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D6A8" w14:textId="06F7C038" w:rsidR="0057121D" w:rsidRPr="00D22496" w:rsidRDefault="00C45A85" w:rsidP="00C45A85">
      <w:pPr>
        <w:pStyle w:val="Pagedecouverture"/>
        <w:rPr>
          <w:noProof/>
        </w:rPr>
      </w:pPr>
      <w:r>
        <w:rPr>
          <w:noProof/>
        </w:rPr>
        <w:pict w14:anchorId="18E70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D1FBFF3-FC21-4E60-9558-C7242B78C501" style="width:455.25pt;height:401.25pt">
            <v:imagedata r:id="rId8" o:title=""/>
          </v:shape>
        </w:pict>
      </w:r>
    </w:p>
    <w:p w14:paraId="7A46FE25" w14:textId="77777777" w:rsidR="004A0C4B" w:rsidRPr="00D22496" w:rsidRDefault="004A0C4B" w:rsidP="004A0C4B">
      <w:pPr>
        <w:pStyle w:val="Pagedecouverture"/>
        <w:rPr>
          <w:noProof/>
        </w:rPr>
        <w:sectPr w:rsidR="004A0C4B" w:rsidRPr="00D22496" w:rsidSect="00C45A8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13DABEC3" w14:textId="25408FA0" w:rsidR="0015451B" w:rsidRPr="00D22496" w:rsidRDefault="0015451B" w:rsidP="0015451B">
      <w:pPr>
        <w:pStyle w:val="Annexetitre"/>
        <w:rPr>
          <w:noProof/>
        </w:rPr>
      </w:pPr>
      <w:bookmarkStart w:id="0" w:name="_GoBack"/>
      <w:bookmarkEnd w:id="0"/>
      <w:r w:rsidRPr="00D22496">
        <w:rPr>
          <w:noProof/>
        </w:rPr>
        <w:lastRenderedPageBreak/>
        <w:t>AN</w:t>
      </w:r>
      <w:r w:rsidR="003D1333" w:rsidRPr="00D22496">
        <w:rPr>
          <w:noProof/>
        </w:rPr>
        <w:t>EXĂ</w:t>
      </w:r>
    </w:p>
    <w:p w14:paraId="0E06ECC0" w14:textId="3075C976" w:rsidR="00A76421" w:rsidRPr="00D22496" w:rsidRDefault="003D1333" w:rsidP="00A76421">
      <w:pPr>
        <w:jc w:val="center"/>
        <w:rPr>
          <w:noProof/>
        </w:rPr>
      </w:pPr>
      <w:r w:rsidRPr="00D22496">
        <w:rPr>
          <w:noProof/>
        </w:rPr>
        <w:t>„</w:t>
      </w:r>
      <w:r w:rsidR="0015451B" w:rsidRPr="00D22496">
        <w:rPr>
          <w:noProof/>
        </w:rPr>
        <w:t>AN</w:t>
      </w:r>
      <w:r w:rsidRPr="00D22496">
        <w:rPr>
          <w:noProof/>
        </w:rPr>
        <w:t>EXĂ</w:t>
      </w:r>
    </w:p>
    <w:p w14:paraId="49D50951" w14:textId="3AB533F4" w:rsidR="0015451B" w:rsidRPr="00D22496" w:rsidRDefault="0015451B" w:rsidP="0015451B">
      <w:pPr>
        <w:jc w:val="center"/>
        <w:rPr>
          <w:noProof/>
        </w:rPr>
      </w:pPr>
    </w:p>
    <w:tbl>
      <w:tblPr>
        <w:tblStyle w:val="Listtable"/>
        <w:tblW w:w="0" w:type="auto"/>
        <w:jc w:val="center"/>
        <w:tblLayout w:type="fixed"/>
        <w:tblLook w:val="04A0" w:firstRow="1" w:lastRow="0" w:firstColumn="1" w:lastColumn="0" w:noHBand="0" w:noVBand="1"/>
      </w:tblPr>
      <w:tblGrid>
        <w:gridCol w:w="779"/>
        <w:gridCol w:w="909"/>
        <w:gridCol w:w="620"/>
        <w:gridCol w:w="4088"/>
        <w:gridCol w:w="790"/>
        <w:gridCol w:w="978"/>
        <w:gridCol w:w="1049"/>
      </w:tblGrid>
      <w:tr w:rsidR="00692778" w:rsidRPr="00D22496" w14:paraId="4AED1454" w14:textId="77777777" w:rsidTr="0091713F">
        <w:trPr>
          <w:cantSplit/>
          <w:tblHeader/>
          <w:jc w:val="center"/>
        </w:trPr>
        <w:tc>
          <w:tcPr>
            <w:tcW w:w="779" w:type="dxa"/>
            <w:tcBorders>
              <w:top w:val="single" w:sz="4" w:space="0" w:color="auto"/>
              <w:left w:val="single" w:sz="4" w:space="0" w:color="auto"/>
              <w:bottom w:val="single" w:sz="4" w:space="0" w:color="auto"/>
              <w:right w:val="single" w:sz="4" w:space="0" w:color="auto"/>
            </w:tcBorders>
            <w:vAlign w:val="center"/>
            <w:hideMark/>
          </w:tcPr>
          <w:p w14:paraId="2CC596B2" w14:textId="77777777" w:rsidR="00692778" w:rsidRPr="00D22496" w:rsidRDefault="00692778">
            <w:pPr>
              <w:pStyle w:val="Paragraph"/>
              <w:jc w:val="center"/>
              <w:rPr>
                <w:noProof/>
                <w:lang w:val="ro-RO"/>
              </w:rPr>
            </w:pPr>
            <w:r w:rsidRPr="00D22496">
              <w:rPr>
                <w:noProof/>
                <w:lang w:val="ro-RO"/>
              </w:rPr>
              <w:t>Nr. de serie</w:t>
            </w:r>
          </w:p>
        </w:tc>
        <w:tc>
          <w:tcPr>
            <w:tcW w:w="909" w:type="dxa"/>
            <w:tcBorders>
              <w:top w:val="single" w:sz="4" w:space="0" w:color="auto"/>
              <w:left w:val="single" w:sz="4" w:space="0" w:color="auto"/>
              <w:bottom w:val="single" w:sz="4" w:space="0" w:color="auto"/>
              <w:right w:val="single" w:sz="4" w:space="0" w:color="auto"/>
            </w:tcBorders>
            <w:vAlign w:val="center"/>
            <w:hideMark/>
          </w:tcPr>
          <w:p w14:paraId="3332EB07" w14:textId="77777777" w:rsidR="00692778" w:rsidRPr="00D22496" w:rsidRDefault="00692778">
            <w:pPr>
              <w:pStyle w:val="Paragraph"/>
              <w:jc w:val="center"/>
              <w:rPr>
                <w:noProof/>
                <w:lang w:val="ro-RO"/>
              </w:rPr>
            </w:pPr>
            <w:r w:rsidRPr="00D22496">
              <w:rPr>
                <w:noProof/>
                <w:lang w:val="ro-RO"/>
              </w:rPr>
              <w:t>Codul NC</w:t>
            </w:r>
          </w:p>
        </w:tc>
        <w:tc>
          <w:tcPr>
            <w:tcW w:w="620" w:type="dxa"/>
            <w:tcBorders>
              <w:top w:val="single" w:sz="4" w:space="0" w:color="auto"/>
              <w:left w:val="single" w:sz="4" w:space="0" w:color="auto"/>
              <w:bottom w:val="single" w:sz="4" w:space="0" w:color="auto"/>
              <w:right w:val="single" w:sz="4" w:space="0" w:color="auto"/>
            </w:tcBorders>
            <w:vAlign w:val="center"/>
            <w:hideMark/>
          </w:tcPr>
          <w:p w14:paraId="436F4682" w14:textId="77777777" w:rsidR="00692778" w:rsidRPr="00D22496" w:rsidRDefault="00692778">
            <w:pPr>
              <w:pStyle w:val="Paragraph"/>
              <w:jc w:val="center"/>
              <w:rPr>
                <w:noProof/>
                <w:lang w:val="ro-RO"/>
              </w:rPr>
            </w:pPr>
            <w:r w:rsidRPr="00D22496">
              <w:rPr>
                <w:noProof/>
                <w:lang w:val="ro-RO"/>
              </w:rPr>
              <w:t>TARIC</w:t>
            </w:r>
          </w:p>
        </w:tc>
        <w:tc>
          <w:tcPr>
            <w:tcW w:w="4088" w:type="dxa"/>
            <w:tcBorders>
              <w:top w:val="single" w:sz="4" w:space="0" w:color="auto"/>
              <w:left w:val="single" w:sz="4" w:space="0" w:color="auto"/>
              <w:bottom w:val="single" w:sz="4" w:space="0" w:color="auto"/>
              <w:right w:val="single" w:sz="4" w:space="0" w:color="auto"/>
            </w:tcBorders>
            <w:vAlign w:val="center"/>
            <w:hideMark/>
          </w:tcPr>
          <w:p w14:paraId="1EF0B056" w14:textId="77777777" w:rsidR="00692778" w:rsidRPr="00D22496" w:rsidRDefault="00692778">
            <w:pPr>
              <w:pStyle w:val="Paragraph"/>
              <w:jc w:val="center"/>
              <w:rPr>
                <w:noProof/>
                <w:lang w:val="ro-RO"/>
              </w:rPr>
            </w:pPr>
            <w:r w:rsidRPr="00D22496">
              <w:rPr>
                <w:noProof/>
                <w:lang w:val="ro-RO"/>
              </w:rPr>
              <w:t>Descrierea</w:t>
            </w:r>
          </w:p>
        </w:tc>
        <w:tc>
          <w:tcPr>
            <w:tcW w:w="790" w:type="dxa"/>
            <w:tcBorders>
              <w:top w:val="single" w:sz="4" w:space="0" w:color="auto"/>
              <w:left w:val="single" w:sz="4" w:space="0" w:color="auto"/>
              <w:bottom w:val="single" w:sz="4" w:space="0" w:color="auto"/>
              <w:right w:val="single" w:sz="4" w:space="0" w:color="auto"/>
            </w:tcBorders>
            <w:vAlign w:val="center"/>
            <w:hideMark/>
          </w:tcPr>
          <w:p w14:paraId="12A9952F" w14:textId="77777777" w:rsidR="00692778" w:rsidRPr="00D22496" w:rsidRDefault="00692778">
            <w:pPr>
              <w:pStyle w:val="Paragraph"/>
              <w:jc w:val="center"/>
              <w:rPr>
                <w:noProof/>
                <w:lang w:val="ro-RO"/>
              </w:rPr>
            </w:pPr>
            <w:r w:rsidRPr="00D22496">
              <w:rPr>
                <w:noProof/>
                <w:lang w:val="ro-RO"/>
              </w:rPr>
              <w:t xml:space="preserve">Nivelul taxei autonome </w:t>
            </w:r>
          </w:p>
        </w:tc>
        <w:tc>
          <w:tcPr>
            <w:tcW w:w="978" w:type="dxa"/>
            <w:tcBorders>
              <w:top w:val="single" w:sz="4" w:space="0" w:color="auto"/>
              <w:left w:val="single" w:sz="4" w:space="0" w:color="auto"/>
              <w:bottom w:val="single" w:sz="4" w:space="0" w:color="auto"/>
              <w:right w:val="single" w:sz="4" w:space="0" w:color="auto"/>
            </w:tcBorders>
            <w:vAlign w:val="center"/>
            <w:hideMark/>
          </w:tcPr>
          <w:p w14:paraId="0ECCD98F" w14:textId="77777777" w:rsidR="00692778" w:rsidRPr="00D22496" w:rsidRDefault="00692778">
            <w:pPr>
              <w:pStyle w:val="Paragraph"/>
              <w:jc w:val="center"/>
              <w:rPr>
                <w:noProof/>
                <w:lang w:val="ro-RO"/>
              </w:rPr>
            </w:pPr>
            <w:r w:rsidRPr="00D22496">
              <w:rPr>
                <w:noProof/>
                <w:lang w:val="ro-RO"/>
              </w:rPr>
              <w:t>Unitate suplimentară</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3C3003D" w14:textId="77777777" w:rsidR="00692778" w:rsidRPr="00D22496" w:rsidRDefault="00692778">
            <w:pPr>
              <w:pStyle w:val="Paragraph"/>
              <w:jc w:val="center"/>
              <w:rPr>
                <w:noProof/>
                <w:lang w:val="ro-RO"/>
              </w:rPr>
            </w:pPr>
            <w:r w:rsidRPr="00D22496">
              <w:rPr>
                <w:noProof/>
                <w:lang w:val="ro-RO"/>
              </w:rPr>
              <w:t>Data prevăzută pentru reexaminarea obligatorie</w:t>
            </w:r>
          </w:p>
        </w:tc>
      </w:tr>
      <w:tr w:rsidR="00692778" w:rsidRPr="00D22496" w14:paraId="1BF213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31B123" w14:textId="77777777" w:rsidR="00692778" w:rsidRPr="00D22496" w:rsidRDefault="00692778">
            <w:pPr>
              <w:pStyle w:val="Paragraph"/>
              <w:rPr>
                <w:noProof/>
                <w:lang w:val="ro-RO"/>
              </w:rPr>
            </w:pPr>
            <w:r w:rsidRPr="00D22496">
              <w:rPr>
                <w:noProof/>
                <w:lang w:val="ro-RO"/>
              </w:rPr>
              <w:t>0.6748</w:t>
            </w:r>
          </w:p>
        </w:tc>
        <w:tc>
          <w:tcPr>
            <w:tcW w:w="909" w:type="dxa"/>
            <w:tcBorders>
              <w:top w:val="single" w:sz="4" w:space="0" w:color="auto"/>
              <w:left w:val="single" w:sz="4" w:space="0" w:color="auto"/>
              <w:bottom w:val="single" w:sz="4" w:space="0" w:color="auto"/>
              <w:right w:val="single" w:sz="4" w:space="0" w:color="auto"/>
            </w:tcBorders>
            <w:hideMark/>
          </w:tcPr>
          <w:p w14:paraId="01653E4C" w14:textId="77777777" w:rsidR="00692778" w:rsidRPr="00D22496" w:rsidRDefault="00692778">
            <w:pPr>
              <w:pStyle w:val="Paragraph"/>
              <w:jc w:val="right"/>
              <w:rPr>
                <w:noProof/>
                <w:lang w:val="ro-RO"/>
              </w:rPr>
            </w:pPr>
            <w:r w:rsidRPr="00D22496">
              <w:rPr>
                <w:noProof/>
                <w:lang w:val="ro-RO"/>
              </w:rPr>
              <w:t>ex 0709 53 00</w:t>
            </w:r>
          </w:p>
        </w:tc>
        <w:tc>
          <w:tcPr>
            <w:tcW w:w="620" w:type="dxa"/>
            <w:tcBorders>
              <w:top w:val="single" w:sz="4" w:space="0" w:color="auto"/>
              <w:left w:val="single" w:sz="4" w:space="0" w:color="auto"/>
              <w:bottom w:val="single" w:sz="4" w:space="0" w:color="auto"/>
              <w:right w:val="single" w:sz="4" w:space="0" w:color="auto"/>
            </w:tcBorders>
            <w:hideMark/>
          </w:tcPr>
          <w:p w14:paraId="24138E0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D3C60AA" w14:textId="77777777" w:rsidR="00692778" w:rsidRPr="00D22496" w:rsidRDefault="00692778">
            <w:pPr>
              <w:pStyle w:val="Paragraph"/>
              <w:rPr>
                <w:noProof/>
                <w:lang w:val="ro-RO"/>
              </w:rPr>
            </w:pPr>
            <w:r w:rsidRPr="00D22496">
              <w:rPr>
                <w:noProof/>
                <w:lang w:val="ro-RO"/>
              </w:rPr>
              <w:t>Gălbiori (Chantarellus cibarius), în stare proaspătă sau refrigerată, destinați a fi supuși unor alte operațiuni decât cele de simplă reambalare pentru vânzarea cu amănuntul</w:t>
            </w:r>
          </w:p>
          <w:p w14:paraId="305508A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(1)(2)</w:t>
            </w:r>
          </w:p>
        </w:tc>
        <w:tc>
          <w:tcPr>
            <w:tcW w:w="790" w:type="dxa"/>
            <w:tcBorders>
              <w:top w:val="single" w:sz="4" w:space="0" w:color="auto"/>
              <w:left w:val="single" w:sz="4" w:space="0" w:color="auto"/>
              <w:bottom w:val="single" w:sz="4" w:space="0" w:color="auto"/>
              <w:right w:val="single" w:sz="4" w:space="0" w:color="auto"/>
            </w:tcBorders>
            <w:hideMark/>
          </w:tcPr>
          <w:p w14:paraId="4938C0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3ACCB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CC1943" w14:textId="77777777" w:rsidR="00692778" w:rsidRPr="00D22496" w:rsidRDefault="00692778">
            <w:pPr>
              <w:pStyle w:val="Paragraph"/>
              <w:rPr>
                <w:noProof/>
                <w:lang w:val="ro-RO"/>
              </w:rPr>
            </w:pPr>
            <w:r w:rsidRPr="00D22496">
              <w:rPr>
                <w:noProof/>
                <w:lang w:val="ro-RO"/>
              </w:rPr>
              <w:t>31.12.2025</w:t>
            </w:r>
          </w:p>
        </w:tc>
      </w:tr>
      <w:tr w:rsidR="00692778" w:rsidRPr="00D22496" w14:paraId="4FC3FD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E4FDDC" w14:textId="77777777" w:rsidR="00692778" w:rsidRPr="00D22496" w:rsidRDefault="00692778">
            <w:pPr>
              <w:pStyle w:val="Paragraph"/>
              <w:rPr>
                <w:noProof/>
                <w:lang w:val="ro-RO"/>
              </w:rPr>
            </w:pPr>
            <w:r w:rsidRPr="00D22496">
              <w:rPr>
                <w:noProof/>
                <w:lang w:val="ro-RO"/>
              </w:rPr>
              <w:t>0.3349</w:t>
            </w:r>
          </w:p>
        </w:tc>
        <w:tc>
          <w:tcPr>
            <w:tcW w:w="909" w:type="dxa"/>
            <w:tcBorders>
              <w:top w:val="single" w:sz="4" w:space="0" w:color="auto"/>
              <w:left w:val="single" w:sz="4" w:space="0" w:color="auto"/>
              <w:bottom w:val="single" w:sz="4" w:space="0" w:color="auto"/>
              <w:right w:val="single" w:sz="4" w:space="0" w:color="auto"/>
            </w:tcBorders>
            <w:hideMark/>
          </w:tcPr>
          <w:p w14:paraId="5BEBC18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0710 80 95</w:t>
            </w:r>
          </w:p>
        </w:tc>
        <w:tc>
          <w:tcPr>
            <w:tcW w:w="620" w:type="dxa"/>
            <w:tcBorders>
              <w:top w:val="single" w:sz="4" w:space="0" w:color="auto"/>
              <w:left w:val="single" w:sz="4" w:space="0" w:color="auto"/>
              <w:bottom w:val="single" w:sz="4" w:space="0" w:color="auto"/>
              <w:right w:val="single" w:sz="4" w:space="0" w:color="auto"/>
            </w:tcBorders>
            <w:hideMark/>
          </w:tcPr>
          <w:p w14:paraId="7E6B50D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60A6123" w14:textId="77777777" w:rsidR="00692778" w:rsidRPr="00D22496" w:rsidRDefault="00692778">
            <w:pPr>
              <w:pStyle w:val="Paragraph"/>
              <w:rPr>
                <w:noProof/>
                <w:lang w:val="ro-RO"/>
              </w:rPr>
            </w:pPr>
            <w:r w:rsidRPr="00D22496">
              <w:rPr>
                <w:noProof/>
                <w:lang w:val="ro-RO"/>
              </w:rPr>
              <w:t>Lăstari de bambus, congelaţi, necondiţionaţi pentru vânzarea cu amănuntul</w:t>
            </w:r>
          </w:p>
        </w:tc>
        <w:tc>
          <w:tcPr>
            <w:tcW w:w="790" w:type="dxa"/>
            <w:tcBorders>
              <w:top w:val="single" w:sz="4" w:space="0" w:color="auto"/>
              <w:left w:val="single" w:sz="4" w:space="0" w:color="auto"/>
              <w:bottom w:val="single" w:sz="4" w:space="0" w:color="auto"/>
              <w:right w:val="single" w:sz="4" w:space="0" w:color="auto"/>
            </w:tcBorders>
            <w:hideMark/>
          </w:tcPr>
          <w:p w14:paraId="073D6B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5AD40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85DEDF" w14:textId="77777777" w:rsidR="00692778" w:rsidRPr="00D22496" w:rsidRDefault="00692778">
            <w:pPr>
              <w:pStyle w:val="Paragraph"/>
              <w:rPr>
                <w:noProof/>
                <w:lang w:val="ro-RO"/>
              </w:rPr>
            </w:pPr>
            <w:r w:rsidRPr="00D22496">
              <w:rPr>
                <w:noProof/>
                <w:lang w:val="ro-RO"/>
              </w:rPr>
              <w:t>31.12.2024</w:t>
            </w:r>
          </w:p>
        </w:tc>
      </w:tr>
      <w:tr w:rsidR="00692778" w:rsidRPr="00D22496" w14:paraId="5B7839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D89F0E" w14:textId="77777777" w:rsidR="00692778" w:rsidRPr="00D22496" w:rsidRDefault="00692778">
            <w:pPr>
              <w:pStyle w:val="Paragraph"/>
              <w:rPr>
                <w:noProof/>
                <w:lang w:val="ro-RO"/>
              </w:rPr>
            </w:pPr>
            <w:r w:rsidRPr="00D22496">
              <w:rPr>
                <w:noProof/>
                <w:lang w:val="ro-RO"/>
              </w:rPr>
              <w:t>0.2829</w:t>
            </w:r>
          </w:p>
        </w:tc>
        <w:tc>
          <w:tcPr>
            <w:tcW w:w="909" w:type="dxa"/>
            <w:tcBorders>
              <w:top w:val="single" w:sz="4" w:space="0" w:color="auto"/>
              <w:left w:val="single" w:sz="4" w:space="0" w:color="auto"/>
              <w:bottom w:val="single" w:sz="4" w:space="0" w:color="auto"/>
              <w:right w:val="single" w:sz="4" w:space="0" w:color="auto"/>
            </w:tcBorders>
            <w:hideMark/>
          </w:tcPr>
          <w:p w14:paraId="0D5AA525" w14:textId="77777777" w:rsidR="00692778" w:rsidRPr="00D22496" w:rsidRDefault="00692778">
            <w:pPr>
              <w:pStyle w:val="Paragraph"/>
              <w:jc w:val="right"/>
              <w:rPr>
                <w:noProof/>
                <w:lang w:val="ro-RO"/>
              </w:rPr>
            </w:pPr>
            <w:r w:rsidRPr="00D22496">
              <w:rPr>
                <w:noProof/>
                <w:lang w:val="ro-RO"/>
              </w:rPr>
              <w:t>ex 0711 59 00</w:t>
            </w:r>
          </w:p>
        </w:tc>
        <w:tc>
          <w:tcPr>
            <w:tcW w:w="620" w:type="dxa"/>
            <w:tcBorders>
              <w:top w:val="single" w:sz="4" w:space="0" w:color="auto"/>
              <w:left w:val="single" w:sz="4" w:space="0" w:color="auto"/>
              <w:bottom w:val="single" w:sz="4" w:space="0" w:color="auto"/>
              <w:right w:val="single" w:sz="4" w:space="0" w:color="auto"/>
            </w:tcBorders>
            <w:hideMark/>
          </w:tcPr>
          <w:p w14:paraId="697E33BC"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2993B573" w14:textId="77777777" w:rsidR="00692778" w:rsidRPr="00D22496" w:rsidRDefault="00692778">
            <w:pPr>
              <w:pStyle w:val="Paragraph"/>
              <w:rPr>
                <w:noProof/>
                <w:lang w:val="ro-RO"/>
              </w:rPr>
            </w:pPr>
            <w:r w:rsidRPr="00D22496">
              <w:rPr>
                <w:noProof/>
                <w:lang w:val="ro-RO"/>
              </w:rPr>
              <w:t xml:space="preserve">Ciuperci, excluzând ciupercile din speciile </w:t>
            </w:r>
            <w:r w:rsidRPr="00D22496">
              <w:rPr>
                <w:i/>
                <w:iCs/>
                <w:noProof/>
                <w:lang w:val="ro-RO"/>
              </w:rPr>
              <w:t>Agaricus, Calocybe, Clitocybe, Lepista, Leucoagaricus, Leucopaxillus, Lyophyllum şi Tricholoma</w:t>
            </w:r>
            <w:r w:rsidRPr="00D22496">
              <w:rPr>
                <w:noProof/>
                <w:lang w:val="ro-RO"/>
              </w:rPr>
              <w:t>, conservate provizoriu în saramură, în apă sulfuroasă sau în alte soluţii de conservare dar improprii consumului ca atare, destinate industriei de conserve alimentare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2A4C3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F8BD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8BE25F" w14:textId="77777777" w:rsidR="00692778" w:rsidRPr="00D22496" w:rsidRDefault="00692778">
            <w:pPr>
              <w:pStyle w:val="Paragraph"/>
              <w:rPr>
                <w:noProof/>
                <w:lang w:val="ro-RO"/>
              </w:rPr>
            </w:pPr>
            <w:r w:rsidRPr="00D22496">
              <w:rPr>
                <w:noProof/>
                <w:lang w:val="ro-RO"/>
              </w:rPr>
              <w:t>31.12.2026</w:t>
            </w:r>
          </w:p>
        </w:tc>
      </w:tr>
      <w:tr w:rsidR="00692778" w:rsidRPr="00D22496" w14:paraId="34422085"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E4DEE13" w14:textId="77777777" w:rsidR="00692778" w:rsidRPr="00D22496" w:rsidRDefault="00692778">
            <w:pPr>
              <w:pStyle w:val="Paragraph"/>
              <w:rPr>
                <w:noProof/>
                <w:lang w:val="ro-RO"/>
              </w:rPr>
            </w:pPr>
            <w:r w:rsidRPr="00D22496">
              <w:rPr>
                <w:noProof/>
                <w:lang w:val="ro-RO"/>
              </w:rPr>
              <w:t>0.2463</w:t>
            </w:r>
          </w:p>
          <w:p w14:paraId="7EB313C2" w14:textId="77777777" w:rsidR="00692778" w:rsidRPr="00D22496" w:rsidRDefault="00692778">
            <w:pPr>
              <w:pStyle w:val="Paragraph"/>
              <w:rPr>
                <w:noProof/>
                <w:lang w:val="ro-RO"/>
              </w:rPr>
            </w:pPr>
          </w:p>
          <w:p w14:paraId="3709F6E8" w14:textId="77777777" w:rsidR="00692778" w:rsidRPr="00D22496" w:rsidRDefault="00692778">
            <w:pPr>
              <w:pStyle w:val="Paragraph"/>
              <w:rPr>
                <w:noProof/>
                <w:lang w:val="ro-RO"/>
              </w:rPr>
            </w:pPr>
          </w:p>
          <w:p w14:paraId="1451FED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8A97E4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0712 32 00</w:t>
            </w:r>
          </w:p>
          <w:p w14:paraId="095E4848" w14:textId="77777777" w:rsidR="00692778" w:rsidRPr="00D22496" w:rsidRDefault="00692778">
            <w:pPr>
              <w:pStyle w:val="Paragraph"/>
              <w:jc w:val="right"/>
              <w:rPr>
                <w:noProof/>
                <w:lang w:val="ro-RO"/>
              </w:rPr>
            </w:pPr>
            <w:r w:rsidRPr="00D22496">
              <w:rPr>
                <w:noProof/>
                <w:lang w:val="ro-RO"/>
              </w:rPr>
              <w:t>ex 0712 33 00</w:t>
            </w:r>
          </w:p>
          <w:p w14:paraId="0107A782" w14:textId="77777777" w:rsidR="00692778" w:rsidRPr="00D22496" w:rsidRDefault="00692778">
            <w:pPr>
              <w:pStyle w:val="Paragraph"/>
              <w:jc w:val="right"/>
              <w:rPr>
                <w:noProof/>
                <w:lang w:val="ro-RO"/>
              </w:rPr>
            </w:pPr>
            <w:r w:rsidRPr="00D22496">
              <w:rPr>
                <w:noProof/>
                <w:lang w:val="ro-RO"/>
              </w:rPr>
              <w:t>ex 0712 34 00</w:t>
            </w:r>
          </w:p>
          <w:p w14:paraId="1DB1E64B" w14:textId="77777777" w:rsidR="00692778" w:rsidRPr="00D22496" w:rsidRDefault="00692778">
            <w:pPr>
              <w:pStyle w:val="Paragraph"/>
              <w:jc w:val="right"/>
              <w:rPr>
                <w:noProof/>
                <w:lang w:val="ro-RO"/>
              </w:rPr>
            </w:pPr>
            <w:r w:rsidRPr="00D22496">
              <w:rPr>
                <w:noProof/>
                <w:lang w:val="ro-RO"/>
              </w:rPr>
              <w:t>ex 0712 39 00</w:t>
            </w:r>
          </w:p>
        </w:tc>
        <w:tc>
          <w:tcPr>
            <w:tcW w:w="620" w:type="dxa"/>
            <w:tcBorders>
              <w:top w:val="single" w:sz="4" w:space="0" w:color="auto"/>
              <w:left w:val="single" w:sz="4" w:space="0" w:color="auto"/>
              <w:bottom w:val="single" w:sz="4" w:space="0" w:color="auto"/>
              <w:right w:val="single" w:sz="4" w:space="0" w:color="auto"/>
            </w:tcBorders>
            <w:hideMark/>
          </w:tcPr>
          <w:p w14:paraId="4CDC8A56" w14:textId="77777777" w:rsidR="00692778" w:rsidRPr="00D22496" w:rsidRDefault="00692778">
            <w:pPr>
              <w:pStyle w:val="Paragraph"/>
              <w:jc w:val="center"/>
              <w:rPr>
                <w:noProof/>
                <w:lang w:val="ro-RO"/>
              </w:rPr>
            </w:pPr>
            <w:r w:rsidRPr="00D22496">
              <w:rPr>
                <w:noProof/>
                <w:lang w:val="ro-RO"/>
              </w:rPr>
              <w:t>10</w:t>
            </w:r>
          </w:p>
          <w:p w14:paraId="43B3E856" w14:textId="77777777" w:rsidR="00692778" w:rsidRPr="00D22496" w:rsidRDefault="00692778">
            <w:pPr>
              <w:pStyle w:val="Paragraph"/>
              <w:jc w:val="center"/>
              <w:rPr>
                <w:noProof/>
                <w:lang w:val="ro-RO"/>
              </w:rPr>
            </w:pPr>
            <w:r w:rsidRPr="00D22496">
              <w:rPr>
                <w:noProof/>
                <w:lang w:val="ro-RO"/>
              </w:rPr>
              <w:t>10</w:t>
            </w:r>
          </w:p>
          <w:p w14:paraId="67E4FA5D" w14:textId="77777777" w:rsidR="00692778" w:rsidRPr="00D22496" w:rsidRDefault="00692778">
            <w:pPr>
              <w:pStyle w:val="Paragraph"/>
              <w:jc w:val="center"/>
              <w:rPr>
                <w:noProof/>
                <w:lang w:val="ro-RO"/>
              </w:rPr>
            </w:pPr>
            <w:r w:rsidRPr="00D22496">
              <w:rPr>
                <w:noProof/>
                <w:lang w:val="ro-RO"/>
              </w:rPr>
              <w:t>31</w:t>
            </w:r>
          </w:p>
          <w:p w14:paraId="5665BACB"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nil"/>
              <w:right w:val="single" w:sz="4" w:space="0" w:color="auto"/>
            </w:tcBorders>
            <w:hideMark/>
          </w:tcPr>
          <w:p w14:paraId="17BBE500" w14:textId="77777777" w:rsidR="00692778" w:rsidRPr="00D22496" w:rsidRDefault="00692778">
            <w:pPr>
              <w:pStyle w:val="Paragraph"/>
              <w:rPr>
                <w:noProof/>
                <w:lang w:val="ro-RO"/>
              </w:rPr>
            </w:pPr>
            <w:r w:rsidRPr="00D22496">
              <w:rPr>
                <w:noProof/>
                <w:lang w:val="ro-RO"/>
              </w:rPr>
              <w:t xml:space="preserve">Ciuperci, cu excepţia celor din specia </w:t>
            </w:r>
            <w:r w:rsidRPr="00D22496">
              <w:rPr>
                <w:i/>
                <w:iCs/>
                <w:noProof/>
                <w:lang w:val="ro-RO"/>
              </w:rPr>
              <w:t>Agaricus</w:t>
            </w:r>
            <w:r w:rsidRPr="00D22496">
              <w:rPr>
                <w:noProof/>
                <w:lang w:val="ro-RO"/>
              </w:rPr>
              <w:t xml:space="preserve"> uscate, întregi, în bucăţi sau felii uşor de identificat, destinate a fi supuse unor alte operaţiuni altele decât cele de simplă reambalare pentru vânzarea cu amănuntul</w:t>
            </w:r>
          </w:p>
          <w:p w14:paraId="1E4CF00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(1)(2)</w:t>
            </w:r>
          </w:p>
        </w:tc>
        <w:tc>
          <w:tcPr>
            <w:tcW w:w="790" w:type="dxa"/>
            <w:tcBorders>
              <w:top w:val="single" w:sz="4" w:space="0" w:color="auto"/>
              <w:left w:val="single" w:sz="4" w:space="0" w:color="auto"/>
              <w:bottom w:val="nil"/>
              <w:right w:val="single" w:sz="4" w:space="0" w:color="auto"/>
            </w:tcBorders>
          </w:tcPr>
          <w:p w14:paraId="08A09A14" w14:textId="77777777" w:rsidR="00692778" w:rsidRPr="00D22496" w:rsidRDefault="00692778">
            <w:pPr>
              <w:pStyle w:val="Paragraph"/>
              <w:rPr>
                <w:noProof/>
                <w:lang w:val="ro-RO"/>
              </w:rPr>
            </w:pPr>
            <w:r w:rsidRPr="00D22496">
              <w:rPr>
                <w:noProof/>
                <w:lang w:val="ro-RO"/>
              </w:rPr>
              <w:t>0 %</w:t>
            </w:r>
          </w:p>
          <w:p w14:paraId="1443B5D4" w14:textId="77777777" w:rsidR="00692778" w:rsidRPr="00D22496" w:rsidRDefault="00692778">
            <w:pPr>
              <w:pStyle w:val="Paragraph"/>
              <w:rPr>
                <w:noProof/>
                <w:lang w:val="ro-RO"/>
              </w:rPr>
            </w:pPr>
          </w:p>
          <w:p w14:paraId="04A34137" w14:textId="77777777" w:rsidR="00692778" w:rsidRPr="00D22496" w:rsidRDefault="00692778">
            <w:pPr>
              <w:pStyle w:val="Paragraph"/>
              <w:rPr>
                <w:noProof/>
                <w:lang w:val="ro-RO"/>
              </w:rPr>
            </w:pPr>
          </w:p>
          <w:p w14:paraId="06097B2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4C5518B" w14:textId="77777777" w:rsidR="00692778" w:rsidRPr="00D22496" w:rsidRDefault="00692778">
            <w:pPr>
              <w:pStyle w:val="Paragraph"/>
              <w:rPr>
                <w:noProof/>
                <w:lang w:val="ro-RO"/>
              </w:rPr>
            </w:pPr>
            <w:r w:rsidRPr="00D22496">
              <w:rPr>
                <w:noProof/>
                <w:lang w:val="ro-RO"/>
              </w:rPr>
              <w:t>-</w:t>
            </w:r>
          </w:p>
          <w:p w14:paraId="10D60FF3" w14:textId="77777777" w:rsidR="00692778" w:rsidRPr="00D22496" w:rsidRDefault="00692778">
            <w:pPr>
              <w:pStyle w:val="Paragraph"/>
              <w:rPr>
                <w:noProof/>
                <w:lang w:val="ro-RO"/>
              </w:rPr>
            </w:pPr>
          </w:p>
          <w:p w14:paraId="7F2E9791" w14:textId="77777777" w:rsidR="00692778" w:rsidRPr="00D22496" w:rsidRDefault="00692778">
            <w:pPr>
              <w:pStyle w:val="Paragraph"/>
              <w:rPr>
                <w:noProof/>
                <w:lang w:val="ro-RO"/>
              </w:rPr>
            </w:pPr>
          </w:p>
          <w:p w14:paraId="3979A20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A49558A" w14:textId="77777777" w:rsidR="00692778" w:rsidRPr="00D22496" w:rsidRDefault="00692778">
            <w:pPr>
              <w:pStyle w:val="Paragraph"/>
              <w:rPr>
                <w:noProof/>
                <w:lang w:val="ro-RO"/>
              </w:rPr>
            </w:pPr>
            <w:r w:rsidRPr="00D22496">
              <w:rPr>
                <w:noProof/>
                <w:lang w:val="ro-RO"/>
              </w:rPr>
              <w:t>31.12.2024</w:t>
            </w:r>
          </w:p>
          <w:p w14:paraId="3A6339B1" w14:textId="77777777" w:rsidR="00692778" w:rsidRPr="00D22496" w:rsidRDefault="00692778">
            <w:pPr>
              <w:pStyle w:val="Paragraph"/>
              <w:rPr>
                <w:noProof/>
                <w:lang w:val="ro-RO"/>
              </w:rPr>
            </w:pPr>
          </w:p>
          <w:p w14:paraId="0BA91BBD" w14:textId="77777777" w:rsidR="00692778" w:rsidRPr="00D22496" w:rsidRDefault="00692778">
            <w:pPr>
              <w:pStyle w:val="Paragraph"/>
              <w:rPr>
                <w:noProof/>
                <w:lang w:val="ro-RO"/>
              </w:rPr>
            </w:pPr>
          </w:p>
          <w:p w14:paraId="7199CC5E" w14:textId="77777777" w:rsidR="00692778" w:rsidRPr="00D22496" w:rsidRDefault="00692778">
            <w:pPr>
              <w:pStyle w:val="Paragraph"/>
              <w:rPr>
                <w:noProof/>
                <w:lang w:val="ro-RO"/>
              </w:rPr>
            </w:pPr>
          </w:p>
        </w:tc>
      </w:tr>
      <w:tr w:rsidR="00692778" w:rsidRPr="00D22496" w14:paraId="39B927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E65738" w14:textId="77777777" w:rsidR="00692778" w:rsidRPr="00D22496" w:rsidRDefault="00692778">
            <w:pPr>
              <w:pStyle w:val="Paragraph"/>
              <w:rPr>
                <w:noProof/>
                <w:lang w:val="ro-RO"/>
              </w:rPr>
            </w:pPr>
            <w:r w:rsidRPr="00D22496">
              <w:rPr>
                <w:noProof/>
                <w:lang w:val="ro-RO"/>
              </w:rPr>
              <w:t>0.3347</w:t>
            </w:r>
          </w:p>
        </w:tc>
        <w:tc>
          <w:tcPr>
            <w:tcW w:w="909" w:type="dxa"/>
            <w:tcBorders>
              <w:top w:val="single" w:sz="4" w:space="0" w:color="auto"/>
              <w:left w:val="single" w:sz="4" w:space="0" w:color="auto"/>
              <w:bottom w:val="single" w:sz="4" w:space="0" w:color="auto"/>
              <w:right w:val="single" w:sz="4" w:space="0" w:color="auto"/>
            </w:tcBorders>
            <w:hideMark/>
          </w:tcPr>
          <w:p w14:paraId="0AACF56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0804 10 00</w:t>
            </w:r>
          </w:p>
        </w:tc>
        <w:tc>
          <w:tcPr>
            <w:tcW w:w="620" w:type="dxa"/>
            <w:tcBorders>
              <w:top w:val="single" w:sz="4" w:space="0" w:color="auto"/>
              <w:left w:val="single" w:sz="4" w:space="0" w:color="auto"/>
              <w:bottom w:val="single" w:sz="4" w:space="0" w:color="auto"/>
              <w:right w:val="single" w:sz="4" w:space="0" w:color="auto"/>
            </w:tcBorders>
            <w:hideMark/>
          </w:tcPr>
          <w:p w14:paraId="285060F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EA5B68F" w14:textId="77777777" w:rsidR="00692778" w:rsidRPr="00D22496" w:rsidRDefault="00692778">
            <w:pPr>
              <w:pStyle w:val="Paragraph"/>
              <w:rPr>
                <w:noProof/>
                <w:lang w:val="ro-RO"/>
              </w:rPr>
            </w:pPr>
            <w:r w:rsidRPr="00D22496">
              <w:rPr>
                <w:noProof/>
                <w:lang w:val="ro-RO"/>
              </w:rPr>
              <w:t>Curmale, proaspete sau uscate, folosite la fabricarea (cu excepția ambalării) produselor din industria alimentară sau a băuturilor</w:t>
            </w:r>
          </w:p>
          <w:p w14:paraId="26594DF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B10B1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6A113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246811" w14:textId="77777777" w:rsidR="00692778" w:rsidRPr="00D22496" w:rsidRDefault="00692778">
            <w:pPr>
              <w:pStyle w:val="Paragraph"/>
              <w:rPr>
                <w:noProof/>
                <w:lang w:val="ro-RO"/>
              </w:rPr>
            </w:pPr>
            <w:r w:rsidRPr="00D22496">
              <w:rPr>
                <w:noProof/>
                <w:lang w:val="ro-RO"/>
              </w:rPr>
              <w:t>31.12.2024</w:t>
            </w:r>
          </w:p>
        </w:tc>
      </w:tr>
      <w:tr w:rsidR="00692778" w:rsidRPr="00D22496" w14:paraId="650F4B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246CC5" w14:textId="77777777" w:rsidR="00692778" w:rsidRPr="00D22496" w:rsidRDefault="00692778">
            <w:pPr>
              <w:pStyle w:val="Paragraph"/>
              <w:rPr>
                <w:noProof/>
                <w:lang w:val="ro-RO"/>
              </w:rPr>
            </w:pPr>
            <w:r w:rsidRPr="00D22496">
              <w:rPr>
                <w:noProof/>
                <w:lang w:val="ro-RO"/>
              </w:rPr>
              <w:t>0.3228</w:t>
            </w:r>
          </w:p>
        </w:tc>
        <w:tc>
          <w:tcPr>
            <w:tcW w:w="909" w:type="dxa"/>
            <w:tcBorders>
              <w:top w:val="single" w:sz="4" w:space="0" w:color="auto"/>
              <w:left w:val="single" w:sz="4" w:space="0" w:color="auto"/>
              <w:bottom w:val="single" w:sz="4" w:space="0" w:color="auto"/>
              <w:right w:val="single" w:sz="4" w:space="0" w:color="auto"/>
            </w:tcBorders>
            <w:hideMark/>
          </w:tcPr>
          <w:p w14:paraId="036D67D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0811 90 95</w:t>
            </w:r>
          </w:p>
        </w:tc>
        <w:tc>
          <w:tcPr>
            <w:tcW w:w="620" w:type="dxa"/>
            <w:tcBorders>
              <w:top w:val="single" w:sz="4" w:space="0" w:color="auto"/>
              <w:left w:val="single" w:sz="4" w:space="0" w:color="auto"/>
              <w:bottom w:val="single" w:sz="4" w:space="0" w:color="auto"/>
              <w:right w:val="single" w:sz="4" w:space="0" w:color="auto"/>
            </w:tcBorders>
            <w:hideMark/>
          </w:tcPr>
          <w:p w14:paraId="17360F6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FFAC4C2" w14:textId="77777777" w:rsidR="00692778" w:rsidRPr="00D22496" w:rsidRDefault="00692778">
            <w:pPr>
              <w:pStyle w:val="Paragraph"/>
              <w:rPr>
                <w:noProof/>
                <w:lang w:val="ro-RO"/>
              </w:rPr>
            </w:pPr>
            <w:r w:rsidRPr="00D22496">
              <w:rPr>
                <w:noProof/>
                <w:lang w:val="ro-RO"/>
              </w:rPr>
              <w:t>Fructe Boysenberries, necondiţionate pentru vânzarea cu amănuntul</w:t>
            </w:r>
          </w:p>
        </w:tc>
        <w:tc>
          <w:tcPr>
            <w:tcW w:w="790" w:type="dxa"/>
            <w:tcBorders>
              <w:top w:val="single" w:sz="4" w:space="0" w:color="auto"/>
              <w:left w:val="single" w:sz="4" w:space="0" w:color="auto"/>
              <w:bottom w:val="single" w:sz="4" w:space="0" w:color="auto"/>
              <w:right w:val="single" w:sz="4" w:space="0" w:color="auto"/>
            </w:tcBorders>
            <w:hideMark/>
          </w:tcPr>
          <w:p w14:paraId="225AF92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1438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D164A7" w14:textId="77777777" w:rsidR="00692778" w:rsidRPr="00D22496" w:rsidRDefault="00692778">
            <w:pPr>
              <w:pStyle w:val="Paragraph"/>
              <w:rPr>
                <w:noProof/>
                <w:lang w:val="ro-RO"/>
              </w:rPr>
            </w:pPr>
            <w:r w:rsidRPr="00D22496">
              <w:rPr>
                <w:noProof/>
                <w:lang w:val="ro-RO"/>
              </w:rPr>
              <w:t>31.12.2024</w:t>
            </w:r>
          </w:p>
        </w:tc>
      </w:tr>
      <w:tr w:rsidR="00692778" w:rsidRPr="00D22496" w14:paraId="58C13E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C249EB" w14:textId="77777777" w:rsidR="00692778" w:rsidRPr="00D22496" w:rsidRDefault="00692778">
            <w:pPr>
              <w:pStyle w:val="Paragraph"/>
              <w:rPr>
                <w:noProof/>
                <w:lang w:val="ro-RO"/>
              </w:rPr>
            </w:pPr>
            <w:r w:rsidRPr="00D22496">
              <w:rPr>
                <w:noProof/>
                <w:lang w:val="ro-RO"/>
              </w:rPr>
              <w:t>0.2409</w:t>
            </w:r>
          </w:p>
        </w:tc>
        <w:tc>
          <w:tcPr>
            <w:tcW w:w="909" w:type="dxa"/>
            <w:tcBorders>
              <w:top w:val="single" w:sz="4" w:space="0" w:color="auto"/>
              <w:left w:val="single" w:sz="4" w:space="0" w:color="auto"/>
              <w:bottom w:val="single" w:sz="4" w:space="0" w:color="auto"/>
              <w:right w:val="single" w:sz="4" w:space="0" w:color="auto"/>
            </w:tcBorders>
            <w:hideMark/>
          </w:tcPr>
          <w:p w14:paraId="369A8BC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0811 90 95</w:t>
            </w:r>
          </w:p>
        </w:tc>
        <w:tc>
          <w:tcPr>
            <w:tcW w:w="620" w:type="dxa"/>
            <w:tcBorders>
              <w:top w:val="single" w:sz="4" w:space="0" w:color="auto"/>
              <w:left w:val="single" w:sz="4" w:space="0" w:color="auto"/>
              <w:bottom w:val="single" w:sz="4" w:space="0" w:color="auto"/>
              <w:right w:val="single" w:sz="4" w:space="0" w:color="auto"/>
            </w:tcBorders>
            <w:hideMark/>
          </w:tcPr>
          <w:p w14:paraId="61F1D94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628DC79" w14:textId="77777777" w:rsidR="00692778" w:rsidRPr="00D22496" w:rsidRDefault="00692778">
            <w:pPr>
              <w:pStyle w:val="Paragraph"/>
              <w:rPr>
                <w:noProof/>
                <w:lang w:val="ro-RO"/>
              </w:rPr>
            </w:pPr>
            <w:r w:rsidRPr="00D22496">
              <w:rPr>
                <w:noProof/>
                <w:lang w:val="ro-RO"/>
              </w:rPr>
              <w:t>Ananas (</w:t>
            </w:r>
            <w:r w:rsidRPr="00D22496">
              <w:rPr>
                <w:i/>
                <w:iCs/>
                <w:noProof/>
                <w:lang w:val="ro-RO"/>
              </w:rPr>
              <w:t>Ananas comosus</w:t>
            </w:r>
            <w:r w:rsidRPr="00D22496">
              <w:rPr>
                <w:noProof/>
                <w:lang w:val="ro-RO"/>
              </w:rPr>
              <w:t>), în bucăţi, congelate</w:t>
            </w:r>
          </w:p>
        </w:tc>
        <w:tc>
          <w:tcPr>
            <w:tcW w:w="790" w:type="dxa"/>
            <w:tcBorders>
              <w:top w:val="single" w:sz="4" w:space="0" w:color="auto"/>
              <w:left w:val="single" w:sz="4" w:space="0" w:color="auto"/>
              <w:bottom w:val="single" w:sz="4" w:space="0" w:color="auto"/>
              <w:right w:val="single" w:sz="4" w:space="0" w:color="auto"/>
            </w:tcBorders>
            <w:hideMark/>
          </w:tcPr>
          <w:p w14:paraId="389ECE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63BA7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F65900" w14:textId="77777777" w:rsidR="00692778" w:rsidRPr="00D22496" w:rsidRDefault="00692778">
            <w:pPr>
              <w:pStyle w:val="Paragraph"/>
              <w:rPr>
                <w:noProof/>
                <w:lang w:val="ro-RO"/>
              </w:rPr>
            </w:pPr>
            <w:r w:rsidRPr="00D22496">
              <w:rPr>
                <w:noProof/>
                <w:lang w:val="ro-RO"/>
              </w:rPr>
              <w:t>31.12.2024</w:t>
            </w:r>
          </w:p>
        </w:tc>
      </w:tr>
      <w:tr w:rsidR="00692778" w:rsidRPr="00D22496" w14:paraId="789734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7645AD" w14:textId="77777777" w:rsidR="00692778" w:rsidRPr="00D22496" w:rsidRDefault="00692778">
            <w:pPr>
              <w:pStyle w:val="Paragraph"/>
              <w:rPr>
                <w:noProof/>
                <w:lang w:val="ro-RO"/>
              </w:rPr>
            </w:pPr>
            <w:r w:rsidRPr="00D22496">
              <w:rPr>
                <w:noProof/>
                <w:lang w:val="ro-RO"/>
              </w:rPr>
              <w:t>0.2408</w:t>
            </w:r>
          </w:p>
        </w:tc>
        <w:tc>
          <w:tcPr>
            <w:tcW w:w="909" w:type="dxa"/>
            <w:tcBorders>
              <w:top w:val="single" w:sz="4" w:space="0" w:color="auto"/>
              <w:left w:val="single" w:sz="4" w:space="0" w:color="auto"/>
              <w:bottom w:val="single" w:sz="4" w:space="0" w:color="auto"/>
              <w:right w:val="single" w:sz="4" w:space="0" w:color="auto"/>
            </w:tcBorders>
            <w:hideMark/>
          </w:tcPr>
          <w:p w14:paraId="3C5BC63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0811 90 95</w:t>
            </w:r>
          </w:p>
        </w:tc>
        <w:tc>
          <w:tcPr>
            <w:tcW w:w="620" w:type="dxa"/>
            <w:tcBorders>
              <w:top w:val="single" w:sz="4" w:space="0" w:color="auto"/>
              <w:left w:val="single" w:sz="4" w:space="0" w:color="auto"/>
              <w:bottom w:val="single" w:sz="4" w:space="0" w:color="auto"/>
              <w:right w:val="single" w:sz="4" w:space="0" w:color="auto"/>
            </w:tcBorders>
            <w:hideMark/>
          </w:tcPr>
          <w:p w14:paraId="27D08AB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667758A" w14:textId="77777777" w:rsidR="00692778" w:rsidRPr="00D22496" w:rsidRDefault="00692778">
            <w:pPr>
              <w:pStyle w:val="Paragraph"/>
              <w:rPr>
                <w:noProof/>
                <w:lang w:val="ro-RO"/>
              </w:rPr>
            </w:pPr>
            <w:r w:rsidRPr="00D22496">
              <w:rPr>
                <w:noProof/>
                <w:lang w:val="ro-RO"/>
              </w:rPr>
              <w:t>Măceşe negătite sau gătite prin fierbere în apă sau în abur, congelate, care nu conţin adaos de zahăr sau alţi îndulcitori</w:t>
            </w:r>
          </w:p>
        </w:tc>
        <w:tc>
          <w:tcPr>
            <w:tcW w:w="790" w:type="dxa"/>
            <w:tcBorders>
              <w:top w:val="single" w:sz="4" w:space="0" w:color="auto"/>
              <w:left w:val="single" w:sz="4" w:space="0" w:color="auto"/>
              <w:bottom w:val="single" w:sz="4" w:space="0" w:color="auto"/>
              <w:right w:val="single" w:sz="4" w:space="0" w:color="auto"/>
            </w:tcBorders>
            <w:hideMark/>
          </w:tcPr>
          <w:p w14:paraId="4A14F2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B330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54FDBF" w14:textId="77777777" w:rsidR="00692778" w:rsidRPr="00D22496" w:rsidRDefault="00692778">
            <w:pPr>
              <w:pStyle w:val="Paragraph"/>
              <w:rPr>
                <w:noProof/>
                <w:lang w:val="ro-RO"/>
              </w:rPr>
            </w:pPr>
            <w:r w:rsidRPr="00D22496">
              <w:rPr>
                <w:noProof/>
                <w:lang w:val="ro-RO"/>
              </w:rPr>
              <w:t>31.12.2024</w:t>
            </w:r>
          </w:p>
        </w:tc>
      </w:tr>
      <w:tr w:rsidR="00692778" w:rsidRPr="00D22496" w14:paraId="5D912A7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BC3CBC2" w14:textId="77777777" w:rsidR="00692778" w:rsidRPr="00D22496" w:rsidRDefault="00692778">
            <w:pPr>
              <w:pStyle w:val="Paragraph"/>
              <w:rPr>
                <w:noProof/>
                <w:lang w:val="ro-RO"/>
              </w:rPr>
            </w:pPr>
            <w:r w:rsidRPr="00D22496">
              <w:rPr>
                <w:noProof/>
                <w:lang w:val="ro-RO"/>
              </w:rPr>
              <w:t>0.2864</w:t>
            </w:r>
          </w:p>
          <w:p w14:paraId="016CC34C" w14:textId="77777777" w:rsidR="00692778" w:rsidRPr="00D22496" w:rsidRDefault="00692778">
            <w:pPr>
              <w:pStyle w:val="Paragraph"/>
              <w:rPr>
                <w:noProof/>
                <w:lang w:val="ro-RO"/>
              </w:rPr>
            </w:pPr>
          </w:p>
          <w:p w14:paraId="448CEAB7" w14:textId="77777777" w:rsidR="00692778" w:rsidRPr="00D22496" w:rsidRDefault="00692778">
            <w:pPr>
              <w:pStyle w:val="Paragraph"/>
              <w:rPr>
                <w:noProof/>
                <w:lang w:val="ro-RO"/>
              </w:rPr>
            </w:pPr>
          </w:p>
          <w:p w14:paraId="6D15397C" w14:textId="77777777" w:rsidR="00692778" w:rsidRPr="00D22496" w:rsidRDefault="00692778">
            <w:pPr>
              <w:pStyle w:val="Paragraph"/>
              <w:rPr>
                <w:noProof/>
                <w:lang w:val="ro-RO"/>
              </w:rPr>
            </w:pPr>
          </w:p>
          <w:p w14:paraId="624B2888" w14:textId="77777777" w:rsidR="00692778" w:rsidRPr="00D22496" w:rsidRDefault="00692778">
            <w:pPr>
              <w:pStyle w:val="Paragraph"/>
              <w:rPr>
                <w:noProof/>
                <w:lang w:val="ro-RO"/>
              </w:rPr>
            </w:pPr>
          </w:p>
          <w:p w14:paraId="785EC53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6BFD632" w14:textId="77777777" w:rsidR="00692778" w:rsidRPr="00D22496" w:rsidRDefault="00692778">
            <w:pPr>
              <w:pStyle w:val="Paragraph"/>
              <w:jc w:val="right"/>
              <w:rPr>
                <w:noProof/>
                <w:lang w:val="ro-RO"/>
              </w:rPr>
            </w:pPr>
            <w:r w:rsidRPr="00D22496">
              <w:rPr>
                <w:noProof/>
                <w:lang w:val="ro-RO"/>
              </w:rPr>
              <w:t>ex 1511 90 19</w:t>
            </w:r>
          </w:p>
          <w:p w14:paraId="68891D7E" w14:textId="77777777" w:rsidR="00692778" w:rsidRPr="00D22496" w:rsidRDefault="00692778">
            <w:pPr>
              <w:pStyle w:val="Paragraph"/>
              <w:jc w:val="right"/>
              <w:rPr>
                <w:noProof/>
                <w:lang w:val="ro-RO"/>
              </w:rPr>
            </w:pPr>
            <w:r w:rsidRPr="00D22496">
              <w:rPr>
                <w:noProof/>
                <w:lang w:val="ro-RO"/>
              </w:rPr>
              <w:t>ex 1511 90 91</w:t>
            </w:r>
          </w:p>
          <w:p w14:paraId="6F3D691A" w14:textId="77777777" w:rsidR="00692778" w:rsidRPr="00D22496" w:rsidRDefault="00692778">
            <w:pPr>
              <w:pStyle w:val="Paragraph"/>
              <w:jc w:val="right"/>
              <w:rPr>
                <w:noProof/>
                <w:lang w:val="ro-RO"/>
              </w:rPr>
            </w:pPr>
            <w:r w:rsidRPr="00D22496">
              <w:rPr>
                <w:noProof/>
                <w:lang w:val="ro-RO"/>
              </w:rPr>
              <w:t>ex 1513 11 10</w:t>
            </w:r>
          </w:p>
          <w:p w14:paraId="21F5EDBA" w14:textId="77777777" w:rsidR="00692778" w:rsidRPr="00D22496" w:rsidRDefault="00692778">
            <w:pPr>
              <w:pStyle w:val="Paragraph"/>
              <w:jc w:val="right"/>
              <w:rPr>
                <w:noProof/>
                <w:lang w:val="ro-RO"/>
              </w:rPr>
            </w:pPr>
            <w:r w:rsidRPr="00D22496">
              <w:rPr>
                <w:noProof/>
                <w:lang w:val="ro-RO"/>
              </w:rPr>
              <w:t>ex 1513 19 30</w:t>
            </w:r>
          </w:p>
          <w:p w14:paraId="72ADC5F8" w14:textId="77777777" w:rsidR="00692778" w:rsidRPr="00D22496" w:rsidRDefault="00692778">
            <w:pPr>
              <w:pStyle w:val="Paragraph"/>
              <w:jc w:val="right"/>
              <w:rPr>
                <w:noProof/>
                <w:lang w:val="ro-RO"/>
              </w:rPr>
            </w:pPr>
            <w:r w:rsidRPr="00D22496">
              <w:rPr>
                <w:noProof/>
                <w:lang w:val="ro-RO"/>
              </w:rPr>
              <w:t>ex 1513 21 10</w:t>
            </w:r>
          </w:p>
          <w:p w14:paraId="0F90AD4A" w14:textId="77777777" w:rsidR="00692778" w:rsidRPr="00D22496" w:rsidRDefault="00692778">
            <w:pPr>
              <w:pStyle w:val="Paragraph"/>
              <w:jc w:val="right"/>
              <w:rPr>
                <w:noProof/>
                <w:lang w:val="ro-RO"/>
              </w:rPr>
            </w:pPr>
            <w:r w:rsidRPr="00D22496">
              <w:rPr>
                <w:noProof/>
                <w:lang w:val="ro-RO"/>
              </w:rPr>
              <w:t>ex 1513 29 30</w:t>
            </w:r>
          </w:p>
        </w:tc>
        <w:tc>
          <w:tcPr>
            <w:tcW w:w="620" w:type="dxa"/>
            <w:tcBorders>
              <w:top w:val="single" w:sz="4" w:space="0" w:color="auto"/>
              <w:left w:val="single" w:sz="4" w:space="0" w:color="auto"/>
              <w:bottom w:val="single" w:sz="4" w:space="0" w:color="auto"/>
              <w:right w:val="single" w:sz="4" w:space="0" w:color="auto"/>
            </w:tcBorders>
            <w:hideMark/>
          </w:tcPr>
          <w:p w14:paraId="3C549C77" w14:textId="77777777" w:rsidR="00692778" w:rsidRPr="00D22496" w:rsidRDefault="00692778">
            <w:pPr>
              <w:pStyle w:val="Paragraph"/>
              <w:jc w:val="center"/>
              <w:rPr>
                <w:noProof/>
                <w:lang w:val="ro-RO"/>
              </w:rPr>
            </w:pPr>
            <w:r w:rsidRPr="00D22496">
              <w:rPr>
                <w:noProof/>
                <w:lang w:val="ro-RO"/>
              </w:rPr>
              <w:t>20</w:t>
            </w:r>
          </w:p>
          <w:p w14:paraId="15035DFF" w14:textId="77777777" w:rsidR="00692778" w:rsidRPr="00D22496" w:rsidRDefault="00692778">
            <w:pPr>
              <w:pStyle w:val="Paragraph"/>
              <w:jc w:val="center"/>
              <w:rPr>
                <w:noProof/>
                <w:lang w:val="ro-RO"/>
              </w:rPr>
            </w:pPr>
            <w:r w:rsidRPr="00D22496">
              <w:rPr>
                <w:noProof/>
                <w:lang w:val="ro-RO"/>
              </w:rPr>
              <w:t>20</w:t>
            </w:r>
          </w:p>
          <w:p w14:paraId="3D39AE2B" w14:textId="77777777" w:rsidR="00692778" w:rsidRPr="00D22496" w:rsidRDefault="00692778">
            <w:pPr>
              <w:pStyle w:val="Paragraph"/>
              <w:jc w:val="center"/>
              <w:rPr>
                <w:noProof/>
                <w:lang w:val="ro-RO"/>
              </w:rPr>
            </w:pPr>
            <w:r w:rsidRPr="00D22496">
              <w:rPr>
                <w:noProof/>
                <w:lang w:val="ro-RO"/>
              </w:rPr>
              <w:t>20</w:t>
            </w:r>
          </w:p>
          <w:p w14:paraId="68DB79BE" w14:textId="77777777" w:rsidR="00692778" w:rsidRPr="00D22496" w:rsidRDefault="00692778">
            <w:pPr>
              <w:pStyle w:val="Paragraph"/>
              <w:jc w:val="center"/>
              <w:rPr>
                <w:noProof/>
                <w:lang w:val="ro-RO"/>
              </w:rPr>
            </w:pPr>
            <w:r w:rsidRPr="00D22496">
              <w:rPr>
                <w:noProof/>
                <w:lang w:val="ro-RO"/>
              </w:rPr>
              <w:t>20</w:t>
            </w:r>
          </w:p>
          <w:p w14:paraId="46DA4ADC" w14:textId="77777777" w:rsidR="00692778" w:rsidRPr="00D22496" w:rsidRDefault="00692778">
            <w:pPr>
              <w:pStyle w:val="Paragraph"/>
              <w:jc w:val="center"/>
              <w:rPr>
                <w:noProof/>
                <w:lang w:val="ro-RO"/>
              </w:rPr>
            </w:pPr>
            <w:r w:rsidRPr="00D22496">
              <w:rPr>
                <w:noProof/>
                <w:lang w:val="ro-RO"/>
              </w:rPr>
              <w:t>20</w:t>
            </w:r>
          </w:p>
          <w:p w14:paraId="3F76B5C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4828AE05" w14:textId="77777777" w:rsidR="00692778" w:rsidRPr="00D22496" w:rsidRDefault="00692778">
            <w:pPr>
              <w:pStyle w:val="Paragraph"/>
              <w:rPr>
                <w:noProof/>
                <w:lang w:val="ro-RO"/>
              </w:rPr>
            </w:pPr>
            <w:r w:rsidRPr="00D22496">
              <w:rPr>
                <w:noProof/>
                <w:lang w:val="ro-RO"/>
              </w:rPr>
              <w:t>Ulei de palmier, ulei de cocos (copra), ulei de sâmburi de palmier, destinate fabricării de:</w:t>
            </w:r>
          </w:p>
          <w:tbl>
            <w:tblPr>
              <w:tblStyle w:val="Listdash"/>
              <w:tblW w:w="0" w:type="auto"/>
              <w:tblLayout w:type="fixed"/>
              <w:tblLook w:val="04A0" w:firstRow="1" w:lastRow="0" w:firstColumn="1" w:lastColumn="0" w:noHBand="0" w:noVBand="1"/>
            </w:tblPr>
            <w:tblGrid>
              <w:gridCol w:w="220"/>
              <w:gridCol w:w="3728"/>
            </w:tblGrid>
            <w:tr w:rsidR="00692778" w:rsidRPr="00D22496" w14:paraId="07673CDD" w14:textId="77777777" w:rsidTr="0091713F">
              <w:tc>
                <w:tcPr>
                  <w:tcW w:w="220" w:type="dxa"/>
                  <w:hideMark/>
                </w:tcPr>
                <w:p w14:paraId="5BA8D307" w14:textId="77777777" w:rsidR="00692778" w:rsidRPr="00D22496" w:rsidRDefault="00692778">
                  <w:pPr>
                    <w:pStyle w:val="Paragraph"/>
                    <w:rPr>
                      <w:noProof/>
                      <w:lang w:val="ro-RO"/>
                    </w:rPr>
                  </w:pPr>
                  <w:r w:rsidRPr="00D22496">
                    <w:rPr>
                      <w:noProof/>
                      <w:lang w:val="ro-RO"/>
                    </w:rPr>
                    <w:t>—</w:t>
                  </w:r>
                </w:p>
              </w:tc>
              <w:tc>
                <w:tcPr>
                  <w:tcW w:w="3728" w:type="dxa"/>
                  <w:hideMark/>
                </w:tcPr>
                <w:p w14:paraId="76B48BE1" w14:textId="77777777" w:rsidR="00692778" w:rsidRPr="00D22496" w:rsidRDefault="00692778">
                  <w:pPr>
                    <w:pStyle w:val="Paragraph"/>
                    <w:rPr>
                      <w:noProof/>
                      <w:lang w:val="ro-RO"/>
                    </w:rPr>
                  </w:pPr>
                  <w:r w:rsidRPr="00D22496">
                    <w:rPr>
                      <w:noProof/>
                      <w:lang w:val="ro-RO"/>
                    </w:rPr>
                    <w:t>acizi grași monocarboxilici industriali de la subpoziția 3823 19 10,</w:t>
                  </w:r>
                </w:p>
              </w:tc>
            </w:tr>
            <w:tr w:rsidR="00692778" w:rsidRPr="00D22496" w14:paraId="13DA2A1C" w14:textId="77777777" w:rsidTr="0091713F">
              <w:tc>
                <w:tcPr>
                  <w:tcW w:w="220" w:type="dxa"/>
                  <w:hideMark/>
                </w:tcPr>
                <w:p w14:paraId="1E96A328" w14:textId="77777777" w:rsidR="00692778" w:rsidRPr="00D22496" w:rsidRDefault="00692778">
                  <w:pPr>
                    <w:pStyle w:val="Paragraph"/>
                    <w:rPr>
                      <w:noProof/>
                      <w:lang w:val="ro-RO"/>
                    </w:rPr>
                  </w:pPr>
                  <w:r w:rsidRPr="00D22496">
                    <w:rPr>
                      <w:noProof/>
                      <w:lang w:val="ro-RO"/>
                    </w:rPr>
                    <w:t>—</w:t>
                  </w:r>
                </w:p>
              </w:tc>
              <w:tc>
                <w:tcPr>
                  <w:tcW w:w="3728" w:type="dxa"/>
                  <w:hideMark/>
                </w:tcPr>
                <w:p w14:paraId="13FE0A34" w14:textId="77777777" w:rsidR="00692778" w:rsidRPr="00D22496" w:rsidRDefault="00692778">
                  <w:pPr>
                    <w:pStyle w:val="Paragraph"/>
                    <w:rPr>
                      <w:noProof/>
                      <w:lang w:val="ro-RO"/>
                    </w:rPr>
                  </w:pPr>
                  <w:r w:rsidRPr="00D22496">
                    <w:rPr>
                      <w:noProof/>
                      <w:lang w:val="ro-RO"/>
                    </w:rPr>
                    <w:t>esteri metilici de acizi grași de la pozițiile 2915 sau 2916,</w:t>
                  </w:r>
                </w:p>
              </w:tc>
            </w:tr>
            <w:tr w:rsidR="00692778" w:rsidRPr="00D22496" w14:paraId="64F407CB" w14:textId="77777777" w:rsidTr="0091713F">
              <w:tc>
                <w:tcPr>
                  <w:tcW w:w="220" w:type="dxa"/>
                  <w:hideMark/>
                </w:tcPr>
                <w:p w14:paraId="338E3702" w14:textId="77777777" w:rsidR="00692778" w:rsidRPr="00D22496" w:rsidRDefault="00692778">
                  <w:pPr>
                    <w:pStyle w:val="Paragraph"/>
                    <w:rPr>
                      <w:noProof/>
                      <w:lang w:val="ro-RO"/>
                    </w:rPr>
                  </w:pPr>
                  <w:r w:rsidRPr="00D22496">
                    <w:rPr>
                      <w:noProof/>
                      <w:lang w:val="ro-RO"/>
                    </w:rPr>
                    <w:t>—</w:t>
                  </w:r>
                </w:p>
              </w:tc>
              <w:tc>
                <w:tcPr>
                  <w:tcW w:w="3728" w:type="dxa"/>
                  <w:hideMark/>
                </w:tcPr>
                <w:p w14:paraId="71E12276" w14:textId="77777777" w:rsidR="00692778" w:rsidRPr="00D22496" w:rsidRDefault="00692778">
                  <w:pPr>
                    <w:pStyle w:val="Paragraph"/>
                    <w:rPr>
                      <w:noProof/>
                      <w:lang w:val="ro-RO"/>
                    </w:rPr>
                  </w:pPr>
                  <w:r w:rsidRPr="00D22496">
                    <w:rPr>
                      <w:noProof/>
                      <w:lang w:val="ro-RO"/>
                    </w:rPr>
                    <w:t>alcooli grași de la subpozițiile 2905 17, 2905 19 și 3823 70 utilizați la fabricarea produselor cosmetice, a produselor pentru spălat sau a produselor farmaceutice,</w:t>
                  </w:r>
                </w:p>
              </w:tc>
            </w:tr>
            <w:tr w:rsidR="00692778" w:rsidRPr="00D22496" w14:paraId="6C58F949" w14:textId="77777777" w:rsidTr="0091713F">
              <w:tc>
                <w:tcPr>
                  <w:tcW w:w="220" w:type="dxa"/>
                  <w:hideMark/>
                </w:tcPr>
                <w:p w14:paraId="00DBEB90" w14:textId="77777777" w:rsidR="00692778" w:rsidRPr="00D22496" w:rsidRDefault="00692778">
                  <w:pPr>
                    <w:pStyle w:val="Paragraph"/>
                    <w:rPr>
                      <w:noProof/>
                      <w:lang w:val="ro-RO"/>
                    </w:rPr>
                  </w:pPr>
                  <w:r w:rsidRPr="00D22496">
                    <w:rPr>
                      <w:noProof/>
                      <w:lang w:val="ro-RO"/>
                    </w:rPr>
                    <w:t>—</w:t>
                  </w:r>
                </w:p>
              </w:tc>
              <w:tc>
                <w:tcPr>
                  <w:tcW w:w="3728" w:type="dxa"/>
                  <w:hideMark/>
                </w:tcPr>
                <w:p w14:paraId="0FE8AD9C" w14:textId="77777777" w:rsidR="00692778" w:rsidRPr="00D22496" w:rsidRDefault="00692778">
                  <w:pPr>
                    <w:pStyle w:val="Paragraph"/>
                    <w:rPr>
                      <w:noProof/>
                      <w:lang w:val="ro-RO"/>
                    </w:rPr>
                  </w:pPr>
                  <w:r w:rsidRPr="00D22496">
                    <w:rPr>
                      <w:noProof/>
                      <w:lang w:val="ro-RO"/>
                    </w:rPr>
                    <w:t>alcooli grași de la subpoziția 2905 16, în stare pură sau în amestec, utilizați la fabricarea produselor cosmetice, a produselor pentru spălat sau a produselor farmaceutice,</w:t>
                  </w:r>
                </w:p>
              </w:tc>
            </w:tr>
            <w:tr w:rsidR="00692778" w:rsidRPr="00D22496" w14:paraId="61063C57" w14:textId="77777777" w:rsidTr="0091713F">
              <w:tc>
                <w:tcPr>
                  <w:tcW w:w="220" w:type="dxa"/>
                  <w:hideMark/>
                </w:tcPr>
                <w:p w14:paraId="2C605307" w14:textId="77777777" w:rsidR="00692778" w:rsidRPr="00D22496" w:rsidRDefault="00692778">
                  <w:pPr>
                    <w:pStyle w:val="Paragraph"/>
                    <w:rPr>
                      <w:noProof/>
                      <w:lang w:val="ro-RO"/>
                    </w:rPr>
                  </w:pPr>
                  <w:r w:rsidRPr="00D22496">
                    <w:rPr>
                      <w:noProof/>
                      <w:lang w:val="ro-RO"/>
                    </w:rPr>
                    <w:t>—</w:t>
                  </w:r>
                </w:p>
              </w:tc>
              <w:tc>
                <w:tcPr>
                  <w:tcW w:w="3728" w:type="dxa"/>
                  <w:hideMark/>
                </w:tcPr>
                <w:p w14:paraId="065E0C30" w14:textId="77777777" w:rsidR="00692778" w:rsidRPr="00D22496" w:rsidRDefault="00692778">
                  <w:pPr>
                    <w:pStyle w:val="Paragraph"/>
                    <w:rPr>
                      <w:noProof/>
                      <w:lang w:val="ro-RO"/>
                    </w:rPr>
                  </w:pPr>
                  <w:r w:rsidRPr="00D22496">
                    <w:rPr>
                      <w:noProof/>
                      <w:lang w:val="ro-RO"/>
                    </w:rPr>
                    <w:t>acid stearic de la subpoziția 3823 11 00</w:t>
                  </w:r>
                </w:p>
              </w:tc>
            </w:tr>
            <w:tr w:rsidR="00692778" w:rsidRPr="00D22496" w14:paraId="4DB233CD" w14:textId="77777777" w:rsidTr="0091713F">
              <w:tc>
                <w:tcPr>
                  <w:tcW w:w="220" w:type="dxa"/>
                  <w:hideMark/>
                </w:tcPr>
                <w:p w14:paraId="4745CA92" w14:textId="77777777" w:rsidR="00692778" w:rsidRPr="00D22496" w:rsidRDefault="00692778">
                  <w:pPr>
                    <w:pStyle w:val="Paragraph"/>
                    <w:rPr>
                      <w:noProof/>
                      <w:lang w:val="ro-RO"/>
                    </w:rPr>
                  </w:pPr>
                  <w:r w:rsidRPr="00D22496">
                    <w:rPr>
                      <w:noProof/>
                      <w:lang w:val="ro-RO"/>
                    </w:rPr>
                    <w:t>—</w:t>
                  </w:r>
                </w:p>
              </w:tc>
              <w:tc>
                <w:tcPr>
                  <w:tcW w:w="3728" w:type="dxa"/>
                  <w:hideMark/>
                </w:tcPr>
                <w:p w14:paraId="5B790B45" w14:textId="77777777" w:rsidR="00692778" w:rsidRPr="00D22496" w:rsidRDefault="00692778">
                  <w:pPr>
                    <w:pStyle w:val="Paragraph"/>
                    <w:rPr>
                      <w:noProof/>
                      <w:lang w:val="ro-RO"/>
                    </w:rPr>
                  </w:pPr>
                  <w:r w:rsidRPr="00D22496">
                    <w:rPr>
                      <w:noProof/>
                      <w:lang w:val="ro-RO"/>
                    </w:rPr>
                    <w:t>produse de la poziția 3401 sau</w:t>
                  </w:r>
                </w:p>
              </w:tc>
            </w:tr>
            <w:tr w:rsidR="00692778" w:rsidRPr="00D22496" w14:paraId="17CDB5AE" w14:textId="77777777" w:rsidTr="0091713F">
              <w:tc>
                <w:tcPr>
                  <w:tcW w:w="220" w:type="dxa"/>
                  <w:hideMark/>
                </w:tcPr>
                <w:p w14:paraId="487A223A" w14:textId="77777777" w:rsidR="00692778" w:rsidRPr="00D22496" w:rsidRDefault="00692778">
                  <w:pPr>
                    <w:pStyle w:val="Paragraph"/>
                    <w:rPr>
                      <w:noProof/>
                      <w:lang w:val="ro-RO"/>
                    </w:rPr>
                  </w:pPr>
                  <w:r w:rsidRPr="00D22496">
                    <w:rPr>
                      <w:noProof/>
                      <w:lang w:val="ro-RO"/>
                    </w:rPr>
                    <w:t>—</w:t>
                  </w:r>
                </w:p>
              </w:tc>
              <w:tc>
                <w:tcPr>
                  <w:tcW w:w="3728" w:type="dxa"/>
                  <w:hideMark/>
                </w:tcPr>
                <w:p w14:paraId="107FF459" w14:textId="77777777" w:rsidR="00692778" w:rsidRPr="00D22496" w:rsidRDefault="00692778">
                  <w:pPr>
                    <w:pStyle w:val="Paragraph"/>
                    <w:rPr>
                      <w:noProof/>
                      <w:lang w:val="ro-RO"/>
                    </w:rPr>
                  </w:pPr>
                  <w:r w:rsidRPr="00D22496">
                    <w:rPr>
                      <w:noProof/>
                      <w:lang w:val="ro-RO"/>
                    </w:rPr>
                    <w:t>acizi grași de înaltă puritate de la poziția 2915</w:t>
                  </w:r>
                </w:p>
              </w:tc>
            </w:tr>
          </w:tbl>
          <w:p w14:paraId="49BF824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52F645EC" w14:textId="77777777" w:rsidR="00692778" w:rsidRPr="00D22496" w:rsidRDefault="00692778">
            <w:pPr>
              <w:pStyle w:val="Paragraph"/>
              <w:rPr>
                <w:noProof/>
                <w:lang w:val="ro-RO"/>
              </w:rPr>
            </w:pPr>
          </w:p>
          <w:p w14:paraId="4CE53DEF" w14:textId="77777777" w:rsidR="00692778" w:rsidRPr="00D22496" w:rsidRDefault="00692778">
            <w:pPr>
              <w:pStyle w:val="Paragraph"/>
              <w:rPr>
                <w:noProof/>
                <w:lang w:val="ro-RO"/>
              </w:rPr>
            </w:pPr>
          </w:p>
          <w:p w14:paraId="1185D371" w14:textId="77777777" w:rsidR="00692778" w:rsidRPr="00D22496" w:rsidRDefault="00692778">
            <w:pPr>
              <w:pStyle w:val="Paragraph"/>
              <w:rPr>
                <w:noProof/>
                <w:lang w:val="ro-RO"/>
              </w:rPr>
            </w:pPr>
          </w:p>
          <w:p w14:paraId="560D52D1" w14:textId="77777777" w:rsidR="00692778" w:rsidRPr="00D22496" w:rsidRDefault="00692778">
            <w:pPr>
              <w:pStyle w:val="Paragraph"/>
              <w:rPr>
                <w:noProof/>
                <w:lang w:val="ro-RO"/>
              </w:rPr>
            </w:pPr>
          </w:p>
          <w:p w14:paraId="582F01A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E603D51" w14:textId="77777777" w:rsidR="00692778" w:rsidRPr="00D22496" w:rsidRDefault="00692778">
            <w:pPr>
              <w:pStyle w:val="Paragraph"/>
              <w:rPr>
                <w:noProof/>
                <w:lang w:val="ro-RO"/>
              </w:rPr>
            </w:pPr>
            <w:r w:rsidRPr="00D22496">
              <w:rPr>
                <w:noProof/>
                <w:lang w:val="ro-RO"/>
              </w:rPr>
              <w:t>0 %</w:t>
            </w:r>
          </w:p>
          <w:p w14:paraId="6D1CFC61" w14:textId="77777777" w:rsidR="00692778" w:rsidRPr="00D22496" w:rsidRDefault="00692778">
            <w:pPr>
              <w:pStyle w:val="Paragraph"/>
              <w:rPr>
                <w:noProof/>
                <w:lang w:val="ro-RO"/>
              </w:rPr>
            </w:pPr>
          </w:p>
          <w:p w14:paraId="0C0AF8AC" w14:textId="77777777" w:rsidR="00692778" w:rsidRPr="00D22496" w:rsidRDefault="00692778">
            <w:pPr>
              <w:pStyle w:val="Paragraph"/>
              <w:rPr>
                <w:noProof/>
                <w:lang w:val="ro-RO"/>
              </w:rPr>
            </w:pPr>
          </w:p>
          <w:p w14:paraId="1BF29376" w14:textId="77777777" w:rsidR="00692778" w:rsidRPr="00D22496" w:rsidRDefault="00692778">
            <w:pPr>
              <w:pStyle w:val="Paragraph"/>
              <w:rPr>
                <w:noProof/>
                <w:lang w:val="ro-RO"/>
              </w:rPr>
            </w:pPr>
          </w:p>
          <w:p w14:paraId="440FD974" w14:textId="77777777" w:rsidR="00692778" w:rsidRPr="00D22496" w:rsidRDefault="00692778">
            <w:pPr>
              <w:pStyle w:val="Paragraph"/>
              <w:rPr>
                <w:noProof/>
                <w:lang w:val="ro-RO"/>
              </w:rPr>
            </w:pPr>
          </w:p>
          <w:p w14:paraId="2F160AD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BAA8975" w14:textId="77777777" w:rsidR="00692778" w:rsidRPr="00D22496" w:rsidRDefault="00692778">
            <w:pPr>
              <w:pStyle w:val="Paragraph"/>
              <w:rPr>
                <w:noProof/>
                <w:lang w:val="ro-RO"/>
              </w:rPr>
            </w:pPr>
            <w:r w:rsidRPr="00D22496">
              <w:rPr>
                <w:noProof/>
                <w:lang w:val="ro-RO"/>
              </w:rPr>
              <w:t>-</w:t>
            </w:r>
          </w:p>
          <w:p w14:paraId="586845EA" w14:textId="77777777" w:rsidR="00692778" w:rsidRPr="00D22496" w:rsidRDefault="00692778">
            <w:pPr>
              <w:pStyle w:val="Paragraph"/>
              <w:rPr>
                <w:noProof/>
                <w:lang w:val="ro-RO"/>
              </w:rPr>
            </w:pPr>
          </w:p>
          <w:p w14:paraId="334EF7F4" w14:textId="77777777" w:rsidR="00692778" w:rsidRPr="00D22496" w:rsidRDefault="00692778">
            <w:pPr>
              <w:pStyle w:val="Paragraph"/>
              <w:rPr>
                <w:noProof/>
                <w:lang w:val="ro-RO"/>
              </w:rPr>
            </w:pPr>
          </w:p>
          <w:p w14:paraId="778B0C3A" w14:textId="77777777" w:rsidR="00692778" w:rsidRPr="00D22496" w:rsidRDefault="00692778">
            <w:pPr>
              <w:pStyle w:val="Paragraph"/>
              <w:rPr>
                <w:noProof/>
                <w:lang w:val="ro-RO"/>
              </w:rPr>
            </w:pPr>
          </w:p>
          <w:p w14:paraId="2C60FCF1" w14:textId="77777777" w:rsidR="00692778" w:rsidRPr="00D22496" w:rsidRDefault="00692778">
            <w:pPr>
              <w:pStyle w:val="Paragraph"/>
              <w:rPr>
                <w:noProof/>
                <w:lang w:val="ro-RO"/>
              </w:rPr>
            </w:pPr>
          </w:p>
          <w:p w14:paraId="1FD4645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21B5A8B" w14:textId="77777777" w:rsidR="00692778" w:rsidRPr="00D22496" w:rsidRDefault="00692778">
            <w:pPr>
              <w:pStyle w:val="Paragraph"/>
              <w:rPr>
                <w:noProof/>
                <w:lang w:val="ro-RO"/>
              </w:rPr>
            </w:pPr>
            <w:r w:rsidRPr="00D22496">
              <w:rPr>
                <w:noProof/>
                <w:lang w:val="ro-RO"/>
              </w:rPr>
              <w:t>31.12.2024</w:t>
            </w:r>
          </w:p>
          <w:p w14:paraId="5E6D4BA7" w14:textId="77777777" w:rsidR="00692778" w:rsidRPr="00D22496" w:rsidRDefault="00692778">
            <w:pPr>
              <w:pStyle w:val="Paragraph"/>
              <w:rPr>
                <w:noProof/>
                <w:lang w:val="ro-RO"/>
              </w:rPr>
            </w:pPr>
          </w:p>
          <w:p w14:paraId="21FC389C" w14:textId="77777777" w:rsidR="00692778" w:rsidRPr="00D22496" w:rsidRDefault="00692778">
            <w:pPr>
              <w:pStyle w:val="Paragraph"/>
              <w:rPr>
                <w:noProof/>
                <w:lang w:val="ro-RO"/>
              </w:rPr>
            </w:pPr>
          </w:p>
          <w:p w14:paraId="64148493" w14:textId="77777777" w:rsidR="00692778" w:rsidRPr="00D22496" w:rsidRDefault="00692778">
            <w:pPr>
              <w:pStyle w:val="Paragraph"/>
              <w:rPr>
                <w:noProof/>
                <w:lang w:val="ro-RO"/>
              </w:rPr>
            </w:pPr>
          </w:p>
          <w:p w14:paraId="022ED552" w14:textId="77777777" w:rsidR="00692778" w:rsidRPr="00D22496" w:rsidRDefault="00692778">
            <w:pPr>
              <w:pStyle w:val="Paragraph"/>
              <w:rPr>
                <w:noProof/>
                <w:lang w:val="ro-RO"/>
              </w:rPr>
            </w:pPr>
          </w:p>
          <w:p w14:paraId="59BA5D11" w14:textId="77777777" w:rsidR="00692778" w:rsidRPr="00D22496" w:rsidRDefault="00692778">
            <w:pPr>
              <w:pStyle w:val="Paragraph"/>
              <w:rPr>
                <w:noProof/>
                <w:lang w:val="ro-RO"/>
              </w:rPr>
            </w:pPr>
          </w:p>
        </w:tc>
      </w:tr>
      <w:tr w:rsidR="00692778" w:rsidRPr="00D22496" w14:paraId="535EA3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163D05" w14:textId="77777777" w:rsidR="00692778" w:rsidRPr="00D22496" w:rsidRDefault="00692778">
            <w:pPr>
              <w:pStyle w:val="Paragraph"/>
              <w:rPr>
                <w:noProof/>
                <w:lang w:val="ro-RO"/>
              </w:rPr>
            </w:pPr>
            <w:r w:rsidRPr="00D22496">
              <w:rPr>
                <w:noProof/>
                <w:lang w:val="ro-RO"/>
              </w:rPr>
              <w:t>0.8443</w:t>
            </w:r>
          </w:p>
        </w:tc>
        <w:tc>
          <w:tcPr>
            <w:tcW w:w="909" w:type="dxa"/>
            <w:tcBorders>
              <w:top w:val="single" w:sz="4" w:space="0" w:color="auto"/>
              <w:left w:val="single" w:sz="4" w:space="0" w:color="auto"/>
              <w:bottom w:val="single" w:sz="4" w:space="0" w:color="auto"/>
              <w:right w:val="single" w:sz="4" w:space="0" w:color="auto"/>
            </w:tcBorders>
            <w:hideMark/>
          </w:tcPr>
          <w:p w14:paraId="612FA7FB" w14:textId="77777777" w:rsidR="00692778" w:rsidRPr="00D22496" w:rsidRDefault="00692778">
            <w:pPr>
              <w:pStyle w:val="Paragraph"/>
              <w:jc w:val="right"/>
              <w:rPr>
                <w:noProof/>
                <w:lang w:val="ro-RO"/>
              </w:rPr>
            </w:pPr>
            <w:r w:rsidRPr="00D22496">
              <w:rPr>
                <w:noProof/>
                <w:lang w:val="ro-RO"/>
              </w:rPr>
              <w:t>ex 1515 60 99</w:t>
            </w:r>
          </w:p>
        </w:tc>
        <w:tc>
          <w:tcPr>
            <w:tcW w:w="620" w:type="dxa"/>
            <w:tcBorders>
              <w:top w:val="single" w:sz="4" w:space="0" w:color="auto"/>
              <w:left w:val="single" w:sz="4" w:space="0" w:color="auto"/>
              <w:bottom w:val="single" w:sz="4" w:space="0" w:color="auto"/>
              <w:right w:val="single" w:sz="4" w:space="0" w:color="auto"/>
            </w:tcBorders>
            <w:hideMark/>
          </w:tcPr>
          <w:p w14:paraId="7C4C26B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07729B5" w14:textId="77777777" w:rsidR="00692778" w:rsidRPr="00D22496" w:rsidRDefault="00692778">
            <w:pPr>
              <w:pStyle w:val="Paragraph"/>
              <w:rPr>
                <w:noProof/>
                <w:lang w:val="ro-RO"/>
              </w:rPr>
            </w:pPr>
            <w:r w:rsidRPr="00D22496">
              <w:rPr>
                <w:noProof/>
                <w:lang w:val="ro-RO"/>
              </w:rPr>
              <w:t>Ulei microbian, rafinat sau semi-rafinat, cu conținut de acid arahidonic de minimum 35 %, dar de maximum 70 % în greutate, sau de acid docosahexaenoic de minimum 35 %, dar de maximum 50 % în greutate</w:t>
            </w:r>
          </w:p>
        </w:tc>
        <w:tc>
          <w:tcPr>
            <w:tcW w:w="790" w:type="dxa"/>
            <w:tcBorders>
              <w:top w:val="single" w:sz="4" w:space="0" w:color="auto"/>
              <w:left w:val="single" w:sz="4" w:space="0" w:color="auto"/>
              <w:bottom w:val="single" w:sz="4" w:space="0" w:color="auto"/>
              <w:right w:val="single" w:sz="4" w:space="0" w:color="auto"/>
            </w:tcBorders>
            <w:hideMark/>
          </w:tcPr>
          <w:p w14:paraId="4687C0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FB32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C7E9BC" w14:textId="77777777" w:rsidR="00692778" w:rsidRPr="00D22496" w:rsidRDefault="00692778">
            <w:pPr>
              <w:pStyle w:val="Paragraph"/>
              <w:rPr>
                <w:noProof/>
                <w:lang w:val="ro-RO"/>
              </w:rPr>
            </w:pPr>
            <w:r w:rsidRPr="00D22496">
              <w:rPr>
                <w:noProof/>
                <w:lang w:val="ro-RO"/>
              </w:rPr>
              <w:t>31.12.2024</w:t>
            </w:r>
          </w:p>
        </w:tc>
      </w:tr>
      <w:tr w:rsidR="00692778" w:rsidRPr="00D22496" w14:paraId="416453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C15BEE" w14:textId="77777777" w:rsidR="00692778" w:rsidRPr="00D22496" w:rsidRDefault="00692778">
            <w:pPr>
              <w:pStyle w:val="Paragraph"/>
              <w:rPr>
                <w:noProof/>
                <w:lang w:val="ro-RO"/>
              </w:rPr>
            </w:pPr>
            <w:r w:rsidRPr="00D22496">
              <w:rPr>
                <w:noProof/>
                <w:lang w:val="ro-RO"/>
              </w:rPr>
              <w:t>0.3341</w:t>
            </w:r>
          </w:p>
        </w:tc>
        <w:tc>
          <w:tcPr>
            <w:tcW w:w="909" w:type="dxa"/>
            <w:tcBorders>
              <w:top w:val="single" w:sz="4" w:space="0" w:color="auto"/>
              <w:left w:val="single" w:sz="4" w:space="0" w:color="auto"/>
              <w:bottom w:val="single" w:sz="4" w:space="0" w:color="auto"/>
              <w:right w:val="single" w:sz="4" w:space="0" w:color="auto"/>
            </w:tcBorders>
            <w:hideMark/>
          </w:tcPr>
          <w:p w14:paraId="44F0A2F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1515 90 99</w:t>
            </w:r>
          </w:p>
        </w:tc>
        <w:tc>
          <w:tcPr>
            <w:tcW w:w="620" w:type="dxa"/>
            <w:tcBorders>
              <w:top w:val="single" w:sz="4" w:space="0" w:color="auto"/>
              <w:left w:val="single" w:sz="4" w:space="0" w:color="auto"/>
              <w:bottom w:val="single" w:sz="4" w:space="0" w:color="auto"/>
              <w:right w:val="single" w:sz="4" w:space="0" w:color="auto"/>
            </w:tcBorders>
            <w:hideMark/>
          </w:tcPr>
          <w:p w14:paraId="5EA8879D"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single" w:sz="4" w:space="0" w:color="auto"/>
              <w:right w:val="single" w:sz="4" w:space="0" w:color="auto"/>
            </w:tcBorders>
            <w:hideMark/>
          </w:tcPr>
          <w:p w14:paraId="0267807C" w14:textId="77777777" w:rsidR="00692778" w:rsidRPr="00D22496" w:rsidRDefault="00692778">
            <w:pPr>
              <w:pStyle w:val="Paragraph"/>
              <w:rPr>
                <w:noProof/>
                <w:lang w:val="ro-RO"/>
              </w:rPr>
            </w:pPr>
            <w:r w:rsidRPr="00D22496">
              <w:rPr>
                <w:noProof/>
                <w:lang w:val="ro-RO"/>
              </w:rPr>
              <w:t>Ulei vegetal, rafinat sau semirafinat, cu conținut de acid arahidonic de minimum 35 % , dar de maximum 57 % în greutate sau de acid docosahexaenoic de minimum 35 %, dar de maximum 50 % în greutate</w:t>
            </w:r>
          </w:p>
        </w:tc>
        <w:tc>
          <w:tcPr>
            <w:tcW w:w="790" w:type="dxa"/>
            <w:tcBorders>
              <w:top w:val="single" w:sz="4" w:space="0" w:color="auto"/>
              <w:left w:val="single" w:sz="4" w:space="0" w:color="auto"/>
              <w:bottom w:val="single" w:sz="4" w:space="0" w:color="auto"/>
              <w:right w:val="single" w:sz="4" w:space="0" w:color="auto"/>
            </w:tcBorders>
            <w:hideMark/>
          </w:tcPr>
          <w:p w14:paraId="57B8BE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705F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1395BE" w14:textId="77777777" w:rsidR="00692778" w:rsidRPr="00D22496" w:rsidRDefault="00692778">
            <w:pPr>
              <w:pStyle w:val="Paragraph"/>
              <w:rPr>
                <w:noProof/>
                <w:lang w:val="ro-RO"/>
              </w:rPr>
            </w:pPr>
            <w:r w:rsidRPr="00D22496">
              <w:rPr>
                <w:noProof/>
                <w:lang w:val="ro-RO"/>
              </w:rPr>
              <w:t>31.12.2024</w:t>
            </w:r>
          </w:p>
        </w:tc>
      </w:tr>
      <w:tr w:rsidR="00692778" w:rsidRPr="00D22496" w14:paraId="0D51862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DE2F16" w14:textId="77777777" w:rsidR="00692778" w:rsidRPr="00D22496" w:rsidRDefault="00692778">
            <w:pPr>
              <w:pStyle w:val="Paragraph"/>
              <w:rPr>
                <w:noProof/>
                <w:lang w:val="ro-RO"/>
              </w:rPr>
            </w:pPr>
            <w:r w:rsidRPr="00D22496">
              <w:rPr>
                <w:noProof/>
                <w:lang w:val="ro-RO"/>
              </w:rPr>
              <w:t>0.7686</w:t>
            </w:r>
          </w:p>
        </w:tc>
        <w:tc>
          <w:tcPr>
            <w:tcW w:w="909" w:type="dxa"/>
            <w:tcBorders>
              <w:top w:val="single" w:sz="4" w:space="0" w:color="auto"/>
              <w:left w:val="single" w:sz="4" w:space="0" w:color="auto"/>
              <w:bottom w:val="single" w:sz="4" w:space="0" w:color="auto"/>
              <w:right w:val="single" w:sz="4" w:space="0" w:color="auto"/>
            </w:tcBorders>
            <w:hideMark/>
          </w:tcPr>
          <w:p w14:paraId="26C129D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1516 20 10</w:t>
            </w:r>
          </w:p>
        </w:tc>
        <w:tc>
          <w:tcPr>
            <w:tcW w:w="620" w:type="dxa"/>
            <w:tcBorders>
              <w:top w:val="single" w:sz="4" w:space="0" w:color="auto"/>
              <w:left w:val="single" w:sz="4" w:space="0" w:color="auto"/>
              <w:bottom w:val="single" w:sz="4" w:space="0" w:color="auto"/>
              <w:right w:val="single" w:sz="4" w:space="0" w:color="auto"/>
            </w:tcBorders>
          </w:tcPr>
          <w:p w14:paraId="5B6F2EEA"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5367B2FB" w14:textId="77777777" w:rsidR="00692778" w:rsidRPr="00D22496" w:rsidRDefault="00692778">
            <w:pPr>
              <w:pStyle w:val="Paragraph"/>
              <w:rPr>
                <w:noProof/>
                <w:lang w:val="ro-RO"/>
              </w:rPr>
            </w:pPr>
            <w:r w:rsidRPr="00D22496">
              <w:rPr>
                <w:noProof/>
                <w:lang w:val="ro-RO"/>
              </w:rPr>
              <w:t>Uleiuri de ricin hidrogenate, numite „ceară opal”</w:t>
            </w:r>
          </w:p>
        </w:tc>
        <w:tc>
          <w:tcPr>
            <w:tcW w:w="790" w:type="dxa"/>
            <w:tcBorders>
              <w:top w:val="single" w:sz="4" w:space="0" w:color="auto"/>
              <w:left w:val="single" w:sz="4" w:space="0" w:color="auto"/>
              <w:bottom w:val="single" w:sz="4" w:space="0" w:color="auto"/>
              <w:right w:val="single" w:sz="4" w:space="0" w:color="auto"/>
            </w:tcBorders>
            <w:hideMark/>
          </w:tcPr>
          <w:p w14:paraId="4C4A17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6925C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DBB8E8" w14:textId="77777777" w:rsidR="00692778" w:rsidRPr="00D22496" w:rsidRDefault="00692778">
            <w:pPr>
              <w:pStyle w:val="Paragraph"/>
              <w:rPr>
                <w:noProof/>
                <w:lang w:val="ro-RO"/>
              </w:rPr>
            </w:pPr>
            <w:r w:rsidRPr="00D22496">
              <w:rPr>
                <w:noProof/>
                <w:lang w:val="ro-RO"/>
              </w:rPr>
              <w:t>31.12.2024</w:t>
            </w:r>
          </w:p>
        </w:tc>
      </w:tr>
      <w:tr w:rsidR="00692778" w:rsidRPr="00D22496" w14:paraId="395F4EA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947943" w14:textId="77777777" w:rsidR="00692778" w:rsidRPr="00D22496" w:rsidRDefault="00692778">
            <w:pPr>
              <w:pStyle w:val="Paragraph"/>
              <w:rPr>
                <w:noProof/>
                <w:lang w:val="ro-RO"/>
              </w:rPr>
            </w:pPr>
            <w:r w:rsidRPr="00D22496">
              <w:rPr>
                <w:noProof/>
                <w:lang w:val="ro-RO"/>
              </w:rPr>
              <w:t>0.4708</w:t>
            </w:r>
          </w:p>
        </w:tc>
        <w:tc>
          <w:tcPr>
            <w:tcW w:w="909" w:type="dxa"/>
            <w:tcBorders>
              <w:top w:val="single" w:sz="4" w:space="0" w:color="auto"/>
              <w:left w:val="single" w:sz="4" w:space="0" w:color="auto"/>
              <w:bottom w:val="single" w:sz="4" w:space="0" w:color="auto"/>
              <w:right w:val="single" w:sz="4" w:space="0" w:color="auto"/>
            </w:tcBorders>
            <w:hideMark/>
          </w:tcPr>
          <w:p w14:paraId="59FCB2D0" w14:textId="77777777" w:rsidR="00692778" w:rsidRPr="00D22496" w:rsidRDefault="00692778">
            <w:pPr>
              <w:pStyle w:val="Paragraph"/>
              <w:jc w:val="right"/>
              <w:rPr>
                <w:noProof/>
                <w:lang w:val="ro-RO"/>
              </w:rPr>
            </w:pPr>
            <w:r w:rsidRPr="00D22496">
              <w:rPr>
                <w:noProof/>
                <w:lang w:val="ro-RO"/>
              </w:rPr>
              <w:t>ex 1516 20 96</w:t>
            </w:r>
          </w:p>
        </w:tc>
        <w:tc>
          <w:tcPr>
            <w:tcW w:w="620" w:type="dxa"/>
            <w:tcBorders>
              <w:top w:val="single" w:sz="4" w:space="0" w:color="auto"/>
              <w:left w:val="single" w:sz="4" w:space="0" w:color="auto"/>
              <w:bottom w:val="single" w:sz="4" w:space="0" w:color="auto"/>
              <w:right w:val="single" w:sz="4" w:space="0" w:color="auto"/>
            </w:tcBorders>
            <w:hideMark/>
          </w:tcPr>
          <w:p w14:paraId="4E64CD9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C303FFA" w14:textId="77777777" w:rsidR="00692778" w:rsidRPr="00D22496" w:rsidRDefault="00692778">
            <w:pPr>
              <w:pStyle w:val="Paragraph"/>
              <w:rPr>
                <w:noProof/>
                <w:lang w:val="ro-RO"/>
              </w:rPr>
            </w:pPr>
            <w:r w:rsidRPr="00D22496">
              <w:rPr>
                <w:noProof/>
                <w:lang w:val="ro-RO"/>
              </w:rPr>
              <w:t>Ulei de jojoba, hidrogenat și intersterificat, nesupus niciunei alte modificări chimice și niciunui proces de texturizare</w:t>
            </w:r>
          </w:p>
        </w:tc>
        <w:tc>
          <w:tcPr>
            <w:tcW w:w="790" w:type="dxa"/>
            <w:tcBorders>
              <w:top w:val="single" w:sz="4" w:space="0" w:color="auto"/>
              <w:left w:val="single" w:sz="4" w:space="0" w:color="auto"/>
              <w:bottom w:val="single" w:sz="4" w:space="0" w:color="auto"/>
              <w:right w:val="single" w:sz="4" w:space="0" w:color="auto"/>
            </w:tcBorders>
            <w:hideMark/>
          </w:tcPr>
          <w:p w14:paraId="321301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3462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ACFC7E" w14:textId="77777777" w:rsidR="00692778" w:rsidRPr="00D22496" w:rsidRDefault="00692778">
            <w:pPr>
              <w:pStyle w:val="Paragraph"/>
              <w:rPr>
                <w:noProof/>
                <w:lang w:val="ro-RO"/>
              </w:rPr>
            </w:pPr>
            <w:r w:rsidRPr="00D22496">
              <w:rPr>
                <w:noProof/>
                <w:lang w:val="ro-RO"/>
              </w:rPr>
              <w:t>31.12.2024</w:t>
            </w:r>
          </w:p>
        </w:tc>
      </w:tr>
      <w:tr w:rsidR="00692778" w:rsidRPr="00D22496" w14:paraId="4560F7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59578E" w14:textId="77777777" w:rsidR="00692778" w:rsidRPr="00D22496" w:rsidRDefault="00692778">
            <w:pPr>
              <w:pStyle w:val="Paragraph"/>
              <w:rPr>
                <w:noProof/>
                <w:lang w:val="ro-RO"/>
              </w:rPr>
            </w:pPr>
            <w:r w:rsidRPr="00D22496">
              <w:rPr>
                <w:noProof/>
                <w:lang w:val="ro-RO"/>
              </w:rPr>
              <w:t>0.4080</w:t>
            </w:r>
          </w:p>
        </w:tc>
        <w:tc>
          <w:tcPr>
            <w:tcW w:w="909" w:type="dxa"/>
            <w:tcBorders>
              <w:top w:val="single" w:sz="4" w:space="0" w:color="auto"/>
              <w:left w:val="single" w:sz="4" w:space="0" w:color="auto"/>
              <w:bottom w:val="single" w:sz="4" w:space="0" w:color="auto"/>
              <w:right w:val="single" w:sz="4" w:space="0" w:color="auto"/>
            </w:tcBorders>
            <w:hideMark/>
          </w:tcPr>
          <w:p w14:paraId="368091DE" w14:textId="77777777" w:rsidR="00692778" w:rsidRPr="00D22496" w:rsidRDefault="00692778">
            <w:pPr>
              <w:pStyle w:val="Paragraph"/>
              <w:jc w:val="right"/>
              <w:rPr>
                <w:noProof/>
                <w:lang w:val="ro-RO"/>
              </w:rPr>
            </w:pPr>
            <w:r w:rsidRPr="00D22496">
              <w:rPr>
                <w:noProof/>
                <w:lang w:val="ro-RO"/>
              </w:rPr>
              <w:t>ex 1517 90 99</w:t>
            </w:r>
          </w:p>
        </w:tc>
        <w:tc>
          <w:tcPr>
            <w:tcW w:w="620" w:type="dxa"/>
            <w:tcBorders>
              <w:top w:val="single" w:sz="4" w:space="0" w:color="auto"/>
              <w:left w:val="single" w:sz="4" w:space="0" w:color="auto"/>
              <w:bottom w:val="single" w:sz="4" w:space="0" w:color="auto"/>
              <w:right w:val="single" w:sz="4" w:space="0" w:color="auto"/>
            </w:tcBorders>
            <w:hideMark/>
          </w:tcPr>
          <w:p w14:paraId="7D68BCB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61D058F" w14:textId="77777777" w:rsidR="00692778" w:rsidRPr="00D22496" w:rsidRDefault="00692778">
            <w:pPr>
              <w:pStyle w:val="Paragraph"/>
              <w:rPr>
                <w:noProof/>
                <w:lang w:val="ro-RO"/>
              </w:rPr>
            </w:pPr>
            <w:r w:rsidRPr="00D22496">
              <w:rPr>
                <w:noProof/>
                <w:lang w:val="ro-RO"/>
              </w:rPr>
              <w:t>Ulei vegetal rafinat care conţine în greutate minimum 25 % dar maximum 50 % acid arahidonic sau minimum 12 % dar maximum 65 % acid docosahexaenoic şi standardizat cu ulei de floarea-soarelui cu un conţinut ridicat de acid oleic (HOSO-High oleic sunflower oil)</w:t>
            </w:r>
          </w:p>
        </w:tc>
        <w:tc>
          <w:tcPr>
            <w:tcW w:w="790" w:type="dxa"/>
            <w:tcBorders>
              <w:top w:val="single" w:sz="4" w:space="0" w:color="auto"/>
              <w:left w:val="single" w:sz="4" w:space="0" w:color="auto"/>
              <w:bottom w:val="single" w:sz="4" w:space="0" w:color="auto"/>
              <w:right w:val="single" w:sz="4" w:space="0" w:color="auto"/>
            </w:tcBorders>
            <w:hideMark/>
          </w:tcPr>
          <w:p w14:paraId="126B1E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8304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6268F2" w14:textId="77777777" w:rsidR="00692778" w:rsidRPr="00D22496" w:rsidRDefault="00692778">
            <w:pPr>
              <w:pStyle w:val="Paragraph"/>
              <w:rPr>
                <w:noProof/>
                <w:lang w:val="ro-RO"/>
              </w:rPr>
            </w:pPr>
            <w:r w:rsidRPr="00D22496">
              <w:rPr>
                <w:noProof/>
                <w:lang w:val="ro-RO"/>
              </w:rPr>
              <w:t>31.12.2026</w:t>
            </w:r>
          </w:p>
        </w:tc>
      </w:tr>
      <w:tr w:rsidR="00692778" w:rsidRPr="00D22496" w14:paraId="29E9C2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FE7065" w14:textId="77777777" w:rsidR="00692778" w:rsidRPr="00D22496" w:rsidRDefault="00692778">
            <w:pPr>
              <w:pStyle w:val="Paragraph"/>
              <w:rPr>
                <w:noProof/>
                <w:lang w:val="ro-RO"/>
              </w:rPr>
            </w:pPr>
            <w:r w:rsidRPr="00D22496">
              <w:rPr>
                <w:noProof/>
                <w:lang w:val="ro-RO"/>
              </w:rPr>
              <w:t>0.8569</w:t>
            </w:r>
          </w:p>
        </w:tc>
        <w:tc>
          <w:tcPr>
            <w:tcW w:w="909" w:type="dxa"/>
            <w:tcBorders>
              <w:top w:val="single" w:sz="4" w:space="0" w:color="auto"/>
              <w:left w:val="single" w:sz="4" w:space="0" w:color="auto"/>
              <w:bottom w:val="single" w:sz="4" w:space="0" w:color="auto"/>
              <w:right w:val="single" w:sz="4" w:space="0" w:color="auto"/>
            </w:tcBorders>
            <w:hideMark/>
          </w:tcPr>
          <w:p w14:paraId="432AA2B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1517 90 99</w:t>
            </w:r>
          </w:p>
        </w:tc>
        <w:tc>
          <w:tcPr>
            <w:tcW w:w="620" w:type="dxa"/>
            <w:tcBorders>
              <w:top w:val="single" w:sz="4" w:space="0" w:color="auto"/>
              <w:left w:val="single" w:sz="4" w:space="0" w:color="auto"/>
              <w:bottom w:val="single" w:sz="4" w:space="0" w:color="auto"/>
              <w:right w:val="single" w:sz="4" w:space="0" w:color="auto"/>
            </w:tcBorders>
            <w:hideMark/>
          </w:tcPr>
          <w:p w14:paraId="55B1200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7263BFB" w14:textId="77777777" w:rsidR="00692778" w:rsidRPr="00D22496" w:rsidRDefault="00692778">
            <w:pPr>
              <w:pStyle w:val="Paragraph"/>
              <w:rPr>
                <w:noProof/>
                <w:lang w:val="ro-RO"/>
              </w:rPr>
            </w:pPr>
            <w:r w:rsidRPr="00D22496">
              <w:rPr>
                <w:noProof/>
                <w:lang w:val="ro-RO"/>
              </w:rPr>
              <w:t>Un amestec comestibil de uleiuri animale și vegetale cu un conținut de minimum 99 % în greutate ulei de pește provenind exclusiv din specia merlan de Alaska (</w:t>
            </w:r>
            <w:r w:rsidRPr="00D22496">
              <w:rPr>
                <w:i/>
                <w:iCs/>
                <w:noProof/>
                <w:lang w:val="ro-RO"/>
              </w:rPr>
              <w:t>Gadus chalcogrammus</w:t>
            </w:r>
            <w:r w:rsidRPr="00D22496">
              <w:rPr>
                <w:noProof/>
                <w:lang w:val="ro-RO"/>
              </w:rPr>
              <w:t>):</w:t>
            </w:r>
          </w:p>
          <w:tbl>
            <w:tblPr>
              <w:tblStyle w:val="Listdash"/>
              <w:tblW w:w="0" w:type="auto"/>
              <w:tblLayout w:type="fixed"/>
              <w:tblLook w:val="04A0" w:firstRow="1" w:lastRow="0" w:firstColumn="1" w:lastColumn="0" w:noHBand="0" w:noVBand="1"/>
            </w:tblPr>
            <w:tblGrid>
              <w:gridCol w:w="220"/>
              <w:gridCol w:w="3728"/>
            </w:tblGrid>
            <w:tr w:rsidR="00692778" w:rsidRPr="00D22496" w14:paraId="22AD522B" w14:textId="77777777" w:rsidTr="0091713F">
              <w:tc>
                <w:tcPr>
                  <w:tcW w:w="220" w:type="dxa"/>
                  <w:hideMark/>
                </w:tcPr>
                <w:p w14:paraId="60D7CFB1" w14:textId="77777777" w:rsidR="00692778" w:rsidRPr="00D22496" w:rsidRDefault="00692778">
                  <w:pPr>
                    <w:pStyle w:val="Paragraph"/>
                    <w:rPr>
                      <w:noProof/>
                      <w:lang w:val="ro-RO"/>
                    </w:rPr>
                  </w:pPr>
                  <w:r w:rsidRPr="00D22496">
                    <w:rPr>
                      <w:noProof/>
                      <w:lang w:val="ro-RO"/>
                    </w:rPr>
                    <w:t>—</w:t>
                  </w:r>
                </w:p>
              </w:tc>
              <w:tc>
                <w:tcPr>
                  <w:tcW w:w="3728" w:type="dxa"/>
                  <w:hideMark/>
                </w:tcPr>
                <w:p w14:paraId="5247AC64" w14:textId="77777777" w:rsidR="00692778" w:rsidRPr="00D22496" w:rsidRDefault="00692778">
                  <w:pPr>
                    <w:pStyle w:val="Paragraph"/>
                    <w:rPr>
                      <w:noProof/>
                      <w:lang w:val="ro-RO"/>
                    </w:rPr>
                  </w:pPr>
                  <w:r w:rsidRPr="00D22496">
                    <w:rPr>
                      <w:noProof/>
                      <w:lang w:val="ro-RO"/>
                    </w:rPr>
                    <w:t>cu un conținut de trigliceride de minimum 90 % în greutate și cu un conținut de acizi grași omega-3 de minimum 50 % în greutate,</w:t>
                  </w:r>
                </w:p>
              </w:tc>
            </w:tr>
            <w:tr w:rsidR="00692778" w:rsidRPr="00D22496" w14:paraId="29326E84" w14:textId="77777777" w:rsidTr="0091713F">
              <w:tc>
                <w:tcPr>
                  <w:tcW w:w="220" w:type="dxa"/>
                  <w:hideMark/>
                </w:tcPr>
                <w:p w14:paraId="6E360D4A" w14:textId="77777777" w:rsidR="00692778" w:rsidRPr="00D22496" w:rsidRDefault="00692778">
                  <w:pPr>
                    <w:pStyle w:val="Paragraph"/>
                    <w:rPr>
                      <w:noProof/>
                      <w:lang w:val="ro-RO"/>
                    </w:rPr>
                  </w:pPr>
                  <w:r w:rsidRPr="00D22496">
                    <w:rPr>
                      <w:noProof/>
                      <w:lang w:val="ro-RO"/>
                    </w:rPr>
                    <w:t>—</w:t>
                  </w:r>
                </w:p>
              </w:tc>
              <w:tc>
                <w:tcPr>
                  <w:tcW w:w="3728" w:type="dxa"/>
                  <w:hideMark/>
                </w:tcPr>
                <w:p w14:paraId="2AA8CFA3" w14:textId="77777777" w:rsidR="00692778" w:rsidRPr="00D22496" w:rsidRDefault="00692778">
                  <w:pPr>
                    <w:pStyle w:val="Paragraph"/>
                    <w:rPr>
                      <w:noProof/>
                      <w:lang w:val="ro-RO"/>
                    </w:rPr>
                  </w:pPr>
                  <w:r w:rsidRPr="00D22496">
                    <w:rPr>
                      <w:noProof/>
                      <w:lang w:val="ro-RO"/>
                    </w:rPr>
                    <w:t>cu un conținut de tocoferoli și uleiuri vegetale de minimum 0,15 % și maximum 0,25 % în greutate,</w:t>
                  </w:r>
                </w:p>
              </w:tc>
            </w:tr>
            <w:tr w:rsidR="00692778" w:rsidRPr="00D22496" w14:paraId="59264EA5" w14:textId="77777777" w:rsidTr="0091713F">
              <w:tc>
                <w:tcPr>
                  <w:tcW w:w="220" w:type="dxa"/>
                  <w:hideMark/>
                </w:tcPr>
                <w:p w14:paraId="0EC690AD" w14:textId="77777777" w:rsidR="00692778" w:rsidRPr="00D22496" w:rsidRDefault="00692778">
                  <w:pPr>
                    <w:pStyle w:val="Paragraph"/>
                    <w:rPr>
                      <w:noProof/>
                      <w:lang w:val="ro-RO"/>
                    </w:rPr>
                  </w:pPr>
                  <w:r w:rsidRPr="00D22496">
                    <w:rPr>
                      <w:noProof/>
                      <w:lang w:val="ro-RO"/>
                    </w:rPr>
                    <w:t>—</w:t>
                  </w:r>
                </w:p>
              </w:tc>
              <w:tc>
                <w:tcPr>
                  <w:tcW w:w="3728" w:type="dxa"/>
                  <w:hideMark/>
                </w:tcPr>
                <w:p w14:paraId="72A904B3" w14:textId="77777777" w:rsidR="00692778" w:rsidRPr="00D22496" w:rsidRDefault="00692778">
                  <w:pPr>
                    <w:pStyle w:val="Paragraph"/>
                    <w:rPr>
                      <w:noProof/>
                      <w:lang w:val="ro-RO"/>
                    </w:rPr>
                  </w:pPr>
                  <w:r w:rsidRPr="00D22496">
                    <w:rPr>
                      <w:noProof/>
                      <w:lang w:val="ro-RO"/>
                    </w:rPr>
                    <w:t>în ambalaje directe în butoaie de oțel de peste 180 kg/net și maximum 200 kg/net,</w:t>
                  </w:r>
                </w:p>
              </w:tc>
            </w:tr>
          </w:tbl>
          <w:p w14:paraId="2DA40774" w14:textId="77777777" w:rsidR="00692778" w:rsidRPr="00D22496" w:rsidRDefault="00692778">
            <w:pPr>
              <w:pStyle w:val="Paragraph"/>
              <w:rPr>
                <w:noProof/>
                <w:lang w:val="ro-RO"/>
              </w:rPr>
            </w:pPr>
            <w:r w:rsidRPr="00D22496">
              <w:rPr>
                <w:noProof/>
                <w:lang w:val="ro-RO"/>
              </w:rPr>
              <w:t>pentru utilizare la fabricarea suplimentelor cu omega-3 pe bază de ulei de pește, sub formă de capsule moi de gelatină</w:t>
            </w:r>
          </w:p>
          <w:p w14:paraId="08BEBC1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8438F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E91C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02C919" w14:textId="77777777" w:rsidR="00692778" w:rsidRPr="00D22496" w:rsidRDefault="00692778">
            <w:pPr>
              <w:pStyle w:val="Paragraph"/>
              <w:rPr>
                <w:noProof/>
                <w:lang w:val="ro-RO"/>
              </w:rPr>
            </w:pPr>
            <w:r w:rsidRPr="00D22496">
              <w:rPr>
                <w:noProof/>
                <w:lang w:val="ro-RO"/>
              </w:rPr>
              <w:t>31.12.2025</w:t>
            </w:r>
          </w:p>
        </w:tc>
      </w:tr>
      <w:tr w:rsidR="00692778" w:rsidRPr="00D22496" w14:paraId="2531D10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7CB79E4" w14:textId="77777777" w:rsidR="00692778" w:rsidRPr="00D22496" w:rsidRDefault="00692778">
            <w:pPr>
              <w:pStyle w:val="Paragraph"/>
              <w:rPr>
                <w:noProof/>
                <w:lang w:val="ro-RO"/>
              </w:rPr>
            </w:pPr>
            <w:r w:rsidRPr="00D22496">
              <w:rPr>
                <w:noProof/>
                <w:lang w:val="ro-RO"/>
              </w:rPr>
              <w:t>0.6182</w:t>
            </w:r>
          </w:p>
          <w:p w14:paraId="240FDA2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F2FBD3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1901 90 99</w:t>
            </w:r>
          </w:p>
          <w:p w14:paraId="357BAF2B" w14:textId="77777777" w:rsidR="00692778" w:rsidRPr="00D22496" w:rsidRDefault="00692778">
            <w:pPr>
              <w:pStyle w:val="Paragraph"/>
              <w:jc w:val="right"/>
              <w:rPr>
                <w:noProof/>
                <w:lang w:val="ro-RO"/>
              </w:rPr>
            </w:pPr>
            <w:r w:rsidRPr="00D22496">
              <w:rPr>
                <w:noProof/>
                <w:lang w:val="ro-RO"/>
              </w:rPr>
              <w:t>ex 2106 90 98</w:t>
            </w:r>
          </w:p>
        </w:tc>
        <w:tc>
          <w:tcPr>
            <w:tcW w:w="620" w:type="dxa"/>
            <w:tcBorders>
              <w:top w:val="single" w:sz="4" w:space="0" w:color="auto"/>
              <w:left w:val="single" w:sz="4" w:space="0" w:color="auto"/>
              <w:bottom w:val="single" w:sz="4" w:space="0" w:color="auto"/>
              <w:right w:val="single" w:sz="4" w:space="0" w:color="auto"/>
            </w:tcBorders>
            <w:hideMark/>
          </w:tcPr>
          <w:p w14:paraId="64FBCE93" w14:textId="77777777" w:rsidR="00692778" w:rsidRPr="00D22496" w:rsidRDefault="00692778">
            <w:pPr>
              <w:pStyle w:val="Paragraph"/>
              <w:jc w:val="center"/>
              <w:rPr>
                <w:noProof/>
                <w:lang w:val="ro-RO"/>
              </w:rPr>
            </w:pPr>
            <w:r w:rsidRPr="00D22496">
              <w:rPr>
                <w:noProof/>
                <w:lang w:val="ro-RO"/>
              </w:rPr>
              <w:t>39</w:t>
            </w:r>
          </w:p>
          <w:p w14:paraId="2B30C1F5"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nil"/>
              <w:right w:val="single" w:sz="4" w:space="0" w:color="auto"/>
            </w:tcBorders>
          </w:tcPr>
          <w:p w14:paraId="088DA4B5" w14:textId="77777777" w:rsidR="00692778" w:rsidRPr="00D22496" w:rsidRDefault="00692778">
            <w:pPr>
              <w:pStyle w:val="Paragraph"/>
              <w:rPr>
                <w:noProof/>
                <w:lang w:val="ro-RO"/>
              </w:rPr>
            </w:pPr>
            <w:r w:rsidRPr="00D22496">
              <w:rPr>
                <w:noProof/>
                <w:lang w:val="ro-RO"/>
              </w:rPr>
              <w:t>Preparat sub formă de pudră,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076C2816" w14:textId="77777777" w:rsidTr="0091713F">
              <w:tc>
                <w:tcPr>
                  <w:tcW w:w="220" w:type="dxa"/>
                  <w:hideMark/>
                </w:tcPr>
                <w:p w14:paraId="3CF458EB" w14:textId="77777777" w:rsidR="00692778" w:rsidRPr="00D22496" w:rsidRDefault="00692778">
                  <w:pPr>
                    <w:pStyle w:val="Paragraph"/>
                    <w:rPr>
                      <w:noProof/>
                      <w:lang w:val="ro-RO"/>
                    </w:rPr>
                  </w:pPr>
                  <w:r w:rsidRPr="00D22496">
                    <w:rPr>
                      <w:noProof/>
                      <w:lang w:val="ro-RO"/>
                    </w:rPr>
                    <w:t>—</w:t>
                  </w:r>
                </w:p>
              </w:tc>
              <w:tc>
                <w:tcPr>
                  <w:tcW w:w="3728" w:type="dxa"/>
                  <w:hideMark/>
                </w:tcPr>
                <w:p w14:paraId="05040CD0" w14:textId="77777777" w:rsidR="00692778" w:rsidRPr="00D22496" w:rsidRDefault="00692778">
                  <w:pPr>
                    <w:pStyle w:val="Paragraph"/>
                    <w:rPr>
                      <w:noProof/>
                      <w:lang w:val="ro-RO"/>
                    </w:rPr>
                  </w:pPr>
                  <w:r w:rsidRPr="00D22496">
                    <w:rPr>
                      <w:noProof/>
                      <w:lang w:val="ro-RO"/>
                    </w:rPr>
                    <w:t>15 % sau mai mult, dar maximum 35 %, maltodextrină derivată din grâu,</w:t>
                  </w:r>
                </w:p>
              </w:tc>
            </w:tr>
            <w:tr w:rsidR="00692778" w:rsidRPr="00D22496" w14:paraId="683CEF7E" w14:textId="77777777" w:rsidTr="0091713F">
              <w:tc>
                <w:tcPr>
                  <w:tcW w:w="220" w:type="dxa"/>
                  <w:hideMark/>
                </w:tcPr>
                <w:p w14:paraId="5B4A8106" w14:textId="77777777" w:rsidR="00692778" w:rsidRPr="00D22496" w:rsidRDefault="00692778">
                  <w:pPr>
                    <w:pStyle w:val="Paragraph"/>
                    <w:rPr>
                      <w:noProof/>
                      <w:lang w:val="ro-RO"/>
                    </w:rPr>
                  </w:pPr>
                  <w:r w:rsidRPr="00D22496">
                    <w:rPr>
                      <w:noProof/>
                      <w:lang w:val="ro-RO"/>
                    </w:rPr>
                    <w:t>—</w:t>
                  </w:r>
                </w:p>
              </w:tc>
              <w:tc>
                <w:tcPr>
                  <w:tcW w:w="3728" w:type="dxa"/>
                  <w:hideMark/>
                </w:tcPr>
                <w:p w14:paraId="5444A363" w14:textId="77777777" w:rsidR="00692778" w:rsidRPr="00D22496" w:rsidRDefault="00692778">
                  <w:pPr>
                    <w:pStyle w:val="Paragraph"/>
                    <w:rPr>
                      <w:noProof/>
                      <w:lang w:val="ro-RO"/>
                    </w:rPr>
                  </w:pPr>
                  <w:r w:rsidRPr="00D22496">
                    <w:rPr>
                      <w:noProof/>
                      <w:lang w:val="ro-RO"/>
                    </w:rPr>
                    <w:t>15 % sau mai mult, dar maximum 35 %,  zer (lactoser),</w:t>
                  </w:r>
                </w:p>
              </w:tc>
            </w:tr>
            <w:tr w:rsidR="00692778" w:rsidRPr="00D22496" w14:paraId="560D0525" w14:textId="77777777" w:rsidTr="0091713F">
              <w:tc>
                <w:tcPr>
                  <w:tcW w:w="220" w:type="dxa"/>
                  <w:hideMark/>
                </w:tcPr>
                <w:p w14:paraId="04BCAF83" w14:textId="77777777" w:rsidR="00692778" w:rsidRPr="00D22496" w:rsidRDefault="00692778">
                  <w:pPr>
                    <w:pStyle w:val="Paragraph"/>
                    <w:rPr>
                      <w:noProof/>
                      <w:lang w:val="ro-RO"/>
                    </w:rPr>
                  </w:pPr>
                  <w:r w:rsidRPr="00D22496">
                    <w:rPr>
                      <w:noProof/>
                      <w:lang w:val="ro-RO"/>
                    </w:rPr>
                    <w:t>—</w:t>
                  </w:r>
                </w:p>
              </w:tc>
              <w:tc>
                <w:tcPr>
                  <w:tcW w:w="3728" w:type="dxa"/>
                  <w:hideMark/>
                </w:tcPr>
                <w:p w14:paraId="55A5D5EF" w14:textId="77777777" w:rsidR="00692778" w:rsidRPr="00D22496" w:rsidRDefault="00692778">
                  <w:pPr>
                    <w:pStyle w:val="Paragraph"/>
                    <w:rPr>
                      <w:noProof/>
                      <w:lang w:val="ro-RO"/>
                    </w:rPr>
                  </w:pPr>
                  <w:r w:rsidRPr="00D22496">
                    <w:rPr>
                      <w:noProof/>
                      <w:lang w:val="ro-RO"/>
                    </w:rPr>
                    <w:t>10 % sau mai mult, dar maximum 30 %, ulei de floarea soarelui rafinat, decolorat, deodorizat și nehidrogenat,</w:t>
                  </w:r>
                </w:p>
              </w:tc>
            </w:tr>
            <w:tr w:rsidR="00692778" w:rsidRPr="00D22496" w14:paraId="2BBA0448" w14:textId="77777777" w:rsidTr="0091713F">
              <w:tc>
                <w:tcPr>
                  <w:tcW w:w="220" w:type="dxa"/>
                  <w:hideMark/>
                </w:tcPr>
                <w:p w14:paraId="4C8B35AE" w14:textId="77777777" w:rsidR="00692778" w:rsidRPr="00D22496" w:rsidRDefault="00692778">
                  <w:pPr>
                    <w:pStyle w:val="Paragraph"/>
                    <w:rPr>
                      <w:noProof/>
                      <w:lang w:val="ro-RO"/>
                    </w:rPr>
                  </w:pPr>
                  <w:r w:rsidRPr="00D22496">
                    <w:rPr>
                      <w:noProof/>
                      <w:lang w:val="ro-RO"/>
                    </w:rPr>
                    <w:t>—</w:t>
                  </w:r>
                </w:p>
              </w:tc>
              <w:tc>
                <w:tcPr>
                  <w:tcW w:w="3728" w:type="dxa"/>
                  <w:hideMark/>
                </w:tcPr>
                <w:p w14:paraId="13973ADE" w14:textId="77777777" w:rsidR="00692778" w:rsidRPr="00D22496" w:rsidRDefault="00692778">
                  <w:pPr>
                    <w:pStyle w:val="Paragraph"/>
                    <w:rPr>
                      <w:noProof/>
                      <w:lang w:val="ro-RO"/>
                    </w:rPr>
                  </w:pPr>
                  <w:r w:rsidRPr="00D22496">
                    <w:rPr>
                      <w:noProof/>
                      <w:lang w:val="ro-RO"/>
                    </w:rPr>
                    <w:t>10 % sau mai mult, dar maximum 30 %, brânză topită maturată, uscată prin pulverizare,</w:t>
                  </w:r>
                </w:p>
              </w:tc>
            </w:tr>
            <w:tr w:rsidR="00692778" w:rsidRPr="00D22496" w14:paraId="5FD7FE68" w14:textId="77777777" w:rsidTr="0091713F">
              <w:tc>
                <w:tcPr>
                  <w:tcW w:w="220" w:type="dxa"/>
                  <w:hideMark/>
                </w:tcPr>
                <w:p w14:paraId="1A430963" w14:textId="77777777" w:rsidR="00692778" w:rsidRPr="00D22496" w:rsidRDefault="00692778">
                  <w:pPr>
                    <w:pStyle w:val="Paragraph"/>
                    <w:rPr>
                      <w:noProof/>
                      <w:lang w:val="ro-RO"/>
                    </w:rPr>
                  </w:pPr>
                  <w:r w:rsidRPr="00D22496">
                    <w:rPr>
                      <w:noProof/>
                      <w:lang w:val="ro-RO"/>
                    </w:rPr>
                    <w:t>—</w:t>
                  </w:r>
                </w:p>
              </w:tc>
              <w:tc>
                <w:tcPr>
                  <w:tcW w:w="3728" w:type="dxa"/>
                  <w:hideMark/>
                </w:tcPr>
                <w:p w14:paraId="18CBDC88" w14:textId="77777777" w:rsidR="00692778" w:rsidRPr="00D22496" w:rsidRDefault="00692778">
                  <w:pPr>
                    <w:pStyle w:val="Paragraph"/>
                    <w:rPr>
                      <w:noProof/>
                      <w:lang w:val="ro-RO"/>
                    </w:rPr>
                  </w:pPr>
                  <w:r w:rsidRPr="00D22496">
                    <w:rPr>
                      <w:noProof/>
                      <w:lang w:val="ro-RO"/>
                    </w:rPr>
                    <w:t>5 % sau mai mult, dar maximum 15 %, lapte bătut și</w:t>
                  </w:r>
                </w:p>
              </w:tc>
            </w:tr>
            <w:tr w:rsidR="00692778" w:rsidRPr="00D22496" w14:paraId="5B857952" w14:textId="77777777" w:rsidTr="0091713F">
              <w:tc>
                <w:tcPr>
                  <w:tcW w:w="220" w:type="dxa"/>
                  <w:hideMark/>
                </w:tcPr>
                <w:p w14:paraId="7C47D40A" w14:textId="77777777" w:rsidR="00692778" w:rsidRPr="00D22496" w:rsidRDefault="00692778">
                  <w:pPr>
                    <w:pStyle w:val="Paragraph"/>
                    <w:rPr>
                      <w:noProof/>
                      <w:lang w:val="ro-RO"/>
                    </w:rPr>
                  </w:pPr>
                  <w:r w:rsidRPr="00D22496">
                    <w:rPr>
                      <w:noProof/>
                      <w:lang w:val="ro-RO"/>
                    </w:rPr>
                    <w:t>—</w:t>
                  </w:r>
                </w:p>
              </w:tc>
              <w:tc>
                <w:tcPr>
                  <w:tcW w:w="3728" w:type="dxa"/>
                  <w:hideMark/>
                </w:tcPr>
                <w:p w14:paraId="6A9E71ED" w14:textId="77777777" w:rsidR="00692778" w:rsidRPr="00D22496" w:rsidRDefault="00692778">
                  <w:pPr>
                    <w:pStyle w:val="Paragraph"/>
                    <w:rPr>
                      <w:noProof/>
                      <w:lang w:val="ro-RO"/>
                    </w:rPr>
                  </w:pPr>
                  <w:r w:rsidRPr="00D22496">
                    <w:rPr>
                      <w:noProof/>
                      <w:lang w:val="ro-RO"/>
                    </w:rPr>
                    <w:t>0,1 % sau mai mult, dar maximum 10 %,  cazeinat de sodiu, fosfat disodic și acid lactic</w:t>
                  </w:r>
                </w:p>
              </w:tc>
            </w:tr>
          </w:tbl>
          <w:p w14:paraId="2A8C3208" w14:textId="77777777" w:rsidR="00692778" w:rsidRPr="00D22496" w:rsidRDefault="00692778">
            <w:pPr>
              <w:pStyle w:val="Paragraph"/>
              <w:rPr>
                <w:noProof/>
                <w:lang w:val="ro-RO"/>
              </w:rPr>
            </w:pPr>
          </w:p>
          <w:p w14:paraId="5F681E5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85FF938" w14:textId="77777777" w:rsidR="00692778" w:rsidRPr="00D22496" w:rsidRDefault="00692778">
            <w:pPr>
              <w:pStyle w:val="Paragraph"/>
              <w:rPr>
                <w:noProof/>
                <w:lang w:val="ro-RO"/>
              </w:rPr>
            </w:pPr>
            <w:r w:rsidRPr="00D22496">
              <w:rPr>
                <w:noProof/>
                <w:lang w:val="ro-RO"/>
              </w:rPr>
              <w:t>0 %</w:t>
            </w:r>
          </w:p>
          <w:p w14:paraId="54E8B37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E3A633A" w14:textId="77777777" w:rsidR="00692778" w:rsidRPr="00D22496" w:rsidRDefault="00692778">
            <w:pPr>
              <w:pStyle w:val="Paragraph"/>
              <w:rPr>
                <w:noProof/>
                <w:lang w:val="ro-RO"/>
              </w:rPr>
            </w:pPr>
            <w:r w:rsidRPr="00D22496">
              <w:rPr>
                <w:noProof/>
                <w:lang w:val="ro-RO"/>
              </w:rPr>
              <w:t>-</w:t>
            </w:r>
          </w:p>
          <w:p w14:paraId="20FD975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BA3B468" w14:textId="77777777" w:rsidR="00692778" w:rsidRPr="00D22496" w:rsidRDefault="00692778">
            <w:pPr>
              <w:pStyle w:val="Paragraph"/>
              <w:rPr>
                <w:noProof/>
                <w:lang w:val="ro-RO"/>
              </w:rPr>
            </w:pPr>
            <w:r w:rsidRPr="00D22496">
              <w:rPr>
                <w:noProof/>
                <w:lang w:val="ro-RO"/>
              </w:rPr>
              <w:t>31.12.2024</w:t>
            </w:r>
          </w:p>
          <w:p w14:paraId="124CBE6B" w14:textId="77777777" w:rsidR="00692778" w:rsidRPr="00D22496" w:rsidRDefault="00692778">
            <w:pPr>
              <w:pStyle w:val="Paragraph"/>
              <w:rPr>
                <w:noProof/>
                <w:lang w:val="ro-RO"/>
              </w:rPr>
            </w:pPr>
          </w:p>
        </w:tc>
      </w:tr>
      <w:tr w:rsidR="00692778" w:rsidRPr="00D22496" w14:paraId="46E804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2D08A9" w14:textId="77777777" w:rsidR="00692778" w:rsidRPr="00D22496" w:rsidRDefault="00692778">
            <w:pPr>
              <w:pStyle w:val="Paragraph"/>
              <w:rPr>
                <w:noProof/>
                <w:lang w:val="ro-RO"/>
              </w:rPr>
            </w:pPr>
            <w:r w:rsidRPr="00D22496">
              <w:rPr>
                <w:noProof/>
                <w:lang w:val="ro-RO"/>
              </w:rPr>
              <w:t>0.2423</w:t>
            </w:r>
          </w:p>
        </w:tc>
        <w:tc>
          <w:tcPr>
            <w:tcW w:w="909" w:type="dxa"/>
            <w:tcBorders>
              <w:top w:val="single" w:sz="4" w:space="0" w:color="auto"/>
              <w:left w:val="single" w:sz="4" w:space="0" w:color="auto"/>
              <w:bottom w:val="single" w:sz="4" w:space="0" w:color="auto"/>
              <w:right w:val="single" w:sz="4" w:space="0" w:color="auto"/>
            </w:tcBorders>
            <w:hideMark/>
          </w:tcPr>
          <w:p w14:paraId="71B1EC5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1902 30 10</w:t>
            </w:r>
          </w:p>
        </w:tc>
        <w:tc>
          <w:tcPr>
            <w:tcW w:w="620" w:type="dxa"/>
            <w:tcBorders>
              <w:top w:val="single" w:sz="4" w:space="0" w:color="auto"/>
              <w:left w:val="single" w:sz="4" w:space="0" w:color="auto"/>
              <w:bottom w:val="single" w:sz="4" w:space="0" w:color="auto"/>
              <w:right w:val="single" w:sz="4" w:space="0" w:color="auto"/>
            </w:tcBorders>
            <w:hideMark/>
          </w:tcPr>
          <w:p w14:paraId="51C3F71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5EAC3C2" w14:textId="77777777" w:rsidR="00692778" w:rsidRPr="00D22496" w:rsidRDefault="00692778">
            <w:pPr>
              <w:pStyle w:val="Paragraph"/>
              <w:rPr>
                <w:noProof/>
                <w:lang w:val="ro-RO"/>
              </w:rPr>
            </w:pPr>
            <w:r w:rsidRPr="00D22496">
              <w:rPr>
                <w:noProof/>
                <w:lang w:val="ro-RO"/>
              </w:rPr>
              <w:t>Tăiței transparenți cu un conținut de amidon de fasole mung de minimum 60 % în greutate, în ambalaje directe de minimum 5 kg, necondiționați pentru vânzarea cu amănuntul</w:t>
            </w:r>
          </w:p>
        </w:tc>
        <w:tc>
          <w:tcPr>
            <w:tcW w:w="790" w:type="dxa"/>
            <w:tcBorders>
              <w:top w:val="single" w:sz="4" w:space="0" w:color="auto"/>
              <w:left w:val="single" w:sz="4" w:space="0" w:color="auto"/>
              <w:bottom w:val="single" w:sz="4" w:space="0" w:color="auto"/>
              <w:right w:val="single" w:sz="4" w:space="0" w:color="auto"/>
            </w:tcBorders>
            <w:hideMark/>
          </w:tcPr>
          <w:p w14:paraId="7A64CF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6ED7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4F792A" w14:textId="77777777" w:rsidR="00692778" w:rsidRPr="00D22496" w:rsidRDefault="00692778">
            <w:pPr>
              <w:pStyle w:val="Paragraph"/>
              <w:rPr>
                <w:noProof/>
                <w:lang w:val="ro-RO"/>
              </w:rPr>
            </w:pPr>
            <w:r w:rsidRPr="00D22496">
              <w:rPr>
                <w:noProof/>
                <w:lang w:val="ro-RO"/>
              </w:rPr>
              <w:t>31.12.2024</w:t>
            </w:r>
          </w:p>
        </w:tc>
      </w:tr>
      <w:tr w:rsidR="00692778" w:rsidRPr="00D22496" w14:paraId="4E0D36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F98863" w14:textId="77777777" w:rsidR="00692778" w:rsidRPr="00D22496" w:rsidRDefault="00692778">
            <w:pPr>
              <w:pStyle w:val="Paragraph"/>
              <w:rPr>
                <w:noProof/>
                <w:lang w:val="ro-RO"/>
              </w:rPr>
            </w:pPr>
            <w:r w:rsidRPr="00D22496">
              <w:rPr>
                <w:noProof/>
                <w:lang w:val="ro-RO"/>
              </w:rPr>
              <w:t>0.2866</w:t>
            </w:r>
          </w:p>
        </w:tc>
        <w:tc>
          <w:tcPr>
            <w:tcW w:w="909" w:type="dxa"/>
            <w:tcBorders>
              <w:top w:val="single" w:sz="4" w:space="0" w:color="auto"/>
              <w:left w:val="single" w:sz="4" w:space="0" w:color="auto"/>
              <w:bottom w:val="single" w:sz="4" w:space="0" w:color="auto"/>
              <w:right w:val="single" w:sz="4" w:space="0" w:color="auto"/>
            </w:tcBorders>
            <w:hideMark/>
          </w:tcPr>
          <w:p w14:paraId="78F221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2005 91 00</w:t>
            </w:r>
          </w:p>
        </w:tc>
        <w:tc>
          <w:tcPr>
            <w:tcW w:w="620" w:type="dxa"/>
            <w:tcBorders>
              <w:top w:val="single" w:sz="4" w:space="0" w:color="auto"/>
              <w:left w:val="single" w:sz="4" w:space="0" w:color="auto"/>
              <w:bottom w:val="single" w:sz="4" w:space="0" w:color="auto"/>
              <w:right w:val="single" w:sz="4" w:space="0" w:color="auto"/>
            </w:tcBorders>
            <w:hideMark/>
          </w:tcPr>
          <w:p w14:paraId="7BF51B1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51CDBCF" w14:textId="77777777" w:rsidR="00692778" w:rsidRPr="00D22496" w:rsidRDefault="00692778">
            <w:pPr>
              <w:pStyle w:val="Paragraph"/>
              <w:rPr>
                <w:noProof/>
                <w:lang w:val="ro-RO"/>
              </w:rPr>
            </w:pPr>
            <w:r w:rsidRPr="00D22496">
              <w:rPr>
                <w:noProof/>
                <w:lang w:val="ro-RO"/>
              </w:rPr>
              <w:t>Muguri de bambus, preparaţi sau conservaţi, în ambalaje imediate cu un conţinut net peste 5 kg</w:t>
            </w:r>
          </w:p>
        </w:tc>
        <w:tc>
          <w:tcPr>
            <w:tcW w:w="790" w:type="dxa"/>
            <w:tcBorders>
              <w:top w:val="single" w:sz="4" w:space="0" w:color="auto"/>
              <w:left w:val="single" w:sz="4" w:space="0" w:color="auto"/>
              <w:bottom w:val="single" w:sz="4" w:space="0" w:color="auto"/>
              <w:right w:val="single" w:sz="4" w:space="0" w:color="auto"/>
            </w:tcBorders>
            <w:hideMark/>
          </w:tcPr>
          <w:p w14:paraId="3F294C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61C1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4931ED" w14:textId="77777777" w:rsidR="00692778" w:rsidRPr="00D22496" w:rsidRDefault="00692778">
            <w:pPr>
              <w:pStyle w:val="Paragraph"/>
              <w:rPr>
                <w:noProof/>
                <w:lang w:val="ro-RO"/>
              </w:rPr>
            </w:pPr>
            <w:r w:rsidRPr="00D22496">
              <w:rPr>
                <w:noProof/>
                <w:lang w:val="ro-RO"/>
              </w:rPr>
              <w:t>31.12.2024</w:t>
            </w:r>
          </w:p>
        </w:tc>
      </w:tr>
      <w:tr w:rsidR="00692778" w:rsidRPr="00D22496" w14:paraId="766D2B3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BF296F6" w14:textId="77777777" w:rsidR="00692778" w:rsidRPr="00D22496" w:rsidRDefault="00692778">
            <w:pPr>
              <w:pStyle w:val="Paragraph"/>
              <w:rPr>
                <w:noProof/>
                <w:lang w:val="ro-RO"/>
              </w:rPr>
            </w:pPr>
            <w:r w:rsidRPr="00D22496">
              <w:rPr>
                <w:noProof/>
                <w:lang w:val="ro-RO"/>
              </w:rPr>
              <w:t>0.5884</w:t>
            </w:r>
          </w:p>
          <w:p w14:paraId="5496501B" w14:textId="77777777" w:rsidR="00692778" w:rsidRPr="00D22496" w:rsidRDefault="00692778">
            <w:pPr>
              <w:pStyle w:val="Paragraph"/>
              <w:rPr>
                <w:noProof/>
                <w:lang w:val="ro-RO"/>
              </w:rPr>
            </w:pPr>
          </w:p>
          <w:p w14:paraId="258BF5A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55BB2F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2007 99 50</w:t>
            </w:r>
          </w:p>
          <w:p w14:paraId="29EDFA36" w14:textId="77777777" w:rsidR="00692778" w:rsidRPr="00D22496" w:rsidRDefault="00692778">
            <w:pPr>
              <w:pStyle w:val="Paragraph"/>
              <w:jc w:val="right"/>
              <w:rPr>
                <w:noProof/>
                <w:lang w:val="ro-RO"/>
              </w:rPr>
            </w:pPr>
            <w:r w:rsidRPr="00D22496">
              <w:rPr>
                <w:noProof/>
                <w:lang w:val="ro-RO"/>
              </w:rPr>
              <w:t>ex 2007 99 50</w:t>
            </w:r>
          </w:p>
          <w:p w14:paraId="29A4B7D8" w14:textId="77777777" w:rsidR="00692778" w:rsidRPr="00D22496" w:rsidRDefault="00692778">
            <w:pPr>
              <w:pStyle w:val="Paragraph"/>
              <w:jc w:val="right"/>
              <w:rPr>
                <w:noProof/>
                <w:lang w:val="ro-RO"/>
              </w:rPr>
            </w:pPr>
            <w:r w:rsidRPr="00D22496">
              <w:rPr>
                <w:noProof/>
                <w:lang w:val="ro-RO"/>
              </w:rPr>
              <w:t>ex 2007 99 93</w:t>
            </w:r>
          </w:p>
        </w:tc>
        <w:tc>
          <w:tcPr>
            <w:tcW w:w="620" w:type="dxa"/>
            <w:tcBorders>
              <w:top w:val="single" w:sz="4" w:space="0" w:color="auto"/>
              <w:left w:val="single" w:sz="4" w:space="0" w:color="auto"/>
              <w:bottom w:val="single" w:sz="4" w:space="0" w:color="auto"/>
              <w:right w:val="single" w:sz="4" w:space="0" w:color="auto"/>
            </w:tcBorders>
            <w:hideMark/>
          </w:tcPr>
          <w:p w14:paraId="2F2DA539" w14:textId="77777777" w:rsidR="00692778" w:rsidRPr="00D22496" w:rsidRDefault="00692778">
            <w:pPr>
              <w:pStyle w:val="Paragraph"/>
              <w:jc w:val="center"/>
              <w:rPr>
                <w:noProof/>
                <w:lang w:val="ro-RO"/>
              </w:rPr>
            </w:pPr>
            <w:r w:rsidRPr="00D22496">
              <w:rPr>
                <w:noProof/>
                <w:lang w:val="ro-RO"/>
              </w:rPr>
              <w:t>83</w:t>
            </w:r>
          </w:p>
          <w:p w14:paraId="052847B0" w14:textId="77777777" w:rsidR="00692778" w:rsidRPr="00D22496" w:rsidRDefault="00692778">
            <w:pPr>
              <w:pStyle w:val="Paragraph"/>
              <w:jc w:val="center"/>
              <w:rPr>
                <w:noProof/>
                <w:lang w:val="ro-RO"/>
              </w:rPr>
            </w:pPr>
            <w:r w:rsidRPr="00D22496">
              <w:rPr>
                <w:noProof/>
                <w:lang w:val="ro-RO"/>
              </w:rPr>
              <w:t>93</w:t>
            </w:r>
          </w:p>
          <w:p w14:paraId="7552E57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08398E07" w14:textId="77777777" w:rsidR="00692778" w:rsidRPr="00D22496" w:rsidRDefault="00692778">
            <w:pPr>
              <w:pStyle w:val="Paragraph"/>
              <w:rPr>
                <w:noProof/>
                <w:lang w:val="ro-RO"/>
              </w:rPr>
            </w:pPr>
            <w:r w:rsidRPr="00D22496">
              <w:rPr>
                <w:noProof/>
                <w:lang w:val="ro-RO"/>
              </w:rPr>
              <w:t>Piure concentrat de mango, obținut prin fierbere:</w:t>
            </w:r>
          </w:p>
          <w:tbl>
            <w:tblPr>
              <w:tblStyle w:val="Listdash"/>
              <w:tblW w:w="0" w:type="auto"/>
              <w:tblLayout w:type="fixed"/>
              <w:tblLook w:val="04A0" w:firstRow="1" w:lastRow="0" w:firstColumn="1" w:lastColumn="0" w:noHBand="0" w:noVBand="1"/>
            </w:tblPr>
            <w:tblGrid>
              <w:gridCol w:w="220"/>
              <w:gridCol w:w="3526"/>
            </w:tblGrid>
            <w:tr w:rsidR="00692778" w:rsidRPr="00D22496" w14:paraId="21C79DED" w14:textId="77777777" w:rsidTr="0091713F">
              <w:tc>
                <w:tcPr>
                  <w:tcW w:w="220" w:type="dxa"/>
                  <w:hideMark/>
                </w:tcPr>
                <w:p w14:paraId="230A51D3" w14:textId="77777777" w:rsidR="00692778" w:rsidRPr="00D22496" w:rsidRDefault="00692778">
                  <w:pPr>
                    <w:pStyle w:val="Paragraph"/>
                    <w:rPr>
                      <w:noProof/>
                      <w:lang w:val="ro-RO"/>
                    </w:rPr>
                  </w:pPr>
                  <w:r w:rsidRPr="00D22496">
                    <w:rPr>
                      <w:noProof/>
                      <w:lang w:val="ro-RO"/>
                    </w:rPr>
                    <w:t>—</w:t>
                  </w:r>
                </w:p>
              </w:tc>
              <w:tc>
                <w:tcPr>
                  <w:tcW w:w="3526" w:type="dxa"/>
                  <w:hideMark/>
                </w:tcPr>
                <w:p w14:paraId="5DF1D6BB" w14:textId="77777777" w:rsidR="00692778" w:rsidRPr="00D22496" w:rsidRDefault="00692778">
                  <w:pPr>
                    <w:pStyle w:val="Paragraph"/>
                    <w:rPr>
                      <w:noProof/>
                      <w:lang w:val="ro-RO"/>
                    </w:rPr>
                  </w:pPr>
                  <w:r w:rsidRPr="00D22496">
                    <w:rPr>
                      <w:noProof/>
                      <w:lang w:val="ro-RO"/>
                    </w:rPr>
                    <w:t xml:space="preserve">dingenul </w:t>
                  </w:r>
                  <w:r w:rsidRPr="00D22496">
                    <w:rPr>
                      <w:i/>
                      <w:iCs/>
                      <w:noProof/>
                      <w:lang w:val="ro-RO"/>
                    </w:rPr>
                    <w:t>Mangifera</w:t>
                  </w:r>
                  <w:r w:rsidRPr="00D22496">
                    <w:rPr>
                      <w:noProof/>
                      <w:lang w:val="ro-RO"/>
                    </w:rPr>
                    <w:t xml:space="preserve"> spp</w:t>
                  </w:r>
                  <w:r w:rsidRPr="00D22496">
                    <w:rPr>
                      <w:i/>
                      <w:iCs/>
                      <w:noProof/>
                      <w:lang w:val="ro-RO"/>
                    </w:rPr>
                    <w:t>.</w:t>
                  </w:r>
                  <w:r w:rsidRPr="00D22496">
                    <w:rPr>
                      <w:noProof/>
                      <w:lang w:val="ro-RO"/>
                    </w:rPr>
                    <w:t>,</w:t>
                  </w:r>
                </w:p>
              </w:tc>
            </w:tr>
            <w:tr w:rsidR="00692778" w:rsidRPr="00D22496" w14:paraId="4B20A0E0" w14:textId="77777777" w:rsidTr="0091713F">
              <w:tc>
                <w:tcPr>
                  <w:tcW w:w="220" w:type="dxa"/>
                  <w:hideMark/>
                </w:tcPr>
                <w:p w14:paraId="02024659" w14:textId="77777777" w:rsidR="00692778" w:rsidRPr="00D22496" w:rsidRDefault="00692778">
                  <w:pPr>
                    <w:pStyle w:val="Paragraph"/>
                    <w:rPr>
                      <w:noProof/>
                      <w:lang w:val="ro-RO"/>
                    </w:rPr>
                  </w:pPr>
                  <w:r w:rsidRPr="00D22496">
                    <w:rPr>
                      <w:noProof/>
                      <w:lang w:val="ro-RO"/>
                    </w:rPr>
                    <w:t>—</w:t>
                  </w:r>
                </w:p>
              </w:tc>
              <w:tc>
                <w:tcPr>
                  <w:tcW w:w="3526" w:type="dxa"/>
                  <w:hideMark/>
                </w:tcPr>
                <w:p w14:paraId="2C516F1E" w14:textId="77777777" w:rsidR="00692778" w:rsidRPr="00D22496" w:rsidRDefault="00692778">
                  <w:pPr>
                    <w:pStyle w:val="Paragraph"/>
                    <w:rPr>
                      <w:noProof/>
                      <w:lang w:val="ro-RO"/>
                    </w:rPr>
                  </w:pPr>
                  <w:r w:rsidRPr="00D22496">
                    <w:rPr>
                      <w:noProof/>
                      <w:lang w:val="ro-RO"/>
                    </w:rPr>
                    <w:t>cu un conținut de zahăr în greutate de maximum 30 %</w:t>
                  </w:r>
                </w:p>
              </w:tc>
            </w:tr>
          </w:tbl>
          <w:p w14:paraId="3DC88D16" w14:textId="77777777" w:rsidR="00692778" w:rsidRPr="00D22496" w:rsidRDefault="00692778">
            <w:pPr>
              <w:pStyle w:val="Paragraph"/>
              <w:rPr>
                <w:noProof/>
                <w:lang w:val="ro-RO"/>
              </w:rPr>
            </w:pPr>
            <w:r w:rsidRPr="00D22496">
              <w:rPr>
                <w:noProof/>
                <w:lang w:val="ro-RO"/>
              </w:rPr>
              <w:t>utilizat la fabricarea produselor în industria alimentară sau a băuturilor</w:t>
            </w:r>
          </w:p>
          <w:p w14:paraId="51D96B6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CFACD54" w14:textId="77777777" w:rsidR="00692778" w:rsidRPr="00D22496" w:rsidRDefault="00692778">
            <w:pPr>
              <w:pStyle w:val="Paragraph"/>
              <w:rPr>
                <w:noProof/>
                <w:lang w:val="ro-RO"/>
              </w:rPr>
            </w:pPr>
          </w:p>
          <w:p w14:paraId="5CA3C0B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1261FD4" w14:textId="77777777" w:rsidR="00692778" w:rsidRPr="00D22496" w:rsidRDefault="00692778">
            <w:pPr>
              <w:pStyle w:val="Paragraph"/>
              <w:rPr>
                <w:noProof/>
                <w:lang w:val="ro-RO"/>
              </w:rPr>
            </w:pPr>
            <w:r w:rsidRPr="00D22496">
              <w:rPr>
                <w:noProof/>
                <w:lang w:val="ro-RO"/>
              </w:rPr>
              <w:t>6 % </w:t>
            </w:r>
            <w:r w:rsidRPr="00D22496">
              <w:rPr>
                <w:rStyle w:val="FootnoteReference"/>
                <w:noProof/>
                <w:lang w:val="ro-RO"/>
              </w:rPr>
              <w:t>(3)</w:t>
            </w:r>
          </w:p>
          <w:p w14:paraId="7E9FC395" w14:textId="77777777" w:rsidR="00692778" w:rsidRPr="00D22496" w:rsidRDefault="00692778">
            <w:pPr>
              <w:pStyle w:val="Paragraph"/>
              <w:rPr>
                <w:noProof/>
                <w:lang w:val="ro-RO"/>
              </w:rPr>
            </w:pPr>
          </w:p>
          <w:p w14:paraId="521F147A"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D617526" w14:textId="77777777" w:rsidR="00692778" w:rsidRPr="00D22496" w:rsidRDefault="00692778">
            <w:pPr>
              <w:pStyle w:val="Paragraph"/>
              <w:rPr>
                <w:noProof/>
                <w:lang w:val="ro-RO"/>
              </w:rPr>
            </w:pPr>
            <w:r w:rsidRPr="00D22496">
              <w:rPr>
                <w:noProof/>
                <w:lang w:val="ro-RO"/>
              </w:rPr>
              <w:t>-</w:t>
            </w:r>
          </w:p>
          <w:p w14:paraId="6ED7EAB3" w14:textId="77777777" w:rsidR="00692778" w:rsidRPr="00D22496" w:rsidRDefault="00692778">
            <w:pPr>
              <w:pStyle w:val="Paragraph"/>
              <w:rPr>
                <w:noProof/>
                <w:lang w:val="ro-RO"/>
              </w:rPr>
            </w:pPr>
          </w:p>
          <w:p w14:paraId="6C53C232"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44DEB07" w14:textId="77777777" w:rsidR="00692778" w:rsidRPr="00D22496" w:rsidRDefault="00692778">
            <w:pPr>
              <w:pStyle w:val="Paragraph"/>
              <w:rPr>
                <w:noProof/>
                <w:lang w:val="ro-RO"/>
              </w:rPr>
            </w:pPr>
            <w:r w:rsidRPr="00D22496">
              <w:rPr>
                <w:noProof/>
                <w:lang w:val="ro-RO"/>
              </w:rPr>
              <w:t>31.12.2024</w:t>
            </w:r>
          </w:p>
          <w:p w14:paraId="1C3E56EB" w14:textId="77777777" w:rsidR="00692778" w:rsidRPr="00D22496" w:rsidRDefault="00692778">
            <w:pPr>
              <w:pStyle w:val="Paragraph"/>
              <w:rPr>
                <w:noProof/>
                <w:lang w:val="ro-RO"/>
              </w:rPr>
            </w:pPr>
          </w:p>
          <w:p w14:paraId="1E993403" w14:textId="77777777" w:rsidR="00692778" w:rsidRPr="00D22496" w:rsidRDefault="00692778">
            <w:pPr>
              <w:pStyle w:val="Paragraph"/>
              <w:rPr>
                <w:noProof/>
                <w:lang w:val="ro-RO"/>
              </w:rPr>
            </w:pPr>
          </w:p>
        </w:tc>
      </w:tr>
      <w:tr w:rsidR="00692778" w:rsidRPr="00D22496" w14:paraId="5E5855D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52075F6" w14:textId="77777777" w:rsidR="00692778" w:rsidRPr="00D22496" w:rsidRDefault="00692778">
            <w:pPr>
              <w:pStyle w:val="Paragraph"/>
              <w:rPr>
                <w:noProof/>
                <w:lang w:val="ro-RO"/>
              </w:rPr>
            </w:pPr>
            <w:r w:rsidRPr="00D22496">
              <w:rPr>
                <w:noProof/>
                <w:lang w:val="ro-RO"/>
              </w:rPr>
              <w:t>0.5875</w:t>
            </w:r>
          </w:p>
          <w:p w14:paraId="595A3E3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611109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2007 99 50</w:t>
            </w:r>
          </w:p>
          <w:p w14:paraId="07B5E6BE" w14:textId="77777777" w:rsidR="00692778" w:rsidRPr="00D22496" w:rsidRDefault="00692778">
            <w:pPr>
              <w:pStyle w:val="Paragraph"/>
              <w:jc w:val="right"/>
              <w:rPr>
                <w:noProof/>
                <w:lang w:val="ro-RO"/>
              </w:rPr>
            </w:pPr>
            <w:r w:rsidRPr="00D22496">
              <w:rPr>
                <w:noProof/>
                <w:lang w:val="ro-RO"/>
              </w:rPr>
              <w:t>ex 2007 99 50</w:t>
            </w:r>
          </w:p>
        </w:tc>
        <w:tc>
          <w:tcPr>
            <w:tcW w:w="620" w:type="dxa"/>
            <w:tcBorders>
              <w:top w:val="single" w:sz="4" w:space="0" w:color="auto"/>
              <w:left w:val="single" w:sz="4" w:space="0" w:color="auto"/>
              <w:bottom w:val="single" w:sz="4" w:space="0" w:color="auto"/>
              <w:right w:val="single" w:sz="4" w:space="0" w:color="auto"/>
            </w:tcBorders>
            <w:hideMark/>
          </w:tcPr>
          <w:p w14:paraId="6861CCEE" w14:textId="77777777" w:rsidR="00692778" w:rsidRPr="00D22496" w:rsidRDefault="00692778">
            <w:pPr>
              <w:pStyle w:val="Paragraph"/>
              <w:jc w:val="center"/>
              <w:rPr>
                <w:noProof/>
                <w:lang w:val="ro-RO"/>
              </w:rPr>
            </w:pPr>
            <w:r w:rsidRPr="00D22496">
              <w:rPr>
                <w:noProof/>
                <w:lang w:val="ro-RO"/>
              </w:rPr>
              <w:t>84</w:t>
            </w:r>
          </w:p>
          <w:p w14:paraId="0AFFB25C"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nil"/>
              <w:right w:val="single" w:sz="4" w:space="0" w:color="auto"/>
            </w:tcBorders>
          </w:tcPr>
          <w:p w14:paraId="0E6A3C7B" w14:textId="77777777" w:rsidR="00692778" w:rsidRPr="00D22496" w:rsidRDefault="00692778">
            <w:pPr>
              <w:pStyle w:val="Paragraph"/>
              <w:rPr>
                <w:noProof/>
                <w:lang w:val="ro-RO"/>
              </w:rPr>
            </w:pPr>
            <w:r w:rsidRPr="00D22496">
              <w:rPr>
                <w:noProof/>
                <w:lang w:val="ro-RO"/>
              </w:rPr>
              <w:t>Piure concentrat de papaia, obținut prin fierbere:</w:t>
            </w:r>
          </w:p>
          <w:tbl>
            <w:tblPr>
              <w:tblStyle w:val="Listdash"/>
              <w:tblW w:w="0" w:type="auto"/>
              <w:tblLayout w:type="fixed"/>
              <w:tblLook w:val="04A0" w:firstRow="1" w:lastRow="0" w:firstColumn="1" w:lastColumn="0" w:noHBand="0" w:noVBand="1"/>
            </w:tblPr>
            <w:tblGrid>
              <w:gridCol w:w="220"/>
              <w:gridCol w:w="3728"/>
            </w:tblGrid>
            <w:tr w:rsidR="00692778" w:rsidRPr="00D22496" w14:paraId="1A0FE87E" w14:textId="77777777" w:rsidTr="0091713F">
              <w:tc>
                <w:tcPr>
                  <w:tcW w:w="220" w:type="dxa"/>
                  <w:hideMark/>
                </w:tcPr>
                <w:p w14:paraId="1C9EF1FC" w14:textId="77777777" w:rsidR="00692778" w:rsidRPr="00D22496" w:rsidRDefault="00692778">
                  <w:pPr>
                    <w:pStyle w:val="Paragraph"/>
                    <w:rPr>
                      <w:noProof/>
                      <w:lang w:val="ro-RO"/>
                    </w:rPr>
                  </w:pPr>
                  <w:r w:rsidRPr="00D22496">
                    <w:rPr>
                      <w:noProof/>
                      <w:lang w:val="ro-RO"/>
                    </w:rPr>
                    <w:t>—</w:t>
                  </w:r>
                </w:p>
              </w:tc>
              <w:tc>
                <w:tcPr>
                  <w:tcW w:w="3728" w:type="dxa"/>
                  <w:hideMark/>
                </w:tcPr>
                <w:p w14:paraId="18B605F9" w14:textId="77777777" w:rsidR="00692778" w:rsidRPr="00D22496" w:rsidRDefault="00692778">
                  <w:pPr>
                    <w:pStyle w:val="Paragraph"/>
                    <w:rPr>
                      <w:noProof/>
                      <w:lang w:val="ro-RO"/>
                    </w:rPr>
                  </w:pPr>
                  <w:r w:rsidRPr="00D22496">
                    <w:rPr>
                      <w:noProof/>
                      <w:lang w:val="ro-RO"/>
                    </w:rPr>
                    <w:t xml:space="preserve">dingenul </w:t>
                  </w:r>
                  <w:r w:rsidRPr="00D22496">
                    <w:rPr>
                      <w:i/>
                      <w:iCs/>
                      <w:noProof/>
                      <w:lang w:val="ro-RO"/>
                    </w:rPr>
                    <w:t>Carica spp.</w:t>
                  </w:r>
                  <w:r w:rsidRPr="00D22496">
                    <w:rPr>
                      <w:noProof/>
                      <w:lang w:val="ro-RO"/>
                    </w:rPr>
                    <w:t>,</w:t>
                  </w:r>
                </w:p>
              </w:tc>
            </w:tr>
            <w:tr w:rsidR="00692778" w:rsidRPr="00D22496" w14:paraId="48A1E157" w14:textId="77777777" w:rsidTr="0091713F">
              <w:tc>
                <w:tcPr>
                  <w:tcW w:w="220" w:type="dxa"/>
                  <w:hideMark/>
                </w:tcPr>
                <w:p w14:paraId="6F56E4BD" w14:textId="77777777" w:rsidR="00692778" w:rsidRPr="00D22496" w:rsidRDefault="00692778">
                  <w:pPr>
                    <w:pStyle w:val="Paragraph"/>
                    <w:rPr>
                      <w:noProof/>
                      <w:lang w:val="ro-RO"/>
                    </w:rPr>
                  </w:pPr>
                  <w:r w:rsidRPr="00D22496">
                    <w:rPr>
                      <w:noProof/>
                      <w:lang w:val="ro-RO"/>
                    </w:rPr>
                    <w:t>—</w:t>
                  </w:r>
                </w:p>
              </w:tc>
              <w:tc>
                <w:tcPr>
                  <w:tcW w:w="3728" w:type="dxa"/>
                  <w:hideMark/>
                </w:tcPr>
                <w:p w14:paraId="739224FD" w14:textId="77777777" w:rsidR="00692778" w:rsidRPr="00D22496" w:rsidRDefault="00692778">
                  <w:pPr>
                    <w:pStyle w:val="Paragraph"/>
                    <w:rPr>
                      <w:noProof/>
                      <w:lang w:val="ro-RO"/>
                    </w:rPr>
                  </w:pPr>
                  <w:r w:rsidRPr="00D22496">
                    <w:rPr>
                      <w:noProof/>
                      <w:lang w:val="ro-RO"/>
                    </w:rPr>
                    <w:t>cu un conținut de zahăr în greutate de minimum 13 %, dar de maximum 30 %</w:t>
                  </w:r>
                </w:p>
              </w:tc>
            </w:tr>
          </w:tbl>
          <w:p w14:paraId="054EA1F2" w14:textId="77777777" w:rsidR="00692778" w:rsidRPr="00D22496" w:rsidRDefault="00692778">
            <w:pPr>
              <w:pStyle w:val="Paragraph"/>
              <w:rPr>
                <w:noProof/>
                <w:lang w:val="ro-RO"/>
              </w:rPr>
            </w:pPr>
            <w:r w:rsidRPr="00D22496">
              <w:rPr>
                <w:noProof/>
                <w:lang w:val="ro-RO"/>
              </w:rPr>
              <w:t>utilizat la fabricarea produselor în industria alimentară sau a băuturilor</w:t>
            </w:r>
          </w:p>
          <w:p w14:paraId="34A7848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992F63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5FBB1E2" w14:textId="77777777" w:rsidR="00692778" w:rsidRPr="00D22496" w:rsidRDefault="00692778">
            <w:pPr>
              <w:pStyle w:val="Paragraph"/>
              <w:rPr>
                <w:noProof/>
                <w:lang w:val="ro-RO"/>
              </w:rPr>
            </w:pPr>
            <w:r w:rsidRPr="00D22496">
              <w:rPr>
                <w:noProof/>
                <w:lang w:val="ro-RO"/>
              </w:rPr>
              <w:t>7.8 % </w:t>
            </w:r>
            <w:r w:rsidRPr="00D22496">
              <w:rPr>
                <w:rStyle w:val="FootnoteReference"/>
                <w:noProof/>
                <w:lang w:val="ro-RO"/>
              </w:rPr>
              <w:t>(3)</w:t>
            </w:r>
          </w:p>
          <w:p w14:paraId="13E3FD2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C7370AD" w14:textId="77777777" w:rsidR="00692778" w:rsidRPr="00D22496" w:rsidRDefault="00692778">
            <w:pPr>
              <w:pStyle w:val="Paragraph"/>
              <w:rPr>
                <w:noProof/>
                <w:lang w:val="ro-RO"/>
              </w:rPr>
            </w:pPr>
            <w:r w:rsidRPr="00D22496">
              <w:rPr>
                <w:noProof/>
                <w:lang w:val="ro-RO"/>
              </w:rPr>
              <w:t>-</w:t>
            </w:r>
          </w:p>
          <w:p w14:paraId="63B6567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5200738" w14:textId="77777777" w:rsidR="00692778" w:rsidRPr="00D22496" w:rsidRDefault="00692778">
            <w:pPr>
              <w:pStyle w:val="Paragraph"/>
              <w:rPr>
                <w:noProof/>
                <w:lang w:val="ro-RO"/>
              </w:rPr>
            </w:pPr>
            <w:r w:rsidRPr="00D22496">
              <w:rPr>
                <w:noProof/>
                <w:lang w:val="ro-RO"/>
              </w:rPr>
              <w:t>31.12.2024</w:t>
            </w:r>
          </w:p>
          <w:p w14:paraId="18C1D014" w14:textId="77777777" w:rsidR="00692778" w:rsidRPr="00D22496" w:rsidRDefault="00692778">
            <w:pPr>
              <w:pStyle w:val="Paragraph"/>
              <w:rPr>
                <w:noProof/>
                <w:lang w:val="ro-RO"/>
              </w:rPr>
            </w:pPr>
          </w:p>
        </w:tc>
      </w:tr>
      <w:tr w:rsidR="00692778" w:rsidRPr="00D22496" w14:paraId="6B422ED5"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DE243B7" w14:textId="77777777" w:rsidR="00692778" w:rsidRPr="00D22496" w:rsidRDefault="00692778">
            <w:pPr>
              <w:pStyle w:val="Paragraph"/>
              <w:rPr>
                <w:noProof/>
                <w:lang w:val="ro-RO"/>
              </w:rPr>
            </w:pPr>
            <w:r w:rsidRPr="00D22496">
              <w:rPr>
                <w:noProof/>
                <w:lang w:val="ro-RO"/>
              </w:rPr>
              <w:t>0.5867</w:t>
            </w:r>
          </w:p>
          <w:p w14:paraId="6C4CB42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5A8DD0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2007 99 50</w:t>
            </w:r>
          </w:p>
          <w:p w14:paraId="4A33C4FC" w14:textId="77777777" w:rsidR="00692778" w:rsidRPr="00D22496" w:rsidRDefault="00692778">
            <w:pPr>
              <w:pStyle w:val="Paragraph"/>
              <w:jc w:val="right"/>
              <w:rPr>
                <w:noProof/>
                <w:lang w:val="ro-RO"/>
              </w:rPr>
            </w:pPr>
            <w:r w:rsidRPr="00D22496">
              <w:rPr>
                <w:noProof/>
                <w:lang w:val="ro-RO"/>
              </w:rPr>
              <w:t>ex 2007 99 50</w:t>
            </w:r>
          </w:p>
        </w:tc>
        <w:tc>
          <w:tcPr>
            <w:tcW w:w="620" w:type="dxa"/>
            <w:tcBorders>
              <w:top w:val="single" w:sz="4" w:space="0" w:color="auto"/>
              <w:left w:val="single" w:sz="4" w:space="0" w:color="auto"/>
              <w:bottom w:val="single" w:sz="4" w:space="0" w:color="auto"/>
              <w:right w:val="single" w:sz="4" w:space="0" w:color="auto"/>
            </w:tcBorders>
            <w:hideMark/>
          </w:tcPr>
          <w:p w14:paraId="3F18CBEB" w14:textId="77777777" w:rsidR="00692778" w:rsidRPr="00D22496" w:rsidRDefault="00692778">
            <w:pPr>
              <w:pStyle w:val="Paragraph"/>
              <w:jc w:val="center"/>
              <w:rPr>
                <w:noProof/>
                <w:lang w:val="ro-RO"/>
              </w:rPr>
            </w:pPr>
            <w:r w:rsidRPr="00D22496">
              <w:rPr>
                <w:noProof/>
                <w:lang w:val="ro-RO"/>
              </w:rPr>
              <w:t>85</w:t>
            </w:r>
          </w:p>
          <w:p w14:paraId="3553BE14"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nil"/>
              <w:right w:val="single" w:sz="4" w:space="0" w:color="auto"/>
            </w:tcBorders>
          </w:tcPr>
          <w:p w14:paraId="68AFD895" w14:textId="77777777" w:rsidR="00692778" w:rsidRPr="00D22496" w:rsidRDefault="00692778">
            <w:pPr>
              <w:pStyle w:val="Paragraph"/>
              <w:rPr>
                <w:noProof/>
                <w:lang w:val="ro-RO"/>
              </w:rPr>
            </w:pPr>
            <w:r w:rsidRPr="00D22496">
              <w:rPr>
                <w:noProof/>
                <w:lang w:val="ro-RO"/>
              </w:rPr>
              <w:t>Piure concentrat de guave, obținut prin fierbere:</w:t>
            </w:r>
          </w:p>
          <w:tbl>
            <w:tblPr>
              <w:tblStyle w:val="Listdash"/>
              <w:tblW w:w="0" w:type="auto"/>
              <w:tblLayout w:type="fixed"/>
              <w:tblLook w:val="04A0" w:firstRow="1" w:lastRow="0" w:firstColumn="1" w:lastColumn="0" w:noHBand="0" w:noVBand="1"/>
            </w:tblPr>
            <w:tblGrid>
              <w:gridCol w:w="220"/>
              <w:gridCol w:w="3728"/>
            </w:tblGrid>
            <w:tr w:rsidR="00692778" w:rsidRPr="00D22496" w14:paraId="503B6D7C" w14:textId="77777777" w:rsidTr="0091713F">
              <w:tc>
                <w:tcPr>
                  <w:tcW w:w="220" w:type="dxa"/>
                  <w:hideMark/>
                </w:tcPr>
                <w:p w14:paraId="3D14CBBB" w14:textId="77777777" w:rsidR="00692778" w:rsidRPr="00D22496" w:rsidRDefault="00692778">
                  <w:pPr>
                    <w:pStyle w:val="Paragraph"/>
                    <w:rPr>
                      <w:noProof/>
                      <w:lang w:val="ro-RO"/>
                    </w:rPr>
                  </w:pPr>
                  <w:r w:rsidRPr="00D22496">
                    <w:rPr>
                      <w:noProof/>
                      <w:lang w:val="ro-RO"/>
                    </w:rPr>
                    <w:t>—</w:t>
                  </w:r>
                </w:p>
              </w:tc>
              <w:tc>
                <w:tcPr>
                  <w:tcW w:w="3728" w:type="dxa"/>
                  <w:hideMark/>
                </w:tcPr>
                <w:p w14:paraId="61D8AB95" w14:textId="77777777" w:rsidR="00692778" w:rsidRPr="00D22496" w:rsidRDefault="00692778">
                  <w:pPr>
                    <w:pStyle w:val="Paragraph"/>
                    <w:rPr>
                      <w:noProof/>
                      <w:lang w:val="ro-RO"/>
                    </w:rPr>
                  </w:pPr>
                  <w:r w:rsidRPr="00D22496">
                    <w:rPr>
                      <w:noProof/>
                      <w:lang w:val="ro-RO"/>
                    </w:rPr>
                    <w:t xml:space="preserve">dingenul </w:t>
                  </w:r>
                  <w:r w:rsidRPr="00D22496">
                    <w:rPr>
                      <w:i/>
                      <w:iCs/>
                      <w:noProof/>
                      <w:lang w:val="ro-RO"/>
                    </w:rPr>
                    <w:t>Psidium spp.</w:t>
                  </w:r>
                  <w:r w:rsidRPr="00D22496">
                    <w:rPr>
                      <w:noProof/>
                      <w:lang w:val="ro-RO"/>
                    </w:rPr>
                    <w:t>,</w:t>
                  </w:r>
                </w:p>
              </w:tc>
            </w:tr>
            <w:tr w:rsidR="00692778" w:rsidRPr="00D22496" w14:paraId="633F7471" w14:textId="77777777" w:rsidTr="0091713F">
              <w:tc>
                <w:tcPr>
                  <w:tcW w:w="220" w:type="dxa"/>
                  <w:hideMark/>
                </w:tcPr>
                <w:p w14:paraId="12E41FA4" w14:textId="77777777" w:rsidR="00692778" w:rsidRPr="00D22496" w:rsidRDefault="00692778">
                  <w:pPr>
                    <w:pStyle w:val="Paragraph"/>
                    <w:rPr>
                      <w:noProof/>
                      <w:lang w:val="ro-RO"/>
                    </w:rPr>
                  </w:pPr>
                  <w:r w:rsidRPr="00D22496">
                    <w:rPr>
                      <w:noProof/>
                      <w:lang w:val="ro-RO"/>
                    </w:rPr>
                    <w:t>—</w:t>
                  </w:r>
                </w:p>
              </w:tc>
              <w:tc>
                <w:tcPr>
                  <w:tcW w:w="3728" w:type="dxa"/>
                  <w:hideMark/>
                </w:tcPr>
                <w:p w14:paraId="549E9824" w14:textId="77777777" w:rsidR="00692778" w:rsidRPr="00D22496" w:rsidRDefault="00692778">
                  <w:pPr>
                    <w:pStyle w:val="Paragraph"/>
                    <w:rPr>
                      <w:noProof/>
                      <w:lang w:val="ro-RO"/>
                    </w:rPr>
                  </w:pPr>
                  <w:r w:rsidRPr="00D22496">
                    <w:rPr>
                      <w:noProof/>
                      <w:lang w:val="ro-RO"/>
                    </w:rPr>
                    <w:t>cu un conținut de zahăr în greutate de minimum 13 %, dar de maximum 30 %</w:t>
                  </w:r>
                </w:p>
              </w:tc>
            </w:tr>
          </w:tbl>
          <w:p w14:paraId="14630B50" w14:textId="77777777" w:rsidR="00692778" w:rsidRPr="00D22496" w:rsidRDefault="00692778">
            <w:pPr>
              <w:pStyle w:val="Paragraph"/>
              <w:rPr>
                <w:noProof/>
                <w:lang w:val="ro-RO"/>
              </w:rPr>
            </w:pPr>
            <w:r w:rsidRPr="00D22496">
              <w:rPr>
                <w:noProof/>
                <w:lang w:val="ro-RO"/>
              </w:rPr>
              <w:t>utilizat la fabricarea produselor în industria alimentară sau a băuturilor</w:t>
            </w:r>
          </w:p>
          <w:p w14:paraId="36B5C3F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62CCF7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0212E61" w14:textId="77777777" w:rsidR="00692778" w:rsidRPr="00D22496" w:rsidRDefault="00692778">
            <w:pPr>
              <w:pStyle w:val="Paragraph"/>
              <w:rPr>
                <w:noProof/>
                <w:lang w:val="ro-RO"/>
              </w:rPr>
            </w:pPr>
            <w:r w:rsidRPr="00D22496">
              <w:rPr>
                <w:noProof/>
                <w:lang w:val="ro-RO"/>
              </w:rPr>
              <w:t>6 % </w:t>
            </w:r>
            <w:r w:rsidRPr="00D22496">
              <w:rPr>
                <w:rStyle w:val="FootnoteReference"/>
                <w:noProof/>
                <w:lang w:val="ro-RO"/>
              </w:rPr>
              <w:t>(3)</w:t>
            </w:r>
          </w:p>
          <w:p w14:paraId="03FD00C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C148FD7" w14:textId="77777777" w:rsidR="00692778" w:rsidRPr="00D22496" w:rsidRDefault="00692778">
            <w:pPr>
              <w:pStyle w:val="Paragraph"/>
              <w:rPr>
                <w:noProof/>
                <w:lang w:val="ro-RO"/>
              </w:rPr>
            </w:pPr>
            <w:r w:rsidRPr="00D22496">
              <w:rPr>
                <w:noProof/>
                <w:lang w:val="ro-RO"/>
              </w:rPr>
              <w:t>-</w:t>
            </w:r>
          </w:p>
          <w:p w14:paraId="5BDEFD0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49CD74C" w14:textId="77777777" w:rsidR="00692778" w:rsidRPr="00D22496" w:rsidRDefault="00692778">
            <w:pPr>
              <w:pStyle w:val="Paragraph"/>
              <w:rPr>
                <w:noProof/>
                <w:lang w:val="ro-RO"/>
              </w:rPr>
            </w:pPr>
            <w:r w:rsidRPr="00D22496">
              <w:rPr>
                <w:noProof/>
                <w:lang w:val="ro-RO"/>
              </w:rPr>
              <w:t>31.12.2024</w:t>
            </w:r>
          </w:p>
          <w:p w14:paraId="5FFC4078" w14:textId="77777777" w:rsidR="00692778" w:rsidRPr="00D22496" w:rsidRDefault="00692778">
            <w:pPr>
              <w:pStyle w:val="Paragraph"/>
              <w:rPr>
                <w:noProof/>
                <w:lang w:val="ro-RO"/>
              </w:rPr>
            </w:pPr>
          </w:p>
        </w:tc>
      </w:tr>
      <w:tr w:rsidR="00692778" w:rsidRPr="00D22496" w14:paraId="474125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0B8927" w14:textId="77777777" w:rsidR="00692778" w:rsidRPr="00D22496" w:rsidRDefault="00692778">
            <w:pPr>
              <w:pStyle w:val="Paragraph"/>
              <w:rPr>
                <w:noProof/>
                <w:lang w:val="ro-RO"/>
              </w:rPr>
            </w:pPr>
            <w:r w:rsidRPr="00D22496">
              <w:rPr>
                <w:noProof/>
                <w:lang w:val="ro-RO"/>
              </w:rPr>
              <w:t>0.4716</w:t>
            </w:r>
          </w:p>
        </w:tc>
        <w:tc>
          <w:tcPr>
            <w:tcW w:w="909" w:type="dxa"/>
            <w:tcBorders>
              <w:top w:val="single" w:sz="4" w:space="0" w:color="auto"/>
              <w:left w:val="single" w:sz="4" w:space="0" w:color="auto"/>
              <w:bottom w:val="single" w:sz="4" w:space="0" w:color="auto"/>
              <w:right w:val="single" w:sz="4" w:space="0" w:color="auto"/>
            </w:tcBorders>
            <w:hideMark/>
          </w:tcPr>
          <w:p w14:paraId="06998D0A" w14:textId="77777777" w:rsidR="00692778" w:rsidRPr="00D22496" w:rsidRDefault="00692778">
            <w:pPr>
              <w:pStyle w:val="Paragraph"/>
              <w:jc w:val="right"/>
              <w:rPr>
                <w:noProof/>
                <w:lang w:val="ro-RO"/>
              </w:rPr>
            </w:pPr>
            <w:r w:rsidRPr="00D22496">
              <w:rPr>
                <w:noProof/>
                <w:lang w:val="ro-RO"/>
              </w:rPr>
              <w:t>ex 2008 93 91</w:t>
            </w:r>
          </w:p>
        </w:tc>
        <w:tc>
          <w:tcPr>
            <w:tcW w:w="620" w:type="dxa"/>
            <w:tcBorders>
              <w:top w:val="single" w:sz="4" w:space="0" w:color="auto"/>
              <w:left w:val="single" w:sz="4" w:space="0" w:color="auto"/>
              <w:bottom w:val="single" w:sz="4" w:space="0" w:color="auto"/>
              <w:right w:val="single" w:sz="4" w:space="0" w:color="auto"/>
            </w:tcBorders>
            <w:hideMark/>
          </w:tcPr>
          <w:p w14:paraId="4BC4736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A8B134C" w14:textId="77777777" w:rsidR="00692778" w:rsidRPr="00D22496" w:rsidRDefault="00692778">
            <w:pPr>
              <w:pStyle w:val="Paragraph"/>
              <w:rPr>
                <w:noProof/>
                <w:lang w:val="ro-RO"/>
              </w:rPr>
            </w:pPr>
            <w:r w:rsidRPr="00D22496">
              <w:rPr>
                <w:noProof/>
                <w:lang w:val="ro-RO"/>
              </w:rPr>
              <w:t>Merișoare uscate îndulcite, exceptând prelucrarea numai prin ambalare, pentru fabricarea produselor industriilor de prelucrare a alimentelor</w:t>
            </w:r>
          </w:p>
          <w:p w14:paraId="54703A4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(4)</w:t>
            </w:r>
          </w:p>
        </w:tc>
        <w:tc>
          <w:tcPr>
            <w:tcW w:w="790" w:type="dxa"/>
            <w:tcBorders>
              <w:top w:val="single" w:sz="4" w:space="0" w:color="auto"/>
              <w:left w:val="single" w:sz="4" w:space="0" w:color="auto"/>
              <w:bottom w:val="single" w:sz="4" w:space="0" w:color="auto"/>
              <w:right w:val="single" w:sz="4" w:space="0" w:color="auto"/>
            </w:tcBorders>
            <w:hideMark/>
          </w:tcPr>
          <w:p w14:paraId="70779B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A170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5FF4DA" w14:textId="77777777" w:rsidR="00692778" w:rsidRPr="00D22496" w:rsidRDefault="00692778">
            <w:pPr>
              <w:pStyle w:val="Paragraph"/>
              <w:rPr>
                <w:noProof/>
                <w:lang w:val="ro-RO"/>
              </w:rPr>
            </w:pPr>
            <w:r w:rsidRPr="00D22496">
              <w:rPr>
                <w:noProof/>
                <w:lang w:val="ro-RO"/>
              </w:rPr>
              <w:t>31.12.2027</w:t>
            </w:r>
          </w:p>
        </w:tc>
      </w:tr>
      <w:tr w:rsidR="00692778" w:rsidRPr="00D22496" w14:paraId="7F3266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5A353F" w14:textId="77777777" w:rsidR="00692778" w:rsidRPr="00D22496" w:rsidRDefault="00692778">
            <w:pPr>
              <w:pStyle w:val="Paragraph"/>
              <w:rPr>
                <w:noProof/>
                <w:lang w:val="ro-RO"/>
              </w:rPr>
            </w:pPr>
            <w:r w:rsidRPr="00D22496">
              <w:rPr>
                <w:noProof/>
                <w:lang w:val="ro-RO"/>
              </w:rPr>
              <w:t>0.5004</w:t>
            </w:r>
          </w:p>
        </w:tc>
        <w:tc>
          <w:tcPr>
            <w:tcW w:w="909" w:type="dxa"/>
            <w:tcBorders>
              <w:top w:val="single" w:sz="4" w:space="0" w:color="auto"/>
              <w:left w:val="single" w:sz="4" w:space="0" w:color="auto"/>
              <w:bottom w:val="single" w:sz="4" w:space="0" w:color="auto"/>
              <w:right w:val="single" w:sz="4" w:space="0" w:color="auto"/>
            </w:tcBorders>
            <w:hideMark/>
          </w:tcPr>
          <w:p w14:paraId="04B9746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2008 99 48</w:t>
            </w:r>
          </w:p>
        </w:tc>
        <w:tc>
          <w:tcPr>
            <w:tcW w:w="620" w:type="dxa"/>
            <w:tcBorders>
              <w:top w:val="single" w:sz="4" w:space="0" w:color="auto"/>
              <w:left w:val="single" w:sz="4" w:space="0" w:color="auto"/>
              <w:bottom w:val="single" w:sz="4" w:space="0" w:color="auto"/>
              <w:right w:val="single" w:sz="4" w:space="0" w:color="auto"/>
            </w:tcBorders>
            <w:hideMark/>
          </w:tcPr>
          <w:p w14:paraId="59B43876"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single" w:sz="4" w:space="0" w:color="auto"/>
              <w:right w:val="single" w:sz="4" w:space="0" w:color="auto"/>
            </w:tcBorders>
            <w:hideMark/>
          </w:tcPr>
          <w:p w14:paraId="71E6EFEA" w14:textId="77777777" w:rsidR="00692778" w:rsidRPr="00D22496" w:rsidRDefault="00692778">
            <w:pPr>
              <w:pStyle w:val="Paragraph"/>
              <w:rPr>
                <w:noProof/>
                <w:lang w:val="ro-RO"/>
              </w:rPr>
            </w:pPr>
            <w:r w:rsidRPr="00D22496">
              <w:rPr>
                <w:noProof/>
                <w:lang w:val="ro-RO"/>
              </w:rPr>
              <w:t>Piure concentrat de mango:</w:t>
            </w:r>
          </w:p>
          <w:tbl>
            <w:tblPr>
              <w:tblStyle w:val="Listdash"/>
              <w:tblW w:w="0" w:type="auto"/>
              <w:tblLayout w:type="fixed"/>
              <w:tblLook w:val="04A0" w:firstRow="1" w:lastRow="0" w:firstColumn="1" w:lastColumn="0" w:noHBand="0" w:noVBand="1"/>
            </w:tblPr>
            <w:tblGrid>
              <w:gridCol w:w="220"/>
              <w:gridCol w:w="3433"/>
            </w:tblGrid>
            <w:tr w:rsidR="00692778" w:rsidRPr="00D22496" w14:paraId="3DF2802B" w14:textId="77777777" w:rsidTr="0091713F">
              <w:tc>
                <w:tcPr>
                  <w:tcW w:w="220" w:type="dxa"/>
                  <w:hideMark/>
                </w:tcPr>
                <w:p w14:paraId="438ED72C" w14:textId="77777777" w:rsidR="00692778" w:rsidRPr="00D22496" w:rsidRDefault="00692778">
                  <w:pPr>
                    <w:pStyle w:val="Paragraph"/>
                    <w:rPr>
                      <w:noProof/>
                      <w:lang w:val="ro-RO"/>
                    </w:rPr>
                  </w:pPr>
                  <w:r w:rsidRPr="00D22496">
                    <w:rPr>
                      <w:noProof/>
                      <w:lang w:val="ro-RO"/>
                    </w:rPr>
                    <w:t>—</w:t>
                  </w:r>
                </w:p>
              </w:tc>
              <w:tc>
                <w:tcPr>
                  <w:tcW w:w="3433" w:type="dxa"/>
                  <w:hideMark/>
                </w:tcPr>
                <w:p w14:paraId="59E193DE" w14:textId="77777777" w:rsidR="00692778" w:rsidRPr="00D22496" w:rsidRDefault="00692778">
                  <w:pPr>
                    <w:pStyle w:val="Paragraph"/>
                    <w:rPr>
                      <w:noProof/>
                      <w:lang w:val="ro-RO"/>
                    </w:rPr>
                  </w:pPr>
                  <w:r w:rsidRPr="00D22496">
                    <w:rPr>
                      <w:noProof/>
                      <w:lang w:val="ro-RO"/>
                    </w:rPr>
                    <w:t>care nu este obținut din concentrat,</w:t>
                  </w:r>
                </w:p>
              </w:tc>
            </w:tr>
            <w:tr w:rsidR="00692778" w:rsidRPr="00D22496" w14:paraId="7C1040A4" w14:textId="77777777" w:rsidTr="0091713F">
              <w:tc>
                <w:tcPr>
                  <w:tcW w:w="220" w:type="dxa"/>
                  <w:hideMark/>
                </w:tcPr>
                <w:p w14:paraId="1B2BC744" w14:textId="77777777" w:rsidR="00692778" w:rsidRPr="00D22496" w:rsidRDefault="00692778">
                  <w:pPr>
                    <w:pStyle w:val="Paragraph"/>
                    <w:rPr>
                      <w:noProof/>
                      <w:lang w:val="ro-RO"/>
                    </w:rPr>
                  </w:pPr>
                  <w:r w:rsidRPr="00D22496">
                    <w:rPr>
                      <w:noProof/>
                      <w:lang w:val="ro-RO"/>
                    </w:rPr>
                    <w:t>—</w:t>
                  </w:r>
                </w:p>
              </w:tc>
              <w:tc>
                <w:tcPr>
                  <w:tcW w:w="3433" w:type="dxa"/>
                  <w:hideMark/>
                </w:tcPr>
                <w:p w14:paraId="798846C7" w14:textId="77777777" w:rsidR="00692778" w:rsidRPr="00D22496" w:rsidRDefault="00692778">
                  <w:pPr>
                    <w:pStyle w:val="Paragraph"/>
                    <w:rPr>
                      <w:noProof/>
                      <w:lang w:val="ro-RO"/>
                    </w:rPr>
                  </w:pPr>
                  <w:r w:rsidRPr="00D22496">
                    <w:rPr>
                      <w:noProof/>
                      <w:lang w:val="ro-RO"/>
                    </w:rPr>
                    <w:t>din genul Mangifera,</w:t>
                  </w:r>
                </w:p>
              </w:tc>
            </w:tr>
            <w:tr w:rsidR="00692778" w:rsidRPr="00D22496" w14:paraId="0670A040" w14:textId="77777777" w:rsidTr="0091713F">
              <w:tc>
                <w:tcPr>
                  <w:tcW w:w="220" w:type="dxa"/>
                  <w:hideMark/>
                </w:tcPr>
                <w:p w14:paraId="168CD9A1" w14:textId="77777777" w:rsidR="00692778" w:rsidRPr="00D22496" w:rsidRDefault="00692778">
                  <w:pPr>
                    <w:pStyle w:val="Paragraph"/>
                    <w:rPr>
                      <w:noProof/>
                      <w:lang w:val="ro-RO"/>
                    </w:rPr>
                  </w:pPr>
                  <w:r w:rsidRPr="00D22496">
                    <w:rPr>
                      <w:noProof/>
                      <w:lang w:val="ro-RO"/>
                    </w:rPr>
                    <w:t>—</w:t>
                  </w:r>
                </w:p>
              </w:tc>
              <w:tc>
                <w:tcPr>
                  <w:tcW w:w="3433" w:type="dxa"/>
                  <w:hideMark/>
                </w:tcPr>
                <w:p w14:paraId="3485A751" w14:textId="77777777" w:rsidR="00692778" w:rsidRPr="00D22496" w:rsidRDefault="00692778">
                  <w:pPr>
                    <w:pStyle w:val="Paragraph"/>
                    <w:rPr>
                      <w:noProof/>
                      <w:lang w:val="ro-RO"/>
                    </w:rPr>
                  </w:pPr>
                  <w:r w:rsidRPr="00D22496">
                    <w:rPr>
                      <w:noProof/>
                      <w:lang w:val="ro-RO"/>
                    </w:rPr>
                    <w:t>cu o valoare Brix de minimum 14, dar maximum 20,</w:t>
                  </w:r>
                </w:p>
              </w:tc>
            </w:tr>
          </w:tbl>
          <w:p w14:paraId="29C07837" w14:textId="77777777" w:rsidR="00692778" w:rsidRPr="00D22496" w:rsidRDefault="00692778">
            <w:pPr>
              <w:pStyle w:val="Paragraph"/>
              <w:rPr>
                <w:noProof/>
                <w:lang w:val="ro-RO"/>
              </w:rPr>
            </w:pPr>
            <w:r w:rsidRPr="00D22496">
              <w:rPr>
                <w:noProof/>
                <w:lang w:val="ro-RO"/>
              </w:rPr>
              <w:t>folosit la fabricarea produselor din industria băuturilor</w:t>
            </w:r>
          </w:p>
          <w:p w14:paraId="57D09BF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8FC1F3B" w14:textId="77777777" w:rsidR="00692778" w:rsidRPr="00D22496" w:rsidRDefault="00692778">
            <w:pPr>
              <w:pStyle w:val="Paragraph"/>
              <w:rPr>
                <w:noProof/>
                <w:lang w:val="ro-RO"/>
              </w:rPr>
            </w:pPr>
            <w:r w:rsidRPr="00D22496">
              <w:rPr>
                <w:noProof/>
                <w:lang w:val="ro-RO"/>
              </w:rPr>
              <w:t>6 %</w:t>
            </w:r>
          </w:p>
        </w:tc>
        <w:tc>
          <w:tcPr>
            <w:tcW w:w="978" w:type="dxa"/>
            <w:tcBorders>
              <w:top w:val="single" w:sz="4" w:space="0" w:color="auto"/>
              <w:left w:val="single" w:sz="4" w:space="0" w:color="auto"/>
              <w:bottom w:val="single" w:sz="4" w:space="0" w:color="auto"/>
              <w:right w:val="single" w:sz="4" w:space="0" w:color="auto"/>
            </w:tcBorders>
            <w:hideMark/>
          </w:tcPr>
          <w:p w14:paraId="7B4705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B3B4F7" w14:textId="77777777" w:rsidR="00692778" w:rsidRPr="00D22496" w:rsidRDefault="00692778">
            <w:pPr>
              <w:pStyle w:val="Paragraph"/>
              <w:rPr>
                <w:noProof/>
                <w:lang w:val="ro-RO"/>
              </w:rPr>
            </w:pPr>
            <w:r w:rsidRPr="00D22496">
              <w:rPr>
                <w:noProof/>
                <w:lang w:val="ro-RO"/>
              </w:rPr>
              <w:t>31.12.2024</w:t>
            </w:r>
          </w:p>
        </w:tc>
      </w:tr>
      <w:tr w:rsidR="00692778" w:rsidRPr="00D22496" w14:paraId="0A11428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B909028" w14:textId="77777777" w:rsidR="00692778" w:rsidRPr="00D22496" w:rsidRDefault="00692778">
            <w:pPr>
              <w:pStyle w:val="Paragraph"/>
              <w:rPr>
                <w:noProof/>
                <w:lang w:val="ro-RO"/>
              </w:rPr>
            </w:pPr>
            <w:r w:rsidRPr="00D22496">
              <w:rPr>
                <w:noProof/>
                <w:lang w:val="ro-RO"/>
              </w:rPr>
              <w:t>0.4709</w:t>
            </w:r>
          </w:p>
          <w:p w14:paraId="03F734A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DAC00F9" w14:textId="77777777" w:rsidR="00692778" w:rsidRPr="00D22496" w:rsidRDefault="00692778">
            <w:pPr>
              <w:pStyle w:val="Paragraph"/>
              <w:jc w:val="right"/>
              <w:rPr>
                <w:noProof/>
                <w:lang w:val="ro-RO"/>
              </w:rPr>
            </w:pPr>
            <w:r w:rsidRPr="00D22496">
              <w:rPr>
                <w:noProof/>
                <w:lang w:val="ro-RO"/>
              </w:rPr>
              <w:t>ex 2008 99 49</w:t>
            </w:r>
          </w:p>
          <w:p w14:paraId="0AAE3889" w14:textId="77777777" w:rsidR="00692778" w:rsidRPr="00D22496" w:rsidRDefault="00692778">
            <w:pPr>
              <w:pStyle w:val="Paragraph"/>
              <w:jc w:val="right"/>
              <w:rPr>
                <w:noProof/>
                <w:lang w:val="ro-RO"/>
              </w:rPr>
            </w:pPr>
            <w:r w:rsidRPr="00D22496">
              <w:rPr>
                <w:noProof/>
                <w:lang w:val="ro-RO"/>
              </w:rPr>
              <w:t>ex 2008 99 99</w:t>
            </w:r>
          </w:p>
        </w:tc>
        <w:tc>
          <w:tcPr>
            <w:tcW w:w="620" w:type="dxa"/>
            <w:tcBorders>
              <w:top w:val="single" w:sz="4" w:space="0" w:color="auto"/>
              <w:left w:val="single" w:sz="4" w:space="0" w:color="auto"/>
              <w:bottom w:val="single" w:sz="4" w:space="0" w:color="auto"/>
              <w:right w:val="single" w:sz="4" w:space="0" w:color="auto"/>
            </w:tcBorders>
            <w:hideMark/>
          </w:tcPr>
          <w:p w14:paraId="58BB9EB5" w14:textId="77777777" w:rsidR="00692778" w:rsidRPr="00D22496" w:rsidRDefault="00692778">
            <w:pPr>
              <w:pStyle w:val="Paragraph"/>
              <w:jc w:val="center"/>
              <w:rPr>
                <w:noProof/>
                <w:lang w:val="ro-RO"/>
              </w:rPr>
            </w:pPr>
            <w:r w:rsidRPr="00D22496">
              <w:rPr>
                <w:noProof/>
                <w:lang w:val="ro-RO"/>
              </w:rPr>
              <w:t>30</w:t>
            </w:r>
          </w:p>
          <w:p w14:paraId="30C475C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7BE6F59B" w14:textId="77777777" w:rsidR="00692778" w:rsidRPr="00D22496" w:rsidRDefault="00692778">
            <w:pPr>
              <w:pStyle w:val="Paragraph"/>
              <w:rPr>
                <w:noProof/>
                <w:lang w:val="ro-RO"/>
              </w:rPr>
            </w:pPr>
            <w:r w:rsidRPr="00D22496">
              <w:rPr>
                <w:noProof/>
                <w:lang w:val="ro-RO"/>
              </w:rPr>
              <w:t>Piure de mure (boysenberry) fără seminţe, fără adaos de alcool, cu sau fără adaos de zahăr </w:t>
            </w:r>
          </w:p>
          <w:p w14:paraId="666942D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F3695A9" w14:textId="77777777" w:rsidR="00692778" w:rsidRPr="00D22496" w:rsidRDefault="00692778">
            <w:pPr>
              <w:pStyle w:val="Paragraph"/>
              <w:rPr>
                <w:noProof/>
                <w:lang w:val="ro-RO"/>
              </w:rPr>
            </w:pPr>
            <w:r w:rsidRPr="00D22496">
              <w:rPr>
                <w:noProof/>
                <w:lang w:val="ro-RO"/>
              </w:rPr>
              <w:t>0 %</w:t>
            </w:r>
          </w:p>
          <w:p w14:paraId="1C1866E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F2FDAEB" w14:textId="77777777" w:rsidR="00692778" w:rsidRPr="00D22496" w:rsidRDefault="00692778">
            <w:pPr>
              <w:pStyle w:val="Paragraph"/>
              <w:rPr>
                <w:noProof/>
                <w:lang w:val="ro-RO"/>
              </w:rPr>
            </w:pPr>
            <w:r w:rsidRPr="00D22496">
              <w:rPr>
                <w:noProof/>
                <w:lang w:val="ro-RO"/>
              </w:rPr>
              <w:t>-</w:t>
            </w:r>
          </w:p>
          <w:p w14:paraId="19EE5C0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84CB5A1" w14:textId="77777777" w:rsidR="00692778" w:rsidRPr="00D22496" w:rsidRDefault="00692778">
            <w:pPr>
              <w:pStyle w:val="Paragraph"/>
              <w:rPr>
                <w:noProof/>
                <w:lang w:val="ro-RO"/>
              </w:rPr>
            </w:pPr>
            <w:r w:rsidRPr="00D22496">
              <w:rPr>
                <w:noProof/>
                <w:lang w:val="ro-RO"/>
              </w:rPr>
              <w:t>31.12.2025</w:t>
            </w:r>
          </w:p>
          <w:p w14:paraId="61E0D9D2" w14:textId="77777777" w:rsidR="00692778" w:rsidRPr="00D22496" w:rsidRDefault="00692778">
            <w:pPr>
              <w:pStyle w:val="Paragraph"/>
              <w:rPr>
                <w:noProof/>
                <w:lang w:val="ro-RO"/>
              </w:rPr>
            </w:pPr>
          </w:p>
        </w:tc>
      </w:tr>
      <w:tr w:rsidR="00692778" w:rsidRPr="00D22496" w14:paraId="24E8835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332FF53" w14:textId="77777777" w:rsidR="00692778" w:rsidRPr="00D22496" w:rsidRDefault="00692778">
            <w:pPr>
              <w:pStyle w:val="Paragraph"/>
              <w:rPr>
                <w:noProof/>
                <w:lang w:val="ro-RO"/>
              </w:rPr>
            </w:pPr>
            <w:r w:rsidRPr="00D22496">
              <w:rPr>
                <w:noProof/>
                <w:lang w:val="ro-RO"/>
              </w:rPr>
              <w:t>0.5587</w:t>
            </w:r>
          </w:p>
          <w:p w14:paraId="667A06C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2627174" w14:textId="77777777" w:rsidR="00692778" w:rsidRPr="00D22496" w:rsidRDefault="00692778">
            <w:pPr>
              <w:pStyle w:val="Paragraph"/>
              <w:jc w:val="right"/>
              <w:rPr>
                <w:noProof/>
                <w:lang w:val="ro-RO"/>
              </w:rPr>
            </w:pPr>
            <w:r w:rsidRPr="00D22496">
              <w:rPr>
                <w:noProof/>
                <w:lang w:val="ro-RO"/>
              </w:rPr>
              <w:t>ex 2008 99 49</w:t>
            </w:r>
          </w:p>
          <w:p w14:paraId="45A770B1" w14:textId="77777777" w:rsidR="00692778" w:rsidRPr="00D22496" w:rsidRDefault="00692778">
            <w:pPr>
              <w:pStyle w:val="Paragraph"/>
              <w:jc w:val="right"/>
              <w:rPr>
                <w:noProof/>
                <w:lang w:val="ro-RO"/>
              </w:rPr>
            </w:pPr>
            <w:r w:rsidRPr="00D22496">
              <w:rPr>
                <w:noProof/>
                <w:lang w:val="ro-RO"/>
              </w:rPr>
              <w:t>ex 2008 99 99</w:t>
            </w:r>
          </w:p>
        </w:tc>
        <w:tc>
          <w:tcPr>
            <w:tcW w:w="620" w:type="dxa"/>
            <w:tcBorders>
              <w:top w:val="single" w:sz="4" w:space="0" w:color="auto"/>
              <w:left w:val="single" w:sz="4" w:space="0" w:color="auto"/>
              <w:bottom w:val="single" w:sz="4" w:space="0" w:color="auto"/>
              <w:right w:val="single" w:sz="4" w:space="0" w:color="auto"/>
            </w:tcBorders>
            <w:hideMark/>
          </w:tcPr>
          <w:p w14:paraId="439B1263" w14:textId="77777777" w:rsidR="00692778" w:rsidRPr="00D22496" w:rsidRDefault="00692778">
            <w:pPr>
              <w:pStyle w:val="Paragraph"/>
              <w:jc w:val="center"/>
              <w:rPr>
                <w:noProof/>
                <w:lang w:val="ro-RO"/>
              </w:rPr>
            </w:pPr>
            <w:r w:rsidRPr="00D22496">
              <w:rPr>
                <w:noProof/>
                <w:lang w:val="ro-RO"/>
              </w:rPr>
              <w:t>70</w:t>
            </w:r>
          </w:p>
          <w:p w14:paraId="2F1D42DF"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nil"/>
              <w:right w:val="single" w:sz="4" w:space="0" w:color="auto"/>
            </w:tcBorders>
          </w:tcPr>
          <w:p w14:paraId="109B35DD" w14:textId="77777777" w:rsidR="00692778" w:rsidRPr="00D22496" w:rsidRDefault="00692778">
            <w:pPr>
              <w:pStyle w:val="Paragraph"/>
              <w:rPr>
                <w:noProof/>
                <w:lang w:val="ro-RO"/>
              </w:rPr>
            </w:pPr>
            <w:r w:rsidRPr="00D22496">
              <w:rPr>
                <w:noProof/>
                <w:lang w:val="ro-RO"/>
              </w:rPr>
              <w:t>Frunze de viță de vie albite, din genul Karakishmish, în saramură,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C382D86" w14:textId="77777777" w:rsidTr="0091713F">
              <w:tc>
                <w:tcPr>
                  <w:tcW w:w="220" w:type="dxa"/>
                  <w:hideMark/>
                </w:tcPr>
                <w:p w14:paraId="2D6E1263" w14:textId="77777777" w:rsidR="00692778" w:rsidRPr="00D22496" w:rsidRDefault="00692778">
                  <w:pPr>
                    <w:pStyle w:val="Paragraph"/>
                    <w:rPr>
                      <w:noProof/>
                      <w:lang w:val="ro-RO"/>
                    </w:rPr>
                  </w:pPr>
                  <w:r w:rsidRPr="00D22496">
                    <w:rPr>
                      <w:noProof/>
                      <w:lang w:val="ro-RO"/>
                    </w:rPr>
                    <w:t>—</w:t>
                  </w:r>
                </w:p>
              </w:tc>
              <w:tc>
                <w:tcPr>
                  <w:tcW w:w="3728" w:type="dxa"/>
                  <w:hideMark/>
                </w:tcPr>
                <w:p w14:paraId="72C43528" w14:textId="77777777" w:rsidR="00692778" w:rsidRPr="00D22496" w:rsidRDefault="00692778">
                  <w:pPr>
                    <w:pStyle w:val="Paragraph"/>
                    <w:rPr>
                      <w:noProof/>
                      <w:lang w:val="ro-RO"/>
                    </w:rPr>
                  </w:pPr>
                  <w:r w:rsidRPr="00D22496">
                    <w:rPr>
                      <w:noProof/>
                      <w:lang w:val="ro-RO"/>
                    </w:rPr>
                    <w:t>concentrație de sare mai mare de 6 %,</w:t>
                  </w:r>
                </w:p>
              </w:tc>
            </w:tr>
            <w:tr w:rsidR="00692778" w:rsidRPr="00D22496" w14:paraId="1B9818DF" w14:textId="77777777" w:rsidTr="0091713F">
              <w:tc>
                <w:tcPr>
                  <w:tcW w:w="220" w:type="dxa"/>
                  <w:hideMark/>
                </w:tcPr>
                <w:p w14:paraId="42376065" w14:textId="77777777" w:rsidR="00692778" w:rsidRPr="00D22496" w:rsidRDefault="00692778">
                  <w:pPr>
                    <w:pStyle w:val="Paragraph"/>
                    <w:rPr>
                      <w:noProof/>
                      <w:lang w:val="ro-RO"/>
                    </w:rPr>
                  </w:pPr>
                  <w:r w:rsidRPr="00D22496">
                    <w:rPr>
                      <w:noProof/>
                      <w:lang w:val="ro-RO"/>
                    </w:rPr>
                    <w:t>—</w:t>
                  </w:r>
                </w:p>
              </w:tc>
              <w:tc>
                <w:tcPr>
                  <w:tcW w:w="3728" w:type="dxa"/>
                  <w:hideMark/>
                </w:tcPr>
                <w:p w14:paraId="6179E020" w14:textId="77777777" w:rsidR="00692778" w:rsidRPr="00D22496" w:rsidRDefault="00692778">
                  <w:pPr>
                    <w:pStyle w:val="Paragraph"/>
                    <w:rPr>
                      <w:noProof/>
                      <w:lang w:val="ro-RO"/>
                    </w:rPr>
                  </w:pPr>
                  <w:r w:rsidRPr="00D22496">
                    <w:rPr>
                      <w:noProof/>
                      <w:lang w:val="ro-RO"/>
                    </w:rPr>
                    <w:t>minimum 0,1 % și maximum 1,4 % aciditate exprimată ca acid citric monohidrat și</w:t>
                  </w:r>
                </w:p>
              </w:tc>
            </w:tr>
            <w:tr w:rsidR="00692778" w:rsidRPr="00D22496" w14:paraId="0FB47372" w14:textId="77777777" w:rsidTr="0091713F">
              <w:tc>
                <w:tcPr>
                  <w:tcW w:w="220" w:type="dxa"/>
                  <w:hideMark/>
                </w:tcPr>
                <w:p w14:paraId="34FEF668" w14:textId="77777777" w:rsidR="00692778" w:rsidRPr="00D22496" w:rsidRDefault="00692778">
                  <w:pPr>
                    <w:pStyle w:val="Paragraph"/>
                    <w:rPr>
                      <w:noProof/>
                      <w:lang w:val="ro-RO"/>
                    </w:rPr>
                  </w:pPr>
                  <w:r w:rsidRPr="00D22496">
                    <w:rPr>
                      <w:noProof/>
                      <w:lang w:val="ro-RO"/>
                    </w:rPr>
                    <w:t>—</w:t>
                  </w:r>
                </w:p>
              </w:tc>
              <w:tc>
                <w:tcPr>
                  <w:tcW w:w="3728" w:type="dxa"/>
                  <w:hideMark/>
                </w:tcPr>
                <w:p w14:paraId="343FD3FD" w14:textId="77777777" w:rsidR="00692778" w:rsidRPr="00D22496" w:rsidRDefault="00692778">
                  <w:pPr>
                    <w:pStyle w:val="Paragraph"/>
                    <w:rPr>
                      <w:noProof/>
                      <w:lang w:val="ro-RO"/>
                    </w:rPr>
                  </w:pPr>
                  <w:r w:rsidRPr="00D22496">
                    <w:rPr>
                      <w:noProof/>
                      <w:lang w:val="ro-RO"/>
                    </w:rPr>
                    <w:t>benzoat de sodiu absent sau prezent, dar în concentrație maximă de 2 000 mg/kg conform CODEX STAN 192-1995</w:t>
                  </w:r>
                </w:p>
              </w:tc>
            </w:tr>
          </w:tbl>
          <w:p w14:paraId="18BD8A6C" w14:textId="77777777" w:rsidR="00692778" w:rsidRPr="00D22496" w:rsidRDefault="00692778">
            <w:pPr>
              <w:pStyle w:val="Paragraph"/>
              <w:rPr>
                <w:noProof/>
                <w:lang w:val="ro-RO"/>
              </w:rPr>
            </w:pPr>
            <w:r w:rsidRPr="00D22496">
              <w:rPr>
                <w:noProof/>
                <w:lang w:val="ro-RO"/>
              </w:rPr>
              <w:t>utilizate la producerea frunzelor de viță de vie umplute cu orez</w:t>
            </w:r>
          </w:p>
          <w:p w14:paraId="3A7418F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2EDA8E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2744C40" w14:textId="77777777" w:rsidR="00692778" w:rsidRPr="00D22496" w:rsidRDefault="00692778">
            <w:pPr>
              <w:pStyle w:val="Paragraph"/>
              <w:rPr>
                <w:noProof/>
                <w:lang w:val="ro-RO"/>
              </w:rPr>
            </w:pPr>
            <w:r w:rsidRPr="00D22496">
              <w:rPr>
                <w:noProof/>
                <w:lang w:val="ro-RO"/>
              </w:rPr>
              <w:t>0 %</w:t>
            </w:r>
          </w:p>
          <w:p w14:paraId="029E19E8"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65486EB" w14:textId="77777777" w:rsidR="00692778" w:rsidRPr="00D22496" w:rsidRDefault="00692778">
            <w:pPr>
              <w:pStyle w:val="Paragraph"/>
              <w:rPr>
                <w:noProof/>
                <w:lang w:val="ro-RO"/>
              </w:rPr>
            </w:pPr>
            <w:r w:rsidRPr="00D22496">
              <w:rPr>
                <w:noProof/>
                <w:lang w:val="ro-RO"/>
              </w:rPr>
              <w:t>-</w:t>
            </w:r>
          </w:p>
          <w:p w14:paraId="73C88A3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F6C1EB7" w14:textId="77777777" w:rsidR="00692778" w:rsidRPr="00D22496" w:rsidRDefault="00692778">
            <w:pPr>
              <w:pStyle w:val="Paragraph"/>
              <w:rPr>
                <w:noProof/>
                <w:lang w:val="ro-RO"/>
              </w:rPr>
            </w:pPr>
            <w:r w:rsidRPr="00D22496">
              <w:rPr>
                <w:noProof/>
                <w:lang w:val="ro-RO"/>
              </w:rPr>
              <w:t>31.12.2027</w:t>
            </w:r>
          </w:p>
          <w:p w14:paraId="21E33803" w14:textId="77777777" w:rsidR="00692778" w:rsidRPr="00D22496" w:rsidRDefault="00692778">
            <w:pPr>
              <w:pStyle w:val="Paragraph"/>
              <w:rPr>
                <w:noProof/>
                <w:lang w:val="ro-RO"/>
              </w:rPr>
            </w:pPr>
          </w:p>
        </w:tc>
      </w:tr>
      <w:tr w:rsidR="00692778" w:rsidRPr="00D22496" w14:paraId="5BB857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044A13" w14:textId="77777777" w:rsidR="00692778" w:rsidRPr="00D22496" w:rsidRDefault="00692778">
            <w:pPr>
              <w:pStyle w:val="Paragraph"/>
              <w:rPr>
                <w:noProof/>
                <w:lang w:val="ro-RO"/>
              </w:rPr>
            </w:pPr>
            <w:r w:rsidRPr="00D22496">
              <w:rPr>
                <w:noProof/>
                <w:lang w:val="ro-RO"/>
              </w:rPr>
              <w:t>0.6723</w:t>
            </w:r>
          </w:p>
        </w:tc>
        <w:tc>
          <w:tcPr>
            <w:tcW w:w="909" w:type="dxa"/>
            <w:tcBorders>
              <w:top w:val="single" w:sz="4" w:space="0" w:color="auto"/>
              <w:left w:val="single" w:sz="4" w:space="0" w:color="auto"/>
              <w:bottom w:val="single" w:sz="4" w:space="0" w:color="auto"/>
              <w:right w:val="single" w:sz="4" w:space="0" w:color="auto"/>
            </w:tcBorders>
            <w:hideMark/>
          </w:tcPr>
          <w:p w14:paraId="4A9A72B9" w14:textId="77777777" w:rsidR="00692778" w:rsidRPr="00D22496" w:rsidRDefault="00692778">
            <w:pPr>
              <w:pStyle w:val="Paragraph"/>
              <w:jc w:val="right"/>
              <w:rPr>
                <w:noProof/>
                <w:lang w:val="ro-RO"/>
              </w:rPr>
            </w:pPr>
            <w:r w:rsidRPr="00D22496">
              <w:rPr>
                <w:noProof/>
                <w:lang w:val="ro-RO"/>
              </w:rPr>
              <w:t>ex 2008 99 91</w:t>
            </w:r>
          </w:p>
        </w:tc>
        <w:tc>
          <w:tcPr>
            <w:tcW w:w="620" w:type="dxa"/>
            <w:tcBorders>
              <w:top w:val="single" w:sz="4" w:space="0" w:color="auto"/>
              <w:left w:val="single" w:sz="4" w:space="0" w:color="auto"/>
              <w:bottom w:val="single" w:sz="4" w:space="0" w:color="auto"/>
              <w:right w:val="single" w:sz="4" w:space="0" w:color="auto"/>
            </w:tcBorders>
            <w:hideMark/>
          </w:tcPr>
          <w:p w14:paraId="2230096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7E5D1B2" w14:textId="77777777" w:rsidR="00692778" w:rsidRPr="00D22496" w:rsidRDefault="00692778">
            <w:pPr>
              <w:pStyle w:val="Paragraph"/>
              <w:rPr>
                <w:noProof/>
                <w:lang w:val="ro-RO"/>
              </w:rPr>
            </w:pPr>
            <w:r w:rsidRPr="00D22496">
              <w:rPr>
                <w:noProof/>
                <w:lang w:val="ro-RO"/>
              </w:rPr>
              <w:t>Castane de apă chinezești (</w:t>
            </w:r>
            <w:r w:rsidRPr="00D22496">
              <w:rPr>
                <w:i/>
                <w:iCs/>
                <w:noProof/>
                <w:lang w:val="ro-RO"/>
              </w:rPr>
              <w:t>Eleocharis dulcis</w:t>
            </w:r>
            <w:r w:rsidRPr="00D22496">
              <w:rPr>
                <w:noProof/>
                <w:lang w:val="ro-RO"/>
              </w:rPr>
              <w:t xml:space="preserve"> sau </w:t>
            </w:r>
            <w:r w:rsidRPr="00D22496">
              <w:rPr>
                <w:i/>
                <w:iCs/>
                <w:noProof/>
                <w:lang w:val="ro-RO"/>
              </w:rPr>
              <w:t>Eleocharis tuberosa</w:t>
            </w:r>
            <w:r w:rsidRPr="00D22496">
              <w:rPr>
                <w:noProof/>
                <w:lang w:val="ro-RO"/>
              </w:rPr>
              <w:t>), decojite, spălate, albite, răcite și congelate rapid în mod individual, pentru utilizare la fabricarea de produse în industria alimentară prin alte operațiuni decât simpla reambalare</w:t>
            </w:r>
          </w:p>
          <w:p w14:paraId="36AA574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(1)(2)</w:t>
            </w:r>
          </w:p>
        </w:tc>
        <w:tc>
          <w:tcPr>
            <w:tcW w:w="790" w:type="dxa"/>
            <w:tcBorders>
              <w:top w:val="single" w:sz="4" w:space="0" w:color="auto"/>
              <w:left w:val="single" w:sz="4" w:space="0" w:color="auto"/>
              <w:bottom w:val="single" w:sz="4" w:space="0" w:color="auto"/>
              <w:right w:val="single" w:sz="4" w:space="0" w:color="auto"/>
            </w:tcBorders>
            <w:hideMark/>
          </w:tcPr>
          <w:p w14:paraId="3FE23E4B" w14:textId="77777777" w:rsidR="00692778" w:rsidRPr="00D22496" w:rsidRDefault="00692778">
            <w:pPr>
              <w:pStyle w:val="Paragraph"/>
              <w:rPr>
                <w:noProof/>
                <w:lang w:val="ro-RO"/>
              </w:rPr>
            </w:pPr>
            <w:r w:rsidRPr="00D22496">
              <w:rPr>
                <w:noProof/>
                <w:lang w:val="ro-RO"/>
              </w:rPr>
              <w:t>0 % </w:t>
            </w:r>
            <w:r w:rsidRPr="00D22496">
              <w:rPr>
                <w:rStyle w:val="FootnoteReference"/>
                <w:noProof/>
                <w:lang w:val="ro-RO"/>
              </w:rPr>
              <w:t>(3)</w:t>
            </w:r>
          </w:p>
        </w:tc>
        <w:tc>
          <w:tcPr>
            <w:tcW w:w="978" w:type="dxa"/>
            <w:tcBorders>
              <w:top w:val="single" w:sz="4" w:space="0" w:color="auto"/>
              <w:left w:val="single" w:sz="4" w:space="0" w:color="auto"/>
              <w:bottom w:val="single" w:sz="4" w:space="0" w:color="auto"/>
              <w:right w:val="single" w:sz="4" w:space="0" w:color="auto"/>
            </w:tcBorders>
            <w:hideMark/>
          </w:tcPr>
          <w:p w14:paraId="657C89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AF28AC" w14:textId="77777777" w:rsidR="00692778" w:rsidRPr="00D22496" w:rsidRDefault="00692778">
            <w:pPr>
              <w:pStyle w:val="Paragraph"/>
              <w:rPr>
                <w:noProof/>
                <w:lang w:val="ro-RO"/>
              </w:rPr>
            </w:pPr>
            <w:r w:rsidRPr="00D22496">
              <w:rPr>
                <w:noProof/>
                <w:lang w:val="ro-RO"/>
              </w:rPr>
              <w:t>31.12.2025</w:t>
            </w:r>
          </w:p>
        </w:tc>
      </w:tr>
      <w:tr w:rsidR="00692778" w:rsidRPr="00D22496" w14:paraId="702F8BE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1117DA" w14:textId="77777777" w:rsidR="00692778" w:rsidRPr="00D22496" w:rsidRDefault="00692778">
            <w:pPr>
              <w:pStyle w:val="Paragraph"/>
              <w:rPr>
                <w:noProof/>
                <w:lang w:val="ro-RO"/>
              </w:rPr>
            </w:pPr>
            <w:r w:rsidRPr="00D22496">
              <w:rPr>
                <w:noProof/>
                <w:lang w:val="ro-RO"/>
              </w:rPr>
              <w:t>0.7767</w:t>
            </w:r>
          </w:p>
        </w:tc>
        <w:tc>
          <w:tcPr>
            <w:tcW w:w="909" w:type="dxa"/>
            <w:tcBorders>
              <w:top w:val="single" w:sz="4" w:space="0" w:color="auto"/>
              <w:left w:val="single" w:sz="4" w:space="0" w:color="auto"/>
              <w:bottom w:val="single" w:sz="4" w:space="0" w:color="auto"/>
              <w:right w:val="single" w:sz="4" w:space="0" w:color="auto"/>
            </w:tcBorders>
            <w:hideMark/>
          </w:tcPr>
          <w:p w14:paraId="0CCCE55C" w14:textId="77777777" w:rsidR="00692778" w:rsidRPr="00D22496" w:rsidRDefault="00692778">
            <w:pPr>
              <w:pStyle w:val="Paragraph"/>
              <w:jc w:val="right"/>
              <w:rPr>
                <w:noProof/>
                <w:lang w:val="ro-RO"/>
              </w:rPr>
            </w:pPr>
            <w:r w:rsidRPr="00D22496">
              <w:rPr>
                <w:noProof/>
                <w:lang w:val="ro-RO"/>
              </w:rPr>
              <w:t>ex 2008 99 99</w:t>
            </w:r>
          </w:p>
        </w:tc>
        <w:tc>
          <w:tcPr>
            <w:tcW w:w="620" w:type="dxa"/>
            <w:tcBorders>
              <w:top w:val="single" w:sz="4" w:space="0" w:color="auto"/>
              <w:left w:val="single" w:sz="4" w:space="0" w:color="auto"/>
              <w:bottom w:val="single" w:sz="4" w:space="0" w:color="auto"/>
              <w:right w:val="single" w:sz="4" w:space="0" w:color="auto"/>
            </w:tcBorders>
            <w:hideMark/>
          </w:tcPr>
          <w:p w14:paraId="2B87A1C3"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D55772E" w14:textId="77777777" w:rsidR="00692778" w:rsidRPr="00D22496" w:rsidRDefault="00692778">
            <w:pPr>
              <w:pStyle w:val="Paragraph"/>
              <w:rPr>
                <w:noProof/>
                <w:lang w:val="ro-RO"/>
              </w:rPr>
            </w:pPr>
            <w:r w:rsidRPr="00D22496">
              <w:rPr>
                <w:noProof/>
                <w:lang w:val="ro-RO"/>
              </w:rPr>
              <w:t>Pulpă congelată de fructe de acai:</w:t>
            </w:r>
          </w:p>
          <w:tbl>
            <w:tblPr>
              <w:tblStyle w:val="Listdash"/>
              <w:tblW w:w="0" w:type="auto"/>
              <w:tblLayout w:type="fixed"/>
              <w:tblLook w:val="04A0" w:firstRow="1" w:lastRow="0" w:firstColumn="1" w:lastColumn="0" w:noHBand="0" w:noVBand="1"/>
            </w:tblPr>
            <w:tblGrid>
              <w:gridCol w:w="220"/>
              <w:gridCol w:w="2810"/>
            </w:tblGrid>
            <w:tr w:rsidR="00692778" w:rsidRPr="00D22496" w14:paraId="4F0887B2" w14:textId="77777777" w:rsidTr="0091713F">
              <w:tc>
                <w:tcPr>
                  <w:tcW w:w="220" w:type="dxa"/>
                  <w:hideMark/>
                </w:tcPr>
                <w:p w14:paraId="22C9E22D" w14:textId="77777777" w:rsidR="00692778" w:rsidRPr="00D22496" w:rsidRDefault="00692778">
                  <w:pPr>
                    <w:pStyle w:val="Paragraph"/>
                    <w:rPr>
                      <w:noProof/>
                      <w:lang w:val="ro-RO"/>
                    </w:rPr>
                  </w:pPr>
                  <w:r w:rsidRPr="00D22496">
                    <w:rPr>
                      <w:noProof/>
                      <w:lang w:val="ro-RO"/>
                    </w:rPr>
                    <w:t>—</w:t>
                  </w:r>
                </w:p>
              </w:tc>
              <w:tc>
                <w:tcPr>
                  <w:tcW w:w="2810" w:type="dxa"/>
                  <w:hideMark/>
                </w:tcPr>
                <w:p w14:paraId="35F6903F" w14:textId="77777777" w:rsidR="00692778" w:rsidRPr="00D22496" w:rsidRDefault="00692778">
                  <w:pPr>
                    <w:pStyle w:val="Paragraph"/>
                    <w:rPr>
                      <w:noProof/>
                      <w:lang w:val="ro-RO"/>
                    </w:rPr>
                  </w:pPr>
                  <w:r w:rsidRPr="00D22496">
                    <w:rPr>
                      <w:noProof/>
                      <w:lang w:val="ro-RO"/>
                    </w:rPr>
                    <w:t>hidratată și pasteurizată,</w:t>
                  </w:r>
                </w:p>
              </w:tc>
            </w:tr>
            <w:tr w:rsidR="00692778" w:rsidRPr="00D22496" w14:paraId="13CFFDBC" w14:textId="77777777" w:rsidTr="0091713F">
              <w:tc>
                <w:tcPr>
                  <w:tcW w:w="220" w:type="dxa"/>
                  <w:hideMark/>
                </w:tcPr>
                <w:p w14:paraId="154A8418" w14:textId="77777777" w:rsidR="00692778" w:rsidRPr="00D22496" w:rsidRDefault="00692778">
                  <w:pPr>
                    <w:pStyle w:val="Paragraph"/>
                    <w:rPr>
                      <w:noProof/>
                      <w:lang w:val="ro-RO"/>
                    </w:rPr>
                  </w:pPr>
                  <w:r w:rsidRPr="00D22496">
                    <w:rPr>
                      <w:noProof/>
                      <w:lang w:val="ro-RO"/>
                    </w:rPr>
                    <w:t>—</w:t>
                  </w:r>
                </w:p>
              </w:tc>
              <w:tc>
                <w:tcPr>
                  <w:tcW w:w="2810" w:type="dxa"/>
                  <w:hideMark/>
                </w:tcPr>
                <w:p w14:paraId="66BA4AAF" w14:textId="77777777" w:rsidR="00692778" w:rsidRPr="00D22496" w:rsidRDefault="00692778">
                  <w:pPr>
                    <w:pStyle w:val="Paragraph"/>
                    <w:rPr>
                      <w:noProof/>
                      <w:lang w:val="ro-RO"/>
                    </w:rPr>
                  </w:pPr>
                  <w:r w:rsidRPr="00D22496">
                    <w:rPr>
                      <w:noProof/>
                      <w:lang w:val="ro-RO"/>
                    </w:rPr>
                    <w:t>separată de sâmburi prin adăugarea de apă,</w:t>
                  </w:r>
                </w:p>
              </w:tc>
            </w:tr>
            <w:tr w:rsidR="00692778" w:rsidRPr="00D22496" w14:paraId="5D6C9D2D" w14:textId="77777777" w:rsidTr="0091713F">
              <w:tc>
                <w:tcPr>
                  <w:tcW w:w="220" w:type="dxa"/>
                  <w:hideMark/>
                </w:tcPr>
                <w:p w14:paraId="2D45C6D3" w14:textId="77777777" w:rsidR="00692778" w:rsidRPr="00D22496" w:rsidRDefault="00692778">
                  <w:pPr>
                    <w:pStyle w:val="Paragraph"/>
                    <w:rPr>
                      <w:noProof/>
                      <w:lang w:val="ro-RO"/>
                    </w:rPr>
                  </w:pPr>
                  <w:r w:rsidRPr="00D22496">
                    <w:rPr>
                      <w:noProof/>
                      <w:lang w:val="ro-RO"/>
                    </w:rPr>
                    <w:t>—</w:t>
                  </w:r>
                </w:p>
              </w:tc>
              <w:tc>
                <w:tcPr>
                  <w:tcW w:w="2810" w:type="dxa"/>
                  <w:hideMark/>
                </w:tcPr>
                <w:p w14:paraId="68E968F6" w14:textId="77777777" w:rsidR="00692778" w:rsidRPr="00D22496" w:rsidRDefault="00692778">
                  <w:pPr>
                    <w:pStyle w:val="Paragraph"/>
                    <w:rPr>
                      <w:noProof/>
                      <w:lang w:val="ro-RO"/>
                    </w:rPr>
                  </w:pPr>
                  <w:r w:rsidRPr="00D22496">
                    <w:rPr>
                      <w:noProof/>
                      <w:lang w:val="ro-RO"/>
                    </w:rPr>
                    <w:t>cu o valoare Brix sub 6 și</w:t>
                  </w:r>
                </w:p>
              </w:tc>
            </w:tr>
            <w:tr w:rsidR="00692778" w:rsidRPr="00D22496" w14:paraId="689970BD" w14:textId="77777777" w:rsidTr="0091713F">
              <w:tc>
                <w:tcPr>
                  <w:tcW w:w="220" w:type="dxa"/>
                  <w:hideMark/>
                </w:tcPr>
                <w:p w14:paraId="2AD6B232" w14:textId="77777777" w:rsidR="00692778" w:rsidRPr="00D22496" w:rsidRDefault="00692778">
                  <w:pPr>
                    <w:pStyle w:val="Paragraph"/>
                    <w:rPr>
                      <w:noProof/>
                      <w:lang w:val="ro-RO"/>
                    </w:rPr>
                  </w:pPr>
                  <w:r w:rsidRPr="00D22496">
                    <w:rPr>
                      <w:noProof/>
                      <w:lang w:val="ro-RO"/>
                    </w:rPr>
                    <w:t>—</w:t>
                  </w:r>
                </w:p>
              </w:tc>
              <w:tc>
                <w:tcPr>
                  <w:tcW w:w="2810" w:type="dxa"/>
                  <w:hideMark/>
                </w:tcPr>
                <w:p w14:paraId="097F02C2" w14:textId="77777777" w:rsidR="00692778" w:rsidRPr="00D22496" w:rsidRDefault="00692778">
                  <w:pPr>
                    <w:pStyle w:val="Paragraph"/>
                    <w:rPr>
                      <w:noProof/>
                      <w:lang w:val="ro-RO"/>
                    </w:rPr>
                  </w:pPr>
                  <w:r w:rsidRPr="00D22496">
                    <w:rPr>
                      <w:noProof/>
                      <w:lang w:val="ro-RO"/>
                    </w:rPr>
                    <w:t>cu un conținut de zahăr sub 5,6 %</w:t>
                  </w:r>
                </w:p>
              </w:tc>
            </w:tr>
          </w:tbl>
          <w:p w14:paraId="6186FF9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3072F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BBC23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1628FE" w14:textId="77777777" w:rsidR="00692778" w:rsidRPr="00D22496" w:rsidRDefault="00692778">
            <w:pPr>
              <w:pStyle w:val="Paragraph"/>
              <w:rPr>
                <w:noProof/>
                <w:lang w:val="ro-RO"/>
              </w:rPr>
            </w:pPr>
            <w:r w:rsidRPr="00D22496">
              <w:rPr>
                <w:noProof/>
                <w:lang w:val="ro-RO"/>
              </w:rPr>
              <w:t>31.12.2024</w:t>
            </w:r>
          </w:p>
        </w:tc>
      </w:tr>
      <w:tr w:rsidR="00692778" w:rsidRPr="00D22496" w14:paraId="6E9F09C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B1667B7" w14:textId="77777777" w:rsidR="00692778" w:rsidRPr="00D22496" w:rsidRDefault="00692778">
            <w:pPr>
              <w:pStyle w:val="Paragraph"/>
              <w:rPr>
                <w:noProof/>
                <w:lang w:val="ro-RO"/>
              </w:rPr>
            </w:pPr>
            <w:r w:rsidRPr="00D22496">
              <w:rPr>
                <w:noProof/>
                <w:lang w:val="ro-RO"/>
              </w:rPr>
              <w:t>0.4992</w:t>
            </w:r>
          </w:p>
          <w:p w14:paraId="5595D92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0B9A3BB" w14:textId="77777777" w:rsidR="00692778" w:rsidRPr="00D22496" w:rsidRDefault="00692778">
            <w:pPr>
              <w:pStyle w:val="Paragraph"/>
              <w:jc w:val="right"/>
              <w:rPr>
                <w:noProof/>
                <w:lang w:val="ro-RO"/>
              </w:rPr>
            </w:pPr>
            <w:r w:rsidRPr="00D22496">
              <w:rPr>
                <w:noProof/>
                <w:lang w:val="ro-RO"/>
              </w:rPr>
              <w:t>ex 2009 41 92</w:t>
            </w:r>
          </w:p>
          <w:p w14:paraId="1CCB3DF6" w14:textId="77777777" w:rsidR="00692778" w:rsidRPr="00D22496" w:rsidRDefault="00692778">
            <w:pPr>
              <w:pStyle w:val="Paragraph"/>
              <w:jc w:val="right"/>
              <w:rPr>
                <w:noProof/>
                <w:lang w:val="ro-RO"/>
              </w:rPr>
            </w:pPr>
            <w:r w:rsidRPr="00D22496">
              <w:rPr>
                <w:noProof/>
                <w:lang w:val="ro-RO"/>
              </w:rPr>
              <w:t>ex 2009 41 99</w:t>
            </w:r>
          </w:p>
        </w:tc>
        <w:tc>
          <w:tcPr>
            <w:tcW w:w="620" w:type="dxa"/>
            <w:tcBorders>
              <w:top w:val="single" w:sz="4" w:space="0" w:color="auto"/>
              <w:left w:val="single" w:sz="4" w:space="0" w:color="auto"/>
              <w:bottom w:val="single" w:sz="4" w:space="0" w:color="auto"/>
              <w:right w:val="single" w:sz="4" w:space="0" w:color="auto"/>
            </w:tcBorders>
            <w:hideMark/>
          </w:tcPr>
          <w:p w14:paraId="3C14D81D" w14:textId="77777777" w:rsidR="00692778" w:rsidRPr="00D22496" w:rsidRDefault="00692778">
            <w:pPr>
              <w:pStyle w:val="Paragraph"/>
              <w:jc w:val="center"/>
              <w:rPr>
                <w:noProof/>
                <w:lang w:val="ro-RO"/>
              </w:rPr>
            </w:pPr>
            <w:r w:rsidRPr="00D22496">
              <w:rPr>
                <w:noProof/>
                <w:lang w:val="ro-RO"/>
              </w:rPr>
              <w:t>20</w:t>
            </w:r>
          </w:p>
          <w:p w14:paraId="06B3B0E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nil"/>
              <w:right w:val="single" w:sz="4" w:space="0" w:color="auto"/>
            </w:tcBorders>
          </w:tcPr>
          <w:p w14:paraId="36960B4C" w14:textId="77777777" w:rsidR="00692778" w:rsidRPr="00D22496" w:rsidRDefault="00692778">
            <w:pPr>
              <w:pStyle w:val="Paragraph"/>
              <w:rPr>
                <w:noProof/>
                <w:lang w:val="ro-RO"/>
              </w:rPr>
            </w:pPr>
            <w:r w:rsidRPr="00D22496">
              <w:rPr>
                <w:noProof/>
                <w:lang w:val="ro-RO"/>
              </w:rPr>
              <w:t>Suc de ananas:</w:t>
            </w:r>
          </w:p>
          <w:tbl>
            <w:tblPr>
              <w:tblStyle w:val="Listdash"/>
              <w:tblW w:w="0" w:type="auto"/>
              <w:tblLayout w:type="fixed"/>
              <w:tblLook w:val="04A0" w:firstRow="1" w:lastRow="0" w:firstColumn="1" w:lastColumn="0" w:noHBand="0" w:noVBand="1"/>
            </w:tblPr>
            <w:tblGrid>
              <w:gridCol w:w="220"/>
              <w:gridCol w:w="3433"/>
            </w:tblGrid>
            <w:tr w:rsidR="00692778" w:rsidRPr="00D22496" w14:paraId="1F38382E" w14:textId="77777777" w:rsidTr="0091713F">
              <w:tc>
                <w:tcPr>
                  <w:tcW w:w="220" w:type="dxa"/>
                  <w:hideMark/>
                </w:tcPr>
                <w:p w14:paraId="353C2EBD" w14:textId="77777777" w:rsidR="00692778" w:rsidRPr="00D22496" w:rsidRDefault="00692778">
                  <w:pPr>
                    <w:pStyle w:val="Paragraph"/>
                    <w:rPr>
                      <w:noProof/>
                      <w:lang w:val="ro-RO"/>
                    </w:rPr>
                  </w:pPr>
                  <w:r w:rsidRPr="00D22496">
                    <w:rPr>
                      <w:noProof/>
                      <w:lang w:val="ro-RO"/>
                    </w:rPr>
                    <w:t>—</w:t>
                  </w:r>
                </w:p>
              </w:tc>
              <w:tc>
                <w:tcPr>
                  <w:tcW w:w="3433" w:type="dxa"/>
                  <w:hideMark/>
                </w:tcPr>
                <w:p w14:paraId="60D9D11D" w14:textId="77777777" w:rsidR="00692778" w:rsidRPr="00D22496" w:rsidRDefault="00692778">
                  <w:pPr>
                    <w:pStyle w:val="Paragraph"/>
                    <w:rPr>
                      <w:noProof/>
                      <w:lang w:val="ro-RO"/>
                    </w:rPr>
                  </w:pPr>
                  <w:r w:rsidRPr="00D22496">
                    <w:rPr>
                      <w:noProof/>
                      <w:lang w:val="ro-RO"/>
                    </w:rPr>
                    <w:t>care nu este obținut din concentrat,</w:t>
                  </w:r>
                </w:p>
              </w:tc>
            </w:tr>
            <w:tr w:rsidR="00692778" w:rsidRPr="00D22496" w14:paraId="6A948B97" w14:textId="77777777" w:rsidTr="0091713F">
              <w:tc>
                <w:tcPr>
                  <w:tcW w:w="220" w:type="dxa"/>
                  <w:hideMark/>
                </w:tcPr>
                <w:p w14:paraId="4ACFECBD" w14:textId="77777777" w:rsidR="00692778" w:rsidRPr="00D22496" w:rsidRDefault="00692778">
                  <w:pPr>
                    <w:pStyle w:val="Paragraph"/>
                    <w:rPr>
                      <w:noProof/>
                      <w:lang w:val="ro-RO"/>
                    </w:rPr>
                  </w:pPr>
                  <w:r w:rsidRPr="00D22496">
                    <w:rPr>
                      <w:noProof/>
                      <w:lang w:val="ro-RO"/>
                    </w:rPr>
                    <w:t>—</w:t>
                  </w:r>
                </w:p>
              </w:tc>
              <w:tc>
                <w:tcPr>
                  <w:tcW w:w="3433" w:type="dxa"/>
                  <w:hideMark/>
                </w:tcPr>
                <w:p w14:paraId="25B9F90F" w14:textId="77777777" w:rsidR="00692778" w:rsidRPr="00D22496" w:rsidRDefault="00692778">
                  <w:pPr>
                    <w:pStyle w:val="Paragraph"/>
                    <w:rPr>
                      <w:noProof/>
                      <w:lang w:val="ro-RO"/>
                    </w:rPr>
                  </w:pPr>
                  <w:r w:rsidRPr="00D22496">
                    <w:rPr>
                      <w:noProof/>
                      <w:lang w:val="ro-RO"/>
                    </w:rPr>
                    <w:t xml:space="preserve">din genul </w:t>
                  </w:r>
                  <w:r w:rsidRPr="00D22496">
                    <w:rPr>
                      <w:i/>
                      <w:iCs/>
                      <w:noProof/>
                      <w:lang w:val="ro-RO"/>
                    </w:rPr>
                    <w:t>Ananas</w:t>
                  </w:r>
                  <w:r w:rsidRPr="00D22496">
                    <w:rPr>
                      <w:noProof/>
                      <w:lang w:val="ro-RO"/>
                    </w:rPr>
                    <w:t>,</w:t>
                  </w:r>
                </w:p>
              </w:tc>
            </w:tr>
            <w:tr w:rsidR="00692778" w:rsidRPr="00D22496" w14:paraId="42808BBF" w14:textId="77777777" w:rsidTr="0091713F">
              <w:tc>
                <w:tcPr>
                  <w:tcW w:w="220" w:type="dxa"/>
                  <w:hideMark/>
                </w:tcPr>
                <w:p w14:paraId="5FBC0335" w14:textId="77777777" w:rsidR="00692778" w:rsidRPr="00D22496" w:rsidRDefault="00692778">
                  <w:pPr>
                    <w:pStyle w:val="Paragraph"/>
                    <w:rPr>
                      <w:noProof/>
                      <w:lang w:val="ro-RO"/>
                    </w:rPr>
                  </w:pPr>
                  <w:r w:rsidRPr="00D22496">
                    <w:rPr>
                      <w:noProof/>
                      <w:lang w:val="ro-RO"/>
                    </w:rPr>
                    <w:t>—</w:t>
                  </w:r>
                </w:p>
              </w:tc>
              <w:tc>
                <w:tcPr>
                  <w:tcW w:w="3433" w:type="dxa"/>
                  <w:hideMark/>
                </w:tcPr>
                <w:p w14:paraId="4AD402E9" w14:textId="77777777" w:rsidR="00692778" w:rsidRPr="00D22496" w:rsidRDefault="00692778">
                  <w:pPr>
                    <w:pStyle w:val="Paragraph"/>
                    <w:rPr>
                      <w:noProof/>
                      <w:lang w:val="ro-RO"/>
                    </w:rPr>
                  </w:pPr>
                  <w:r w:rsidRPr="00D22496">
                    <w:rPr>
                      <w:noProof/>
                      <w:lang w:val="ro-RO"/>
                    </w:rPr>
                    <w:t>cu o valoare Brix de minimum 11, dar maximum 16,</w:t>
                  </w:r>
                </w:p>
              </w:tc>
            </w:tr>
          </w:tbl>
          <w:p w14:paraId="587DF5D4" w14:textId="77777777" w:rsidR="00692778" w:rsidRPr="00D22496" w:rsidRDefault="00692778">
            <w:pPr>
              <w:pStyle w:val="Paragraph"/>
              <w:rPr>
                <w:noProof/>
                <w:lang w:val="ro-RO"/>
              </w:rPr>
            </w:pPr>
            <w:r w:rsidRPr="00D22496">
              <w:rPr>
                <w:noProof/>
                <w:lang w:val="ro-RO"/>
              </w:rPr>
              <w:t>folosit la fabricarea produselor din industria băuturilor</w:t>
            </w:r>
          </w:p>
          <w:p w14:paraId="734C9EE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5D7807E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0D45E51" w14:textId="77777777" w:rsidR="00692778" w:rsidRPr="00D22496" w:rsidRDefault="00692778">
            <w:pPr>
              <w:pStyle w:val="Paragraph"/>
              <w:rPr>
                <w:noProof/>
                <w:lang w:val="ro-RO"/>
              </w:rPr>
            </w:pPr>
            <w:r w:rsidRPr="00D22496">
              <w:rPr>
                <w:noProof/>
                <w:lang w:val="ro-RO"/>
              </w:rPr>
              <w:t>8 %</w:t>
            </w:r>
          </w:p>
          <w:p w14:paraId="4E33401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F2F6796" w14:textId="77777777" w:rsidR="00692778" w:rsidRPr="00D22496" w:rsidRDefault="00692778">
            <w:pPr>
              <w:pStyle w:val="Paragraph"/>
              <w:rPr>
                <w:noProof/>
                <w:lang w:val="ro-RO"/>
              </w:rPr>
            </w:pPr>
            <w:r w:rsidRPr="00D22496">
              <w:rPr>
                <w:noProof/>
                <w:lang w:val="ro-RO"/>
              </w:rPr>
              <w:t>-</w:t>
            </w:r>
          </w:p>
          <w:p w14:paraId="78A5B12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78AA9FF" w14:textId="77777777" w:rsidR="00692778" w:rsidRPr="00D22496" w:rsidRDefault="00692778">
            <w:pPr>
              <w:pStyle w:val="Paragraph"/>
              <w:rPr>
                <w:noProof/>
                <w:lang w:val="ro-RO"/>
              </w:rPr>
            </w:pPr>
            <w:r w:rsidRPr="00D22496">
              <w:rPr>
                <w:noProof/>
                <w:lang w:val="ro-RO"/>
              </w:rPr>
              <w:t>31.12.2025</w:t>
            </w:r>
          </w:p>
          <w:p w14:paraId="6DA85A59" w14:textId="77777777" w:rsidR="00692778" w:rsidRPr="00D22496" w:rsidRDefault="00692778">
            <w:pPr>
              <w:pStyle w:val="Paragraph"/>
              <w:rPr>
                <w:noProof/>
                <w:lang w:val="ro-RO"/>
              </w:rPr>
            </w:pPr>
          </w:p>
        </w:tc>
      </w:tr>
      <w:tr w:rsidR="00692778" w:rsidRPr="00D22496" w14:paraId="4E34095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481F3E" w14:textId="77777777" w:rsidR="00692778" w:rsidRPr="00D22496" w:rsidRDefault="00692778">
            <w:pPr>
              <w:pStyle w:val="Paragraph"/>
              <w:rPr>
                <w:noProof/>
                <w:lang w:val="ro-RO"/>
              </w:rPr>
            </w:pPr>
            <w:r w:rsidRPr="00D22496">
              <w:rPr>
                <w:noProof/>
                <w:lang w:val="ro-RO"/>
              </w:rPr>
              <w:t>0.4664</w:t>
            </w:r>
          </w:p>
        </w:tc>
        <w:tc>
          <w:tcPr>
            <w:tcW w:w="909" w:type="dxa"/>
            <w:tcBorders>
              <w:top w:val="single" w:sz="4" w:space="0" w:color="auto"/>
              <w:left w:val="single" w:sz="4" w:space="0" w:color="auto"/>
              <w:bottom w:val="single" w:sz="4" w:space="0" w:color="auto"/>
              <w:right w:val="single" w:sz="4" w:space="0" w:color="auto"/>
            </w:tcBorders>
            <w:hideMark/>
          </w:tcPr>
          <w:p w14:paraId="77E36DA7" w14:textId="77777777" w:rsidR="00692778" w:rsidRPr="00D22496" w:rsidRDefault="00692778">
            <w:pPr>
              <w:pStyle w:val="Paragraph"/>
              <w:jc w:val="right"/>
              <w:rPr>
                <w:noProof/>
                <w:lang w:val="ro-RO"/>
              </w:rPr>
            </w:pPr>
            <w:r w:rsidRPr="00D22496">
              <w:rPr>
                <w:noProof/>
                <w:lang w:val="ro-RO"/>
              </w:rPr>
              <w:t>ex 2009 49 30</w:t>
            </w:r>
          </w:p>
        </w:tc>
        <w:tc>
          <w:tcPr>
            <w:tcW w:w="620" w:type="dxa"/>
            <w:tcBorders>
              <w:top w:val="single" w:sz="4" w:space="0" w:color="auto"/>
              <w:left w:val="single" w:sz="4" w:space="0" w:color="auto"/>
              <w:bottom w:val="single" w:sz="4" w:space="0" w:color="auto"/>
              <w:right w:val="single" w:sz="4" w:space="0" w:color="auto"/>
            </w:tcBorders>
            <w:hideMark/>
          </w:tcPr>
          <w:p w14:paraId="6AF2A197"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792E1CDB" w14:textId="77777777" w:rsidR="00692778" w:rsidRPr="00D22496" w:rsidRDefault="00692778">
            <w:pPr>
              <w:pStyle w:val="Paragraph"/>
              <w:rPr>
                <w:noProof/>
                <w:lang w:val="ro-RO"/>
              </w:rPr>
            </w:pPr>
            <w:r w:rsidRPr="00D22496">
              <w:rPr>
                <w:noProof/>
                <w:lang w:val="ro-RO"/>
              </w:rPr>
              <w:t>Suc de ananas, altfel decât sub formă de pulbere:</w:t>
            </w:r>
          </w:p>
          <w:tbl>
            <w:tblPr>
              <w:tblStyle w:val="Listdash"/>
              <w:tblW w:w="0" w:type="auto"/>
              <w:tblLayout w:type="fixed"/>
              <w:tblLook w:val="04A0" w:firstRow="1" w:lastRow="0" w:firstColumn="1" w:lastColumn="0" w:noHBand="0" w:noVBand="1"/>
            </w:tblPr>
            <w:tblGrid>
              <w:gridCol w:w="220"/>
              <w:gridCol w:w="3690"/>
            </w:tblGrid>
            <w:tr w:rsidR="00692778" w:rsidRPr="00D22496" w14:paraId="6F70D07C" w14:textId="77777777" w:rsidTr="0091713F">
              <w:tc>
                <w:tcPr>
                  <w:tcW w:w="220" w:type="dxa"/>
                  <w:hideMark/>
                </w:tcPr>
                <w:p w14:paraId="7915F943" w14:textId="77777777" w:rsidR="00692778" w:rsidRPr="00D22496" w:rsidRDefault="00692778">
                  <w:pPr>
                    <w:pStyle w:val="Paragraph"/>
                    <w:rPr>
                      <w:noProof/>
                      <w:lang w:val="ro-RO"/>
                    </w:rPr>
                  </w:pPr>
                  <w:r w:rsidRPr="00D22496">
                    <w:rPr>
                      <w:noProof/>
                      <w:lang w:val="ro-RO"/>
                    </w:rPr>
                    <w:t>—</w:t>
                  </w:r>
                </w:p>
              </w:tc>
              <w:tc>
                <w:tcPr>
                  <w:tcW w:w="3690" w:type="dxa"/>
                  <w:hideMark/>
                </w:tcPr>
                <w:p w14:paraId="5B087B58" w14:textId="77777777" w:rsidR="00692778" w:rsidRPr="00D22496" w:rsidRDefault="00692778">
                  <w:pPr>
                    <w:pStyle w:val="Paragraph"/>
                    <w:rPr>
                      <w:noProof/>
                      <w:lang w:val="ro-RO"/>
                    </w:rPr>
                  </w:pPr>
                  <w:r w:rsidRPr="00D22496">
                    <w:rPr>
                      <w:noProof/>
                      <w:lang w:val="ro-RO"/>
                    </w:rPr>
                    <w:t>cu o valoare Brix de minimum 20, dar maximum 67,</w:t>
                  </w:r>
                </w:p>
              </w:tc>
            </w:tr>
            <w:tr w:rsidR="00692778" w:rsidRPr="00D22496" w14:paraId="2C984F76" w14:textId="77777777" w:rsidTr="0091713F">
              <w:tc>
                <w:tcPr>
                  <w:tcW w:w="220" w:type="dxa"/>
                  <w:hideMark/>
                </w:tcPr>
                <w:p w14:paraId="55FB0601" w14:textId="77777777" w:rsidR="00692778" w:rsidRPr="00D22496" w:rsidRDefault="00692778">
                  <w:pPr>
                    <w:pStyle w:val="Paragraph"/>
                    <w:rPr>
                      <w:noProof/>
                      <w:lang w:val="ro-RO"/>
                    </w:rPr>
                  </w:pPr>
                  <w:r w:rsidRPr="00D22496">
                    <w:rPr>
                      <w:noProof/>
                      <w:lang w:val="ro-RO"/>
                    </w:rPr>
                    <w:t>—</w:t>
                  </w:r>
                </w:p>
              </w:tc>
              <w:tc>
                <w:tcPr>
                  <w:tcW w:w="3690" w:type="dxa"/>
                  <w:hideMark/>
                </w:tcPr>
                <w:p w14:paraId="1A223001" w14:textId="77777777" w:rsidR="00692778" w:rsidRPr="00D22496" w:rsidRDefault="00692778">
                  <w:pPr>
                    <w:pStyle w:val="Paragraph"/>
                    <w:rPr>
                      <w:noProof/>
                      <w:lang w:val="ro-RO"/>
                    </w:rPr>
                  </w:pPr>
                  <w:r w:rsidRPr="00D22496">
                    <w:rPr>
                      <w:noProof/>
                      <w:lang w:val="ro-RO"/>
                    </w:rPr>
                    <w:t>cu o valoare de peste 30 EUR la 100 de kg greutate netă,</w:t>
                  </w:r>
                </w:p>
              </w:tc>
            </w:tr>
            <w:tr w:rsidR="00692778" w:rsidRPr="00D22496" w14:paraId="16672402" w14:textId="77777777" w:rsidTr="0091713F">
              <w:tc>
                <w:tcPr>
                  <w:tcW w:w="220" w:type="dxa"/>
                  <w:hideMark/>
                </w:tcPr>
                <w:p w14:paraId="6A2D2513" w14:textId="77777777" w:rsidR="00692778" w:rsidRPr="00D22496" w:rsidRDefault="00692778">
                  <w:pPr>
                    <w:pStyle w:val="Paragraph"/>
                    <w:rPr>
                      <w:noProof/>
                      <w:lang w:val="ro-RO"/>
                    </w:rPr>
                  </w:pPr>
                  <w:r w:rsidRPr="00D22496">
                    <w:rPr>
                      <w:noProof/>
                      <w:lang w:val="ro-RO"/>
                    </w:rPr>
                    <w:t>—</w:t>
                  </w:r>
                </w:p>
              </w:tc>
              <w:tc>
                <w:tcPr>
                  <w:tcW w:w="3690" w:type="dxa"/>
                  <w:hideMark/>
                </w:tcPr>
                <w:p w14:paraId="60F4477B" w14:textId="77777777" w:rsidR="00692778" w:rsidRPr="00D22496" w:rsidRDefault="00692778">
                  <w:pPr>
                    <w:pStyle w:val="Paragraph"/>
                    <w:rPr>
                      <w:noProof/>
                      <w:lang w:val="ro-RO"/>
                    </w:rPr>
                  </w:pPr>
                  <w:r w:rsidRPr="00D22496">
                    <w:rPr>
                      <w:noProof/>
                      <w:lang w:val="ro-RO"/>
                    </w:rPr>
                    <w:t>cu adaos de zahăr</w:t>
                  </w:r>
                </w:p>
              </w:tc>
            </w:tr>
          </w:tbl>
          <w:p w14:paraId="0DDD30E7" w14:textId="77777777" w:rsidR="00692778" w:rsidRPr="00D22496" w:rsidRDefault="00692778">
            <w:pPr>
              <w:pStyle w:val="Paragraph"/>
              <w:rPr>
                <w:noProof/>
                <w:lang w:val="ro-RO"/>
              </w:rPr>
            </w:pPr>
            <w:r w:rsidRPr="00D22496">
              <w:rPr>
                <w:noProof/>
                <w:lang w:val="ro-RO"/>
              </w:rPr>
              <w:t>folosit la fabricarea produselor din industria alimentară sau a băuturilor</w:t>
            </w:r>
          </w:p>
          <w:p w14:paraId="79A9CF0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27839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4F3E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14EF7A" w14:textId="77777777" w:rsidR="00692778" w:rsidRPr="00D22496" w:rsidRDefault="00692778">
            <w:pPr>
              <w:pStyle w:val="Paragraph"/>
              <w:rPr>
                <w:noProof/>
                <w:lang w:val="ro-RO"/>
              </w:rPr>
            </w:pPr>
            <w:r w:rsidRPr="00D22496">
              <w:rPr>
                <w:noProof/>
                <w:lang w:val="ro-RO"/>
              </w:rPr>
              <w:t>31.12.2024</w:t>
            </w:r>
          </w:p>
        </w:tc>
      </w:tr>
      <w:tr w:rsidR="00692778" w:rsidRPr="00D22496" w14:paraId="3FAB1C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5634C7" w14:textId="77777777" w:rsidR="00692778" w:rsidRPr="00D22496" w:rsidRDefault="00692778">
            <w:pPr>
              <w:pStyle w:val="Paragraph"/>
              <w:rPr>
                <w:noProof/>
                <w:lang w:val="ro-RO"/>
              </w:rPr>
            </w:pPr>
            <w:r w:rsidRPr="00D22496">
              <w:rPr>
                <w:noProof/>
                <w:lang w:val="ro-RO"/>
              </w:rPr>
              <w:t>0.4623</w:t>
            </w:r>
          </w:p>
        </w:tc>
        <w:tc>
          <w:tcPr>
            <w:tcW w:w="909" w:type="dxa"/>
            <w:tcBorders>
              <w:top w:val="single" w:sz="4" w:space="0" w:color="auto"/>
              <w:left w:val="single" w:sz="4" w:space="0" w:color="auto"/>
              <w:bottom w:val="single" w:sz="4" w:space="0" w:color="auto"/>
              <w:right w:val="single" w:sz="4" w:space="0" w:color="auto"/>
            </w:tcBorders>
            <w:hideMark/>
          </w:tcPr>
          <w:p w14:paraId="2F3393A8" w14:textId="77777777" w:rsidR="00692778" w:rsidRPr="00D22496" w:rsidRDefault="00692778">
            <w:pPr>
              <w:pStyle w:val="Paragraph"/>
              <w:jc w:val="right"/>
              <w:rPr>
                <w:noProof/>
                <w:lang w:val="ro-RO"/>
              </w:rPr>
            </w:pPr>
            <w:r w:rsidRPr="00D22496">
              <w:rPr>
                <w:noProof/>
                <w:lang w:val="ro-RO"/>
              </w:rPr>
              <w:t>ex 2009 81 31</w:t>
            </w:r>
          </w:p>
        </w:tc>
        <w:tc>
          <w:tcPr>
            <w:tcW w:w="620" w:type="dxa"/>
            <w:tcBorders>
              <w:top w:val="single" w:sz="4" w:space="0" w:color="auto"/>
              <w:left w:val="single" w:sz="4" w:space="0" w:color="auto"/>
              <w:bottom w:val="single" w:sz="4" w:space="0" w:color="auto"/>
              <w:right w:val="single" w:sz="4" w:space="0" w:color="auto"/>
            </w:tcBorders>
            <w:hideMark/>
          </w:tcPr>
          <w:p w14:paraId="68B453F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905426E" w14:textId="77777777" w:rsidR="00692778" w:rsidRPr="00D22496" w:rsidRDefault="00692778">
            <w:pPr>
              <w:pStyle w:val="Paragraph"/>
              <w:rPr>
                <w:noProof/>
                <w:lang w:val="ro-RO"/>
              </w:rPr>
            </w:pPr>
            <w:r w:rsidRPr="00D22496">
              <w:rPr>
                <w:noProof/>
                <w:lang w:val="ro-RO"/>
              </w:rPr>
              <w:t>Suc concentrat de merișoare:</w:t>
            </w:r>
          </w:p>
          <w:tbl>
            <w:tblPr>
              <w:tblStyle w:val="Listdash"/>
              <w:tblW w:w="0" w:type="auto"/>
              <w:tblLayout w:type="fixed"/>
              <w:tblLook w:val="04A0" w:firstRow="1" w:lastRow="0" w:firstColumn="1" w:lastColumn="0" w:noHBand="0" w:noVBand="1"/>
            </w:tblPr>
            <w:tblGrid>
              <w:gridCol w:w="220"/>
              <w:gridCol w:w="3433"/>
            </w:tblGrid>
            <w:tr w:rsidR="00692778" w:rsidRPr="00D22496" w14:paraId="51D3A515" w14:textId="77777777" w:rsidTr="0091713F">
              <w:tc>
                <w:tcPr>
                  <w:tcW w:w="220" w:type="dxa"/>
                  <w:hideMark/>
                </w:tcPr>
                <w:p w14:paraId="09D255CC" w14:textId="77777777" w:rsidR="00692778" w:rsidRPr="00D22496" w:rsidRDefault="00692778">
                  <w:pPr>
                    <w:pStyle w:val="Paragraph"/>
                    <w:rPr>
                      <w:noProof/>
                      <w:lang w:val="ro-RO"/>
                    </w:rPr>
                  </w:pPr>
                  <w:r w:rsidRPr="00D22496">
                    <w:rPr>
                      <w:noProof/>
                      <w:lang w:val="ro-RO"/>
                    </w:rPr>
                    <w:t>—</w:t>
                  </w:r>
                </w:p>
              </w:tc>
              <w:tc>
                <w:tcPr>
                  <w:tcW w:w="3433" w:type="dxa"/>
                  <w:hideMark/>
                </w:tcPr>
                <w:p w14:paraId="653232CC" w14:textId="77777777" w:rsidR="00692778" w:rsidRPr="00D22496" w:rsidRDefault="00692778">
                  <w:pPr>
                    <w:pStyle w:val="Paragraph"/>
                    <w:rPr>
                      <w:noProof/>
                      <w:lang w:val="ro-RO"/>
                    </w:rPr>
                  </w:pPr>
                  <w:r w:rsidRPr="00D22496">
                    <w:rPr>
                      <w:noProof/>
                      <w:lang w:val="ro-RO"/>
                    </w:rPr>
                    <w:t>cu o valoare Brix de minimum 40, dar maximum 66,</w:t>
                  </w:r>
                </w:p>
              </w:tc>
            </w:tr>
            <w:tr w:rsidR="00692778" w:rsidRPr="00D22496" w14:paraId="51F54A4E" w14:textId="77777777" w:rsidTr="0091713F">
              <w:tc>
                <w:tcPr>
                  <w:tcW w:w="220" w:type="dxa"/>
                  <w:hideMark/>
                </w:tcPr>
                <w:p w14:paraId="3F7102D3" w14:textId="77777777" w:rsidR="00692778" w:rsidRPr="00D22496" w:rsidRDefault="00692778">
                  <w:pPr>
                    <w:pStyle w:val="Paragraph"/>
                    <w:rPr>
                      <w:noProof/>
                      <w:lang w:val="ro-RO"/>
                    </w:rPr>
                  </w:pPr>
                  <w:r w:rsidRPr="00D22496">
                    <w:rPr>
                      <w:noProof/>
                      <w:lang w:val="ro-RO"/>
                    </w:rPr>
                    <w:t>—</w:t>
                  </w:r>
                </w:p>
              </w:tc>
              <w:tc>
                <w:tcPr>
                  <w:tcW w:w="3433" w:type="dxa"/>
                  <w:hideMark/>
                </w:tcPr>
                <w:p w14:paraId="6D863D94" w14:textId="77777777" w:rsidR="00692778" w:rsidRPr="00D22496" w:rsidRDefault="00692778">
                  <w:pPr>
                    <w:pStyle w:val="Paragraph"/>
                    <w:rPr>
                      <w:noProof/>
                      <w:lang w:val="ro-RO"/>
                    </w:rPr>
                  </w:pPr>
                  <w:r w:rsidRPr="00D22496">
                    <w:rPr>
                      <w:noProof/>
                      <w:lang w:val="ro-RO"/>
                    </w:rPr>
                    <w:t>în ambalaje directe cu un conţinut de minimum 50 l </w:t>
                  </w:r>
                </w:p>
              </w:tc>
            </w:tr>
          </w:tbl>
          <w:p w14:paraId="4A306FC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F3CC5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7D8FF6" w14:textId="77777777" w:rsidR="00692778" w:rsidRPr="00D22496" w:rsidRDefault="00692778">
            <w:pPr>
              <w:pStyle w:val="Paragraph"/>
              <w:rPr>
                <w:noProof/>
                <w:lang w:val="ro-RO"/>
              </w:rPr>
            </w:pPr>
            <w:r w:rsidRPr="00D22496">
              <w:rPr>
                <w:noProof/>
                <w:lang w:val="ro-RO"/>
              </w:rPr>
              <w:t>l</w:t>
            </w:r>
          </w:p>
        </w:tc>
        <w:tc>
          <w:tcPr>
            <w:tcW w:w="1049" w:type="dxa"/>
            <w:tcBorders>
              <w:top w:val="single" w:sz="4" w:space="0" w:color="auto"/>
              <w:left w:val="single" w:sz="4" w:space="0" w:color="auto"/>
              <w:bottom w:val="single" w:sz="4" w:space="0" w:color="auto"/>
              <w:right w:val="single" w:sz="4" w:space="0" w:color="auto"/>
            </w:tcBorders>
            <w:hideMark/>
          </w:tcPr>
          <w:p w14:paraId="01088A37" w14:textId="77777777" w:rsidR="00692778" w:rsidRPr="00D22496" w:rsidRDefault="00692778">
            <w:pPr>
              <w:pStyle w:val="Paragraph"/>
              <w:rPr>
                <w:noProof/>
                <w:lang w:val="ro-RO"/>
              </w:rPr>
            </w:pPr>
            <w:r w:rsidRPr="00D22496">
              <w:rPr>
                <w:noProof/>
                <w:lang w:val="ro-RO"/>
              </w:rPr>
              <w:t>31.12.2024</w:t>
            </w:r>
          </w:p>
        </w:tc>
      </w:tr>
      <w:tr w:rsidR="00692778" w:rsidRPr="00D22496" w14:paraId="0A27B5B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263B22D" w14:textId="77777777" w:rsidR="00692778" w:rsidRPr="00D22496" w:rsidRDefault="00692778">
            <w:pPr>
              <w:pStyle w:val="Paragraph"/>
              <w:rPr>
                <w:noProof/>
                <w:lang w:val="ro-RO"/>
              </w:rPr>
            </w:pPr>
            <w:r w:rsidRPr="00D22496">
              <w:rPr>
                <w:noProof/>
                <w:lang w:val="ro-RO"/>
              </w:rPr>
              <w:t>0.6356</w:t>
            </w:r>
          </w:p>
          <w:p w14:paraId="65B73B8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173289F" w14:textId="77777777" w:rsidR="00692778" w:rsidRPr="00D22496" w:rsidRDefault="00692778">
            <w:pPr>
              <w:pStyle w:val="Paragraph"/>
              <w:jc w:val="right"/>
              <w:rPr>
                <w:noProof/>
                <w:lang w:val="ro-RO"/>
              </w:rPr>
            </w:pPr>
            <w:r w:rsidRPr="00D22496">
              <w:rPr>
                <w:noProof/>
                <w:lang w:val="ro-RO"/>
              </w:rPr>
              <w:t>ex 2009 89 73</w:t>
            </w:r>
          </w:p>
          <w:p w14:paraId="79EA244A" w14:textId="77777777" w:rsidR="00692778" w:rsidRPr="00D22496" w:rsidRDefault="00692778">
            <w:pPr>
              <w:pStyle w:val="Paragraph"/>
              <w:jc w:val="right"/>
              <w:rPr>
                <w:noProof/>
                <w:lang w:val="ro-RO"/>
              </w:rPr>
            </w:pPr>
            <w:r w:rsidRPr="00D22496">
              <w:rPr>
                <w:noProof/>
                <w:lang w:val="ro-RO"/>
              </w:rPr>
              <w:t>ex 2009 89 73</w:t>
            </w:r>
          </w:p>
        </w:tc>
        <w:tc>
          <w:tcPr>
            <w:tcW w:w="620" w:type="dxa"/>
            <w:tcBorders>
              <w:top w:val="single" w:sz="4" w:space="0" w:color="auto"/>
              <w:left w:val="single" w:sz="4" w:space="0" w:color="auto"/>
              <w:bottom w:val="single" w:sz="4" w:space="0" w:color="auto"/>
              <w:right w:val="single" w:sz="4" w:space="0" w:color="auto"/>
            </w:tcBorders>
            <w:hideMark/>
          </w:tcPr>
          <w:p w14:paraId="267F247E" w14:textId="77777777" w:rsidR="00692778" w:rsidRPr="00D22496" w:rsidRDefault="00692778">
            <w:pPr>
              <w:pStyle w:val="Paragraph"/>
              <w:jc w:val="center"/>
              <w:rPr>
                <w:noProof/>
                <w:lang w:val="ro-RO"/>
              </w:rPr>
            </w:pPr>
            <w:r w:rsidRPr="00D22496">
              <w:rPr>
                <w:noProof/>
                <w:lang w:val="ro-RO"/>
              </w:rPr>
              <w:t>11</w:t>
            </w:r>
          </w:p>
          <w:p w14:paraId="76A7C81E"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nil"/>
              <w:right w:val="single" w:sz="4" w:space="0" w:color="auto"/>
            </w:tcBorders>
          </w:tcPr>
          <w:p w14:paraId="1DB518A4" w14:textId="77777777" w:rsidR="00692778" w:rsidRPr="00D22496" w:rsidRDefault="00692778">
            <w:pPr>
              <w:pStyle w:val="Paragraph"/>
              <w:rPr>
                <w:noProof/>
                <w:lang w:val="ro-RO"/>
              </w:rPr>
            </w:pPr>
            <w:r w:rsidRPr="00D22496">
              <w:rPr>
                <w:noProof/>
                <w:lang w:val="ro-RO"/>
              </w:rPr>
              <w:t>Suc de fructul pasiunii și concentrat desuc de fructul pasiunii, congelat sau necongelat:</w:t>
            </w:r>
          </w:p>
          <w:tbl>
            <w:tblPr>
              <w:tblStyle w:val="Listdash"/>
              <w:tblW w:w="0" w:type="auto"/>
              <w:tblLayout w:type="fixed"/>
              <w:tblLook w:val="04A0" w:firstRow="1" w:lastRow="0" w:firstColumn="1" w:lastColumn="0" w:noHBand="0" w:noVBand="1"/>
            </w:tblPr>
            <w:tblGrid>
              <w:gridCol w:w="220"/>
              <w:gridCol w:w="3728"/>
            </w:tblGrid>
            <w:tr w:rsidR="00692778" w:rsidRPr="00D22496" w14:paraId="43B5ABC1" w14:textId="77777777" w:rsidTr="0091713F">
              <w:tc>
                <w:tcPr>
                  <w:tcW w:w="220" w:type="dxa"/>
                  <w:hideMark/>
                </w:tcPr>
                <w:p w14:paraId="477F1B3A" w14:textId="77777777" w:rsidR="00692778" w:rsidRPr="00D22496" w:rsidRDefault="00692778">
                  <w:pPr>
                    <w:pStyle w:val="Paragraph"/>
                    <w:rPr>
                      <w:noProof/>
                      <w:lang w:val="ro-RO"/>
                    </w:rPr>
                  </w:pPr>
                  <w:r w:rsidRPr="00D22496">
                    <w:rPr>
                      <w:noProof/>
                      <w:lang w:val="ro-RO"/>
                    </w:rPr>
                    <w:t>—</w:t>
                  </w:r>
                </w:p>
              </w:tc>
              <w:tc>
                <w:tcPr>
                  <w:tcW w:w="3728" w:type="dxa"/>
                  <w:hideMark/>
                </w:tcPr>
                <w:p w14:paraId="72445D21" w14:textId="77777777" w:rsidR="00692778" w:rsidRPr="00D22496" w:rsidRDefault="00692778">
                  <w:pPr>
                    <w:pStyle w:val="Paragraph"/>
                    <w:rPr>
                      <w:noProof/>
                      <w:lang w:val="ro-RO"/>
                    </w:rPr>
                  </w:pPr>
                  <w:r w:rsidRPr="00D22496">
                    <w:rPr>
                      <w:noProof/>
                      <w:lang w:val="ro-RO"/>
                    </w:rPr>
                    <w:t>cu o valoare Brix de minimum 13,7, dar maximum 55,</w:t>
                  </w:r>
                </w:p>
              </w:tc>
            </w:tr>
            <w:tr w:rsidR="00692778" w:rsidRPr="00D22496" w14:paraId="7F390BAD" w14:textId="77777777" w:rsidTr="0091713F">
              <w:tc>
                <w:tcPr>
                  <w:tcW w:w="220" w:type="dxa"/>
                  <w:hideMark/>
                </w:tcPr>
                <w:p w14:paraId="2B8AF331" w14:textId="77777777" w:rsidR="00692778" w:rsidRPr="00D22496" w:rsidRDefault="00692778">
                  <w:pPr>
                    <w:pStyle w:val="Paragraph"/>
                    <w:rPr>
                      <w:noProof/>
                      <w:lang w:val="ro-RO"/>
                    </w:rPr>
                  </w:pPr>
                  <w:r w:rsidRPr="00D22496">
                    <w:rPr>
                      <w:noProof/>
                      <w:lang w:val="ro-RO"/>
                    </w:rPr>
                    <w:t>—</w:t>
                  </w:r>
                </w:p>
              </w:tc>
              <w:tc>
                <w:tcPr>
                  <w:tcW w:w="3728" w:type="dxa"/>
                  <w:hideMark/>
                </w:tcPr>
                <w:p w14:paraId="0CA05DBE" w14:textId="77777777" w:rsidR="00692778" w:rsidRPr="00D22496" w:rsidRDefault="00692778">
                  <w:pPr>
                    <w:pStyle w:val="Paragraph"/>
                    <w:rPr>
                      <w:noProof/>
                      <w:lang w:val="ro-RO"/>
                    </w:rPr>
                  </w:pPr>
                  <w:r w:rsidRPr="00D22496">
                    <w:rPr>
                      <w:noProof/>
                      <w:lang w:val="ro-RO"/>
                    </w:rPr>
                    <w:t>cu o valoare de peste 30 EUR pentru 100 dekg greutate netă,</w:t>
                  </w:r>
                </w:p>
              </w:tc>
            </w:tr>
            <w:tr w:rsidR="00692778" w:rsidRPr="00D22496" w14:paraId="7AD882DB" w14:textId="77777777" w:rsidTr="0091713F">
              <w:tc>
                <w:tcPr>
                  <w:tcW w:w="220" w:type="dxa"/>
                  <w:hideMark/>
                </w:tcPr>
                <w:p w14:paraId="4A81DAE4" w14:textId="77777777" w:rsidR="00692778" w:rsidRPr="00D22496" w:rsidRDefault="00692778">
                  <w:pPr>
                    <w:pStyle w:val="Paragraph"/>
                    <w:rPr>
                      <w:noProof/>
                      <w:lang w:val="ro-RO"/>
                    </w:rPr>
                  </w:pPr>
                  <w:r w:rsidRPr="00D22496">
                    <w:rPr>
                      <w:noProof/>
                      <w:lang w:val="ro-RO"/>
                    </w:rPr>
                    <w:t>—</w:t>
                  </w:r>
                </w:p>
              </w:tc>
              <w:tc>
                <w:tcPr>
                  <w:tcW w:w="3728" w:type="dxa"/>
                  <w:hideMark/>
                </w:tcPr>
                <w:p w14:paraId="72B73E28" w14:textId="77777777" w:rsidR="00692778" w:rsidRPr="00D22496" w:rsidRDefault="00692778">
                  <w:pPr>
                    <w:pStyle w:val="Paragraph"/>
                    <w:rPr>
                      <w:noProof/>
                      <w:lang w:val="ro-RO"/>
                    </w:rPr>
                  </w:pPr>
                  <w:r w:rsidRPr="00D22496">
                    <w:rPr>
                      <w:noProof/>
                      <w:lang w:val="ro-RO"/>
                    </w:rPr>
                    <w:t>în ambalaje directe cu un conținut de minimum 50 de litri și</w:t>
                  </w:r>
                </w:p>
              </w:tc>
            </w:tr>
            <w:tr w:rsidR="00692778" w:rsidRPr="00D22496" w14:paraId="252A91DB" w14:textId="77777777" w:rsidTr="0091713F">
              <w:tc>
                <w:tcPr>
                  <w:tcW w:w="220" w:type="dxa"/>
                  <w:hideMark/>
                </w:tcPr>
                <w:p w14:paraId="5F21155A" w14:textId="77777777" w:rsidR="00692778" w:rsidRPr="00D22496" w:rsidRDefault="00692778">
                  <w:pPr>
                    <w:pStyle w:val="Paragraph"/>
                    <w:rPr>
                      <w:noProof/>
                      <w:lang w:val="ro-RO"/>
                    </w:rPr>
                  </w:pPr>
                  <w:r w:rsidRPr="00D22496">
                    <w:rPr>
                      <w:noProof/>
                      <w:lang w:val="ro-RO"/>
                    </w:rPr>
                    <w:t>—</w:t>
                  </w:r>
                </w:p>
              </w:tc>
              <w:tc>
                <w:tcPr>
                  <w:tcW w:w="3728" w:type="dxa"/>
                  <w:hideMark/>
                </w:tcPr>
                <w:p w14:paraId="133CF909" w14:textId="77777777" w:rsidR="00692778" w:rsidRPr="00D22496" w:rsidRDefault="00692778">
                  <w:pPr>
                    <w:pStyle w:val="Paragraph"/>
                    <w:rPr>
                      <w:noProof/>
                      <w:lang w:val="ro-RO"/>
                    </w:rPr>
                  </w:pPr>
                  <w:r w:rsidRPr="00D22496">
                    <w:rPr>
                      <w:noProof/>
                      <w:lang w:val="ro-RO"/>
                    </w:rPr>
                    <w:t>cu adaos de zahăr</w:t>
                  </w:r>
                </w:p>
              </w:tc>
            </w:tr>
          </w:tbl>
          <w:p w14:paraId="6D2A5240" w14:textId="77777777" w:rsidR="00692778" w:rsidRPr="00D22496" w:rsidRDefault="00692778">
            <w:pPr>
              <w:pStyle w:val="Paragraph"/>
              <w:rPr>
                <w:noProof/>
                <w:lang w:val="ro-RO"/>
              </w:rPr>
            </w:pPr>
            <w:r w:rsidRPr="00D22496">
              <w:rPr>
                <w:noProof/>
                <w:lang w:val="ro-RO"/>
              </w:rPr>
              <w:t>pentru utilizare la fabricarea de produse în industria alimentară și a băuturilor</w:t>
            </w:r>
          </w:p>
          <w:p w14:paraId="0BA25D5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EE357E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2B0F4F8" w14:textId="77777777" w:rsidR="00692778" w:rsidRPr="00D22496" w:rsidRDefault="00692778">
            <w:pPr>
              <w:pStyle w:val="Paragraph"/>
              <w:rPr>
                <w:noProof/>
                <w:lang w:val="ro-RO"/>
              </w:rPr>
            </w:pPr>
            <w:r w:rsidRPr="00D22496">
              <w:rPr>
                <w:noProof/>
                <w:lang w:val="ro-RO"/>
              </w:rPr>
              <w:t>0 %</w:t>
            </w:r>
          </w:p>
          <w:p w14:paraId="79B287D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11304D9" w14:textId="77777777" w:rsidR="00692778" w:rsidRPr="00D22496" w:rsidRDefault="00692778">
            <w:pPr>
              <w:pStyle w:val="Paragraph"/>
              <w:rPr>
                <w:noProof/>
                <w:lang w:val="ro-RO"/>
              </w:rPr>
            </w:pPr>
            <w:r w:rsidRPr="00D22496">
              <w:rPr>
                <w:noProof/>
                <w:lang w:val="ro-RO"/>
              </w:rPr>
              <w:t>l</w:t>
            </w:r>
          </w:p>
          <w:p w14:paraId="61ADD17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449E439" w14:textId="77777777" w:rsidR="00692778" w:rsidRPr="00D22496" w:rsidRDefault="00692778">
            <w:pPr>
              <w:pStyle w:val="Paragraph"/>
              <w:rPr>
                <w:noProof/>
                <w:lang w:val="ro-RO"/>
              </w:rPr>
            </w:pPr>
            <w:r w:rsidRPr="00D22496">
              <w:rPr>
                <w:noProof/>
                <w:lang w:val="ro-RO"/>
              </w:rPr>
              <w:t>31.12.2024</w:t>
            </w:r>
          </w:p>
          <w:p w14:paraId="01C553AD" w14:textId="77777777" w:rsidR="00692778" w:rsidRPr="00D22496" w:rsidRDefault="00692778">
            <w:pPr>
              <w:pStyle w:val="Paragraph"/>
              <w:rPr>
                <w:noProof/>
                <w:lang w:val="ro-RO"/>
              </w:rPr>
            </w:pPr>
          </w:p>
        </w:tc>
      </w:tr>
      <w:tr w:rsidR="00692778" w:rsidRPr="00D22496" w14:paraId="53AE409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730B38" w14:textId="77777777" w:rsidR="00692778" w:rsidRPr="00D22496" w:rsidRDefault="00692778">
            <w:pPr>
              <w:pStyle w:val="Paragraph"/>
              <w:rPr>
                <w:noProof/>
                <w:lang w:val="ro-RO"/>
              </w:rPr>
            </w:pPr>
            <w:r w:rsidRPr="00D22496">
              <w:rPr>
                <w:noProof/>
                <w:lang w:val="ro-RO"/>
              </w:rPr>
              <w:t>0.4159</w:t>
            </w:r>
          </w:p>
        </w:tc>
        <w:tc>
          <w:tcPr>
            <w:tcW w:w="909" w:type="dxa"/>
            <w:tcBorders>
              <w:top w:val="single" w:sz="4" w:space="0" w:color="auto"/>
              <w:left w:val="single" w:sz="4" w:space="0" w:color="auto"/>
              <w:bottom w:val="single" w:sz="4" w:space="0" w:color="auto"/>
              <w:right w:val="single" w:sz="4" w:space="0" w:color="auto"/>
            </w:tcBorders>
            <w:hideMark/>
          </w:tcPr>
          <w:p w14:paraId="488236B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2009 89 79</w:t>
            </w:r>
          </w:p>
        </w:tc>
        <w:tc>
          <w:tcPr>
            <w:tcW w:w="620" w:type="dxa"/>
            <w:tcBorders>
              <w:top w:val="single" w:sz="4" w:space="0" w:color="auto"/>
              <w:left w:val="single" w:sz="4" w:space="0" w:color="auto"/>
              <w:bottom w:val="single" w:sz="4" w:space="0" w:color="auto"/>
              <w:right w:val="single" w:sz="4" w:space="0" w:color="auto"/>
            </w:tcBorders>
            <w:hideMark/>
          </w:tcPr>
          <w:p w14:paraId="467A74E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2E345F6" w14:textId="77777777" w:rsidR="00692778" w:rsidRPr="00D22496" w:rsidRDefault="00692778">
            <w:pPr>
              <w:pStyle w:val="Paragraph"/>
              <w:rPr>
                <w:noProof/>
                <w:lang w:val="ro-RO"/>
              </w:rPr>
            </w:pPr>
            <w:r w:rsidRPr="00D22496">
              <w:rPr>
                <w:noProof/>
                <w:lang w:val="ro-RO"/>
              </w:rPr>
              <w:t>Suc de mure varietatea Boysen concentrat, cu o valoare Brix cuprinsă între 61 şi 65, congelat, în ambalaje imediate cu un conținut minim de 50 l</w:t>
            </w:r>
          </w:p>
        </w:tc>
        <w:tc>
          <w:tcPr>
            <w:tcW w:w="790" w:type="dxa"/>
            <w:tcBorders>
              <w:top w:val="single" w:sz="4" w:space="0" w:color="auto"/>
              <w:left w:val="single" w:sz="4" w:space="0" w:color="auto"/>
              <w:bottom w:val="single" w:sz="4" w:space="0" w:color="auto"/>
              <w:right w:val="single" w:sz="4" w:space="0" w:color="auto"/>
            </w:tcBorders>
            <w:hideMark/>
          </w:tcPr>
          <w:p w14:paraId="43FFE7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567562" w14:textId="77777777" w:rsidR="00692778" w:rsidRPr="00D22496" w:rsidRDefault="00692778">
            <w:pPr>
              <w:pStyle w:val="Paragraph"/>
              <w:rPr>
                <w:noProof/>
                <w:lang w:val="ro-RO"/>
              </w:rPr>
            </w:pPr>
            <w:r w:rsidRPr="00D22496">
              <w:rPr>
                <w:noProof/>
                <w:lang w:val="ro-RO"/>
              </w:rPr>
              <w:t>l</w:t>
            </w:r>
          </w:p>
        </w:tc>
        <w:tc>
          <w:tcPr>
            <w:tcW w:w="1049" w:type="dxa"/>
            <w:tcBorders>
              <w:top w:val="single" w:sz="4" w:space="0" w:color="auto"/>
              <w:left w:val="single" w:sz="4" w:space="0" w:color="auto"/>
              <w:bottom w:val="single" w:sz="4" w:space="0" w:color="auto"/>
              <w:right w:val="single" w:sz="4" w:space="0" w:color="auto"/>
            </w:tcBorders>
            <w:hideMark/>
          </w:tcPr>
          <w:p w14:paraId="4EE21E39" w14:textId="77777777" w:rsidR="00692778" w:rsidRPr="00D22496" w:rsidRDefault="00692778">
            <w:pPr>
              <w:pStyle w:val="Paragraph"/>
              <w:rPr>
                <w:noProof/>
                <w:lang w:val="ro-RO"/>
              </w:rPr>
            </w:pPr>
            <w:r w:rsidRPr="00D22496">
              <w:rPr>
                <w:noProof/>
                <w:lang w:val="ro-RO"/>
              </w:rPr>
              <w:t>31.12.2024</w:t>
            </w:r>
          </w:p>
        </w:tc>
      </w:tr>
      <w:tr w:rsidR="00692778" w:rsidRPr="00D22496" w14:paraId="2AC591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F05FBB" w14:textId="77777777" w:rsidR="00692778" w:rsidRPr="00D22496" w:rsidRDefault="00692778">
            <w:pPr>
              <w:pStyle w:val="Paragraph"/>
              <w:rPr>
                <w:noProof/>
                <w:lang w:val="ro-RO"/>
              </w:rPr>
            </w:pPr>
            <w:r w:rsidRPr="00D22496">
              <w:rPr>
                <w:noProof/>
                <w:lang w:val="ro-RO"/>
              </w:rPr>
              <w:t>0.6050</w:t>
            </w:r>
          </w:p>
        </w:tc>
        <w:tc>
          <w:tcPr>
            <w:tcW w:w="909" w:type="dxa"/>
            <w:tcBorders>
              <w:top w:val="single" w:sz="4" w:space="0" w:color="auto"/>
              <w:left w:val="single" w:sz="4" w:space="0" w:color="auto"/>
              <w:bottom w:val="single" w:sz="4" w:space="0" w:color="auto"/>
              <w:right w:val="single" w:sz="4" w:space="0" w:color="auto"/>
            </w:tcBorders>
            <w:hideMark/>
          </w:tcPr>
          <w:p w14:paraId="46956D5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2009 89 79</w:t>
            </w:r>
          </w:p>
        </w:tc>
        <w:tc>
          <w:tcPr>
            <w:tcW w:w="620" w:type="dxa"/>
            <w:tcBorders>
              <w:top w:val="single" w:sz="4" w:space="0" w:color="auto"/>
              <w:left w:val="single" w:sz="4" w:space="0" w:color="auto"/>
              <w:bottom w:val="single" w:sz="4" w:space="0" w:color="auto"/>
              <w:right w:val="single" w:sz="4" w:space="0" w:color="auto"/>
            </w:tcBorders>
            <w:hideMark/>
          </w:tcPr>
          <w:p w14:paraId="6D90655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78D9AEB" w14:textId="77777777" w:rsidR="00692778" w:rsidRPr="00D22496" w:rsidRDefault="00692778">
            <w:pPr>
              <w:pStyle w:val="Paragraph"/>
              <w:rPr>
                <w:noProof/>
                <w:lang w:val="ro-RO"/>
              </w:rPr>
            </w:pPr>
            <w:r w:rsidRPr="00D22496">
              <w:rPr>
                <w:noProof/>
                <w:lang w:val="ro-RO"/>
              </w:rPr>
              <w:t>Concentrat de suc de acerola congelat:</w:t>
            </w:r>
          </w:p>
          <w:tbl>
            <w:tblPr>
              <w:tblStyle w:val="Listdash"/>
              <w:tblW w:w="0" w:type="auto"/>
              <w:tblLayout w:type="fixed"/>
              <w:tblLook w:val="04A0" w:firstRow="1" w:lastRow="0" w:firstColumn="1" w:lastColumn="0" w:noHBand="0" w:noVBand="1"/>
            </w:tblPr>
            <w:tblGrid>
              <w:gridCol w:w="220"/>
              <w:gridCol w:w="3557"/>
            </w:tblGrid>
            <w:tr w:rsidR="00692778" w:rsidRPr="00D22496" w14:paraId="0FA57C0D" w14:textId="77777777" w:rsidTr="0091713F">
              <w:tc>
                <w:tcPr>
                  <w:tcW w:w="220" w:type="dxa"/>
                  <w:hideMark/>
                </w:tcPr>
                <w:p w14:paraId="6E7D0634" w14:textId="77777777" w:rsidR="00692778" w:rsidRPr="00D22496" w:rsidRDefault="00692778">
                  <w:pPr>
                    <w:pStyle w:val="Paragraph"/>
                    <w:rPr>
                      <w:noProof/>
                      <w:lang w:val="ro-RO"/>
                    </w:rPr>
                  </w:pPr>
                  <w:r w:rsidRPr="00D22496">
                    <w:rPr>
                      <w:noProof/>
                      <w:lang w:val="ro-RO"/>
                    </w:rPr>
                    <w:t>—</w:t>
                  </w:r>
                </w:p>
              </w:tc>
              <w:tc>
                <w:tcPr>
                  <w:tcW w:w="3557" w:type="dxa"/>
                  <w:hideMark/>
                </w:tcPr>
                <w:p w14:paraId="4D63FB1E" w14:textId="77777777" w:rsidR="00692778" w:rsidRPr="00D22496" w:rsidRDefault="00692778">
                  <w:pPr>
                    <w:pStyle w:val="Paragraph"/>
                    <w:rPr>
                      <w:noProof/>
                      <w:lang w:val="ro-RO"/>
                    </w:rPr>
                  </w:pPr>
                  <w:r w:rsidRPr="00D22496">
                    <w:rPr>
                      <w:noProof/>
                      <w:lang w:val="ro-RO"/>
                    </w:rPr>
                    <w:t>cu o valoare Brix de peste 48, dar maximum 67,</w:t>
                  </w:r>
                </w:p>
              </w:tc>
            </w:tr>
            <w:tr w:rsidR="00692778" w:rsidRPr="00D22496" w14:paraId="30BAAAA9" w14:textId="77777777" w:rsidTr="0091713F">
              <w:tc>
                <w:tcPr>
                  <w:tcW w:w="220" w:type="dxa"/>
                  <w:hideMark/>
                </w:tcPr>
                <w:p w14:paraId="5A94C381" w14:textId="77777777" w:rsidR="00692778" w:rsidRPr="00D22496" w:rsidRDefault="00692778">
                  <w:pPr>
                    <w:pStyle w:val="Paragraph"/>
                    <w:rPr>
                      <w:noProof/>
                      <w:lang w:val="ro-RO"/>
                    </w:rPr>
                  </w:pPr>
                  <w:r w:rsidRPr="00D22496">
                    <w:rPr>
                      <w:noProof/>
                      <w:lang w:val="ro-RO"/>
                    </w:rPr>
                    <w:t>—</w:t>
                  </w:r>
                </w:p>
              </w:tc>
              <w:tc>
                <w:tcPr>
                  <w:tcW w:w="3557" w:type="dxa"/>
                  <w:hideMark/>
                </w:tcPr>
                <w:p w14:paraId="181D2254" w14:textId="77777777" w:rsidR="00692778" w:rsidRPr="00D22496" w:rsidRDefault="00692778">
                  <w:pPr>
                    <w:pStyle w:val="Paragraph"/>
                    <w:rPr>
                      <w:noProof/>
                      <w:lang w:val="ro-RO"/>
                    </w:rPr>
                  </w:pPr>
                  <w:r w:rsidRPr="00D22496">
                    <w:rPr>
                      <w:noProof/>
                      <w:lang w:val="ro-RO"/>
                    </w:rPr>
                    <w:t>în ambalaje directe cu un conținut de minimum 50 litri</w:t>
                  </w:r>
                </w:p>
              </w:tc>
            </w:tr>
          </w:tbl>
          <w:p w14:paraId="0431ED7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A6EA5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D2C19B" w14:textId="77777777" w:rsidR="00692778" w:rsidRPr="00D22496" w:rsidRDefault="00692778">
            <w:pPr>
              <w:pStyle w:val="Paragraph"/>
              <w:rPr>
                <w:noProof/>
                <w:lang w:val="ro-RO"/>
              </w:rPr>
            </w:pPr>
            <w:r w:rsidRPr="00D22496">
              <w:rPr>
                <w:noProof/>
                <w:lang w:val="ro-RO"/>
              </w:rPr>
              <w:t>l</w:t>
            </w:r>
          </w:p>
        </w:tc>
        <w:tc>
          <w:tcPr>
            <w:tcW w:w="1049" w:type="dxa"/>
            <w:tcBorders>
              <w:top w:val="single" w:sz="4" w:space="0" w:color="auto"/>
              <w:left w:val="single" w:sz="4" w:space="0" w:color="auto"/>
              <w:bottom w:val="single" w:sz="4" w:space="0" w:color="auto"/>
              <w:right w:val="single" w:sz="4" w:space="0" w:color="auto"/>
            </w:tcBorders>
            <w:hideMark/>
          </w:tcPr>
          <w:p w14:paraId="1D5A42E8" w14:textId="77777777" w:rsidR="00692778" w:rsidRPr="00D22496" w:rsidRDefault="00692778">
            <w:pPr>
              <w:pStyle w:val="Paragraph"/>
              <w:rPr>
                <w:noProof/>
                <w:lang w:val="ro-RO"/>
              </w:rPr>
            </w:pPr>
            <w:r w:rsidRPr="00D22496">
              <w:rPr>
                <w:noProof/>
                <w:lang w:val="ro-RO"/>
              </w:rPr>
              <w:t>31.12.2024</w:t>
            </w:r>
          </w:p>
        </w:tc>
      </w:tr>
      <w:tr w:rsidR="00692778" w:rsidRPr="00D22496" w14:paraId="6807A1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7839CB" w14:textId="77777777" w:rsidR="00692778" w:rsidRPr="00D22496" w:rsidRDefault="00692778">
            <w:pPr>
              <w:pStyle w:val="Paragraph"/>
              <w:rPr>
                <w:noProof/>
                <w:lang w:val="ro-RO"/>
              </w:rPr>
            </w:pPr>
            <w:r w:rsidRPr="00D22496">
              <w:rPr>
                <w:noProof/>
                <w:lang w:val="ro-RO"/>
              </w:rPr>
              <w:t>0.5206</w:t>
            </w:r>
          </w:p>
        </w:tc>
        <w:tc>
          <w:tcPr>
            <w:tcW w:w="909" w:type="dxa"/>
            <w:tcBorders>
              <w:top w:val="single" w:sz="4" w:space="0" w:color="auto"/>
              <w:left w:val="single" w:sz="4" w:space="0" w:color="auto"/>
              <w:bottom w:val="single" w:sz="4" w:space="0" w:color="auto"/>
              <w:right w:val="single" w:sz="4" w:space="0" w:color="auto"/>
            </w:tcBorders>
            <w:hideMark/>
          </w:tcPr>
          <w:p w14:paraId="374E2166" w14:textId="77777777" w:rsidR="00692778" w:rsidRPr="00D22496" w:rsidRDefault="00692778">
            <w:pPr>
              <w:pStyle w:val="Paragraph"/>
              <w:jc w:val="right"/>
              <w:rPr>
                <w:noProof/>
                <w:lang w:val="ro-RO"/>
              </w:rPr>
            </w:pPr>
            <w:r w:rsidRPr="00D22496">
              <w:rPr>
                <w:noProof/>
                <w:lang w:val="ro-RO"/>
              </w:rPr>
              <w:t>ex 2009 89 79</w:t>
            </w:r>
          </w:p>
        </w:tc>
        <w:tc>
          <w:tcPr>
            <w:tcW w:w="620" w:type="dxa"/>
            <w:tcBorders>
              <w:top w:val="single" w:sz="4" w:space="0" w:color="auto"/>
              <w:left w:val="single" w:sz="4" w:space="0" w:color="auto"/>
              <w:bottom w:val="single" w:sz="4" w:space="0" w:color="auto"/>
              <w:right w:val="single" w:sz="4" w:space="0" w:color="auto"/>
            </w:tcBorders>
            <w:hideMark/>
          </w:tcPr>
          <w:p w14:paraId="4B641B3F"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5A762DE1" w14:textId="77777777" w:rsidR="00692778" w:rsidRPr="00D22496" w:rsidRDefault="00692778">
            <w:pPr>
              <w:pStyle w:val="Paragraph"/>
              <w:rPr>
                <w:noProof/>
                <w:lang w:val="ro-RO"/>
              </w:rPr>
            </w:pPr>
            <w:r w:rsidRPr="00D22496">
              <w:rPr>
                <w:noProof/>
                <w:lang w:val="ro-RO"/>
              </w:rPr>
              <w:t>Suc de fructe de acai concentrat:</w:t>
            </w:r>
          </w:p>
          <w:tbl>
            <w:tblPr>
              <w:tblStyle w:val="Listdash"/>
              <w:tblW w:w="0" w:type="auto"/>
              <w:tblLayout w:type="fixed"/>
              <w:tblLook w:val="04A0" w:firstRow="1" w:lastRow="0" w:firstColumn="1" w:lastColumn="0" w:noHBand="0" w:noVBand="1"/>
            </w:tblPr>
            <w:tblGrid>
              <w:gridCol w:w="220"/>
              <w:gridCol w:w="3433"/>
            </w:tblGrid>
            <w:tr w:rsidR="00692778" w:rsidRPr="00D22496" w14:paraId="421352C8" w14:textId="77777777" w:rsidTr="0091713F">
              <w:tc>
                <w:tcPr>
                  <w:tcW w:w="220" w:type="dxa"/>
                  <w:hideMark/>
                </w:tcPr>
                <w:p w14:paraId="02CB0375" w14:textId="77777777" w:rsidR="00692778" w:rsidRPr="00D22496" w:rsidRDefault="00692778">
                  <w:pPr>
                    <w:pStyle w:val="Paragraph"/>
                    <w:rPr>
                      <w:noProof/>
                      <w:lang w:val="ro-RO"/>
                    </w:rPr>
                  </w:pPr>
                  <w:r w:rsidRPr="00D22496">
                    <w:rPr>
                      <w:noProof/>
                      <w:lang w:val="ro-RO"/>
                    </w:rPr>
                    <w:t>—</w:t>
                  </w:r>
                </w:p>
              </w:tc>
              <w:tc>
                <w:tcPr>
                  <w:tcW w:w="3433" w:type="dxa"/>
                  <w:hideMark/>
                </w:tcPr>
                <w:p w14:paraId="41505680" w14:textId="77777777" w:rsidR="00692778" w:rsidRPr="00D22496" w:rsidRDefault="00692778">
                  <w:pPr>
                    <w:pStyle w:val="Paragraph"/>
                    <w:rPr>
                      <w:noProof/>
                      <w:lang w:val="ro-RO"/>
                    </w:rPr>
                  </w:pPr>
                  <w:r w:rsidRPr="00D22496">
                    <w:rPr>
                      <w:noProof/>
                      <w:lang w:val="ro-RO"/>
                    </w:rPr>
                    <w:t xml:space="preserve">din specia </w:t>
                  </w:r>
                  <w:r w:rsidRPr="00D22496">
                    <w:rPr>
                      <w:i/>
                      <w:iCs/>
                      <w:noProof/>
                      <w:lang w:val="ro-RO"/>
                    </w:rPr>
                    <w:t>Euterpe oleracea,</w:t>
                  </w:r>
                </w:p>
              </w:tc>
            </w:tr>
            <w:tr w:rsidR="00692778" w:rsidRPr="00D22496" w14:paraId="1F23918B" w14:textId="77777777" w:rsidTr="0091713F">
              <w:tc>
                <w:tcPr>
                  <w:tcW w:w="220" w:type="dxa"/>
                  <w:hideMark/>
                </w:tcPr>
                <w:p w14:paraId="7A5B8ACF" w14:textId="77777777" w:rsidR="00692778" w:rsidRPr="00D22496" w:rsidRDefault="00692778">
                  <w:pPr>
                    <w:pStyle w:val="Paragraph"/>
                    <w:rPr>
                      <w:noProof/>
                      <w:lang w:val="ro-RO"/>
                    </w:rPr>
                  </w:pPr>
                  <w:r w:rsidRPr="00D22496">
                    <w:rPr>
                      <w:noProof/>
                      <w:lang w:val="ro-RO"/>
                    </w:rPr>
                    <w:t>—</w:t>
                  </w:r>
                </w:p>
              </w:tc>
              <w:tc>
                <w:tcPr>
                  <w:tcW w:w="3433" w:type="dxa"/>
                  <w:hideMark/>
                </w:tcPr>
                <w:p w14:paraId="24E92455" w14:textId="77777777" w:rsidR="00692778" w:rsidRPr="00D22496" w:rsidRDefault="00692778">
                  <w:pPr>
                    <w:pStyle w:val="Paragraph"/>
                    <w:rPr>
                      <w:noProof/>
                      <w:lang w:val="ro-RO"/>
                    </w:rPr>
                  </w:pPr>
                  <w:r w:rsidRPr="00D22496">
                    <w:rPr>
                      <w:noProof/>
                      <w:lang w:val="ro-RO"/>
                    </w:rPr>
                    <w:t>congelat,</w:t>
                  </w:r>
                </w:p>
              </w:tc>
            </w:tr>
            <w:tr w:rsidR="00692778" w:rsidRPr="00D22496" w14:paraId="50BE0D10" w14:textId="77777777" w:rsidTr="0091713F">
              <w:tc>
                <w:tcPr>
                  <w:tcW w:w="220" w:type="dxa"/>
                  <w:hideMark/>
                </w:tcPr>
                <w:p w14:paraId="329351F8" w14:textId="77777777" w:rsidR="00692778" w:rsidRPr="00D22496" w:rsidRDefault="00692778">
                  <w:pPr>
                    <w:pStyle w:val="Paragraph"/>
                    <w:rPr>
                      <w:noProof/>
                      <w:lang w:val="ro-RO"/>
                    </w:rPr>
                  </w:pPr>
                  <w:r w:rsidRPr="00D22496">
                    <w:rPr>
                      <w:noProof/>
                      <w:lang w:val="ro-RO"/>
                    </w:rPr>
                    <w:t>—</w:t>
                  </w:r>
                </w:p>
              </w:tc>
              <w:tc>
                <w:tcPr>
                  <w:tcW w:w="3433" w:type="dxa"/>
                  <w:hideMark/>
                </w:tcPr>
                <w:p w14:paraId="58BC7414" w14:textId="77777777" w:rsidR="00692778" w:rsidRPr="00D22496" w:rsidRDefault="00692778">
                  <w:pPr>
                    <w:pStyle w:val="Paragraph"/>
                    <w:rPr>
                      <w:noProof/>
                      <w:lang w:val="ro-RO"/>
                    </w:rPr>
                  </w:pPr>
                  <w:r w:rsidRPr="00D22496">
                    <w:rPr>
                      <w:noProof/>
                      <w:lang w:val="ro-RO"/>
                    </w:rPr>
                    <w:t>neîndulcit,</w:t>
                  </w:r>
                </w:p>
              </w:tc>
            </w:tr>
            <w:tr w:rsidR="00692778" w:rsidRPr="00D22496" w14:paraId="77600050" w14:textId="77777777" w:rsidTr="0091713F">
              <w:tc>
                <w:tcPr>
                  <w:tcW w:w="220" w:type="dxa"/>
                  <w:hideMark/>
                </w:tcPr>
                <w:p w14:paraId="26080AF0" w14:textId="77777777" w:rsidR="00692778" w:rsidRPr="00D22496" w:rsidRDefault="00692778">
                  <w:pPr>
                    <w:pStyle w:val="Paragraph"/>
                    <w:rPr>
                      <w:noProof/>
                      <w:lang w:val="ro-RO"/>
                    </w:rPr>
                  </w:pPr>
                  <w:r w:rsidRPr="00D22496">
                    <w:rPr>
                      <w:noProof/>
                      <w:lang w:val="ro-RO"/>
                    </w:rPr>
                    <w:t>—</w:t>
                  </w:r>
                </w:p>
              </w:tc>
              <w:tc>
                <w:tcPr>
                  <w:tcW w:w="3433" w:type="dxa"/>
                  <w:hideMark/>
                </w:tcPr>
                <w:p w14:paraId="1D9850C9" w14:textId="77777777" w:rsidR="00692778" w:rsidRPr="00D22496" w:rsidRDefault="00692778">
                  <w:pPr>
                    <w:pStyle w:val="Paragraph"/>
                    <w:rPr>
                      <w:noProof/>
                      <w:lang w:val="ro-RO"/>
                    </w:rPr>
                  </w:pPr>
                  <w:r w:rsidRPr="00D22496">
                    <w:rPr>
                      <w:noProof/>
                      <w:lang w:val="ro-RO"/>
                    </w:rPr>
                    <w:t>nu sub formă de pudră,</w:t>
                  </w:r>
                </w:p>
              </w:tc>
            </w:tr>
            <w:tr w:rsidR="00692778" w:rsidRPr="00D22496" w14:paraId="575190C8" w14:textId="77777777" w:rsidTr="0091713F">
              <w:tc>
                <w:tcPr>
                  <w:tcW w:w="220" w:type="dxa"/>
                  <w:hideMark/>
                </w:tcPr>
                <w:p w14:paraId="38F90056" w14:textId="77777777" w:rsidR="00692778" w:rsidRPr="00D22496" w:rsidRDefault="00692778">
                  <w:pPr>
                    <w:pStyle w:val="Paragraph"/>
                    <w:rPr>
                      <w:noProof/>
                      <w:lang w:val="ro-RO"/>
                    </w:rPr>
                  </w:pPr>
                  <w:r w:rsidRPr="00D22496">
                    <w:rPr>
                      <w:noProof/>
                      <w:lang w:val="ro-RO"/>
                    </w:rPr>
                    <w:t>—</w:t>
                  </w:r>
                </w:p>
              </w:tc>
              <w:tc>
                <w:tcPr>
                  <w:tcW w:w="3433" w:type="dxa"/>
                  <w:hideMark/>
                </w:tcPr>
                <w:p w14:paraId="438EC613" w14:textId="77777777" w:rsidR="00692778" w:rsidRPr="00D22496" w:rsidRDefault="00692778">
                  <w:pPr>
                    <w:pStyle w:val="Paragraph"/>
                    <w:rPr>
                      <w:noProof/>
                      <w:lang w:val="ro-RO"/>
                    </w:rPr>
                  </w:pPr>
                  <w:r w:rsidRPr="00D22496">
                    <w:rPr>
                      <w:noProof/>
                      <w:lang w:val="ro-RO"/>
                    </w:rPr>
                    <w:t>cu o valoare Brix de minimum 23, dar maximum 32,</w:t>
                  </w:r>
                </w:p>
              </w:tc>
            </w:tr>
          </w:tbl>
          <w:p w14:paraId="6F2C263D" w14:textId="77777777" w:rsidR="00692778" w:rsidRPr="00D22496" w:rsidRDefault="00692778">
            <w:pPr>
              <w:pStyle w:val="Paragraph"/>
              <w:rPr>
                <w:noProof/>
                <w:lang w:val="ro-RO"/>
              </w:rPr>
            </w:pPr>
            <w:r w:rsidRPr="00D22496">
              <w:rPr>
                <w:noProof/>
                <w:lang w:val="ro-RO"/>
              </w:rPr>
              <w:t>în ambalaje directe cu un conținut de minimum 10 kg</w:t>
            </w:r>
          </w:p>
        </w:tc>
        <w:tc>
          <w:tcPr>
            <w:tcW w:w="790" w:type="dxa"/>
            <w:tcBorders>
              <w:top w:val="single" w:sz="4" w:space="0" w:color="auto"/>
              <w:left w:val="single" w:sz="4" w:space="0" w:color="auto"/>
              <w:bottom w:val="single" w:sz="4" w:space="0" w:color="auto"/>
              <w:right w:val="single" w:sz="4" w:space="0" w:color="auto"/>
            </w:tcBorders>
            <w:hideMark/>
          </w:tcPr>
          <w:p w14:paraId="0BC3ED5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7514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91CA39" w14:textId="77777777" w:rsidR="00692778" w:rsidRPr="00D22496" w:rsidRDefault="00692778">
            <w:pPr>
              <w:pStyle w:val="Paragraph"/>
              <w:rPr>
                <w:noProof/>
                <w:lang w:val="ro-RO"/>
              </w:rPr>
            </w:pPr>
            <w:r w:rsidRPr="00D22496">
              <w:rPr>
                <w:noProof/>
                <w:lang w:val="ro-RO"/>
              </w:rPr>
              <w:t>31.12.2026</w:t>
            </w:r>
          </w:p>
        </w:tc>
      </w:tr>
      <w:tr w:rsidR="00692778" w:rsidRPr="00D22496" w14:paraId="35337ED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7DDF9A5" w14:textId="77777777" w:rsidR="00692778" w:rsidRPr="00D22496" w:rsidRDefault="00692778">
            <w:pPr>
              <w:pStyle w:val="Paragraph"/>
              <w:rPr>
                <w:noProof/>
                <w:lang w:val="ro-RO"/>
              </w:rPr>
            </w:pPr>
            <w:r w:rsidRPr="00D22496">
              <w:rPr>
                <w:noProof/>
                <w:lang w:val="ro-RO"/>
              </w:rPr>
              <w:t>0.6365</w:t>
            </w:r>
          </w:p>
          <w:p w14:paraId="69BEF22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D5C9962" w14:textId="77777777" w:rsidR="00692778" w:rsidRPr="00D22496" w:rsidRDefault="00692778">
            <w:pPr>
              <w:pStyle w:val="Paragraph"/>
              <w:jc w:val="right"/>
              <w:rPr>
                <w:noProof/>
                <w:lang w:val="ro-RO"/>
              </w:rPr>
            </w:pPr>
            <w:r w:rsidRPr="00D22496">
              <w:rPr>
                <w:noProof/>
                <w:lang w:val="ro-RO"/>
              </w:rPr>
              <w:t>ex 2009 89 97</w:t>
            </w:r>
          </w:p>
          <w:p w14:paraId="44752EED" w14:textId="77777777" w:rsidR="00692778" w:rsidRPr="00D22496" w:rsidRDefault="00692778">
            <w:pPr>
              <w:pStyle w:val="Paragraph"/>
              <w:jc w:val="right"/>
              <w:rPr>
                <w:noProof/>
                <w:lang w:val="ro-RO"/>
              </w:rPr>
            </w:pPr>
            <w:r w:rsidRPr="00D22496">
              <w:rPr>
                <w:noProof/>
                <w:lang w:val="ro-RO"/>
              </w:rPr>
              <w:t>ex 2009 89 97</w:t>
            </w:r>
          </w:p>
        </w:tc>
        <w:tc>
          <w:tcPr>
            <w:tcW w:w="620" w:type="dxa"/>
            <w:tcBorders>
              <w:top w:val="single" w:sz="4" w:space="0" w:color="auto"/>
              <w:left w:val="single" w:sz="4" w:space="0" w:color="auto"/>
              <w:bottom w:val="single" w:sz="4" w:space="0" w:color="auto"/>
              <w:right w:val="single" w:sz="4" w:space="0" w:color="auto"/>
            </w:tcBorders>
            <w:hideMark/>
          </w:tcPr>
          <w:p w14:paraId="5E960A45" w14:textId="77777777" w:rsidR="00692778" w:rsidRPr="00D22496" w:rsidRDefault="00692778">
            <w:pPr>
              <w:pStyle w:val="Paragraph"/>
              <w:jc w:val="center"/>
              <w:rPr>
                <w:noProof/>
                <w:lang w:val="ro-RO"/>
              </w:rPr>
            </w:pPr>
            <w:r w:rsidRPr="00D22496">
              <w:rPr>
                <w:noProof/>
                <w:lang w:val="ro-RO"/>
              </w:rPr>
              <w:t>21</w:t>
            </w:r>
          </w:p>
          <w:p w14:paraId="3D14E08B"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nil"/>
              <w:right w:val="single" w:sz="4" w:space="0" w:color="auto"/>
            </w:tcBorders>
          </w:tcPr>
          <w:p w14:paraId="64F7086A" w14:textId="77777777" w:rsidR="00692778" w:rsidRPr="00D22496" w:rsidRDefault="00692778">
            <w:pPr>
              <w:pStyle w:val="Paragraph"/>
              <w:rPr>
                <w:noProof/>
                <w:lang w:val="ro-RO"/>
              </w:rPr>
            </w:pPr>
            <w:r w:rsidRPr="00D22496">
              <w:rPr>
                <w:noProof/>
                <w:lang w:val="ro-RO"/>
              </w:rPr>
              <w:t>Suc de fructul pasiunii și concentrat de suc de fructul pasiunii, congelat sau necongelat:</w:t>
            </w:r>
          </w:p>
          <w:tbl>
            <w:tblPr>
              <w:tblStyle w:val="Listdash"/>
              <w:tblW w:w="0" w:type="auto"/>
              <w:tblLayout w:type="fixed"/>
              <w:tblLook w:val="04A0" w:firstRow="1" w:lastRow="0" w:firstColumn="1" w:lastColumn="0" w:noHBand="0" w:noVBand="1"/>
            </w:tblPr>
            <w:tblGrid>
              <w:gridCol w:w="220"/>
              <w:gridCol w:w="3728"/>
            </w:tblGrid>
            <w:tr w:rsidR="00692778" w:rsidRPr="00D22496" w14:paraId="2688F36A" w14:textId="77777777" w:rsidTr="0091713F">
              <w:tc>
                <w:tcPr>
                  <w:tcW w:w="220" w:type="dxa"/>
                  <w:hideMark/>
                </w:tcPr>
                <w:p w14:paraId="740AB521" w14:textId="77777777" w:rsidR="00692778" w:rsidRPr="00D22496" w:rsidRDefault="00692778">
                  <w:pPr>
                    <w:pStyle w:val="Paragraph"/>
                    <w:rPr>
                      <w:noProof/>
                      <w:lang w:val="ro-RO"/>
                    </w:rPr>
                  </w:pPr>
                  <w:r w:rsidRPr="00D22496">
                    <w:rPr>
                      <w:noProof/>
                      <w:lang w:val="ro-RO"/>
                    </w:rPr>
                    <w:t>—</w:t>
                  </w:r>
                </w:p>
              </w:tc>
              <w:tc>
                <w:tcPr>
                  <w:tcW w:w="3728" w:type="dxa"/>
                  <w:hideMark/>
                </w:tcPr>
                <w:p w14:paraId="59D39F09" w14:textId="77777777" w:rsidR="00692778" w:rsidRPr="00D22496" w:rsidRDefault="00692778">
                  <w:pPr>
                    <w:pStyle w:val="Paragraph"/>
                    <w:rPr>
                      <w:noProof/>
                      <w:lang w:val="ro-RO"/>
                    </w:rPr>
                  </w:pPr>
                  <w:r w:rsidRPr="00D22496">
                    <w:rPr>
                      <w:noProof/>
                      <w:lang w:val="ro-RO"/>
                    </w:rPr>
                    <w:t>cu o valoare Brix de minimum 10, dar maximum 13,7,</w:t>
                  </w:r>
                </w:p>
              </w:tc>
            </w:tr>
            <w:tr w:rsidR="00692778" w:rsidRPr="00D22496" w14:paraId="4978A2EC" w14:textId="77777777" w:rsidTr="0091713F">
              <w:tc>
                <w:tcPr>
                  <w:tcW w:w="220" w:type="dxa"/>
                  <w:hideMark/>
                </w:tcPr>
                <w:p w14:paraId="6EEEE67F" w14:textId="77777777" w:rsidR="00692778" w:rsidRPr="00D22496" w:rsidRDefault="00692778">
                  <w:pPr>
                    <w:pStyle w:val="Paragraph"/>
                    <w:rPr>
                      <w:noProof/>
                      <w:lang w:val="ro-RO"/>
                    </w:rPr>
                  </w:pPr>
                  <w:r w:rsidRPr="00D22496">
                    <w:rPr>
                      <w:noProof/>
                      <w:lang w:val="ro-RO"/>
                    </w:rPr>
                    <w:t>—</w:t>
                  </w:r>
                </w:p>
              </w:tc>
              <w:tc>
                <w:tcPr>
                  <w:tcW w:w="3728" w:type="dxa"/>
                  <w:hideMark/>
                </w:tcPr>
                <w:p w14:paraId="5E0D90CB" w14:textId="77777777" w:rsidR="00692778" w:rsidRPr="00D22496" w:rsidRDefault="00692778">
                  <w:pPr>
                    <w:pStyle w:val="Paragraph"/>
                    <w:rPr>
                      <w:noProof/>
                      <w:lang w:val="ro-RO"/>
                    </w:rPr>
                  </w:pPr>
                  <w:r w:rsidRPr="00D22496">
                    <w:rPr>
                      <w:noProof/>
                      <w:lang w:val="ro-RO"/>
                    </w:rPr>
                    <w:t>cu o valoare de peste 30 EUR pentru 100 de kg greutate netă,</w:t>
                  </w:r>
                </w:p>
              </w:tc>
            </w:tr>
            <w:tr w:rsidR="00692778" w:rsidRPr="00D22496" w14:paraId="18171BA0" w14:textId="77777777" w:rsidTr="0091713F">
              <w:tc>
                <w:tcPr>
                  <w:tcW w:w="220" w:type="dxa"/>
                  <w:hideMark/>
                </w:tcPr>
                <w:p w14:paraId="340F1625" w14:textId="77777777" w:rsidR="00692778" w:rsidRPr="00D22496" w:rsidRDefault="00692778">
                  <w:pPr>
                    <w:pStyle w:val="Paragraph"/>
                    <w:rPr>
                      <w:noProof/>
                      <w:lang w:val="ro-RO"/>
                    </w:rPr>
                  </w:pPr>
                  <w:r w:rsidRPr="00D22496">
                    <w:rPr>
                      <w:noProof/>
                      <w:lang w:val="ro-RO"/>
                    </w:rPr>
                    <w:t>—</w:t>
                  </w:r>
                </w:p>
              </w:tc>
              <w:tc>
                <w:tcPr>
                  <w:tcW w:w="3728" w:type="dxa"/>
                  <w:hideMark/>
                </w:tcPr>
                <w:p w14:paraId="41D15E2F" w14:textId="77777777" w:rsidR="00692778" w:rsidRPr="00D22496" w:rsidRDefault="00692778">
                  <w:pPr>
                    <w:pStyle w:val="Paragraph"/>
                    <w:rPr>
                      <w:noProof/>
                      <w:lang w:val="ro-RO"/>
                    </w:rPr>
                  </w:pPr>
                  <w:r w:rsidRPr="00D22496">
                    <w:rPr>
                      <w:noProof/>
                      <w:lang w:val="ro-RO"/>
                    </w:rPr>
                    <w:t>în ambalaje directe cu un conținut de minimum 50 de litri și</w:t>
                  </w:r>
                </w:p>
              </w:tc>
            </w:tr>
            <w:tr w:rsidR="00692778" w:rsidRPr="00D22496" w14:paraId="257F1F64" w14:textId="77777777" w:rsidTr="0091713F">
              <w:tc>
                <w:tcPr>
                  <w:tcW w:w="220" w:type="dxa"/>
                  <w:hideMark/>
                </w:tcPr>
                <w:p w14:paraId="498B87D7" w14:textId="77777777" w:rsidR="00692778" w:rsidRPr="00D22496" w:rsidRDefault="00692778">
                  <w:pPr>
                    <w:pStyle w:val="Paragraph"/>
                    <w:rPr>
                      <w:noProof/>
                      <w:lang w:val="ro-RO"/>
                    </w:rPr>
                  </w:pPr>
                  <w:r w:rsidRPr="00D22496">
                    <w:rPr>
                      <w:noProof/>
                      <w:lang w:val="ro-RO"/>
                    </w:rPr>
                    <w:t>—</w:t>
                  </w:r>
                </w:p>
              </w:tc>
              <w:tc>
                <w:tcPr>
                  <w:tcW w:w="3728" w:type="dxa"/>
                  <w:hideMark/>
                </w:tcPr>
                <w:p w14:paraId="08E71E39" w14:textId="77777777" w:rsidR="00692778" w:rsidRPr="00D22496" w:rsidRDefault="00692778">
                  <w:pPr>
                    <w:pStyle w:val="Paragraph"/>
                    <w:rPr>
                      <w:noProof/>
                      <w:lang w:val="ro-RO"/>
                    </w:rPr>
                  </w:pPr>
                  <w:r w:rsidRPr="00D22496">
                    <w:rPr>
                      <w:noProof/>
                      <w:lang w:val="ro-RO"/>
                    </w:rPr>
                    <w:t>fără adaos de zahăr</w:t>
                  </w:r>
                </w:p>
              </w:tc>
            </w:tr>
          </w:tbl>
          <w:p w14:paraId="18E3F907" w14:textId="77777777" w:rsidR="00692778" w:rsidRPr="00D22496" w:rsidRDefault="00692778">
            <w:pPr>
              <w:pStyle w:val="Paragraph"/>
              <w:rPr>
                <w:noProof/>
                <w:lang w:val="ro-RO"/>
              </w:rPr>
            </w:pPr>
            <w:r w:rsidRPr="00D22496">
              <w:rPr>
                <w:noProof/>
                <w:lang w:val="ro-RO"/>
              </w:rPr>
              <w:t>pentru utilizare la fabricarea de produse în industria alimentară și a băuturilor</w:t>
            </w:r>
          </w:p>
          <w:p w14:paraId="7CD52FC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9969B8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1D9EA74" w14:textId="77777777" w:rsidR="00692778" w:rsidRPr="00D22496" w:rsidRDefault="00692778">
            <w:pPr>
              <w:pStyle w:val="Paragraph"/>
              <w:rPr>
                <w:noProof/>
                <w:lang w:val="ro-RO"/>
              </w:rPr>
            </w:pPr>
            <w:r w:rsidRPr="00D22496">
              <w:rPr>
                <w:noProof/>
                <w:lang w:val="ro-RO"/>
              </w:rPr>
              <w:t>0 %</w:t>
            </w:r>
          </w:p>
          <w:p w14:paraId="60043E8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DDEB6F4" w14:textId="77777777" w:rsidR="00692778" w:rsidRPr="00D22496" w:rsidRDefault="00692778">
            <w:pPr>
              <w:pStyle w:val="Paragraph"/>
              <w:rPr>
                <w:noProof/>
                <w:lang w:val="ro-RO"/>
              </w:rPr>
            </w:pPr>
            <w:r w:rsidRPr="00D22496">
              <w:rPr>
                <w:noProof/>
                <w:lang w:val="ro-RO"/>
              </w:rPr>
              <w:t>l</w:t>
            </w:r>
          </w:p>
          <w:p w14:paraId="041D6B3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7A5BAEB" w14:textId="77777777" w:rsidR="00692778" w:rsidRPr="00D22496" w:rsidRDefault="00692778">
            <w:pPr>
              <w:pStyle w:val="Paragraph"/>
              <w:rPr>
                <w:noProof/>
                <w:lang w:val="ro-RO"/>
              </w:rPr>
            </w:pPr>
            <w:r w:rsidRPr="00D22496">
              <w:rPr>
                <w:noProof/>
                <w:lang w:val="ro-RO"/>
              </w:rPr>
              <w:t>31.12.2024</w:t>
            </w:r>
          </w:p>
          <w:p w14:paraId="2C00C933" w14:textId="77777777" w:rsidR="00692778" w:rsidRPr="00D22496" w:rsidRDefault="00692778">
            <w:pPr>
              <w:pStyle w:val="Paragraph"/>
              <w:rPr>
                <w:noProof/>
                <w:lang w:val="ro-RO"/>
              </w:rPr>
            </w:pPr>
          </w:p>
        </w:tc>
      </w:tr>
      <w:tr w:rsidR="00692778" w:rsidRPr="00D22496" w14:paraId="7334C4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970695" w14:textId="77777777" w:rsidR="00692778" w:rsidRPr="00D22496" w:rsidRDefault="00692778">
            <w:pPr>
              <w:pStyle w:val="Paragraph"/>
              <w:rPr>
                <w:noProof/>
                <w:lang w:val="ro-RO"/>
              </w:rPr>
            </w:pPr>
            <w:r w:rsidRPr="00D22496">
              <w:rPr>
                <w:noProof/>
                <w:lang w:val="ro-RO"/>
              </w:rPr>
              <w:t>0.4157</w:t>
            </w:r>
          </w:p>
        </w:tc>
        <w:tc>
          <w:tcPr>
            <w:tcW w:w="909" w:type="dxa"/>
            <w:tcBorders>
              <w:top w:val="single" w:sz="4" w:space="0" w:color="auto"/>
              <w:left w:val="single" w:sz="4" w:space="0" w:color="auto"/>
              <w:bottom w:val="single" w:sz="4" w:space="0" w:color="auto"/>
              <w:right w:val="single" w:sz="4" w:space="0" w:color="auto"/>
            </w:tcBorders>
            <w:hideMark/>
          </w:tcPr>
          <w:p w14:paraId="23E4463E" w14:textId="77777777" w:rsidR="00692778" w:rsidRPr="00D22496" w:rsidRDefault="00692778">
            <w:pPr>
              <w:pStyle w:val="Paragraph"/>
              <w:jc w:val="right"/>
              <w:rPr>
                <w:noProof/>
                <w:lang w:val="ro-RO"/>
              </w:rPr>
            </w:pPr>
            <w:r w:rsidRPr="00D22496">
              <w:rPr>
                <w:noProof/>
                <w:lang w:val="ro-RO"/>
              </w:rPr>
              <w:t>ex 2009 89 99</w:t>
            </w:r>
          </w:p>
        </w:tc>
        <w:tc>
          <w:tcPr>
            <w:tcW w:w="620" w:type="dxa"/>
            <w:tcBorders>
              <w:top w:val="single" w:sz="4" w:space="0" w:color="auto"/>
              <w:left w:val="single" w:sz="4" w:space="0" w:color="auto"/>
              <w:bottom w:val="single" w:sz="4" w:space="0" w:color="auto"/>
              <w:right w:val="single" w:sz="4" w:space="0" w:color="auto"/>
            </w:tcBorders>
            <w:hideMark/>
          </w:tcPr>
          <w:p w14:paraId="07677046" w14:textId="77777777" w:rsidR="00692778" w:rsidRPr="00D22496" w:rsidRDefault="00692778">
            <w:pPr>
              <w:pStyle w:val="Paragraph"/>
              <w:jc w:val="center"/>
              <w:rPr>
                <w:noProof/>
                <w:lang w:val="ro-RO"/>
              </w:rPr>
            </w:pPr>
            <w:r w:rsidRPr="00D22496">
              <w:rPr>
                <w:noProof/>
                <w:lang w:val="ro-RO"/>
              </w:rPr>
              <w:t>96</w:t>
            </w:r>
          </w:p>
        </w:tc>
        <w:tc>
          <w:tcPr>
            <w:tcW w:w="4088" w:type="dxa"/>
            <w:tcBorders>
              <w:top w:val="single" w:sz="4" w:space="0" w:color="auto"/>
              <w:left w:val="single" w:sz="4" w:space="0" w:color="auto"/>
              <w:bottom w:val="single" w:sz="4" w:space="0" w:color="auto"/>
              <w:right w:val="single" w:sz="4" w:space="0" w:color="auto"/>
            </w:tcBorders>
            <w:hideMark/>
          </w:tcPr>
          <w:p w14:paraId="264AE64D" w14:textId="77777777" w:rsidR="00692778" w:rsidRPr="00D22496" w:rsidRDefault="00692778">
            <w:pPr>
              <w:pStyle w:val="Paragraph"/>
              <w:rPr>
                <w:noProof/>
                <w:lang w:val="ro-RO"/>
              </w:rPr>
            </w:pPr>
            <w:r w:rsidRPr="00D22496">
              <w:rPr>
                <w:noProof/>
                <w:lang w:val="ro-RO"/>
              </w:rPr>
              <w:t>Suc nucă  de cocos</w:t>
            </w:r>
          </w:p>
          <w:tbl>
            <w:tblPr>
              <w:tblStyle w:val="Listdash"/>
              <w:tblW w:w="0" w:type="auto"/>
              <w:tblLayout w:type="fixed"/>
              <w:tblLook w:val="04A0" w:firstRow="1" w:lastRow="0" w:firstColumn="1" w:lastColumn="0" w:noHBand="0" w:noVBand="1"/>
            </w:tblPr>
            <w:tblGrid>
              <w:gridCol w:w="220"/>
              <w:gridCol w:w="3166"/>
            </w:tblGrid>
            <w:tr w:rsidR="00692778" w:rsidRPr="00D22496" w14:paraId="42076EBB" w14:textId="77777777" w:rsidTr="0091713F">
              <w:tc>
                <w:tcPr>
                  <w:tcW w:w="220" w:type="dxa"/>
                  <w:hideMark/>
                </w:tcPr>
                <w:p w14:paraId="2271ECA5" w14:textId="77777777" w:rsidR="00692778" w:rsidRPr="00D22496" w:rsidRDefault="00692778">
                  <w:pPr>
                    <w:pStyle w:val="Paragraph"/>
                    <w:rPr>
                      <w:noProof/>
                      <w:lang w:val="ro-RO"/>
                    </w:rPr>
                  </w:pPr>
                  <w:r w:rsidRPr="00D22496">
                    <w:rPr>
                      <w:noProof/>
                      <w:lang w:val="ro-RO"/>
                    </w:rPr>
                    <w:t>—</w:t>
                  </w:r>
                </w:p>
              </w:tc>
              <w:tc>
                <w:tcPr>
                  <w:tcW w:w="3166" w:type="dxa"/>
                  <w:hideMark/>
                </w:tcPr>
                <w:p w14:paraId="07903329" w14:textId="77777777" w:rsidR="00692778" w:rsidRPr="00D22496" w:rsidRDefault="00692778">
                  <w:pPr>
                    <w:pStyle w:val="Paragraph"/>
                    <w:rPr>
                      <w:noProof/>
                      <w:lang w:val="ro-RO"/>
                    </w:rPr>
                  </w:pPr>
                  <w:r w:rsidRPr="00D22496">
                    <w:rPr>
                      <w:noProof/>
                      <w:lang w:val="ro-RO"/>
                    </w:rPr>
                    <w:t>nefermentată,</w:t>
                  </w:r>
                </w:p>
              </w:tc>
            </w:tr>
            <w:tr w:rsidR="00692778" w:rsidRPr="00D22496" w14:paraId="163D8A07" w14:textId="77777777" w:rsidTr="0091713F">
              <w:tc>
                <w:tcPr>
                  <w:tcW w:w="220" w:type="dxa"/>
                  <w:hideMark/>
                </w:tcPr>
                <w:p w14:paraId="322FD6AC" w14:textId="77777777" w:rsidR="00692778" w:rsidRPr="00D22496" w:rsidRDefault="00692778">
                  <w:pPr>
                    <w:pStyle w:val="Paragraph"/>
                    <w:rPr>
                      <w:noProof/>
                      <w:lang w:val="ro-RO"/>
                    </w:rPr>
                  </w:pPr>
                  <w:r w:rsidRPr="00D22496">
                    <w:rPr>
                      <w:noProof/>
                      <w:lang w:val="ro-RO"/>
                    </w:rPr>
                    <w:t>—</w:t>
                  </w:r>
                </w:p>
              </w:tc>
              <w:tc>
                <w:tcPr>
                  <w:tcW w:w="3166" w:type="dxa"/>
                  <w:hideMark/>
                </w:tcPr>
                <w:p w14:paraId="704B5D0C" w14:textId="77777777" w:rsidR="00692778" w:rsidRPr="00D22496" w:rsidRDefault="00692778">
                  <w:pPr>
                    <w:pStyle w:val="Paragraph"/>
                    <w:rPr>
                      <w:noProof/>
                      <w:lang w:val="ro-RO"/>
                    </w:rPr>
                  </w:pPr>
                  <w:r w:rsidRPr="00D22496">
                    <w:rPr>
                      <w:noProof/>
                      <w:lang w:val="ro-RO"/>
                    </w:rPr>
                    <w:t>fără adaos de alcool sau de zahăr și</w:t>
                  </w:r>
                </w:p>
              </w:tc>
            </w:tr>
            <w:tr w:rsidR="00692778" w:rsidRPr="00D22496" w14:paraId="5A47D213" w14:textId="77777777" w:rsidTr="0091713F">
              <w:tc>
                <w:tcPr>
                  <w:tcW w:w="220" w:type="dxa"/>
                  <w:hideMark/>
                </w:tcPr>
                <w:p w14:paraId="51E4DAFA" w14:textId="77777777" w:rsidR="00692778" w:rsidRPr="00D22496" w:rsidRDefault="00692778">
                  <w:pPr>
                    <w:pStyle w:val="Paragraph"/>
                    <w:rPr>
                      <w:noProof/>
                      <w:lang w:val="ro-RO"/>
                    </w:rPr>
                  </w:pPr>
                  <w:r w:rsidRPr="00D22496">
                    <w:rPr>
                      <w:noProof/>
                      <w:lang w:val="ro-RO"/>
                    </w:rPr>
                    <w:t>—</w:t>
                  </w:r>
                </w:p>
              </w:tc>
              <w:tc>
                <w:tcPr>
                  <w:tcW w:w="3166" w:type="dxa"/>
                  <w:hideMark/>
                </w:tcPr>
                <w:p w14:paraId="53B177A5" w14:textId="77777777" w:rsidR="00692778" w:rsidRPr="00D22496" w:rsidRDefault="00692778">
                  <w:pPr>
                    <w:pStyle w:val="Paragraph"/>
                    <w:rPr>
                      <w:noProof/>
                      <w:lang w:val="ro-RO"/>
                    </w:rPr>
                  </w:pPr>
                  <w:r w:rsidRPr="00D22496">
                    <w:rPr>
                      <w:noProof/>
                      <w:lang w:val="ro-RO"/>
                    </w:rPr>
                    <w:t>în ambalaje directe cu un conținut minim de 20 l</w:t>
                  </w:r>
                </w:p>
              </w:tc>
            </w:tr>
          </w:tbl>
          <w:p w14:paraId="10531AA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(2)</w:t>
            </w:r>
          </w:p>
        </w:tc>
        <w:tc>
          <w:tcPr>
            <w:tcW w:w="790" w:type="dxa"/>
            <w:tcBorders>
              <w:top w:val="single" w:sz="4" w:space="0" w:color="auto"/>
              <w:left w:val="single" w:sz="4" w:space="0" w:color="auto"/>
              <w:bottom w:val="single" w:sz="4" w:space="0" w:color="auto"/>
              <w:right w:val="single" w:sz="4" w:space="0" w:color="auto"/>
            </w:tcBorders>
            <w:hideMark/>
          </w:tcPr>
          <w:p w14:paraId="5F31C3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164E6E" w14:textId="77777777" w:rsidR="00692778" w:rsidRPr="00D22496" w:rsidRDefault="00692778">
            <w:pPr>
              <w:pStyle w:val="Paragraph"/>
              <w:rPr>
                <w:noProof/>
                <w:lang w:val="ro-RO"/>
              </w:rPr>
            </w:pPr>
            <w:r w:rsidRPr="00D22496">
              <w:rPr>
                <w:noProof/>
                <w:lang w:val="ro-RO"/>
              </w:rPr>
              <w:t>l</w:t>
            </w:r>
          </w:p>
        </w:tc>
        <w:tc>
          <w:tcPr>
            <w:tcW w:w="1049" w:type="dxa"/>
            <w:tcBorders>
              <w:top w:val="single" w:sz="4" w:space="0" w:color="auto"/>
              <w:left w:val="single" w:sz="4" w:space="0" w:color="auto"/>
              <w:bottom w:val="single" w:sz="4" w:space="0" w:color="auto"/>
              <w:right w:val="single" w:sz="4" w:space="0" w:color="auto"/>
            </w:tcBorders>
            <w:hideMark/>
          </w:tcPr>
          <w:p w14:paraId="59CB9C37" w14:textId="77777777" w:rsidR="00692778" w:rsidRPr="00D22496" w:rsidRDefault="00692778">
            <w:pPr>
              <w:pStyle w:val="Paragraph"/>
              <w:rPr>
                <w:noProof/>
                <w:lang w:val="ro-RO"/>
              </w:rPr>
            </w:pPr>
            <w:r w:rsidRPr="00D22496">
              <w:rPr>
                <w:noProof/>
                <w:lang w:val="ro-RO"/>
              </w:rPr>
              <w:t>31.12.2026</w:t>
            </w:r>
          </w:p>
        </w:tc>
      </w:tr>
      <w:tr w:rsidR="00692778" w:rsidRPr="00D22496" w14:paraId="0A2D60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51C093" w14:textId="77777777" w:rsidR="00692778" w:rsidRPr="00D22496" w:rsidRDefault="00692778">
            <w:pPr>
              <w:pStyle w:val="Paragraph"/>
              <w:rPr>
                <w:noProof/>
                <w:lang w:val="ro-RO"/>
              </w:rPr>
            </w:pPr>
            <w:r w:rsidRPr="00D22496">
              <w:rPr>
                <w:noProof/>
                <w:lang w:val="ro-RO"/>
              </w:rPr>
              <w:t>0.6152</w:t>
            </w:r>
          </w:p>
        </w:tc>
        <w:tc>
          <w:tcPr>
            <w:tcW w:w="909" w:type="dxa"/>
            <w:tcBorders>
              <w:top w:val="single" w:sz="4" w:space="0" w:color="auto"/>
              <w:left w:val="single" w:sz="4" w:space="0" w:color="auto"/>
              <w:bottom w:val="single" w:sz="4" w:space="0" w:color="auto"/>
              <w:right w:val="single" w:sz="4" w:space="0" w:color="auto"/>
            </w:tcBorders>
            <w:hideMark/>
          </w:tcPr>
          <w:p w14:paraId="3D55948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2106 10 20</w:t>
            </w:r>
          </w:p>
        </w:tc>
        <w:tc>
          <w:tcPr>
            <w:tcW w:w="620" w:type="dxa"/>
            <w:tcBorders>
              <w:top w:val="single" w:sz="4" w:space="0" w:color="auto"/>
              <w:left w:val="single" w:sz="4" w:space="0" w:color="auto"/>
              <w:bottom w:val="single" w:sz="4" w:space="0" w:color="auto"/>
              <w:right w:val="single" w:sz="4" w:space="0" w:color="auto"/>
            </w:tcBorders>
            <w:hideMark/>
          </w:tcPr>
          <w:p w14:paraId="172EEF2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E9A9B23" w14:textId="77777777" w:rsidR="00692778" w:rsidRPr="00D22496" w:rsidRDefault="00692778">
            <w:pPr>
              <w:pStyle w:val="Paragraph"/>
              <w:rPr>
                <w:noProof/>
                <w:lang w:val="ro-RO"/>
              </w:rPr>
            </w:pPr>
            <w:r w:rsidRPr="00D22496">
              <w:rPr>
                <w:noProof/>
                <w:lang w:val="ro-RO"/>
              </w:rPr>
              <w:t>Concentrat de proteine de soia având un conținut de proteine în greutate, calculat pe baza greutății uscate, de 65 % sau mai mult, dar de maximum 90 %, sub formă de pudră sau texturat</w:t>
            </w:r>
          </w:p>
        </w:tc>
        <w:tc>
          <w:tcPr>
            <w:tcW w:w="790" w:type="dxa"/>
            <w:tcBorders>
              <w:top w:val="single" w:sz="4" w:space="0" w:color="auto"/>
              <w:left w:val="single" w:sz="4" w:space="0" w:color="auto"/>
              <w:bottom w:val="single" w:sz="4" w:space="0" w:color="auto"/>
              <w:right w:val="single" w:sz="4" w:space="0" w:color="auto"/>
            </w:tcBorders>
            <w:hideMark/>
          </w:tcPr>
          <w:p w14:paraId="0C3E8F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0DDFB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4D150D" w14:textId="77777777" w:rsidR="00692778" w:rsidRPr="00D22496" w:rsidRDefault="00692778">
            <w:pPr>
              <w:pStyle w:val="Paragraph"/>
              <w:rPr>
                <w:noProof/>
                <w:lang w:val="ro-RO"/>
              </w:rPr>
            </w:pPr>
            <w:r w:rsidRPr="00D22496">
              <w:rPr>
                <w:noProof/>
                <w:lang w:val="ro-RO"/>
              </w:rPr>
              <w:t>31.12.2024</w:t>
            </w:r>
          </w:p>
        </w:tc>
      </w:tr>
      <w:tr w:rsidR="00692778" w:rsidRPr="00D22496" w14:paraId="026D92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E854F9" w14:textId="77777777" w:rsidR="00692778" w:rsidRPr="00D22496" w:rsidRDefault="00692778">
            <w:pPr>
              <w:pStyle w:val="Paragraph"/>
              <w:rPr>
                <w:noProof/>
                <w:lang w:val="ro-RO"/>
              </w:rPr>
            </w:pPr>
            <w:r w:rsidRPr="00D22496">
              <w:rPr>
                <w:noProof/>
                <w:lang w:val="ro-RO"/>
              </w:rPr>
              <w:t>0.3340</w:t>
            </w:r>
          </w:p>
        </w:tc>
        <w:tc>
          <w:tcPr>
            <w:tcW w:w="909" w:type="dxa"/>
            <w:tcBorders>
              <w:top w:val="single" w:sz="4" w:space="0" w:color="auto"/>
              <w:left w:val="single" w:sz="4" w:space="0" w:color="auto"/>
              <w:bottom w:val="single" w:sz="4" w:space="0" w:color="auto"/>
              <w:right w:val="single" w:sz="4" w:space="0" w:color="auto"/>
            </w:tcBorders>
            <w:hideMark/>
          </w:tcPr>
          <w:p w14:paraId="3110918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2106 10 20</w:t>
            </w:r>
          </w:p>
        </w:tc>
        <w:tc>
          <w:tcPr>
            <w:tcW w:w="620" w:type="dxa"/>
            <w:tcBorders>
              <w:top w:val="single" w:sz="4" w:space="0" w:color="auto"/>
              <w:left w:val="single" w:sz="4" w:space="0" w:color="auto"/>
              <w:bottom w:val="single" w:sz="4" w:space="0" w:color="auto"/>
              <w:right w:val="single" w:sz="4" w:space="0" w:color="auto"/>
            </w:tcBorders>
            <w:hideMark/>
          </w:tcPr>
          <w:p w14:paraId="63AB9CF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9B0AC88" w14:textId="77777777" w:rsidR="00692778" w:rsidRPr="00D22496" w:rsidRDefault="00692778">
            <w:pPr>
              <w:pStyle w:val="Paragraph"/>
              <w:rPr>
                <w:noProof/>
                <w:lang w:val="ro-RO"/>
              </w:rPr>
            </w:pPr>
            <w:r w:rsidRPr="00D22496">
              <w:rPr>
                <w:noProof/>
                <w:lang w:val="ro-RO"/>
              </w:rPr>
              <w:t>Preparat pe bază de izolat proteic de soia, cu un conținut de fosfat de calciu de minimum 6,6 %, dar de maximum 8,6 % în greutate</w:t>
            </w:r>
          </w:p>
        </w:tc>
        <w:tc>
          <w:tcPr>
            <w:tcW w:w="790" w:type="dxa"/>
            <w:tcBorders>
              <w:top w:val="single" w:sz="4" w:space="0" w:color="auto"/>
              <w:left w:val="single" w:sz="4" w:space="0" w:color="auto"/>
              <w:bottom w:val="single" w:sz="4" w:space="0" w:color="auto"/>
              <w:right w:val="single" w:sz="4" w:space="0" w:color="auto"/>
            </w:tcBorders>
            <w:hideMark/>
          </w:tcPr>
          <w:p w14:paraId="19D7B5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50210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10C54B" w14:textId="77777777" w:rsidR="00692778" w:rsidRPr="00D22496" w:rsidRDefault="00692778">
            <w:pPr>
              <w:pStyle w:val="Paragraph"/>
              <w:rPr>
                <w:noProof/>
                <w:lang w:val="ro-RO"/>
              </w:rPr>
            </w:pPr>
            <w:r w:rsidRPr="00D22496">
              <w:rPr>
                <w:noProof/>
                <w:lang w:val="ro-RO"/>
              </w:rPr>
              <w:t>31.12.2024</w:t>
            </w:r>
          </w:p>
        </w:tc>
      </w:tr>
      <w:tr w:rsidR="00692778" w:rsidRPr="00D22496" w14:paraId="7DE8693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094A22C" w14:textId="77777777" w:rsidR="00692778" w:rsidRPr="00D22496" w:rsidRDefault="00692778">
            <w:pPr>
              <w:pStyle w:val="Paragraph"/>
              <w:rPr>
                <w:noProof/>
                <w:lang w:val="ro-RO"/>
              </w:rPr>
            </w:pPr>
            <w:r w:rsidRPr="00D22496">
              <w:rPr>
                <w:noProof/>
                <w:lang w:val="ro-RO"/>
              </w:rPr>
              <w:t>0.7284</w:t>
            </w:r>
          </w:p>
          <w:p w14:paraId="211E482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1C2ECAB" w14:textId="77777777" w:rsidR="00692778" w:rsidRPr="00D22496" w:rsidRDefault="00692778">
            <w:pPr>
              <w:pStyle w:val="Paragraph"/>
              <w:jc w:val="right"/>
              <w:rPr>
                <w:noProof/>
                <w:lang w:val="ro-RO"/>
              </w:rPr>
            </w:pPr>
            <w:r w:rsidRPr="00D22496">
              <w:rPr>
                <w:noProof/>
                <w:lang w:val="ro-RO"/>
              </w:rPr>
              <w:t>ex 2106 90 92</w:t>
            </w:r>
          </w:p>
          <w:p w14:paraId="4DFE1032" w14:textId="77777777" w:rsidR="00692778" w:rsidRPr="00D22496" w:rsidRDefault="00692778">
            <w:pPr>
              <w:pStyle w:val="Paragraph"/>
              <w:jc w:val="right"/>
              <w:rPr>
                <w:noProof/>
                <w:lang w:val="ro-RO"/>
              </w:rPr>
            </w:pPr>
            <w:r w:rsidRPr="00D22496">
              <w:rPr>
                <w:noProof/>
                <w:lang w:val="ro-RO"/>
              </w:rPr>
              <w:t>ex 3504 00 90</w:t>
            </w:r>
          </w:p>
        </w:tc>
        <w:tc>
          <w:tcPr>
            <w:tcW w:w="620" w:type="dxa"/>
            <w:tcBorders>
              <w:top w:val="single" w:sz="4" w:space="0" w:color="auto"/>
              <w:left w:val="single" w:sz="4" w:space="0" w:color="auto"/>
              <w:bottom w:val="single" w:sz="4" w:space="0" w:color="auto"/>
              <w:right w:val="single" w:sz="4" w:space="0" w:color="auto"/>
            </w:tcBorders>
            <w:hideMark/>
          </w:tcPr>
          <w:p w14:paraId="26C03139" w14:textId="77777777" w:rsidR="00692778" w:rsidRPr="00D22496" w:rsidRDefault="00692778">
            <w:pPr>
              <w:pStyle w:val="Paragraph"/>
              <w:jc w:val="center"/>
              <w:rPr>
                <w:noProof/>
                <w:lang w:val="ro-RO"/>
              </w:rPr>
            </w:pPr>
            <w:r w:rsidRPr="00D22496">
              <w:rPr>
                <w:noProof/>
                <w:lang w:val="ro-RO"/>
              </w:rPr>
              <w:t>50</w:t>
            </w:r>
          </w:p>
          <w:p w14:paraId="362D102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79D09335" w14:textId="77777777" w:rsidR="00692778" w:rsidRPr="00D22496" w:rsidRDefault="00692778">
            <w:pPr>
              <w:pStyle w:val="Paragraph"/>
              <w:rPr>
                <w:noProof/>
                <w:lang w:val="ro-RO"/>
              </w:rPr>
            </w:pPr>
            <w:r w:rsidRPr="00D22496">
              <w:rPr>
                <w:noProof/>
                <w:lang w:val="ro-RO"/>
              </w:rPr>
              <w:t>Hidrolizat de proteine din cazeină constând în:</w:t>
            </w:r>
          </w:p>
          <w:tbl>
            <w:tblPr>
              <w:tblStyle w:val="Listdash"/>
              <w:tblW w:w="0" w:type="auto"/>
              <w:tblLayout w:type="fixed"/>
              <w:tblLook w:val="04A0" w:firstRow="1" w:lastRow="0" w:firstColumn="1" w:lastColumn="0" w:noHBand="0" w:noVBand="1"/>
            </w:tblPr>
            <w:tblGrid>
              <w:gridCol w:w="220"/>
              <w:gridCol w:w="3728"/>
            </w:tblGrid>
            <w:tr w:rsidR="00692778" w:rsidRPr="00D22496" w14:paraId="1574BF4C" w14:textId="77777777" w:rsidTr="0091713F">
              <w:tc>
                <w:tcPr>
                  <w:tcW w:w="220" w:type="dxa"/>
                  <w:hideMark/>
                </w:tcPr>
                <w:p w14:paraId="51AC548F" w14:textId="77777777" w:rsidR="00692778" w:rsidRPr="00D22496" w:rsidRDefault="00692778">
                  <w:pPr>
                    <w:pStyle w:val="Paragraph"/>
                    <w:rPr>
                      <w:noProof/>
                      <w:lang w:val="ro-RO"/>
                    </w:rPr>
                  </w:pPr>
                  <w:r w:rsidRPr="00D22496">
                    <w:rPr>
                      <w:noProof/>
                      <w:lang w:val="ro-RO"/>
                    </w:rPr>
                    <w:t>—</w:t>
                  </w:r>
                </w:p>
              </w:tc>
              <w:tc>
                <w:tcPr>
                  <w:tcW w:w="3728" w:type="dxa"/>
                  <w:hideMark/>
                </w:tcPr>
                <w:p w14:paraId="5B34D8F9" w14:textId="77777777" w:rsidR="00692778" w:rsidRPr="00D22496" w:rsidRDefault="00692778">
                  <w:pPr>
                    <w:pStyle w:val="Paragraph"/>
                    <w:rPr>
                      <w:noProof/>
                      <w:lang w:val="ro-RO"/>
                    </w:rPr>
                  </w:pPr>
                  <w:r w:rsidRPr="00D22496">
                    <w:rPr>
                      <w:noProof/>
                      <w:lang w:val="ro-RO"/>
                    </w:rPr>
                    <w:t>minimum 20 % dar maximum 70 % aminoacizi liberi, în greutate, și</w:t>
                  </w:r>
                </w:p>
              </w:tc>
            </w:tr>
            <w:tr w:rsidR="00692778" w:rsidRPr="00D22496" w14:paraId="3141058E" w14:textId="77777777" w:rsidTr="0091713F">
              <w:tc>
                <w:tcPr>
                  <w:tcW w:w="220" w:type="dxa"/>
                  <w:hideMark/>
                </w:tcPr>
                <w:p w14:paraId="3ADB7D3C" w14:textId="77777777" w:rsidR="00692778" w:rsidRPr="00D22496" w:rsidRDefault="00692778">
                  <w:pPr>
                    <w:pStyle w:val="Paragraph"/>
                    <w:rPr>
                      <w:noProof/>
                      <w:lang w:val="ro-RO"/>
                    </w:rPr>
                  </w:pPr>
                  <w:r w:rsidRPr="00D22496">
                    <w:rPr>
                      <w:noProof/>
                      <w:lang w:val="ro-RO"/>
                    </w:rPr>
                    <w:t>—</w:t>
                  </w:r>
                </w:p>
              </w:tc>
              <w:tc>
                <w:tcPr>
                  <w:tcW w:w="3728" w:type="dxa"/>
                  <w:hideMark/>
                </w:tcPr>
                <w:p w14:paraId="11602A3C" w14:textId="77777777" w:rsidR="00692778" w:rsidRPr="00D22496" w:rsidRDefault="00692778">
                  <w:pPr>
                    <w:pStyle w:val="Paragraph"/>
                    <w:rPr>
                      <w:noProof/>
                      <w:lang w:val="ro-RO"/>
                    </w:rPr>
                  </w:pPr>
                  <w:r w:rsidRPr="00D22496">
                    <w:rPr>
                      <w:noProof/>
                      <w:lang w:val="ro-RO"/>
                    </w:rPr>
                    <w:t>peptone, din care peste 90 % în greutate peptone care au o masă moleculară de maximum 2 000 Da</w:t>
                  </w:r>
                </w:p>
              </w:tc>
            </w:tr>
          </w:tbl>
          <w:p w14:paraId="267EF68C" w14:textId="77777777" w:rsidR="00692778" w:rsidRPr="00D22496" w:rsidRDefault="00692778">
            <w:pPr>
              <w:pStyle w:val="Paragraph"/>
              <w:rPr>
                <w:noProof/>
                <w:lang w:val="ro-RO"/>
              </w:rPr>
            </w:pPr>
          </w:p>
          <w:p w14:paraId="6FC52A2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9EF1D70" w14:textId="77777777" w:rsidR="00692778" w:rsidRPr="00D22496" w:rsidRDefault="00692778">
            <w:pPr>
              <w:pStyle w:val="Paragraph"/>
              <w:rPr>
                <w:noProof/>
                <w:lang w:val="ro-RO"/>
              </w:rPr>
            </w:pPr>
            <w:r w:rsidRPr="00D22496">
              <w:rPr>
                <w:noProof/>
                <w:lang w:val="ro-RO"/>
              </w:rPr>
              <w:t>0 %</w:t>
            </w:r>
          </w:p>
          <w:p w14:paraId="65495AE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A305A0E" w14:textId="77777777" w:rsidR="00692778" w:rsidRPr="00D22496" w:rsidRDefault="00692778">
            <w:pPr>
              <w:pStyle w:val="Paragraph"/>
              <w:rPr>
                <w:noProof/>
                <w:lang w:val="ro-RO"/>
              </w:rPr>
            </w:pPr>
            <w:r w:rsidRPr="00D22496">
              <w:rPr>
                <w:noProof/>
                <w:lang w:val="ro-RO"/>
              </w:rPr>
              <w:t>-</w:t>
            </w:r>
          </w:p>
          <w:p w14:paraId="3BFBAFA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18DF747" w14:textId="77777777" w:rsidR="00692778" w:rsidRPr="00D22496" w:rsidRDefault="00692778">
            <w:pPr>
              <w:pStyle w:val="Paragraph"/>
              <w:rPr>
                <w:noProof/>
                <w:lang w:val="ro-RO"/>
              </w:rPr>
            </w:pPr>
            <w:r w:rsidRPr="00D22496">
              <w:rPr>
                <w:noProof/>
                <w:lang w:val="ro-RO"/>
              </w:rPr>
              <w:t>31.12.2027</w:t>
            </w:r>
          </w:p>
          <w:p w14:paraId="7E542A51" w14:textId="77777777" w:rsidR="00692778" w:rsidRPr="00D22496" w:rsidRDefault="00692778">
            <w:pPr>
              <w:pStyle w:val="Paragraph"/>
              <w:rPr>
                <w:noProof/>
                <w:lang w:val="ro-RO"/>
              </w:rPr>
            </w:pPr>
          </w:p>
        </w:tc>
      </w:tr>
      <w:tr w:rsidR="00692778" w:rsidRPr="00D22496" w14:paraId="5E7B0A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199D07" w14:textId="77777777" w:rsidR="00692778" w:rsidRPr="00D22496" w:rsidRDefault="00692778">
            <w:pPr>
              <w:pStyle w:val="Paragraph"/>
              <w:rPr>
                <w:noProof/>
                <w:lang w:val="ro-RO"/>
              </w:rPr>
            </w:pPr>
            <w:r w:rsidRPr="00D22496">
              <w:rPr>
                <w:noProof/>
                <w:lang w:val="ro-RO"/>
              </w:rPr>
              <w:t>0.5246</w:t>
            </w:r>
          </w:p>
        </w:tc>
        <w:tc>
          <w:tcPr>
            <w:tcW w:w="909" w:type="dxa"/>
            <w:tcBorders>
              <w:top w:val="single" w:sz="4" w:space="0" w:color="auto"/>
              <w:left w:val="single" w:sz="4" w:space="0" w:color="auto"/>
              <w:bottom w:val="single" w:sz="4" w:space="0" w:color="auto"/>
              <w:right w:val="single" w:sz="4" w:space="0" w:color="auto"/>
            </w:tcBorders>
            <w:hideMark/>
          </w:tcPr>
          <w:p w14:paraId="69A9EFFB" w14:textId="77777777" w:rsidR="00692778" w:rsidRPr="00D22496" w:rsidRDefault="00692778">
            <w:pPr>
              <w:pStyle w:val="Paragraph"/>
              <w:jc w:val="right"/>
              <w:rPr>
                <w:noProof/>
                <w:lang w:val="ro-RO"/>
              </w:rPr>
            </w:pPr>
            <w:r w:rsidRPr="00D22496">
              <w:rPr>
                <w:noProof/>
                <w:lang w:val="ro-RO"/>
              </w:rPr>
              <w:t>ex 2519 90 10</w:t>
            </w:r>
          </w:p>
        </w:tc>
        <w:tc>
          <w:tcPr>
            <w:tcW w:w="620" w:type="dxa"/>
            <w:tcBorders>
              <w:top w:val="single" w:sz="4" w:space="0" w:color="auto"/>
              <w:left w:val="single" w:sz="4" w:space="0" w:color="auto"/>
              <w:bottom w:val="single" w:sz="4" w:space="0" w:color="auto"/>
              <w:right w:val="single" w:sz="4" w:space="0" w:color="auto"/>
            </w:tcBorders>
            <w:hideMark/>
          </w:tcPr>
          <w:p w14:paraId="3768533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84E29F2" w14:textId="77777777" w:rsidR="00692778" w:rsidRPr="00D22496" w:rsidRDefault="00692778">
            <w:pPr>
              <w:pStyle w:val="Paragraph"/>
              <w:rPr>
                <w:noProof/>
                <w:lang w:val="ro-RO"/>
              </w:rPr>
            </w:pPr>
            <w:r w:rsidRPr="00D22496">
              <w:rPr>
                <w:noProof/>
                <w:lang w:val="ro-RO"/>
              </w:rPr>
              <w:t>Magnezie topită cu o puritate de minimum 94 % în greutate</w:t>
            </w:r>
          </w:p>
        </w:tc>
        <w:tc>
          <w:tcPr>
            <w:tcW w:w="790" w:type="dxa"/>
            <w:tcBorders>
              <w:top w:val="single" w:sz="4" w:space="0" w:color="auto"/>
              <w:left w:val="single" w:sz="4" w:space="0" w:color="auto"/>
              <w:bottom w:val="single" w:sz="4" w:space="0" w:color="auto"/>
              <w:right w:val="single" w:sz="4" w:space="0" w:color="auto"/>
            </w:tcBorders>
            <w:hideMark/>
          </w:tcPr>
          <w:p w14:paraId="29ABFA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A7E6A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48A1FB" w14:textId="77777777" w:rsidR="00692778" w:rsidRPr="00D22496" w:rsidRDefault="00692778">
            <w:pPr>
              <w:pStyle w:val="Paragraph"/>
              <w:rPr>
                <w:noProof/>
                <w:lang w:val="ro-RO"/>
              </w:rPr>
            </w:pPr>
            <w:r w:rsidRPr="00D22496">
              <w:rPr>
                <w:noProof/>
                <w:lang w:val="ro-RO"/>
              </w:rPr>
              <w:t>31.12.2026</w:t>
            </w:r>
          </w:p>
        </w:tc>
      </w:tr>
      <w:tr w:rsidR="00692778" w:rsidRPr="00D22496" w14:paraId="452934A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13D75D5" w14:textId="77777777" w:rsidR="00692778" w:rsidRPr="00D22496" w:rsidRDefault="00692778">
            <w:pPr>
              <w:pStyle w:val="Paragraph"/>
              <w:rPr>
                <w:noProof/>
                <w:lang w:val="ro-RO"/>
              </w:rPr>
            </w:pPr>
            <w:r w:rsidRPr="00D22496">
              <w:rPr>
                <w:noProof/>
                <w:lang w:val="ro-RO"/>
              </w:rPr>
              <w:t>0.6330</w:t>
            </w:r>
          </w:p>
          <w:p w14:paraId="1DDE2F7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FCECB54" w14:textId="77777777" w:rsidR="00692778" w:rsidRPr="00D22496" w:rsidRDefault="00692778">
            <w:pPr>
              <w:pStyle w:val="Paragraph"/>
              <w:jc w:val="right"/>
              <w:rPr>
                <w:noProof/>
                <w:lang w:val="ro-RO"/>
              </w:rPr>
            </w:pPr>
            <w:r w:rsidRPr="00D22496">
              <w:rPr>
                <w:noProof/>
                <w:lang w:val="ro-RO"/>
              </w:rPr>
              <w:t>ex 2707 50 00</w:t>
            </w:r>
          </w:p>
          <w:p w14:paraId="6B5B4814" w14:textId="77777777" w:rsidR="00692778" w:rsidRPr="00D22496" w:rsidRDefault="00692778">
            <w:pPr>
              <w:pStyle w:val="Paragraph"/>
              <w:jc w:val="right"/>
              <w:rPr>
                <w:noProof/>
                <w:lang w:val="ro-RO"/>
              </w:rPr>
            </w:pPr>
            <w:r w:rsidRPr="00D22496">
              <w:rPr>
                <w:noProof/>
                <w:lang w:val="ro-RO"/>
              </w:rPr>
              <w:t>ex 2707 99 80</w:t>
            </w:r>
          </w:p>
        </w:tc>
        <w:tc>
          <w:tcPr>
            <w:tcW w:w="620" w:type="dxa"/>
            <w:tcBorders>
              <w:top w:val="single" w:sz="4" w:space="0" w:color="auto"/>
              <w:left w:val="single" w:sz="4" w:space="0" w:color="auto"/>
              <w:bottom w:val="single" w:sz="4" w:space="0" w:color="auto"/>
              <w:right w:val="single" w:sz="4" w:space="0" w:color="auto"/>
            </w:tcBorders>
            <w:hideMark/>
          </w:tcPr>
          <w:p w14:paraId="27E91D21" w14:textId="77777777" w:rsidR="00692778" w:rsidRPr="00D22496" w:rsidRDefault="00692778">
            <w:pPr>
              <w:pStyle w:val="Paragraph"/>
              <w:jc w:val="center"/>
              <w:rPr>
                <w:noProof/>
                <w:lang w:val="ro-RO"/>
              </w:rPr>
            </w:pPr>
            <w:r w:rsidRPr="00D22496">
              <w:rPr>
                <w:noProof/>
                <w:lang w:val="ro-RO"/>
              </w:rPr>
              <w:t>20</w:t>
            </w:r>
          </w:p>
          <w:p w14:paraId="350F4A3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269DED0E" w14:textId="77777777" w:rsidR="00692778" w:rsidRPr="00D22496" w:rsidRDefault="00692778">
            <w:pPr>
              <w:pStyle w:val="Paragraph"/>
              <w:rPr>
                <w:noProof/>
                <w:lang w:val="ro-RO"/>
              </w:rPr>
            </w:pPr>
            <w:r w:rsidRPr="00D22496">
              <w:rPr>
                <w:noProof/>
                <w:lang w:val="ro-RO"/>
              </w:rPr>
              <w:t>Amestec de izomeri ai xilenolului și de izomeri ai etilfenolului cu un conținut total de xilenol de minimum 62 %, dar de mai puțin de 95 % în greutate</w:t>
            </w:r>
          </w:p>
          <w:p w14:paraId="139BEED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02706F2" w14:textId="77777777" w:rsidR="00692778" w:rsidRPr="00D22496" w:rsidRDefault="00692778">
            <w:pPr>
              <w:pStyle w:val="Paragraph"/>
              <w:rPr>
                <w:noProof/>
                <w:lang w:val="ro-RO"/>
              </w:rPr>
            </w:pPr>
            <w:r w:rsidRPr="00D22496">
              <w:rPr>
                <w:noProof/>
                <w:lang w:val="ro-RO"/>
              </w:rPr>
              <w:t>0 %</w:t>
            </w:r>
          </w:p>
          <w:p w14:paraId="5442656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238108F" w14:textId="77777777" w:rsidR="00692778" w:rsidRPr="00D22496" w:rsidRDefault="00692778">
            <w:pPr>
              <w:pStyle w:val="Paragraph"/>
              <w:rPr>
                <w:noProof/>
                <w:lang w:val="ro-RO"/>
              </w:rPr>
            </w:pPr>
            <w:r w:rsidRPr="00D22496">
              <w:rPr>
                <w:noProof/>
                <w:lang w:val="ro-RO"/>
              </w:rPr>
              <w:t>-</w:t>
            </w:r>
          </w:p>
          <w:p w14:paraId="0BDFFB0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AADA3B8" w14:textId="77777777" w:rsidR="00692778" w:rsidRPr="00D22496" w:rsidRDefault="00692778">
            <w:pPr>
              <w:pStyle w:val="Paragraph"/>
              <w:rPr>
                <w:noProof/>
                <w:lang w:val="ro-RO"/>
              </w:rPr>
            </w:pPr>
            <w:r w:rsidRPr="00D22496">
              <w:rPr>
                <w:noProof/>
                <w:lang w:val="ro-RO"/>
              </w:rPr>
              <w:t>31.12.2024</w:t>
            </w:r>
          </w:p>
          <w:p w14:paraId="626E8675" w14:textId="77777777" w:rsidR="00692778" w:rsidRPr="00D22496" w:rsidRDefault="00692778">
            <w:pPr>
              <w:pStyle w:val="Paragraph"/>
              <w:rPr>
                <w:noProof/>
                <w:lang w:val="ro-RO"/>
              </w:rPr>
            </w:pPr>
          </w:p>
        </w:tc>
      </w:tr>
      <w:tr w:rsidR="00692778" w:rsidRPr="00D22496" w14:paraId="5211F2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D6F2EB" w14:textId="77777777" w:rsidR="00692778" w:rsidRPr="00D22496" w:rsidRDefault="00692778">
            <w:pPr>
              <w:pStyle w:val="Paragraph"/>
              <w:rPr>
                <w:noProof/>
                <w:lang w:val="ro-RO"/>
              </w:rPr>
            </w:pPr>
            <w:r w:rsidRPr="00D22496">
              <w:rPr>
                <w:noProof/>
                <w:lang w:val="ro-RO"/>
              </w:rPr>
              <w:t>0.6168</w:t>
            </w:r>
          </w:p>
        </w:tc>
        <w:tc>
          <w:tcPr>
            <w:tcW w:w="909" w:type="dxa"/>
            <w:tcBorders>
              <w:top w:val="single" w:sz="4" w:space="0" w:color="auto"/>
              <w:left w:val="single" w:sz="4" w:space="0" w:color="auto"/>
              <w:bottom w:val="single" w:sz="4" w:space="0" w:color="auto"/>
              <w:right w:val="single" w:sz="4" w:space="0" w:color="auto"/>
            </w:tcBorders>
            <w:hideMark/>
          </w:tcPr>
          <w:p w14:paraId="4931F6F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2707 99 99</w:t>
            </w:r>
          </w:p>
        </w:tc>
        <w:tc>
          <w:tcPr>
            <w:tcW w:w="620" w:type="dxa"/>
            <w:tcBorders>
              <w:top w:val="single" w:sz="4" w:space="0" w:color="auto"/>
              <w:left w:val="single" w:sz="4" w:space="0" w:color="auto"/>
              <w:bottom w:val="single" w:sz="4" w:space="0" w:color="auto"/>
              <w:right w:val="single" w:sz="4" w:space="0" w:color="auto"/>
            </w:tcBorders>
            <w:hideMark/>
          </w:tcPr>
          <w:p w14:paraId="1CDB3FA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2261482" w14:textId="77777777" w:rsidR="00692778" w:rsidRPr="00D22496" w:rsidRDefault="00692778">
            <w:pPr>
              <w:pStyle w:val="Paragraph"/>
              <w:rPr>
                <w:noProof/>
                <w:lang w:val="ro-RO"/>
              </w:rPr>
            </w:pPr>
            <w:r w:rsidRPr="00D22496">
              <w:rPr>
                <w:noProof/>
                <w:lang w:val="ro-RO"/>
              </w:rPr>
              <w:t>Uleiuri medii şi grele, cu un conţinut de de compuşi aromatici care depăşeşte conţinutul de compuşi nearomatici, destinate utilizării ca materii prime pentru rafinării pentru a fi supuse unuia dintre tratamentele specifice descrise în nota complementară 5 din capitolul 27</w:t>
            </w:r>
          </w:p>
          <w:p w14:paraId="29ED781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6252B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0C48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3FA7B8" w14:textId="77777777" w:rsidR="00692778" w:rsidRPr="00D22496" w:rsidRDefault="00692778">
            <w:pPr>
              <w:pStyle w:val="Paragraph"/>
              <w:rPr>
                <w:noProof/>
                <w:lang w:val="ro-RO"/>
              </w:rPr>
            </w:pPr>
            <w:r w:rsidRPr="00D22496">
              <w:rPr>
                <w:noProof/>
                <w:lang w:val="ro-RO"/>
              </w:rPr>
              <w:t>31.12.2024</w:t>
            </w:r>
          </w:p>
        </w:tc>
      </w:tr>
      <w:tr w:rsidR="00692778" w:rsidRPr="00D22496" w14:paraId="20258C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8626E9" w14:textId="77777777" w:rsidR="00692778" w:rsidRPr="00D22496" w:rsidRDefault="00692778">
            <w:pPr>
              <w:pStyle w:val="Paragraph"/>
              <w:rPr>
                <w:noProof/>
                <w:lang w:val="ro-RO"/>
              </w:rPr>
            </w:pPr>
            <w:r w:rsidRPr="00D22496">
              <w:rPr>
                <w:noProof/>
                <w:lang w:val="ro-RO"/>
              </w:rPr>
              <w:t>0.8144</w:t>
            </w:r>
          </w:p>
        </w:tc>
        <w:tc>
          <w:tcPr>
            <w:tcW w:w="909" w:type="dxa"/>
            <w:tcBorders>
              <w:top w:val="single" w:sz="4" w:space="0" w:color="auto"/>
              <w:left w:val="single" w:sz="4" w:space="0" w:color="auto"/>
              <w:bottom w:val="single" w:sz="4" w:space="0" w:color="auto"/>
              <w:right w:val="single" w:sz="4" w:space="0" w:color="auto"/>
            </w:tcBorders>
            <w:hideMark/>
          </w:tcPr>
          <w:p w14:paraId="568F86F2" w14:textId="77777777" w:rsidR="00692778" w:rsidRPr="00D22496" w:rsidRDefault="00692778">
            <w:pPr>
              <w:pStyle w:val="Paragraph"/>
              <w:jc w:val="right"/>
              <w:rPr>
                <w:noProof/>
                <w:lang w:val="ro-RO"/>
              </w:rPr>
            </w:pPr>
            <w:r w:rsidRPr="00D22496">
              <w:rPr>
                <w:noProof/>
                <w:lang w:val="ro-RO"/>
              </w:rPr>
              <w:t>ex 2710 12 25</w:t>
            </w:r>
          </w:p>
        </w:tc>
        <w:tc>
          <w:tcPr>
            <w:tcW w:w="620" w:type="dxa"/>
            <w:tcBorders>
              <w:top w:val="single" w:sz="4" w:space="0" w:color="auto"/>
              <w:left w:val="single" w:sz="4" w:space="0" w:color="auto"/>
              <w:bottom w:val="single" w:sz="4" w:space="0" w:color="auto"/>
              <w:right w:val="single" w:sz="4" w:space="0" w:color="auto"/>
            </w:tcBorders>
            <w:hideMark/>
          </w:tcPr>
          <w:p w14:paraId="5B38C4A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BDC6913" w14:textId="77777777" w:rsidR="00692778" w:rsidRPr="00D22496" w:rsidRDefault="00692778">
            <w:pPr>
              <w:pStyle w:val="Paragraph"/>
              <w:rPr>
                <w:noProof/>
                <w:lang w:val="ro-RO"/>
              </w:rPr>
            </w:pPr>
            <w:r w:rsidRPr="00D22496">
              <w:rPr>
                <w:noProof/>
                <w:lang w:val="ro-RO"/>
              </w:rPr>
              <w:t>Amestec de hidrocarburi alifatice C6 (CAS RN 92112-69-1), cu conținut de n-hexan (CAS RN 110-54-3) de minimum 60 % , dar maximum 80 % în greutate, cu:</w:t>
            </w:r>
          </w:p>
          <w:tbl>
            <w:tblPr>
              <w:tblStyle w:val="Listdash"/>
              <w:tblW w:w="0" w:type="auto"/>
              <w:tblLayout w:type="fixed"/>
              <w:tblLook w:val="04A0" w:firstRow="1" w:lastRow="0" w:firstColumn="1" w:lastColumn="0" w:noHBand="0" w:noVBand="1"/>
            </w:tblPr>
            <w:tblGrid>
              <w:gridCol w:w="220"/>
              <w:gridCol w:w="3728"/>
            </w:tblGrid>
            <w:tr w:rsidR="00692778" w:rsidRPr="00D22496" w14:paraId="6E9D6235" w14:textId="77777777" w:rsidTr="0091713F">
              <w:tc>
                <w:tcPr>
                  <w:tcW w:w="220" w:type="dxa"/>
                  <w:hideMark/>
                </w:tcPr>
                <w:p w14:paraId="41B7B8CC" w14:textId="77777777" w:rsidR="00692778" w:rsidRPr="00D22496" w:rsidRDefault="00692778">
                  <w:pPr>
                    <w:pStyle w:val="Paragraph"/>
                    <w:rPr>
                      <w:noProof/>
                      <w:lang w:val="ro-RO"/>
                    </w:rPr>
                  </w:pPr>
                  <w:r w:rsidRPr="00D22496">
                    <w:rPr>
                      <w:noProof/>
                      <w:lang w:val="ro-RO"/>
                    </w:rPr>
                    <w:t>—</w:t>
                  </w:r>
                </w:p>
              </w:tc>
              <w:tc>
                <w:tcPr>
                  <w:tcW w:w="3728" w:type="dxa"/>
                  <w:hideMark/>
                </w:tcPr>
                <w:p w14:paraId="40393B1B" w14:textId="77777777" w:rsidR="00692778" w:rsidRPr="00D22496" w:rsidRDefault="00692778">
                  <w:pPr>
                    <w:pStyle w:val="Paragraph"/>
                    <w:rPr>
                      <w:noProof/>
                      <w:lang w:val="ro-RO"/>
                    </w:rPr>
                  </w:pPr>
                  <w:r w:rsidRPr="00D22496">
                    <w:rPr>
                      <w:noProof/>
                      <w:lang w:val="ro-RO"/>
                    </w:rPr>
                    <w:t>o greutate specifică de minimum 0,666, dar de maximum 0,686,</w:t>
                  </w:r>
                </w:p>
              </w:tc>
            </w:tr>
            <w:tr w:rsidR="00692778" w:rsidRPr="00D22496" w14:paraId="4B2B276A" w14:textId="77777777" w:rsidTr="0091713F">
              <w:tc>
                <w:tcPr>
                  <w:tcW w:w="220" w:type="dxa"/>
                  <w:hideMark/>
                </w:tcPr>
                <w:p w14:paraId="26CD7E92" w14:textId="77777777" w:rsidR="00692778" w:rsidRPr="00D22496" w:rsidRDefault="00692778">
                  <w:pPr>
                    <w:pStyle w:val="Paragraph"/>
                    <w:rPr>
                      <w:noProof/>
                      <w:lang w:val="ro-RO"/>
                    </w:rPr>
                  </w:pPr>
                  <w:r w:rsidRPr="00D22496">
                    <w:rPr>
                      <w:noProof/>
                      <w:lang w:val="ro-RO"/>
                    </w:rPr>
                    <w:t>—</w:t>
                  </w:r>
                </w:p>
              </w:tc>
              <w:tc>
                <w:tcPr>
                  <w:tcW w:w="3728" w:type="dxa"/>
                  <w:hideMark/>
                </w:tcPr>
                <w:p w14:paraId="347D6F7F" w14:textId="77777777" w:rsidR="00692778" w:rsidRPr="00D22496" w:rsidRDefault="00692778">
                  <w:pPr>
                    <w:pStyle w:val="Paragraph"/>
                    <w:rPr>
                      <w:noProof/>
                      <w:lang w:val="ro-RO"/>
                    </w:rPr>
                  </w:pPr>
                  <w:r w:rsidRPr="00D22496">
                    <w:rPr>
                      <w:noProof/>
                      <w:lang w:val="ro-RO"/>
                    </w:rPr>
                    <w:t>un total de compuși carbonilici de maximum 1 ppm,</w:t>
                  </w:r>
                </w:p>
              </w:tc>
            </w:tr>
            <w:tr w:rsidR="00692778" w:rsidRPr="00D22496" w14:paraId="1C81DFC9" w14:textId="77777777" w:rsidTr="0091713F">
              <w:tc>
                <w:tcPr>
                  <w:tcW w:w="220" w:type="dxa"/>
                  <w:hideMark/>
                </w:tcPr>
                <w:p w14:paraId="5193E3E6" w14:textId="77777777" w:rsidR="00692778" w:rsidRPr="00D22496" w:rsidRDefault="00692778">
                  <w:pPr>
                    <w:pStyle w:val="Paragraph"/>
                    <w:rPr>
                      <w:noProof/>
                      <w:lang w:val="ro-RO"/>
                    </w:rPr>
                  </w:pPr>
                  <w:r w:rsidRPr="00D22496">
                    <w:rPr>
                      <w:noProof/>
                      <w:lang w:val="ro-RO"/>
                    </w:rPr>
                    <w:t>—</w:t>
                  </w:r>
                </w:p>
              </w:tc>
              <w:tc>
                <w:tcPr>
                  <w:tcW w:w="3728" w:type="dxa"/>
                  <w:hideMark/>
                </w:tcPr>
                <w:p w14:paraId="319AD8F4" w14:textId="77777777" w:rsidR="00692778" w:rsidRPr="00D22496" w:rsidRDefault="00692778">
                  <w:pPr>
                    <w:pStyle w:val="Paragraph"/>
                    <w:rPr>
                      <w:noProof/>
                      <w:lang w:val="ro-RO"/>
                    </w:rPr>
                  </w:pPr>
                  <w:r w:rsidRPr="00D22496">
                    <w:rPr>
                      <w:noProof/>
                      <w:lang w:val="ro-RO"/>
                    </w:rPr>
                    <w:t>un total de compuși acetilenici de maximum 2 ppm</w:t>
                  </w:r>
                </w:p>
              </w:tc>
            </w:tr>
          </w:tbl>
          <w:p w14:paraId="3D72DF0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AE24A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4C78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BF68D5" w14:textId="77777777" w:rsidR="00692778" w:rsidRPr="00D22496" w:rsidRDefault="00692778">
            <w:pPr>
              <w:pStyle w:val="Paragraph"/>
              <w:rPr>
                <w:noProof/>
                <w:lang w:val="ro-RO"/>
              </w:rPr>
            </w:pPr>
            <w:r w:rsidRPr="00D22496">
              <w:rPr>
                <w:noProof/>
                <w:lang w:val="ro-RO"/>
              </w:rPr>
              <w:t>31.12.2025</w:t>
            </w:r>
          </w:p>
        </w:tc>
      </w:tr>
      <w:tr w:rsidR="00692778" w:rsidRPr="00D22496" w14:paraId="08BF287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B8210B2" w14:textId="77777777" w:rsidR="00692778" w:rsidRPr="00D22496" w:rsidRDefault="00692778">
            <w:pPr>
              <w:pStyle w:val="Paragraph"/>
              <w:rPr>
                <w:noProof/>
                <w:lang w:val="ro-RO"/>
              </w:rPr>
            </w:pPr>
            <w:r w:rsidRPr="00D22496">
              <w:rPr>
                <w:noProof/>
                <w:lang w:val="ro-RO"/>
              </w:rPr>
              <w:t>0.7823</w:t>
            </w:r>
          </w:p>
          <w:p w14:paraId="27C7654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784AB0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2710 19 81</w:t>
            </w:r>
          </w:p>
          <w:p w14:paraId="27A3319F" w14:textId="77777777" w:rsidR="00692778" w:rsidRPr="00D22496" w:rsidRDefault="00692778">
            <w:pPr>
              <w:pStyle w:val="Paragraph"/>
              <w:jc w:val="right"/>
              <w:rPr>
                <w:noProof/>
                <w:lang w:val="ro-RO"/>
              </w:rPr>
            </w:pPr>
            <w:r w:rsidRPr="00D22496">
              <w:rPr>
                <w:noProof/>
                <w:lang w:val="ro-RO"/>
              </w:rPr>
              <w:t>ex 2710 19 99</w:t>
            </w:r>
          </w:p>
        </w:tc>
        <w:tc>
          <w:tcPr>
            <w:tcW w:w="620" w:type="dxa"/>
            <w:tcBorders>
              <w:top w:val="single" w:sz="4" w:space="0" w:color="auto"/>
              <w:left w:val="single" w:sz="4" w:space="0" w:color="auto"/>
              <w:bottom w:val="single" w:sz="4" w:space="0" w:color="auto"/>
              <w:right w:val="single" w:sz="4" w:space="0" w:color="auto"/>
            </w:tcBorders>
            <w:hideMark/>
          </w:tcPr>
          <w:p w14:paraId="3AB36C11" w14:textId="77777777" w:rsidR="00692778" w:rsidRPr="00D22496" w:rsidRDefault="00692778">
            <w:pPr>
              <w:pStyle w:val="Paragraph"/>
              <w:jc w:val="center"/>
              <w:rPr>
                <w:noProof/>
                <w:lang w:val="ro-RO"/>
              </w:rPr>
            </w:pPr>
            <w:r w:rsidRPr="00D22496">
              <w:rPr>
                <w:noProof/>
                <w:lang w:val="ro-RO"/>
              </w:rPr>
              <w:t>30</w:t>
            </w:r>
          </w:p>
          <w:p w14:paraId="104590B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57CD4300" w14:textId="77777777" w:rsidR="00692778" w:rsidRPr="00D22496" w:rsidRDefault="00692778">
            <w:pPr>
              <w:pStyle w:val="Paragraph"/>
              <w:rPr>
                <w:noProof/>
                <w:lang w:val="ro-RO"/>
              </w:rPr>
            </w:pPr>
            <w:r w:rsidRPr="00D22496">
              <w:rPr>
                <w:noProof/>
                <w:lang w:val="ro-RO"/>
              </w:rPr>
              <w:t>Ulei de bază din care s-au îndepărtat cerurile, hidroizomerizat catalitic, cuprinzând în procent mare hidrocarburi izoparafinice, hidrogenate,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14BAD9CE" w14:textId="77777777" w:rsidTr="0091713F">
              <w:tc>
                <w:tcPr>
                  <w:tcW w:w="220" w:type="dxa"/>
                  <w:hideMark/>
                </w:tcPr>
                <w:p w14:paraId="78902945" w14:textId="77777777" w:rsidR="00692778" w:rsidRPr="00D22496" w:rsidRDefault="00692778">
                  <w:pPr>
                    <w:pStyle w:val="Paragraph"/>
                    <w:rPr>
                      <w:noProof/>
                      <w:lang w:val="ro-RO"/>
                    </w:rPr>
                  </w:pPr>
                  <w:r w:rsidRPr="00D22496">
                    <w:rPr>
                      <w:noProof/>
                      <w:lang w:val="ro-RO"/>
                    </w:rPr>
                    <w:t>—</w:t>
                  </w:r>
                </w:p>
              </w:tc>
              <w:tc>
                <w:tcPr>
                  <w:tcW w:w="3728" w:type="dxa"/>
                  <w:hideMark/>
                </w:tcPr>
                <w:p w14:paraId="4D8C26D7" w14:textId="77777777" w:rsidR="00692778" w:rsidRPr="00D22496" w:rsidRDefault="00692778">
                  <w:pPr>
                    <w:pStyle w:val="Paragraph"/>
                    <w:rPr>
                      <w:noProof/>
                      <w:lang w:val="ro-RO"/>
                    </w:rPr>
                  </w:pPr>
                  <w:r w:rsidRPr="00D22496">
                    <w:rPr>
                      <w:noProof/>
                      <w:lang w:val="ro-RO"/>
                    </w:rPr>
                    <w:t>hidrocarburi saturate în proporție de minimum 90 % în greutate și</w:t>
                  </w:r>
                </w:p>
              </w:tc>
            </w:tr>
            <w:tr w:rsidR="00692778" w:rsidRPr="00D22496" w14:paraId="1ACCFAB4" w14:textId="77777777" w:rsidTr="0091713F">
              <w:tc>
                <w:tcPr>
                  <w:tcW w:w="220" w:type="dxa"/>
                  <w:hideMark/>
                </w:tcPr>
                <w:p w14:paraId="5F426330" w14:textId="77777777" w:rsidR="00692778" w:rsidRPr="00D22496" w:rsidRDefault="00692778">
                  <w:pPr>
                    <w:pStyle w:val="Paragraph"/>
                    <w:rPr>
                      <w:noProof/>
                      <w:lang w:val="ro-RO"/>
                    </w:rPr>
                  </w:pPr>
                  <w:r w:rsidRPr="00D22496">
                    <w:rPr>
                      <w:noProof/>
                      <w:lang w:val="ro-RO"/>
                    </w:rPr>
                    <w:t>—</w:t>
                  </w:r>
                </w:p>
              </w:tc>
              <w:tc>
                <w:tcPr>
                  <w:tcW w:w="3728" w:type="dxa"/>
                  <w:hideMark/>
                </w:tcPr>
                <w:p w14:paraId="10E420DA" w14:textId="77777777" w:rsidR="00692778" w:rsidRPr="00D22496" w:rsidRDefault="00692778">
                  <w:pPr>
                    <w:pStyle w:val="Paragraph"/>
                    <w:rPr>
                      <w:noProof/>
                      <w:lang w:val="ro-RO"/>
                    </w:rPr>
                  </w:pPr>
                  <w:r w:rsidRPr="00D22496">
                    <w:rPr>
                      <w:noProof/>
                      <w:lang w:val="ro-RO"/>
                    </w:rPr>
                    <w:t>sulf în proporție de maximum 0,03 % în greutate,</w:t>
                  </w:r>
                </w:p>
              </w:tc>
            </w:tr>
          </w:tbl>
          <w:p w14:paraId="44BA8503" w14:textId="77777777" w:rsidR="00692778" w:rsidRPr="00D22496" w:rsidRDefault="00692778">
            <w:pPr>
              <w:pStyle w:val="Paragraph"/>
              <w:rPr>
                <w:noProof/>
                <w:lang w:val="ro-RO"/>
              </w:rPr>
            </w:pPr>
            <w:r w:rsidRPr="00D22496">
              <w:rPr>
                <w:noProof/>
                <w:lang w:val="ro-RO"/>
              </w:rPr>
              <w:t>și cu</w:t>
            </w:r>
          </w:p>
          <w:tbl>
            <w:tblPr>
              <w:tblStyle w:val="Listdash"/>
              <w:tblW w:w="0" w:type="auto"/>
              <w:tblLayout w:type="fixed"/>
              <w:tblLook w:val="04A0" w:firstRow="1" w:lastRow="0" w:firstColumn="1" w:lastColumn="0" w:noHBand="0" w:noVBand="1"/>
            </w:tblPr>
            <w:tblGrid>
              <w:gridCol w:w="220"/>
              <w:gridCol w:w="3728"/>
            </w:tblGrid>
            <w:tr w:rsidR="00692778" w:rsidRPr="00D22496" w14:paraId="685AD690" w14:textId="77777777" w:rsidTr="0091713F">
              <w:tc>
                <w:tcPr>
                  <w:tcW w:w="220" w:type="dxa"/>
                  <w:hideMark/>
                </w:tcPr>
                <w:p w14:paraId="428D91B7" w14:textId="77777777" w:rsidR="00692778" w:rsidRPr="00D22496" w:rsidRDefault="00692778">
                  <w:pPr>
                    <w:pStyle w:val="Paragraph"/>
                    <w:rPr>
                      <w:noProof/>
                      <w:lang w:val="ro-RO"/>
                    </w:rPr>
                  </w:pPr>
                  <w:r w:rsidRPr="00D22496">
                    <w:rPr>
                      <w:noProof/>
                      <w:lang w:val="ro-RO"/>
                    </w:rPr>
                    <w:t>—</w:t>
                  </w:r>
                </w:p>
              </w:tc>
              <w:tc>
                <w:tcPr>
                  <w:tcW w:w="3728" w:type="dxa"/>
                  <w:hideMark/>
                </w:tcPr>
                <w:p w14:paraId="4C1BFA36" w14:textId="77777777" w:rsidR="00692778" w:rsidRPr="00D22496" w:rsidRDefault="00692778">
                  <w:pPr>
                    <w:pStyle w:val="Paragraph"/>
                    <w:rPr>
                      <w:noProof/>
                      <w:lang w:val="ro-RO"/>
                    </w:rPr>
                  </w:pPr>
                  <w:r w:rsidRPr="00D22496">
                    <w:rPr>
                      <w:noProof/>
                      <w:lang w:val="ro-RO"/>
                    </w:rPr>
                    <w:t>un indice de viscozitate de 80 sau mai mult, dar mai mic de 120, și</w:t>
                  </w:r>
                </w:p>
              </w:tc>
            </w:tr>
            <w:tr w:rsidR="00692778" w:rsidRPr="00D22496" w14:paraId="27195898" w14:textId="77777777" w:rsidTr="0091713F">
              <w:tc>
                <w:tcPr>
                  <w:tcW w:w="220" w:type="dxa"/>
                  <w:hideMark/>
                </w:tcPr>
                <w:p w14:paraId="7FE63032" w14:textId="77777777" w:rsidR="00692778" w:rsidRPr="00D22496" w:rsidRDefault="00692778">
                  <w:pPr>
                    <w:pStyle w:val="Paragraph"/>
                    <w:rPr>
                      <w:noProof/>
                      <w:lang w:val="ro-RO"/>
                    </w:rPr>
                  </w:pPr>
                  <w:r w:rsidRPr="00D22496">
                    <w:rPr>
                      <w:noProof/>
                      <w:lang w:val="ro-RO"/>
                    </w:rPr>
                    <w:t>—</w:t>
                  </w:r>
                </w:p>
              </w:tc>
              <w:tc>
                <w:tcPr>
                  <w:tcW w:w="3728" w:type="dxa"/>
                  <w:hideMark/>
                </w:tcPr>
                <w:p w14:paraId="3CD3DEDB" w14:textId="77777777" w:rsidR="00692778" w:rsidRPr="00D22496" w:rsidRDefault="00692778">
                  <w:pPr>
                    <w:pStyle w:val="Paragraph"/>
                    <w:rPr>
                      <w:noProof/>
                      <w:lang w:val="ro-RO"/>
                    </w:rPr>
                  </w:pPr>
                  <w:r w:rsidRPr="00D22496">
                    <w:rPr>
                      <w:noProof/>
                      <w:lang w:val="ro-RO"/>
                    </w:rPr>
                    <w:t>o viscozitate cinematică de sub 5,0 cSt la 100 °C sau de peste 13,0 cSt la 100 °C</w:t>
                  </w:r>
                </w:p>
              </w:tc>
            </w:tr>
          </w:tbl>
          <w:p w14:paraId="12687B50" w14:textId="77777777" w:rsidR="00692778" w:rsidRPr="00D22496" w:rsidRDefault="00692778">
            <w:pPr>
              <w:pStyle w:val="Paragraph"/>
              <w:rPr>
                <w:noProof/>
                <w:lang w:val="ro-RO"/>
              </w:rPr>
            </w:pPr>
          </w:p>
          <w:p w14:paraId="4D4F797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CF3960E" w14:textId="77777777" w:rsidR="00692778" w:rsidRPr="00D22496" w:rsidRDefault="00692778">
            <w:pPr>
              <w:pStyle w:val="Paragraph"/>
              <w:rPr>
                <w:noProof/>
                <w:lang w:val="ro-RO"/>
              </w:rPr>
            </w:pPr>
            <w:r w:rsidRPr="00D22496">
              <w:rPr>
                <w:noProof/>
                <w:lang w:val="ro-RO"/>
              </w:rPr>
              <w:t>0 %</w:t>
            </w:r>
          </w:p>
          <w:p w14:paraId="27D0906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7404F88" w14:textId="77777777" w:rsidR="00692778" w:rsidRPr="00D22496" w:rsidRDefault="00692778">
            <w:pPr>
              <w:pStyle w:val="Paragraph"/>
              <w:rPr>
                <w:noProof/>
                <w:lang w:val="ro-RO"/>
              </w:rPr>
            </w:pPr>
            <w:r w:rsidRPr="00D22496">
              <w:rPr>
                <w:noProof/>
                <w:lang w:val="ro-RO"/>
              </w:rPr>
              <w:t>-</w:t>
            </w:r>
          </w:p>
          <w:p w14:paraId="4937C9E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C499747" w14:textId="77777777" w:rsidR="00692778" w:rsidRPr="00D22496" w:rsidRDefault="00692778">
            <w:pPr>
              <w:pStyle w:val="Paragraph"/>
              <w:rPr>
                <w:noProof/>
                <w:lang w:val="ro-RO"/>
              </w:rPr>
            </w:pPr>
            <w:r w:rsidRPr="00D22496">
              <w:rPr>
                <w:noProof/>
                <w:lang w:val="ro-RO"/>
              </w:rPr>
              <w:t>31.12.2024</w:t>
            </w:r>
          </w:p>
          <w:p w14:paraId="2E3D825E" w14:textId="77777777" w:rsidR="00692778" w:rsidRPr="00D22496" w:rsidRDefault="00692778">
            <w:pPr>
              <w:pStyle w:val="Paragraph"/>
              <w:rPr>
                <w:noProof/>
                <w:lang w:val="ro-RO"/>
              </w:rPr>
            </w:pPr>
          </w:p>
        </w:tc>
      </w:tr>
      <w:tr w:rsidR="00692778" w:rsidRPr="00D22496" w14:paraId="3689C34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881232C" w14:textId="77777777" w:rsidR="00692778" w:rsidRPr="00D22496" w:rsidRDefault="00692778">
            <w:pPr>
              <w:pStyle w:val="Paragraph"/>
              <w:rPr>
                <w:noProof/>
                <w:lang w:val="ro-RO"/>
              </w:rPr>
            </w:pPr>
            <w:r w:rsidRPr="00D22496">
              <w:rPr>
                <w:noProof/>
                <w:lang w:val="ro-RO"/>
              </w:rPr>
              <w:t>0.7822</w:t>
            </w:r>
          </w:p>
          <w:p w14:paraId="7D2F07B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047717D" w14:textId="77777777" w:rsidR="00692778" w:rsidRPr="00D22496" w:rsidRDefault="00692778">
            <w:pPr>
              <w:pStyle w:val="Paragraph"/>
              <w:jc w:val="right"/>
              <w:rPr>
                <w:noProof/>
                <w:lang w:val="ro-RO"/>
              </w:rPr>
            </w:pPr>
            <w:r w:rsidRPr="00D22496">
              <w:rPr>
                <w:noProof/>
                <w:lang w:val="ro-RO"/>
              </w:rPr>
              <w:t>ex 2710 19 81</w:t>
            </w:r>
          </w:p>
          <w:p w14:paraId="1FD98DDF" w14:textId="77777777" w:rsidR="00692778" w:rsidRPr="00D22496" w:rsidRDefault="00692778">
            <w:pPr>
              <w:pStyle w:val="Paragraph"/>
              <w:jc w:val="right"/>
              <w:rPr>
                <w:noProof/>
                <w:lang w:val="ro-RO"/>
              </w:rPr>
            </w:pPr>
            <w:r w:rsidRPr="00D22496">
              <w:rPr>
                <w:noProof/>
                <w:lang w:val="ro-RO"/>
              </w:rPr>
              <w:t>ex 2710 19 99</w:t>
            </w:r>
          </w:p>
        </w:tc>
        <w:tc>
          <w:tcPr>
            <w:tcW w:w="620" w:type="dxa"/>
            <w:tcBorders>
              <w:top w:val="single" w:sz="4" w:space="0" w:color="auto"/>
              <w:left w:val="single" w:sz="4" w:space="0" w:color="auto"/>
              <w:bottom w:val="single" w:sz="4" w:space="0" w:color="auto"/>
              <w:right w:val="single" w:sz="4" w:space="0" w:color="auto"/>
            </w:tcBorders>
            <w:hideMark/>
          </w:tcPr>
          <w:p w14:paraId="78246618" w14:textId="77777777" w:rsidR="00692778" w:rsidRPr="00D22496" w:rsidRDefault="00692778">
            <w:pPr>
              <w:pStyle w:val="Paragraph"/>
              <w:jc w:val="center"/>
              <w:rPr>
                <w:noProof/>
                <w:lang w:val="ro-RO"/>
              </w:rPr>
            </w:pPr>
            <w:r w:rsidRPr="00D22496">
              <w:rPr>
                <w:noProof/>
                <w:lang w:val="ro-RO"/>
              </w:rPr>
              <w:t>40</w:t>
            </w:r>
          </w:p>
          <w:p w14:paraId="276DAEDE"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35DA2FC6" w14:textId="77777777" w:rsidR="00692778" w:rsidRPr="00D22496" w:rsidRDefault="00692778">
            <w:pPr>
              <w:pStyle w:val="Paragraph"/>
              <w:rPr>
                <w:noProof/>
                <w:lang w:val="ro-RO"/>
              </w:rPr>
            </w:pPr>
            <w:r w:rsidRPr="00D22496">
              <w:rPr>
                <w:noProof/>
                <w:lang w:val="ro-RO"/>
              </w:rPr>
              <w:t>Ulei de bază din care s-au îndepărtat cerurile, hidroizomerizat catalitic, cuprinzând în procent mare hidrocarburi izoparafinice, hidrogenate,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246806B0" w14:textId="77777777" w:rsidTr="0091713F">
              <w:tc>
                <w:tcPr>
                  <w:tcW w:w="220" w:type="dxa"/>
                  <w:hideMark/>
                </w:tcPr>
                <w:p w14:paraId="0E679074" w14:textId="77777777" w:rsidR="00692778" w:rsidRPr="00D22496" w:rsidRDefault="00692778">
                  <w:pPr>
                    <w:pStyle w:val="Paragraph"/>
                    <w:rPr>
                      <w:noProof/>
                      <w:lang w:val="ro-RO"/>
                    </w:rPr>
                  </w:pPr>
                  <w:r w:rsidRPr="00D22496">
                    <w:rPr>
                      <w:noProof/>
                      <w:lang w:val="ro-RO"/>
                    </w:rPr>
                    <w:t>—</w:t>
                  </w:r>
                </w:p>
              </w:tc>
              <w:tc>
                <w:tcPr>
                  <w:tcW w:w="3728" w:type="dxa"/>
                  <w:hideMark/>
                </w:tcPr>
                <w:p w14:paraId="361D7D98" w14:textId="77777777" w:rsidR="00692778" w:rsidRPr="00D22496" w:rsidRDefault="00692778">
                  <w:pPr>
                    <w:pStyle w:val="Paragraph"/>
                    <w:rPr>
                      <w:noProof/>
                      <w:lang w:val="ro-RO"/>
                    </w:rPr>
                  </w:pPr>
                  <w:r w:rsidRPr="00D22496">
                    <w:rPr>
                      <w:noProof/>
                      <w:lang w:val="ro-RO"/>
                    </w:rPr>
                    <w:t>hidrocarburi saturate în proporție de minimum 90 % în greutate și</w:t>
                  </w:r>
                </w:p>
              </w:tc>
            </w:tr>
            <w:tr w:rsidR="00692778" w:rsidRPr="00D22496" w14:paraId="3E040CC5" w14:textId="77777777" w:rsidTr="0091713F">
              <w:tc>
                <w:tcPr>
                  <w:tcW w:w="220" w:type="dxa"/>
                  <w:hideMark/>
                </w:tcPr>
                <w:p w14:paraId="45D558F1" w14:textId="77777777" w:rsidR="00692778" w:rsidRPr="00D22496" w:rsidRDefault="00692778">
                  <w:pPr>
                    <w:pStyle w:val="Paragraph"/>
                    <w:rPr>
                      <w:noProof/>
                      <w:lang w:val="ro-RO"/>
                    </w:rPr>
                  </w:pPr>
                  <w:r w:rsidRPr="00D22496">
                    <w:rPr>
                      <w:noProof/>
                      <w:lang w:val="ro-RO"/>
                    </w:rPr>
                    <w:t>—</w:t>
                  </w:r>
                </w:p>
              </w:tc>
              <w:tc>
                <w:tcPr>
                  <w:tcW w:w="3728" w:type="dxa"/>
                  <w:hideMark/>
                </w:tcPr>
                <w:p w14:paraId="24C1E893" w14:textId="77777777" w:rsidR="00692778" w:rsidRPr="00D22496" w:rsidRDefault="00692778">
                  <w:pPr>
                    <w:pStyle w:val="Paragraph"/>
                    <w:rPr>
                      <w:noProof/>
                      <w:lang w:val="ro-RO"/>
                    </w:rPr>
                  </w:pPr>
                  <w:r w:rsidRPr="00D22496">
                    <w:rPr>
                      <w:noProof/>
                      <w:lang w:val="ro-RO"/>
                    </w:rPr>
                    <w:t>sulf în proporție de maximum 0,03 % în greutate,</w:t>
                  </w:r>
                </w:p>
              </w:tc>
            </w:tr>
          </w:tbl>
          <w:p w14:paraId="3C6AB257" w14:textId="77777777" w:rsidR="00692778" w:rsidRPr="00D22496" w:rsidRDefault="00692778">
            <w:pPr>
              <w:pStyle w:val="Paragraph"/>
              <w:rPr>
                <w:noProof/>
                <w:lang w:val="ro-RO"/>
              </w:rPr>
            </w:pPr>
            <w:r w:rsidRPr="00D22496">
              <w:rPr>
                <w:noProof/>
                <w:lang w:val="ro-RO"/>
              </w:rPr>
              <w:t>cu un indice de viscozitate de minimum 120</w:t>
            </w:r>
          </w:p>
          <w:p w14:paraId="6448861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D4D6CC2" w14:textId="77777777" w:rsidR="00692778" w:rsidRPr="00D22496" w:rsidRDefault="00692778">
            <w:pPr>
              <w:pStyle w:val="Paragraph"/>
              <w:rPr>
                <w:noProof/>
                <w:lang w:val="ro-RO"/>
              </w:rPr>
            </w:pPr>
            <w:r w:rsidRPr="00D22496">
              <w:rPr>
                <w:noProof/>
                <w:lang w:val="ro-RO"/>
              </w:rPr>
              <w:t>0 %</w:t>
            </w:r>
          </w:p>
          <w:p w14:paraId="2E523C1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3D85AF5" w14:textId="77777777" w:rsidR="00692778" w:rsidRPr="00D22496" w:rsidRDefault="00692778">
            <w:pPr>
              <w:pStyle w:val="Paragraph"/>
              <w:rPr>
                <w:noProof/>
                <w:lang w:val="ro-RO"/>
              </w:rPr>
            </w:pPr>
            <w:r w:rsidRPr="00D22496">
              <w:rPr>
                <w:noProof/>
                <w:lang w:val="ro-RO"/>
              </w:rPr>
              <w:t>-</w:t>
            </w:r>
          </w:p>
          <w:p w14:paraId="3E26349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ABD02B6" w14:textId="77777777" w:rsidR="00692778" w:rsidRPr="00D22496" w:rsidRDefault="00692778">
            <w:pPr>
              <w:pStyle w:val="Paragraph"/>
              <w:rPr>
                <w:noProof/>
                <w:lang w:val="ro-RO"/>
              </w:rPr>
            </w:pPr>
            <w:r w:rsidRPr="00D22496">
              <w:rPr>
                <w:noProof/>
                <w:lang w:val="ro-RO"/>
              </w:rPr>
              <w:t>31.12.2024</w:t>
            </w:r>
          </w:p>
          <w:p w14:paraId="201DE93E" w14:textId="77777777" w:rsidR="00692778" w:rsidRPr="00D22496" w:rsidRDefault="00692778">
            <w:pPr>
              <w:pStyle w:val="Paragraph"/>
              <w:rPr>
                <w:noProof/>
                <w:lang w:val="ro-RO"/>
              </w:rPr>
            </w:pPr>
          </w:p>
        </w:tc>
      </w:tr>
      <w:tr w:rsidR="00692778" w:rsidRPr="00D22496" w14:paraId="4A3CEE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15F0EE" w14:textId="77777777" w:rsidR="00692778" w:rsidRPr="00D22496" w:rsidRDefault="00692778">
            <w:pPr>
              <w:pStyle w:val="Paragraph"/>
              <w:rPr>
                <w:noProof/>
                <w:lang w:val="ro-RO"/>
              </w:rPr>
            </w:pPr>
            <w:r w:rsidRPr="00D22496">
              <w:rPr>
                <w:noProof/>
                <w:lang w:val="ro-RO"/>
              </w:rPr>
              <w:t>0.6495</w:t>
            </w:r>
          </w:p>
        </w:tc>
        <w:tc>
          <w:tcPr>
            <w:tcW w:w="909" w:type="dxa"/>
            <w:tcBorders>
              <w:top w:val="single" w:sz="4" w:space="0" w:color="auto"/>
              <w:left w:val="single" w:sz="4" w:space="0" w:color="auto"/>
              <w:bottom w:val="single" w:sz="4" w:space="0" w:color="auto"/>
              <w:right w:val="single" w:sz="4" w:space="0" w:color="auto"/>
            </w:tcBorders>
            <w:hideMark/>
          </w:tcPr>
          <w:p w14:paraId="0AC8CEC1" w14:textId="77777777" w:rsidR="00692778" w:rsidRPr="00D22496" w:rsidRDefault="00692778">
            <w:pPr>
              <w:pStyle w:val="Paragraph"/>
              <w:jc w:val="right"/>
              <w:rPr>
                <w:noProof/>
                <w:lang w:val="ro-RO"/>
              </w:rPr>
            </w:pPr>
            <w:r w:rsidRPr="00D22496">
              <w:rPr>
                <w:noProof/>
                <w:lang w:val="ro-RO"/>
              </w:rPr>
              <w:t>ex 2710 19 99</w:t>
            </w:r>
          </w:p>
        </w:tc>
        <w:tc>
          <w:tcPr>
            <w:tcW w:w="620" w:type="dxa"/>
            <w:tcBorders>
              <w:top w:val="single" w:sz="4" w:space="0" w:color="auto"/>
              <w:left w:val="single" w:sz="4" w:space="0" w:color="auto"/>
              <w:bottom w:val="single" w:sz="4" w:space="0" w:color="auto"/>
              <w:right w:val="single" w:sz="4" w:space="0" w:color="auto"/>
            </w:tcBorders>
            <w:hideMark/>
          </w:tcPr>
          <w:p w14:paraId="54B071F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011F9BD" w14:textId="77777777" w:rsidR="00692778" w:rsidRPr="00D22496" w:rsidRDefault="00692778">
            <w:pPr>
              <w:pStyle w:val="Paragraph"/>
              <w:rPr>
                <w:noProof/>
                <w:lang w:val="ro-RO"/>
              </w:rPr>
            </w:pPr>
            <w:r w:rsidRPr="00D22496">
              <w:rPr>
                <w:noProof/>
                <w:lang w:val="ro-RO"/>
              </w:rPr>
              <w:t>Ulei de bază deparafinat catalitic, sintetizat din hidrocarburi gazoase și supus apoi unui proces de conversie a parafinei grele (Heavy Paraffin Conversion - HPC),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2BEBAE44" w14:textId="77777777" w:rsidTr="0091713F">
              <w:tc>
                <w:tcPr>
                  <w:tcW w:w="220" w:type="dxa"/>
                  <w:hideMark/>
                </w:tcPr>
                <w:p w14:paraId="1CA680AF" w14:textId="77777777" w:rsidR="00692778" w:rsidRPr="00D22496" w:rsidRDefault="00692778">
                  <w:pPr>
                    <w:pStyle w:val="Paragraph"/>
                    <w:rPr>
                      <w:noProof/>
                      <w:lang w:val="ro-RO"/>
                    </w:rPr>
                  </w:pPr>
                  <w:r w:rsidRPr="00D22496">
                    <w:rPr>
                      <w:noProof/>
                      <w:lang w:val="ro-RO"/>
                    </w:rPr>
                    <w:t>—</w:t>
                  </w:r>
                </w:p>
              </w:tc>
              <w:tc>
                <w:tcPr>
                  <w:tcW w:w="3728" w:type="dxa"/>
                  <w:hideMark/>
                </w:tcPr>
                <w:p w14:paraId="3AA375D1" w14:textId="77777777" w:rsidR="00692778" w:rsidRPr="00D22496" w:rsidRDefault="00692778">
                  <w:pPr>
                    <w:pStyle w:val="Paragraph"/>
                    <w:rPr>
                      <w:noProof/>
                      <w:lang w:val="ro-RO"/>
                    </w:rPr>
                  </w:pPr>
                  <w:r w:rsidRPr="00D22496">
                    <w:rPr>
                      <w:noProof/>
                      <w:lang w:val="ro-RO"/>
                    </w:rPr>
                    <w:t>maximum 1 mg/kg sulf;</w:t>
                  </w:r>
                </w:p>
              </w:tc>
            </w:tr>
            <w:tr w:rsidR="00692778" w:rsidRPr="00D22496" w14:paraId="2842FF7C" w14:textId="77777777" w:rsidTr="0091713F">
              <w:tc>
                <w:tcPr>
                  <w:tcW w:w="220" w:type="dxa"/>
                  <w:hideMark/>
                </w:tcPr>
                <w:p w14:paraId="0B892A4B" w14:textId="77777777" w:rsidR="00692778" w:rsidRPr="00D22496" w:rsidRDefault="00692778">
                  <w:pPr>
                    <w:pStyle w:val="Paragraph"/>
                    <w:rPr>
                      <w:noProof/>
                      <w:lang w:val="ro-RO"/>
                    </w:rPr>
                  </w:pPr>
                  <w:r w:rsidRPr="00D22496">
                    <w:rPr>
                      <w:noProof/>
                      <w:lang w:val="ro-RO"/>
                    </w:rPr>
                    <w:t>—</w:t>
                  </w:r>
                </w:p>
              </w:tc>
              <w:tc>
                <w:tcPr>
                  <w:tcW w:w="3728" w:type="dxa"/>
                  <w:hideMark/>
                </w:tcPr>
                <w:p w14:paraId="28282C94" w14:textId="77777777" w:rsidR="00692778" w:rsidRPr="00D22496" w:rsidRDefault="00692778">
                  <w:pPr>
                    <w:pStyle w:val="Paragraph"/>
                    <w:rPr>
                      <w:noProof/>
                      <w:lang w:val="ro-RO"/>
                    </w:rPr>
                  </w:pPr>
                  <w:r w:rsidRPr="00D22496">
                    <w:rPr>
                      <w:noProof/>
                      <w:lang w:val="ro-RO"/>
                    </w:rPr>
                    <w:t>hidrocarburi saturate, în proporție de peste 99 % în greutate;</w:t>
                  </w:r>
                </w:p>
              </w:tc>
            </w:tr>
            <w:tr w:rsidR="00692778" w:rsidRPr="00D22496" w14:paraId="01A92A7B" w14:textId="77777777" w:rsidTr="0091713F">
              <w:tc>
                <w:tcPr>
                  <w:tcW w:w="220" w:type="dxa"/>
                  <w:hideMark/>
                </w:tcPr>
                <w:p w14:paraId="2D500A18" w14:textId="77777777" w:rsidR="00692778" w:rsidRPr="00D22496" w:rsidRDefault="00692778">
                  <w:pPr>
                    <w:pStyle w:val="Paragraph"/>
                    <w:rPr>
                      <w:noProof/>
                      <w:lang w:val="ro-RO"/>
                    </w:rPr>
                  </w:pPr>
                  <w:r w:rsidRPr="00D22496">
                    <w:rPr>
                      <w:noProof/>
                      <w:lang w:val="ro-RO"/>
                    </w:rPr>
                    <w:t>—</w:t>
                  </w:r>
                </w:p>
              </w:tc>
              <w:tc>
                <w:tcPr>
                  <w:tcW w:w="3728" w:type="dxa"/>
                  <w:hideMark/>
                </w:tcPr>
                <w:p w14:paraId="72A01095" w14:textId="77777777" w:rsidR="00692778" w:rsidRPr="00D22496" w:rsidRDefault="00692778">
                  <w:pPr>
                    <w:pStyle w:val="Paragraph"/>
                    <w:rPr>
                      <w:noProof/>
                      <w:lang w:val="ro-RO"/>
                    </w:rPr>
                  </w:pPr>
                  <w:r w:rsidRPr="00D22496">
                    <w:rPr>
                      <w:noProof/>
                      <w:lang w:val="ro-RO"/>
                    </w:rPr>
                    <w:t>hidrocarburi n-parafinice și izoparafinice cu o lungime a lanțului de carbon între minimum 18 și maximum 50, în proporție de peste 75 % în greutate; și</w:t>
                  </w:r>
                </w:p>
              </w:tc>
            </w:tr>
            <w:tr w:rsidR="00692778" w:rsidRPr="00D22496" w14:paraId="6DA47F3D" w14:textId="77777777" w:rsidTr="0091713F">
              <w:tc>
                <w:tcPr>
                  <w:tcW w:w="220" w:type="dxa"/>
                  <w:hideMark/>
                </w:tcPr>
                <w:p w14:paraId="51CF5805" w14:textId="77777777" w:rsidR="00692778" w:rsidRPr="00D22496" w:rsidRDefault="00692778">
                  <w:pPr>
                    <w:pStyle w:val="Paragraph"/>
                    <w:rPr>
                      <w:noProof/>
                      <w:lang w:val="ro-RO"/>
                    </w:rPr>
                  </w:pPr>
                  <w:r w:rsidRPr="00D22496">
                    <w:rPr>
                      <w:noProof/>
                      <w:lang w:val="ro-RO"/>
                    </w:rPr>
                    <w:t>—</w:t>
                  </w:r>
                </w:p>
              </w:tc>
              <w:tc>
                <w:tcPr>
                  <w:tcW w:w="3728" w:type="dxa"/>
                  <w:hideMark/>
                </w:tcPr>
                <w:p w14:paraId="1A709F85" w14:textId="77777777" w:rsidR="00692778" w:rsidRPr="00D22496" w:rsidRDefault="00692778">
                  <w:pPr>
                    <w:pStyle w:val="Paragraph"/>
                    <w:rPr>
                      <w:noProof/>
                      <w:lang w:val="ro-RO"/>
                    </w:rPr>
                  </w:pPr>
                  <w:r w:rsidRPr="00D22496">
                    <w:rPr>
                      <w:noProof/>
                      <w:lang w:val="ro-RO"/>
                    </w:rPr>
                    <w:t>o viscozitate cinematică la 40°C de peste 6,5 mm</w:t>
                  </w:r>
                  <w:r w:rsidRPr="00D22496">
                    <w:rPr>
                      <w:noProof/>
                      <w:vertAlign w:val="superscript"/>
                      <w:lang w:val="ro-RO"/>
                    </w:rPr>
                    <w:t>2</w:t>
                  </w:r>
                  <w:r w:rsidRPr="00D22496">
                    <w:rPr>
                      <w:noProof/>
                      <w:lang w:val="ro-RO"/>
                    </w:rPr>
                    <w:t>/s sau</w:t>
                  </w:r>
                </w:p>
              </w:tc>
            </w:tr>
            <w:tr w:rsidR="00692778" w:rsidRPr="00D22496" w14:paraId="0CB04304" w14:textId="77777777" w:rsidTr="0091713F">
              <w:tc>
                <w:tcPr>
                  <w:tcW w:w="220" w:type="dxa"/>
                  <w:hideMark/>
                </w:tcPr>
                <w:p w14:paraId="5AB243C4" w14:textId="77777777" w:rsidR="00692778" w:rsidRPr="00D22496" w:rsidRDefault="00692778">
                  <w:pPr>
                    <w:pStyle w:val="Paragraph"/>
                    <w:rPr>
                      <w:noProof/>
                      <w:lang w:val="ro-RO"/>
                    </w:rPr>
                  </w:pPr>
                  <w:r w:rsidRPr="00D22496">
                    <w:rPr>
                      <w:noProof/>
                      <w:lang w:val="ro-RO"/>
                    </w:rPr>
                    <w:t>—</w:t>
                  </w:r>
                </w:p>
              </w:tc>
              <w:tc>
                <w:tcPr>
                  <w:tcW w:w="3728" w:type="dxa"/>
                  <w:hideMark/>
                </w:tcPr>
                <w:p w14:paraId="03DE92BE" w14:textId="77777777" w:rsidR="00692778" w:rsidRPr="00D22496" w:rsidRDefault="00692778">
                  <w:pPr>
                    <w:pStyle w:val="Paragraph"/>
                    <w:rPr>
                      <w:noProof/>
                      <w:lang w:val="ro-RO"/>
                    </w:rPr>
                  </w:pPr>
                  <w:r w:rsidRPr="00D22496">
                    <w:rPr>
                      <w:noProof/>
                      <w:lang w:val="ro-RO"/>
                    </w:rPr>
                    <w:t>o viscozitate cinematică la 40°C de peste 11 mm</w:t>
                  </w:r>
                  <w:r w:rsidRPr="00D22496">
                    <w:rPr>
                      <w:noProof/>
                      <w:vertAlign w:val="superscript"/>
                      <w:lang w:val="ro-RO"/>
                    </w:rPr>
                    <w:t>2</w:t>
                  </w:r>
                  <w:r w:rsidRPr="00D22496">
                    <w:rPr>
                      <w:noProof/>
                      <w:lang w:val="ro-RO"/>
                    </w:rPr>
                    <w:t>/s cu un indice de viscozitate de 120 sau mai mult</w:t>
                  </w:r>
                </w:p>
              </w:tc>
            </w:tr>
          </w:tbl>
          <w:p w14:paraId="6107A89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DDAEB1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7A9D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0ACBE5" w14:textId="77777777" w:rsidR="00692778" w:rsidRPr="00D22496" w:rsidRDefault="00692778">
            <w:pPr>
              <w:pStyle w:val="Paragraph"/>
              <w:rPr>
                <w:noProof/>
                <w:lang w:val="ro-RO"/>
              </w:rPr>
            </w:pPr>
            <w:r w:rsidRPr="00D22496">
              <w:rPr>
                <w:noProof/>
                <w:lang w:val="ro-RO"/>
              </w:rPr>
              <w:t>31.12.2024</w:t>
            </w:r>
          </w:p>
        </w:tc>
      </w:tr>
      <w:tr w:rsidR="00692778" w:rsidRPr="00D22496" w14:paraId="616268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A01E6F" w14:textId="77777777" w:rsidR="00692778" w:rsidRPr="00D22496" w:rsidRDefault="00692778">
            <w:pPr>
              <w:pStyle w:val="Paragraph"/>
              <w:rPr>
                <w:noProof/>
                <w:lang w:val="ro-RO"/>
              </w:rPr>
            </w:pPr>
            <w:r w:rsidRPr="00D22496">
              <w:rPr>
                <w:noProof/>
                <w:lang w:val="ro-RO"/>
              </w:rPr>
              <w:t>0.7393</w:t>
            </w:r>
          </w:p>
        </w:tc>
        <w:tc>
          <w:tcPr>
            <w:tcW w:w="909" w:type="dxa"/>
            <w:tcBorders>
              <w:top w:val="single" w:sz="4" w:space="0" w:color="auto"/>
              <w:left w:val="single" w:sz="4" w:space="0" w:color="auto"/>
              <w:bottom w:val="single" w:sz="4" w:space="0" w:color="auto"/>
              <w:right w:val="single" w:sz="4" w:space="0" w:color="auto"/>
            </w:tcBorders>
            <w:hideMark/>
          </w:tcPr>
          <w:p w14:paraId="7FBC4443" w14:textId="77777777" w:rsidR="00692778" w:rsidRPr="00D22496" w:rsidRDefault="00692778">
            <w:pPr>
              <w:pStyle w:val="Paragraph"/>
              <w:jc w:val="right"/>
              <w:rPr>
                <w:noProof/>
                <w:lang w:val="ro-RO"/>
              </w:rPr>
            </w:pPr>
            <w:r w:rsidRPr="00D22496">
              <w:rPr>
                <w:noProof/>
                <w:lang w:val="ro-RO"/>
              </w:rPr>
              <w:t>ex 2712 90 99</w:t>
            </w:r>
          </w:p>
        </w:tc>
        <w:tc>
          <w:tcPr>
            <w:tcW w:w="620" w:type="dxa"/>
            <w:tcBorders>
              <w:top w:val="single" w:sz="4" w:space="0" w:color="auto"/>
              <w:left w:val="single" w:sz="4" w:space="0" w:color="auto"/>
              <w:bottom w:val="single" w:sz="4" w:space="0" w:color="auto"/>
              <w:right w:val="single" w:sz="4" w:space="0" w:color="auto"/>
            </w:tcBorders>
            <w:hideMark/>
          </w:tcPr>
          <w:p w14:paraId="7493CA8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4CD978C" w14:textId="77777777" w:rsidR="00692778" w:rsidRPr="00D22496" w:rsidRDefault="00692778">
            <w:pPr>
              <w:pStyle w:val="Paragraph"/>
              <w:rPr>
                <w:noProof/>
                <w:lang w:val="ro-RO"/>
              </w:rPr>
            </w:pPr>
            <w:r w:rsidRPr="00D22496">
              <w:rPr>
                <w:noProof/>
                <w:lang w:val="ro-RO"/>
              </w:rPr>
              <w:t>Amestec de 1-alchene conținând, în greutate, minimum 90 % 1-alchene cu o lungime a lanțului de minimum 24 de atomi, dar de maximum 1 % 1-alchene cu o lungime a lanțului mai mare de 70 de atomi de carbon</w:t>
            </w:r>
          </w:p>
        </w:tc>
        <w:tc>
          <w:tcPr>
            <w:tcW w:w="790" w:type="dxa"/>
            <w:tcBorders>
              <w:top w:val="single" w:sz="4" w:space="0" w:color="auto"/>
              <w:left w:val="single" w:sz="4" w:space="0" w:color="auto"/>
              <w:bottom w:val="single" w:sz="4" w:space="0" w:color="auto"/>
              <w:right w:val="single" w:sz="4" w:space="0" w:color="auto"/>
            </w:tcBorders>
            <w:hideMark/>
          </w:tcPr>
          <w:p w14:paraId="3E3BD5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78F6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96204F" w14:textId="77777777" w:rsidR="00692778" w:rsidRPr="00D22496" w:rsidRDefault="00692778">
            <w:pPr>
              <w:pStyle w:val="Paragraph"/>
              <w:rPr>
                <w:noProof/>
                <w:lang w:val="ro-RO"/>
              </w:rPr>
            </w:pPr>
            <w:r w:rsidRPr="00D22496">
              <w:rPr>
                <w:noProof/>
                <w:lang w:val="ro-RO"/>
              </w:rPr>
              <w:t>31.12.2027</w:t>
            </w:r>
          </w:p>
        </w:tc>
      </w:tr>
      <w:tr w:rsidR="00692778" w:rsidRPr="00D22496" w14:paraId="01D6692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47C6D0" w14:textId="77777777" w:rsidR="00692778" w:rsidRPr="00D22496" w:rsidRDefault="00692778">
            <w:pPr>
              <w:pStyle w:val="Paragraph"/>
              <w:rPr>
                <w:noProof/>
                <w:lang w:val="ro-RO"/>
              </w:rPr>
            </w:pPr>
            <w:r w:rsidRPr="00D22496">
              <w:rPr>
                <w:noProof/>
                <w:lang w:val="ro-RO"/>
              </w:rPr>
              <w:t>0.4531</w:t>
            </w:r>
          </w:p>
        </w:tc>
        <w:tc>
          <w:tcPr>
            <w:tcW w:w="909" w:type="dxa"/>
            <w:tcBorders>
              <w:top w:val="single" w:sz="4" w:space="0" w:color="auto"/>
              <w:left w:val="single" w:sz="4" w:space="0" w:color="auto"/>
              <w:bottom w:val="single" w:sz="4" w:space="0" w:color="auto"/>
              <w:right w:val="single" w:sz="4" w:space="0" w:color="auto"/>
            </w:tcBorders>
            <w:hideMark/>
          </w:tcPr>
          <w:p w14:paraId="37A2CA9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2804 50 90</w:t>
            </w:r>
          </w:p>
        </w:tc>
        <w:tc>
          <w:tcPr>
            <w:tcW w:w="620" w:type="dxa"/>
            <w:tcBorders>
              <w:top w:val="single" w:sz="4" w:space="0" w:color="auto"/>
              <w:left w:val="single" w:sz="4" w:space="0" w:color="auto"/>
              <w:bottom w:val="single" w:sz="4" w:space="0" w:color="auto"/>
              <w:right w:val="single" w:sz="4" w:space="0" w:color="auto"/>
            </w:tcBorders>
            <w:hideMark/>
          </w:tcPr>
          <w:p w14:paraId="7B41EE9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B6A4556" w14:textId="77777777" w:rsidR="00692778" w:rsidRPr="00D22496" w:rsidRDefault="00692778">
            <w:pPr>
              <w:pStyle w:val="Paragraph"/>
              <w:rPr>
                <w:noProof/>
                <w:lang w:val="ro-RO"/>
              </w:rPr>
            </w:pPr>
            <w:r w:rsidRPr="00D22496">
              <w:rPr>
                <w:noProof/>
                <w:lang w:val="ro-RO"/>
              </w:rPr>
              <w:t>Telur (CAS RN 13494-80-9) de o puritate în greutate de 99,99 % sau mai mult, dar de maximum 99,999 %, pe baza impurităților metalice măsurate prin analiza PCI</w:t>
            </w:r>
          </w:p>
        </w:tc>
        <w:tc>
          <w:tcPr>
            <w:tcW w:w="790" w:type="dxa"/>
            <w:tcBorders>
              <w:top w:val="single" w:sz="4" w:space="0" w:color="auto"/>
              <w:left w:val="single" w:sz="4" w:space="0" w:color="auto"/>
              <w:bottom w:val="single" w:sz="4" w:space="0" w:color="auto"/>
              <w:right w:val="single" w:sz="4" w:space="0" w:color="auto"/>
            </w:tcBorders>
            <w:hideMark/>
          </w:tcPr>
          <w:p w14:paraId="26F2B61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40F6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447F59" w14:textId="77777777" w:rsidR="00692778" w:rsidRPr="00D22496" w:rsidRDefault="00692778">
            <w:pPr>
              <w:pStyle w:val="Paragraph"/>
              <w:rPr>
                <w:noProof/>
                <w:lang w:val="ro-RO"/>
              </w:rPr>
            </w:pPr>
            <w:r w:rsidRPr="00D22496">
              <w:rPr>
                <w:noProof/>
                <w:lang w:val="ro-RO"/>
              </w:rPr>
              <w:t>31.12.2024</w:t>
            </w:r>
          </w:p>
        </w:tc>
      </w:tr>
      <w:tr w:rsidR="00692778" w:rsidRPr="00D22496" w14:paraId="5F4372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8BCAC4" w14:textId="77777777" w:rsidR="00692778" w:rsidRPr="00D22496" w:rsidRDefault="00692778">
            <w:pPr>
              <w:pStyle w:val="Paragraph"/>
              <w:rPr>
                <w:noProof/>
                <w:lang w:val="ro-RO"/>
              </w:rPr>
            </w:pPr>
            <w:r w:rsidRPr="00D22496">
              <w:rPr>
                <w:noProof/>
                <w:lang w:val="ro-RO"/>
              </w:rPr>
              <w:t>0.8021</w:t>
            </w:r>
          </w:p>
        </w:tc>
        <w:tc>
          <w:tcPr>
            <w:tcW w:w="909" w:type="dxa"/>
            <w:tcBorders>
              <w:top w:val="single" w:sz="4" w:space="0" w:color="auto"/>
              <w:left w:val="single" w:sz="4" w:space="0" w:color="auto"/>
              <w:bottom w:val="single" w:sz="4" w:space="0" w:color="auto"/>
              <w:right w:val="single" w:sz="4" w:space="0" w:color="auto"/>
            </w:tcBorders>
            <w:hideMark/>
          </w:tcPr>
          <w:p w14:paraId="22EE8864" w14:textId="77777777" w:rsidR="00692778" w:rsidRPr="00D22496" w:rsidRDefault="00692778">
            <w:pPr>
              <w:pStyle w:val="Paragraph"/>
              <w:jc w:val="right"/>
              <w:rPr>
                <w:noProof/>
                <w:lang w:val="ro-RO"/>
              </w:rPr>
            </w:pPr>
            <w:r w:rsidRPr="00D22496">
              <w:rPr>
                <w:noProof/>
                <w:lang w:val="ro-RO"/>
              </w:rPr>
              <w:t>2804 70 10</w:t>
            </w:r>
          </w:p>
        </w:tc>
        <w:tc>
          <w:tcPr>
            <w:tcW w:w="620" w:type="dxa"/>
            <w:tcBorders>
              <w:top w:val="single" w:sz="4" w:space="0" w:color="auto"/>
              <w:left w:val="single" w:sz="4" w:space="0" w:color="auto"/>
              <w:bottom w:val="single" w:sz="4" w:space="0" w:color="auto"/>
              <w:right w:val="single" w:sz="4" w:space="0" w:color="auto"/>
            </w:tcBorders>
          </w:tcPr>
          <w:p w14:paraId="33F31DE0"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10CDE109" w14:textId="77777777" w:rsidR="00692778" w:rsidRPr="00D22496" w:rsidRDefault="00692778">
            <w:pPr>
              <w:pStyle w:val="Paragraph"/>
              <w:rPr>
                <w:noProof/>
                <w:lang w:val="ro-RO"/>
              </w:rPr>
            </w:pPr>
            <w:r w:rsidRPr="00D22496">
              <w:rPr>
                <w:noProof/>
                <w:lang w:val="ro-RO"/>
              </w:rPr>
              <w:t>Fosfor roșu</w:t>
            </w:r>
          </w:p>
        </w:tc>
        <w:tc>
          <w:tcPr>
            <w:tcW w:w="790" w:type="dxa"/>
            <w:tcBorders>
              <w:top w:val="single" w:sz="4" w:space="0" w:color="auto"/>
              <w:left w:val="single" w:sz="4" w:space="0" w:color="auto"/>
              <w:bottom w:val="single" w:sz="4" w:space="0" w:color="auto"/>
              <w:right w:val="single" w:sz="4" w:space="0" w:color="auto"/>
            </w:tcBorders>
            <w:hideMark/>
          </w:tcPr>
          <w:p w14:paraId="453ED4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75030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02C4C5" w14:textId="77777777" w:rsidR="00692778" w:rsidRPr="00D22496" w:rsidRDefault="00692778">
            <w:pPr>
              <w:pStyle w:val="Paragraph"/>
              <w:rPr>
                <w:noProof/>
                <w:lang w:val="ro-RO"/>
              </w:rPr>
            </w:pPr>
            <w:r w:rsidRPr="00D22496">
              <w:rPr>
                <w:noProof/>
                <w:lang w:val="ro-RO"/>
              </w:rPr>
              <w:t>31.12.2027</w:t>
            </w:r>
          </w:p>
        </w:tc>
      </w:tr>
      <w:tr w:rsidR="00692778" w:rsidRPr="00D22496" w14:paraId="4E807E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7E87E0" w14:textId="77777777" w:rsidR="00692778" w:rsidRPr="00D22496" w:rsidRDefault="00692778">
            <w:pPr>
              <w:pStyle w:val="Paragraph"/>
              <w:rPr>
                <w:noProof/>
                <w:lang w:val="ro-RO"/>
              </w:rPr>
            </w:pPr>
            <w:r w:rsidRPr="00D22496">
              <w:rPr>
                <w:noProof/>
                <w:lang w:val="ro-RO"/>
              </w:rPr>
              <w:t>0.8022</w:t>
            </w:r>
          </w:p>
        </w:tc>
        <w:tc>
          <w:tcPr>
            <w:tcW w:w="909" w:type="dxa"/>
            <w:tcBorders>
              <w:top w:val="single" w:sz="4" w:space="0" w:color="auto"/>
              <w:left w:val="single" w:sz="4" w:space="0" w:color="auto"/>
              <w:bottom w:val="single" w:sz="4" w:space="0" w:color="auto"/>
              <w:right w:val="single" w:sz="4" w:space="0" w:color="auto"/>
            </w:tcBorders>
            <w:hideMark/>
          </w:tcPr>
          <w:p w14:paraId="462F6A1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2804 70 90</w:t>
            </w:r>
          </w:p>
        </w:tc>
        <w:tc>
          <w:tcPr>
            <w:tcW w:w="620" w:type="dxa"/>
            <w:tcBorders>
              <w:top w:val="single" w:sz="4" w:space="0" w:color="auto"/>
              <w:left w:val="single" w:sz="4" w:space="0" w:color="auto"/>
              <w:bottom w:val="single" w:sz="4" w:space="0" w:color="auto"/>
              <w:right w:val="single" w:sz="4" w:space="0" w:color="auto"/>
            </w:tcBorders>
          </w:tcPr>
          <w:p w14:paraId="2405429B"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78D8F6C4" w14:textId="77777777" w:rsidR="00692778" w:rsidRPr="00D22496" w:rsidRDefault="00692778">
            <w:pPr>
              <w:pStyle w:val="Paragraph"/>
              <w:rPr>
                <w:noProof/>
                <w:lang w:val="ro-RO"/>
              </w:rPr>
            </w:pPr>
            <w:r w:rsidRPr="00D22496">
              <w:rPr>
                <w:noProof/>
                <w:lang w:val="ro-RO"/>
              </w:rPr>
              <w:t>Fosfor, altul decât fosforul roșu</w:t>
            </w:r>
          </w:p>
        </w:tc>
        <w:tc>
          <w:tcPr>
            <w:tcW w:w="790" w:type="dxa"/>
            <w:tcBorders>
              <w:top w:val="single" w:sz="4" w:space="0" w:color="auto"/>
              <w:left w:val="single" w:sz="4" w:space="0" w:color="auto"/>
              <w:bottom w:val="single" w:sz="4" w:space="0" w:color="auto"/>
              <w:right w:val="single" w:sz="4" w:space="0" w:color="auto"/>
            </w:tcBorders>
            <w:hideMark/>
          </w:tcPr>
          <w:p w14:paraId="367FC1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3BA8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CE32D2" w14:textId="77777777" w:rsidR="00692778" w:rsidRPr="00D22496" w:rsidRDefault="00692778">
            <w:pPr>
              <w:pStyle w:val="Paragraph"/>
              <w:rPr>
                <w:noProof/>
                <w:lang w:val="ro-RO"/>
              </w:rPr>
            </w:pPr>
            <w:r w:rsidRPr="00D22496">
              <w:rPr>
                <w:noProof/>
                <w:lang w:val="ro-RO"/>
              </w:rPr>
              <w:t>31.12.2024</w:t>
            </w:r>
          </w:p>
        </w:tc>
      </w:tr>
      <w:tr w:rsidR="00692778" w:rsidRPr="00D22496" w14:paraId="2B74C9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7D0BC8" w14:textId="77777777" w:rsidR="00692778" w:rsidRPr="00D22496" w:rsidRDefault="00692778">
            <w:pPr>
              <w:pStyle w:val="Paragraph"/>
              <w:rPr>
                <w:noProof/>
                <w:lang w:val="ro-RO"/>
              </w:rPr>
            </w:pPr>
            <w:r w:rsidRPr="00D22496">
              <w:rPr>
                <w:noProof/>
                <w:lang w:val="ro-RO"/>
              </w:rPr>
              <w:t>0.6658</w:t>
            </w:r>
          </w:p>
        </w:tc>
        <w:tc>
          <w:tcPr>
            <w:tcW w:w="909" w:type="dxa"/>
            <w:tcBorders>
              <w:top w:val="single" w:sz="4" w:space="0" w:color="auto"/>
              <w:left w:val="single" w:sz="4" w:space="0" w:color="auto"/>
              <w:bottom w:val="single" w:sz="4" w:space="0" w:color="auto"/>
              <w:right w:val="single" w:sz="4" w:space="0" w:color="auto"/>
            </w:tcBorders>
            <w:hideMark/>
          </w:tcPr>
          <w:p w14:paraId="0239C882" w14:textId="77777777" w:rsidR="00692778" w:rsidRPr="00D22496" w:rsidRDefault="00692778">
            <w:pPr>
              <w:pStyle w:val="Paragraph"/>
              <w:jc w:val="right"/>
              <w:rPr>
                <w:noProof/>
                <w:lang w:val="ro-RO"/>
              </w:rPr>
            </w:pPr>
            <w:r w:rsidRPr="00D22496">
              <w:rPr>
                <w:noProof/>
                <w:lang w:val="ro-RO"/>
              </w:rPr>
              <w:t>ex 2805 12 00</w:t>
            </w:r>
          </w:p>
        </w:tc>
        <w:tc>
          <w:tcPr>
            <w:tcW w:w="620" w:type="dxa"/>
            <w:tcBorders>
              <w:top w:val="single" w:sz="4" w:space="0" w:color="auto"/>
              <w:left w:val="single" w:sz="4" w:space="0" w:color="auto"/>
              <w:bottom w:val="single" w:sz="4" w:space="0" w:color="auto"/>
              <w:right w:val="single" w:sz="4" w:space="0" w:color="auto"/>
            </w:tcBorders>
            <w:hideMark/>
          </w:tcPr>
          <w:p w14:paraId="7DCDD65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CA429B6" w14:textId="77777777" w:rsidR="00692778" w:rsidRPr="00D22496" w:rsidRDefault="00692778">
            <w:pPr>
              <w:pStyle w:val="Paragraph"/>
              <w:rPr>
                <w:noProof/>
                <w:lang w:val="ro-RO"/>
              </w:rPr>
            </w:pPr>
            <w:r w:rsidRPr="00D22496">
              <w:rPr>
                <w:noProof/>
                <w:lang w:val="ro-RO"/>
              </w:rPr>
              <w:t>Calciu cu o puritate de minimum 98 % , în greutate, sub formă de pudră sau de fir (CAS RN 7440-70-2)</w:t>
            </w:r>
          </w:p>
        </w:tc>
        <w:tc>
          <w:tcPr>
            <w:tcW w:w="790" w:type="dxa"/>
            <w:tcBorders>
              <w:top w:val="single" w:sz="4" w:space="0" w:color="auto"/>
              <w:left w:val="single" w:sz="4" w:space="0" w:color="auto"/>
              <w:bottom w:val="single" w:sz="4" w:space="0" w:color="auto"/>
              <w:right w:val="single" w:sz="4" w:space="0" w:color="auto"/>
            </w:tcBorders>
            <w:hideMark/>
          </w:tcPr>
          <w:p w14:paraId="20E109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3FF46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8FCB3D" w14:textId="77777777" w:rsidR="00692778" w:rsidRPr="00D22496" w:rsidRDefault="00692778">
            <w:pPr>
              <w:pStyle w:val="Paragraph"/>
              <w:rPr>
                <w:noProof/>
                <w:lang w:val="ro-RO"/>
              </w:rPr>
            </w:pPr>
            <w:r w:rsidRPr="00D22496">
              <w:rPr>
                <w:noProof/>
                <w:lang w:val="ro-RO"/>
              </w:rPr>
              <w:t>31.12.2025</w:t>
            </w:r>
          </w:p>
        </w:tc>
      </w:tr>
      <w:tr w:rsidR="00692778" w:rsidRPr="00D22496" w14:paraId="432AA3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60A534" w14:textId="77777777" w:rsidR="00692778" w:rsidRPr="00D22496" w:rsidRDefault="00692778">
            <w:pPr>
              <w:pStyle w:val="Paragraph"/>
              <w:rPr>
                <w:noProof/>
                <w:lang w:val="ro-RO"/>
              </w:rPr>
            </w:pPr>
            <w:r w:rsidRPr="00D22496">
              <w:rPr>
                <w:noProof/>
                <w:lang w:val="ro-RO"/>
              </w:rPr>
              <w:t>0.5609</w:t>
            </w:r>
          </w:p>
        </w:tc>
        <w:tc>
          <w:tcPr>
            <w:tcW w:w="909" w:type="dxa"/>
            <w:tcBorders>
              <w:top w:val="single" w:sz="4" w:space="0" w:color="auto"/>
              <w:left w:val="single" w:sz="4" w:space="0" w:color="auto"/>
              <w:bottom w:val="single" w:sz="4" w:space="0" w:color="auto"/>
              <w:right w:val="single" w:sz="4" w:space="0" w:color="auto"/>
            </w:tcBorders>
            <w:hideMark/>
          </w:tcPr>
          <w:p w14:paraId="28AE9BBA" w14:textId="77777777" w:rsidR="00692778" w:rsidRPr="00D22496" w:rsidRDefault="00692778">
            <w:pPr>
              <w:pStyle w:val="Paragraph"/>
              <w:jc w:val="right"/>
              <w:rPr>
                <w:noProof/>
                <w:lang w:val="ro-RO"/>
              </w:rPr>
            </w:pPr>
            <w:r w:rsidRPr="00D22496">
              <w:rPr>
                <w:noProof/>
                <w:lang w:val="ro-RO"/>
              </w:rPr>
              <w:t>ex 2805 19 90</w:t>
            </w:r>
          </w:p>
        </w:tc>
        <w:tc>
          <w:tcPr>
            <w:tcW w:w="620" w:type="dxa"/>
            <w:tcBorders>
              <w:top w:val="single" w:sz="4" w:space="0" w:color="auto"/>
              <w:left w:val="single" w:sz="4" w:space="0" w:color="auto"/>
              <w:bottom w:val="single" w:sz="4" w:space="0" w:color="auto"/>
              <w:right w:val="single" w:sz="4" w:space="0" w:color="auto"/>
            </w:tcBorders>
            <w:hideMark/>
          </w:tcPr>
          <w:p w14:paraId="4D98EE4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EF942F3" w14:textId="77777777" w:rsidR="00692778" w:rsidRPr="00D22496" w:rsidRDefault="00692778">
            <w:pPr>
              <w:pStyle w:val="Paragraph"/>
              <w:rPr>
                <w:noProof/>
                <w:lang w:val="ro-RO"/>
              </w:rPr>
            </w:pPr>
            <w:r w:rsidRPr="00D22496">
              <w:rPr>
                <w:noProof/>
                <w:lang w:val="ro-RO"/>
              </w:rPr>
              <w:t>Litiu (metal) (CAS RN 7439-93-2) cu o puritate în greutate de minimum 98,8 %</w:t>
            </w:r>
          </w:p>
        </w:tc>
        <w:tc>
          <w:tcPr>
            <w:tcW w:w="790" w:type="dxa"/>
            <w:tcBorders>
              <w:top w:val="single" w:sz="4" w:space="0" w:color="auto"/>
              <w:left w:val="single" w:sz="4" w:space="0" w:color="auto"/>
              <w:bottom w:val="single" w:sz="4" w:space="0" w:color="auto"/>
              <w:right w:val="single" w:sz="4" w:space="0" w:color="auto"/>
            </w:tcBorders>
            <w:hideMark/>
          </w:tcPr>
          <w:p w14:paraId="3B8A50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3E16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00CFA5" w14:textId="77777777" w:rsidR="00692778" w:rsidRPr="00D22496" w:rsidRDefault="00692778">
            <w:pPr>
              <w:pStyle w:val="Paragraph"/>
              <w:rPr>
                <w:noProof/>
                <w:lang w:val="ro-RO"/>
              </w:rPr>
            </w:pPr>
            <w:r w:rsidRPr="00D22496">
              <w:rPr>
                <w:noProof/>
                <w:lang w:val="ro-RO"/>
              </w:rPr>
              <w:t>31.12.2027</w:t>
            </w:r>
          </w:p>
        </w:tc>
      </w:tr>
      <w:tr w:rsidR="00692778" w:rsidRPr="00D22496" w14:paraId="3E183A6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DD3498" w14:textId="77777777" w:rsidR="00692778" w:rsidRPr="00D22496" w:rsidRDefault="00692778">
            <w:pPr>
              <w:pStyle w:val="Paragraph"/>
              <w:rPr>
                <w:noProof/>
                <w:lang w:val="ro-RO"/>
              </w:rPr>
            </w:pPr>
            <w:r w:rsidRPr="00D22496">
              <w:rPr>
                <w:noProof/>
                <w:lang w:val="ro-RO"/>
              </w:rPr>
              <w:t>0.2559</w:t>
            </w:r>
          </w:p>
        </w:tc>
        <w:tc>
          <w:tcPr>
            <w:tcW w:w="909" w:type="dxa"/>
            <w:tcBorders>
              <w:top w:val="single" w:sz="4" w:space="0" w:color="auto"/>
              <w:left w:val="single" w:sz="4" w:space="0" w:color="auto"/>
              <w:bottom w:val="single" w:sz="4" w:space="0" w:color="auto"/>
              <w:right w:val="single" w:sz="4" w:space="0" w:color="auto"/>
            </w:tcBorders>
            <w:hideMark/>
          </w:tcPr>
          <w:p w14:paraId="223786D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2805 30 10</w:t>
            </w:r>
          </w:p>
        </w:tc>
        <w:tc>
          <w:tcPr>
            <w:tcW w:w="620" w:type="dxa"/>
            <w:tcBorders>
              <w:top w:val="single" w:sz="4" w:space="0" w:color="auto"/>
              <w:left w:val="single" w:sz="4" w:space="0" w:color="auto"/>
              <w:bottom w:val="single" w:sz="4" w:space="0" w:color="auto"/>
              <w:right w:val="single" w:sz="4" w:space="0" w:color="auto"/>
            </w:tcBorders>
            <w:hideMark/>
          </w:tcPr>
          <w:p w14:paraId="473D5F0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8730608" w14:textId="77777777" w:rsidR="00692778" w:rsidRPr="00D22496" w:rsidRDefault="00692778">
            <w:pPr>
              <w:pStyle w:val="Paragraph"/>
              <w:rPr>
                <w:noProof/>
                <w:lang w:val="ro-RO"/>
              </w:rPr>
            </w:pPr>
            <w:r w:rsidRPr="00D22496">
              <w:rPr>
                <w:noProof/>
                <w:lang w:val="ro-RO"/>
              </w:rPr>
              <w:t>Aliaj de ceriu şi alte metale din pământuri rare, cu un conţinut de ceriu de minimum 47 % din greutate</w:t>
            </w:r>
          </w:p>
        </w:tc>
        <w:tc>
          <w:tcPr>
            <w:tcW w:w="790" w:type="dxa"/>
            <w:tcBorders>
              <w:top w:val="single" w:sz="4" w:space="0" w:color="auto"/>
              <w:left w:val="single" w:sz="4" w:space="0" w:color="auto"/>
              <w:bottom w:val="single" w:sz="4" w:space="0" w:color="auto"/>
              <w:right w:val="single" w:sz="4" w:space="0" w:color="auto"/>
            </w:tcBorders>
            <w:hideMark/>
          </w:tcPr>
          <w:p w14:paraId="0FBB11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A529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416DA5" w14:textId="77777777" w:rsidR="00692778" w:rsidRPr="00D22496" w:rsidRDefault="00692778">
            <w:pPr>
              <w:pStyle w:val="Paragraph"/>
              <w:rPr>
                <w:noProof/>
                <w:lang w:val="ro-RO"/>
              </w:rPr>
            </w:pPr>
            <w:r w:rsidRPr="00D22496">
              <w:rPr>
                <w:noProof/>
                <w:lang w:val="ro-RO"/>
              </w:rPr>
              <w:t>31.12.2024</w:t>
            </w:r>
          </w:p>
        </w:tc>
      </w:tr>
      <w:tr w:rsidR="00692778" w:rsidRPr="00D22496" w14:paraId="3C90CC9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285EECA" w14:textId="77777777" w:rsidR="00692778" w:rsidRPr="00D22496" w:rsidRDefault="00692778">
            <w:pPr>
              <w:pStyle w:val="Paragraph"/>
              <w:rPr>
                <w:noProof/>
                <w:lang w:val="ro-RO"/>
              </w:rPr>
            </w:pPr>
            <w:r w:rsidRPr="00D22496">
              <w:rPr>
                <w:noProof/>
                <w:lang w:val="ro-RO"/>
              </w:rPr>
              <w:t>0.4979</w:t>
            </w:r>
          </w:p>
          <w:p w14:paraId="2726A602" w14:textId="77777777" w:rsidR="00692778" w:rsidRPr="00D22496" w:rsidRDefault="00692778">
            <w:pPr>
              <w:pStyle w:val="Paragraph"/>
              <w:rPr>
                <w:noProof/>
                <w:lang w:val="ro-RO"/>
              </w:rPr>
            </w:pPr>
          </w:p>
          <w:p w14:paraId="10BB606A" w14:textId="77777777" w:rsidR="00692778" w:rsidRPr="00D22496" w:rsidRDefault="00692778">
            <w:pPr>
              <w:pStyle w:val="Paragraph"/>
              <w:rPr>
                <w:noProof/>
                <w:lang w:val="ro-RO"/>
              </w:rPr>
            </w:pPr>
          </w:p>
          <w:p w14:paraId="7F6E7322" w14:textId="77777777" w:rsidR="00692778" w:rsidRPr="00D22496" w:rsidRDefault="00692778">
            <w:pPr>
              <w:pStyle w:val="Paragraph"/>
              <w:rPr>
                <w:noProof/>
                <w:lang w:val="ro-RO"/>
              </w:rPr>
            </w:pPr>
          </w:p>
          <w:p w14:paraId="4B43DB2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53A83E4" w14:textId="77777777" w:rsidR="00692778" w:rsidRPr="00D22496" w:rsidRDefault="00692778">
            <w:pPr>
              <w:pStyle w:val="Paragraph"/>
              <w:jc w:val="right"/>
              <w:rPr>
                <w:noProof/>
                <w:lang w:val="ro-RO"/>
              </w:rPr>
            </w:pPr>
            <w:r w:rsidRPr="00D22496">
              <w:rPr>
                <w:noProof/>
                <w:lang w:val="ro-RO"/>
              </w:rPr>
              <w:t>2805 30 21</w:t>
            </w:r>
          </w:p>
          <w:p w14:paraId="30E281D1" w14:textId="77777777" w:rsidR="00692778" w:rsidRPr="00D22496" w:rsidRDefault="00692778">
            <w:pPr>
              <w:pStyle w:val="Paragraph"/>
              <w:jc w:val="right"/>
              <w:rPr>
                <w:noProof/>
                <w:lang w:val="ro-RO"/>
              </w:rPr>
            </w:pPr>
            <w:r w:rsidRPr="00D22496">
              <w:rPr>
                <w:noProof/>
                <w:lang w:val="ro-RO"/>
              </w:rPr>
              <w:t>2805 30 29</w:t>
            </w:r>
          </w:p>
          <w:p w14:paraId="7C9B0D68" w14:textId="77777777" w:rsidR="00692778" w:rsidRPr="00D22496" w:rsidRDefault="00692778">
            <w:pPr>
              <w:pStyle w:val="Paragraph"/>
              <w:jc w:val="right"/>
              <w:rPr>
                <w:noProof/>
                <w:lang w:val="ro-RO"/>
              </w:rPr>
            </w:pPr>
            <w:r w:rsidRPr="00D22496">
              <w:rPr>
                <w:noProof/>
                <w:lang w:val="ro-RO"/>
              </w:rPr>
              <w:t>2805 30 31</w:t>
            </w:r>
          </w:p>
          <w:p w14:paraId="635E50DB" w14:textId="77777777" w:rsidR="00692778" w:rsidRPr="00D22496" w:rsidRDefault="00692778">
            <w:pPr>
              <w:pStyle w:val="Paragraph"/>
              <w:jc w:val="right"/>
              <w:rPr>
                <w:noProof/>
                <w:lang w:val="ro-RO"/>
              </w:rPr>
            </w:pPr>
            <w:r w:rsidRPr="00D22496">
              <w:rPr>
                <w:noProof/>
                <w:lang w:val="ro-RO"/>
              </w:rPr>
              <w:t>2805 30 39</w:t>
            </w:r>
          </w:p>
          <w:p w14:paraId="3450C7FD" w14:textId="77777777" w:rsidR="00692778" w:rsidRPr="00D22496" w:rsidRDefault="00692778">
            <w:pPr>
              <w:pStyle w:val="Paragraph"/>
              <w:jc w:val="right"/>
              <w:rPr>
                <w:noProof/>
                <w:lang w:val="ro-RO"/>
              </w:rPr>
            </w:pPr>
            <w:r w:rsidRPr="00D22496">
              <w:rPr>
                <w:noProof/>
                <w:lang w:val="ro-RO"/>
              </w:rPr>
              <w:t>2805 30 40</w:t>
            </w:r>
          </w:p>
        </w:tc>
        <w:tc>
          <w:tcPr>
            <w:tcW w:w="620" w:type="dxa"/>
            <w:tcBorders>
              <w:top w:val="single" w:sz="4" w:space="0" w:color="auto"/>
              <w:left w:val="single" w:sz="4" w:space="0" w:color="auto"/>
              <w:bottom w:val="single" w:sz="4" w:space="0" w:color="auto"/>
              <w:right w:val="single" w:sz="4" w:space="0" w:color="auto"/>
            </w:tcBorders>
          </w:tcPr>
          <w:p w14:paraId="1A14F401" w14:textId="77777777" w:rsidR="00692778" w:rsidRPr="00D22496" w:rsidRDefault="00692778">
            <w:pPr>
              <w:pStyle w:val="Paragraph"/>
              <w:rPr>
                <w:noProof/>
                <w:lang w:val="ro-RO"/>
              </w:rPr>
            </w:pPr>
          </w:p>
          <w:p w14:paraId="30E17B98" w14:textId="77777777" w:rsidR="00692778" w:rsidRPr="00D22496" w:rsidRDefault="00692778">
            <w:pPr>
              <w:pStyle w:val="Paragraph"/>
              <w:rPr>
                <w:noProof/>
                <w:lang w:val="ro-RO"/>
              </w:rPr>
            </w:pPr>
          </w:p>
          <w:p w14:paraId="554F36A8" w14:textId="77777777" w:rsidR="00692778" w:rsidRPr="00D22496" w:rsidRDefault="00692778">
            <w:pPr>
              <w:pStyle w:val="Paragraph"/>
              <w:rPr>
                <w:noProof/>
                <w:lang w:val="ro-RO"/>
              </w:rPr>
            </w:pPr>
          </w:p>
          <w:p w14:paraId="5AF0ACF6" w14:textId="77777777" w:rsidR="00692778" w:rsidRPr="00D22496" w:rsidRDefault="00692778">
            <w:pPr>
              <w:pStyle w:val="Paragraph"/>
              <w:rPr>
                <w:noProof/>
                <w:lang w:val="ro-RO"/>
              </w:rPr>
            </w:pPr>
          </w:p>
          <w:p w14:paraId="5E2842B7"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nil"/>
              <w:right w:val="single" w:sz="4" w:space="0" w:color="auto"/>
            </w:tcBorders>
          </w:tcPr>
          <w:p w14:paraId="49944F28" w14:textId="77777777" w:rsidR="00692778" w:rsidRPr="00D22496" w:rsidRDefault="00692778">
            <w:pPr>
              <w:pStyle w:val="Paragraph"/>
              <w:rPr>
                <w:noProof/>
                <w:lang w:val="ro-RO"/>
              </w:rPr>
            </w:pPr>
            <w:r w:rsidRPr="00D22496">
              <w:rPr>
                <w:noProof/>
                <w:lang w:val="ro-RO"/>
              </w:rPr>
              <w:t>Metale din pământuri rare, scandiu și ytriu cu o puritate de minimum 95 % din greutate </w:t>
            </w:r>
          </w:p>
          <w:p w14:paraId="59AD81DA" w14:textId="77777777" w:rsidR="00692778" w:rsidRPr="00D22496" w:rsidRDefault="00692778">
            <w:pPr>
              <w:pStyle w:val="Paragraph"/>
              <w:rPr>
                <w:noProof/>
                <w:lang w:val="ro-RO"/>
              </w:rPr>
            </w:pPr>
          </w:p>
          <w:p w14:paraId="705B7D9B" w14:textId="77777777" w:rsidR="00692778" w:rsidRPr="00D22496" w:rsidRDefault="00692778">
            <w:pPr>
              <w:pStyle w:val="Paragraph"/>
              <w:rPr>
                <w:noProof/>
                <w:lang w:val="ro-RO"/>
              </w:rPr>
            </w:pPr>
          </w:p>
          <w:p w14:paraId="00EE955B" w14:textId="77777777" w:rsidR="00692778" w:rsidRPr="00D22496" w:rsidRDefault="00692778">
            <w:pPr>
              <w:pStyle w:val="Paragraph"/>
              <w:rPr>
                <w:noProof/>
                <w:lang w:val="ro-RO"/>
              </w:rPr>
            </w:pPr>
          </w:p>
          <w:p w14:paraId="5BE462D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3B13822" w14:textId="77777777" w:rsidR="00692778" w:rsidRPr="00D22496" w:rsidRDefault="00692778">
            <w:pPr>
              <w:pStyle w:val="Paragraph"/>
              <w:rPr>
                <w:noProof/>
                <w:lang w:val="ro-RO"/>
              </w:rPr>
            </w:pPr>
            <w:r w:rsidRPr="00D22496">
              <w:rPr>
                <w:noProof/>
                <w:lang w:val="ro-RO"/>
              </w:rPr>
              <w:t>0 %</w:t>
            </w:r>
          </w:p>
          <w:p w14:paraId="20C36E15" w14:textId="77777777" w:rsidR="00692778" w:rsidRPr="00D22496" w:rsidRDefault="00692778">
            <w:pPr>
              <w:pStyle w:val="Paragraph"/>
              <w:rPr>
                <w:noProof/>
                <w:lang w:val="ro-RO"/>
              </w:rPr>
            </w:pPr>
          </w:p>
          <w:p w14:paraId="0462ED88" w14:textId="77777777" w:rsidR="00692778" w:rsidRPr="00D22496" w:rsidRDefault="00692778">
            <w:pPr>
              <w:pStyle w:val="Paragraph"/>
              <w:rPr>
                <w:noProof/>
                <w:lang w:val="ro-RO"/>
              </w:rPr>
            </w:pPr>
          </w:p>
          <w:p w14:paraId="623F1BF9" w14:textId="77777777" w:rsidR="00692778" w:rsidRPr="00D22496" w:rsidRDefault="00692778">
            <w:pPr>
              <w:pStyle w:val="Paragraph"/>
              <w:rPr>
                <w:noProof/>
                <w:lang w:val="ro-RO"/>
              </w:rPr>
            </w:pPr>
          </w:p>
          <w:p w14:paraId="2A2107A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0309173" w14:textId="77777777" w:rsidR="00692778" w:rsidRPr="00D22496" w:rsidRDefault="00692778">
            <w:pPr>
              <w:pStyle w:val="Paragraph"/>
              <w:rPr>
                <w:noProof/>
                <w:lang w:val="ro-RO"/>
              </w:rPr>
            </w:pPr>
            <w:r w:rsidRPr="00D22496">
              <w:rPr>
                <w:noProof/>
                <w:lang w:val="ro-RO"/>
              </w:rPr>
              <w:t>-</w:t>
            </w:r>
          </w:p>
          <w:p w14:paraId="7248D08D" w14:textId="77777777" w:rsidR="00692778" w:rsidRPr="00D22496" w:rsidRDefault="00692778">
            <w:pPr>
              <w:pStyle w:val="Paragraph"/>
              <w:rPr>
                <w:noProof/>
                <w:lang w:val="ro-RO"/>
              </w:rPr>
            </w:pPr>
          </w:p>
          <w:p w14:paraId="6E75A103" w14:textId="77777777" w:rsidR="00692778" w:rsidRPr="00D22496" w:rsidRDefault="00692778">
            <w:pPr>
              <w:pStyle w:val="Paragraph"/>
              <w:rPr>
                <w:noProof/>
                <w:lang w:val="ro-RO"/>
              </w:rPr>
            </w:pPr>
          </w:p>
          <w:p w14:paraId="31AEF098" w14:textId="77777777" w:rsidR="00692778" w:rsidRPr="00D22496" w:rsidRDefault="00692778">
            <w:pPr>
              <w:pStyle w:val="Paragraph"/>
              <w:rPr>
                <w:noProof/>
                <w:lang w:val="ro-RO"/>
              </w:rPr>
            </w:pPr>
          </w:p>
          <w:p w14:paraId="1F50BE7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7A81E31" w14:textId="77777777" w:rsidR="00692778" w:rsidRPr="00D22496" w:rsidRDefault="00692778">
            <w:pPr>
              <w:pStyle w:val="Paragraph"/>
              <w:rPr>
                <w:noProof/>
                <w:lang w:val="ro-RO"/>
              </w:rPr>
            </w:pPr>
            <w:r w:rsidRPr="00D22496">
              <w:rPr>
                <w:noProof/>
                <w:lang w:val="ro-RO"/>
              </w:rPr>
              <w:t>31.12.2025</w:t>
            </w:r>
          </w:p>
          <w:p w14:paraId="079B2FC5" w14:textId="77777777" w:rsidR="00692778" w:rsidRPr="00D22496" w:rsidRDefault="00692778">
            <w:pPr>
              <w:pStyle w:val="Paragraph"/>
              <w:rPr>
                <w:noProof/>
                <w:lang w:val="ro-RO"/>
              </w:rPr>
            </w:pPr>
          </w:p>
          <w:p w14:paraId="678456AE" w14:textId="77777777" w:rsidR="00692778" w:rsidRPr="00D22496" w:rsidRDefault="00692778">
            <w:pPr>
              <w:pStyle w:val="Paragraph"/>
              <w:rPr>
                <w:noProof/>
                <w:lang w:val="ro-RO"/>
              </w:rPr>
            </w:pPr>
          </w:p>
          <w:p w14:paraId="5AFE414D" w14:textId="77777777" w:rsidR="00692778" w:rsidRPr="00D22496" w:rsidRDefault="00692778">
            <w:pPr>
              <w:pStyle w:val="Paragraph"/>
              <w:rPr>
                <w:noProof/>
                <w:lang w:val="ro-RO"/>
              </w:rPr>
            </w:pPr>
          </w:p>
          <w:p w14:paraId="671C1CFC" w14:textId="77777777" w:rsidR="00692778" w:rsidRPr="00D22496" w:rsidRDefault="00692778">
            <w:pPr>
              <w:pStyle w:val="Paragraph"/>
              <w:rPr>
                <w:noProof/>
                <w:lang w:val="ro-RO"/>
              </w:rPr>
            </w:pPr>
          </w:p>
        </w:tc>
      </w:tr>
      <w:tr w:rsidR="00692778" w:rsidRPr="00D22496" w14:paraId="4DAE44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064714" w14:textId="77777777" w:rsidR="00692778" w:rsidRPr="00D22496" w:rsidRDefault="00692778">
            <w:pPr>
              <w:pStyle w:val="Paragraph"/>
              <w:rPr>
                <w:noProof/>
                <w:lang w:val="ro-RO"/>
              </w:rPr>
            </w:pPr>
            <w:r w:rsidRPr="00D22496">
              <w:rPr>
                <w:noProof/>
                <w:lang w:val="ro-RO"/>
              </w:rPr>
              <w:t>0.7769</w:t>
            </w:r>
          </w:p>
        </w:tc>
        <w:tc>
          <w:tcPr>
            <w:tcW w:w="909" w:type="dxa"/>
            <w:tcBorders>
              <w:top w:val="single" w:sz="4" w:space="0" w:color="auto"/>
              <w:left w:val="single" w:sz="4" w:space="0" w:color="auto"/>
              <w:bottom w:val="single" w:sz="4" w:space="0" w:color="auto"/>
              <w:right w:val="single" w:sz="4" w:space="0" w:color="auto"/>
            </w:tcBorders>
            <w:hideMark/>
          </w:tcPr>
          <w:p w14:paraId="7DE18BE6" w14:textId="77777777" w:rsidR="00692778" w:rsidRPr="00D22496" w:rsidRDefault="00692778">
            <w:pPr>
              <w:pStyle w:val="Paragraph"/>
              <w:jc w:val="right"/>
              <w:rPr>
                <w:noProof/>
                <w:lang w:val="ro-RO"/>
              </w:rPr>
            </w:pPr>
            <w:r w:rsidRPr="00D22496">
              <w:rPr>
                <w:noProof/>
                <w:lang w:val="ro-RO"/>
              </w:rPr>
              <w:t>ex 2809 20 00</w:t>
            </w:r>
          </w:p>
        </w:tc>
        <w:tc>
          <w:tcPr>
            <w:tcW w:w="620" w:type="dxa"/>
            <w:tcBorders>
              <w:top w:val="single" w:sz="4" w:space="0" w:color="auto"/>
              <w:left w:val="single" w:sz="4" w:space="0" w:color="auto"/>
              <w:bottom w:val="single" w:sz="4" w:space="0" w:color="auto"/>
              <w:right w:val="single" w:sz="4" w:space="0" w:color="auto"/>
            </w:tcBorders>
            <w:hideMark/>
          </w:tcPr>
          <w:p w14:paraId="50C0FB4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673BA77" w14:textId="77777777" w:rsidR="00692778" w:rsidRPr="00D22496" w:rsidRDefault="00692778">
            <w:pPr>
              <w:pStyle w:val="Paragraph"/>
              <w:rPr>
                <w:noProof/>
                <w:lang w:val="ro-RO"/>
              </w:rPr>
            </w:pPr>
            <w:r w:rsidRPr="00D22496">
              <w:rPr>
                <w:noProof/>
                <w:lang w:val="ro-RO"/>
              </w:rPr>
              <w:t>Soluție apoasă de acid fosforic (CAS RN 7664-38-2), conținând în greutate minimum 85 % acid fosforic</w:t>
            </w:r>
          </w:p>
        </w:tc>
        <w:tc>
          <w:tcPr>
            <w:tcW w:w="790" w:type="dxa"/>
            <w:tcBorders>
              <w:top w:val="single" w:sz="4" w:space="0" w:color="auto"/>
              <w:left w:val="single" w:sz="4" w:space="0" w:color="auto"/>
              <w:bottom w:val="single" w:sz="4" w:space="0" w:color="auto"/>
              <w:right w:val="single" w:sz="4" w:space="0" w:color="auto"/>
            </w:tcBorders>
            <w:hideMark/>
          </w:tcPr>
          <w:p w14:paraId="70C536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C8D37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649B80" w14:textId="77777777" w:rsidR="00692778" w:rsidRPr="00D22496" w:rsidRDefault="00692778">
            <w:pPr>
              <w:pStyle w:val="Paragraph"/>
              <w:rPr>
                <w:noProof/>
                <w:lang w:val="ro-RO"/>
              </w:rPr>
            </w:pPr>
            <w:r w:rsidRPr="00D22496">
              <w:rPr>
                <w:noProof/>
                <w:lang w:val="ro-RO"/>
              </w:rPr>
              <w:t>31.12.2024</w:t>
            </w:r>
          </w:p>
        </w:tc>
      </w:tr>
      <w:tr w:rsidR="00692778" w:rsidRPr="00D22496" w14:paraId="0926F4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7C7742" w14:textId="77777777" w:rsidR="00692778" w:rsidRPr="00D22496" w:rsidRDefault="00692778">
            <w:pPr>
              <w:pStyle w:val="Paragraph"/>
              <w:rPr>
                <w:noProof/>
                <w:lang w:val="ro-RO"/>
              </w:rPr>
            </w:pPr>
            <w:r w:rsidRPr="00D22496">
              <w:rPr>
                <w:noProof/>
                <w:lang w:val="ro-RO"/>
              </w:rPr>
              <w:t>0.2407</w:t>
            </w:r>
          </w:p>
        </w:tc>
        <w:tc>
          <w:tcPr>
            <w:tcW w:w="909" w:type="dxa"/>
            <w:tcBorders>
              <w:top w:val="single" w:sz="4" w:space="0" w:color="auto"/>
              <w:left w:val="single" w:sz="4" w:space="0" w:color="auto"/>
              <w:bottom w:val="single" w:sz="4" w:space="0" w:color="auto"/>
              <w:right w:val="single" w:sz="4" w:space="0" w:color="auto"/>
            </w:tcBorders>
            <w:hideMark/>
          </w:tcPr>
          <w:p w14:paraId="0EF7E11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2811 22 00</w:t>
            </w:r>
          </w:p>
        </w:tc>
        <w:tc>
          <w:tcPr>
            <w:tcW w:w="620" w:type="dxa"/>
            <w:tcBorders>
              <w:top w:val="single" w:sz="4" w:space="0" w:color="auto"/>
              <w:left w:val="single" w:sz="4" w:space="0" w:color="auto"/>
              <w:bottom w:val="single" w:sz="4" w:space="0" w:color="auto"/>
              <w:right w:val="single" w:sz="4" w:space="0" w:color="auto"/>
            </w:tcBorders>
            <w:hideMark/>
          </w:tcPr>
          <w:p w14:paraId="5682049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4F716A1" w14:textId="77777777" w:rsidR="00692778" w:rsidRPr="00D22496" w:rsidRDefault="00692778">
            <w:pPr>
              <w:pStyle w:val="Paragraph"/>
              <w:rPr>
                <w:noProof/>
                <w:lang w:val="ro-RO"/>
              </w:rPr>
            </w:pPr>
            <w:r w:rsidRPr="00D22496">
              <w:rPr>
                <w:noProof/>
                <w:lang w:val="ro-RO"/>
              </w:rPr>
              <w:t>Dioxid de siliciu (CAS RN 7631-86-9) sub formă de pulbere, destinat a fi utilizat în fabricarea coloanelor de cromatografie lichidă de performanţă ridicată (HPLC) şi a cartuşelor de preparare a eşantioanelor</w:t>
            </w:r>
          </w:p>
          <w:p w14:paraId="262C0F6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357D8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13F12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1733B2" w14:textId="77777777" w:rsidR="00692778" w:rsidRPr="00D22496" w:rsidRDefault="00692778">
            <w:pPr>
              <w:pStyle w:val="Paragraph"/>
              <w:rPr>
                <w:noProof/>
                <w:lang w:val="ro-RO"/>
              </w:rPr>
            </w:pPr>
            <w:r w:rsidRPr="00D22496">
              <w:rPr>
                <w:noProof/>
                <w:lang w:val="ro-RO"/>
              </w:rPr>
              <w:t>31.12.2024</w:t>
            </w:r>
          </w:p>
        </w:tc>
      </w:tr>
      <w:tr w:rsidR="00692778" w:rsidRPr="00D22496" w14:paraId="3B1155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8F09F4" w14:textId="77777777" w:rsidR="00692778" w:rsidRPr="00D22496" w:rsidRDefault="00692778">
            <w:pPr>
              <w:pStyle w:val="Paragraph"/>
              <w:rPr>
                <w:noProof/>
                <w:lang w:val="ro-RO"/>
              </w:rPr>
            </w:pPr>
            <w:r w:rsidRPr="00D22496">
              <w:rPr>
                <w:noProof/>
                <w:lang w:val="ro-RO"/>
              </w:rPr>
              <w:t>0.6836</w:t>
            </w:r>
          </w:p>
        </w:tc>
        <w:tc>
          <w:tcPr>
            <w:tcW w:w="909" w:type="dxa"/>
            <w:tcBorders>
              <w:top w:val="single" w:sz="4" w:space="0" w:color="auto"/>
              <w:left w:val="single" w:sz="4" w:space="0" w:color="auto"/>
              <w:bottom w:val="single" w:sz="4" w:space="0" w:color="auto"/>
              <w:right w:val="single" w:sz="4" w:space="0" w:color="auto"/>
            </w:tcBorders>
            <w:hideMark/>
          </w:tcPr>
          <w:p w14:paraId="287DB806" w14:textId="77777777" w:rsidR="00692778" w:rsidRPr="00D22496" w:rsidRDefault="00692778">
            <w:pPr>
              <w:pStyle w:val="Paragraph"/>
              <w:jc w:val="right"/>
              <w:rPr>
                <w:noProof/>
                <w:lang w:val="ro-RO"/>
              </w:rPr>
            </w:pPr>
            <w:r w:rsidRPr="00D22496">
              <w:rPr>
                <w:noProof/>
                <w:lang w:val="ro-RO"/>
              </w:rPr>
              <w:t>ex 2811 22 00</w:t>
            </w:r>
          </w:p>
        </w:tc>
        <w:tc>
          <w:tcPr>
            <w:tcW w:w="620" w:type="dxa"/>
            <w:tcBorders>
              <w:top w:val="single" w:sz="4" w:space="0" w:color="auto"/>
              <w:left w:val="single" w:sz="4" w:space="0" w:color="auto"/>
              <w:bottom w:val="single" w:sz="4" w:space="0" w:color="auto"/>
              <w:right w:val="single" w:sz="4" w:space="0" w:color="auto"/>
            </w:tcBorders>
            <w:hideMark/>
          </w:tcPr>
          <w:p w14:paraId="7A09849C"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5A314AFB" w14:textId="77777777" w:rsidR="00692778" w:rsidRPr="00D22496" w:rsidRDefault="00692778">
            <w:pPr>
              <w:pStyle w:val="Paragraph"/>
              <w:rPr>
                <w:noProof/>
                <w:lang w:val="ro-RO"/>
              </w:rPr>
            </w:pPr>
            <w:r w:rsidRPr="00D22496">
              <w:rPr>
                <w:noProof/>
                <w:lang w:val="ro-RO"/>
              </w:rPr>
              <w:t>Dioxid de siliciu amorf (CAS RN 60676-86-0),</w:t>
            </w:r>
          </w:p>
          <w:tbl>
            <w:tblPr>
              <w:tblStyle w:val="Listdash"/>
              <w:tblW w:w="0" w:type="auto"/>
              <w:tblLayout w:type="fixed"/>
              <w:tblLook w:val="04A0" w:firstRow="1" w:lastRow="0" w:firstColumn="1" w:lastColumn="0" w:noHBand="0" w:noVBand="1"/>
            </w:tblPr>
            <w:tblGrid>
              <w:gridCol w:w="220"/>
              <w:gridCol w:w="3728"/>
            </w:tblGrid>
            <w:tr w:rsidR="00692778" w:rsidRPr="00D22496" w14:paraId="52FFF31A" w14:textId="77777777" w:rsidTr="0091713F">
              <w:tc>
                <w:tcPr>
                  <w:tcW w:w="220" w:type="dxa"/>
                  <w:hideMark/>
                </w:tcPr>
                <w:p w14:paraId="30167832" w14:textId="77777777" w:rsidR="00692778" w:rsidRPr="00D22496" w:rsidRDefault="00692778">
                  <w:pPr>
                    <w:pStyle w:val="Paragraph"/>
                    <w:rPr>
                      <w:noProof/>
                      <w:lang w:val="ro-RO"/>
                    </w:rPr>
                  </w:pPr>
                  <w:r w:rsidRPr="00D22496">
                    <w:rPr>
                      <w:noProof/>
                      <w:lang w:val="ro-RO"/>
                    </w:rPr>
                    <w:t>—</w:t>
                  </w:r>
                </w:p>
              </w:tc>
              <w:tc>
                <w:tcPr>
                  <w:tcW w:w="3728" w:type="dxa"/>
                  <w:hideMark/>
                </w:tcPr>
                <w:p w14:paraId="690DD70D" w14:textId="77777777" w:rsidR="00692778" w:rsidRPr="00D22496" w:rsidRDefault="00692778">
                  <w:pPr>
                    <w:pStyle w:val="Paragraph"/>
                    <w:rPr>
                      <w:noProof/>
                      <w:lang w:val="ro-RO"/>
                    </w:rPr>
                  </w:pPr>
                  <w:r w:rsidRPr="00D22496">
                    <w:rPr>
                      <w:noProof/>
                      <w:lang w:val="ro-RO"/>
                    </w:rPr>
                    <w:t>sub formă de pudră</w:t>
                  </w:r>
                </w:p>
              </w:tc>
            </w:tr>
            <w:tr w:rsidR="00692778" w:rsidRPr="00D22496" w14:paraId="79AD80A3" w14:textId="77777777" w:rsidTr="0091713F">
              <w:tc>
                <w:tcPr>
                  <w:tcW w:w="220" w:type="dxa"/>
                  <w:hideMark/>
                </w:tcPr>
                <w:p w14:paraId="401DFD12" w14:textId="77777777" w:rsidR="00692778" w:rsidRPr="00D22496" w:rsidRDefault="00692778">
                  <w:pPr>
                    <w:pStyle w:val="Paragraph"/>
                    <w:rPr>
                      <w:noProof/>
                      <w:lang w:val="ro-RO"/>
                    </w:rPr>
                  </w:pPr>
                  <w:r w:rsidRPr="00D22496">
                    <w:rPr>
                      <w:noProof/>
                      <w:lang w:val="ro-RO"/>
                    </w:rPr>
                    <w:t>—</w:t>
                  </w:r>
                </w:p>
              </w:tc>
              <w:tc>
                <w:tcPr>
                  <w:tcW w:w="3728" w:type="dxa"/>
                  <w:hideMark/>
                </w:tcPr>
                <w:p w14:paraId="59826019" w14:textId="77777777" w:rsidR="00692778" w:rsidRPr="00D22496" w:rsidRDefault="00692778">
                  <w:pPr>
                    <w:pStyle w:val="Paragraph"/>
                    <w:rPr>
                      <w:noProof/>
                      <w:lang w:val="ro-RO"/>
                    </w:rPr>
                  </w:pPr>
                  <w:r w:rsidRPr="00D22496">
                    <w:rPr>
                      <w:noProof/>
                      <w:lang w:val="ro-RO"/>
                    </w:rPr>
                    <w:t>cu o puritate de minimum 99,0 % în greutate</w:t>
                  </w:r>
                </w:p>
              </w:tc>
            </w:tr>
            <w:tr w:rsidR="00692778" w:rsidRPr="00D22496" w14:paraId="4B441CF7" w14:textId="77777777" w:rsidTr="0091713F">
              <w:tc>
                <w:tcPr>
                  <w:tcW w:w="220" w:type="dxa"/>
                  <w:hideMark/>
                </w:tcPr>
                <w:p w14:paraId="102CDA17" w14:textId="77777777" w:rsidR="00692778" w:rsidRPr="00D22496" w:rsidRDefault="00692778">
                  <w:pPr>
                    <w:pStyle w:val="Paragraph"/>
                    <w:rPr>
                      <w:noProof/>
                      <w:lang w:val="ro-RO"/>
                    </w:rPr>
                  </w:pPr>
                  <w:r w:rsidRPr="00D22496">
                    <w:rPr>
                      <w:noProof/>
                      <w:lang w:val="ro-RO"/>
                    </w:rPr>
                    <w:t>—</w:t>
                  </w:r>
                </w:p>
              </w:tc>
              <w:tc>
                <w:tcPr>
                  <w:tcW w:w="3728" w:type="dxa"/>
                  <w:hideMark/>
                </w:tcPr>
                <w:p w14:paraId="23B754FC" w14:textId="77777777" w:rsidR="00692778" w:rsidRPr="00D22496" w:rsidRDefault="00692778">
                  <w:pPr>
                    <w:pStyle w:val="Paragraph"/>
                    <w:rPr>
                      <w:noProof/>
                      <w:lang w:val="ro-RO"/>
                    </w:rPr>
                  </w:pPr>
                  <w:r w:rsidRPr="00D22496">
                    <w:rPr>
                      <w:noProof/>
                      <w:lang w:val="ro-RO"/>
                    </w:rPr>
                    <w:t>cu o mediană a diametrului particulei de minimum 0,7 µm, dar de maximum 2,1 µm</w:t>
                  </w:r>
                </w:p>
              </w:tc>
            </w:tr>
            <w:tr w:rsidR="00692778" w:rsidRPr="00D22496" w14:paraId="6E99BE91" w14:textId="77777777" w:rsidTr="0091713F">
              <w:tc>
                <w:tcPr>
                  <w:tcW w:w="220" w:type="dxa"/>
                  <w:hideMark/>
                </w:tcPr>
                <w:p w14:paraId="0F180C45" w14:textId="77777777" w:rsidR="00692778" w:rsidRPr="00D22496" w:rsidRDefault="00692778">
                  <w:pPr>
                    <w:pStyle w:val="Paragraph"/>
                    <w:rPr>
                      <w:noProof/>
                      <w:lang w:val="ro-RO"/>
                    </w:rPr>
                  </w:pPr>
                  <w:r w:rsidRPr="00D22496">
                    <w:rPr>
                      <w:noProof/>
                      <w:lang w:val="ro-RO"/>
                    </w:rPr>
                    <w:t>—</w:t>
                  </w:r>
                </w:p>
              </w:tc>
              <w:tc>
                <w:tcPr>
                  <w:tcW w:w="3728" w:type="dxa"/>
                  <w:hideMark/>
                </w:tcPr>
                <w:p w14:paraId="289B730F" w14:textId="77777777" w:rsidR="00692778" w:rsidRPr="00D22496" w:rsidRDefault="00692778">
                  <w:pPr>
                    <w:pStyle w:val="Paragraph"/>
                    <w:rPr>
                      <w:noProof/>
                      <w:lang w:val="ro-RO"/>
                    </w:rPr>
                  </w:pPr>
                  <w:r w:rsidRPr="00D22496">
                    <w:rPr>
                      <w:noProof/>
                      <w:lang w:val="ro-RO"/>
                    </w:rPr>
                    <w:t>70 % dintre particule au un diametru de maximum 3 µm</w:t>
                  </w:r>
                </w:p>
              </w:tc>
            </w:tr>
          </w:tbl>
          <w:p w14:paraId="1B30C2C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8AC26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4171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B79D10" w14:textId="77777777" w:rsidR="00692778" w:rsidRPr="00D22496" w:rsidRDefault="00692778">
            <w:pPr>
              <w:pStyle w:val="Paragraph"/>
              <w:rPr>
                <w:noProof/>
                <w:lang w:val="ro-RO"/>
              </w:rPr>
            </w:pPr>
            <w:r w:rsidRPr="00D22496">
              <w:rPr>
                <w:noProof/>
                <w:lang w:val="ro-RO"/>
              </w:rPr>
              <w:t>31.12.2024</w:t>
            </w:r>
          </w:p>
        </w:tc>
      </w:tr>
      <w:tr w:rsidR="00692778" w:rsidRPr="00D22496" w14:paraId="24F9D0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0E49F8" w14:textId="77777777" w:rsidR="00692778" w:rsidRPr="00D22496" w:rsidRDefault="00692778">
            <w:pPr>
              <w:pStyle w:val="Paragraph"/>
              <w:rPr>
                <w:noProof/>
                <w:lang w:val="ro-RO"/>
              </w:rPr>
            </w:pPr>
            <w:r w:rsidRPr="00D22496">
              <w:rPr>
                <w:noProof/>
                <w:lang w:val="ro-RO"/>
              </w:rPr>
              <w:t>0.7292</w:t>
            </w:r>
          </w:p>
        </w:tc>
        <w:tc>
          <w:tcPr>
            <w:tcW w:w="909" w:type="dxa"/>
            <w:tcBorders>
              <w:top w:val="single" w:sz="4" w:space="0" w:color="auto"/>
              <w:left w:val="single" w:sz="4" w:space="0" w:color="auto"/>
              <w:bottom w:val="single" w:sz="4" w:space="0" w:color="auto"/>
              <w:right w:val="single" w:sz="4" w:space="0" w:color="auto"/>
            </w:tcBorders>
            <w:hideMark/>
          </w:tcPr>
          <w:p w14:paraId="76387214" w14:textId="77777777" w:rsidR="00692778" w:rsidRPr="00D22496" w:rsidRDefault="00692778">
            <w:pPr>
              <w:pStyle w:val="Paragraph"/>
              <w:jc w:val="right"/>
              <w:rPr>
                <w:noProof/>
                <w:lang w:val="ro-RO"/>
              </w:rPr>
            </w:pPr>
            <w:r w:rsidRPr="00D22496">
              <w:rPr>
                <w:noProof/>
                <w:lang w:val="ro-RO"/>
              </w:rPr>
              <w:t>ex 2811 29 90</w:t>
            </w:r>
          </w:p>
        </w:tc>
        <w:tc>
          <w:tcPr>
            <w:tcW w:w="620" w:type="dxa"/>
            <w:tcBorders>
              <w:top w:val="single" w:sz="4" w:space="0" w:color="auto"/>
              <w:left w:val="single" w:sz="4" w:space="0" w:color="auto"/>
              <w:bottom w:val="single" w:sz="4" w:space="0" w:color="auto"/>
              <w:right w:val="single" w:sz="4" w:space="0" w:color="auto"/>
            </w:tcBorders>
            <w:hideMark/>
          </w:tcPr>
          <w:p w14:paraId="6E7D51F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8BD5AF3" w14:textId="77777777" w:rsidR="00692778" w:rsidRPr="00D22496" w:rsidRDefault="00692778">
            <w:pPr>
              <w:pStyle w:val="Paragraph"/>
              <w:rPr>
                <w:noProof/>
                <w:lang w:val="ro-RO"/>
              </w:rPr>
            </w:pPr>
            <w:r w:rsidRPr="00D22496">
              <w:rPr>
                <w:noProof/>
                <w:lang w:val="ro-RO"/>
              </w:rPr>
              <w:t>Dioxid de telur (CAS RN 7446-07-3)</w:t>
            </w:r>
          </w:p>
        </w:tc>
        <w:tc>
          <w:tcPr>
            <w:tcW w:w="790" w:type="dxa"/>
            <w:tcBorders>
              <w:top w:val="single" w:sz="4" w:space="0" w:color="auto"/>
              <w:left w:val="single" w:sz="4" w:space="0" w:color="auto"/>
              <w:bottom w:val="single" w:sz="4" w:space="0" w:color="auto"/>
              <w:right w:val="single" w:sz="4" w:space="0" w:color="auto"/>
            </w:tcBorders>
            <w:hideMark/>
          </w:tcPr>
          <w:p w14:paraId="7356F2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9CF5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7141E5" w14:textId="77777777" w:rsidR="00692778" w:rsidRPr="00D22496" w:rsidRDefault="00692778">
            <w:pPr>
              <w:pStyle w:val="Paragraph"/>
              <w:rPr>
                <w:noProof/>
                <w:lang w:val="ro-RO"/>
              </w:rPr>
            </w:pPr>
            <w:r w:rsidRPr="00D22496">
              <w:rPr>
                <w:noProof/>
                <w:lang w:val="ro-RO"/>
              </w:rPr>
              <w:t>31.12.2027</w:t>
            </w:r>
          </w:p>
        </w:tc>
      </w:tr>
      <w:tr w:rsidR="00692778" w:rsidRPr="00D22496" w14:paraId="21845D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AF3EBE" w14:textId="77777777" w:rsidR="00692778" w:rsidRPr="00D22496" w:rsidRDefault="00692778">
            <w:pPr>
              <w:pStyle w:val="Paragraph"/>
              <w:rPr>
                <w:noProof/>
                <w:lang w:val="ro-RO"/>
              </w:rPr>
            </w:pPr>
            <w:r w:rsidRPr="00D22496">
              <w:rPr>
                <w:noProof/>
                <w:lang w:val="ro-RO"/>
              </w:rPr>
              <w:t>0.3308</w:t>
            </w:r>
          </w:p>
        </w:tc>
        <w:tc>
          <w:tcPr>
            <w:tcW w:w="909" w:type="dxa"/>
            <w:tcBorders>
              <w:top w:val="single" w:sz="4" w:space="0" w:color="auto"/>
              <w:left w:val="single" w:sz="4" w:space="0" w:color="auto"/>
              <w:bottom w:val="single" w:sz="4" w:space="0" w:color="auto"/>
              <w:right w:val="single" w:sz="4" w:space="0" w:color="auto"/>
            </w:tcBorders>
            <w:hideMark/>
          </w:tcPr>
          <w:p w14:paraId="4406C57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2812 90 00</w:t>
            </w:r>
          </w:p>
        </w:tc>
        <w:tc>
          <w:tcPr>
            <w:tcW w:w="620" w:type="dxa"/>
            <w:tcBorders>
              <w:top w:val="single" w:sz="4" w:space="0" w:color="auto"/>
              <w:left w:val="single" w:sz="4" w:space="0" w:color="auto"/>
              <w:bottom w:val="single" w:sz="4" w:space="0" w:color="auto"/>
              <w:right w:val="single" w:sz="4" w:space="0" w:color="auto"/>
            </w:tcBorders>
            <w:hideMark/>
          </w:tcPr>
          <w:p w14:paraId="52D1E97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9F5D9B6" w14:textId="77777777" w:rsidR="00692778" w:rsidRPr="00D22496" w:rsidRDefault="00692778">
            <w:pPr>
              <w:pStyle w:val="Paragraph"/>
              <w:rPr>
                <w:noProof/>
                <w:lang w:val="ro-RO"/>
              </w:rPr>
            </w:pPr>
            <w:r w:rsidRPr="00D22496">
              <w:rPr>
                <w:noProof/>
                <w:lang w:val="ro-RO"/>
              </w:rPr>
              <w:t>Trifluorură de azot (CAS RN 7783-54-2)</w:t>
            </w:r>
          </w:p>
        </w:tc>
        <w:tc>
          <w:tcPr>
            <w:tcW w:w="790" w:type="dxa"/>
            <w:tcBorders>
              <w:top w:val="single" w:sz="4" w:space="0" w:color="auto"/>
              <w:left w:val="single" w:sz="4" w:space="0" w:color="auto"/>
              <w:bottom w:val="single" w:sz="4" w:space="0" w:color="auto"/>
              <w:right w:val="single" w:sz="4" w:space="0" w:color="auto"/>
            </w:tcBorders>
            <w:hideMark/>
          </w:tcPr>
          <w:p w14:paraId="47ADFB6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9261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B554D6" w14:textId="77777777" w:rsidR="00692778" w:rsidRPr="00D22496" w:rsidRDefault="00692778">
            <w:pPr>
              <w:pStyle w:val="Paragraph"/>
              <w:rPr>
                <w:noProof/>
                <w:lang w:val="ro-RO"/>
              </w:rPr>
            </w:pPr>
            <w:r w:rsidRPr="00D22496">
              <w:rPr>
                <w:noProof/>
                <w:lang w:val="ro-RO"/>
              </w:rPr>
              <w:t>31.12.2024</w:t>
            </w:r>
          </w:p>
        </w:tc>
      </w:tr>
      <w:tr w:rsidR="00692778" w:rsidRPr="00D22496" w14:paraId="6FAB02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131752" w14:textId="77777777" w:rsidR="00692778" w:rsidRPr="00D22496" w:rsidRDefault="00692778">
            <w:pPr>
              <w:pStyle w:val="Paragraph"/>
              <w:rPr>
                <w:noProof/>
                <w:lang w:val="ro-RO"/>
              </w:rPr>
            </w:pPr>
            <w:r w:rsidRPr="00D22496">
              <w:rPr>
                <w:noProof/>
                <w:lang w:val="ro-RO"/>
              </w:rPr>
              <w:t>0.5747</w:t>
            </w:r>
          </w:p>
        </w:tc>
        <w:tc>
          <w:tcPr>
            <w:tcW w:w="909" w:type="dxa"/>
            <w:tcBorders>
              <w:top w:val="single" w:sz="4" w:space="0" w:color="auto"/>
              <w:left w:val="single" w:sz="4" w:space="0" w:color="auto"/>
              <w:bottom w:val="single" w:sz="4" w:space="0" w:color="auto"/>
              <w:right w:val="single" w:sz="4" w:space="0" w:color="auto"/>
            </w:tcBorders>
            <w:hideMark/>
          </w:tcPr>
          <w:p w14:paraId="6D728BAA" w14:textId="77777777" w:rsidR="00692778" w:rsidRPr="00D22496" w:rsidRDefault="00692778">
            <w:pPr>
              <w:pStyle w:val="Paragraph"/>
              <w:jc w:val="right"/>
              <w:rPr>
                <w:noProof/>
                <w:lang w:val="ro-RO"/>
              </w:rPr>
            </w:pPr>
            <w:r w:rsidRPr="00D22496">
              <w:rPr>
                <w:noProof/>
                <w:lang w:val="ro-RO"/>
              </w:rPr>
              <w:t>ex 2816 40 00</w:t>
            </w:r>
          </w:p>
        </w:tc>
        <w:tc>
          <w:tcPr>
            <w:tcW w:w="620" w:type="dxa"/>
            <w:tcBorders>
              <w:top w:val="single" w:sz="4" w:space="0" w:color="auto"/>
              <w:left w:val="single" w:sz="4" w:space="0" w:color="auto"/>
              <w:bottom w:val="single" w:sz="4" w:space="0" w:color="auto"/>
              <w:right w:val="single" w:sz="4" w:space="0" w:color="auto"/>
            </w:tcBorders>
            <w:hideMark/>
          </w:tcPr>
          <w:p w14:paraId="5E64E1B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F34AF34" w14:textId="77777777" w:rsidR="00692778" w:rsidRPr="00D22496" w:rsidRDefault="00692778">
            <w:pPr>
              <w:pStyle w:val="Paragraph"/>
              <w:rPr>
                <w:noProof/>
                <w:lang w:val="ro-RO"/>
              </w:rPr>
            </w:pPr>
            <w:r w:rsidRPr="00D22496">
              <w:rPr>
                <w:noProof/>
                <w:lang w:val="ro-RO"/>
              </w:rPr>
              <w:t>Hidroxid de bariu (CAS RN 17194-00-2)</w:t>
            </w:r>
          </w:p>
        </w:tc>
        <w:tc>
          <w:tcPr>
            <w:tcW w:w="790" w:type="dxa"/>
            <w:tcBorders>
              <w:top w:val="single" w:sz="4" w:space="0" w:color="auto"/>
              <w:left w:val="single" w:sz="4" w:space="0" w:color="auto"/>
              <w:bottom w:val="single" w:sz="4" w:space="0" w:color="auto"/>
              <w:right w:val="single" w:sz="4" w:space="0" w:color="auto"/>
            </w:tcBorders>
            <w:hideMark/>
          </w:tcPr>
          <w:p w14:paraId="033249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4593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360D59" w14:textId="77777777" w:rsidR="00692778" w:rsidRPr="00D22496" w:rsidRDefault="00692778">
            <w:pPr>
              <w:pStyle w:val="Paragraph"/>
              <w:rPr>
                <w:noProof/>
                <w:lang w:val="ro-RO"/>
              </w:rPr>
            </w:pPr>
            <w:r w:rsidRPr="00D22496">
              <w:rPr>
                <w:noProof/>
                <w:lang w:val="ro-RO"/>
              </w:rPr>
              <w:t>31.12.2027</w:t>
            </w:r>
          </w:p>
        </w:tc>
      </w:tr>
      <w:tr w:rsidR="00692778" w:rsidRPr="00D22496" w14:paraId="574AB6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7D4398" w14:textId="77777777" w:rsidR="00692778" w:rsidRPr="00D22496" w:rsidRDefault="00692778">
            <w:pPr>
              <w:pStyle w:val="Paragraph"/>
              <w:rPr>
                <w:noProof/>
                <w:lang w:val="ro-RO"/>
              </w:rPr>
            </w:pPr>
            <w:r w:rsidRPr="00D22496">
              <w:rPr>
                <w:noProof/>
                <w:lang w:val="ro-RO"/>
              </w:rPr>
              <w:t>0.7594</w:t>
            </w:r>
          </w:p>
        </w:tc>
        <w:tc>
          <w:tcPr>
            <w:tcW w:w="909" w:type="dxa"/>
            <w:tcBorders>
              <w:top w:val="single" w:sz="4" w:space="0" w:color="auto"/>
              <w:left w:val="single" w:sz="4" w:space="0" w:color="auto"/>
              <w:bottom w:val="single" w:sz="4" w:space="0" w:color="auto"/>
              <w:right w:val="single" w:sz="4" w:space="0" w:color="auto"/>
            </w:tcBorders>
            <w:hideMark/>
          </w:tcPr>
          <w:p w14:paraId="7696DA1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2818 10 11</w:t>
            </w:r>
          </w:p>
        </w:tc>
        <w:tc>
          <w:tcPr>
            <w:tcW w:w="620" w:type="dxa"/>
            <w:tcBorders>
              <w:top w:val="single" w:sz="4" w:space="0" w:color="auto"/>
              <w:left w:val="single" w:sz="4" w:space="0" w:color="auto"/>
              <w:bottom w:val="single" w:sz="4" w:space="0" w:color="auto"/>
              <w:right w:val="single" w:sz="4" w:space="0" w:color="auto"/>
            </w:tcBorders>
            <w:hideMark/>
          </w:tcPr>
          <w:p w14:paraId="14395CD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7ABEF88" w14:textId="77777777" w:rsidR="00692778" w:rsidRPr="00D22496" w:rsidRDefault="00692778">
            <w:pPr>
              <w:pStyle w:val="Paragraph"/>
              <w:rPr>
                <w:noProof/>
                <w:lang w:val="ro-RO"/>
              </w:rPr>
            </w:pPr>
            <w:r w:rsidRPr="00D22496">
              <w:rPr>
                <w:noProof/>
                <w:lang w:val="ro-RO"/>
              </w:rPr>
              <w:t>Corindon sol-gel (CAS RN 1302-74-5) cu un conținut de oxid de aluminiu de minimum 99,6 %, având o structură microcristalină sub formă de tije cu un raport dimensional de minimum 1,3, dar maximum 6,0</w:t>
            </w:r>
          </w:p>
        </w:tc>
        <w:tc>
          <w:tcPr>
            <w:tcW w:w="790" w:type="dxa"/>
            <w:tcBorders>
              <w:top w:val="single" w:sz="4" w:space="0" w:color="auto"/>
              <w:left w:val="single" w:sz="4" w:space="0" w:color="auto"/>
              <w:bottom w:val="single" w:sz="4" w:space="0" w:color="auto"/>
              <w:right w:val="single" w:sz="4" w:space="0" w:color="auto"/>
            </w:tcBorders>
            <w:hideMark/>
          </w:tcPr>
          <w:p w14:paraId="1A113A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FF2C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527476" w14:textId="77777777" w:rsidR="00692778" w:rsidRPr="00D22496" w:rsidRDefault="00692778">
            <w:pPr>
              <w:pStyle w:val="Paragraph"/>
              <w:rPr>
                <w:noProof/>
                <w:lang w:val="ro-RO"/>
              </w:rPr>
            </w:pPr>
            <w:r w:rsidRPr="00D22496">
              <w:rPr>
                <w:noProof/>
                <w:lang w:val="ro-RO"/>
              </w:rPr>
              <w:t>31.12.2024</w:t>
            </w:r>
          </w:p>
        </w:tc>
      </w:tr>
      <w:tr w:rsidR="00692778" w:rsidRPr="00D22496" w14:paraId="0076114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461C9C" w14:textId="77777777" w:rsidR="00692778" w:rsidRPr="00D22496" w:rsidRDefault="00692778">
            <w:pPr>
              <w:pStyle w:val="Paragraph"/>
              <w:rPr>
                <w:noProof/>
                <w:lang w:val="ro-RO"/>
              </w:rPr>
            </w:pPr>
            <w:r w:rsidRPr="00D22496">
              <w:rPr>
                <w:noProof/>
                <w:lang w:val="ro-RO"/>
              </w:rPr>
              <w:t>0.5110</w:t>
            </w:r>
          </w:p>
        </w:tc>
        <w:tc>
          <w:tcPr>
            <w:tcW w:w="909" w:type="dxa"/>
            <w:tcBorders>
              <w:top w:val="single" w:sz="4" w:space="0" w:color="auto"/>
              <w:left w:val="single" w:sz="4" w:space="0" w:color="auto"/>
              <w:bottom w:val="single" w:sz="4" w:space="0" w:color="auto"/>
              <w:right w:val="single" w:sz="4" w:space="0" w:color="auto"/>
            </w:tcBorders>
            <w:hideMark/>
          </w:tcPr>
          <w:p w14:paraId="64C48DC5" w14:textId="77777777" w:rsidR="00692778" w:rsidRPr="00D22496" w:rsidRDefault="00692778">
            <w:pPr>
              <w:pStyle w:val="Paragraph"/>
              <w:jc w:val="right"/>
              <w:rPr>
                <w:noProof/>
                <w:lang w:val="ro-RO"/>
              </w:rPr>
            </w:pPr>
            <w:r w:rsidRPr="00D22496">
              <w:rPr>
                <w:noProof/>
                <w:lang w:val="ro-RO"/>
              </w:rPr>
              <w:t>ex 2818 10 91</w:t>
            </w:r>
          </w:p>
        </w:tc>
        <w:tc>
          <w:tcPr>
            <w:tcW w:w="620" w:type="dxa"/>
            <w:tcBorders>
              <w:top w:val="single" w:sz="4" w:space="0" w:color="auto"/>
              <w:left w:val="single" w:sz="4" w:space="0" w:color="auto"/>
              <w:bottom w:val="single" w:sz="4" w:space="0" w:color="auto"/>
              <w:right w:val="single" w:sz="4" w:space="0" w:color="auto"/>
            </w:tcBorders>
            <w:hideMark/>
          </w:tcPr>
          <w:p w14:paraId="637FBD7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6957F70" w14:textId="77777777" w:rsidR="00692778" w:rsidRPr="00D22496" w:rsidRDefault="00692778">
            <w:pPr>
              <w:pStyle w:val="Paragraph"/>
              <w:rPr>
                <w:noProof/>
                <w:lang w:val="ro-RO"/>
              </w:rPr>
            </w:pPr>
            <w:r w:rsidRPr="00D22496">
              <w:rPr>
                <w:noProof/>
                <w:lang w:val="ro-RO"/>
              </w:rPr>
              <w:t>Corindon sinterizat cu structură microcristalină, conținând oxid de aluminiu (CAS RN 1344-28-1), aluminat de magneziu (CAS RN 12068-51-8) și aluminați de pământuri rare de ytriu, lantan și neodim (calculat ca oxizi), cu un conținut, în greutate, de:</w:t>
            </w:r>
          </w:p>
          <w:tbl>
            <w:tblPr>
              <w:tblStyle w:val="Listdash"/>
              <w:tblW w:w="0" w:type="auto"/>
              <w:tblLayout w:type="fixed"/>
              <w:tblLook w:val="04A0" w:firstRow="1" w:lastRow="0" w:firstColumn="1" w:lastColumn="0" w:noHBand="0" w:noVBand="1"/>
            </w:tblPr>
            <w:tblGrid>
              <w:gridCol w:w="220"/>
              <w:gridCol w:w="3728"/>
            </w:tblGrid>
            <w:tr w:rsidR="00692778" w:rsidRPr="00D22496" w14:paraId="03D20343" w14:textId="77777777" w:rsidTr="0091713F">
              <w:tc>
                <w:tcPr>
                  <w:tcW w:w="220" w:type="dxa"/>
                  <w:hideMark/>
                </w:tcPr>
                <w:p w14:paraId="2046BE69" w14:textId="77777777" w:rsidR="00692778" w:rsidRPr="00D22496" w:rsidRDefault="00692778">
                  <w:pPr>
                    <w:pStyle w:val="Paragraph"/>
                    <w:rPr>
                      <w:noProof/>
                      <w:lang w:val="ro-RO"/>
                    </w:rPr>
                  </w:pPr>
                  <w:r w:rsidRPr="00D22496">
                    <w:rPr>
                      <w:noProof/>
                      <w:lang w:val="ro-RO"/>
                    </w:rPr>
                    <w:t>—</w:t>
                  </w:r>
                </w:p>
              </w:tc>
              <w:tc>
                <w:tcPr>
                  <w:tcW w:w="3728" w:type="dxa"/>
                  <w:hideMark/>
                </w:tcPr>
                <w:p w14:paraId="55038A00" w14:textId="77777777" w:rsidR="00692778" w:rsidRPr="00D22496" w:rsidRDefault="00692778">
                  <w:pPr>
                    <w:pStyle w:val="Paragraph"/>
                    <w:rPr>
                      <w:noProof/>
                      <w:lang w:val="ro-RO"/>
                    </w:rPr>
                  </w:pPr>
                  <w:r w:rsidRPr="00D22496">
                    <w:rPr>
                      <w:noProof/>
                      <w:lang w:val="ro-RO"/>
                    </w:rPr>
                    <w:t>94 % sau mai mult, dar mai puțin de 98,5 %,  oxid de aluminiu</w:t>
                  </w:r>
                </w:p>
              </w:tc>
            </w:tr>
            <w:tr w:rsidR="00692778" w:rsidRPr="00D22496" w14:paraId="62BF22DF" w14:textId="77777777" w:rsidTr="0091713F">
              <w:tc>
                <w:tcPr>
                  <w:tcW w:w="220" w:type="dxa"/>
                  <w:hideMark/>
                </w:tcPr>
                <w:p w14:paraId="2AD3CBFA" w14:textId="77777777" w:rsidR="00692778" w:rsidRPr="00D22496" w:rsidRDefault="00692778">
                  <w:pPr>
                    <w:pStyle w:val="Paragraph"/>
                    <w:rPr>
                      <w:noProof/>
                      <w:lang w:val="ro-RO"/>
                    </w:rPr>
                  </w:pPr>
                  <w:r w:rsidRPr="00D22496">
                    <w:rPr>
                      <w:noProof/>
                      <w:lang w:val="ro-RO"/>
                    </w:rPr>
                    <w:t>—</w:t>
                  </w:r>
                </w:p>
              </w:tc>
              <w:tc>
                <w:tcPr>
                  <w:tcW w:w="3728" w:type="dxa"/>
                  <w:hideMark/>
                </w:tcPr>
                <w:p w14:paraId="1A44F6DC" w14:textId="77777777" w:rsidR="00692778" w:rsidRPr="00D22496" w:rsidRDefault="00692778">
                  <w:pPr>
                    <w:pStyle w:val="Paragraph"/>
                    <w:rPr>
                      <w:noProof/>
                      <w:lang w:val="ro-RO"/>
                    </w:rPr>
                  </w:pPr>
                  <w:r w:rsidRPr="00D22496">
                    <w:rPr>
                      <w:noProof/>
                      <w:lang w:val="ro-RO"/>
                    </w:rPr>
                    <w:t>2 % (± 1,5 %) oxid de magneziu,</w:t>
                  </w:r>
                </w:p>
              </w:tc>
            </w:tr>
            <w:tr w:rsidR="00692778" w:rsidRPr="00D22496" w14:paraId="6BAC9F88" w14:textId="77777777" w:rsidTr="0091713F">
              <w:tc>
                <w:tcPr>
                  <w:tcW w:w="220" w:type="dxa"/>
                  <w:hideMark/>
                </w:tcPr>
                <w:p w14:paraId="59A9B3C1" w14:textId="77777777" w:rsidR="00692778" w:rsidRPr="00D22496" w:rsidRDefault="00692778">
                  <w:pPr>
                    <w:pStyle w:val="Paragraph"/>
                    <w:rPr>
                      <w:noProof/>
                      <w:lang w:val="ro-RO"/>
                    </w:rPr>
                  </w:pPr>
                  <w:r w:rsidRPr="00D22496">
                    <w:rPr>
                      <w:noProof/>
                      <w:lang w:val="ro-RO"/>
                    </w:rPr>
                    <w:t>—</w:t>
                  </w:r>
                </w:p>
              </w:tc>
              <w:tc>
                <w:tcPr>
                  <w:tcW w:w="3728" w:type="dxa"/>
                  <w:hideMark/>
                </w:tcPr>
                <w:p w14:paraId="5E61DEC9" w14:textId="77777777" w:rsidR="00692778" w:rsidRPr="00D22496" w:rsidRDefault="00692778">
                  <w:pPr>
                    <w:pStyle w:val="Paragraph"/>
                    <w:rPr>
                      <w:noProof/>
                      <w:lang w:val="ro-RO"/>
                    </w:rPr>
                  </w:pPr>
                  <w:r w:rsidRPr="00D22496">
                    <w:rPr>
                      <w:noProof/>
                      <w:lang w:val="ro-RO"/>
                    </w:rPr>
                    <w:t>1 % (± 0,6 %) oxid de ytriu,</w:t>
                  </w:r>
                </w:p>
              </w:tc>
            </w:tr>
          </w:tbl>
          <w:p w14:paraId="58710E6E" w14:textId="77777777" w:rsidR="00692778" w:rsidRPr="00D22496" w:rsidRDefault="00692778">
            <w:pPr>
              <w:pStyle w:val="Paragraph"/>
              <w:rPr>
                <w:noProof/>
                <w:lang w:val="ro-RO"/>
              </w:rPr>
            </w:pPr>
            <w:r w:rsidRPr="00D22496">
              <w:rPr>
                <w:noProof/>
                <w:lang w:val="ro-RO"/>
              </w:rPr>
              <w:t>și</w:t>
            </w:r>
          </w:p>
          <w:tbl>
            <w:tblPr>
              <w:tblStyle w:val="Listdash"/>
              <w:tblW w:w="0" w:type="auto"/>
              <w:tblLayout w:type="fixed"/>
              <w:tblLook w:val="04A0" w:firstRow="1" w:lastRow="0" w:firstColumn="1" w:lastColumn="0" w:noHBand="0" w:noVBand="1"/>
            </w:tblPr>
            <w:tblGrid>
              <w:gridCol w:w="220"/>
              <w:gridCol w:w="3130"/>
            </w:tblGrid>
            <w:tr w:rsidR="00692778" w:rsidRPr="00D22496" w14:paraId="0F9A8086" w14:textId="77777777" w:rsidTr="0091713F">
              <w:tc>
                <w:tcPr>
                  <w:tcW w:w="220" w:type="dxa"/>
                  <w:hideMark/>
                </w:tcPr>
                <w:p w14:paraId="04436CB4" w14:textId="77777777" w:rsidR="00692778" w:rsidRPr="00D22496" w:rsidRDefault="00692778">
                  <w:pPr>
                    <w:pStyle w:val="Paragraph"/>
                    <w:rPr>
                      <w:noProof/>
                      <w:lang w:val="ro-RO"/>
                    </w:rPr>
                  </w:pPr>
                  <w:r w:rsidRPr="00D22496">
                    <w:rPr>
                      <w:noProof/>
                      <w:lang w:val="ro-RO"/>
                    </w:rPr>
                    <w:t>—</w:t>
                  </w:r>
                </w:p>
              </w:tc>
              <w:tc>
                <w:tcPr>
                  <w:tcW w:w="3130" w:type="dxa"/>
                  <w:hideMark/>
                </w:tcPr>
                <w:p w14:paraId="29ADE798" w14:textId="77777777" w:rsidR="00692778" w:rsidRPr="00D22496" w:rsidRDefault="00692778">
                  <w:pPr>
                    <w:pStyle w:val="Paragraph"/>
                    <w:rPr>
                      <w:noProof/>
                      <w:lang w:val="ro-RO"/>
                    </w:rPr>
                  </w:pPr>
                  <w:r w:rsidRPr="00D22496">
                    <w:rPr>
                      <w:noProof/>
                      <w:lang w:val="ro-RO"/>
                    </w:rPr>
                    <w:t> fie 2 % (± 1,2 %) oxid de lantan, fie</w:t>
                  </w:r>
                </w:p>
              </w:tc>
            </w:tr>
            <w:tr w:rsidR="00692778" w:rsidRPr="00D22496" w14:paraId="0A1270AC" w14:textId="77777777" w:rsidTr="0091713F">
              <w:tc>
                <w:tcPr>
                  <w:tcW w:w="220" w:type="dxa"/>
                  <w:hideMark/>
                </w:tcPr>
                <w:p w14:paraId="3541410A" w14:textId="77777777" w:rsidR="00692778" w:rsidRPr="00D22496" w:rsidRDefault="00692778">
                  <w:pPr>
                    <w:pStyle w:val="Paragraph"/>
                    <w:rPr>
                      <w:noProof/>
                      <w:lang w:val="ro-RO"/>
                    </w:rPr>
                  </w:pPr>
                  <w:r w:rsidRPr="00D22496">
                    <w:rPr>
                      <w:noProof/>
                      <w:lang w:val="ro-RO"/>
                    </w:rPr>
                    <w:t>—</w:t>
                  </w:r>
                </w:p>
              </w:tc>
              <w:tc>
                <w:tcPr>
                  <w:tcW w:w="3130" w:type="dxa"/>
                  <w:hideMark/>
                </w:tcPr>
                <w:p w14:paraId="2368E47E" w14:textId="77777777" w:rsidR="00692778" w:rsidRPr="00D22496" w:rsidRDefault="00692778">
                  <w:pPr>
                    <w:pStyle w:val="Paragraph"/>
                    <w:rPr>
                      <w:noProof/>
                      <w:lang w:val="ro-RO"/>
                    </w:rPr>
                  </w:pPr>
                  <w:r w:rsidRPr="00D22496">
                    <w:rPr>
                      <w:noProof/>
                      <w:lang w:val="ro-RO"/>
                    </w:rPr>
                    <w:t>2 % (± 1,2 %) oxid de lantan și oxid de neodim,</w:t>
                  </w:r>
                </w:p>
              </w:tc>
            </w:tr>
          </w:tbl>
          <w:p w14:paraId="0079211F" w14:textId="77777777" w:rsidR="00692778" w:rsidRPr="00D22496" w:rsidRDefault="00692778">
            <w:pPr>
              <w:pStyle w:val="Paragraph"/>
              <w:rPr>
                <w:noProof/>
                <w:lang w:val="ro-RO"/>
              </w:rPr>
            </w:pPr>
            <w:r w:rsidRPr="00D22496">
              <w:rPr>
                <w:noProof/>
                <w:lang w:val="ro-RO"/>
              </w:rPr>
              <w:t>mai puțin de 50 % din greutatea totală având o dimensiune a particulelor de peste 10 mm</w:t>
            </w:r>
          </w:p>
        </w:tc>
        <w:tc>
          <w:tcPr>
            <w:tcW w:w="790" w:type="dxa"/>
            <w:tcBorders>
              <w:top w:val="single" w:sz="4" w:space="0" w:color="auto"/>
              <w:left w:val="single" w:sz="4" w:space="0" w:color="auto"/>
              <w:bottom w:val="single" w:sz="4" w:space="0" w:color="auto"/>
              <w:right w:val="single" w:sz="4" w:space="0" w:color="auto"/>
            </w:tcBorders>
            <w:hideMark/>
          </w:tcPr>
          <w:p w14:paraId="41F863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064D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E850F2" w14:textId="77777777" w:rsidR="00692778" w:rsidRPr="00D22496" w:rsidRDefault="00692778">
            <w:pPr>
              <w:pStyle w:val="Paragraph"/>
              <w:rPr>
                <w:noProof/>
                <w:lang w:val="ro-RO"/>
              </w:rPr>
            </w:pPr>
            <w:r w:rsidRPr="00D22496">
              <w:rPr>
                <w:noProof/>
                <w:lang w:val="ro-RO"/>
              </w:rPr>
              <w:t>31.12.2025</w:t>
            </w:r>
          </w:p>
        </w:tc>
      </w:tr>
      <w:tr w:rsidR="00692778" w:rsidRPr="00D22496" w14:paraId="08A28A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81C7EE" w14:textId="77777777" w:rsidR="00692778" w:rsidRPr="00D22496" w:rsidRDefault="00692778">
            <w:pPr>
              <w:pStyle w:val="Paragraph"/>
              <w:rPr>
                <w:noProof/>
                <w:lang w:val="ro-RO"/>
              </w:rPr>
            </w:pPr>
            <w:r w:rsidRPr="00D22496">
              <w:rPr>
                <w:noProof/>
                <w:lang w:val="ro-RO"/>
              </w:rPr>
              <w:t>0.8425</w:t>
            </w:r>
          </w:p>
        </w:tc>
        <w:tc>
          <w:tcPr>
            <w:tcW w:w="909" w:type="dxa"/>
            <w:tcBorders>
              <w:top w:val="single" w:sz="4" w:space="0" w:color="auto"/>
              <w:left w:val="single" w:sz="4" w:space="0" w:color="auto"/>
              <w:bottom w:val="single" w:sz="4" w:space="0" w:color="auto"/>
              <w:right w:val="single" w:sz="4" w:space="0" w:color="auto"/>
            </w:tcBorders>
            <w:hideMark/>
          </w:tcPr>
          <w:p w14:paraId="29DFC7F6" w14:textId="77777777" w:rsidR="00692778" w:rsidRPr="00D22496" w:rsidRDefault="00692778">
            <w:pPr>
              <w:pStyle w:val="Paragraph"/>
              <w:jc w:val="right"/>
              <w:rPr>
                <w:noProof/>
                <w:lang w:val="ro-RO"/>
              </w:rPr>
            </w:pPr>
            <w:r w:rsidRPr="00D22496">
              <w:rPr>
                <w:noProof/>
                <w:lang w:val="ro-RO"/>
              </w:rPr>
              <w:t>ex 2818 10 91</w:t>
            </w:r>
          </w:p>
        </w:tc>
        <w:tc>
          <w:tcPr>
            <w:tcW w:w="620" w:type="dxa"/>
            <w:tcBorders>
              <w:top w:val="single" w:sz="4" w:space="0" w:color="auto"/>
              <w:left w:val="single" w:sz="4" w:space="0" w:color="auto"/>
              <w:bottom w:val="single" w:sz="4" w:space="0" w:color="auto"/>
              <w:right w:val="single" w:sz="4" w:space="0" w:color="auto"/>
            </w:tcBorders>
            <w:hideMark/>
          </w:tcPr>
          <w:p w14:paraId="0906E6C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8D06C42" w14:textId="77777777" w:rsidR="00692778" w:rsidRPr="00D22496" w:rsidRDefault="00692778">
            <w:pPr>
              <w:pStyle w:val="Paragraph"/>
              <w:rPr>
                <w:noProof/>
                <w:lang w:val="ro-RO"/>
              </w:rPr>
            </w:pPr>
            <w:r w:rsidRPr="00D22496">
              <w:rPr>
                <w:noProof/>
                <w:lang w:val="ro-RO"/>
              </w:rPr>
              <w:t>Corindon sinterizat cu structură microcristalină, format din oxid de aluminiu (CAS RN 1344-28-1) și aluminat de magneziu (CAS RN 12068-51-8), cu un conținut în greutate (calculat ca oxizi) de:</w:t>
            </w:r>
          </w:p>
          <w:tbl>
            <w:tblPr>
              <w:tblStyle w:val="Listdash"/>
              <w:tblW w:w="0" w:type="auto"/>
              <w:tblLayout w:type="fixed"/>
              <w:tblLook w:val="04A0" w:firstRow="1" w:lastRow="0" w:firstColumn="1" w:lastColumn="0" w:noHBand="0" w:noVBand="1"/>
            </w:tblPr>
            <w:tblGrid>
              <w:gridCol w:w="220"/>
              <w:gridCol w:w="3728"/>
            </w:tblGrid>
            <w:tr w:rsidR="00692778" w:rsidRPr="00D22496" w14:paraId="301C85EB" w14:textId="77777777" w:rsidTr="0091713F">
              <w:tc>
                <w:tcPr>
                  <w:tcW w:w="220" w:type="dxa"/>
                  <w:hideMark/>
                </w:tcPr>
                <w:p w14:paraId="1ED60582" w14:textId="77777777" w:rsidR="00692778" w:rsidRPr="00D22496" w:rsidRDefault="00692778">
                  <w:pPr>
                    <w:pStyle w:val="Paragraph"/>
                    <w:rPr>
                      <w:noProof/>
                      <w:lang w:val="ro-RO"/>
                    </w:rPr>
                  </w:pPr>
                  <w:r w:rsidRPr="00D22496">
                    <w:rPr>
                      <w:noProof/>
                      <w:lang w:val="ro-RO"/>
                    </w:rPr>
                    <w:t>—</w:t>
                  </w:r>
                </w:p>
              </w:tc>
              <w:tc>
                <w:tcPr>
                  <w:tcW w:w="3728" w:type="dxa"/>
                  <w:hideMark/>
                </w:tcPr>
                <w:p w14:paraId="139E046D" w14:textId="77777777" w:rsidR="00692778" w:rsidRPr="00D22496" w:rsidRDefault="00692778">
                  <w:pPr>
                    <w:pStyle w:val="Paragraph"/>
                    <w:rPr>
                      <w:noProof/>
                      <w:lang w:val="ro-RO"/>
                    </w:rPr>
                  </w:pPr>
                  <w:r w:rsidRPr="00D22496">
                    <w:rPr>
                      <w:noProof/>
                      <w:lang w:val="ro-RO"/>
                    </w:rPr>
                    <w:t>92 % sau mai mult, dar nu mai mult de 94 % oxid de aluminiu și</w:t>
                  </w:r>
                </w:p>
              </w:tc>
            </w:tr>
          </w:tbl>
          <w:p w14:paraId="514A4450" w14:textId="77777777" w:rsidR="00692778" w:rsidRPr="00D22496" w:rsidRDefault="00692778">
            <w:pPr>
              <w:pStyle w:val="Paragraph"/>
              <w:rPr>
                <w:noProof/>
                <w:lang w:val="ro-RO"/>
              </w:rPr>
            </w:pPr>
            <w:r w:rsidRPr="00D22496">
              <w:rPr>
                <w:noProof/>
                <w:lang w:val="ro-RO"/>
              </w:rPr>
              <w:t>7 % (± 1 %) oxid de magneziu</w:t>
            </w:r>
          </w:p>
        </w:tc>
        <w:tc>
          <w:tcPr>
            <w:tcW w:w="790" w:type="dxa"/>
            <w:tcBorders>
              <w:top w:val="single" w:sz="4" w:space="0" w:color="auto"/>
              <w:left w:val="single" w:sz="4" w:space="0" w:color="auto"/>
              <w:bottom w:val="single" w:sz="4" w:space="0" w:color="auto"/>
              <w:right w:val="single" w:sz="4" w:space="0" w:color="auto"/>
            </w:tcBorders>
            <w:hideMark/>
          </w:tcPr>
          <w:p w14:paraId="292B96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487C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EC55C0" w14:textId="77777777" w:rsidR="00692778" w:rsidRPr="00D22496" w:rsidRDefault="00692778">
            <w:pPr>
              <w:pStyle w:val="Paragraph"/>
              <w:rPr>
                <w:noProof/>
                <w:lang w:val="ro-RO"/>
              </w:rPr>
            </w:pPr>
            <w:r w:rsidRPr="00D22496">
              <w:rPr>
                <w:noProof/>
                <w:lang w:val="ro-RO"/>
              </w:rPr>
              <w:t>31.12.2027</w:t>
            </w:r>
          </w:p>
        </w:tc>
      </w:tr>
      <w:tr w:rsidR="00692778" w:rsidRPr="00D22496" w14:paraId="1E7F6E8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AA4153" w14:textId="77777777" w:rsidR="00692778" w:rsidRPr="00D22496" w:rsidRDefault="00692778">
            <w:pPr>
              <w:pStyle w:val="Paragraph"/>
              <w:rPr>
                <w:noProof/>
                <w:lang w:val="ro-RO"/>
              </w:rPr>
            </w:pPr>
            <w:r w:rsidRPr="00D22496">
              <w:rPr>
                <w:noProof/>
                <w:lang w:val="ro-RO"/>
              </w:rPr>
              <w:t>0.4640</w:t>
            </w:r>
          </w:p>
        </w:tc>
        <w:tc>
          <w:tcPr>
            <w:tcW w:w="909" w:type="dxa"/>
            <w:tcBorders>
              <w:top w:val="single" w:sz="4" w:space="0" w:color="auto"/>
              <w:left w:val="single" w:sz="4" w:space="0" w:color="auto"/>
              <w:bottom w:val="single" w:sz="4" w:space="0" w:color="auto"/>
              <w:right w:val="single" w:sz="4" w:space="0" w:color="auto"/>
            </w:tcBorders>
            <w:hideMark/>
          </w:tcPr>
          <w:p w14:paraId="449901E4" w14:textId="77777777" w:rsidR="00692778" w:rsidRPr="00D22496" w:rsidRDefault="00692778">
            <w:pPr>
              <w:pStyle w:val="Paragraph"/>
              <w:jc w:val="right"/>
              <w:rPr>
                <w:noProof/>
                <w:lang w:val="ro-RO"/>
              </w:rPr>
            </w:pPr>
            <w:r w:rsidRPr="00D22496">
              <w:rPr>
                <w:noProof/>
                <w:lang w:val="ro-RO"/>
              </w:rPr>
              <w:t>ex 2818 20 00</w:t>
            </w:r>
          </w:p>
        </w:tc>
        <w:tc>
          <w:tcPr>
            <w:tcW w:w="620" w:type="dxa"/>
            <w:tcBorders>
              <w:top w:val="single" w:sz="4" w:space="0" w:color="auto"/>
              <w:left w:val="single" w:sz="4" w:space="0" w:color="auto"/>
              <w:bottom w:val="single" w:sz="4" w:space="0" w:color="auto"/>
              <w:right w:val="single" w:sz="4" w:space="0" w:color="auto"/>
            </w:tcBorders>
            <w:hideMark/>
          </w:tcPr>
          <w:p w14:paraId="3CEA618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6ABEF0E" w14:textId="77777777" w:rsidR="00692778" w:rsidRPr="00D22496" w:rsidRDefault="00692778">
            <w:pPr>
              <w:pStyle w:val="Paragraph"/>
              <w:rPr>
                <w:noProof/>
                <w:lang w:val="ro-RO"/>
              </w:rPr>
            </w:pPr>
            <w:r w:rsidRPr="00D22496">
              <w:rPr>
                <w:noProof/>
                <w:lang w:val="ro-RO"/>
              </w:rPr>
              <w:t>Alumină activată cu o suprafață specifică de minim 350 m</w:t>
            </w:r>
            <w:r w:rsidRPr="00D22496">
              <w:rPr>
                <w:noProof/>
                <w:vertAlign w:val="superscript"/>
                <w:lang w:val="ro-RO"/>
              </w:rPr>
              <w:t>2</w:t>
            </w:r>
            <w:r w:rsidRPr="00D22496">
              <w:rPr>
                <w:noProof/>
                <w:lang w:val="ro-RO"/>
              </w:rPr>
              <w:t>/g  </w:t>
            </w:r>
          </w:p>
        </w:tc>
        <w:tc>
          <w:tcPr>
            <w:tcW w:w="790" w:type="dxa"/>
            <w:tcBorders>
              <w:top w:val="single" w:sz="4" w:space="0" w:color="auto"/>
              <w:left w:val="single" w:sz="4" w:space="0" w:color="auto"/>
              <w:bottom w:val="single" w:sz="4" w:space="0" w:color="auto"/>
              <w:right w:val="single" w:sz="4" w:space="0" w:color="auto"/>
            </w:tcBorders>
            <w:hideMark/>
          </w:tcPr>
          <w:p w14:paraId="0CFEA7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671B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982991" w14:textId="77777777" w:rsidR="00692778" w:rsidRPr="00D22496" w:rsidRDefault="00692778">
            <w:pPr>
              <w:pStyle w:val="Paragraph"/>
              <w:rPr>
                <w:noProof/>
                <w:lang w:val="ro-RO"/>
              </w:rPr>
            </w:pPr>
            <w:r w:rsidRPr="00D22496">
              <w:rPr>
                <w:noProof/>
                <w:lang w:val="ro-RO"/>
              </w:rPr>
              <w:t>31.12.2024</w:t>
            </w:r>
          </w:p>
        </w:tc>
      </w:tr>
      <w:tr w:rsidR="00692778" w:rsidRPr="00D22496" w14:paraId="701DF1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BF01A3" w14:textId="77777777" w:rsidR="00692778" w:rsidRPr="00D22496" w:rsidRDefault="00692778">
            <w:pPr>
              <w:pStyle w:val="Paragraph"/>
              <w:rPr>
                <w:noProof/>
                <w:lang w:val="ro-RO"/>
              </w:rPr>
            </w:pPr>
            <w:r w:rsidRPr="00D22496">
              <w:rPr>
                <w:noProof/>
                <w:lang w:val="ro-RO"/>
              </w:rPr>
              <w:t>0.6837</w:t>
            </w:r>
          </w:p>
        </w:tc>
        <w:tc>
          <w:tcPr>
            <w:tcW w:w="909" w:type="dxa"/>
            <w:tcBorders>
              <w:top w:val="single" w:sz="4" w:space="0" w:color="auto"/>
              <w:left w:val="single" w:sz="4" w:space="0" w:color="auto"/>
              <w:bottom w:val="single" w:sz="4" w:space="0" w:color="auto"/>
              <w:right w:val="single" w:sz="4" w:space="0" w:color="auto"/>
            </w:tcBorders>
            <w:hideMark/>
          </w:tcPr>
          <w:p w14:paraId="4FAE9B96" w14:textId="77777777" w:rsidR="00692778" w:rsidRPr="00D22496" w:rsidRDefault="00692778">
            <w:pPr>
              <w:pStyle w:val="Paragraph"/>
              <w:jc w:val="right"/>
              <w:rPr>
                <w:noProof/>
                <w:lang w:val="ro-RO"/>
              </w:rPr>
            </w:pPr>
            <w:r w:rsidRPr="00D22496">
              <w:rPr>
                <w:noProof/>
                <w:lang w:val="ro-RO"/>
              </w:rPr>
              <w:t>ex 2818 30 00</w:t>
            </w:r>
          </w:p>
        </w:tc>
        <w:tc>
          <w:tcPr>
            <w:tcW w:w="620" w:type="dxa"/>
            <w:tcBorders>
              <w:top w:val="single" w:sz="4" w:space="0" w:color="auto"/>
              <w:left w:val="single" w:sz="4" w:space="0" w:color="auto"/>
              <w:bottom w:val="single" w:sz="4" w:space="0" w:color="auto"/>
              <w:right w:val="single" w:sz="4" w:space="0" w:color="auto"/>
            </w:tcBorders>
            <w:hideMark/>
          </w:tcPr>
          <w:p w14:paraId="7893AD5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46EF438" w14:textId="77777777" w:rsidR="00692778" w:rsidRPr="00D22496" w:rsidRDefault="00692778">
            <w:pPr>
              <w:pStyle w:val="Paragraph"/>
              <w:rPr>
                <w:noProof/>
                <w:lang w:val="ro-RO"/>
              </w:rPr>
            </w:pPr>
            <w:r w:rsidRPr="00D22496">
              <w:rPr>
                <w:noProof/>
                <w:lang w:val="ro-RO"/>
              </w:rPr>
              <w:t>Hidroxid de aluminiu (CAS RN 21645-51-2)</w:t>
            </w:r>
          </w:p>
          <w:tbl>
            <w:tblPr>
              <w:tblStyle w:val="Listdash"/>
              <w:tblW w:w="0" w:type="auto"/>
              <w:tblLayout w:type="fixed"/>
              <w:tblLook w:val="04A0" w:firstRow="1" w:lastRow="0" w:firstColumn="1" w:lastColumn="0" w:noHBand="0" w:noVBand="1"/>
            </w:tblPr>
            <w:tblGrid>
              <w:gridCol w:w="220"/>
              <w:gridCol w:w="3728"/>
            </w:tblGrid>
            <w:tr w:rsidR="00692778" w:rsidRPr="00D22496" w14:paraId="7CE49589" w14:textId="77777777" w:rsidTr="0091713F">
              <w:tc>
                <w:tcPr>
                  <w:tcW w:w="220" w:type="dxa"/>
                  <w:hideMark/>
                </w:tcPr>
                <w:p w14:paraId="3F9BF8F6" w14:textId="77777777" w:rsidR="00692778" w:rsidRPr="00D22496" w:rsidRDefault="00692778">
                  <w:pPr>
                    <w:pStyle w:val="Paragraph"/>
                    <w:rPr>
                      <w:noProof/>
                      <w:lang w:val="ro-RO"/>
                    </w:rPr>
                  </w:pPr>
                  <w:r w:rsidRPr="00D22496">
                    <w:rPr>
                      <w:noProof/>
                      <w:lang w:val="ro-RO"/>
                    </w:rPr>
                    <w:t>—</w:t>
                  </w:r>
                </w:p>
              </w:tc>
              <w:tc>
                <w:tcPr>
                  <w:tcW w:w="3728" w:type="dxa"/>
                  <w:hideMark/>
                </w:tcPr>
                <w:p w14:paraId="5DAACF6E" w14:textId="77777777" w:rsidR="00692778" w:rsidRPr="00D22496" w:rsidRDefault="00692778">
                  <w:pPr>
                    <w:pStyle w:val="Paragraph"/>
                    <w:rPr>
                      <w:noProof/>
                      <w:lang w:val="ro-RO"/>
                    </w:rPr>
                  </w:pPr>
                  <w:r w:rsidRPr="00D22496">
                    <w:rPr>
                      <w:noProof/>
                      <w:lang w:val="ro-RO"/>
                    </w:rPr>
                    <w:t>sub formă de pudră</w:t>
                  </w:r>
                </w:p>
              </w:tc>
            </w:tr>
            <w:tr w:rsidR="00692778" w:rsidRPr="00D22496" w14:paraId="5F285213" w14:textId="77777777" w:rsidTr="0091713F">
              <w:tc>
                <w:tcPr>
                  <w:tcW w:w="220" w:type="dxa"/>
                  <w:hideMark/>
                </w:tcPr>
                <w:p w14:paraId="68499C28" w14:textId="77777777" w:rsidR="00692778" w:rsidRPr="00D22496" w:rsidRDefault="00692778">
                  <w:pPr>
                    <w:pStyle w:val="Paragraph"/>
                    <w:rPr>
                      <w:noProof/>
                      <w:lang w:val="ro-RO"/>
                    </w:rPr>
                  </w:pPr>
                  <w:r w:rsidRPr="00D22496">
                    <w:rPr>
                      <w:noProof/>
                      <w:lang w:val="ro-RO"/>
                    </w:rPr>
                    <w:t>—</w:t>
                  </w:r>
                </w:p>
              </w:tc>
              <w:tc>
                <w:tcPr>
                  <w:tcW w:w="3728" w:type="dxa"/>
                  <w:hideMark/>
                </w:tcPr>
                <w:p w14:paraId="6AF8A03E" w14:textId="77777777" w:rsidR="00692778" w:rsidRPr="00D22496" w:rsidRDefault="00692778">
                  <w:pPr>
                    <w:pStyle w:val="Paragraph"/>
                    <w:rPr>
                      <w:noProof/>
                      <w:lang w:val="ro-RO"/>
                    </w:rPr>
                  </w:pPr>
                  <w:r w:rsidRPr="00D22496">
                    <w:rPr>
                      <w:noProof/>
                      <w:lang w:val="ro-RO"/>
                    </w:rPr>
                    <w:t>cu o puritate de minimum 99,5 % în greutate</w:t>
                  </w:r>
                </w:p>
              </w:tc>
            </w:tr>
            <w:tr w:rsidR="00692778" w:rsidRPr="00D22496" w14:paraId="1420624F" w14:textId="77777777" w:rsidTr="0091713F">
              <w:tc>
                <w:tcPr>
                  <w:tcW w:w="220" w:type="dxa"/>
                  <w:hideMark/>
                </w:tcPr>
                <w:p w14:paraId="28E17DF1" w14:textId="77777777" w:rsidR="00692778" w:rsidRPr="00D22496" w:rsidRDefault="00692778">
                  <w:pPr>
                    <w:pStyle w:val="Paragraph"/>
                    <w:rPr>
                      <w:noProof/>
                      <w:lang w:val="ro-RO"/>
                    </w:rPr>
                  </w:pPr>
                  <w:r w:rsidRPr="00D22496">
                    <w:rPr>
                      <w:noProof/>
                      <w:lang w:val="ro-RO"/>
                    </w:rPr>
                    <w:t>—</w:t>
                  </w:r>
                </w:p>
              </w:tc>
              <w:tc>
                <w:tcPr>
                  <w:tcW w:w="3728" w:type="dxa"/>
                  <w:hideMark/>
                </w:tcPr>
                <w:p w14:paraId="6DA954A0" w14:textId="77777777" w:rsidR="00692778" w:rsidRPr="00D22496" w:rsidRDefault="00692778">
                  <w:pPr>
                    <w:pStyle w:val="Paragraph"/>
                    <w:rPr>
                      <w:noProof/>
                      <w:lang w:val="ro-RO"/>
                    </w:rPr>
                  </w:pPr>
                  <w:r w:rsidRPr="00D22496">
                    <w:rPr>
                      <w:noProof/>
                      <w:lang w:val="ro-RO"/>
                    </w:rPr>
                    <w:t>cu un punct de descompunere de minimum 263 °C</w:t>
                  </w:r>
                </w:p>
              </w:tc>
            </w:tr>
            <w:tr w:rsidR="00692778" w:rsidRPr="00D22496" w14:paraId="4986914C" w14:textId="77777777" w:rsidTr="0091713F">
              <w:tc>
                <w:tcPr>
                  <w:tcW w:w="220" w:type="dxa"/>
                  <w:hideMark/>
                </w:tcPr>
                <w:p w14:paraId="39681EA2" w14:textId="77777777" w:rsidR="00692778" w:rsidRPr="00D22496" w:rsidRDefault="00692778">
                  <w:pPr>
                    <w:pStyle w:val="Paragraph"/>
                    <w:rPr>
                      <w:noProof/>
                      <w:lang w:val="ro-RO"/>
                    </w:rPr>
                  </w:pPr>
                  <w:r w:rsidRPr="00D22496">
                    <w:rPr>
                      <w:noProof/>
                      <w:lang w:val="ro-RO"/>
                    </w:rPr>
                    <w:t>—</w:t>
                  </w:r>
                </w:p>
              </w:tc>
              <w:tc>
                <w:tcPr>
                  <w:tcW w:w="3728" w:type="dxa"/>
                  <w:hideMark/>
                </w:tcPr>
                <w:p w14:paraId="6A6BED96" w14:textId="77777777" w:rsidR="00692778" w:rsidRPr="00D22496" w:rsidRDefault="00692778">
                  <w:pPr>
                    <w:pStyle w:val="Paragraph"/>
                    <w:rPr>
                      <w:noProof/>
                      <w:lang w:val="ro-RO"/>
                    </w:rPr>
                  </w:pPr>
                  <w:r w:rsidRPr="00D22496">
                    <w:rPr>
                      <w:noProof/>
                      <w:lang w:val="ro-RO"/>
                    </w:rPr>
                    <w:t>cu o dimensiune a particulelor de 4 µm (± 1 µm)</w:t>
                  </w:r>
                </w:p>
              </w:tc>
            </w:tr>
            <w:tr w:rsidR="00692778" w:rsidRPr="00D22496" w14:paraId="135D2797" w14:textId="77777777" w:rsidTr="0091713F">
              <w:tc>
                <w:tcPr>
                  <w:tcW w:w="220" w:type="dxa"/>
                  <w:hideMark/>
                </w:tcPr>
                <w:p w14:paraId="4A80E979" w14:textId="77777777" w:rsidR="00692778" w:rsidRPr="00D22496" w:rsidRDefault="00692778">
                  <w:pPr>
                    <w:pStyle w:val="Paragraph"/>
                    <w:rPr>
                      <w:noProof/>
                      <w:lang w:val="ro-RO"/>
                    </w:rPr>
                  </w:pPr>
                  <w:r w:rsidRPr="00D22496">
                    <w:rPr>
                      <w:noProof/>
                      <w:lang w:val="ro-RO"/>
                    </w:rPr>
                    <w:t>—</w:t>
                  </w:r>
                </w:p>
              </w:tc>
              <w:tc>
                <w:tcPr>
                  <w:tcW w:w="3728" w:type="dxa"/>
                  <w:hideMark/>
                </w:tcPr>
                <w:p w14:paraId="4E89B121" w14:textId="77777777" w:rsidR="00692778" w:rsidRPr="00D22496" w:rsidRDefault="00692778">
                  <w:pPr>
                    <w:pStyle w:val="Paragraph"/>
                    <w:rPr>
                      <w:noProof/>
                      <w:lang w:val="ro-RO"/>
                    </w:rPr>
                  </w:pPr>
                  <w:r w:rsidRPr="00D22496">
                    <w:rPr>
                      <w:noProof/>
                      <w:lang w:val="ro-RO"/>
                    </w:rPr>
                    <w:t>cu un conținut total de Na</w:t>
                  </w:r>
                  <w:r w:rsidRPr="00D22496">
                    <w:rPr>
                      <w:noProof/>
                      <w:vertAlign w:val="subscript"/>
                      <w:lang w:val="ro-RO"/>
                    </w:rPr>
                    <w:t>2</w:t>
                  </w:r>
                  <w:r w:rsidRPr="00D22496">
                    <w:rPr>
                      <w:noProof/>
                      <w:lang w:val="ro-RO"/>
                    </w:rPr>
                    <w:t>O de maximum 0,06 % în greutate</w:t>
                  </w:r>
                </w:p>
              </w:tc>
            </w:tr>
          </w:tbl>
          <w:p w14:paraId="77C4953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B9D0B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DA0FD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9E5B35" w14:textId="77777777" w:rsidR="00692778" w:rsidRPr="00D22496" w:rsidRDefault="00692778">
            <w:pPr>
              <w:pStyle w:val="Paragraph"/>
              <w:rPr>
                <w:noProof/>
                <w:lang w:val="ro-RO"/>
              </w:rPr>
            </w:pPr>
            <w:r w:rsidRPr="00D22496">
              <w:rPr>
                <w:noProof/>
                <w:lang w:val="ro-RO"/>
              </w:rPr>
              <w:t>31.12.2025</w:t>
            </w:r>
          </w:p>
        </w:tc>
      </w:tr>
      <w:tr w:rsidR="00692778" w:rsidRPr="00D22496" w14:paraId="3D1F0A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CB33C8" w14:textId="77777777" w:rsidR="00692778" w:rsidRPr="00D22496" w:rsidRDefault="00692778">
            <w:pPr>
              <w:pStyle w:val="Paragraph"/>
              <w:rPr>
                <w:noProof/>
                <w:lang w:val="ro-RO"/>
              </w:rPr>
            </w:pPr>
            <w:r w:rsidRPr="00D22496">
              <w:rPr>
                <w:noProof/>
                <w:lang w:val="ro-RO"/>
              </w:rPr>
              <w:t>0.3306</w:t>
            </w:r>
          </w:p>
        </w:tc>
        <w:tc>
          <w:tcPr>
            <w:tcW w:w="909" w:type="dxa"/>
            <w:tcBorders>
              <w:top w:val="single" w:sz="4" w:space="0" w:color="auto"/>
              <w:left w:val="single" w:sz="4" w:space="0" w:color="auto"/>
              <w:bottom w:val="single" w:sz="4" w:space="0" w:color="auto"/>
              <w:right w:val="single" w:sz="4" w:space="0" w:color="auto"/>
            </w:tcBorders>
            <w:hideMark/>
          </w:tcPr>
          <w:p w14:paraId="598E636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2818 30 00</w:t>
            </w:r>
          </w:p>
        </w:tc>
        <w:tc>
          <w:tcPr>
            <w:tcW w:w="620" w:type="dxa"/>
            <w:tcBorders>
              <w:top w:val="single" w:sz="4" w:space="0" w:color="auto"/>
              <w:left w:val="single" w:sz="4" w:space="0" w:color="auto"/>
              <w:bottom w:val="single" w:sz="4" w:space="0" w:color="auto"/>
              <w:right w:val="single" w:sz="4" w:space="0" w:color="auto"/>
            </w:tcBorders>
            <w:hideMark/>
          </w:tcPr>
          <w:p w14:paraId="46879DB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BBB2E28" w14:textId="77777777" w:rsidR="00692778" w:rsidRPr="00D22496" w:rsidRDefault="00692778">
            <w:pPr>
              <w:pStyle w:val="Paragraph"/>
              <w:rPr>
                <w:noProof/>
                <w:lang w:val="ro-RO"/>
              </w:rPr>
            </w:pPr>
            <w:r w:rsidRPr="00D22496">
              <w:rPr>
                <w:noProof/>
                <w:lang w:val="ro-RO"/>
              </w:rPr>
              <w:t>Hidroxid-oxid de aluminiu sub formă de boemită sau pseudo-boemită (CAS RN 1318-23-6)</w:t>
            </w:r>
          </w:p>
        </w:tc>
        <w:tc>
          <w:tcPr>
            <w:tcW w:w="790" w:type="dxa"/>
            <w:tcBorders>
              <w:top w:val="single" w:sz="4" w:space="0" w:color="auto"/>
              <w:left w:val="single" w:sz="4" w:space="0" w:color="auto"/>
              <w:bottom w:val="single" w:sz="4" w:space="0" w:color="auto"/>
              <w:right w:val="single" w:sz="4" w:space="0" w:color="auto"/>
            </w:tcBorders>
            <w:hideMark/>
          </w:tcPr>
          <w:p w14:paraId="36E68D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DC85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7EA933B" w14:textId="77777777" w:rsidR="00692778" w:rsidRPr="00D22496" w:rsidRDefault="00692778">
            <w:pPr>
              <w:pStyle w:val="Paragraph"/>
              <w:rPr>
                <w:noProof/>
                <w:lang w:val="ro-RO"/>
              </w:rPr>
            </w:pPr>
            <w:r w:rsidRPr="00D22496">
              <w:rPr>
                <w:noProof/>
                <w:lang w:val="ro-RO"/>
              </w:rPr>
              <w:t>31.12.2024</w:t>
            </w:r>
          </w:p>
        </w:tc>
      </w:tr>
      <w:tr w:rsidR="00692778" w:rsidRPr="00D22496" w14:paraId="302E9C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D0DFAC" w14:textId="77777777" w:rsidR="00692778" w:rsidRPr="00D22496" w:rsidRDefault="00692778">
            <w:pPr>
              <w:pStyle w:val="Paragraph"/>
              <w:rPr>
                <w:noProof/>
                <w:lang w:val="ro-RO"/>
              </w:rPr>
            </w:pPr>
            <w:r w:rsidRPr="00D22496">
              <w:rPr>
                <w:noProof/>
                <w:lang w:val="ro-RO"/>
              </w:rPr>
              <w:t>0.5369</w:t>
            </w:r>
          </w:p>
        </w:tc>
        <w:tc>
          <w:tcPr>
            <w:tcW w:w="909" w:type="dxa"/>
            <w:tcBorders>
              <w:top w:val="single" w:sz="4" w:space="0" w:color="auto"/>
              <w:left w:val="single" w:sz="4" w:space="0" w:color="auto"/>
              <w:bottom w:val="single" w:sz="4" w:space="0" w:color="auto"/>
              <w:right w:val="single" w:sz="4" w:space="0" w:color="auto"/>
            </w:tcBorders>
            <w:hideMark/>
          </w:tcPr>
          <w:p w14:paraId="6A21B29B" w14:textId="77777777" w:rsidR="00692778" w:rsidRPr="00D22496" w:rsidRDefault="00692778">
            <w:pPr>
              <w:pStyle w:val="Paragraph"/>
              <w:jc w:val="right"/>
              <w:rPr>
                <w:noProof/>
                <w:lang w:val="ro-RO"/>
              </w:rPr>
            </w:pPr>
            <w:r w:rsidRPr="00D22496">
              <w:rPr>
                <w:noProof/>
                <w:lang w:val="ro-RO"/>
              </w:rPr>
              <w:t>ex 2819 90 90</w:t>
            </w:r>
          </w:p>
        </w:tc>
        <w:tc>
          <w:tcPr>
            <w:tcW w:w="620" w:type="dxa"/>
            <w:tcBorders>
              <w:top w:val="single" w:sz="4" w:space="0" w:color="auto"/>
              <w:left w:val="single" w:sz="4" w:space="0" w:color="auto"/>
              <w:bottom w:val="single" w:sz="4" w:space="0" w:color="auto"/>
              <w:right w:val="single" w:sz="4" w:space="0" w:color="auto"/>
            </w:tcBorders>
            <w:hideMark/>
          </w:tcPr>
          <w:p w14:paraId="29CDDE8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9DE519B" w14:textId="77777777" w:rsidR="00692778" w:rsidRPr="00D22496" w:rsidRDefault="00692778">
            <w:pPr>
              <w:pStyle w:val="Paragraph"/>
              <w:rPr>
                <w:noProof/>
                <w:lang w:val="ro-RO"/>
              </w:rPr>
            </w:pPr>
            <w:r w:rsidRPr="00D22496">
              <w:rPr>
                <w:noProof/>
                <w:lang w:val="ro-RO"/>
              </w:rPr>
              <w:t>Trioxid de dicrom (CAS RN 1308-38-9) destinat utilizării în metalurgie</w:t>
            </w:r>
          </w:p>
          <w:p w14:paraId="40ED977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5D8F9E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F945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DDCDD8" w14:textId="77777777" w:rsidR="00692778" w:rsidRPr="00D22496" w:rsidRDefault="00692778">
            <w:pPr>
              <w:pStyle w:val="Paragraph"/>
              <w:rPr>
                <w:noProof/>
                <w:lang w:val="ro-RO"/>
              </w:rPr>
            </w:pPr>
            <w:r w:rsidRPr="00D22496">
              <w:rPr>
                <w:noProof/>
                <w:lang w:val="ro-RO"/>
              </w:rPr>
              <w:t>31.12.2026</w:t>
            </w:r>
          </w:p>
        </w:tc>
      </w:tr>
      <w:tr w:rsidR="00692778" w:rsidRPr="00D22496" w14:paraId="646423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38B933" w14:textId="77777777" w:rsidR="00692778" w:rsidRPr="00D22496" w:rsidRDefault="00692778">
            <w:pPr>
              <w:pStyle w:val="Paragraph"/>
              <w:rPr>
                <w:noProof/>
                <w:lang w:val="ro-RO"/>
              </w:rPr>
            </w:pPr>
            <w:r w:rsidRPr="00D22496">
              <w:rPr>
                <w:noProof/>
                <w:lang w:val="ro-RO"/>
              </w:rPr>
              <w:t>0.5752</w:t>
            </w:r>
          </w:p>
        </w:tc>
        <w:tc>
          <w:tcPr>
            <w:tcW w:w="909" w:type="dxa"/>
            <w:tcBorders>
              <w:top w:val="single" w:sz="4" w:space="0" w:color="auto"/>
              <w:left w:val="single" w:sz="4" w:space="0" w:color="auto"/>
              <w:bottom w:val="single" w:sz="4" w:space="0" w:color="auto"/>
              <w:right w:val="single" w:sz="4" w:space="0" w:color="auto"/>
            </w:tcBorders>
            <w:hideMark/>
          </w:tcPr>
          <w:p w14:paraId="26258330" w14:textId="77777777" w:rsidR="00692778" w:rsidRPr="00D22496" w:rsidRDefault="00692778">
            <w:pPr>
              <w:pStyle w:val="Paragraph"/>
              <w:jc w:val="right"/>
              <w:rPr>
                <w:noProof/>
                <w:lang w:val="ro-RO"/>
              </w:rPr>
            </w:pPr>
            <w:r w:rsidRPr="00D22496">
              <w:rPr>
                <w:noProof/>
                <w:lang w:val="ro-RO"/>
              </w:rPr>
              <w:t>ex 2823 00 00</w:t>
            </w:r>
          </w:p>
        </w:tc>
        <w:tc>
          <w:tcPr>
            <w:tcW w:w="620" w:type="dxa"/>
            <w:tcBorders>
              <w:top w:val="single" w:sz="4" w:space="0" w:color="auto"/>
              <w:left w:val="single" w:sz="4" w:space="0" w:color="auto"/>
              <w:bottom w:val="single" w:sz="4" w:space="0" w:color="auto"/>
              <w:right w:val="single" w:sz="4" w:space="0" w:color="auto"/>
            </w:tcBorders>
            <w:hideMark/>
          </w:tcPr>
          <w:p w14:paraId="0826A1F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D20CFFB" w14:textId="77777777" w:rsidR="00692778" w:rsidRPr="00D22496" w:rsidRDefault="00692778">
            <w:pPr>
              <w:pStyle w:val="Paragraph"/>
              <w:rPr>
                <w:noProof/>
                <w:lang w:val="ro-RO"/>
              </w:rPr>
            </w:pPr>
            <w:r w:rsidRPr="00D22496">
              <w:rPr>
                <w:noProof/>
                <w:lang w:val="ro-RO"/>
              </w:rPr>
              <w:t>Dioxid de titan (CAS RN 13463-67-7):</w:t>
            </w:r>
          </w:p>
          <w:tbl>
            <w:tblPr>
              <w:tblStyle w:val="Listdash"/>
              <w:tblW w:w="0" w:type="auto"/>
              <w:tblLayout w:type="fixed"/>
              <w:tblLook w:val="04A0" w:firstRow="1" w:lastRow="0" w:firstColumn="1" w:lastColumn="0" w:noHBand="0" w:noVBand="1"/>
            </w:tblPr>
            <w:tblGrid>
              <w:gridCol w:w="220"/>
              <w:gridCol w:w="3649"/>
            </w:tblGrid>
            <w:tr w:rsidR="00692778" w:rsidRPr="00D22496" w14:paraId="4D05FE30" w14:textId="77777777" w:rsidTr="0091713F">
              <w:tc>
                <w:tcPr>
                  <w:tcW w:w="220" w:type="dxa"/>
                  <w:hideMark/>
                </w:tcPr>
                <w:p w14:paraId="7ED7BA0E" w14:textId="77777777" w:rsidR="00692778" w:rsidRPr="00D22496" w:rsidRDefault="00692778">
                  <w:pPr>
                    <w:pStyle w:val="Paragraph"/>
                    <w:rPr>
                      <w:noProof/>
                      <w:lang w:val="ro-RO"/>
                    </w:rPr>
                  </w:pPr>
                  <w:r w:rsidRPr="00D22496">
                    <w:rPr>
                      <w:noProof/>
                      <w:lang w:val="ro-RO"/>
                    </w:rPr>
                    <w:t>—</w:t>
                  </w:r>
                </w:p>
              </w:tc>
              <w:tc>
                <w:tcPr>
                  <w:tcW w:w="3649" w:type="dxa"/>
                  <w:hideMark/>
                </w:tcPr>
                <w:p w14:paraId="35099E2D" w14:textId="77777777" w:rsidR="00692778" w:rsidRPr="00D22496" w:rsidRDefault="00692778">
                  <w:pPr>
                    <w:pStyle w:val="Paragraph"/>
                    <w:rPr>
                      <w:noProof/>
                      <w:lang w:val="ro-RO"/>
                    </w:rPr>
                  </w:pPr>
                  <w:r w:rsidRPr="00D22496">
                    <w:rPr>
                      <w:noProof/>
                      <w:lang w:val="ro-RO"/>
                    </w:rPr>
                    <w:t>cu o puritate, în greutate, de minimum 99,9 %,</w:t>
                  </w:r>
                </w:p>
              </w:tc>
            </w:tr>
            <w:tr w:rsidR="00692778" w:rsidRPr="00D22496" w14:paraId="4770B29D" w14:textId="77777777" w:rsidTr="0091713F">
              <w:tc>
                <w:tcPr>
                  <w:tcW w:w="220" w:type="dxa"/>
                  <w:hideMark/>
                </w:tcPr>
                <w:p w14:paraId="79F5491B" w14:textId="77777777" w:rsidR="00692778" w:rsidRPr="00D22496" w:rsidRDefault="00692778">
                  <w:pPr>
                    <w:pStyle w:val="Paragraph"/>
                    <w:rPr>
                      <w:noProof/>
                      <w:lang w:val="ro-RO"/>
                    </w:rPr>
                  </w:pPr>
                  <w:r w:rsidRPr="00D22496">
                    <w:rPr>
                      <w:noProof/>
                      <w:lang w:val="ro-RO"/>
                    </w:rPr>
                    <w:t>—</w:t>
                  </w:r>
                </w:p>
              </w:tc>
              <w:tc>
                <w:tcPr>
                  <w:tcW w:w="3649" w:type="dxa"/>
                  <w:hideMark/>
                </w:tcPr>
                <w:p w14:paraId="52029090" w14:textId="77777777" w:rsidR="00692778" w:rsidRPr="00D22496" w:rsidRDefault="00692778">
                  <w:pPr>
                    <w:pStyle w:val="Paragraph"/>
                    <w:rPr>
                      <w:noProof/>
                      <w:lang w:val="ro-RO"/>
                    </w:rPr>
                  </w:pPr>
                  <w:r w:rsidRPr="00D22496">
                    <w:rPr>
                      <w:noProof/>
                      <w:lang w:val="ro-RO"/>
                    </w:rPr>
                    <w:t>cu granule de minimum 0,7 μm dar de maximum 2,1μm</w:t>
                  </w:r>
                </w:p>
              </w:tc>
            </w:tr>
          </w:tbl>
          <w:p w14:paraId="498103C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579F15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2C2B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7FAEDC" w14:textId="77777777" w:rsidR="00692778" w:rsidRPr="00D22496" w:rsidRDefault="00692778">
            <w:pPr>
              <w:pStyle w:val="Paragraph"/>
              <w:rPr>
                <w:noProof/>
                <w:lang w:val="ro-RO"/>
              </w:rPr>
            </w:pPr>
            <w:r w:rsidRPr="00D22496">
              <w:rPr>
                <w:noProof/>
                <w:lang w:val="ro-RO"/>
              </w:rPr>
              <w:t>31.12.2027</w:t>
            </w:r>
          </w:p>
        </w:tc>
      </w:tr>
      <w:tr w:rsidR="00692778" w:rsidRPr="00D22496" w14:paraId="22BF07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A9860C" w14:textId="77777777" w:rsidR="00692778" w:rsidRPr="00D22496" w:rsidRDefault="00692778">
            <w:pPr>
              <w:pStyle w:val="Paragraph"/>
              <w:rPr>
                <w:noProof/>
                <w:lang w:val="ro-RO"/>
              </w:rPr>
            </w:pPr>
            <w:r w:rsidRPr="00D22496">
              <w:rPr>
                <w:noProof/>
                <w:lang w:val="ro-RO"/>
              </w:rPr>
              <w:t>0.5576</w:t>
            </w:r>
          </w:p>
        </w:tc>
        <w:tc>
          <w:tcPr>
            <w:tcW w:w="909" w:type="dxa"/>
            <w:tcBorders>
              <w:top w:val="single" w:sz="4" w:space="0" w:color="auto"/>
              <w:left w:val="single" w:sz="4" w:space="0" w:color="auto"/>
              <w:bottom w:val="single" w:sz="4" w:space="0" w:color="auto"/>
              <w:right w:val="single" w:sz="4" w:space="0" w:color="auto"/>
            </w:tcBorders>
            <w:hideMark/>
          </w:tcPr>
          <w:p w14:paraId="328869DB" w14:textId="77777777" w:rsidR="00692778" w:rsidRPr="00D22496" w:rsidRDefault="00692778">
            <w:pPr>
              <w:pStyle w:val="Paragraph"/>
              <w:jc w:val="right"/>
              <w:rPr>
                <w:noProof/>
                <w:lang w:val="ro-RO"/>
              </w:rPr>
            </w:pPr>
            <w:r w:rsidRPr="00D22496">
              <w:rPr>
                <w:noProof/>
                <w:lang w:val="ro-RO"/>
              </w:rPr>
              <w:t>ex 2825 10 00</w:t>
            </w:r>
          </w:p>
        </w:tc>
        <w:tc>
          <w:tcPr>
            <w:tcW w:w="620" w:type="dxa"/>
            <w:tcBorders>
              <w:top w:val="single" w:sz="4" w:space="0" w:color="auto"/>
              <w:left w:val="single" w:sz="4" w:space="0" w:color="auto"/>
              <w:bottom w:val="single" w:sz="4" w:space="0" w:color="auto"/>
              <w:right w:val="single" w:sz="4" w:space="0" w:color="auto"/>
            </w:tcBorders>
            <w:hideMark/>
          </w:tcPr>
          <w:p w14:paraId="3651B4D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792DA51" w14:textId="77777777" w:rsidR="00692778" w:rsidRPr="00D22496" w:rsidRDefault="00692778">
            <w:pPr>
              <w:pStyle w:val="Paragraph"/>
              <w:rPr>
                <w:noProof/>
                <w:lang w:val="ro-RO"/>
              </w:rPr>
            </w:pPr>
            <w:r w:rsidRPr="00D22496">
              <w:rPr>
                <w:noProof/>
                <w:lang w:val="ro-RO"/>
              </w:rPr>
              <w:t>Clorură de hidroxilamoniu (CAS RN 5470-11-1)</w:t>
            </w:r>
          </w:p>
        </w:tc>
        <w:tc>
          <w:tcPr>
            <w:tcW w:w="790" w:type="dxa"/>
            <w:tcBorders>
              <w:top w:val="single" w:sz="4" w:space="0" w:color="auto"/>
              <w:left w:val="single" w:sz="4" w:space="0" w:color="auto"/>
              <w:bottom w:val="single" w:sz="4" w:space="0" w:color="auto"/>
              <w:right w:val="single" w:sz="4" w:space="0" w:color="auto"/>
            </w:tcBorders>
            <w:hideMark/>
          </w:tcPr>
          <w:p w14:paraId="57CE43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F4B30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85C40E" w14:textId="77777777" w:rsidR="00692778" w:rsidRPr="00D22496" w:rsidRDefault="00692778">
            <w:pPr>
              <w:pStyle w:val="Paragraph"/>
              <w:rPr>
                <w:noProof/>
                <w:lang w:val="ro-RO"/>
              </w:rPr>
            </w:pPr>
            <w:r w:rsidRPr="00D22496">
              <w:rPr>
                <w:noProof/>
                <w:lang w:val="ro-RO"/>
              </w:rPr>
              <w:t>31.12.2027</w:t>
            </w:r>
          </w:p>
        </w:tc>
      </w:tr>
      <w:tr w:rsidR="00692778" w:rsidRPr="00D22496" w14:paraId="3589CB9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995992" w14:textId="77777777" w:rsidR="00692778" w:rsidRPr="00D22496" w:rsidRDefault="00692778">
            <w:pPr>
              <w:pStyle w:val="Paragraph"/>
              <w:rPr>
                <w:noProof/>
                <w:lang w:val="ro-RO"/>
              </w:rPr>
            </w:pPr>
            <w:r w:rsidRPr="00D22496">
              <w:rPr>
                <w:noProof/>
                <w:lang w:val="ro-RO"/>
              </w:rPr>
              <w:t>0.7897</w:t>
            </w:r>
          </w:p>
        </w:tc>
        <w:tc>
          <w:tcPr>
            <w:tcW w:w="909" w:type="dxa"/>
            <w:tcBorders>
              <w:top w:val="single" w:sz="4" w:space="0" w:color="auto"/>
              <w:left w:val="single" w:sz="4" w:space="0" w:color="auto"/>
              <w:bottom w:val="single" w:sz="4" w:space="0" w:color="auto"/>
              <w:right w:val="single" w:sz="4" w:space="0" w:color="auto"/>
            </w:tcBorders>
            <w:hideMark/>
          </w:tcPr>
          <w:p w14:paraId="370E037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2825 20 00</w:t>
            </w:r>
          </w:p>
        </w:tc>
        <w:tc>
          <w:tcPr>
            <w:tcW w:w="620" w:type="dxa"/>
            <w:tcBorders>
              <w:top w:val="single" w:sz="4" w:space="0" w:color="auto"/>
              <w:left w:val="single" w:sz="4" w:space="0" w:color="auto"/>
              <w:bottom w:val="single" w:sz="4" w:space="0" w:color="auto"/>
              <w:right w:val="single" w:sz="4" w:space="0" w:color="auto"/>
            </w:tcBorders>
            <w:hideMark/>
          </w:tcPr>
          <w:p w14:paraId="2FA6D1E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DCE77AF" w14:textId="77777777" w:rsidR="00692778" w:rsidRPr="00D22496" w:rsidRDefault="00692778">
            <w:pPr>
              <w:pStyle w:val="Paragraph"/>
              <w:rPr>
                <w:noProof/>
                <w:lang w:val="ro-RO"/>
              </w:rPr>
            </w:pPr>
            <w:r w:rsidRPr="00D22496">
              <w:rPr>
                <w:noProof/>
                <w:lang w:val="ro-RO"/>
              </w:rPr>
              <w:t>Hidroxid de litiu monohidrat (CAS RN 1310-66-3)</w:t>
            </w:r>
          </w:p>
        </w:tc>
        <w:tc>
          <w:tcPr>
            <w:tcW w:w="790" w:type="dxa"/>
            <w:tcBorders>
              <w:top w:val="single" w:sz="4" w:space="0" w:color="auto"/>
              <w:left w:val="single" w:sz="4" w:space="0" w:color="auto"/>
              <w:bottom w:val="single" w:sz="4" w:space="0" w:color="auto"/>
              <w:right w:val="single" w:sz="4" w:space="0" w:color="auto"/>
            </w:tcBorders>
            <w:hideMark/>
          </w:tcPr>
          <w:p w14:paraId="64D25155" w14:textId="77777777" w:rsidR="00692778" w:rsidRPr="00D22496" w:rsidRDefault="00692778">
            <w:pPr>
              <w:pStyle w:val="Paragraph"/>
              <w:rPr>
                <w:noProof/>
                <w:lang w:val="ro-RO"/>
              </w:rPr>
            </w:pPr>
            <w:r w:rsidRPr="00D22496">
              <w:rPr>
                <w:noProof/>
                <w:lang w:val="ro-RO"/>
              </w:rPr>
              <w:t>2.6 %</w:t>
            </w:r>
          </w:p>
        </w:tc>
        <w:tc>
          <w:tcPr>
            <w:tcW w:w="978" w:type="dxa"/>
            <w:tcBorders>
              <w:top w:val="single" w:sz="4" w:space="0" w:color="auto"/>
              <w:left w:val="single" w:sz="4" w:space="0" w:color="auto"/>
              <w:bottom w:val="single" w:sz="4" w:space="0" w:color="auto"/>
              <w:right w:val="single" w:sz="4" w:space="0" w:color="auto"/>
            </w:tcBorders>
            <w:hideMark/>
          </w:tcPr>
          <w:p w14:paraId="738725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A881D7" w14:textId="77777777" w:rsidR="00692778" w:rsidRPr="00D22496" w:rsidRDefault="00692778">
            <w:pPr>
              <w:pStyle w:val="Paragraph"/>
              <w:rPr>
                <w:noProof/>
                <w:lang w:val="ro-RO"/>
              </w:rPr>
            </w:pPr>
            <w:r w:rsidRPr="00D22496">
              <w:rPr>
                <w:noProof/>
                <w:lang w:val="ro-RO"/>
              </w:rPr>
              <w:t>31.12.2024</w:t>
            </w:r>
          </w:p>
        </w:tc>
      </w:tr>
      <w:tr w:rsidR="00692778" w:rsidRPr="00D22496" w14:paraId="6322D0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53C8A2" w14:textId="77777777" w:rsidR="00692778" w:rsidRPr="00D22496" w:rsidRDefault="00692778">
            <w:pPr>
              <w:pStyle w:val="Paragraph"/>
              <w:rPr>
                <w:noProof/>
                <w:lang w:val="ro-RO"/>
              </w:rPr>
            </w:pPr>
            <w:r w:rsidRPr="00D22496">
              <w:rPr>
                <w:noProof/>
                <w:lang w:val="ro-RO"/>
              </w:rPr>
              <w:t>0.3800</w:t>
            </w:r>
          </w:p>
        </w:tc>
        <w:tc>
          <w:tcPr>
            <w:tcW w:w="909" w:type="dxa"/>
            <w:tcBorders>
              <w:top w:val="single" w:sz="4" w:space="0" w:color="auto"/>
              <w:left w:val="single" w:sz="4" w:space="0" w:color="auto"/>
              <w:bottom w:val="single" w:sz="4" w:space="0" w:color="auto"/>
              <w:right w:val="single" w:sz="4" w:space="0" w:color="auto"/>
            </w:tcBorders>
            <w:hideMark/>
          </w:tcPr>
          <w:p w14:paraId="6344967D" w14:textId="77777777" w:rsidR="00692778" w:rsidRPr="00D22496" w:rsidRDefault="00692778">
            <w:pPr>
              <w:pStyle w:val="Paragraph"/>
              <w:jc w:val="right"/>
              <w:rPr>
                <w:noProof/>
                <w:lang w:val="ro-RO"/>
              </w:rPr>
            </w:pPr>
            <w:r w:rsidRPr="00D22496">
              <w:rPr>
                <w:noProof/>
                <w:lang w:val="ro-RO"/>
              </w:rPr>
              <w:t>2825 30 00</w:t>
            </w:r>
          </w:p>
        </w:tc>
        <w:tc>
          <w:tcPr>
            <w:tcW w:w="620" w:type="dxa"/>
            <w:tcBorders>
              <w:top w:val="single" w:sz="4" w:space="0" w:color="auto"/>
              <w:left w:val="single" w:sz="4" w:space="0" w:color="auto"/>
              <w:bottom w:val="single" w:sz="4" w:space="0" w:color="auto"/>
              <w:right w:val="single" w:sz="4" w:space="0" w:color="auto"/>
            </w:tcBorders>
          </w:tcPr>
          <w:p w14:paraId="594E169F"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23C6C11B" w14:textId="77777777" w:rsidR="00692778" w:rsidRPr="00D22496" w:rsidRDefault="00692778">
            <w:pPr>
              <w:pStyle w:val="Paragraph"/>
              <w:rPr>
                <w:noProof/>
                <w:lang w:val="ro-RO"/>
              </w:rPr>
            </w:pPr>
            <w:r w:rsidRPr="00D22496">
              <w:rPr>
                <w:noProof/>
                <w:lang w:val="ro-RO"/>
              </w:rPr>
              <w:t>Oxizi și hidroxizi de vanadiu</w:t>
            </w:r>
          </w:p>
        </w:tc>
        <w:tc>
          <w:tcPr>
            <w:tcW w:w="790" w:type="dxa"/>
            <w:tcBorders>
              <w:top w:val="single" w:sz="4" w:space="0" w:color="auto"/>
              <w:left w:val="single" w:sz="4" w:space="0" w:color="auto"/>
              <w:bottom w:val="single" w:sz="4" w:space="0" w:color="auto"/>
              <w:right w:val="single" w:sz="4" w:space="0" w:color="auto"/>
            </w:tcBorders>
            <w:hideMark/>
          </w:tcPr>
          <w:p w14:paraId="1AEAFF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58B1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9ACFCE" w14:textId="77777777" w:rsidR="00692778" w:rsidRPr="00D22496" w:rsidRDefault="00692778">
            <w:pPr>
              <w:pStyle w:val="Paragraph"/>
              <w:rPr>
                <w:noProof/>
                <w:lang w:val="ro-RO"/>
              </w:rPr>
            </w:pPr>
            <w:r w:rsidRPr="00D22496">
              <w:rPr>
                <w:noProof/>
                <w:lang w:val="ro-RO"/>
              </w:rPr>
              <w:t>31.12.2026</w:t>
            </w:r>
          </w:p>
        </w:tc>
      </w:tr>
      <w:tr w:rsidR="00692778" w:rsidRPr="00D22496" w14:paraId="6A2D27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9EECB9" w14:textId="77777777" w:rsidR="00692778" w:rsidRPr="00D22496" w:rsidRDefault="00692778">
            <w:pPr>
              <w:pStyle w:val="Paragraph"/>
              <w:rPr>
                <w:noProof/>
                <w:lang w:val="ro-RO"/>
              </w:rPr>
            </w:pPr>
            <w:r w:rsidRPr="00D22496">
              <w:rPr>
                <w:noProof/>
                <w:lang w:val="ro-RO"/>
              </w:rPr>
              <w:t>0.3303</w:t>
            </w:r>
          </w:p>
        </w:tc>
        <w:tc>
          <w:tcPr>
            <w:tcW w:w="909" w:type="dxa"/>
            <w:tcBorders>
              <w:top w:val="single" w:sz="4" w:space="0" w:color="auto"/>
              <w:left w:val="single" w:sz="4" w:space="0" w:color="auto"/>
              <w:bottom w:val="single" w:sz="4" w:space="0" w:color="auto"/>
              <w:right w:val="single" w:sz="4" w:space="0" w:color="auto"/>
            </w:tcBorders>
            <w:hideMark/>
          </w:tcPr>
          <w:p w14:paraId="70EC569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2825 50 00</w:t>
            </w:r>
          </w:p>
        </w:tc>
        <w:tc>
          <w:tcPr>
            <w:tcW w:w="620" w:type="dxa"/>
            <w:tcBorders>
              <w:top w:val="single" w:sz="4" w:space="0" w:color="auto"/>
              <w:left w:val="single" w:sz="4" w:space="0" w:color="auto"/>
              <w:bottom w:val="single" w:sz="4" w:space="0" w:color="auto"/>
              <w:right w:val="single" w:sz="4" w:space="0" w:color="auto"/>
            </w:tcBorders>
            <w:hideMark/>
          </w:tcPr>
          <w:p w14:paraId="35C3A3F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D764054" w14:textId="77777777" w:rsidR="00692778" w:rsidRPr="00D22496" w:rsidRDefault="00692778">
            <w:pPr>
              <w:pStyle w:val="Paragraph"/>
              <w:rPr>
                <w:noProof/>
                <w:lang w:val="ro-RO"/>
              </w:rPr>
            </w:pPr>
            <w:r w:rsidRPr="00D22496">
              <w:rPr>
                <w:noProof/>
                <w:lang w:val="ro-RO"/>
              </w:rPr>
              <w:t>Oxid de cupru (I sau II), cu un conţinut de cupru de minimum 78 % din greutate, dar cu un conţinut de clorură de maximum 0,03 % din greutate</w:t>
            </w:r>
          </w:p>
        </w:tc>
        <w:tc>
          <w:tcPr>
            <w:tcW w:w="790" w:type="dxa"/>
            <w:tcBorders>
              <w:top w:val="single" w:sz="4" w:space="0" w:color="auto"/>
              <w:left w:val="single" w:sz="4" w:space="0" w:color="auto"/>
              <w:bottom w:val="single" w:sz="4" w:space="0" w:color="auto"/>
              <w:right w:val="single" w:sz="4" w:space="0" w:color="auto"/>
            </w:tcBorders>
            <w:hideMark/>
          </w:tcPr>
          <w:p w14:paraId="2C8EAB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4A0D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FAA8DE" w14:textId="77777777" w:rsidR="00692778" w:rsidRPr="00D22496" w:rsidRDefault="00692778">
            <w:pPr>
              <w:pStyle w:val="Paragraph"/>
              <w:rPr>
                <w:noProof/>
                <w:lang w:val="ro-RO"/>
              </w:rPr>
            </w:pPr>
            <w:r w:rsidRPr="00D22496">
              <w:rPr>
                <w:noProof/>
                <w:lang w:val="ro-RO"/>
              </w:rPr>
              <w:t>31.12.2024</w:t>
            </w:r>
          </w:p>
        </w:tc>
      </w:tr>
      <w:tr w:rsidR="00692778" w:rsidRPr="00D22496" w14:paraId="790586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4CD987" w14:textId="77777777" w:rsidR="00692778" w:rsidRPr="00D22496" w:rsidRDefault="00692778">
            <w:pPr>
              <w:pStyle w:val="Paragraph"/>
              <w:rPr>
                <w:noProof/>
                <w:lang w:val="ro-RO"/>
              </w:rPr>
            </w:pPr>
            <w:r w:rsidRPr="00D22496">
              <w:rPr>
                <w:noProof/>
                <w:lang w:val="ro-RO"/>
              </w:rPr>
              <w:t>0.6819</w:t>
            </w:r>
          </w:p>
        </w:tc>
        <w:tc>
          <w:tcPr>
            <w:tcW w:w="909" w:type="dxa"/>
            <w:tcBorders>
              <w:top w:val="single" w:sz="4" w:space="0" w:color="auto"/>
              <w:left w:val="single" w:sz="4" w:space="0" w:color="auto"/>
              <w:bottom w:val="single" w:sz="4" w:space="0" w:color="auto"/>
              <w:right w:val="single" w:sz="4" w:space="0" w:color="auto"/>
            </w:tcBorders>
            <w:hideMark/>
          </w:tcPr>
          <w:p w14:paraId="5C4204B4" w14:textId="77777777" w:rsidR="00692778" w:rsidRPr="00D22496" w:rsidRDefault="00692778">
            <w:pPr>
              <w:pStyle w:val="Paragraph"/>
              <w:jc w:val="right"/>
              <w:rPr>
                <w:noProof/>
                <w:lang w:val="ro-RO"/>
              </w:rPr>
            </w:pPr>
            <w:r w:rsidRPr="00D22496">
              <w:rPr>
                <w:noProof/>
                <w:lang w:val="ro-RO"/>
              </w:rPr>
              <w:t>ex 2825 50 00</w:t>
            </w:r>
          </w:p>
        </w:tc>
        <w:tc>
          <w:tcPr>
            <w:tcW w:w="620" w:type="dxa"/>
            <w:tcBorders>
              <w:top w:val="single" w:sz="4" w:space="0" w:color="auto"/>
              <w:left w:val="single" w:sz="4" w:space="0" w:color="auto"/>
              <w:bottom w:val="single" w:sz="4" w:space="0" w:color="auto"/>
              <w:right w:val="single" w:sz="4" w:space="0" w:color="auto"/>
            </w:tcBorders>
            <w:hideMark/>
          </w:tcPr>
          <w:p w14:paraId="6BBB667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F571E2E" w14:textId="77777777" w:rsidR="00692778" w:rsidRPr="00D22496" w:rsidRDefault="00692778">
            <w:pPr>
              <w:pStyle w:val="Paragraph"/>
              <w:rPr>
                <w:noProof/>
                <w:lang w:val="ro-RO"/>
              </w:rPr>
            </w:pPr>
            <w:r w:rsidRPr="00D22496">
              <w:rPr>
                <w:noProof/>
                <w:lang w:val="ro-RO"/>
              </w:rPr>
              <w:t>Oxid de cupru (II) (CAS RN 1317-38-0), cu dimensiunea particulelor de maximum 100 nm</w:t>
            </w:r>
          </w:p>
        </w:tc>
        <w:tc>
          <w:tcPr>
            <w:tcW w:w="790" w:type="dxa"/>
            <w:tcBorders>
              <w:top w:val="single" w:sz="4" w:space="0" w:color="auto"/>
              <w:left w:val="single" w:sz="4" w:space="0" w:color="auto"/>
              <w:bottom w:val="single" w:sz="4" w:space="0" w:color="auto"/>
              <w:right w:val="single" w:sz="4" w:space="0" w:color="auto"/>
            </w:tcBorders>
            <w:hideMark/>
          </w:tcPr>
          <w:p w14:paraId="1C2D85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6E3C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076DA1" w14:textId="77777777" w:rsidR="00692778" w:rsidRPr="00D22496" w:rsidRDefault="00692778">
            <w:pPr>
              <w:pStyle w:val="Paragraph"/>
              <w:rPr>
                <w:noProof/>
                <w:lang w:val="ro-RO"/>
              </w:rPr>
            </w:pPr>
            <w:r w:rsidRPr="00D22496">
              <w:rPr>
                <w:noProof/>
                <w:lang w:val="ro-RO"/>
              </w:rPr>
              <w:t>31.12.2025</w:t>
            </w:r>
          </w:p>
        </w:tc>
      </w:tr>
      <w:tr w:rsidR="00692778" w:rsidRPr="00D22496" w14:paraId="398A242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11C4C8" w14:textId="77777777" w:rsidR="00692778" w:rsidRPr="00D22496" w:rsidRDefault="00692778">
            <w:pPr>
              <w:pStyle w:val="Paragraph"/>
              <w:rPr>
                <w:noProof/>
                <w:lang w:val="ro-RO"/>
              </w:rPr>
            </w:pPr>
            <w:r w:rsidRPr="00D22496">
              <w:rPr>
                <w:noProof/>
                <w:lang w:val="ro-RO"/>
              </w:rPr>
              <w:t>0.5555</w:t>
            </w:r>
          </w:p>
        </w:tc>
        <w:tc>
          <w:tcPr>
            <w:tcW w:w="909" w:type="dxa"/>
            <w:tcBorders>
              <w:top w:val="single" w:sz="4" w:space="0" w:color="auto"/>
              <w:left w:val="single" w:sz="4" w:space="0" w:color="auto"/>
              <w:bottom w:val="single" w:sz="4" w:space="0" w:color="auto"/>
              <w:right w:val="single" w:sz="4" w:space="0" w:color="auto"/>
            </w:tcBorders>
            <w:hideMark/>
          </w:tcPr>
          <w:p w14:paraId="18B72A2A" w14:textId="77777777" w:rsidR="00692778" w:rsidRPr="00D22496" w:rsidRDefault="00692778">
            <w:pPr>
              <w:pStyle w:val="Paragraph"/>
              <w:jc w:val="right"/>
              <w:rPr>
                <w:noProof/>
                <w:lang w:val="ro-RO"/>
              </w:rPr>
            </w:pPr>
            <w:r w:rsidRPr="00D22496">
              <w:rPr>
                <w:noProof/>
                <w:lang w:val="ro-RO"/>
              </w:rPr>
              <w:t>ex 2825 60 00</w:t>
            </w:r>
          </w:p>
        </w:tc>
        <w:tc>
          <w:tcPr>
            <w:tcW w:w="620" w:type="dxa"/>
            <w:tcBorders>
              <w:top w:val="single" w:sz="4" w:space="0" w:color="auto"/>
              <w:left w:val="single" w:sz="4" w:space="0" w:color="auto"/>
              <w:bottom w:val="single" w:sz="4" w:space="0" w:color="auto"/>
              <w:right w:val="single" w:sz="4" w:space="0" w:color="auto"/>
            </w:tcBorders>
            <w:hideMark/>
          </w:tcPr>
          <w:p w14:paraId="45D94A4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C024D8B" w14:textId="77777777" w:rsidR="00692778" w:rsidRPr="00D22496" w:rsidRDefault="00692778">
            <w:pPr>
              <w:pStyle w:val="Paragraph"/>
              <w:rPr>
                <w:noProof/>
                <w:lang w:val="ro-RO"/>
              </w:rPr>
            </w:pPr>
            <w:r w:rsidRPr="00D22496">
              <w:rPr>
                <w:noProof/>
                <w:lang w:val="ro-RO"/>
              </w:rPr>
              <w:t>Dioxid de zirconiu (CAS RN 1314-23-4)</w:t>
            </w:r>
          </w:p>
        </w:tc>
        <w:tc>
          <w:tcPr>
            <w:tcW w:w="790" w:type="dxa"/>
            <w:tcBorders>
              <w:top w:val="single" w:sz="4" w:space="0" w:color="auto"/>
              <w:left w:val="single" w:sz="4" w:space="0" w:color="auto"/>
              <w:bottom w:val="single" w:sz="4" w:space="0" w:color="auto"/>
              <w:right w:val="single" w:sz="4" w:space="0" w:color="auto"/>
            </w:tcBorders>
            <w:hideMark/>
          </w:tcPr>
          <w:p w14:paraId="3F65B4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CE29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08A40B" w14:textId="77777777" w:rsidR="00692778" w:rsidRPr="00D22496" w:rsidRDefault="00692778">
            <w:pPr>
              <w:pStyle w:val="Paragraph"/>
              <w:rPr>
                <w:noProof/>
                <w:lang w:val="ro-RO"/>
              </w:rPr>
            </w:pPr>
            <w:r w:rsidRPr="00D22496">
              <w:rPr>
                <w:noProof/>
                <w:lang w:val="ro-RO"/>
              </w:rPr>
              <w:t>31.12.2027</w:t>
            </w:r>
          </w:p>
        </w:tc>
      </w:tr>
      <w:tr w:rsidR="00692778" w:rsidRPr="00D22496" w14:paraId="7EC7CB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9A6E4D" w14:textId="77777777" w:rsidR="00692778" w:rsidRPr="00D22496" w:rsidRDefault="00692778">
            <w:pPr>
              <w:pStyle w:val="Paragraph"/>
              <w:rPr>
                <w:noProof/>
                <w:lang w:val="ro-RO"/>
              </w:rPr>
            </w:pPr>
            <w:r w:rsidRPr="00D22496">
              <w:rPr>
                <w:noProof/>
                <w:lang w:val="ro-RO"/>
              </w:rPr>
              <w:t>0.7193</w:t>
            </w:r>
          </w:p>
        </w:tc>
        <w:tc>
          <w:tcPr>
            <w:tcW w:w="909" w:type="dxa"/>
            <w:tcBorders>
              <w:top w:val="single" w:sz="4" w:space="0" w:color="auto"/>
              <w:left w:val="single" w:sz="4" w:space="0" w:color="auto"/>
              <w:bottom w:val="single" w:sz="4" w:space="0" w:color="auto"/>
              <w:right w:val="single" w:sz="4" w:space="0" w:color="auto"/>
            </w:tcBorders>
            <w:hideMark/>
          </w:tcPr>
          <w:p w14:paraId="568629EE" w14:textId="77777777" w:rsidR="00692778" w:rsidRPr="00D22496" w:rsidRDefault="00692778">
            <w:pPr>
              <w:pStyle w:val="Paragraph"/>
              <w:jc w:val="right"/>
              <w:rPr>
                <w:noProof/>
                <w:lang w:val="ro-RO"/>
              </w:rPr>
            </w:pPr>
            <w:r w:rsidRPr="00D22496">
              <w:rPr>
                <w:noProof/>
                <w:lang w:val="ro-RO"/>
              </w:rPr>
              <w:t>ex 2825 70 00</w:t>
            </w:r>
          </w:p>
        </w:tc>
        <w:tc>
          <w:tcPr>
            <w:tcW w:w="620" w:type="dxa"/>
            <w:tcBorders>
              <w:top w:val="single" w:sz="4" w:space="0" w:color="auto"/>
              <w:left w:val="single" w:sz="4" w:space="0" w:color="auto"/>
              <w:bottom w:val="single" w:sz="4" w:space="0" w:color="auto"/>
              <w:right w:val="single" w:sz="4" w:space="0" w:color="auto"/>
            </w:tcBorders>
            <w:hideMark/>
          </w:tcPr>
          <w:p w14:paraId="740384D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60D510D" w14:textId="77777777" w:rsidR="00692778" w:rsidRPr="00D22496" w:rsidRDefault="00692778">
            <w:pPr>
              <w:pStyle w:val="Paragraph"/>
              <w:rPr>
                <w:noProof/>
                <w:lang w:val="ro-RO"/>
              </w:rPr>
            </w:pPr>
            <w:r w:rsidRPr="00D22496">
              <w:rPr>
                <w:noProof/>
                <w:lang w:val="ro-RO"/>
              </w:rPr>
              <w:t>Acid molibdic (CAS RN 7782-91-4)</w:t>
            </w:r>
          </w:p>
        </w:tc>
        <w:tc>
          <w:tcPr>
            <w:tcW w:w="790" w:type="dxa"/>
            <w:tcBorders>
              <w:top w:val="single" w:sz="4" w:space="0" w:color="auto"/>
              <w:left w:val="single" w:sz="4" w:space="0" w:color="auto"/>
              <w:bottom w:val="single" w:sz="4" w:space="0" w:color="auto"/>
              <w:right w:val="single" w:sz="4" w:space="0" w:color="auto"/>
            </w:tcBorders>
            <w:hideMark/>
          </w:tcPr>
          <w:p w14:paraId="07EB4B4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B27C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5DAD23" w14:textId="77777777" w:rsidR="00692778" w:rsidRPr="00D22496" w:rsidRDefault="00692778">
            <w:pPr>
              <w:pStyle w:val="Paragraph"/>
              <w:rPr>
                <w:noProof/>
                <w:lang w:val="ro-RO"/>
              </w:rPr>
            </w:pPr>
            <w:r w:rsidRPr="00D22496">
              <w:rPr>
                <w:noProof/>
                <w:lang w:val="ro-RO"/>
              </w:rPr>
              <w:t>31.12.2026</w:t>
            </w:r>
          </w:p>
        </w:tc>
      </w:tr>
      <w:tr w:rsidR="00692778" w:rsidRPr="00D22496" w14:paraId="639D8C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CDC858" w14:textId="77777777" w:rsidR="00692778" w:rsidRPr="00D22496" w:rsidRDefault="00692778">
            <w:pPr>
              <w:pStyle w:val="Paragraph"/>
              <w:rPr>
                <w:noProof/>
                <w:lang w:val="ro-RO"/>
              </w:rPr>
            </w:pPr>
            <w:r w:rsidRPr="00D22496">
              <w:rPr>
                <w:noProof/>
                <w:lang w:val="ro-RO"/>
              </w:rPr>
              <w:t>0.5055</w:t>
            </w:r>
          </w:p>
        </w:tc>
        <w:tc>
          <w:tcPr>
            <w:tcW w:w="909" w:type="dxa"/>
            <w:tcBorders>
              <w:top w:val="single" w:sz="4" w:space="0" w:color="auto"/>
              <w:left w:val="single" w:sz="4" w:space="0" w:color="auto"/>
              <w:bottom w:val="single" w:sz="4" w:space="0" w:color="auto"/>
              <w:right w:val="single" w:sz="4" w:space="0" w:color="auto"/>
            </w:tcBorders>
            <w:hideMark/>
          </w:tcPr>
          <w:p w14:paraId="5E8BAD4F" w14:textId="77777777" w:rsidR="00692778" w:rsidRPr="00D22496" w:rsidRDefault="00692778">
            <w:pPr>
              <w:pStyle w:val="Paragraph"/>
              <w:jc w:val="right"/>
              <w:rPr>
                <w:noProof/>
                <w:lang w:val="ro-RO"/>
              </w:rPr>
            </w:pPr>
            <w:r w:rsidRPr="00D22496">
              <w:rPr>
                <w:noProof/>
                <w:lang w:val="ro-RO"/>
              </w:rPr>
              <w:t>ex 2826 19 90</w:t>
            </w:r>
          </w:p>
        </w:tc>
        <w:tc>
          <w:tcPr>
            <w:tcW w:w="620" w:type="dxa"/>
            <w:tcBorders>
              <w:top w:val="single" w:sz="4" w:space="0" w:color="auto"/>
              <w:left w:val="single" w:sz="4" w:space="0" w:color="auto"/>
              <w:bottom w:val="single" w:sz="4" w:space="0" w:color="auto"/>
              <w:right w:val="single" w:sz="4" w:space="0" w:color="auto"/>
            </w:tcBorders>
            <w:hideMark/>
          </w:tcPr>
          <w:p w14:paraId="2F84ABA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FB929F7" w14:textId="77777777" w:rsidR="00692778" w:rsidRPr="00D22496" w:rsidRDefault="00692778">
            <w:pPr>
              <w:pStyle w:val="Paragraph"/>
              <w:rPr>
                <w:noProof/>
                <w:lang w:val="ro-RO"/>
              </w:rPr>
            </w:pPr>
            <w:r w:rsidRPr="00D22496">
              <w:rPr>
                <w:noProof/>
                <w:lang w:val="ro-RO"/>
              </w:rPr>
              <w:t>Hexafluorid de tungsten (CAS RN  7783-82-6) cu o puritate în greutate de 99,9 % sau superioară</w:t>
            </w:r>
          </w:p>
        </w:tc>
        <w:tc>
          <w:tcPr>
            <w:tcW w:w="790" w:type="dxa"/>
            <w:tcBorders>
              <w:top w:val="single" w:sz="4" w:space="0" w:color="auto"/>
              <w:left w:val="single" w:sz="4" w:space="0" w:color="auto"/>
              <w:bottom w:val="single" w:sz="4" w:space="0" w:color="auto"/>
              <w:right w:val="single" w:sz="4" w:space="0" w:color="auto"/>
            </w:tcBorders>
            <w:hideMark/>
          </w:tcPr>
          <w:p w14:paraId="4D8BA0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9847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FDE741" w14:textId="77777777" w:rsidR="00692778" w:rsidRPr="00D22496" w:rsidRDefault="00692778">
            <w:pPr>
              <w:pStyle w:val="Paragraph"/>
              <w:rPr>
                <w:noProof/>
                <w:lang w:val="ro-RO"/>
              </w:rPr>
            </w:pPr>
            <w:r w:rsidRPr="00D22496">
              <w:rPr>
                <w:noProof/>
                <w:lang w:val="ro-RO"/>
              </w:rPr>
              <w:t>31.12.2025</w:t>
            </w:r>
          </w:p>
        </w:tc>
      </w:tr>
      <w:tr w:rsidR="00692778" w:rsidRPr="00D22496" w14:paraId="38CAEB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18289E" w14:textId="77777777" w:rsidR="00692778" w:rsidRPr="00D22496" w:rsidRDefault="00692778">
            <w:pPr>
              <w:pStyle w:val="Paragraph"/>
              <w:rPr>
                <w:noProof/>
                <w:lang w:val="ro-RO"/>
              </w:rPr>
            </w:pPr>
            <w:r w:rsidRPr="00D22496">
              <w:rPr>
                <w:noProof/>
                <w:lang w:val="ro-RO"/>
              </w:rPr>
              <w:t>0.8296</w:t>
            </w:r>
          </w:p>
        </w:tc>
        <w:tc>
          <w:tcPr>
            <w:tcW w:w="909" w:type="dxa"/>
            <w:tcBorders>
              <w:top w:val="single" w:sz="4" w:space="0" w:color="auto"/>
              <w:left w:val="single" w:sz="4" w:space="0" w:color="auto"/>
              <w:bottom w:val="single" w:sz="4" w:space="0" w:color="auto"/>
              <w:right w:val="single" w:sz="4" w:space="0" w:color="auto"/>
            </w:tcBorders>
            <w:hideMark/>
          </w:tcPr>
          <w:p w14:paraId="6FDAEFB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2826 90 80</w:t>
            </w:r>
          </w:p>
        </w:tc>
        <w:tc>
          <w:tcPr>
            <w:tcW w:w="620" w:type="dxa"/>
            <w:tcBorders>
              <w:top w:val="single" w:sz="4" w:space="0" w:color="auto"/>
              <w:left w:val="single" w:sz="4" w:space="0" w:color="auto"/>
              <w:bottom w:val="single" w:sz="4" w:space="0" w:color="auto"/>
              <w:right w:val="single" w:sz="4" w:space="0" w:color="auto"/>
            </w:tcBorders>
            <w:hideMark/>
          </w:tcPr>
          <w:p w14:paraId="3D2A3F4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8CA68E0" w14:textId="77777777" w:rsidR="00692778" w:rsidRPr="00D22496" w:rsidRDefault="00692778">
            <w:pPr>
              <w:pStyle w:val="Paragraph"/>
              <w:rPr>
                <w:noProof/>
                <w:lang w:val="ro-RO"/>
              </w:rPr>
            </w:pPr>
            <w:r w:rsidRPr="00D22496">
              <w:rPr>
                <w:noProof/>
                <w:lang w:val="ro-RO"/>
              </w:rPr>
              <w:t>Hexafluorofosfat de litiu (CAS RN 21324-40-3)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28262A4D" w14:textId="77777777" w:rsidR="00692778" w:rsidRPr="00D22496" w:rsidRDefault="00692778">
            <w:pPr>
              <w:pStyle w:val="Paragraph"/>
              <w:rPr>
                <w:noProof/>
                <w:lang w:val="ro-RO"/>
              </w:rPr>
            </w:pPr>
            <w:r w:rsidRPr="00D22496">
              <w:rPr>
                <w:noProof/>
                <w:lang w:val="ro-RO"/>
              </w:rPr>
              <w:t>2.7 %</w:t>
            </w:r>
          </w:p>
        </w:tc>
        <w:tc>
          <w:tcPr>
            <w:tcW w:w="978" w:type="dxa"/>
            <w:tcBorders>
              <w:top w:val="single" w:sz="4" w:space="0" w:color="auto"/>
              <w:left w:val="single" w:sz="4" w:space="0" w:color="auto"/>
              <w:bottom w:val="single" w:sz="4" w:space="0" w:color="auto"/>
              <w:right w:val="single" w:sz="4" w:space="0" w:color="auto"/>
            </w:tcBorders>
            <w:hideMark/>
          </w:tcPr>
          <w:p w14:paraId="5B31860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F02512" w14:textId="77777777" w:rsidR="00692778" w:rsidRPr="00D22496" w:rsidRDefault="00692778">
            <w:pPr>
              <w:pStyle w:val="Paragraph"/>
              <w:rPr>
                <w:noProof/>
                <w:lang w:val="ro-RO"/>
              </w:rPr>
            </w:pPr>
            <w:r w:rsidRPr="00D22496">
              <w:rPr>
                <w:noProof/>
                <w:lang w:val="ro-RO"/>
              </w:rPr>
              <w:t>31.12.2024</w:t>
            </w:r>
          </w:p>
        </w:tc>
      </w:tr>
      <w:tr w:rsidR="00692778" w:rsidRPr="00D22496" w14:paraId="1AD952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BB22B0" w14:textId="77777777" w:rsidR="00692778" w:rsidRPr="00D22496" w:rsidRDefault="00692778">
            <w:pPr>
              <w:pStyle w:val="Paragraph"/>
              <w:rPr>
                <w:noProof/>
                <w:lang w:val="ro-RO"/>
              </w:rPr>
            </w:pPr>
            <w:r w:rsidRPr="00D22496">
              <w:rPr>
                <w:noProof/>
                <w:lang w:val="ro-RO"/>
              </w:rPr>
              <w:t>0.2865</w:t>
            </w:r>
          </w:p>
        </w:tc>
        <w:tc>
          <w:tcPr>
            <w:tcW w:w="909" w:type="dxa"/>
            <w:tcBorders>
              <w:top w:val="single" w:sz="4" w:space="0" w:color="auto"/>
              <w:left w:val="single" w:sz="4" w:space="0" w:color="auto"/>
              <w:bottom w:val="single" w:sz="4" w:space="0" w:color="auto"/>
              <w:right w:val="single" w:sz="4" w:space="0" w:color="auto"/>
            </w:tcBorders>
            <w:hideMark/>
          </w:tcPr>
          <w:p w14:paraId="352EA90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2827 39 85</w:t>
            </w:r>
          </w:p>
        </w:tc>
        <w:tc>
          <w:tcPr>
            <w:tcW w:w="620" w:type="dxa"/>
            <w:tcBorders>
              <w:top w:val="single" w:sz="4" w:space="0" w:color="auto"/>
              <w:left w:val="single" w:sz="4" w:space="0" w:color="auto"/>
              <w:bottom w:val="single" w:sz="4" w:space="0" w:color="auto"/>
              <w:right w:val="single" w:sz="4" w:space="0" w:color="auto"/>
            </w:tcBorders>
            <w:hideMark/>
          </w:tcPr>
          <w:p w14:paraId="5A18663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516F811" w14:textId="77777777" w:rsidR="00692778" w:rsidRPr="00D22496" w:rsidRDefault="00692778">
            <w:pPr>
              <w:pStyle w:val="Paragraph"/>
              <w:rPr>
                <w:noProof/>
                <w:lang w:val="ro-RO"/>
              </w:rPr>
            </w:pPr>
            <w:r w:rsidRPr="00D22496">
              <w:rPr>
                <w:noProof/>
                <w:lang w:val="ro-RO"/>
              </w:rPr>
              <w:t>Monoclorură de cupru (CAS RN 7758-89-6) de puritate minimum 96 % dar maximum 99 %</w:t>
            </w:r>
          </w:p>
        </w:tc>
        <w:tc>
          <w:tcPr>
            <w:tcW w:w="790" w:type="dxa"/>
            <w:tcBorders>
              <w:top w:val="single" w:sz="4" w:space="0" w:color="auto"/>
              <w:left w:val="single" w:sz="4" w:space="0" w:color="auto"/>
              <w:bottom w:val="single" w:sz="4" w:space="0" w:color="auto"/>
              <w:right w:val="single" w:sz="4" w:space="0" w:color="auto"/>
            </w:tcBorders>
            <w:hideMark/>
          </w:tcPr>
          <w:p w14:paraId="0D3790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9EF1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B521AB" w14:textId="77777777" w:rsidR="00692778" w:rsidRPr="00D22496" w:rsidRDefault="00692778">
            <w:pPr>
              <w:pStyle w:val="Paragraph"/>
              <w:rPr>
                <w:noProof/>
                <w:lang w:val="ro-RO"/>
              </w:rPr>
            </w:pPr>
            <w:r w:rsidRPr="00D22496">
              <w:rPr>
                <w:noProof/>
                <w:lang w:val="ro-RO"/>
              </w:rPr>
              <w:t>31.12.2024</w:t>
            </w:r>
          </w:p>
        </w:tc>
      </w:tr>
      <w:tr w:rsidR="00692778" w:rsidRPr="00D22496" w14:paraId="3257E36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408BE5" w14:textId="77777777" w:rsidR="00692778" w:rsidRPr="00D22496" w:rsidRDefault="00692778">
            <w:pPr>
              <w:pStyle w:val="Paragraph"/>
              <w:rPr>
                <w:noProof/>
                <w:lang w:val="ro-RO"/>
              </w:rPr>
            </w:pPr>
            <w:r w:rsidRPr="00D22496">
              <w:rPr>
                <w:noProof/>
                <w:lang w:val="ro-RO"/>
              </w:rPr>
              <w:t>0.4180</w:t>
            </w:r>
          </w:p>
        </w:tc>
        <w:tc>
          <w:tcPr>
            <w:tcW w:w="909" w:type="dxa"/>
            <w:tcBorders>
              <w:top w:val="single" w:sz="4" w:space="0" w:color="auto"/>
              <w:left w:val="single" w:sz="4" w:space="0" w:color="auto"/>
              <w:bottom w:val="single" w:sz="4" w:space="0" w:color="auto"/>
              <w:right w:val="single" w:sz="4" w:space="0" w:color="auto"/>
            </w:tcBorders>
            <w:hideMark/>
          </w:tcPr>
          <w:p w14:paraId="2D438B29" w14:textId="77777777" w:rsidR="00692778" w:rsidRPr="00D22496" w:rsidRDefault="00692778">
            <w:pPr>
              <w:pStyle w:val="Paragraph"/>
              <w:jc w:val="right"/>
              <w:rPr>
                <w:noProof/>
                <w:lang w:val="ro-RO"/>
              </w:rPr>
            </w:pPr>
            <w:r w:rsidRPr="00D22496">
              <w:rPr>
                <w:noProof/>
                <w:lang w:val="ro-RO"/>
              </w:rPr>
              <w:t>ex 2827 39 85</w:t>
            </w:r>
          </w:p>
        </w:tc>
        <w:tc>
          <w:tcPr>
            <w:tcW w:w="620" w:type="dxa"/>
            <w:tcBorders>
              <w:top w:val="single" w:sz="4" w:space="0" w:color="auto"/>
              <w:left w:val="single" w:sz="4" w:space="0" w:color="auto"/>
              <w:bottom w:val="single" w:sz="4" w:space="0" w:color="auto"/>
              <w:right w:val="single" w:sz="4" w:space="0" w:color="auto"/>
            </w:tcBorders>
            <w:hideMark/>
          </w:tcPr>
          <w:p w14:paraId="133E7BD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F228A33" w14:textId="77777777" w:rsidR="00692778" w:rsidRPr="00D22496" w:rsidRDefault="00692778">
            <w:pPr>
              <w:pStyle w:val="Paragraph"/>
              <w:rPr>
                <w:noProof/>
                <w:lang w:val="ro-RO"/>
              </w:rPr>
            </w:pPr>
            <w:r w:rsidRPr="00D22496">
              <w:rPr>
                <w:noProof/>
                <w:lang w:val="ro-RO"/>
              </w:rPr>
              <w:t>Pentaclorură de stibiu (CAS RN 7647-18-9) cu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B1CBA3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20BB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BA90F6" w14:textId="77777777" w:rsidR="00692778" w:rsidRPr="00D22496" w:rsidRDefault="00692778">
            <w:pPr>
              <w:pStyle w:val="Paragraph"/>
              <w:rPr>
                <w:noProof/>
                <w:lang w:val="ro-RO"/>
              </w:rPr>
            </w:pPr>
            <w:r w:rsidRPr="00D22496">
              <w:rPr>
                <w:noProof/>
                <w:lang w:val="ro-RO"/>
              </w:rPr>
              <w:t>31.12.2026</w:t>
            </w:r>
          </w:p>
        </w:tc>
      </w:tr>
      <w:tr w:rsidR="00692778" w:rsidRPr="00D22496" w14:paraId="14DA34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BB4BBE" w14:textId="77777777" w:rsidR="00692778" w:rsidRPr="00D22496" w:rsidRDefault="00692778">
            <w:pPr>
              <w:pStyle w:val="Paragraph"/>
              <w:rPr>
                <w:noProof/>
                <w:lang w:val="ro-RO"/>
              </w:rPr>
            </w:pPr>
            <w:r w:rsidRPr="00D22496">
              <w:rPr>
                <w:noProof/>
                <w:lang w:val="ro-RO"/>
              </w:rPr>
              <w:t>0.6143</w:t>
            </w:r>
          </w:p>
        </w:tc>
        <w:tc>
          <w:tcPr>
            <w:tcW w:w="909" w:type="dxa"/>
            <w:tcBorders>
              <w:top w:val="single" w:sz="4" w:space="0" w:color="auto"/>
              <w:left w:val="single" w:sz="4" w:space="0" w:color="auto"/>
              <w:bottom w:val="single" w:sz="4" w:space="0" w:color="auto"/>
              <w:right w:val="single" w:sz="4" w:space="0" w:color="auto"/>
            </w:tcBorders>
            <w:hideMark/>
          </w:tcPr>
          <w:p w14:paraId="5C559EC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2827 39 85</w:t>
            </w:r>
          </w:p>
        </w:tc>
        <w:tc>
          <w:tcPr>
            <w:tcW w:w="620" w:type="dxa"/>
            <w:tcBorders>
              <w:top w:val="single" w:sz="4" w:space="0" w:color="auto"/>
              <w:left w:val="single" w:sz="4" w:space="0" w:color="auto"/>
              <w:bottom w:val="single" w:sz="4" w:space="0" w:color="auto"/>
              <w:right w:val="single" w:sz="4" w:space="0" w:color="auto"/>
            </w:tcBorders>
            <w:hideMark/>
          </w:tcPr>
          <w:p w14:paraId="5BB806C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DE94175" w14:textId="77777777" w:rsidR="00692778" w:rsidRPr="00D22496" w:rsidRDefault="00692778">
            <w:pPr>
              <w:pStyle w:val="Paragraph"/>
              <w:rPr>
                <w:noProof/>
                <w:lang w:val="ro-RO"/>
              </w:rPr>
            </w:pPr>
            <w:r w:rsidRPr="00D22496">
              <w:rPr>
                <w:noProof/>
                <w:lang w:val="ro-RO"/>
              </w:rPr>
              <w:t>Clorură de bariu dihidrată (CAS RN  10326-27-9)</w:t>
            </w:r>
          </w:p>
        </w:tc>
        <w:tc>
          <w:tcPr>
            <w:tcW w:w="790" w:type="dxa"/>
            <w:tcBorders>
              <w:top w:val="single" w:sz="4" w:space="0" w:color="auto"/>
              <w:left w:val="single" w:sz="4" w:space="0" w:color="auto"/>
              <w:bottom w:val="single" w:sz="4" w:space="0" w:color="auto"/>
              <w:right w:val="single" w:sz="4" w:space="0" w:color="auto"/>
            </w:tcBorders>
            <w:hideMark/>
          </w:tcPr>
          <w:p w14:paraId="388109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5D52C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3E15E2" w14:textId="77777777" w:rsidR="00692778" w:rsidRPr="00D22496" w:rsidRDefault="00692778">
            <w:pPr>
              <w:pStyle w:val="Paragraph"/>
              <w:rPr>
                <w:noProof/>
                <w:lang w:val="ro-RO"/>
              </w:rPr>
            </w:pPr>
            <w:r w:rsidRPr="00D22496">
              <w:rPr>
                <w:noProof/>
                <w:lang w:val="ro-RO"/>
              </w:rPr>
              <w:t>31.12.2024</w:t>
            </w:r>
          </w:p>
        </w:tc>
      </w:tr>
      <w:tr w:rsidR="00692778" w:rsidRPr="00D22496" w14:paraId="57BE18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154677" w14:textId="77777777" w:rsidR="00692778" w:rsidRPr="00D22496" w:rsidRDefault="00692778">
            <w:pPr>
              <w:pStyle w:val="Paragraph"/>
              <w:rPr>
                <w:noProof/>
                <w:lang w:val="ro-RO"/>
              </w:rPr>
            </w:pPr>
            <w:r w:rsidRPr="00D22496">
              <w:rPr>
                <w:noProof/>
                <w:lang w:val="ro-RO"/>
              </w:rPr>
              <w:t>0.4423</w:t>
            </w:r>
          </w:p>
        </w:tc>
        <w:tc>
          <w:tcPr>
            <w:tcW w:w="909" w:type="dxa"/>
            <w:tcBorders>
              <w:top w:val="single" w:sz="4" w:space="0" w:color="auto"/>
              <w:left w:val="single" w:sz="4" w:space="0" w:color="auto"/>
              <w:bottom w:val="single" w:sz="4" w:space="0" w:color="auto"/>
              <w:right w:val="single" w:sz="4" w:space="0" w:color="auto"/>
            </w:tcBorders>
            <w:hideMark/>
          </w:tcPr>
          <w:p w14:paraId="553D0A9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2827 49 90</w:t>
            </w:r>
          </w:p>
        </w:tc>
        <w:tc>
          <w:tcPr>
            <w:tcW w:w="620" w:type="dxa"/>
            <w:tcBorders>
              <w:top w:val="single" w:sz="4" w:space="0" w:color="auto"/>
              <w:left w:val="single" w:sz="4" w:space="0" w:color="auto"/>
              <w:bottom w:val="single" w:sz="4" w:space="0" w:color="auto"/>
              <w:right w:val="single" w:sz="4" w:space="0" w:color="auto"/>
            </w:tcBorders>
            <w:hideMark/>
          </w:tcPr>
          <w:p w14:paraId="21CB0D2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5C47F04" w14:textId="77777777" w:rsidR="00692778" w:rsidRPr="00D22496" w:rsidRDefault="00692778">
            <w:pPr>
              <w:pStyle w:val="Paragraph"/>
              <w:rPr>
                <w:noProof/>
                <w:lang w:val="ro-RO"/>
              </w:rPr>
            </w:pPr>
            <w:r w:rsidRPr="00D22496">
              <w:rPr>
                <w:noProof/>
                <w:lang w:val="ro-RO"/>
              </w:rPr>
              <w:t>Oxidiclorură de zirconiu hidratat (CAS RN 7699-43-6)</w:t>
            </w:r>
          </w:p>
        </w:tc>
        <w:tc>
          <w:tcPr>
            <w:tcW w:w="790" w:type="dxa"/>
            <w:tcBorders>
              <w:top w:val="single" w:sz="4" w:space="0" w:color="auto"/>
              <w:left w:val="single" w:sz="4" w:space="0" w:color="auto"/>
              <w:bottom w:val="single" w:sz="4" w:space="0" w:color="auto"/>
              <w:right w:val="single" w:sz="4" w:space="0" w:color="auto"/>
            </w:tcBorders>
            <w:hideMark/>
          </w:tcPr>
          <w:p w14:paraId="5E497AD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FB7C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DA88C8" w14:textId="77777777" w:rsidR="00692778" w:rsidRPr="00D22496" w:rsidRDefault="00692778">
            <w:pPr>
              <w:pStyle w:val="Paragraph"/>
              <w:rPr>
                <w:noProof/>
                <w:lang w:val="ro-RO"/>
              </w:rPr>
            </w:pPr>
            <w:r w:rsidRPr="00D22496">
              <w:rPr>
                <w:noProof/>
                <w:lang w:val="ro-RO"/>
              </w:rPr>
              <w:t>31.12.2024</w:t>
            </w:r>
          </w:p>
        </w:tc>
      </w:tr>
      <w:tr w:rsidR="00692778" w:rsidRPr="00D22496" w14:paraId="1A40AB1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CC45E1" w14:textId="77777777" w:rsidR="00692778" w:rsidRPr="00D22496" w:rsidRDefault="00692778">
            <w:pPr>
              <w:pStyle w:val="Paragraph"/>
              <w:rPr>
                <w:noProof/>
                <w:lang w:val="ro-RO"/>
              </w:rPr>
            </w:pPr>
            <w:r w:rsidRPr="00D22496">
              <w:rPr>
                <w:noProof/>
                <w:lang w:val="ro-RO"/>
              </w:rPr>
              <w:t>0.6463</w:t>
            </w:r>
          </w:p>
        </w:tc>
        <w:tc>
          <w:tcPr>
            <w:tcW w:w="909" w:type="dxa"/>
            <w:tcBorders>
              <w:top w:val="single" w:sz="4" w:space="0" w:color="auto"/>
              <w:left w:val="single" w:sz="4" w:space="0" w:color="auto"/>
              <w:bottom w:val="single" w:sz="4" w:space="0" w:color="auto"/>
              <w:right w:val="single" w:sz="4" w:space="0" w:color="auto"/>
            </w:tcBorders>
            <w:hideMark/>
          </w:tcPr>
          <w:p w14:paraId="61A184AE" w14:textId="77777777" w:rsidR="00692778" w:rsidRPr="00D22496" w:rsidRDefault="00692778">
            <w:pPr>
              <w:pStyle w:val="Paragraph"/>
              <w:jc w:val="right"/>
              <w:rPr>
                <w:noProof/>
                <w:lang w:val="ro-RO"/>
              </w:rPr>
            </w:pPr>
            <w:r w:rsidRPr="00D22496">
              <w:rPr>
                <w:noProof/>
                <w:lang w:val="ro-RO"/>
              </w:rPr>
              <w:t>ex 2827 60 00</w:t>
            </w:r>
          </w:p>
        </w:tc>
        <w:tc>
          <w:tcPr>
            <w:tcW w:w="620" w:type="dxa"/>
            <w:tcBorders>
              <w:top w:val="single" w:sz="4" w:space="0" w:color="auto"/>
              <w:left w:val="single" w:sz="4" w:space="0" w:color="auto"/>
              <w:bottom w:val="single" w:sz="4" w:space="0" w:color="auto"/>
              <w:right w:val="single" w:sz="4" w:space="0" w:color="auto"/>
            </w:tcBorders>
            <w:hideMark/>
          </w:tcPr>
          <w:p w14:paraId="0C6BED0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3716CB4" w14:textId="77777777" w:rsidR="00692778" w:rsidRPr="00D22496" w:rsidRDefault="00692778">
            <w:pPr>
              <w:pStyle w:val="Paragraph"/>
              <w:rPr>
                <w:noProof/>
                <w:lang w:val="ro-RO"/>
              </w:rPr>
            </w:pPr>
            <w:r w:rsidRPr="00D22496">
              <w:rPr>
                <w:noProof/>
                <w:lang w:val="ro-RO"/>
              </w:rPr>
              <w:t>Iodură de sodiu (CAS RN 7681-82-5)</w:t>
            </w:r>
          </w:p>
        </w:tc>
        <w:tc>
          <w:tcPr>
            <w:tcW w:w="790" w:type="dxa"/>
            <w:tcBorders>
              <w:top w:val="single" w:sz="4" w:space="0" w:color="auto"/>
              <w:left w:val="single" w:sz="4" w:space="0" w:color="auto"/>
              <w:bottom w:val="single" w:sz="4" w:space="0" w:color="auto"/>
              <w:right w:val="single" w:sz="4" w:space="0" w:color="auto"/>
            </w:tcBorders>
            <w:hideMark/>
          </w:tcPr>
          <w:p w14:paraId="5164079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83E9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99E05A" w14:textId="77777777" w:rsidR="00692778" w:rsidRPr="00D22496" w:rsidRDefault="00692778">
            <w:pPr>
              <w:pStyle w:val="Paragraph"/>
              <w:rPr>
                <w:noProof/>
                <w:lang w:val="ro-RO"/>
              </w:rPr>
            </w:pPr>
            <w:r w:rsidRPr="00D22496">
              <w:rPr>
                <w:noProof/>
                <w:lang w:val="ro-RO"/>
              </w:rPr>
              <w:t>31.12.2024</w:t>
            </w:r>
          </w:p>
        </w:tc>
      </w:tr>
      <w:tr w:rsidR="00692778" w:rsidRPr="00D22496" w14:paraId="07DCD1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EFAB3B" w14:textId="77777777" w:rsidR="00692778" w:rsidRPr="00D22496" w:rsidRDefault="00692778">
            <w:pPr>
              <w:pStyle w:val="Paragraph"/>
              <w:rPr>
                <w:noProof/>
                <w:lang w:val="ro-RO"/>
              </w:rPr>
            </w:pPr>
            <w:r w:rsidRPr="00D22496">
              <w:rPr>
                <w:noProof/>
                <w:lang w:val="ro-RO"/>
              </w:rPr>
              <w:t>0.7596</w:t>
            </w:r>
          </w:p>
        </w:tc>
        <w:tc>
          <w:tcPr>
            <w:tcW w:w="909" w:type="dxa"/>
            <w:tcBorders>
              <w:top w:val="single" w:sz="4" w:space="0" w:color="auto"/>
              <w:left w:val="single" w:sz="4" w:space="0" w:color="auto"/>
              <w:bottom w:val="single" w:sz="4" w:space="0" w:color="auto"/>
              <w:right w:val="single" w:sz="4" w:space="0" w:color="auto"/>
            </w:tcBorders>
            <w:hideMark/>
          </w:tcPr>
          <w:p w14:paraId="2E88BA2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2828 10 00</w:t>
            </w:r>
          </w:p>
        </w:tc>
        <w:tc>
          <w:tcPr>
            <w:tcW w:w="620" w:type="dxa"/>
            <w:tcBorders>
              <w:top w:val="single" w:sz="4" w:space="0" w:color="auto"/>
              <w:left w:val="single" w:sz="4" w:space="0" w:color="auto"/>
              <w:bottom w:val="single" w:sz="4" w:space="0" w:color="auto"/>
              <w:right w:val="single" w:sz="4" w:space="0" w:color="auto"/>
            </w:tcBorders>
            <w:hideMark/>
          </w:tcPr>
          <w:p w14:paraId="4E5AE54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019BC18" w14:textId="77777777" w:rsidR="00692778" w:rsidRPr="00D22496" w:rsidRDefault="00692778">
            <w:pPr>
              <w:pStyle w:val="Paragraph"/>
              <w:rPr>
                <w:noProof/>
                <w:lang w:val="ro-RO"/>
              </w:rPr>
            </w:pPr>
            <w:r w:rsidRPr="00D22496">
              <w:rPr>
                <w:noProof/>
                <w:lang w:val="ro-RO"/>
              </w:rPr>
              <w:t>Hipoclorit de calciu (CAS RN 7778-54-3) cu un conținut de clor activ de minimum 65 %</w:t>
            </w:r>
          </w:p>
        </w:tc>
        <w:tc>
          <w:tcPr>
            <w:tcW w:w="790" w:type="dxa"/>
            <w:tcBorders>
              <w:top w:val="single" w:sz="4" w:space="0" w:color="auto"/>
              <w:left w:val="single" w:sz="4" w:space="0" w:color="auto"/>
              <w:bottom w:val="single" w:sz="4" w:space="0" w:color="auto"/>
              <w:right w:val="single" w:sz="4" w:space="0" w:color="auto"/>
            </w:tcBorders>
            <w:hideMark/>
          </w:tcPr>
          <w:p w14:paraId="4651912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3A53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B51469" w14:textId="77777777" w:rsidR="00692778" w:rsidRPr="00D22496" w:rsidRDefault="00692778">
            <w:pPr>
              <w:pStyle w:val="Paragraph"/>
              <w:rPr>
                <w:noProof/>
                <w:lang w:val="ro-RO"/>
              </w:rPr>
            </w:pPr>
            <w:r w:rsidRPr="00D22496">
              <w:rPr>
                <w:noProof/>
                <w:lang w:val="ro-RO"/>
              </w:rPr>
              <w:t>31.12.2024</w:t>
            </w:r>
          </w:p>
        </w:tc>
      </w:tr>
      <w:tr w:rsidR="00692778" w:rsidRPr="00D22496" w14:paraId="4A17E4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5E98D5" w14:textId="77777777" w:rsidR="00692778" w:rsidRPr="00D22496" w:rsidRDefault="00692778">
            <w:pPr>
              <w:pStyle w:val="Paragraph"/>
              <w:rPr>
                <w:noProof/>
                <w:lang w:val="ro-RO"/>
              </w:rPr>
            </w:pPr>
            <w:r w:rsidRPr="00D22496">
              <w:rPr>
                <w:noProof/>
                <w:lang w:val="ro-RO"/>
              </w:rPr>
              <w:t>0.3302</w:t>
            </w:r>
          </w:p>
        </w:tc>
        <w:tc>
          <w:tcPr>
            <w:tcW w:w="909" w:type="dxa"/>
            <w:tcBorders>
              <w:top w:val="single" w:sz="4" w:space="0" w:color="auto"/>
              <w:left w:val="single" w:sz="4" w:space="0" w:color="auto"/>
              <w:bottom w:val="single" w:sz="4" w:space="0" w:color="auto"/>
              <w:right w:val="single" w:sz="4" w:space="0" w:color="auto"/>
            </w:tcBorders>
            <w:hideMark/>
          </w:tcPr>
          <w:p w14:paraId="711A021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2830 10 00</w:t>
            </w:r>
          </w:p>
        </w:tc>
        <w:tc>
          <w:tcPr>
            <w:tcW w:w="620" w:type="dxa"/>
            <w:tcBorders>
              <w:top w:val="single" w:sz="4" w:space="0" w:color="auto"/>
              <w:left w:val="single" w:sz="4" w:space="0" w:color="auto"/>
              <w:bottom w:val="single" w:sz="4" w:space="0" w:color="auto"/>
              <w:right w:val="single" w:sz="4" w:space="0" w:color="auto"/>
            </w:tcBorders>
            <w:hideMark/>
          </w:tcPr>
          <w:p w14:paraId="0DCEF69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7D798CF" w14:textId="77777777" w:rsidR="00692778" w:rsidRPr="00D22496" w:rsidRDefault="00692778">
            <w:pPr>
              <w:pStyle w:val="Paragraph"/>
              <w:rPr>
                <w:noProof/>
                <w:lang w:val="ro-RO"/>
              </w:rPr>
            </w:pPr>
            <w:r w:rsidRPr="00D22496">
              <w:rPr>
                <w:noProof/>
                <w:lang w:val="ro-RO"/>
              </w:rPr>
              <w:t>Tetrasulfură de disodiu (CAS RN 12034-39-8), cu un conţinut de sodiu în greutate de maximum 38 % calculat în substanţă uscată</w:t>
            </w:r>
          </w:p>
        </w:tc>
        <w:tc>
          <w:tcPr>
            <w:tcW w:w="790" w:type="dxa"/>
            <w:tcBorders>
              <w:top w:val="single" w:sz="4" w:space="0" w:color="auto"/>
              <w:left w:val="single" w:sz="4" w:space="0" w:color="auto"/>
              <w:bottom w:val="single" w:sz="4" w:space="0" w:color="auto"/>
              <w:right w:val="single" w:sz="4" w:space="0" w:color="auto"/>
            </w:tcBorders>
            <w:hideMark/>
          </w:tcPr>
          <w:p w14:paraId="050E2A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8AAA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B3CEF8" w14:textId="77777777" w:rsidR="00692778" w:rsidRPr="00D22496" w:rsidRDefault="00692778">
            <w:pPr>
              <w:pStyle w:val="Paragraph"/>
              <w:rPr>
                <w:noProof/>
                <w:lang w:val="ro-RO"/>
              </w:rPr>
            </w:pPr>
            <w:r w:rsidRPr="00D22496">
              <w:rPr>
                <w:noProof/>
                <w:lang w:val="ro-RO"/>
              </w:rPr>
              <w:t>31.12.2024</w:t>
            </w:r>
          </w:p>
        </w:tc>
      </w:tr>
      <w:tr w:rsidR="00692778" w:rsidRPr="00D22496" w14:paraId="50A9E0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9765E9" w14:textId="77777777" w:rsidR="00692778" w:rsidRPr="00D22496" w:rsidRDefault="00692778">
            <w:pPr>
              <w:pStyle w:val="Paragraph"/>
              <w:rPr>
                <w:noProof/>
                <w:lang w:val="ro-RO"/>
              </w:rPr>
            </w:pPr>
            <w:r w:rsidRPr="00D22496">
              <w:rPr>
                <w:noProof/>
                <w:lang w:val="ro-RO"/>
              </w:rPr>
              <w:t>0.3859</w:t>
            </w:r>
          </w:p>
        </w:tc>
        <w:tc>
          <w:tcPr>
            <w:tcW w:w="909" w:type="dxa"/>
            <w:tcBorders>
              <w:top w:val="single" w:sz="4" w:space="0" w:color="auto"/>
              <w:left w:val="single" w:sz="4" w:space="0" w:color="auto"/>
              <w:bottom w:val="single" w:sz="4" w:space="0" w:color="auto"/>
              <w:right w:val="single" w:sz="4" w:space="0" w:color="auto"/>
            </w:tcBorders>
            <w:hideMark/>
          </w:tcPr>
          <w:p w14:paraId="782D5D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2833 29 80</w:t>
            </w:r>
          </w:p>
        </w:tc>
        <w:tc>
          <w:tcPr>
            <w:tcW w:w="620" w:type="dxa"/>
            <w:tcBorders>
              <w:top w:val="single" w:sz="4" w:space="0" w:color="auto"/>
              <w:left w:val="single" w:sz="4" w:space="0" w:color="auto"/>
              <w:bottom w:val="single" w:sz="4" w:space="0" w:color="auto"/>
              <w:right w:val="single" w:sz="4" w:space="0" w:color="auto"/>
            </w:tcBorders>
            <w:hideMark/>
          </w:tcPr>
          <w:p w14:paraId="7F6ED0D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94ECE00" w14:textId="77777777" w:rsidR="00692778" w:rsidRPr="00D22496" w:rsidRDefault="00692778">
            <w:pPr>
              <w:pStyle w:val="Paragraph"/>
              <w:rPr>
                <w:noProof/>
                <w:lang w:val="ro-RO"/>
              </w:rPr>
            </w:pPr>
            <w:r w:rsidRPr="00D22496">
              <w:rPr>
                <w:noProof/>
                <w:lang w:val="ro-RO"/>
              </w:rPr>
              <w:t>Sulfat de mangan monohidrat (CAS RN 10034-96-5)</w:t>
            </w:r>
          </w:p>
        </w:tc>
        <w:tc>
          <w:tcPr>
            <w:tcW w:w="790" w:type="dxa"/>
            <w:tcBorders>
              <w:top w:val="single" w:sz="4" w:space="0" w:color="auto"/>
              <w:left w:val="single" w:sz="4" w:space="0" w:color="auto"/>
              <w:bottom w:val="single" w:sz="4" w:space="0" w:color="auto"/>
              <w:right w:val="single" w:sz="4" w:space="0" w:color="auto"/>
            </w:tcBorders>
            <w:hideMark/>
          </w:tcPr>
          <w:p w14:paraId="3F41C6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6D75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401671" w14:textId="77777777" w:rsidR="00692778" w:rsidRPr="00D22496" w:rsidRDefault="00692778">
            <w:pPr>
              <w:pStyle w:val="Paragraph"/>
              <w:rPr>
                <w:noProof/>
                <w:lang w:val="ro-RO"/>
              </w:rPr>
            </w:pPr>
            <w:r w:rsidRPr="00D22496">
              <w:rPr>
                <w:noProof/>
                <w:lang w:val="ro-RO"/>
              </w:rPr>
              <w:t>31.12.2024</w:t>
            </w:r>
          </w:p>
        </w:tc>
      </w:tr>
      <w:tr w:rsidR="00692778" w:rsidRPr="00D22496" w14:paraId="1DA352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141E67" w14:textId="77777777" w:rsidR="00692778" w:rsidRPr="00D22496" w:rsidRDefault="00692778">
            <w:pPr>
              <w:pStyle w:val="Paragraph"/>
              <w:rPr>
                <w:noProof/>
                <w:lang w:val="ro-RO"/>
              </w:rPr>
            </w:pPr>
            <w:r w:rsidRPr="00D22496">
              <w:rPr>
                <w:noProof/>
                <w:lang w:val="ro-RO"/>
              </w:rPr>
              <w:t>0.4338</w:t>
            </w:r>
          </w:p>
        </w:tc>
        <w:tc>
          <w:tcPr>
            <w:tcW w:w="909" w:type="dxa"/>
            <w:tcBorders>
              <w:top w:val="single" w:sz="4" w:space="0" w:color="auto"/>
              <w:left w:val="single" w:sz="4" w:space="0" w:color="auto"/>
              <w:bottom w:val="single" w:sz="4" w:space="0" w:color="auto"/>
              <w:right w:val="single" w:sz="4" w:space="0" w:color="auto"/>
            </w:tcBorders>
            <w:hideMark/>
          </w:tcPr>
          <w:p w14:paraId="3EDF169B" w14:textId="77777777" w:rsidR="00692778" w:rsidRPr="00D22496" w:rsidRDefault="00692778">
            <w:pPr>
              <w:pStyle w:val="Paragraph"/>
              <w:jc w:val="right"/>
              <w:rPr>
                <w:noProof/>
                <w:lang w:val="ro-RO"/>
              </w:rPr>
            </w:pPr>
            <w:r w:rsidRPr="00D22496">
              <w:rPr>
                <w:noProof/>
                <w:lang w:val="ro-RO"/>
              </w:rPr>
              <w:t>ex 2835 10 00</w:t>
            </w:r>
          </w:p>
        </w:tc>
        <w:tc>
          <w:tcPr>
            <w:tcW w:w="620" w:type="dxa"/>
            <w:tcBorders>
              <w:top w:val="single" w:sz="4" w:space="0" w:color="auto"/>
              <w:left w:val="single" w:sz="4" w:space="0" w:color="auto"/>
              <w:bottom w:val="single" w:sz="4" w:space="0" w:color="auto"/>
              <w:right w:val="single" w:sz="4" w:space="0" w:color="auto"/>
            </w:tcBorders>
            <w:hideMark/>
          </w:tcPr>
          <w:p w14:paraId="0F73133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CB44BAA" w14:textId="77777777" w:rsidR="00692778" w:rsidRPr="00D22496" w:rsidRDefault="00692778">
            <w:pPr>
              <w:pStyle w:val="Paragraph"/>
              <w:rPr>
                <w:noProof/>
                <w:lang w:val="ro-RO"/>
              </w:rPr>
            </w:pPr>
            <w:r w:rsidRPr="00D22496">
              <w:rPr>
                <w:noProof/>
                <w:lang w:val="ro-RO"/>
              </w:rPr>
              <w:t>Hipofosfit de sodiu monohidrat (CAS RN 10039-56-2)</w:t>
            </w:r>
          </w:p>
        </w:tc>
        <w:tc>
          <w:tcPr>
            <w:tcW w:w="790" w:type="dxa"/>
            <w:tcBorders>
              <w:top w:val="single" w:sz="4" w:space="0" w:color="auto"/>
              <w:left w:val="single" w:sz="4" w:space="0" w:color="auto"/>
              <w:bottom w:val="single" w:sz="4" w:space="0" w:color="auto"/>
              <w:right w:val="single" w:sz="4" w:space="0" w:color="auto"/>
            </w:tcBorders>
            <w:hideMark/>
          </w:tcPr>
          <w:p w14:paraId="3BC7A5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18A9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1F30E3" w14:textId="77777777" w:rsidR="00692778" w:rsidRPr="00D22496" w:rsidRDefault="00692778">
            <w:pPr>
              <w:pStyle w:val="Paragraph"/>
              <w:rPr>
                <w:noProof/>
                <w:lang w:val="ro-RO"/>
              </w:rPr>
            </w:pPr>
            <w:r w:rsidRPr="00D22496">
              <w:rPr>
                <w:noProof/>
                <w:lang w:val="ro-RO"/>
              </w:rPr>
              <w:t>31.12.2027</w:t>
            </w:r>
          </w:p>
        </w:tc>
      </w:tr>
      <w:tr w:rsidR="00692778" w:rsidRPr="00D22496" w14:paraId="70BACB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B20FFE" w14:textId="77777777" w:rsidR="00692778" w:rsidRPr="00D22496" w:rsidRDefault="00692778">
            <w:pPr>
              <w:pStyle w:val="Paragraph"/>
              <w:rPr>
                <w:noProof/>
                <w:lang w:val="ro-RO"/>
              </w:rPr>
            </w:pPr>
            <w:r w:rsidRPr="00D22496">
              <w:rPr>
                <w:noProof/>
                <w:lang w:val="ro-RO"/>
              </w:rPr>
              <w:t>0.6144</w:t>
            </w:r>
          </w:p>
        </w:tc>
        <w:tc>
          <w:tcPr>
            <w:tcW w:w="909" w:type="dxa"/>
            <w:tcBorders>
              <w:top w:val="single" w:sz="4" w:space="0" w:color="auto"/>
              <w:left w:val="single" w:sz="4" w:space="0" w:color="auto"/>
              <w:bottom w:val="single" w:sz="4" w:space="0" w:color="auto"/>
              <w:right w:val="single" w:sz="4" w:space="0" w:color="auto"/>
            </w:tcBorders>
            <w:hideMark/>
          </w:tcPr>
          <w:p w14:paraId="531C435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2835 10 00</w:t>
            </w:r>
          </w:p>
        </w:tc>
        <w:tc>
          <w:tcPr>
            <w:tcW w:w="620" w:type="dxa"/>
            <w:tcBorders>
              <w:top w:val="single" w:sz="4" w:space="0" w:color="auto"/>
              <w:left w:val="single" w:sz="4" w:space="0" w:color="auto"/>
              <w:bottom w:val="single" w:sz="4" w:space="0" w:color="auto"/>
              <w:right w:val="single" w:sz="4" w:space="0" w:color="auto"/>
            </w:tcBorders>
            <w:hideMark/>
          </w:tcPr>
          <w:p w14:paraId="7E501FB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2DCC741" w14:textId="77777777" w:rsidR="00692778" w:rsidRPr="00D22496" w:rsidRDefault="00692778">
            <w:pPr>
              <w:pStyle w:val="Paragraph"/>
              <w:rPr>
                <w:noProof/>
                <w:lang w:val="ro-RO"/>
              </w:rPr>
            </w:pPr>
            <w:r w:rsidRPr="00D22496">
              <w:rPr>
                <w:noProof/>
                <w:lang w:val="ro-RO"/>
              </w:rPr>
              <w:t>Hipofosfit de sodiu (CAS RN 7681-53-0)</w:t>
            </w:r>
          </w:p>
        </w:tc>
        <w:tc>
          <w:tcPr>
            <w:tcW w:w="790" w:type="dxa"/>
            <w:tcBorders>
              <w:top w:val="single" w:sz="4" w:space="0" w:color="auto"/>
              <w:left w:val="single" w:sz="4" w:space="0" w:color="auto"/>
              <w:bottom w:val="single" w:sz="4" w:space="0" w:color="auto"/>
              <w:right w:val="single" w:sz="4" w:space="0" w:color="auto"/>
            </w:tcBorders>
            <w:hideMark/>
          </w:tcPr>
          <w:p w14:paraId="4AD4EF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F477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91F6ED" w14:textId="77777777" w:rsidR="00692778" w:rsidRPr="00D22496" w:rsidRDefault="00692778">
            <w:pPr>
              <w:pStyle w:val="Paragraph"/>
              <w:rPr>
                <w:noProof/>
                <w:lang w:val="ro-RO"/>
              </w:rPr>
            </w:pPr>
            <w:r w:rsidRPr="00D22496">
              <w:rPr>
                <w:noProof/>
                <w:lang w:val="ro-RO"/>
              </w:rPr>
              <w:t>31.12.2024</w:t>
            </w:r>
          </w:p>
        </w:tc>
      </w:tr>
      <w:tr w:rsidR="00692778" w:rsidRPr="00D22496" w14:paraId="2B5BE0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103DC1" w14:textId="77777777" w:rsidR="00692778" w:rsidRPr="00D22496" w:rsidRDefault="00692778">
            <w:pPr>
              <w:pStyle w:val="Paragraph"/>
              <w:rPr>
                <w:noProof/>
                <w:lang w:val="ro-RO"/>
              </w:rPr>
            </w:pPr>
            <w:r w:rsidRPr="00D22496">
              <w:rPr>
                <w:noProof/>
                <w:lang w:val="ro-RO"/>
              </w:rPr>
              <w:t>0.7452</w:t>
            </w:r>
          </w:p>
        </w:tc>
        <w:tc>
          <w:tcPr>
            <w:tcW w:w="909" w:type="dxa"/>
            <w:tcBorders>
              <w:top w:val="single" w:sz="4" w:space="0" w:color="auto"/>
              <w:left w:val="single" w:sz="4" w:space="0" w:color="auto"/>
              <w:bottom w:val="single" w:sz="4" w:space="0" w:color="auto"/>
              <w:right w:val="single" w:sz="4" w:space="0" w:color="auto"/>
            </w:tcBorders>
            <w:hideMark/>
          </w:tcPr>
          <w:p w14:paraId="0F1E03E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2835 10 00</w:t>
            </w:r>
          </w:p>
        </w:tc>
        <w:tc>
          <w:tcPr>
            <w:tcW w:w="620" w:type="dxa"/>
            <w:tcBorders>
              <w:top w:val="single" w:sz="4" w:space="0" w:color="auto"/>
              <w:left w:val="single" w:sz="4" w:space="0" w:color="auto"/>
              <w:bottom w:val="single" w:sz="4" w:space="0" w:color="auto"/>
              <w:right w:val="single" w:sz="4" w:space="0" w:color="auto"/>
            </w:tcBorders>
            <w:hideMark/>
          </w:tcPr>
          <w:p w14:paraId="0D89B41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6CF1FD6" w14:textId="77777777" w:rsidR="00692778" w:rsidRPr="00D22496" w:rsidRDefault="00692778">
            <w:pPr>
              <w:pStyle w:val="Paragraph"/>
              <w:rPr>
                <w:noProof/>
                <w:lang w:val="ro-RO"/>
              </w:rPr>
            </w:pPr>
            <w:r w:rsidRPr="00D22496">
              <w:rPr>
                <w:noProof/>
                <w:lang w:val="ro-RO"/>
              </w:rPr>
              <w:t>Fosfinat de aluminiu (CAS RN 7784-22-7)</w:t>
            </w:r>
          </w:p>
        </w:tc>
        <w:tc>
          <w:tcPr>
            <w:tcW w:w="790" w:type="dxa"/>
            <w:tcBorders>
              <w:top w:val="single" w:sz="4" w:space="0" w:color="auto"/>
              <w:left w:val="single" w:sz="4" w:space="0" w:color="auto"/>
              <w:bottom w:val="single" w:sz="4" w:space="0" w:color="auto"/>
              <w:right w:val="single" w:sz="4" w:space="0" w:color="auto"/>
            </w:tcBorders>
            <w:hideMark/>
          </w:tcPr>
          <w:p w14:paraId="03053F2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541F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3E8AB3" w14:textId="77777777" w:rsidR="00692778" w:rsidRPr="00D22496" w:rsidRDefault="00692778">
            <w:pPr>
              <w:pStyle w:val="Paragraph"/>
              <w:rPr>
                <w:noProof/>
                <w:lang w:val="ro-RO"/>
              </w:rPr>
            </w:pPr>
            <w:r w:rsidRPr="00D22496">
              <w:rPr>
                <w:noProof/>
                <w:lang w:val="ro-RO"/>
              </w:rPr>
              <w:t>31.12.2024</w:t>
            </w:r>
          </w:p>
        </w:tc>
      </w:tr>
      <w:tr w:rsidR="00692778" w:rsidRPr="00D22496" w14:paraId="03D194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BC8E0E" w14:textId="77777777" w:rsidR="00692778" w:rsidRPr="00D22496" w:rsidRDefault="00692778">
            <w:pPr>
              <w:pStyle w:val="Paragraph"/>
              <w:rPr>
                <w:noProof/>
                <w:lang w:val="ro-RO"/>
              </w:rPr>
            </w:pPr>
            <w:r w:rsidRPr="00D22496">
              <w:rPr>
                <w:noProof/>
                <w:lang w:val="ro-RO"/>
              </w:rPr>
              <w:t>0.8448</w:t>
            </w:r>
          </w:p>
        </w:tc>
        <w:tc>
          <w:tcPr>
            <w:tcW w:w="909" w:type="dxa"/>
            <w:tcBorders>
              <w:top w:val="single" w:sz="4" w:space="0" w:color="auto"/>
              <w:left w:val="single" w:sz="4" w:space="0" w:color="auto"/>
              <w:bottom w:val="single" w:sz="4" w:space="0" w:color="auto"/>
              <w:right w:val="single" w:sz="4" w:space="0" w:color="auto"/>
            </w:tcBorders>
            <w:hideMark/>
          </w:tcPr>
          <w:p w14:paraId="22A2A999" w14:textId="77777777" w:rsidR="00692778" w:rsidRPr="00D22496" w:rsidRDefault="00692778">
            <w:pPr>
              <w:pStyle w:val="Paragraph"/>
              <w:jc w:val="right"/>
              <w:rPr>
                <w:noProof/>
                <w:lang w:val="ro-RO"/>
              </w:rPr>
            </w:pPr>
            <w:r w:rsidRPr="00D22496">
              <w:rPr>
                <w:noProof/>
                <w:lang w:val="ro-RO"/>
              </w:rPr>
              <w:t>ex 2835 10 00</w:t>
            </w:r>
          </w:p>
        </w:tc>
        <w:tc>
          <w:tcPr>
            <w:tcW w:w="620" w:type="dxa"/>
            <w:tcBorders>
              <w:top w:val="single" w:sz="4" w:space="0" w:color="auto"/>
              <w:left w:val="single" w:sz="4" w:space="0" w:color="auto"/>
              <w:bottom w:val="single" w:sz="4" w:space="0" w:color="auto"/>
              <w:right w:val="single" w:sz="4" w:space="0" w:color="auto"/>
            </w:tcBorders>
            <w:hideMark/>
          </w:tcPr>
          <w:p w14:paraId="5551057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04B4028" w14:textId="77777777" w:rsidR="00692778" w:rsidRPr="00D22496" w:rsidRDefault="00692778">
            <w:pPr>
              <w:pStyle w:val="Paragraph"/>
              <w:rPr>
                <w:noProof/>
                <w:lang w:val="ro-RO"/>
              </w:rPr>
            </w:pPr>
            <w:r w:rsidRPr="00D22496">
              <w:rPr>
                <w:noProof/>
                <w:lang w:val="ro-RO"/>
              </w:rPr>
              <w:t>Fosfinat de calciu (CAS RN 7789-79-9)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1E912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78904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438EFE" w14:textId="77777777" w:rsidR="00692778" w:rsidRPr="00D22496" w:rsidRDefault="00692778">
            <w:pPr>
              <w:pStyle w:val="Paragraph"/>
              <w:rPr>
                <w:noProof/>
                <w:lang w:val="ro-RO"/>
              </w:rPr>
            </w:pPr>
            <w:r w:rsidRPr="00D22496">
              <w:rPr>
                <w:noProof/>
                <w:lang w:val="ro-RO"/>
              </w:rPr>
              <w:t>31.12.2027</w:t>
            </w:r>
          </w:p>
        </w:tc>
      </w:tr>
      <w:tr w:rsidR="00692778" w:rsidRPr="00D22496" w14:paraId="15401C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4046C6" w14:textId="77777777" w:rsidR="00692778" w:rsidRPr="00D22496" w:rsidRDefault="00692778">
            <w:pPr>
              <w:pStyle w:val="Paragraph"/>
              <w:rPr>
                <w:noProof/>
                <w:lang w:val="ro-RO"/>
              </w:rPr>
            </w:pPr>
            <w:r w:rsidRPr="00D22496">
              <w:rPr>
                <w:noProof/>
                <w:lang w:val="ro-RO"/>
              </w:rPr>
              <w:t>0.2524</w:t>
            </w:r>
          </w:p>
        </w:tc>
        <w:tc>
          <w:tcPr>
            <w:tcW w:w="909" w:type="dxa"/>
            <w:tcBorders>
              <w:top w:val="single" w:sz="4" w:space="0" w:color="auto"/>
              <w:left w:val="single" w:sz="4" w:space="0" w:color="auto"/>
              <w:bottom w:val="single" w:sz="4" w:space="0" w:color="auto"/>
              <w:right w:val="single" w:sz="4" w:space="0" w:color="auto"/>
            </w:tcBorders>
            <w:hideMark/>
          </w:tcPr>
          <w:p w14:paraId="2EE7E2B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2836 91 00</w:t>
            </w:r>
          </w:p>
        </w:tc>
        <w:tc>
          <w:tcPr>
            <w:tcW w:w="620" w:type="dxa"/>
            <w:tcBorders>
              <w:top w:val="single" w:sz="4" w:space="0" w:color="auto"/>
              <w:left w:val="single" w:sz="4" w:space="0" w:color="auto"/>
              <w:bottom w:val="single" w:sz="4" w:space="0" w:color="auto"/>
              <w:right w:val="single" w:sz="4" w:space="0" w:color="auto"/>
            </w:tcBorders>
            <w:hideMark/>
          </w:tcPr>
          <w:p w14:paraId="10F03BB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B30147A" w14:textId="77777777" w:rsidR="00692778" w:rsidRPr="00D22496" w:rsidRDefault="00692778">
            <w:pPr>
              <w:pStyle w:val="Paragraph"/>
              <w:rPr>
                <w:noProof/>
                <w:lang w:val="ro-RO"/>
              </w:rPr>
            </w:pPr>
            <w:r w:rsidRPr="00D22496">
              <w:rPr>
                <w:noProof/>
                <w:lang w:val="ro-RO"/>
              </w:rPr>
              <w:t>Carbonat de litiu, conţinând una sau mai multe din impurităţile următoare, în concentraţiile indicate:</w:t>
            </w:r>
          </w:p>
          <w:tbl>
            <w:tblPr>
              <w:tblStyle w:val="Listdash"/>
              <w:tblW w:w="0" w:type="auto"/>
              <w:tblLayout w:type="fixed"/>
              <w:tblLook w:val="04A0" w:firstRow="1" w:lastRow="0" w:firstColumn="1" w:lastColumn="0" w:noHBand="0" w:noVBand="1"/>
            </w:tblPr>
            <w:tblGrid>
              <w:gridCol w:w="220"/>
              <w:gridCol w:w="2242"/>
            </w:tblGrid>
            <w:tr w:rsidR="00692778" w:rsidRPr="00D22496" w14:paraId="5AEFB7B7" w14:textId="77777777" w:rsidTr="0091713F">
              <w:tc>
                <w:tcPr>
                  <w:tcW w:w="220" w:type="dxa"/>
                  <w:hideMark/>
                </w:tcPr>
                <w:p w14:paraId="2E8E7838" w14:textId="77777777" w:rsidR="00692778" w:rsidRPr="00D22496" w:rsidRDefault="00692778">
                  <w:pPr>
                    <w:pStyle w:val="Paragraph"/>
                    <w:rPr>
                      <w:noProof/>
                      <w:lang w:val="ro-RO"/>
                    </w:rPr>
                  </w:pPr>
                  <w:r w:rsidRPr="00D22496">
                    <w:rPr>
                      <w:noProof/>
                      <w:lang w:val="ro-RO"/>
                    </w:rPr>
                    <w:t>—</w:t>
                  </w:r>
                </w:p>
              </w:tc>
              <w:tc>
                <w:tcPr>
                  <w:tcW w:w="2242" w:type="dxa"/>
                  <w:hideMark/>
                </w:tcPr>
                <w:p w14:paraId="2AA6C567" w14:textId="77777777" w:rsidR="00692778" w:rsidRPr="00D22496" w:rsidRDefault="00692778">
                  <w:pPr>
                    <w:pStyle w:val="Paragraph"/>
                    <w:rPr>
                      <w:noProof/>
                      <w:lang w:val="ro-RO"/>
                    </w:rPr>
                  </w:pPr>
                  <w:r w:rsidRPr="00D22496">
                    <w:rPr>
                      <w:noProof/>
                      <w:lang w:val="ro-RO"/>
                    </w:rPr>
                    <w:t>arsen: minimum 2 mg/kg,</w:t>
                  </w:r>
                </w:p>
              </w:tc>
            </w:tr>
            <w:tr w:rsidR="00692778" w:rsidRPr="00D22496" w14:paraId="0B59A16B" w14:textId="77777777" w:rsidTr="0091713F">
              <w:tc>
                <w:tcPr>
                  <w:tcW w:w="220" w:type="dxa"/>
                  <w:hideMark/>
                </w:tcPr>
                <w:p w14:paraId="3967C345" w14:textId="77777777" w:rsidR="00692778" w:rsidRPr="00D22496" w:rsidRDefault="00692778">
                  <w:pPr>
                    <w:pStyle w:val="Paragraph"/>
                    <w:rPr>
                      <w:noProof/>
                      <w:lang w:val="ro-RO"/>
                    </w:rPr>
                  </w:pPr>
                  <w:r w:rsidRPr="00D22496">
                    <w:rPr>
                      <w:noProof/>
                      <w:lang w:val="ro-RO"/>
                    </w:rPr>
                    <w:t>—</w:t>
                  </w:r>
                </w:p>
              </w:tc>
              <w:tc>
                <w:tcPr>
                  <w:tcW w:w="2242" w:type="dxa"/>
                  <w:hideMark/>
                </w:tcPr>
                <w:p w14:paraId="5CBAF519" w14:textId="77777777" w:rsidR="00692778" w:rsidRPr="00D22496" w:rsidRDefault="00692778">
                  <w:pPr>
                    <w:pStyle w:val="Paragraph"/>
                    <w:rPr>
                      <w:noProof/>
                      <w:lang w:val="ro-RO"/>
                    </w:rPr>
                  </w:pPr>
                  <w:r w:rsidRPr="00D22496">
                    <w:rPr>
                      <w:noProof/>
                      <w:lang w:val="ro-RO"/>
                    </w:rPr>
                    <w:t>calciu: minimum 200 mg/kg,</w:t>
                  </w:r>
                </w:p>
              </w:tc>
            </w:tr>
            <w:tr w:rsidR="00692778" w:rsidRPr="00D22496" w14:paraId="4680F17C" w14:textId="77777777" w:rsidTr="0091713F">
              <w:tc>
                <w:tcPr>
                  <w:tcW w:w="220" w:type="dxa"/>
                  <w:hideMark/>
                </w:tcPr>
                <w:p w14:paraId="0892377A" w14:textId="77777777" w:rsidR="00692778" w:rsidRPr="00D22496" w:rsidRDefault="00692778">
                  <w:pPr>
                    <w:pStyle w:val="Paragraph"/>
                    <w:rPr>
                      <w:noProof/>
                      <w:lang w:val="ro-RO"/>
                    </w:rPr>
                  </w:pPr>
                  <w:r w:rsidRPr="00D22496">
                    <w:rPr>
                      <w:noProof/>
                      <w:lang w:val="ro-RO"/>
                    </w:rPr>
                    <w:t>—</w:t>
                  </w:r>
                </w:p>
              </w:tc>
              <w:tc>
                <w:tcPr>
                  <w:tcW w:w="2242" w:type="dxa"/>
                  <w:hideMark/>
                </w:tcPr>
                <w:p w14:paraId="6C67003C" w14:textId="77777777" w:rsidR="00692778" w:rsidRPr="00D22496" w:rsidRDefault="00692778">
                  <w:pPr>
                    <w:pStyle w:val="Paragraph"/>
                    <w:rPr>
                      <w:noProof/>
                      <w:lang w:val="ro-RO"/>
                    </w:rPr>
                  </w:pPr>
                  <w:r w:rsidRPr="00D22496">
                    <w:rPr>
                      <w:noProof/>
                      <w:lang w:val="ro-RO"/>
                    </w:rPr>
                    <w:t>cloruri: minimum 200 mg/kg,</w:t>
                  </w:r>
                </w:p>
              </w:tc>
            </w:tr>
            <w:tr w:rsidR="00692778" w:rsidRPr="00D22496" w14:paraId="3059DFBD" w14:textId="77777777" w:rsidTr="0091713F">
              <w:tc>
                <w:tcPr>
                  <w:tcW w:w="220" w:type="dxa"/>
                  <w:hideMark/>
                </w:tcPr>
                <w:p w14:paraId="5BBD0D45" w14:textId="77777777" w:rsidR="00692778" w:rsidRPr="00D22496" w:rsidRDefault="00692778">
                  <w:pPr>
                    <w:pStyle w:val="Paragraph"/>
                    <w:rPr>
                      <w:noProof/>
                      <w:lang w:val="ro-RO"/>
                    </w:rPr>
                  </w:pPr>
                  <w:r w:rsidRPr="00D22496">
                    <w:rPr>
                      <w:noProof/>
                      <w:lang w:val="ro-RO"/>
                    </w:rPr>
                    <w:t>—</w:t>
                  </w:r>
                </w:p>
              </w:tc>
              <w:tc>
                <w:tcPr>
                  <w:tcW w:w="2242" w:type="dxa"/>
                  <w:hideMark/>
                </w:tcPr>
                <w:p w14:paraId="7EB2E721" w14:textId="77777777" w:rsidR="00692778" w:rsidRPr="00D22496" w:rsidRDefault="00692778">
                  <w:pPr>
                    <w:pStyle w:val="Paragraph"/>
                    <w:rPr>
                      <w:noProof/>
                      <w:lang w:val="ro-RO"/>
                    </w:rPr>
                  </w:pPr>
                  <w:r w:rsidRPr="00D22496">
                    <w:rPr>
                      <w:noProof/>
                      <w:lang w:val="ro-RO"/>
                    </w:rPr>
                    <w:t>fier: minimum 20 mg/kg,</w:t>
                  </w:r>
                </w:p>
              </w:tc>
            </w:tr>
            <w:tr w:rsidR="00692778" w:rsidRPr="00D22496" w14:paraId="7688E657" w14:textId="77777777" w:rsidTr="0091713F">
              <w:tc>
                <w:tcPr>
                  <w:tcW w:w="220" w:type="dxa"/>
                  <w:hideMark/>
                </w:tcPr>
                <w:p w14:paraId="02E92E28" w14:textId="77777777" w:rsidR="00692778" w:rsidRPr="00D22496" w:rsidRDefault="00692778">
                  <w:pPr>
                    <w:pStyle w:val="Paragraph"/>
                    <w:rPr>
                      <w:noProof/>
                      <w:lang w:val="ro-RO"/>
                    </w:rPr>
                  </w:pPr>
                  <w:r w:rsidRPr="00D22496">
                    <w:rPr>
                      <w:noProof/>
                      <w:lang w:val="ro-RO"/>
                    </w:rPr>
                    <w:t>—</w:t>
                  </w:r>
                </w:p>
              </w:tc>
              <w:tc>
                <w:tcPr>
                  <w:tcW w:w="2242" w:type="dxa"/>
                  <w:hideMark/>
                </w:tcPr>
                <w:p w14:paraId="469C5580" w14:textId="77777777" w:rsidR="00692778" w:rsidRPr="00D22496" w:rsidRDefault="00692778">
                  <w:pPr>
                    <w:pStyle w:val="Paragraph"/>
                    <w:rPr>
                      <w:noProof/>
                      <w:lang w:val="ro-RO"/>
                    </w:rPr>
                  </w:pPr>
                  <w:r w:rsidRPr="00D22496">
                    <w:rPr>
                      <w:noProof/>
                      <w:lang w:val="ro-RO"/>
                    </w:rPr>
                    <w:t>magneziu: minimum 150 mg/kg,</w:t>
                  </w:r>
                </w:p>
              </w:tc>
            </w:tr>
            <w:tr w:rsidR="00692778" w:rsidRPr="00D22496" w14:paraId="3E621691" w14:textId="77777777" w:rsidTr="0091713F">
              <w:tc>
                <w:tcPr>
                  <w:tcW w:w="220" w:type="dxa"/>
                  <w:hideMark/>
                </w:tcPr>
                <w:p w14:paraId="7CF99C73" w14:textId="77777777" w:rsidR="00692778" w:rsidRPr="00D22496" w:rsidRDefault="00692778">
                  <w:pPr>
                    <w:pStyle w:val="Paragraph"/>
                    <w:rPr>
                      <w:noProof/>
                      <w:lang w:val="ro-RO"/>
                    </w:rPr>
                  </w:pPr>
                  <w:r w:rsidRPr="00D22496">
                    <w:rPr>
                      <w:noProof/>
                      <w:lang w:val="ro-RO"/>
                    </w:rPr>
                    <w:t>—</w:t>
                  </w:r>
                </w:p>
              </w:tc>
              <w:tc>
                <w:tcPr>
                  <w:tcW w:w="2242" w:type="dxa"/>
                  <w:hideMark/>
                </w:tcPr>
                <w:p w14:paraId="0EF3E9EE" w14:textId="77777777" w:rsidR="00692778" w:rsidRPr="00D22496" w:rsidRDefault="00692778">
                  <w:pPr>
                    <w:pStyle w:val="Paragraph"/>
                    <w:rPr>
                      <w:noProof/>
                      <w:lang w:val="ro-RO"/>
                    </w:rPr>
                  </w:pPr>
                  <w:r w:rsidRPr="00D22496">
                    <w:rPr>
                      <w:noProof/>
                      <w:lang w:val="ro-RO"/>
                    </w:rPr>
                    <w:t>metale grele: minimum 20 mg/kg,</w:t>
                  </w:r>
                </w:p>
              </w:tc>
            </w:tr>
            <w:tr w:rsidR="00692778" w:rsidRPr="00D22496" w14:paraId="2C4CDF6A" w14:textId="77777777" w:rsidTr="0091713F">
              <w:tc>
                <w:tcPr>
                  <w:tcW w:w="220" w:type="dxa"/>
                  <w:hideMark/>
                </w:tcPr>
                <w:p w14:paraId="5408A0FA" w14:textId="77777777" w:rsidR="00692778" w:rsidRPr="00D22496" w:rsidRDefault="00692778">
                  <w:pPr>
                    <w:pStyle w:val="Paragraph"/>
                    <w:rPr>
                      <w:noProof/>
                      <w:lang w:val="ro-RO"/>
                    </w:rPr>
                  </w:pPr>
                  <w:r w:rsidRPr="00D22496">
                    <w:rPr>
                      <w:noProof/>
                      <w:lang w:val="ro-RO"/>
                    </w:rPr>
                    <w:t>—</w:t>
                  </w:r>
                </w:p>
              </w:tc>
              <w:tc>
                <w:tcPr>
                  <w:tcW w:w="2242" w:type="dxa"/>
                  <w:hideMark/>
                </w:tcPr>
                <w:p w14:paraId="6A146AAA" w14:textId="77777777" w:rsidR="00692778" w:rsidRPr="00D22496" w:rsidRDefault="00692778">
                  <w:pPr>
                    <w:pStyle w:val="Paragraph"/>
                    <w:rPr>
                      <w:noProof/>
                      <w:lang w:val="ro-RO"/>
                    </w:rPr>
                  </w:pPr>
                  <w:r w:rsidRPr="00D22496">
                    <w:rPr>
                      <w:noProof/>
                      <w:lang w:val="ro-RO"/>
                    </w:rPr>
                    <w:t>potasiu: minimum 300 mg/kg,</w:t>
                  </w:r>
                </w:p>
              </w:tc>
            </w:tr>
            <w:tr w:rsidR="00692778" w:rsidRPr="00D22496" w14:paraId="23B4FA27" w14:textId="77777777" w:rsidTr="0091713F">
              <w:tc>
                <w:tcPr>
                  <w:tcW w:w="220" w:type="dxa"/>
                  <w:hideMark/>
                </w:tcPr>
                <w:p w14:paraId="1C23AF51" w14:textId="77777777" w:rsidR="00692778" w:rsidRPr="00D22496" w:rsidRDefault="00692778">
                  <w:pPr>
                    <w:pStyle w:val="Paragraph"/>
                    <w:rPr>
                      <w:noProof/>
                      <w:lang w:val="ro-RO"/>
                    </w:rPr>
                  </w:pPr>
                  <w:r w:rsidRPr="00D22496">
                    <w:rPr>
                      <w:noProof/>
                      <w:lang w:val="ro-RO"/>
                    </w:rPr>
                    <w:t>—</w:t>
                  </w:r>
                </w:p>
              </w:tc>
              <w:tc>
                <w:tcPr>
                  <w:tcW w:w="2242" w:type="dxa"/>
                  <w:hideMark/>
                </w:tcPr>
                <w:p w14:paraId="200966AF" w14:textId="77777777" w:rsidR="00692778" w:rsidRPr="00D22496" w:rsidRDefault="00692778">
                  <w:pPr>
                    <w:pStyle w:val="Paragraph"/>
                    <w:rPr>
                      <w:noProof/>
                      <w:lang w:val="ro-RO"/>
                    </w:rPr>
                  </w:pPr>
                  <w:r w:rsidRPr="00D22496">
                    <w:rPr>
                      <w:noProof/>
                      <w:lang w:val="ro-RO"/>
                    </w:rPr>
                    <w:t>sodiu: minimum 300 mg/kg,</w:t>
                  </w:r>
                </w:p>
              </w:tc>
            </w:tr>
            <w:tr w:rsidR="00692778" w:rsidRPr="00D22496" w14:paraId="4CFB887F" w14:textId="77777777" w:rsidTr="0091713F">
              <w:tc>
                <w:tcPr>
                  <w:tcW w:w="220" w:type="dxa"/>
                  <w:hideMark/>
                </w:tcPr>
                <w:p w14:paraId="70ED74F2" w14:textId="77777777" w:rsidR="00692778" w:rsidRPr="00D22496" w:rsidRDefault="00692778">
                  <w:pPr>
                    <w:pStyle w:val="Paragraph"/>
                    <w:rPr>
                      <w:noProof/>
                      <w:lang w:val="ro-RO"/>
                    </w:rPr>
                  </w:pPr>
                  <w:r w:rsidRPr="00D22496">
                    <w:rPr>
                      <w:noProof/>
                      <w:lang w:val="ro-RO"/>
                    </w:rPr>
                    <w:t>—</w:t>
                  </w:r>
                </w:p>
              </w:tc>
              <w:tc>
                <w:tcPr>
                  <w:tcW w:w="2242" w:type="dxa"/>
                  <w:hideMark/>
                </w:tcPr>
                <w:p w14:paraId="60AC4C64" w14:textId="77777777" w:rsidR="00692778" w:rsidRPr="00D22496" w:rsidRDefault="00692778">
                  <w:pPr>
                    <w:pStyle w:val="Paragraph"/>
                    <w:rPr>
                      <w:noProof/>
                      <w:lang w:val="ro-RO"/>
                    </w:rPr>
                  </w:pPr>
                  <w:r w:rsidRPr="00D22496">
                    <w:rPr>
                      <w:noProof/>
                      <w:lang w:val="ro-RO"/>
                    </w:rPr>
                    <w:t>sulfaţi: minimum 200 mg/kg,</w:t>
                  </w:r>
                </w:p>
              </w:tc>
            </w:tr>
          </w:tbl>
          <w:p w14:paraId="68B046C0" w14:textId="77777777" w:rsidR="00692778" w:rsidRPr="00D22496" w:rsidRDefault="00692778">
            <w:pPr>
              <w:pStyle w:val="Paragraph"/>
              <w:rPr>
                <w:noProof/>
                <w:lang w:val="ro-RO"/>
              </w:rPr>
            </w:pPr>
            <w:r w:rsidRPr="00D22496">
              <w:rPr>
                <w:noProof/>
                <w:lang w:val="ro-RO"/>
              </w:rPr>
              <w:t>determinate conform metodelor prevăzute în Farmacopea Europeana</w:t>
            </w:r>
          </w:p>
        </w:tc>
        <w:tc>
          <w:tcPr>
            <w:tcW w:w="790" w:type="dxa"/>
            <w:tcBorders>
              <w:top w:val="single" w:sz="4" w:space="0" w:color="auto"/>
              <w:left w:val="single" w:sz="4" w:space="0" w:color="auto"/>
              <w:bottom w:val="single" w:sz="4" w:space="0" w:color="auto"/>
              <w:right w:val="single" w:sz="4" w:space="0" w:color="auto"/>
            </w:tcBorders>
            <w:hideMark/>
          </w:tcPr>
          <w:p w14:paraId="4D97330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8E6A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A684C4" w14:textId="77777777" w:rsidR="00692778" w:rsidRPr="00D22496" w:rsidRDefault="00692778">
            <w:pPr>
              <w:pStyle w:val="Paragraph"/>
              <w:rPr>
                <w:noProof/>
                <w:lang w:val="ro-RO"/>
              </w:rPr>
            </w:pPr>
            <w:r w:rsidRPr="00D22496">
              <w:rPr>
                <w:noProof/>
                <w:lang w:val="ro-RO"/>
              </w:rPr>
              <w:t>31.12.2024</w:t>
            </w:r>
          </w:p>
        </w:tc>
      </w:tr>
      <w:tr w:rsidR="00692778" w:rsidRPr="00D22496" w14:paraId="793661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A2CC79" w14:textId="77777777" w:rsidR="00692778" w:rsidRPr="00D22496" w:rsidRDefault="00692778">
            <w:pPr>
              <w:pStyle w:val="Paragraph"/>
              <w:rPr>
                <w:noProof/>
                <w:lang w:val="ro-RO"/>
              </w:rPr>
            </w:pPr>
            <w:r w:rsidRPr="00D22496">
              <w:rPr>
                <w:noProof/>
                <w:lang w:val="ro-RO"/>
              </w:rPr>
              <w:t>0.2863</w:t>
            </w:r>
          </w:p>
        </w:tc>
        <w:tc>
          <w:tcPr>
            <w:tcW w:w="909" w:type="dxa"/>
            <w:tcBorders>
              <w:top w:val="single" w:sz="4" w:space="0" w:color="auto"/>
              <w:left w:val="single" w:sz="4" w:space="0" w:color="auto"/>
              <w:bottom w:val="single" w:sz="4" w:space="0" w:color="auto"/>
              <w:right w:val="single" w:sz="4" w:space="0" w:color="auto"/>
            </w:tcBorders>
            <w:hideMark/>
          </w:tcPr>
          <w:p w14:paraId="1B8B1B0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2836 99 17</w:t>
            </w:r>
          </w:p>
        </w:tc>
        <w:tc>
          <w:tcPr>
            <w:tcW w:w="620" w:type="dxa"/>
            <w:tcBorders>
              <w:top w:val="single" w:sz="4" w:space="0" w:color="auto"/>
              <w:left w:val="single" w:sz="4" w:space="0" w:color="auto"/>
              <w:bottom w:val="single" w:sz="4" w:space="0" w:color="auto"/>
              <w:right w:val="single" w:sz="4" w:space="0" w:color="auto"/>
            </w:tcBorders>
            <w:hideMark/>
          </w:tcPr>
          <w:p w14:paraId="4298593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9A3A158" w14:textId="77777777" w:rsidR="00692778" w:rsidRPr="00D22496" w:rsidRDefault="00692778">
            <w:pPr>
              <w:pStyle w:val="Paragraph"/>
              <w:rPr>
                <w:noProof/>
                <w:lang w:val="ro-RO"/>
              </w:rPr>
            </w:pPr>
            <w:r w:rsidRPr="00D22496">
              <w:rPr>
                <w:noProof/>
                <w:lang w:val="ro-RO"/>
              </w:rPr>
              <w:t>Carbonat bazic de zirconiu (IV) (CAS RN 57219-64-4 sau 37356-18-6) cu o puritate de 96 % sau mai mare în greutate</w:t>
            </w:r>
          </w:p>
        </w:tc>
        <w:tc>
          <w:tcPr>
            <w:tcW w:w="790" w:type="dxa"/>
            <w:tcBorders>
              <w:top w:val="single" w:sz="4" w:space="0" w:color="auto"/>
              <w:left w:val="single" w:sz="4" w:space="0" w:color="auto"/>
              <w:bottom w:val="single" w:sz="4" w:space="0" w:color="auto"/>
              <w:right w:val="single" w:sz="4" w:space="0" w:color="auto"/>
            </w:tcBorders>
            <w:hideMark/>
          </w:tcPr>
          <w:p w14:paraId="45718B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F9FD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7009D8" w14:textId="77777777" w:rsidR="00692778" w:rsidRPr="00D22496" w:rsidRDefault="00692778">
            <w:pPr>
              <w:pStyle w:val="Paragraph"/>
              <w:rPr>
                <w:noProof/>
                <w:lang w:val="ro-RO"/>
              </w:rPr>
            </w:pPr>
            <w:r w:rsidRPr="00D22496">
              <w:rPr>
                <w:noProof/>
                <w:lang w:val="ro-RO"/>
              </w:rPr>
              <w:t>31.12.2024</w:t>
            </w:r>
          </w:p>
        </w:tc>
      </w:tr>
      <w:tr w:rsidR="00692778" w:rsidRPr="00D22496" w14:paraId="52688B7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5320D6" w14:textId="77777777" w:rsidR="00692778" w:rsidRPr="00D22496" w:rsidRDefault="00692778">
            <w:pPr>
              <w:pStyle w:val="Paragraph"/>
              <w:rPr>
                <w:noProof/>
                <w:lang w:val="ro-RO"/>
              </w:rPr>
            </w:pPr>
            <w:r w:rsidRPr="00D22496">
              <w:rPr>
                <w:noProof/>
                <w:lang w:val="ro-RO"/>
              </w:rPr>
              <w:t>0.3300</w:t>
            </w:r>
          </w:p>
        </w:tc>
        <w:tc>
          <w:tcPr>
            <w:tcW w:w="909" w:type="dxa"/>
            <w:tcBorders>
              <w:top w:val="single" w:sz="4" w:space="0" w:color="auto"/>
              <w:left w:val="single" w:sz="4" w:space="0" w:color="auto"/>
              <w:bottom w:val="single" w:sz="4" w:space="0" w:color="auto"/>
              <w:right w:val="single" w:sz="4" w:space="0" w:color="auto"/>
            </w:tcBorders>
            <w:hideMark/>
          </w:tcPr>
          <w:p w14:paraId="2E1F751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2837 19 00</w:t>
            </w:r>
          </w:p>
        </w:tc>
        <w:tc>
          <w:tcPr>
            <w:tcW w:w="620" w:type="dxa"/>
            <w:tcBorders>
              <w:top w:val="single" w:sz="4" w:space="0" w:color="auto"/>
              <w:left w:val="single" w:sz="4" w:space="0" w:color="auto"/>
              <w:bottom w:val="single" w:sz="4" w:space="0" w:color="auto"/>
              <w:right w:val="single" w:sz="4" w:space="0" w:color="auto"/>
            </w:tcBorders>
            <w:hideMark/>
          </w:tcPr>
          <w:p w14:paraId="07DC4B9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94D0EAA" w14:textId="77777777" w:rsidR="00692778" w:rsidRPr="00D22496" w:rsidRDefault="00692778">
            <w:pPr>
              <w:pStyle w:val="Paragraph"/>
              <w:rPr>
                <w:noProof/>
                <w:lang w:val="ro-RO"/>
              </w:rPr>
            </w:pPr>
            <w:r w:rsidRPr="00D22496">
              <w:rPr>
                <w:noProof/>
                <w:lang w:val="ro-RO"/>
              </w:rPr>
              <w:t>Cianură de cupru (CAS RN 544-92-3)</w:t>
            </w:r>
          </w:p>
        </w:tc>
        <w:tc>
          <w:tcPr>
            <w:tcW w:w="790" w:type="dxa"/>
            <w:tcBorders>
              <w:top w:val="single" w:sz="4" w:space="0" w:color="auto"/>
              <w:left w:val="single" w:sz="4" w:space="0" w:color="auto"/>
              <w:bottom w:val="single" w:sz="4" w:space="0" w:color="auto"/>
              <w:right w:val="single" w:sz="4" w:space="0" w:color="auto"/>
            </w:tcBorders>
            <w:hideMark/>
          </w:tcPr>
          <w:p w14:paraId="0C3860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E1D3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813204" w14:textId="77777777" w:rsidR="00692778" w:rsidRPr="00D22496" w:rsidRDefault="00692778">
            <w:pPr>
              <w:pStyle w:val="Paragraph"/>
              <w:rPr>
                <w:noProof/>
                <w:lang w:val="ro-RO"/>
              </w:rPr>
            </w:pPr>
            <w:r w:rsidRPr="00D22496">
              <w:rPr>
                <w:noProof/>
                <w:lang w:val="ro-RO"/>
              </w:rPr>
              <w:t>31.12.2024</w:t>
            </w:r>
          </w:p>
        </w:tc>
      </w:tr>
      <w:tr w:rsidR="00692778" w:rsidRPr="00D22496" w14:paraId="244254B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BAF6B3" w14:textId="77777777" w:rsidR="00692778" w:rsidRPr="00D22496" w:rsidRDefault="00692778">
            <w:pPr>
              <w:pStyle w:val="Paragraph"/>
              <w:rPr>
                <w:noProof/>
                <w:lang w:val="ro-RO"/>
              </w:rPr>
            </w:pPr>
            <w:r w:rsidRPr="00D22496">
              <w:rPr>
                <w:noProof/>
                <w:lang w:val="ro-RO"/>
              </w:rPr>
              <w:t>0.4078</w:t>
            </w:r>
          </w:p>
        </w:tc>
        <w:tc>
          <w:tcPr>
            <w:tcW w:w="909" w:type="dxa"/>
            <w:tcBorders>
              <w:top w:val="single" w:sz="4" w:space="0" w:color="auto"/>
              <w:left w:val="single" w:sz="4" w:space="0" w:color="auto"/>
              <w:bottom w:val="single" w:sz="4" w:space="0" w:color="auto"/>
              <w:right w:val="single" w:sz="4" w:space="0" w:color="auto"/>
            </w:tcBorders>
            <w:hideMark/>
          </w:tcPr>
          <w:p w14:paraId="1296F9C9" w14:textId="77777777" w:rsidR="00692778" w:rsidRPr="00D22496" w:rsidRDefault="00692778">
            <w:pPr>
              <w:pStyle w:val="Paragraph"/>
              <w:jc w:val="right"/>
              <w:rPr>
                <w:noProof/>
                <w:lang w:val="ro-RO"/>
              </w:rPr>
            </w:pPr>
            <w:r w:rsidRPr="00D22496">
              <w:rPr>
                <w:noProof/>
                <w:lang w:val="ro-RO"/>
              </w:rPr>
              <w:t>ex 2837 20 00</w:t>
            </w:r>
          </w:p>
        </w:tc>
        <w:tc>
          <w:tcPr>
            <w:tcW w:w="620" w:type="dxa"/>
            <w:tcBorders>
              <w:top w:val="single" w:sz="4" w:space="0" w:color="auto"/>
              <w:left w:val="single" w:sz="4" w:space="0" w:color="auto"/>
              <w:bottom w:val="single" w:sz="4" w:space="0" w:color="auto"/>
              <w:right w:val="single" w:sz="4" w:space="0" w:color="auto"/>
            </w:tcBorders>
            <w:hideMark/>
          </w:tcPr>
          <w:p w14:paraId="44F955C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C5DAC1C" w14:textId="77777777" w:rsidR="00692778" w:rsidRPr="00D22496" w:rsidRDefault="00692778">
            <w:pPr>
              <w:pStyle w:val="Paragraph"/>
              <w:rPr>
                <w:noProof/>
                <w:lang w:val="ro-RO"/>
              </w:rPr>
            </w:pPr>
            <w:r w:rsidRPr="00D22496">
              <w:rPr>
                <w:noProof/>
                <w:lang w:val="ro-RO"/>
              </w:rPr>
              <w:t>Hexacianoferat (II) de tetrasodiu (CAS RN 13601-19-9) </w:t>
            </w:r>
          </w:p>
        </w:tc>
        <w:tc>
          <w:tcPr>
            <w:tcW w:w="790" w:type="dxa"/>
            <w:tcBorders>
              <w:top w:val="single" w:sz="4" w:space="0" w:color="auto"/>
              <w:left w:val="single" w:sz="4" w:space="0" w:color="auto"/>
              <w:bottom w:val="single" w:sz="4" w:space="0" w:color="auto"/>
              <w:right w:val="single" w:sz="4" w:space="0" w:color="auto"/>
            </w:tcBorders>
            <w:hideMark/>
          </w:tcPr>
          <w:p w14:paraId="20A073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83AFC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FC75DC" w14:textId="77777777" w:rsidR="00692778" w:rsidRPr="00D22496" w:rsidRDefault="00692778">
            <w:pPr>
              <w:pStyle w:val="Paragraph"/>
              <w:rPr>
                <w:noProof/>
                <w:lang w:val="ro-RO"/>
              </w:rPr>
            </w:pPr>
            <w:r w:rsidRPr="00D22496">
              <w:rPr>
                <w:noProof/>
                <w:lang w:val="ro-RO"/>
              </w:rPr>
              <w:t>31.12.2026</w:t>
            </w:r>
          </w:p>
        </w:tc>
      </w:tr>
      <w:tr w:rsidR="00692778" w:rsidRPr="00D22496" w14:paraId="0DCFAF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B89127" w14:textId="77777777" w:rsidR="00692778" w:rsidRPr="00D22496" w:rsidRDefault="00692778">
            <w:pPr>
              <w:pStyle w:val="Paragraph"/>
              <w:rPr>
                <w:noProof/>
                <w:lang w:val="ro-RO"/>
              </w:rPr>
            </w:pPr>
            <w:r w:rsidRPr="00D22496">
              <w:rPr>
                <w:noProof/>
                <w:lang w:val="ro-RO"/>
              </w:rPr>
              <w:t>0.2861</w:t>
            </w:r>
          </w:p>
        </w:tc>
        <w:tc>
          <w:tcPr>
            <w:tcW w:w="909" w:type="dxa"/>
            <w:tcBorders>
              <w:top w:val="single" w:sz="4" w:space="0" w:color="auto"/>
              <w:left w:val="single" w:sz="4" w:space="0" w:color="auto"/>
              <w:bottom w:val="single" w:sz="4" w:space="0" w:color="auto"/>
              <w:right w:val="single" w:sz="4" w:space="0" w:color="auto"/>
            </w:tcBorders>
            <w:hideMark/>
          </w:tcPr>
          <w:p w14:paraId="06A5402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2839 90 00</w:t>
            </w:r>
          </w:p>
        </w:tc>
        <w:tc>
          <w:tcPr>
            <w:tcW w:w="620" w:type="dxa"/>
            <w:tcBorders>
              <w:top w:val="single" w:sz="4" w:space="0" w:color="auto"/>
              <w:left w:val="single" w:sz="4" w:space="0" w:color="auto"/>
              <w:bottom w:val="single" w:sz="4" w:space="0" w:color="auto"/>
              <w:right w:val="single" w:sz="4" w:space="0" w:color="auto"/>
            </w:tcBorders>
            <w:hideMark/>
          </w:tcPr>
          <w:p w14:paraId="0C9A56A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7FC347E" w14:textId="77777777" w:rsidR="00692778" w:rsidRPr="00D22496" w:rsidRDefault="00692778">
            <w:pPr>
              <w:pStyle w:val="Paragraph"/>
              <w:rPr>
                <w:noProof/>
                <w:lang w:val="ro-RO"/>
              </w:rPr>
            </w:pPr>
            <w:r w:rsidRPr="00D22496">
              <w:rPr>
                <w:noProof/>
                <w:lang w:val="ro-RO"/>
              </w:rPr>
              <w:t>Silicat de calciu (CAS RN 1344-95-2)</w:t>
            </w:r>
          </w:p>
        </w:tc>
        <w:tc>
          <w:tcPr>
            <w:tcW w:w="790" w:type="dxa"/>
            <w:tcBorders>
              <w:top w:val="single" w:sz="4" w:space="0" w:color="auto"/>
              <w:left w:val="single" w:sz="4" w:space="0" w:color="auto"/>
              <w:bottom w:val="single" w:sz="4" w:space="0" w:color="auto"/>
              <w:right w:val="single" w:sz="4" w:space="0" w:color="auto"/>
            </w:tcBorders>
            <w:hideMark/>
          </w:tcPr>
          <w:p w14:paraId="417693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F611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02B468" w14:textId="77777777" w:rsidR="00692778" w:rsidRPr="00D22496" w:rsidRDefault="00692778">
            <w:pPr>
              <w:pStyle w:val="Paragraph"/>
              <w:rPr>
                <w:noProof/>
                <w:lang w:val="ro-RO"/>
              </w:rPr>
            </w:pPr>
            <w:r w:rsidRPr="00D22496">
              <w:rPr>
                <w:noProof/>
                <w:lang w:val="ro-RO"/>
              </w:rPr>
              <w:t>31.12.2024</w:t>
            </w:r>
          </w:p>
        </w:tc>
      </w:tr>
      <w:tr w:rsidR="00692778" w:rsidRPr="00D22496" w14:paraId="473EFE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9E09FD" w14:textId="77777777" w:rsidR="00692778" w:rsidRPr="00D22496" w:rsidRDefault="00692778">
            <w:pPr>
              <w:pStyle w:val="Paragraph"/>
              <w:rPr>
                <w:noProof/>
                <w:lang w:val="ro-RO"/>
              </w:rPr>
            </w:pPr>
            <w:r w:rsidRPr="00D22496">
              <w:rPr>
                <w:noProof/>
                <w:lang w:val="ro-RO"/>
              </w:rPr>
              <w:t>0.6632</w:t>
            </w:r>
          </w:p>
        </w:tc>
        <w:tc>
          <w:tcPr>
            <w:tcW w:w="909" w:type="dxa"/>
            <w:tcBorders>
              <w:top w:val="single" w:sz="4" w:space="0" w:color="auto"/>
              <w:left w:val="single" w:sz="4" w:space="0" w:color="auto"/>
              <w:bottom w:val="single" w:sz="4" w:space="0" w:color="auto"/>
              <w:right w:val="single" w:sz="4" w:space="0" w:color="auto"/>
            </w:tcBorders>
            <w:hideMark/>
          </w:tcPr>
          <w:p w14:paraId="10F233C3" w14:textId="77777777" w:rsidR="00692778" w:rsidRPr="00D22496" w:rsidRDefault="00692778">
            <w:pPr>
              <w:pStyle w:val="Paragraph"/>
              <w:jc w:val="right"/>
              <w:rPr>
                <w:noProof/>
                <w:lang w:val="ro-RO"/>
              </w:rPr>
            </w:pPr>
            <w:r w:rsidRPr="00D22496">
              <w:rPr>
                <w:noProof/>
                <w:lang w:val="ro-RO"/>
              </w:rPr>
              <w:t>ex 2840 20 90</w:t>
            </w:r>
          </w:p>
        </w:tc>
        <w:tc>
          <w:tcPr>
            <w:tcW w:w="620" w:type="dxa"/>
            <w:tcBorders>
              <w:top w:val="single" w:sz="4" w:space="0" w:color="auto"/>
              <w:left w:val="single" w:sz="4" w:space="0" w:color="auto"/>
              <w:bottom w:val="single" w:sz="4" w:space="0" w:color="auto"/>
              <w:right w:val="single" w:sz="4" w:space="0" w:color="auto"/>
            </w:tcBorders>
            <w:hideMark/>
          </w:tcPr>
          <w:p w14:paraId="36B8754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D7778BC" w14:textId="77777777" w:rsidR="00692778" w:rsidRPr="00D22496" w:rsidRDefault="00692778">
            <w:pPr>
              <w:pStyle w:val="Paragraph"/>
              <w:rPr>
                <w:noProof/>
                <w:lang w:val="ro-RO"/>
              </w:rPr>
            </w:pPr>
            <w:r w:rsidRPr="00D22496">
              <w:rPr>
                <w:noProof/>
                <w:lang w:val="ro-RO"/>
              </w:rPr>
              <w:t>Borat de zinc (CAS RN 12767-90-7)</w:t>
            </w:r>
          </w:p>
        </w:tc>
        <w:tc>
          <w:tcPr>
            <w:tcW w:w="790" w:type="dxa"/>
            <w:tcBorders>
              <w:top w:val="single" w:sz="4" w:space="0" w:color="auto"/>
              <w:left w:val="single" w:sz="4" w:space="0" w:color="auto"/>
              <w:bottom w:val="single" w:sz="4" w:space="0" w:color="auto"/>
              <w:right w:val="single" w:sz="4" w:space="0" w:color="auto"/>
            </w:tcBorders>
            <w:hideMark/>
          </w:tcPr>
          <w:p w14:paraId="4B5FA5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61E9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45EA6B" w14:textId="77777777" w:rsidR="00692778" w:rsidRPr="00D22496" w:rsidRDefault="00692778">
            <w:pPr>
              <w:pStyle w:val="Paragraph"/>
              <w:rPr>
                <w:noProof/>
                <w:lang w:val="ro-RO"/>
              </w:rPr>
            </w:pPr>
            <w:r w:rsidRPr="00D22496">
              <w:rPr>
                <w:noProof/>
                <w:lang w:val="ro-RO"/>
              </w:rPr>
              <w:t>31.12.2025</w:t>
            </w:r>
          </w:p>
        </w:tc>
      </w:tr>
      <w:tr w:rsidR="00692778" w:rsidRPr="00D22496" w14:paraId="3009DB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B89F2C" w14:textId="77777777" w:rsidR="00692778" w:rsidRPr="00D22496" w:rsidRDefault="00692778">
            <w:pPr>
              <w:pStyle w:val="Paragraph"/>
              <w:rPr>
                <w:noProof/>
                <w:lang w:val="ro-RO"/>
              </w:rPr>
            </w:pPr>
            <w:r w:rsidRPr="00D22496">
              <w:rPr>
                <w:noProof/>
                <w:lang w:val="ro-RO"/>
              </w:rPr>
              <w:t>0.8520</w:t>
            </w:r>
          </w:p>
        </w:tc>
        <w:tc>
          <w:tcPr>
            <w:tcW w:w="909" w:type="dxa"/>
            <w:tcBorders>
              <w:top w:val="single" w:sz="4" w:space="0" w:color="auto"/>
              <w:left w:val="single" w:sz="4" w:space="0" w:color="auto"/>
              <w:bottom w:val="single" w:sz="4" w:space="0" w:color="auto"/>
              <w:right w:val="single" w:sz="4" w:space="0" w:color="auto"/>
            </w:tcBorders>
            <w:hideMark/>
          </w:tcPr>
          <w:p w14:paraId="03BF320E" w14:textId="77777777" w:rsidR="00692778" w:rsidRPr="00D22496" w:rsidRDefault="00692778">
            <w:pPr>
              <w:pStyle w:val="Paragraph"/>
              <w:jc w:val="right"/>
              <w:rPr>
                <w:noProof/>
                <w:lang w:val="ro-RO"/>
              </w:rPr>
            </w:pPr>
            <w:r w:rsidRPr="00D22496">
              <w:rPr>
                <w:noProof/>
                <w:lang w:val="ro-RO"/>
              </w:rPr>
              <w:t>ex 2840 20 90</w:t>
            </w:r>
          </w:p>
        </w:tc>
        <w:tc>
          <w:tcPr>
            <w:tcW w:w="620" w:type="dxa"/>
            <w:tcBorders>
              <w:top w:val="single" w:sz="4" w:space="0" w:color="auto"/>
              <w:left w:val="single" w:sz="4" w:space="0" w:color="auto"/>
              <w:bottom w:val="single" w:sz="4" w:space="0" w:color="auto"/>
              <w:right w:val="single" w:sz="4" w:space="0" w:color="auto"/>
            </w:tcBorders>
            <w:hideMark/>
          </w:tcPr>
          <w:p w14:paraId="58EFF91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9347F97" w14:textId="77777777" w:rsidR="00692778" w:rsidRPr="00D22496" w:rsidRDefault="00692778">
            <w:pPr>
              <w:pStyle w:val="Paragraph"/>
              <w:rPr>
                <w:noProof/>
                <w:lang w:val="ro-RO"/>
              </w:rPr>
            </w:pPr>
            <w:r w:rsidRPr="00D22496">
              <w:rPr>
                <w:noProof/>
                <w:lang w:val="ro-RO"/>
              </w:rPr>
              <w:t>Borat de bariu (CAS RN 13701-59-2)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E0F84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50334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CD24CE" w14:textId="77777777" w:rsidR="00692778" w:rsidRPr="00D22496" w:rsidRDefault="00692778">
            <w:pPr>
              <w:pStyle w:val="Paragraph"/>
              <w:rPr>
                <w:noProof/>
                <w:lang w:val="ro-RO"/>
              </w:rPr>
            </w:pPr>
            <w:r w:rsidRPr="00D22496">
              <w:rPr>
                <w:noProof/>
                <w:lang w:val="ro-RO"/>
              </w:rPr>
              <w:t>31.12.2027</w:t>
            </w:r>
          </w:p>
        </w:tc>
      </w:tr>
      <w:tr w:rsidR="00692778" w:rsidRPr="00D22496" w14:paraId="78D9817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2B816F" w14:textId="77777777" w:rsidR="00692778" w:rsidRPr="00D22496" w:rsidRDefault="00692778">
            <w:pPr>
              <w:pStyle w:val="Paragraph"/>
              <w:rPr>
                <w:noProof/>
                <w:lang w:val="ro-RO"/>
              </w:rPr>
            </w:pPr>
            <w:r w:rsidRPr="00D22496">
              <w:rPr>
                <w:noProof/>
                <w:lang w:val="ro-RO"/>
              </w:rPr>
              <w:t>0.7288</w:t>
            </w:r>
          </w:p>
        </w:tc>
        <w:tc>
          <w:tcPr>
            <w:tcW w:w="909" w:type="dxa"/>
            <w:tcBorders>
              <w:top w:val="single" w:sz="4" w:space="0" w:color="auto"/>
              <w:left w:val="single" w:sz="4" w:space="0" w:color="auto"/>
              <w:bottom w:val="single" w:sz="4" w:space="0" w:color="auto"/>
              <w:right w:val="single" w:sz="4" w:space="0" w:color="auto"/>
            </w:tcBorders>
            <w:hideMark/>
          </w:tcPr>
          <w:p w14:paraId="7111387E" w14:textId="77777777" w:rsidR="00692778" w:rsidRPr="00D22496" w:rsidRDefault="00692778">
            <w:pPr>
              <w:pStyle w:val="Paragraph"/>
              <w:jc w:val="right"/>
              <w:rPr>
                <w:noProof/>
                <w:lang w:val="ro-RO"/>
              </w:rPr>
            </w:pPr>
            <w:r w:rsidRPr="00D22496">
              <w:rPr>
                <w:noProof/>
                <w:lang w:val="ro-RO"/>
              </w:rPr>
              <w:t>ex 2841 50 00</w:t>
            </w:r>
          </w:p>
        </w:tc>
        <w:tc>
          <w:tcPr>
            <w:tcW w:w="620" w:type="dxa"/>
            <w:tcBorders>
              <w:top w:val="single" w:sz="4" w:space="0" w:color="auto"/>
              <w:left w:val="single" w:sz="4" w:space="0" w:color="auto"/>
              <w:bottom w:val="single" w:sz="4" w:space="0" w:color="auto"/>
              <w:right w:val="single" w:sz="4" w:space="0" w:color="auto"/>
            </w:tcBorders>
            <w:hideMark/>
          </w:tcPr>
          <w:p w14:paraId="3CB12A51"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73B138AB" w14:textId="77777777" w:rsidR="00692778" w:rsidRPr="00D22496" w:rsidRDefault="00692778">
            <w:pPr>
              <w:pStyle w:val="Paragraph"/>
              <w:rPr>
                <w:noProof/>
                <w:lang w:val="ro-RO"/>
              </w:rPr>
            </w:pPr>
            <w:r w:rsidRPr="00D22496">
              <w:rPr>
                <w:noProof/>
                <w:lang w:val="ro-RO"/>
              </w:rPr>
              <w:t>Dicromat de potasiu (CAS RN 7778-50-9) cu o puritate de minimum 99 % în greutate, pentru utilizarea ca intermediar pentru producerea cromului</w:t>
            </w:r>
          </w:p>
          <w:p w14:paraId="70D7F0C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73C070A" w14:textId="77777777" w:rsidR="00692778" w:rsidRPr="00D22496" w:rsidRDefault="00692778">
            <w:pPr>
              <w:pStyle w:val="Paragraph"/>
              <w:rPr>
                <w:noProof/>
                <w:lang w:val="ro-RO"/>
              </w:rPr>
            </w:pPr>
            <w:r w:rsidRPr="00D22496">
              <w:rPr>
                <w:noProof/>
                <w:lang w:val="ro-RO"/>
              </w:rPr>
              <w:t>2 %</w:t>
            </w:r>
          </w:p>
        </w:tc>
        <w:tc>
          <w:tcPr>
            <w:tcW w:w="978" w:type="dxa"/>
            <w:tcBorders>
              <w:top w:val="single" w:sz="4" w:space="0" w:color="auto"/>
              <w:left w:val="single" w:sz="4" w:space="0" w:color="auto"/>
              <w:bottom w:val="single" w:sz="4" w:space="0" w:color="auto"/>
              <w:right w:val="single" w:sz="4" w:space="0" w:color="auto"/>
            </w:tcBorders>
            <w:hideMark/>
          </w:tcPr>
          <w:p w14:paraId="44E6C5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42FC64" w14:textId="77777777" w:rsidR="00692778" w:rsidRPr="00D22496" w:rsidRDefault="00692778">
            <w:pPr>
              <w:pStyle w:val="Paragraph"/>
              <w:rPr>
                <w:noProof/>
                <w:lang w:val="ro-RO"/>
              </w:rPr>
            </w:pPr>
            <w:r w:rsidRPr="00D22496">
              <w:rPr>
                <w:noProof/>
                <w:lang w:val="ro-RO"/>
              </w:rPr>
              <w:t>31.12.2025</w:t>
            </w:r>
          </w:p>
        </w:tc>
      </w:tr>
      <w:tr w:rsidR="00692778" w:rsidRPr="00D22496" w14:paraId="773800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49673C" w14:textId="77777777" w:rsidR="00692778" w:rsidRPr="00D22496" w:rsidRDefault="00692778">
            <w:pPr>
              <w:pStyle w:val="Paragraph"/>
              <w:rPr>
                <w:noProof/>
                <w:lang w:val="ro-RO"/>
              </w:rPr>
            </w:pPr>
            <w:r w:rsidRPr="00D22496">
              <w:rPr>
                <w:noProof/>
                <w:lang w:val="ro-RO"/>
              </w:rPr>
              <w:t>0.6142</w:t>
            </w:r>
          </w:p>
        </w:tc>
        <w:tc>
          <w:tcPr>
            <w:tcW w:w="909" w:type="dxa"/>
            <w:tcBorders>
              <w:top w:val="single" w:sz="4" w:space="0" w:color="auto"/>
              <w:left w:val="single" w:sz="4" w:space="0" w:color="auto"/>
              <w:bottom w:val="single" w:sz="4" w:space="0" w:color="auto"/>
              <w:right w:val="single" w:sz="4" w:space="0" w:color="auto"/>
            </w:tcBorders>
            <w:hideMark/>
          </w:tcPr>
          <w:p w14:paraId="5A0A45E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2841 70 00</w:t>
            </w:r>
          </w:p>
        </w:tc>
        <w:tc>
          <w:tcPr>
            <w:tcW w:w="620" w:type="dxa"/>
            <w:tcBorders>
              <w:top w:val="single" w:sz="4" w:space="0" w:color="auto"/>
              <w:left w:val="single" w:sz="4" w:space="0" w:color="auto"/>
              <w:bottom w:val="single" w:sz="4" w:space="0" w:color="auto"/>
              <w:right w:val="single" w:sz="4" w:space="0" w:color="auto"/>
            </w:tcBorders>
            <w:hideMark/>
          </w:tcPr>
          <w:p w14:paraId="5729B33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5CC690A" w14:textId="77777777" w:rsidR="00692778" w:rsidRPr="00D22496" w:rsidRDefault="00692778">
            <w:pPr>
              <w:pStyle w:val="Paragraph"/>
              <w:rPr>
                <w:noProof/>
                <w:lang w:val="ro-RO"/>
              </w:rPr>
            </w:pPr>
            <w:r w:rsidRPr="00D22496">
              <w:rPr>
                <w:noProof/>
                <w:lang w:val="ro-RO"/>
              </w:rPr>
              <w:t>Tetraoxomolibdat(2-) de diamoniu (CAS RN 13106-76-8)</w:t>
            </w:r>
          </w:p>
        </w:tc>
        <w:tc>
          <w:tcPr>
            <w:tcW w:w="790" w:type="dxa"/>
            <w:tcBorders>
              <w:top w:val="single" w:sz="4" w:space="0" w:color="auto"/>
              <w:left w:val="single" w:sz="4" w:space="0" w:color="auto"/>
              <w:bottom w:val="single" w:sz="4" w:space="0" w:color="auto"/>
              <w:right w:val="single" w:sz="4" w:space="0" w:color="auto"/>
            </w:tcBorders>
            <w:hideMark/>
          </w:tcPr>
          <w:p w14:paraId="3DE6A9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094F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28D9CA" w14:textId="77777777" w:rsidR="00692778" w:rsidRPr="00D22496" w:rsidRDefault="00692778">
            <w:pPr>
              <w:pStyle w:val="Paragraph"/>
              <w:rPr>
                <w:noProof/>
                <w:lang w:val="ro-RO"/>
              </w:rPr>
            </w:pPr>
            <w:r w:rsidRPr="00D22496">
              <w:rPr>
                <w:noProof/>
                <w:lang w:val="ro-RO"/>
              </w:rPr>
              <w:t>31.12.2024</w:t>
            </w:r>
          </w:p>
        </w:tc>
      </w:tr>
      <w:tr w:rsidR="00692778" w:rsidRPr="00D22496" w14:paraId="1ACD0D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89AA65" w14:textId="77777777" w:rsidR="00692778" w:rsidRPr="00D22496" w:rsidRDefault="00692778">
            <w:pPr>
              <w:pStyle w:val="Paragraph"/>
              <w:rPr>
                <w:noProof/>
                <w:lang w:val="ro-RO"/>
              </w:rPr>
            </w:pPr>
            <w:r w:rsidRPr="00D22496">
              <w:rPr>
                <w:noProof/>
                <w:lang w:val="ro-RO"/>
              </w:rPr>
              <w:t>0.6482</w:t>
            </w:r>
          </w:p>
        </w:tc>
        <w:tc>
          <w:tcPr>
            <w:tcW w:w="909" w:type="dxa"/>
            <w:tcBorders>
              <w:top w:val="single" w:sz="4" w:space="0" w:color="auto"/>
              <w:left w:val="single" w:sz="4" w:space="0" w:color="auto"/>
              <w:bottom w:val="single" w:sz="4" w:space="0" w:color="auto"/>
              <w:right w:val="single" w:sz="4" w:space="0" w:color="auto"/>
            </w:tcBorders>
            <w:hideMark/>
          </w:tcPr>
          <w:p w14:paraId="4E5AB40A" w14:textId="77777777" w:rsidR="00692778" w:rsidRPr="00D22496" w:rsidRDefault="00692778">
            <w:pPr>
              <w:pStyle w:val="Paragraph"/>
              <w:jc w:val="right"/>
              <w:rPr>
                <w:noProof/>
                <w:lang w:val="ro-RO"/>
              </w:rPr>
            </w:pPr>
            <w:r w:rsidRPr="00D22496">
              <w:rPr>
                <w:noProof/>
                <w:lang w:val="ro-RO"/>
              </w:rPr>
              <w:t>ex 2841 70 00</w:t>
            </w:r>
          </w:p>
        </w:tc>
        <w:tc>
          <w:tcPr>
            <w:tcW w:w="620" w:type="dxa"/>
            <w:tcBorders>
              <w:top w:val="single" w:sz="4" w:space="0" w:color="auto"/>
              <w:left w:val="single" w:sz="4" w:space="0" w:color="auto"/>
              <w:bottom w:val="single" w:sz="4" w:space="0" w:color="auto"/>
              <w:right w:val="single" w:sz="4" w:space="0" w:color="auto"/>
            </w:tcBorders>
            <w:hideMark/>
          </w:tcPr>
          <w:p w14:paraId="08B9CB3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AB4A4F6" w14:textId="77777777" w:rsidR="00692778" w:rsidRPr="00D22496" w:rsidRDefault="00692778">
            <w:pPr>
              <w:pStyle w:val="Paragraph"/>
              <w:rPr>
                <w:noProof/>
                <w:lang w:val="ro-RO"/>
              </w:rPr>
            </w:pPr>
            <w:r w:rsidRPr="00D22496">
              <w:rPr>
                <w:noProof/>
                <w:lang w:val="ro-RO"/>
              </w:rPr>
              <w:t>Heptamolibdat de hexaammoniu, anhidru (CAS RN 12027-67-7) sau sub formă de tetrahidrat (CAS RN 12054-85-2)</w:t>
            </w:r>
          </w:p>
        </w:tc>
        <w:tc>
          <w:tcPr>
            <w:tcW w:w="790" w:type="dxa"/>
            <w:tcBorders>
              <w:top w:val="single" w:sz="4" w:space="0" w:color="auto"/>
              <w:left w:val="single" w:sz="4" w:space="0" w:color="auto"/>
              <w:bottom w:val="single" w:sz="4" w:space="0" w:color="auto"/>
              <w:right w:val="single" w:sz="4" w:space="0" w:color="auto"/>
            </w:tcBorders>
            <w:hideMark/>
          </w:tcPr>
          <w:p w14:paraId="5F2957D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1CCC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CDA201" w14:textId="77777777" w:rsidR="00692778" w:rsidRPr="00D22496" w:rsidRDefault="00692778">
            <w:pPr>
              <w:pStyle w:val="Paragraph"/>
              <w:rPr>
                <w:noProof/>
                <w:lang w:val="ro-RO"/>
              </w:rPr>
            </w:pPr>
            <w:r w:rsidRPr="00D22496">
              <w:rPr>
                <w:noProof/>
                <w:lang w:val="ro-RO"/>
              </w:rPr>
              <w:t>31.12.2024</w:t>
            </w:r>
          </w:p>
        </w:tc>
      </w:tr>
      <w:tr w:rsidR="00692778" w:rsidRPr="00D22496" w14:paraId="5DB9FA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9B3567" w14:textId="77777777" w:rsidR="00692778" w:rsidRPr="00D22496" w:rsidRDefault="00692778">
            <w:pPr>
              <w:pStyle w:val="Paragraph"/>
              <w:rPr>
                <w:noProof/>
                <w:lang w:val="ro-RO"/>
              </w:rPr>
            </w:pPr>
            <w:r w:rsidRPr="00D22496">
              <w:rPr>
                <w:noProof/>
                <w:lang w:val="ro-RO"/>
              </w:rPr>
              <w:t>0.4323</w:t>
            </w:r>
          </w:p>
        </w:tc>
        <w:tc>
          <w:tcPr>
            <w:tcW w:w="909" w:type="dxa"/>
            <w:tcBorders>
              <w:top w:val="single" w:sz="4" w:space="0" w:color="auto"/>
              <w:left w:val="single" w:sz="4" w:space="0" w:color="auto"/>
              <w:bottom w:val="single" w:sz="4" w:space="0" w:color="auto"/>
              <w:right w:val="single" w:sz="4" w:space="0" w:color="auto"/>
            </w:tcBorders>
            <w:hideMark/>
          </w:tcPr>
          <w:p w14:paraId="285C8C22" w14:textId="77777777" w:rsidR="00692778" w:rsidRPr="00D22496" w:rsidRDefault="00692778">
            <w:pPr>
              <w:pStyle w:val="Paragraph"/>
              <w:jc w:val="right"/>
              <w:rPr>
                <w:noProof/>
                <w:lang w:val="ro-RO"/>
              </w:rPr>
            </w:pPr>
            <w:r w:rsidRPr="00D22496">
              <w:rPr>
                <w:noProof/>
                <w:lang w:val="ro-RO"/>
              </w:rPr>
              <w:t>ex 2841 80 00</w:t>
            </w:r>
          </w:p>
        </w:tc>
        <w:tc>
          <w:tcPr>
            <w:tcW w:w="620" w:type="dxa"/>
            <w:tcBorders>
              <w:top w:val="single" w:sz="4" w:space="0" w:color="auto"/>
              <w:left w:val="single" w:sz="4" w:space="0" w:color="auto"/>
              <w:bottom w:val="single" w:sz="4" w:space="0" w:color="auto"/>
              <w:right w:val="single" w:sz="4" w:space="0" w:color="auto"/>
            </w:tcBorders>
            <w:hideMark/>
          </w:tcPr>
          <w:p w14:paraId="0178B46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EAE2BF7" w14:textId="77777777" w:rsidR="00692778" w:rsidRPr="00D22496" w:rsidRDefault="00692778">
            <w:pPr>
              <w:pStyle w:val="Paragraph"/>
              <w:rPr>
                <w:noProof/>
                <w:lang w:val="ro-RO"/>
              </w:rPr>
            </w:pPr>
            <w:r w:rsidRPr="00D22496">
              <w:rPr>
                <w:noProof/>
                <w:lang w:val="ro-RO"/>
              </w:rPr>
              <w:t>Wolframat de diamoniu (paratungstat de amoniu) (CAS RN 11120-25-5) </w:t>
            </w:r>
          </w:p>
        </w:tc>
        <w:tc>
          <w:tcPr>
            <w:tcW w:w="790" w:type="dxa"/>
            <w:tcBorders>
              <w:top w:val="single" w:sz="4" w:space="0" w:color="auto"/>
              <w:left w:val="single" w:sz="4" w:space="0" w:color="auto"/>
              <w:bottom w:val="single" w:sz="4" w:space="0" w:color="auto"/>
              <w:right w:val="single" w:sz="4" w:space="0" w:color="auto"/>
            </w:tcBorders>
            <w:hideMark/>
          </w:tcPr>
          <w:p w14:paraId="4AD953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76D0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2230E0" w14:textId="77777777" w:rsidR="00692778" w:rsidRPr="00D22496" w:rsidRDefault="00692778">
            <w:pPr>
              <w:pStyle w:val="Paragraph"/>
              <w:rPr>
                <w:noProof/>
                <w:lang w:val="ro-RO"/>
              </w:rPr>
            </w:pPr>
            <w:r w:rsidRPr="00D22496">
              <w:rPr>
                <w:noProof/>
                <w:lang w:val="ro-RO"/>
              </w:rPr>
              <w:t>31.12.2027</w:t>
            </w:r>
          </w:p>
        </w:tc>
      </w:tr>
      <w:tr w:rsidR="00692778" w:rsidRPr="00D22496" w14:paraId="4A047F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D8A827" w14:textId="77777777" w:rsidR="00692778" w:rsidRPr="00D22496" w:rsidRDefault="00692778">
            <w:pPr>
              <w:pStyle w:val="Paragraph"/>
              <w:rPr>
                <w:noProof/>
                <w:lang w:val="ro-RO"/>
              </w:rPr>
            </w:pPr>
            <w:r w:rsidRPr="00D22496">
              <w:rPr>
                <w:noProof/>
                <w:lang w:val="ro-RO"/>
              </w:rPr>
              <w:t>0.8441</w:t>
            </w:r>
          </w:p>
        </w:tc>
        <w:tc>
          <w:tcPr>
            <w:tcW w:w="909" w:type="dxa"/>
            <w:tcBorders>
              <w:top w:val="single" w:sz="4" w:space="0" w:color="auto"/>
              <w:left w:val="single" w:sz="4" w:space="0" w:color="auto"/>
              <w:bottom w:val="single" w:sz="4" w:space="0" w:color="auto"/>
              <w:right w:val="single" w:sz="4" w:space="0" w:color="auto"/>
            </w:tcBorders>
            <w:hideMark/>
          </w:tcPr>
          <w:p w14:paraId="0CB7B3CB" w14:textId="77777777" w:rsidR="00692778" w:rsidRPr="00D22496" w:rsidRDefault="00692778">
            <w:pPr>
              <w:pStyle w:val="Paragraph"/>
              <w:jc w:val="right"/>
              <w:rPr>
                <w:noProof/>
                <w:lang w:val="ro-RO"/>
              </w:rPr>
            </w:pPr>
            <w:r w:rsidRPr="00D22496">
              <w:rPr>
                <w:noProof/>
                <w:lang w:val="ro-RO"/>
              </w:rPr>
              <w:t>ex 2841 80 00</w:t>
            </w:r>
          </w:p>
        </w:tc>
        <w:tc>
          <w:tcPr>
            <w:tcW w:w="620" w:type="dxa"/>
            <w:tcBorders>
              <w:top w:val="single" w:sz="4" w:space="0" w:color="auto"/>
              <w:left w:val="single" w:sz="4" w:space="0" w:color="auto"/>
              <w:bottom w:val="single" w:sz="4" w:space="0" w:color="auto"/>
              <w:right w:val="single" w:sz="4" w:space="0" w:color="auto"/>
            </w:tcBorders>
            <w:hideMark/>
          </w:tcPr>
          <w:p w14:paraId="7E791B2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712BD86" w14:textId="77777777" w:rsidR="00692778" w:rsidRPr="00D22496" w:rsidRDefault="00692778">
            <w:pPr>
              <w:pStyle w:val="Paragraph"/>
              <w:rPr>
                <w:noProof/>
                <w:lang w:val="ro-RO"/>
              </w:rPr>
            </w:pPr>
            <w:r w:rsidRPr="00D22496">
              <w:rPr>
                <w:noProof/>
                <w:lang w:val="ro-RO"/>
              </w:rPr>
              <w:t>Wolframat disodic (CAS RN 13472-45-2) cu:</w:t>
            </w:r>
          </w:p>
          <w:tbl>
            <w:tblPr>
              <w:tblStyle w:val="Listdash"/>
              <w:tblW w:w="0" w:type="auto"/>
              <w:tblLayout w:type="fixed"/>
              <w:tblLook w:val="04A0" w:firstRow="1" w:lastRow="0" w:firstColumn="1" w:lastColumn="0" w:noHBand="0" w:noVBand="1"/>
            </w:tblPr>
            <w:tblGrid>
              <w:gridCol w:w="220"/>
              <w:gridCol w:w="2660"/>
            </w:tblGrid>
            <w:tr w:rsidR="00692778" w:rsidRPr="00D22496" w14:paraId="62CDC38D" w14:textId="77777777" w:rsidTr="0091713F">
              <w:tc>
                <w:tcPr>
                  <w:tcW w:w="220" w:type="dxa"/>
                  <w:hideMark/>
                </w:tcPr>
                <w:p w14:paraId="74FD6CF5" w14:textId="77777777" w:rsidR="00692778" w:rsidRPr="00D22496" w:rsidRDefault="00692778">
                  <w:pPr>
                    <w:pStyle w:val="Paragraph"/>
                    <w:rPr>
                      <w:noProof/>
                      <w:lang w:val="ro-RO"/>
                    </w:rPr>
                  </w:pPr>
                  <w:r w:rsidRPr="00D22496">
                    <w:rPr>
                      <w:noProof/>
                      <w:lang w:val="ro-RO"/>
                    </w:rPr>
                    <w:t>—</w:t>
                  </w:r>
                </w:p>
              </w:tc>
              <w:tc>
                <w:tcPr>
                  <w:tcW w:w="2660" w:type="dxa"/>
                  <w:hideMark/>
                </w:tcPr>
                <w:p w14:paraId="3949E472" w14:textId="77777777" w:rsidR="00692778" w:rsidRPr="00D22496" w:rsidRDefault="00692778">
                  <w:pPr>
                    <w:pStyle w:val="Paragraph"/>
                    <w:rPr>
                      <w:noProof/>
                      <w:lang w:val="ro-RO"/>
                    </w:rPr>
                  </w:pPr>
                  <w:r w:rsidRPr="00D22496">
                    <w:rPr>
                      <w:noProof/>
                      <w:lang w:val="ro-RO"/>
                    </w:rPr>
                    <w:t>o puritate de minimum 99 % în greutate;</w:t>
                  </w:r>
                </w:p>
              </w:tc>
            </w:tr>
          </w:tbl>
          <w:p w14:paraId="0AD3E5C5" w14:textId="77777777" w:rsidR="00692778" w:rsidRPr="00D22496" w:rsidRDefault="00692778">
            <w:pPr>
              <w:pStyle w:val="Paragraph"/>
              <w:rPr>
                <w:noProof/>
                <w:lang w:val="ro-RO"/>
              </w:rPr>
            </w:pPr>
            <w:r w:rsidRPr="00D22496">
              <w:rPr>
                <w:noProof/>
                <w:lang w:val="ro-RO"/>
              </w:rPr>
              <w:t>un conținut de clor sub 100 ppm.</w:t>
            </w:r>
          </w:p>
        </w:tc>
        <w:tc>
          <w:tcPr>
            <w:tcW w:w="790" w:type="dxa"/>
            <w:tcBorders>
              <w:top w:val="single" w:sz="4" w:space="0" w:color="auto"/>
              <w:left w:val="single" w:sz="4" w:space="0" w:color="auto"/>
              <w:bottom w:val="single" w:sz="4" w:space="0" w:color="auto"/>
              <w:right w:val="single" w:sz="4" w:space="0" w:color="auto"/>
            </w:tcBorders>
            <w:hideMark/>
          </w:tcPr>
          <w:p w14:paraId="7E227F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8114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033B3D" w14:textId="77777777" w:rsidR="00692778" w:rsidRPr="00D22496" w:rsidRDefault="00692778">
            <w:pPr>
              <w:pStyle w:val="Paragraph"/>
              <w:rPr>
                <w:noProof/>
                <w:lang w:val="ro-RO"/>
              </w:rPr>
            </w:pPr>
            <w:r w:rsidRPr="00D22496">
              <w:rPr>
                <w:noProof/>
                <w:lang w:val="ro-RO"/>
              </w:rPr>
              <w:t>31.12.2027</w:t>
            </w:r>
          </w:p>
        </w:tc>
      </w:tr>
      <w:tr w:rsidR="00692778" w:rsidRPr="00D22496" w14:paraId="6D270A9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A7EA36" w14:textId="77777777" w:rsidR="00692778" w:rsidRPr="00D22496" w:rsidRDefault="00692778">
            <w:pPr>
              <w:pStyle w:val="Paragraph"/>
              <w:rPr>
                <w:noProof/>
                <w:lang w:val="ro-RO"/>
              </w:rPr>
            </w:pPr>
            <w:r w:rsidRPr="00D22496">
              <w:rPr>
                <w:noProof/>
                <w:lang w:val="ro-RO"/>
              </w:rPr>
              <w:t>0.7301</w:t>
            </w:r>
          </w:p>
        </w:tc>
        <w:tc>
          <w:tcPr>
            <w:tcW w:w="909" w:type="dxa"/>
            <w:tcBorders>
              <w:top w:val="single" w:sz="4" w:space="0" w:color="auto"/>
              <w:left w:val="single" w:sz="4" w:space="0" w:color="auto"/>
              <w:bottom w:val="single" w:sz="4" w:space="0" w:color="auto"/>
              <w:right w:val="single" w:sz="4" w:space="0" w:color="auto"/>
            </w:tcBorders>
            <w:hideMark/>
          </w:tcPr>
          <w:p w14:paraId="29D0F46F" w14:textId="77777777" w:rsidR="00692778" w:rsidRPr="00D22496" w:rsidRDefault="00692778">
            <w:pPr>
              <w:pStyle w:val="Paragraph"/>
              <w:jc w:val="right"/>
              <w:rPr>
                <w:noProof/>
                <w:lang w:val="ro-RO"/>
              </w:rPr>
            </w:pPr>
            <w:r w:rsidRPr="00D22496">
              <w:rPr>
                <w:noProof/>
                <w:lang w:val="ro-RO"/>
              </w:rPr>
              <w:t>ex 2841 90 30</w:t>
            </w:r>
          </w:p>
        </w:tc>
        <w:tc>
          <w:tcPr>
            <w:tcW w:w="620" w:type="dxa"/>
            <w:tcBorders>
              <w:top w:val="single" w:sz="4" w:space="0" w:color="auto"/>
              <w:left w:val="single" w:sz="4" w:space="0" w:color="auto"/>
              <w:bottom w:val="single" w:sz="4" w:space="0" w:color="auto"/>
              <w:right w:val="single" w:sz="4" w:space="0" w:color="auto"/>
            </w:tcBorders>
            <w:hideMark/>
          </w:tcPr>
          <w:p w14:paraId="503DFF7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57F7550" w14:textId="77777777" w:rsidR="00692778" w:rsidRPr="00D22496" w:rsidRDefault="00692778">
            <w:pPr>
              <w:pStyle w:val="Paragraph"/>
              <w:rPr>
                <w:noProof/>
                <w:lang w:val="ro-RO"/>
              </w:rPr>
            </w:pPr>
            <w:r w:rsidRPr="00D22496">
              <w:rPr>
                <w:noProof/>
                <w:lang w:val="ro-RO"/>
              </w:rPr>
              <w:t>Metavanadat de potasiu (CAS RN 13769-43-2)</w:t>
            </w:r>
          </w:p>
        </w:tc>
        <w:tc>
          <w:tcPr>
            <w:tcW w:w="790" w:type="dxa"/>
            <w:tcBorders>
              <w:top w:val="single" w:sz="4" w:space="0" w:color="auto"/>
              <w:left w:val="single" w:sz="4" w:space="0" w:color="auto"/>
              <w:bottom w:val="single" w:sz="4" w:space="0" w:color="auto"/>
              <w:right w:val="single" w:sz="4" w:space="0" w:color="auto"/>
            </w:tcBorders>
            <w:hideMark/>
          </w:tcPr>
          <w:p w14:paraId="35C477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2A14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5189F9" w14:textId="77777777" w:rsidR="00692778" w:rsidRPr="00D22496" w:rsidRDefault="00692778">
            <w:pPr>
              <w:pStyle w:val="Paragraph"/>
              <w:rPr>
                <w:noProof/>
                <w:lang w:val="ro-RO"/>
              </w:rPr>
            </w:pPr>
            <w:r w:rsidRPr="00D22496">
              <w:rPr>
                <w:noProof/>
                <w:lang w:val="ro-RO"/>
              </w:rPr>
              <w:t>31.12.2027</w:t>
            </w:r>
          </w:p>
        </w:tc>
      </w:tr>
      <w:tr w:rsidR="00692778" w:rsidRPr="00D22496" w14:paraId="6D1E81C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CD5936" w14:textId="77777777" w:rsidR="00692778" w:rsidRPr="00D22496" w:rsidRDefault="00692778">
            <w:pPr>
              <w:pStyle w:val="Paragraph"/>
              <w:rPr>
                <w:noProof/>
                <w:lang w:val="ro-RO"/>
              </w:rPr>
            </w:pPr>
            <w:r w:rsidRPr="00D22496">
              <w:rPr>
                <w:noProof/>
                <w:lang w:val="ro-RO"/>
              </w:rPr>
              <w:t>0.5936</w:t>
            </w:r>
          </w:p>
        </w:tc>
        <w:tc>
          <w:tcPr>
            <w:tcW w:w="909" w:type="dxa"/>
            <w:tcBorders>
              <w:top w:val="single" w:sz="4" w:space="0" w:color="auto"/>
              <w:left w:val="single" w:sz="4" w:space="0" w:color="auto"/>
              <w:bottom w:val="single" w:sz="4" w:space="0" w:color="auto"/>
              <w:right w:val="single" w:sz="4" w:space="0" w:color="auto"/>
            </w:tcBorders>
            <w:hideMark/>
          </w:tcPr>
          <w:p w14:paraId="19E41BE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2841 90 85</w:t>
            </w:r>
          </w:p>
        </w:tc>
        <w:tc>
          <w:tcPr>
            <w:tcW w:w="620" w:type="dxa"/>
            <w:tcBorders>
              <w:top w:val="single" w:sz="4" w:space="0" w:color="auto"/>
              <w:left w:val="single" w:sz="4" w:space="0" w:color="auto"/>
              <w:bottom w:val="single" w:sz="4" w:space="0" w:color="auto"/>
              <w:right w:val="single" w:sz="4" w:space="0" w:color="auto"/>
            </w:tcBorders>
            <w:hideMark/>
          </w:tcPr>
          <w:p w14:paraId="5F0F11A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0244DD7" w14:textId="77777777" w:rsidR="00692778" w:rsidRPr="00D22496" w:rsidRDefault="00692778">
            <w:pPr>
              <w:pStyle w:val="Paragraph"/>
              <w:rPr>
                <w:noProof/>
                <w:lang w:val="ro-RO"/>
              </w:rPr>
            </w:pPr>
            <w:r w:rsidRPr="00D22496">
              <w:rPr>
                <w:noProof/>
                <w:lang w:val="ro-RO"/>
              </w:rPr>
              <w:t>Oxid de potasiu-titan (CAS RN 12056-51-8) sub formă de pulbere, cu o puritate de cel puțin 99 %</w:t>
            </w:r>
          </w:p>
        </w:tc>
        <w:tc>
          <w:tcPr>
            <w:tcW w:w="790" w:type="dxa"/>
            <w:tcBorders>
              <w:top w:val="single" w:sz="4" w:space="0" w:color="auto"/>
              <w:left w:val="single" w:sz="4" w:space="0" w:color="auto"/>
              <w:bottom w:val="single" w:sz="4" w:space="0" w:color="auto"/>
              <w:right w:val="single" w:sz="4" w:space="0" w:color="auto"/>
            </w:tcBorders>
            <w:hideMark/>
          </w:tcPr>
          <w:p w14:paraId="6BCB10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4D0D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10A889" w14:textId="77777777" w:rsidR="00692778" w:rsidRPr="00D22496" w:rsidRDefault="00692778">
            <w:pPr>
              <w:pStyle w:val="Paragraph"/>
              <w:rPr>
                <w:noProof/>
                <w:lang w:val="ro-RO"/>
              </w:rPr>
            </w:pPr>
            <w:r w:rsidRPr="00D22496">
              <w:rPr>
                <w:noProof/>
                <w:lang w:val="ro-RO"/>
              </w:rPr>
              <w:t>31.12.2024</w:t>
            </w:r>
          </w:p>
        </w:tc>
      </w:tr>
      <w:tr w:rsidR="00692778" w:rsidRPr="00D22496" w14:paraId="2E2E88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66CDB9" w14:textId="77777777" w:rsidR="00692778" w:rsidRPr="00D22496" w:rsidRDefault="00692778">
            <w:pPr>
              <w:pStyle w:val="Paragraph"/>
              <w:rPr>
                <w:noProof/>
                <w:lang w:val="ro-RO"/>
              </w:rPr>
            </w:pPr>
            <w:r w:rsidRPr="00D22496">
              <w:rPr>
                <w:noProof/>
                <w:lang w:val="ro-RO"/>
              </w:rPr>
              <w:t>0.4416</w:t>
            </w:r>
          </w:p>
        </w:tc>
        <w:tc>
          <w:tcPr>
            <w:tcW w:w="909" w:type="dxa"/>
            <w:tcBorders>
              <w:top w:val="single" w:sz="4" w:space="0" w:color="auto"/>
              <w:left w:val="single" w:sz="4" w:space="0" w:color="auto"/>
              <w:bottom w:val="single" w:sz="4" w:space="0" w:color="auto"/>
              <w:right w:val="single" w:sz="4" w:space="0" w:color="auto"/>
            </w:tcBorders>
            <w:hideMark/>
          </w:tcPr>
          <w:p w14:paraId="70EEFED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2842 10 00</w:t>
            </w:r>
          </w:p>
        </w:tc>
        <w:tc>
          <w:tcPr>
            <w:tcW w:w="620" w:type="dxa"/>
            <w:tcBorders>
              <w:top w:val="single" w:sz="4" w:space="0" w:color="auto"/>
              <w:left w:val="single" w:sz="4" w:space="0" w:color="auto"/>
              <w:bottom w:val="single" w:sz="4" w:space="0" w:color="auto"/>
              <w:right w:val="single" w:sz="4" w:space="0" w:color="auto"/>
            </w:tcBorders>
            <w:hideMark/>
          </w:tcPr>
          <w:p w14:paraId="1BB410C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5F511B0" w14:textId="77777777" w:rsidR="00692778" w:rsidRPr="00D22496" w:rsidRDefault="00692778">
            <w:pPr>
              <w:pStyle w:val="Paragraph"/>
              <w:rPr>
                <w:noProof/>
                <w:lang w:val="ro-RO"/>
              </w:rPr>
            </w:pPr>
            <w:r w:rsidRPr="00D22496">
              <w:rPr>
                <w:noProof/>
                <w:lang w:val="ro-RO"/>
              </w:rPr>
              <w:t>Pudră de zeolit beta sintetic</w:t>
            </w:r>
          </w:p>
        </w:tc>
        <w:tc>
          <w:tcPr>
            <w:tcW w:w="790" w:type="dxa"/>
            <w:tcBorders>
              <w:top w:val="single" w:sz="4" w:space="0" w:color="auto"/>
              <w:left w:val="single" w:sz="4" w:space="0" w:color="auto"/>
              <w:bottom w:val="single" w:sz="4" w:space="0" w:color="auto"/>
              <w:right w:val="single" w:sz="4" w:space="0" w:color="auto"/>
            </w:tcBorders>
            <w:hideMark/>
          </w:tcPr>
          <w:p w14:paraId="05B473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CEBB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F58CFC" w14:textId="77777777" w:rsidR="00692778" w:rsidRPr="00D22496" w:rsidRDefault="00692778">
            <w:pPr>
              <w:pStyle w:val="Paragraph"/>
              <w:rPr>
                <w:noProof/>
                <w:lang w:val="ro-RO"/>
              </w:rPr>
            </w:pPr>
            <w:r w:rsidRPr="00D22496">
              <w:rPr>
                <w:noProof/>
                <w:lang w:val="ro-RO"/>
              </w:rPr>
              <w:t>31.12.2024</w:t>
            </w:r>
          </w:p>
        </w:tc>
      </w:tr>
      <w:tr w:rsidR="00692778" w:rsidRPr="00D22496" w14:paraId="6F41F59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4981D0" w14:textId="77777777" w:rsidR="00692778" w:rsidRPr="00D22496" w:rsidRDefault="00692778">
            <w:pPr>
              <w:pStyle w:val="Paragraph"/>
              <w:rPr>
                <w:noProof/>
                <w:lang w:val="ro-RO"/>
              </w:rPr>
            </w:pPr>
            <w:r w:rsidRPr="00D22496">
              <w:rPr>
                <w:noProof/>
                <w:lang w:val="ro-RO"/>
              </w:rPr>
              <w:t>0.4588</w:t>
            </w:r>
          </w:p>
        </w:tc>
        <w:tc>
          <w:tcPr>
            <w:tcW w:w="909" w:type="dxa"/>
            <w:tcBorders>
              <w:top w:val="single" w:sz="4" w:space="0" w:color="auto"/>
              <w:left w:val="single" w:sz="4" w:space="0" w:color="auto"/>
              <w:bottom w:val="single" w:sz="4" w:space="0" w:color="auto"/>
              <w:right w:val="single" w:sz="4" w:space="0" w:color="auto"/>
            </w:tcBorders>
            <w:hideMark/>
          </w:tcPr>
          <w:p w14:paraId="0105DBBD" w14:textId="77777777" w:rsidR="00692778" w:rsidRPr="00D22496" w:rsidRDefault="00692778">
            <w:pPr>
              <w:pStyle w:val="Paragraph"/>
              <w:jc w:val="right"/>
              <w:rPr>
                <w:noProof/>
                <w:lang w:val="ro-RO"/>
              </w:rPr>
            </w:pPr>
            <w:r w:rsidRPr="00D22496">
              <w:rPr>
                <w:noProof/>
                <w:lang w:val="ro-RO"/>
              </w:rPr>
              <w:t>ex 2842 10 00</w:t>
            </w:r>
          </w:p>
        </w:tc>
        <w:tc>
          <w:tcPr>
            <w:tcW w:w="620" w:type="dxa"/>
            <w:tcBorders>
              <w:top w:val="single" w:sz="4" w:space="0" w:color="auto"/>
              <w:left w:val="single" w:sz="4" w:space="0" w:color="auto"/>
              <w:bottom w:val="single" w:sz="4" w:space="0" w:color="auto"/>
              <w:right w:val="single" w:sz="4" w:space="0" w:color="auto"/>
            </w:tcBorders>
            <w:hideMark/>
          </w:tcPr>
          <w:p w14:paraId="58CB869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2F78A7B" w14:textId="77777777" w:rsidR="00692778" w:rsidRPr="00D22496" w:rsidRDefault="00692778">
            <w:pPr>
              <w:pStyle w:val="Paragraph"/>
              <w:rPr>
                <w:noProof/>
                <w:lang w:val="ro-RO"/>
              </w:rPr>
            </w:pPr>
            <w:r w:rsidRPr="00D22496">
              <w:rPr>
                <w:noProof/>
                <w:lang w:val="ro-RO"/>
              </w:rPr>
              <w:t>Pulbere de chabazit-zeolit sintetic</w:t>
            </w:r>
          </w:p>
        </w:tc>
        <w:tc>
          <w:tcPr>
            <w:tcW w:w="790" w:type="dxa"/>
            <w:tcBorders>
              <w:top w:val="single" w:sz="4" w:space="0" w:color="auto"/>
              <w:left w:val="single" w:sz="4" w:space="0" w:color="auto"/>
              <w:bottom w:val="single" w:sz="4" w:space="0" w:color="auto"/>
              <w:right w:val="single" w:sz="4" w:space="0" w:color="auto"/>
            </w:tcBorders>
            <w:hideMark/>
          </w:tcPr>
          <w:p w14:paraId="3D8849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66822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9C38F5" w14:textId="77777777" w:rsidR="00692778" w:rsidRPr="00D22496" w:rsidRDefault="00692778">
            <w:pPr>
              <w:pStyle w:val="Paragraph"/>
              <w:rPr>
                <w:noProof/>
                <w:lang w:val="ro-RO"/>
              </w:rPr>
            </w:pPr>
            <w:r w:rsidRPr="00D22496">
              <w:rPr>
                <w:noProof/>
                <w:lang w:val="ro-RO"/>
              </w:rPr>
              <w:t>31.12.2024</w:t>
            </w:r>
          </w:p>
        </w:tc>
      </w:tr>
      <w:tr w:rsidR="00692778" w:rsidRPr="00D22496" w14:paraId="4BBFED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772228" w14:textId="77777777" w:rsidR="00692778" w:rsidRPr="00D22496" w:rsidRDefault="00692778">
            <w:pPr>
              <w:pStyle w:val="Paragraph"/>
              <w:rPr>
                <w:noProof/>
                <w:lang w:val="ro-RO"/>
              </w:rPr>
            </w:pPr>
            <w:r w:rsidRPr="00D22496">
              <w:rPr>
                <w:noProof/>
                <w:lang w:val="ro-RO"/>
              </w:rPr>
              <w:t>0.7397</w:t>
            </w:r>
          </w:p>
        </w:tc>
        <w:tc>
          <w:tcPr>
            <w:tcW w:w="909" w:type="dxa"/>
            <w:tcBorders>
              <w:top w:val="single" w:sz="4" w:space="0" w:color="auto"/>
              <w:left w:val="single" w:sz="4" w:space="0" w:color="auto"/>
              <w:bottom w:val="single" w:sz="4" w:space="0" w:color="auto"/>
              <w:right w:val="single" w:sz="4" w:space="0" w:color="auto"/>
            </w:tcBorders>
            <w:hideMark/>
          </w:tcPr>
          <w:p w14:paraId="056627E2" w14:textId="77777777" w:rsidR="00692778" w:rsidRPr="00D22496" w:rsidRDefault="00692778">
            <w:pPr>
              <w:pStyle w:val="Paragraph"/>
              <w:jc w:val="right"/>
              <w:rPr>
                <w:noProof/>
                <w:lang w:val="ro-RO"/>
              </w:rPr>
            </w:pPr>
            <w:r w:rsidRPr="00D22496">
              <w:rPr>
                <w:noProof/>
                <w:lang w:val="ro-RO"/>
              </w:rPr>
              <w:t>ex 2842 10 00</w:t>
            </w:r>
          </w:p>
        </w:tc>
        <w:tc>
          <w:tcPr>
            <w:tcW w:w="620" w:type="dxa"/>
            <w:tcBorders>
              <w:top w:val="single" w:sz="4" w:space="0" w:color="auto"/>
              <w:left w:val="single" w:sz="4" w:space="0" w:color="auto"/>
              <w:bottom w:val="single" w:sz="4" w:space="0" w:color="auto"/>
              <w:right w:val="single" w:sz="4" w:space="0" w:color="auto"/>
            </w:tcBorders>
            <w:hideMark/>
          </w:tcPr>
          <w:p w14:paraId="3B14CA4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7A153C6" w14:textId="77777777" w:rsidR="00692778" w:rsidRPr="00D22496" w:rsidRDefault="00692778">
            <w:pPr>
              <w:pStyle w:val="Paragraph"/>
              <w:rPr>
                <w:noProof/>
                <w:lang w:val="ro-RO"/>
              </w:rPr>
            </w:pPr>
            <w:r w:rsidRPr="00D22496">
              <w:rPr>
                <w:noProof/>
                <w:lang w:val="ro-RO"/>
              </w:rPr>
              <w:t>Fluoroflogopit (CAS RN 12003-38-2)</w:t>
            </w:r>
          </w:p>
        </w:tc>
        <w:tc>
          <w:tcPr>
            <w:tcW w:w="790" w:type="dxa"/>
            <w:tcBorders>
              <w:top w:val="single" w:sz="4" w:space="0" w:color="auto"/>
              <w:left w:val="single" w:sz="4" w:space="0" w:color="auto"/>
              <w:bottom w:val="single" w:sz="4" w:space="0" w:color="auto"/>
              <w:right w:val="single" w:sz="4" w:space="0" w:color="auto"/>
            </w:tcBorders>
            <w:hideMark/>
          </w:tcPr>
          <w:p w14:paraId="731793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71DF9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9BC421" w14:textId="77777777" w:rsidR="00692778" w:rsidRPr="00D22496" w:rsidRDefault="00692778">
            <w:pPr>
              <w:pStyle w:val="Paragraph"/>
              <w:rPr>
                <w:noProof/>
                <w:lang w:val="ro-RO"/>
              </w:rPr>
            </w:pPr>
            <w:r w:rsidRPr="00D22496">
              <w:rPr>
                <w:noProof/>
                <w:lang w:val="ro-RO"/>
              </w:rPr>
              <w:t>31.12.2027</w:t>
            </w:r>
          </w:p>
        </w:tc>
      </w:tr>
      <w:tr w:rsidR="00692778" w:rsidRPr="00D22496" w14:paraId="6A8B97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1178DC" w14:textId="77777777" w:rsidR="00692778" w:rsidRPr="00D22496" w:rsidRDefault="00692778">
            <w:pPr>
              <w:pStyle w:val="Paragraph"/>
              <w:rPr>
                <w:noProof/>
                <w:lang w:val="ro-RO"/>
              </w:rPr>
            </w:pPr>
            <w:r w:rsidRPr="00D22496">
              <w:rPr>
                <w:noProof/>
                <w:lang w:val="ro-RO"/>
              </w:rPr>
              <w:t>0.7097</w:t>
            </w:r>
          </w:p>
        </w:tc>
        <w:tc>
          <w:tcPr>
            <w:tcW w:w="909" w:type="dxa"/>
            <w:tcBorders>
              <w:top w:val="single" w:sz="4" w:space="0" w:color="auto"/>
              <w:left w:val="single" w:sz="4" w:space="0" w:color="auto"/>
              <w:bottom w:val="single" w:sz="4" w:space="0" w:color="auto"/>
              <w:right w:val="single" w:sz="4" w:space="0" w:color="auto"/>
            </w:tcBorders>
            <w:hideMark/>
          </w:tcPr>
          <w:p w14:paraId="42563EAD" w14:textId="77777777" w:rsidR="00692778" w:rsidRPr="00D22496" w:rsidRDefault="00692778">
            <w:pPr>
              <w:pStyle w:val="Paragraph"/>
              <w:jc w:val="right"/>
              <w:rPr>
                <w:noProof/>
                <w:lang w:val="ro-RO"/>
              </w:rPr>
            </w:pPr>
            <w:r w:rsidRPr="00D22496">
              <w:rPr>
                <w:noProof/>
                <w:lang w:val="ro-RO"/>
              </w:rPr>
              <w:t>ex 2842 10 00</w:t>
            </w:r>
          </w:p>
        </w:tc>
        <w:tc>
          <w:tcPr>
            <w:tcW w:w="620" w:type="dxa"/>
            <w:tcBorders>
              <w:top w:val="single" w:sz="4" w:space="0" w:color="auto"/>
              <w:left w:val="single" w:sz="4" w:space="0" w:color="auto"/>
              <w:bottom w:val="single" w:sz="4" w:space="0" w:color="auto"/>
              <w:right w:val="single" w:sz="4" w:space="0" w:color="auto"/>
            </w:tcBorders>
            <w:hideMark/>
          </w:tcPr>
          <w:p w14:paraId="01AF59E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F17B6D9" w14:textId="77777777" w:rsidR="00692778" w:rsidRPr="00D22496" w:rsidRDefault="00692778">
            <w:pPr>
              <w:pStyle w:val="Paragraph"/>
              <w:rPr>
                <w:noProof/>
                <w:lang w:val="ro-RO"/>
              </w:rPr>
            </w:pPr>
            <w:r w:rsidRPr="00D22496">
              <w:rPr>
                <w:noProof/>
                <w:lang w:val="ro-RO"/>
              </w:rPr>
              <w:t>Aluminosilicat (CAS RN 1318-02-1) cu</w:t>
            </w:r>
          </w:p>
          <w:tbl>
            <w:tblPr>
              <w:tblStyle w:val="Listdash"/>
              <w:tblW w:w="0" w:type="auto"/>
              <w:tblLayout w:type="fixed"/>
              <w:tblLook w:val="04A0" w:firstRow="1" w:lastRow="0" w:firstColumn="1" w:lastColumn="0" w:noHBand="0" w:noVBand="1"/>
            </w:tblPr>
            <w:tblGrid>
              <w:gridCol w:w="220"/>
              <w:gridCol w:w="3728"/>
            </w:tblGrid>
            <w:tr w:rsidR="00692778" w:rsidRPr="00D22496" w14:paraId="085343A1" w14:textId="77777777" w:rsidTr="0091713F">
              <w:tc>
                <w:tcPr>
                  <w:tcW w:w="220" w:type="dxa"/>
                  <w:hideMark/>
                </w:tcPr>
                <w:p w14:paraId="0BCE7FD3" w14:textId="77777777" w:rsidR="00692778" w:rsidRPr="00D22496" w:rsidRDefault="00692778">
                  <w:pPr>
                    <w:pStyle w:val="Paragraph"/>
                    <w:rPr>
                      <w:noProof/>
                      <w:lang w:val="ro-RO"/>
                    </w:rPr>
                  </w:pPr>
                  <w:r w:rsidRPr="00D22496">
                    <w:rPr>
                      <w:noProof/>
                      <w:lang w:val="ro-RO"/>
                    </w:rPr>
                    <w:t>—</w:t>
                  </w:r>
                </w:p>
              </w:tc>
              <w:tc>
                <w:tcPr>
                  <w:tcW w:w="3728" w:type="dxa"/>
                  <w:hideMark/>
                </w:tcPr>
                <w:p w14:paraId="0C0A75BB" w14:textId="77777777" w:rsidR="00692778" w:rsidRPr="00D22496" w:rsidRDefault="00692778">
                  <w:pPr>
                    <w:pStyle w:val="Paragraph"/>
                    <w:rPr>
                      <w:noProof/>
                      <w:lang w:val="ro-RO"/>
                    </w:rPr>
                  </w:pPr>
                  <w:r w:rsidRPr="00D22496">
                    <w:rPr>
                      <w:noProof/>
                      <w:lang w:val="ro-RO"/>
                    </w:rPr>
                    <w:t>o puritate de minimum 94 % în greutate,</w:t>
                  </w:r>
                </w:p>
              </w:tc>
            </w:tr>
            <w:tr w:rsidR="00692778" w:rsidRPr="00D22496" w14:paraId="2BA4F098" w14:textId="77777777" w:rsidTr="0091713F">
              <w:tc>
                <w:tcPr>
                  <w:tcW w:w="220" w:type="dxa"/>
                  <w:hideMark/>
                </w:tcPr>
                <w:p w14:paraId="7D562FE8" w14:textId="77777777" w:rsidR="00692778" w:rsidRPr="00D22496" w:rsidRDefault="00692778">
                  <w:pPr>
                    <w:pStyle w:val="Paragraph"/>
                    <w:rPr>
                      <w:noProof/>
                      <w:lang w:val="ro-RO"/>
                    </w:rPr>
                  </w:pPr>
                  <w:r w:rsidRPr="00D22496">
                    <w:rPr>
                      <w:noProof/>
                      <w:lang w:val="ro-RO"/>
                    </w:rPr>
                    <w:t>—</w:t>
                  </w:r>
                </w:p>
              </w:tc>
              <w:tc>
                <w:tcPr>
                  <w:tcW w:w="3728" w:type="dxa"/>
                  <w:hideMark/>
                </w:tcPr>
                <w:p w14:paraId="6E78CEDD" w14:textId="77777777" w:rsidR="00692778" w:rsidRPr="00D22496" w:rsidRDefault="00692778">
                  <w:pPr>
                    <w:pStyle w:val="Paragraph"/>
                    <w:rPr>
                      <w:noProof/>
                      <w:lang w:val="ro-RO"/>
                    </w:rPr>
                  </w:pPr>
                  <w:r w:rsidRPr="00D22496">
                    <w:rPr>
                      <w:noProof/>
                      <w:lang w:val="ro-RO"/>
                    </w:rPr>
                    <w:t>o structură zeolitică de aluminofosfat-optsprezece (AOP) și</w:t>
                  </w:r>
                </w:p>
              </w:tc>
            </w:tr>
            <w:tr w:rsidR="00692778" w:rsidRPr="00D22496" w14:paraId="3134C98A" w14:textId="77777777" w:rsidTr="0091713F">
              <w:tc>
                <w:tcPr>
                  <w:tcW w:w="220" w:type="dxa"/>
                  <w:hideMark/>
                </w:tcPr>
                <w:p w14:paraId="71AEB7E1" w14:textId="77777777" w:rsidR="00692778" w:rsidRPr="00D22496" w:rsidRDefault="00692778">
                  <w:pPr>
                    <w:pStyle w:val="Paragraph"/>
                    <w:rPr>
                      <w:noProof/>
                      <w:lang w:val="ro-RO"/>
                    </w:rPr>
                  </w:pPr>
                  <w:r w:rsidRPr="00D22496">
                    <w:rPr>
                      <w:noProof/>
                      <w:lang w:val="ro-RO"/>
                    </w:rPr>
                    <w:t>—</w:t>
                  </w:r>
                </w:p>
              </w:tc>
              <w:tc>
                <w:tcPr>
                  <w:tcW w:w="3728" w:type="dxa"/>
                  <w:hideMark/>
                </w:tcPr>
                <w:p w14:paraId="56D12993" w14:textId="77777777" w:rsidR="00692778" w:rsidRPr="00D22496" w:rsidRDefault="00692778">
                  <w:pPr>
                    <w:pStyle w:val="Paragraph"/>
                    <w:rPr>
                      <w:noProof/>
                      <w:lang w:val="ro-RO"/>
                    </w:rPr>
                  </w:pPr>
                  <w:r w:rsidRPr="00D22496">
                    <w:rPr>
                      <w:noProof/>
                      <w:lang w:val="ro-RO"/>
                    </w:rPr>
                    <w:t>o puritate a fazei de minimum 90 %</w:t>
                  </w:r>
                </w:p>
              </w:tc>
            </w:tr>
          </w:tbl>
          <w:p w14:paraId="51248481" w14:textId="77777777" w:rsidR="00692778" w:rsidRPr="00D22496" w:rsidRDefault="00692778">
            <w:pPr>
              <w:pStyle w:val="Paragraph"/>
              <w:rPr>
                <w:noProof/>
                <w:lang w:val="ro-RO"/>
              </w:rPr>
            </w:pPr>
            <w:r w:rsidRPr="00D22496">
              <w:rPr>
                <w:noProof/>
                <w:lang w:val="ro-RO"/>
              </w:rPr>
              <w:t>pentru utilizarea la fabricarea zeolitului de cupru</w:t>
            </w:r>
          </w:p>
          <w:p w14:paraId="00FC2CB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54D53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921D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848FC1" w14:textId="77777777" w:rsidR="00692778" w:rsidRPr="00D22496" w:rsidRDefault="00692778">
            <w:pPr>
              <w:pStyle w:val="Paragraph"/>
              <w:rPr>
                <w:noProof/>
                <w:lang w:val="ro-RO"/>
              </w:rPr>
            </w:pPr>
            <w:r w:rsidRPr="00D22496">
              <w:rPr>
                <w:noProof/>
                <w:lang w:val="ro-RO"/>
              </w:rPr>
              <w:t>31.12.2026</w:t>
            </w:r>
          </w:p>
        </w:tc>
      </w:tr>
      <w:tr w:rsidR="00692778" w:rsidRPr="00D22496" w14:paraId="787DC2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389462" w14:textId="77777777" w:rsidR="00692778" w:rsidRPr="00D22496" w:rsidRDefault="00692778">
            <w:pPr>
              <w:pStyle w:val="Paragraph"/>
              <w:rPr>
                <w:noProof/>
                <w:lang w:val="ro-RO"/>
              </w:rPr>
            </w:pPr>
            <w:r w:rsidRPr="00D22496">
              <w:rPr>
                <w:noProof/>
                <w:lang w:val="ro-RO"/>
              </w:rPr>
              <w:t>0.4642</w:t>
            </w:r>
          </w:p>
        </w:tc>
        <w:tc>
          <w:tcPr>
            <w:tcW w:w="909" w:type="dxa"/>
            <w:tcBorders>
              <w:top w:val="single" w:sz="4" w:space="0" w:color="auto"/>
              <w:left w:val="single" w:sz="4" w:space="0" w:color="auto"/>
              <w:bottom w:val="single" w:sz="4" w:space="0" w:color="auto"/>
              <w:right w:val="single" w:sz="4" w:space="0" w:color="auto"/>
            </w:tcBorders>
            <w:hideMark/>
          </w:tcPr>
          <w:p w14:paraId="7DA12F8A" w14:textId="77777777" w:rsidR="00692778" w:rsidRPr="00D22496" w:rsidRDefault="00692778">
            <w:pPr>
              <w:pStyle w:val="Paragraph"/>
              <w:jc w:val="right"/>
              <w:rPr>
                <w:noProof/>
                <w:lang w:val="ro-RO"/>
              </w:rPr>
            </w:pPr>
            <w:r w:rsidRPr="00D22496">
              <w:rPr>
                <w:noProof/>
                <w:lang w:val="ro-RO"/>
              </w:rPr>
              <w:t>ex 2842 90 10</w:t>
            </w:r>
          </w:p>
        </w:tc>
        <w:tc>
          <w:tcPr>
            <w:tcW w:w="620" w:type="dxa"/>
            <w:tcBorders>
              <w:top w:val="single" w:sz="4" w:space="0" w:color="auto"/>
              <w:left w:val="single" w:sz="4" w:space="0" w:color="auto"/>
              <w:bottom w:val="single" w:sz="4" w:space="0" w:color="auto"/>
              <w:right w:val="single" w:sz="4" w:space="0" w:color="auto"/>
            </w:tcBorders>
            <w:hideMark/>
          </w:tcPr>
          <w:p w14:paraId="2BA9CD5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C36BD4C" w14:textId="77777777" w:rsidR="00692778" w:rsidRPr="00D22496" w:rsidRDefault="00692778">
            <w:pPr>
              <w:pStyle w:val="Paragraph"/>
              <w:rPr>
                <w:noProof/>
                <w:lang w:val="ro-RO"/>
              </w:rPr>
            </w:pPr>
            <w:r w:rsidRPr="00D22496">
              <w:rPr>
                <w:noProof/>
                <w:lang w:val="ro-RO"/>
              </w:rPr>
              <w:t>Selenat de sodium (CAS RN 13410-01-0)</w:t>
            </w:r>
          </w:p>
        </w:tc>
        <w:tc>
          <w:tcPr>
            <w:tcW w:w="790" w:type="dxa"/>
            <w:tcBorders>
              <w:top w:val="single" w:sz="4" w:space="0" w:color="auto"/>
              <w:left w:val="single" w:sz="4" w:space="0" w:color="auto"/>
              <w:bottom w:val="single" w:sz="4" w:space="0" w:color="auto"/>
              <w:right w:val="single" w:sz="4" w:space="0" w:color="auto"/>
            </w:tcBorders>
            <w:hideMark/>
          </w:tcPr>
          <w:p w14:paraId="4B08E5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63BC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47AB27" w14:textId="77777777" w:rsidR="00692778" w:rsidRPr="00D22496" w:rsidRDefault="00692778">
            <w:pPr>
              <w:pStyle w:val="Paragraph"/>
              <w:rPr>
                <w:noProof/>
                <w:lang w:val="ro-RO"/>
              </w:rPr>
            </w:pPr>
            <w:r w:rsidRPr="00D22496">
              <w:rPr>
                <w:noProof/>
                <w:lang w:val="ro-RO"/>
              </w:rPr>
              <w:t>31.12.2024</w:t>
            </w:r>
          </w:p>
        </w:tc>
      </w:tr>
      <w:tr w:rsidR="00692778" w:rsidRPr="00D22496" w14:paraId="32CCDF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892544" w14:textId="77777777" w:rsidR="00692778" w:rsidRPr="00D22496" w:rsidRDefault="00692778">
            <w:pPr>
              <w:pStyle w:val="Paragraph"/>
              <w:rPr>
                <w:noProof/>
                <w:lang w:val="ro-RO"/>
              </w:rPr>
            </w:pPr>
            <w:r w:rsidRPr="00D22496">
              <w:rPr>
                <w:noProof/>
                <w:lang w:val="ro-RO"/>
              </w:rPr>
              <w:t>0.3295</w:t>
            </w:r>
          </w:p>
        </w:tc>
        <w:tc>
          <w:tcPr>
            <w:tcW w:w="909" w:type="dxa"/>
            <w:tcBorders>
              <w:top w:val="single" w:sz="4" w:space="0" w:color="auto"/>
              <w:left w:val="single" w:sz="4" w:space="0" w:color="auto"/>
              <w:bottom w:val="single" w:sz="4" w:space="0" w:color="auto"/>
              <w:right w:val="single" w:sz="4" w:space="0" w:color="auto"/>
            </w:tcBorders>
            <w:hideMark/>
          </w:tcPr>
          <w:p w14:paraId="276767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2845 10 00</w:t>
            </w:r>
          </w:p>
        </w:tc>
        <w:tc>
          <w:tcPr>
            <w:tcW w:w="620" w:type="dxa"/>
            <w:tcBorders>
              <w:top w:val="single" w:sz="4" w:space="0" w:color="auto"/>
              <w:left w:val="single" w:sz="4" w:space="0" w:color="auto"/>
              <w:bottom w:val="single" w:sz="4" w:space="0" w:color="auto"/>
              <w:right w:val="single" w:sz="4" w:space="0" w:color="auto"/>
            </w:tcBorders>
          </w:tcPr>
          <w:p w14:paraId="44F8F7D4"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1E485151" w14:textId="77777777" w:rsidR="00692778" w:rsidRPr="00D22496" w:rsidRDefault="00692778">
            <w:pPr>
              <w:pStyle w:val="Paragraph"/>
              <w:rPr>
                <w:noProof/>
                <w:lang w:val="ro-RO"/>
              </w:rPr>
            </w:pPr>
            <w:r w:rsidRPr="00D22496">
              <w:rPr>
                <w:noProof/>
                <w:lang w:val="ro-RO"/>
              </w:rPr>
              <w:t>Apă grea (oxid de deuteriu) (</w:t>
            </w:r>
            <w:r w:rsidRPr="00D22496">
              <w:rPr>
                <w:i/>
                <w:iCs/>
                <w:noProof/>
                <w:lang w:val="ro-RO"/>
              </w:rPr>
              <w:t>Euratom</w:t>
            </w:r>
            <w:r w:rsidRPr="00D22496">
              <w:rPr>
                <w:noProof/>
                <w:lang w:val="ro-RO"/>
              </w:rPr>
              <w:t>) (CAS RN 7789-20-0)</w:t>
            </w:r>
          </w:p>
        </w:tc>
        <w:tc>
          <w:tcPr>
            <w:tcW w:w="790" w:type="dxa"/>
            <w:tcBorders>
              <w:top w:val="single" w:sz="4" w:space="0" w:color="auto"/>
              <w:left w:val="single" w:sz="4" w:space="0" w:color="auto"/>
              <w:bottom w:val="single" w:sz="4" w:space="0" w:color="auto"/>
              <w:right w:val="single" w:sz="4" w:space="0" w:color="auto"/>
            </w:tcBorders>
            <w:hideMark/>
          </w:tcPr>
          <w:p w14:paraId="576446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03A1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4F5DC3" w14:textId="77777777" w:rsidR="00692778" w:rsidRPr="00D22496" w:rsidRDefault="00692778">
            <w:pPr>
              <w:pStyle w:val="Paragraph"/>
              <w:rPr>
                <w:noProof/>
                <w:lang w:val="ro-RO"/>
              </w:rPr>
            </w:pPr>
            <w:r w:rsidRPr="00D22496">
              <w:rPr>
                <w:noProof/>
                <w:lang w:val="ro-RO"/>
              </w:rPr>
              <w:t>31.12.2024</w:t>
            </w:r>
          </w:p>
        </w:tc>
      </w:tr>
      <w:tr w:rsidR="00692778" w:rsidRPr="00D22496" w14:paraId="248B4B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A42D6A" w14:textId="77777777" w:rsidR="00692778" w:rsidRPr="00D22496" w:rsidRDefault="00692778">
            <w:pPr>
              <w:pStyle w:val="Paragraph"/>
              <w:rPr>
                <w:noProof/>
                <w:lang w:val="ro-RO"/>
              </w:rPr>
            </w:pPr>
            <w:r w:rsidRPr="00D22496">
              <w:rPr>
                <w:noProof/>
                <w:lang w:val="ro-RO"/>
              </w:rPr>
              <w:t>0.4189</w:t>
            </w:r>
          </w:p>
        </w:tc>
        <w:tc>
          <w:tcPr>
            <w:tcW w:w="909" w:type="dxa"/>
            <w:tcBorders>
              <w:top w:val="single" w:sz="4" w:space="0" w:color="auto"/>
              <w:left w:val="single" w:sz="4" w:space="0" w:color="auto"/>
              <w:bottom w:val="single" w:sz="4" w:space="0" w:color="auto"/>
              <w:right w:val="single" w:sz="4" w:space="0" w:color="auto"/>
            </w:tcBorders>
            <w:hideMark/>
          </w:tcPr>
          <w:p w14:paraId="4D6F2D06" w14:textId="77777777" w:rsidR="00692778" w:rsidRPr="00D22496" w:rsidRDefault="00692778">
            <w:pPr>
              <w:pStyle w:val="Paragraph"/>
              <w:jc w:val="right"/>
              <w:rPr>
                <w:noProof/>
                <w:lang w:val="ro-RO"/>
              </w:rPr>
            </w:pPr>
            <w:r w:rsidRPr="00D22496">
              <w:rPr>
                <w:noProof/>
                <w:lang w:val="ro-RO"/>
              </w:rPr>
              <w:t>2845 40 00</w:t>
            </w:r>
          </w:p>
        </w:tc>
        <w:tc>
          <w:tcPr>
            <w:tcW w:w="620" w:type="dxa"/>
            <w:tcBorders>
              <w:top w:val="single" w:sz="4" w:space="0" w:color="auto"/>
              <w:left w:val="single" w:sz="4" w:space="0" w:color="auto"/>
              <w:bottom w:val="single" w:sz="4" w:space="0" w:color="auto"/>
              <w:right w:val="single" w:sz="4" w:space="0" w:color="auto"/>
            </w:tcBorders>
          </w:tcPr>
          <w:p w14:paraId="3D1F2036"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6E239A12" w14:textId="77777777" w:rsidR="00692778" w:rsidRPr="00D22496" w:rsidRDefault="00692778">
            <w:pPr>
              <w:pStyle w:val="Paragraph"/>
              <w:rPr>
                <w:noProof/>
                <w:lang w:val="ro-RO"/>
              </w:rPr>
            </w:pPr>
            <w:r w:rsidRPr="00D22496">
              <w:rPr>
                <w:noProof/>
                <w:lang w:val="ro-RO"/>
              </w:rPr>
              <w:t>Heliu-3 (CAS RN 14762-55-1)</w:t>
            </w:r>
          </w:p>
        </w:tc>
        <w:tc>
          <w:tcPr>
            <w:tcW w:w="790" w:type="dxa"/>
            <w:tcBorders>
              <w:top w:val="single" w:sz="4" w:space="0" w:color="auto"/>
              <w:left w:val="single" w:sz="4" w:space="0" w:color="auto"/>
              <w:bottom w:val="single" w:sz="4" w:space="0" w:color="auto"/>
              <w:right w:val="single" w:sz="4" w:space="0" w:color="auto"/>
            </w:tcBorders>
            <w:hideMark/>
          </w:tcPr>
          <w:p w14:paraId="66DA98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11B4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3C6214" w14:textId="77777777" w:rsidR="00692778" w:rsidRPr="00D22496" w:rsidRDefault="00692778">
            <w:pPr>
              <w:pStyle w:val="Paragraph"/>
              <w:rPr>
                <w:noProof/>
                <w:lang w:val="ro-RO"/>
              </w:rPr>
            </w:pPr>
            <w:r w:rsidRPr="00D22496">
              <w:rPr>
                <w:noProof/>
                <w:lang w:val="ro-RO"/>
              </w:rPr>
              <w:t>31.12.2026</w:t>
            </w:r>
          </w:p>
        </w:tc>
      </w:tr>
      <w:tr w:rsidR="00692778" w:rsidRPr="00D22496" w14:paraId="1CA5FB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DDE8C5" w14:textId="77777777" w:rsidR="00692778" w:rsidRPr="00D22496" w:rsidRDefault="00692778">
            <w:pPr>
              <w:pStyle w:val="Paragraph"/>
              <w:rPr>
                <w:noProof/>
                <w:lang w:val="ro-RO"/>
              </w:rPr>
            </w:pPr>
            <w:r w:rsidRPr="00D22496">
              <w:rPr>
                <w:noProof/>
                <w:lang w:val="ro-RO"/>
              </w:rPr>
              <w:t>0.3297</w:t>
            </w:r>
          </w:p>
        </w:tc>
        <w:tc>
          <w:tcPr>
            <w:tcW w:w="909" w:type="dxa"/>
            <w:tcBorders>
              <w:top w:val="single" w:sz="4" w:space="0" w:color="auto"/>
              <w:left w:val="single" w:sz="4" w:space="0" w:color="auto"/>
              <w:bottom w:val="single" w:sz="4" w:space="0" w:color="auto"/>
              <w:right w:val="single" w:sz="4" w:space="0" w:color="auto"/>
            </w:tcBorders>
            <w:hideMark/>
          </w:tcPr>
          <w:p w14:paraId="723775C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2845 90 10</w:t>
            </w:r>
          </w:p>
        </w:tc>
        <w:tc>
          <w:tcPr>
            <w:tcW w:w="620" w:type="dxa"/>
            <w:tcBorders>
              <w:top w:val="single" w:sz="4" w:space="0" w:color="auto"/>
              <w:left w:val="single" w:sz="4" w:space="0" w:color="auto"/>
              <w:bottom w:val="single" w:sz="4" w:space="0" w:color="auto"/>
              <w:right w:val="single" w:sz="4" w:space="0" w:color="auto"/>
            </w:tcBorders>
          </w:tcPr>
          <w:p w14:paraId="54AF2811"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5EA0F1E9" w14:textId="77777777" w:rsidR="00692778" w:rsidRPr="00D22496" w:rsidRDefault="00692778">
            <w:pPr>
              <w:pStyle w:val="Paragraph"/>
              <w:rPr>
                <w:noProof/>
                <w:lang w:val="ro-RO"/>
              </w:rPr>
            </w:pPr>
            <w:r w:rsidRPr="00D22496">
              <w:rPr>
                <w:noProof/>
                <w:lang w:val="ro-RO"/>
              </w:rPr>
              <w:t>Deuteriu şi compuşi de deuteriu; hidrogen şi compuşii săi, îmbogăţiţi în deuteriu; amestecuri şi soluţii conţinând aceste produse (</w:t>
            </w:r>
            <w:r w:rsidRPr="00D22496">
              <w:rPr>
                <w:i/>
                <w:iCs/>
                <w:noProof/>
                <w:lang w:val="ro-RO"/>
              </w:rPr>
              <w:t>Euratom</w:t>
            </w:r>
            <w:r w:rsidRPr="00D22496">
              <w:rPr>
                <w:noProof/>
                <w:lang w:val="ro-RO"/>
              </w:rPr>
              <w:t>)</w:t>
            </w:r>
          </w:p>
        </w:tc>
        <w:tc>
          <w:tcPr>
            <w:tcW w:w="790" w:type="dxa"/>
            <w:tcBorders>
              <w:top w:val="single" w:sz="4" w:space="0" w:color="auto"/>
              <w:left w:val="single" w:sz="4" w:space="0" w:color="auto"/>
              <w:bottom w:val="single" w:sz="4" w:space="0" w:color="auto"/>
              <w:right w:val="single" w:sz="4" w:space="0" w:color="auto"/>
            </w:tcBorders>
            <w:hideMark/>
          </w:tcPr>
          <w:p w14:paraId="5F6D5A6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31E4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114C38" w14:textId="77777777" w:rsidR="00692778" w:rsidRPr="00D22496" w:rsidRDefault="00692778">
            <w:pPr>
              <w:pStyle w:val="Paragraph"/>
              <w:rPr>
                <w:noProof/>
                <w:lang w:val="ro-RO"/>
              </w:rPr>
            </w:pPr>
            <w:r w:rsidRPr="00D22496">
              <w:rPr>
                <w:noProof/>
                <w:lang w:val="ro-RO"/>
              </w:rPr>
              <w:t>31.12.2024</w:t>
            </w:r>
          </w:p>
        </w:tc>
      </w:tr>
      <w:tr w:rsidR="00692778" w:rsidRPr="00D22496" w14:paraId="4688EE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A0E175" w14:textId="77777777" w:rsidR="00692778" w:rsidRPr="00D22496" w:rsidRDefault="00692778">
            <w:pPr>
              <w:pStyle w:val="Paragraph"/>
              <w:rPr>
                <w:noProof/>
                <w:lang w:val="ro-RO"/>
              </w:rPr>
            </w:pPr>
            <w:r w:rsidRPr="00D22496">
              <w:rPr>
                <w:noProof/>
                <w:lang w:val="ro-RO"/>
              </w:rPr>
              <w:t>0.8237</w:t>
            </w:r>
          </w:p>
        </w:tc>
        <w:tc>
          <w:tcPr>
            <w:tcW w:w="909" w:type="dxa"/>
            <w:tcBorders>
              <w:top w:val="single" w:sz="4" w:space="0" w:color="auto"/>
              <w:left w:val="single" w:sz="4" w:space="0" w:color="auto"/>
              <w:bottom w:val="single" w:sz="4" w:space="0" w:color="auto"/>
              <w:right w:val="single" w:sz="4" w:space="0" w:color="auto"/>
            </w:tcBorders>
            <w:hideMark/>
          </w:tcPr>
          <w:p w14:paraId="04F61AA0" w14:textId="77777777" w:rsidR="00692778" w:rsidRPr="00D22496" w:rsidRDefault="00692778">
            <w:pPr>
              <w:pStyle w:val="Paragraph"/>
              <w:jc w:val="right"/>
              <w:rPr>
                <w:noProof/>
                <w:lang w:val="ro-RO"/>
              </w:rPr>
            </w:pPr>
            <w:r w:rsidRPr="00D22496">
              <w:rPr>
                <w:noProof/>
                <w:lang w:val="ro-RO"/>
              </w:rPr>
              <w:t>ex 2845 90 10</w:t>
            </w:r>
          </w:p>
        </w:tc>
        <w:tc>
          <w:tcPr>
            <w:tcW w:w="620" w:type="dxa"/>
            <w:tcBorders>
              <w:top w:val="single" w:sz="4" w:space="0" w:color="auto"/>
              <w:left w:val="single" w:sz="4" w:space="0" w:color="auto"/>
              <w:bottom w:val="single" w:sz="4" w:space="0" w:color="auto"/>
              <w:right w:val="single" w:sz="4" w:space="0" w:color="auto"/>
            </w:tcBorders>
            <w:hideMark/>
          </w:tcPr>
          <w:p w14:paraId="70682CC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78B11DB" w14:textId="77777777" w:rsidR="00692778" w:rsidRPr="00D22496" w:rsidRDefault="00692778">
            <w:pPr>
              <w:pStyle w:val="Paragraph"/>
              <w:rPr>
                <w:noProof/>
                <w:lang w:val="ro-RO"/>
              </w:rPr>
            </w:pPr>
            <w:r w:rsidRPr="00D22496">
              <w:rPr>
                <w:noProof/>
                <w:lang w:val="ro-RO"/>
              </w:rPr>
              <w:t>4-(</w:t>
            </w:r>
            <w:r w:rsidRPr="00D22496">
              <w:rPr>
                <w:i/>
                <w:iCs/>
                <w:noProof/>
                <w:lang w:val="ro-RO"/>
              </w:rPr>
              <w:t>Terț</w:t>
            </w:r>
            <w:r w:rsidRPr="00D22496">
              <w:rPr>
                <w:noProof/>
                <w:lang w:val="ro-RO"/>
              </w:rPr>
              <w:t>-butil)-2-(2-(metil-d3)propan-2-il-1,1,1,3,3,3-d6)fenol (CAS RN 2342594-40-3)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D38DBB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510D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6DF626" w14:textId="77777777" w:rsidR="00692778" w:rsidRPr="00D22496" w:rsidRDefault="00692778">
            <w:pPr>
              <w:pStyle w:val="Paragraph"/>
              <w:rPr>
                <w:noProof/>
                <w:lang w:val="ro-RO"/>
              </w:rPr>
            </w:pPr>
            <w:r w:rsidRPr="00D22496">
              <w:rPr>
                <w:noProof/>
                <w:lang w:val="ro-RO"/>
              </w:rPr>
              <w:t>31.12.2026</w:t>
            </w:r>
          </w:p>
        </w:tc>
      </w:tr>
      <w:tr w:rsidR="00692778" w:rsidRPr="00D22496" w14:paraId="2282B01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330836" w14:textId="77777777" w:rsidR="00692778" w:rsidRPr="00D22496" w:rsidRDefault="00692778">
            <w:pPr>
              <w:pStyle w:val="Paragraph"/>
              <w:rPr>
                <w:noProof/>
                <w:lang w:val="ro-RO"/>
              </w:rPr>
            </w:pPr>
            <w:r w:rsidRPr="00D22496">
              <w:rPr>
                <w:noProof/>
                <w:lang w:val="ro-RO"/>
              </w:rPr>
              <w:t>0.4191</w:t>
            </w:r>
          </w:p>
        </w:tc>
        <w:tc>
          <w:tcPr>
            <w:tcW w:w="909" w:type="dxa"/>
            <w:tcBorders>
              <w:top w:val="single" w:sz="4" w:space="0" w:color="auto"/>
              <w:left w:val="single" w:sz="4" w:space="0" w:color="auto"/>
              <w:bottom w:val="single" w:sz="4" w:space="0" w:color="auto"/>
              <w:right w:val="single" w:sz="4" w:space="0" w:color="auto"/>
            </w:tcBorders>
            <w:hideMark/>
          </w:tcPr>
          <w:p w14:paraId="56CEB3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2845 90 90</w:t>
            </w:r>
          </w:p>
        </w:tc>
        <w:tc>
          <w:tcPr>
            <w:tcW w:w="620" w:type="dxa"/>
            <w:tcBorders>
              <w:top w:val="single" w:sz="4" w:space="0" w:color="auto"/>
              <w:left w:val="single" w:sz="4" w:space="0" w:color="auto"/>
              <w:bottom w:val="single" w:sz="4" w:space="0" w:color="auto"/>
              <w:right w:val="single" w:sz="4" w:space="0" w:color="auto"/>
            </w:tcBorders>
            <w:hideMark/>
          </w:tcPr>
          <w:p w14:paraId="52C2110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A132063" w14:textId="77777777" w:rsidR="00692778" w:rsidRPr="00D22496" w:rsidRDefault="00692778">
            <w:pPr>
              <w:pStyle w:val="Paragraph"/>
              <w:rPr>
                <w:noProof/>
                <w:lang w:val="ro-RO"/>
              </w:rPr>
            </w:pPr>
            <w:r w:rsidRPr="00D22496">
              <w:rPr>
                <w:noProof/>
                <w:lang w:val="ro-RO"/>
              </w:rPr>
              <w:t>Apă îmbogăţită la 95 % sau mai mult cu oxigen-18 (CAS RN 14314-42-2)</w:t>
            </w:r>
          </w:p>
        </w:tc>
        <w:tc>
          <w:tcPr>
            <w:tcW w:w="790" w:type="dxa"/>
            <w:tcBorders>
              <w:top w:val="single" w:sz="4" w:space="0" w:color="auto"/>
              <w:left w:val="single" w:sz="4" w:space="0" w:color="auto"/>
              <w:bottom w:val="single" w:sz="4" w:space="0" w:color="auto"/>
              <w:right w:val="single" w:sz="4" w:space="0" w:color="auto"/>
            </w:tcBorders>
            <w:hideMark/>
          </w:tcPr>
          <w:p w14:paraId="4ACE6BA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05B3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C30AD1" w14:textId="77777777" w:rsidR="00692778" w:rsidRPr="00D22496" w:rsidRDefault="00692778">
            <w:pPr>
              <w:pStyle w:val="Paragraph"/>
              <w:rPr>
                <w:noProof/>
                <w:lang w:val="ro-RO"/>
              </w:rPr>
            </w:pPr>
            <w:r w:rsidRPr="00D22496">
              <w:rPr>
                <w:noProof/>
                <w:lang w:val="ro-RO"/>
              </w:rPr>
              <w:t>31.12.2024</w:t>
            </w:r>
          </w:p>
        </w:tc>
      </w:tr>
      <w:tr w:rsidR="00692778" w:rsidRPr="00D22496" w14:paraId="155C20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AA5D17" w14:textId="77777777" w:rsidR="00692778" w:rsidRPr="00D22496" w:rsidRDefault="00692778">
            <w:pPr>
              <w:pStyle w:val="Paragraph"/>
              <w:rPr>
                <w:noProof/>
                <w:lang w:val="ro-RO"/>
              </w:rPr>
            </w:pPr>
            <w:r w:rsidRPr="00D22496">
              <w:rPr>
                <w:noProof/>
                <w:lang w:val="ro-RO"/>
              </w:rPr>
              <w:t>0.4190</w:t>
            </w:r>
          </w:p>
        </w:tc>
        <w:tc>
          <w:tcPr>
            <w:tcW w:w="909" w:type="dxa"/>
            <w:tcBorders>
              <w:top w:val="single" w:sz="4" w:space="0" w:color="auto"/>
              <w:left w:val="single" w:sz="4" w:space="0" w:color="auto"/>
              <w:bottom w:val="single" w:sz="4" w:space="0" w:color="auto"/>
              <w:right w:val="single" w:sz="4" w:space="0" w:color="auto"/>
            </w:tcBorders>
            <w:hideMark/>
          </w:tcPr>
          <w:p w14:paraId="44C20310" w14:textId="77777777" w:rsidR="00692778" w:rsidRPr="00D22496" w:rsidRDefault="00692778">
            <w:pPr>
              <w:pStyle w:val="Paragraph"/>
              <w:jc w:val="right"/>
              <w:rPr>
                <w:noProof/>
                <w:lang w:val="ro-RO"/>
              </w:rPr>
            </w:pPr>
            <w:r w:rsidRPr="00D22496">
              <w:rPr>
                <w:noProof/>
                <w:lang w:val="ro-RO"/>
              </w:rPr>
              <w:t>ex 2845 90 90</w:t>
            </w:r>
          </w:p>
        </w:tc>
        <w:tc>
          <w:tcPr>
            <w:tcW w:w="620" w:type="dxa"/>
            <w:tcBorders>
              <w:top w:val="single" w:sz="4" w:space="0" w:color="auto"/>
              <w:left w:val="single" w:sz="4" w:space="0" w:color="auto"/>
              <w:bottom w:val="single" w:sz="4" w:space="0" w:color="auto"/>
              <w:right w:val="single" w:sz="4" w:space="0" w:color="auto"/>
            </w:tcBorders>
            <w:hideMark/>
          </w:tcPr>
          <w:p w14:paraId="61FC502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79B0198" w14:textId="77777777" w:rsidR="00692778" w:rsidRPr="00D22496" w:rsidRDefault="00692778">
            <w:pPr>
              <w:pStyle w:val="Paragraph"/>
              <w:rPr>
                <w:noProof/>
                <w:lang w:val="ro-RO"/>
              </w:rPr>
            </w:pPr>
            <w:r w:rsidRPr="00D22496">
              <w:rPr>
                <w:noProof/>
                <w:lang w:val="ro-RO"/>
              </w:rPr>
              <w:t>(</w:t>
            </w:r>
            <w:r w:rsidRPr="00D22496">
              <w:rPr>
                <w:noProof/>
                <w:vertAlign w:val="superscript"/>
                <w:lang w:val="ro-RO"/>
              </w:rPr>
              <w:t>13</w:t>
            </w:r>
            <w:r w:rsidRPr="00D22496">
              <w:rPr>
                <w:noProof/>
                <w:lang w:val="ro-RO"/>
              </w:rPr>
              <w:t>C)Monoxid de carbon (CAS RN 1641-69-6)</w:t>
            </w:r>
          </w:p>
        </w:tc>
        <w:tc>
          <w:tcPr>
            <w:tcW w:w="790" w:type="dxa"/>
            <w:tcBorders>
              <w:top w:val="single" w:sz="4" w:space="0" w:color="auto"/>
              <w:left w:val="single" w:sz="4" w:space="0" w:color="auto"/>
              <w:bottom w:val="single" w:sz="4" w:space="0" w:color="auto"/>
              <w:right w:val="single" w:sz="4" w:space="0" w:color="auto"/>
            </w:tcBorders>
            <w:hideMark/>
          </w:tcPr>
          <w:p w14:paraId="0098E4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83233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EB0CF0" w14:textId="77777777" w:rsidR="00692778" w:rsidRPr="00D22496" w:rsidRDefault="00692778">
            <w:pPr>
              <w:pStyle w:val="Paragraph"/>
              <w:rPr>
                <w:noProof/>
                <w:lang w:val="ro-RO"/>
              </w:rPr>
            </w:pPr>
            <w:r w:rsidRPr="00D22496">
              <w:rPr>
                <w:noProof/>
                <w:lang w:val="ro-RO"/>
              </w:rPr>
              <w:t>31.12.2026</w:t>
            </w:r>
          </w:p>
        </w:tc>
      </w:tr>
      <w:tr w:rsidR="00692778" w:rsidRPr="00D22496" w14:paraId="580E07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4DEF4D" w14:textId="77777777" w:rsidR="00692778" w:rsidRPr="00D22496" w:rsidRDefault="00692778">
            <w:pPr>
              <w:pStyle w:val="Paragraph"/>
              <w:rPr>
                <w:noProof/>
                <w:lang w:val="ro-RO"/>
              </w:rPr>
            </w:pPr>
            <w:r w:rsidRPr="00D22496">
              <w:rPr>
                <w:noProof/>
                <w:lang w:val="ro-RO"/>
              </w:rPr>
              <w:t>0.8426</w:t>
            </w:r>
          </w:p>
        </w:tc>
        <w:tc>
          <w:tcPr>
            <w:tcW w:w="909" w:type="dxa"/>
            <w:tcBorders>
              <w:top w:val="single" w:sz="4" w:space="0" w:color="auto"/>
              <w:left w:val="single" w:sz="4" w:space="0" w:color="auto"/>
              <w:bottom w:val="single" w:sz="4" w:space="0" w:color="auto"/>
              <w:right w:val="single" w:sz="4" w:space="0" w:color="auto"/>
            </w:tcBorders>
            <w:hideMark/>
          </w:tcPr>
          <w:p w14:paraId="6AE20B5A" w14:textId="77777777" w:rsidR="00692778" w:rsidRPr="00D22496" w:rsidRDefault="00692778">
            <w:pPr>
              <w:pStyle w:val="Paragraph"/>
              <w:jc w:val="right"/>
              <w:rPr>
                <w:noProof/>
                <w:lang w:val="ro-RO"/>
              </w:rPr>
            </w:pPr>
            <w:r w:rsidRPr="00D22496">
              <w:rPr>
                <w:noProof/>
                <w:lang w:val="ro-RO"/>
              </w:rPr>
              <w:t>ex 2845 90 90</w:t>
            </w:r>
          </w:p>
        </w:tc>
        <w:tc>
          <w:tcPr>
            <w:tcW w:w="620" w:type="dxa"/>
            <w:tcBorders>
              <w:top w:val="single" w:sz="4" w:space="0" w:color="auto"/>
              <w:left w:val="single" w:sz="4" w:space="0" w:color="auto"/>
              <w:bottom w:val="single" w:sz="4" w:space="0" w:color="auto"/>
              <w:right w:val="single" w:sz="4" w:space="0" w:color="auto"/>
            </w:tcBorders>
            <w:hideMark/>
          </w:tcPr>
          <w:p w14:paraId="7CDA663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1913DC0" w14:textId="77777777" w:rsidR="00692778" w:rsidRPr="00D22496" w:rsidRDefault="00692778">
            <w:pPr>
              <w:pStyle w:val="Paragraph"/>
              <w:rPr>
                <w:noProof/>
                <w:lang w:val="ro-RO"/>
              </w:rPr>
            </w:pPr>
            <w:r w:rsidRPr="00D22496">
              <w:rPr>
                <w:noProof/>
                <w:lang w:val="ro-RO"/>
              </w:rPr>
              <w:t>Oxid de yterbiu (CAS RN 1380743-42-9), cu o puritate de minimum 99 % în greutate, îmbogățit cu până la 99,0 % sau mai mult, dar nu mai mult de 99,8 % cu yterbiu-176</w:t>
            </w:r>
          </w:p>
        </w:tc>
        <w:tc>
          <w:tcPr>
            <w:tcW w:w="790" w:type="dxa"/>
            <w:tcBorders>
              <w:top w:val="single" w:sz="4" w:space="0" w:color="auto"/>
              <w:left w:val="single" w:sz="4" w:space="0" w:color="auto"/>
              <w:bottom w:val="single" w:sz="4" w:space="0" w:color="auto"/>
              <w:right w:val="single" w:sz="4" w:space="0" w:color="auto"/>
            </w:tcBorders>
            <w:hideMark/>
          </w:tcPr>
          <w:p w14:paraId="1BFAD7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38802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98E820" w14:textId="77777777" w:rsidR="00692778" w:rsidRPr="00D22496" w:rsidRDefault="00692778">
            <w:pPr>
              <w:pStyle w:val="Paragraph"/>
              <w:rPr>
                <w:noProof/>
                <w:lang w:val="ro-RO"/>
              </w:rPr>
            </w:pPr>
            <w:r w:rsidRPr="00D22496">
              <w:rPr>
                <w:noProof/>
                <w:lang w:val="ro-RO"/>
              </w:rPr>
              <w:t>31.12.2027</w:t>
            </w:r>
          </w:p>
        </w:tc>
      </w:tr>
      <w:tr w:rsidR="00692778" w:rsidRPr="00D22496" w14:paraId="56B27FF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D527DCA" w14:textId="77777777" w:rsidR="00692778" w:rsidRPr="00D22496" w:rsidRDefault="00692778">
            <w:pPr>
              <w:pStyle w:val="Paragraph"/>
              <w:rPr>
                <w:noProof/>
                <w:lang w:val="ro-RO"/>
              </w:rPr>
            </w:pPr>
            <w:r w:rsidRPr="00D22496">
              <w:rPr>
                <w:noProof/>
                <w:lang w:val="ro-RO"/>
              </w:rPr>
              <w:t>0.2859</w:t>
            </w:r>
          </w:p>
          <w:p w14:paraId="50B089C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FA321A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2846 10 00</w:t>
            </w:r>
          </w:p>
          <w:p w14:paraId="504F4655"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0C4A00FA" w14:textId="77777777" w:rsidR="00692778" w:rsidRPr="00D22496" w:rsidRDefault="00692778">
            <w:pPr>
              <w:pStyle w:val="Paragraph"/>
              <w:jc w:val="center"/>
              <w:rPr>
                <w:noProof/>
                <w:lang w:val="ro-RO"/>
              </w:rPr>
            </w:pPr>
            <w:r w:rsidRPr="00D22496">
              <w:rPr>
                <w:noProof/>
                <w:lang w:val="ro-RO"/>
              </w:rPr>
              <w:t>10</w:t>
            </w:r>
          </w:p>
          <w:p w14:paraId="0E141EFC"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nil"/>
              <w:right w:val="single" w:sz="4" w:space="0" w:color="auto"/>
            </w:tcBorders>
          </w:tcPr>
          <w:p w14:paraId="34F56ACF" w14:textId="77777777" w:rsidR="00692778" w:rsidRPr="00D22496" w:rsidRDefault="00692778">
            <w:pPr>
              <w:pStyle w:val="Paragraph"/>
              <w:rPr>
                <w:noProof/>
                <w:lang w:val="ro-RO"/>
              </w:rPr>
            </w:pPr>
            <w:r w:rsidRPr="00D22496">
              <w:rPr>
                <w:noProof/>
                <w:lang w:val="ro-RO"/>
              </w:rPr>
              <w:t>Concentrat de pământuri rare, cu un conţinut de oxizi de pamâturi rare de minimum 60 %, dar de maximum 95 % din greutate, cu un conţinut de oxid de zirconiu, oxid de aluminiu sau oxid de fier de maximum 1 % fiecare şi având o pierdere prin calcinare de minimum 5 % din greutate</w:t>
            </w:r>
          </w:p>
          <w:p w14:paraId="460F690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83E2077" w14:textId="77777777" w:rsidR="00692778" w:rsidRPr="00D22496" w:rsidRDefault="00692778">
            <w:pPr>
              <w:pStyle w:val="Paragraph"/>
              <w:rPr>
                <w:noProof/>
                <w:lang w:val="ro-RO"/>
              </w:rPr>
            </w:pPr>
            <w:r w:rsidRPr="00D22496">
              <w:rPr>
                <w:noProof/>
                <w:lang w:val="ro-RO"/>
              </w:rPr>
              <w:t>0 %</w:t>
            </w:r>
          </w:p>
          <w:p w14:paraId="6270620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C6D767F" w14:textId="77777777" w:rsidR="00692778" w:rsidRPr="00D22496" w:rsidRDefault="00692778">
            <w:pPr>
              <w:pStyle w:val="Paragraph"/>
              <w:rPr>
                <w:noProof/>
                <w:lang w:val="ro-RO"/>
              </w:rPr>
            </w:pPr>
            <w:r w:rsidRPr="00D22496">
              <w:rPr>
                <w:noProof/>
                <w:lang w:val="ro-RO"/>
              </w:rPr>
              <w:t>-</w:t>
            </w:r>
          </w:p>
          <w:p w14:paraId="5E67925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6661A40" w14:textId="77777777" w:rsidR="00692778" w:rsidRPr="00D22496" w:rsidRDefault="00692778">
            <w:pPr>
              <w:pStyle w:val="Paragraph"/>
              <w:rPr>
                <w:noProof/>
                <w:lang w:val="ro-RO"/>
              </w:rPr>
            </w:pPr>
            <w:r w:rsidRPr="00D22496">
              <w:rPr>
                <w:noProof/>
                <w:lang w:val="ro-RO"/>
              </w:rPr>
              <w:t>31.12.2024</w:t>
            </w:r>
          </w:p>
          <w:p w14:paraId="5609F2BF" w14:textId="77777777" w:rsidR="00692778" w:rsidRPr="00D22496" w:rsidRDefault="00692778">
            <w:pPr>
              <w:pStyle w:val="Paragraph"/>
              <w:rPr>
                <w:noProof/>
                <w:lang w:val="ro-RO"/>
              </w:rPr>
            </w:pPr>
          </w:p>
        </w:tc>
      </w:tr>
      <w:tr w:rsidR="00692778" w:rsidRPr="00D22496" w14:paraId="0876CE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E54815" w14:textId="77777777" w:rsidR="00692778" w:rsidRPr="00D22496" w:rsidRDefault="00692778">
            <w:pPr>
              <w:pStyle w:val="Paragraph"/>
              <w:rPr>
                <w:noProof/>
                <w:lang w:val="ro-RO"/>
              </w:rPr>
            </w:pPr>
            <w:r w:rsidRPr="00D22496">
              <w:rPr>
                <w:noProof/>
                <w:lang w:val="ro-RO"/>
              </w:rPr>
              <w:t>0.3296</w:t>
            </w:r>
          </w:p>
        </w:tc>
        <w:tc>
          <w:tcPr>
            <w:tcW w:w="909" w:type="dxa"/>
            <w:tcBorders>
              <w:top w:val="single" w:sz="4" w:space="0" w:color="auto"/>
              <w:left w:val="single" w:sz="4" w:space="0" w:color="auto"/>
              <w:bottom w:val="single" w:sz="4" w:space="0" w:color="auto"/>
              <w:right w:val="single" w:sz="4" w:space="0" w:color="auto"/>
            </w:tcBorders>
            <w:hideMark/>
          </w:tcPr>
          <w:p w14:paraId="2F0B1D6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2846 10 00</w:t>
            </w:r>
          </w:p>
        </w:tc>
        <w:tc>
          <w:tcPr>
            <w:tcW w:w="620" w:type="dxa"/>
            <w:tcBorders>
              <w:top w:val="single" w:sz="4" w:space="0" w:color="auto"/>
              <w:left w:val="single" w:sz="4" w:space="0" w:color="auto"/>
              <w:bottom w:val="single" w:sz="4" w:space="0" w:color="auto"/>
              <w:right w:val="single" w:sz="4" w:space="0" w:color="auto"/>
            </w:tcBorders>
            <w:hideMark/>
          </w:tcPr>
          <w:p w14:paraId="5874C99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366B4BF" w14:textId="77777777" w:rsidR="00692778" w:rsidRPr="00D22496" w:rsidRDefault="00692778">
            <w:pPr>
              <w:pStyle w:val="Paragraph"/>
              <w:rPr>
                <w:noProof/>
                <w:lang w:val="ro-RO"/>
              </w:rPr>
            </w:pPr>
            <w:r w:rsidRPr="00D22496">
              <w:rPr>
                <w:noProof/>
                <w:lang w:val="ro-RO"/>
              </w:rPr>
              <w:t>Tricarbonat de diceriu (CAS RN  537-01-9) , chiar hidratat</w:t>
            </w:r>
          </w:p>
        </w:tc>
        <w:tc>
          <w:tcPr>
            <w:tcW w:w="790" w:type="dxa"/>
            <w:tcBorders>
              <w:top w:val="single" w:sz="4" w:space="0" w:color="auto"/>
              <w:left w:val="single" w:sz="4" w:space="0" w:color="auto"/>
              <w:bottom w:val="single" w:sz="4" w:space="0" w:color="auto"/>
              <w:right w:val="single" w:sz="4" w:space="0" w:color="auto"/>
            </w:tcBorders>
            <w:hideMark/>
          </w:tcPr>
          <w:p w14:paraId="6630C5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2014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B499A4" w14:textId="77777777" w:rsidR="00692778" w:rsidRPr="00D22496" w:rsidRDefault="00692778">
            <w:pPr>
              <w:pStyle w:val="Paragraph"/>
              <w:rPr>
                <w:noProof/>
                <w:lang w:val="ro-RO"/>
              </w:rPr>
            </w:pPr>
            <w:r w:rsidRPr="00D22496">
              <w:rPr>
                <w:noProof/>
                <w:lang w:val="ro-RO"/>
              </w:rPr>
              <w:t>31.12.2024</w:t>
            </w:r>
          </w:p>
        </w:tc>
      </w:tr>
      <w:tr w:rsidR="00692778" w:rsidRPr="00D22496" w14:paraId="108A241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D3EE8E" w14:textId="77777777" w:rsidR="00692778" w:rsidRPr="00D22496" w:rsidRDefault="00692778">
            <w:pPr>
              <w:pStyle w:val="Paragraph"/>
              <w:rPr>
                <w:noProof/>
                <w:lang w:val="ro-RO"/>
              </w:rPr>
            </w:pPr>
            <w:r w:rsidRPr="00D22496">
              <w:rPr>
                <w:noProof/>
                <w:lang w:val="ro-RO"/>
              </w:rPr>
              <w:t>0.3420</w:t>
            </w:r>
          </w:p>
        </w:tc>
        <w:tc>
          <w:tcPr>
            <w:tcW w:w="909" w:type="dxa"/>
            <w:tcBorders>
              <w:top w:val="single" w:sz="4" w:space="0" w:color="auto"/>
              <w:left w:val="single" w:sz="4" w:space="0" w:color="auto"/>
              <w:bottom w:val="single" w:sz="4" w:space="0" w:color="auto"/>
              <w:right w:val="single" w:sz="4" w:space="0" w:color="auto"/>
            </w:tcBorders>
            <w:hideMark/>
          </w:tcPr>
          <w:p w14:paraId="6D73A4F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2846 10 00</w:t>
            </w:r>
          </w:p>
        </w:tc>
        <w:tc>
          <w:tcPr>
            <w:tcW w:w="620" w:type="dxa"/>
            <w:tcBorders>
              <w:top w:val="single" w:sz="4" w:space="0" w:color="auto"/>
              <w:left w:val="single" w:sz="4" w:space="0" w:color="auto"/>
              <w:bottom w:val="single" w:sz="4" w:space="0" w:color="auto"/>
              <w:right w:val="single" w:sz="4" w:space="0" w:color="auto"/>
            </w:tcBorders>
            <w:hideMark/>
          </w:tcPr>
          <w:p w14:paraId="088CEED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1B3E78E" w14:textId="77777777" w:rsidR="00692778" w:rsidRPr="00D22496" w:rsidRDefault="00692778">
            <w:pPr>
              <w:pStyle w:val="Paragraph"/>
              <w:rPr>
                <w:noProof/>
                <w:lang w:val="ro-RO"/>
              </w:rPr>
            </w:pPr>
            <w:r w:rsidRPr="00D22496">
              <w:rPr>
                <w:noProof/>
                <w:lang w:val="ro-RO"/>
              </w:rPr>
              <w:t>Carbonat de ceriu şi de lantan, chiar hidratat</w:t>
            </w:r>
          </w:p>
        </w:tc>
        <w:tc>
          <w:tcPr>
            <w:tcW w:w="790" w:type="dxa"/>
            <w:tcBorders>
              <w:top w:val="single" w:sz="4" w:space="0" w:color="auto"/>
              <w:left w:val="single" w:sz="4" w:space="0" w:color="auto"/>
              <w:bottom w:val="single" w:sz="4" w:space="0" w:color="auto"/>
              <w:right w:val="single" w:sz="4" w:space="0" w:color="auto"/>
            </w:tcBorders>
            <w:hideMark/>
          </w:tcPr>
          <w:p w14:paraId="0DC6FB9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ADC0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B9B60F" w14:textId="77777777" w:rsidR="00692778" w:rsidRPr="00D22496" w:rsidRDefault="00692778">
            <w:pPr>
              <w:pStyle w:val="Paragraph"/>
              <w:rPr>
                <w:noProof/>
                <w:lang w:val="ro-RO"/>
              </w:rPr>
            </w:pPr>
            <w:r w:rsidRPr="00D22496">
              <w:rPr>
                <w:noProof/>
                <w:lang w:val="ro-RO"/>
              </w:rPr>
              <w:t>31.12.2024</w:t>
            </w:r>
          </w:p>
        </w:tc>
      </w:tr>
      <w:tr w:rsidR="00692778" w:rsidRPr="00D22496" w14:paraId="0FC91813"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E9804AA" w14:textId="77777777" w:rsidR="00692778" w:rsidRPr="00D22496" w:rsidRDefault="00692778">
            <w:pPr>
              <w:pStyle w:val="Paragraph"/>
              <w:rPr>
                <w:noProof/>
                <w:lang w:val="ro-RO"/>
              </w:rPr>
            </w:pPr>
            <w:r w:rsidRPr="00D22496">
              <w:rPr>
                <w:noProof/>
                <w:lang w:val="ro-RO"/>
              </w:rPr>
              <w:t>0.3227</w:t>
            </w:r>
          </w:p>
          <w:p w14:paraId="48F7B3F7" w14:textId="77777777" w:rsidR="00692778" w:rsidRPr="00D22496" w:rsidRDefault="00692778">
            <w:pPr>
              <w:pStyle w:val="Paragraph"/>
              <w:rPr>
                <w:noProof/>
                <w:lang w:val="ro-RO"/>
              </w:rPr>
            </w:pPr>
          </w:p>
          <w:p w14:paraId="61BFEC23" w14:textId="77777777" w:rsidR="00692778" w:rsidRPr="00D22496" w:rsidRDefault="00692778">
            <w:pPr>
              <w:pStyle w:val="Paragraph"/>
              <w:rPr>
                <w:noProof/>
                <w:lang w:val="ro-RO"/>
              </w:rPr>
            </w:pPr>
          </w:p>
          <w:p w14:paraId="1AD2D9A7" w14:textId="77777777" w:rsidR="00692778" w:rsidRPr="00D22496" w:rsidRDefault="00692778">
            <w:pPr>
              <w:pStyle w:val="Paragraph"/>
              <w:rPr>
                <w:noProof/>
                <w:lang w:val="ro-RO"/>
              </w:rPr>
            </w:pPr>
          </w:p>
          <w:p w14:paraId="25F49477" w14:textId="77777777" w:rsidR="00692778" w:rsidRPr="00D22496" w:rsidRDefault="00692778">
            <w:pPr>
              <w:pStyle w:val="Paragraph"/>
              <w:rPr>
                <w:noProof/>
                <w:lang w:val="ro-RO"/>
              </w:rPr>
            </w:pPr>
          </w:p>
          <w:p w14:paraId="32F066EF"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BA9A02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2846 90 30</w:t>
            </w:r>
          </w:p>
          <w:p w14:paraId="45722DB8" w14:textId="77777777" w:rsidR="00692778" w:rsidRPr="00D22496" w:rsidRDefault="00692778">
            <w:pPr>
              <w:pStyle w:val="Paragraph"/>
              <w:jc w:val="right"/>
              <w:rPr>
                <w:noProof/>
                <w:lang w:val="ro-RO"/>
              </w:rPr>
            </w:pPr>
            <w:r w:rsidRPr="00D22496">
              <w:rPr>
                <w:noProof/>
                <w:lang w:val="ro-RO"/>
              </w:rPr>
              <w:t>2846 90 40</w:t>
            </w:r>
          </w:p>
          <w:p w14:paraId="4850CA1A" w14:textId="77777777" w:rsidR="00692778" w:rsidRPr="00D22496" w:rsidRDefault="00692778">
            <w:pPr>
              <w:pStyle w:val="Paragraph"/>
              <w:jc w:val="right"/>
              <w:rPr>
                <w:noProof/>
                <w:lang w:val="ro-RO"/>
              </w:rPr>
            </w:pPr>
            <w:r w:rsidRPr="00D22496">
              <w:rPr>
                <w:noProof/>
                <w:lang w:val="ro-RO"/>
              </w:rPr>
              <w:t>2846 90 50</w:t>
            </w:r>
          </w:p>
          <w:p w14:paraId="5E66349D" w14:textId="77777777" w:rsidR="00692778" w:rsidRPr="00D22496" w:rsidRDefault="00692778">
            <w:pPr>
              <w:pStyle w:val="Paragraph"/>
              <w:jc w:val="right"/>
              <w:rPr>
                <w:noProof/>
                <w:lang w:val="ro-RO"/>
              </w:rPr>
            </w:pPr>
            <w:r w:rsidRPr="00D22496">
              <w:rPr>
                <w:noProof/>
                <w:lang w:val="ro-RO"/>
              </w:rPr>
              <w:t>2846 90 60</w:t>
            </w:r>
          </w:p>
          <w:p w14:paraId="11FD5DD4" w14:textId="77777777" w:rsidR="00692778" w:rsidRPr="00D22496" w:rsidRDefault="00692778">
            <w:pPr>
              <w:pStyle w:val="Paragraph"/>
              <w:jc w:val="right"/>
              <w:rPr>
                <w:noProof/>
                <w:lang w:val="ro-RO"/>
              </w:rPr>
            </w:pPr>
            <w:r w:rsidRPr="00D22496">
              <w:rPr>
                <w:noProof/>
                <w:lang w:val="ro-RO"/>
              </w:rPr>
              <w:t>2846 90 70</w:t>
            </w:r>
          </w:p>
          <w:p w14:paraId="40054BFB" w14:textId="77777777" w:rsidR="00692778" w:rsidRPr="00D22496" w:rsidRDefault="00692778">
            <w:pPr>
              <w:pStyle w:val="Paragraph"/>
              <w:jc w:val="right"/>
              <w:rPr>
                <w:noProof/>
                <w:lang w:val="ro-RO"/>
              </w:rPr>
            </w:pPr>
            <w:r w:rsidRPr="00D22496">
              <w:rPr>
                <w:noProof/>
                <w:lang w:val="ro-RO"/>
              </w:rPr>
              <w:t>2846 90 90</w:t>
            </w:r>
          </w:p>
        </w:tc>
        <w:tc>
          <w:tcPr>
            <w:tcW w:w="620" w:type="dxa"/>
            <w:tcBorders>
              <w:top w:val="single" w:sz="4" w:space="0" w:color="auto"/>
              <w:left w:val="single" w:sz="4" w:space="0" w:color="auto"/>
              <w:bottom w:val="single" w:sz="4" w:space="0" w:color="auto"/>
              <w:right w:val="single" w:sz="4" w:space="0" w:color="auto"/>
            </w:tcBorders>
          </w:tcPr>
          <w:p w14:paraId="2640BE57" w14:textId="77777777" w:rsidR="00692778" w:rsidRPr="00D22496" w:rsidRDefault="00692778">
            <w:pPr>
              <w:pStyle w:val="Paragraph"/>
              <w:rPr>
                <w:noProof/>
                <w:lang w:val="ro-RO"/>
              </w:rPr>
            </w:pPr>
          </w:p>
          <w:p w14:paraId="1CD2E780" w14:textId="77777777" w:rsidR="00692778" w:rsidRPr="00D22496" w:rsidRDefault="00692778">
            <w:pPr>
              <w:pStyle w:val="Paragraph"/>
              <w:rPr>
                <w:noProof/>
                <w:lang w:val="ro-RO"/>
              </w:rPr>
            </w:pPr>
          </w:p>
          <w:p w14:paraId="6207CF72" w14:textId="77777777" w:rsidR="00692778" w:rsidRPr="00D22496" w:rsidRDefault="00692778">
            <w:pPr>
              <w:pStyle w:val="Paragraph"/>
              <w:rPr>
                <w:noProof/>
                <w:lang w:val="ro-RO"/>
              </w:rPr>
            </w:pPr>
          </w:p>
          <w:p w14:paraId="60AE4039" w14:textId="77777777" w:rsidR="00692778" w:rsidRPr="00D22496" w:rsidRDefault="00692778">
            <w:pPr>
              <w:pStyle w:val="Paragraph"/>
              <w:rPr>
                <w:noProof/>
                <w:lang w:val="ro-RO"/>
              </w:rPr>
            </w:pPr>
          </w:p>
          <w:p w14:paraId="17E2B58F" w14:textId="77777777" w:rsidR="00692778" w:rsidRPr="00D22496" w:rsidRDefault="00692778">
            <w:pPr>
              <w:pStyle w:val="Paragraph"/>
              <w:rPr>
                <w:noProof/>
                <w:lang w:val="ro-RO"/>
              </w:rPr>
            </w:pPr>
          </w:p>
          <w:p w14:paraId="6F5BE32C"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nil"/>
              <w:right w:val="single" w:sz="4" w:space="0" w:color="auto"/>
            </w:tcBorders>
          </w:tcPr>
          <w:p w14:paraId="3326FFFA" w14:textId="77777777" w:rsidR="00692778" w:rsidRPr="00D22496" w:rsidRDefault="00692778">
            <w:pPr>
              <w:pStyle w:val="Paragraph"/>
              <w:rPr>
                <w:noProof/>
                <w:lang w:val="ro-RO"/>
              </w:rPr>
            </w:pPr>
            <w:r w:rsidRPr="00D22496">
              <w:rPr>
                <w:noProof/>
                <w:lang w:val="ro-RO"/>
              </w:rPr>
              <w:t>Compuşi anorganici sau organici, ai metalelor rare de ytriu şi scandiu ori ai amestecurilor acestor metale, alţii decât cei de la subpziţia 2846 10 00</w:t>
            </w:r>
          </w:p>
          <w:p w14:paraId="7A36F05C" w14:textId="77777777" w:rsidR="00692778" w:rsidRPr="00D22496" w:rsidRDefault="00692778">
            <w:pPr>
              <w:pStyle w:val="Paragraph"/>
              <w:rPr>
                <w:noProof/>
                <w:lang w:val="ro-RO"/>
              </w:rPr>
            </w:pPr>
          </w:p>
          <w:p w14:paraId="28AFF1C2" w14:textId="77777777" w:rsidR="00692778" w:rsidRPr="00D22496" w:rsidRDefault="00692778">
            <w:pPr>
              <w:pStyle w:val="Paragraph"/>
              <w:rPr>
                <w:noProof/>
                <w:lang w:val="ro-RO"/>
              </w:rPr>
            </w:pPr>
          </w:p>
          <w:p w14:paraId="00DA6E88" w14:textId="77777777" w:rsidR="00692778" w:rsidRPr="00D22496" w:rsidRDefault="00692778">
            <w:pPr>
              <w:pStyle w:val="Paragraph"/>
              <w:rPr>
                <w:noProof/>
                <w:lang w:val="ro-RO"/>
              </w:rPr>
            </w:pPr>
          </w:p>
          <w:p w14:paraId="56CEFCB8" w14:textId="77777777" w:rsidR="00692778" w:rsidRPr="00D22496" w:rsidRDefault="00692778">
            <w:pPr>
              <w:pStyle w:val="Paragraph"/>
              <w:rPr>
                <w:noProof/>
                <w:lang w:val="ro-RO"/>
              </w:rPr>
            </w:pPr>
          </w:p>
          <w:p w14:paraId="5DC20A3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80ED072" w14:textId="77777777" w:rsidR="00692778" w:rsidRPr="00D22496" w:rsidRDefault="00692778">
            <w:pPr>
              <w:pStyle w:val="Paragraph"/>
              <w:rPr>
                <w:noProof/>
                <w:lang w:val="ro-RO"/>
              </w:rPr>
            </w:pPr>
            <w:r w:rsidRPr="00D22496">
              <w:rPr>
                <w:noProof/>
                <w:lang w:val="ro-RO"/>
              </w:rPr>
              <w:t>0 %</w:t>
            </w:r>
          </w:p>
          <w:p w14:paraId="6B5F97E7" w14:textId="77777777" w:rsidR="00692778" w:rsidRPr="00D22496" w:rsidRDefault="00692778">
            <w:pPr>
              <w:pStyle w:val="Paragraph"/>
              <w:rPr>
                <w:noProof/>
                <w:lang w:val="ro-RO"/>
              </w:rPr>
            </w:pPr>
          </w:p>
          <w:p w14:paraId="4D5367BD" w14:textId="77777777" w:rsidR="00692778" w:rsidRPr="00D22496" w:rsidRDefault="00692778">
            <w:pPr>
              <w:pStyle w:val="Paragraph"/>
              <w:rPr>
                <w:noProof/>
                <w:lang w:val="ro-RO"/>
              </w:rPr>
            </w:pPr>
          </w:p>
          <w:p w14:paraId="13BF8A04" w14:textId="77777777" w:rsidR="00692778" w:rsidRPr="00D22496" w:rsidRDefault="00692778">
            <w:pPr>
              <w:pStyle w:val="Paragraph"/>
              <w:rPr>
                <w:noProof/>
                <w:lang w:val="ro-RO"/>
              </w:rPr>
            </w:pPr>
          </w:p>
          <w:p w14:paraId="361E7274" w14:textId="77777777" w:rsidR="00692778" w:rsidRPr="00D22496" w:rsidRDefault="00692778">
            <w:pPr>
              <w:pStyle w:val="Paragraph"/>
              <w:rPr>
                <w:noProof/>
                <w:lang w:val="ro-RO"/>
              </w:rPr>
            </w:pPr>
          </w:p>
          <w:p w14:paraId="49198C0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41ECC99" w14:textId="77777777" w:rsidR="00692778" w:rsidRPr="00D22496" w:rsidRDefault="00692778">
            <w:pPr>
              <w:pStyle w:val="Paragraph"/>
              <w:rPr>
                <w:noProof/>
                <w:lang w:val="ro-RO"/>
              </w:rPr>
            </w:pPr>
            <w:r w:rsidRPr="00D22496">
              <w:rPr>
                <w:noProof/>
                <w:lang w:val="ro-RO"/>
              </w:rPr>
              <w:t>-</w:t>
            </w:r>
          </w:p>
          <w:p w14:paraId="5C9C0FC7" w14:textId="77777777" w:rsidR="00692778" w:rsidRPr="00D22496" w:rsidRDefault="00692778">
            <w:pPr>
              <w:pStyle w:val="Paragraph"/>
              <w:rPr>
                <w:noProof/>
                <w:lang w:val="ro-RO"/>
              </w:rPr>
            </w:pPr>
          </w:p>
          <w:p w14:paraId="6A162B6B" w14:textId="77777777" w:rsidR="00692778" w:rsidRPr="00D22496" w:rsidRDefault="00692778">
            <w:pPr>
              <w:pStyle w:val="Paragraph"/>
              <w:rPr>
                <w:noProof/>
                <w:lang w:val="ro-RO"/>
              </w:rPr>
            </w:pPr>
          </w:p>
          <w:p w14:paraId="6F8C97D0" w14:textId="77777777" w:rsidR="00692778" w:rsidRPr="00D22496" w:rsidRDefault="00692778">
            <w:pPr>
              <w:pStyle w:val="Paragraph"/>
              <w:rPr>
                <w:noProof/>
                <w:lang w:val="ro-RO"/>
              </w:rPr>
            </w:pPr>
          </w:p>
          <w:p w14:paraId="7FA8EEA2" w14:textId="77777777" w:rsidR="00692778" w:rsidRPr="00D22496" w:rsidRDefault="00692778">
            <w:pPr>
              <w:pStyle w:val="Paragraph"/>
              <w:rPr>
                <w:noProof/>
                <w:lang w:val="ro-RO"/>
              </w:rPr>
            </w:pPr>
          </w:p>
          <w:p w14:paraId="0ED7C899"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7373FEC" w14:textId="77777777" w:rsidR="00692778" w:rsidRPr="00D22496" w:rsidRDefault="00692778">
            <w:pPr>
              <w:pStyle w:val="Paragraph"/>
              <w:rPr>
                <w:noProof/>
                <w:lang w:val="ro-RO"/>
              </w:rPr>
            </w:pPr>
            <w:r w:rsidRPr="00D22496">
              <w:rPr>
                <w:noProof/>
                <w:lang w:val="ro-RO"/>
              </w:rPr>
              <w:t>31.12.2024</w:t>
            </w:r>
          </w:p>
          <w:p w14:paraId="6D9BE5E5" w14:textId="77777777" w:rsidR="00692778" w:rsidRPr="00D22496" w:rsidRDefault="00692778">
            <w:pPr>
              <w:pStyle w:val="Paragraph"/>
              <w:rPr>
                <w:noProof/>
                <w:lang w:val="ro-RO"/>
              </w:rPr>
            </w:pPr>
          </w:p>
          <w:p w14:paraId="10CF85FE" w14:textId="77777777" w:rsidR="00692778" w:rsidRPr="00D22496" w:rsidRDefault="00692778">
            <w:pPr>
              <w:pStyle w:val="Paragraph"/>
              <w:rPr>
                <w:noProof/>
                <w:lang w:val="ro-RO"/>
              </w:rPr>
            </w:pPr>
          </w:p>
          <w:p w14:paraId="0454283C" w14:textId="77777777" w:rsidR="00692778" w:rsidRPr="00D22496" w:rsidRDefault="00692778">
            <w:pPr>
              <w:pStyle w:val="Paragraph"/>
              <w:rPr>
                <w:noProof/>
                <w:lang w:val="ro-RO"/>
              </w:rPr>
            </w:pPr>
          </w:p>
          <w:p w14:paraId="2B9839CC" w14:textId="77777777" w:rsidR="00692778" w:rsidRPr="00D22496" w:rsidRDefault="00692778">
            <w:pPr>
              <w:pStyle w:val="Paragraph"/>
              <w:rPr>
                <w:noProof/>
                <w:lang w:val="ro-RO"/>
              </w:rPr>
            </w:pPr>
          </w:p>
          <w:p w14:paraId="09EE2333" w14:textId="77777777" w:rsidR="00692778" w:rsidRPr="00D22496" w:rsidRDefault="00692778">
            <w:pPr>
              <w:pStyle w:val="Paragraph"/>
              <w:rPr>
                <w:noProof/>
                <w:lang w:val="ro-RO"/>
              </w:rPr>
            </w:pPr>
          </w:p>
        </w:tc>
      </w:tr>
      <w:tr w:rsidR="00692778" w:rsidRPr="00D22496" w14:paraId="181AC91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AD3B63" w14:textId="77777777" w:rsidR="00692778" w:rsidRPr="00D22496" w:rsidRDefault="00692778">
            <w:pPr>
              <w:pStyle w:val="Paragraph"/>
              <w:rPr>
                <w:noProof/>
                <w:lang w:val="ro-RO"/>
              </w:rPr>
            </w:pPr>
            <w:r w:rsidRPr="00D22496">
              <w:rPr>
                <w:noProof/>
                <w:lang w:val="ro-RO"/>
              </w:rPr>
              <w:t>0.3418</w:t>
            </w:r>
          </w:p>
        </w:tc>
        <w:tc>
          <w:tcPr>
            <w:tcW w:w="909" w:type="dxa"/>
            <w:tcBorders>
              <w:top w:val="single" w:sz="4" w:space="0" w:color="auto"/>
              <w:left w:val="single" w:sz="4" w:space="0" w:color="auto"/>
              <w:bottom w:val="single" w:sz="4" w:space="0" w:color="auto"/>
              <w:right w:val="single" w:sz="4" w:space="0" w:color="auto"/>
            </w:tcBorders>
            <w:hideMark/>
          </w:tcPr>
          <w:p w14:paraId="00CC1E6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2850 00 20</w:t>
            </w:r>
          </w:p>
        </w:tc>
        <w:tc>
          <w:tcPr>
            <w:tcW w:w="620" w:type="dxa"/>
            <w:tcBorders>
              <w:top w:val="single" w:sz="4" w:space="0" w:color="auto"/>
              <w:left w:val="single" w:sz="4" w:space="0" w:color="auto"/>
              <w:bottom w:val="single" w:sz="4" w:space="0" w:color="auto"/>
              <w:right w:val="single" w:sz="4" w:space="0" w:color="auto"/>
            </w:tcBorders>
            <w:hideMark/>
          </w:tcPr>
          <w:p w14:paraId="31B8372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328C12B" w14:textId="77777777" w:rsidR="00692778" w:rsidRPr="00D22496" w:rsidRDefault="00692778">
            <w:pPr>
              <w:pStyle w:val="Paragraph"/>
              <w:rPr>
                <w:noProof/>
                <w:lang w:val="ro-RO"/>
              </w:rPr>
            </w:pPr>
            <w:r w:rsidRPr="00D22496">
              <w:rPr>
                <w:noProof/>
                <w:lang w:val="ro-RO"/>
              </w:rPr>
              <w:t>Silan (CAS RN 7803-62-5)</w:t>
            </w:r>
          </w:p>
        </w:tc>
        <w:tc>
          <w:tcPr>
            <w:tcW w:w="790" w:type="dxa"/>
            <w:tcBorders>
              <w:top w:val="single" w:sz="4" w:space="0" w:color="auto"/>
              <w:left w:val="single" w:sz="4" w:space="0" w:color="auto"/>
              <w:bottom w:val="single" w:sz="4" w:space="0" w:color="auto"/>
              <w:right w:val="single" w:sz="4" w:space="0" w:color="auto"/>
            </w:tcBorders>
            <w:hideMark/>
          </w:tcPr>
          <w:p w14:paraId="4D87401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B35E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31085D" w14:textId="77777777" w:rsidR="00692778" w:rsidRPr="00D22496" w:rsidRDefault="00692778">
            <w:pPr>
              <w:pStyle w:val="Paragraph"/>
              <w:rPr>
                <w:noProof/>
                <w:lang w:val="ro-RO"/>
              </w:rPr>
            </w:pPr>
            <w:r w:rsidRPr="00D22496">
              <w:rPr>
                <w:noProof/>
                <w:lang w:val="ro-RO"/>
              </w:rPr>
              <w:t>31.12.2024</w:t>
            </w:r>
          </w:p>
        </w:tc>
      </w:tr>
      <w:tr w:rsidR="00692778" w:rsidRPr="00D22496" w14:paraId="0D8948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A0D051" w14:textId="77777777" w:rsidR="00692778" w:rsidRPr="00D22496" w:rsidRDefault="00692778">
            <w:pPr>
              <w:pStyle w:val="Paragraph"/>
              <w:rPr>
                <w:noProof/>
                <w:lang w:val="ro-RO"/>
              </w:rPr>
            </w:pPr>
            <w:r w:rsidRPr="00D22496">
              <w:rPr>
                <w:noProof/>
                <w:lang w:val="ro-RO"/>
              </w:rPr>
              <w:t>0.5497</w:t>
            </w:r>
          </w:p>
        </w:tc>
        <w:tc>
          <w:tcPr>
            <w:tcW w:w="909" w:type="dxa"/>
            <w:tcBorders>
              <w:top w:val="single" w:sz="4" w:space="0" w:color="auto"/>
              <w:left w:val="single" w:sz="4" w:space="0" w:color="auto"/>
              <w:bottom w:val="single" w:sz="4" w:space="0" w:color="auto"/>
              <w:right w:val="single" w:sz="4" w:space="0" w:color="auto"/>
            </w:tcBorders>
            <w:hideMark/>
          </w:tcPr>
          <w:p w14:paraId="72649B46" w14:textId="77777777" w:rsidR="00692778" w:rsidRPr="00D22496" w:rsidRDefault="00692778">
            <w:pPr>
              <w:pStyle w:val="Paragraph"/>
              <w:jc w:val="right"/>
              <w:rPr>
                <w:noProof/>
                <w:lang w:val="ro-RO"/>
              </w:rPr>
            </w:pPr>
            <w:r w:rsidRPr="00D22496">
              <w:rPr>
                <w:noProof/>
                <w:lang w:val="ro-RO"/>
              </w:rPr>
              <w:t>ex 2850 00 20</w:t>
            </w:r>
          </w:p>
        </w:tc>
        <w:tc>
          <w:tcPr>
            <w:tcW w:w="620" w:type="dxa"/>
            <w:tcBorders>
              <w:top w:val="single" w:sz="4" w:space="0" w:color="auto"/>
              <w:left w:val="single" w:sz="4" w:space="0" w:color="auto"/>
              <w:bottom w:val="single" w:sz="4" w:space="0" w:color="auto"/>
              <w:right w:val="single" w:sz="4" w:space="0" w:color="auto"/>
            </w:tcBorders>
            <w:hideMark/>
          </w:tcPr>
          <w:p w14:paraId="18A5C33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A3E04E5" w14:textId="77777777" w:rsidR="00692778" w:rsidRPr="00D22496" w:rsidRDefault="00692778">
            <w:pPr>
              <w:pStyle w:val="Paragraph"/>
              <w:rPr>
                <w:noProof/>
                <w:lang w:val="ro-RO"/>
              </w:rPr>
            </w:pPr>
            <w:r w:rsidRPr="00D22496">
              <w:rPr>
                <w:noProof/>
                <w:lang w:val="ro-RO"/>
              </w:rPr>
              <w:t>Tetrahidrură de germaniu (CAS RN 7782-65-2)</w:t>
            </w:r>
          </w:p>
        </w:tc>
        <w:tc>
          <w:tcPr>
            <w:tcW w:w="790" w:type="dxa"/>
            <w:tcBorders>
              <w:top w:val="single" w:sz="4" w:space="0" w:color="auto"/>
              <w:left w:val="single" w:sz="4" w:space="0" w:color="auto"/>
              <w:bottom w:val="single" w:sz="4" w:space="0" w:color="auto"/>
              <w:right w:val="single" w:sz="4" w:space="0" w:color="auto"/>
            </w:tcBorders>
            <w:hideMark/>
          </w:tcPr>
          <w:p w14:paraId="284E93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85BB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67DCAA" w14:textId="77777777" w:rsidR="00692778" w:rsidRPr="00D22496" w:rsidRDefault="00692778">
            <w:pPr>
              <w:pStyle w:val="Paragraph"/>
              <w:rPr>
                <w:noProof/>
                <w:lang w:val="ro-RO"/>
              </w:rPr>
            </w:pPr>
            <w:r w:rsidRPr="00D22496">
              <w:rPr>
                <w:noProof/>
                <w:lang w:val="ro-RO"/>
              </w:rPr>
              <w:t>31.12.2026</w:t>
            </w:r>
          </w:p>
        </w:tc>
      </w:tr>
      <w:tr w:rsidR="00692778" w:rsidRPr="00D22496" w14:paraId="3B943C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A15382" w14:textId="77777777" w:rsidR="00692778" w:rsidRPr="00D22496" w:rsidRDefault="00692778">
            <w:pPr>
              <w:pStyle w:val="Paragraph"/>
              <w:rPr>
                <w:noProof/>
                <w:lang w:val="ro-RO"/>
              </w:rPr>
            </w:pPr>
            <w:r w:rsidRPr="00D22496">
              <w:rPr>
                <w:noProof/>
                <w:lang w:val="ro-RO"/>
              </w:rPr>
              <w:t>0.7302</w:t>
            </w:r>
          </w:p>
        </w:tc>
        <w:tc>
          <w:tcPr>
            <w:tcW w:w="909" w:type="dxa"/>
            <w:tcBorders>
              <w:top w:val="single" w:sz="4" w:space="0" w:color="auto"/>
              <w:left w:val="single" w:sz="4" w:space="0" w:color="auto"/>
              <w:bottom w:val="single" w:sz="4" w:space="0" w:color="auto"/>
              <w:right w:val="single" w:sz="4" w:space="0" w:color="auto"/>
            </w:tcBorders>
            <w:hideMark/>
          </w:tcPr>
          <w:p w14:paraId="560D988A" w14:textId="77777777" w:rsidR="00692778" w:rsidRPr="00D22496" w:rsidRDefault="00692778">
            <w:pPr>
              <w:pStyle w:val="Paragraph"/>
              <w:jc w:val="right"/>
              <w:rPr>
                <w:noProof/>
                <w:lang w:val="ro-RO"/>
              </w:rPr>
            </w:pPr>
            <w:r w:rsidRPr="00D22496">
              <w:rPr>
                <w:noProof/>
                <w:lang w:val="ro-RO"/>
              </w:rPr>
              <w:t>ex 2850 00 20</w:t>
            </w:r>
          </w:p>
        </w:tc>
        <w:tc>
          <w:tcPr>
            <w:tcW w:w="620" w:type="dxa"/>
            <w:tcBorders>
              <w:top w:val="single" w:sz="4" w:space="0" w:color="auto"/>
              <w:left w:val="single" w:sz="4" w:space="0" w:color="auto"/>
              <w:bottom w:val="single" w:sz="4" w:space="0" w:color="auto"/>
              <w:right w:val="single" w:sz="4" w:space="0" w:color="auto"/>
            </w:tcBorders>
            <w:hideMark/>
          </w:tcPr>
          <w:p w14:paraId="62A1B8B4"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137B1AC" w14:textId="77777777" w:rsidR="00692778" w:rsidRPr="00D22496" w:rsidRDefault="00692778">
            <w:pPr>
              <w:pStyle w:val="Paragraph"/>
              <w:rPr>
                <w:noProof/>
                <w:lang w:val="ro-RO"/>
              </w:rPr>
            </w:pPr>
            <w:r w:rsidRPr="00D22496">
              <w:rPr>
                <w:noProof/>
                <w:lang w:val="ro-RO"/>
              </w:rPr>
              <w:t>Disilan (CAS RN 1590-87-0)</w:t>
            </w:r>
          </w:p>
        </w:tc>
        <w:tc>
          <w:tcPr>
            <w:tcW w:w="790" w:type="dxa"/>
            <w:tcBorders>
              <w:top w:val="single" w:sz="4" w:space="0" w:color="auto"/>
              <w:left w:val="single" w:sz="4" w:space="0" w:color="auto"/>
              <w:bottom w:val="single" w:sz="4" w:space="0" w:color="auto"/>
              <w:right w:val="single" w:sz="4" w:space="0" w:color="auto"/>
            </w:tcBorders>
            <w:hideMark/>
          </w:tcPr>
          <w:p w14:paraId="00A7FCF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A11F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4D9D32" w14:textId="77777777" w:rsidR="00692778" w:rsidRPr="00D22496" w:rsidRDefault="00692778">
            <w:pPr>
              <w:pStyle w:val="Paragraph"/>
              <w:rPr>
                <w:noProof/>
                <w:lang w:val="ro-RO"/>
              </w:rPr>
            </w:pPr>
            <w:r w:rsidRPr="00D22496">
              <w:rPr>
                <w:noProof/>
                <w:lang w:val="ro-RO"/>
              </w:rPr>
              <w:t>31.12.2027</w:t>
            </w:r>
          </w:p>
        </w:tc>
      </w:tr>
      <w:tr w:rsidR="00692778" w:rsidRPr="00D22496" w14:paraId="73ED7D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D114CB" w14:textId="77777777" w:rsidR="00692778" w:rsidRPr="00D22496" w:rsidRDefault="00692778">
            <w:pPr>
              <w:pStyle w:val="Paragraph"/>
              <w:rPr>
                <w:noProof/>
                <w:lang w:val="ro-RO"/>
              </w:rPr>
            </w:pPr>
            <w:r w:rsidRPr="00D22496">
              <w:rPr>
                <w:noProof/>
                <w:lang w:val="ro-RO"/>
              </w:rPr>
              <w:t>0.7555</w:t>
            </w:r>
          </w:p>
        </w:tc>
        <w:tc>
          <w:tcPr>
            <w:tcW w:w="909" w:type="dxa"/>
            <w:tcBorders>
              <w:top w:val="single" w:sz="4" w:space="0" w:color="auto"/>
              <w:left w:val="single" w:sz="4" w:space="0" w:color="auto"/>
              <w:bottom w:val="single" w:sz="4" w:space="0" w:color="auto"/>
              <w:right w:val="single" w:sz="4" w:space="0" w:color="auto"/>
            </w:tcBorders>
            <w:hideMark/>
          </w:tcPr>
          <w:p w14:paraId="3017879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2850 00 20</w:t>
            </w:r>
          </w:p>
        </w:tc>
        <w:tc>
          <w:tcPr>
            <w:tcW w:w="620" w:type="dxa"/>
            <w:tcBorders>
              <w:top w:val="single" w:sz="4" w:space="0" w:color="auto"/>
              <w:left w:val="single" w:sz="4" w:space="0" w:color="auto"/>
              <w:bottom w:val="single" w:sz="4" w:space="0" w:color="auto"/>
              <w:right w:val="single" w:sz="4" w:space="0" w:color="auto"/>
            </w:tcBorders>
            <w:hideMark/>
          </w:tcPr>
          <w:p w14:paraId="11B874A9"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C602699" w14:textId="77777777" w:rsidR="00692778" w:rsidRPr="00D22496" w:rsidRDefault="00692778">
            <w:pPr>
              <w:pStyle w:val="Paragraph"/>
              <w:rPr>
                <w:noProof/>
                <w:lang w:val="ro-RO"/>
              </w:rPr>
            </w:pPr>
            <w:r w:rsidRPr="00D22496">
              <w:rPr>
                <w:noProof/>
                <w:lang w:val="ro-RO"/>
              </w:rPr>
              <w:t>Nitruri de bor cubice (CAS RN 10043-11-5)</w:t>
            </w:r>
          </w:p>
        </w:tc>
        <w:tc>
          <w:tcPr>
            <w:tcW w:w="790" w:type="dxa"/>
            <w:tcBorders>
              <w:top w:val="single" w:sz="4" w:space="0" w:color="auto"/>
              <w:left w:val="single" w:sz="4" w:space="0" w:color="auto"/>
              <w:bottom w:val="single" w:sz="4" w:space="0" w:color="auto"/>
              <w:right w:val="single" w:sz="4" w:space="0" w:color="auto"/>
            </w:tcBorders>
            <w:hideMark/>
          </w:tcPr>
          <w:p w14:paraId="3FB5A60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B045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5E4E45" w14:textId="77777777" w:rsidR="00692778" w:rsidRPr="00D22496" w:rsidRDefault="00692778">
            <w:pPr>
              <w:pStyle w:val="Paragraph"/>
              <w:rPr>
                <w:noProof/>
                <w:lang w:val="ro-RO"/>
              </w:rPr>
            </w:pPr>
            <w:r w:rsidRPr="00D22496">
              <w:rPr>
                <w:noProof/>
                <w:lang w:val="ro-RO"/>
              </w:rPr>
              <w:t>31.12.2024</w:t>
            </w:r>
          </w:p>
        </w:tc>
      </w:tr>
      <w:tr w:rsidR="00692778" w:rsidRPr="00D22496" w14:paraId="3719A7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F8D3FD" w14:textId="77777777" w:rsidR="00692778" w:rsidRPr="00D22496" w:rsidRDefault="00692778">
            <w:pPr>
              <w:pStyle w:val="Paragraph"/>
              <w:rPr>
                <w:noProof/>
                <w:lang w:val="ro-RO"/>
              </w:rPr>
            </w:pPr>
            <w:r w:rsidRPr="00D22496">
              <w:rPr>
                <w:noProof/>
                <w:lang w:val="ro-RO"/>
              </w:rPr>
              <w:t>0.3419</w:t>
            </w:r>
          </w:p>
        </w:tc>
        <w:tc>
          <w:tcPr>
            <w:tcW w:w="909" w:type="dxa"/>
            <w:tcBorders>
              <w:top w:val="single" w:sz="4" w:space="0" w:color="auto"/>
              <w:left w:val="single" w:sz="4" w:space="0" w:color="auto"/>
              <w:bottom w:val="single" w:sz="4" w:space="0" w:color="auto"/>
              <w:right w:val="single" w:sz="4" w:space="0" w:color="auto"/>
            </w:tcBorders>
            <w:hideMark/>
          </w:tcPr>
          <w:p w14:paraId="7CE976BC" w14:textId="77777777" w:rsidR="00692778" w:rsidRPr="00D22496" w:rsidRDefault="00692778">
            <w:pPr>
              <w:pStyle w:val="Paragraph"/>
              <w:jc w:val="right"/>
              <w:rPr>
                <w:noProof/>
                <w:lang w:val="ro-RO"/>
              </w:rPr>
            </w:pPr>
            <w:r w:rsidRPr="00D22496">
              <w:rPr>
                <w:noProof/>
                <w:lang w:val="ro-RO"/>
              </w:rPr>
              <w:t>ex 2850 00 20</w:t>
            </w:r>
          </w:p>
        </w:tc>
        <w:tc>
          <w:tcPr>
            <w:tcW w:w="620" w:type="dxa"/>
            <w:tcBorders>
              <w:top w:val="single" w:sz="4" w:space="0" w:color="auto"/>
              <w:left w:val="single" w:sz="4" w:space="0" w:color="auto"/>
              <w:bottom w:val="single" w:sz="4" w:space="0" w:color="auto"/>
              <w:right w:val="single" w:sz="4" w:space="0" w:color="auto"/>
            </w:tcBorders>
            <w:hideMark/>
          </w:tcPr>
          <w:p w14:paraId="237D04CF"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0E2E2C14" w14:textId="77777777" w:rsidR="00692778" w:rsidRPr="00D22496" w:rsidRDefault="00692778">
            <w:pPr>
              <w:pStyle w:val="Paragraph"/>
              <w:rPr>
                <w:noProof/>
                <w:lang w:val="ro-RO"/>
              </w:rPr>
            </w:pPr>
            <w:r w:rsidRPr="00D22496">
              <w:rPr>
                <w:noProof/>
                <w:lang w:val="ro-RO"/>
              </w:rPr>
              <w:t>Arsină (CAS RN 7784-42-1) cu o puritate de minimum 99,999 % în volum</w:t>
            </w:r>
          </w:p>
        </w:tc>
        <w:tc>
          <w:tcPr>
            <w:tcW w:w="790" w:type="dxa"/>
            <w:tcBorders>
              <w:top w:val="single" w:sz="4" w:space="0" w:color="auto"/>
              <w:left w:val="single" w:sz="4" w:space="0" w:color="auto"/>
              <w:bottom w:val="single" w:sz="4" w:space="0" w:color="auto"/>
              <w:right w:val="single" w:sz="4" w:space="0" w:color="auto"/>
            </w:tcBorders>
            <w:hideMark/>
          </w:tcPr>
          <w:p w14:paraId="1C5DBB8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F10A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2FC15C" w14:textId="77777777" w:rsidR="00692778" w:rsidRPr="00D22496" w:rsidRDefault="00692778">
            <w:pPr>
              <w:pStyle w:val="Paragraph"/>
              <w:rPr>
                <w:noProof/>
                <w:lang w:val="ro-RO"/>
              </w:rPr>
            </w:pPr>
            <w:r w:rsidRPr="00D22496">
              <w:rPr>
                <w:noProof/>
                <w:lang w:val="ro-RO"/>
              </w:rPr>
              <w:t>31.12.2024</w:t>
            </w:r>
          </w:p>
        </w:tc>
      </w:tr>
      <w:tr w:rsidR="00692778" w:rsidRPr="00D22496" w14:paraId="3693A3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4E45E9" w14:textId="77777777" w:rsidR="00692778" w:rsidRPr="00D22496" w:rsidRDefault="00692778">
            <w:pPr>
              <w:pStyle w:val="Paragraph"/>
              <w:rPr>
                <w:noProof/>
                <w:lang w:val="ro-RO"/>
              </w:rPr>
            </w:pPr>
            <w:r w:rsidRPr="00D22496">
              <w:rPr>
                <w:noProof/>
                <w:lang w:val="ro-RO"/>
              </w:rPr>
              <w:t>0.4492</w:t>
            </w:r>
          </w:p>
        </w:tc>
        <w:tc>
          <w:tcPr>
            <w:tcW w:w="909" w:type="dxa"/>
            <w:tcBorders>
              <w:top w:val="single" w:sz="4" w:space="0" w:color="auto"/>
              <w:left w:val="single" w:sz="4" w:space="0" w:color="auto"/>
              <w:bottom w:val="single" w:sz="4" w:space="0" w:color="auto"/>
              <w:right w:val="single" w:sz="4" w:space="0" w:color="auto"/>
            </w:tcBorders>
            <w:hideMark/>
          </w:tcPr>
          <w:p w14:paraId="4BDCF3E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2850 00 60</w:t>
            </w:r>
          </w:p>
        </w:tc>
        <w:tc>
          <w:tcPr>
            <w:tcW w:w="620" w:type="dxa"/>
            <w:tcBorders>
              <w:top w:val="single" w:sz="4" w:space="0" w:color="auto"/>
              <w:left w:val="single" w:sz="4" w:space="0" w:color="auto"/>
              <w:bottom w:val="single" w:sz="4" w:space="0" w:color="auto"/>
              <w:right w:val="single" w:sz="4" w:space="0" w:color="auto"/>
            </w:tcBorders>
            <w:hideMark/>
          </w:tcPr>
          <w:p w14:paraId="7685D34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70786B8" w14:textId="77777777" w:rsidR="00692778" w:rsidRPr="00D22496" w:rsidRDefault="00692778">
            <w:pPr>
              <w:pStyle w:val="Paragraph"/>
              <w:rPr>
                <w:noProof/>
                <w:lang w:val="ro-RO"/>
              </w:rPr>
            </w:pPr>
            <w:r w:rsidRPr="00D22496">
              <w:rPr>
                <w:noProof/>
                <w:lang w:val="ro-RO"/>
              </w:rPr>
              <w:t>Azidă de sodiu (CAS RN 26628-22-8)</w:t>
            </w:r>
          </w:p>
        </w:tc>
        <w:tc>
          <w:tcPr>
            <w:tcW w:w="790" w:type="dxa"/>
            <w:tcBorders>
              <w:top w:val="single" w:sz="4" w:space="0" w:color="auto"/>
              <w:left w:val="single" w:sz="4" w:space="0" w:color="auto"/>
              <w:bottom w:val="single" w:sz="4" w:space="0" w:color="auto"/>
              <w:right w:val="single" w:sz="4" w:space="0" w:color="auto"/>
            </w:tcBorders>
            <w:hideMark/>
          </w:tcPr>
          <w:p w14:paraId="46C7E3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655CF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AB9C30" w14:textId="77777777" w:rsidR="00692778" w:rsidRPr="00D22496" w:rsidRDefault="00692778">
            <w:pPr>
              <w:pStyle w:val="Paragraph"/>
              <w:rPr>
                <w:noProof/>
                <w:lang w:val="ro-RO"/>
              </w:rPr>
            </w:pPr>
            <w:r w:rsidRPr="00D22496">
              <w:rPr>
                <w:noProof/>
                <w:lang w:val="ro-RO"/>
              </w:rPr>
              <w:t>31.12.2024</w:t>
            </w:r>
          </w:p>
        </w:tc>
      </w:tr>
      <w:tr w:rsidR="00692778" w:rsidRPr="00D22496" w14:paraId="024992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E2D362" w14:textId="77777777" w:rsidR="00692778" w:rsidRPr="00D22496" w:rsidRDefault="00692778">
            <w:pPr>
              <w:pStyle w:val="Paragraph"/>
              <w:rPr>
                <w:noProof/>
                <w:lang w:val="ro-RO"/>
              </w:rPr>
            </w:pPr>
            <w:r w:rsidRPr="00D22496">
              <w:rPr>
                <w:noProof/>
                <w:lang w:val="ro-RO"/>
              </w:rPr>
              <w:t>0.3421</w:t>
            </w:r>
          </w:p>
        </w:tc>
        <w:tc>
          <w:tcPr>
            <w:tcW w:w="909" w:type="dxa"/>
            <w:tcBorders>
              <w:top w:val="single" w:sz="4" w:space="0" w:color="auto"/>
              <w:left w:val="single" w:sz="4" w:space="0" w:color="auto"/>
              <w:bottom w:val="single" w:sz="4" w:space="0" w:color="auto"/>
              <w:right w:val="single" w:sz="4" w:space="0" w:color="auto"/>
            </w:tcBorders>
            <w:hideMark/>
          </w:tcPr>
          <w:p w14:paraId="10D4302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2853 90 90</w:t>
            </w:r>
          </w:p>
        </w:tc>
        <w:tc>
          <w:tcPr>
            <w:tcW w:w="620" w:type="dxa"/>
            <w:tcBorders>
              <w:top w:val="single" w:sz="4" w:space="0" w:color="auto"/>
              <w:left w:val="single" w:sz="4" w:space="0" w:color="auto"/>
              <w:bottom w:val="single" w:sz="4" w:space="0" w:color="auto"/>
              <w:right w:val="single" w:sz="4" w:space="0" w:color="auto"/>
            </w:tcBorders>
            <w:hideMark/>
          </w:tcPr>
          <w:p w14:paraId="3747B13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4675B08" w14:textId="77777777" w:rsidR="00692778" w:rsidRPr="00D22496" w:rsidRDefault="00692778">
            <w:pPr>
              <w:pStyle w:val="Paragraph"/>
              <w:rPr>
                <w:noProof/>
                <w:lang w:val="ro-RO"/>
              </w:rPr>
            </w:pPr>
            <w:r w:rsidRPr="00D22496">
              <w:rPr>
                <w:noProof/>
                <w:lang w:val="ro-RO"/>
              </w:rPr>
              <w:t>Fosfină (CAS RN 7803-51-2)</w:t>
            </w:r>
          </w:p>
        </w:tc>
        <w:tc>
          <w:tcPr>
            <w:tcW w:w="790" w:type="dxa"/>
            <w:tcBorders>
              <w:top w:val="single" w:sz="4" w:space="0" w:color="auto"/>
              <w:left w:val="single" w:sz="4" w:space="0" w:color="auto"/>
              <w:bottom w:val="single" w:sz="4" w:space="0" w:color="auto"/>
              <w:right w:val="single" w:sz="4" w:space="0" w:color="auto"/>
            </w:tcBorders>
            <w:hideMark/>
          </w:tcPr>
          <w:p w14:paraId="1C1C35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29F4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94BDFE" w14:textId="77777777" w:rsidR="00692778" w:rsidRPr="00D22496" w:rsidRDefault="00692778">
            <w:pPr>
              <w:pStyle w:val="Paragraph"/>
              <w:rPr>
                <w:noProof/>
                <w:lang w:val="ro-RO"/>
              </w:rPr>
            </w:pPr>
            <w:r w:rsidRPr="00D22496">
              <w:rPr>
                <w:noProof/>
                <w:lang w:val="ro-RO"/>
              </w:rPr>
              <w:t>31.12.2024</w:t>
            </w:r>
          </w:p>
        </w:tc>
      </w:tr>
      <w:tr w:rsidR="00692778" w:rsidRPr="00D22496" w14:paraId="3758F46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8C5D72" w14:textId="77777777" w:rsidR="00692778" w:rsidRPr="00D22496" w:rsidRDefault="00692778">
            <w:pPr>
              <w:pStyle w:val="Paragraph"/>
              <w:rPr>
                <w:noProof/>
                <w:lang w:val="ro-RO"/>
              </w:rPr>
            </w:pPr>
            <w:r w:rsidRPr="00D22496">
              <w:rPr>
                <w:noProof/>
                <w:lang w:val="ro-RO"/>
              </w:rPr>
              <w:t>0.8282</w:t>
            </w:r>
          </w:p>
        </w:tc>
        <w:tc>
          <w:tcPr>
            <w:tcW w:w="909" w:type="dxa"/>
            <w:tcBorders>
              <w:top w:val="single" w:sz="4" w:space="0" w:color="auto"/>
              <w:left w:val="single" w:sz="4" w:space="0" w:color="auto"/>
              <w:bottom w:val="single" w:sz="4" w:space="0" w:color="auto"/>
              <w:right w:val="single" w:sz="4" w:space="0" w:color="auto"/>
            </w:tcBorders>
            <w:hideMark/>
          </w:tcPr>
          <w:p w14:paraId="32E9C884" w14:textId="77777777" w:rsidR="00692778" w:rsidRPr="00D22496" w:rsidRDefault="00692778">
            <w:pPr>
              <w:pStyle w:val="Paragraph"/>
              <w:jc w:val="right"/>
              <w:rPr>
                <w:noProof/>
                <w:lang w:val="ro-RO"/>
              </w:rPr>
            </w:pPr>
            <w:r w:rsidRPr="00D22496">
              <w:rPr>
                <w:noProof/>
                <w:lang w:val="ro-RO"/>
              </w:rPr>
              <w:t>ex 2903 19 00</w:t>
            </w:r>
          </w:p>
        </w:tc>
        <w:tc>
          <w:tcPr>
            <w:tcW w:w="620" w:type="dxa"/>
            <w:tcBorders>
              <w:top w:val="single" w:sz="4" w:space="0" w:color="auto"/>
              <w:left w:val="single" w:sz="4" w:space="0" w:color="auto"/>
              <w:bottom w:val="single" w:sz="4" w:space="0" w:color="auto"/>
              <w:right w:val="single" w:sz="4" w:space="0" w:color="auto"/>
            </w:tcBorders>
            <w:hideMark/>
          </w:tcPr>
          <w:p w14:paraId="4DBE423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6FF6F7C" w14:textId="77777777" w:rsidR="00692778" w:rsidRPr="00D22496" w:rsidRDefault="00692778">
            <w:pPr>
              <w:pStyle w:val="Paragraph"/>
              <w:rPr>
                <w:noProof/>
                <w:lang w:val="ro-RO"/>
              </w:rPr>
            </w:pPr>
            <w:r w:rsidRPr="00D22496">
              <w:rPr>
                <w:noProof/>
                <w:lang w:val="ro-RO"/>
              </w:rPr>
              <w:t>1,3-Diclorpropan (CAS RN 142-28-9)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606495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C0A0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CA4229" w14:textId="77777777" w:rsidR="00692778" w:rsidRPr="00D22496" w:rsidRDefault="00692778">
            <w:pPr>
              <w:pStyle w:val="Paragraph"/>
              <w:rPr>
                <w:noProof/>
                <w:lang w:val="ro-RO"/>
              </w:rPr>
            </w:pPr>
            <w:r w:rsidRPr="00D22496">
              <w:rPr>
                <w:noProof/>
                <w:lang w:val="ro-RO"/>
              </w:rPr>
              <w:t>31.12.2026</w:t>
            </w:r>
          </w:p>
        </w:tc>
      </w:tr>
      <w:tr w:rsidR="00692778" w:rsidRPr="00D22496" w14:paraId="2667B0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A45D78" w14:textId="77777777" w:rsidR="00692778" w:rsidRPr="00D22496" w:rsidRDefault="00692778">
            <w:pPr>
              <w:pStyle w:val="Paragraph"/>
              <w:rPr>
                <w:noProof/>
                <w:lang w:val="ro-RO"/>
              </w:rPr>
            </w:pPr>
            <w:r w:rsidRPr="00D22496">
              <w:rPr>
                <w:noProof/>
                <w:lang w:val="ro-RO"/>
              </w:rPr>
              <w:t>0.6633</w:t>
            </w:r>
          </w:p>
        </w:tc>
        <w:tc>
          <w:tcPr>
            <w:tcW w:w="909" w:type="dxa"/>
            <w:tcBorders>
              <w:top w:val="single" w:sz="4" w:space="0" w:color="auto"/>
              <w:left w:val="single" w:sz="4" w:space="0" w:color="auto"/>
              <w:bottom w:val="single" w:sz="4" w:space="0" w:color="auto"/>
              <w:right w:val="single" w:sz="4" w:space="0" w:color="auto"/>
            </w:tcBorders>
            <w:hideMark/>
          </w:tcPr>
          <w:p w14:paraId="3EA2A6D3" w14:textId="77777777" w:rsidR="00692778" w:rsidRPr="00D22496" w:rsidRDefault="00692778">
            <w:pPr>
              <w:pStyle w:val="Paragraph"/>
              <w:jc w:val="right"/>
              <w:rPr>
                <w:noProof/>
                <w:lang w:val="ro-RO"/>
              </w:rPr>
            </w:pPr>
            <w:r w:rsidRPr="00D22496">
              <w:rPr>
                <w:noProof/>
                <w:lang w:val="ro-RO"/>
              </w:rPr>
              <w:t>2903 42 00</w:t>
            </w:r>
          </w:p>
        </w:tc>
        <w:tc>
          <w:tcPr>
            <w:tcW w:w="620" w:type="dxa"/>
            <w:tcBorders>
              <w:top w:val="single" w:sz="4" w:space="0" w:color="auto"/>
              <w:left w:val="single" w:sz="4" w:space="0" w:color="auto"/>
              <w:bottom w:val="single" w:sz="4" w:space="0" w:color="auto"/>
              <w:right w:val="single" w:sz="4" w:space="0" w:color="auto"/>
            </w:tcBorders>
          </w:tcPr>
          <w:p w14:paraId="00E6CB84"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311A38C8" w14:textId="77777777" w:rsidR="00692778" w:rsidRPr="00D22496" w:rsidRDefault="00692778">
            <w:pPr>
              <w:pStyle w:val="Paragraph"/>
              <w:rPr>
                <w:noProof/>
                <w:lang w:val="ro-RO"/>
              </w:rPr>
            </w:pPr>
            <w:r w:rsidRPr="00D22496">
              <w:rPr>
                <w:noProof/>
                <w:lang w:val="ro-RO"/>
              </w:rPr>
              <w:t>Difluormetan (CAS RN 75-10-5)</w:t>
            </w:r>
          </w:p>
        </w:tc>
        <w:tc>
          <w:tcPr>
            <w:tcW w:w="790" w:type="dxa"/>
            <w:tcBorders>
              <w:top w:val="single" w:sz="4" w:space="0" w:color="auto"/>
              <w:left w:val="single" w:sz="4" w:space="0" w:color="auto"/>
              <w:bottom w:val="single" w:sz="4" w:space="0" w:color="auto"/>
              <w:right w:val="single" w:sz="4" w:space="0" w:color="auto"/>
            </w:tcBorders>
            <w:hideMark/>
          </w:tcPr>
          <w:p w14:paraId="560122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9495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2AA779" w14:textId="77777777" w:rsidR="00692778" w:rsidRPr="00D22496" w:rsidRDefault="00692778">
            <w:pPr>
              <w:pStyle w:val="Paragraph"/>
              <w:rPr>
                <w:noProof/>
                <w:lang w:val="ro-RO"/>
              </w:rPr>
            </w:pPr>
            <w:r w:rsidRPr="00D22496">
              <w:rPr>
                <w:noProof/>
                <w:lang w:val="ro-RO"/>
              </w:rPr>
              <w:t>31.12.2025</w:t>
            </w:r>
          </w:p>
        </w:tc>
      </w:tr>
      <w:tr w:rsidR="00692778" w:rsidRPr="00D22496" w14:paraId="45A36A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EC60F7" w14:textId="77777777" w:rsidR="00692778" w:rsidRPr="00D22496" w:rsidRDefault="00692778">
            <w:pPr>
              <w:pStyle w:val="Paragraph"/>
              <w:rPr>
                <w:noProof/>
                <w:lang w:val="ro-RO"/>
              </w:rPr>
            </w:pPr>
            <w:r w:rsidRPr="00D22496">
              <w:rPr>
                <w:noProof/>
                <w:lang w:val="ro-RO"/>
              </w:rPr>
              <w:t>0.6007</w:t>
            </w:r>
          </w:p>
        </w:tc>
        <w:tc>
          <w:tcPr>
            <w:tcW w:w="909" w:type="dxa"/>
            <w:tcBorders>
              <w:top w:val="single" w:sz="4" w:space="0" w:color="auto"/>
              <w:left w:val="single" w:sz="4" w:space="0" w:color="auto"/>
              <w:bottom w:val="single" w:sz="4" w:space="0" w:color="auto"/>
              <w:right w:val="single" w:sz="4" w:space="0" w:color="auto"/>
            </w:tcBorders>
            <w:hideMark/>
          </w:tcPr>
          <w:p w14:paraId="7150E4D4" w14:textId="77777777" w:rsidR="00692778" w:rsidRPr="00D22496" w:rsidRDefault="00692778">
            <w:pPr>
              <w:pStyle w:val="Paragraph"/>
              <w:jc w:val="right"/>
              <w:rPr>
                <w:noProof/>
                <w:lang w:val="ro-RO"/>
              </w:rPr>
            </w:pPr>
            <w:r w:rsidRPr="00D22496">
              <w:rPr>
                <w:noProof/>
                <w:lang w:val="ro-RO"/>
              </w:rPr>
              <w:t>ex 2903 44 00</w:t>
            </w:r>
          </w:p>
        </w:tc>
        <w:tc>
          <w:tcPr>
            <w:tcW w:w="620" w:type="dxa"/>
            <w:tcBorders>
              <w:top w:val="single" w:sz="4" w:space="0" w:color="auto"/>
              <w:left w:val="single" w:sz="4" w:space="0" w:color="auto"/>
              <w:bottom w:val="single" w:sz="4" w:space="0" w:color="auto"/>
              <w:right w:val="single" w:sz="4" w:space="0" w:color="auto"/>
            </w:tcBorders>
            <w:hideMark/>
          </w:tcPr>
          <w:p w14:paraId="4767980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C3FCD28" w14:textId="77777777" w:rsidR="00692778" w:rsidRPr="00D22496" w:rsidRDefault="00692778">
            <w:pPr>
              <w:pStyle w:val="Paragraph"/>
              <w:rPr>
                <w:noProof/>
                <w:lang w:val="ro-RO"/>
              </w:rPr>
            </w:pPr>
            <w:r w:rsidRPr="00D22496">
              <w:rPr>
                <w:noProof/>
                <w:lang w:val="ro-RO"/>
              </w:rPr>
              <w:t>Pentafluoretan (CAS RN 354-33-6)</w:t>
            </w:r>
          </w:p>
        </w:tc>
        <w:tc>
          <w:tcPr>
            <w:tcW w:w="790" w:type="dxa"/>
            <w:tcBorders>
              <w:top w:val="single" w:sz="4" w:space="0" w:color="auto"/>
              <w:left w:val="single" w:sz="4" w:space="0" w:color="auto"/>
              <w:bottom w:val="single" w:sz="4" w:space="0" w:color="auto"/>
              <w:right w:val="single" w:sz="4" w:space="0" w:color="auto"/>
            </w:tcBorders>
            <w:hideMark/>
          </w:tcPr>
          <w:p w14:paraId="66AE73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9060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D28775" w14:textId="77777777" w:rsidR="00692778" w:rsidRPr="00D22496" w:rsidRDefault="00692778">
            <w:pPr>
              <w:pStyle w:val="Paragraph"/>
              <w:rPr>
                <w:noProof/>
                <w:lang w:val="ro-RO"/>
              </w:rPr>
            </w:pPr>
            <w:r w:rsidRPr="00D22496">
              <w:rPr>
                <w:noProof/>
                <w:lang w:val="ro-RO"/>
              </w:rPr>
              <w:t>31.12.2024</w:t>
            </w:r>
          </w:p>
        </w:tc>
      </w:tr>
      <w:tr w:rsidR="00692778" w:rsidRPr="00D22496" w14:paraId="3DB53B9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395F8F" w14:textId="77777777" w:rsidR="00692778" w:rsidRPr="00D22496" w:rsidRDefault="00692778">
            <w:pPr>
              <w:pStyle w:val="Paragraph"/>
              <w:rPr>
                <w:noProof/>
                <w:lang w:val="ro-RO"/>
              </w:rPr>
            </w:pPr>
            <w:r w:rsidRPr="00D22496">
              <w:rPr>
                <w:noProof/>
                <w:lang w:val="ro-RO"/>
              </w:rPr>
              <w:t>0.3674</w:t>
            </w:r>
          </w:p>
        </w:tc>
        <w:tc>
          <w:tcPr>
            <w:tcW w:w="909" w:type="dxa"/>
            <w:tcBorders>
              <w:top w:val="single" w:sz="4" w:space="0" w:color="auto"/>
              <w:left w:val="single" w:sz="4" w:space="0" w:color="auto"/>
              <w:bottom w:val="single" w:sz="4" w:space="0" w:color="auto"/>
              <w:right w:val="single" w:sz="4" w:space="0" w:color="auto"/>
            </w:tcBorders>
            <w:hideMark/>
          </w:tcPr>
          <w:p w14:paraId="1913A720" w14:textId="77777777" w:rsidR="00692778" w:rsidRPr="00D22496" w:rsidRDefault="00692778">
            <w:pPr>
              <w:pStyle w:val="Paragraph"/>
              <w:jc w:val="right"/>
              <w:rPr>
                <w:noProof/>
                <w:lang w:val="ro-RO"/>
              </w:rPr>
            </w:pPr>
            <w:r w:rsidRPr="00D22496">
              <w:rPr>
                <w:noProof/>
                <w:lang w:val="ro-RO"/>
              </w:rPr>
              <w:t>ex 2903 45 00</w:t>
            </w:r>
          </w:p>
        </w:tc>
        <w:tc>
          <w:tcPr>
            <w:tcW w:w="620" w:type="dxa"/>
            <w:tcBorders>
              <w:top w:val="single" w:sz="4" w:space="0" w:color="auto"/>
              <w:left w:val="single" w:sz="4" w:space="0" w:color="auto"/>
              <w:bottom w:val="single" w:sz="4" w:space="0" w:color="auto"/>
              <w:right w:val="single" w:sz="4" w:space="0" w:color="auto"/>
            </w:tcBorders>
            <w:hideMark/>
          </w:tcPr>
          <w:p w14:paraId="21FF369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6DF0385" w14:textId="77777777" w:rsidR="00692778" w:rsidRPr="00D22496" w:rsidRDefault="00692778">
            <w:pPr>
              <w:pStyle w:val="Paragraph"/>
              <w:rPr>
                <w:noProof/>
                <w:lang w:val="ro-RO"/>
              </w:rPr>
            </w:pPr>
            <w:r w:rsidRPr="00D22496">
              <w:rPr>
                <w:noProof/>
                <w:lang w:val="ro-RO"/>
              </w:rPr>
              <w:t>1,1,1,2-Tetrafluoretan (CAS RN 811-97-2) care corespunde următoarelor specificații:</w:t>
            </w:r>
          </w:p>
          <w:tbl>
            <w:tblPr>
              <w:tblStyle w:val="Listdash"/>
              <w:tblW w:w="0" w:type="auto"/>
              <w:tblLayout w:type="fixed"/>
              <w:tblLook w:val="04A0" w:firstRow="1" w:lastRow="0" w:firstColumn="1" w:lastColumn="0" w:noHBand="0" w:noVBand="1"/>
            </w:tblPr>
            <w:tblGrid>
              <w:gridCol w:w="220"/>
              <w:gridCol w:w="3728"/>
            </w:tblGrid>
            <w:tr w:rsidR="00692778" w:rsidRPr="00D22496" w14:paraId="1EC2A28D" w14:textId="77777777" w:rsidTr="0091713F">
              <w:tc>
                <w:tcPr>
                  <w:tcW w:w="220" w:type="dxa"/>
                  <w:hideMark/>
                </w:tcPr>
                <w:p w14:paraId="4496E107" w14:textId="77777777" w:rsidR="00692778" w:rsidRPr="00D22496" w:rsidRDefault="00692778">
                  <w:pPr>
                    <w:pStyle w:val="Paragraph"/>
                    <w:rPr>
                      <w:noProof/>
                      <w:lang w:val="ro-RO"/>
                    </w:rPr>
                  </w:pPr>
                  <w:r w:rsidRPr="00D22496">
                    <w:rPr>
                      <w:noProof/>
                      <w:lang w:val="ro-RO"/>
                    </w:rPr>
                    <w:t>—</w:t>
                  </w:r>
                </w:p>
              </w:tc>
              <w:tc>
                <w:tcPr>
                  <w:tcW w:w="3728" w:type="dxa"/>
                  <w:hideMark/>
                </w:tcPr>
                <w:p w14:paraId="6B43AFF8" w14:textId="77777777" w:rsidR="00692778" w:rsidRPr="00D22496" w:rsidRDefault="00692778">
                  <w:pPr>
                    <w:pStyle w:val="Paragraph"/>
                    <w:rPr>
                      <w:noProof/>
                      <w:lang w:val="ro-RO"/>
                    </w:rPr>
                  </w:pPr>
                  <w:r w:rsidRPr="00D22496">
                    <w:rPr>
                      <w:noProof/>
                      <w:lang w:val="ro-RO"/>
                    </w:rPr>
                    <w:t>conținut de HFC-134 (1,1,2,2-tetrafluoretan) de maximum 600 ppm în greutate,</w:t>
                  </w:r>
                </w:p>
              </w:tc>
            </w:tr>
            <w:tr w:rsidR="00692778" w:rsidRPr="00D22496" w14:paraId="6CA3497A" w14:textId="77777777" w:rsidTr="0091713F">
              <w:tc>
                <w:tcPr>
                  <w:tcW w:w="220" w:type="dxa"/>
                  <w:hideMark/>
                </w:tcPr>
                <w:p w14:paraId="2BE2AC9A" w14:textId="77777777" w:rsidR="00692778" w:rsidRPr="00D22496" w:rsidRDefault="00692778">
                  <w:pPr>
                    <w:pStyle w:val="Paragraph"/>
                    <w:rPr>
                      <w:noProof/>
                      <w:lang w:val="ro-RO"/>
                    </w:rPr>
                  </w:pPr>
                  <w:r w:rsidRPr="00D22496">
                    <w:rPr>
                      <w:noProof/>
                      <w:lang w:val="ro-RO"/>
                    </w:rPr>
                    <w:t>—</w:t>
                  </w:r>
                </w:p>
              </w:tc>
              <w:tc>
                <w:tcPr>
                  <w:tcW w:w="3728" w:type="dxa"/>
                  <w:hideMark/>
                </w:tcPr>
                <w:p w14:paraId="32045E52" w14:textId="77777777" w:rsidR="00692778" w:rsidRPr="00D22496" w:rsidRDefault="00692778">
                  <w:pPr>
                    <w:pStyle w:val="Paragraph"/>
                    <w:rPr>
                      <w:noProof/>
                      <w:lang w:val="ro-RO"/>
                    </w:rPr>
                  </w:pPr>
                  <w:r w:rsidRPr="00D22496">
                    <w:rPr>
                      <w:noProof/>
                      <w:lang w:val="ro-RO"/>
                    </w:rPr>
                    <w:t>conținut de HFC-143a (1,1,1-trifluoretan) de maximum 5 ppm în greutate,</w:t>
                  </w:r>
                </w:p>
              </w:tc>
            </w:tr>
            <w:tr w:rsidR="00692778" w:rsidRPr="00D22496" w14:paraId="3BFDD357" w14:textId="77777777" w:rsidTr="0091713F">
              <w:tc>
                <w:tcPr>
                  <w:tcW w:w="220" w:type="dxa"/>
                  <w:hideMark/>
                </w:tcPr>
                <w:p w14:paraId="4F46B76B" w14:textId="77777777" w:rsidR="00692778" w:rsidRPr="00D22496" w:rsidRDefault="00692778">
                  <w:pPr>
                    <w:pStyle w:val="Paragraph"/>
                    <w:rPr>
                      <w:noProof/>
                      <w:lang w:val="ro-RO"/>
                    </w:rPr>
                  </w:pPr>
                  <w:r w:rsidRPr="00D22496">
                    <w:rPr>
                      <w:noProof/>
                      <w:lang w:val="ro-RO"/>
                    </w:rPr>
                    <w:t>—</w:t>
                  </w:r>
                </w:p>
              </w:tc>
              <w:tc>
                <w:tcPr>
                  <w:tcW w:w="3728" w:type="dxa"/>
                  <w:hideMark/>
                </w:tcPr>
                <w:p w14:paraId="66F76580" w14:textId="77777777" w:rsidR="00692778" w:rsidRPr="00D22496" w:rsidRDefault="00692778">
                  <w:pPr>
                    <w:pStyle w:val="Paragraph"/>
                    <w:rPr>
                      <w:noProof/>
                      <w:lang w:val="ro-RO"/>
                    </w:rPr>
                  </w:pPr>
                  <w:r w:rsidRPr="00D22496">
                    <w:rPr>
                      <w:noProof/>
                      <w:lang w:val="ro-RO"/>
                    </w:rPr>
                    <w:t>conținut de HFC-125 (pentafluoretan) de maximum 2 ppm în greutate,</w:t>
                  </w:r>
                </w:p>
              </w:tc>
            </w:tr>
            <w:tr w:rsidR="00692778" w:rsidRPr="00D22496" w14:paraId="0A1388AA" w14:textId="77777777" w:rsidTr="0091713F">
              <w:tc>
                <w:tcPr>
                  <w:tcW w:w="220" w:type="dxa"/>
                  <w:hideMark/>
                </w:tcPr>
                <w:p w14:paraId="13A18367" w14:textId="77777777" w:rsidR="00692778" w:rsidRPr="00D22496" w:rsidRDefault="00692778">
                  <w:pPr>
                    <w:pStyle w:val="Paragraph"/>
                    <w:rPr>
                      <w:noProof/>
                      <w:lang w:val="ro-RO"/>
                    </w:rPr>
                  </w:pPr>
                  <w:r w:rsidRPr="00D22496">
                    <w:rPr>
                      <w:noProof/>
                      <w:lang w:val="ro-RO"/>
                    </w:rPr>
                    <w:t>—</w:t>
                  </w:r>
                </w:p>
              </w:tc>
              <w:tc>
                <w:tcPr>
                  <w:tcW w:w="3728" w:type="dxa"/>
                  <w:hideMark/>
                </w:tcPr>
                <w:p w14:paraId="363AD53E" w14:textId="77777777" w:rsidR="00692778" w:rsidRPr="00D22496" w:rsidRDefault="00692778">
                  <w:pPr>
                    <w:pStyle w:val="Paragraph"/>
                    <w:rPr>
                      <w:noProof/>
                      <w:lang w:val="ro-RO"/>
                    </w:rPr>
                  </w:pPr>
                  <w:r w:rsidRPr="00D22496">
                    <w:rPr>
                      <w:noProof/>
                      <w:lang w:val="ro-RO"/>
                    </w:rPr>
                    <w:t>conținut de HCFC-124 (1-clor-1,2,2,2-tetrafluoretan) de maximum 100 ppm în greutate,</w:t>
                  </w:r>
                </w:p>
              </w:tc>
            </w:tr>
            <w:tr w:rsidR="00692778" w:rsidRPr="00D22496" w14:paraId="21844757" w14:textId="77777777" w:rsidTr="0091713F">
              <w:tc>
                <w:tcPr>
                  <w:tcW w:w="220" w:type="dxa"/>
                  <w:hideMark/>
                </w:tcPr>
                <w:p w14:paraId="2A6E8CC5" w14:textId="77777777" w:rsidR="00692778" w:rsidRPr="00D22496" w:rsidRDefault="00692778">
                  <w:pPr>
                    <w:pStyle w:val="Paragraph"/>
                    <w:rPr>
                      <w:noProof/>
                      <w:lang w:val="ro-RO"/>
                    </w:rPr>
                  </w:pPr>
                  <w:r w:rsidRPr="00D22496">
                    <w:rPr>
                      <w:noProof/>
                      <w:lang w:val="ro-RO"/>
                    </w:rPr>
                    <w:t>—</w:t>
                  </w:r>
                </w:p>
              </w:tc>
              <w:tc>
                <w:tcPr>
                  <w:tcW w:w="3728" w:type="dxa"/>
                  <w:hideMark/>
                </w:tcPr>
                <w:p w14:paraId="6E1B1F14" w14:textId="77777777" w:rsidR="00692778" w:rsidRPr="00D22496" w:rsidRDefault="00692778">
                  <w:pPr>
                    <w:pStyle w:val="Paragraph"/>
                    <w:rPr>
                      <w:noProof/>
                      <w:lang w:val="ro-RO"/>
                    </w:rPr>
                  </w:pPr>
                  <w:r w:rsidRPr="00D22496">
                    <w:rPr>
                      <w:noProof/>
                      <w:lang w:val="ro-RO"/>
                    </w:rPr>
                    <w:t>conținut de CFC-114 (1,2-diclortetrafluoretan) de maximum 30 ppm în greutate,</w:t>
                  </w:r>
                </w:p>
              </w:tc>
            </w:tr>
            <w:tr w:rsidR="00692778" w:rsidRPr="00D22496" w14:paraId="10F8A520" w14:textId="77777777" w:rsidTr="0091713F">
              <w:tc>
                <w:tcPr>
                  <w:tcW w:w="220" w:type="dxa"/>
                  <w:hideMark/>
                </w:tcPr>
                <w:p w14:paraId="6AB19EDB" w14:textId="77777777" w:rsidR="00692778" w:rsidRPr="00D22496" w:rsidRDefault="00692778">
                  <w:pPr>
                    <w:pStyle w:val="Paragraph"/>
                    <w:rPr>
                      <w:noProof/>
                      <w:lang w:val="ro-RO"/>
                    </w:rPr>
                  </w:pPr>
                  <w:r w:rsidRPr="00D22496">
                    <w:rPr>
                      <w:noProof/>
                      <w:lang w:val="ro-RO"/>
                    </w:rPr>
                    <w:t>—</w:t>
                  </w:r>
                </w:p>
              </w:tc>
              <w:tc>
                <w:tcPr>
                  <w:tcW w:w="3728" w:type="dxa"/>
                  <w:hideMark/>
                </w:tcPr>
                <w:p w14:paraId="3B2837FC" w14:textId="77777777" w:rsidR="00692778" w:rsidRPr="00D22496" w:rsidRDefault="00692778">
                  <w:pPr>
                    <w:pStyle w:val="Paragraph"/>
                    <w:rPr>
                      <w:noProof/>
                      <w:lang w:val="ro-RO"/>
                    </w:rPr>
                  </w:pPr>
                  <w:r w:rsidRPr="00D22496">
                    <w:rPr>
                      <w:noProof/>
                      <w:lang w:val="ro-RO"/>
                    </w:rPr>
                    <w:t>conținut de CFC-114a (1,1-diclortetrafluoretan) de maximum 50 ppm în greutate,</w:t>
                  </w:r>
                </w:p>
              </w:tc>
            </w:tr>
            <w:tr w:rsidR="00692778" w:rsidRPr="00D22496" w14:paraId="505BD001" w14:textId="77777777" w:rsidTr="0091713F">
              <w:tc>
                <w:tcPr>
                  <w:tcW w:w="220" w:type="dxa"/>
                  <w:hideMark/>
                </w:tcPr>
                <w:p w14:paraId="2DE389A7" w14:textId="77777777" w:rsidR="00692778" w:rsidRPr="00D22496" w:rsidRDefault="00692778">
                  <w:pPr>
                    <w:pStyle w:val="Paragraph"/>
                    <w:rPr>
                      <w:noProof/>
                      <w:lang w:val="ro-RO"/>
                    </w:rPr>
                  </w:pPr>
                  <w:r w:rsidRPr="00D22496">
                    <w:rPr>
                      <w:noProof/>
                      <w:lang w:val="ro-RO"/>
                    </w:rPr>
                    <w:t>—</w:t>
                  </w:r>
                </w:p>
              </w:tc>
              <w:tc>
                <w:tcPr>
                  <w:tcW w:w="3728" w:type="dxa"/>
                  <w:hideMark/>
                </w:tcPr>
                <w:p w14:paraId="0D249B05" w14:textId="77777777" w:rsidR="00692778" w:rsidRPr="00D22496" w:rsidRDefault="00692778">
                  <w:pPr>
                    <w:pStyle w:val="Paragraph"/>
                    <w:rPr>
                      <w:noProof/>
                      <w:lang w:val="ro-RO"/>
                    </w:rPr>
                  </w:pPr>
                  <w:r w:rsidRPr="00D22496">
                    <w:rPr>
                      <w:noProof/>
                      <w:lang w:val="ro-RO"/>
                    </w:rPr>
                    <w:t>conținut de HCFC-133a (1-clor-2,2,2-trifluoretan) de maximum 250 ppm în greutate,</w:t>
                  </w:r>
                </w:p>
              </w:tc>
            </w:tr>
            <w:tr w:rsidR="00692778" w:rsidRPr="00D22496" w14:paraId="1B20F42C" w14:textId="77777777" w:rsidTr="0091713F">
              <w:tc>
                <w:tcPr>
                  <w:tcW w:w="220" w:type="dxa"/>
                  <w:hideMark/>
                </w:tcPr>
                <w:p w14:paraId="6D479140" w14:textId="77777777" w:rsidR="00692778" w:rsidRPr="00D22496" w:rsidRDefault="00692778">
                  <w:pPr>
                    <w:pStyle w:val="Paragraph"/>
                    <w:rPr>
                      <w:noProof/>
                      <w:lang w:val="ro-RO"/>
                    </w:rPr>
                  </w:pPr>
                  <w:r w:rsidRPr="00D22496">
                    <w:rPr>
                      <w:noProof/>
                      <w:lang w:val="ro-RO"/>
                    </w:rPr>
                    <w:t>—</w:t>
                  </w:r>
                </w:p>
              </w:tc>
              <w:tc>
                <w:tcPr>
                  <w:tcW w:w="3728" w:type="dxa"/>
                  <w:hideMark/>
                </w:tcPr>
                <w:p w14:paraId="6D9C2AC0" w14:textId="77777777" w:rsidR="00692778" w:rsidRPr="00D22496" w:rsidRDefault="00692778">
                  <w:pPr>
                    <w:pStyle w:val="Paragraph"/>
                    <w:rPr>
                      <w:noProof/>
                      <w:lang w:val="ro-RO"/>
                    </w:rPr>
                  </w:pPr>
                  <w:r w:rsidRPr="00D22496">
                    <w:rPr>
                      <w:noProof/>
                      <w:lang w:val="ro-RO"/>
                    </w:rPr>
                    <w:t>conținut de HCFC-22 (clordifluormetan) de maximum 2 ppm în greutate,</w:t>
                  </w:r>
                </w:p>
              </w:tc>
            </w:tr>
            <w:tr w:rsidR="00692778" w:rsidRPr="00D22496" w14:paraId="31B8B7BA" w14:textId="77777777" w:rsidTr="0091713F">
              <w:tc>
                <w:tcPr>
                  <w:tcW w:w="220" w:type="dxa"/>
                  <w:hideMark/>
                </w:tcPr>
                <w:p w14:paraId="5A440F87" w14:textId="77777777" w:rsidR="00692778" w:rsidRPr="00D22496" w:rsidRDefault="00692778">
                  <w:pPr>
                    <w:pStyle w:val="Paragraph"/>
                    <w:rPr>
                      <w:noProof/>
                      <w:lang w:val="ro-RO"/>
                    </w:rPr>
                  </w:pPr>
                  <w:r w:rsidRPr="00D22496">
                    <w:rPr>
                      <w:noProof/>
                      <w:lang w:val="ro-RO"/>
                    </w:rPr>
                    <w:t>—</w:t>
                  </w:r>
                </w:p>
              </w:tc>
              <w:tc>
                <w:tcPr>
                  <w:tcW w:w="3728" w:type="dxa"/>
                  <w:hideMark/>
                </w:tcPr>
                <w:p w14:paraId="00149C31" w14:textId="77777777" w:rsidR="00692778" w:rsidRPr="00D22496" w:rsidRDefault="00692778">
                  <w:pPr>
                    <w:pStyle w:val="Paragraph"/>
                    <w:rPr>
                      <w:noProof/>
                      <w:lang w:val="ro-RO"/>
                    </w:rPr>
                  </w:pPr>
                  <w:r w:rsidRPr="00D22496">
                    <w:rPr>
                      <w:noProof/>
                      <w:lang w:val="ro-RO"/>
                    </w:rPr>
                    <w:t>conținut de CFC-115 (clorpentafluoretan) de maximum 2 ppm în greutate,</w:t>
                  </w:r>
                </w:p>
              </w:tc>
            </w:tr>
            <w:tr w:rsidR="00692778" w:rsidRPr="00D22496" w14:paraId="175251AB" w14:textId="77777777" w:rsidTr="0091713F">
              <w:tc>
                <w:tcPr>
                  <w:tcW w:w="220" w:type="dxa"/>
                  <w:hideMark/>
                </w:tcPr>
                <w:p w14:paraId="166D2FB1" w14:textId="77777777" w:rsidR="00692778" w:rsidRPr="00D22496" w:rsidRDefault="00692778">
                  <w:pPr>
                    <w:pStyle w:val="Paragraph"/>
                    <w:rPr>
                      <w:noProof/>
                      <w:lang w:val="ro-RO"/>
                    </w:rPr>
                  </w:pPr>
                  <w:r w:rsidRPr="00D22496">
                    <w:rPr>
                      <w:noProof/>
                      <w:lang w:val="ro-RO"/>
                    </w:rPr>
                    <w:t>—</w:t>
                  </w:r>
                </w:p>
              </w:tc>
              <w:tc>
                <w:tcPr>
                  <w:tcW w:w="3728" w:type="dxa"/>
                  <w:hideMark/>
                </w:tcPr>
                <w:p w14:paraId="75CB6799" w14:textId="77777777" w:rsidR="00692778" w:rsidRPr="00D22496" w:rsidRDefault="00692778">
                  <w:pPr>
                    <w:pStyle w:val="Paragraph"/>
                    <w:rPr>
                      <w:noProof/>
                      <w:lang w:val="ro-RO"/>
                    </w:rPr>
                  </w:pPr>
                  <w:r w:rsidRPr="00D22496">
                    <w:rPr>
                      <w:noProof/>
                      <w:lang w:val="ro-RO"/>
                    </w:rPr>
                    <w:t>conținut de CFC-12 (diclordifluormetan) de maximum 2 ppm în greutate,</w:t>
                  </w:r>
                </w:p>
              </w:tc>
            </w:tr>
            <w:tr w:rsidR="00692778" w:rsidRPr="00D22496" w14:paraId="007F3C44" w14:textId="77777777" w:rsidTr="0091713F">
              <w:tc>
                <w:tcPr>
                  <w:tcW w:w="220" w:type="dxa"/>
                  <w:hideMark/>
                </w:tcPr>
                <w:p w14:paraId="4C13D4FA" w14:textId="77777777" w:rsidR="00692778" w:rsidRPr="00D22496" w:rsidRDefault="00692778">
                  <w:pPr>
                    <w:pStyle w:val="Paragraph"/>
                    <w:rPr>
                      <w:noProof/>
                      <w:lang w:val="ro-RO"/>
                    </w:rPr>
                  </w:pPr>
                  <w:r w:rsidRPr="00D22496">
                    <w:rPr>
                      <w:noProof/>
                      <w:lang w:val="ro-RO"/>
                    </w:rPr>
                    <w:t>—</w:t>
                  </w:r>
                </w:p>
              </w:tc>
              <w:tc>
                <w:tcPr>
                  <w:tcW w:w="3728" w:type="dxa"/>
                  <w:hideMark/>
                </w:tcPr>
                <w:p w14:paraId="2FDE5C14" w14:textId="77777777" w:rsidR="00692778" w:rsidRPr="00D22496" w:rsidRDefault="00692778">
                  <w:pPr>
                    <w:pStyle w:val="Paragraph"/>
                    <w:rPr>
                      <w:noProof/>
                      <w:lang w:val="ro-RO"/>
                    </w:rPr>
                  </w:pPr>
                  <w:r w:rsidRPr="00D22496">
                    <w:rPr>
                      <w:noProof/>
                      <w:lang w:val="ro-RO"/>
                    </w:rPr>
                    <w:t>conținut de HCC-40 (clorură de metil) de maximum 20 ppm în greutate,</w:t>
                  </w:r>
                </w:p>
              </w:tc>
            </w:tr>
            <w:tr w:rsidR="00692778" w:rsidRPr="00D22496" w14:paraId="7ABAC0B3" w14:textId="77777777" w:rsidTr="0091713F">
              <w:tc>
                <w:tcPr>
                  <w:tcW w:w="220" w:type="dxa"/>
                  <w:hideMark/>
                </w:tcPr>
                <w:p w14:paraId="2C37BDBE" w14:textId="77777777" w:rsidR="00692778" w:rsidRPr="00D22496" w:rsidRDefault="00692778">
                  <w:pPr>
                    <w:pStyle w:val="Paragraph"/>
                    <w:rPr>
                      <w:noProof/>
                      <w:lang w:val="ro-RO"/>
                    </w:rPr>
                  </w:pPr>
                  <w:r w:rsidRPr="00D22496">
                    <w:rPr>
                      <w:noProof/>
                      <w:lang w:val="ro-RO"/>
                    </w:rPr>
                    <w:t>—</w:t>
                  </w:r>
                </w:p>
              </w:tc>
              <w:tc>
                <w:tcPr>
                  <w:tcW w:w="3728" w:type="dxa"/>
                  <w:hideMark/>
                </w:tcPr>
                <w:p w14:paraId="7176EEF9" w14:textId="77777777" w:rsidR="00692778" w:rsidRPr="00D22496" w:rsidRDefault="00692778">
                  <w:pPr>
                    <w:pStyle w:val="Paragraph"/>
                    <w:rPr>
                      <w:noProof/>
                      <w:lang w:val="ro-RO"/>
                    </w:rPr>
                  </w:pPr>
                  <w:r w:rsidRPr="00D22496">
                    <w:rPr>
                      <w:noProof/>
                      <w:lang w:val="ro-RO"/>
                    </w:rPr>
                    <w:t>conținut de HFC-245cb (1,1,1,2,2-pentafluorpropan) de maximum 20 ppm în greutate,</w:t>
                  </w:r>
                </w:p>
              </w:tc>
            </w:tr>
            <w:tr w:rsidR="00692778" w:rsidRPr="00D22496" w14:paraId="41455199" w14:textId="77777777" w:rsidTr="0091713F">
              <w:tc>
                <w:tcPr>
                  <w:tcW w:w="220" w:type="dxa"/>
                  <w:hideMark/>
                </w:tcPr>
                <w:p w14:paraId="697F8D62" w14:textId="77777777" w:rsidR="00692778" w:rsidRPr="00D22496" w:rsidRDefault="00692778">
                  <w:pPr>
                    <w:pStyle w:val="Paragraph"/>
                    <w:rPr>
                      <w:noProof/>
                      <w:lang w:val="ro-RO"/>
                    </w:rPr>
                  </w:pPr>
                  <w:r w:rsidRPr="00D22496">
                    <w:rPr>
                      <w:noProof/>
                      <w:lang w:val="ro-RO"/>
                    </w:rPr>
                    <w:t>—</w:t>
                  </w:r>
                </w:p>
              </w:tc>
              <w:tc>
                <w:tcPr>
                  <w:tcW w:w="3728" w:type="dxa"/>
                  <w:hideMark/>
                </w:tcPr>
                <w:p w14:paraId="5D5FDA44" w14:textId="77777777" w:rsidR="00692778" w:rsidRPr="00D22496" w:rsidRDefault="00692778">
                  <w:pPr>
                    <w:pStyle w:val="Paragraph"/>
                    <w:rPr>
                      <w:noProof/>
                      <w:lang w:val="ro-RO"/>
                    </w:rPr>
                  </w:pPr>
                  <w:r w:rsidRPr="00D22496">
                    <w:rPr>
                      <w:noProof/>
                      <w:lang w:val="ro-RO"/>
                    </w:rPr>
                    <w:t>conținut de H-12B1 (clordifluorbrommetan) de maximum 20 ppm în greutate,</w:t>
                  </w:r>
                </w:p>
              </w:tc>
            </w:tr>
            <w:tr w:rsidR="00692778" w:rsidRPr="00D22496" w14:paraId="3D290B4B" w14:textId="77777777" w:rsidTr="0091713F">
              <w:tc>
                <w:tcPr>
                  <w:tcW w:w="220" w:type="dxa"/>
                  <w:hideMark/>
                </w:tcPr>
                <w:p w14:paraId="1B582DD4" w14:textId="77777777" w:rsidR="00692778" w:rsidRPr="00D22496" w:rsidRDefault="00692778">
                  <w:pPr>
                    <w:pStyle w:val="Paragraph"/>
                    <w:rPr>
                      <w:noProof/>
                      <w:lang w:val="ro-RO"/>
                    </w:rPr>
                  </w:pPr>
                  <w:r w:rsidRPr="00D22496">
                    <w:rPr>
                      <w:noProof/>
                      <w:lang w:val="ro-RO"/>
                    </w:rPr>
                    <w:t>—</w:t>
                  </w:r>
                </w:p>
              </w:tc>
              <w:tc>
                <w:tcPr>
                  <w:tcW w:w="3728" w:type="dxa"/>
                  <w:hideMark/>
                </w:tcPr>
                <w:p w14:paraId="20E2F04A" w14:textId="77777777" w:rsidR="00692778" w:rsidRPr="00D22496" w:rsidRDefault="00692778">
                  <w:pPr>
                    <w:pStyle w:val="Paragraph"/>
                    <w:rPr>
                      <w:noProof/>
                      <w:lang w:val="ro-RO"/>
                    </w:rPr>
                  </w:pPr>
                  <w:r w:rsidRPr="00D22496">
                    <w:rPr>
                      <w:noProof/>
                      <w:lang w:val="ro-RO"/>
                    </w:rPr>
                    <w:t>conținut de HFC-32 (difluormetan) de maximum 20 ppm în greutate,</w:t>
                  </w:r>
                </w:p>
              </w:tc>
            </w:tr>
            <w:tr w:rsidR="00692778" w:rsidRPr="00D22496" w14:paraId="1EC4CD39" w14:textId="77777777" w:rsidTr="0091713F">
              <w:tc>
                <w:tcPr>
                  <w:tcW w:w="220" w:type="dxa"/>
                  <w:hideMark/>
                </w:tcPr>
                <w:p w14:paraId="6AA30FDD" w14:textId="77777777" w:rsidR="00692778" w:rsidRPr="00D22496" w:rsidRDefault="00692778">
                  <w:pPr>
                    <w:pStyle w:val="Paragraph"/>
                    <w:rPr>
                      <w:noProof/>
                      <w:lang w:val="ro-RO"/>
                    </w:rPr>
                  </w:pPr>
                  <w:r w:rsidRPr="00D22496">
                    <w:rPr>
                      <w:noProof/>
                      <w:lang w:val="ro-RO"/>
                    </w:rPr>
                    <w:t>—</w:t>
                  </w:r>
                </w:p>
              </w:tc>
              <w:tc>
                <w:tcPr>
                  <w:tcW w:w="3728" w:type="dxa"/>
                  <w:hideMark/>
                </w:tcPr>
                <w:p w14:paraId="0CA48667" w14:textId="77777777" w:rsidR="00692778" w:rsidRPr="00D22496" w:rsidRDefault="00692778">
                  <w:pPr>
                    <w:pStyle w:val="Paragraph"/>
                    <w:rPr>
                      <w:noProof/>
                      <w:lang w:val="ro-RO"/>
                    </w:rPr>
                  </w:pPr>
                  <w:r w:rsidRPr="00D22496">
                    <w:rPr>
                      <w:noProof/>
                      <w:lang w:val="ro-RO"/>
                    </w:rPr>
                    <w:t>conținut de HCFC-31 (clorfluormetan) de maximum 15 ppm în greutate,</w:t>
                  </w:r>
                </w:p>
              </w:tc>
            </w:tr>
            <w:tr w:rsidR="00692778" w:rsidRPr="00D22496" w14:paraId="7A5BDE22" w14:textId="77777777" w:rsidTr="0091713F">
              <w:tc>
                <w:tcPr>
                  <w:tcW w:w="220" w:type="dxa"/>
                  <w:hideMark/>
                </w:tcPr>
                <w:p w14:paraId="7F01D932" w14:textId="77777777" w:rsidR="00692778" w:rsidRPr="00D22496" w:rsidRDefault="00692778">
                  <w:pPr>
                    <w:pStyle w:val="Paragraph"/>
                    <w:rPr>
                      <w:noProof/>
                      <w:lang w:val="ro-RO"/>
                    </w:rPr>
                  </w:pPr>
                  <w:r w:rsidRPr="00D22496">
                    <w:rPr>
                      <w:noProof/>
                      <w:lang w:val="ro-RO"/>
                    </w:rPr>
                    <w:t>—</w:t>
                  </w:r>
                </w:p>
              </w:tc>
              <w:tc>
                <w:tcPr>
                  <w:tcW w:w="3728" w:type="dxa"/>
                  <w:hideMark/>
                </w:tcPr>
                <w:p w14:paraId="04F65D09" w14:textId="77777777" w:rsidR="00692778" w:rsidRPr="00D22496" w:rsidRDefault="00692778">
                  <w:pPr>
                    <w:pStyle w:val="Paragraph"/>
                    <w:rPr>
                      <w:noProof/>
                      <w:lang w:val="ro-RO"/>
                    </w:rPr>
                  </w:pPr>
                  <w:r w:rsidRPr="00D22496">
                    <w:rPr>
                      <w:noProof/>
                      <w:lang w:val="ro-RO"/>
                    </w:rPr>
                    <w:t>conținut de HFC-152a (1,1-difluoretan) de maximum 10 ppm în greutate,</w:t>
                  </w:r>
                </w:p>
              </w:tc>
            </w:tr>
            <w:tr w:rsidR="00692778" w:rsidRPr="00D22496" w14:paraId="0ACB76C9" w14:textId="77777777" w:rsidTr="0091713F">
              <w:tc>
                <w:tcPr>
                  <w:tcW w:w="220" w:type="dxa"/>
                  <w:hideMark/>
                </w:tcPr>
                <w:p w14:paraId="3165C393" w14:textId="77777777" w:rsidR="00692778" w:rsidRPr="00D22496" w:rsidRDefault="00692778">
                  <w:pPr>
                    <w:pStyle w:val="Paragraph"/>
                    <w:rPr>
                      <w:noProof/>
                      <w:lang w:val="ro-RO"/>
                    </w:rPr>
                  </w:pPr>
                  <w:r w:rsidRPr="00D22496">
                    <w:rPr>
                      <w:noProof/>
                      <w:lang w:val="ro-RO"/>
                    </w:rPr>
                    <w:t>—</w:t>
                  </w:r>
                </w:p>
              </w:tc>
              <w:tc>
                <w:tcPr>
                  <w:tcW w:w="3728" w:type="dxa"/>
                  <w:hideMark/>
                </w:tcPr>
                <w:p w14:paraId="280CB6BF" w14:textId="77777777" w:rsidR="00692778" w:rsidRPr="00D22496" w:rsidRDefault="00692778">
                  <w:pPr>
                    <w:pStyle w:val="Paragraph"/>
                    <w:rPr>
                      <w:noProof/>
                      <w:lang w:val="ro-RO"/>
                    </w:rPr>
                  </w:pPr>
                  <w:r w:rsidRPr="00D22496">
                    <w:rPr>
                      <w:noProof/>
                      <w:lang w:val="ro-RO"/>
                    </w:rPr>
                    <w:t>conținut de HFO-1131 (1-clor-2 fluoretilenă) de maximum 20 ppm în greutate,</w:t>
                  </w:r>
                </w:p>
              </w:tc>
            </w:tr>
            <w:tr w:rsidR="00692778" w:rsidRPr="00D22496" w14:paraId="6306D7EF" w14:textId="77777777" w:rsidTr="0091713F">
              <w:tc>
                <w:tcPr>
                  <w:tcW w:w="220" w:type="dxa"/>
                  <w:hideMark/>
                </w:tcPr>
                <w:p w14:paraId="3A98B5BE" w14:textId="77777777" w:rsidR="00692778" w:rsidRPr="00D22496" w:rsidRDefault="00692778">
                  <w:pPr>
                    <w:pStyle w:val="Paragraph"/>
                    <w:rPr>
                      <w:noProof/>
                      <w:lang w:val="ro-RO"/>
                    </w:rPr>
                  </w:pPr>
                  <w:r w:rsidRPr="00D22496">
                    <w:rPr>
                      <w:noProof/>
                      <w:lang w:val="ro-RO"/>
                    </w:rPr>
                    <w:t>—</w:t>
                  </w:r>
                </w:p>
              </w:tc>
              <w:tc>
                <w:tcPr>
                  <w:tcW w:w="3728" w:type="dxa"/>
                  <w:hideMark/>
                </w:tcPr>
                <w:p w14:paraId="0F8100C2" w14:textId="77777777" w:rsidR="00692778" w:rsidRPr="00D22496" w:rsidRDefault="00692778">
                  <w:pPr>
                    <w:pStyle w:val="Paragraph"/>
                    <w:rPr>
                      <w:noProof/>
                      <w:lang w:val="ro-RO"/>
                    </w:rPr>
                  </w:pPr>
                  <w:r w:rsidRPr="00D22496">
                    <w:rPr>
                      <w:noProof/>
                      <w:lang w:val="ro-RO"/>
                    </w:rPr>
                    <w:t>conținut de HCFO-1122 (1-clor-2,2-difluoretilenă) de maximum 20 ppm în greutate,</w:t>
                  </w:r>
                </w:p>
              </w:tc>
            </w:tr>
            <w:tr w:rsidR="00692778" w:rsidRPr="00D22496" w14:paraId="3F9CEA08" w14:textId="77777777" w:rsidTr="0091713F">
              <w:tc>
                <w:tcPr>
                  <w:tcW w:w="220" w:type="dxa"/>
                  <w:hideMark/>
                </w:tcPr>
                <w:p w14:paraId="1896D447" w14:textId="77777777" w:rsidR="00692778" w:rsidRPr="00D22496" w:rsidRDefault="00692778">
                  <w:pPr>
                    <w:pStyle w:val="Paragraph"/>
                    <w:rPr>
                      <w:noProof/>
                      <w:lang w:val="ro-RO"/>
                    </w:rPr>
                  </w:pPr>
                  <w:r w:rsidRPr="00D22496">
                    <w:rPr>
                      <w:noProof/>
                      <w:lang w:val="ro-RO"/>
                    </w:rPr>
                    <w:t>—</w:t>
                  </w:r>
                </w:p>
              </w:tc>
              <w:tc>
                <w:tcPr>
                  <w:tcW w:w="3728" w:type="dxa"/>
                  <w:hideMark/>
                </w:tcPr>
                <w:p w14:paraId="6D5A6335" w14:textId="77777777" w:rsidR="00692778" w:rsidRPr="00D22496" w:rsidRDefault="00692778">
                  <w:pPr>
                    <w:pStyle w:val="Paragraph"/>
                    <w:rPr>
                      <w:noProof/>
                      <w:lang w:val="ro-RO"/>
                    </w:rPr>
                  </w:pPr>
                  <w:r w:rsidRPr="00D22496">
                    <w:rPr>
                      <w:noProof/>
                      <w:lang w:val="ro-RO"/>
                    </w:rPr>
                    <w:t>conținut de HFO-1234yf (2,3,3,3-tetrafluorpropenă) de maximum 3 ppm în greutate,</w:t>
                  </w:r>
                </w:p>
              </w:tc>
            </w:tr>
            <w:tr w:rsidR="00692778" w:rsidRPr="00D22496" w14:paraId="038AC226" w14:textId="77777777" w:rsidTr="0091713F">
              <w:tc>
                <w:tcPr>
                  <w:tcW w:w="220" w:type="dxa"/>
                  <w:hideMark/>
                </w:tcPr>
                <w:p w14:paraId="01CAFF77" w14:textId="77777777" w:rsidR="00692778" w:rsidRPr="00D22496" w:rsidRDefault="00692778">
                  <w:pPr>
                    <w:pStyle w:val="Paragraph"/>
                    <w:rPr>
                      <w:noProof/>
                      <w:lang w:val="ro-RO"/>
                    </w:rPr>
                  </w:pPr>
                  <w:r w:rsidRPr="00D22496">
                    <w:rPr>
                      <w:noProof/>
                      <w:lang w:val="ro-RO"/>
                    </w:rPr>
                    <w:t>—</w:t>
                  </w:r>
                </w:p>
              </w:tc>
              <w:tc>
                <w:tcPr>
                  <w:tcW w:w="3728" w:type="dxa"/>
                  <w:hideMark/>
                </w:tcPr>
                <w:p w14:paraId="63B72170" w14:textId="77777777" w:rsidR="00692778" w:rsidRPr="00D22496" w:rsidRDefault="00692778">
                  <w:pPr>
                    <w:pStyle w:val="Paragraph"/>
                    <w:rPr>
                      <w:noProof/>
                      <w:lang w:val="ro-RO"/>
                    </w:rPr>
                  </w:pPr>
                  <w:r w:rsidRPr="00D22496">
                    <w:rPr>
                      <w:noProof/>
                      <w:lang w:val="ro-RO"/>
                    </w:rPr>
                    <w:t>conținut de HFO-1243zf (3,3,3 trifluorpropenă) de maximum 3 ppm în greutate, </w:t>
                  </w:r>
                </w:p>
              </w:tc>
            </w:tr>
            <w:tr w:rsidR="00692778" w:rsidRPr="00D22496" w14:paraId="36F28B80" w14:textId="77777777" w:rsidTr="0091713F">
              <w:tc>
                <w:tcPr>
                  <w:tcW w:w="220" w:type="dxa"/>
                  <w:hideMark/>
                </w:tcPr>
                <w:p w14:paraId="7D46EAF7" w14:textId="77777777" w:rsidR="00692778" w:rsidRPr="00D22496" w:rsidRDefault="00692778">
                  <w:pPr>
                    <w:pStyle w:val="Paragraph"/>
                    <w:rPr>
                      <w:noProof/>
                      <w:lang w:val="ro-RO"/>
                    </w:rPr>
                  </w:pPr>
                  <w:r w:rsidRPr="00D22496">
                    <w:rPr>
                      <w:noProof/>
                      <w:lang w:val="ro-RO"/>
                    </w:rPr>
                    <w:t>—</w:t>
                  </w:r>
                </w:p>
              </w:tc>
              <w:tc>
                <w:tcPr>
                  <w:tcW w:w="3728" w:type="dxa"/>
                  <w:hideMark/>
                </w:tcPr>
                <w:p w14:paraId="24B10AA8" w14:textId="77777777" w:rsidR="00692778" w:rsidRPr="00D22496" w:rsidRDefault="00692778">
                  <w:pPr>
                    <w:pStyle w:val="Paragraph"/>
                    <w:rPr>
                      <w:noProof/>
                      <w:lang w:val="ro-RO"/>
                    </w:rPr>
                  </w:pPr>
                  <w:r w:rsidRPr="00D22496">
                    <w:rPr>
                      <w:noProof/>
                      <w:lang w:val="ro-RO"/>
                    </w:rPr>
                    <w:t>conținut de HCFO-1122a (1-clor-1,2-difluoretilenă) de maximum 3 ppm în greutate,</w:t>
                  </w:r>
                </w:p>
              </w:tc>
            </w:tr>
            <w:tr w:rsidR="00692778" w:rsidRPr="00D22496" w14:paraId="13CAF079" w14:textId="77777777" w:rsidTr="0091713F">
              <w:tc>
                <w:tcPr>
                  <w:tcW w:w="220" w:type="dxa"/>
                  <w:hideMark/>
                </w:tcPr>
                <w:p w14:paraId="11DE7762" w14:textId="77777777" w:rsidR="00692778" w:rsidRPr="00D22496" w:rsidRDefault="00692778">
                  <w:pPr>
                    <w:pStyle w:val="Paragraph"/>
                    <w:rPr>
                      <w:noProof/>
                      <w:lang w:val="ro-RO"/>
                    </w:rPr>
                  </w:pPr>
                  <w:r w:rsidRPr="00D22496">
                    <w:rPr>
                      <w:noProof/>
                      <w:lang w:val="ro-RO"/>
                    </w:rPr>
                    <w:t>—</w:t>
                  </w:r>
                </w:p>
              </w:tc>
              <w:tc>
                <w:tcPr>
                  <w:tcW w:w="3728" w:type="dxa"/>
                  <w:hideMark/>
                </w:tcPr>
                <w:p w14:paraId="1E96A1D3" w14:textId="77777777" w:rsidR="00692778" w:rsidRPr="00D22496" w:rsidRDefault="00692778">
                  <w:pPr>
                    <w:pStyle w:val="Paragraph"/>
                    <w:rPr>
                      <w:noProof/>
                      <w:lang w:val="ro-RO"/>
                    </w:rPr>
                  </w:pPr>
                  <w:r w:rsidRPr="00D22496">
                    <w:rPr>
                      <w:noProof/>
                      <w:lang w:val="ro-RO"/>
                    </w:rPr>
                    <w:t>conținut de HFO-1234yf + HCFO-1122a + HFO-1243zf (2,3,3,3-tetrafluorpropenă + 1-clor-1,2-difluoretilenă + 3,3,3-trifluorpropenă) de maximum 4,5 ppm în greutate,</w:t>
                  </w:r>
                </w:p>
              </w:tc>
            </w:tr>
            <w:tr w:rsidR="00692778" w:rsidRPr="00D22496" w14:paraId="2ACF79A1" w14:textId="77777777" w:rsidTr="0091713F">
              <w:tc>
                <w:tcPr>
                  <w:tcW w:w="220" w:type="dxa"/>
                  <w:hideMark/>
                </w:tcPr>
                <w:p w14:paraId="6B781D1C" w14:textId="77777777" w:rsidR="00692778" w:rsidRPr="00D22496" w:rsidRDefault="00692778">
                  <w:pPr>
                    <w:pStyle w:val="Paragraph"/>
                    <w:rPr>
                      <w:noProof/>
                      <w:lang w:val="ro-RO"/>
                    </w:rPr>
                  </w:pPr>
                  <w:r w:rsidRPr="00D22496">
                    <w:rPr>
                      <w:noProof/>
                      <w:lang w:val="ro-RO"/>
                    </w:rPr>
                    <w:t>—</w:t>
                  </w:r>
                </w:p>
              </w:tc>
              <w:tc>
                <w:tcPr>
                  <w:tcW w:w="3728" w:type="dxa"/>
                  <w:hideMark/>
                </w:tcPr>
                <w:p w14:paraId="7A019C20" w14:textId="77777777" w:rsidR="00692778" w:rsidRPr="00D22496" w:rsidRDefault="00692778">
                  <w:pPr>
                    <w:pStyle w:val="Paragraph"/>
                    <w:rPr>
                      <w:noProof/>
                      <w:lang w:val="ro-RO"/>
                    </w:rPr>
                  </w:pPr>
                  <w:r w:rsidRPr="00D22496">
                    <w:rPr>
                      <w:noProof/>
                      <w:lang w:val="ro-RO"/>
                    </w:rPr>
                    <w:t>conținut de orice substanță chimică nespecificată sau necunoscută de maximum 3 ppm în greutate,</w:t>
                  </w:r>
                </w:p>
              </w:tc>
            </w:tr>
            <w:tr w:rsidR="00692778" w:rsidRPr="00D22496" w14:paraId="330221A6" w14:textId="77777777" w:rsidTr="0091713F">
              <w:tc>
                <w:tcPr>
                  <w:tcW w:w="220" w:type="dxa"/>
                  <w:hideMark/>
                </w:tcPr>
                <w:p w14:paraId="7479CEA8" w14:textId="77777777" w:rsidR="00692778" w:rsidRPr="00D22496" w:rsidRDefault="00692778">
                  <w:pPr>
                    <w:pStyle w:val="Paragraph"/>
                    <w:rPr>
                      <w:noProof/>
                      <w:lang w:val="ro-RO"/>
                    </w:rPr>
                  </w:pPr>
                  <w:r w:rsidRPr="00D22496">
                    <w:rPr>
                      <w:noProof/>
                      <w:lang w:val="ro-RO"/>
                    </w:rPr>
                    <w:t>—</w:t>
                  </w:r>
                </w:p>
              </w:tc>
              <w:tc>
                <w:tcPr>
                  <w:tcW w:w="3728" w:type="dxa"/>
                  <w:hideMark/>
                </w:tcPr>
                <w:p w14:paraId="7FF9F392" w14:textId="77777777" w:rsidR="00692778" w:rsidRPr="00D22496" w:rsidRDefault="00692778">
                  <w:pPr>
                    <w:pStyle w:val="Paragraph"/>
                    <w:rPr>
                      <w:noProof/>
                      <w:lang w:val="ro-RO"/>
                    </w:rPr>
                  </w:pPr>
                  <w:r w:rsidRPr="00D22496">
                    <w:rPr>
                      <w:noProof/>
                      <w:lang w:val="ro-RO"/>
                    </w:rPr>
                    <w:t>conținut total de substanțe nespecificate sau necunoscute de maximum 10 ppm în greutate,</w:t>
                  </w:r>
                </w:p>
              </w:tc>
            </w:tr>
            <w:tr w:rsidR="00692778" w:rsidRPr="00D22496" w14:paraId="63CD4D02" w14:textId="77777777" w:rsidTr="0091713F">
              <w:tc>
                <w:tcPr>
                  <w:tcW w:w="220" w:type="dxa"/>
                  <w:hideMark/>
                </w:tcPr>
                <w:p w14:paraId="73D1AFA6" w14:textId="77777777" w:rsidR="00692778" w:rsidRPr="00D22496" w:rsidRDefault="00692778">
                  <w:pPr>
                    <w:pStyle w:val="Paragraph"/>
                    <w:rPr>
                      <w:noProof/>
                      <w:lang w:val="ro-RO"/>
                    </w:rPr>
                  </w:pPr>
                  <w:r w:rsidRPr="00D22496">
                    <w:rPr>
                      <w:noProof/>
                      <w:lang w:val="ro-RO"/>
                    </w:rPr>
                    <w:t>—</w:t>
                  </w:r>
                </w:p>
              </w:tc>
              <w:tc>
                <w:tcPr>
                  <w:tcW w:w="3728" w:type="dxa"/>
                  <w:hideMark/>
                </w:tcPr>
                <w:p w14:paraId="4E4C650C" w14:textId="77777777" w:rsidR="00692778" w:rsidRPr="00D22496" w:rsidRDefault="00692778">
                  <w:pPr>
                    <w:pStyle w:val="Paragraph"/>
                    <w:rPr>
                      <w:noProof/>
                      <w:lang w:val="ro-RO"/>
                    </w:rPr>
                  </w:pPr>
                  <w:r w:rsidRPr="00D22496">
                    <w:rPr>
                      <w:noProof/>
                      <w:lang w:val="ro-RO"/>
                    </w:rPr>
                    <w:t>conținut de apă de maximum 10 ppm în greutate,</w:t>
                  </w:r>
                </w:p>
              </w:tc>
            </w:tr>
            <w:tr w:rsidR="00692778" w:rsidRPr="00D22496" w14:paraId="37CE2C05" w14:textId="77777777" w:rsidTr="0091713F">
              <w:tc>
                <w:tcPr>
                  <w:tcW w:w="220" w:type="dxa"/>
                  <w:hideMark/>
                </w:tcPr>
                <w:p w14:paraId="561022C9" w14:textId="77777777" w:rsidR="00692778" w:rsidRPr="00D22496" w:rsidRDefault="00692778">
                  <w:pPr>
                    <w:pStyle w:val="Paragraph"/>
                    <w:rPr>
                      <w:noProof/>
                      <w:lang w:val="ro-RO"/>
                    </w:rPr>
                  </w:pPr>
                  <w:r w:rsidRPr="00D22496">
                    <w:rPr>
                      <w:noProof/>
                      <w:lang w:val="ro-RO"/>
                    </w:rPr>
                    <w:t>—</w:t>
                  </w:r>
                </w:p>
              </w:tc>
              <w:tc>
                <w:tcPr>
                  <w:tcW w:w="3728" w:type="dxa"/>
                  <w:hideMark/>
                </w:tcPr>
                <w:p w14:paraId="441369C9" w14:textId="77777777" w:rsidR="00692778" w:rsidRPr="00D22496" w:rsidRDefault="00692778">
                  <w:pPr>
                    <w:pStyle w:val="Paragraph"/>
                    <w:rPr>
                      <w:noProof/>
                      <w:lang w:val="ro-RO"/>
                    </w:rPr>
                  </w:pPr>
                  <w:r w:rsidRPr="00D22496">
                    <w:rPr>
                      <w:noProof/>
                      <w:lang w:val="ro-RO"/>
                    </w:rPr>
                    <w:t>cu o aciditate de maximum 0,1 ppm în greutate, </w:t>
                  </w:r>
                </w:p>
              </w:tc>
            </w:tr>
            <w:tr w:rsidR="00692778" w:rsidRPr="00D22496" w14:paraId="5032E75E" w14:textId="77777777" w:rsidTr="0091713F">
              <w:tc>
                <w:tcPr>
                  <w:tcW w:w="220" w:type="dxa"/>
                  <w:hideMark/>
                </w:tcPr>
                <w:p w14:paraId="7B7B9A26" w14:textId="77777777" w:rsidR="00692778" w:rsidRPr="00D22496" w:rsidRDefault="00692778">
                  <w:pPr>
                    <w:pStyle w:val="Paragraph"/>
                    <w:rPr>
                      <w:noProof/>
                      <w:lang w:val="ro-RO"/>
                    </w:rPr>
                  </w:pPr>
                  <w:r w:rsidRPr="00D22496">
                    <w:rPr>
                      <w:noProof/>
                      <w:lang w:val="ro-RO"/>
                    </w:rPr>
                    <w:t>—</w:t>
                  </w:r>
                </w:p>
              </w:tc>
              <w:tc>
                <w:tcPr>
                  <w:tcW w:w="3728" w:type="dxa"/>
                  <w:hideMark/>
                </w:tcPr>
                <w:p w14:paraId="4FD597F1" w14:textId="77777777" w:rsidR="00692778" w:rsidRPr="00D22496" w:rsidRDefault="00692778">
                  <w:pPr>
                    <w:pStyle w:val="Paragraph"/>
                    <w:rPr>
                      <w:noProof/>
                      <w:lang w:val="ro-RO"/>
                    </w:rPr>
                  </w:pPr>
                  <w:r w:rsidRPr="00D22496">
                    <w:rPr>
                      <w:noProof/>
                      <w:lang w:val="ro-RO"/>
                    </w:rPr>
                    <w:t>fără halogenuri,</w:t>
                  </w:r>
                </w:p>
              </w:tc>
            </w:tr>
            <w:tr w:rsidR="00692778" w:rsidRPr="00D22496" w14:paraId="4F6D3054" w14:textId="77777777" w:rsidTr="0091713F">
              <w:tc>
                <w:tcPr>
                  <w:tcW w:w="220" w:type="dxa"/>
                  <w:hideMark/>
                </w:tcPr>
                <w:p w14:paraId="4BE2F3CA" w14:textId="77777777" w:rsidR="00692778" w:rsidRPr="00D22496" w:rsidRDefault="00692778">
                  <w:pPr>
                    <w:pStyle w:val="Paragraph"/>
                    <w:rPr>
                      <w:noProof/>
                      <w:lang w:val="ro-RO"/>
                    </w:rPr>
                  </w:pPr>
                  <w:r w:rsidRPr="00D22496">
                    <w:rPr>
                      <w:noProof/>
                      <w:lang w:val="ro-RO"/>
                    </w:rPr>
                    <w:t>—</w:t>
                  </w:r>
                </w:p>
              </w:tc>
              <w:tc>
                <w:tcPr>
                  <w:tcW w:w="3728" w:type="dxa"/>
                  <w:hideMark/>
                </w:tcPr>
                <w:p w14:paraId="5CAF62C6" w14:textId="77777777" w:rsidR="00692778" w:rsidRPr="00D22496" w:rsidRDefault="00692778">
                  <w:pPr>
                    <w:pStyle w:val="Paragraph"/>
                    <w:rPr>
                      <w:noProof/>
                      <w:lang w:val="ro-RO"/>
                    </w:rPr>
                  </w:pPr>
                  <w:r w:rsidRPr="00D22496">
                    <w:rPr>
                      <w:noProof/>
                      <w:lang w:val="ro-RO"/>
                    </w:rPr>
                    <w:t>conținut de substanțe cu punct de fierbere la temperaturi înalte de maximum 0,01 % în volum,</w:t>
                  </w:r>
                </w:p>
              </w:tc>
            </w:tr>
            <w:tr w:rsidR="00692778" w:rsidRPr="00D22496" w14:paraId="6860FF42" w14:textId="77777777" w:rsidTr="0091713F">
              <w:tc>
                <w:tcPr>
                  <w:tcW w:w="220" w:type="dxa"/>
                  <w:hideMark/>
                </w:tcPr>
                <w:p w14:paraId="2AE3DDA9" w14:textId="77777777" w:rsidR="00692778" w:rsidRPr="00D22496" w:rsidRDefault="00692778">
                  <w:pPr>
                    <w:pStyle w:val="Paragraph"/>
                    <w:rPr>
                      <w:noProof/>
                      <w:lang w:val="ro-RO"/>
                    </w:rPr>
                  </w:pPr>
                  <w:r w:rsidRPr="00D22496">
                    <w:rPr>
                      <w:noProof/>
                      <w:lang w:val="ro-RO"/>
                    </w:rPr>
                    <w:t>—</w:t>
                  </w:r>
                </w:p>
              </w:tc>
              <w:tc>
                <w:tcPr>
                  <w:tcW w:w="3728" w:type="dxa"/>
                  <w:hideMark/>
                </w:tcPr>
                <w:p w14:paraId="02BB5964" w14:textId="77777777" w:rsidR="00692778" w:rsidRPr="00D22496" w:rsidRDefault="00692778">
                  <w:pPr>
                    <w:pStyle w:val="Paragraph"/>
                    <w:rPr>
                      <w:noProof/>
                      <w:lang w:val="ro-RO"/>
                    </w:rPr>
                  </w:pPr>
                  <w:r w:rsidRPr="00D22496">
                    <w:rPr>
                      <w:noProof/>
                      <w:lang w:val="ro-RO"/>
                    </w:rPr>
                    <w:t>inodor (fără miros neplăcut),</w:t>
                  </w:r>
                </w:p>
              </w:tc>
            </w:tr>
          </w:tbl>
          <w:p w14:paraId="6C2D6E14" w14:textId="77777777" w:rsidR="00692778" w:rsidRPr="00D22496" w:rsidRDefault="00692778">
            <w:pPr>
              <w:pStyle w:val="Paragraph"/>
              <w:rPr>
                <w:noProof/>
                <w:lang w:val="ro-RO"/>
              </w:rPr>
            </w:pPr>
            <w:r w:rsidRPr="00D22496">
              <w:rPr>
                <w:noProof/>
                <w:lang w:val="ro-RO"/>
              </w:rPr>
              <w:t>pentru utilizare cu sau fără purificare suplimentară, produs în condiții de BPF (bune practici de fabricație) la o calitate care permite inhalarea de HFC-134a, pentru utilizare la fabricarea unui agent propulsor pentru aerosoli de uz medical al căror conținut este absorbit în cavitatea bucală sau nazală și/sau în căile respiratorii</w:t>
            </w:r>
          </w:p>
          <w:p w14:paraId="25E4E3B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9008D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3097C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3A5AAC" w14:textId="77777777" w:rsidR="00692778" w:rsidRPr="00D22496" w:rsidRDefault="00692778">
            <w:pPr>
              <w:pStyle w:val="Paragraph"/>
              <w:rPr>
                <w:noProof/>
                <w:lang w:val="ro-RO"/>
              </w:rPr>
            </w:pPr>
            <w:r w:rsidRPr="00D22496">
              <w:rPr>
                <w:noProof/>
                <w:lang w:val="ro-RO"/>
              </w:rPr>
              <w:t>31.12.2024</w:t>
            </w:r>
          </w:p>
        </w:tc>
      </w:tr>
      <w:tr w:rsidR="00692778" w:rsidRPr="00D22496" w14:paraId="213D1B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BD1302" w14:textId="77777777" w:rsidR="00692778" w:rsidRPr="00D22496" w:rsidRDefault="00692778">
            <w:pPr>
              <w:pStyle w:val="Paragraph"/>
              <w:rPr>
                <w:noProof/>
                <w:lang w:val="ro-RO"/>
              </w:rPr>
            </w:pPr>
            <w:r w:rsidRPr="00D22496">
              <w:rPr>
                <w:noProof/>
                <w:lang w:val="ro-RO"/>
              </w:rPr>
              <w:t>0.2542</w:t>
            </w:r>
          </w:p>
        </w:tc>
        <w:tc>
          <w:tcPr>
            <w:tcW w:w="909" w:type="dxa"/>
            <w:tcBorders>
              <w:top w:val="single" w:sz="4" w:space="0" w:color="auto"/>
              <w:left w:val="single" w:sz="4" w:space="0" w:color="auto"/>
              <w:bottom w:val="single" w:sz="4" w:space="0" w:color="auto"/>
              <w:right w:val="single" w:sz="4" w:space="0" w:color="auto"/>
            </w:tcBorders>
            <w:hideMark/>
          </w:tcPr>
          <w:p w14:paraId="2C8F222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47 00</w:t>
            </w:r>
          </w:p>
        </w:tc>
        <w:tc>
          <w:tcPr>
            <w:tcW w:w="620" w:type="dxa"/>
            <w:tcBorders>
              <w:top w:val="single" w:sz="4" w:space="0" w:color="auto"/>
              <w:left w:val="single" w:sz="4" w:space="0" w:color="auto"/>
              <w:bottom w:val="single" w:sz="4" w:space="0" w:color="auto"/>
              <w:right w:val="single" w:sz="4" w:space="0" w:color="auto"/>
            </w:tcBorders>
            <w:hideMark/>
          </w:tcPr>
          <w:p w14:paraId="0A1EC1F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902C065" w14:textId="77777777" w:rsidR="00692778" w:rsidRPr="00D22496" w:rsidRDefault="00692778">
            <w:pPr>
              <w:pStyle w:val="Paragraph"/>
              <w:rPr>
                <w:noProof/>
                <w:lang w:val="ro-RO"/>
              </w:rPr>
            </w:pPr>
            <w:r w:rsidRPr="00D22496">
              <w:rPr>
                <w:noProof/>
                <w:lang w:val="ro-RO"/>
              </w:rPr>
              <w:t>1,1,1,3,3-Pentafluorpropan (HFC-245fa) (CAS RN 460-73-1)</w:t>
            </w:r>
          </w:p>
        </w:tc>
        <w:tc>
          <w:tcPr>
            <w:tcW w:w="790" w:type="dxa"/>
            <w:tcBorders>
              <w:top w:val="single" w:sz="4" w:space="0" w:color="auto"/>
              <w:left w:val="single" w:sz="4" w:space="0" w:color="auto"/>
              <w:bottom w:val="single" w:sz="4" w:space="0" w:color="auto"/>
              <w:right w:val="single" w:sz="4" w:space="0" w:color="auto"/>
            </w:tcBorders>
            <w:hideMark/>
          </w:tcPr>
          <w:p w14:paraId="599BC2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93B3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6B8E41" w14:textId="77777777" w:rsidR="00692778" w:rsidRPr="00D22496" w:rsidRDefault="00692778">
            <w:pPr>
              <w:pStyle w:val="Paragraph"/>
              <w:rPr>
                <w:noProof/>
                <w:lang w:val="ro-RO"/>
              </w:rPr>
            </w:pPr>
            <w:r w:rsidRPr="00D22496">
              <w:rPr>
                <w:noProof/>
                <w:lang w:val="ro-RO"/>
              </w:rPr>
              <w:t>31.12.2024</w:t>
            </w:r>
          </w:p>
        </w:tc>
      </w:tr>
      <w:tr w:rsidR="00692778" w:rsidRPr="00D22496" w14:paraId="3F317C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5C4B77" w14:textId="77777777" w:rsidR="00692778" w:rsidRPr="00D22496" w:rsidRDefault="00692778">
            <w:pPr>
              <w:pStyle w:val="Paragraph"/>
              <w:rPr>
                <w:noProof/>
                <w:lang w:val="ro-RO"/>
              </w:rPr>
            </w:pPr>
            <w:r w:rsidRPr="00D22496">
              <w:rPr>
                <w:noProof/>
                <w:lang w:val="ro-RO"/>
              </w:rPr>
              <w:t>0.2854</w:t>
            </w:r>
          </w:p>
        </w:tc>
        <w:tc>
          <w:tcPr>
            <w:tcW w:w="909" w:type="dxa"/>
            <w:tcBorders>
              <w:top w:val="single" w:sz="4" w:space="0" w:color="auto"/>
              <w:left w:val="single" w:sz="4" w:space="0" w:color="auto"/>
              <w:bottom w:val="single" w:sz="4" w:space="0" w:color="auto"/>
              <w:right w:val="single" w:sz="4" w:space="0" w:color="auto"/>
            </w:tcBorders>
            <w:hideMark/>
          </w:tcPr>
          <w:p w14:paraId="2FC7D8D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49 30</w:t>
            </w:r>
          </w:p>
        </w:tc>
        <w:tc>
          <w:tcPr>
            <w:tcW w:w="620" w:type="dxa"/>
            <w:tcBorders>
              <w:top w:val="single" w:sz="4" w:space="0" w:color="auto"/>
              <w:left w:val="single" w:sz="4" w:space="0" w:color="auto"/>
              <w:bottom w:val="single" w:sz="4" w:space="0" w:color="auto"/>
              <w:right w:val="single" w:sz="4" w:space="0" w:color="auto"/>
            </w:tcBorders>
            <w:hideMark/>
          </w:tcPr>
          <w:p w14:paraId="20D77ED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628B3F4" w14:textId="77777777" w:rsidR="00692778" w:rsidRPr="00D22496" w:rsidRDefault="00692778">
            <w:pPr>
              <w:pStyle w:val="Paragraph"/>
              <w:rPr>
                <w:noProof/>
                <w:lang w:val="ro-RO"/>
              </w:rPr>
            </w:pPr>
            <w:r w:rsidRPr="00D22496">
              <w:rPr>
                <w:noProof/>
                <w:lang w:val="ro-RO"/>
              </w:rPr>
              <w:t>Tetrafluorura de carbon (tetrafluormetan) (CAS RN 75-73-0)</w:t>
            </w:r>
          </w:p>
        </w:tc>
        <w:tc>
          <w:tcPr>
            <w:tcW w:w="790" w:type="dxa"/>
            <w:tcBorders>
              <w:top w:val="single" w:sz="4" w:space="0" w:color="auto"/>
              <w:left w:val="single" w:sz="4" w:space="0" w:color="auto"/>
              <w:bottom w:val="single" w:sz="4" w:space="0" w:color="auto"/>
              <w:right w:val="single" w:sz="4" w:space="0" w:color="auto"/>
            </w:tcBorders>
            <w:hideMark/>
          </w:tcPr>
          <w:p w14:paraId="628C48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C8D3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789D25" w14:textId="77777777" w:rsidR="00692778" w:rsidRPr="00D22496" w:rsidRDefault="00692778">
            <w:pPr>
              <w:pStyle w:val="Paragraph"/>
              <w:rPr>
                <w:noProof/>
                <w:lang w:val="ro-RO"/>
              </w:rPr>
            </w:pPr>
            <w:r w:rsidRPr="00D22496">
              <w:rPr>
                <w:noProof/>
                <w:lang w:val="ro-RO"/>
              </w:rPr>
              <w:t>31.12.2024</w:t>
            </w:r>
          </w:p>
        </w:tc>
      </w:tr>
      <w:tr w:rsidR="00692778" w:rsidRPr="00D22496" w14:paraId="3C11BB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7A19A4" w14:textId="77777777" w:rsidR="00692778" w:rsidRPr="00D22496" w:rsidRDefault="00692778">
            <w:pPr>
              <w:pStyle w:val="Paragraph"/>
              <w:rPr>
                <w:noProof/>
                <w:lang w:val="ro-RO"/>
              </w:rPr>
            </w:pPr>
            <w:r w:rsidRPr="00D22496">
              <w:rPr>
                <w:noProof/>
                <w:lang w:val="ro-RO"/>
              </w:rPr>
              <w:t>0.2852</w:t>
            </w:r>
          </w:p>
        </w:tc>
        <w:tc>
          <w:tcPr>
            <w:tcW w:w="909" w:type="dxa"/>
            <w:tcBorders>
              <w:top w:val="single" w:sz="4" w:space="0" w:color="auto"/>
              <w:left w:val="single" w:sz="4" w:space="0" w:color="auto"/>
              <w:bottom w:val="single" w:sz="4" w:space="0" w:color="auto"/>
              <w:right w:val="single" w:sz="4" w:space="0" w:color="auto"/>
            </w:tcBorders>
            <w:hideMark/>
          </w:tcPr>
          <w:p w14:paraId="2F36A4F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49 30</w:t>
            </w:r>
          </w:p>
        </w:tc>
        <w:tc>
          <w:tcPr>
            <w:tcW w:w="620" w:type="dxa"/>
            <w:tcBorders>
              <w:top w:val="single" w:sz="4" w:space="0" w:color="auto"/>
              <w:left w:val="single" w:sz="4" w:space="0" w:color="auto"/>
              <w:bottom w:val="single" w:sz="4" w:space="0" w:color="auto"/>
              <w:right w:val="single" w:sz="4" w:space="0" w:color="auto"/>
            </w:tcBorders>
            <w:hideMark/>
          </w:tcPr>
          <w:p w14:paraId="5E6338E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F8BA17C" w14:textId="77777777" w:rsidR="00692778" w:rsidRPr="00D22496" w:rsidRDefault="00692778">
            <w:pPr>
              <w:pStyle w:val="Paragraph"/>
              <w:rPr>
                <w:noProof/>
                <w:lang w:val="ro-RO"/>
              </w:rPr>
            </w:pPr>
            <w:r w:rsidRPr="00D22496">
              <w:rPr>
                <w:noProof/>
                <w:lang w:val="ro-RO"/>
              </w:rPr>
              <w:t>Perfluoretan (CAS RN 76-16-4)</w:t>
            </w:r>
          </w:p>
        </w:tc>
        <w:tc>
          <w:tcPr>
            <w:tcW w:w="790" w:type="dxa"/>
            <w:tcBorders>
              <w:top w:val="single" w:sz="4" w:space="0" w:color="auto"/>
              <w:left w:val="single" w:sz="4" w:space="0" w:color="auto"/>
              <w:bottom w:val="single" w:sz="4" w:space="0" w:color="auto"/>
              <w:right w:val="single" w:sz="4" w:space="0" w:color="auto"/>
            </w:tcBorders>
            <w:hideMark/>
          </w:tcPr>
          <w:p w14:paraId="4ABECD2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D1AA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79C1EF" w14:textId="77777777" w:rsidR="00692778" w:rsidRPr="00D22496" w:rsidRDefault="00692778">
            <w:pPr>
              <w:pStyle w:val="Paragraph"/>
              <w:rPr>
                <w:noProof/>
                <w:lang w:val="ro-RO"/>
              </w:rPr>
            </w:pPr>
            <w:r w:rsidRPr="00D22496">
              <w:rPr>
                <w:noProof/>
                <w:lang w:val="ro-RO"/>
              </w:rPr>
              <w:t>31.12.2024</w:t>
            </w:r>
          </w:p>
        </w:tc>
      </w:tr>
      <w:tr w:rsidR="00692778" w:rsidRPr="00D22496" w14:paraId="33184D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624ABD" w14:textId="77777777" w:rsidR="00692778" w:rsidRPr="00D22496" w:rsidRDefault="00692778">
            <w:pPr>
              <w:pStyle w:val="Paragraph"/>
              <w:rPr>
                <w:noProof/>
                <w:lang w:val="ro-RO"/>
              </w:rPr>
            </w:pPr>
            <w:r w:rsidRPr="00D22496">
              <w:rPr>
                <w:noProof/>
                <w:lang w:val="ro-RO"/>
              </w:rPr>
              <w:t>0.6077</w:t>
            </w:r>
          </w:p>
        </w:tc>
        <w:tc>
          <w:tcPr>
            <w:tcW w:w="909" w:type="dxa"/>
            <w:tcBorders>
              <w:top w:val="single" w:sz="4" w:space="0" w:color="auto"/>
              <w:left w:val="single" w:sz="4" w:space="0" w:color="auto"/>
              <w:bottom w:val="single" w:sz="4" w:space="0" w:color="auto"/>
              <w:right w:val="single" w:sz="4" w:space="0" w:color="auto"/>
            </w:tcBorders>
            <w:hideMark/>
          </w:tcPr>
          <w:p w14:paraId="48D9E28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49 30</w:t>
            </w:r>
          </w:p>
        </w:tc>
        <w:tc>
          <w:tcPr>
            <w:tcW w:w="620" w:type="dxa"/>
            <w:tcBorders>
              <w:top w:val="single" w:sz="4" w:space="0" w:color="auto"/>
              <w:left w:val="single" w:sz="4" w:space="0" w:color="auto"/>
              <w:bottom w:val="single" w:sz="4" w:space="0" w:color="auto"/>
              <w:right w:val="single" w:sz="4" w:space="0" w:color="auto"/>
            </w:tcBorders>
            <w:hideMark/>
          </w:tcPr>
          <w:p w14:paraId="69D3C21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BC9A18D" w14:textId="77777777" w:rsidR="00692778" w:rsidRPr="00D22496" w:rsidRDefault="00692778">
            <w:pPr>
              <w:pStyle w:val="Paragraph"/>
              <w:rPr>
                <w:noProof/>
                <w:lang w:val="ro-RO"/>
              </w:rPr>
            </w:pPr>
            <w:r w:rsidRPr="00D22496">
              <w:rPr>
                <w:noProof/>
                <w:lang w:val="ro-RO"/>
              </w:rPr>
              <w:t>1H-perfluorohexan (CAS RN 355-37-3)</w:t>
            </w:r>
          </w:p>
        </w:tc>
        <w:tc>
          <w:tcPr>
            <w:tcW w:w="790" w:type="dxa"/>
            <w:tcBorders>
              <w:top w:val="single" w:sz="4" w:space="0" w:color="auto"/>
              <w:left w:val="single" w:sz="4" w:space="0" w:color="auto"/>
              <w:bottom w:val="single" w:sz="4" w:space="0" w:color="auto"/>
              <w:right w:val="single" w:sz="4" w:space="0" w:color="auto"/>
            </w:tcBorders>
            <w:hideMark/>
          </w:tcPr>
          <w:p w14:paraId="01479D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61CF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68D74C" w14:textId="77777777" w:rsidR="00692778" w:rsidRPr="00D22496" w:rsidRDefault="00692778">
            <w:pPr>
              <w:pStyle w:val="Paragraph"/>
              <w:rPr>
                <w:noProof/>
                <w:lang w:val="ro-RO"/>
              </w:rPr>
            </w:pPr>
            <w:r w:rsidRPr="00D22496">
              <w:rPr>
                <w:noProof/>
                <w:lang w:val="ro-RO"/>
              </w:rPr>
              <w:t>31.12.2024</w:t>
            </w:r>
          </w:p>
        </w:tc>
      </w:tr>
      <w:tr w:rsidR="00692778" w:rsidRPr="00D22496" w14:paraId="3C57A1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60E86F" w14:textId="77777777" w:rsidR="00692778" w:rsidRPr="00D22496" w:rsidRDefault="00692778">
            <w:pPr>
              <w:pStyle w:val="Paragraph"/>
              <w:rPr>
                <w:noProof/>
                <w:lang w:val="ro-RO"/>
              </w:rPr>
            </w:pPr>
            <w:r w:rsidRPr="00D22496">
              <w:rPr>
                <w:noProof/>
                <w:lang w:val="ro-RO"/>
              </w:rPr>
              <w:t>0.5803</w:t>
            </w:r>
          </w:p>
        </w:tc>
        <w:tc>
          <w:tcPr>
            <w:tcW w:w="909" w:type="dxa"/>
            <w:tcBorders>
              <w:top w:val="single" w:sz="4" w:space="0" w:color="auto"/>
              <w:left w:val="single" w:sz="4" w:space="0" w:color="auto"/>
              <w:bottom w:val="single" w:sz="4" w:space="0" w:color="auto"/>
              <w:right w:val="single" w:sz="4" w:space="0" w:color="auto"/>
            </w:tcBorders>
            <w:hideMark/>
          </w:tcPr>
          <w:p w14:paraId="0EC1BD20" w14:textId="77777777" w:rsidR="00692778" w:rsidRPr="00D22496" w:rsidRDefault="00692778">
            <w:pPr>
              <w:pStyle w:val="Paragraph"/>
              <w:jc w:val="right"/>
              <w:rPr>
                <w:noProof/>
                <w:lang w:val="ro-RO"/>
              </w:rPr>
            </w:pPr>
            <w:r w:rsidRPr="00D22496">
              <w:rPr>
                <w:noProof/>
                <w:lang w:val="ro-RO"/>
              </w:rPr>
              <w:t>ex 2903 51 00</w:t>
            </w:r>
          </w:p>
        </w:tc>
        <w:tc>
          <w:tcPr>
            <w:tcW w:w="620" w:type="dxa"/>
            <w:tcBorders>
              <w:top w:val="single" w:sz="4" w:space="0" w:color="auto"/>
              <w:left w:val="single" w:sz="4" w:space="0" w:color="auto"/>
              <w:bottom w:val="single" w:sz="4" w:space="0" w:color="auto"/>
              <w:right w:val="single" w:sz="4" w:space="0" w:color="auto"/>
            </w:tcBorders>
            <w:hideMark/>
          </w:tcPr>
          <w:p w14:paraId="39811D1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945B221" w14:textId="77777777" w:rsidR="00692778" w:rsidRPr="00D22496" w:rsidRDefault="00692778">
            <w:pPr>
              <w:pStyle w:val="Paragraph"/>
              <w:rPr>
                <w:noProof/>
                <w:lang w:val="ro-RO"/>
              </w:rPr>
            </w:pPr>
            <w:r w:rsidRPr="00D22496">
              <w:rPr>
                <w:noProof/>
                <w:lang w:val="ro-RO"/>
              </w:rPr>
              <w:t>2,3,3,3-Tetrafluor -1- propenă (2,3,3,3- tetrafluorpropenă) (CAS RN 754-12-1)</w:t>
            </w:r>
          </w:p>
        </w:tc>
        <w:tc>
          <w:tcPr>
            <w:tcW w:w="790" w:type="dxa"/>
            <w:tcBorders>
              <w:top w:val="single" w:sz="4" w:space="0" w:color="auto"/>
              <w:left w:val="single" w:sz="4" w:space="0" w:color="auto"/>
              <w:bottom w:val="single" w:sz="4" w:space="0" w:color="auto"/>
              <w:right w:val="single" w:sz="4" w:space="0" w:color="auto"/>
            </w:tcBorders>
            <w:hideMark/>
          </w:tcPr>
          <w:p w14:paraId="71CF6D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A346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CCD6C2" w14:textId="77777777" w:rsidR="00692778" w:rsidRPr="00D22496" w:rsidRDefault="00692778">
            <w:pPr>
              <w:pStyle w:val="Paragraph"/>
              <w:rPr>
                <w:noProof/>
                <w:lang w:val="ro-RO"/>
              </w:rPr>
            </w:pPr>
            <w:r w:rsidRPr="00D22496">
              <w:rPr>
                <w:noProof/>
                <w:lang w:val="ro-RO"/>
              </w:rPr>
              <w:t>31.12.2027</w:t>
            </w:r>
          </w:p>
        </w:tc>
      </w:tr>
      <w:tr w:rsidR="00692778" w:rsidRPr="00D22496" w14:paraId="6C4EFE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E325F9" w14:textId="77777777" w:rsidR="00692778" w:rsidRPr="00D22496" w:rsidRDefault="00692778">
            <w:pPr>
              <w:pStyle w:val="Paragraph"/>
              <w:rPr>
                <w:noProof/>
                <w:lang w:val="ro-RO"/>
              </w:rPr>
            </w:pPr>
            <w:r w:rsidRPr="00D22496">
              <w:rPr>
                <w:noProof/>
                <w:lang w:val="ro-RO"/>
              </w:rPr>
              <w:t>0.4517</w:t>
            </w:r>
          </w:p>
        </w:tc>
        <w:tc>
          <w:tcPr>
            <w:tcW w:w="909" w:type="dxa"/>
            <w:tcBorders>
              <w:top w:val="single" w:sz="4" w:space="0" w:color="auto"/>
              <w:left w:val="single" w:sz="4" w:space="0" w:color="auto"/>
              <w:bottom w:val="single" w:sz="4" w:space="0" w:color="auto"/>
              <w:right w:val="single" w:sz="4" w:space="0" w:color="auto"/>
            </w:tcBorders>
            <w:hideMark/>
          </w:tcPr>
          <w:p w14:paraId="0D3482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51 00</w:t>
            </w:r>
          </w:p>
        </w:tc>
        <w:tc>
          <w:tcPr>
            <w:tcW w:w="620" w:type="dxa"/>
            <w:tcBorders>
              <w:top w:val="single" w:sz="4" w:space="0" w:color="auto"/>
              <w:left w:val="single" w:sz="4" w:space="0" w:color="auto"/>
              <w:bottom w:val="single" w:sz="4" w:space="0" w:color="auto"/>
              <w:right w:val="single" w:sz="4" w:space="0" w:color="auto"/>
            </w:tcBorders>
            <w:hideMark/>
          </w:tcPr>
          <w:p w14:paraId="326DCFD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9CC3265" w14:textId="77777777" w:rsidR="00692778" w:rsidRPr="00D22496" w:rsidRDefault="00692778">
            <w:pPr>
              <w:pStyle w:val="Paragraph"/>
              <w:rPr>
                <w:noProof/>
                <w:lang w:val="ro-RO"/>
              </w:rPr>
            </w:pPr>
            <w:r w:rsidRPr="00D22496">
              <w:rPr>
                <w:i/>
                <w:iCs/>
                <w:noProof/>
                <w:lang w:val="ro-RO"/>
              </w:rPr>
              <w:t>Trans</w:t>
            </w:r>
            <w:r w:rsidRPr="00D22496">
              <w:rPr>
                <w:noProof/>
                <w:lang w:val="ro-RO"/>
              </w:rPr>
              <w:t>-1,3,3,3-tetrafluorprop-1-enă (</w:t>
            </w:r>
            <w:r w:rsidRPr="00D22496">
              <w:rPr>
                <w:i/>
                <w:iCs/>
                <w:noProof/>
                <w:lang w:val="ro-RO"/>
              </w:rPr>
              <w:t>Trans</w:t>
            </w:r>
            <w:r w:rsidRPr="00D22496">
              <w:rPr>
                <w:noProof/>
                <w:lang w:val="ro-RO"/>
              </w:rPr>
              <w:t>-1,3,3,3- tetrafluorpropenă) (CAS RN 29118-24-9)</w:t>
            </w:r>
          </w:p>
        </w:tc>
        <w:tc>
          <w:tcPr>
            <w:tcW w:w="790" w:type="dxa"/>
            <w:tcBorders>
              <w:top w:val="single" w:sz="4" w:space="0" w:color="auto"/>
              <w:left w:val="single" w:sz="4" w:space="0" w:color="auto"/>
              <w:bottom w:val="single" w:sz="4" w:space="0" w:color="auto"/>
              <w:right w:val="single" w:sz="4" w:space="0" w:color="auto"/>
            </w:tcBorders>
            <w:hideMark/>
          </w:tcPr>
          <w:p w14:paraId="69B60F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8728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2576E5" w14:textId="77777777" w:rsidR="00692778" w:rsidRPr="00D22496" w:rsidRDefault="00692778">
            <w:pPr>
              <w:pStyle w:val="Paragraph"/>
              <w:rPr>
                <w:noProof/>
                <w:lang w:val="ro-RO"/>
              </w:rPr>
            </w:pPr>
            <w:r w:rsidRPr="00D22496">
              <w:rPr>
                <w:noProof/>
                <w:lang w:val="ro-RO"/>
              </w:rPr>
              <w:t>31.12.2024</w:t>
            </w:r>
          </w:p>
        </w:tc>
      </w:tr>
      <w:tr w:rsidR="00692778" w:rsidRPr="00D22496" w14:paraId="17CA2C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8ABB8E" w14:textId="77777777" w:rsidR="00692778" w:rsidRPr="00D22496" w:rsidRDefault="00692778">
            <w:pPr>
              <w:pStyle w:val="Paragraph"/>
              <w:rPr>
                <w:noProof/>
                <w:lang w:val="ro-RO"/>
              </w:rPr>
            </w:pPr>
            <w:r w:rsidRPr="00D22496">
              <w:rPr>
                <w:noProof/>
                <w:lang w:val="ro-RO"/>
              </w:rPr>
              <w:t>0.6076</w:t>
            </w:r>
          </w:p>
        </w:tc>
        <w:tc>
          <w:tcPr>
            <w:tcW w:w="909" w:type="dxa"/>
            <w:tcBorders>
              <w:top w:val="single" w:sz="4" w:space="0" w:color="auto"/>
              <w:left w:val="single" w:sz="4" w:space="0" w:color="auto"/>
              <w:bottom w:val="single" w:sz="4" w:space="0" w:color="auto"/>
              <w:right w:val="single" w:sz="4" w:space="0" w:color="auto"/>
            </w:tcBorders>
            <w:hideMark/>
          </w:tcPr>
          <w:p w14:paraId="3E4A0D6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59 00</w:t>
            </w:r>
          </w:p>
        </w:tc>
        <w:tc>
          <w:tcPr>
            <w:tcW w:w="620" w:type="dxa"/>
            <w:tcBorders>
              <w:top w:val="single" w:sz="4" w:space="0" w:color="auto"/>
              <w:left w:val="single" w:sz="4" w:space="0" w:color="auto"/>
              <w:bottom w:val="single" w:sz="4" w:space="0" w:color="auto"/>
              <w:right w:val="single" w:sz="4" w:space="0" w:color="auto"/>
            </w:tcBorders>
            <w:hideMark/>
          </w:tcPr>
          <w:p w14:paraId="39F1FC7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36E5FD5" w14:textId="77777777" w:rsidR="00692778" w:rsidRPr="00D22496" w:rsidRDefault="00692778">
            <w:pPr>
              <w:pStyle w:val="Paragraph"/>
              <w:rPr>
                <w:noProof/>
                <w:lang w:val="ro-RO"/>
              </w:rPr>
            </w:pPr>
            <w:r w:rsidRPr="00D22496">
              <w:rPr>
                <w:noProof/>
                <w:lang w:val="ro-RO"/>
              </w:rPr>
              <w:t>(Perfluorobutil)etilenă (CAS RN 19430-93-4)</w:t>
            </w:r>
          </w:p>
        </w:tc>
        <w:tc>
          <w:tcPr>
            <w:tcW w:w="790" w:type="dxa"/>
            <w:tcBorders>
              <w:top w:val="single" w:sz="4" w:space="0" w:color="auto"/>
              <w:left w:val="single" w:sz="4" w:space="0" w:color="auto"/>
              <w:bottom w:val="single" w:sz="4" w:space="0" w:color="auto"/>
              <w:right w:val="single" w:sz="4" w:space="0" w:color="auto"/>
            </w:tcBorders>
            <w:hideMark/>
          </w:tcPr>
          <w:p w14:paraId="0C5F2D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65EBE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18C1A8" w14:textId="77777777" w:rsidR="00692778" w:rsidRPr="00D22496" w:rsidRDefault="00692778">
            <w:pPr>
              <w:pStyle w:val="Paragraph"/>
              <w:rPr>
                <w:noProof/>
                <w:lang w:val="ro-RO"/>
              </w:rPr>
            </w:pPr>
            <w:r w:rsidRPr="00D22496">
              <w:rPr>
                <w:noProof/>
                <w:lang w:val="ro-RO"/>
              </w:rPr>
              <w:t>31.12.2024</w:t>
            </w:r>
          </w:p>
        </w:tc>
      </w:tr>
      <w:tr w:rsidR="00692778" w:rsidRPr="00D22496" w14:paraId="71D814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222480" w14:textId="77777777" w:rsidR="00692778" w:rsidRPr="00D22496" w:rsidRDefault="00692778">
            <w:pPr>
              <w:pStyle w:val="Paragraph"/>
              <w:rPr>
                <w:noProof/>
                <w:lang w:val="ro-RO"/>
              </w:rPr>
            </w:pPr>
            <w:r w:rsidRPr="00D22496">
              <w:rPr>
                <w:noProof/>
                <w:lang w:val="ro-RO"/>
              </w:rPr>
              <w:t>0.4066</w:t>
            </w:r>
          </w:p>
        </w:tc>
        <w:tc>
          <w:tcPr>
            <w:tcW w:w="909" w:type="dxa"/>
            <w:tcBorders>
              <w:top w:val="single" w:sz="4" w:space="0" w:color="auto"/>
              <w:left w:val="single" w:sz="4" w:space="0" w:color="auto"/>
              <w:bottom w:val="single" w:sz="4" w:space="0" w:color="auto"/>
              <w:right w:val="single" w:sz="4" w:space="0" w:color="auto"/>
            </w:tcBorders>
            <w:hideMark/>
          </w:tcPr>
          <w:p w14:paraId="32DF08EF" w14:textId="77777777" w:rsidR="00692778" w:rsidRPr="00D22496" w:rsidRDefault="00692778">
            <w:pPr>
              <w:pStyle w:val="Paragraph"/>
              <w:jc w:val="right"/>
              <w:rPr>
                <w:noProof/>
                <w:lang w:val="ro-RO"/>
              </w:rPr>
            </w:pPr>
            <w:r w:rsidRPr="00D22496">
              <w:rPr>
                <w:noProof/>
                <w:lang w:val="ro-RO"/>
              </w:rPr>
              <w:t>ex 2903 59 00</w:t>
            </w:r>
          </w:p>
        </w:tc>
        <w:tc>
          <w:tcPr>
            <w:tcW w:w="620" w:type="dxa"/>
            <w:tcBorders>
              <w:top w:val="single" w:sz="4" w:space="0" w:color="auto"/>
              <w:left w:val="single" w:sz="4" w:space="0" w:color="auto"/>
              <w:bottom w:val="single" w:sz="4" w:space="0" w:color="auto"/>
              <w:right w:val="single" w:sz="4" w:space="0" w:color="auto"/>
            </w:tcBorders>
            <w:hideMark/>
          </w:tcPr>
          <w:p w14:paraId="316688C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599E680" w14:textId="77777777" w:rsidR="00692778" w:rsidRPr="00D22496" w:rsidRDefault="00692778">
            <w:pPr>
              <w:pStyle w:val="Paragraph"/>
              <w:rPr>
                <w:noProof/>
                <w:lang w:val="ro-RO"/>
              </w:rPr>
            </w:pPr>
            <w:r w:rsidRPr="00D22496">
              <w:rPr>
                <w:noProof/>
                <w:lang w:val="ro-RO"/>
              </w:rPr>
              <w:t>Hexafluorpropenă (CAS RN 116-15-4)</w:t>
            </w:r>
          </w:p>
        </w:tc>
        <w:tc>
          <w:tcPr>
            <w:tcW w:w="790" w:type="dxa"/>
            <w:tcBorders>
              <w:top w:val="single" w:sz="4" w:space="0" w:color="auto"/>
              <w:left w:val="single" w:sz="4" w:space="0" w:color="auto"/>
              <w:bottom w:val="single" w:sz="4" w:space="0" w:color="auto"/>
              <w:right w:val="single" w:sz="4" w:space="0" w:color="auto"/>
            </w:tcBorders>
            <w:hideMark/>
          </w:tcPr>
          <w:p w14:paraId="3C2C9C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878E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6564C7" w14:textId="77777777" w:rsidR="00692778" w:rsidRPr="00D22496" w:rsidRDefault="00692778">
            <w:pPr>
              <w:pStyle w:val="Paragraph"/>
              <w:rPr>
                <w:noProof/>
                <w:lang w:val="ro-RO"/>
              </w:rPr>
            </w:pPr>
            <w:r w:rsidRPr="00D22496">
              <w:rPr>
                <w:noProof/>
                <w:lang w:val="ro-RO"/>
              </w:rPr>
              <w:t>31.12.2026</w:t>
            </w:r>
          </w:p>
        </w:tc>
      </w:tr>
      <w:tr w:rsidR="00692778" w:rsidRPr="00D22496" w14:paraId="17B1245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A06676" w14:textId="77777777" w:rsidR="00692778" w:rsidRPr="00D22496" w:rsidRDefault="00692778">
            <w:pPr>
              <w:pStyle w:val="Paragraph"/>
              <w:rPr>
                <w:noProof/>
                <w:lang w:val="ro-RO"/>
              </w:rPr>
            </w:pPr>
            <w:r w:rsidRPr="00D22496">
              <w:rPr>
                <w:noProof/>
                <w:lang w:val="ro-RO"/>
              </w:rPr>
              <w:t>0.7324</w:t>
            </w:r>
          </w:p>
        </w:tc>
        <w:tc>
          <w:tcPr>
            <w:tcW w:w="909" w:type="dxa"/>
            <w:tcBorders>
              <w:top w:val="single" w:sz="4" w:space="0" w:color="auto"/>
              <w:left w:val="single" w:sz="4" w:space="0" w:color="auto"/>
              <w:bottom w:val="single" w:sz="4" w:space="0" w:color="auto"/>
              <w:right w:val="single" w:sz="4" w:space="0" w:color="auto"/>
            </w:tcBorders>
            <w:hideMark/>
          </w:tcPr>
          <w:p w14:paraId="69878193" w14:textId="77777777" w:rsidR="00692778" w:rsidRPr="00D22496" w:rsidRDefault="00692778">
            <w:pPr>
              <w:pStyle w:val="Paragraph"/>
              <w:jc w:val="right"/>
              <w:rPr>
                <w:noProof/>
                <w:lang w:val="ro-RO"/>
              </w:rPr>
            </w:pPr>
            <w:r w:rsidRPr="00D22496">
              <w:rPr>
                <w:noProof/>
                <w:lang w:val="ro-RO"/>
              </w:rPr>
              <w:t>ex 2903 59 00</w:t>
            </w:r>
          </w:p>
        </w:tc>
        <w:tc>
          <w:tcPr>
            <w:tcW w:w="620" w:type="dxa"/>
            <w:tcBorders>
              <w:top w:val="single" w:sz="4" w:space="0" w:color="auto"/>
              <w:left w:val="single" w:sz="4" w:space="0" w:color="auto"/>
              <w:bottom w:val="single" w:sz="4" w:space="0" w:color="auto"/>
              <w:right w:val="single" w:sz="4" w:space="0" w:color="auto"/>
            </w:tcBorders>
            <w:hideMark/>
          </w:tcPr>
          <w:p w14:paraId="0E82D3E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C07DCD2" w14:textId="77777777" w:rsidR="00692778" w:rsidRPr="00D22496" w:rsidRDefault="00692778">
            <w:pPr>
              <w:pStyle w:val="Paragraph"/>
              <w:rPr>
                <w:noProof/>
                <w:lang w:val="ro-RO"/>
              </w:rPr>
            </w:pPr>
            <w:r w:rsidRPr="00D22496">
              <w:rPr>
                <w:noProof/>
                <w:lang w:val="ro-RO"/>
              </w:rPr>
              <w:t>1,1,2,3,4,4-hexafluorbuta-1,3-dienă (CAS RN 685-63-2)</w:t>
            </w:r>
          </w:p>
        </w:tc>
        <w:tc>
          <w:tcPr>
            <w:tcW w:w="790" w:type="dxa"/>
            <w:tcBorders>
              <w:top w:val="single" w:sz="4" w:space="0" w:color="auto"/>
              <w:left w:val="single" w:sz="4" w:space="0" w:color="auto"/>
              <w:bottom w:val="single" w:sz="4" w:space="0" w:color="auto"/>
              <w:right w:val="single" w:sz="4" w:space="0" w:color="auto"/>
            </w:tcBorders>
            <w:hideMark/>
          </w:tcPr>
          <w:p w14:paraId="64AF3B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9BED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EFB2F4" w14:textId="77777777" w:rsidR="00692778" w:rsidRPr="00D22496" w:rsidRDefault="00692778">
            <w:pPr>
              <w:pStyle w:val="Paragraph"/>
              <w:rPr>
                <w:noProof/>
                <w:lang w:val="ro-RO"/>
              </w:rPr>
            </w:pPr>
            <w:r w:rsidRPr="00D22496">
              <w:rPr>
                <w:noProof/>
                <w:lang w:val="ro-RO"/>
              </w:rPr>
              <w:t>31.12.2027</w:t>
            </w:r>
          </w:p>
        </w:tc>
      </w:tr>
      <w:tr w:rsidR="00692778" w:rsidRPr="00D22496" w14:paraId="614401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CCE8F1" w14:textId="77777777" w:rsidR="00692778" w:rsidRPr="00D22496" w:rsidRDefault="00692778">
            <w:pPr>
              <w:pStyle w:val="Paragraph"/>
              <w:rPr>
                <w:noProof/>
                <w:lang w:val="ro-RO"/>
              </w:rPr>
            </w:pPr>
            <w:r w:rsidRPr="00D22496">
              <w:rPr>
                <w:noProof/>
                <w:lang w:val="ro-RO"/>
              </w:rPr>
              <w:t>0.8553</w:t>
            </w:r>
          </w:p>
        </w:tc>
        <w:tc>
          <w:tcPr>
            <w:tcW w:w="909" w:type="dxa"/>
            <w:tcBorders>
              <w:top w:val="single" w:sz="4" w:space="0" w:color="auto"/>
              <w:left w:val="single" w:sz="4" w:space="0" w:color="auto"/>
              <w:bottom w:val="single" w:sz="4" w:space="0" w:color="auto"/>
              <w:right w:val="single" w:sz="4" w:space="0" w:color="auto"/>
            </w:tcBorders>
            <w:hideMark/>
          </w:tcPr>
          <w:p w14:paraId="2D11214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69 19</w:t>
            </w:r>
          </w:p>
        </w:tc>
        <w:tc>
          <w:tcPr>
            <w:tcW w:w="620" w:type="dxa"/>
            <w:tcBorders>
              <w:top w:val="single" w:sz="4" w:space="0" w:color="auto"/>
              <w:left w:val="single" w:sz="4" w:space="0" w:color="auto"/>
              <w:bottom w:val="single" w:sz="4" w:space="0" w:color="auto"/>
              <w:right w:val="single" w:sz="4" w:space="0" w:color="auto"/>
            </w:tcBorders>
            <w:hideMark/>
          </w:tcPr>
          <w:p w14:paraId="053624FF"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0935F559" w14:textId="77777777" w:rsidR="00692778" w:rsidRPr="00D22496" w:rsidRDefault="00692778">
            <w:pPr>
              <w:pStyle w:val="Paragraph"/>
              <w:rPr>
                <w:noProof/>
                <w:lang w:val="ro-RO"/>
              </w:rPr>
            </w:pPr>
            <w:r w:rsidRPr="00D22496">
              <w:rPr>
                <w:noProof/>
                <w:lang w:val="ro-RO"/>
              </w:rPr>
              <w:t>(</w:t>
            </w:r>
            <w:r w:rsidRPr="00D22496">
              <w:rPr>
                <w:i/>
                <w:iCs/>
                <w:noProof/>
                <w:lang w:val="ro-RO"/>
              </w:rPr>
              <w:t>E</w:t>
            </w:r>
            <w:r w:rsidRPr="00D22496">
              <w:rPr>
                <w:noProof/>
                <w:lang w:val="ro-RO"/>
              </w:rPr>
              <w:t>)-1,4-Dibrom-2butenă (CAS RN 821-06-7)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6121F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4915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C83270" w14:textId="77777777" w:rsidR="00692778" w:rsidRPr="00D22496" w:rsidRDefault="00692778">
            <w:pPr>
              <w:pStyle w:val="Paragraph"/>
              <w:rPr>
                <w:noProof/>
                <w:lang w:val="ro-RO"/>
              </w:rPr>
            </w:pPr>
            <w:r w:rsidRPr="00D22496">
              <w:rPr>
                <w:noProof/>
                <w:lang w:val="ro-RO"/>
              </w:rPr>
              <w:t>31.12.2028</w:t>
            </w:r>
          </w:p>
        </w:tc>
      </w:tr>
      <w:tr w:rsidR="00692778" w:rsidRPr="00D22496" w14:paraId="3F69B3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EEEDF4" w14:textId="77777777" w:rsidR="00692778" w:rsidRPr="00D22496" w:rsidRDefault="00692778">
            <w:pPr>
              <w:pStyle w:val="Paragraph"/>
              <w:rPr>
                <w:noProof/>
                <w:lang w:val="ro-RO"/>
              </w:rPr>
            </w:pPr>
            <w:r w:rsidRPr="00D22496">
              <w:rPr>
                <w:noProof/>
                <w:lang w:val="ro-RO"/>
              </w:rPr>
              <w:t>0.8525</w:t>
            </w:r>
          </w:p>
        </w:tc>
        <w:tc>
          <w:tcPr>
            <w:tcW w:w="909" w:type="dxa"/>
            <w:tcBorders>
              <w:top w:val="single" w:sz="4" w:space="0" w:color="auto"/>
              <w:left w:val="single" w:sz="4" w:space="0" w:color="auto"/>
              <w:bottom w:val="single" w:sz="4" w:space="0" w:color="auto"/>
              <w:right w:val="single" w:sz="4" w:space="0" w:color="auto"/>
            </w:tcBorders>
            <w:hideMark/>
          </w:tcPr>
          <w:p w14:paraId="512B56B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69 19</w:t>
            </w:r>
          </w:p>
        </w:tc>
        <w:tc>
          <w:tcPr>
            <w:tcW w:w="620" w:type="dxa"/>
            <w:tcBorders>
              <w:top w:val="single" w:sz="4" w:space="0" w:color="auto"/>
              <w:left w:val="single" w:sz="4" w:space="0" w:color="auto"/>
              <w:bottom w:val="single" w:sz="4" w:space="0" w:color="auto"/>
              <w:right w:val="single" w:sz="4" w:space="0" w:color="auto"/>
            </w:tcBorders>
            <w:hideMark/>
          </w:tcPr>
          <w:p w14:paraId="06ABC491"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6A0A6BA" w14:textId="77777777" w:rsidR="00692778" w:rsidRPr="00D22496" w:rsidRDefault="00692778">
            <w:pPr>
              <w:pStyle w:val="Paragraph"/>
              <w:rPr>
                <w:noProof/>
                <w:lang w:val="ro-RO"/>
              </w:rPr>
            </w:pPr>
            <w:r w:rsidRPr="00D22496">
              <w:rPr>
                <w:noProof/>
                <w:lang w:val="ro-RO"/>
              </w:rPr>
              <w:t>2,2-Dibromopropan (CAS RN 594-16-1)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5C28DBF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8AE3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52FABB" w14:textId="77777777" w:rsidR="00692778" w:rsidRPr="00D22496" w:rsidRDefault="00692778">
            <w:pPr>
              <w:pStyle w:val="Paragraph"/>
              <w:rPr>
                <w:noProof/>
                <w:lang w:val="ro-RO"/>
              </w:rPr>
            </w:pPr>
            <w:r w:rsidRPr="00D22496">
              <w:rPr>
                <w:noProof/>
                <w:lang w:val="ro-RO"/>
              </w:rPr>
              <w:t>31.12.2028</w:t>
            </w:r>
          </w:p>
        </w:tc>
      </w:tr>
      <w:tr w:rsidR="00692778" w:rsidRPr="00D22496" w14:paraId="6A24BC0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06A867" w14:textId="77777777" w:rsidR="00692778" w:rsidRPr="00D22496" w:rsidRDefault="00692778">
            <w:pPr>
              <w:pStyle w:val="Paragraph"/>
              <w:rPr>
                <w:noProof/>
                <w:lang w:val="ro-RO"/>
              </w:rPr>
            </w:pPr>
            <w:r w:rsidRPr="00D22496">
              <w:rPr>
                <w:noProof/>
                <w:lang w:val="ro-RO"/>
              </w:rPr>
              <w:t>0.7974</w:t>
            </w:r>
          </w:p>
        </w:tc>
        <w:tc>
          <w:tcPr>
            <w:tcW w:w="909" w:type="dxa"/>
            <w:tcBorders>
              <w:top w:val="single" w:sz="4" w:space="0" w:color="auto"/>
              <w:left w:val="single" w:sz="4" w:space="0" w:color="auto"/>
              <w:bottom w:val="single" w:sz="4" w:space="0" w:color="auto"/>
              <w:right w:val="single" w:sz="4" w:space="0" w:color="auto"/>
            </w:tcBorders>
            <w:hideMark/>
          </w:tcPr>
          <w:p w14:paraId="7B775779" w14:textId="77777777" w:rsidR="00692778" w:rsidRPr="00D22496" w:rsidRDefault="00692778">
            <w:pPr>
              <w:pStyle w:val="Paragraph"/>
              <w:jc w:val="right"/>
              <w:rPr>
                <w:noProof/>
                <w:lang w:val="ro-RO"/>
              </w:rPr>
            </w:pPr>
            <w:r w:rsidRPr="00D22496">
              <w:rPr>
                <w:noProof/>
                <w:lang w:val="ro-RO"/>
              </w:rPr>
              <w:t>ex 2903 69 19</w:t>
            </w:r>
          </w:p>
        </w:tc>
        <w:tc>
          <w:tcPr>
            <w:tcW w:w="620" w:type="dxa"/>
            <w:tcBorders>
              <w:top w:val="single" w:sz="4" w:space="0" w:color="auto"/>
              <w:left w:val="single" w:sz="4" w:space="0" w:color="auto"/>
              <w:bottom w:val="single" w:sz="4" w:space="0" w:color="auto"/>
              <w:right w:val="single" w:sz="4" w:space="0" w:color="auto"/>
            </w:tcBorders>
            <w:hideMark/>
          </w:tcPr>
          <w:p w14:paraId="2C63B7E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89368B3" w14:textId="77777777" w:rsidR="00692778" w:rsidRPr="00D22496" w:rsidRDefault="00692778">
            <w:pPr>
              <w:pStyle w:val="Paragraph"/>
              <w:rPr>
                <w:noProof/>
                <w:lang w:val="ro-RO"/>
              </w:rPr>
            </w:pPr>
            <w:r w:rsidRPr="00D22496">
              <w:rPr>
                <w:noProof/>
                <w:lang w:val="ro-RO"/>
              </w:rPr>
              <w:t>3-(Bromometil)pentan (CAS RN 3814-34-4)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A2442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1B71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CEA88B" w14:textId="77777777" w:rsidR="00692778" w:rsidRPr="00D22496" w:rsidRDefault="00692778">
            <w:pPr>
              <w:pStyle w:val="Paragraph"/>
              <w:rPr>
                <w:noProof/>
                <w:lang w:val="ro-RO"/>
              </w:rPr>
            </w:pPr>
            <w:r w:rsidRPr="00D22496">
              <w:rPr>
                <w:noProof/>
                <w:lang w:val="ro-RO"/>
              </w:rPr>
              <w:t>31.12.2025</w:t>
            </w:r>
          </w:p>
        </w:tc>
      </w:tr>
      <w:tr w:rsidR="00692778" w:rsidRPr="00D22496" w14:paraId="327439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4E4916" w14:textId="77777777" w:rsidR="00692778" w:rsidRPr="00D22496" w:rsidRDefault="00692778">
            <w:pPr>
              <w:pStyle w:val="Paragraph"/>
              <w:rPr>
                <w:noProof/>
                <w:lang w:val="ro-RO"/>
              </w:rPr>
            </w:pPr>
            <w:r w:rsidRPr="00D22496">
              <w:rPr>
                <w:noProof/>
                <w:lang w:val="ro-RO"/>
              </w:rPr>
              <w:t>0.8318</w:t>
            </w:r>
          </w:p>
        </w:tc>
        <w:tc>
          <w:tcPr>
            <w:tcW w:w="909" w:type="dxa"/>
            <w:tcBorders>
              <w:top w:val="single" w:sz="4" w:space="0" w:color="auto"/>
              <w:left w:val="single" w:sz="4" w:space="0" w:color="auto"/>
              <w:bottom w:val="single" w:sz="4" w:space="0" w:color="auto"/>
              <w:right w:val="single" w:sz="4" w:space="0" w:color="auto"/>
            </w:tcBorders>
            <w:hideMark/>
          </w:tcPr>
          <w:p w14:paraId="3C56A417" w14:textId="77777777" w:rsidR="00692778" w:rsidRPr="00D22496" w:rsidRDefault="00692778">
            <w:pPr>
              <w:pStyle w:val="Paragraph"/>
              <w:jc w:val="right"/>
              <w:rPr>
                <w:noProof/>
                <w:lang w:val="ro-RO"/>
              </w:rPr>
            </w:pPr>
            <w:r w:rsidRPr="00D22496">
              <w:rPr>
                <w:noProof/>
                <w:lang w:val="ro-RO"/>
              </w:rPr>
              <w:t>ex 2903 69 19</w:t>
            </w:r>
          </w:p>
        </w:tc>
        <w:tc>
          <w:tcPr>
            <w:tcW w:w="620" w:type="dxa"/>
            <w:tcBorders>
              <w:top w:val="single" w:sz="4" w:space="0" w:color="auto"/>
              <w:left w:val="single" w:sz="4" w:space="0" w:color="auto"/>
              <w:bottom w:val="single" w:sz="4" w:space="0" w:color="auto"/>
              <w:right w:val="single" w:sz="4" w:space="0" w:color="auto"/>
            </w:tcBorders>
            <w:hideMark/>
          </w:tcPr>
          <w:p w14:paraId="62E1CAB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B29B4F5" w14:textId="77777777" w:rsidR="00692778" w:rsidRPr="00D22496" w:rsidRDefault="00692778">
            <w:pPr>
              <w:pStyle w:val="Paragraph"/>
              <w:rPr>
                <w:noProof/>
                <w:lang w:val="ro-RO"/>
              </w:rPr>
            </w:pPr>
            <w:r w:rsidRPr="00D22496">
              <w:rPr>
                <w:noProof/>
                <w:lang w:val="ro-RO"/>
              </w:rPr>
              <w:t>Bromură de vinil (CAS RN 593-60-2) cu o puritate de minimum 98 % în greutate sau ca soluție în tetrahidrofuran (CAS RN 109-99-9) cu un conținut în greutate de minimum 23 %, dar de maximum 26 % bromură de vinil</w:t>
            </w:r>
          </w:p>
        </w:tc>
        <w:tc>
          <w:tcPr>
            <w:tcW w:w="790" w:type="dxa"/>
            <w:tcBorders>
              <w:top w:val="single" w:sz="4" w:space="0" w:color="auto"/>
              <w:left w:val="single" w:sz="4" w:space="0" w:color="auto"/>
              <w:bottom w:val="single" w:sz="4" w:space="0" w:color="auto"/>
              <w:right w:val="single" w:sz="4" w:space="0" w:color="auto"/>
            </w:tcBorders>
            <w:hideMark/>
          </w:tcPr>
          <w:p w14:paraId="5A0FC7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65C2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DF029E" w14:textId="77777777" w:rsidR="00692778" w:rsidRPr="00D22496" w:rsidRDefault="00692778">
            <w:pPr>
              <w:pStyle w:val="Paragraph"/>
              <w:rPr>
                <w:noProof/>
                <w:lang w:val="ro-RO"/>
              </w:rPr>
            </w:pPr>
            <w:r w:rsidRPr="00D22496">
              <w:rPr>
                <w:noProof/>
                <w:lang w:val="ro-RO"/>
              </w:rPr>
              <w:t>31.12.2027</w:t>
            </w:r>
          </w:p>
        </w:tc>
      </w:tr>
      <w:tr w:rsidR="00692778" w:rsidRPr="00D22496" w14:paraId="0A3751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C120CD" w14:textId="77777777" w:rsidR="00692778" w:rsidRPr="00D22496" w:rsidRDefault="00692778">
            <w:pPr>
              <w:pStyle w:val="Paragraph"/>
              <w:rPr>
                <w:noProof/>
                <w:lang w:val="ro-RO"/>
              </w:rPr>
            </w:pPr>
            <w:r w:rsidRPr="00D22496">
              <w:rPr>
                <w:noProof/>
                <w:lang w:val="ro-RO"/>
              </w:rPr>
              <w:t>0.8151</w:t>
            </w:r>
          </w:p>
        </w:tc>
        <w:tc>
          <w:tcPr>
            <w:tcW w:w="909" w:type="dxa"/>
            <w:tcBorders>
              <w:top w:val="single" w:sz="4" w:space="0" w:color="auto"/>
              <w:left w:val="single" w:sz="4" w:space="0" w:color="auto"/>
              <w:bottom w:val="single" w:sz="4" w:space="0" w:color="auto"/>
              <w:right w:val="single" w:sz="4" w:space="0" w:color="auto"/>
            </w:tcBorders>
            <w:hideMark/>
          </w:tcPr>
          <w:p w14:paraId="1F142294" w14:textId="77777777" w:rsidR="00692778" w:rsidRPr="00D22496" w:rsidRDefault="00692778">
            <w:pPr>
              <w:pStyle w:val="Paragraph"/>
              <w:jc w:val="right"/>
              <w:rPr>
                <w:noProof/>
                <w:lang w:val="ro-RO"/>
              </w:rPr>
            </w:pPr>
            <w:r w:rsidRPr="00D22496">
              <w:rPr>
                <w:noProof/>
                <w:lang w:val="ro-RO"/>
              </w:rPr>
              <w:t>ex 2903 69 19</w:t>
            </w:r>
          </w:p>
        </w:tc>
        <w:tc>
          <w:tcPr>
            <w:tcW w:w="620" w:type="dxa"/>
            <w:tcBorders>
              <w:top w:val="single" w:sz="4" w:space="0" w:color="auto"/>
              <w:left w:val="single" w:sz="4" w:space="0" w:color="auto"/>
              <w:bottom w:val="single" w:sz="4" w:space="0" w:color="auto"/>
              <w:right w:val="single" w:sz="4" w:space="0" w:color="auto"/>
            </w:tcBorders>
            <w:hideMark/>
          </w:tcPr>
          <w:p w14:paraId="627F53E4"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49C240A6" w14:textId="77777777" w:rsidR="00692778" w:rsidRPr="00D22496" w:rsidRDefault="00692778">
            <w:pPr>
              <w:pStyle w:val="Paragraph"/>
              <w:rPr>
                <w:noProof/>
                <w:lang w:val="ro-RO"/>
              </w:rPr>
            </w:pPr>
            <w:r w:rsidRPr="00D22496">
              <w:rPr>
                <w:noProof/>
                <w:lang w:val="ro-RO"/>
              </w:rPr>
              <w:t>1-Brom-2-metilpropan (CAS RN 78-77-3)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C36EC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1EE6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7E66B8" w14:textId="77777777" w:rsidR="00692778" w:rsidRPr="00D22496" w:rsidRDefault="00692778">
            <w:pPr>
              <w:pStyle w:val="Paragraph"/>
              <w:rPr>
                <w:noProof/>
                <w:lang w:val="ro-RO"/>
              </w:rPr>
            </w:pPr>
            <w:r w:rsidRPr="00D22496">
              <w:rPr>
                <w:noProof/>
                <w:lang w:val="ro-RO"/>
              </w:rPr>
              <w:t>31.12.2026</w:t>
            </w:r>
          </w:p>
        </w:tc>
      </w:tr>
      <w:tr w:rsidR="00692778" w:rsidRPr="00D22496" w14:paraId="5B6DAB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43241F" w14:textId="77777777" w:rsidR="00692778" w:rsidRPr="00D22496" w:rsidRDefault="00692778">
            <w:pPr>
              <w:pStyle w:val="Paragraph"/>
              <w:rPr>
                <w:noProof/>
                <w:lang w:val="ro-RO"/>
              </w:rPr>
            </w:pPr>
            <w:r w:rsidRPr="00D22496">
              <w:rPr>
                <w:noProof/>
                <w:lang w:val="ro-RO"/>
              </w:rPr>
              <w:t>0.7895</w:t>
            </w:r>
          </w:p>
        </w:tc>
        <w:tc>
          <w:tcPr>
            <w:tcW w:w="909" w:type="dxa"/>
            <w:tcBorders>
              <w:top w:val="single" w:sz="4" w:space="0" w:color="auto"/>
              <w:left w:val="single" w:sz="4" w:space="0" w:color="auto"/>
              <w:bottom w:val="single" w:sz="4" w:space="0" w:color="auto"/>
              <w:right w:val="single" w:sz="4" w:space="0" w:color="auto"/>
            </w:tcBorders>
            <w:hideMark/>
          </w:tcPr>
          <w:p w14:paraId="35CD6732" w14:textId="77777777" w:rsidR="00692778" w:rsidRPr="00D22496" w:rsidRDefault="00692778">
            <w:pPr>
              <w:pStyle w:val="Paragraph"/>
              <w:jc w:val="right"/>
              <w:rPr>
                <w:noProof/>
                <w:lang w:val="ro-RO"/>
              </w:rPr>
            </w:pPr>
            <w:r w:rsidRPr="00D22496">
              <w:rPr>
                <w:noProof/>
                <w:lang w:val="ro-RO"/>
              </w:rPr>
              <w:t>ex 2903 72 00</w:t>
            </w:r>
          </w:p>
        </w:tc>
        <w:tc>
          <w:tcPr>
            <w:tcW w:w="620" w:type="dxa"/>
            <w:tcBorders>
              <w:top w:val="single" w:sz="4" w:space="0" w:color="auto"/>
              <w:left w:val="single" w:sz="4" w:space="0" w:color="auto"/>
              <w:bottom w:val="single" w:sz="4" w:space="0" w:color="auto"/>
              <w:right w:val="single" w:sz="4" w:space="0" w:color="auto"/>
            </w:tcBorders>
            <w:hideMark/>
          </w:tcPr>
          <w:p w14:paraId="23FCA9E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F0EDA5C" w14:textId="77777777" w:rsidR="00692778" w:rsidRPr="00D22496" w:rsidRDefault="00692778">
            <w:pPr>
              <w:pStyle w:val="Paragraph"/>
              <w:rPr>
                <w:noProof/>
                <w:lang w:val="ro-RO"/>
              </w:rPr>
            </w:pPr>
            <w:r w:rsidRPr="00D22496">
              <w:rPr>
                <w:noProof/>
                <w:lang w:val="ro-RO"/>
              </w:rPr>
              <w:t>Diclor-1,1,1-tricloretan (CAS RN 306-83-2)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67DBD4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6BDE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4B14E8" w14:textId="77777777" w:rsidR="00692778" w:rsidRPr="00D22496" w:rsidRDefault="00692778">
            <w:pPr>
              <w:pStyle w:val="Paragraph"/>
              <w:rPr>
                <w:noProof/>
                <w:lang w:val="ro-RO"/>
              </w:rPr>
            </w:pPr>
            <w:r w:rsidRPr="00D22496">
              <w:rPr>
                <w:noProof/>
                <w:lang w:val="ro-RO"/>
              </w:rPr>
              <w:t>31.12.2024</w:t>
            </w:r>
          </w:p>
        </w:tc>
      </w:tr>
      <w:tr w:rsidR="00692778" w:rsidRPr="00D22496" w14:paraId="0532FF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506F9B" w14:textId="77777777" w:rsidR="00692778" w:rsidRPr="00D22496" w:rsidRDefault="00692778">
            <w:pPr>
              <w:pStyle w:val="Paragraph"/>
              <w:rPr>
                <w:noProof/>
                <w:lang w:val="ro-RO"/>
              </w:rPr>
            </w:pPr>
            <w:r w:rsidRPr="00D22496">
              <w:rPr>
                <w:noProof/>
                <w:lang w:val="ro-RO"/>
              </w:rPr>
              <w:t>0.3675</w:t>
            </w:r>
          </w:p>
        </w:tc>
        <w:tc>
          <w:tcPr>
            <w:tcW w:w="909" w:type="dxa"/>
            <w:tcBorders>
              <w:top w:val="single" w:sz="4" w:space="0" w:color="auto"/>
              <w:left w:val="single" w:sz="4" w:space="0" w:color="auto"/>
              <w:bottom w:val="single" w:sz="4" w:space="0" w:color="auto"/>
              <w:right w:val="single" w:sz="4" w:space="0" w:color="auto"/>
            </w:tcBorders>
            <w:hideMark/>
          </w:tcPr>
          <w:p w14:paraId="3DD640A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77 60</w:t>
            </w:r>
          </w:p>
        </w:tc>
        <w:tc>
          <w:tcPr>
            <w:tcW w:w="620" w:type="dxa"/>
            <w:tcBorders>
              <w:top w:val="single" w:sz="4" w:space="0" w:color="auto"/>
              <w:left w:val="single" w:sz="4" w:space="0" w:color="auto"/>
              <w:bottom w:val="single" w:sz="4" w:space="0" w:color="auto"/>
              <w:right w:val="single" w:sz="4" w:space="0" w:color="auto"/>
            </w:tcBorders>
            <w:hideMark/>
          </w:tcPr>
          <w:p w14:paraId="5F7A70F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74BFBE8" w14:textId="77777777" w:rsidR="00692778" w:rsidRPr="00D22496" w:rsidRDefault="00692778">
            <w:pPr>
              <w:pStyle w:val="Paragraph"/>
              <w:rPr>
                <w:noProof/>
                <w:lang w:val="ro-RO"/>
              </w:rPr>
            </w:pPr>
            <w:r w:rsidRPr="00D22496">
              <w:rPr>
                <w:noProof/>
                <w:lang w:val="ro-RO"/>
              </w:rPr>
              <w:t>1,1,1-Triclortrifluoretan (CAS RN 354-58-5) </w:t>
            </w:r>
          </w:p>
        </w:tc>
        <w:tc>
          <w:tcPr>
            <w:tcW w:w="790" w:type="dxa"/>
            <w:tcBorders>
              <w:top w:val="single" w:sz="4" w:space="0" w:color="auto"/>
              <w:left w:val="single" w:sz="4" w:space="0" w:color="auto"/>
              <w:bottom w:val="single" w:sz="4" w:space="0" w:color="auto"/>
              <w:right w:val="single" w:sz="4" w:space="0" w:color="auto"/>
            </w:tcBorders>
            <w:hideMark/>
          </w:tcPr>
          <w:p w14:paraId="390BE7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AE633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20C503" w14:textId="77777777" w:rsidR="00692778" w:rsidRPr="00D22496" w:rsidRDefault="00692778">
            <w:pPr>
              <w:pStyle w:val="Paragraph"/>
              <w:rPr>
                <w:noProof/>
                <w:lang w:val="ro-RO"/>
              </w:rPr>
            </w:pPr>
            <w:r w:rsidRPr="00D22496">
              <w:rPr>
                <w:noProof/>
                <w:lang w:val="ro-RO"/>
              </w:rPr>
              <w:t>31.12.2024</w:t>
            </w:r>
          </w:p>
        </w:tc>
      </w:tr>
      <w:tr w:rsidR="00692778" w:rsidRPr="00D22496" w14:paraId="5B8D8E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7ACB88" w14:textId="77777777" w:rsidR="00692778" w:rsidRPr="00D22496" w:rsidRDefault="00692778">
            <w:pPr>
              <w:pStyle w:val="Paragraph"/>
              <w:rPr>
                <w:noProof/>
                <w:lang w:val="ro-RO"/>
              </w:rPr>
            </w:pPr>
            <w:r w:rsidRPr="00D22496">
              <w:rPr>
                <w:noProof/>
                <w:lang w:val="ro-RO"/>
              </w:rPr>
              <w:t>0.5212</w:t>
            </w:r>
          </w:p>
        </w:tc>
        <w:tc>
          <w:tcPr>
            <w:tcW w:w="909" w:type="dxa"/>
            <w:tcBorders>
              <w:top w:val="single" w:sz="4" w:space="0" w:color="auto"/>
              <w:left w:val="single" w:sz="4" w:space="0" w:color="auto"/>
              <w:bottom w:val="single" w:sz="4" w:space="0" w:color="auto"/>
              <w:right w:val="single" w:sz="4" w:space="0" w:color="auto"/>
            </w:tcBorders>
            <w:hideMark/>
          </w:tcPr>
          <w:p w14:paraId="51DEDDD9" w14:textId="77777777" w:rsidR="00692778" w:rsidRPr="00D22496" w:rsidRDefault="00692778">
            <w:pPr>
              <w:pStyle w:val="Paragraph"/>
              <w:jc w:val="right"/>
              <w:rPr>
                <w:noProof/>
                <w:lang w:val="ro-RO"/>
              </w:rPr>
            </w:pPr>
            <w:r w:rsidRPr="00D22496">
              <w:rPr>
                <w:noProof/>
                <w:lang w:val="ro-RO"/>
              </w:rPr>
              <w:t>ex 2903 77 90</w:t>
            </w:r>
          </w:p>
        </w:tc>
        <w:tc>
          <w:tcPr>
            <w:tcW w:w="620" w:type="dxa"/>
            <w:tcBorders>
              <w:top w:val="single" w:sz="4" w:space="0" w:color="auto"/>
              <w:left w:val="single" w:sz="4" w:space="0" w:color="auto"/>
              <w:bottom w:val="single" w:sz="4" w:space="0" w:color="auto"/>
              <w:right w:val="single" w:sz="4" w:space="0" w:color="auto"/>
            </w:tcBorders>
            <w:hideMark/>
          </w:tcPr>
          <w:p w14:paraId="6DF1A59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A69C6C6" w14:textId="77777777" w:rsidR="00692778" w:rsidRPr="00D22496" w:rsidRDefault="00692778">
            <w:pPr>
              <w:pStyle w:val="Paragraph"/>
              <w:rPr>
                <w:noProof/>
                <w:lang w:val="ro-RO"/>
              </w:rPr>
            </w:pPr>
            <w:r w:rsidRPr="00D22496">
              <w:rPr>
                <w:noProof/>
                <w:lang w:val="ro-RO"/>
              </w:rPr>
              <w:t>Clortrifluoretilenă (CAS RN 79-38-9)</w:t>
            </w:r>
          </w:p>
        </w:tc>
        <w:tc>
          <w:tcPr>
            <w:tcW w:w="790" w:type="dxa"/>
            <w:tcBorders>
              <w:top w:val="single" w:sz="4" w:space="0" w:color="auto"/>
              <w:left w:val="single" w:sz="4" w:space="0" w:color="auto"/>
              <w:bottom w:val="single" w:sz="4" w:space="0" w:color="auto"/>
              <w:right w:val="single" w:sz="4" w:space="0" w:color="auto"/>
            </w:tcBorders>
            <w:hideMark/>
          </w:tcPr>
          <w:p w14:paraId="76FB9A2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54DC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89ABB8" w14:textId="77777777" w:rsidR="00692778" w:rsidRPr="00D22496" w:rsidRDefault="00692778">
            <w:pPr>
              <w:pStyle w:val="Paragraph"/>
              <w:rPr>
                <w:noProof/>
                <w:lang w:val="ro-RO"/>
              </w:rPr>
            </w:pPr>
            <w:r w:rsidRPr="00D22496">
              <w:rPr>
                <w:noProof/>
                <w:lang w:val="ro-RO"/>
              </w:rPr>
              <w:t>31.12.2026</w:t>
            </w:r>
          </w:p>
        </w:tc>
      </w:tr>
      <w:tr w:rsidR="00692778" w:rsidRPr="00D22496" w14:paraId="2A9AB99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8DA63C" w14:textId="77777777" w:rsidR="00692778" w:rsidRPr="00D22496" w:rsidRDefault="00692778">
            <w:pPr>
              <w:pStyle w:val="Paragraph"/>
              <w:rPr>
                <w:noProof/>
                <w:lang w:val="ro-RO"/>
              </w:rPr>
            </w:pPr>
            <w:r w:rsidRPr="00D22496">
              <w:rPr>
                <w:noProof/>
                <w:lang w:val="ro-RO"/>
              </w:rPr>
              <w:t>0.7513</w:t>
            </w:r>
          </w:p>
        </w:tc>
        <w:tc>
          <w:tcPr>
            <w:tcW w:w="909" w:type="dxa"/>
            <w:tcBorders>
              <w:top w:val="single" w:sz="4" w:space="0" w:color="auto"/>
              <w:left w:val="single" w:sz="4" w:space="0" w:color="auto"/>
              <w:bottom w:val="single" w:sz="4" w:space="0" w:color="auto"/>
              <w:right w:val="single" w:sz="4" w:space="0" w:color="auto"/>
            </w:tcBorders>
            <w:hideMark/>
          </w:tcPr>
          <w:p w14:paraId="352F3EE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78 00</w:t>
            </w:r>
          </w:p>
        </w:tc>
        <w:tc>
          <w:tcPr>
            <w:tcW w:w="620" w:type="dxa"/>
            <w:tcBorders>
              <w:top w:val="single" w:sz="4" w:space="0" w:color="auto"/>
              <w:left w:val="single" w:sz="4" w:space="0" w:color="auto"/>
              <w:bottom w:val="single" w:sz="4" w:space="0" w:color="auto"/>
              <w:right w:val="single" w:sz="4" w:space="0" w:color="auto"/>
            </w:tcBorders>
            <w:hideMark/>
          </w:tcPr>
          <w:p w14:paraId="708C644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4F0D602" w14:textId="77777777" w:rsidR="00692778" w:rsidRPr="00D22496" w:rsidRDefault="00692778">
            <w:pPr>
              <w:pStyle w:val="Paragraph"/>
              <w:rPr>
                <w:noProof/>
                <w:lang w:val="ro-RO"/>
              </w:rPr>
            </w:pPr>
            <w:r w:rsidRPr="00D22496">
              <w:rPr>
                <w:noProof/>
                <w:lang w:val="ro-RO"/>
              </w:rPr>
              <w:t>Octafluoro-1,4-diiodobutan (CAS RN 375-50-8)</w:t>
            </w:r>
          </w:p>
        </w:tc>
        <w:tc>
          <w:tcPr>
            <w:tcW w:w="790" w:type="dxa"/>
            <w:tcBorders>
              <w:top w:val="single" w:sz="4" w:space="0" w:color="auto"/>
              <w:left w:val="single" w:sz="4" w:space="0" w:color="auto"/>
              <w:bottom w:val="single" w:sz="4" w:space="0" w:color="auto"/>
              <w:right w:val="single" w:sz="4" w:space="0" w:color="auto"/>
            </w:tcBorders>
            <w:hideMark/>
          </w:tcPr>
          <w:p w14:paraId="364EE4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97E0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9A6828" w14:textId="77777777" w:rsidR="00692778" w:rsidRPr="00D22496" w:rsidRDefault="00692778">
            <w:pPr>
              <w:pStyle w:val="Paragraph"/>
              <w:rPr>
                <w:noProof/>
                <w:lang w:val="ro-RO"/>
              </w:rPr>
            </w:pPr>
            <w:r w:rsidRPr="00D22496">
              <w:rPr>
                <w:noProof/>
                <w:lang w:val="ro-RO"/>
              </w:rPr>
              <w:t>31.12.2024</w:t>
            </w:r>
          </w:p>
        </w:tc>
      </w:tr>
      <w:tr w:rsidR="00692778" w:rsidRPr="00D22496" w14:paraId="7331B3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CFE29B" w14:textId="77777777" w:rsidR="00692778" w:rsidRPr="00D22496" w:rsidRDefault="00692778">
            <w:pPr>
              <w:pStyle w:val="Paragraph"/>
              <w:rPr>
                <w:noProof/>
                <w:lang w:val="ro-RO"/>
              </w:rPr>
            </w:pPr>
            <w:r w:rsidRPr="00D22496">
              <w:rPr>
                <w:noProof/>
                <w:lang w:val="ro-RO"/>
              </w:rPr>
              <w:t>0.7755</w:t>
            </w:r>
          </w:p>
        </w:tc>
        <w:tc>
          <w:tcPr>
            <w:tcW w:w="909" w:type="dxa"/>
            <w:tcBorders>
              <w:top w:val="single" w:sz="4" w:space="0" w:color="auto"/>
              <w:left w:val="single" w:sz="4" w:space="0" w:color="auto"/>
              <w:bottom w:val="single" w:sz="4" w:space="0" w:color="auto"/>
              <w:right w:val="single" w:sz="4" w:space="0" w:color="auto"/>
            </w:tcBorders>
            <w:hideMark/>
          </w:tcPr>
          <w:p w14:paraId="1E34FF9F" w14:textId="77777777" w:rsidR="00692778" w:rsidRPr="00D22496" w:rsidRDefault="00692778">
            <w:pPr>
              <w:pStyle w:val="Paragraph"/>
              <w:jc w:val="right"/>
              <w:rPr>
                <w:noProof/>
                <w:lang w:val="ro-RO"/>
              </w:rPr>
            </w:pPr>
            <w:r w:rsidRPr="00D22496">
              <w:rPr>
                <w:noProof/>
                <w:lang w:val="ro-RO"/>
              </w:rPr>
              <w:t>ex 2903 78 00</w:t>
            </w:r>
          </w:p>
        </w:tc>
        <w:tc>
          <w:tcPr>
            <w:tcW w:w="620" w:type="dxa"/>
            <w:tcBorders>
              <w:top w:val="single" w:sz="4" w:space="0" w:color="auto"/>
              <w:left w:val="single" w:sz="4" w:space="0" w:color="auto"/>
              <w:bottom w:val="single" w:sz="4" w:space="0" w:color="auto"/>
              <w:right w:val="single" w:sz="4" w:space="0" w:color="auto"/>
            </w:tcBorders>
            <w:hideMark/>
          </w:tcPr>
          <w:p w14:paraId="723F29C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C32F89B" w14:textId="77777777" w:rsidR="00692778" w:rsidRPr="00D22496" w:rsidRDefault="00692778">
            <w:pPr>
              <w:pStyle w:val="Paragraph"/>
              <w:rPr>
                <w:noProof/>
                <w:lang w:val="ro-RO"/>
              </w:rPr>
            </w:pPr>
            <w:r w:rsidRPr="00D22496">
              <w:rPr>
                <w:noProof/>
                <w:lang w:val="ro-RO"/>
              </w:rPr>
              <w:t>Trifluoroiodometan (CAS RN 2314-97-8)</w:t>
            </w:r>
          </w:p>
        </w:tc>
        <w:tc>
          <w:tcPr>
            <w:tcW w:w="790" w:type="dxa"/>
            <w:tcBorders>
              <w:top w:val="single" w:sz="4" w:space="0" w:color="auto"/>
              <w:left w:val="single" w:sz="4" w:space="0" w:color="auto"/>
              <w:bottom w:val="single" w:sz="4" w:space="0" w:color="auto"/>
              <w:right w:val="single" w:sz="4" w:space="0" w:color="auto"/>
            </w:tcBorders>
            <w:hideMark/>
          </w:tcPr>
          <w:p w14:paraId="4A7844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E5D5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422928" w14:textId="77777777" w:rsidR="00692778" w:rsidRPr="00D22496" w:rsidRDefault="00692778">
            <w:pPr>
              <w:pStyle w:val="Paragraph"/>
              <w:rPr>
                <w:noProof/>
                <w:lang w:val="ro-RO"/>
              </w:rPr>
            </w:pPr>
            <w:r w:rsidRPr="00D22496">
              <w:rPr>
                <w:noProof/>
                <w:lang w:val="ro-RO"/>
              </w:rPr>
              <w:t>31.12.2024</w:t>
            </w:r>
          </w:p>
        </w:tc>
      </w:tr>
      <w:tr w:rsidR="00692778" w:rsidRPr="00D22496" w14:paraId="304A0A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D09E7B" w14:textId="77777777" w:rsidR="00692778" w:rsidRPr="00D22496" w:rsidRDefault="00692778">
            <w:pPr>
              <w:pStyle w:val="Paragraph"/>
              <w:rPr>
                <w:noProof/>
                <w:lang w:val="ro-RO"/>
              </w:rPr>
            </w:pPr>
            <w:r w:rsidRPr="00D22496">
              <w:rPr>
                <w:noProof/>
                <w:lang w:val="ro-RO"/>
              </w:rPr>
              <w:t>0.6485</w:t>
            </w:r>
          </w:p>
        </w:tc>
        <w:tc>
          <w:tcPr>
            <w:tcW w:w="909" w:type="dxa"/>
            <w:tcBorders>
              <w:top w:val="single" w:sz="4" w:space="0" w:color="auto"/>
              <w:left w:val="single" w:sz="4" w:space="0" w:color="auto"/>
              <w:bottom w:val="single" w:sz="4" w:space="0" w:color="auto"/>
              <w:right w:val="single" w:sz="4" w:space="0" w:color="auto"/>
            </w:tcBorders>
            <w:hideMark/>
          </w:tcPr>
          <w:p w14:paraId="625CB99C" w14:textId="77777777" w:rsidR="00692778" w:rsidRPr="00D22496" w:rsidRDefault="00692778">
            <w:pPr>
              <w:pStyle w:val="Paragraph"/>
              <w:jc w:val="right"/>
              <w:rPr>
                <w:noProof/>
                <w:lang w:val="ro-RO"/>
              </w:rPr>
            </w:pPr>
            <w:r w:rsidRPr="00D22496">
              <w:rPr>
                <w:noProof/>
                <w:lang w:val="ro-RO"/>
              </w:rPr>
              <w:t>ex 2903 79 30</w:t>
            </w:r>
          </w:p>
        </w:tc>
        <w:tc>
          <w:tcPr>
            <w:tcW w:w="620" w:type="dxa"/>
            <w:tcBorders>
              <w:top w:val="single" w:sz="4" w:space="0" w:color="auto"/>
              <w:left w:val="single" w:sz="4" w:space="0" w:color="auto"/>
              <w:bottom w:val="single" w:sz="4" w:space="0" w:color="auto"/>
              <w:right w:val="single" w:sz="4" w:space="0" w:color="auto"/>
            </w:tcBorders>
            <w:hideMark/>
          </w:tcPr>
          <w:p w14:paraId="1A49893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221B9E8" w14:textId="77777777" w:rsidR="00692778" w:rsidRPr="00D22496" w:rsidRDefault="00692778">
            <w:pPr>
              <w:pStyle w:val="Paragraph"/>
              <w:rPr>
                <w:noProof/>
                <w:lang w:val="ro-RO"/>
              </w:rPr>
            </w:pPr>
            <w:r w:rsidRPr="00D22496">
              <w:rPr>
                <w:noProof/>
                <w:lang w:val="ro-RO"/>
              </w:rPr>
              <w:t>Trans-1-cloro-3,3,3-trifluorpropenă  (CAS RN 102687-65-0)</w:t>
            </w:r>
          </w:p>
        </w:tc>
        <w:tc>
          <w:tcPr>
            <w:tcW w:w="790" w:type="dxa"/>
            <w:tcBorders>
              <w:top w:val="single" w:sz="4" w:space="0" w:color="auto"/>
              <w:left w:val="single" w:sz="4" w:space="0" w:color="auto"/>
              <w:bottom w:val="single" w:sz="4" w:space="0" w:color="auto"/>
              <w:right w:val="single" w:sz="4" w:space="0" w:color="auto"/>
            </w:tcBorders>
            <w:hideMark/>
          </w:tcPr>
          <w:p w14:paraId="32E5B2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F336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869D36" w14:textId="77777777" w:rsidR="00692778" w:rsidRPr="00D22496" w:rsidRDefault="00692778">
            <w:pPr>
              <w:pStyle w:val="Paragraph"/>
              <w:rPr>
                <w:noProof/>
                <w:lang w:val="ro-RO"/>
              </w:rPr>
            </w:pPr>
            <w:r w:rsidRPr="00D22496">
              <w:rPr>
                <w:noProof/>
                <w:lang w:val="ro-RO"/>
              </w:rPr>
              <w:t>31.12.2024</w:t>
            </w:r>
          </w:p>
        </w:tc>
      </w:tr>
      <w:tr w:rsidR="00692778" w:rsidRPr="00D22496" w14:paraId="437605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75D118" w14:textId="77777777" w:rsidR="00692778" w:rsidRPr="00D22496" w:rsidRDefault="00692778">
            <w:pPr>
              <w:pStyle w:val="Paragraph"/>
              <w:rPr>
                <w:noProof/>
                <w:lang w:val="ro-RO"/>
              </w:rPr>
            </w:pPr>
            <w:r w:rsidRPr="00D22496">
              <w:rPr>
                <w:noProof/>
                <w:lang w:val="ro-RO"/>
              </w:rPr>
              <w:t>0.7826</w:t>
            </w:r>
          </w:p>
        </w:tc>
        <w:tc>
          <w:tcPr>
            <w:tcW w:w="909" w:type="dxa"/>
            <w:tcBorders>
              <w:top w:val="single" w:sz="4" w:space="0" w:color="auto"/>
              <w:left w:val="single" w:sz="4" w:space="0" w:color="auto"/>
              <w:bottom w:val="single" w:sz="4" w:space="0" w:color="auto"/>
              <w:right w:val="single" w:sz="4" w:space="0" w:color="auto"/>
            </w:tcBorders>
            <w:hideMark/>
          </w:tcPr>
          <w:p w14:paraId="79E350A5" w14:textId="77777777" w:rsidR="00692778" w:rsidRPr="00D22496" w:rsidRDefault="00692778">
            <w:pPr>
              <w:pStyle w:val="Paragraph"/>
              <w:jc w:val="right"/>
              <w:rPr>
                <w:noProof/>
                <w:lang w:val="ro-RO"/>
              </w:rPr>
            </w:pPr>
            <w:r w:rsidRPr="00D22496">
              <w:rPr>
                <w:noProof/>
                <w:lang w:val="ro-RO"/>
              </w:rPr>
              <w:t>ex 2903 79 30</w:t>
            </w:r>
          </w:p>
        </w:tc>
        <w:tc>
          <w:tcPr>
            <w:tcW w:w="620" w:type="dxa"/>
            <w:tcBorders>
              <w:top w:val="single" w:sz="4" w:space="0" w:color="auto"/>
              <w:left w:val="single" w:sz="4" w:space="0" w:color="auto"/>
              <w:bottom w:val="single" w:sz="4" w:space="0" w:color="auto"/>
              <w:right w:val="single" w:sz="4" w:space="0" w:color="auto"/>
            </w:tcBorders>
            <w:hideMark/>
          </w:tcPr>
          <w:p w14:paraId="2099BC5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4DBD6FC" w14:textId="77777777" w:rsidR="00692778" w:rsidRPr="00D22496" w:rsidRDefault="00692778">
            <w:pPr>
              <w:pStyle w:val="Paragraph"/>
              <w:rPr>
                <w:noProof/>
                <w:lang w:val="ro-RO"/>
              </w:rPr>
            </w:pPr>
            <w:r w:rsidRPr="00D22496">
              <w:rPr>
                <w:noProof/>
                <w:lang w:val="ro-RO"/>
              </w:rPr>
              <w:t>1-Brom-5-clorpentan (CAS RN 54512-75-3)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0D358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06DAE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08BE37" w14:textId="77777777" w:rsidR="00692778" w:rsidRPr="00D22496" w:rsidRDefault="00692778">
            <w:pPr>
              <w:pStyle w:val="Paragraph"/>
              <w:rPr>
                <w:noProof/>
                <w:lang w:val="ro-RO"/>
              </w:rPr>
            </w:pPr>
            <w:r w:rsidRPr="00D22496">
              <w:rPr>
                <w:noProof/>
                <w:lang w:val="ro-RO"/>
              </w:rPr>
              <w:t>31.12.2024</w:t>
            </w:r>
          </w:p>
        </w:tc>
      </w:tr>
      <w:tr w:rsidR="00692778" w:rsidRPr="00D22496" w14:paraId="50E3A4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CAFC59" w14:textId="77777777" w:rsidR="00692778" w:rsidRPr="00D22496" w:rsidRDefault="00692778">
            <w:pPr>
              <w:pStyle w:val="Paragraph"/>
              <w:rPr>
                <w:noProof/>
                <w:lang w:val="ro-RO"/>
              </w:rPr>
            </w:pPr>
            <w:r w:rsidRPr="00D22496">
              <w:rPr>
                <w:noProof/>
                <w:lang w:val="ro-RO"/>
              </w:rPr>
              <w:t>0.5765</w:t>
            </w:r>
          </w:p>
        </w:tc>
        <w:tc>
          <w:tcPr>
            <w:tcW w:w="909" w:type="dxa"/>
            <w:tcBorders>
              <w:top w:val="single" w:sz="4" w:space="0" w:color="auto"/>
              <w:left w:val="single" w:sz="4" w:space="0" w:color="auto"/>
              <w:bottom w:val="single" w:sz="4" w:space="0" w:color="auto"/>
              <w:right w:val="single" w:sz="4" w:space="0" w:color="auto"/>
            </w:tcBorders>
            <w:hideMark/>
          </w:tcPr>
          <w:p w14:paraId="033FA3C0" w14:textId="77777777" w:rsidR="00692778" w:rsidRPr="00D22496" w:rsidRDefault="00692778">
            <w:pPr>
              <w:pStyle w:val="Paragraph"/>
              <w:jc w:val="right"/>
              <w:rPr>
                <w:noProof/>
                <w:lang w:val="ro-RO"/>
              </w:rPr>
            </w:pPr>
            <w:r w:rsidRPr="00D22496">
              <w:rPr>
                <w:noProof/>
                <w:lang w:val="ro-RO"/>
              </w:rPr>
              <w:t>ex 2903 89 80</w:t>
            </w:r>
          </w:p>
        </w:tc>
        <w:tc>
          <w:tcPr>
            <w:tcW w:w="620" w:type="dxa"/>
            <w:tcBorders>
              <w:top w:val="single" w:sz="4" w:space="0" w:color="auto"/>
              <w:left w:val="single" w:sz="4" w:space="0" w:color="auto"/>
              <w:bottom w:val="single" w:sz="4" w:space="0" w:color="auto"/>
              <w:right w:val="single" w:sz="4" w:space="0" w:color="auto"/>
            </w:tcBorders>
            <w:hideMark/>
          </w:tcPr>
          <w:p w14:paraId="3B799FD1"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3F4EF11" w14:textId="77777777" w:rsidR="00692778" w:rsidRPr="00D22496" w:rsidRDefault="00692778">
            <w:pPr>
              <w:pStyle w:val="Paragraph"/>
              <w:rPr>
                <w:noProof/>
                <w:lang w:val="ro-RO"/>
              </w:rPr>
            </w:pPr>
            <w:r w:rsidRPr="00D22496">
              <w:rPr>
                <w:noProof/>
                <w:lang w:val="ro-RO"/>
              </w:rPr>
              <w:t>Clorociclopentan (CAS RN 930-28-9)</w:t>
            </w:r>
          </w:p>
        </w:tc>
        <w:tc>
          <w:tcPr>
            <w:tcW w:w="790" w:type="dxa"/>
            <w:tcBorders>
              <w:top w:val="single" w:sz="4" w:space="0" w:color="auto"/>
              <w:left w:val="single" w:sz="4" w:space="0" w:color="auto"/>
              <w:bottom w:val="single" w:sz="4" w:space="0" w:color="auto"/>
              <w:right w:val="single" w:sz="4" w:space="0" w:color="auto"/>
            </w:tcBorders>
            <w:hideMark/>
          </w:tcPr>
          <w:p w14:paraId="26843D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32D8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AD42AC" w14:textId="77777777" w:rsidR="00692778" w:rsidRPr="00D22496" w:rsidRDefault="00692778">
            <w:pPr>
              <w:pStyle w:val="Paragraph"/>
              <w:rPr>
                <w:noProof/>
                <w:lang w:val="ro-RO"/>
              </w:rPr>
            </w:pPr>
            <w:r w:rsidRPr="00D22496">
              <w:rPr>
                <w:noProof/>
                <w:lang w:val="ro-RO"/>
              </w:rPr>
              <w:t>31.12.2027</w:t>
            </w:r>
          </w:p>
        </w:tc>
      </w:tr>
      <w:tr w:rsidR="00692778" w:rsidRPr="00D22496" w14:paraId="528373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28425D" w14:textId="77777777" w:rsidR="00692778" w:rsidRPr="00D22496" w:rsidRDefault="00692778">
            <w:pPr>
              <w:pStyle w:val="Paragraph"/>
              <w:rPr>
                <w:noProof/>
                <w:lang w:val="ro-RO"/>
              </w:rPr>
            </w:pPr>
            <w:r w:rsidRPr="00D22496">
              <w:rPr>
                <w:noProof/>
                <w:lang w:val="ro-RO"/>
              </w:rPr>
              <w:t>0.7304</w:t>
            </w:r>
          </w:p>
        </w:tc>
        <w:tc>
          <w:tcPr>
            <w:tcW w:w="909" w:type="dxa"/>
            <w:tcBorders>
              <w:top w:val="single" w:sz="4" w:space="0" w:color="auto"/>
              <w:left w:val="single" w:sz="4" w:space="0" w:color="auto"/>
              <w:bottom w:val="single" w:sz="4" w:space="0" w:color="auto"/>
              <w:right w:val="single" w:sz="4" w:space="0" w:color="auto"/>
            </w:tcBorders>
            <w:hideMark/>
          </w:tcPr>
          <w:p w14:paraId="4B86D648" w14:textId="77777777" w:rsidR="00692778" w:rsidRPr="00D22496" w:rsidRDefault="00692778">
            <w:pPr>
              <w:pStyle w:val="Paragraph"/>
              <w:jc w:val="right"/>
              <w:rPr>
                <w:noProof/>
                <w:lang w:val="ro-RO"/>
              </w:rPr>
            </w:pPr>
            <w:r w:rsidRPr="00D22496">
              <w:rPr>
                <w:noProof/>
                <w:lang w:val="ro-RO"/>
              </w:rPr>
              <w:t>ex 2903 89 80</w:t>
            </w:r>
          </w:p>
        </w:tc>
        <w:tc>
          <w:tcPr>
            <w:tcW w:w="620" w:type="dxa"/>
            <w:tcBorders>
              <w:top w:val="single" w:sz="4" w:space="0" w:color="auto"/>
              <w:left w:val="single" w:sz="4" w:space="0" w:color="auto"/>
              <w:bottom w:val="single" w:sz="4" w:space="0" w:color="auto"/>
              <w:right w:val="single" w:sz="4" w:space="0" w:color="auto"/>
            </w:tcBorders>
            <w:hideMark/>
          </w:tcPr>
          <w:p w14:paraId="0ED7629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7EE4445" w14:textId="77777777" w:rsidR="00692778" w:rsidRPr="00D22496" w:rsidRDefault="00692778">
            <w:pPr>
              <w:pStyle w:val="Paragraph"/>
              <w:rPr>
                <w:noProof/>
                <w:lang w:val="ro-RO"/>
              </w:rPr>
            </w:pPr>
            <w:r w:rsidRPr="00D22496">
              <w:rPr>
                <w:noProof/>
                <w:lang w:val="ro-RO"/>
              </w:rPr>
              <w:t>Octafluorciclobutan (CAS RN 115-25-3)</w:t>
            </w:r>
          </w:p>
        </w:tc>
        <w:tc>
          <w:tcPr>
            <w:tcW w:w="790" w:type="dxa"/>
            <w:tcBorders>
              <w:top w:val="single" w:sz="4" w:space="0" w:color="auto"/>
              <w:left w:val="single" w:sz="4" w:space="0" w:color="auto"/>
              <w:bottom w:val="single" w:sz="4" w:space="0" w:color="auto"/>
              <w:right w:val="single" w:sz="4" w:space="0" w:color="auto"/>
            </w:tcBorders>
            <w:hideMark/>
          </w:tcPr>
          <w:p w14:paraId="0ABE10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80DF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0283B4" w14:textId="77777777" w:rsidR="00692778" w:rsidRPr="00D22496" w:rsidRDefault="00692778">
            <w:pPr>
              <w:pStyle w:val="Paragraph"/>
              <w:rPr>
                <w:noProof/>
                <w:lang w:val="ro-RO"/>
              </w:rPr>
            </w:pPr>
            <w:r w:rsidRPr="00D22496">
              <w:rPr>
                <w:noProof/>
                <w:lang w:val="ro-RO"/>
              </w:rPr>
              <w:t>31.12.2027</w:t>
            </w:r>
          </w:p>
        </w:tc>
      </w:tr>
      <w:tr w:rsidR="00692778" w:rsidRPr="00D22496" w14:paraId="36AD63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E81B97" w14:textId="77777777" w:rsidR="00692778" w:rsidRPr="00D22496" w:rsidRDefault="00692778">
            <w:pPr>
              <w:pStyle w:val="Paragraph"/>
              <w:rPr>
                <w:noProof/>
                <w:lang w:val="ro-RO"/>
              </w:rPr>
            </w:pPr>
            <w:r w:rsidRPr="00D22496">
              <w:rPr>
                <w:noProof/>
                <w:lang w:val="ro-RO"/>
              </w:rPr>
              <w:t>0.6611</w:t>
            </w:r>
          </w:p>
        </w:tc>
        <w:tc>
          <w:tcPr>
            <w:tcW w:w="909" w:type="dxa"/>
            <w:tcBorders>
              <w:top w:val="single" w:sz="4" w:space="0" w:color="auto"/>
              <w:left w:val="single" w:sz="4" w:space="0" w:color="auto"/>
              <w:bottom w:val="single" w:sz="4" w:space="0" w:color="auto"/>
              <w:right w:val="single" w:sz="4" w:space="0" w:color="auto"/>
            </w:tcBorders>
            <w:hideMark/>
          </w:tcPr>
          <w:p w14:paraId="3E772714"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7C22FF15"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65A0BA25" w14:textId="77777777" w:rsidR="00692778" w:rsidRPr="00D22496" w:rsidRDefault="00692778">
            <w:pPr>
              <w:pStyle w:val="Paragraph"/>
              <w:rPr>
                <w:noProof/>
                <w:lang w:val="ro-RO"/>
              </w:rPr>
            </w:pPr>
            <w:r w:rsidRPr="00D22496">
              <w:rPr>
                <w:noProof/>
                <w:lang w:val="ro-RO"/>
              </w:rPr>
              <w:t>4-Brom-2-clor-1-fluorbenzen (CAS RN 60811-21-4)</w:t>
            </w:r>
          </w:p>
        </w:tc>
        <w:tc>
          <w:tcPr>
            <w:tcW w:w="790" w:type="dxa"/>
            <w:tcBorders>
              <w:top w:val="single" w:sz="4" w:space="0" w:color="auto"/>
              <w:left w:val="single" w:sz="4" w:space="0" w:color="auto"/>
              <w:bottom w:val="single" w:sz="4" w:space="0" w:color="auto"/>
              <w:right w:val="single" w:sz="4" w:space="0" w:color="auto"/>
            </w:tcBorders>
            <w:hideMark/>
          </w:tcPr>
          <w:p w14:paraId="6211FE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5C4A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9F91E8" w14:textId="77777777" w:rsidR="00692778" w:rsidRPr="00D22496" w:rsidRDefault="00692778">
            <w:pPr>
              <w:pStyle w:val="Paragraph"/>
              <w:rPr>
                <w:noProof/>
                <w:lang w:val="ro-RO"/>
              </w:rPr>
            </w:pPr>
            <w:r w:rsidRPr="00D22496">
              <w:rPr>
                <w:noProof/>
                <w:lang w:val="ro-RO"/>
              </w:rPr>
              <w:t>31.12.2025</w:t>
            </w:r>
          </w:p>
        </w:tc>
      </w:tr>
      <w:tr w:rsidR="00692778" w:rsidRPr="00D22496" w14:paraId="551FE73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CDEBE7" w14:textId="77777777" w:rsidR="00692778" w:rsidRPr="00D22496" w:rsidRDefault="00692778">
            <w:pPr>
              <w:pStyle w:val="Paragraph"/>
              <w:rPr>
                <w:noProof/>
                <w:lang w:val="ro-RO"/>
              </w:rPr>
            </w:pPr>
            <w:r w:rsidRPr="00D22496">
              <w:rPr>
                <w:noProof/>
                <w:lang w:val="ro-RO"/>
              </w:rPr>
              <w:t>0.8492</w:t>
            </w:r>
          </w:p>
        </w:tc>
        <w:tc>
          <w:tcPr>
            <w:tcW w:w="909" w:type="dxa"/>
            <w:tcBorders>
              <w:top w:val="single" w:sz="4" w:space="0" w:color="auto"/>
              <w:left w:val="single" w:sz="4" w:space="0" w:color="auto"/>
              <w:bottom w:val="single" w:sz="4" w:space="0" w:color="auto"/>
              <w:right w:val="single" w:sz="4" w:space="0" w:color="auto"/>
            </w:tcBorders>
            <w:hideMark/>
          </w:tcPr>
          <w:p w14:paraId="5ADFD9AE"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58AEBD1A"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429986EE" w14:textId="77777777" w:rsidR="00692778" w:rsidRPr="00D22496" w:rsidRDefault="00692778">
            <w:pPr>
              <w:pStyle w:val="Paragraph"/>
              <w:rPr>
                <w:noProof/>
                <w:lang w:val="ro-RO"/>
              </w:rPr>
            </w:pPr>
            <w:r w:rsidRPr="00D22496">
              <w:rPr>
                <w:noProof/>
                <w:lang w:val="ro-RO"/>
              </w:rPr>
              <w:t>1-Fluoronaftalină (CAS RN 321-38-0),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6DA35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3B80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BC6FF6" w14:textId="77777777" w:rsidR="00692778" w:rsidRPr="00D22496" w:rsidRDefault="00692778">
            <w:pPr>
              <w:pStyle w:val="Paragraph"/>
              <w:rPr>
                <w:noProof/>
                <w:lang w:val="ro-RO"/>
              </w:rPr>
            </w:pPr>
            <w:r w:rsidRPr="00D22496">
              <w:rPr>
                <w:noProof/>
                <w:lang w:val="ro-RO"/>
              </w:rPr>
              <w:t>31.12.2027</w:t>
            </w:r>
          </w:p>
        </w:tc>
      </w:tr>
      <w:tr w:rsidR="00692778" w:rsidRPr="00D22496" w14:paraId="05C3B4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F60152" w14:textId="77777777" w:rsidR="00692778" w:rsidRPr="00D22496" w:rsidRDefault="00692778">
            <w:pPr>
              <w:pStyle w:val="Paragraph"/>
              <w:rPr>
                <w:noProof/>
                <w:lang w:val="ro-RO"/>
              </w:rPr>
            </w:pPr>
            <w:r w:rsidRPr="00D22496">
              <w:rPr>
                <w:noProof/>
                <w:lang w:val="ro-RO"/>
              </w:rPr>
              <w:t>0.3410</w:t>
            </w:r>
          </w:p>
        </w:tc>
        <w:tc>
          <w:tcPr>
            <w:tcW w:w="909" w:type="dxa"/>
            <w:tcBorders>
              <w:top w:val="single" w:sz="4" w:space="0" w:color="auto"/>
              <w:left w:val="single" w:sz="4" w:space="0" w:color="auto"/>
              <w:bottom w:val="single" w:sz="4" w:space="0" w:color="auto"/>
              <w:right w:val="single" w:sz="4" w:space="0" w:color="auto"/>
            </w:tcBorders>
            <w:hideMark/>
          </w:tcPr>
          <w:p w14:paraId="4F9D868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693F87F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54F15A5" w14:textId="77777777" w:rsidR="00692778" w:rsidRPr="00D22496" w:rsidRDefault="00692778">
            <w:pPr>
              <w:pStyle w:val="Paragraph"/>
              <w:rPr>
                <w:noProof/>
                <w:lang w:val="ro-RO"/>
              </w:rPr>
            </w:pPr>
            <w:r w:rsidRPr="00D22496">
              <w:rPr>
                <w:noProof/>
                <w:lang w:val="ro-RO"/>
              </w:rPr>
              <w:t>1,2-Bis(pentabromfenil)etan (CAS RN 84852-53-9) </w:t>
            </w:r>
          </w:p>
        </w:tc>
        <w:tc>
          <w:tcPr>
            <w:tcW w:w="790" w:type="dxa"/>
            <w:tcBorders>
              <w:top w:val="single" w:sz="4" w:space="0" w:color="auto"/>
              <w:left w:val="single" w:sz="4" w:space="0" w:color="auto"/>
              <w:bottom w:val="single" w:sz="4" w:space="0" w:color="auto"/>
              <w:right w:val="single" w:sz="4" w:space="0" w:color="auto"/>
            </w:tcBorders>
            <w:hideMark/>
          </w:tcPr>
          <w:p w14:paraId="05FE46C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ED8F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9EEBAA" w14:textId="77777777" w:rsidR="00692778" w:rsidRPr="00D22496" w:rsidRDefault="00692778">
            <w:pPr>
              <w:pStyle w:val="Paragraph"/>
              <w:rPr>
                <w:noProof/>
                <w:lang w:val="ro-RO"/>
              </w:rPr>
            </w:pPr>
            <w:r w:rsidRPr="00D22496">
              <w:rPr>
                <w:noProof/>
                <w:lang w:val="ro-RO"/>
              </w:rPr>
              <w:t>31.12.2024</w:t>
            </w:r>
          </w:p>
        </w:tc>
      </w:tr>
      <w:tr w:rsidR="00692778" w:rsidRPr="00D22496" w14:paraId="4A9F08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E3C68A" w14:textId="77777777" w:rsidR="00692778" w:rsidRPr="00D22496" w:rsidRDefault="00692778">
            <w:pPr>
              <w:pStyle w:val="Paragraph"/>
              <w:rPr>
                <w:noProof/>
                <w:lang w:val="ro-RO"/>
              </w:rPr>
            </w:pPr>
            <w:r w:rsidRPr="00D22496">
              <w:rPr>
                <w:noProof/>
                <w:lang w:val="ro-RO"/>
              </w:rPr>
              <w:t>0.8557</w:t>
            </w:r>
          </w:p>
        </w:tc>
        <w:tc>
          <w:tcPr>
            <w:tcW w:w="909" w:type="dxa"/>
            <w:tcBorders>
              <w:top w:val="single" w:sz="4" w:space="0" w:color="auto"/>
              <w:left w:val="single" w:sz="4" w:space="0" w:color="auto"/>
              <w:bottom w:val="single" w:sz="4" w:space="0" w:color="auto"/>
              <w:right w:val="single" w:sz="4" w:space="0" w:color="auto"/>
            </w:tcBorders>
            <w:hideMark/>
          </w:tcPr>
          <w:p w14:paraId="20446BB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7BE4D4D8"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14C6575C" w14:textId="77777777" w:rsidR="00692778" w:rsidRPr="00D22496" w:rsidRDefault="00692778">
            <w:pPr>
              <w:pStyle w:val="Paragraph"/>
              <w:rPr>
                <w:noProof/>
                <w:lang w:val="ro-RO"/>
              </w:rPr>
            </w:pPr>
            <w:r w:rsidRPr="00D22496">
              <w:rPr>
                <w:noProof/>
                <w:lang w:val="ro-RO"/>
              </w:rPr>
              <w:t>Bromură de 3,5-</w:t>
            </w:r>
            <w:r w:rsidRPr="00D22496">
              <w:rPr>
                <w:i/>
                <w:iCs/>
                <w:noProof/>
                <w:lang w:val="ro-RO"/>
              </w:rPr>
              <w:t>bis</w:t>
            </w:r>
            <w:r w:rsidRPr="00D22496">
              <w:rPr>
                <w:noProof/>
                <w:lang w:val="ro-RO"/>
              </w:rPr>
              <w:t>(trifluorometil) benzil (CAS RN 32247-96-4)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181225B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3C8C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E43A58" w14:textId="77777777" w:rsidR="00692778" w:rsidRPr="00D22496" w:rsidRDefault="00692778">
            <w:pPr>
              <w:pStyle w:val="Paragraph"/>
              <w:rPr>
                <w:noProof/>
                <w:lang w:val="ro-RO"/>
              </w:rPr>
            </w:pPr>
            <w:r w:rsidRPr="00D22496">
              <w:rPr>
                <w:noProof/>
                <w:lang w:val="ro-RO"/>
              </w:rPr>
              <w:t>31.12.2028</w:t>
            </w:r>
          </w:p>
        </w:tc>
      </w:tr>
      <w:tr w:rsidR="00692778" w:rsidRPr="00D22496" w14:paraId="318C77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12275E" w14:textId="77777777" w:rsidR="00692778" w:rsidRPr="00D22496" w:rsidRDefault="00692778">
            <w:pPr>
              <w:pStyle w:val="Paragraph"/>
              <w:rPr>
                <w:noProof/>
                <w:lang w:val="ro-RO"/>
              </w:rPr>
            </w:pPr>
            <w:r w:rsidRPr="00D22496">
              <w:rPr>
                <w:noProof/>
                <w:lang w:val="ro-RO"/>
              </w:rPr>
              <w:t>0.8017</w:t>
            </w:r>
          </w:p>
        </w:tc>
        <w:tc>
          <w:tcPr>
            <w:tcW w:w="909" w:type="dxa"/>
            <w:tcBorders>
              <w:top w:val="single" w:sz="4" w:space="0" w:color="auto"/>
              <w:left w:val="single" w:sz="4" w:space="0" w:color="auto"/>
              <w:bottom w:val="single" w:sz="4" w:space="0" w:color="auto"/>
              <w:right w:val="single" w:sz="4" w:space="0" w:color="auto"/>
            </w:tcBorders>
            <w:hideMark/>
          </w:tcPr>
          <w:p w14:paraId="1D7D13B9"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626A5A20"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25106720" w14:textId="77777777" w:rsidR="00692778" w:rsidRPr="00D22496" w:rsidRDefault="00692778">
            <w:pPr>
              <w:pStyle w:val="Paragraph"/>
              <w:rPr>
                <w:noProof/>
                <w:lang w:val="ro-RO"/>
              </w:rPr>
            </w:pPr>
            <w:r w:rsidRPr="00D22496">
              <w:rPr>
                <w:noProof/>
                <w:lang w:val="ro-RO"/>
              </w:rPr>
              <w:t>2,2'-Dibromodifenil (CAS RN 13029-09-9)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015106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8187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36634E" w14:textId="77777777" w:rsidR="00692778" w:rsidRPr="00D22496" w:rsidRDefault="00692778">
            <w:pPr>
              <w:pStyle w:val="Paragraph"/>
              <w:rPr>
                <w:noProof/>
                <w:lang w:val="ro-RO"/>
              </w:rPr>
            </w:pPr>
            <w:r w:rsidRPr="00D22496">
              <w:rPr>
                <w:noProof/>
                <w:lang w:val="ro-RO"/>
              </w:rPr>
              <w:t>31.12.2025</w:t>
            </w:r>
          </w:p>
        </w:tc>
      </w:tr>
      <w:tr w:rsidR="00692778" w:rsidRPr="00D22496" w14:paraId="57E0B3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D02DC4" w14:textId="77777777" w:rsidR="00692778" w:rsidRPr="00D22496" w:rsidRDefault="00692778">
            <w:pPr>
              <w:pStyle w:val="Paragraph"/>
              <w:rPr>
                <w:noProof/>
                <w:lang w:val="ro-RO"/>
              </w:rPr>
            </w:pPr>
            <w:r w:rsidRPr="00D22496">
              <w:rPr>
                <w:noProof/>
                <w:lang w:val="ro-RO"/>
              </w:rPr>
              <w:t>0.8018</w:t>
            </w:r>
          </w:p>
        </w:tc>
        <w:tc>
          <w:tcPr>
            <w:tcW w:w="909" w:type="dxa"/>
            <w:tcBorders>
              <w:top w:val="single" w:sz="4" w:space="0" w:color="auto"/>
              <w:left w:val="single" w:sz="4" w:space="0" w:color="auto"/>
              <w:bottom w:val="single" w:sz="4" w:space="0" w:color="auto"/>
              <w:right w:val="single" w:sz="4" w:space="0" w:color="auto"/>
            </w:tcBorders>
            <w:hideMark/>
          </w:tcPr>
          <w:p w14:paraId="7178A15D"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3BD35742"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5C75D2A" w14:textId="77777777" w:rsidR="00692778" w:rsidRPr="00D22496" w:rsidRDefault="00692778">
            <w:pPr>
              <w:pStyle w:val="Paragraph"/>
              <w:rPr>
                <w:noProof/>
                <w:lang w:val="ro-RO"/>
              </w:rPr>
            </w:pPr>
            <w:r w:rsidRPr="00D22496">
              <w:rPr>
                <w:noProof/>
                <w:lang w:val="ro-RO"/>
              </w:rPr>
              <w:t>2-Bromo-9,9'-spirobi[9H-fluoren] (CAS RN 171408-76-7)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C4DD4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CE93A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026B71" w14:textId="77777777" w:rsidR="00692778" w:rsidRPr="00D22496" w:rsidRDefault="00692778">
            <w:pPr>
              <w:pStyle w:val="Paragraph"/>
              <w:rPr>
                <w:noProof/>
                <w:lang w:val="ro-RO"/>
              </w:rPr>
            </w:pPr>
            <w:r w:rsidRPr="00D22496">
              <w:rPr>
                <w:noProof/>
                <w:lang w:val="ro-RO"/>
              </w:rPr>
              <w:t>31.12.2025</w:t>
            </w:r>
          </w:p>
        </w:tc>
      </w:tr>
      <w:tr w:rsidR="00692778" w:rsidRPr="00D22496" w14:paraId="75EF82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5BD311" w14:textId="77777777" w:rsidR="00692778" w:rsidRPr="00D22496" w:rsidRDefault="00692778">
            <w:pPr>
              <w:pStyle w:val="Paragraph"/>
              <w:rPr>
                <w:noProof/>
                <w:lang w:val="ro-RO"/>
              </w:rPr>
            </w:pPr>
            <w:r w:rsidRPr="00D22496">
              <w:rPr>
                <w:noProof/>
                <w:lang w:val="ro-RO"/>
              </w:rPr>
              <w:t>0.3411</w:t>
            </w:r>
          </w:p>
        </w:tc>
        <w:tc>
          <w:tcPr>
            <w:tcW w:w="909" w:type="dxa"/>
            <w:tcBorders>
              <w:top w:val="single" w:sz="4" w:space="0" w:color="auto"/>
              <w:left w:val="single" w:sz="4" w:space="0" w:color="auto"/>
              <w:bottom w:val="single" w:sz="4" w:space="0" w:color="auto"/>
              <w:right w:val="single" w:sz="4" w:space="0" w:color="auto"/>
            </w:tcBorders>
            <w:hideMark/>
          </w:tcPr>
          <w:p w14:paraId="77BD0D9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2AC0231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80F084B" w14:textId="77777777" w:rsidR="00692778" w:rsidRPr="00D22496" w:rsidRDefault="00692778">
            <w:pPr>
              <w:pStyle w:val="Paragraph"/>
              <w:rPr>
                <w:noProof/>
                <w:lang w:val="ro-RO"/>
              </w:rPr>
            </w:pPr>
            <w:r w:rsidRPr="00D22496">
              <w:rPr>
                <w:noProof/>
                <w:lang w:val="ro-RO"/>
              </w:rPr>
              <w:t>2,6-Diclortoluen (CAS RN 118-69-4), cu o puritate de minimum 99 % din greutate şi cu un conţinut de:</w:t>
            </w:r>
          </w:p>
          <w:tbl>
            <w:tblPr>
              <w:tblStyle w:val="Listdash"/>
              <w:tblW w:w="0" w:type="auto"/>
              <w:tblLayout w:type="fixed"/>
              <w:tblLook w:val="04A0" w:firstRow="1" w:lastRow="0" w:firstColumn="1" w:lastColumn="0" w:noHBand="0" w:noVBand="1"/>
            </w:tblPr>
            <w:tblGrid>
              <w:gridCol w:w="220"/>
              <w:gridCol w:w="3158"/>
            </w:tblGrid>
            <w:tr w:rsidR="00692778" w:rsidRPr="00D22496" w14:paraId="3372A95E" w14:textId="77777777" w:rsidTr="0091713F">
              <w:tc>
                <w:tcPr>
                  <w:tcW w:w="220" w:type="dxa"/>
                  <w:hideMark/>
                </w:tcPr>
                <w:p w14:paraId="63BDDE0A" w14:textId="77777777" w:rsidR="00692778" w:rsidRPr="00D22496" w:rsidRDefault="00692778">
                  <w:pPr>
                    <w:pStyle w:val="Paragraph"/>
                    <w:rPr>
                      <w:noProof/>
                      <w:lang w:val="ro-RO"/>
                    </w:rPr>
                  </w:pPr>
                  <w:r w:rsidRPr="00D22496">
                    <w:rPr>
                      <w:noProof/>
                      <w:lang w:val="ro-RO"/>
                    </w:rPr>
                    <w:t>—</w:t>
                  </w:r>
                </w:p>
              </w:tc>
              <w:tc>
                <w:tcPr>
                  <w:tcW w:w="3158" w:type="dxa"/>
                  <w:hideMark/>
                </w:tcPr>
                <w:p w14:paraId="05FC19B3" w14:textId="77777777" w:rsidR="00692778" w:rsidRPr="00D22496" w:rsidRDefault="00692778">
                  <w:pPr>
                    <w:pStyle w:val="Paragraph"/>
                    <w:rPr>
                      <w:noProof/>
                      <w:lang w:val="ro-RO"/>
                    </w:rPr>
                  </w:pPr>
                  <w:r w:rsidRPr="00D22496">
                    <w:rPr>
                      <w:noProof/>
                      <w:lang w:val="ro-RO"/>
                    </w:rPr>
                    <w:t>maximum 0,001 mg/kg tetraclordibenzodioxine,</w:t>
                  </w:r>
                </w:p>
              </w:tc>
            </w:tr>
            <w:tr w:rsidR="00692778" w:rsidRPr="00D22496" w14:paraId="7A6002A1" w14:textId="77777777" w:rsidTr="0091713F">
              <w:tc>
                <w:tcPr>
                  <w:tcW w:w="220" w:type="dxa"/>
                  <w:hideMark/>
                </w:tcPr>
                <w:p w14:paraId="50D83D9C" w14:textId="77777777" w:rsidR="00692778" w:rsidRPr="00D22496" w:rsidRDefault="00692778">
                  <w:pPr>
                    <w:pStyle w:val="Paragraph"/>
                    <w:rPr>
                      <w:noProof/>
                      <w:lang w:val="ro-RO"/>
                    </w:rPr>
                  </w:pPr>
                  <w:r w:rsidRPr="00D22496">
                    <w:rPr>
                      <w:noProof/>
                      <w:lang w:val="ro-RO"/>
                    </w:rPr>
                    <w:t>—</w:t>
                  </w:r>
                </w:p>
              </w:tc>
              <w:tc>
                <w:tcPr>
                  <w:tcW w:w="3158" w:type="dxa"/>
                  <w:hideMark/>
                </w:tcPr>
                <w:p w14:paraId="12C067EF" w14:textId="77777777" w:rsidR="00692778" w:rsidRPr="00D22496" w:rsidRDefault="00692778">
                  <w:pPr>
                    <w:pStyle w:val="Paragraph"/>
                    <w:rPr>
                      <w:noProof/>
                      <w:lang w:val="ro-RO"/>
                    </w:rPr>
                  </w:pPr>
                  <w:r w:rsidRPr="00D22496">
                    <w:rPr>
                      <w:noProof/>
                      <w:lang w:val="ro-RO"/>
                    </w:rPr>
                    <w:t>maximum 0,001 mg/kg tetraclordibenzofurani,</w:t>
                  </w:r>
                </w:p>
              </w:tc>
            </w:tr>
            <w:tr w:rsidR="00692778" w:rsidRPr="00D22496" w14:paraId="5860E46B" w14:textId="77777777" w:rsidTr="0091713F">
              <w:tc>
                <w:tcPr>
                  <w:tcW w:w="220" w:type="dxa"/>
                  <w:hideMark/>
                </w:tcPr>
                <w:p w14:paraId="5051CD47" w14:textId="77777777" w:rsidR="00692778" w:rsidRPr="00D22496" w:rsidRDefault="00692778">
                  <w:pPr>
                    <w:pStyle w:val="Paragraph"/>
                    <w:rPr>
                      <w:noProof/>
                      <w:lang w:val="ro-RO"/>
                    </w:rPr>
                  </w:pPr>
                  <w:r w:rsidRPr="00D22496">
                    <w:rPr>
                      <w:noProof/>
                      <w:lang w:val="ro-RO"/>
                    </w:rPr>
                    <w:t>—</w:t>
                  </w:r>
                </w:p>
              </w:tc>
              <w:tc>
                <w:tcPr>
                  <w:tcW w:w="3158" w:type="dxa"/>
                  <w:hideMark/>
                </w:tcPr>
                <w:p w14:paraId="6D3D011F" w14:textId="77777777" w:rsidR="00692778" w:rsidRPr="00D22496" w:rsidRDefault="00692778">
                  <w:pPr>
                    <w:pStyle w:val="Paragraph"/>
                    <w:rPr>
                      <w:noProof/>
                      <w:lang w:val="ro-RO"/>
                    </w:rPr>
                  </w:pPr>
                  <w:r w:rsidRPr="00D22496">
                    <w:rPr>
                      <w:noProof/>
                      <w:lang w:val="ro-RO"/>
                    </w:rPr>
                    <w:t>maximum 0,2 mg/kg tetraclorbifenili</w:t>
                  </w:r>
                </w:p>
              </w:tc>
            </w:tr>
          </w:tbl>
          <w:p w14:paraId="1827B4E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65438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1772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8C784A" w14:textId="77777777" w:rsidR="00692778" w:rsidRPr="00D22496" w:rsidRDefault="00692778">
            <w:pPr>
              <w:pStyle w:val="Paragraph"/>
              <w:rPr>
                <w:noProof/>
                <w:lang w:val="ro-RO"/>
              </w:rPr>
            </w:pPr>
            <w:r w:rsidRPr="00D22496">
              <w:rPr>
                <w:noProof/>
                <w:lang w:val="ro-RO"/>
              </w:rPr>
              <w:t>31.12.2024</w:t>
            </w:r>
          </w:p>
        </w:tc>
      </w:tr>
      <w:tr w:rsidR="00692778" w:rsidRPr="00D22496" w14:paraId="122BA9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6B7DBF" w14:textId="77777777" w:rsidR="00692778" w:rsidRPr="00D22496" w:rsidRDefault="00692778">
            <w:pPr>
              <w:pStyle w:val="Paragraph"/>
              <w:rPr>
                <w:noProof/>
                <w:lang w:val="ro-RO"/>
              </w:rPr>
            </w:pPr>
            <w:r w:rsidRPr="00D22496">
              <w:rPr>
                <w:noProof/>
                <w:lang w:val="ro-RO"/>
              </w:rPr>
              <w:t>0.8076</w:t>
            </w:r>
          </w:p>
        </w:tc>
        <w:tc>
          <w:tcPr>
            <w:tcW w:w="909" w:type="dxa"/>
            <w:tcBorders>
              <w:top w:val="single" w:sz="4" w:space="0" w:color="auto"/>
              <w:left w:val="single" w:sz="4" w:space="0" w:color="auto"/>
              <w:bottom w:val="single" w:sz="4" w:space="0" w:color="auto"/>
              <w:right w:val="single" w:sz="4" w:space="0" w:color="auto"/>
            </w:tcBorders>
            <w:hideMark/>
          </w:tcPr>
          <w:p w14:paraId="36C3BC76"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0E21DDED"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444B90FC" w14:textId="77777777" w:rsidR="00692778" w:rsidRPr="00D22496" w:rsidRDefault="00692778">
            <w:pPr>
              <w:pStyle w:val="Paragraph"/>
              <w:rPr>
                <w:noProof/>
                <w:lang w:val="ro-RO"/>
              </w:rPr>
            </w:pPr>
            <w:r w:rsidRPr="00D22496">
              <w:rPr>
                <w:noProof/>
                <w:lang w:val="ro-RO"/>
              </w:rPr>
              <w:t>1-Brom-4-(</w:t>
            </w:r>
            <w:r w:rsidRPr="00D22496">
              <w:rPr>
                <w:i/>
                <w:iCs/>
                <w:noProof/>
                <w:lang w:val="ro-RO"/>
              </w:rPr>
              <w:t>trans</w:t>
            </w:r>
            <w:r w:rsidRPr="00D22496">
              <w:rPr>
                <w:noProof/>
                <w:lang w:val="ro-RO"/>
              </w:rPr>
              <w:t>-4-propilciclohexil)benzen (CAS RN 86579-53-5)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2205DC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F29D5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8B32E0" w14:textId="77777777" w:rsidR="00692778" w:rsidRPr="00D22496" w:rsidRDefault="00692778">
            <w:pPr>
              <w:pStyle w:val="Paragraph"/>
              <w:rPr>
                <w:noProof/>
                <w:lang w:val="ro-RO"/>
              </w:rPr>
            </w:pPr>
            <w:r w:rsidRPr="00D22496">
              <w:rPr>
                <w:noProof/>
                <w:lang w:val="ro-RO"/>
              </w:rPr>
              <w:t>31.12.2025</w:t>
            </w:r>
          </w:p>
        </w:tc>
      </w:tr>
      <w:tr w:rsidR="00692778" w:rsidRPr="00D22496" w14:paraId="57FDF2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132D9B" w14:textId="77777777" w:rsidR="00692778" w:rsidRPr="00D22496" w:rsidRDefault="00692778">
            <w:pPr>
              <w:pStyle w:val="Paragraph"/>
              <w:rPr>
                <w:noProof/>
                <w:lang w:val="ro-RO"/>
              </w:rPr>
            </w:pPr>
            <w:r w:rsidRPr="00D22496">
              <w:rPr>
                <w:noProof/>
                <w:lang w:val="ro-RO"/>
              </w:rPr>
              <w:t>0.4529</w:t>
            </w:r>
          </w:p>
        </w:tc>
        <w:tc>
          <w:tcPr>
            <w:tcW w:w="909" w:type="dxa"/>
            <w:tcBorders>
              <w:top w:val="single" w:sz="4" w:space="0" w:color="auto"/>
              <w:left w:val="single" w:sz="4" w:space="0" w:color="auto"/>
              <w:bottom w:val="single" w:sz="4" w:space="0" w:color="auto"/>
              <w:right w:val="single" w:sz="4" w:space="0" w:color="auto"/>
            </w:tcBorders>
            <w:hideMark/>
          </w:tcPr>
          <w:p w14:paraId="6AC9686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4BB804A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D963EAC" w14:textId="77777777" w:rsidR="00692778" w:rsidRPr="00D22496" w:rsidRDefault="00692778">
            <w:pPr>
              <w:pStyle w:val="Paragraph"/>
              <w:rPr>
                <w:noProof/>
                <w:lang w:val="ro-RO"/>
              </w:rPr>
            </w:pPr>
            <w:r w:rsidRPr="00D22496">
              <w:rPr>
                <w:noProof/>
                <w:lang w:val="ro-RO"/>
              </w:rPr>
              <w:t>Fluorobenzen (CAS RN 462-06-6)</w:t>
            </w:r>
          </w:p>
        </w:tc>
        <w:tc>
          <w:tcPr>
            <w:tcW w:w="790" w:type="dxa"/>
            <w:tcBorders>
              <w:top w:val="single" w:sz="4" w:space="0" w:color="auto"/>
              <w:left w:val="single" w:sz="4" w:space="0" w:color="auto"/>
              <w:bottom w:val="single" w:sz="4" w:space="0" w:color="auto"/>
              <w:right w:val="single" w:sz="4" w:space="0" w:color="auto"/>
            </w:tcBorders>
            <w:hideMark/>
          </w:tcPr>
          <w:p w14:paraId="37EF30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221E8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F98206" w14:textId="77777777" w:rsidR="00692778" w:rsidRPr="00D22496" w:rsidRDefault="00692778">
            <w:pPr>
              <w:pStyle w:val="Paragraph"/>
              <w:rPr>
                <w:noProof/>
                <w:lang w:val="ro-RO"/>
              </w:rPr>
            </w:pPr>
            <w:r w:rsidRPr="00D22496">
              <w:rPr>
                <w:noProof/>
                <w:lang w:val="ro-RO"/>
              </w:rPr>
              <w:t>31.12.2024</w:t>
            </w:r>
          </w:p>
        </w:tc>
      </w:tr>
      <w:tr w:rsidR="00692778" w:rsidRPr="00D22496" w14:paraId="1578C6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4DF06C" w14:textId="77777777" w:rsidR="00692778" w:rsidRPr="00D22496" w:rsidRDefault="00692778">
            <w:pPr>
              <w:pStyle w:val="Paragraph"/>
              <w:rPr>
                <w:noProof/>
                <w:lang w:val="ro-RO"/>
              </w:rPr>
            </w:pPr>
            <w:r w:rsidRPr="00D22496">
              <w:rPr>
                <w:noProof/>
                <w:lang w:val="ro-RO"/>
              </w:rPr>
              <w:t>0.8101</w:t>
            </w:r>
          </w:p>
        </w:tc>
        <w:tc>
          <w:tcPr>
            <w:tcW w:w="909" w:type="dxa"/>
            <w:tcBorders>
              <w:top w:val="single" w:sz="4" w:space="0" w:color="auto"/>
              <w:left w:val="single" w:sz="4" w:space="0" w:color="auto"/>
              <w:bottom w:val="single" w:sz="4" w:space="0" w:color="auto"/>
              <w:right w:val="single" w:sz="4" w:space="0" w:color="auto"/>
            </w:tcBorders>
            <w:hideMark/>
          </w:tcPr>
          <w:p w14:paraId="7D0D2EBB"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7DC6B16B"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A914EE1" w14:textId="77777777" w:rsidR="00692778" w:rsidRPr="00D22496" w:rsidRDefault="00692778">
            <w:pPr>
              <w:pStyle w:val="Paragraph"/>
              <w:rPr>
                <w:noProof/>
                <w:lang w:val="ro-RO"/>
              </w:rPr>
            </w:pPr>
            <w:r w:rsidRPr="00D22496">
              <w:rPr>
                <w:noProof/>
                <w:lang w:val="ro-RO"/>
              </w:rPr>
              <w:t>1-Brom-4-(</w:t>
            </w:r>
            <w:r w:rsidRPr="00D22496">
              <w:rPr>
                <w:i/>
                <w:iCs/>
                <w:noProof/>
                <w:lang w:val="ro-RO"/>
              </w:rPr>
              <w:t>trans</w:t>
            </w:r>
            <w:r w:rsidRPr="00D22496">
              <w:rPr>
                <w:noProof/>
                <w:lang w:val="ro-RO"/>
              </w:rPr>
              <w:t>-4-(etilciclohexil)benzen (CAS RN 91538-82-8)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38BF5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4553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941865" w14:textId="77777777" w:rsidR="00692778" w:rsidRPr="00D22496" w:rsidRDefault="00692778">
            <w:pPr>
              <w:pStyle w:val="Paragraph"/>
              <w:rPr>
                <w:noProof/>
                <w:lang w:val="ro-RO"/>
              </w:rPr>
            </w:pPr>
            <w:r w:rsidRPr="00D22496">
              <w:rPr>
                <w:noProof/>
                <w:lang w:val="ro-RO"/>
              </w:rPr>
              <w:t>31.12.2025</w:t>
            </w:r>
          </w:p>
        </w:tc>
      </w:tr>
      <w:tr w:rsidR="00692778" w:rsidRPr="00D22496" w14:paraId="54BAC9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5338D1" w14:textId="77777777" w:rsidR="00692778" w:rsidRPr="00D22496" w:rsidRDefault="00692778">
            <w:pPr>
              <w:pStyle w:val="Paragraph"/>
              <w:rPr>
                <w:noProof/>
                <w:lang w:val="ro-RO"/>
              </w:rPr>
            </w:pPr>
            <w:r w:rsidRPr="00D22496">
              <w:rPr>
                <w:noProof/>
                <w:lang w:val="ro-RO"/>
              </w:rPr>
              <w:t>0.8166</w:t>
            </w:r>
          </w:p>
        </w:tc>
        <w:tc>
          <w:tcPr>
            <w:tcW w:w="909" w:type="dxa"/>
            <w:tcBorders>
              <w:top w:val="single" w:sz="4" w:space="0" w:color="auto"/>
              <w:left w:val="single" w:sz="4" w:space="0" w:color="auto"/>
              <w:bottom w:val="single" w:sz="4" w:space="0" w:color="auto"/>
              <w:right w:val="single" w:sz="4" w:space="0" w:color="auto"/>
            </w:tcBorders>
            <w:hideMark/>
          </w:tcPr>
          <w:p w14:paraId="74B77E11"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3E6C51B4"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5C874639" w14:textId="77777777" w:rsidR="00692778" w:rsidRPr="00D22496" w:rsidRDefault="00692778">
            <w:pPr>
              <w:pStyle w:val="Paragraph"/>
              <w:rPr>
                <w:noProof/>
                <w:lang w:val="ro-RO"/>
              </w:rPr>
            </w:pPr>
            <w:r w:rsidRPr="00D22496">
              <w:rPr>
                <w:noProof/>
                <w:lang w:val="ro-RO"/>
              </w:rPr>
              <w:t>Bromură de 2,6-difluorbenzil (CAS RN 85118-00-9)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4C9DDE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77A17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79A4FA" w14:textId="77777777" w:rsidR="00692778" w:rsidRPr="00D22496" w:rsidRDefault="00692778">
            <w:pPr>
              <w:pStyle w:val="Paragraph"/>
              <w:rPr>
                <w:noProof/>
                <w:lang w:val="ro-RO"/>
              </w:rPr>
            </w:pPr>
            <w:r w:rsidRPr="00D22496">
              <w:rPr>
                <w:noProof/>
                <w:lang w:val="ro-RO"/>
              </w:rPr>
              <w:t>31.12.2026</w:t>
            </w:r>
          </w:p>
        </w:tc>
      </w:tr>
      <w:tr w:rsidR="00692778" w:rsidRPr="00D22496" w14:paraId="3A304C2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CCA825" w14:textId="77777777" w:rsidR="00692778" w:rsidRPr="00D22496" w:rsidRDefault="00692778">
            <w:pPr>
              <w:pStyle w:val="Paragraph"/>
              <w:rPr>
                <w:noProof/>
                <w:lang w:val="ro-RO"/>
              </w:rPr>
            </w:pPr>
            <w:r w:rsidRPr="00D22496">
              <w:rPr>
                <w:noProof/>
                <w:lang w:val="ro-RO"/>
              </w:rPr>
              <w:t>0.8177</w:t>
            </w:r>
          </w:p>
        </w:tc>
        <w:tc>
          <w:tcPr>
            <w:tcW w:w="909" w:type="dxa"/>
            <w:tcBorders>
              <w:top w:val="single" w:sz="4" w:space="0" w:color="auto"/>
              <w:left w:val="single" w:sz="4" w:space="0" w:color="auto"/>
              <w:bottom w:val="single" w:sz="4" w:space="0" w:color="auto"/>
              <w:right w:val="single" w:sz="4" w:space="0" w:color="auto"/>
            </w:tcBorders>
            <w:hideMark/>
          </w:tcPr>
          <w:p w14:paraId="725B4A5C"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3340B118"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3D6C15B" w14:textId="77777777" w:rsidR="00692778" w:rsidRPr="00D22496" w:rsidRDefault="00692778">
            <w:pPr>
              <w:pStyle w:val="Paragraph"/>
              <w:rPr>
                <w:noProof/>
                <w:lang w:val="ro-RO"/>
              </w:rPr>
            </w:pPr>
            <w:r w:rsidRPr="00D22496">
              <w:rPr>
                <w:noProof/>
                <w:lang w:val="ro-RO"/>
              </w:rPr>
              <w:t>1-[Clor(fenil)metil]-2-metilbenzen (CAS RN 41870-52-4)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0C49F8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2874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0B3656" w14:textId="77777777" w:rsidR="00692778" w:rsidRPr="00D22496" w:rsidRDefault="00692778">
            <w:pPr>
              <w:pStyle w:val="Paragraph"/>
              <w:rPr>
                <w:noProof/>
                <w:lang w:val="ro-RO"/>
              </w:rPr>
            </w:pPr>
            <w:r w:rsidRPr="00D22496">
              <w:rPr>
                <w:noProof/>
                <w:lang w:val="ro-RO"/>
              </w:rPr>
              <w:t>31.12.2026</w:t>
            </w:r>
          </w:p>
        </w:tc>
      </w:tr>
      <w:tr w:rsidR="00692778" w:rsidRPr="00D22496" w14:paraId="186422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E70009" w14:textId="77777777" w:rsidR="00692778" w:rsidRPr="00D22496" w:rsidRDefault="00692778">
            <w:pPr>
              <w:pStyle w:val="Paragraph"/>
              <w:rPr>
                <w:noProof/>
                <w:lang w:val="ro-RO"/>
              </w:rPr>
            </w:pPr>
            <w:r w:rsidRPr="00D22496">
              <w:rPr>
                <w:noProof/>
                <w:lang w:val="ro-RO"/>
              </w:rPr>
              <w:t>0.6235</w:t>
            </w:r>
          </w:p>
        </w:tc>
        <w:tc>
          <w:tcPr>
            <w:tcW w:w="909" w:type="dxa"/>
            <w:tcBorders>
              <w:top w:val="single" w:sz="4" w:space="0" w:color="auto"/>
              <w:left w:val="single" w:sz="4" w:space="0" w:color="auto"/>
              <w:bottom w:val="single" w:sz="4" w:space="0" w:color="auto"/>
              <w:right w:val="single" w:sz="4" w:space="0" w:color="auto"/>
            </w:tcBorders>
            <w:hideMark/>
          </w:tcPr>
          <w:p w14:paraId="5DF9411E" w14:textId="77777777" w:rsidR="00692778" w:rsidRPr="00D22496" w:rsidRDefault="00692778">
            <w:pPr>
              <w:pStyle w:val="Paragraph"/>
              <w:jc w:val="right"/>
              <w:rPr>
                <w:noProof/>
                <w:lang w:val="ro-RO"/>
              </w:rPr>
            </w:pP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3E4412A9"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48CB369" w14:textId="77777777" w:rsidR="00692778" w:rsidRPr="00D22496" w:rsidRDefault="00692778">
            <w:pPr>
              <w:pStyle w:val="Paragraph"/>
              <w:rPr>
                <w:noProof/>
                <w:lang w:val="ro-RO"/>
              </w:rPr>
            </w:pPr>
            <w:r w:rsidRPr="00D22496">
              <w:rPr>
                <w:noProof/>
                <w:lang w:val="ro-RO"/>
              </w:rPr>
              <w:t>3-Cloro-alfa,alfa,alfa-trifluorotoluen (CAS RN 98-15-7)</w:t>
            </w:r>
          </w:p>
        </w:tc>
        <w:tc>
          <w:tcPr>
            <w:tcW w:w="790" w:type="dxa"/>
            <w:tcBorders>
              <w:top w:val="single" w:sz="4" w:space="0" w:color="auto"/>
              <w:left w:val="single" w:sz="4" w:space="0" w:color="auto"/>
              <w:bottom w:val="single" w:sz="4" w:space="0" w:color="auto"/>
              <w:right w:val="single" w:sz="4" w:space="0" w:color="auto"/>
            </w:tcBorders>
            <w:hideMark/>
          </w:tcPr>
          <w:p w14:paraId="34CBB1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549E9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53B56F" w14:textId="77777777" w:rsidR="00692778" w:rsidRPr="00D22496" w:rsidRDefault="00692778">
            <w:pPr>
              <w:pStyle w:val="Paragraph"/>
              <w:rPr>
                <w:noProof/>
                <w:lang w:val="ro-RO"/>
              </w:rPr>
            </w:pPr>
            <w:r w:rsidRPr="00D22496">
              <w:rPr>
                <w:noProof/>
                <w:lang w:val="ro-RO"/>
              </w:rPr>
              <w:t>31.12.2024</w:t>
            </w:r>
          </w:p>
        </w:tc>
      </w:tr>
      <w:tr w:rsidR="00692778" w:rsidRPr="00D22496" w14:paraId="393202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9A5352" w14:textId="77777777" w:rsidR="00692778" w:rsidRPr="00D22496" w:rsidRDefault="00692778">
            <w:pPr>
              <w:pStyle w:val="Paragraph"/>
              <w:rPr>
                <w:noProof/>
                <w:lang w:val="ro-RO"/>
              </w:rPr>
            </w:pPr>
            <w:r w:rsidRPr="00D22496">
              <w:rPr>
                <w:noProof/>
                <w:lang w:val="ro-RO"/>
              </w:rPr>
              <w:t>0.5917</w:t>
            </w:r>
          </w:p>
        </w:tc>
        <w:tc>
          <w:tcPr>
            <w:tcW w:w="909" w:type="dxa"/>
            <w:tcBorders>
              <w:top w:val="single" w:sz="4" w:space="0" w:color="auto"/>
              <w:left w:val="single" w:sz="4" w:space="0" w:color="auto"/>
              <w:bottom w:val="single" w:sz="4" w:space="0" w:color="auto"/>
              <w:right w:val="single" w:sz="4" w:space="0" w:color="auto"/>
            </w:tcBorders>
            <w:hideMark/>
          </w:tcPr>
          <w:p w14:paraId="3F7B653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2903 99 80</w:t>
            </w:r>
          </w:p>
        </w:tc>
        <w:tc>
          <w:tcPr>
            <w:tcW w:w="620" w:type="dxa"/>
            <w:tcBorders>
              <w:top w:val="single" w:sz="4" w:space="0" w:color="auto"/>
              <w:left w:val="single" w:sz="4" w:space="0" w:color="auto"/>
              <w:bottom w:val="single" w:sz="4" w:space="0" w:color="auto"/>
              <w:right w:val="single" w:sz="4" w:space="0" w:color="auto"/>
            </w:tcBorders>
            <w:hideMark/>
          </w:tcPr>
          <w:p w14:paraId="7BE7463F"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727ED977" w14:textId="77777777" w:rsidR="00692778" w:rsidRPr="00D22496" w:rsidRDefault="00692778">
            <w:pPr>
              <w:pStyle w:val="Paragraph"/>
              <w:rPr>
                <w:noProof/>
                <w:lang w:val="ro-RO"/>
              </w:rPr>
            </w:pPr>
            <w:r w:rsidRPr="00D22496">
              <w:rPr>
                <w:noProof/>
                <w:lang w:val="ro-RO"/>
              </w:rPr>
              <w:t>1-Brom-3,4,5-trifluor benzen (CAS RN 138526-69-9)</w:t>
            </w:r>
          </w:p>
        </w:tc>
        <w:tc>
          <w:tcPr>
            <w:tcW w:w="790" w:type="dxa"/>
            <w:tcBorders>
              <w:top w:val="single" w:sz="4" w:space="0" w:color="auto"/>
              <w:left w:val="single" w:sz="4" w:space="0" w:color="auto"/>
              <w:bottom w:val="single" w:sz="4" w:space="0" w:color="auto"/>
              <w:right w:val="single" w:sz="4" w:space="0" w:color="auto"/>
            </w:tcBorders>
            <w:hideMark/>
          </w:tcPr>
          <w:p w14:paraId="0769B0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ADAB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8DEFB7" w14:textId="77777777" w:rsidR="00692778" w:rsidRPr="00D22496" w:rsidRDefault="00692778">
            <w:pPr>
              <w:pStyle w:val="Paragraph"/>
              <w:rPr>
                <w:noProof/>
                <w:lang w:val="ro-RO"/>
              </w:rPr>
            </w:pPr>
            <w:r w:rsidRPr="00D22496">
              <w:rPr>
                <w:noProof/>
                <w:lang w:val="ro-RO"/>
              </w:rPr>
              <w:t>31.12.2024</w:t>
            </w:r>
          </w:p>
        </w:tc>
      </w:tr>
      <w:tr w:rsidR="00692778" w:rsidRPr="00D22496" w14:paraId="5DDAE5D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A3D742" w14:textId="77777777" w:rsidR="00692778" w:rsidRPr="00D22496" w:rsidRDefault="00692778">
            <w:pPr>
              <w:pStyle w:val="Paragraph"/>
              <w:rPr>
                <w:noProof/>
                <w:lang w:val="ro-RO"/>
              </w:rPr>
            </w:pPr>
            <w:r w:rsidRPr="00D22496">
              <w:rPr>
                <w:noProof/>
                <w:lang w:val="ro-RO"/>
              </w:rPr>
              <w:t>0.3407</w:t>
            </w:r>
          </w:p>
        </w:tc>
        <w:tc>
          <w:tcPr>
            <w:tcW w:w="909" w:type="dxa"/>
            <w:tcBorders>
              <w:top w:val="single" w:sz="4" w:space="0" w:color="auto"/>
              <w:left w:val="single" w:sz="4" w:space="0" w:color="auto"/>
              <w:bottom w:val="single" w:sz="4" w:space="0" w:color="auto"/>
              <w:right w:val="single" w:sz="4" w:space="0" w:color="auto"/>
            </w:tcBorders>
            <w:hideMark/>
          </w:tcPr>
          <w:p w14:paraId="7E85E10E" w14:textId="77777777" w:rsidR="00692778" w:rsidRPr="00D22496" w:rsidRDefault="00692778">
            <w:pPr>
              <w:pStyle w:val="Paragraph"/>
              <w:jc w:val="right"/>
              <w:rPr>
                <w:noProof/>
                <w:lang w:val="ro-RO"/>
              </w:rPr>
            </w:pPr>
            <w:r w:rsidRPr="00D22496">
              <w:rPr>
                <w:noProof/>
                <w:lang w:val="ro-RO"/>
              </w:rPr>
              <w:t>ex 2904 10 00</w:t>
            </w:r>
          </w:p>
        </w:tc>
        <w:tc>
          <w:tcPr>
            <w:tcW w:w="620" w:type="dxa"/>
            <w:tcBorders>
              <w:top w:val="single" w:sz="4" w:space="0" w:color="auto"/>
              <w:left w:val="single" w:sz="4" w:space="0" w:color="auto"/>
              <w:bottom w:val="single" w:sz="4" w:space="0" w:color="auto"/>
              <w:right w:val="single" w:sz="4" w:space="0" w:color="auto"/>
            </w:tcBorders>
            <w:hideMark/>
          </w:tcPr>
          <w:p w14:paraId="7117CD5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92E95F2" w14:textId="77777777" w:rsidR="00692778" w:rsidRPr="00D22496" w:rsidRDefault="00692778">
            <w:pPr>
              <w:pStyle w:val="Paragraph"/>
              <w:rPr>
                <w:noProof/>
                <w:lang w:val="ro-RO"/>
              </w:rPr>
            </w:pPr>
            <w:r w:rsidRPr="00D22496">
              <w:rPr>
                <w:i/>
                <w:iCs/>
                <w:noProof/>
                <w:lang w:val="ro-RO"/>
              </w:rPr>
              <w:t>p</w:t>
            </w:r>
            <w:r w:rsidRPr="00D22496">
              <w:rPr>
                <w:noProof/>
                <w:lang w:val="ro-RO"/>
              </w:rPr>
              <w:t>-Stirensulfonat de sodiu (CAS RN 2695-37-6)</w:t>
            </w:r>
          </w:p>
        </w:tc>
        <w:tc>
          <w:tcPr>
            <w:tcW w:w="790" w:type="dxa"/>
            <w:tcBorders>
              <w:top w:val="single" w:sz="4" w:space="0" w:color="auto"/>
              <w:left w:val="single" w:sz="4" w:space="0" w:color="auto"/>
              <w:bottom w:val="single" w:sz="4" w:space="0" w:color="auto"/>
              <w:right w:val="single" w:sz="4" w:space="0" w:color="auto"/>
            </w:tcBorders>
            <w:hideMark/>
          </w:tcPr>
          <w:p w14:paraId="4B3B36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95D2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C45418" w14:textId="77777777" w:rsidR="00692778" w:rsidRPr="00D22496" w:rsidRDefault="00692778">
            <w:pPr>
              <w:pStyle w:val="Paragraph"/>
              <w:rPr>
                <w:noProof/>
                <w:lang w:val="ro-RO"/>
              </w:rPr>
            </w:pPr>
            <w:r w:rsidRPr="00D22496">
              <w:rPr>
                <w:noProof/>
                <w:lang w:val="ro-RO"/>
              </w:rPr>
              <w:t>31.12.2024</w:t>
            </w:r>
          </w:p>
        </w:tc>
      </w:tr>
      <w:tr w:rsidR="00692778" w:rsidRPr="00D22496" w14:paraId="04934F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B09A76" w14:textId="77777777" w:rsidR="00692778" w:rsidRPr="00D22496" w:rsidRDefault="00692778">
            <w:pPr>
              <w:pStyle w:val="Paragraph"/>
              <w:rPr>
                <w:noProof/>
                <w:lang w:val="ro-RO"/>
              </w:rPr>
            </w:pPr>
            <w:r w:rsidRPr="00D22496">
              <w:rPr>
                <w:noProof/>
                <w:lang w:val="ro-RO"/>
              </w:rPr>
              <w:t>0.4686</w:t>
            </w:r>
          </w:p>
        </w:tc>
        <w:tc>
          <w:tcPr>
            <w:tcW w:w="909" w:type="dxa"/>
            <w:tcBorders>
              <w:top w:val="single" w:sz="4" w:space="0" w:color="auto"/>
              <w:left w:val="single" w:sz="4" w:space="0" w:color="auto"/>
              <w:bottom w:val="single" w:sz="4" w:space="0" w:color="auto"/>
              <w:right w:val="single" w:sz="4" w:space="0" w:color="auto"/>
            </w:tcBorders>
            <w:hideMark/>
          </w:tcPr>
          <w:p w14:paraId="5F227888" w14:textId="77777777" w:rsidR="00692778" w:rsidRPr="00D22496" w:rsidRDefault="00692778">
            <w:pPr>
              <w:pStyle w:val="Paragraph"/>
              <w:jc w:val="right"/>
              <w:rPr>
                <w:noProof/>
                <w:lang w:val="ro-RO"/>
              </w:rPr>
            </w:pPr>
            <w:r w:rsidRPr="00D22496">
              <w:rPr>
                <w:noProof/>
                <w:lang w:val="ro-RO"/>
              </w:rPr>
              <w:t>ex 2904 10 00</w:t>
            </w:r>
          </w:p>
        </w:tc>
        <w:tc>
          <w:tcPr>
            <w:tcW w:w="620" w:type="dxa"/>
            <w:tcBorders>
              <w:top w:val="single" w:sz="4" w:space="0" w:color="auto"/>
              <w:left w:val="single" w:sz="4" w:space="0" w:color="auto"/>
              <w:bottom w:val="single" w:sz="4" w:space="0" w:color="auto"/>
              <w:right w:val="single" w:sz="4" w:space="0" w:color="auto"/>
            </w:tcBorders>
            <w:hideMark/>
          </w:tcPr>
          <w:p w14:paraId="4876E72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48F8729" w14:textId="77777777" w:rsidR="00692778" w:rsidRPr="00D22496" w:rsidRDefault="00692778">
            <w:pPr>
              <w:pStyle w:val="Paragraph"/>
              <w:rPr>
                <w:noProof/>
                <w:lang w:val="ro-RO"/>
              </w:rPr>
            </w:pPr>
            <w:r w:rsidRPr="00D22496">
              <w:rPr>
                <w:noProof/>
                <w:lang w:val="ro-RO"/>
              </w:rPr>
              <w:t>2-Metilprop-2-enă-1-sulfonat de sodiu (CAS RN 1561-92-8)</w:t>
            </w:r>
          </w:p>
        </w:tc>
        <w:tc>
          <w:tcPr>
            <w:tcW w:w="790" w:type="dxa"/>
            <w:tcBorders>
              <w:top w:val="single" w:sz="4" w:space="0" w:color="auto"/>
              <w:left w:val="single" w:sz="4" w:space="0" w:color="auto"/>
              <w:bottom w:val="single" w:sz="4" w:space="0" w:color="auto"/>
              <w:right w:val="single" w:sz="4" w:space="0" w:color="auto"/>
            </w:tcBorders>
            <w:hideMark/>
          </w:tcPr>
          <w:p w14:paraId="6140F3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C0E9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D4E648" w14:textId="77777777" w:rsidR="00692778" w:rsidRPr="00D22496" w:rsidRDefault="00692778">
            <w:pPr>
              <w:pStyle w:val="Paragraph"/>
              <w:rPr>
                <w:noProof/>
                <w:lang w:val="ro-RO"/>
              </w:rPr>
            </w:pPr>
            <w:r w:rsidRPr="00D22496">
              <w:rPr>
                <w:noProof/>
                <w:lang w:val="ro-RO"/>
              </w:rPr>
              <w:t>31.12.2024</w:t>
            </w:r>
          </w:p>
        </w:tc>
      </w:tr>
      <w:tr w:rsidR="00692778" w:rsidRPr="00D22496" w14:paraId="2A1024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5B827C" w14:textId="77777777" w:rsidR="00692778" w:rsidRPr="00D22496" w:rsidRDefault="00692778">
            <w:pPr>
              <w:pStyle w:val="Paragraph"/>
              <w:rPr>
                <w:noProof/>
                <w:lang w:val="ro-RO"/>
              </w:rPr>
            </w:pPr>
            <w:r w:rsidRPr="00D22496">
              <w:rPr>
                <w:noProof/>
                <w:lang w:val="ro-RO"/>
              </w:rPr>
              <w:t>0.3409</w:t>
            </w:r>
          </w:p>
        </w:tc>
        <w:tc>
          <w:tcPr>
            <w:tcW w:w="909" w:type="dxa"/>
            <w:tcBorders>
              <w:top w:val="single" w:sz="4" w:space="0" w:color="auto"/>
              <w:left w:val="single" w:sz="4" w:space="0" w:color="auto"/>
              <w:bottom w:val="single" w:sz="4" w:space="0" w:color="auto"/>
              <w:right w:val="single" w:sz="4" w:space="0" w:color="auto"/>
            </w:tcBorders>
            <w:hideMark/>
          </w:tcPr>
          <w:p w14:paraId="2BA9A01F" w14:textId="77777777" w:rsidR="00692778" w:rsidRPr="00D22496" w:rsidRDefault="00692778">
            <w:pPr>
              <w:pStyle w:val="Paragraph"/>
              <w:jc w:val="right"/>
              <w:rPr>
                <w:noProof/>
                <w:lang w:val="ro-RO"/>
              </w:rPr>
            </w:pPr>
            <w:r w:rsidRPr="00D22496">
              <w:rPr>
                <w:noProof/>
                <w:lang w:val="ro-RO"/>
              </w:rPr>
              <w:t>ex 2904 20 00</w:t>
            </w:r>
          </w:p>
        </w:tc>
        <w:tc>
          <w:tcPr>
            <w:tcW w:w="620" w:type="dxa"/>
            <w:tcBorders>
              <w:top w:val="single" w:sz="4" w:space="0" w:color="auto"/>
              <w:left w:val="single" w:sz="4" w:space="0" w:color="auto"/>
              <w:bottom w:val="single" w:sz="4" w:space="0" w:color="auto"/>
              <w:right w:val="single" w:sz="4" w:space="0" w:color="auto"/>
            </w:tcBorders>
            <w:hideMark/>
          </w:tcPr>
          <w:p w14:paraId="25708D4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9E858E5" w14:textId="77777777" w:rsidR="00692778" w:rsidRPr="00D22496" w:rsidRDefault="00692778">
            <w:pPr>
              <w:pStyle w:val="Paragraph"/>
              <w:rPr>
                <w:noProof/>
                <w:lang w:val="ro-RO"/>
              </w:rPr>
            </w:pPr>
            <w:r w:rsidRPr="00D22496">
              <w:rPr>
                <w:noProof/>
                <w:lang w:val="ro-RO"/>
              </w:rPr>
              <w:t>Nitrometan (CAS RN 75-52-5)</w:t>
            </w:r>
          </w:p>
        </w:tc>
        <w:tc>
          <w:tcPr>
            <w:tcW w:w="790" w:type="dxa"/>
            <w:tcBorders>
              <w:top w:val="single" w:sz="4" w:space="0" w:color="auto"/>
              <w:left w:val="single" w:sz="4" w:space="0" w:color="auto"/>
              <w:bottom w:val="single" w:sz="4" w:space="0" w:color="auto"/>
              <w:right w:val="single" w:sz="4" w:space="0" w:color="auto"/>
            </w:tcBorders>
            <w:hideMark/>
          </w:tcPr>
          <w:p w14:paraId="11A738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2816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016F1B" w14:textId="77777777" w:rsidR="00692778" w:rsidRPr="00D22496" w:rsidRDefault="00692778">
            <w:pPr>
              <w:pStyle w:val="Paragraph"/>
              <w:rPr>
                <w:noProof/>
                <w:lang w:val="ro-RO"/>
              </w:rPr>
            </w:pPr>
            <w:r w:rsidRPr="00D22496">
              <w:rPr>
                <w:noProof/>
                <w:lang w:val="ro-RO"/>
              </w:rPr>
              <w:t>31.12.2025</w:t>
            </w:r>
          </w:p>
        </w:tc>
      </w:tr>
      <w:tr w:rsidR="00692778" w:rsidRPr="00D22496" w14:paraId="01AF9B8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4F0D06" w14:textId="77777777" w:rsidR="00692778" w:rsidRPr="00D22496" w:rsidRDefault="00692778">
            <w:pPr>
              <w:pStyle w:val="Paragraph"/>
              <w:rPr>
                <w:noProof/>
                <w:lang w:val="ro-RO"/>
              </w:rPr>
            </w:pPr>
            <w:r w:rsidRPr="00D22496">
              <w:rPr>
                <w:noProof/>
                <w:lang w:val="ro-RO"/>
              </w:rPr>
              <w:t>0.3391</w:t>
            </w:r>
          </w:p>
        </w:tc>
        <w:tc>
          <w:tcPr>
            <w:tcW w:w="909" w:type="dxa"/>
            <w:tcBorders>
              <w:top w:val="single" w:sz="4" w:space="0" w:color="auto"/>
              <w:left w:val="single" w:sz="4" w:space="0" w:color="auto"/>
              <w:bottom w:val="single" w:sz="4" w:space="0" w:color="auto"/>
              <w:right w:val="single" w:sz="4" w:space="0" w:color="auto"/>
            </w:tcBorders>
            <w:hideMark/>
          </w:tcPr>
          <w:p w14:paraId="1BB37CD8" w14:textId="77777777" w:rsidR="00692778" w:rsidRPr="00D22496" w:rsidRDefault="00692778">
            <w:pPr>
              <w:pStyle w:val="Paragraph"/>
              <w:jc w:val="right"/>
              <w:rPr>
                <w:noProof/>
                <w:lang w:val="ro-RO"/>
              </w:rPr>
            </w:pPr>
            <w:r w:rsidRPr="00D22496">
              <w:rPr>
                <w:noProof/>
                <w:lang w:val="ro-RO"/>
              </w:rPr>
              <w:t>ex 2904 20 00</w:t>
            </w:r>
          </w:p>
        </w:tc>
        <w:tc>
          <w:tcPr>
            <w:tcW w:w="620" w:type="dxa"/>
            <w:tcBorders>
              <w:top w:val="single" w:sz="4" w:space="0" w:color="auto"/>
              <w:left w:val="single" w:sz="4" w:space="0" w:color="auto"/>
              <w:bottom w:val="single" w:sz="4" w:space="0" w:color="auto"/>
              <w:right w:val="single" w:sz="4" w:space="0" w:color="auto"/>
            </w:tcBorders>
            <w:hideMark/>
          </w:tcPr>
          <w:p w14:paraId="4FC91FE4"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1D95B39" w14:textId="77777777" w:rsidR="00692778" w:rsidRPr="00D22496" w:rsidRDefault="00692778">
            <w:pPr>
              <w:pStyle w:val="Paragraph"/>
              <w:rPr>
                <w:noProof/>
                <w:lang w:val="ro-RO"/>
              </w:rPr>
            </w:pPr>
            <w:r w:rsidRPr="00D22496">
              <w:rPr>
                <w:noProof/>
                <w:lang w:val="ro-RO"/>
              </w:rPr>
              <w:t>Nitroetan (CAS RN 79-24-3)</w:t>
            </w:r>
          </w:p>
        </w:tc>
        <w:tc>
          <w:tcPr>
            <w:tcW w:w="790" w:type="dxa"/>
            <w:tcBorders>
              <w:top w:val="single" w:sz="4" w:space="0" w:color="auto"/>
              <w:left w:val="single" w:sz="4" w:space="0" w:color="auto"/>
              <w:bottom w:val="single" w:sz="4" w:space="0" w:color="auto"/>
              <w:right w:val="single" w:sz="4" w:space="0" w:color="auto"/>
            </w:tcBorders>
            <w:hideMark/>
          </w:tcPr>
          <w:p w14:paraId="3A8D7B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B606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2ADEBC" w14:textId="77777777" w:rsidR="00692778" w:rsidRPr="00D22496" w:rsidRDefault="00692778">
            <w:pPr>
              <w:pStyle w:val="Paragraph"/>
              <w:rPr>
                <w:noProof/>
                <w:lang w:val="ro-RO"/>
              </w:rPr>
            </w:pPr>
            <w:r w:rsidRPr="00D22496">
              <w:rPr>
                <w:noProof/>
                <w:lang w:val="ro-RO"/>
              </w:rPr>
              <w:t>31.12.2027</w:t>
            </w:r>
          </w:p>
        </w:tc>
      </w:tr>
      <w:tr w:rsidR="00692778" w:rsidRPr="00D22496" w14:paraId="7E0183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ED6919" w14:textId="77777777" w:rsidR="00692778" w:rsidRPr="00D22496" w:rsidRDefault="00692778">
            <w:pPr>
              <w:pStyle w:val="Paragraph"/>
              <w:rPr>
                <w:noProof/>
                <w:lang w:val="ro-RO"/>
              </w:rPr>
            </w:pPr>
            <w:r w:rsidRPr="00D22496">
              <w:rPr>
                <w:noProof/>
                <w:lang w:val="ro-RO"/>
              </w:rPr>
              <w:t>0.3408</w:t>
            </w:r>
          </w:p>
        </w:tc>
        <w:tc>
          <w:tcPr>
            <w:tcW w:w="909" w:type="dxa"/>
            <w:tcBorders>
              <w:top w:val="single" w:sz="4" w:space="0" w:color="auto"/>
              <w:left w:val="single" w:sz="4" w:space="0" w:color="auto"/>
              <w:bottom w:val="single" w:sz="4" w:space="0" w:color="auto"/>
              <w:right w:val="single" w:sz="4" w:space="0" w:color="auto"/>
            </w:tcBorders>
            <w:hideMark/>
          </w:tcPr>
          <w:p w14:paraId="56E5B7A1" w14:textId="77777777" w:rsidR="00692778" w:rsidRPr="00D22496" w:rsidRDefault="00692778">
            <w:pPr>
              <w:pStyle w:val="Paragraph"/>
              <w:jc w:val="right"/>
              <w:rPr>
                <w:noProof/>
                <w:lang w:val="ro-RO"/>
              </w:rPr>
            </w:pPr>
            <w:r w:rsidRPr="00D22496">
              <w:rPr>
                <w:noProof/>
                <w:lang w:val="ro-RO"/>
              </w:rPr>
              <w:t>ex 2904 20 00</w:t>
            </w:r>
          </w:p>
        </w:tc>
        <w:tc>
          <w:tcPr>
            <w:tcW w:w="620" w:type="dxa"/>
            <w:tcBorders>
              <w:top w:val="single" w:sz="4" w:space="0" w:color="auto"/>
              <w:left w:val="single" w:sz="4" w:space="0" w:color="auto"/>
              <w:bottom w:val="single" w:sz="4" w:space="0" w:color="auto"/>
              <w:right w:val="single" w:sz="4" w:space="0" w:color="auto"/>
            </w:tcBorders>
            <w:hideMark/>
          </w:tcPr>
          <w:p w14:paraId="45C27A4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0D9A0A7" w14:textId="77777777" w:rsidR="00692778" w:rsidRPr="00D22496" w:rsidRDefault="00692778">
            <w:pPr>
              <w:pStyle w:val="Paragraph"/>
              <w:rPr>
                <w:noProof/>
                <w:lang w:val="ro-RO"/>
              </w:rPr>
            </w:pPr>
            <w:r w:rsidRPr="00D22496">
              <w:rPr>
                <w:noProof/>
                <w:lang w:val="ro-RO"/>
              </w:rPr>
              <w:t>1-Nitropropan (CAS RN 108-03-2)</w:t>
            </w:r>
          </w:p>
        </w:tc>
        <w:tc>
          <w:tcPr>
            <w:tcW w:w="790" w:type="dxa"/>
            <w:tcBorders>
              <w:top w:val="single" w:sz="4" w:space="0" w:color="auto"/>
              <w:left w:val="single" w:sz="4" w:space="0" w:color="auto"/>
              <w:bottom w:val="single" w:sz="4" w:space="0" w:color="auto"/>
              <w:right w:val="single" w:sz="4" w:space="0" w:color="auto"/>
            </w:tcBorders>
            <w:hideMark/>
          </w:tcPr>
          <w:p w14:paraId="47F4FC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8BD3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426AA1" w14:textId="77777777" w:rsidR="00692778" w:rsidRPr="00D22496" w:rsidRDefault="00692778">
            <w:pPr>
              <w:pStyle w:val="Paragraph"/>
              <w:rPr>
                <w:noProof/>
                <w:lang w:val="ro-RO"/>
              </w:rPr>
            </w:pPr>
            <w:r w:rsidRPr="00D22496">
              <w:rPr>
                <w:noProof/>
                <w:lang w:val="ro-RO"/>
              </w:rPr>
              <w:t>31.12.2025</w:t>
            </w:r>
          </w:p>
        </w:tc>
      </w:tr>
      <w:tr w:rsidR="00692778" w:rsidRPr="00D22496" w14:paraId="095CA7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2247A5" w14:textId="77777777" w:rsidR="00692778" w:rsidRPr="00D22496" w:rsidRDefault="00692778">
            <w:pPr>
              <w:pStyle w:val="Paragraph"/>
              <w:rPr>
                <w:noProof/>
                <w:lang w:val="ro-RO"/>
              </w:rPr>
            </w:pPr>
            <w:r w:rsidRPr="00D22496">
              <w:rPr>
                <w:noProof/>
                <w:lang w:val="ro-RO"/>
              </w:rPr>
              <w:t>0.3390</w:t>
            </w:r>
          </w:p>
        </w:tc>
        <w:tc>
          <w:tcPr>
            <w:tcW w:w="909" w:type="dxa"/>
            <w:tcBorders>
              <w:top w:val="single" w:sz="4" w:space="0" w:color="auto"/>
              <w:left w:val="single" w:sz="4" w:space="0" w:color="auto"/>
              <w:bottom w:val="single" w:sz="4" w:space="0" w:color="auto"/>
              <w:right w:val="single" w:sz="4" w:space="0" w:color="auto"/>
            </w:tcBorders>
            <w:hideMark/>
          </w:tcPr>
          <w:p w14:paraId="0D234E4D" w14:textId="77777777" w:rsidR="00692778" w:rsidRPr="00D22496" w:rsidRDefault="00692778">
            <w:pPr>
              <w:pStyle w:val="Paragraph"/>
              <w:jc w:val="right"/>
              <w:rPr>
                <w:noProof/>
                <w:lang w:val="ro-RO"/>
              </w:rPr>
            </w:pPr>
            <w:r w:rsidRPr="00D22496">
              <w:rPr>
                <w:noProof/>
                <w:lang w:val="ro-RO"/>
              </w:rPr>
              <w:t>ex 2904 20 00</w:t>
            </w:r>
          </w:p>
        </w:tc>
        <w:tc>
          <w:tcPr>
            <w:tcW w:w="620" w:type="dxa"/>
            <w:tcBorders>
              <w:top w:val="single" w:sz="4" w:space="0" w:color="auto"/>
              <w:left w:val="single" w:sz="4" w:space="0" w:color="auto"/>
              <w:bottom w:val="single" w:sz="4" w:space="0" w:color="auto"/>
              <w:right w:val="single" w:sz="4" w:space="0" w:color="auto"/>
            </w:tcBorders>
            <w:hideMark/>
          </w:tcPr>
          <w:p w14:paraId="1E7F8CC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E489FF6" w14:textId="77777777" w:rsidR="00692778" w:rsidRPr="00D22496" w:rsidRDefault="00692778">
            <w:pPr>
              <w:pStyle w:val="Paragraph"/>
              <w:rPr>
                <w:noProof/>
                <w:lang w:val="ro-RO"/>
              </w:rPr>
            </w:pPr>
            <w:r w:rsidRPr="00D22496">
              <w:rPr>
                <w:noProof/>
                <w:lang w:val="ro-RO"/>
              </w:rPr>
              <w:t>2-Nitropropan (CAS RN 79-46-9)</w:t>
            </w:r>
          </w:p>
        </w:tc>
        <w:tc>
          <w:tcPr>
            <w:tcW w:w="790" w:type="dxa"/>
            <w:tcBorders>
              <w:top w:val="single" w:sz="4" w:space="0" w:color="auto"/>
              <w:left w:val="single" w:sz="4" w:space="0" w:color="auto"/>
              <w:bottom w:val="single" w:sz="4" w:space="0" w:color="auto"/>
              <w:right w:val="single" w:sz="4" w:space="0" w:color="auto"/>
            </w:tcBorders>
            <w:hideMark/>
          </w:tcPr>
          <w:p w14:paraId="632D68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1E12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C414BE" w14:textId="77777777" w:rsidR="00692778" w:rsidRPr="00D22496" w:rsidRDefault="00692778">
            <w:pPr>
              <w:pStyle w:val="Paragraph"/>
              <w:rPr>
                <w:noProof/>
                <w:lang w:val="ro-RO"/>
              </w:rPr>
            </w:pPr>
            <w:r w:rsidRPr="00D22496">
              <w:rPr>
                <w:noProof/>
                <w:lang w:val="ro-RO"/>
              </w:rPr>
              <w:t>31.12.2024</w:t>
            </w:r>
          </w:p>
        </w:tc>
      </w:tr>
      <w:tr w:rsidR="00692778" w:rsidRPr="00D22496" w14:paraId="7377A8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9E10CE" w14:textId="77777777" w:rsidR="00692778" w:rsidRPr="00D22496" w:rsidRDefault="00692778">
            <w:pPr>
              <w:pStyle w:val="Paragraph"/>
              <w:rPr>
                <w:noProof/>
                <w:lang w:val="ro-RO"/>
              </w:rPr>
            </w:pPr>
            <w:r w:rsidRPr="00D22496">
              <w:rPr>
                <w:noProof/>
                <w:lang w:val="ro-RO"/>
              </w:rPr>
              <w:t>0.2526</w:t>
            </w:r>
          </w:p>
        </w:tc>
        <w:tc>
          <w:tcPr>
            <w:tcW w:w="909" w:type="dxa"/>
            <w:tcBorders>
              <w:top w:val="single" w:sz="4" w:space="0" w:color="auto"/>
              <w:left w:val="single" w:sz="4" w:space="0" w:color="auto"/>
              <w:bottom w:val="single" w:sz="4" w:space="0" w:color="auto"/>
              <w:right w:val="single" w:sz="4" w:space="0" w:color="auto"/>
            </w:tcBorders>
            <w:hideMark/>
          </w:tcPr>
          <w:p w14:paraId="44F7848E"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66A50DA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508D5B8" w14:textId="77777777" w:rsidR="00692778" w:rsidRPr="00D22496" w:rsidRDefault="00692778">
            <w:pPr>
              <w:pStyle w:val="Paragraph"/>
              <w:rPr>
                <w:noProof/>
                <w:lang w:val="ro-RO"/>
              </w:rPr>
            </w:pPr>
            <w:r w:rsidRPr="00D22496">
              <w:rPr>
                <w:noProof/>
                <w:lang w:val="ro-RO"/>
              </w:rPr>
              <w:t>1-Clor-2,4-dinitrobenzen (CAS RN 97-00-7)</w:t>
            </w:r>
          </w:p>
        </w:tc>
        <w:tc>
          <w:tcPr>
            <w:tcW w:w="790" w:type="dxa"/>
            <w:tcBorders>
              <w:top w:val="single" w:sz="4" w:space="0" w:color="auto"/>
              <w:left w:val="single" w:sz="4" w:space="0" w:color="auto"/>
              <w:bottom w:val="single" w:sz="4" w:space="0" w:color="auto"/>
              <w:right w:val="single" w:sz="4" w:space="0" w:color="auto"/>
            </w:tcBorders>
            <w:hideMark/>
          </w:tcPr>
          <w:p w14:paraId="1EFBD3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FA39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822950" w14:textId="77777777" w:rsidR="00692778" w:rsidRPr="00D22496" w:rsidRDefault="00692778">
            <w:pPr>
              <w:pStyle w:val="Paragraph"/>
              <w:rPr>
                <w:noProof/>
                <w:lang w:val="ro-RO"/>
              </w:rPr>
            </w:pPr>
            <w:r w:rsidRPr="00D22496">
              <w:rPr>
                <w:noProof/>
                <w:lang w:val="ro-RO"/>
              </w:rPr>
              <w:t>31.12.2024</w:t>
            </w:r>
          </w:p>
        </w:tc>
      </w:tr>
      <w:tr w:rsidR="00692778" w:rsidRPr="00D22496" w14:paraId="4190BA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8D9FD3" w14:textId="77777777" w:rsidR="00692778" w:rsidRPr="00D22496" w:rsidRDefault="00692778">
            <w:pPr>
              <w:pStyle w:val="Paragraph"/>
              <w:rPr>
                <w:noProof/>
                <w:lang w:val="ro-RO"/>
              </w:rPr>
            </w:pPr>
            <w:r w:rsidRPr="00D22496">
              <w:rPr>
                <w:noProof/>
                <w:lang w:val="ro-RO"/>
              </w:rPr>
              <w:t>0.6612</w:t>
            </w:r>
          </w:p>
        </w:tc>
        <w:tc>
          <w:tcPr>
            <w:tcW w:w="909" w:type="dxa"/>
            <w:tcBorders>
              <w:top w:val="single" w:sz="4" w:space="0" w:color="auto"/>
              <w:left w:val="single" w:sz="4" w:space="0" w:color="auto"/>
              <w:bottom w:val="single" w:sz="4" w:space="0" w:color="auto"/>
              <w:right w:val="single" w:sz="4" w:space="0" w:color="auto"/>
            </w:tcBorders>
            <w:hideMark/>
          </w:tcPr>
          <w:p w14:paraId="6439526B"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061BBAE0"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0DCDB58" w14:textId="77777777" w:rsidR="00692778" w:rsidRPr="00D22496" w:rsidRDefault="00692778">
            <w:pPr>
              <w:pStyle w:val="Paragraph"/>
              <w:rPr>
                <w:noProof/>
                <w:lang w:val="ro-RO"/>
              </w:rPr>
            </w:pPr>
            <w:r w:rsidRPr="00D22496">
              <w:rPr>
                <w:noProof/>
                <w:lang w:val="ro-RO"/>
              </w:rPr>
              <w:t>Clorură de difluor-metan-sulfonil (CAS RN 1512-30-7)</w:t>
            </w:r>
          </w:p>
        </w:tc>
        <w:tc>
          <w:tcPr>
            <w:tcW w:w="790" w:type="dxa"/>
            <w:tcBorders>
              <w:top w:val="single" w:sz="4" w:space="0" w:color="auto"/>
              <w:left w:val="single" w:sz="4" w:space="0" w:color="auto"/>
              <w:bottom w:val="single" w:sz="4" w:space="0" w:color="auto"/>
              <w:right w:val="single" w:sz="4" w:space="0" w:color="auto"/>
            </w:tcBorders>
            <w:hideMark/>
          </w:tcPr>
          <w:p w14:paraId="63D7B31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FF01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EE49C4" w14:textId="77777777" w:rsidR="00692778" w:rsidRPr="00D22496" w:rsidRDefault="00692778">
            <w:pPr>
              <w:pStyle w:val="Paragraph"/>
              <w:rPr>
                <w:noProof/>
                <w:lang w:val="ro-RO"/>
              </w:rPr>
            </w:pPr>
            <w:r w:rsidRPr="00D22496">
              <w:rPr>
                <w:noProof/>
                <w:lang w:val="ro-RO"/>
              </w:rPr>
              <w:t>31.12.2025</w:t>
            </w:r>
          </w:p>
        </w:tc>
      </w:tr>
      <w:tr w:rsidR="00692778" w:rsidRPr="00D22496" w14:paraId="53FFBE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53439D" w14:textId="77777777" w:rsidR="00692778" w:rsidRPr="00D22496" w:rsidRDefault="00692778">
            <w:pPr>
              <w:pStyle w:val="Paragraph"/>
              <w:rPr>
                <w:noProof/>
                <w:lang w:val="ro-RO"/>
              </w:rPr>
            </w:pPr>
            <w:r w:rsidRPr="00D22496">
              <w:rPr>
                <w:noProof/>
                <w:lang w:val="ro-RO"/>
              </w:rPr>
              <w:t>0.3388</w:t>
            </w:r>
          </w:p>
        </w:tc>
        <w:tc>
          <w:tcPr>
            <w:tcW w:w="909" w:type="dxa"/>
            <w:tcBorders>
              <w:top w:val="single" w:sz="4" w:space="0" w:color="auto"/>
              <w:left w:val="single" w:sz="4" w:space="0" w:color="auto"/>
              <w:bottom w:val="single" w:sz="4" w:space="0" w:color="auto"/>
              <w:right w:val="single" w:sz="4" w:space="0" w:color="auto"/>
            </w:tcBorders>
            <w:hideMark/>
          </w:tcPr>
          <w:p w14:paraId="5D55DB8A"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41D4207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1EF2FB5" w14:textId="77777777" w:rsidR="00692778" w:rsidRPr="00D22496" w:rsidRDefault="00692778">
            <w:pPr>
              <w:pStyle w:val="Paragraph"/>
              <w:rPr>
                <w:noProof/>
                <w:lang w:val="ro-RO"/>
              </w:rPr>
            </w:pPr>
            <w:r w:rsidRPr="00D22496">
              <w:rPr>
                <w:noProof/>
                <w:lang w:val="ro-RO"/>
              </w:rPr>
              <w:t>Clorura de tosil (CAS RN 98-59-9)</w:t>
            </w:r>
          </w:p>
        </w:tc>
        <w:tc>
          <w:tcPr>
            <w:tcW w:w="790" w:type="dxa"/>
            <w:tcBorders>
              <w:top w:val="single" w:sz="4" w:space="0" w:color="auto"/>
              <w:left w:val="single" w:sz="4" w:space="0" w:color="auto"/>
              <w:bottom w:val="single" w:sz="4" w:space="0" w:color="auto"/>
              <w:right w:val="single" w:sz="4" w:space="0" w:color="auto"/>
            </w:tcBorders>
            <w:hideMark/>
          </w:tcPr>
          <w:p w14:paraId="5005F3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5B00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242DDA" w14:textId="77777777" w:rsidR="00692778" w:rsidRPr="00D22496" w:rsidRDefault="00692778">
            <w:pPr>
              <w:pStyle w:val="Paragraph"/>
              <w:rPr>
                <w:noProof/>
                <w:lang w:val="ro-RO"/>
              </w:rPr>
            </w:pPr>
            <w:r w:rsidRPr="00D22496">
              <w:rPr>
                <w:noProof/>
                <w:lang w:val="ro-RO"/>
              </w:rPr>
              <w:t>31.12.2024</w:t>
            </w:r>
          </w:p>
        </w:tc>
      </w:tr>
      <w:tr w:rsidR="00692778" w:rsidRPr="00D22496" w14:paraId="6ED579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4CE69D" w14:textId="77777777" w:rsidR="00692778" w:rsidRPr="00D22496" w:rsidRDefault="00692778">
            <w:pPr>
              <w:pStyle w:val="Paragraph"/>
              <w:rPr>
                <w:noProof/>
                <w:lang w:val="ro-RO"/>
              </w:rPr>
            </w:pPr>
            <w:r w:rsidRPr="00D22496">
              <w:rPr>
                <w:noProof/>
                <w:lang w:val="ro-RO"/>
              </w:rPr>
              <w:t>0.6613</w:t>
            </w:r>
          </w:p>
        </w:tc>
        <w:tc>
          <w:tcPr>
            <w:tcW w:w="909" w:type="dxa"/>
            <w:tcBorders>
              <w:top w:val="single" w:sz="4" w:space="0" w:color="auto"/>
              <w:left w:val="single" w:sz="4" w:space="0" w:color="auto"/>
              <w:bottom w:val="single" w:sz="4" w:space="0" w:color="auto"/>
              <w:right w:val="single" w:sz="4" w:space="0" w:color="auto"/>
            </w:tcBorders>
            <w:hideMark/>
          </w:tcPr>
          <w:p w14:paraId="4237DE51"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745895A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57110EB" w14:textId="77777777" w:rsidR="00692778" w:rsidRPr="00D22496" w:rsidRDefault="00692778">
            <w:pPr>
              <w:pStyle w:val="Paragraph"/>
              <w:rPr>
                <w:noProof/>
                <w:lang w:val="ro-RO"/>
              </w:rPr>
            </w:pPr>
            <w:r w:rsidRPr="00D22496">
              <w:rPr>
                <w:noProof/>
                <w:lang w:val="ro-RO"/>
              </w:rPr>
              <w:t>1-Fluor-4-nitrobenzen (CAS RN 350-46-9)</w:t>
            </w:r>
          </w:p>
        </w:tc>
        <w:tc>
          <w:tcPr>
            <w:tcW w:w="790" w:type="dxa"/>
            <w:tcBorders>
              <w:top w:val="single" w:sz="4" w:space="0" w:color="auto"/>
              <w:left w:val="single" w:sz="4" w:space="0" w:color="auto"/>
              <w:bottom w:val="single" w:sz="4" w:space="0" w:color="auto"/>
              <w:right w:val="single" w:sz="4" w:space="0" w:color="auto"/>
            </w:tcBorders>
            <w:hideMark/>
          </w:tcPr>
          <w:p w14:paraId="5DA2A92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4087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88D80E" w14:textId="77777777" w:rsidR="00692778" w:rsidRPr="00D22496" w:rsidRDefault="00692778">
            <w:pPr>
              <w:pStyle w:val="Paragraph"/>
              <w:rPr>
                <w:noProof/>
                <w:lang w:val="ro-RO"/>
              </w:rPr>
            </w:pPr>
            <w:r w:rsidRPr="00D22496">
              <w:rPr>
                <w:noProof/>
                <w:lang w:val="ro-RO"/>
              </w:rPr>
              <w:t>31.12.2025</w:t>
            </w:r>
          </w:p>
        </w:tc>
      </w:tr>
      <w:tr w:rsidR="00692778" w:rsidRPr="00D22496" w14:paraId="2FE529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B59DC7" w14:textId="77777777" w:rsidR="00692778" w:rsidRPr="00D22496" w:rsidRDefault="00692778">
            <w:pPr>
              <w:pStyle w:val="Paragraph"/>
              <w:rPr>
                <w:noProof/>
                <w:lang w:val="ro-RO"/>
              </w:rPr>
            </w:pPr>
            <w:r w:rsidRPr="00D22496">
              <w:rPr>
                <w:noProof/>
                <w:lang w:val="ro-RO"/>
              </w:rPr>
              <w:t>0.5745</w:t>
            </w:r>
          </w:p>
        </w:tc>
        <w:tc>
          <w:tcPr>
            <w:tcW w:w="909" w:type="dxa"/>
            <w:tcBorders>
              <w:top w:val="single" w:sz="4" w:space="0" w:color="auto"/>
              <w:left w:val="single" w:sz="4" w:space="0" w:color="auto"/>
              <w:bottom w:val="single" w:sz="4" w:space="0" w:color="auto"/>
              <w:right w:val="single" w:sz="4" w:space="0" w:color="auto"/>
            </w:tcBorders>
            <w:hideMark/>
          </w:tcPr>
          <w:p w14:paraId="68729E0D"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102652D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945783F" w14:textId="77777777" w:rsidR="00692778" w:rsidRPr="00D22496" w:rsidRDefault="00692778">
            <w:pPr>
              <w:pStyle w:val="Paragraph"/>
              <w:rPr>
                <w:noProof/>
                <w:lang w:val="ro-RO"/>
              </w:rPr>
            </w:pPr>
            <w:r w:rsidRPr="00D22496">
              <w:rPr>
                <w:noProof/>
                <w:lang w:val="ro-RO"/>
              </w:rPr>
              <w:t>Clorură de 4-clorobenzensulfonil (CAS RN 98-60-2)</w:t>
            </w:r>
          </w:p>
        </w:tc>
        <w:tc>
          <w:tcPr>
            <w:tcW w:w="790" w:type="dxa"/>
            <w:tcBorders>
              <w:top w:val="single" w:sz="4" w:space="0" w:color="auto"/>
              <w:left w:val="single" w:sz="4" w:space="0" w:color="auto"/>
              <w:bottom w:val="single" w:sz="4" w:space="0" w:color="auto"/>
              <w:right w:val="single" w:sz="4" w:space="0" w:color="auto"/>
            </w:tcBorders>
            <w:hideMark/>
          </w:tcPr>
          <w:p w14:paraId="6922D6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97BF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A61E4B" w14:textId="77777777" w:rsidR="00692778" w:rsidRPr="00D22496" w:rsidRDefault="00692778">
            <w:pPr>
              <w:pStyle w:val="Paragraph"/>
              <w:rPr>
                <w:noProof/>
                <w:lang w:val="ro-RO"/>
              </w:rPr>
            </w:pPr>
            <w:r w:rsidRPr="00D22496">
              <w:rPr>
                <w:noProof/>
                <w:lang w:val="ro-RO"/>
              </w:rPr>
              <w:t>31.12.2027</w:t>
            </w:r>
          </w:p>
        </w:tc>
      </w:tr>
      <w:tr w:rsidR="00692778" w:rsidRPr="00D22496" w14:paraId="29ADFD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683AB3" w14:textId="77777777" w:rsidR="00692778" w:rsidRPr="00D22496" w:rsidRDefault="00692778">
            <w:pPr>
              <w:pStyle w:val="Paragraph"/>
              <w:rPr>
                <w:noProof/>
                <w:lang w:val="ro-RO"/>
              </w:rPr>
            </w:pPr>
            <w:r w:rsidRPr="00D22496">
              <w:rPr>
                <w:noProof/>
                <w:lang w:val="ro-RO"/>
              </w:rPr>
              <w:t>0.7507</w:t>
            </w:r>
          </w:p>
        </w:tc>
        <w:tc>
          <w:tcPr>
            <w:tcW w:w="909" w:type="dxa"/>
            <w:tcBorders>
              <w:top w:val="single" w:sz="4" w:space="0" w:color="auto"/>
              <w:left w:val="single" w:sz="4" w:space="0" w:color="auto"/>
              <w:bottom w:val="single" w:sz="4" w:space="0" w:color="auto"/>
              <w:right w:val="single" w:sz="4" w:space="0" w:color="auto"/>
            </w:tcBorders>
            <w:hideMark/>
          </w:tcPr>
          <w:p w14:paraId="0AA098B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4E0FFE26"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695C4D4" w14:textId="77777777" w:rsidR="00692778" w:rsidRPr="00D22496" w:rsidRDefault="00692778">
            <w:pPr>
              <w:pStyle w:val="Paragraph"/>
              <w:rPr>
                <w:noProof/>
                <w:lang w:val="ro-RO"/>
              </w:rPr>
            </w:pPr>
            <w:r w:rsidRPr="00D22496">
              <w:rPr>
                <w:noProof/>
                <w:lang w:val="ro-RO"/>
              </w:rPr>
              <w:t>Clorură de 2-nitrobenzen sulfonil (CAS RN 1694-92-4)</w:t>
            </w:r>
          </w:p>
        </w:tc>
        <w:tc>
          <w:tcPr>
            <w:tcW w:w="790" w:type="dxa"/>
            <w:tcBorders>
              <w:top w:val="single" w:sz="4" w:space="0" w:color="auto"/>
              <w:left w:val="single" w:sz="4" w:space="0" w:color="auto"/>
              <w:bottom w:val="single" w:sz="4" w:space="0" w:color="auto"/>
              <w:right w:val="single" w:sz="4" w:space="0" w:color="auto"/>
            </w:tcBorders>
            <w:hideMark/>
          </w:tcPr>
          <w:p w14:paraId="4AACEE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4F3D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E8A926" w14:textId="77777777" w:rsidR="00692778" w:rsidRPr="00D22496" w:rsidRDefault="00692778">
            <w:pPr>
              <w:pStyle w:val="Paragraph"/>
              <w:rPr>
                <w:noProof/>
                <w:lang w:val="ro-RO"/>
              </w:rPr>
            </w:pPr>
            <w:r w:rsidRPr="00D22496">
              <w:rPr>
                <w:noProof/>
                <w:lang w:val="ro-RO"/>
              </w:rPr>
              <w:t>31.12.2024</w:t>
            </w:r>
          </w:p>
        </w:tc>
      </w:tr>
      <w:tr w:rsidR="00692778" w:rsidRPr="00D22496" w14:paraId="2130C7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DB85C3" w14:textId="77777777" w:rsidR="00692778" w:rsidRPr="00D22496" w:rsidRDefault="00692778">
            <w:pPr>
              <w:pStyle w:val="Paragraph"/>
              <w:rPr>
                <w:noProof/>
                <w:lang w:val="ro-RO"/>
              </w:rPr>
            </w:pPr>
            <w:r w:rsidRPr="00D22496">
              <w:rPr>
                <w:noProof/>
                <w:lang w:val="ro-RO"/>
              </w:rPr>
              <w:t>0.6001</w:t>
            </w:r>
          </w:p>
        </w:tc>
        <w:tc>
          <w:tcPr>
            <w:tcW w:w="909" w:type="dxa"/>
            <w:tcBorders>
              <w:top w:val="single" w:sz="4" w:space="0" w:color="auto"/>
              <w:left w:val="single" w:sz="4" w:space="0" w:color="auto"/>
              <w:bottom w:val="single" w:sz="4" w:space="0" w:color="auto"/>
              <w:right w:val="single" w:sz="4" w:space="0" w:color="auto"/>
            </w:tcBorders>
            <w:hideMark/>
          </w:tcPr>
          <w:p w14:paraId="0AA736F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4BF3C917"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27655C3" w14:textId="77777777" w:rsidR="00692778" w:rsidRPr="00D22496" w:rsidRDefault="00692778">
            <w:pPr>
              <w:pStyle w:val="Paragraph"/>
              <w:rPr>
                <w:noProof/>
                <w:lang w:val="ro-RO"/>
              </w:rPr>
            </w:pPr>
            <w:r w:rsidRPr="00D22496">
              <w:rPr>
                <w:noProof/>
                <w:lang w:val="ro-RO"/>
              </w:rPr>
              <w:t>Clorură de etan-sulfonil (CAS RN 594-44-5)</w:t>
            </w:r>
          </w:p>
        </w:tc>
        <w:tc>
          <w:tcPr>
            <w:tcW w:w="790" w:type="dxa"/>
            <w:tcBorders>
              <w:top w:val="single" w:sz="4" w:space="0" w:color="auto"/>
              <w:left w:val="single" w:sz="4" w:space="0" w:color="auto"/>
              <w:bottom w:val="single" w:sz="4" w:space="0" w:color="auto"/>
              <w:right w:val="single" w:sz="4" w:space="0" w:color="auto"/>
            </w:tcBorders>
            <w:hideMark/>
          </w:tcPr>
          <w:p w14:paraId="70C514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C172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50FE18" w14:textId="77777777" w:rsidR="00692778" w:rsidRPr="00D22496" w:rsidRDefault="00692778">
            <w:pPr>
              <w:pStyle w:val="Paragraph"/>
              <w:rPr>
                <w:noProof/>
                <w:lang w:val="ro-RO"/>
              </w:rPr>
            </w:pPr>
            <w:r w:rsidRPr="00D22496">
              <w:rPr>
                <w:noProof/>
                <w:lang w:val="ro-RO"/>
              </w:rPr>
              <w:t>31.12.2024</w:t>
            </w:r>
          </w:p>
        </w:tc>
      </w:tr>
      <w:tr w:rsidR="00692778" w:rsidRPr="00D22496" w14:paraId="3C6157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6C9D5E" w14:textId="77777777" w:rsidR="00692778" w:rsidRPr="00D22496" w:rsidRDefault="00692778">
            <w:pPr>
              <w:pStyle w:val="Paragraph"/>
              <w:rPr>
                <w:noProof/>
                <w:lang w:val="ro-RO"/>
              </w:rPr>
            </w:pPr>
            <w:r w:rsidRPr="00D22496">
              <w:rPr>
                <w:noProof/>
                <w:lang w:val="ro-RO"/>
              </w:rPr>
              <w:t>0.7957</w:t>
            </w:r>
          </w:p>
        </w:tc>
        <w:tc>
          <w:tcPr>
            <w:tcW w:w="909" w:type="dxa"/>
            <w:tcBorders>
              <w:top w:val="single" w:sz="4" w:space="0" w:color="auto"/>
              <w:left w:val="single" w:sz="4" w:space="0" w:color="auto"/>
              <w:bottom w:val="single" w:sz="4" w:space="0" w:color="auto"/>
              <w:right w:val="single" w:sz="4" w:space="0" w:color="auto"/>
            </w:tcBorders>
            <w:hideMark/>
          </w:tcPr>
          <w:p w14:paraId="4CDDFFF5"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7BB1278D"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56474C59" w14:textId="77777777" w:rsidR="00692778" w:rsidRPr="00D22496" w:rsidRDefault="00692778">
            <w:pPr>
              <w:pStyle w:val="Paragraph"/>
              <w:rPr>
                <w:noProof/>
                <w:lang w:val="ro-RO"/>
              </w:rPr>
            </w:pPr>
            <w:r w:rsidRPr="00D22496">
              <w:rPr>
                <w:noProof/>
                <w:lang w:val="ro-RO"/>
              </w:rPr>
              <w:t>2,4-Dicloro-1,3-dinitro-5-(trifluormetil)benzen (CAS RN 29091-09-6)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0848E3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4E5D4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5E654F" w14:textId="77777777" w:rsidR="00692778" w:rsidRPr="00D22496" w:rsidRDefault="00692778">
            <w:pPr>
              <w:pStyle w:val="Paragraph"/>
              <w:rPr>
                <w:noProof/>
                <w:lang w:val="ro-RO"/>
              </w:rPr>
            </w:pPr>
            <w:r w:rsidRPr="00D22496">
              <w:rPr>
                <w:noProof/>
                <w:lang w:val="ro-RO"/>
              </w:rPr>
              <w:t>31.12.2025</w:t>
            </w:r>
          </w:p>
        </w:tc>
      </w:tr>
      <w:tr w:rsidR="00692778" w:rsidRPr="00D22496" w14:paraId="19C91D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720D9D" w14:textId="77777777" w:rsidR="00692778" w:rsidRPr="00D22496" w:rsidRDefault="00692778">
            <w:pPr>
              <w:pStyle w:val="Paragraph"/>
              <w:rPr>
                <w:noProof/>
                <w:lang w:val="ro-RO"/>
              </w:rPr>
            </w:pPr>
            <w:r w:rsidRPr="00D22496">
              <w:rPr>
                <w:noProof/>
                <w:lang w:val="ro-RO"/>
              </w:rPr>
              <w:t>0.6407</w:t>
            </w:r>
          </w:p>
        </w:tc>
        <w:tc>
          <w:tcPr>
            <w:tcW w:w="909" w:type="dxa"/>
            <w:tcBorders>
              <w:top w:val="single" w:sz="4" w:space="0" w:color="auto"/>
              <w:left w:val="single" w:sz="4" w:space="0" w:color="auto"/>
              <w:bottom w:val="single" w:sz="4" w:space="0" w:color="auto"/>
              <w:right w:val="single" w:sz="4" w:space="0" w:color="auto"/>
            </w:tcBorders>
            <w:hideMark/>
          </w:tcPr>
          <w:p w14:paraId="1B813E71"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48453903"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2A8F844" w14:textId="77777777" w:rsidR="00692778" w:rsidRPr="00D22496" w:rsidRDefault="00692778">
            <w:pPr>
              <w:pStyle w:val="Paragraph"/>
              <w:rPr>
                <w:noProof/>
                <w:lang w:val="ro-RO"/>
              </w:rPr>
            </w:pPr>
            <w:r w:rsidRPr="00D22496">
              <w:rPr>
                <w:noProof/>
                <w:lang w:val="ro-RO"/>
              </w:rPr>
              <w:t>Acid 4,4'-dinitrostilben-2,2'-disulfonic (CAS RN 128-42-7)</w:t>
            </w:r>
          </w:p>
        </w:tc>
        <w:tc>
          <w:tcPr>
            <w:tcW w:w="790" w:type="dxa"/>
            <w:tcBorders>
              <w:top w:val="single" w:sz="4" w:space="0" w:color="auto"/>
              <w:left w:val="single" w:sz="4" w:space="0" w:color="auto"/>
              <w:bottom w:val="single" w:sz="4" w:space="0" w:color="auto"/>
              <w:right w:val="single" w:sz="4" w:space="0" w:color="auto"/>
            </w:tcBorders>
            <w:hideMark/>
          </w:tcPr>
          <w:p w14:paraId="474909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0A6AD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B1CB18" w14:textId="77777777" w:rsidR="00692778" w:rsidRPr="00D22496" w:rsidRDefault="00692778">
            <w:pPr>
              <w:pStyle w:val="Paragraph"/>
              <w:rPr>
                <w:noProof/>
                <w:lang w:val="ro-RO"/>
              </w:rPr>
            </w:pPr>
            <w:r w:rsidRPr="00D22496">
              <w:rPr>
                <w:noProof/>
                <w:lang w:val="ro-RO"/>
              </w:rPr>
              <w:t>31.12.2024</w:t>
            </w:r>
          </w:p>
        </w:tc>
      </w:tr>
      <w:tr w:rsidR="00692778" w:rsidRPr="00D22496" w14:paraId="4E014D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79CF69" w14:textId="77777777" w:rsidR="00692778" w:rsidRPr="00D22496" w:rsidRDefault="00692778">
            <w:pPr>
              <w:pStyle w:val="Paragraph"/>
              <w:rPr>
                <w:noProof/>
                <w:lang w:val="ro-RO"/>
              </w:rPr>
            </w:pPr>
            <w:r w:rsidRPr="00D22496">
              <w:rPr>
                <w:noProof/>
                <w:lang w:val="ro-RO"/>
              </w:rPr>
              <w:t>0.8160</w:t>
            </w:r>
          </w:p>
        </w:tc>
        <w:tc>
          <w:tcPr>
            <w:tcW w:w="909" w:type="dxa"/>
            <w:tcBorders>
              <w:top w:val="single" w:sz="4" w:space="0" w:color="auto"/>
              <w:left w:val="single" w:sz="4" w:space="0" w:color="auto"/>
              <w:bottom w:val="single" w:sz="4" w:space="0" w:color="auto"/>
              <w:right w:val="single" w:sz="4" w:space="0" w:color="auto"/>
            </w:tcBorders>
            <w:hideMark/>
          </w:tcPr>
          <w:p w14:paraId="0316C491"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1B7FA4DA"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AE3FF31" w14:textId="77777777" w:rsidR="00692778" w:rsidRPr="00D22496" w:rsidRDefault="00692778">
            <w:pPr>
              <w:pStyle w:val="Paragraph"/>
              <w:rPr>
                <w:noProof/>
                <w:lang w:val="ro-RO"/>
              </w:rPr>
            </w:pPr>
            <w:r w:rsidRPr="00D22496">
              <w:rPr>
                <w:noProof/>
                <w:lang w:val="ro-RO"/>
              </w:rPr>
              <w:t>Acid 4-nitrotoluen-2-sulfonic (CAS RN 121-03-9) sub formă de pulbere cu o puritate de minimum 80 % în greutate și cu un conținut de apă de minimum 15 % în greutate</w:t>
            </w:r>
          </w:p>
        </w:tc>
        <w:tc>
          <w:tcPr>
            <w:tcW w:w="790" w:type="dxa"/>
            <w:tcBorders>
              <w:top w:val="single" w:sz="4" w:space="0" w:color="auto"/>
              <w:left w:val="single" w:sz="4" w:space="0" w:color="auto"/>
              <w:bottom w:val="single" w:sz="4" w:space="0" w:color="auto"/>
              <w:right w:val="single" w:sz="4" w:space="0" w:color="auto"/>
            </w:tcBorders>
            <w:hideMark/>
          </w:tcPr>
          <w:p w14:paraId="67C1A3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AC9D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34A742" w14:textId="77777777" w:rsidR="00692778" w:rsidRPr="00D22496" w:rsidRDefault="00692778">
            <w:pPr>
              <w:pStyle w:val="Paragraph"/>
              <w:rPr>
                <w:noProof/>
                <w:lang w:val="ro-RO"/>
              </w:rPr>
            </w:pPr>
            <w:r w:rsidRPr="00D22496">
              <w:rPr>
                <w:noProof/>
                <w:lang w:val="ro-RO"/>
              </w:rPr>
              <w:t>31.12.2026</w:t>
            </w:r>
          </w:p>
        </w:tc>
      </w:tr>
      <w:tr w:rsidR="00692778" w:rsidRPr="00D22496" w14:paraId="5B1DAC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19D9E6" w14:textId="77777777" w:rsidR="00692778" w:rsidRPr="00D22496" w:rsidRDefault="00692778">
            <w:pPr>
              <w:pStyle w:val="Paragraph"/>
              <w:rPr>
                <w:noProof/>
                <w:lang w:val="ro-RO"/>
              </w:rPr>
            </w:pPr>
            <w:r w:rsidRPr="00D22496">
              <w:rPr>
                <w:noProof/>
                <w:lang w:val="ro-RO"/>
              </w:rPr>
              <w:t>0.6270</w:t>
            </w:r>
          </w:p>
        </w:tc>
        <w:tc>
          <w:tcPr>
            <w:tcW w:w="909" w:type="dxa"/>
            <w:tcBorders>
              <w:top w:val="single" w:sz="4" w:space="0" w:color="auto"/>
              <w:left w:val="single" w:sz="4" w:space="0" w:color="auto"/>
              <w:bottom w:val="single" w:sz="4" w:space="0" w:color="auto"/>
              <w:right w:val="single" w:sz="4" w:space="0" w:color="auto"/>
            </w:tcBorders>
            <w:hideMark/>
          </w:tcPr>
          <w:p w14:paraId="31C9111E"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09A26718"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659CA3A" w14:textId="77777777" w:rsidR="00692778" w:rsidRPr="00D22496" w:rsidRDefault="00692778">
            <w:pPr>
              <w:pStyle w:val="Paragraph"/>
              <w:rPr>
                <w:noProof/>
                <w:lang w:val="ro-RO"/>
              </w:rPr>
            </w:pPr>
            <w:r w:rsidRPr="00D22496">
              <w:rPr>
                <w:noProof/>
                <w:lang w:val="ro-RO"/>
              </w:rPr>
              <w:t>1-Cloro-4-nitrobenzen (CAS RN 100-00-5)</w:t>
            </w:r>
          </w:p>
        </w:tc>
        <w:tc>
          <w:tcPr>
            <w:tcW w:w="790" w:type="dxa"/>
            <w:tcBorders>
              <w:top w:val="single" w:sz="4" w:space="0" w:color="auto"/>
              <w:left w:val="single" w:sz="4" w:space="0" w:color="auto"/>
              <w:bottom w:val="single" w:sz="4" w:space="0" w:color="auto"/>
              <w:right w:val="single" w:sz="4" w:space="0" w:color="auto"/>
            </w:tcBorders>
            <w:hideMark/>
          </w:tcPr>
          <w:p w14:paraId="2DAFE9F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B05D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FA7315" w14:textId="77777777" w:rsidR="00692778" w:rsidRPr="00D22496" w:rsidRDefault="00692778">
            <w:pPr>
              <w:pStyle w:val="Paragraph"/>
              <w:rPr>
                <w:noProof/>
                <w:lang w:val="ro-RO"/>
              </w:rPr>
            </w:pPr>
            <w:r w:rsidRPr="00D22496">
              <w:rPr>
                <w:noProof/>
                <w:lang w:val="ro-RO"/>
              </w:rPr>
              <w:t>31.12.2024</w:t>
            </w:r>
          </w:p>
        </w:tc>
      </w:tr>
      <w:tr w:rsidR="00692778" w:rsidRPr="00D22496" w14:paraId="087996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65A888" w14:textId="77777777" w:rsidR="00692778" w:rsidRPr="00D22496" w:rsidRDefault="00692778">
            <w:pPr>
              <w:pStyle w:val="Paragraph"/>
              <w:rPr>
                <w:noProof/>
                <w:lang w:val="ro-RO"/>
              </w:rPr>
            </w:pPr>
            <w:r w:rsidRPr="00D22496">
              <w:rPr>
                <w:noProof/>
                <w:lang w:val="ro-RO"/>
              </w:rPr>
              <w:t>0.6560</w:t>
            </w:r>
          </w:p>
        </w:tc>
        <w:tc>
          <w:tcPr>
            <w:tcW w:w="909" w:type="dxa"/>
            <w:tcBorders>
              <w:top w:val="single" w:sz="4" w:space="0" w:color="auto"/>
              <w:left w:val="single" w:sz="4" w:space="0" w:color="auto"/>
              <w:bottom w:val="single" w:sz="4" w:space="0" w:color="auto"/>
              <w:right w:val="single" w:sz="4" w:space="0" w:color="auto"/>
            </w:tcBorders>
            <w:hideMark/>
          </w:tcPr>
          <w:p w14:paraId="02FF335D" w14:textId="77777777" w:rsidR="00692778" w:rsidRPr="00D22496" w:rsidRDefault="00692778">
            <w:pPr>
              <w:pStyle w:val="Paragraph"/>
              <w:jc w:val="right"/>
              <w:rPr>
                <w:noProof/>
                <w:lang w:val="ro-RO"/>
              </w:rPr>
            </w:pPr>
            <w:r w:rsidRPr="00D22496">
              <w:rPr>
                <w:noProof/>
                <w:lang w:val="ro-RO"/>
              </w:rPr>
              <w:t>ex 2904 99 00</w:t>
            </w:r>
          </w:p>
        </w:tc>
        <w:tc>
          <w:tcPr>
            <w:tcW w:w="620" w:type="dxa"/>
            <w:tcBorders>
              <w:top w:val="single" w:sz="4" w:space="0" w:color="auto"/>
              <w:left w:val="single" w:sz="4" w:space="0" w:color="auto"/>
              <w:bottom w:val="single" w:sz="4" w:space="0" w:color="auto"/>
              <w:right w:val="single" w:sz="4" w:space="0" w:color="auto"/>
            </w:tcBorders>
            <w:hideMark/>
          </w:tcPr>
          <w:p w14:paraId="136234FB"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9972B85" w14:textId="77777777" w:rsidR="00692778" w:rsidRPr="00D22496" w:rsidRDefault="00692778">
            <w:pPr>
              <w:pStyle w:val="Paragraph"/>
              <w:rPr>
                <w:noProof/>
                <w:lang w:val="ro-RO"/>
              </w:rPr>
            </w:pPr>
            <w:r w:rsidRPr="00D22496">
              <w:rPr>
                <w:noProof/>
                <w:lang w:val="ro-RO"/>
              </w:rPr>
              <w:t>1-Cloro-2-nitrobenzen (CAS RN 88-73-3)</w:t>
            </w:r>
          </w:p>
        </w:tc>
        <w:tc>
          <w:tcPr>
            <w:tcW w:w="790" w:type="dxa"/>
            <w:tcBorders>
              <w:top w:val="single" w:sz="4" w:space="0" w:color="auto"/>
              <w:left w:val="single" w:sz="4" w:space="0" w:color="auto"/>
              <w:bottom w:val="single" w:sz="4" w:space="0" w:color="auto"/>
              <w:right w:val="single" w:sz="4" w:space="0" w:color="auto"/>
            </w:tcBorders>
            <w:hideMark/>
          </w:tcPr>
          <w:p w14:paraId="776D6F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68AC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A30EC0" w14:textId="77777777" w:rsidR="00692778" w:rsidRPr="00D22496" w:rsidRDefault="00692778">
            <w:pPr>
              <w:pStyle w:val="Paragraph"/>
              <w:rPr>
                <w:noProof/>
                <w:lang w:val="ro-RO"/>
              </w:rPr>
            </w:pPr>
            <w:r w:rsidRPr="00D22496">
              <w:rPr>
                <w:noProof/>
                <w:lang w:val="ro-RO"/>
              </w:rPr>
              <w:t>31.12.2024</w:t>
            </w:r>
          </w:p>
        </w:tc>
      </w:tr>
      <w:tr w:rsidR="00692778" w:rsidRPr="00D22496" w14:paraId="7EB40FC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9508F1" w14:textId="77777777" w:rsidR="00692778" w:rsidRPr="00D22496" w:rsidRDefault="00692778">
            <w:pPr>
              <w:pStyle w:val="Paragraph"/>
              <w:rPr>
                <w:noProof/>
                <w:lang w:val="ro-RO"/>
              </w:rPr>
            </w:pPr>
            <w:r w:rsidRPr="00D22496">
              <w:rPr>
                <w:noProof/>
                <w:lang w:val="ro-RO"/>
              </w:rPr>
              <w:t>0.6186</w:t>
            </w:r>
          </w:p>
        </w:tc>
        <w:tc>
          <w:tcPr>
            <w:tcW w:w="909" w:type="dxa"/>
            <w:tcBorders>
              <w:top w:val="single" w:sz="4" w:space="0" w:color="auto"/>
              <w:left w:val="single" w:sz="4" w:space="0" w:color="auto"/>
              <w:bottom w:val="single" w:sz="4" w:space="0" w:color="auto"/>
              <w:right w:val="single" w:sz="4" w:space="0" w:color="auto"/>
            </w:tcBorders>
            <w:hideMark/>
          </w:tcPr>
          <w:p w14:paraId="5F84C69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11 00</w:t>
            </w:r>
          </w:p>
        </w:tc>
        <w:tc>
          <w:tcPr>
            <w:tcW w:w="620" w:type="dxa"/>
            <w:tcBorders>
              <w:top w:val="single" w:sz="4" w:space="0" w:color="auto"/>
              <w:left w:val="single" w:sz="4" w:space="0" w:color="auto"/>
              <w:bottom w:val="single" w:sz="4" w:space="0" w:color="auto"/>
              <w:right w:val="single" w:sz="4" w:space="0" w:color="auto"/>
            </w:tcBorders>
            <w:hideMark/>
          </w:tcPr>
          <w:p w14:paraId="03C35BD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8A5DC94" w14:textId="77777777" w:rsidR="00692778" w:rsidRPr="00D22496" w:rsidRDefault="00692778">
            <w:pPr>
              <w:pStyle w:val="Paragraph"/>
              <w:rPr>
                <w:noProof/>
                <w:lang w:val="ro-RO"/>
              </w:rPr>
            </w:pPr>
            <w:r w:rsidRPr="00D22496">
              <w:rPr>
                <w:noProof/>
                <w:lang w:val="ro-RO"/>
              </w:rPr>
              <w:t>Metanol (CAS RN 67-56-1) cu o puritate în greutate de 99,85 % sau mai mare</w:t>
            </w:r>
          </w:p>
        </w:tc>
        <w:tc>
          <w:tcPr>
            <w:tcW w:w="790" w:type="dxa"/>
            <w:tcBorders>
              <w:top w:val="single" w:sz="4" w:space="0" w:color="auto"/>
              <w:left w:val="single" w:sz="4" w:space="0" w:color="auto"/>
              <w:bottom w:val="single" w:sz="4" w:space="0" w:color="auto"/>
              <w:right w:val="single" w:sz="4" w:space="0" w:color="auto"/>
            </w:tcBorders>
            <w:hideMark/>
          </w:tcPr>
          <w:p w14:paraId="0E0C05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3974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2E926B" w14:textId="77777777" w:rsidR="00692778" w:rsidRPr="00D22496" w:rsidRDefault="00692778">
            <w:pPr>
              <w:pStyle w:val="Paragraph"/>
              <w:rPr>
                <w:noProof/>
                <w:lang w:val="ro-RO"/>
              </w:rPr>
            </w:pPr>
            <w:r w:rsidRPr="00D22496">
              <w:rPr>
                <w:noProof/>
                <w:lang w:val="ro-RO"/>
              </w:rPr>
              <w:t>31.12.2024</w:t>
            </w:r>
          </w:p>
        </w:tc>
      </w:tr>
      <w:tr w:rsidR="00692778" w:rsidRPr="00D22496" w14:paraId="157709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CE1757" w14:textId="77777777" w:rsidR="00692778" w:rsidRPr="00D22496" w:rsidRDefault="00692778">
            <w:pPr>
              <w:pStyle w:val="Paragraph"/>
              <w:rPr>
                <w:noProof/>
                <w:lang w:val="ro-RO"/>
              </w:rPr>
            </w:pPr>
            <w:r w:rsidRPr="00D22496">
              <w:rPr>
                <w:noProof/>
                <w:lang w:val="ro-RO"/>
              </w:rPr>
              <w:t>0.2967</w:t>
            </w:r>
          </w:p>
        </w:tc>
        <w:tc>
          <w:tcPr>
            <w:tcW w:w="909" w:type="dxa"/>
            <w:tcBorders>
              <w:top w:val="single" w:sz="4" w:space="0" w:color="auto"/>
              <w:left w:val="single" w:sz="4" w:space="0" w:color="auto"/>
              <w:bottom w:val="single" w:sz="4" w:space="0" w:color="auto"/>
              <w:right w:val="single" w:sz="4" w:space="0" w:color="auto"/>
            </w:tcBorders>
            <w:hideMark/>
          </w:tcPr>
          <w:p w14:paraId="69623A8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786CF3CF"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06D23C12" w14:textId="77777777" w:rsidR="00692778" w:rsidRPr="00D22496" w:rsidRDefault="00692778">
            <w:pPr>
              <w:pStyle w:val="Paragraph"/>
              <w:rPr>
                <w:noProof/>
                <w:lang w:val="ro-RO"/>
              </w:rPr>
            </w:pPr>
            <w:r w:rsidRPr="00D22496">
              <w:rPr>
                <w:noProof/>
                <w:lang w:val="ro-RO"/>
              </w:rPr>
              <w:t>Terț-butanolat de potasiu (CAS RN 865-47-4), chiar sub formă de soluție în tetrahidrofuran în conformitate cu nota 1e) de la capitolul 29 din NC</w:t>
            </w:r>
          </w:p>
        </w:tc>
        <w:tc>
          <w:tcPr>
            <w:tcW w:w="790" w:type="dxa"/>
            <w:tcBorders>
              <w:top w:val="single" w:sz="4" w:space="0" w:color="auto"/>
              <w:left w:val="single" w:sz="4" w:space="0" w:color="auto"/>
              <w:bottom w:val="single" w:sz="4" w:space="0" w:color="auto"/>
              <w:right w:val="single" w:sz="4" w:space="0" w:color="auto"/>
            </w:tcBorders>
            <w:hideMark/>
          </w:tcPr>
          <w:p w14:paraId="4A5739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4048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284F4D" w14:textId="77777777" w:rsidR="00692778" w:rsidRPr="00D22496" w:rsidRDefault="00692778">
            <w:pPr>
              <w:pStyle w:val="Paragraph"/>
              <w:rPr>
                <w:noProof/>
                <w:lang w:val="ro-RO"/>
              </w:rPr>
            </w:pPr>
            <w:r w:rsidRPr="00D22496">
              <w:rPr>
                <w:noProof/>
                <w:lang w:val="ro-RO"/>
              </w:rPr>
              <w:t>31.12.2024</w:t>
            </w:r>
          </w:p>
        </w:tc>
      </w:tr>
      <w:tr w:rsidR="00692778" w:rsidRPr="00D22496" w14:paraId="35E8725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B63221" w14:textId="77777777" w:rsidR="00692778" w:rsidRPr="00D22496" w:rsidRDefault="00692778">
            <w:pPr>
              <w:pStyle w:val="Paragraph"/>
              <w:rPr>
                <w:noProof/>
                <w:lang w:val="ro-RO"/>
              </w:rPr>
            </w:pPr>
            <w:r w:rsidRPr="00D22496">
              <w:rPr>
                <w:noProof/>
                <w:lang w:val="ro-RO"/>
              </w:rPr>
              <w:t>0.6118</w:t>
            </w:r>
          </w:p>
        </w:tc>
        <w:tc>
          <w:tcPr>
            <w:tcW w:w="909" w:type="dxa"/>
            <w:tcBorders>
              <w:top w:val="single" w:sz="4" w:space="0" w:color="auto"/>
              <w:left w:val="single" w:sz="4" w:space="0" w:color="auto"/>
              <w:bottom w:val="single" w:sz="4" w:space="0" w:color="auto"/>
              <w:right w:val="single" w:sz="4" w:space="0" w:color="auto"/>
            </w:tcBorders>
            <w:hideMark/>
          </w:tcPr>
          <w:p w14:paraId="72ADCF8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10FFB9C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D86B646" w14:textId="77777777" w:rsidR="00692778" w:rsidRPr="00D22496" w:rsidRDefault="00692778">
            <w:pPr>
              <w:pStyle w:val="Paragraph"/>
              <w:rPr>
                <w:noProof/>
                <w:lang w:val="ro-RO"/>
              </w:rPr>
            </w:pPr>
            <w:r w:rsidRPr="00D22496">
              <w:rPr>
                <w:noProof/>
                <w:lang w:val="ro-RO"/>
              </w:rPr>
              <w:t>Butiltitanat monohidrat, homopolimer (CAS RN 162303-51-7)</w:t>
            </w:r>
          </w:p>
        </w:tc>
        <w:tc>
          <w:tcPr>
            <w:tcW w:w="790" w:type="dxa"/>
            <w:tcBorders>
              <w:top w:val="single" w:sz="4" w:space="0" w:color="auto"/>
              <w:left w:val="single" w:sz="4" w:space="0" w:color="auto"/>
              <w:bottom w:val="single" w:sz="4" w:space="0" w:color="auto"/>
              <w:right w:val="single" w:sz="4" w:space="0" w:color="auto"/>
            </w:tcBorders>
            <w:hideMark/>
          </w:tcPr>
          <w:p w14:paraId="740B70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FAD1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34FD5C" w14:textId="77777777" w:rsidR="00692778" w:rsidRPr="00D22496" w:rsidRDefault="00692778">
            <w:pPr>
              <w:pStyle w:val="Paragraph"/>
              <w:rPr>
                <w:noProof/>
                <w:lang w:val="ro-RO"/>
              </w:rPr>
            </w:pPr>
            <w:r w:rsidRPr="00D22496">
              <w:rPr>
                <w:noProof/>
                <w:lang w:val="ro-RO"/>
              </w:rPr>
              <w:t>31.12.2024</w:t>
            </w:r>
          </w:p>
        </w:tc>
      </w:tr>
      <w:tr w:rsidR="00692778" w:rsidRPr="00D22496" w14:paraId="7E5FEC8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7724C2" w14:textId="77777777" w:rsidR="00692778" w:rsidRPr="00D22496" w:rsidRDefault="00692778">
            <w:pPr>
              <w:pStyle w:val="Paragraph"/>
              <w:rPr>
                <w:noProof/>
                <w:lang w:val="ro-RO"/>
              </w:rPr>
            </w:pPr>
            <w:r w:rsidRPr="00D22496">
              <w:rPr>
                <w:noProof/>
                <w:lang w:val="ro-RO"/>
              </w:rPr>
              <w:t>0.6119</w:t>
            </w:r>
          </w:p>
        </w:tc>
        <w:tc>
          <w:tcPr>
            <w:tcW w:w="909" w:type="dxa"/>
            <w:tcBorders>
              <w:top w:val="single" w:sz="4" w:space="0" w:color="auto"/>
              <w:left w:val="single" w:sz="4" w:space="0" w:color="auto"/>
              <w:bottom w:val="single" w:sz="4" w:space="0" w:color="auto"/>
              <w:right w:val="single" w:sz="4" w:space="0" w:color="auto"/>
            </w:tcBorders>
            <w:hideMark/>
          </w:tcPr>
          <w:p w14:paraId="42CA064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5B60EAC0"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01AB0BA" w14:textId="77777777" w:rsidR="00692778" w:rsidRPr="00D22496" w:rsidRDefault="00692778">
            <w:pPr>
              <w:pStyle w:val="Paragraph"/>
              <w:rPr>
                <w:noProof/>
                <w:lang w:val="ro-RO"/>
              </w:rPr>
            </w:pPr>
            <w:r w:rsidRPr="00D22496">
              <w:rPr>
                <w:noProof/>
                <w:lang w:val="ro-RO"/>
              </w:rPr>
              <w:t>Titanat de tetra-(2-etilhexil) (CAS RN 1070-10-6)</w:t>
            </w:r>
          </w:p>
        </w:tc>
        <w:tc>
          <w:tcPr>
            <w:tcW w:w="790" w:type="dxa"/>
            <w:tcBorders>
              <w:top w:val="single" w:sz="4" w:space="0" w:color="auto"/>
              <w:left w:val="single" w:sz="4" w:space="0" w:color="auto"/>
              <w:bottom w:val="single" w:sz="4" w:space="0" w:color="auto"/>
              <w:right w:val="single" w:sz="4" w:space="0" w:color="auto"/>
            </w:tcBorders>
            <w:hideMark/>
          </w:tcPr>
          <w:p w14:paraId="0AFA956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42755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9CA481" w14:textId="77777777" w:rsidR="00692778" w:rsidRPr="00D22496" w:rsidRDefault="00692778">
            <w:pPr>
              <w:pStyle w:val="Paragraph"/>
              <w:rPr>
                <w:noProof/>
                <w:lang w:val="ro-RO"/>
              </w:rPr>
            </w:pPr>
            <w:r w:rsidRPr="00D22496">
              <w:rPr>
                <w:noProof/>
                <w:lang w:val="ro-RO"/>
              </w:rPr>
              <w:t>31.12.2024</w:t>
            </w:r>
          </w:p>
        </w:tc>
      </w:tr>
      <w:tr w:rsidR="00692778" w:rsidRPr="00D22496" w14:paraId="11C167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013CF9" w14:textId="77777777" w:rsidR="00692778" w:rsidRPr="00D22496" w:rsidRDefault="00692778">
            <w:pPr>
              <w:pStyle w:val="Paragraph"/>
              <w:rPr>
                <w:noProof/>
                <w:lang w:val="ro-RO"/>
              </w:rPr>
            </w:pPr>
            <w:r w:rsidRPr="00D22496">
              <w:rPr>
                <w:noProof/>
                <w:lang w:val="ro-RO"/>
              </w:rPr>
              <w:t>0.3384</w:t>
            </w:r>
          </w:p>
        </w:tc>
        <w:tc>
          <w:tcPr>
            <w:tcW w:w="909" w:type="dxa"/>
            <w:tcBorders>
              <w:top w:val="single" w:sz="4" w:space="0" w:color="auto"/>
              <w:left w:val="single" w:sz="4" w:space="0" w:color="auto"/>
              <w:bottom w:val="single" w:sz="4" w:space="0" w:color="auto"/>
              <w:right w:val="single" w:sz="4" w:space="0" w:color="auto"/>
            </w:tcBorders>
            <w:hideMark/>
          </w:tcPr>
          <w:p w14:paraId="678CFF2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2724C40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880D9A5" w14:textId="77777777" w:rsidR="00692778" w:rsidRPr="00D22496" w:rsidRDefault="00692778">
            <w:pPr>
              <w:pStyle w:val="Paragraph"/>
              <w:rPr>
                <w:noProof/>
                <w:lang w:val="ro-RO"/>
              </w:rPr>
            </w:pPr>
            <w:r w:rsidRPr="00D22496">
              <w:rPr>
                <w:noProof/>
                <w:lang w:val="ro-RO"/>
              </w:rPr>
              <w:t>2,6-Dimetil-4-heptanol (CAS RN 108-82-7)</w:t>
            </w:r>
          </w:p>
        </w:tc>
        <w:tc>
          <w:tcPr>
            <w:tcW w:w="790" w:type="dxa"/>
            <w:tcBorders>
              <w:top w:val="single" w:sz="4" w:space="0" w:color="auto"/>
              <w:left w:val="single" w:sz="4" w:space="0" w:color="auto"/>
              <w:bottom w:val="single" w:sz="4" w:space="0" w:color="auto"/>
              <w:right w:val="single" w:sz="4" w:space="0" w:color="auto"/>
            </w:tcBorders>
            <w:hideMark/>
          </w:tcPr>
          <w:p w14:paraId="122A63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253C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86A053" w14:textId="77777777" w:rsidR="00692778" w:rsidRPr="00D22496" w:rsidRDefault="00692778">
            <w:pPr>
              <w:pStyle w:val="Paragraph"/>
              <w:rPr>
                <w:noProof/>
                <w:lang w:val="ro-RO"/>
              </w:rPr>
            </w:pPr>
            <w:r w:rsidRPr="00D22496">
              <w:rPr>
                <w:noProof/>
                <w:lang w:val="ro-RO"/>
              </w:rPr>
              <w:t>31.12.2024</w:t>
            </w:r>
          </w:p>
        </w:tc>
      </w:tr>
      <w:tr w:rsidR="00692778" w:rsidRPr="00D22496" w14:paraId="3B447A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BB8A91" w14:textId="77777777" w:rsidR="00692778" w:rsidRPr="00D22496" w:rsidRDefault="00692778">
            <w:pPr>
              <w:pStyle w:val="Paragraph"/>
              <w:rPr>
                <w:noProof/>
                <w:lang w:val="ro-RO"/>
              </w:rPr>
            </w:pPr>
            <w:r w:rsidRPr="00D22496">
              <w:rPr>
                <w:noProof/>
                <w:lang w:val="ro-RO"/>
              </w:rPr>
              <w:t>0.4793</w:t>
            </w:r>
          </w:p>
        </w:tc>
        <w:tc>
          <w:tcPr>
            <w:tcW w:w="909" w:type="dxa"/>
            <w:tcBorders>
              <w:top w:val="single" w:sz="4" w:space="0" w:color="auto"/>
              <w:left w:val="single" w:sz="4" w:space="0" w:color="auto"/>
              <w:bottom w:val="single" w:sz="4" w:space="0" w:color="auto"/>
              <w:right w:val="single" w:sz="4" w:space="0" w:color="auto"/>
            </w:tcBorders>
            <w:hideMark/>
          </w:tcPr>
          <w:p w14:paraId="0CBFB65E" w14:textId="77777777" w:rsidR="00692778" w:rsidRPr="00D22496" w:rsidRDefault="00692778">
            <w:pPr>
              <w:pStyle w:val="Paragraph"/>
              <w:jc w:val="right"/>
              <w:rPr>
                <w:noProof/>
                <w:lang w:val="ro-RO"/>
              </w:rPr>
            </w:pP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31C3F7E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6097ABC" w14:textId="77777777" w:rsidR="00692778" w:rsidRPr="00D22496" w:rsidRDefault="00692778">
            <w:pPr>
              <w:pStyle w:val="Paragraph"/>
              <w:rPr>
                <w:noProof/>
                <w:lang w:val="ro-RO"/>
              </w:rPr>
            </w:pPr>
            <w:r w:rsidRPr="00D22496">
              <w:rPr>
                <w:noProof/>
                <w:lang w:val="ro-RO"/>
              </w:rPr>
              <w:t>2,6-Dimetilheptan-2-ol (CAS RN 13254-34-7)</w:t>
            </w:r>
          </w:p>
        </w:tc>
        <w:tc>
          <w:tcPr>
            <w:tcW w:w="790" w:type="dxa"/>
            <w:tcBorders>
              <w:top w:val="single" w:sz="4" w:space="0" w:color="auto"/>
              <w:left w:val="single" w:sz="4" w:space="0" w:color="auto"/>
              <w:bottom w:val="single" w:sz="4" w:space="0" w:color="auto"/>
              <w:right w:val="single" w:sz="4" w:space="0" w:color="auto"/>
            </w:tcBorders>
            <w:hideMark/>
          </w:tcPr>
          <w:p w14:paraId="74B64B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85BD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CC5778" w14:textId="77777777" w:rsidR="00692778" w:rsidRPr="00D22496" w:rsidRDefault="00692778">
            <w:pPr>
              <w:pStyle w:val="Paragraph"/>
              <w:rPr>
                <w:noProof/>
                <w:lang w:val="ro-RO"/>
              </w:rPr>
            </w:pPr>
            <w:r w:rsidRPr="00D22496">
              <w:rPr>
                <w:noProof/>
                <w:lang w:val="ro-RO"/>
              </w:rPr>
              <w:t>31.12.2024</w:t>
            </w:r>
          </w:p>
        </w:tc>
      </w:tr>
      <w:tr w:rsidR="00692778" w:rsidRPr="00D22496" w14:paraId="0AE1F3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23F247" w14:textId="77777777" w:rsidR="00692778" w:rsidRPr="00D22496" w:rsidRDefault="00692778">
            <w:pPr>
              <w:pStyle w:val="Paragraph"/>
              <w:rPr>
                <w:noProof/>
                <w:lang w:val="ro-RO"/>
              </w:rPr>
            </w:pPr>
            <w:r w:rsidRPr="00D22496">
              <w:rPr>
                <w:noProof/>
                <w:lang w:val="ro-RO"/>
              </w:rPr>
              <w:t>0.5534</w:t>
            </w:r>
          </w:p>
        </w:tc>
        <w:tc>
          <w:tcPr>
            <w:tcW w:w="909" w:type="dxa"/>
            <w:tcBorders>
              <w:top w:val="single" w:sz="4" w:space="0" w:color="auto"/>
              <w:left w:val="single" w:sz="4" w:space="0" w:color="auto"/>
              <w:bottom w:val="single" w:sz="4" w:space="0" w:color="auto"/>
              <w:right w:val="single" w:sz="4" w:space="0" w:color="auto"/>
            </w:tcBorders>
            <w:hideMark/>
          </w:tcPr>
          <w:p w14:paraId="7712720B" w14:textId="77777777" w:rsidR="00692778" w:rsidRPr="00D22496" w:rsidRDefault="00692778">
            <w:pPr>
              <w:pStyle w:val="Paragraph"/>
              <w:jc w:val="right"/>
              <w:rPr>
                <w:noProof/>
                <w:lang w:val="ro-RO"/>
              </w:rPr>
            </w:pP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19AE118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5E403F2" w14:textId="77777777" w:rsidR="00692778" w:rsidRPr="00D22496" w:rsidRDefault="00692778">
            <w:pPr>
              <w:pStyle w:val="Paragraph"/>
              <w:rPr>
                <w:noProof/>
                <w:lang w:val="ro-RO"/>
              </w:rPr>
            </w:pPr>
            <w:r w:rsidRPr="00D22496">
              <w:rPr>
                <w:noProof/>
                <w:lang w:val="ro-RO"/>
              </w:rPr>
              <w:t>Tetrabutanolat de titan (CAS RN 5593-70-4)</w:t>
            </w:r>
          </w:p>
        </w:tc>
        <w:tc>
          <w:tcPr>
            <w:tcW w:w="790" w:type="dxa"/>
            <w:tcBorders>
              <w:top w:val="single" w:sz="4" w:space="0" w:color="auto"/>
              <w:left w:val="single" w:sz="4" w:space="0" w:color="auto"/>
              <w:bottom w:val="single" w:sz="4" w:space="0" w:color="auto"/>
              <w:right w:val="single" w:sz="4" w:space="0" w:color="auto"/>
            </w:tcBorders>
            <w:hideMark/>
          </w:tcPr>
          <w:p w14:paraId="57783D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E8722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6F822F" w14:textId="77777777" w:rsidR="00692778" w:rsidRPr="00D22496" w:rsidRDefault="00692778">
            <w:pPr>
              <w:pStyle w:val="Paragraph"/>
              <w:rPr>
                <w:noProof/>
                <w:lang w:val="ro-RO"/>
              </w:rPr>
            </w:pPr>
            <w:r w:rsidRPr="00D22496">
              <w:rPr>
                <w:noProof/>
                <w:lang w:val="ro-RO"/>
              </w:rPr>
              <w:t>31.12.2027</w:t>
            </w:r>
          </w:p>
        </w:tc>
      </w:tr>
      <w:tr w:rsidR="00692778" w:rsidRPr="00D22496" w14:paraId="3A972D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56D2EB" w14:textId="77777777" w:rsidR="00692778" w:rsidRPr="00D22496" w:rsidRDefault="00692778">
            <w:pPr>
              <w:pStyle w:val="Paragraph"/>
              <w:rPr>
                <w:noProof/>
                <w:lang w:val="ro-RO"/>
              </w:rPr>
            </w:pPr>
            <w:r w:rsidRPr="00D22496">
              <w:rPr>
                <w:noProof/>
                <w:lang w:val="ro-RO"/>
              </w:rPr>
              <w:t>0.5533</w:t>
            </w:r>
          </w:p>
        </w:tc>
        <w:tc>
          <w:tcPr>
            <w:tcW w:w="909" w:type="dxa"/>
            <w:tcBorders>
              <w:top w:val="single" w:sz="4" w:space="0" w:color="auto"/>
              <w:left w:val="single" w:sz="4" w:space="0" w:color="auto"/>
              <w:bottom w:val="single" w:sz="4" w:space="0" w:color="auto"/>
              <w:right w:val="single" w:sz="4" w:space="0" w:color="auto"/>
            </w:tcBorders>
            <w:hideMark/>
          </w:tcPr>
          <w:p w14:paraId="32E63E5B" w14:textId="77777777" w:rsidR="00692778" w:rsidRPr="00D22496" w:rsidRDefault="00692778">
            <w:pPr>
              <w:pStyle w:val="Paragraph"/>
              <w:jc w:val="right"/>
              <w:rPr>
                <w:noProof/>
                <w:lang w:val="ro-RO"/>
              </w:rPr>
            </w:pP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45F2EE1B"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13A5571E" w14:textId="77777777" w:rsidR="00692778" w:rsidRPr="00D22496" w:rsidRDefault="00692778">
            <w:pPr>
              <w:pStyle w:val="Paragraph"/>
              <w:rPr>
                <w:noProof/>
                <w:lang w:val="ro-RO"/>
              </w:rPr>
            </w:pPr>
            <w:r w:rsidRPr="00D22496">
              <w:rPr>
                <w:noProof/>
                <w:lang w:val="ro-RO"/>
              </w:rPr>
              <w:t>Tetraisopropoxid de titan (CAS RN 546-68-9)</w:t>
            </w:r>
          </w:p>
        </w:tc>
        <w:tc>
          <w:tcPr>
            <w:tcW w:w="790" w:type="dxa"/>
            <w:tcBorders>
              <w:top w:val="single" w:sz="4" w:space="0" w:color="auto"/>
              <w:left w:val="single" w:sz="4" w:space="0" w:color="auto"/>
              <w:bottom w:val="single" w:sz="4" w:space="0" w:color="auto"/>
              <w:right w:val="single" w:sz="4" w:space="0" w:color="auto"/>
            </w:tcBorders>
            <w:hideMark/>
          </w:tcPr>
          <w:p w14:paraId="490BD8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8A79C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6DF685" w14:textId="77777777" w:rsidR="00692778" w:rsidRPr="00D22496" w:rsidRDefault="00692778">
            <w:pPr>
              <w:pStyle w:val="Paragraph"/>
              <w:rPr>
                <w:noProof/>
                <w:lang w:val="ro-RO"/>
              </w:rPr>
            </w:pPr>
            <w:r w:rsidRPr="00D22496">
              <w:rPr>
                <w:noProof/>
                <w:lang w:val="ro-RO"/>
              </w:rPr>
              <w:t>31.12.2027</w:t>
            </w:r>
          </w:p>
        </w:tc>
      </w:tr>
      <w:tr w:rsidR="00692778" w:rsidRPr="00D22496" w14:paraId="3EC37B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B95187" w14:textId="77777777" w:rsidR="00692778" w:rsidRPr="00D22496" w:rsidRDefault="00692778">
            <w:pPr>
              <w:pStyle w:val="Paragraph"/>
              <w:rPr>
                <w:noProof/>
                <w:lang w:val="ro-RO"/>
              </w:rPr>
            </w:pPr>
            <w:r w:rsidRPr="00D22496">
              <w:rPr>
                <w:noProof/>
                <w:lang w:val="ro-RO"/>
              </w:rPr>
              <w:t>0.6002</w:t>
            </w:r>
          </w:p>
        </w:tc>
        <w:tc>
          <w:tcPr>
            <w:tcW w:w="909" w:type="dxa"/>
            <w:tcBorders>
              <w:top w:val="single" w:sz="4" w:space="0" w:color="auto"/>
              <w:left w:val="single" w:sz="4" w:space="0" w:color="auto"/>
              <w:bottom w:val="single" w:sz="4" w:space="0" w:color="auto"/>
              <w:right w:val="single" w:sz="4" w:space="0" w:color="auto"/>
            </w:tcBorders>
            <w:hideMark/>
          </w:tcPr>
          <w:p w14:paraId="6479939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19 00</w:t>
            </w:r>
          </w:p>
        </w:tc>
        <w:tc>
          <w:tcPr>
            <w:tcW w:w="620" w:type="dxa"/>
            <w:tcBorders>
              <w:top w:val="single" w:sz="4" w:space="0" w:color="auto"/>
              <w:left w:val="single" w:sz="4" w:space="0" w:color="auto"/>
              <w:bottom w:val="single" w:sz="4" w:space="0" w:color="auto"/>
              <w:right w:val="single" w:sz="4" w:space="0" w:color="auto"/>
            </w:tcBorders>
            <w:hideMark/>
          </w:tcPr>
          <w:p w14:paraId="271EEE41"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8A6FF83" w14:textId="77777777" w:rsidR="00692778" w:rsidRPr="00D22496" w:rsidRDefault="00692778">
            <w:pPr>
              <w:pStyle w:val="Paragraph"/>
              <w:rPr>
                <w:noProof/>
                <w:lang w:val="ro-RO"/>
              </w:rPr>
            </w:pPr>
            <w:r w:rsidRPr="00D22496">
              <w:rPr>
                <w:noProof/>
                <w:lang w:val="ro-RO"/>
              </w:rPr>
              <w:t>Tetraetanolat de titan (CAS RN 3087-36-3)</w:t>
            </w:r>
          </w:p>
        </w:tc>
        <w:tc>
          <w:tcPr>
            <w:tcW w:w="790" w:type="dxa"/>
            <w:tcBorders>
              <w:top w:val="single" w:sz="4" w:space="0" w:color="auto"/>
              <w:left w:val="single" w:sz="4" w:space="0" w:color="auto"/>
              <w:bottom w:val="single" w:sz="4" w:space="0" w:color="auto"/>
              <w:right w:val="single" w:sz="4" w:space="0" w:color="auto"/>
            </w:tcBorders>
            <w:hideMark/>
          </w:tcPr>
          <w:p w14:paraId="69A544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4FD1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1CD928" w14:textId="77777777" w:rsidR="00692778" w:rsidRPr="00D22496" w:rsidRDefault="00692778">
            <w:pPr>
              <w:pStyle w:val="Paragraph"/>
              <w:rPr>
                <w:noProof/>
                <w:lang w:val="ro-RO"/>
              </w:rPr>
            </w:pPr>
            <w:r w:rsidRPr="00D22496">
              <w:rPr>
                <w:noProof/>
                <w:lang w:val="ro-RO"/>
              </w:rPr>
              <w:t>31.12.2024</w:t>
            </w:r>
          </w:p>
        </w:tc>
      </w:tr>
      <w:tr w:rsidR="00692778" w:rsidRPr="00D22496" w14:paraId="1095F9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6FFCCB" w14:textId="77777777" w:rsidR="00692778" w:rsidRPr="00D22496" w:rsidRDefault="00692778">
            <w:pPr>
              <w:pStyle w:val="Paragraph"/>
              <w:rPr>
                <w:noProof/>
                <w:lang w:val="ro-RO"/>
              </w:rPr>
            </w:pPr>
            <w:r w:rsidRPr="00D22496">
              <w:rPr>
                <w:noProof/>
                <w:lang w:val="ro-RO"/>
              </w:rPr>
              <w:t>0.6464</w:t>
            </w:r>
          </w:p>
        </w:tc>
        <w:tc>
          <w:tcPr>
            <w:tcW w:w="909" w:type="dxa"/>
            <w:tcBorders>
              <w:top w:val="single" w:sz="4" w:space="0" w:color="auto"/>
              <w:left w:val="single" w:sz="4" w:space="0" w:color="auto"/>
              <w:bottom w:val="single" w:sz="4" w:space="0" w:color="auto"/>
              <w:right w:val="single" w:sz="4" w:space="0" w:color="auto"/>
            </w:tcBorders>
            <w:hideMark/>
          </w:tcPr>
          <w:p w14:paraId="1F41FBD9" w14:textId="77777777" w:rsidR="00692778" w:rsidRPr="00D22496" w:rsidRDefault="00692778">
            <w:pPr>
              <w:pStyle w:val="Paragraph"/>
              <w:jc w:val="right"/>
              <w:rPr>
                <w:noProof/>
                <w:lang w:val="ro-RO"/>
              </w:rPr>
            </w:pPr>
            <w:r w:rsidRPr="00D22496">
              <w:rPr>
                <w:noProof/>
                <w:lang w:val="ro-RO"/>
              </w:rPr>
              <w:t>ex 2905 22 00</w:t>
            </w:r>
          </w:p>
        </w:tc>
        <w:tc>
          <w:tcPr>
            <w:tcW w:w="620" w:type="dxa"/>
            <w:tcBorders>
              <w:top w:val="single" w:sz="4" w:space="0" w:color="auto"/>
              <w:left w:val="single" w:sz="4" w:space="0" w:color="auto"/>
              <w:bottom w:val="single" w:sz="4" w:space="0" w:color="auto"/>
              <w:right w:val="single" w:sz="4" w:space="0" w:color="auto"/>
            </w:tcBorders>
            <w:hideMark/>
          </w:tcPr>
          <w:p w14:paraId="4167704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84C03DA" w14:textId="77777777" w:rsidR="00692778" w:rsidRPr="00D22496" w:rsidRDefault="00692778">
            <w:pPr>
              <w:pStyle w:val="Paragraph"/>
              <w:rPr>
                <w:noProof/>
                <w:lang w:val="ro-RO"/>
              </w:rPr>
            </w:pPr>
            <w:r w:rsidRPr="00D22496">
              <w:rPr>
                <w:noProof/>
                <w:lang w:val="ro-RO"/>
              </w:rPr>
              <w:t>Linalol (CAS RN 78-70-6), cu un conținut în greutate de (3R) — (−) linalol (CAS RN 126-91-0) egal sau superior valorii de 90,7 %</w:t>
            </w:r>
          </w:p>
        </w:tc>
        <w:tc>
          <w:tcPr>
            <w:tcW w:w="790" w:type="dxa"/>
            <w:tcBorders>
              <w:top w:val="single" w:sz="4" w:space="0" w:color="auto"/>
              <w:left w:val="single" w:sz="4" w:space="0" w:color="auto"/>
              <w:bottom w:val="single" w:sz="4" w:space="0" w:color="auto"/>
              <w:right w:val="single" w:sz="4" w:space="0" w:color="auto"/>
            </w:tcBorders>
            <w:hideMark/>
          </w:tcPr>
          <w:p w14:paraId="573C9F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CA90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156379" w14:textId="77777777" w:rsidR="00692778" w:rsidRPr="00D22496" w:rsidRDefault="00692778">
            <w:pPr>
              <w:pStyle w:val="Paragraph"/>
              <w:rPr>
                <w:noProof/>
                <w:lang w:val="ro-RO"/>
              </w:rPr>
            </w:pPr>
            <w:r w:rsidRPr="00D22496">
              <w:rPr>
                <w:noProof/>
                <w:lang w:val="ro-RO"/>
              </w:rPr>
              <w:t>31.12.2024</w:t>
            </w:r>
          </w:p>
        </w:tc>
      </w:tr>
      <w:tr w:rsidR="00692778" w:rsidRPr="00D22496" w14:paraId="0899DD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A1617E" w14:textId="77777777" w:rsidR="00692778" w:rsidRPr="00D22496" w:rsidRDefault="00692778">
            <w:pPr>
              <w:pStyle w:val="Paragraph"/>
              <w:rPr>
                <w:noProof/>
                <w:lang w:val="ro-RO"/>
              </w:rPr>
            </w:pPr>
            <w:r w:rsidRPr="00D22496">
              <w:rPr>
                <w:noProof/>
                <w:lang w:val="ro-RO"/>
              </w:rPr>
              <w:t>0.7114</w:t>
            </w:r>
          </w:p>
        </w:tc>
        <w:tc>
          <w:tcPr>
            <w:tcW w:w="909" w:type="dxa"/>
            <w:tcBorders>
              <w:top w:val="single" w:sz="4" w:space="0" w:color="auto"/>
              <w:left w:val="single" w:sz="4" w:space="0" w:color="auto"/>
              <w:bottom w:val="single" w:sz="4" w:space="0" w:color="auto"/>
              <w:right w:val="single" w:sz="4" w:space="0" w:color="auto"/>
            </w:tcBorders>
            <w:hideMark/>
          </w:tcPr>
          <w:p w14:paraId="1E2616A9" w14:textId="77777777" w:rsidR="00692778" w:rsidRPr="00D22496" w:rsidRDefault="00692778">
            <w:pPr>
              <w:pStyle w:val="Paragraph"/>
              <w:jc w:val="right"/>
              <w:rPr>
                <w:noProof/>
                <w:lang w:val="ro-RO"/>
              </w:rPr>
            </w:pPr>
            <w:r w:rsidRPr="00D22496">
              <w:rPr>
                <w:noProof/>
                <w:lang w:val="ro-RO"/>
              </w:rPr>
              <w:t>ex 2905 22 00</w:t>
            </w:r>
          </w:p>
        </w:tc>
        <w:tc>
          <w:tcPr>
            <w:tcW w:w="620" w:type="dxa"/>
            <w:tcBorders>
              <w:top w:val="single" w:sz="4" w:space="0" w:color="auto"/>
              <w:left w:val="single" w:sz="4" w:space="0" w:color="auto"/>
              <w:bottom w:val="single" w:sz="4" w:space="0" w:color="auto"/>
              <w:right w:val="single" w:sz="4" w:space="0" w:color="auto"/>
            </w:tcBorders>
            <w:hideMark/>
          </w:tcPr>
          <w:p w14:paraId="36401CD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49F874C" w14:textId="77777777" w:rsidR="00692778" w:rsidRPr="00D22496" w:rsidRDefault="00692778">
            <w:pPr>
              <w:pStyle w:val="Paragraph"/>
              <w:rPr>
                <w:noProof/>
                <w:lang w:val="ro-RO"/>
              </w:rPr>
            </w:pPr>
            <w:r w:rsidRPr="00D22496">
              <w:rPr>
                <w:noProof/>
                <w:lang w:val="ro-RO"/>
              </w:rPr>
              <w:t>3,7-Dimetil-6-octen-1-ol (CAS RN 106-22-9)</w:t>
            </w:r>
          </w:p>
        </w:tc>
        <w:tc>
          <w:tcPr>
            <w:tcW w:w="790" w:type="dxa"/>
            <w:tcBorders>
              <w:top w:val="single" w:sz="4" w:space="0" w:color="auto"/>
              <w:left w:val="single" w:sz="4" w:space="0" w:color="auto"/>
              <w:bottom w:val="single" w:sz="4" w:space="0" w:color="auto"/>
              <w:right w:val="single" w:sz="4" w:space="0" w:color="auto"/>
            </w:tcBorders>
            <w:hideMark/>
          </w:tcPr>
          <w:p w14:paraId="07165F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6CCCD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FB37D5" w14:textId="77777777" w:rsidR="00692778" w:rsidRPr="00D22496" w:rsidRDefault="00692778">
            <w:pPr>
              <w:pStyle w:val="Paragraph"/>
              <w:rPr>
                <w:noProof/>
                <w:lang w:val="ro-RO"/>
              </w:rPr>
            </w:pPr>
            <w:r w:rsidRPr="00D22496">
              <w:rPr>
                <w:noProof/>
                <w:lang w:val="ro-RO"/>
              </w:rPr>
              <w:t>31.12.2026</w:t>
            </w:r>
          </w:p>
        </w:tc>
      </w:tr>
      <w:tr w:rsidR="00692778" w:rsidRPr="00D22496" w14:paraId="1B320F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D3EEEB" w14:textId="77777777" w:rsidR="00692778" w:rsidRPr="00D22496" w:rsidRDefault="00692778">
            <w:pPr>
              <w:pStyle w:val="Paragraph"/>
              <w:rPr>
                <w:noProof/>
                <w:lang w:val="ro-RO"/>
              </w:rPr>
            </w:pPr>
            <w:r w:rsidRPr="00D22496">
              <w:rPr>
                <w:noProof/>
                <w:lang w:val="ro-RO"/>
              </w:rPr>
              <w:t>0.7388</w:t>
            </w:r>
          </w:p>
        </w:tc>
        <w:tc>
          <w:tcPr>
            <w:tcW w:w="909" w:type="dxa"/>
            <w:tcBorders>
              <w:top w:val="single" w:sz="4" w:space="0" w:color="auto"/>
              <w:left w:val="single" w:sz="4" w:space="0" w:color="auto"/>
              <w:bottom w:val="single" w:sz="4" w:space="0" w:color="auto"/>
              <w:right w:val="single" w:sz="4" w:space="0" w:color="auto"/>
            </w:tcBorders>
            <w:hideMark/>
          </w:tcPr>
          <w:p w14:paraId="0A81584F" w14:textId="77777777" w:rsidR="00692778" w:rsidRPr="00D22496" w:rsidRDefault="00692778">
            <w:pPr>
              <w:pStyle w:val="Paragraph"/>
              <w:jc w:val="right"/>
              <w:rPr>
                <w:noProof/>
                <w:lang w:val="ro-RO"/>
              </w:rPr>
            </w:pPr>
            <w:r w:rsidRPr="00D22496">
              <w:rPr>
                <w:noProof/>
                <w:lang w:val="ro-RO"/>
              </w:rPr>
              <w:t>ex 2905 29 90</w:t>
            </w:r>
          </w:p>
        </w:tc>
        <w:tc>
          <w:tcPr>
            <w:tcW w:w="620" w:type="dxa"/>
            <w:tcBorders>
              <w:top w:val="single" w:sz="4" w:space="0" w:color="auto"/>
              <w:left w:val="single" w:sz="4" w:space="0" w:color="auto"/>
              <w:bottom w:val="single" w:sz="4" w:space="0" w:color="auto"/>
              <w:right w:val="single" w:sz="4" w:space="0" w:color="auto"/>
            </w:tcBorders>
            <w:hideMark/>
          </w:tcPr>
          <w:p w14:paraId="1F25854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D75A4B7" w14:textId="77777777" w:rsidR="00692778" w:rsidRPr="00D22496" w:rsidRDefault="00692778">
            <w:pPr>
              <w:pStyle w:val="Paragraph"/>
              <w:rPr>
                <w:noProof/>
                <w:lang w:val="ro-RO"/>
              </w:rPr>
            </w:pPr>
            <w:r w:rsidRPr="00D22496">
              <w:rPr>
                <w:noProof/>
                <w:lang w:val="ro-RO"/>
              </w:rPr>
              <w:t>Cis-hex-3-en-1-ol (CAS RN 928-96-1)</w:t>
            </w:r>
          </w:p>
        </w:tc>
        <w:tc>
          <w:tcPr>
            <w:tcW w:w="790" w:type="dxa"/>
            <w:tcBorders>
              <w:top w:val="single" w:sz="4" w:space="0" w:color="auto"/>
              <w:left w:val="single" w:sz="4" w:space="0" w:color="auto"/>
              <w:bottom w:val="single" w:sz="4" w:space="0" w:color="auto"/>
              <w:right w:val="single" w:sz="4" w:space="0" w:color="auto"/>
            </w:tcBorders>
            <w:hideMark/>
          </w:tcPr>
          <w:p w14:paraId="253CF0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EBC6F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3BEE4E" w14:textId="77777777" w:rsidR="00692778" w:rsidRPr="00D22496" w:rsidRDefault="00692778">
            <w:pPr>
              <w:pStyle w:val="Paragraph"/>
              <w:rPr>
                <w:noProof/>
                <w:lang w:val="ro-RO"/>
              </w:rPr>
            </w:pPr>
            <w:r w:rsidRPr="00D22496">
              <w:rPr>
                <w:noProof/>
                <w:lang w:val="ro-RO"/>
              </w:rPr>
              <w:t>31.12.2027</w:t>
            </w:r>
          </w:p>
        </w:tc>
      </w:tr>
      <w:tr w:rsidR="00692778" w:rsidRPr="00D22496" w14:paraId="5608C33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8DB560" w14:textId="77777777" w:rsidR="00692778" w:rsidRPr="00D22496" w:rsidRDefault="00692778">
            <w:pPr>
              <w:pStyle w:val="Paragraph"/>
              <w:rPr>
                <w:noProof/>
                <w:lang w:val="ro-RO"/>
              </w:rPr>
            </w:pPr>
            <w:r w:rsidRPr="00D22496">
              <w:rPr>
                <w:noProof/>
                <w:lang w:val="ro-RO"/>
              </w:rPr>
              <w:t>0.7674</w:t>
            </w:r>
          </w:p>
        </w:tc>
        <w:tc>
          <w:tcPr>
            <w:tcW w:w="909" w:type="dxa"/>
            <w:tcBorders>
              <w:top w:val="single" w:sz="4" w:space="0" w:color="auto"/>
              <w:left w:val="single" w:sz="4" w:space="0" w:color="auto"/>
              <w:bottom w:val="single" w:sz="4" w:space="0" w:color="auto"/>
              <w:right w:val="single" w:sz="4" w:space="0" w:color="auto"/>
            </w:tcBorders>
            <w:hideMark/>
          </w:tcPr>
          <w:p w14:paraId="59741EA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32 00</w:t>
            </w:r>
          </w:p>
        </w:tc>
        <w:tc>
          <w:tcPr>
            <w:tcW w:w="620" w:type="dxa"/>
            <w:tcBorders>
              <w:top w:val="single" w:sz="4" w:space="0" w:color="auto"/>
              <w:left w:val="single" w:sz="4" w:space="0" w:color="auto"/>
              <w:bottom w:val="single" w:sz="4" w:space="0" w:color="auto"/>
              <w:right w:val="single" w:sz="4" w:space="0" w:color="auto"/>
            </w:tcBorders>
            <w:hideMark/>
          </w:tcPr>
          <w:p w14:paraId="56C9EE3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BC5DC74" w14:textId="77777777" w:rsidR="00692778" w:rsidRPr="00D22496" w:rsidRDefault="00692778">
            <w:pPr>
              <w:pStyle w:val="Paragraph"/>
              <w:rPr>
                <w:noProof/>
                <w:lang w:val="ro-RO"/>
              </w:rPr>
            </w:pPr>
            <w:r w:rsidRPr="00D22496">
              <w:rPr>
                <w:noProof/>
                <w:lang w:val="ro-RO"/>
              </w:rPr>
              <w:t>(2S)-Propan-1,2-diol (CAS RN 4254-15-3)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0A701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ED3C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353A42" w14:textId="77777777" w:rsidR="00692778" w:rsidRPr="00D22496" w:rsidRDefault="00692778">
            <w:pPr>
              <w:pStyle w:val="Paragraph"/>
              <w:rPr>
                <w:noProof/>
                <w:lang w:val="ro-RO"/>
              </w:rPr>
            </w:pPr>
            <w:r w:rsidRPr="00D22496">
              <w:rPr>
                <w:noProof/>
                <w:lang w:val="ro-RO"/>
              </w:rPr>
              <w:t>31.12.2024</w:t>
            </w:r>
          </w:p>
        </w:tc>
      </w:tr>
      <w:tr w:rsidR="00692778" w:rsidRPr="00D22496" w14:paraId="0AA000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366C53" w14:textId="77777777" w:rsidR="00692778" w:rsidRPr="00D22496" w:rsidRDefault="00692778">
            <w:pPr>
              <w:pStyle w:val="Paragraph"/>
              <w:rPr>
                <w:noProof/>
                <w:lang w:val="ro-RO"/>
              </w:rPr>
            </w:pPr>
            <w:r w:rsidRPr="00D22496">
              <w:rPr>
                <w:noProof/>
                <w:lang w:val="ro-RO"/>
              </w:rPr>
              <w:t>0.8544</w:t>
            </w:r>
          </w:p>
        </w:tc>
        <w:tc>
          <w:tcPr>
            <w:tcW w:w="909" w:type="dxa"/>
            <w:tcBorders>
              <w:top w:val="single" w:sz="4" w:space="0" w:color="auto"/>
              <w:left w:val="single" w:sz="4" w:space="0" w:color="auto"/>
              <w:bottom w:val="single" w:sz="4" w:space="0" w:color="auto"/>
              <w:right w:val="single" w:sz="4" w:space="0" w:color="auto"/>
            </w:tcBorders>
            <w:hideMark/>
          </w:tcPr>
          <w:p w14:paraId="27E6875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39 95</w:t>
            </w:r>
          </w:p>
        </w:tc>
        <w:tc>
          <w:tcPr>
            <w:tcW w:w="620" w:type="dxa"/>
            <w:tcBorders>
              <w:top w:val="single" w:sz="4" w:space="0" w:color="auto"/>
              <w:left w:val="single" w:sz="4" w:space="0" w:color="auto"/>
              <w:bottom w:val="single" w:sz="4" w:space="0" w:color="auto"/>
              <w:right w:val="single" w:sz="4" w:space="0" w:color="auto"/>
            </w:tcBorders>
            <w:hideMark/>
          </w:tcPr>
          <w:p w14:paraId="51E2F09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0A35B957" w14:textId="77777777" w:rsidR="00692778" w:rsidRPr="00D22496" w:rsidRDefault="00692778">
            <w:pPr>
              <w:pStyle w:val="Paragraph"/>
              <w:rPr>
                <w:noProof/>
                <w:lang w:val="ro-RO"/>
              </w:rPr>
            </w:pPr>
            <w:r w:rsidRPr="00D22496">
              <w:rPr>
                <w:noProof/>
                <w:lang w:val="ro-RO"/>
              </w:rPr>
              <w:t>2,5-Dimetilhexan-2,5-diol (CAS RN 110-03-2)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A13ED3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8009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013D78" w14:textId="77777777" w:rsidR="00692778" w:rsidRPr="00D22496" w:rsidRDefault="00692778">
            <w:pPr>
              <w:pStyle w:val="Paragraph"/>
              <w:rPr>
                <w:noProof/>
                <w:lang w:val="ro-RO"/>
              </w:rPr>
            </w:pPr>
            <w:r w:rsidRPr="00D22496">
              <w:rPr>
                <w:noProof/>
                <w:lang w:val="ro-RO"/>
              </w:rPr>
              <w:t>31.12.2028</w:t>
            </w:r>
          </w:p>
        </w:tc>
      </w:tr>
      <w:tr w:rsidR="00692778" w:rsidRPr="00D22496" w14:paraId="6917FD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4CB5DC" w14:textId="77777777" w:rsidR="00692778" w:rsidRPr="00D22496" w:rsidRDefault="00692778">
            <w:pPr>
              <w:pStyle w:val="Paragraph"/>
              <w:rPr>
                <w:noProof/>
                <w:lang w:val="ro-RO"/>
              </w:rPr>
            </w:pPr>
            <w:r w:rsidRPr="00D22496">
              <w:rPr>
                <w:noProof/>
                <w:lang w:val="ro-RO"/>
              </w:rPr>
              <w:t>0.5255</w:t>
            </w:r>
          </w:p>
        </w:tc>
        <w:tc>
          <w:tcPr>
            <w:tcW w:w="909" w:type="dxa"/>
            <w:tcBorders>
              <w:top w:val="single" w:sz="4" w:space="0" w:color="auto"/>
              <w:left w:val="single" w:sz="4" w:space="0" w:color="auto"/>
              <w:bottom w:val="single" w:sz="4" w:space="0" w:color="auto"/>
              <w:right w:val="single" w:sz="4" w:space="0" w:color="auto"/>
            </w:tcBorders>
            <w:hideMark/>
          </w:tcPr>
          <w:p w14:paraId="14E98188" w14:textId="77777777" w:rsidR="00692778" w:rsidRPr="00D22496" w:rsidRDefault="00692778">
            <w:pPr>
              <w:pStyle w:val="Paragraph"/>
              <w:jc w:val="right"/>
              <w:rPr>
                <w:noProof/>
                <w:lang w:val="ro-RO"/>
              </w:rPr>
            </w:pPr>
            <w:r w:rsidRPr="00D22496">
              <w:rPr>
                <w:noProof/>
                <w:lang w:val="ro-RO"/>
              </w:rPr>
              <w:t>ex 2905 39 95</w:t>
            </w:r>
          </w:p>
        </w:tc>
        <w:tc>
          <w:tcPr>
            <w:tcW w:w="620" w:type="dxa"/>
            <w:tcBorders>
              <w:top w:val="single" w:sz="4" w:space="0" w:color="auto"/>
              <w:left w:val="single" w:sz="4" w:space="0" w:color="auto"/>
              <w:bottom w:val="single" w:sz="4" w:space="0" w:color="auto"/>
              <w:right w:val="single" w:sz="4" w:space="0" w:color="auto"/>
            </w:tcBorders>
            <w:hideMark/>
          </w:tcPr>
          <w:p w14:paraId="5D1AF24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DCC9C20" w14:textId="77777777" w:rsidR="00692778" w:rsidRPr="00D22496" w:rsidRDefault="00692778">
            <w:pPr>
              <w:pStyle w:val="Paragraph"/>
              <w:rPr>
                <w:noProof/>
                <w:lang w:val="ro-RO"/>
              </w:rPr>
            </w:pPr>
            <w:r w:rsidRPr="00D22496">
              <w:rPr>
                <w:noProof/>
                <w:lang w:val="ro-RO"/>
              </w:rPr>
              <w:t>2,4,7,9-Tetrametil-4,7-decandiol (CAS RN 17913-76-7)</w:t>
            </w:r>
          </w:p>
        </w:tc>
        <w:tc>
          <w:tcPr>
            <w:tcW w:w="790" w:type="dxa"/>
            <w:tcBorders>
              <w:top w:val="single" w:sz="4" w:space="0" w:color="auto"/>
              <w:left w:val="single" w:sz="4" w:space="0" w:color="auto"/>
              <w:bottom w:val="single" w:sz="4" w:space="0" w:color="auto"/>
              <w:right w:val="single" w:sz="4" w:space="0" w:color="auto"/>
            </w:tcBorders>
            <w:hideMark/>
          </w:tcPr>
          <w:p w14:paraId="5D8E62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7016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0FAACA" w14:textId="77777777" w:rsidR="00692778" w:rsidRPr="00D22496" w:rsidRDefault="00692778">
            <w:pPr>
              <w:pStyle w:val="Paragraph"/>
              <w:rPr>
                <w:noProof/>
                <w:lang w:val="ro-RO"/>
              </w:rPr>
            </w:pPr>
            <w:r w:rsidRPr="00D22496">
              <w:rPr>
                <w:noProof/>
                <w:lang w:val="ro-RO"/>
              </w:rPr>
              <w:t>31.12.2026</w:t>
            </w:r>
          </w:p>
        </w:tc>
      </w:tr>
      <w:tr w:rsidR="00692778" w:rsidRPr="00D22496" w14:paraId="075128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66A891" w14:textId="77777777" w:rsidR="00692778" w:rsidRPr="00D22496" w:rsidRDefault="00692778">
            <w:pPr>
              <w:pStyle w:val="Paragraph"/>
              <w:rPr>
                <w:noProof/>
                <w:lang w:val="ro-RO"/>
              </w:rPr>
            </w:pPr>
            <w:r w:rsidRPr="00D22496">
              <w:rPr>
                <w:noProof/>
                <w:lang w:val="ro-RO"/>
              </w:rPr>
              <w:t>0.5847</w:t>
            </w:r>
          </w:p>
        </w:tc>
        <w:tc>
          <w:tcPr>
            <w:tcW w:w="909" w:type="dxa"/>
            <w:tcBorders>
              <w:top w:val="single" w:sz="4" w:space="0" w:color="auto"/>
              <w:left w:val="single" w:sz="4" w:space="0" w:color="auto"/>
              <w:bottom w:val="single" w:sz="4" w:space="0" w:color="auto"/>
              <w:right w:val="single" w:sz="4" w:space="0" w:color="auto"/>
            </w:tcBorders>
            <w:hideMark/>
          </w:tcPr>
          <w:p w14:paraId="755DB22B" w14:textId="77777777" w:rsidR="00692778" w:rsidRPr="00D22496" w:rsidRDefault="00692778">
            <w:pPr>
              <w:pStyle w:val="Paragraph"/>
              <w:jc w:val="right"/>
              <w:rPr>
                <w:noProof/>
                <w:lang w:val="ro-RO"/>
              </w:rPr>
            </w:pPr>
            <w:r w:rsidRPr="00D22496">
              <w:rPr>
                <w:noProof/>
                <w:lang w:val="ro-RO"/>
              </w:rPr>
              <w:t>ex 2905 39 95</w:t>
            </w:r>
          </w:p>
        </w:tc>
        <w:tc>
          <w:tcPr>
            <w:tcW w:w="620" w:type="dxa"/>
            <w:tcBorders>
              <w:top w:val="single" w:sz="4" w:space="0" w:color="auto"/>
              <w:left w:val="single" w:sz="4" w:space="0" w:color="auto"/>
              <w:bottom w:val="single" w:sz="4" w:space="0" w:color="auto"/>
              <w:right w:val="single" w:sz="4" w:space="0" w:color="auto"/>
            </w:tcBorders>
            <w:hideMark/>
          </w:tcPr>
          <w:p w14:paraId="2689004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0DB6EFD" w14:textId="77777777" w:rsidR="00692778" w:rsidRPr="00D22496" w:rsidRDefault="00692778">
            <w:pPr>
              <w:pStyle w:val="Paragraph"/>
              <w:rPr>
                <w:noProof/>
                <w:lang w:val="ro-RO"/>
              </w:rPr>
            </w:pPr>
            <w:r w:rsidRPr="00D22496">
              <w:rPr>
                <w:noProof/>
                <w:lang w:val="ro-RO"/>
              </w:rPr>
              <w:t>1,10-Decandiol (CAS RN 112-47-0)</w:t>
            </w:r>
          </w:p>
        </w:tc>
        <w:tc>
          <w:tcPr>
            <w:tcW w:w="790" w:type="dxa"/>
            <w:tcBorders>
              <w:top w:val="single" w:sz="4" w:space="0" w:color="auto"/>
              <w:left w:val="single" w:sz="4" w:space="0" w:color="auto"/>
              <w:bottom w:val="single" w:sz="4" w:space="0" w:color="auto"/>
              <w:right w:val="single" w:sz="4" w:space="0" w:color="auto"/>
            </w:tcBorders>
            <w:hideMark/>
          </w:tcPr>
          <w:p w14:paraId="2D3DD4A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13BE2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72631C" w14:textId="77777777" w:rsidR="00692778" w:rsidRPr="00D22496" w:rsidRDefault="00692778">
            <w:pPr>
              <w:pStyle w:val="Paragraph"/>
              <w:rPr>
                <w:noProof/>
                <w:lang w:val="ro-RO"/>
              </w:rPr>
            </w:pPr>
            <w:r w:rsidRPr="00D22496">
              <w:rPr>
                <w:noProof/>
                <w:lang w:val="ro-RO"/>
              </w:rPr>
              <w:t>31.12.2027</w:t>
            </w:r>
          </w:p>
        </w:tc>
      </w:tr>
      <w:tr w:rsidR="00692778" w:rsidRPr="00D22496" w14:paraId="7331672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9BDA52" w14:textId="77777777" w:rsidR="00692778" w:rsidRPr="00D22496" w:rsidRDefault="00692778">
            <w:pPr>
              <w:pStyle w:val="Paragraph"/>
              <w:rPr>
                <w:noProof/>
                <w:lang w:val="ro-RO"/>
              </w:rPr>
            </w:pPr>
            <w:r w:rsidRPr="00D22496">
              <w:rPr>
                <w:noProof/>
                <w:lang w:val="ro-RO"/>
              </w:rPr>
              <w:t>0.5908</w:t>
            </w:r>
          </w:p>
        </w:tc>
        <w:tc>
          <w:tcPr>
            <w:tcW w:w="909" w:type="dxa"/>
            <w:tcBorders>
              <w:top w:val="single" w:sz="4" w:space="0" w:color="auto"/>
              <w:left w:val="single" w:sz="4" w:space="0" w:color="auto"/>
              <w:bottom w:val="single" w:sz="4" w:space="0" w:color="auto"/>
              <w:right w:val="single" w:sz="4" w:space="0" w:color="auto"/>
            </w:tcBorders>
            <w:hideMark/>
          </w:tcPr>
          <w:p w14:paraId="29136D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2905 39 95</w:t>
            </w:r>
          </w:p>
        </w:tc>
        <w:tc>
          <w:tcPr>
            <w:tcW w:w="620" w:type="dxa"/>
            <w:tcBorders>
              <w:top w:val="single" w:sz="4" w:space="0" w:color="auto"/>
              <w:left w:val="single" w:sz="4" w:space="0" w:color="auto"/>
              <w:bottom w:val="single" w:sz="4" w:space="0" w:color="auto"/>
              <w:right w:val="single" w:sz="4" w:space="0" w:color="auto"/>
            </w:tcBorders>
            <w:hideMark/>
          </w:tcPr>
          <w:p w14:paraId="696C294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577A9DB" w14:textId="77777777" w:rsidR="00692778" w:rsidRPr="00D22496" w:rsidRDefault="00692778">
            <w:pPr>
              <w:pStyle w:val="Paragraph"/>
              <w:rPr>
                <w:noProof/>
                <w:lang w:val="ro-RO"/>
              </w:rPr>
            </w:pPr>
            <w:r w:rsidRPr="00D22496">
              <w:rPr>
                <w:noProof/>
                <w:lang w:val="ro-RO"/>
              </w:rPr>
              <w:t>2-Metil-2-propilpropan-1,3-diol (CAS RN 78-26-2)</w:t>
            </w:r>
          </w:p>
        </w:tc>
        <w:tc>
          <w:tcPr>
            <w:tcW w:w="790" w:type="dxa"/>
            <w:tcBorders>
              <w:top w:val="single" w:sz="4" w:space="0" w:color="auto"/>
              <w:left w:val="single" w:sz="4" w:space="0" w:color="auto"/>
              <w:bottom w:val="single" w:sz="4" w:space="0" w:color="auto"/>
              <w:right w:val="single" w:sz="4" w:space="0" w:color="auto"/>
            </w:tcBorders>
            <w:hideMark/>
          </w:tcPr>
          <w:p w14:paraId="0ABC31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C191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FF24BE" w14:textId="77777777" w:rsidR="00692778" w:rsidRPr="00D22496" w:rsidRDefault="00692778">
            <w:pPr>
              <w:pStyle w:val="Paragraph"/>
              <w:rPr>
                <w:noProof/>
                <w:lang w:val="ro-RO"/>
              </w:rPr>
            </w:pPr>
            <w:r w:rsidRPr="00D22496">
              <w:rPr>
                <w:noProof/>
                <w:lang w:val="ro-RO"/>
              </w:rPr>
              <w:t>31.12.2024</w:t>
            </w:r>
          </w:p>
        </w:tc>
      </w:tr>
      <w:tr w:rsidR="00692778" w:rsidRPr="00D22496" w14:paraId="6C5BE4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4F7D71" w14:textId="77777777" w:rsidR="00692778" w:rsidRPr="00D22496" w:rsidRDefault="00692778">
            <w:pPr>
              <w:pStyle w:val="Paragraph"/>
              <w:rPr>
                <w:noProof/>
                <w:lang w:val="ro-RO"/>
              </w:rPr>
            </w:pPr>
            <w:r w:rsidRPr="00D22496">
              <w:rPr>
                <w:noProof/>
                <w:lang w:val="ro-RO"/>
              </w:rPr>
              <w:t>0.7701</w:t>
            </w:r>
          </w:p>
        </w:tc>
        <w:tc>
          <w:tcPr>
            <w:tcW w:w="909" w:type="dxa"/>
            <w:tcBorders>
              <w:top w:val="single" w:sz="4" w:space="0" w:color="auto"/>
              <w:left w:val="single" w:sz="4" w:space="0" w:color="auto"/>
              <w:bottom w:val="single" w:sz="4" w:space="0" w:color="auto"/>
              <w:right w:val="single" w:sz="4" w:space="0" w:color="auto"/>
            </w:tcBorders>
            <w:hideMark/>
          </w:tcPr>
          <w:p w14:paraId="098C211C" w14:textId="77777777" w:rsidR="00692778" w:rsidRPr="00D22496" w:rsidRDefault="00692778">
            <w:pPr>
              <w:pStyle w:val="Paragraph"/>
              <w:jc w:val="right"/>
              <w:rPr>
                <w:noProof/>
                <w:lang w:val="ro-RO"/>
              </w:rPr>
            </w:pPr>
            <w:r w:rsidRPr="00D22496">
              <w:rPr>
                <w:noProof/>
                <w:lang w:val="ro-RO"/>
              </w:rPr>
              <w:t>ex 2905 39 95</w:t>
            </w:r>
          </w:p>
        </w:tc>
        <w:tc>
          <w:tcPr>
            <w:tcW w:w="620" w:type="dxa"/>
            <w:tcBorders>
              <w:top w:val="single" w:sz="4" w:space="0" w:color="auto"/>
              <w:left w:val="single" w:sz="4" w:space="0" w:color="auto"/>
              <w:bottom w:val="single" w:sz="4" w:space="0" w:color="auto"/>
              <w:right w:val="single" w:sz="4" w:space="0" w:color="auto"/>
            </w:tcBorders>
            <w:hideMark/>
          </w:tcPr>
          <w:p w14:paraId="5FDEE678"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53C6563" w14:textId="77777777" w:rsidR="00692778" w:rsidRPr="00D22496" w:rsidRDefault="00692778">
            <w:pPr>
              <w:pStyle w:val="Paragraph"/>
              <w:rPr>
                <w:noProof/>
                <w:lang w:val="ro-RO"/>
              </w:rPr>
            </w:pPr>
            <w:r w:rsidRPr="00D22496">
              <w:rPr>
                <w:noProof/>
                <w:lang w:val="ro-RO"/>
              </w:rPr>
              <w:t>Dodecan-1,12-diol (CAS RN 5675-51-4)</w:t>
            </w:r>
          </w:p>
        </w:tc>
        <w:tc>
          <w:tcPr>
            <w:tcW w:w="790" w:type="dxa"/>
            <w:tcBorders>
              <w:top w:val="single" w:sz="4" w:space="0" w:color="auto"/>
              <w:left w:val="single" w:sz="4" w:space="0" w:color="auto"/>
              <w:bottom w:val="single" w:sz="4" w:space="0" w:color="auto"/>
              <w:right w:val="single" w:sz="4" w:space="0" w:color="auto"/>
            </w:tcBorders>
            <w:hideMark/>
          </w:tcPr>
          <w:p w14:paraId="790A27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9F53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470A1E" w14:textId="77777777" w:rsidR="00692778" w:rsidRPr="00D22496" w:rsidRDefault="00692778">
            <w:pPr>
              <w:pStyle w:val="Paragraph"/>
              <w:rPr>
                <w:noProof/>
                <w:lang w:val="ro-RO"/>
              </w:rPr>
            </w:pPr>
            <w:r w:rsidRPr="00D22496">
              <w:rPr>
                <w:noProof/>
                <w:lang w:val="ro-RO"/>
              </w:rPr>
              <w:t>31.12.2024</w:t>
            </w:r>
          </w:p>
        </w:tc>
      </w:tr>
      <w:tr w:rsidR="00692778" w:rsidRPr="00D22496" w14:paraId="56E9AAA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64BC3A" w14:textId="77777777" w:rsidR="00692778" w:rsidRPr="00D22496" w:rsidRDefault="00692778">
            <w:pPr>
              <w:pStyle w:val="Paragraph"/>
              <w:rPr>
                <w:noProof/>
                <w:lang w:val="ro-RO"/>
              </w:rPr>
            </w:pPr>
            <w:r w:rsidRPr="00D22496">
              <w:rPr>
                <w:noProof/>
                <w:lang w:val="ro-RO"/>
              </w:rPr>
              <w:t>0.7914</w:t>
            </w:r>
          </w:p>
        </w:tc>
        <w:tc>
          <w:tcPr>
            <w:tcW w:w="909" w:type="dxa"/>
            <w:tcBorders>
              <w:top w:val="single" w:sz="4" w:space="0" w:color="auto"/>
              <w:left w:val="single" w:sz="4" w:space="0" w:color="auto"/>
              <w:bottom w:val="single" w:sz="4" w:space="0" w:color="auto"/>
              <w:right w:val="single" w:sz="4" w:space="0" w:color="auto"/>
            </w:tcBorders>
            <w:hideMark/>
          </w:tcPr>
          <w:p w14:paraId="5F95C261" w14:textId="77777777" w:rsidR="00692778" w:rsidRPr="00D22496" w:rsidRDefault="00692778">
            <w:pPr>
              <w:pStyle w:val="Paragraph"/>
              <w:jc w:val="right"/>
              <w:rPr>
                <w:noProof/>
                <w:lang w:val="ro-RO"/>
              </w:rPr>
            </w:pPr>
            <w:r w:rsidRPr="00D22496">
              <w:rPr>
                <w:noProof/>
                <w:lang w:val="ro-RO"/>
              </w:rPr>
              <w:t>ex 2905 39 95</w:t>
            </w:r>
          </w:p>
        </w:tc>
        <w:tc>
          <w:tcPr>
            <w:tcW w:w="620" w:type="dxa"/>
            <w:tcBorders>
              <w:top w:val="single" w:sz="4" w:space="0" w:color="auto"/>
              <w:left w:val="single" w:sz="4" w:space="0" w:color="auto"/>
              <w:bottom w:val="single" w:sz="4" w:space="0" w:color="auto"/>
              <w:right w:val="single" w:sz="4" w:space="0" w:color="auto"/>
            </w:tcBorders>
            <w:hideMark/>
          </w:tcPr>
          <w:p w14:paraId="0F4EDDC1"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F9DF8C6" w14:textId="77777777" w:rsidR="00692778" w:rsidRPr="00D22496" w:rsidRDefault="00692778">
            <w:pPr>
              <w:pStyle w:val="Paragraph"/>
              <w:rPr>
                <w:noProof/>
                <w:lang w:val="ro-RO"/>
              </w:rPr>
            </w:pPr>
            <w:r w:rsidRPr="00D22496">
              <w:rPr>
                <w:noProof/>
                <w:lang w:val="ro-RO"/>
              </w:rPr>
              <w:t>2-Metilpropan-1,3-diol (CAS RN 2163-42-0)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A5D9E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99FE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D16A59" w14:textId="77777777" w:rsidR="00692778" w:rsidRPr="00D22496" w:rsidRDefault="00692778">
            <w:pPr>
              <w:pStyle w:val="Paragraph"/>
              <w:rPr>
                <w:noProof/>
                <w:lang w:val="ro-RO"/>
              </w:rPr>
            </w:pPr>
            <w:r w:rsidRPr="00D22496">
              <w:rPr>
                <w:noProof/>
                <w:lang w:val="ro-RO"/>
              </w:rPr>
              <w:t>31.12.2024</w:t>
            </w:r>
          </w:p>
        </w:tc>
      </w:tr>
      <w:tr w:rsidR="00692778" w:rsidRPr="00D22496" w14:paraId="0818BA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45A096" w14:textId="77777777" w:rsidR="00692778" w:rsidRPr="00D22496" w:rsidRDefault="00692778">
            <w:pPr>
              <w:pStyle w:val="Paragraph"/>
              <w:rPr>
                <w:noProof/>
                <w:lang w:val="ro-RO"/>
              </w:rPr>
            </w:pPr>
            <w:r w:rsidRPr="00D22496">
              <w:rPr>
                <w:noProof/>
                <w:lang w:val="ro-RO"/>
              </w:rPr>
              <w:t>0.8370</w:t>
            </w:r>
          </w:p>
        </w:tc>
        <w:tc>
          <w:tcPr>
            <w:tcW w:w="909" w:type="dxa"/>
            <w:tcBorders>
              <w:top w:val="single" w:sz="4" w:space="0" w:color="auto"/>
              <w:left w:val="single" w:sz="4" w:space="0" w:color="auto"/>
              <w:bottom w:val="single" w:sz="4" w:space="0" w:color="auto"/>
              <w:right w:val="single" w:sz="4" w:space="0" w:color="auto"/>
            </w:tcBorders>
            <w:hideMark/>
          </w:tcPr>
          <w:p w14:paraId="532E905B" w14:textId="77777777" w:rsidR="00692778" w:rsidRPr="00D22496" w:rsidRDefault="00692778">
            <w:pPr>
              <w:pStyle w:val="Paragraph"/>
              <w:jc w:val="right"/>
              <w:rPr>
                <w:noProof/>
                <w:lang w:val="ro-RO"/>
              </w:rPr>
            </w:pPr>
            <w:r w:rsidRPr="00D22496">
              <w:rPr>
                <w:noProof/>
                <w:lang w:val="ro-RO"/>
              </w:rPr>
              <w:t>ex 2905 39 95</w:t>
            </w:r>
          </w:p>
        </w:tc>
        <w:tc>
          <w:tcPr>
            <w:tcW w:w="620" w:type="dxa"/>
            <w:tcBorders>
              <w:top w:val="single" w:sz="4" w:space="0" w:color="auto"/>
              <w:left w:val="single" w:sz="4" w:space="0" w:color="auto"/>
              <w:bottom w:val="single" w:sz="4" w:space="0" w:color="auto"/>
              <w:right w:val="single" w:sz="4" w:space="0" w:color="auto"/>
            </w:tcBorders>
            <w:hideMark/>
          </w:tcPr>
          <w:p w14:paraId="3C64C22F"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007A57B9" w14:textId="77777777" w:rsidR="00692778" w:rsidRPr="00D22496" w:rsidRDefault="00692778">
            <w:pPr>
              <w:pStyle w:val="Paragraph"/>
              <w:rPr>
                <w:noProof/>
                <w:lang w:val="ro-RO"/>
              </w:rPr>
            </w:pPr>
            <w:r w:rsidRPr="00D22496">
              <w:rPr>
                <w:noProof/>
                <w:lang w:val="ro-RO"/>
              </w:rPr>
              <w:t>Pentan-1,5-diol (CAS RN 111-29-5)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08415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2A1F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F7DE51" w14:textId="77777777" w:rsidR="00692778" w:rsidRPr="00D22496" w:rsidRDefault="00692778">
            <w:pPr>
              <w:pStyle w:val="Paragraph"/>
              <w:rPr>
                <w:noProof/>
                <w:lang w:val="ro-RO"/>
              </w:rPr>
            </w:pPr>
            <w:r w:rsidRPr="00D22496">
              <w:rPr>
                <w:noProof/>
                <w:lang w:val="ro-RO"/>
              </w:rPr>
              <w:t>31.12.2027</w:t>
            </w:r>
          </w:p>
        </w:tc>
      </w:tr>
      <w:tr w:rsidR="00692778" w:rsidRPr="00D22496" w14:paraId="0BEF1D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AEB1AC" w14:textId="77777777" w:rsidR="00692778" w:rsidRPr="00D22496" w:rsidRDefault="00692778">
            <w:pPr>
              <w:pStyle w:val="Paragraph"/>
              <w:rPr>
                <w:noProof/>
                <w:lang w:val="ro-RO"/>
              </w:rPr>
            </w:pPr>
            <w:r w:rsidRPr="00D22496">
              <w:rPr>
                <w:noProof/>
                <w:lang w:val="ro-RO"/>
              </w:rPr>
              <w:t>0.4624</w:t>
            </w:r>
          </w:p>
        </w:tc>
        <w:tc>
          <w:tcPr>
            <w:tcW w:w="909" w:type="dxa"/>
            <w:tcBorders>
              <w:top w:val="single" w:sz="4" w:space="0" w:color="auto"/>
              <w:left w:val="single" w:sz="4" w:space="0" w:color="auto"/>
              <w:bottom w:val="single" w:sz="4" w:space="0" w:color="auto"/>
              <w:right w:val="single" w:sz="4" w:space="0" w:color="auto"/>
            </w:tcBorders>
            <w:hideMark/>
          </w:tcPr>
          <w:p w14:paraId="43E2EDB3" w14:textId="77777777" w:rsidR="00692778" w:rsidRPr="00D22496" w:rsidRDefault="00692778">
            <w:pPr>
              <w:pStyle w:val="Paragraph"/>
              <w:jc w:val="right"/>
              <w:rPr>
                <w:noProof/>
                <w:lang w:val="ro-RO"/>
              </w:rPr>
            </w:pPr>
            <w:r w:rsidRPr="00D22496">
              <w:rPr>
                <w:noProof/>
                <w:lang w:val="ro-RO"/>
              </w:rPr>
              <w:t>ex 2905 59 98</w:t>
            </w:r>
          </w:p>
        </w:tc>
        <w:tc>
          <w:tcPr>
            <w:tcW w:w="620" w:type="dxa"/>
            <w:tcBorders>
              <w:top w:val="single" w:sz="4" w:space="0" w:color="auto"/>
              <w:left w:val="single" w:sz="4" w:space="0" w:color="auto"/>
              <w:bottom w:val="single" w:sz="4" w:space="0" w:color="auto"/>
              <w:right w:val="single" w:sz="4" w:space="0" w:color="auto"/>
            </w:tcBorders>
            <w:hideMark/>
          </w:tcPr>
          <w:p w14:paraId="73C5BA2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3843B80" w14:textId="77777777" w:rsidR="00692778" w:rsidRPr="00D22496" w:rsidRDefault="00692778">
            <w:pPr>
              <w:pStyle w:val="Paragraph"/>
              <w:rPr>
                <w:noProof/>
                <w:lang w:val="ro-RO"/>
              </w:rPr>
            </w:pPr>
            <w:r w:rsidRPr="00D22496">
              <w:rPr>
                <w:noProof/>
                <w:lang w:val="ro-RO"/>
              </w:rPr>
              <w:t>2,2,2-Trifluoroetanol (CAS RN 75-89-8) </w:t>
            </w:r>
          </w:p>
        </w:tc>
        <w:tc>
          <w:tcPr>
            <w:tcW w:w="790" w:type="dxa"/>
            <w:tcBorders>
              <w:top w:val="single" w:sz="4" w:space="0" w:color="auto"/>
              <w:left w:val="single" w:sz="4" w:space="0" w:color="auto"/>
              <w:bottom w:val="single" w:sz="4" w:space="0" w:color="auto"/>
              <w:right w:val="single" w:sz="4" w:space="0" w:color="auto"/>
            </w:tcBorders>
            <w:hideMark/>
          </w:tcPr>
          <w:p w14:paraId="02EB47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1E69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B0C12A" w14:textId="77777777" w:rsidR="00692778" w:rsidRPr="00D22496" w:rsidRDefault="00692778">
            <w:pPr>
              <w:pStyle w:val="Paragraph"/>
              <w:rPr>
                <w:noProof/>
                <w:lang w:val="ro-RO"/>
              </w:rPr>
            </w:pPr>
            <w:r w:rsidRPr="00D22496">
              <w:rPr>
                <w:noProof/>
                <w:lang w:val="ro-RO"/>
              </w:rPr>
              <w:t>31.12.2024</w:t>
            </w:r>
          </w:p>
        </w:tc>
      </w:tr>
      <w:tr w:rsidR="00692778" w:rsidRPr="00D22496" w14:paraId="2EEA7B1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4CC9DD" w14:textId="77777777" w:rsidR="00692778" w:rsidRPr="00D22496" w:rsidRDefault="00692778">
            <w:pPr>
              <w:pStyle w:val="Paragraph"/>
              <w:rPr>
                <w:noProof/>
                <w:lang w:val="ro-RO"/>
              </w:rPr>
            </w:pPr>
            <w:r w:rsidRPr="00D22496">
              <w:rPr>
                <w:noProof/>
                <w:lang w:val="ro-RO"/>
              </w:rPr>
              <w:t>0.3378</w:t>
            </w:r>
          </w:p>
        </w:tc>
        <w:tc>
          <w:tcPr>
            <w:tcW w:w="909" w:type="dxa"/>
            <w:tcBorders>
              <w:top w:val="single" w:sz="4" w:space="0" w:color="auto"/>
              <w:left w:val="single" w:sz="4" w:space="0" w:color="auto"/>
              <w:bottom w:val="single" w:sz="4" w:space="0" w:color="auto"/>
              <w:right w:val="single" w:sz="4" w:space="0" w:color="auto"/>
            </w:tcBorders>
            <w:hideMark/>
          </w:tcPr>
          <w:p w14:paraId="6FE90CD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2906 19 00</w:t>
            </w:r>
          </w:p>
        </w:tc>
        <w:tc>
          <w:tcPr>
            <w:tcW w:w="620" w:type="dxa"/>
            <w:tcBorders>
              <w:top w:val="single" w:sz="4" w:space="0" w:color="auto"/>
              <w:left w:val="single" w:sz="4" w:space="0" w:color="auto"/>
              <w:bottom w:val="single" w:sz="4" w:space="0" w:color="auto"/>
              <w:right w:val="single" w:sz="4" w:space="0" w:color="auto"/>
            </w:tcBorders>
            <w:hideMark/>
          </w:tcPr>
          <w:p w14:paraId="5A9F2B3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749A7FC" w14:textId="77777777" w:rsidR="00692778" w:rsidRPr="00D22496" w:rsidRDefault="00692778">
            <w:pPr>
              <w:pStyle w:val="Paragraph"/>
              <w:rPr>
                <w:noProof/>
                <w:lang w:val="ro-RO"/>
              </w:rPr>
            </w:pPr>
            <w:r w:rsidRPr="00D22496">
              <w:rPr>
                <w:noProof/>
                <w:lang w:val="ro-RO"/>
              </w:rPr>
              <w:t>Ciclo-1,4-hexilendimetanol (CAS RN 105-08-8)</w:t>
            </w:r>
          </w:p>
        </w:tc>
        <w:tc>
          <w:tcPr>
            <w:tcW w:w="790" w:type="dxa"/>
            <w:tcBorders>
              <w:top w:val="single" w:sz="4" w:space="0" w:color="auto"/>
              <w:left w:val="single" w:sz="4" w:space="0" w:color="auto"/>
              <w:bottom w:val="single" w:sz="4" w:space="0" w:color="auto"/>
              <w:right w:val="single" w:sz="4" w:space="0" w:color="auto"/>
            </w:tcBorders>
            <w:hideMark/>
          </w:tcPr>
          <w:p w14:paraId="4FBE41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E63B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81D58E" w14:textId="77777777" w:rsidR="00692778" w:rsidRPr="00D22496" w:rsidRDefault="00692778">
            <w:pPr>
              <w:pStyle w:val="Paragraph"/>
              <w:rPr>
                <w:noProof/>
                <w:lang w:val="ro-RO"/>
              </w:rPr>
            </w:pPr>
            <w:r w:rsidRPr="00D22496">
              <w:rPr>
                <w:noProof/>
                <w:lang w:val="ro-RO"/>
              </w:rPr>
              <w:t>31.12.2024</w:t>
            </w:r>
          </w:p>
        </w:tc>
      </w:tr>
      <w:tr w:rsidR="00692778" w:rsidRPr="00D22496" w14:paraId="3B9477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80ADF1" w14:textId="77777777" w:rsidR="00692778" w:rsidRPr="00D22496" w:rsidRDefault="00692778">
            <w:pPr>
              <w:pStyle w:val="Paragraph"/>
              <w:rPr>
                <w:noProof/>
                <w:lang w:val="ro-RO"/>
              </w:rPr>
            </w:pPr>
            <w:r w:rsidRPr="00D22496">
              <w:rPr>
                <w:noProof/>
                <w:lang w:val="ro-RO"/>
              </w:rPr>
              <w:t>0.3380</w:t>
            </w:r>
          </w:p>
        </w:tc>
        <w:tc>
          <w:tcPr>
            <w:tcW w:w="909" w:type="dxa"/>
            <w:tcBorders>
              <w:top w:val="single" w:sz="4" w:space="0" w:color="auto"/>
              <w:left w:val="single" w:sz="4" w:space="0" w:color="auto"/>
              <w:bottom w:val="single" w:sz="4" w:space="0" w:color="auto"/>
              <w:right w:val="single" w:sz="4" w:space="0" w:color="auto"/>
            </w:tcBorders>
            <w:hideMark/>
          </w:tcPr>
          <w:p w14:paraId="079DE42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2906 19 00</w:t>
            </w:r>
          </w:p>
        </w:tc>
        <w:tc>
          <w:tcPr>
            <w:tcW w:w="620" w:type="dxa"/>
            <w:tcBorders>
              <w:top w:val="single" w:sz="4" w:space="0" w:color="auto"/>
              <w:left w:val="single" w:sz="4" w:space="0" w:color="auto"/>
              <w:bottom w:val="single" w:sz="4" w:space="0" w:color="auto"/>
              <w:right w:val="single" w:sz="4" w:space="0" w:color="auto"/>
            </w:tcBorders>
            <w:hideMark/>
          </w:tcPr>
          <w:p w14:paraId="4F473BE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AD31264" w14:textId="77777777" w:rsidR="00692778" w:rsidRPr="00D22496" w:rsidRDefault="00692778">
            <w:pPr>
              <w:pStyle w:val="Paragraph"/>
              <w:rPr>
                <w:noProof/>
                <w:lang w:val="ro-RO"/>
              </w:rPr>
            </w:pPr>
            <w:r w:rsidRPr="00D22496">
              <w:rPr>
                <w:noProof/>
                <w:lang w:val="ro-RO"/>
              </w:rPr>
              <w:t>4,4’-Izopropilidendiciclohexanol (CAS RN 80-04-6)</w:t>
            </w:r>
          </w:p>
        </w:tc>
        <w:tc>
          <w:tcPr>
            <w:tcW w:w="790" w:type="dxa"/>
            <w:tcBorders>
              <w:top w:val="single" w:sz="4" w:space="0" w:color="auto"/>
              <w:left w:val="single" w:sz="4" w:space="0" w:color="auto"/>
              <w:bottom w:val="single" w:sz="4" w:space="0" w:color="auto"/>
              <w:right w:val="single" w:sz="4" w:space="0" w:color="auto"/>
            </w:tcBorders>
            <w:hideMark/>
          </w:tcPr>
          <w:p w14:paraId="0E758C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AE160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900820" w14:textId="77777777" w:rsidR="00692778" w:rsidRPr="00D22496" w:rsidRDefault="00692778">
            <w:pPr>
              <w:pStyle w:val="Paragraph"/>
              <w:rPr>
                <w:noProof/>
                <w:lang w:val="ro-RO"/>
              </w:rPr>
            </w:pPr>
            <w:r w:rsidRPr="00D22496">
              <w:rPr>
                <w:noProof/>
                <w:lang w:val="ro-RO"/>
              </w:rPr>
              <w:t>31.12.2024</w:t>
            </w:r>
          </w:p>
        </w:tc>
      </w:tr>
      <w:tr w:rsidR="00692778" w:rsidRPr="00D22496" w14:paraId="0E89578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BC85AA" w14:textId="77777777" w:rsidR="00692778" w:rsidRPr="00D22496" w:rsidRDefault="00692778">
            <w:pPr>
              <w:pStyle w:val="Paragraph"/>
              <w:rPr>
                <w:noProof/>
                <w:lang w:val="ro-RO"/>
              </w:rPr>
            </w:pPr>
            <w:r w:rsidRPr="00D22496">
              <w:rPr>
                <w:noProof/>
                <w:lang w:val="ro-RO"/>
              </w:rPr>
              <w:t>0.6257</w:t>
            </w:r>
          </w:p>
        </w:tc>
        <w:tc>
          <w:tcPr>
            <w:tcW w:w="909" w:type="dxa"/>
            <w:tcBorders>
              <w:top w:val="single" w:sz="4" w:space="0" w:color="auto"/>
              <w:left w:val="single" w:sz="4" w:space="0" w:color="auto"/>
              <w:bottom w:val="single" w:sz="4" w:space="0" w:color="auto"/>
              <w:right w:val="single" w:sz="4" w:space="0" w:color="auto"/>
            </w:tcBorders>
            <w:hideMark/>
          </w:tcPr>
          <w:p w14:paraId="6060B23B" w14:textId="77777777" w:rsidR="00692778" w:rsidRPr="00D22496" w:rsidRDefault="00692778">
            <w:pPr>
              <w:pStyle w:val="Paragraph"/>
              <w:jc w:val="right"/>
              <w:rPr>
                <w:noProof/>
                <w:lang w:val="ro-RO"/>
              </w:rPr>
            </w:pPr>
            <w:r w:rsidRPr="00D22496">
              <w:rPr>
                <w:noProof/>
                <w:lang w:val="ro-RO"/>
              </w:rPr>
              <w:t>ex 2906 19 00</w:t>
            </w:r>
          </w:p>
        </w:tc>
        <w:tc>
          <w:tcPr>
            <w:tcW w:w="620" w:type="dxa"/>
            <w:tcBorders>
              <w:top w:val="single" w:sz="4" w:space="0" w:color="auto"/>
              <w:left w:val="single" w:sz="4" w:space="0" w:color="auto"/>
              <w:bottom w:val="single" w:sz="4" w:space="0" w:color="auto"/>
              <w:right w:val="single" w:sz="4" w:space="0" w:color="auto"/>
            </w:tcBorders>
            <w:hideMark/>
          </w:tcPr>
          <w:p w14:paraId="78A27BB7"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C71061B" w14:textId="77777777" w:rsidR="00692778" w:rsidRPr="00D22496" w:rsidRDefault="00692778">
            <w:pPr>
              <w:pStyle w:val="Paragraph"/>
              <w:rPr>
                <w:noProof/>
                <w:lang w:val="ro-RO"/>
              </w:rPr>
            </w:pPr>
            <w:r w:rsidRPr="00D22496">
              <w:rPr>
                <w:noProof/>
                <w:lang w:val="ro-RO"/>
              </w:rPr>
              <w:t>4-</w:t>
            </w:r>
            <w:r w:rsidRPr="00D22496">
              <w:rPr>
                <w:i/>
                <w:iCs/>
                <w:noProof/>
                <w:lang w:val="ro-RO"/>
              </w:rPr>
              <w:t>terț</w:t>
            </w:r>
            <w:r w:rsidRPr="00D22496">
              <w:rPr>
                <w:noProof/>
                <w:lang w:val="ro-RO"/>
              </w:rPr>
              <w:t>-Butilciclohexanol (CAS RN 98-52-2)</w:t>
            </w:r>
          </w:p>
        </w:tc>
        <w:tc>
          <w:tcPr>
            <w:tcW w:w="790" w:type="dxa"/>
            <w:tcBorders>
              <w:top w:val="single" w:sz="4" w:space="0" w:color="auto"/>
              <w:left w:val="single" w:sz="4" w:space="0" w:color="auto"/>
              <w:bottom w:val="single" w:sz="4" w:space="0" w:color="auto"/>
              <w:right w:val="single" w:sz="4" w:space="0" w:color="auto"/>
            </w:tcBorders>
            <w:hideMark/>
          </w:tcPr>
          <w:p w14:paraId="6703FF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703BA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ACAD83" w14:textId="77777777" w:rsidR="00692778" w:rsidRPr="00D22496" w:rsidRDefault="00692778">
            <w:pPr>
              <w:pStyle w:val="Paragraph"/>
              <w:rPr>
                <w:noProof/>
                <w:lang w:val="ro-RO"/>
              </w:rPr>
            </w:pPr>
            <w:r w:rsidRPr="00D22496">
              <w:rPr>
                <w:noProof/>
                <w:lang w:val="ro-RO"/>
              </w:rPr>
              <w:t>31.12.2024</w:t>
            </w:r>
          </w:p>
        </w:tc>
      </w:tr>
      <w:tr w:rsidR="00692778" w:rsidRPr="00D22496" w14:paraId="0B6552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EEAC55" w14:textId="77777777" w:rsidR="00692778" w:rsidRPr="00D22496" w:rsidRDefault="00692778">
            <w:pPr>
              <w:pStyle w:val="Paragraph"/>
              <w:rPr>
                <w:noProof/>
                <w:lang w:val="ro-RO"/>
              </w:rPr>
            </w:pPr>
            <w:r w:rsidRPr="00D22496">
              <w:rPr>
                <w:noProof/>
                <w:lang w:val="ro-RO"/>
              </w:rPr>
              <w:t>0.8231</w:t>
            </w:r>
          </w:p>
        </w:tc>
        <w:tc>
          <w:tcPr>
            <w:tcW w:w="909" w:type="dxa"/>
            <w:tcBorders>
              <w:top w:val="single" w:sz="4" w:space="0" w:color="auto"/>
              <w:left w:val="single" w:sz="4" w:space="0" w:color="auto"/>
              <w:bottom w:val="single" w:sz="4" w:space="0" w:color="auto"/>
              <w:right w:val="single" w:sz="4" w:space="0" w:color="auto"/>
            </w:tcBorders>
            <w:hideMark/>
          </w:tcPr>
          <w:p w14:paraId="705602C1" w14:textId="77777777" w:rsidR="00692778" w:rsidRPr="00D22496" w:rsidRDefault="00692778">
            <w:pPr>
              <w:pStyle w:val="Paragraph"/>
              <w:jc w:val="right"/>
              <w:rPr>
                <w:noProof/>
                <w:lang w:val="ro-RO"/>
              </w:rPr>
            </w:pPr>
            <w:r w:rsidRPr="00D22496">
              <w:rPr>
                <w:noProof/>
                <w:lang w:val="ro-RO"/>
              </w:rPr>
              <w:t>ex 2906 19 00</w:t>
            </w:r>
          </w:p>
        </w:tc>
        <w:tc>
          <w:tcPr>
            <w:tcW w:w="620" w:type="dxa"/>
            <w:tcBorders>
              <w:top w:val="single" w:sz="4" w:space="0" w:color="auto"/>
              <w:left w:val="single" w:sz="4" w:space="0" w:color="auto"/>
              <w:bottom w:val="single" w:sz="4" w:space="0" w:color="auto"/>
              <w:right w:val="single" w:sz="4" w:space="0" w:color="auto"/>
            </w:tcBorders>
            <w:hideMark/>
          </w:tcPr>
          <w:p w14:paraId="2EB4AA1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3ECFCB4" w14:textId="77777777" w:rsidR="00692778" w:rsidRPr="00D22496" w:rsidRDefault="00692778">
            <w:pPr>
              <w:pStyle w:val="Paragraph"/>
              <w:rPr>
                <w:noProof/>
                <w:lang w:val="ro-RO"/>
              </w:rPr>
            </w:pPr>
            <w:r w:rsidRPr="00D22496">
              <w:rPr>
                <w:noProof/>
                <w:lang w:val="ro-RO"/>
              </w:rPr>
              <w:t>5-Metil-2-(prop-1-en-2-il)ciclohexanol, amestec de izomeri (CAS RN 7786-67-6)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15A77D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94D73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110E7B" w14:textId="77777777" w:rsidR="00692778" w:rsidRPr="00D22496" w:rsidRDefault="00692778">
            <w:pPr>
              <w:pStyle w:val="Paragraph"/>
              <w:rPr>
                <w:noProof/>
                <w:lang w:val="ro-RO"/>
              </w:rPr>
            </w:pPr>
            <w:r w:rsidRPr="00D22496">
              <w:rPr>
                <w:noProof/>
                <w:lang w:val="ro-RO"/>
              </w:rPr>
              <w:t>31.12.2026</w:t>
            </w:r>
          </w:p>
        </w:tc>
      </w:tr>
      <w:tr w:rsidR="00692778" w:rsidRPr="00D22496" w14:paraId="2DCF52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21E0C9" w14:textId="77777777" w:rsidR="00692778" w:rsidRPr="00D22496" w:rsidRDefault="00692778">
            <w:pPr>
              <w:pStyle w:val="Paragraph"/>
              <w:rPr>
                <w:noProof/>
                <w:lang w:val="ro-RO"/>
              </w:rPr>
            </w:pPr>
            <w:r w:rsidRPr="00D22496">
              <w:rPr>
                <w:noProof/>
                <w:lang w:val="ro-RO"/>
              </w:rPr>
              <w:t>0.3681</w:t>
            </w:r>
          </w:p>
        </w:tc>
        <w:tc>
          <w:tcPr>
            <w:tcW w:w="909" w:type="dxa"/>
            <w:tcBorders>
              <w:top w:val="single" w:sz="4" w:space="0" w:color="auto"/>
              <w:left w:val="single" w:sz="4" w:space="0" w:color="auto"/>
              <w:bottom w:val="single" w:sz="4" w:space="0" w:color="auto"/>
              <w:right w:val="single" w:sz="4" w:space="0" w:color="auto"/>
            </w:tcBorders>
            <w:hideMark/>
          </w:tcPr>
          <w:p w14:paraId="33B9575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2906 29 00</w:t>
            </w:r>
          </w:p>
        </w:tc>
        <w:tc>
          <w:tcPr>
            <w:tcW w:w="620" w:type="dxa"/>
            <w:tcBorders>
              <w:top w:val="single" w:sz="4" w:space="0" w:color="auto"/>
              <w:left w:val="single" w:sz="4" w:space="0" w:color="auto"/>
              <w:bottom w:val="single" w:sz="4" w:space="0" w:color="auto"/>
              <w:right w:val="single" w:sz="4" w:space="0" w:color="auto"/>
            </w:tcBorders>
            <w:hideMark/>
          </w:tcPr>
          <w:p w14:paraId="6859442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39977CC" w14:textId="77777777" w:rsidR="00692778" w:rsidRPr="00D22496" w:rsidRDefault="00692778">
            <w:pPr>
              <w:pStyle w:val="Paragraph"/>
              <w:rPr>
                <w:noProof/>
                <w:lang w:val="ro-RO"/>
              </w:rPr>
            </w:pPr>
            <w:r w:rsidRPr="00D22496">
              <w:rPr>
                <w:noProof/>
                <w:lang w:val="ro-RO"/>
              </w:rPr>
              <w:t>1-Hidroximetil-4-metil-2,3,5,6-tetrafluorbenzen (CAS RN 79538-03-7)</w:t>
            </w:r>
          </w:p>
        </w:tc>
        <w:tc>
          <w:tcPr>
            <w:tcW w:w="790" w:type="dxa"/>
            <w:tcBorders>
              <w:top w:val="single" w:sz="4" w:space="0" w:color="auto"/>
              <w:left w:val="single" w:sz="4" w:space="0" w:color="auto"/>
              <w:bottom w:val="single" w:sz="4" w:space="0" w:color="auto"/>
              <w:right w:val="single" w:sz="4" w:space="0" w:color="auto"/>
            </w:tcBorders>
            <w:hideMark/>
          </w:tcPr>
          <w:p w14:paraId="719593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558A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BF8E9F" w14:textId="77777777" w:rsidR="00692778" w:rsidRPr="00D22496" w:rsidRDefault="00692778">
            <w:pPr>
              <w:pStyle w:val="Paragraph"/>
              <w:rPr>
                <w:noProof/>
                <w:lang w:val="ro-RO"/>
              </w:rPr>
            </w:pPr>
            <w:r w:rsidRPr="00D22496">
              <w:rPr>
                <w:noProof/>
                <w:lang w:val="ro-RO"/>
              </w:rPr>
              <w:t>31.12.2024</w:t>
            </w:r>
          </w:p>
        </w:tc>
      </w:tr>
      <w:tr w:rsidR="00692778" w:rsidRPr="00D22496" w14:paraId="51EF0B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9D4309" w14:textId="77777777" w:rsidR="00692778" w:rsidRPr="00D22496" w:rsidRDefault="00692778">
            <w:pPr>
              <w:pStyle w:val="Paragraph"/>
              <w:rPr>
                <w:noProof/>
                <w:lang w:val="ro-RO"/>
              </w:rPr>
            </w:pPr>
            <w:r w:rsidRPr="00D22496">
              <w:rPr>
                <w:noProof/>
                <w:lang w:val="ro-RO"/>
              </w:rPr>
              <w:t>0.7373</w:t>
            </w:r>
          </w:p>
        </w:tc>
        <w:tc>
          <w:tcPr>
            <w:tcW w:w="909" w:type="dxa"/>
            <w:tcBorders>
              <w:top w:val="single" w:sz="4" w:space="0" w:color="auto"/>
              <w:left w:val="single" w:sz="4" w:space="0" w:color="auto"/>
              <w:bottom w:val="single" w:sz="4" w:space="0" w:color="auto"/>
              <w:right w:val="single" w:sz="4" w:space="0" w:color="auto"/>
            </w:tcBorders>
            <w:hideMark/>
          </w:tcPr>
          <w:p w14:paraId="7D2162C5" w14:textId="77777777" w:rsidR="00692778" w:rsidRPr="00D22496" w:rsidRDefault="00692778">
            <w:pPr>
              <w:pStyle w:val="Paragraph"/>
              <w:jc w:val="right"/>
              <w:rPr>
                <w:noProof/>
                <w:lang w:val="ro-RO"/>
              </w:rPr>
            </w:pPr>
            <w:r w:rsidRPr="00D22496">
              <w:rPr>
                <w:noProof/>
                <w:lang w:val="ro-RO"/>
              </w:rPr>
              <w:t>ex 2906 29 00</w:t>
            </w:r>
          </w:p>
        </w:tc>
        <w:tc>
          <w:tcPr>
            <w:tcW w:w="620" w:type="dxa"/>
            <w:tcBorders>
              <w:top w:val="single" w:sz="4" w:space="0" w:color="auto"/>
              <w:left w:val="single" w:sz="4" w:space="0" w:color="auto"/>
              <w:bottom w:val="single" w:sz="4" w:space="0" w:color="auto"/>
              <w:right w:val="single" w:sz="4" w:space="0" w:color="auto"/>
            </w:tcBorders>
            <w:hideMark/>
          </w:tcPr>
          <w:p w14:paraId="04D709B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89D8056" w14:textId="77777777" w:rsidR="00692778" w:rsidRPr="00D22496" w:rsidRDefault="00692778">
            <w:pPr>
              <w:pStyle w:val="Paragraph"/>
              <w:rPr>
                <w:noProof/>
                <w:lang w:val="ro-RO"/>
              </w:rPr>
            </w:pPr>
            <w:r w:rsidRPr="00D22496">
              <w:rPr>
                <w:noProof/>
                <w:lang w:val="ro-RO"/>
              </w:rPr>
              <w:t>2,2'-(m-Fenilen)dipropan-2-ol (CAS RN 1999-85-5)</w:t>
            </w:r>
          </w:p>
        </w:tc>
        <w:tc>
          <w:tcPr>
            <w:tcW w:w="790" w:type="dxa"/>
            <w:tcBorders>
              <w:top w:val="single" w:sz="4" w:space="0" w:color="auto"/>
              <w:left w:val="single" w:sz="4" w:space="0" w:color="auto"/>
              <w:bottom w:val="single" w:sz="4" w:space="0" w:color="auto"/>
              <w:right w:val="single" w:sz="4" w:space="0" w:color="auto"/>
            </w:tcBorders>
            <w:hideMark/>
          </w:tcPr>
          <w:p w14:paraId="5D51339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3410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727B3F" w14:textId="77777777" w:rsidR="00692778" w:rsidRPr="00D22496" w:rsidRDefault="00692778">
            <w:pPr>
              <w:pStyle w:val="Paragraph"/>
              <w:rPr>
                <w:noProof/>
                <w:lang w:val="ro-RO"/>
              </w:rPr>
            </w:pPr>
            <w:r w:rsidRPr="00D22496">
              <w:rPr>
                <w:noProof/>
                <w:lang w:val="ro-RO"/>
              </w:rPr>
              <w:t>31.12.2027</w:t>
            </w:r>
          </w:p>
        </w:tc>
      </w:tr>
      <w:tr w:rsidR="00692778" w:rsidRPr="00D22496" w14:paraId="349ECF1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8FC7FB" w14:textId="77777777" w:rsidR="00692778" w:rsidRPr="00D22496" w:rsidRDefault="00692778">
            <w:pPr>
              <w:pStyle w:val="Paragraph"/>
              <w:rPr>
                <w:noProof/>
                <w:lang w:val="ro-RO"/>
              </w:rPr>
            </w:pPr>
            <w:r w:rsidRPr="00D22496">
              <w:rPr>
                <w:noProof/>
                <w:lang w:val="ro-RO"/>
              </w:rPr>
              <w:t>0.7806</w:t>
            </w:r>
          </w:p>
        </w:tc>
        <w:tc>
          <w:tcPr>
            <w:tcW w:w="909" w:type="dxa"/>
            <w:tcBorders>
              <w:top w:val="single" w:sz="4" w:space="0" w:color="auto"/>
              <w:left w:val="single" w:sz="4" w:space="0" w:color="auto"/>
              <w:bottom w:val="single" w:sz="4" w:space="0" w:color="auto"/>
              <w:right w:val="single" w:sz="4" w:space="0" w:color="auto"/>
            </w:tcBorders>
            <w:hideMark/>
          </w:tcPr>
          <w:p w14:paraId="58F7BC54" w14:textId="77777777" w:rsidR="00692778" w:rsidRPr="00D22496" w:rsidRDefault="00692778">
            <w:pPr>
              <w:pStyle w:val="Paragraph"/>
              <w:jc w:val="right"/>
              <w:rPr>
                <w:noProof/>
                <w:lang w:val="ro-RO"/>
              </w:rPr>
            </w:pPr>
            <w:r w:rsidRPr="00D22496">
              <w:rPr>
                <w:noProof/>
                <w:lang w:val="ro-RO"/>
              </w:rPr>
              <w:t>ex 2906 29 00</w:t>
            </w:r>
          </w:p>
        </w:tc>
        <w:tc>
          <w:tcPr>
            <w:tcW w:w="620" w:type="dxa"/>
            <w:tcBorders>
              <w:top w:val="single" w:sz="4" w:space="0" w:color="auto"/>
              <w:left w:val="single" w:sz="4" w:space="0" w:color="auto"/>
              <w:bottom w:val="single" w:sz="4" w:space="0" w:color="auto"/>
              <w:right w:val="single" w:sz="4" w:space="0" w:color="auto"/>
            </w:tcBorders>
            <w:hideMark/>
          </w:tcPr>
          <w:p w14:paraId="3300BBAE"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E2CE1E5" w14:textId="77777777" w:rsidR="00692778" w:rsidRPr="00D22496" w:rsidRDefault="00692778">
            <w:pPr>
              <w:pStyle w:val="Paragraph"/>
              <w:rPr>
                <w:noProof/>
                <w:lang w:val="ro-RO"/>
              </w:rPr>
            </w:pPr>
            <w:r w:rsidRPr="00D22496">
              <w:rPr>
                <w:noProof/>
                <w:lang w:val="ro-RO"/>
              </w:rPr>
              <w:t>3-[3-(Trifluorometil)fenil]propan-1-ol (CAS RN 78573-45-2)</w:t>
            </w:r>
          </w:p>
        </w:tc>
        <w:tc>
          <w:tcPr>
            <w:tcW w:w="790" w:type="dxa"/>
            <w:tcBorders>
              <w:top w:val="single" w:sz="4" w:space="0" w:color="auto"/>
              <w:left w:val="single" w:sz="4" w:space="0" w:color="auto"/>
              <w:bottom w:val="single" w:sz="4" w:space="0" w:color="auto"/>
              <w:right w:val="single" w:sz="4" w:space="0" w:color="auto"/>
            </w:tcBorders>
            <w:hideMark/>
          </w:tcPr>
          <w:p w14:paraId="5AE2E6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AA2F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EF1FAC" w14:textId="77777777" w:rsidR="00692778" w:rsidRPr="00D22496" w:rsidRDefault="00692778">
            <w:pPr>
              <w:pStyle w:val="Paragraph"/>
              <w:rPr>
                <w:noProof/>
                <w:lang w:val="ro-RO"/>
              </w:rPr>
            </w:pPr>
            <w:r w:rsidRPr="00D22496">
              <w:rPr>
                <w:noProof/>
                <w:lang w:val="ro-RO"/>
              </w:rPr>
              <w:t>31.12.2024</w:t>
            </w:r>
          </w:p>
        </w:tc>
      </w:tr>
      <w:tr w:rsidR="00692778" w:rsidRPr="00D22496" w14:paraId="78A9461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7B9BBE" w14:textId="77777777" w:rsidR="00692778" w:rsidRPr="00D22496" w:rsidRDefault="00692778">
            <w:pPr>
              <w:pStyle w:val="Paragraph"/>
              <w:rPr>
                <w:noProof/>
                <w:lang w:val="ro-RO"/>
              </w:rPr>
            </w:pPr>
            <w:r w:rsidRPr="00D22496">
              <w:rPr>
                <w:noProof/>
                <w:lang w:val="ro-RO"/>
              </w:rPr>
              <w:t>0.7963</w:t>
            </w:r>
          </w:p>
        </w:tc>
        <w:tc>
          <w:tcPr>
            <w:tcW w:w="909" w:type="dxa"/>
            <w:tcBorders>
              <w:top w:val="single" w:sz="4" w:space="0" w:color="auto"/>
              <w:left w:val="single" w:sz="4" w:space="0" w:color="auto"/>
              <w:bottom w:val="single" w:sz="4" w:space="0" w:color="auto"/>
              <w:right w:val="single" w:sz="4" w:space="0" w:color="auto"/>
            </w:tcBorders>
            <w:hideMark/>
          </w:tcPr>
          <w:p w14:paraId="6012A190" w14:textId="77777777" w:rsidR="00692778" w:rsidRPr="00D22496" w:rsidRDefault="00692778">
            <w:pPr>
              <w:pStyle w:val="Paragraph"/>
              <w:jc w:val="right"/>
              <w:rPr>
                <w:noProof/>
                <w:lang w:val="ro-RO"/>
              </w:rPr>
            </w:pPr>
            <w:r w:rsidRPr="00D22496">
              <w:rPr>
                <w:noProof/>
                <w:lang w:val="ro-RO"/>
              </w:rPr>
              <w:t>ex 2906 29 00</w:t>
            </w:r>
          </w:p>
        </w:tc>
        <w:tc>
          <w:tcPr>
            <w:tcW w:w="620" w:type="dxa"/>
            <w:tcBorders>
              <w:top w:val="single" w:sz="4" w:space="0" w:color="auto"/>
              <w:left w:val="single" w:sz="4" w:space="0" w:color="auto"/>
              <w:bottom w:val="single" w:sz="4" w:space="0" w:color="auto"/>
              <w:right w:val="single" w:sz="4" w:space="0" w:color="auto"/>
            </w:tcBorders>
            <w:hideMark/>
          </w:tcPr>
          <w:p w14:paraId="45CCED79"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1BF24D4" w14:textId="77777777" w:rsidR="00692778" w:rsidRPr="00D22496" w:rsidRDefault="00692778">
            <w:pPr>
              <w:pStyle w:val="Paragraph"/>
              <w:rPr>
                <w:noProof/>
                <w:lang w:val="ro-RO"/>
              </w:rPr>
            </w:pPr>
            <w:r w:rsidRPr="00D22496">
              <w:rPr>
                <w:noProof/>
                <w:lang w:val="ro-RO"/>
              </w:rPr>
              <w:t>1,2,3,4-Tetrahidro-1-naftol (CAS RN 529-33-9)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7CF4CC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4701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170F0C" w14:textId="77777777" w:rsidR="00692778" w:rsidRPr="00D22496" w:rsidRDefault="00692778">
            <w:pPr>
              <w:pStyle w:val="Paragraph"/>
              <w:rPr>
                <w:noProof/>
                <w:lang w:val="ro-RO"/>
              </w:rPr>
            </w:pPr>
            <w:r w:rsidRPr="00D22496">
              <w:rPr>
                <w:noProof/>
                <w:lang w:val="ro-RO"/>
              </w:rPr>
              <w:t>31.12.2025</w:t>
            </w:r>
          </w:p>
        </w:tc>
      </w:tr>
      <w:tr w:rsidR="00692778" w:rsidRPr="00D22496" w14:paraId="7FF370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F25DE3" w14:textId="77777777" w:rsidR="00692778" w:rsidRPr="00D22496" w:rsidRDefault="00692778">
            <w:pPr>
              <w:pStyle w:val="Paragraph"/>
              <w:rPr>
                <w:noProof/>
                <w:lang w:val="ro-RO"/>
              </w:rPr>
            </w:pPr>
            <w:r w:rsidRPr="00D22496">
              <w:rPr>
                <w:noProof/>
                <w:lang w:val="ro-RO"/>
              </w:rPr>
              <w:t>0.6757</w:t>
            </w:r>
          </w:p>
        </w:tc>
        <w:tc>
          <w:tcPr>
            <w:tcW w:w="909" w:type="dxa"/>
            <w:tcBorders>
              <w:top w:val="single" w:sz="4" w:space="0" w:color="auto"/>
              <w:left w:val="single" w:sz="4" w:space="0" w:color="auto"/>
              <w:bottom w:val="single" w:sz="4" w:space="0" w:color="auto"/>
              <w:right w:val="single" w:sz="4" w:space="0" w:color="auto"/>
            </w:tcBorders>
            <w:hideMark/>
          </w:tcPr>
          <w:p w14:paraId="3D08813E" w14:textId="77777777" w:rsidR="00692778" w:rsidRPr="00D22496" w:rsidRDefault="00692778">
            <w:pPr>
              <w:pStyle w:val="Paragraph"/>
              <w:jc w:val="right"/>
              <w:rPr>
                <w:noProof/>
                <w:lang w:val="ro-RO"/>
              </w:rPr>
            </w:pPr>
            <w:r w:rsidRPr="00D22496">
              <w:rPr>
                <w:noProof/>
                <w:lang w:val="ro-RO"/>
              </w:rPr>
              <w:t>ex 2906 29 00</w:t>
            </w:r>
          </w:p>
        </w:tc>
        <w:tc>
          <w:tcPr>
            <w:tcW w:w="620" w:type="dxa"/>
            <w:tcBorders>
              <w:top w:val="single" w:sz="4" w:space="0" w:color="auto"/>
              <w:left w:val="single" w:sz="4" w:space="0" w:color="auto"/>
              <w:bottom w:val="single" w:sz="4" w:space="0" w:color="auto"/>
              <w:right w:val="single" w:sz="4" w:space="0" w:color="auto"/>
            </w:tcBorders>
            <w:hideMark/>
          </w:tcPr>
          <w:p w14:paraId="0A52EEB5"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A9C5EA9" w14:textId="77777777" w:rsidR="00692778" w:rsidRPr="00D22496" w:rsidRDefault="00692778">
            <w:pPr>
              <w:pStyle w:val="Paragraph"/>
              <w:rPr>
                <w:noProof/>
                <w:lang w:val="ro-RO"/>
              </w:rPr>
            </w:pPr>
            <w:r w:rsidRPr="00D22496">
              <w:rPr>
                <w:noProof/>
                <w:lang w:val="ro-RO"/>
              </w:rPr>
              <w:t>2-Bromo-5-iodo-benzenmetanol (CAS RN 946525-30-0)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BE849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49E7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535BBF" w14:textId="77777777" w:rsidR="00692778" w:rsidRPr="00D22496" w:rsidRDefault="00692778">
            <w:pPr>
              <w:pStyle w:val="Paragraph"/>
              <w:rPr>
                <w:noProof/>
                <w:lang w:val="ro-RO"/>
              </w:rPr>
            </w:pPr>
            <w:r w:rsidRPr="00D22496">
              <w:rPr>
                <w:noProof/>
                <w:lang w:val="ro-RO"/>
              </w:rPr>
              <w:t>31.12.2024</w:t>
            </w:r>
          </w:p>
        </w:tc>
      </w:tr>
      <w:tr w:rsidR="00692778" w:rsidRPr="00D22496" w14:paraId="03353D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2BD3DE" w14:textId="77777777" w:rsidR="00692778" w:rsidRPr="00D22496" w:rsidRDefault="00692778">
            <w:pPr>
              <w:pStyle w:val="Paragraph"/>
              <w:rPr>
                <w:noProof/>
                <w:lang w:val="ro-RO"/>
              </w:rPr>
            </w:pPr>
            <w:r w:rsidRPr="00D22496">
              <w:rPr>
                <w:noProof/>
                <w:lang w:val="ro-RO"/>
              </w:rPr>
              <w:t>0.5855</w:t>
            </w:r>
          </w:p>
        </w:tc>
        <w:tc>
          <w:tcPr>
            <w:tcW w:w="909" w:type="dxa"/>
            <w:tcBorders>
              <w:top w:val="single" w:sz="4" w:space="0" w:color="auto"/>
              <w:left w:val="single" w:sz="4" w:space="0" w:color="auto"/>
              <w:bottom w:val="single" w:sz="4" w:space="0" w:color="auto"/>
              <w:right w:val="single" w:sz="4" w:space="0" w:color="auto"/>
            </w:tcBorders>
            <w:hideMark/>
          </w:tcPr>
          <w:p w14:paraId="616BCB2E" w14:textId="77777777" w:rsidR="00692778" w:rsidRPr="00D22496" w:rsidRDefault="00692778">
            <w:pPr>
              <w:pStyle w:val="Paragraph"/>
              <w:jc w:val="right"/>
              <w:rPr>
                <w:noProof/>
                <w:lang w:val="ro-RO"/>
              </w:rPr>
            </w:pPr>
            <w:r w:rsidRPr="00D22496">
              <w:rPr>
                <w:noProof/>
                <w:lang w:val="ro-RO"/>
              </w:rPr>
              <w:t>ex 2906 29 00</w:t>
            </w:r>
          </w:p>
        </w:tc>
        <w:tc>
          <w:tcPr>
            <w:tcW w:w="620" w:type="dxa"/>
            <w:tcBorders>
              <w:top w:val="single" w:sz="4" w:space="0" w:color="auto"/>
              <w:left w:val="single" w:sz="4" w:space="0" w:color="auto"/>
              <w:bottom w:val="single" w:sz="4" w:space="0" w:color="auto"/>
              <w:right w:val="single" w:sz="4" w:space="0" w:color="auto"/>
            </w:tcBorders>
            <w:hideMark/>
          </w:tcPr>
          <w:p w14:paraId="7F5E9440"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A6A54B5" w14:textId="77777777" w:rsidR="00692778" w:rsidRPr="00D22496" w:rsidRDefault="00692778">
            <w:pPr>
              <w:pStyle w:val="Paragraph"/>
              <w:rPr>
                <w:noProof/>
                <w:lang w:val="ro-RO"/>
              </w:rPr>
            </w:pPr>
            <w:r w:rsidRPr="00D22496">
              <w:rPr>
                <w:noProof/>
                <w:lang w:val="ro-RO"/>
              </w:rPr>
              <w:t>2-Feniletanol (CAS RN 60-12-8)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0C408E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A8A4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C1DC83" w14:textId="77777777" w:rsidR="00692778" w:rsidRPr="00D22496" w:rsidRDefault="00692778">
            <w:pPr>
              <w:pStyle w:val="Paragraph"/>
              <w:rPr>
                <w:noProof/>
                <w:lang w:val="ro-RO"/>
              </w:rPr>
            </w:pPr>
            <w:r w:rsidRPr="00D22496">
              <w:rPr>
                <w:noProof/>
                <w:lang w:val="ro-RO"/>
              </w:rPr>
              <w:t>31.12.2027</w:t>
            </w:r>
          </w:p>
        </w:tc>
      </w:tr>
      <w:tr w:rsidR="00692778" w:rsidRPr="00D22496" w14:paraId="4573F7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812130" w14:textId="77777777" w:rsidR="00692778" w:rsidRPr="00D22496" w:rsidRDefault="00692778">
            <w:pPr>
              <w:pStyle w:val="Paragraph"/>
              <w:rPr>
                <w:noProof/>
                <w:lang w:val="ro-RO"/>
              </w:rPr>
            </w:pPr>
            <w:r w:rsidRPr="00D22496">
              <w:rPr>
                <w:noProof/>
                <w:lang w:val="ro-RO"/>
              </w:rPr>
              <w:t>0.6329</w:t>
            </w:r>
          </w:p>
        </w:tc>
        <w:tc>
          <w:tcPr>
            <w:tcW w:w="909" w:type="dxa"/>
            <w:tcBorders>
              <w:top w:val="single" w:sz="4" w:space="0" w:color="auto"/>
              <w:left w:val="single" w:sz="4" w:space="0" w:color="auto"/>
              <w:bottom w:val="single" w:sz="4" w:space="0" w:color="auto"/>
              <w:right w:val="single" w:sz="4" w:space="0" w:color="auto"/>
            </w:tcBorders>
            <w:hideMark/>
          </w:tcPr>
          <w:p w14:paraId="70E2EB94" w14:textId="77777777" w:rsidR="00692778" w:rsidRPr="00D22496" w:rsidRDefault="00692778">
            <w:pPr>
              <w:pStyle w:val="Paragraph"/>
              <w:jc w:val="right"/>
              <w:rPr>
                <w:noProof/>
                <w:lang w:val="ro-RO"/>
              </w:rPr>
            </w:pPr>
            <w:r w:rsidRPr="00D22496">
              <w:rPr>
                <w:noProof/>
                <w:lang w:val="ro-RO"/>
              </w:rPr>
              <w:t>ex 2907 12 00</w:t>
            </w:r>
          </w:p>
        </w:tc>
        <w:tc>
          <w:tcPr>
            <w:tcW w:w="620" w:type="dxa"/>
            <w:tcBorders>
              <w:top w:val="single" w:sz="4" w:space="0" w:color="auto"/>
              <w:left w:val="single" w:sz="4" w:space="0" w:color="auto"/>
              <w:bottom w:val="single" w:sz="4" w:space="0" w:color="auto"/>
              <w:right w:val="single" w:sz="4" w:space="0" w:color="auto"/>
            </w:tcBorders>
            <w:hideMark/>
          </w:tcPr>
          <w:p w14:paraId="4C74860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D4583F2" w14:textId="77777777" w:rsidR="00692778" w:rsidRPr="00D22496" w:rsidRDefault="00692778">
            <w:pPr>
              <w:pStyle w:val="Paragraph"/>
              <w:rPr>
                <w:noProof/>
                <w:lang w:val="ro-RO"/>
              </w:rPr>
            </w:pPr>
            <w:r w:rsidRPr="00D22496">
              <w:rPr>
                <w:noProof/>
                <w:lang w:val="ro-RO"/>
              </w:rPr>
              <w:t>Amestec de meta-cresol (CAS RN 108-39-4) și para-cresol (CAS RN 106-44-5)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5EE39B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D16D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5D9041" w14:textId="77777777" w:rsidR="00692778" w:rsidRPr="00D22496" w:rsidRDefault="00692778">
            <w:pPr>
              <w:pStyle w:val="Paragraph"/>
              <w:rPr>
                <w:noProof/>
                <w:lang w:val="ro-RO"/>
              </w:rPr>
            </w:pPr>
            <w:r w:rsidRPr="00D22496">
              <w:rPr>
                <w:noProof/>
                <w:lang w:val="ro-RO"/>
              </w:rPr>
              <w:t>31.12.2024</w:t>
            </w:r>
          </w:p>
        </w:tc>
      </w:tr>
      <w:tr w:rsidR="00692778" w:rsidRPr="00D22496" w14:paraId="3607EA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D903EB" w14:textId="77777777" w:rsidR="00692778" w:rsidRPr="00D22496" w:rsidRDefault="00692778">
            <w:pPr>
              <w:pStyle w:val="Paragraph"/>
              <w:rPr>
                <w:noProof/>
                <w:lang w:val="ro-RO"/>
              </w:rPr>
            </w:pPr>
            <w:r w:rsidRPr="00D22496">
              <w:rPr>
                <w:noProof/>
                <w:lang w:val="ro-RO"/>
              </w:rPr>
              <w:t>0.6559</w:t>
            </w:r>
          </w:p>
        </w:tc>
        <w:tc>
          <w:tcPr>
            <w:tcW w:w="909" w:type="dxa"/>
            <w:tcBorders>
              <w:top w:val="single" w:sz="4" w:space="0" w:color="auto"/>
              <w:left w:val="single" w:sz="4" w:space="0" w:color="auto"/>
              <w:bottom w:val="single" w:sz="4" w:space="0" w:color="auto"/>
              <w:right w:val="single" w:sz="4" w:space="0" w:color="auto"/>
            </w:tcBorders>
            <w:hideMark/>
          </w:tcPr>
          <w:p w14:paraId="7C77F435" w14:textId="77777777" w:rsidR="00692778" w:rsidRPr="00D22496" w:rsidRDefault="00692778">
            <w:pPr>
              <w:pStyle w:val="Paragraph"/>
              <w:jc w:val="right"/>
              <w:rPr>
                <w:noProof/>
                <w:lang w:val="ro-RO"/>
              </w:rPr>
            </w:pPr>
            <w:r w:rsidRPr="00D22496">
              <w:rPr>
                <w:noProof/>
                <w:lang w:val="ro-RO"/>
              </w:rPr>
              <w:t>ex 2907 12 00</w:t>
            </w:r>
          </w:p>
        </w:tc>
        <w:tc>
          <w:tcPr>
            <w:tcW w:w="620" w:type="dxa"/>
            <w:tcBorders>
              <w:top w:val="single" w:sz="4" w:space="0" w:color="auto"/>
              <w:left w:val="single" w:sz="4" w:space="0" w:color="auto"/>
              <w:bottom w:val="single" w:sz="4" w:space="0" w:color="auto"/>
              <w:right w:val="single" w:sz="4" w:space="0" w:color="auto"/>
            </w:tcBorders>
            <w:hideMark/>
          </w:tcPr>
          <w:p w14:paraId="20E08B0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142ED26" w14:textId="77777777" w:rsidR="00692778" w:rsidRPr="00D22496" w:rsidRDefault="00692778">
            <w:pPr>
              <w:pStyle w:val="Paragraph"/>
              <w:rPr>
                <w:noProof/>
                <w:lang w:val="ro-RO"/>
              </w:rPr>
            </w:pPr>
            <w:r w:rsidRPr="00D22496">
              <w:rPr>
                <w:noProof/>
                <w:lang w:val="ro-RO"/>
              </w:rPr>
              <w:t>p-Cresol (CAS RN 106-44-5)</w:t>
            </w:r>
          </w:p>
        </w:tc>
        <w:tc>
          <w:tcPr>
            <w:tcW w:w="790" w:type="dxa"/>
            <w:tcBorders>
              <w:top w:val="single" w:sz="4" w:space="0" w:color="auto"/>
              <w:left w:val="single" w:sz="4" w:space="0" w:color="auto"/>
              <w:bottom w:val="single" w:sz="4" w:space="0" w:color="auto"/>
              <w:right w:val="single" w:sz="4" w:space="0" w:color="auto"/>
            </w:tcBorders>
            <w:hideMark/>
          </w:tcPr>
          <w:p w14:paraId="5F90C7E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5302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9B75EE" w14:textId="77777777" w:rsidR="00692778" w:rsidRPr="00D22496" w:rsidRDefault="00692778">
            <w:pPr>
              <w:pStyle w:val="Paragraph"/>
              <w:rPr>
                <w:noProof/>
                <w:lang w:val="ro-RO"/>
              </w:rPr>
            </w:pPr>
            <w:r w:rsidRPr="00D22496">
              <w:rPr>
                <w:noProof/>
                <w:lang w:val="ro-RO"/>
              </w:rPr>
              <w:t>31.12.2024</w:t>
            </w:r>
          </w:p>
        </w:tc>
      </w:tr>
      <w:tr w:rsidR="00692778" w:rsidRPr="00D22496" w14:paraId="18FD3A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B55B33" w14:textId="77777777" w:rsidR="00692778" w:rsidRPr="00D22496" w:rsidRDefault="00692778">
            <w:pPr>
              <w:pStyle w:val="Paragraph"/>
              <w:rPr>
                <w:noProof/>
                <w:lang w:val="ro-RO"/>
              </w:rPr>
            </w:pPr>
            <w:r w:rsidRPr="00D22496">
              <w:rPr>
                <w:noProof/>
                <w:lang w:val="ro-RO"/>
              </w:rPr>
              <w:t>0.5216</w:t>
            </w:r>
          </w:p>
        </w:tc>
        <w:tc>
          <w:tcPr>
            <w:tcW w:w="909" w:type="dxa"/>
            <w:tcBorders>
              <w:top w:val="single" w:sz="4" w:space="0" w:color="auto"/>
              <w:left w:val="single" w:sz="4" w:space="0" w:color="auto"/>
              <w:bottom w:val="single" w:sz="4" w:space="0" w:color="auto"/>
              <w:right w:val="single" w:sz="4" w:space="0" w:color="auto"/>
            </w:tcBorders>
            <w:hideMark/>
          </w:tcPr>
          <w:p w14:paraId="1078A6B2" w14:textId="77777777" w:rsidR="00692778" w:rsidRPr="00D22496" w:rsidRDefault="00692778">
            <w:pPr>
              <w:pStyle w:val="Paragraph"/>
              <w:jc w:val="right"/>
              <w:rPr>
                <w:noProof/>
                <w:lang w:val="ro-RO"/>
              </w:rPr>
            </w:pPr>
            <w:r w:rsidRPr="00D22496">
              <w:rPr>
                <w:noProof/>
                <w:lang w:val="ro-RO"/>
              </w:rPr>
              <w:t>ex 2907 15 90</w:t>
            </w:r>
          </w:p>
        </w:tc>
        <w:tc>
          <w:tcPr>
            <w:tcW w:w="620" w:type="dxa"/>
            <w:tcBorders>
              <w:top w:val="single" w:sz="4" w:space="0" w:color="auto"/>
              <w:left w:val="single" w:sz="4" w:space="0" w:color="auto"/>
              <w:bottom w:val="single" w:sz="4" w:space="0" w:color="auto"/>
              <w:right w:val="single" w:sz="4" w:space="0" w:color="auto"/>
            </w:tcBorders>
            <w:hideMark/>
          </w:tcPr>
          <w:p w14:paraId="7F9FB51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CF3C0B9" w14:textId="77777777" w:rsidR="00692778" w:rsidRPr="00D22496" w:rsidRDefault="00692778">
            <w:pPr>
              <w:pStyle w:val="Paragraph"/>
              <w:rPr>
                <w:noProof/>
                <w:lang w:val="ro-RO"/>
              </w:rPr>
            </w:pPr>
            <w:r w:rsidRPr="00D22496">
              <w:rPr>
                <w:noProof/>
                <w:lang w:val="ro-RO"/>
              </w:rPr>
              <w:t>2-Naftol (CAS RN 135-19-3)</w:t>
            </w:r>
          </w:p>
        </w:tc>
        <w:tc>
          <w:tcPr>
            <w:tcW w:w="790" w:type="dxa"/>
            <w:tcBorders>
              <w:top w:val="single" w:sz="4" w:space="0" w:color="auto"/>
              <w:left w:val="single" w:sz="4" w:space="0" w:color="auto"/>
              <w:bottom w:val="single" w:sz="4" w:space="0" w:color="auto"/>
              <w:right w:val="single" w:sz="4" w:space="0" w:color="auto"/>
            </w:tcBorders>
            <w:hideMark/>
          </w:tcPr>
          <w:p w14:paraId="1E3553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BFC50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F69D4C" w14:textId="77777777" w:rsidR="00692778" w:rsidRPr="00D22496" w:rsidRDefault="00692778">
            <w:pPr>
              <w:pStyle w:val="Paragraph"/>
              <w:rPr>
                <w:noProof/>
                <w:lang w:val="ro-RO"/>
              </w:rPr>
            </w:pPr>
            <w:r w:rsidRPr="00D22496">
              <w:rPr>
                <w:noProof/>
                <w:lang w:val="ro-RO"/>
              </w:rPr>
              <w:t>31.12.2026</w:t>
            </w:r>
          </w:p>
        </w:tc>
      </w:tr>
      <w:tr w:rsidR="00692778" w:rsidRPr="00D22496" w14:paraId="1BDDDDE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C9CF5E" w14:textId="77777777" w:rsidR="00692778" w:rsidRPr="00D22496" w:rsidRDefault="00692778">
            <w:pPr>
              <w:pStyle w:val="Paragraph"/>
              <w:rPr>
                <w:noProof/>
                <w:lang w:val="ro-RO"/>
              </w:rPr>
            </w:pPr>
            <w:r w:rsidRPr="00D22496">
              <w:rPr>
                <w:noProof/>
                <w:lang w:val="ro-RO"/>
              </w:rPr>
              <w:t>0.6256</w:t>
            </w:r>
          </w:p>
        </w:tc>
        <w:tc>
          <w:tcPr>
            <w:tcW w:w="909" w:type="dxa"/>
            <w:tcBorders>
              <w:top w:val="single" w:sz="4" w:space="0" w:color="auto"/>
              <w:left w:val="single" w:sz="4" w:space="0" w:color="auto"/>
              <w:bottom w:val="single" w:sz="4" w:space="0" w:color="auto"/>
              <w:right w:val="single" w:sz="4" w:space="0" w:color="auto"/>
            </w:tcBorders>
            <w:hideMark/>
          </w:tcPr>
          <w:p w14:paraId="6A251101" w14:textId="77777777" w:rsidR="00692778" w:rsidRPr="00D22496" w:rsidRDefault="00692778">
            <w:pPr>
              <w:pStyle w:val="Paragraph"/>
              <w:jc w:val="right"/>
              <w:rPr>
                <w:noProof/>
                <w:lang w:val="ro-RO"/>
              </w:rPr>
            </w:pPr>
            <w:r w:rsidRPr="00D22496">
              <w:rPr>
                <w:noProof/>
                <w:lang w:val="ro-RO"/>
              </w:rPr>
              <w:t>ex 2907 19 10</w:t>
            </w:r>
          </w:p>
        </w:tc>
        <w:tc>
          <w:tcPr>
            <w:tcW w:w="620" w:type="dxa"/>
            <w:tcBorders>
              <w:top w:val="single" w:sz="4" w:space="0" w:color="auto"/>
              <w:left w:val="single" w:sz="4" w:space="0" w:color="auto"/>
              <w:bottom w:val="single" w:sz="4" w:space="0" w:color="auto"/>
              <w:right w:val="single" w:sz="4" w:space="0" w:color="auto"/>
            </w:tcBorders>
            <w:hideMark/>
          </w:tcPr>
          <w:p w14:paraId="2B0A349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19188C2" w14:textId="77777777" w:rsidR="00692778" w:rsidRPr="00D22496" w:rsidRDefault="00692778">
            <w:pPr>
              <w:pStyle w:val="Paragraph"/>
              <w:rPr>
                <w:noProof/>
                <w:lang w:val="ro-RO"/>
              </w:rPr>
            </w:pPr>
            <w:r w:rsidRPr="00D22496">
              <w:rPr>
                <w:noProof/>
                <w:lang w:val="ro-RO"/>
              </w:rPr>
              <w:t>2,6-Xilenol (CAS RN 576-26-1)</w:t>
            </w:r>
          </w:p>
        </w:tc>
        <w:tc>
          <w:tcPr>
            <w:tcW w:w="790" w:type="dxa"/>
            <w:tcBorders>
              <w:top w:val="single" w:sz="4" w:space="0" w:color="auto"/>
              <w:left w:val="single" w:sz="4" w:space="0" w:color="auto"/>
              <w:bottom w:val="single" w:sz="4" w:space="0" w:color="auto"/>
              <w:right w:val="single" w:sz="4" w:space="0" w:color="auto"/>
            </w:tcBorders>
            <w:hideMark/>
          </w:tcPr>
          <w:p w14:paraId="073861E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0FC1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866BAF" w14:textId="77777777" w:rsidR="00692778" w:rsidRPr="00D22496" w:rsidRDefault="00692778">
            <w:pPr>
              <w:pStyle w:val="Paragraph"/>
              <w:rPr>
                <w:noProof/>
                <w:lang w:val="ro-RO"/>
              </w:rPr>
            </w:pPr>
            <w:r w:rsidRPr="00D22496">
              <w:rPr>
                <w:noProof/>
                <w:lang w:val="ro-RO"/>
              </w:rPr>
              <w:t>31.12.2024</w:t>
            </w:r>
          </w:p>
        </w:tc>
      </w:tr>
      <w:tr w:rsidR="00692778" w:rsidRPr="00D22496" w14:paraId="4FD763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96019E" w14:textId="77777777" w:rsidR="00692778" w:rsidRPr="00D22496" w:rsidRDefault="00692778">
            <w:pPr>
              <w:pStyle w:val="Paragraph"/>
              <w:rPr>
                <w:noProof/>
                <w:lang w:val="ro-RO"/>
              </w:rPr>
            </w:pPr>
            <w:r w:rsidRPr="00D22496">
              <w:rPr>
                <w:noProof/>
                <w:lang w:val="ro-RO"/>
              </w:rPr>
              <w:t>0.4480</w:t>
            </w:r>
          </w:p>
        </w:tc>
        <w:tc>
          <w:tcPr>
            <w:tcW w:w="909" w:type="dxa"/>
            <w:tcBorders>
              <w:top w:val="single" w:sz="4" w:space="0" w:color="auto"/>
              <w:left w:val="single" w:sz="4" w:space="0" w:color="auto"/>
              <w:bottom w:val="single" w:sz="4" w:space="0" w:color="auto"/>
              <w:right w:val="single" w:sz="4" w:space="0" w:color="auto"/>
            </w:tcBorders>
            <w:hideMark/>
          </w:tcPr>
          <w:p w14:paraId="7AC8CE0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19 90</w:t>
            </w:r>
          </w:p>
        </w:tc>
        <w:tc>
          <w:tcPr>
            <w:tcW w:w="620" w:type="dxa"/>
            <w:tcBorders>
              <w:top w:val="single" w:sz="4" w:space="0" w:color="auto"/>
              <w:left w:val="single" w:sz="4" w:space="0" w:color="auto"/>
              <w:bottom w:val="single" w:sz="4" w:space="0" w:color="auto"/>
              <w:right w:val="single" w:sz="4" w:space="0" w:color="auto"/>
            </w:tcBorders>
            <w:hideMark/>
          </w:tcPr>
          <w:p w14:paraId="0495F01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7295A49" w14:textId="77777777" w:rsidR="00692778" w:rsidRPr="00D22496" w:rsidRDefault="00692778">
            <w:pPr>
              <w:pStyle w:val="Paragraph"/>
              <w:rPr>
                <w:noProof/>
                <w:lang w:val="ro-RO"/>
              </w:rPr>
            </w:pPr>
            <w:r w:rsidRPr="00D22496">
              <w:rPr>
                <w:noProof/>
                <w:lang w:val="ro-RO"/>
              </w:rPr>
              <w:t>Bifenil-4-ol (CAS RN 92-69-3)</w:t>
            </w:r>
          </w:p>
        </w:tc>
        <w:tc>
          <w:tcPr>
            <w:tcW w:w="790" w:type="dxa"/>
            <w:tcBorders>
              <w:top w:val="single" w:sz="4" w:space="0" w:color="auto"/>
              <w:left w:val="single" w:sz="4" w:space="0" w:color="auto"/>
              <w:bottom w:val="single" w:sz="4" w:space="0" w:color="auto"/>
              <w:right w:val="single" w:sz="4" w:space="0" w:color="auto"/>
            </w:tcBorders>
            <w:hideMark/>
          </w:tcPr>
          <w:p w14:paraId="58795C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DEFE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C55193" w14:textId="77777777" w:rsidR="00692778" w:rsidRPr="00D22496" w:rsidRDefault="00692778">
            <w:pPr>
              <w:pStyle w:val="Paragraph"/>
              <w:rPr>
                <w:noProof/>
                <w:lang w:val="ro-RO"/>
              </w:rPr>
            </w:pPr>
            <w:r w:rsidRPr="00D22496">
              <w:rPr>
                <w:noProof/>
                <w:lang w:val="ro-RO"/>
              </w:rPr>
              <w:t>31.12.2024</w:t>
            </w:r>
          </w:p>
        </w:tc>
      </w:tr>
      <w:tr w:rsidR="00692778" w:rsidRPr="00D22496" w14:paraId="74B04D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064E10" w14:textId="77777777" w:rsidR="00692778" w:rsidRPr="00D22496" w:rsidRDefault="00692778">
            <w:pPr>
              <w:pStyle w:val="Paragraph"/>
              <w:rPr>
                <w:noProof/>
                <w:lang w:val="ro-RO"/>
              </w:rPr>
            </w:pPr>
            <w:r w:rsidRPr="00D22496">
              <w:rPr>
                <w:noProof/>
                <w:lang w:val="ro-RO"/>
              </w:rPr>
              <w:t>0.7753</w:t>
            </w:r>
          </w:p>
        </w:tc>
        <w:tc>
          <w:tcPr>
            <w:tcW w:w="909" w:type="dxa"/>
            <w:tcBorders>
              <w:top w:val="single" w:sz="4" w:space="0" w:color="auto"/>
              <w:left w:val="single" w:sz="4" w:space="0" w:color="auto"/>
              <w:bottom w:val="single" w:sz="4" w:space="0" w:color="auto"/>
              <w:right w:val="single" w:sz="4" w:space="0" w:color="auto"/>
            </w:tcBorders>
            <w:hideMark/>
          </w:tcPr>
          <w:p w14:paraId="2DED72D0" w14:textId="77777777" w:rsidR="00692778" w:rsidRPr="00D22496" w:rsidRDefault="00692778">
            <w:pPr>
              <w:pStyle w:val="Paragraph"/>
              <w:jc w:val="right"/>
              <w:rPr>
                <w:noProof/>
                <w:lang w:val="ro-RO"/>
              </w:rPr>
            </w:pPr>
            <w:r w:rsidRPr="00D22496">
              <w:rPr>
                <w:noProof/>
                <w:lang w:val="ro-RO"/>
              </w:rPr>
              <w:t>ex 2907 19 90</w:t>
            </w:r>
          </w:p>
        </w:tc>
        <w:tc>
          <w:tcPr>
            <w:tcW w:w="620" w:type="dxa"/>
            <w:tcBorders>
              <w:top w:val="single" w:sz="4" w:space="0" w:color="auto"/>
              <w:left w:val="single" w:sz="4" w:space="0" w:color="auto"/>
              <w:bottom w:val="single" w:sz="4" w:space="0" w:color="auto"/>
              <w:right w:val="single" w:sz="4" w:space="0" w:color="auto"/>
            </w:tcBorders>
            <w:hideMark/>
          </w:tcPr>
          <w:p w14:paraId="095A557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98E00D6" w14:textId="77777777" w:rsidR="00692778" w:rsidRPr="00D22496" w:rsidRDefault="00692778">
            <w:pPr>
              <w:pStyle w:val="Paragraph"/>
              <w:rPr>
                <w:noProof/>
                <w:lang w:val="ro-RO"/>
              </w:rPr>
            </w:pPr>
            <w:r w:rsidRPr="00D22496">
              <w:rPr>
                <w:noProof/>
                <w:lang w:val="ro-RO"/>
              </w:rPr>
              <w:t>2-Metil-5-(propan-2-il)fenol (CAS RN 499-75-2)</w:t>
            </w:r>
          </w:p>
        </w:tc>
        <w:tc>
          <w:tcPr>
            <w:tcW w:w="790" w:type="dxa"/>
            <w:tcBorders>
              <w:top w:val="single" w:sz="4" w:space="0" w:color="auto"/>
              <w:left w:val="single" w:sz="4" w:space="0" w:color="auto"/>
              <w:bottom w:val="single" w:sz="4" w:space="0" w:color="auto"/>
              <w:right w:val="single" w:sz="4" w:space="0" w:color="auto"/>
            </w:tcBorders>
            <w:hideMark/>
          </w:tcPr>
          <w:p w14:paraId="07C2F1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BA7A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F89D1D" w14:textId="77777777" w:rsidR="00692778" w:rsidRPr="00D22496" w:rsidRDefault="00692778">
            <w:pPr>
              <w:pStyle w:val="Paragraph"/>
              <w:rPr>
                <w:noProof/>
                <w:lang w:val="ro-RO"/>
              </w:rPr>
            </w:pPr>
            <w:r w:rsidRPr="00D22496">
              <w:rPr>
                <w:noProof/>
                <w:lang w:val="ro-RO"/>
              </w:rPr>
              <w:t>31.12.2024</w:t>
            </w:r>
          </w:p>
        </w:tc>
      </w:tr>
      <w:tr w:rsidR="00692778" w:rsidRPr="00D22496" w14:paraId="1355C8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A2E3DD" w14:textId="77777777" w:rsidR="00692778" w:rsidRPr="00D22496" w:rsidRDefault="00692778">
            <w:pPr>
              <w:pStyle w:val="Paragraph"/>
              <w:rPr>
                <w:noProof/>
                <w:lang w:val="ro-RO"/>
              </w:rPr>
            </w:pPr>
            <w:r w:rsidRPr="00D22496">
              <w:rPr>
                <w:noProof/>
                <w:lang w:val="ro-RO"/>
              </w:rPr>
              <w:t>0.3372</w:t>
            </w:r>
          </w:p>
        </w:tc>
        <w:tc>
          <w:tcPr>
            <w:tcW w:w="909" w:type="dxa"/>
            <w:tcBorders>
              <w:top w:val="single" w:sz="4" w:space="0" w:color="auto"/>
              <w:left w:val="single" w:sz="4" w:space="0" w:color="auto"/>
              <w:bottom w:val="single" w:sz="4" w:space="0" w:color="auto"/>
              <w:right w:val="single" w:sz="4" w:space="0" w:color="auto"/>
            </w:tcBorders>
            <w:hideMark/>
          </w:tcPr>
          <w:p w14:paraId="460C628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21 00</w:t>
            </w:r>
          </w:p>
        </w:tc>
        <w:tc>
          <w:tcPr>
            <w:tcW w:w="620" w:type="dxa"/>
            <w:tcBorders>
              <w:top w:val="single" w:sz="4" w:space="0" w:color="auto"/>
              <w:left w:val="single" w:sz="4" w:space="0" w:color="auto"/>
              <w:bottom w:val="single" w:sz="4" w:space="0" w:color="auto"/>
              <w:right w:val="single" w:sz="4" w:space="0" w:color="auto"/>
            </w:tcBorders>
            <w:hideMark/>
          </w:tcPr>
          <w:p w14:paraId="642D060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E4CEF5E" w14:textId="77777777" w:rsidR="00692778" w:rsidRPr="00D22496" w:rsidRDefault="00692778">
            <w:pPr>
              <w:pStyle w:val="Paragraph"/>
              <w:rPr>
                <w:noProof/>
                <w:lang w:val="ro-RO"/>
              </w:rPr>
            </w:pPr>
            <w:r w:rsidRPr="00D22496">
              <w:rPr>
                <w:noProof/>
                <w:lang w:val="ro-RO"/>
              </w:rPr>
              <w:t>Rezorcinol (CAS RN 108-46-3)</w:t>
            </w:r>
          </w:p>
        </w:tc>
        <w:tc>
          <w:tcPr>
            <w:tcW w:w="790" w:type="dxa"/>
            <w:tcBorders>
              <w:top w:val="single" w:sz="4" w:space="0" w:color="auto"/>
              <w:left w:val="single" w:sz="4" w:space="0" w:color="auto"/>
              <w:bottom w:val="single" w:sz="4" w:space="0" w:color="auto"/>
              <w:right w:val="single" w:sz="4" w:space="0" w:color="auto"/>
            </w:tcBorders>
            <w:hideMark/>
          </w:tcPr>
          <w:p w14:paraId="5887C52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A391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1E6D58" w14:textId="77777777" w:rsidR="00692778" w:rsidRPr="00D22496" w:rsidRDefault="00692778">
            <w:pPr>
              <w:pStyle w:val="Paragraph"/>
              <w:rPr>
                <w:noProof/>
                <w:lang w:val="ro-RO"/>
              </w:rPr>
            </w:pPr>
            <w:r w:rsidRPr="00D22496">
              <w:rPr>
                <w:noProof/>
                <w:lang w:val="ro-RO"/>
              </w:rPr>
              <w:t>31.12.2024</w:t>
            </w:r>
          </w:p>
        </w:tc>
      </w:tr>
      <w:tr w:rsidR="00692778" w:rsidRPr="00D22496" w14:paraId="4535A7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FC6FC4" w14:textId="77777777" w:rsidR="00692778" w:rsidRPr="00D22496" w:rsidRDefault="00692778">
            <w:pPr>
              <w:pStyle w:val="Paragraph"/>
              <w:rPr>
                <w:noProof/>
                <w:lang w:val="ro-RO"/>
              </w:rPr>
            </w:pPr>
            <w:r w:rsidRPr="00D22496">
              <w:rPr>
                <w:noProof/>
                <w:lang w:val="ro-RO"/>
              </w:rPr>
              <w:t>0.8482</w:t>
            </w:r>
          </w:p>
        </w:tc>
        <w:tc>
          <w:tcPr>
            <w:tcW w:w="909" w:type="dxa"/>
            <w:tcBorders>
              <w:top w:val="single" w:sz="4" w:space="0" w:color="auto"/>
              <w:left w:val="single" w:sz="4" w:space="0" w:color="auto"/>
              <w:bottom w:val="single" w:sz="4" w:space="0" w:color="auto"/>
              <w:right w:val="single" w:sz="4" w:space="0" w:color="auto"/>
            </w:tcBorders>
            <w:hideMark/>
          </w:tcPr>
          <w:p w14:paraId="5B588D2A" w14:textId="77777777" w:rsidR="00692778" w:rsidRPr="00D22496" w:rsidRDefault="00692778">
            <w:pPr>
              <w:pStyle w:val="Paragraph"/>
              <w:jc w:val="right"/>
              <w:rPr>
                <w:noProof/>
                <w:lang w:val="ro-RO"/>
              </w:rPr>
            </w:pP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6F2C71BA"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1713D4E0" w14:textId="77777777" w:rsidR="00692778" w:rsidRPr="00D22496" w:rsidRDefault="00692778">
            <w:pPr>
              <w:pStyle w:val="Paragraph"/>
              <w:rPr>
                <w:noProof/>
                <w:lang w:val="ro-RO"/>
              </w:rPr>
            </w:pPr>
            <w:r w:rsidRPr="00D22496">
              <w:rPr>
                <w:noProof/>
                <w:lang w:val="ro-RO"/>
              </w:rPr>
              <w:t>4,4'-Metilendi-2,6-xilenol (CAS RN 5384-21-4) cu o puritate de minimum 98,5 % în greutate</w:t>
            </w:r>
          </w:p>
        </w:tc>
        <w:tc>
          <w:tcPr>
            <w:tcW w:w="790" w:type="dxa"/>
            <w:tcBorders>
              <w:top w:val="single" w:sz="4" w:space="0" w:color="auto"/>
              <w:left w:val="single" w:sz="4" w:space="0" w:color="auto"/>
              <w:bottom w:val="single" w:sz="4" w:space="0" w:color="auto"/>
              <w:right w:val="single" w:sz="4" w:space="0" w:color="auto"/>
            </w:tcBorders>
            <w:hideMark/>
          </w:tcPr>
          <w:p w14:paraId="6EDA42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43AF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A59AF0" w14:textId="77777777" w:rsidR="00692778" w:rsidRPr="00D22496" w:rsidRDefault="00692778">
            <w:pPr>
              <w:pStyle w:val="Paragraph"/>
              <w:rPr>
                <w:noProof/>
                <w:lang w:val="ro-RO"/>
              </w:rPr>
            </w:pPr>
            <w:r w:rsidRPr="00D22496">
              <w:rPr>
                <w:noProof/>
                <w:lang w:val="ro-RO"/>
              </w:rPr>
              <w:t>31.12.2027</w:t>
            </w:r>
          </w:p>
        </w:tc>
      </w:tr>
      <w:tr w:rsidR="00692778" w:rsidRPr="00D22496" w14:paraId="186114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6304F0" w14:textId="77777777" w:rsidR="00692778" w:rsidRPr="00D22496" w:rsidRDefault="00692778">
            <w:pPr>
              <w:pStyle w:val="Paragraph"/>
              <w:rPr>
                <w:noProof/>
                <w:lang w:val="ro-RO"/>
              </w:rPr>
            </w:pPr>
            <w:r w:rsidRPr="00D22496">
              <w:rPr>
                <w:noProof/>
                <w:lang w:val="ro-RO"/>
              </w:rPr>
              <w:t>0.6026</w:t>
            </w:r>
          </w:p>
        </w:tc>
        <w:tc>
          <w:tcPr>
            <w:tcW w:w="909" w:type="dxa"/>
            <w:tcBorders>
              <w:top w:val="single" w:sz="4" w:space="0" w:color="auto"/>
              <w:left w:val="single" w:sz="4" w:space="0" w:color="auto"/>
              <w:bottom w:val="single" w:sz="4" w:space="0" w:color="auto"/>
              <w:right w:val="single" w:sz="4" w:space="0" w:color="auto"/>
            </w:tcBorders>
            <w:hideMark/>
          </w:tcPr>
          <w:p w14:paraId="0FC136B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025CE7EC"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139E941" w14:textId="77777777" w:rsidR="00692778" w:rsidRPr="00D22496" w:rsidRDefault="00692778">
            <w:pPr>
              <w:pStyle w:val="Paragraph"/>
              <w:rPr>
                <w:noProof/>
                <w:lang w:val="ro-RO"/>
              </w:rPr>
            </w:pPr>
            <w:r w:rsidRPr="00D22496">
              <w:rPr>
                <w:noProof/>
                <w:lang w:val="ro-RO"/>
              </w:rPr>
              <w:t>6,6'-Di-terț-butil-4,4'-butilidenedi-m-cresol (CAS RN 85-60-9)</w:t>
            </w:r>
          </w:p>
        </w:tc>
        <w:tc>
          <w:tcPr>
            <w:tcW w:w="790" w:type="dxa"/>
            <w:tcBorders>
              <w:top w:val="single" w:sz="4" w:space="0" w:color="auto"/>
              <w:left w:val="single" w:sz="4" w:space="0" w:color="auto"/>
              <w:bottom w:val="single" w:sz="4" w:space="0" w:color="auto"/>
              <w:right w:val="single" w:sz="4" w:space="0" w:color="auto"/>
            </w:tcBorders>
            <w:hideMark/>
          </w:tcPr>
          <w:p w14:paraId="65B6360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42E1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E28DA8" w14:textId="77777777" w:rsidR="00692778" w:rsidRPr="00D22496" w:rsidRDefault="00692778">
            <w:pPr>
              <w:pStyle w:val="Paragraph"/>
              <w:rPr>
                <w:noProof/>
                <w:lang w:val="ro-RO"/>
              </w:rPr>
            </w:pPr>
            <w:r w:rsidRPr="00D22496">
              <w:rPr>
                <w:noProof/>
                <w:lang w:val="ro-RO"/>
              </w:rPr>
              <w:t>31.12.2024</w:t>
            </w:r>
          </w:p>
        </w:tc>
      </w:tr>
      <w:tr w:rsidR="00692778" w:rsidRPr="00D22496" w14:paraId="69A027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6A29EA" w14:textId="77777777" w:rsidR="00692778" w:rsidRPr="00D22496" w:rsidRDefault="00692778">
            <w:pPr>
              <w:pStyle w:val="Paragraph"/>
              <w:rPr>
                <w:noProof/>
                <w:lang w:val="ro-RO"/>
              </w:rPr>
            </w:pPr>
            <w:r w:rsidRPr="00D22496">
              <w:rPr>
                <w:noProof/>
                <w:lang w:val="ro-RO"/>
              </w:rPr>
              <w:t>0.3369</w:t>
            </w:r>
          </w:p>
        </w:tc>
        <w:tc>
          <w:tcPr>
            <w:tcW w:w="909" w:type="dxa"/>
            <w:tcBorders>
              <w:top w:val="single" w:sz="4" w:space="0" w:color="auto"/>
              <w:left w:val="single" w:sz="4" w:space="0" w:color="auto"/>
              <w:bottom w:val="single" w:sz="4" w:space="0" w:color="auto"/>
              <w:right w:val="single" w:sz="4" w:space="0" w:color="auto"/>
            </w:tcBorders>
            <w:hideMark/>
          </w:tcPr>
          <w:p w14:paraId="06D6E8B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7DAADE9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F2946F5" w14:textId="77777777" w:rsidR="00692778" w:rsidRPr="00D22496" w:rsidRDefault="00692778">
            <w:pPr>
              <w:pStyle w:val="Paragraph"/>
              <w:rPr>
                <w:noProof/>
                <w:lang w:val="ro-RO"/>
              </w:rPr>
            </w:pPr>
            <w:r w:rsidRPr="00D22496">
              <w:rPr>
                <w:noProof/>
                <w:lang w:val="ro-RO"/>
              </w:rPr>
              <w:t>4,4'-(3,3,5-Trimetilciclohexiliden)difenol (CAS RN 129188-99-4)</w:t>
            </w:r>
          </w:p>
        </w:tc>
        <w:tc>
          <w:tcPr>
            <w:tcW w:w="790" w:type="dxa"/>
            <w:tcBorders>
              <w:top w:val="single" w:sz="4" w:space="0" w:color="auto"/>
              <w:left w:val="single" w:sz="4" w:space="0" w:color="auto"/>
              <w:bottom w:val="single" w:sz="4" w:space="0" w:color="auto"/>
              <w:right w:val="single" w:sz="4" w:space="0" w:color="auto"/>
            </w:tcBorders>
            <w:hideMark/>
          </w:tcPr>
          <w:p w14:paraId="0D93D6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8E7C3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40EBBB" w14:textId="77777777" w:rsidR="00692778" w:rsidRPr="00D22496" w:rsidRDefault="00692778">
            <w:pPr>
              <w:pStyle w:val="Paragraph"/>
              <w:rPr>
                <w:noProof/>
                <w:lang w:val="ro-RO"/>
              </w:rPr>
            </w:pPr>
            <w:r w:rsidRPr="00D22496">
              <w:rPr>
                <w:noProof/>
                <w:lang w:val="ro-RO"/>
              </w:rPr>
              <w:t>31.12.2024</w:t>
            </w:r>
          </w:p>
        </w:tc>
      </w:tr>
      <w:tr w:rsidR="00692778" w:rsidRPr="00D22496" w14:paraId="6F4E6C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2B2AEB" w14:textId="77777777" w:rsidR="00692778" w:rsidRPr="00D22496" w:rsidRDefault="00692778">
            <w:pPr>
              <w:pStyle w:val="Paragraph"/>
              <w:rPr>
                <w:noProof/>
                <w:lang w:val="ro-RO"/>
              </w:rPr>
            </w:pPr>
            <w:r w:rsidRPr="00D22496">
              <w:rPr>
                <w:noProof/>
                <w:lang w:val="ro-RO"/>
              </w:rPr>
              <w:t>0.6454</w:t>
            </w:r>
          </w:p>
        </w:tc>
        <w:tc>
          <w:tcPr>
            <w:tcW w:w="909" w:type="dxa"/>
            <w:tcBorders>
              <w:top w:val="single" w:sz="4" w:space="0" w:color="auto"/>
              <w:left w:val="single" w:sz="4" w:space="0" w:color="auto"/>
              <w:bottom w:val="single" w:sz="4" w:space="0" w:color="auto"/>
              <w:right w:val="single" w:sz="4" w:space="0" w:color="auto"/>
            </w:tcBorders>
            <w:hideMark/>
          </w:tcPr>
          <w:p w14:paraId="531A4593" w14:textId="77777777" w:rsidR="00692778" w:rsidRPr="00D22496" w:rsidRDefault="00692778">
            <w:pPr>
              <w:pStyle w:val="Paragraph"/>
              <w:jc w:val="right"/>
              <w:rPr>
                <w:noProof/>
                <w:lang w:val="ro-RO"/>
              </w:rPr>
            </w:pP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31EBE7D4"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229782C" w14:textId="77777777" w:rsidR="00692778" w:rsidRPr="00D22496" w:rsidRDefault="00692778">
            <w:pPr>
              <w:pStyle w:val="Paragraph"/>
              <w:rPr>
                <w:noProof/>
                <w:lang w:val="ro-RO"/>
              </w:rPr>
            </w:pPr>
            <w:r w:rsidRPr="00D22496">
              <w:rPr>
                <w:noProof/>
                <w:lang w:val="ro-RO"/>
              </w:rPr>
              <w:t>Alcool-4-hidroxibenzilic (CAS RN 623-05-2)</w:t>
            </w:r>
          </w:p>
        </w:tc>
        <w:tc>
          <w:tcPr>
            <w:tcW w:w="790" w:type="dxa"/>
            <w:tcBorders>
              <w:top w:val="single" w:sz="4" w:space="0" w:color="auto"/>
              <w:left w:val="single" w:sz="4" w:space="0" w:color="auto"/>
              <w:bottom w:val="single" w:sz="4" w:space="0" w:color="auto"/>
              <w:right w:val="single" w:sz="4" w:space="0" w:color="auto"/>
            </w:tcBorders>
            <w:hideMark/>
          </w:tcPr>
          <w:p w14:paraId="4BF406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B3DA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D71506" w14:textId="77777777" w:rsidR="00692778" w:rsidRPr="00D22496" w:rsidRDefault="00692778">
            <w:pPr>
              <w:pStyle w:val="Paragraph"/>
              <w:rPr>
                <w:noProof/>
                <w:lang w:val="ro-RO"/>
              </w:rPr>
            </w:pPr>
            <w:r w:rsidRPr="00D22496">
              <w:rPr>
                <w:noProof/>
                <w:lang w:val="ro-RO"/>
              </w:rPr>
              <w:t>31.12.2024</w:t>
            </w:r>
          </w:p>
        </w:tc>
      </w:tr>
      <w:tr w:rsidR="00692778" w:rsidRPr="00D22496" w14:paraId="233BDE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A1BAE8" w14:textId="77777777" w:rsidR="00692778" w:rsidRPr="00D22496" w:rsidRDefault="00692778">
            <w:pPr>
              <w:pStyle w:val="Paragraph"/>
              <w:rPr>
                <w:noProof/>
                <w:lang w:val="ro-RO"/>
              </w:rPr>
            </w:pPr>
            <w:r w:rsidRPr="00D22496">
              <w:rPr>
                <w:noProof/>
                <w:lang w:val="ro-RO"/>
              </w:rPr>
              <w:t>0.3367</w:t>
            </w:r>
          </w:p>
        </w:tc>
        <w:tc>
          <w:tcPr>
            <w:tcW w:w="909" w:type="dxa"/>
            <w:tcBorders>
              <w:top w:val="single" w:sz="4" w:space="0" w:color="auto"/>
              <w:left w:val="single" w:sz="4" w:space="0" w:color="auto"/>
              <w:bottom w:val="single" w:sz="4" w:space="0" w:color="auto"/>
              <w:right w:val="single" w:sz="4" w:space="0" w:color="auto"/>
            </w:tcBorders>
            <w:hideMark/>
          </w:tcPr>
          <w:p w14:paraId="0D8C2A2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5538F14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48D20F7" w14:textId="77777777" w:rsidR="00692778" w:rsidRPr="00D22496" w:rsidRDefault="00692778">
            <w:pPr>
              <w:pStyle w:val="Paragraph"/>
              <w:rPr>
                <w:noProof/>
                <w:lang w:val="ro-RO"/>
              </w:rPr>
            </w:pPr>
            <w:r w:rsidRPr="00D22496">
              <w:rPr>
                <w:noProof/>
                <w:lang w:val="ro-RO"/>
              </w:rPr>
              <w:t>4,4',4''-Etilidintrifenol (CAS RN 27955-94-8)</w:t>
            </w:r>
          </w:p>
        </w:tc>
        <w:tc>
          <w:tcPr>
            <w:tcW w:w="790" w:type="dxa"/>
            <w:tcBorders>
              <w:top w:val="single" w:sz="4" w:space="0" w:color="auto"/>
              <w:left w:val="single" w:sz="4" w:space="0" w:color="auto"/>
              <w:bottom w:val="single" w:sz="4" w:space="0" w:color="auto"/>
              <w:right w:val="single" w:sz="4" w:space="0" w:color="auto"/>
            </w:tcBorders>
            <w:hideMark/>
          </w:tcPr>
          <w:p w14:paraId="353653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40C37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985D30" w14:textId="77777777" w:rsidR="00692778" w:rsidRPr="00D22496" w:rsidRDefault="00692778">
            <w:pPr>
              <w:pStyle w:val="Paragraph"/>
              <w:rPr>
                <w:noProof/>
                <w:lang w:val="ro-RO"/>
              </w:rPr>
            </w:pPr>
            <w:r w:rsidRPr="00D22496">
              <w:rPr>
                <w:noProof/>
                <w:lang w:val="ro-RO"/>
              </w:rPr>
              <w:t>31.12.2024</w:t>
            </w:r>
          </w:p>
        </w:tc>
      </w:tr>
      <w:tr w:rsidR="00692778" w:rsidRPr="00D22496" w14:paraId="46BF55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E3B57D" w14:textId="77777777" w:rsidR="00692778" w:rsidRPr="00D22496" w:rsidRDefault="00692778">
            <w:pPr>
              <w:pStyle w:val="Paragraph"/>
              <w:rPr>
                <w:noProof/>
                <w:lang w:val="ro-RO"/>
              </w:rPr>
            </w:pPr>
            <w:r w:rsidRPr="00D22496">
              <w:rPr>
                <w:noProof/>
                <w:lang w:val="ro-RO"/>
              </w:rPr>
              <w:t>0.5432</w:t>
            </w:r>
          </w:p>
        </w:tc>
        <w:tc>
          <w:tcPr>
            <w:tcW w:w="909" w:type="dxa"/>
            <w:tcBorders>
              <w:top w:val="single" w:sz="4" w:space="0" w:color="auto"/>
              <w:left w:val="single" w:sz="4" w:space="0" w:color="auto"/>
              <w:bottom w:val="single" w:sz="4" w:space="0" w:color="auto"/>
              <w:right w:val="single" w:sz="4" w:space="0" w:color="auto"/>
            </w:tcBorders>
            <w:hideMark/>
          </w:tcPr>
          <w:p w14:paraId="1CB64744" w14:textId="77777777" w:rsidR="00692778" w:rsidRPr="00D22496" w:rsidRDefault="00692778">
            <w:pPr>
              <w:pStyle w:val="Paragraph"/>
              <w:jc w:val="right"/>
              <w:rPr>
                <w:noProof/>
                <w:lang w:val="ro-RO"/>
              </w:rPr>
            </w:pP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17D8C0CA"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168CAFD" w14:textId="77777777" w:rsidR="00692778" w:rsidRPr="00D22496" w:rsidRDefault="00692778">
            <w:pPr>
              <w:pStyle w:val="Paragraph"/>
              <w:rPr>
                <w:noProof/>
                <w:lang w:val="ro-RO"/>
              </w:rPr>
            </w:pPr>
            <w:r w:rsidRPr="00D22496">
              <w:rPr>
                <w:noProof/>
                <w:lang w:val="ro-RO"/>
              </w:rPr>
              <w:t>2-Metilhidrochinonă (CAS RN 95-71-6)</w:t>
            </w:r>
          </w:p>
        </w:tc>
        <w:tc>
          <w:tcPr>
            <w:tcW w:w="790" w:type="dxa"/>
            <w:tcBorders>
              <w:top w:val="single" w:sz="4" w:space="0" w:color="auto"/>
              <w:left w:val="single" w:sz="4" w:space="0" w:color="auto"/>
              <w:bottom w:val="single" w:sz="4" w:space="0" w:color="auto"/>
              <w:right w:val="single" w:sz="4" w:space="0" w:color="auto"/>
            </w:tcBorders>
            <w:hideMark/>
          </w:tcPr>
          <w:p w14:paraId="5C40424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3C37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1C88F8" w14:textId="77777777" w:rsidR="00692778" w:rsidRPr="00D22496" w:rsidRDefault="00692778">
            <w:pPr>
              <w:pStyle w:val="Paragraph"/>
              <w:rPr>
                <w:noProof/>
                <w:lang w:val="ro-RO"/>
              </w:rPr>
            </w:pPr>
            <w:r w:rsidRPr="00D22496">
              <w:rPr>
                <w:noProof/>
                <w:lang w:val="ro-RO"/>
              </w:rPr>
              <w:t>31.12.2026</w:t>
            </w:r>
          </w:p>
        </w:tc>
      </w:tr>
      <w:tr w:rsidR="00692778" w:rsidRPr="00D22496" w14:paraId="0A72CD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43E809" w14:textId="77777777" w:rsidR="00692778" w:rsidRPr="00D22496" w:rsidRDefault="00692778">
            <w:pPr>
              <w:pStyle w:val="Paragraph"/>
              <w:rPr>
                <w:noProof/>
                <w:lang w:val="ro-RO"/>
              </w:rPr>
            </w:pPr>
            <w:r w:rsidRPr="00D22496">
              <w:rPr>
                <w:noProof/>
                <w:lang w:val="ro-RO"/>
              </w:rPr>
              <w:t>0.3368</w:t>
            </w:r>
          </w:p>
        </w:tc>
        <w:tc>
          <w:tcPr>
            <w:tcW w:w="909" w:type="dxa"/>
            <w:tcBorders>
              <w:top w:val="single" w:sz="4" w:space="0" w:color="auto"/>
              <w:left w:val="single" w:sz="4" w:space="0" w:color="auto"/>
              <w:bottom w:val="single" w:sz="4" w:space="0" w:color="auto"/>
              <w:right w:val="single" w:sz="4" w:space="0" w:color="auto"/>
            </w:tcBorders>
            <w:hideMark/>
          </w:tcPr>
          <w:p w14:paraId="09297B1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1764B2D9"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D2DE1DD" w14:textId="77777777" w:rsidR="00692778" w:rsidRPr="00D22496" w:rsidRDefault="00692778">
            <w:pPr>
              <w:pStyle w:val="Paragraph"/>
              <w:rPr>
                <w:noProof/>
                <w:lang w:val="ro-RO"/>
              </w:rPr>
            </w:pPr>
            <w:r w:rsidRPr="00D22496">
              <w:rPr>
                <w:noProof/>
                <w:lang w:val="ro-RO"/>
              </w:rPr>
              <w:t>6,6',6"-Triciclohexil-4,4',4"-butan-1,1,3-triyltri(</w:t>
            </w:r>
            <w:r w:rsidRPr="00D22496">
              <w:rPr>
                <w:i/>
                <w:iCs/>
                <w:noProof/>
                <w:lang w:val="ro-RO"/>
              </w:rPr>
              <w:t>m</w:t>
            </w:r>
            <w:r w:rsidRPr="00D22496">
              <w:rPr>
                <w:noProof/>
                <w:lang w:val="ro-RO"/>
              </w:rPr>
              <w:t>-crezol) (CAS RN 111850-25-0)</w:t>
            </w:r>
          </w:p>
        </w:tc>
        <w:tc>
          <w:tcPr>
            <w:tcW w:w="790" w:type="dxa"/>
            <w:tcBorders>
              <w:top w:val="single" w:sz="4" w:space="0" w:color="auto"/>
              <w:left w:val="single" w:sz="4" w:space="0" w:color="auto"/>
              <w:bottom w:val="single" w:sz="4" w:space="0" w:color="auto"/>
              <w:right w:val="single" w:sz="4" w:space="0" w:color="auto"/>
            </w:tcBorders>
            <w:hideMark/>
          </w:tcPr>
          <w:p w14:paraId="343E83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3A14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337DEE" w14:textId="77777777" w:rsidR="00692778" w:rsidRPr="00D22496" w:rsidRDefault="00692778">
            <w:pPr>
              <w:pStyle w:val="Paragraph"/>
              <w:rPr>
                <w:noProof/>
                <w:lang w:val="ro-RO"/>
              </w:rPr>
            </w:pPr>
            <w:r w:rsidRPr="00D22496">
              <w:rPr>
                <w:noProof/>
                <w:lang w:val="ro-RO"/>
              </w:rPr>
              <w:t>31.12.2024</w:t>
            </w:r>
          </w:p>
        </w:tc>
      </w:tr>
      <w:tr w:rsidR="00692778" w:rsidRPr="00D22496" w14:paraId="4C0705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54EAB3" w14:textId="77777777" w:rsidR="00692778" w:rsidRPr="00D22496" w:rsidRDefault="00692778">
            <w:pPr>
              <w:pStyle w:val="Paragraph"/>
              <w:rPr>
                <w:noProof/>
                <w:lang w:val="ro-RO"/>
              </w:rPr>
            </w:pPr>
            <w:r w:rsidRPr="00D22496">
              <w:rPr>
                <w:noProof/>
                <w:lang w:val="ro-RO"/>
              </w:rPr>
              <w:t>0.6558</w:t>
            </w:r>
          </w:p>
        </w:tc>
        <w:tc>
          <w:tcPr>
            <w:tcW w:w="909" w:type="dxa"/>
            <w:tcBorders>
              <w:top w:val="single" w:sz="4" w:space="0" w:color="auto"/>
              <w:left w:val="single" w:sz="4" w:space="0" w:color="auto"/>
              <w:bottom w:val="single" w:sz="4" w:space="0" w:color="auto"/>
              <w:right w:val="single" w:sz="4" w:space="0" w:color="auto"/>
            </w:tcBorders>
            <w:hideMark/>
          </w:tcPr>
          <w:p w14:paraId="61BCD108" w14:textId="77777777" w:rsidR="00692778" w:rsidRPr="00D22496" w:rsidRDefault="00692778">
            <w:pPr>
              <w:pStyle w:val="Paragraph"/>
              <w:jc w:val="right"/>
              <w:rPr>
                <w:noProof/>
                <w:lang w:val="ro-RO"/>
              </w:rPr>
            </w:pP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23AC116D"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B253D32" w14:textId="77777777" w:rsidR="00692778" w:rsidRPr="00D22496" w:rsidRDefault="00692778">
            <w:pPr>
              <w:pStyle w:val="Paragraph"/>
              <w:rPr>
                <w:noProof/>
                <w:lang w:val="ro-RO"/>
              </w:rPr>
            </w:pPr>
            <w:r w:rsidRPr="00D22496">
              <w:rPr>
                <w:noProof/>
                <w:lang w:val="ro-RO"/>
              </w:rPr>
              <w:t>2,2'-Metilenbis(6-ciclohexil-p-cresol) (CAS RN 4066-02-8)</w:t>
            </w:r>
          </w:p>
        </w:tc>
        <w:tc>
          <w:tcPr>
            <w:tcW w:w="790" w:type="dxa"/>
            <w:tcBorders>
              <w:top w:val="single" w:sz="4" w:space="0" w:color="auto"/>
              <w:left w:val="single" w:sz="4" w:space="0" w:color="auto"/>
              <w:bottom w:val="single" w:sz="4" w:space="0" w:color="auto"/>
              <w:right w:val="single" w:sz="4" w:space="0" w:color="auto"/>
            </w:tcBorders>
            <w:hideMark/>
          </w:tcPr>
          <w:p w14:paraId="7EA95C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4654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20E53D" w14:textId="77777777" w:rsidR="00692778" w:rsidRPr="00D22496" w:rsidRDefault="00692778">
            <w:pPr>
              <w:pStyle w:val="Paragraph"/>
              <w:rPr>
                <w:noProof/>
                <w:lang w:val="ro-RO"/>
              </w:rPr>
            </w:pPr>
            <w:r w:rsidRPr="00D22496">
              <w:rPr>
                <w:noProof/>
                <w:lang w:val="ro-RO"/>
              </w:rPr>
              <w:t>31.12.2024</w:t>
            </w:r>
          </w:p>
        </w:tc>
      </w:tr>
      <w:tr w:rsidR="00692778" w:rsidRPr="00D22496" w14:paraId="2D0A3D6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61CCB5" w14:textId="77777777" w:rsidR="00692778" w:rsidRPr="00D22496" w:rsidRDefault="00692778">
            <w:pPr>
              <w:pStyle w:val="Paragraph"/>
              <w:rPr>
                <w:noProof/>
                <w:lang w:val="ro-RO"/>
              </w:rPr>
            </w:pPr>
            <w:r w:rsidRPr="00D22496">
              <w:rPr>
                <w:noProof/>
                <w:lang w:val="ro-RO"/>
              </w:rPr>
              <w:t>0.2584</w:t>
            </w:r>
          </w:p>
        </w:tc>
        <w:tc>
          <w:tcPr>
            <w:tcW w:w="909" w:type="dxa"/>
            <w:tcBorders>
              <w:top w:val="single" w:sz="4" w:space="0" w:color="auto"/>
              <w:left w:val="single" w:sz="4" w:space="0" w:color="auto"/>
              <w:bottom w:val="single" w:sz="4" w:space="0" w:color="auto"/>
              <w:right w:val="single" w:sz="4" w:space="0" w:color="auto"/>
            </w:tcBorders>
            <w:hideMark/>
          </w:tcPr>
          <w:p w14:paraId="76F70EC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7EFEA5A8"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A26153F" w14:textId="77777777" w:rsidR="00692778" w:rsidRPr="00D22496" w:rsidRDefault="00692778">
            <w:pPr>
              <w:pStyle w:val="Paragraph"/>
              <w:rPr>
                <w:noProof/>
                <w:lang w:val="ro-RO"/>
              </w:rPr>
            </w:pPr>
            <w:r w:rsidRPr="00D22496">
              <w:rPr>
                <w:noProof/>
                <w:lang w:val="ro-RO"/>
              </w:rPr>
              <w:t>2,2’,2’’,6,6’,6’’-Hexa-</w:t>
            </w:r>
            <w:r w:rsidRPr="00D22496">
              <w:rPr>
                <w:i/>
                <w:iCs/>
                <w:noProof/>
                <w:lang w:val="ro-RO"/>
              </w:rPr>
              <w:t>tert</w:t>
            </w:r>
            <w:r w:rsidRPr="00D22496">
              <w:rPr>
                <w:noProof/>
                <w:lang w:val="ro-RO"/>
              </w:rPr>
              <w:t>-butil-</w:t>
            </w:r>
            <w:r w:rsidRPr="00D22496">
              <w:rPr>
                <w:i/>
                <w:iCs/>
                <w:noProof/>
                <w:lang w:val="ro-RO"/>
              </w:rPr>
              <w:t>a,a’,a’’</w:t>
            </w:r>
            <w:r w:rsidRPr="00D22496">
              <w:rPr>
                <w:noProof/>
                <w:lang w:val="ro-RO"/>
              </w:rPr>
              <w:t>-(mesitilen-2,4,6-triyl)tri-</w:t>
            </w:r>
            <w:r w:rsidRPr="00D22496">
              <w:rPr>
                <w:i/>
                <w:iCs/>
                <w:noProof/>
                <w:lang w:val="ro-RO"/>
              </w:rPr>
              <w:t>p</w:t>
            </w:r>
            <w:r w:rsidRPr="00D22496">
              <w:rPr>
                <w:noProof/>
                <w:lang w:val="ro-RO"/>
              </w:rPr>
              <w:t>-crezol (CAS RN 1709-70-2)</w:t>
            </w:r>
          </w:p>
        </w:tc>
        <w:tc>
          <w:tcPr>
            <w:tcW w:w="790" w:type="dxa"/>
            <w:tcBorders>
              <w:top w:val="single" w:sz="4" w:space="0" w:color="auto"/>
              <w:left w:val="single" w:sz="4" w:space="0" w:color="auto"/>
              <w:bottom w:val="single" w:sz="4" w:space="0" w:color="auto"/>
              <w:right w:val="single" w:sz="4" w:space="0" w:color="auto"/>
            </w:tcBorders>
            <w:hideMark/>
          </w:tcPr>
          <w:p w14:paraId="7209C5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D9D2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7F847A" w14:textId="77777777" w:rsidR="00692778" w:rsidRPr="00D22496" w:rsidRDefault="00692778">
            <w:pPr>
              <w:pStyle w:val="Paragraph"/>
              <w:rPr>
                <w:noProof/>
                <w:lang w:val="ro-RO"/>
              </w:rPr>
            </w:pPr>
            <w:r w:rsidRPr="00D22496">
              <w:rPr>
                <w:noProof/>
                <w:lang w:val="ro-RO"/>
              </w:rPr>
              <w:t>31.12.2024</w:t>
            </w:r>
          </w:p>
        </w:tc>
      </w:tr>
      <w:tr w:rsidR="00692778" w:rsidRPr="00D22496" w14:paraId="2FF17D6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E330DF" w14:textId="77777777" w:rsidR="00692778" w:rsidRPr="00D22496" w:rsidRDefault="00692778">
            <w:pPr>
              <w:pStyle w:val="Paragraph"/>
              <w:rPr>
                <w:noProof/>
                <w:lang w:val="ro-RO"/>
              </w:rPr>
            </w:pPr>
            <w:r w:rsidRPr="00D22496">
              <w:rPr>
                <w:noProof/>
                <w:lang w:val="ro-RO"/>
              </w:rPr>
              <w:t>0.7402</w:t>
            </w:r>
          </w:p>
        </w:tc>
        <w:tc>
          <w:tcPr>
            <w:tcW w:w="909" w:type="dxa"/>
            <w:tcBorders>
              <w:top w:val="single" w:sz="4" w:space="0" w:color="auto"/>
              <w:left w:val="single" w:sz="4" w:space="0" w:color="auto"/>
              <w:bottom w:val="single" w:sz="4" w:space="0" w:color="auto"/>
              <w:right w:val="single" w:sz="4" w:space="0" w:color="auto"/>
            </w:tcBorders>
            <w:hideMark/>
          </w:tcPr>
          <w:p w14:paraId="32D6D6A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76F546B0"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3AA5CA78" w14:textId="77777777" w:rsidR="00692778" w:rsidRPr="00D22496" w:rsidRDefault="00692778">
            <w:pPr>
              <w:pStyle w:val="Paragraph"/>
              <w:rPr>
                <w:noProof/>
                <w:lang w:val="ro-RO"/>
              </w:rPr>
            </w:pPr>
            <w:r w:rsidRPr="00D22496">
              <w:rPr>
                <w:noProof/>
                <w:lang w:val="ro-RO"/>
              </w:rPr>
              <w:t>Bifenil-4,4'-diol (CAS RN 92-88-6)</w:t>
            </w:r>
          </w:p>
        </w:tc>
        <w:tc>
          <w:tcPr>
            <w:tcW w:w="790" w:type="dxa"/>
            <w:tcBorders>
              <w:top w:val="single" w:sz="4" w:space="0" w:color="auto"/>
              <w:left w:val="single" w:sz="4" w:space="0" w:color="auto"/>
              <w:bottom w:val="single" w:sz="4" w:space="0" w:color="auto"/>
              <w:right w:val="single" w:sz="4" w:space="0" w:color="auto"/>
            </w:tcBorders>
            <w:hideMark/>
          </w:tcPr>
          <w:p w14:paraId="055533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9B76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13DC26" w14:textId="77777777" w:rsidR="00692778" w:rsidRPr="00D22496" w:rsidRDefault="00692778">
            <w:pPr>
              <w:pStyle w:val="Paragraph"/>
              <w:rPr>
                <w:noProof/>
                <w:lang w:val="ro-RO"/>
              </w:rPr>
            </w:pPr>
            <w:r w:rsidRPr="00D22496">
              <w:rPr>
                <w:noProof/>
                <w:lang w:val="ro-RO"/>
              </w:rPr>
              <w:t>31.12.2024</w:t>
            </w:r>
          </w:p>
        </w:tc>
      </w:tr>
      <w:tr w:rsidR="00692778" w:rsidRPr="00D22496" w14:paraId="392859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651CA7" w14:textId="77777777" w:rsidR="00692778" w:rsidRPr="00D22496" w:rsidRDefault="00692778">
            <w:pPr>
              <w:pStyle w:val="Paragraph"/>
              <w:rPr>
                <w:noProof/>
                <w:lang w:val="ro-RO"/>
              </w:rPr>
            </w:pPr>
            <w:r w:rsidRPr="00D22496">
              <w:rPr>
                <w:noProof/>
                <w:lang w:val="ro-RO"/>
              </w:rPr>
              <w:t>0.3848</w:t>
            </w:r>
          </w:p>
        </w:tc>
        <w:tc>
          <w:tcPr>
            <w:tcW w:w="909" w:type="dxa"/>
            <w:tcBorders>
              <w:top w:val="single" w:sz="4" w:space="0" w:color="auto"/>
              <w:left w:val="single" w:sz="4" w:space="0" w:color="auto"/>
              <w:bottom w:val="single" w:sz="4" w:space="0" w:color="auto"/>
              <w:right w:val="single" w:sz="4" w:space="0" w:color="auto"/>
            </w:tcBorders>
            <w:hideMark/>
          </w:tcPr>
          <w:p w14:paraId="6809280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2907 29 00</w:t>
            </w:r>
          </w:p>
        </w:tc>
        <w:tc>
          <w:tcPr>
            <w:tcW w:w="620" w:type="dxa"/>
            <w:tcBorders>
              <w:top w:val="single" w:sz="4" w:space="0" w:color="auto"/>
              <w:left w:val="single" w:sz="4" w:space="0" w:color="auto"/>
              <w:bottom w:val="single" w:sz="4" w:space="0" w:color="auto"/>
              <w:right w:val="single" w:sz="4" w:space="0" w:color="auto"/>
            </w:tcBorders>
            <w:hideMark/>
          </w:tcPr>
          <w:p w14:paraId="42509970"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291B26D2" w14:textId="77777777" w:rsidR="00692778" w:rsidRPr="00D22496" w:rsidRDefault="00692778">
            <w:pPr>
              <w:pStyle w:val="Paragraph"/>
              <w:rPr>
                <w:noProof/>
                <w:lang w:val="ro-RO"/>
              </w:rPr>
            </w:pPr>
            <w:r w:rsidRPr="00D22496">
              <w:rPr>
                <w:noProof/>
                <w:lang w:val="ro-RO"/>
              </w:rPr>
              <w:t>Floroglucinol, chiar hidratat</w:t>
            </w:r>
          </w:p>
        </w:tc>
        <w:tc>
          <w:tcPr>
            <w:tcW w:w="790" w:type="dxa"/>
            <w:tcBorders>
              <w:top w:val="single" w:sz="4" w:space="0" w:color="auto"/>
              <w:left w:val="single" w:sz="4" w:space="0" w:color="auto"/>
              <w:bottom w:val="single" w:sz="4" w:space="0" w:color="auto"/>
              <w:right w:val="single" w:sz="4" w:space="0" w:color="auto"/>
            </w:tcBorders>
            <w:hideMark/>
          </w:tcPr>
          <w:p w14:paraId="11AD04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94934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E1EC06" w14:textId="77777777" w:rsidR="00692778" w:rsidRPr="00D22496" w:rsidRDefault="00692778">
            <w:pPr>
              <w:pStyle w:val="Paragraph"/>
              <w:rPr>
                <w:noProof/>
                <w:lang w:val="ro-RO"/>
              </w:rPr>
            </w:pPr>
            <w:r w:rsidRPr="00D22496">
              <w:rPr>
                <w:noProof/>
                <w:lang w:val="ro-RO"/>
              </w:rPr>
              <w:t>31.12.2024</w:t>
            </w:r>
          </w:p>
        </w:tc>
      </w:tr>
      <w:tr w:rsidR="00692778" w:rsidRPr="00D22496" w14:paraId="07D624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0338D9" w14:textId="77777777" w:rsidR="00692778" w:rsidRPr="00D22496" w:rsidRDefault="00692778">
            <w:pPr>
              <w:pStyle w:val="Paragraph"/>
              <w:rPr>
                <w:noProof/>
                <w:lang w:val="ro-RO"/>
              </w:rPr>
            </w:pPr>
            <w:r w:rsidRPr="00D22496">
              <w:rPr>
                <w:noProof/>
                <w:lang w:val="ro-RO"/>
              </w:rPr>
              <w:t>0.5903</w:t>
            </w:r>
          </w:p>
        </w:tc>
        <w:tc>
          <w:tcPr>
            <w:tcW w:w="909" w:type="dxa"/>
            <w:tcBorders>
              <w:top w:val="single" w:sz="4" w:space="0" w:color="auto"/>
              <w:left w:val="single" w:sz="4" w:space="0" w:color="auto"/>
              <w:bottom w:val="single" w:sz="4" w:space="0" w:color="auto"/>
              <w:right w:val="single" w:sz="4" w:space="0" w:color="auto"/>
            </w:tcBorders>
            <w:hideMark/>
          </w:tcPr>
          <w:p w14:paraId="02A8C1F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2908 19 00</w:t>
            </w:r>
          </w:p>
        </w:tc>
        <w:tc>
          <w:tcPr>
            <w:tcW w:w="620" w:type="dxa"/>
            <w:tcBorders>
              <w:top w:val="single" w:sz="4" w:space="0" w:color="auto"/>
              <w:left w:val="single" w:sz="4" w:space="0" w:color="auto"/>
              <w:bottom w:val="single" w:sz="4" w:space="0" w:color="auto"/>
              <w:right w:val="single" w:sz="4" w:space="0" w:color="auto"/>
            </w:tcBorders>
            <w:hideMark/>
          </w:tcPr>
          <w:p w14:paraId="1F26C2A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D056B6A" w14:textId="77777777" w:rsidR="00692778" w:rsidRPr="00D22496" w:rsidRDefault="00692778">
            <w:pPr>
              <w:pStyle w:val="Paragraph"/>
              <w:rPr>
                <w:noProof/>
                <w:lang w:val="ro-RO"/>
              </w:rPr>
            </w:pPr>
            <w:r w:rsidRPr="00D22496">
              <w:rPr>
                <w:noProof/>
                <w:lang w:val="ro-RO"/>
              </w:rPr>
              <w:t>Pentafluorofenol (CAS RN 771-61-9)</w:t>
            </w:r>
          </w:p>
        </w:tc>
        <w:tc>
          <w:tcPr>
            <w:tcW w:w="790" w:type="dxa"/>
            <w:tcBorders>
              <w:top w:val="single" w:sz="4" w:space="0" w:color="auto"/>
              <w:left w:val="single" w:sz="4" w:space="0" w:color="auto"/>
              <w:bottom w:val="single" w:sz="4" w:space="0" w:color="auto"/>
              <w:right w:val="single" w:sz="4" w:space="0" w:color="auto"/>
            </w:tcBorders>
            <w:hideMark/>
          </w:tcPr>
          <w:p w14:paraId="43F692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6226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5DD58D" w14:textId="77777777" w:rsidR="00692778" w:rsidRPr="00D22496" w:rsidRDefault="00692778">
            <w:pPr>
              <w:pStyle w:val="Paragraph"/>
              <w:rPr>
                <w:noProof/>
                <w:lang w:val="ro-RO"/>
              </w:rPr>
            </w:pPr>
            <w:r w:rsidRPr="00D22496">
              <w:rPr>
                <w:noProof/>
                <w:lang w:val="ro-RO"/>
              </w:rPr>
              <w:t>31.12.2024</w:t>
            </w:r>
          </w:p>
        </w:tc>
      </w:tr>
      <w:tr w:rsidR="00692778" w:rsidRPr="00D22496" w14:paraId="2FB441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478330" w14:textId="77777777" w:rsidR="00692778" w:rsidRPr="00D22496" w:rsidRDefault="00692778">
            <w:pPr>
              <w:pStyle w:val="Paragraph"/>
              <w:rPr>
                <w:noProof/>
                <w:lang w:val="ro-RO"/>
              </w:rPr>
            </w:pPr>
            <w:r w:rsidRPr="00D22496">
              <w:rPr>
                <w:noProof/>
                <w:lang w:val="ro-RO"/>
              </w:rPr>
              <w:t>0.5914</w:t>
            </w:r>
          </w:p>
        </w:tc>
        <w:tc>
          <w:tcPr>
            <w:tcW w:w="909" w:type="dxa"/>
            <w:tcBorders>
              <w:top w:val="single" w:sz="4" w:space="0" w:color="auto"/>
              <w:left w:val="single" w:sz="4" w:space="0" w:color="auto"/>
              <w:bottom w:val="single" w:sz="4" w:space="0" w:color="auto"/>
              <w:right w:val="single" w:sz="4" w:space="0" w:color="auto"/>
            </w:tcBorders>
            <w:hideMark/>
          </w:tcPr>
          <w:p w14:paraId="7B8099D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2908 19 00</w:t>
            </w:r>
          </w:p>
        </w:tc>
        <w:tc>
          <w:tcPr>
            <w:tcW w:w="620" w:type="dxa"/>
            <w:tcBorders>
              <w:top w:val="single" w:sz="4" w:space="0" w:color="auto"/>
              <w:left w:val="single" w:sz="4" w:space="0" w:color="auto"/>
              <w:bottom w:val="single" w:sz="4" w:space="0" w:color="auto"/>
              <w:right w:val="single" w:sz="4" w:space="0" w:color="auto"/>
            </w:tcBorders>
            <w:hideMark/>
          </w:tcPr>
          <w:p w14:paraId="0F9AEE0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5AB48DB" w14:textId="77777777" w:rsidR="00692778" w:rsidRPr="00D22496" w:rsidRDefault="00692778">
            <w:pPr>
              <w:pStyle w:val="Paragraph"/>
              <w:rPr>
                <w:noProof/>
                <w:lang w:val="ro-RO"/>
              </w:rPr>
            </w:pPr>
            <w:r w:rsidRPr="00D22496">
              <w:rPr>
                <w:noProof/>
                <w:lang w:val="ro-RO"/>
              </w:rPr>
              <w:t>4,4'-(Perfluoroizopropiliden)difenol (CAS RN 1478-61-1)</w:t>
            </w:r>
          </w:p>
        </w:tc>
        <w:tc>
          <w:tcPr>
            <w:tcW w:w="790" w:type="dxa"/>
            <w:tcBorders>
              <w:top w:val="single" w:sz="4" w:space="0" w:color="auto"/>
              <w:left w:val="single" w:sz="4" w:space="0" w:color="auto"/>
              <w:bottom w:val="single" w:sz="4" w:space="0" w:color="auto"/>
              <w:right w:val="single" w:sz="4" w:space="0" w:color="auto"/>
            </w:tcBorders>
            <w:hideMark/>
          </w:tcPr>
          <w:p w14:paraId="5716D5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FADE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405972" w14:textId="77777777" w:rsidR="00692778" w:rsidRPr="00D22496" w:rsidRDefault="00692778">
            <w:pPr>
              <w:pStyle w:val="Paragraph"/>
              <w:rPr>
                <w:noProof/>
                <w:lang w:val="ro-RO"/>
              </w:rPr>
            </w:pPr>
            <w:r w:rsidRPr="00D22496">
              <w:rPr>
                <w:noProof/>
                <w:lang w:val="ro-RO"/>
              </w:rPr>
              <w:t>31.12.2024</w:t>
            </w:r>
          </w:p>
        </w:tc>
      </w:tr>
      <w:tr w:rsidR="00692778" w:rsidRPr="00D22496" w14:paraId="531881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384876" w14:textId="77777777" w:rsidR="00692778" w:rsidRPr="00D22496" w:rsidRDefault="00692778">
            <w:pPr>
              <w:pStyle w:val="Paragraph"/>
              <w:rPr>
                <w:noProof/>
                <w:lang w:val="ro-RO"/>
              </w:rPr>
            </w:pPr>
            <w:r w:rsidRPr="00D22496">
              <w:rPr>
                <w:noProof/>
                <w:lang w:val="ro-RO"/>
              </w:rPr>
              <w:t>0.6260</w:t>
            </w:r>
          </w:p>
        </w:tc>
        <w:tc>
          <w:tcPr>
            <w:tcW w:w="909" w:type="dxa"/>
            <w:tcBorders>
              <w:top w:val="single" w:sz="4" w:space="0" w:color="auto"/>
              <w:left w:val="single" w:sz="4" w:space="0" w:color="auto"/>
              <w:bottom w:val="single" w:sz="4" w:space="0" w:color="auto"/>
              <w:right w:val="single" w:sz="4" w:space="0" w:color="auto"/>
            </w:tcBorders>
            <w:hideMark/>
          </w:tcPr>
          <w:p w14:paraId="57409548" w14:textId="77777777" w:rsidR="00692778" w:rsidRPr="00D22496" w:rsidRDefault="00692778">
            <w:pPr>
              <w:pStyle w:val="Paragraph"/>
              <w:jc w:val="right"/>
              <w:rPr>
                <w:noProof/>
                <w:lang w:val="ro-RO"/>
              </w:rPr>
            </w:pPr>
            <w:r w:rsidRPr="00D22496">
              <w:rPr>
                <w:noProof/>
                <w:lang w:val="ro-RO"/>
              </w:rPr>
              <w:t>ex 2908 19 00</w:t>
            </w:r>
          </w:p>
        </w:tc>
        <w:tc>
          <w:tcPr>
            <w:tcW w:w="620" w:type="dxa"/>
            <w:tcBorders>
              <w:top w:val="single" w:sz="4" w:space="0" w:color="auto"/>
              <w:left w:val="single" w:sz="4" w:space="0" w:color="auto"/>
              <w:bottom w:val="single" w:sz="4" w:space="0" w:color="auto"/>
              <w:right w:val="single" w:sz="4" w:space="0" w:color="auto"/>
            </w:tcBorders>
            <w:hideMark/>
          </w:tcPr>
          <w:p w14:paraId="63ABD0C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1748801" w14:textId="77777777" w:rsidR="00692778" w:rsidRPr="00D22496" w:rsidRDefault="00692778">
            <w:pPr>
              <w:pStyle w:val="Paragraph"/>
              <w:rPr>
                <w:noProof/>
                <w:lang w:val="ro-RO"/>
              </w:rPr>
            </w:pPr>
            <w:r w:rsidRPr="00D22496">
              <w:rPr>
                <w:noProof/>
                <w:lang w:val="ro-RO"/>
              </w:rPr>
              <w:t>4-Clorfenol (CAS RN 106-48-9)</w:t>
            </w:r>
          </w:p>
        </w:tc>
        <w:tc>
          <w:tcPr>
            <w:tcW w:w="790" w:type="dxa"/>
            <w:tcBorders>
              <w:top w:val="single" w:sz="4" w:space="0" w:color="auto"/>
              <w:left w:val="single" w:sz="4" w:space="0" w:color="auto"/>
              <w:bottom w:val="single" w:sz="4" w:space="0" w:color="auto"/>
              <w:right w:val="single" w:sz="4" w:space="0" w:color="auto"/>
            </w:tcBorders>
            <w:hideMark/>
          </w:tcPr>
          <w:p w14:paraId="7E926C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697C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D6D0E4" w14:textId="77777777" w:rsidR="00692778" w:rsidRPr="00D22496" w:rsidRDefault="00692778">
            <w:pPr>
              <w:pStyle w:val="Paragraph"/>
              <w:rPr>
                <w:noProof/>
                <w:lang w:val="ro-RO"/>
              </w:rPr>
            </w:pPr>
            <w:r w:rsidRPr="00D22496">
              <w:rPr>
                <w:noProof/>
                <w:lang w:val="ro-RO"/>
              </w:rPr>
              <w:t>31.12.2024</w:t>
            </w:r>
          </w:p>
        </w:tc>
      </w:tr>
      <w:tr w:rsidR="00692778" w:rsidRPr="00D22496" w14:paraId="43D74B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23B749" w14:textId="77777777" w:rsidR="00692778" w:rsidRPr="00D22496" w:rsidRDefault="00692778">
            <w:pPr>
              <w:pStyle w:val="Paragraph"/>
              <w:rPr>
                <w:noProof/>
                <w:lang w:val="ro-RO"/>
              </w:rPr>
            </w:pPr>
            <w:r w:rsidRPr="00D22496">
              <w:rPr>
                <w:noProof/>
                <w:lang w:val="ro-RO"/>
              </w:rPr>
              <w:t>0.6782</w:t>
            </w:r>
          </w:p>
        </w:tc>
        <w:tc>
          <w:tcPr>
            <w:tcW w:w="909" w:type="dxa"/>
            <w:tcBorders>
              <w:top w:val="single" w:sz="4" w:space="0" w:color="auto"/>
              <w:left w:val="single" w:sz="4" w:space="0" w:color="auto"/>
              <w:bottom w:val="single" w:sz="4" w:space="0" w:color="auto"/>
              <w:right w:val="single" w:sz="4" w:space="0" w:color="auto"/>
            </w:tcBorders>
            <w:hideMark/>
          </w:tcPr>
          <w:p w14:paraId="6B3B6474" w14:textId="77777777" w:rsidR="00692778" w:rsidRPr="00D22496" w:rsidRDefault="00692778">
            <w:pPr>
              <w:pStyle w:val="Paragraph"/>
              <w:jc w:val="right"/>
              <w:rPr>
                <w:noProof/>
                <w:lang w:val="ro-RO"/>
              </w:rPr>
            </w:pPr>
            <w:r w:rsidRPr="00D22496">
              <w:rPr>
                <w:noProof/>
                <w:lang w:val="ro-RO"/>
              </w:rPr>
              <w:t>ex 2908 19 00</w:t>
            </w:r>
          </w:p>
        </w:tc>
        <w:tc>
          <w:tcPr>
            <w:tcW w:w="620" w:type="dxa"/>
            <w:tcBorders>
              <w:top w:val="single" w:sz="4" w:space="0" w:color="auto"/>
              <w:left w:val="single" w:sz="4" w:space="0" w:color="auto"/>
              <w:bottom w:val="single" w:sz="4" w:space="0" w:color="auto"/>
              <w:right w:val="single" w:sz="4" w:space="0" w:color="auto"/>
            </w:tcBorders>
            <w:hideMark/>
          </w:tcPr>
          <w:p w14:paraId="6089969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962568D" w14:textId="77777777" w:rsidR="00692778" w:rsidRPr="00D22496" w:rsidRDefault="00692778">
            <w:pPr>
              <w:pStyle w:val="Paragraph"/>
              <w:rPr>
                <w:noProof/>
                <w:lang w:val="ro-RO"/>
              </w:rPr>
            </w:pPr>
            <w:r w:rsidRPr="00D22496">
              <w:rPr>
                <w:noProof/>
                <w:lang w:val="ro-RO"/>
              </w:rPr>
              <w:t>3,4,5-Trifluorofenol (CAS RN 99627-05-1)</w:t>
            </w:r>
          </w:p>
        </w:tc>
        <w:tc>
          <w:tcPr>
            <w:tcW w:w="790" w:type="dxa"/>
            <w:tcBorders>
              <w:top w:val="single" w:sz="4" w:space="0" w:color="auto"/>
              <w:left w:val="single" w:sz="4" w:space="0" w:color="auto"/>
              <w:bottom w:val="single" w:sz="4" w:space="0" w:color="auto"/>
              <w:right w:val="single" w:sz="4" w:space="0" w:color="auto"/>
            </w:tcBorders>
            <w:hideMark/>
          </w:tcPr>
          <w:p w14:paraId="6C9F2E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BC1F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07305E" w14:textId="77777777" w:rsidR="00692778" w:rsidRPr="00D22496" w:rsidRDefault="00692778">
            <w:pPr>
              <w:pStyle w:val="Paragraph"/>
              <w:rPr>
                <w:noProof/>
                <w:lang w:val="ro-RO"/>
              </w:rPr>
            </w:pPr>
            <w:r w:rsidRPr="00D22496">
              <w:rPr>
                <w:noProof/>
                <w:lang w:val="ro-RO"/>
              </w:rPr>
              <w:t>31.12.2025</w:t>
            </w:r>
          </w:p>
        </w:tc>
      </w:tr>
      <w:tr w:rsidR="00692778" w:rsidRPr="00D22496" w14:paraId="27A5C0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73C226" w14:textId="77777777" w:rsidR="00692778" w:rsidRPr="00D22496" w:rsidRDefault="00692778">
            <w:pPr>
              <w:pStyle w:val="Paragraph"/>
              <w:rPr>
                <w:noProof/>
                <w:lang w:val="ro-RO"/>
              </w:rPr>
            </w:pPr>
            <w:r w:rsidRPr="00D22496">
              <w:rPr>
                <w:noProof/>
                <w:lang w:val="ro-RO"/>
              </w:rPr>
              <w:t>0.6915</w:t>
            </w:r>
          </w:p>
        </w:tc>
        <w:tc>
          <w:tcPr>
            <w:tcW w:w="909" w:type="dxa"/>
            <w:tcBorders>
              <w:top w:val="single" w:sz="4" w:space="0" w:color="auto"/>
              <w:left w:val="single" w:sz="4" w:space="0" w:color="auto"/>
              <w:bottom w:val="single" w:sz="4" w:space="0" w:color="auto"/>
              <w:right w:val="single" w:sz="4" w:space="0" w:color="auto"/>
            </w:tcBorders>
            <w:hideMark/>
          </w:tcPr>
          <w:p w14:paraId="34EBF396" w14:textId="77777777" w:rsidR="00692778" w:rsidRPr="00D22496" w:rsidRDefault="00692778">
            <w:pPr>
              <w:pStyle w:val="Paragraph"/>
              <w:jc w:val="right"/>
              <w:rPr>
                <w:noProof/>
                <w:lang w:val="ro-RO"/>
              </w:rPr>
            </w:pPr>
            <w:r w:rsidRPr="00D22496">
              <w:rPr>
                <w:noProof/>
                <w:lang w:val="ro-RO"/>
              </w:rPr>
              <w:t>ex 2908 19 00</w:t>
            </w:r>
          </w:p>
        </w:tc>
        <w:tc>
          <w:tcPr>
            <w:tcW w:w="620" w:type="dxa"/>
            <w:tcBorders>
              <w:top w:val="single" w:sz="4" w:space="0" w:color="auto"/>
              <w:left w:val="single" w:sz="4" w:space="0" w:color="auto"/>
              <w:bottom w:val="single" w:sz="4" w:space="0" w:color="auto"/>
              <w:right w:val="single" w:sz="4" w:space="0" w:color="auto"/>
            </w:tcBorders>
            <w:hideMark/>
          </w:tcPr>
          <w:p w14:paraId="5AEC9BC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2211CC6" w14:textId="77777777" w:rsidR="00692778" w:rsidRPr="00D22496" w:rsidRDefault="00692778">
            <w:pPr>
              <w:pStyle w:val="Paragraph"/>
              <w:rPr>
                <w:noProof/>
                <w:lang w:val="ro-RO"/>
              </w:rPr>
            </w:pPr>
            <w:r w:rsidRPr="00D22496">
              <w:rPr>
                <w:noProof/>
                <w:lang w:val="ro-RO"/>
              </w:rPr>
              <w:t>4-Fluorofenol (CAS RN 371-41-5)</w:t>
            </w:r>
          </w:p>
        </w:tc>
        <w:tc>
          <w:tcPr>
            <w:tcW w:w="790" w:type="dxa"/>
            <w:tcBorders>
              <w:top w:val="single" w:sz="4" w:space="0" w:color="auto"/>
              <w:left w:val="single" w:sz="4" w:space="0" w:color="auto"/>
              <w:bottom w:val="single" w:sz="4" w:space="0" w:color="auto"/>
              <w:right w:val="single" w:sz="4" w:space="0" w:color="auto"/>
            </w:tcBorders>
            <w:hideMark/>
          </w:tcPr>
          <w:p w14:paraId="0B59BE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FF8D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E35E4E" w14:textId="77777777" w:rsidR="00692778" w:rsidRPr="00D22496" w:rsidRDefault="00692778">
            <w:pPr>
              <w:pStyle w:val="Paragraph"/>
              <w:rPr>
                <w:noProof/>
                <w:lang w:val="ro-RO"/>
              </w:rPr>
            </w:pPr>
            <w:r w:rsidRPr="00D22496">
              <w:rPr>
                <w:noProof/>
                <w:lang w:val="ro-RO"/>
              </w:rPr>
              <w:t>31.12.2025</w:t>
            </w:r>
          </w:p>
        </w:tc>
      </w:tr>
      <w:tr w:rsidR="00692778" w:rsidRPr="00D22496" w14:paraId="238DF7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C8C47A" w14:textId="77777777" w:rsidR="00692778" w:rsidRPr="00D22496" w:rsidRDefault="00692778">
            <w:pPr>
              <w:pStyle w:val="Paragraph"/>
              <w:rPr>
                <w:noProof/>
                <w:lang w:val="ro-RO"/>
              </w:rPr>
            </w:pPr>
            <w:r w:rsidRPr="00D22496">
              <w:rPr>
                <w:noProof/>
                <w:lang w:val="ro-RO"/>
              </w:rPr>
              <w:t>0.7720</w:t>
            </w:r>
          </w:p>
        </w:tc>
        <w:tc>
          <w:tcPr>
            <w:tcW w:w="909" w:type="dxa"/>
            <w:tcBorders>
              <w:top w:val="single" w:sz="4" w:space="0" w:color="auto"/>
              <w:left w:val="single" w:sz="4" w:space="0" w:color="auto"/>
              <w:bottom w:val="single" w:sz="4" w:space="0" w:color="auto"/>
              <w:right w:val="single" w:sz="4" w:space="0" w:color="auto"/>
            </w:tcBorders>
            <w:hideMark/>
          </w:tcPr>
          <w:p w14:paraId="5D2633EA" w14:textId="77777777" w:rsidR="00692778" w:rsidRPr="00D22496" w:rsidRDefault="00692778">
            <w:pPr>
              <w:pStyle w:val="Paragraph"/>
              <w:jc w:val="right"/>
              <w:rPr>
                <w:noProof/>
                <w:lang w:val="ro-RO"/>
              </w:rPr>
            </w:pPr>
            <w:r w:rsidRPr="00D22496">
              <w:rPr>
                <w:noProof/>
                <w:lang w:val="ro-RO"/>
              </w:rPr>
              <w:t>ex 2908 19 00</w:t>
            </w:r>
          </w:p>
        </w:tc>
        <w:tc>
          <w:tcPr>
            <w:tcW w:w="620" w:type="dxa"/>
            <w:tcBorders>
              <w:top w:val="single" w:sz="4" w:space="0" w:color="auto"/>
              <w:left w:val="single" w:sz="4" w:space="0" w:color="auto"/>
              <w:bottom w:val="single" w:sz="4" w:space="0" w:color="auto"/>
              <w:right w:val="single" w:sz="4" w:space="0" w:color="auto"/>
            </w:tcBorders>
            <w:hideMark/>
          </w:tcPr>
          <w:p w14:paraId="1DA28FAC"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06E7009" w14:textId="77777777" w:rsidR="00692778" w:rsidRPr="00D22496" w:rsidRDefault="00692778">
            <w:pPr>
              <w:pStyle w:val="Paragraph"/>
              <w:rPr>
                <w:noProof/>
                <w:lang w:val="ro-RO"/>
              </w:rPr>
            </w:pPr>
            <w:r w:rsidRPr="00D22496">
              <w:rPr>
                <w:noProof/>
                <w:lang w:val="ro-RO"/>
              </w:rPr>
              <w:t>2,2',6,6'-Tetrabromo-4,4'-izopropilidendifenol (CAS RN 79-94-7)</w:t>
            </w:r>
          </w:p>
        </w:tc>
        <w:tc>
          <w:tcPr>
            <w:tcW w:w="790" w:type="dxa"/>
            <w:tcBorders>
              <w:top w:val="single" w:sz="4" w:space="0" w:color="auto"/>
              <w:left w:val="single" w:sz="4" w:space="0" w:color="auto"/>
              <w:bottom w:val="single" w:sz="4" w:space="0" w:color="auto"/>
              <w:right w:val="single" w:sz="4" w:space="0" w:color="auto"/>
            </w:tcBorders>
            <w:hideMark/>
          </w:tcPr>
          <w:p w14:paraId="27CCC5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CAAD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707037" w14:textId="77777777" w:rsidR="00692778" w:rsidRPr="00D22496" w:rsidRDefault="00692778">
            <w:pPr>
              <w:pStyle w:val="Paragraph"/>
              <w:rPr>
                <w:noProof/>
                <w:lang w:val="ro-RO"/>
              </w:rPr>
            </w:pPr>
            <w:r w:rsidRPr="00D22496">
              <w:rPr>
                <w:noProof/>
                <w:lang w:val="ro-RO"/>
              </w:rPr>
              <w:t>31.12.2024</w:t>
            </w:r>
          </w:p>
        </w:tc>
      </w:tr>
      <w:tr w:rsidR="00692778" w:rsidRPr="00D22496" w14:paraId="34D896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6D0203" w14:textId="77777777" w:rsidR="00692778" w:rsidRPr="00D22496" w:rsidRDefault="00692778">
            <w:pPr>
              <w:pStyle w:val="Paragraph"/>
              <w:rPr>
                <w:noProof/>
                <w:lang w:val="ro-RO"/>
              </w:rPr>
            </w:pPr>
            <w:r w:rsidRPr="00D22496">
              <w:rPr>
                <w:noProof/>
                <w:lang w:val="ro-RO"/>
              </w:rPr>
              <w:t>0.8204</w:t>
            </w:r>
          </w:p>
        </w:tc>
        <w:tc>
          <w:tcPr>
            <w:tcW w:w="909" w:type="dxa"/>
            <w:tcBorders>
              <w:top w:val="single" w:sz="4" w:space="0" w:color="auto"/>
              <w:left w:val="single" w:sz="4" w:space="0" w:color="auto"/>
              <w:bottom w:val="single" w:sz="4" w:space="0" w:color="auto"/>
              <w:right w:val="single" w:sz="4" w:space="0" w:color="auto"/>
            </w:tcBorders>
            <w:hideMark/>
          </w:tcPr>
          <w:p w14:paraId="28F2E86F" w14:textId="77777777" w:rsidR="00692778" w:rsidRPr="00D22496" w:rsidRDefault="00692778">
            <w:pPr>
              <w:pStyle w:val="Paragraph"/>
              <w:jc w:val="right"/>
              <w:rPr>
                <w:noProof/>
                <w:lang w:val="ro-RO"/>
              </w:rPr>
            </w:pPr>
            <w:r w:rsidRPr="00D22496">
              <w:rPr>
                <w:noProof/>
                <w:lang w:val="ro-RO"/>
              </w:rPr>
              <w:t>ex 2908 19 00</w:t>
            </w:r>
          </w:p>
        </w:tc>
        <w:tc>
          <w:tcPr>
            <w:tcW w:w="620" w:type="dxa"/>
            <w:tcBorders>
              <w:top w:val="single" w:sz="4" w:space="0" w:color="auto"/>
              <w:left w:val="single" w:sz="4" w:space="0" w:color="auto"/>
              <w:bottom w:val="single" w:sz="4" w:space="0" w:color="auto"/>
              <w:right w:val="single" w:sz="4" w:space="0" w:color="auto"/>
            </w:tcBorders>
            <w:hideMark/>
          </w:tcPr>
          <w:p w14:paraId="09CBBEC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8625A3D" w14:textId="77777777" w:rsidR="00692778" w:rsidRPr="00D22496" w:rsidRDefault="00692778">
            <w:pPr>
              <w:pStyle w:val="Paragraph"/>
              <w:rPr>
                <w:noProof/>
                <w:lang w:val="ro-RO"/>
              </w:rPr>
            </w:pPr>
            <w:r w:rsidRPr="00D22496">
              <w:rPr>
                <w:noProof/>
                <w:lang w:val="ro-RO"/>
              </w:rPr>
              <w:t>2,3,6-Trifluorfenol (CAS RN 113798-74-6)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02CCB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9051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9FC86B" w14:textId="77777777" w:rsidR="00692778" w:rsidRPr="00D22496" w:rsidRDefault="00692778">
            <w:pPr>
              <w:pStyle w:val="Paragraph"/>
              <w:rPr>
                <w:noProof/>
                <w:lang w:val="ro-RO"/>
              </w:rPr>
            </w:pPr>
            <w:r w:rsidRPr="00D22496">
              <w:rPr>
                <w:noProof/>
                <w:lang w:val="ro-RO"/>
              </w:rPr>
              <w:t>31.12.2026</w:t>
            </w:r>
          </w:p>
        </w:tc>
      </w:tr>
      <w:tr w:rsidR="00692778" w:rsidRPr="00D22496" w14:paraId="250533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1A2518" w14:textId="77777777" w:rsidR="00692778" w:rsidRPr="00D22496" w:rsidRDefault="00692778">
            <w:pPr>
              <w:pStyle w:val="Paragraph"/>
              <w:rPr>
                <w:noProof/>
                <w:lang w:val="ro-RO"/>
              </w:rPr>
            </w:pPr>
            <w:r w:rsidRPr="00D22496">
              <w:rPr>
                <w:noProof/>
                <w:lang w:val="ro-RO"/>
              </w:rPr>
              <w:t>0.3361</w:t>
            </w:r>
          </w:p>
        </w:tc>
        <w:tc>
          <w:tcPr>
            <w:tcW w:w="909" w:type="dxa"/>
            <w:tcBorders>
              <w:top w:val="single" w:sz="4" w:space="0" w:color="auto"/>
              <w:left w:val="single" w:sz="4" w:space="0" w:color="auto"/>
              <w:bottom w:val="single" w:sz="4" w:space="0" w:color="auto"/>
              <w:right w:val="single" w:sz="4" w:space="0" w:color="auto"/>
            </w:tcBorders>
            <w:hideMark/>
          </w:tcPr>
          <w:p w14:paraId="2A0E024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2909 19 90</w:t>
            </w:r>
          </w:p>
        </w:tc>
        <w:tc>
          <w:tcPr>
            <w:tcW w:w="620" w:type="dxa"/>
            <w:tcBorders>
              <w:top w:val="single" w:sz="4" w:space="0" w:color="auto"/>
              <w:left w:val="single" w:sz="4" w:space="0" w:color="auto"/>
              <w:bottom w:val="single" w:sz="4" w:space="0" w:color="auto"/>
              <w:right w:val="single" w:sz="4" w:space="0" w:color="auto"/>
            </w:tcBorders>
            <w:hideMark/>
          </w:tcPr>
          <w:p w14:paraId="767A41A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B364232" w14:textId="77777777" w:rsidR="00692778" w:rsidRPr="00D22496" w:rsidRDefault="00692778">
            <w:pPr>
              <w:pStyle w:val="Paragraph"/>
              <w:rPr>
                <w:noProof/>
                <w:lang w:val="ro-RO"/>
              </w:rPr>
            </w:pPr>
            <w:r w:rsidRPr="00D22496">
              <w:rPr>
                <w:noProof/>
                <w:lang w:val="ro-RO"/>
              </w:rPr>
              <w:t>Oxide de bis(2-cloretil) (CAS RN 111-44-4)</w:t>
            </w:r>
          </w:p>
        </w:tc>
        <w:tc>
          <w:tcPr>
            <w:tcW w:w="790" w:type="dxa"/>
            <w:tcBorders>
              <w:top w:val="single" w:sz="4" w:space="0" w:color="auto"/>
              <w:left w:val="single" w:sz="4" w:space="0" w:color="auto"/>
              <w:bottom w:val="single" w:sz="4" w:space="0" w:color="auto"/>
              <w:right w:val="single" w:sz="4" w:space="0" w:color="auto"/>
            </w:tcBorders>
            <w:hideMark/>
          </w:tcPr>
          <w:p w14:paraId="7B9642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7EDCE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EEA38C" w14:textId="77777777" w:rsidR="00692778" w:rsidRPr="00D22496" w:rsidRDefault="00692778">
            <w:pPr>
              <w:pStyle w:val="Paragraph"/>
              <w:rPr>
                <w:noProof/>
                <w:lang w:val="ro-RO"/>
              </w:rPr>
            </w:pPr>
            <w:r w:rsidRPr="00D22496">
              <w:rPr>
                <w:noProof/>
                <w:lang w:val="ro-RO"/>
              </w:rPr>
              <w:t>31.12.2024</w:t>
            </w:r>
          </w:p>
        </w:tc>
      </w:tr>
      <w:tr w:rsidR="00692778" w:rsidRPr="00D22496" w14:paraId="73AD914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897FB2" w14:textId="77777777" w:rsidR="00692778" w:rsidRPr="00D22496" w:rsidRDefault="00692778">
            <w:pPr>
              <w:pStyle w:val="Paragraph"/>
              <w:rPr>
                <w:noProof/>
                <w:lang w:val="ro-RO"/>
              </w:rPr>
            </w:pPr>
            <w:r w:rsidRPr="00D22496">
              <w:rPr>
                <w:noProof/>
                <w:lang w:val="ro-RO"/>
              </w:rPr>
              <w:t>0.3359</w:t>
            </w:r>
          </w:p>
        </w:tc>
        <w:tc>
          <w:tcPr>
            <w:tcW w:w="909" w:type="dxa"/>
            <w:tcBorders>
              <w:top w:val="single" w:sz="4" w:space="0" w:color="auto"/>
              <w:left w:val="single" w:sz="4" w:space="0" w:color="auto"/>
              <w:bottom w:val="single" w:sz="4" w:space="0" w:color="auto"/>
              <w:right w:val="single" w:sz="4" w:space="0" w:color="auto"/>
            </w:tcBorders>
            <w:hideMark/>
          </w:tcPr>
          <w:p w14:paraId="5CF49F8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2909 19 90</w:t>
            </w:r>
          </w:p>
        </w:tc>
        <w:tc>
          <w:tcPr>
            <w:tcW w:w="620" w:type="dxa"/>
            <w:tcBorders>
              <w:top w:val="single" w:sz="4" w:space="0" w:color="auto"/>
              <w:left w:val="single" w:sz="4" w:space="0" w:color="auto"/>
              <w:bottom w:val="single" w:sz="4" w:space="0" w:color="auto"/>
              <w:right w:val="single" w:sz="4" w:space="0" w:color="auto"/>
            </w:tcBorders>
            <w:hideMark/>
          </w:tcPr>
          <w:p w14:paraId="2F993CB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4BBDCB4" w14:textId="77777777" w:rsidR="00692778" w:rsidRPr="00D22496" w:rsidRDefault="00692778">
            <w:pPr>
              <w:pStyle w:val="Paragraph"/>
              <w:rPr>
                <w:noProof/>
                <w:lang w:val="ro-RO"/>
              </w:rPr>
            </w:pPr>
            <w:r w:rsidRPr="00D22496">
              <w:rPr>
                <w:noProof/>
                <w:lang w:val="ro-RO"/>
              </w:rPr>
              <w:t>Amestecuri de izomeri de oxid de nonafluorbutil şi de metil sau de oxid de nonafluorbutil şi de etil, cu o puritate minimum 99 % din greutate</w:t>
            </w:r>
          </w:p>
        </w:tc>
        <w:tc>
          <w:tcPr>
            <w:tcW w:w="790" w:type="dxa"/>
            <w:tcBorders>
              <w:top w:val="single" w:sz="4" w:space="0" w:color="auto"/>
              <w:left w:val="single" w:sz="4" w:space="0" w:color="auto"/>
              <w:bottom w:val="single" w:sz="4" w:space="0" w:color="auto"/>
              <w:right w:val="single" w:sz="4" w:space="0" w:color="auto"/>
            </w:tcBorders>
            <w:hideMark/>
          </w:tcPr>
          <w:p w14:paraId="560EA82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55B3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E4DADF" w14:textId="77777777" w:rsidR="00692778" w:rsidRPr="00D22496" w:rsidRDefault="00692778">
            <w:pPr>
              <w:pStyle w:val="Paragraph"/>
              <w:rPr>
                <w:noProof/>
                <w:lang w:val="ro-RO"/>
              </w:rPr>
            </w:pPr>
            <w:r w:rsidRPr="00D22496">
              <w:rPr>
                <w:noProof/>
                <w:lang w:val="ro-RO"/>
              </w:rPr>
              <w:t>31.12.2024</w:t>
            </w:r>
          </w:p>
        </w:tc>
      </w:tr>
      <w:tr w:rsidR="00692778" w:rsidRPr="00D22496" w14:paraId="556212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AC0D37" w14:textId="77777777" w:rsidR="00692778" w:rsidRPr="00D22496" w:rsidRDefault="00692778">
            <w:pPr>
              <w:pStyle w:val="Paragraph"/>
              <w:rPr>
                <w:noProof/>
                <w:lang w:val="ro-RO"/>
              </w:rPr>
            </w:pPr>
            <w:r w:rsidRPr="00D22496">
              <w:rPr>
                <w:noProof/>
                <w:lang w:val="ro-RO"/>
              </w:rPr>
              <w:t>0.4035</w:t>
            </w:r>
          </w:p>
        </w:tc>
        <w:tc>
          <w:tcPr>
            <w:tcW w:w="909" w:type="dxa"/>
            <w:tcBorders>
              <w:top w:val="single" w:sz="4" w:space="0" w:color="auto"/>
              <w:left w:val="single" w:sz="4" w:space="0" w:color="auto"/>
              <w:bottom w:val="single" w:sz="4" w:space="0" w:color="auto"/>
              <w:right w:val="single" w:sz="4" w:space="0" w:color="auto"/>
            </w:tcBorders>
            <w:hideMark/>
          </w:tcPr>
          <w:p w14:paraId="3783D385" w14:textId="77777777" w:rsidR="00692778" w:rsidRPr="00D22496" w:rsidRDefault="00692778">
            <w:pPr>
              <w:pStyle w:val="Paragraph"/>
              <w:jc w:val="right"/>
              <w:rPr>
                <w:noProof/>
                <w:lang w:val="ro-RO"/>
              </w:rPr>
            </w:pPr>
            <w:r w:rsidRPr="00D22496">
              <w:rPr>
                <w:noProof/>
                <w:lang w:val="ro-RO"/>
              </w:rPr>
              <w:t>ex 2909 19 90</w:t>
            </w:r>
          </w:p>
        </w:tc>
        <w:tc>
          <w:tcPr>
            <w:tcW w:w="620" w:type="dxa"/>
            <w:tcBorders>
              <w:top w:val="single" w:sz="4" w:space="0" w:color="auto"/>
              <w:left w:val="single" w:sz="4" w:space="0" w:color="auto"/>
              <w:bottom w:val="single" w:sz="4" w:space="0" w:color="auto"/>
              <w:right w:val="single" w:sz="4" w:space="0" w:color="auto"/>
            </w:tcBorders>
            <w:hideMark/>
          </w:tcPr>
          <w:p w14:paraId="5756554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6136FD3" w14:textId="77777777" w:rsidR="00692778" w:rsidRPr="00D22496" w:rsidRDefault="00692778">
            <w:pPr>
              <w:pStyle w:val="Paragraph"/>
              <w:rPr>
                <w:noProof/>
                <w:lang w:val="ro-RO"/>
              </w:rPr>
            </w:pPr>
            <w:r w:rsidRPr="00D22496">
              <w:rPr>
                <w:noProof/>
                <w:lang w:val="ro-RO"/>
              </w:rPr>
              <w:t>3-Etoxi-perfluor-2-metilhexan (CAS RN 297730-93-9)</w:t>
            </w:r>
          </w:p>
        </w:tc>
        <w:tc>
          <w:tcPr>
            <w:tcW w:w="790" w:type="dxa"/>
            <w:tcBorders>
              <w:top w:val="single" w:sz="4" w:space="0" w:color="auto"/>
              <w:left w:val="single" w:sz="4" w:space="0" w:color="auto"/>
              <w:bottom w:val="single" w:sz="4" w:space="0" w:color="auto"/>
              <w:right w:val="single" w:sz="4" w:space="0" w:color="auto"/>
            </w:tcBorders>
            <w:hideMark/>
          </w:tcPr>
          <w:p w14:paraId="52B5A7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D4916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DBE80C" w14:textId="77777777" w:rsidR="00692778" w:rsidRPr="00D22496" w:rsidRDefault="00692778">
            <w:pPr>
              <w:pStyle w:val="Paragraph"/>
              <w:rPr>
                <w:noProof/>
                <w:lang w:val="ro-RO"/>
              </w:rPr>
            </w:pPr>
            <w:r w:rsidRPr="00D22496">
              <w:rPr>
                <w:noProof/>
                <w:lang w:val="ro-RO"/>
              </w:rPr>
              <w:t>31.12.2026</w:t>
            </w:r>
          </w:p>
        </w:tc>
      </w:tr>
      <w:tr w:rsidR="00692778" w:rsidRPr="00D22496" w14:paraId="684FF2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656DF1" w14:textId="77777777" w:rsidR="00692778" w:rsidRPr="00D22496" w:rsidRDefault="00692778">
            <w:pPr>
              <w:pStyle w:val="Paragraph"/>
              <w:rPr>
                <w:noProof/>
                <w:lang w:val="ro-RO"/>
              </w:rPr>
            </w:pPr>
            <w:r w:rsidRPr="00D22496">
              <w:rPr>
                <w:noProof/>
                <w:lang w:val="ro-RO"/>
              </w:rPr>
              <w:t>0.5407</w:t>
            </w:r>
          </w:p>
        </w:tc>
        <w:tc>
          <w:tcPr>
            <w:tcW w:w="909" w:type="dxa"/>
            <w:tcBorders>
              <w:top w:val="single" w:sz="4" w:space="0" w:color="auto"/>
              <w:left w:val="single" w:sz="4" w:space="0" w:color="auto"/>
              <w:bottom w:val="single" w:sz="4" w:space="0" w:color="auto"/>
              <w:right w:val="single" w:sz="4" w:space="0" w:color="auto"/>
            </w:tcBorders>
            <w:hideMark/>
          </w:tcPr>
          <w:p w14:paraId="04377917" w14:textId="77777777" w:rsidR="00692778" w:rsidRPr="00D22496" w:rsidRDefault="00692778">
            <w:pPr>
              <w:pStyle w:val="Paragraph"/>
              <w:jc w:val="right"/>
              <w:rPr>
                <w:noProof/>
                <w:lang w:val="ro-RO"/>
              </w:rPr>
            </w:pPr>
            <w:r w:rsidRPr="00D22496">
              <w:rPr>
                <w:noProof/>
                <w:lang w:val="ro-RO"/>
              </w:rPr>
              <w:t>ex 2909 20 00</w:t>
            </w:r>
          </w:p>
        </w:tc>
        <w:tc>
          <w:tcPr>
            <w:tcW w:w="620" w:type="dxa"/>
            <w:tcBorders>
              <w:top w:val="single" w:sz="4" w:space="0" w:color="auto"/>
              <w:left w:val="single" w:sz="4" w:space="0" w:color="auto"/>
              <w:bottom w:val="single" w:sz="4" w:space="0" w:color="auto"/>
              <w:right w:val="single" w:sz="4" w:space="0" w:color="auto"/>
            </w:tcBorders>
            <w:hideMark/>
          </w:tcPr>
          <w:p w14:paraId="5F2D263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2201B64" w14:textId="77777777" w:rsidR="00692778" w:rsidRPr="00D22496" w:rsidRDefault="00692778">
            <w:pPr>
              <w:pStyle w:val="Paragraph"/>
              <w:rPr>
                <w:noProof/>
                <w:lang w:val="ro-RO"/>
              </w:rPr>
            </w:pPr>
            <w:r w:rsidRPr="00D22496">
              <w:rPr>
                <w:noProof/>
                <w:lang w:val="ro-RO"/>
              </w:rPr>
              <w:t>8-Metoxicedran (CAS RN 19870-74-7)</w:t>
            </w:r>
          </w:p>
        </w:tc>
        <w:tc>
          <w:tcPr>
            <w:tcW w:w="790" w:type="dxa"/>
            <w:tcBorders>
              <w:top w:val="single" w:sz="4" w:space="0" w:color="auto"/>
              <w:left w:val="single" w:sz="4" w:space="0" w:color="auto"/>
              <w:bottom w:val="single" w:sz="4" w:space="0" w:color="auto"/>
              <w:right w:val="single" w:sz="4" w:space="0" w:color="auto"/>
            </w:tcBorders>
            <w:hideMark/>
          </w:tcPr>
          <w:p w14:paraId="04C7BE7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E3C8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92C9AE" w14:textId="77777777" w:rsidR="00692778" w:rsidRPr="00D22496" w:rsidRDefault="00692778">
            <w:pPr>
              <w:pStyle w:val="Paragraph"/>
              <w:rPr>
                <w:noProof/>
                <w:lang w:val="ro-RO"/>
              </w:rPr>
            </w:pPr>
            <w:r w:rsidRPr="00D22496">
              <w:rPr>
                <w:noProof/>
                <w:lang w:val="ro-RO"/>
              </w:rPr>
              <w:t>31.12.2026</w:t>
            </w:r>
          </w:p>
        </w:tc>
      </w:tr>
      <w:tr w:rsidR="00692778" w:rsidRPr="00D22496" w14:paraId="27A790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05AE65" w14:textId="77777777" w:rsidR="00692778" w:rsidRPr="00D22496" w:rsidRDefault="00692778">
            <w:pPr>
              <w:pStyle w:val="Paragraph"/>
              <w:rPr>
                <w:noProof/>
                <w:lang w:val="ro-RO"/>
              </w:rPr>
            </w:pPr>
            <w:r w:rsidRPr="00D22496">
              <w:rPr>
                <w:noProof/>
                <w:lang w:val="ro-RO"/>
              </w:rPr>
              <w:t>0.5503</w:t>
            </w:r>
          </w:p>
        </w:tc>
        <w:tc>
          <w:tcPr>
            <w:tcW w:w="909" w:type="dxa"/>
            <w:tcBorders>
              <w:top w:val="single" w:sz="4" w:space="0" w:color="auto"/>
              <w:left w:val="single" w:sz="4" w:space="0" w:color="auto"/>
              <w:bottom w:val="single" w:sz="4" w:space="0" w:color="auto"/>
              <w:right w:val="single" w:sz="4" w:space="0" w:color="auto"/>
            </w:tcBorders>
            <w:hideMark/>
          </w:tcPr>
          <w:p w14:paraId="1B003215" w14:textId="77777777" w:rsidR="00692778" w:rsidRPr="00D22496" w:rsidRDefault="00692778">
            <w:pPr>
              <w:pStyle w:val="Paragraph"/>
              <w:jc w:val="right"/>
              <w:rPr>
                <w:noProof/>
                <w:lang w:val="ro-RO"/>
              </w:rPr>
            </w:pPr>
            <w:r w:rsidRPr="00D22496">
              <w:rPr>
                <w:noProof/>
                <w:lang w:val="ro-RO"/>
              </w:rPr>
              <w:t>ex 2909 30 38</w:t>
            </w:r>
          </w:p>
        </w:tc>
        <w:tc>
          <w:tcPr>
            <w:tcW w:w="620" w:type="dxa"/>
            <w:tcBorders>
              <w:top w:val="single" w:sz="4" w:space="0" w:color="auto"/>
              <w:left w:val="single" w:sz="4" w:space="0" w:color="auto"/>
              <w:bottom w:val="single" w:sz="4" w:space="0" w:color="auto"/>
              <w:right w:val="single" w:sz="4" w:space="0" w:color="auto"/>
            </w:tcBorders>
            <w:hideMark/>
          </w:tcPr>
          <w:p w14:paraId="718E1DD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41C264F" w14:textId="77777777" w:rsidR="00692778" w:rsidRPr="00D22496" w:rsidRDefault="00692778">
            <w:pPr>
              <w:pStyle w:val="Paragraph"/>
              <w:rPr>
                <w:noProof/>
                <w:lang w:val="ro-RO"/>
              </w:rPr>
            </w:pPr>
            <w:r w:rsidRPr="00D22496">
              <w:rPr>
                <w:noProof/>
                <w:lang w:val="ro-RO"/>
              </w:rPr>
              <w:t>1,1’-Propan-2,2-diilbis[3,5-dibromo-4-(2,3-dibromopropoxi)benzen] (CAS RN 21850-44-2)</w:t>
            </w:r>
          </w:p>
        </w:tc>
        <w:tc>
          <w:tcPr>
            <w:tcW w:w="790" w:type="dxa"/>
            <w:tcBorders>
              <w:top w:val="single" w:sz="4" w:space="0" w:color="auto"/>
              <w:left w:val="single" w:sz="4" w:space="0" w:color="auto"/>
              <w:bottom w:val="single" w:sz="4" w:space="0" w:color="auto"/>
              <w:right w:val="single" w:sz="4" w:space="0" w:color="auto"/>
            </w:tcBorders>
            <w:hideMark/>
          </w:tcPr>
          <w:p w14:paraId="76F6971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101B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FA5550" w14:textId="77777777" w:rsidR="00692778" w:rsidRPr="00D22496" w:rsidRDefault="00692778">
            <w:pPr>
              <w:pStyle w:val="Paragraph"/>
              <w:rPr>
                <w:noProof/>
                <w:lang w:val="ro-RO"/>
              </w:rPr>
            </w:pPr>
            <w:r w:rsidRPr="00D22496">
              <w:rPr>
                <w:noProof/>
                <w:lang w:val="ro-RO"/>
              </w:rPr>
              <w:t>31.12.2026</w:t>
            </w:r>
          </w:p>
        </w:tc>
      </w:tr>
      <w:tr w:rsidR="00692778" w:rsidRPr="00D22496" w14:paraId="6F4B6E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64AE5B" w14:textId="77777777" w:rsidR="00692778" w:rsidRPr="00D22496" w:rsidRDefault="00692778">
            <w:pPr>
              <w:pStyle w:val="Paragraph"/>
              <w:rPr>
                <w:noProof/>
                <w:lang w:val="ro-RO"/>
              </w:rPr>
            </w:pPr>
            <w:r w:rsidRPr="00D22496">
              <w:rPr>
                <w:noProof/>
                <w:lang w:val="ro-RO"/>
              </w:rPr>
              <w:t>0.6649</w:t>
            </w:r>
          </w:p>
        </w:tc>
        <w:tc>
          <w:tcPr>
            <w:tcW w:w="909" w:type="dxa"/>
            <w:tcBorders>
              <w:top w:val="single" w:sz="4" w:space="0" w:color="auto"/>
              <w:left w:val="single" w:sz="4" w:space="0" w:color="auto"/>
              <w:bottom w:val="single" w:sz="4" w:space="0" w:color="auto"/>
              <w:right w:val="single" w:sz="4" w:space="0" w:color="auto"/>
            </w:tcBorders>
            <w:hideMark/>
          </w:tcPr>
          <w:p w14:paraId="4B81BD89" w14:textId="77777777" w:rsidR="00692778" w:rsidRPr="00D22496" w:rsidRDefault="00692778">
            <w:pPr>
              <w:pStyle w:val="Paragraph"/>
              <w:jc w:val="right"/>
              <w:rPr>
                <w:noProof/>
                <w:lang w:val="ro-RO"/>
              </w:rPr>
            </w:pPr>
            <w:r w:rsidRPr="00D22496">
              <w:rPr>
                <w:noProof/>
                <w:lang w:val="ro-RO"/>
              </w:rPr>
              <w:t>ex 2909 30 38</w:t>
            </w:r>
          </w:p>
        </w:tc>
        <w:tc>
          <w:tcPr>
            <w:tcW w:w="620" w:type="dxa"/>
            <w:tcBorders>
              <w:top w:val="single" w:sz="4" w:space="0" w:color="auto"/>
              <w:left w:val="single" w:sz="4" w:space="0" w:color="auto"/>
              <w:bottom w:val="single" w:sz="4" w:space="0" w:color="auto"/>
              <w:right w:val="single" w:sz="4" w:space="0" w:color="auto"/>
            </w:tcBorders>
            <w:hideMark/>
          </w:tcPr>
          <w:p w14:paraId="4B5120D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2668DF0" w14:textId="77777777" w:rsidR="00692778" w:rsidRPr="00D22496" w:rsidRDefault="00692778">
            <w:pPr>
              <w:pStyle w:val="Paragraph"/>
              <w:rPr>
                <w:noProof/>
                <w:lang w:val="ro-RO"/>
              </w:rPr>
            </w:pPr>
            <w:r w:rsidRPr="00D22496">
              <w:rPr>
                <w:noProof/>
                <w:lang w:val="ro-RO"/>
              </w:rPr>
              <w:t>1,1'-(1-Metiletiliden)bis[3,5-dibrom-4-(2,3-dibrom-2-metilpropoxi)]-benzen(CAS RN 97416-84-7)</w:t>
            </w:r>
          </w:p>
        </w:tc>
        <w:tc>
          <w:tcPr>
            <w:tcW w:w="790" w:type="dxa"/>
            <w:tcBorders>
              <w:top w:val="single" w:sz="4" w:space="0" w:color="auto"/>
              <w:left w:val="single" w:sz="4" w:space="0" w:color="auto"/>
              <w:bottom w:val="single" w:sz="4" w:space="0" w:color="auto"/>
              <w:right w:val="single" w:sz="4" w:space="0" w:color="auto"/>
            </w:tcBorders>
            <w:hideMark/>
          </w:tcPr>
          <w:p w14:paraId="335FE6E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295C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DCAFA7" w14:textId="77777777" w:rsidR="00692778" w:rsidRPr="00D22496" w:rsidRDefault="00692778">
            <w:pPr>
              <w:pStyle w:val="Paragraph"/>
              <w:rPr>
                <w:noProof/>
                <w:lang w:val="ro-RO"/>
              </w:rPr>
            </w:pPr>
            <w:r w:rsidRPr="00D22496">
              <w:rPr>
                <w:noProof/>
                <w:lang w:val="ro-RO"/>
              </w:rPr>
              <w:t>31.12.2025</w:t>
            </w:r>
          </w:p>
        </w:tc>
      </w:tr>
      <w:tr w:rsidR="00692778" w:rsidRPr="00D22496" w14:paraId="2888A7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EBC74A" w14:textId="77777777" w:rsidR="00692778" w:rsidRPr="00D22496" w:rsidRDefault="00692778">
            <w:pPr>
              <w:pStyle w:val="Paragraph"/>
              <w:rPr>
                <w:noProof/>
                <w:lang w:val="ro-RO"/>
              </w:rPr>
            </w:pPr>
            <w:r w:rsidRPr="00D22496">
              <w:rPr>
                <w:noProof/>
                <w:lang w:val="ro-RO"/>
              </w:rPr>
              <w:t>0.7454</w:t>
            </w:r>
          </w:p>
        </w:tc>
        <w:tc>
          <w:tcPr>
            <w:tcW w:w="909" w:type="dxa"/>
            <w:tcBorders>
              <w:top w:val="single" w:sz="4" w:space="0" w:color="auto"/>
              <w:left w:val="single" w:sz="4" w:space="0" w:color="auto"/>
              <w:bottom w:val="single" w:sz="4" w:space="0" w:color="auto"/>
              <w:right w:val="single" w:sz="4" w:space="0" w:color="auto"/>
            </w:tcBorders>
            <w:hideMark/>
          </w:tcPr>
          <w:p w14:paraId="5F4938D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2909 30 38</w:t>
            </w:r>
          </w:p>
        </w:tc>
        <w:tc>
          <w:tcPr>
            <w:tcW w:w="620" w:type="dxa"/>
            <w:tcBorders>
              <w:top w:val="single" w:sz="4" w:space="0" w:color="auto"/>
              <w:left w:val="single" w:sz="4" w:space="0" w:color="auto"/>
              <w:bottom w:val="single" w:sz="4" w:space="0" w:color="auto"/>
              <w:right w:val="single" w:sz="4" w:space="0" w:color="auto"/>
            </w:tcBorders>
            <w:hideMark/>
          </w:tcPr>
          <w:p w14:paraId="1717BEC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4FF4E49" w14:textId="77777777" w:rsidR="00692778" w:rsidRPr="00D22496" w:rsidRDefault="00692778">
            <w:pPr>
              <w:pStyle w:val="Paragraph"/>
              <w:rPr>
                <w:noProof/>
                <w:lang w:val="ro-RO"/>
              </w:rPr>
            </w:pPr>
            <w:r w:rsidRPr="00D22496">
              <w:rPr>
                <w:noProof/>
                <w:lang w:val="ro-RO"/>
              </w:rPr>
              <w:t>4-Benziloxi bromobenzen (CAS RN 6793-92-6)</w:t>
            </w:r>
          </w:p>
        </w:tc>
        <w:tc>
          <w:tcPr>
            <w:tcW w:w="790" w:type="dxa"/>
            <w:tcBorders>
              <w:top w:val="single" w:sz="4" w:space="0" w:color="auto"/>
              <w:left w:val="single" w:sz="4" w:space="0" w:color="auto"/>
              <w:bottom w:val="single" w:sz="4" w:space="0" w:color="auto"/>
              <w:right w:val="single" w:sz="4" w:space="0" w:color="auto"/>
            </w:tcBorders>
            <w:hideMark/>
          </w:tcPr>
          <w:p w14:paraId="516B06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E587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942CD5" w14:textId="77777777" w:rsidR="00692778" w:rsidRPr="00D22496" w:rsidRDefault="00692778">
            <w:pPr>
              <w:pStyle w:val="Paragraph"/>
              <w:rPr>
                <w:noProof/>
                <w:lang w:val="ro-RO"/>
              </w:rPr>
            </w:pPr>
            <w:r w:rsidRPr="00D22496">
              <w:rPr>
                <w:noProof/>
                <w:lang w:val="ro-RO"/>
              </w:rPr>
              <w:t>31.12.2024</w:t>
            </w:r>
          </w:p>
        </w:tc>
      </w:tr>
      <w:tr w:rsidR="00692778" w:rsidRPr="00D22496" w14:paraId="06B6BE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8C7F82" w14:textId="77777777" w:rsidR="00692778" w:rsidRPr="00D22496" w:rsidRDefault="00692778">
            <w:pPr>
              <w:pStyle w:val="Paragraph"/>
              <w:rPr>
                <w:noProof/>
                <w:lang w:val="ro-RO"/>
              </w:rPr>
            </w:pPr>
            <w:r w:rsidRPr="00D22496">
              <w:rPr>
                <w:noProof/>
                <w:lang w:val="ro-RO"/>
              </w:rPr>
              <w:t>0.7828</w:t>
            </w:r>
          </w:p>
        </w:tc>
        <w:tc>
          <w:tcPr>
            <w:tcW w:w="909" w:type="dxa"/>
            <w:tcBorders>
              <w:top w:val="single" w:sz="4" w:space="0" w:color="auto"/>
              <w:left w:val="single" w:sz="4" w:space="0" w:color="auto"/>
              <w:bottom w:val="single" w:sz="4" w:space="0" w:color="auto"/>
              <w:right w:val="single" w:sz="4" w:space="0" w:color="auto"/>
            </w:tcBorders>
            <w:hideMark/>
          </w:tcPr>
          <w:p w14:paraId="32044F75" w14:textId="77777777" w:rsidR="00692778" w:rsidRPr="00D22496" w:rsidRDefault="00692778">
            <w:pPr>
              <w:pStyle w:val="Paragraph"/>
              <w:jc w:val="right"/>
              <w:rPr>
                <w:noProof/>
                <w:lang w:val="ro-RO"/>
              </w:rPr>
            </w:pPr>
            <w:r w:rsidRPr="00D22496">
              <w:rPr>
                <w:noProof/>
                <w:lang w:val="ro-RO"/>
              </w:rPr>
              <w:t>ex 2909 30 38</w:t>
            </w:r>
          </w:p>
        </w:tc>
        <w:tc>
          <w:tcPr>
            <w:tcW w:w="620" w:type="dxa"/>
            <w:tcBorders>
              <w:top w:val="single" w:sz="4" w:space="0" w:color="auto"/>
              <w:left w:val="single" w:sz="4" w:space="0" w:color="auto"/>
              <w:bottom w:val="single" w:sz="4" w:space="0" w:color="auto"/>
              <w:right w:val="single" w:sz="4" w:space="0" w:color="auto"/>
            </w:tcBorders>
            <w:hideMark/>
          </w:tcPr>
          <w:p w14:paraId="6A68FBF1"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8962E7B" w14:textId="77777777" w:rsidR="00692778" w:rsidRPr="00D22496" w:rsidRDefault="00692778">
            <w:pPr>
              <w:pStyle w:val="Paragraph"/>
              <w:rPr>
                <w:noProof/>
                <w:lang w:val="ro-RO"/>
              </w:rPr>
            </w:pPr>
            <w:r w:rsidRPr="00D22496">
              <w:rPr>
                <w:noProof/>
                <w:lang w:val="ro-RO"/>
              </w:rPr>
              <w:t>2-(1-Adamantil)-4-bromanisol (CAS RN 104224-63-7)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4820E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6131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B7F174" w14:textId="77777777" w:rsidR="00692778" w:rsidRPr="00D22496" w:rsidRDefault="00692778">
            <w:pPr>
              <w:pStyle w:val="Paragraph"/>
              <w:rPr>
                <w:noProof/>
                <w:lang w:val="ro-RO"/>
              </w:rPr>
            </w:pPr>
            <w:r w:rsidRPr="00D22496">
              <w:rPr>
                <w:noProof/>
                <w:lang w:val="ro-RO"/>
              </w:rPr>
              <w:t>31.12.2024</w:t>
            </w:r>
          </w:p>
        </w:tc>
      </w:tr>
      <w:tr w:rsidR="00692778" w:rsidRPr="00D22496" w14:paraId="70978F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AB297B" w14:textId="77777777" w:rsidR="00692778" w:rsidRPr="00D22496" w:rsidRDefault="00692778">
            <w:pPr>
              <w:pStyle w:val="Paragraph"/>
              <w:rPr>
                <w:noProof/>
                <w:lang w:val="ro-RO"/>
              </w:rPr>
            </w:pPr>
            <w:r w:rsidRPr="00D22496">
              <w:rPr>
                <w:noProof/>
                <w:lang w:val="ro-RO"/>
              </w:rPr>
              <w:t>0.4710</w:t>
            </w:r>
          </w:p>
        </w:tc>
        <w:tc>
          <w:tcPr>
            <w:tcW w:w="909" w:type="dxa"/>
            <w:tcBorders>
              <w:top w:val="single" w:sz="4" w:space="0" w:color="auto"/>
              <w:left w:val="single" w:sz="4" w:space="0" w:color="auto"/>
              <w:bottom w:val="single" w:sz="4" w:space="0" w:color="auto"/>
              <w:right w:val="single" w:sz="4" w:space="0" w:color="auto"/>
            </w:tcBorders>
            <w:hideMark/>
          </w:tcPr>
          <w:p w14:paraId="606318B1"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54B7234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0D23B7C" w14:textId="77777777" w:rsidR="00692778" w:rsidRPr="00D22496" w:rsidRDefault="00692778">
            <w:pPr>
              <w:pStyle w:val="Paragraph"/>
              <w:rPr>
                <w:noProof/>
                <w:lang w:val="ro-RO"/>
              </w:rPr>
            </w:pPr>
            <w:r w:rsidRPr="00D22496">
              <w:rPr>
                <w:noProof/>
                <w:lang w:val="ro-RO"/>
              </w:rPr>
              <w:t>2-(Fenilmetoxi)naftalină (CAS RN 613-62-7)</w:t>
            </w:r>
          </w:p>
        </w:tc>
        <w:tc>
          <w:tcPr>
            <w:tcW w:w="790" w:type="dxa"/>
            <w:tcBorders>
              <w:top w:val="single" w:sz="4" w:space="0" w:color="auto"/>
              <w:left w:val="single" w:sz="4" w:space="0" w:color="auto"/>
              <w:bottom w:val="single" w:sz="4" w:space="0" w:color="auto"/>
              <w:right w:val="single" w:sz="4" w:space="0" w:color="auto"/>
            </w:tcBorders>
            <w:hideMark/>
          </w:tcPr>
          <w:p w14:paraId="6C40B6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B3828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A2DA25" w14:textId="77777777" w:rsidR="00692778" w:rsidRPr="00D22496" w:rsidRDefault="00692778">
            <w:pPr>
              <w:pStyle w:val="Paragraph"/>
              <w:rPr>
                <w:noProof/>
                <w:lang w:val="ro-RO"/>
              </w:rPr>
            </w:pPr>
            <w:r w:rsidRPr="00D22496">
              <w:rPr>
                <w:noProof/>
                <w:lang w:val="ro-RO"/>
              </w:rPr>
              <w:t>31.12.2024</w:t>
            </w:r>
          </w:p>
        </w:tc>
      </w:tr>
      <w:tr w:rsidR="00692778" w:rsidRPr="00D22496" w14:paraId="3982DC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5FE4AC" w14:textId="77777777" w:rsidR="00692778" w:rsidRPr="00D22496" w:rsidRDefault="00692778">
            <w:pPr>
              <w:pStyle w:val="Paragraph"/>
              <w:rPr>
                <w:noProof/>
                <w:lang w:val="ro-RO"/>
              </w:rPr>
            </w:pPr>
            <w:r w:rsidRPr="00D22496">
              <w:rPr>
                <w:noProof/>
                <w:lang w:val="ro-RO"/>
              </w:rPr>
              <w:t>0.7176</w:t>
            </w:r>
          </w:p>
        </w:tc>
        <w:tc>
          <w:tcPr>
            <w:tcW w:w="909" w:type="dxa"/>
            <w:tcBorders>
              <w:top w:val="single" w:sz="4" w:space="0" w:color="auto"/>
              <w:left w:val="single" w:sz="4" w:space="0" w:color="auto"/>
              <w:bottom w:val="single" w:sz="4" w:space="0" w:color="auto"/>
              <w:right w:val="single" w:sz="4" w:space="0" w:color="auto"/>
            </w:tcBorders>
            <w:hideMark/>
          </w:tcPr>
          <w:p w14:paraId="56D43A2E"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26C8CA2F"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0001395B" w14:textId="77777777" w:rsidR="00692778" w:rsidRPr="00D22496" w:rsidRDefault="00692778">
            <w:pPr>
              <w:pStyle w:val="Paragraph"/>
              <w:rPr>
                <w:noProof/>
                <w:lang w:val="ro-RO"/>
              </w:rPr>
            </w:pPr>
            <w:r w:rsidRPr="00D22496">
              <w:rPr>
                <w:noProof/>
                <w:lang w:val="ro-RO"/>
              </w:rPr>
              <w:t>{[(2,2-dimetil-3-butin-1-il)oxi]metil}benzen (CAS RN 1092536-54-3)</w:t>
            </w:r>
          </w:p>
        </w:tc>
        <w:tc>
          <w:tcPr>
            <w:tcW w:w="790" w:type="dxa"/>
            <w:tcBorders>
              <w:top w:val="single" w:sz="4" w:space="0" w:color="auto"/>
              <w:left w:val="single" w:sz="4" w:space="0" w:color="auto"/>
              <w:bottom w:val="single" w:sz="4" w:space="0" w:color="auto"/>
              <w:right w:val="single" w:sz="4" w:space="0" w:color="auto"/>
            </w:tcBorders>
            <w:hideMark/>
          </w:tcPr>
          <w:p w14:paraId="4A0208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FD1E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83C754" w14:textId="77777777" w:rsidR="00692778" w:rsidRPr="00D22496" w:rsidRDefault="00692778">
            <w:pPr>
              <w:pStyle w:val="Paragraph"/>
              <w:rPr>
                <w:noProof/>
                <w:lang w:val="ro-RO"/>
              </w:rPr>
            </w:pPr>
            <w:r w:rsidRPr="00D22496">
              <w:rPr>
                <w:noProof/>
                <w:lang w:val="ro-RO"/>
              </w:rPr>
              <w:t>31.12.2026</w:t>
            </w:r>
          </w:p>
        </w:tc>
      </w:tr>
      <w:tr w:rsidR="00692778" w:rsidRPr="00D22496" w14:paraId="690DF3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3FAB6B" w14:textId="77777777" w:rsidR="00692778" w:rsidRPr="00D22496" w:rsidRDefault="00692778">
            <w:pPr>
              <w:pStyle w:val="Paragraph"/>
              <w:rPr>
                <w:noProof/>
                <w:lang w:val="ro-RO"/>
              </w:rPr>
            </w:pPr>
            <w:r w:rsidRPr="00D22496">
              <w:rPr>
                <w:noProof/>
                <w:lang w:val="ro-RO"/>
              </w:rPr>
              <w:t>0.4711</w:t>
            </w:r>
          </w:p>
        </w:tc>
        <w:tc>
          <w:tcPr>
            <w:tcW w:w="909" w:type="dxa"/>
            <w:tcBorders>
              <w:top w:val="single" w:sz="4" w:space="0" w:color="auto"/>
              <w:left w:val="single" w:sz="4" w:space="0" w:color="auto"/>
              <w:bottom w:val="single" w:sz="4" w:space="0" w:color="auto"/>
              <w:right w:val="single" w:sz="4" w:space="0" w:color="auto"/>
            </w:tcBorders>
            <w:hideMark/>
          </w:tcPr>
          <w:p w14:paraId="61A00E85"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5459FED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B91BDD2" w14:textId="77777777" w:rsidR="00692778" w:rsidRPr="00D22496" w:rsidRDefault="00692778">
            <w:pPr>
              <w:pStyle w:val="Paragraph"/>
              <w:rPr>
                <w:noProof/>
                <w:lang w:val="ro-RO"/>
              </w:rPr>
            </w:pPr>
            <w:r w:rsidRPr="00D22496">
              <w:rPr>
                <w:noProof/>
                <w:lang w:val="ro-RO"/>
              </w:rPr>
              <w:t>1,2-Bis(3-metilfenoxi)etan (CAS RN 54914-85-1)</w:t>
            </w:r>
          </w:p>
        </w:tc>
        <w:tc>
          <w:tcPr>
            <w:tcW w:w="790" w:type="dxa"/>
            <w:tcBorders>
              <w:top w:val="single" w:sz="4" w:space="0" w:color="auto"/>
              <w:left w:val="single" w:sz="4" w:space="0" w:color="auto"/>
              <w:bottom w:val="single" w:sz="4" w:space="0" w:color="auto"/>
              <w:right w:val="single" w:sz="4" w:space="0" w:color="auto"/>
            </w:tcBorders>
            <w:hideMark/>
          </w:tcPr>
          <w:p w14:paraId="412BDA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6E6A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03923D" w14:textId="77777777" w:rsidR="00692778" w:rsidRPr="00D22496" w:rsidRDefault="00692778">
            <w:pPr>
              <w:pStyle w:val="Paragraph"/>
              <w:rPr>
                <w:noProof/>
                <w:lang w:val="ro-RO"/>
              </w:rPr>
            </w:pPr>
            <w:r w:rsidRPr="00D22496">
              <w:rPr>
                <w:noProof/>
                <w:lang w:val="ro-RO"/>
              </w:rPr>
              <w:t>31.12.2024</w:t>
            </w:r>
          </w:p>
        </w:tc>
      </w:tr>
      <w:tr w:rsidR="00692778" w:rsidRPr="00D22496" w14:paraId="421926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397D7E" w14:textId="77777777" w:rsidR="00692778" w:rsidRPr="00D22496" w:rsidRDefault="00692778">
            <w:pPr>
              <w:pStyle w:val="Paragraph"/>
              <w:rPr>
                <w:noProof/>
                <w:lang w:val="ro-RO"/>
              </w:rPr>
            </w:pPr>
            <w:r w:rsidRPr="00D22496">
              <w:rPr>
                <w:noProof/>
                <w:lang w:val="ro-RO"/>
              </w:rPr>
              <w:t>0.7115</w:t>
            </w:r>
          </w:p>
        </w:tc>
        <w:tc>
          <w:tcPr>
            <w:tcW w:w="909" w:type="dxa"/>
            <w:tcBorders>
              <w:top w:val="single" w:sz="4" w:space="0" w:color="auto"/>
              <w:left w:val="single" w:sz="4" w:space="0" w:color="auto"/>
              <w:bottom w:val="single" w:sz="4" w:space="0" w:color="auto"/>
              <w:right w:val="single" w:sz="4" w:space="0" w:color="auto"/>
            </w:tcBorders>
            <w:hideMark/>
          </w:tcPr>
          <w:p w14:paraId="53904129"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60209B6F"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DF7CD7C" w14:textId="77777777" w:rsidR="00692778" w:rsidRPr="00D22496" w:rsidRDefault="00692778">
            <w:pPr>
              <w:pStyle w:val="Paragraph"/>
              <w:rPr>
                <w:noProof/>
                <w:lang w:val="ro-RO"/>
              </w:rPr>
            </w:pPr>
            <w:r w:rsidRPr="00D22496">
              <w:rPr>
                <w:noProof/>
                <w:lang w:val="ro-RO"/>
              </w:rPr>
              <w:t>1,2-Difenoxietan (CAS RN 104-66-5) sub formă de pulbere sau ca dispersie apoasă conținând, în greutate, minimum 30 %, dar maximum 60 % 1,2-difenoxietan</w:t>
            </w:r>
          </w:p>
        </w:tc>
        <w:tc>
          <w:tcPr>
            <w:tcW w:w="790" w:type="dxa"/>
            <w:tcBorders>
              <w:top w:val="single" w:sz="4" w:space="0" w:color="auto"/>
              <w:left w:val="single" w:sz="4" w:space="0" w:color="auto"/>
              <w:bottom w:val="single" w:sz="4" w:space="0" w:color="auto"/>
              <w:right w:val="single" w:sz="4" w:space="0" w:color="auto"/>
            </w:tcBorders>
            <w:hideMark/>
          </w:tcPr>
          <w:p w14:paraId="0692F7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3DE5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98B9B6" w14:textId="77777777" w:rsidR="00692778" w:rsidRPr="00D22496" w:rsidRDefault="00692778">
            <w:pPr>
              <w:pStyle w:val="Paragraph"/>
              <w:rPr>
                <w:noProof/>
                <w:lang w:val="ro-RO"/>
              </w:rPr>
            </w:pPr>
            <w:r w:rsidRPr="00D22496">
              <w:rPr>
                <w:noProof/>
                <w:lang w:val="ro-RO"/>
              </w:rPr>
              <w:t>31.12.2026</w:t>
            </w:r>
          </w:p>
        </w:tc>
      </w:tr>
      <w:tr w:rsidR="00692778" w:rsidRPr="00D22496" w14:paraId="0119DA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E3FCFC" w14:textId="77777777" w:rsidR="00692778" w:rsidRPr="00D22496" w:rsidRDefault="00692778">
            <w:pPr>
              <w:pStyle w:val="Paragraph"/>
              <w:rPr>
                <w:noProof/>
                <w:lang w:val="ro-RO"/>
              </w:rPr>
            </w:pPr>
            <w:r w:rsidRPr="00D22496">
              <w:rPr>
                <w:noProof/>
                <w:lang w:val="ro-RO"/>
              </w:rPr>
              <w:t>0.5117</w:t>
            </w:r>
          </w:p>
        </w:tc>
        <w:tc>
          <w:tcPr>
            <w:tcW w:w="909" w:type="dxa"/>
            <w:tcBorders>
              <w:top w:val="single" w:sz="4" w:space="0" w:color="auto"/>
              <w:left w:val="single" w:sz="4" w:space="0" w:color="auto"/>
              <w:bottom w:val="single" w:sz="4" w:space="0" w:color="auto"/>
              <w:right w:val="single" w:sz="4" w:space="0" w:color="auto"/>
            </w:tcBorders>
            <w:hideMark/>
          </w:tcPr>
          <w:p w14:paraId="1A6D4423"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6CDBBE7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526CD92" w14:textId="77777777" w:rsidR="00692778" w:rsidRPr="00D22496" w:rsidRDefault="00692778">
            <w:pPr>
              <w:pStyle w:val="Paragraph"/>
              <w:rPr>
                <w:noProof/>
                <w:lang w:val="ro-RO"/>
              </w:rPr>
            </w:pPr>
            <w:r w:rsidRPr="00D22496">
              <w:rPr>
                <w:noProof/>
                <w:lang w:val="ro-RO"/>
              </w:rPr>
              <w:t>3,4,5-Trimetoxitoluen (CAS RN 6443-69-2)</w:t>
            </w:r>
          </w:p>
        </w:tc>
        <w:tc>
          <w:tcPr>
            <w:tcW w:w="790" w:type="dxa"/>
            <w:tcBorders>
              <w:top w:val="single" w:sz="4" w:space="0" w:color="auto"/>
              <w:left w:val="single" w:sz="4" w:space="0" w:color="auto"/>
              <w:bottom w:val="single" w:sz="4" w:space="0" w:color="auto"/>
              <w:right w:val="single" w:sz="4" w:space="0" w:color="auto"/>
            </w:tcBorders>
            <w:hideMark/>
          </w:tcPr>
          <w:p w14:paraId="7CA93B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4C04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421B31" w14:textId="77777777" w:rsidR="00692778" w:rsidRPr="00D22496" w:rsidRDefault="00692778">
            <w:pPr>
              <w:pStyle w:val="Paragraph"/>
              <w:rPr>
                <w:noProof/>
                <w:lang w:val="ro-RO"/>
              </w:rPr>
            </w:pPr>
            <w:r w:rsidRPr="00D22496">
              <w:rPr>
                <w:noProof/>
                <w:lang w:val="ro-RO"/>
              </w:rPr>
              <w:t>31.12.2025</w:t>
            </w:r>
          </w:p>
        </w:tc>
      </w:tr>
      <w:tr w:rsidR="00692778" w:rsidRPr="00D22496" w14:paraId="09FBD3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D4DE99" w14:textId="77777777" w:rsidR="00692778" w:rsidRPr="00D22496" w:rsidRDefault="00692778">
            <w:pPr>
              <w:pStyle w:val="Paragraph"/>
              <w:rPr>
                <w:noProof/>
                <w:lang w:val="ro-RO"/>
              </w:rPr>
            </w:pPr>
            <w:r w:rsidRPr="00D22496">
              <w:rPr>
                <w:noProof/>
                <w:lang w:val="ro-RO"/>
              </w:rPr>
              <w:t>0.7580</w:t>
            </w:r>
          </w:p>
        </w:tc>
        <w:tc>
          <w:tcPr>
            <w:tcW w:w="909" w:type="dxa"/>
            <w:tcBorders>
              <w:top w:val="single" w:sz="4" w:space="0" w:color="auto"/>
              <w:left w:val="single" w:sz="4" w:space="0" w:color="auto"/>
              <w:bottom w:val="single" w:sz="4" w:space="0" w:color="auto"/>
              <w:right w:val="single" w:sz="4" w:space="0" w:color="auto"/>
            </w:tcBorders>
            <w:hideMark/>
          </w:tcPr>
          <w:p w14:paraId="1C6C680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05DFAEB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13D36C1" w14:textId="77777777" w:rsidR="00692778" w:rsidRPr="00D22496" w:rsidRDefault="00692778">
            <w:pPr>
              <w:pStyle w:val="Paragraph"/>
              <w:rPr>
                <w:noProof/>
                <w:lang w:val="ro-RO"/>
              </w:rPr>
            </w:pPr>
            <w:r w:rsidRPr="00D22496">
              <w:rPr>
                <w:noProof/>
                <w:lang w:val="ro-RO"/>
              </w:rPr>
              <w:t>1-cloro-2-(4-etoxibenzil)-4-iodobenzen (CAS RN 1103738-29-9)</w:t>
            </w:r>
          </w:p>
        </w:tc>
        <w:tc>
          <w:tcPr>
            <w:tcW w:w="790" w:type="dxa"/>
            <w:tcBorders>
              <w:top w:val="single" w:sz="4" w:space="0" w:color="auto"/>
              <w:left w:val="single" w:sz="4" w:space="0" w:color="auto"/>
              <w:bottom w:val="single" w:sz="4" w:space="0" w:color="auto"/>
              <w:right w:val="single" w:sz="4" w:space="0" w:color="auto"/>
            </w:tcBorders>
            <w:hideMark/>
          </w:tcPr>
          <w:p w14:paraId="546A79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BF74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E1580E" w14:textId="77777777" w:rsidR="00692778" w:rsidRPr="00D22496" w:rsidRDefault="00692778">
            <w:pPr>
              <w:pStyle w:val="Paragraph"/>
              <w:rPr>
                <w:noProof/>
                <w:lang w:val="ro-RO"/>
              </w:rPr>
            </w:pPr>
            <w:r w:rsidRPr="00D22496">
              <w:rPr>
                <w:noProof/>
                <w:lang w:val="ro-RO"/>
              </w:rPr>
              <w:t>31.12.2024</w:t>
            </w:r>
          </w:p>
        </w:tc>
      </w:tr>
      <w:tr w:rsidR="00692778" w:rsidRPr="00D22496" w14:paraId="46AC4E1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E400A4" w14:textId="77777777" w:rsidR="00692778" w:rsidRPr="00D22496" w:rsidRDefault="00692778">
            <w:pPr>
              <w:pStyle w:val="Paragraph"/>
              <w:rPr>
                <w:noProof/>
                <w:lang w:val="ro-RO"/>
              </w:rPr>
            </w:pPr>
            <w:r w:rsidRPr="00D22496">
              <w:rPr>
                <w:noProof/>
                <w:lang w:val="ro-RO"/>
              </w:rPr>
              <w:t>0.6614</w:t>
            </w:r>
          </w:p>
        </w:tc>
        <w:tc>
          <w:tcPr>
            <w:tcW w:w="909" w:type="dxa"/>
            <w:tcBorders>
              <w:top w:val="single" w:sz="4" w:space="0" w:color="auto"/>
              <w:left w:val="single" w:sz="4" w:space="0" w:color="auto"/>
              <w:bottom w:val="single" w:sz="4" w:space="0" w:color="auto"/>
              <w:right w:val="single" w:sz="4" w:space="0" w:color="auto"/>
            </w:tcBorders>
            <w:hideMark/>
          </w:tcPr>
          <w:p w14:paraId="71F94481"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02C5FA2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01A9C96" w14:textId="77777777" w:rsidR="00692778" w:rsidRPr="00D22496" w:rsidRDefault="00692778">
            <w:pPr>
              <w:pStyle w:val="Paragraph"/>
              <w:rPr>
                <w:noProof/>
                <w:lang w:val="ro-RO"/>
              </w:rPr>
            </w:pPr>
            <w:r w:rsidRPr="00D22496">
              <w:rPr>
                <w:noProof/>
                <w:lang w:val="ro-RO"/>
              </w:rPr>
              <w:t>1-Clor-2,5-dimetoxibenzen (CAS RN 2100-42-7)</w:t>
            </w:r>
          </w:p>
        </w:tc>
        <w:tc>
          <w:tcPr>
            <w:tcW w:w="790" w:type="dxa"/>
            <w:tcBorders>
              <w:top w:val="single" w:sz="4" w:space="0" w:color="auto"/>
              <w:left w:val="single" w:sz="4" w:space="0" w:color="auto"/>
              <w:bottom w:val="single" w:sz="4" w:space="0" w:color="auto"/>
              <w:right w:val="single" w:sz="4" w:space="0" w:color="auto"/>
            </w:tcBorders>
            <w:hideMark/>
          </w:tcPr>
          <w:p w14:paraId="17F5E7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D16F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B263D2" w14:textId="77777777" w:rsidR="00692778" w:rsidRPr="00D22496" w:rsidRDefault="00692778">
            <w:pPr>
              <w:pStyle w:val="Paragraph"/>
              <w:rPr>
                <w:noProof/>
                <w:lang w:val="ro-RO"/>
              </w:rPr>
            </w:pPr>
            <w:r w:rsidRPr="00D22496">
              <w:rPr>
                <w:noProof/>
                <w:lang w:val="ro-RO"/>
              </w:rPr>
              <w:t>31.12.2025</w:t>
            </w:r>
          </w:p>
        </w:tc>
      </w:tr>
      <w:tr w:rsidR="00692778" w:rsidRPr="00D22496" w14:paraId="74D129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3C0020" w14:textId="77777777" w:rsidR="00692778" w:rsidRPr="00D22496" w:rsidRDefault="00692778">
            <w:pPr>
              <w:pStyle w:val="Paragraph"/>
              <w:rPr>
                <w:noProof/>
                <w:lang w:val="ro-RO"/>
              </w:rPr>
            </w:pPr>
            <w:r w:rsidRPr="00D22496">
              <w:rPr>
                <w:noProof/>
                <w:lang w:val="ro-RO"/>
              </w:rPr>
              <w:t>0.8167</w:t>
            </w:r>
          </w:p>
        </w:tc>
        <w:tc>
          <w:tcPr>
            <w:tcW w:w="909" w:type="dxa"/>
            <w:tcBorders>
              <w:top w:val="single" w:sz="4" w:space="0" w:color="auto"/>
              <w:left w:val="single" w:sz="4" w:space="0" w:color="auto"/>
              <w:bottom w:val="single" w:sz="4" w:space="0" w:color="auto"/>
              <w:right w:val="single" w:sz="4" w:space="0" w:color="auto"/>
            </w:tcBorders>
            <w:hideMark/>
          </w:tcPr>
          <w:p w14:paraId="27DDA192"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7C8C1EA0"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67FCFFF" w14:textId="77777777" w:rsidR="00692778" w:rsidRPr="00D22496" w:rsidRDefault="00692778">
            <w:pPr>
              <w:pStyle w:val="Paragraph"/>
              <w:rPr>
                <w:noProof/>
                <w:lang w:val="ro-RO"/>
              </w:rPr>
            </w:pPr>
            <w:r w:rsidRPr="00D22496">
              <w:rPr>
                <w:noProof/>
                <w:lang w:val="ro-RO"/>
              </w:rPr>
              <w:t>5-Brom-1,3-difluor-2-(trifluormetoxi)benzen (CAS RN 115467-07-7)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105B24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9266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745AED" w14:textId="77777777" w:rsidR="00692778" w:rsidRPr="00D22496" w:rsidRDefault="00692778">
            <w:pPr>
              <w:pStyle w:val="Paragraph"/>
              <w:rPr>
                <w:noProof/>
                <w:lang w:val="ro-RO"/>
              </w:rPr>
            </w:pPr>
            <w:r w:rsidRPr="00D22496">
              <w:rPr>
                <w:noProof/>
                <w:lang w:val="ro-RO"/>
              </w:rPr>
              <w:t>31.12.2026</w:t>
            </w:r>
          </w:p>
        </w:tc>
      </w:tr>
      <w:tr w:rsidR="00692778" w:rsidRPr="00D22496" w14:paraId="169E171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2030B0" w14:textId="77777777" w:rsidR="00692778" w:rsidRPr="00D22496" w:rsidRDefault="00692778">
            <w:pPr>
              <w:pStyle w:val="Paragraph"/>
              <w:rPr>
                <w:noProof/>
                <w:lang w:val="ro-RO"/>
              </w:rPr>
            </w:pPr>
            <w:r w:rsidRPr="00D22496">
              <w:rPr>
                <w:noProof/>
                <w:lang w:val="ro-RO"/>
              </w:rPr>
              <w:t>0.6783</w:t>
            </w:r>
          </w:p>
        </w:tc>
        <w:tc>
          <w:tcPr>
            <w:tcW w:w="909" w:type="dxa"/>
            <w:tcBorders>
              <w:top w:val="single" w:sz="4" w:space="0" w:color="auto"/>
              <w:left w:val="single" w:sz="4" w:space="0" w:color="auto"/>
              <w:bottom w:val="single" w:sz="4" w:space="0" w:color="auto"/>
              <w:right w:val="single" w:sz="4" w:space="0" w:color="auto"/>
            </w:tcBorders>
            <w:hideMark/>
          </w:tcPr>
          <w:p w14:paraId="48F89180"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02F2B2DF"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3C4C08C" w14:textId="77777777" w:rsidR="00692778" w:rsidRPr="00D22496" w:rsidRDefault="00692778">
            <w:pPr>
              <w:pStyle w:val="Paragraph"/>
              <w:rPr>
                <w:noProof/>
                <w:lang w:val="ro-RO"/>
              </w:rPr>
            </w:pPr>
            <w:r w:rsidRPr="00D22496">
              <w:rPr>
                <w:noProof/>
                <w:lang w:val="ro-RO"/>
              </w:rPr>
              <w:t>1-Etoxi-2,3-difluorobenzen (CAS RN 121219-07-6)</w:t>
            </w:r>
          </w:p>
        </w:tc>
        <w:tc>
          <w:tcPr>
            <w:tcW w:w="790" w:type="dxa"/>
            <w:tcBorders>
              <w:top w:val="single" w:sz="4" w:space="0" w:color="auto"/>
              <w:left w:val="single" w:sz="4" w:space="0" w:color="auto"/>
              <w:bottom w:val="single" w:sz="4" w:space="0" w:color="auto"/>
              <w:right w:val="single" w:sz="4" w:space="0" w:color="auto"/>
            </w:tcBorders>
            <w:hideMark/>
          </w:tcPr>
          <w:p w14:paraId="1E1B82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757E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8710D8" w14:textId="77777777" w:rsidR="00692778" w:rsidRPr="00D22496" w:rsidRDefault="00692778">
            <w:pPr>
              <w:pStyle w:val="Paragraph"/>
              <w:rPr>
                <w:noProof/>
                <w:lang w:val="ro-RO"/>
              </w:rPr>
            </w:pPr>
            <w:r w:rsidRPr="00D22496">
              <w:rPr>
                <w:noProof/>
                <w:lang w:val="ro-RO"/>
              </w:rPr>
              <w:t>31.12.2025</w:t>
            </w:r>
          </w:p>
        </w:tc>
      </w:tr>
      <w:tr w:rsidR="00692778" w:rsidRPr="00D22496" w14:paraId="32647C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E7D6E5" w14:textId="77777777" w:rsidR="00692778" w:rsidRPr="00D22496" w:rsidRDefault="00692778">
            <w:pPr>
              <w:pStyle w:val="Paragraph"/>
              <w:rPr>
                <w:noProof/>
                <w:lang w:val="ro-RO"/>
              </w:rPr>
            </w:pPr>
            <w:r w:rsidRPr="00D22496">
              <w:rPr>
                <w:noProof/>
                <w:lang w:val="ro-RO"/>
              </w:rPr>
              <w:t>0.6784</w:t>
            </w:r>
          </w:p>
        </w:tc>
        <w:tc>
          <w:tcPr>
            <w:tcW w:w="909" w:type="dxa"/>
            <w:tcBorders>
              <w:top w:val="single" w:sz="4" w:space="0" w:color="auto"/>
              <w:left w:val="single" w:sz="4" w:space="0" w:color="auto"/>
              <w:bottom w:val="single" w:sz="4" w:space="0" w:color="auto"/>
              <w:right w:val="single" w:sz="4" w:space="0" w:color="auto"/>
            </w:tcBorders>
            <w:hideMark/>
          </w:tcPr>
          <w:p w14:paraId="5E2BE25C"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5497D51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FD69BE2" w14:textId="77777777" w:rsidR="00692778" w:rsidRPr="00D22496" w:rsidRDefault="00692778">
            <w:pPr>
              <w:pStyle w:val="Paragraph"/>
              <w:rPr>
                <w:noProof/>
                <w:lang w:val="ro-RO"/>
              </w:rPr>
            </w:pPr>
            <w:r w:rsidRPr="00D22496">
              <w:rPr>
                <w:noProof/>
                <w:lang w:val="ro-RO"/>
              </w:rPr>
              <w:t>1-Butoxi-2,3-difluorobenzen (CAS RN 136239-66-2)</w:t>
            </w:r>
          </w:p>
        </w:tc>
        <w:tc>
          <w:tcPr>
            <w:tcW w:w="790" w:type="dxa"/>
            <w:tcBorders>
              <w:top w:val="single" w:sz="4" w:space="0" w:color="auto"/>
              <w:left w:val="single" w:sz="4" w:space="0" w:color="auto"/>
              <w:bottom w:val="single" w:sz="4" w:space="0" w:color="auto"/>
              <w:right w:val="single" w:sz="4" w:space="0" w:color="auto"/>
            </w:tcBorders>
            <w:hideMark/>
          </w:tcPr>
          <w:p w14:paraId="472726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04E66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074EBE" w14:textId="77777777" w:rsidR="00692778" w:rsidRPr="00D22496" w:rsidRDefault="00692778">
            <w:pPr>
              <w:pStyle w:val="Paragraph"/>
              <w:rPr>
                <w:noProof/>
                <w:lang w:val="ro-RO"/>
              </w:rPr>
            </w:pPr>
            <w:r w:rsidRPr="00D22496">
              <w:rPr>
                <w:noProof/>
                <w:lang w:val="ro-RO"/>
              </w:rPr>
              <w:t>31.12.2025</w:t>
            </w:r>
          </w:p>
        </w:tc>
      </w:tr>
      <w:tr w:rsidR="00692778" w:rsidRPr="00D22496" w14:paraId="65BE55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00A4E8" w14:textId="77777777" w:rsidR="00692778" w:rsidRPr="00D22496" w:rsidRDefault="00692778">
            <w:pPr>
              <w:pStyle w:val="Paragraph"/>
              <w:rPr>
                <w:noProof/>
                <w:lang w:val="ro-RO"/>
              </w:rPr>
            </w:pPr>
            <w:r w:rsidRPr="00D22496">
              <w:rPr>
                <w:noProof/>
                <w:lang w:val="ro-RO"/>
              </w:rPr>
              <w:t>0.6994</w:t>
            </w:r>
          </w:p>
        </w:tc>
        <w:tc>
          <w:tcPr>
            <w:tcW w:w="909" w:type="dxa"/>
            <w:tcBorders>
              <w:top w:val="single" w:sz="4" w:space="0" w:color="auto"/>
              <w:left w:val="single" w:sz="4" w:space="0" w:color="auto"/>
              <w:bottom w:val="single" w:sz="4" w:space="0" w:color="auto"/>
              <w:right w:val="single" w:sz="4" w:space="0" w:color="auto"/>
            </w:tcBorders>
            <w:hideMark/>
          </w:tcPr>
          <w:p w14:paraId="37C32E73" w14:textId="77777777" w:rsidR="00692778" w:rsidRPr="00D22496" w:rsidRDefault="00692778">
            <w:pPr>
              <w:pStyle w:val="Paragraph"/>
              <w:jc w:val="right"/>
              <w:rPr>
                <w:noProof/>
                <w:lang w:val="ro-RO"/>
              </w:rPr>
            </w:pPr>
            <w:r w:rsidRPr="00D22496">
              <w:rPr>
                <w:noProof/>
                <w:lang w:val="ro-RO"/>
              </w:rPr>
              <w:t>ex 2909 30 90</w:t>
            </w:r>
          </w:p>
        </w:tc>
        <w:tc>
          <w:tcPr>
            <w:tcW w:w="620" w:type="dxa"/>
            <w:tcBorders>
              <w:top w:val="single" w:sz="4" w:space="0" w:color="auto"/>
              <w:left w:val="single" w:sz="4" w:space="0" w:color="auto"/>
              <w:bottom w:val="single" w:sz="4" w:space="0" w:color="auto"/>
              <w:right w:val="single" w:sz="4" w:space="0" w:color="auto"/>
            </w:tcBorders>
            <w:hideMark/>
          </w:tcPr>
          <w:p w14:paraId="55D9C745"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EBE8593" w14:textId="77777777" w:rsidR="00692778" w:rsidRPr="00D22496" w:rsidRDefault="00692778">
            <w:pPr>
              <w:pStyle w:val="Paragraph"/>
              <w:rPr>
                <w:noProof/>
                <w:lang w:val="ro-RO"/>
              </w:rPr>
            </w:pPr>
            <w:r w:rsidRPr="00D22496">
              <w:rPr>
                <w:i/>
                <w:iCs/>
                <w:noProof/>
                <w:lang w:val="ro-RO"/>
              </w:rPr>
              <w:t>O,O,O</w:t>
            </w:r>
            <w:r w:rsidRPr="00D22496">
              <w:rPr>
                <w:noProof/>
                <w:lang w:val="ro-RO"/>
              </w:rPr>
              <w:t>-1,3,5-trimetilresorcinol (CAS RN 621-23-8)</w:t>
            </w:r>
          </w:p>
        </w:tc>
        <w:tc>
          <w:tcPr>
            <w:tcW w:w="790" w:type="dxa"/>
            <w:tcBorders>
              <w:top w:val="single" w:sz="4" w:space="0" w:color="auto"/>
              <w:left w:val="single" w:sz="4" w:space="0" w:color="auto"/>
              <w:bottom w:val="single" w:sz="4" w:space="0" w:color="auto"/>
              <w:right w:val="single" w:sz="4" w:space="0" w:color="auto"/>
            </w:tcBorders>
            <w:hideMark/>
          </w:tcPr>
          <w:p w14:paraId="0E1714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7179E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5F5149" w14:textId="77777777" w:rsidR="00692778" w:rsidRPr="00D22496" w:rsidRDefault="00692778">
            <w:pPr>
              <w:pStyle w:val="Paragraph"/>
              <w:rPr>
                <w:noProof/>
                <w:lang w:val="ro-RO"/>
              </w:rPr>
            </w:pPr>
            <w:r w:rsidRPr="00D22496">
              <w:rPr>
                <w:noProof/>
                <w:lang w:val="ro-RO"/>
              </w:rPr>
              <w:t>31.12.2026</w:t>
            </w:r>
          </w:p>
        </w:tc>
      </w:tr>
      <w:tr w:rsidR="00692778" w:rsidRPr="00D22496" w14:paraId="459B2B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EAC1B7" w14:textId="77777777" w:rsidR="00692778" w:rsidRPr="00D22496" w:rsidRDefault="00692778">
            <w:pPr>
              <w:pStyle w:val="Paragraph"/>
              <w:rPr>
                <w:noProof/>
                <w:lang w:val="ro-RO"/>
              </w:rPr>
            </w:pPr>
            <w:r w:rsidRPr="00D22496">
              <w:rPr>
                <w:noProof/>
                <w:lang w:val="ro-RO"/>
              </w:rPr>
              <w:t>0.7706</w:t>
            </w:r>
          </w:p>
        </w:tc>
        <w:tc>
          <w:tcPr>
            <w:tcW w:w="909" w:type="dxa"/>
            <w:tcBorders>
              <w:top w:val="single" w:sz="4" w:space="0" w:color="auto"/>
              <w:left w:val="single" w:sz="4" w:space="0" w:color="auto"/>
              <w:bottom w:val="single" w:sz="4" w:space="0" w:color="auto"/>
              <w:right w:val="single" w:sz="4" w:space="0" w:color="auto"/>
            </w:tcBorders>
            <w:hideMark/>
          </w:tcPr>
          <w:p w14:paraId="361675D4" w14:textId="77777777" w:rsidR="00692778" w:rsidRPr="00D22496" w:rsidRDefault="00692778">
            <w:pPr>
              <w:pStyle w:val="Paragraph"/>
              <w:jc w:val="right"/>
              <w:rPr>
                <w:noProof/>
                <w:lang w:val="ro-RO"/>
              </w:rPr>
            </w:pPr>
            <w:r w:rsidRPr="00D22496">
              <w:rPr>
                <w:noProof/>
                <w:lang w:val="ro-RO"/>
              </w:rPr>
              <w:t>ex 2909 44 00</w:t>
            </w:r>
          </w:p>
        </w:tc>
        <w:tc>
          <w:tcPr>
            <w:tcW w:w="620" w:type="dxa"/>
            <w:tcBorders>
              <w:top w:val="single" w:sz="4" w:space="0" w:color="auto"/>
              <w:left w:val="single" w:sz="4" w:space="0" w:color="auto"/>
              <w:bottom w:val="single" w:sz="4" w:space="0" w:color="auto"/>
              <w:right w:val="single" w:sz="4" w:space="0" w:color="auto"/>
            </w:tcBorders>
            <w:hideMark/>
          </w:tcPr>
          <w:p w14:paraId="16B3128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EDA3D3F" w14:textId="77777777" w:rsidR="00692778" w:rsidRPr="00D22496" w:rsidRDefault="00692778">
            <w:pPr>
              <w:pStyle w:val="Paragraph"/>
              <w:rPr>
                <w:noProof/>
                <w:lang w:val="ro-RO"/>
              </w:rPr>
            </w:pPr>
            <w:r w:rsidRPr="00D22496">
              <w:rPr>
                <w:noProof/>
                <w:lang w:val="ro-RO"/>
              </w:rPr>
              <w:t>2-Propoxietanol (CAS RN 2807-30-9)</w:t>
            </w:r>
          </w:p>
        </w:tc>
        <w:tc>
          <w:tcPr>
            <w:tcW w:w="790" w:type="dxa"/>
            <w:tcBorders>
              <w:top w:val="single" w:sz="4" w:space="0" w:color="auto"/>
              <w:left w:val="single" w:sz="4" w:space="0" w:color="auto"/>
              <w:bottom w:val="single" w:sz="4" w:space="0" w:color="auto"/>
              <w:right w:val="single" w:sz="4" w:space="0" w:color="auto"/>
            </w:tcBorders>
            <w:hideMark/>
          </w:tcPr>
          <w:p w14:paraId="456C9E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012ED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6F8DAF" w14:textId="77777777" w:rsidR="00692778" w:rsidRPr="00D22496" w:rsidRDefault="00692778">
            <w:pPr>
              <w:pStyle w:val="Paragraph"/>
              <w:rPr>
                <w:noProof/>
                <w:lang w:val="ro-RO"/>
              </w:rPr>
            </w:pPr>
            <w:r w:rsidRPr="00D22496">
              <w:rPr>
                <w:noProof/>
                <w:lang w:val="ro-RO"/>
              </w:rPr>
              <w:t>31.12.2024</w:t>
            </w:r>
          </w:p>
        </w:tc>
      </w:tr>
      <w:tr w:rsidR="00692778" w:rsidRPr="00D22496" w14:paraId="0CC48E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DE8915" w14:textId="77777777" w:rsidR="00692778" w:rsidRPr="00D22496" w:rsidRDefault="00692778">
            <w:pPr>
              <w:pStyle w:val="Paragraph"/>
              <w:rPr>
                <w:noProof/>
                <w:lang w:val="ro-RO"/>
              </w:rPr>
            </w:pPr>
            <w:r w:rsidRPr="00D22496">
              <w:rPr>
                <w:noProof/>
                <w:lang w:val="ro-RO"/>
              </w:rPr>
              <w:t>0.6927</w:t>
            </w:r>
          </w:p>
        </w:tc>
        <w:tc>
          <w:tcPr>
            <w:tcW w:w="909" w:type="dxa"/>
            <w:tcBorders>
              <w:top w:val="single" w:sz="4" w:space="0" w:color="auto"/>
              <w:left w:val="single" w:sz="4" w:space="0" w:color="auto"/>
              <w:bottom w:val="single" w:sz="4" w:space="0" w:color="auto"/>
              <w:right w:val="single" w:sz="4" w:space="0" w:color="auto"/>
            </w:tcBorders>
            <w:hideMark/>
          </w:tcPr>
          <w:p w14:paraId="303DCE36" w14:textId="77777777" w:rsidR="00692778" w:rsidRPr="00D22496" w:rsidRDefault="00692778">
            <w:pPr>
              <w:pStyle w:val="Paragraph"/>
              <w:jc w:val="right"/>
              <w:rPr>
                <w:noProof/>
                <w:lang w:val="ro-RO"/>
              </w:rPr>
            </w:pPr>
            <w:r w:rsidRPr="00D22496">
              <w:rPr>
                <w:noProof/>
                <w:lang w:val="ro-RO"/>
              </w:rPr>
              <w:t>ex 2909 49 80</w:t>
            </w:r>
          </w:p>
        </w:tc>
        <w:tc>
          <w:tcPr>
            <w:tcW w:w="620" w:type="dxa"/>
            <w:tcBorders>
              <w:top w:val="single" w:sz="4" w:space="0" w:color="auto"/>
              <w:left w:val="single" w:sz="4" w:space="0" w:color="auto"/>
              <w:bottom w:val="single" w:sz="4" w:space="0" w:color="auto"/>
              <w:right w:val="single" w:sz="4" w:space="0" w:color="auto"/>
            </w:tcBorders>
            <w:hideMark/>
          </w:tcPr>
          <w:p w14:paraId="4E1CB08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DAD0CC0" w14:textId="77777777" w:rsidR="00692778" w:rsidRPr="00D22496" w:rsidRDefault="00692778">
            <w:pPr>
              <w:pStyle w:val="Paragraph"/>
              <w:rPr>
                <w:noProof/>
                <w:lang w:val="ro-RO"/>
              </w:rPr>
            </w:pPr>
            <w:r w:rsidRPr="00D22496">
              <w:rPr>
                <w:noProof/>
                <w:lang w:val="ro-RO"/>
              </w:rPr>
              <w:t>1-Propoxipropan-2-ol (CAS RN 1569-01-3)</w:t>
            </w:r>
          </w:p>
        </w:tc>
        <w:tc>
          <w:tcPr>
            <w:tcW w:w="790" w:type="dxa"/>
            <w:tcBorders>
              <w:top w:val="single" w:sz="4" w:space="0" w:color="auto"/>
              <w:left w:val="single" w:sz="4" w:space="0" w:color="auto"/>
              <w:bottom w:val="single" w:sz="4" w:space="0" w:color="auto"/>
              <w:right w:val="single" w:sz="4" w:space="0" w:color="auto"/>
            </w:tcBorders>
            <w:hideMark/>
          </w:tcPr>
          <w:p w14:paraId="32CEF6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C7AA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F1C94E" w14:textId="77777777" w:rsidR="00692778" w:rsidRPr="00D22496" w:rsidRDefault="00692778">
            <w:pPr>
              <w:pStyle w:val="Paragraph"/>
              <w:rPr>
                <w:noProof/>
                <w:lang w:val="ro-RO"/>
              </w:rPr>
            </w:pPr>
            <w:r w:rsidRPr="00D22496">
              <w:rPr>
                <w:noProof/>
                <w:lang w:val="ro-RO"/>
              </w:rPr>
              <w:t>31.12.2026</w:t>
            </w:r>
          </w:p>
        </w:tc>
      </w:tr>
      <w:tr w:rsidR="00692778" w:rsidRPr="00D22496" w14:paraId="4FD19C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ACE368" w14:textId="77777777" w:rsidR="00692778" w:rsidRPr="00D22496" w:rsidRDefault="00692778">
            <w:pPr>
              <w:pStyle w:val="Paragraph"/>
              <w:rPr>
                <w:noProof/>
                <w:lang w:val="ro-RO"/>
              </w:rPr>
            </w:pPr>
            <w:r w:rsidRPr="00D22496">
              <w:rPr>
                <w:noProof/>
                <w:lang w:val="ro-RO"/>
              </w:rPr>
              <w:t>0.8241</w:t>
            </w:r>
          </w:p>
        </w:tc>
        <w:tc>
          <w:tcPr>
            <w:tcW w:w="909" w:type="dxa"/>
            <w:tcBorders>
              <w:top w:val="single" w:sz="4" w:space="0" w:color="auto"/>
              <w:left w:val="single" w:sz="4" w:space="0" w:color="auto"/>
              <w:bottom w:val="single" w:sz="4" w:space="0" w:color="auto"/>
              <w:right w:val="single" w:sz="4" w:space="0" w:color="auto"/>
            </w:tcBorders>
            <w:hideMark/>
          </w:tcPr>
          <w:p w14:paraId="629CF288" w14:textId="77777777" w:rsidR="00692778" w:rsidRPr="00D22496" w:rsidRDefault="00692778">
            <w:pPr>
              <w:pStyle w:val="Paragraph"/>
              <w:jc w:val="right"/>
              <w:rPr>
                <w:noProof/>
                <w:lang w:val="ro-RO"/>
              </w:rPr>
            </w:pPr>
            <w:r w:rsidRPr="00D22496">
              <w:rPr>
                <w:noProof/>
                <w:lang w:val="ro-RO"/>
              </w:rPr>
              <w:t>ex 2909 49 80</w:t>
            </w:r>
          </w:p>
        </w:tc>
        <w:tc>
          <w:tcPr>
            <w:tcW w:w="620" w:type="dxa"/>
            <w:tcBorders>
              <w:top w:val="single" w:sz="4" w:space="0" w:color="auto"/>
              <w:left w:val="single" w:sz="4" w:space="0" w:color="auto"/>
              <w:bottom w:val="single" w:sz="4" w:space="0" w:color="auto"/>
              <w:right w:val="single" w:sz="4" w:space="0" w:color="auto"/>
            </w:tcBorders>
            <w:hideMark/>
          </w:tcPr>
          <w:p w14:paraId="3A113F0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2AB8712" w14:textId="77777777" w:rsidR="00692778" w:rsidRPr="00D22496" w:rsidRDefault="00692778">
            <w:pPr>
              <w:pStyle w:val="Paragraph"/>
              <w:rPr>
                <w:noProof/>
                <w:lang w:val="ro-RO"/>
              </w:rPr>
            </w:pPr>
            <w:r w:rsidRPr="00D22496">
              <w:rPr>
                <w:noProof/>
                <w:lang w:val="ro-RO"/>
              </w:rPr>
              <w:t>3,4-Dimetoxibenzil alcool (CAS RN 93-03-8)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96998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14F3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D17712" w14:textId="77777777" w:rsidR="00692778" w:rsidRPr="00D22496" w:rsidRDefault="00692778">
            <w:pPr>
              <w:pStyle w:val="Paragraph"/>
              <w:rPr>
                <w:noProof/>
                <w:lang w:val="ro-RO"/>
              </w:rPr>
            </w:pPr>
            <w:r w:rsidRPr="00D22496">
              <w:rPr>
                <w:noProof/>
                <w:lang w:val="ro-RO"/>
              </w:rPr>
              <w:t>31.12.2026</w:t>
            </w:r>
          </w:p>
        </w:tc>
      </w:tr>
      <w:tr w:rsidR="00692778" w:rsidRPr="00D22496" w14:paraId="3C73C8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62F067" w14:textId="77777777" w:rsidR="00692778" w:rsidRPr="00D22496" w:rsidRDefault="00692778">
            <w:pPr>
              <w:pStyle w:val="Paragraph"/>
              <w:rPr>
                <w:noProof/>
                <w:lang w:val="ro-RO"/>
              </w:rPr>
            </w:pPr>
            <w:r w:rsidRPr="00D22496">
              <w:rPr>
                <w:noProof/>
                <w:lang w:val="ro-RO"/>
              </w:rPr>
              <w:t>0.8531</w:t>
            </w:r>
          </w:p>
        </w:tc>
        <w:tc>
          <w:tcPr>
            <w:tcW w:w="909" w:type="dxa"/>
            <w:tcBorders>
              <w:top w:val="single" w:sz="4" w:space="0" w:color="auto"/>
              <w:left w:val="single" w:sz="4" w:space="0" w:color="auto"/>
              <w:bottom w:val="single" w:sz="4" w:space="0" w:color="auto"/>
              <w:right w:val="single" w:sz="4" w:space="0" w:color="auto"/>
            </w:tcBorders>
            <w:hideMark/>
          </w:tcPr>
          <w:p w14:paraId="69AD740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2909 49 80</w:t>
            </w:r>
          </w:p>
        </w:tc>
        <w:tc>
          <w:tcPr>
            <w:tcW w:w="620" w:type="dxa"/>
            <w:tcBorders>
              <w:top w:val="single" w:sz="4" w:space="0" w:color="auto"/>
              <w:left w:val="single" w:sz="4" w:space="0" w:color="auto"/>
              <w:bottom w:val="single" w:sz="4" w:space="0" w:color="auto"/>
              <w:right w:val="single" w:sz="4" w:space="0" w:color="auto"/>
            </w:tcBorders>
            <w:hideMark/>
          </w:tcPr>
          <w:p w14:paraId="3E4873B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C8B8758" w14:textId="77777777" w:rsidR="00692778" w:rsidRPr="00D22496" w:rsidRDefault="00692778">
            <w:pPr>
              <w:pStyle w:val="Paragraph"/>
              <w:rPr>
                <w:noProof/>
                <w:lang w:val="ro-RO"/>
              </w:rPr>
            </w:pPr>
            <w:r w:rsidRPr="00D22496">
              <w:rPr>
                <w:noProof/>
                <w:lang w:val="ro-RO"/>
              </w:rPr>
              <w:t>2,2'-</w:t>
            </w:r>
            <w:r w:rsidRPr="00D22496">
              <w:rPr>
                <w:i/>
                <w:iCs/>
                <w:noProof/>
                <w:lang w:val="ro-RO"/>
              </w:rPr>
              <w:t>p</w:t>
            </w:r>
            <w:r w:rsidRPr="00D22496">
              <w:rPr>
                <w:noProof/>
                <w:lang w:val="ro-RO"/>
              </w:rPr>
              <w:t>-Fenilen-dioxidietanol (CAS RN 104-38-1)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FD43B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02F7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ED2365" w14:textId="77777777" w:rsidR="00692778" w:rsidRPr="00D22496" w:rsidRDefault="00692778">
            <w:pPr>
              <w:pStyle w:val="Paragraph"/>
              <w:rPr>
                <w:noProof/>
                <w:lang w:val="ro-RO"/>
              </w:rPr>
            </w:pPr>
            <w:r w:rsidRPr="00D22496">
              <w:rPr>
                <w:noProof/>
                <w:lang w:val="ro-RO"/>
              </w:rPr>
              <w:t>31.12.2028</w:t>
            </w:r>
          </w:p>
        </w:tc>
      </w:tr>
      <w:tr w:rsidR="00692778" w:rsidRPr="00D22496" w14:paraId="15F63CD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E5D5AF" w14:textId="77777777" w:rsidR="00692778" w:rsidRPr="00D22496" w:rsidRDefault="00692778">
            <w:pPr>
              <w:pStyle w:val="Paragraph"/>
              <w:rPr>
                <w:noProof/>
                <w:lang w:val="ro-RO"/>
              </w:rPr>
            </w:pPr>
            <w:r w:rsidRPr="00D22496">
              <w:rPr>
                <w:noProof/>
                <w:lang w:val="ro-RO"/>
              </w:rPr>
              <w:t>0.3484</w:t>
            </w:r>
          </w:p>
        </w:tc>
        <w:tc>
          <w:tcPr>
            <w:tcW w:w="909" w:type="dxa"/>
            <w:tcBorders>
              <w:top w:val="single" w:sz="4" w:space="0" w:color="auto"/>
              <w:left w:val="single" w:sz="4" w:space="0" w:color="auto"/>
              <w:bottom w:val="single" w:sz="4" w:space="0" w:color="auto"/>
              <w:right w:val="single" w:sz="4" w:space="0" w:color="auto"/>
            </w:tcBorders>
            <w:hideMark/>
          </w:tcPr>
          <w:p w14:paraId="4C436FB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2909 50 00</w:t>
            </w:r>
          </w:p>
        </w:tc>
        <w:tc>
          <w:tcPr>
            <w:tcW w:w="620" w:type="dxa"/>
            <w:tcBorders>
              <w:top w:val="single" w:sz="4" w:space="0" w:color="auto"/>
              <w:left w:val="single" w:sz="4" w:space="0" w:color="auto"/>
              <w:bottom w:val="single" w:sz="4" w:space="0" w:color="auto"/>
              <w:right w:val="single" w:sz="4" w:space="0" w:color="auto"/>
            </w:tcBorders>
            <w:hideMark/>
          </w:tcPr>
          <w:p w14:paraId="5220C05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D7F26FD" w14:textId="77777777" w:rsidR="00692778" w:rsidRPr="00D22496" w:rsidRDefault="00692778">
            <w:pPr>
              <w:pStyle w:val="Paragraph"/>
              <w:rPr>
                <w:noProof/>
                <w:lang w:val="ro-RO"/>
              </w:rPr>
            </w:pPr>
            <w:r w:rsidRPr="00D22496">
              <w:rPr>
                <w:noProof/>
                <w:lang w:val="ro-RO"/>
              </w:rPr>
              <w:t>4-(2-Metoxietil)fenol (CAS RN 56718-71-9)</w:t>
            </w:r>
          </w:p>
        </w:tc>
        <w:tc>
          <w:tcPr>
            <w:tcW w:w="790" w:type="dxa"/>
            <w:tcBorders>
              <w:top w:val="single" w:sz="4" w:space="0" w:color="auto"/>
              <w:left w:val="single" w:sz="4" w:space="0" w:color="auto"/>
              <w:bottom w:val="single" w:sz="4" w:space="0" w:color="auto"/>
              <w:right w:val="single" w:sz="4" w:space="0" w:color="auto"/>
            </w:tcBorders>
            <w:hideMark/>
          </w:tcPr>
          <w:p w14:paraId="220794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E7FE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2E1C08" w14:textId="77777777" w:rsidR="00692778" w:rsidRPr="00D22496" w:rsidRDefault="00692778">
            <w:pPr>
              <w:pStyle w:val="Paragraph"/>
              <w:rPr>
                <w:noProof/>
                <w:lang w:val="ro-RO"/>
              </w:rPr>
            </w:pPr>
            <w:r w:rsidRPr="00D22496">
              <w:rPr>
                <w:noProof/>
                <w:lang w:val="ro-RO"/>
              </w:rPr>
              <w:t>31.12.2024</w:t>
            </w:r>
          </w:p>
        </w:tc>
      </w:tr>
      <w:tr w:rsidR="00692778" w:rsidRPr="00D22496" w14:paraId="036865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89E1F3" w14:textId="77777777" w:rsidR="00692778" w:rsidRPr="00D22496" w:rsidRDefault="00692778">
            <w:pPr>
              <w:pStyle w:val="Paragraph"/>
              <w:rPr>
                <w:noProof/>
                <w:lang w:val="ro-RO"/>
              </w:rPr>
            </w:pPr>
            <w:r w:rsidRPr="00D22496">
              <w:rPr>
                <w:noProof/>
                <w:lang w:val="ro-RO"/>
              </w:rPr>
              <w:t>0.7846</w:t>
            </w:r>
          </w:p>
        </w:tc>
        <w:tc>
          <w:tcPr>
            <w:tcW w:w="909" w:type="dxa"/>
            <w:tcBorders>
              <w:top w:val="single" w:sz="4" w:space="0" w:color="auto"/>
              <w:left w:val="single" w:sz="4" w:space="0" w:color="auto"/>
              <w:bottom w:val="single" w:sz="4" w:space="0" w:color="auto"/>
              <w:right w:val="single" w:sz="4" w:space="0" w:color="auto"/>
            </w:tcBorders>
            <w:hideMark/>
          </w:tcPr>
          <w:p w14:paraId="1EADDDD4" w14:textId="77777777" w:rsidR="00692778" w:rsidRPr="00D22496" w:rsidRDefault="00692778">
            <w:pPr>
              <w:pStyle w:val="Paragraph"/>
              <w:jc w:val="right"/>
              <w:rPr>
                <w:noProof/>
                <w:lang w:val="ro-RO"/>
              </w:rPr>
            </w:pPr>
            <w:r w:rsidRPr="00D22496">
              <w:rPr>
                <w:noProof/>
                <w:lang w:val="ro-RO"/>
              </w:rPr>
              <w:t>ex 2909 50 00</w:t>
            </w:r>
          </w:p>
        </w:tc>
        <w:tc>
          <w:tcPr>
            <w:tcW w:w="620" w:type="dxa"/>
            <w:tcBorders>
              <w:top w:val="single" w:sz="4" w:space="0" w:color="auto"/>
              <w:left w:val="single" w:sz="4" w:space="0" w:color="auto"/>
              <w:bottom w:val="single" w:sz="4" w:space="0" w:color="auto"/>
              <w:right w:val="single" w:sz="4" w:space="0" w:color="auto"/>
            </w:tcBorders>
            <w:hideMark/>
          </w:tcPr>
          <w:p w14:paraId="0F23CA7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B1BC0ED" w14:textId="77777777" w:rsidR="00692778" w:rsidRPr="00D22496" w:rsidRDefault="00692778">
            <w:pPr>
              <w:pStyle w:val="Paragraph"/>
              <w:rPr>
                <w:noProof/>
                <w:lang w:val="ro-RO"/>
              </w:rPr>
            </w:pPr>
            <w:r w:rsidRPr="00D22496">
              <w:rPr>
                <w:noProof/>
                <w:lang w:val="ro-RO"/>
              </w:rPr>
              <w:t>2-Metoxi-4-(trifluormetoxi)fenol (CAS RN 166312-49-8)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2C521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AA0B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86CCB7" w14:textId="77777777" w:rsidR="00692778" w:rsidRPr="00D22496" w:rsidRDefault="00692778">
            <w:pPr>
              <w:pStyle w:val="Paragraph"/>
              <w:rPr>
                <w:noProof/>
                <w:lang w:val="ro-RO"/>
              </w:rPr>
            </w:pPr>
            <w:r w:rsidRPr="00D22496">
              <w:rPr>
                <w:noProof/>
                <w:lang w:val="ro-RO"/>
              </w:rPr>
              <w:t>31.12.2024</w:t>
            </w:r>
          </w:p>
        </w:tc>
      </w:tr>
      <w:tr w:rsidR="00692778" w:rsidRPr="00D22496" w14:paraId="10ABB1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03B049" w14:textId="77777777" w:rsidR="00692778" w:rsidRPr="00D22496" w:rsidRDefault="00692778">
            <w:pPr>
              <w:pStyle w:val="Paragraph"/>
              <w:rPr>
                <w:noProof/>
                <w:lang w:val="ro-RO"/>
              </w:rPr>
            </w:pPr>
            <w:r w:rsidRPr="00D22496">
              <w:rPr>
                <w:noProof/>
                <w:lang w:val="ro-RO"/>
              </w:rPr>
              <w:t>0.3682</w:t>
            </w:r>
          </w:p>
        </w:tc>
        <w:tc>
          <w:tcPr>
            <w:tcW w:w="909" w:type="dxa"/>
            <w:tcBorders>
              <w:top w:val="single" w:sz="4" w:space="0" w:color="auto"/>
              <w:left w:val="single" w:sz="4" w:space="0" w:color="auto"/>
              <w:bottom w:val="single" w:sz="4" w:space="0" w:color="auto"/>
              <w:right w:val="single" w:sz="4" w:space="0" w:color="auto"/>
            </w:tcBorders>
            <w:hideMark/>
          </w:tcPr>
          <w:p w14:paraId="438ED4E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2909 60 90</w:t>
            </w:r>
          </w:p>
        </w:tc>
        <w:tc>
          <w:tcPr>
            <w:tcW w:w="620" w:type="dxa"/>
            <w:tcBorders>
              <w:top w:val="single" w:sz="4" w:space="0" w:color="auto"/>
              <w:left w:val="single" w:sz="4" w:space="0" w:color="auto"/>
              <w:bottom w:val="single" w:sz="4" w:space="0" w:color="auto"/>
              <w:right w:val="single" w:sz="4" w:space="0" w:color="auto"/>
            </w:tcBorders>
            <w:hideMark/>
          </w:tcPr>
          <w:p w14:paraId="5989BF5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47D3868" w14:textId="77777777" w:rsidR="00692778" w:rsidRPr="00D22496" w:rsidRDefault="00692778">
            <w:pPr>
              <w:pStyle w:val="Paragraph"/>
              <w:rPr>
                <w:noProof/>
                <w:lang w:val="ro-RO"/>
              </w:rPr>
            </w:pPr>
            <w:r w:rsidRPr="00D22496">
              <w:rPr>
                <w:noProof/>
                <w:lang w:val="ro-RO"/>
              </w:rPr>
              <w:t>Peroxid de bis(α,α-dimetilbenzil) (CAS RN 80-43-3)</w:t>
            </w:r>
          </w:p>
        </w:tc>
        <w:tc>
          <w:tcPr>
            <w:tcW w:w="790" w:type="dxa"/>
            <w:tcBorders>
              <w:top w:val="single" w:sz="4" w:space="0" w:color="auto"/>
              <w:left w:val="single" w:sz="4" w:space="0" w:color="auto"/>
              <w:bottom w:val="single" w:sz="4" w:space="0" w:color="auto"/>
              <w:right w:val="single" w:sz="4" w:space="0" w:color="auto"/>
            </w:tcBorders>
            <w:hideMark/>
          </w:tcPr>
          <w:p w14:paraId="22E9A7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BF486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4A910E" w14:textId="77777777" w:rsidR="00692778" w:rsidRPr="00D22496" w:rsidRDefault="00692778">
            <w:pPr>
              <w:pStyle w:val="Paragraph"/>
              <w:rPr>
                <w:noProof/>
                <w:lang w:val="ro-RO"/>
              </w:rPr>
            </w:pPr>
            <w:r w:rsidRPr="00D22496">
              <w:rPr>
                <w:noProof/>
                <w:lang w:val="ro-RO"/>
              </w:rPr>
              <w:t>31.12.2024</w:t>
            </w:r>
          </w:p>
        </w:tc>
      </w:tr>
      <w:tr w:rsidR="00692778" w:rsidRPr="00D22496" w14:paraId="5C66BF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D4F9BC" w14:textId="77777777" w:rsidR="00692778" w:rsidRPr="00D22496" w:rsidRDefault="00692778">
            <w:pPr>
              <w:pStyle w:val="Paragraph"/>
              <w:rPr>
                <w:noProof/>
                <w:lang w:val="ro-RO"/>
              </w:rPr>
            </w:pPr>
            <w:r w:rsidRPr="00D22496">
              <w:rPr>
                <w:noProof/>
                <w:lang w:val="ro-RO"/>
              </w:rPr>
              <w:t>0.6489</w:t>
            </w:r>
          </w:p>
        </w:tc>
        <w:tc>
          <w:tcPr>
            <w:tcW w:w="909" w:type="dxa"/>
            <w:tcBorders>
              <w:top w:val="single" w:sz="4" w:space="0" w:color="auto"/>
              <w:left w:val="single" w:sz="4" w:space="0" w:color="auto"/>
              <w:bottom w:val="single" w:sz="4" w:space="0" w:color="auto"/>
              <w:right w:val="single" w:sz="4" w:space="0" w:color="auto"/>
            </w:tcBorders>
            <w:hideMark/>
          </w:tcPr>
          <w:p w14:paraId="767D5CB6" w14:textId="77777777" w:rsidR="00692778" w:rsidRPr="00D22496" w:rsidRDefault="00692778">
            <w:pPr>
              <w:pStyle w:val="Paragraph"/>
              <w:jc w:val="right"/>
              <w:rPr>
                <w:noProof/>
                <w:lang w:val="ro-RO"/>
              </w:rPr>
            </w:pPr>
            <w:r w:rsidRPr="00D22496">
              <w:rPr>
                <w:noProof/>
                <w:lang w:val="ro-RO"/>
              </w:rPr>
              <w:t>ex 2909 60 90</w:t>
            </w:r>
          </w:p>
        </w:tc>
        <w:tc>
          <w:tcPr>
            <w:tcW w:w="620" w:type="dxa"/>
            <w:tcBorders>
              <w:top w:val="single" w:sz="4" w:space="0" w:color="auto"/>
              <w:left w:val="single" w:sz="4" w:space="0" w:color="auto"/>
              <w:bottom w:val="single" w:sz="4" w:space="0" w:color="auto"/>
              <w:right w:val="single" w:sz="4" w:space="0" w:color="auto"/>
            </w:tcBorders>
            <w:hideMark/>
          </w:tcPr>
          <w:p w14:paraId="425AB3E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CB422BF" w14:textId="77777777" w:rsidR="00692778" w:rsidRPr="00D22496" w:rsidRDefault="00692778">
            <w:pPr>
              <w:pStyle w:val="Paragraph"/>
              <w:rPr>
                <w:noProof/>
                <w:lang w:val="ro-RO"/>
              </w:rPr>
            </w:pPr>
            <w:r w:rsidRPr="00D22496">
              <w:rPr>
                <w:noProof/>
                <w:lang w:val="ro-RO"/>
              </w:rPr>
              <w:t>3,6,9-Trietil- 3,6,9-trimetil- 1,4,7-triperoxonan (CAS RN 24748-23-0) dizolvat în hidrocarburi isoparafinice</w:t>
            </w:r>
          </w:p>
        </w:tc>
        <w:tc>
          <w:tcPr>
            <w:tcW w:w="790" w:type="dxa"/>
            <w:tcBorders>
              <w:top w:val="single" w:sz="4" w:space="0" w:color="auto"/>
              <w:left w:val="single" w:sz="4" w:space="0" w:color="auto"/>
              <w:bottom w:val="single" w:sz="4" w:space="0" w:color="auto"/>
              <w:right w:val="single" w:sz="4" w:space="0" w:color="auto"/>
            </w:tcBorders>
            <w:hideMark/>
          </w:tcPr>
          <w:p w14:paraId="15A5C8F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1B5B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908C64" w14:textId="77777777" w:rsidR="00692778" w:rsidRPr="00D22496" w:rsidRDefault="00692778">
            <w:pPr>
              <w:pStyle w:val="Paragraph"/>
              <w:rPr>
                <w:noProof/>
                <w:lang w:val="ro-RO"/>
              </w:rPr>
            </w:pPr>
            <w:r w:rsidRPr="00D22496">
              <w:rPr>
                <w:noProof/>
                <w:lang w:val="ro-RO"/>
              </w:rPr>
              <w:t>31.12.2024</w:t>
            </w:r>
          </w:p>
        </w:tc>
      </w:tr>
      <w:tr w:rsidR="00692778" w:rsidRPr="00D22496" w14:paraId="358977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DED592" w14:textId="77777777" w:rsidR="00692778" w:rsidRPr="00D22496" w:rsidRDefault="00692778">
            <w:pPr>
              <w:pStyle w:val="Paragraph"/>
              <w:rPr>
                <w:noProof/>
                <w:lang w:val="ro-RO"/>
              </w:rPr>
            </w:pPr>
            <w:r w:rsidRPr="00D22496">
              <w:rPr>
                <w:noProof/>
                <w:lang w:val="ro-RO"/>
              </w:rPr>
              <w:t>0.7910</w:t>
            </w:r>
          </w:p>
        </w:tc>
        <w:tc>
          <w:tcPr>
            <w:tcW w:w="909" w:type="dxa"/>
            <w:tcBorders>
              <w:top w:val="single" w:sz="4" w:space="0" w:color="auto"/>
              <w:left w:val="single" w:sz="4" w:space="0" w:color="auto"/>
              <w:bottom w:val="single" w:sz="4" w:space="0" w:color="auto"/>
              <w:right w:val="single" w:sz="4" w:space="0" w:color="auto"/>
            </w:tcBorders>
            <w:hideMark/>
          </w:tcPr>
          <w:p w14:paraId="3BB42B64" w14:textId="77777777" w:rsidR="00692778" w:rsidRPr="00D22496" w:rsidRDefault="00692778">
            <w:pPr>
              <w:pStyle w:val="Paragraph"/>
              <w:jc w:val="right"/>
              <w:rPr>
                <w:noProof/>
                <w:lang w:val="ro-RO"/>
              </w:rPr>
            </w:pPr>
            <w:r w:rsidRPr="00D22496">
              <w:rPr>
                <w:noProof/>
                <w:lang w:val="ro-RO"/>
              </w:rPr>
              <w:t>ex 2909 60 90</w:t>
            </w:r>
          </w:p>
        </w:tc>
        <w:tc>
          <w:tcPr>
            <w:tcW w:w="620" w:type="dxa"/>
            <w:tcBorders>
              <w:top w:val="single" w:sz="4" w:space="0" w:color="auto"/>
              <w:left w:val="single" w:sz="4" w:space="0" w:color="auto"/>
              <w:bottom w:val="single" w:sz="4" w:space="0" w:color="auto"/>
              <w:right w:val="single" w:sz="4" w:space="0" w:color="auto"/>
            </w:tcBorders>
            <w:hideMark/>
          </w:tcPr>
          <w:p w14:paraId="09F15DCB"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BA7ECA5" w14:textId="77777777" w:rsidR="00692778" w:rsidRPr="00D22496" w:rsidRDefault="00692778">
            <w:pPr>
              <w:pStyle w:val="Paragraph"/>
              <w:rPr>
                <w:noProof/>
                <w:lang w:val="ro-RO"/>
              </w:rPr>
            </w:pPr>
            <w:r w:rsidRPr="00D22496">
              <w:rPr>
                <w:noProof/>
                <w:lang w:val="ro-RO"/>
              </w:rPr>
              <w:t>Soluție de 3,6,9-(etil și/sau propil)-3,6,9-trimetil-1,2,4,5,7,8-hexoxonani (CAS RN 1613243-54-1) în spirt mineral (CAS RN 1174522-09-8), conținând, în greutate, minimum 25 %, însă maximum 41 % hexoxonani</w:t>
            </w:r>
          </w:p>
        </w:tc>
        <w:tc>
          <w:tcPr>
            <w:tcW w:w="790" w:type="dxa"/>
            <w:tcBorders>
              <w:top w:val="single" w:sz="4" w:space="0" w:color="auto"/>
              <w:left w:val="single" w:sz="4" w:space="0" w:color="auto"/>
              <w:bottom w:val="single" w:sz="4" w:space="0" w:color="auto"/>
              <w:right w:val="single" w:sz="4" w:space="0" w:color="auto"/>
            </w:tcBorders>
            <w:hideMark/>
          </w:tcPr>
          <w:p w14:paraId="442E3C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DD5E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72C8AE" w14:textId="77777777" w:rsidR="00692778" w:rsidRPr="00D22496" w:rsidRDefault="00692778">
            <w:pPr>
              <w:pStyle w:val="Paragraph"/>
              <w:rPr>
                <w:noProof/>
                <w:lang w:val="ro-RO"/>
              </w:rPr>
            </w:pPr>
            <w:r w:rsidRPr="00D22496">
              <w:rPr>
                <w:noProof/>
                <w:lang w:val="ro-RO"/>
              </w:rPr>
              <w:t>31.12.2024</w:t>
            </w:r>
          </w:p>
        </w:tc>
      </w:tr>
      <w:tr w:rsidR="00692778" w:rsidRPr="00D22496" w14:paraId="6A5584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A73940" w14:textId="77777777" w:rsidR="00692778" w:rsidRPr="00D22496" w:rsidRDefault="00692778">
            <w:pPr>
              <w:pStyle w:val="Paragraph"/>
              <w:rPr>
                <w:noProof/>
                <w:lang w:val="ro-RO"/>
              </w:rPr>
            </w:pPr>
            <w:r w:rsidRPr="00D22496">
              <w:rPr>
                <w:noProof/>
                <w:lang w:val="ro-RO"/>
              </w:rPr>
              <w:t>0.7744</w:t>
            </w:r>
          </w:p>
        </w:tc>
        <w:tc>
          <w:tcPr>
            <w:tcW w:w="909" w:type="dxa"/>
            <w:tcBorders>
              <w:top w:val="single" w:sz="4" w:space="0" w:color="auto"/>
              <w:left w:val="single" w:sz="4" w:space="0" w:color="auto"/>
              <w:bottom w:val="single" w:sz="4" w:space="0" w:color="auto"/>
              <w:right w:val="single" w:sz="4" w:space="0" w:color="auto"/>
            </w:tcBorders>
            <w:hideMark/>
          </w:tcPr>
          <w:p w14:paraId="2B4C4EED" w14:textId="77777777" w:rsidR="00692778" w:rsidRPr="00D22496" w:rsidRDefault="00692778">
            <w:pPr>
              <w:pStyle w:val="Paragraph"/>
              <w:jc w:val="right"/>
              <w:rPr>
                <w:noProof/>
                <w:lang w:val="ro-RO"/>
              </w:rPr>
            </w:pPr>
            <w:r w:rsidRPr="00D22496">
              <w:rPr>
                <w:noProof/>
                <w:lang w:val="ro-RO"/>
              </w:rPr>
              <w:t>ex 2910 90 00</w:t>
            </w:r>
          </w:p>
        </w:tc>
        <w:tc>
          <w:tcPr>
            <w:tcW w:w="620" w:type="dxa"/>
            <w:tcBorders>
              <w:top w:val="single" w:sz="4" w:space="0" w:color="auto"/>
              <w:left w:val="single" w:sz="4" w:space="0" w:color="auto"/>
              <w:bottom w:val="single" w:sz="4" w:space="0" w:color="auto"/>
              <w:right w:val="single" w:sz="4" w:space="0" w:color="auto"/>
            </w:tcBorders>
            <w:hideMark/>
          </w:tcPr>
          <w:p w14:paraId="297CAB8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ECDDE58" w14:textId="77777777" w:rsidR="00692778" w:rsidRPr="00D22496" w:rsidRDefault="00692778">
            <w:pPr>
              <w:pStyle w:val="Paragraph"/>
              <w:rPr>
                <w:noProof/>
                <w:lang w:val="ro-RO"/>
              </w:rPr>
            </w:pPr>
            <w:r w:rsidRPr="00D22496">
              <w:rPr>
                <w:noProof/>
                <w:lang w:val="ro-RO"/>
              </w:rPr>
              <w:t>2-[(2-Metoxifenoxi)metil]oxiran (CAS RN 2210-74-4)</w:t>
            </w:r>
          </w:p>
        </w:tc>
        <w:tc>
          <w:tcPr>
            <w:tcW w:w="790" w:type="dxa"/>
            <w:tcBorders>
              <w:top w:val="single" w:sz="4" w:space="0" w:color="auto"/>
              <w:left w:val="single" w:sz="4" w:space="0" w:color="auto"/>
              <w:bottom w:val="single" w:sz="4" w:space="0" w:color="auto"/>
              <w:right w:val="single" w:sz="4" w:space="0" w:color="auto"/>
            </w:tcBorders>
            <w:hideMark/>
          </w:tcPr>
          <w:p w14:paraId="2AD7B0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9D28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2A8C4F" w14:textId="77777777" w:rsidR="00692778" w:rsidRPr="00D22496" w:rsidRDefault="00692778">
            <w:pPr>
              <w:pStyle w:val="Paragraph"/>
              <w:rPr>
                <w:noProof/>
                <w:lang w:val="ro-RO"/>
              </w:rPr>
            </w:pPr>
            <w:r w:rsidRPr="00D22496">
              <w:rPr>
                <w:noProof/>
                <w:lang w:val="ro-RO"/>
              </w:rPr>
              <w:t>31.12.2024</w:t>
            </w:r>
          </w:p>
        </w:tc>
      </w:tr>
      <w:tr w:rsidR="00692778" w:rsidRPr="00D22496" w14:paraId="104C56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CF8962" w14:textId="77777777" w:rsidR="00692778" w:rsidRPr="00D22496" w:rsidRDefault="00692778">
            <w:pPr>
              <w:pStyle w:val="Paragraph"/>
              <w:rPr>
                <w:noProof/>
                <w:lang w:val="ro-RO"/>
              </w:rPr>
            </w:pPr>
            <w:r w:rsidRPr="00D22496">
              <w:rPr>
                <w:noProof/>
                <w:lang w:val="ro-RO"/>
              </w:rPr>
              <w:t>0.5940</w:t>
            </w:r>
          </w:p>
        </w:tc>
        <w:tc>
          <w:tcPr>
            <w:tcW w:w="909" w:type="dxa"/>
            <w:tcBorders>
              <w:top w:val="single" w:sz="4" w:space="0" w:color="auto"/>
              <w:left w:val="single" w:sz="4" w:space="0" w:color="auto"/>
              <w:bottom w:val="single" w:sz="4" w:space="0" w:color="auto"/>
              <w:right w:val="single" w:sz="4" w:space="0" w:color="auto"/>
            </w:tcBorders>
            <w:hideMark/>
          </w:tcPr>
          <w:p w14:paraId="4DD658B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2910 90 00</w:t>
            </w:r>
          </w:p>
        </w:tc>
        <w:tc>
          <w:tcPr>
            <w:tcW w:w="620" w:type="dxa"/>
            <w:tcBorders>
              <w:top w:val="single" w:sz="4" w:space="0" w:color="auto"/>
              <w:left w:val="single" w:sz="4" w:space="0" w:color="auto"/>
              <w:bottom w:val="single" w:sz="4" w:space="0" w:color="auto"/>
              <w:right w:val="single" w:sz="4" w:space="0" w:color="auto"/>
            </w:tcBorders>
            <w:hideMark/>
          </w:tcPr>
          <w:p w14:paraId="3315E502"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69FF3B9D" w14:textId="77777777" w:rsidR="00692778" w:rsidRPr="00D22496" w:rsidRDefault="00692778">
            <w:pPr>
              <w:pStyle w:val="Paragraph"/>
              <w:rPr>
                <w:noProof/>
                <w:lang w:val="ro-RO"/>
              </w:rPr>
            </w:pPr>
            <w:r w:rsidRPr="00D22496">
              <w:rPr>
                <w:noProof/>
                <w:lang w:val="ro-RO"/>
              </w:rPr>
              <w:t>1,2-Epoxiciclohexan (CAS RN 286-20-4)</w:t>
            </w:r>
          </w:p>
        </w:tc>
        <w:tc>
          <w:tcPr>
            <w:tcW w:w="790" w:type="dxa"/>
            <w:tcBorders>
              <w:top w:val="single" w:sz="4" w:space="0" w:color="auto"/>
              <w:left w:val="single" w:sz="4" w:space="0" w:color="auto"/>
              <w:bottom w:val="single" w:sz="4" w:space="0" w:color="auto"/>
              <w:right w:val="single" w:sz="4" w:space="0" w:color="auto"/>
            </w:tcBorders>
            <w:hideMark/>
          </w:tcPr>
          <w:p w14:paraId="7F9EF7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8D118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E55DCE" w14:textId="77777777" w:rsidR="00692778" w:rsidRPr="00D22496" w:rsidRDefault="00692778">
            <w:pPr>
              <w:pStyle w:val="Paragraph"/>
              <w:rPr>
                <w:noProof/>
                <w:lang w:val="ro-RO"/>
              </w:rPr>
            </w:pPr>
            <w:r w:rsidRPr="00D22496">
              <w:rPr>
                <w:noProof/>
                <w:lang w:val="ro-RO"/>
              </w:rPr>
              <w:t>31.12.2024</w:t>
            </w:r>
          </w:p>
        </w:tc>
      </w:tr>
      <w:tr w:rsidR="00692778" w:rsidRPr="00D22496" w14:paraId="60EDF9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9D0624" w14:textId="77777777" w:rsidR="00692778" w:rsidRPr="00D22496" w:rsidRDefault="00692778">
            <w:pPr>
              <w:pStyle w:val="Paragraph"/>
              <w:rPr>
                <w:noProof/>
                <w:lang w:val="ro-RO"/>
              </w:rPr>
            </w:pPr>
            <w:r w:rsidRPr="00D22496">
              <w:rPr>
                <w:noProof/>
                <w:lang w:val="ro-RO"/>
              </w:rPr>
              <w:t>0.7672</w:t>
            </w:r>
          </w:p>
        </w:tc>
        <w:tc>
          <w:tcPr>
            <w:tcW w:w="909" w:type="dxa"/>
            <w:tcBorders>
              <w:top w:val="single" w:sz="4" w:space="0" w:color="auto"/>
              <w:left w:val="single" w:sz="4" w:space="0" w:color="auto"/>
              <w:bottom w:val="single" w:sz="4" w:space="0" w:color="auto"/>
              <w:right w:val="single" w:sz="4" w:space="0" w:color="auto"/>
            </w:tcBorders>
            <w:hideMark/>
          </w:tcPr>
          <w:p w14:paraId="32016BC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2910 90 00</w:t>
            </w:r>
          </w:p>
        </w:tc>
        <w:tc>
          <w:tcPr>
            <w:tcW w:w="620" w:type="dxa"/>
            <w:tcBorders>
              <w:top w:val="single" w:sz="4" w:space="0" w:color="auto"/>
              <w:left w:val="single" w:sz="4" w:space="0" w:color="auto"/>
              <w:bottom w:val="single" w:sz="4" w:space="0" w:color="auto"/>
              <w:right w:val="single" w:sz="4" w:space="0" w:color="auto"/>
            </w:tcBorders>
            <w:hideMark/>
          </w:tcPr>
          <w:p w14:paraId="7B9126FB"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0A915C07" w14:textId="77777777" w:rsidR="00692778" w:rsidRPr="00D22496" w:rsidRDefault="00692778">
            <w:pPr>
              <w:pStyle w:val="Paragraph"/>
              <w:rPr>
                <w:noProof/>
                <w:lang w:val="ro-RO"/>
              </w:rPr>
            </w:pPr>
            <w:r w:rsidRPr="00D22496">
              <w:rPr>
                <w:noProof/>
                <w:lang w:val="ro-RO"/>
              </w:rPr>
              <w:t>Feniloxiran (CAS RN 96-09-3)</w:t>
            </w:r>
          </w:p>
        </w:tc>
        <w:tc>
          <w:tcPr>
            <w:tcW w:w="790" w:type="dxa"/>
            <w:tcBorders>
              <w:top w:val="single" w:sz="4" w:space="0" w:color="auto"/>
              <w:left w:val="single" w:sz="4" w:space="0" w:color="auto"/>
              <w:bottom w:val="single" w:sz="4" w:space="0" w:color="auto"/>
              <w:right w:val="single" w:sz="4" w:space="0" w:color="auto"/>
            </w:tcBorders>
            <w:hideMark/>
          </w:tcPr>
          <w:p w14:paraId="058441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C9E8C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F346C0" w14:textId="77777777" w:rsidR="00692778" w:rsidRPr="00D22496" w:rsidRDefault="00692778">
            <w:pPr>
              <w:pStyle w:val="Paragraph"/>
              <w:rPr>
                <w:noProof/>
                <w:lang w:val="ro-RO"/>
              </w:rPr>
            </w:pPr>
            <w:r w:rsidRPr="00D22496">
              <w:rPr>
                <w:noProof/>
                <w:lang w:val="ro-RO"/>
              </w:rPr>
              <w:t>31.12.2024</w:t>
            </w:r>
          </w:p>
        </w:tc>
      </w:tr>
      <w:tr w:rsidR="00692778" w:rsidRPr="00D22496" w14:paraId="776075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812E94" w14:textId="77777777" w:rsidR="00692778" w:rsidRPr="00D22496" w:rsidRDefault="00692778">
            <w:pPr>
              <w:pStyle w:val="Paragraph"/>
              <w:rPr>
                <w:noProof/>
                <w:lang w:val="ro-RO"/>
              </w:rPr>
            </w:pPr>
            <w:r w:rsidRPr="00D22496">
              <w:rPr>
                <w:noProof/>
                <w:lang w:val="ro-RO"/>
              </w:rPr>
              <w:t>0.2649</w:t>
            </w:r>
          </w:p>
        </w:tc>
        <w:tc>
          <w:tcPr>
            <w:tcW w:w="909" w:type="dxa"/>
            <w:tcBorders>
              <w:top w:val="single" w:sz="4" w:space="0" w:color="auto"/>
              <w:left w:val="single" w:sz="4" w:space="0" w:color="auto"/>
              <w:bottom w:val="single" w:sz="4" w:space="0" w:color="auto"/>
              <w:right w:val="single" w:sz="4" w:space="0" w:color="auto"/>
            </w:tcBorders>
            <w:hideMark/>
          </w:tcPr>
          <w:p w14:paraId="0AE49B1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2910 90 00</w:t>
            </w:r>
          </w:p>
        </w:tc>
        <w:tc>
          <w:tcPr>
            <w:tcW w:w="620" w:type="dxa"/>
            <w:tcBorders>
              <w:top w:val="single" w:sz="4" w:space="0" w:color="auto"/>
              <w:left w:val="single" w:sz="4" w:space="0" w:color="auto"/>
              <w:bottom w:val="single" w:sz="4" w:space="0" w:color="auto"/>
              <w:right w:val="single" w:sz="4" w:space="0" w:color="auto"/>
            </w:tcBorders>
            <w:hideMark/>
          </w:tcPr>
          <w:p w14:paraId="7F1D909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C412AFB" w14:textId="77777777" w:rsidR="00692778" w:rsidRPr="00D22496" w:rsidRDefault="00692778">
            <w:pPr>
              <w:pStyle w:val="Paragraph"/>
              <w:rPr>
                <w:noProof/>
                <w:lang w:val="ro-RO"/>
              </w:rPr>
            </w:pPr>
            <w:r w:rsidRPr="00D22496">
              <w:rPr>
                <w:noProof/>
                <w:lang w:val="ro-RO"/>
              </w:rPr>
              <w:t>2,3-Epoxi-1-propanol (glicidol) (CAS RN 556-52-5)</w:t>
            </w:r>
          </w:p>
        </w:tc>
        <w:tc>
          <w:tcPr>
            <w:tcW w:w="790" w:type="dxa"/>
            <w:tcBorders>
              <w:top w:val="single" w:sz="4" w:space="0" w:color="auto"/>
              <w:left w:val="single" w:sz="4" w:space="0" w:color="auto"/>
              <w:bottom w:val="single" w:sz="4" w:space="0" w:color="auto"/>
              <w:right w:val="single" w:sz="4" w:space="0" w:color="auto"/>
            </w:tcBorders>
            <w:hideMark/>
          </w:tcPr>
          <w:p w14:paraId="5B1A9A2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98A22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90D5A2" w14:textId="77777777" w:rsidR="00692778" w:rsidRPr="00D22496" w:rsidRDefault="00692778">
            <w:pPr>
              <w:pStyle w:val="Paragraph"/>
              <w:rPr>
                <w:noProof/>
                <w:lang w:val="ro-RO"/>
              </w:rPr>
            </w:pPr>
            <w:r w:rsidRPr="00D22496">
              <w:rPr>
                <w:noProof/>
                <w:lang w:val="ro-RO"/>
              </w:rPr>
              <w:t>31.12.2024</w:t>
            </w:r>
          </w:p>
        </w:tc>
      </w:tr>
      <w:tr w:rsidR="00692778" w:rsidRPr="00D22496" w14:paraId="0B2D84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7C2A92" w14:textId="77777777" w:rsidR="00692778" w:rsidRPr="00D22496" w:rsidRDefault="00692778">
            <w:pPr>
              <w:pStyle w:val="Paragraph"/>
              <w:rPr>
                <w:noProof/>
                <w:lang w:val="ro-RO"/>
              </w:rPr>
            </w:pPr>
            <w:r w:rsidRPr="00D22496">
              <w:rPr>
                <w:noProof/>
                <w:lang w:val="ro-RO"/>
              </w:rPr>
              <w:t>0.8042</w:t>
            </w:r>
          </w:p>
        </w:tc>
        <w:tc>
          <w:tcPr>
            <w:tcW w:w="909" w:type="dxa"/>
            <w:tcBorders>
              <w:top w:val="single" w:sz="4" w:space="0" w:color="auto"/>
              <w:left w:val="single" w:sz="4" w:space="0" w:color="auto"/>
              <w:bottom w:val="single" w:sz="4" w:space="0" w:color="auto"/>
              <w:right w:val="single" w:sz="4" w:space="0" w:color="auto"/>
            </w:tcBorders>
            <w:hideMark/>
          </w:tcPr>
          <w:p w14:paraId="1879FA2F" w14:textId="77777777" w:rsidR="00692778" w:rsidRPr="00D22496" w:rsidRDefault="00692778">
            <w:pPr>
              <w:pStyle w:val="Paragraph"/>
              <w:jc w:val="right"/>
              <w:rPr>
                <w:noProof/>
                <w:lang w:val="ro-RO"/>
              </w:rPr>
            </w:pPr>
            <w:r w:rsidRPr="00D22496">
              <w:rPr>
                <w:noProof/>
                <w:lang w:val="ro-RO"/>
              </w:rPr>
              <w:t>ex 2910 90 00</w:t>
            </w:r>
          </w:p>
        </w:tc>
        <w:tc>
          <w:tcPr>
            <w:tcW w:w="620" w:type="dxa"/>
            <w:tcBorders>
              <w:top w:val="single" w:sz="4" w:space="0" w:color="auto"/>
              <w:left w:val="single" w:sz="4" w:space="0" w:color="auto"/>
              <w:bottom w:val="single" w:sz="4" w:space="0" w:color="auto"/>
              <w:right w:val="single" w:sz="4" w:space="0" w:color="auto"/>
            </w:tcBorders>
            <w:hideMark/>
          </w:tcPr>
          <w:p w14:paraId="1A7F9A1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C465279" w14:textId="77777777" w:rsidR="00692778" w:rsidRPr="00D22496" w:rsidRDefault="00692778">
            <w:pPr>
              <w:pStyle w:val="Paragraph"/>
              <w:rPr>
                <w:noProof/>
                <w:lang w:val="ro-RO"/>
              </w:rPr>
            </w:pPr>
            <w:r w:rsidRPr="00D22496">
              <w:rPr>
                <w:noProof/>
                <w:lang w:val="ro-RO"/>
              </w:rPr>
              <w:t>[(2</w:t>
            </w:r>
            <w:r w:rsidRPr="00D22496">
              <w:rPr>
                <w:i/>
                <w:iCs/>
                <w:noProof/>
                <w:lang w:val="ro-RO"/>
              </w:rPr>
              <w:t>R</w:t>
            </w:r>
            <w:r w:rsidRPr="00D22496">
              <w:rPr>
                <w:noProof/>
                <w:lang w:val="ro-RO"/>
              </w:rPr>
              <w:t xml:space="preserve">)-Oxiran-2-il]metil 3-nitrobenzensulfonat  (CAS RN 115314-17-5) cu o puritate de minimum 97 % în greutate </w:t>
            </w:r>
          </w:p>
        </w:tc>
        <w:tc>
          <w:tcPr>
            <w:tcW w:w="790" w:type="dxa"/>
            <w:tcBorders>
              <w:top w:val="single" w:sz="4" w:space="0" w:color="auto"/>
              <w:left w:val="single" w:sz="4" w:space="0" w:color="auto"/>
              <w:bottom w:val="single" w:sz="4" w:space="0" w:color="auto"/>
              <w:right w:val="single" w:sz="4" w:space="0" w:color="auto"/>
            </w:tcBorders>
            <w:hideMark/>
          </w:tcPr>
          <w:p w14:paraId="20D6AC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AC00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8CE4AC" w14:textId="77777777" w:rsidR="00692778" w:rsidRPr="00D22496" w:rsidRDefault="00692778">
            <w:pPr>
              <w:pStyle w:val="Paragraph"/>
              <w:rPr>
                <w:noProof/>
                <w:lang w:val="ro-RO"/>
              </w:rPr>
            </w:pPr>
            <w:r w:rsidRPr="00D22496">
              <w:rPr>
                <w:noProof/>
                <w:lang w:val="ro-RO"/>
              </w:rPr>
              <w:t>31.12.2025</w:t>
            </w:r>
          </w:p>
        </w:tc>
      </w:tr>
      <w:tr w:rsidR="00692778" w:rsidRPr="00D22496" w14:paraId="5E6E28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4709B4" w14:textId="77777777" w:rsidR="00692778" w:rsidRPr="00D22496" w:rsidRDefault="00692778">
            <w:pPr>
              <w:pStyle w:val="Paragraph"/>
              <w:rPr>
                <w:noProof/>
                <w:lang w:val="ro-RO"/>
              </w:rPr>
            </w:pPr>
            <w:r w:rsidRPr="00D22496">
              <w:rPr>
                <w:noProof/>
                <w:lang w:val="ro-RO"/>
              </w:rPr>
              <w:t>0.6660</w:t>
            </w:r>
          </w:p>
        </w:tc>
        <w:tc>
          <w:tcPr>
            <w:tcW w:w="909" w:type="dxa"/>
            <w:tcBorders>
              <w:top w:val="single" w:sz="4" w:space="0" w:color="auto"/>
              <w:left w:val="single" w:sz="4" w:space="0" w:color="auto"/>
              <w:bottom w:val="single" w:sz="4" w:space="0" w:color="auto"/>
              <w:right w:val="single" w:sz="4" w:space="0" w:color="auto"/>
            </w:tcBorders>
            <w:hideMark/>
          </w:tcPr>
          <w:p w14:paraId="7C4C3513" w14:textId="77777777" w:rsidR="00692778" w:rsidRPr="00D22496" w:rsidRDefault="00692778">
            <w:pPr>
              <w:pStyle w:val="Paragraph"/>
              <w:jc w:val="right"/>
              <w:rPr>
                <w:noProof/>
                <w:lang w:val="ro-RO"/>
              </w:rPr>
            </w:pPr>
            <w:r w:rsidRPr="00D22496">
              <w:rPr>
                <w:noProof/>
                <w:lang w:val="ro-RO"/>
              </w:rPr>
              <w:t>ex 2910 90 00</w:t>
            </w:r>
          </w:p>
        </w:tc>
        <w:tc>
          <w:tcPr>
            <w:tcW w:w="620" w:type="dxa"/>
            <w:tcBorders>
              <w:top w:val="single" w:sz="4" w:space="0" w:color="auto"/>
              <w:left w:val="single" w:sz="4" w:space="0" w:color="auto"/>
              <w:bottom w:val="single" w:sz="4" w:space="0" w:color="auto"/>
              <w:right w:val="single" w:sz="4" w:space="0" w:color="auto"/>
            </w:tcBorders>
            <w:hideMark/>
          </w:tcPr>
          <w:p w14:paraId="129D0F51"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E61622E" w14:textId="77777777" w:rsidR="00692778" w:rsidRPr="00D22496" w:rsidRDefault="00692778">
            <w:pPr>
              <w:pStyle w:val="Paragraph"/>
              <w:rPr>
                <w:noProof/>
                <w:lang w:val="ro-RO"/>
              </w:rPr>
            </w:pPr>
            <w:r w:rsidRPr="00D22496">
              <w:rPr>
                <w:noProof/>
                <w:lang w:val="ro-RO"/>
              </w:rPr>
              <w:t>2,3- Epoxipropil fenil eter (CAS RN 122-60-1)</w:t>
            </w:r>
          </w:p>
        </w:tc>
        <w:tc>
          <w:tcPr>
            <w:tcW w:w="790" w:type="dxa"/>
            <w:tcBorders>
              <w:top w:val="single" w:sz="4" w:space="0" w:color="auto"/>
              <w:left w:val="single" w:sz="4" w:space="0" w:color="auto"/>
              <w:bottom w:val="single" w:sz="4" w:space="0" w:color="auto"/>
              <w:right w:val="single" w:sz="4" w:space="0" w:color="auto"/>
            </w:tcBorders>
            <w:hideMark/>
          </w:tcPr>
          <w:p w14:paraId="69004AB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3E22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CAA6CF" w14:textId="77777777" w:rsidR="00692778" w:rsidRPr="00D22496" w:rsidRDefault="00692778">
            <w:pPr>
              <w:pStyle w:val="Paragraph"/>
              <w:rPr>
                <w:noProof/>
                <w:lang w:val="ro-RO"/>
              </w:rPr>
            </w:pPr>
            <w:r w:rsidRPr="00D22496">
              <w:rPr>
                <w:noProof/>
                <w:lang w:val="ro-RO"/>
              </w:rPr>
              <w:t>31.12.2025</w:t>
            </w:r>
          </w:p>
        </w:tc>
      </w:tr>
      <w:tr w:rsidR="00692778" w:rsidRPr="00D22496" w14:paraId="517D5A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21B18C" w14:textId="77777777" w:rsidR="00692778" w:rsidRPr="00D22496" w:rsidRDefault="00692778">
            <w:pPr>
              <w:pStyle w:val="Paragraph"/>
              <w:rPr>
                <w:noProof/>
                <w:lang w:val="ro-RO"/>
              </w:rPr>
            </w:pPr>
            <w:r w:rsidRPr="00D22496">
              <w:rPr>
                <w:noProof/>
                <w:lang w:val="ro-RO"/>
              </w:rPr>
              <w:t>0.4361</w:t>
            </w:r>
          </w:p>
        </w:tc>
        <w:tc>
          <w:tcPr>
            <w:tcW w:w="909" w:type="dxa"/>
            <w:tcBorders>
              <w:top w:val="single" w:sz="4" w:space="0" w:color="auto"/>
              <w:left w:val="single" w:sz="4" w:space="0" w:color="auto"/>
              <w:bottom w:val="single" w:sz="4" w:space="0" w:color="auto"/>
              <w:right w:val="single" w:sz="4" w:space="0" w:color="auto"/>
            </w:tcBorders>
            <w:hideMark/>
          </w:tcPr>
          <w:p w14:paraId="7EA521D8" w14:textId="77777777" w:rsidR="00692778" w:rsidRPr="00D22496" w:rsidRDefault="00692778">
            <w:pPr>
              <w:pStyle w:val="Paragraph"/>
              <w:jc w:val="right"/>
              <w:rPr>
                <w:noProof/>
                <w:lang w:val="ro-RO"/>
              </w:rPr>
            </w:pPr>
            <w:r w:rsidRPr="00D22496">
              <w:rPr>
                <w:noProof/>
                <w:lang w:val="ro-RO"/>
              </w:rPr>
              <w:t>ex 2910 90 00</w:t>
            </w:r>
          </w:p>
        </w:tc>
        <w:tc>
          <w:tcPr>
            <w:tcW w:w="620" w:type="dxa"/>
            <w:tcBorders>
              <w:top w:val="single" w:sz="4" w:space="0" w:color="auto"/>
              <w:left w:val="single" w:sz="4" w:space="0" w:color="auto"/>
              <w:bottom w:val="single" w:sz="4" w:space="0" w:color="auto"/>
              <w:right w:val="single" w:sz="4" w:space="0" w:color="auto"/>
            </w:tcBorders>
            <w:hideMark/>
          </w:tcPr>
          <w:p w14:paraId="20106171"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F76FD33" w14:textId="77777777" w:rsidR="00692778" w:rsidRPr="00D22496" w:rsidRDefault="00692778">
            <w:pPr>
              <w:pStyle w:val="Paragraph"/>
              <w:rPr>
                <w:noProof/>
                <w:lang w:val="ro-RO"/>
              </w:rPr>
            </w:pPr>
            <w:r w:rsidRPr="00D22496">
              <w:rPr>
                <w:noProof/>
                <w:lang w:val="ro-RO"/>
              </w:rPr>
              <w:t>Oxid de alil şi glicidil (CAS RN 106-92-3)</w:t>
            </w:r>
          </w:p>
        </w:tc>
        <w:tc>
          <w:tcPr>
            <w:tcW w:w="790" w:type="dxa"/>
            <w:tcBorders>
              <w:top w:val="single" w:sz="4" w:space="0" w:color="auto"/>
              <w:left w:val="single" w:sz="4" w:space="0" w:color="auto"/>
              <w:bottom w:val="single" w:sz="4" w:space="0" w:color="auto"/>
              <w:right w:val="single" w:sz="4" w:space="0" w:color="auto"/>
            </w:tcBorders>
            <w:hideMark/>
          </w:tcPr>
          <w:p w14:paraId="02DC5C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D585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722189" w14:textId="77777777" w:rsidR="00692778" w:rsidRPr="00D22496" w:rsidRDefault="00692778">
            <w:pPr>
              <w:pStyle w:val="Paragraph"/>
              <w:rPr>
                <w:noProof/>
                <w:lang w:val="ro-RO"/>
              </w:rPr>
            </w:pPr>
            <w:r w:rsidRPr="00D22496">
              <w:rPr>
                <w:noProof/>
                <w:lang w:val="ro-RO"/>
              </w:rPr>
              <w:t>31.12.2026</w:t>
            </w:r>
          </w:p>
        </w:tc>
      </w:tr>
      <w:tr w:rsidR="00692778" w:rsidRPr="00D22496" w14:paraId="6FD022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F4003B" w14:textId="77777777" w:rsidR="00692778" w:rsidRPr="00D22496" w:rsidRDefault="00692778">
            <w:pPr>
              <w:pStyle w:val="Paragraph"/>
              <w:rPr>
                <w:noProof/>
                <w:lang w:val="ro-RO"/>
              </w:rPr>
            </w:pPr>
            <w:r w:rsidRPr="00D22496">
              <w:rPr>
                <w:noProof/>
                <w:lang w:val="ro-RO"/>
              </w:rPr>
              <w:t>0.7116</w:t>
            </w:r>
          </w:p>
        </w:tc>
        <w:tc>
          <w:tcPr>
            <w:tcW w:w="909" w:type="dxa"/>
            <w:tcBorders>
              <w:top w:val="single" w:sz="4" w:space="0" w:color="auto"/>
              <w:left w:val="single" w:sz="4" w:space="0" w:color="auto"/>
              <w:bottom w:val="single" w:sz="4" w:space="0" w:color="auto"/>
              <w:right w:val="single" w:sz="4" w:space="0" w:color="auto"/>
            </w:tcBorders>
            <w:hideMark/>
          </w:tcPr>
          <w:p w14:paraId="3BB9C607" w14:textId="77777777" w:rsidR="00692778" w:rsidRPr="00D22496" w:rsidRDefault="00692778">
            <w:pPr>
              <w:pStyle w:val="Paragraph"/>
              <w:jc w:val="right"/>
              <w:rPr>
                <w:noProof/>
                <w:lang w:val="ro-RO"/>
              </w:rPr>
            </w:pPr>
            <w:r w:rsidRPr="00D22496">
              <w:rPr>
                <w:noProof/>
                <w:lang w:val="ro-RO"/>
              </w:rPr>
              <w:t>ex 2912 19 00</w:t>
            </w:r>
          </w:p>
        </w:tc>
        <w:tc>
          <w:tcPr>
            <w:tcW w:w="620" w:type="dxa"/>
            <w:tcBorders>
              <w:top w:val="single" w:sz="4" w:space="0" w:color="auto"/>
              <w:left w:val="single" w:sz="4" w:space="0" w:color="auto"/>
              <w:bottom w:val="single" w:sz="4" w:space="0" w:color="auto"/>
              <w:right w:val="single" w:sz="4" w:space="0" w:color="auto"/>
            </w:tcBorders>
            <w:hideMark/>
          </w:tcPr>
          <w:p w14:paraId="60EED84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5EBFE8C" w14:textId="77777777" w:rsidR="00692778" w:rsidRPr="00D22496" w:rsidRDefault="00692778">
            <w:pPr>
              <w:pStyle w:val="Paragraph"/>
              <w:rPr>
                <w:noProof/>
                <w:lang w:val="ro-RO"/>
              </w:rPr>
            </w:pPr>
            <w:r w:rsidRPr="00D22496">
              <w:rPr>
                <w:noProof/>
                <w:lang w:val="ro-RO"/>
              </w:rPr>
              <w:t>Undecanal (CAS RN 112-44-7)</w:t>
            </w:r>
          </w:p>
        </w:tc>
        <w:tc>
          <w:tcPr>
            <w:tcW w:w="790" w:type="dxa"/>
            <w:tcBorders>
              <w:top w:val="single" w:sz="4" w:space="0" w:color="auto"/>
              <w:left w:val="single" w:sz="4" w:space="0" w:color="auto"/>
              <w:bottom w:val="single" w:sz="4" w:space="0" w:color="auto"/>
              <w:right w:val="single" w:sz="4" w:space="0" w:color="auto"/>
            </w:tcBorders>
            <w:hideMark/>
          </w:tcPr>
          <w:p w14:paraId="09912A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0A3C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AEDFE5" w14:textId="77777777" w:rsidR="00692778" w:rsidRPr="00D22496" w:rsidRDefault="00692778">
            <w:pPr>
              <w:pStyle w:val="Paragraph"/>
              <w:rPr>
                <w:noProof/>
                <w:lang w:val="ro-RO"/>
              </w:rPr>
            </w:pPr>
            <w:r w:rsidRPr="00D22496">
              <w:rPr>
                <w:noProof/>
                <w:lang w:val="ro-RO"/>
              </w:rPr>
              <w:t>31.12.2026</w:t>
            </w:r>
          </w:p>
        </w:tc>
      </w:tr>
      <w:tr w:rsidR="00692778" w:rsidRPr="00D22496" w14:paraId="2C9C57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D66DDA" w14:textId="77777777" w:rsidR="00692778" w:rsidRPr="00D22496" w:rsidRDefault="00692778">
            <w:pPr>
              <w:pStyle w:val="Paragraph"/>
              <w:rPr>
                <w:noProof/>
                <w:lang w:val="ro-RO"/>
              </w:rPr>
            </w:pPr>
            <w:r w:rsidRPr="00D22496">
              <w:rPr>
                <w:noProof/>
                <w:lang w:val="ro-RO"/>
              </w:rPr>
              <w:t>0.8073</w:t>
            </w:r>
          </w:p>
        </w:tc>
        <w:tc>
          <w:tcPr>
            <w:tcW w:w="909" w:type="dxa"/>
            <w:tcBorders>
              <w:top w:val="single" w:sz="4" w:space="0" w:color="auto"/>
              <w:left w:val="single" w:sz="4" w:space="0" w:color="auto"/>
              <w:bottom w:val="single" w:sz="4" w:space="0" w:color="auto"/>
              <w:right w:val="single" w:sz="4" w:space="0" w:color="auto"/>
            </w:tcBorders>
            <w:hideMark/>
          </w:tcPr>
          <w:p w14:paraId="2340F786" w14:textId="77777777" w:rsidR="00692778" w:rsidRPr="00D22496" w:rsidRDefault="00692778">
            <w:pPr>
              <w:pStyle w:val="Paragraph"/>
              <w:jc w:val="right"/>
              <w:rPr>
                <w:noProof/>
                <w:lang w:val="ro-RO"/>
              </w:rPr>
            </w:pPr>
            <w:r w:rsidRPr="00D22496">
              <w:rPr>
                <w:noProof/>
                <w:lang w:val="ro-RO"/>
              </w:rPr>
              <w:t>ex 2912 19 00</w:t>
            </w:r>
          </w:p>
        </w:tc>
        <w:tc>
          <w:tcPr>
            <w:tcW w:w="620" w:type="dxa"/>
            <w:tcBorders>
              <w:top w:val="single" w:sz="4" w:space="0" w:color="auto"/>
              <w:left w:val="single" w:sz="4" w:space="0" w:color="auto"/>
              <w:bottom w:val="single" w:sz="4" w:space="0" w:color="auto"/>
              <w:right w:val="single" w:sz="4" w:space="0" w:color="auto"/>
            </w:tcBorders>
            <w:hideMark/>
          </w:tcPr>
          <w:p w14:paraId="0E64936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3782B24" w14:textId="77777777" w:rsidR="00692778" w:rsidRPr="00D22496" w:rsidRDefault="00692778">
            <w:pPr>
              <w:pStyle w:val="Paragraph"/>
              <w:rPr>
                <w:noProof/>
                <w:lang w:val="ro-RO"/>
              </w:rPr>
            </w:pPr>
            <w:r w:rsidRPr="00D22496">
              <w:rPr>
                <w:noProof/>
                <w:lang w:val="ro-RO"/>
              </w:rPr>
              <w:t>Acrilaldehidă (CAS RN 107-02-8)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41BD1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4307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7F0981" w14:textId="77777777" w:rsidR="00692778" w:rsidRPr="00D22496" w:rsidRDefault="00692778">
            <w:pPr>
              <w:pStyle w:val="Paragraph"/>
              <w:rPr>
                <w:noProof/>
                <w:lang w:val="ro-RO"/>
              </w:rPr>
            </w:pPr>
            <w:r w:rsidRPr="00D22496">
              <w:rPr>
                <w:noProof/>
                <w:lang w:val="ro-RO"/>
              </w:rPr>
              <w:t>31.12.2025</w:t>
            </w:r>
          </w:p>
        </w:tc>
      </w:tr>
      <w:tr w:rsidR="00692778" w:rsidRPr="00D22496" w14:paraId="41D534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D9A290" w14:textId="77777777" w:rsidR="00692778" w:rsidRPr="00D22496" w:rsidRDefault="00692778">
            <w:pPr>
              <w:pStyle w:val="Paragraph"/>
              <w:rPr>
                <w:noProof/>
                <w:lang w:val="ro-RO"/>
              </w:rPr>
            </w:pPr>
            <w:r w:rsidRPr="00D22496">
              <w:rPr>
                <w:noProof/>
                <w:lang w:val="ro-RO"/>
              </w:rPr>
              <w:t>0.6968</w:t>
            </w:r>
          </w:p>
        </w:tc>
        <w:tc>
          <w:tcPr>
            <w:tcW w:w="909" w:type="dxa"/>
            <w:tcBorders>
              <w:top w:val="single" w:sz="4" w:space="0" w:color="auto"/>
              <w:left w:val="single" w:sz="4" w:space="0" w:color="auto"/>
              <w:bottom w:val="single" w:sz="4" w:space="0" w:color="auto"/>
              <w:right w:val="single" w:sz="4" w:space="0" w:color="auto"/>
            </w:tcBorders>
            <w:hideMark/>
          </w:tcPr>
          <w:p w14:paraId="2C3E2C34" w14:textId="77777777" w:rsidR="00692778" w:rsidRPr="00D22496" w:rsidRDefault="00692778">
            <w:pPr>
              <w:pStyle w:val="Paragraph"/>
              <w:jc w:val="right"/>
              <w:rPr>
                <w:noProof/>
                <w:lang w:val="ro-RO"/>
              </w:rPr>
            </w:pPr>
            <w:r w:rsidRPr="00D22496">
              <w:rPr>
                <w:noProof/>
                <w:lang w:val="ro-RO"/>
              </w:rPr>
              <w:t>ex 2912 29 00</w:t>
            </w:r>
          </w:p>
        </w:tc>
        <w:tc>
          <w:tcPr>
            <w:tcW w:w="620" w:type="dxa"/>
            <w:tcBorders>
              <w:top w:val="single" w:sz="4" w:space="0" w:color="auto"/>
              <w:left w:val="single" w:sz="4" w:space="0" w:color="auto"/>
              <w:bottom w:val="single" w:sz="4" w:space="0" w:color="auto"/>
              <w:right w:val="single" w:sz="4" w:space="0" w:color="auto"/>
            </w:tcBorders>
            <w:hideMark/>
          </w:tcPr>
          <w:p w14:paraId="6832A214"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980B546" w14:textId="77777777" w:rsidR="00692778" w:rsidRPr="00D22496" w:rsidRDefault="00692778">
            <w:pPr>
              <w:pStyle w:val="Paragraph"/>
              <w:rPr>
                <w:noProof/>
                <w:lang w:val="ro-RO"/>
              </w:rPr>
            </w:pPr>
            <w:r w:rsidRPr="00D22496">
              <w:rPr>
                <w:noProof/>
                <w:lang w:val="ro-RO"/>
              </w:rPr>
              <w:t>2,6,6-Trimetilciclohexen carbaldehidă (amestec de izomeri alfa-beta) (CAS RN 52844-21-0)</w:t>
            </w:r>
          </w:p>
        </w:tc>
        <w:tc>
          <w:tcPr>
            <w:tcW w:w="790" w:type="dxa"/>
            <w:tcBorders>
              <w:top w:val="single" w:sz="4" w:space="0" w:color="auto"/>
              <w:left w:val="single" w:sz="4" w:space="0" w:color="auto"/>
              <w:bottom w:val="single" w:sz="4" w:space="0" w:color="auto"/>
              <w:right w:val="single" w:sz="4" w:space="0" w:color="auto"/>
            </w:tcBorders>
            <w:hideMark/>
          </w:tcPr>
          <w:p w14:paraId="59B740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3B1A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86C8E2" w14:textId="77777777" w:rsidR="00692778" w:rsidRPr="00D22496" w:rsidRDefault="00692778">
            <w:pPr>
              <w:pStyle w:val="Paragraph"/>
              <w:rPr>
                <w:noProof/>
                <w:lang w:val="ro-RO"/>
              </w:rPr>
            </w:pPr>
            <w:r w:rsidRPr="00D22496">
              <w:rPr>
                <w:noProof/>
                <w:lang w:val="ro-RO"/>
              </w:rPr>
              <w:t>31.12.2026</w:t>
            </w:r>
          </w:p>
        </w:tc>
      </w:tr>
      <w:tr w:rsidR="00692778" w:rsidRPr="00D22496" w14:paraId="04C604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457D7E" w14:textId="77777777" w:rsidR="00692778" w:rsidRPr="00D22496" w:rsidRDefault="00692778">
            <w:pPr>
              <w:pStyle w:val="Paragraph"/>
              <w:rPr>
                <w:noProof/>
                <w:lang w:val="ro-RO"/>
              </w:rPr>
            </w:pPr>
            <w:r w:rsidRPr="00D22496">
              <w:rPr>
                <w:noProof/>
                <w:lang w:val="ro-RO"/>
              </w:rPr>
              <w:t>0.7314</w:t>
            </w:r>
          </w:p>
        </w:tc>
        <w:tc>
          <w:tcPr>
            <w:tcW w:w="909" w:type="dxa"/>
            <w:tcBorders>
              <w:top w:val="single" w:sz="4" w:space="0" w:color="auto"/>
              <w:left w:val="single" w:sz="4" w:space="0" w:color="auto"/>
              <w:bottom w:val="single" w:sz="4" w:space="0" w:color="auto"/>
              <w:right w:val="single" w:sz="4" w:space="0" w:color="auto"/>
            </w:tcBorders>
            <w:hideMark/>
          </w:tcPr>
          <w:p w14:paraId="23EC11BC" w14:textId="77777777" w:rsidR="00692778" w:rsidRPr="00D22496" w:rsidRDefault="00692778">
            <w:pPr>
              <w:pStyle w:val="Paragraph"/>
              <w:jc w:val="right"/>
              <w:rPr>
                <w:noProof/>
                <w:lang w:val="ro-RO"/>
              </w:rPr>
            </w:pPr>
            <w:r w:rsidRPr="00D22496">
              <w:rPr>
                <w:noProof/>
                <w:lang w:val="ro-RO"/>
              </w:rPr>
              <w:t>ex 2912 29 00</w:t>
            </w:r>
          </w:p>
        </w:tc>
        <w:tc>
          <w:tcPr>
            <w:tcW w:w="620" w:type="dxa"/>
            <w:tcBorders>
              <w:top w:val="single" w:sz="4" w:space="0" w:color="auto"/>
              <w:left w:val="single" w:sz="4" w:space="0" w:color="auto"/>
              <w:bottom w:val="single" w:sz="4" w:space="0" w:color="auto"/>
              <w:right w:val="single" w:sz="4" w:space="0" w:color="auto"/>
            </w:tcBorders>
            <w:hideMark/>
          </w:tcPr>
          <w:p w14:paraId="32710D4C"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617F8B2" w14:textId="77777777" w:rsidR="00692778" w:rsidRPr="00D22496" w:rsidRDefault="00692778">
            <w:pPr>
              <w:pStyle w:val="Paragraph"/>
              <w:rPr>
                <w:noProof/>
                <w:lang w:val="ro-RO"/>
              </w:rPr>
            </w:pPr>
            <w:r w:rsidRPr="00D22496">
              <w:rPr>
                <w:noProof/>
                <w:lang w:val="ro-RO"/>
              </w:rPr>
              <w:t>Cinamaldehidă (CAS RN 104-55-2)</w:t>
            </w:r>
          </w:p>
        </w:tc>
        <w:tc>
          <w:tcPr>
            <w:tcW w:w="790" w:type="dxa"/>
            <w:tcBorders>
              <w:top w:val="single" w:sz="4" w:space="0" w:color="auto"/>
              <w:left w:val="single" w:sz="4" w:space="0" w:color="auto"/>
              <w:bottom w:val="single" w:sz="4" w:space="0" w:color="auto"/>
              <w:right w:val="single" w:sz="4" w:space="0" w:color="auto"/>
            </w:tcBorders>
            <w:hideMark/>
          </w:tcPr>
          <w:p w14:paraId="50ACA79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A55C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E949EF" w14:textId="77777777" w:rsidR="00692778" w:rsidRPr="00D22496" w:rsidRDefault="00692778">
            <w:pPr>
              <w:pStyle w:val="Paragraph"/>
              <w:rPr>
                <w:noProof/>
                <w:lang w:val="ro-RO"/>
              </w:rPr>
            </w:pPr>
            <w:r w:rsidRPr="00D22496">
              <w:rPr>
                <w:noProof/>
                <w:lang w:val="ro-RO"/>
              </w:rPr>
              <w:t>31.12.2027</w:t>
            </w:r>
          </w:p>
        </w:tc>
      </w:tr>
      <w:tr w:rsidR="00692778" w:rsidRPr="00D22496" w14:paraId="2EB4EE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AD68AA" w14:textId="77777777" w:rsidR="00692778" w:rsidRPr="00D22496" w:rsidRDefault="00692778">
            <w:pPr>
              <w:pStyle w:val="Paragraph"/>
              <w:rPr>
                <w:noProof/>
                <w:lang w:val="ro-RO"/>
              </w:rPr>
            </w:pPr>
            <w:r w:rsidRPr="00D22496">
              <w:rPr>
                <w:noProof/>
                <w:lang w:val="ro-RO"/>
              </w:rPr>
              <w:t>0.5755</w:t>
            </w:r>
          </w:p>
        </w:tc>
        <w:tc>
          <w:tcPr>
            <w:tcW w:w="909" w:type="dxa"/>
            <w:tcBorders>
              <w:top w:val="single" w:sz="4" w:space="0" w:color="auto"/>
              <w:left w:val="single" w:sz="4" w:space="0" w:color="auto"/>
              <w:bottom w:val="single" w:sz="4" w:space="0" w:color="auto"/>
              <w:right w:val="single" w:sz="4" w:space="0" w:color="auto"/>
            </w:tcBorders>
            <w:hideMark/>
          </w:tcPr>
          <w:p w14:paraId="06950E1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2912 29 00</w:t>
            </w:r>
          </w:p>
        </w:tc>
        <w:tc>
          <w:tcPr>
            <w:tcW w:w="620" w:type="dxa"/>
            <w:tcBorders>
              <w:top w:val="single" w:sz="4" w:space="0" w:color="auto"/>
              <w:left w:val="single" w:sz="4" w:space="0" w:color="auto"/>
              <w:bottom w:val="single" w:sz="4" w:space="0" w:color="auto"/>
              <w:right w:val="single" w:sz="4" w:space="0" w:color="auto"/>
            </w:tcBorders>
            <w:hideMark/>
          </w:tcPr>
          <w:p w14:paraId="1F4B2589"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0EBB8B0" w14:textId="77777777" w:rsidR="00692778" w:rsidRPr="00D22496" w:rsidRDefault="00692778">
            <w:pPr>
              <w:pStyle w:val="Paragraph"/>
              <w:rPr>
                <w:noProof/>
                <w:lang w:val="ro-RO"/>
              </w:rPr>
            </w:pPr>
            <w:r w:rsidRPr="00D22496">
              <w:rPr>
                <w:noProof/>
                <w:lang w:val="ro-RO"/>
              </w:rPr>
              <w:t>4-Izobutilbenzaldehidă (CAS RN 40150-98-9)</w:t>
            </w:r>
          </w:p>
        </w:tc>
        <w:tc>
          <w:tcPr>
            <w:tcW w:w="790" w:type="dxa"/>
            <w:tcBorders>
              <w:top w:val="single" w:sz="4" w:space="0" w:color="auto"/>
              <w:left w:val="single" w:sz="4" w:space="0" w:color="auto"/>
              <w:bottom w:val="single" w:sz="4" w:space="0" w:color="auto"/>
              <w:right w:val="single" w:sz="4" w:space="0" w:color="auto"/>
            </w:tcBorders>
            <w:hideMark/>
          </w:tcPr>
          <w:p w14:paraId="0E18E9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B2F7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C1D27E" w14:textId="77777777" w:rsidR="00692778" w:rsidRPr="00D22496" w:rsidRDefault="00692778">
            <w:pPr>
              <w:pStyle w:val="Paragraph"/>
              <w:rPr>
                <w:noProof/>
                <w:lang w:val="ro-RO"/>
              </w:rPr>
            </w:pPr>
            <w:r w:rsidRPr="00D22496">
              <w:rPr>
                <w:noProof/>
                <w:lang w:val="ro-RO"/>
              </w:rPr>
              <w:t>31.12.2024</w:t>
            </w:r>
          </w:p>
        </w:tc>
      </w:tr>
      <w:tr w:rsidR="00692778" w:rsidRPr="00D22496" w14:paraId="79D68D5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2FD189" w14:textId="77777777" w:rsidR="00692778" w:rsidRPr="00D22496" w:rsidRDefault="00692778">
            <w:pPr>
              <w:pStyle w:val="Paragraph"/>
              <w:rPr>
                <w:noProof/>
                <w:lang w:val="ro-RO"/>
              </w:rPr>
            </w:pPr>
            <w:r w:rsidRPr="00D22496">
              <w:rPr>
                <w:noProof/>
                <w:lang w:val="ro-RO"/>
              </w:rPr>
              <w:t>0.7612</w:t>
            </w:r>
          </w:p>
        </w:tc>
        <w:tc>
          <w:tcPr>
            <w:tcW w:w="909" w:type="dxa"/>
            <w:tcBorders>
              <w:top w:val="single" w:sz="4" w:space="0" w:color="auto"/>
              <w:left w:val="single" w:sz="4" w:space="0" w:color="auto"/>
              <w:bottom w:val="single" w:sz="4" w:space="0" w:color="auto"/>
              <w:right w:val="single" w:sz="4" w:space="0" w:color="auto"/>
            </w:tcBorders>
            <w:hideMark/>
          </w:tcPr>
          <w:p w14:paraId="3B8677D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2912 29 00</w:t>
            </w:r>
          </w:p>
        </w:tc>
        <w:tc>
          <w:tcPr>
            <w:tcW w:w="620" w:type="dxa"/>
            <w:tcBorders>
              <w:top w:val="single" w:sz="4" w:space="0" w:color="auto"/>
              <w:left w:val="single" w:sz="4" w:space="0" w:color="auto"/>
              <w:bottom w:val="single" w:sz="4" w:space="0" w:color="auto"/>
              <w:right w:val="single" w:sz="4" w:space="0" w:color="auto"/>
            </w:tcBorders>
            <w:hideMark/>
          </w:tcPr>
          <w:p w14:paraId="30AF814A"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57FFD118" w14:textId="77777777" w:rsidR="00692778" w:rsidRPr="00D22496" w:rsidRDefault="00692778">
            <w:pPr>
              <w:pStyle w:val="Paragraph"/>
              <w:rPr>
                <w:noProof/>
                <w:lang w:val="ro-RO"/>
              </w:rPr>
            </w:pPr>
            <w:r w:rsidRPr="00D22496">
              <w:rPr>
                <w:noProof/>
                <w:lang w:val="ro-RO"/>
              </w:rPr>
              <w:t>Ciclohex-3-en-1-carbaldehidă (CAS RN 100-50-5)</w:t>
            </w:r>
          </w:p>
        </w:tc>
        <w:tc>
          <w:tcPr>
            <w:tcW w:w="790" w:type="dxa"/>
            <w:tcBorders>
              <w:top w:val="single" w:sz="4" w:space="0" w:color="auto"/>
              <w:left w:val="single" w:sz="4" w:space="0" w:color="auto"/>
              <w:bottom w:val="single" w:sz="4" w:space="0" w:color="auto"/>
              <w:right w:val="single" w:sz="4" w:space="0" w:color="auto"/>
            </w:tcBorders>
            <w:hideMark/>
          </w:tcPr>
          <w:p w14:paraId="0C055E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F6453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C9E157" w14:textId="77777777" w:rsidR="00692778" w:rsidRPr="00D22496" w:rsidRDefault="00692778">
            <w:pPr>
              <w:pStyle w:val="Paragraph"/>
              <w:rPr>
                <w:noProof/>
                <w:lang w:val="ro-RO"/>
              </w:rPr>
            </w:pPr>
            <w:r w:rsidRPr="00D22496">
              <w:rPr>
                <w:noProof/>
                <w:lang w:val="ro-RO"/>
              </w:rPr>
              <w:t>31.12.2024</w:t>
            </w:r>
          </w:p>
        </w:tc>
      </w:tr>
      <w:tr w:rsidR="00692778" w:rsidRPr="00D22496" w14:paraId="7193B5D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F90811" w14:textId="77777777" w:rsidR="00692778" w:rsidRPr="00D22496" w:rsidRDefault="00692778">
            <w:pPr>
              <w:pStyle w:val="Paragraph"/>
              <w:rPr>
                <w:noProof/>
                <w:lang w:val="ro-RO"/>
              </w:rPr>
            </w:pPr>
            <w:r w:rsidRPr="00D22496">
              <w:rPr>
                <w:noProof/>
                <w:lang w:val="ro-RO"/>
              </w:rPr>
              <w:t>0.6072</w:t>
            </w:r>
          </w:p>
        </w:tc>
        <w:tc>
          <w:tcPr>
            <w:tcW w:w="909" w:type="dxa"/>
            <w:tcBorders>
              <w:top w:val="single" w:sz="4" w:space="0" w:color="auto"/>
              <w:left w:val="single" w:sz="4" w:space="0" w:color="auto"/>
              <w:bottom w:val="single" w:sz="4" w:space="0" w:color="auto"/>
              <w:right w:val="single" w:sz="4" w:space="0" w:color="auto"/>
            </w:tcBorders>
            <w:hideMark/>
          </w:tcPr>
          <w:p w14:paraId="0AB7365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2912 29 00</w:t>
            </w:r>
          </w:p>
        </w:tc>
        <w:tc>
          <w:tcPr>
            <w:tcW w:w="620" w:type="dxa"/>
            <w:tcBorders>
              <w:top w:val="single" w:sz="4" w:space="0" w:color="auto"/>
              <w:left w:val="single" w:sz="4" w:space="0" w:color="auto"/>
              <w:bottom w:val="single" w:sz="4" w:space="0" w:color="auto"/>
              <w:right w:val="single" w:sz="4" w:space="0" w:color="auto"/>
            </w:tcBorders>
            <w:hideMark/>
          </w:tcPr>
          <w:p w14:paraId="31AC69FE"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E6B0C91" w14:textId="77777777" w:rsidR="00692778" w:rsidRPr="00D22496" w:rsidRDefault="00692778">
            <w:pPr>
              <w:pStyle w:val="Paragraph"/>
              <w:rPr>
                <w:noProof/>
                <w:lang w:val="ro-RO"/>
              </w:rPr>
            </w:pPr>
            <w:r w:rsidRPr="00D22496">
              <w:rPr>
                <w:noProof/>
                <w:lang w:val="ro-RO"/>
              </w:rPr>
              <w:t>4-tert-Butilbenzaldehidă (CAS RN 939-97-9)</w:t>
            </w:r>
          </w:p>
        </w:tc>
        <w:tc>
          <w:tcPr>
            <w:tcW w:w="790" w:type="dxa"/>
            <w:tcBorders>
              <w:top w:val="single" w:sz="4" w:space="0" w:color="auto"/>
              <w:left w:val="single" w:sz="4" w:space="0" w:color="auto"/>
              <w:bottom w:val="single" w:sz="4" w:space="0" w:color="auto"/>
              <w:right w:val="single" w:sz="4" w:space="0" w:color="auto"/>
            </w:tcBorders>
            <w:hideMark/>
          </w:tcPr>
          <w:p w14:paraId="2BCDE19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54C3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D78847" w14:textId="77777777" w:rsidR="00692778" w:rsidRPr="00D22496" w:rsidRDefault="00692778">
            <w:pPr>
              <w:pStyle w:val="Paragraph"/>
              <w:rPr>
                <w:noProof/>
                <w:lang w:val="ro-RO"/>
              </w:rPr>
            </w:pPr>
            <w:r w:rsidRPr="00D22496">
              <w:rPr>
                <w:noProof/>
                <w:lang w:val="ro-RO"/>
              </w:rPr>
              <w:t>31.12.2024</w:t>
            </w:r>
          </w:p>
        </w:tc>
      </w:tr>
      <w:tr w:rsidR="00692778" w:rsidRPr="00D22496" w14:paraId="619C2C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B35C08" w14:textId="77777777" w:rsidR="00692778" w:rsidRPr="00D22496" w:rsidRDefault="00692778">
            <w:pPr>
              <w:pStyle w:val="Paragraph"/>
              <w:rPr>
                <w:noProof/>
                <w:lang w:val="ro-RO"/>
              </w:rPr>
            </w:pPr>
            <w:r w:rsidRPr="00D22496">
              <w:rPr>
                <w:noProof/>
                <w:lang w:val="ro-RO"/>
              </w:rPr>
              <w:t>0.6073</w:t>
            </w:r>
          </w:p>
        </w:tc>
        <w:tc>
          <w:tcPr>
            <w:tcW w:w="909" w:type="dxa"/>
            <w:tcBorders>
              <w:top w:val="single" w:sz="4" w:space="0" w:color="auto"/>
              <w:left w:val="single" w:sz="4" w:space="0" w:color="auto"/>
              <w:bottom w:val="single" w:sz="4" w:space="0" w:color="auto"/>
              <w:right w:val="single" w:sz="4" w:space="0" w:color="auto"/>
            </w:tcBorders>
            <w:hideMark/>
          </w:tcPr>
          <w:p w14:paraId="5DDE8CD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2912 29 00</w:t>
            </w:r>
          </w:p>
        </w:tc>
        <w:tc>
          <w:tcPr>
            <w:tcW w:w="620" w:type="dxa"/>
            <w:tcBorders>
              <w:top w:val="single" w:sz="4" w:space="0" w:color="auto"/>
              <w:left w:val="single" w:sz="4" w:space="0" w:color="auto"/>
              <w:bottom w:val="single" w:sz="4" w:space="0" w:color="auto"/>
              <w:right w:val="single" w:sz="4" w:space="0" w:color="auto"/>
            </w:tcBorders>
            <w:hideMark/>
          </w:tcPr>
          <w:p w14:paraId="3DCD6666"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0BDE388A" w14:textId="77777777" w:rsidR="00692778" w:rsidRPr="00D22496" w:rsidRDefault="00692778">
            <w:pPr>
              <w:pStyle w:val="Paragraph"/>
              <w:rPr>
                <w:noProof/>
                <w:lang w:val="ro-RO"/>
              </w:rPr>
            </w:pPr>
            <w:r w:rsidRPr="00D22496">
              <w:rPr>
                <w:noProof/>
                <w:lang w:val="ro-RO"/>
              </w:rPr>
              <w:t>4-Izopropilbenzaldehidă (CAS RN 122-03-2)</w:t>
            </w:r>
          </w:p>
        </w:tc>
        <w:tc>
          <w:tcPr>
            <w:tcW w:w="790" w:type="dxa"/>
            <w:tcBorders>
              <w:top w:val="single" w:sz="4" w:space="0" w:color="auto"/>
              <w:left w:val="single" w:sz="4" w:space="0" w:color="auto"/>
              <w:bottom w:val="single" w:sz="4" w:space="0" w:color="auto"/>
              <w:right w:val="single" w:sz="4" w:space="0" w:color="auto"/>
            </w:tcBorders>
            <w:hideMark/>
          </w:tcPr>
          <w:p w14:paraId="672BC5A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4B32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DE0CC2" w14:textId="77777777" w:rsidR="00692778" w:rsidRPr="00D22496" w:rsidRDefault="00692778">
            <w:pPr>
              <w:pStyle w:val="Paragraph"/>
              <w:rPr>
                <w:noProof/>
                <w:lang w:val="ro-RO"/>
              </w:rPr>
            </w:pPr>
            <w:r w:rsidRPr="00D22496">
              <w:rPr>
                <w:noProof/>
                <w:lang w:val="ro-RO"/>
              </w:rPr>
              <w:t>31.12.2024</w:t>
            </w:r>
          </w:p>
        </w:tc>
      </w:tr>
      <w:tr w:rsidR="00692778" w:rsidRPr="00D22496" w14:paraId="1FCF16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5C0D78" w14:textId="77777777" w:rsidR="00692778" w:rsidRPr="00D22496" w:rsidRDefault="00692778">
            <w:pPr>
              <w:pStyle w:val="Paragraph"/>
              <w:rPr>
                <w:noProof/>
                <w:lang w:val="ro-RO"/>
              </w:rPr>
            </w:pPr>
            <w:r w:rsidRPr="00D22496">
              <w:rPr>
                <w:noProof/>
                <w:lang w:val="ro-RO"/>
              </w:rPr>
              <w:t>0.8147</w:t>
            </w:r>
          </w:p>
        </w:tc>
        <w:tc>
          <w:tcPr>
            <w:tcW w:w="909" w:type="dxa"/>
            <w:tcBorders>
              <w:top w:val="single" w:sz="4" w:space="0" w:color="auto"/>
              <w:left w:val="single" w:sz="4" w:space="0" w:color="auto"/>
              <w:bottom w:val="single" w:sz="4" w:space="0" w:color="auto"/>
              <w:right w:val="single" w:sz="4" w:space="0" w:color="auto"/>
            </w:tcBorders>
            <w:hideMark/>
          </w:tcPr>
          <w:p w14:paraId="497D79D4" w14:textId="77777777" w:rsidR="00692778" w:rsidRPr="00D22496" w:rsidRDefault="00692778">
            <w:pPr>
              <w:pStyle w:val="Paragraph"/>
              <w:jc w:val="right"/>
              <w:rPr>
                <w:noProof/>
                <w:lang w:val="ro-RO"/>
              </w:rPr>
            </w:pPr>
            <w:r w:rsidRPr="00D22496">
              <w:rPr>
                <w:noProof/>
                <w:lang w:val="ro-RO"/>
              </w:rPr>
              <w:t>2912 42 00</w:t>
            </w:r>
          </w:p>
        </w:tc>
        <w:tc>
          <w:tcPr>
            <w:tcW w:w="620" w:type="dxa"/>
            <w:tcBorders>
              <w:top w:val="single" w:sz="4" w:space="0" w:color="auto"/>
              <w:left w:val="single" w:sz="4" w:space="0" w:color="auto"/>
              <w:bottom w:val="single" w:sz="4" w:space="0" w:color="auto"/>
              <w:right w:val="single" w:sz="4" w:space="0" w:color="auto"/>
            </w:tcBorders>
          </w:tcPr>
          <w:p w14:paraId="6DB78D8F"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35BE9518" w14:textId="77777777" w:rsidR="00692778" w:rsidRPr="00D22496" w:rsidRDefault="00692778">
            <w:pPr>
              <w:pStyle w:val="Paragraph"/>
              <w:rPr>
                <w:noProof/>
                <w:lang w:val="ro-RO"/>
              </w:rPr>
            </w:pPr>
            <w:r w:rsidRPr="00D22496">
              <w:rPr>
                <w:noProof/>
                <w:lang w:val="ro-RO"/>
              </w:rPr>
              <w:t>Etilvanilină (3-etoxi-4-hidroxibenzaldehidă) </w:t>
            </w:r>
          </w:p>
        </w:tc>
        <w:tc>
          <w:tcPr>
            <w:tcW w:w="790" w:type="dxa"/>
            <w:tcBorders>
              <w:top w:val="single" w:sz="4" w:space="0" w:color="auto"/>
              <w:left w:val="single" w:sz="4" w:space="0" w:color="auto"/>
              <w:bottom w:val="single" w:sz="4" w:space="0" w:color="auto"/>
              <w:right w:val="single" w:sz="4" w:space="0" w:color="auto"/>
            </w:tcBorders>
            <w:hideMark/>
          </w:tcPr>
          <w:p w14:paraId="6B6A94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C2A59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574A6D" w14:textId="77777777" w:rsidR="00692778" w:rsidRPr="00D22496" w:rsidRDefault="00692778">
            <w:pPr>
              <w:pStyle w:val="Paragraph"/>
              <w:rPr>
                <w:noProof/>
                <w:lang w:val="ro-RO"/>
              </w:rPr>
            </w:pPr>
            <w:r w:rsidRPr="00D22496">
              <w:rPr>
                <w:noProof/>
                <w:lang w:val="ro-RO"/>
              </w:rPr>
              <w:t>31.12.2025</w:t>
            </w:r>
          </w:p>
        </w:tc>
      </w:tr>
      <w:tr w:rsidR="00692778" w:rsidRPr="00D22496" w14:paraId="200BDD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ABBE0C" w14:textId="77777777" w:rsidR="00692778" w:rsidRPr="00D22496" w:rsidRDefault="00692778">
            <w:pPr>
              <w:pStyle w:val="Paragraph"/>
              <w:rPr>
                <w:noProof/>
                <w:lang w:val="ro-RO"/>
              </w:rPr>
            </w:pPr>
            <w:r w:rsidRPr="00D22496">
              <w:rPr>
                <w:noProof/>
                <w:lang w:val="ro-RO"/>
              </w:rPr>
              <w:t>0.3479</w:t>
            </w:r>
          </w:p>
        </w:tc>
        <w:tc>
          <w:tcPr>
            <w:tcW w:w="909" w:type="dxa"/>
            <w:tcBorders>
              <w:top w:val="single" w:sz="4" w:space="0" w:color="auto"/>
              <w:left w:val="single" w:sz="4" w:space="0" w:color="auto"/>
              <w:bottom w:val="single" w:sz="4" w:space="0" w:color="auto"/>
              <w:right w:val="single" w:sz="4" w:space="0" w:color="auto"/>
            </w:tcBorders>
            <w:hideMark/>
          </w:tcPr>
          <w:p w14:paraId="65A6B5F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2912 49 00</w:t>
            </w:r>
          </w:p>
        </w:tc>
        <w:tc>
          <w:tcPr>
            <w:tcW w:w="620" w:type="dxa"/>
            <w:tcBorders>
              <w:top w:val="single" w:sz="4" w:space="0" w:color="auto"/>
              <w:left w:val="single" w:sz="4" w:space="0" w:color="auto"/>
              <w:bottom w:val="single" w:sz="4" w:space="0" w:color="auto"/>
              <w:right w:val="single" w:sz="4" w:space="0" w:color="auto"/>
            </w:tcBorders>
            <w:hideMark/>
          </w:tcPr>
          <w:p w14:paraId="479EA16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BA22DB4" w14:textId="77777777" w:rsidR="00692778" w:rsidRPr="00D22496" w:rsidRDefault="00692778">
            <w:pPr>
              <w:pStyle w:val="Paragraph"/>
              <w:rPr>
                <w:noProof/>
                <w:lang w:val="ro-RO"/>
              </w:rPr>
            </w:pPr>
            <w:r w:rsidRPr="00D22496">
              <w:rPr>
                <w:noProof/>
                <w:lang w:val="ro-RO"/>
              </w:rPr>
              <w:t>3-Fenoxibenzaldehidă (CAS RN 39515-51-0)</w:t>
            </w:r>
          </w:p>
        </w:tc>
        <w:tc>
          <w:tcPr>
            <w:tcW w:w="790" w:type="dxa"/>
            <w:tcBorders>
              <w:top w:val="single" w:sz="4" w:space="0" w:color="auto"/>
              <w:left w:val="single" w:sz="4" w:space="0" w:color="auto"/>
              <w:bottom w:val="single" w:sz="4" w:space="0" w:color="auto"/>
              <w:right w:val="single" w:sz="4" w:space="0" w:color="auto"/>
            </w:tcBorders>
            <w:hideMark/>
          </w:tcPr>
          <w:p w14:paraId="07C02A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3CC7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B6CE0F" w14:textId="77777777" w:rsidR="00692778" w:rsidRPr="00D22496" w:rsidRDefault="00692778">
            <w:pPr>
              <w:pStyle w:val="Paragraph"/>
              <w:rPr>
                <w:noProof/>
                <w:lang w:val="ro-RO"/>
              </w:rPr>
            </w:pPr>
            <w:r w:rsidRPr="00D22496">
              <w:rPr>
                <w:noProof/>
                <w:lang w:val="ro-RO"/>
              </w:rPr>
              <w:t>31.12.2024</w:t>
            </w:r>
          </w:p>
        </w:tc>
      </w:tr>
      <w:tr w:rsidR="00692778" w:rsidRPr="00D22496" w14:paraId="69F788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35DA99" w14:textId="77777777" w:rsidR="00692778" w:rsidRPr="00D22496" w:rsidRDefault="00692778">
            <w:pPr>
              <w:pStyle w:val="Paragraph"/>
              <w:rPr>
                <w:noProof/>
                <w:lang w:val="ro-RO"/>
              </w:rPr>
            </w:pPr>
            <w:r w:rsidRPr="00D22496">
              <w:rPr>
                <w:noProof/>
                <w:lang w:val="ro-RO"/>
              </w:rPr>
              <w:t>0.5135</w:t>
            </w:r>
          </w:p>
        </w:tc>
        <w:tc>
          <w:tcPr>
            <w:tcW w:w="909" w:type="dxa"/>
            <w:tcBorders>
              <w:top w:val="single" w:sz="4" w:space="0" w:color="auto"/>
              <w:left w:val="single" w:sz="4" w:space="0" w:color="auto"/>
              <w:bottom w:val="single" w:sz="4" w:space="0" w:color="auto"/>
              <w:right w:val="single" w:sz="4" w:space="0" w:color="auto"/>
            </w:tcBorders>
            <w:hideMark/>
          </w:tcPr>
          <w:p w14:paraId="670FCA37" w14:textId="77777777" w:rsidR="00692778" w:rsidRPr="00D22496" w:rsidRDefault="00692778">
            <w:pPr>
              <w:pStyle w:val="Paragraph"/>
              <w:jc w:val="right"/>
              <w:rPr>
                <w:noProof/>
                <w:lang w:val="ro-RO"/>
              </w:rPr>
            </w:pPr>
            <w:r w:rsidRPr="00D22496">
              <w:rPr>
                <w:noProof/>
                <w:lang w:val="ro-RO"/>
              </w:rPr>
              <w:t>ex 2912 49 00</w:t>
            </w:r>
          </w:p>
        </w:tc>
        <w:tc>
          <w:tcPr>
            <w:tcW w:w="620" w:type="dxa"/>
            <w:tcBorders>
              <w:top w:val="single" w:sz="4" w:space="0" w:color="auto"/>
              <w:left w:val="single" w:sz="4" w:space="0" w:color="auto"/>
              <w:bottom w:val="single" w:sz="4" w:space="0" w:color="auto"/>
              <w:right w:val="single" w:sz="4" w:space="0" w:color="auto"/>
            </w:tcBorders>
            <w:hideMark/>
          </w:tcPr>
          <w:p w14:paraId="63CD876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ECF9E8E" w14:textId="77777777" w:rsidR="00692778" w:rsidRPr="00D22496" w:rsidRDefault="00692778">
            <w:pPr>
              <w:pStyle w:val="Paragraph"/>
              <w:rPr>
                <w:noProof/>
                <w:lang w:val="ro-RO"/>
              </w:rPr>
            </w:pPr>
            <w:r w:rsidRPr="00D22496">
              <w:rPr>
                <w:noProof/>
                <w:lang w:val="ro-RO"/>
              </w:rPr>
              <w:t>Salicilaldehidă (CAS RN 90-02-8) </w:t>
            </w:r>
          </w:p>
        </w:tc>
        <w:tc>
          <w:tcPr>
            <w:tcW w:w="790" w:type="dxa"/>
            <w:tcBorders>
              <w:top w:val="single" w:sz="4" w:space="0" w:color="auto"/>
              <w:left w:val="single" w:sz="4" w:space="0" w:color="auto"/>
              <w:bottom w:val="single" w:sz="4" w:space="0" w:color="auto"/>
              <w:right w:val="single" w:sz="4" w:space="0" w:color="auto"/>
            </w:tcBorders>
            <w:hideMark/>
          </w:tcPr>
          <w:p w14:paraId="5E0293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D85D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94B52E" w14:textId="77777777" w:rsidR="00692778" w:rsidRPr="00D22496" w:rsidRDefault="00692778">
            <w:pPr>
              <w:pStyle w:val="Paragraph"/>
              <w:rPr>
                <w:noProof/>
                <w:lang w:val="ro-RO"/>
              </w:rPr>
            </w:pPr>
            <w:r w:rsidRPr="00D22496">
              <w:rPr>
                <w:noProof/>
                <w:lang w:val="ro-RO"/>
              </w:rPr>
              <w:t>31.12.2025</w:t>
            </w:r>
          </w:p>
        </w:tc>
      </w:tr>
      <w:tr w:rsidR="00692778" w:rsidRPr="00D22496" w14:paraId="05F868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46A5FC" w14:textId="77777777" w:rsidR="00692778" w:rsidRPr="00D22496" w:rsidRDefault="00692778">
            <w:pPr>
              <w:pStyle w:val="Paragraph"/>
              <w:rPr>
                <w:noProof/>
                <w:lang w:val="ro-RO"/>
              </w:rPr>
            </w:pPr>
            <w:r w:rsidRPr="00D22496">
              <w:rPr>
                <w:noProof/>
                <w:lang w:val="ro-RO"/>
              </w:rPr>
              <w:t>0.6678</w:t>
            </w:r>
          </w:p>
        </w:tc>
        <w:tc>
          <w:tcPr>
            <w:tcW w:w="909" w:type="dxa"/>
            <w:tcBorders>
              <w:top w:val="single" w:sz="4" w:space="0" w:color="auto"/>
              <w:left w:val="single" w:sz="4" w:space="0" w:color="auto"/>
              <w:bottom w:val="single" w:sz="4" w:space="0" w:color="auto"/>
              <w:right w:val="single" w:sz="4" w:space="0" w:color="auto"/>
            </w:tcBorders>
            <w:hideMark/>
          </w:tcPr>
          <w:p w14:paraId="295AAC22" w14:textId="77777777" w:rsidR="00692778" w:rsidRPr="00D22496" w:rsidRDefault="00692778">
            <w:pPr>
              <w:pStyle w:val="Paragraph"/>
              <w:jc w:val="right"/>
              <w:rPr>
                <w:noProof/>
                <w:lang w:val="ro-RO"/>
              </w:rPr>
            </w:pPr>
            <w:r w:rsidRPr="00D22496">
              <w:rPr>
                <w:noProof/>
                <w:lang w:val="ro-RO"/>
              </w:rPr>
              <w:t>ex 2912 49 00</w:t>
            </w:r>
          </w:p>
        </w:tc>
        <w:tc>
          <w:tcPr>
            <w:tcW w:w="620" w:type="dxa"/>
            <w:tcBorders>
              <w:top w:val="single" w:sz="4" w:space="0" w:color="auto"/>
              <w:left w:val="single" w:sz="4" w:space="0" w:color="auto"/>
              <w:bottom w:val="single" w:sz="4" w:space="0" w:color="auto"/>
              <w:right w:val="single" w:sz="4" w:space="0" w:color="auto"/>
            </w:tcBorders>
            <w:hideMark/>
          </w:tcPr>
          <w:p w14:paraId="168A6A4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71CA632" w14:textId="77777777" w:rsidR="00692778" w:rsidRPr="00D22496" w:rsidRDefault="00692778">
            <w:pPr>
              <w:pStyle w:val="Paragraph"/>
              <w:rPr>
                <w:noProof/>
                <w:lang w:val="ro-RO"/>
              </w:rPr>
            </w:pPr>
            <w:r w:rsidRPr="00D22496">
              <w:rPr>
                <w:noProof/>
                <w:lang w:val="ro-RO"/>
              </w:rPr>
              <w:t>3-Hidroxi-p-anisaldehidă (CAS RN 621-59-0)</w:t>
            </w:r>
          </w:p>
        </w:tc>
        <w:tc>
          <w:tcPr>
            <w:tcW w:w="790" w:type="dxa"/>
            <w:tcBorders>
              <w:top w:val="single" w:sz="4" w:space="0" w:color="auto"/>
              <w:left w:val="single" w:sz="4" w:space="0" w:color="auto"/>
              <w:bottom w:val="single" w:sz="4" w:space="0" w:color="auto"/>
              <w:right w:val="single" w:sz="4" w:space="0" w:color="auto"/>
            </w:tcBorders>
            <w:hideMark/>
          </w:tcPr>
          <w:p w14:paraId="0120BC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DA60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A23C84" w14:textId="77777777" w:rsidR="00692778" w:rsidRPr="00D22496" w:rsidRDefault="00692778">
            <w:pPr>
              <w:pStyle w:val="Paragraph"/>
              <w:rPr>
                <w:noProof/>
                <w:lang w:val="ro-RO"/>
              </w:rPr>
            </w:pPr>
            <w:r w:rsidRPr="00D22496">
              <w:rPr>
                <w:noProof/>
                <w:lang w:val="ro-RO"/>
              </w:rPr>
              <w:t>31.12.2025</w:t>
            </w:r>
          </w:p>
        </w:tc>
      </w:tr>
      <w:tr w:rsidR="00692778" w:rsidRPr="00D22496" w14:paraId="13D10E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D55F37" w14:textId="77777777" w:rsidR="00692778" w:rsidRPr="00D22496" w:rsidRDefault="00692778">
            <w:pPr>
              <w:pStyle w:val="Paragraph"/>
              <w:rPr>
                <w:noProof/>
                <w:lang w:val="ro-RO"/>
              </w:rPr>
            </w:pPr>
            <w:r w:rsidRPr="00D22496">
              <w:rPr>
                <w:noProof/>
                <w:lang w:val="ro-RO"/>
              </w:rPr>
              <w:t>0.7353</w:t>
            </w:r>
          </w:p>
        </w:tc>
        <w:tc>
          <w:tcPr>
            <w:tcW w:w="909" w:type="dxa"/>
            <w:tcBorders>
              <w:top w:val="single" w:sz="4" w:space="0" w:color="auto"/>
              <w:left w:val="single" w:sz="4" w:space="0" w:color="auto"/>
              <w:bottom w:val="single" w:sz="4" w:space="0" w:color="auto"/>
              <w:right w:val="single" w:sz="4" w:space="0" w:color="auto"/>
            </w:tcBorders>
            <w:hideMark/>
          </w:tcPr>
          <w:p w14:paraId="05B27FB3" w14:textId="77777777" w:rsidR="00692778" w:rsidRPr="00D22496" w:rsidRDefault="00692778">
            <w:pPr>
              <w:pStyle w:val="Paragraph"/>
              <w:jc w:val="right"/>
              <w:rPr>
                <w:noProof/>
                <w:lang w:val="ro-RO"/>
              </w:rPr>
            </w:pPr>
            <w:r w:rsidRPr="00D22496">
              <w:rPr>
                <w:noProof/>
                <w:lang w:val="ro-RO"/>
              </w:rPr>
              <w:t>ex 2912 49 00</w:t>
            </w:r>
          </w:p>
        </w:tc>
        <w:tc>
          <w:tcPr>
            <w:tcW w:w="620" w:type="dxa"/>
            <w:tcBorders>
              <w:top w:val="single" w:sz="4" w:space="0" w:color="auto"/>
              <w:left w:val="single" w:sz="4" w:space="0" w:color="auto"/>
              <w:bottom w:val="single" w:sz="4" w:space="0" w:color="auto"/>
              <w:right w:val="single" w:sz="4" w:space="0" w:color="auto"/>
            </w:tcBorders>
            <w:hideMark/>
          </w:tcPr>
          <w:p w14:paraId="2BD9AAC7"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8796956" w14:textId="77777777" w:rsidR="00692778" w:rsidRPr="00D22496" w:rsidRDefault="00692778">
            <w:pPr>
              <w:pStyle w:val="Paragraph"/>
              <w:rPr>
                <w:noProof/>
                <w:lang w:val="ro-RO"/>
              </w:rPr>
            </w:pPr>
            <w:r w:rsidRPr="00D22496">
              <w:rPr>
                <w:noProof/>
                <w:lang w:val="ro-RO"/>
              </w:rPr>
              <w:t>2,6-Dihidroxibenzaldehidă (CAS RN 387-46-2)</w:t>
            </w:r>
          </w:p>
        </w:tc>
        <w:tc>
          <w:tcPr>
            <w:tcW w:w="790" w:type="dxa"/>
            <w:tcBorders>
              <w:top w:val="single" w:sz="4" w:space="0" w:color="auto"/>
              <w:left w:val="single" w:sz="4" w:space="0" w:color="auto"/>
              <w:bottom w:val="single" w:sz="4" w:space="0" w:color="auto"/>
              <w:right w:val="single" w:sz="4" w:space="0" w:color="auto"/>
            </w:tcBorders>
            <w:hideMark/>
          </w:tcPr>
          <w:p w14:paraId="44CAE8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3EA6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88E549" w14:textId="77777777" w:rsidR="00692778" w:rsidRPr="00D22496" w:rsidRDefault="00692778">
            <w:pPr>
              <w:pStyle w:val="Paragraph"/>
              <w:rPr>
                <w:noProof/>
                <w:lang w:val="ro-RO"/>
              </w:rPr>
            </w:pPr>
            <w:r w:rsidRPr="00D22496">
              <w:rPr>
                <w:noProof/>
                <w:lang w:val="ro-RO"/>
              </w:rPr>
              <w:t>31.12.2027</w:t>
            </w:r>
          </w:p>
        </w:tc>
      </w:tr>
      <w:tr w:rsidR="00692778" w:rsidRPr="00D22496" w14:paraId="48F949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33288B" w14:textId="77777777" w:rsidR="00692778" w:rsidRPr="00D22496" w:rsidRDefault="00692778">
            <w:pPr>
              <w:pStyle w:val="Paragraph"/>
              <w:rPr>
                <w:noProof/>
                <w:lang w:val="ro-RO"/>
              </w:rPr>
            </w:pPr>
            <w:r w:rsidRPr="00D22496">
              <w:rPr>
                <w:noProof/>
                <w:lang w:val="ro-RO"/>
              </w:rPr>
              <w:t>0.8582</w:t>
            </w:r>
          </w:p>
        </w:tc>
        <w:tc>
          <w:tcPr>
            <w:tcW w:w="909" w:type="dxa"/>
            <w:tcBorders>
              <w:top w:val="single" w:sz="4" w:space="0" w:color="auto"/>
              <w:left w:val="single" w:sz="4" w:space="0" w:color="auto"/>
              <w:bottom w:val="single" w:sz="4" w:space="0" w:color="auto"/>
              <w:right w:val="single" w:sz="4" w:space="0" w:color="auto"/>
            </w:tcBorders>
            <w:hideMark/>
          </w:tcPr>
          <w:p w14:paraId="03A73F8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2912 49 00</w:t>
            </w:r>
          </w:p>
        </w:tc>
        <w:tc>
          <w:tcPr>
            <w:tcW w:w="620" w:type="dxa"/>
            <w:tcBorders>
              <w:top w:val="single" w:sz="4" w:space="0" w:color="auto"/>
              <w:left w:val="single" w:sz="4" w:space="0" w:color="auto"/>
              <w:bottom w:val="single" w:sz="4" w:space="0" w:color="auto"/>
              <w:right w:val="single" w:sz="4" w:space="0" w:color="auto"/>
            </w:tcBorders>
            <w:hideMark/>
          </w:tcPr>
          <w:p w14:paraId="423DE302"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B3A94F3" w14:textId="77777777" w:rsidR="00692778" w:rsidRPr="00D22496" w:rsidRDefault="00692778">
            <w:pPr>
              <w:pStyle w:val="Paragraph"/>
              <w:rPr>
                <w:noProof/>
                <w:lang w:val="ro-RO"/>
              </w:rPr>
            </w:pPr>
            <w:r w:rsidRPr="00D22496">
              <w:rPr>
                <w:noProof/>
                <w:lang w:val="ro-RO"/>
              </w:rPr>
              <w:t>4-Hidroxibenzaldehidă (CAS RN 123-08-0)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717104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BBBF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A69044" w14:textId="77777777" w:rsidR="00692778" w:rsidRPr="00D22496" w:rsidRDefault="00692778">
            <w:pPr>
              <w:pStyle w:val="Paragraph"/>
              <w:rPr>
                <w:noProof/>
                <w:lang w:val="ro-RO"/>
              </w:rPr>
            </w:pPr>
            <w:r w:rsidRPr="00D22496">
              <w:rPr>
                <w:noProof/>
                <w:lang w:val="ro-RO"/>
              </w:rPr>
              <w:t>31.12.2028</w:t>
            </w:r>
          </w:p>
        </w:tc>
      </w:tr>
      <w:tr w:rsidR="00692778" w:rsidRPr="00D22496" w14:paraId="3B7B6E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8115C9" w14:textId="77777777" w:rsidR="00692778" w:rsidRPr="00D22496" w:rsidRDefault="00692778">
            <w:pPr>
              <w:pStyle w:val="Paragraph"/>
              <w:rPr>
                <w:noProof/>
                <w:lang w:val="ro-RO"/>
              </w:rPr>
            </w:pPr>
            <w:r w:rsidRPr="00D22496">
              <w:rPr>
                <w:noProof/>
                <w:lang w:val="ro-RO"/>
              </w:rPr>
              <w:t>0.7712</w:t>
            </w:r>
          </w:p>
        </w:tc>
        <w:tc>
          <w:tcPr>
            <w:tcW w:w="909" w:type="dxa"/>
            <w:tcBorders>
              <w:top w:val="single" w:sz="4" w:space="0" w:color="auto"/>
              <w:left w:val="single" w:sz="4" w:space="0" w:color="auto"/>
              <w:bottom w:val="single" w:sz="4" w:space="0" w:color="auto"/>
              <w:right w:val="single" w:sz="4" w:space="0" w:color="auto"/>
            </w:tcBorders>
            <w:hideMark/>
          </w:tcPr>
          <w:p w14:paraId="592D8A0C" w14:textId="77777777" w:rsidR="00692778" w:rsidRPr="00D22496" w:rsidRDefault="00692778">
            <w:pPr>
              <w:pStyle w:val="Paragraph"/>
              <w:jc w:val="right"/>
              <w:rPr>
                <w:noProof/>
                <w:lang w:val="ro-RO"/>
              </w:rPr>
            </w:pPr>
            <w:r w:rsidRPr="00D22496">
              <w:rPr>
                <w:noProof/>
                <w:lang w:val="ro-RO"/>
              </w:rPr>
              <w:t>ex 2913 00 00</w:t>
            </w:r>
          </w:p>
        </w:tc>
        <w:tc>
          <w:tcPr>
            <w:tcW w:w="620" w:type="dxa"/>
            <w:tcBorders>
              <w:top w:val="single" w:sz="4" w:space="0" w:color="auto"/>
              <w:left w:val="single" w:sz="4" w:space="0" w:color="auto"/>
              <w:bottom w:val="single" w:sz="4" w:space="0" w:color="auto"/>
              <w:right w:val="single" w:sz="4" w:space="0" w:color="auto"/>
            </w:tcBorders>
            <w:hideMark/>
          </w:tcPr>
          <w:p w14:paraId="4315D9E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8547FAE" w14:textId="77777777" w:rsidR="00692778" w:rsidRPr="00D22496" w:rsidRDefault="00692778">
            <w:pPr>
              <w:pStyle w:val="Paragraph"/>
              <w:rPr>
                <w:noProof/>
                <w:lang w:val="ro-RO"/>
              </w:rPr>
            </w:pPr>
            <w:r w:rsidRPr="00D22496">
              <w:rPr>
                <w:noProof/>
                <w:lang w:val="ro-RO"/>
              </w:rPr>
              <w:t>2-Nitrobenzaldehidă (CAS RN 552-89-6)</w:t>
            </w:r>
          </w:p>
        </w:tc>
        <w:tc>
          <w:tcPr>
            <w:tcW w:w="790" w:type="dxa"/>
            <w:tcBorders>
              <w:top w:val="single" w:sz="4" w:space="0" w:color="auto"/>
              <w:left w:val="single" w:sz="4" w:space="0" w:color="auto"/>
              <w:bottom w:val="single" w:sz="4" w:space="0" w:color="auto"/>
              <w:right w:val="single" w:sz="4" w:space="0" w:color="auto"/>
            </w:tcBorders>
            <w:hideMark/>
          </w:tcPr>
          <w:p w14:paraId="1CB302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64EC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CFD06B" w14:textId="77777777" w:rsidR="00692778" w:rsidRPr="00D22496" w:rsidRDefault="00692778">
            <w:pPr>
              <w:pStyle w:val="Paragraph"/>
              <w:rPr>
                <w:noProof/>
                <w:lang w:val="ro-RO"/>
              </w:rPr>
            </w:pPr>
            <w:r w:rsidRPr="00D22496">
              <w:rPr>
                <w:noProof/>
                <w:lang w:val="ro-RO"/>
              </w:rPr>
              <w:t>31.12.2024</w:t>
            </w:r>
          </w:p>
        </w:tc>
      </w:tr>
      <w:tr w:rsidR="00692778" w:rsidRPr="00D22496" w14:paraId="1C9AB7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3D29AE" w14:textId="77777777" w:rsidR="00692778" w:rsidRPr="00D22496" w:rsidRDefault="00692778">
            <w:pPr>
              <w:pStyle w:val="Paragraph"/>
              <w:rPr>
                <w:noProof/>
                <w:lang w:val="ro-RO"/>
              </w:rPr>
            </w:pPr>
            <w:r w:rsidRPr="00D22496">
              <w:rPr>
                <w:noProof/>
                <w:lang w:val="ro-RO"/>
              </w:rPr>
              <w:t>0.8328</w:t>
            </w:r>
          </w:p>
        </w:tc>
        <w:tc>
          <w:tcPr>
            <w:tcW w:w="909" w:type="dxa"/>
            <w:tcBorders>
              <w:top w:val="single" w:sz="4" w:space="0" w:color="auto"/>
              <w:left w:val="single" w:sz="4" w:space="0" w:color="auto"/>
              <w:bottom w:val="single" w:sz="4" w:space="0" w:color="auto"/>
              <w:right w:val="single" w:sz="4" w:space="0" w:color="auto"/>
            </w:tcBorders>
            <w:hideMark/>
          </w:tcPr>
          <w:p w14:paraId="0A74C072" w14:textId="77777777" w:rsidR="00692778" w:rsidRPr="00D22496" w:rsidRDefault="00692778">
            <w:pPr>
              <w:pStyle w:val="Paragraph"/>
              <w:jc w:val="right"/>
              <w:rPr>
                <w:noProof/>
                <w:lang w:val="ro-RO"/>
              </w:rPr>
            </w:pPr>
            <w:r w:rsidRPr="00D22496">
              <w:rPr>
                <w:noProof/>
                <w:lang w:val="ro-RO"/>
              </w:rPr>
              <w:t>ex 2913 00 00</w:t>
            </w:r>
          </w:p>
        </w:tc>
        <w:tc>
          <w:tcPr>
            <w:tcW w:w="620" w:type="dxa"/>
            <w:tcBorders>
              <w:top w:val="single" w:sz="4" w:space="0" w:color="auto"/>
              <w:left w:val="single" w:sz="4" w:space="0" w:color="auto"/>
              <w:bottom w:val="single" w:sz="4" w:space="0" w:color="auto"/>
              <w:right w:val="single" w:sz="4" w:space="0" w:color="auto"/>
            </w:tcBorders>
            <w:hideMark/>
          </w:tcPr>
          <w:p w14:paraId="3C078CC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8B0DDC7" w14:textId="77777777" w:rsidR="00692778" w:rsidRPr="00D22496" w:rsidRDefault="00692778">
            <w:pPr>
              <w:pStyle w:val="Paragraph"/>
              <w:rPr>
                <w:noProof/>
                <w:lang w:val="ro-RO"/>
              </w:rPr>
            </w:pPr>
            <w:r w:rsidRPr="00D22496">
              <w:rPr>
                <w:noProof/>
                <w:lang w:val="ro-RO"/>
              </w:rPr>
              <w:t>4-(Difluormetoxi)-3-hidroxibenzaldehidă (CAS RN 151103-08-1)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438DE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B152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BA8C06" w14:textId="77777777" w:rsidR="00692778" w:rsidRPr="00D22496" w:rsidRDefault="00692778">
            <w:pPr>
              <w:pStyle w:val="Paragraph"/>
              <w:rPr>
                <w:noProof/>
                <w:lang w:val="ro-RO"/>
              </w:rPr>
            </w:pPr>
            <w:r w:rsidRPr="00D22496">
              <w:rPr>
                <w:noProof/>
                <w:lang w:val="ro-RO"/>
              </w:rPr>
              <w:t>31.12.2024</w:t>
            </w:r>
          </w:p>
        </w:tc>
      </w:tr>
      <w:tr w:rsidR="00692778" w:rsidRPr="00D22496" w14:paraId="6A4DD3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73AEB1" w14:textId="77777777" w:rsidR="00692778" w:rsidRPr="00D22496" w:rsidRDefault="00692778">
            <w:pPr>
              <w:pStyle w:val="Paragraph"/>
              <w:rPr>
                <w:noProof/>
                <w:lang w:val="ro-RO"/>
              </w:rPr>
            </w:pPr>
            <w:r w:rsidRPr="00D22496">
              <w:rPr>
                <w:noProof/>
                <w:lang w:val="ro-RO"/>
              </w:rPr>
              <w:t>0.8552</w:t>
            </w:r>
          </w:p>
        </w:tc>
        <w:tc>
          <w:tcPr>
            <w:tcW w:w="909" w:type="dxa"/>
            <w:tcBorders>
              <w:top w:val="single" w:sz="4" w:space="0" w:color="auto"/>
              <w:left w:val="single" w:sz="4" w:space="0" w:color="auto"/>
              <w:bottom w:val="single" w:sz="4" w:space="0" w:color="auto"/>
              <w:right w:val="single" w:sz="4" w:space="0" w:color="auto"/>
            </w:tcBorders>
            <w:hideMark/>
          </w:tcPr>
          <w:p w14:paraId="4F01A3D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2913 00 00</w:t>
            </w:r>
          </w:p>
        </w:tc>
        <w:tc>
          <w:tcPr>
            <w:tcW w:w="620" w:type="dxa"/>
            <w:tcBorders>
              <w:top w:val="single" w:sz="4" w:space="0" w:color="auto"/>
              <w:left w:val="single" w:sz="4" w:space="0" w:color="auto"/>
              <w:bottom w:val="single" w:sz="4" w:space="0" w:color="auto"/>
              <w:right w:val="single" w:sz="4" w:space="0" w:color="auto"/>
            </w:tcBorders>
            <w:hideMark/>
          </w:tcPr>
          <w:p w14:paraId="0CF7BD3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72374E0" w14:textId="77777777" w:rsidR="00692778" w:rsidRPr="00D22496" w:rsidRDefault="00692778">
            <w:pPr>
              <w:pStyle w:val="Paragraph"/>
              <w:rPr>
                <w:noProof/>
                <w:lang w:val="ro-RO"/>
              </w:rPr>
            </w:pPr>
            <w:r w:rsidRPr="00D22496">
              <w:rPr>
                <w:noProof/>
                <w:lang w:val="ro-RO"/>
              </w:rPr>
              <w:t>2-Hidroxi-5-nitrobenzaldehidă (CAS RN 97-51-8)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64773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1AF3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E9E6F3" w14:textId="77777777" w:rsidR="00692778" w:rsidRPr="00D22496" w:rsidRDefault="00692778">
            <w:pPr>
              <w:pStyle w:val="Paragraph"/>
              <w:rPr>
                <w:noProof/>
                <w:lang w:val="ro-RO"/>
              </w:rPr>
            </w:pPr>
            <w:r w:rsidRPr="00D22496">
              <w:rPr>
                <w:noProof/>
                <w:lang w:val="ro-RO"/>
              </w:rPr>
              <w:t>31.12.2028</w:t>
            </w:r>
          </w:p>
        </w:tc>
      </w:tr>
      <w:tr w:rsidR="00692778" w:rsidRPr="00D22496" w14:paraId="3F5248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C4B798" w14:textId="77777777" w:rsidR="00692778" w:rsidRPr="00D22496" w:rsidRDefault="00692778">
            <w:pPr>
              <w:pStyle w:val="Paragraph"/>
              <w:rPr>
                <w:noProof/>
                <w:lang w:val="ro-RO"/>
              </w:rPr>
            </w:pPr>
            <w:r w:rsidRPr="00D22496">
              <w:rPr>
                <w:noProof/>
                <w:lang w:val="ro-RO"/>
              </w:rPr>
              <w:t>0.4228</w:t>
            </w:r>
          </w:p>
        </w:tc>
        <w:tc>
          <w:tcPr>
            <w:tcW w:w="909" w:type="dxa"/>
            <w:tcBorders>
              <w:top w:val="single" w:sz="4" w:space="0" w:color="auto"/>
              <w:left w:val="single" w:sz="4" w:space="0" w:color="auto"/>
              <w:bottom w:val="single" w:sz="4" w:space="0" w:color="auto"/>
              <w:right w:val="single" w:sz="4" w:space="0" w:color="auto"/>
            </w:tcBorders>
            <w:hideMark/>
          </w:tcPr>
          <w:p w14:paraId="03C42FEB" w14:textId="77777777" w:rsidR="00692778" w:rsidRPr="00D22496" w:rsidRDefault="00692778">
            <w:pPr>
              <w:pStyle w:val="Paragraph"/>
              <w:jc w:val="right"/>
              <w:rPr>
                <w:noProof/>
                <w:lang w:val="ro-RO"/>
              </w:rPr>
            </w:pPr>
            <w:r w:rsidRPr="00D22496">
              <w:rPr>
                <w:noProof/>
                <w:lang w:val="ro-RO"/>
              </w:rPr>
              <w:t>ex 2914 19 90</w:t>
            </w:r>
          </w:p>
        </w:tc>
        <w:tc>
          <w:tcPr>
            <w:tcW w:w="620" w:type="dxa"/>
            <w:tcBorders>
              <w:top w:val="single" w:sz="4" w:space="0" w:color="auto"/>
              <w:left w:val="single" w:sz="4" w:space="0" w:color="auto"/>
              <w:bottom w:val="single" w:sz="4" w:space="0" w:color="auto"/>
              <w:right w:val="single" w:sz="4" w:space="0" w:color="auto"/>
            </w:tcBorders>
            <w:hideMark/>
          </w:tcPr>
          <w:p w14:paraId="186EFAD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49A44AD" w14:textId="77777777" w:rsidR="00692778" w:rsidRPr="00D22496" w:rsidRDefault="00692778">
            <w:pPr>
              <w:pStyle w:val="Paragraph"/>
              <w:rPr>
                <w:noProof/>
                <w:lang w:val="ro-RO"/>
              </w:rPr>
            </w:pPr>
            <w:r w:rsidRPr="00D22496">
              <w:rPr>
                <w:noProof/>
                <w:lang w:val="ro-RO"/>
              </w:rPr>
              <w:t>Heptan-2-onă (CAS RN 110-43-0)</w:t>
            </w:r>
          </w:p>
        </w:tc>
        <w:tc>
          <w:tcPr>
            <w:tcW w:w="790" w:type="dxa"/>
            <w:tcBorders>
              <w:top w:val="single" w:sz="4" w:space="0" w:color="auto"/>
              <w:left w:val="single" w:sz="4" w:space="0" w:color="auto"/>
              <w:bottom w:val="single" w:sz="4" w:space="0" w:color="auto"/>
              <w:right w:val="single" w:sz="4" w:space="0" w:color="auto"/>
            </w:tcBorders>
            <w:hideMark/>
          </w:tcPr>
          <w:p w14:paraId="5D4985A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9830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9514F8" w14:textId="77777777" w:rsidR="00692778" w:rsidRPr="00D22496" w:rsidRDefault="00692778">
            <w:pPr>
              <w:pStyle w:val="Paragraph"/>
              <w:rPr>
                <w:noProof/>
                <w:lang w:val="ro-RO"/>
              </w:rPr>
            </w:pPr>
            <w:r w:rsidRPr="00D22496">
              <w:rPr>
                <w:noProof/>
                <w:lang w:val="ro-RO"/>
              </w:rPr>
              <w:t>31.12.2027</w:t>
            </w:r>
          </w:p>
        </w:tc>
      </w:tr>
      <w:tr w:rsidR="00692778" w:rsidRPr="00D22496" w14:paraId="550C92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B56C76" w14:textId="77777777" w:rsidR="00692778" w:rsidRPr="00D22496" w:rsidRDefault="00692778">
            <w:pPr>
              <w:pStyle w:val="Paragraph"/>
              <w:rPr>
                <w:noProof/>
                <w:lang w:val="ro-RO"/>
              </w:rPr>
            </w:pPr>
            <w:r w:rsidRPr="00D22496">
              <w:rPr>
                <w:noProof/>
                <w:lang w:val="ro-RO"/>
              </w:rPr>
              <w:t>0.4274</w:t>
            </w:r>
          </w:p>
        </w:tc>
        <w:tc>
          <w:tcPr>
            <w:tcW w:w="909" w:type="dxa"/>
            <w:tcBorders>
              <w:top w:val="single" w:sz="4" w:space="0" w:color="auto"/>
              <w:left w:val="single" w:sz="4" w:space="0" w:color="auto"/>
              <w:bottom w:val="single" w:sz="4" w:space="0" w:color="auto"/>
              <w:right w:val="single" w:sz="4" w:space="0" w:color="auto"/>
            </w:tcBorders>
            <w:hideMark/>
          </w:tcPr>
          <w:p w14:paraId="150EC9A8" w14:textId="77777777" w:rsidR="00692778" w:rsidRPr="00D22496" w:rsidRDefault="00692778">
            <w:pPr>
              <w:pStyle w:val="Paragraph"/>
              <w:jc w:val="right"/>
              <w:rPr>
                <w:noProof/>
                <w:lang w:val="ro-RO"/>
              </w:rPr>
            </w:pPr>
            <w:r w:rsidRPr="00D22496">
              <w:rPr>
                <w:noProof/>
                <w:lang w:val="ro-RO"/>
              </w:rPr>
              <w:t>ex 2914 19 90</w:t>
            </w:r>
          </w:p>
        </w:tc>
        <w:tc>
          <w:tcPr>
            <w:tcW w:w="620" w:type="dxa"/>
            <w:tcBorders>
              <w:top w:val="single" w:sz="4" w:space="0" w:color="auto"/>
              <w:left w:val="single" w:sz="4" w:space="0" w:color="auto"/>
              <w:bottom w:val="single" w:sz="4" w:space="0" w:color="auto"/>
              <w:right w:val="single" w:sz="4" w:space="0" w:color="auto"/>
            </w:tcBorders>
            <w:hideMark/>
          </w:tcPr>
          <w:p w14:paraId="735ADCE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FD8ECC4" w14:textId="77777777" w:rsidR="00692778" w:rsidRPr="00D22496" w:rsidRDefault="00692778">
            <w:pPr>
              <w:pStyle w:val="Paragraph"/>
              <w:rPr>
                <w:noProof/>
                <w:lang w:val="ro-RO"/>
              </w:rPr>
            </w:pPr>
            <w:r w:rsidRPr="00D22496">
              <w:rPr>
                <w:noProof/>
                <w:lang w:val="ro-RO"/>
              </w:rPr>
              <w:t>3-Metilbutanonă (CAS RN 563-80-4)</w:t>
            </w:r>
          </w:p>
        </w:tc>
        <w:tc>
          <w:tcPr>
            <w:tcW w:w="790" w:type="dxa"/>
            <w:tcBorders>
              <w:top w:val="single" w:sz="4" w:space="0" w:color="auto"/>
              <w:left w:val="single" w:sz="4" w:space="0" w:color="auto"/>
              <w:bottom w:val="single" w:sz="4" w:space="0" w:color="auto"/>
              <w:right w:val="single" w:sz="4" w:space="0" w:color="auto"/>
            </w:tcBorders>
            <w:hideMark/>
          </w:tcPr>
          <w:p w14:paraId="400028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221FC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298628" w14:textId="77777777" w:rsidR="00692778" w:rsidRPr="00D22496" w:rsidRDefault="00692778">
            <w:pPr>
              <w:pStyle w:val="Paragraph"/>
              <w:rPr>
                <w:noProof/>
                <w:lang w:val="ro-RO"/>
              </w:rPr>
            </w:pPr>
            <w:r w:rsidRPr="00D22496">
              <w:rPr>
                <w:noProof/>
                <w:lang w:val="ro-RO"/>
              </w:rPr>
              <w:t>31.12.2027</w:t>
            </w:r>
          </w:p>
        </w:tc>
      </w:tr>
      <w:tr w:rsidR="00692778" w:rsidRPr="00D22496" w14:paraId="0F564F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51E7D3" w14:textId="77777777" w:rsidR="00692778" w:rsidRPr="00D22496" w:rsidRDefault="00692778">
            <w:pPr>
              <w:pStyle w:val="Paragraph"/>
              <w:rPr>
                <w:noProof/>
                <w:lang w:val="ro-RO"/>
              </w:rPr>
            </w:pPr>
            <w:r w:rsidRPr="00D22496">
              <w:rPr>
                <w:noProof/>
                <w:lang w:val="ro-RO"/>
              </w:rPr>
              <w:t>0.4275</w:t>
            </w:r>
          </w:p>
        </w:tc>
        <w:tc>
          <w:tcPr>
            <w:tcW w:w="909" w:type="dxa"/>
            <w:tcBorders>
              <w:top w:val="single" w:sz="4" w:space="0" w:color="auto"/>
              <w:left w:val="single" w:sz="4" w:space="0" w:color="auto"/>
              <w:bottom w:val="single" w:sz="4" w:space="0" w:color="auto"/>
              <w:right w:val="single" w:sz="4" w:space="0" w:color="auto"/>
            </w:tcBorders>
            <w:hideMark/>
          </w:tcPr>
          <w:p w14:paraId="07376B10" w14:textId="77777777" w:rsidR="00692778" w:rsidRPr="00D22496" w:rsidRDefault="00692778">
            <w:pPr>
              <w:pStyle w:val="Paragraph"/>
              <w:jc w:val="right"/>
              <w:rPr>
                <w:noProof/>
                <w:lang w:val="ro-RO"/>
              </w:rPr>
            </w:pPr>
            <w:r w:rsidRPr="00D22496">
              <w:rPr>
                <w:noProof/>
                <w:lang w:val="ro-RO"/>
              </w:rPr>
              <w:t>ex 2914 19 90</w:t>
            </w:r>
          </w:p>
        </w:tc>
        <w:tc>
          <w:tcPr>
            <w:tcW w:w="620" w:type="dxa"/>
            <w:tcBorders>
              <w:top w:val="single" w:sz="4" w:space="0" w:color="auto"/>
              <w:left w:val="single" w:sz="4" w:space="0" w:color="auto"/>
              <w:bottom w:val="single" w:sz="4" w:space="0" w:color="auto"/>
              <w:right w:val="single" w:sz="4" w:space="0" w:color="auto"/>
            </w:tcBorders>
            <w:hideMark/>
          </w:tcPr>
          <w:p w14:paraId="7412FD6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78F77C3" w14:textId="77777777" w:rsidR="00692778" w:rsidRPr="00D22496" w:rsidRDefault="00692778">
            <w:pPr>
              <w:pStyle w:val="Paragraph"/>
              <w:rPr>
                <w:noProof/>
                <w:lang w:val="ro-RO"/>
              </w:rPr>
            </w:pPr>
            <w:r w:rsidRPr="00D22496">
              <w:rPr>
                <w:noProof/>
                <w:lang w:val="ro-RO"/>
              </w:rPr>
              <w:t>Pentan-2-onă (CAS RN 107-87-9)</w:t>
            </w:r>
          </w:p>
        </w:tc>
        <w:tc>
          <w:tcPr>
            <w:tcW w:w="790" w:type="dxa"/>
            <w:tcBorders>
              <w:top w:val="single" w:sz="4" w:space="0" w:color="auto"/>
              <w:left w:val="single" w:sz="4" w:space="0" w:color="auto"/>
              <w:bottom w:val="single" w:sz="4" w:space="0" w:color="auto"/>
              <w:right w:val="single" w:sz="4" w:space="0" w:color="auto"/>
            </w:tcBorders>
            <w:hideMark/>
          </w:tcPr>
          <w:p w14:paraId="75F241B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CEF2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3CD223" w14:textId="77777777" w:rsidR="00692778" w:rsidRPr="00D22496" w:rsidRDefault="00692778">
            <w:pPr>
              <w:pStyle w:val="Paragraph"/>
              <w:rPr>
                <w:noProof/>
                <w:lang w:val="ro-RO"/>
              </w:rPr>
            </w:pPr>
            <w:r w:rsidRPr="00D22496">
              <w:rPr>
                <w:noProof/>
                <w:lang w:val="ro-RO"/>
              </w:rPr>
              <w:t>31.12.2027</w:t>
            </w:r>
          </w:p>
        </w:tc>
      </w:tr>
      <w:tr w:rsidR="00692778" w:rsidRPr="00D22496" w14:paraId="76A1DD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2CF47E" w14:textId="77777777" w:rsidR="00692778" w:rsidRPr="00D22496" w:rsidRDefault="00692778">
            <w:pPr>
              <w:pStyle w:val="Paragraph"/>
              <w:rPr>
                <w:noProof/>
                <w:lang w:val="ro-RO"/>
              </w:rPr>
            </w:pPr>
            <w:r w:rsidRPr="00D22496">
              <w:rPr>
                <w:noProof/>
                <w:lang w:val="ro-RO"/>
              </w:rPr>
              <w:t>0.7554</w:t>
            </w:r>
          </w:p>
        </w:tc>
        <w:tc>
          <w:tcPr>
            <w:tcW w:w="909" w:type="dxa"/>
            <w:tcBorders>
              <w:top w:val="single" w:sz="4" w:space="0" w:color="auto"/>
              <w:left w:val="single" w:sz="4" w:space="0" w:color="auto"/>
              <w:bottom w:val="single" w:sz="4" w:space="0" w:color="auto"/>
              <w:right w:val="single" w:sz="4" w:space="0" w:color="auto"/>
            </w:tcBorders>
            <w:hideMark/>
          </w:tcPr>
          <w:p w14:paraId="40AC76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19 90</w:t>
            </w:r>
          </w:p>
        </w:tc>
        <w:tc>
          <w:tcPr>
            <w:tcW w:w="620" w:type="dxa"/>
            <w:tcBorders>
              <w:top w:val="single" w:sz="4" w:space="0" w:color="auto"/>
              <w:left w:val="single" w:sz="4" w:space="0" w:color="auto"/>
              <w:bottom w:val="single" w:sz="4" w:space="0" w:color="auto"/>
              <w:right w:val="single" w:sz="4" w:space="0" w:color="auto"/>
            </w:tcBorders>
            <w:hideMark/>
          </w:tcPr>
          <w:p w14:paraId="33499444"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8C9B0CC" w14:textId="77777777" w:rsidR="00692778" w:rsidRPr="00D22496" w:rsidRDefault="00692778">
            <w:pPr>
              <w:pStyle w:val="Paragraph"/>
              <w:rPr>
                <w:noProof/>
                <w:lang w:val="ro-RO"/>
              </w:rPr>
            </w:pPr>
            <w:r w:rsidRPr="00D22496">
              <w:rPr>
                <w:noProof/>
                <w:lang w:val="ro-RO"/>
              </w:rPr>
              <w:t>Acetilacetonat de zinc (CAS RN 14024-63-6)</w:t>
            </w:r>
          </w:p>
        </w:tc>
        <w:tc>
          <w:tcPr>
            <w:tcW w:w="790" w:type="dxa"/>
            <w:tcBorders>
              <w:top w:val="single" w:sz="4" w:space="0" w:color="auto"/>
              <w:left w:val="single" w:sz="4" w:space="0" w:color="auto"/>
              <w:bottom w:val="single" w:sz="4" w:space="0" w:color="auto"/>
              <w:right w:val="single" w:sz="4" w:space="0" w:color="auto"/>
            </w:tcBorders>
            <w:hideMark/>
          </w:tcPr>
          <w:p w14:paraId="5C904F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47206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B37BD0" w14:textId="77777777" w:rsidR="00692778" w:rsidRPr="00D22496" w:rsidRDefault="00692778">
            <w:pPr>
              <w:pStyle w:val="Paragraph"/>
              <w:rPr>
                <w:noProof/>
                <w:lang w:val="ro-RO"/>
              </w:rPr>
            </w:pPr>
            <w:r w:rsidRPr="00D22496">
              <w:rPr>
                <w:noProof/>
                <w:lang w:val="ro-RO"/>
              </w:rPr>
              <w:t>31.12.2024</w:t>
            </w:r>
          </w:p>
        </w:tc>
      </w:tr>
      <w:tr w:rsidR="00692778" w:rsidRPr="00D22496" w14:paraId="2F36261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C27DFB" w14:textId="77777777" w:rsidR="00692778" w:rsidRPr="00D22496" w:rsidRDefault="00692778">
            <w:pPr>
              <w:pStyle w:val="Paragraph"/>
              <w:rPr>
                <w:noProof/>
                <w:lang w:val="ro-RO"/>
              </w:rPr>
            </w:pPr>
            <w:r w:rsidRPr="00D22496">
              <w:rPr>
                <w:noProof/>
                <w:lang w:val="ro-RO"/>
              </w:rPr>
              <w:t>0.7568</w:t>
            </w:r>
          </w:p>
        </w:tc>
        <w:tc>
          <w:tcPr>
            <w:tcW w:w="909" w:type="dxa"/>
            <w:tcBorders>
              <w:top w:val="single" w:sz="4" w:space="0" w:color="auto"/>
              <w:left w:val="single" w:sz="4" w:space="0" w:color="auto"/>
              <w:bottom w:val="single" w:sz="4" w:space="0" w:color="auto"/>
              <w:right w:val="single" w:sz="4" w:space="0" w:color="auto"/>
            </w:tcBorders>
            <w:hideMark/>
          </w:tcPr>
          <w:p w14:paraId="5267E6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76FB8CFC"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2B5C9E67" w14:textId="77777777" w:rsidR="00692778" w:rsidRPr="00D22496" w:rsidRDefault="00692778">
            <w:pPr>
              <w:pStyle w:val="Paragraph"/>
              <w:rPr>
                <w:noProof/>
                <w:lang w:val="ro-RO"/>
              </w:rPr>
            </w:pPr>
            <w:r w:rsidRPr="00D22496">
              <w:rPr>
                <w:noProof/>
                <w:lang w:val="ro-RO"/>
              </w:rPr>
              <w:t>estra-5(10)-enă-3,17-dionă (CAS RN 3962-66-1)</w:t>
            </w:r>
          </w:p>
        </w:tc>
        <w:tc>
          <w:tcPr>
            <w:tcW w:w="790" w:type="dxa"/>
            <w:tcBorders>
              <w:top w:val="single" w:sz="4" w:space="0" w:color="auto"/>
              <w:left w:val="single" w:sz="4" w:space="0" w:color="auto"/>
              <w:bottom w:val="single" w:sz="4" w:space="0" w:color="auto"/>
              <w:right w:val="single" w:sz="4" w:space="0" w:color="auto"/>
            </w:tcBorders>
            <w:hideMark/>
          </w:tcPr>
          <w:p w14:paraId="1B359C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CE28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F32097" w14:textId="77777777" w:rsidR="00692778" w:rsidRPr="00D22496" w:rsidRDefault="00692778">
            <w:pPr>
              <w:pStyle w:val="Paragraph"/>
              <w:rPr>
                <w:noProof/>
                <w:lang w:val="ro-RO"/>
              </w:rPr>
            </w:pPr>
            <w:r w:rsidRPr="00D22496">
              <w:rPr>
                <w:noProof/>
                <w:lang w:val="ro-RO"/>
              </w:rPr>
              <w:t>31.12.2024</w:t>
            </w:r>
          </w:p>
        </w:tc>
      </w:tr>
      <w:tr w:rsidR="00692778" w:rsidRPr="00D22496" w14:paraId="12A22F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5FDCAE" w14:textId="77777777" w:rsidR="00692778" w:rsidRPr="00D22496" w:rsidRDefault="00692778">
            <w:pPr>
              <w:pStyle w:val="Paragraph"/>
              <w:rPr>
                <w:noProof/>
                <w:lang w:val="ro-RO"/>
              </w:rPr>
            </w:pPr>
            <w:r w:rsidRPr="00D22496">
              <w:rPr>
                <w:noProof/>
                <w:lang w:val="ro-RO"/>
              </w:rPr>
              <w:t>0.3475</w:t>
            </w:r>
          </w:p>
        </w:tc>
        <w:tc>
          <w:tcPr>
            <w:tcW w:w="909" w:type="dxa"/>
            <w:tcBorders>
              <w:top w:val="single" w:sz="4" w:space="0" w:color="auto"/>
              <w:left w:val="single" w:sz="4" w:space="0" w:color="auto"/>
              <w:bottom w:val="single" w:sz="4" w:space="0" w:color="auto"/>
              <w:right w:val="single" w:sz="4" w:space="0" w:color="auto"/>
            </w:tcBorders>
            <w:hideMark/>
          </w:tcPr>
          <w:p w14:paraId="37A1CC0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551C6FE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EFD981B" w14:textId="77777777" w:rsidR="00692778" w:rsidRPr="00D22496" w:rsidRDefault="00692778">
            <w:pPr>
              <w:pStyle w:val="Paragraph"/>
              <w:rPr>
                <w:noProof/>
                <w:lang w:val="ro-RO"/>
              </w:rPr>
            </w:pPr>
            <w:r w:rsidRPr="00D22496">
              <w:rPr>
                <w:noProof/>
                <w:lang w:val="ro-RO"/>
              </w:rPr>
              <w:t>Ciclohexa-8-decanonă (CAS RN 3100-36–5)</w:t>
            </w:r>
          </w:p>
        </w:tc>
        <w:tc>
          <w:tcPr>
            <w:tcW w:w="790" w:type="dxa"/>
            <w:tcBorders>
              <w:top w:val="single" w:sz="4" w:space="0" w:color="auto"/>
              <w:left w:val="single" w:sz="4" w:space="0" w:color="auto"/>
              <w:bottom w:val="single" w:sz="4" w:space="0" w:color="auto"/>
              <w:right w:val="single" w:sz="4" w:space="0" w:color="auto"/>
            </w:tcBorders>
            <w:hideMark/>
          </w:tcPr>
          <w:p w14:paraId="21C11D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985B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EBF851" w14:textId="77777777" w:rsidR="00692778" w:rsidRPr="00D22496" w:rsidRDefault="00692778">
            <w:pPr>
              <w:pStyle w:val="Paragraph"/>
              <w:rPr>
                <w:noProof/>
                <w:lang w:val="ro-RO"/>
              </w:rPr>
            </w:pPr>
            <w:r w:rsidRPr="00D22496">
              <w:rPr>
                <w:noProof/>
                <w:lang w:val="ro-RO"/>
              </w:rPr>
              <w:t>31.12.2024</w:t>
            </w:r>
          </w:p>
        </w:tc>
      </w:tr>
      <w:tr w:rsidR="00692778" w:rsidRPr="00D22496" w14:paraId="575297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0A75D9" w14:textId="77777777" w:rsidR="00692778" w:rsidRPr="00D22496" w:rsidRDefault="00692778">
            <w:pPr>
              <w:pStyle w:val="Paragraph"/>
              <w:rPr>
                <w:noProof/>
                <w:lang w:val="ro-RO"/>
              </w:rPr>
            </w:pPr>
            <w:r w:rsidRPr="00D22496">
              <w:rPr>
                <w:noProof/>
                <w:lang w:val="ro-RO"/>
              </w:rPr>
              <w:t>0.7450</w:t>
            </w:r>
          </w:p>
        </w:tc>
        <w:tc>
          <w:tcPr>
            <w:tcW w:w="909" w:type="dxa"/>
            <w:tcBorders>
              <w:top w:val="single" w:sz="4" w:space="0" w:color="auto"/>
              <w:left w:val="single" w:sz="4" w:space="0" w:color="auto"/>
              <w:bottom w:val="single" w:sz="4" w:space="0" w:color="auto"/>
              <w:right w:val="single" w:sz="4" w:space="0" w:color="auto"/>
            </w:tcBorders>
            <w:hideMark/>
          </w:tcPr>
          <w:p w14:paraId="73580CC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13EF0D61"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4E1090B" w14:textId="77777777" w:rsidR="00692778" w:rsidRPr="00D22496" w:rsidRDefault="00692778">
            <w:pPr>
              <w:pStyle w:val="Paragraph"/>
              <w:rPr>
                <w:noProof/>
                <w:lang w:val="ro-RO"/>
              </w:rPr>
            </w:pPr>
            <w:r w:rsidRPr="00D22496">
              <w:rPr>
                <w:noProof/>
                <w:lang w:val="ro-RO"/>
              </w:rPr>
              <w:t>Ciclohex-2-enonă (CAS RN 930-68-7)</w:t>
            </w:r>
          </w:p>
        </w:tc>
        <w:tc>
          <w:tcPr>
            <w:tcW w:w="790" w:type="dxa"/>
            <w:tcBorders>
              <w:top w:val="single" w:sz="4" w:space="0" w:color="auto"/>
              <w:left w:val="single" w:sz="4" w:space="0" w:color="auto"/>
              <w:bottom w:val="single" w:sz="4" w:space="0" w:color="auto"/>
              <w:right w:val="single" w:sz="4" w:space="0" w:color="auto"/>
            </w:tcBorders>
            <w:hideMark/>
          </w:tcPr>
          <w:p w14:paraId="5824DD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5D4C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46D47D" w14:textId="77777777" w:rsidR="00692778" w:rsidRPr="00D22496" w:rsidRDefault="00692778">
            <w:pPr>
              <w:pStyle w:val="Paragraph"/>
              <w:rPr>
                <w:noProof/>
                <w:lang w:val="ro-RO"/>
              </w:rPr>
            </w:pPr>
            <w:r w:rsidRPr="00D22496">
              <w:rPr>
                <w:noProof/>
                <w:lang w:val="ro-RO"/>
              </w:rPr>
              <w:t>31.12.2024</w:t>
            </w:r>
          </w:p>
        </w:tc>
      </w:tr>
      <w:tr w:rsidR="00692778" w:rsidRPr="00D22496" w14:paraId="181EAEE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83414A" w14:textId="77777777" w:rsidR="00692778" w:rsidRPr="00D22496" w:rsidRDefault="00692778">
            <w:pPr>
              <w:pStyle w:val="Paragraph"/>
              <w:rPr>
                <w:noProof/>
                <w:lang w:val="ro-RO"/>
              </w:rPr>
            </w:pPr>
            <w:r w:rsidRPr="00D22496">
              <w:rPr>
                <w:noProof/>
                <w:lang w:val="ro-RO"/>
              </w:rPr>
              <w:t>0.4933</w:t>
            </w:r>
          </w:p>
        </w:tc>
        <w:tc>
          <w:tcPr>
            <w:tcW w:w="909" w:type="dxa"/>
            <w:tcBorders>
              <w:top w:val="single" w:sz="4" w:space="0" w:color="auto"/>
              <w:left w:val="single" w:sz="4" w:space="0" w:color="auto"/>
              <w:bottom w:val="single" w:sz="4" w:space="0" w:color="auto"/>
              <w:right w:val="single" w:sz="4" w:space="0" w:color="auto"/>
            </w:tcBorders>
            <w:hideMark/>
          </w:tcPr>
          <w:p w14:paraId="446C5EF7" w14:textId="77777777" w:rsidR="00692778" w:rsidRPr="00D22496" w:rsidRDefault="00692778">
            <w:pPr>
              <w:pStyle w:val="Paragraph"/>
              <w:jc w:val="right"/>
              <w:rPr>
                <w:noProof/>
                <w:lang w:val="ro-RO"/>
              </w:rPr>
            </w:pP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0C84149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2164C5B" w14:textId="77777777" w:rsidR="00692778" w:rsidRPr="00D22496" w:rsidRDefault="00692778">
            <w:pPr>
              <w:pStyle w:val="Paragraph"/>
              <w:rPr>
                <w:noProof/>
                <w:lang w:val="ro-RO"/>
              </w:rPr>
            </w:pPr>
            <w:r w:rsidRPr="00D22496">
              <w:rPr>
                <w:noProof/>
                <w:lang w:val="ro-RO"/>
              </w:rPr>
              <w:t>(R)-</w:t>
            </w:r>
            <w:r w:rsidRPr="00D22496">
              <w:rPr>
                <w:i/>
                <w:iCs/>
                <w:noProof/>
                <w:lang w:val="ro-RO"/>
              </w:rPr>
              <w:t>p</w:t>
            </w:r>
            <w:r w:rsidRPr="00D22496">
              <w:rPr>
                <w:noProof/>
                <w:lang w:val="ro-RO"/>
              </w:rPr>
              <w:t>-Menta-1(6),8-dien-2-onă (CAS RN 6485-40-1)</w:t>
            </w:r>
          </w:p>
        </w:tc>
        <w:tc>
          <w:tcPr>
            <w:tcW w:w="790" w:type="dxa"/>
            <w:tcBorders>
              <w:top w:val="single" w:sz="4" w:space="0" w:color="auto"/>
              <w:left w:val="single" w:sz="4" w:space="0" w:color="auto"/>
              <w:bottom w:val="single" w:sz="4" w:space="0" w:color="auto"/>
              <w:right w:val="single" w:sz="4" w:space="0" w:color="auto"/>
            </w:tcBorders>
            <w:hideMark/>
          </w:tcPr>
          <w:p w14:paraId="6C7C09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8C7B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69EFBB" w14:textId="77777777" w:rsidR="00692778" w:rsidRPr="00D22496" w:rsidRDefault="00692778">
            <w:pPr>
              <w:pStyle w:val="Paragraph"/>
              <w:rPr>
                <w:noProof/>
                <w:lang w:val="ro-RO"/>
              </w:rPr>
            </w:pPr>
            <w:r w:rsidRPr="00D22496">
              <w:rPr>
                <w:noProof/>
                <w:lang w:val="ro-RO"/>
              </w:rPr>
              <w:t>31.12.2025</w:t>
            </w:r>
          </w:p>
        </w:tc>
      </w:tr>
      <w:tr w:rsidR="00692778" w:rsidRPr="00D22496" w14:paraId="768DD8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27AE53" w14:textId="77777777" w:rsidR="00692778" w:rsidRPr="00D22496" w:rsidRDefault="00692778">
            <w:pPr>
              <w:pStyle w:val="Paragraph"/>
              <w:rPr>
                <w:noProof/>
                <w:lang w:val="ro-RO"/>
              </w:rPr>
            </w:pPr>
            <w:r w:rsidRPr="00D22496">
              <w:rPr>
                <w:noProof/>
                <w:lang w:val="ro-RO"/>
              </w:rPr>
              <w:t>0.8015</w:t>
            </w:r>
          </w:p>
        </w:tc>
        <w:tc>
          <w:tcPr>
            <w:tcW w:w="909" w:type="dxa"/>
            <w:tcBorders>
              <w:top w:val="single" w:sz="4" w:space="0" w:color="auto"/>
              <w:left w:val="single" w:sz="4" w:space="0" w:color="auto"/>
              <w:bottom w:val="single" w:sz="4" w:space="0" w:color="auto"/>
              <w:right w:val="single" w:sz="4" w:space="0" w:color="auto"/>
            </w:tcBorders>
            <w:hideMark/>
          </w:tcPr>
          <w:p w14:paraId="49579605" w14:textId="77777777" w:rsidR="00692778" w:rsidRPr="00D22496" w:rsidRDefault="00692778">
            <w:pPr>
              <w:pStyle w:val="Paragraph"/>
              <w:jc w:val="right"/>
              <w:rPr>
                <w:noProof/>
                <w:lang w:val="ro-RO"/>
              </w:rPr>
            </w:pP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40231F0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E690D08" w14:textId="77777777" w:rsidR="00692778" w:rsidRPr="00D22496" w:rsidRDefault="00692778">
            <w:pPr>
              <w:pStyle w:val="Paragraph"/>
              <w:rPr>
                <w:noProof/>
                <w:lang w:val="ro-RO"/>
              </w:rPr>
            </w:pPr>
            <w:r w:rsidRPr="00D22496">
              <w:rPr>
                <w:noProof/>
                <w:lang w:val="ro-RO"/>
              </w:rPr>
              <w:t>4-(</w:t>
            </w:r>
            <w:r w:rsidRPr="00D22496">
              <w:rPr>
                <w:i/>
                <w:iCs/>
                <w:noProof/>
                <w:lang w:val="ro-RO"/>
              </w:rPr>
              <w:t>trans</w:t>
            </w:r>
            <w:r w:rsidRPr="00D22496">
              <w:rPr>
                <w:noProof/>
                <w:lang w:val="ro-RO"/>
              </w:rPr>
              <w:t>-4-Propilciclohexil)ciclohexanonă (CAS RN 82832-73-3)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F25B1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06A5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11A904" w14:textId="77777777" w:rsidR="00692778" w:rsidRPr="00D22496" w:rsidRDefault="00692778">
            <w:pPr>
              <w:pStyle w:val="Paragraph"/>
              <w:rPr>
                <w:noProof/>
                <w:lang w:val="ro-RO"/>
              </w:rPr>
            </w:pPr>
            <w:r w:rsidRPr="00D22496">
              <w:rPr>
                <w:noProof/>
                <w:lang w:val="ro-RO"/>
              </w:rPr>
              <w:t>31.12.2025</w:t>
            </w:r>
          </w:p>
        </w:tc>
      </w:tr>
      <w:tr w:rsidR="00692778" w:rsidRPr="00D22496" w14:paraId="0643B9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B266CA" w14:textId="77777777" w:rsidR="00692778" w:rsidRPr="00D22496" w:rsidRDefault="00692778">
            <w:pPr>
              <w:pStyle w:val="Paragraph"/>
              <w:rPr>
                <w:noProof/>
                <w:lang w:val="ro-RO"/>
              </w:rPr>
            </w:pPr>
            <w:r w:rsidRPr="00D22496">
              <w:rPr>
                <w:noProof/>
                <w:lang w:val="ro-RO"/>
              </w:rPr>
              <w:t>0.3480</w:t>
            </w:r>
          </w:p>
        </w:tc>
        <w:tc>
          <w:tcPr>
            <w:tcW w:w="909" w:type="dxa"/>
            <w:tcBorders>
              <w:top w:val="single" w:sz="4" w:space="0" w:color="auto"/>
              <w:left w:val="single" w:sz="4" w:space="0" w:color="auto"/>
              <w:bottom w:val="single" w:sz="4" w:space="0" w:color="auto"/>
              <w:right w:val="single" w:sz="4" w:space="0" w:color="auto"/>
            </w:tcBorders>
            <w:hideMark/>
          </w:tcPr>
          <w:p w14:paraId="691E28B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450D3D2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7EF5231" w14:textId="77777777" w:rsidR="00692778" w:rsidRPr="00D22496" w:rsidRDefault="00692778">
            <w:pPr>
              <w:pStyle w:val="Paragraph"/>
              <w:rPr>
                <w:noProof/>
                <w:lang w:val="ro-RO"/>
              </w:rPr>
            </w:pPr>
            <w:r w:rsidRPr="00D22496">
              <w:rPr>
                <w:noProof/>
                <w:lang w:val="ro-RO"/>
              </w:rPr>
              <w:t>Camfor</w:t>
            </w:r>
          </w:p>
        </w:tc>
        <w:tc>
          <w:tcPr>
            <w:tcW w:w="790" w:type="dxa"/>
            <w:tcBorders>
              <w:top w:val="single" w:sz="4" w:space="0" w:color="auto"/>
              <w:left w:val="single" w:sz="4" w:space="0" w:color="auto"/>
              <w:bottom w:val="single" w:sz="4" w:space="0" w:color="auto"/>
              <w:right w:val="single" w:sz="4" w:space="0" w:color="auto"/>
            </w:tcBorders>
            <w:hideMark/>
          </w:tcPr>
          <w:p w14:paraId="2330D9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16AF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480064" w14:textId="77777777" w:rsidR="00692778" w:rsidRPr="00D22496" w:rsidRDefault="00692778">
            <w:pPr>
              <w:pStyle w:val="Paragraph"/>
              <w:rPr>
                <w:noProof/>
                <w:lang w:val="ro-RO"/>
              </w:rPr>
            </w:pPr>
            <w:r w:rsidRPr="00D22496">
              <w:rPr>
                <w:noProof/>
                <w:lang w:val="ro-RO"/>
              </w:rPr>
              <w:t>31.12.2024</w:t>
            </w:r>
          </w:p>
        </w:tc>
      </w:tr>
      <w:tr w:rsidR="00692778" w:rsidRPr="00D22496" w14:paraId="332319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31F2B1" w14:textId="77777777" w:rsidR="00692778" w:rsidRPr="00D22496" w:rsidRDefault="00692778">
            <w:pPr>
              <w:pStyle w:val="Paragraph"/>
              <w:rPr>
                <w:noProof/>
                <w:lang w:val="ro-RO"/>
              </w:rPr>
            </w:pPr>
            <w:r w:rsidRPr="00D22496">
              <w:rPr>
                <w:noProof/>
                <w:lang w:val="ro-RO"/>
              </w:rPr>
              <w:t>0.8058</w:t>
            </w:r>
          </w:p>
        </w:tc>
        <w:tc>
          <w:tcPr>
            <w:tcW w:w="909" w:type="dxa"/>
            <w:tcBorders>
              <w:top w:val="single" w:sz="4" w:space="0" w:color="auto"/>
              <w:left w:val="single" w:sz="4" w:space="0" w:color="auto"/>
              <w:bottom w:val="single" w:sz="4" w:space="0" w:color="auto"/>
              <w:right w:val="single" w:sz="4" w:space="0" w:color="auto"/>
            </w:tcBorders>
            <w:hideMark/>
          </w:tcPr>
          <w:p w14:paraId="6A387166" w14:textId="77777777" w:rsidR="00692778" w:rsidRPr="00D22496" w:rsidRDefault="00692778">
            <w:pPr>
              <w:pStyle w:val="Paragraph"/>
              <w:jc w:val="right"/>
              <w:rPr>
                <w:noProof/>
                <w:lang w:val="ro-RO"/>
              </w:rPr>
            </w:pP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12635510"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07C2F5B9" w14:textId="77777777" w:rsidR="00692778" w:rsidRPr="00D22496" w:rsidRDefault="00692778">
            <w:pPr>
              <w:pStyle w:val="Paragraph"/>
              <w:rPr>
                <w:noProof/>
                <w:lang w:val="ro-RO"/>
              </w:rPr>
            </w:pPr>
            <w:r w:rsidRPr="00D22496">
              <w:rPr>
                <w:noProof/>
                <w:lang w:val="ro-RO"/>
              </w:rPr>
              <w:t>4-Propilciclohexan-1-onă (CAS RN 40649-36-3)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5D5962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2277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54D2AD" w14:textId="77777777" w:rsidR="00692778" w:rsidRPr="00D22496" w:rsidRDefault="00692778">
            <w:pPr>
              <w:pStyle w:val="Paragraph"/>
              <w:rPr>
                <w:noProof/>
                <w:lang w:val="ro-RO"/>
              </w:rPr>
            </w:pPr>
            <w:r w:rsidRPr="00D22496">
              <w:rPr>
                <w:noProof/>
                <w:lang w:val="ro-RO"/>
              </w:rPr>
              <w:t>31.12.2025</w:t>
            </w:r>
          </w:p>
        </w:tc>
      </w:tr>
      <w:tr w:rsidR="00692778" w:rsidRPr="00D22496" w14:paraId="0BD1FE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9A1238" w14:textId="77777777" w:rsidR="00692778" w:rsidRPr="00D22496" w:rsidRDefault="00692778">
            <w:pPr>
              <w:pStyle w:val="Paragraph"/>
              <w:rPr>
                <w:noProof/>
                <w:lang w:val="ro-RO"/>
              </w:rPr>
            </w:pPr>
            <w:r w:rsidRPr="00D22496">
              <w:rPr>
                <w:noProof/>
                <w:lang w:val="ro-RO"/>
              </w:rPr>
              <w:t>0.7389</w:t>
            </w:r>
          </w:p>
        </w:tc>
        <w:tc>
          <w:tcPr>
            <w:tcW w:w="909" w:type="dxa"/>
            <w:tcBorders>
              <w:top w:val="single" w:sz="4" w:space="0" w:color="auto"/>
              <w:left w:val="single" w:sz="4" w:space="0" w:color="auto"/>
              <w:bottom w:val="single" w:sz="4" w:space="0" w:color="auto"/>
              <w:right w:val="single" w:sz="4" w:space="0" w:color="auto"/>
            </w:tcBorders>
            <w:hideMark/>
          </w:tcPr>
          <w:p w14:paraId="05B9D00E" w14:textId="77777777" w:rsidR="00692778" w:rsidRPr="00D22496" w:rsidRDefault="00692778">
            <w:pPr>
              <w:pStyle w:val="Paragraph"/>
              <w:jc w:val="right"/>
              <w:rPr>
                <w:noProof/>
                <w:lang w:val="ro-RO"/>
              </w:rPr>
            </w:pPr>
            <w:r w:rsidRPr="00D22496">
              <w:rPr>
                <w:noProof/>
                <w:lang w:val="ro-RO"/>
              </w:rPr>
              <w:t>ex 2914 29 00</w:t>
            </w:r>
          </w:p>
        </w:tc>
        <w:tc>
          <w:tcPr>
            <w:tcW w:w="620" w:type="dxa"/>
            <w:tcBorders>
              <w:top w:val="single" w:sz="4" w:space="0" w:color="auto"/>
              <w:left w:val="single" w:sz="4" w:space="0" w:color="auto"/>
              <w:bottom w:val="single" w:sz="4" w:space="0" w:color="auto"/>
              <w:right w:val="single" w:sz="4" w:space="0" w:color="auto"/>
            </w:tcBorders>
            <w:hideMark/>
          </w:tcPr>
          <w:p w14:paraId="446F572B"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E6FDB4B" w14:textId="77777777" w:rsidR="00692778" w:rsidRPr="00D22496" w:rsidRDefault="00692778">
            <w:pPr>
              <w:pStyle w:val="Paragraph"/>
              <w:rPr>
                <w:noProof/>
                <w:lang w:val="ro-RO"/>
              </w:rPr>
            </w:pPr>
            <w:r w:rsidRPr="00D22496">
              <w:rPr>
                <w:noProof/>
                <w:lang w:val="ro-RO"/>
              </w:rPr>
              <w:t>1-(Cedr-8-en-9-il)etanonă (CAS RN 32388-55-9)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243CC1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E3FB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431D90" w14:textId="77777777" w:rsidR="00692778" w:rsidRPr="00D22496" w:rsidRDefault="00692778">
            <w:pPr>
              <w:pStyle w:val="Paragraph"/>
              <w:rPr>
                <w:noProof/>
                <w:lang w:val="ro-RO"/>
              </w:rPr>
            </w:pPr>
            <w:r w:rsidRPr="00D22496">
              <w:rPr>
                <w:noProof/>
                <w:lang w:val="ro-RO"/>
              </w:rPr>
              <w:t>31.12.2024</w:t>
            </w:r>
          </w:p>
        </w:tc>
      </w:tr>
      <w:tr w:rsidR="00692778" w:rsidRPr="00D22496" w14:paraId="1438C7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2E5765" w14:textId="77777777" w:rsidR="00692778" w:rsidRPr="00D22496" w:rsidRDefault="00692778">
            <w:pPr>
              <w:pStyle w:val="Paragraph"/>
              <w:rPr>
                <w:noProof/>
                <w:lang w:val="ro-RO"/>
              </w:rPr>
            </w:pPr>
            <w:r w:rsidRPr="00D22496">
              <w:rPr>
                <w:noProof/>
                <w:lang w:val="ro-RO"/>
              </w:rPr>
              <w:t>0.6265</w:t>
            </w:r>
          </w:p>
        </w:tc>
        <w:tc>
          <w:tcPr>
            <w:tcW w:w="909" w:type="dxa"/>
            <w:tcBorders>
              <w:top w:val="single" w:sz="4" w:space="0" w:color="auto"/>
              <w:left w:val="single" w:sz="4" w:space="0" w:color="auto"/>
              <w:bottom w:val="single" w:sz="4" w:space="0" w:color="auto"/>
              <w:right w:val="single" w:sz="4" w:space="0" w:color="auto"/>
            </w:tcBorders>
            <w:hideMark/>
          </w:tcPr>
          <w:p w14:paraId="16DB6A20" w14:textId="77777777" w:rsidR="00692778" w:rsidRPr="00D22496" w:rsidRDefault="00692778">
            <w:pPr>
              <w:pStyle w:val="Paragraph"/>
              <w:jc w:val="right"/>
              <w:rPr>
                <w:noProof/>
                <w:lang w:val="ro-RO"/>
              </w:rPr>
            </w:pPr>
            <w:r w:rsidRPr="00D22496">
              <w:rPr>
                <w:noProof/>
                <w:lang w:val="ro-RO"/>
              </w:rPr>
              <w:t>ex 2914 39 00</w:t>
            </w:r>
          </w:p>
        </w:tc>
        <w:tc>
          <w:tcPr>
            <w:tcW w:w="620" w:type="dxa"/>
            <w:tcBorders>
              <w:top w:val="single" w:sz="4" w:space="0" w:color="auto"/>
              <w:left w:val="single" w:sz="4" w:space="0" w:color="auto"/>
              <w:bottom w:val="single" w:sz="4" w:space="0" w:color="auto"/>
              <w:right w:val="single" w:sz="4" w:space="0" w:color="auto"/>
            </w:tcBorders>
            <w:hideMark/>
          </w:tcPr>
          <w:p w14:paraId="7A831C72"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2E744EB" w14:textId="77777777" w:rsidR="00692778" w:rsidRPr="00D22496" w:rsidRDefault="00692778">
            <w:pPr>
              <w:pStyle w:val="Paragraph"/>
              <w:rPr>
                <w:noProof/>
                <w:lang w:val="ro-RO"/>
              </w:rPr>
            </w:pPr>
            <w:r w:rsidRPr="00D22496">
              <w:rPr>
                <w:noProof/>
                <w:lang w:val="ro-RO"/>
              </w:rPr>
              <w:t>2,6-Dimetil-1-indanon (CAS RN 66309-83-9)</w:t>
            </w:r>
          </w:p>
        </w:tc>
        <w:tc>
          <w:tcPr>
            <w:tcW w:w="790" w:type="dxa"/>
            <w:tcBorders>
              <w:top w:val="single" w:sz="4" w:space="0" w:color="auto"/>
              <w:left w:val="single" w:sz="4" w:space="0" w:color="auto"/>
              <w:bottom w:val="single" w:sz="4" w:space="0" w:color="auto"/>
              <w:right w:val="single" w:sz="4" w:space="0" w:color="auto"/>
            </w:tcBorders>
            <w:hideMark/>
          </w:tcPr>
          <w:p w14:paraId="4D4B967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D7CAF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93267F" w14:textId="77777777" w:rsidR="00692778" w:rsidRPr="00D22496" w:rsidRDefault="00692778">
            <w:pPr>
              <w:pStyle w:val="Paragraph"/>
              <w:rPr>
                <w:noProof/>
                <w:lang w:val="ro-RO"/>
              </w:rPr>
            </w:pPr>
            <w:r w:rsidRPr="00D22496">
              <w:rPr>
                <w:noProof/>
                <w:lang w:val="ro-RO"/>
              </w:rPr>
              <w:t>31.12.2024</w:t>
            </w:r>
          </w:p>
        </w:tc>
      </w:tr>
      <w:tr w:rsidR="00692778" w:rsidRPr="00D22496" w14:paraId="5637C02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3C1387" w14:textId="77777777" w:rsidR="00692778" w:rsidRPr="00D22496" w:rsidRDefault="00692778">
            <w:pPr>
              <w:pStyle w:val="Paragraph"/>
              <w:rPr>
                <w:noProof/>
                <w:lang w:val="ro-RO"/>
              </w:rPr>
            </w:pPr>
            <w:r w:rsidRPr="00D22496">
              <w:rPr>
                <w:noProof/>
                <w:lang w:val="ro-RO"/>
              </w:rPr>
              <w:t>0.6447</w:t>
            </w:r>
          </w:p>
        </w:tc>
        <w:tc>
          <w:tcPr>
            <w:tcW w:w="909" w:type="dxa"/>
            <w:tcBorders>
              <w:top w:val="single" w:sz="4" w:space="0" w:color="auto"/>
              <w:left w:val="single" w:sz="4" w:space="0" w:color="auto"/>
              <w:bottom w:val="single" w:sz="4" w:space="0" w:color="auto"/>
              <w:right w:val="single" w:sz="4" w:space="0" w:color="auto"/>
            </w:tcBorders>
            <w:hideMark/>
          </w:tcPr>
          <w:p w14:paraId="58C61A60" w14:textId="77777777" w:rsidR="00692778" w:rsidRPr="00D22496" w:rsidRDefault="00692778">
            <w:pPr>
              <w:pStyle w:val="Paragraph"/>
              <w:jc w:val="right"/>
              <w:rPr>
                <w:noProof/>
                <w:lang w:val="ro-RO"/>
              </w:rPr>
            </w:pPr>
            <w:r w:rsidRPr="00D22496">
              <w:rPr>
                <w:noProof/>
                <w:lang w:val="ro-RO"/>
              </w:rPr>
              <w:t>ex 2914 39 00</w:t>
            </w:r>
          </w:p>
        </w:tc>
        <w:tc>
          <w:tcPr>
            <w:tcW w:w="620" w:type="dxa"/>
            <w:tcBorders>
              <w:top w:val="single" w:sz="4" w:space="0" w:color="auto"/>
              <w:left w:val="single" w:sz="4" w:space="0" w:color="auto"/>
              <w:bottom w:val="single" w:sz="4" w:space="0" w:color="auto"/>
              <w:right w:val="single" w:sz="4" w:space="0" w:color="auto"/>
            </w:tcBorders>
            <w:hideMark/>
          </w:tcPr>
          <w:p w14:paraId="42EECA23"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DCD84D1" w14:textId="77777777" w:rsidR="00692778" w:rsidRPr="00D22496" w:rsidRDefault="00692778">
            <w:pPr>
              <w:pStyle w:val="Paragraph"/>
              <w:rPr>
                <w:noProof/>
                <w:lang w:val="ro-RO"/>
              </w:rPr>
            </w:pPr>
            <w:r w:rsidRPr="00D22496">
              <w:rPr>
                <w:noProof/>
                <w:lang w:val="ro-RO"/>
              </w:rPr>
              <w:t>1,3-Difenilpropan-1,3-dion (CAS RN 120-46-7)</w:t>
            </w:r>
          </w:p>
        </w:tc>
        <w:tc>
          <w:tcPr>
            <w:tcW w:w="790" w:type="dxa"/>
            <w:tcBorders>
              <w:top w:val="single" w:sz="4" w:space="0" w:color="auto"/>
              <w:left w:val="single" w:sz="4" w:space="0" w:color="auto"/>
              <w:bottom w:val="single" w:sz="4" w:space="0" w:color="auto"/>
              <w:right w:val="single" w:sz="4" w:space="0" w:color="auto"/>
            </w:tcBorders>
            <w:hideMark/>
          </w:tcPr>
          <w:p w14:paraId="306D398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4547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D07C28" w14:textId="77777777" w:rsidR="00692778" w:rsidRPr="00D22496" w:rsidRDefault="00692778">
            <w:pPr>
              <w:pStyle w:val="Paragraph"/>
              <w:rPr>
                <w:noProof/>
                <w:lang w:val="ro-RO"/>
              </w:rPr>
            </w:pPr>
            <w:r w:rsidRPr="00D22496">
              <w:rPr>
                <w:noProof/>
                <w:lang w:val="ro-RO"/>
              </w:rPr>
              <w:t>31.12.2024</w:t>
            </w:r>
          </w:p>
        </w:tc>
      </w:tr>
      <w:tr w:rsidR="00692778" w:rsidRPr="00D22496" w14:paraId="4546B30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D480A6" w14:textId="77777777" w:rsidR="00692778" w:rsidRPr="00D22496" w:rsidRDefault="00692778">
            <w:pPr>
              <w:pStyle w:val="Paragraph"/>
              <w:rPr>
                <w:noProof/>
                <w:lang w:val="ro-RO"/>
              </w:rPr>
            </w:pPr>
            <w:r w:rsidRPr="00D22496">
              <w:rPr>
                <w:noProof/>
                <w:lang w:val="ro-RO"/>
              </w:rPr>
              <w:t>0.4227</w:t>
            </w:r>
          </w:p>
        </w:tc>
        <w:tc>
          <w:tcPr>
            <w:tcW w:w="909" w:type="dxa"/>
            <w:tcBorders>
              <w:top w:val="single" w:sz="4" w:space="0" w:color="auto"/>
              <w:left w:val="single" w:sz="4" w:space="0" w:color="auto"/>
              <w:bottom w:val="single" w:sz="4" w:space="0" w:color="auto"/>
              <w:right w:val="single" w:sz="4" w:space="0" w:color="auto"/>
            </w:tcBorders>
            <w:hideMark/>
          </w:tcPr>
          <w:p w14:paraId="7A583545" w14:textId="77777777" w:rsidR="00692778" w:rsidRPr="00D22496" w:rsidRDefault="00692778">
            <w:pPr>
              <w:pStyle w:val="Paragraph"/>
              <w:jc w:val="right"/>
              <w:rPr>
                <w:noProof/>
                <w:lang w:val="ro-RO"/>
              </w:rPr>
            </w:pPr>
            <w:r w:rsidRPr="00D22496">
              <w:rPr>
                <w:noProof/>
                <w:lang w:val="ro-RO"/>
              </w:rPr>
              <w:t>ex 2914 39 00</w:t>
            </w:r>
          </w:p>
        </w:tc>
        <w:tc>
          <w:tcPr>
            <w:tcW w:w="620" w:type="dxa"/>
            <w:tcBorders>
              <w:top w:val="single" w:sz="4" w:space="0" w:color="auto"/>
              <w:left w:val="single" w:sz="4" w:space="0" w:color="auto"/>
              <w:bottom w:val="single" w:sz="4" w:space="0" w:color="auto"/>
              <w:right w:val="single" w:sz="4" w:space="0" w:color="auto"/>
            </w:tcBorders>
            <w:hideMark/>
          </w:tcPr>
          <w:p w14:paraId="2500978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2C1A21C" w14:textId="77777777" w:rsidR="00692778" w:rsidRPr="00D22496" w:rsidRDefault="00692778">
            <w:pPr>
              <w:pStyle w:val="Paragraph"/>
              <w:rPr>
                <w:noProof/>
                <w:lang w:val="ro-RO"/>
              </w:rPr>
            </w:pPr>
            <w:r w:rsidRPr="00D22496">
              <w:rPr>
                <w:noProof/>
                <w:lang w:val="ro-RO"/>
              </w:rPr>
              <w:t>Benzofenonă (CAS RN 119-61-9)</w:t>
            </w:r>
          </w:p>
        </w:tc>
        <w:tc>
          <w:tcPr>
            <w:tcW w:w="790" w:type="dxa"/>
            <w:tcBorders>
              <w:top w:val="single" w:sz="4" w:space="0" w:color="auto"/>
              <w:left w:val="single" w:sz="4" w:space="0" w:color="auto"/>
              <w:bottom w:val="single" w:sz="4" w:space="0" w:color="auto"/>
              <w:right w:val="single" w:sz="4" w:space="0" w:color="auto"/>
            </w:tcBorders>
            <w:hideMark/>
          </w:tcPr>
          <w:p w14:paraId="7974C9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5064D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38489D" w14:textId="77777777" w:rsidR="00692778" w:rsidRPr="00D22496" w:rsidRDefault="00692778">
            <w:pPr>
              <w:pStyle w:val="Paragraph"/>
              <w:rPr>
                <w:noProof/>
                <w:lang w:val="ro-RO"/>
              </w:rPr>
            </w:pPr>
            <w:r w:rsidRPr="00D22496">
              <w:rPr>
                <w:noProof/>
                <w:lang w:val="ro-RO"/>
              </w:rPr>
              <w:t>31.12.2027</w:t>
            </w:r>
          </w:p>
        </w:tc>
      </w:tr>
      <w:tr w:rsidR="00692778" w:rsidRPr="00D22496" w14:paraId="633653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502263" w14:textId="77777777" w:rsidR="00692778" w:rsidRPr="00D22496" w:rsidRDefault="00692778">
            <w:pPr>
              <w:pStyle w:val="Paragraph"/>
              <w:rPr>
                <w:noProof/>
                <w:lang w:val="ro-RO"/>
              </w:rPr>
            </w:pPr>
            <w:r w:rsidRPr="00D22496">
              <w:rPr>
                <w:noProof/>
                <w:lang w:val="ro-RO"/>
              </w:rPr>
              <w:t>0.4429</w:t>
            </w:r>
          </w:p>
        </w:tc>
        <w:tc>
          <w:tcPr>
            <w:tcW w:w="909" w:type="dxa"/>
            <w:tcBorders>
              <w:top w:val="single" w:sz="4" w:space="0" w:color="auto"/>
              <w:left w:val="single" w:sz="4" w:space="0" w:color="auto"/>
              <w:bottom w:val="single" w:sz="4" w:space="0" w:color="auto"/>
              <w:right w:val="single" w:sz="4" w:space="0" w:color="auto"/>
            </w:tcBorders>
            <w:hideMark/>
          </w:tcPr>
          <w:p w14:paraId="514404E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39 00</w:t>
            </w:r>
          </w:p>
        </w:tc>
        <w:tc>
          <w:tcPr>
            <w:tcW w:w="620" w:type="dxa"/>
            <w:tcBorders>
              <w:top w:val="single" w:sz="4" w:space="0" w:color="auto"/>
              <w:left w:val="single" w:sz="4" w:space="0" w:color="auto"/>
              <w:bottom w:val="single" w:sz="4" w:space="0" w:color="auto"/>
              <w:right w:val="single" w:sz="4" w:space="0" w:color="auto"/>
            </w:tcBorders>
            <w:hideMark/>
          </w:tcPr>
          <w:p w14:paraId="397E1DE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64E72B9" w14:textId="77777777" w:rsidR="00692778" w:rsidRPr="00D22496" w:rsidRDefault="00692778">
            <w:pPr>
              <w:pStyle w:val="Paragraph"/>
              <w:rPr>
                <w:noProof/>
                <w:lang w:val="ro-RO"/>
              </w:rPr>
            </w:pPr>
            <w:r w:rsidRPr="00D22496">
              <w:rPr>
                <w:noProof/>
                <w:lang w:val="ro-RO"/>
              </w:rPr>
              <w:t>4-Fenilbenzofenonă (CAS RN 2128-93-0)</w:t>
            </w:r>
          </w:p>
        </w:tc>
        <w:tc>
          <w:tcPr>
            <w:tcW w:w="790" w:type="dxa"/>
            <w:tcBorders>
              <w:top w:val="single" w:sz="4" w:space="0" w:color="auto"/>
              <w:left w:val="single" w:sz="4" w:space="0" w:color="auto"/>
              <w:bottom w:val="single" w:sz="4" w:space="0" w:color="auto"/>
              <w:right w:val="single" w:sz="4" w:space="0" w:color="auto"/>
            </w:tcBorders>
            <w:hideMark/>
          </w:tcPr>
          <w:p w14:paraId="7A93FF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BB82E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9953F3" w14:textId="77777777" w:rsidR="00692778" w:rsidRPr="00D22496" w:rsidRDefault="00692778">
            <w:pPr>
              <w:pStyle w:val="Paragraph"/>
              <w:rPr>
                <w:noProof/>
                <w:lang w:val="ro-RO"/>
              </w:rPr>
            </w:pPr>
            <w:r w:rsidRPr="00D22496">
              <w:rPr>
                <w:noProof/>
                <w:lang w:val="ro-RO"/>
              </w:rPr>
              <w:t>31.12.2024</w:t>
            </w:r>
          </w:p>
        </w:tc>
      </w:tr>
      <w:tr w:rsidR="00692778" w:rsidRPr="00D22496" w14:paraId="7EDDB71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1D7916" w14:textId="77777777" w:rsidR="00692778" w:rsidRPr="00D22496" w:rsidRDefault="00692778">
            <w:pPr>
              <w:pStyle w:val="Paragraph"/>
              <w:rPr>
                <w:noProof/>
                <w:lang w:val="ro-RO"/>
              </w:rPr>
            </w:pPr>
            <w:r w:rsidRPr="00D22496">
              <w:rPr>
                <w:noProof/>
                <w:lang w:val="ro-RO"/>
              </w:rPr>
              <w:t>0.4428</w:t>
            </w:r>
          </w:p>
        </w:tc>
        <w:tc>
          <w:tcPr>
            <w:tcW w:w="909" w:type="dxa"/>
            <w:tcBorders>
              <w:top w:val="single" w:sz="4" w:space="0" w:color="auto"/>
              <w:left w:val="single" w:sz="4" w:space="0" w:color="auto"/>
              <w:bottom w:val="single" w:sz="4" w:space="0" w:color="auto"/>
              <w:right w:val="single" w:sz="4" w:space="0" w:color="auto"/>
            </w:tcBorders>
            <w:hideMark/>
          </w:tcPr>
          <w:p w14:paraId="23BB068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39 00</w:t>
            </w:r>
          </w:p>
        </w:tc>
        <w:tc>
          <w:tcPr>
            <w:tcW w:w="620" w:type="dxa"/>
            <w:tcBorders>
              <w:top w:val="single" w:sz="4" w:space="0" w:color="auto"/>
              <w:left w:val="single" w:sz="4" w:space="0" w:color="auto"/>
              <w:bottom w:val="single" w:sz="4" w:space="0" w:color="auto"/>
              <w:right w:val="single" w:sz="4" w:space="0" w:color="auto"/>
            </w:tcBorders>
            <w:hideMark/>
          </w:tcPr>
          <w:p w14:paraId="58F6321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7ECC6BD" w14:textId="77777777" w:rsidR="00692778" w:rsidRPr="00D22496" w:rsidRDefault="00692778">
            <w:pPr>
              <w:pStyle w:val="Paragraph"/>
              <w:rPr>
                <w:noProof/>
                <w:lang w:val="ro-RO"/>
              </w:rPr>
            </w:pPr>
            <w:r w:rsidRPr="00D22496">
              <w:rPr>
                <w:noProof/>
                <w:lang w:val="ro-RO"/>
              </w:rPr>
              <w:t>4-Metilbenzofenonă (CAS RN 134-84-9)</w:t>
            </w:r>
          </w:p>
        </w:tc>
        <w:tc>
          <w:tcPr>
            <w:tcW w:w="790" w:type="dxa"/>
            <w:tcBorders>
              <w:top w:val="single" w:sz="4" w:space="0" w:color="auto"/>
              <w:left w:val="single" w:sz="4" w:space="0" w:color="auto"/>
              <w:bottom w:val="single" w:sz="4" w:space="0" w:color="auto"/>
              <w:right w:val="single" w:sz="4" w:space="0" w:color="auto"/>
            </w:tcBorders>
            <w:hideMark/>
          </w:tcPr>
          <w:p w14:paraId="519142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BCEC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D0446D" w14:textId="77777777" w:rsidR="00692778" w:rsidRPr="00D22496" w:rsidRDefault="00692778">
            <w:pPr>
              <w:pStyle w:val="Paragraph"/>
              <w:rPr>
                <w:noProof/>
                <w:lang w:val="ro-RO"/>
              </w:rPr>
            </w:pPr>
            <w:r w:rsidRPr="00D22496">
              <w:rPr>
                <w:noProof/>
                <w:lang w:val="ro-RO"/>
              </w:rPr>
              <w:t>31.12.2024</w:t>
            </w:r>
          </w:p>
        </w:tc>
      </w:tr>
      <w:tr w:rsidR="00692778" w:rsidRPr="00D22496" w14:paraId="30C365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C55DEC" w14:textId="77777777" w:rsidR="00692778" w:rsidRPr="00D22496" w:rsidRDefault="00692778">
            <w:pPr>
              <w:pStyle w:val="Paragraph"/>
              <w:rPr>
                <w:noProof/>
                <w:lang w:val="ro-RO"/>
              </w:rPr>
            </w:pPr>
            <w:r w:rsidRPr="00D22496">
              <w:rPr>
                <w:noProof/>
                <w:lang w:val="ro-RO"/>
              </w:rPr>
              <w:t>0.5739</w:t>
            </w:r>
          </w:p>
        </w:tc>
        <w:tc>
          <w:tcPr>
            <w:tcW w:w="909" w:type="dxa"/>
            <w:tcBorders>
              <w:top w:val="single" w:sz="4" w:space="0" w:color="auto"/>
              <w:left w:val="single" w:sz="4" w:space="0" w:color="auto"/>
              <w:bottom w:val="single" w:sz="4" w:space="0" w:color="auto"/>
              <w:right w:val="single" w:sz="4" w:space="0" w:color="auto"/>
            </w:tcBorders>
            <w:hideMark/>
          </w:tcPr>
          <w:p w14:paraId="20B0F0B1" w14:textId="77777777" w:rsidR="00692778" w:rsidRPr="00D22496" w:rsidRDefault="00692778">
            <w:pPr>
              <w:pStyle w:val="Paragraph"/>
              <w:jc w:val="right"/>
              <w:rPr>
                <w:noProof/>
                <w:lang w:val="ro-RO"/>
              </w:rPr>
            </w:pPr>
            <w:r w:rsidRPr="00D22496">
              <w:rPr>
                <w:noProof/>
                <w:lang w:val="ro-RO"/>
              </w:rPr>
              <w:t>ex 2914 39 00</w:t>
            </w:r>
          </w:p>
        </w:tc>
        <w:tc>
          <w:tcPr>
            <w:tcW w:w="620" w:type="dxa"/>
            <w:tcBorders>
              <w:top w:val="single" w:sz="4" w:space="0" w:color="auto"/>
              <w:left w:val="single" w:sz="4" w:space="0" w:color="auto"/>
              <w:bottom w:val="single" w:sz="4" w:space="0" w:color="auto"/>
              <w:right w:val="single" w:sz="4" w:space="0" w:color="auto"/>
            </w:tcBorders>
            <w:hideMark/>
          </w:tcPr>
          <w:p w14:paraId="3F0E747E"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897D679" w14:textId="77777777" w:rsidR="00692778" w:rsidRPr="00D22496" w:rsidRDefault="00692778">
            <w:pPr>
              <w:pStyle w:val="Paragraph"/>
              <w:rPr>
                <w:noProof/>
                <w:lang w:val="ro-RO"/>
              </w:rPr>
            </w:pPr>
            <w:r w:rsidRPr="00D22496">
              <w:rPr>
                <w:noProof/>
                <w:lang w:val="ro-RO"/>
              </w:rPr>
              <w:t>Benzil (CAS RN 134-81-6)</w:t>
            </w:r>
          </w:p>
        </w:tc>
        <w:tc>
          <w:tcPr>
            <w:tcW w:w="790" w:type="dxa"/>
            <w:tcBorders>
              <w:top w:val="single" w:sz="4" w:space="0" w:color="auto"/>
              <w:left w:val="single" w:sz="4" w:space="0" w:color="auto"/>
              <w:bottom w:val="single" w:sz="4" w:space="0" w:color="auto"/>
              <w:right w:val="single" w:sz="4" w:space="0" w:color="auto"/>
            </w:tcBorders>
            <w:hideMark/>
          </w:tcPr>
          <w:p w14:paraId="640BAB7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BE91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E008ED" w14:textId="77777777" w:rsidR="00692778" w:rsidRPr="00D22496" w:rsidRDefault="00692778">
            <w:pPr>
              <w:pStyle w:val="Paragraph"/>
              <w:rPr>
                <w:noProof/>
                <w:lang w:val="ro-RO"/>
              </w:rPr>
            </w:pPr>
            <w:r w:rsidRPr="00D22496">
              <w:rPr>
                <w:noProof/>
                <w:lang w:val="ro-RO"/>
              </w:rPr>
              <w:t>31.12.2024</w:t>
            </w:r>
          </w:p>
        </w:tc>
      </w:tr>
      <w:tr w:rsidR="00692778" w:rsidRPr="00D22496" w14:paraId="46E2A66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2762C4" w14:textId="77777777" w:rsidR="00692778" w:rsidRPr="00D22496" w:rsidRDefault="00692778">
            <w:pPr>
              <w:pStyle w:val="Paragraph"/>
              <w:rPr>
                <w:noProof/>
                <w:lang w:val="ro-RO"/>
              </w:rPr>
            </w:pPr>
            <w:r w:rsidRPr="00D22496">
              <w:rPr>
                <w:noProof/>
                <w:lang w:val="ro-RO"/>
              </w:rPr>
              <w:t>0.5535</w:t>
            </w:r>
          </w:p>
        </w:tc>
        <w:tc>
          <w:tcPr>
            <w:tcW w:w="909" w:type="dxa"/>
            <w:tcBorders>
              <w:top w:val="single" w:sz="4" w:space="0" w:color="auto"/>
              <w:left w:val="single" w:sz="4" w:space="0" w:color="auto"/>
              <w:bottom w:val="single" w:sz="4" w:space="0" w:color="auto"/>
              <w:right w:val="single" w:sz="4" w:space="0" w:color="auto"/>
            </w:tcBorders>
            <w:hideMark/>
          </w:tcPr>
          <w:p w14:paraId="2904DBBC" w14:textId="77777777" w:rsidR="00692778" w:rsidRPr="00D22496" w:rsidRDefault="00692778">
            <w:pPr>
              <w:pStyle w:val="Paragraph"/>
              <w:jc w:val="right"/>
              <w:rPr>
                <w:noProof/>
                <w:lang w:val="ro-RO"/>
              </w:rPr>
            </w:pPr>
            <w:r w:rsidRPr="00D22496">
              <w:rPr>
                <w:noProof/>
                <w:lang w:val="ro-RO"/>
              </w:rPr>
              <w:t>ex 2914 39 00</w:t>
            </w:r>
          </w:p>
        </w:tc>
        <w:tc>
          <w:tcPr>
            <w:tcW w:w="620" w:type="dxa"/>
            <w:tcBorders>
              <w:top w:val="single" w:sz="4" w:space="0" w:color="auto"/>
              <w:left w:val="single" w:sz="4" w:space="0" w:color="auto"/>
              <w:bottom w:val="single" w:sz="4" w:space="0" w:color="auto"/>
              <w:right w:val="single" w:sz="4" w:space="0" w:color="auto"/>
            </w:tcBorders>
            <w:hideMark/>
          </w:tcPr>
          <w:p w14:paraId="3A6E8FAB"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E8A5AD4" w14:textId="77777777" w:rsidR="00692778" w:rsidRPr="00D22496" w:rsidRDefault="00692778">
            <w:pPr>
              <w:pStyle w:val="Paragraph"/>
              <w:rPr>
                <w:noProof/>
                <w:lang w:val="ro-RO"/>
              </w:rPr>
            </w:pPr>
            <w:r w:rsidRPr="00D22496">
              <w:rPr>
                <w:noProof/>
                <w:lang w:val="ro-RO"/>
              </w:rPr>
              <w:t>4’-Metilacetofenonă (CAS RN 122-00-9)</w:t>
            </w:r>
          </w:p>
        </w:tc>
        <w:tc>
          <w:tcPr>
            <w:tcW w:w="790" w:type="dxa"/>
            <w:tcBorders>
              <w:top w:val="single" w:sz="4" w:space="0" w:color="auto"/>
              <w:left w:val="single" w:sz="4" w:space="0" w:color="auto"/>
              <w:bottom w:val="single" w:sz="4" w:space="0" w:color="auto"/>
              <w:right w:val="single" w:sz="4" w:space="0" w:color="auto"/>
            </w:tcBorders>
            <w:hideMark/>
          </w:tcPr>
          <w:p w14:paraId="5CCB4A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EF9E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9FBB55" w14:textId="77777777" w:rsidR="00692778" w:rsidRPr="00D22496" w:rsidRDefault="00692778">
            <w:pPr>
              <w:pStyle w:val="Paragraph"/>
              <w:rPr>
                <w:noProof/>
                <w:lang w:val="ro-RO"/>
              </w:rPr>
            </w:pPr>
            <w:r w:rsidRPr="00D22496">
              <w:rPr>
                <w:noProof/>
                <w:lang w:val="ro-RO"/>
              </w:rPr>
              <w:t>31.12.2027</w:t>
            </w:r>
          </w:p>
        </w:tc>
      </w:tr>
      <w:tr w:rsidR="00692778" w:rsidRPr="00D22496" w14:paraId="67EC471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15FD35" w14:textId="77777777" w:rsidR="00692778" w:rsidRPr="00D22496" w:rsidRDefault="00692778">
            <w:pPr>
              <w:pStyle w:val="Paragraph"/>
              <w:rPr>
                <w:noProof/>
                <w:lang w:val="ro-RO"/>
              </w:rPr>
            </w:pPr>
            <w:r w:rsidRPr="00D22496">
              <w:rPr>
                <w:noProof/>
                <w:lang w:val="ro-RO"/>
              </w:rPr>
              <w:t>0.8288</w:t>
            </w:r>
          </w:p>
        </w:tc>
        <w:tc>
          <w:tcPr>
            <w:tcW w:w="909" w:type="dxa"/>
            <w:tcBorders>
              <w:top w:val="single" w:sz="4" w:space="0" w:color="auto"/>
              <w:left w:val="single" w:sz="4" w:space="0" w:color="auto"/>
              <w:bottom w:val="single" w:sz="4" w:space="0" w:color="auto"/>
              <w:right w:val="single" w:sz="4" w:space="0" w:color="auto"/>
            </w:tcBorders>
            <w:hideMark/>
          </w:tcPr>
          <w:p w14:paraId="669F9A8A" w14:textId="77777777" w:rsidR="00692778" w:rsidRPr="00D22496" w:rsidRDefault="00692778">
            <w:pPr>
              <w:pStyle w:val="Paragraph"/>
              <w:jc w:val="right"/>
              <w:rPr>
                <w:noProof/>
                <w:lang w:val="ro-RO"/>
              </w:rPr>
            </w:pPr>
            <w:r w:rsidRPr="00D22496">
              <w:rPr>
                <w:noProof/>
                <w:lang w:val="ro-RO"/>
              </w:rPr>
              <w:t>ex 2914 40 90</w:t>
            </w:r>
          </w:p>
        </w:tc>
        <w:tc>
          <w:tcPr>
            <w:tcW w:w="620" w:type="dxa"/>
            <w:tcBorders>
              <w:top w:val="single" w:sz="4" w:space="0" w:color="auto"/>
              <w:left w:val="single" w:sz="4" w:space="0" w:color="auto"/>
              <w:bottom w:val="single" w:sz="4" w:space="0" w:color="auto"/>
              <w:right w:val="single" w:sz="4" w:space="0" w:color="auto"/>
            </w:tcBorders>
            <w:hideMark/>
          </w:tcPr>
          <w:p w14:paraId="13F89A7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34BACA3" w14:textId="77777777" w:rsidR="00692778" w:rsidRPr="00D22496" w:rsidRDefault="00692778">
            <w:pPr>
              <w:pStyle w:val="Paragraph"/>
              <w:rPr>
                <w:noProof/>
                <w:lang w:val="ro-RO"/>
              </w:rPr>
            </w:pPr>
            <w:r w:rsidRPr="00D22496">
              <w:rPr>
                <w:noProof/>
                <w:lang w:val="ro-RO"/>
              </w:rPr>
              <w:t>Benzoină (CAS RN 119-53-9)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92AD3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FC65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D13509" w14:textId="77777777" w:rsidR="00692778" w:rsidRPr="00D22496" w:rsidRDefault="00692778">
            <w:pPr>
              <w:pStyle w:val="Paragraph"/>
              <w:rPr>
                <w:noProof/>
                <w:lang w:val="ro-RO"/>
              </w:rPr>
            </w:pPr>
            <w:r w:rsidRPr="00D22496">
              <w:rPr>
                <w:noProof/>
                <w:lang w:val="ro-RO"/>
              </w:rPr>
              <w:t>31.12.2026</w:t>
            </w:r>
          </w:p>
        </w:tc>
      </w:tr>
      <w:tr w:rsidR="00692778" w:rsidRPr="00D22496" w14:paraId="5B5BED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6F9591" w14:textId="77777777" w:rsidR="00692778" w:rsidRPr="00D22496" w:rsidRDefault="00692778">
            <w:pPr>
              <w:pStyle w:val="Paragraph"/>
              <w:rPr>
                <w:noProof/>
                <w:lang w:val="ro-RO"/>
              </w:rPr>
            </w:pPr>
            <w:r w:rsidRPr="00D22496">
              <w:rPr>
                <w:noProof/>
                <w:lang w:val="ro-RO"/>
              </w:rPr>
              <w:t>0.7824</w:t>
            </w:r>
          </w:p>
        </w:tc>
        <w:tc>
          <w:tcPr>
            <w:tcW w:w="909" w:type="dxa"/>
            <w:tcBorders>
              <w:top w:val="single" w:sz="4" w:space="0" w:color="auto"/>
              <w:left w:val="single" w:sz="4" w:space="0" w:color="auto"/>
              <w:bottom w:val="single" w:sz="4" w:space="0" w:color="auto"/>
              <w:right w:val="single" w:sz="4" w:space="0" w:color="auto"/>
            </w:tcBorders>
            <w:hideMark/>
          </w:tcPr>
          <w:p w14:paraId="49C9CA92"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5D6D1648"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3CFCC0CB" w14:textId="77777777" w:rsidR="00692778" w:rsidRPr="00D22496" w:rsidRDefault="00692778">
            <w:pPr>
              <w:pStyle w:val="Paragraph"/>
              <w:rPr>
                <w:noProof/>
                <w:lang w:val="ro-RO"/>
              </w:rPr>
            </w:pPr>
            <w:r w:rsidRPr="00D22496">
              <w:rPr>
                <w:noProof/>
                <w:lang w:val="ro-RO"/>
              </w:rPr>
              <w:t>1,1-Dimetoxiacetonă (CAS RN 6342-56-9)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77CF0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1602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5D60EB" w14:textId="77777777" w:rsidR="00692778" w:rsidRPr="00D22496" w:rsidRDefault="00692778">
            <w:pPr>
              <w:pStyle w:val="Paragraph"/>
              <w:rPr>
                <w:noProof/>
                <w:lang w:val="ro-RO"/>
              </w:rPr>
            </w:pPr>
            <w:r w:rsidRPr="00D22496">
              <w:rPr>
                <w:noProof/>
                <w:lang w:val="ro-RO"/>
              </w:rPr>
              <w:t>31.12.2024</w:t>
            </w:r>
          </w:p>
        </w:tc>
      </w:tr>
      <w:tr w:rsidR="00692778" w:rsidRPr="00D22496" w14:paraId="32610B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B49CA0" w14:textId="77777777" w:rsidR="00692778" w:rsidRPr="00D22496" w:rsidRDefault="00692778">
            <w:pPr>
              <w:pStyle w:val="Paragraph"/>
              <w:rPr>
                <w:noProof/>
                <w:lang w:val="ro-RO"/>
              </w:rPr>
            </w:pPr>
            <w:r w:rsidRPr="00D22496">
              <w:rPr>
                <w:noProof/>
                <w:lang w:val="ro-RO"/>
              </w:rPr>
              <w:t>0.8168</w:t>
            </w:r>
          </w:p>
        </w:tc>
        <w:tc>
          <w:tcPr>
            <w:tcW w:w="909" w:type="dxa"/>
            <w:tcBorders>
              <w:top w:val="single" w:sz="4" w:space="0" w:color="auto"/>
              <w:left w:val="single" w:sz="4" w:space="0" w:color="auto"/>
              <w:bottom w:val="single" w:sz="4" w:space="0" w:color="auto"/>
              <w:right w:val="single" w:sz="4" w:space="0" w:color="auto"/>
            </w:tcBorders>
            <w:hideMark/>
          </w:tcPr>
          <w:p w14:paraId="5BE989A1"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2951C7B9"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4167BCB4" w14:textId="77777777" w:rsidR="00692778" w:rsidRPr="00D22496" w:rsidRDefault="00692778">
            <w:pPr>
              <w:pStyle w:val="Paragraph"/>
              <w:rPr>
                <w:noProof/>
                <w:lang w:val="ro-RO"/>
              </w:rPr>
            </w:pPr>
            <w:r w:rsidRPr="00D22496">
              <w:rPr>
                <w:noProof/>
                <w:lang w:val="ro-RO"/>
              </w:rPr>
              <w:t>4'-Hidroxiacetofenonă (CAS RN 99-93-4)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3BF1D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DEAE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EA879B" w14:textId="77777777" w:rsidR="00692778" w:rsidRPr="00D22496" w:rsidRDefault="00692778">
            <w:pPr>
              <w:pStyle w:val="Paragraph"/>
              <w:rPr>
                <w:noProof/>
                <w:lang w:val="ro-RO"/>
              </w:rPr>
            </w:pPr>
            <w:r w:rsidRPr="00D22496">
              <w:rPr>
                <w:noProof/>
                <w:lang w:val="ro-RO"/>
              </w:rPr>
              <w:t>31.12.2026</w:t>
            </w:r>
          </w:p>
        </w:tc>
      </w:tr>
      <w:tr w:rsidR="00692778" w:rsidRPr="00D22496" w14:paraId="4E3C49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FB08BF" w14:textId="77777777" w:rsidR="00692778" w:rsidRPr="00D22496" w:rsidRDefault="00692778">
            <w:pPr>
              <w:pStyle w:val="Paragraph"/>
              <w:rPr>
                <w:noProof/>
                <w:lang w:val="ro-RO"/>
              </w:rPr>
            </w:pPr>
            <w:r w:rsidRPr="00D22496">
              <w:rPr>
                <w:noProof/>
                <w:lang w:val="ro-RO"/>
              </w:rPr>
              <w:t>0.4932</w:t>
            </w:r>
          </w:p>
        </w:tc>
        <w:tc>
          <w:tcPr>
            <w:tcW w:w="909" w:type="dxa"/>
            <w:tcBorders>
              <w:top w:val="single" w:sz="4" w:space="0" w:color="auto"/>
              <w:left w:val="single" w:sz="4" w:space="0" w:color="auto"/>
              <w:bottom w:val="single" w:sz="4" w:space="0" w:color="auto"/>
              <w:right w:val="single" w:sz="4" w:space="0" w:color="auto"/>
            </w:tcBorders>
            <w:hideMark/>
          </w:tcPr>
          <w:p w14:paraId="6C8B72AE"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3CBB819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0681604" w14:textId="77777777" w:rsidR="00692778" w:rsidRPr="00D22496" w:rsidRDefault="00692778">
            <w:pPr>
              <w:pStyle w:val="Paragraph"/>
              <w:rPr>
                <w:noProof/>
                <w:lang w:val="ro-RO"/>
              </w:rPr>
            </w:pPr>
            <w:r w:rsidRPr="00D22496">
              <w:rPr>
                <w:noProof/>
                <w:lang w:val="ro-RO"/>
              </w:rPr>
              <w:t>3’-Hidroxiacetofenonă (CAS RN 121-71-1)</w:t>
            </w:r>
          </w:p>
        </w:tc>
        <w:tc>
          <w:tcPr>
            <w:tcW w:w="790" w:type="dxa"/>
            <w:tcBorders>
              <w:top w:val="single" w:sz="4" w:space="0" w:color="auto"/>
              <w:left w:val="single" w:sz="4" w:space="0" w:color="auto"/>
              <w:bottom w:val="single" w:sz="4" w:space="0" w:color="auto"/>
              <w:right w:val="single" w:sz="4" w:space="0" w:color="auto"/>
            </w:tcBorders>
            <w:hideMark/>
          </w:tcPr>
          <w:p w14:paraId="342150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2773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96D37D" w14:textId="77777777" w:rsidR="00692778" w:rsidRPr="00D22496" w:rsidRDefault="00692778">
            <w:pPr>
              <w:pStyle w:val="Paragraph"/>
              <w:rPr>
                <w:noProof/>
                <w:lang w:val="ro-RO"/>
              </w:rPr>
            </w:pPr>
            <w:r w:rsidRPr="00D22496">
              <w:rPr>
                <w:noProof/>
                <w:lang w:val="ro-RO"/>
              </w:rPr>
              <w:t>31.12.2025</w:t>
            </w:r>
          </w:p>
        </w:tc>
      </w:tr>
      <w:tr w:rsidR="00692778" w:rsidRPr="00D22496" w14:paraId="310341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DA1E3B" w14:textId="77777777" w:rsidR="00692778" w:rsidRPr="00D22496" w:rsidRDefault="00692778">
            <w:pPr>
              <w:pStyle w:val="Paragraph"/>
              <w:rPr>
                <w:noProof/>
                <w:lang w:val="ro-RO"/>
              </w:rPr>
            </w:pPr>
            <w:r w:rsidRPr="00D22496">
              <w:rPr>
                <w:noProof/>
                <w:lang w:val="ro-RO"/>
              </w:rPr>
              <w:t>0.8179</w:t>
            </w:r>
          </w:p>
        </w:tc>
        <w:tc>
          <w:tcPr>
            <w:tcW w:w="909" w:type="dxa"/>
            <w:tcBorders>
              <w:top w:val="single" w:sz="4" w:space="0" w:color="auto"/>
              <w:left w:val="single" w:sz="4" w:space="0" w:color="auto"/>
              <w:bottom w:val="single" w:sz="4" w:space="0" w:color="auto"/>
              <w:right w:val="single" w:sz="4" w:space="0" w:color="auto"/>
            </w:tcBorders>
            <w:hideMark/>
          </w:tcPr>
          <w:p w14:paraId="3FC6C7C0"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47E9F694"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75A55FD5" w14:textId="77777777" w:rsidR="00692778" w:rsidRPr="00D22496" w:rsidRDefault="00692778">
            <w:pPr>
              <w:pStyle w:val="Paragraph"/>
              <w:rPr>
                <w:noProof/>
                <w:lang w:val="ro-RO"/>
              </w:rPr>
            </w:pPr>
            <w:r w:rsidRPr="00D22496">
              <w:rPr>
                <w:noProof/>
                <w:lang w:val="ro-RO"/>
              </w:rPr>
              <w:t>1-[2-(Oxiran-2-ilmethoxi)fenil]-3-fenilpropan-1-onă (CAS RN 22525-95-7)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645A66F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2BE9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990FE2" w14:textId="77777777" w:rsidR="00692778" w:rsidRPr="00D22496" w:rsidRDefault="00692778">
            <w:pPr>
              <w:pStyle w:val="Paragraph"/>
              <w:rPr>
                <w:noProof/>
                <w:lang w:val="ro-RO"/>
              </w:rPr>
            </w:pPr>
            <w:r w:rsidRPr="00D22496">
              <w:rPr>
                <w:noProof/>
                <w:lang w:val="ro-RO"/>
              </w:rPr>
              <w:t>31.12.2026</w:t>
            </w:r>
          </w:p>
        </w:tc>
      </w:tr>
      <w:tr w:rsidR="00692778" w:rsidRPr="00D22496" w14:paraId="7860E0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FD09E8" w14:textId="77777777" w:rsidR="00692778" w:rsidRPr="00D22496" w:rsidRDefault="00692778">
            <w:pPr>
              <w:pStyle w:val="Paragraph"/>
              <w:rPr>
                <w:noProof/>
                <w:lang w:val="ro-RO"/>
              </w:rPr>
            </w:pPr>
            <w:r w:rsidRPr="00D22496">
              <w:rPr>
                <w:noProof/>
                <w:lang w:val="ro-RO"/>
              </w:rPr>
              <w:t>0.5943</w:t>
            </w:r>
          </w:p>
        </w:tc>
        <w:tc>
          <w:tcPr>
            <w:tcW w:w="909" w:type="dxa"/>
            <w:tcBorders>
              <w:top w:val="single" w:sz="4" w:space="0" w:color="auto"/>
              <w:left w:val="single" w:sz="4" w:space="0" w:color="auto"/>
              <w:bottom w:val="single" w:sz="4" w:space="0" w:color="auto"/>
              <w:right w:val="single" w:sz="4" w:space="0" w:color="auto"/>
            </w:tcBorders>
            <w:hideMark/>
          </w:tcPr>
          <w:p w14:paraId="5A71EFD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600B97F2"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7D114A1" w14:textId="77777777" w:rsidR="00692778" w:rsidRPr="00D22496" w:rsidRDefault="00692778">
            <w:pPr>
              <w:pStyle w:val="Paragraph"/>
              <w:rPr>
                <w:noProof/>
                <w:lang w:val="ro-RO"/>
              </w:rPr>
            </w:pPr>
            <w:r w:rsidRPr="00D22496">
              <w:rPr>
                <w:noProof/>
                <w:lang w:val="ro-RO"/>
              </w:rPr>
              <w:t>4'-Metoxi-acetofenonă (CAS RN 100-06-1)</w:t>
            </w:r>
          </w:p>
        </w:tc>
        <w:tc>
          <w:tcPr>
            <w:tcW w:w="790" w:type="dxa"/>
            <w:tcBorders>
              <w:top w:val="single" w:sz="4" w:space="0" w:color="auto"/>
              <w:left w:val="single" w:sz="4" w:space="0" w:color="auto"/>
              <w:bottom w:val="single" w:sz="4" w:space="0" w:color="auto"/>
              <w:right w:val="single" w:sz="4" w:space="0" w:color="auto"/>
            </w:tcBorders>
            <w:hideMark/>
          </w:tcPr>
          <w:p w14:paraId="6B1125A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DF38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906AE1" w14:textId="77777777" w:rsidR="00692778" w:rsidRPr="00D22496" w:rsidRDefault="00692778">
            <w:pPr>
              <w:pStyle w:val="Paragraph"/>
              <w:rPr>
                <w:noProof/>
                <w:lang w:val="ro-RO"/>
              </w:rPr>
            </w:pPr>
            <w:r w:rsidRPr="00D22496">
              <w:rPr>
                <w:noProof/>
                <w:lang w:val="ro-RO"/>
              </w:rPr>
              <w:t>31.12.2024</w:t>
            </w:r>
          </w:p>
        </w:tc>
      </w:tr>
      <w:tr w:rsidR="00692778" w:rsidRPr="00D22496" w14:paraId="414C9C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8D9EC5" w14:textId="77777777" w:rsidR="00692778" w:rsidRPr="00D22496" w:rsidRDefault="00692778">
            <w:pPr>
              <w:pStyle w:val="Paragraph"/>
              <w:rPr>
                <w:noProof/>
                <w:lang w:val="ro-RO"/>
              </w:rPr>
            </w:pPr>
            <w:r w:rsidRPr="00D22496">
              <w:rPr>
                <w:noProof/>
                <w:lang w:val="ro-RO"/>
              </w:rPr>
              <w:t>0.8195</w:t>
            </w:r>
          </w:p>
        </w:tc>
        <w:tc>
          <w:tcPr>
            <w:tcW w:w="909" w:type="dxa"/>
            <w:tcBorders>
              <w:top w:val="single" w:sz="4" w:space="0" w:color="auto"/>
              <w:left w:val="single" w:sz="4" w:space="0" w:color="auto"/>
              <w:bottom w:val="single" w:sz="4" w:space="0" w:color="auto"/>
              <w:right w:val="single" w:sz="4" w:space="0" w:color="auto"/>
            </w:tcBorders>
            <w:hideMark/>
          </w:tcPr>
          <w:p w14:paraId="4F10ACD4"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4DC322DF"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521DA764" w14:textId="77777777" w:rsidR="00692778" w:rsidRPr="00D22496" w:rsidRDefault="00692778">
            <w:pPr>
              <w:pStyle w:val="Paragraph"/>
              <w:rPr>
                <w:noProof/>
                <w:lang w:val="ro-RO"/>
              </w:rPr>
            </w:pPr>
            <w:r w:rsidRPr="00D22496">
              <w:rPr>
                <w:noProof/>
                <w:lang w:val="ro-RO"/>
              </w:rPr>
              <w:t>1,1'-{(2-hidroxipropan-1,3-diil)bis[oxi(6-hidroxibenzen-2,1-diil)]}dietanonă (CAS RN 16150-44-0)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6AB94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5E5F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855CF9" w14:textId="77777777" w:rsidR="00692778" w:rsidRPr="00D22496" w:rsidRDefault="00692778">
            <w:pPr>
              <w:pStyle w:val="Paragraph"/>
              <w:rPr>
                <w:noProof/>
                <w:lang w:val="ro-RO"/>
              </w:rPr>
            </w:pPr>
            <w:r w:rsidRPr="00D22496">
              <w:rPr>
                <w:noProof/>
                <w:lang w:val="ro-RO"/>
              </w:rPr>
              <w:t>31.12.2026</w:t>
            </w:r>
          </w:p>
        </w:tc>
      </w:tr>
      <w:tr w:rsidR="00692778" w:rsidRPr="00D22496" w14:paraId="44F2ED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25E829" w14:textId="77777777" w:rsidR="00692778" w:rsidRPr="00D22496" w:rsidRDefault="00692778">
            <w:pPr>
              <w:pStyle w:val="Paragraph"/>
              <w:rPr>
                <w:noProof/>
                <w:lang w:val="ro-RO"/>
              </w:rPr>
            </w:pPr>
            <w:r w:rsidRPr="00D22496">
              <w:rPr>
                <w:noProof/>
                <w:lang w:val="ro-RO"/>
              </w:rPr>
              <w:t>0.6762</w:t>
            </w:r>
          </w:p>
        </w:tc>
        <w:tc>
          <w:tcPr>
            <w:tcW w:w="909" w:type="dxa"/>
            <w:tcBorders>
              <w:top w:val="single" w:sz="4" w:space="0" w:color="auto"/>
              <w:left w:val="single" w:sz="4" w:space="0" w:color="auto"/>
              <w:bottom w:val="single" w:sz="4" w:space="0" w:color="auto"/>
              <w:right w:val="single" w:sz="4" w:space="0" w:color="auto"/>
            </w:tcBorders>
            <w:hideMark/>
          </w:tcPr>
          <w:p w14:paraId="50483D24"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7E5E7C85"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09DBF07B" w14:textId="77777777" w:rsidR="00692778" w:rsidRPr="00D22496" w:rsidRDefault="00692778">
            <w:pPr>
              <w:pStyle w:val="Paragraph"/>
              <w:rPr>
                <w:noProof/>
                <w:lang w:val="ro-RO"/>
              </w:rPr>
            </w:pPr>
            <w:r w:rsidRPr="00D22496">
              <w:rPr>
                <w:noProof/>
                <w:lang w:val="ro-RO"/>
              </w:rPr>
              <w:t>7-Hidroxi-3,4-dihidro-1(2H)-naftalenonă (CAS RN 22009-38-7)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5A563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E2E2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2476EB" w14:textId="77777777" w:rsidR="00692778" w:rsidRPr="00D22496" w:rsidRDefault="00692778">
            <w:pPr>
              <w:pStyle w:val="Paragraph"/>
              <w:rPr>
                <w:noProof/>
                <w:lang w:val="ro-RO"/>
              </w:rPr>
            </w:pPr>
            <w:r w:rsidRPr="00D22496">
              <w:rPr>
                <w:noProof/>
                <w:lang w:val="ro-RO"/>
              </w:rPr>
              <w:t>31.12.2024</w:t>
            </w:r>
          </w:p>
        </w:tc>
      </w:tr>
      <w:tr w:rsidR="00692778" w:rsidRPr="00D22496" w14:paraId="242F27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7C600A" w14:textId="77777777" w:rsidR="00692778" w:rsidRPr="00D22496" w:rsidRDefault="00692778">
            <w:pPr>
              <w:pStyle w:val="Paragraph"/>
              <w:rPr>
                <w:noProof/>
                <w:lang w:val="ro-RO"/>
              </w:rPr>
            </w:pPr>
            <w:r w:rsidRPr="00D22496">
              <w:rPr>
                <w:noProof/>
                <w:lang w:val="ro-RO"/>
              </w:rPr>
              <w:t>0.7797</w:t>
            </w:r>
          </w:p>
        </w:tc>
        <w:tc>
          <w:tcPr>
            <w:tcW w:w="909" w:type="dxa"/>
            <w:tcBorders>
              <w:top w:val="single" w:sz="4" w:space="0" w:color="auto"/>
              <w:left w:val="single" w:sz="4" w:space="0" w:color="auto"/>
              <w:bottom w:val="single" w:sz="4" w:space="0" w:color="auto"/>
              <w:right w:val="single" w:sz="4" w:space="0" w:color="auto"/>
            </w:tcBorders>
            <w:hideMark/>
          </w:tcPr>
          <w:p w14:paraId="5C7D3D71"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4BAB01C6"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A6FEE14" w14:textId="77777777" w:rsidR="00692778" w:rsidRPr="00D22496" w:rsidRDefault="00692778">
            <w:pPr>
              <w:pStyle w:val="Paragraph"/>
              <w:rPr>
                <w:noProof/>
                <w:lang w:val="ro-RO"/>
              </w:rPr>
            </w:pPr>
            <w:r w:rsidRPr="00D22496">
              <w:rPr>
                <w:noProof/>
                <w:lang w:val="ro-RO"/>
              </w:rPr>
              <w:t>2-Hidroxi-1-[4-[4-(2-hidroxi-2-metilpropanoil)fenoxi]fenil]-2-metilpropan-1-onă (CAS-RN 71868-15-0)</w:t>
            </w:r>
          </w:p>
        </w:tc>
        <w:tc>
          <w:tcPr>
            <w:tcW w:w="790" w:type="dxa"/>
            <w:tcBorders>
              <w:top w:val="single" w:sz="4" w:space="0" w:color="auto"/>
              <w:left w:val="single" w:sz="4" w:space="0" w:color="auto"/>
              <w:bottom w:val="single" w:sz="4" w:space="0" w:color="auto"/>
              <w:right w:val="single" w:sz="4" w:space="0" w:color="auto"/>
            </w:tcBorders>
            <w:hideMark/>
          </w:tcPr>
          <w:p w14:paraId="330D7D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9C80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EBBFF0" w14:textId="77777777" w:rsidR="00692778" w:rsidRPr="00D22496" w:rsidRDefault="00692778">
            <w:pPr>
              <w:pStyle w:val="Paragraph"/>
              <w:rPr>
                <w:noProof/>
                <w:lang w:val="ro-RO"/>
              </w:rPr>
            </w:pPr>
            <w:r w:rsidRPr="00D22496">
              <w:rPr>
                <w:noProof/>
                <w:lang w:val="ro-RO"/>
              </w:rPr>
              <w:t>31.12.2024</w:t>
            </w:r>
          </w:p>
        </w:tc>
      </w:tr>
      <w:tr w:rsidR="00692778" w:rsidRPr="00D22496" w14:paraId="14A4FF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FD5876" w14:textId="77777777" w:rsidR="00692778" w:rsidRPr="00D22496" w:rsidRDefault="00692778">
            <w:pPr>
              <w:pStyle w:val="Paragraph"/>
              <w:rPr>
                <w:noProof/>
                <w:lang w:val="ro-RO"/>
              </w:rPr>
            </w:pPr>
            <w:r w:rsidRPr="00D22496">
              <w:rPr>
                <w:noProof/>
                <w:lang w:val="ro-RO"/>
              </w:rPr>
              <w:t>0.5904</w:t>
            </w:r>
          </w:p>
        </w:tc>
        <w:tc>
          <w:tcPr>
            <w:tcW w:w="909" w:type="dxa"/>
            <w:tcBorders>
              <w:top w:val="single" w:sz="4" w:space="0" w:color="auto"/>
              <w:left w:val="single" w:sz="4" w:space="0" w:color="auto"/>
              <w:bottom w:val="single" w:sz="4" w:space="0" w:color="auto"/>
              <w:right w:val="single" w:sz="4" w:space="0" w:color="auto"/>
            </w:tcBorders>
            <w:hideMark/>
          </w:tcPr>
          <w:p w14:paraId="75376C2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6A3DD4DC" w14:textId="77777777" w:rsidR="00692778" w:rsidRPr="00D22496" w:rsidRDefault="00692778">
            <w:pPr>
              <w:pStyle w:val="Paragraph"/>
              <w:jc w:val="center"/>
              <w:rPr>
                <w:noProof/>
                <w:lang w:val="ro-RO"/>
              </w:rPr>
            </w:pPr>
            <w:r w:rsidRPr="00D22496">
              <w:rPr>
                <w:noProof/>
                <w:lang w:val="ro-RO"/>
              </w:rPr>
              <w:t>36</w:t>
            </w:r>
          </w:p>
        </w:tc>
        <w:tc>
          <w:tcPr>
            <w:tcW w:w="4088" w:type="dxa"/>
            <w:tcBorders>
              <w:top w:val="single" w:sz="4" w:space="0" w:color="auto"/>
              <w:left w:val="single" w:sz="4" w:space="0" w:color="auto"/>
              <w:bottom w:val="single" w:sz="4" w:space="0" w:color="auto"/>
              <w:right w:val="single" w:sz="4" w:space="0" w:color="auto"/>
            </w:tcBorders>
            <w:hideMark/>
          </w:tcPr>
          <w:p w14:paraId="611BE5F2" w14:textId="77777777" w:rsidR="00692778" w:rsidRPr="00D22496" w:rsidRDefault="00692778">
            <w:pPr>
              <w:pStyle w:val="Paragraph"/>
              <w:rPr>
                <w:noProof/>
                <w:lang w:val="ro-RO"/>
              </w:rPr>
            </w:pPr>
            <w:r w:rsidRPr="00D22496">
              <w:rPr>
                <w:noProof/>
                <w:lang w:val="ro-RO"/>
              </w:rPr>
              <w:t>2,7-Dihidroxi-9-fluorenonă (CAS RN 42523-29-5)</w:t>
            </w:r>
          </w:p>
        </w:tc>
        <w:tc>
          <w:tcPr>
            <w:tcW w:w="790" w:type="dxa"/>
            <w:tcBorders>
              <w:top w:val="single" w:sz="4" w:space="0" w:color="auto"/>
              <w:left w:val="single" w:sz="4" w:space="0" w:color="auto"/>
              <w:bottom w:val="single" w:sz="4" w:space="0" w:color="auto"/>
              <w:right w:val="single" w:sz="4" w:space="0" w:color="auto"/>
            </w:tcBorders>
            <w:hideMark/>
          </w:tcPr>
          <w:p w14:paraId="06514F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66B2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D56C36" w14:textId="77777777" w:rsidR="00692778" w:rsidRPr="00D22496" w:rsidRDefault="00692778">
            <w:pPr>
              <w:pStyle w:val="Paragraph"/>
              <w:rPr>
                <w:noProof/>
                <w:lang w:val="ro-RO"/>
              </w:rPr>
            </w:pPr>
            <w:r w:rsidRPr="00D22496">
              <w:rPr>
                <w:noProof/>
                <w:lang w:val="ro-RO"/>
              </w:rPr>
              <w:t>31.12.2024</w:t>
            </w:r>
          </w:p>
        </w:tc>
      </w:tr>
      <w:tr w:rsidR="00692778" w:rsidRPr="00D22496" w14:paraId="5F6B8A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EE8253" w14:textId="77777777" w:rsidR="00692778" w:rsidRPr="00D22496" w:rsidRDefault="00692778">
            <w:pPr>
              <w:pStyle w:val="Paragraph"/>
              <w:rPr>
                <w:noProof/>
                <w:lang w:val="ro-RO"/>
              </w:rPr>
            </w:pPr>
            <w:r w:rsidRPr="00D22496">
              <w:rPr>
                <w:noProof/>
                <w:lang w:val="ro-RO"/>
              </w:rPr>
              <w:t>0.5435</w:t>
            </w:r>
          </w:p>
        </w:tc>
        <w:tc>
          <w:tcPr>
            <w:tcW w:w="909" w:type="dxa"/>
            <w:tcBorders>
              <w:top w:val="single" w:sz="4" w:space="0" w:color="auto"/>
              <w:left w:val="single" w:sz="4" w:space="0" w:color="auto"/>
              <w:bottom w:val="single" w:sz="4" w:space="0" w:color="auto"/>
              <w:right w:val="single" w:sz="4" w:space="0" w:color="auto"/>
            </w:tcBorders>
            <w:hideMark/>
          </w:tcPr>
          <w:p w14:paraId="110A79A8"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59E9CAC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915A064" w14:textId="77777777" w:rsidR="00692778" w:rsidRPr="00D22496" w:rsidRDefault="00692778">
            <w:pPr>
              <w:pStyle w:val="Paragraph"/>
              <w:rPr>
                <w:noProof/>
                <w:lang w:val="ro-RO"/>
              </w:rPr>
            </w:pPr>
            <w:r w:rsidRPr="00D22496">
              <w:rPr>
                <w:noProof/>
                <w:lang w:val="ro-RO"/>
              </w:rPr>
              <w:t>4-(4-Hidroxifenil)butan-2-onă (CAS RN 5471-51-2)</w:t>
            </w:r>
          </w:p>
        </w:tc>
        <w:tc>
          <w:tcPr>
            <w:tcW w:w="790" w:type="dxa"/>
            <w:tcBorders>
              <w:top w:val="single" w:sz="4" w:space="0" w:color="auto"/>
              <w:left w:val="single" w:sz="4" w:space="0" w:color="auto"/>
              <w:bottom w:val="single" w:sz="4" w:space="0" w:color="auto"/>
              <w:right w:val="single" w:sz="4" w:space="0" w:color="auto"/>
            </w:tcBorders>
            <w:hideMark/>
          </w:tcPr>
          <w:p w14:paraId="4DB703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112A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905DCF" w14:textId="77777777" w:rsidR="00692778" w:rsidRPr="00D22496" w:rsidRDefault="00692778">
            <w:pPr>
              <w:pStyle w:val="Paragraph"/>
              <w:rPr>
                <w:noProof/>
                <w:lang w:val="ro-RO"/>
              </w:rPr>
            </w:pPr>
            <w:r w:rsidRPr="00D22496">
              <w:rPr>
                <w:noProof/>
                <w:lang w:val="ro-RO"/>
              </w:rPr>
              <w:t>31.12.2026</w:t>
            </w:r>
          </w:p>
        </w:tc>
      </w:tr>
      <w:tr w:rsidR="00692778" w:rsidRPr="00D22496" w14:paraId="6D6405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ADD7C3" w14:textId="77777777" w:rsidR="00692778" w:rsidRPr="00D22496" w:rsidRDefault="00692778">
            <w:pPr>
              <w:pStyle w:val="Paragraph"/>
              <w:rPr>
                <w:noProof/>
                <w:lang w:val="ro-RO"/>
              </w:rPr>
            </w:pPr>
            <w:r w:rsidRPr="00D22496">
              <w:rPr>
                <w:noProof/>
                <w:lang w:val="ro-RO"/>
              </w:rPr>
              <w:t>0.5809</w:t>
            </w:r>
          </w:p>
        </w:tc>
        <w:tc>
          <w:tcPr>
            <w:tcW w:w="909" w:type="dxa"/>
            <w:tcBorders>
              <w:top w:val="single" w:sz="4" w:space="0" w:color="auto"/>
              <w:left w:val="single" w:sz="4" w:space="0" w:color="auto"/>
              <w:bottom w:val="single" w:sz="4" w:space="0" w:color="auto"/>
              <w:right w:val="single" w:sz="4" w:space="0" w:color="auto"/>
            </w:tcBorders>
            <w:hideMark/>
          </w:tcPr>
          <w:p w14:paraId="173B21EB"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5290F230"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DA7EFA9" w14:textId="77777777" w:rsidR="00692778" w:rsidRPr="00D22496" w:rsidRDefault="00692778">
            <w:pPr>
              <w:pStyle w:val="Paragraph"/>
              <w:rPr>
                <w:noProof/>
                <w:lang w:val="ro-RO"/>
              </w:rPr>
            </w:pPr>
            <w:r w:rsidRPr="00D22496">
              <w:rPr>
                <w:noProof/>
                <w:lang w:val="ro-RO"/>
              </w:rPr>
              <w:t>3,4-Dihidroxibenzofenonă (CAS RN 10425-11-3)</w:t>
            </w:r>
          </w:p>
        </w:tc>
        <w:tc>
          <w:tcPr>
            <w:tcW w:w="790" w:type="dxa"/>
            <w:tcBorders>
              <w:top w:val="single" w:sz="4" w:space="0" w:color="auto"/>
              <w:left w:val="single" w:sz="4" w:space="0" w:color="auto"/>
              <w:bottom w:val="single" w:sz="4" w:space="0" w:color="auto"/>
              <w:right w:val="single" w:sz="4" w:space="0" w:color="auto"/>
            </w:tcBorders>
            <w:hideMark/>
          </w:tcPr>
          <w:p w14:paraId="4EA1E02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2186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3DFEC8" w14:textId="77777777" w:rsidR="00692778" w:rsidRPr="00D22496" w:rsidRDefault="00692778">
            <w:pPr>
              <w:pStyle w:val="Paragraph"/>
              <w:rPr>
                <w:noProof/>
                <w:lang w:val="ro-RO"/>
              </w:rPr>
            </w:pPr>
            <w:r w:rsidRPr="00D22496">
              <w:rPr>
                <w:noProof/>
                <w:lang w:val="ro-RO"/>
              </w:rPr>
              <w:t>31.12.2027</w:t>
            </w:r>
          </w:p>
        </w:tc>
      </w:tr>
      <w:tr w:rsidR="00692778" w:rsidRPr="00D22496" w14:paraId="7711DE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4691C1" w14:textId="77777777" w:rsidR="00692778" w:rsidRPr="00D22496" w:rsidRDefault="00692778">
            <w:pPr>
              <w:pStyle w:val="Paragraph"/>
              <w:rPr>
                <w:noProof/>
                <w:lang w:val="ro-RO"/>
              </w:rPr>
            </w:pPr>
            <w:r w:rsidRPr="00D22496">
              <w:rPr>
                <w:noProof/>
                <w:lang w:val="ro-RO"/>
              </w:rPr>
              <w:t>0.4235</w:t>
            </w:r>
          </w:p>
        </w:tc>
        <w:tc>
          <w:tcPr>
            <w:tcW w:w="909" w:type="dxa"/>
            <w:tcBorders>
              <w:top w:val="single" w:sz="4" w:space="0" w:color="auto"/>
              <w:left w:val="single" w:sz="4" w:space="0" w:color="auto"/>
              <w:bottom w:val="single" w:sz="4" w:space="0" w:color="auto"/>
              <w:right w:val="single" w:sz="4" w:space="0" w:color="auto"/>
            </w:tcBorders>
            <w:hideMark/>
          </w:tcPr>
          <w:p w14:paraId="7B5260AB" w14:textId="77777777" w:rsidR="00692778" w:rsidRPr="00D22496" w:rsidRDefault="00692778">
            <w:pPr>
              <w:pStyle w:val="Paragraph"/>
              <w:jc w:val="right"/>
              <w:rPr>
                <w:noProof/>
                <w:lang w:val="ro-RO"/>
              </w:rPr>
            </w:pP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22536BDF"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55E0547" w14:textId="77777777" w:rsidR="00692778" w:rsidRPr="00D22496" w:rsidRDefault="00692778">
            <w:pPr>
              <w:pStyle w:val="Paragraph"/>
              <w:rPr>
                <w:noProof/>
                <w:lang w:val="ro-RO"/>
              </w:rPr>
            </w:pPr>
            <w:r w:rsidRPr="00D22496">
              <w:rPr>
                <w:noProof/>
                <w:lang w:val="ro-RO"/>
              </w:rPr>
              <w:t>2,2-Dimetoxi-2-fenilacetatofenonă (CAS RN 24650-42-8)</w:t>
            </w:r>
          </w:p>
        </w:tc>
        <w:tc>
          <w:tcPr>
            <w:tcW w:w="790" w:type="dxa"/>
            <w:tcBorders>
              <w:top w:val="single" w:sz="4" w:space="0" w:color="auto"/>
              <w:left w:val="single" w:sz="4" w:space="0" w:color="auto"/>
              <w:bottom w:val="single" w:sz="4" w:space="0" w:color="auto"/>
              <w:right w:val="single" w:sz="4" w:space="0" w:color="auto"/>
            </w:tcBorders>
            <w:hideMark/>
          </w:tcPr>
          <w:p w14:paraId="32FD68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A3E1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1A2BDF" w14:textId="77777777" w:rsidR="00692778" w:rsidRPr="00D22496" w:rsidRDefault="00692778">
            <w:pPr>
              <w:pStyle w:val="Paragraph"/>
              <w:rPr>
                <w:noProof/>
                <w:lang w:val="ro-RO"/>
              </w:rPr>
            </w:pPr>
            <w:r w:rsidRPr="00D22496">
              <w:rPr>
                <w:noProof/>
                <w:lang w:val="ro-RO"/>
              </w:rPr>
              <w:t>31.12.2027</w:t>
            </w:r>
          </w:p>
        </w:tc>
      </w:tr>
      <w:tr w:rsidR="00692778" w:rsidRPr="00D22496" w14:paraId="3D61C1D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A13C68" w14:textId="77777777" w:rsidR="00692778" w:rsidRPr="00D22496" w:rsidRDefault="00692778">
            <w:pPr>
              <w:pStyle w:val="Paragraph"/>
              <w:rPr>
                <w:noProof/>
                <w:lang w:val="ro-RO"/>
              </w:rPr>
            </w:pPr>
            <w:r w:rsidRPr="00D22496">
              <w:rPr>
                <w:noProof/>
                <w:lang w:val="ro-RO"/>
              </w:rPr>
              <w:t>0.4385</w:t>
            </w:r>
          </w:p>
        </w:tc>
        <w:tc>
          <w:tcPr>
            <w:tcW w:w="909" w:type="dxa"/>
            <w:tcBorders>
              <w:top w:val="single" w:sz="4" w:space="0" w:color="auto"/>
              <w:left w:val="single" w:sz="4" w:space="0" w:color="auto"/>
              <w:bottom w:val="single" w:sz="4" w:space="0" w:color="auto"/>
              <w:right w:val="single" w:sz="4" w:space="0" w:color="auto"/>
            </w:tcBorders>
            <w:hideMark/>
          </w:tcPr>
          <w:p w14:paraId="5B97184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50 00</w:t>
            </w:r>
          </w:p>
        </w:tc>
        <w:tc>
          <w:tcPr>
            <w:tcW w:w="620" w:type="dxa"/>
            <w:tcBorders>
              <w:top w:val="single" w:sz="4" w:space="0" w:color="auto"/>
              <w:left w:val="single" w:sz="4" w:space="0" w:color="auto"/>
              <w:bottom w:val="single" w:sz="4" w:space="0" w:color="auto"/>
              <w:right w:val="single" w:sz="4" w:space="0" w:color="auto"/>
            </w:tcBorders>
            <w:hideMark/>
          </w:tcPr>
          <w:p w14:paraId="4E8A517A"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B648352" w14:textId="77777777" w:rsidR="00692778" w:rsidRPr="00D22496" w:rsidRDefault="00692778">
            <w:pPr>
              <w:pStyle w:val="Paragraph"/>
              <w:rPr>
                <w:noProof/>
                <w:lang w:val="ro-RO"/>
              </w:rPr>
            </w:pPr>
            <w:r w:rsidRPr="00D22496">
              <w:rPr>
                <w:noProof/>
                <w:lang w:val="ro-RO"/>
              </w:rPr>
              <w:t>2’,6’-Dihidroxiacetofenonă (CAS RN 699-83-2)</w:t>
            </w:r>
          </w:p>
        </w:tc>
        <w:tc>
          <w:tcPr>
            <w:tcW w:w="790" w:type="dxa"/>
            <w:tcBorders>
              <w:top w:val="single" w:sz="4" w:space="0" w:color="auto"/>
              <w:left w:val="single" w:sz="4" w:space="0" w:color="auto"/>
              <w:bottom w:val="single" w:sz="4" w:space="0" w:color="auto"/>
              <w:right w:val="single" w:sz="4" w:space="0" w:color="auto"/>
            </w:tcBorders>
            <w:hideMark/>
          </w:tcPr>
          <w:p w14:paraId="4A0EBE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9BDE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AD8F5E" w14:textId="77777777" w:rsidR="00692778" w:rsidRPr="00D22496" w:rsidRDefault="00692778">
            <w:pPr>
              <w:pStyle w:val="Paragraph"/>
              <w:rPr>
                <w:noProof/>
                <w:lang w:val="ro-RO"/>
              </w:rPr>
            </w:pPr>
            <w:r w:rsidRPr="00D22496">
              <w:rPr>
                <w:noProof/>
                <w:lang w:val="ro-RO"/>
              </w:rPr>
              <w:t>31.12.2024</w:t>
            </w:r>
          </w:p>
        </w:tc>
      </w:tr>
      <w:tr w:rsidR="00692778" w:rsidRPr="00D22496" w14:paraId="1CB03A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574EBE" w14:textId="77777777" w:rsidR="00692778" w:rsidRPr="00D22496" w:rsidRDefault="00692778">
            <w:pPr>
              <w:pStyle w:val="Paragraph"/>
              <w:rPr>
                <w:noProof/>
                <w:lang w:val="ro-RO"/>
              </w:rPr>
            </w:pPr>
            <w:r w:rsidRPr="00D22496">
              <w:rPr>
                <w:noProof/>
                <w:lang w:val="ro-RO"/>
              </w:rPr>
              <w:t>0.2647</w:t>
            </w:r>
          </w:p>
        </w:tc>
        <w:tc>
          <w:tcPr>
            <w:tcW w:w="909" w:type="dxa"/>
            <w:tcBorders>
              <w:top w:val="single" w:sz="4" w:space="0" w:color="auto"/>
              <w:left w:val="single" w:sz="4" w:space="0" w:color="auto"/>
              <w:bottom w:val="single" w:sz="4" w:space="0" w:color="auto"/>
              <w:right w:val="single" w:sz="4" w:space="0" w:color="auto"/>
            </w:tcBorders>
            <w:hideMark/>
          </w:tcPr>
          <w:p w14:paraId="3274BAD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69 80</w:t>
            </w:r>
          </w:p>
        </w:tc>
        <w:tc>
          <w:tcPr>
            <w:tcW w:w="620" w:type="dxa"/>
            <w:tcBorders>
              <w:top w:val="single" w:sz="4" w:space="0" w:color="auto"/>
              <w:left w:val="single" w:sz="4" w:space="0" w:color="auto"/>
              <w:bottom w:val="single" w:sz="4" w:space="0" w:color="auto"/>
              <w:right w:val="single" w:sz="4" w:space="0" w:color="auto"/>
            </w:tcBorders>
            <w:hideMark/>
          </w:tcPr>
          <w:p w14:paraId="4330D8E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3FE9127" w14:textId="77777777" w:rsidR="00692778" w:rsidRPr="00D22496" w:rsidRDefault="00692778">
            <w:pPr>
              <w:pStyle w:val="Paragraph"/>
              <w:rPr>
                <w:noProof/>
                <w:lang w:val="ro-RO"/>
              </w:rPr>
            </w:pPr>
            <w:r w:rsidRPr="00D22496">
              <w:rPr>
                <w:noProof/>
                <w:lang w:val="ro-RO"/>
              </w:rPr>
              <w:t>2-Etilantrachinonă (CAS RN 84-51-5)</w:t>
            </w:r>
          </w:p>
        </w:tc>
        <w:tc>
          <w:tcPr>
            <w:tcW w:w="790" w:type="dxa"/>
            <w:tcBorders>
              <w:top w:val="single" w:sz="4" w:space="0" w:color="auto"/>
              <w:left w:val="single" w:sz="4" w:space="0" w:color="auto"/>
              <w:bottom w:val="single" w:sz="4" w:space="0" w:color="auto"/>
              <w:right w:val="single" w:sz="4" w:space="0" w:color="auto"/>
            </w:tcBorders>
            <w:hideMark/>
          </w:tcPr>
          <w:p w14:paraId="181360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6CFE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734F27" w14:textId="77777777" w:rsidR="00692778" w:rsidRPr="00D22496" w:rsidRDefault="00692778">
            <w:pPr>
              <w:pStyle w:val="Paragraph"/>
              <w:rPr>
                <w:noProof/>
                <w:lang w:val="ro-RO"/>
              </w:rPr>
            </w:pPr>
            <w:r w:rsidRPr="00D22496">
              <w:rPr>
                <w:noProof/>
                <w:lang w:val="ro-RO"/>
              </w:rPr>
              <w:t>31.12.2024</w:t>
            </w:r>
          </w:p>
        </w:tc>
      </w:tr>
      <w:tr w:rsidR="00692778" w:rsidRPr="00D22496" w14:paraId="47D7EF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D05815" w14:textId="77777777" w:rsidR="00692778" w:rsidRPr="00D22496" w:rsidRDefault="00692778">
            <w:pPr>
              <w:pStyle w:val="Paragraph"/>
              <w:rPr>
                <w:noProof/>
                <w:lang w:val="ro-RO"/>
              </w:rPr>
            </w:pPr>
            <w:r w:rsidRPr="00D22496">
              <w:rPr>
                <w:noProof/>
                <w:lang w:val="ro-RO"/>
              </w:rPr>
              <w:t>0.2643</w:t>
            </w:r>
          </w:p>
        </w:tc>
        <w:tc>
          <w:tcPr>
            <w:tcW w:w="909" w:type="dxa"/>
            <w:tcBorders>
              <w:top w:val="single" w:sz="4" w:space="0" w:color="auto"/>
              <w:left w:val="single" w:sz="4" w:space="0" w:color="auto"/>
              <w:bottom w:val="single" w:sz="4" w:space="0" w:color="auto"/>
              <w:right w:val="single" w:sz="4" w:space="0" w:color="auto"/>
            </w:tcBorders>
            <w:hideMark/>
          </w:tcPr>
          <w:p w14:paraId="66CFF5E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69 80</w:t>
            </w:r>
          </w:p>
        </w:tc>
        <w:tc>
          <w:tcPr>
            <w:tcW w:w="620" w:type="dxa"/>
            <w:tcBorders>
              <w:top w:val="single" w:sz="4" w:space="0" w:color="auto"/>
              <w:left w:val="single" w:sz="4" w:space="0" w:color="auto"/>
              <w:bottom w:val="single" w:sz="4" w:space="0" w:color="auto"/>
              <w:right w:val="single" w:sz="4" w:space="0" w:color="auto"/>
            </w:tcBorders>
            <w:hideMark/>
          </w:tcPr>
          <w:p w14:paraId="53192AF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792C264" w14:textId="77777777" w:rsidR="00692778" w:rsidRPr="00D22496" w:rsidRDefault="00692778">
            <w:pPr>
              <w:pStyle w:val="Paragraph"/>
              <w:rPr>
                <w:noProof/>
                <w:lang w:val="ro-RO"/>
              </w:rPr>
            </w:pPr>
            <w:r w:rsidRPr="00D22496">
              <w:rPr>
                <w:noProof/>
                <w:lang w:val="ro-RO"/>
              </w:rPr>
              <w:t>1,4-Dihidroxiantrachinonă (CAS RN 81-64-1)</w:t>
            </w:r>
          </w:p>
        </w:tc>
        <w:tc>
          <w:tcPr>
            <w:tcW w:w="790" w:type="dxa"/>
            <w:tcBorders>
              <w:top w:val="single" w:sz="4" w:space="0" w:color="auto"/>
              <w:left w:val="single" w:sz="4" w:space="0" w:color="auto"/>
              <w:bottom w:val="single" w:sz="4" w:space="0" w:color="auto"/>
              <w:right w:val="single" w:sz="4" w:space="0" w:color="auto"/>
            </w:tcBorders>
            <w:hideMark/>
          </w:tcPr>
          <w:p w14:paraId="24383CB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7CF4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CCB211" w14:textId="77777777" w:rsidR="00692778" w:rsidRPr="00D22496" w:rsidRDefault="00692778">
            <w:pPr>
              <w:pStyle w:val="Paragraph"/>
              <w:rPr>
                <w:noProof/>
                <w:lang w:val="ro-RO"/>
              </w:rPr>
            </w:pPr>
            <w:r w:rsidRPr="00D22496">
              <w:rPr>
                <w:noProof/>
                <w:lang w:val="ro-RO"/>
              </w:rPr>
              <w:t>31.12.2024</w:t>
            </w:r>
          </w:p>
        </w:tc>
      </w:tr>
      <w:tr w:rsidR="00692778" w:rsidRPr="00D22496" w14:paraId="02D42B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1452DE" w14:textId="77777777" w:rsidR="00692778" w:rsidRPr="00D22496" w:rsidRDefault="00692778">
            <w:pPr>
              <w:pStyle w:val="Paragraph"/>
              <w:rPr>
                <w:noProof/>
                <w:lang w:val="ro-RO"/>
              </w:rPr>
            </w:pPr>
            <w:r w:rsidRPr="00D22496">
              <w:rPr>
                <w:noProof/>
                <w:lang w:val="ro-RO"/>
              </w:rPr>
              <w:t>0.5430</w:t>
            </w:r>
          </w:p>
        </w:tc>
        <w:tc>
          <w:tcPr>
            <w:tcW w:w="909" w:type="dxa"/>
            <w:tcBorders>
              <w:top w:val="single" w:sz="4" w:space="0" w:color="auto"/>
              <w:left w:val="single" w:sz="4" w:space="0" w:color="auto"/>
              <w:bottom w:val="single" w:sz="4" w:space="0" w:color="auto"/>
              <w:right w:val="single" w:sz="4" w:space="0" w:color="auto"/>
            </w:tcBorders>
            <w:hideMark/>
          </w:tcPr>
          <w:p w14:paraId="20BBD8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69 80</w:t>
            </w:r>
          </w:p>
        </w:tc>
        <w:tc>
          <w:tcPr>
            <w:tcW w:w="620" w:type="dxa"/>
            <w:tcBorders>
              <w:top w:val="single" w:sz="4" w:space="0" w:color="auto"/>
              <w:left w:val="single" w:sz="4" w:space="0" w:color="auto"/>
              <w:bottom w:val="single" w:sz="4" w:space="0" w:color="auto"/>
              <w:right w:val="single" w:sz="4" w:space="0" w:color="auto"/>
            </w:tcBorders>
            <w:hideMark/>
          </w:tcPr>
          <w:p w14:paraId="6171707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7F5AF32" w14:textId="77777777" w:rsidR="00692778" w:rsidRPr="00D22496" w:rsidRDefault="00692778">
            <w:pPr>
              <w:pStyle w:val="Paragraph"/>
              <w:rPr>
                <w:noProof/>
                <w:lang w:val="ro-RO"/>
              </w:rPr>
            </w:pPr>
            <w:r w:rsidRPr="00D22496">
              <w:rPr>
                <w:i/>
                <w:iCs/>
                <w:noProof/>
                <w:lang w:val="ro-RO"/>
              </w:rPr>
              <w:t>p</w:t>
            </w:r>
            <w:r w:rsidRPr="00D22496">
              <w:rPr>
                <w:noProof/>
                <w:lang w:val="ro-RO"/>
              </w:rPr>
              <w:t>-Benzochinonă (CAS RN 106-51-4)</w:t>
            </w:r>
          </w:p>
        </w:tc>
        <w:tc>
          <w:tcPr>
            <w:tcW w:w="790" w:type="dxa"/>
            <w:tcBorders>
              <w:top w:val="single" w:sz="4" w:space="0" w:color="auto"/>
              <w:left w:val="single" w:sz="4" w:space="0" w:color="auto"/>
              <w:bottom w:val="single" w:sz="4" w:space="0" w:color="auto"/>
              <w:right w:val="single" w:sz="4" w:space="0" w:color="auto"/>
            </w:tcBorders>
            <w:hideMark/>
          </w:tcPr>
          <w:p w14:paraId="074F03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350D8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54948F" w14:textId="77777777" w:rsidR="00692778" w:rsidRPr="00D22496" w:rsidRDefault="00692778">
            <w:pPr>
              <w:pStyle w:val="Paragraph"/>
              <w:rPr>
                <w:noProof/>
                <w:lang w:val="ro-RO"/>
              </w:rPr>
            </w:pPr>
            <w:r w:rsidRPr="00D22496">
              <w:rPr>
                <w:noProof/>
                <w:lang w:val="ro-RO"/>
              </w:rPr>
              <w:t>31.12.2024</w:t>
            </w:r>
          </w:p>
        </w:tc>
      </w:tr>
      <w:tr w:rsidR="00692778" w:rsidRPr="00D22496" w14:paraId="0794B9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A35EC8" w14:textId="77777777" w:rsidR="00692778" w:rsidRPr="00D22496" w:rsidRDefault="00692778">
            <w:pPr>
              <w:pStyle w:val="Paragraph"/>
              <w:rPr>
                <w:noProof/>
                <w:lang w:val="ro-RO"/>
              </w:rPr>
            </w:pPr>
            <w:r w:rsidRPr="00D22496">
              <w:rPr>
                <w:noProof/>
                <w:lang w:val="ro-RO"/>
              </w:rPr>
              <w:t>0.6481</w:t>
            </w:r>
          </w:p>
        </w:tc>
        <w:tc>
          <w:tcPr>
            <w:tcW w:w="909" w:type="dxa"/>
            <w:tcBorders>
              <w:top w:val="single" w:sz="4" w:space="0" w:color="auto"/>
              <w:left w:val="single" w:sz="4" w:space="0" w:color="auto"/>
              <w:bottom w:val="single" w:sz="4" w:space="0" w:color="auto"/>
              <w:right w:val="single" w:sz="4" w:space="0" w:color="auto"/>
            </w:tcBorders>
            <w:hideMark/>
          </w:tcPr>
          <w:p w14:paraId="3677D98E" w14:textId="77777777" w:rsidR="00692778" w:rsidRPr="00D22496" w:rsidRDefault="00692778">
            <w:pPr>
              <w:pStyle w:val="Paragraph"/>
              <w:jc w:val="right"/>
              <w:rPr>
                <w:noProof/>
                <w:lang w:val="ro-RO"/>
              </w:rPr>
            </w:pPr>
            <w:r w:rsidRPr="00D22496">
              <w:rPr>
                <w:noProof/>
                <w:lang w:val="ro-RO"/>
              </w:rPr>
              <w:t>ex 2914 69 80</w:t>
            </w:r>
          </w:p>
        </w:tc>
        <w:tc>
          <w:tcPr>
            <w:tcW w:w="620" w:type="dxa"/>
            <w:tcBorders>
              <w:top w:val="single" w:sz="4" w:space="0" w:color="auto"/>
              <w:left w:val="single" w:sz="4" w:space="0" w:color="auto"/>
              <w:bottom w:val="single" w:sz="4" w:space="0" w:color="auto"/>
              <w:right w:val="single" w:sz="4" w:space="0" w:color="auto"/>
            </w:tcBorders>
            <w:hideMark/>
          </w:tcPr>
          <w:p w14:paraId="2EE1DE39"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A170F0B" w14:textId="77777777" w:rsidR="00692778" w:rsidRPr="00D22496" w:rsidRDefault="00692778">
            <w:pPr>
              <w:pStyle w:val="Paragraph"/>
              <w:rPr>
                <w:noProof/>
                <w:lang w:val="ro-RO"/>
              </w:rPr>
            </w:pPr>
            <w:r w:rsidRPr="00D22496">
              <w:rPr>
                <w:noProof/>
                <w:lang w:val="ro-RO"/>
              </w:rPr>
              <w:t>Masă de reacție compusă din 2-(1,2-dimetilpropil)antrachinonă (CAS RN 68892-28-4) și din 2-(1,1-dimetilpropil) antrachinonă (CAS RN 32588-54-8)</w:t>
            </w:r>
          </w:p>
        </w:tc>
        <w:tc>
          <w:tcPr>
            <w:tcW w:w="790" w:type="dxa"/>
            <w:tcBorders>
              <w:top w:val="single" w:sz="4" w:space="0" w:color="auto"/>
              <w:left w:val="single" w:sz="4" w:space="0" w:color="auto"/>
              <w:bottom w:val="single" w:sz="4" w:space="0" w:color="auto"/>
              <w:right w:val="single" w:sz="4" w:space="0" w:color="auto"/>
            </w:tcBorders>
            <w:hideMark/>
          </w:tcPr>
          <w:p w14:paraId="51A8E6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AA02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249C80" w14:textId="77777777" w:rsidR="00692778" w:rsidRPr="00D22496" w:rsidRDefault="00692778">
            <w:pPr>
              <w:pStyle w:val="Paragraph"/>
              <w:rPr>
                <w:noProof/>
                <w:lang w:val="ro-RO"/>
              </w:rPr>
            </w:pPr>
            <w:r w:rsidRPr="00D22496">
              <w:rPr>
                <w:noProof/>
                <w:lang w:val="ro-RO"/>
              </w:rPr>
              <w:t>31.12.2024</w:t>
            </w:r>
          </w:p>
        </w:tc>
      </w:tr>
      <w:tr w:rsidR="00692778" w:rsidRPr="00D22496" w14:paraId="45984D1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8F36FF" w14:textId="77777777" w:rsidR="00692778" w:rsidRPr="00D22496" w:rsidRDefault="00692778">
            <w:pPr>
              <w:pStyle w:val="Paragraph"/>
              <w:rPr>
                <w:noProof/>
                <w:lang w:val="ro-RO"/>
              </w:rPr>
            </w:pPr>
            <w:r w:rsidRPr="00D22496">
              <w:rPr>
                <w:noProof/>
                <w:lang w:val="ro-RO"/>
              </w:rPr>
              <w:t>0.7736</w:t>
            </w:r>
          </w:p>
        </w:tc>
        <w:tc>
          <w:tcPr>
            <w:tcW w:w="909" w:type="dxa"/>
            <w:tcBorders>
              <w:top w:val="single" w:sz="4" w:space="0" w:color="auto"/>
              <w:left w:val="single" w:sz="4" w:space="0" w:color="auto"/>
              <w:bottom w:val="single" w:sz="4" w:space="0" w:color="auto"/>
              <w:right w:val="single" w:sz="4" w:space="0" w:color="auto"/>
            </w:tcBorders>
            <w:hideMark/>
          </w:tcPr>
          <w:p w14:paraId="643DD92F" w14:textId="77777777" w:rsidR="00692778" w:rsidRPr="00D22496" w:rsidRDefault="00692778">
            <w:pPr>
              <w:pStyle w:val="Paragraph"/>
              <w:jc w:val="right"/>
              <w:rPr>
                <w:noProof/>
                <w:lang w:val="ro-RO"/>
              </w:rPr>
            </w:pP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33C1C65A"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2BE34237" w14:textId="77777777" w:rsidR="00692778" w:rsidRPr="00D22496" w:rsidRDefault="00692778">
            <w:pPr>
              <w:pStyle w:val="Paragraph"/>
              <w:rPr>
                <w:noProof/>
                <w:lang w:val="ro-RO"/>
              </w:rPr>
            </w:pPr>
            <w:r w:rsidRPr="00D22496">
              <w:rPr>
                <w:noProof/>
                <w:lang w:val="ro-RO"/>
              </w:rPr>
              <w:t>2-Cloro-1-ciclopropiletanonă (CAS RN 7379-14-8)</w:t>
            </w:r>
          </w:p>
        </w:tc>
        <w:tc>
          <w:tcPr>
            <w:tcW w:w="790" w:type="dxa"/>
            <w:tcBorders>
              <w:top w:val="single" w:sz="4" w:space="0" w:color="auto"/>
              <w:left w:val="single" w:sz="4" w:space="0" w:color="auto"/>
              <w:bottom w:val="single" w:sz="4" w:space="0" w:color="auto"/>
              <w:right w:val="single" w:sz="4" w:space="0" w:color="auto"/>
            </w:tcBorders>
            <w:hideMark/>
          </w:tcPr>
          <w:p w14:paraId="486FF1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8EAED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D5E3FE" w14:textId="77777777" w:rsidR="00692778" w:rsidRPr="00D22496" w:rsidRDefault="00692778">
            <w:pPr>
              <w:pStyle w:val="Paragraph"/>
              <w:rPr>
                <w:noProof/>
                <w:lang w:val="ro-RO"/>
              </w:rPr>
            </w:pPr>
            <w:r w:rsidRPr="00D22496">
              <w:rPr>
                <w:noProof/>
                <w:lang w:val="ro-RO"/>
              </w:rPr>
              <w:t>31.12.2024</w:t>
            </w:r>
          </w:p>
        </w:tc>
      </w:tr>
      <w:tr w:rsidR="00692778" w:rsidRPr="00D22496" w14:paraId="3971E0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D2E9BC" w14:textId="77777777" w:rsidR="00692778" w:rsidRPr="00D22496" w:rsidRDefault="00692778">
            <w:pPr>
              <w:pStyle w:val="Paragraph"/>
              <w:rPr>
                <w:noProof/>
                <w:lang w:val="ro-RO"/>
              </w:rPr>
            </w:pPr>
            <w:r w:rsidRPr="00D22496">
              <w:rPr>
                <w:noProof/>
                <w:lang w:val="ro-RO"/>
              </w:rPr>
              <w:t>0.5782</w:t>
            </w:r>
          </w:p>
        </w:tc>
        <w:tc>
          <w:tcPr>
            <w:tcW w:w="909" w:type="dxa"/>
            <w:tcBorders>
              <w:top w:val="single" w:sz="4" w:space="0" w:color="auto"/>
              <w:left w:val="single" w:sz="4" w:space="0" w:color="auto"/>
              <w:bottom w:val="single" w:sz="4" w:space="0" w:color="auto"/>
              <w:right w:val="single" w:sz="4" w:space="0" w:color="auto"/>
            </w:tcBorders>
            <w:hideMark/>
          </w:tcPr>
          <w:p w14:paraId="7C5DC4D5" w14:textId="77777777" w:rsidR="00692778" w:rsidRPr="00D22496" w:rsidRDefault="00692778">
            <w:pPr>
              <w:pStyle w:val="Paragraph"/>
              <w:jc w:val="right"/>
              <w:rPr>
                <w:noProof/>
                <w:lang w:val="ro-RO"/>
              </w:rPr>
            </w:pP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3455232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13362AB" w14:textId="77777777" w:rsidR="00692778" w:rsidRPr="00D22496" w:rsidRDefault="00692778">
            <w:pPr>
              <w:pStyle w:val="Paragraph"/>
              <w:rPr>
                <w:noProof/>
                <w:lang w:val="ro-RO"/>
              </w:rPr>
            </w:pPr>
            <w:r w:rsidRPr="00D22496">
              <w:rPr>
                <w:noProof/>
                <w:lang w:val="ro-RO"/>
              </w:rPr>
              <w:t>2,4'-Difluorbenzofenonă (CAS RN 342-25-6)</w:t>
            </w:r>
          </w:p>
        </w:tc>
        <w:tc>
          <w:tcPr>
            <w:tcW w:w="790" w:type="dxa"/>
            <w:tcBorders>
              <w:top w:val="single" w:sz="4" w:space="0" w:color="auto"/>
              <w:left w:val="single" w:sz="4" w:space="0" w:color="auto"/>
              <w:bottom w:val="single" w:sz="4" w:space="0" w:color="auto"/>
              <w:right w:val="single" w:sz="4" w:space="0" w:color="auto"/>
            </w:tcBorders>
            <w:hideMark/>
          </w:tcPr>
          <w:p w14:paraId="6B5D14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E7B5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1CBC56" w14:textId="77777777" w:rsidR="00692778" w:rsidRPr="00D22496" w:rsidRDefault="00692778">
            <w:pPr>
              <w:pStyle w:val="Paragraph"/>
              <w:rPr>
                <w:noProof/>
                <w:lang w:val="ro-RO"/>
              </w:rPr>
            </w:pPr>
            <w:r w:rsidRPr="00D22496">
              <w:rPr>
                <w:noProof/>
                <w:lang w:val="ro-RO"/>
              </w:rPr>
              <w:t>31.12.2027</w:t>
            </w:r>
          </w:p>
        </w:tc>
      </w:tr>
      <w:tr w:rsidR="00692778" w:rsidRPr="00D22496" w14:paraId="467E43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C8C1E0" w14:textId="77777777" w:rsidR="00692778" w:rsidRPr="00D22496" w:rsidRDefault="00692778">
            <w:pPr>
              <w:pStyle w:val="Paragraph"/>
              <w:rPr>
                <w:noProof/>
                <w:lang w:val="ro-RO"/>
              </w:rPr>
            </w:pPr>
            <w:r w:rsidRPr="00D22496">
              <w:rPr>
                <w:noProof/>
                <w:lang w:val="ro-RO"/>
              </w:rPr>
              <w:t>0.7732</w:t>
            </w:r>
          </w:p>
        </w:tc>
        <w:tc>
          <w:tcPr>
            <w:tcW w:w="909" w:type="dxa"/>
            <w:tcBorders>
              <w:top w:val="single" w:sz="4" w:space="0" w:color="auto"/>
              <w:left w:val="single" w:sz="4" w:space="0" w:color="auto"/>
              <w:bottom w:val="single" w:sz="4" w:space="0" w:color="auto"/>
              <w:right w:val="single" w:sz="4" w:space="0" w:color="auto"/>
            </w:tcBorders>
            <w:hideMark/>
          </w:tcPr>
          <w:p w14:paraId="10C2A630" w14:textId="77777777" w:rsidR="00692778" w:rsidRPr="00D22496" w:rsidRDefault="00692778">
            <w:pPr>
              <w:pStyle w:val="Paragraph"/>
              <w:jc w:val="right"/>
              <w:rPr>
                <w:noProof/>
                <w:lang w:val="ro-RO"/>
              </w:rPr>
            </w:pP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166E43ED"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1F308F53" w14:textId="77777777" w:rsidR="00692778" w:rsidRPr="00D22496" w:rsidRDefault="00692778">
            <w:pPr>
              <w:pStyle w:val="Paragraph"/>
              <w:rPr>
                <w:noProof/>
                <w:lang w:val="ro-RO"/>
              </w:rPr>
            </w:pPr>
            <w:r w:rsidRPr="00D22496">
              <w:rPr>
                <w:noProof/>
                <w:lang w:val="ro-RO"/>
              </w:rPr>
              <w:t>5-Cloro-2-hidroxibenzofenonă (CAS RN 85-19-8)</w:t>
            </w:r>
          </w:p>
        </w:tc>
        <w:tc>
          <w:tcPr>
            <w:tcW w:w="790" w:type="dxa"/>
            <w:tcBorders>
              <w:top w:val="single" w:sz="4" w:space="0" w:color="auto"/>
              <w:left w:val="single" w:sz="4" w:space="0" w:color="auto"/>
              <w:bottom w:val="single" w:sz="4" w:space="0" w:color="auto"/>
              <w:right w:val="single" w:sz="4" w:space="0" w:color="auto"/>
            </w:tcBorders>
            <w:hideMark/>
          </w:tcPr>
          <w:p w14:paraId="24F72D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A4283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A6FE7F" w14:textId="77777777" w:rsidR="00692778" w:rsidRPr="00D22496" w:rsidRDefault="00692778">
            <w:pPr>
              <w:pStyle w:val="Paragraph"/>
              <w:rPr>
                <w:noProof/>
                <w:lang w:val="ro-RO"/>
              </w:rPr>
            </w:pPr>
            <w:r w:rsidRPr="00D22496">
              <w:rPr>
                <w:noProof/>
                <w:lang w:val="ro-RO"/>
              </w:rPr>
              <w:t>31.12.2024</w:t>
            </w:r>
          </w:p>
        </w:tc>
      </w:tr>
      <w:tr w:rsidR="00692778" w:rsidRPr="00D22496" w14:paraId="7E3DA5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EC8428" w14:textId="77777777" w:rsidR="00692778" w:rsidRPr="00D22496" w:rsidRDefault="00692778">
            <w:pPr>
              <w:pStyle w:val="Paragraph"/>
              <w:rPr>
                <w:noProof/>
                <w:lang w:val="ro-RO"/>
              </w:rPr>
            </w:pPr>
            <w:r w:rsidRPr="00D22496">
              <w:rPr>
                <w:noProof/>
                <w:lang w:val="ro-RO"/>
              </w:rPr>
              <w:t>0.7751</w:t>
            </w:r>
          </w:p>
        </w:tc>
        <w:tc>
          <w:tcPr>
            <w:tcW w:w="909" w:type="dxa"/>
            <w:tcBorders>
              <w:top w:val="single" w:sz="4" w:space="0" w:color="auto"/>
              <w:left w:val="single" w:sz="4" w:space="0" w:color="auto"/>
              <w:bottom w:val="single" w:sz="4" w:space="0" w:color="auto"/>
              <w:right w:val="single" w:sz="4" w:space="0" w:color="auto"/>
            </w:tcBorders>
            <w:hideMark/>
          </w:tcPr>
          <w:p w14:paraId="3096E626" w14:textId="77777777" w:rsidR="00692778" w:rsidRPr="00D22496" w:rsidRDefault="00692778">
            <w:pPr>
              <w:pStyle w:val="Paragraph"/>
              <w:jc w:val="right"/>
              <w:rPr>
                <w:noProof/>
                <w:lang w:val="ro-RO"/>
              </w:rPr>
            </w:pP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2807FDC6"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559F50B9" w14:textId="77777777" w:rsidR="00692778" w:rsidRPr="00D22496" w:rsidRDefault="00692778">
            <w:pPr>
              <w:pStyle w:val="Paragraph"/>
              <w:rPr>
                <w:noProof/>
                <w:lang w:val="ro-RO"/>
              </w:rPr>
            </w:pPr>
            <w:r w:rsidRPr="00D22496">
              <w:rPr>
                <w:noProof/>
                <w:lang w:val="ro-RO"/>
              </w:rPr>
              <w:t>(2-Cloro-5-iodo-fenil)-(4-fluoro-fenil)-metanonă (CAS RN 915095-86-2)</w:t>
            </w:r>
          </w:p>
        </w:tc>
        <w:tc>
          <w:tcPr>
            <w:tcW w:w="790" w:type="dxa"/>
            <w:tcBorders>
              <w:top w:val="single" w:sz="4" w:space="0" w:color="auto"/>
              <w:left w:val="single" w:sz="4" w:space="0" w:color="auto"/>
              <w:bottom w:val="single" w:sz="4" w:space="0" w:color="auto"/>
              <w:right w:val="single" w:sz="4" w:space="0" w:color="auto"/>
            </w:tcBorders>
            <w:hideMark/>
          </w:tcPr>
          <w:p w14:paraId="5BE8A1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7918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A9AC23" w14:textId="77777777" w:rsidR="00692778" w:rsidRPr="00D22496" w:rsidRDefault="00692778">
            <w:pPr>
              <w:pStyle w:val="Paragraph"/>
              <w:rPr>
                <w:noProof/>
                <w:lang w:val="ro-RO"/>
              </w:rPr>
            </w:pPr>
            <w:r w:rsidRPr="00D22496">
              <w:rPr>
                <w:noProof/>
                <w:lang w:val="ro-RO"/>
              </w:rPr>
              <w:t>31.12.2024</w:t>
            </w:r>
          </w:p>
        </w:tc>
      </w:tr>
      <w:tr w:rsidR="00692778" w:rsidRPr="00D22496" w14:paraId="4B0EDF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05600E" w14:textId="77777777" w:rsidR="00692778" w:rsidRPr="00D22496" w:rsidRDefault="00692778">
            <w:pPr>
              <w:pStyle w:val="Paragraph"/>
              <w:rPr>
                <w:noProof/>
                <w:lang w:val="ro-RO"/>
              </w:rPr>
            </w:pPr>
            <w:r w:rsidRPr="00D22496">
              <w:rPr>
                <w:noProof/>
                <w:lang w:val="ro-RO"/>
              </w:rPr>
              <w:t>0.7467</w:t>
            </w:r>
          </w:p>
        </w:tc>
        <w:tc>
          <w:tcPr>
            <w:tcW w:w="909" w:type="dxa"/>
            <w:tcBorders>
              <w:top w:val="single" w:sz="4" w:space="0" w:color="auto"/>
              <w:left w:val="single" w:sz="4" w:space="0" w:color="auto"/>
              <w:bottom w:val="single" w:sz="4" w:space="0" w:color="auto"/>
              <w:right w:val="single" w:sz="4" w:space="0" w:color="auto"/>
            </w:tcBorders>
            <w:hideMark/>
          </w:tcPr>
          <w:p w14:paraId="4F42AB5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4BB4E40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59DBBAF" w14:textId="77777777" w:rsidR="00692778" w:rsidRPr="00D22496" w:rsidRDefault="00692778">
            <w:pPr>
              <w:pStyle w:val="Paragraph"/>
              <w:rPr>
                <w:noProof/>
                <w:lang w:val="ro-RO"/>
              </w:rPr>
            </w:pPr>
            <w:r w:rsidRPr="00D22496">
              <w:rPr>
                <w:noProof/>
                <w:lang w:val="ro-RO"/>
              </w:rPr>
              <w:t>5-Metoxi-1-[4-(trifluorometil)fenil]pentan-1-onă (CAS RN 61718-80-7)</w:t>
            </w:r>
          </w:p>
        </w:tc>
        <w:tc>
          <w:tcPr>
            <w:tcW w:w="790" w:type="dxa"/>
            <w:tcBorders>
              <w:top w:val="single" w:sz="4" w:space="0" w:color="auto"/>
              <w:left w:val="single" w:sz="4" w:space="0" w:color="auto"/>
              <w:bottom w:val="single" w:sz="4" w:space="0" w:color="auto"/>
              <w:right w:val="single" w:sz="4" w:space="0" w:color="auto"/>
            </w:tcBorders>
            <w:hideMark/>
          </w:tcPr>
          <w:p w14:paraId="3F3617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23AA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4B47D1" w14:textId="77777777" w:rsidR="00692778" w:rsidRPr="00D22496" w:rsidRDefault="00692778">
            <w:pPr>
              <w:pStyle w:val="Paragraph"/>
              <w:rPr>
                <w:noProof/>
                <w:lang w:val="ro-RO"/>
              </w:rPr>
            </w:pPr>
            <w:r w:rsidRPr="00D22496">
              <w:rPr>
                <w:noProof/>
                <w:lang w:val="ro-RO"/>
              </w:rPr>
              <w:t>31.12.2024</w:t>
            </w:r>
          </w:p>
        </w:tc>
      </w:tr>
      <w:tr w:rsidR="00692778" w:rsidRPr="00D22496" w14:paraId="370456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ADF674" w14:textId="77777777" w:rsidR="00692778" w:rsidRPr="00D22496" w:rsidRDefault="00692778">
            <w:pPr>
              <w:pStyle w:val="Paragraph"/>
              <w:rPr>
                <w:noProof/>
                <w:lang w:val="ro-RO"/>
              </w:rPr>
            </w:pPr>
            <w:r w:rsidRPr="00D22496">
              <w:rPr>
                <w:noProof/>
                <w:lang w:val="ro-RO"/>
              </w:rPr>
              <w:t>0.8338</w:t>
            </w:r>
          </w:p>
        </w:tc>
        <w:tc>
          <w:tcPr>
            <w:tcW w:w="909" w:type="dxa"/>
            <w:tcBorders>
              <w:top w:val="single" w:sz="4" w:space="0" w:color="auto"/>
              <w:left w:val="single" w:sz="4" w:space="0" w:color="auto"/>
              <w:bottom w:val="single" w:sz="4" w:space="0" w:color="auto"/>
              <w:right w:val="single" w:sz="4" w:space="0" w:color="auto"/>
            </w:tcBorders>
            <w:hideMark/>
          </w:tcPr>
          <w:p w14:paraId="70D46E38" w14:textId="77777777" w:rsidR="00692778" w:rsidRPr="00D22496" w:rsidRDefault="00692778">
            <w:pPr>
              <w:pStyle w:val="Paragraph"/>
              <w:jc w:val="right"/>
              <w:rPr>
                <w:noProof/>
                <w:lang w:val="ro-RO"/>
              </w:rPr>
            </w:pP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20954F62"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1B1331F4" w14:textId="77777777" w:rsidR="00692778" w:rsidRPr="00D22496" w:rsidRDefault="00692778">
            <w:pPr>
              <w:pStyle w:val="Paragraph"/>
              <w:rPr>
                <w:noProof/>
                <w:lang w:val="ro-RO"/>
              </w:rPr>
            </w:pPr>
            <w:r w:rsidRPr="00D22496">
              <w:rPr>
                <w:noProof/>
                <w:lang w:val="ro-RO"/>
              </w:rPr>
              <w:t>(4R)-4-(2-Fluorofenil)-3,4-dihidro-2H-naftalen-1-onă (CAS RN 1234356-88-7)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A701E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5B85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2CD56C" w14:textId="77777777" w:rsidR="00692778" w:rsidRPr="00D22496" w:rsidRDefault="00692778">
            <w:pPr>
              <w:pStyle w:val="Paragraph"/>
              <w:rPr>
                <w:noProof/>
                <w:lang w:val="ro-RO"/>
              </w:rPr>
            </w:pPr>
            <w:r w:rsidRPr="00D22496">
              <w:rPr>
                <w:noProof/>
                <w:lang w:val="ro-RO"/>
              </w:rPr>
              <w:t>31.12.2027</w:t>
            </w:r>
          </w:p>
        </w:tc>
      </w:tr>
      <w:tr w:rsidR="00692778" w:rsidRPr="00D22496" w14:paraId="4F1F87B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6F4EB7" w14:textId="77777777" w:rsidR="00692778" w:rsidRPr="00D22496" w:rsidRDefault="00692778">
            <w:pPr>
              <w:pStyle w:val="Paragraph"/>
              <w:rPr>
                <w:noProof/>
                <w:lang w:val="ro-RO"/>
              </w:rPr>
            </w:pPr>
            <w:r w:rsidRPr="00D22496">
              <w:rPr>
                <w:noProof/>
                <w:lang w:val="ro-RO"/>
              </w:rPr>
              <w:t>0.7442</w:t>
            </w:r>
          </w:p>
        </w:tc>
        <w:tc>
          <w:tcPr>
            <w:tcW w:w="909" w:type="dxa"/>
            <w:tcBorders>
              <w:top w:val="single" w:sz="4" w:space="0" w:color="auto"/>
              <w:left w:val="single" w:sz="4" w:space="0" w:color="auto"/>
              <w:bottom w:val="single" w:sz="4" w:space="0" w:color="auto"/>
              <w:right w:val="single" w:sz="4" w:space="0" w:color="auto"/>
            </w:tcBorders>
            <w:hideMark/>
          </w:tcPr>
          <w:p w14:paraId="152BA9A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47187071"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F9E73CC" w14:textId="77777777" w:rsidR="00692778" w:rsidRPr="00D22496" w:rsidRDefault="00692778">
            <w:pPr>
              <w:pStyle w:val="Paragraph"/>
              <w:rPr>
                <w:noProof/>
                <w:lang w:val="ro-RO"/>
              </w:rPr>
            </w:pPr>
            <w:r w:rsidRPr="00D22496">
              <w:rPr>
                <w:noProof/>
                <w:lang w:val="ro-RO"/>
              </w:rPr>
              <w:t>1-[4-(benziloxi)fenil]-2-bromopropan-1-onă (CAS RN 35081-45-9)</w:t>
            </w:r>
          </w:p>
        </w:tc>
        <w:tc>
          <w:tcPr>
            <w:tcW w:w="790" w:type="dxa"/>
            <w:tcBorders>
              <w:top w:val="single" w:sz="4" w:space="0" w:color="auto"/>
              <w:left w:val="single" w:sz="4" w:space="0" w:color="auto"/>
              <w:bottom w:val="single" w:sz="4" w:space="0" w:color="auto"/>
              <w:right w:val="single" w:sz="4" w:space="0" w:color="auto"/>
            </w:tcBorders>
            <w:hideMark/>
          </w:tcPr>
          <w:p w14:paraId="4CCD1D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E9AB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5E6A43" w14:textId="77777777" w:rsidR="00692778" w:rsidRPr="00D22496" w:rsidRDefault="00692778">
            <w:pPr>
              <w:pStyle w:val="Paragraph"/>
              <w:rPr>
                <w:noProof/>
                <w:lang w:val="ro-RO"/>
              </w:rPr>
            </w:pPr>
            <w:r w:rsidRPr="00D22496">
              <w:rPr>
                <w:noProof/>
                <w:lang w:val="ro-RO"/>
              </w:rPr>
              <w:t>31.12.2024</w:t>
            </w:r>
          </w:p>
        </w:tc>
      </w:tr>
      <w:tr w:rsidR="00692778" w:rsidRPr="00D22496" w14:paraId="699108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A78A73" w14:textId="77777777" w:rsidR="00692778" w:rsidRPr="00D22496" w:rsidRDefault="00692778">
            <w:pPr>
              <w:pStyle w:val="Paragraph"/>
              <w:rPr>
                <w:noProof/>
                <w:lang w:val="ro-RO"/>
              </w:rPr>
            </w:pPr>
            <w:r w:rsidRPr="00D22496">
              <w:rPr>
                <w:noProof/>
                <w:lang w:val="ro-RO"/>
              </w:rPr>
              <w:t>0.3474</w:t>
            </w:r>
          </w:p>
        </w:tc>
        <w:tc>
          <w:tcPr>
            <w:tcW w:w="909" w:type="dxa"/>
            <w:tcBorders>
              <w:top w:val="single" w:sz="4" w:space="0" w:color="auto"/>
              <w:left w:val="single" w:sz="4" w:space="0" w:color="auto"/>
              <w:bottom w:val="single" w:sz="4" w:space="0" w:color="auto"/>
              <w:right w:val="single" w:sz="4" w:space="0" w:color="auto"/>
            </w:tcBorders>
            <w:hideMark/>
          </w:tcPr>
          <w:p w14:paraId="41770C0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0F14855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14C2191" w14:textId="77777777" w:rsidR="00692778" w:rsidRPr="00D22496" w:rsidRDefault="00692778">
            <w:pPr>
              <w:pStyle w:val="Paragraph"/>
              <w:rPr>
                <w:noProof/>
                <w:lang w:val="ro-RO"/>
              </w:rPr>
            </w:pPr>
            <w:r w:rsidRPr="00D22496">
              <w:rPr>
                <w:noProof/>
                <w:lang w:val="ro-RO"/>
              </w:rPr>
              <w:t>Perfluor (2-metil-3-pentanona) (CAS RN 756-13-8) </w:t>
            </w:r>
          </w:p>
        </w:tc>
        <w:tc>
          <w:tcPr>
            <w:tcW w:w="790" w:type="dxa"/>
            <w:tcBorders>
              <w:top w:val="single" w:sz="4" w:space="0" w:color="auto"/>
              <w:left w:val="single" w:sz="4" w:space="0" w:color="auto"/>
              <w:bottom w:val="single" w:sz="4" w:space="0" w:color="auto"/>
              <w:right w:val="single" w:sz="4" w:space="0" w:color="auto"/>
            </w:tcBorders>
            <w:hideMark/>
          </w:tcPr>
          <w:p w14:paraId="00B06BA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1FA7F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7A5EBB" w14:textId="77777777" w:rsidR="00692778" w:rsidRPr="00D22496" w:rsidRDefault="00692778">
            <w:pPr>
              <w:pStyle w:val="Paragraph"/>
              <w:rPr>
                <w:noProof/>
                <w:lang w:val="ro-RO"/>
              </w:rPr>
            </w:pPr>
            <w:r w:rsidRPr="00D22496">
              <w:rPr>
                <w:noProof/>
                <w:lang w:val="ro-RO"/>
              </w:rPr>
              <w:t>31.12.2024</w:t>
            </w:r>
          </w:p>
        </w:tc>
      </w:tr>
      <w:tr w:rsidR="00692778" w:rsidRPr="00D22496" w14:paraId="77510B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F79A4E" w14:textId="77777777" w:rsidR="00692778" w:rsidRPr="00D22496" w:rsidRDefault="00692778">
            <w:pPr>
              <w:pStyle w:val="Paragraph"/>
              <w:rPr>
                <w:noProof/>
                <w:lang w:val="ro-RO"/>
              </w:rPr>
            </w:pPr>
            <w:r w:rsidRPr="00D22496">
              <w:rPr>
                <w:noProof/>
                <w:lang w:val="ro-RO"/>
              </w:rPr>
              <w:t>0.8563</w:t>
            </w:r>
          </w:p>
        </w:tc>
        <w:tc>
          <w:tcPr>
            <w:tcW w:w="909" w:type="dxa"/>
            <w:tcBorders>
              <w:top w:val="single" w:sz="4" w:space="0" w:color="auto"/>
              <w:left w:val="single" w:sz="4" w:space="0" w:color="auto"/>
              <w:bottom w:val="single" w:sz="4" w:space="0" w:color="auto"/>
              <w:right w:val="single" w:sz="4" w:space="0" w:color="auto"/>
            </w:tcBorders>
            <w:hideMark/>
          </w:tcPr>
          <w:p w14:paraId="64E78E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2256BC48"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7481E62D" w14:textId="77777777" w:rsidR="00692778" w:rsidRPr="00D22496" w:rsidRDefault="00692778">
            <w:pPr>
              <w:pStyle w:val="Paragraph"/>
              <w:rPr>
                <w:noProof/>
                <w:lang w:val="ro-RO"/>
              </w:rPr>
            </w:pPr>
            <w:r w:rsidRPr="00D22496">
              <w:rPr>
                <w:noProof/>
                <w:lang w:val="ro-RO"/>
              </w:rPr>
              <w:t>5-Clorpentan-2-onă (CAS RN 5891-21-4)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6684C4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420F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58F8E4" w14:textId="77777777" w:rsidR="00692778" w:rsidRPr="00D22496" w:rsidRDefault="00692778">
            <w:pPr>
              <w:pStyle w:val="Paragraph"/>
              <w:rPr>
                <w:noProof/>
                <w:lang w:val="ro-RO"/>
              </w:rPr>
            </w:pPr>
            <w:r w:rsidRPr="00D22496">
              <w:rPr>
                <w:noProof/>
                <w:lang w:val="ro-RO"/>
              </w:rPr>
              <w:t>31.12.2028</w:t>
            </w:r>
          </w:p>
        </w:tc>
      </w:tr>
      <w:tr w:rsidR="00692778" w:rsidRPr="00D22496" w14:paraId="79A0E1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307B89" w14:textId="77777777" w:rsidR="00692778" w:rsidRPr="00D22496" w:rsidRDefault="00692778">
            <w:pPr>
              <w:pStyle w:val="Paragraph"/>
              <w:rPr>
                <w:noProof/>
                <w:lang w:val="ro-RO"/>
              </w:rPr>
            </w:pPr>
            <w:r w:rsidRPr="00D22496">
              <w:rPr>
                <w:noProof/>
                <w:lang w:val="ro-RO"/>
              </w:rPr>
              <w:t>0.8591</w:t>
            </w:r>
          </w:p>
        </w:tc>
        <w:tc>
          <w:tcPr>
            <w:tcW w:w="909" w:type="dxa"/>
            <w:tcBorders>
              <w:top w:val="single" w:sz="4" w:space="0" w:color="auto"/>
              <w:left w:val="single" w:sz="4" w:space="0" w:color="auto"/>
              <w:bottom w:val="single" w:sz="4" w:space="0" w:color="auto"/>
              <w:right w:val="single" w:sz="4" w:space="0" w:color="auto"/>
            </w:tcBorders>
            <w:hideMark/>
          </w:tcPr>
          <w:p w14:paraId="0E002B4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37895461"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2A76E44E" w14:textId="77777777" w:rsidR="00692778" w:rsidRPr="00D22496" w:rsidRDefault="00692778">
            <w:pPr>
              <w:pStyle w:val="Paragraph"/>
              <w:rPr>
                <w:noProof/>
                <w:lang w:val="ro-RO"/>
              </w:rPr>
            </w:pPr>
            <w:r w:rsidRPr="00D22496">
              <w:rPr>
                <w:noProof/>
                <w:lang w:val="ro-RO"/>
              </w:rPr>
              <w:t>2-Cloro-3',4'-dihidroxiacetofenonă (CAS RN 99-40-1)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2E2160B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8871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7BC77C" w14:textId="77777777" w:rsidR="00692778" w:rsidRPr="00D22496" w:rsidRDefault="00692778">
            <w:pPr>
              <w:pStyle w:val="Paragraph"/>
              <w:rPr>
                <w:noProof/>
                <w:lang w:val="ro-RO"/>
              </w:rPr>
            </w:pPr>
            <w:r w:rsidRPr="00D22496">
              <w:rPr>
                <w:noProof/>
                <w:lang w:val="ro-RO"/>
              </w:rPr>
              <w:t>31.12.2028</w:t>
            </w:r>
          </w:p>
        </w:tc>
      </w:tr>
      <w:tr w:rsidR="00692778" w:rsidRPr="00D22496" w14:paraId="5E535D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F2E722" w14:textId="77777777" w:rsidR="00692778" w:rsidRPr="00D22496" w:rsidRDefault="00692778">
            <w:pPr>
              <w:pStyle w:val="Paragraph"/>
              <w:rPr>
                <w:noProof/>
                <w:lang w:val="ro-RO"/>
              </w:rPr>
            </w:pPr>
            <w:r w:rsidRPr="00D22496">
              <w:rPr>
                <w:noProof/>
                <w:lang w:val="ro-RO"/>
              </w:rPr>
              <w:t>0.2640</w:t>
            </w:r>
          </w:p>
        </w:tc>
        <w:tc>
          <w:tcPr>
            <w:tcW w:w="909" w:type="dxa"/>
            <w:tcBorders>
              <w:top w:val="single" w:sz="4" w:space="0" w:color="auto"/>
              <w:left w:val="single" w:sz="4" w:space="0" w:color="auto"/>
              <w:bottom w:val="single" w:sz="4" w:space="0" w:color="auto"/>
              <w:right w:val="single" w:sz="4" w:space="0" w:color="auto"/>
            </w:tcBorders>
            <w:hideMark/>
          </w:tcPr>
          <w:p w14:paraId="2099D3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484C038B"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730CBC8" w14:textId="77777777" w:rsidR="00692778" w:rsidRPr="00D22496" w:rsidRDefault="00692778">
            <w:pPr>
              <w:pStyle w:val="Paragraph"/>
              <w:rPr>
                <w:noProof/>
                <w:lang w:val="ro-RO"/>
              </w:rPr>
            </w:pPr>
            <w:r w:rsidRPr="00D22496">
              <w:rPr>
                <w:noProof/>
                <w:lang w:val="ro-RO"/>
              </w:rPr>
              <w:t>3’-Clorpropiofenonă (CAS RN 34841-35-5)</w:t>
            </w:r>
          </w:p>
        </w:tc>
        <w:tc>
          <w:tcPr>
            <w:tcW w:w="790" w:type="dxa"/>
            <w:tcBorders>
              <w:top w:val="single" w:sz="4" w:space="0" w:color="auto"/>
              <w:left w:val="single" w:sz="4" w:space="0" w:color="auto"/>
              <w:bottom w:val="single" w:sz="4" w:space="0" w:color="auto"/>
              <w:right w:val="single" w:sz="4" w:space="0" w:color="auto"/>
            </w:tcBorders>
            <w:hideMark/>
          </w:tcPr>
          <w:p w14:paraId="16067A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A18DF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D137B7" w14:textId="77777777" w:rsidR="00692778" w:rsidRPr="00D22496" w:rsidRDefault="00692778">
            <w:pPr>
              <w:pStyle w:val="Paragraph"/>
              <w:rPr>
                <w:noProof/>
                <w:lang w:val="ro-RO"/>
              </w:rPr>
            </w:pPr>
            <w:r w:rsidRPr="00D22496">
              <w:rPr>
                <w:noProof/>
                <w:lang w:val="ro-RO"/>
              </w:rPr>
              <w:t>31.12.2024</w:t>
            </w:r>
          </w:p>
        </w:tc>
      </w:tr>
      <w:tr w:rsidR="00692778" w:rsidRPr="00D22496" w14:paraId="558A4F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3C47A7" w14:textId="77777777" w:rsidR="00692778" w:rsidRPr="00D22496" w:rsidRDefault="00692778">
            <w:pPr>
              <w:pStyle w:val="Paragraph"/>
              <w:rPr>
                <w:noProof/>
                <w:lang w:val="ro-RO"/>
              </w:rPr>
            </w:pPr>
            <w:r w:rsidRPr="00D22496">
              <w:rPr>
                <w:noProof/>
                <w:lang w:val="ro-RO"/>
              </w:rPr>
              <w:t>0.4948</w:t>
            </w:r>
          </w:p>
        </w:tc>
        <w:tc>
          <w:tcPr>
            <w:tcW w:w="909" w:type="dxa"/>
            <w:tcBorders>
              <w:top w:val="single" w:sz="4" w:space="0" w:color="auto"/>
              <w:left w:val="single" w:sz="4" w:space="0" w:color="auto"/>
              <w:bottom w:val="single" w:sz="4" w:space="0" w:color="auto"/>
              <w:right w:val="single" w:sz="4" w:space="0" w:color="auto"/>
            </w:tcBorders>
            <w:hideMark/>
          </w:tcPr>
          <w:p w14:paraId="06959ACD" w14:textId="77777777" w:rsidR="00692778" w:rsidRPr="00D22496" w:rsidRDefault="00692778">
            <w:pPr>
              <w:pStyle w:val="Paragraph"/>
              <w:jc w:val="right"/>
              <w:rPr>
                <w:noProof/>
                <w:lang w:val="ro-RO"/>
              </w:rPr>
            </w:pP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346068BD"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19EF253" w14:textId="77777777" w:rsidR="00692778" w:rsidRPr="00D22496" w:rsidRDefault="00692778">
            <w:pPr>
              <w:pStyle w:val="Paragraph"/>
              <w:rPr>
                <w:noProof/>
                <w:lang w:val="ro-RO"/>
              </w:rPr>
            </w:pPr>
            <w:r w:rsidRPr="00D22496">
              <w:rPr>
                <w:noProof/>
                <w:lang w:val="ro-RO"/>
              </w:rPr>
              <w:t>4’-</w:t>
            </w:r>
            <w:r w:rsidRPr="00D22496">
              <w:rPr>
                <w:i/>
                <w:iCs/>
                <w:noProof/>
                <w:lang w:val="ro-RO"/>
              </w:rPr>
              <w:t>terț</w:t>
            </w:r>
            <w:r w:rsidRPr="00D22496">
              <w:rPr>
                <w:noProof/>
                <w:lang w:val="ro-RO"/>
              </w:rPr>
              <w:t>-Butil-2’,6’-dimetil-3’,5’-dinitroacetofenonă (CAS RN 81-14-1)</w:t>
            </w:r>
          </w:p>
        </w:tc>
        <w:tc>
          <w:tcPr>
            <w:tcW w:w="790" w:type="dxa"/>
            <w:tcBorders>
              <w:top w:val="single" w:sz="4" w:space="0" w:color="auto"/>
              <w:left w:val="single" w:sz="4" w:space="0" w:color="auto"/>
              <w:bottom w:val="single" w:sz="4" w:space="0" w:color="auto"/>
              <w:right w:val="single" w:sz="4" w:space="0" w:color="auto"/>
            </w:tcBorders>
            <w:hideMark/>
          </w:tcPr>
          <w:p w14:paraId="79C347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AB069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29CC2A" w14:textId="77777777" w:rsidR="00692778" w:rsidRPr="00D22496" w:rsidRDefault="00692778">
            <w:pPr>
              <w:pStyle w:val="Paragraph"/>
              <w:rPr>
                <w:noProof/>
                <w:lang w:val="ro-RO"/>
              </w:rPr>
            </w:pPr>
            <w:r w:rsidRPr="00D22496">
              <w:rPr>
                <w:noProof/>
                <w:lang w:val="ro-RO"/>
              </w:rPr>
              <w:t>31.12.2026</w:t>
            </w:r>
          </w:p>
        </w:tc>
      </w:tr>
      <w:tr w:rsidR="00692778" w:rsidRPr="00D22496" w14:paraId="09A3ED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0F7550" w14:textId="77777777" w:rsidR="00692778" w:rsidRPr="00D22496" w:rsidRDefault="00692778">
            <w:pPr>
              <w:pStyle w:val="Paragraph"/>
              <w:rPr>
                <w:noProof/>
                <w:lang w:val="ro-RO"/>
              </w:rPr>
            </w:pPr>
            <w:r w:rsidRPr="00D22496">
              <w:rPr>
                <w:noProof/>
                <w:lang w:val="ro-RO"/>
              </w:rPr>
              <w:t>0.5237</w:t>
            </w:r>
          </w:p>
        </w:tc>
        <w:tc>
          <w:tcPr>
            <w:tcW w:w="909" w:type="dxa"/>
            <w:tcBorders>
              <w:top w:val="single" w:sz="4" w:space="0" w:color="auto"/>
              <w:left w:val="single" w:sz="4" w:space="0" w:color="auto"/>
              <w:bottom w:val="single" w:sz="4" w:space="0" w:color="auto"/>
              <w:right w:val="single" w:sz="4" w:space="0" w:color="auto"/>
            </w:tcBorders>
            <w:hideMark/>
          </w:tcPr>
          <w:p w14:paraId="0A144BD7" w14:textId="77777777" w:rsidR="00692778" w:rsidRPr="00D22496" w:rsidRDefault="00692778">
            <w:pPr>
              <w:pStyle w:val="Paragraph"/>
              <w:jc w:val="right"/>
              <w:rPr>
                <w:noProof/>
                <w:lang w:val="ro-RO"/>
              </w:rPr>
            </w:pP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47AE3F69"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2C383DA" w14:textId="77777777" w:rsidR="00692778" w:rsidRPr="00D22496" w:rsidRDefault="00692778">
            <w:pPr>
              <w:pStyle w:val="Paragraph"/>
              <w:rPr>
                <w:noProof/>
                <w:lang w:val="ro-RO"/>
              </w:rPr>
            </w:pPr>
            <w:r w:rsidRPr="00D22496">
              <w:rPr>
                <w:noProof/>
                <w:lang w:val="ro-RO"/>
              </w:rPr>
              <w:t>4-Cloro-4’-hidroxibenzofenonă (CAS RN 42019-78-3)</w:t>
            </w:r>
          </w:p>
        </w:tc>
        <w:tc>
          <w:tcPr>
            <w:tcW w:w="790" w:type="dxa"/>
            <w:tcBorders>
              <w:top w:val="single" w:sz="4" w:space="0" w:color="auto"/>
              <w:left w:val="single" w:sz="4" w:space="0" w:color="auto"/>
              <w:bottom w:val="single" w:sz="4" w:space="0" w:color="auto"/>
              <w:right w:val="single" w:sz="4" w:space="0" w:color="auto"/>
            </w:tcBorders>
            <w:hideMark/>
          </w:tcPr>
          <w:p w14:paraId="21A5FA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8690E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70FCEE" w14:textId="77777777" w:rsidR="00692778" w:rsidRPr="00D22496" w:rsidRDefault="00692778">
            <w:pPr>
              <w:pStyle w:val="Paragraph"/>
              <w:rPr>
                <w:noProof/>
                <w:lang w:val="ro-RO"/>
              </w:rPr>
            </w:pPr>
            <w:r w:rsidRPr="00D22496">
              <w:rPr>
                <w:noProof/>
                <w:lang w:val="ro-RO"/>
              </w:rPr>
              <w:t>31.12.2026</w:t>
            </w:r>
          </w:p>
        </w:tc>
      </w:tr>
      <w:tr w:rsidR="00692778" w:rsidRPr="00D22496" w14:paraId="07BEC9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D0E82B" w14:textId="77777777" w:rsidR="00692778" w:rsidRPr="00D22496" w:rsidRDefault="00692778">
            <w:pPr>
              <w:pStyle w:val="Paragraph"/>
              <w:rPr>
                <w:noProof/>
                <w:lang w:val="ro-RO"/>
              </w:rPr>
            </w:pPr>
            <w:r w:rsidRPr="00D22496">
              <w:rPr>
                <w:noProof/>
                <w:lang w:val="ro-RO"/>
              </w:rPr>
              <w:t>0.6120</w:t>
            </w:r>
          </w:p>
        </w:tc>
        <w:tc>
          <w:tcPr>
            <w:tcW w:w="909" w:type="dxa"/>
            <w:tcBorders>
              <w:top w:val="single" w:sz="4" w:space="0" w:color="auto"/>
              <w:left w:val="single" w:sz="4" w:space="0" w:color="auto"/>
              <w:bottom w:val="single" w:sz="4" w:space="0" w:color="auto"/>
              <w:right w:val="single" w:sz="4" w:space="0" w:color="auto"/>
            </w:tcBorders>
            <w:hideMark/>
          </w:tcPr>
          <w:p w14:paraId="1967A90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2914 79 00</w:t>
            </w:r>
          </w:p>
        </w:tc>
        <w:tc>
          <w:tcPr>
            <w:tcW w:w="620" w:type="dxa"/>
            <w:tcBorders>
              <w:top w:val="single" w:sz="4" w:space="0" w:color="auto"/>
              <w:left w:val="single" w:sz="4" w:space="0" w:color="auto"/>
              <w:bottom w:val="single" w:sz="4" w:space="0" w:color="auto"/>
              <w:right w:val="single" w:sz="4" w:space="0" w:color="auto"/>
            </w:tcBorders>
            <w:hideMark/>
          </w:tcPr>
          <w:p w14:paraId="38CB5279"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6B27ADE4" w14:textId="77777777" w:rsidR="00692778" w:rsidRPr="00D22496" w:rsidRDefault="00692778">
            <w:pPr>
              <w:pStyle w:val="Paragraph"/>
              <w:rPr>
                <w:noProof/>
                <w:lang w:val="ro-RO"/>
              </w:rPr>
            </w:pPr>
            <w:r w:rsidRPr="00D22496">
              <w:rPr>
                <w:noProof/>
                <w:lang w:val="ro-RO"/>
              </w:rPr>
              <w:t>Tetraclor-p-benzochinonă (CAS RN 118-75-2)</w:t>
            </w:r>
          </w:p>
        </w:tc>
        <w:tc>
          <w:tcPr>
            <w:tcW w:w="790" w:type="dxa"/>
            <w:tcBorders>
              <w:top w:val="single" w:sz="4" w:space="0" w:color="auto"/>
              <w:left w:val="single" w:sz="4" w:space="0" w:color="auto"/>
              <w:bottom w:val="single" w:sz="4" w:space="0" w:color="auto"/>
              <w:right w:val="single" w:sz="4" w:space="0" w:color="auto"/>
            </w:tcBorders>
            <w:hideMark/>
          </w:tcPr>
          <w:p w14:paraId="6C46FE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8C82F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8A67D8" w14:textId="77777777" w:rsidR="00692778" w:rsidRPr="00D22496" w:rsidRDefault="00692778">
            <w:pPr>
              <w:pStyle w:val="Paragraph"/>
              <w:rPr>
                <w:noProof/>
                <w:lang w:val="ro-RO"/>
              </w:rPr>
            </w:pPr>
            <w:r w:rsidRPr="00D22496">
              <w:rPr>
                <w:noProof/>
                <w:lang w:val="ro-RO"/>
              </w:rPr>
              <w:t>31.12.2024</w:t>
            </w:r>
          </w:p>
        </w:tc>
      </w:tr>
      <w:tr w:rsidR="00692778" w:rsidRPr="00D22496" w14:paraId="2198CF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401DC0" w14:textId="77777777" w:rsidR="00692778" w:rsidRPr="00D22496" w:rsidRDefault="00692778">
            <w:pPr>
              <w:pStyle w:val="Paragraph"/>
              <w:rPr>
                <w:noProof/>
                <w:lang w:val="ro-RO"/>
              </w:rPr>
            </w:pPr>
            <w:r w:rsidRPr="00D22496">
              <w:rPr>
                <w:noProof/>
                <w:lang w:val="ro-RO"/>
              </w:rPr>
              <w:t>0.7955</w:t>
            </w:r>
          </w:p>
        </w:tc>
        <w:tc>
          <w:tcPr>
            <w:tcW w:w="909" w:type="dxa"/>
            <w:tcBorders>
              <w:top w:val="single" w:sz="4" w:space="0" w:color="auto"/>
              <w:left w:val="single" w:sz="4" w:space="0" w:color="auto"/>
              <w:bottom w:val="single" w:sz="4" w:space="0" w:color="auto"/>
              <w:right w:val="single" w:sz="4" w:space="0" w:color="auto"/>
            </w:tcBorders>
            <w:hideMark/>
          </w:tcPr>
          <w:p w14:paraId="5FC2193A" w14:textId="77777777" w:rsidR="00692778" w:rsidRPr="00D22496" w:rsidRDefault="00692778">
            <w:pPr>
              <w:pStyle w:val="Paragraph"/>
              <w:jc w:val="right"/>
              <w:rPr>
                <w:noProof/>
                <w:lang w:val="ro-RO"/>
              </w:rPr>
            </w:pPr>
            <w:r w:rsidRPr="00D22496">
              <w:rPr>
                <w:noProof/>
                <w:lang w:val="ro-RO"/>
              </w:rPr>
              <w:t>ex 2915 24 00</w:t>
            </w:r>
          </w:p>
        </w:tc>
        <w:tc>
          <w:tcPr>
            <w:tcW w:w="620" w:type="dxa"/>
            <w:tcBorders>
              <w:top w:val="single" w:sz="4" w:space="0" w:color="auto"/>
              <w:left w:val="single" w:sz="4" w:space="0" w:color="auto"/>
              <w:bottom w:val="single" w:sz="4" w:space="0" w:color="auto"/>
              <w:right w:val="single" w:sz="4" w:space="0" w:color="auto"/>
            </w:tcBorders>
            <w:hideMark/>
          </w:tcPr>
          <w:p w14:paraId="344EB50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A841AD9" w14:textId="77777777" w:rsidR="00692778" w:rsidRPr="00D22496" w:rsidRDefault="00692778">
            <w:pPr>
              <w:pStyle w:val="Paragraph"/>
              <w:rPr>
                <w:noProof/>
                <w:lang w:val="ro-RO"/>
              </w:rPr>
            </w:pPr>
            <w:r w:rsidRPr="00D22496">
              <w:rPr>
                <w:noProof/>
                <w:lang w:val="ro-RO"/>
              </w:rPr>
              <w:t>Anhidridă acetică (CAS RN 108-24-7)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4906C4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BFBC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A8D8FB" w14:textId="77777777" w:rsidR="00692778" w:rsidRPr="00D22496" w:rsidRDefault="00692778">
            <w:pPr>
              <w:pStyle w:val="Paragraph"/>
              <w:rPr>
                <w:noProof/>
                <w:lang w:val="ro-RO"/>
              </w:rPr>
            </w:pPr>
            <w:r w:rsidRPr="00D22496">
              <w:rPr>
                <w:noProof/>
                <w:lang w:val="ro-RO"/>
              </w:rPr>
              <w:t>31.12.2025</w:t>
            </w:r>
          </w:p>
        </w:tc>
      </w:tr>
      <w:tr w:rsidR="00692778" w:rsidRPr="00D22496" w14:paraId="3B48F8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56A18E" w14:textId="77777777" w:rsidR="00692778" w:rsidRPr="00D22496" w:rsidRDefault="00692778">
            <w:pPr>
              <w:pStyle w:val="Paragraph"/>
              <w:rPr>
                <w:noProof/>
                <w:lang w:val="ro-RO"/>
              </w:rPr>
            </w:pPr>
            <w:r w:rsidRPr="00D22496">
              <w:rPr>
                <w:noProof/>
                <w:lang w:val="ro-RO"/>
              </w:rPr>
              <w:t>0.8543</w:t>
            </w:r>
          </w:p>
        </w:tc>
        <w:tc>
          <w:tcPr>
            <w:tcW w:w="909" w:type="dxa"/>
            <w:tcBorders>
              <w:top w:val="single" w:sz="4" w:space="0" w:color="auto"/>
              <w:left w:val="single" w:sz="4" w:space="0" w:color="auto"/>
              <w:bottom w:val="single" w:sz="4" w:space="0" w:color="auto"/>
              <w:right w:val="single" w:sz="4" w:space="0" w:color="auto"/>
            </w:tcBorders>
            <w:hideMark/>
          </w:tcPr>
          <w:p w14:paraId="5C80AED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4FC01119"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65CBF41" w14:textId="77777777" w:rsidR="00692778" w:rsidRPr="00D22496" w:rsidRDefault="00692778">
            <w:pPr>
              <w:pStyle w:val="Paragraph"/>
              <w:rPr>
                <w:noProof/>
                <w:lang w:val="ro-RO"/>
              </w:rPr>
            </w:pPr>
            <w:r w:rsidRPr="00D22496">
              <w:rPr>
                <w:noProof/>
                <w:lang w:val="ro-RO"/>
              </w:rPr>
              <w:t>4-(2,2-Diclorociclopropil)fenilacetat (CAS RN 144900-34-5)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F21EB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645E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99972A" w14:textId="77777777" w:rsidR="00692778" w:rsidRPr="00D22496" w:rsidRDefault="00692778">
            <w:pPr>
              <w:pStyle w:val="Paragraph"/>
              <w:rPr>
                <w:noProof/>
                <w:lang w:val="ro-RO"/>
              </w:rPr>
            </w:pPr>
            <w:r w:rsidRPr="00D22496">
              <w:rPr>
                <w:noProof/>
                <w:lang w:val="ro-RO"/>
              </w:rPr>
              <w:t>31.12.2028</w:t>
            </w:r>
          </w:p>
        </w:tc>
      </w:tr>
      <w:tr w:rsidR="00692778" w:rsidRPr="00D22496" w14:paraId="48ABE2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733DD0" w14:textId="77777777" w:rsidR="00692778" w:rsidRPr="00D22496" w:rsidRDefault="00692778">
            <w:pPr>
              <w:pStyle w:val="Paragraph"/>
              <w:rPr>
                <w:noProof/>
                <w:lang w:val="ro-RO"/>
              </w:rPr>
            </w:pPr>
            <w:r w:rsidRPr="00D22496">
              <w:rPr>
                <w:noProof/>
                <w:lang w:val="ro-RO"/>
              </w:rPr>
              <w:t>0.6155</w:t>
            </w:r>
          </w:p>
        </w:tc>
        <w:tc>
          <w:tcPr>
            <w:tcW w:w="909" w:type="dxa"/>
            <w:tcBorders>
              <w:top w:val="single" w:sz="4" w:space="0" w:color="auto"/>
              <w:left w:val="single" w:sz="4" w:space="0" w:color="auto"/>
              <w:bottom w:val="single" w:sz="4" w:space="0" w:color="auto"/>
              <w:right w:val="single" w:sz="4" w:space="0" w:color="auto"/>
            </w:tcBorders>
            <w:hideMark/>
          </w:tcPr>
          <w:p w14:paraId="55174E8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7A2D1F9B"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02279D7" w14:textId="77777777" w:rsidR="00692778" w:rsidRPr="00D22496" w:rsidRDefault="00692778">
            <w:pPr>
              <w:pStyle w:val="Paragraph"/>
              <w:rPr>
                <w:noProof/>
                <w:lang w:val="ro-RO"/>
              </w:rPr>
            </w:pPr>
            <w:r w:rsidRPr="00D22496">
              <w:rPr>
                <w:noProof/>
                <w:lang w:val="ro-RO"/>
              </w:rPr>
              <w:t>Acetat de 2-metilciclohexil (CAS RN 5726-19-2)</w:t>
            </w:r>
          </w:p>
        </w:tc>
        <w:tc>
          <w:tcPr>
            <w:tcW w:w="790" w:type="dxa"/>
            <w:tcBorders>
              <w:top w:val="single" w:sz="4" w:space="0" w:color="auto"/>
              <w:left w:val="single" w:sz="4" w:space="0" w:color="auto"/>
              <w:bottom w:val="single" w:sz="4" w:space="0" w:color="auto"/>
              <w:right w:val="single" w:sz="4" w:space="0" w:color="auto"/>
            </w:tcBorders>
            <w:hideMark/>
          </w:tcPr>
          <w:p w14:paraId="35A902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DB4A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D28102" w14:textId="77777777" w:rsidR="00692778" w:rsidRPr="00D22496" w:rsidRDefault="00692778">
            <w:pPr>
              <w:pStyle w:val="Paragraph"/>
              <w:rPr>
                <w:noProof/>
                <w:lang w:val="ro-RO"/>
              </w:rPr>
            </w:pPr>
            <w:r w:rsidRPr="00D22496">
              <w:rPr>
                <w:noProof/>
                <w:lang w:val="ro-RO"/>
              </w:rPr>
              <w:t>31.12.2024</w:t>
            </w:r>
          </w:p>
        </w:tc>
      </w:tr>
      <w:tr w:rsidR="00692778" w:rsidRPr="00D22496" w14:paraId="040AE5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2F3B9C" w14:textId="77777777" w:rsidR="00692778" w:rsidRPr="00D22496" w:rsidRDefault="00692778">
            <w:pPr>
              <w:pStyle w:val="Paragraph"/>
              <w:rPr>
                <w:noProof/>
                <w:lang w:val="ro-RO"/>
              </w:rPr>
            </w:pPr>
            <w:r w:rsidRPr="00D22496">
              <w:rPr>
                <w:noProof/>
                <w:lang w:val="ro-RO"/>
              </w:rPr>
              <w:t>0.7433</w:t>
            </w:r>
          </w:p>
        </w:tc>
        <w:tc>
          <w:tcPr>
            <w:tcW w:w="909" w:type="dxa"/>
            <w:tcBorders>
              <w:top w:val="single" w:sz="4" w:space="0" w:color="auto"/>
              <w:left w:val="single" w:sz="4" w:space="0" w:color="auto"/>
              <w:bottom w:val="single" w:sz="4" w:space="0" w:color="auto"/>
              <w:right w:val="single" w:sz="4" w:space="0" w:color="auto"/>
            </w:tcBorders>
            <w:hideMark/>
          </w:tcPr>
          <w:p w14:paraId="000E784A" w14:textId="77777777" w:rsidR="00692778" w:rsidRPr="00D22496" w:rsidRDefault="00692778">
            <w:pPr>
              <w:pStyle w:val="Paragraph"/>
              <w:jc w:val="right"/>
              <w:rPr>
                <w:noProof/>
                <w:lang w:val="ro-RO"/>
              </w:rPr>
            </w:pP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46294D3B"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9849991" w14:textId="77777777" w:rsidR="00692778" w:rsidRPr="00D22496" w:rsidRDefault="00692778">
            <w:pPr>
              <w:pStyle w:val="Paragraph"/>
              <w:rPr>
                <w:noProof/>
                <w:lang w:val="ro-RO"/>
              </w:rPr>
            </w:pPr>
            <w:r w:rsidRPr="00D22496">
              <w:rPr>
                <w:noProof/>
                <w:lang w:val="ro-RO"/>
              </w:rPr>
              <w:t>Acetat de cis-3-hexenil (CAS RN 3681-71-8)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2F041B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A2D6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12A9DA" w14:textId="77777777" w:rsidR="00692778" w:rsidRPr="00D22496" w:rsidRDefault="00692778">
            <w:pPr>
              <w:pStyle w:val="Paragraph"/>
              <w:rPr>
                <w:noProof/>
                <w:lang w:val="ro-RO"/>
              </w:rPr>
            </w:pPr>
            <w:r w:rsidRPr="00D22496">
              <w:rPr>
                <w:noProof/>
                <w:lang w:val="ro-RO"/>
              </w:rPr>
              <w:t>31.12.2027</w:t>
            </w:r>
          </w:p>
        </w:tc>
      </w:tr>
      <w:tr w:rsidR="00692778" w:rsidRPr="00D22496" w14:paraId="5AF66A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11D4D5" w14:textId="77777777" w:rsidR="00692778" w:rsidRPr="00D22496" w:rsidRDefault="00692778">
            <w:pPr>
              <w:pStyle w:val="Paragraph"/>
              <w:rPr>
                <w:noProof/>
                <w:lang w:val="ro-RO"/>
              </w:rPr>
            </w:pPr>
            <w:r w:rsidRPr="00D22496">
              <w:rPr>
                <w:noProof/>
                <w:lang w:val="ro-RO"/>
              </w:rPr>
              <w:t>0.2957</w:t>
            </w:r>
          </w:p>
        </w:tc>
        <w:tc>
          <w:tcPr>
            <w:tcW w:w="909" w:type="dxa"/>
            <w:tcBorders>
              <w:top w:val="single" w:sz="4" w:space="0" w:color="auto"/>
              <w:left w:val="single" w:sz="4" w:space="0" w:color="auto"/>
              <w:bottom w:val="single" w:sz="4" w:space="0" w:color="auto"/>
              <w:right w:val="single" w:sz="4" w:space="0" w:color="auto"/>
            </w:tcBorders>
            <w:hideMark/>
          </w:tcPr>
          <w:p w14:paraId="141EB79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7976B96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AB3AD89" w14:textId="77777777" w:rsidR="00692778" w:rsidRPr="00D22496" w:rsidRDefault="00692778">
            <w:pPr>
              <w:pStyle w:val="Paragraph"/>
              <w:rPr>
                <w:noProof/>
                <w:lang w:val="ro-RO"/>
              </w:rPr>
            </w:pPr>
            <w:r w:rsidRPr="00D22496">
              <w:rPr>
                <w:i/>
                <w:iCs/>
                <w:noProof/>
                <w:lang w:val="ro-RO"/>
              </w:rPr>
              <w:t>tert</w:t>
            </w:r>
            <w:r w:rsidRPr="00D22496">
              <w:rPr>
                <w:noProof/>
                <w:lang w:val="ro-RO"/>
              </w:rPr>
              <w:t>-Butil acetat (CAS RN 540-88-5)</w:t>
            </w:r>
          </w:p>
        </w:tc>
        <w:tc>
          <w:tcPr>
            <w:tcW w:w="790" w:type="dxa"/>
            <w:tcBorders>
              <w:top w:val="single" w:sz="4" w:space="0" w:color="auto"/>
              <w:left w:val="single" w:sz="4" w:space="0" w:color="auto"/>
              <w:bottom w:val="single" w:sz="4" w:space="0" w:color="auto"/>
              <w:right w:val="single" w:sz="4" w:space="0" w:color="auto"/>
            </w:tcBorders>
            <w:hideMark/>
          </w:tcPr>
          <w:p w14:paraId="3A154A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CC297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5EC69D" w14:textId="77777777" w:rsidR="00692778" w:rsidRPr="00D22496" w:rsidRDefault="00692778">
            <w:pPr>
              <w:pStyle w:val="Paragraph"/>
              <w:rPr>
                <w:noProof/>
                <w:lang w:val="ro-RO"/>
              </w:rPr>
            </w:pPr>
            <w:r w:rsidRPr="00D22496">
              <w:rPr>
                <w:noProof/>
                <w:lang w:val="ro-RO"/>
              </w:rPr>
              <w:t>31.12.2024</w:t>
            </w:r>
          </w:p>
        </w:tc>
      </w:tr>
      <w:tr w:rsidR="00692778" w:rsidRPr="00D22496" w14:paraId="075DE9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6CE8CF" w14:textId="77777777" w:rsidR="00692778" w:rsidRPr="00D22496" w:rsidRDefault="00692778">
            <w:pPr>
              <w:pStyle w:val="Paragraph"/>
              <w:rPr>
                <w:noProof/>
                <w:lang w:val="ro-RO"/>
              </w:rPr>
            </w:pPr>
            <w:r w:rsidRPr="00D22496">
              <w:rPr>
                <w:noProof/>
                <w:lang w:val="ro-RO"/>
              </w:rPr>
              <w:t>0.7423</w:t>
            </w:r>
          </w:p>
        </w:tc>
        <w:tc>
          <w:tcPr>
            <w:tcW w:w="909" w:type="dxa"/>
            <w:tcBorders>
              <w:top w:val="single" w:sz="4" w:space="0" w:color="auto"/>
              <w:left w:val="single" w:sz="4" w:space="0" w:color="auto"/>
              <w:bottom w:val="single" w:sz="4" w:space="0" w:color="auto"/>
              <w:right w:val="single" w:sz="4" w:space="0" w:color="auto"/>
            </w:tcBorders>
            <w:hideMark/>
          </w:tcPr>
          <w:p w14:paraId="7F2C23F6" w14:textId="77777777" w:rsidR="00692778" w:rsidRPr="00D22496" w:rsidRDefault="00692778">
            <w:pPr>
              <w:pStyle w:val="Paragraph"/>
              <w:jc w:val="right"/>
              <w:rPr>
                <w:noProof/>
                <w:lang w:val="ro-RO"/>
              </w:rPr>
            </w:pP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5B6CA19B"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180A048" w14:textId="77777777" w:rsidR="00692778" w:rsidRPr="00D22496" w:rsidRDefault="00692778">
            <w:pPr>
              <w:pStyle w:val="Paragraph"/>
              <w:rPr>
                <w:noProof/>
                <w:lang w:val="ro-RO"/>
              </w:rPr>
            </w:pPr>
            <w:r w:rsidRPr="00D22496">
              <w:rPr>
                <w:noProof/>
                <w:lang w:val="ro-RO"/>
              </w:rPr>
              <w:t>Acetat de 4-</w:t>
            </w:r>
            <w:r w:rsidRPr="00D22496">
              <w:rPr>
                <w:i/>
                <w:iCs/>
                <w:noProof/>
                <w:lang w:val="ro-RO"/>
              </w:rPr>
              <w:t>terț</w:t>
            </w:r>
            <w:r w:rsidRPr="00D22496">
              <w:rPr>
                <w:noProof/>
                <w:lang w:val="ro-RO"/>
              </w:rPr>
              <w:t>-butilciclohexil (CAS RN 32210-23-4)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6E91D6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D91F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9F0A61" w14:textId="77777777" w:rsidR="00692778" w:rsidRPr="00D22496" w:rsidRDefault="00692778">
            <w:pPr>
              <w:pStyle w:val="Paragraph"/>
              <w:rPr>
                <w:noProof/>
                <w:lang w:val="ro-RO"/>
              </w:rPr>
            </w:pPr>
            <w:r w:rsidRPr="00D22496">
              <w:rPr>
                <w:noProof/>
                <w:lang w:val="ro-RO"/>
              </w:rPr>
              <w:t>31.12.2027</w:t>
            </w:r>
          </w:p>
        </w:tc>
      </w:tr>
      <w:tr w:rsidR="00692778" w:rsidRPr="00D22496" w14:paraId="2D6AE9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C8520C" w14:textId="77777777" w:rsidR="00692778" w:rsidRPr="00D22496" w:rsidRDefault="00692778">
            <w:pPr>
              <w:pStyle w:val="Paragraph"/>
              <w:rPr>
                <w:noProof/>
                <w:lang w:val="ro-RO"/>
              </w:rPr>
            </w:pPr>
            <w:r w:rsidRPr="00D22496">
              <w:rPr>
                <w:noProof/>
                <w:lang w:val="ro-RO"/>
              </w:rPr>
              <w:t>0.5119</w:t>
            </w:r>
          </w:p>
        </w:tc>
        <w:tc>
          <w:tcPr>
            <w:tcW w:w="909" w:type="dxa"/>
            <w:tcBorders>
              <w:top w:val="single" w:sz="4" w:space="0" w:color="auto"/>
              <w:left w:val="single" w:sz="4" w:space="0" w:color="auto"/>
              <w:bottom w:val="single" w:sz="4" w:space="0" w:color="auto"/>
              <w:right w:val="single" w:sz="4" w:space="0" w:color="auto"/>
            </w:tcBorders>
            <w:hideMark/>
          </w:tcPr>
          <w:p w14:paraId="78006E3F" w14:textId="77777777" w:rsidR="00692778" w:rsidRPr="00D22496" w:rsidRDefault="00692778">
            <w:pPr>
              <w:pStyle w:val="Paragraph"/>
              <w:jc w:val="right"/>
              <w:rPr>
                <w:noProof/>
                <w:lang w:val="ro-RO"/>
              </w:rPr>
            </w:pP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4392699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2E88AC2" w14:textId="77777777" w:rsidR="00692778" w:rsidRPr="00D22496" w:rsidRDefault="00692778">
            <w:pPr>
              <w:pStyle w:val="Paragraph"/>
              <w:rPr>
                <w:noProof/>
                <w:lang w:val="ro-RO"/>
              </w:rPr>
            </w:pPr>
            <w:r w:rsidRPr="00D22496">
              <w:rPr>
                <w:noProof/>
                <w:lang w:val="ro-RO"/>
              </w:rPr>
              <w:t>Acetat de dodec-8-enil (CAS RN 28079-04-1)</w:t>
            </w:r>
          </w:p>
        </w:tc>
        <w:tc>
          <w:tcPr>
            <w:tcW w:w="790" w:type="dxa"/>
            <w:tcBorders>
              <w:top w:val="single" w:sz="4" w:space="0" w:color="auto"/>
              <w:left w:val="single" w:sz="4" w:space="0" w:color="auto"/>
              <w:bottom w:val="single" w:sz="4" w:space="0" w:color="auto"/>
              <w:right w:val="single" w:sz="4" w:space="0" w:color="auto"/>
            </w:tcBorders>
            <w:hideMark/>
          </w:tcPr>
          <w:p w14:paraId="0E201F5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5E8DB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707CA7" w14:textId="77777777" w:rsidR="00692778" w:rsidRPr="00D22496" w:rsidRDefault="00692778">
            <w:pPr>
              <w:pStyle w:val="Paragraph"/>
              <w:rPr>
                <w:noProof/>
                <w:lang w:val="ro-RO"/>
              </w:rPr>
            </w:pPr>
            <w:r w:rsidRPr="00D22496">
              <w:rPr>
                <w:noProof/>
                <w:lang w:val="ro-RO"/>
              </w:rPr>
              <w:t>31.12.2025</w:t>
            </w:r>
          </w:p>
        </w:tc>
      </w:tr>
      <w:tr w:rsidR="00692778" w:rsidRPr="00D22496" w14:paraId="32321E8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819A16" w14:textId="77777777" w:rsidR="00692778" w:rsidRPr="00D22496" w:rsidRDefault="00692778">
            <w:pPr>
              <w:pStyle w:val="Paragraph"/>
              <w:rPr>
                <w:noProof/>
                <w:lang w:val="ro-RO"/>
              </w:rPr>
            </w:pPr>
            <w:r w:rsidRPr="00D22496">
              <w:rPr>
                <w:noProof/>
                <w:lang w:val="ro-RO"/>
              </w:rPr>
              <w:t>0.5121</w:t>
            </w:r>
          </w:p>
        </w:tc>
        <w:tc>
          <w:tcPr>
            <w:tcW w:w="909" w:type="dxa"/>
            <w:tcBorders>
              <w:top w:val="single" w:sz="4" w:space="0" w:color="auto"/>
              <w:left w:val="single" w:sz="4" w:space="0" w:color="auto"/>
              <w:bottom w:val="single" w:sz="4" w:space="0" w:color="auto"/>
              <w:right w:val="single" w:sz="4" w:space="0" w:color="auto"/>
            </w:tcBorders>
            <w:hideMark/>
          </w:tcPr>
          <w:p w14:paraId="7C0141E6" w14:textId="77777777" w:rsidR="00692778" w:rsidRPr="00D22496" w:rsidRDefault="00692778">
            <w:pPr>
              <w:pStyle w:val="Paragraph"/>
              <w:jc w:val="right"/>
              <w:rPr>
                <w:noProof/>
                <w:lang w:val="ro-RO"/>
              </w:rPr>
            </w:pP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574A1F8C"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51A9159A" w14:textId="77777777" w:rsidR="00692778" w:rsidRPr="00D22496" w:rsidRDefault="00692778">
            <w:pPr>
              <w:pStyle w:val="Paragraph"/>
              <w:rPr>
                <w:noProof/>
                <w:lang w:val="ro-RO"/>
              </w:rPr>
            </w:pPr>
            <w:r w:rsidRPr="00D22496">
              <w:rPr>
                <w:noProof/>
                <w:lang w:val="ro-RO"/>
              </w:rPr>
              <w:t>Acetat de dodeca-7,9-dienil (CAS RN 54364-62-4)</w:t>
            </w:r>
          </w:p>
        </w:tc>
        <w:tc>
          <w:tcPr>
            <w:tcW w:w="790" w:type="dxa"/>
            <w:tcBorders>
              <w:top w:val="single" w:sz="4" w:space="0" w:color="auto"/>
              <w:left w:val="single" w:sz="4" w:space="0" w:color="auto"/>
              <w:bottom w:val="single" w:sz="4" w:space="0" w:color="auto"/>
              <w:right w:val="single" w:sz="4" w:space="0" w:color="auto"/>
            </w:tcBorders>
            <w:hideMark/>
          </w:tcPr>
          <w:p w14:paraId="5EAE83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F0BA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2EC46C" w14:textId="77777777" w:rsidR="00692778" w:rsidRPr="00D22496" w:rsidRDefault="00692778">
            <w:pPr>
              <w:pStyle w:val="Paragraph"/>
              <w:rPr>
                <w:noProof/>
                <w:lang w:val="ro-RO"/>
              </w:rPr>
            </w:pPr>
            <w:r w:rsidRPr="00D22496">
              <w:rPr>
                <w:noProof/>
                <w:lang w:val="ro-RO"/>
              </w:rPr>
              <w:t>31.12.2025</w:t>
            </w:r>
          </w:p>
        </w:tc>
      </w:tr>
      <w:tr w:rsidR="00692778" w:rsidRPr="00D22496" w14:paraId="17B7F7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C90857" w14:textId="77777777" w:rsidR="00692778" w:rsidRPr="00D22496" w:rsidRDefault="00692778">
            <w:pPr>
              <w:pStyle w:val="Paragraph"/>
              <w:rPr>
                <w:noProof/>
                <w:lang w:val="ro-RO"/>
              </w:rPr>
            </w:pPr>
            <w:r w:rsidRPr="00D22496">
              <w:rPr>
                <w:noProof/>
                <w:lang w:val="ro-RO"/>
              </w:rPr>
              <w:t>0.5120</w:t>
            </w:r>
          </w:p>
        </w:tc>
        <w:tc>
          <w:tcPr>
            <w:tcW w:w="909" w:type="dxa"/>
            <w:tcBorders>
              <w:top w:val="single" w:sz="4" w:space="0" w:color="auto"/>
              <w:left w:val="single" w:sz="4" w:space="0" w:color="auto"/>
              <w:bottom w:val="single" w:sz="4" w:space="0" w:color="auto"/>
              <w:right w:val="single" w:sz="4" w:space="0" w:color="auto"/>
            </w:tcBorders>
            <w:hideMark/>
          </w:tcPr>
          <w:p w14:paraId="0651C468" w14:textId="77777777" w:rsidR="00692778" w:rsidRPr="00D22496" w:rsidRDefault="00692778">
            <w:pPr>
              <w:pStyle w:val="Paragraph"/>
              <w:jc w:val="right"/>
              <w:rPr>
                <w:noProof/>
                <w:lang w:val="ro-RO"/>
              </w:rPr>
            </w:pP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09E8723F"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57391A9" w14:textId="77777777" w:rsidR="00692778" w:rsidRPr="00D22496" w:rsidRDefault="00692778">
            <w:pPr>
              <w:pStyle w:val="Paragraph"/>
              <w:rPr>
                <w:noProof/>
                <w:lang w:val="ro-RO"/>
              </w:rPr>
            </w:pPr>
            <w:r w:rsidRPr="00D22496">
              <w:rPr>
                <w:noProof/>
                <w:lang w:val="ro-RO"/>
              </w:rPr>
              <w:t>Acetat de dodec-9-enil (CAS RN 16974-11-1)</w:t>
            </w:r>
          </w:p>
        </w:tc>
        <w:tc>
          <w:tcPr>
            <w:tcW w:w="790" w:type="dxa"/>
            <w:tcBorders>
              <w:top w:val="single" w:sz="4" w:space="0" w:color="auto"/>
              <w:left w:val="single" w:sz="4" w:space="0" w:color="auto"/>
              <w:bottom w:val="single" w:sz="4" w:space="0" w:color="auto"/>
              <w:right w:val="single" w:sz="4" w:space="0" w:color="auto"/>
            </w:tcBorders>
            <w:hideMark/>
          </w:tcPr>
          <w:p w14:paraId="2DA7D1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2730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6C7456" w14:textId="77777777" w:rsidR="00692778" w:rsidRPr="00D22496" w:rsidRDefault="00692778">
            <w:pPr>
              <w:pStyle w:val="Paragraph"/>
              <w:rPr>
                <w:noProof/>
                <w:lang w:val="ro-RO"/>
              </w:rPr>
            </w:pPr>
            <w:r w:rsidRPr="00D22496">
              <w:rPr>
                <w:noProof/>
                <w:lang w:val="ro-RO"/>
              </w:rPr>
              <w:t>31.12.2025</w:t>
            </w:r>
          </w:p>
        </w:tc>
      </w:tr>
      <w:tr w:rsidR="00692778" w:rsidRPr="00D22496" w14:paraId="798404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AC8D10" w14:textId="77777777" w:rsidR="00692778" w:rsidRPr="00D22496" w:rsidRDefault="00692778">
            <w:pPr>
              <w:pStyle w:val="Paragraph"/>
              <w:rPr>
                <w:noProof/>
                <w:lang w:val="ro-RO"/>
              </w:rPr>
            </w:pPr>
            <w:r w:rsidRPr="00D22496">
              <w:rPr>
                <w:noProof/>
                <w:lang w:val="ro-RO"/>
              </w:rPr>
              <w:t>0.5289</w:t>
            </w:r>
          </w:p>
        </w:tc>
        <w:tc>
          <w:tcPr>
            <w:tcW w:w="909" w:type="dxa"/>
            <w:tcBorders>
              <w:top w:val="single" w:sz="4" w:space="0" w:color="auto"/>
              <w:left w:val="single" w:sz="4" w:space="0" w:color="auto"/>
              <w:bottom w:val="single" w:sz="4" w:space="0" w:color="auto"/>
              <w:right w:val="single" w:sz="4" w:space="0" w:color="auto"/>
            </w:tcBorders>
            <w:hideMark/>
          </w:tcPr>
          <w:p w14:paraId="01AC6600" w14:textId="77777777" w:rsidR="00692778" w:rsidRPr="00D22496" w:rsidRDefault="00692778">
            <w:pPr>
              <w:pStyle w:val="Paragraph"/>
              <w:jc w:val="right"/>
              <w:rPr>
                <w:noProof/>
                <w:lang w:val="ro-RO"/>
              </w:rPr>
            </w:pP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4DD1B08B"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006E943A" w14:textId="77777777" w:rsidR="00692778" w:rsidRPr="00D22496" w:rsidRDefault="00692778">
            <w:pPr>
              <w:pStyle w:val="Paragraph"/>
              <w:rPr>
                <w:noProof/>
                <w:lang w:val="ro-RO"/>
              </w:rPr>
            </w:pPr>
            <w:r w:rsidRPr="00D22496">
              <w:rPr>
                <w:noProof/>
                <w:lang w:val="ro-RO"/>
              </w:rPr>
              <w:t>Acetat de izobornil (CAS RN 125-12-2)</w:t>
            </w:r>
          </w:p>
        </w:tc>
        <w:tc>
          <w:tcPr>
            <w:tcW w:w="790" w:type="dxa"/>
            <w:tcBorders>
              <w:top w:val="single" w:sz="4" w:space="0" w:color="auto"/>
              <w:left w:val="single" w:sz="4" w:space="0" w:color="auto"/>
              <w:bottom w:val="single" w:sz="4" w:space="0" w:color="auto"/>
              <w:right w:val="single" w:sz="4" w:space="0" w:color="auto"/>
            </w:tcBorders>
            <w:hideMark/>
          </w:tcPr>
          <w:p w14:paraId="2D39236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0EFD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1E3FD7" w14:textId="77777777" w:rsidR="00692778" w:rsidRPr="00D22496" w:rsidRDefault="00692778">
            <w:pPr>
              <w:pStyle w:val="Paragraph"/>
              <w:rPr>
                <w:noProof/>
                <w:lang w:val="ro-RO"/>
              </w:rPr>
            </w:pPr>
            <w:r w:rsidRPr="00D22496">
              <w:rPr>
                <w:noProof/>
                <w:lang w:val="ro-RO"/>
              </w:rPr>
              <w:t>31.12.2026</w:t>
            </w:r>
          </w:p>
        </w:tc>
      </w:tr>
      <w:tr w:rsidR="00692778" w:rsidRPr="00D22496" w14:paraId="4BAA1A2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AD2EC9" w14:textId="77777777" w:rsidR="00692778" w:rsidRPr="00D22496" w:rsidRDefault="00692778">
            <w:pPr>
              <w:pStyle w:val="Paragraph"/>
              <w:rPr>
                <w:noProof/>
                <w:lang w:val="ro-RO"/>
              </w:rPr>
            </w:pPr>
            <w:r w:rsidRPr="00D22496">
              <w:rPr>
                <w:noProof/>
                <w:lang w:val="ro-RO"/>
              </w:rPr>
              <w:t>0.5301</w:t>
            </w:r>
          </w:p>
        </w:tc>
        <w:tc>
          <w:tcPr>
            <w:tcW w:w="909" w:type="dxa"/>
            <w:tcBorders>
              <w:top w:val="single" w:sz="4" w:space="0" w:color="auto"/>
              <w:left w:val="single" w:sz="4" w:space="0" w:color="auto"/>
              <w:bottom w:val="single" w:sz="4" w:space="0" w:color="auto"/>
              <w:right w:val="single" w:sz="4" w:space="0" w:color="auto"/>
            </w:tcBorders>
            <w:hideMark/>
          </w:tcPr>
          <w:p w14:paraId="06E8CD22" w14:textId="77777777" w:rsidR="00692778" w:rsidRPr="00D22496" w:rsidRDefault="00692778">
            <w:pPr>
              <w:pStyle w:val="Paragraph"/>
              <w:jc w:val="right"/>
              <w:rPr>
                <w:noProof/>
                <w:lang w:val="ro-RO"/>
              </w:rPr>
            </w:pP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2C124B59"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54E15F6F" w14:textId="77777777" w:rsidR="00692778" w:rsidRPr="00D22496" w:rsidRDefault="00692778">
            <w:pPr>
              <w:pStyle w:val="Paragraph"/>
              <w:rPr>
                <w:noProof/>
                <w:lang w:val="ro-RO"/>
              </w:rPr>
            </w:pPr>
            <w:r w:rsidRPr="00D22496">
              <w:rPr>
                <w:noProof/>
                <w:lang w:val="ro-RO"/>
              </w:rPr>
              <w:t>Acetat de 1- feniletil (CAS RN 93-92-5)</w:t>
            </w:r>
          </w:p>
        </w:tc>
        <w:tc>
          <w:tcPr>
            <w:tcW w:w="790" w:type="dxa"/>
            <w:tcBorders>
              <w:top w:val="single" w:sz="4" w:space="0" w:color="auto"/>
              <w:left w:val="single" w:sz="4" w:space="0" w:color="auto"/>
              <w:bottom w:val="single" w:sz="4" w:space="0" w:color="auto"/>
              <w:right w:val="single" w:sz="4" w:space="0" w:color="auto"/>
            </w:tcBorders>
            <w:hideMark/>
          </w:tcPr>
          <w:p w14:paraId="651717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F975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18FCE2" w14:textId="77777777" w:rsidR="00692778" w:rsidRPr="00D22496" w:rsidRDefault="00692778">
            <w:pPr>
              <w:pStyle w:val="Paragraph"/>
              <w:rPr>
                <w:noProof/>
                <w:lang w:val="ro-RO"/>
              </w:rPr>
            </w:pPr>
            <w:r w:rsidRPr="00D22496">
              <w:rPr>
                <w:noProof/>
                <w:lang w:val="ro-RO"/>
              </w:rPr>
              <w:t>31.12.2026</w:t>
            </w:r>
          </w:p>
        </w:tc>
      </w:tr>
      <w:tr w:rsidR="00692778" w:rsidRPr="00D22496" w14:paraId="714CF2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B94E63" w14:textId="77777777" w:rsidR="00692778" w:rsidRPr="00D22496" w:rsidRDefault="00692778">
            <w:pPr>
              <w:pStyle w:val="Paragraph"/>
              <w:rPr>
                <w:noProof/>
                <w:lang w:val="ro-RO"/>
              </w:rPr>
            </w:pPr>
            <w:r w:rsidRPr="00D22496">
              <w:rPr>
                <w:noProof/>
                <w:lang w:val="ro-RO"/>
              </w:rPr>
              <w:t>0.5909</w:t>
            </w:r>
          </w:p>
        </w:tc>
        <w:tc>
          <w:tcPr>
            <w:tcW w:w="909" w:type="dxa"/>
            <w:tcBorders>
              <w:top w:val="single" w:sz="4" w:space="0" w:color="auto"/>
              <w:left w:val="single" w:sz="4" w:space="0" w:color="auto"/>
              <w:bottom w:val="single" w:sz="4" w:space="0" w:color="auto"/>
              <w:right w:val="single" w:sz="4" w:space="0" w:color="auto"/>
            </w:tcBorders>
            <w:hideMark/>
          </w:tcPr>
          <w:p w14:paraId="7B01031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39 00</w:t>
            </w:r>
          </w:p>
        </w:tc>
        <w:tc>
          <w:tcPr>
            <w:tcW w:w="620" w:type="dxa"/>
            <w:tcBorders>
              <w:top w:val="single" w:sz="4" w:space="0" w:color="auto"/>
              <w:left w:val="single" w:sz="4" w:space="0" w:color="auto"/>
              <w:bottom w:val="single" w:sz="4" w:space="0" w:color="auto"/>
              <w:right w:val="single" w:sz="4" w:space="0" w:color="auto"/>
            </w:tcBorders>
            <w:hideMark/>
          </w:tcPr>
          <w:p w14:paraId="70E10629"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03B64DB5" w14:textId="77777777" w:rsidR="00692778" w:rsidRPr="00D22496" w:rsidRDefault="00692778">
            <w:pPr>
              <w:pStyle w:val="Paragraph"/>
              <w:rPr>
                <w:noProof/>
                <w:lang w:val="ro-RO"/>
              </w:rPr>
            </w:pPr>
            <w:r w:rsidRPr="00D22496">
              <w:rPr>
                <w:noProof/>
                <w:lang w:val="ro-RO"/>
              </w:rPr>
              <w:t>2-</w:t>
            </w:r>
            <w:r w:rsidRPr="00D22496">
              <w:rPr>
                <w:i/>
                <w:iCs/>
                <w:noProof/>
                <w:lang w:val="ro-RO"/>
              </w:rPr>
              <w:t>terț</w:t>
            </w:r>
            <w:r w:rsidRPr="00D22496">
              <w:rPr>
                <w:noProof/>
                <w:lang w:val="ro-RO"/>
              </w:rPr>
              <w:t>-Butilciclohexil acetat (CAS RN 88-41-5)</w:t>
            </w:r>
          </w:p>
        </w:tc>
        <w:tc>
          <w:tcPr>
            <w:tcW w:w="790" w:type="dxa"/>
            <w:tcBorders>
              <w:top w:val="single" w:sz="4" w:space="0" w:color="auto"/>
              <w:left w:val="single" w:sz="4" w:space="0" w:color="auto"/>
              <w:bottom w:val="single" w:sz="4" w:space="0" w:color="auto"/>
              <w:right w:val="single" w:sz="4" w:space="0" w:color="auto"/>
            </w:tcBorders>
            <w:hideMark/>
          </w:tcPr>
          <w:p w14:paraId="03CFC12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31583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133E62" w14:textId="77777777" w:rsidR="00692778" w:rsidRPr="00D22496" w:rsidRDefault="00692778">
            <w:pPr>
              <w:pStyle w:val="Paragraph"/>
              <w:rPr>
                <w:noProof/>
                <w:lang w:val="ro-RO"/>
              </w:rPr>
            </w:pPr>
            <w:r w:rsidRPr="00D22496">
              <w:rPr>
                <w:noProof/>
                <w:lang w:val="ro-RO"/>
              </w:rPr>
              <w:t>31.12.2024</w:t>
            </w:r>
          </w:p>
        </w:tc>
      </w:tr>
      <w:tr w:rsidR="00692778" w:rsidRPr="00D22496" w14:paraId="572C74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094541" w14:textId="77777777" w:rsidR="00692778" w:rsidRPr="00D22496" w:rsidRDefault="00692778">
            <w:pPr>
              <w:pStyle w:val="Paragraph"/>
              <w:rPr>
                <w:noProof/>
                <w:lang w:val="ro-RO"/>
              </w:rPr>
            </w:pPr>
            <w:r w:rsidRPr="00D22496">
              <w:rPr>
                <w:noProof/>
                <w:lang w:val="ro-RO"/>
              </w:rPr>
              <w:t>0.7834</w:t>
            </w:r>
          </w:p>
        </w:tc>
        <w:tc>
          <w:tcPr>
            <w:tcW w:w="909" w:type="dxa"/>
            <w:tcBorders>
              <w:top w:val="single" w:sz="4" w:space="0" w:color="auto"/>
              <w:left w:val="single" w:sz="4" w:space="0" w:color="auto"/>
              <w:bottom w:val="single" w:sz="4" w:space="0" w:color="auto"/>
              <w:right w:val="single" w:sz="4" w:space="0" w:color="auto"/>
            </w:tcBorders>
            <w:hideMark/>
          </w:tcPr>
          <w:p w14:paraId="6EB2AD8B" w14:textId="77777777" w:rsidR="00692778" w:rsidRPr="00D22496" w:rsidRDefault="00692778">
            <w:pPr>
              <w:pStyle w:val="Paragraph"/>
              <w:jc w:val="right"/>
              <w:rPr>
                <w:noProof/>
                <w:lang w:val="ro-RO"/>
              </w:rPr>
            </w:pPr>
            <w:r w:rsidRPr="00D22496">
              <w:rPr>
                <w:noProof/>
                <w:lang w:val="ro-RO"/>
              </w:rPr>
              <w:t>ex 2915 40 00</w:t>
            </w:r>
          </w:p>
        </w:tc>
        <w:tc>
          <w:tcPr>
            <w:tcW w:w="620" w:type="dxa"/>
            <w:tcBorders>
              <w:top w:val="single" w:sz="4" w:space="0" w:color="auto"/>
              <w:left w:val="single" w:sz="4" w:space="0" w:color="auto"/>
              <w:bottom w:val="single" w:sz="4" w:space="0" w:color="auto"/>
              <w:right w:val="single" w:sz="4" w:space="0" w:color="auto"/>
            </w:tcBorders>
            <w:hideMark/>
          </w:tcPr>
          <w:p w14:paraId="57B8B30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3B894AA" w14:textId="77777777" w:rsidR="00692778" w:rsidRPr="00D22496" w:rsidRDefault="00692778">
            <w:pPr>
              <w:pStyle w:val="Paragraph"/>
              <w:rPr>
                <w:noProof/>
                <w:lang w:val="ro-RO"/>
              </w:rPr>
            </w:pPr>
            <w:r w:rsidRPr="00D22496">
              <w:rPr>
                <w:noProof/>
                <w:lang w:val="ro-RO"/>
              </w:rPr>
              <w:t>Tricloracetat de etil (CAS RN 515-84-4)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B2C33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BC8A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117E70" w14:textId="77777777" w:rsidR="00692778" w:rsidRPr="00D22496" w:rsidRDefault="00692778">
            <w:pPr>
              <w:pStyle w:val="Paragraph"/>
              <w:rPr>
                <w:noProof/>
                <w:lang w:val="ro-RO"/>
              </w:rPr>
            </w:pPr>
            <w:r w:rsidRPr="00D22496">
              <w:rPr>
                <w:noProof/>
                <w:lang w:val="ro-RO"/>
              </w:rPr>
              <w:t>31.12.2024</w:t>
            </w:r>
          </w:p>
        </w:tc>
      </w:tr>
      <w:tr w:rsidR="00692778" w:rsidRPr="00D22496" w14:paraId="049CA0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8A3F81" w14:textId="77777777" w:rsidR="00692778" w:rsidRPr="00D22496" w:rsidRDefault="00692778">
            <w:pPr>
              <w:pStyle w:val="Paragraph"/>
              <w:rPr>
                <w:noProof/>
                <w:lang w:val="ro-RO"/>
              </w:rPr>
            </w:pPr>
            <w:r w:rsidRPr="00D22496">
              <w:rPr>
                <w:noProof/>
                <w:lang w:val="ro-RO"/>
              </w:rPr>
              <w:t>0.7830</w:t>
            </w:r>
          </w:p>
        </w:tc>
        <w:tc>
          <w:tcPr>
            <w:tcW w:w="909" w:type="dxa"/>
            <w:tcBorders>
              <w:top w:val="single" w:sz="4" w:space="0" w:color="auto"/>
              <w:left w:val="single" w:sz="4" w:space="0" w:color="auto"/>
              <w:bottom w:val="single" w:sz="4" w:space="0" w:color="auto"/>
              <w:right w:val="single" w:sz="4" w:space="0" w:color="auto"/>
            </w:tcBorders>
            <w:hideMark/>
          </w:tcPr>
          <w:p w14:paraId="55B31FF0" w14:textId="77777777" w:rsidR="00692778" w:rsidRPr="00D22496" w:rsidRDefault="00692778">
            <w:pPr>
              <w:pStyle w:val="Paragraph"/>
              <w:jc w:val="right"/>
              <w:rPr>
                <w:noProof/>
                <w:lang w:val="ro-RO"/>
              </w:rPr>
            </w:pPr>
            <w:r w:rsidRPr="00D22496">
              <w:rPr>
                <w:noProof/>
                <w:lang w:val="ro-RO"/>
              </w:rPr>
              <w:t>ex 2915 40 00</w:t>
            </w:r>
          </w:p>
        </w:tc>
        <w:tc>
          <w:tcPr>
            <w:tcW w:w="620" w:type="dxa"/>
            <w:tcBorders>
              <w:top w:val="single" w:sz="4" w:space="0" w:color="auto"/>
              <w:left w:val="single" w:sz="4" w:space="0" w:color="auto"/>
              <w:bottom w:val="single" w:sz="4" w:space="0" w:color="auto"/>
              <w:right w:val="single" w:sz="4" w:space="0" w:color="auto"/>
            </w:tcBorders>
            <w:hideMark/>
          </w:tcPr>
          <w:p w14:paraId="53DD1F7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50DEE6D" w14:textId="77777777" w:rsidR="00692778" w:rsidRPr="00D22496" w:rsidRDefault="00692778">
            <w:pPr>
              <w:pStyle w:val="Paragraph"/>
              <w:rPr>
                <w:noProof/>
                <w:lang w:val="ro-RO"/>
              </w:rPr>
            </w:pPr>
            <w:r w:rsidRPr="00D22496">
              <w:rPr>
                <w:noProof/>
                <w:lang w:val="ro-RO"/>
              </w:rPr>
              <w:t>Tricloracetat de sodiu (CAS RN 650-51-1)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6280BAA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8506C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6130DF" w14:textId="77777777" w:rsidR="00692778" w:rsidRPr="00D22496" w:rsidRDefault="00692778">
            <w:pPr>
              <w:pStyle w:val="Paragraph"/>
              <w:rPr>
                <w:noProof/>
                <w:lang w:val="ro-RO"/>
              </w:rPr>
            </w:pPr>
            <w:r w:rsidRPr="00D22496">
              <w:rPr>
                <w:noProof/>
                <w:lang w:val="ro-RO"/>
              </w:rPr>
              <w:t>31.12.2024</w:t>
            </w:r>
          </w:p>
        </w:tc>
      </w:tr>
      <w:tr w:rsidR="00692778" w:rsidRPr="00D22496" w14:paraId="0ED591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B98491" w14:textId="77777777" w:rsidR="00692778" w:rsidRPr="00D22496" w:rsidRDefault="00692778">
            <w:pPr>
              <w:pStyle w:val="Paragraph"/>
              <w:rPr>
                <w:noProof/>
                <w:lang w:val="ro-RO"/>
              </w:rPr>
            </w:pPr>
            <w:r w:rsidRPr="00D22496">
              <w:rPr>
                <w:noProof/>
                <w:lang w:val="ro-RO"/>
              </w:rPr>
              <w:t>0.5858</w:t>
            </w:r>
          </w:p>
        </w:tc>
        <w:tc>
          <w:tcPr>
            <w:tcW w:w="909" w:type="dxa"/>
            <w:tcBorders>
              <w:top w:val="single" w:sz="4" w:space="0" w:color="auto"/>
              <w:left w:val="single" w:sz="4" w:space="0" w:color="auto"/>
              <w:bottom w:val="single" w:sz="4" w:space="0" w:color="auto"/>
              <w:right w:val="single" w:sz="4" w:space="0" w:color="auto"/>
            </w:tcBorders>
            <w:hideMark/>
          </w:tcPr>
          <w:p w14:paraId="731F5436" w14:textId="77777777" w:rsidR="00692778" w:rsidRPr="00D22496" w:rsidRDefault="00692778">
            <w:pPr>
              <w:pStyle w:val="Paragraph"/>
              <w:jc w:val="right"/>
              <w:rPr>
                <w:noProof/>
                <w:lang w:val="ro-RO"/>
              </w:rPr>
            </w:pPr>
            <w:r w:rsidRPr="00D22496">
              <w:rPr>
                <w:noProof/>
                <w:lang w:val="ro-RO"/>
              </w:rPr>
              <w:t>ex 2915 60 19</w:t>
            </w:r>
          </w:p>
        </w:tc>
        <w:tc>
          <w:tcPr>
            <w:tcW w:w="620" w:type="dxa"/>
            <w:tcBorders>
              <w:top w:val="single" w:sz="4" w:space="0" w:color="auto"/>
              <w:left w:val="single" w:sz="4" w:space="0" w:color="auto"/>
              <w:bottom w:val="single" w:sz="4" w:space="0" w:color="auto"/>
              <w:right w:val="single" w:sz="4" w:space="0" w:color="auto"/>
            </w:tcBorders>
            <w:hideMark/>
          </w:tcPr>
          <w:p w14:paraId="13EE9BE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3DF78D5" w14:textId="77777777" w:rsidR="00692778" w:rsidRPr="00D22496" w:rsidRDefault="00692778">
            <w:pPr>
              <w:pStyle w:val="Paragraph"/>
              <w:rPr>
                <w:noProof/>
                <w:lang w:val="ro-RO"/>
              </w:rPr>
            </w:pPr>
            <w:r w:rsidRPr="00D22496">
              <w:rPr>
                <w:noProof/>
                <w:lang w:val="ro-RO"/>
              </w:rPr>
              <w:t>Butirat de etil (CAS RN 105-54-4)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6F2B58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F4A6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B3DA97" w14:textId="77777777" w:rsidR="00692778" w:rsidRPr="00D22496" w:rsidRDefault="00692778">
            <w:pPr>
              <w:pStyle w:val="Paragraph"/>
              <w:rPr>
                <w:noProof/>
                <w:lang w:val="ro-RO"/>
              </w:rPr>
            </w:pPr>
            <w:r w:rsidRPr="00D22496">
              <w:rPr>
                <w:noProof/>
                <w:lang w:val="ro-RO"/>
              </w:rPr>
              <w:t>31.12.2027</w:t>
            </w:r>
          </w:p>
        </w:tc>
      </w:tr>
      <w:tr w:rsidR="00692778" w:rsidRPr="00D22496" w14:paraId="071B3C4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32E9AC" w14:textId="77777777" w:rsidR="00692778" w:rsidRPr="00D22496" w:rsidRDefault="00692778">
            <w:pPr>
              <w:pStyle w:val="Paragraph"/>
              <w:rPr>
                <w:noProof/>
                <w:lang w:val="ro-RO"/>
              </w:rPr>
            </w:pPr>
            <w:r w:rsidRPr="00D22496">
              <w:rPr>
                <w:noProof/>
                <w:lang w:val="ro-RO"/>
              </w:rPr>
              <w:t>0.7540</w:t>
            </w:r>
          </w:p>
        </w:tc>
        <w:tc>
          <w:tcPr>
            <w:tcW w:w="909" w:type="dxa"/>
            <w:tcBorders>
              <w:top w:val="single" w:sz="4" w:space="0" w:color="auto"/>
              <w:left w:val="single" w:sz="4" w:space="0" w:color="auto"/>
              <w:bottom w:val="single" w:sz="4" w:space="0" w:color="auto"/>
              <w:right w:val="single" w:sz="4" w:space="0" w:color="auto"/>
            </w:tcBorders>
            <w:hideMark/>
          </w:tcPr>
          <w:p w14:paraId="663B362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70 40</w:t>
            </w:r>
          </w:p>
        </w:tc>
        <w:tc>
          <w:tcPr>
            <w:tcW w:w="620" w:type="dxa"/>
            <w:tcBorders>
              <w:top w:val="single" w:sz="4" w:space="0" w:color="auto"/>
              <w:left w:val="single" w:sz="4" w:space="0" w:color="auto"/>
              <w:bottom w:val="single" w:sz="4" w:space="0" w:color="auto"/>
              <w:right w:val="single" w:sz="4" w:space="0" w:color="auto"/>
            </w:tcBorders>
            <w:hideMark/>
          </w:tcPr>
          <w:p w14:paraId="08993D0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9C67F24" w14:textId="77777777" w:rsidR="00692778" w:rsidRPr="00D22496" w:rsidRDefault="00692778">
            <w:pPr>
              <w:pStyle w:val="Paragraph"/>
              <w:rPr>
                <w:noProof/>
                <w:lang w:val="ro-RO"/>
              </w:rPr>
            </w:pPr>
            <w:r w:rsidRPr="00D22496">
              <w:rPr>
                <w:noProof/>
                <w:lang w:val="ro-RO"/>
              </w:rPr>
              <w:t>Palmitat metilic (CAS RN 112-39-0)</w:t>
            </w:r>
          </w:p>
        </w:tc>
        <w:tc>
          <w:tcPr>
            <w:tcW w:w="790" w:type="dxa"/>
            <w:tcBorders>
              <w:top w:val="single" w:sz="4" w:space="0" w:color="auto"/>
              <w:left w:val="single" w:sz="4" w:space="0" w:color="auto"/>
              <w:bottom w:val="single" w:sz="4" w:space="0" w:color="auto"/>
              <w:right w:val="single" w:sz="4" w:space="0" w:color="auto"/>
            </w:tcBorders>
            <w:hideMark/>
          </w:tcPr>
          <w:p w14:paraId="4F088D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1EBB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06E210" w14:textId="77777777" w:rsidR="00692778" w:rsidRPr="00D22496" w:rsidRDefault="00692778">
            <w:pPr>
              <w:pStyle w:val="Paragraph"/>
              <w:rPr>
                <w:noProof/>
                <w:lang w:val="ro-RO"/>
              </w:rPr>
            </w:pPr>
            <w:r w:rsidRPr="00D22496">
              <w:rPr>
                <w:noProof/>
                <w:lang w:val="ro-RO"/>
              </w:rPr>
              <w:t>31.12.2024</w:t>
            </w:r>
          </w:p>
        </w:tc>
      </w:tr>
      <w:tr w:rsidR="00692778" w:rsidRPr="00D22496" w14:paraId="6C3F0CF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E46009" w14:textId="77777777" w:rsidR="00692778" w:rsidRPr="00D22496" w:rsidRDefault="00692778">
            <w:pPr>
              <w:pStyle w:val="Paragraph"/>
              <w:rPr>
                <w:noProof/>
                <w:lang w:val="ro-RO"/>
              </w:rPr>
            </w:pPr>
            <w:r w:rsidRPr="00D22496">
              <w:rPr>
                <w:noProof/>
                <w:lang w:val="ro-RO"/>
              </w:rPr>
              <w:t>0.7541</w:t>
            </w:r>
          </w:p>
        </w:tc>
        <w:tc>
          <w:tcPr>
            <w:tcW w:w="909" w:type="dxa"/>
            <w:tcBorders>
              <w:top w:val="single" w:sz="4" w:space="0" w:color="auto"/>
              <w:left w:val="single" w:sz="4" w:space="0" w:color="auto"/>
              <w:bottom w:val="single" w:sz="4" w:space="0" w:color="auto"/>
              <w:right w:val="single" w:sz="4" w:space="0" w:color="auto"/>
            </w:tcBorders>
            <w:hideMark/>
          </w:tcPr>
          <w:p w14:paraId="664516DA" w14:textId="77777777" w:rsidR="00692778" w:rsidRPr="00D22496" w:rsidRDefault="00692778">
            <w:pPr>
              <w:pStyle w:val="Paragraph"/>
              <w:jc w:val="right"/>
              <w:rPr>
                <w:noProof/>
                <w:lang w:val="ro-RO"/>
              </w:rPr>
            </w:pPr>
            <w:r w:rsidRPr="00D22496">
              <w:rPr>
                <w:noProof/>
                <w:lang w:val="ro-RO"/>
              </w:rPr>
              <w:t>ex 2915 90 30</w:t>
            </w:r>
          </w:p>
        </w:tc>
        <w:tc>
          <w:tcPr>
            <w:tcW w:w="620" w:type="dxa"/>
            <w:tcBorders>
              <w:top w:val="single" w:sz="4" w:space="0" w:color="auto"/>
              <w:left w:val="single" w:sz="4" w:space="0" w:color="auto"/>
              <w:bottom w:val="single" w:sz="4" w:space="0" w:color="auto"/>
              <w:right w:val="single" w:sz="4" w:space="0" w:color="auto"/>
            </w:tcBorders>
            <w:hideMark/>
          </w:tcPr>
          <w:p w14:paraId="038AA46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8D0E863" w14:textId="77777777" w:rsidR="00692778" w:rsidRPr="00D22496" w:rsidRDefault="00692778">
            <w:pPr>
              <w:pStyle w:val="Paragraph"/>
              <w:rPr>
                <w:noProof/>
                <w:lang w:val="ro-RO"/>
              </w:rPr>
            </w:pPr>
            <w:r w:rsidRPr="00D22496">
              <w:rPr>
                <w:noProof/>
                <w:lang w:val="ro-RO"/>
              </w:rPr>
              <w:t>Laurat metilic (CAS RN 111-82-0)</w:t>
            </w:r>
          </w:p>
        </w:tc>
        <w:tc>
          <w:tcPr>
            <w:tcW w:w="790" w:type="dxa"/>
            <w:tcBorders>
              <w:top w:val="single" w:sz="4" w:space="0" w:color="auto"/>
              <w:left w:val="single" w:sz="4" w:space="0" w:color="auto"/>
              <w:bottom w:val="single" w:sz="4" w:space="0" w:color="auto"/>
              <w:right w:val="single" w:sz="4" w:space="0" w:color="auto"/>
            </w:tcBorders>
            <w:hideMark/>
          </w:tcPr>
          <w:p w14:paraId="017025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533D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5E06FF" w14:textId="77777777" w:rsidR="00692778" w:rsidRPr="00D22496" w:rsidRDefault="00692778">
            <w:pPr>
              <w:pStyle w:val="Paragraph"/>
              <w:rPr>
                <w:noProof/>
                <w:lang w:val="ro-RO"/>
              </w:rPr>
            </w:pPr>
            <w:r w:rsidRPr="00D22496">
              <w:rPr>
                <w:noProof/>
                <w:lang w:val="ro-RO"/>
              </w:rPr>
              <w:t>31.12.2025</w:t>
            </w:r>
          </w:p>
        </w:tc>
      </w:tr>
      <w:tr w:rsidR="00692778" w:rsidRPr="00D22496" w14:paraId="0EF9F62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E0957B" w14:textId="77777777" w:rsidR="00692778" w:rsidRPr="00D22496" w:rsidRDefault="00692778">
            <w:pPr>
              <w:pStyle w:val="Paragraph"/>
              <w:rPr>
                <w:noProof/>
                <w:lang w:val="ro-RO"/>
              </w:rPr>
            </w:pPr>
            <w:r w:rsidRPr="00D22496">
              <w:rPr>
                <w:noProof/>
                <w:lang w:val="ro-RO"/>
              </w:rPr>
              <w:t>0.8495</w:t>
            </w:r>
          </w:p>
        </w:tc>
        <w:tc>
          <w:tcPr>
            <w:tcW w:w="909" w:type="dxa"/>
            <w:tcBorders>
              <w:top w:val="single" w:sz="4" w:space="0" w:color="auto"/>
              <w:left w:val="single" w:sz="4" w:space="0" w:color="auto"/>
              <w:bottom w:val="single" w:sz="4" w:space="0" w:color="auto"/>
              <w:right w:val="single" w:sz="4" w:space="0" w:color="auto"/>
            </w:tcBorders>
            <w:hideMark/>
          </w:tcPr>
          <w:p w14:paraId="47D359F0" w14:textId="77777777" w:rsidR="00692778" w:rsidRPr="00D22496" w:rsidRDefault="00692778">
            <w:pPr>
              <w:pStyle w:val="Paragraph"/>
              <w:jc w:val="right"/>
              <w:rPr>
                <w:noProof/>
                <w:lang w:val="ro-RO"/>
              </w:rPr>
            </w:pPr>
            <w:r w:rsidRPr="00D22496">
              <w:rPr>
                <w:noProof/>
                <w:lang w:val="ro-RO"/>
              </w:rPr>
              <w:t>ex 2915 90 30</w:t>
            </w:r>
          </w:p>
        </w:tc>
        <w:tc>
          <w:tcPr>
            <w:tcW w:w="620" w:type="dxa"/>
            <w:tcBorders>
              <w:top w:val="single" w:sz="4" w:space="0" w:color="auto"/>
              <w:left w:val="single" w:sz="4" w:space="0" w:color="auto"/>
              <w:bottom w:val="single" w:sz="4" w:space="0" w:color="auto"/>
              <w:right w:val="single" w:sz="4" w:space="0" w:color="auto"/>
            </w:tcBorders>
            <w:hideMark/>
          </w:tcPr>
          <w:p w14:paraId="122E264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F7E4BD5" w14:textId="77777777" w:rsidR="00692778" w:rsidRPr="00D22496" w:rsidRDefault="00692778">
            <w:pPr>
              <w:pStyle w:val="Paragraph"/>
              <w:rPr>
                <w:noProof/>
                <w:lang w:val="ro-RO"/>
              </w:rPr>
            </w:pPr>
            <w:r w:rsidRPr="00D22496">
              <w:rPr>
                <w:noProof/>
                <w:lang w:val="ro-RO"/>
              </w:rPr>
              <w:t>Dodecanoat de clorometil  (CAS RN 61413-67-0)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B2FD1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7362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90B199" w14:textId="77777777" w:rsidR="00692778" w:rsidRPr="00D22496" w:rsidRDefault="00692778">
            <w:pPr>
              <w:pStyle w:val="Paragraph"/>
              <w:rPr>
                <w:noProof/>
                <w:lang w:val="ro-RO"/>
              </w:rPr>
            </w:pPr>
            <w:r w:rsidRPr="00D22496">
              <w:rPr>
                <w:noProof/>
                <w:lang w:val="ro-RO"/>
              </w:rPr>
              <w:t>31.12.2027</w:t>
            </w:r>
          </w:p>
        </w:tc>
      </w:tr>
      <w:tr w:rsidR="00692778" w:rsidRPr="00D22496" w14:paraId="1580F5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64F928" w14:textId="77777777" w:rsidR="00692778" w:rsidRPr="00D22496" w:rsidRDefault="00692778">
            <w:pPr>
              <w:pStyle w:val="Paragraph"/>
              <w:rPr>
                <w:noProof/>
                <w:lang w:val="ro-RO"/>
              </w:rPr>
            </w:pPr>
            <w:r w:rsidRPr="00D22496">
              <w:rPr>
                <w:noProof/>
                <w:lang w:val="ro-RO"/>
              </w:rPr>
              <w:t>0.7899</w:t>
            </w:r>
          </w:p>
        </w:tc>
        <w:tc>
          <w:tcPr>
            <w:tcW w:w="909" w:type="dxa"/>
            <w:tcBorders>
              <w:top w:val="single" w:sz="4" w:space="0" w:color="auto"/>
              <w:left w:val="single" w:sz="4" w:space="0" w:color="auto"/>
              <w:bottom w:val="single" w:sz="4" w:space="0" w:color="auto"/>
              <w:right w:val="single" w:sz="4" w:space="0" w:color="auto"/>
            </w:tcBorders>
            <w:hideMark/>
          </w:tcPr>
          <w:p w14:paraId="0AB735D9"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31996FCB"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66628DCB" w14:textId="77777777" w:rsidR="00692778" w:rsidRPr="00D22496" w:rsidRDefault="00692778">
            <w:pPr>
              <w:pStyle w:val="Paragraph"/>
              <w:rPr>
                <w:noProof/>
                <w:lang w:val="ro-RO"/>
              </w:rPr>
            </w:pPr>
            <w:r w:rsidRPr="00D22496">
              <w:rPr>
                <w:noProof/>
                <w:lang w:val="ro-RO"/>
              </w:rPr>
              <w:t>Acid miristic, sare de litiu (CAS RN 20336-96-3)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6DE696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3388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044968" w14:textId="77777777" w:rsidR="00692778" w:rsidRPr="00D22496" w:rsidRDefault="00692778">
            <w:pPr>
              <w:pStyle w:val="Paragraph"/>
              <w:rPr>
                <w:noProof/>
                <w:lang w:val="ro-RO"/>
              </w:rPr>
            </w:pPr>
            <w:r w:rsidRPr="00D22496">
              <w:rPr>
                <w:noProof/>
                <w:lang w:val="ro-RO"/>
              </w:rPr>
              <w:t>31.12.2024</w:t>
            </w:r>
          </w:p>
        </w:tc>
      </w:tr>
      <w:tr w:rsidR="00692778" w:rsidRPr="00D22496" w14:paraId="2D02C6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66273D" w14:textId="77777777" w:rsidR="00692778" w:rsidRPr="00D22496" w:rsidRDefault="00692778">
            <w:pPr>
              <w:pStyle w:val="Paragraph"/>
              <w:rPr>
                <w:noProof/>
                <w:lang w:val="ro-RO"/>
              </w:rPr>
            </w:pPr>
            <w:r w:rsidRPr="00D22496">
              <w:rPr>
                <w:noProof/>
                <w:lang w:val="ro-RO"/>
              </w:rPr>
              <w:t>0.7407</w:t>
            </w:r>
          </w:p>
        </w:tc>
        <w:tc>
          <w:tcPr>
            <w:tcW w:w="909" w:type="dxa"/>
            <w:tcBorders>
              <w:top w:val="single" w:sz="4" w:space="0" w:color="auto"/>
              <w:left w:val="single" w:sz="4" w:space="0" w:color="auto"/>
              <w:bottom w:val="single" w:sz="4" w:space="0" w:color="auto"/>
              <w:right w:val="single" w:sz="4" w:space="0" w:color="auto"/>
            </w:tcBorders>
            <w:hideMark/>
          </w:tcPr>
          <w:p w14:paraId="5CFC08DA"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4BEC8E2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D164AC7" w14:textId="77777777" w:rsidR="00692778" w:rsidRPr="00D22496" w:rsidRDefault="00692778">
            <w:pPr>
              <w:pStyle w:val="Paragraph"/>
              <w:rPr>
                <w:noProof/>
                <w:lang w:val="ro-RO"/>
              </w:rPr>
            </w:pPr>
            <w:r w:rsidRPr="00D22496">
              <w:rPr>
                <w:noProof/>
                <w:lang w:val="ro-RO"/>
              </w:rPr>
              <w:t>(R)-2-Fluoropropionat de metil (CAS RN 146805-74-5)</w:t>
            </w:r>
          </w:p>
        </w:tc>
        <w:tc>
          <w:tcPr>
            <w:tcW w:w="790" w:type="dxa"/>
            <w:tcBorders>
              <w:top w:val="single" w:sz="4" w:space="0" w:color="auto"/>
              <w:left w:val="single" w:sz="4" w:space="0" w:color="auto"/>
              <w:bottom w:val="single" w:sz="4" w:space="0" w:color="auto"/>
              <w:right w:val="single" w:sz="4" w:space="0" w:color="auto"/>
            </w:tcBorders>
            <w:hideMark/>
          </w:tcPr>
          <w:p w14:paraId="6B3FA1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27DE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8BCB4B" w14:textId="77777777" w:rsidR="00692778" w:rsidRPr="00D22496" w:rsidRDefault="00692778">
            <w:pPr>
              <w:pStyle w:val="Paragraph"/>
              <w:rPr>
                <w:noProof/>
                <w:lang w:val="ro-RO"/>
              </w:rPr>
            </w:pPr>
            <w:r w:rsidRPr="00D22496">
              <w:rPr>
                <w:noProof/>
                <w:lang w:val="ro-RO"/>
              </w:rPr>
              <w:t>31.12.2027</w:t>
            </w:r>
          </w:p>
        </w:tc>
      </w:tr>
      <w:tr w:rsidR="00692778" w:rsidRPr="00D22496" w14:paraId="0174C3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8EAD2D" w14:textId="77777777" w:rsidR="00692778" w:rsidRPr="00D22496" w:rsidRDefault="00692778">
            <w:pPr>
              <w:pStyle w:val="Paragraph"/>
              <w:rPr>
                <w:noProof/>
                <w:lang w:val="ro-RO"/>
              </w:rPr>
            </w:pPr>
            <w:r w:rsidRPr="00D22496">
              <w:rPr>
                <w:noProof/>
                <w:lang w:val="ro-RO"/>
              </w:rPr>
              <w:t>0.7542</w:t>
            </w:r>
          </w:p>
        </w:tc>
        <w:tc>
          <w:tcPr>
            <w:tcW w:w="909" w:type="dxa"/>
            <w:tcBorders>
              <w:top w:val="single" w:sz="4" w:space="0" w:color="auto"/>
              <w:left w:val="single" w:sz="4" w:space="0" w:color="auto"/>
              <w:bottom w:val="single" w:sz="4" w:space="0" w:color="auto"/>
              <w:right w:val="single" w:sz="4" w:space="0" w:color="auto"/>
            </w:tcBorders>
            <w:hideMark/>
          </w:tcPr>
          <w:p w14:paraId="22968ED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04F35CE6"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tcPr>
          <w:p w14:paraId="073FA845" w14:textId="77777777" w:rsidR="00692778" w:rsidRPr="00D22496" w:rsidRDefault="00692778">
            <w:pPr>
              <w:pStyle w:val="Paragraph"/>
              <w:rPr>
                <w:noProof/>
                <w:lang w:val="ro-RO"/>
              </w:rPr>
            </w:pPr>
            <w:r w:rsidRPr="00D22496">
              <w:rPr>
                <w:noProof/>
                <w:lang w:val="ro-RO"/>
              </w:rPr>
              <w:t>Octanoat metilic (CAS RN 111-11-5), decanoat metilic (CAS RN 110-42-9) sau miristat metilic (CAS RN 124-10-7)  </w:t>
            </w:r>
          </w:p>
          <w:p w14:paraId="302701D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37E2D0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917D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845319" w14:textId="77777777" w:rsidR="00692778" w:rsidRPr="00D22496" w:rsidRDefault="00692778">
            <w:pPr>
              <w:pStyle w:val="Paragraph"/>
              <w:rPr>
                <w:noProof/>
                <w:lang w:val="ro-RO"/>
              </w:rPr>
            </w:pPr>
            <w:r w:rsidRPr="00D22496">
              <w:rPr>
                <w:noProof/>
                <w:lang w:val="ro-RO"/>
              </w:rPr>
              <w:t>31.12.2024</w:t>
            </w:r>
          </w:p>
        </w:tc>
      </w:tr>
      <w:tr w:rsidR="00692778" w:rsidRPr="00D22496" w14:paraId="20F593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8ECB6B" w14:textId="77777777" w:rsidR="00692778" w:rsidRPr="00D22496" w:rsidRDefault="00692778">
            <w:pPr>
              <w:pStyle w:val="Paragraph"/>
              <w:rPr>
                <w:noProof/>
                <w:lang w:val="ro-RO"/>
              </w:rPr>
            </w:pPr>
            <w:r w:rsidRPr="00D22496">
              <w:rPr>
                <w:noProof/>
                <w:lang w:val="ro-RO"/>
              </w:rPr>
              <w:t>0.6003</w:t>
            </w:r>
          </w:p>
        </w:tc>
        <w:tc>
          <w:tcPr>
            <w:tcW w:w="909" w:type="dxa"/>
            <w:tcBorders>
              <w:top w:val="single" w:sz="4" w:space="0" w:color="auto"/>
              <w:left w:val="single" w:sz="4" w:space="0" w:color="auto"/>
              <w:bottom w:val="single" w:sz="4" w:space="0" w:color="auto"/>
              <w:right w:val="single" w:sz="4" w:space="0" w:color="auto"/>
            </w:tcBorders>
            <w:hideMark/>
          </w:tcPr>
          <w:p w14:paraId="3C1ECF4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050251C7"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4507EC40" w14:textId="77777777" w:rsidR="00692778" w:rsidRPr="00D22496" w:rsidRDefault="00692778">
            <w:pPr>
              <w:pStyle w:val="Paragraph"/>
              <w:rPr>
                <w:noProof/>
                <w:lang w:val="ro-RO"/>
              </w:rPr>
            </w:pPr>
            <w:r w:rsidRPr="00D22496">
              <w:rPr>
                <w:noProof/>
                <w:lang w:val="ro-RO"/>
              </w:rPr>
              <w:t xml:space="preserve">Ortoformiat de trietil(CAS RN 122-51-0) cu o puritate de minimum 99 % în greutate </w:t>
            </w:r>
          </w:p>
        </w:tc>
        <w:tc>
          <w:tcPr>
            <w:tcW w:w="790" w:type="dxa"/>
            <w:tcBorders>
              <w:top w:val="single" w:sz="4" w:space="0" w:color="auto"/>
              <w:left w:val="single" w:sz="4" w:space="0" w:color="auto"/>
              <w:bottom w:val="single" w:sz="4" w:space="0" w:color="auto"/>
              <w:right w:val="single" w:sz="4" w:space="0" w:color="auto"/>
            </w:tcBorders>
            <w:hideMark/>
          </w:tcPr>
          <w:p w14:paraId="5BFF2C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5A9E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6E9FCF" w14:textId="77777777" w:rsidR="00692778" w:rsidRPr="00D22496" w:rsidRDefault="00692778">
            <w:pPr>
              <w:pStyle w:val="Paragraph"/>
              <w:rPr>
                <w:noProof/>
                <w:lang w:val="ro-RO"/>
              </w:rPr>
            </w:pPr>
            <w:r w:rsidRPr="00D22496">
              <w:rPr>
                <w:noProof/>
                <w:lang w:val="ro-RO"/>
              </w:rPr>
              <w:t>31.12.2024</w:t>
            </w:r>
          </w:p>
        </w:tc>
      </w:tr>
      <w:tr w:rsidR="00692778" w:rsidRPr="00D22496" w14:paraId="65F512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25A487" w14:textId="77777777" w:rsidR="00692778" w:rsidRPr="00D22496" w:rsidRDefault="00692778">
            <w:pPr>
              <w:pStyle w:val="Paragraph"/>
              <w:rPr>
                <w:noProof/>
                <w:lang w:val="ro-RO"/>
              </w:rPr>
            </w:pPr>
            <w:r w:rsidRPr="00D22496">
              <w:rPr>
                <w:noProof/>
                <w:lang w:val="ro-RO"/>
              </w:rPr>
              <w:t>0.5767</w:t>
            </w:r>
          </w:p>
        </w:tc>
        <w:tc>
          <w:tcPr>
            <w:tcW w:w="909" w:type="dxa"/>
            <w:tcBorders>
              <w:top w:val="single" w:sz="4" w:space="0" w:color="auto"/>
              <w:left w:val="single" w:sz="4" w:space="0" w:color="auto"/>
              <w:bottom w:val="single" w:sz="4" w:space="0" w:color="auto"/>
              <w:right w:val="single" w:sz="4" w:space="0" w:color="auto"/>
            </w:tcBorders>
            <w:hideMark/>
          </w:tcPr>
          <w:p w14:paraId="2725800C"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64AE1E4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6CB91E9" w14:textId="77777777" w:rsidR="00692778" w:rsidRPr="00D22496" w:rsidRDefault="00692778">
            <w:pPr>
              <w:pStyle w:val="Paragraph"/>
              <w:rPr>
                <w:noProof/>
                <w:lang w:val="ro-RO"/>
              </w:rPr>
            </w:pPr>
            <w:r w:rsidRPr="00D22496">
              <w:rPr>
                <w:noProof/>
                <w:lang w:val="ro-RO"/>
              </w:rPr>
              <w:t>Clorură de 3,3-dimetilbutiril (CAS RN 7065-46-5)</w:t>
            </w:r>
          </w:p>
        </w:tc>
        <w:tc>
          <w:tcPr>
            <w:tcW w:w="790" w:type="dxa"/>
            <w:tcBorders>
              <w:top w:val="single" w:sz="4" w:space="0" w:color="auto"/>
              <w:left w:val="single" w:sz="4" w:space="0" w:color="auto"/>
              <w:bottom w:val="single" w:sz="4" w:space="0" w:color="auto"/>
              <w:right w:val="single" w:sz="4" w:space="0" w:color="auto"/>
            </w:tcBorders>
            <w:hideMark/>
          </w:tcPr>
          <w:p w14:paraId="4AA959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DB9D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26D638" w14:textId="77777777" w:rsidR="00692778" w:rsidRPr="00D22496" w:rsidRDefault="00692778">
            <w:pPr>
              <w:pStyle w:val="Paragraph"/>
              <w:rPr>
                <w:noProof/>
                <w:lang w:val="ro-RO"/>
              </w:rPr>
            </w:pPr>
            <w:r w:rsidRPr="00D22496">
              <w:rPr>
                <w:noProof/>
                <w:lang w:val="ro-RO"/>
              </w:rPr>
              <w:t>31.12.2027</w:t>
            </w:r>
          </w:p>
        </w:tc>
      </w:tr>
      <w:tr w:rsidR="00692778" w:rsidRPr="00D22496" w14:paraId="018F08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C5A2DC" w14:textId="77777777" w:rsidR="00692778" w:rsidRPr="00D22496" w:rsidRDefault="00692778">
            <w:pPr>
              <w:pStyle w:val="Paragraph"/>
              <w:rPr>
                <w:noProof/>
                <w:lang w:val="ro-RO"/>
              </w:rPr>
            </w:pPr>
            <w:r w:rsidRPr="00D22496">
              <w:rPr>
                <w:noProof/>
                <w:lang w:val="ro-RO"/>
              </w:rPr>
              <w:t>0.8154</w:t>
            </w:r>
          </w:p>
        </w:tc>
        <w:tc>
          <w:tcPr>
            <w:tcW w:w="909" w:type="dxa"/>
            <w:tcBorders>
              <w:top w:val="single" w:sz="4" w:space="0" w:color="auto"/>
              <w:left w:val="single" w:sz="4" w:space="0" w:color="auto"/>
              <w:bottom w:val="single" w:sz="4" w:space="0" w:color="auto"/>
              <w:right w:val="single" w:sz="4" w:space="0" w:color="auto"/>
            </w:tcBorders>
            <w:hideMark/>
          </w:tcPr>
          <w:p w14:paraId="0A0572BE"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0E0FABEF"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0A439930" w14:textId="77777777" w:rsidR="00692778" w:rsidRPr="00D22496" w:rsidRDefault="00692778">
            <w:pPr>
              <w:pStyle w:val="Paragraph"/>
              <w:rPr>
                <w:noProof/>
                <w:lang w:val="ro-RO"/>
              </w:rPr>
            </w:pPr>
            <w:r w:rsidRPr="00D22496">
              <w:rPr>
                <w:noProof/>
                <w:lang w:val="ro-RO"/>
              </w:rPr>
              <w:t>8-bromooctanoat de etil (CAS RN 29823-21-0)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E5884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D0C6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4C48BB" w14:textId="77777777" w:rsidR="00692778" w:rsidRPr="00D22496" w:rsidRDefault="00692778">
            <w:pPr>
              <w:pStyle w:val="Paragraph"/>
              <w:rPr>
                <w:noProof/>
                <w:lang w:val="ro-RO"/>
              </w:rPr>
            </w:pPr>
            <w:r w:rsidRPr="00D22496">
              <w:rPr>
                <w:noProof/>
                <w:lang w:val="ro-RO"/>
              </w:rPr>
              <w:t>31.12.2026</w:t>
            </w:r>
          </w:p>
        </w:tc>
      </w:tr>
      <w:tr w:rsidR="00692778" w:rsidRPr="00D22496" w14:paraId="57CD1E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4F66EB" w14:textId="77777777" w:rsidR="00692778" w:rsidRPr="00D22496" w:rsidRDefault="00692778">
            <w:pPr>
              <w:pStyle w:val="Paragraph"/>
              <w:rPr>
                <w:noProof/>
                <w:lang w:val="ro-RO"/>
              </w:rPr>
            </w:pPr>
            <w:r w:rsidRPr="00D22496">
              <w:rPr>
                <w:noProof/>
                <w:lang w:val="ro-RO"/>
              </w:rPr>
              <w:t>0.5536</w:t>
            </w:r>
          </w:p>
        </w:tc>
        <w:tc>
          <w:tcPr>
            <w:tcW w:w="909" w:type="dxa"/>
            <w:tcBorders>
              <w:top w:val="single" w:sz="4" w:space="0" w:color="auto"/>
              <w:left w:val="single" w:sz="4" w:space="0" w:color="auto"/>
              <w:bottom w:val="single" w:sz="4" w:space="0" w:color="auto"/>
              <w:right w:val="single" w:sz="4" w:space="0" w:color="auto"/>
            </w:tcBorders>
            <w:hideMark/>
          </w:tcPr>
          <w:p w14:paraId="6C2C35E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771D309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5DD0D82" w14:textId="77777777" w:rsidR="00692778" w:rsidRPr="00D22496" w:rsidRDefault="00692778">
            <w:pPr>
              <w:pStyle w:val="Paragraph"/>
              <w:rPr>
                <w:noProof/>
                <w:lang w:val="ro-RO"/>
              </w:rPr>
            </w:pPr>
            <w:r w:rsidRPr="00D22496">
              <w:rPr>
                <w:noProof/>
                <w:lang w:val="ro-RO"/>
              </w:rPr>
              <w:t>Clorură de 2,2-dimetil butanoil (CAS RN 5856-77-9)</w:t>
            </w:r>
          </w:p>
        </w:tc>
        <w:tc>
          <w:tcPr>
            <w:tcW w:w="790" w:type="dxa"/>
            <w:tcBorders>
              <w:top w:val="single" w:sz="4" w:space="0" w:color="auto"/>
              <w:left w:val="single" w:sz="4" w:space="0" w:color="auto"/>
              <w:bottom w:val="single" w:sz="4" w:space="0" w:color="auto"/>
              <w:right w:val="single" w:sz="4" w:space="0" w:color="auto"/>
            </w:tcBorders>
            <w:hideMark/>
          </w:tcPr>
          <w:p w14:paraId="7C5BFE2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330F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DD748C" w14:textId="77777777" w:rsidR="00692778" w:rsidRPr="00D22496" w:rsidRDefault="00692778">
            <w:pPr>
              <w:pStyle w:val="Paragraph"/>
              <w:rPr>
                <w:noProof/>
                <w:lang w:val="ro-RO"/>
              </w:rPr>
            </w:pPr>
            <w:r w:rsidRPr="00D22496">
              <w:rPr>
                <w:noProof/>
                <w:lang w:val="ro-RO"/>
              </w:rPr>
              <w:t>31.12.2024</w:t>
            </w:r>
          </w:p>
        </w:tc>
      </w:tr>
      <w:tr w:rsidR="00692778" w:rsidRPr="00D22496" w14:paraId="50E576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21FB13" w14:textId="77777777" w:rsidR="00692778" w:rsidRPr="00D22496" w:rsidRDefault="00692778">
            <w:pPr>
              <w:pStyle w:val="Paragraph"/>
              <w:rPr>
                <w:noProof/>
                <w:lang w:val="ro-RO"/>
              </w:rPr>
            </w:pPr>
            <w:r w:rsidRPr="00D22496">
              <w:rPr>
                <w:noProof/>
                <w:lang w:val="ro-RO"/>
              </w:rPr>
              <w:t>0.8423</w:t>
            </w:r>
          </w:p>
        </w:tc>
        <w:tc>
          <w:tcPr>
            <w:tcW w:w="909" w:type="dxa"/>
            <w:tcBorders>
              <w:top w:val="single" w:sz="4" w:space="0" w:color="auto"/>
              <w:left w:val="single" w:sz="4" w:space="0" w:color="auto"/>
              <w:bottom w:val="single" w:sz="4" w:space="0" w:color="auto"/>
              <w:right w:val="single" w:sz="4" w:space="0" w:color="auto"/>
            </w:tcBorders>
            <w:hideMark/>
          </w:tcPr>
          <w:p w14:paraId="79A9F8BE"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08B88025"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tcPr>
          <w:p w14:paraId="2918CD4E" w14:textId="77777777" w:rsidR="00692778" w:rsidRPr="00D22496" w:rsidRDefault="00692778">
            <w:pPr>
              <w:pStyle w:val="Paragraph"/>
              <w:rPr>
                <w:noProof/>
                <w:lang w:val="ro-RO"/>
              </w:rPr>
            </w:pPr>
            <w:r w:rsidRPr="00D22496">
              <w:rPr>
                <w:noProof/>
                <w:lang w:val="ro-RO"/>
              </w:rPr>
              <w:t>Anhidridă trifluoroacetică (CAS RN 407-25-0) cu o puritate de minimum 98 % în greutate</w:t>
            </w:r>
          </w:p>
          <w:p w14:paraId="3788F63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C5A5D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BDB5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DA4066" w14:textId="77777777" w:rsidR="00692778" w:rsidRPr="00D22496" w:rsidRDefault="00692778">
            <w:pPr>
              <w:pStyle w:val="Paragraph"/>
              <w:rPr>
                <w:noProof/>
                <w:lang w:val="ro-RO"/>
              </w:rPr>
            </w:pPr>
            <w:r w:rsidRPr="00D22496">
              <w:rPr>
                <w:noProof/>
                <w:lang w:val="ro-RO"/>
              </w:rPr>
              <w:t>31.12.2027</w:t>
            </w:r>
          </w:p>
        </w:tc>
      </w:tr>
      <w:tr w:rsidR="00692778" w:rsidRPr="00D22496" w14:paraId="13EBA8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03BB01" w14:textId="77777777" w:rsidR="00692778" w:rsidRPr="00D22496" w:rsidRDefault="00692778">
            <w:pPr>
              <w:pStyle w:val="Paragraph"/>
              <w:rPr>
                <w:noProof/>
                <w:lang w:val="ro-RO"/>
              </w:rPr>
            </w:pPr>
            <w:r w:rsidRPr="00D22496">
              <w:rPr>
                <w:noProof/>
                <w:lang w:val="ro-RO"/>
              </w:rPr>
              <w:t>0.6255</w:t>
            </w:r>
          </w:p>
        </w:tc>
        <w:tc>
          <w:tcPr>
            <w:tcW w:w="909" w:type="dxa"/>
            <w:tcBorders>
              <w:top w:val="single" w:sz="4" w:space="0" w:color="auto"/>
              <w:left w:val="single" w:sz="4" w:space="0" w:color="auto"/>
              <w:bottom w:val="single" w:sz="4" w:space="0" w:color="auto"/>
              <w:right w:val="single" w:sz="4" w:space="0" w:color="auto"/>
            </w:tcBorders>
            <w:hideMark/>
          </w:tcPr>
          <w:p w14:paraId="4029CCA9"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1E9D4B2F"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35A111C" w14:textId="77777777" w:rsidR="00692778" w:rsidRPr="00D22496" w:rsidRDefault="00692778">
            <w:pPr>
              <w:pStyle w:val="Paragraph"/>
              <w:rPr>
                <w:noProof/>
                <w:lang w:val="ro-RO"/>
              </w:rPr>
            </w:pPr>
            <w:r w:rsidRPr="00D22496">
              <w:rPr>
                <w:noProof/>
                <w:lang w:val="ro-RO"/>
              </w:rPr>
              <w:t>Ortoformiat de trimetil (CAS RN 149-73-5)</w:t>
            </w:r>
          </w:p>
        </w:tc>
        <w:tc>
          <w:tcPr>
            <w:tcW w:w="790" w:type="dxa"/>
            <w:tcBorders>
              <w:top w:val="single" w:sz="4" w:space="0" w:color="auto"/>
              <w:left w:val="single" w:sz="4" w:space="0" w:color="auto"/>
              <w:bottom w:val="single" w:sz="4" w:space="0" w:color="auto"/>
              <w:right w:val="single" w:sz="4" w:space="0" w:color="auto"/>
            </w:tcBorders>
            <w:hideMark/>
          </w:tcPr>
          <w:p w14:paraId="014F1A2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AAAF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0A1C46" w14:textId="77777777" w:rsidR="00692778" w:rsidRPr="00D22496" w:rsidRDefault="00692778">
            <w:pPr>
              <w:pStyle w:val="Paragraph"/>
              <w:rPr>
                <w:noProof/>
                <w:lang w:val="ro-RO"/>
              </w:rPr>
            </w:pPr>
            <w:r w:rsidRPr="00D22496">
              <w:rPr>
                <w:noProof/>
                <w:lang w:val="ro-RO"/>
              </w:rPr>
              <w:t>31.12.2024</w:t>
            </w:r>
          </w:p>
        </w:tc>
      </w:tr>
      <w:tr w:rsidR="00692778" w:rsidRPr="00D22496" w14:paraId="6046DF7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AF3F68" w14:textId="77777777" w:rsidR="00692778" w:rsidRPr="00D22496" w:rsidRDefault="00692778">
            <w:pPr>
              <w:pStyle w:val="Paragraph"/>
              <w:rPr>
                <w:noProof/>
                <w:lang w:val="ro-RO"/>
              </w:rPr>
            </w:pPr>
            <w:r w:rsidRPr="00D22496">
              <w:rPr>
                <w:noProof/>
                <w:lang w:val="ro-RO"/>
              </w:rPr>
              <w:t>0.4791</w:t>
            </w:r>
          </w:p>
        </w:tc>
        <w:tc>
          <w:tcPr>
            <w:tcW w:w="909" w:type="dxa"/>
            <w:tcBorders>
              <w:top w:val="single" w:sz="4" w:space="0" w:color="auto"/>
              <w:left w:val="single" w:sz="4" w:space="0" w:color="auto"/>
              <w:bottom w:val="single" w:sz="4" w:space="0" w:color="auto"/>
              <w:right w:val="single" w:sz="4" w:space="0" w:color="auto"/>
            </w:tcBorders>
            <w:hideMark/>
          </w:tcPr>
          <w:p w14:paraId="28206C79"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7EEE22D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0BA82FF" w14:textId="77777777" w:rsidR="00692778" w:rsidRPr="00D22496" w:rsidRDefault="00692778">
            <w:pPr>
              <w:pStyle w:val="Paragraph"/>
              <w:rPr>
                <w:noProof/>
                <w:lang w:val="ro-RO"/>
              </w:rPr>
            </w:pPr>
            <w:r w:rsidRPr="00D22496">
              <w:rPr>
                <w:noProof/>
                <w:lang w:val="ro-RO"/>
              </w:rPr>
              <w:t>Heptanoat de alil (CAS RN 142-19-8)</w:t>
            </w:r>
          </w:p>
        </w:tc>
        <w:tc>
          <w:tcPr>
            <w:tcW w:w="790" w:type="dxa"/>
            <w:tcBorders>
              <w:top w:val="single" w:sz="4" w:space="0" w:color="auto"/>
              <w:left w:val="single" w:sz="4" w:space="0" w:color="auto"/>
              <w:bottom w:val="single" w:sz="4" w:space="0" w:color="auto"/>
              <w:right w:val="single" w:sz="4" w:space="0" w:color="auto"/>
            </w:tcBorders>
            <w:hideMark/>
          </w:tcPr>
          <w:p w14:paraId="5E4026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1DB9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6434B5" w14:textId="77777777" w:rsidR="00692778" w:rsidRPr="00D22496" w:rsidRDefault="00692778">
            <w:pPr>
              <w:pStyle w:val="Paragraph"/>
              <w:rPr>
                <w:noProof/>
                <w:lang w:val="ro-RO"/>
              </w:rPr>
            </w:pPr>
            <w:r w:rsidRPr="00D22496">
              <w:rPr>
                <w:noProof/>
                <w:lang w:val="ro-RO"/>
              </w:rPr>
              <w:t>31.12.2024</w:t>
            </w:r>
          </w:p>
        </w:tc>
      </w:tr>
      <w:tr w:rsidR="00692778" w:rsidRPr="00D22496" w14:paraId="187ED2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F7BEA9" w14:textId="77777777" w:rsidR="00692778" w:rsidRPr="00D22496" w:rsidRDefault="00692778">
            <w:pPr>
              <w:pStyle w:val="Paragraph"/>
              <w:rPr>
                <w:noProof/>
                <w:lang w:val="ro-RO"/>
              </w:rPr>
            </w:pPr>
            <w:r w:rsidRPr="00D22496">
              <w:rPr>
                <w:noProof/>
                <w:lang w:val="ro-RO"/>
              </w:rPr>
              <w:t>0.8457</w:t>
            </w:r>
          </w:p>
        </w:tc>
        <w:tc>
          <w:tcPr>
            <w:tcW w:w="909" w:type="dxa"/>
            <w:tcBorders>
              <w:top w:val="single" w:sz="4" w:space="0" w:color="auto"/>
              <w:left w:val="single" w:sz="4" w:space="0" w:color="auto"/>
              <w:bottom w:val="single" w:sz="4" w:space="0" w:color="auto"/>
              <w:right w:val="single" w:sz="4" w:space="0" w:color="auto"/>
            </w:tcBorders>
            <w:hideMark/>
          </w:tcPr>
          <w:p w14:paraId="505A187C"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2B6A24A4"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220C6805" w14:textId="77777777" w:rsidR="00692778" w:rsidRPr="00D22496" w:rsidRDefault="00692778">
            <w:pPr>
              <w:pStyle w:val="Paragraph"/>
              <w:rPr>
                <w:noProof/>
                <w:lang w:val="ro-RO"/>
              </w:rPr>
            </w:pPr>
            <w:r w:rsidRPr="00D22496">
              <w:rPr>
                <w:noProof/>
                <w:lang w:val="ro-RO"/>
              </w:rPr>
              <w:t>Clorură de 3-cloro-2,2-dimetilpropanoil (CAS RN 4300-97-4)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0FF43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C8EF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AA25F4" w14:textId="77777777" w:rsidR="00692778" w:rsidRPr="00D22496" w:rsidRDefault="00692778">
            <w:pPr>
              <w:pStyle w:val="Paragraph"/>
              <w:rPr>
                <w:noProof/>
                <w:lang w:val="ro-RO"/>
              </w:rPr>
            </w:pPr>
            <w:r w:rsidRPr="00D22496">
              <w:rPr>
                <w:noProof/>
                <w:lang w:val="ro-RO"/>
              </w:rPr>
              <w:t>31.12.2027</w:t>
            </w:r>
          </w:p>
        </w:tc>
      </w:tr>
      <w:tr w:rsidR="00692778" w:rsidRPr="00D22496" w14:paraId="1758CA7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4C9FA6" w14:textId="77777777" w:rsidR="00692778" w:rsidRPr="00D22496" w:rsidRDefault="00692778">
            <w:pPr>
              <w:pStyle w:val="Paragraph"/>
              <w:rPr>
                <w:noProof/>
                <w:lang w:val="ro-RO"/>
              </w:rPr>
            </w:pPr>
            <w:r w:rsidRPr="00D22496">
              <w:rPr>
                <w:noProof/>
                <w:lang w:val="ro-RO"/>
              </w:rPr>
              <w:t>0.4954</w:t>
            </w:r>
          </w:p>
        </w:tc>
        <w:tc>
          <w:tcPr>
            <w:tcW w:w="909" w:type="dxa"/>
            <w:tcBorders>
              <w:top w:val="single" w:sz="4" w:space="0" w:color="auto"/>
              <w:left w:val="single" w:sz="4" w:space="0" w:color="auto"/>
              <w:bottom w:val="single" w:sz="4" w:space="0" w:color="auto"/>
              <w:right w:val="single" w:sz="4" w:space="0" w:color="auto"/>
            </w:tcBorders>
            <w:hideMark/>
          </w:tcPr>
          <w:p w14:paraId="1A95913A" w14:textId="77777777" w:rsidR="00692778" w:rsidRPr="00D22496" w:rsidRDefault="00692778">
            <w:pPr>
              <w:pStyle w:val="Paragraph"/>
              <w:jc w:val="right"/>
              <w:rPr>
                <w:noProof/>
                <w:lang w:val="ro-RO"/>
              </w:rPr>
            </w:pPr>
            <w:r w:rsidRPr="00D22496">
              <w:rPr>
                <w:noProof/>
                <w:lang w:val="ro-RO"/>
              </w:rPr>
              <w:t>ex 2915 90 70</w:t>
            </w:r>
          </w:p>
        </w:tc>
        <w:tc>
          <w:tcPr>
            <w:tcW w:w="620" w:type="dxa"/>
            <w:tcBorders>
              <w:top w:val="single" w:sz="4" w:space="0" w:color="auto"/>
              <w:left w:val="single" w:sz="4" w:space="0" w:color="auto"/>
              <w:bottom w:val="single" w:sz="4" w:space="0" w:color="auto"/>
              <w:right w:val="single" w:sz="4" w:space="0" w:color="auto"/>
            </w:tcBorders>
            <w:hideMark/>
          </w:tcPr>
          <w:p w14:paraId="76F12373"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BE9FAA0" w14:textId="77777777" w:rsidR="00692778" w:rsidRPr="00D22496" w:rsidRDefault="00692778">
            <w:pPr>
              <w:pStyle w:val="Paragraph"/>
              <w:rPr>
                <w:noProof/>
                <w:lang w:val="ro-RO"/>
              </w:rPr>
            </w:pPr>
            <w:r w:rsidRPr="00D22496">
              <w:rPr>
                <w:noProof/>
                <w:lang w:val="ro-RO"/>
              </w:rPr>
              <w:t>Etil-6,8-diclorooctanoat (CAS RN 1070-64-0)</w:t>
            </w:r>
          </w:p>
        </w:tc>
        <w:tc>
          <w:tcPr>
            <w:tcW w:w="790" w:type="dxa"/>
            <w:tcBorders>
              <w:top w:val="single" w:sz="4" w:space="0" w:color="auto"/>
              <w:left w:val="single" w:sz="4" w:space="0" w:color="auto"/>
              <w:bottom w:val="single" w:sz="4" w:space="0" w:color="auto"/>
              <w:right w:val="single" w:sz="4" w:space="0" w:color="auto"/>
            </w:tcBorders>
            <w:hideMark/>
          </w:tcPr>
          <w:p w14:paraId="7A408BB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3DB3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227113" w14:textId="77777777" w:rsidR="00692778" w:rsidRPr="00D22496" w:rsidRDefault="00692778">
            <w:pPr>
              <w:pStyle w:val="Paragraph"/>
              <w:rPr>
                <w:noProof/>
                <w:lang w:val="ro-RO"/>
              </w:rPr>
            </w:pPr>
            <w:r w:rsidRPr="00D22496">
              <w:rPr>
                <w:noProof/>
                <w:lang w:val="ro-RO"/>
              </w:rPr>
              <w:t>31.12.2025</w:t>
            </w:r>
          </w:p>
        </w:tc>
      </w:tr>
      <w:tr w:rsidR="00692778" w:rsidRPr="00D22496" w14:paraId="5BB561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5BBB5A" w14:textId="77777777" w:rsidR="00692778" w:rsidRPr="00D22496" w:rsidRDefault="00692778">
            <w:pPr>
              <w:pStyle w:val="Paragraph"/>
              <w:rPr>
                <w:noProof/>
                <w:lang w:val="ro-RO"/>
              </w:rPr>
            </w:pPr>
            <w:r w:rsidRPr="00D22496">
              <w:rPr>
                <w:noProof/>
                <w:lang w:val="ro-RO"/>
              </w:rPr>
              <w:t>0.2585</w:t>
            </w:r>
          </w:p>
        </w:tc>
        <w:tc>
          <w:tcPr>
            <w:tcW w:w="909" w:type="dxa"/>
            <w:tcBorders>
              <w:top w:val="single" w:sz="4" w:space="0" w:color="auto"/>
              <w:left w:val="single" w:sz="4" w:space="0" w:color="auto"/>
              <w:bottom w:val="single" w:sz="4" w:space="0" w:color="auto"/>
              <w:right w:val="single" w:sz="4" w:space="0" w:color="auto"/>
            </w:tcBorders>
            <w:hideMark/>
          </w:tcPr>
          <w:p w14:paraId="0E2F452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12 00</w:t>
            </w:r>
          </w:p>
        </w:tc>
        <w:tc>
          <w:tcPr>
            <w:tcW w:w="620" w:type="dxa"/>
            <w:tcBorders>
              <w:top w:val="single" w:sz="4" w:space="0" w:color="auto"/>
              <w:left w:val="single" w:sz="4" w:space="0" w:color="auto"/>
              <w:bottom w:val="single" w:sz="4" w:space="0" w:color="auto"/>
              <w:right w:val="single" w:sz="4" w:space="0" w:color="auto"/>
            </w:tcBorders>
            <w:hideMark/>
          </w:tcPr>
          <w:p w14:paraId="467D0B1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61F38FD" w14:textId="77777777" w:rsidR="00692778" w:rsidRPr="00D22496" w:rsidRDefault="00692778">
            <w:pPr>
              <w:pStyle w:val="Paragraph"/>
              <w:rPr>
                <w:noProof/>
                <w:lang w:val="ro-RO"/>
              </w:rPr>
            </w:pPr>
            <w:r w:rsidRPr="00D22496">
              <w:rPr>
                <w:noProof/>
                <w:lang w:val="ro-RO"/>
              </w:rPr>
              <w:t>Acrilat de 2-</w:t>
            </w:r>
            <w:r w:rsidRPr="00D22496">
              <w:rPr>
                <w:i/>
                <w:iCs/>
                <w:noProof/>
                <w:lang w:val="ro-RO"/>
              </w:rPr>
              <w:t>tert</w:t>
            </w:r>
            <w:r w:rsidRPr="00D22496">
              <w:rPr>
                <w:noProof/>
                <w:lang w:val="ro-RO"/>
              </w:rPr>
              <w:t>-butil-6-(3-</w:t>
            </w:r>
            <w:r w:rsidRPr="00D22496">
              <w:rPr>
                <w:i/>
                <w:iCs/>
                <w:noProof/>
                <w:lang w:val="ro-RO"/>
              </w:rPr>
              <w:t>tert</w:t>
            </w:r>
            <w:r w:rsidRPr="00D22496">
              <w:rPr>
                <w:noProof/>
                <w:lang w:val="ro-RO"/>
              </w:rPr>
              <w:t>-butil-2-hidroxi-5-metilbenzil)-4-metilfenil (CAS RN 61167-58-6)</w:t>
            </w:r>
          </w:p>
        </w:tc>
        <w:tc>
          <w:tcPr>
            <w:tcW w:w="790" w:type="dxa"/>
            <w:tcBorders>
              <w:top w:val="single" w:sz="4" w:space="0" w:color="auto"/>
              <w:left w:val="single" w:sz="4" w:space="0" w:color="auto"/>
              <w:bottom w:val="single" w:sz="4" w:space="0" w:color="auto"/>
              <w:right w:val="single" w:sz="4" w:space="0" w:color="auto"/>
            </w:tcBorders>
            <w:hideMark/>
          </w:tcPr>
          <w:p w14:paraId="36DA0E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61FD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4EA24E" w14:textId="77777777" w:rsidR="00692778" w:rsidRPr="00D22496" w:rsidRDefault="00692778">
            <w:pPr>
              <w:pStyle w:val="Paragraph"/>
              <w:rPr>
                <w:noProof/>
                <w:lang w:val="ro-RO"/>
              </w:rPr>
            </w:pPr>
            <w:r w:rsidRPr="00D22496">
              <w:rPr>
                <w:noProof/>
                <w:lang w:val="ro-RO"/>
              </w:rPr>
              <w:t>31.12.2024</w:t>
            </w:r>
          </w:p>
        </w:tc>
      </w:tr>
      <w:tr w:rsidR="00692778" w:rsidRPr="00D22496" w14:paraId="7CC1B5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77C807" w14:textId="77777777" w:rsidR="00692778" w:rsidRPr="00D22496" w:rsidRDefault="00692778">
            <w:pPr>
              <w:pStyle w:val="Paragraph"/>
              <w:rPr>
                <w:noProof/>
                <w:lang w:val="ro-RO"/>
              </w:rPr>
            </w:pPr>
            <w:r w:rsidRPr="00D22496">
              <w:rPr>
                <w:noProof/>
                <w:lang w:val="ro-RO"/>
              </w:rPr>
              <w:t>0.3977</w:t>
            </w:r>
          </w:p>
        </w:tc>
        <w:tc>
          <w:tcPr>
            <w:tcW w:w="909" w:type="dxa"/>
            <w:tcBorders>
              <w:top w:val="single" w:sz="4" w:space="0" w:color="auto"/>
              <w:left w:val="single" w:sz="4" w:space="0" w:color="auto"/>
              <w:bottom w:val="single" w:sz="4" w:space="0" w:color="auto"/>
              <w:right w:val="single" w:sz="4" w:space="0" w:color="auto"/>
            </w:tcBorders>
            <w:hideMark/>
          </w:tcPr>
          <w:p w14:paraId="06419A9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12 00</w:t>
            </w:r>
          </w:p>
        </w:tc>
        <w:tc>
          <w:tcPr>
            <w:tcW w:w="620" w:type="dxa"/>
            <w:tcBorders>
              <w:top w:val="single" w:sz="4" w:space="0" w:color="auto"/>
              <w:left w:val="single" w:sz="4" w:space="0" w:color="auto"/>
              <w:bottom w:val="single" w:sz="4" w:space="0" w:color="auto"/>
              <w:right w:val="single" w:sz="4" w:space="0" w:color="auto"/>
            </w:tcBorders>
            <w:hideMark/>
          </w:tcPr>
          <w:p w14:paraId="1DD4A23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15F1E00" w14:textId="77777777" w:rsidR="00692778" w:rsidRPr="00D22496" w:rsidRDefault="00692778">
            <w:pPr>
              <w:pStyle w:val="Paragraph"/>
              <w:rPr>
                <w:noProof/>
                <w:lang w:val="ro-RO"/>
              </w:rPr>
            </w:pPr>
            <w:r w:rsidRPr="00D22496">
              <w:rPr>
                <w:noProof/>
                <w:lang w:val="ro-RO"/>
              </w:rPr>
              <w:t>Acrilat de 2,4-di-</w:t>
            </w:r>
            <w:r w:rsidRPr="00D22496">
              <w:rPr>
                <w:i/>
                <w:iCs/>
                <w:noProof/>
                <w:lang w:val="ro-RO"/>
              </w:rPr>
              <w:t>tert</w:t>
            </w:r>
            <w:r w:rsidRPr="00D22496">
              <w:rPr>
                <w:noProof/>
                <w:lang w:val="ro-RO"/>
              </w:rPr>
              <w:t>-pentil-6-[1-(3,5-di-tert-pentil-2-hidroxifenil)etil]fenil (CAS RN 123968-25-2)</w:t>
            </w:r>
          </w:p>
        </w:tc>
        <w:tc>
          <w:tcPr>
            <w:tcW w:w="790" w:type="dxa"/>
            <w:tcBorders>
              <w:top w:val="single" w:sz="4" w:space="0" w:color="auto"/>
              <w:left w:val="single" w:sz="4" w:space="0" w:color="auto"/>
              <w:bottom w:val="single" w:sz="4" w:space="0" w:color="auto"/>
              <w:right w:val="single" w:sz="4" w:space="0" w:color="auto"/>
            </w:tcBorders>
            <w:hideMark/>
          </w:tcPr>
          <w:p w14:paraId="390EA4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CC1BD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5562F3" w14:textId="77777777" w:rsidR="00692778" w:rsidRPr="00D22496" w:rsidRDefault="00692778">
            <w:pPr>
              <w:pStyle w:val="Paragraph"/>
              <w:rPr>
                <w:noProof/>
                <w:lang w:val="ro-RO"/>
              </w:rPr>
            </w:pPr>
            <w:r w:rsidRPr="00D22496">
              <w:rPr>
                <w:noProof/>
                <w:lang w:val="ro-RO"/>
              </w:rPr>
              <w:t>31.12.2024</w:t>
            </w:r>
          </w:p>
        </w:tc>
      </w:tr>
      <w:tr w:rsidR="00692778" w:rsidRPr="00D22496" w14:paraId="5DDA17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519430" w14:textId="77777777" w:rsidR="00692778" w:rsidRPr="00D22496" w:rsidRDefault="00692778">
            <w:pPr>
              <w:pStyle w:val="Paragraph"/>
              <w:rPr>
                <w:noProof/>
                <w:lang w:val="ro-RO"/>
              </w:rPr>
            </w:pPr>
            <w:r w:rsidRPr="00D22496">
              <w:rPr>
                <w:noProof/>
                <w:lang w:val="ro-RO"/>
              </w:rPr>
              <w:t>0.3466</w:t>
            </w:r>
          </w:p>
        </w:tc>
        <w:tc>
          <w:tcPr>
            <w:tcW w:w="909" w:type="dxa"/>
            <w:tcBorders>
              <w:top w:val="single" w:sz="4" w:space="0" w:color="auto"/>
              <w:left w:val="single" w:sz="4" w:space="0" w:color="auto"/>
              <w:bottom w:val="single" w:sz="4" w:space="0" w:color="auto"/>
              <w:right w:val="single" w:sz="4" w:space="0" w:color="auto"/>
            </w:tcBorders>
            <w:hideMark/>
          </w:tcPr>
          <w:p w14:paraId="0AAEB880" w14:textId="77777777" w:rsidR="00692778" w:rsidRPr="00D22496" w:rsidRDefault="00692778">
            <w:pPr>
              <w:pStyle w:val="Paragraph"/>
              <w:jc w:val="right"/>
              <w:rPr>
                <w:noProof/>
                <w:lang w:val="ro-RO"/>
              </w:rPr>
            </w:pPr>
            <w:r w:rsidRPr="00D22496">
              <w:rPr>
                <w:noProof/>
                <w:lang w:val="ro-RO"/>
              </w:rPr>
              <w:t>ex 2916 13 00</w:t>
            </w:r>
          </w:p>
        </w:tc>
        <w:tc>
          <w:tcPr>
            <w:tcW w:w="620" w:type="dxa"/>
            <w:tcBorders>
              <w:top w:val="single" w:sz="4" w:space="0" w:color="auto"/>
              <w:left w:val="single" w:sz="4" w:space="0" w:color="auto"/>
              <w:bottom w:val="single" w:sz="4" w:space="0" w:color="auto"/>
              <w:right w:val="single" w:sz="4" w:space="0" w:color="auto"/>
            </w:tcBorders>
            <w:hideMark/>
          </w:tcPr>
          <w:p w14:paraId="6BE8CFC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D77F7DB" w14:textId="77777777" w:rsidR="00692778" w:rsidRPr="00D22496" w:rsidRDefault="00692778">
            <w:pPr>
              <w:pStyle w:val="Paragraph"/>
              <w:rPr>
                <w:noProof/>
                <w:lang w:val="ro-RO"/>
              </w:rPr>
            </w:pPr>
            <w:r w:rsidRPr="00D22496">
              <w:rPr>
                <w:noProof/>
                <w:lang w:val="ro-RO"/>
              </w:rPr>
              <w:t>Pulbere de monometacrilat de zinc (CAS RN 63451-47-8), care conține sau nu impurități de fabricație de maximum 17 % în greutate</w:t>
            </w:r>
          </w:p>
        </w:tc>
        <w:tc>
          <w:tcPr>
            <w:tcW w:w="790" w:type="dxa"/>
            <w:tcBorders>
              <w:top w:val="single" w:sz="4" w:space="0" w:color="auto"/>
              <w:left w:val="single" w:sz="4" w:space="0" w:color="auto"/>
              <w:bottom w:val="single" w:sz="4" w:space="0" w:color="auto"/>
              <w:right w:val="single" w:sz="4" w:space="0" w:color="auto"/>
            </w:tcBorders>
            <w:hideMark/>
          </w:tcPr>
          <w:p w14:paraId="5E6C826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D438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82F410" w14:textId="77777777" w:rsidR="00692778" w:rsidRPr="00D22496" w:rsidRDefault="00692778">
            <w:pPr>
              <w:pStyle w:val="Paragraph"/>
              <w:rPr>
                <w:noProof/>
                <w:lang w:val="ro-RO"/>
              </w:rPr>
            </w:pPr>
            <w:r w:rsidRPr="00D22496">
              <w:rPr>
                <w:noProof/>
                <w:lang w:val="ro-RO"/>
              </w:rPr>
              <w:t>31.12.2025</w:t>
            </w:r>
          </w:p>
        </w:tc>
      </w:tr>
      <w:tr w:rsidR="00692778" w:rsidRPr="00D22496" w14:paraId="031678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C19621" w14:textId="77777777" w:rsidR="00692778" w:rsidRPr="00D22496" w:rsidRDefault="00692778">
            <w:pPr>
              <w:pStyle w:val="Paragraph"/>
              <w:rPr>
                <w:noProof/>
                <w:lang w:val="ro-RO"/>
              </w:rPr>
            </w:pPr>
            <w:r w:rsidRPr="00D22496">
              <w:rPr>
                <w:noProof/>
                <w:lang w:val="ro-RO"/>
              </w:rPr>
              <w:t>0.3468</w:t>
            </w:r>
          </w:p>
        </w:tc>
        <w:tc>
          <w:tcPr>
            <w:tcW w:w="909" w:type="dxa"/>
            <w:tcBorders>
              <w:top w:val="single" w:sz="4" w:space="0" w:color="auto"/>
              <w:left w:val="single" w:sz="4" w:space="0" w:color="auto"/>
              <w:bottom w:val="single" w:sz="4" w:space="0" w:color="auto"/>
              <w:right w:val="single" w:sz="4" w:space="0" w:color="auto"/>
            </w:tcBorders>
            <w:hideMark/>
          </w:tcPr>
          <w:p w14:paraId="27A9283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13 00</w:t>
            </w:r>
          </w:p>
        </w:tc>
        <w:tc>
          <w:tcPr>
            <w:tcW w:w="620" w:type="dxa"/>
            <w:tcBorders>
              <w:top w:val="single" w:sz="4" w:space="0" w:color="auto"/>
              <w:left w:val="single" w:sz="4" w:space="0" w:color="auto"/>
              <w:bottom w:val="single" w:sz="4" w:space="0" w:color="auto"/>
              <w:right w:val="single" w:sz="4" w:space="0" w:color="auto"/>
            </w:tcBorders>
            <w:hideMark/>
          </w:tcPr>
          <w:p w14:paraId="1F7775C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4ED4F6B" w14:textId="77777777" w:rsidR="00692778" w:rsidRPr="00D22496" w:rsidRDefault="00692778">
            <w:pPr>
              <w:pStyle w:val="Paragraph"/>
              <w:rPr>
                <w:noProof/>
                <w:lang w:val="ro-RO"/>
              </w:rPr>
            </w:pPr>
            <w:r w:rsidRPr="00D22496">
              <w:rPr>
                <w:noProof/>
                <w:lang w:val="ro-RO"/>
              </w:rPr>
              <w:t>Dimetacrilat de zinc (CAS RN 13189-00-9) sub formă de pulbere cu o puritate de minimum 99 % în greutate, cu conținut de stabilizator de maximum 1 %</w:t>
            </w:r>
          </w:p>
        </w:tc>
        <w:tc>
          <w:tcPr>
            <w:tcW w:w="790" w:type="dxa"/>
            <w:tcBorders>
              <w:top w:val="single" w:sz="4" w:space="0" w:color="auto"/>
              <w:left w:val="single" w:sz="4" w:space="0" w:color="auto"/>
              <w:bottom w:val="single" w:sz="4" w:space="0" w:color="auto"/>
              <w:right w:val="single" w:sz="4" w:space="0" w:color="auto"/>
            </w:tcBorders>
            <w:hideMark/>
          </w:tcPr>
          <w:p w14:paraId="5F0CA1B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A424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09A547" w14:textId="77777777" w:rsidR="00692778" w:rsidRPr="00D22496" w:rsidRDefault="00692778">
            <w:pPr>
              <w:pStyle w:val="Paragraph"/>
              <w:rPr>
                <w:noProof/>
                <w:lang w:val="ro-RO"/>
              </w:rPr>
            </w:pPr>
            <w:r w:rsidRPr="00D22496">
              <w:rPr>
                <w:noProof/>
                <w:lang w:val="ro-RO"/>
              </w:rPr>
              <w:t>31.12.2024</w:t>
            </w:r>
          </w:p>
        </w:tc>
      </w:tr>
      <w:tr w:rsidR="00692778" w:rsidRPr="00D22496" w14:paraId="071F87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1D7467" w14:textId="77777777" w:rsidR="00692778" w:rsidRPr="00D22496" w:rsidRDefault="00692778">
            <w:pPr>
              <w:pStyle w:val="Paragraph"/>
              <w:rPr>
                <w:noProof/>
                <w:lang w:val="ro-RO"/>
              </w:rPr>
            </w:pPr>
            <w:r w:rsidRPr="00D22496">
              <w:rPr>
                <w:noProof/>
                <w:lang w:val="ro-RO"/>
              </w:rPr>
              <w:t>0.2638</w:t>
            </w:r>
          </w:p>
        </w:tc>
        <w:tc>
          <w:tcPr>
            <w:tcW w:w="909" w:type="dxa"/>
            <w:tcBorders>
              <w:top w:val="single" w:sz="4" w:space="0" w:color="auto"/>
              <w:left w:val="single" w:sz="4" w:space="0" w:color="auto"/>
              <w:bottom w:val="single" w:sz="4" w:space="0" w:color="auto"/>
              <w:right w:val="single" w:sz="4" w:space="0" w:color="auto"/>
            </w:tcBorders>
            <w:hideMark/>
          </w:tcPr>
          <w:p w14:paraId="55075FB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14 00</w:t>
            </w:r>
          </w:p>
        </w:tc>
        <w:tc>
          <w:tcPr>
            <w:tcW w:w="620" w:type="dxa"/>
            <w:tcBorders>
              <w:top w:val="single" w:sz="4" w:space="0" w:color="auto"/>
              <w:left w:val="single" w:sz="4" w:space="0" w:color="auto"/>
              <w:bottom w:val="single" w:sz="4" w:space="0" w:color="auto"/>
              <w:right w:val="single" w:sz="4" w:space="0" w:color="auto"/>
            </w:tcBorders>
            <w:hideMark/>
          </w:tcPr>
          <w:p w14:paraId="16EF1D1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E3AA9C7" w14:textId="77777777" w:rsidR="00692778" w:rsidRPr="00D22496" w:rsidRDefault="00692778">
            <w:pPr>
              <w:pStyle w:val="Paragraph"/>
              <w:rPr>
                <w:noProof/>
                <w:lang w:val="ro-RO"/>
              </w:rPr>
            </w:pPr>
            <w:r w:rsidRPr="00D22496">
              <w:rPr>
                <w:noProof/>
                <w:lang w:val="ro-RO"/>
              </w:rPr>
              <w:t>Metacrilat de 2,3-epoxipropil (CAS RN 106-91-2)</w:t>
            </w:r>
          </w:p>
        </w:tc>
        <w:tc>
          <w:tcPr>
            <w:tcW w:w="790" w:type="dxa"/>
            <w:tcBorders>
              <w:top w:val="single" w:sz="4" w:space="0" w:color="auto"/>
              <w:left w:val="single" w:sz="4" w:space="0" w:color="auto"/>
              <w:bottom w:val="single" w:sz="4" w:space="0" w:color="auto"/>
              <w:right w:val="single" w:sz="4" w:space="0" w:color="auto"/>
            </w:tcBorders>
            <w:hideMark/>
          </w:tcPr>
          <w:p w14:paraId="5B9035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65F83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EF4B10" w14:textId="77777777" w:rsidR="00692778" w:rsidRPr="00D22496" w:rsidRDefault="00692778">
            <w:pPr>
              <w:pStyle w:val="Paragraph"/>
              <w:rPr>
                <w:noProof/>
                <w:lang w:val="ro-RO"/>
              </w:rPr>
            </w:pPr>
            <w:r w:rsidRPr="00D22496">
              <w:rPr>
                <w:noProof/>
                <w:lang w:val="ro-RO"/>
              </w:rPr>
              <w:t>31.12.2024</w:t>
            </w:r>
          </w:p>
        </w:tc>
      </w:tr>
      <w:tr w:rsidR="00692778" w:rsidRPr="00D22496" w14:paraId="664C85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A94E8F" w14:textId="77777777" w:rsidR="00692778" w:rsidRPr="00D22496" w:rsidRDefault="00692778">
            <w:pPr>
              <w:pStyle w:val="Paragraph"/>
              <w:rPr>
                <w:noProof/>
                <w:lang w:val="ro-RO"/>
              </w:rPr>
            </w:pPr>
            <w:r w:rsidRPr="00D22496">
              <w:rPr>
                <w:noProof/>
                <w:lang w:val="ro-RO"/>
              </w:rPr>
              <w:t>0.6190</w:t>
            </w:r>
          </w:p>
        </w:tc>
        <w:tc>
          <w:tcPr>
            <w:tcW w:w="909" w:type="dxa"/>
            <w:tcBorders>
              <w:top w:val="single" w:sz="4" w:space="0" w:color="auto"/>
              <w:left w:val="single" w:sz="4" w:space="0" w:color="auto"/>
              <w:bottom w:val="single" w:sz="4" w:space="0" w:color="auto"/>
              <w:right w:val="single" w:sz="4" w:space="0" w:color="auto"/>
            </w:tcBorders>
            <w:hideMark/>
          </w:tcPr>
          <w:p w14:paraId="7D37BF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14 00</w:t>
            </w:r>
          </w:p>
        </w:tc>
        <w:tc>
          <w:tcPr>
            <w:tcW w:w="620" w:type="dxa"/>
            <w:tcBorders>
              <w:top w:val="single" w:sz="4" w:space="0" w:color="auto"/>
              <w:left w:val="single" w:sz="4" w:space="0" w:color="auto"/>
              <w:bottom w:val="single" w:sz="4" w:space="0" w:color="auto"/>
              <w:right w:val="single" w:sz="4" w:space="0" w:color="auto"/>
            </w:tcBorders>
            <w:hideMark/>
          </w:tcPr>
          <w:p w14:paraId="5EC0659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6068935" w14:textId="77777777" w:rsidR="00692778" w:rsidRPr="00D22496" w:rsidRDefault="00692778">
            <w:pPr>
              <w:pStyle w:val="Paragraph"/>
              <w:rPr>
                <w:noProof/>
                <w:lang w:val="ro-RO"/>
              </w:rPr>
            </w:pPr>
            <w:r w:rsidRPr="00D22496">
              <w:rPr>
                <w:noProof/>
                <w:lang w:val="ro-RO"/>
              </w:rPr>
              <w:t>Metacrilat de etil (CAS RN 97-63-2)</w:t>
            </w:r>
          </w:p>
        </w:tc>
        <w:tc>
          <w:tcPr>
            <w:tcW w:w="790" w:type="dxa"/>
            <w:tcBorders>
              <w:top w:val="single" w:sz="4" w:space="0" w:color="auto"/>
              <w:left w:val="single" w:sz="4" w:space="0" w:color="auto"/>
              <w:bottom w:val="single" w:sz="4" w:space="0" w:color="auto"/>
              <w:right w:val="single" w:sz="4" w:space="0" w:color="auto"/>
            </w:tcBorders>
            <w:hideMark/>
          </w:tcPr>
          <w:p w14:paraId="13CA7B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017D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2C2322" w14:textId="77777777" w:rsidR="00692778" w:rsidRPr="00D22496" w:rsidRDefault="00692778">
            <w:pPr>
              <w:pStyle w:val="Paragraph"/>
              <w:rPr>
                <w:noProof/>
                <w:lang w:val="ro-RO"/>
              </w:rPr>
            </w:pPr>
            <w:r w:rsidRPr="00D22496">
              <w:rPr>
                <w:noProof/>
                <w:lang w:val="ro-RO"/>
              </w:rPr>
              <w:t>31.12.2024</w:t>
            </w:r>
          </w:p>
        </w:tc>
      </w:tr>
      <w:tr w:rsidR="00692778" w:rsidRPr="00D22496" w14:paraId="6909789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AB4C09" w14:textId="77777777" w:rsidR="00692778" w:rsidRPr="00D22496" w:rsidRDefault="00692778">
            <w:pPr>
              <w:pStyle w:val="Paragraph"/>
              <w:rPr>
                <w:noProof/>
                <w:lang w:val="ro-RO"/>
              </w:rPr>
            </w:pPr>
            <w:r w:rsidRPr="00D22496">
              <w:rPr>
                <w:noProof/>
                <w:lang w:val="ro-RO"/>
              </w:rPr>
              <w:t>0.2951</w:t>
            </w:r>
          </w:p>
        </w:tc>
        <w:tc>
          <w:tcPr>
            <w:tcW w:w="909" w:type="dxa"/>
            <w:tcBorders>
              <w:top w:val="single" w:sz="4" w:space="0" w:color="auto"/>
              <w:left w:val="single" w:sz="4" w:space="0" w:color="auto"/>
              <w:bottom w:val="single" w:sz="4" w:space="0" w:color="auto"/>
              <w:right w:val="single" w:sz="4" w:space="0" w:color="auto"/>
            </w:tcBorders>
            <w:hideMark/>
          </w:tcPr>
          <w:p w14:paraId="6690AD6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19 95</w:t>
            </w:r>
          </w:p>
        </w:tc>
        <w:tc>
          <w:tcPr>
            <w:tcW w:w="620" w:type="dxa"/>
            <w:tcBorders>
              <w:top w:val="single" w:sz="4" w:space="0" w:color="auto"/>
              <w:left w:val="single" w:sz="4" w:space="0" w:color="auto"/>
              <w:bottom w:val="single" w:sz="4" w:space="0" w:color="auto"/>
              <w:right w:val="single" w:sz="4" w:space="0" w:color="auto"/>
            </w:tcBorders>
            <w:hideMark/>
          </w:tcPr>
          <w:p w14:paraId="5758B10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08CB310" w14:textId="77777777" w:rsidR="00692778" w:rsidRPr="00D22496" w:rsidRDefault="00692778">
            <w:pPr>
              <w:pStyle w:val="Paragraph"/>
              <w:rPr>
                <w:noProof/>
                <w:lang w:val="ro-RO"/>
              </w:rPr>
            </w:pPr>
            <w:r w:rsidRPr="00D22496">
              <w:rPr>
                <w:noProof/>
                <w:lang w:val="ro-RO"/>
              </w:rPr>
              <w:t>Metil 3,3-dimetilpent-4-enoat (CAS RN 63721-05-1)</w:t>
            </w:r>
          </w:p>
        </w:tc>
        <w:tc>
          <w:tcPr>
            <w:tcW w:w="790" w:type="dxa"/>
            <w:tcBorders>
              <w:top w:val="single" w:sz="4" w:space="0" w:color="auto"/>
              <w:left w:val="single" w:sz="4" w:space="0" w:color="auto"/>
              <w:bottom w:val="single" w:sz="4" w:space="0" w:color="auto"/>
              <w:right w:val="single" w:sz="4" w:space="0" w:color="auto"/>
            </w:tcBorders>
            <w:hideMark/>
          </w:tcPr>
          <w:p w14:paraId="30BE2B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A714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CAB188" w14:textId="77777777" w:rsidR="00692778" w:rsidRPr="00D22496" w:rsidRDefault="00692778">
            <w:pPr>
              <w:pStyle w:val="Paragraph"/>
              <w:rPr>
                <w:noProof/>
                <w:lang w:val="ro-RO"/>
              </w:rPr>
            </w:pPr>
            <w:r w:rsidRPr="00D22496">
              <w:rPr>
                <w:noProof/>
                <w:lang w:val="ro-RO"/>
              </w:rPr>
              <w:t>31.12.2024</w:t>
            </w:r>
          </w:p>
        </w:tc>
      </w:tr>
      <w:tr w:rsidR="00692778" w:rsidRPr="00D22496" w14:paraId="494AAD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655590" w14:textId="77777777" w:rsidR="00692778" w:rsidRPr="00D22496" w:rsidRDefault="00692778">
            <w:pPr>
              <w:pStyle w:val="Paragraph"/>
              <w:rPr>
                <w:noProof/>
                <w:lang w:val="ro-RO"/>
              </w:rPr>
            </w:pPr>
            <w:r w:rsidRPr="00D22496">
              <w:rPr>
                <w:noProof/>
                <w:lang w:val="ro-RO"/>
              </w:rPr>
              <w:t>0.5991</w:t>
            </w:r>
          </w:p>
        </w:tc>
        <w:tc>
          <w:tcPr>
            <w:tcW w:w="909" w:type="dxa"/>
            <w:tcBorders>
              <w:top w:val="single" w:sz="4" w:space="0" w:color="auto"/>
              <w:left w:val="single" w:sz="4" w:space="0" w:color="auto"/>
              <w:bottom w:val="single" w:sz="4" w:space="0" w:color="auto"/>
              <w:right w:val="single" w:sz="4" w:space="0" w:color="auto"/>
            </w:tcBorders>
            <w:hideMark/>
          </w:tcPr>
          <w:p w14:paraId="69903B1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19 95</w:t>
            </w:r>
          </w:p>
        </w:tc>
        <w:tc>
          <w:tcPr>
            <w:tcW w:w="620" w:type="dxa"/>
            <w:tcBorders>
              <w:top w:val="single" w:sz="4" w:space="0" w:color="auto"/>
              <w:left w:val="single" w:sz="4" w:space="0" w:color="auto"/>
              <w:bottom w:val="single" w:sz="4" w:space="0" w:color="auto"/>
              <w:right w:val="single" w:sz="4" w:space="0" w:color="auto"/>
            </w:tcBorders>
            <w:hideMark/>
          </w:tcPr>
          <w:p w14:paraId="5D36FF7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1F4A2CD" w14:textId="77777777" w:rsidR="00692778" w:rsidRPr="00D22496" w:rsidRDefault="00692778">
            <w:pPr>
              <w:pStyle w:val="Paragraph"/>
              <w:rPr>
                <w:noProof/>
                <w:lang w:val="ro-RO"/>
              </w:rPr>
            </w:pPr>
            <w:r w:rsidRPr="00D22496">
              <w:rPr>
                <w:noProof/>
                <w:lang w:val="ro-RO"/>
              </w:rPr>
              <w:t>Acid sorbic (CAS RN 110-44-1) utilizat la fabricarea hranei pentru animale</w:t>
            </w:r>
          </w:p>
          <w:p w14:paraId="4116490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EFC27A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89D5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C449AA" w14:textId="77777777" w:rsidR="00692778" w:rsidRPr="00D22496" w:rsidRDefault="00692778">
            <w:pPr>
              <w:pStyle w:val="Paragraph"/>
              <w:rPr>
                <w:noProof/>
                <w:lang w:val="ro-RO"/>
              </w:rPr>
            </w:pPr>
            <w:r w:rsidRPr="00D22496">
              <w:rPr>
                <w:noProof/>
                <w:lang w:val="ro-RO"/>
              </w:rPr>
              <w:t>31.12.2024</w:t>
            </w:r>
          </w:p>
        </w:tc>
      </w:tr>
      <w:tr w:rsidR="00692778" w:rsidRPr="00D22496" w14:paraId="029C8D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E6C201" w14:textId="77777777" w:rsidR="00692778" w:rsidRPr="00D22496" w:rsidRDefault="00692778">
            <w:pPr>
              <w:pStyle w:val="Paragraph"/>
              <w:rPr>
                <w:noProof/>
                <w:lang w:val="ro-RO"/>
              </w:rPr>
            </w:pPr>
            <w:r w:rsidRPr="00D22496">
              <w:rPr>
                <w:noProof/>
                <w:lang w:val="ro-RO"/>
              </w:rPr>
              <w:t>0.6238</w:t>
            </w:r>
          </w:p>
        </w:tc>
        <w:tc>
          <w:tcPr>
            <w:tcW w:w="909" w:type="dxa"/>
            <w:tcBorders>
              <w:top w:val="single" w:sz="4" w:space="0" w:color="auto"/>
              <w:left w:val="single" w:sz="4" w:space="0" w:color="auto"/>
              <w:bottom w:val="single" w:sz="4" w:space="0" w:color="auto"/>
              <w:right w:val="single" w:sz="4" w:space="0" w:color="auto"/>
            </w:tcBorders>
            <w:hideMark/>
          </w:tcPr>
          <w:p w14:paraId="3FAD7D33" w14:textId="77777777" w:rsidR="00692778" w:rsidRPr="00D22496" w:rsidRDefault="00692778">
            <w:pPr>
              <w:pStyle w:val="Paragraph"/>
              <w:jc w:val="right"/>
              <w:rPr>
                <w:noProof/>
                <w:lang w:val="ro-RO"/>
              </w:rPr>
            </w:pPr>
            <w:r w:rsidRPr="00D22496">
              <w:rPr>
                <w:noProof/>
                <w:lang w:val="ro-RO"/>
              </w:rPr>
              <w:t>ex 2916 19 95</w:t>
            </w:r>
          </w:p>
        </w:tc>
        <w:tc>
          <w:tcPr>
            <w:tcW w:w="620" w:type="dxa"/>
            <w:tcBorders>
              <w:top w:val="single" w:sz="4" w:space="0" w:color="auto"/>
              <w:left w:val="single" w:sz="4" w:space="0" w:color="auto"/>
              <w:bottom w:val="single" w:sz="4" w:space="0" w:color="auto"/>
              <w:right w:val="single" w:sz="4" w:space="0" w:color="auto"/>
            </w:tcBorders>
            <w:hideMark/>
          </w:tcPr>
          <w:p w14:paraId="7DA8E96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40E6F54" w14:textId="77777777" w:rsidR="00692778" w:rsidRPr="00D22496" w:rsidRDefault="00692778">
            <w:pPr>
              <w:pStyle w:val="Paragraph"/>
              <w:rPr>
                <w:noProof/>
                <w:lang w:val="ro-RO"/>
              </w:rPr>
            </w:pPr>
            <w:r w:rsidRPr="00D22496">
              <w:rPr>
                <w:noProof/>
                <w:lang w:val="ro-RO"/>
              </w:rPr>
              <w:t>2-Fluoroacrilatde metil (CAS RN 2343-89-7)</w:t>
            </w:r>
          </w:p>
        </w:tc>
        <w:tc>
          <w:tcPr>
            <w:tcW w:w="790" w:type="dxa"/>
            <w:tcBorders>
              <w:top w:val="single" w:sz="4" w:space="0" w:color="auto"/>
              <w:left w:val="single" w:sz="4" w:space="0" w:color="auto"/>
              <w:bottom w:val="single" w:sz="4" w:space="0" w:color="auto"/>
              <w:right w:val="single" w:sz="4" w:space="0" w:color="auto"/>
            </w:tcBorders>
            <w:hideMark/>
          </w:tcPr>
          <w:p w14:paraId="48D1C6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C485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4D254B" w14:textId="77777777" w:rsidR="00692778" w:rsidRPr="00D22496" w:rsidRDefault="00692778">
            <w:pPr>
              <w:pStyle w:val="Paragraph"/>
              <w:rPr>
                <w:noProof/>
                <w:lang w:val="ro-RO"/>
              </w:rPr>
            </w:pPr>
            <w:r w:rsidRPr="00D22496">
              <w:rPr>
                <w:noProof/>
                <w:lang w:val="ro-RO"/>
              </w:rPr>
              <w:t>31.12.2024</w:t>
            </w:r>
          </w:p>
        </w:tc>
      </w:tr>
      <w:tr w:rsidR="00692778" w:rsidRPr="00D22496" w14:paraId="14CE79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F51BF7" w14:textId="77777777" w:rsidR="00692778" w:rsidRPr="00D22496" w:rsidRDefault="00692778">
            <w:pPr>
              <w:pStyle w:val="Paragraph"/>
              <w:rPr>
                <w:noProof/>
                <w:lang w:val="ro-RO"/>
              </w:rPr>
            </w:pPr>
            <w:r w:rsidRPr="00D22496">
              <w:rPr>
                <w:noProof/>
                <w:lang w:val="ro-RO"/>
              </w:rPr>
              <w:t>0.7980</w:t>
            </w:r>
          </w:p>
        </w:tc>
        <w:tc>
          <w:tcPr>
            <w:tcW w:w="909" w:type="dxa"/>
            <w:tcBorders>
              <w:top w:val="single" w:sz="4" w:space="0" w:color="auto"/>
              <w:left w:val="single" w:sz="4" w:space="0" w:color="auto"/>
              <w:bottom w:val="single" w:sz="4" w:space="0" w:color="auto"/>
              <w:right w:val="single" w:sz="4" w:space="0" w:color="auto"/>
            </w:tcBorders>
            <w:hideMark/>
          </w:tcPr>
          <w:p w14:paraId="383EA9F3" w14:textId="77777777" w:rsidR="00692778" w:rsidRPr="00D22496" w:rsidRDefault="00692778">
            <w:pPr>
              <w:pStyle w:val="Paragraph"/>
              <w:jc w:val="right"/>
              <w:rPr>
                <w:noProof/>
                <w:lang w:val="ro-RO"/>
              </w:rPr>
            </w:pPr>
            <w:r w:rsidRPr="00D22496">
              <w:rPr>
                <w:noProof/>
                <w:lang w:val="ro-RO"/>
              </w:rPr>
              <w:t>ex 2916 19 95</w:t>
            </w:r>
          </w:p>
        </w:tc>
        <w:tc>
          <w:tcPr>
            <w:tcW w:w="620" w:type="dxa"/>
            <w:tcBorders>
              <w:top w:val="single" w:sz="4" w:space="0" w:color="auto"/>
              <w:left w:val="single" w:sz="4" w:space="0" w:color="auto"/>
              <w:bottom w:val="single" w:sz="4" w:space="0" w:color="auto"/>
              <w:right w:val="single" w:sz="4" w:space="0" w:color="auto"/>
            </w:tcBorders>
            <w:hideMark/>
          </w:tcPr>
          <w:p w14:paraId="570AAA3D"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4F31D3A1" w14:textId="77777777" w:rsidR="00692778" w:rsidRPr="00D22496" w:rsidRDefault="00692778">
            <w:pPr>
              <w:pStyle w:val="Paragraph"/>
              <w:rPr>
                <w:noProof/>
                <w:lang w:val="ro-RO"/>
              </w:rPr>
            </w:pPr>
            <w:r w:rsidRPr="00D22496">
              <w:rPr>
                <w:noProof/>
                <w:lang w:val="ro-RO"/>
              </w:rPr>
              <w:t>2-Fluoroprop-2-enoat de metil (CAS RN 2343-89-7) cu o puritate de minimum 93 % în greutate, fără sau cu maximum 7 % din stabilizatorii 2,6-di-terț-butil-p-crezol (CAS RN 128-37-0) și nitrit de tetrabutilamoniu (CAS RN 26501-54-2)</w:t>
            </w:r>
          </w:p>
        </w:tc>
        <w:tc>
          <w:tcPr>
            <w:tcW w:w="790" w:type="dxa"/>
            <w:tcBorders>
              <w:top w:val="single" w:sz="4" w:space="0" w:color="auto"/>
              <w:left w:val="single" w:sz="4" w:space="0" w:color="auto"/>
              <w:bottom w:val="single" w:sz="4" w:space="0" w:color="auto"/>
              <w:right w:val="single" w:sz="4" w:space="0" w:color="auto"/>
            </w:tcBorders>
            <w:hideMark/>
          </w:tcPr>
          <w:p w14:paraId="4590AF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B4AC3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4010B9" w14:textId="77777777" w:rsidR="00692778" w:rsidRPr="00D22496" w:rsidRDefault="00692778">
            <w:pPr>
              <w:pStyle w:val="Paragraph"/>
              <w:rPr>
                <w:noProof/>
                <w:lang w:val="ro-RO"/>
              </w:rPr>
            </w:pPr>
            <w:r w:rsidRPr="00D22496">
              <w:rPr>
                <w:noProof/>
                <w:lang w:val="ro-RO"/>
              </w:rPr>
              <w:t>31.12.2025</w:t>
            </w:r>
          </w:p>
        </w:tc>
      </w:tr>
      <w:tr w:rsidR="00692778" w:rsidRPr="00D22496" w14:paraId="66B8AE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132E7E" w14:textId="77777777" w:rsidR="00692778" w:rsidRPr="00D22496" w:rsidRDefault="00692778">
            <w:pPr>
              <w:pStyle w:val="Paragraph"/>
              <w:rPr>
                <w:noProof/>
                <w:lang w:val="ro-RO"/>
              </w:rPr>
            </w:pPr>
            <w:r w:rsidRPr="00D22496">
              <w:rPr>
                <w:noProof/>
                <w:lang w:val="ro-RO"/>
              </w:rPr>
              <w:t>0.7940</w:t>
            </w:r>
          </w:p>
        </w:tc>
        <w:tc>
          <w:tcPr>
            <w:tcW w:w="909" w:type="dxa"/>
            <w:tcBorders>
              <w:top w:val="single" w:sz="4" w:space="0" w:color="auto"/>
              <w:left w:val="single" w:sz="4" w:space="0" w:color="auto"/>
              <w:bottom w:val="single" w:sz="4" w:space="0" w:color="auto"/>
              <w:right w:val="single" w:sz="4" w:space="0" w:color="auto"/>
            </w:tcBorders>
            <w:hideMark/>
          </w:tcPr>
          <w:p w14:paraId="0AEB70B8" w14:textId="77777777" w:rsidR="00692778" w:rsidRPr="00D22496" w:rsidRDefault="00692778">
            <w:pPr>
              <w:pStyle w:val="Paragraph"/>
              <w:jc w:val="right"/>
              <w:rPr>
                <w:noProof/>
                <w:lang w:val="ro-RO"/>
              </w:rPr>
            </w:pPr>
            <w:r w:rsidRPr="00D22496">
              <w:rPr>
                <w:noProof/>
                <w:lang w:val="ro-RO"/>
              </w:rPr>
              <w:t>ex 2916 19 95</w:t>
            </w:r>
          </w:p>
        </w:tc>
        <w:tc>
          <w:tcPr>
            <w:tcW w:w="620" w:type="dxa"/>
            <w:tcBorders>
              <w:top w:val="single" w:sz="4" w:space="0" w:color="auto"/>
              <w:left w:val="single" w:sz="4" w:space="0" w:color="auto"/>
              <w:bottom w:val="single" w:sz="4" w:space="0" w:color="auto"/>
              <w:right w:val="single" w:sz="4" w:space="0" w:color="auto"/>
            </w:tcBorders>
            <w:hideMark/>
          </w:tcPr>
          <w:p w14:paraId="054FE743"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567B374" w14:textId="77777777" w:rsidR="00692778" w:rsidRPr="00D22496" w:rsidRDefault="00692778">
            <w:pPr>
              <w:pStyle w:val="Paragraph"/>
              <w:rPr>
                <w:noProof/>
                <w:lang w:val="ro-RO"/>
              </w:rPr>
            </w:pPr>
            <w:r w:rsidRPr="00D22496">
              <w:rPr>
                <w:noProof/>
                <w:lang w:val="ro-RO"/>
              </w:rPr>
              <w:t>3-Metil-2-butenoat de metil (CAS RN 924-50-5) cu o puritate de minimum 99,0 % în greutate</w:t>
            </w:r>
          </w:p>
        </w:tc>
        <w:tc>
          <w:tcPr>
            <w:tcW w:w="790" w:type="dxa"/>
            <w:tcBorders>
              <w:top w:val="single" w:sz="4" w:space="0" w:color="auto"/>
              <w:left w:val="single" w:sz="4" w:space="0" w:color="auto"/>
              <w:bottom w:val="single" w:sz="4" w:space="0" w:color="auto"/>
              <w:right w:val="single" w:sz="4" w:space="0" w:color="auto"/>
            </w:tcBorders>
            <w:hideMark/>
          </w:tcPr>
          <w:p w14:paraId="565C593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D8227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AE4C7A" w14:textId="77777777" w:rsidR="00692778" w:rsidRPr="00D22496" w:rsidRDefault="00692778">
            <w:pPr>
              <w:pStyle w:val="Paragraph"/>
              <w:rPr>
                <w:noProof/>
                <w:lang w:val="ro-RO"/>
              </w:rPr>
            </w:pPr>
            <w:r w:rsidRPr="00D22496">
              <w:rPr>
                <w:noProof/>
                <w:lang w:val="ro-RO"/>
              </w:rPr>
              <w:t>31.12.2025</w:t>
            </w:r>
          </w:p>
        </w:tc>
      </w:tr>
      <w:tr w:rsidR="00692778" w:rsidRPr="00D22496" w14:paraId="612D09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13D735" w14:textId="77777777" w:rsidR="00692778" w:rsidRPr="00D22496" w:rsidRDefault="00692778">
            <w:pPr>
              <w:pStyle w:val="Paragraph"/>
              <w:rPr>
                <w:noProof/>
                <w:lang w:val="ro-RO"/>
              </w:rPr>
            </w:pPr>
            <w:r w:rsidRPr="00D22496">
              <w:rPr>
                <w:noProof/>
                <w:lang w:val="ro-RO"/>
              </w:rPr>
              <w:t>0.7023</w:t>
            </w:r>
          </w:p>
        </w:tc>
        <w:tc>
          <w:tcPr>
            <w:tcW w:w="909" w:type="dxa"/>
            <w:tcBorders>
              <w:top w:val="single" w:sz="4" w:space="0" w:color="auto"/>
              <w:left w:val="single" w:sz="4" w:space="0" w:color="auto"/>
              <w:bottom w:val="single" w:sz="4" w:space="0" w:color="auto"/>
              <w:right w:val="single" w:sz="4" w:space="0" w:color="auto"/>
            </w:tcBorders>
            <w:hideMark/>
          </w:tcPr>
          <w:p w14:paraId="5233EA96" w14:textId="77777777" w:rsidR="00692778" w:rsidRPr="00D22496" w:rsidRDefault="00692778">
            <w:pPr>
              <w:pStyle w:val="Paragraph"/>
              <w:jc w:val="right"/>
              <w:rPr>
                <w:noProof/>
                <w:lang w:val="ro-RO"/>
              </w:rPr>
            </w:pP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2CBB70A2"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2DDCBF29" w14:textId="77777777" w:rsidR="00692778" w:rsidRPr="00D22496" w:rsidRDefault="00692778">
            <w:pPr>
              <w:pStyle w:val="Paragraph"/>
              <w:rPr>
                <w:noProof/>
                <w:lang w:val="ro-RO"/>
              </w:rPr>
            </w:pPr>
            <w:r w:rsidRPr="00D22496">
              <w:rPr>
                <w:noProof/>
                <w:lang w:val="ro-RO"/>
              </w:rPr>
              <w:t>Transflutrin (ISO) (CAS RN 118712-89-3)</w:t>
            </w:r>
          </w:p>
        </w:tc>
        <w:tc>
          <w:tcPr>
            <w:tcW w:w="790" w:type="dxa"/>
            <w:tcBorders>
              <w:top w:val="single" w:sz="4" w:space="0" w:color="auto"/>
              <w:left w:val="single" w:sz="4" w:space="0" w:color="auto"/>
              <w:bottom w:val="single" w:sz="4" w:space="0" w:color="auto"/>
              <w:right w:val="single" w:sz="4" w:space="0" w:color="auto"/>
            </w:tcBorders>
            <w:hideMark/>
          </w:tcPr>
          <w:p w14:paraId="089E463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F94A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A9479D" w14:textId="77777777" w:rsidR="00692778" w:rsidRPr="00D22496" w:rsidRDefault="00692778">
            <w:pPr>
              <w:pStyle w:val="Paragraph"/>
              <w:rPr>
                <w:noProof/>
                <w:lang w:val="ro-RO"/>
              </w:rPr>
            </w:pPr>
            <w:r w:rsidRPr="00D22496">
              <w:rPr>
                <w:noProof/>
                <w:lang w:val="ro-RO"/>
              </w:rPr>
              <w:t>31.12.2026</w:t>
            </w:r>
          </w:p>
        </w:tc>
      </w:tr>
      <w:tr w:rsidR="00692778" w:rsidRPr="00D22496" w14:paraId="5498D41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DFFCC3" w14:textId="77777777" w:rsidR="00692778" w:rsidRPr="00D22496" w:rsidRDefault="00692778">
            <w:pPr>
              <w:pStyle w:val="Paragraph"/>
              <w:rPr>
                <w:noProof/>
                <w:lang w:val="ro-RO"/>
              </w:rPr>
            </w:pPr>
            <w:r w:rsidRPr="00D22496">
              <w:rPr>
                <w:noProof/>
                <w:lang w:val="ro-RO"/>
              </w:rPr>
              <w:t>0.7931</w:t>
            </w:r>
          </w:p>
        </w:tc>
        <w:tc>
          <w:tcPr>
            <w:tcW w:w="909" w:type="dxa"/>
            <w:tcBorders>
              <w:top w:val="single" w:sz="4" w:space="0" w:color="auto"/>
              <w:left w:val="single" w:sz="4" w:space="0" w:color="auto"/>
              <w:bottom w:val="single" w:sz="4" w:space="0" w:color="auto"/>
              <w:right w:val="single" w:sz="4" w:space="0" w:color="auto"/>
            </w:tcBorders>
            <w:hideMark/>
          </w:tcPr>
          <w:p w14:paraId="06F09564" w14:textId="77777777" w:rsidR="00692778" w:rsidRPr="00D22496" w:rsidRDefault="00692778">
            <w:pPr>
              <w:pStyle w:val="Paragraph"/>
              <w:jc w:val="right"/>
              <w:rPr>
                <w:noProof/>
                <w:lang w:val="ro-RO"/>
              </w:rPr>
            </w:pP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569FDAEB"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D9E4F0C" w14:textId="77777777" w:rsidR="00692778" w:rsidRPr="00D22496" w:rsidRDefault="00692778">
            <w:pPr>
              <w:pStyle w:val="Paragraph"/>
              <w:rPr>
                <w:noProof/>
                <w:lang w:val="ro-RO"/>
              </w:rPr>
            </w:pPr>
            <w:r w:rsidRPr="00D22496">
              <w:rPr>
                <w:noProof/>
                <w:lang w:val="ro-RO"/>
              </w:rPr>
              <w:t>Clorură de ciclohexancarbonil (CAS RN 2719-27-9)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D4B6B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758AF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623BB0" w14:textId="77777777" w:rsidR="00692778" w:rsidRPr="00D22496" w:rsidRDefault="00692778">
            <w:pPr>
              <w:pStyle w:val="Paragraph"/>
              <w:rPr>
                <w:noProof/>
                <w:lang w:val="ro-RO"/>
              </w:rPr>
            </w:pPr>
            <w:r w:rsidRPr="00D22496">
              <w:rPr>
                <w:noProof/>
                <w:lang w:val="ro-RO"/>
              </w:rPr>
              <w:t>31.12.2025</w:t>
            </w:r>
          </w:p>
        </w:tc>
      </w:tr>
      <w:tr w:rsidR="00692778" w:rsidRPr="00D22496" w14:paraId="037255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0D214B" w14:textId="77777777" w:rsidR="00692778" w:rsidRPr="00D22496" w:rsidRDefault="00692778">
            <w:pPr>
              <w:pStyle w:val="Paragraph"/>
              <w:rPr>
                <w:noProof/>
                <w:lang w:val="ro-RO"/>
              </w:rPr>
            </w:pPr>
            <w:r w:rsidRPr="00D22496">
              <w:rPr>
                <w:noProof/>
                <w:lang w:val="ro-RO"/>
              </w:rPr>
              <w:t>0.7933</w:t>
            </w:r>
          </w:p>
        </w:tc>
        <w:tc>
          <w:tcPr>
            <w:tcW w:w="909" w:type="dxa"/>
            <w:tcBorders>
              <w:top w:val="single" w:sz="4" w:space="0" w:color="auto"/>
              <w:left w:val="single" w:sz="4" w:space="0" w:color="auto"/>
              <w:bottom w:val="single" w:sz="4" w:space="0" w:color="auto"/>
              <w:right w:val="single" w:sz="4" w:space="0" w:color="auto"/>
            </w:tcBorders>
            <w:hideMark/>
          </w:tcPr>
          <w:p w14:paraId="40C2F0CB" w14:textId="77777777" w:rsidR="00692778" w:rsidRPr="00D22496" w:rsidRDefault="00692778">
            <w:pPr>
              <w:pStyle w:val="Paragraph"/>
              <w:jc w:val="right"/>
              <w:rPr>
                <w:noProof/>
                <w:lang w:val="ro-RO"/>
              </w:rPr>
            </w:pP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119C7E94"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BB0BDA5" w14:textId="77777777" w:rsidR="00692778" w:rsidRPr="00D22496" w:rsidRDefault="00692778">
            <w:pPr>
              <w:pStyle w:val="Paragraph"/>
              <w:rPr>
                <w:noProof/>
                <w:lang w:val="ro-RO"/>
              </w:rPr>
            </w:pPr>
            <w:r w:rsidRPr="00D22496">
              <w:rPr>
                <w:noProof/>
                <w:lang w:val="ro-RO"/>
              </w:rPr>
              <w:t>Acid 2-ciclopropilacetic (CAS RN 5239-82-7)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066840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804F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849C71" w14:textId="77777777" w:rsidR="00692778" w:rsidRPr="00D22496" w:rsidRDefault="00692778">
            <w:pPr>
              <w:pStyle w:val="Paragraph"/>
              <w:rPr>
                <w:noProof/>
                <w:lang w:val="ro-RO"/>
              </w:rPr>
            </w:pPr>
            <w:r w:rsidRPr="00D22496">
              <w:rPr>
                <w:noProof/>
                <w:lang w:val="ro-RO"/>
              </w:rPr>
              <w:t>31.12.2025</w:t>
            </w:r>
          </w:p>
        </w:tc>
      </w:tr>
      <w:tr w:rsidR="00692778" w:rsidRPr="00D22496" w14:paraId="4230F6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4C766E" w14:textId="77777777" w:rsidR="00692778" w:rsidRPr="00D22496" w:rsidRDefault="00692778">
            <w:pPr>
              <w:pStyle w:val="Paragraph"/>
              <w:rPr>
                <w:noProof/>
                <w:lang w:val="ro-RO"/>
              </w:rPr>
            </w:pPr>
            <w:r w:rsidRPr="00D22496">
              <w:rPr>
                <w:noProof/>
                <w:lang w:val="ro-RO"/>
              </w:rPr>
              <w:t>0.8057</w:t>
            </w:r>
          </w:p>
        </w:tc>
        <w:tc>
          <w:tcPr>
            <w:tcW w:w="909" w:type="dxa"/>
            <w:tcBorders>
              <w:top w:val="single" w:sz="4" w:space="0" w:color="auto"/>
              <w:left w:val="single" w:sz="4" w:space="0" w:color="auto"/>
              <w:bottom w:val="single" w:sz="4" w:space="0" w:color="auto"/>
              <w:right w:val="single" w:sz="4" w:space="0" w:color="auto"/>
            </w:tcBorders>
            <w:hideMark/>
          </w:tcPr>
          <w:p w14:paraId="14682B7C" w14:textId="77777777" w:rsidR="00692778" w:rsidRPr="00D22496" w:rsidRDefault="00692778">
            <w:pPr>
              <w:pStyle w:val="Paragraph"/>
              <w:jc w:val="right"/>
              <w:rPr>
                <w:noProof/>
                <w:lang w:val="ro-RO"/>
              </w:rPr>
            </w:pP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7B58FF7F"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04EA7F8" w14:textId="77777777" w:rsidR="00692778" w:rsidRPr="00D22496" w:rsidRDefault="00692778">
            <w:pPr>
              <w:pStyle w:val="Paragraph"/>
              <w:rPr>
                <w:noProof/>
                <w:lang w:val="ro-RO"/>
              </w:rPr>
            </w:pPr>
            <w:r w:rsidRPr="00D22496">
              <w:rPr>
                <w:noProof/>
                <w:lang w:val="ro-RO"/>
              </w:rPr>
              <w:t>Acid ciclopentancarboxilic (CAS RN 3400-45-1)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48EA04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A671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6A46F6" w14:textId="77777777" w:rsidR="00692778" w:rsidRPr="00D22496" w:rsidRDefault="00692778">
            <w:pPr>
              <w:pStyle w:val="Paragraph"/>
              <w:rPr>
                <w:noProof/>
                <w:lang w:val="ro-RO"/>
              </w:rPr>
            </w:pPr>
            <w:r w:rsidRPr="00D22496">
              <w:rPr>
                <w:noProof/>
                <w:lang w:val="ro-RO"/>
              </w:rPr>
              <w:t>31.12.2025</w:t>
            </w:r>
          </w:p>
        </w:tc>
      </w:tr>
      <w:tr w:rsidR="00692778" w:rsidRPr="00D22496" w14:paraId="605E591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71445E" w14:textId="77777777" w:rsidR="00692778" w:rsidRPr="00D22496" w:rsidRDefault="00692778">
            <w:pPr>
              <w:pStyle w:val="Paragraph"/>
              <w:rPr>
                <w:noProof/>
                <w:lang w:val="ro-RO"/>
              </w:rPr>
            </w:pPr>
            <w:r w:rsidRPr="00D22496">
              <w:rPr>
                <w:noProof/>
                <w:lang w:val="ro-RO"/>
              </w:rPr>
              <w:t>0.3463</w:t>
            </w:r>
          </w:p>
        </w:tc>
        <w:tc>
          <w:tcPr>
            <w:tcW w:w="909" w:type="dxa"/>
            <w:tcBorders>
              <w:top w:val="single" w:sz="4" w:space="0" w:color="auto"/>
              <w:left w:val="single" w:sz="4" w:space="0" w:color="auto"/>
              <w:bottom w:val="single" w:sz="4" w:space="0" w:color="auto"/>
              <w:right w:val="single" w:sz="4" w:space="0" w:color="auto"/>
            </w:tcBorders>
            <w:hideMark/>
          </w:tcPr>
          <w:p w14:paraId="7358B37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2CEAF7F7"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D3776B4" w14:textId="77777777" w:rsidR="00692778" w:rsidRPr="00D22496" w:rsidRDefault="00692778">
            <w:pPr>
              <w:pStyle w:val="Paragraph"/>
              <w:rPr>
                <w:noProof/>
                <w:lang w:val="ro-RO"/>
              </w:rPr>
            </w:pPr>
            <w:r w:rsidRPr="00D22496">
              <w:rPr>
                <w:noProof/>
                <w:lang w:val="ro-RO"/>
              </w:rPr>
              <w:t>2,2-Dimetil-3-(2-metilpropenil)ciclopropancarboxilat de etil (CAS RN 97-41-6)</w:t>
            </w:r>
          </w:p>
        </w:tc>
        <w:tc>
          <w:tcPr>
            <w:tcW w:w="790" w:type="dxa"/>
            <w:tcBorders>
              <w:top w:val="single" w:sz="4" w:space="0" w:color="auto"/>
              <w:left w:val="single" w:sz="4" w:space="0" w:color="auto"/>
              <w:bottom w:val="single" w:sz="4" w:space="0" w:color="auto"/>
              <w:right w:val="single" w:sz="4" w:space="0" w:color="auto"/>
            </w:tcBorders>
            <w:hideMark/>
          </w:tcPr>
          <w:p w14:paraId="63D1A52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BA2A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0DAACE" w14:textId="77777777" w:rsidR="00692778" w:rsidRPr="00D22496" w:rsidRDefault="00692778">
            <w:pPr>
              <w:pStyle w:val="Paragraph"/>
              <w:rPr>
                <w:noProof/>
                <w:lang w:val="ro-RO"/>
              </w:rPr>
            </w:pPr>
            <w:r w:rsidRPr="00D22496">
              <w:rPr>
                <w:noProof/>
                <w:lang w:val="ro-RO"/>
              </w:rPr>
              <w:t>31.12.2024</w:t>
            </w:r>
          </w:p>
        </w:tc>
      </w:tr>
      <w:tr w:rsidR="00692778" w:rsidRPr="00D22496" w14:paraId="3AD70E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8D4A76" w14:textId="77777777" w:rsidR="00692778" w:rsidRPr="00D22496" w:rsidRDefault="00692778">
            <w:pPr>
              <w:pStyle w:val="Paragraph"/>
              <w:rPr>
                <w:noProof/>
                <w:lang w:val="ro-RO"/>
              </w:rPr>
            </w:pPr>
            <w:r w:rsidRPr="00D22496">
              <w:rPr>
                <w:noProof/>
                <w:lang w:val="ro-RO"/>
              </w:rPr>
              <w:t>0.8336</w:t>
            </w:r>
          </w:p>
        </w:tc>
        <w:tc>
          <w:tcPr>
            <w:tcW w:w="909" w:type="dxa"/>
            <w:tcBorders>
              <w:top w:val="single" w:sz="4" w:space="0" w:color="auto"/>
              <w:left w:val="single" w:sz="4" w:space="0" w:color="auto"/>
              <w:bottom w:val="single" w:sz="4" w:space="0" w:color="auto"/>
              <w:right w:val="single" w:sz="4" w:space="0" w:color="auto"/>
            </w:tcBorders>
            <w:hideMark/>
          </w:tcPr>
          <w:p w14:paraId="2D6E48B1" w14:textId="77777777" w:rsidR="00692778" w:rsidRPr="00D22496" w:rsidRDefault="00692778">
            <w:pPr>
              <w:pStyle w:val="Paragraph"/>
              <w:jc w:val="right"/>
              <w:rPr>
                <w:noProof/>
                <w:lang w:val="ro-RO"/>
              </w:rPr>
            </w:pP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7AE76E2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1B792BA1" w14:textId="77777777" w:rsidR="00692778" w:rsidRPr="00D22496" w:rsidRDefault="00692778">
            <w:pPr>
              <w:pStyle w:val="Paragraph"/>
              <w:rPr>
                <w:noProof/>
                <w:lang w:val="ro-RO"/>
              </w:rPr>
            </w:pPr>
            <w:r w:rsidRPr="00D22496">
              <w:rPr>
                <w:noProof/>
                <w:lang w:val="ro-RO"/>
              </w:rPr>
              <w:t>Metil 2,2-dimetil-3-(2-metil 1-propenil) ciclopropan-1-carboxilat (CAS RN 5460-63-9)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128B7D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4D2D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E36CF1" w14:textId="77777777" w:rsidR="00692778" w:rsidRPr="00D22496" w:rsidRDefault="00692778">
            <w:pPr>
              <w:pStyle w:val="Paragraph"/>
              <w:rPr>
                <w:noProof/>
                <w:lang w:val="ro-RO"/>
              </w:rPr>
            </w:pPr>
            <w:r w:rsidRPr="00D22496">
              <w:rPr>
                <w:noProof/>
                <w:lang w:val="ro-RO"/>
              </w:rPr>
              <w:t>31.12.2027</w:t>
            </w:r>
          </w:p>
        </w:tc>
      </w:tr>
      <w:tr w:rsidR="00692778" w:rsidRPr="00D22496" w14:paraId="7F6E89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40F588" w14:textId="77777777" w:rsidR="00692778" w:rsidRPr="00D22496" w:rsidRDefault="00692778">
            <w:pPr>
              <w:pStyle w:val="Paragraph"/>
              <w:rPr>
                <w:noProof/>
                <w:lang w:val="ro-RO"/>
              </w:rPr>
            </w:pPr>
            <w:r w:rsidRPr="00D22496">
              <w:rPr>
                <w:noProof/>
                <w:lang w:val="ro-RO"/>
              </w:rPr>
              <w:t>0.4931</w:t>
            </w:r>
          </w:p>
        </w:tc>
        <w:tc>
          <w:tcPr>
            <w:tcW w:w="909" w:type="dxa"/>
            <w:tcBorders>
              <w:top w:val="single" w:sz="4" w:space="0" w:color="auto"/>
              <w:left w:val="single" w:sz="4" w:space="0" w:color="auto"/>
              <w:bottom w:val="single" w:sz="4" w:space="0" w:color="auto"/>
              <w:right w:val="single" w:sz="4" w:space="0" w:color="auto"/>
            </w:tcBorders>
            <w:hideMark/>
          </w:tcPr>
          <w:p w14:paraId="421852F3" w14:textId="77777777" w:rsidR="00692778" w:rsidRPr="00D22496" w:rsidRDefault="00692778">
            <w:pPr>
              <w:pStyle w:val="Paragraph"/>
              <w:jc w:val="right"/>
              <w:rPr>
                <w:noProof/>
                <w:lang w:val="ro-RO"/>
              </w:rPr>
            </w:pP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3A33076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2AEB235" w14:textId="77777777" w:rsidR="00692778" w:rsidRPr="00D22496" w:rsidRDefault="00692778">
            <w:pPr>
              <w:pStyle w:val="Paragraph"/>
              <w:rPr>
                <w:noProof/>
                <w:lang w:val="ro-RO"/>
              </w:rPr>
            </w:pPr>
            <w:r w:rsidRPr="00D22496">
              <w:rPr>
                <w:noProof/>
                <w:lang w:val="ro-RO"/>
              </w:rPr>
              <w:t>Acid 3-ciclohexilpropionic (CAS RN 701-97-3)</w:t>
            </w:r>
          </w:p>
        </w:tc>
        <w:tc>
          <w:tcPr>
            <w:tcW w:w="790" w:type="dxa"/>
            <w:tcBorders>
              <w:top w:val="single" w:sz="4" w:space="0" w:color="auto"/>
              <w:left w:val="single" w:sz="4" w:space="0" w:color="auto"/>
              <w:bottom w:val="single" w:sz="4" w:space="0" w:color="auto"/>
              <w:right w:val="single" w:sz="4" w:space="0" w:color="auto"/>
            </w:tcBorders>
            <w:hideMark/>
          </w:tcPr>
          <w:p w14:paraId="12F78E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19BFF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E52FFA" w14:textId="77777777" w:rsidR="00692778" w:rsidRPr="00D22496" w:rsidRDefault="00692778">
            <w:pPr>
              <w:pStyle w:val="Paragraph"/>
              <w:rPr>
                <w:noProof/>
                <w:lang w:val="ro-RO"/>
              </w:rPr>
            </w:pPr>
            <w:r w:rsidRPr="00D22496">
              <w:rPr>
                <w:noProof/>
                <w:lang w:val="ro-RO"/>
              </w:rPr>
              <w:t>31.12.2025</w:t>
            </w:r>
          </w:p>
        </w:tc>
      </w:tr>
      <w:tr w:rsidR="00692778" w:rsidRPr="00D22496" w14:paraId="7C3182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923B46" w14:textId="77777777" w:rsidR="00692778" w:rsidRPr="00D22496" w:rsidRDefault="00692778">
            <w:pPr>
              <w:pStyle w:val="Paragraph"/>
              <w:rPr>
                <w:noProof/>
                <w:lang w:val="ro-RO"/>
              </w:rPr>
            </w:pPr>
            <w:r w:rsidRPr="00D22496">
              <w:rPr>
                <w:noProof/>
                <w:lang w:val="ro-RO"/>
              </w:rPr>
              <w:t>0.8352</w:t>
            </w:r>
          </w:p>
        </w:tc>
        <w:tc>
          <w:tcPr>
            <w:tcW w:w="909" w:type="dxa"/>
            <w:tcBorders>
              <w:top w:val="single" w:sz="4" w:space="0" w:color="auto"/>
              <w:left w:val="single" w:sz="4" w:space="0" w:color="auto"/>
              <w:bottom w:val="single" w:sz="4" w:space="0" w:color="auto"/>
              <w:right w:val="single" w:sz="4" w:space="0" w:color="auto"/>
            </w:tcBorders>
            <w:hideMark/>
          </w:tcPr>
          <w:p w14:paraId="5AF8CCDC" w14:textId="77777777" w:rsidR="00692778" w:rsidRPr="00D22496" w:rsidRDefault="00692778">
            <w:pPr>
              <w:pStyle w:val="Paragraph"/>
              <w:jc w:val="right"/>
              <w:rPr>
                <w:noProof/>
                <w:lang w:val="ro-RO"/>
              </w:rPr>
            </w:pP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15D80B5C"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C38906E" w14:textId="77777777" w:rsidR="00692778" w:rsidRPr="00D22496" w:rsidRDefault="00692778">
            <w:pPr>
              <w:pStyle w:val="Paragraph"/>
              <w:rPr>
                <w:noProof/>
                <w:lang w:val="ro-RO"/>
              </w:rPr>
            </w:pPr>
            <w:r w:rsidRPr="00D22496">
              <w:rPr>
                <w:noProof/>
                <w:lang w:val="ro-RO"/>
              </w:rPr>
              <w:t>Teflutrin (ISO) (CAS RN 79538-32-2)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410994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9DF8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532EA6" w14:textId="77777777" w:rsidR="00692778" w:rsidRPr="00D22496" w:rsidRDefault="00692778">
            <w:pPr>
              <w:pStyle w:val="Paragraph"/>
              <w:rPr>
                <w:noProof/>
                <w:lang w:val="ro-RO"/>
              </w:rPr>
            </w:pPr>
            <w:r w:rsidRPr="00D22496">
              <w:rPr>
                <w:noProof/>
                <w:lang w:val="ro-RO"/>
              </w:rPr>
              <w:t>31.12.2027</w:t>
            </w:r>
          </w:p>
        </w:tc>
      </w:tr>
      <w:tr w:rsidR="00692778" w:rsidRPr="00D22496" w14:paraId="6707C3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6B2D61" w14:textId="77777777" w:rsidR="00692778" w:rsidRPr="00D22496" w:rsidRDefault="00692778">
            <w:pPr>
              <w:pStyle w:val="Paragraph"/>
              <w:rPr>
                <w:noProof/>
                <w:lang w:val="ro-RO"/>
              </w:rPr>
            </w:pPr>
            <w:r w:rsidRPr="00D22496">
              <w:rPr>
                <w:noProof/>
                <w:lang w:val="ro-RO"/>
              </w:rPr>
              <w:t>0.7531</w:t>
            </w:r>
          </w:p>
        </w:tc>
        <w:tc>
          <w:tcPr>
            <w:tcW w:w="909" w:type="dxa"/>
            <w:tcBorders>
              <w:top w:val="single" w:sz="4" w:space="0" w:color="auto"/>
              <w:left w:val="single" w:sz="4" w:space="0" w:color="auto"/>
              <w:bottom w:val="single" w:sz="4" w:space="0" w:color="auto"/>
              <w:right w:val="single" w:sz="4" w:space="0" w:color="auto"/>
            </w:tcBorders>
            <w:hideMark/>
          </w:tcPr>
          <w:p w14:paraId="34B88BF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20 00</w:t>
            </w:r>
          </w:p>
        </w:tc>
        <w:tc>
          <w:tcPr>
            <w:tcW w:w="620" w:type="dxa"/>
            <w:tcBorders>
              <w:top w:val="single" w:sz="4" w:space="0" w:color="auto"/>
              <w:left w:val="single" w:sz="4" w:space="0" w:color="auto"/>
              <w:bottom w:val="single" w:sz="4" w:space="0" w:color="auto"/>
              <w:right w:val="single" w:sz="4" w:space="0" w:color="auto"/>
            </w:tcBorders>
            <w:hideMark/>
          </w:tcPr>
          <w:p w14:paraId="26DEAFF7"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8116EC5" w14:textId="77777777" w:rsidR="00692778" w:rsidRPr="00D22496" w:rsidRDefault="00692778">
            <w:pPr>
              <w:pStyle w:val="Paragraph"/>
              <w:rPr>
                <w:noProof/>
                <w:lang w:val="ro-RO"/>
              </w:rPr>
            </w:pPr>
            <w:r w:rsidRPr="00D22496">
              <w:rPr>
                <w:noProof/>
                <w:lang w:val="ro-RO"/>
              </w:rPr>
              <w:t>Clorură de ciclopropan carbonil (CAS RN 4023-34-1)</w:t>
            </w:r>
          </w:p>
        </w:tc>
        <w:tc>
          <w:tcPr>
            <w:tcW w:w="790" w:type="dxa"/>
            <w:tcBorders>
              <w:top w:val="single" w:sz="4" w:space="0" w:color="auto"/>
              <w:left w:val="single" w:sz="4" w:space="0" w:color="auto"/>
              <w:bottom w:val="single" w:sz="4" w:space="0" w:color="auto"/>
              <w:right w:val="single" w:sz="4" w:space="0" w:color="auto"/>
            </w:tcBorders>
            <w:hideMark/>
          </w:tcPr>
          <w:p w14:paraId="5FD365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F5CC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A4F996" w14:textId="77777777" w:rsidR="00692778" w:rsidRPr="00D22496" w:rsidRDefault="00692778">
            <w:pPr>
              <w:pStyle w:val="Paragraph"/>
              <w:rPr>
                <w:noProof/>
                <w:lang w:val="ro-RO"/>
              </w:rPr>
            </w:pPr>
            <w:r w:rsidRPr="00D22496">
              <w:rPr>
                <w:noProof/>
                <w:lang w:val="ro-RO"/>
              </w:rPr>
              <w:t>31.12.2024</w:t>
            </w:r>
          </w:p>
        </w:tc>
      </w:tr>
      <w:tr w:rsidR="00692778" w:rsidRPr="00D22496" w14:paraId="18ECDC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D21E6A" w14:textId="77777777" w:rsidR="00692778" w:rsidRPr="00D22496" w:rsidRDefault="00692778">
            <w:pPr>
              <w:pStyle w:val="Paragraph"/>
              <w:rPr>
                <w:noProof/>
                <w:lang w:val="ro-RO"/>
              </w:rPr>
            </w:pPr>
            <w:r w:rsidRPr="00D22496">
              <w:rPr>
                <w:noProof/>
                <w:lang w:val="ro-RO"/>
              </w:rPr>
              <w:t>0.5421</w:t>
            </w:r>
          </w:p>
        </w:tc>
        <w:tc>
          <w:tcPr>
            <w:tcW w:w="909" w:type="dxa"/>
            <w:tcBorders>
              <w:top w:val="single" w:sz="4" w:space="0" w:color="auto"/>
              <w:left w:val="single" w:sz="4" w:space="0" w:color="auto"/>
              <w:bottom w:val="single" w:sz="4" w:space="0" w:color="auto"/>
              <w:right w:val="single" w:sz="4" w:space="0" w:color="auto"/>
            </w:tcBorders>
            <w:hideMark/>
          </w:tcPr>
          <w:p w14:paraId="2AE5A2CC" w14:textId="77777777" w:rsidR="00692778" w:rsidRPr="00D22496" w:rsidRDefault="00692778">
            <w:pPr>
              <w:pStyle w:val="Paragraph"/>
              <w:jc w:val="right"/>
              <w:rPr>
                <w:noProof/>
                <w:lang w:val="ro-RO"/>
              </w:rPr>
            </w:pPr>
            <w:r w:rsidRPr="00D22496">
              <w:rPr>
                <w:noProof/>
                <w:lang w:val="ro-RO"/>
              </w:rPr>
              <w:t>ex 2916 31 00</w:t>
            </w:r>
          </w:p>
        </w:tc>
        <w:tc>
          <w:tcPr>
            <w:tcW w:w="620" w:type="dxa"/>
            <w:tcBorders>
              <w:top w:val="single" w:sz="4" w:space="0" w:color="auto"/>
              <w:left w:val="single" w:sz="4" w:space="0" w:color="auto"/>
              <w:bottom w:val="single" w:sz="4" w:space="0" w:color="auto"/>
              <w:right w:val="single" w:sz="4" w:space="0" w:color="auto"/>
            </w:tcBorders>
            <w:hideMark/>
          </w:tcPr>
          <w:p w14:paraId="46A3413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00A351A" w14:textId="77777777" w:rsidR="00692778" w:rsidRPr="00D22496" w:rsidRDefault="00692778">
            <w:pPr>
              <w:pStyle w:val="Paragraph"/>
              <w:rPr>
                <w:noProof/>
                <w:lang w:val="ro-RO"/>
              </w:rPr>
            </w:pPr>
            <w:r w:rsidRPr="00D22496">
              <w:rPr>
                <w:noProof/>
                <w:lang w:val="ro-RO"/>
              </w:rPr>
              <w:t>Benzoat de benzil (CAS RN 120-51-4)</w:t>
            </w:r>
          </w:p>
        </w:tc>
        <w:tc>
          <w:tcPr>
            <w:tcW w:w="790" w:type="dxa"/>
            <w:tcBorders>
              <w:top w:val="single" w:sz="4" w:space="0" w:color="auto"/>
              <w:left w:val="single" w:sz="4" w:space="0" w:color="auto"/>
              <w:bottom w:val="single" w:sz="4" w:space="0" w:color="auto"/>
              <w:right w:val="single" w:sz="4" w:space="0" w:color="auto"/>
            </w:tcBorders>
            <w:hideMark/>
          </w:tcPr>
          <w:p w14:paraId="22A3D0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84B4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103C79" w14:textId="77777777" w:rsidR="00692778" w:rsidRPr="00D22496" w:rsidRDefault="00692778">
            <w:pPr>
              <w:pStyle w:val="Paragraph"/>
              <w:rPr>
                <w:noProof/>
                <w:lang w:val="ro-RO"/>
              </w:rPr>
            </w:pPr>
            <w:r w:rsidRPr="00D22496">
              <w:rPr>
                <w:noProof/>
                <w:lang w:val="ro-RO"/>
              </w:rPr>
              <w:t>31.12.2026</w:t>
            </w:r>
          </w:p>
        </w:tc>
      </w:tr>
      <w:tr w:rsidR="00692778" w:rsidRPr="00D22496" w14:paraId="03D979F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CD56CF" w14:textId="77777777" w:rsidR="00692778" w:rsidRPr="00D22496" w:rsidRDefault="00692778">
            <w:pPr>
              <w:pStyle w:val="Paragraph"/>
              <w:rPr>
                <w:noProof/>
                <w:lang w:val="ro-RO"/>
              </w:rPr>
            </w:pPr>
            <w:r w:rsidRPr="00D22496">
              <w:rPr>
                <w:noProof/>
                <w:lang w:val="ro-RO"/>
              </w:rPr>
              <w:t>0.8214</w:t>
            </w:r>
          </w:p>
        </w:tc>
        <w:tc>
          <w:tcPr>
            <w:tcW w:w="909" w:type="dxa"/>
            <w:tcBorders>
              <w:top w:val="single" w:sz="4" w:space="0" w:color="auto"/>
              <w:left w:val="single" w:sz="4" w:space="0" w:color="auto"/>
              <w:bottom w:val="single" w:sz="4" w:space="0" w:color="auto"/>
              <w:right w:val="single" w:sz="4" w:space="0" w:color="auto"/>
            </w:tcBorders>
            <w:hideMark/>
          </w:tcPr>
          <w:p w14:paraId="4D882A4D" w14:textId="77777777" w:rsidR="00692778" w:rsidRPr="00D22496" w:rsidRDefault="00692778">
            <w:pPr>
              <w:pStyle w:val="Paragraph"/>
              <w:jc w:val="right"/>
              <w:rPr>
                <w:noProof/>
                <w:lang w:val="ro-RO"/>
              </w:rPr>
            </w:pPr>
            <w:r w:rsidRPr="00D22496">
              <w:rPr>
                <w:noProof/>
                <w:lang w:val="ro-RO"/>
              </w:rPr>
              <w:t>ex 2916 31 00</w:t>
            </w:r>
          </w:p>
        </w:tc>
        <w:tc>
          <w:tcPr>
            <w:tcW w:w="620" w:type="dxa"/>
            <w:tcBorders>
              <w:top w:val="single" w:sz="4" w:space="0" w:color="auto"/>
              <w:left w:val="single" w:sz="4" w:space="0" w:color="auto"/>
              <w:bottom w:val="single" w:sz="4" w:space="0" w:color="auto"/>
              <w:right w:val="single" w:sz="4" w:space="0" w:color="auto"/>
            </w:tcBorders>
            <w:hideMark/>
          </w:tcPr>
          <w:p w14:paraId="7BCBA36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E48F25F" w14:textId="77777777" w:rsidR="00692778" w:rsidRPr="00D22496" w:rsidRDefault="00692778">
            <w:pPr>
              <w:pStyle w:val="Paragraph"/>
              <w:rPr>
                <w:noProof/>
                <w:lang w:val="ro-RO"/>
              </w:rPr>
            </w:pPr>
            <w:r w:rsidRPr="00D22496">
              <w:rPr>
                <w:noProof/>
                <w:lang w:val="ro-RO"/>
              </w:rPr>
              <w:t>Benzoat de fenetil (CAS RN 94-47-3)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5F8710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9DB1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BF457C" w14:textId="77777777" w:rsidR="00692778" w:rsidRPr="00D22496" w:rsidRDefault="00692778">
            <w:pPr>
              <w:pStyle w:val="Paragraph"/>
              <w:rPr>
                <w:noProof/>
                <w:lang w:val="ro-RO"/>
              </w:rPr>
            </w:pPr>
            <w:r w:rsidRPr="00D22496">
              <w:rPr>
                <w:noProof/>
                <w:lang w:val="ro-RO"/>
              </w:rPr>
              <w:t>31.12.2026</w:t>
            </w:r>
          </w:p>
        </w:tc>
      </w:tr>
      <w:tr w:rsidR="00692778" w:rsidRPr="00D22496" w14:paraId="3A423A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28E35A" w14:textId="77777777" w:rsidR="00692778" w:rsidRPr="00D22496" w:rsidRDefault="00692778">
            <w:pPr>
              <w:pStyle w:val="Paragraph"/>
              <w:rPr>
                <w:noProof/>
                <w:lang w:val="ro-RO"/>
              </w:rPr>
            </w:pPr>
            <w:r w:rsidRPr="00D22496">
              <w:rPr>
                <w:noProof/>
                <w:lang w:val="ro-RO"/>
              </w:rPr>
              <w:t>0.6248</w:t>
            </w:r>
          </w:p>
        </w:tc>
        <w:tc>
          <w:tcPr>
            <w:tcW w:w="909" w:type="dxa"/>
            <w:tcBorders>
              <w:top w:val="single" w:sz="4" w:space="0" w:color="auto"/>
              <w:left w:val="single" w:sz="4" w:space="0" w:color="auto"/>
              <w:bottom w:val="single" w:sz="4" w:space="0" w:color="auto"/>
              <w:right w:val="single" w:sz="4" w:space="0" w:color="auto"/>
            </w:tcBorders>
            <w:hideMark/>
          </w:tcPr>
          <w:p w14:paraId="40A6DFBE"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5CE25304"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719795DE" w14:textId="77777777" w:rsidR="00692778" w:rsidRPr="00D22496" w:rsidRDefault="00692778">
            <w:pPr>
              <w:pStyle w:val="Paragraph"/>
              <w:rPr>
                <w:noProof/>
                <w:lang w:val="ro-RO"/>
              </w:rPr>
            </w:pPr>
            <w:r w:rsidRPr="00D22496">
              <w:rPr>
                <w:noProof/>
                <w:lang w:val="ro-RO"/>
              </w:rPr>
              <w:t>Acid 3,5-dinitrobenzoic (CAS RN 99-34-3)</w:t>
            </w:r>
          </w:p>
        </w:tc>
        <w:tc>
          <w:tcPr>
            <w:tcW w:w="790" w:type="dxa"/>
            <w:tcBorders>
              <w:top w:val="single" w:sz="4" w:space="0" w:color="auto"/>
              <w:left w:val="single" w:sz="4" w:space="0" w:color="auto"/>
              <w:bottom w:val="single" w:sz="4" w:space="0" w:color="auto"/>
              <w:right w:val="single" w:sz="4" w:space="0" w:color="auto"/>
            </w:tcBorders>
            <w:hideMark/>
          </w:tcPr>
          <w:p w14:paraId="5F5D68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80A9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EB3AF8" w14:textId="77777777" w:rsidR="00692778" w:rsidRPr="00D22496" w:rsidRDefault="00692778">
            <w:pPr>
              <w:pStyle w:val="Paragraph"/>
              <w:rPr>
                <w:noProof/>
                <w:lang w:val="ro-RO"/>
              </w:rPr>
            </w:pPr>
            <w:r w:rsidRPr="00D22496">
              <w:rPr>
                <w:noProof/>
                <w:lang w:val="ro-RO"/>
              </w:rPr>
              <w:t>31.12.2024</w:t>
            </w:r>
          </w:p>
        </w:tc>
      </w:tr>
      <w:tr w:rsidR="00692778" w:rsidRPr="00D22496" w14:paraId="0F2B8F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B9C53D" w14:textId="77777777" w:rsidR="00692778" w:rsidRPr="00D22496" w:rsidRDefault="00692778">
            <w:pPr>
              <w:pStyle w:val="Paragraph"/>
              <w:rPr>
                <w:noProof/>
                <w:lang w:val="ro-RO"/>
              </w:rPr>
            </w:pPr>
            <w:r w:rsidRPr="00D22496">
              <w:rPr>
                <w:noProof/>
                <w:lang w:val="ro-RO"/>
              </w:rPr>
              <w:t>0.5214</w:t>
            </w:r>
          </w:p>
        </w:tc>
        <w:tc>
          <w:tcPr>
            <w:tcW w:w="909" w:type="dxa"/>
            <w:tcBorders>
              <w:top w:val="single" w:sz="4" w:space="0" w:color="auto"/>
              <w:left w:val="single" w:sz="4" w:space="0" w:color="auto"/>
              <w:bottom w:val="single" w:sz="4" w:space="0" w:color="auto"/>
              <w:right w:val="single" w:sz="4" w:space="0" w:color="auto"/>
            </w:tcBorders>
            <w:hideMark/>
          </w:tcPr>
          <w:p w14:paraId="06D077B3"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068CCCE5"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629D2FE0" w14:textId="77777777" w:rsidR="00692778" w:rsidRPr="00D22496" w:rsidRDefault="00692778">
            <w:pPr>
              <w:pStyle w:val="Paragraph"/>
              <w:rPr>
                <w:noProof/>
                <w:lang w:val="ro-RO"/>
              </w:rPr>
            </w:pPr>
            <w:r w:rsidRPr="00D22496">
              <w:rPr>
                <w:noProof/>
                <w:lang w:val="ro-RO"/>
              </w:rPr>
              <w:t>Acid 2-cloro-5-nitrobenzoic (CAS RN 2516-96-3)</w:t>
            </w:r>
          </w:p>
        </w:tc>
        <w:tc>
          <w:tcPr>
            <w:tcW w:w="790" w:type="dxa"/>
            <w:tcBorders>
              <w:top w:val="single" w:sz="4" w:space="0" w:color="auto"/>
              <w:left w:val="single" w:sz="4" w:space="0" w:color="auto"/>
              <w:bottom w:val="single" w:sz="4" w:space="0" w:color="auto"/>
              <w:right w:val="single" w:sz="4" w:space="0" w:color="auto"/>
            </w:tcBorders>
            <w:hideMark/>
          </w:tcPr>
          <w:p w14:paraId="4342978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BC69F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39101B" w14:textId="77777777" w:rsidR="00692778" w:rsidRPr="00D22496" w:rsidRDefault="00692778">
            <w:pPr>
              <w:pStyle w:val="Paragraph"/>
              <w:rPr>
                <w:noProof/>
                <w:lang w:val="ro-RO"/>
              </w:rPr>
            </w:pPr>
            <w:r w:rsidRPr="00D22496">
              <w:rPr>
                <w:noProof/>
                <w:lang w:val="ro-RO"/>
              </w:rPr>
              <w:t>31.12.2026</w:t>
            </w:r>
          </w:p>
        </w:tc>
      </w:tr>
      <w:tr w:rsidR="00692778" w:rsidRPr="00D22496" w14:paraId="3D434D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24B532" w14:textId="77777777" w:rsidR="00692778" w:rsidRPr="00D22496" w:rsidRDefault="00692778">
            <w:pPr>
              <w:pStyle w:val="Paragraph"/>
              <w:rPr>
                <w:noProof/>
                <w:lang w:val="ro-RO"/>
              </w:rPr>
            </w:pPr>
            <w:r w:rsidRPr="00D22496">
              <w:rPr>
                <w:noProof/>
                <w:lang w:val="ro-RO"/>
              </w:rPr>
              <w:t>0.7929</w:t>
            </w:r>
          </w:p>
        </w:tc>
        <w:tc>
          <w:tcPr>
            <w:tcW w:w="909" w:type="dxa"/>
            <w:tcBorders>
              <w:top w:val="single" w:sz="4" w:space="0" w:color="auto"/>
              <w:left w:val="single" w:sz="4" w:space="0" w:color="auto"/>
              <w:bottom w:val="single" w:sz="4" w:space="0" w:color="auto"/>
              <w:right w:val="single" w:sz="4" w:space="0" w:color="auto"/>
            </w:tcBorders>
            <w:hideMark/>
          </w:tcPr>
          <w:p w14:paraId="3C47F231"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2F231007"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6F2AA84B" w14:textId="77777777" w:rsidR="00692778" w:rsidRPr="00D22496" w:rsidRDefault="00692778">
            <w:pPr>
              <w:pStyle w:val="Paragraph"/>
              <w:rPr>
                <w:noProof/>
                <w:lang w:val="ro-RO"/>
              </w:rPr>
            </w:pPr>
            <w:r w:rsidRPr="00D22496">
              <w:rPr>
                <w:noProof/>
                <w:lang w:val="ro-RO"/>
              </w:rPr>
              <w:t>Acid 3-fluoro-5-iodo-4-metilbenzoic (CAS RN 861905-94-4)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5287379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6C56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403522" w14:textId="77777777" w:rsidR="00692778" w:rsidRPr="00D22496" w:rsidRDefault="00692778">
            <w:pPr>
              <w:pStyle w:val="Paragraph"/>
              <w:rPr>
                <w:noProof/>
                <w:lang w:val="ro-RO"/>
              </w:rPr>
            </w:pPr>
            <w:r w:rsidRPr="00D22496">
              <w:rPr>
                <w:noProof/>
                <w:lang w:val="ro-RO"/>
              </w:rPr>
              <w:t>31.12.2025</w:t>
            </w:r>
          </w:p>
        </w:tc>
      </w:tr>
      <w:tr w:rsidR="00692778" w:rsidRPr="00D22496" w14:paraId="5463347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F243BA" w14:textId="77777777" w:rsidR="00692778" w:rsidRPr="00D22496" w:rsidRDefault="00692778">
            <w:pPr>
              <w:pStyle w:val="Paragraph"/>
              <w:rPr>
                <w:noProof/>
                <w:lang w:val="ro-RO"/>
              </w:rPr>
            </w:pPr>
            <w:r w:rsidRPr="00D22496">
              <w:rPr>
                <w:noProof/>
                <w:lang w:val="ro-RO"/>
              </w:rPr>
              <w:t>0.2636</w:t>
            </w:r>
          </w:p>
        </w:tc>
        <w:tc>
          <w:tcPr>
            <w:tcW w:w="909" w:type="dxa"/>
            <w:tcBorders>
              <w:top w:val="single" w:sz="4" w:space="0" w:color="auto"/>
              <w:left w:val="single" w:sz="4" w:space="0" w:color="auto"/>
              <w:bottom w:val="single" w:sz="4" w:space="0" w:color="auto"/>
              <w:right w:val="single" w:sz="4" w:space="0" w:color="auto"/>
            </w:tcBorders>
            <w:hideMark/>
          </w:tcPr>
          <w:p w14:paraId="3E1D098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7B02E9B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9CCE660" w14:textId="77777777" w:rsidR="00692778" w:rsidRPr="00D22496" w:rsidRDefault="00692778">
            <w:pPr>
              <w:pStyle w:val="Paragraph"/>
              <w:rPr>
                <w:noProof/>
                <w:lang w:val="ro-RO"/>
              </w:rPr>
            </w:pPr>
            <w:r w:rsidRPr="00D22496">
              <w:rPr>
                <w:noProof/>
                <w:lang w:val="ro-RO"/>
              </w:rPr>
              <w:t>Clorura de 3,5-Diclorbenzoil (CAS RN 2905-62-6)</w:t>
            </w:r>
          </w:p>
        </w:tc>
        <w:tc>
          <w:tcPr>
            <w:tcW w:w="790" w:type="dxa"/>
            <w:tcBorders>
              <w:top w:val="single" w:sz="4" w:space="0" w:color="auto"/>
              <w:left w:val="single" w:sz="4" w:space="0" w:color="auto"/>
              <w:bottom w:val="single" w:sz="4" w:space="0" w:color="auto"/>
              <w:right w:val="single" w:sz="4" w:space="0" w:color="auto"/>
            </w:tcBorders>
            <w:hideMark/>
          </w:tcPr>
          <w:p w14:paraId="04AEC3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7E6D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35A0B5" w14:textId="77777777" w:rsidR="00692778" w:rsidRPr="00D22496" w:rsidRDefault="00692778">
            <w:pPr>
              <w:pStyle w:val="Paragraph"/>
              <w:rPr>
                <w:noProof/>
                <w:lang w:val="ro-RO"/>
              </w:rPr>
            </w:pPr>
            <w:r w:rsidRPr="00D22496">
              <w:rPr>
                <w:noProof/>
                <w:lang w:val="ro-RO"/>
              </w:rPr>
              <w:t>31.12.2024</w:t>
            </w:r>
          </w:p>
        </w:tc>
      </w:tr>
      <w:tr w:rsidR="00692778" w:rsidRPr="00D22496" w14:paraId="202DE9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E19F9C" w14:textId="77777777" w:rsidR="00692778" w:rsidRPr="00D22496" w:rsidRDefault="00692778">
            <w:pPr>
              <w:pStyle w:val="Paragraph"/>
              <w:rPr>
                <w:noProof/>
                <w:lang w:val="ro-RO"/>
              </w:rPr>
            </w:pPr>
            <w:r w:rsidRPr="00D22496">
              <w:rPr>
                <w:noProof/>
                <w:lang w:val="ro-RO"/>
              </w:rPr>
              <w:t>0.7845</w:t>
            </w:r>
          </w:p>
        </w:tc>
        <w:tc>
          <w:tcPr>
            <w:tcW w:w="909" w:type="dxa"/>
            <w:tcBorders>
              <w:top w:val="single" w:sz="4" w:space="0" w:color="auto"/>
              <w:left w:val="single" w:sz="4" w:space="0" w:color="auto"/>
              <w:bottom w:val="single" w:sz="4" w:space="0" w:color="auto"/>
              <w:right w:val="single" w:sz="4" w:space="0" w:color="auto"/>
            </w:tcBorders>
            <w:hideMark/>
          </w:tcPr>
          <w:p w14:paraId="76B51BB4"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1CF4C84C"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75B4C17B" w14:textId="77777777" w:rsidR="00692778" w:rsidRPr="00D22496" w:rsidRDefault="00692778">
            <w:pPr>
              <w:pStyle w:val="Paragraph"/>
              <w:rPr>
                <w:noProof/>
                <w:lang w:val="ro-RO"/>
              </w:rPr>
            </w:pPr>
            <w:r w:rsidRPr="00D22496">
              <w:rPr>
                <w:noProof/>
                <w:lang w:val="ro-RO"/>
              </w:rPr>
              <w:t>Acid 6-brom-2-fluor-3-(trifluormetil)benzoic (CAS RN 1026962-68-4)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26F7C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090F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AFED42" w14:textId="77777777" w:rsidR="00692778" w:rsidRPr="00D22496" w:rsidRDefault="00692778">
            <w:pPr>
              <w:pStyle w:val="Paragraph"/>
              <w:rPr>
                <w:noProof/>
                <w:lang w:val="ro-RO"/>
              </w:rPr>
            </w:pPr>
            <w:r w:rsidRPr="00D22496">
              <w:rPr>
                <w:noProof/>
                <w:lang w:val="ro-RO"/>
              </w:rPr>
              <w:t>31.12.2024</w:t>
            </w:r>
          </w:p>
        </w:tc>
      </w:tr>
      <w:tr w:rsidR="00692778" w:rsidRPr="00D22496" w14:paraId="6FC6D3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5FC187" w14:textId="77777777" w:rsidR="00692778" w:rsidRPr="00D22496" w:rsidRDefault="00692778">
            <w:pPr>
              <w:pStyle w:val="Paragraph"/>
              <w:rPr>
                <w:noProof/>
                <w:lang w:val="ro-RO"/>
              </w:rPr>
            </w:pPr>
            <w:r w:rsidRPr="00D22496">
              <w:rPr>
                <w:noProof/>
                <w:lang w:val="ro-RO"/>
              </w:rPr>
              <w:t>0.6557</w:t>
            </w:r>
          </w:p>
        </w:tc>
        <w:tc>
          <w:tcPr>
            <w:tcW w:w="909" w:type="dxa"/>
            <w:tcBorders>
              <w:top w:val="single" w:sz="4" w:space="0" w:color="auto"/>
              <w:left w:val="single" w:sz="4" w:space="0" w:color="auto"/>
              <w:bottom w:val="single" w:sz="4" w:space="0" w:color="auto"/>
              <w:right w:val="single" w:sz="4" w:space="0" w:color="auto"/>
            </w:tcBorders>
            <w:hideMark/>
          </w:tcPr>
          <w:p w14:paraId="209018DC"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531667F8"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1D9F69D7" w14:textId="77777777" w:rsidR="00692778" w:rsidRPr="00D22496" w:rsidRDefault="00692778">
            <w:pPr>
              <w:pStyle w:val="Paragraph"/>
              <w:rPr>
                <w:noProof/>
                <w:lang w:val="ro-RO"/>
              </w:rPr>
            </w:pPr>
            <w:r w:rsidRPr="00D22496">
              <w:rPr>
                <w:noProof/>
                <w:lang w:val="ro-RO"/>
              </w:rPr>
              <w:t>Clorură de (2,4,6-trimetilfenil)acetil (CAS RN 52629-46-6)</w:t>
            </w:r>
          </w:p>
        </w:tc>
        <w:tc>
          <w:tcPr>
            <w:tcW w:w="790" w:type="dxa"/>
            <w:tcBorders>
              <w:top w:val="single" w:sz="4" w:space="0" w:color="auto"/>
              <w:left w:val="single" w:sz="4" w:space="0" w:color="auto"/>
              <w:bottom w:val="single" w:sz="4" w:space="0" w:color="auto"/>
              <w:right w:val="single" w:sz="4" w:space="0" w:color="auto"/>
            </w:tcBorders>
            <w:hideMark/>
          </w:tcPr>
          <w:p w14:paraId="07AC21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85F8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ACD07B" w14:textId="77777777" w:rsidR="00692778" w:rsidRPr="00D22496" w:rsidRDefault="00692778">
            <w:pPr>
              <w:pStyle w:val="Paragraph"/>
              <w:rPr>
                <w:noProof/>
                <w:lang w:val="ro-RO"/>
              </w:rPr>
            </w:pPr>
            <w:r w:rsidRPr="00D22496">
              <w:rPr>
                <w:noProof/>
                <w:lang w:val="ro-RO"/>
              </w:rPr>
              <w:t>31.12.2024</w:t>
            </w:r>
          </w:p>
        </w:tc>
      </w:tr>
      <w:tr w:rsidR="00692778" w:rsidRPr="00D22496" w14:paraId="4A21705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B566A1" w14:textId="77777777" w:rsidR="00692778" w:rsidRPr="00D22496" w:rsidRDefault="00692778">
            <w:pPr>
              <w:pStyle w:val="Paragraph"/>
              <w:rPr>
                <w:noProof/>
                <w:lang w:val="ro-RO"/>
              </w:rPr>
            </w:pPr>
            <w:r w:rsidRPr="00D22496">
              <w:rPr>
                <w:noProof/>
                <w:lang w:val="ro-RO"/>
              </w:rPr>
              <w:t>0.4951</w:t>
            </w:r>
          </w:p>
        </w:tc>
        <w:tc>
          <w:tcPr>
            <w:tcW w:w="909" w:type="dxa"/>
            <w:tcBorders>
              <w:top w:val="single" w:sz="4" w:space="0" w:color="auto"/>
              <w:left w:val="single" w:sz="4" w:space="0" w:color="auto"/>
              <w:bottom w:val="single" w:sz="4" w:space="0" w:color="auto"/>
              <w:right w:val="single" w:sz="4" w:space="0" w:color="auto"/>
            </w:tcBorders>
            <w:hideMark/>
          </w:tcPr>
          <w:p w14:paraId="7F2F033B"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499BD8FB"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ADFFA69" w14:textId="77777777" w:rsidR="00692778" w:rsidRPr="00D22496" w:rsidRDefault="00692778">
            <w:pPr>
              <w:pStyle w:val="Paragraph"/>
              <w:rPr>
                <w:noProof/>
                <w:lang w:val="ro-RO"/>
              </w:rPr>
            </w:pPr>
            <w:r w:rsidRPr="00D22496">
              <w:rPr>
                <w:noProof/>
                <w:lang w:val="ro-RO"/>
              </w:rPr>
              <w:t>Clorură de 2-metil-3-(4-fluorofenil)-propionil (CAS RN 1017183-70-8)</w:t>
            </w:r>
          </w:p>
        </w:tc>
        <w:tc>
          <w:tcPr>
            <w:tcW w:w="790" w:type="dxa"/>
            <w:tcBorders>
              <w:top w:val="single" w:sz="4" w:space="0" w:color="auto"/>
              <w:left w:val="single" w:sz="4" w:space="0" w:color="auto"/>
              <w:bottom w:val="single" w:sz="4" w:space="0" w:color="auto"/>
              <w:right w:val="single" w:sz="4" w:space="0" w:color="auto"/>
            </w:tcBorders>
            <w:hideMark/>
          </w:tcPr>
          <w:p w14:paraId="7D9677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6786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90F55A" w14:textId="77777777" w:rsidR="00692778" w:rsidRPr="00D22496" w:rsidRDefault="00692778">
            <w:pPr>
              <w:pStyle w:val="Paragraph"/>
              <w:rPr>
                <w:noProof/>
                <w:lang w:val="ro-RO"/>
              </w:rPr>
            </w:pPr>
            <w:r w:rsidRPr="00D22496">
              <w:rPr>
                <w:noProof/>
                <w:lang w:val="ro-RO"/>
              </w:rPr>
              <w:t>31.12.2026</w:t>
            </w:r>
          </w:p>
        </w:tc>
      </w:tr>
      <w:tr w:rsidR="00692778" w:rsidRPr="00D22496" w14:paraId="5B8868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DF69C8" w14:textId="77777777" w:rsidR="00692778" w:rsidRPr="00D22496" w:rsidRDefault="00692778">
            <w:pPr>
              <w:pStyle w:val="Paragraph"/>
              <w:rPr>
                <w:noProof/>
                <w:lang w:val="ro-RO"/>
              </w:rPr>
            </w:pPr>
            <w:r w:rsidRPr="00D22496">
              <w:rPr>
                <w:noProof/>
                <w:lang w:val="ro-RO"/>
              </w:rPr>
              <w:t>0.7827</w:t>
            </w:r>
          </w:p>
        </w:tc>
        <w:tc>
          <w:tcPr>
            <w:tcW w:w="909" w:type="dxa"/>
            <w:tcBorders>
              <w:top w:val="single" w:sz="4" w:space="0" w:color="auto"/>
              <w:left w:val="single" w:sz="4" w:space="0" w:color="auto"/>
              <w:bottom w:val="single" w:sz="4" w:space="0" w:color="auto"/>
              <w:right w:val="single" w:sz="4" w:space="0" w:color="auto"/>
            </w:tcBorders>
            <w:hideMark/>
          </w:tcPr>
          <w:p w14:paraId="38EA15FE"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075A8054"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35F9BBD5" w14:textId="77777777" w:rsidR="00692778" w:rsidRPr="00D22496" w:rsidRDefault="00692778">
            <w:pPr>
              <w:pStyle w:val="Paragraph"/>
              <w:rPr>
                <w:noProof/>
                <w:lang w:val="ro-RO"/>
              </w:rPr>
            </w:pPr>
            <w:r w:rsidRPr="00D22496">
              <w:rPr>
                <w:noProof/>
                <w:lang w:val="ro-RO"/>
              </w:rPr>
              <w:t>Metil 6-brom-2-naftoat (CAS RN 33626-98-1)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8A79F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9A7DF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DF673C" w14:textId="77777777" w:rsidR="00692778" w:rsidRPr="00D22496" w:rsidRDefault="00692778">
            <w:pPr>
              <w:pStyle w:val="Paragraph"/>
              <w:rPr>
                <w:noProof/>
                <w:lang w:val="ro-RO"/>
              </w:rPr>
            </w:pPr>
            <w:r w:rsidRPr="00D22496">
              <w:rPr>
                <w:noProof/>
                <w:lang w:val="ro-RO"/>
              </w:rPr>
              <w:t>31.12.2024</w:t>
            </w:r>
          </w:p>
        </w:tc>
      </w:tr>
      <w:tr w:rsidR="00692778" w:rsidRPr="00D22496" w14:paraId="5348131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1717FD" w14:textId="77777777" w:rsidR="00692778" w:rsidRPr="00D22496" w:rsidRDefault="00692778">
            <w:pPr>
              <w:pStyle w:val="Paragraph"/>
              <w:rPr>
                <w:noProof/>
                <w:lang w:val="ro-RO"/>
              </w:rPr>
            </w:pPr>
            <w:r w:rsidRPr="00D22496">
              <w:rPr>
                <w:noProof/>
                <w:lang w:val="ro-RO"/>
              </w:rPr>
              <w:t>0.4930</w:t>
            </w:r>
          </w:p>
        </w:tc>
        <w:tc>
          <w:tcPr>
            <w:tcW w:w="909" w:type="dxa"/>
            <w:tcBorders>
              <w:top w:val="single" w:sz="4" w:space="0" w:color="auto"/>
              <w:left w:val="single" w:sz="4" w:space="0" w:color="auto"/>
              <w:bottom w:val="single" w:sz="4" w:space="0" w:color="auto"/>
              <w:right w:val="single" w:sz="4" w:space="0" w:color="auto"/>
            </w:tcBorders>
            <w:hideMark/>
          </w:tcPr>
          <w:p w14:paraId="60000499"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7BBD4A8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7E215C9" w14:textId="77777777" w:rsidR="00692778" w:rsidRPr="00D22496" w:rsidRDefault="00692778">
            <w:pPr>
              <w:pStyle w:val="Paragraph"/>
              <w:rPr>
                <w:noProof/>
                <w:lang w:val="ro-RO"/>
              </w:rPr>
            </w:pPr>
            <w:r w:rsidRPr="00D22496">
              <w:rPr>
                <w:noProof/>
                <w:lang w:val="ro-RO"/>
              </w:rPr>
              <w:t>Clorură de 2,4,6-trimetilbenzoil (CAS RN 938-18-1)</w:t>
            </w:r>
          </w:p>
        </w:tc>
        <w:tc>
          <w:tcPr>
            <w:tcW w:w="790" w:type="dxa"/>
            <w:tcBorders>
              <w:top w:val="single" w:sz="4" w:space="0" w:color="auto"/>
              <w:left w:val="single" w:sz="4" w:space="0" w:color="auto"/>
              <w:bottom w:val="single" w:sz="4" w:space="0" w:color="auto"/>
              <w:right w:val="single" w:sz="4" w:space="0" w:color="auto"/>
            </w:tcBorders>
            <w:hideMark/>
          </w:tcPr>
          <w:p w14:paraId="276A7E9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870D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243668" w14:textId="77777777" w:rsidR="00692778" w:rsidRPr="00D22496" w:rsidRDefault="00692778">
            <w:pPr>
              <w:pStyle w:val="Paragraph"/>
              <w:rPr>
                <w:noProof/>
                <w:lang w:val="ro-RO"/>
              </w:rPr>
            </w:pPr>
            <w:r w:rsidRPr="00D22496">
              <w:rPr>
                <w:noProof/>
                <w:lang w:val="ro-RO"/>
              </w:rPr>
              <w:t>31.12.2025</w:t>
            </w:r>
          </w:p>
        </w:tc>
      </w:tr>
      <w:tr w:rsidR="00692778" w:rsidRPr="00D22496" w14:paraId="77E46E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1134FF" w14:textId="77777777" w:rsidR="00692778" w:rsidRPr="00D22496" w:rsidRDefault="00692778">
            <w:pPr>
              <w:pStyle w:val="Paragraph"/>
              <w:rPr>
                <w:noProof/>
                <w:lang w:val="ro-RO"/>
              </w:rPr>
            </w:pPr>
            <w:r w:rsidRPr="00D22496">
              <w:rPr>
                <w:noProof/>
                <w:lang w:val="ro-RO"/>
              </w:rPr>
              <w:t>0.5944</w:t>
            </w:r>
          </w:p>
        </w:tc>
        <w:tc>
          <w:tcPr>
            <w:tcW w:w="909" w:type="dxa"/>
            <w:tcBorders>
              <w:top w:val="single" w:sz="4" w:space="0" w:color="auto"/>
              <w:left w:val="single" w:sz="4" w:space="0" w:color="auto"/>
              <w:bottom w:val="single" w:sz="4" w:space="0" w:color="auto"/>
              <w:right w:val="single" w:sz="4" w:space="0" w:color="auto"/>
            </w:tcBorders>
            <w:hideMark/>
          </w:tcPr>
          <w:p w14:paraId="222AD3B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60099682"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6ADFD071" w14:textId="77777777" w:rsidR="00692778" w:rsidRPr="00D22496" w:rsidRDefault="00692778">
            <w:pPr>
              <w:pStyle w:val="Paragraph"/>
              <w:rPr>
                <w:noProof/>
                <w:lang w:val="ro-RO"/>
              </w:rPr>
            </w:pPr>
            <w:r w:rsidRPr="00D22496">
              <w:rPr>
                <w:noProof/>
                <w:lang w:val="ro-RO"/>
              </w:rPr>
              <w:t>Metil 4-terț-butilbenzoat (CAS RN 26537-19-9)</w:t>
            </w:r>
          </w:p>
        </w:tc>
        <w:tc>
          <w:tcPr>
            <w:tcW w:w="790" w:type="dxa"/>
            <w:tcBorders>
              <w:top w:val="single" w:sz="4" w:space="0" w:color="auto"/>
              <w:left w:val="single" w:sz="4" w:space="0" w:color="auto"/>
              <w:bottom w:val="single" w:sz="4" w:space="0" w:color="auto"/>
              <w:right w:val="single" w:sz="4" w:space="0" w:color="auto"/>
            </w:tcBorders>
            <w:hideMark/>
          </w:tcPr>
          <w:p w14:paraId="274C69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73582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088BB5" w14:textId="77777777" w:rsidR="00692778" w:rsidRPr="00D22496" w:rsidRDefault="00692778">
            <w:pPr>
              <w:pStyle w:val="Paragraph"/>
              <w:rPr>
                <w:noProof/>
                <w:lang w:val="ro-RO"/>
              </w:rPr>
            </w:pPr>
            <w:r w:rsidRPr="00D22496">
              <w:rPr>
                <w:noProof/>
                <w:lang w:val="ro-RO"/>
              </w:rPr>
              <w:t>31.12.2024</w:t>
            </w:r>
          </w:p>
        </w:tc>
      </w:tr>
      <w:tr w:rsidR="00692778" w:rsidRPr="00D22496" w14:paraId="31FEE3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720239" w14:textId="77777777" w:rsidR="00692778" w:rsidRPr="00D22496" w:rsidRDefault="00692778">
            <w:pPr>
              <w:pStyle w:val="Paragraph"/>
              <w:rPr>
                <w:noProof/>
                <w:lang w:val="ro-RO"/>
              </w:rPr>
            </w:pPr>
            <w:r w:rsidRPr="00D22496">
              <w:rPr>
                <w:noProof/>
                <w:lang w:val="ro-RO"/>
              </w:rPr>
              <w:t>0.8489</w:t>
            </w:r>
          </w:p>
        </w:tc>
        <w:tc>
          <w:tcPr>
            <w:tcW w:w="909" w:type="dxa"/>
            <w:tcBorders>
              <w:top w:val="single" w:sz="4" w:space="0" w:color="auto"/>
              <w:left w:val="single" w:sz="4" w:space="0" w:color="auto"/>
              <w:bottom w:val="single" w:sz="4" w:space="0" w:color="auto"/>
              <w:right w:val="single" w:sz="4" w:space="0" w:color="auto"/>
            </w:tcBorders>
            <w:hideMark/>
          </w:tcPr>
          <w:p w14:paraId="5DCC06DE"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77305B6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52F2F59" w14:textId="77777777" w:rsidR="00692778" w:rsidRPr="00D22496" w:rsidRDefault="00692778">
            <w:pPr>
              <w:pStyle w:val="Paragraph"/>
              <w:rPr>
                <w:noProof/>
                <w:lang w:val="ro-RO"/>
              </w:rPr>
            </w:pPr>
            <w:r w:rsidRPr="00D22496">
              <w:rPr>
                <w:noProof/>
                <w:lang w:val="ro-RO"/>
              </w:rPr>
              <w:t>4-Bromo-3-(bromometil)benzoat de etil (CAS RN 347852-72-6)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4E3834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3C9A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F6E011" w14:textId="77777777" w:rsidR="00692778" w:rsidRPr="00D22496" w:rsidRDefault="00692778">
            <w:pPr>
              <w:pStyle w:val="Paragraph"/>
              <w:rPr>
                <w:noProof/>
                <w:lang w:val="ro-RO"/>
              </w:rPr>
            </w:pPr>
            <w:r w:rsidRPr="00D22496">
              <w:rPr>
                <w:noProof/>
                <w:lang w:val="ro-RO"/>
              </w:rPr>
              <w:t>31.12.2027</w:t>
            </w:r>
          </w:p>
        </w:tc>
      </w:tr>
      <w:tr w:rsidR="00692778" w:rsidRPr="00D22496" w14:paraId="7C62B8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6346B6" w14:textId="77777777" w:rsidR="00692778" w:rsidRPr="00D22496" w:rsidRDefault="00692778">
            <w:pPr>
              <w:pStyle w:val="Paragraph"/>
              <w:rPr>
                <w:noProof/>
                <w:lang w:val="ro-RO"/>
              </w:rPr>
            </w:pPr>
            <w:r w:rsidRPr="00D22496">
              <w:rPr>
                <w:noProof/>
                <w:lang w:val="ro-RO"/>
              </w:rPr>
              <w:t>0.6794</w:t>
            </w:r>
          </w:p>
        </w:tc>
        <w:tc>
          <w:tcPr>
            <w:tcW w:w="909" w:type="dxa"/>
            <w:tcBorders>
              <w:top w:val="single" w:sz="4" w:space="0" w:color="auto"/>
              <w:left w:val="single" w:sz="4" w:space="0" w:color="auto"/>
              <w:bottom w:val="single" w:sz="4" w:space="0" w:color="auto"/>
              <w:right w:val="single" w:sz="4" w:space="0" w:color="auto"/>
            </w:tcBorders>
            <w:hideMark/>
          </w:tcPr>
          <w:p w14:paraId="6D9C7501"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26418CBE"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3BC125B9" w14:textId="77777777" w:rsidR="00692778" w:rsidRPr="00D22496" w:rsidRDefault="00692778">
            <w:pPr>
              <w:pStyle w:val="Paragraph"/>
              <w:rPr>
                <w:noProof/>
                <w:lang w:val="ro-RO"/>
              </w:rPr>
            </w:pPr>
            <w:r w:rsidRPr="00D22496">
              <w:rPr>
                <w:noProof/>
                <w:lang w:val="ro-RO"/>
              </w:rPr>
              <w:t>Clorură de 4-bromo-2,6-difluorobenzoil (CAS RN 497181-19-8)</w:t>
            </w:r>
          </w:p>
        </w:tc>
        <w:tc>
          <w:tcPr>
            <w:tcW w:w="790" w:type="dxa"/>
            <w:tcBorders>
              <w:top w:val="single" w:sz="4" w:space="0" w:color="auto"/>
              <w:left w:val="single" w:sz="4" w:space="0" w:color="auto"/>
              <w:bottom w:val="single" w:sz="4" w:space="0" w:color="auto"/>
              <w:right w:val="single" w:sz="4" w:space="0" w:color="auto"/>
            </w:tcBorders>
            <w:hideMark/>
          </w:tcPr>
          <w:p w14:paraId="7BD0F5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700AB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589541" w14:textId="77777777" w:rsidR="00692778" w:rsidRPr="00D22496" w:rsidRDefault="00692778">
            <w:pPr>
              <w:pStyle w:val="Paragraph"/>
              <w:rPr>
                <w:noProof/>
                <w:lang w:val="ro-RO"/>
              </w:rPr>
            </w:pPr>
            <w:r w:rsidRPr="00D22496">
              <w:rPr>
                <w:noProof/>
                <w:lang w:val="ro-RO"/>
              </w:rPr>
              <w:t>31.12.2025</w:t>
            </w:r>
          </w:p>
        </w:tc>
      </w:tr>
      <w:tr w:rsidR="00692778" w:rsidRPr="00D22496" w14:paraId="0E1BF10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5F2AE8" w14:textId="77777777" w:rsidR="00692778" w:rsidRPr="00D22496" w:rsidRDefault="00692778">
            <w:pPr>
              <w:pStyle w:val="Paragraph"/>
              <w:rPr>
                <w:noProof/>
                <w:lang w:val="ro-RO"/>
              </w:rPr>
            </w:pPr>
            <w:r w:rsidRPr="00D22496">
              <w:rPr>
                <w:noProof/>
                <w:lang w:val="ro-RO"/>
              </w:rPr>
              <w:t>0.7734</w:t>
            </w:r>
          </w:p>
        </w:tc>
        <w:tc>
          <w:tcPr>
            <w:tcW w:w="909" w:type="dxa"/>
            <w:tcBorders>
              <w:top w:val="single" w:sz="4" w:space="0" w:color="auto"/>
              <w:left w:val="single" w:sz="4" w:space="0" w:color="auto"/>
              <w:bottom w:val="single" w:sz="4" w:space="0" w:color="auto"/>
              <w:right w:val="single" w:sz="4" w:space="0" w:color="auto"/>
            </w:tcBorders>
            <w:hideMark/>
          </w:tcPr>
          <w:p w14:paraId="47FDE943"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72EA873A"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2A52BEBF" w14:textId="77777777" w:rsidR="00692778" w:rsidRPr="00D22496" w:rsidRDefault="00692778">
            <w:pPr>
              <w:pStyle w:val="Paragraph"/>
              <w:rPr>
                <w:noProof/>
                <w:lang w:val="ro-RO"/>
              </w:rPr>
            </w:pPr>
            <w:r w:rsidRPr="00D22496">
              <w:rPr>
                <w:noProof/>
                <w:lang w:val="ro-RO"/>
              </w:rPr>
              <w:t>Acid 2-(3,5-bis(trifluorometil)fenil)-2-metilpropanoic (CAS RN 289686-70-0)</w:t>
            </w:r>
          </w:p>
        </w:tc>
        <w:tc>
          <w:tcPr>
            <w:tcW w:w="790" w:type="dxa"/>
            <w:tcBorders>
              <w:top w:val="single" w:sz="4" w:space="0" w:color="auto"/>
              <w:left w:val="single" w:sz="4" w:space="0" w:color="auto"/>
              <w:bottom w:val="single" w:sz="4" w:space="0" w:color="auto"/>
              <w:right w:val="single" w:sz="4" w:space="0" w:color="auto"/>
            </w:tcBorders>
            <w:hideMark/>
          </w:tcPr>
          <w:p w14:paraId="436C76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17B43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69EFA9" w14:textId="77777777" w:rsidR="00692778" w:rsidRPr="00D22496" w:rsidRDefault="00692778">
            <w:pPr>
              <w:pStyle w:val="Paragraph"/>
              <w:rPr>
                <w:noProof/>
                <w:lang w:val="ro-RO"/>
              </w:rPr>
            </w:pPr>
            <w:r w:rsidRPr="00D22496">
              <w:rPr>
                <w:noProof/>
                <w:lang w:val="ro-RO"/>
              </w:rPr>
              <w:t>31.12.2024</w:t>
            </w:r>
          </w:p>
        </w:tc>
      </w:tr>
      <w:tr w:rsidR="00692778" w:rsidRPr="00D22496" w14:paraId="7BAF08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FA49B8" w14:textId="77777777" w:rsidR="00692778" w:rsidRPr="00D22496" w:rsidRDefault="00692778">
            <w:pPr>
              <w:pStyle w:val="Paragraph"/>
              <w:rPr>
                <w:noProof/>
                <w:lang w:val="ro-RO"/>
              </w:rPr>
            </w:pPr>
            <w:r w:rsidRPr="00D22496">
              <w:rPr>
                <w:noProof/>
                <w:lang w:val="ro-RO"/>
              </w:rPr>
              <w:t>0.6121</w:t>
            </w:r>
          </w:p>
        </w:tc>
        <w:tc>
          <w:tcPr>
            <w:tcW w:w="909" w:type="dxa"/>
            <w:tcBorders>
              <w:top w:val="single" w:sz="4" w:space="0" w:color="auto"/>
              <w:left w:val="single" w:sz="4" w:space="0" w:color="auto"/>
              <w:bottom w:val="single" w:sz="4" w:space="0" w:color="auto"/>
              <w:right w:val="single" w:sz="4" w:space="0" w:color="auto"/>
            </w:tcBorders>
            <w:hideMark/>
          </w:tcPr>
          <w:p w14:paraId="7CEB102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60D8839C"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6D3DDBD9" w14:textId="77777777" w:rsidR="00692778" w:rsidRPr="00D22496" w:rsidRDefault="00692778">
            <w:pPr>
              <w:pStyle w:val="Paragraph"/>
              <w:rPr>
                <w:noProof/>
                <w:lang w:val="ro-RO"/>
              </w:rPr>
            </w:pPr>
            <w:r w:rsidRPr="00D22496">
              <w:rPr>
                <w:noProof/>
                <w:lang w:val="ro-RO"/>
              </w:rPr>
              <w:t>Clorură de 3-fluorbenzoil (CAS RN 1711-07-5)</w:t>
            </w:r>
          </w:p>
        </w:tc>
        <w:tc>
          <w:tcPr>
            <w:tcW w:w="790" w:type="dxa"/>
            <w:tcBorders>
              <w:top w:val="single" w:sz="4" w:space="0" w:color="auto"/>
              <w:left w:val="single" w:sz="4" w:space="0" w:color="auto"/>
              <w:bottom w:val="single" w:sz="4" w:space="0" w:color="auto"/>
              <w:right w:val="single" w:sz="4" w:space="0" w:color="auto"/>
            </w:tcBorders>
            <w:hideMark/>
          </w:tcPr>
          <w:p w14:paraId="79280E6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BDD8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2CE737" w14:textId="77777777" w:rsidR="00692778" w:rsidRPr="00D22496" w:rsidRDefault="00692778">
            <w:pPr>
              <w:pStyle w:val="Paragraph"/>
              <w:rPr>
                <w:noProof/>
                <w:lang w:val="ro-RO"/>
              </w:rPr>
            </w:pPr>
            <w:r w:rsidRPr="00D22496">
              <w:rPr>
                <w:noProof/>
                <w:lang w:val="ro-RO"/>
              </w:rPr>
              <w:t>31.12.2024</w:t>
            </w:r>
          </w:p>
        </w:tc>
      </w:tr>
      <w:tr w:rsidR="00692778" w:rsidRPr="00D22496" w14:paraId="68CACD7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E39A44" w14:textId="77777777" w:rsidR="00692778" w:rsidRPr="00D22496" w:rsidRDefault="00692778">
            <w:pPr>
              <w:pStyle w:val="Paragraph"/>
              <w:rPr>
                <w:noProof/>
                <w:lang w:val="ro-RO"/>
              </w:rPr>
            </w:pPr>
            <w:r w:rsidRPr="00D22496">
              <w:rPr>
                <w:noProof/>
                <w:lang w:val="ro-RO"/>
              </w:rPr>
              <w:t>0.2634</w:t>
            </w:r>
          </w:p>
        </w:tc>
        <w:tc>
          <w:tcPr>
            <w:tcW w:w="909" w:type="dxa"/>
            <w:tcBorders>
              <w:top w:val="single" w:sz="4" w:space="0" w:color="auto"/>
              <w:left w:val="single" w:sz="4" w:space="0" w:color="auto"/>
              <w:bottom w:val="single" w:sz="4" w:space="0" w:color="auto"/>
              <w:right w:val="single" w:sz="4" w:space="0" w:color="auto"/>
            </w:tcBorders>
            <w:hideMark/>
          </w:tcPr>
          <w:p w14:paraId="2AA1D3A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1D40B8C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6FD9CB5" w14:textId="77777777" w:rsidR="00692778" w:rsidRPr="00D22496" w:rsidRDefault="00692778">
            <w:pPr>
              <w:pStyle w:val="Paragraph"/>
              <w:rPr>
                <w:noProof/>
                <w:lang w:val="ro-RO"/>
              </w:rPr>
            </w:pPr>
            <w:r w:rsidRPr="00D22496">
              <w:rPr>
                <w:noProof/>
                <w:lang w:val="ro-RO"/>
              </w:rPr>
              <w:t>Clorură de 3,5-dimetilbenzoil (CAS RN 6613-44-1)</w:t>
            </w:r>
          </w:p>
        </w:tc>
        <w:tc>
          <w:tcPr>
            <w:tcW w:w="790" w:type="dxa"/>
            <w:tcBorders>
              <w:top w:val="single" w:sz="4" w:space="0" w:color="auto"/>
              <w:left w:val="single" w:sz="4" w:space="0" w:color="auto"/>
              <w:bottom w:val="single" w:sz="4" w:space="0" w:color="auto"/>
              <w:right w:val="single" w:sz="4" w:space="0" w:color="auto"/>
            </w:tcBorders>
            <w:hideMark/>
          </w:tcPr>
          <w:p w14:paraId="5A71B3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0411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2822C5" w14:textId="77777777" w:rsidR="00692778" w:rsidRPr="00D22496" w:rsidRDefault="00692778">
            <w:pPr>
              <w:pStyle w:val="Paragraph"/>
              <w:rPr>
                <w:noProof/>
                <w:lang w:val="ro-RO"/>
              </w:rPr>
            </w:pPr>
            <w:r w:rsidRPr="00D22496">
              <w:rPr>
                <w:noProof/>
                <w:lang w:val="ro-RO"/>
              </w:rPr>
              <w:t>31.12.2024</w:t>
            </w:r>
          </w:p>
        </w:tc>
      </w:tr>
      <w:tr w:rsidR="00692778" w:rsidRPr="00D22496" w14:paraId="706490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39F9CB" w14:textId="77777777" w:rsidR="00692778" w:rsidRPr="00D22496" w:rsidRDefault="00692778">
            <w:pPr>
              <w:pStyle w:val="Paragraph"/>
              <w:rPr>
                <w:noProof/>
                <w:lang w:val="ro-RO"/>
              </w:rPr>
            </w:pPr>
            <w:r w:rsidRPr="00D22496">
              <w:rPr>
                <w:noProof/>
                <w:lang w:val="ro-RO"/>
              </w:rPr>
              <w:t>0.6661</w:t>
            </w:r>
          </w:p>
        </w:tc>
        <w:tc>
          <w:tcPr>
            <w:tcW w:w="909" w:type="dxa"/>
            <w:tcBorders>
              <w:top w:val="single" w:sz="4" w:space="0" w:color="auto"/>
              <w:left w:val="single" w:sz="4" w:space="0" w:color="auto"/>
              <w:bottom w:val="single" w:sz="4" w:space="0" w:color="auto"/>
              <w:right w:val="single" w:sz="4" w:space="0" w:color="auto"/>
            </w:tcBorders>
            <w:hideMark/>
          </w:tcPr>
          <w:p w14:paraId="1630C23B"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679810F8"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4FCFFB7F" w14:textId="77777777" w:rsidR="00692778" w:rsidRPr="00D22496" w:rsidRDefault="00692778">
            <w:pPr>
              <w:pStyle w:val="Paragraph"/>
              <w:rPr>
                <w:noProof/>
                <w:lang w:val="ro-RO"/>
              </w:rPr>
            </w:pPr>
            <w:r w:rsidRPr="00D22496">
              <w:rPr>
                <w:noProof/>
                <w:lang w:val="ro-RO"/>
              </w:rPr>
              <w:t>Acid 5-iodo-2-metilbenzoic (CAS RN 54811-38-0)</w:t>
            </w:r>
          </w:p>
        </w:tc>
        <w:tc>
          <w:tcPr>
            <w:tcW w:w="790" w:type="dxa"/>
            <w:tcBorders>
              <w:top w:val="single" w:sz="4" w:space="0" w:color="auto"/>
              <w:left w:val="single" w:sz="4" w:space="0" w:color="auto"/>
              <w:bottom w:val="single" w:sz="4" w:space="0" w:color="auto"/>
              <w:right w:val="single" w:sz="4" w:space="0" w:color="auto"/>
            </w:tcBorders>
            <w:hideMark/>
          </w:tcPr>
          <w:p w14:paraId="78F005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04CC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318267" w14:textId="77777777" w:rsidR="00692778" w:rsidRPr="00D22496" w:rsidRDefault="00692778">
            <w:pPr>
              <w:pStyle w:val="Paragraph"/>
              <w:rPr>
                <w:noProof/>
                <w:lang w:val="ro-RO"/>
              </w:rPr>
            </w:pPr>
            <w:r w:rsidRPr="00D22496">
              <w:rPr>
                <w:noProof/>
                <w:lang w:val="ro-RO"/>
              </w:rPr>
              <w:t>31.12.2025</w:t>
            </w:r>
          </w:p>
        </w:tc>
      </w:tr>
      <w:tr w:rsidR="00692778" w:rsidRPr="00D22496" w14:paraId="5F42A3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0915C2" w14:textId="77777777" w:rsidR="00692778" w:rsidRPr="00D22496" w:rsidRDefault="00692778">
            <w:pPr>
              <w:pStyle w:val="Paragraph"/>
              <w:rPr>
                <w:noProof/>
                <w:lang w:val="ro-RO"/>
              </w:rPr>
            </w:pPr>
            <w:r w:rsidRPr="00D22496">
              <w:rPr>
                <w:noProof/>
                <w:lang w:val="ro-RO"/>
              </w:rPr>
              <w:t>0.4238</w:t>
            </w:r>
          </w:p>
        </w:tc>
        <w:tc>
          <w:tcPr>
            <w:tcW w:w="909" w:type="dxa"/>
            <w:tcBorders>
              <w:top w:val="single" w:sz="4" w:space="0" w:color="auto"/>
              <w:left w:val="single" w:sz="4" w:space="0" w:color="auto"/>
              <w:bottom w:val="single" w:sz="4" w:space="0" w:color="auto"/>
              <w:right w:val="single" w:sz="4" w:space="0" w:color="auto"/>
            </w:tcBorders>
            <w:hideMark/>
          </w:tcPr>
          <w:p w14:paraId="40948C6B"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1DDBAFA7"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FEE57C9" w14:textId="77777777" w:rsidR="00692778" w:rsidRPr="00D22496" w:rsidRDefault="00692778">
            <w:pPr>
              <w:pStyle w:val="Paragraph"/>
              <w:rPr>
                <w:noProof/>
                <w:lang w:val="ro-RO"/>
              </w:rPr>
            </w:pPr>
            <w:r w:rsidRPr="00D22496">
              <w:rPr>
                <w:noProof/>
                <w:lang w:val="ro-RO"/>
              </w:rPr>
              <w:t>Acid 4-</w:t>
            </w:r>
            <w:r w:rsidRPr="00D22496">
              <w:rPr>
                <w:i/>
                <w:iCs/>
                <w:noProof/>
                <w:lang w:val="ro-RO"/>
              </w:rPr>
              <w:t>tert</w:t>
            </w:r>
            <w:r w:rsidRPr="00D22496">
              <w:rPr>
                <w:noProof/>
                <w:lang w:val="ro-RO"/>
              </w:rPr>
              <w:t>-butilbenzoic (CAS RN 98-73-7 )</w:t>
            </w:r>
          </w:p>
        </w:tc>
        <w:tc>
          <w:tcPr>
            <w:tcW w:w="790" w:type="dxa"/>
            <w:tcBorders>
              <w:top w:val="single" w:sz="4" w:space="0" w:color="auto"/>
              <w:left w:val="single" w:sz="4" w:space="0" w:color="auto"/>
              <w:bottom w:val="single" w:sz="4" w:space="0" w:color="auto"/>
              <w:right w:val="single" w:sz="4" w:space="0" w:color="auto"/>
            </w:tcBorders>
            <w:hideMark/>
          </w:tcPr>
          <w:p w14:paraId="45AA83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8D2C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ED221D" w14:textId="77777777" w:rsidR="00692778" w:rsidRPr="00D22496" w:rsidRDefault="00692778">
            <w:pPr>
              <w:pStyle w:val="Paragraph"/>
              <w:rPr>
                <w:noProof/>
                <w:lang w:val="ro-RO"/>
              </w:rPr>
            </w:pPr>
            <w:r w:rsidRPr="00D22496">
              <w:rPr>
                <w:noProof/>
                <w:lang w:val="ro-RO"/>
              </w:rPr>
              <w:t>31.12.2027</w:t>
            </w:r>
          </w:p>
        </w:tc>
      </w:tr>
      <w:tr w:rsidR="00692778" w:rsidRPr="00D22496" w14:paraId="54D067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7FA90D" w14:textId="77777777" w:rsidR="00692778" w:rsidRPr="00D22496" w:rsidRDefault="00692778">
            <w:pPr>
              <w:pStyle w:val="Paragraph"/>
              <w:rPr>
                <w:noProof/>
                <w:lang w:val="ro-RO"/>
              </w:rPr>
            </w:pPr>
            <w:r w:rsidRPr="00D22496">
              <w:rPr>
                <w:noProof/>
                <w:lang w:val="ro-RO"/>
              </w:rPr>
              <w:t>0.7678</w:t>
            </w:r>
          </w:p>
        </w:tc>
        <w:tc>
          <w:tcPr>
            <w:tcW w:w="909" w:type="dxa"/>
            <w:tcBorders>
              <w:top w:val="single" w:sz="4" w:space="0" w:color="auto"/>
              <w:left w:val="single" w:sz="4" w:space="0" w:color="auto"/>
              <w:bottom w:val="single" w:sz="4" w:space="0" w:color="auto"/>
              <w:right w:val="single" w:sz="4" w:space="0" w:color="auto"/>
            </w:tcBorders>
            <w:hideMark/>
          </w:tcPr>
          <w:p w14:paraId="2E8516A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42C3416A"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57B14830" w14:textId="77777777" w:rsidR="00692778" w:rsidRPr="00D22496" w:rsidRDefault="00692778">
            <w:pPr>
              <w:pStyle w:val="Paragraph"/>
              <w:rPr>
                <w:noProof/>
                <w:lang w:val="ro-RO"/>
              </w:rPr>
            </w:pPr>
            <w:r w:rsidRPr="00D22496">
              <w:rPr>
                <w:noProof/>
                <w:lang w:val="ro-RO"/>
              </w:rPr>
              <w:t>Acid 2-fenilprop-2-enoic (CAS RN 492-38-6)</w:t>
            </w:r>
          </w:p>
        </w:tc>
        <w:tc>
          <w:tcPr>
            <w:tcW w:w="790" w:type="dxa"/>
            <w:tcBorders>
              <w:top w:val="single" w:sz="4" w:space="0" w:color="auto"/>
              <w:left w:val="single" w:sz="4" w:space="0" w:color="auto"/>
              <w:bottom w:val="single" w:sz="4" w:space="0" w:color="auto"/>
              <w:right w:val="single" w:sz="4" w:space="0" w:color="auto"/>
            </w:tcBorders>
            <w:hideMark/>
          </w:tcPr>
          <w:p w14:paraId="472B3A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74AF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88C3E7" w14:textId="77777777" w:rsidR="00692778" w:rsidRPr="00D22496" w:rsidRDefault="00692778">
            <w:pPr>
              <w:pStyle w:val="Paragraph"/>
              <w:rPr>
                <w:noProof/>
                <w:lang w:val="ro-RO"/>
              </w:rPr>
            </w:pPr>
            <w:r w:rsidRPr="00D22496">
              <w:rPr>
                <w:noProof/>
                <w:lang w:val="ro-RO"/>
              </w:rPr>
              <w:t>31.12.2024</w:t>
            </w:r>
          </w:p>
        </w:tc>
      </w:tr>
      <w:tr w:rsidR="00692778" w:rsidRPr="00D22496" w14:paraId="5EA7CC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2D2EF9" w14:textId="77777777" w:rsidR="00692778" w:rsidRPr="00D22496" w:rsidRDefault="00692778">
            <w:pPr>
              <w:pStyle w:val="Paragraph"/>
              <w:rPr>
                <w:noProof/>
                <w:lang w:val="ro-RO"/>
              </w:rPr>
            </w:pPr>
            <w:r w:rsidRPr="00D22496">
              <w:rPr>
                <w:noProof/>
                <w:lang w:val="ro-RO"/>
              </w:rPr>
              <w:t>0.8169</w:t>
            </w:r>
          </w:p>
        </w:tc>
        <w:tc>
          <w:tcPr>
            <w:tcW w:w="909" w:type="dxa"/>
            <w:tcBorders>
              <w:top w:val="single" w:sz="4" w:space="0" w:color="auto"/>
              <w:left w:val="single" w:sz="4" w:space="0" w:color="auto"/>
              <w:bottom w:val="single" w:sz="4" w:space="0" w:color="auto"/>
              <w:right w:val="single" w:sz="4" w:space="0" w:color="auto"/>
            </w:tcBorders>
            <w:hideMark/>
          </w:tcPr>
          <w:p w14:paraId="126FEE50"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6B161D18"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4A671E19" w14:textId="77777777" w:rsidR="00692778" w:rsidRPr="00D22496" w:rsidRDefault="00692778">
            <w:pPr>
              <w:pStyle w:val="Paragraph"/>
              <w:rPr>
                <w:noProof/>
                <w:lang w:val="ro-RO"/>
              </w:rPr>
            </w:pPr>
            <w:r w:rsidRPr="00D22496">
              <w:rPr>
                <w:noProof/>
                <w:lang w:val="ro-RO"/>
              </w:rPr>
              <w:t>Acid 2-fenilbutiric (CAS RN 90-27-7)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0FA93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E652B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014B05" w14:textId="77777777" w:rsidR="00692778" w:rsidRPr="00D22496" w:rsidRDefault="00692778">
            <w:pPr>
              <w:pStyle w:val="Paragraph"/>
              <w:rPr>
                <w:noProof/>
                <w:lang w:val="ro-RO"/>
              </w:rPr>
            </w:pPr>
            <w:r w:rsidRPr="00D22496">
              <w:rPr>
                <w:noProof/>
                <w:lang w:val="ro-RO"/>
              </w:rPr>
              <w:t>31.12.2026</w:t>
            </w:r>
          </w:p>
        </w:tc>
      </w:tr>
      <w:tr w:rsidR="00692778" w:rsidRPr="00D22496" w14:paraId="119097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552C0A" w14:textId="77777777" w:rsidR="00692778" w:rsidRPr="00D22496" w:rsidRDefault="00692778">
            <w:pPr>
              <w:pStyle w:val="Paragraph"/>
              <w:rPr>
                <w:noProof/>
                <w:lang w:val="ro-RO"/>
              </w:rPr>
            </w:pPr>
            <w:r w:rsidRPr="00D22496">
              <w:rPr>
                <w:noProof/>
                <w:lang w:val="ro-RO"/>
              </w:rPr>
              <w:t>0.8369</w:t>
            </w:r>
          </w:p>
        </w:tc>
        <w:tc>
          <w:tcPr>
            <w:tcW w:w="909" w:type="dxa"/>
            <w:tcBorders>
              <w:top w:val="single" w:sz="4" w:space="0" w:color="auto"/>
              <w:left w:val="single" w:sz="4" w:space="0" w:color="auto"/>
              <w:bottom w:val="single" w:sz="4" w:space="0" w:color="auto"/>
              <w:right w:val="single" w:sz="4" w:space="0" w:color="auto"/>
            </w:tcBorders>
            <w:hideMark/>
          </w:tcPr>
          <w:p w14:paraId="6C8770D1"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2300056D" w14:textId="77777777" w:rsidR="00692778" w:rsidRPr="00D22496" w:rsidRDefault="00692778">
            <w:pPr>
              <w:pStyle w:val="Paragraph"/>
              <w:jc w:val="center"/>
              <w:rPr>
                <w:noProof/>
                <w:lang w:val="ro-RO"/>
              </w:rPr>
            </w:pPr>
            <w:r w:rsidRPr="00D22496">
              <w:rPr>
                <w:noProof/>
                <w:lang w:val="ro-RO"/>
              </w:rPr>
              <w:t>67</w:t>
            </w:r>
          </w:p>
        </w:tc>
        <w:tc>
          <w:tcPr>
            <w:tcW w:w="4088" w:type="dxa"/>
            <w:tcBorders>
              <w:top w:val="single" w:sz="4" w:space="0" w:color="auto"/>
              <w:left w:val="single" w:sz="4" w:space="0" w:color="auto"/>
              <w:bottom w:val="single" w:sz="4" w:space="0" w:color="auto"/>
              <w:right w:val="single" w:sz="4" w:space="0" w:color="auto"/>
            </w:tcBorders>
            <w:hideMark/>
          </w:tcPr>
          <w:p w14:paraId="52DCF80B" w14:textId="77777777" w:rsidR="00692778" w:rsidRPr="00D22496" w:rsidRDefault="00692778">
            <w:pPr>
              <w:pStyle w:val="Paragraph"/>
              <w:rPr>
                <w:noProof/>
                <w:lang w:val="ro-RO"/>
              </w:rPr>
            </w:pPr>
            <w:r w:rsidRPr="00D22496">
              <w:rPr>
                <w:noProof/>
                <w:lang w:val="ro-RO"/>
              </w:rPr>
              <w:t>Acid nitrobenzoic (CAS RN 62-23-7)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224A8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6E410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C2A714" w14:textId="77777777" w:rsidR="00692778" w:rsidRPr="00D22496" w:rsidRDefault="00692778">
            <w:pPr>
              <w:pStyle w:val="Paragraph"/>
              <w:rPr>
                <w:noProof/>
                <w:lang w:val="ro-RO"/>
              </w:rPr>
            </w:pPr>
            <w:r w:rsidRPr="00D22496">
              <w:rPr>
                <w:noProof/>
                <w:lang w:val="ro-RO"/>
              </w:rPr>
              <w:t>31.12.2027</w:t>
            </w:r>
          </w:p>
        </w:tc>
      </w:tr>
      <w:tr w:rsidR="00692778" w:rsidRPr="00D22496" w14:paraId="2337B6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1CCF77" w14:textId="77777777" w:rsidR="00692778" w:rsidRPr="00D22496" w:rsidRDefault="00692778">
            <w:pPr>
              <w:pStyle w:val="Paragraph"/>
              <w:rPr>
                <w:noProof/>
                <w:lang w:val="ro-RO"/>
              </w:rPr>
            </w:pPr>
            <w:r w:rsidRPr="00D22496">
              <w:rPr>
                <w:noProof/>
                <w:lang w:val="ro-RO"/>
              </w:rPr>
              <w:t>0.3462</w:t>
            </w:r>
          </w:p>
        </w:tc>
        <w:tc>
          <w:tcPr>
            <w:tcW w:w="909" w:type="dxa"/>
            <w:tcBorders>
              <w:top w:val="single" w:sz="4" w:space="0" w:color="auto"/>
              <w:left w:val="single" w:sz="4" w:space="0" w:color="auto"/>
              <w:bottom w:val="single" w:sz="4" w:space="0" w:color="auto"/>
              <w:right w:val="single" w:sz="4" w:space="0" w:color="auto"/>
            </w:tcBorders>
            <w:hideMark/>
          </w:tcPr>
          <w:p w14:paraId="334FFE5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1EDC4D75"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49447CA" w14:textId="77777777" w:rsidR="00692778" w:rsidRPr="00D22496" w:rsidRDefault="00692778">
            <w:pPr>
              <w:pStyle w:val="Paragraph"/>
              <w:rPr>
                <w:noProof/>
                <w:lang w:val="ro-RO"/>
              </w:rPr>
            </w:pPr>
            <w:r w:rsidRPr="00D22496">
              <w:rPr>
                <w:noProof/>
                <w:lang w:val="ro-RO"/>
              </w:rPr>
              <w:t>Ibuprofen (DCI) (CAS RN 15687-27-1)</w:t>
            </w:r>
          </w:p>
        </w:tc>
        <w:tc>
          <w:tcPr>
            <w:tcW w:w="790" w:type="dxa"/>
            <w:tcBorders>
              <w:top w:val="single" w:sz="4" w:space="0" w:color="auto"/>
              <w:left w:val="single" w:sz="4" w:space="0" w:color="auto"/>
              <w:bottom w:val="single" w:sz="4" w:space="0" w:color="auto"/>
              <w:right w:val="single" w:sz="4" w:space="0" w:color="auto"/>
            </w:tcBorders>
            <w:hideMark/>
          </w:tcPr>
          <w:p w14:paraId="4792D2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9E47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29FF65" w14:textId="77777777" w:rsidR="00692778" w:rsidRPr="00D22496" w:rsidRDefault="00692778">
            <w:pPr>
              <w:pStyle w:val="Paragraph"/>
              <w:rPr>
                <w:noProof/>
                <w:lang w:val="ro-RO"/>
              </w:rPr>
            </w:pPr>
            <w:r w:rsidRPr="00D22496">
              <w:rPr>
                <w:noProof/>
                <w:lang w:val="ro-RO"/>
              </w:rPr>
              <w:t>31.12.2024</w:t>
            </w:r>
          </w:p>
        </w:tc>
      </w:tr>
      <w:tr w:rsidR="00692778" w:rsidRPr="00D22496" w14:paraId="46DCD5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56EEE5" w14:textId="77777777" w:rsidR="00692778" w:rsidRPr="00D22496" w:rsidRDefault="00692778">
            <w:pPr>
              <w:pStyle w:val="Paragraph"/>
              <w:rPr>
                <w:noProof/>
                <w:lang w:val="ro-RO"/>
              </w:rPr>
            </w:pPr>
            <w:r w:rsidRPr="00D22496">
              <w:rPr>
                <w:noProof/>
                <w:lang w:val="ro-RO"/>
              </w:rPr>
              <w:t>0.7117</w:t>
            </w:r>
          </w:p>
        </w:tc>
        <w:tc>
          <w:tcPr>
            <w:tcW w:w="909" w:type="dxa"/>
            <w:tcBorders>
              <w:top w:val="single" w:sz="4" w:space="0" w:color="auto"/>
              <w:left w:val="single" w:sz="4" w:space="0" w:color="auto"/>
              <w:bottom w:val="single" w:sz="4" w:space="0" w:color="auto"/>
              <w:right w:val="single" w:sz="4" w:space="0" w:color="auto"/>
            </w:tcBorders>
            <w:hideMark/>
          </w:tcPr>
          <w:p w14:paraId="41178B87"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3F5086B2"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0F4C2D8A" w14:textId="77777777" w:rsidR="00692778" w:rsidRPr="00D22496" w:rsidRDefault="00692778">
            <w:pPr>
              <w:pStyle w:val="Paragraph"/>
              <w:rPr>
                <w:noProof/>
                <w:lang w:val="ro-RO"/>
              </w:rPr>
            </w:pPr>
            <w:r w:rsidRPr="00D22496">
              <w:rPr>
                <w:noProof/>
                <w:lang w:val="ro-RO"/>
              </w:rPr>
              <w:t>Clorură de (2,4-diclorofenil)acetil (CAS RN 53056-20-5)</w:t>
            </w:r>
          </w:p>
        </w:tc>
        <w:tc>
          <w:tcPr>
            <w:tcW w:w="790" w:type="dxa"/>
            <w:tcBorders>
              <w:top w:val="single" w:sz="4" w:space="0" w:color="auto"/>
              <w:left w:val="single" w:sz="4" w:space="0" w:color="auto"/>
              <w:bottom w:val="single" w:sz="4" w:space="0" w:color="auto"/>
              <w:right w:val="single" w:sz="4" w:space="0" w:color="auto"/>
            </w:tcBorders>
            <w:hideMark/>
          </w:tcPr>
          <w:p w14:paraId="787BB6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178B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48E743" w14:textId="77777777" w:rsidR="00692778" w:rsidRPr="00D22496" w:rsidRDefault="00692778">
            <w:pPr>
              <w:pStyle w:val="Paragraph"/>
              <w:rPr>
                <w:noProof/>
                <w:lang w:val="ro-RO"/>
              </w:rPr>
            </w:pPr>
            <w:r w:rsidRPr="00D22496">
              <w:rPr>
                <w:noProof/>
                <w:lang w:val="ro-RO"/>
              </w:rPr>
              <w:t>31.12.2026</w:t>
            </w:r>
          </w:p>
        </w:tc>
      </w:tr>
      <w:tr w:rsidR="00692778" w:rsidRPr="00D22496" w14:paraId="34E8D0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FEFE22" w14:textId="77777777" w:rsidR="00692778" w:rsidRPr="00D22496" w:rsidRDefault="00692778">
            <w:pPr>
              <w:pStyle w:val="Paragraph"/>
              <w:rPr>
                <w:noProof/>
                <w:lang w:val="ro-RO"/>
              </w:rPr>
            </w:pPr>
            <w:r w:rsidRPr="00D22496">
              <w:rPr>
                <w:noProof/>
                <w:lang w:val="ro-RO"/>
              </w:rPr>
              <w:t>0.5541</w:t>
            </w:r>
          </w:p>
        </w:tc>
        <w:tc>
          <w:tcPr>
            <w:tcW w:w="909" w:type="dxa"/>
            <w:tcBorders>
              <w:top w:val="single" w:sz="4" w:space="0" w:color="auto"/>
              <w:left w:val="single" w:sz="4" w:space="0" w:color="auto"/>
              <w:bottom w:val="single" w:sz="4" w:space="0" w:color="auto"/>
              <w:right w:val="single" w:sz="4" w:space="0" w:color="auto"/>
            </w:tcBorders>
            <w:hideMark/>
          </w:tcPr>
          <w:p w14:paraId="71682A7A"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44327924"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F5E266E" w14:textId="77777777" w:rsidR="00692778" w:rsidRPr="00D22496" w:rsidRDefault="00692778">
            <w:pPr>
              <w:pStyle w:val="Paragraph"/>
              <w:rPr>
                <w:noProof/>
                <w:lang w:val="ro-RO"/>
              </w:rPr>
            </w:pPr>
            <w:r w:rsidRPr="00D22496">
              <w:rPr>
                <w:noProof/>
                <w:lang w:val="ro-RO"/>
              </w:rPr>
              <w:t xml:space="preserve">Acid </w:t>
            </w:r>
            <w:r w:rsidRPr="00D22496">
              <w:rPr>
                <w:i/>
                <w:iCs/>
                <w:noProof/>
                <w:lang w:val="ro-RO"/>
              </w:rPr>
              <w:t>m</w:t>
            </w:r>
            <w:r w:rsidRPr="00D22496">
              <w:rPr>
                <w:noProof/>
                <w:lang w:val="ro-RO"/>
              </w:rPr>
              <w:t>-toluic (CAS RN 99-04-7)</w:t>
            </w:r>
          </w:p>
        </w:tc>
        <w:tc>
          <w:tcPr>
            <w:tcW w:w="790" w:type="dxa"/>
            <w:tcBorders>
              <w:top w:val="single" w:sz="4" w:space="0" w:color="auto"/>
              <w:left w:val="single" w:sz="4" w:space="0" w:color="auto"/>
              <w:bottom w:val="single" w:sz="4" w:space="0" w:color="auto"/>
              <w:right w:val="single" w:sz="4" w:space="0" w:color="auto"/>
            </w:tcBorders>
            <w:hideMark/>
          </w:tcPr>
          <w:p w14:paraId="39F527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F25B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9C72B1" w14:textId="77777777" w:rsidR="00692778" w:rsidRPr="00D22496" w:rsidRDefault="00692778">
            <w:pPr>
              <w:pStyle w:val="Paragraph"/>
              <w:rPr>
                <w:noProof/>
                <w:lang w:val="ro-RO"/>
              </w:rPr>
            </w:pPr>
            <w:r w:rsidRPr="00D22496">
              <w:rPr>
                <w:noProof/>
                <w:lang w:val="ro-RO"/>
              </w:rPr>
              <w:t>31.12.2027</w:t>
            </w:r>
          </w:p>
        </w:tc>
      </w:tr>
      <w:tr w:rsidR="00692778" w:rsidRPr="00D22496" w14:paraId="5E8EF4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858E67" w14:textId="77777777" w:rsidR="00692778" w:rsidRPr="00D22496" w:rsidRDefault="00692778">
            <w:pPr>
              <w:pStyle w:val="Paragraph"/>
              <w:rPr>
                <w:noProof/>
                <w:lang w:val="ro-RO"/>
              </w:rPr>
            </w:pPr>
            <w:r w:rsidRPr="00D22496">
              <w:rPr>
                <w:noProof/>
                <w:lang w:val="ro-RO"/>
              </w:rPr>
              <w:t>0.8039</w:t>
            </w:r>
          </w:p>
        </w:tc>
        <w:tc>
          <w:tcPr>
            <w:tcW w:w="909" w:type="dxa"/>
            <w:tcBorders>
              <w:top w:val="single" w:sz="4" w:space="0" w:color="auto"/>
              <w:left w:val="single" w:sz="4" w:space="0" w:color="auto"/>
              <w:bottom w:val="single" w:sz="4" w:space="0" w:color="auto"/>
              <w:right w:val="single" w:sz="4" w:space="0" w:color="auto"/>
            </w:tcBorders>
            <w:hideMark/>
          </w:tcPr>
          <w:p w14:paraId="38B4EE65"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102A5E87" w14:textId="77777777" w:rsidR="00692778" w:rsidRPr="00D22496" w:rsidRDefault="00692778">
            <w:pPr>
              <w:pStyle w:val="Paragraph"/>
              <w:jc w:val="center"/>
              <w:rPr>
                <w:noProof/>
                <w:lang w:val="ro-RO"/>
              </w:rPr>
            </w:pPr>
            <w:r w:rsidRPr="00D22496">
              <w:rPr>
                <w:noProof/>
                <w:lang w:val="ro-RO"/>
              </w:rPr>
              <w:t>78</w:t>
            </w:r>
          </w:p>
        </w:tc>
        <w:tc>
          <w:tcPr>
            <w:tcW w:w="4088" w:type="dxa"/>
            <w:tcBorders>
              <w:top w:val="single" w:sz="4" w:space="0" w:color="auto"/>
              <w:left w:val="single" w:sz="4" w:space="0" w:color="auto"/>
              <w:bottom w:val="single" w:sz="4" w:space="0" w:color="auto"/>
              <w:right w:val="single" w:sz="4" w:space="0" w:color="auto"/>
            </w:tcBorders>
            <w:hideMark/>
          </w:tcPr>
          <w:p w14:paraId="44791F9C" w14:textId="77777777" w:rsidR="00692778" w:rsidRPr="00D22496" w:rsidRDefault="00692778">
            <w:pPr>
              <w:pStyle w:val="Paragraph"/>
              <w:rPr>
                <w:noProof/>
                <w:lang w:val="ro-RO"/>
              </w:rPr>
            </w:pPr>
            <w:r w:rsidRPr="00D22496">
              <w:rPr>
                <w:noProof/>
                <w:lang w:val="ro-RO"/>
              </w:rPr>
              <w:t>Acid (2,5-dibromfenil)acetic (CAS RN 203314-28-7)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5BE70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FC12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4FE848" w14:textId="77777777" w:rsidR="00692778" w:rsidRPr="00D22496" w:rsidRDefault="00692778">
            <w:pPr>
              <w:pStyle w:val="Paragraph"/>
              <w:rPr>
                <w:noProof/>
                <w:lang w:val="ro-RO"/>
              </w:rPr>
            </w:pPr>
            <w:r w:rsidRPr="00D22496">
              <w:rPr>
                <w:noProof/>
                <w:lang w:val="ro-RO"/>
              </w:rPr>
              <w:t>31.12.2025</w:t>
            </w:r>
          </w:p>
        </w:tc>
      </w:tr>
      <w:tr w:rsidR="00692778" w:rsidRPr="00D22496" w14:paraId="0C285E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50B82E" w14:textId="77777777" w:rsidR="00692778" w:rsidRPr="00D22496" w:rsidRDefault="00692778">
            <w:pPr>
              <w:pStyle w:val="Paragraph"/>
              <w:rPr>
                <w:noProof/>
                <w:lang w:val="ro-RO"/>
              </w:rPr>
            </w:pPr>
            <w:r w:rsidRPr="00D22496">
              <w:rPr>
                <w:noProof/>
                <w:lang w:val="ro-RO"/>
              </w:rPr>
              <w:t>0.5543</w:t>
            </w:r>
          </w:p>
        </w:tc>
        <w:tc>
          <w:tcPr>
            <w:tcW w:w="909" w:type="dxa"/>
            <w:tcBorders>
              <w:top w:val="single" w:sz="4" w:space="0" w:color="auto"/>
              <w:left w:val="single" w:sz="4" w:space="0" w:color="auto"/>
              <w:bottom w:val="single" w:sz="4" w:space="0" w:color="auto"/>
              <w:right w:val="single" w:sz="4" w:space="0" w:color="auto"/>
            </w:tcBorders>
            <w:hideMark/>
          </w:tcPr>
          <w:p w14:paraId="0CB6804D" w14:textId="77777777" w:rsidR="00692778" w:rsidRPr="00D22496" w:rsidRDefault="00692778">
            <w:pPr>
              <w:pStyle w:val="Paragraph"/>
              <w:jc w:val="right"/>
              <w:rPr>
                <w:noProof/>
                <w:lang w:val="ro-RO"/>
              </w:rPr>
            </w:pPr>
            <w:r w:rsidRPr="00D22496">
              <w:rPr>
                <w:noProof/>
                <w:lang w:val="ro-RO"/>
              </w:rPr>
              <w:t>ex 2916 39 90</w:t>
            </w:r>
          </w:p>
        </w:tc>
        <w:tc>
          <w:tcPr>
            <w:tcW w:w="620" w:type="dxa"/>
            <w:tcBorders>
              <w:top w:val="single" w:sz="4" w:space="0" w:color="auto"/>
              <w:left w:val="single" w:sz="4" w:space="0" w:color="auto"/>
              <w:bottom w:val="single" w:sz="4" w:space="0" w:color="auto"/>
              <w:right w:val="single" w:sz="4" w:space="0" w:color="auto"/>
            </w:tcBorders>
            <w:hideMark/>
          </w:tcPr>
          <w:p w14:paraId="5064B74E"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42D9010E" w14:textId="77777777" w:rsidR="00692778" w:rsidRPr="00D22496" w:rsidRDefault="00692778">
            <w:pPr>
              <w:pStyle w:val="Paragraph"/>
              <w:rPr>
                <w:noProof/>
                <w:lang w:val="ro-RO"/>
              </w:rPr>
            </w:pPr>
            <w:r w:rsidRPr="00D22496">
              <w:rPr>
                <w:noProof/>
                <w:lang w:val="ro-RO"/>
              </w:rPr>
              <w:t>Acid (2,4,5-trifluorofenil)acetic (CAS RN 209995-38-0)</w:t>
            </w:r>
          </w:p>
        </w:tc>
        <w:tc>
          <w:tcPr>
            <w:tcW w:w="790" w:type="dxa"/>
            <w:tcBorders>
              <w:top w:val="single" w:sz="4" w:space="0" w:color="auto"/>
              <w:left w:val="single" w:sz="4" w:space="0" w:color="auto"/>
              <w:bottom w:val="single" w:sz="4" w:space="0" w:color="auto"/>
              <w:right w:val="single" w:sz="4" w:space="0" w:color="auto"/>
            </w:tcBorders>
            <w:hideMark/>
          </w:tcPr>
          <w:p w14:paraId="1A0A48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7E16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274253" w14:textId="77777777" w:rsidR="00692778" w:rsidRPr="00D22496" w:rsidRDefault="00692778">
            <w:pPr>
              <w:pStyle w:val="Paragraph"/>
              <w:rPr>
                <w:noProof/>
                <w:lang w:val="ro-RO"/>
              </w:rPr>
            </w:pPr>
            <w:r w:rsidRPr="00D22496">
              <w:rPr>
                <w:noProof/>
                <w:lang w:val="ro-RO"/>
              </w:rPr>
              <w:t>31.12.2027</w:t>
            </w:r>
          </w:p>
        </w:tc>
      </w:tr>
      <w:tr w:rsidR="00692778" w:rsidRPr="00D22496" w14:paraId="28AF1E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B06BD1" w14:textId="77777777" w:rsidR="00692778" w:rsidRPr="00D22496" w:rsidRDefault="00692778">
            <w:pPr>
              <w:pStyle w:val="Paragraph"/>
              <w:rPr>
                <w:noProof/>
                <w:lang w:val="ro-RO"/>
              </w:rPr>
            </w:pPr>
            <w:r w:rsidRPr="00D22496">
              <w:rPr>
                <w:noProof/>
                <w:lang w:val="ro-RO"/>
              </w:rPr>
              <w:t>0.3457</w:t>
            </w:r>
          </w:p>
        </w:tc>
        <w:tc>
          <w:tcPr>
            <w:tcW w:w="909" w:type="dxa"/>
            <w:tcBorders>
              <w:top w:val="single" w:sz="4" w:space="0" w:color="auto"/>
              <w:left w:val="single" w:sz="4" w:space="0" w:color="auto"/>
              <w:bottom w:val="single" w:sz="4" w:space="0" w:color="auto"/>
              <w:right w:val="single" w:sz="4" w:space="0" w:color="auto"/>
            </w:tcBorders>
            <w:hideMark/>
          </w:tcPr>
          <w:p w14:paraId="2224D12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11 00</w:t>
            </w:r>
          </w:p>
        </w:tc>
        <w:tc>
          <w:tcPr>
            <w:tcW w:w="620" w:type="dxa"/>
            <w:tcBorders>
              <w:top w:val="single" w:sz="4" w:space="0" w:color="auto"/>
              <w:left w:val="single" w:sz="4" w:space="0" w:color="auto"/>
              <w:bottom w:val="single" w:sz="4" w:space="0" w:color="auto"/>
              <w:right w:val="single" w:sz="4" w:space="0" w:color="auto"/>
            </w:tcBorders>
            <w:hideMark/>
          </w:tcPr>
          <w:p w14:paraId="7978565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8949ED9" w14:textId="77777777" w:rsidR="00692778" w:rsidRPr="00D22496" w:rsidRDefault="00692778">
            <w:pPr>
              <w:pStyle w:val="Paragraph"/>
              <w:rPr>
                <w:noProof/>
                <w:lang w:val="ro-RO"/>
              </w:rPr>
            </w:pPr>
            <w:r w:rsidRPr="00D22496">
              <w:rPr>
                <w:noProof/>
                <w:lang w:val="ro-RO"/>
              </w:rPr>
              <w:t>Oxalat de bis(</w:t>
            </w:r>
            <w:r w:rsidRPr="00D22496">
              <w:rPr>
                <w:i/>
                <w:iCs/>
                <w:noProof/>
                <w:lang w:val="ro-RO"/>
              </w:rPr>
              <w:t>p</w:t>
            </w:r>
            <w:r w:rsidRPr="00D22496">
              <w:rPr>
                <w:noProof/>
                <w:lang w:val="ro-RO"/>
              </w:rPr>
              <w:t>-metilbenzil) (CAS RN 18241-31-1)</w:t>
            </w:r>
          </w:p>
        </w:tc>
        <w:tc>
          <w:tcPr>
            <w:tcW w:w="790" w:type="dxa"/>
            <w:tcBorders>
              <w:top w:val="single" w:sz="4" w:space="0" w:color="auto"/>
              <w:left w:val="single" w:sz="4" w:space="0" w:color="auto"/>
              <w:bottom w:val="single" w:sz="4" w:space="0" w:color="auto"/>
              <w:right w:val="single" w:sz="4" w:space="0" w:color="auto"/>
            </w:tcBorders>
            <w:hideMark/>
          </w:tcPr>
          <w:p w14:paraId="189EA5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4001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97E168" w14:textId="77777777" w:rsidR="00692778" w:rsidRPr="00D22496" w:rsidRDefault="00692778">
            <w:pPr>
              <w:pStyle w:val="Paragraph"/>
              <w:rPr>
                <w:noProof/>
                <w:lang w:val="ro-RO"/>
              </w:rPr>
            </w:pPr>
            <w:r w:rsidRPr="00D22496">
              <w:rPr>
                <w:noProof/>
                <w:lang w:val="ro-RO"/>
              </w:rPr>
              <w:t>31.12.2024</w:t>
            </w:r>
          </w:p>
        </w:tc>
      </w:tr>
      <w:tr w:rsidR="00692778" w:rsidRPr="00D22496" w14:paraId="50EAD77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36199E" w14:textId="77777777" w:rsidR="00692778" w:rsidRPr="00D22496" w:rsidRDefault="00692778">
            <w:pPr>
              <w:pStyle w:val="Paragraph"/>
              <w:rPr>
                <w:noProof/>
                <w:lang w:val="ro-RO"/>
              </w:rPr>
            </w:pPr>
            <w:r w:rsidRPr="00D22496">
              <w:rPr>
                <w:noProof/>
                <w:lang w:val="ro-RO"/>
              </w:rPr>
              <w:t>0.4746</w:t>
            </w:r>
          </w:p>
        </w:tc>
        <w:tc>
          <w:tcPr>
            <w:tcW w:w="909" w:type="dxa"/>
            <w:tcBorders>
              <w:top w:val="single" w:sz="4" w:space="0" w:color="auto"/>
              <w:left w:val="single" w:sz="4" w:space="0" w:color="auto"/>
              <w:bottom w:val="single" w:sz="4" w:space="0" w:color="auto"/>
              <w:right w:val="single" w:sz="4" w:space="0" w:color="auto"/>
            </w:tcBorders>
            <w:hideMark/>
          </w:tcPr>
          <w:p w14:paraId="73819F28" w14:textId="77777777" w:rsidR="00692778" w:rsidRPr="00D22496" w:rsidRDefault="00692778">
            <w:pPr>
              <w:pStyle w:val="Paragraph"/>
              <w:jc w:val="right"/>
              <w:rPr>
                <w:noProof/>
                <w:lang w:val="ro-RO"/>
              </w:rPr>
            </w:pPr>
            <w:r w:rsidRPr="00D22496">
              <w:rPr>
                <w:noProof/>
                <w:lang w:val="ro-RO"/>
              </w:rPr>
              <w:t>ex 2917 11 00</w:t>
            </w:r>
          </w:p>
        </w:tc>
        <w:tc>
          <w:tcPr>
            <w:tcW w:w="620" w:type="dxa"/>
            <w:tcBorders>
              <w:top w:val="single" w:sz="4" w:space="0" w:color="auto"/>
              <w:left w:val="single" w:sz="4" w:space="0" w:color="auto"/>
              <w:bottom w:val="single" w:sz="4" w:space="0" w:color="auto"/>
              <w:right w:val="single" w:sz="4" w:space="0" w:color="auto"/>
            </w:tcBorders>
            <w:hideMark/>
          </w:tcPr>
          <w:p w14:paraId="4EC3BCC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62E6394" w14:textId="77777777" w:rsidR="00692778" w:rsidRPr="00D22496" w:rsidRDefault="00692778">
            <w:pPr>
              <w:pStyle w:val="Paragraph"/>
              <w:rPr>
                <w:noProof/>
                <w:lang w:val="ro-RO"/>
              </w:rPr>
            </w:pPr>
            <w:r w:rsidRPr="00D22496">
              <w:rPr>
                <w:noProof/>
                <w:lang w:val="ro-RO"/>
              </w:rPr>
              <w:t>Oxalat de cobalt (CAS RN 814-89-1)</w:t>
            </w:r>
          </w:p>
        </w:tc>
        <w:tc>
          <w:tcPr>
            <w:tcW w:w="790" w:type="dxa"/>
            <w:tcBorders>
              <w:top w:val="single" w:sz="4" w:space="0" w:color="auto"/>
              <w:left w:val="single" w:sz="4" w:space="0" w:color="auto"/>
              <w:bottom w:val="single" w:sz="4" w:space="0" w:color="auto"/>
              <w:right w:val="single" w:sz="4" w:space="0" w:color="auto"/>
            </w:tcBorders>
            <w:hideMark/>
          </w:tcPr>
          <w:p w14:paraId="7CAF08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E8A0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6CE71B" w14:textId="77777777" w:rsidR="00692778" w:rsidRPr="00D22496" w:rsidRDefault="00692778">
            <w:pPr>
              <w:pStyle w:val="Paragraph"/>
              <w:rPr>
                <w:noProof/>
                <w:lang w:val="ro-RO"/>
              </w:rPr>
            </w:pPr>
            <w:r w:rsidRPr="00D22496">
              <w:rPr>
                <w:noProof/>
                <w:lang w:val="ro-RO"/>
              </w:rPr>
              <w:t>31.12.2024</w:t>
            </w:r>
          </w:p>
        </w:tc>
      </w:tr>
      <w:tr w:rsidR="00692778" w:rsidRPr="00D22496" w14:paraId="2CC906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58D635" w14:textId="77777777" w:rsidR="00692778" w:rsidRPr="00D22496" w:rsidRDefault="00692778">
            <w:pPr>
              <w:pStyle w:val="Paragraph"/>
              <w:rPr>
                <w:noProof/>
                <w:lang w:val="ro-RO"/>
              </w:rPr>
            </w:pPr>
            <w:r w:rsidRPr="00D22496">
              <w:rPr>
                <w:noProof/>
                <w:lang w:val="ro-RO"/>
              </w:rPr>
              <w:t>0.7563</w:t>
            </w:r>
          </w:p>
        </w:tc>
        <w:tc>
          <w:tcPr>
            <w:tcW w:w="909" w:type="dxa"/>
            <w:tcBorders>
              <w:top w:val="single" w:sz="4" w:space="0" w:color="auto"/>
              <w:left w:val="single" w:sz="4" w:space="0" w:color="auto"/>
              <w:bottom w:val="single" w:sz="4" w:space="0" w:color="auto"/>
              <w:right w:val="single" w:sz="4" w:space="0" w:color="auto"/>
            </w:tcBorders>
            <w:hideMark/>
          </w:tcPr>
          <w:p w14:paraId="571E914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12 00</w:t>
            </w:r>
          </w:p>
        </w:tc>
        <w:tc>
          <w:tcPr>
            <w:tcW w:w="620" w:type="dxa"/>
            <w:tcBorders>
              <w:top w:val="single" w:sz="4" w:space="0" w:color="auto"/>
              <w:left w:val="single" w:sz="4" w:space="0" w:color="auto"/>
              <w:bottom w:val="single" w:sz="4" w:space="0" w:color="auto"/>
              <w:right w:val="single" w:sz="4" w:space="0" w:color="auto"/>
            </w:tcBorders>
            <w:hideMark/>
          </w:tcPr>
          <w:p w14:paraId="4AB7814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CE7FECC" w14:textId="77777777" w:rsidR="00692778" w:rsidRPr="00D22496" w:rsidRDefault="00692778">
            <w:pPr>
              <w:pStyle w:val="Paragraph"/>
              <w:rPr>
                <w:noProof/>
                <w:lang w:val="ro-RO"/>
              </w:rPr>
            </w:pPr>
            <w:r w:rsidRPr="00D22496">
              <w:rPr>
                <w:noProof/>
                <w:lang w:val="ro-RO"/>
              </w:rPr>
              <w:t>Adipat de bis(3,4-epoxiciclohexil metil) (CAS RN 3130-19-6)</w:t>
            </w:r>
          </w:p>
        </w:tc>
        <w:tc>
          <w:tcPr>
            <w:tcW w:w="790" w:type="dxa"/>
            <w:tcBorders>
              <w:top w:val="single" w:sz="4" w:space="0" w:color="auto"/>
              <w:left w:val="single" w:sz="4" w:space="0" w:color="auto"/>
              <w:bottom w:val="single" w:sz="4" w:space="0" w:color="auto"/>
              <w:right w:val="single" w:sz="4" w:space="0" w:color="auto"/>
            </w:tcBorders>
            <w:hideMark/>
          </w:tcPr>
          <w:p w14:paraId="6B26CF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E6969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2BDCF9" w14:textId="77777777" w:rsidR="00692778" w:rsidRPr="00D22496" w:rsidRDefault="00692778">
            <w:pPr>
              <w:pStyle w:val="Paragraph"/>
              <w:rPr>
                <w:noProof/>
                <w:lang w:val="ro-RO"/>
              </w:rPr>
            </w:pPr>
            <w:r w:rsidRPr="00D22496">
              <w:rPr>
                <w:noProof/>
                <w:lang w:val="ro-RO"/>
              </w:rPr>
              <w:t>31.12.2024</w:t>
            </w:r>
          </w:p>
        </w:tc>
      </w:tr>
      <w:tr w:rsidR="00692778" w:rsidRPr="00D22496" w14:paraId="4BA613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FF2F16" w14:textId="77777777" w:rsidR="00692778" w:rsidRPr="00D22496" w:rsidRDefault="00692778">
            <w:pPr>
              <w:pStyle w:val="Paragraph"/>
              <w:rPr>
                <w:noProof/>
                <w:lang w:val="ro-RO"/>
              </w:rPr>
            </w:pPr>
            <w:r w:rsidRPr="00D22496">
              <w:rPr>
                <w:noProof/>
                <w:lang w:val="ro-RO"/>
              </w:rPr>
              <w:t>0.4684</w:t>
            </w:r>
          </w:p>
        </w:tc>
        <w:tc>
          <w:tcPr>
            <w:tcW w:w="909" w:type="dxa"/>
            <w:tcBorders>
              <w:top w:val="single" w:sz="4" w:space="0" w:color="auto"/>
              <w:left w:val="single" w:sz="4" w:space="0" w:color="auto"/>
              <w:bottom w:val="single" w:sz="4" w:space="0" w:color="auto"/>
              <w:right w:val="single" w:sz="4" w:space="0" w:color="auto"/>
            </w:tcBorders>
            <w:hideMark/>
          </w:tcPr>
          <w:p w14:paraId="76BE3C0D" w14:textId="77777777" w:rsidR="00692778" w:rsidRPr="00D22496" w:rsidRDefault="00692778">
            <w:pPr>
              <w:pStyle w:val="Paragraph"/>
              <w:jc w:val="right"/>
              <w:rPr>
                <w:noProof/>
                <w:lang w:val="ro-RO"/>
              </w:rPr>
            </w:pPr>
            <w:r w:rsidRPr="00D22496">
              <w:rPr>
                <w:noProof/>
                <w:lang w:val="ro-RO"/>
              </w:rPr>
              <w:t>ex 2917 19 10</w:t>
            </w:r>
          </w:p>
        </w:tc>
        <w:tc>
          <w:tcPr>
            <w:tcW w:w="620" w:type="dxa"/>
            <w:tcBorders>
              <w:top w:val="single" w:sz="4" w:space="0" w:color="auto"/>
              <w:left w:val="single" w:sz="4" w:space="0" w:color="auto"/>
              <w:bottom w:val="single" w:sz="4" w:space="0" w:color="auto"/>
              <w:right w:val="single" w:sz="4" w:space="0" w:color="auto"/>
            </w:tcBorders>
            <w:hideMark/>
          </w:tcPr>
          <w:p w14:paraId="7B12AF7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6E3367D" w14:textId="77777777" w:rsidR="00692778" w:rsidRPr="00D22496" w:rsidRDefault="00692778">
            <w:pPr>
              <w:pStyle w:val="Paragraph"/>
              <w:rPr>
                <w:noProof/>
                <w:lang w:val="ro-RO"/>
              </w:rPr>
            </w:pPr>
            <w:r w:rsidRPr="00D22496">
              <w:rPr>
                <w:noProof/>
                <w:lang w:val="ro-RO"/>
              </w:rPr>
              <w:t>Malonat de dimetil (CAS RN 108-59-8)</w:t>
            </w:r>
          </w:p>
        </w:tc>
        <w:tc>
          <w:tcPr>
            <w:tcW w:w="790" w:type="dxa"/>
            <w:tcBorders>
              <w:top w:val="single" w:sz="4" w:space="0" w:color="auto"/>
              <w:left w:val="single" w:sz="4" w:space="0" w:color="auto"/>
              <w:bottom w:val="single" w:sz="4" w:space="0" w:color="auto"/>
              <w:right w:val="single" w:sz="4" w:space="0" w:color="auto"/>
            </w:tcBorders>
            <w:hideMark/>
          </w:tcPr>
          <w:p w14:paraId="25AE18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EBDE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B8F544" w14:textId="77777777" w:rsidR="00692778" w:rsidRPr="00D22496" w:rsidRDefault="00692778">
            <w:pPr>
              <w:pStyle w:val="Paragraph"/>
              <w:rPr>
                <w:noProof/>
                <w:lang w:val="ro-RO"/>
              </w:rPr>
            </w:pPr>
            <w:r w:rsidRPr="00D22496">
              <w:rPr>
                <w:noProof/>
                <w:lang w:val="ro-RO"/>
              </w:rPr>
              <w:t>31.12.2024</w:t>
            </w:r>
          </w:p>
        </w:tc>
      </w:tr>
      <w:tr w:rsidR="00692778" w:rsidRPr="00D22496" w14:paraId="40E8C4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3DB7D9" w14:textId="77777777" w:rsidR="00692778" w:rsidRPr="00D22496" w:rsidRDefault="00692778">
            <w:pPr>
              <w:pStyle w:val="Paragraph"/>
              <w:rPr>
                <w:noProof/>
                <w:lang w:val="ro-RO"/>
              </w:rPr>
            </w:pPr>
            <w:r w:rsidRPr="00D22496">
              <w:rPr>
                <w:noProof/>
                <w:lang w:val="ro-RO"/>
              </w:rPr>
              <w:t>0.5602</w:t>
            </w:r>
          </w:p>
        </w:tc>
        <w:tc>
          <w:tcPr>
            <w:tcW w:w="909" w:type="dxa"/>
            <w:tcBorders>
              <w:top w:val="single" w:sz="4" w:space="0" w:color="auto"/>
              <w:left w:val="single" w:sz="4" w:space="0" w:color="auto"/>
              <w:bottom w:val="single" w:sz="4" w:space="0" w:color="auto"/>
              <w:right w:val="single" w:sz="4" w:space="0" w:color="auto"/>
            </w:tcBorders>
            <w:hideMark/>
          </w:tcPr>
          <w:p w14:paraId="03C2D6C1" w14:textId="77777777" w:rsidR="00692778" w:rsidRPr="00D22496" w:rsidRDefault="00692778">
            <w:pPr>
              <w:pStyle w:val="Paragraph"/>
              <w:jc w:val="right"/>
              <w:rPr>
                <w:noProof/>
                <w:lang w:val="ro-RO"/>
              </w:rPr>
            </w:pPr>
            <w:r w:rsidRPr="00D22496">
              <w:rPr>
                <w:noProof/>
                <w:lang w:val="ro-RO"/>
              </w:rPr>
              <w:t>ex 2917 19 10</w:t>
            </w:r>
          </w:p>
        </w:tc>
        <w:tc>
          <w:tcPr>
            <w:tcW w:w="620" w:type="dxa"/>
            <w:tcBorders>
              <w:top w:val="single" w:sz="4" w:space="0" w:color="auto"/>
              <w:left w:val="single" w:sz="4" w:space="0" w:color="auto"/>
              <w:bottom w:val="single" w:sz="4" w:space="0" w:color="auto"/>
              <w:right w:val="single" w:sz="4" w:space="0" w:color="auto"/>
            </w:tcBorders>
            <w:hideMark/>
          </w:tcPr>
          <w:p w14:paraId="64B5523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B1F4F30" w14:textId="77777777" w:rsidR="00692778" w:rsidRPr="00D22496" w:rsidRDefault="00692778">
            <w:pPr>
              <w:pStyle w:val="Paragraph"/>
              <w:rPr>
                <w:noProof/>
                <w:lang w:val="ro-RO"/>
              </w:rPr>
            </w:pPr>
            <w:r w:rsidRPr="00D22496">
              <w:rPr>
                <w:noProof/>
                <w:lang w:val="ro-RO"/>
              </w:rPr>
              <w:t>Malonat de dietil (CAS RN 105-53-3)</w:t>
            </w:r>
          </w:p>
        </w:tc>
        <w:tc>
          <w:tcPr>
            <w:tcW w:w="790" w:type="dxa"/>
            <w:tcBorders>
              <w:top w:val="single" w:sz="4" w:space="0" w:color="auto"/>
              <w:left w:val="single" w:sz="4" w:space="0" w:color="auto"/>
              <w:bottom w:val="single" w:sz="4" w:space="0" w:color="auto"/>
              <w:right w:val="single" w:sz="4" w:space="0" w:color="auto"/>
            </w:tcBorders>
            <w:hideMark/>
          </w:tcPr>
          <w:p w14:paraId="1B2DA40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FB68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ED97E4" w14:textId="77777777" w:rsidR="00692778" w:rsidRPr="00D22496" w:rsidRDefault="00692778">
            <w:pPr>
              <w:pStyle w:val="Paragraph"/>
              <w:rPr>
                <w:noProof/>
                <w:lang w:val="ro-RO"/>
              </w:rPr>
            </w:pPr>
            <w:r w:rsidRPr="00D22496">
              <w:rPr>
                <w:noProof/>
                <w:lang w:val="ro-RO"/>
              </w:rPr>
              <w:t>31.12.2027</w:t>
            </w:r>
          </w:p>
        </w:tc>
      </w:tr>
      <w:tr w:rsidR="00692778" w:rsidRPr="00D22496" w14:paraId="1D6452F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B4C484" w14:textId="77777777" w:rsidR="00692778" w:rsidRPr="00D22496" w:rsidRDefault="00692778">
            <w:pPr>
              <w:pStyle w:val="Paragraph"/>
              <w:rPr>
                <w:noProof/>
                <w:lang w:val="ro-RO"/>
              </w:rPr>
            </w:pPr>
            <w:r w:rsidRPr="00D22496">
              <w:rPr>
                <w:noProof/>
                <w:lang w:val="ro-RO"/>
              </w:rPr>
              <w:t>0.6089</w:t>
            </w:r>
          </w:p>
        </w:tc>
        <w:tc>
          <w:tcPr>
            <w:tcW w:w="909" w:type="dxa"/>
            <w:tcBorders>
              <w:top w:val="single" w:sz="4" w:space="0" w:color="auto"/>
              <w:left w:val="single" w:sz="4" w:space="0" w:color="auto"/>
              <w:bottom w:val="single" w:sz="4" w:space="0" w:color="auto"/>
              <w:right w:val="single" w:sz="4" w:space="0" w:color="auto"/>
            </w:tcBorders>
            <w:hideMark/>
          </w:tcPr>
          <w:p w14:paraId="7DE3C77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2668971F"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57A4739" w14:textId="77777777" w:rsidR="00692778" w:rsidRPr="00D22496" w:rsidRDefault="00692778">
            <w:pPr>
              <w:pStyle w:val="Paragraph"/>
              <w:rPr>
                <w:noProof/>
                <w:lang w:val="ro-RO"/>
              </w:rPr>
            </w:pPr>
            <w:r w:rsidRPr="00D22496">
              <w:rPr>
                <w:noProof/>
                <w:lang w:val="ro-RO"/>
              </w:rPr>
              <w:t>But-2-ynedioat de dimetil (CAS RN 762-42-5)</w:t>
            </w:r>
          </w:p>
        </w:tc>
        <w:tc>
          <w:tcPr>
            <w:tcW w:w="790" w:type="dxa"/>
            <w:tcBorders>
              <w:top w:val="single" w:sz="4" w:space="0" w:color="auto"/>
              <w:left w:val="single" w:sz="4" w:space="0" w:color="auto"/>
              <w:bottom w:val="single" w:sz="4" w:space="0" w:color="auto"/>
              <w:right w:val="single" w:sz="4" w:space="0" w:color="auto"/>
            </w:tcBorders>
            <w:hideMark/>
          </w:tcPr>
          <w:p w14:paraId="0F0B09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8040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445B04" w14:textId="77777777" w:rsidR="00692778" w:rsidRPr="00D22496" w:rsidRDefault="00692778">
            <w:pPr>
              <w:pStyle w:val="Paragraph"/>
              <w:rPr>
                <w:noProof/>
                <w:lang w:val="ro-RO"/>
              </w:rPr>
            </w:pPr>
            <w:r w:rsidRPr="00D22496">
              <w:rPr>
                <w:noProof/>
                <w:lang w:val="ro-RO"/>
              </w:rPr>
              <w:t>31.12.2024</w:t>
            </w:r>
          </w:p>
        </w:tc>
      </w:tr>
      <w:tr w:rsidR="00692778" w:rsidRPr="00D22496" w14:paraId="73EBAD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CE9AA7" w14:textId="77777777" w:rsidR="00692778" w:rsidRPr="00D22496" w:rsidRDefault="00692778">
            <w:pPr>
              <w:pStyle w:val="Paragraph"/>
              <w:rPr>
                <w:noProof/>
                <w:lang w:val="ro-RO"/>
              </w:rPr>
            </w:pPr>
            <w:r w:rsidRPr="00D22496">
              <w:rPr>
                <w:noProof/>
                <w:lang w:val="ro-RO"/>
              </w:rPr>
              <w:t>0.4790</w:t>
            </w:r>
          </w:p>
        </w:tc>
        <w:tc>
          <w:tcPr>
            <w:tcW w:w="909" w:type="dxa"/>
            <w:tcBorders>
              <w:top w:val="single" w:sz="4" w:space="0" w:color="auto"/>
              <w:left w:val="single" w:sz="4" w:space="0" w:color="auto"/>
              <w:bottom w:val="single" w:sz="4" w:space="0" w:color="auto"/>
              <w:right w:val="single" w:sz="4" w:space="0" w:color="auto"/>
            </w:tcBorders>
            <w:hideMark/>
          </w:tcPr>
          <w:p w14:paraId="0D0FCDDD" w14:textId="77777777" w:rsidR="00692778" w:rsidRPr="00D22496" w:rsidRDefault="00692778">
            <w:pPr>
              <w:pStyle w:val="Paragraph"/>
              <w:jc w:val="right"/>
              <w:rPr>
                <w:noProof/>
                <w:lang w:val="ro-RO"/>
              </w:rPr>
            </w:pP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32595EE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99B29BA" w14:textId="77777777" w:rsidR="00692778" w:rsidRPr="00D22496" w:rsidRDefault="00692778">
            <w:pPr>
              <w:pStyle w:val="Paragraph"/>
              <w:rPr>
                <w:noProof/>
                <w:lang w:val="ro-RO"/>
              </w:rPr>
            </w:pPr>
            <w:r w:rsidRPr="00D22496">
              <w:rPr>
                <w:noProof/>
                <w:lang w:val="ro-RO"/>
              </w:rPr>
              <w:t>Brasilat de etilen (CAS RN 105-95-3)</w:t>
            </w:r>
          </w:p>
        </w:tc>
        <w:tc>
          <w:tcPr>
            <w:tcW w:w="790" w:type="dxa"/>
            <w:tcBorders>
              <w:top w:val="single" w:sz="4" w:space="0" w:color="auto"/>
              <w:left w:val="single" w:sz="4" w:space="0" w:color="auto"/>
              <w:bottom w:val="single" w:sz="4" w:space="0" w:color="auto"/>
              <w:right w:val="single" w:sz="4" w:space="0" w:color="auto"/>
            </w:tcBorders>
            <w:hideMark/>
          </w:tcPr>
          <w:p w14:paraId="409C7B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3D4F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311B29" w14:textId="77777777" w:rsidR="00692778" w:rsidRPr="00D22496" w:rsidRDefault="00692778">
            <w:pPr>
              <w:pStyle w:val="Paragraph"/>
              <w:rPr>
                <w:noProof/>
                <w:lang w:val="ro-RO"/>
              </w:rPr>
            </w:pPr>
            <w:r w:rsidRPr="00D22496">
              <w:rPr>
                <w:noProof/>
                <w:lang w:val="ro-RO"/>
              </w:rPr>
              <w:t>31.12.2024</w:t>
            </w:r>
          </w:p>
        </w:tc>
      </w:tr>
      <w:tr w:rsidR="00692778" w:rsidRPr="00D22496" w14:paraId="6EAF7F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66AED7" w14:textId="77777777" w:rsidR="00692778" w:rsidRPr="00D22496" w:rsidRDefault="00692778">
            <w:pPr>
              <w:pStyle w:val="Paragraph"/>
              <w:rPr>
                <w:noProof/>
                <w:lang w:val="ro-RO"/>
              </w:rPr>
            </w:pPr>
            <w:r w:rsidRPr="00D22496">
              <w:rPr>
                <w:noProof/>
                <w:lang w:val="ro-RO"/>
              </w:rPr>
              <w:t>0.7451</w:t>
            </w:r>
          </w:p>
        </w:tc>
        <w:tc>
          <w:tcPr>
            <w:tcW w:w="909" w:type="dxa"/>
            <w:tcBorders>
              <w:top w:val="single" w:sz="4" w:space="0" w:color="auto"/>
              <w:left w:val="single" w:sz="4" w:space="0" w:color="auto"/>
              <w:bottom w:val="single" w:sz="4" w:space="0" w:color="auto"/>
              <w:right w:val="single" w:sz="4" w:space="0" w:color="auto"/>
            </w:tcBorders>
            <w:hideMark/>
          </w:tcPr>
          <w:p w14:paraId="054E30D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23B5886C"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63F4D90" w14:textId="77777777" w:rsidR="00692778" w:rsidRPr="00D22496" w:rsidRDefault="00692778">
            <w:pPr>
              <w:pStyle w:val="Paragraph"/>
              <w:rPr>
                <w:noProof/>
                <w:lang w:val="ro-RO"/>
              </w:rPr>
            </w:pPr>
            <w:r w:rsidRPr="00D22496">
              <w:rPr>
                <w:noProof/>
                <w:lang w:val="ro-RO"/>
              </w:rPr>
              <w:t>Metilmalonat de dietil (CAS RN 609-08-5)  </w:t>
            </w:r>
          </w:p>
        </w:tc>
        <w:tc>
          <w:tcPr>
            <w:tcW w:w="790" w:type="dxa"/>
            <w:tcBorders>
              <w:top w:val="single" w:sz="4" w:space="0" w:color="auto"/>
              <w:left w:val="single" w:sz="4" w:space="0" w:color="auto"/>
              <w:bottom w:val="single" w:sz="4" w:space="0" w:color="auto"/>
              <w:right w:val="single" w:sz="4" w:space="0" w:color="auto"/>
            </w:tcBorders>
            <w:hideMark/>
          </w:tcPr>
          <w:p w14:paraId="458F34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EC4B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1DC8DD" w14:textId="77777777" w:rsidR="00692778" w:rsidRPr="00D22496" w:rsidRDefault="00692778">
            <w:pPr>
              <w:pStyle w:val="Paragraph"/>
              <w:rPr>
                <w:noProof/>
                <w:lang w:val="ro-RO"/>
              </w:rPr>
            </w:pPr>
            <w:r w:rsidRPr="00D22496">
              <w:rPr>
                <w:noProof/>
                <w:lang w:val="ro-RO"/>
              </w:rPr>
              <w:t>31.12.2024</w:t>
            </w:r>
          </w:p>
        </w:tc>
      </w:tr>
      <w:tr w:rsidR="00692778" w:rsidRPr="00D22496" w14:paraId="2043E4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B3B5F1" w14:textId="77777777" w:rsidR="00692778" w:rsidRPr="00D22496" w:rsidRDefault="00692778">
            <w:pPr>
              <w:pStyle w:val="Paragraph"/>
              <w:rPr>
                <w:noProof/>
                <w:lang w:val="ro-RO"/>
              </w:rPr>
            </w:pPr>
            <w:r w:rsidRPr="00D22496">
              <w:rPr>
                <w:noProof/>
                <w:lang w:val="ro-RO"/>
              </w:rPr>
              <w:t>0.7880</w:t>
            </w:r>
          </w:p>
        </w:tc>
        <w:tc>
          <w:tcPr>
            <w:tcW w:w="909" w:type="dxa"/>
            <w:tcBorders>
              <w:top w:val="single" w:sz="4" w:space="0" w:color="auto"/>
              <w:left w:val="single" w:sz="4" w:space="0" w:color="auto"/>
              <w:bottom w:val="single" w:sz="4" w:space="0" w:color="auto"/>
              <w:right w:val="single" w:sz="4" w:space="0" w:color="auto"/>
            </w:tcBorders>
            <w:hideMark/>
          </w:tcPr>
          <w:p w14:paraId="5257C56D" w14:textId="77777777" w:rsidR="00692778" w:rsidRPr="00D22496" w:rsidRDefault="00692778">
            <w:pPr>
              <w:pStyle w:val="Paragraph"/>
              <w:jc w:val="right"/>
              <w:rPr>
                <w:noProof/>
                <w:lang w:val="ro-RO"/>
              </w:rPr>
            </w:pP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0C3DCF80"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3A4E205E" w14:textId="77777777" w:rsidR="00692778" w:rsidRPr="00D22496" w:rsidRDefault="00692778">
            <w:pPr>
              <w:pStyle w:val="Paragraph"/>
              <w:rPr>
                <w:noProof/>
                <w:lang w:val="ro-RO"/>
              </w:rPr>
            </w:pPr>
            <w:r w:rsidRPr="00D22496">
              <w:rPr>
                <w:noProof/>
                <w:lang w:val="ro-RO"/>
              </w:rPr>
              <w:t>Fumarat de fier (CAS RN 141-01-5) cu o puritate de minimum 93 % în greutate</w:t>
            </w:r>
          </w:p>
        </w:tc>
        <w:tc>
          <w:tcPr>
            <w:tcW w:w="790" w:type="dxa"/>
            <w:tcBorders>
              <w:top w:val="single" w:sz="4" w:space="0" w:color="auto"/>
              <w:left w:val="single" w:sz="4" w:space="0" w:color="auto"/>
              <w:bottom w:val="single" w:sz="4" w:space="0" w:color="auto"/>
              <w:right w:val="single" w:sz="4" w:space="0" w:color="auto"/>
            </w:tcBorders>
            <w:hideMark/>
          </w:tcPr>
          <w:p w14:paraId="623C78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F4768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74934D" w14:textId="77777777" w:rsidR="00692778" w:rsidRPr="00D22496" w:rsidRDefault="00692778">
            <w:pPr>
              <w:pStyle w:val="Paragraph"/>
              <w:rPr>
                <w:noProof/>
                <w:lang w:val="ro-RO"/>
              </w:rPr>
            </w:pPr>
            <w:r w:rsidRPr="00D22496">
              <w:rPr>
                <w:noProof/>
                <w:lang w:val="ro-RO"/>
              </w:rPr>
              <w:t>31.12.2024</w:t>
            </w:r>
          </w:p>
        </w:tc>
      </w:tr>
      <w:tr w:rsidR="00692778" w:rsidRPr="00D22496" w14:paraId="0010CE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B0B24D" w14:textId="77777777" w:rsidR="00692778" w:rsidRPr="00D22496" w:rsidRDefault="00692778">
            <w:pPr>
              <w:pStyle w:val="Paragraph"/>
              <w:rPr>
                <w:noProof/>
                <w:lang w:val="ro-RO"/>
              </w:rPr>
            </w:pPr>
            <w:r w:rsidRPr="00D22496">
              <w:rPr>
                <w:noProof/>
                <w:lang w:val="ro-RO"/>
              </w:rPr>
              <w:t>0.4918</w:t>
            </w:r>
          </w:p>
        </w:tc>
        <w:tc>
          <w:tcPr>
            <w:tcW w:w="909" w:type="dxa"/>
            <w:tcBorders>
              <w:top w:val="single" w:sz="4" w:space="0" w:color="auto"/>
              <w:left w:val="single" w:sz="4" w:space="0" w:color="auto"/>
              <w:bottom w:val="single" w:sz="4" w:space="0" w:color="auto"/>
              <w:right w:val="single" w:sz="4" w:space="0" w:color="auto"/>
            </w:tcBorders>
            <w:hideMark/>
          </w:tcPr>
          <w:p w14:paraId="00B52C03" w14:textId="77777777" w:rsidR="00692778" w:rsidRPr="00D22496" w:rsidRDefault="00692778">
            <w:pPr>
              <w:pStyle w:val="Paragraph"/>
              <w:jc w:val="right"/>
              <w:rPr>
                <w:noProof/>
                <w:lang w:val="ro-RO"/>
              </w:rPr>
            </w:pP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4166221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637A721" w14:textId="77777777" w:rsidR="00692778" w:rsidRPr="00D22496" w:rsidRDefault="00692778">
            <w:pPr>
              <w:pStyle w:val="Paragraph"/>
              <w:rPr>
                <w:noProof/>
                <w:lang w:val="ro-RO"/>
              </w:rPr>
            </w:pPr>
            <w:r w:rsidRPr="00D22496">
              <w:rPr>
                <w:noProof/>
                <w:lang w:val="ro-RO"/>
              </w:rPr>
              <w:t>Acid tetradecanedioic (CAS RN 821-38-5)</w:t>
            </w:r>
          </w:p>
        </w:tc>
        <w:tc>
          <w:tcPr>
            <w:tcW w:w="790" w:type="dxa"/>
            <w:tcBorders>
              <w:top w:val="single" w:sz="4" w:space="0" w:color="auto"/>
              <w:left w:val="single" w:sz="4" w:space="0" w:color="auto"/>
              <w:bottom w:val="single" w:sz="4" w:space="0" w:color="auto"/>
              <w:right w:val="single" w:sz="4" w:space="0" w:color="auto"/>
            </w:tcBorders>
            <w:hideMark/>
          </w:tcPr>
          <w:p w14:paraId="20134D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9E1B6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8F1B23" w14:textId="77777777" w:rsidR="00692778" w:rsidRPr="00D22496" w:rsidRDefault="00692778">
            <w:pPr>
              <w:pStyle w:val="Paragraph"/>
              <w:rPr>
                <w:noProof/>
                <w:lang w:val="ro-RO"/>
              </w:rPr>
            </w:pPr>
            <w:r w:rsidRPr="00D22496">
              <w:rPr>
                <w:noProof/>
                <w:lang w:val="ro-RO"/>
              </w:rPr>
              <w:t>31.12.2025</w:t>
            </w:r>
          </w:p>
        </w:tc>
      </w:tr>
      <w:tr w:rsidR="00692778" w:rsidRPr="00D22496" w14:paraId="5BEA60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DB6EF0" w14:textId="77777777" w:rsidR="00692778" w:rsidRPr="00D22496" w:rsidRDefault="00692778">
            <w:pPr>
              <w:pStyle w:val="Paragraph"/>
              <w:rPr>
                <w:noProof/>
                <w:lang w:val="ro-RO"/>
              </w:rPr>
            </w:pPr>
            <w:r w:rsidRPr="00D22496">
              <w:rPr>
                <w:noProof/>
                <w:lang w:val="ro-RO"/>
              </w:rPr>
              <w:t>0.8302</w:t>
            </w:r>
          </w:p>
        </w:tc>
        <w:tc>
          <w:tcPr>
            <w:tcW w:w="909" w:type="dxa"/>
            <w:tcBorders>
              <w:top w:val="single" w:sz="4" w:space="0" w:color="auto"/>
              <w:left w:val="single" w:sz="4" w:space="0" w:color="auto"/>
              <w:bottom w:val="single" w:sz="4" w:space="0" w:color="auto"/>
              <w:right w:val="single" w:sz="4" w:space="0" w:color="auto"/>
            </w:tcBorders>
            <w:hideMark/>
          </w:tcPr>
          <w:p w14:paraId="403BB17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4D135C19"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AC10452" w14:textId="77777777" w:rsidR="00692778" w:rsidRPr="00D22496" w:rsidRDefault="00692778">
            <w:pPr>
              <w:pStyle w:val="Paragraph"/>
              <w:rPr>
                <w:noProof/>
                <w:lang w:val="ro-RO"/>
              </w:rPr>
            </w:pPr>
            <w:r w:rsidRPr="00D22496">
              <w:rPr>
                <w:noProof/>
                <w:lang w:val="ro-RO"/>
              </w:rPr>
              <w:t>Acid maleic (CAS RN 110-16-7)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59CFA471"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0DE4573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F1F255" w14:textId="77777777" w:rsidR="00692778" w:rsidRPr="00D22496" w:rsidRDefault="00692778">
            <w:pPr>
              <w:pStyle w:val="Paragraph"/>
              <w:rPr>
                <w:noProof/>
                <w:lang w:val="ro-RO"/>
              </w:rPr>
            </w:pPr>
            <w:r w:rsidRPr="00D22496">
              <w:rPr>
                <w:noProof/>
                <w:lang w:val="ro-RO"/>
              </w:rPr>
              <w:t>31.12.2024</w:t>
            </w:r>
          </w:p>
        </w:tc>
      </w:tr>
      <w:tr w:rsidR="00692778" w:rsidRPr="00D22496" w14:paraId="452E1D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795CA5" w14:textId="77777777" w:rsidR="00692778" w:rsidRPr="00D22496" w:rsidRDefault="00692778">
            <w:pPr>
              <w:pStyle w:val="Paragraph"/>
              <w:rPr>
                <w:noProof/>
                <w:lang w:val="ro-RO"/>
              </w:rPr>
            </w:pPr>
            <w:r w:rsidRPr="00D22496">
              <w:rPr>
                <w:noProof/>
                <w:lang w:val="ro-RO"/>
              </w:rPr>
              <w:t>0.8530</w:t>
            </w:r>
          </w:p>
        </w:tc>
        <w:tc>
          <w:tcPr>
            <w:tcW w:w="909" w:type="dxa"/>
            <w:tcBorders>
              <w:top w:val="single" w:sz="4" w:space="0" w:color="auto"/>
              <w:left w:val="single" w:sz="4" w:space="0" w:color="auto"/>
              <w:bottom w:val="single" w:sz="4" w:space="0" w:color="auto"/>
              <w:right w:val="single" w:sz="4" w:space="0" w:color="auto"/>
            </w:tcBorders>
            <w:hideMark/>
          </w:tcPr>
          <w:p w14:paraId="4FE3F0C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7699873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AE44EC5" w14:textId="77777777" w:rsidR="00692778" w:rsidRPr="00D22496" w:rsidRDefault="00692778">
            <w:pPr>
              <w:pStyle w:val="Paragraph"/>
              <w:rPr>
                <w:noProof/>
                <w:lang w:val="ro-RO"/>
              </w:rPr>
            </w:pPr>
            <w:r w:rsidRPr="00D22496">
              <w:rPr>
                <w:noProof/>
                <w:lang w:val="ro-RO"/>
              </w:rPr>
              <w:t>Diclorură de oxalil (CAS RN 79-37-8),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23AED2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BC37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9BA5A2" w14:textId="77777777" w:rsidR="00692778" w:rsidRPr="00D22496" w:rsidRDefault="00692778">
            <w:pPr>
              <w:pStyle w:val="Paragraph"/>
              <w:rPr>
                <w:noProof/>
                <w:lang w:val="ro-RO"/>
              </w:rPr>
            </w:pPr>
            <w:r w:rsidRPr="00D22496">
              <w:rPr>
                <w:noProof/>
                <w:lang w:val="ro-RO"/>
              </w:rPr>
              <w:t>31.12.2028</w:t>
            </w:r>
          </w:p>
        </w:tc>
      </w:tr>
      <w:tr w:rsidR="00692778" w:rsidRPr="00D22496" w14:paraId="7FFD73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40EFC4" w14:textId="77777777" w:rsidR="00692778" w:rsidRPr="00D22496" w:rsidRDefault="00692778">
            <w:pPr>
              <w:pStyle w:val="Paragraph"/>
              <w:rPr>
                <w:noProof/>
                <w:lang w:val="ro-RO"/>
              </w:rPr>
            </w:pPr>
            <w:r w:rsidRPr="00D22496">
              <w:rPr>
                <w:noProof/>
                <w:lang w:val="ro-RO"/>
              </w:rPr>
              <w:t>0.3454</w:t>
            </w:r>
          </w:p>
        </w:tc>
        <w:tc>
          <w:tcPr>
            <w:tcW w:w="909" w:type="dxa"/>
            <w:tcBorders>
              <w:top w:val="single" w:sz="4" w:space="0" w:color="auto"/>
              <w:left w:val="single" w:sz="4" w:space="0" w:color="auto"/>
              <w:bottom w:val="single" w:sz="4" w:space="0" w:color="auto"/>
              <w:right w:val="single" w:sz="4" w:space="0" w:color="auto"/>
            </w:tcBorders>
            <w:hideMark/>
          </w:tcPr>
          <w:p w14:paraId="773AF3E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2BAC3D50"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9B8EFB8" w14:textId="77777777" w:rsidR="00692778" w:rsidRPr="00D22496" w:rsidRDefault="00692778">
            <w:pPr>
              <w:pStyle w:val="Paragraph"/>
              <w:rPr>
                <w:noProof/>
                <w:lang w:val="ro-RO"/>
              </w:rPr>
            </w:pPr>
            <w:r w:rsidRPr="00D22496">
              <w:rPr>
                <w:noProof/>
                <w:lang w:val="ro-RO"/>
              </w:rPr>
              <w:t>Acid itaconic (CAS RN 97-65-4)</w:t>
            </w:r>
          </w:p>
        </w:tc>
        <w:tc>
          <w:tcPr>
            <w:tcW w:w="790" w:type="dxa"/>
            <w:tcBorders>
              <w:top w:val="single" w:sz="4" w:space="0" w:color="auto"/>
              <w:left w:val="single" w:sz="4" w:space="0" w:color="auto"/>
              <w:bottom w:val="single" w:sz="4" w:space="0" w:color="auto"/>
              <w:right w:val="single" w:sz="4" w:space="0" w:color="auto"/>
            </w:tcBorders>
            <w:hideMark/>
          </w:tcPr>
          <w:p w14:paraId="16D12E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F2AB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B80751" w14:textId="77777777" w:rsidR="00692778" w:rsidRPr="00D22496" w:rsidRDefault="00692778">
            <w:pPr>
              <w:pStyle w:val="Paragraph"/>
              <w:rPr>
                <w:noProof/>
                <w:lang w:val="ro-RO"/>
              </w:rPr>
            </w:pPr>
            <w:r w:rsidRPr="00D22496">
              <w:rPr>
                <w:noProof/>
                <w:lang w:val="ro-RO"/>
              </w:rPr>
              <w:t>31.12.2024</w:t>
            </w:r>
          </w:p>
        </w:tc>
      </w:tr>
      <w:tr w:rsidR="00692778" w:rsidRPr="00D22496" w14:paraId="251C97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480E12" w14:textId="77777777" w:rsidR="00692778" w:rsidRPr="00D22496" w:rsidRDefault="00692778">
            <w:pPr>
              <w:pStyle w:val="Paragraph"/>
              <w:rPr>
                <w:noProof/>
                <w:lang w:val="ro-RO"/>
              </w:rPr>
            </w:pPr>
            <w:r w:rsidRPr="00D22496">
              <w:rPr>
                <w:noProof/>
                <w:lang w:val="ro-RO"/>
              </w:rPr>
              <w:t>0.8534</w:t>
            </w:r>
          </w:p>
        </w:tc>
        <w:tc>
          <w:tcPr>
            <w:tcW w:w="909" w:type="dxa"/>
            <w:tcBorders>
              <w:top w:val="single" w:sz="4" w:space="0" w:color="auto"/>
              <w:left w:val="single" w:sz="4" w:space="0" w:color="auto"/>
              <w:bottom w:val="single" w:sz="4" w:space="0" w:color="auto"/>
              <w:right w:val="single" w:sz="4" w:space="0" w:color="auto"/>
            </w:tcBorders>
            <w:hideMark/>
          </w:tcPr>
          <w:p w14:paraId="1C50949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19 80</w:t>
            </w:r>
          </w:p>
        </w:tc>
        <w:tc>
          <w:tcPr>
            <w:tcW w:w="620" w:type="dxa"/>
            <w:tcBorders>
              <w:top w:val="single" w:sz="4" w:space="0" w:color="auto"/>
              <w:left w:val="single" w:sz="4" w:space="0" w:color="auto"/>
              <w:bottom w:val="single" w:sz="4" w:space="0" w:color="auto"/>
              <w:right w:val="single" w:sz="4" w:space="0" w:color="auto"/>
            </w:tcBorders>
            <w:hideMark/>
          </w:tcPr>
          <w:p w14:paraId="5A614CB4"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61C88C26" w14:textId="77777777" w:rsidR="00692778" w:rsidRPr="00D22496" w:rsidRDefault="00692778">
            <w:pPr>
              <w:pStyle w:val="Paragraph"/>
              <w:rPr>
                <w:noProof/>
                <w:lang w:val="ro-RO"/>
              </w:rPr>
            </w:pPr>
            <w:r w:rsidRPr="00D22496">
              <w:rPr>
                <w:noProof/>
                <w:lang w:val="ro-RO"/>
              </w:rPr>
              <w:t>Cloroglioxilat de etil (CAS RN 4755-77-5)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5B58A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831B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AF6E05" w14:textId="77777777" w:rsidR="00692778" w:rsidRPr="00D22496" w:rsidRDefault="00692778">
            <w:pPr>
              <w:pStyle w:val="Paragraph"/>
              <w:rPr>
                <w:noProof/>
                <w:lang w:val="ro-RO"/>
              </w:rPr>
            </w:pPr>
            <w:r w:rsidRPr="00D22496">
              <w:rPr>
                <w:noProof/>
                <w:lang w:val="ro-RO"/>
              </w:rPr>
              <w:t>31.12.2028</w:t>
            </w:r>
          </w:p>
        </w:tc>
      </w:tr>
      <w:tr w:rsidR="00692778" w:rsidRPr="00D22496" w14:paraId="3FA19D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E52FFA" w14:textId="77777777" w:rsidR="00692778" w:rsidRPr="00D22496" w:rsidRDefault="00692778">
            <w:pPr>
              <w:pStyle w:val="Paragraph"/>
              <w:rPr>
                <w:noProof/>
                <w:lang w:val="ro-RO"/>
              </w:rPr>
            </w:pPr>
            <w:r w:rsidRPr="00D22496">
              <w:rPr>
                <w:noProof/>
                <w:lang w:val="ro-RO"/>
              </w:rPr>
              <w:t>0.2631</w:t>
            </w:r>
          </w:p>
        </w:tc>
        <w:tc>
          <w:tcPr>
            <w:tcW w:w="909" w:type="dxa"/>
            <w:tcBorders>
              <w:top w:val="single" w:sz="4" w:space="0" w:color="auto"/>
              <w:left w:val="single" w:sz="4" w:space="0" w:color="auto"/>
              <w:bottom w:val="single" w:sz="4" w:space="0" w:color="auto"/>
              <w:right w:val="single" w:sz="4" w:space="0" w:color="auto"/>
            </w:tcBorders>
            <w:hideMark/>
          </w:tcPr>
          <w:p w14:paraId="776E5CD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20 00</w:t>
            </w:r>
          </w:p>
        </w:tc>
        <w:tc>
          <w:tcPr>
            <w:tcW w:w="620" w:type="dxa"/>
            <w:tcBorders>
              <w:top w:val="single" w:sz="4" w:space="0" w:color="auto"/>
              <w:left w:val="single" w:sz="4" w:space="0" w:color="auto"/>
              <w:bottom w:val="single" w:sz="4" w:space="0" w:color="auto"/>
              <w:right w:val="single" w:sz="4" w:space="0" w:color="auto"/>
            </w:tcBorders>
            <w:hideMark/>
          </w:tcPr>
          <w:p w14:paraId="5FEC87D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023ED98" w14:textId="77777777" w:rsidR="00692778" w:rsidRPr="00D22496" w:rsidRDefault="00692778">
            <w:pPr>
              <w:pStyle w:val="Paragraph"/>
              <w:rPr>
                <w:noProof/>
                <w:lang w:val="ro-RO"/>
              </w:rPr>
            </w:pPr>
            <w:r w:rsidRPr="00D22496">
              <w:rPr>
                <w:noProof/>
                <w:lang w:val="ro-RO"/>
              </w:rPr>
              <w:t>Anhidridă 1,4,5,6,7,7-hexaclor-8,9,10-trinorborn-5-ena-2,3-dicarboxilică (CAS RN 115-27-5)</w:t>
            </w:r>
          </w:p>
        </w:tc>
        <w:tc>
          <w:tcPr>
            <w:tcW w:w="790" w:type="dxa"/>
            <w:tcBorders>
              <w:top w:val="single" w:sz="4" w:space="0" w:color="auto"/>
              <w:left w:val="single" w:sz="4" w:space="0" w:color="auto"/>
              <w:bottom w:val="single" w:sz="4" w:space="0" w:color="auto"/>
              <w:right w:val="single" w:sz="4" w:space="0" w:color="auto"/>
            </w:tcBorders>
            <w:hideMark/>
          </w:tcPr>
          <w:p w14:paraId="4D5E93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4685F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8EDC2D" w14:textId="77777777" w:rsidR="00692778" w:rsidRPr="00D22496" w:rsidRDefault="00692778">
            <w:pPr>
              <w:pStyle w:val="Paragraph"/>
              <w:rPr>
                <w:noProof/>
                <w:lang w:val="ro-RO"/>
              </w:rPr>
            </w:pPr>
            <w:r w:rsidRPr="00D22496">
              <w:rPr>
                <w:noProof/>
                <w:lang w:val="ro-RO"/>
              </w:rPr>
              <w:t>31.12.2024</w:t>
            </w:r>
          </w:p>
        </w:tc>
      </w:tr>
      <w:tr w:rsidR="00692778" w:rsidRPr="00D22496" w14:paraId="626118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134C40" w14:textId="77777777" w:rsidR="00692778" w:rsidRPr="00D22496" w:rsidRDefault="00692778">
            <w:pPr>
              <w:pStyle w:val="Paragraph"/>
              <w:rPr>
                <w:noProof/>
                <w:lang w:val="ro-RO"/>
              </w:rPr>
            </w:pPr>
            <w:r w:rsidRPr="00D22496">
              <w:rPr>
                <w:noProof/>
                <w:lang w:val="ro-RO"/>
              </w:rPr>
              <w:t>0.2627</w:t>
            </w:r>
          </w:p>
        </w:tc>
        <w:tc>
          <w:tcPr>
            <w:tcW w:w="909" w:type="dxa"/>
            <w:tcBorders>
              <w:top w:val="single" w:sz="4" w:space="0" w:color="auto"/>
              <w:left w:val="single" w:sz="4" w:space="0" w:color="auto"/>
              <w:bottom w:val="single" w:sz="4" w:space="0" w:color="auto"/>
              <w:right w:val="single" w:sz="4" w:space="0" w:color="auto"/>
            </w:tcBorders>
            <w:hideMark/>
          </w:tcPr>
          <w:p w14:paraId="1D60FA2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20 00</w:t>
            </w:r>
          </w:p>
        </w:tc>
        <w:tc>
          <w:tcPr>
            <w:tcW w:w="620" w:type="dxa"/>
            <w:tcBorders>
              <w:top w:val="single" w:sz="4" w:space="0" w:color="auto"/>
              <w:left w:val="single" w:sz="4" w:space="0" w:color="auto"/>
              <w:bottom w:val="single" w:sz="4" w:space="0" w:color="auto"/>
              <w:right w:val="single" w:sz="4" w:space="0" w:color="auto"/>
            </w:tcBorders>
            <w:hideMark/>
          </w:tcPr>
          <w:p w14:paraId="2C68BDC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9442898" w14:textId="77777777" w:rsidR="00692778" w:rsidRPr="00D22496" w:rsidRDefault="00692778">
            <w:pPr>
              <w:pStyle w:val="Paragraph"/>
              <w:rPr>
                <w:noProof/>
                <w:lang w:val="ro-RO"/>
              </w:rPr>
            </w:pPr>
            <w:r w:rsidRPr="00D22496">
              <w:rPr>
                <w:noProof/>
                <w:lang w:val="ro-RO"/>
              </w:rPr>
              <w:t>Anhidridă 3-metil-1,2,3,6-tetrahidroftalică (CAS RN 5333-84-6)</w:t>
            </w:r>
          </w:p>
        </w:tc>
        <w:tc>
          <w:tcPr>
            <w:tcW w:w="790" w:type="dxa"/>
            <w:tcBorders>
              <w:top w:val="single" w:sz="4" w:space="0" w:color="auto"/>
              <w:left w:val="single" w:sz="4" w:space="0" w:color="auto"/>
              <w:bottom w:val="single" w:sz="4" w:space="0" w:color="auto"/>
              <w:right w:val="single" w:sz="4" w:space="0" w:color="auto"/>
            </w:tcBorders>
            <w:hideMark/>
          </w:tcPr>
          <w:p w14:paraId="56D631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3F67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63D7F9" w14:textId="77777777" w:rsidR="00692778" w:rsidRPr="00D22496" w:rsidRDefault="00692778">
            <w:pPr>
              <w:pStyle w:val="Paragraph"/>
              <w:rPr>
                <w:noProof/>
                <w:lang w:val="ro-RO"/>
              </w:rPr>
            </w:pPr>
            <w:r w:rsidRPr="00D22496">
              <w:rPr>
                <w:noProof/>
                <w:lang w:val="ro-RO"/>
              </w:rPr>
              <w:t>31.12.2024</w:t>
            </w:r>
          </w:p>
        </w:tc>
      </w:tr>
      <w:tr w:rsidR="00692778" w:rsidRPr="00D22496" w14:paraId="4F5C5C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F5539E" w14:textId="77777777" w:rsidR="00692778" w:rsidRPr="00D22496" w:rsidRDefault="00692778">
            <w:pPr>
              <w:pStyle w:val="Paragraph"/>
              <w:rPr>
                <w:noProof/>
                <w:lang w:val="ro-RO"/>
              </w:rPr>
            </w:pPr>
            <w:r w:rsidRPr="00D22496">
              <w:rPr>
                <w:noProof/>
                <w:lang w:val="ro-RO"/>
              </w:rPr>
              <w:t>0.2954</w:t>
            </w:r>
          </w:p>
        </w:tc>
        <w:tc>
          <w:tcPr>
            <w:tcW w:w="909" w:type="dxa"/>
            <w:tcBorders>
              <w:top w:val="single" w:sz="4" w:space="0" w:color="auto"/>
              <w:left w:val="single" w:sz="4" w:space="0" w:color="auto"/>
              <w:bottom w:val="single" w:sz="4" w:space="0" w:color="auto"/>
              <w:right w:val="single" w:sz="4" w:space="0" w:color="auto"/>
            </w:tcBorders>
            <w:hideMark/>
          </w:tcPr>
          <w:p w14:paraId="7B95B6E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34 00</w:t>
            </w:r>
          </w:p>
        </w:tc>
        <w:tc>
          <w:tcPr>
            <w:tcW w:w="620" w:type="dxa"/>
            <w:tcBorders>
              <w:top w:val="single" w:sz="4" w:space="0" w:color="auto"/>
              <w:left w:val="single" w:sz="4" w:space="0" w:color="auto"/>
              <w:bottom w:val="single" w:sz="4" w:space="0" w:color="auto"/>
              <w:right w:val="single" w:sz="4" w:space="0" w:color="auto"/>
            </w:tcBorders>
            <w:hideMark/>
          </w:tcPr>
          <w:p w14:paraId="39979CD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8685F3D" w14:textId="77777777" w:rsidR="00692778" w:rsidRPr="00D22496" w:rsidRDefault="00692778">
            <w:pPr>
              <w:pStyle w:val="Paragraph"/>
              <w:rPr>
                <w:noProof/>
                <w:lang w:val="ro-RO"/>
              </w:rPr>
            </w:pPr>
            <w:r w:rsidRPr="00D22496">
              <w:rPr>
                <w:noProof/>
                <w:lang w:val="ro-RO"/>
              </w:rPr>
              <w:t>Dialil ftalat (CAS RN 131-17-9)</w:t>
            </w:r>
          </w:p>
        </w:tc>
        <w:tc>
          <w:tcPr>
            <w:tcW w:w="790" w:type="dxa"/>
            <w:tcBorders>
              <w:top w:val="single" w:sz="4" w:space="0" w:color="auto"/>
              <w:left w:val="single" w:sz="4" w:space="0" w:color="auto"/>
              <w:bottom w:val="single" w:sz="4" w:space="0" w:color="auto"/>
              <w:right w:val="single" w:sz="4" w:space="0" w:color="auto"/>
            </w:tcBorders>
            <w:hideMark/>
          </w:tcPr>
          <w:p w14:paraId="271A620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3084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480107" w14:textId="77777777" w:rsidR="00692778" w:rsidRPr="00D22496" w:rsidRDefault="00692778">
            <w:pPr>
              <w:pStyle w:val="Paragraph"/>
              <w:rPr>
                <w:noProof/>
                <w:lang w:val="ro-RO"/>
              </w:rPr>
            </w:pPr>
            <w:r w:rsidRPr="00D22496">
              <w:rPr>
                <w:noProof/>
                <w:lang w:val="ro-RO"/>
              </w:rPr>
              <w:t>31.12.2024</w:t>
            </w:r>
          </w:p>
        </w:tc>
      </w:tr>
      <w:tr w:rsidR="00692778" w:rsidRPr="00D22496" w14:paraId="217474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632C61" w14:textId="77777777" w:rsidR="00692778" w:rsidRPr="00D22496" w:rsidRDefault="00692778">
            <w:pPr>
              <w:pStyle w:val="Paragraph"/>
              <w:rPr>
                <w:noProof/>
                <w:lang w:val="ro-RO"/>
              </w:rPr>
            </w:pPr>
            <w:r w:rsidRPr="00D22496">
              <w:rPr>
                <w:noProof/>
                <w:lang w:val="ro-RO"/>
              </w:rPr>
              <w:t>0.4945</w:t>
            </w:r>
          </w:p>
        </w:tc>
        <w:tc>
          <w:tcPr>
            <w:tcW w:w="909" w:type="dxa"/>
            <w:tcBorders>
              <w:top w:val="single" w:sz="4" w:space="0" w:color="auto"/>
              <w:left w:val="single" w:sz="4" w:space="0" w:color="auto"/>
              <w:bottom w:val="single" w:sz="4" w:space="0" w:color="auto"/>
              <w:right w:val="single" w:sz="4" w:space="0" w:color="auto"/>
            </w:tcBorders>
            <w:hideMark/>
          </w:tcPr>
          <w:p w14:paraId="68AA5183" w14:textId="77777777" w:rsidR="00692778" w:rsidRPr="00D22496" w:rsidRDefault="00692778">
            <w:pPr>
              <w:pStyle w:val="Paragraph"/>
              <w:jc w:val="right"/>
              <w:rPr>
                <w:noProof/>
                <w:lang w:val="ro-RO"/>
              </w:rPr>
            </w:pP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69060B5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7EE195E" w14:textId="77777777" w:rsidR="00692778" w:rsidRPr="00D22496" w:rsidRDefault="00692778">
            <w:pPr>
              <w:pStyle w:val="Paragraph"/>
              <w:rPr>
                <w:noProof/>
                <w:lang w:val="ro-RO"/>
              </w:rPr>
            </w:pPr>
            <w:r w:rsidRPr="00D22496">
              <w:rPr>
                <w:noProof/>
                <w:lang w:val="ro-RO"/>
              </w:rPr>
              <w:t>Dibutil-1,4-benzendicarboxilat (CAS RN 1962-75-0)</w:t>
            </w:r>
          </w:p>
        </w:tc>
        <w:tc>
          <w:tcPr>
            <w:tcW w:w="790" w:type="dxa"/>
            <w:tcBorders>
              <w:top w:val="single" w:sz="4" w:space="0" w:color="auto"/>
              <w:left w:val="single" w:sz="4" w:space="0" w:color="auto"/>
              <w:bottom w:val="single" w:sz="4" w:space="0" w:color="auto"/>
              <w:right w:val="single" w:sz="4" w:space="0" w:color="auto"/>
            </w:tcBorders>
            <w:hideMark/>
          </w:tcPr>
          <w:p w14:paraId="745002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74B4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335C9A" w14:textId="77777777" w:rsidR="00692778" w:rsidRPr="00D22496" w:rsidRDefault="00692778">
            <w:pPr>
              <w:pStyle w:val="Paragraph"/>
              <w:rPr>
                <w:noProof/>
                <w:lang w:val="ro-RO"/>
              </w:rPr>
            </w:pPr>
            <w:r w:rsidRPr="00D22496">
              <w:rPr>
                <w:noProof/>
                <w:lang w:val="ro-RO"/>
              </w:rPr>
              <w:t>31.12.2025</w:t>
            </w:r>
          </w:p>
        </w:tc>
      </w:tr>
      <w:tr w:rsidR="00692778" w:rsidRPr="00D22496" w14:paraId="442C585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B8B6C0" w14:textId="77777777" w:rsidR="00692778" w:rsidRPr="00D22496" w:rsidRDefault="00692778">
            <w:pPr>
              <w:pStyle w:val="Paragraph"/>
              <w:rPr>
                <w:noProof/>
                <w:lang w:val="ro-RO"/>
              </w:rPr>
            </w:pPr>
            <w:r w:rsidRPr="00D22496">
              <w:rPr>
                <w:noProof/>
                <w:lang w:val="ro-RO"/>
              </w:rPr>
              <w:t>0.6796</w:t>
            </w:r>
          </w:p>
        </w:tc>
        <w:tc>
          <w:tcPr>
            <w:tcW w:w="909" w:type="dxa"/>
            <w:tcBorders>
              <w:top w:val="single" w:sz="4" w:space="0" w:color="auto"/>
              <w:left w:val="single" w:sz="4" w:space="0" w:color="auto"/>
              <w:bottom w:val="single" w:sz="4" w:space="0" w:color="auto"/>
              <w:right w:val="single" w:sz="4" w:space="0" w:color="auto"/>
            </w:tcBorders>
            <w:hideMark/>
          </w:tcPr>
          <w:p w14:paraId="48479700" w14:textId="77777777" w:rsidR="00692778" w:rsidRPr="00D22496" w:rsidRDefault="00692778">
            <w:pPr>
              <w:pStyle w:val="Paragraph"/>
              <w:jc w:val="right"/>
              <w:rPr>
                <w:noProof/>
                <w:lang w:val="ro-RO"/>
              </w:rPr>
            </w:pP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7D78BE20"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C22DDBE" w14:textId="77777777" w:rsidR="00692778" w:rsidRPr="00D22496" w:rsidRDefault="00692778">
            <w:pPr>
              <w:pStyle w:val="Paragraph"/>
              <w:rPr>
                <w:noProof/>
                <w:lang w:val="ro-RO"/>
              </w:rPr>
            </w:pPr>
            <w:r w:rsidRPr="00D22496">
              <w:rPr>
                <w:noProof/>
                <w:lang w:val="ro-RO"/>
              </w:rPr>
              <w:t>Anhidridă naftalen-1,8-dicarboxilică (CAS RN 81-84-5)</w:t>
            </w:r>
          </w:p>
        </w:tc>
        <w:tc>
          <w:tcPr>
            <w:tcW w:w="790" w:type="dxa"/>
            <w:tcBorders>
              <w:top w:val="single" w:sz="4" w:space="0" w:color="auto"/>
              <w:left w:val="single" w:sz="4" w:space="0" w:color="auto"/>
              <w:bottom w:val="single" w:sz="4" w:space="0" w:color="auto"/>
              <w:right w:val="single" w:sz="4" w:space="0" w:color="auto"/>
            </w:tcBorders>
            <w:hideMark/>
          </w:tcPr>
          <w:p w14:paraId="00A18F4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0254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7798C3" w14:textId="77777777" w:rsidR="00692778" w:rsidRPr="00D22496" w:rsidRDefault="00692778">
            <w:pPr>
              <w:pStyle w:val="Paragraph"/>
              <w:rPr>
                <w:noProof/>
                <w:lang w:val="ro-RO"/>
              </w:rPr>
            </w:pPr>
            <w:r w:rsidRPr="00D22496">
              <w:rPr>
                <w:noProof/>
                <w:lang w:val="ro-RO"/>
              </w:rPr>
              <w:t>31.12.2025</w:t>
            </w:r>
          </w:p>
        </w:tc>
      </w:tr>
      <w:tr w:rsidR="00692778" w:rsidRPr="00D22496" w14:paraId="4FD82DF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44EF58" w14:textId="77777777" w:rsidR="00692778" w:rsidRPr="00D22496" w:rsidRDefault="00692778">
            <w:pPr>
              <w:pStyle w:val="Paragraph"/>
              <w:rPr>
                <w:noProof/>
                <w:lang w:val="ro-RO"/>
              </w:rPr>
            </w:pPr>
            <w:r w:rsidRPr="00D22496">
              <w:rPr>
                <w:noProof/>
                <w:lang w:val="ro-RO"/>
              </w:rPr>
              <w:t>0.3640</w:t>
            </w:r>
          </w:p>
        </w:tc>
        <w:tc>
          <w:tcPr>
            <w:tcW w:w="909" w:type="dxa"/>
            <w:tcBorders>
              <w:top w:val="single" w:sz="4" w:space="0" w:color="auto"/>
              <w:left w:val="single" w:sz="4" w:space="0" w:color="auto"/>
              <w:bottom w:val="single" w:sz="4" w:space="0" w:color="auto"/>
              <w:right w:val="single" w:sz="4" w:space="0" w:color="auto"/>
            </w:tcBorders>
            <w:hideMark/>
          </w:tcPr>
          <w:p w14:paraId="139EED98" w14:textId="77777777" w:rsidR="00692778" w:rsidRPr="00D22496" w:rsidRDefault="00692778">
            <w:pPr>
              <w:pStyle w:val="Paragraph"/>
              <w:jc w:val="right"/>
              <w:rPr>
                <w:noProof/>
                <w:lang w:val="ro-RO"/>
              </w:rPr>
            </w:pP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530DA5F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DA545C8" w14:textId="77777777" w:rsidR="00692778" w:rsidRPr="00D22496" w:rsidRDefault="00692778">
            <w:pPr>
              <w:pStyle w:val="Paragraph"/>
              <w:rPr>
                <w:noProof/>
                <w:lang w:val="ro-RO"/>
              </w:rPr>
            </w:pPr>
            <w:r w:rsidRPr="00D22496">
              <w:rPr>
                <w:noProof/>
                <w:lang w:val="ro-RO"/>
              </w:rPr>
              <w:t>Dianhidrida benzen-1,2:4,5-tetracarboxilica (CAS RN 89-32-7)</w:t>
            </w:r>
          </w:p>
        </w:tc>
        <w:tc>
          <w:tcPr>
            <w:tcW w:w="790" w:type="dxa"/>
            <w:tcBorders>
              <w:top w:val="single" w:sz="4" w:space="0" w:color="auto"/>
              <w:left w:val="single" w:sz="4" w:space="0" w:color="auto"/>
              <w:bottom w:val="single" w:sz="4" w:space="0" w:color="auto"/>
              <w:right w:val="single" w:sz="4" w:space="0" w:color="auto"/>
            </w:tcBorders>
            <w:hideMark/>
          </w:tcPr>
          <w:p w14:paraId="5872DA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469F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63C70E" w14:textId="77777777" w:rsidR="00692778" w:rsidRPr="00D22496" w:rsidRDefault="00692778">
            <w:pPr>
              <w:pStyle w:val="Paragraph"/>
              <w:rPr>
                <w:noProof/>
                <w:lang w:val="ro-RO"/>
              </w:rPr>
            </w:pPr>
            <w:r w:rsidRPr="00D22496">
              <w:rPr>
                <w:noProof/>
                <w:lang w:val="ro-RO"/>
              </w:rPr>
              <w:t>31.12.2025</w:t>
            </w:r>
          </w:p>
        </w:tc>
      </w:tr>
      <w:tr w:rsidR="00692778" w:rsidRPr="00D22496" w14:paraId="0E637B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683A51" w14:textId="77777777" w:rsidR="00692778" w:rsidRPr="00D22496" w:rsidRDefault="00692778">
            <w:pPr>
              <w:pStyle w:val="Paragraph"/>
              <w:rPr>
                <w:noProof/>
                <w:lang w:val="ro-RO"/>
              </w:rPr>
            </w:pPr>
            <w:r w:rsidRPr="00D22496">
              <w:rPr>
                <w:noProof/>
                <w:lang w:val="ro-RO"/>
              </w:rPr>
              <w:t>0.6800</w:t>
            </w:r>
          </w:p>
        </w:tc>
        <w:tc>
          <w:tcPr>
            <w:tcW w:w="909" w:type="dxa"/>
            <w:tcBorders>
              <w:top w:val="single" w:sz="4" w:space="0" w:color="auto"/>
              <w:left w:val="single" w:sz="4" w:space="0" w:color="auto"/>
              <w:bottom w:val="single" w:sz="4" w:space="0" w:color="auto"/>
              <w:right w:val="single" w:sz="4" w:space="0" w:color="auto"/>
            </w:tcBorders>
            <w:hideMark/>
          </w:tcPr>
          <w:p w14:paraId="40920A3F" w14:textId="77777777" w:rsidR="00692778" w:rsidRPr="00D22496" w:rsidRDefault="00692778">
            <w:pPr>
              <w:pStyle w:val="Paragraph"/>
              <w:jc w:val="right"/>
              <w:rPr>
                <w:noProof/>
                <w:lang w:val="ro-RO"/>
              </w:rPr>
            </w:pP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3D9FDE0A"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9160697" w14:textId="77777777" w:rsidR="00692778" w:rsidRPr="00D22496" w:rsidRDefault="00692778">
            <w:pPr>
              <w:pStyle w:val="Paragraph"/>
              <w:rPr>
                <w:noProof/>
                <w:lang w:val="ro-RO"/>
              </w:rPr>
            </w:pPr>
            <w:r w:rsidRPr="00D22496">
              <w:rPr>
                <w:noProof/>
                <w:lang w:val="ro-RO"/>
              </w:rPr>
              <w:t>1-Metil-2-nitrotereftalat (CAS RN 35092-89-8)</w:t>
            </w:r>
          </w:p>
        </w:tc>
        <w:tc>
          <w:tcPr>
            <w:tcW w:w="790" w:type="dxa"/>
            <w:tcBorders>
              <w:top w:val="single" w:sz="4" w:space="0" w:color="auto"/>
              <w:left w:val="single" w:sz="4" w:space="0" w:color="auto"/>
              <w:bottom w:val="single" w:sz="4" w:space="0" w:color="auto"/>
              <w:right w:val="single" w:sz="4" w:space="0" w:color="auto"/>
            </w:tcBorders>
            <w:hideMark/>
          </w:tcPr>
          <w:p w14:paraId="1D07AA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1EC37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3E843B" w14:textId="77777777" w:rsidR="00692778" w:rsidRPr="00D22496" w:rsidRDefault="00692778">
            <w:pPr>
              <w:pStyle w:val="Paragraph"/>
              <w:rPr>
                <w:noProof/>
                <w:lang w:val="ro-RO"/>
              </w:rPr>
            </w:pPr>
            <w:r w:rsidRPr="00D22496">
              <w:rPr>
                <w:noProof/>
                <w:lang w:val="ro-RO"/>
              </w:rPr>
              <w:t>31.12.2025</w:t>
            </w:r>
          </w:p>
        </w:tc>
      </w:tr>
      <w:tr w:rsidR="00692778" w:rsidRPr="00D22496" w14:paraId="02027F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872824" w14:textId="77777777" w:rsidR="00692778" w:rsidRPr="00D22496" w:rsidRDefault="00692778">
            <w:pPr>
              <w:pStyle w:val="Paragraph"/>
              <w:rPr>
                <w:noProof/>
                <w:lang w:val="ro-RO"/>
              </w:rPr>
            </w:pPr>
            <w:r w:rsidRPr="00D22496">
              <w:rPr>
                <w:noProof/>
                <w:lang w:val="ro-RO"/>
              </w:rPr>
              <w:t>0.6123</w:t>
            </w:r>
          </w:p>
        </w:tc>
        <w:tc>
          <w:tcPr>
            <w:tcW w:w="909" w:type="dxa"/>
            <w:tcBorders>
              <w:top w:val="single" w:sz="4" w:space="0" w:color="auto"/>
              <w:left w:val="single" w:sz="4" w:space="0" w:color="auto"/>
              <w:bottom w:val="single" w:sz="4" w:space="0" w:color="auto"/>
              <w:right w:val="single" w:sz="4" w:space="0" w:color="auto"/>
            </w:tcBorders>
            <w:hideMark/>
          </w:tcPr>
          <w:p w14:paraId="711B99B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4AE5A50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6F8CE63" w14:textId="77777777" w:rsidR="00692778" w:rsidRPr="00D22496" w:rsidRDefault="00692778">
            <w:pPr>
              <w:pStyle w:val="Paragraph"/>
              <w:rPr>
                <w:noProof/>
                <w:lang w:val="ro-RO"/>
              </w:rPr>
            </w:pPr>
            <w:r w:rsidRPr="00D22496">
              <w:rPr>
                <w:noProof/>
                <w:lang w:val="ro-RO"/>
              </w:rPr>
              <w:t>2-nitrotereftalat de dimetil (CAS RN 5292-45-5)</w:t>
            </w:r>
          </w:p>
        </w:tc>
        <w:tc>
          <w:tcPr>
            <w:tcW w:w="790" w:type="dxa"/>
            <w:tcBorders>
              <w:top w:val="single" w:sz="4" w:space="0" w:color="auto"/>
              <w:left w:val="single" w:sz="4" w:space="0" w:color="auto"/>
              <w:bottom w:val="single" w:sz="4" w:space="0" w:color="auto"/>
              <w:right w:val="single" w:sz="4" w:space="0" w:color="auto"/>
            </w:tcBorders>
            <w:hideMark/>
          </w:tcPr>
          <w:p w14:paraId="7212AB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555FF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4E6842" w14:textId="77777777" w:rsidR="00692778" w:rsidRPr="00D22496" w:rsidRDefault="00692778">
            <w:pPr>
              <w:pStyle w:val="Paragraph"/>
              <w:rPr>
                <w:noProof/>
                <w:lang w:val="ro-RO"/>
              </w:rPr>
            </w:pPr>
            <w:r w:rsidRPr="00D22496">
              <w:rPr>
                <w:noProof/>
                <w:lang w:val="ro-RO"/>
              </w:rPr>
              <w:t>31.12.2024</w:t>
            </w:r>
          </w:p>
        </w:tc>
      </w:tr>
      <w:tr w:rsidR="00692778" w:rsidRPr="00D22496" w14:paraId="324268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DA5FDA" w14:textId="77777777" w:rsidR="00692778" w:rsidRPr="00D22496" w:rsidRDefault="00692778">
            <w:pPr>
              <w:pStyle w:val="Paragraph"/>
              <w:rPr>
                <w:noProof/>
                <w:lang w:val="ro-RO"/>
              </w:rPr>
            </w:pPr>
            <w:r w:rsidRPr="00D22496">
              <w:rPr>
                <w:noProof/>
                <w:lang w:val="ro-RO"/>
              </w:rPr>
              <w:t>0.8255</w:t>
            </w:r>
          </w:p>
        </w:tc>
        <w:tc>
          <w:tcPr>
            <w:tcW w:w="909" w:type="dxa"/>
            <w:tcBorders>
              <w:top w:val="single" w:sz="4" w:space="0" w:color="auto"/>
              <w:left w:val="single" w:sz="4" w:space="0" w:color="auto"/>
              <w:bottom w:val="single" w:sz="4" w:space="0" w:color="auto"/>
              <w:right w:val="single" w:sz="4" w:space="0" w:color="auto"/>
            </w:tcBorders>
            <w:hideMark/>
          </w:tcPr>
          <w:p w14:paraId="389BEE7D" w14:textId="77777777" w:rsidR="00692778" w:rsidRPr="00D22496" w:rsidRDefault="00692778">
            <w:pPr>
              <w:pStyle w:val="Paragraph"/>
              <w:jc w:val="right"/>
              <w:rPr>
                <w:noProof/>
                <w:lang w:val="ro-RO"/>
              </w:rPr>
            </w:pP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5118F60B"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45A3EC85" w14:textId="77777777" w:rsidR="00692778" w:rsidRPr="00D22496" w:rsidRDefault="00692778">
            <w:pPr>
              <w:pStyle w:val="Paragraph"/>
              <w:rPr>
                <w:noProof/>
                <w:lang w:val="ro-RO"/>
              </w:rPr>
            </w:pPr>
            <w:r w:rsidRPr="00D22496">
              <w:rPr>
                <w:noProof/>
                <w:lang w:val="ro-RO"/>
              </w:rPr>
              <w:t>Acid 3-(4-clorofenil)glutaric (CAS RN 35271-74-0)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CB593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D7CA7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7F2886" w14:textId="77777777" w:rsidR="00692778" w:rsidRPr="00D22496" w:rsidRDefault="00692778">
            <w:pPr>
              <w:pStyle w:val="Paragraph"/>
              <w:rPr>
                <w:noProof/>
                <w:lang w:val="ro-RO"/>
              </w:rPr>
            </w:pPr>
            <w:r w:rsidRPr="00D22496">
              <w:rPr>
                <w:noProof/>
                <w:lang w:val="ro-RO"/>
              </w:rPr>
              <w:t>31.12.2026</w:t>
            </w:r>
          </w:p>
        </w:tc>
      </w:tr>
      <w:tr w:rsidR="00692778" w:rsidRPr="00D22496" w14:paraId="6A523B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B8B5C9" w14:textId="77777777" w:rsidR="00692778" w:rsidRPr="00D22496" w:rsidRDefault="00692778">
            <w:pPr>
              <w:pStyle w:val="Paragraph"/>
              <w:rPr>
                <w:noProof/>
                <w:lang w:val="ro-RO"/>
              </w:rPr>
            </w:pPr>
            <w:r w:rsidRPr="00D22496">
              <w:rPr>
                <w:noProof/>
                <w:lang w:val="ro-RO"/>
              </w:rPr>
              <w:t>0.6553</w:t>
            </w:r>
          </w:p>
        </w:tc>
        <w:tc>
          <w:tcPr>
            <w:tcW w:w="909" w:type="dxa"/>
            <w:tcBorders>
              <w:top w:val="single" w:sz="4" w:space="0" w:color="auto"/>
              <w:left w:val="single" w:sz="4" w:space="0" w:color="auto"/>
              <w:bottom w:val="single" w:sz="4" w:space="0" w:color="auto"/>
              <w:right w:val="single" w:sz="4" w:space="0" w:color="auto"/>
            </w:tcBorders>
            <w:hideMark/>
          </w:tcPr>
          <w:p w14:paraId="2122B06B" w14:textId="77777777" w:rsidR="00692778" w:rsidRPr="00D22496" w:rsidRDefault="00692778">
            <w:pPr>
              <w:pStyle w:val="Paragraph"/>
              <w:jc w:val="right"/>
              <w:rPr>
                <w:noProof/>
                <w:lang w:val="ro-RO"/>
              </w:rPr>
            </w:pP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4AD6CEE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DCBC863" w14:textId="77777777" w:rsidR="00692778" w:rsidRPr="00D22496" w:rsidRDefault="00692778">
            <w:pPr>
              <w:pStyle w:val="Paragraph"/>
              <w:rPr>
                <w:noProof/>
                <w:lang w:val="ro-RO"/>
              </w:rPr>
            </w:pPr>
            <w:r w:rsidRPr="00D22496">
              <w:rPr>
                <w:noProof/>
                <w:lang w:val="ro-RO"/>
              </w:rPr>
              <w:t>1,8-Monoanhidrida acidului 1,4,5,8-naftalentetracarboxilic (CAS RN 52671-72-4) </w:t>
            </w:r>
          </w:p>
        </w:tc>
        <w:tc>
          <w:tcPr>
            <w:tcW w:w="790" w:type="dxa"/>
            <w:tcBorders>
              <w:top w:val="single" w:sz="4" w:space="0" w:color="auto"/>
              <w:left w:val="single" w:sz="4" w:space="0" w:color="auto"/>
              <w:bottom w:val="single" w:sz="4" w:space="0" w:color="auto"/>
              <w:right w:val="single" w:sz="4" w:space="0" w:color="auto"/>
            </w:tcBorders>
            <w:hideMark/>
          </w:tcPr>
          <w:p w14:paraId="7DD343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CB8E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32A78B" w14:textId="77777777" w:rsidR="00692778" w:rsidRPr="00D22496" w:rsidRDefault="00692778">
            <w:pPr>
              <w:pStyle w:val="Paragraph"/>
              <w:rPr>
                <w:noProof/>
                <w:lang w:val="ro-RO"/>
              </w:rPr>
            </w:pPr>
            <w:r w:rsidRPr="00D22496">
              <w:rPr>
                <w:noProof/>
                <w:lang w:val="ro-RO"/>
              </w:rPr>
              <w:t>31.12.2024</w:t>
            </w:r>
          </w:p>
        </w:tc>
      </w:tr>
      <w:tr w:rsidR="00692778" w:rsidRPr="00D22496" w14:paraId="76AA48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B39E08" w14:textId="77777777" w:rsidR="00692778" w:rsidRPr="00D22496" w:rsidRDefault="00692778">
            <w:pPr>
              <w:pStyle w:val="Paragraph"/>
              <w:rPr>
                <w:noProof/>
                <w:lang w:val="ro-RO"/>
              </w:rPr>
            </w:pPr>
            <w:r w:rsidRPr="00D22496">
              <w:rPr>
                <w:noProof/>
                <w:lang w:val="ro-RO"/>
              </w:rPr>
              <w:t>0.8526</w:t>
            </w:r>
          </w:p>
        </w:tc>
        <w:tc>
          <w:tcPr>
            <w:tcW w:w="909" w:type="dxa"/>
            <w:tcBorders>
              <w:top w:val="single" w:sz="4" w:space="0" w:color="auto"/>
              <w:left w:val="single" w:sz="4" w:space="0" w:color="auto"/>
              <w:bottom w:val="single" w:sz="4" w:space="0" w:color="auto"/>
              <w:right w:val="single" w:sz="4" w:space="0" w:color="auto"/>
            </w:tcBorders>
            <w:hideMark/>
          </w:tcPr>
          <w:p w14:paraId="58C27D7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3853E8B7"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6138DF3" w14:textId="77777777" w:rsidR="00692778" w:rsidRPr="00D22496" w:rsidRDefault="00692778">
            <w:pPr>
              <w:pStyle w:val="Paragraph"/>
              <w:rPr>
                <w:noProof/>
                <w:lang w:val="ro-RO"/>
              </w:rPr>
            </w:pPr>
            <w:r w:rsidRPr="00D22496">
              <w:rPr>
                <w:noProof/>
                <w:lang w:val="ro-RO"/>
              </w:rPr>
              <w:t>Acid 3-nitroftalic (CAS RN 603-11-2)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739521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0FC3C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D78230" w14:textId="77777777" w:rsidR="00692778" w:rsidRPr="00D22496" w:rsidRDefault="00692778">
            <w:pPr>
              <w:pStyle w:val="Paragraph"/>
              <w:rPr>
                <w:noProof/>
                <w:lang w:val="ro-RO"/>
              </w:rPr>
            </w:pPr>
            <w:r w:rsidRPr="00D22496">
              <w:rPr>
                <w:noProof/>
                <w:lang w:val="ro-RO"/>
              </w:rPr>
              <w:t>31.12.2028</w:t>
            </w:r>
          </w:p>
        </w:tc>
      </w:tr>
      <w:tr w:rsidR="00692778" w:rsidRPr="00D22496" w14:paraId="24CC71A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B7A062" w14:textId="77777777" w:rsidR="00692778" w:rsidRPr="00D22496" w:rsidRDefault="00692778">
            <w:pPr>
              <w:pStyle w:val="Paragraph"/>
              <w:rPr>
                <w:noProof/>
                <w:lang w:val="ro-RO"/>
              </w:rPr>
            </w:pPr>
            <w:r w:rsidRPr="00D22496">
              <w:rPr>
                <w:noProof/>
                <w:lang w:val="ro-RO"/>
              </w:rPr>
              <w:t>0.6554</w:t>
            </w:r>
          </w:p>
        </w:tc>
        <w:tc>
          <w:tcPr>
            <w:tcW w:w="909" w:type="dxa"/>
            <w:tcBorders>
              <w:top w:val="single" w:sz="4" w:space="0" w:color="auto"/>
              <w:left w:val="single" w:sz="4" w:space="0" w:color="auto"/>
              <w:bottom w:val="single" w:sz="4" w:space="0" w:color="auto"/>
              <w:right w:val="single" w:sz="4" w:space="0" w:color="auto"/>
            </w:tcBorders>
            <w:hideMark/>
          </w:tcPr>
          <w:p w14:paraId="0890CD8F" w14:textId="77777777" w:rsidR="00692778" w:rsidRPr="00D22496" w:rsidRDefault="00692778">
            <w:pPr>
              <w:pStyle w:val="Paragraph"/>
              <w:jc w:val="right"/>
              <w:rPr>
                <w:noProof/>
                <w:lang w:val="ro-RO"/>
              </w:rPr>
            </w:pPr>
            <w:r w:rsidRPr="00D22496">
              <w:rPr>
                <w:noProof/>
                <w:lang w:val="ro-RO"/>
              </w:rPr>
              <w:t>ex 2917 39 85</w:t>
            </w:r>
          </w:p>
        </w:tc>
        <w:tc>
          <w:tcPr>
            <w:tcW w:w="620" w:type="dxa"/>
            <w:tcBorders>
              <w:top w:val="single" w:sz="4" w:space="0" w:color="auto"/>
              <w:left w:val="single" w:sz="4" w:space="0" w:color="auto"/>
              <w:bottom w:val="single" w:sz="4" w:space="0" w:color="auto"/>
              <w:right w:val="single" w:sz="4" w:space="0" w:color="auto"/>
            </w:tcBorders>
            <w:hideMark/>
          </w:tcPr>
          <w:p w14:paraId="362AA777"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D6742C5" w14:textId="77777777" w:rsidR="00692778" w:rsidRPr="00D22496" w:rsidRDefault="00692778">
            <w:pPr>
              <w:pStyle w:val="Paragraph"/>
              <w:rPr>
                <w:noProof/>
                <w:lang w:val="ro-RO"/>
              </w:rPr>
            </w:pPr>
            <w:r w:rsidRPr="00D22496">
              <w:rPr>
                <w:noProof/>
                <w:lang w:val="ro-RO"/>
              </w:rPr>
              <w:t>Dianhidrid perilen-3,4,9,10-tetracarboxilic (CAS RN 128-69-8)</w:t>
            </w:r>
          </w:p>
        </w:tc>
        <w:tc>
          <w:tcPr>
            <w:tcW w:w="790" w:type="dxa"/>
            <w:tcBorders>
              <w:top w:val="single" w:sz="4" w:space="0" w:color="auto"/>
              <w:left w:val="single" w:sz="4" w:space="0" w:color="auto"/>
              <w:bottom w:val="single" w:sz="4" w:space="0" w:color="auto"/>
              <w:right w:val="single" w:sz="4" w:space="0" w:color="auto"/>
            </w:tcBorders>
            <w:hideMark/>
          </w:tcPr>
          <w:p w14:paraId="1D793E6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5CEB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B09EE4" w14:textId="77777777" w:rsidR="00692778" w:rsidRPr="00D22496" w:rsidRDefault="00692778">
            <w:pPr>
              <w:pStyle w:val="Paragraph"/>
              <w:rPr>
                <w:noProof/>
                <w:lang w:val="ro-RO"/>
              </w:rPr>
            </w:pPr>
            <w:r w:rsidRPr="00D22496">
              <w:rPr>
                <w:noProof/>
                <w:lang w:val="ro-RO"/>
              </w:rPr>
              <w:t>31.12.2024</w:t>
            </w:r>
          </w:p>
        </w:tc>
      </w:tr>
      <w:tr w:rsidR="00692778" w:rsidRPr="00D22496" w14:paraId="30CC9D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3047C4" w14:textId="77777777" w:rsidR="00692778" w:rsidRPr="00D22496" w:rsidRDefault="00692778">
            <w:pPr>
              <w:pStyle w:val="Paragraph"/>
              <w:rPr>
                <w:noProof/>
                <w:lang w:val="ro-RO"/>
              </w:rPr>
            </w:pPr>
            <w:r w:rsidRPr="00D22496">
              <w:rPr>
                <w:noProof/>
                <w:lang w:val="ro-RO"/>
              </w:rPr>
              <w:t>0.6366</w:t>
            </w:r>
          </w:p>
        </w:tc>
        <w:tc>
          <w:tcPr>
            <w:tcW w:w="909" w:type="dxa"/>
            <w:tcBorders>
              <w:top w:val="single" w:sz="4" w:space="0" w:color="auto"/>
              <w:left w:val="single" w:sz="4" w:space="0" w:color="auto"/>
              <w:bottom w:val="single" w:sz="4" w:space="0" w:color="auto"/>
              <w:right w:val="single" w:sz="4" w:space="0" w:color="auto"/>
            </w:tcBorders>
            <w:hideMark/>
          </w:tcPr>
          <w:p w14:paraId="213E03F8" w14:textId="77777777" w:rsidR="00692778" w:rsidRPr="00D22496" w:rsidRDefault="00692778">
            <w:pPr>
              <w:pStyle w:val="Paragraph"/>
              <w:jc w:val="right"/>
              <w:rPr>
                <w:noProof/>
                <w:lang w:val="ro-RO"/>
              </w:rPr>
            </w:pPr>
            <w:r w:rsidRPr="00D22496">
              <w:rPr>
                <w:noProof/>
                <w:lang w:val="ro-RO"/>
              </w:rPr>
              <w:t>ex 2918 19 30</w:t>
            </w:r>
          </w:p>
        </w:tc>
        <w:tc>
          <w:tcPr>
            <w:tcW w:w="620" w:type="dxa"/>
            <w:tcBorders>
              <w:top w:val="single" w:sz="4" w:space="0" w:color="auto"/>
              <w:left w:val="single" w:sz="4" w:space="0" w:color="auto"/>
              <w:bottom w:val="single" w:sz="4" w:space="0" w:color="auto"/>
              <w:right w:val="single" w:sz="4" w:space="0" w:color="auto"/>
            </w:tcBorders>
            <w:hideMark/>
          </w:tcPr>
          <w:p w14:paraId="632B0BC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5706EA0" w14:textId="77777777" w:rsidR="00692778" w:rsidRPr="00D22496" w:rsidRDefault="00692778">
            <w:pPr>
              <w:pStyle w:val="Paragraph"/>
              <w:rPr>
                <w:noProof/>
                <w:lang w:val="ro-RO"/>
              </w:rPr>
            </w:pPr>
            <w:r w:rsidRPr="00D22496">
              <w:rPr>
                <w:noProof/>
                <w:lang w:val="ro-RO"/>
              </w:rPr>
              <w:t>Acid colic (CAS RN 81-25-4)</w:t>
            </w:r>
          </w:p>
        </w:tc>
        <w:tc>
          <w:tcPr>
            <w:tcW w:w="790" w:type="dxa"/>
            <w:tcBorders>
              <w:top w:val="single" w:sz="4" w:space="0" w:color="auto"/>
              <w:left w:val="single" w:sz="4" w:space="0" w:color="auto"/>
              <w:bottom w:val="single" w:sz="4" w:space="0" w:color="auto"/>
              <w:right w:val="single" w:sz="4" w:space="0" w:color="auto"/>
            </w:tcBorders>
            <w:hideMark/>
          </w:tcPr>
          <w:p w14:paraId="4550979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D531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D18447" w14:textId="77777777" w:rsidR="00692778" w:rsidRPr="00D22496" w:rsidRDefault="00692778">
            <w:pPr>
              <w:pStyle w:val="Paragraph"/>
              <w:rPr>
                <w:noProof/>
                <w:lang w:val="ro-RO"/>
              </w:rPr>
            </w:pPr>
            <w:r w:rsidRPr="00D22496">
              <w:rPr>
                <w:noProof/>
                <w:lang w:val="ro-RO"/>
              </w:rPr>
              <w:t>31.12.2024</w:t>
            </w:r>
          </w:p>
        </w:tc>
      </w:tr>
      <w:tr w:rsidR="00692778" w:rsidRPr="00D22496" w14:paraId="76ECDD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B63A63" w14:textId="77777777" w:rsidR="00692778" w:rsidRPr="00D22496" w:rsidRDefault="00692778">
            <w:pPr>
              <w:pStyle w:val="Paragraph"/>
              <w:rPr>
                <w:noProof/>
                <w:lang w:val="ro-RO"/>
              </w:rPr>
            </w:pPr>
            <w:r w:rsidRPr="00D22496">
              <w:rPr>
                <w:noProof/>
                <w:lang w:val="ro-RO"/>
              </w:rPr>
              <w:t>0.6367</w:t>
            </w:r>
          </w:p>
        </w:tc>
        <w:tc>
          <w:tcPr>
            <w:tcW w:w="909" w:type="dxa"/>
            <w:tcBorders>
              <w:top w:val="single" w:sz="4" w:space="0" w:color="auto"/>
              <w:left w:val="single" w:sz="4" w:space="0" w:color="auto"/>
              <w:bottom w:val="single" w:sz="4" w:space="0" w:color="auto"/>
              <w:right w:val="single" w:sz="4" w:space="0" w:color="auto"/>
            </w:tcBorders>
            <w:hideMark/>
          </w:tcPr>
          <w:p w14:paraId="4DEAB18B" w14:textId="77777777" w:rsidR="00692778" w:rsidRPr="00D22496" w:rsidRDefault="00692778">
            <w:pPr>
              <w:pStyle w:val="Paragraph"/>
              <w:jc w:val="right"/>
              <w:rPr>
                <w:noProof/>
                <w:lang w:val="ro-RO"/>
              </w:rPr>
            </w:pPr>
            <w:r w:rsidRPr="00D22496">
              <w:rPr>
                <w:noProof/>
                <w:lang w:val="ro-RO"/>
              </w:rPr>
              <w:t>ex 2918 19 30</w:t>
            </w:r>
          </w:p>
        </w:tc>
        <w:tc>
          <w:tcPr>
            <w:tcW w:w="620" w:type="dxa"/>
            <w:tcBorders>
              <w:top w:val="single" w:sz="4" w:space="0" w:color="auto"/>
              <w:left w:val="single" w:sz="4" w:space="0" w:color="auto"/>
              <w:bottom w:val="single" w:sz="4" w:space="0" w:color="auto"/>
              <w:right w:val="single" w:sz="4" w:space="0" w:color="auto"/>
            </w:tcBorders>
            <w:hideMark/>
          </w:tcPr>
          <w:p w14:paraId="3FAA099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93E0B57" w14:textId="77777777" w:rsidR="00692778" w:rsidRPr="00D22496" w:rsidRDefault="00692778">
            <w:pPr>
              <w:pStyle w:val="Paragraph"/>
              <w:rPr>
                <w:noProof/>
                <w:lang w:val="ro-RO"/>
              </w:rPr>
            </w:pPr>
            <w:r w:rsidRPr="00D22496">
              <w:rPr>
                <w:noProof/>
                <w:lang w:val="ro-RO"/>
              </w:rPr>
              <w:t>Acid 3-α,12-α-dihidroxi-5-β-colan-24-oic (acid dezoxicolic) (CAS RN 83-44-3)</w:t>
            </w:r>
          </w:p>
        </w:tc>
        <w:tc>
          <w:tcPr>
            <w:tcW w:w="790" w:type="dxa"/>
            <w:tcBorders>
              <w:top w:val="single" w:sz="4" w:space="0" w:color="auto"/>
              <w:left w:val="single" w:sz="4" w:space="0" w:color="auto"/>
              <w:bottom w:val="single" w:sz="4" w:space="0" w:color="auto"/>
              <w:right w:val="single" w:sz="4" w:space="0" w:color="auto"/>
            </w:tcBorders>
            <w:hideMark/>
          </w:tcPr>
          <w:p w14:paraId="5C45F8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5FDA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5CD1E4" w14:textId="77777777" w:rsidR="00692778" w:rsidRPr="00D22496" w:rsidRDefault="00692778">
            <w:pPr>
              <w:pStyle w:val="Paragraph"/>
              <w:rPr>
                <w:noProof/>
                <w:lang w:val="ro-RO"/>
              </w:rPr>
            </w:pPr>
            <w:r w:rsidRPr="00D22496">
              <w:rPr>
                <w:noProof/>
                <w:lang w:val="ro-RO"/>
              </w:rPr>
              <w:t>31.12.2024</w:t>
            </w:r>
          </w:p>
        </w:tc>
      </w:tr>
      <w:tr w:rsidR="00692778" w:rsidRPr="00D22496" w14:paraId="564985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036131" w14:textId="77777777" w:rsidR="00692778" w:rsidRPr="00D22496" w:rsidRDefault="00692778">
            <w:pPr>
              <w:pStyle w:val="Paragraph"/>
              <w:rPr>
                <w:noProof/>
                <w:lang w:val="ro-RO"/>
              </w:rPr>
            </w:pPr>
            <w:r w:rsidRPr="00D22496">
              <w:rPr>
                <w:noProof/>
                <w:lang w:val="ro-RO"/>
              </w:rPr>
              <w:t>0.2950</w:t>
            </w:r>
          </w:p>
        </w:tc>
        <w:tc>
          <w:tcPr>
            <w:tcW w:w="909" w:type="dxa"/>
            <w:tcBorders>
              <w:top w:val="single" w:sz="4" w:space="0" w:color="auto"/>
              <w:left w:val="single" w:sz="4" w:space="0" w:color="auto"/>
              <w:bottom w:val="single" w:sz="4" w:space="0" w:color="auto"/>
              <w:right w:val="single" w:sz="4" w:space="0" w:color="auto"/>
            </w:tcBorders>
            <w:hideMark/>
          </w:tcPr>
          <w:p w14:paraId="34B4843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19 98</w:t>
            </w:r>
          </w:p>
        </w:tc>
        <w:tc>
          <w:tcPr>
            <w:tcW w:w="620" w:type="dxa"/>
            <w:tcBorders>
              <w:top w:val="single" w:sz="4" w:space="0" w:color="auto"/>
              <w:left w:val="single" w:sz="4" w:space="0" w:color="auto"/>
              <w:bottom w:val="single" w:sz="4" w:space="0" w:color="auto"/>
              <w:right w:val="single" w:sz="4" w:space="0" w:color="auto"/>
            </w:tcBorders>
            <w:hideMark/>
          </w:tcPr>
          <w:p w14:paraId="0C41361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CC48006" w14:textId="77777777" w:rsidR="00692778" w:rsidRPr="00D22496" w:rsidRDefault="00692778">
            <w:pPr>
              <w:pStyle w:val="Paragraph"/>
              <w:rPr>
                <w:noProof/>
                <w:lang w:val="ro-RO"/>
              </w:rPr>
            </w:pPr>
            <w:r w:rsidRPr="00D22496">
              <w:rPr>
                <w:noProof/>
                <w:lang w:val="ro-RO"/>
              </w:rPr>
              <w:t>L-Acid malic (CAS RN 97-67-6)</w:t>
            </w:r>
          </w:p>
        </w:tc>
        <w:tc>
          <w:tcPr>
            <w:tcW w:w="790" w:type="dxa"/>
            <w:tcBorders>
              <w:top w:val="single" w:sz="4" w:space="0" w:color="auto"/>
              <w:left w:val="single" w:sz="4" w:space="0" w:color="auto"/>
              <w:bottom w:val="single" w:sz="4" w:space="0" w:color="auto"/>
              <w:right w:val="single" w:sz="4" w:space="0" w:color="auto"/>
            </w:tcBorders>
            <w:hideMark/>
          </w:tcPr>
          <w:p w14:paraId="5970291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E539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CAEF41" w14:textId="77777777" w:rsidR="00692778" w:rsidRPr="00D22496" w:rsidRDefault="00692778">
            <w:pPr>
              <w:pStyle w:val="Paragraph"/>
              <w:rPr>
                <w:noProof/>
                <w:lang w:val="ro-RO"/>
              </w:rPr>
            </w:pPr>
            <w:r w:rsidRPr="00D22496">
              <w:rPr>
                <w:noProof/>
                <w:lang w:val="ro-RO"/>
              </w:rPr>
              <w:t>31.12.2024</w:t>
            </w:r>
          </w:p>
        </w:tc>
      </w:tr>
      <w:tr w:rsidR="00692778" w:rsidRPr="00D22496" w14:paraId="427C33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992704" w14:textId="77777777" w:rsidR="00692778" w:rsidRPr="00D22496" w:rsidRDefault="00692778">
            <w:pPr>
              <w:pStyle w:val="Paragraph"/>
              <w:rPr>
                <w:noProof/>
                <w:lang w:val="ro-RO"/>
              </w:rPr>
            </w:pPr>
            <w:r w:rsidRPr="00D22496">
              <w:rPr>
                <w:noProof/>
                <w:lang w:val="ro-RO"/>
              </w:rPr>
              <w:t>0.8509</w:t>
            </w:r>
          </w:p>
        </w:tc>
        <w:tc>
          <w:tcPr>
            <w:tcW w:w="909" w:type="dxa"/>
            <w:tcBorders>
              <w:top w:val="single" w:sz="4" w:space="0" w:color="auto"/>
              <w:left w:val="single" w:sz="4" w:space="0" w:color="auto"/>
              <w:bottom w:val="single" w:sz="4" w:space="0" w:color="auto"/>
              <w:right w:val="single" w:sz="4" w:space="0" w:color="auto"/>
            </w:tcBorders>
            <w:hideMark/>
          </w:tcPr>
          <w:p w14:paraId="577AAC01" w14:textId="77777777" w:rsidR="00692778" w:rsidRPr="00D22496" w:rsidRDefault="00692778">
            <w:pPr>
              <w:pStyle w:val="Paragraph"/>
              <w:jc w:val="right"/>
              <w:rPr>
                <w:noProof/>
                <w:lang w:val="ro-RO"/>
              </w:rPr>
            </w:pPr>
            <w:r w:rsidRPr="00D22496">
              <w:rPr>
                <w:noProof/>
                <w:lang w:val="ro-RO"/>
              </w:rPr>
              <w:t>ex 2918 19 98</w:t>
            </w:r>
          </w:p>
        </w:tc>
        <w:tc>
          <w:tcPr>
            <w:tcW w:w="620" w:type="dxa"/>
            <w:tcBorders>
              <w:top w:val="single" w:sz="4" w:space="0" w:color="auto"/>
              <w:left w:val="single" w:sz="4" w:space="0" w:color="auto"/>
              <w:bottom w:val="single" w:sz="4" w:space="0" w:color="auto"/>
              <w:right w:val="single" w:sz="4" w:space="0" w:color="auto"/>
            </w:tcBorders>
            <w:hideMark/>
          </w:tcPr>
          <w:p w14:paraId="18257D41"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142E6C0" w14:textId="77777777" w:rsidR="00692778" w:rsidRPr="00D22496" w:rsidRDefault="00692778">
            <w:pPr>
              <w:pStyle w:val="Paragraph"/>
              <w:rPr>
                <w:noProof/>
                <w:lang w:val="ro-RO"/>
              </w:rPr>
            </w:pPr>
            <w:r w:rsidRPr="00D22496">
              <w:rPr>
                <w:noProof/>
                <w:lang w:val="ro-RO"/>
              </w:rPr>
              <w:t>Acid (</w:t>
            </w:r>
            <w:r w:rsidRPr="00D22496">
              <w:rPr>
                <w:i/>
                <w:iCs/>
                <w:noProof/>
                <w:lang w:val="ro-RO"/>
              </w:rPr>
              <w:t>S</w:t>
            </w:r>
            <w:r w:rsidRPr="00D22496">
              <w:rPr>
                <w:noProof/>
                <w:lang w:val="ro-RO"/>
              </w:rPr>
              <w:t>)-2-hidroxi-2-fenilacetic (CAS RN 17199-29-0)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2E9B402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F9AB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364830" w14:textId="77777777" w:rsidR="00692778" w:rsidRPr="00D22496" w:rsidRDefault="00692778">
            <w:pPr>
              <w:pStyle w:val="Paragraph"/>
              <w:rPr>
                <w:noProof/>
                <w:lang w:val="ro-RO"/>
              </w:rPr>
            </w:pPr>
            <w:r w:rsidRPr="00D22496">
              <w:rPr>
                <w:noProof/>
                <w:lang w:val="ro-RO"/>
              </w:rPr>
              <w:t>31.12.2027</w:t>
            </w:r>
          </w:p>
        </w:tc>
      </w:tr>
      <w:tr w:rsidR="00692778" w:rsidRPr="00D22496" w14:paraId="1588FD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D93BB1" w14:textId="77777777" w:rsidR="00692778" w:rsidRPr="00D22496" w:rsidRDefault="00692778">
            <w:pPr>
              <w:pStyle w:val="Paragraph"/>
              <w:rPr>
                <w:noProof/>
                <w:lang w:val="ro-RO"/>
              </w:rPr>
            </w:pPr>
            <w:r w:rsidRPr="00D22496">
              <w:rPr>
                <w:noProof/>
                <w:lang w:val="ro-RO"/>
              </w:rPr>
              <w:t>0.7702</w:t>
            </w:r>
          </w:p>
        </w:tc>
        <w:tc>
          <w:tcPr>
            <w:tcW w:w="909" w:type="dxa"/>
            <w:tcBorders>
              <w:top w:val="single" w:sz="4" w:space="0" w:color="auto"/>
              <w:left w:val="single" w:sz="4" w:space="0" w:color="auto"/>
              <w:bottom w:val="single" w:sz="4" w:space="0" w:color="auto"/>
              <w:right w:val="single" w:sz="4" w:space="0" w:color="auto"/>
            </w:tcBorders>
            <w:hideMark/>
          </w:tcPr>
          <w:p w14:paraId="75D3B5F6" w14:textId="77777777" w:rsidR="00692778" w:rsidRPr="00D22496" w:rsidRDefault="00692778">
            <w:pPr>
              <w:pStyle w:val="Paragraph"/>
              <w:jc w:val="right"/>
              <w:rPr>
                <w:noProof/>
                <w:lang w:val="ro-RO"/>
              </w:rPr>
            </w:pPr>
            <w:r w:rsidRPr="00D22496">
              <w:rPr>
                <w:noProof/>
                <w:lang w:val="ro-RO"/>
              </w:rPr>
              <w:t>ex 2918 19 98</w:t>
            </w:r>
          </w:p>
        </w:tc>
        <w:tc>
          <w:tcPr>
            <w:tcW w:w="620" w:type="dxa"/>
            <w:tcBorders>
              <w:top w:val="single" w:sz="4" w:space="0" w:color="auto"/>
              <w:left w:val="single" w:sz="4" w:space="0" w:color="auto"/>
              <w:bottom w:val="single" w:sz="4" w:space="0" w:color="auto"/>
              <w:right w:val="single" w:sz="4" w:space="0" w:color="auto"/>
            </w:tcBorders>
            <w:hideMark/>
          </w:tcPr>
          <w:p w14:paraId="55F89534"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C80C907" w14:textId="77777777" w:rsidR="00692778" w:rsidRPr="00D22496" w:rsidRDefault="00692778">
            <w:pPr>
              <w:pStyle w:val="Paragraph"/>
              <w:rPr>
                <w:noProof/>
                <w:lang w:val="ro-RO"/>
              </w:rPr>
            </w:pPr>
            <w:r w:rsidRPr="00D22496">
              <w:rPr>
                <w:noProof/>
                <w:lang w:val="ro-RO"/>
              </w:rPr>
              <w:t>1-Hidroxiciclopentancarboxilat de etil (CAS RN 41248-23-1)</w:t>
            </w:r>
          </w:p>
        </w:tc>
        <w:tc>
          <w:tcPr>
            <w:tcW w:w="790" w:type="dxa"/>
            <w:tcBorders>
              <w:top w:val="single" w:sz="4" w:space="0" w:color="auto"/>
              <w:left w:val="single" w:sz="4" w:space="0" w:color="auto"/>
              <w:bottom w:val="single" w:sz="4" w:space="0" w:color="auto"/>
              <w:right w:val="single" w:sz="4" w:space="0" w:color="auto"/>
            </w:tcBorders>
            <w:hideMark/>
          </w:tcPr>
          <w:p w14:paraId="33ACE2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8A0E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69F92C" w14:textId="77777777" w:rsidR="00692778" w:rsidRPr="00D22496" w:rsidRDefault="00692778">
            <w:pPr>
              <w:pStyle w:val="Paragraph"/>
              <w:rPr>
                <w:noProof/>
                <w:lang w:val="ro-RO"/>
              </w:rPr>
            </w:pPr>
            <w:r w:rsidRPr="00D22496">
              <w:rPr>
                <w:noProof/>
                <w:lang w:val="ro-RO"/>
              </w:rPr>
              <w:t>31.12.2024</w:t>
            </w:r>
          </w:p>
        </w:tc>
      </w:tr>
      <w:tr w:rsidR="00692778" w:rsidRPr="00D22496" w14:paraId="01A186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75D716" w14:textId="77777777" w:rsidR="00692778" w:rsidRPr="00D22496" w:rsidRDefault="00692778">
            <w:pPr>
              <w:pStyle w:val="Paragraph"/>
              <w:rPr>
                <w:noProof/>
                <w:lang w:val="ro-RO"/>
              </w:rPr>
            </w:pPr>
            <w:r w:rsidRPr="00D22496">
              <w:rPr>
                <w:noProof/>
                <w:lang w:val="ro-RO"/>
              </w:rPr>
              <w:t>0.7703</w:t>
            </w:r>
          </w:p>
        </w:tc>
        <w:tc>
          <w:tcPr>
            <w:tcW w:w="909" w:type="dxa"/>
            <w:tcBorders>
              <w:top w:val="single" w:sz="4" w:space="0" w:color="auto"/>
              <w:left w:val="single" w:sz="4" w:space="0" w:color="auto"/>
              <w:bottom w:val="single" w:sz="4" w:space="0" w:color="auto"/>
              <w:right w:val="single" w:sz="4" w:space="0" w:color="auto"/>
            </w:tcBorders>
            <w:hideMark/>
          </w:tcPr>
          <w:p w14:paraId="1AC92E2D" w14:textId="77777777" w:rsidR="00692778" w:rsidRPr="00D22496" w:rsidRDefault="00692778">
            <w:pPr>
              <w:pStyle w:val="Paragraph"/>
              <w:jc w:val="right"/>
              <w:rPr>
                <w:noProof/>
                <w:lang w:val="ro-RO"/>
              </w:rPr>
            </w:pPr>
            <w:r w:rsidRPr="00D22496">
              <w:rPr>
                <w:noProof/>
                <w:lang w:val="ro-RO"/>
              </w:rPr>
              <w:t>ex 2918 19 98</w:t>
            </w:r>
          </w:p>
        </w:tc>
        <w:tc>
          <w:tcPr>
            <w:tcW w:w="620" w:type="dxa"/>
            <w:tcBorders>
              <w:top w:val="single" w:sz="4" w:space="0" w:color="auto"/>
              <w:left w:val="single" w:sz="4" w:space="0" w:color="auto"/>
              <w:bottom w:val="single" w:sz="4" w:space="0" w:color="auto"/>
              <w:right w:val="single" w:sz="4" w:space="0" w:color="auto"/>
            </w:tcBorders>
            <w:hideMark/>
          </w:tcPr>
          <w:p w14:paraId="32FD3D4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823B656" w14:textId="77777777" w:rsidR="00692778" w:rsidRPr="00D22496" w:rsidRDefault="00692778">
            <w:pPr>
              <w:pStyle w:val="Paragraph"/>
              <w:rPr>
                <w:noProof/>
                <w:lang w:val="ro-RO"/>
              </w:rPr>
            </w:pPr>
            <w:r w:rsidRPr="00D22496">
              <w:rPr>
                <w:noProof/>
                <w:lang w:val="ro-RO"/>
              </w:rPr>
              <w:t>1-Hidroxiciclohexancarboxilat de etil (CAS RN 1127-01-1)</w:t>
            </w:r>
          </w:p>
        </w:tc>
        <w:tc>
          <w:tcPr>
            <w:tcW w:w="790" w:type="dxa"/>
            <w:tcBorders>
              <w:top w:val="single" w:sz="4" w:space="0" w:color="auto"/>
              <w:left w:val="single" w:sz="4" w:space="0" w:color="auto"/>
              <w:bottom w:val="single" w:sz="4" w:space="0" w:color="auto"/>
              <w:right w:val="single" w:sz="4" w:space="0" w:color="auto"/>
            </w:tcBorders>
            <w:hideMark/>
          </w:tcPr>
          <w:p w14:paraId="4D16E54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6674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98527E" w14:textId="77777777" w:rsidR="00692778" w:rsidRPr="00D22496" w:rsidRDefault="00692778">
            <w:pPr>
              <w:pStyle w:val="Paragraph"/>
              <w:rPr>
                <w:noProof/>
                <w:lang w:val="ro-RO"/>
              </w:rPr>
            </w:pPr>
            <w:r w:rsidRPr="00D22496">
              <w:rPr>
                <w:noProof/>
                <w:lang w:val="ro-RO"/>
              </w:rPr>
              <w:t>31.12.2024</w:t>
            </w:r>
          </w:p>
        </w:tc>
      </w:tr>
      <w:tr w:rsidR="00692778" w:rsidRPr="00D22496" w14:paraId="7AF43F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B51F08" w14:textId="77777777" w:rsidR="00692778" w:rsidRPr="00D22496" w:rsidRDefault="00692778">
            <w:pPr>
              <w:pStyle w:val="Paragraph"/>
              <w:rPr>
                <w:noProof/>
                <w:lang w:val="ro-RO"/>
              </w:rPr>
            </w:pPr>
            <w:r w:rsidRPr="00D22496">
              <w:rPr>
                <w:noProof/>
                <w:lang w:val="ro-RO"/>
              </w:rPr>
              <w:t>0.7907</w:t>
            </w:r>
          </w:p>
        </w:tc>
        <w:tc>
          <w:tcPr>
            <w:tcW w:w="909" w:type="dxa"/>
            <w:tcBorders>
              <w:top w:val="single" w:sz="4" w:space="0" w:color="auto"/>
              <w:left w:val="single" w:sz="4" w:space="0" w:color="auto"/>
              <w:bottom w:val="single" w:sz="4" w:space="0" w:color="auto"/>
              <w:right w:val="single" w:sz="4" w:space="0" w:color="auto"/>
            </w:tcBorders>
            <w:hideMark/>
          </w:tcPr>
          <w:p w14:paraId="3B743705" w14:textId="77777777" w:rsidR="00692778" w:rsidRPr="00D22496" w:rsidRDefault="00692778">
            <w:pPr>
              <w:pStyle w:val="Paragraph"/>
              <w:jc w:val="right"/>
              <w:rPr>
                <w:noProof/>
                <w:lang w:val="ro-RO"/>
              </w:rPr>
            </w:pPr>
            <w:r w:rsidRPr="00D22496">
              <w:rPr>
                <w:noProof/>
                <w:lang w:val="ro-RO"/>
              </w:rPr>
              <w:t>ex 2918 19 98</w:t>
            </w:r>
          </w:p>
        </w:tc>
        <w:tc>
          <w:tcPr>
            <w:tcW w:w="620" w:type="dxa"/>
            <w:tcBorders>
              <w:top w:val="single" w:sz="4" w:space="0" w:color="auto"/>
              <w:left w:val="single" w:sz="4" w:space="0" w:color="auto"/>
              <w:bottom w:val="single" w:sz="4" w:space="0" w:color="auto"/>
              <w:right w:val="single" w:sz="4" w:space="0" w:color="auto"/>
            </w:tcBorders>
            <w:hideMark/>
          </w:tcPr>
          <w:p w14:paraId="746F9A3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87CE907" w14:textId="77777777" w:rsidR="00692778" w:rsidRPr="00D22496" w:rsidRDefault="00692778">
            <w:pPr>
              <w:pStyle w:val="Paragraph"/>
              <w:rPr>
                <w:noProof/>
                <w:lang w:val="ro-RO"/>
              </w:rPr>
            </w:pPr>
            <w:r w:rsidRPr="00D22496">
              <w:rPr>
                <w:noProof/>
                <w:lang w:val="ro-RO"/>
              </w:rPr>
              <w:t>Acid 12-hidroxioctadecanoic (CAS RN 106-14-9) cu o puritate de minimum 90 % pentru producerea esterilor acidului poliglicerin-poli-12-hidroxioctadecanoic</w:t>
            </w:r>
          </w:p>
          <w:p w14:paraId="6B04ADD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D8E44D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F47C7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57EB8C" w14:textId="77777777" w:rsidR="00692778" w:rsidRPr="00D22496" w:rsidRDefault="00692778">
            <w:pPr>
              <w:pStyle w:val="Paragraph"/>
              <w:rPr>
                <w:noProof/>
                <w:lang w:val="ro-RO"/>
              </w:rPr>
            </w:pPr>
            <w:r w:rsidRPr="00D22496">
              <w:rPr>
                <w:noProof/>
                <w:lang w:val="ro-RO"/>
              </w:rPr>
              <w:t>31.12.2024</w:t>
            </w:r>
          </w:p>
        </w:tc>
      </w:tr>
      <w:tr w:rsidR="00692778" w:rsidRPr="00D22496" w14:paraId="7CCF24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365745" w14:textId="77777777" w:rsidR="00692778" w:rsidRPr="00D22496" w:rsidRDefault="00692778">
            <w:pPr>
              <w:pStyle w:val="Paragraph"/>
              <w:rPr>
                <w:noProof/>
                <w:lang w:val="ro-RO"/>
              </w:rPr>
            </w:pPr>
            <w:r w:rsidRPr="00D22496">
              <w:rPr>
                <w:noProof/>
                <w:lang w:val="ro-RO"/>
              </w:rPr>
              <w:t>0.8044</w:t>
            </w:r>
          </w:p>
        </w:tc>
        <w:tc>
          <w:tcPr>
            <w:tcW w:w="909" w:type="dxa"/>
            <w:tcBorders>
              <w:top w:val="single" w:sz="4" w:space="0" w:color="auto"/>
              <w:left w:val="single" w:sz="4" w:space="0" w:color="auto"/>
              <w:bottom w:val="single" w:sz="4" w:space="0" w:color="auto"/>
              <w:right w:val="single" w:sz="4" w:space="0" w:color="auto"/>
            </w:tcBorders>
            <w:hideMark/>
          </w:tcPr>
          <w:p w14:paraId="4ABEA624" w14:textId="77777777" w:rsidR="00692778" w:rsidRPr="00D22496" w:rsidRDefault="00692778">
            <w:pPr>
              <w:pStyle w:val="Paragraph"/>
              <w:jc w:val="right"/>
              <w:rPr>
                <w:noProof/>
                <w:lang w:val="ro-RO"/>
              </w:rPr>
            </w:pPr>
            <w:r w:rsidRPr="00D22496">
              <w:rPr>
                <w:noProof/>
                <w:lang w:val="ro-RO"/>
              </w:rPr>
              <w:t>ex 2918 19 98</w:t>
            </w:r>
          </w:p>
        </w:tc>
        <w:tc>
          <w:tcPr>
            <w:tcW w:w="620" w:type="dxa"/>
            <w:tcBorders>
              <w:top w:val="single" w:sz="4" w:space="0" w:color="auto"/>
              <w:left w:val="single" w:sz="4" w:space="0" w:color="auto"/>
              <w:bottom w:val="single" w:sz="4" w:space="0" w:color="auto"/>
              <w:right w:val="single" w:sz="4" w:space="0" w:color="auto"/>
            </w:tcBorders>
            <w:hideMark/>
          </w:tcPr>
          <w:p w14:paraId="0EF89623"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1A47522" w14:textId="77777777" w:rsidR="00692778" w:rsidRPr="00D22496" w:rsidRDefault="00692778">
            <w:pPr>
              <w:pStyle w:val="Paragraph"/>
              <w:rPr>
                <w:noProof/>
                <w:lang w:val="ro-RO"/>
              </w:rPr>
            </w:pPr>
            <w:r w:rsidRPr="00D22496">
              <w:rPr>
                <w:i/>
                <w:iCs/>
                <w:noProof/>
                <w:lang w:val="ro-RO"/>
              </w:rPr>
              <w:t>(R)-terț</w:t>
            </w:r>
            <w:r w:rsidRPr="00D22496">
              <w:rPr>
                <w:noProof/>
                <w:lang w:val="ro-RO"/>
              </w:rPr>
              <w:t>-butil 2'-(1-hidroxietil)-3-metil-[1,1'-bifenil]-4-carboxilat (CAS RN 1246560-92-8)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D2E90F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7B1D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1961F1" w14:textId="77777777" w:rsidR="00692778" w:rsidRPr="00D22496" w:rsidRDefault="00692778">
            <w:pPr>
              <w:pStyle w:val="Paragraph"/>
              <w:rPr>
                <w:noProof/>
                <w:lang w:val="ro-RO"/>
              </w:rPr>
            </w:pPr>
            <w:r w:rsidRPr="00D22496">
              <w:rPr>
                <w:noProof/>
                <w:lang w:val="ro-RO"/>
              </w:rPr>
              <w:t>31.12.2025</w:t>
            </w:r>
          </w:p>
        </w:tc>
      </w:tr>
      <w:tr w:rsidR="00692778" w:rsidRPr="00D22496" w14:paraId="617BF5F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A70E32" w14:textId="77777777" w:rsidR="00692778" w:rsidRPr="00D22496" w:rsidRDefault="00692778">
            <w:pPr>
              <w:pStyle w:val="Paragraph"/>
              <w:rPr>
                <w:noProof/>
                <w:lang w:val="ro-RO"/>
              </w:rPr>
            </w:pPr>
            <w:r w:rsidRPr="00D22496">
              <w:rPr>
                <w:noProof/>
                <w:lang w:val="ro-RO"/>
              </w:rPr>
              <w:t>0.8422</w:t>
            </w:r>
          </w:p>
        </w:tc>
        <w:tc>
          <w:tcPr>
            <w:tcW w:w="909" w:type="dxa"/>
            <w:tcBorders>
              <w:top w:val="single" w:sz="4" w:space="0" w:color="auto"/>
              <w:left w:val="single" w:sz="4" w:space="0" w:color="auto"/>
              <w:bottom w:val="single" w:sz="4" w:space="0" w:color="auto"/>
              <w:right w:val="single" w:sz="4" w:space="0" w:color="auto"/>
            </w:tcBorders>
            <w:hideMark/>
          </w:tcPr>
          <w:p w14:paraId="70D85739" w14:textId="77777777" w:rsidR="00692778" w:rsidRPr="00D22496" w:rsidRDefault="00692778">
            <w:pPr>
              <w:pStyle w:val="Paragraph"/>
              <w:jc w:val="right"/>
              <w:rPr>
                <w:noProof/>
                <w:lang w:val="ro-RO"/>
              </w:rPr>
            </w:pPr>
            <w:r w:rsidRPr="00D22496">
              <w:rPr>
                <w:noProof/>
                <w:lang w:val="ro-RO"/>
              </w:rPr>
              <w:t>ex 2918 19 98</w:t>
            </w:r>
          </w:p>
        </w:tc>
        <w:tc>
          <w:tcPr>
            <w:tcW w:w="620" w:type="dxa"/>
            <w:tcBorders>
              <w:top w:val="single" w:sz="4" w:space="0" w:color="auto"/>
              <w:left w:val="single" w:sz="4" w:space="0" w:color="auto"/>
              <w:bottom w:val="single" w:sz="4" w:space="0" w:color="auto"/>
              <w:right w:val="single" w:sz="4" w:space="0" w:color="auto"/>
            </w:tcBorders>
            <w:hideMark/>
          </w:tcPr>
          <w:p w14:paraId="3697155A"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D1AEA0C" w14:textId="77777777" w:rsidR="00692778" w:rsidRPr="00D22496" w:rsidRDefault="00692778">
            <w:pPr>
              <w:pStyle w:val="Paragraph"/>
              <w:rPr>
                <w:noProof/>
                <w:lang w:val="ro-RO"/>
              </w:rPr>
            </w:pPr>
            <w:r w:rsidRPr="00D22496">
              <w:rPr>
                <w:noProof/>
                <w:lang w:val="ro-RO"/>
              </w:rPr>
              <w:t>Rac</w:t>
            </w:r>
            <w:r w:rsidRPr="00D22496">
              <w:rPr>
                <w:i/>
                <w:iCs/>
                <w:noProof/>
                <w:lang w:val="ro-RO"/>
              </w:rPr>
              <w:t>Terț</w:t>
            </w:r>
            <w:r w:rsidRPr="00D22496">
              <w:rPr>
                <w:noProof/>
                <w:lang w:val="ro-RO"/>
              </w:rPr>
              <w:t>-butil 3-hidroxi-4-pentenoat (CAS RN 122763-67-1)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C91AB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7598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59B4DA" w14:textId="77777777" w:rsidR="00692778" w:rsidRPr="00D22496" w:rsidRDefault="00692778">
            <w:pPr>
              <w:pStyle w:val="Paragraph"/>
              <w:rPr>
                <w:noProof/>
                <w:lang w:val="ro-RO"/>
              </w:rPr>
            </w:pPr>
            <w:r w:rsidRPr="00D22496">
              <w:rPr>
                <w:noProof/>
                <w:lang w:val="ro-RO"/>
              </w:rPr>
              <w:t>31.12.2027</w:t>
            </w:r>
          </w:p>
        </w:tc>
      </w:tr>
      <w:tr w:rsidR="00692778" w:rsidRPr="00D22496" w14:paraId="72ED93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991991" w14:textId="77777777" w:rsidR="00692778" w:rsidRPr="00D22496" w:rsidRDefault="00692778">
            <w:pPr>
              <w:pStyle w:val="Paragraph"/>
              <w:rPr>
                <w:noProof/>
                <w:lang w:val="ro-RO"/>
              </w:rPr>
            </w:pPr>
            <w:r w:rsidRPr="00D22496">
              <w:rPr>
                <w:noProof/>
                <w:lang w:val="ro-RO"/>
              </w:rPr>
              <w:t>0.3637</w:t>
            </w:r>
          </w:p>
        </w:tc>
        <w:tc>
          <w:tcPr>
            <w:tcW w:w="909" w:type="dxa"/>
            <w:tcBorders>
              <w:top w:val="single" w:sz="4" w:space="0" w:color="auto"/>
              <w:left w:val="single" w:sz="4" w:space="0" w:color="auto"/>
              <w:bottom w:val="single" w:sz="4" w:space="0" w:color="auto"/>
              <w:right w:val="single" w:sz="4" w:space="0" w:color="auto"/>
            </w:tcBorders>
            <w:hideMark/>
          </w:tcPr>
          <w:p w14:paraId="6B76B90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29 00</w:t>
            </w:r>
          </w:p>
        </w:tc>
        <w:tc>
          <w:tcPr>
            <w:tcW w:w="620" w:type="dxa"/>
            <w:tcBorders>
              <w:top w:val="single" w:sz="4" w:space="0" w:color="auto"/>
              <w:left w:val="single" w:sz="4" w:space="0" w:color="auto"/>
              <w:bottom w:val="single" w:sz="4" w:space="0" w:color="auto"/>
              <w:right w:val="single" w:sz="4" w:space="0" w:color="auto"/>
            </w:tcBorders>
            <w:hideMark/>
          </w:tcPr>
          <w:p w14:paraId="44A5040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99778B4" w14:textId="77777777" w:rsidR="00692778" w:rsidRPr="00D22496" w:rsidRDefault="00692778">
            <w:pPr>
              <w:pStyle w:val="Paragraph"/>
              <w:rPr>
                <w:noProof/>
                <w:lang w:val="ro-RO"/>
              </w:rPr>
            </w:pPr>
            <w:r w:rsidRPr="00D22496">
              <w:rPr>
                <w:noProof/>
                <w:lang w:val="ro-RO"/>
              </w:rPr>
              <w:t>Acizi monohidroxinaftoici</w:t>
            </w:r>
          </w:p>
        </w:tc>
        <w:tc>
          <w:tcPr>
            <w:tcW w:w="790" w:type="dxa"/>
            <w:tcBorders>
              <w:top w:val="single" w:sz="4" w:space="0" w:color="auto"/>
              <w:left w:val="single" w:sz="4" w:space="0" w:color="auto"/>
              <w:bottom w:val="single" w:sz="4" w:space="0" w:color="auto"/>
              <w:right w:val="single" w:sz="4" w:space="0" w:color="auto"/>
            </w:tcBorders>
            <w:hideMark/>
          </w:tcPr>
          <w:p w14:paraId="12FE38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D5FF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A9ECC8" w14:textId="77777777" w:rsidR="00692778" w:rsidRPr="00D22496" w:rsidRDefault="00692778">
            <w:pPr>
              <w:pStyle w:val="Paragraph"/>
              <w:rPr>
                <w:noProof/>
                <w:lang w:val="ro-RO"/>
              </w:rPr>
            </w:pPr>
            <w:r w:rsidRPr="00D22496">
              <w:rPr>
                <w:noProof/>
                <w:lang w:val="ro-RO"/>
              </w:rPr>
              <w:t>31.12.2024</w:t>
            </w:r>
          </w:p>
        </w:tc>
      </w:tr>
      <w:tr w:rsidR="00692778" w:rsidRPr="00D22496" w14:paraId="1E395D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386789" w14:textId="77777777" w:rsidR="00692778" w:rsidRPr="00D22496" w:rsidRDefault="00692778">
            <w:pPr>
              <w:pStyle w:val="Paragraph"/>
              <w:rPr>
                <w:noProof/>
                <w:lang w:val="ro-RO"/>
              </w:rPr>
            </w:pPr>
            <w:r w:rsidRPr="00D22496">
              <w:rPr>
                <w:noProof/>
                <w:lang w:val="ro-RO"/>
              </w:rPr>
              <w:t>0.5781</w:t>
            </w:r>
          </w:p>
        </w:tc>
        <w:tc>
          <w:tcPr>
            <w:tcW w:w="909" w:type="dxa"/>
            <w:tcBorders>
              <w:top w:val="single" w:sz="4" w:space="0" w:color="auto"/>
              <w:left w:val="single" w:sz="4" w:space="0" w:color="auto"/>
              <w:bottom w:val="single" w:sz="4" w:space="0" w:color="auto"/>
              <w:right w:val="single" w:sz="4" w:space="0" w:color="auto"/>
            </w:tcBorders>
            <w:hideMark/>
          </w:tcPr>
          <w:p w14:paraId="51E8AABD" w14:textId="77777777" w:rsidR="00692778" w:rsidRPr="00D22496" w:rsidRDefault="00692778">
            <w:pPr>
              <w:pStyle w:val="Paragraph"/>
              <w:jc w:val="right"/>
              <w:rPr>
                <w:noProof/>
                <w:lang w:val="ro-RO"/>
              </w:rPr>
            </w:pPr>
            <w:r w:rsidRPr="00D22496">
              <w:rPr>
                <w:noProof/>
                <w:lang w:val="ro-RO"/>
              </w:rPr>
              <w:t>ex 2918 29 00</w:t>
            </w:r>
          </w:p>
        </w:tc>
        <w:tc>
          <w:tcPr>
            <w:tcW w:w="620" w:type="dxa"/>
            <w:tcBorders>
              <w:top w:val="single" w:sz="4" w:space="0" w:color="auto"/>
              <w:left w:val="single" w:sz="4" w:space="0" w:color="auto"/>
              <w:bottom w:val="single" w:sz="4" w:space="0" w:color="auto"/>
              <w:right w:val="single" w:sz="4" w:space="0" w:color="auto"/>
            </w:tcBorders>
            <w:hideMark/>
          </w:tcPr>
          <w:p w14:paraId="65EB08CC"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4BD68C8" w14:textId="77777777" w:rsidR="00692778" w:rsidRPr="00D22496" w:rsidRDefault="00692778">
            <w:pPr>
              <w:pStyle w:val="Paragraph"/>
              <w:rPr>
                <w:noProof/>
                <w:lang w:val="ro-RO"/>
              </w:rPr>
            </w:pPr>
            <w:r w:rsidRPr="00D22496">
              <w:rPr>
                <w:noProof/>
                <w:lang w:val="ro-RO"/>
              </w:rPr>
              <w:t>3,4,5-Trihidroxibenzoat de propil (CAS RN 121-79-9)</w:t>
            </w:r>
          </w:p>
        </w:tc>
        <w:tc>
          <w:tcPr>
            <w:tcW w:w="790" w:type="dxa"/>
            <w:tcBorders>
              <w:top w:val="single" w:sz="4" w:space="0" w:color="auto"/>
              <w:left w:val="single" w:sz="4" w:space="0" w:color="auto"/>
              <w:bottom w:val="single" w:sz="4" w:space="0" w:color="auto"/>
              <w:right w:val="single" w:sz="4" w:space="0" w:color="auto"/>
            </w:tcBorders>
            <w:hideMark/>
          </w:tcPr>
          <w:p w14:paraId="71697E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39DB4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9DCFCB" w14:textId="77777777" w:rsidR="00692778" w:rsidRPr="00D22496" w:rsidRDefault="00692778">
            <w:pPr>
              <w:pStyle w:val="Paragraph"/>
              <w:rPr>
                <w:noProof/>
                <w:lang w:val="ro-RO"/>
              </w:rPr>
            </w:pPr>
            <w:r w:rsidRPr="00D22496">
              <w:rPr>
                <w:noProof/>
                <w:lang w:val="ro-RO"/>
              </w:rPr>
              <w:t>31.12.2027</w:t>
            </w:r>
          </w:p>
        </w:tc>
      </w:tr>
      <w:tr w:rsidR="00692778" w:rsidRPr="00D22496" w14:paraId="0B11CF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C912BA" w14:textId="77777777" w:rsidR="00692778" w:rsidRPr="00D22496" w:rsidRDefault="00692778">
            <w:pPr>
              <w:pStyle w:val="Paragraph"/>
              <w:rPr>
                <w:noProof/>
                <w:lang w:val="ro-RO"/>
              </w:rPr>
            </w:pPr>
            <w:r w:rsidRPr="00D22496">
              <w:rPr>
                <w:noProof/>
                <w:lang w:val="ro-RO"/>
              </w:rPr>
              <w:t>0.8008</w:t>
            </w:r>
          </w:p>
        </w:tc>
        <w:tc>
          <w:tcPr>
            <w:tcW w:w="909" w:type="dxa"/>
            <w:tcBorders>
              <w:top w:val="single" w:sz="4" w:space="0" w:color="auto"/>
              <w:left w:val="single" w:sz="4" w:space="0" w:color="auto"/>
              <w:bottom w:val="single" w:sz="4" w:space="0" w:color="auto"/>
              <w:right w:val="single" w:sz="4" w:space="0" w:color="auto"/>
            </w:tcBorders>
            <w:hideMark/>
          </w:tcPr>
          <w:p w14:paraId="51E01B82" w14:textId="77777777" w:rsidR="00692778" w:rsidRPr="00D22496" w:rsidRDefault="00692778">
            <w:pPr>
              <w:pStyle w:val="Paragraph"/>
              <w:jc w:val="right"/>
              <w:rPr>
                <w:noProof/>
                <w:lang w:val="ro-RO"/>
              </w:rPr>
            </w:pPr>
            <w:r w:rsidRPr="00D22496">
              <w:rPr>
                <w:noProof/>
                <w:lang w:val="ro-RO"/>
              </w:rPr>
              <w:t>ex 2918 29 00</w:t>
            </w:r>
          </w:p>
        </w:tc>
        <w:tc>
          <w:tcPr>
            <w:tcW w:w="620" w:type="dxa"/>
            <w:tcBorders>
              <w:top w:val="single" w:sz="4" w:space="0" w:color="auto"/>
              <w:left w:val="single" w:sz="4" w:space="0" w:color="auto"/>
              <w:bottom w:val="single" w:sz="4" w:space="0" w:color="auto"/>
              <w:right w:val="single" w:sz="4" w:space="0" w:color="auto"/>
            </w:tcBorders>
            <w:hideMark/>
          </w:tcPr>
          <w:p w14:paraId="1D8C39A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78DBC80" w14:textId="77777777" w:rsidR="00692778" w:rsidRPr="00D22496" w:rsidRDefault="00692778">
            <w:pPr>
              <w:pStyle w:val="Paragraph"/>
              <w:rPr>
                <w:noProof/>
                <w:lang w:val="ro-RO"/>
              </w:rPr>
            </w:pPr>
            <w:r w:rsidRPr="00D22496">
              <w:rPr>
                <w:noProof/>
                <w:lang w:val="ro-RO"/>
              </w:rPr>
              <w:t>Acid 3-hidroxi-4-nitrobenzoic (CAS RN 619-14-7) cu o puritate de minimum 96,5 % în greutate</w:t>
            </w:r>
          </w:p>
        </w:tc>
        <w:tc>
          <w:tcPr>
            <w:tcW w:w="790" w:type="dxa"/>
            <w:tcBorders>
              <w:top w:val="single" w:sz="4" w:space="0" w:color="auto"/>
              <w:left w:val="single" w:sz="4" w:space="0" w:color="auto"/>
              <w:bottom w:val="single" w:sz="4" w:space="0" w:color="auto"/>
              <w:right w:val="single" w:sz="4" w:space="0" w:color="auto"/>
            </w:tcBorders>
            <w:hideMark/>
          </w:tcPr>
          <w:p w14:paraId="038550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7765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7D256D" w14:textId="77777777" w:rsidR="00692778" w:rsidRPr="00D22496" w:rsidRDefault="00692778">
            <w:pPr>
              <w:pStyle w:val="Paragraph"/>
              <w:rPr>
                <w:noProof/>
                <w:lang w:val="ro-RO"/>
              </w:rPr>
            </w:pPr>
            <w:r w:rsidRPr="00D22496">
              <w:rPr>
                <w:noProof/>
                <w:lang w:val="ro-RO"/>
              </w:rPr>
              <w:t>31.12.2025</w:t>
            </w:r>
          </w:p>
        </w:tc>
      </w:tr>
      <w:tr w:rsidR="00692778" w:rsidRPr="00D22496" w14:paraId="76B589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54C903" w14:textId="77777777" w:rsidR="00692778" w:rsidRPr="00D22496" w:rsidRDefault="00692778">
            <w:pPr>
              <w:pStyle w:val="Paragraph"/>
              <w:rPr>
                <w:noProof/>
                <w:lang w:val="ro-RO"/>
              </w:rPr>
            </w:pPr>
            <w:r w:rsidRPr="00D22496">
              <w:rPr>
                <w:noProof/>
                <w:lang w:val="ro-RO"/>
              </w:rPr>
              <w:t>0.3638</w:t>
            </w:r>
          </w:p>
        </w:tc>
        <w:tc>
          <w:tcPr>
            <w:tcW w:w="909" w:type="dxa"/>
            <w:tcBorders>
              <w:top w:val="single" w:sz="4" w:space="0" w:color="auto"/>
              <w:left w:val="single" w:sz="4" w:space="0" w:color="auto"/>
              <w:bottom w:val="single" w:sz="4" w:space="0" w:color="auto"/>
              <w:right w:val="single" w:sz="4" w:space="0" w:color="auto"/>
            </w:tcBorders>
            <w:hideMark/>
          </w:tcPr>
          <w:p w14:paraId="60B0620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29 00</w:t>
            </w:r>
          </w:p>
        </w:tc>
        <w:tc>
          <w:tcPr>
            <w:tcW w:w="620" w:type="dxa"/>
            <w:tcBorders>
              <w:top w:val="single" w:sz="4" w:space="0" w:color="auto"/>
              <w:left w:val="single" w:sz="4" w:space="0" w:color="auto"/>
              <w:bottom w:val="single" w:sz="4" w:space="0" w:color="auto"/>
              <w:right w:val="single" w:sz="4" w:space="0" w:color="auto"/>
            </w:tcBorders>
            <w:hideMark/>
          </w:tcPr>
          <w:p w14:paraId="69ADED5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076853C" w14:textId="77777777" w:rsidR="00692778" w:rsidRPr="00D22496" w:rsidRDefault="00692778">
            <w:pPr>
              <w:pStyle w:val="Paragraph"/>
              <w:rPr>
                <w:noProof/>
                <w:lang w:val="ro-RO"/>
              </w:rPr>
            </w:pPr>
            <w:r w:rsidRPr="00D22496">
              <w:rPr>
                <w:noProof/>
                <w:lang w:val="ro-RO"/>
              </w:rPr>
              <w:t>Bis[3-(3,5-di-</w:t>
            </w:r>
            <w:r w:rsidRPr="00D22496">
              <w:rPr>
                <w:i/>
                <w:iCs/>
                <w:noProof/>
                <w:lang w:val="ro-RO"/>
              </w:rPr>
              <w:t>tert</w:t>
            </w:r>
            <w:r w:rsidRPr="00D22496">
              <w:rPr>
                <w:noProof/>
                <w:lang w:val="ro-RO"/>
              </w:rPr>
              <w:t>-butil-4-hidroxifenil)propionat] de hexametilenă (CAS RN 35074-77-2)</w:t>
            </w:r>
          </w:p>
        </w:tc>
        <w:tc>
          <w:tcPr>
            <w:tcW w:w="790" w:type="dxa"/>
            <w:tcBorders>
              <w:top w:val="single" w:sz="4" w:space="0" w:color="auto"/>
              <w:left w:val="single" w:sz="4" w:space="0" w:color="auto"/>
              <w:bottom w:val="single" w:sz="4" w:space="0" w:color="auto"/>
              <w:right w:val="single" w:sz="4" w:space="0" w:color="auto"/>
            </w:tcBorders>
            <w:hideMark/>
          </w:tcPr>
          <w:p w14:paraId="6DE220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12D4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68C760" w14:textId="77777777" w:rsidR="00692778" w:rsidRPr="00D22496" w:rsidRDefault="00692778">
            <w:pPr>
              <w:pStyle w:val="Paragraph"/>
              <w:rPr>
                <w:noProof/>
                <w:lang w:val="ro-RO"/>
              </w:rPr>
            </w:pPr>
            <w:r w:rsidRPr="00D22496">
              <w:rPr>
                <w:noProof/>
                <w:lang w:val="ro-RO"/>
              </w:rPr>
              <w:t>31.12.2024</w:t>
            </w:r>
          </w:p>
        </w:tc>
      </w:tr>
      <w:tr w:rsidR="00692778" w:rsidRPr="00D22496" w14:paraId="43C3EC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66662E" w14:textId="77777777" w:rsidR="00692778" w:rsidRPr="00D22496" w:rsidRDefault="00692778">
            <w:pPr>
              <w:pStyle w:val="Paragraph"/>
              <w:rPr>
                <w:noProof/>
                <w:lang w:val="ro-RO"/>
              </w:rPr>
            </w:pPr>
            <w:r w:rsidRPr="00D22496">
              <w:rPr>
                <w:noProof/>
                <w:lang w:val="ro-RO"/>
              </w:rPr>
              <w:t>0.5220</w:t>
            </w:r>
          </w:p>
        </w:tc>
        <w:tc>
          <w:tcPr>
            <w:tcW w:w="909" w:type="dxa"/>
            <w:tcBorders>
              <w:top w:val="single" w:sz="4" w:space="0" w:color="auto"/>
              <w:left w:val="single" w:sz="4" w:space="0" w:color="auto"/>
              <w:bottom w:val="single" w:sz="4" w:space="0" w:color="auto"/>
              <w:right w:val="single" w:sz="4" w:space="0" w:color="auto"/>
            </w:tcBorders>
            <w:hideMark/>
          </w:tcPr>
          <w:p w14:paraId="4C6ABA1E" w14:textId="77777777" w:rsidR="00692778" w:rsidRPr="00D22496" w:rsidRDefault="00692778">
            <w:pPr>
              <w:pStyle w:val="Paragraph"/>
              <w:jc w:val="right"/>
              <w:rPr>
                <w:noProof/>
                <w:lang w:val="ro-RO"/>
              </w:rPr>
            </w:pPr>
            <w:r w:rsidRPr="00D22496">
              <w:rPr>
                <w:noProof/>
                <w:lang w:val="ro-RO"/>
              </w:rPr>
              <w:t>ex 2918 29 00</w:t>
            </w:r>
          </w:p>
        </w:tc>
        <w:tc>
          <w:tcPr>
            <w:tcW w:w="620" w:type="dxa"/>
            <w:tcBorders>
              <w:top w:val="single" w:sz="4" w:space="0" w:color="auto"/>
              <w:left w:val="single" w:sz="4" w:space="0" w:color="auto"/>
              <w:bottom w:val="single" w:sz="4" w:space="0" w:color="auto"/>
              <w:right w:val="single" w:sz="4" w:space="0" w:color="auto"/>
            </w:tcBorders>
            <w:hideMark/>
          </w:tcPr>
          <w:p w14:paraId="3572EEB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53C7F7B" w14:textId="77777777" w:rsidR="00692778" w:rsidRPr="00D22496" w:rsidRDefault="00692778">
            <w:pPr>
              <w:pStyle w:val="Paragraph"/>
              <w:rPr>
                <w:noProof/>
                <w:lang w:val="ro-RO"/>
              </w:rPr>
            </w:pPr>
            <w:r w:rsidRPr="00D22496">
              <w:rPr>
                <w:noProof/>
                <w:lang w:val="ro-RO"/>
              </w:rPr>
              <w:t>Esteri metil-, etil-, propil- sau butil ai acidului 4-hidroxibenzoic sau sărurile de sodiu ale acestora (CAS RN 35285-68-8, 99-76-3, 5026-62-0, 94-26-8, 94-13-3, 35285-69-9, 120-47-8, 36457-20-2 or 4247-02-3)</w:t>
            </w:r>
          </w:p>
        </w:tc>
        <w:tc>
          <w:tcPr>
            <w:tcW w:w="790" w:type="dxa"/>
            <w:tcBorders>
              <w:top w:val="single" w:sz="4" w:space="0" w:color="auto"/>
              <w:left w:val="single" w:sz="4" w:space="0" w:color="auto"/>
              <w:bottom w:val="single" w:sz="4" w:space="0" w:color="auto"/>
              <w:right w:val="single" w:sz="4" w:space="0" w:color="auto"/>
            </w:tcBorders>
            <w:hideMark/>
          </w:tcPr>
          <w:p w14:paraId="4CF350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63140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04948E" w14:textId="77777777" w:rsidR="00692778" w:rsidRPr="00D22496" w:rsidRDefault="00692778">
            <w:pPr>
              <w:pStyle w:val="Paragraph"/>
              <w:rPr>
                <w:noProof/>
                <w:lang w:val="ro-RO"/>
              </w:rPr>
            </w:pPr>
            <w:r w:rsidRPr="00D22496">
              <w:rPr>
                <w:noProof/>
                <w:lang w:val="ro-RO"/>
              </w:rPr>
              <w:t>31.12.2026</w:t>
            </w:r>
          </w:p>
        </w:tc>
      </w:tr>
      <w:tr w:rsidR="00692778" w:rsidRPr="00D22496" w14:paraId="2BA8E40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424CE3" w14:textId="77777777" w:rsidR="00692778" w:rsidRPr="00D22496" w:rsidRDefault="00692778">
            <w:pPr>
              <w:pStyle w:val="Paragraph"/>
              <w:rPr>
                <w:noProof/>
                <w:lang w:val="ro-RO"/>
              </w:rPr>
            </w:pPr>
            <w:r w:rsidRPr="00D22496">
              <w:rPr>
                <w:noProof/>
                <w:lang w:val="ro-RO"/>
              </w:rPr>
              <w:t>0.6456</w:t>
            </w:r>
          </w:p>
        </w:tc>
        <w:tc>
          <w:tcPr>
            <w:tcW w:w="909" w:type="dxa"/>
            <w:tcBorders>
              <w:top w:val="single" w:sz="4" w:space="0" w:color="auto"/>
              <w:left w:val="single" w:sz="4" w:space="0" w:color="auto"/>
              <w:bottom w:val="single" w:sz="4" w:space="0" w:color="auto"/>
              <w:right w:val="single" w:sz="4" w:space="0" w:color="auto"/>
            </w:tcBorders>
            <w:hideMark/>
          </w:tcPr>
          <w:p w14:paraId="608C8ED5" w14:textId="77777777" w:rsidR="00692778" w:rsidRPr="00D22496" w:rsidRDefault="00692778">
            <w:pPr>
              <w:pStyle w:val="Paragraph"/>
              <w:jc w:val="right"/>
              <w:rPr>
                <w:noProof/>
                <w:lang w:val="ro-RO"/>
              </w:rPr>
            </w:pPr>
            <w:r w:rsidRPr="00D22496">
              <w:rPr>
                <w:noProof/>
                <w:lang w:val="ro-RO"/>
              </w:rPr>
              <w:t>ex 2918 29 00</w:t>
            </w:r>
          </w:p>
        </w:tc>
        <w:tc>
          <w:tcPr>
            <w:tcW w:w="620" w:type="dxa"/>
            <w:tcBorders>
              <w:top w:val="single" w:sz="4" w:space="0" w:color="auto"/>
              <w:left w:val="single" w:sz="4" w:space="0" w:color="auto"/>
              <w:bottom w:val="single" w:sz="4" w:space="0" w:color="auto"/>
              <w:right w:val="single" w:sz="4" w:space="0" w:color="auto"/>
            </w:tcBorders>
            <w:hideMark/>
          </w:tcPr>
          <w:p w14:paraId="0B507093"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7FB8029" w14:textId="77777777" w:rsidR="00692778" w:rsidRPr="00D22496" w:rsidRDefault="00692778">
            <w:pPr>
              <w:pStyle w:val="Paragraph"/>
              <w:rPr>
                <w:noProof/>
                <w:lang w:val="ro-RO"/>
              </w:rPr>
            </w:pPr>
            <w:r w:rsidRPr="00D22496">
              <w:rPr>
                <w:noProof/>
                <w:lang w:val="ro-RO"/>
              </w:rPr>
              <w:t>Acid 3,5-diiodosalicilic (CAS RN 133-91-5)</w:t>
            </w:r>
          </w:p>
        </w:tc>
        <w:tc>
          <w:tcPr>
            <w:tcW w:w="790" w:type="dxa"/>
            <w:tcBorders>
              <w:top w:val="single" w:sz="4" w:space="0" w:color="auto"/>
              <w:left w:val="single" w:sz="4" w:space="0" w:color="auto"/>
              <w:bottom w:val="single" w:sz="4" w:space="0" w:color="auto"/>
              <w:right w:val="single" w:sz="4" w:space="0" w:color="auto"/>
            </w:tcBorders>
            <w:hideMark/>
          </w:tcPr>
          <w:p w14:paraId="767066A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200D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B213A7" w14:textId="77777777" w:rsidR="00692778" w:rsidRPr="00D22496" w:rsidRDefault="00692778">
            <w:pPr>
              <w:pStyle w:val="Paragraph"/>
              <w:rPr>
                <w:noProof/>
                <w:lang w:val="ro-RO"/>
              </w:rPr>
            </w:pPr>
            <w:r w:rsidRPr="00D22496">
              <w:rPr>
                <w:noProof/>
                <w:lang w:val="ro-RO"/>
              </w:rPr>
              <w:t>31.12.2024</w:t>
            </w:r>
          </w:p>
        </w:tc>
      </w:tr>
      <w:tr w:rsidR="00692778" w:rsidRPr="00D22496" w14:paraId="164058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41C6A1" w14:textId="77777777" w:rsidR="00692778" w:rsidRPr="00D22496" w:rsidRDefault="00692778">
            <w:pPr>
              <w:pStyle w:val="Paragraph"/>
              <w:rPr>
                <w:noProof/>
                <w:lang w:val="ro-RO"/>
              </w:rPr>
            </w:pPr>
            <w:r w:rsidRPr="00D22496">
              <w:rPr>
                <w:noProof/>
                <w:lang w:val="ro-RO"/>
              </w:rPr>
              <w:t>0.7605</w:t>
            </w:r>
          </w:p>
        </w:tc>
        <w:tc>
          <w:tcPr>
            <w:tcW w:w="909" w:type="dxa"/>
            <w:tcBorders>
              <w:top w:val="single" w:sz="4" w:space="0" w:color="auto"/>
              <w:left w:val="single" w:sz="4" w:space="0" w:color="auto"/>
              <w:bottom w:val="single" w:sz="4" w:space="0" w:color="auto"/>
              <w:right w:val="single" w:sz="4" w:space="0" w:color="auto"/>
            </w:tcBorders>
            <w:hideMark/>
          </w:tcPr>
          <w:p w14:paraId="3B6DC4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7D100E64"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6C05056A" w14:textId="77777777" w:rsidR="00692778" w:rsidRPr="00D22496" w:rsidRDefault="00692778">
            <w:pPr>
              <w:pStyle w:val="Paragraph"/>
              <w:rPr>
                <w:noProof/>
                <w:lang w:val="ro-RO"/>
              </w:rPr>
            </w:pPr>
            <w:r w:rsidRPr="00D22496">
              <w:rPr>
                <w:noProof/>
                <w:lang w:val="ro-RO"/>
              </w:rPr>
              <w:t>(E)-1-etoxi-3-oxobut-1-en-1-olat; 2-metilpropan-1-olat; titan(4+) (CAS RN 83877-91-2)</w:t>
            </w:r>
          </w:p>
        </w:tc>
        <w:tc>
          <w:tcPr>
            <w:tcW w:w="790" w:type="dxa"/>
            <w:tcBorders>
              <w:top w:val="single" w:sz="4" w:space="0" w:color="auto"/>
              <w:left w:val="single" w:sz="4" w:space="0" w:color="auto"/>
              <w:bottom w:val="single" w:sz="4" w:space="0" w:color="auto"/>
              <w:right w:val="single" w:sz="4" w:space="0" w:color="auto"/>
            </w:tcBorders>
            <w:hideMark/>
          </w:tcPr>
          <w:p w14:paraId="17ADB3B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D41E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B0E4A4" w14:textId="77777777" w:rsidR="00692778" w:rsidRPr="00D22496" w:rsidRDefault="00692778">
            <w:pPr>
              <w:pStyle w:val="Paragraph"/>
              <w:rPr>
                <w:noProof/>
                <w:lang w:val="ro-RO"/>
              </w:rPr>
            </w:pPr>
            <w:r w:rsidRPr="00D22496">
              <w:rPr>
                <w:noProof/>
                <w:lang w:val="ro-RO"/>
              </w:rPr>
              <w:t>31.12.2024</w:t>
            </w:r>
          </w:p>
        </w:tc>
      </w:tr>
      <w:tr w:rsidR="00692778" w:rsidRPr="00D22496" w14:paraId="21B6E7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84503A" w14:textId="77777777" w:rsidR="00692778" w:rsidRPr="00D22496" w:rsidRDefault="00692778">
            <w:pPr>
              <w:pStyle w:val="Paragraph"/>
              <w:rPr>
                <w:noProof/>
                <w:lang w:val="ro-RO"/>
              </w:rPr>
            </w:pPr>
            <w:r w:rsidRPr="00D22496">
              <w:rPr>
                <w:noProof/>
                <w:lang w:val="ro-RO"/>
              </w:rPr>
              <w:t>0.4427</w:t>
            </w:r>
          </w:p>
        </w:tc>
        <w:tc>
          <w:tcPr>
            <w:tcW w:w="909" w:type="dxa"/>
            <w:tcBorders>
              <w:top w:val="single" w:sz="4" w:space="0" w:color="auto"/>
              <w:left w:val="single" w:sz="4" w:space="0" w:color="auto"/>
              <w:bottom w:val="single" w:sz="4" w:space="0" w:color="auto"/>
              <w:right w:val="single" w:sz="4" w:space="0" w:color="auto"/>
            </w:tcBorders>
            <w:hideMark/>
          </w:tcPr>
          <w:p w14:paraId="1806A7A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525A585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EFB843A" w14:textId="77777777" w:rsidR="00692778" w:rsidRPr="00D22496" w:rsidRDefault="00692778">
            <w:pPr>
              <w:pStyle w:val="Paragraph"/>
              <w:rPr>
                <w:noProof/>
                <w:lang w:val="ro-RO"/>
              </w:rPr>
            </w:pPr>
            <w:r w:rsidRPr="00D22496">
              <w:rPr>
                <w:noProof/>
                <w:lang w:val="ro-RO"/>
              </w:rPr>
              <w:t>2-benzoilbenzoat de metil (CAS RN 606-28-0)</w:t>
            </w:r>
          </w:p>
        </w:tc>
        <w:tc>
          <w:tcPr>
            <w:tcW w:w="790" w:type="dxa"/>
            <w:tcBorders>
              <w:top w:val="single" w:sz="4" w:space="0" w:color="auto"/>
              <w:left w:val="single" w:sz="4" w:space="0" w:color="auto"/>
              <w:bottom w:val="single" w:sz="4" w:space="0" w:color="auto"/>
              <w:right w:val="single" w:sz="4" w:space="0" w:color="auto"/>
            </w:tcBorders>
            <w:hideMark/>
          </w:tcPr>
          <w:p w14:paraId="420C8C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7B8A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88A88B" w14:textId="77777777" w:rsidR="00692778" w:rsidRPr="00D22496" w:rsidRDefault="00692778">
            <w:pPr>
              <w:pStyle w:val="Paragraph"/>
              <w:rPr>
                <w:noProof/>
                <w:lang w:val="ro-RO"/>
              </w:rPr>
            </w:pPr>
            <w:r w:rsidRPr="00D22496">
              <w:rPr>
                <w:noProof/>
                <w:lang w:val="ro-RO"/>
              </w:rPr>
              <w:t>31.12.2024</w:t>
            </w:r>
          </w:p>
        </w:tc>
      </w:tr>
      <w:tr w:rsidR="00692778" w:rsidRPr="00D22496" w14:paraId="677E88F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CFFEAC" w14:textId="77777777" w:rsidR="00692778" w:rsidRPr="00D22496" w:rsidRDefault="00692778">
            <w:pPr>
              <w:pStyle w:val="Paragraph"/>
              <w:rPr>
                <w:noProof/>
                <w:lang w:val="ro-RO"/>
              </w:rPr>
            </w:pPr>
            <w:r w:rsidRPr="00D22496">
              <w:rPr>
                <w:noProof/>
                <w:lang w:val="ro-RO"/>
              </w:rPr>
              <w:t>0.7864</w:t>
            </w:r>
          </w:p>
        </w:tc>
        <w:tc>
          <w:tcPr>
            <w:tcW w:w="909" w:type="dxa"/>
            <w:tcBorders>
              <w:top w:val="single" w:sz="4" w:space="0" w:color="auto"/>
              <w:left w:val="single" w:sz="4" w:space="0" w:color="auto"/>
              <w:bottom w:val="single" w:sz="4" w:space="0" w:color="auto"/>
              <w:right w:val="single" w:sz="4" w:space="0" w:color="auto"/>
            </w:tcBorders>
            <w:hideMark/>
          </w:tcPr>
          <w:p w14:paraId="4669C4FB"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62B6A96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48CA52A" w14:textId="77777777" w:rsidR="00692778" w:rsidRPr="00D22496" w:rsidRDefault="00692778">
            <w:pPr>
              <w:pStyle w:val="Paragraph"/>
              <w:rPr>
                <w:noProof/>
                <w:lang w:val="ro-RO"/>
              </w:rPr>
            </w:pPr>
            <w:r w:rsidRPr="00D22496">
              <w:rPr>
                <w:noProof/>
                <w:lang w:val="ro-RO"/>
              </w:rPr>
              <w:t>Acid 3-oxociclobutan-1-carboxilic cu o puritate de minimum 98 % în greutate (CAS RN 23761-23-1)</w:t>
            </w:r>
          </w:p>
        </w:tc>
        <w:tc>
          <w:tcPr>
            <w:tcW w:w="790" w:type="dxa"/>
            <w:tcBorders>
              <w:top w:val="single" w:sz="4" w:space="0" w:color="auto"/>
              <w:left w:val="single" w:sz="4" w:space="0" w:color="auto"/>
              <w:bottom w:val="single" w:sz="4" w:space="0" w:color="auto"/>
              <w:right w:val="single" w:sz="4" w:space="0" w:color="auto"/>
            </w:tcBorders>
            <w:hideMark/>
          </w:tcPr>
          <w:p w14:paraId="72A8F53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D3A7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CEC594" w14:textId="77777777" w:rsidR="00692778" w:rsidRPr="00D22496" w:rsidRDefault="00692778">
            <w:pPr>
              <w:pStyle w:val="Paragraph"/>
              <w:rPr>
                <w:noProof/>
                <w:lang w:val="ro-RO"/>
              </w:rPr>
            </w:pPr>
            <w:r w:rsidRPr="00D22496">
              <w:rPr>
                <w:noProof/>
                <w:lang w:val="ro-RO"/>
              </w:rPr>
              <w:t>31.12.2024</w:t>
            </w:r>
          </w:p>
        </w:tc>
      </w:tr>
      <w:tr w:rsidR="00692778" w:rsidRPr="00D22496" w14:paraId="4476EA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587F02" w14:textId="77777777" w:rsidR="00692778" w:rsidRPr="00D22496" w:rsidRDefault="00692778">
            <w:pPr>
              <w:pStyle w:val="Paragraph"/>
              <w:rPr>
                <w:noProof/>
                <w:lang w:val="ro-RO"/>
              </w:rPr>
            </w:pPr>
            <w:r w:rsidRPr="00D22496">
              <w:rPr>
                <w:noProof/>
                <w:lang w:val="ro-RO"/>
              </w:rPr>
              <w:t>0.8075</w:t>
            </w:r>
          </w:p>
        </w:tc>
        <w:tc>
          <w:tcPr>
            <w:tcW w:w="909" w:type="dxa"/>
            <w:tcBorders>
              <w:top w:val="single" w:sz="4" w:space="0" w:color="auto"/>
              <w:left w:val="single" w:sz="4" w:space="0" w:color="auto"/>
              <w:bottom w:val="single" w:sz="4" w:space="0" w:color="auto"/>
              <w:right w:val="single" w:sz="4" w:space="0" w:color="auto"/>
            </w:tcBorders>
            <w:hideMark/>
          </w:tcPr>
          <w:p w14:paraId="6A0D5A6C"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1D52D440"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0DA56E20" w14:textId="77777777" w:rsidR="00692778" w:rsidRPr="00D22496" w:rsidRDefault="00692778">
            <w:pPr>
              <w:pStyle w:val="Paragraph"/>
              <w:rPr>
                <w:noProof/>
                <w:lang w:val="ro-RO"/>
              </w:rPr>
            </w:pPr>
            <w:r w:rsidRPr="00D22496">
              <w:rPr>
                <w:noProof/>
                <w:lang w:val="ro-RO"/>
              </w:rPr>
              <w:t>Metil 5-oxo-6,7,8,9-tetrahidro-5H-benz[7]anulen-2-carboxilat (CAS RN 150192-89-5)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1E7E71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C3FF1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1E5A31" w14:textId="77777777" w:rsidR="00692778" w:rsidRPr="00D22496" w:rsidRDefault="00692778">
            <w:pPr>
              <w:pStyle w:val="Paragraph"/>
              <w:rPr>
                <w:noProof/>
                <w:lang w:val="ro-RO"/>
              </w:rPr>
            </w:pPr>
            <w:r w:rsidRPr="00D22496">
              <w:rPr>
                <w:noProof/>
                <w:lang w:val="ro-RO"/>
              </w:rPr>
              <w:t>31.12.2025</w:t>
            </w:r>
          </w:p>
        </w:tc>
      </w:tr>
      <w:tr w:rsidR="00692778" w:rsidRPr="00D22496" w14:paraId="14EA96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04D0DF" w14:textId="77777777" w:rsidR="00692778" w:rsidRPr="00D22496" w:rsidRDefault="00692778">
            <w:pPr>
              <w:pStyle w:val="Paragraph"/>
              <w:rPr>
                <w:noProof/>
                <w:lang w:val="ro-RO"/>
              </w:rPr>
            </w:pPr>
            <w:r w:rsidRPr="00D22496">
              <w:rPr>
                <w:noProof/>
                <w:lang w:val="ro-RO"/>
              </w:rPr>
              <w:t>0.8256</w:t>
            </w:r>
          </w:p>
        </w:tc>
        <w:tc>
          <w:tcPr>
            <w:tcW w:w="909" w:type="dxa"/>
            <w:tcBorders>
              <w:top w:val="single" w:sz="4" w:space="0" w:color="auto"/>
              <w:left w:val="single" w:sz="4" w:space="0" w:color="auto"/>
              <w:bottom w:val="single" w:sz="4" w:space="0" w:color="auto"/>
              <w:right w:val="single" w:sz="4" w:space="0" w:color="auto"/>
            </w:tcBorders>
            <w:hideMark/>
          </w:tcPr>
          <w:p w14:paraId="50CDC304"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00BF5FA7"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8C52C0F" w14:textId="77777777" w:rsidR="00692778" w:rsidRPr="00D22496" w:rsidRDefault="00692778">
            <w:pPr>
              <w:pStyle w:val="Paragraph"/>
              <w:rPr>
                <w:noProof/>
                <w:lang w:val="ro-RO"/>
              </w:rPr>
            </w:pPr>
            <w:r w:rsidRPr="00D22496">
              <w:rPr>
                <w:noProof/>
                <w:lang w:val="ro-RO"/>
              </w:rPr>
              <w:t>3-oxo-pentanoat de metil (CAS RN 30414-53-0)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F3823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BA9C5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0BB34F" w14:textId="77777777" w:rsidR="00692778" w:rsidRPr="00D22496" w:rsidRDefault="00692778">
            <w:pPr>
              <w:pStyle w:val="Paragraph"/>
              <w:rPr>
                <w:noProof/>
                <w:lang w:val="ro-RO"/>
              </w:rPr>
            </w:pPr>
            <w:r w:rsidRPr="00D22496">
              <w:rPr>
                <w:noProof/>
                <w:lang w:val="ro-RO"/>
              </w:rPr>
              <w:t>31.12.2026</w:t>
            </w:r>
          </w:p>
        </w:tc>
      </w:tr>
      <w:tr w:rsidR="00692778" w:rsidRPr="00D22496" w14:paraId="1B4F22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8B149E" w14:textId="77777777" w:rsidR="00692778" w:rsidRPr="00D22496" w:rsidRDefault="00692778">
            <w:pPr>
              <w:pStyle w:val="Paragraph"/>
              <w:rPr>
                <w:noProof/>
                <w:lang w:val="ro-RO"/>
              </w:rPr>
            </w:pPr>
            <w:r w:rsidRPr="00D22496">
              <w:rPr>
                <w:noProof/>
                <w:lang w:val="ro-RO"/>
              </w:rPr>
              <w:t>0.6250</w:t>
            </w:r>
          </w:p>
        </w:tc>
        <w:tc>
          <w:tcPr>
            <w:tcW w:w="909" w:type="dxa"/>
            <w:tcBorders>
              <w:top w:val="single" w:sz="4" w:space="0" w:color="auto"/>
              <w:left w:val="single" w:sz="4" w:space="0" w:color="auto"/>
              <w:bottom w:val="single" w:sz="4" w:space="0" w:color="auto"/>
              <w:right w:val="single" w:sz="4" w:space="0" w:color="auto"/>
            </w:tcBorders>
            <w:hideMark/>
          </w:tcPr>
          <w:p w14:paraId="20A2A51A"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1AA496A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7349E6C" w14:textId="77777777" w:rsidR="00692778" w:rsidRPr="00D22496" w:rsidRDefault="00692778">
            <w:pPr>
              <w:pStyle w:val="Paragraph"/>
              <w:rPr>
                <w:noProof/>
                <w:lang w:val="ro-RO"/>
              </w:rPr>
            </w:pPr>
            <w:r w:rsidRPr="00D22496">
              <w:rPr>
                <w:noProof/>
                <w:lang w:val="ro-RO"/>
              </w:rPr>
              <w:t>Acid 4-oxovaleric (CAS RN 123-76-2)</w:t>
            </w:r>
          </w:p>
        </w:tc>
        <w:tc>
          <w:tcPr>
            <w:tcW w:w="790" w:type="dxa"/>
            <w:tcBorders>
              <w:top w:val="single" w:sz="4" w:space="0" w:color="auto"/>
              <w:left w:val="single" w:sz="4" w:space="0" w:color="auto"/>
              <w:bottom w:val="single" w:sz="4" w:space="0" w:color="auto"/>
              <w:right w:val="single" w:sz="4" w:space="0" w:color="auto"/>
            </w:tcBorders>
            <w:hideMark/>
          </w:tcPr>
          <w:p w14:paraId="78AE64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558F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75E140" w14:textId="77777777" w:rsidR="00692778" w:rsidRPr="00D22496" w:rsidRDefault="00692778">
            <w:pPr>
              <w:pStyle w:val="Paragraph"/>
              <w:rPr>
                <w:noProof/>
                <w:lang w:val="ro-RO"/>
              </w:rPr>
            </w:pPr>
            <w:r w:rsidRPr="00D22496">
              <w:rPr>
                <w:noProof/>
                <w:lang w:val="ro-RO"/>
              </w:rPr>
              <w:t>31.12.2024</w:t>
            </w:r>
          </w:p>
        </w:tc>
      </w:tr>
      <w:tr w:rsidR="00692778" w:rsidRPr="00D22496" w14:paraId="4E6112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E4AE55" w14:textId="77777777" w:rsidR="00692778" w:rsidRPr="00D22496" w:rsidRDefault="00692778">
            <w:pPr>
              <w:pStyle w:val="Paragraph"/>
              <w:rPr>
                <w:noProof/>
                <w:lang w:val="ro-RO"/>
              </w:rPr>
            </w:pPr>
            <w:r w:rsidRPr="00D22496">
              <w:rPr>
                <w:noProof/>
                <w:lang w:val="ro-RO"/>
              </w:rPr>
              <w:t>0.6455</w:t>
            </w:r>
          </w:p>
        </w:tc>
        <w:tc>
          <w:tcPr>
            <w:tcW w:w="909" w:type="dxa"/>
            <w:tcBorders>
              <w:top w:val="single" w:sz="4" w:space="0" w:color="auto"/>
              <w:left w:val="single" w:sz="4" w:space="0" w:color="auto"/>
              <w:bottom w:val="single" w:sz="4" w:space="0" w:color="auto"/>
              <w:right w:val="single" w:sz="4" w:space="0" w:color="auto"/>
            </w:tcBorders>
            <w:hideMark/>
          </w:tcPr>
          <w:p w14:paraId="7100C718"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45E2EA37"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D401B9F" w14:textId="77777777" w:rsidR="00692778" w:rsidRPr="00D22496" w:rsidRDefault="00692778">
            <w:pPr>
              <w:pStyle w:val="Paragraph"/>
              <w:rPr>
                <w:noProof/>
                <w:lang w:val="ro-RO"/>
              </w:rPr>
            </w:pPr>
            <w:r w:rsidRPr="00D22496">
              <w:rPr>
                <w:noProof/>
                <w:lang w:val="ro-RO"/>
              </w:rPr>
              <w:t>Acid 2-(4-cloro-3-clorosulfonilbenzoil)benzoic (CAS RN 68592-12-1)</w:t>
            </w:r>
          </w:p>
        </w:tc>
        <w:tc>
          <w:tcPr>
            <w:tcW w:w="790" w:type="dxa"/>
            <w:tcBorders>
              <w:top w:val="single" w:sz="4" w:space="0" w:color="auto"/>
              <w:left w:val="single" w:sz="4" w:space="0" w:color="auto"/>
              <w:bottom w:val="single" w:sz="4" w:space="0" w:color="auto"/>
              <w:right w:val="single" w:sz="4" w:space="0" w:color="auto"/>
            </w:tcBorders>
            <w:hideMark/>
          </w:tcPr>
          <w:p w14:paraId="0F705BD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80CA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D75192" w14:textId="77777777" w:rsidR="00692778" w:rsidRPr="00D22496" w:rsidRDefault="00692778">
            <w:pPr>
              <w:pStyle w:val="Paragraph"/>
              <w:rPr>
                <w:noProof/>
                <w:lang w:val="ro-RO"/>
              </w:rPr>
            </w:pPr>
            <w:r w:rsidRPr="00D22496">
              <w:rPr>
                <w:noProof/>
                <w:lang w:val="ro-RO"/>
              </w:rPr>
              <w:t>31.12.2024</w:t>
            </w:r>
          </w:p>
        </w:tc>
      </w:tr>
      <w:tr w:rsidR="00692778" w:rsidRPr="00D22496" w14:paraId="5760FE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FC5A2B" w14:textId="77777777" w:rsidR="00692778" w:rsidRPr="00D22496" w:rsidRDefault="00692778">
            <w:pPr>
              <w:pStyle w:val="Paragraph"/>
              <w:rPr>
                <w:noProof/>
                <w:lang w:val="ro-RO"/>
              </w:rPr>
            </w:pPr>
            <w:r w:rsidRPr="00D22496">
              <w:rPr>
                <w:noProof/>
                <w:lang w:val="ro-RO"/>
              </w:rPr>
              <w:t>0.8342</w:t>
            </w:r>
          </w:p>
        </w:tc>
        <w:tc>
          <w:tcPr>
            <w:tcW w:w="909" w:type="dxa"/>
            <w:tcBorders>
              <w:top w:val="single" w:sz="4" w:space="0" w:color="auto"/>
              <w:left w:val="single" w:sz="4" w:space="0" w:color="auto"/>
              <w:bottom w:val="single" w:sz="4" w:space="0" w:color="auto"/>
              <w:right w:val="single" w:sz="4" w:space="0" w:color="auto"/>
            </w:tcBorders>
            <w:hideMark/>
          </w:tcPr>
          <w:p w14:paraId="781C3175"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6CA24FDC"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29DE9C97" w14:textId="77777777" w:rsidR="00692778" w:rsidRPr="00D22496" w:rsidRDefault="00692778">
            <w:pPr>
              <w:pStyle w:val="Paragraph"/>
              <w:rPr>
                <w:noProof/>
                <w:lang w:val="ro-RO"/>
              </w:rPr>
            </w:pPr>
            <w:r w:rsidRPr="00D22496">
              <w:rPr>
                <w:noProof/>
                <w:lang w:val="ro-RO"/>
              </w:rPr>
              <w:t>Acetat de metil 2-((1</w:t>
            </w:r>
            <w:r w:rsidRPr="00D22496">
              <w:rPr>
                <w:i/>
                <w:iCs/>
                <w:noProof/>
                <w:lang w:val="ro-RO"/>
              </w:rPr>
              <w:t>S</w:t>
            </w:r>
            <w:r w:rsidRPr="00D22496">
              <w:rPr>
                <w:noProof/>
                <w:lang w:val="ro-RO"/>
              </w:rPr>
              <w:t>,2</w:t>
            </w:r>
            <w:r w:rsidRPr="00D22496">
              <w:rPr>
                <w:i/>
                <w:iCs/>
                <w:noProof/>
                <w:lang w:val="ro-RO"/>
              </w:rPr>
              <w:t>R</w:t>
            </w:r>
            <w:r w:rsidRPr="00D22496">
              <w:rPr>
                <w:noProof/>
                <w:lang w:val="ro-RO"/>
              </w:rPr>
              <w:t>)-3-oxo-2-pentilciclopentil) (CAS RN 151716-35-7)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5C2A15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862A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0935C8" w14:textId="77777777" w:rsidR="00692778" w:rsidRPr="00D22496" w:rsidRDefault="00692778">
            <w:pPr>
              <w:pStyle w:val="Paragraph"/>
              <w:rPr>
                <w:noProof/>
                <w:lang w:val="ro-RO"/>
              </w:rPr>
            </w:pPr>
            <w:r w:rsidRPr="00D22496">
              <w:rPr>
                <w:noProof/>
                <w:lang w:val="ro-RO"/>
              </w:rPr>
              <w:t>31.12.2027</w:t>
            </w:r>
          </w:p>
        </w:tc>
      </w:tr>
      <w:tr w:rsidR="00692778" w:rsidRPr="00D22496" w14:paraId="34B9F21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0E0526" w14:textId="77777777" w:rsidR="00692778" w:rsidRPr="00D22496" w:rsidRDefault="00692778">
            <w:pPr>
              <w:pStyle w:val="Paragraph"/>
              <w:rPr>
                <w:noProof/>
                <w:lang w:val="ro-RO"/>
              </w:rPr>
            </w:pPr>
            <w:r w:rsidRPr="00D22496">
              <w:rPr>
                <w:noProof/>
                <w:lang w:val="ro-RO"/>
              </w:rPr>
              <w:t>0.7062</w:t>
            </w:r>
          </w:p>
        </w:tc>
        <w:tc>
          <w:tcPr>
            <w:tcW w:w="909" w:type="dxa"/>
            <w:tcBorders>
              <w:top w:val="single" w:sz="4" w:space="0" w:color="auto"/>
              <w:left w:val="single" w:sz="4" w:space="0" w:color="auto"/>
              <w:bottom w:val="single" w:sz="4" w:space="0" w:color="auto"/>
              <w:right w:val="single" w:sz="4" w:space="0" w:color="auto"/>
            </w:tcBorders>
            <w:hideMark/>
          </w:tcPr>
          <w:p w14:paraId="17E86351"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4936CC1A"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5640EBB1" w14:textId="77777777" w:rsidR="00692778" w:rsidRPr="00D22496" w:rsidRDefault="00692778">
            <w:pPr>
              <w:pStyle w:val="Paragraph"/>
              <w:rPr>
                <w:noProof/>
                <w:lang w:val="ro-RO"/>
              </w:rPr>
            </w:pPr>
            <w:r w:rsidRPr="00D22496">
              <w:rPr>
                <w:noProof/>
                <w:lang w:val="ro-RO"/>
              </w:rPr>
              <w:t>Benzoilformiat de metil (CAS RN 15206-55-0)</w:t>
            </w:r>
          </w:p>
        </w:tc>
        <w:tc>
          <w:tcPr>
            <w:tcW w:w="790" w:type="dxa"/>
            <w:tcBorders>
              <w:top w:val="single" w:sz="4" w:space="0" w:color="auto"/>
              <w:left w:val="single" w:sz="4" w:space="0" w:color="auto"/>
              <w:bottom w:val="single" w:sz="4" w:space="0" w:color="auto"/>
              <w:right w:val="single" w:sz="4" w:space="0" w:color="auto"/>
            </w:tcBorders>
            <w:hideMark/>
          </w:tcPr>
          <w:p w14:paraId="139ED4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59343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36286F" w14:textId="77777777" w:rsidR="00692778" w:rsidRPr="00D22496" w:rsidRDefault="00692778">
            <w:pPr>
              <w:pStyle w:val="Paragraph"/>
              <w:rPr>
                <w:noProof/>
                <w:lang w:val="ro-RO"/>
              </w:rPr>
            </w:pPr>
            <w:r w:rsidRPr="00D22496">
              <w:rPr>
                <w:noProof/>
                <w:lang w:val="ro-RO"/>
              </w:rPr>
              <w:t>31.12.2026</w:t>
            </w:r>
          </w:p>
        </w:tc>
      </w:tr>
      <w:tr w:rsidR="00692778" w:rsidRPr="00D22496" w14:paraId="2A491DF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89D019" w14:textId="77777777" w:rsidR="00692778" w:rsidRPr="00D22496" w:rsidRDefault="00692778">
            <w:pPr>
              <w:pStyle w:val="Paragraph"/>
              <w:rPr>
                <w:noProof/>
                <w:lang w:val="ro-RO"/>
              </w:rPr>
            </w:pPr>
            <w:r w:rsidRPr="00D22496">
              <w:rPr>
                <w:noProof/>
                <w:lang w:val="ro-RO"/>
              </w:rPr>
              <w:t>0.7344</w:t>
            </w:r>
          </w:p>
        </w:tc>
        <w:tc>
          <w:tcPr>
            <w:tcW w:w="909" w:type="dxa"/>
            <w:tcBorders>
              <w:top w:val="single" w:sz="4" w:space="0" w:color="auto"/>
              <w:left w:val="single" w:sz="4" w:space="0" w:color="auto"/>
              <w:bottom w:val="single" w:sz="4" w:space="0" w:color="auto"/>
              <w:right w:val="single" w:sz="4" w:space="0" w:color="auto"/>
            </w:tcBorders>
            <w:hideMark/>
          </w:tcPr>
          <w:p w14:paraId="2E012434"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7CD69F8D"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50B3DB0F" w14:textId="77777777" w:rsidR="00692778" w:rsidRPr="00D22496" w:rsidRDefault="00692778">
            <w:pPr>
              <w:pStyle w:val="Paragraph"/>
              <w:rPr>
                <w:noProof/>
                <w:lang w:val="ro-RO"/>
              </w:rPr>
            </w:pPr>
            <w:r w:rsidRPr="00D22496">
              <w:rPr>
                <w:noProof/>
                <w:lang w:val="ro-RO"/>
              </w:rPr>
              <w:t>Acid 2-fluoro-5-formilbenzoic (CAS RN 550363-85-4)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EE7AB9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AE6A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46842B" w14:textId="77777777" w:rsidR="00692778" w:rsidRPr="00D22496" w:rsidRDefault="00692778">
            <w:pPr>
              <w:pStyle w:val="Paragraph"/>
              <w:rPr>
                <w:noProof/>
                <w:lang w:val="ro-RO"/>
              </w:rPr>
            </w:pPr>
            <w:r w:rsidRPr="00D22496">
              <w:rPr>
                <w:noProof/>
                <w:lang w:val="ro-RO"/>
              </w:rPr>
              <w:t>31.12.2024</w:t>
            </w:r>
          </w:p>
        </w:tc>
      </w:tr>
      <w:tr w:rsidR="00692778" w:rsidRPr="00D22496" w14:paraId="237DBD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0F7D59" w14:textId="77777777" w:rsidR="00692778" w:rsidRPr="00D22496" w:rsidRDefault="00692778">
            <w:pPr>
              <w:pStyle w:val="Paragraph"/>
              <w:rPr>
                <w:noProof/>
                <w:lang w:val="ro-RO"/>
              </w:rPr>
            </w:pPr>
            <w:r w:rsidRPr="00D22496">
              <w:rPr>
                <w:noProof/>
                <w:lang w:val="ro-RO"/>
              </w:rPr>
              <w:t>0.5857</w:t>
            </w:r>
          </w:p>
        </w:tc>
        <w:tc>
          <w:tcPr>
            <w:tcW w:w="909" w:type="dxa"/>
            <w:tcBorders>
              <w:top w:val="single" w:sz="4" w:space="0" w:color="auto"/>
              <w:left w:val="single" w:sz="4" w:space="0" w:color="auto"/>
              <w:bottom w:val="single" w:sz="4" w:space="0" w:color="auto"/>
              <w:right w:val="single" w:sz="4" w:space="0" w:color="auto"/>
            </w:tcBorders>
            <w:hideMark/>
          </w:tcPr>
          <w:p w14:paraId="37489966" w14:textId="77777777" w:rsidR="00692778" w:rsidRPr="00D22496" w:rsidRDefault="00692778">
            <w:pPr>
              <w:pStyle w:val="Paragraph"/>
              <w:jc w:val="right"/>
              <w:rPr>
                <w:noProof/>
                <w:lang w:val="ro-RO"/>
              </w:rPr>
            </w:pPr>
            <w:r w:rsidRPr="00D22496">
              <w:rPr>
                <w:noProof/>
                <w:lang w:val="ro-RO"/>
              </w:rPr>
              <w:t>ex 2918 30 00</w:t>
            </w:r>
          </w:p>
        </w:tc>
        <w:tc>
          <w:tcPr>
            <w:tcW w:w="620" w:type="dxa"/>
            <w:tcBorders>
              <w:top w:val="single" w:sz="4" w:space="0" w:color="auto"/>
              <w:left w:val="single" w:sz="4" w:space="0" w:color="auto"/>
              <w:bottom w:val="single" w:sz="4" w:space="0" w:color="auto"/>
              <w:right w:val="single" w:sz="4" w:space="0" w:color="auto"/>
            </w:tcBorders>
            <w:hideMark/>
          </w:tcPr>
          <w:p w14:paraId="77319E44" w14:textId="77777777" w:rsidR="00692778" w:rsidRPr="00D22496" w:rsidRDefault="00692778">
            <w:pPr>
              <w:pStyle w:val="Paragraph"/>
              <w:jc w:val="center"/>
              <w:rPr>
                <w:noProof/>
                <w:lang w:val="ro-RO"/>
              </w:rPr>
            </w:pPr>
            <w:r w:rsidRPr="00D22496">
              <w:rPr>
                <w:noProof/>
                <w:lang w:val="ro-RO"/>
              </w:rPr>
              <w:t>87</w:t>
            </w:r>
          </w:p>
        </w:tc>
        <w:tc>
          <w:tcPr>
            <w:tcW w:w="4088" w:type="dxa"/>
            <w:tcBorders>
              <w:top w:val="single" w:sz="4" w:space="0" w:color="auto"/>
              <w:left w:val="single" w:sz="4" w:space="0" w:color="auto"/>
              <w:bottom w:val="single" w:sz="4" w:space="0" w:color="auto"/>
              <w:right w:val="single" w:sz="4" w:space="0" w:color="auto"/>
            </w:tcBorders>
            <w:hideMark/>
          </w:tcPr>
          <w:p w14:paraId="45918A18" w14:textId="77777777" w:rsidR="00692778" w:rsidRPr="00D22496" w:rsidRDefault="00692778">
            <w:pPr>
              <w:pStyle w:val="Paragraph"/>
              <w:rPr>
                <w:noProof/>
                <w:lang w:val="ro-RO"/>
              </w:rPr>
            </w:pPr>
            <w:r w:rsidRPr="00D22496">
              <w:rPr>
                <w:noProof/>
                <w:lang w:val="ro-RO"/>
              </w:rPr>
              <w:t>Acetoacetat de etil (CAS RN 141-97-9)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B6B8A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9C95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28DB9B" w14:textId="77777777" w:rsidR="00692778" w:rsidRPr="00D22496" w:rsidRDefault="00692778">
            <w:pPr>
              <w:pStyle w:val="Paragraph"/>
              <w:rPr>
                <w:noProof/>
                <w:lang w:val="ro-RO"/>
              </w:rPr>
            </w:pPr>
            <w:r w:rsidRPr="00D22496">
              <w:rPr>
                <w:noProof/>
                <w:lang w:val="ro-RO"/>
              </w:rPr>
              <w:t>31.12.2027</w:t>
            </w:r>
          </w:p>
        </w:tc>
      </w:tr>
      <w:tr w:rsidR="00692778" w:rsidRPr="00D22496" w14:paraId="72E433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E52CB8" w14:textId="77777777" w:rsidR="00692778" w:rsidRPr="00D22496" w:rsidRDefault="00692778">
            <w:pPr>
              <w:pStyle w:val="Paragraph"/>
              <w:rPr>
                <w:noProof/>
                <w:lang w:val="ro-RO"/>
              </w:rPr>
            </w:pPr>
            <w:r w:rsidRPr="00D22496">
              <w:rPr>
                <w:noProof/>
                <w:lang w:val="ro-RO"/>
              </w:rPr>
              <w:t>0.2946</w:t>
            </w:r>
          </w:p>
        </w:tc>
        <w:tc>
          <w:tcPr>
            <w:tcW w:w="909" w:type="dxa"/>
            <w:tcBorders>
              <w:top w:val="single" w:sz="4" w:space="0" w:color="auto"/>
              <w:left w:val="single" w:sz="4" w:space="0" w:color="auto"/>
              <w:bottom w:val="single" w:sz="4" w:space="0" w:color="auto"/>
              <w:right w:val="single" w:sz="4" w:space="0" w:color="auto"/>
            </w:tcBorders>
            <w:hideMark/>
          </w:tcPr>
          <w:p w14:paraId="57F14AA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5EC9271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5EE131E" w14:textId="77777777" w:rsidR="00692778" w:rsidRPr="00D22496" w:rsidRDefault="00692778">
            <w:pPr>
              <w:pStyle w:val="Paragraph"/>
              <w:rPr>
                <w:noProof/>
                <w:lang w:val="ro-RO"/>
              </w:rPr>
            </w:pPr>
            <w:r w:rsidRPr="00D22496">
              <w:rPr>
                <w:noProof/>
                <w:lang w:val="ro-RO"/>
              </w:rPr>
              <w:t>3,4-Epoxiciclohexilmetil 3,4-epoxiciclohexancarboxilate (CAS RN 2386-87-0)</w:t>
            </w:r>
          </w:p>
        </w:tc>
        <w:tc>
          <w:tcPr>
            <w:tcW w:w="790" w:type="dxa"/>
            <w:tcBorders>
              <w:top w:val="single" w:sz="4" w:space="0" w:color="auto"/>
              <w:left w:val="single" w:sz="4" w:space="0" w:color="auto"/>
              <w:bottom w:val="single" w:sz="4" w:space="0" w:color="auto"/>
              <w:right w:val="single" w:sz="4" w:space="0" w:color="auto"/>
            </w:tcBorders>
            <w:hideMark/>
          </w:tcPr>
          <w:p w14:paraId="79605D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F7D3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7D95AF" w14:textId="77777777" w:rsidR="00692778" w:rsidRPr="00D22496" w:rsidRDefault="00692778">
            <w:pPr>
              <w:pStyle w:val="Paragraph"/>
              <w:rPr>
                <w:noProof/>
                <w:lang w:val="ro-RO"/>
              </w:rPr>
            </w:pPr>
            <w:r w:rsidRPr="00D22496">
              <w:rPr>
                <w:noProof/>
                <w:lang w:val="ro-RO"/>
              </w:rPr>
              <w:t>31.12.2024</w:t>
            </w:r>
          </w:p>
        </w:tc>
      </w:tr>
      <w:tr w:rsidR="00692778" w:rsidRPr="00D22496" w14:paraId="7EFFC2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8AC5D8" w14:textId="77777777" w:rsidR="00692778" w:rsidRPr="00D22496" w:rsidRDefault="00692778">
            <w:pPr>
              <w:pStyle w:val="Paragraph"/>
              <w:rPr>
                <w:noProof/>
                <w:lang w:val="ro-RO"/>
              </w:rPr>
            </w:pPr>
            <w:r w:rsidRPr="00D22496">
              <w:rPr>
                <w:noProof/>
                <w:lang w:val="ro-RO"/>
              </w:rPr>
              <w:t>0.6814</w:t>
            </w:r>
          </w:p>
        </w:tc>
        <w:tc>
          <w:tcPr>
            <w:tcW w:w="909" w:type="dxa"/>
            <w:tcBorders>
              <w:top w:val="single" w:sz="4" w:space="0" w:color="auto"/>
              <w:left w:val="single" w:sz="4" w:space="0" w:color="auto"/>
              <w:bottom w:val="single" w:sz="4" w:space="0" w:color="auto"/>
              <w:right w:val="single" w:sz="4" w:space="0" w:color="auto"/>
            </w:tcBorders>
            <w:hideMark/>
          </w:tcPr>
          <w:p w14:paraId="61D4BA52"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38FCC73D"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547434C5" w14:textId="77777777" w:rsidR="00692778" w:rsidRPr="00D22496" w:rsidRDefault="00692778">
            <w:pPr>
              <w:pStyle w:val="Paragraph"/>
              <w:rPr>
                <w:noProof/>
                <w:lang w:val="ro-RO"/>
              </w:rPr>
            </w:pPr>
            <w:r w:rsidRPr="00D22496">
              <w:rPr>
                <w:noProof/>
                <w:lang w:val="ro-RO"/>
              </w:rPr>
              <w:t>Clorură de 3-metoxi-2-metilbenzoil (CAS RN 24487-91-0)</w:t>
            </w:r>
          </w:p>
        </w:tc>
        <w:tc>
          <w:tcPr>
            <w:tcW w:w="790" w:type="dxa"/>
            <w:tcBorders>
              <w:top w:val="single" w:sz="4" w:space="0" w:color="auto"/>
              <w:left w:val="single" w:sz="4" w:space="0" w:color="auto"/>
              <w:bottom w:val="single" w:sz="4" w:space="0" w:color="auto"/>
              <w:right w:val="single" w:sz="4" w:space="0" w:color="auto"/>
            </w:tcBorders>
            <w:hideMark/>
          </w:tcPr>
          <w:p w14:paraId="091939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C32F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FE11DB" w14:textId="77777777" w:rsidR="00692778" w:rsidRPr="00D22496" w:rsidRDefault="00692778">
            <w:pPr>
              <w:pStyle w:val="Paragraph"/>
              <w:rPr>
                <w:noProof/>
                <w:lang w:val="ro-RO"/>
              </w:rPr>
            </w:pPr>
            <w:r w:rsidRPr="00D22496">
              <w:rPr>
                <w:noProof/>
                <w:lang w:val="ro-RO"/>
              </w:rPr>
              <w:t>31.12.2025</w:t>
            </w:r>
          </w:p>
        </w:tc>
      </w:tr>
      <w:tr w:rsidR="00692778" w:rsidRPr="00D22496" w14:paraId="6826BD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C4F944" w14:textId="77777777" w:rsidR="00692778" w:rsidRPr="00D22496" w:rsidRDefault="00692778">
            <w:pPr>
              <w:pStyle w:val="Paragraph"/>
              <w:rPr>
                <w:noProof/>
                <w:lang w:val="ro-RO"/>
              </w:rPr>
            </w:pPr>
            <w:r w:rsidRPr="00D22496">
              <w:rPr>
                <w:noProof/>
                <w:lang w:val="ro-RO"/>
              </w:rPr>
              <w:t>0.5856</w:t>
            </w:r>
          </w:p>
        </w:tc>
        <w:tc>
          <w:tcPr>
            <w:tcW w:w="909" w:type="dxa"/>
            <w:tcBorders>
              <w:top w:val="single" w:sz="4" w:space="0" w:color="auto"/>
              <w:left w:val="single" w:sz="4" w:space="0" w:color="auto"/>
              <w:bottom w:val="single" w:sz="4" w:space="0" w:color="auto"/>
              <w:right w:val="single" w:sz="4" w:space="0" w:color="auto"/>
            </w:tcBorders>
            <w:hideMark/>
          </w:tcPr>
          <w:p w14:paraId="039B7F8C"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7F78C92A"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57CA5002" w14:textId="77777777" w:rsidR="00692778" w:rsidRPr="00D22496" w:rsidRDefault="00692778">
            <w:pPr>
              <w:pStyle w:val="Paragraph"/>
              <w:rPr>
                <w:noProof/>
                <w:lang w:val="ro-RO"/>
              </w:rPr>
            </w:pPr>
            <w:r w:rsidRPr="00D22496">
              <w:rPr>
                <w:noProof/>
                <w:lang w:val="ro-RO"/>
              </w:rPr>
              <w:t>2,3-Epoxi-3-fenilbutirat de etil (CAS RN 77-83-8)</w:t>
            </w:r>
          </w:p>
        </w:tc>
        <w:tc>
          <w:tcPr>
            <w:tcW w:w="790" w:type="dxa"/>
            <w:tcBorders>
              <w:top w:val="single" w:sz="4" w:space="0" w:color="auto"/>
              <w:left w:val="single" w:sz="4" w:space="0" w:color="auto"/>
              <w:bottom w:val="single" w:sz="4" w:space="0" w:color="auto"/>
              <w:right w:val="single" w:sz="4" w:space="0" w:color="auto"/>
            </w:tcBorders>
            <w:hideMark/>
          </w:tcPr>
          <w:p w14:paraId="076C51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7B3C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BB8694" w14:textId="77777777" w:rsidR="00692778" w:rsidRPr="00D22496" w:rsidRDefault="00692778">
            <w:pPr>
              <w:pStyle w:val="Paragraph"/>
              <w:rPr>
                <w:noProof/>
                <w:lang w:val="ro-RO"/>
              </w:rPr>
            </w:pPr>
            <w:r w:rsidRPr="00D22496">
              <w:rPr>
                <w:noProof/>
                <w:lang w:val="ro-RO"/>
              </w:rPr>
              <w:t>31.12.2027</w:t>
            </w:r>
          </w:p>
        </w:tc>
      </w:tr>
      <w:tr w:rsidR="00692778" w:rsidRPr="00D22496" w14:paraId="6B6DAC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2E602E" w14:textId="77777777" w:rsidR="00692778" w:rsidRPr="00D22496" w:rsidRDefault="00692778">
            <w:pPr>
              <w:pStyle w:val="Paragraph"/>
              <w:rPr>
                <w:noProof/>
                <w:lang w:val="ro-RO"/>
              </w:rPr>
            </w:pPr>
            <w:r w:rsidRPr="00D22496">
              <w:rPr>
                <w:noProof/>
                <w:lang w:val="ro-RO"/>
              </w:rPr>
              <w:t>0.6901</w:t>
            </w:r>
          </w:p>
        </w:tc>
        <w:tc>
          <w:tcPr>
            <w:tcW w:w="909" w:type="dxa"/>
            <w:tcBorders>
              <w:top w:val="single" w:sz="4" w:space="0" w:color="auto"/>
              <w:left w:val="single" w:sz="4" w:space="0" w:color="auto"/>
              <w:bottom w:val="single" w:sz="4" w:space="0" w:color="auto"/>
              <w:right w:val="single" w:sz="4" w:space="0" w:color="auto"/>
            </w:tcBorders>
            <w:hideMark/>
          </w:tcPr>
          <w:p w14:paraId="5B2C85BF"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5613E3B3"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541338C5" w14:textId="77777777" w:rsidR="00692778" w:rsidRPr="00D22496" w:rsidRDefault="00692778">
            <w:pPr>
              <w:pStyle w:val="Paragraph"/>
              <w:rPr>
                <w:noProof/>
                <w:lang w:val="ro-RO"/>
              </w:rPr>
            </w:pPr>
            <w:r w:rsidRPr="00D22496">
              <w:rPr>
                <w:noProof/>
                <w:lang w:val="ro-RO"/>
              </w:rPr>
              <w:t>2-Hidroxi-2-(4-fenoxifenil)propanoat de etil (CAS RN 132584-17-9)</w:t>
            </w:r>
          </w:p>
        </w:tc>
        <w:tc>
          <w:tcPr>
            <w:tcW w:w="790" w:type="dxa"/>
            <w:tcBorders>
              <w:top w:val="single" w:sz="4" w:space="0" w:color="auto"/>
              <w:left w:val="single" w:sz="4" w:space="0" w:color="auto"/>
              <w:bottom w:val="single" w:sz="4" w:space="0" w:color="auto"/>
              <w:right w:val="single" w:sz="4" w:space="0" w:color="auto"/>
            </w:tcBorders>
            <w:hideMark/>
          </w:tcPr>
          <w:p w14:paraId="0075C9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B603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B7C781" w14:textId="77777777" w:rsidR="00692778" w:rsidRPr="00D22496" w:rsidRDefault="00692778">
            <w:pPr>
              <w:pStyle w:val="Paragraph"/>
              <w:rPr>
                <w:noProof/>
                <w:lang w:val="ro-RO"/>
              </w:rPr>
            </w:pPr>
            <w:r w:rsidRPr="00D22496">
              <w:rPr>
                <w:noProof/>
                <w:lang w:val="ro-RO"/>
              </w:rPr>
              <w:t>31.12.2025</w:t>
            </w:r>
          </w:p>
        </w:tc>
      </w:tr>
      <w:tr w:rsidR="00692778" w:rsidRPr="00D22496" w14:paraId="139B6B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79E8B6" w14:textId="77777777" w:rsidR="00692778" w:rsidRPr="00D22496" w:rsidRDefault="00692778">
            <w:pPr>
              <w:pStyle w:val="Paragraph"/>
              <w:rPr>
                <w:noProof/>
                <w:lang w:val="ro-RO"/>
              </w:rPr>
            </w:pPr>
            <w:r w:rsidRPr="00D22496">
              <w:rPr>
                <w:noProof/>
                <w:lang w:val="ro-RO"/>
              </w:rPr>
              <w:t>0.2949</w:t>
            </w:r>
          </w:p>
        </w:tc>
        <w:tc>
          <w:tcPr>
            <w:tcW w:w="909" w:type="dxa"/>
            <w:tcBorders>
              <w:top w:val="single" w:sz="4" w:space="0" w:color="auto"/>
              <w:left w:val="single" w:sz="4" w:space="0" w:color="auto"/>
              <w:bottom w:val="single" w:sz="4" w:space="0" w:color="auto"/>
              <w:right w:val="single" w:sz="4" w:space="0" w:color="auto"/>
            </w:tcBorders>
            <w:hideMark/>
          </w:tcPr>
          <w:p w14:paraId="04E17D3D"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598E4EF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3778630" w14:textId="77777777" w:rsidR="00692778" w:rsidRPr="00D22496" w:rsidRDefault="00692778">
            <w:pPr>
              <w:pStyle w:val="Paragraph"/>
              <w:rPr>
                <w:noProof/>
                <w:lang w:val="ro-RO"/>
              </w:rPr>
            </w:pPr>
            <w:r w:rsidRPr="00D22496">
              <w:rPr>
                <w:noProof/>
                <w:lang w:val="ro-RO"/>
              </w:rPr>
              <w:t>Metil 3-metoxiacrilat (CAS RN 5788-17-0)</w:t>
            </w:r>
          </w:p>
        </w:tc>
        <w:tc>
          <w:tcPr>
            <w:tcW w:w="790" w:type="dxa"/>
            <w:tcBorders>
              <w:top w:val="single" w:sz="4" w:space="0" w:color="auto"/>
              <w:left w:val="single" w:sz="4" w:space="0" w:color="auto"/>
              <w:bottom w:val="single" w:sz="4" w:space="0" w:color="auto"/>
              <w:right w:val="single" w:sz="4" w:space="0" w:color="auto"/>
            </w:tcBorders>
            <w:hideMark/>
          </w:tcPr>
          <w:p w14:paraId="5B63A4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BCAD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595841" w14:textId="77777777" w:rsidR="00692778" w:rsidRPr="00D22496" w:rsidRDefault="00692778">
            <w:pPr>
              <w:pStyle w:val="Paragraph"/>
              <w:rPr>
                <w:noProof/>
                <w:lang w:val="ro-RO"/>
              </w:rPr>
            </w:pPr>
            <w:r w:rsidRPr="00D22496">
              <w:rPr>
                <w:noProof/>
                <w:lang w:val="ro-RO"/>
              </w:rPr>
              <w:t>31.12.2024</w:t>
            </w:r>
          </w:p>
        </w:tc>
      </w:tr>
      <w:tr w:rsidR="00692778" w:rsidRPr="00D22496" w14:paraId="2EE19AA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6625AA" w14:textId="77777777" w:rsidR="00692778" w:rsidRPr="00D22496" w:rsidRDefault="00692778">
            <w:pPr>
              <w:pStyle w:val="Paragraph"/>
              <w:rPr>
                <w:noProof/>
                <w:lang w:val="ro-RO"/>
              </w:rPr>
            </w:pPr>
            <w:r w:rsidRPr="00D22496">
              <w:rPr>
                <w:noProof/>
                <w:lang w:val="ro-RO"/>
              </w:rPr>
              <w:t>0.6147</w:t>
            </w:r>
          </w:p>
        </w:tc>
        <w:tc>
          <w:tcPr>
            <w:tcW w:w="909" w:type="dxa"/>
            <w:tcBorders>
              <w:top w:val="single" w:sz="4" w:space="0" w:color="auto"/>
              <w:left w:val="single" w:sz="4" w:space="0" w:color="auto"/>
              <w:bottom w:val="single" w:sz="4" w:space="0" w:color="auto"/>
              <w:right w:val="single" w:sz="4" w:space="0" w:color="auto"/>
            </w:tcBorders>
            <w:hideMark/>
          </w:tcPr>
          <w:p w14:paraId="05BFCC1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2A056653"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2C333B12" w14:textId="77777777" w:rsidR="00692778" w:rsidRPr="00D22496" w:rsidRDefault="00692778">
            <w:pPr>
              <w:pStyle w:val="Paragraph"/>
              <w:rPr>
                <w:noProof/>
                <w:lang w:val="ro-RO"/>
              </w:rPr>
            </w:pPr>
            <w:r w:rsidRPr="00D22496">
              <w:rPr>
                <w:noProof/>
                <w:lang w:val="ro-RO"/>
              </w:rPr>
              <w:t>(E)-3-Metoxi-2-(2-clorometilfenil)-2-propenoat de metil (CAS RN 117428-51-0)</w:t>
            </w:r>
          </w:p>
        </w:tc>
        <w:tc>
          <w:tcPr>
            <w:tcW w:w="790" w:type="dxa"/>
            <w:tcBorders>
              <w:top w:val="single" w:sz="4" w:space="0" w:color="auto"/>
              <w:left w:val="single" w:sz="4" w:space="0" w:color="auto"/>
              <w:bottom w:val="single" w:sz="4" w:space="0" w:color="auto"/>
              <w:right w:val="single" w:sz="4" w:space="0" w:color="auto"/>
            </w:tcBorders>
            <w:hideMark/>
          </w:tcPr>
          <w:p w14:paraId="446DEE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717F8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35754B" w14:textId="77777777" w:rsidR="00692778" w:rsidRPr="00D22496" w:rsidRDefault="00692778">
            <w:pPr>
              <w:pStyle w:val="Paragraph"/>
              <w:rPr>
                <w:noProof/>
                <w:lang w:val="ro-RO"/>
              </w:rPr>
            </w:pPr>
            <w:r w:rsidRPr="00D22496">
              <w:rPr>
                <w:noProof/>
                <w:lang w:val="ro-RO"/>
              </w:rPr>
              <w:t>31.12.2024</w:t>
            </w:r>
          </w:p>
        </w:tc>
      </w:tr>
      <w:tr w:rsidR="00692778" w:rsidRPr="00D22496" w14:paraId="083A96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F61145" w14:textId="77777777" w:rsidR="00692778" w:rsidRPr="00D22496" w:rsidRDefault="00692778">
            <w:pPr>
              <w:pStyle w:val="Paragraph"/>
              <w:rPr>
                <w:noProof/>
                <w:lang w:val="ro-RO"/>
              </w:rPr>
            </w:pPr>
            <w:r w:rsidRPr="00D22496">
              <w:rPr>
                <w:noProof/>
                <w:lang w:val="ro-RO"/>
              </w:rPr>
              <w:t>0.7256</w:t>
            </w:r>
          </w:p>
        </w:tc>
        <w:tc>
          <w:tcPr>
            <w:tcW w:w="909" w:type="dxa"/>
            <w:tcBorders>
              <w:top w:val="single" w:sz="4" w:space="0" w:color="auto"/>
              <w:left w:val="single" w:sz="4" w:space="0" w:color="auto"/>
              <w:bottom w:val="single" w:sz="4" w:space="0" w:color="auto"/>
              <w:right w:val="single" w:sz="4" w:space="0" w:color="auto"/>
            </w:tcBorders>
            <w:hideMark/>
          </w:tcPr>
          <w:p w14:paraId="3E01446E"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51AB0AEC"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29CEED35" w14:textId="77777777" w:rsidR="00692778" w:rsidRPr="00D22496" w:rsidRDefault="00692778">
            <w:pPr>
              <w:pStyle w:val="Paragraph"/>
              <w:rPr>
                <w:noProof/>
                <w:lang w:val="ro-RO"/>
              </w:rPr>
            </w:pPr>
            <w:r w:rsidRPr="00D22496">
              <w:rPr>
                <w:noProof/>
                <w:lang w:val="ro-RO"/>
              </w:rPr>
              <w:t>3-Etoxipropionat de etil (CAS RN 763-69-9)</w:t>
            </w:r>
          </w:p>
        </w:tc>
        <w:tc>
          <w:tcPr>
            <w:tcW w:w="790" w:type="dxa"/>
            <w:tcBorders>
              <w:top w:val="single" w:sz="4" w:space="0" w:color="auto"/>
              <w:left w:val="single" w:sz="4" w:space="0" w:color="auto"/>
              <w:bottom w:val="single" w:sz="4" w:space="0" w:color="auto"/>
              <w:right w:val="single" w:sz="4" w:space="0" w:color="auto"/>
            </w:tcBorders>
            <w:hideMark/>
          </w:tcPr>
          <w:p w14:paraId="026ECC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9C47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756899" w14:textId="77777777" w:rsidR="00692778" w:rsidRPr="00D22496" w:rsidRDefault="00692778">
            <w:pPr>
              <w:pStyle w:val="Paragraph"/>
              <w:rPr>
                <w:noProof/>
                <w:lang w:val="ro-RO"/>
              </w:rPr>
            </w:pPr>
            <w:r w:rsidRPr="00D22496">
              <w:rPr>
                <w:noProof/>
                <w:lang w:val="ro-RO"/>
              </w:rPr>
              <w:t>31.12.2027</w:t>
            </w:r>
          </w:p>
        </w:tc>
      </w:tr>
      <w:tr w:rsidR="00692778" w:rsidRPr="00D22496" w14:paraId="668D58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AB27C0" w14:textId="77777777" w:rsidR="00692778" w:rsidRPr="00D22496" w:rsidRDefault="00692778">
            <w:pPr>
              <w:pStyle w:val="Paragraph"/>
              <w:rPr>
                <w:noProof/>
                <w:lang w:val="ro-RO"/>
              </w:rPr>
            </w:pPr>
            <w:r w:rsidRPr="00D22496">
              <w:rPr>
                <w:noProof/>
                <w:lang w:val="ro-RO"/>
              </w:rPr>
              <w:t>0.2948</w:t>
            </w:r>
          </w:p>
        </w:tc>
        <w:tc>
          <w:tcPr>
            <w:tcW w:w="909" w:type="dxa"/>
            <w:tcBorders>
              <w:top w:val="single" w:sz="4" w:space="0" w:color="auto"/>
              <w:left w:val="single" w:sz="4" w:space="0" w:color="auto"/>
              <w:bottom w:val="single" w:sz="4" w:space="0" w:color="auto"/>
              <w:right w:val="single" w:sz="4" w:space="0" w:color="auto"/>
            </w:tcBorders>
            <w:hideMark/>
          </w:tcPr>
          <w:p w14:paraId="2320C66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3B67DBC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A66EE8F" w14:textId="77777777" w:rsidR="00692778" w:rsidRPr="00D22496" w:rsidRDefault="00692778">
            <w:pPr>
              <w:pStyle w:val="Paragraph"/>
              <w:rPr>
                <w:noProof/>
                <w:lang w:val="ro-RO"/>
              </w:rPr>
            </w:pPr>
            <w:r w:rsidRPr="00D22496">
              <w:rPr>
                <w:noProof/>
                <w:lang w:val="ro-RO"/>
              </w:rPr>
              <w:t>Metil 2-(4-hidroxifenoxi)propionat (CAS RN 96562-58-2)</w:t>
            </w:r>
          </w:p>
        </w:tc>
        <w:tc>
          <w:tcPr>
            <w:tcW w:w="790" w:type="dxa"/>
            <w:tcBorders>
              <w:top w:val="single" w:sz="4" w:space="0" w:color="auto"/>
              <w:left w:val="single" w:sz="4" w:space="0" w:color="auto"/>
              <w:bottom w:val="single" w:sz="4" w:space="0" w:color="auto"/>
              <w:right w:val="single" w:sz="4" w:space="0" w:color="auto"/>
            </w:tcBorders>
            <w:hideMark/>
          </w:tcPr>
          <w:p w14:paraId="79DA9D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CD58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C1C41D" w14:textId="77777777" w:rsidR="00692778" w:rsidRPr="00D22496" w:rsidRDefault="00692778">
            <w:pPr>
              <w:pStyle w:val="Paragraph"/>
              <w:rPr>
                <w:noProof/>
                <w:lang w:val="ro-RO"/>
              </w:rPr>
            </w:pPr>
            <w:r w:rsidRPr="00D22496">
              <w:rPr>
                <w:noProof/>
                <w:lang w:val="ro-RO"/>
              </w:rPr>
              <w:t>31.12.2024</w:t>
            </w:r>
          </w:p>
        </w:tc>
      </w:tr>
      <w:tr w:rsidR="00692778" w:rsidRPr="00D22496" w14:paraId="3E6221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7DFAFD" w14:textId="77777777" w:rsidR="00692778" w:rsidRPr="00D22496" w:rsidRDefault="00692778">
            <w:pPr>
              <w:pStyle w:val="Paragraph"/>
              <w:rPr>
                <w:noProof/>
                <w:lang w:val="ro-RO"/>
              </w:rPr>
            </w:pPr>
            <w:r w:rsidRPr="00D22496">
              <w:rPr>
                <w:noProof/>
                <w:lang w:val="ro-RO"/>
              </w:rPr>
              <w:t>0.7597</w:t>
            </w:r>
          </w:p>
        </w:tc>
        <w:tc>
          <w:tcPr>
            <w:tcW w:w="909" w:type="dxa"/>
            <w:tcBorders>
              <w:top w:val="single" w:sz="4" w:space="0" w:color="auto"/>
              <w:left w:val="single" w:sz="4" w:space="0" w:color="auto"/>
              <w:bottom w:val="single" w:sz="4" w:space="0" w:color="auto"/>
              <w:right w:val="single" w:sz="4" w:space="0" w:color="auto"/>
            </w:tcBorders>
            <w:hideMark/>
          </w:tcPr>
          <w:p w14:paraId="1712A0E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40B40527"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55368255" w14:textId="77777777" w:rsidR="00692778" w:rsidRPr="00D22496" w:rsidRDefault="00692778">
            <w:pPr>
              <w:pStyle w:val="Paragraph"/>
              <w:rPr>
                <w:noProof/>
                <w:lang w:val="ro-RO"/>
              </w:rPr>
            </w:pPr>
            <w:r w:rsidRPr="00D22496">
              <w:rPr>
                <w:noProof/>
                <w:lang w:val="ro-RO"/>
              </w:rPr>
              <w:t>Acid vanilic (CAS RN 121-34-6)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0B8E88D1" w14:textId="77777777" w:rsidTr="0091713F">
              <w:tc>
                <w:tcPr>
                  <w:tcW w:w="220" w:type="dxa"/>
                  <w:hideMark/>
                </w:tcPr>
                <w:p w14:paraId="2732D690" w14:textId="77777777" w:rsidR="00692778" w:rsidRPr="00D22496" w:rsidRDefault="00692778">
                  <w:pPr>
                    <w:pStyle w:val="Paragraph"/>
                    <w:rPr>
                      <w:noProof/>
                      <w:lang w:val="ro-RO"/>
                    </w:rPr>
                  </w:pPr>
                  <w:r w:rsidRPr="00D22496">
                    <w:rPr>
                      <w:noProof/>
                      <w:lang w:val="ro-RO"/>
                    </w:rPr>
                    <w:t>—</w:t>
                  </w:r>
                </w:p>
              </w:tc>
              <w:tc>
                <w:tcPr>
                  <w:tcW w:w="3728" w:type="dxa"/>
                  <w:hideMark/>
                </w:tcPr>
                <w:p w14:paraId="645E2A6D" w14:textId="77777777" w:rsidR="00692778" w:rsidRPr="00D22496" w:rsidRDefault="00692778">
                  <w:pPr>
                    <w:pStyle w:val="Paragraph"/>
                    <w:rPr>
                      <w:noProof/>
                      <w:lang w:val="ro-RO"/>
                    </w:rPr>
                  </w:pPr>
                  <w:r w:rsidRPr="00D22496">
                    <w:rPr>
                      <w:noProof/>
                      <w:lang w:val="ro-RO"/>
                    </w:rPr>
                    <w:t>maximum 10 ppm paladiu (CAS RN 7440-05-3),</w:t>
                  </w:r>
                </w:p>
              </w:tc>
            </w:tr>
            <w:tr w:rsidR="00692778" w:rsidRPr="00D22496" w14:paraId="1CE6B221" w14:textId="77777777" w:rsidTr="0091713F">
              <w:tc>
                <w:tcPr>
                  <w:tcW w:w="220" w:type="dxa"/>
                  <w:hideMark/>
                </w:tcPr>
                <w:p w14:paraId="76237F02" w14:textId="77777777" w:rsidR="00692778" w:rsidRPr="00D22496" w:rsidRDefault="00692778">
                  <w:pPr>
                    <w:pStyle w:val="Paragraph"/>
                    <w:rPr>
                      <w:noProof/>
                      <w:lang w:val="ro-RO"/>
                    </w:rPr>
                  </w:pPr>
                  <w:r w:rsidRPr="00D22496">
                    <w:rPr>
                      <w:noProof/>
                      <w:lang w:val="ro-RO"/>
                    </w:rPr>
                    <w:t>—</w:t>
                  </w:r>
                </w:p>
              </w:tc>
              <w:tc>
                <w:tcPr>
                  <w:tcW w:w="3728" w:type="dxa"/>
                  <w:hideMark/>
                </w:tcPr>
                <w:p w14:paraId="4ACC5BB3" w14:textId="77777777" w:rsidR="00692778" w:rsidRPr="00D22496" w:rsidRDefault="00692778">
                  <w:pPr>
                    <w:pStyle w:val="Paragraph"/>
                    <w:rPr>
                      <w:noProof/>
                      <w:lang w:val="ro-RO"/>
                    </w:rPr>
                  </w:pPr>
                  <w:r w:rsidRPr="00D22496">
                    <w:rPr>
                      <w:noProof/>
                      <w:lang w:val="ro-RO"/>
                    </w:rPr>
                    <w:t>maximum 10 ppm bismut (CAS RN 7440-69-9),</w:t>
                  </w:r>
                </w:p>
              </w:tc>
            </w:tr>
            <w:tr w:rsidR="00692778" w:rsidRPr="00D22496" w14:paraId="3CAD9C94" w14:textId="77777777" w:rsidTr="0091713F">
              <w:tc>
                <w:tcPr>
                  <w:tcW w:w="220" w:type="dxa"/>
                  <w:hideMark/>
                </w:tcPr>
                <w:p w14:paraId="594C5622" w14:textId="77777777" w:rsidR="00692778" w:rsidRPr="00D22496" w:rsidRDefault="00692778">
                  <w:pPr>
                    <w:pStyle w:val="Paragraph"/>
                    <w:rPr>
                      <w:noProof/>
                      <w:lang w:val="ro-RO"/>
                    </w:rPr>
                  </w:pPr>
                  <w:r w:rsidRPr="00D22496">
                    <w:rPr>
                      <w:noProof/>
                      <w:lang w:val="ro-RO"/>
                    </w:rPr>
                    <w:t>—</w:t>
                  </w:r>
                </w:p>
              </w:tc>
              <w:tc>
                <w:tcPr>
                  <w:tcW w:w="3728" w:type="dxa"/>
                  <w:hideMark/>
                </w:tcPr>
                <w:p w14:paraId="60912E64" w14:textId="77777777" w:rsidR="00692778" w:rsidRPr="00D22496" w:rsidRDefault="00692778">
                  <w:pPr>
                    <w:pStyle w:val="Paragraph"/>
                    <w:rPr>
                      <w:noProof/>
                      <w:lang w:val="ro-RO"/>
                    </w:rPr>
                  </w:pPr>
                  <w:r w:rsidRPr="00D22496">
                    <w:rPr>
                      <w:noProof/>
                      <w:lang w:val="ro-RO"/>
                    </w:rPr>
                    <w:t>maximum 14 ppm formaldehidă (CAS RN 50-00-0)</w:t>
                  </w:r>
                </w:p>
              </w:tc>
            </w:tr>
            <w:tr w:rsidR="00692778" w:rsidRPr="00D22496" w14:paraId="78CC2CD8" w14:textId="77777777" w:rsidTr="0091713F">
              <w:tc>
                <w:tcPr>
                  <w:tcW w:w="220" w:type="dxa"/>
                  <w:hideMark/>
                </w:tcPr>
                <w:p w14:paraId="6B5CA2F8" w14:textId="77777777" w:rsidR="00692778" w:rsidRPr="00D22496" w:rsidRDefault="00692778">
                  <w:pPr>
                    <w:pStyle w:val="Paragraph"/>
                    <w:rPr>
                      <w:noProof/>
                      <w:lang w:val="ro-RO"/>
                    </w:rPr>
                  </w:pPr>
                  <w:r w:rsidRPr="00D22496">
                    <w:rPr>
                      <w:noProof/>
                      <w:lang w:val="ro-RO"/>
                    </w:rPr>
                    <w:t>—</w:t>
                  </w:r>
                </w:p>
              </w:tc>
              <w:tc>
                <w:tcPr>
                  <w:tcW w:w="3728" w:type="dxa"/>
                  <w:hideMark/>
                </w:tcPr>
                <w:p w14:paraId="5BE4EFB0" w14:textId="77777777" w:rsidR="00692778" w:rsidRPr="00D22496" w:rsidRDefault="00692778">
                  <w:pPr>
                    <w:pStyle w:val="Paragraph"/>
                    <w:rPr>
                      <w:noProof/>
                      <w:lang w:val="ro-RO"/>
                    </w:rPr>
                  </w:pPr>
                  <w:r w:rsidRPr="00D22496">
                    <w:rPr>
                      <w:noProof/>
                      <w:lang w:val="ro-RO"/>
                    </w:rPr>
                    <w:t>maximum 1,3 % din greutate acid 3,4-dihidroxibenzoic (CAS RN 99-50-3)</w:t>
                  </w:r>
                </w:p>
              </w:tc>
            </w:tr>
            <w:tr w:rsidR="00692778" w:rsidRPr="00D22496" w14:paraId="7BC5CA02" w14:textId="77777777" w:rsidTr="0091713F">
              <w:tc>
                <w:tcPr>
                  <w:tcW w:w="220" w:type="dxa"/>
                  <w:hideMark/>
                </w:tcPr>
                <w:p w14:paraId="4BE1489D" w14:textId="77777777" w:rsidR="00692778" w:rsidRPr="00D22496" w:rsidRDefault="00692778">
                  <w:pPr>
                    <w:pStyle w:val="Paragraph"/>
                    <w:rPr>
                      <w:noProof/>
                      <w:lang w:val="ro-RO"/>
                    </w:rPr>
                  </w:pPr>
                  <w:r w:rsidRPr="00D22496">
                    <w:rPr>
                      <w:noProof/>
                      <w:lang w:val="ro-RO"/>
                    </w:rPr>
                    <w:t>—</w:t>
                  </w:r>
                </w:p>
              </w:tc>
              <w:tc>
                <w:tcPr>
                  <w:tcW w:w="3728" w:type="dxa"/>
                  <w:hideMark/>
                </w:tcPr>
                <w:p w14:paraId="1CAB897A" w14:textId="77777777" w:rsidR="00692778" w:rsidRPr="00D22496" w:rsidRDefault="00692778">
                  <w:pPr>
                    <w:pStyle w:val="Paragraph"/>
                    <w:rPr>
                      <w:noProof/>
                      <w:lang w:val="ro-RO"/>
                    </w:rPr>
                  </w:pPr>
                  <w:r w:rsidRPr="00D22496">
                    <w:rPr>
                      <w:noProof/>
                      <w:lang w:val="ro-RO"/>
                    </w:rPr>
                    <w:t>maximum 0,5 % din greutate vanilină (CAS RN 121-33-5)</w:t>
                  </w:r>
                </w:p>
              </w:tc>
            </w:tr>
          </w:tbl>
          <w:p w14:paraId="6DE3B3D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37869A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7AC87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698D64" w14:textId="77777777" w:rsidR="00692778" w:rsidRPr="00D22496" w:rsidRDefault="00692778">
            <w:pPr>
              <w:pStyle w:val="Paragraph"/>
              <w:rPr>
                <w:noProof/>
                <w:lang w:val="ro-RO"/>
              </w:rPr>
            </w:pPr>
            <w:r w:rsidRPr="00D22496">
              <w:rPr>
                <w:noProof/>
                <w:lang w:val="ro-RO"/>
              </w:rPr>
              <w:t>31.12.2024</w:t>
            </w:r>
          </w:p>
        </w:tc>
      </w:tr>
      <w:tr w:rsidR="00692778" w:rsidRPr="00D22496" w14:paraId="6BB121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AA16D0" w14:textId="77777777" w:rsidR="00692778" w:rsidRPr="00D22496" w:rsidRDefault="00692778">
            <w:pPr>
              <w:pStyle w:val="Paragraph"/>
              <w:rPr>
                <w:noProof/>
                <w:lang w:val="ro-RO"/>
              </w:rPr>
            </w:pPr>
            <w:r w:rsidRPr="00D22496">
              <w:rPr>
                <w:noProof/>
                <w:lang w:val="ro-RO"/>
              </w:rPr>
              <w:t>0.6342</w:t>
            </w:r>
          </w:p>
        </w:tc>
        <w:tc>
          <w:tcPr>
            <w:tcW w:w="909" w:type="dxa"/>
            <w:tcBorders>
              <w:top w:val="single" w:sz="4" w:space="0" w:color="auto"/>
              <w:left w:val="single" w:sz="4" w:space="0" w:color="auto"/>
              <w:bottom w:val="single" w:sz="4" w:space="0" w:color="auto"/>
              <w:right w:val="single" w:sz="4" w:space="0" w:color="auto"/>
            </w:tcBorders>
            <w:hideMark/>
          </w:tcPr>
          <w:p w14:paraId="793A01D3"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4164FACE"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59F6941D" w14:textId="77777777" w:rsidR="00692778" w:rsidRPr="00D22496" w:rsidRDefault="00692778">
            <w:pPr>
              <w:pStyle w:val="Paragraph"/>
              <w:rPr>
                <w:noProof/>
                <w:lang w:val="ro-RO"/>
              </w:rPr>
            </w:pPr>
            <w:r w:rsidRPr="00D22496">
              <w:rPr>
                <w:noProof/>
                <w:lang w:val="ro-RO"/>
              </w:rPr>
              <w:t>Acid p-anisic (CAS RN 100-09-4)</w:t>
            </w:r>
          </w:p>
        </w:tc>
        <w:tc>
          <w:tcPr>
            <w:tcW w:w="790" w:type="dxa"/>
            <w:tcBorders>
              <w:top w:val="single" w:sz="4" w:space="0" w:color="auto"/>
              <w:left w:val="single" w:sz="4" w:space="0" w:color="auto"/>
              <w:bottom w:val="single" w:sz="4" w:space="0" w:color="auto"/>
              <w:right w:val="single" w:sz="4" w:space="0" w:color="auto"/>
            </w:tcBorders>
            <w:hideMark/>
          </w:tcPr>
          <w:p w14:paraId="639D10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8445E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7B9287" w14:textId="77777777" w:rsidR="00692778" w:rsidRPr="00D22496" w:rsidRDefault="00692778">
            <w:pPr>
              <w:pStyle w:val="Paragraph"/>
              <w:rPr>
                <w:noProof/>
                <w:lang w:val="ro-RO"/>
              </w:rPr>
            </w:pPr>
            <w:r w:rsidRPr="00D22496">
              <w:rPr>
                <w:noProof/>
                <w:lang w:val="ro-RO"/>
              </w:rPr>
              <w:t>31.12.2024</w:t>
            </w:r>
          </w:p>
        </w:tc>
      </w:tr>
      <w:tr w:rsidR="00692778" w:rsidRPr="00D22496" w14:paraId="716665A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5C5161" w14:textId="77777777" w:rsidR="00692778" w:rsidRPr="00D22496" w:rsidRDefault="00692778">
            <w:pPr>
              <w:pStyle w:val="Paragraph"/>
              <w:rPr>
                <w:noProof/>
                <w:lang w:val="ro-RO"/>
              </w:rPr>
            </w:pPr>
            <w:r w:rsidRPr="00D22496">
              <w:rPr>
                <w:noProof/>
                <w:lang w:val="ro-RO"/>
              </w:rPr>
              <w:t>0.7358</w:t>
            </w:r>
          </w:p>
        </w:tc>
        <w:tc>
          <w:tcPr>
            <w:tcW w:w="909" w:type="dxa"/>
            <w:tcBorders>
              <w:top w:val="single" w:sz="4" w:space="0" w:color="auto"/>
              <w:left w:val="single" w:sz="4" w:space="0" w:color="auto"/>
              <w:bottom w:val="single" w:sz="4" w:space="0" w:color="auto"/>
              <w:right w:val="single" w:sz="4" w:space="0" w:color="auto"/>
            </w:tcBorders>
            <w:hideMark/>
          </w:tcPr>
          <w:p w14:paraId="41AAB69A"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4D2C0CE8"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2DF80DC1" w14:textId="77777777" w:rsidR="00692778" w:rsidRPr="00D22496" w:rsidRDefault="00692778">
            <w:pPr>
              <w:pStyle w:val="Paragraph"/>
              <w:rPr>
                <w:noProof/>
                <w:lang w:val="ro-RO"/>
              </w:rPr>
            </w:pPr>
            <w:r w:rsidRPr="00D22496">
              <w:rPr>
                <w:noProof/>
                <w:lang w:val="ro-RO"/>
              </w:rPr>
              <w:t>Diclofop-metil (ISO) (CAS RN 51338-27-3)</w:t>
            </w:r>
          </w:p>
        </w:tc>
        <w:tc>
          <w:tcPr>
            <w:tcW w:w="790" w:type="dxa"/>
            <w:tcBorders>
              <w:top w:val="single" w:sz="4" w:space="0" w:color="auto"/>
              <w:left w:val="single" w:sz="4" w:space="0" w:color="auto"/>
              <w:bottom w:val="single" w:sz="4" w:space="0" w:color="auto"/>
              <w:right w:val="single" w:sz="4" w:space="0" w:color="auto"/>
            </w:tcBorders>
            <w:hideMark/>
          </w:tcPr>
          <w:p w14:paraId="2034670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6231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146B54" w14:textId="77777777" w:rsidR="00692778" w:rsidRPr="00D22496" w:rsidRDefault="00692778">
            <w:pPr>
              <w:pStyle w:val="Paragraph"/>
              <w:rPr>
                <w:noProof/>
                <w:lang w:val="ro-RO"/>
              </w:rPr>
            </w:pPr>
            <w:r w:rsidRPr="00D22496">
              <w:rPr>
                <w:noProof/>
                <w:lang w:val="ro-RO"/>
              </w:rPr>
              <w:t>31.12.2027</w:t>
            </w:r>
          </w:p>
        </w:tc>
      </w:tr>
      <w:tr w:rsidR="00692778" w:rsidRPr="00D22496" w14:paraId="4C3038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57C145" w14:textId="77777777" w:rsidR="00692778" w:rsidRPr="00D22496" w:rsidRDefault="00692778">
            <w:pPr>
              <w:pStyle w:val="Paragraph"/>
              <w:rPr>
                <w:noProof/>
                <w:lang w:val="ro-RO"/>
              </w:rPr>
            </w:pPr>
            <w:r w:rsidRPr="00D22496">
              <w:rPr>
                <w:noProof/>
                <w:lang w:val="ro-RO"/>
              </w:rPr>
              <w:t>0.2945</w:t>
            </w:r>
          </w:p>
        </w:tc>
        <w:tc>
          <w:tcPr>
            <w:tcW w:w="909" w:type="dxa"/>
            <w:tcBorders>
              <w:top w:val="single" w:sz="4" w:space="0" w:color="auto"/>
              <w:left w:val="single" w:sz="4" w:space="0" w:color="auto"/>
              <w:bottom w:val="single" w:sz="4" w:space="0" w:color="auto"/>
              <w:right w:val="single" w:sz="4" w:space="0" w:color="auto"/>
            </w:tcBorders>
            <w:hideMark/>
          </w:tcPr>
          <w:p w14:paraId="419E2DB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6C4B869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876316F" w14:textId="77777777" w:rsidR="00692778" w:rsidRPr="00D22496" w:rsidRDefault="00692778">
            <w:pPr>
              <w:pStyle w:val="Paragraph"/>
              <w:rPr>
                <w:noProof/>
                <w:lang w:val="ro-RO"/>
              </w:rPr>
            </w:pPr>
            <w:r w:rsidRPr="00D22496">
              <w:rPr>
                <w:i/>
                <w:iCs/>
                <w:noProof/>
                <w:lang w:val="ro-RO"/>
              </w:rPr>
              <w:t>trans</w:t>
            </w:r>
            <w:r w:rsidRPr="00D22496">
              <w:rPr>
                <w:noProof/>
                <w:lang w:val="ro-RO"/>
              </w:rPr>
              <w:t>-4-Hidroxi-3-metoxicinamic acid (CAS RN 1135-24-6)</w:t>
            </w:r>
          </w:p>
        </w:tc>
        <w:tc>
          <w:tcPr>
            <w:tcW w:w="790" w:type="dxa"/>
            <w:tcBorders>
              <w:top w:val="single" w:sz="4" w:space="0" w:color="auto"/>
              <w:left w:val="single" w:sz="4" w:space="0" w:color="auto"/>
              <w:bottom w:val="single" w:sz="4" w:space="0" w:color="auto"/>
              <w:right w:val="single" w:sz="4" w:space="0" w:color="auto"/>
            </w:tcBorders>
            <w:hideMark/>
          </w:tcPr>
          <w:p w14:paraId="595331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92CB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8EA3D8" w14:textId="77777777" w:rsidR="00692778" w:rsidRPr="00D22496" w:rsidRDefault="00692778">
            <w:pPr>
              <w:pStyle w:val="Paragraph"/>
              <w:rPr>
                <w:noProof/>
                <w:lang w:val="ro-RO"/>
              </w:rPr>
            </w:pPr>
            <w:r w:rsidRPr="00D22496">
              <w:rPr>
                <w:noProof/>
                <w:lang w:val="ro-RO"/>
              </w:rPr>
              <w:t>31.12.2024</w:t>
            </w:r>
          </w:p>
        </w:tc>
      </w:tr>
      <w:tr w:rsidR="00692778" w:rsidRPr="00D22496" w14:paraId="796AC4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F5B9E8" w14:textId="77777777" w:rsidR="00692778" w:rsidRPr="00D22496" w:rsidRDefault="00692778">
            <w:pPr>
              <w:pStyle w:val="Paragraph"/>
              <w:rPr>
                <w:noProof/>
                <w:lang w:val="ro-RO"/>
              </w:rPr>
            </w:pPr>
            <w:r w:rsidRPr="00D22496">
              <w:rPr>
                <w:noProof/>
                <w:lang w:val="ro-RO"/>
              </w:rPr>
              <w:t>0.7934</w:t>
            </w:r>
          </w:p>
        </w:tc>
        <w:tc>
          <w:tcPr>
            <w:tcW w:w="909" w:type="dxa"/>
            <w:tcBorders>
              <w:top w:val="single" w:sz="4" w:space="0" w:color="auto"/>
              <w:left w:val="single" w:sz="4" w:space="0" w:color="auto"/>
              <w:bottom w:val="single" w:sz="4" w:space="0" w:color="auto"/>
              <w:right w:val="single" w:sz="4" w:space="0" w:color="auto"/>
            </w:tcBorders>
            <w:hideMark/>
          </w:tcPr>
          <w:p w14:paraId="1DE9E6D4"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31491C12"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5CC6BC33" w14:textId="77777777" w:rsidR="00692778" w:rsidRPr="00D22496" w:rsidRDefault="00692778">
            <w:pPr>
              <w:pStyle w:val="Paragraph"/>
              <w:rPr>
                <w:noProof/>
                <w:lang w:val="ro-RO"/>
              </w:rPr>
            </w:pPr>
            <w:r w:rsidRPr="00D22496">
              <w:rPr>
                <w:noProof/>
                <w:lang w:val="ro-RO"/>
              </w:rPr>
              <w:t>Acid vanilic (CAS RN 121-34-6) cu o puritate de minimum 98,5 % în greutate</w:t>
            </w:r>
          </w:p>
        </w:tc>
        <w:tc>
          <w:tcPr>
            <w:tcW w:w="790" w:type="dxa"/>
            <w:tcBorders>
              <w:top w:val="single" w:sz="4" w:space="0" w:color="auto"/>
              <w:left w:val="single" w:sz="4" w:space="0" w:color="auto"/>
              <w:bottom w:val="single" w:sz="4" w:space="0" w:color="auto"/>
              <w:right w:val="single" w:sz="4" w:space="0" w:color="auto"/>
            </w:tcBorders>
            <w:hideMark/>
          </w:tcPr>
          <w:p w14:paraId="4F2ECC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6106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4197D7" w14:textId="77777777" w:rsidR="00692778" w:rsidRPr="00D22496" w:rsidRDefault="00692778">
            <w:pPr>
              <w:pStyle w:val="Paragraph"/>
              <w:rPr>
                <w:noProof/>
                <w:lang w:val="ro-RO"/>
              </w:rPr>
            </w:pPr>
            <w:r w:rsidRPr="00D22496">
              <w:rPr>
                <w:noProof/>
                <w:lang w:val="ro-RO"/>
              </w:rPr>
              <w:t>31.12.2025</w:t>
            </w:r>
          </w:p>
        </w:tc>
      </w:tr>
      <w:tr w:rsidR="00692778" w:rsidRPr="00D22496" w14:paraId="13E0BF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09370A" w14:textId="77777777" w:rsidR="00692778" w:rsidRPr="00D22496" w:rsidRDefault="00692778">
            <w:pPr>
              <w:pStyle w:val="Paragraph"/>
              <w:rPr>
                <w:noProof/>
                <w:lang w:val="ro-RO"/>
              </w:rPr>
            </w:pPr>
            <w:r w:rsidRPr="00D22496">
              <w:rPr>
                <w:noProof/>
                <w:lang w:val="ro-RO"/>
              </w:rPr>
              <w:t>0.6224</w:t>
            </w:r>
          </w:p>
        </w:tc>
        <w:tc>
          <w:tcPr>
            <w:tcW w:w="909" w:type="dxa"/>
            <w:tcBorders>
              <w:top w:val="single" w:sz="4" w:space="0" w:color="auto"/>
              <w:left w:val="single" w:sz="4" w:space="0" w:color="auto"/>
              <w:bottom w:val="single" w:sz="4" w:space="0" w:color="auto"/>
              <w:right w:val="single" w:sz="4" w:space="0" w:color="auto"/>
            </w:tcBorders>
            <w:hideMark/>
          </w:tcPr>
          <w:p w14:paraId="4C9121AC"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76C58F4F"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417C303" w14:textId="77777777" w:rsidR="00692778" w:rsidRPr="00D22496" w:rsidRDefault="00692778">
            <w:pPr>
              <w:pStyle w:val="Paragraph"/>
              <w:rPr>
                <w:noProof/>
                <w:lang w:val="ro-RO"/>
              </w:rPr>
            </w:pPr>
            <w:r w:rsidRPr="00D22496">
              <w:rPr>
                <w:noProof/>
                <w:lang w:val="ro-RO"/>
              </w:rPr>
              <w:t>Dimetilacetat de 4-metilcatecol (CAS RN 52589-39-6)</w:t>
            </w:r>
          </w:p>
        </w:tc>
        <w:tc>
          <w:tcPr>
            <w:tcW w:w="790" w:type="dxa"/>
            <w:tcBorders>
              <w:top w:val="single" w:sz="4" w:space="0" w:color="auto"/>
              <w:left w:val="single" w:sz="4" w:space="0" w:color="auto"/>
              <w:bottom w:val="single" w:sz="4" w:space="0" w:color="auto"/>
              <w:right w:val="single" w:sz="4" w:space="0" w:color="auto"/>
            </w:tcBorders>
            <w:hideMark/>
          </w:tcPr>
          <w:p w14:paraId="6EA100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9F70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9F3C7F" w14:textId="77777777" w:rsidR="00692778" w:rsidRPr="00D22496" w:rsidRDefault="00692778">
            <w:pPr>
              <w:pStyle w:val="Paragraph"/>
              <w:rPr>
                <w:noProof/>
                <w:lang w:val="ro-RO"/>
              </w:rPr>
            </w:pPr>
            <w:r w:rsidRPr="00D22496">
              <w:rPr>
                <w:noProof/>
                <w:lang w:val="ro-RO"/>
              </w:rPr>
              <w:t>31.12.2024</w:t>
            </w:r>
          </w:p>
        </w:tc>
      </w:tr>
      <w:tr w:rsidR="00692778" w:rsidRPr="00D22496" w14:paraId="3364A8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17239F" w14:textId="77777777" w:rsidR="00692778" w:rsidRPr="00D22496" w:rsidRDefault="00692778">
            <w:pPr>
              <w:pStyle w:val="Paragraph"/>
              <w:rPr>
                <w:noProof/>
                <w:lang w:val="ro-RO"/>
              </w:rPr>
            </w:pPr>
            <w:r w:rsidRPr="00D22496">
              <w:rPr>
                <w:noProof/>
                <w:lang w:val="ro-RO"/>
              </w:rPr>
              <w:t>0.8066</w:t>
            </w:r>
          </w:p>
        </w:tc>
        <w:tc>
          <w:tcPr>
            <w:tcW w:w="909" w:type="dxa"/>
            <w:tcBorders>
              <w:top w:val="single" w:sz="4" w:space="0" w:color="auto"/>
              <w:left w:val="single" w:sz="4" w:space="0" w:color="auto"/>
              <w:bottom w:val="single" w:sz="4" w:space="0" w:color="auto"/>
              <w:right w:val="single" w:sz="4" w:space="0" w:color="auto"/>
            </w:tcBorders>
            <w:hideMark/>
          </w:tcPr>
          <w:p w14:paraId="02BE44E9"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58665052"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6824440A" w14:textId="77777777" w:rsidR="00692778" w:rsidRPr="00D22496" w:rsidRDefault="00692778">
            <w:pPr>
              <w:pStyle w:val="Paragraph"/>
              <w:rPr>
                <w:noProof/>
                <w:lang w:val="ro-RO"/>
              </w:rPr>
            </w:pPr>
            <w:r w:rsidRPr="00D22496">
              <w:rPr>
                <w:noProof/>
                <w:lang w:val="ro-RO"/>
              </w:rPr>
              <w:t>Acid 2-brom-5-metoxibenzoic (CAS RN 22921-68-2)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25313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2D01A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A49E95" w14:textId="77777777" w:rsidR="00692778" w:rsidRPr="00D22496" w:rsidRDefault="00692778">
            <w:pPr>
              <w:pStyle w:val="Paragraph"/>
              <w:rPr>
                <w:noProof/>
                <w:lang w:val="ro-RO"/>
              </w:rPr>
            </w:pPr>
            <w:r w:rsidRPr="00D22496">
              <w:rPr>
                <w:noProof/>
                <w:lang w:val="ro-RO"/>
              </w:rPr>
              <w:t>31.12.2025</w:t>
            </w:r>
          </w:p>
        </w:tc>
      </w:tr>
      <w:tr w:rsidR="00692778" w:rsidRPr="00D22496" w14:paraId="58E56FB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957FD9" w14:textId="77777777" w:rsidR="00692778" w:rsidRPr="00D22496" w:rsidRDefault="00692778">
            <w:pPr>
              <w:pStyle w:val="Paragraph"/>
              <w:rPr>
                <w:noProof/>
                <w:lang w:val="ro-RO"/>
              </w:rPr>
            </w:pPr>
            <w:r w:rsidRPr="00D22496">
              <w:rPr>
                <w:noProof/>
                <w:lang w:val="ro-RO"/>
              </w:rPr>
              <w:t>0.2947</w:t>
            </w:r>
          </w:p>
        </w:tc>
        <w:tc>
          <w:tcPr>
            <w:tcW w:w="909" w:type="dxa"/>
            <w:tcBorders>
              <w:top w:val="single" w:sz="4" w:space="0" w:color="auto"/>
              <w:left w:val="single" w:sz="4" w:space="0" w:color="auto"/>
              <w:bottom w:val="single" w:sz="4" w:space="0" w:color="auto"/>
              <w:right w:val="single" w:sz="4" w:space="0" w:color="auto"/>
            </w:tcBorders>
            <w:hideMark/>
          </w:tcPr>
          <w:p w14:paraId="7D56811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7AA2763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59D09F2" w14:textId="77777777" w:rsidR="00692778" w:rsidRPr="00D22496" w:rsidRDefault="00692778">
            <w:pPr>
              <w:pStyle w:val="Paragraph"/>
              <w:rPr>
                <w:noProof/>
                <w:lang w:val="ro-RO"/>
              </w:rPr>
            </w:pPr>
            <w:r w:rsidRPr="00D22496">
              <w:rPr>
                <w:noProof/>
                <w:lang w:val="ro-RO"/>
              </w:rPr>
              <w:t>Metil 3,4,5-trimetoxibenzoat (CAS RN 1916-07-0)</w:t>
            </w:r>
          </w:p>
        </w:tc>
        <w:tc>
          <w:tcPr>
            <w:tcW w:w="790" w:type="dxa"/>
            <w:tcBorders>
              <w:top w:val="single" w:sz="4" w:space="0" w:color="auto"/>
              <w:left w:val="single" w:sz="4" w:space="0" w:color="auto"/>
              <w:bottom w:val="single" w:sz="4" w:space="0" w:color="auto"/>
              <w:right w:val="single" w:sz="4" w:space="0" w:color="auto"/>
            </w:tcBorders>
            <w:hideMark/>
          </w:tcPr>
          <w:p w14:paraId="349362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2958D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414448" w14:textId="77777777" w:rsidR="00692778" w:rsidRPr="00D22496" w:rsidRDefault="00692778">
            <w:pPr>
              <w:pStyle w:val="Paragraph"/>
              <w:rPr>
                <w:noProof/>
                <w:lang w:val="ro-RO"/>
              </w:rPr>
            </w:pPr>
            <w:r w:rsidRPr="00D22496">
              <w:rPr>
                <w:noProof/>
                <w:lang w:val="ro-RO"/>
              </w:rPr>
              <w:t>31.12.2024</w:t>
            </w:r>
          </w:p>
        </w:tc>
      </w:tr>
      <w:tr w:rsidR="00692778" w:rsidRPr="00D22496" w14:paraId="0D0257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FCDA4F" w14:textId="77777777" w:rsidR="00692778" w:rsidRPr="00D22496" w:rsidRDefault="00692778">
            <w:pPr>
              <w:pStyle w:val="Paragraph"/>
              <w:rPr>
                <w:noProof/>
                <w:lang w:val="ro-RO"/>
              </w:rPr>
            </w:pPr>
            <w:r w:rsidRPr="00D22496">
              <w:rPr>
                <w:noProof/>
                <w:lang w:val="ro-RO"/>
              </w:rPr>
              <w:t>0.6552</w:t>
            </w:r>
          </w:p>
        </w:tc>
        <w:tc>
          <w:tcPr>
            <w:tcW w:w="909" w:type="dxa"/>
            <w:tcBorders>
              <w:top w:val="single" w:sz="4" w:space="0" w:color="auto"/>
              <w:left w:val="single" w:sz="4" w:space="0" w:color="auto"/>
              <w:bottom w:val="single" w:sz="4" w:space="0" w:color="auto"/>
              <w:right w:val="single" w:sz="4" w:space="0" w:color="auto"/>
            </w:tcBorders>
            <w:hideMark/>
          </w:tcPr>
          <w:p w14:paraId="2350066E"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50137C02"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16892E99" w14:textId="77777777" w:rsidR="00692778" w:rsidRPr="00D22496" w:rsidRDefault="00692778">
            <w:pPr>
              <w:pStyle w:val="Paragraph"/>
              <w:rPr>
                <w:noProof/>
                <w:lang w:val="ro-RO"/>
              </w:rPr>
            </w:pPr>
            <w:r w:rsidRPr="00D22496">
              <w:rPr>
                <w:noProof/>
                <w:lang w:val="ro-RO"/>
              </w:rPr>
              <w:t>Stearil gliciretinat (CAS RN 13832-70-7)</w:t>
            </w:r>
          </w:p>
        </w:tc>
        <w:tc>
          <w:tcPr>
            <w:tcW w:w="790" w:type="dxa"/>
            <w:tcBorders>
              <w:top w:val="single" w:sz="4" w:space="0" w:color="auto"/>
              <w:left w:val="single" w:sz="4" w:space="0" w:color="auto"/>
              <w:bottom w:val="single" w:sz="4" w:space="0" w:color="auto"/>
              <w:right w:val="single" w:sz="4" w:space="0" w:color="auto"/>
            </w:tcBorders>
            <w:hideMark/>
          </w:tcPr>
          <w:p w14:paraId="27CD5D3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7D618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12E5B0" w14:textId="77777777" w:rsidR="00692778" w:rsidRPr="00D22496" w:rsidRDefault="00692778">
            <w:pPr>
              <w:pStyle w:val="Paragraph"/>
              <w:rPr>
                <w:noProof/>
                <w:lang w:val="ro-RO"/>
              </w:rPr>
            </w:pPr>
            <w:r w:rsidRPr="00D22496">
              <w:rPr>
                <w:noProof/>
                <w:lang w:val="ro-RO"/>
              </w:rPr>
              <w:t>31.12.2024</w:t>
            </w:r>
          </w:p>
        </w:tc>
      </w:tr>
      <w:tr w:rsidR="00692778" w:rsidRPr="00D22496" w14:paraId="2E363E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E46734" w14:textId="77777777" w:rsidR="00692778" w:rsidRPr="00D22496" w:rsidRDefault="00692778">
            <w:pPr>
              <w:pStyle w:val="Paragraph"/>
              <w:rPr>
                <w:noProof/>
                <w:lang w:val="ro-RO"/>
              </w:rPr>
            </w:pPr>
            <w:r w:rsidRPr="00D22496">
              <w:rPr>
                <w:noProof/>
                <w:lang w:val="ro-RO"/>
              </w:rPr>
              <w:t>0.2943</w:t>
            </w:r>
          </w:p>
        </w:tc>
        <w:tc>
          <w:tcPr>
            <w:tcW w:w="909" w:type="dxa"/>
            <w:tcBorders>
              <w:top w:val="single" w:sz="4" w:space="0" w:color="auto"/>
              <w:left w:val="single" w:sz="4" w:space="0" w:color="auto"/>
              <w:bottom w:val="single" w:sz="4" w:space="0" w:color="auto"/>
              <w:right w:val="single" w:sz="4" w:space="0" w:color="auto"/>
            </w:tcBorders>
            <w:hideMark/>
          </w:tcPr>
          <w:p w14:paraId="2E58003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010D456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52B5654" w14:textId="77777777" w:rsidR="00692778" w:rsidRPr="00D22496" w:rsidRDefault="00692778">
            <w:pPr>
              <w:pStyle w:val="Paragraph"/>
              <w:rPr>
                <w:noProof/>
                <w:lang w:val="ro-RO"/>
              </w:rPr>
            </w:pPr>
            <w:r w:rsidRPr="00D22496">
              <w:rPr>
                <w:noProof/>
                <w:lang w:val="ro-RO"/>
              </w:rPr>
              <w:t>3,4,5-Trimetoxibenzoic acid (CAS RN 118-41-2)</w:t>
            </w:r>
          </w:p>
        </w:tc>
        <w:tc>
          <w:tcPr>
            <w:tcW w:w="790" w:type="dxa"/>
            <w:tcBorders>
              <w:top w:val="single" w:sz="4" w:space="0" w:color="auto"/>
              <w:left w:val="single" w:sz="4" w:space="0" w:color="auto"/>
              <w:bottom w:val="single" w:sz="4" w:space="0" w:color="auto"/>
              <w:right w:val="single" w:sz="4" w:space="0" w:color="auto"/>
            </w:tcBorders>
            <w:hideMark/>
          </w:tcPr>
          <w:p w14:paraId="1A9BC8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5F499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974B73" w14:textId="77777777" w:rsidR="00692778" w:rsidRPr="00D22496" w:rsidRDefault="00692778">
            <w:pPr>
              <w:pStyle w:val="Paragraph"/>
              <w:rPr>
                <w:noProof/>
                <w:lang w:val="ro-RO"/>
              </w:rPr>
            </w:pPr>
            <w:r w:rsidRPr="00D22496">
              <w:rPr>
                <w:noProof/>
                <w:lang w:val="ro-RO"/>
              </w:rPr>
              <w:t>31.12.2024</w:t>
            </w:r>
          </w:p>
        </w:tc>
      </w:tr>
      <w:tr w:rsidR="00692778" w:rsidRPr="00D22496" w14:paraId="303FA6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0BE917" w14:textId="77777777" w:rsidR="00692778" w:rsidRPr="00D22496" w:rsidRDefault="00692778">
            <w:pPr>
              <w:pStyle w:val="Paragraph"/>
              <w:rPr>
                <w:noProof/>
                <w:lang w:val="ro-RO"/>
              </w:rPr>
            </w:pPr>
            <w:r w:rsidRPr="00D22496">
              <w:rPr>
                <w:noProof/>
                <w:lang w:val="ro-RO"/>
              </w:rPr>
              <w:t>0.6523</w:t>
            </w:r>
          </w:p>
        </w:tc>
        <w:tc>
          <w:tcPr>
            <w:tcW w:w="909" w:type="dxa"/>
            <w:tcBorders>
              <w:top w:val="single" w:sz="4" w:space="0" w:color="auto"/>
              <w:left w:val="single" w:sz="4" w:space="0" w:color="auto"/>
              <w:bottom w:val="single" w:sz="4" w:space="0" w:color="auto"/>
              <w:right w:val="single" w:sz="4" w:space="0" w:color="auto"/>
            </w:tcBorders>
            <w:hideMark/>
          </w:tcPr>
          <w:p w14:paraId="4DFA0713"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0BEE3727"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4CC67F13" w14:textId="77777777" w:rsidR="00692778" w:rsidRPr="00D22496" w:rsidRDefault="00692778">
            <w:pPr>
              <w:pStyle w:val="Paragraph"/>
              <w:rPr>
                <w:noProof/>
                <w:lang w:val="ro-RO"/>
              </w:rPr>
            </w:pPr>
            <w:r w:rsidRPr="00D22496">
              <w:rPr>
                <w:noProof/>
                <w:lang w:val="ro-RO"/>
              </w:rPr>
              <w:t>Acid acetic, difluoro[1,1,2,2-tetrafluoro-2-(pentafluoroetoxi)etoxi]-, sare de amoniu (CAS RN 908020-52-0)</w:t>
            </w:r>
          </w:p>
        </w:tc>
        <w:tc>
          <w:tcPr>
            <w:tcW w:w="790" w:type="dxa"/>
            <w:tcBorders>
              <w:top w:val="single" w:sz="4" w:space="0" w:color="auto"/>
              <w:left w:val="single" w:sz="4" w:space="0" w:color="auto"/>
              <w:bottom w:val="single" w:sz="4" w:space="0" w:color="auto"/>
              <w:right w:val="single" w:sz="4" w:space="0" w:color="auto"/>
            </w:tcBorders>
            <w:hideMark/>
          </w:tcPr>
          <w:p w14:paraId="7605E6A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6F4E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222058" w14:textId="77777777" w:rsidR="00692778" w:rsidRPr="00D22496" w:rsidRDefault="00692778">
            <w:pPr>
              <w:pStyle w:val="Paragraph"/>
              <w:rPr>
                <w:noProof/>
                <w:lang w:val="ro-RO"/>
              </w:rPr>
            </w:pPr>
            <w:r w:rsidRPr="00D22496">
              <w:rPr>
                <w:noProof/>
                <w:lang w:val="ro-RO"/>
              </w:rPr>
              <w:t>31.12.2024</w:t>
            </w:r>
          </w:p>
        </w:tc>
      </w:tr>
      <w:tr w:rsidR="00692778" w:rsidRPr="00D22496" w14:paraId="6D8A3B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D56236" w14:textId="77777777" w:rsidR="00692778" w:rsidRPr="00D22496" w:rsidRDefault="00692778">
            <w:pPr>
              <w:pStyle w:val="Paragraph"/>
              <w:rPr>
                <w:noProof/>
                <w:lang w:val="ro-RO"/>
              </w:rPr>
            </w:pPr>
            <w:r w:rsidRPr="00D22496">
              <w:rPr>
                <w:noProof/>
                <w:lang w:val="ro-RO"/>
              </w:rPr>
              <w:t>0.4742</w:t>
            </w:r>
          </w:p>
        </w:tc>
        <w:tc>
          <w:tcPr>
            <w:tcW w:w="909" w:type="dxa"/>
            <w:tcBorders>
              <w:top w:val="single" w:sz="4" w:space="0" w:color="auto"/>
              <w:left w:val="single" w:sz="4" w:space="0" w:color="auto"/>
              <w:bottom w:val="single" w:sz="4" w:space="0" w:color="auto"/>
              <w:right w:val="single" w:sz="4" w:space="0" w:color="auto"/>
            </w:tcBorders>
            <w:hideMark/>
          </w:tcPr>
          <w:p w14:paraId="59256EC2"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0C16EAB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637009C" w14:textId="77777777" w:rsidR="00692778" w:rsidRPr="00D22496" w:rsidRDefault="00692778">
            <w:pPr>
              <w:pStyle w:val="Paragraph"/>
              <w:rPr>
                <w:noProof/>
                <w:lang w:val="ro-RO"/>
              </w:rPr>
            </w:pPr>
            <w:r w:rsidRPr="00D22496">
              <w:rPr>
                <w:noProof/>
                <w:lang w:val="ro-RO"/>
              </w:rPr>
              <w:t> (3-Metilbutoxi)-acetat de alil (CAS RN 67634-00-8)</w:t>
            </w:r>
          </w:p>
        </w:tc>
        <w:tc>
          <w:tcPr>
            <w:tcW w:w="790" w:type="dxa"/>
            <w:tcBorders>
              <w:top w:val="single" w:sz="4" w:space="0" w:color="auto"/>
              <w:left w:val="single" w:sz="4" w:space="0" w:color="auto"/>
              <w:bottom w:val="single" w:sz="4" w:space="0" w:color="auto"/>
              <w:right w:val="single" w:sz="4" w:space="0" w:color="auto"/>
            </w:tcBorders>
            <w:hideMark/>
          </w:tcPr>
          <w:p w14:paraId="671F5F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9505E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0FE328" w14:textId="77777777" w:rsidR="00692778" w:rsidRPr="00D22496" w:rsidRDefault="00692778">
            <w:pPr>
              <w:pStyle w:val="Paragraph"/>
              <w:rPr>
                <w:noProof/>
                <w:lang w:val="ro-RO"/>
              </w:rPr>
            </w:pPr>
            <w:r w:rsidRPr="00D22496">
              <w:rPr>
                <w:noProof/>
                <w:lang w:val="ro-RO"/>
              </w:rPr>
              <w:t>31.12.2024</w:t>
            </w:r>
          </w:p>
        </w:tc>
      </w:tr>
      <w:tr w:rsidR="00692778" w:rsidRPr="00D22496" w14:paraId="2956F9C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1A0374" w14:textId="77777777" w:rsidR="00692778" w:rsidRPr="00D22496" w:rsidRDefault="00692778">
            <w:pPr>
              <w:pStyle w:val="Paragraph"/>
              <w:rPr>
                <w:noProof/>
                <w:lang w:val="ro-RO"/>
              </w:rPr>
            </w:pPr>
            <w:r w:rsidRPr="00D22496">
              <w:rPr>
                <w:noProof/>
                <w:lang w:val="ro-RO"/>
              </w:rPr>
              <w:t>0.6747</w:t>
            </w:r>
          </w:p>
        </w:tc>
        <w:tc>
          <w:tcPr>
            <w:tcW w:w="909" w:type="dxa"/>
            <w:tcBorders>
              <w:top w:val="single" w:sz="4" w:space="0" w:color="auto"/>
              <w:left w:val="single" w:sz="4" w:space="0" w:color="auto"/>
              <w:bottom w:val="single" w:sz="4" w:space="0" w:color="auto"/>
              <w:right w:val="single" w:sz="4" w:space="0" w:color="auto"/>
            </w:tcBorders>
            <w:hideMark/>
          </w:tcPr>
          <w:p w14:paraId="60036483" w14:textId="77777777" w:rsidR="00692778" w:rsidRPr="00D22496" w:rsidRDefault="00692778">
            <w:pPr>
              <w:pStyle w:val="Paragraph"/>
              <w:jc w:val="right"/>
              <w:rPr>
                <w:noProof/>
                <w:lang w:val="ro-RO"/>
              </w:rPr>
            </w:pPr>
            <w:r w:rsidRPr="00D22496">
              <w:rPr>
                <w:noProof/>
                <w:lang w:val="ro-RO"/>
              </w:rPr>
              <w:t>ex 2918 99 90</w:t>
            </w:r>
          </w:p>
        </w:tc>
        <w:tc>
          <w:tcPr>
            <w:tcW w:w="620" w:type="dxa"/>
            <w:tcBorders>
              <w:top w:val="single" w:sz="4" w:space="0" w:color="auto"/>
              <w:left w:val="single" w:sz="4" w:space="0" w:color="auto"/>
              <w:bottom w:val="single" w:sz="4" w:space="0" w:color="auto"/>
              <w:right w:val="single" w:sz="4" w:space="0" w:color="auto"/>
            </w:tcBorders>
            <w:hideMark/>
          </w:tcPr>
          <w:p w14:paraId="7D33DAAA"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4958AD3C" w14:textId="77777777" w:rsidR="00692778" w:rsidRPr="00D22496" w:rsidRDefault="00692778">
            <w:pPr>
              <w:pStyle w:val="Paragraph"/>
              <w:rPr>
                <w:noProof/>
                <w:lang w:val="ro-RO"/>
              </w:rPr>
            </w:pPr>
            <w:r w:rsidRPr="00D22496">
              <w:rPr>
                <w:noProof/>
                <w:lang w:val="ro-RO"/>
              </w:rPr>
              <w:t>Trinexapac-etil (ISO) (CAS RN 95266-40-3),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69FAAB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9F37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141ADB" w14:textId="77777777" w:rsidR="00692778" w:rsidRPr="00D22496" w:rsidRDefault="00692778">
            <w:pPr>
              <w:pStyle w:val="Paragraph"/>
              <w:rPr>
                <w:noProof/>
                <w:lang w:val="ro-RO"/>
              </w:rPr>
            </w:pPr>
            <w:r w:rsidRPr="00D22496">
              <w:rPr>
                <w:noProof/>
                <w:lang w:val="ro-RO"/>
              </w:rPr>
              <w:t>31.12.2025</w:t>
            </w:r>
          </w:p>
        </w:tc>
      </w:tr>
      <w:tr w:rsidR="00692778" w:rsidRPr="00D22496" w14:paraId="535AC6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BA4129" w14:textId="77777777" w:rsidR="00692778" w:rsidRPr="00D22496" w:rsidRDefault="00692778">
            <w:pPr>
              <w:pStyle w:val="Paragraph"/>
              <w:rPr>
                <w:noProof/>
                <w:lang w:val="ro-RO"/>
              </w:rPr>
            </w:pPr>
            <w:r w:rsidRPr="00D22496">
              <w:rPr>
                <w:noProof/>
                <w:lang w:val="ro-RO"/>
              </w:rPr>
              <w:t>0.7723</w:t>
            </w:r>
          </w:p>
        </w:tc>
        <w:tc>
          <w:tcPr>
            <w:tcW w:w="909" w:type="dxa"/>
            <w:tcBorders>
              <w:top w:val="single" w:sz="4" w:space="0" w:color="auto"/>
              <w:left w:val="single" w:sz="4" w:space="0" w:color="auto"/>
              <w:bottom w:val="single" w:sz="4" w:space="0" w:color="auto"/>
              <w:right w:val="single" w:sz="4" w:space="0" w:color="auto"/>
            </w:tcBorders>
            <w:hideMark/>
          </w:tcPr>
          <w:p w14:paraId="6C6275E4" w14:textId="77777777" w:rsidR="00692778" w:rsidRPr="00D22496" w:rsidRDefault="00692778">
            <w:pPr>
              <w:pStyle w:val="Paragraph"/>
              <w:jc w:val="right"/>
              <w:rPr>
                <w:noProof/>
                <w:lang w:val="ro-RO"/>
              </w:rPr>
            </w:pPr>
            <w:r w:rsidRPr="00D22496">
              <w:rPr>
                <w:noProof/>
                <w:lang w:val="ro-RO"/>
              </w:rPr>
              <w:t>ex 2919 90 00</w:t>
            </w:r>
          </w:p>
        </w:tc>
        <w:tc>
          <w:tcPr>
            <w:tcW w:w="620" w:type="dxa"/>
            <w:tcBorders>
              <w:top w:val="single" w:sz="4" w:space="0" w:color="auto"/>
              <w:left w:val="single" w:sz="4" w:space="0" w:color="auto"/>
              <w:bottom w:val="single" w:sz="4" w:space="0" w:color="auto"/>
              <w:right w:val="single" w:sz="4" w:space="0" w:color="auto"/>
            </w:tcBorders>
            <w:hideMark/>
          </w:tcPr>
          <w:p w14:paraId="1851AE48"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097BCC7" w14:textId="77777777" w:rsidR="00692778" w:rsidRPr="00D22496" w:rsidRDefault="00692778">
            <w:pPr>
              <w:pStyle w:val="Paragraph"/>
              <w:rPr>
                <w:noProof/>
                <w:lang w:val="ro-RO"/>
              </w:rPr>
            </w:pPr>
            <w:r w:rsidRPr="00D22496">
              <w:rPr>
                <w:noProof/>
                <w:lang w:val="ro-RO"/>
              </w:rPr>
              <w:t>Fosfat de trifenil (CAS RN 115-86-6)</w:t>
            </w:r>
          </w:p>
        </w:tc>
        <w:tc>
          <w:tcPr>
            <w:tcW w:w="790" w:type="dxa"/>
            <w:tcBorders>
              <w:top w:val="single" w:sz="4" w:space="0" w:color="auto"/>
              <w:left w:val="single" w:sz="4" w:space="0" w:color="auto"/>
              <w:bottom w:val="single" w:sz="4" w:space="0" w:color="auto"/>
              <w:right w:val="single" w:sz="4" w:space="0" w:color="auto"/>
            </w:tcBorders>
            <w:hideMark/>
          </w:tcPr>
          <w:p w14:paraId="2831CF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FBA7B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5E8680" w14:textId="77777777" w:rsidR="00692778" w:rsidRPr="00D22496" w:rsidRDefault="00692778">
            <w:pPr>
              <w:pStyle w:val="Paragraph"/>
              <w:rPr>
                <w:noProof/>
                <w:lang w:val="ro-RO"/>
              </w:rPr>
            </w:pPr>
            <w:r w:rsidRPr="00D22496">
              <w:rPr>
                <w:noProof/>
                <w:lang w:val="ro-RO"/>
              </w:rPr>
              <w:t>31.12.2024</w:t>
            </w:r>
          </w:p>
        </w:tc>
      </w:tr>
      <w:tr w:rsidR="00692778" w:rsidRPr="00D22496" w14:paraId="71C200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901C91" w14:textId="77777777" w:rsidR="00692778" w:rsidRPr="00D22496" w:rsidRDefault="00692778">
            <w:pPr>
              <w:pStyle w:val="Paragraph"/>
              <w:rPr>
                <w:noProof/>
                <w:lang w:val="ro-RO"/>
              </w:rPr>
            </w:pPr>
            <w:r w:rsidRPr="00D22496">
              <w:rPr>
                <w:noProof/>
                <w:lang w:val="ro-RO"/>
              </w:rPr>
              <w:t>0.2940</w:t>
            </w:r>
          </w:p>
        </w:tc>
        <w:tc>
          <w:tcPr>
            <w:tcW w:w="909" w:type="dxa"/>
            <w:tcBorders>
              <w:top w:val="single" w:sz="4" w:space="0" w:color="auto"/>
              <w:left w:val="single" w:sz="4" w:space="0" w:color="auto"/>
              <w:bottom w:val="single" w:sz="4" w:space="0" w:color="auto"/>
              <w:right w:val="single" w:sz="4" w:space="0" w:color="auto"/>
            </w:tcBorders>
            <w:hideMark/>
          </w:tcPr>
          <w:p w14:paraId="1FA4C5E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2919 90 00</w:t>
            </w:r>
          </w:p>
        </w:tc>
        <w:tc>
          <w:tcPr>
            <w:tcW w:w="620" w:type="dxa"/>
            <w:tcBorders>
              <w:top w:val="single" w:sz="4" w:space="0" w:color="auto"/>
              <w:left w:val="single" w:sz="4" w:space="0" w:color="auto"/>
              <w:bottom w:val="single" w:sz="4" w:space="0" w:color="auto"/>
              <w:right w:val="single" w:sz="4" w:space="0" w:color="auto"/>
            </w:tcBorders>
            <w:hideMark/>
          </w:tcPr>
          <w:p w14:paraId="0F49505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A9AF0A5" w14:textId="77777777" w:rsidR="00692778" w:rsidRPr="00D22496" w:rsidRDefault="00692778">
            <w:pPr>
              <w:pStyle w:val="Paragraph"/>
              <w:rPr>
                <w:noProof/>
                <w:lang w:val="ro-RO"/>
              </w:rPr>
            </w:pPr>
            <w:r w:rsidRPr="00D22496">
              <w:rPr>
                <w:noProof/>
                <w:lang w:val="ro-RO"/>
              </w:rPr>
              <w:t>Hidroxibis[2,2’-metilenbis(4,6-di-</w:t>
            </w:r>
            <w:r w:rsidRPr="00D22496">
              <w:rPr>
                <w:i/>
                <w:iCs/>
                <w:noProof/>
                <w:lang w:val="ro-RO"/>
              </w:rPr>
              <w:t>tert</w:t>
            </w:r>
            <w:r w:rsidRPr="00D22496">
              <w:rPr>
                <w:noProof/>
                <w:lang w:val="ro-RO"/>
              </w:rPr>
              <w:t>-butilfenil)fosfat] de aluminiu (CAS RN 151841-65-5) </w:t>
            </w:r>
          </w:p>
        </w:tc>
        <w:tc>
          <w:tcPr>
            <w:tcW w:w="790" w:type="dxa"/>
            <w:tcBorders>
              <w:top w:val="single" w:sz="4" w:space="0" w:color="auto"/>
              <w:left w:val="single" w:sz="4" w:space="0" w:color="auto"/>
              <w:bottom w:val="single" w:sz="4" w:space="0" w:color="auto"/>
              <w:right w:val="single" w:sz="4" w:space="0" w:color="auto"/>
            </w:tcBorders>
            <w:hideMark/>
          </w:tcPr>
          <w:p w14:paraId="750EAC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07290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BDF08B" w14:textId="77777777" w:rsidR="00692778" w:rsidRPr="00D22496" w:rsidRDefault="00692778">
            <w:pPr>
              <w:pStyle w:val="Paragraph"/>
              <w:rPr>
                <w:noProof/>
                <w:lang w:val="ro-RO"/>
              </w:rPr>
            </w:pPr>
            <w:r w:rsidRPr="00D22496">
              <w:rPr>
                <w:noProof/>
                <w:lang w:val="ro-RO"/>
              </w:rPr>
              <w:t>31.12.2024</w:t>
            </w:r>
          </w:p>
        </w:tc>
      </w:tr>
      <w:tr w:rsidR="00692778" w:rsidRPr="00D22496" w14:paraId="4145DC1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8BC097" w14:textId="77777777" w:rsidR="00692778" w:rsidRPr="00D22496" w:rsidRDefault="00692778">
            <w:pPr>
              <w:pStyle w:val="Paragraph"/>
              <w:rPr>
                <w:noProof/>
                <w:lang w:val="ro-RO"/>
              </w:rPr>
            </w:pPr>
            <w:r w:rsidRPr="00D22496">
              <w:rPr>
                <w:noProof/>
                <w:lang w:val="ro-RO"/>
              </w:rPr>
              <w:t>0.2942</w:t>
            </w:r>
          </w:p>
        </w:tc>
        <w:tc>
          <w:tcPr>
            <w:tcW w:w="909" w:type="dxa"/>
            <w:tcBorders>
              <w:top w:val="single" w:sz="4" w:space="0" w:color="auto"/>
              <w:left w:val="single" w:sz="4" w:space="0" w:color="auto"/>
              <w:bottom w:val="single" w:sz="4" w:space="0" w:color="auto"/>
              <w:right w:val="single" w:sz="4" w:space="0" w:color="auto"/>
            </w:tcBorders>
            <w:hideMark/>
          </w:tcPr>
          <w:p w14:paraId="1E68292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2919 90 00</w:t>
            </w:r>
          </w:p>
        </w:tc>
        <w:tc>
          <w:tcPr>
            <w:tcW w:w="620" w:type="dxa"/>
            <w:tcBorders>
              <w:top w:val="single" w:sz="4" w:space="0" w:color="auto"/>
              <w:left w:val="single" w:sz="4" w:space="0" w:color="auto"/>
              <w:bottom w:val="single" w:sz="4" w:space="0" w:color="auto"/>
              <w:right w:val="single" w:sz="4" w:space="0" w:color="auto"/>
            </w:tcBorders>
            <w:hideMark/>
          </w:tcPr>
          <w:p w14:paraId="1CFFEE9A"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21714238" w14:textId="77777777" w:rsidR="00692778" w:rsidRPr="00D22496" w:rsidRDefault="00692778">
            <w:pPr>
              <w:pStyle w:val="Paragraph"/>
              <w:rPr>
                <w:noProof/>
                <w:lang w:val="ro-RO"/>
              </w:rPr>
            </w:pPr>
            <w:r w:rsidRPr="00D22496">
              <w:rPr>
                <w:noProof/>
                <w:lang w:val="ro-RO"/>
              </w:rPr>
              <w:t>Fosfat 2,2’-metilenbis(4,6-di-terț-butilfenil), sare monosodică (CAS RN 85209-91-2) cu o puritate de minimum 95 % în greutate, cu particule mai mari de 100 µm, utilizate în fabricarea de agenți de nucleere cu dimensiune a particulelor (D90) de maximum 35 µm, măsurată prin tehnica de dispersie a luminii</w:t>
            </w:r>
          </w:p>
          <w:p w14:paraId="110621A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344FBA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77DB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33BF7D" w14:textId="77777777" w:rsidR="00692778" w:rsidRPr="00D22496" w:rsidRDefault="00692778">
            <w:pPr>
              <w:pStyle w:val="Paragraph"/>
              <w:rPr>
                <w:noProof/>
                <w:lang w:val="ro-RO"/>
              </w:rPr>
            </w:pPr>
            <w:r w:rsidRPr="00D22496">
              <w:rPr>
                <w:noProof/>
                <w:lang w:val="ro-RO"/>
              </w:rPr>
              <w:t>31.12.2024</w:t>
            </w:r>
          </w:p>
        </w:tc>
      </w:tr>
      <w:tr w:rsidR="00692778" w:rsidRPr="00D22496" w14:paraId="26DD34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18B18D" w14:textId="77777777" w:rsidR="00692778" w:rsidRPr="00D22496" w:rsidRDefault="00692778">
            <w:pPr>
              <w:pStyle w:val="Paragraph"/>
              <w:rPr>
                <w:noProof/>
                <w:lang w:val="ro-RO"/>
              </w:rPr>
            </w:pPr>
            <w:r w:rsidRPr="00D22496">
              <w:rPr>
                <w:noProof/>
                <w:lang w:val="ro-RO"/>
              </w:rPr>
              <w:t>0.3867</w:t>
            </w:r>
          </w:p>
        </w:tc>
        <w:tc>
          <w:tcPr>
            <w:tcW w:w="909" w:type="dxa"/>
            <w:tcBorders>
              <w:top w:val="single" w:sz="4" w:space="0" w:color="auto"/>
              <w:left w:val="single" w:sz="4" w:space="0" w:color="auto"/>
              <w:bottom w:val="single" w:sz="4" w:space="0" w:color="auto"/>
              <w:right w:val="single" w:sz="4" w:space="0" w:color="auto"/>
            </w:tcBorders>
            <w:hideMark/>
          </w:tcPr>
          <w:p w14:paraId="3E60303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2919 90 00</w:t>
            </w:r>
          </w:p>
        </w:tc>
        <w:tc>
          <w:tcPr>
            <w:tcW w:w="620" w:type="dxa"/>
            <w:tcBorders>
              <w:top w:val="single" w:sz="4" w:space="0" w:color="auto"/>
              <w:left w:val="single" w:sz="4" w:space="0" w:color="auto"/>
              <w:bottom w:val="single" w:sz="4" w:space="0" w:color="auto"/>
              <w:right w:val="single" w:sz="4" w:space="0" w:color="auto"/>
            </w:tcBorders>
            <w:hideMark/>
          </w:tcPr>
          <w:p w14:paraId="0B27489D"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D196834" w14:textId="77777777" w:rsidR="00692778" w:rsidRPr="00D22496" w:rsidRDefault="00692778">
            <w:pPr>
              <w:pStyle w:val="Paragraph"/>
              <w:rPr>
                <w:noProof/>
                <w:lang w:val="ro-RO"/>
              </w:rPr>
            </w:pPr>
            <w:r w:rsidRPr="00D22496">
              <w:rPr>
                <w:noProof/>
                <w:lang w:val="ro-RO"/>
              </w:rPr>
              <w:t>Tri-n-hexilfosfat (CAS RN 2528-39-4)</w:t>
            </w:r>
          </w:p>
        </w:tc>
        <w:tc>
          <w:tcPr>
            <w:tcW w:w="790" w:type="dxa"/>
            <w:tcBorders>
              <w:top w:val="single" w:sz="4" w:space="0" w:color="auto"/>
              <w:left w:val="single" w:sz="4" w:space="0" w:color="auto"/>
              <w:bottom w:val="single" w:sz="4" w:space="0" w:color="auto"/>
              <w:right w:val="single" w:sz="4" w:space="0" w:color="auto"/>
            </w:tcBorders>
            <w:hideMark/>
          </w:tcPr>
          <w:p w14:paraId="52BF836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220C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490F4F" w14:textId="77777777" w:rsidR="00692778" w:rsidRPr="00D22496" w:rsidRDefault="00692778">
            <w:pPr>
              <w:pStyle w:val="Paragraph"/>
              <w:rPr>
                <w:noProof/>
                <w:lang w:val="ro-RO"/>
              </w:rPr>
            </w:pPr>
            <w:r w:rsidRPr="00D22496">
              <w:rPr>
                <w:noProof/>
                <w:lang w:val="ro-RO"/>
              </w:rPr>
              <w:t>31.12.2024</w:t>
            </w:r>
          </w:p>
        </w:tc>
      </w:tr>
      <w:tr w:rsidR="00692778" w:rsidRPr="00D22496" w14:paraId="59BFB9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32D9A8" w14:textId="77777777" w:rsidR="00692778" w:rsidRPr="00D22496" w:rsidRDefault="00692778">
            <w:pPr>
              <w:pStyle w:val="Paragraph"/>
              <w:rPr>
                <w:noProof/>
                <w:lang w:val="ro-RO"/>
              </w:rPr>
            </w:pPr>
            <w:r w:rsidRPr="00D22496">
              <w:rPr>
                <w:noProof/>
                <w:lang w:val="ro-RO"/>
              </w:rPr>
              <w:t>0.5495</w:t>
            </w:r>
          </w:p>
        </w:tc>
        <w:tc>
          <w:tcPr>
            <w:tcW w:w="909" w:type="dxa"/>
            <w:tcBorders>
              <w:top w:val="single" w:sz="4" w:space="0" w:color="auto"/>
              <w:left w:val="single" w:sz="4" w:space="0" w:color="auto"/>
              <w:bottom w:val="single" w:sz="4" w:space="0" w:color="auto"/>
              <w:right w:val="single" w:sz="4" w:space="0" w:color="auto"/>
            </w:tcBorders>
            <w:hideMark/>
          </w:tcPr>
          <w:p w14:paraId="2CD4B163" w14:textId="77777777" w:rsidR="00692778" w:rsidRPr="00D22496" w:rsidRDefault="00692778">
            <w:pPr>
              <w:pStyle w:val="Paragraph"/>
              <w:jc w:val="right"/>
              <w:rPr>
                <w:noProof/>
                <w:lang w:val="ro-RO"/>
              </w:rPr>
            </w:pPr>
            <w:r w:rsidRPr="00D22496">
              <w:rPr>
                <w:noProof/>
                <w:lang w:val="ro-RO"/>
              </w:rPr>
              <w:t>ex 2919 90 00</w:t>
            </w:r>
          </w:p>
        </w:tc>
        <w:tc>
          <w:tcPr>
            <w:tcW w:w="620" w:type="dxa"/>
            <w:tcBorders>
              <w:top w:val="single" w:sz="4" w:space="0" w:color="auto"/>
              <w:left w:val="single" w:sz="4" w:space="0" w:color="auto"/>
              <w:bottom w:val="single" w:sz="4" w:space="0" w:color="auto"/>
              <w:right w:val="single" w:sz="4" w:space="0" w:color="auto"/>
            </w:tcBorders>
            <w:hideMark/>
          </w:tcPr>
          <w:p w14:paraId="76A5F50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7B549F5" w14:textId="77777777" w:rsidR="00692778" w:rsidRPr="00D22496" w:rsidRDefault="00692778">
            <w:pPr>
              <w:pStyle w:val="Paragraph"/>
              <w:rPr>
                <w:noProof/>
                <w:lang w:val="ro-RO"/>
              </w:rPr>
            </w:pPr>
            <w:r w:rsidRPr="00D22496">
              <w:rPr>
                <w:noProof/>
                <w:lang w:val="ro-RO"/>
              </w:rPr>
              <w:t>Fosfat de trietil (CAS RN 78-40-0)</w:t>
            </w:r>
          </w:p>
        </w:tc>
        <w:tc>
          <w:tcPr>
            <w:tcW w:w="790" w:type="dxa"/>
            <w:tcBorders>
              <w:top w:val="single" w:sz="4" w:space="0" w:color="auto"/>
              <w:left w:val="single" w:sz="4" w:space="0" w:color="auto"/>
              <w:bottom w:val="single" w:sz="4" w:space="0" w:color="auto"/>
              <w:right w:val="single" w:sz="4" w:space="0" w:color="auto"/>
            </w:tcBorders>
            <w:hideMark/>
          </w:tcPr>
          <w:p w14:paraId="60E31C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BB46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83EA49" w14:textId="77777777" w:rsidR="00692778" w:rsidRPr="00D22496" w:rsidRDefault="00692778">
            <w:pPr>
              <w:pStyle w:val="Paragraph"/>
              <w:rPr>
                <w:noProof/>
                <w:lang w:val="ro-RO"/>
              </w:rPr>
            </w:pPr>
            <w:r w:rsidRPr="00D22496">
              <w:rPr>
                <w:noProof/>
                <w:lang w:val="ro-RO"/>
              </w:rPr>
              <w:t>31.12.2026</w:t>
            </w:r>
          </w:p>
        </w:tc>
      </w:tr>
      <w:tr w:rsidR="00692778" w:rsidRPr="00D22496" w14:paraId="627232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49B70A" w14:textId="77777777" w:rsidR="00692778" w:rsidRPr="00D22496" w:rsidRDefault="00692778">
            <w:pPr>
              <w:pStyle w:val="Paragraph"/>
              <w:rPr>
                <w:noProof/>
                <w:lang w:val="ro-RO"/>
              </w:rPr>
            </w:pPr>
            <w:r w:rsidRPr="00D22496">
              <w:rPr>
                <w:noProof/>
                <w:lang w:val="ro-RO"/>
              </w:rPr>
              <w:t>0.6188</w:t>
            </w:r>
          </w:p>
        </w:tc>
        <w:tc>
          <w:tcPr>
            <w:tcW w:w="909" w:type="dxa"/>
            <w:tcBorders>
              <w:top w:val="single" w:sz="4" w:space="0" w:color="auto"/>
              <w:left w:val="single" w:sz="4" w:space="0" w:color="auto"/>
              <w:bottom w:val="single" w:sz="4" w:space="0" w:color="auto"/>
              <w:right w:val="single" w:sz="4" w:space="0" w:color="auto"/>
            </w:tcBorders>
            <w:hideMark/>
          </w:tcPr>
          <w:p w14:paraId="45FFC21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2919 90 00</w:t>
            </w:r>
          </w:p>
        </w:tc>
        <w:tc>
          <w:tcPr>
            <w:tcW w:w="620" w:type="dxa"/>
            <w:tcBorders>
              <w:top w:val="single" w:sz="4" w:space="0" w:color="auto"/>
              <w:left w:val="single" w:sz="4" w:space="0" w:color="auto"/>
              <w:bottom w:val="single" w:sz="4" w:space="0" w:color="auto"/>
              <w:right w:val="single" w:sz="4" w:space="0" w:color="auto"/>
            </w:tcBorders>
            <w:hideMark/>
          </w:tcPr>
          <w:p w14:paraId="7FC6B74F"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5735DAB" w14:textId="77777777" w:rsidR="00692778" w:rsidRPr="00D22496" w:rsidRDefault="00692778">
            <w:pPr>
              <w:pStyle w:val="Paragraph"/>
              <w:rPr>
                <w:noProof/>
                <w:lang w:val="ro-RO"/>
              </w:rPr>
            </w:pPr>
            <w:r w:rsidRPr="00D22496">
              <w:rPr>
                <w:noProof/>
                <w:lang w:val="ro-RO"/>
              </w:rPr>
              <w:t>Bisfenol-A bis(difenil fosfat) (CAS RN 5945-33-5)</w:t>
            </w:r>
          </w:p>
        </w:tc>
        <w:tc>
          <w:tcPr>
            <w:tcW w:w="790" w:type="dxa"/>
            <w:tcBorders>
              <w:top w:val="single" w:sz="4" w:space="0" w:color="auto"/>
              <w:left w:val="single" w:sz="4" w:space="0" w:color="auto"/>
              <w:bottom w:val="single" w:sz="4" w:space="0" w:color="auto"/>
              <w:right w:val="single" w:sz="4" w:space="0" w:color="auto"/>
            </w:tcBorders>
            <w:hideMark/>
          </w:tcPr>
          <w:p w14:paraId="35DD28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5F57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9C7CF2" w14:textId="77777777" w:rsidR="00692778" w:rsidRPr="00D22496" w:rsidRDefault="00692778">
            <w:pPr>
              <w:pStyle w:val="Paragraph"/>
              <w:rPr>
                <w:noProof/>
                <w:lang w:val="ro-RO"/>
              </w:rPr>
            </w:pPr>
            <w:r w:rsidRPr="00D22496">
              <w:rPr>
                <w:noProof/>
                <w:lang w:val="ro-RO"/>
              </w:rPr>
              <w:t>31.12.2024</w:t>
            </w:r>
          </w:p>
        </w:tc>
      </w:tr>
      <w:tr w:rsidR="00692778" w:rsidRPr="00D22496" w14:paraId="1AEDFF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FD828F" w14:textId="77777777" w:rsidR="00692778" w:rsidRPr="00D22496" w:rsidRDefault="00692778">
            <w:pPr>
              <w:pStyle w:val="Paragraph"/>
              <w:rPr>
                <w:noProof/>
                <w:lang w:val="ro-RO"/>
              </w:rPr>
            </w:pPr>
            <w:r w:rsidRPr="00D22496">
              <w:rPr>
                <w:noProof/>
                <w:lang w:val="ro-RO"/>
              </w:rPr>
              <w:t>0.6413</w:t>
            </w:r>
          </w:p>
        </w:tc>
        <w:tc>
          <w:tcPr>
            <w:tcW w:w="909" w:type="dxa"/>
            <w:tcBorders>
              <w:top w:val="single" w:sz="4" w:space="0" w:color="auto"/>
              <w:left w:val="single" w:sz="4" w:space="0" w:color="auto"/>
              <w:bottom w:val="single" w:sz="4" w:space="0" w:color="auto"/>
              <w:right w:val="single" w:sz="4" w:space="0" w:color="auto"/>
            </w:tcBorders>
            <w:hideMark/>
          </w:tcPr>
          <w:p w14:paraId="0586773A" w14:textId="77777777" w:rsidR="00692778" w:rsidRPr="00D22496" w:rsidRDefault="00692778">
            <w:pPr>
              <w:pStyle w:val="Paragraph"/>
              <w:jc w:val="right"/>
              <w:rPr>
                <w:noProof/>
                <w:lang w:val="ro-RO"/>
              </w:rPr>
            </w:pPr>
            <w:r w:rsidRPr="00D22496">
              <w:rPr>
                <w:noProof/>
                <w:lang w:val="ro-RO"/>
              </w:rPr>
              <w:t>ex 2919 90 00</w:t>
            </w:r>
          </w:p>
        </w:tc>
        <w:tc>
          <w:tcPr>
            <w:tcW w:w="620" w:type="dxa"/>
            <w:tcBorders>
              <w:top w:val="single" w:sz="4" w:space="0" w:color="auto"/>
              <w:left w:val="single" w:sz="4" w:space="0" w:color="auto"/>
              <w:bottom w:val="single" w:sz="4" w:space="0" w:color="auto"/>
              <w:right w:val="single" w:sz="4" w:space="0" w:color="auto"/>
            </w:tcBorders>
            <w:hideMark/>
          </w:tcPr>
          <w:p w14:paraId="1298A64B"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53043E5" w14:textId="77777777" w:rsidR="00692778" w:rsidRPr="00D22496" w:rsidRDefault="00692778">
            <w:pPr>
              <w:pStyle w:val="Paragraph"/>
              <w:rPr>
                <w:noProof/>
                <w:lang w:val="ro-RO"/>
              </w:rPr>
            </w:pPr>
            <w:r w:rsidRPr="00D22496">
              <w:rPr>
                <w:noProof/>
                <w:lang w:val="ro-RO"/>
              </w:rPr>
              <w:t>Fosfat de tris(2-butoxietil) (CAS RN 78-51-3)</w:t>
            </w:r>
          </w:p>
        </w:tc>
        <w:tc>
          <w:tcPr>
            <w:tcW w:w="790" w:type="dxa"/>
            <w:tcBorders>
              <w:top w:val="single" w:sz="4" w:space="0" w:color="auto"/>
              <w:left w:val="single" w:sz="4" w:space="0" w:color="auto"/>
              <w:bottom w:val="single" w:sz="4" w:space="0" w:color="auto"/>
              <w:right w:val="single" w:sz="4" w:space="0" w:color="auto"/>
            </w:tcBorders>
            <w:hideMark/>
          </w:tcPr>
          <w:p w14:paraId="27A967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05EB9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2B9B34" w14:textId="77777777" w:rsidR="00692778" w:rsidRPr="00D22496" w:rsidRDefault="00692778">
            <w:pPr>
              <w:pStyle w:val="Paragraph"/>
              <w:rPr>
                <w:noProof/>
                <w:lang w:val="ro-RO"/>
              </w:rPr>
            </w:pPr>
            <w:r w:rsidRPr="00D22496">
              <w:rPr>
                <w:noProof/>
                <w:lang w:val="ro-RO"/>
              </w:rPr>
              <w:t>31.12.2024</w:t>
            </w:r>
          </w:p>
        </w:tc>
      </w:tr>
      <w:tr w:rsidR="00692778" w:rsidRPr="00D22496" w14:paraId="13E4EB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63EAD2" w14:textId="77777777" w:rsidR="00692778" w:rsidRPr="00D22496" w:rsidRDefault="00692778">
            <w:pPr>
              <w:pStyle w:val="Paragraph"/>
              <w:rPr>
                <w:noProof/>
                <w:lang w:val="ro-RO"/>
              </w:rPr>
            </w:pPr>
            <w:r w:rsidRPr="00D22496">
              <w:rPr>
                <w:noProof/>
                <w:lang w:val="ro-RO"/>
              </w:rPr>
              <w:t>0.6253</w:t>
            </w:r>
          </w:p>
        </w:tc>
        <w:tc>
          <w:tcPr>
            <w:tcW w:w="909" w:type="dxa"/>
            <w:tcBorders>
              <w:top w:val="single" w:sz="4" w:space="0" w:color="auto"/>
              <w:left w:val="single" w:sz="4" w:space="0" w:color="auto"/>
              <w:bottom w:val="single" w:sz="4" w:space="0" w:color="auto"/>
              <w:right w:val="single" w:sz="4" w:space="0" w:color="auto"/>
            </w:tcBorders>
            <w:hideMark/>
          </w:tcPr>
          <w:p w14:paraId="0F3442F9" w14:textId="77777777" w:rsidR="00692778" w:rsidRPr="00D22496" w:rsidRDefault="00692778">
            <w:pPr>
              <w:pStyle w:val="Paragraph"/>
              <w:jc w:val="right"/>
              <w:rPr>
                <w:noProof/>
                <w:lang w:val="ro-RO"/>
              </w:rPr>
            </w:pPr>
            <w:r w:rsidRPr="00D22496">
              <w:rPr>
                <w:noProof/>
                <w:lang w:val="ro-RO"/>
              </w:rPr>
              <w:t>ex 2920 19 00</w:t>
            </w:r>
          </w:p>
        </w:tc>
        <w:tc>
          <w:tcPr>
            <w:tcW w:w="620" w:type="dxa"/>
            <w:tcBorders>
              <w:top w:val="single" w:sz="4" w:space="0" w:color="auto"/>
              <w:left w:val="single" w:sz="4" w:space="0" w:color="auto"/>
              <w:bottom w:val="single" w:sz="4" w:space="0" w:color="auto"/>
              <w:right w:val="single" w:sz="4" w:space="0" w:color="auto"/>
            </w:tcBorders>
            <w:hideMark/>
          </w:tcPr>
          <w:p w14:paraId="62FA054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CA93ED3" w14:textId="77777777" w:rsidR="00692778" w:rsidRPr="00D22496" w:rsidRDefault="00692778">
            <w:pPr>
              <w:pStyle w:val="Paragraph"/>
              <w:rPr>
                <w:noProof/>
                <w:lang w:val="ro-RO"/>
              </w:rPr>
            </w:pPr>
            <w:r w:rsidRPr="00D22496">
              <w:rPr>
                <w:noProof/>
                <w:lang w:val="ro-RO"/>
              </w:rPr>
              <w:t>2,2‘-Oxibis(5,5-dimetil-1,3,2-dioxafosforinan)-2,2‘-disulfură (CAS RN 4090-51-1)</w:t>
            </w:r>
          </w:p>
        </w:tc>
        <w:tc>
          <w:tcPr>
            <w:tcW w:w="790" w:type="dxa"/>
            <w:tcBorders>
              <w:top w:val="single" w:sz="4" w:space="0" w:color="auto"/>
              <w:left w:val="single" w:sz="4" w:space="0" w:color="auto"/>
              <w:bottom w:val="single" w:sz="4" w:space="0" w:color="auto"/>
              <w:right w:val="single" w:sz="4" w:space="0" w:color="auto"/>
            </w:tcBorders>
            <w:hideMark/>
          </w:tcPr>
          <w:p w14:paraId="73DBE9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A59D2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8A3A22" w14:textId="77777777" w:rsidR="00692778" w:rsidRPr="00D22496" w:rsidRDefault="00692778">
            <w:pPr>
              <w:pStyle w:val="Paragraph"/>
              <w:rPr>
                <w:noProof/>
                <w:lang w:val="ro-RO"/>
              </w:rPr>
            </w:pPr>
            <w:r w:rsidRPr="00D22496">
              <w:rPr>
                <w:noProof/>
                <w:lang w:val="ro-RO"/>
              </w:rPr>
              <w:t>31.12.2024</w:t>
            </w:r>
          </w:p>
        </w:tc>
      </w:tr>
      <w:tr w:rsidR="00692778" w:rsidRPr="00D22496" w14:paraId="22B502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386781" w14:textId="77777777" w:rsidR="00692778" w:rsidRPr="00D22496" w:rsidRDefault="00692778">
            <w:pPr>
              <w:pStyle w:val="Paragraph"/>
              <w:rPr>
                <w:noProof/>
                <w:lang w:val="ro-RO"/>
              </w:rPr>
            </w:pPr>
            <w:r w:rsidRPr="00D22496">
              <w:rPr>
                <w:noProof/>
                <w:lang w:val="ro-RO"/>
              </w:rPr>
              <w:t>0.2941</w:t>
            </w:r>
          </w:p>
        </w:tc>
        <w:tc>
          <w:tcPr>
            <w:tcW w:w="909" w:type="dxa"/>
            <w:tcBorders>
              <w:top w:val="single" w:sz="4" w:space="0" w:color="auto"/>
              <w:left w:val="single" w:sz="4" w:space="0" w:color="auto"/>
              <w:bottom w:val="single" w:sz="4" w:space="0" w:color="auto"/>
              <w:right w:val="single" w:sz="4" w:space="0" w:color="auto"/>
            </w:tcBorders>
            <w:hideMark/>
          </w:tcPr>
          <w:p w14:paraId="1EE795E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19 00</w:t>
            </w:r>
          </w:p>
        </w:tc>
        <w:tc>
          <w:tcPr>
            <w:tcW w:w="620" w:type="dxa"/>
            <w:tcBorders>
              <w:top w:val="single" w:sz="4" w:space="0" w:color="auto"/>
              <w:left w:val="single" w:sz="4" w:space="0" w:color="auto"/>
              <w:bottom w:val="single" w:sz="4" w:space="0" w:color="auto"/>
              <w:right w:val="single" w:sz="4" w:space="0" w:color="auto"/>
            </w:tcBorders>
            <w:hideMark/>
          </w:tcPr>
          <w:p w14:paraId="356DC6A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F6B06C7" w14:textId="77777777" w:rsidR="00692778" w:rsidRPr="00D22496" w:rsidRDefault="00692778">
            <w:pPr>
              <w:pStyle w:val="Paragraph"/>
              <w:rPr>
                <w:noProof/>
                <w:lang w:val="ro-RO"/>
              </w:rPr>
            </w:pPr>
            <w:r w:rsidRPr="00D22496">
              <w:rPr>
                <w:noProof/>
                <w:lang w:val="ro-RO"/>
              </w:rPr>
              <w:t>Tolclofos-metil (ISO) (CAS RN 57018-04-9)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57EFE1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B54ED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9E1C6B" w14:textId="77777777" w:rsidR="00692778" w:rsidRPr="00D22496" w:rsidRDefault="00692778">
            <w:pPr>
              <w:pStyle w:val="Paragraph"/>
              <w:rPr>
                <w:noProof/>
                <w:lang w:val="ro-RO"/>
              </w:rPr>
            </w:pPr>
            <w:r w:rsidRPr="00D22496">
              <w:rPr>
                <w:noProof/>
                <w:lang w:val="ro-RO"/>
              </w:rPr>
              <w:t>31.12.2024</w:t>
            </w:r>
          </w:p>
        </w:tc>
      </w:tr>
      <w:tr w:rsidR="00692778" w:rsidRPr="00D22496" w14:paraId="3EC78D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3EE219" w14:textId="77777777" w:rsidR="00692778" w:rsidRPr="00D22496" w:rsidRDefault="00692778">
            <w:pPr>
              <w:pStyle w:val="Paragraph"/>
              <w:rPr>
                <w:noProof/>
                <w:lang w:val="ro-RO"/>
              </w:rPr>
            </w:pPr>
            <w:r w:rsidRPr="00D22496">
              <w:rPr>
                <w:noProof/>
                <w:lang w:val="ro-RO"/>
              </w:rPr>
              <w:t>0.3634</w:t>
            </w:r>
          </w:p>
        </w:tc>
        <w:tc>
          <w:tcPr>
            <w:tcW w:w="909" w:type="dxa"/>
            <w:tcBorders>
              <w:top w:val="single" w:sz="4" w:space="0" w:color="auto"/>
              <w:left w:val="single" w:sz="4" w:space="0" w:color="auto"/>
              <w:bottom w:val="single" w:sz="4" w:space="0" w:color="auto"/>
              <w:right w:val="single" w:sz="4" w:space="0" w:color="auto"/>
            </w:tcBorders>
            <w:hideMark/>
          </w:tcPr>
          <w:p w14:paraId="287486F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2920 23 00</w:t>
            </w:r>
          </w:p>
        </w:tc>
        <w:tc>
          <w:tcPr>
            <w:tcW w:w="620" w:type="dxa"/>
            <w:tcBorders>
              <w:top w:val="single" w:sz="4" w:space="0" w:color="auto"/>
              <w:left w:val="single" w:sz="4" w:space="0" w:color="auto"/>
              <w:bottom w:val="single" w:sz="4" w:space="0" w:color="auto"/>
              <w:right w:val="single" w:sz="4" w:space="0" w:color="auto"/>
            </w:tcBorders>
          </w:tcPr>
          <w:p w14:paraId="19698553"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002C765B" w14:textId="77777777" w:rsidR="00692778" w:rsidRPr="00D22496" w:rsidRDefault="00692778">
            <w:pPr>
              <w:pStyle w:val="Paragraph"/>
              <w:rPr>
                <w:noProof/>
                <w:lang w:val="ro-RO"/>
              </w:rPr>
            </w:pPr>
            <w:r w:rsidRPr="00D22496">
              <w:rPr>
                <w:noProof/>
                <w:lang w:val="ro-RO"/>
              </w:rPr>
              <w:t>Fosfit de trimetil (trimetoxifosfina) (CAS RN 121-45-9)</w:t>
            </w:r>
          </w:p>
        </w:tc>
        <w:tc>
          <w:tcPr>
            <w:tcW w:w="790" w:type="dxa"/>
            <w:tcBorders>
              <w:top w:val="single" w:sz="4" w:space="0" w:color="auto"/>
              <w:left w:val="single" w:sz="4" w:space="0" w:color="auto"/>
              <w:bottom w:val="single" w:sz="4" w:space="0" w:color="auto"/>
              <w:right w:val="single" w:sz="4" w:space="0" w:color="auto"/>
            </w:tcBorders>
            <w:hideMark/>
          </w:tcPr>
          <w:p w14:paraId="44C533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497F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B78DCC" w14:textId="77777777" w:rsidR="00692778" w:rsidRPr="00D22496" w:rsidRDefault="00692778">
            <w:pPr>
              <w:pStyle w:val="Paragraph"/>
              <w:rPr>
                <w:noProof/>
                <w:lang w:val="ro-RO"/>
              </w:rPr>
            </w:pPr>
            <w:r w:rsidRPr="00D22496">
              <w:rPr>
                <w:noProof/>
                <w:lang w:val="ro-RO"/>
              </w:rPr>
              <w:t>31.12.2024</w:t>
            </w:r>
          </w:p>
        </w:tc>
      </w:tr>
      <w:tr w:rsidR="00692778" w:rsidRPr="00D22496" w14:paraId="3A2029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9797EA" w14:textId="77777777" w:rsidR="00692778" w:rsidRPr="00D22496" w:rsidRDefault="00692778">
            <w:pPr>
              <w:pStyle w:val="Paragraph"/>
              <w:rPr>
                <w:noProof/>
                <w:lang w:val="ro-RO"/>
              </w:rPr>
            </w:pPr>
            <w:r w:rsidRPr="00D22496">
              <w:rPr>
                <w:noProof/>
                <w:lang w:val="ro-RO"/>
              </w:rPr>
              <w:t>0.4158</w:t>
            </w:r>
          </w:p>
        </w:tc>
        <w:tc>
          <w:tcPr>
            <w:tcW w:w="909" w:type="dxa"/>
            <w:tcBorders>
              <w:top w:val="single" w:sz="4" w:space="0" w:color="auto"/>
              <w:left w:val="single" w:sz="4" w:space="0" w:color="auto"/>
              <w:bottom w:val="single" w:sz="4" w:space="0" w:color="auto"/>
              <w:right w:val="single" w:sz="4" w:space="0" w:color="auto"/>
            </w:tcBorders>
            <w:hideMark/>
          </w:tcPr>
          <w:p w14:paraId="3AABA674" w14:textId="77777777" w:rsidR="00692778" w:rsidRPr="00D22496" w:rsidRDefault="00692778">
            <w:pPr>
              <w:pStyle w:val="Paragraph"/>
              <w:jc w:val="right"/>
              <w:rPr>
                <w:noProof/>
                <w:lang w:val="ro-RO"/>
              </w:rPr>
            </w:pPr>
            <w:r w:rsidRPr="00D22496">
              <w:rPr>
                <w:noProof/>
                <w:lang w:val="ro-RO"/>
              </w:rPr>
              <w:t>2920 24 00</w:t>
            </w:r>
          </w:p>
        </w:tc>
        <w:tc>
          <w:tcPr>
            <w:tcW w:w="620" w:type="dxa"/>
            <w:tcBorders>
              <w:top w:val="single" w:sz="4" w:space="0" w:color="auto"/>
              <w:left w:val="single" w:sz="4" w:space="0" w:color="auto"/>
              <w:bottom w:val="single" w:sz="4" w:space="0" w:color="auto"/>
              <w:right w:val="single" w:sz="4" w:space="0" w:color="auto"/>
            </w:tcBorders>
          </w:tcPr>
          <w:p w14:paraId="661D7DB0"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146BC911" w14:textId="77777777" w:rsidR="00692778" w:rsidRPr="00D22496" w:rsidRDefault="00692778">
            <w:pPr>
              <w:pStyle w:val="Paragraph"/>
              <w:rPr>
                <w:noProof/>
                <w:lang w:val="ro-RO"/>
              </w:rPr>
            </w:pPr>
            <w:r w:rsidRPr="00D22496">
              <w:rPr>
                <w:noProof/>
                <w:lang w:val="ro-RO"/>
              </w:rPr>
              <w:t>Fosfit de trietil (CAS RN 122-52-1)</w:t>
            </w:r>
          </w:p>
        </w:tc>
        <w:tc>
          <w:tcPr>
            <w:tcW w:w="790" w:type="dxa"/>
            <w:tcBorders>
              <w:top w:val="single" w:sz="4" w:space="0" w:color="auto"/>
              <w:left w:val="single" w:sz="4" w:space="0" w:color="auto"/>
              <w:bottom w:val="single" w:sz="4" w:space="0" w:color="auto"/>
              <w:right w:val="single" w:sz="4" w:space="0" w:color="auto"/>
            </w:tcBorders>
            <w:hideMark/>
          </w:tcPr>
          <w:p w14:paraId="060D5BE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8AA4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CBF919" w14:textId="77777777" w:rsidR="00692778" w:rsidRPr="00D22496" w:rsidRDefault="00692778">
            <w:pPr>
              <w:pStyle w:val="Paragraph"/>
              <w:rPr>
                <w:noProof/>
                <w:lang w:val="ro-RO"/>
              </w:rPr>
            </w:pPr>
            <w:r w:rsidRPr="00D22496">
              <w:rPr>
                <w:noProof/>
                <w:lang w:val="ro-RO"/>
              </w:rPr>
              <w:t>31.12.2026</w:t>
            </w:r>
          </w:p>
        </w:tc>
      </w:tr>
      <w:tr w:rsidR="00692778" w:rsidRPr="00D22496" w14:paraId="484084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ED586C" w14:textId="77777777" w:rsidR="00692778" w:rsidRPr="00D22496" w:rsidRDefault="00692778">
            <w:pPr>
              <w:pStyle w:val="Paragraph"/>
              <w:rPr>
                <w:noProof/>
                <w:lang w:val="ro-RO"/>
              </w:rPr>
            </w:pPr>
            <w:r w:rsidRPr="00D22496">
              <w:rPr>
                <w:noProof/>
                <w:lang w:val="ro-RO"/>
              </w:rPr>
              <w:t>0.2626</w:t>
            </w:r>
          </w:p>
        </w:tc>
        <w:tc>
          <w:tcPr>
            <w:tcW w:w="909" w:type="dxa"/>
            <w:tcBorders>
              <w:top w:val="single" w:sz="4" w:space="0" w:color="auto"/>
              <w:left w:val="single" w:sz="4" w:space="0" w:color="auto"/>
              <w:bottom w:val="single" w:sz="4" w:space="0" w:color="auto"/>
              <w:right w:val="single" w:sz="4" w:space="0" w:color="auto"/>
            </w:tcBorders>
            <w:hideMark/>
          </w:tcPr>
          <w:p w14:paraId="72662C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29 00</w:t>
            </w:r>
          </w:p>
        </w:tc>
        <w:tc>
          <w:tcPr>
            <w:tcW w:w="620" w:type="dxa"/>
            <w:tcBorders>
              <w:top w:val="single" w:sz="4" w:space="0" w:color="auto"/>
              <w:left w:val="single" w:sz="4" w:space="0" w:color="auto"/>
              <w:bottom w:val="single" w:sz="4" w:space="0" w:color="auto"/>
              <w:right w:val="single" w:sz="4" w:space="0" w:color="auto"/>
            </w:tcBorders>
            <w:hideMark/>
          </w:tcPr>
          <w:p w14:paraId="54CA1C6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8B1BE57" w14:textId="77777777" w:rsidR="00692778" w:rsidRPr="00D22496" w:rsidRDefault="00692778">
            <w:pPr>
              <w:pStyle w:val="Paragraph"/>
              <w:rPr>
                <w:noProof/>
                <w:lang w:val="ro-RO"/>
              </w:rPr>
            </w:pPr>
            <w:r w:rsidRPr="00D22496">
              <w:rPr>
                <w:i/>
                <w:iCs/>
                <w:noProof/>
                <w:lang w:val="ro-RO"/>
              </w:rPr>
              <w:t>O,O?</w:t>
            </w:r>
            <w:r w:rsidRPr="00D22496">
              <w:rPr>
                <w:noProof/>
                <w:lang w:val="ro-RO"/>
              </w:rPr>
              <w:t>-Dioctadecilbis(fosfit) de pentaeritritol (CAS RN 3806-34-6)</w:t>
            </w:r>
          </w:p>
        </w:tc>
        <w:tc>
          <w:tcPr>
            <w:tcW w:w="790" w:type="dxa"/>
            <w:tcBorders>
              <w:top w:val="single" w:sz="4" w:space="0" w:color="auto"/>
              <w:left w:val="single" w:sz="4" w:space="0" w:color="auto"/>
              <w:bottom w:val="single" w:sz="4" w:space="0" w:color="auto"/>
              <w:right w:val="single" w:sz="4" w:space="0" w:color="auto"/>
            </w:tcBorders>
            <w:hideMark/>
          </w:tcPr>
          <w:p w14:paraId="05DFFE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3907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E11071" w14:textId="77777777" w:rsidR="00692778" w:rsidRPr="00D22496" w:rsidRDefault="00692778">
            <w:pPr>
              <w:pStyle w:val="Paragraph"/>
              <w:rPr>
                <w:noProof/>
                <w:lang w:val="ro-RO"/>
              </w:rPr>
            </w:pPr>
            <w:r w:rsidRPr="00D22496">
              <w:rPr>
                <w:noProof/>
                <w:lang w:val="ro-RO"/>
              </w:rPr>
              <w:t>31.12.2024</w:t>
            </w:r>
          </w:p>
        </w:tc>
      </w:tr>
      <w:tr w:rsidR="00692778" w:rsidRPr="00D22496" w14:paraId="272DCE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1CD831" w14:textId="77777777" w:rsidR="00692778" w:rsidRPr="00D22496" w:rsidRDefault="00692778">
            <w:pPr>
              <w:pStyle w:val="Paragraph"/>
              <w:rPr>
                <w:noProof/>
                <w:lang w:val="ro-RO"/>
              </w:rPr>
            </w:pPr>
            <w:r w:rsidRPr="00D22496">
              <w:rPr>
                <w:noProof/>
                <w:lang w:val="ro-RO"/>
              </w:rPr>
              <w:t>0.5038</w:t>
            </w:r>
          </w:p>
        </w:tc>
        <w:tc>
          <w:tcPr>
            <w:tcW w:w="909" w:type="dxa"/>
            <w:tcBorders>
              <w:top w:val="single" w:sz="4" w:space="0" w:color="auto"/>
              <w:left w:val="single" w:sz="4" w:space="0" w:color="auto"/>
              <w:bottom w:val="single" w:sz="4" w:space="0" w:color="auto"/>
              <w:right w:val="single" w:sz="4" w:space="0" w:color="auto"/>
            </w:tcBorders>
            <w:hideMark/>
          </w:tcPr>
          <w:p w14:paraId="639EC211" w14:textId="77777777" w:rsidR="00692778" w:rsidRPr="00D22496" w:rsidRDefault="00692778">
            <w:pPr>
              <w:pStyle w:val="Paragraph"/>
              <w:jc w:val="right"/>
              <w:rPr>
                <w:noProof/>
                <w:lang w:val="ro-RO"/>
              </w:rPr>
            </w:pPr>
            <w:r w:rsidRPr="00D22496">
              <w:rPr>
                <w:noProof/>
                <w:lang w:val="ro-RO"/>
              </w:rPr>
              <w:t>ex 2920 29 00</w:t>
            </w:r>
          </w:p>
        </w:tc>
        <w:tc>
          <w:tcPr>
            <w:tcW w:w="620" w:type="dxa"/>
            <w:tcBorders>
              <w:top w:val="single" w:sz="4" w:space="0" w:color="auto"/>
              <w:left w:val="single" w:sz="4" w:space="0" w:color="auto"/>
              <w:bottom w:val="single" w:sz="4" w:space="0" w:color="auto"/>
              <w:right w:val="single" w:sz="4" w:space="0" w:color="auto"/>
            </w:tcBorders>
            <w:hideMark/>
          </w:tcPr>
          <w:p w14:paraId="5C87E02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3AF8ADD" w14:textId="77777777" w:rsidR="00692778" w:rsidRPr="00D22496" w:rsidRDefault="00692778">
            <w:pPr>
              <w:pStyle w:val="Paragraph"/>
              <w:rPr>
                <w:noProof/>
                <w:lang w:val="ro-RO"/>
              </w:rPr>
            </w:pPr>
            <w:r w:rsidRPr="00D22496">
              <w:rPr>
                <w:noProof/>
                <w:lang w:val="ro-RO"/>
              </w:rPr>
              <w:t>Fosfit de tris(metilfenil) (CAS RN 25586-42-9)</w:t>
            </w:r>
          </w:p>
        </w:tc>
        <w:tc>
          <w:tcPr>
            <w:tcW w:w="790" w:type="dxa"/>
            <w:tcBorders>
              <w:top w:val="single" w:sz="4" w:space="0" w:color="auto"/>
              <w:left w:val="single" w:sz="4" w:space="0" w:color="auto"/>
              <w:bottom w:val="single" w:sz="4" w:space="0" w:color="auto"/>
              <w:right w:val="single" w:sz="4" w:space="0" w:color="auto"/>
            </w:tcBorders>
            <w:hideMark/>
          </w:tcPr>
          <w:p w14:paraId="606F37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BC5C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257CB4" w14:textId="77777777" w:rsidR="00692778" w:rsidRPr="00D22496" w:rsidRDefault="00692778">
            <w:pPr>
              <w:pStyle w:val="Paragraph"/>
              <w:rPr>
                <w:noProof/>
                <w:lang w:val="ro-RO"/>
              </w:rPr>
            </w:pPr>
            <w:r w:rsidRPr="00D22496">
              <w:rPr>
                <w:noProof/>
                <w:lang w:val="ro-RO"/>
              </w:rPr>
              <w:t>31.12.2025</w:t>
            </w:r>
          </w:p>
        </w:tc>
      </w:tr>
      <w:tr w:rsidR="00692778" w:rsidRPr="00D22496" w14:paraId="4DDA835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58A8F2" w14:textId="77777777" w:rsidR="00692778" w:rsidRPr="00D22496" w:rsidRDefault="00692778">
            <w:pPr>
              <w:pStyle w:val="Paragraph"/>
              <w:rPr>
                <w:noProof/>
                <w:lang w:val="ro-RO"/>
              </w:rPr>
            </w:pPr>
            <w:r w:rsidRPr="00D22496">
              <w:rPr>
                <w:noProof/>
                <w:lang w:val="ro-RO"/>
              </w:rPr>
              <w:t>0.5045</w:t>
            </w:r>
          </w:p>
        </w:tc>
        <w:tc>
          <w:tcPr>
            <w:tcW w:w="909" w:type="dxa"/>
            <w:tcBorders>
              <w:top w:val="single" w:sz="4" w:space="0" w:color="auto"/>
              <w:left w:val="single" w:sz="4" w:space="0" w:color="auto"/>
              <w:bottom w:val="single" w:sz="4" w:space="0" w:color="auto"/>
              <w:right w:val="single" w:sz="4" w:space="0" w:color="auto"/>
            </w:tcBorders>
            <w:hideMark/>
          </w:tcPr>
          <w:p w14:paraId="1B562395" w14:textId="77777777" w:rsidR="00692778" w:rsidRPr="00D22496" w:rsidRDefault="00692778">
            <w:pPr>
              <w:pStyle w:val="Paragraph"/>
              <w:jc w:val="right"/>
              <w:rPr>
                <w:noProof/>
                <w:lang w:val="ro-RO"/>
              </w:rPr>
            </w:pPr>
            <w:r w:rsidRPr="00D22496">
              <w:rPr>
                <w:noProof/>
                <w:lang w:val="ro-RO"/>
              </w:rPr>
              <w:t>ex 2920 29 00</w:t>
            </w:r>
          </w:p>
        </w:tc>
        <w:tc>
          <w:tcPr>
            <w:tcW w:w="620" w:type="dxa"/>
            <w:tcBorders>
              <w:top w:val="single" w:sz="4" w:space="0" w:color="auto"/>
              <w:left w:val="single" w:sz="4" w:space="0" w:color="auto"/>
              <w:bottom w:val="single" w:sz="4" w:space="0" w:color="auto"/>
              <w:right w:val="single" w:sz="4" w:space="0" w:color="auto"/>
            </w:tcBorders>
            <w:hideMark/>
          </w:tcPr>
          <w:p w14:paraId="529FD28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85CAF94" w14:textId="77777777" w:rsidR="00692778" w:rsidRPr="00D22496" w:rsidRDefault="00692778">
            <w:pPr>
              <w:pStyle w:val="Paragraph"/>
              <w:rPr>
                <w:noProof/>
                <w:lang w:val="ro-RO"/>
              </w:rPr>
            </w:pPr>
            <w:r w:rsidRPr="00D22496">
              <w:rPr>
                <w:noProof/>
                <w:lang w:val="ro-RO"/>
              </w:rPr>
              <w:t>Difosfit de bis(2,4-dicumilfenil) pentaeritritol (CAS RN 154862-43-8)</w:t>
            </w:r>
          </w:p>
        </w:tc>
        <w:tc>
          <w:tcPr>
            <w:tcW w:w="790" w:type="dxa"/>
            <w:tcBorders>
              <w:top w:val="single" w:sz="4" w:space="0" w:color="auto"/>
              <w:left w:val="single" w:sz="4" w:space="0" w:color="auto"/>
              <w:bottom w:val="single" w:sz="4" w:space="0" w:color="auto"/>
              <w:right w:val="single" w:sz="4" w:space="0" w:color="auto"/>
            </w:tcBorders>
            <w:hideMark/>
          </w:tcPr>
          <w:p w14:paraId="76C8AA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4162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6F108B" w14:textId="77777777" w:rsidR="00692778" w:rsidRPr="00D22496" w:rsidRDefault="00692778">
            <w:pPr>
              <w:pStyle w:val="Paragraph"/>
              <w:rPr>
                <w:noProof/>
                <w:lang w:val="ro-RO"/>
              </w:rPr>
            </w:pPr>
            <w:r w:rsidRPr="00D22496">
              <w:rPr>
                <w:noProof/>
                <w:lang w:val="ro-RO"/>
              </w:rPr>
              <w:t>31.12.2025</w:t>
            </w:r>
          </w:p>
        </w:tc>
      </w:tr>
      <w:tr w:rsidR="00692778" w:rsidRPr="00D22496" w14:paraId="7542EC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EE1240" w14:textId="77777777" w:rsidR="00692778" w:rsidRPr="00D22496" w:rsidRDefault="00692778">
            <w:pPr>
              <w:pStyle w:val="Paragraph"/>
              <w:rPr>
                <w:noProof/>
                <w:lang w:val="ro-RO"/>
              </w:rPr>
            </w:pPr>
            <w:r w:rsidRPr="00D22496">
              <w:rPr>
                <w:noProof/>
                <w:lang w:val="ro-RO"/>
              </w:rPr>
              <w:t>0.6004</w:t>
            </w:r>
          </w:p>
        </w:tc>
        <w:tc>
          <w:tcPr>
            <w:tcW w:w="909" w:type="dxa"/>
            <w:tcBorders>
              <w:top w:val="single" w:sz="4" w:space="0" w:color="auto"/>
              <w:left w:val="single" w:sz="4" w:space="0" w:color="auto"/>
              <w:bottom w:val="single" w:sz="4" w:space="0" w:color="auto"/>
              <w:right w:val="single" w:sz="4" w:space="0" w:color="auto"/>
            </w:tcBorders>
            <w:hideMark/>
          </w:tcPr>
          <w:p w14:paraId="123EF31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29 00</w:t>
            </w:r>
          </w:p>
        </w:tc>
        <w:tc>
          <w:tcPr>
            <w:tcW w:w="620" w:type="dxa"/>
            <w:tcBorders>
              <w:top w:val="single" w:sz="4" w:space="0" w:color="auto"/>
              <w:left w:val="single" w:sz="4" w:space="0" w:color="auto"/>
              <w:bottom w:val="single" w:sz="4" w:space="0" w:color="auto"/>
              <w:right w:val="single" w:sz="4" w:space="0" w:color="auto"/>
            </w:tcBorders>
            <w:hideMark/>
          </w:tcPr>
          <w:p w14:paraId="13FFE0D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A626AA1" w14:textId="77777777" w:rsidR="00692778" w:rsidRPr="00D22496" w:rsidRDefault="00692778">
            <w:pPr>
              <w:pStyle w:val="Paragraph"/>
              <w:rPr>
                <w:noProof/>
                <w:lang w:val="ro-RO"/>
              </w:rPr>
            </w:pPr>
            <w:r w:rsidRPr="00D22496">
              <w:rPr>
                <w:noProof/>
                <w:lang w:val="ro-RO"/>
              </w:rPr>
              <w:t>Fosetil de aluminiu (CAS RN 39148-24-8)</w:t>
            </w:r>
          </w:p>
        </w:tc>
        <w:tc>
          <w:tcPr>
            <w:tcW w:w="790" w:type="dxa"/>
            <w:tcBorders>
              <w:top w:val="single" w:sz="4" w:space="0" w:color="auto"/>
              <w:left w:val="single" w:sz="4" w:space="0" w:color="auto"/>
              <w:bottom w:val="single" w:sz="4" w:space="0" w:color="auto"/>
              <w:right w:val="single" w:sz="4" w:space="0" w:color="auto"/>
            </w:tcBorders>
            <w:hideMark/>
          </w:tcPr>
          <w:p w14:paraId="0CA195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EB88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F3564F" w14:textId="77777777" w:rsidR="00692778" w:rsidRPr="00D22496" w:rsidRDefault="00692778">
            <w:pPr>
              <w:pStyle w:val="Paragraph"/>
              <w:rPr>
                <w:noProof/>
                <w:lang w:val="ro-RO"/>
              </w:rPr>
            </w:pPr>
            <w:r w:rsidRPr="00D22496">
              <w:rPr>
                <w:noProof/>
                <w:lang w:val="ro-RO"/>
              </w:rPr>
              <w:t>31.12.2024</w:t>
            </w:r>
          </w:p>
        </w:tc>
      </w:tr>
      <w:tr w:rsidR="00692778" w:rsidRPr="00D22496" w14:paraId="45D71F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899886" w14:textId="77777777" w:rsidR="00692778" w:rsidRPr="00D22496" w:rsidRDefault="00692778">
            <w:pPr>
              <w:pStyle w:val="Paragraph"/>
              <w:rPr>
                <w:noProof/>
                <w:lang w:val="ro-RO"/>
              </w:rPr>
            </w:pPr>
            <w:r w:rsidRPr="00D22496">
              <w:rPr>
                <w:noProof/>
                <w:lang w:val="ro-RO"/>
              </w:rPr>
              <w:t>0.7898</w:t>
            </w:r>
          </w:p>
        </w:tc>
        <w:tc>
          <w:tcPr>
            <w:tcW w:w="909" w:type="dxa"/>
            <w:tcBorders>
              <w:top w:val="single" w:sz="4" w:space="0" w:color="auto"/>
              <w:left w:val="single" w:sz="4" w:space="0" w:color="auto"/>
              <w:bottom w:val="single" w:sz="4" w:space="0" w:color="auto"/>
              <w:right w:val="single" w:sz="4" w:space="0" w:color="auto"/>
            </w:tcBorders>
            <w:hideMark/>
          </w:tcPr>
          <w:p w14:paraId="70AD0998" w14:textId="77777777" w:rsidR="00692778" w:rsidRPr="00D22496" w:rsidRDefault="00692778">
            <w:pPr>
              <w:pStyle w:val="Paragraph"/>
              <w:jc w:val="right"/>
              <w:rPr>
                <w:noProof/>
                <w:lang w:val="ro-RO"/>
              </w:rPr>
            </w:pPr>
            <w:r w:rsidRPr="00D22496">
              <w:rPr>
                <w:noProof/>
                <w:lang w:val="ro-RO"/>
              </w:rPr>
              <w:t>ex 2920 29 00</w:t>
            </w:r>
          </w:p>
        </w:tc>
        <w:tc>
          <w:tcPr>
            <w:tcW w:w="620" w:type="dxa"/>
            <w:tcBorders>
              <w:top w:val="single" w:sz="4" w:space="0" w:color="auto"/>
              <w:left w:val="single" w:sz="4" w:space="0" w:color="auto"/>
              <w:bottom w:val="single" w:sz="4" w:space="0" w:color="auto"/>
              <w:right w:val="single" w:sz="4" w:space="0" w:color="auto"/>
            </w:tcBorders>
            <w:hideMark/>
          </w:tcPr>
          <w:p w14:paraId="3955FFE9"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3475281" w14:textId="77777777" w:rsidR="00692778" w:rsidRPr="00D22496" w:rsidRDefault="00692778">
            <w:pPr>
              <w:pStyle w:val="Paragraph"/>
              <w:rPr>
                <w:noProof/>
                <w:lang w:val="ro-RO"/>
              </w:rPr>
            </w:pPr>
            <w:r w:rsidRPr="00D22496">
              <w:rPr>
                <w:noProof/>
                <w:lang w:val="ro-RO"/>
              </w:rPr>
              <w:t>2,4,8,10-tetrakis(1,1-dimetiletil)-6-(2-etilhexiloxi)-12H dibenzo[d,g] [1,3,2] dioxafosfocină (CAS RN 126050-54-2) cu un conținut de minimum 95 % în greutate (CAS RN 126050-54-2)</w:t>
            </w:r>
          </w:p>
        </w:tc>
        <w:tc>
          <w:tcPr>
            <w:tcW w:w="790" w:type="dxa"/>
            <w:tcBorders>
              <w:top w:val="single" w:sz="4" w:space="0" w:color="auto"/>
              <w:left w:val="single" w:sz="4" w:space="0" w:color="auto"/>
              <w:bottom w:val="single" w:sz="4" w:space="0" w:color="auto"/>
              <w:right w:val="single" w:sz="4" w:space="0" w:color="auto"/>
            </w:tcBorders>
            <w:hideMark/>
          </w:tcPr>
          <w:p w14:paraId="5234F5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CB87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276840" w14:textId="77777777" w:rsidR="00692778" w:rsidRPr="00D22496" w:rsidRDefault="00692778">
            <w:pPr>
              <w:pStyle w:val="Paragraph"/>
              <w:rPr>
                <w:noProof/>
                <w:lang w:val="ro-RO"/>
              </w:rPr>
            </w:pPr>
            <w:r w:rsidRPr="00D22496">
              <w:rPr>
                <w:noProof/>
                <w:lang w:val="ro-RO"/>
              </w:rPr>
              <w:t>31.12.2024</w:t>
            </w:r>
          </w:p>
        </w:tc>
      </w:tr>
      <w:tr w:rsidR="00692778" w:rsidRPr="00D22496" w14:paraId="392EE0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E4A4FF" w14:textId="77777777" w:rsidR="00692778" w:rsidRPr="00D22496" w:rsidRDefault="00692778">
            <w:pPr>
              <w:pStyle w:val="Paragraph"/>
              <w:rPr>
                <w:noProof/>
                <w:lang w:val="ro-RO"/>
              </w:rPr>
            </w:pPr>
            <w:r w:rsidRPr="00D22496">
              <w:rPr>
                <w:noProof/>
                <w:lang w:val="ro-RO"/>
              </w:rPr>
              <w:t>0.8522</w:t>
            </w:r>
          </w:p>
        </w:tc>
        <w:tc>
          <w:tcPr>
            <w:tcW w:w="909" w:type="dxa"/>
            <w:tcBorders>
              <w:top w:val="single" w:sz="4" w:space="0" w:color="auto"/>
              <w:left w:val="single" w:sz="4" w:space="0" w:color="auto"/>
              <w:bottom w:val="single" w:sz="4" w:space="0" w:color="auto"/>
              <w:right w:val="single" w:sz="4" w:space="0" w:color="auto"/>
            </w:tcBorders>
            <w:hideMark/>
          </w:tcPr>
          <w:p w14:paraId="269AB81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1895CC1D"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45C42204" w14:textId="77777777" w:rsidR="00692778" w:rsidRPr="00D22496" w:rsidRDefault="00692778">
            <w:pPr>
              <w:pStyle w:val="Paragraph"/>
              <w:rPr>
                <w:noProof/>
                <w:lang w:val="ro-RO"/>
              </w:rPr>
            </w:pPr>
            <w:r w:rsidRPr="00D22496">
              <w:rPr>
                <w:noProof/>
                <w:lang w:val="ro-RO"/>
              </w:rPr>
              <w:t>Ortocarbonat de tetraetil (CAS RN 78-09-1)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059D71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9E16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E44B71" w14:textId="77777777" w:rsidR="00692778" w:rsidRPr="00D22496" w:rsidRDefault="00692778">
            <w:pPr>
              <w:pStyle w:val="Paragraph"/>
              <w:rPr>
                <w:noProof/>
                <w:lang w:val="ro-RO"/>
              </w:rPr>
            </w:pPr>
            <w:r w:rsidRPr="00D22496">
              <w:rPr>
                <w:noProof/>
                <w:lang w:val="ro-RO"/>
              </w:rPr>
              <w:t>31.12.2028</w:t>
            </w:r>
          </w:p>
        </w:tc>
      </w:tr>
      <w:tr w:rsidR="00692778" w:rsidRPr="00D22496" w14:paraId="6BF190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6C4B44" w14:textId="77777777" w:rsidR="00692778" w:rsidRPr="00D22496" w:rsidRDefault="00692778">
            <w:pPr>
              <w:pStyle w:val="Paragraph"/>
              <w:rPr>
                <w:noProof/>
                <w:lang w:val="ro-RO"/>
              </w:rPr>
            </w:pPr>
            <w:r w:rsidRPr="00D22496">
              <w:rPr>
                <w:noProof/>
                <w:lang w:val="ro-RO"/>
              </w:rPr>
              <w:t>0.7559</w:t>
            </w:r>
          </w:p>
        </w:tc>
        <w:tc>
          <w:tcPr>
            <w:tcW w:w="909" w:type="dxa"/>
            <w:tcBorders>
              <w:top w:val="single" w:sz="4" w:space="0" w:color="auto"/>
              <w:left w:val="single" w:sz="4" w:space="0" w:color="auto"/>
              <w:bottom w:val="single" w:sz="4" w:space="0" w:color="auto"/>
              <w:right w:val="single" w:sz="4" w:space="0" w:color="auto"/>
            </w:tcBorders>
            <w:hideMark/>
          </w:tcPr>
          <w:p w14:paraId="1390542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22FA58C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92DA67B" w14:textId="77777777" w:rsidR="00692778" w:rsidRPr="00D22496" w:rsidRDefault="00692778">
            <w:pPr>
              <w:pStyle w:val="Paragraph"/>
              <w:rPr>
                <w:noProof/>
                <w:lang w:val="ro-RO"/>
              </w:rPr>
            </w:pPr>
            <w:r w:rsidRPr="00D22496">
              <w:rPr>
                <w:noProof/>
                <w:lang w:val="ro-RO"/>
              </w:rPr>
              <w:t>Carbonat de etil metil (CAS RN 623-53-0)</w:t>
            </w:r>
          </w:p>
        </w:tc>
        <w:tc>
          <w:tcPr>
            <w:tcW w:w="790" w:type="dxa"/>
            <w:tcBorders>
              <w:top w:val="single" w:sz="4" w:space="0" w:color="auto"/>
              <w:left w:val="single" w:sz="4" w:space="0" w:color="auto"/>
              <w:bottom w:val="single" w:sz="4" w:space="0" w:color="auto"/>
              <w:right w:val="single" w:sz="4" w:space="0" w:color="auto"/>
            </w:tcBorders>
            <w:hideMark/>
          </w:tcPr>
          <w:p w14:paraId="6758C01B"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52CEBC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2AFB24" w14:textId="77777777" w:rsidR="00692778" w:rsidRPr="00D22496" w:rsidRDefault="00692778">
            <w:pPr>
              <w:pStyle w:val="Paragraph"/>
              <w:rPr>
                <w:noProof/>
                <w:lang w:val="ro-RO"/>
              </w:rPr>
            </w:pPr>
            <w:r w:rsidRPr="00D22496">
              <w:rPr>
                <w:noProof/>
                <w:lang w:val="ro-RO"/>
              </w:rPr>
              <w:t>31.12.2024</w:t>
            </w:r>
          </w:p>
        </w:tc>
      </w:tr>
      <w:tr w:rsidR="00692778" w:rsidRPr="00D22496" w14:paraId="363A92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42A64C" w14:textId="77777777" w:rsidR="00692778" w:rsidRPr="00D22496" w:rsidRDefault="00692778">
            <w:pPr>
              <w:pStyle w:val="Paragraph"/>
              <w:rPr>
                <w:noProof/>
                <w:lang w:val="ro-RO"/>
              </w:rPr>
            </w:pPr>
            <w:r w:rsidRPr="00D22496">
              <w:rPr>
                <w:noProof/>
                <w:lang w:val="ro-RO"/>
              </w:rPr>
              <w:t>0.2605</w:t>
            </w:r>
          </w:p>
        </w:tc>
        <w:tc>
          <w:tcPr>
            <w:tcW w:w="909" w:type="dxa"/>
            <w:tcBorders>
              <w:top w:val="single" w:sz="4" w:space="0" w:color="auto"/>
              <w:left w:val="single" w:sz="4" w:space="0" w:color="auto"/>
              <w:bottom w:val="single" w:sz="4" w:space="0" w:color="auto"/>
              <w:right w:val="single" w:sz="4" w:space="0" w:color="auto"/>
            </w:tcBorders>
            <w:hideMark/>
          </w:tcPr>
          <w:p w14:paraId="70F272D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202DB6D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4CD452F" w14:textId="77777777" w:rsidR="00692778" w:rsidRPr="00D22496" w:rsidRDefault="00692778">
            <w:pPr>
              <w:pStyle w:val="Paragraph"/>
              <w:rPr>
                <w:noProof/>
                <w:lang w:val="ro-RO"/>
              </w:rPr>
            </w:pPr>
            <w:r w:rsidRPr="00D22496">
              <w:rPr>
                <w:noProof/>
                <w:lang w:val="ro-RO"/>
              </w:rPr>
              <w:t>Dicarbonat de dialil şi de 2,2’-oxidietil (CAS RN 142-22-3)</w:t>
            </w:r>
          </w:p>
        </w:tc>
        <w:tc>
          <w:tcPr>
            <w:tcW w:w="790" w:type="dxa"/>
            <w:tcBorders>
              <w:top w:val="single" w:sz="4" w:space="0" w:color="auto"/>
              <w:left w:val="single" w:sz="4" w:space="0" w:color="auto"/>
              <w:bottom w:val="single" w:sz="4" w:space="0" w:color="auto"/>
              <w:right w:val="single" w:sz="4" w:space="0" w:color="auto"/>
            </w:tcBorders>
            <w:hideMark/>
          </w:tcPr>
          <w:p w14:paraId="21E3CA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CC4F5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0C6990" w14:textId="77777777" w:rsidR="00692778" w:rsidRPr="00D22496" w:rsidRDefault="00692778">
            <w:pPr>
              <w:pStyle w:val="Paragraph"/>
              <w:rPr>
                <w:noProof/>
                <w:lang w:val="ro-RO"/>
              </w:rPr>
            </w:pPr>
            <w:r w:rsidRPr="00D22496">
              <w:rPr>
                <w:noProof/>
                <w:lang w:val="ro-RO"/>
              </w:rPr>
              <w:t>31.12.2024</w:t>
            </w:r>
          </w:p>
        </w:tc>
      </w:tr>
      <w:tr w:rsidR="00692778" w:rsidRPr="00D22496" w14:paraId="4A0B26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1511E1" w14:textId="77777777" w:rsidR="00692778" w:rsidRPr="00D22496" w:rsidRDefault="00692778">
            <w:pPr>
              <w:pStyle w:val="Paragraph"/>
              <w:rPr>
                <w:noProof/>
                <w:lang w:val="ro-RO"/>
              </w:rPr>
            </w:pPr>
            <w:r w:rsidRPr="00D22496">
              <w:rPr>
                <w:noProof/>
                <w:lang w:val="ro-RO"/>
              </w:rPr>
              <w:t>0.3685</w:t>
            </w:r>
          </w:p>
        </w:tc>
        <w:tc>
          <w:tcPr>
            <w:tcW w:w="909" w:type="dxa"/>
            <w:tcBorders>
              <w:top w:val="single" w:sz="4" w:space="0" w:color="auto"/>
              <w:left w:val="single" w:sz="4" w:space="0" w:color="auto"/>
              <w:bottom w:val="single" w:sz="4" w:space="0" w:color="auto"/>
              <w:right w:val="single" w:sz="4" w:space="0" w:color="auto"/>
            </w:tcBorders>
            <w:hideMark/>
          </w:tcPr>
          <w:p w14:paraId="435B925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2B0B11B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2B47539" w14:textId="77777777" w:rsidR="00692778" w:rsidRPr="00D22496" w:rsidRDefault="00692778">
            <w:pPr>
              <w:pStyle w:val="Paragraph"/>
              <w:rPr>
                <w:noProof/>
                <w:lang w:val="ro-RO"/>
              </w:rPr>
            </w:pPr>
            <w:r w:rsidRPr="00D22496">
              <w:rPr>
                <w:noProof/>
                <w:lang w:val="ro-RO"/>
              </w:rPr>
              <w:t>Carbonat de dimetil (CAS RN 616-38-6)</w:t>
            </w:r>
          </w:p>
        </w:tc>
        <w:tc>
          <w:tcPr>
            <w:tcW w:w="790" w:type="dxa"/>
            <w:tcBorders>
              <w:top w:val="single" w:sz="4" w:space="0" w:color="auto"/>
              <w:left w:val="single" w:sz="4" w:space="0" w:color="auto"/>
              <w:bottom w:val="single" w:sz="4" w:space="0" w:color="auto"/>
              <w:right w:val="single" w:sz="4" w:space="0" w:color="auto"/>
            </w:tcBorders>
            <w:hideMark/>
          </w:tcPr>
          <w:p w14:paraId="4001E5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C75D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6AE620" w14:textId="77777777" w:rsidR="00692778" w:rsidRPr="00D22496" w:rsidRDefault="00692778">
            <w:pPr>
              <w:pStyle w:val="Paragraph"/>
              <w:rPr>
                <w:noProof/>
                <w:lang w:val="ro-RO"/>
              </w:rPr>
            </w:pPr>
            <w:r w:rsidRPr="00D22496">
              <w:rPr>
                <w:noProof/>
                <w:lang w:val="ro-RO"/>
              </w:rPr>
              <w:t>31.12.2024</w:t>
            </w:r>
          </w:p>
        </w:tc>
      </w:tr>
      <w:tr w:rsidR="00692778" w:rsidRPr="00D22496" w14:paraId="13E8BCD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D983E4" w14:textId="77777777" w:rsidR="00692778" w:rsidRPr="00D22496" w:rsidRDefault="00692778">
            <w:pPr>
              <w:pStyle w:val="Paragraph"/>
              <w:rPr>
                <w:noProof/>
                <w:lang w:val="ro-RO"/>
              </w:rPr>
            </w:pPr>
            <w:r w:rsidRPr="00D22496">
              <w:rPr>
                <w:noProof/>
                <w:lang w:val="ro-RO"/>
              </w:rPr>
              <w:t>0.8297</w:t>
            </w:r>
          </w:p>
        </w:tc>
        <w:tc>
          <w:tcPr>
            <w:tcW w:w="909" w:type="dxa"/>
            <w:tcBorders>
              <w:top w:val="single" w:sz="4" w:space="0" w:color="auto"/>
              <w:left w:val="single" w:sz="4" w:space="0" w:color="auto"/>
              <w:bottom w:val="single" w:sz="4" w:space="0" w:color="auto"/>
              <w:right w:val="single" w:sz="4" w:space="0" w:color="auto"/>
            </w:tcBorders>
            <w:hideMark/>
          </w:tcPr>
          <w:p w14:paraId="3BA57EE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5701F27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00BF2F20" w14:textId="77777777" w:rsidR="00692778" w:rsidRPr="00D22496" w:rsidRDefault="00692778">
            <w:pPr>
              <w:pStyle w:val="Paragraph"/>
              <w:rPr>
                <w:noProof/>
                <w:lang w:val="ro-RO"/>
              </w:rPr>
            </w:pPr>
            <w:r w:rsidRPr="00D22496">
              <w:rPr>
                <w:noProof/>
                <w:lang w:val="ro-RO"/>
              </w:rPr>
              <w:t>Carbonat de etilen (CAS RN 96-49-1)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17F9014"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55C724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D455B4" w14:textId="77777777" w:rsidR="00692778" w:rsidRPr="00D22496" w:rsidRDefault="00692778">
            <w:pPr>
              <w:pStyle w:val="Paragraph"/>
              <w:rPr>
                <w:noProof/>
                <w:lang w:val="ro-RO"/>
              </w:rPr>
            </w:pPr>
            <w:r w:rsidRPr="00D22496">
              <w:rPr>
                <w:noProof/>
                <w:lang w:val="ro-RO"/>
              </w:rPr>
              <w:t>31.12.2024</w:t>
            </w:r>
          </w:p>
        </w:tc>
      </w:tr>
      <w:tr w:rsidR="00692778" w:rsidRPr="00D22496" w14:paraId="1154F7A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A19E3B" w14:textId="77777777" w:rsidR="00692778" w:rsidRPr="00D22496" w:rsidRDefault="00692778">
            <w:pPr>
              <w:pStyle w:val="Paragraph"/>
              <w:rPr>
                <w:noProof/>
                <w:lang w:val="ro-RO"/>
              </w:rPr>
            </w:pPr>
            <w:r w:rsidRPr="00D22496">
              <w:rPr>
                <w:noProof/>
                <w:lang w:val="ro-RO"/>
              </w:rPr>
              <w:t>0.3868</w:t>
            </w:r>
          </w:p>
        </w:tc>
        <w:tc>
          <w:tcPr>
            <w:tcW w:w="909" w:type="dxa"/>
            <w:tcBorders>
              <w:top w:val="single" w:sz="4" w:space="0" w:color="auto"/>
              <w:left w:val="single" w:sz="4" w:space="0" w:color="auto"/>
              <w:bottom w:val="single" w:sz="4" w:space="0" w:color="auto"/>
              <w:right w:val="single" w:sz="4" w:space="0" w:color="auto"/>
            </w:tcBorders>
            <w:hideMark/>
          </w:tcPr>
          <w:p w14:paraId="6D402F9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526FE01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8F3EF60" w14:textId="77777777" w:rsidR="00692778" w:rsidRPr="00D22496" w:rsidRDefault="00692778">
            <w:pPr>
              <w:pStyle w:val="Paragraph"/>
              <w:rPr>
                <w:noProof/>
                <w:lang w:val="ro-RO"/>
              </w:rPr>
            </w:pPr>
            <w:r w:rsidRPr="00D22496">
              <w:rPr>
                <w:noProof/>
                <w:lang w:val="ro-RO"/>
              </w:rPr>
              <w:t>Dicarbonat de di-</w:t>
            </w:r>
            <w:r w:rsidRPr="00D22496">
              <w:rPr>
                <w:i/>
                <w:iCs/>
                <w:noProof/>
                <w:lang w:val="ro-RO"/>
              </w:rPr>
              <w:t>tert</w:t>
            </w:r>
            <w:r w:rsidRPr="00D22496">
              <w:rPr>
                <w:noProof/>
                <w:lang w:val="ro-RO"/>
              </w:rPr>
              <w:t>-butil (CAS RN 24424-99-5)</w:t>
            </w:r>
          </w:p>
        </w:tc>
        <w:tc>
          <w:tcPr>
            <w:tcW w:w="790" w:type="dxa"/>
            <w:tcBorders>
              <w:top w:val="single" w:sz="4" w:space="0" w:color="auto"/>
              <w:left w:val="single" w:sz="4" w:space="0" w:color="auto"/>
              <w:bottom w:val="single" w:sz="4" w:space="0" w:color="auto"/>
              <w:right w:val="single" w:sz="4" w:space="0" w:color="auto"/>
            </w:tcBorders>
            <w:hideMark/>
          </w:tcPr>
          <w:p w14:paraId="313311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3C4D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7C299C" w14:textId="77777777" w:rsidR="00692778" w:rsidRPr="00D22496" w:rsidRDefault="00692778">
            <w:pPr>
              <w:pStyle w:val="Paragraph"/>
              <w:rPr>
                <w:noProof/>
                <w:lang w:val="ro-RO"/>
              </w:rPr>
            </w:pPr>
            <w:r w:rsidRPr="00D22496">
              <w:rPr>
                <w:noProof/>
                <w:lang w:val="ro-RO"/>
              </w:rPr>
              <w:t>31.12.2024</w:t>
            </w:r>
          </w:p>
        </w:tc>
      </w:tr>
      <w:tr w:rsidR="00692778" w:rsidRPr="00D22496" w14:paraId="5AF3E1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AD7B11" w14:textId="77777777" w:rsidR="00692778" w:rsidRPr="00D22496" w:rsidRDefault="00692778">
            <w:pPr>
              <w:pStyle w:val="Paragraph"/>
              <w:rPr>
                <w:noProof/>
                <w:lang w:val="ro-RO"/>
              </w:rPr>
            </w:pPr>
            <w:r w:rsidRPr="00D22496">
              <w:rPr>
                <w:noProof/>
                <w:lang w:val="ro-RO"/>
              </w:rPr>
              <w:t>0.8298</w:t>
            </w:r>
          </w:p>
        </w:tc>
        <w:tc>
          <w:tcPr>
            <w:tcW w:w="909" w:type="dxa"/>
            <w:tcBorders>
              <w:top w:val="single" w:sz="4" w:space="0" w:color="auto"/>
              <w:left w:val="single" w:sz="4" w:space="0" w:color="auto"/>
              <w:bottom w:val="single" w:sz="4" w:space="0" w:color="auto"/>
              <w:right w:val="single" w:sz="4" w:space="0" w:color="auto"/>
            </w:tcBorders>
            <w:hideMark/>
          </w:tcPr>
          <w:p w14:paraId="3156F3E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6FD78549"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3A212D58" w14:textId="77777777" w:rsidR="00692778" w:rsidRPr="00D22496" w:rsidRDefault="00692778">
            <w:pPr>
              <w:pStyle w:val="Paragraph"/>
              <w:rPr>
                <w:noProof/>
                <w:lang w:val="ro-RO"/>
              </w:rPr>
            </w:pPr>
            <w:r w:rsidRPr="00D22496">
              <w:rPr>
                <w:noProof/>
                <w:lang w:val="ro-RO"/>
              </w:rPr>
              <w:t>Carbonat de vinilen (CAS RN 872-36-6) cu o puritate de minimum 99,9 % în greutate</w:t>
            </w:r>
          </w:p>
        </w:tc>
        <w:tc>
          <w:tcPr>
            <w:tcW w:w="790" w:type="dxa"/>
            <w:tcBorders>
              <w:top w:val="single" w:sz="4" w:space="0" w:color="auto"/>
              <w:left w:val="single" w:sz="4" w:space="0" w:color="auto"/>
              <w:bottom w:val="single" w:sz="4" w:space="0" w:color="auto"/>
              <w:right w:val="single" w:sz="4" w:space="0" w:color="auto"/>
            </w:tcBorders>
            <w:hideMark/>
          </w:tcPr>
          <w:p w14:paraId="25D54B22"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02B019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D83EF4" w14:textId="77777777" w:rsidR="00692778" w:rsidRPr="00D22496" w:rsidRDefault="00692778">
            <w:pPr>
              <w:pStyle w:val="Paragraph"/>
              <w:rPr>
                <w:noProof/>
                <w:lang w:val="ro-RO"/>
              </w:rPr>
            </w:pPr>
            <w:r w:rsidRPr="00D22496">
              <w:rPr>
                <w:noProof/>
                <w:lang w:val="ro-RO"/>
              </w:rPr>
              <w:t>31.12.2024</w:t>
            </w:r>
          </w:p>
        </w:tc>
      </w:tr>
      <w:tr w:rsidR="00692778" w:rsidRPr="00D22496" w14:paraId="07B5876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218118" w14:textId="77777777" w:rsidR="00692778" w:rsidRPr="00D22496" w:rsidRDefault="00692778">
            <w:pPr>
              <w:pStyle w:val="Paragraph"/>
              <w:rPr>
                <w:noProof/>
                <w:lang w:val="ro-RO"/>
              </w:rPr>
            </w:pPr>
            <w:r w:rsidRPr="00D22496">
              <w:rPr>
                <w:noProof/>
                <w:lang w:val="ro-RO"/>
              </w:rPr>
              <w:t>0.8299</w:t>
            </w:r>
          </w:p>
        </w:tc>
        <w:tc>
          <w:tcPr>
            <w:tcW w:w="909" w:type="dxa"/>
            <w:tcBorders>
              <w:top w:val="single" w:sz="4" w:space="0" w:color="auto"/>
              <w:left w:val="single" w:sz="4" w:space="0" w:color="auto"/>
              <w:bottom w:val="single" w:sz="4" w:space="0" w:color="auto"/>
              <w:right w:val="single" w:sz="4" w:space="0" w:color="auto"/>
            </w:tcBorders>
            <w:hideMark/>
          </w:tcPr>
          <w:p w14:paraId="7562548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5850AA16"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2999E3F0" w14:textId="77777777" w:rsidR="00692778" w:rsidRPr="00D22496" w:rsidRDefault="00692778">
            <w:pPr>
              <w:pStyle w:val="Paragraph"/>
              <w:rPr>
                <w:noProof/>
                <w:lang w:val="ro-RO"/>
              </w:rPr>
            </w:pPr>
            <w:r w:rsidRPr="00D22496">
              <w:rPr>
                <w:noProof/>
                <w:lang w:val="ro-RO"/>
              </w:rPr>
              <w:t>Carbonat de vinil etilen (CAS RN 4427-96-7)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FCA2EC7"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5A7151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5BE037" w14:textId="77777777" w:rsidR="00692778" w:rsidRPr="00D22496" w:rsidRDefault="00692778">
            <w:pPr>
              <w:pStyle w:val="Paragraph"/>
              <w:rPr>
                <w:noProof/>
                <w:lang w:val="ro-RO"/>
              </w:rPr>
            </w:pPr>
            <w:r w:rsidRPr="00D22496">
              <w:rPr>
                <w:noProof/>
                <w:lang w:val="ro-RO"/>
              </w:rPr>
              <w:t>31.12.2024</w:t>
            </w:r>
          </w:p>
        </w:tc>
      </w:tr>
      <w:tr w:rsidR="00692778" w:rsidRPr="00D22496" w14:paraId="45C105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186A0F" w14:textId="77777777" w:rsidR="00692778" w:rsidRPr="00D22496" w:rsidRDefault="00692778">
            <w:pPr>
              <w:pStyle w:val="Paragraph"/>
              <w:rPr>
                <w:noProof/>
                <w:lang w:val="ro-RO"/>
              </w:rPr>
            </w:pPr>
            <w:r w:rsidRPr="00D22496">
              <w:rPr>
                <w:noProof/>
                <w:lang w:val="ro-RO"/>
              </w:rPr>
              <w:t>0.8511</w:t>
            </w:r>
          </w:p>
        </w:tc>
        <w:tc>
          <w:tcPr>
            <w:tcW w:w="909" w:type="dxa"/>
            <w:tcBorders>
              <w:top w:val="single" w:sz="4" w:space="0" w:color="auto"/>
              <w:left w:val="single" w:sz="4" w:space="0" w:color="auto"/>
              <w:bottom w:val="single" w:sz="4" w:space="0" w:color="auto"/>
              <w:right w:val="single" w:sz="4" w:space="0" w:color="auto"/>
            </w:tcBorders>
            <w:hideMark/>
          </w:tcPr>
          <w:p w14:paraId="75A9B40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10</w:t>
            </w:r>
          </w:p>
        </w:tc>
        <w:tc>
          <w:tcPr>
            <w:tcW w:w="620" w:type="dxa"/>
            <w:tcBorders>
              <w:top w:val="single" w:sz="4" w:space="0" w:color="auto"/>
              <w:left w:val="single" w:sz="4" w:space="0" w:color="auto"/>
              <w:bottom w:val="single" w:sz="4" w:space="0" w:color="auto"/>
              <w:right w:val="single" w:sz="4" w:space="0" w:color="auto"/>
            </w:tcBorders>
            <w:hideMark/>
          </w:tcPr>
          <w:p w14:paraId="0A6BCCE1"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49F9BE4" w14:textId="77777777" w:rsidR="00692778" w:rsidRPr="00D22496" w:rsidRDefault="00692778">
            <w:pPr>
              <w:pStyle w:val="Paragraph"/>
              <w:rPr>
                <w:noProof/>
                <w:lang w:val="ro-RO"/>
              </w:rPr>
            </w:pPr>
            <w:r w:rsidRPr="00D22496">
              <w:rPr>
                <w:noProof/>
                <w:lang w:val="ro-RO"/>
              </w:rPr>
              <w:t>Carbonat de dietil (CAS RN 105-58-8) cu o puritate de minimum 99,9 % în greutate</w:t>
            </w:r>
          </w:p>
        </w:tc>
        <w:tc>
          <w:tcPr>
            <w:tcW w:w="790" w:type="dxa"/>
            <w:tcBorders>
              <w:top w:val="single" w:sz="4" w:space="0" w:color="auto"/>
              <w:left w:val="single" w:sz="4" w:space="0" w:color="auto"/>
              <w:bottom w:val="single" w:sz="4" w:space="0" w:color="auto"/>
              <w:right w:val="single" w:sz="4" w:space="0" w:color="auto"/>
            </w:tcBorders>
            <w:hideMark/>
          </w:tcPr>
          <w:p w14:paraId="5A2C76F5"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76DC7BE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894FA4" w14:textId="77777777" w:rsidR="00692778" w:rsidRPr="00D22496" w:rsidRDefault="00692778">
            <w:pPr>
              <w:pStyle w:val="Paragraph"/>
              <w:rPr>
                <w:noProof/>
                <w:lang w:val="ro-RO"/>
              </w:rPr>
            </w:pPr>
            <w:r w:rsidRPr="00D22496">
              <w:rPr>
                <w:noProof/>
                <w:lang w:val="ro-RO"/>
              </w:rPr>
              <w:t>31.12.2024</w:t>
            </w:r>
          </w:p>
        </w:tc>
      </w:tr>
      <w:tr w:rsidR="00692778" w:rsidRPr="00D22496" w14:paraId="376A48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FAA91A" w14:textId="77777777" w:rsidR="00692778" w:rsidRPr="00D22496" w:rsidRDefault="00692778">
            <w:pPr>
              <w:pStyle w:val="Paragraph"/>
              <w:rPr>
                <w:noProof/>
                <w:lang w:val="ro-RO"/>
              </w:rPr>
            </w:pPr>
            <w:r w:rsidRPr="00D22496">
              <w:rPr>
                <w:noProof/>
                <w:lang w:val="ro-RO"/>
              </w:rPr>
              <w:t>0.8542</w:t>
            </w:r>
          </w:p>
        </w:tc>
        <w:tc>
          <w:tcPr>
            <w:tcW w:w="909" w:type="dxa"/>
            <w:tcBorders>
              <w:top w:val="single" w:sz="4" w:space="0" w:color="auto"/>
              <w:left w:val="single" w:sz="4" w:space="0" w:color="auto"/>
              <w:bottom w:val="single" w:sz="4" w:space="0" w:color="auto"/>
              <w:right w:val="single" w:sz="4" w:space="0" w:color="auto"/>
            </w:tcBorders>
            <w:hideMark/>
          </w:tcPr>
          <w:p w14:paraId="6336173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70</w:t>
            </w:r>
          </w:p>
        </w:tc>
        <w:tc>
          <w:tcPr>
            <w:tcW w:w="620" w:type="dxa"/>
            <w:tcBorders>
              <w:top w:val="single" w:sz="4" w:space="0" w:color="auto"/>
              <w:left w:val="single" w:sz="4" w:space="0" w:color="auto"/>
              <w:bottom w:val="single" w:sz="4" w:space="0" w:color="auto"/>
              <w:right w:val="single" w:sz="4" w:space="0" w:color="auto"/>
            </w:tcBorders>
            <w:hideMark/>
          </w:tcPr>
          <w:p w14:paraId="2D26ACB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FBBF637" w14:textId="77777777" w:rsidR="00692778" w:rsidRPr="00D22496" w:rsidRDefault="00692778">
            <w:pPr>
              <w:pStyle w:val="Paragraph"/>
              <w:rPr>
                <w:noProof/>
                <w:lang w:val="ro-RO"/>
              </w:rPr>
            </w:pPr>
            <w:r w:rsidRPr="00D22496">
              <w:rPr>
                <w:noProof/>
                <w:lang w:val="ro-RO"/>
              </w:rPr>
              <w:t>Borat de tris(2-propilheptil) (CAS RN 1488321-95-4)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28E175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6EEB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3DAEDD" w14:textId="77777777" w:rsidR="00692778" w:rsidRPr="00D22496" w:rsidRDefault="00692778">
            <w:pPr>
              <w:pStyle w:val="Paragraph"/>
              <w:rPr>
                <w:noProof/>
                <w:lang w:val="ro-RO"/>
              </w:rPr>
            </w:pPr>
            <w:r w:rsidRPr="00D22496">
              <w:rPr>
                <w:noProof/>
                <w:lang w:val="ro-RO"/>
              </w:rPr>
              <w:t>31.12.2028</w:t>
            </w:r>
          </w:p>
        </w:tc>
      </w:tr>
      <w:tr w:rsidR="00692778" w:rsidRPr="00D22496" w14:paraId="12A86C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6C25DA" w14:textId="77777777" w:rsidR="00692778" w:rsidRPr="00D22496" w:rsidRDefault="00692778">
            <w:pPr>
              <w:pStyle w:val="Paragraph"/>
              <w:rPr>
                <w:noProof/>
                <w:lang w:val="ro-RO"/>
              </w:rPr>
            </w:pPr>
            <w:r w:rsidRPr="00D22496">
              <w:rPr>
                <w:noProof/>
                <w:lang w:val="ro-RO"/>
              </w:rPr>
              <w:t>0.7588</w:t>
            </w:r>
          </w:p>
        </w:tc>
        <w:tc>
          <w:tcPr>
            <w:tcW w:w="909" w:type="dxa"/>
            <w:tcBorders>
              <w:top w:val="single" w:sz="4" w:space="0" w:color="auto"/>
              <w:left w:val="single" w:sz="4" w:space="0" w:color="auto"/>
              <w:bottom w:val="single" w:sz="4" w:space="0" w:color="auto"/>
              <w:right w:val="single" w:sz="4" w:space="0" w:color="auto"/>
            </w:tcBorders>
            <w:hideMark/>
          </w:tcPr>
          <w:p w14:paraId="66F4DD6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70</w:t>
            </w:r>
          </w:p>
        </w:tc>
        <w:tc>
          <w:tcPr>
            <w:tcW w:w="620" w:type="dxa"/>
            <w:tcBorders>
              <w:top w:val="single" w:sz="4" w:space="0" w:color="auto"/>
              <w:left w:val="single" w:sz="4" w:space="0" w:color="auto"/>
              <w:bottom w:val="single" w:sz="4" w:space="0" w:color="auto"/>
              <w:right w:val="single" w:sz="4" w:space="0" w:color="auto"/>
            </w:tcBorders>
            <w:hideMark/>
          </w:tcPr>
          <w:p w14:paraId="5ADDD37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B0748EA" w14:textId="77777777" w:rsidR="00692778" w:rsidRPr="00D22496" w:rsidRDefault="00692778">
            <w:pPr>
              <w:pStyle w:val="Paragraph"/>
              <w:rPr>
                <w:noProof/>
                <w:lang w:val="ro-RO"/>
              </w:rPr>
            </w:pPr>
            <w:r w:rsidRPr="00D22496">
              <w:rPr>
                <w:noProof/>
                <w:lang w:val="ro-RO"/>
              </w:rPr>
              <w:t>Fosforocloridat de dietil (CAS RN 814-49-3)</w:t>
            </w:r>
          </w:p>
        </w:tc>
        <w:tc>
          <w:tcPr>
            <w:tcW w:w="790" w:type="dxa"/>
            <w:tcBorders>
              <w:top w:val="single" w:sz="4" w:space="0" w:color="auto"/>
              <w:left w:val="single" w:sz="4" w:space="0" w:color="auto"/>
              <w:bottom w:val="single" w:sz="4" w:space="0" w:color="auto"/>
              <w:right w:val="single" w:sz="4" w:space="0" w:color="auto"/>
            </w:tcBorders>
            <w:hideMark/>
          </w:tcPr>
          <w:p w14:paraId="3184FF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3A02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845B1F" w14:textId="77777777" w:rsidR="00692778" w:rsidRPr="00D22496" w:rsidRDefault="00692778">
            <w:pPr>
              <w:pStyle w:val="Paragraph"/>
              <w:rPr>
                <w:noProof/>
                <w:lang w:val="ro-RO"/>
              </w:rPr>
            </w:pPr>
            <w:r w:rsidRPr="00D22496">
              <w:rPr>
                <w:noProof/>
                <w:lang w:val="ro-RO"/>
              </w:rPr>
              <w:t>31.12.2024</w:t>
            </w:r>
          </w:p>
        </w:tc>
      </w:tr>
      <w:tr w:rsidR="00692778" w:rsidRPr="00D22496" w14:paraId="03533B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4FE771" w14:textId="77777777" w:rsidR="00692778" w:rsidRPr="00D22496" w:rsidRDefault="00692778">
            <w:pPr>
              <w:pStyle w:val="Paragraph"/>
              <w:rPr>
                <w:noProof/>
                <w:lang w:val="ro-RO"/>
              </w:rPr>
            </w:pPr>
            <w:r w:rsidRPr="00D22496">
              <w:rPr>
                <w:noProof/>
                <w:lang w:val="ro-RO"/>
              </w:rPr>
              <w:t>0.7465</w:t>
            </w:r>
          </w:p>
        </w:tc>
        <w:tc>
          <w:tcPr>
            <w:tcW w:w="909" w:type="dxa"/>
            <w:tcBorders>
              <w:top w:val="single" w:sz="4" w:space="0" w:color="auto"/>
              <w:left w:val="single" w:sz="4" w:space="0" w:color="auto"/>
              <w:bottom w:val="single" w:sz="4" w:space="0" w:color="auto"/>
              <w:right w:val="single" w:sz="4" w:space="0" w:color="auto"/>
            </w:tcBorders>
            <w:hideMark/>
          </w:tcPr>
          <w:p w14:paraId="2E6EC49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70</w:t>
            </w:r>
          </w:p>
        </w:tc>
        <w:tc>
          <w:tcPr>
            <w:tcW w:w="620" w:type="dxa"/>
            <w:tcBorders>
              <w:top w:val="single" w:sz="4" w:space="0" w:color="auto"/>
              <w:left w:val="single" w:sz="4" w:space="0" w:color="auto"/>
              <w:bottom w:val="single" w:sz="4" w:space="0" w:color="auto"/>
              <w:right w:val="single" w:sz="4" w:space="0" w:color="auto"/>
            </w:tcBorders>
            <w:hideMark/>
          </w:tcPr>
          <w:p w14:paraId="6A7906A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0015C82" w14:textId="77777777" w:rsidR="00692778" w:rsidRPr="00D22496" w:rsidRDefault="00692778">
            <w:pPr>
              <w:pStyle w:val="Paragraph"/>
              <w:rPr>
                <w:noProof/>
                <w:lang w:val="ro-RO"/>
              </w:rPr>
            </w:pPr>
            <w:r w:rsidRPr="00D22496">
              <w:rPr>
                <w:noProof/>
                <w:lang w:val="ro-RO"/>
              </w:rPr>
              <w:t>2-izopropoxi-4,4,5,5-tetrametil-1,3,2-dioxaborolan (CAS RN 61676-62-8)</w:t>
            </w:r>
          </w:p>
        </w:tc>
        <w:tc>
          <w:tcPr>
            <w:tcW w:w="790" w:type="dxa"/>
            <w:tcBorders>
              <w:top w:val="single" w:sz="4" w:space="0" w:color="auto"/>
              <w:left w:val="single" w:sz="4" w:space="0" w:color="auto"/>
              <w:bottom w:val="single" w:sz="4" w:space="0" w:color="auto"/>
              <w:right w:val="single" w:sz="4" w:space="0" w:color="auto"/>
            </w:tcBorders>
            <w:hideMark/>
          </w:tcPr>
          <w:p w14:paraId="0F46BC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B1832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003738" w14:textId="77777777" w:rsidR="00692778" w:rsidRPr="00D22496" w:rsidRDefault="00692778">
            <w:pPr>
              <w:pStyle w:val="Paragraph"/>
              <w:rPr>
                <w:noProof/>
                <w:lang w:val="ro-RO"/>
              </w:rPr>
            </w:pPr>
            <w:r w:rsidRPr="00D22496">
              <w:rPr>
                <w:noProof/>
                <w:lang w:val="ro-RO"/>
              </w:rPr>
              <w:t>31.12.2024</w:t>
            </w:r>
          </w:p>
        </w:tc>
      </w:tr>
      <w:tr w:rsidR="00692778" w:rsidRPr="00D22496" w14:paraId="0494A99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2FECF6" w14:textId="77777777" w:rsidR="00692778" w:rsidRPr="00D22496" w:rsidRDefault="00692778">
            <w:pPr>
              <w:pStyle w:val="Paragraph"/>
              <w:rPr>
                <w:noProof/>
                <w:lang w:val="ro-RO"/>
              </w:rPr>
            </w:pPr>
            <w:r w:rsidRPr="00D22496">
              <w:rPr>
                <w:noProof/>
                <w:lang w:val="ro-RO"/>
              </w:rPr>
              <w:t>0.5947</w:t>
            </w:r>
          </w:p>
        </w:tc>
        <w:tc>
          <w:tcPr>
            <w:tcW w:w="909" w:type="dxa"/>
            <w:tcBorders>
              <w:top w:val="single" w:sz="4" w:space="0" w:color="auto"/>
              <w:left w:val="single" w:sz="4" w:space="0" w:color="auto"/>
              <w:bottom w:val="single" w:sz="4" w:space="0" w:color="auto"/>
              <w:right w:val="single" w:sz="4" w:space="0" w:color="auto"/>
            </w:tcBorders>
            <w:hideMark/>
          </w:tcPr>
          <w:p w14:paraId="68A273B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2920 90 70</w:t>
            </w:r>
          </w:p>
        </w:tc>
        <w:tc>
          <w:tcPr>
            <w:tcW w:w="620" w:type="dxa"/>
            <w:tcBorders>
              <w:top w:val="single" w:sz="4" w:space="0" w:color="auto"/>
              <w:left w:val="single" w:sz="4" w:space="0" w:color="auto"/>
              <w:bottom w:val="single" w:sz="4" w:space="0" w:color="auto"/>
              <w:right w:val="single" w:sz="4" w:space="0" w:color="auto"/>
            </w:tcBorders>
            <w:hideMark/>
          </w:tcPr>
          <w:p w14:paraId="3B3EC00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1598004" w14:textId="77777777" w:rsidR="00692778" w:rsidRPr="00D22496" w:rsidRDefault="00692778">
            <w:pPr>
              <w:pStyle w:val="Paragraph"/>
              <w:rPr>
                <w:noProof/>
                <w:lang w:val="ro-RO"/>
              </w:rPr>
            </w:pPr>
            <w:r w:rsidRPr="00D22496">
              <w:rPr>
                <w:noProof/>
                <w:lang w:val="ro-RO"/>
              </w:rPr>
              <w:t>Bis(neopentilglicolat)diboron (CAS RN 201733-56-4)</w:t>
            </w:r>
          </w:p>
        </w:tc>
        <w:tc>
          <w:tcPr>
            <w:tcW w:w="790" w:type="dxa"/>
            <w:tcBorders>
              <w:top w:val="single" w:sz="4" w:space="0" w:color="auto"/>
              <w:left w:val="single" w:sz="4" w:space="0" w:color="auto"/>
              <w:bottom w:val="single" w:sz="4" w:space="0" w:color="auto"/>
              <w:right w:val="single" w:sz="4" w:space="0" w:color="auto"/>
            </w:tcBorders>
            <w:hideMark/>
          </w:tcPr>
          <w:p w14:paraId="119111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58C1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156371" w14:textId="77777777" w:rsidR="00692778" w:rsidRPr="00D22496" w:rsidRDefault="00692778">
            <w:pPr>
              <w:pStyle w:val="Paragraph"/>
              <w:rPr>
                <w:noProof/>
                <w:lang w:val="ro-RO"/>
              </w:rPr>
            </w:pPr>
            <w:r w:rsidRPr="00D22496">
              <w:rPr>
                <w:noProof/>
                <w:lang w:val="ro-RO"/>
              </w:rPr>
              <w:t>31.12.2024</w:t>
            </w:r>
          </w:p>
        </w:tc>
      </w:tr>
      <w:tr w:rsidR="00692778" w:rsidRPr="00D22496" w14:paraId="4ABF35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39C60A" w14:textId="77777777" w:rsidR="00692778" w:rsidRPr="00D22496" w:rsidRDefault="00692778">
            <w:pPr>
              <w:pStyle w:val="Paragraph"/>
              <w:rPr>
                <w:noProof/>
                <w:lang w:val="ro-RO"/>
              </w:rPr>
            </w:pPr>
            <w:r w:rsidRPr="00D22496">
              <w:rPr>
                <w:noProof/>
                <w:lang w:val="ro-RO"/>
              </w:rPr>
              <w:t>0.8490</w:t>
            </w:r>
          </w:p>
        </w:tc>
        <w:tc>
          <w:tcPr>
            <w:tcW w:w="909" w:type="dxa"/>
            <w:tcBorders>
              <w:top w:val="single" w:sz="4" w:space="0" w:color="auto"/>
              <w:left w:val="single" w:sz="4" w:space="0" w:color="auto"/>
              <w:bottom w:val="single" w:sz="4" w:space="0" w:color="auto"/>
              <w:right w:val="single" w:sz="4" w:space="0" w:color="auto"/>
            </w:tcBorders>
            <w:hideMark/>
          </w:tcPr>
          <w:p w14:paraId="016F477A" w14:textId="77777777" w:rsidR="00692778" w:rsidRPr="00D22496" w:rsidRDefault="00692778">
            <w:pPr>
              <w:pStyle w:val="Paragraph"/>
              <w:jc w:val="right"/>
              <w:rPr>
                <w:noProof/>
                <w:lang w:val="ro-RO"/>
              </w:rPr>
            </w:pPr>
            <w:r w:rsidRPr="00D22496">
              <w:rPr>
                <w:noProof/>
                <w:lang w:val="ro-RO"/>
              </w:rPr>
              <w:t>ex 2920 90 70</w:t>
            </w:r>
          </w:p>
        </w:tc>
        <w:tc>
          <w:tcPr>
            <w:tcW w:w="620" w:type="dxa"/>
            <w:tcBorders>
              <w:top w:val="single" w:sz="4" w:space="0" w:color="auto"/>
              <w:left w:val="single" w:sz="4" w:space="0" w:color="auto"/>
              <w:bottom w:val="single" w:sz="4" w:space="0" w:color="auto"/>
              <w:right w:val="single" w:sz="4" w:space="0" w:color="auto"/>
            </w:tcBorders>
            <w:hideMark/>
          </w:tcPr>
          <w:p w14:paraId="2515BEA1"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E3EFFE1" w14:textId="77777777" w:rsidR="00692778" w:rsidRPr="00D22496" w:rsidRDefault="00692778">
            <w:pPr>
              <w:pStyle w:val="Paragraph"/>
              <w:rPr>
                <w:noProof/>
                <w:lang w:val="ro-RO"/>
              </w:rPr>
            </w:pPr>
            <w:r w:rsidRPr="00D22496">
              <w:rPr>
                <w:noProof/>
                <w:lang w:val="ro-RO"/>
              </w:rPr>
              <w:t>4,4,5,5-Tetrametil-1,3,2-dioxaborolan (CAS RN 25015-63-8) cu o puritate de minimum 97 % în greutate, conținând maximum 1 % trietilamină stabilizatoare (CAS RN 121-44-8)</w:t>
            </w:r>
          </w:p>
        </w:tc>
        <w:tc>
          <w:tcPr>
            <w:tcW w:w="790" w:type="dxa"/>
            <w:tcBorders>
              <w:top w:val="single" w:sz="4" w:space="0" w:color="auto"/>
              <w:left w:val="single" w:sz="4" w:space="0" w:color="auto"/>
              <w:bottom w:val="single" w:sz="4" w:space="0" w:color="auto"/>
              <w:right w:val="single" w:sz="4" w:space="0" w:color="auto"/>
            </w:tcBorders>
            <w:hideMark/>
          </w:tcPr>
          <w:p w14:paraId="61EB347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48939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530A4E" w14:textId="77777777" w:rsidR="00692778" w:rsidRPr="00D22496" w:rsidRDefault="00692778">
            <w:pPr>
              <w:pStyle w:val="Paragraph"/>
              <w:rPr>
                <w:noProof/>
                <w:lang w:val="ro-RO"/>
              </w:rPr>
            </w:pPr>
            <w:r w:rsidRPr="00D22496">
              <w:rPr>
                <w:noProof/>
                <w:lang w:val="ro-RO"/>
              </w:rPr>
              <w:t>31.12.2027</w:t>
            </w:r>
          </w:p>
        </w:tc>
      </w:tr>
      <w:tr w:rsidR="00692778" w:rsidRPr="00D22496" w14:paraId="101922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6A5C60" w14:textId="77777777" w:rsidR="00692778" w:rsidRPr="00D22496" w:rsidRDefault="00692778">
            <w:pPr>
              <w:pStyle w:val="Paragraph"/>
              <w:rPr>
                <w:noProof/>
                <w:lang w:val="ro-RO"/>
              </w:rPr>
            </w:pPr>
            <w:r w:rsidRPr="00D22496">
              <w:rPr>
                <w:noProof/>
                <w:lang w:val="ro-RO"/>
              </w:rPr>
              <w:t>0.6598</w:t>
            </w:r>
          </w:p>
        </w:tc>
        <w:tc>
          <w:tcPr>
            <w:tcW w:w="909" w:type="dxa"/>
            <w:tcBorders>
              <w:top w:val="single" w:sz="4" w:space="0" w:color="auto"/>
              <w:left w:val="single" w:sz="4" w:space="0" w:color="auto"/>
              <w:bottom w:val="single" w:sz="4" w:space="0" w:color="auto"/>
              <w:right w:val="single" w:sz="4" w:space="0" w:color="auto"/>
            </w:tcBorders>
            <w:hideMark/>
          </w:tcPr>
          <w:p w14:paraId="1F6681FA" w14:textId="77777777" w:rsidR="00692778" w:rsidRPr="00D22496" w:rsidRDefault="00692778">
            <w:pPr>
              <w:pStyle w:val="Paragraph"/>
              <w:jc w:val="right"/>
              <w:rPr>
                <w:noProof/>
                <w:lang w:val="ro-RO"/>
              </w:rPr>
            </w:pPr>
            <w:r w:rsidRPr="00D22496">
              <w:rPr>
                <w:noProof/>
                <w:lang w:val="ro-RO"/>
              </w:rPr>
              <w:t>ex 2920 90 70</w:t>
            </w:r>
          </w:p>
        </w:tc>
        <w:tc>
          <w:tcPr>
            <w:tcW w:w="620" w:type="dxa"/>
            <w:tcBorders>
              <w:top w:val="single" w:sz="4" w:space="0" w:color="auto"/>
              <w:left w:val="single" w:sz="4" w:space="0" w:color="auto"/>
              <w:bottom w:val="single" w:sz="4" w:space="0" w:color="auto"/>
              <w:right w:val="single" w:sz="4" w:space="0" w:color="auto"/>
            </w:tcBorders>
            <w:hideMark/>
          </w:tcPr>
          <w:p w14:paraId="3A952904"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07534617" w14:textId="77777777" w:rsidR="00692778" w:rsidRPr="00D22496" w:rsidRDefault="00692778">
            <w:pPr>
              <w:pStyle w:val="Paragraph"/>
              <w:rPr>
                <w:noProof/>
                <w:lang w:val="ro-RO"/>
              </w:rPr>
            </w:pPr>
            <w:r w:rsidRPr="00D22496">
              <w:rPr>
                <w:noProof/>
                <w:lang w:val="ro-RO"/>
              </w:rPr>
              <w:t>Bis(pinacolato)diboron (CAS RN 73183-34-3)</w:t>
            </w:r>
          </w:p>
        </w:tc>
        <w:tc>
          <w:tcPr>
            <w:tcW w:w="790" w:type="dxa"/>
            <w:tcBorders>
              <w:top w:val="single" w:sz="4" w:space="0" w:color="auto"/>
              <w:left w:val="single" w:sz="4" w:space="0" w:color="auto"/>
              <w:bottom w:val="single" w:sz="4" w:space="0" w:color="auto"/>
              <w:right w:val="single" w:sz="4" w:space="0" w:color="auto"/>
            </w:tcBorders>
            <w:hideMark/>
          </w:tcPr>
          <w:p w14:paraId="20B4865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92BB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296BCB" w14:textId="77777777" w:rsidR="00692778" w:rsidRPr="00D22496" w:rsidRDefault="00692778">
            <w:pPr>
              <w:pStyle w:val="Paragraph"/>
              <w:rPr>
                <w:noProof/>
                <w:lang w:val="ro-RO"/>
              </w:rPr>
            </w:pPr>
            <w:r w:rsidRPr="00D22496">
              <w:rPr>
                <w:noProof/>
                <w:lang w:val="ro-RO"/>
              </w:rPr>
              <w:t>31.12.2025</w:t>
            </w:r>
          </w:p>
        </w:tc>
      </w:tr>
      <w:tr w:rsidR="00692778" w:rsidRPr="00D22496" w14:paraId="3714DB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44442D" w14:textId="77777777" w:rsidR="00692778" w:rsidRPr="00D22496" w:rsidRDefault="00692778">
            <w:pPr>
              <w:pStyle w:val="Paragraph"/>
              <w:rPr>
                <w:noProof/>
                <w:lang w:val="ro-RO"/>
              </w:rPr>
            </w:pPr>
            <w:r w:rsidRPr="00D22496">
              <w:rPr>
                <w:noProof/>
                <w:lang w:val="ro-RO"/>
              </w:rPr>
              <w:t>0.5668</w:t>
            </w:r>
          </w:p>
        </w:tc>
        <w:tc>
          <w:tcPr>
            <w:tcW w:w="909" w:type="dxa"/>
            <w:tcBorders>
              <w:top w:val="single" w:sz="4" w:space="0" w:color="auto"/>
              <w:left w:val="single" w:sz="4" w:space="0" w:color="auto"/>
              <w:bottom w:val="single" w:sz="4" w:space="0" w:color="auto"/>
              <w:right w:val="single" w:sz="4" w:space="0" w:color="auto"/>
            </w:tcBorders>
            <w:hideMark/>
          </w:tcPr>
          <w:p w14:paraId="68F83209" w14:textId="77777777" w:rsidR="00692778" w:rsidRPr="00D22496" w:rsidRDefault="00692778">
            <w:pPr>
              <w:pStyle w:val="Paragraph"/>
              <w:jc w:val="right"/>
              <w:rPr>
                <w:noProof/>
                <w:lang w:val="ro-RO"/>
              </w:rPr>
            </w:pPr>
            <w:r w:rsidRPr="00D22496">
              <w:rPr>
                <w:noProof/>
                <w:lang w:val="ro-RO"/>
              </w:rPr>
              <w:t>ex 2921 13 00</w:t>
            </w:r>
          </w:p>
        </w:tc>
        <w:tc>
          <w:tcPr>
            <w:tcW w:w="620" w:type="dxa"/>
            <w:tcBorders>
              <w:top w:val="single" w:sz="4" w:space="0" w:color="auto"/>
              <w:left w:val="single" w:sz="4" w:space="0" w:color="auto"/>
              <w:bottom w:val="single" w:sz="4" w:space="0" w:color="auto"/>
              <w:right w:val="single" w:sz="4" w:space="0" w:color="auto"/>
            </w:tcBorders>
            <w:hideMark/>
          </w:tcPr>
          <w:p w14:paraId="14A46C3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2D972B9" w14:textId="77777777" w:rsidR="00692778" w:rsidRPr="00D22496" w:rsidRDefault="00692778">
            <w:pPr>
              <w:pStyle w:val="Paragraph"/>
              <w:rPr>
                <w:noProof/>
                <w:lang w:val="ro-RO"/>
              </w:rPr>
            </w:pPr>
            <w:r w:rsidRPr="00D22496">
              <w:rPr>
                <w:noProof/>
                <w:lang w:val="ro-RO"/>
              </w:rPr>
              <w:t>Soluție apoasă cu un conținut de clorură de 2-(N,N-dietilamino)etil clorhidrat de minimum 63 % dar de maximum 67 %, în greutate</w:t>
            </w:r>
          </w:p>
        </w:tc>
        <w:tc>
          <w:tcPr>
            <w:tcW w:w="790" w:type="dxa"/>
            <w:tcBorders>
              <w:top w:val="single" w:sz="4" w:space="0" w:color="auto"/>
              <w:left w:val="single" w:sz="4" w:space="0" w:color="auto"/>
              <w:bottom w:val="single" w:sz="4" w:space="0" w:color="auto"/>
              <w:right w:val="single" w:sz="4" w:space="0" w:color="auto"/>
            </w:tcBorders>
            <w:hideMark/>
          </w:tcPr>
          <w:p w14:paraId="6B12E1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6C36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649E2D" w14:textId="77777777" w:rsidR="00692778" w:rsidRPr="00D22496" w:rsidRDefault="00692778">
            <w:pPr>
              <w:pStyle w:val="Paragraph"/>
              <w:rPr>
                <w:noProof/>
                <w:lang w:val="ro-RO"/>
              </w:rPr>
            </w:pPr>
            <w:r w:rsidRPr="00D22496">
              <w:rPr>
                <w:noProof/>
                <w:lang w:val="ro-RO"/>
              </w:rPr>
              <w:t>31.12.2024</w:t>
            </w:r>
          </w:p>
        </w:tc>
      </w:tr>
      <w:tr w:rsidR="00692778" w:rsidRPr="00D22496" w14:paraId="79EA9A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29E581" w14:textId="77777777" w:rsidR="00692778" w:rsidRPr="00D22496" w:rsidRDefault="00692778">
            <w:pPr>
              <w:pStyle w:val="Paragraph"/>
              <w:rPr>
                <w:noProof/>
                <w:lang w:val="ro-RO"/>
              </w:rPr>
            </w:pPr>
            <w:r w:rsidRPr="00D22496">
              <w:rPr>
                <w:noProof/>
                <w:lang w:val="ro-RO"/>
              </w:rPr>
              <w:t>0.3629</w:t>
            </w:r>
          </w:p>
        </w:tc>
        <w:tc>
          <w:tcPr>
            <w:tcW w:w="909" w:type="dxa"/>
            <w:tcBorders>
              <w:top w:val="single" w:sz="4" w:space="0" w:color="auto"/>
              <w:left w:val="single" w:sz="4" w:space="0" w:color="auto"/>
              <w:bottom w:val="single" w:sz="4" w:space="0" w:color="auto"/>
              <w:right w:val="single" w:sz="4" w:space="0" w:color="auto"/>
            </w:tcBorders>
            <w:hideMark/>
          </w:tcPr>
          <w:p w14:paraId="005665A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19 99</w:t>
            </w:r>
          </w:p>
        </w:tc>
        <w:tc>
          <w:tcPr>
            <w:tcW w:w="620" w:type="dxa"/>
            <w:tcBorders>
              <w:top w:val="single" w:sz="4" w:space="0" w:color="auto"/>
              <w:left w:val="single" w:sz="4" w:space="0" w:color="auto"/>
              <w:bottom w:val="single" w:sz="4" w:space="0" w:color="auto"/>
              <w:right w:val="single" w:sz="4" w:space="0" w:color="auto"/>
            </w:tcBorders>
            <w:hideMark/>
          </w:tcPr>
          <w:p w14:paraId="0D8563D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1544291" w14:textId="77777777" w:rsidR="00692778" w:rsidRPr="00D22496" w:rsidRDefault="00692778">
            <w:pPr>
              <w:pStyle w:val="Paragraph"/>
              <w:rPr>
                <w:noProof/>
                <w:lang w:val="ro-RO"/>
              </w:rPr>
            </w:pPr>
            <w:r w:rsidRPr="00D22496">
              <w:rPr>
                <w:noProof/>
                <w:lang w:val="ro-RO"/>
              </w:rPr>
              <w:t>Etil(2-metilalil)amină (CAS RN 18328-90-0)</w:t>
            </w:r>
          </w:p>
        </w:tc>
        <w:tc>
          <w:tcPr>
            <w:tcW w:w="790" w:type="dxa"/>
            <w:tcBorders>
              <w:top w:val="single" w:sz="4" w:space="0" w:color="auto"/>
              <w:left w:val="single" w:sz="4" w:space="0" w:color="auto"/>
              <w:bottom w:val="single" w:sz="4" w:space="0" w:color="auto"/>
              <w:right w:val="single" w:sz="4" w:space="0" w:color="auto"/>
            </w:tcBorders>
            <w:hideMark/>
          </w:tcPr>
          <w:p w14:paraId="288A88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A382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BFECC2" w14:textId="77777777" w:rsidR="00692778" w:rsidRPr="00D22496" w:rsidRDefault="00692778">
            <w:pPr>
              <w:pStyle w:val="Paragraph"/>
              <w:rPr>
                <w:noProof/>
                <w:lang w:val="ro-RO"/>
              </w:rPr>
            </w:pPr>
            <w:r w:rsidRPr="00D22496">
              <w:rPr>
                <w:noProof/>
                <w:lang w:val="ro-RO"/>
              </w:rPr>
              <w:t>31.12.2024</w:t>
            </w:r>
          </w:p>
        </w:tc>
      </w:tr>
      <w:tr w:rsidR="00692778" w:rsidRPr="00D22496" w14:paraId="384FE0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315527" w14:textId="77777777" w:rsidR="00692778" w:rsidRPr="00D22496" w:rsidRDefault="00692778">
            <w:pPr>
              <w:pStyle w:val="Paragraph"/>
              <w:rPr>
                <w:noProof/>
                <w:lang w:val="ro-RO"/>
              </w:rPr>
            </w:pPr>
            <w:r w:rsidRPr="00D22496">
              <w:rPr>
                <w:noProof/>
                <w:lang w:val="ro-RO"/>
              </w:rPr>
              <w:t>0.3631</w:t>
            </w:r>
          </w:p>
        </w:tc>
        <w:tc>
          <w:tcPr>
            <w:tcW w:w="909" w:type="dxa"/>
            <w:tcBorders>
              <w:top w:val="single" w:sz="4" w:space="0" w:color="auto"/>
              <w:left w:val="single" w:sz="4" w:space="0" w:color="auto"/>
              <w:bottom w:val="single" w:sz="4" w:space="0" w:color="auto"/>
              <w:right w:val="single" w:sz="4" w:space="0" w:color="auto"/>
            </w:tcBorders>
            <w:hideMark/>
          </w:tcPr>
          <w:p w14:paraId="579C91C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19 99</w:t>
            </w:r>
          </w:p>
        </w:tc>
        <w:tc>
          <w:tcPr>
            <w:tcW w:w="620" w:type="dxa"/>
            <w:tcBorders>
              <w:top w:val="single" w:sz="4" w:space="0" w:color="auto"/>
              <w:left w:val="single" w:sz="4" w:space="0" w:color="auto"/>
              <w:bottom w:val="single" w:sz="4" w:space="0" w:color="auto"/>
              <w:right w:val="single" w:sz="4" w:space="0" w:color="auto"/>
            </w:tcBorders>
            <w:hideMark/>
          </w:tcPr>
          <w:p w14:paraId="2C92877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C63D532" w14:textId="77777777" w:rsidR="00692778" w:rsidRPr="00D22496" w:rsidRDefault="00692778">
            <w:pPr>
              <w:pStyle w:val="Paragraph"/>
              <w:rPr>
                <w:noProof/>
                <w:lang w:val="ro-RO"/>
              </w:rPr>
            </w:pPr>
            <w:r w:rsidRPr="00D22496">
              <w:rPr>
                <w:noProof/>
                <w:lang w:val="ro-RO"/>
              </w:rPr>
              <w:t>Alilamină (CAS RN 107-11-9)</w:t>
            </w:r>
          </w:p>
        </w:tc>
        <w:tc>
          <w:tcPr>
            <w:tcW w:w="790" w:type="dxa"/>
            <w:tcBorders>
              <w:top w:val="single" w:sz="4" w:space="0" w:color="auto"/>
              <w:left w:val="single" w:sz="4" w:space="0" w:color="auto"/>
              <w:bottom w:val="single" w:sz="4" w:space="0" w:color="auto"/>
              <w:right w:val="single" w:sz="4" w:space="0" w:color="auto"/>
            </w:tcBorders>
            <w:hideMark/>
          </w:tcPr>
          <w:p w14:paraId="6CF6A7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80AB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3D576D" w14:textId="77777777" w:rsidR="00692778" w:rsidRPr="00D22496" w:rsidRDefault="00692778">
            <w:pPr>
              <w:pStyle w:val="Paragraph"/>
              <w:rPr>
                <w:noProof/>
                <w:lang w:val="ro-RO"/>
              </w:rPr>
            </w:pPr>
            <w:r w:rsidRPr="00D22496">
              <w:rPr>
                <w:noProof/>
                <w:lang w:val="ro-RO"/>
              </w:rPr>
              <w:t>31.12.2024</w:t>
            </w:r>
          </w:p>
        </w:tc>
      </w:tr>
      <w:tr w:rsidR="00692778" w:rsidRPr="00D22496" w14:paraId="73A5A5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7175B0" w14:textId="77777777" w:rsidR="00692778" w:rsidRPr="00D22496" w:rsidRDefault="00692778">
            <w:pPr>
              <w:pStyle w:val="Paragraph"/>
              <w:rPr>
                <w:noProof/>
                <w:lang w:val="ro-RO"/>
              </w:rPr>
            </w:pPr>
            <w:r w:rsidRPr="00D22496">
              <w:rPr>
                <w:noProof/>
                <w:lang w:val="ro-RO"/>
              </w:rPr>
              <w:t>0.8477</w:t>
            </w:r>
          </w:p>
        </w:tc>
        <w:tc>
          <w:tcPr>
            <w:tcW w:w="909" w:type="dxa"/>
            <w:tcBorders>
              <w:top w:val="single" w:sz="4" w:space="0" w:color="auto"/>
              <w:left w:val="single" w:sz="4" w:space="0" w:color="auto"/>
              <w:bottom w:val="single" w:sz="4" w:space="0" w:color="auto"/>
              <w:right w:val="single" w:sz="4" w:space="0" w:color="auto"/>
            </w:tcBorders>
            <w:hideMark/>
          </w:tcPr>
          <w:p w14:paraId="7ABCDC1E" w14:textId="77777777" w:rsidR="00692778" w:rsidRPr="00D22496" w:rsidRDefault="00692778">
            <w:pPr>
              <w:pStyle w:val="Paragraph"/>
              <w:jc w:val="right"/>
              <w:rPr>
                <w:noProof/>
                <w:lang w:val="ro-RO"/>
              </w:rPr>
            </w:pPr>
            <w:r w:rsidRPr="00D22496">
              <w:rPr>
                <w:noProof/>
                <w:lang w:val="ro-RO"/>
              </w:rPr>
              <w:t>ex 2921 19 99</w:t>
            </w:r>
          </w:p>
        </w:tc>
        <w:tc>
          <w:tcPr>
            <w:tcW w:w="620" w:type="dxa"/>
            <w:tcBorders>
              <w:top w:val="single" w:sz="4" w:space="0" w:color="auto"/>
              <w:left w:val="single" w:sz="4" w:space="0" w:color="auto"/>
              <w:bottom w:val="single" w:sz="4" w:space="0" w:color="auto"/>
              <w:right w:val="single" w:sz="4" w:space="0" w:color="auto"/>
            </w:tcBorders>
            <w:hideMark/>
          </w:tcPr>
          <w:p w14:paraId="3A555C6A"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7C72F89" w14:textId="77777777" w:rsidR="00692778" w:rsidRPr="00D22496" w:rsidRDefault="00692778">
            <w:pPr>
              <w:pStyle w:val="Paragraph"/>
              <w:rPr>
                <w:noProof/>
                <w:lang w:val="ro-RO"/>
              </w:rPr>
            </w:pPr>
            <w:r w:rsidRPr="00D22496">
              <w:rPr>
                <w:i/>
                <w:iCs/>
                <w:noProof/>
                <w:lang w:val="ro-RO"/>
              </w:rPr>
              <w:t>N</w:t>
            </w:r>
            <w:r w:rsidRPr="00D22496">
              <w:rPr>
                <w:noProof/>
                <w:lang w:val="ro-RO"/>
              </w:rPr>
              <w:t>-etil-</w:t>
            </w:r>
            <w:r w:rsidRPr="00D22496">
              <w:rPr>
                <w:i/>
                <w:iCs/>
                <w:noProof/>
                <w:lang w:val="ro-RO"/>
              </w:rPr>
              <w:t>N</w:t>
            </w:r>
            <w:r w:rsidRPr="00D22496">
              <w:rPr>
                <w:noProof/>
                <w:lang w:val="ro-RO"/>
              </w:rPr>
              <w:t>-izopropilpropan-2-amină 2-(difluorometoxi)acetat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F77A3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CBA5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95608B" w14:textId="77777777" w:rsidR="00692778" w:rsidRPr="00D22496" w:rsidRDefault="00692778">
            <w:pPr>
              <w:pStyle w:val="Paragraph"/>
              <w:rPr>
                <w:noProof/>
                <w:lang w:val="ro-RO"/>
              </w:rPr>
            </w:pPr>
            <w:r w:rsidRPr="00D22496">
              <w:rPr>
                <w:noProof/>
                <w:lang w:val="ro-RO"/>
              </w:rPr>
              <w:t>31.12.2027</w:t>
            </w:r>
          </w:p>
        </w:tc>
      </w:tr>
      <w:tr w:rsidR="00692778" w:rsidRPr="00D22496" w14:paraId="05CA8A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CD62E6" w14:textId="77777777" w:rsidR="00692778" w:rsidRPr="00D22496" w:rsidRDefault="00692778">
            <w:pPr>
              <w:pStyle w:val="Paragraph"/>
              <w:rPr>
                <w:noProof/>
                <w:lang w:val="ro-RO"/>
              </w:rPr>
            </w:pPr>
            <w:r w:rsidRPr="00D22496">
              <w:rPr>
                <w:noProof/>
                <w:lang w:val="ro-RO"/>
              </w:rPr>
              <w:t>0.7073</w:t>
            </w:r>
          </w:p>
        </w:tc>
        <w:tc>
          <w:tcPr>
            <w:tcW w:w="909" w:type="dxa"/>
            <w:tcBorders>
              <w:top w:val="single" w:sz="4" w:space="0" w:color="auto"/>
              <w:left w:val="single" w:sz="4" w:space="0" w:color="auto"/>
              <w:bottom w:val="single" w:sz="4" w:space="0" w:color="auto"/>
              <w:right w:val="single" w:sz="4" w:space="0" w:color="auto"/>
            </w:tcBorders>
            <w:hideMark/>
          </w:tcPr>
          <w:p w14:paraId="4657E673" w14:textId="77777777" w:rsidR="00692778" w:rsidRPr="00D22496" w:rsidRDefault="00692778">
            <w:pPr>
              <w:pStyle w:val="Paragraph"/>
              <w:jc w:val="right"/>
              <w:rPr>
                <w:noProof/>
                <w:lang w:val="ro-RO"/>
              </w:rPr>
            </w:pPr>
            <w:r w:rsidRPr="00D22496">
              <w:rPr>
                <w:noProof/>
                <w:lang w:val="ro-RO"/>
              </w:rPr>
              <w:t>ex 2921 19 99</w:t>
            </w:r>
          </w:p>
        </w:tc>
        <w:tc>
          <w:tcPr>
            <w:tcW w:w="620" w:type="dxa"/>
            <w:tcBorders>
              <w:top w:val="single" w:sz="4" w:space="0" w:color="auto"/>
              <w:left w:val="single" w:sz="4" w:space="0" w:color="auto"/>
              <w:bottom w:val="single" w:sz="4" w:space="0" w:color="auto"/>
              <w:right w:val="single" w:sz="4" w:space="0" w:color="auto"/>
            </w:tcBorders>
            <w:hideMark/>
          </w:tcPr>
          <w:p w14:paraId="35309BE6"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4D9A365" w14:textId="77777777" w:rsidR="00692778" w:rsidRPr="00D22496" w:rsidRDefault="00692778">
            <w:pPr>
              <w:pStyle w:val="Paragraph"/>
              <w:rPr>
                <w:noProof/>
                <w:lang w:val="ro-RO"/>
              </w:rPr>
            </w:pPr>
            <w:r w:rsidRPr="00D22496">
              <w:rPr>
                <w:noProof/>
                <w:lang w:val="ro-RO"/>
              </w:rPr>
              <w:t>Clorhidrat de 2-clor-</w:t>
            </w:r>
            <w:r w:rsidRPr="00D22496">
              <w:rPr>
                <w:i/>
                <w:iCs/>
                <w:noProof/>
                <w:lang w:val="ro-RO"/>
              </w:rPr>
              <w:t>N</w:t>
            </w:r>
            <w:r w:rsidRPr="00D22496">
              <w:rPr>
                <w:noProof/>
                <w:lang w:val="ro-RO"/>
              </w:rPr>
              <w:t>-(2-cloroetil) etanamină (CAS RN 821-48-7)</w:t>
            </w:r>
          </w:p>
        </w:tc>
        <w:tc>
          <w:tcPr>
            <w:tcW w:w="790" w:type="dxa"/>
            <w:tcBorders>
              <w:top w:val="single" w:sz="4" w:space="0" w:color="auto"/>
              <w:left w:val="single" w:sz="4" w:space="0" w:color="auto"/>
              <w:bottom w:val="single" w:sz="4" w:space="0" w:color="auto"/>
              <w:right w:val="single" w:sz="4" w:space="0" w:color="auto"/>
            </w:tcBorders>
            <w:hideMark/>
          </w:tcPr>
          <w:p w14:paraId="4C5E0F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7998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E7CDB0" w14:textId="77777777" w:rsidR="00692778" w:rsidRPr="00D22496" w:rsidRDefault="00692778">
            <w:pPr>
              <w:pStyle w:val="Paragraph"/>
              <w:rPr>
                <w:noProof/>
                <w:lang w:val="ro-RO"/>
              </w:rPr>
            </w:pPr>
            <w:r w:rsidRPr="00D22496">
              <w:rPr>
                <w:noProof/>
                <w:lang w:val="ro-RO"/>
              </w:rPr>
              <w:t>31.12.2026</w:t>
            </w:r>
          </w:p>
        </w:tc>
      </w:tr>
      <w:tr w:rsidR="00692778" w:rsidRPr="00D22496" w14:paraId="387E8F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4012C4" w14:textId="77777777" w:rsidR="00692778" w:rsidRPr="00D22496" w:rsidRDefault="00692778">
            <w:pPr>
              <w:pStyle w:val="Paragraph"/>
              <w:rPr>
                <w:noProof/>
                <w:lang w:val="ro-RO"/>
              </w:rPr>
            </w:pPr>
            <w:r w:rsidRPr="00D22496">
              <w:rPr>
                <w:noProof/>
                <w:lang w:val="ro-RO"/>
              </w:rPr>
              <w:t>0.8562</w:t>
            </w:r>
          </w:p>
        </w:tc>
        <w:tc>
          <w:tcPr>
            <w:tcW w:w="909" w:type="dxa"/>
            <w:tcBorders>
              <w:top w:val="single" w:sz="4" w:space="0" w:color="auto"/>
              <w:left w:val="single" w:sz="4" w:space="0" w:color="auto"/>
              <w:bottom w:val="single" w:sz="4" w:space="0" w:color="auto"/>
              <w:right w:val="single" w:sz="4" w:space="0" w:color="auto"/>
            </w:tcBorders>
            <w:hideMark/>
          </w:tcPr>
          <w:p w14:paraId="231CC8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19 99</w:t>
            </w:r>
          </w:p>
        </w:tc>
        <w:tc>
          <w:tcPr>
            <w:tcW w:w="620" w:type="dxa"/>
            <w:tcBorders>
              <w:top w:val="single" w:sz="4" w:space="0" w:color="auto"/>
              <w:left w:val="single" w:sz="4" w:space="0" w:color="auto"/>
              <w:bottom w:val="single" w:sz="4" w:space="0" w:color="auto"/>
              <w:right w:val="single" w:sz="4" w:space="0" w:color="auto"/>
            </w:tcBorders>
            <w:hideMark/>
          </w:tcPr>
          <w:p w14:paraId="223C859E"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6DEC3DC" w14:textId="77777777" w:rsidR="00692778" w:rsidRPr="00D22496" w:rsidRDefault="00692778">
            <w:pPr>
              <w:pStyle w:val="Paragraph"/>
              <w:rPr>
                <w:noProof/>
                <w:lang w:val="ro-RO"/>
              </w:rPr>
            </w:pPr>
            <w:r w:rsidRPr="00D22496">
              <w:rPr>
                <w:noProof/>
                <w:lang w:val="ro-RO"/>
              </w:rPr>
              <w:t>Clorhidrat de 2,2,2-trifluoroetilamină (CAS RN 373-88-6)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2B0C91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23DB8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A8E5A4" w14:textId="77777777" w:rsidR="00692778" w:rsidRPr="00D22496" w:rsidRDefault="00692778">
            <w:pPr>
              <w:pStyle w:val="Paragraph"/>
              <w:rPr>
                <w:noProof/>
                <w:lang w:val="ro-RO"/>
              </w:rPr>
            </w:pPr>
            <w:r w:rsidRPr="00D22496">
              <w:rPr>
                <w:noProof/>
                <w:lang w:val="ro-RO"/>
              </w:rPr>
              <w:t>31.12.2028</w:t>
            </w:r>
          </w:p>
        </w:tc>
      </w:tr>
      <w:tr w:rsidR="00692778" w:rsidRPr="00D22496" w14:paraId="460F62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45DAEC" w14:textId="77777777" w:rsidR="00692778" w:rsidRPr="00D22496" w:rsidRDefault="00692778">
            <w:pPr>
              <w:pStyle w:val="Paragraph"/>
              <w:rPr>
                <w:noProof/>
                <w:lang w:val="ro-RO"/>
              </w:rPr>
            </w:pPr>
            <w:r w:rsidRPr="00D22496">
              <w:rPr>
                <w:noProof/>
                <w:lang w:val="ro-RO"/>
              </w:rPr>
              <w:t>0.6269</w:t>
            </w:r>
          </w:p>
        </w:tc>
        <w:tc>
          <w:tcPr>
            <w:tcW w:w="909" w:type="dxa"/>
            <w:tcBorders>
              <w:top w:val="single" w:sz="4" w:space="0" w:color="auto"/>
              <w:left w:val="single" w:sz="4" w:space="0" w:color="auto"/>
              <w:bottom w:val="single" w:sz="4" w:space="0" w:color="auto"/>
              <w:right w:val="single" w:sz="4" w:space="0" w:color="auto"/>
            </w:tcBorders>
            <w:hideMark/>
          </w:tcPr>
          <w:p w14:paraId="14EC8C31" w14:textId="77777777" w:rsidR="00692778" w:rsidRPr="00D22496" w:rsidRDefault="00692778">
            <w:pPr>
              <w:pStyle w:val="Paragraph"/>
              <w:jc w:val="right"/>
              <w:rPr>
                <w:noProof/>
                <w:lang w:val="ro-RO"/>
              </w:rPr>
            </w:pPr>
            <w:r w:rsidRPr="00D22496">
              <w:rPr>
                <w:noProof/>
                <w:lang w:val="ro-RO"/>
              </w:rPr>
              <w:t>ex 2921 19 99</w:t>
            </w:r>
          </w:p>
        </w:tc>
        <w:tc>
          <w:tcPr>
            <w:tcW w:w="620" w:type="dxa"/>
            <w:tcBorders>
              <w:top w:val="single" w:sz="4" w:space="0" w:color="auto"/>
              <w:left w:val="single" w:sz="4" w:space="0" w:color="auto"/>
              <w:bottom w:val="single" w:sz="4" w:space="0" w:color="auto"/>
              <w:right w:val="single" w:sz="4" w:space="0" w:color="auto"/>
            </w:tcBorders>
            <w:hideMark/>
          </w:tcPr>
          <w:p w14:paraId="51CB0253"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742511C6" w14:textId="77777777" w:rsidR="00692778" w:rsidRPr="00D22496" w:rsidRDefault="00692778">
            <w:pPr>
              <w:pStyle w:val="Paragraph"/>
              <w:rPr>
                <w:noProof/>
                <w:lang w:val="ro-RO"/>
              </w:rPr>
            </w:pPr>
            <w:r w:rsidRPr="00D22496">
              <w:rPr>
                <w:noProof/>
                <w:lang w:val="ro-RO"/>
              </w:rPr>
              <w:t>Taurină(CAS RN 107-35-7), cu un adaos de 0,5 % agent antiaglomerant dioxid de siliciu (CAS RN 112926-00-8)</w:t>
            </w:r>
          </w:p>
        </w:tc>
        <w:tc>
          <w:tcPr>
            <w:tcW w:w="790" w:type="dxa"/>
            <w:tcBorders>
              <w:top w:val="single" w:sz="4" w:space="0" w:color="auto"/>
              <w:left w:val="single" w:sz="4" w:space="0" w:color="auto"/>
              <w:bottom w:val="single" w:sz="4" w:space="0" w:color="auto"/>
              <w:right w:val="single" w:sz="4" w:space="0" w:color="auto"/>
            </w:tcBorders>
            <w:hideMark/>
          </w:tcPr>
          <w:p w14:paraId="4D27E1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F551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3E249D" w14:textId="77777777" w:rsidR="00692778" w:rsidRPr="00D22496" w:rsidRDefault="00692778">
            <w:pPr>
              <w:pStyle w:val="Paragraph"/>
              <w:rPr>
                <w:noProof/>
                <w:lang w:val="ro-RO"/>
              </w:rPr>
            </w:pPr>
            <w:r w:rsidRPr="00D22496">
              <w:rPr>
                <w:noProof/>
                <w:lang w:val="ro-RO"/>
              </w:rPr>
              <w:t>31.12.2024</w:t>
            </w:r>
          </w:p>
        </w:tc>
      </w:tr>
      <w:tr w:rsidR="00692778" w:rsidRPr="00D22496" w14:paraId="45BB5A8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4BE658" w14:textId="77777777" w:rsidR="00692778" w:rsidRPr="00D22496" w:rsidRDefault="00692778">
            <w:pPr>
              <w:pStyle w:val="Paragraph"/>
              <w:rPr>
                <w:noProof/>
                <w:lang w:val="ro-RO"/>
              </w:rPr>
            </w:pPr>
            <w:r w:rsidRPr="00D22496">
              <w:rPr>
                <w:noProof/>
                <w:lang w:val="ro-RO"/>
              </w:rPr>
              <w:t>0.8045</w:t>
            </w:r>
          </w:p>
        </w:tc>
        <w:tc>
          <w:tcPr>
            <w:tcW w:w="909" w:type="dxa"/>
            <w:tcBorders>
              <w:top w:val="single" w:sz="4" w:space="0" w:color="auto"/>
              <w:left w:val="single" w:sz="4" w:space="0" w:color="auto"/>
              <w:bottom w:val="single" w:sz="4" w:space="0" w:color="auto"/>
              <w:right w:val="single" w:sz="4" w:space="0" w:color="auto"/>
            </w:tcBorders>
            <w:hideMark/>
          </w:tcPr>
          <w:p w14:paraId="15D09736" w14:textId="77777777" w:rsidR="00692778" w:rsidRPr="00D22496" w:rsidRDefault="00692778">
            <w:pPr>
              <w:pStyle w:val="Paragraph"/>
              <w:jc w:val="right"/>
              <w:rPr>
                <w:noProof/>
                <w:lang w:val="ro-RO"/>
              </w:rPr>
            </w:pP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7E45B2E7"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52ED4246" w14:textId="77777777" w:rsidR="00692778" w:rsidRPr="00D22496" w:rsidRDefault="00692778">
            <w:pPr>
              <w:pStyle w:val="Paragraph"/>
              <w:rPr>
                <w:noProof/>
                <w:lang w:val="ro-RO"/>
              </w:rPr>
            </w:pPr>
            <w:r w:rsidRPr="00D22496">
              <w:rPr>
                <w:noProof/>
                <w:lang w:val="ro-RO"/>
              </w:rPr>
              <w:t>Diclorhidrat de (2</w:t>
            </w:r>
            <w:r w:rsidRPr="00D22496">
              <w:rPr>
                <w:i/>
                <w:iCs/>
                <w:noProof/>
                <w:lang w:val="ro-RO"/>
              </w:rPr>
              <w:t>S</w:t>
            </w:r>
            <w:r w:rsidRPr="00D22496">
              <w:rPr>
                <w:noProof/>
                <w:lang w:val="ro-RO"/>
              </w:rPr>
              <w:t>)-propan-1,2-diamină (CAS RN 19777-66-3)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31469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10AC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BAD648" w14:textId="77777777" w:rsidR="00692778" w:rsidRPr="00D22496" w:rsidRDefault="00692778">
            <w:pPr>
              <w:pStyle w:val="Paragraph"/>
              <w:rPr>
                <w:noProof/>
                <w:lang w:val="ro-RO"/>
              </w:rPr>
            </w:pPr>
            <w:r w:rsidRPr="00D22496">
              <w:rPr>
                <w:noProof/>
                <w:lang w:val="ro-RO"/>
              </w:rPr>
              <w:t>31.12.2025</w:t>
            </w:r>
          </w:p>
        </w:tc>
      </w:tr>
      <w:tr w:rsidR="00692778" w:rsidRPr="00D22496" w14:paraId="556242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8BD23E" w14:textId="77777777" w:rsidR="00692778" w:rsidRPr="00D22496" w:rsidRDefault="00692778">
            <w:pPr>
              <w:pStyle w:val="Paragraph"/>
              <w:rPr>
                <w:noProof/>
                <w:lang w:val="ro-RO"/>
              </w:rPr>
            </w:pPr>
            <w:r w:rsidRPr="00D22496">
              <w:rPr>
                <w:noProof/>
                <w:lang w:val="ro-RO"/>
              </w:rPr>
              <w:t>0.3630</w:t>
            </w:r>
          </w:p>
        </w:tc>
        <w:tc>
          <w:tcPr>
            <w:tcW w:w="909" w:type="dxa"/>
            <w:tcBorders>
              <w:top w:val="single" w:sz="4" w:space="0" w:color="auto"/>
              <w:left w:val="single" w:sz="4" w:space="0" w:color="auto"/>
              <w:bottom w:val="single" w:sz="4" w:space="0" w:color="auto"/>
              <w:right w:val="single" w:sz="4" w:space="0" w:color="auto"/>
            </w:tcBorders>
            <w:hideMark/>
          </w:tcPr>
          <w:p w14:paraId="720D640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06C3094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348C7FC" w14:textId="77777777" w:rsidR="00692778" w:rsidRPr="00D22496" w:rsidRDefault="00692778">
            <w:pPr>
              <w:pStyle w:val="Paragraph"/>
              <w:rPr>
                <w:noProof/>
                <w:lang w:val="ro-RO"/>
              </w:rPr>
            </w:pPr>
            <w:r w:rsidRPr="00D22496">
              <w:rPr>
                <w:noProof/>
                <w:lang w:val="ro-RO"/>
              </w:rPr>
              <w:t>Tris[3-(dimetilamino)propil]amină (CAS RN 33329-35-0)</w:t>
            </w:r>
          </w:p>
        </w:tc>
        <w:tc>
          <w:tcPr>
            <w:tcW w:w="790" w:type="dxa"/>
            <w:tcBorders>
              <w:top w:val="single" w:sz="4" w:space="0" w:color="auto"/>
              <w:left w:val="single" w:sz="4" w:space="0" w:color="auto"/>
              <w:bottom w:val="single" w:sz="4" w:space="0" w:color="auto"/>
              <w:right w:val="single" w:sz="4" w:space="0" w:color="auto"/>
            </w:tcBorders>
            <w:hideMark/>
          </w:tcPr>
          <w:p w14:paraId="1A2CCF7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1EBA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ED7304" w14:textId="77777777" w:rsidR="00692778" w:rsidRPr="00D22496" w:rsidRDefault="00692778">
            <w:pPr>
              <w:pStyle w:val="Paragraph"/>
              <w:rPr>
                <w:noProof/>
                <w:lang w:val="ro-RO"/>
              </w:rPr>
            </w:pPr>
            <w:r w:rsidRPr="00D22496">
              <w:rPr>
                <w:noProof/>
                <w:lang w:val="ro-RO"/>
              </w:rPr>
              <w:t>31.12.2024</w:t>
            </w:r>
          </w:p>
        </w:tc>
      </w:tr>
      <w:tr w:rsidR="00692778" w:rsidRPr="00D22496" w14:paraId="108B79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96B315" w14:textId="77777777" w:rsidR="00692778" w:rsidRPr="00D22496" w:rsidRDefault="00692778">
            <w:pPr>
              <w:pStyle w:val="Paragraph"/>
              <w:rPr>
                <w:noProof/>
                <w:lang w:val="ro-RO"/>
              </w:rPr>
            </w:pPr>
            <w:r w:rsidRPr="00D22496">
              <w:rPr>
                <w:noProof/>
                <w:lang w:val="ro-RO"/>
              </w:rPr>
              <w:t>0.8067</w:t>
            </w:r>
          </w:p>
        </w:tc>
        <w:tc>
          <w:tcPr>
            <w:tcW w:w="909" w:type="dxa"/>
            <w:tcBorders>
              <w:top w:val="single" w:sz="4" w:space="0" w:color="auto"/>
              <w:left w:val="single" w:sz="4" w:space="0" w:color="auto"/>
              <w:bottom w:val="single" w:sz="4" w:space="0" w:color="auto"/>
              <w:right w:val="single" w:sz="4" w:space="0" w:color="auto"/>
            </w:tcBorders>
            <w:hideMark/>
          </w:tcPr>
          <w:p w14:paraId="7160F30F" w14:textId="77777777" w:rsidR="00692778" w:rsidRPr="00D22496" w:rsidRDefault="00692778">
            <w:pPr>
              <w:pStyle w:val="Paragraph"/>
              <w:jc w:val="right"/>
              <w:rPr>
                <w:noProof/>
                <w:lang w:val="ro-RO"/>
              </w:rPr>
            </w:pP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2F597CC3"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714177D" w14:textId="77777777" w:rsidR="00692778" w:rsidRPr="00D22496" w:rsidRDefault="00692778">
            <w:pPr>
              <w:pStyle w:val="Paragraph"/>
              <w:rPr>
                <w:noProof/>
                <w:lang w:val="ro-RO"/>
              </w:rPr>
            </w:pPr>
            <w:r w:rsidRPr="00D22496">
              <w:rPr>
                <w:noProof/>
                <w:lang w:val="ro-RO"/>
              </w:rPr>
              <w:t xml:space="preserve">Diclorhidrat de </w:t>
            </w:r>
            <w:r w:rsidRPr="00D22496">
              <w:rPr>
                <w:i/>
                <w:iCs/>
                <w:noProof/>
                <w:lang w:val="ro-RO"/>
              </w:rPr>
              <w:t>N,N'</w:t>
            </w:r>
            <w:r w:rsidRPr="00D22496">
              <w:rPr>
                <w:noProof/>
                <w:lang w:val="ro-RO"/>
              </w:rPr>
              <w:t>-dialil propan-1,3-diamină (CAS RN 205041-15-2)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78D5D7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B163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55B19C" w14:textId="77777777" w:rsidR="00692778" w:rsidRPr="00D22496" w:rsidRDefault="00692778">
            <w:pPr>
              <w:pStyle w:val="Paragraph"/>
              <w:rPr>
                <w:noProof/>
                <w:lang w:val="ro-RO"/>
              </w:rPr>
            </w:pPr>
            <w:r w:rsidRPr="00D22496">
              <w:rPr>
                <w:noProof/>
                <w:lang w:val="ro-RO"/>
              </w:rPr>
              <w:t>31.12.2025</w:t>
            </w:r>
          </w:p>
        </w:tc>
      </w:tr>
      <w:tr w:rsidR="00692778" w:rsidRPr="00D22496" w14:paraId="5C62D2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B576F6" w14:textId="77777777" w:rsidR="00692778" w:rsidRPr="00D22496" w:rsidRDefault="00692778">
            <w:pPr>
              <w:pStyle w:val="Paragraph"/>
              <w:rPr>
                <w:noProof/>
                <w:lang w:val="ro-RO"/>
              </w:rPr>
            </w:pPr>
            <w:r w:rsidRPr="00D22496">
              <w:rPr>
                <w:noProof/>
                <w:lang w:val="ro-RO"/>
              </w:rPr>
              <w:t>0.3625</w:t>
            </w:r>
          </w:p>
        </w:tc>
        <w:tc>
          <w:tcPr>
            <w:tcW w:w="909" w:type="dxa"/>
            <w:tcBorders>
              <w:top w:val="single" w:sz="4" w:space="0" w:color="auto"/>
              <w:left w:val="single" w:sz="4" w:space="0" w:color="auto"/>
              <w:bottom w:val="single" w:sz="4" w:space="0" w:color="auto"/>
              <w:right w:val="single" w:sz="4" w:space="0" w:color="auto"/>
            </w:tcBorders>
            <w:hideMark/>
          </w:tcPr>
          <w:p w14:paraId="39A1A89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09CE626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DA2F62B" w14:textId="77777777" w:rsidR="00692778" w:rsidRPr="00D22496" w:rsidRDefault="00692778">
            <w:pPr>
              <w:pStyle w:val="Paragraph"/>
              <w:rPr>
                <w:noProof/>
                <w:lang w:val="ro-RO"/>
              </w:rPr>
            </w:pPr>
            <w:r w:rsidRPr="00D22496">
              <w:rPr>
                <w:noProof/>
                <w:lang w:val="ro-RO"/>
              </w:rPr>
              <w:t>Bis[3-(dimetilamino)propil]metilamină (CAS RN 3855-32-1)</w:t>
            </w:r>
          </w:p>
        </w:tc>
        <w:tc>
          <w:tcPr>
            <w:tcW w:w="790" w:type="dxa"/>
            <w:tcBorders>
              <w:top w:val="single" w:sz="4" w:space="0" w:color="auto"/>
              <w:left w:val="single" w:sz="4" w:space="0" w:color="auto"/>
              <w:bottom w:val="single" w:sz="4" w:space="0" w:color="auto"/>
              <w:right w:val="single" w:sz="4" w:space="0" w:color="auto"/>
            </w:tcBorders>
            <w:hideMark/>
          </w:tcPr>
          <w:p w14:paraId="7FCAB2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2156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01B3FE" w14:textId="77777777" w:rsidR="00692778" w:rsidRPr="00D22496" w:rsidRDefault="00692778">
            <w:pPr>
              <w:pStyle w:val="Paragraph"/>
              <w:rPr>
                <w:noProof/>
                <w:lang w:val="ro-RO"/>
              </w:rPr>
            </w:pPr>
            <w:r w:rsidRPr="00D22496">
              <w:rPr>
                <w:noProof/>
                <w:lang w:val="ro-RO"/>
              </w:rPr>
              <w:t>31.12.2024</w:t>
            </w:r>
          </w:p>
        </w:tc>
      </w:tr>
      <w:tr w:rsidR="00692778" w:rsidRPr="00D22496" w14:paraId="7DEA01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258C9E" w14:textId="77777777" w:rsidR="00692778" w:rsidRPr="00D22496" w:rsidRDefault="00692778">
            <w:pPr>
              <w:pStyle w:val="Paragraph"/>
              <w:rPr>
                <w:noProof/>
                <w:lang w:val="ro-RO"/>
              </w:rPr>
            </w:pPr>
            <w:r w:rsidRPr="00D22496">
              <w:rPr>
                <w:noProof/>
                <w:lang w:val="ro-RO"/>
              </w:rPr>
              <w:t>0.8170</w:t>
            </w:r>
          </w:p>
        </w:tc>
        <w:tc>
          <w:tcPr>
            <w:tcW w:w="909" w:type="dxa"/>
            <w:tcBorders>
              <w:top w:val="single" w:sz="4" w:space="0" w:color="auto"/>
              <w:left w:val="single" w:sz="4" w:space="0" w:color="auto"/>
              <w:bottom w:val="single" w:sz="4" w:space="0" w:color="auto"/>
              <w:right w:val="single" w:sz="4" w:space="0" w:color="auto"/>
            </w:tcBorders>
            <w:hideMark/>
          </w:tcPr>
          <w:p w14:paraId="79907EA8" w14:textId="77777777" w:rsidR="00692778" w:rsidRPr="00D22496" w:rsidRDefault="00692778">
            <w:pPr>
              <w:pStyle w:val="Paragraph"/>
              <w:jc w:val="right"/>
              <w:rPr>
                <w:noProof/>
                <w:lang w:val="ro-RO"/>
              </w:rPr>
            </w:pP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3757FD8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45A4E4C0" w14:textId="77777777" w:rsidR="00692778" w:rsidRPr="00D22496" w:rsidRDefault="00692778">
            <w:pPr>
              <w:pStyle w:val="Paragraph"/>
              <w:rPr>
                <w:noProof/>
                <w:lang w:val="ro-RO"/>
              </w:rPr>
            </w:pPr>
            <w:r w:rsidRPr="00D22496">
              <w:rPr>
                <w:noProof/>
                <w:lang w:val="ro-RO"/>
              </w:rPr>
              <w:t>Pentametilendiamină (CAS RN 462-94-2) cu o puritate de minimum 99 % în greutate, și sub formă de soluție apoasă cu conținut de pentametilendiamină de minimum 50 % în greutate</w:t>
            </w:r>
          </w:p>
        </w:tc>
        <w:tc>
          <w:tcPr>
            <w:tcW w:w="790" w:type="dxa"/>
            <w:tcBorders>
              <w:top w:val="single" w:sz="4" w:space="0" w:color="auto"/>
              <w:left w:val="single" w:sz="4" w:space="0" w:color="auto"/>
              <w:bottom w:val="single" w:sz="4" w:space="0" w:color="auto"/>
              <w:right w:val="single" w:sz="4" w:space="0" w:color="auto"/>
            </w:tcBorders>
            <w:hideMark/>
          </w:tcPr>
          <w:p w14:paraId="61E87E0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36C7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92483C" w14:textId="77777777" w:rsidR="00692778" w:rsidRPr="00D22496" w:rsidRDefault="00692778">
            <w:pPr>
              <w:pStyle w:val="Paragraph"/>
              <w:rPr>
                <w:noProof/>
                <w:lang w:val="ro-RO"/>
              </w:rPr>
            </w:pPr>
            <w:r w:rsidRPr="00D22496">
              <w:rPr>
                <w:noProof/>
                <w:lang w:val="ro-RO"/>
              </w:rPr>
              <w:t>31.12.2026</w:t>
            </w:r>
          </w:p>
        </w:tc>
      </w:tr>
      <w:tr w:rsidR="00692778" w:rsidRPr="00D22496" w14:paraId="582563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515E45" w14:textId="77777777" w:rsidR="00692778" w:rsidRPr="00D22496" w:rsidRDefault="00692778">
            <w:pPr>
              <w:pStyle w:val="Paragraph"/>
              <w:rPr>
                <w:noProof/>
                <w:lang w:val="ro-RO"/>
              </w:rPr>
            </w:pPr>
            <w:r w:rsidRPr="00D22496">
              <w:rPr>
                <w:noProof/>
                <w:lang w:val="ro-RO"/>
              </w:rPr>
              <w:t>0.4917</w:t>
            </w:r>
          </w:p>
        </w:tc>
        <w:tc>
          <w:tcPr>
            <w:tcW w:w="909" w:type="dxa"/>
            <w:tcBorders>
              <w:top w:val="single" w:sz="4" w:space="0" w:color="auto"/>
              <w:left w:val="single" w:sz="4" w:space="0" w:color="auto"/>
              <w:bottom w:val="single" w:sz="4" w:space="0" w:color="auto"/>
              <w:right w:val="single" w:sz="4" w:space="0" w:color="auto"/>
            </w:tcBorders>
            <w:hideMark/>
          </w:tcPr>
          <w:p w14:paraId="6D9A2FF1" w14:textId="77777777" w:rsidR="00692778" w:rsidRPr="00D22496" w:rsidRDefault="00692778">
            <w:pPr>
              <w:pStyle w:val="Paragraph"/>
              <w:jc w:val="right"/>
              <w:rPr>
                <w:noProof/>
                <w:lang w:val="ro-RO"/>
              </w:rPr>
            </w:pP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4F2E173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63CFA09" w14:textId="77777777" w:rsidR="00692778" w:rsidRPr="00D22496" w:rsidRDefault="00692778">
            <w:pPr>
              <w:pStyle w:val="Paragraph"/>
              <w:rPr>
                <w:noProof/>
                <w:lang w:val="ro-RO"/>
              </w:rPr>
            </w:pPr>
            <w:r w:rsidRPr="00D22496">
              <w:rPr>
                <w:noProof/>
                <w:lang w:val="ro-RO"/>
              </w:rPr>
              <w:t>Decametilendiamină (CAS RN 646-25-3)</w:t>
            </w:r>
          </w:p>
        </w:tc>
        <w:tc>
          <w:tcPr>
            <w:tcW w:w="790" w:type="dxa"/>
            <w:tcBorders>
              <w:top w:val="single" w:sz="4" w:space="0" w:color="auto"/>
              <w:left w:val="single" w:sz="4" w:space="0" w:color="auto"/>
              <w:bottom w:val="single" w:sz="4" w:space="0" w:color="auto"/>
              <w:right w:val="single" w:sz="4" w:space="0" w:color="auto"/>
            </w:tcBorders>
            <w:hideMark/>
          </w:tcPr>
          <w:p w14:paraId="5C51046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23F6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A182D8" w14:textId="77777777" w:rsidR="00692778" w:rsidRPr="00D22496" w:rsidRDefault="00692778">
            <w:pPr>
              <w:pStyle w:val="Paragraph"/>
              <w:rPr>
                <w:noProof/>
                <w:lang w:val="ro-RO"/>
              </w:rPr>
            </w:pPr>
            <w:r w:rsidRPr="00D22496">
              <w:rPr>
                <w:noProof/>
                <w:lang w:val="ro-RO"/>
              </w:rPr>
              <w:t>31.12.2025</w:t>
            </w:r>
          </w:p>
        </w:tc>
      </w:tr>
      <w:tr w:rsidR="00692778" w:rsidRPr="00D22496" w14:paraId="3BEDC8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602C3D" w14:textId="77777777" w:rsidR="00692778" w:rsidRPr="00D22496" w:rsidRDefault="00692778">
            <w:pPr>
              <w:pStyle w:val="Paragraph"/>
              <w:rPr>
                <w:noProof/>
                <w:lang w:val="ro-RO"/>
              </w:rPr>
            </w:pPr>
            <w:r w:rsidRPr="00D22496">
              <w:rPr>
                <w:noProof/>
                <w:lang w:val="ro-RO"/>
              </w:rPr>
              <w:t>0.5256</w:t>
            </w:r>
          </w:p>
        </w:tc>
        <w:tc>
          <w:tcPr>
            <w:tcW w:w="909" w:type="dxa"/>
            <w:tcBorders>
              <w:top w:val="single" w:sz="4" w:space="0" w:color="auto"/>
              <w:left w:val="single" w:sz="4" w:space="0" w:color="auto"/>
              <w:bottom w:val="single" w:sz="4" w:space="0" w:color="auto"/>
              <w:right w:val="single" w:sz="4" w:space="0" w:color="auto"/>
            </w:tcBorders>
            <w:hideMark/>
          </w:tcPr>
          <w:p w14:paraId="5D8DE5C4" w14:textId="77777777" w:rsidR="00692778" w:rsidRPr="00D22496" w:rsidRDefault="00692778">
            <w:pPr>
              <w:pStyle w:val="Paragraph"/>
              <w:jc w:val="right"/>
              <w:rPr>
                <w:noProof/>
                <w:lang w:val="ro-RO"/>
              </w:rPr>
            </w:pP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27B48697"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39C2865" w14:textId="77777777" w:rsidR="00692778" w:rsidRPr="00D22496" w:rsidRDefault="00692778">
            <w:pPr>
              <w:pStyle w:val="Paragraph"/>
              <w:rPr>
                <w:noProof/>
                <w:lang w:val="ro-RO"/>
              </w:rPr>
            </w:pPr>
            <w:r w:rsidRPr="00D22496">
              <w:rPr>
                <w:i/>
                <w:iCs/>
                <w:noProof/>
                <w:lang w:val="ro-RO"/>
              </w:rPr>
              <w:t>N</w:t>
            </w:r>
            <w:r w:rsidRPr="00D22496">
              <w:rPr>
                <w:noProof/>
                <w:lang w:val="ro-RO"/>
              </w:rPr>
              <w:t>’-[3-(Dimetilamino)propil]-</w:t>
            </w:r>
            <w:r w:rsidRPr="00D22496">
              <w:rPr>
                <w:i/>
                <w:iCs/>
                <w:noProof/>
                <w:lang w:val="ro-RO"/>
              </w:rPr>
              <w:t>N,N</w:t>
            </w:r>
            <w:r w:rsidRPr="00D22496">
              <w:rPr>
                <w:noProof/>
                <w:lang w:val="ro-RO"/>
              </w:rPr>
              <w:t>-dimetilpropan-1,3-diamină, (CAS RN 6711-48-4) </w:t>
            </w:r>
          </w:p>
        </w:tc>
        <w:tc>
          <w:tcPr>
            <w:tcW w:w="790" w:type="dxa"/>
            <w:tcBorders>
              <w:top w:val="single" w:sz="4" w:space="0" w:color="auto"/>
              <w:left w:val="single" w:sz="4" w:space="0" w:color="auto"/>
              <w:bottom w:val="single" w:sz="4" w:space="0" w:color="auto"/>
              <w:right w:val="single" w:sz="4" w:space="0" w:color="auto"/>
            </w:tcBorders>
            <w:hideMark/>
          </w:tcPr>
          <w:p w14:paraId="28C686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30431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89D644" w14:textId="77777777" w:rsidR="00692778" w:rsidRPr="00D22496" w:rsidRDefault="00692778">
            <w:pPr>
              <w:pStyle w:val="Paragraph"/>
              <w:rPr>
                <w:noProof/>
                <w:lang w:val="ro-RO"/>
              </w:rPr>
            </w:pPr>
            <w:r w:rsidRPr="00D22496">
              <w:rPr>
                <w:noProof/>
                <w:lang w:val="ro-RO"/>
              </w:rPr>
              <w:t>31.12.2026</w:t>
            </w:r>
          </w:p>
        </w:tc>
      </w:tr>
      <w:tr w:rsidR="00692778" w:rsidRPr="00D22496" w14:paraId="4D1E2B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334E2B" w14:textId="77777777" w:rsidR="00692778" w:rsidRPr="00D22496" w:rsidRDefault="00692778">
            <w:pPr>
              <w:pStyle w:val="Paragraph"/>
              <w:rPr>
                <w:noProof/>
                <w:lang w:val="ro-RO"/>
              </w:rPr>
            </w:pPr>
            <w:r w:rsidRPr="00D22496">
              <w:rPr>
                <w:noProof/>
                <w:lang w:val="ro-RO"/>
              </w:rPr>
              <w:t>0.7947</w:t>
            </w:r>
          </w:p>
        </w:tc>
        <w:tc>
          <w:tcPr>
            <w:tcW w:w="909" w:type="dxa"/>
            <w:tcBorders>
              <w:top w:val="single" w:sz="4" w:space="0" w:color="auto"/>
              <w:left w:val="single" w:sz="4" w:space="0" w:color="auto"/>
              <w:bottom w:val="single" w:sz="4" w:space="0" w:color="auto"/>
              <w:right w:val="single" w:sz="4" w:space="0" w:color="auto"/>
            </w:tcBorders>
            <w:hideMark/>
          </w:tcPr>
          <w:p w14:paraId="474AA103" w14:textId="77777777" w:rsidR="00692778" w:rsidRPr="00D22496" w:rsidRDefault="00692778">
            <w:pPr>
              <w:pStyle w:val="Paragraph"/>
              <w:jc w:val="right"/>
              <w:rPr>
                <w:noProof/>
                <w:lang w:val="ro-RO"/>
              </w:rPr>
            </w:pPr>
            <w:r w:rsidRPr="00D22496">
              <w:rPr>
                <w:noProof/>
                <w:lang w:val="ro-RO"/>
              </w:rPr>
              <w:t>ex 2921 29 00</w:t>
            </w:r>
          </w:p>
        </w:tc>
        <w:tc>
          <w:tcPr>
            <w:tcW w:w="620" w:type="dxa"/>
            <w:tcBorders>
              <w:top w:val="single" w:sz="4" w:space="0" w:color="auto"/>
              <w:left w:val="single" w:sz="4" w:space="0" w:color="auto"/>
              <w:bottom w:val="single" w:sz="4" w:space="0" w:color="auto"/>
              <w:right w:val="single" w:sz="4" w:space="0" w:color="auto"/>
            </w:tcBorders>
            <w:hideMark/>
          </w:tcPr>
          <w:p w14:paraId="150FBE51"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804F52E" w14:textId="77777777" w:rsidR="00692778" w:rsidRPr="00D22496" w:rsidRDefault="00692778">
            <w:pPr>
              <w:pStyle w:val="Paragraph"/>
              <w:rPr>
                <w:noProof/>
                <w:lang w:val="ro-RO"/>
              </w:rPr>
            </w:pPr>
            <w:r w:rsidRPr="00D22496">
              <w:rPr>
                <w:noProof/>
                <w:lang w:val="ro-RO"/>
              </w:rPr>
              <w:t>N,N,N',N'-Tetrametiletilendiamină (CAS RN 110-18-9)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13EB1B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338D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D485CF" w14:textId="77777777" w:rsidR="00692778" w:rsidRPr="00D22496" w:rsidRDefault="00692778">
            <w:pPr>
              <w:pStyle w:val="Paragraph"/>
              <w:rPr>
                <w:noProof/>
                <w:lang w:val="ro-RO"/>
              </w:rPr>
            </w:pPr>
            <w:r w:rsidRPr="00D22496">
              <w:rPr>
                <w:noProof/>
                <w:lang w:val="ro-RO"/>
              </w:rPr>
              <w:t>31.12.2025</w:t>
            </w:r>
          </w:p>
        </w:tc>
      </w:tr>
      <w:tr w:rsidR="00692778" w:rsidRPr="00D22496" w14:paraId="7BB726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84C88D" w14:textId="77777777" w:rsidR="00692778" w:rsidRPr="00D22496" w:rsidRDefault="00692778">
            <w:pPr>
              <w:pStyle w:val="Paragraph"/>
              <w:rPr>
                <w:noProof/>
                <w:lang w:val="ro-RO"/>
              </w:rPr>
            </w:pPr>
            <w:r w:rsidRPr="00D22496">
              <w:rPr>
                <w:noProof/>
                <w:lang w:val="ro-RO"/>
              </w:rPr>
              <w:t>0.7488</w:t>
            </w:r>
          </w:p>
        </w:tc>
        <w:tc>
          <w:tcPr>
            <w:tcW w:w="909" w:type="dxa"/>
            <w:tcBorders>
              <w:top w:val="single" w:sz="4" w:space="0" w:color="auto"/>
              <w:left w:val="single" w:sz="4" w:space="0" w:color="auto"/>
              <w:bottom w:val="single" w:sz="4" w:space="0" w:color="auto"/>
              <w:right w:val="single" w:sz="4" w:space="0" w:color="auto"/>
            </w:tcBorders>
            <w:hideMark/>
          </w:tcPr>
          <w:p w14:paraId="160E7CD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30 10</w:t>
            </w:r>
          </w:p>
        </w:tc>
        <w:tc>
          <w:tcPr>
            <w:tcW w:w="620" w:type="dxa"/>
            <w:tcBorders>
              <w:top w:val="single" w:sz="4" w:space="0" w:color="auto"/>
              <w:left w:val="single" w:sz="4" w:space="0" w:color="auto"/>
              <w:bottom w:val="single" w:sz="4" w:space="0" w:color="auto"/>
              <w:right w:val="single" w:sz="4" w:space="0" w:color="auto"/>
            </w:tcBorders>
            <w:hideMark/>
          </w:tcPr>
          <w:p w14:paraId="44D8707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E5E7033" w14:textId="77777777" w:rsidR="00692778" w:rsidRPr="00D22496" w:rsidRDefault="00692778">
            <w:pPr>
              <w:pStyle w:val="Paragraph"/>
              <w:rPr>
                <w:noProof/>
                <w:lang w:val="ro-RO"/>
              </w:rPr>
            </w:pPr>
            <w:r w:rsidRPr="00D22496">
              <w:rPr>
                <w:noProof/>
                <w:lang w:val="ro-RO"/>
              </w:rPr>
              <w:t>Acid 2-(4-(ciclopropan carbonil)fenil)-2 metilpropanoic, sare de ciclohexilamină (CAS RN 1690344-90-1)</w:t>
            </w:r>
          </w:p>
        </w:tc>
        <w:tc>
          <w:tcPr>
            <w:tcW w:w="790" w:type="dxa"/>
            <w:tcBorders>
              <w:top w:val="single" w:sz="4" w:space="0" w:color="auto"/>
              <w:left w:val="single" w:sz="4" w:space="0" w:color="auto"/>
              <w:bottom w:val="single" w:sz="4" w:space="0" w:color="auto"/>
              <w:right w:val="single" w:sz="4" w:space="0" w:color="auto"/>
            </w:tcBorders>
            <w:hideMark/>
          </w:tcPr>
          <w:p w14:paraId="480323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75D0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CF6089" w14:textId="77777777" w:rsidR="00692778" w:rsidRPr="00D22496" w:rsidRDefault="00692778">
            <w:pPr>
              <w:pStyle w:val="Paragraph"/>
              <w:rPr>
                <w:noProof/>
                <w:lang w:val="ro-RO"/>
              </w:rPr>
            </w:pPr>
            <w:r w:rsidRPr="00D22496">
              <w:rPr>
                <w:noProof/>
                <w:lang w:val="ro-RO"/>
              </w:rPr>
              <w:t>31.12.2024</w:t>
            </w:r>
          </w:p>
        </w:tc>
      </w:tr>
      <w:tr w:rsidR="00692778" w:rsidRPr="00D22496" w14:paraId="7F81D2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3AFEF0" w14:textId="77777777" w:rsidR="00692778" w:rsidRPr="00D22496" w:rsidRDefault="00692778">
            <w:pPr>
              <w:pStyle w:val="Paragraph"/>
              <w:rPr>
                <w:noProof/>
                <w:lang w:val="ro-RO"/>
              </w:rPr>
            </w:pPr>
            <w:r w:rsidRPr="00D22496">
              <w:rPr>
                <w:noProof/>
                <w:lang w:val="ro-RO"/>
              </w:rPr>
              <w:t>0.5768</w:t>
            </w:r>
          </w:p>
        </w:tc>
        <w:tc>
          <w:tcPr>
            <w:tcW w:w="909" w:type="dxa"/>
            <w:tcBorders>
              <w:top w:val="single" w:sz="4" w:space="0" w:color="auto"/>
              <w:left w:val="single" w:sz="4" w:space="0" w:color="auto"/>
              <w:bottom w:val="single" w:sz="4" w:space="0" w:color="auto"/>
              <w:right w:val="single" w:sz="4" w:space="0" w:color="auto"/>
            </w:tcBorders>
            <w:hideMark/>
          </w:tcPr>
          <w:p w14:paraId="3E5304BF" w14:textId="77777777" w:rsidR="00692778" w:rsidRPr="00D22496" w:rsidRDefault="00692778">
            <w:pPr>
              <w:pStyle w:val="Paragraph"/>
              <w:jc w:val="right"/>
              <w:rPr>
                <w:noProof/>
                <w:lang w:val="ro-RO"/>
              </w:rPr>
            </w:pPr>
            <w:r w:rsidRPr="00D22496">
              <w:rPr>
                <w:noProof/>
                <w:lang w:val="ro-RO"/>
              </w:rPr>
              <w:t>ex 2921 30 99</w:t>
            </w:r>
          </w:p>
        </w:tc>
        <w:tc>
          <w:tcPr>
            <w:tcW w:w="620" w:type="dxa"/>
            <w:tcBorders>
              <w:top w:val="single" w:sz="4" w:space="0" w:color="auto"/>
              <w:left w:val="single" w:sz="4" w:space="0" w:color="auto"/>
              <w:bottom w:val="single" w:sz="4" w:space="0" w:color="auto"/>
              <w:right w:val="single" w:sz="4" w:space="0" w:color="auto"/>
            </w:tcBorders>
            <w:hideMark/>
          </w:tcPr>
          <w:p w14:paraId="11E9D8C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32DDF0C" w14:textId="77777777" w:rsidR="00692778" w:rsidRPr="00D22496" w:rsidRDefault="00692778">
            <w:pPr>
              <w:pStyle w:val="Paragraph"/>
              <w:rPr>
                <w:noProof/>
                <w:lang w:val="ro-RO"/>
              </w:rPr>
            </w:pPr>
            <w:r w:rsidRPr="00D22496">
              <w:rPr>
                <w:noProof/>
                <w:lang w:val="ro-RO"/>
              </w:rPr>
              <w:t>Ciclopropilamină (CAS RN 765-30-0)</w:t>
            </w:r>
          </w:p>
        </w:tc>
        <w:tc>
          <w:tcPr>
            <w:tcW w:w="790" w:type="dxa"/>
            <w:tcBorders>
              <w:top w:val="single" w:sz="4" w:space="0" w:color="auto"/>
              <w:left w:val="single" w:sz="4" w:space="0" w:color="auto"/>
              <w:bottom w:val="single" w:sz="4" w:space="0" w:color="auto"/>
              <w:right w:val="single" w:sz="4" w:space="0" w:color="auto"/>
            </w:tcBorders>
            <w:hideMark/>
          </w:tcPr>
          <w:p w14:paraId="21D2B5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80A6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7BA551" w14:textId="77777777" w:rsidR="00692778" w:rsidRPr="00D22496" w:rsidRDefault="00692778">
            <w:pPr>
              <w:pStyle w:val="Paragraph"/>
              <w:rPr>
                <w:noProof/>
                <w:lang w:val="ro-RO"/>
              </w:rPr>
            </w:pPr>
            <w:r w:rsidRPr="00D22496">
              <w:rPr>
                <w:noProof/>
                <w:lang w:val="ro-RO"/>
              </w:rPr>
              <w:t>31.12.2027</w:t>
            </w:r>
          </w:p>
        </w:tc>
      </w:tr>
      <w:tr w:rsidR="00692778" w:rsidRPr="00D22496" w14:paraId="20BFB0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6B68BF" w14:textId="77777777" w:rsidR="00692778" w:rsidRPr="00D22496" w:rsidRDefault="00692778">
            <w:pPr>
              <w:pStyle w:val="Paragraph"/>
              <w:rPr>
                <w:noProof/>
                <w:lang w:val="ro-RO"/>
              </w:rPr>
            </w:pPr>
            <w:r w:rsidRPr="00D22496">
              <w:rPr>
                <w:noProof/>
                <w:lang w:val="ro-RO"/>
              </w:rPr>
              <w:t>0.7750</w:t>
            </w:r>
          </w:p>
        </w:tc>
        <w:tc>
          <w:tcPr>
            <w:tcW w:w="909" w:type="dxa"/>
            <w:tcBorders>
              <w:top w:val="single" w:sz="4" w:space="0" w:color="auto"/>
              <w:left w:val="single" w:sz="4" w:space="0" w:color="auto"/>
              <w:bottom w:val="single" w:sz="4" w:space="0" w:color="auto"/>
              <w:right w:val="single" w:sz="4" w:space="0" w:color="auto"/>
            </w:tcBorders>
            <w:hideMark/>
          </w:tcPr>
          <w:p w14:paraId="5D9E2CB2" w14:textId="77777777" w:rsidR="00692778" w:rsidRPr="00D22496" w:rsidRDefault="00692778">
            <w:pPr>
              <w:pStyle w:val="Paragraph"/>
              <w:jc w:val="right"/>
              <w:rPr>
                <w:noProof/>
                <w:lang w:val="ro-RO"/>
              </w:rPr>
            </w:pPr>
            <w:r w:rsidRPr="00D22496">
              <w:rPr>
                <w:noProof/>
                <w:lang w:val="ro-RO"/>
              </w:rPr>
              <w:t>ex 2921 30 99</w:t>
            </w:r>
          </w:p>
        </w:tc>
        <w:tc>
          <w:tcPr>
            <w:tcW w:w="620" w:type="dxa"/>
            <w:tcBorders>
              <w:top w:val="single" w:sz="4" w:space="0" w:color="auto"/>
              <w:left w:val="single" w:sz="4" w:space="0" w:color="auto"/>
              <w:bottom w:val="single" w:sz="4" w:space="0" w:color="auto"/>
              <w:right w:val="single" w:sz="4" w:space="0" w:color="auto"/>
            </w:tcBorders>
            <w:hideMark/>
          </w:tcPr>
          <w:p w14:paraId="1825832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2263F5E" w14:textId="77777777" w:rsidR="00692778" w:rsidRPr="00D22496" w:rsidRDefault="00692778">
            <w:pPr>
              <w:pStyle w:val="Paragraph"/>
              <w:rPr>
                <w:noProof/>
                <w:lang w:val="ro-RO"/>
              </w:rPr>
            </w:pPr>
            <w:r w:rsidRPr="00D22496">
              <w:rPr>
                <w:noProof/>
                <w:lang w:val="ro-RO"/>
              </w:rPr>
              <w:t>Clorhidrat de Biciclo[1.1.1]pentan-1-amină (CAS RN 22287-35-0)</w:t>
            </w:r>
          </w:p>
        </w:tc>
        <w:tc>
          <w:tcPr>
            <w:tcW w:w="790" w:type="dxa"/>
            <w:tcBorders>
              <w:top w:val="single" w:sz="4" w:space="0" w:color="auto"/>
              <w:left w:val="single" w:sz="4" w:space="0" w:color="auto"/>
              <w:bottom w:val="single" w:sz="4" w:space="0" w:color="auto"/>
              <w:right w:val="single" w:sz="4" w:space="0" w:color="auto"/>
            </w:tcBorders>
            <w:hideMark/>
          </w:tcPr>
          <w:p w14:paraId="4059FA2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DF62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C31313" w14:textId="77777777" w:rsidR="00692778" w:rsidRPr="00D22496" w:rsidRDefault="00692778">
            <w:pPr>
              <w:pStyle w:val="Paragraph"/>
              <w:rPr>
                <w:noProof/>
                <w:lang w:val="ro-RO"/>
              </w:rPr>
            </w:pPr>
            <w:r w:rsidRPr="00D22496">
              <w:rPr>
                <w:noProof/>
                <w:lang w:val="ro-RO"/>
              </w:rPr>
              <w:t>31.12.2024</w:t>
            </w:r>
          </w:p>
        </w:tc>
      </w:tr>
      <w:tr w:rsidR="00692778" w:rsidRPr="00D22496" w14:paraId="1FD52C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DDF8A3" w14:textId="77777777" w:rsidR="00692778" w:rsidRPr="00D22496" w:rsidRDefault="00692778">
            <w:pPr>
              <w:pStyle w:val="Paragraph"/>
              <w:rPr>
                <w:noProof/>
                <w:lang w:val="ro-RO"/>
              </w:rPr>
            </w:pPr>
            <w:r w:rsidRPr="00D22496">
              <w:rPr>
                <w:noProof/>
                <w:lang w:val="ro-RO"/>
              </w:rPr>
              <w:t>0.8529</w:t>
            </w:r>
          </w:p>
        </w:tc>
        <w:tc>
          <w:tcPr>
            <w:tcW w:w="909" w:type="dxa"/>
            <w:tcBorders>
              <w:top w:val="single" w:sz="4" w:space="0" w:color="auto"/>
              <w:left w:val="single" w:sz="4" w:space="0" w:color="auto"/>
              <w:bottom w:val="single" w:sz="4" w:space="0" w:color="auto"/>
              <w:right w:val="single" w:sz="4" w:space="0" w:color="auto"/>
            </w:tcBorders>
            <w:hideMark/>
          </w:tcPr>
          <w:p w14:paraId="0298740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30 99</w:t>
            </w:r>
          </w:p>
        </w:tc>
        <w:tc>
          <w:tcPr>
            <w:tcW w:w="620" w:type="dxa"/>
            <w:tcBorders>
              <w:top w:val="single" w:sz="4" w:space="0" w:color="auto"/>
              <w:left w:val="single" w:sz="4" w:space="0" w:color="auto"/>
              <w:bottom w:val="single" w:sz="4" w:space="0" w:color="auto"/>
              <w:right w:val="single" w:sz="4" w:space="0" w:color="auto"/>
            </w:tcBorders>
            <w:hideMark/>
          </w:tcPr>
          <w:p w14:paraId="2DA8499F"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C1D3620" w14:textId="77777777" w:rsidR="00692778" w:rsidRPr="00D22496" w:rsidRDefault="00692778">
            <w:pPr>
              <w:pStyle w:val="Paragraph"/>
              <w:rPr>
                <w:noProof/>
                <w:lang w:val="ro-RO"/>
              </w:rPr>
            </w:pPr>
            <w:r w:rsidRPr="00D22496">
              <w:rPr>
                <w:noProof/>
                <w:lang w:val="ro-RO"/>
              </w:rPr>
              <w:t>Clorhidrat de amantadină (CAS RN 665-66-7),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7B2408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62E2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A93EA5" w14:textId="77777777" w:rsidR="00692778" w:rsidRPr="00D22496" w:rsidRDefault="00692778">
            <w:pPr>
              <w:pStyle w:val="Paragraph"/>
              <w:rPr>
                <w:noProof/>
                <w:lang w:val="ro-RO"/>
              </w:rPr>
            </w:pPr>
            <w:r w:rsidRPr="00D22496">
              <w:rPr>
                <w:noProof/>
                <w:lang w:val="ro-RO"/>
              </w:rPr>
              <w:t>31.12.2028</w:t>
            </w:r>
          </w:p>
        </w:tc>
      </w:tr>
      <w:tr w:rsidR="00692778" w:rsidRPr="00D22496" w14:paraId="33E1A1A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27DE59" w14:textId="77777777" w:rsidR="00692778" w:rsidRPr="00D22496" w:rsidRDefault="00692778">
            <w:pPr>
              <w:pStyle w:val="Paragraph"/>
              <w:rPr>
                <w:noProof/>
                <w:lang w:val="ro-RO"/>
              </w:rPr>
            </w:pPr>
            <w:r w:rsidRPr="00D22496">
              <w:rPr>
                <w:noProof/>
                <w:lang w:val="ro-RO"/>
              </w:rPr>
              <w:t>0.3909</w:t>
            </w:r>
          </w:p>
        </w:tc>
        <w:tc>
          <w:tcPr>
            <w:tcW w:w="909" w:type="dxa"/>
            <w:tcBorders>
              <w:top w:val="single" w:sz="4" w:space="0" w:color="auto"/>
              <w:left w:val="single" w:sz="4" w:space="0" w:color="auto"/>
              <w:bottom w:val="single" w:sz="4" w:space="0" w:color="auto"/>
              <w:right w:val="single" w:sz="4" w:space="0" w:color="auto"/>
            </w:tcBorders>
            <w:hideMark/>
          </w:tcPr>
          <w:p w14:paraId="2489ED0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5A56E036"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1E45A12" w14:textId="77777777" w:rsidR="00692778" w:rsidRPr="00D22496" w:rsidRDefault="00692778">
            <w:pPr>
              <w:pStyle w:val="Paragraph"/>
              <w:rPr>
                <w:noProof/>
                <w:lang w:val="ro-RO"/>
              </w:rPr>
            </w:pPr>
            <w:r w:rsidRPr="00D22496">
              <w:rPr>
                <w:noProof/>
                <w:lang w:val="ro-RO"/>
              </w:rPr>
              <w:t>Hidrogen-2-aminobenzen-1,4-disulfonat de sodiu (CAS RN 24605-36-5)</w:t>
            </w:r>
          </w:p>
        </w:tc>
        <w:tc>
          <w:tcPr>
            <w:tcW w:w="790" w:type="dxa"/>
            <w:tcBorders>
              <w:top w:val="single" w:sz="4" w:space="0" w:color="auto"/>
              <w:left w:val="single" w:sz="4" w:space="0" w:color="auto"/>
              <w:bottom w:val="single" w:sz="4" w:space="0" w:color="auto"/>
              <w:right w:val="single" w:sz="4" w:space="0" w:color="auto"/>
            </w:tcBorders>
            <w:hideMark/>
          </w:tcPr>
          <w:p w14:paraId="406058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2874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FD4234" w14:textId="77777777" w:rsidR="00692778" w:rsidRPr="00D22496" w:rsidRDefault="00692778">
            <w:pPr>
              <w:pStyle w:val="Paragraph"/>
              <w:rPr>
                <w:noProof/>
                <w:lang w:val="ro-RO"/>
              </w:rPr>
            </w:pPr>
            <w:r w:rsidRPr="00D22496">
              <w:rPr>
                <w:noProof/>
                <w:lang w:val="ro-RO"/>
              </w:rPr>
              <w:t>31.12.2024</w:t>
            </w:r>
          </w:p>
        </w:tc>
      </w:tr>
      <w:tr w:rsidR="00692778" w:rsidRPr="00D22496" w14:paraId="7A7CBA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03588F" w14:textId="77777777" w:rsidR="00692778" w:rsidRPr="00D22496" w:rsidRDefault="00692778">
            <w:pPr>
              <w:pStyle w:val="Paragraph"/>
              <w:rPr>
                <w:noProof/>
                <w:lang w:val="ro-RO"/>
              </w:rPr>
            </w:pPr>
            <w:r w:rsidRPr="00D22496">
              <w:rPr>
                <w:noProof/>
                <w:lang w:val="ro-RO"/>
              </w:rPr>
              <w:t>0.3978</w:t>
            </w:r>
          </w:p>
        </w:tc>
        <w:tc>
          <w:tcPr>
            <w:tcW w:w="909" w:type="dxa"/>
            <w:tcBorders>
              <w:top w:val="single" w:sz="4" w:space="0" w:color="auto"/>
              <w:left w:val="single" w:sz="4" w:space="0" w:color="auto"/>
              <w:bottom w:val="single" w:sz="4" w:space="0" w:color="auto"/>
              <w:right w:val="single" w:sz="4" w:space="0" w:color="auto"/>
            </w:tcBorders>
            <w:hideMark/>
          </w:tcPr>
          <w:p w14:paraId="05695E7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3658A529"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1C4F1C3" w14:textId="77777777" w:rsidR="00692778" w:rsidRPr="00D22496" w:rsidRDefault="00692778">
            <w:pPr>
              <w:pStyle w:val="Paragraph"/>
              <w:rPr>
                <w:noProof/>
                <w:lang w:val="ro-RO"/>
              </w:rPr>
            </w:pPr>
            <w:r w:rsidRPr="00D22496">
              <w:rPr>
                <w:noProof/>
                <w:lang w:val="ro-RO"/>
              </w:rPr>
              <w:t>2-Nitroanilină (CAS RN 88-74-4)</w:t>
            </w:r>
          </w:p>
        </w:tc>
        <w:tc>
          <w:tcPr>
            <w:tcW w:w="790" w:type="dxa"/>
            <w:tcBorders>
              <w:top w:val="single" w:sz="4" w:space="0" w:color="auto"/>
              <w:left w:val="single" w:sz="4" w:space="0" w:color="auto"/>
              <w:bottom w:val="single" w:sz="4" w:space="0" w:color="auto"/>
              <w:right w:val="single" w:sz="4" w:space="0" w:color="auto"/>
            </w:tcBorders>
            <w:hideMark/>
          </w:tcPr>
          <w:p w14:paraId="7B7B6D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23BE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5156D2" w14:textId="77777777" w:rsidR="00692778" w:rsidRPr="00D22496" w:rsidRDefault="00692778">
            <w:pPr>
              <w:pStyle w:val="Paragraph"/>
              <w:rPr>
                <w:noProof/>
                <w:lang w:val="ro-RO"/>
              </w:rPr>
            </w:pPr>
            <w:r w:rsidRPr="00D22496">
              <w:rPr>
                <w:noProof/>
                <w:lang w:val="ro-RO"/>
              </w:rPr>
              <w:t>31.12.2024</w:t>
            </w:r>
          </w:p>
        </w:tc>
      </w:tr>
      <w:tr w:rsidR="00692778" w:rsidRPr="00D22496" w14:paraId="418A75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046B00" w14:textId="77777777" w:rsidR="00692778" w:rsidRPr="00D22496" w:rsidRDefault="00692778">
            <w:pPr>
              <w:pStyle w:val="Paragraph"/>
              <w:rPr>
                <w:noProof/>
                <w:lang w:val="ro-RO"/>
              </w:rPr>
            </w:pPr>
            <w:r w:rsidRPr="00D22496">
              <w:rPr>
                <w:noProof/>
                <w:lang w:val="ro-RO"/>
              </w:rPr>
              <w:t>0.3979</w:t>
            </w:r>
          </w:p>
        </w:tc>
        <w:tc>
          <w:tcPr>
            <w:tcW w:w="909" w:type="dxa"/>
            <w:tcBorders>
              <w:top w:val="single" w:sz="4" w:space="0" w:color="auto"/>
              <w:left w:val="single" w:sz="4" w:space="0" w:color="auto"/>
              <w:bottom w:val="single" w:sz="4" w:space="0" w:color="auto"/>
              <w:right w:val="single" w:sz="4" w:space="0" w:color="auto"/>
            </w:tcBorders>
            <w:hideMark/>
          </w:tcPr>
          <w:p w14:paraId="2A89B4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7FCCEA0D"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33BEFAD" w14:textId="77777777" w:rsidR="00692778" w:rsidRPr="00D22496" w:rsidRDefault="00692778">
            <w:pPr>
              <w:pStyle w:val="Paragraph"/>
              <w:rPr>
                <w:noProof/>
                <w:lang w:val="ro-RO"/>
              </w:rPr>
            </w:pPr>
            <w:r w:rsidRPr="00D22496">
              <w:rPr>
                <w:noProof/>
                <w:lang w:val="ro-RO"/>
              </w:rPr>
              <w:t>2,4,5-Tricloranilină (CAS RN 636-30-6)</w:t>
            </w:r>
          </w:p>
        </w:tc>
        <w:tc>
          <w:tcPr>
            <w:tcW w:w="790" w:type="dxa"/>
            <w:tcBorders>
              <w:top w:val="single" w:sz="4" w:space="0" w:color="auto"/>
              <w:left w:val="single" w:sz="4" w:space="0" w:color="auto"/>
              <w:bottom w:val="single" w:sz="4" w:space="0" w:color="auto"/>
              <w:right w:val="single" w:sz="4" w:space="0" w:color="auto"/>
            </w:tcBorders>
            <w:hideMark/>
          </w:tcPr>
          <w:p w14:paraId="5D66C2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4FBF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7487CB" w14:textId="77777777" w:rsidR="00692778" w:rsidRPr="00D22496" w:rsidRDefault="00692778">
            <w:pPr>
              <w:pStyle w:val="Paragraph"/>
              <w:rPr>
                <w:noProof/>
                <w:lang w:val="ro-RO"/>
              </w:rPr>
            </w:pPr>
            <w:r w:rsidRPr="00D22496">
              <w:rPr>
                <w:noProof/>
                <w:lang w:val="ro-RO"/>
              </w:rPr>
              <w:t>31.12.2024</w:t>
            </w:r>
          </w:p>
        </w:tc>
      </w:tr>
      <w:tr w:rsidR="00692778" w:rsidRPr="00D22496" w14:paraId="24D84F6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C89C9C" w14:textId="77777777" w:rsidR="00692778" w:rsidRPr="00D22496" w:rsidRDefault="00692778">
            <w:pPr>
              <w:pStyle w:val="Paragraph"/>
              <w:rPr>
                <w:noProof/>
                <w:lang w:val="ro-RO"/>
              </w:rPr>
            </w:pPr>
            <w:r w:rsidRPr="00D22496">
              <w:rPr>
                <w:noProof/>
                <w:lang w:val="ro-RO"/>
              </w:rPr>
              <w:t>0.2620</w:t>
            </w:r>
          </w:p>
        </w:tc>
        <w:tc>
          <w:tcPr>
            <w:tcW w:w="909" w:type="dxa"/>
            <w:tcBorders>
              <w:top w:val="single" w:sz="4" w:space="0" w:color="auto"/>
              <w:left w:val="single" w:sz="4" w:space="0" w:color="auto"/>
              <w:bottom w:val="single" w:sz="4" w:space="0" w:color="auto"/>
              <w:right w:val="single" w:sz="4" w:space="0" w:color="auto"/>
            </w:tcBorders>
            <w:hideMark/>
          </w:tcPr>
          <w:p w14:paraId="662CF2B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65688C5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6DC6CA5" w14:textId="77777777" w:rsidR="00692778" w:rsidRPr="00D22496" w:rsidRDefault="00692778">
            <w:pPr>
              <w:pStyle w:val="Paragraph"/>
              <w:rPr>
                <w:noProof/>
                <w:lang w:val="ro-RO"/>
              </w:rPr>
            </w:pPr>
            <w:r w:rsidRPr="00D22496">
              <w:rPr>
                <w:noProof/>
                <w:lang w:val="ro-RO"/>
              </w:rPr>
              <w:t>Acid 3-aminobenzensulfonic (CAS RN 121-47-1)</w:t>
            </w:r>
          </w:p>
        </w:tc>
        <w:tc>
          <w:tcPr>
            <w:tcW w:w="790" w:type="dxa"/>
            <w:tcBorders>
              <w:top w:val="single" w:sz="4" w:space="0" w:color="auto"/>
              <w:left w:val="single" w:sz="4" w:space="0" w:color="auto"/>
              <w:bottom w:val="single" w:sz="4" w:space="0" w:color="auto"/>
              <w:right w:val="single" w:sz="4" w:space="0" w:color="auto"/>
            </w:tcBorders>
            <w:hideMark/>
          </w:tcPr>
          <w:p w14:paraId="0140F8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9CF6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A0B8A5" w14:textId="77777777" w:rsidR="00692778" w:rsidRPr="00D22496" w:rsidRDefault="00692778">
            <w:pPr>
              <w:pStyle w:val="Paragraph"/>
              <w:rPr>
                <w:noProof/>
                <w:lang w:val="ro-RO"/>
              </w:rPr>
            </w:pPr>
            <w:r w:rsidRPr="00D22496">
              <w:rPr>
                <w:noProof/>
                <w:lang w:val="ro-RO"/>
              </w:rPr>
              <w:t>31.12.2024</w:t>
            </w:r>
          </w:p>
        </w:tc>
      </w:tr>
      <w:tr w:rsidR="00692778" w:rsidRPr="00D22496" w14:paraId="5CF51F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6BAA48" w14:textId="77777777" w:rsidR="00692778" w:rsidRPr="00D22496" w:rsidRDefault="00692778">
            <w:pPr>
              <w:pStyle w:val="Paragraph"/>
              <w:rPr>
                <w:noProof/>
                <w:lang w:val="ro-RO"/>
              </w:rPr>
            </w:pPr>
            <w:r w:rsidRPr="00D22496">
              <w:rPr>
                <w:noProof/>
                <w:lang w:val="ro-RO"/>
              </w:rPr>
              <w:t>0.7739</w:t>
            </w:r>
          </w:p>
        </w:tc>
        <w:tc>
          <w:tcPr>
            <w:tcW w:w="909" w:type="dxa"/>
            <w:tcBorders>
              <w:top w:val="single" w:sz="4" w:space="0" w:color="auto"/>
              <w:left w:val="single" w:sz="4" w:space="0" w:color="auto"/>
              <w:bottom w:val="single" w:sz="4" w:space="0" w:color="auto"/>
              <w:right w:val="single" w:sz="4" w:space="0" w:color="auto"/>
            </w:tcBorders>
            <w:hideMark/>
          </w:tcPr>
          <w:p w14:paraId="5270454A" w14:textId="77777777" w:rsidR="00692778" w:rsidRPr="00D22496" w:rsidRDefault="00692778">
            <w:pPr>
              <w:pStyle w:val="Paragraph"/>
              <w:jc w:val="right"/>
              <w:rPr>
                <w:noProof/>
                <w:lang w:val="ro-RO"/>
              </w:rPr>
            </w:pP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381F01C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189357C8" w14:textId="77777777" w:rsidR="00692778" w:rsidRPr="00D22496" w:rsidRDefault="00692778">
            <w:pPr>
              <w:pStyle w:val="Paragraph"/>
              <w:rPr>
                <w:noProof/>
                <w:lang w:val="ro-RO"/>
              </w:rPr>
            </w:pPr>
            <w:r w:rsidRPr="00D22496">
              <w:rPr>
                <w:noProof/>
                <w:lang w:val="ro-RO"/>
              </w:rPr>
              <w:t>4-Cloranilină (CAS RN 106-47-8)</w:t>
            </w:r>
          </w:p>
        </w:tc>
        <w:tc>
          <w:tcPr>
            <w:tcW w:w="790" w:type="dxa"/>
            <w:tcBorders>
              <w:top w:val="single" w:sz="4" w:space="0" w:color="auto"/>
              <w:left w:val="single" w:sz="4" w:space="0" w:color="auto"/>
              <w:bottom w:val="single" w:sz="4" w:space="0" w:color="auto"/>
              <w:right w:val="single" w:sz="4" w:space="0" w:color="auto"/>
            </w:tcBorders>
            <w:hideMark/>
          </w:tcPr>
          <w:p w14:paraId="679B41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1EBF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A06952" w14:textId="77777777" w:rsidR="00692778" w:rsidRPr="00D22496" w:rsidRDefault="00692778">
            <w:pPr>
              <w:pStyle w:val="Paragraph"/>
              <w:rPr>
                <w:noProof/>
                <w:lang w:val="ro-RO"/>
              </w:rPr>
            </w:pPr>
            <w:r w:rsidRPr="00D22496">
              <w:rPr>
                <w:noProof/>
                <w:lang w:val="ro-RO"/>
              </w:rPr>
              <w:t>31.12.2024</w:t>
            </w:r>
          </w:p>
        </w:tc>
      </w:tr>
      <w:tr w:rsidR="00692778" w:rsidRPr="00D22496" w14:paraId="472817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B4C1F0" w14:textId="77777777" w:rsidR="00692778" w:rsidRPr="00D22496" w:rsidRDefault="00692778">
            <w:pPr>
              <w:pStyle w:val="Paragraph"/>
              <w:rPr>
                <w:noProof/>
                <w:lang w:val="ro-RO"/>
              </w:rPr>
            </w:pPr>
            <w:r w:rsidRPr="00D22496">
              <w:rPr>
                <w:noProof/>
                <w:lang w:val="ro-RO"/>
              </w:rPr>
              <w:t>0.3623</w:t>
            </w:r>
          </w:p>
        </w:tc>
        <w:tc>
          <w:tcPr>
            <w:tcW w:w="909" w:type="dxa"/>
            <w:tcBorders>
              <w:top w:val="single" w:sz="4" w:space="0" w:color="auto"/>
              <w:left w:val="single" w:sz="4" w:space="0" w:color="auto"/>
              <w:bottom w:val="single" w:sz="4" w:space="0" w:color="auto"/>
              <w:right w:val="single" w:sz="4" w:space="0" w:color="auto"/>
            </w:tcBorders>
            <w:hideMark/>
          </w:tcPr>
          <w:p w14:paraId="2B80DEF8" w14:textId="77777777" w:rsidR="00692778" w:rsidRPr="00D22496" w:rsidRDefault="00692778">
            <w:pPr>
              <w:pStyle w:val="Paragraph"/>
              <w:jc w:val="right"/>
              <w:rPr>
                <w:noProof/>
                <w:lang w:val="ro-RO"/>
              </w:rPr>
            </w:pP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09F68E37"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2BA7759" w14:textId="77777777" w:rsidR="00692778" w:rsidRPr="00D22496" w:rsidRDefault="00692778">
            <w:pPr>
              <w:pStyle w:val="Paragraph"/>
              <w:rPr>
                <w:noProof/>
                <w:lang w:val="ro-RO"/>
              </w:rPr>
            </w:pPr>
            <w:r w:rsidRPr="00D22496">
              <w:rPr>
                <w:noProof/>
                <w:lang w:val="ro-RO"/>
              </w:rPr>
              <w:t>Acid 2-aminobenzen-1,4-disulfonic (CAS RN 98-44-2)</w:t>
            </w:r>
          </w:p>
        </w:tc>
        <w:tc>
          <w:tcPr>
            <w:tcW w:w="790" w:type="dxa"/>
            <w:tcBorders>
              <w:top w:val="single" w:sz="4" w:space="0" w:color="auto"/>
              <w:left w:val="single" w:sz="4" w:space="0" w:color="auto"/>
              <w:bottom w:val="single" w:sz="4" w:space="0" w:color="auto"/>
              <w:right w:val="single" w:sz="4" w:space="0" w:color="auto"/>
            </w:tcBorders>
            <w:hideMark/>
          </w:tcPr>
          <w:p w14:paraId="568160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725A3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FCED4B" w14:textId="77777777" w:rsidR="00692778" w:rsidRPr="00D22496" w:rsidRDefault="00692778">
            <w:pPr>
              <w:pStyle w:val="Paragraph"/>
              <w:rPr>
                <w:noProof/>
                <w:lang w:val="ro-RO"/>
              </w:rPr>
            </w:pPr>
            <w:r w:rsidRPr="00D22496">
              <w:rPr>
                <w:noProof/>
                <w:lang w:val="ro-RO"/>
              </w:rPr>
              <w:t>31.12.2024</w:t>
            </w:r>
          </w:p>
        </w:tc>
      </w:tr>
      <w:tr w:rsidR="00692778" w:rsidRPr="00D22496" w14:paraId="3B53A1A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29176F" w14:textId="77777777" w:rsidR="00692778" w:rsidRPr="00D22496" w:rsidRDefault="00692778">
            <w:pPr>
              <w:pStyle w:val="Paragraph"/>
              <w:rPr>
                <w:noProof/>
                <w:lang w:val="ro-RO"/>
              </w:rPr>
            </w:pPr>
            <w:r w:rsidRPr="00D22496">
              <w:rPr>
                <w:noProof/>
                <w:lang w:val="ro-RO"/>
              </w:rPr>
              <w:t>0.3622</w:t>
            </w:r>
          </w:p>
        </w:tc>
        <w:tc>
          <w:tcPr>
            <w:tcW w:w="909" w:type="dxa"/>
            <w:tcBorders>
              <w:top w:val="single" w:sz="4" w:space="0" w:color="auto"/>
              <w:left w:val="single" w:sz="4" w:space="0" w:color="auto"/>
              <w:bottom w:val="single" w:sz="4" w:space="0" w:color="auto"/>
              <w:right w:val="single" w:sz="4" w:space="0" w:color="auto"/>
            </w:tcBorders>
            <w:hideMark/>
          </w:tcPr>
          <w:p w14:paraId="0B74F1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20602A8A"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44CAE7A" w14:textId="77777777" w:rsidR="00692778" w:rsidRPr="00D22496" w:rsidRDefault="00692778">
            <w:pPr>
              <w:pStyle w:val="Paragraph"/>
              <w:rPr>
                <w:noProof/>
                <w:lang w:val="ro-RO"/>
              </w:rPr>
            </w:pPr>
            <w:r w:rsidRPr="00D22496">
              <w:rPr>
                <w:noProof/>
                <w:lang w:val="ro-RO"/>
              </w:rPr>
              <w:t>4-Clor-2-nitroanilină (CAS RN 89-63-4)</w:t>
            </w:r>
          </w:p>
        </w:tc>
        <w:tc>
          <w:tcPr>
            <w:tcW w:w="790" w:type="dxa"/>
            <w:tcBorders>
              <w:top w:val="single" w:sz="4" w:space="0" w:color="auto"/>
              <w:left w:val="single" w:sz="4" w:space="0" w:color="auto"/>
              <w:bottom w:val="single" w:sz="4" w:space="0" w:color="auto"/>
              <w:right w:val="single" w:sz="4" w:space="0" w:color="auto"/>
            </w:tcBorders>
            <w:hideMark/>
          </w:tcPr>
          <w:p w14:paraId="2CCE36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11288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4BBB0C" w14:textId="77777777" w:rsidR="00692778" w:rsidRPr="00D22496" w:rsidRDefault="00692778">
            <w:pPr>
              <w:pStyle w:val="Paragraph"/>
              <w:rPr>
                <w:noProof/>
                <w:lang w:val="ro-RO"/>
              </w:rPr>
            </w:pPr>
            <w:r w:rsidRPr="00D22496">
              <w:rPr>
                <w:noProof/>
                <w:lang w:val="ro-RO"/>
              </w:rPr>
              <w:t>31.12.2024</w:t>
            </w:r>
          </w:p>
        </w:tc>
      </w:tr>
      <w:tr w:rsidR="00692778" w:rsidRPr="00D22496" w14:paraId="6D2A08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6CC1CF" w14:textId="77777777" w:rsidR="00692778" w:rsidRPr="00D22496" w:rsidRDefault="00692778">
            <w:pPr>
              <w:pStyle w:val="Paragraph"/>
              <w:rPr>
                <w:noProof/>
                <w:lang w:val="ro-RO"/>
              </w:rPr>
            </w:pPr>
            <w:r w:rsidRPr="00D22496">
              <w:rPr>
                <w:noProof/>
                <w:lang w:val="ro-RO"/>
              </w:rPr>
              <w:t>0.3687</w:t>
            </w:r>
          </w:p>
        </w:tc>
        <w:tc>
          <w:tcPr>
            <w:tcW w:w="909" w:type="dxa"/>
            <w:tcBorders>
              <w:top w:val="single" w:sz="4" w:space="0" w:color="auto"/>
              <w:left w:val="single" w:sz="4" w:space="0" w:color="auto"/>
              <w:bottom w:val="single" w:sz="4" w:space="0" w:color="auto"/>
              <w:right w:val="single" w:sz="4" w:space="0" w:color="auto"/>
            </w:tcBorders>
            <w:hideMark/>
          </w:tcPr>
          <w:p w14:paraId="7153E2A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3A2A6926"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081099DF" w14:textId="77777777" w:rsidR="00692778" w:rsidRPr="00D22496" w:rsidRDefault="00692778">
            <w:pPr>
              <w:pStyle w:val="Paragraph"/>
              <w:rPr>
                <w:noProof/>
                <w:lang w:val="ro-RO"/>
              </w:rPr>
            </w:pPr>
            <w:r w:rsidRPr="00D22496">
              <w:rPr>
                <w:noProof/>
                <w:lang w:val="ro-RO"/>
              </w:rPr>
              <w:t>3,5-dicloranilină (CAS RN 626-43-7)</w:t>
            </w:r>
          </w:p>
        </w:tc>
        <w:tc>
          <w:tcPr>
            <w:tcW w:w="790" w:type="dxa"/>
            <w:tcBorders>
              <w:top w:val="single" w:sz="4" w:space="0" w:color="auto"/>
              <w:left w:val="single" w:sz="4" w:space="0" w:color="auto"/>
              <w:bottom w:val="single" w:sz="4" w:space="0" w:color="auto"/>
              <w:right w:val="single" w:sz="4" w:space="0" w:color="auto"/>
            </w:tcBorders>
            <w:hideMark/>
          </w:tcPr>
          <w:p w14:paraId="7FEBA2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D650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E15941" w14:textId="77777777" w:rsidR="00692778" w:rsidRPr="00D22496" w:rsidRDefault="00692778">
            <w:pPr>
              <w:pStyle w:val="Paragraph"/>
              <w:rPr>
                <w:noProof/>
                <w:lang w:val="ro-RO"/>
              </w:rPr>
            </w:pPr>
            <w:r w:rsidRPr="00D22496">
              <w:rPr>
                <w:noProof/>
                <w:lang w:val="ro-RO"/>
              </w:rPr>
              <w:t>31.12.2024</w:t>
            </w:r>
          </w:p>
        </w:tc>
      </w:tr>
      <w:tr w:rsidR="00692778" w:rsidRPr="00D22496" w14:paraId="0951A0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85A018" w14:textId="77777777" w:rsidR="00692778" w:rsidRPr="00D22496" w:rsidRDefault="00692778">
            <w:pPr>
              <w:pStyle w:val="Paragraph"/>
              <w:rPr>
                <w:noProof/>
                <w:lang w:val="ro-RO"/>
              </w:rPr>
            </w:pPr>
            <w:r w:rsidRPr="00D22496">
              <w:rPr>
                <w:noProof/>
                <w:lang w:val="ro-RO"/>
              </w:rPr>
              <w:t>0.5616</w:t>
            </w:r>
          </w:p>
        </w:tc>
        <w:tc>
          <w:tcPr>
            <w:tcW w:w="909" w:type="dxa"/>
            <w:tcBorders>
              <w:top w:val="single" w:sz="4" w:space="0" w:color="auto"/>
              <w:left w:val="single" w:sz="4" w:space="0" w:color="auto"/>
              <w:bottom w:val="single" w:sz="4" w:space="0" w:color="auto"/>
              <w:right w:val="single" w:sz="4" w:space="0" w:color="auto"/>
            </w:tcBorders>
            <w:hideMark/>
          </w:tcPr>
          <w:p w14:paraId="215B79AF" w14:textId="77777777" w:rsidR="00692778" w:rsidRPr="00D22496" w:rsidRDefault="00692778">
            <w:pPr>
              <w:pStyle w:val="Paragraph"/>
              <w:jc w:val="right"/>
              <w:rPr>
                <w:noProof/>
                <w:lang w:val="ro-RO"/>
              </w:rPr>
            </w:pP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4D57F48F"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424DE9F4" w14:textId="77777777" w:rsidR="00692778" w:rsidRPr="00D22496" w:rsidRDefault="00692778">
            <w:pPr>
              <w:pStyle w:val="Paragraph"/>
              <w:rPr>
                <w:noProof/>
                <w:lang w:val="ro-RO"/>
              </w:rPr>
            </w:pPr>
            <w:r w:rsidRPr="00D22496">
              <w:rPr>
                <w:noProof/>
                <w:lang w:val="ro-RO"/>
              </w:rPr>
              <w:t>2,5-Dicloranilină (CAS RN 95-82-9)</w:t>
            </w:r>
          </w:p>
        </w:tc>
        <w:tc>
          <w:tcPr>
            <w:tcW w:w="790" w:type="dxa"/>
            <w:tcBorders>
              <w:top w:val="single" w:sz="4" w:space="0" w:color="auto"/>
              <w:left w:val="single" w:sz="4" w:space="0" w:color="auto"/>
              <w:bottom w:val="single" w:sz="4" w:space="0" w:color="auto"/>
              <w:right w:val="single" w:sz="4" w:space="0" w:color="auto"/>
            </w:tcBorders>
            <w:hideMark/>
          </w:tcPr>
          <w:p w14:paraId="421509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111E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BC2E85" w14:textId="77777777" w:rsidR="00692778" w:rsidRPr="00D22496" w:rsidRDefault="00692778">
            <w:pPr>
              <w:pStyle w:val="Paragraph"/>
              <w:rPr>
                <w:noProof/>
                <w:lang w:val="ro-RO"/>
              </w:rPr>
            </w:pPr>
            <w:r w:rsidRPr="00D22496">
              <w:rPr>
                <w:noProof/>
                <w:lang w:val="ro-RO"/>
              </w:rPr>
              <w:t>31.12.2027</w:t>
            </w:r>
          </w:p>
        </w:tc>
      </w:tr>
      <w:tr w:rsidR="00692778" w:rsidRPr="00D22496" w14:paraId="407410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7A9B91" w14:textId="77777777" w:rsidR="00692778" w:rsidRPr="00D22496" w:rsidRDefault="00692778">
            <w:pPr>
              <w:pStyle w:val="Paragraph"/>
              <w:rPr>
                <w:noProof/>
                <w:lang w:val="ro-RO"/>
              </w:rPr>
            </w:pPr>
            <w:r w:rsidRPr="00D22496">
              <w:rPr>
                <w:noProof/>
                <w:lang w:val="ro-RO"/>
              </w:rPr>
              <w:t>0.5603</w:t>
            </w:r>
          </w:p>
        </w:tc>
        <w:tc>
          <w:tcPr>
            <w:tcW w:w="909" w:type="dxa"/>
            <w:tcBorders>
              <w:top w:val="single" w:sz="4" w:space="0" w:color="auto"/>
              <w:left w:val="single" w:sz="4" w:space="0" w:color="auto"/>
              <w:bottom w:val="single" w:sz="4" w:space="0" w:color="auto"/>
              <w:right w:val="single" w:sz="4" w:space="0" w:color="auto"/>
            </w:tcBorders>
            <w:hideMark/>
          </w:tcPr>
          <w:p w14:paraId="49AECC83" w14:textId="77777777" w:rsidR="00692778" w:rsidRPr="00D22496" w:rsidRDefault="00692778">
            <w:pPr>
              <w:pStyle w:val="Paragraph"/>
              <w:jc w:val="right"/>
              <w:rPr>
                <w:noProof/>
                <w:lang w:val="ro-RO"/>
              </w:rPr>
            </w:pP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51E89854" w14:textId="77777777" w:rsidR="00692778" w:rsidRPr="00D22496" w:rsidRDefault="00692778">
            <w:pPr>
              <w:pStyle w:val="Paragraph"/>
              <w:jc w:val="center"/>
              <w:rPr>
                <w:noProof/>
                <w:lang w:val="ro-RO"/>
              </w:rPr>
            </w:pPr>
            <w:r w:rsidRPr="00D22496">
              <w:rPr>
                <w:noProof/>
                <w:lang w:val="ro-RO"/>
              </w:rPr>
              <w:t>87</w:t>
            </w:r>
          </w:p>
        </w:tc>
        <w:tc>
          <w:tcPr>
            <w:tcW w:w="4088" w:type="dxa"/>
            <w:tcBorders>
              <w:top w:val="single" w:sz="4" w:space="0" w:color="auto"/>
              <w:left w:val="single" w:sz="4" w:space="0" w:color="auto"/>
              <w:bottom w:val="single" w:sz="4" w:space="0" w:color="auto"/>
              <w:right w:val="single" w:sz="4" w:space="0" w:color="auto"/>
            </w:tcBorders>
            <w:hideMark/>
          </w:tcPr>
          <w:p w14:paraId="6328A714" w14:textId="77777777" w:rsidR="00692778" w:rsidRPr="00D22496" w:rsidRDefault="00692778">
            <w:pPr>
              <w:pStyle w:val="Paragraph"/>
              <w:rPr>
                <w:noProof/>
                <w:lang w:val="ro-RO"/>
              </w:rPr>
            </w:pPr>
            <w:r w:rsidRPr="00D22496">
              <w:rPr>
                <w:i/>
                <w:iCs/>
                <w:noProof/>
                <w:lang w:val="ro-RO"/>
              </w:rPr>
              <w:t>N</w:t>
            </w:r>
            <w:r w:rsidRPr="00D22496">
              <w:rPr>
                <w:noProof/>
                <w:lang w:val="ro-RO"/>
              </w:rPr>
              <w:t>-Metilanilină (CAS RN 100-61-8)</w:t>
            </w:r>
          </w:p>
        </w:tc>
        <w:tc>
          <w:tcPr>
            <w:tcW w:w="790" w:type="dxa"/>
            <w:tcBorders>
              <w:top w:val="single" w:sz="4" w:space="0" w:color="auto"/>
              <w:left w:val="single" w:sz="4" w:space="0" w:color="auto"/>
              <w:bottom w:val="single" w:sz="4" w:space="0" w:color="auto"/>
              <w:right w:val="single" w:sz="4" w:space="0" w:color="auto"/>
            </w:tcBorders>
            <w:hideMark/>
          </w:tcPr>
          <w:p w14:paraId="299E9E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43E3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6F49EE" w14:textId="77777777" w:rsidR="00692778" w:rsidRPr="00D22496" w:rsidRDefault="00692778">
            <w:pPr>
              <w:pStyle w:val="Paragraph"/>
              <w:rPr>
                <w:noProof/>
                <w:lang w:val="ro-RO"/>
              </w:rPr>
            </w:pPr>
            <w:r w:rsidRPr="00D22496">
              <w:rPr>
                <w:noProof/>
                <w:lang w:val="ro-RO"/>
              </w:rPr>
              <w:t>31.12.2027</w:t>
            </w:r>
          </w:p>
        </w:tc>
      </w:tr>
      <w:tr w:rsidR="00692778" w:rsidRPr="00D22496" w14:paraId="598F73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B233D7" w14:textId="77777777" w:rsidR="00692778" w:rsidRPr="00D22496" w:rsidRDefault="00692778">
            <w:pPr>
              <w:pStyle w:val="Paragraph"/>
              <w:rPr>
                <w:noProof/>
                <w:lang w:val="ro-RO"/>
              </w:rPr>
            </w:pPr>
            <w:r w:rsidRPr="00D22496">
              <w:rPr>
                <w:noProof/>
                <w:lang w:val="ro-RO"/>
              </w:rPr>
              <w:t>0.5617</w:t>
            </w:r>
          </w:p>
        </w:tc>
        <w:tc>
          <w:tcPr>
            <w:tcW w:w="909" w:type="dxa"/>
            <w:tcBorders>
              <w:top w:val="single" w:sz="4" w:space="0" w:color="auto"/>
              <w:left w:val="single" w:sz="4" w:space="0" w:color="auto"/>
              <w:bottom w:val="single" w:sz="4" w:space="0" w:color="auto"/>
              <w:right w:val="single" w:sz="4" w:space="0" w:color="auto"/>
            </w:tcBorders>
            <w:hideMark/>
          </w:tcPr>
          <w:p w14:paraId="327BA682" w14:textId="77777777" w:rsidR="00692778" w:rsidRPr="00D22496" w:rsidRDefault="00692778">
            <w:pPr>
              <w:pStyle w:val="Paragraph"/>
              <w:jc w:val="right"/>
              <w:rPr>
                <w:noProof/>
                <w:lang w:val="ro-RO"/>
              </w:rPr>
            </w:pPr>
            <w:r w:rsidRPr="00D22496">
              <w:rPr>
                <w:noProof/>
                <w:lang w:val="ro-RO"/>
              </w:rPr>
              <w:t>ex 2921 42 00</w:t>
            </w:r>
          </w:p>
        </w:tc>
        <w:tc>
          <w:tcPr>
            <w:tcW w:w="620" w:type="dxa"/>
            <w:tcBorders>
              <w:top w:val="single" w:sz="4" w:space="0" w:color="auto"/>
              <w:left w:val="single" w:sz="4" w:space="0" w:color="auto"/>
              <w:bottom w:val="single" w:sz="4" w:space="0" w:color="auto"/>
              <w:right w:val="single" w:sz="4" w:space="0" w:color="auto"/>
            </w:tcBorders>
            <w:hideMark/>
          </w:tcPr>
          <w:p w14:paraId="4CAF962D"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07212B18" w14:textId="77777777" w:rsidR="00692778" w:rsidRPr="00D22496" w:rsidRDefault="00692778">
            <w:pPr>
              <w:pStyle w:val="Paragraph"/>
              <w:rPr>
                <w:noProof/>
                <w:lang w:val="ro-RO"/>
              </w:rPr>
            </w:pPr>
            <w:r w:rsidRPr="00D22496">
              <w:rPr>
                <w:noProof/>
                <w:lang w:val="ro-RO"/>
              </w:rPr>
              <w:t>Acid 3,4-dicloranilină-6-sulfonic (CAS RN 6331-96-0)</w:t>
            </w:r>
          </w:p>
        </w:tc>
        <w:tc>
          <w:tcPr>
            <w:tcW w:w="790" w:type="dxa"/>
            <w:tcBorders>
              <w:top w:val="single" w:sz="4" w:space="0" w:color="auto"/>
              <w:left w:val="single" w:sz="4" w:space="0" w:color="auto"/>
              <w:bottom w:val="single" w:sz="4" w:space="0" w:color="auto"/>
              <w:right w:val="single" w:sz="4" w:space="0" w:color="auto"/>
            </w:tcBorders>
            <w:hideMark/>
          </w:tcPr>
          <w:p w14:paraId="1E7EFD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BDD0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E3931B" w14:textId="77777777" w:rsidR="00692778" w:rsidRPr="00D22496" w:rsidRDefault="00692778">
            <w:pPr>
              <w:pStyle w:val="Paragraph"/>
              <w:rPr>
                <w:noProof/>
                <w:lang w:val="ro-RO"/>
              </w:rPr>
            </w:pPr>
            <w:r w:rsidRPr="00D22496">
              <w:rPr>
                <w:noProof/>
                <w:lang w:val="ro-RO"/>
              </w:rPr>
              <w:t>31.12.2027</w:t>
            </w:r>
          </w:p>
        </w:tc>
      </w:tr>
      <w:tr w:rsidR="00692778" w:rsidRPr="00D22496" w14:paraId="4487CAA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5BAA7D" w14:textId="77777777" w:rsidR="00692778" w:rsidRPr="00D22496" w:rsidRDefault="00692778">
            <w:pPr>
              <w:pStyle w:val="Paragraph"/>
              <w:rPr>
                <w:noProof/>
                <w:lang w:val="ro-RO"/>
              </w:rPr>
            </w:pPr>
            <w:r w:rsidRPr="00D22496">
              <w:rPr>
                <w:noProof/>
                <w:lang w:val="ro-RO"/>
              </w:rPr>
              <w:t>0.2617</w:t>
            </w:r>
          </w:p>
        </w:tc>
        <w:tc>
          <w:tcPr>
            <w:tcW w:w="909" w:type="dxa"/>
            <w:tcBorders>
              <w:top w:val="single" w:sz="4" w:space="0" w:color="auto"/>
              <w:left w:val="single" w:sz="4" w:space="0" w:color="auto"/>
              <w:bottom w:val="single" w:sz="4" w:space="0" w:color="auto"/>
              <w:right w:val="single" w:sz="4" w:space="0" w:color="auto"/>
            </w:tcBorders>
            <w:hideMark/>
          </w:tcPr>
          <w:p w14:paraId="2AA85DC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43 00</w:t>
            </w:r>
          </w:p>
        </w:tc>
        <w:tc>
          <w:tcPr>
            <w:tcW w:w="620" w:type="dxa"/>
            <w:tcBorders>
              <w:top w:val="single" w:sz="4" w:space="0" w:color="auto"/>
              <w:left w:val="single" w:sz="4" w:space="0" w:color="auto"/>
              <w:bottom w:val="single" w:sz="4" w:space="0" w:color="auto"/>
              <w:right w:val="single" w:sz="4" w:space="0" w:color="auto"/>
            </w:tcBorders>
            <w:hideMark/>
          </w:tcPr>
          <w:p w14:paraId="182218D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F1F0A5A" w14:textId="77777777" w:rsidR="00692778" w:rsidRPr="00D22496" w:rsidRDefault="00692778">
            <w:pPr>
              <w:pStyle w:val="Paragraph"/>
              <w:rPr>
                <w:noProof/>
                <w:lang w:val="ro-RO"/>
              </w:rPr>
            </w:pPr>
            <w:r w:rsidRPr="00D22496">
              <w:rPr>
                <w:noProof/>
                <w:lang w:val="ro-RO"/>
              </w:rPr>
              <w:t>Acid 4-amino-6-clortoluen-3-sulfonic (CAS RN 88-51-7)</w:t>
            </w:r>
          </w:p>
        </w:tc>
        <w:tc>
          <w:tcPr>
            <w:tcW w:w="790" w:type="dxa"/>
            <w:tcBorders>
              <w:top w:val="single" w:sz="4" w:space="0" w:color="auto"/>
              <w:left w:val="single" w:sz="4" w:space="0" w:color="auto"/>
              <w:bottom w:val="single" w:sz="4" w:space="0" w:color="auto"/>
              <w:right w:val="single" w:sz="4" w:space="0" w:color="auto"/>
            </w:tcBorders>
            <w:hideMark/>
          </w:tcPr>
          <w:p w14:paraId="14DD05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201B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CD06BA" w14:textId="77777777" w:rsidR="00692778" w:rsidRPr="00D22496" w:rsidRDefault="00692778">
            <w:pPr>
              <w:pStyle w:val="Paragraph"/>
              <w:rPr>
                <w:noProof/>
                <w:lang w:val="ro-RO"/>
              </w:rPr>
            </w:pPr>
            <w:r w:rsidRPr="00D22496">
              <w:rPr>
                <w:noProof/>
                <w:lang w:val="ro-RO"/>
              </w:rPr>
              <w:t>31.12.2024</w:t>
            </w:r>
          </w:p>
        </w:tc>
      </w:tr>
      <w:tr w:rsidR="00692778" w:rsidRPr="00D22496" w14:paraId="51EF12F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75AA7B" w14:textId="77777777" w:rsidR="00692778" w:rsidRPr="00D22496" w:rsidRDefault="00692778">
            <w:pPr>
              <w:pStyle w:val="Paragraph"/>
              <w:rPr>
                <w:noProof/>
                <w:lang w:val="ro-RO"/>
              </w:rPr>
            </w:pPr>
            <w:r w:rsidRPr="00D22496">
              <w:rPr>
                <w:noProof/>
                <w:lang w:val="ro-RO"/>
              </w:rPr>
              <w:t>0.8433</w:t>
            </w:r>
          </w:p>
        </w:tc>
        <w:tc>
          <w:tcPr>
            <w:tcW w:w="909" w:type="dxa"/>
            <w:tcBorders>
              <w:top w:val="single" w:sz="4" w:space="0" w:color="auto"/>
              <w:left w:val="single" w:sz="4" w:space="0" w:color="auto"/>
              <w:bottom w:val="single" w:sz="4" w:space="0" w:color="auto"/>
              <w:right w:val="single" w:sz="4" w:space="0" w:color="auto"/>
            </w:tcBorders>
            <w:hideMark/>
          </w:tcPr>
          <w:p w14:paraId="4519ED4D" w14:textId="77777777" w:rsidR="00692778" w:rsidRPr="00D22496" w:rsidRDefault="00692778">
            <w:pPr>
              <w:pStyle w:val="Paragraph"/>
              <w:jc w:val="right"/>
              <w:rPr>
                <w:noProof/>
                <w:lang w:val="ro-RO"/>
              </w:rPr>
            </w:pPr>
            <w:r w:rsidRPr="00D22496">
              <w:rPr>
                <w:noProof/>
                <w:lang w:val="ro-RO"/>
              </w:rPr>
              <w:t>ex 2921 43 00</w:t>
            </w:r>
          </w:p>
        </w:tc>
        <w:tc>
          <w:tcPr>
            <w:tcW w:w="620" w:type="dxa"/>
            <w:tcBorders>
              <w:top w:val="single" w:sz="4" w:space="0" w:color="auto"/>
              <w:left w:val="single" w:sz="4" w:space="0" w:color="auto"/>
              <w:bottom w:val="single" w:sz="4" w:space="0" w:color="auto"/>
              <w:right w:val="single" w:sz="4" w:space="0" w:color="auto"/>
            </w:tcBorders>
            <w:hideMark/>
          </w:tcPr>
          <w:p w14:paraId="0EB17ACB"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9C06CBA" w14:textId="77777777" w:rsidR="00692778" w:rsidRPr="00D22496" w:rsidRDefault="00692778">
            <w:pPr>
              <w:pStyle w:val="Paragraph"/>
              <w:rPr>
                <w:noProof/>
                <w:lang w:val="ro-RO"/>
              </w:rPr>
            </w:pPr>
            <w:r w:rsidRPr="00D22496">
              <w:rPr>
                <w:noProof/>
                <w:lang w:val="ro-RO"/>
              </w:rPr>
              <w:t>6-Cloro-α,α,α-trifluoro-m-toluidină (CAS RN 121-50-6)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617F1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8AB63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7C2D9F" w14:textId="77777777" w:rsidR="00692778" w:rsidRPr="00D22496" w:rsidRDefault="00692778">
            <w:pPr>
              <w:pStyle w:val="Paragraph"/>
              <w:rPr>
                <w:noProof/>
                <w:lang w:val="ro-RO"/>
              </w:rPr>
            </w:pPr>
            <w:r w:rsidRPr="00D22496">
              <w:rPr>
                <w:noProof/>
                <w:lang w:val="ro-RO"/>
              </w:rPr>
              <w:t>31.12.2027</w:t>
            </w:r>
          </w:p>
        </w:tc>
      </w:tr>
      <w:tr w:rsidR="00692778" w:rsidRPr="00D22496" w14:paraId="485A03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B75E47" w14:textId="77777777" w:rsidR="00692778" w:rsidRPr="00D22496" w:rsidRDefault="00692778">
            <w:pPr>
              <w:pStyle w:val="Paragraph"/>
              <w:rPr>
                <w:noProof/>
                <w:lang w:val="ro-RO"/>
              </w:rPr>
            </w:pPr>
            <w:r w:rsidRPr="00D22496">
              <w:rPr>
                <w:noProof/>
                <w:lang w:val="ro-RO"/>
              </w:rPr>
              <w:t>0.2615</w:t>
            </w:r>
          </w:p>
        </w:tc>
        <w:tc>
          <w:tcPr>
            <w:tcW w:w="909" w:type="dxa"/>
            <w:tcBorders>
              <w:top w:val="single" w:sz="4" w:space="0" w:color="auto"/>
              <w:left w:val="single" w:sz="4" w:space="0" w:color="auto"/>
              <w:bottom w:val="single" w:sz="4" w:space="0" w:color="auto"/>
              <w:right w:val="single" w:sz="4" w:space="0" w:color="auto"/>
            </w:tcBorders>
            <w:hideMark/>
          </w:tcPr>
          <w:p w14:paraId="24A8ADC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43 00</w:t>
            </w:r>
          </w:p>
        </w:tc>
        <w:tc>
          <w:tcPr>
            <w:tcW w:w="620" w:type="dxa"/>
            <w:tcBorders>
              <w:top w:val="single" w:sz="4" w:space="0" w:color="auto"/>
              <w:left w:val="single" w:sz="4" w:space="0" w:color="auto"/>
              <w:bottom w:val="single" w:sz="4" w:space="0" w:color="auto"/>
              <w:right w:val="single" w:sz="4" w:space="0" w:color="auto"/>
            </w:tcBorders>
            <w:hideMark/>
          </w:tcPr>
          <w:p w14:paraId="761E5E1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60B7850" w14:textId="77777777" w:rsidR="00692778" w:rsidRPr="00D22496" w:rsidRDefault="00692778">
            <w:pPr>
              <w:pStyle w:val="Paragraph"/>
              <w:rPr>
                <w:noProof/>
                <w:lang w:val="ro-RO"/>
              </w:rPr>
            </w:pPr>
            <w:r w:rsidRPr="00D22496">
              <w:rPr>
                <w:noProof/>
                <w:lang w:val="ro-RO"/>
              </w:rPr>
              <w:t>3-Nitro-</w:t>
            </w:r>
            <w:r w:rsidRPr="00D22496">
              <w:rPr>
                <w:i/>
                <w:iCs/>
                <w:noProof/>
                <w:lang w:val="ro-RO"/>
              </w:rPr>
              <w:t>p</w:t>
            </w:r>
            <w:r w:rsidRPr="00D22496">
              <w:rPr>
                <w:noProof/>
                <w:lang w:val="ro-RO"/>
              </w:rPr>
              <w:t>-toluidină (CAS RN 119-32-4)</w:t>
            </w:r>
          </w:p>
        </w:tc>
        <w:tc>
          <w:tcPr>
            <w:tcW w:w="790" w:type="dxa"/>
            <w:tcBorders>
              <w:top w:val="single" w:sz="4" w:space="0" w:color="auto"/>
              <w:left w:val="single" w:sz="4" w:space="0" w:color="auto"/>
              <w:bottom w:val="single" w:sz="4" w:space="0" w:color="auto"/>
              <w:right w:val="single" w:sz="4" w:space="0" w:color="auto"/>
            </w:tcBorders>
            <w:hideMark/>
          </w:tcPr>
          <w:p w14:paraId="0113492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E9A6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AFB25A" w14:textId="77777777" w:rsidR="00692778" w:rsidRPr="00D22496" w:rsidRDefault="00692778">
            <w:pPr>
              <w:pStyle w:val="Paragraph"/>
              <w:rPr>
                <w:noProof/>
                <w:lang w:val="ro-RO"/>
              </w:rPr>
            </w:pPr>
            <w:r w:rsidRPr="00D22496">
              <w:rPr>
                <w:noProof/>
                <w:lang w:val="ro-RO"/>
              </w:rPr>
              <w:t>31.12.2024</w:t>
            </w:r>
          </w:p>
        </w:tc>
      </w:tr>
      <w:tr w:rsidR="00692778" w:rsidRPr="00D22496" w14:paraId="4383CE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409487" w14:textId="77777777" w:rsidR="00692778" w:rsidRPr="00D22496" w:rsidRDefault="00692778">
            <w:pPr>
              <w:pStyle w:val="Paragraph"/>
              <w:rPr>
                <w:noProof/>
                <w:lang w:val="ro-RO"/>
              </w:rPr>
            </w:pPr>
            <w:r w:rsidRPr="00D22496">
              <w:rPr>
                <w:noProof/>
                <w:lang w:val="ro-RO"/>
              </w:rPr>
              <w:t>0.8568</w:t>
            </w:r>
          </w:p>
        </w:tc>
        <w:tc>
          <w:tcPr>
            <w:tcW w:w="909" w:type="dxa"/>
            <w:tcBorders>
              <w:top w:val="single" w:sz="4" w:space="0" w:color="auto"/>
              <w:left w:val="single" w:sz="4" w:space="0" w:color="auto"/>
              <w:bottom w:val="single" w:sz="4" w:space="0" w:color="auto"/>
              <w:right w:val="single" w:sz="4" w:space="0" w:color="auto"/>
            </w:tcBorders>
            <w:hideMark/>
          </w:tcPr>
          <w:p w14:paraId="088ED5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43 00</w:t>
            </w:r>
          </w:p>
        </w:tc>
        <w:tc>
          <w:tcPr>
            <w:tcW w:w="620" w:type="dxa"/>
            <w:tcBorders>
              <w:top w:val="single" w:sz="4" w:space="0" w:color="auto"/>
              <w:left w:val="single" w:sz="4" w:space="0" w:color="auto"/>
              <w:bottom w:val="single" w:sz="4" w:space="0" w:color="auto"/>
              <w:right w:val="single" w:sz="4" w:space="0" w:color="auto"/>
            </w:tcBorders>
            <w:hideMark/>
          </w:tcPr>
          <w:p w14:paraId="6A992DFB"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185D592" w14:textId="77777777" w:rsidR="00692778" w:rsidRPr="00D22496" w:rsidRDefault="00692778">
            <w:pPr>
              <w:pStyle w:val="Paragraph"/>
              <w:rPr>
                <w:noProof/>
                <w:lang w:val="ro-RO"/>
              </w:rPr>
            </w:pPr>
            <w:r w:rsidRPr="00D22496">
              <w:rPr>
                <w:noProof/>
                <w:lang w:val="ro-RO"/>
              </w:rPr>
              <w:t>3-Cloro-</w:t>
            </w:r>
            <w:r w:rsidRPr="00D22496">
              <w:rPr>
                <w:i/>
                <w:iCs/>
                <w:noProof/>
                <w:lang w:val="ro-RO"/>
              </w:rPr>
              <w:t>o</w:t>
            </w:r>
            <w:r w:rsidRPr="00D22496">
              <w:rPr>
                <w:noProof/>
                <w:lang w:val="ro-RO"/>
              </w:rPr>
              <w:t>-toluidină (CAS RN 87-60-5)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565EFE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4DEB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502AB8" w14:textId="77777777" w:rsidR="00692778" w:rsidRPr="00D22496" w:rsidRDefault="00692778">
            <w:pPr>
              <w:pStyle w:val="Paragraph"/>
              <w:rPr>
                <w:noProof/>
                <w:lang w:val="ro-RO"/>
              </w:rPr>
            </w:pPr>
            <w:r w:rsidRPr="00D22496">
              <w:rPr>
                <w:noProof/>
                <w:lang w:val="ro-RO"/>
              </w:rPr>
              <w:t>31.12.2028</w:t>
            </w:r>
          </w:p>
        </w:tc>
      </w:tr>
      <w:tr w:rsidR="00692778" w:rsidRPr="00D22496" w14:paraId="572045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A549A3" w14:textId="77777777" w:rsidR="00692778" w:rsidRPr="00D22496" w:rsidRDefault="00692778">
            <w:pPr>
              <w:pStyle w:val="Paragraph"/>
              <w:rPr>
                <w:noProof/>
                <w:lang w:val="ro-RO"/>
              </w:rPr>
            </w:pPr>
            <w:r w:rsidRPr="00D22496">
              <w:rPr>
                <w:noProof/>
                <w:lang w:val="ro-RO"/>
              </w:rPr>
              <w:t>0.3980</w:t>
            </w:r>
          </w:p>
        </w:tc>
        <w:tc>
          <w:tcPr>
            <w:tcW w:w="909" w:type="dxa"/>
            <w:tcBorders>
              <w:top w:val="single" w:sz="4" w:space="0" w:color="auto"/>
              <w:left w:val="single" w:sz="4" w:space="0" w:color="auto"/>
              <w:bottom w:val="single" w:sz="4" w:space="0" w:color="auto"/>
              <w:right w:val="single" w:sz="4" w:space="0" w:color="auto"/>
            </w:tcBorders>
            <w:hideMark/>
          </w:tcPr>
          <w:p w14:paraId="0A06C444" w14:textId="77777777" w:rsidR="00692778" w:rsidRPr="00D22496" w:rsidRDefault="00692778">
            <w:pPr>
              <w:pStyle w:val="Paragraph"/>
              <w:jc w:val="right"/>
              <w:rPr>
                <w:noProof/>
                <w:lang w:val="ro-RO"/>
              </w:rPr>
            </w:pPr>
            <w:r w:rsidRPr="00D22496">
              <w:rPr>
                <w:noProof/>
                <w:lang w:val="ro-RO"/>
              </w:rPr>
              <w:t>ex 2921 43 00</w:t>
            </w:r>
          </w:p>
        </w:tc>
        <w:tc>
          <w:tcPr>
            <w:tcW w:w="620" w:type="dxa"/>
            <w:tcBorders>
              <w:top w:val="single" w:sz="4" w:space="0" w:color="auto"/>
              <w:left w:val="single" w:sz="4" w:space="0" w:color="auto"/>
              <w:bottom w:val="single" w:sz="4" w:space="0" w:color="auto"/>
              <w:right w:val="single" w:sz="4" w:space="0" w:color="auto"/>
            </w:tcBorders>
            <w:hideMark/>
          </w:tcPr>
          <w:p w14:paraId="40A4143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1A8153C" w14:textId="77777777" w:rsidR="00692778" w:rsidRPr="00D22496" w:rsidRDefault="00692778">
            <w:pPr>
              <w:pStyle w:val="Paragraph"/>
              <w:rPr>
                <w:noProof/>
                <w:lang w:val="ro-RO"/>
              </w:rPr>
            </w:pPr>
            <w:r w:rsidRPr="00D22496">
              <w:rPr>
                <w:noProof/>
                <w:lang w:val="ro-RO"/>
              </w:rPr>
              <w:t>Acid 4-aminotoluen-3-sulfonic (CAS RN 88-44-8)</w:t>
            </w:r>
          </w:p>
        </w:tc>
        <w:tc>
          <w:tcPr>
            <w:tcW w:w="790" w:type="dxa"/>
            <w:tcBorders>
              <w:top w:val="single" w:sz="4" w:space="0" w:color="auto"/>
              <w:left w:val="single" w:sz="4" w:space="0" w:color="auto"/>
              <w:bottom w:val="single" w:sz="4" w:space="0" w:color="auto"/>
              <w:right w:val="single" w:sz="4" w:space="0" w:color="auto"/>
            </w:tcBorders>
            <w:hideMark/>
          </w:tcPr>
          <w:p w14:paraId="584392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6309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79F7B1" w14:textId="77777777" w:rsidR="00692778" w:rsidRPr="00D22496" w:rsidRDefault="00692778">
            <w:pPr>
              <w:pStyle w:val="Paragraph"/>
              <w:rPr>
                <w:noProof/>
                <w:lang w:val="ro-RO"/>
              </w:rPr>
            </w:pPr>
            <w:r w:rsidRPr="00D22496">
              <w:rPr>
                <w:noProof/>
                <w:lang w:val="ro-RO"/>
              </w:rPr>
              <w:t>31.12.2024</w:t>
            </w:r>
          </w:p>
        </w:tc>
      </w:tr>
      <w:tr w:rsidR="00692778" w:rsidRPr="00D22496" w14:paraId="4419F4A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18FCA1" w14:textId="77777777" w:rsidR="00692778" w:rsidRPr="00D22496" w:rsidRDefault="00692778">
            <w:pPr>
              <w:pStyle w:val="Paragraph"/>
              <w:rPr>
                <w:noProof/>
                <w:lang w:val="ro-RO"/>
              </w:rPr>
            </w:pPr>
            <w:r w:rsidRPr="00D22496">
              <w:rPr>
                <w:noProof/>
                <w:lang w:val="ro-RO"/>
              </w:rPr>
              <w:t>0.5124</w:t>
            </w:r>
          </w:p>
        </w:tc>
        <w:tc>
          <w:tcPr>
            <w:tcW w:w="909" w:type="dxa"/>
            <w:tcBorders>
              <w:top w:val="single" w:sz="4" w:space="0" w:color="auto"/>
              <w:left w:val="single" w:sz="4" w:space="0" w:color="auto"/>
              <w:bottom w:val="single" w:sz="4" w:space="0" w:color="auto"/>
              <w:right w:val="single" w:sz="4" w:space="0" w:color="auto"/>
            </w:tcBorders>
            <w:hideMark/>
          </w:tcPr>
          <w:p w14:paraId="35A06E20" w14:textId="77777777" w:rsidR="00692778" w:rsidRPr="00D22496" w:rsidRDefault="00692778">
            <w:pPr>
              <w:pStyle w:val="Paragraph"/>
              <w:jc w:val="right"/>
              <w:rPr>
                <w:noProof/>
                <w:lang w:val="ro-RO"/>
              </w:rPr>
            </w:pPr>
            <w:r w:rsidRPr="00D22496">
              <w:rPr>
                <w:noProof/>
                <w:lang w:val="ro-RO"/>
              </w:rPr>
              <w:t>ex 2921 43 00</w:t>
            </w:r>
          </w:p>
        </w:tc>
        <w:tc>
          <w:tcPr>
            <w:tcW w:w="620" w:type="dxa"/>
            <w:tcBorders>
              <w:top w:val="single" w:sz="4" w:space="0" w:color="auto"/>
              <w:left w:val="single" w:sz="4" w:space="0" w:color="auto"/>
              <w:bottom w:val="single" w:sz="4" w:space="0" w:color="auto"/>
              <w:right w:val="single" w:sz="4" w:space="0" w:color="auto"/>
            </w:tcBorders>
            <w:hideMark/>
          </w:tcPr>
          <w:p w14:paraId="66AD9FF5"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DDE6E25" w14:textId="77777777" w:rsidR="00692778" w:rsidRPr="00D22496" w:rsidRDefault="00692778">
            <w:pPr>
              <w:pStyle w:val="Paragraph"/>
              <w:rPr>
                <w:noProof/>
                <w:lang w:val="ro-RO"/>
              </w:rPr>
            </w:pPr>
            <w:r w:rsidRPr="00D22496">
              <w:rPr>
                <w:noProof/>
                <w:lang w:val="ro-RO"/>
              </w:rPr>
              <w:t>3-Trifluorometilanilină (CAS RN 98-16-8)</w:t>
            </w:r>
          </w:p>
        </w:tc>
        <w:tc>
          <w:tcPr>
            <w:tcW w:w="790" w:type="dxa"/>
            <w:tcBorders>
              <w:top w:val="single" w:sz="4" w:space="0" w:color="auto"/>
              <w:left w:val="single" w:sz="4" w:space="0" w:color="auto"/>
              <w:bottom w:val="single" w:sz="4" w:space="0" w:color="auto"/>
              <w:right w:val="single" w:sz="4" w:space="0" w:color="auto"/>
            </w:tcBorders>
            <w:hideMark/>
          </w:tcPr>
          <w:p w14:paraId="493449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FE09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AF95FE" w14:textId="77777777" w:rsidR="00692778" w:rsidRPr="00D22496" w:rsidRDefault="00692778">
            <w:pPr>
              <w:pStyle w:val="Paragraph"/>
              <w:rPr>
                <w:noProof/>
                <w:lang w:val="ro-RO"/>
              </w:rPr>
            </w:pPr>
            <w:r w:rsidRPr="00D22496">
              <w:rPr>
                <w:noProof/>
                <w:lang w:val="ro-RO"/>
              </w:rPr>
              <w:t>31.12.2025</w:t>
            </w:r>
          </w:p>
        </w:tc>
      </w:tr>
      <w:tr w:rsidR="00692778" w:rsidRPr="00D22496" w14:paraId="0F03EE5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CAD002" w14:textId="77777777" w:rsidR="00692778" w:rsidRPr="00D22496" w:rsidRDefault="00692778">
            <w:pPr>
              <w:pStyle w:val="Paragraph"/>
              <w:rPr>
                <w:noProof/>
                <w:lang w:val="ro-RO"/>
              </w:rPr>
            </w:pPr>
            <w:r w:rsidRPr="00D22496">
              <w:rPr>
                <w:noProof/>
                <w:lang w:val="ro-RO"/>
              </w:rPr>
              <w:t>0.7583</w:t>
            </w:r>
          </w:p>
        </w:tc>
        <w:tc>
          <w:tcPr>
            <w:tcW w:w="909" w:type="dxa"/>
            <w:tcBorders>
              <w:top w:val="single" w:sz="4" w:space="0" w:color="auto"/>
              <w:left w:val="single" w:sz="4" w:space="0" w:color="auto"/>
              <w:bottom w:val="single" w:sz="4" w:space="0" w:color="auto"/>
              <w:right w:val="single" w:sz="4" w:space="0" w:color="auto"/>
            </w:tcBorders>
            <w:hideMark/>
          </w:tcPr>
          <w:p w14:paraId="299A987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43 00</w:t>
            </w:r>
          </w:p>
        </w:tc>
        <w:tc>
          <w:tcPr>
            <w:tcW w:w="620" w:type="dxa"/>
            <w:tcBorders>
              <w:top w:val="single" w:sz="4" w:space="0" w:color="auto"/>
              <w:left w:val="single" w:sz="4" w:space="0" w:color="auto"/>
              <w:bottom w:val="single" w:sz="4" w:space="0" w:color="auto"/>
              <w:right w:val="single" w:sz="4" w:space="0" w:color="auto"/>
            </w:tcBorders>
            <w:hideMark/>
          </w:tcPr>
          <w:p w14:paraId="2AD71E57"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9B3A9AD" w14:textId="77777777" w:rsidR="00692778" w:rsidRPr="00D22496" w:rsidRDefault="00692778">
            <w:pPr>
              <w:pStyle w:val="Paragraph"/>
              <w:rPr>
                <w:noProof/>
                <w:lang w:val="ro-RO"/>
              </w:rPr>
            </w:pPr>
            <w:r w:rsidRPr="00D22496">
              <w:rPr>
                <w:noProof/>
                <w:lang w:val="ro-RO"/>
              </w:rPr>
              <w:t>5-bromo-4-fluoro-2-metilanilină (CAS RN 627871-16-3)</w:t>
            </w:r>
          </w:p>
        </w:tc>
        <w:tc>
          <w:tcPr>
            <w:tcW w:w="790" w:type="dxa"/>
            <w:tcBorders>
              <w:top w:val="single" w:sz="4" w:space="0" w:color="auto"/>
              <w:left w:val="single" w:sz="4" w:space="0" w:color="auto"/>
              <w:bottom w:val="single" w:sz="4" w:space="0" w:color="auto"/>
              <w:right w:val="single" w:sz="4" w:space="0" w:color="auto"/>
            </w:tcBorders>
            <w:hideMark/>
          </w:tcPr>
          <w:p w14:paraId="1C8122E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257F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A264DB" w14:textId="77777777" w:rsidR="00692778" w:rsidRPr="00D22496" w:rsidRDefault="00692778">
            <w:pPr>
              <w:pStyle w:val="Paragraph"/>
              <w:rPr>
                <w:noProof/>
                <w:lang w:val="ro-RO"/>
              </w:rPr>
            </w:pPr>
            <w:r w:rsidRPr="00D22496">
              <w:rPr>
                <w:noProof/>
                <w:lang w:val="ro-RO"/>
              </w:rPr>
              <w:t>31.12.2024</w:t>
            </w:r>
          </w:p>
        </w:tc>
      </w:tr>
      <w:tr w:rsidR="00692778" w:rsidRPr="00D22496" w14:paraId="30C5C9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DA5B37" w14:textId="77777777" w:rsidR="00692778" w:rsidRPr="00D22496" w:rsidRDefault="00692778">
            <w:pPr>
              <w:pStyle w:val="Paragraph"/>
              <w:rPr>
                <w:noProof/>
                <w:lang w:val="ro-RO"/>
              </w:rPr>
            </w:pPr>
            <w:r w:rsidRPr="00D22496">
              <w:rPr>
                <w:noProof/>
                <w:lang w:val="ro-RO"/>
              </w:rPr>
              <w:t>0.3621</w:t>
            </w:r>
          </w:p>
        </w:tc>
        <w:tc>
          <w:tcPr>
            <w:tcW w:w="909" w:type="dxa"/>
            <w:tcBorders>
              <w:top w:val="single" w:sz="4" w:space="0" w:color="auto"/>
              <w:left w:val="single" w:sz="4" w:space="0" w:color="auto"/>
              <w:bottom w:val="single" w:sz="4" w:space="0" w:color="auto"/>
              <w:right w:val="single" w:sz="4" w:space="0" w:color="auto"/>
            </w:tcBorders>
            <w:hideMark/>
          </w:tcPr>
          <w:p w14:paraId="67EA12E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44 00</w:t>
            </w:r>
          </w:p>
        </w:tc>
        <w:tc>
          <w:tcPr>
            <w:tcW w:w="620" w:type="dxa"/>
            <w:tcBorders>
              <w:top w:val="single" w:sz="4" w:space="0" w:color="auto"/>
              <w:left w:val="single" w:sz="4" w:space="0" w:color="auto"/>
              <w:bottom w:val="single" w:sz="4" w:space="0" w:color="auto"/>
              <w:right w:val="single" w:sz="4" w:space="0" w:color="auto"/>
            </w:tcBorders>
            <w:hideMark/>
          </w:tcPr>
          <w:p w14:paraId="19E37A5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6DA0AD7" w14:textId="77777777" w:rsidR="00692778" w:rsidRPr="00D22496" w:rsidRDefault="00692778">
            <w:pPr>
              <w:pStyle w:val="Paragraph"/>
              <w:rPr>
                <w:noProof/>
                <w:lang w:val="ro-RO"/>
              </w:rPr>
            </w:pPr>
            <w:r w:rsidRPr="00D22496">
              <w:rPr>
                <w:noProof/>
                <w:lang w:val="ro-RO"/>
              </w:rPr>
              <w:t>Difenilamină (CAS RN 122-39-4)</w:t>
            </w:r>
          </w:p>
        </w:tc>
        <w:tc>
          <w:tcPr>
            <w:tcW w:w="790" w:type="dxa"/>
            <w:tcBorders>
              <w:top w:val="single" w:sz="4" w:space="0" w:color="auto"/>
              <w:left w:val="single" w:sz="4" w:space="0" w:color="auto"/>
              <w:bottom w:val="single" w:sz="4" w:space="0" w:color="auto"/>
              <w:right w:val="single" w:sz="4" w:space="0" w:color="auto"/>
            </w:tcBorders>
            <w:hideMark/>
          </w:tcPr>
          <w:p w14:paraId="35DEB7C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3CB5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1E984F" w14:textId="77777777" w:rsidR="00692778" w:rsidRPr="00D22496" w:rsidRDefault="00692778">
            <w:pPr>
              <w:pStyle w:val="Paragraph"/>
              <w:rPr>
                <w:noProof/>
                <w:lang w:val="ro-RO"/>
              </w:rPr>
            </w:pPr>
            <w:r w:rsidRPr="00D22496">
              <w:rPr>
                <w:noProof/>
                <w:lang w:val="ro-RO"/>
              </w:rPr>
              <w:t>31.12.2024</w:t>
            </w:r>
          </w:p>
        </w:tc>
      </w:tr>
      <w:tr w:rsidR="00692778" w:rsidRPr="00D22496" w14:paraId="3EBEBC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D67D17" w14:textId="77777777" w:rsidR="00692778" w:rsidRPr="00D22496" w:rsidRDefault="00692778">
            <w:pPr>
              <w:pStyle w:val="Paragraph"/>
              <w:rPr>
                <w:noProof/>
                <w:lang w:val="ro-RO"/>
              </w:rPr>
            </w:pPr>
            <w:r w:rsidRPr="00D22496">
              <w:rPr>
                <w:noProof/>
                <w:lang w:val="ro-RO"/>
              </w:rPr>
              <w:t>0.2618</w:t>
            </w:r>
          </w:p>
        </w:tc>
        <w:tc>
          <w:tcPr>
            <w:tcW w:w="909" w:type="dxa"/>
            <w:tcBorders>
              <w:top w:val="single" w:sz="4" w:space="0" w:color="auto"/>
              <w:left w:val="single" w:sz="4" w:space="0" w:color="auto"/>
              <w:bottom w:val="single" w:sz="4" w:space="0" w:color="auto"/>
              <w:right w:val="single" w:sz="4" w:space="0" w:color="auto"/>
            </w:tcBorders>
            <w:hideMark/>
          </w:tcPr>
          <w:p w14:paraId="7589A6A8" w14:textId="77777777" w:rsidR="00692778" w:rsidRPr="00D22496" w:rsidRDefault="00692778">
            <w:pPr>
              <w:pStyle w:val="Paragraph"/>
              <w:jc w:val="right"/>
              <w:rPr>
                <w:noProof/>
                <w:lang w:val="ro-RO"/>
              </w:rPr>
            </w:pPr>
            <w:r w:rsidRPr="00D22496">
              <w:rPr>
                <w:noProof/>
                <w:lang w:val="ro-RO"/>
              </w:rPr>
              <w:t>ex 2921 45 00</w:t>
            </w:r>
          </w:p>
        </w:tc>
        <w:tc>
          <w:tcPr>
            <w:tcW w:w="620" w:type="dxa"/>
            <w:tcBorders>
              <w:top w:val="single" w:sz="4" w:space="0" w:color="auto"/>
              <w:left w:val="single" w:sz="4" w:space="0" w:color="auto"/>
              <w:bottom w:val="single" w:sz="4" w:space="0" w:color="auto"/>
              <w:right w:val="single" w:sz="4" w:space="0" w:color="auto"/>
            </w:tcBorders>
            <w:hideMark/>
          </w:tcPr>
          <w:p w14:paraId="3CCB69E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2AB7C57" w14:textId="77777777" w:rsidR="00692778" w:rsidRPr="00D22496" w:rsidRDefault="00692778">
            <w:pPr>
              <w:pStyle w:val="Paragraph"/>
              <w:rPr>
                <w:noProof/>
                <w:lang w:val="ro-RO"/>
              </w:rPr>
            </w:pPr>
            <w:r w:rsidRPr="00D22496">
              <w:rPr>
                <w:noProof/>
                <w:lang w:val="ro-RO"/>
              </w:rPr>
              <w:t>Acid 2-aminonaftalen-1,5-disulfonic (CAS RN 117-62-4) sau una dintre sărurile sale de sodiu (CAS RN 19532-03-7) sau (CAS RN 62203-79-6)</w:t>
            </w:r>
          </w:p>
        </w:tc>
        <w:tc>
          <w:tcPr>
            <w:tcW w:w="790" w:type="dxa"/>
            <w:tcBorders>
              <w:top w:val="single" w:sz="4" w:space="0" w:color="auto"/>
              <w:left w:val="single" w:sz="4" w:space="0" w:color="auto"/>
              <w:bottom w:val="single" w:sz="4" w:space="0" w:color="auto"/>
              <w:right w:val="single" w:sz="4" w:space="0" w:color="auto"/>
            </w:tcBorders>
            <w:hideMark/>
          </w:tcPr>
          <w:p w14:paraId="67CE0E3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0524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66B872" w14:textId="77777777" w:rsidR="00692778" w:rsidRPr="00D22496" w:rsidRDefault="00692778">
            <w:pPr>
              <w:pStyle w:val="Paragraph"/>
              <w:rPr>
                <w:noProof/>
                <w:lang w:val="ro-RO"/>
              </w:rPr>
            </w:pPr>
            <w:r w:rsidRPr="00D22496">
              <w:rPr>
                <w:noProof/>
                <w:lang w:val="ro-RO"/>
              </w:rPr>
              <w:t>31.12.2024</w:t>
            </w:r>
          </w:p>
        </w:tc>
      </w:tr>
      <w:tr w:rsidR="00692778" w:rsidRPr="00D22496" w14:paraId="6E5562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456D6D" w14:textId="77777777" w:rsidR="00692778" w:rsidRPr="00D22496" w:rsidRDefault="00692778">
            <w:pPr>
              <w:pStyle w:val="Paragraph"/>
              <w:rPr>
                <w:noProof/>
                <w:lang w:val="ro-RO"/>
              </w:rPr>
            </w:pPr>
            <w:r w:rsidRPr="00D22496">
              <w:rPr>
                <w:noProof/>
                <w:lang w:val="ro-RO"/>
              </w:rPr>
              <w:t>0.7628</w:t>
            </w:r>
          </w:p>
        </w:tc>
        <w:tc>
          <w:tcPr>
            <w:tcW w:w="909" w:type="dxa"/>
            <w:tcBorders>
              <w:top w:val="single" w:sz="4" w:space="0" w:color="auto"/>
              <w:left w:val="single" w:sz="4" w:space="0" w:color="auto"/>
              <w:bottom w:val="single" w:sz="4" w:space="0" w:color="auto"/>
              <w:right w:val="single" w:sz="4" w:space="0" w:color="auto"/>
            </w:tcBorders>
            <w:hideMark/>
          </w:tcPr>
          <w:p w14:paraId="2083C41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45 00</w:t>
            </w:r>
          </w:p>
        </w:tc>
        <w:tc>
          <w:tcPr>
            <w:tcW w:w="620" w:type="dxa"/>
            <w:tcBorders>
              <w:top w:val="single" w:sz="4" w:space="0" w:color="auto"/>
              <w:left w:val="single" w:sz="4" w:space="0" w:color="auto"/>
              <w:bottom w:val="single" w:sz="4" w:space="0" w:color="auto"/>
              <w:right w:val="single" w:sz="4" w:space="0" w:color="auto"/>
            </w:tcBorders>
            <w:hideMark/>
          </w:tcPr>
          <w:p w14:paraId="7A0689D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7E39F27" w14:textId="77777777" w:rsidR="00692778" w:rsidRPr="00D22496" w:rsidRDefault="00692778">
            <w:pPr>
              <w:pStyle w:val="Paragraph"/>
              <w:rPr>
                <w:noProof/>
                <w:lang w:val="ro-RO"/>
              </w:rPr>
            </w:pPr>
            <w:r w:rsidRPr="00D22496">
              <w:rPr>
                <w:noProof/>
                <w:lang w:val="ro-RO"/>
              </w:rPr>
              <w:t>Acid (5 sau 8)-aminonaftalin-2-sulfonic (CAS RN 51548-48-2)</w:t>
            </w:r>
          </w:p>
        </w:tc>
        <w:tc>
          <w:tcPr>
            <w:tcW w:w="790" w:type="dxa"/>
            <w:tcBorders>
              <w:top w:val="single" w:sz="4" w:space="0" w:color="auto"/>
              <w:left w:val="single" w:sz="4" w:space="0" w:color="auto"/>
              <w:bottom w:val="single" w:sz="4" w:space="0" w:color="auto"/>
              <w:right w:val="single" w:sz="4" w:space="0" w:color="auto"/>
            </w:tcBorders>
            <w:hideMark/>
          </w:tcPr>
          <w:p w14:paraId="225D7A1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2216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CA0602" w14:textId="77777777" w:rsidR="00692778" w:rsidRPr="00D22496" w:rsidRDefault="00692778">
            <w:pPr>
              <w:pStyle w:val="Paragraph"/>
              <w:rPr>
                <w:noProof/>
                <w:lang w:val="ro-RO"/>
              </w:rPr>
            </w:pPr>
            <w:r w:rsidRPr="00D22496">
              <w:rPr>
                <w:noProof/>
                <w:lang w:val="ro-RO"/>
              </w:rPr>
              <w:t>31.12.2024</w:t>
            </w:r>
          </w:p>
        </w:tc>
      </w:tr>
      <w:tr w:rsidR="00692778" w:rsidRPr="00D22496" w14:paraId="349FDD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B0B85E" w14:textId="77777777" w:rsidR="00692778" w:rsidRPr="00D22496" w:rsidRDefault="00692778">
            <w:pPr>
              <w:pStyle w:val="Paragraph"/>
              <w:rPr>
                <w:noProof/>
                <w:lang w:val="ro-RO"/>
              </w:rPr>
            </w:pPr>
            <w:r w:rsidRPr="00D22496">
              <w:rPr>
                <w:noProof/>
                <w:lang w:val="ro-RO"/>
              </w:rPr>
              <w:t>0.5994</w:t>
            </w:r>
          </w:p>
        </w:tc>
        <w:tc>
          <w:tcPr>
            <w:tcW w:w="909" w:type="dxa"/>
            <w:tcBorders>
              <w:top w:val="single" w:sz="4" w:space="0" w:color="auto"/>
              <w:left w:val="single" w:sz="4" w:space="0" w:color="auto"/>
              <w:bottom w:val="single" w:sz="4" w:space="0" w:color="auto"/>
              <w:right w:val="single" w:sz="4" w:space="0" w:color="auto"/>
            </w:tcBorders>
            <w:hideMark/>
          </w:tcPr>
          <w:p w14:paraId="029DCF56" w14:textId="77777777" w:rsidR="00692778" w:rsidRPr="00D22496" w:rsidRDefault="00692778">
            <w:pPr>
              <w:pStyle w:val="Paragraph"/>
              <w:jc w:val="right"/>
              <w:rPr>
                <w:noProof/>
                <w:lang w:val="ro-RO"/>
              </w:rPr>
            </w:pPr>
            <w:r w:rsidRPr="00D22496">
              <w:rPr>
                <w:noProof/>
                <w:lang w:val="ro-RO"/>
              </w:rPr>
              <w:t>ex 2921 45 00</w:t>
            </w:r>
          </w:p>
        </w:tc>
        <w:tc>
          <w:tcPr>
            <w:tcW w:w="620" w:type="dxa"/>
            <w:tcBorders>
              <w:top w:val="single" w:sz="4" w:space="0" w:color="auto"/>
              <w:left w:val="single" w:sz="4" w:space="0" w:color="auto"/>
              <w:bottom w:val="single" w:sz="4" w:space="0" w:color="auto"/>
              <w:right w:val="single" w:sz="4" w:space="0" w:color="auto"/>
            </w:tcBorders>
            <w:hideMark/>
          </w:tcPr>
          <w:p w14:paraId="7B27B9E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E13E4CE" w14:textId="77777777" w:rsidR="00692778" w:rsidRPr="00D22496" w:rsidRDefault="00692778">
            <w:pPr>
              <w:pStyle w:val="Paragraph"/>
              <w:rPr>
                <w:noProof/>
                <w:lang w:val="ro-RO"/>
              </w:rPr>
            </w:pPr>
            <w:r w:rsidRPr="00D22496">
              <w:rPr>
                <w:noProof/>
                <w:lang w:val="ro-RO"/>
              </w:rPr>
              <w:t>Acid 7-aminonaftalen-1,3,6-trisulfonic (CAS RN 118-03-6)</w:t>
            </w:r>
          </w:p>
        </w:tc>
        <w:tc>
          <w:tcPr>
            <w:tcW w:w="790" w:type="dxa"/>
            <w:tcBorders>
              <w:top w:val="single" w:sz="4" w:space="0" w:color="auto"/>
              <w:left w:val="single" w:sz="4" w:space="0" w:color="auto"/>
              <w:bottom w:val="single" w:sz="4" w:space="0" w:color="auto"/>
              <w:right w:val="single" w:sz="4" w:space="0" w:color="auto"/>
            </w:tcBorders>
            <w:hideMark/>
          </w:tcPr>
          <w:p w14:paraId="1C3D966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C049B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D87F7E" w14:textId="77777777" w:rsidR="00692778" w:rsidRPr="00D22496" w:rsidRDefault="00692778">
            <w:pPr>
              <w:pStyle w:val="Paragraph"/>
              <w:rPr>
                <w:noProof/>
                <w:lang w:val="ro-RO"/>
              </w:rPr>
            </w:pPr>
            <w:r w:rsidRPr="00D22496">
              <w:rPr>
                <w:noProof/>
                <w:lang w:val="ro-RO"/>
              </w:rPr>
              <w:t>31.12.2024</w:t>
            </w:r>
          </w:p>
        </w:tc>
      </w:tr>
      <w:tr w:rsidR="00692778" w:rsidRPr="00D22496" w14:paraId="00069C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FB37E8" w14:textId="77777777" w:rsidR="00692778" w:rsidRPr="00D22496" w:rsidRDefault="00692778">
            <w:pPr>
              <w:pStyle w:val="Paragraph"/>
              <w:rPr>
                <w:noProof/>
                <w:lang w:val="ro-RO"/>
              </w:rPr>
            </w:pPr>
            <w:r w:rsidRPr="00D22496">
              <w:rPr>
                <w:noProof/>
                <w:lang w:val="ro-RO"/>
              </w:rPr>
              <w:t>0.7316</w:t>
            </w:r>
          </w:p>
        </w:tc>
        <w:tc>
          <w:tcPr>
            <w:tcW w:w="909" w:type="dxa"/>
            <w:tcBorders>
              <w:top w:val="single" w:sz="4" w:space="0" w:color="auto"/>
              <w:left w:val="single" w:sz="4" w:space="0" w:color="auto"/>
              <w:bottom w:val="single" w:sz="4" w:space="0" w:color="auto"/>
              <w:right w:val="single" w:sz="4" w:space="0" w:color="auto"/>
            </w:tcBorders>
            <w:hideMark/>
          </w:tcPr>
          <w:p w14:paraId="079CAF4E" w14:textId="77777777" w:rsidR="00692778" w:rsidRPr="00D22496" w:rsidRDefault="00692778">
            <w:pPr>
              <w:pStyle w:val="Paragraph"/>
              <w:jc w:val="right"/>
              <w:rPr>
                <w:noProof/>
                <w:lang w:val="ro-RO"/>
              </w:rPr>
            </w:pPr>
            <w:r w:rsidRPr="00D22496">
              <w:rPr>
                <w:noProof/>
                <w:lang w:val="ro-RO"/>
              </w:rPr>
              <w:t>ex 2921 45 00</w:t>
            </w:r>
          </w:p>
        </w:tc>
        <w:tc>
          <w:tcPr>
            <w:tcW w:w="620" w:type="dxa"/>
            <w:tcBorders>
              <w:top w:val="single" w:sz="4" w:space="0" w:color="auto"/>
              <w:left w:val="single" w:sz="4" w:space="0" w:color="auto"/>
              <w:bottom w:val="single" w:sz="4" w:space="0" w:color="auto"/>
              <w:right w:val="single" w:sz="4" w:space="0" w:color="auto"/>
            </w:tcBorders>
            <w:hideMark/>
          </w:tcPr>
          <w:p w14:paraId="20FDE5BB"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4762F8B8" w14:textId="77777777" w:rsidR="00692778" w:rsidRPr="00D22496" w:rsidRDefault="00692778">
            <w:pPr>
              <w:pStyle w:val="Paragraph"/>
              <w:rPr>
                <w:noProof/>
                <w:lang w:val="ro-RO"/>
              </w:rPr>
            </w:pPr>
            <w:r w:rsidRPr="00D22496">
              <w:rPr>
                <w:noProof/>
                <w:lang w:val="ro-RO"/>
              </w:rPr>
              <w:t>1-Naftillamină (CAS RN 134-32-7)</w:t>
            </w:r>
          </w:p>
        </w:tc>
        <w:tc>
          <w:tcPr>
            <w:tcW w:w="790" w:type="dxa"/>
            <w:tcBorders>
              <w:top w:val="single" w:sz="4" w:space="0" w:color="auto"/>
              <w:left w:val="single" w:sz="4" w:space="0" w:color="auto"/>
              <w:bottom w:val="single" w:sz="4" w:space="0" w:color="auto"/>
              <w:right w:val="single" w:sz="4" w:space="0" w:color="auto"/>
            </w:tcBorders>
            <w:hideMark/>
          </w:tcPr>
          <w:p w14:paraId="3AEC97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6E1F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B8AE62" w14:textId="77777777" w:rsidR="00692778" w:rsidRPr="00D22496" w:rsidRDefault="00692778">
            <w:pPr>
              <w:pStyle w:val="Paragraph"/>
              <w:rPr>
                <w:noProof/>
                <w:lang w:val="ro-RO"/>
              </w:rPr>
            </w:pPr>
            <w:r w:rsidRPr="00D22496">
              <w:rPr>
                <w:noProof/>
                <w:lang w:val="ro-RO"/>
              </w:rPr>
              <w:t>31.12.2027</w:t>
            </w:r>
          </w:p>
        </w:tc>
      </w:tr>
      <w:tr w:rsidR="00692778" w:rsidRPr="00D22496" w14:paraId="0AF49D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BDFF58" w14:textId="77777777" w:rsidR="00692778" w:rsidRPr="00D22496" w:rsidRDefault="00692778">
            <w:pPr>
              <w:pStyle w:val="Paragraph"/>
              <w:rPr>
                <w:noProof/>
                <w:lang w:val="ro-RO"/>
              </w:rPr>
            </w:pPr>
            <w:r w:rsidRPr="00D22496">
              <w:rPr>
                <w:noProof/>
                <w:lang w:val="ro-RO"/>
              </w:rPr>
              <w:t>0.7629</w:t>
            </w:r>
          </w:p>
        </w:tc>
        <w:tc>
          <w:tcPr>
            <w:tcW w:w="909" w:type="dxa"/>
            <w:tcBorders>
              <w:top w:val="single" w:sz="4" w:space="0" w:color="auto"/>
              <w:left w:val="single" w:sz="4" w:space="0" w:color="auto"/>
              <w:bottom w:val="single" w:sz="4" w:space="0" w:color="auto"/>
              <w:right w:val="single" w:sz="4" w:space="0" w:color="auto"/>
            </w:tcBorders>
            <w:hideMark/>
          </w:tcPr>
          <w:p w14:paraId="4BF99A0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45 00</w:t>
            </w:r>
          </w:p>
        </w:tc>
        <w:tc>
          <w:tcPr>
            <w:tcW w:w="620" w:type="dxa"/>
            <w:tcBorders>
              <w:top w:val="single" w:sz="4" w:space="0" w:color="auto"/>
              <w:left w:val="single" w:sz="4" w:space="0" w:color="auto"/>
              <w:bottom w:val="single" w:sz="4" w:space="0" w:color="auto"/>
              <w:right w:val="single" w:sz="4" w:space="0" w:color="auto"/>
            </w:tcBorders>
            <w:hideMark/>
          </w:tcPr>
          <w:p w14:paraId="4195E0FD"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DE51C42" w14:textId="77777777" w:rsidR="00692778" w:rsidRPr="00D22496" w:rsidRDefault="00692778">
            <w:pPr>
              <w:pStyle w:val="Paragraph"/>
              <w:rPr>
                <w:noProof/>
                <w:lang w:val="ro-RO"/>
              </w:rPr>
            </w:pPr>
            <w:r w:rsidRPr="00D22496">
              <w:rPr>
                <w:noProof/>
                <w:lang w:val="ro-RO"/>
              </w:rPr>
              <w:t>Acid 2-aminonaftalin-1-sulfonic (CAS RN 81-16-3)</w:t>
            </w:r>
          </w:p>
        </w:tc>
        <w:tc>
          <w:tcPr>
            <w:tcW w:w="790" w:type="dxa"/>
            <w:tcBorders>
              <w:top w:val="single" w:sz="4" w:space="0" w:color="auto"/>
              <w:left w:val="single" w:sz="4" w:space="0" w:color="auto"/>
              <w:bottom w:val="single" w:sz="4" w:space="0" w:color="auto"/>
              <w:right w:val="single" w:sz="4" w:space="0" w:color="auto"/>
            </w:tcBorders>
            <w:hideMark/>
          </w:tcPr>
          <w:p w14:paraId="4979DB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E101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059A12" w14:textId="77777777" w:rsidR="00692778" w:rsidRPr="00D22496" w:rsidRDefault="00692778">
            <w:pPr>
              <w:pStyle w:val="Paragraph"/>
              <w:rPr>
                <w:noProof/>
                <w:lang w:val="ro-RO"/>
              </w:rPr>
            </w:pPr>
            <w:r w:rsidRPr="00D22496">
              <w:rPr>
                <w:noProof/>
                <w:lang w:val="ro-RO"/>
              </w:rPr>
              <w:t>31.12.2024</w:t>
            </w:r>
          </w:p>
        </w:tc>
      </w:tr>
      <w:tr w:rsidR="00692778" w:rsidRPr="00D22496" w14:paraId="2D2E30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4CEB2F" w14:textId="77777777" w:rsidR="00692778" w:rsidRPr="00D22496" w:rsidRDefault="00692778">
            <w:pPr>
              <w:pStyle w:val="Paragraph"/>
              <w:rPr>
                <w:noProof/>
                <w:lang w:val="ro-RO"/>
              </w:rPr>
            </w:pPr>
            <w:r w:rsidRPr="00D22496">
              <w:rPr>
                <w:noProof/>
                <w:lang w:val="ro-RO"/>
              </w:rPr>
              <w:t>0.3618</w:t>
            </w:r>
          </w:p>
        </w:tc>
        <w:tc>
          <w:tcPr>
            <w:tcW w:w="909" w:type="dxa"/>
            <w:tcBorders>
              <w:top w:val="single" w:sz="4" w:space="0" w:color="auto"/>
              <w:left w:val="single" w:sz="4" w:space="0" w:color="auto"/>
              <w:bottom w:val="single" w:sz="4" w:space="0" w:color="auto"/>
              <w:right w:val="single" w:sz="4" w:space="0" w:color="auto"/>
            </w:tcBorders>
            <w:hideMark/>
          </w:tcPr>
          <w:p w14:paraId="52E7566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0FEB39B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E12CC98" w14:textId="77777777" w:rsidR="00692778" w:rsidRPr="00D22496" w:rsidRDefault="00692778">
            <w:pPr>
              <w:pStyle w:val="Paragraph"/>
              <w:rPr>
                <w:noProof/>
                <w:lang w:val="ro-RO"/>
              </w:rPr>
            </w:pPr>
            <w:r w:rsidRPr="00D22496">
              <w:rPr>
                <w:noProof/>
                <w:lang w:val="ro-RO"/>
              </w:rPr>
              <w:t>Pendimetalină (ISO) (CAS RN 40487-42-1)</w:t>
            </w:r>
          </w:p>
        </w:tc>
        <w:tc>
          <w:tcPr>
            <w:tcW w:w="790" w:type="dxa"/>
            <w:tcBorders>
              <w:top w:val="single" w:sz="4" w:space="0" w:color="auto"/>
              <w:left w:val="single" w:sz="4" w:space="0" w:color="auto"/>
              <w:bottom w:val="single" w:sz="4" w:space="0" w:color="auto"/>
              <w:right w:val="single" w:sz="4" w:space="0" w:color="auto"/>
            </w:tcBorders>
            <w:hideMark/>
          </w:tcPr>
          <w:p w14:paraId="423FC141" w14:textId="77777777" w:rsidR="00692778" w:rsidRPr="00D22496" w:rsidRDefault="00692778">
            <w:pPr>
              <w:pStyle w:val="Paragraph"/>
              <w:rPr>
                <w:noProof/>
                <w:lang w:val="ro-RO"/>
              </w:rPr>
            </w:pPr>
            <w:r w:rsidRPr="00D22496">
              <w:rPr>
                <w:noProof/>
                <w:lang w:val="ro-RO"/>
              </w:rPr>
              <w:t>3.5 %</w:t>
            </w:r>
          </w:p>
        </w:tc>
        <w:tc>
          <w:tcPr>
            <w:tcW w:w="978" w:type="dxa"/>
            <w:tcBorders>
              <w:top w:val="single" w:sz="4" w:space="0" w:color="auto"/>
              <w:left w:val="single" w:sz="4" w:space="0" w:color="auto"/>
              <w:bottom w:val="single" w:sz="4" w:space="0" w:color="auto"/>
              <w:right w:val="single" w:sz="4" w:space="0" w:color="auto"/>
            </w:tcBorders>
            <w:hideMark/>
          </w:tcPr>
          <w:p w14:paraId="22E5B2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0C3A87" w14:textId="77777777" w:rsidR="00692778" w:rsidRPr="00D22496" w:rsidRDefault="00692778">
            <w:pPr>
              <w:pStyle w:val="Paragraph"/>
              <w:rPr>
                <w:noProof/>
                <w:lang w:val="ro-RO"/>
              </w:rPr>
            </w:pPr>
            <w:r w:rsidRPr="00D22496">
              <w:rPr>
                <w:noProof/>
                <w:lang w:val="ro-RO"/>
              </w:rPr>
              <w:t>31.12.2024</w:t>
            </w:r>
          </w:p>
        </w:tc>
      </w:tr>
      <w:tr w:rsidR="00692778" w:rsidRPr="00D22496" w14:paraId="10CE1D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FDCD9B" w14:textId="77777777" w:rsidR="00692778" w:rsidRPr="00D22496" w:rsidRDefault="00692778">
            <w:pPr>
              <w:pStyle w:val="Paragraph"/>
              <w:rPr>
                <w:noProof/>
                <w:lang w:val="ro-RO"/>
              </w:rPr>
            </w:pPr>
            <w:r w:rsidRPr="00D22496">
              <w:rPr>
                <w:noProof/>
                <w:lang w:val="ro-RO"/>
              </w:rPr>
              <w:t>0.7705</w:t>
            </w:r>
          </w:p>
        </w:tc>
        <w:tc>
          <w:tcPr>
            <w:tcW w:w="909" w:type="dxa"/>
            <w:tcBorders>
              <w:top w:val="single" w:sz="4" w:space="0" w:color="auto"/>
              <w:left w:val="single" w:sz="4" w:space="0" w:color="auto"/>
              <w:bottom w:val="single" w:sz="4" w:space="0" w:color="auto"/>
              <w:right w:val="single" w:sz="4" w:space="0" w:color="auto"/>
            </w:tcBorders>
            <w:hideMark/>
          </w:tcPr>
          <w:p w14:paraId="26C5A2A7" w14:textId="77777777" w:rsidR="00692778" w:rsidRPr="00D22496" w:rsidRDefault="00692778">
            <w:pPr>
              <w:pStyle w:val="Paragraph"/>
              <w:jc w:val="right"/>
              <w:rPr>
                <w:noProof/>
                <w:lang w:val="ro-RO"/>
              </w:rPr>
            </w:pP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06FDB75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E702454" w14:textId="77777777" w:rsidR="00692778" w:rsidRPr="00D22496" w:rsidRDefault="00692778">
            <w:pPr>
              <w:pStyle w:val="Paragraph"/>
              <w:rPr>
                <w:noProof/>
                <w:lang w:val="ro-RO"/>
              </w:rPr>
            </w:pPr>
            <w:r w:rsidRPr="00D22496">
              <w:rPr>
                <w:noProof/>
                <w:lang w:val="ro-RO"/>
              </w:rPr>
              <w:t>4-Izopropilanilină (CAS RN 99-88-7)</w:t>
            </w:r>
          </w:p>
        </w:tc>
        <w:tc>
          <w:tcPr>
            <w:tcW w:w="790" w:type="dxa"/>
            <w:tcBorders>
              <w:top w:val="single" w:sz="4" w:space="0" w:color="auto"/>
              <w:left w:val="single" w:sz="4" w:space="0" w:color="auto"/>
              <w:bottom w:val="single" w:sz="4" w:space="0" w:color="auto"/>
              <w:right w:val="single" w:sz="4" w:space="0" w:color="auto"/>
            </w:tcBorders>
            <w:hideMark/>
          </w:tcPr>
          <w:p w14:paraId="3F2E97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7847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608B56" w14:textId="77777777" w:rsidR="00692778" w:rsidRPr="00D22496" w:rsidRDefault="00692778">
            <w:pPr>
              <w:pStyle w:val="Paragraph"/>
              <w:rPr>
                <w:noProof/>
                <w:lang w:val="ro-RO"/>
              </w:rPr>
            </w:pPr>
            <w:r w:rsidRPr="00D22496">
              <w:rPr>
                <w:noProof/>
                <w:lang w:val="ro-RO"/>
              </w:rPr>
              <w:t>31.12.2024</w:t>
            </w:r>
          </w:p>
        </w:tc>
      </w:tr>
      <w:tr w:rsidR="00692778" w:rsidRPr="00D22496" w14:paraId="2A6638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493853" w14:textId="77777777" w:rsidR="00692778" w:rsidRPr="00D22496" w:rsidRDefault="00692778">
            <w:pPr>
              <w:pStyle w:val="Paragraph"/>
              <w:rPr>
                <w:noProof/>
                <w:lang w:val="ro-RO"/>
              </w:rPr>
            </w:pPr>
            <w:r w:rsidRPr="00D22496">
              <w:rPr>
                <w:noProof/>
                <w:lang w:val="ro-RO"/>
              </w:rPr>
              <w:t>0.7592</w:t>
            </w:r>
          </w:p>
        </w:tc>
        <w:tc>
          <w:tcPr>
            <w:tcW w:w="909" w:type="dxa"/>
            <w:tcBorders>
              <w:top w:val="single" w:sz="4" w:space="0" w:color="auto"/>
              <w:left w:val="single" w:sz="4" w:space="0" w:color="auto"/>
              <w:bottom w:val="single" w:sz="4" w:space="0" w:color="auto"/>
              <w:right w:val="single" w:sz="4" w:space="0" w:color="auto"/>
            </w:tcBorders>
            <w:hideMark/>
          </w:tcPr>
          <w:p w14:paraId="6A02A33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023B5CE1"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A66E18E" w14:textId="77777777" w:rsidR="00692778" w:rsidRPr="00D22496" w:rsidRDefault="00692778">
            <w:pPr>
              <w:pStyle w:val="Paragraph"/>
              <w:rPr>
                <w:noProof/>
                <w:lang w:val="ro-RO"/>
              </w:rPr>
            </w:pPr>
            <w:r w:rsidRPr="00D22496">
              <w:rPr>
                <w:noProof/>
                <w:lang w:val="ro-RO"/>
              </w:rPr>
              <w:t>2-etilanilină (CAS RN 578-54-1)</w:t>
            </w:r>
          </w:p>
        </w:tc>
        <w:tc>
          <w:tcPr>
            <w:tcW w:w="790" w:type="dxa"/>
            <w:tcBorders>
              <w:top w:val="single" w:sz="4" w:space="0" w:color="auto"/>
              <w:left w:val="single" w:sz="4" w:space="0" w:color="auto"/>
              <w:bottom w:val="single" w:sz="4" w:space="0" w:color="auto"/>
              <w:right w:val="single" w:sz="4" w:space="0" w:color="auto"/>
            </w:tcBorders>
            <w:hideMark/>
          </w:tcPr>
          <w:p w14:paraId="17E7D8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754D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3D1BF5" w14:textId="77777777" w:rsidR="00692778" w:rsidRPr="00D22496" w:rsidRDefault="00692778">
            <w:pPr>
              <w:pStyle w:val="Paragraph"/>
              <w:rPr>
                <w:noProof/>
                <w:lang w:val="ro-RO"/>
              </w:rPr>
            </w:pPr>
            <w:r w:rsidRPr="00D22496">
              <w:rPr>
                <w:noProof/>
                <w:lang w:val="ro-RO"/>
              </w:rPr>
              <w:t>31.12.2024</w:t>
            </w:r>
          </w:p>
        </w:tc>
      </w:tr>
      <w:tr w:rsidR="00692778" w:rsidRPr="00D22496" w14:paraId="0F0D81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A3D643" w14:textId="77777777" w:rsidR="00692778" w:rsidRPr="00D22496" w:rsidRDefault="00692778">
            <w:pPr>
              <w:pStyle w:val="Paragraph"/>
              <w:rPr>
                <w:noProof/>
                <w:lang w:val="ro-RO"/>
              </w:rPr>
            </w:pPr>
            <w:r w:rsidRPr="00D22496">
              <w:rPr>
                <w:noProof/>
                <w:lang w:val="ro-RO"/>
              </w:rPr>
              <w:t>0.2609</w:t>
            </w:r>
          </w:p>
        </w:tc>
        <w:tc>
          <w:tcPr>
            <w:tcW w:w="909" w:type="dxa"/>
            <w:tcBorders>
              <w:top w:val="single" w:sz="4" w:space="0" w:color="auto"/>
              <w:left w:val="single" w:sz="4" w:space="0" w:color="auto"/>
              <w:bottom w:val="single" w:sz="4" w:space="0" w:color="auto"/>
              <w:right w:val="single" w:sz="4" w:space="0" w:color="auto"/>
            </w:tcBorders>
            <w:hideMark/>
          </w:tcPr>
          <w:p w14:paraId="5E5F983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145F419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563D589" w14:textId="77777777" w:rsidR="00692778" w:rsidRPr="00D22496" w:rsidRDefault="00692778">
            <w:pPr>
              <w:pStyle w:val="Paragraph"/>
              <w:rPr>
                <w:noProof/>
                <w:lang w:val="ro-RO"/>
              </w:rPr>
            </w:pPr>
            <w:r w:rsidRPr="00D22496">
              <w:rPr>
                <w:i/>
                <w:iCs/>
                <w:noProof/>
                <w:lang w:val="ro-RO"/>
              </w:rPr>
              <w:t>N</w:t>
            </w:r>
            <w:r w:rsidRPr="00D22496">
              <w:rPr>
                <w:noProof/>
                <w:lang w:val="ro-RO"/>
              </w:rPr>
              <w:t>-1-Naftilanilină (CAS RN 90-30-2)</w:t>
            </w:r>
          </w:p>
        </w:tc>
        <w:tc>
          <w:tcPr>
            <w:tcW w:w="790" w:type="dxa"/>
            <w:tcBorders>
              <w:top w:val="single" w:sz="4" w:space="0" w:color="auto"/>
              <w:left w:val="single" w:sz="4" w:space="0" w:color="auto"/>
              <w:bottom w:val="single" w:sz="4" w:space="0" w:color="auto"/>
              <w:right w:val="single" w:sz="4" w:space="0" w:color="auto"/>
            </w:tcBorders>
            <w:hideMark/>
          </w:tcPr>
          <w:p w14:paraId="0203AB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D854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221F09" w14:textId="77777777" w:rsidR="00692778" w:rsidRPr="00D22496" w:rsidRDefault="00692778">
            <w:pPr>
              <w:pStyle w:val="Paragraph"/>
              <w:rPr>
                <w:noProof/>
                <w:lang w:val="ro-RO"/>
              </w:rPr>
            </w:pPr>
            <w:r w:rsidRPr="00D22496">
              <w:rPr>
                <w:noProof/>
                <w:lang w:val="ro-RO"/>
              </w:rPr>
              <w:t>31.12.2024</w:t>
            </w:r>
          </w:p>
        </w:tc>
      </w:tr>
      <w:tr w:rsidR="00692778" w:rsidRPr="00D22496" w14:paraId="3F1EB4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224EB5" w14:textId="77777777" w:rsidR="00692778" w:rsidRPr="00D22496" w:rsidRDefault="00692778">
            <w:pPr>
              <w:pStyle w:val="Paragraph"/>
              <w:rPr>
                <w:noProof/>
                <w:lang w:val="ro-RO"/>
              </w:rPr>
            </w:pPr>
            <w:r w:rsidRPr="00D22496">
              <w:rPr>
                <w:noProof/>
                <w:lang w:val="ro-RO"/>
              </w:rPr>
              <w:t>0.8019</w:t>
            </w:r>
          </w:p>
        </w:tc>
        <w:tc>
          <w:tcPr>
            <w:tcW w:w="909" w:type="dxa"/>
            <w:tcBorders>
              <w:top w:val="single" w:sz="4" w:space="0" w:color="auto"/>
              <w:left w:val="single" w:sz="4" w:space="0" w:color="auto"/>
              <w:bottom w:val="single" w:sz="4" w:space="0" w:color="auto"/>
              <w:right w:val="single" w:sz="4" w:space="0" w:color="auto"/>
            </w:tcBorders>
            <w:hideMark/>
          </w:tcPr>
          <w:p w14:paraId="03322CAE" w14:textId="77777777" w:rsidR="00692778" w:rsidRPr="00D22496" w:rsidRDefault="00692778">
            <w:pPr>
              <w:pStyle w:val="Paragraph"/>
              <w:jc w:val="right"/>
              <w:rPr>
                <w:noProof/>
                <w:lang w:val="ro-RO"/>
              </w:rPr>
            </w:pP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36E8C828"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B53822C" w14:textId="77777777" w:rsidR="00692778" w:rsidRPr="00D22496" w:rsidRDefault="00692778">
            <w:pPr>
              <w:pStyle w:val="Paragraph"/>
              <w:rPr>
                <w:noProof/>
                <w:lang w:val="ro-RO"/>
              </w:rPr>
            </w:pPr>
            <w:r w:rsidRPr="00D22496">
              <w:rPr>
                <w:noProof/>
                <w:lang w:val="ro-RO"/>
              </w:rPr>
              <w:t>2-(4-Difenilil)amino-9,9-dimetilfluoren (CAS RN 897671-69-1)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6DB5A2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17E0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FE76C1" w14:textId="77777777" w:rsidR="00692778" w:rsidRPr="00D22496" w:rsidRDefault="00692778">
            <w:pPr>
              <w:pStyle w:val="Paragraph"/>
              <w:rPr>
                <w:noProof/>
                <w:lang w:val="ro-RO"/>
              </w:rPr>
            </w:pPr>
            <w:r w:rsidRPr="00D22496">
              <w:rPr>
                <w:noProof/>
                <w:lang w:val="ro-RO"/>
              </w:rPr>
              <w:t>31.12.2025</w:t>
            </w:r>
          </w:p>
        </w:tc>
      </w:tr>
      <w:tr w:rsidR="00692778" w:rsidRPr="00D22496" w14:paraId="4164A9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FCFCF0" w14:textId="77777777" w:rsidR="00692778" w:rsidRPr="00D22496" w:rsidRDefault="00692778">
            <w:pPr>
              <w:pStyle w:val="Paragraph"/>
              <w:rPr>
                <w:noProof/>
                <w:lang w:val="ro-RO"/>
              </w:rPr>
            </w:pPr>
            <w:r w:rsidRPr="00D22496">
              <w:rPr>
                <w:noProof/>
                <w:lang w:val="ro-RO"/>
              </w:rPr>
              <w:t>0.8020</w:t>
            </w:r>
          </w:p>
        </w:tc>
        <w:tc>
          <w:tcPr>
            <w:tcW w:w="909" w:type="dxa"/>
            <w:tcBorders>
              <w:top w:val="single" w:sz="4" w:space="0" w:color="auto"/>
              <w:left w:val="single" w:sz="4" w:space="0" w:color="auto"/>
              <w:bottom w:val="single" w:sz="4" w:space="0" w:color="auto"/>
              <w:right w:val="single" w:sz="4" w:space="0" w:color="auto"/>
            </w:tcBorders>
            <w:hideMark/>
          </w:tcPr>
          <w:p w14:paraId="5F804B44" w14:textId="77777777" w:rsidR="00692778" w:rsidRPr="00D22496" w:rsidRDefault="00692778">
            <w:pPr>
              <w:pStyle w:val="Paragraph"/>
              <w:jc w:val="right"/>
              <w:rPr>
                <w:noProof/>
                <w:lang w:val="ro-RO"/>
              </w:rPr>
            </w:pP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57D465DD"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A54BA49" w14:textId="77777777" w:rsidR="00692778" w:rsidRPr="00D22496" w:rsidRDefault="00692778">
            <w:pPr>
              <w:pStyle w:val="Paragraph"/>
              <w:rPr>
                <w:noProof/>
                <w:lang w:val="ro-RO"/>
              </w:rPr>
            </w:pPr>
            <w:r w:rsidRPr="00D22496">
              <w:rPr>
                <w:noProof/>
                <w:lang w:val="ro-RO"/>
              </w:rPr>
              <w:t>2-(2-Difenilil)amino-9,9-dimetilfluoren (CAS RN 1198395-24-2)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6F7B44A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06AF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9947D0" w14:textId="77777777" w:rsidR="00692778" w:rsidRPr="00D22496" w:rsidRDefault="00692778">
            <w:pPr>
              <w:pStyle w:val="Paragraph"/>
              <w:rPr>
                <w:noProof/>
                <w:lang w:val="ro-RO"/>
              </w:rPr>
            </w:pPr>
            <w:r w:rsidRPr="00D22496">
              <w:rPr>
                <w:noProof/>
                <w:lang w:val="ro-RO"/>
              </w:rPr>
              <w:t>31.12.2025</w:t>
            </w:r>
          </w:p>
        </w:tc>
      </w:tr>
      <w:tr w:rsidR="00692778" w:rsidRPr="00D22496" w14:paraId="1B3550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B6B4FC" w14:textId="77777777" w:rsidR="00692778" w:rsidRPr="00D22496" w:rsidRDefault="00692778">
            <w:pPr>
              <w:pStyle w:val="Paragraph"/>
              <w:rPr>
                <w:noProof/>
                <w:lang w:val="ro-RO"/>
              </w:rPr>
            </w:pPr>
            <w:r w:rsidRPr="00D22496">
              <w:rPr>
                <w:noProof/>
                <w:lang w:val="ro-RO"/>
              </w:rPr>
              <w:t>0.6825</w:t>
            </w:r>
          </w:p>
        </w:tc>
        <w:tc>
          <w:tcPr>
            <w:tcW w:w="909" w:type="dxa"/>
            <w:tcBorders>
              <w:top w:val="single" w:sz="4" w:space="0" w:color="auto"/>
              <w:left w:val="single" w:sz="4" w:space="0" w:color="auto"/>
              <w:bottom w:val="single" w:sz="4" w:space="0" w:color="auto"/>
              <w:right w:val="single" w:sz="4" w:space="0" w:color="auto"/>
            </w:tcBorders>
            <w:hideMark/>
          </w:tcPr>
          <w:p w14:paraId="754A1025" w14:textId="77777777" w:rsidR="00692778" w:rsidRPr="00D22496" w:rsidRDefault="00692778">
            <w:pPr>
              <w:pStyle w:val="Paragraph"/>
              <w:jc w:val="right"/>
              <w:rPr>
                <w:noProof/>
                <w:lang w:val="ro-RO"/>
              </w:rPr>
            </w:pP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355A4B2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4023723" w14:textId="77777777" w:rsidR="00692778" w:rsidRPr="00D22496" w:rsidRDefault="00692778">
            <w:pPr>
              <w:pStyle w:val="Paragraph"/>
              <w:rPr>
                <w:noProof/>
                <w:lang w:val="ro-RO"/>
              </w:rPr>
            </w:pPr>
            <w:r w:rsidRPr="00D22496">
              <w:rPr>
                <w:noProof/>
                <w:lang w:val="ro-RO"/>
              </w:rPr>
              <w:t>2,6-Diizopropilanilină (CAS RN 24544-04-5)</w:t>
            </w:r>
          </w:p>
        </w:tc>
        <w:tc>
          <w:tcPr>
            <w:tcW w:w="790" w:type="dxa"/>
            <w:tcBorders>
              <w:top w:val="single" w:sz="4" w:space="0" w:color="auto"/>
              <w:left w:val="single" w:sz="4" w:space="0" w:color="auto"/>
              <w:bottom w:val="single" w:sz="4" w:space="0" w:color="auto"/>
              <w:right w:val="single" w:sz="4" w:space="0" w:color="auto"/>
            </w:tcBorders>
            <w:hideMark/>
          </w:tcPr>
          <w:p w14:paraId="440A325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3A6B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2BBE6E" w14:textId="77777777" w:rsidR="00692778" w:rsidRPr="00D22496" w:rsidRDefault="00692778">
            <w:pPr>
              <w:pStyle w:val="Paragraph"/>
              <w:rPr>
                <w:noProof/>
                <w:lang w:val="ro-RO"/>
              </w:rPr>
            </w:pPr>
            <w:r w:rsidRPr="00D22496">
              <w:rPr>
                <w:noProof/>
                <w:lang w:val="ro-RO"/>
              </w:rPr>
              <w:t>31.12.2025</w:t>
            </w:r>
          </w:p>
        </w:tc>
      </w:tr>
      <w:tr w:rsidR="00692778" w:rsidRPr="00D22496" w14:paraId="3AEAEE7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662C48" w14:textId="77777777" w:rsidR="00692778" w:rsidRPr="00D22496" w:rsidRDefault="00692778">
            <w:pPr>
              <w:pStyle w:val="Paragraph"/>
              <w:rPr>
                <w:noProof/>
                <w:lang w:val="ro-RO"/>
              </w:rPr>
            </w:pPr>
            <w:r w:rsidRPr="00D22496">
              <w:rPr>
                <w:noProof/>
                <w:lang w:val="ro-RO"/>
              </w:rPr>
              <w:t>0.8059</w:t>
            </w:r>
          </w:p>
        </w:tc>
        <w:tc>
          <w:tcPr>
            <w:tcW w:w="909" w:type="dxa"/>
            <w:tcBorders>
              <w:top w:val="single" w:sz="4" w:space="0" w:color="auto"/>
              <w:left w:val="single" w:sz="4" w:space="0" w:color="auto"/>
              <w:bottom w:val="single" w:sz="4" w:space="0" w:color="auto"/>
              <w:right w:val="single" w:sz="4" w:space="0" w:color="auto"/>
            </w:tcBorders>
            <w:hideMark/>
          </w:tcPr>
          <w:p w14:paraId="55BDC203" w14:textId="77777777" w:rsidR="00692778" w:rsidRPr="00D22496" w:rsidRDefault="00692778">
            <w:pPr>
              <w:pStyle w:val="Paragraph"/>
              <w:jc w:val="right"/>
              <w:rPr>
                <w:noProof/>
                <w:lang w:val="ro-RO"/>
              </w:rPr>
            </w:pP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6BC8D098"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1F73974" w14:textId="77777777" w:rsidR="00692778" w:rsidRPr="00D22496" w:rsidRDefault="00692778">
            <w:pPr>
              <w:pStyle w:val="Paragraph"/>
              <w:rPr>
                <w:noProof/>
                <w:lang w:val="ro-RO"/>
              </w:rPr>
            </w:pPr>
            <w:r w:rsidRPr="00D22496">
              <w:rPr>
                <w:noProof/>
                <w:lang w:val="ro-RO"/>
              </w:rPr>
              <w:t>Bis-(9,9-dimetilfluoren-2-il)amină (CAS RN 500717-23-7)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5463CF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2458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5B697E" w14:textId="77777777" w:rsidR="00692778" w:rsidRPr="00D22496" w:rsidRDefault="00692778">
            <w:pPr>
              <w:pStyle w:val="Paragraph"/>
              <w:rPr>
                <w:noProof/>
                <w:lang w:val="ro-RO"/>
              </w:rPr>
            </w:pPr>
            <w:r w:rsidRPr="00D22496">
              <w:rPr>
                <w:noProof/>
                <w:lang w:val="ro-RO"/>
              </w:rPr>
              <w:t>31.12.2025</w:t>
            </w:r>
          </w:p>
        </w:tc>
      </w:tr>
      <w:tr w:rsidR="00692778" w:rsidRPr="00D22496" w14:paraId="5DFD8F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CB80C8" w14:textId="77777777" w:rsidR="00692778" w:rsidRPr="00D22496" w:rsidRDefault="00692778">
            <w:pPr>
              <w:pStyle w:val="Paragraph"/>
              <w:rPr>
                <w:noProof/>
                <w:lang w:val="ro-RO"/>
              </w:rPr>
            </w:pPr>
            <w:r w:rsidRPr="00D22496">
              <w:rPr>
                <w:noProof/>
                <w:lang w:val="ro-RO"/>
              </w:rPr>
              <w:t>0.8558</w:t>
            </w:r>
          </w:p>
        </w:tc>
        <w:tc>
          <w:tcPr>
            <w:tcW w:w="909" w:type="dxa"/>
            <w:tcBorders>
              <w:top w:val="single" w:sz="4" w:space="0" w:color="auto"/>
              <w:left w:val="single" w:sz="4" w:space="0" w:color="auto"/>
              <w:bottom w:val="single" w:sz="4" w:space="0" w:color="auto"/>
              <w:right w:val="single" w:sz="4" w:space="0" w:color="auto"/>
            </w:tcBorders>
            <w:hideMark/>
          </w:tcPr>
          <w:p w14:paraId="571856E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49 00</w:t>
            </w:r>
          </w:p>
        </w:tc>
        <w:tc>
          <w:tcPr>
            <w:tcW w:w="620" w:type="dxa"/>
            <w:tcBorders>
              <w:top w:val="single" w:sz="4" w:space="0" w:color="auto"/>
              <w:left w:val="single" w:sz="4" w:space="0" w:color="auto"/>
              <w:bottom w:val="single" w:sz="4" w:space="0" w:color="auto"/>
              <w:right w:val="single" w:sz="4" w:space="0" w:color="auto"/>
            </w:tcBorders>
            <w:hideMark/>
          </w:tcPr>
          <w:p w14:paraId="5BCB3C2D"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1ED07D24" w14:textId="77777777" w:rsidR="00692778" w:rsidRPr="00D22496" w:rsidRDefault="00692778">
            <w:pPr>
              <w:pStyle w:val="Paragraph"/>
              <w:rPr>
                <w:noProof/>
                <w:lang w:val="ro-RO"/>
              </w:rPr>
            </w:pPr>
            <w:r w:rsidRPr="00D22496">
              <w:rPr>
                <w:i/>
                <w:iCs/>
                <w:noProof/>
                <w:lang w:val="ro-RO"/>
              </w:rPr>
              <w:t>N</w:t>
            </w:r>
            <w:r w:rsidRPr="00D22496">
              <w:rPr>
                <w:noProof/>
                <w:lang w:val="ro-RO"/>
              </w:rPr>
              <w:t>-Metil-1-(1-naftil)metan-amină (CAS RN 14489-75-9)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F5D8C0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D264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59040F" w14:textId="77777777" w:rsidR="00692778" w:rsidRPr="00D22496" w:rsidRDefault="00692778">
            <w:pPr>
              <w:pStyle w:val="Paragraph"/>
              <w:rPr>
                <w:noProof/>
                <w:lang w:val="ro-RO"/>
              </w:rPr>
            </w:pPr>
            <w:r w:rsidRPr="00D22496">
              <w:rPr>
                <w:noProof/>
                <w:lang w:val="ro-RO"/>
              </w:rPr>
              <w:t>31.12.2028</w:t>
            </w:r>
          </w:p>
        </w:tc>
      </w:tr>
      <w:tr w:rsidR="00692778" w:rsidRPr="00D22496" w14:paraId="12C3E2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81144A" w14:textId="77777777" w:rsidR="00692778" w:rsidRPr="00D22496" w:rsidRDefault="00692778">
            <w:pPr>
              <w:pStyle w:val="Paragraph"/>
              <w:rPr>
                <w:noProof/>
                <w:lang w:val="ro-RO"/>
              </w:rPr>
            </w:pPr>
            <w:r w:rsidRPr="00D22496">
              <w:rPr>
                <w:noProof/>
                <w:lang w:val="ro-RO"/>
              </w:rPr>
              <w:t>0.3981</w:t>
            </w:r>
          </w:p>
        </w:tc>
        <w:tc>
          <w:tcPr>
            <w:tcW w:w="909" w:type="dxa"/>
            <w:tcBorders>
              <w:top w:val="single" w:sz="4" w:space="0" w:color="auto"/>
              <w:left w:val="single" w:sz="4" w:space="0" w:color="auto"/>
              <w:bottom w:val="single" w:sz="4" w:space="0" w:color="auto"/>
              <w:right w:val="single" w:sz="4" w:space="0" w:color="auto"/>
            </w:tcBorders>
            <w:hideMark/>
          </w:tcPr>
          <w:p w14:paraId="69F43CA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51 19</w:t>
            </w:r>
          </w:p>
        </w:tc>
        <w:tc>
          <w:tcPr>
            <w:tcW w:w="620" w:type="dxa"/>
            <w:tcBorders>
              <w:top w:val="single" w:sz="4" w:space="0" w:color="auto"/>
              <w:left w:val="single" w:sz="4" w:space="0" w:color="auto"/>
              <w:bottom w:val="single" w:sz="4" w:space="0" w:color="auto"/>
              <w:right w:val="single" w:sz="4" w:space="0" w:color="auto"/>
            </w:tcBorders>
            <w:hideMark/>
          </w:tcPr>
          <w:p w14:paraId="59C8212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DAD5F89" w14:textId="77777777" w:rsidR="00692778" w:rsidRPr="00D22496" w:rsidRDefault="00692778">
            <w:pPr>
              <w:pStyle w:val="Paragraph"/>
              <w:rPr>
                <w:noProof/>
                <w:lang w:val="ro-RO"/>
              </w:rPr>
            </w:pPr>
            <w:r w:rsidRPr="00D22496">
              <w:rPr>
                <w:noProof/>
                <w:lang w:val="ro-RO"/>
              </w:rPr>
              <w:t>Sulfat de 2-metil-</w:t>
            </w:r>
            <w:r w:rsidRPr="00D22496">
              <w:rPr>
                <w:i/>
                <w:iCs/>
                <w:noProof/>
                <w:lang w:val="ro-RO"/>
              </w:rPr>
              <w:t>p</w:t>
            </w:r>
            <w:r w:rsidRPr="00D22496">
              <w:rPr>
                <w:noProof/>
                <w:lang w:val="ro-RO"/>
              </w:rPr>
              <w:t>-fenilendiamină (CAS RN 615-50-9)</w:t>
            </w:r>
          </w:p>
        </w:tc>
        <w:tc>
          <w:tcPr>
            <w:tcW w:w="790" w:type="dxa"/>
            <w:tcBorders>
              <w:top w:val="single" w:sz="4" w:space="0" w:color="auto"/>
              <w:left w:val="single" w:sz="4" w:space="0" w:color="auto"/>
              <w:bottom w:val="single" w:sz="4" w:space="0" w:color="auto"/>
              <w:right w:val="single" w:sz="4" w:space="0" w:color="auto"/>
            </w:tcBorders>
            <w:hideMark/>
          </w:tcPr>
          <w:p w14:paraId="2F3700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22F5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44141A" w14:textId="77777777" w:rsidR="00692778" w:rsidRPr="00D22496" w:rsidRDefault="00692778">
            <w:pPr>
              <w:pStyle w:val="Paragraph"/>
              <w:rPr>
                <w:noProof/>
                <w:lang w:val="ro-RO"/>
              </w:rPr>
            </w:pPr>
            <w:r w:rsidRPr="00D22496">
              <w:rPr>
                <w:noProof/>
                <w:lang w:val="ro-RO"/>
              </w:rPr>
              <w:t>31.12.2024</w:t>
            </w:r>
          </w:p>
        </w:tc>
      </w:tr>
      <w:tr w:rsidR="00692778" w:rsidRPr="00D22496" w14:paraId="51ECBA4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D99193" w14:textId="77777777" w:rsidR="00692778" w:rsidRPr="00D22496" w:rsidRDefault="00692778">
            <w:pPr>
              <w:pStyle w:val="Paragraph"/>
              <w:rPr>
                <w:noProof/>
                <w:lang w:val="ro-RO"/>
              </w:rPr>
            </w:pPr>
            <w:r w:rsidRPr="00D22496">
              <w:rPr>
                <w:noProof/>
                <w:lang w:val="ro-RO"/>
              </w:rPr>
              <w:t>0.4184</w:t>
            </w:r>
          </w:p>
        </w:tc>
        <w:tc>
          <w:tcPr>
            <w:tcW w:w="909" w:type="dxa"/>
            <w:tcBorders>
              <w:top w:val="single" w:sz="4" w:space="0" w:color="auto"/>
              <w:left w:val="single" w:sz="4" w:space="0" w:color="auto"/>
              <w:bottom w:val="single" w:sz="4" w:space="0" w:color="auto"/>
              <w:right w:val="single" w:sz="4" w:space="0" w:color="auto"/>
            </w:tcBorders>
            <w:hideMark/>
          </w:tcPr>
          <w:p w14:paraId="58B2ADDC" w14:textId="77777777" w:rsidR="00692778" w:rsidRPr="00D22496" w:rsidRDefault="00692778">
            <w:pPr>
              <w:pStyle w:val="Paragraph"/>
              <w:jc w:val="right"/>
              <w:rPr>
                <w:noProof/>
                <w:lang w:val="ro-RO"/>
              </w:rPr>
            </w:pPr>
            <w:r w:rsidRPr="00D22496">
              <w:rPr>
                <w:noProof/>
                <w:lang w:val="ro-RO"/>
              </w:rPr>
              <w:t>ex 2921 51 19</w:t>
            </w:r>
          </w:p>
        </w:tc>
        <w:tc>
          <w:tcPr>
            <w:tcW w:w="620" w:type="dxa"/>
            <w:tcBorders>
              <w:top w:val="single" w:sz="4" w:space="0" w:color="auto"/>
              <w:left w:val="single" w:sz="4" w:space="0" w:color="auto"/>
              <w:bottom w:val="single" w:sz="4" w:space="0" w:color="auto"/>
              <w:right w:val="single" w:sz="4" w:space="0" w:color="auto"/>
            </w:tcBorders>
            <w:hideMark/>
          </w:tcPr>
          <w:p w14:paraId="59C4BBB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B616F48" w14:textId="77777777" w:rsidR="00692778" w:rsidRPr="00D22496" w:rsidRDefault="00692778">
            <w:pPr>
              <w:pStyle w:val="Paragraph"/>
              <w:rPr>
                <w:noProof/>
                <w:lang w:val="ro-RO"/>
              </w:rPr>
            </w:pPr>
            <w:r w:rsidRPr="00D22496">
              <w:rPr>
                <w:i/>
                <w:iCs/>
                <w:noProof/>
                <w:lang w:val="ro-RO"/>
              </w:rPr>
              <w:t>p</w:t>
            </w:r>
            <w:r w:rsidRPr="00D22496">
              <w:rPr>
                <w:noProof/>
                <w:lang w:val="ro-RO"/>
              </w:rPr>
              <w:t>-Fenilendiamină (CAS RN 106-50-3)</w:t>
            </w:r>
          </w:p>
        </w:tc>
        <w:tc>
          <w:tcPr>
            <w:tcW w:w="790" w:type="dxa"/>
            <w:tcBorders>
              <w:top w:val="single" w:sz="4" w:space="0" w:color="auto"/>
              <w:left w:val="single" w:sz="4" w:space="0" w:color="auto"/>
              <w:bottom w:val="single" w:sz="4" w:space="0" w:color="auto"/>
              <w:right w:val="single" w:sz="4" w:space="0" w:color="auto"/>
            </w:tcBorders>
            <w:hideMark/>
          </w:tcPr>
          <w:p w14:paraId="13F712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84B7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792E29" w14:textId="77777777" w:rsidR="00692778" w:rsidRPr="00D22496" w:rsidRDefault="00692778">
            <w:pPr>
              <w:pStyle w:val="Paragraph"/>
              <w:rPr>
                <w:noProof/>
                <w:lang w:val="ro-RO"/>
              </w:rPr>
            </w:pPr>
            <w:r w:rsidRPr="00D22496">
              <w:rPr>
                <w:noProof/>
                <w:lang w:val="ro-RO"/>
              </w:rPr>
              <w:t>31.12.2026</w:t>
            </w:r>
          </w:p>
        </w:tc>
      </w:tr>
      <w:tr w:rsidR="00692778" w:rsidRPr="00D22496" w14:paraId="437FC1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B31867" w14:textId="77777777" w:rsidR="00692778" w:rsidRPr="00D22496" w:rsidRDefault="00692778">
            <w:pPr>
              <w:pStyle w:val="Paragraph"/>
              <w:rPr>
                <w:noProof/>
                <w:lang w:val="ro-RO"/>
              </w:rPr>
            </w:pPr>
            <w:r w:rsidRPr="00D22496">
              <w:rPr>
                <w:noProof/>
                <w:lang w:val="ro-RO"/>
              </w:rPr>
              <w:t>0.4498</w:t>
            </w:r>
          </w:p>
        </w:tc>
        <w:tc>
          <w:tcPr>
            <w:tcW w:w="909" w:type="dxa"/>
            <w:tcBorders>
              <w:top w:val="single" w:sz="4" w:space="0" w:color="auto"/>
              <w:left w:val="single" w:sz="4" w:space="0" w:color="auto"/>
              <w:bottom w:val="single" w:sz="4" w:space="0" w:color="auto"/>
              <w:right w:val="single" w:sz="4" w:space="0" w:color="auto"/>
            </w:tcBorders>
            <w:hideMark/>
          </w:tcPr>
          <w:p w14:paraId="4EBBDC64" w14:textId="77777777" w:rsidR="00692778" w:rsidRPr="00D22496" w:rsidRDefault="00692778">
            <w:pPr>
              <w:pStyle w:val="Paragraph"/>
              <w:jc w:val="right"/>
              <w:rPr>
                <w:noProof/>
                <w:lang w:val="ro-RO"/>
              </w:rPr>
            </w:pPr>
            <w:r w:rsidRPr="00D22496">
              <w:rPr>
                <w:noProof/>
                <w:lang w:val="ro-RO"/>
              </w:rPr>
              <w:t>ex 2921 51 19</w:t>
            </w:r>
          </w:p>
        </w:tc>
        <w:tc>
          <w:tcPr>
            <w:tcW w:w="620" w:type="dxa"/>
            <w:tcBorders>
              <w:top w:val="single" w:sz="4" w:space="0" w:color="auto"/>
              <w:left w:val="single" w:sz="4" w:space="0" w:color="auto"/>
              <w:bottom w:val="single" w:sz="4" w:space="0" w:color="auto"/>
              <w:right w:val="single" w:sz="4" w:space="0" w:color="auto"/>
            </w:tcBorders>
            <w:hideMark/>
          </w:tcPr>
          <w:p w14:paraId="1802D24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F49D87E" w14:textId="77777777" w:rsidR="00692778" w:rsidRPr="00D22496" w:rsidRDefault="00692778">
            <w:pPr>
              <w:pStyle w:val="Paragraph"/>
              <w:rPr>
                <w:noProof/>
                <w:lang w:val="ro-RO"/>
              </w:rPr>
            </w:pPr>
            <w:r w:rsidRPr="00D22496">
              <w:rPr>
                <w:noProof/>
                <w:lang w:val="ro-RO"/>
              </w:rPr>
              <w:t xml:space="preserve">Derivaţi mono- şi dicloruraţi ai </w:t>
            </w:r>
            <w:r w:rsidRPr="00D22496">
              <w:rPr>
                <w:i/>
                <w:iCs/>
                <w:noProof/>
                <w:lang w:val="ro-RO"/>
              </w:rPr>
              <w:t>p-</w:t>
            </w:r>
            <w:r w:rsidRPr="00D22496">
              <w:rPr>
                <w:noProof/>
                <w:lang w:val="ro-RO"/>
              </w:rPr>
              <w:t xml:space="preserve">fenilenediaminei şi ai </w:t>
            </w:r>
            <w:r w:rsidRPr="00D22496">
              <w:rPr>
                <w:i/>
                <w:iCs/>
                <w:noProof/>
                <w:lang w:val="ro-RO"/>
              </w:rPr>
              <w:t>p-</w:t>
            </w:r>
            <w:r w:rsidRPr="00D22496">
              <w:rPr>
                <w:noProof/>
                <w:lang w:val="ro-RO"/>
              </w:rPr>
              <w:t>diaminotoluenului</w:t>
            </w:r>
          </w:p>
        </w:tc>
        <w:tc>
          <w:tcPr>
            <w:tcW w:w="790" w:type="dxa"/>
            <w:tcBorders>
              <w:top w:val="single" w:sz="4" w:space="0" w:color="auto"/>
              <w:left w:val="single" w:sz="4" w:space="0" w:color="auto"/>
              <w:bottom w:val="single" w:sz="4" w:space="0" w:color="auto"/>
              <w:right w:val="single" w:sz="4" w:space="0" w:color="auto"/>
            </w:tcBorders>
            <w:hideMark/>
          </w:tcPr>
          <w:p w14:paraId="0F03266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E5F6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2D2F63" w14:textId="77777777" w:rsidR="00692778" w:rsidRPr="00D22496" w:rsidRDefault="00692778">
            <w:pPr>
              <w:pStyle w:val="Paragraph"/>
              <w:rPr>
                <w:noProof/>
                <w:lang w:val="ro-RO"/>
              </w:rPr>
            </w:pPr>
            <w:r w:rsidRPr="00D22496">
              <w:rPr>
                <w:noProof/>
                <w:lang w:val="ro-RO"/>
              </w:rPr>
              <w:t>31.12.2024</w:t>
            </w:r>
          </w:p>
        </w:tc>
      </w:tr>
      <w:tr w:rsidR="00692778" w:rsidRPr="00D22496" w14:paraId="3BA8A21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418BEF" w14:textId="77777777" w:rsidR="00692778" w:rsidRPr="00D22496" w:rsidRDefault="00692778">
            <w:pPr>
              <w:pStyle w:val="Paragraph"/>
              <w:rPr>
                <w:noProof/>
                <w:lang w:val="ro-RO"/>
              </w:rPr>
            </w:pPr>
            <w:r w:rsidRPr="00D22496">
              <w:rPr>
                <w:noProof/>
                <w:lang w:val="ro-RO"/>
              </w:rPr>
              <w:t>0.5995</w:t>
            </w:r>
          </w:p>
        </w:tc>
        <w:tc>
          <w:tcPr>
            <w:tcW w:w="909" w:type="dxa"/>
            <w:tcBorders>
              <w:top w:val="single" w:sz="4" w:space="0" w:color="auto"/>
              <w:left w:val="single" w:sz="4" w:space="0" w:color="auto"/>
              <w:bottom w:val="single" w:sz="4" w:space="0" w:color="auto"/>
              <w:right w:val="single" w:sz="4" w:space="0" w:color="auto"/>
            </w:tcBorders>
            <w:hideMark/>
          </w:tcPr>
          <w:p w14:paraId="48A209D2" w14:textId="77777777" w:rsidR="00692778" w:rsidRPr="00D22496" w:rsidRDefault="00692778">
            <w:pPr>
              <w:pStyle w:val="Paragraph"/>
              <w:jc w:val="right"/>
              <w:rPr>
                <w:noProof/>
                <w:lang w:val="ro-RO"/>
              </w:rPr>
            </w:pPr>
            <w:r w:rsidRPr="00D22496">
              <w:rPr>
                <w:noProof/>
                <w:lang w:val="ro-RO"/>
              </w:rPr>
              <w:t>ex 2921 51 19</w:t>
            </w:r>
          </w:p>
        </w:tc>
        <w:tc>
          <w:tcPr>
            <w:tcW w:w="620" w:type="dxa"/>
            <w:tcBorders>
              <w:top w:val="single" w:sz="4" w:space="0" w:color="auto"/>
              <w:left w:val="single" w:sz="4" w:space="0" w:color="auto"/>
              <w:bottom w:val="single" w:sz="4" w:space="0" w:color="auto"/>
              <w:right w:val="single" w:sz="4" w:space="0" w:color="auto"/>
            </w:tcBorders>
            <w:hideMark/>
          </w:tcPr>
          <w:p w14:paraId="0B5F876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AD9F9D1" w14:textId="77777777" w:rsidR="00692778" w:rsidRPr="00D22496" w:rsidRDefault="00692778">
            <w:pPr>
              <w:pStyle w:val="Paragraph"/>
              <w:rPr>
                <w:noProof/>
                <w:lang w:val="ro-RO"/>
              </w:rPr>
            </w:pPr>
            <w:r w:rsidRPr="00D22496">
              <w:rPr>
                <w:noProof/>
                <w:lang w:val="ro-RO"/>
              </w:rPr>
              <w:t>Acid 2,4-diaminobenzensulfonic (CAS RN 88-63-1)</w:t>
            </w:r>
          </w:p>
        </w:tc>
        <w:tc>
          <w:tcPr>
            <w:tcW w:w="790" w:type="dxa"/>
            <w:tcBorders>
              <w:top w:val="single" w:sz="4" w:space="0" w:color="auto"/>
              <w:left w:val="single" w:sz="4" w:space="0" w:color="auto"/>
              <w:bottom w:val="single" w:sz="4" w:space="0" w:color="auto"/>
              <w:right w:val="single" w:sz="4" w:space="0" w:color="auto"/>
            </w:tcBorders>
            <w:hideMark/>
          </w:tcPr>
          <w:p w14:paraId="4751B5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B62C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DF2C04" w14:textId="77777777" w:rsidR="00692778" w:rsidRPr="00D22496" w:rsidRDefault="00692778">
            <w:pPr>
              <w:pStyle w:val="Paragraph"/>
              <w:rPr>
                <w:noProof/>
                <w:lang w:val="ro-RO"/>
              </w:rPr>
            </w:pPr>
            <w:r w:rsidRPr="00D22496">
              <w:rPr>
                <w:noProof/>
                <w:lang w:val="ro-RO"/>
              </w:rPr>
              <w:t>31.12.2024</w:t>
            </w:r>
          </w:p>
        </w:tc>
      </w:tr>
      <w:tr w:rsidR="00692778" w:rsidRPr="00D22496" w14:paraId="10209B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5F4A4F" w14:textId="77777777" w:rsidR="00692778" w:rsidRPr="00D22496" w:rsidRDefault="00692778">
            <w:pPr>
              <w:pStyle w:val="Paragraph"/>
              <w:rPr>
                <w:noProof/>
                <w:lang w:val="ro-RO"/>
              </w:rPr>
            </w:pPr>
            <w:r w:rsidRPr="00D22496">
              <w:rPr>
                <w:noProof/>
                <w:lang w:val="ro-RO"/>
              </w:rPr>
              <w:t>0.7894</w:t>
            </w:r>
          </w:p>
        </w:tc>
        <w:tc>
          <w:tcPr>
            <w:tcW w:w="909" w:type="dxa"/>
            <w:tcBorders>
              <w:top w:val="single" w:sz="4" w:space="0" w:color="auto"/>
              <w:left w:val="single" w:sz="4" w:space="0" w:color="auto"/>
              <w:bottom w:val="single" w:sz="4" w:space="0" w:color="auto"/>
              <w:right w:val="single" w:sz="4" w:space="0" w:color="auto"/>
            </w:tcBorders>
            <w:hideMark/>
          </w:tcPr>
          <w:p w14:paraId="15B29F81" w14:textId="77777777" w:rsidR="00692778" w:rsidRPr="00D22496" w:rsidRDefault="00692778">
            <w:pPr>
              <w:pStyle w:val="Paragraph"/>
              <w:jc w:val="right"/>
              <w:rPr>
                <w:noProof/>
                <w:lang w:val="ro-RO"/>
              </w:rPr>
            </w:pPr>
            <w:r w:rsidRPr="00D22496">
              <w:rPr>
                <w:noProof/>
                <w:lang w:val="ro-RO"/>
              </w:rPr>
              <w:t>ex 2921 51 90</w:t>
            </w:r>
          </w:p>
        </w:tc>
        <w:tc>
          <w:tcPr>
            <w:tcW w:w="620" w:type="dxa"/>
            <w:tcBorders>
              <w:top w:val="single" w:sz="4" w:space="0" w:color="auto"/>
              <w:left w:val="single" w:sz="4" w:space="0" w:color="auto"/>
              <w:bottom w:val="single" w:sz="4" w:space="0" w:color="auto"/>
              <w:right w:val="single" w:sz="4" w:space="0" w:color="auto"/>
            </w:tcBorders>
            <w:hideMark/>
          </w:tcPr>
          <w:p w14:paraId="009DD36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1C50C4F" w14:textId="77777777" w:rsidR="00692778" w:rsidRPr="00D22496" w:rsidRDefault="00692778">
            <w:pPr>
              <w:pStyle w:val="Paragraph"/>
              <w:rPr>
                <w:noProof/>
                <w:lang w:val="ro-RO"/>
              </w:rPr>
            </w:pPr>
            <w:r w:rsidRPr="00D22496">
              <w:rPr>
                <w:noProof/>
                <w:lang w:val="ro-RO"/>
              </w:rPr>
              <w:t>N-(4-clorfenil)benzen-1,2-diamină (CAS RN 68817-71-0)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F761B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050D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E9F9CB" w14:textId="77777777" w:rsidR="00692778" w:rsidRPr="00D22496" w:rsidRDefault="00692778">
            <w:pPr>
              <w:pStyle w:val="Paragraph"/>
              <w:rPr>
                <w:noProof/>
                <w:lang w:val="ro-RO"/>
              </w:rPr>
            </w:pPr>
            <w:r w:rsidRPr="00D22496">
              <w:rPr>
                <w:noProof/>
                <w:lang w:val="ro-RO"/>
              </w:rPr>
              <w:t>31.12.2024</w:t>
            </w:r>
          </w:p>
        </w:tc>
      </w:tr>
      <w:tr w:rsidR="00692778" w:rsidRPr="00D22496" w14:paraId="5F3FAB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029372" w14:textId="77777777" w:rsidR="00692778" w:rsidRPr="00D22496" w:rsidRDefault="00692778">
            <w:pPr>
              <w:pStyle w:val="Paragraph"/>
              <w:rPr>
                <w:noProof/>
                <w:lang w:val="ro-RO"/>
              </w:rPr>
            </w:pPr>
            <w:r w:rsidRPr="00D22496">
              <w:rPr>
                <w:noProof/>
                <w:lang w:val="ro-RO"/>
              </w:rPr>
              <w:t>0.2612</w:t>
            </w:r>
          </w:p>
        </w:tc>
        <w:tc>
          <w:tcPr>
            <w:tcW w:w="909" w:type="dxa"/>
            <w:tcBorders>
              <w:top w:val="single" w:sz="4" w:space="0" w:color="auto"/>
              <w:left w:val="single" w:sz="4" w:space="0" w:color="auto"/>
              <w:bottom w:val="single" w:sz="4" w:space="0" w:color="auto"/>
              <w:right w:val="single" w:sz="4" w:space="0" w:color="auto"/>
            </w:tcBorders>
            <w:hideMark/>
          </w:tcPr>
          <w:p w14:paraId="53DF5FB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59 90</w:t>
            </w:r>
          </w:p>
        </w:tc>
        <w:tc>
          <w:tcPr>
            <w:tcW w:w="620" w:type="dxa"/>
            <w:tcBorders>
              <w:top w:val="single" w:sz="4" w:space="0" w:color="auto"/>
              <w:left w:val="single" w:sz="4" w:space="0" w:color="auto"/>
              <w:bottom w:val="single" w:sz="4" w:space="0" w:color="auto"/>
              <w:right w:val="single" w:sz="4" w:space="0" w:color="auto"/>
            </w:tcBorders>
            <w:hideMark/>
          </w:tcPr>
          <w:p w14:paraId="3B66FCF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9046121" w14:textId="77777777" w:rsidR="00692778" w:rsidRPr="00D22496" w:rsidRDefault="00692778">
            <w:pPr>
              <w:pStyle w:val="Paragraph"/>
              <w:rPr>
                <w:noProof/>
                <w:lang w:val="ro-RO"/>
              </w:rPr>
            </w:pPr>
            <w:r w:rsidRPr="00D22496">
              <w:rPr>
                <w:noProof/>
                <w:lang w:val="ro-RO"/>
              </w:rPr>
              <w:t>Amestec de izomeri de 3,5-dietiltoluendiamină (CAS RN 68479-98-1)</w:t>
            </w:r>
          </w:p>
        </w:tc>
        <w:tc>
          <w:tcPr>
            <w:tcW w:w="790" w:type="dxa"/>
            <w:tcBorders>
              <w:top w:val="single" w:sz="4" w:space="0" w:color="auto"/>
              <w:left w:val="single" w:sz="4" w:space="0" w:color="auto"/>
              <w:bottom w:val="single" w:sz="4" w:space="0" w:color="auto"/>
              <w:right w:val="single" w:sz="4" w:space="0" w:color="auto"/>
            </w:tcBorders>
            <w:hideMark/>
          </w:tcPr>
          <w:p w14:paraId="380F2C6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27E1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FF3922" w14:textId="77777777" w:rsidR="00692778" w:rsidRPr="00D22496" w:rsidRDefault="00692778">
            <w:pPr>
              <w:pStyle w:val="Paragraph"/>
              <w:rPr>
                <w:noProof/>
                <w:lang w:val="ro-RO"/>
              </w:rPr>
            </w:pPr>
            <w:r w:rsidRPr="00D22496">
              <w:rPr>
                <w:noProof/>
                <w:lang w:val="ro-RO"/>
              </w:rPr>
              <w:t>31.12.2028</w:t>
            </w:r>
          </w:p>
        </w:tc>
      </w:tr>
      <w:tr w:rsidR="00692778" w:rsidRPr="00D22496" w14:paraId="7FACE9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B00C75" w14:textId="77777777" w:rsidR="00692778" w:rsidRPr="00D22496" w:rsidRDefault="00692778">
            <w:pPr>
              <w:pStyle w:val="Paragraph"/>
              <w:rPr>
                <w:noProof/>
                <w:lang w:val="ro-RO"/>
              </w:rPr>
            </w:pPr>
            <w:r w:rsidRPr="00D22496">
              <w:rPr>
                <w:noProof/>
                <w:lang w:val="ro-RO"/>
              </w:rPr>
              <w:t>0.3785</w:t>
            </w:r>
          </w:p>
        </w:tc>
        <w:tc>
          <w:tcPr>
            <w:tcW w:w="909" w:type="dxa"/>
            <w:tcBorders>
              <w:top w:val="single" w:sz="4" w:space="0" w:color="auto"/>
              <w:left w:val="single" w:sz="4" w:space="0" w:color="auto"/>
              <w:bottom w:val="single" w:sz="4" w:space="0" w:color="auto"/>
              <w:right w:val="single" w:sz="4" w:space="0" w:color="auto"/>
            </w:tcBorders>
            <w:hideMark/>
          </w:tcPr>
          <w:p w14:paraId="04DAA492" w14:textId="77777777" w:rsidR="00692778" w:rsidRPr="00D22496" w:rsidRDefault="00692778">
            <w:pPr>
              <w:pStyle w:val="Paragraph"/>
              <w:jc w:val="right"/>
              <w:rPr>
                <w:noProof/>
                <w:lang w:val="ro-RO"/>
              </w:rPr>
            </w:pPr>
            <w:r w:rsidRPr="00D22496">
              <w:rPr>
                <w:noProof/>
                <w:lang w:val="ro-RO"/>
              </w:rPr>
              <w:t>ex 2921 59 90</w:t>
            </w:r>
          </w:p>
        </w:tc>
        <w:tc>
          <w:tcPr>
            <w:tcW w:w="620" w:type="dxa"/>
            <w:tcBorders>
              <w:top w:val="single" w:sz="4" w:space="0" w:color="auto"/>
              <w:left w:val="single" w:sz="4" w:space="0" w:color="auto"/>
              <w:bottom w:val="single" w:sz="4" w:space="0" w:color="auto"/>
              <w:right w:val="single" w:sz="4" w:space="0" w:color="auto"/>
            </w:tcBorders>
            <w:hideMark/>
          </w:tcPr>
          <w:p w14:paraId="52E8342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124AD95" w14:textId="77777777" w:rsidR="00692778" w:rsidRPr="00D22496" w:rsidRDefault="00692778">
            <w:pPr>
              <w:pStyle w:val="Paragraph"/>
              <w:rPr>
                <w:noProof/>
                <w:lang w:val="ro-RO"/>
              </w:rPr>
            </w:pPr>
            <w:r w:rsidRPr="00D22496">
              <w:rPr>
                <w:noProof/>
                <w:lang w:val="ro-RO"/>
              </w:rPr>
              <w:t>Diclorhidrat de 3,3’-diclorbenzidină (CAS RN 612-83-9)</w:t>
            </w:r>
          </w:p>
        </w:tc>
        <w:tc>
          <w:tcPr>
            <w:tcW w:w="790" w:type="dxa"/>
            <w:tcBorders>
              <w:top w:val="single" w:sz="4" w:space="0" w:color="auto"/>
              <w:left w:val="single" w:sz="4" w:space="0" w:color="auto"/>
              <w:bottom w:val="single" w:sz="4" w:space="0" w:color="auto"/>
              <w:right w:val="single" w:sz="4" w:space="0" w:color="auto"/>
            </w:tcBorders>
            <w:hideMark/>
          </w:tcPr>
          <w:p w14:paraId="6723ED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5DB5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0CE4A8" w14:textId="77777777" w:rsidR="00692778" w:rsidRPr="00D22496" w:rsidRDefault="00692778">
            <w:pPr>
              <w:pStyle w:val="Paragraph"/>
              <w:rPr>
                <w:noProof/>
                <w:lang w:val="ro-RO"/>
              </w:rPr>
            </w:pPr>
            <w:r w:rsidRPr="00D22496">
              <w:rPr>
                <w:noProof/>
                <w:lang w:val="ro-RO"/>
              </w:rPr>
              <w:t>31.12.2027</w:t>
            </w:r>
          </w:p>
        </w:tc>
      </w:tr>
      <w:tr w:rsidR="00692778" w:rsidRPr="00D22496" w14:paraId="48F49B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8E9527" w14:textId="77777777" w:rsidR="00692778" w:rsidRPr="00D22496" w:rsidRDefault="00692778">
            <w:pPr>
              <w:pStyle w:val="Paragraph"/>
              <w:rPr>
                <w:noProof/>
                <w:lang w:val="ro-RO"/>
              </w:rPr>
            </w:pPr>
            <w:r w:rsidRPr="00D22496">
              <w:rPr>
                <w:noProof/>
                <w:lang w:val="ro-RO"/>
              </w:rPr>
              <w:t>0.3870</w:t>
            </w:r>
          </w:p>
        </w:tc>
        <w:tc>
          <w:tcPr>
            <w:tcW w:w="909" w:type="dxa"/>
            <w:tcBorders>
              <w:top w:val="single" w:sz="4" w:space="0" w:color="auto"/>
              <w:left w:val="single" w:sz="4" w:space="0" w:color="auto"/>
              <w:bottom w:val="single" w:sz="4" w:space="0" w:color="auto"/>
              <w:right w:val="single" w:sz="4" w:space="0" w:color="auto"/>
            </w:tcBorders>
            <w:hideMark/>
          </w:tcPr>
          <w:p w14:paraId="23FCCF4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2921 59 90</w:t>
            </w:r>
          </w:p>
        </w:tc>
        <w:tc>
          <w:tcPr>
            <w:tcW w:w="620" w:type="dxa"/>
            <w:tcBorders>
              <w:top w:val="single" w:sz="4" w:space="0" w:color="auto"/>
              <w:left w:val="single" w:sz="4" w:space="0" w:color="auto"/>
              <w:bottom w:val="single" w:sz="4" w:space="0" w:color="auto"/>
              <w:right w:val="single" w:sz="4" w:space="0" w:color="auto"/>
            </w:tcBorders>
            <w:hideMark/>
          </w:tcPr>
          <w:p w14:paraId="34A80BD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DDC04EA" w14:textId="77777777" w:rsidR="00692778" w:rsidRPr="00D22496" w:rsidRDefault="00692778">
            <w:pPr>
              <w:pStyle w:val="Paragraph"/>
              <w:rPr>
                <w:noProof/>
                <w:lang w:val="ro-RO"/>
              </w:rPr>
            </w:pPr>
            <w:r w:rsidRPr="00D22496">
              <w:rPr>
                <w:noProof/>
                <w:lang w:val="ro-RO"/>
              </w:rPr>
              <w:t>Acid 4,4’-diaminostilben-2,2’-disulfonic (CAS RN 81-11-8)</w:t>
            </w:r>
          </w:p>
        </w:tc>
        <w:tc>
          <w:tcPr>
            <w:tcW w:w="790" w:type="dxa"/>
            <w:tcBorders>
              <w:top w:val="single" w:sz="4" w:space="0" w:color="auto"/>
              <w:left w:val="single" w:sz="4" w:space="0" w:color="auto"/>
              <w:bottom w:val="single" w:sz="4" w:space="0" w:color="auto"/>
              <w:right w:val="single" w:sz="4" w:space="0" w:color="auto"/>
            </w:tcBorders>
            <w:hideMark/>
          </w:tcPr>
          <w:p w14:paraId="6CB540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7850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C3B49C" w14:textId="77777777" w:rsidR="00692778" w:rsidRPr="00D22496" w:rsidRDefault="00692778">
            <w:pPr>
              <w:pStyle w:val="Paragraph"/>
              <w:rPr>
                <w:noProof/>
                <w:lang w:val="ro-RO"/>
              </w:rPr>
            </w:pPr>
            <w:r w:rsidRPr="00D22496">
              <w:rPr>
                <w:noProof/>
                <w:lang w:val="ro-RO"/>
              </w:rPr>
              <w:t>31.12.2024</w:t>
            </w:r>
          </w:p>
        </w:tc>
      </w:tr>
      <w:tr w:rsidR="00692778" w:rsidRPr="00D22496" w14:paraId="04D7CB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01C9CE" w14:textId="77777777" w:rsidR="00692778" w:rsidRPr="00D22496" w:rsidRDefault="00692778">
            <w:pPr>
              <w:pStyle w:val="Paragraph"/>
              <w:rPr>
                <w:noProof/>
                <w:lang w:val="ro-RO"/>
              </w:rPr>
            </w:pPr>
            <w:r w:rsidRPr="00D22496">
              <w:rPr>
                <w:noProof/>
                <w:lang w:val="ro-RO"/>
              </w:rPr>
              <w:t>0.7860</w:t>
            </w:r>
          </w:p>
        </w:tc>
        <w:tc>
          <w:tcPr>
            <w:tcW w:w="909" w:type="dxa"/>
            <w:tcBorders>
              <w:top w:val="single" w:sz="4" w:space="0" w:color="auto"/>
              <w:left w:val="single" w:sz="4" w:space="0" w:color="auto"/>
              <w:bottom w:val="single" w:sz="4" w:space="0" w:color="auto"/>
              <w:right w:val="single" w:sz="4" w:space="0" w:color="auto"/>
            </w:tcBorders>
            <w:hideMark/>
          </w:tcPr>
          <w:p w14:paraId="3EA7D32E"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475D628D"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649AA911" w14:textId="77777777" w:rsidR="00692778" w:rsidRPr="00D22496" w:rsidRDefault="00692778">
            <w:pPr>
              <w:pStyle w:val="Paragraph"/>
              <w:rPr>
                <w:noProof/>
                <w:lang w:val="ro-RO"/>
              </w:rPr>
            </w:pPr>
            <w:r w:rsidRPr="00D22496">
              <w:rPr>
                <w:noProof/>
                <w:lang w:val="ro-RO"/>
              </w:rPr>
              <w:t>Soluție apoasă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1E6E4B0E" w14:textId="77777777" w:rsidTr="0091713F">
              <w:tc>
                <w:tcPr>
                  <w:tcW w:w="220" w:type="dxa"/>
                  <w:hideMark/>
                </w:tcPr>
                <w:p w14:paraId="1C54D5F5" w14:textId="77777777" w:rsidR="00692778" w:rsidRPr="00D22496" w:rsidRDefault="00692778">
                  <w:pPr>
                    <w:pStyle w:val="Paragraph"/>
                    <w:rPr>
                      <w:noProof/>
                      <w:lang w:val="ro-RO"/>
                    </w:rPr>
                  </w:pPr>
                  <w:r w:rsidRPr="00D22496">
                    <w:rPr>
                      <w:noProof/>
                      <w:lang w:val="ro-RO"/>
                    </w:rPr>
                    <w:t>—</w:t>
                  </w:r>
                </w:p>
              </w:tc>
              <w:tc>
                <w:tcPr>
                  <w:tcW w:w="3728" w:type="dxa"/>
                  <w:hideMark/>
                </w:tcPr>
                <w:p w14:paraId="7DA0D73D" w14:textId="77777777" w:rsidR="00692778" w:rsidRPr="00D22496" w:rsidRDefault="00692778">
                  <w:pPr>
                    <w:pStyle w:val="Paragraph"/>
                    <w:rPr>
                      <w:noProof/>
                      <w:lang w:val="ro-RO"/>
                    </w:rPr>
                  </w:pPr>
                  <w:r w:rsidRPr="00D22496">
                    <w:rPr>
                      <w:noProof/>
                      <w:lang w:val="ro-RO"/>
                    </w:rPr>
                    <w:t>2-amino-2-metil-1-propanol (CAS RN 124-68-2) în proporție de minimum 73 %</w:t>
                  </w:r>
                </w:p>
              </w:tc>
            </w:tr>
            <w:tr w:rsidR="00692778" w:rsidRPr="00D22496" w14:paraId="164369F1" w14:textId="77777777" w:rsidTr="0091713F">
              <w:tc>
                <w:tcPr>
                  <w:tcW w:w="220" w:type="dxa"/>
                  <w:hideMark/>
                </w:tcPr>
                <w:p w14:paraId="0842105C" w14:textId="77777777" w:rsidR="00692778" w:rsidRPr="00D22496" w:rsidRDefault="00692778">
                  <w:pPr>
                    <w:pStyle w:val="Paragraph"/>
                    <w:rPr>
                      <w:noProof/>
                      <w:lang w:val="ro-RO"/>
                    </w:rPr>
                  </w:pPr>
                  <w:r w:rsidRPr="00D22496">
                    <w:rPr>
                      <w:noProof/>
                      <w:lang w:val="ro-RO"/>
                    </w:rPr>
                    <w:t>—</w:t>
                  </w:r>
                </w:p>
              </w:tc>
              <w:tc>
                <w:tcPr>
                  <w:tcW w:w="3728" w:type="dxa"/>
                  <w:hideMark/>
                </w:tcPr>
                <w:p w14:paraId="697A5CB5" w14:textId="77777777" w:rsidR="00692778" w:rsidRPr="00D22496" w:rsidRDefault="00692778">
                  <w:pPr>
                    <w:pStyle w:val="Paragraph"/>
                    <w:rPr>
                      <w:noProof/>
                      <w:lang w:val="ro-RO"/>
                    </w:rPr>
                  </w:pPr>
                  <w:r w:rsidRPr="00D22496">
                    <w:rPr>
                      <w:noProof/>
                      <w:lang w:val="ro-RO"/>
                    </w:rPr>
                    <w:t xml:space="preserve">apă (CAS RN 7732-18-5) în proporție de minimum 4,5 %, dar maximum 27 % </w:t>
                  </w:r>
                </w:p>
              </w:tc>
            </w:tr>
          </w:tbl>
          <w:p w14:paraId="3344026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31C86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6F23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AB3332" w14:textId="77777777" w:rsidR="00692778" w:rsidRPr="00D22496" w:rsidRDefault="00692778">
            <w:pPr>
              <w:pStyle w:val="Paragraph"/>
              <w:rPr>
                <w:noProof/>
                <w:lang w:val="ro-RO"/>
              </w:rPr>
            </w:pPr>
            <w:r w:rsidRPr="00D22496">
              <w:rPr>
                <w:noProof/>
                <w:lang w:val="ro-RO"/>
              </w:rPr>
              <w:t>31.12.2024</w:t>
            </w:r>
          </w:p>
        </w:tc>
      </w:tr>
      <w:tr w:rsidR="00692778" w:rsidRPr="00D22496" w14:paraId="3CDFC73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9EFD0C" w14:textId="77777777" w:rsidR="00692778" w:rsidRPr="00D22496" w:rsidRDefault="00692778">
            <w:pPr>
              <w:pStyle w:val="Paragraph"/>
              <w:rPr>
                <w:noProof/>
                <w:lang w:val="ro-RO"/>
              </w:rPr>
            </w:pPr>
            <w:r w:rsidRPr="00D22496">
              <w:rPr>
                <w:noProof/>
                <w:lang w:val="ro-RO"/>
              </w:rPr>
              <w:t>0.5757</w:t>
            </w:r>
          </w:p>
        </w:tc>
        <w:tc>
          <w:tcPr>
            <w:tcW w:w="909" w:type="dxa"/>
            <w:tcBorders>
              <w:top w:val="single" w:sz="4" w:space="0" w:color="auto"/>
              <w:left w:val="single" w:sz="4" w:space="0" w:color="auto"/>
              <w:bottom w:val="single" w:sz="4" w:space="0" w:color="auto"/>
              <w:right w:val="single" w:sz="4" w:space="0" w:color="auto"/>
            </w:tcBorders>
            <w:hideMark/>
          </w:tcPr>
          <w:p w14:paraId="1F5E986B"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0B09F94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8AD8379" w14:textId="77777777" w:rsidR="00692778" w:rsidRPr="00D22496" w:rsidRDefault="00692778">
            <w:pPr>
              <w:pStyle w:val="Paragraph"/>
              <w:rPr>
                <w:noProof/>
                <w:lang w:val="ro-RO"/>
              </w:rPr>
            </w:pPr>
            <w:r w:rsidRPr="00D22496">
              <w:rPr>
                <w:noProof/>
                <w:lang w:val="ro-RO"/>
              </w:rPr>
              <w:t>Clorhidrat de 2-(2-metoxifenoxi) etilamină (CAS RN 64464-07-9)</w:t>
            </w:r>
          </w:p>
        </w:tc>
        <w:tc>
          <w:tcPr>
            <w:tcW w:w="790" w:type="dxa"/>
            <w:tcBorders>
              <w:top w:val="single" w:sz="4" w:space="0" w:color="auto"/>
              <w:left w:val="single" w:sz="4" w:space="0" w:color="auto"/>
              <w:bottom w:val="single" w:sz="4" w:space="0" w:color="auto"/>
              <w:right w:val="single" w:sz="4" w:space="0" w:color="auto"/>
            </w:tcBorders>
            <w:hideMark/>
          </w:tcPr>
          <w:p w14:paraId="539968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4C36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DC20B6" w14:textId="77777777" w:rsidR="00692778" w:rsidRPr="00D22496" w:rsidRDefault="00692778">
            <w:pPr>
              <w:pStyle w:val="Paragraph"/>
              <w:rPr>
                <w:noProof/>
                <w:lang w:val="ro-RO"/>
              </w:rPr>
            </w:pPr>
            <w:r w:rsidRPr="00D22496">
              <w:rPr>
                <w:noProof/>
                <w:lang w:val="ro-RO"/>
              </w:rPr>
              <w:t>31.12.2027</w:t>
            </w:r>
          </w:p>
        </w:tc>
      </w:tr>
      <w:tr w:rsidR="00692778" w:rsidRPr="00D22496" w14:paraId="33E5E4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EABF21" w14:textId="77777777" w:rsidR="00692778" w:rsidRPr="00D22496" w:rsidRDefault="00692778">
            <w:pPr>
              <w:pStyle w:val="Paragraph"/>
              <w:rPr>
                <w:noProof/>
                <w:lang w:val="ro-RO"/>
              </w:rPr>
            </w:pPr>
            <w:r w:rsidRPr="00D22496">
              <w:rPr>
                <w:noProof/>
                <w:lang w:val="ro-RO"/>
              </w:rPr>
              <w:t>0.7946</w:t>
            </w:r>
          </w:p>
        </w:tc>
        <w:tc>
          <w:tcPr>
            <w:tcW w:w="909" w:type="dxa"/>
            <w:tcBorders>
              <w:top w:val="single" w:sz="4" w:space="0" w:color="auto"/>
              <w:left w:val="single" w:sz="4" w:space="0" w:color="auto"/>
              <w:bottom w:val="single" w:sz="4" w:space="0" w:color="auto"/>
              <w:right w:val="single" w:sz="4" w:space="0" w:color="auto"/>
            </w:tcBorders>
            <w:hideMark/>
          </w:tcPr>
          <w:p w14:paraId="1BB344A2"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475CC734"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4D52F340" w14:textId="77777777" w:rsidR="00692778" w:rsidRPr="00D22496" w:rsidRDefault="00692778">
            <w:pPr>
              <w:pStyle w:val="Paragraph"/>
              <w:rPr>
                <w:noProof/>
                <w:lang w:val="ro-RO"/>
              </w:rPr>
            </w:pPr>
            <w:r w:rsidRPr="00D22496">
              <w:rPr>
                <w:noProof/>
                <w:lang w:val="ro-RO"/>
              </w:rPr>
              <w:t>N-Metil-N-(2-hidroxietil)-p-toluidină (CAS RN 2842-44-6)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24AC4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62469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39BBCA" w14:textId="77777777" w:rsidR="00692778" w:rsidRPr="00D22496" w:rsidRDefault="00692778">
            <w:pPr>
              <w:pStyle w:val="Paragraph"/>
              <w:rPr>
                <w:noProof/>
                <w:lang w:val="ro-RO"/>
              </w:rPr>
            </w:pPr>
            <w:r w:rsidRPr="00D22496">
              <w:rPr>
                <w:noProof/>
                <w:lang w:val="ro-RO"/>
              </w:rPr>
              <w:t>31.12.2025</w:t>
            </w:r>
          </w:p>
        </w:tc>
      </w:tr>
      <w:tr w:rsidR="00692778" w:rsidRPr="00D22496" w14:paraId="2DC91E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839E0E" w14:textId="77777777" w:rsidR="00692778" w:rsidRPr="00D22496" w:rsidRDefault="00692778">
            <w:pPr>
              <w:pStyle w:val="Paragraph"/>
              <w:rPr>
                <w:noProof/>
                <w:lang w:val="ro-RO"/>
              </w:rPr>
            </w:pPr>
            <w:r w:rsidRPr="00D22496">
              <w:rPr>
                <w:noProof/>
                <w:lang w:val="ro-RO"/>
              </w:rPr>
              <w:t>0.3617</w:t>
            </w:r>
          </w:p>
        </w:tc>
        <w:tc>
          <w:tcPr>
            <w:tcW w:w="909" w:type="dxa"/>
            <w:tcBorders>
              <w:top w:val="single" w:sz="4" w:space="0" w:color="auto"/>
              <w:left w:val="single" w:sz="4" w:space="0" w:color="auto"/>
              <w:bottom w:val="single" w:sz="4" w:space="0" w:color="auto"/>
              <w:right w:val="single" w:sz="4" w:space="0" w:color="auto"/>
            </w:tcBorders>
            <w:hideMark/>
          </w:tcPr>
          <w:p w14:paraId="755333F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13FCBD9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2023706" w14:textId="77777777" w:rsidR="00692778" w:rsidRPr="00D22496" w:rsidRDefault="00692778">
            <w:pPr>
              <w:pStyle w:val="Paragraph"/>
              <w:rPr>
                <w:noProof/>
                <w:lang w:val="ro-RO"/>
              </w:rPr>
            </w:pPr>
            <w:r w:rsidRPr="00D22496">
              <w:rPr>
                <w:i/>
                <w:iCs/>
                <w:noProof/>
                <w:lang w:val="ro-RO"/>
              </w:rPr>
              <w:t>N,N,N’,N’</w:t>
            </w:r>
            <w:r w:rsidRPr="00D22496">
              <w:rPr>
                <w:noProof/>
                <w:lang w:val="ro-RO"/>
              </w:rPr>
              <w:t>-Tetrametil-2,2’-oxibis(etilamină) (CAS RN 3033-62-3)</w:t>
            </w:r>
          </w:p>
        </w:tc>
        <w:tc>
          <w:tcPr>
            <w:tcW w:w="790" w:type="dxa"/>
            <w:tcBorders>
              <w:top w:val="single" w:sz="4" w:space="0" w:color="auto"/>
              <w:left w:val="single" w:sz="4" w:space="0" w:color="auto"/>
              <w:bottom w:val="single" w:sz="4" w:space="0" w:color="auto"/>
              <w:right w:val="single" w:sz="4" w:space="0" w:color="auto"/>
            </w:tcBorders>
            <w:hideMark/>
          </w:tcPr>
          <w:p w14:paraId="0A05D3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A1B5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B9D265" w14:textId="77777777" w:rsidR="00692778" w:rsidRPr="00D22496" w:rsidRDefault="00692778">
            <w:pPr>
              <w:pStyle w:val="Paragraph"/>
              <w:rPr>
                <w:noProof/>
                <w:lang w:val="ro-RO"/>
              </w:rPr>
            </w:pPr>
            <w:r w:rsidRPr="00D22496">
              <w:rPr>
                <w:noProof/>
                <w:lang w:val="ro-RO"/>
              </w:rPr>
              <w:t>31.12.2024</w:t>
            </w:r>
          </w:p>
        </w:tc>
      </w:tr>
      <w:tr w:rsidR="00692778" w:rsidRPr="00D22496" w14:paraId="7112603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9926A9" w14:textId="77777777" w:rsidR="00692778" w:rsidRPr="00D22496" w:rsidRDefault="00692778">
            <w:pPr>
              <w:pStyle w:val="Paragraph"/>
              <w:rPr>
                <w:noProof/>
                <w:lang w:val="ro-RO"/>
              </w:rPr>
            </w:pPr>
            <w:r w:rsidRPr="00D22496">
              <w:rPr>
                <w:noProof/>
                <w:lang w:val="ro-RO"/>
              </w:rPr>
              <w:t>0.8337</w:t>
            </w:r>
          </w:p>
        </w:tc>
        <w:tc>
          <w:tcPr>
            <w:tcW w:w="909" w:type="dxa"/>
            <w:tcBorders>
              <w:top w:val="single" w:sz="4" w:space="0" w:color="auto"/>
              <w:left w:val="single" w:sz="4" w:space="0" w:color="auto"/>
              <w:bottom w:val="single" w:sz="4" w:space="0" w:color="auto"/>
              <w:right w:val="single" w:sz="4" w:space="0" w:color="auto"/>
            </w:tcBorders>
            <w:hideMark/>
          </w:tcPr>
          <w:p w14:paraId="696CE37B"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115FC778"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2273FBA5" w14:textId="77777777" w:rsidR="00692778" w:rsidRPr="00D22496" w:rsidRDefault="00692778">
            <w:pPr>
              <w:pStyle w:val="Paragraph"/>
              <w:rPr>
                <w:noProof/>
                <w:lang w:val="ro-RO"/>
              </w:rPr>
            </w:pPr>
            <w:r w:rsidRPr="00D22496">
              <w:rPr>
                <w:noProof/>
                <w:lang w:val="ro-RO"/>
              </w:rPr>
              <w:t>2-Metoxietil -1-amină (CAS RN 109-85-3)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689B3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B7DE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E7C235" w14:textId="77777777" w:rsidR="00692778" w:rsidRPr="00D22496" w:rsidRDefault="00692778">
            <w:pPr>
              <w:pStyle w:val="Paragraph"/>
              <w:rPr>
                <w:noProof/>
                <w:lang w:val="ro-RO"/>
              </w:rPr>
            </w:pPr>
            <w:r w:rsidRPr="00D22496">
              <w:rPr>
                <w:noProof/>
                <w:lang w:val="ro-RO"/>
              </w:rPr>
              <w:t>31.12.2027</w:t>
            </w:r>
          </w:p>
        </w:tc>
      </w:tr>
      <w:tr w:rsidR="00692778" w:rsidRPr="00D22496" w14:paraId="55896B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020C93" w14:textId="77777777" w:rsidR="00692778" w:rsidRPr="00D22496" w:rsidRDefault="00692778">
            <w:pPr>
              <w:pStyle w:val="Paragraph"/>
              <w:rPr>
                <w:noProof/>
                <w:lang w:val="ro-RO"/>
              </w:rPr>
            </w:pPr>
            <w:r w:rsidRPr="00D22496">
              <w:rPr>
                <w:noProof/>
                <w:lang w:val="ro-RO"/>
              </w:rPr>
              <w:t>0.6947</w:t>
            </w:r>
          </w:p>
        </w:tc>
        <w:tc>
          <w:tcPr>
            <w:tcW w:w="909" w:type="dxa"/>
            <w:tcBorders>
              <w:top w:val="single" w:sz="4" w:space="0" w:color="auto"/>
              <w:left w:val="single" w:sz="4" w:space="0" w:color="auto"/>
              <w:bottom w:val="single" w:sz="4" w:space="0" w:color="auto"/>
              <w:right w:val="single" w:sz="4" w:space="0" w:color="auto"/>
            </w:tcBorders>
            <w:hideMark/>
          </w:tcPr>
          <w:p w14:paraId="0EA94124"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0E34BE79"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87BEADF" w14:textId="77777777" w:rsidR="00692778" w:rsidRPr="00D22496" w:rsidRDefault="00692778">
            <w:pPr>
              <w:pStyle w:val="Paragraph"/>
              <w:rPr>
                <w:noProof/>
                <w:lang w:val="ro-RO"/>
              </w:rPr>
            </w:pPr>
            <w:r w:rsidRPr="00D22496">
              <w:rPr>
                <w:noProof/>
                <w:lang w:val="ro-RO"/>
              </w:rPr>
              <w:t>2-[2-(Dimetilamino)etoxi] etanol (CAS RN 1704-62-7)</w:t>
            </w:r>
          </w:p>
        </w:tc>
        <w:tc>
          <w:tcPr>
            <w:tcW w:w="790" w:type="dxa"/>
            <w:tcBorders>
              <w:top w:val="single" w:sz="4" w:space="0" w:color="auto"/>
              <w:left w:val="single" w:sz="4" w:space="0" w:color="auto"/>
              <w:bottom w:val="single" w:sz="4" w:space="0" w:color="auto"/>
              <w:right w:val="single" w:sz="4" w:space="0" w:color="auto"/>
            </w:tcBorders>
            <w:hideMark/>
          </w:tcPr>
          <w:p w14:paraId="64EE28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8EFF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ECC68A" w14:textId="77777777" w:rsidR="00692778" w:rsidRPr="00D22496" w:rsidRDefault="00692778">
            <w:pPr>
              <w:pStyle w:val="Paragraph"/>
              <w:rPr>
                <w:noProof/>
                <w:lang w:val="ro-RO"/>
              </w:rPr>
            </w:pPr>
            <w:r w:rsidRPr="00D22496">
              <w:rPr>
                <w:noProof/>
                <w:lang w:val="ro-RO"/>
              </w:rPr>
              <w:t>31.12.2025</w:t>
            </w:r>
          </w:p>
        </w:tc>
      </w:tr>
      <w:tr w:rsidR="00692778" w:rsidRPr="00D22496" w14:paraId="5F5DE6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E7757F" w14:textId="77777777" w:rsidR="00692778" w:rsidRPr="00D22496" w:rsidRDefault="00692778">
            <w:pPr>
              <w:pStyle w:val="Paragraph"/>
              <w:rPr>
                <w:noProof/>
                <w:lang w:val="ro-RO"/>
              </w:rPr>
            </w:pPr>
            <w:r w:rsidRPr="00D22496">
              <w:rPr>
                <w:noProof/>
                <w:lang w:val="ro-RO"/>
              </w:rPr>
              <w:t>0.7179</w:t>
            </w:r>
          </w:p>
        </w:tc>
        <w:tc>
          <w:tcPr>
            <w:tcW w:w="909" w:type="dxa"/>
            <w:tcBorders>
              <w:top w:val="single" w:sz="4" w:space="0" w:color="auto"/>
              <w:left w:val="single" w:sz="4" w:space="0" w:color="auto"/>
              <w:bottom w:val="single" w:sz="4" w:space="0" w:color="auto"/>
              <w:right w:val="single" w:sz="4" w:space="0" w:color="auto"/>
            </w:tcBorders>
            <w:hideMark/>
          </w:tcPr>
          <w:p w14:paraId="319345E8"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79ED94A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A6D5796" w14:textId="77777777" w:rsidR="00692778" w:rsidRPr="00D22496" w:rsidRDefault="00692778">
            <w:pPr>
              <w:pStyle w:val="Paragraph"/>
              <w:rPr>
                <w:noProof/>
                <w:lang w:val="ro-RO"/>
              </w:rPr>
            </w:pPr>
            <w:r w:rsidRPr="00D22496">
              <w:rPr>
                <w:noProof/>
                <w:lang w:val="ro-RO"/>
              </w:rPr>
              <w:t>4-Metilbenzensulfonat de (R)-1-((4-amino-2-bromo-5-fluorofenil)amino)-3-(benziloxi)propan-2-ol (CAS RN 1294504-64-5)</w:t>
            </w:r>
          </w:p>
        </w:tc>
        <w:tc>
          <w:tcPr>
            <w:tcW w:w="790" w:type="dxa"/>
            <w:tcBorders>
              <w:top w:val="single" w:sz="4" w:space="0" w:color="auto"/>
              <w:left w:val="single" w:sz="4" w:space="0" w:color="auto"/>
              <w:bottom w:val="single" w:sz="4" w:space="0" w:color="auto"/>
              <w:right w:val="single" w:sz="4" w:space="0" w:color="auto"/>
            </w:tcBorders>
            <w:hideMark/>
          </w:tcPr>
          <w:p w14:paraId="3FC5EBE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F7278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B330A4" w14:textId="77777777" w:rsidR="00692778" w:rsidRPr="00D22496" w:rsidRDefault="00692778">
            <w:pPr>
              <w:pStyle w:val="Paragraph"/>
              <w:rPr>
                <w:noProof/>
                <w:lang w:val="ro-RO"/>
              </w:rPr>
            </w:pPr>
            <w:r w:rsidRPr="00D22496">
              <w:rPr>
                <w:noProof/>
                <w:lang w:val="ro-RO"/>
              </w:rPr>
              <w:t>31.12.2026</w:t>
            </w:r>
          </w:p>
        </w:tc>
      </w:tr>
      <w:tr w:rsidR="00692778" w:rsidRPr="00D22496" w14:paraId="0D9AB7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713345" w14:textId="77777777" w:rsidR="00692778" w:rsidRPr="00D22496" w:rsidRDefault="00692778">
            <w:pPr>
              <w:pStyle w:val="Paragraph"/>
              <w:rPr>
                <w:noProof/>
                <w:lang w:val="ro-RO"/>
              </w:rPr>
            </w:pPr>
            <w:r w:rsidRPr="00D22496">
              <w:rPr>
                <w:noProof/>
                <w:lang w:val="ro-RO"/>
              </w:rPr>
              <w:t>0.7480</w:t>
            </w:r>
          </w:p>
        </w:tc>
        <w:tc>
          <w:tcPr>
            <w:tcW w:w="909" w:type="dxa"/>
            <w:tcBorders>
              <w:top w:val="single" w:sz="4" w:space="0" w:color="auto"/>
              <w:left w:val="single" w:sz="4" w:space="0" w:color="auto"/>
              <w:bottom w:val="single" w:sz="4" w:space="0" w:color="auto"/>
              <w:right w:val="single" w:sz="4" w:space="0" w:color="auto"/>
            </w:tcBorders>
            <w:hideMark/>
          </w:tcPr>
          <w:p w14:paraId="01C8ACB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0A97C43A"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B4F9852" w14:textId="77777777" w:rsidR="00692778" w:rsidRPr="00D22496" w:rsidRDefault="00692778">
            <w:pPr>
              <w:pStyle w:val="Paragraph"/>
              <w:rPr>
                <w:noProof/>
                <w:lang w:val="ro-RO"/>
              </w:rPr>
            </w:pPr>
            <w:r w:rsidRPr="00D22496">
              <w:rPr>
                <w:noProof/>
                <w:lang w:val="ro-RO"/>
              </w:rPr>
              <w:t>2-metoximetil-p-fenilenediamină (CAS RN 337906-36-2)</w:t>
            </w:r>
          </w:p>
        </w:tc>
        <w:tc>
          <w:tcPr>
            <w:tcW w:w="790" w:type="dxa"/>
            <w:tcBorders>
              <w:top w:val="single" w:sz="4" w:space="0" w:color="auto"/>
              <w:left w:val="single" w:sz="4" w:space="0" w:color="auto"/>
              <w:bottom w:val="single" w:sz="4" w:space="0" w:color="auto"/>
              <w:right w:val="single" w:sz="4" w:space="0" w:color="auto"/>
            </w:tcBorders>
            <w:hideMark/>
          </w:tcPr>
          <w:p w14:paraId="37937B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058D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1480B6" w14:textId="77777777" w:rsidR="00692778" w:rsidRPr="00D22496" w:rsidRDefault="00692778">
            <w:pPr>
              <w:pStyle w:val="Paragraph"/>
              <w:rPr>
                <w:noProof/>
                <w:lang w:val="ro-RO"/>
              </w:rPr>
            </w:pPr>
            <w:r w:rsidRPr="00D22496">
              <w:rPr>
                <w:noProof/>
                <w:lang w:val="ro-RO"/>
              </w:rPr>
              <w:t>31.12.2024</w:t>
            </w:r>
          </w:p>
        </w:tc>
      </w:tr>
      <w:tr w:rsidR="00692778" w:rsidRPr="00D22496" w14:paraId="3AEB5A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726397" w14:textId="77777777" w:rsidR="00692778" w:rsidRPr="00D22496" w:rsidRDefault="00692778">
            <w:pPr>
              <w:pStyle w:val="Paragraph"/>
              <w:rPr>
                <w:noProof/>
                <w:lang w:val="ro-RO"/>
              </w:rPr>
            </w:pPr>
            <w:r w:rsidRPr="00D22496">
              <w:rPr>
                <w:noProof/>
                <w:lang w:val="ro-RO"/>
              </w:rPr>
              <w:t>0.3616</w:t>
            </w:r>
          </w:p>
        </w:tc>
        <w:tc>
          <w:tcPr>
            <w:tcW w:w="909" w:type="dxa"/>
            <w:tcBorders>
              <w:top w:val="single" w:sz="4" w:space="0" w:color="auto"/>
              <w:left w:val="single" w:sz="4" w:space="0" w:color="auto"/>
              <w:bottom w:val="single" w:sz="4" w:space="0" w:color="auto"/>
              <w:right w:val="single" w:sz="4" w:space="0" w:color="auto"/>
            </w:tcBorders>
            <w:hideMark/>
          </w:tcPr>
          <w:p w14:paraId="56633F57"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3881E23E"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69D1451B" w14:textId="77777777" w:rsidR="00692778" w:rsidRPr="00D22496" w:rsidRDefault="00692778">
            <w:pPr>
              <w:pStyle w:val="Paragraph"/>
              <w:rPr>
                <w:noProof/>
                <w:lang w:val="ro-RO"/>
              </w:rPr>
            </w:pPr>
            <w:r w:rsidRPr="00D22496">
              <w:rPr>
                <w:noProof/>
                <w:lang w:val="ro-RO"/>
              </w:rPr>
              <w:t>2-(2-Metoxifenoxi)etanamină (CAS RN 1836-62-0)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C54FBD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4D67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774DAA" w14:textId="77777777" w:rsidR="00692778" w:rsidRPr="00D22496" w:rsidRDefault="00692778">
            <w:pPr>
              <w:pStyle w:val="Paragraph"/>
              <w:rPr>
                <w:noProof/>
                <w:lang w:val="ro-RO"/>
              </w:rPr>
            </w:pPr>
            <w:r w:rsidRPr="00D22496">
              <w:rPr>
                <w:noProof/>
                <w:lang w:val="ro-RO"/>
              </w:rPr>
              <w:t>31.12.2024</w:t>
            </w:r>
          </w:p>
        </w:tc>
      </w:tr>
      <w:tr w:rsidR="00692778" w:rsidRPr="00D22496" w14:paraId="44A9E5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0899AF" w14:textId="77777777" w:rsidR="00692778" w:rsidRPr="00D22496" w:rsidRDefault="00692778">
            <w:pPr>
              <w:pStyle w:val="Paragraph"/>
              <w:rPr>
                <w:noProof/>
                <w:lang w:val="ro-RO"/>
              </w:rPr>
            </w:pPr>
            <w:r w:rsidRPr="00D22496">
              <w:rPr>
                <w:noProof/>
                <w:lang w:val="ro-RO"/>
              </w:rPr>
              <w:t>0.7587</w:t>
            </w:r>
          </w:p>
        </w:tc>
        <w:tc>
          <w:tcPr>
            <w:tcW w:w="909" w:type="dxa"/>
            <w:tcBorders>
              <w:top w:val="single" w:sz="4" w:space="0" w:color="auto"/>
              <w:left w:val="single" w:sz="4" w:space="0" w:color="auto"/>
              <w:bottom w:val="single" w:sz="4" w:space="0" w:color="auto"/>
              <w:right w:val="single" w:sz="4" w:space="0" w:color="auto"/>
            </w:tcBorders>
            <w:hideMark/>
          </w:tcPr>
          <w:p w14:paraId="4EFCB58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4FCCC5B2"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DC92CB4" w14:textId="77777777" w:rsidR="00692778" w:rsidRPr="00D22496" w:rsidRDefault="00692778">
            <w:pPr>
              <w:pStyle w:val="Paragraph"/>
              <w:rPr>
                <w:noProof/>
                <w:lang w:val="ro-RO"/>
              </w:rPr>
            </w:pPr>
            <w:r w:rsidRPr="00D22496">
              <w:rPr>
                <w:noProof/>
                <w:lang w:val="ro-RO"/>
              </w:rPr>
              <w:t>3-aminoadamantan-1-ol (CAS RN 702-82-9)</w:t>
            </w:r>
          </w:p>
        </w:tc>
        <w:tc>
          <w:tcPr>
            <w:tcW w:w="790" w:type="dxa"/>
            <w:tcBorders>
              <w:top w:val="single" w:sz="4" w:space="0" w:color="auto"/>
              <w:left w:val="single" w:sz="4" w:space="0" w:color="auto"/>
              <w:bottom w:val="single" w:sz="4" w:space="0" w:color="auto"/>
              <w:right w:val="single" w:sz="4" w:space="0" w:color="auto"/>
            </w:tcBorders>
            <w:hideMark/>
          </w:tcPr>
          <w:p w14:paraId="29C4FCF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284D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2A025F" w14:textId="77777777" w:rsidR="00692778" w:rsidRPr="00D22496" w:rsidRDefault="00692778">
            <w:pPr>
              <w:pStyle w:val="Paragraph"/>
              <w:rPr>
                <w:noProof/>
                <w:lang w:val="ro-RO"/>
              </w:rPr>
            </w:pPr>
            <w:r w:rsidRPr="00D22496">
              <w:rPr>
                <w:noProof/>
                <w:lang w:val="ro-RO"/>
              </w:rPr>
              <w:t>31.12.2024</w:t>
            </w:r>
          </w:p>
        </w:tc>
      </w:tr>
      <w:tr w:rsidR="00692778" w:rsidRPr="00D22496" w14:paraId="313898B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CFBA3B" w14:textId="77777777" w:rsidR="00692778" w:rsidRPr="00D22496" w:rsidRDefault="00692778">
            <w:pPr>
              <w:pStyle w:val="Paragraph"/>
              <w:rPr>
                <w:noProof/>
                <w:lang w:val="ro-RO"/>
              </w:rPr>
            </w:pPr>
            <w:r w:rsidRPr="00D22496">
              <w:rPr>
                <w:noProof/>
                <w:lang w:val="ro-RO"/>
              </w:rPr>
              <w:t>0.3871</w:t>
            </w:r>
          </w:p>
        </w:tc>
        <w:tc>
          <w:tcPr>
            <w:tcW w:w="909" w:type="dxa"/>
            <w:tcBorders>
              <w:top w:val="single" w:sz="4" w:space="0" w:color="auto"/>
              <w:left w:val="single" w:sz="4" w:space="0" w:color="auto"/>
              <w:bottom w:val="single" w:sz="4" w:space="0" w:color="auto"/>
              <w:right w:val="single" w:sz="4" w:space="0" w:color="auto"/>
            </w:tcBorders>
            <w:hideMark/>
          </w:tcPr>
          <w:p w14:paraId="702846C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5430C00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D437DC5" w14:textId="77777777" w:rsidR="00692778" w:rsidRPr="00D22496" w:rsidRDefault="00692778">
            <w:pPr>
              <w:pStyle w:val="Paragraph"/>
              <w:rPr>
                <w:noProof/>
                <w:lang w:val="ro-RO"/>
              </w:rPr>
            </w:pPr>
            <w:r w:rsidRPr="00D22496">
              <w:rPr>
                <w:i/>
                <w:iCs/>
                <w:noProof/>
                <w:lang w:val="ro-RO"/>
              </w:rPr>
              <w:t>N,N,N’</w:t>
            </w:r>
            <w:r w:rsidRPr="00D22496">
              <w:rPr>
                <w:noProof/>
                <w:lang w:val="ro-RO"/>
              </w:rPr>
              <w:t>-trimetil-</w:t>
            </w:r>
            <w:r w:rsidRPr="00D22496">
              <w:rPr>
                <w:i/>
                <w:iCs/>
                <w:noProof/>
                <w:lang w:val="ro-RO"/>
              </w:rPr>
              <w:t>N’</w:t>
            </w:r>
            <w:r w:rsidRPr="00D22496">
              <w:rPr>
                <w:noProof/>
                <w:lang w:val="ro-RO"/>
              </w:rPr>
              <w:t>-(2-hidroxi-etil) 2,2’-oxibis(etilamină), (CAS RN 83016-70-0) </w:t>
            </w:r>
          </w:p>
        </w:tc>
        <w:tc>
          <w:tcPr>
            <w:tcW w:w="790" w:type="dxa"/>
            <w:tcBorders>
              <w:top w:val="single" w:sz="4" w:space="0" w:color="auto"/>
              <w:left w:val="single" w:sz="4" w:space="0" w:color="auto"/>
              <w:bottom w:val="single" w:sz="4" w:space="0" w:color="auto"/>
              <w:right w:val="single" w:sz="4" w:space="0" w:color="auto"/>
            </w:tcBorders>
            <w:hideMark/>
          </w:tcPr>
          <w:p w14:paraId="513CD5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D259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B03D9E" w14:textId="77777777" w:rsidR="00692778" w:rsidRPr="00D22496" w:rsidRDefault="00692778">
            <w:pPr>
              <w:pStyle w:val="Paragraph"/>
              <w:rPr>
                <w:noProof/>
                <w:lang w:val="ro-RO"/>
              </w:rPr>
            </w:pPr>
            <w:r w:rsidRPr="00D22496">
              <w:rPr>
                <w:noProof/>
                <w:lang w:val="ro-RO"/>
              </w:rPr>
              <w:t>31.12.2024</w:t>
            </w:r>
          </w:p>
        </w:tc>
      </w:tr>
      <w:tr w:rsidR="00692778" w:rsidRPr="00D22496" w14:paraId="7DA836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474E70" w14:textId="77777777" w:rsidR="00692778" w:rsidRPr="00D22496" w:rsidRDefault="00692778">
            <w:pPr>
              <w:pStyle w:val="Paragraph"/>
              <w:rPr>
                <w:noProof/>
                <w:lang w:val="ro-RO"/>
              </w:rPr>
            </w:pPr>
            <w:r w:rsidRPr="00D22496">
              <w:rPr>
                <w:noProof/>
                <w:lang w:val="ro-RO"/>
              </w:rPr>
              <w:t>0.5905</w:t>
            </w:r>
          </w:p>
        </w:tc>
        <w:tc>
          <w:tcPr>
            <w:tcW w:w="909" w:type="dxa"/>
            <w:tcBorders>
              <w:top w:val="single" w:sz="4" w:space="0" w:color="auto"/>
              <w:left w:val="single" w:sz="4" w:space="0" w:color="auto"/>
              <w:bottom w:val="single" w:sz="4" w:space="0" w:color="auto"/>
              <w:right w:val="single" w:sz="4" w:space="0" w:color="auto"/>
            </w:tcBorders>
            <w:hideMark/>
          </w:tcPr>
          <w:p w14:paraId="4199141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28A4F520"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5B5C91A2" w14:textId="77777777" w:rsidR="00692778" w:rsidRPr="00D22496" w:rsidRDefault="00692778">
            <w:pPr>
              <w:pStyle w:val="Paragraph"/>
              <w:rPr>
                <w:noProof/>
                <w:lang w:val="ro-RO"/>
              </w:rPr>
            </w:pPr>
            <w:r w:rsidRPr="00D22496">
              <w:rPr>
                <w:i/>
                <w:iCs/>
                <w:noProof/>
                <w:lang w:val="ro-RO"/>
              </w:rPr>
              <w:t>trans</w:t>
            </w:r>
            <w:r w:rsidRPr="00D22496">
              <w:rPr>
                <w:noProof/>
                <w:lang w:val="ro-RO"/>
              </w:rPr>
              <w:t>-4-Aminociclohexanol (CAS RN 27489-62-9)</w:t>
            </w:r>
          </w:p>
        </w:tc>
        <w:tc>
          <w:tcPr>
            <w:tcW w:w="790" w:type="dxa"/>
            <w:tcBorders>
              <w:top w:val="single" w:sz="4" w:space="0" w:color="auto"/>
              <w:left w:val="single" w:sz="4" w:space="0" w:color="auto"/>
              <w:bottom w:val="single" w:sz="4" w:space="0" w:color="auto"/>
              <w:right w:val="single" w:sz="4" w:space="0" w:color="auto"/>
            </w:tcBorders>
            <w:hideMark/>
          </w:tcPr>
          <w:p w14:paraId="094BD8D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CB1D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3F5B8E" w14:textId="77777777" w:rsidR="00692778" w:rsidRPr="00D22496" w:rsidRDefault="00692778">
            <w:pPr>
              <w:pStyle w:val="Paragraph"/>
              <w:rPr>
                <w:noProof/>
                <w:lang w:val="ro-RO"/>
              </w:rPr>
            </w:pPr>
            <w:r w:rsidRPr="00D22496">
              <w:rPr>
                <w:noProof/>
                <w:lang w:val="ro-RO"/>
              </w:rPr>
              <w:t>31.12.2024</w:t>
            </w:r>
          </w:p>
        </w:tc>
      </w:tr>
      <w:tr w:rsidR="00692778" w:rsidRPr="00D22496" w14:paraId="52E035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36CD2F" w14:textId="77777777" w:rsidR="00692778" w:rsidRPr="00D22496" w:rsidRDefault="00692778">
            <w:pPr>
              <w:pStyle w:val="Paragraph"/>
              <w:rPr>
                <w:noProof/>
                <w:lang w:val="ro-RO"/>
              </w:rPr>
            </w:pPr>
            <w:r w:rsidRPr="00D22496">
              <w:rPr>
                <w:noProof/>
                <w:lang w:val="ro-RO"/>
              </w:rPr>
              <w:t>0.7935</w:t>
            </w:r>
          </w:p>
        </w:tc>
        <w:tc>
          <w:tcPr>
            <w:tcW w:w="909" w:type="dxa"/>
            <w:tcBorders>
              <w:top w:val="single" w:sz="4" w:space="0" w:color="auto"/>
              <w:left w:val="single" w:sz="4" w:space="0" w:color="auto"/>
              <w:bottom w:val="single" w:sz="4" w:space="0" w:color="auto"/>
              <w:right w:val="single" w:sz="4" w:space="0" w:color="auto"/>
            </w:tcBorders>
            <w:hideMark/>
          </w:tcPr>
          <w:p w14:paraId="066A4EEE"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3762C58C"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3415177" w14:textId="77777777" w:rsidR="00692778" w:rsidRPr="00D22496" w:rsidRDefault="00692778">
            <w:pPr>
              <w:pStyle w:val="Paragraph"/>
              <w:rPr>
                <w:noProof/>
                <w:lang w:val="ro-RO"/>
              </w:rPr>
            </w:pPr>
            <w:r w:rsidRPr="00D22496">
              <w:rPr>
                <w:noProof/>
                <w:lang w:val="ro-RO"/>
              </w:rPr>
              <w:t>2-Benzilaminoetanol (CAS RN 104-63-2)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BDF38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8BDE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F4795A" w14:textId="77777777" w:rsidR="00692778" w:rsidRPr="00D22496" w:rsidRDefault="00692778">
            <w:pPr>
              <w:pStyle w:val="Paragraph"/>
              <w:rPr>
                <w:noProof/>
                <w:lang w:val="ro-RO"/>
              </w:rPr>
            </w:pPr>
            <w:r w:rsidRPr="00D22496">
              <w:rPr>
                <w:noProof/>
                <w:lang w:val="ro-RO"/>
              </w:rPr>
              <w:t>31.12.2025</w:t>
            </w:r>
          </w:p>
        </w:tc>
      </w:tr>
      <w:tr w:rsidR="00692778" w:rsidRPr="00D22496" w14:paraId="12B9A0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65FEFA" w14:textId="77777777" w:rsidR="00692778" w:rsidRPr="00D22496" w:rsidRDefault="00692778">
            <w:pPr>
              <w:pStyle w:val="Paragraph"/>
              <w:rPr>
                <w:noProof/>
                <w:lang w:val="ro-RO"/>
              </w:rPr>
            </w:pPr>
            <w:r w:rsidRPr="00D22496">
              <w:rPr>
                <w:noProof/>
                <w:lang w:val="ro-RO"/>
              </w:rPr>
              <w:t>0.5986</w:t>
            </w:r>
          </w:p>
        </w:tc>
        <w:tc>
          <w:tcPr>
            <w:tcW w:w="909" w:type="dxa"/>
            <w:tcBorders>
              <w:top w:val="single" w:sz="4" w:space="0" w:color="auto"/>
              <w:left w:val="single" w:sz="4" w:space="0" w:color="auto"/>
              <w:bottom w:val="single" w:sz="4" w:space="0" w:color="auto"/>
              <w:right w:val="single" w:sz="4" w:space="0" w:color="auto"/>
            </w:tcBorders>
            <w:hideMark/>
          </w:tcPr>
          <w:p w14:paraId="29F3BD0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06A760EE"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E3E4474" w14:textId="77777777" w:rsidR="00692778" w:rsidRPr="00D22496" w:rsidRDefault="00692778">
            <w:pPr>
              <w:pStyle w:val="Paragraph"/>
              <w:rPr>
                <w:noProof/>
                <w:lang w:val="ro-RO"/>
              </w:rPr>
            </w:pPr>
            <w:r w:rsidRPr="00D22496">
              <w:rPr>
                <w:noProof/>
                <w:lang w:val="ro-RO"/>
              </w:rPr>
              <w:t>2-Etoxietilamină (CAS RN 110-76-9)</w:t>
            </w:r>
          </w:p>
        </w:tc>
        <w:tc>
          <w:tcPr>
            <w:tcW w:w="790" w:type="dxa"/>
            <w:tcBorders>
              <w:top w:val="single" w:sz="4" w:space="0" w:color="auto"/>
              <w:left w:val="single" w:sz="4" w:space="0" w:color="auto"/>
              <w:bottom w:val="single" w:sz="4" w:space="0" w:color="auto"/>
              <w:right w:val="single" w:sz="4" w:space="0" w:color="auto"/>
            </w:tcBorders>
            <w:hideMark/>
          </w:tcPr>
          <w:p w14:paraId="15D506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6B5A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8732EE" w14:textId="77777777" w:rsidR="00692778" w:rsidRPr="00D22496" w:rsidRDefault="00692778">
            <w:pPr>
              <w:pStyle w:val="Paragraph"/>
              <w:rPr>
                <w:noProof/>
                <w:lang w:val="ro-RO"/>
              </w:rPr>
            </w:pPr>
            <w:r w:rsidRPr="00D22496">
              <w:rPr>
                <w:noProof/>
                <w:lang w:val="ro-RO"/>
              </w:rPr>
              <w:t>31.12.2024</w:t>
            </w:r>
          </w:p>
        </w:tc>
      </w:tr>
      <w:tr w:rsidR="00692778" w:rsidRPr="00D22496" w14:paraId="11F8E1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58490D" w14:textId="77777777" w:rsidR="00692778" w:rsidRPr="00D22496" w:rsidRDefault="00692778">
            <w:pPr>
              <w:pStyle w:val="Paragraph"/>
              <w:rPr>
                <w:noProof/>
                <w:lang w:val="ro-RO"/>
              </w:rPr>
            </w:pPr>
            <w:r w:rsidRPr="00D22496">
              <w:rPr>
                <w:noProof/>
                <w:lang w:val="ro-RO"/>
              </w:rPr>
              <w:t>0.4665</w:t>
            </w:r>
          </w:p>
        </w:tc>
        <w:tc>
          <w:tcPr>
            <w:tcW w:w="909" w:type="dxa"/>
            <w:tcBorders>
              <w:top w:val="single" w:sz="4" w:space="0" w:color="auto"/>
              <w:left w:val="single" w:sz="4" w:space="0" w:color="auto"/>
              <w:bottom w:val="single" w:sz="4" w:space="0" w:color="auto"/>
              <w:right w:val="single" w:sz="4" w:space="0" w:color="auto"/>
            </w:tcBorders>
            <w:hideMark/>
          </w:tcPr>
          <w:p w14:paraId="33F7621F" w14:textId="77777777" w:rsidR="00692778" w:rsidRPr="00D22496" w:rsidRDefault="00692778">
            <w:pPr>
              <w:pStyle w:val="Paragraph"/>
              <w:jc w:val="right"/>
              <w:rPr>
                <w:noProof/>
                <w:lang w:val="ro-RO"/>
              </w:rPr>
            </w:pP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347C1668"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177450C7" w14:textId="77777777" w:rsidR="00692778" w:rsidRPr="00D22496" w:rsidRDefault="00692778">
            <w:pPr>
              <w:pStyle w:val="Paragraph"/>
              <w:rPr>
                <w:noProof/>
                <w:lang w:val="ro-RO"/>
              </w:rPr>
            </w:pPr>
            <w:r w:rsidRPr="00D22496">
              <w:rPr>
                <w:i/>
                <w:iCs/>
                <w:noProof/>
                <w:lang w:val="ro-RO"/>
              </w:rPr>
              <w:t>N</w:t>
            </w:r>
            <w:r w:rsidRPr="00D22496">
              <w:rPr>
                <w:noProof/>
                <w:lang w:val="ro-RO"/>
              </w:rPr>
              <w:t>-[2-[2-(Dimetilamino)etoxi]etil]-</w:t>
            </w:r>
            <w:r w:rsidRPr="00D22496">
              <w:rPr>
                <w:i/>
                <w:iCs/>
                <w:noProof/>
                <w:lang w:val="ro-RO"/>
              </w:rPr>
              <w:t>N</w:t>
            </w:r>
            <w:r w:rsidRPr="00D22496">
              <w:rPr>
                <w:noProof/>
                <w:lang w:val="ro-RO"/>
              </w:rPr>
              <w:t>-metil-1,3-propandiamină (CAS RN 189253-72-3) </w:t>
            </w:r>
          </w:p>
        </w:tc>
        <w:tc>
          <w:tcPr>
            <w:tcW w:w="790" w:type="dxa"/>
            <w:tcBorders>
              <w:top w:val="single" w:sz="4" w:space="0" w:color="auto"/>
              <w:left w:val="single" w:sz="4" w:space="0" w:color="auto"/>
              <w:bottom w:val="single" w:sz="4" w:space="0" w:color="auto"/>
              <w:right w:val="single" w:sz="4" w:space="0" w:color="auto"/>
            </w:tcBorders>
            <w:hideMark/>
          </w:tcPr>
          <w:p w14:paraId="644B90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E8C1C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5FF9A5" w14:textId="77777777" w:rsidR="00692778" w:rsidRPr="00D22496" w:rsidRDefault="00692778">
            <w:pPr>
              <w:pStyle w:val="Paragraph"/>
              <w:rPr>
                <w:noProof/>
                <w:lang w:val="ro-RO"/>
              </w:rPr>
            </w:pPr>
            <w:r w:rsidRPr="00D22496">
              <w:rPr>
                <w:noProof/>
                <w:lang w:val="ro-RO"/>
              </w:rPr>
              <w:t>31.12.2024</w:t>
            </w:r>
          </w:p>
        </w:tc>
      </w:tr>
      <w:tr w:rsidR="00692778" w:rsidRPr="00D22496" w14:paraId="2A16C65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ED963A" w14:textId="77777777" w:rsidR="00692778" w:rsidRPr="00D22496" w:rsidRDefault="00692778">
            <w:pPr>
              <w:pStyle w:val="Paragraph"/>
              <w:rPr>
                <w:noProof/>
                <w:lang w:val="ro-RO"/>
              </w:rPr>
            </w:pPr>
            <w:r w:rsidRPr="00D22496">
              <w:rPr>
                <w:noProof/>
                <w:lang w:val="ro-RO"/>
              </w:rPr>
              <w:t>0.5911</w:t>
            </w:r>
          </w:p>
        </w:tc>
        <w:tc>
          <w:tcPr>
            <w:tcW w:w="909" w:type="dxa"/>
            <w:tcBorders>
              <w:top w:val="single" w:sz="4" w:space="0" w:color="auto"/>
              <w:left w:val="single" w:sz="4" w:space="0" w:color="auto"/>
              <w:bottom w:val="single" w:sz="4" w:space="0" w:color="auto"/>
              <w:right w:val="single" w:sz="4" w:space="0" w:color="auto"/>
            </w:tcBorders>
            <w:hideMark/>
          </w:tcPr>
          <w:p w14:paraId="1CA8F14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19 00</w:t>
            </w:r>
          </w:p>
        </w:tc>
        <w:tc>
          <w:tcPr>
            <w:tcW w:w="620" w:type="dxa"/>
            <w:tcBorders>
              <w:top w:val="single" w:sz="4" w:space="0" w:color="auto"/>
              <w:left w:val="single" w:sz="4" w:space="0" w:color="auto"/>
              <w:bottom w:val="single" w:sz="4" w:space="0" w:color="auto"/>
              <w:right w:val="single" w:sz="4" w:space="0" w:color="auto"/>
            </w:tcBorders>
            <w:hideMark/>
          </w:tcPr>
          <w:p w14:paraId="183E2D0F"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24534542" w14:textId="77777777" w:rsidR="00692778" w:rsidRPr="00D22496" w:rsidRDefault="00692778">
            <w:pPr>
              <w:pStyle w:val="Paragraph"/>
              <w:rPr>
                <w:noProof/>
                <w:lang w:val="ro-RO"/>
              </w:rPr>
            </w:pPr>
            <w:r w:rsidRPr="00D22496">
              <w:rPr>
                <w:noProof/>
                <w:lang w:val="ro-RO"/>
              </w:rPr>
              <w:t>(1S,4R)-cis-4-Amino-2-ciclopenten-1-metanol-D-tartrat (CAS RN 229177-52-0)</w:t>
            </w:r>
          </w:p>
        </w:tc>
        <w:tc>
          <w:tcPr>
            <w:tcW w:w="790" w:type="dxa"/>
            <w:tcBorders>
              <w:top w:val="single" w:sz="4" w:space="0" w:color="auto"/>
              <w:left w:val="single" w:sz="4" w:space="0" w:color="auto"/>
              <w:bottom w:val="single" w:sz="4" w:space="0" w:color="auto"/>
              <w:right w:val="single" w:sz="4" w:space="0" w:color="auto"/>
            </w:tcBorders>
            <w:hideMark/>
          </w:tcPr>
          <w:p w14:paraId="2994C0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A152B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EDFD2F" w14:textId="77777777" w:rsidR="00692778" w:rsidRPr="00D22496" w:rsidRDefault="00692778">
            <w:pPr>
              <w:pStyle w:val="Paragraph"/>
              <w:rPr>
                <w:noProof/>
                <w:lang w:val="ro-RO"/>
              </w:rPr>
            </w:pPr>
            <w:r w:rsidRPr="00D22496">
              <w:rPr>
                <w:noProof/>
                <w:lang w:val="ro-RO"/>
              </w:rPr>
              <w:t>31.12.2024</w:t>
            </w:r>
          </w:p>
        </w:tc>
      </w:tr>
      <w:tr w:rsidR="00692778" w:rsidRPr="00D22496" w14:paraId="73D30B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C408BE" w14:textId="77777777" w:rsidR="00692778" w:rsidRPr="00D22496" w:rsidRDefault="00692778">
            <w:pPr>
              <w:pStyle w:val="Paragraph"/>
              <w:rPr>
                <w:noProof/>
                <w:lang w:val="ro-RO"/>
              </w:rPr>
            </w:pPr>
            <w:r w:rsidRPr="00D22496">
              <w:rPr>
                <w:noProof/>
                <w:lang w:val="ro-RO"/>
              </w:rPr>
              <w:t>0.5996</w:t>
            </w:r>
          </w:p>
        </w:tc>
        <w:tc>
          <w:tcPr>
            <w:tcW w:w="909" w:type="dxa"/>
            <w:tcBorders>
              <w:top w:val="single" w:sz="4" w:space="0" w:color="auto"/>
              <w:left w:val="single" w:sz="4" w:space="0" w:color="auto"/>
              <w:bottom w:val="single" w:sz="4" w:space="0" w:color="auto"/>
              <w:right w:val="single" w:sz="4" w:space="0" w:color="auto"/>
            </w:tcBorders>
            <w:hideMark/>
          </w:tcPr>
          <w:p w14:paraId="699034A4" w14:textId="77777777" w:rsidR="00692778" w:rsidRPr="00D22496" w:rsidRDefault="00692778">
            <w:pPr>
              <w:pStyle w:val="Paragraph"/>
              <w:jc w:val="right"/>
              <w:rPr>
                <w:noProof/>
                <w:lang w:val="ro-RO"/>
              </w:rPr>
            </w:pPr>
            <w:r w:rsidRPr="00D22496">
              <w:rPr>
                <w:noProof/>
                <w:lang w:val="ro-RO"/>
              </w:rPr>
              <w:t>ex 2922 21 00</w:t>
            </w:r>
          </w:p>
        </w:tc>
        <w:tc>
          <w:tcPr>
            <w:tcW w:w="620" w:type="dxa"/>
            <w:tcBorders>
              <w:top w:val="single" w:sz="4" w:space="0" w:color="auto"/>
              <w:left w:val="single" w:sz="4" w:space="0" w:color="auto"/>
              <w:bottom w:val="single" w:sz="4" w:space="0" w:color="auto"/>
              <w:right w:val="single" w:sz="4" w:space="0" w:color="auto"/>
            </w:tcBorders>
            <w:hideMark/>
          </w:tcPr>
          <w:p w14:paraId="5C406CB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E969878" w14:textId="77777777" w:rsidR="00692778" w:rsidRPr="00D22496" w:rsidRDefault="00692778">
            <w:pPr>
              <w:pStyle w:val="Paragraph"/>
              <w:rPr>
                <w:noProof/>
                <w:lang w:val="ro-RO"/>
              </w:rPr>
            </w:pPr>
            <w:r w:rsidRPr="00D22496">
              <w:rPr>
                <w:noProof/>
                <w:lang w:val="ro-RO"/>
              </w:rPr>
              <w:t>Acid 2-amino-5-hidroxinaftalină-1,7-disulfonic (CAS RN 6535-70-2)</w:t>
            </w:r>
          </w:p>
        </w:tc>
        <w:tc>
          <w:tcPr>
            <w:tcW w:w="790" w:type="dxa"/>
            <w:tcBorders>
              <w:top w:val="single" w:sz="4" w:space="0" w:color="auto"/>
              <w:left w:val="single" w:sz="4" w:space="0" w:color="auto"/>
              <w:bottom w:val="single" w:sz="4" w:space="0" w:color="auto"/>
              <w:right w:val="single" w:sz="4" w:space="0" w:color="auto"/>
            </w:tcBorders>
            <w:hideMark/>
          </w:tcPr>
          <w:p w14:paraId="626409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BD748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2B0E5F" w14:textId="77777777" w:rsidR="00692778" w:rsidRPr="00D22496" w:rsidRDefault="00692778">
            <w:pPr>
              <w:pStyle w:val="Paragraph"/>
              <w:rPr>
                <w:noProof/>
                <w:lang w:val="ro-RO"/>
              </w:rPr>
            </w:pPr>
            <w:r w:rsidRPr="00D22496">
              <w:rPr>
                <w:noProof/>
                <w:lang w:val="ro-RO"/>
              </w:rPr>
              <w:t>31.12.2024</w:t>
            </w:r>
          </w:p>
        </w:tc>
      </w:tr>
      <w:tr w:rsidR="00692778" w:rsidRPr="00D22496" w14:paraId="590B2B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5A23EC" w14:textId="77777777" w:rsidR="00692778" w:rsidRPr="00D22496" w:rsidRDefault="00692778">
            <w:pPr>
              <w:pStyle w:val="Paragraph"/>
              <w:rPr>
                <w:noProof/>
                <w:lang w:val="ro-RO"/>
              </w:rPr>
            </w:pPr>
            <w:r w:rsidRPr="00D22496">
              <w:rPr>
                <w:noProof/>
                <w:lang w:val="ro-RO"/>
              </w:rPr>
              <w:t>0.2703</w:t>
            </w:r>
          </w:p>
        </w:tc>
        <w:tc>
          <w:tcPr>
            <w:tcW w:w="909" w:type="dxa"/>
            <w:tcBorders>
              <w:top w:val="single" w:sz="4" w:space="0" w:color="auto"/>
              <w:left w:val="single" w:sz="4" w:space="0" w:color="auto"/>
              <w:bottom w:val="single" w:sz="4" w:space="0" w:color="auto"/>
              <w:right w:val="single" w:sz="4" w:space="0" w:color="auto"/>
            </w:tcBorders>
            <w:hideMark/>
          </w:tcPr>
          <w:p w14:paraId="5720C044" w14:textId="77777777" w:rsidR="00692778" w:rsidRPr="00D22496" w:rsidRDefault="00692778">
            <w:pPr>
              <w:pStyle w:val="Paragraph"/>
              <w:jc w:val="right"/>
              <w:rPr>
                <w:noProof/>
                <w:lang w:val="ro-RO"/>
              </w:rPr>
            </w:pPr>
            <w:r w:rsidRPr="00D22496">
              <w:rPr>
                <w:noProof/>
                <w:lang w:val="ro-RO"/>
              </w:rPr>
              <w:t>ex 2922 21 00</w:t>
            </w:r>
          </w:p>
        </w:tc>
        <w:tc>
          <w:tcPr>
            <w:tcW w:w="620" w:type="dxa"/>
            <w:tcBorders>
              <w:top w:val="single" w:sz="4" w:space="0" w:color="auto"/>
              <w:left w:val="single" w:sz="4" w:space="0" w:color="auto"/>
              <w:bottom w:val="single" w:sz="4" w:space="0" w:color="auto"/>
              <w:right w:val="single" w:sz="4" w:space="0" w:color="auto"/>
            </w:tcBorders>
            <w:hideMark/>
          </w:tcPr>
          <w:p w14:paraId="1E7CDF0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783DBDE" w14:textId="77777777" w:rsidR="00692778" w:rsidRPr="00D22496" w:rsidRDefault="00692778">
            <w:pPr>
              <w:pStyle w:val="Paragraph"/>
              <w:rPr>
                <w:noProof/>
                <w:lang w:val="ro-RO"/>
              </w:rPr>
            </w:pPr>
            <w:r w:rsidRPr="00D22496">
              <w:rPr>
                <w:noProof/>
                <w:lang w:val="ro-RO"/>
              </w:rPr>
              <w:t>Acid 6-amino-4-hidroxinaftalen-2-sulfonic (CAS RN 90-51-7)</w:t>
            </w:r>
          </w:p>
        </w:tc>
        <w:tc>
          <w:tcPr>
            <w:tcW w:w="790" w:type="dxa"/>
            <w:tcBorders>
              <w:top w:val="single" w:sz="4" w:space="0" w:color="auto"/>
              <w:left w:val="single" w:sz="4" w:space="0" w:color="auto"/>
              <w:bottom w:val="single" w:sz="4" w:space="0" w:color="auto"/>
              <w:right w:val="single" w:sz="4" w:space="0" w:color="auto"/>
            </w:tcBorders>
            <w:hideMark/>
          </w:tcPr>
          <w:p w14:paraId="589697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3D4C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9D7129" w14:textId="77777777" w:rsidR="00692778" w:rsidRPr="00D22496" w:rsidRDefault="00692778">
            <w:pPr>
              <w:pStyle w:val="Paragraph"/>
              <w:rPr>
                <w:noProof/>
                <w:lang w:val="ro-RO"/>
              </w:rPr>
            </w:pPr>
            <w:r w:rsidRPr="00D22496">
              <w:rPr>
                <w:noProof/>
                <w:lang w:val="ro-RO"/>
              </w:rPr>
              <w:t>31.12.2024</w:t>
            </w:r>
          </w:p>
        </w:tc>
      </w:tr>
      <w:tr w:rsidR="00692778" w:rsidRPr="00D22496" w14:paraId="59BF7A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8DE644" w14:textId="77777777" w:rsidR="00692778" w:rsidRPr="00D22496" w:rsidRDefault="00692778">
            <w:pPr>
              <w:pStyle w:val="Paragraph"/>
              <w:rPr>
                <w:noProof/>
                <w:lang w:val="ro-RO"/>
              </w:rPr>
            </w:pPr>
            <w:r w:rsidRPr="00D22496">
              <w:rPr>
                <w:noProof/>
                <w:lang w:val="ro-RO"/>
              </w:rPr>
              <w:t>0.2704</w:t>
            </w:r>
          </w:p>
        </w:tc>
        <w:tc>
          <w:tcPr>
            <w:tcW w:w="909" w:type="dxa"/>
            <w:tcBorders>
              <w:top w:val="single" w:sz="4" w:space="0" w:color="auto"/>
              <w:left w:val="single" w:sz="4" w:space="0" w:color="auto"/>
              <w:bottom w:val="single" w:sz="4" w:space="0" w:color="auto"/>
              <w:right w:val="single" w:sz="4" w:space="0" w:color="auto"/>
            </w:tcBorders>
            <w:hideMark/>
          </w:tcPr>
          <w:p w14:paraId="0AC7873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21 00</w:t>
            </w:r>
          </w:p>
        </w:tc>
        <w:tc>
          <w:tcPr>
            <w:tcW w:w="620" w:type="dxa"/>
            <w:tcBorders>
              <w:top w:val="single" w:sz="4" w:space="0" w:color="auto"/>
              <w:left w:val="single" w:sz="4" w:space="0" w:color="auto"/>
              <w:bottom w:val="single" w:sz="4" w:space="0" w:color="auto"/>
              <w:right w:val="single" w:sz="4" w:space="0" w:color="auto"/>
            </w:tcBorders>
            <w:hideMark/>
          </w:tcPr>
          <w:p w14:paraId="239BDC0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D556445" w14:textId="77777777" w:rsidR="00692778" w:rsidRPr="00D22496" w:rsidRDefault="00692778">
            <w:pPr>
              <w:pStyle w:val="Paragraph"/>
              <w:rPr>
                <w:noProof/>
                <w:lang w:val="ro-RO"/>
              </w:rPr>
            </w:pPr>
            <w:r w:rsidRPr="00D22496">
              <w:rPr>
                <w:noProof/>
                <w:lang w:val="ro-RO"/>
              </w:rPr>
              <w:t>Acid 7-amino-4-hidroxinaftalen-2-sulfonic (CAS RN 87-02-5)</w:t>
            </w:r>
          </w:p>
        </w:tc>
        <w:tc>
          <w:tcPr>
            <w:tcW w:w="790" w:type="dxa"/>
            <w:tcBorders>
              <w:top w:val="single" w:sz="4" w:space="0" w:color="auto"/>
              <w:left w:val="single" w:sz="4" w:space="0" w:color="auto"/>
              <w:bottom w:val="single" w:sz="4" w:space="0" w:color="auto"/>
              <w:right w:val="single" w:sz="4" w:space="0" w:color="auto"/>
            </w:tcBorders>
            <w:hideMark/>
          </w:tcPr>
          <w:p w14:paraId="3FF46F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656E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5DE24E" w14:textId="77777777" w:rsidR="00692778" w:rsidRPr="00D22496" w:rsidRDefault="00692778">
            <w:pPr>
              <w:pStyle w:val="Paragraph"/>
              <w:rPr>
                <w:noProof/>
                <w:lang w:val="ro-RO"/>
              </w:rPr>
            </w:pPr>
            <w:r w:rsidRPr="00D22496">
              <w:rPr>
                <w:noProof/>
                <w:lang w:val="ro-RO"/>
              </w:rPr>
              <w:t>31.12.2024</w:t>
            </w:r>
          </w:p>
        </w:tc>
      </w:tr>
      <w:tr w:rsidR="00692778" w:rsidRPr="00D22496" w14:paraId="7A3A3BF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BD8C93" w14:textId="77777777" w:rsidR="00692778" w:rsidRPr="00D22496" w:rsidRDefault="00692778">
            <w:pPr>
              <w:pStyle w:val="Paragraph"/>
              <w:rPr>
                <w:noProof/>
                <w:lang w:val="ro-RO"/>
              </w:rPr>
            </w:pPr>
            <w:r w:rsidRPr="00D22496">
              <w:rPr>
                <w:noProof/>
                <w:lang w:val="ro-RO"/>
              </w:rPr>
              <w:t>0.3873</w:t>
            </w:r>
          </w:p>
        </w:tc>
        <w:tc>
          <w:tcPr>
            <w:tcW w:w="909" w:type="dxa"/>
            <w:tcBorders>
              <w:top w:val="single" w:sz="4" w:space="0" w:color="auto"/>
              <w:left w:val="single" w:sz="4" w:space="0" w:color="auto"/>
              <w:bottom w:val="single" w:sz="4" w:space="0" w:color="auto"/>
              <w:right w:val="single" w:sz="4" w:space="0" w:color="auto"/>
            </w:tcBorders>
            <w:hideMark/>
          </w:tcPr>
          <w:p w14:paraId="7FC6A08A" w14:textId="77777777" w:rsidR="00692778" w:rsidRPr="00D22496" w:rsidRDefault="00692778">
            <w:pPr>
              <w:pStyle w:val="Paragraph"/>
              <w:jc w:val="right"/>
              <w:rPr>
                <w:noProof/>
                <w:lang w:val="ro-RO"/>
              </w:rPr>
            </w:pPr>
            <w:r w:rsidRPr="00D22496">
              <w:rPr>
                <w:noProof/>
                <w:lang w:val="ro-RO"/>
              </w:rPr>
              <w:t>ex 2922 21 00</w:t>
            </w:r>
          </w:p>
        </w:tc>
        <w:tc>
          <w:tcPr>
            <w:tcW w:w="620" w:type="dxa"/>
            <w:tcBorders>
              <w:top w:val="single" w:sz="4" w:space="0" w:color="auto"/>
              <w:left w:val="single" w:sz="4" w:space="0" w:color="auto"/>
              <w:bottom w:val="single" w:sz="4" w:space="0" w:color="auto"/>
              <w:right w:val="single" w:sz="4" w:space="0" w:color="auto"/>
            </w:tcBorders>
            <w:hideMark/>
          </w:tcPr>
          <w:p w14:paraId="0209D6BB"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E7F7C81" w14:textId="77777777" w:rsidR="00692778" w:rsidRPr="00D22496" w:rsidRDefault="00692778">
            <w:pPr>
              <w:pStyle w:val="Paragraph"/>
              <w:rPr>
                <w:noProof/>
                <w:lang w:val="ro-RO"/>
              </w:rPr>
            </w:pPr>
            <w:r w:rsidRPr="00D22496">
              <w:rPr>
                <w:noProof/>
                <w:lang w:val="ro-RO"/>
              </w:rPr>
              <w:t>Hidrogeno-4-amino-5-hidroxinaftalen-2,7-disulfonat de sodiu (CAS RN 5460-09-3) </w:t>
            </w:r>
          </w:p>
        </w:tc>
        <w:tc>
          <w:tcPr>
            <w:tcW w:w="790" w:type="dxa"/>
            <w:tcBorders>
              <w:top w:val="single" w:sz="4" w:space="0" w:color="auto"/>
              <w:left w:val="single" w:sz="4" w:space="0" w:color="auto"/>
              <w:bottom w:val="single" w:sz="4" w:space="0" w:color="auto"/>
              <w:right w:val="single" w:sz="4" w:space="0" w:color="auto"/>
            </w:tcBorders>
            <w:hideMark/>
          </w:tcPr>
          <w:p w14:paraId="0BD840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1D0A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375EBD" w14:textId="77777777" w:rsidR="00692778" w:rsidRPr="00D22496" w:rsidRDefault="00692778">
            <w:pPr>
              <w:pStyle w:val="Paragraph"/>
              <w:rPr>
                <w:noProof/>
                <w:lang w:val="ro-RO"/>
              </w:rPr>
            </w:pPr>
            <w:r w:rsidRPr="00D22496">
              <w:rPr>
                <w:noProof/>
                <w:lang w:val="ro-RO"/>
              </w:rPr>
              <w:t>31.12.2024</w:t>
            </w:r>
          </w:p>
        </w:tc>
      </w:tr>
      <w:tr w:rsidR="00692778" w:rsidRPr="00D22496" w14:paraId="0F66D5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1AA81B" w14:textId="77777777" w:rsidR="00692778" w:rsidRPr="00D22496" w:rsidRDefault="00692778">
            <w:pPr>
              <w:pStyle w:val="Paragraph"/>
              <w:rPr>
                <w:noProof/>
                <w:lang w:val="ro-RO"/>
              </w:rPr>
            </w:pPr>
            <w:r w:rsidRPr="00D22496">
              <w:rPr>
                <w:noProof/>
                <w:lang w:val="ro-RO"/>
              </w:rPr>
              <w:t>0.5997</w:t>
            </w:r>
          </w:p>
        </w:tc>
        <w:tc>
          <w:tcPr>
            <w:tcW w:w="909" w:type="dxa"/>
            <w:tcBorders>
              <w:top w:val="single" w:sz="4" w:space="0" w:color="auto"/>
              <w:left w:val="single" w:sz="4" w:space="0" w:color="auto"/>
              <w:bottom w:val="single" w:sz="4" w:space="0" w:color="auto"/>
              <w:right w:val="single" w:sz="4" w:space="0" w:color="auto"/>
            </w:tcBorders>
            <w:hideMark/>
          </w:tcPr>
          <w:p w14:paraId="44AFCA9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21 00</w:t>
            </w:r>
          </w:p>
        </w:tc>
        <w:tc>
          <w:tcPr>
            <w:tcW w:w="620" w:type="dxa"/>
            <w:tcBorders>
              <w:top w:val="single" w:sz="4" w:space="0" w:color="auto"/>
              <w:left w:val="single" w:sz="4" w:space="0" w:color="auto"/>
              <w:bottom w:val="single" w:sz="4" w:space="0" w:color="auto"/>
              <w:right w:val="single" w:sz="4" w:space="0" w:color="auto"/>
            </w:tcBorders>
            <w:hideMark/>
          </w:tcPr>
          <w:p w14:paraId="26FB878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A8A1D62" w14:textId="77777777" w:rsidR="00692778" w:rsidRPr="00D22496" w:rsidRDefault="00692778">
            <w:pPr>
              <w:pStyle w:val="Paragraph"/>
              <w:rPr>
                <w:noProof/>
                <w:lang w:val="ro-RO"/>
              </w:rPr>
            </w:pPr>
            <w:r w:rsidRPr="00D22496">
              <w:rPr>
                <w:noProof/>
                <w:lang w:val="ro-RO"/>
              </w:rPr>
              <w:t>Acid 4-amino-5-hidroxinaftalen-2,7-disulfonic cu o puritate de minimum 80 % în greutate (CAS RN 90-20-0)</w:t>
            </w:r>
          </w:p>
        </w:tc>
        <w:tc>
          <w:tcPr>
            <w:tcW w:w="790" w:type="dxa"/>
            <w:tcBorders>
              <w:top w:val="single" w:sz="4" w:space="0" w:color="auto"/>
              <w:left w:val="single" w:sz="4" w:space="0" w:color="auto"/>
              <w:bottom w:val="single" w:sz="4" w:space="0" w:color="auto"/>
              <w:right w:val="single" w:sz="4" w:space="0" w:color="auto"/>
            </w:tcBorders>
            <w:hideMark/>
          </w:tcPr>
          <w:p w14:paraId="3F95F0F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4964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A28F78" w14:textId="77777777" w:rsidR="00692778" w:rsidRPr="00D22496" w:rsidRDefault="00692778">
            <w:pPr>
              <w:pStyle w:val="Paragraph"/>
              <w:rPr>
                <w:noProof/>
                <w:lang w:val="ro-RO"/>
              </w:rPr>
            </w:pPr>
            <w:r w:rsidRPr="00D22496">
              <w:rPr>
                <w:noProof/>
                <w:lang w:val="ro-RO"/>
              </w:rPr>
              <w:t>31.12.2024</w:t>
            </w:r>
          </w:p>
        </w:tc>
      </w:tr>
      <w:tr w:rsidR="00692778" w:rsidRPr="00D22496" w14:paraId="3742B2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1285D3" w14:textId="77777777" w:rsidR="00692778" w:rsidRPr="00D22496" w:rsidRDefault="00692778">
            <w:pPr>
              <w:pStyle w:val="Paragraph"/>
              <w:rPr>
                <w:noProof/>
                <w:lang w:val="ro-RO"/>
              </w:rPr>
            </w:pPr>
            <w:r w:rsidRPr="00D22496">
              <w:rPr>
                <w:noProof/>
                <w:lang w:val="ro-RO"/>
              </w:rPr>
              <w:t>0.8564</w:t>
            </w:r>
          </w:p>
        </w:tc>
        <w:tc>
          <w:tcPr>
            <w:tcW w:w="909" w:type="dxa"/>
            <w:tcBorders>
              <w:top w:val="single" w:sz="4" w:space="0" w:color="auto"/>
              <w:left w:val="single" w:sz="4" w:space="0" w:color="auto"/>
              <w:bottom w:val="single" w:sz="4" w:space="0" w:color="auto"/>
              <w:right w:val="single" w:sz="4" w:space="0" w:color="auto"/>
            </w:tcBorders>
            <w:hideMark/>
          </w:tcPr>
          <w:p w14:paraId="1CA4E41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7CCF2AAE"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32A55DBB" w14:textId="77777777" w:rsidR="00692778" w:rsidRPr="00D22496" w:rsidRDefault="00692778">
            <w:pPr>
              <w:pStyle w:val="Paragraph"/>
              <w:rPr>
                <w:noProof/>
                <w:lang w:val="ro-RO"/>
              </w:rPr>
            </w:pPr>
            <w:r w:rsidRPr="00D22496">
              <w:rPr>
                <w:noProof/>
                <w:lang w:val="ro-RO"/>
              </w:rPr>
              <w:t>2-(4-Clorofenoxi)-5-(trifluorometil)anilină (CAS RN 349-20-2)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D09A6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5788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2450F6" w14:textId="77777777" w:rsidR="00692778" w:rsidRPr="00D22496" w:rsidRDefault="00692778">
            <w:pPr>
              <w:pStyle w:val="Paragraph"/>
              <w:rPr>
                <w:noProof/>
                <w:lang w:val="ro-RO"/>
              </w:rPr>
            </w:pPr>
            <w:r w:rsidRPr="00D22496">
              <w:rPr>
                <w:noProof/>
                <w:lang w:val="ro-RO"/>
              </w:rPr>
              <w:t>31.12.2028</w:t>
            </w:r>
          </w:p>
        </w:tc>
      </w:tr>
      <w:tr w:rsidR="00692778" w:rsidRPr="00D22496" w14:paraId="760754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CA917E" w14:textId="77777777" w:rsidR="00692778" w:rsidRPr="00D22496" w:rsidRDefault="00692778">
            <w:pPr>
              <w:pStyle w:val="Paragraph"/>
              <w:rPr>
                <w:noProof/>
                <w:lang w:val="ro-RO"/>
              </w:rPr>
            </w:pPr>
            <w:r w:rsidRPr="00D22496">
              <w:rPr>
                <w:noProof/>
                <w:lang w:val="ro-RO"/>
              </w:rPr>
              <w:t>0.2702</w:t>
            </w:r>
          </w:p>
        </w:tc>
        <w:tc>
          <w:tcPr>
            <w:tcW w:w="909" w:type="dxa"/>
            <w:tcBorders>
              <w:top w:val="single" w:sz="4" w:space="0" w:color="auto"/>
              <w:left w:val="single" w:sz="4" w:space="0" w:color="auto"/>
              <w:bottom w:val="single" w:sz="4" w:space="0" w:color="auto"/>
              <w:right w:val="single" w:sz="4" w:space="0" w:color="auto"/>
            </w:tcBorders>
            <w:hideMark/>
          </w:tcPr>
          <w:p w14:paraId="3A3C568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37D15FE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657E97E" w14:textId="77777777" w:rsidR="00692778" w:rsidRPr="00D22496" w:rsidRDefault="00692778">
            <w:pPr>
              <w:pStyle w:val="Paragraph"/>
              <w:rPr>
                <w:noProof/>
                <w:lang w:val="ro-RO"/>
              </w:rPr>
            </w:pPr>
            <w:r w:rsidRPr="00D22496">
              <w:rPr>
                <w:noProof/>
                <w:lang w:val="ro-RO"/>
              </w:rPr>
              <w:t>3-Aminofenol (CAS RN 591-27-5)</w:t>
            </w:r>
          </w:p>
        </w:tc>
        <w:tc>
          <w:tcPr>
            <w:tcW w:w="790" w:type="dxa"/>
            <w:tcBorders>
              <w:top w:val="single" w:sz="4" w:space="0" w:color="auto"/>
              <w:left w:val="single" w:sz="4" w:space="0" w:color="auto"/>
              <w:bottom w:val="single" w:sz="4" w:space="0" w:color="auto"/>
              <w:right w:val="single" w:sz="4" w:space="0" w:color="auto"/>
            </w:tcBorders>
            <w:hideMark/>
          </w:tcPr>
          <w:p w14:paraId="25A56D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7222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8FFDC5" w14:textId="77777777" w:rsidR="00692778" w:rsidRPr="00D22496" w:rsidRDefault="00692778">
            <w:pPr>
              <w:pStyle w:val="Paragraph"/>
              <w:rPr>
                <w:noProof/>
                <w:lang w:val="ro-RO"/>
              </w:rPr>
            </w:pPr>
            <w:r w:rsidRPr="00D22496">
              <w:rPr>
                <w:noProof/>
                <w:lang w:val="ro-RO"/>
              </w:rPr>
              <w:t>31.12.2024</w:t>
            </w:r>
          </w:p>
        </w:tc>
      </w:tr>
      <w:tr w:rsidR="00692778" w:rsidRPr="00D22496" w14:paraId="3DE622B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37BB19" w14:textId="77777777" w:rsidR="00692778" w:rsidRPr="00D22496" w:rsidRDefault="00692778">
            <w:pPr>
              <w:pStyle w:val="Paragraph"/>
              <w:rPr>
                <w:noProof/>
                <w:lang w:val="ro-RO"/>
              </w:rPr>
            </w:pPr>
            <w:r w:rsidRPr="00D22496">
              <w:rPr>
                <w:noProof/>
                <w:lang w:val="ro-RO"/>
              </w:rPr>
              <w:t>0.3982</w:t>
            </w:r>
          </w:p>
        </w:tc>
        <w:tc>
          <w:tcPr>
            <w:tcW w:w="909" w:type="dxa"/>
            <w:tcBorders>
              <w:top w:val="single" w:sz="4" w:space="0" w:color="auto"/>
              <w:left w:val="single" w:sz="4" w:space="0" w:color="auto"/>
              <w:bottom w:val="single" w:sz="4" w:space="0" w:color="auto"/>
              <w:right w:val="single" w:sz="4" w:space="0" w:color="auto"/>
            </w:tcBorders>
            <w:hideMark/>
          </w:tcPr>
          <w:p w14:paraId="7F11693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59FDAF6E"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43FE9FF" w14:textId="77777777" w:rsidR="00692778" w:rsidRPr="00D22496" w:rsidRDefault="00692778">
            <w:pPr>
              <w:pStyle w:val="Paragraph"/>
              <w:rPr>
                <w:noProof/>
                <w:lang w:val="ro-RO"/>
              </w:rPr>
            </w:pPr>
            <w:r w:rsidRPr="00D22496">
              <w:rPr>
                <w:noProof/>
                <w:lang w:val="ro-RO"/>
              </w:rPr>
              <w:t>5-Amino-</w:t>
            </w:r>
            <w:r w:rsidRPr="00D22496">
              <w:rPr>
                <w:i/>
                <w:iCs/>
                <w:noProof/>
                <w:lang w:val="ro-RO"/>
              </w:rPr>
              <w:t>o</w:t>
            </w:r>
            <w:r w:rsidRPr="00D22496">
              <w:rPr>
                <w:noProof/>
                <w:lang w:val="ro-RO"/>
              </w:rPr>
              <w:t>-crezol (CAS RN 2835-95-2)</w:t>
            </w:r>
          </w:p>
        </w:tc>
        <w:tc>
          <w:tcPr>
            <w:tcW w:w="790" w:type="dxa"/>
            <w:tcBorders>
              <w:top w:val="single" w:sz="4" w:space="0" w:color="auto"/>
              <w:left w:val="single" w:sz="4" w:space="0" w:color="auto"/>
              <w:bottom w:val="single" w:sz="4" w:space="0" w:color="auto"/>
              <w:right w:val="single" w:sz="4" w:space="0" w:color="auto"/>
            </w:tcBorders>
            <w:hideMark/>
          </w:tcPr>
          <w:p w14:paraId="5300D0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3B4D3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0EB297" w14:textId="77777777" w:rsidR="00692778" w:rsidRPr="00D22496" w:rsidRDefault="00692778">
            <w:pPr>
              <w:pStyle w:val="Paragraph"/>
              <w:rPr>
                <w:noProof/>
                <w:lang w:val="ro-RO"/>
              </w:rPr>
            </w:pPr>
            <w:r w:rsidRPr="00D22496">
              <w:rPr>
                <w:noProof/>
                <w:lang w:val="ro-RO"/>
              </w:rPr>
              <w:t>31.12.2024</w:t>
            </w:r>
          </w:p>
        </w:tc>
      </w:tr>
      <w:tr w:rsidR="00692778" w:rsidRPr="00D22496" w14:paraId="552B5E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CFD5B3" w14:textId="77777777" w:rsidR="00692778" w:rsidRPr="00D22496" w:rsidRDefault="00692778">
            <w:pPr>
              <w:pStyle w:val="Paragraph"/>
              <w:rPr>
                <w:noProof/>
                <w:lang w:val="ro-RO"/>
              </w:rPr>
            </w:pPr>
            <w:r w:rsidRPr="00D22496">
              <w:rPr>
                <w:noProof/>
                <w:lang w:val="ro-RO"/>
              </w:rPr>
              <w:t>0.6624</w:t>
            </w:r>
          </w:p>
        </w:tc>
        <w:tc>
          <w:tcPr>
            <w:tcW w:w="909" w:type="dxa"/>
            <w:tcBorders>
              <w:top w:val="single" w:sz="4" w:space="0" w:color="auto"/>
              <w:left w:val="single" w:sz="4" w:space="0" w:color="auto"/>
              <w:bottom w:val="single" w:sz="4" w:space="0" w:color="auto"/>
              <w:right w:val="single" w:sz="4" w:space="0" w:color="auto"/>
            </w:tcBorders>
            <w:hideMark/>
          </w:tcPr>
          <w:p w14:paraId="0046057B" w14:textId="77777777" w:rsidR="00692778" w:rsidRPr="00D22496" w:rsidRDefault="00692778">
            <w:pPr>
              <w:pStyle w:val="Paragraph"/>
              <w:jc w:val="right"/>
              <w:rPr>
                <w:noProof/>
                <w:lang w:val="ro-RO"/>
              </w:rPr>
            </w:pP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194CDDC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4E6026D" w14:textId="77777777" w:rsidR="00692778" w:rsidRPr="00D22496" w:rsidRDefault="00692778">
            <w:pPr>
              <w:pStyle w:val="Paragraph"/>
              <w:rPr>
                <w:noProof/>
                <w:lang w:val="ro-RO"/>
              </w:rPr>
            </w:pPr>
            <w:r w:rsidRPr="00D22496">
              <w:rPr>
                <w:noProof/>
                <w:lang w:val="ro-RO"/>
              </w:rPr>
              <w:t>1,2-Bis(2-aminofenoxi)etan (CAS RN 52411-34-4)</w:t>
            </w:r>
          </w:p>
        </w:tc>
        <w:tc>
          <w:tcPr>
            <w:tcW w:w="790" w:type="dxa"/>
            <w:tcBorders>
              <w:top w:val="single" w:sz="4" w:space="0" w:color="auto"/>
              <w:left w:val="single" w:sz="4" w:space="0" w:color="auto"/>
              <w:bottom w:val="single" w:sz="4" w:space="0" w:color="auto"/>
              <w:right w:val="single" w:sz="4" w:space="0" w:color="auto"/>
            </w:tcBorders>
            <w:hideMark/>
          </w:tcPr>
          <w:p w14:paraId="76F7E8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A2E8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CB1682" w14:textId="77777777" w:rsidR="00692778" w:rsidRPr="00D22496" w:rsidRDefault="00692778">
            <w:pPr>
              <w:pStyle w:val="Paragraph"/>
              <w:rPr>
                <w:noProof/>
                <w:lang w:val="ro-RO"/>
              </w:rPr>
            </w:pPr>
            <w:r w:rsidRPr="00D22496">
              <w:rPr>
                <w:noProof/>
                <w:lang w:val="ro-RO"/>
              </w:rPr>
              <w:t>31.12.2025</w:t>
            </w:r>
          </w:p>
        </w:tc>
      </w:tr>
      <w:tr w:rsidR="00692778" w:rsidRPr="00D22496" w14:paraId="249CEB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E79048" w14:textId="77777777" w:rsidR="00692778" w:rsidRPr="00D22496" w:rsidRDefault="00692778">
            <w:pPr>
              <w:pStyle w:val="Paragraph"/>
              <w:rPr>
                <w:noProof/>
                <w:lang w:val="ro-RO"/>
              </w:rPr>
            </w:pPr>
            <w:r w:rsidRPr="00D22496">
              <w:rPr>
                <w:noProof/>
                <w:lang w:val="ro-RO"/>
              </w:rPr>
              <w:t>0.7642</w:t>
            </w:r>
          </w:p>
        </w:tc>
        <w:tc>
          <w:tcPr>
            <w:tcW w:w="909" w:type="dxa"/>
            <w:tcBorders>
              <w:top w:val="single" w:sz="4" w:space="0" w:color="auto"/>
              <w:left w:val="single" w:sz="4" w:space="0" w:color="auto"/>
              <w:bottom w:val="single" w:sz="4" w:space="0" w:color="auto"/>
              <w:right w:val="single" w:sz="4" w:space="0" w:color="auto"/>
            </w:tcBorders>
            <w:hideMark/>
          </w:tcPr>
          <w:p w14:paraId="7D9716D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2853F32C"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37A4BA53" w14:textId="77777777" w:rsidR="00692778" w:rsidRPr="00D22496" w:rsidRDefault="00692778">
            <w:pPr>
              <w:pStyle w:val="Paragraph"/>
              <w:rPr>
                <w:noProof/>
                <w:lang w:val="ro-RO"/>
              </w:rPr>
            </w:pPr>
            <w:r w:rsidRPr="00D22496">
              <w:rPr>
                <w:noProof/>
                <w:lang w:val="ro-RO"/>
              </w:rPr>
              <w:t>o-fenetidină (CAS RN 94-70-2)</w:t>
            </w:r>
          </w:p>
        </w:tc>
        <w:tc>
          <w:tcPr>
            <w:tcW w:w="790" w:type="dxa"/>
            <w:tcBorders>
              <w:top w:val="single" w:sz="4" w:space="0" w:color="auto"/>
              <w:left w:val="single" w:sz="4" w:space="0" w:color="auto"/>
              <w:bottom w:val="single" w:sz="4" w:space="0" w:color="auto"/>
              <w:right w:val="single" w:sz="4" w:space="0" w:color="auto"/>
            </w:tcBorders>
            <w:hideMark/>
          </w:tcPr>
          <w:p w14:paraId="458CC5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8AB75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A8F3C7" w14:textId="77777777" w:rsidR="00692778" w:rsidRPr="00D22496" w:rsidRDefault="00692778">
            <w:pPr>
              <w:pStyle w:val="Paragraph"/>
              <w:rPr>
                <w:noProof/>
                <w:lang w:val="ro-RO"/>
              </w:rPr>
            </w:pPr>
            <w:r w:rsidRPr="00D22496">
              <w:rPr>
                <w:noProof/>
                <w:lang w:val="ro-RO"/>
              </w:rPr>
              <w:t>31.12.2024</w:t>
            </w:r>
          </w:p>
        </w:tc>
      </w:tr>
      <w:tr w:rsidR="00692778" w:rsidRPr="00D22496" w14:paraId="20FBE1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FD3E79" w14:textId="77777777" w:rsidR="00692778" w:rsidRPr="00D22496" w:rsidRDefault="00692778">
            <w:pPr>
              <w:pStyle w:val="Paragraph"/>
              <w:rPr>
                <w:noProof/>
                <w:lang w:val="ro-RO"/>
              </w:rPr>
            </w:pPr>
            <w:r w:rsidRPr="00D22496">
              <w:rPr>
                <w:noProof/>
                <w:lang w:val="ro-RO"/>
              </w:rPr>
              <w:t>0.6634</w:t>
            </w:r>
          </w:p>
        </w:tc>
        <w:tc>
          <w:tcPr>
            <w:tcW w:w="909" w:type="dxa"/>
            <w:tcBorders>
              <w:top w:val="single" w:sz="4" w:space="0" w:color="auto"/>
              <w:left w:val="single" w:sz="4" w:space="0" w:color="auto"/>
              <w:bottom w:val="single" w:sz="4" w:space="0" w:color="auto"/>
              <w:right w:val="single" w:sz="4" w:space="0" w:color="auto"/>
            </w:tcBorders>
            <w:hideMark/>
          </w:tcPr>
          <w:p w14:paraId="385287F1" w14:textId="77777777" w:rsidR="00692778" w:rsidRPr="00D22496" w:rsidRDefault="00692778">
            <w:pPr>
              <w:pStyle w:val="Paragraph"/>
              <w:jc w:val="right"/>
              <w:rPr>
                <w:noProof/>
                <w:lang w:val="ro-RO"/>
              </w:rPr>
            </w:pP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5135F62D"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1E31FD15" w14:textId="77777777" w:rsidR="00692778" w:rsidRPr="00D22496" w:rsidRDefault="00692778">
            <w:pPr>
              <w:pStyle w:val="Paragraph"/>
              <w:rPr>
                <w:noProof/>
                <w:lang w:val="ro-RO"/>
              </w:rPr>
            </w:pPr>
            <w:r w:rsidRPr="00D22496">
              <w:rPr>
                <w:noProof/>
                <w:lang w:val="ro-RO"/>
              </w:rPr>
              <w:t>Aclonifen (ISO) (CAS RN 74070-46-5)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EC6D5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EE56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795D44" w14:textId="77777777" w:rsidR="00692778" w:rsidRPr="00D22496" w:rsidRDefault="00692778">
            <w:pPr>
              <w:pStyle w:val="Paragraph"/>
              <w:rPr>
                <w:noProof/>
                <w:lang w:val="ro-RO"/>
              </w:rPr>
            </w:pPr>
            <w:r w:rsidRPr="00D22496">
              <w:rPr>
                <w:noProof/>
                <w:lang w:val="ro-RO"/>
              </w:rPr>
              <w:t>31.12.2025</w:t>
            </w:r>
          </w:p>
        </w:tc>
      </w:tr>
      <w:tr w:rsidR="00692778" w:rsidRPr="00D22496" w14:paraId="149D44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0E94B9" w14:textId="77777777" w:rsidR="00692778" w:rsidRPr="00D22496" w:rsidRDefault="00692778">
            <w:pPr>
              <w:pStyle w:val="Paragraph"/>
              <w:rPr>
                <w:noProof/>
                <w:lang w:val="ro-RO"/>
              </w:rPr>
            </w:pPr>
            <w:r w:rsidRPr="00D22496">
              <w:rPr>
                <w:noProof/>
                <w:lang w:val="ro-RO"/>
              </w:rPr>
              <w:t>0.4627</w:t>
            </w:r>
          </w:p>
        </w:tc>
        <w:tc>
          <w:tcPr>
            <w:tcW w:w="909" w:type="dxa"/>
            <w:tcBorders>
              <w:top w:val="single" w:sz="4" w:space="0" w:color="auto"/>
              <w:left w:val="single" w:sz="4" w:space="0" w:color="auto"/>
              <w:bottom w:val="single" w:sz="4" w:space="0" w:color="auto"/>
              <w:right w:val="single" w:sz="4" w:space="0" w:color="auto"/>
            </w:tcBorders>
            <w:hideMark/>
          </w:tcPr>
          <w:p w14:paraId="1C6C7159" w14:textId="77777777" w:rsidR="00692778" w:rsidRPr="00D22496" w:rsidRDefault="00692778">
            <w:pPr>
              <w:pStyle w:val="Paragraph"/>
              <w:jc w:val="right"/>
              <w:rPr>
                <w:noProof/>
                <w:lang w:val="ro-RO"/>
              </w:rPr>
            </w:pP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07452BCB"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3ADB0AA" w14:textId="77777777" w:rsidR="00692778" w:rsidRPr="00D22496" w:rsidRDefault="00692778">
            <w:pPr>
              <w:pStyle w:val="Paragraph"/>
              <w:rPr>
                <w:noProof/>
                <w:lang w:val="ro-RO"/>
              </w:rPr>
            </w:pPr>
            <w:r w:rsidRPr="00D22496">
              <w:rPr>
                <w:noProof/>
                <w:lang w:val="ro-RO"/>
              </w:rPr>
              <w:t>4-Trifluormetoxianilină (CAS RN 461-82-5)</w:t>
            </w:r>
          </w:p>
        </w:tc>
        <w:tc>
          <w:tcPr>
            <w:tcW w:w="790" w:type="dxa"/>
            <w:tcBorders>
              <w:top w:val="single" w:sz="4" w:space="0" w:color="auto"/>
              <w:left w:val="single" w:sz="4" w:space="0" w:color="auto"/>
              <w:bottom w:val="single" w:sz="4" w:space="0" w:color="auto"/>
              <w:right w:val="single" w:sz="4" w:space="0" w:color="auto"/>
            </w:tcBorders>
            <w:hideMark/>
          </w:tcPr>
          <w:p w14:paraId="395F19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6D1E6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34C603" w14:textId="77777777" w:rsidR="00692778" w:rsidRPr="00D22496" w:rsidRDefault="00692778">
            <w:pPr>
              <w:pStyle w:val="Paragraph"/>
              <w:rPr>
                <w:noProof/>
                <w:lang w:val="ro-RO"/>
              </w:rPr>
            </w:pPr>
            <w:r w:rsidRPr="00D22496">
              <w:rPr>
                <w:noProof/>
                <w:lang w:val="ro-RO"/>
              </w:rPr>
              <w:t>31.12.2024</w:t>
            </w:r>
          </w:p>
        </w:tc>
      </w:tr>
      <w:tr w:rsidR="00692778" w:rsidRPr="00D22496" w14:paraId="7D66CBF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579DB5" w14:textId="77777777" w:rsidR="00692778" w:rsidRPr="00D22496" w:rsidRDefault="00692778">
            <w:pPr>
              <w:pStyle w:val="Paragraph"/>
              <w:rPr>
                <w:noProof/>
                <w:lang w:val="ro-RO"/>
              </w:rPr>
            </w:pPr>
            <w:r w:rsidRPr="00D22496">
              <w:rPr>
                <w:noProof/>
                <w:lang w:val="ro-RO"/>
              </w:rPr>
              <w:t>0.7481</w:t>
            </w:r>
          </w:p>
        </w:tc>
        <w:tc>
          <w:tcPr>
            <w:tcW w:w="909" w:type="dxa"/>
            <w:tcBorders>
              <w:top w:val="single" w:sz="4" w:space="0" w:color="auto"/>
              <w:left w:val="single" w:sz="4" w:space="0" w:color="auto"/>
              <w:bottom w:val="single" w:sz="4" w:space="0" w:color="auto"/>
              <w:right w:val="single" w:sz="4" w:space="0" w:color="auto"/>
            </w:tcBorders>
            <w:hideMark/>
          </w:tcPr>
          <w:p w14:paraId="6C4A0FD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704F1BFF" w14:textId="77777777" w:rsidR="00692778" w:rsidRPr="00D22496" w:rsidRDefault="00692778">
            <w:pPr>
              <w:pStyle w:val="Paragraph"/>
              <w:jc w:val="center"/>
              <w:rPr>
                <w:noProof/>
                <w:lang w:val="ro-RO"/>
              </w:rPr>
            </w:pPr>
            <w:r w:rsidRPr="00D22496">
              <w:rPr>
                <w:noProof/>
                <w:lang w:val="ro-RO"/>
              </w:rPr>
              <w:t>67</w:t>
            </w:r>
          </w:p>
        </w:tc>
        <w:tc>
          <w:tcPr>
            <w:tcW w:w="4088" w:type="dxa"/>
            <w:tcBorders>
              <w:top w:val="single" w:sz="4" w:space="0" w:color="auto"/>
              <w:left w:val="single" w:sz="4" w:space="0" w:color="auto"/>
              <w:bottom w:val="single" w:sz="4" w:space="0" w:color="auto"/>
              <w:right w:val="single" w:sz="4" w:space="0" w:color="auto"/>
            </w:tcBorders>
            <w:hideMark/>
          </w:tcPr>
          <w:p w14:paraId="25F204F1" w14:textId="77777777" w:rsidR="00692778" w:rsidRPr="00D22496" w:rsidRDefault="00692778">
            <w:pPr>
              <w:pStyle w:val="Paragraph"/>
              <w:rPr>
                <w:noProof/>
                <w:lang w:val="ro-RO"/>
              </w:rPr>
            </w:pPr>
            <w:r w:rsidRPr="00D22496">
              <w:rPr>
                <w:noProof/>
                <w:lang w:val="ro-RO"/>
              </w:rPr>
              <w:t>4-cloro-2,5-dimetoxianilină (CAS RN 6358-64-1)</w:t>
            </w:r>
          </w:p>
        </w:tc>
        <w:tc>
          <w:tcPr>
            <w:tcW w:w="790" w:type="dxa"/>
            <w:tcBorders>
              <w:top w:val="single" w:sz="4" w:space="0" w:color="auto"/>
              <w:left w:val="single" w:sz="4" w:space="0" w:color="auto"/>
              <w:bottom w:val="single" w:sz="4" w:space="0" w:color="auto"/>
              <w:right w:val="single" w:sz="4" w:space="0" w:color="auto"/>
            </w:tcBorders>
            <w:hideMark/>
          </w:tcPr>
          <w:p w14:paraId="50B45C6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49C6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5EF842" w14:textId="77777777" w:rsidR="00692778" w:rsidRPr="00D22496" w:rsidRDefault="00692778">
            <w:pPr>
              <w:pStyle w:val="Paragraph"/>
              <w:rPr>
                <w:noProof/>
                <w:lang w:val="ro-RO"/>
              </w:rPr>
            </w:pPr>
            <w:r w:rsidRPr="00D22496">
              <w:rPr>
                <w:noProof/>
                <w:lang w:val="ro-RO"/>
              </w:rPr>
              <w:t>31.12.2024</w:t>
            </w:r>
          </w:p>
        </w:tc>
      </w:tr>
      <w:tr w:rsidR="00692778" w:rsidRPr="00D22496" w14:paraId="0752A0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ACF589" w14:textId="77777777" w:rsidR="00692778" w:rsidRPr="00D22496" w:rsidRDefault="00692778">
            <w:pPr>
              <w:pStyle w:val="Paragraph"/>
              <w:rPr>
                <w:noProof/>
                <w:lang w:val="ro-RO"/>
              </w:rPr>
            </w:pPr>
            <w:r w:rsidRPr="00D22496">
              <w:rPr>
                <w:noProof/>
                <w:lang w:val="ro-RO"/>
              </w:rPr>
              <w:t>0.2692</w:t>
            </w:r>
          </w:p>
        </w:tc>
        <w:tc>
          <w:tcPr>
            <w:tcW w:w="909" w:type="dxa"/>
            <w:tcBorders>
              <w:top w:val="single" w:sz="4" w:space="0" w:color="auto"/>
              <w:left w:val="single" w:sz="4" w:space="0" w:color="auto"/>
              <w:bottom w:val="single" w:sz="4" w:space="0" w:color="auto"/>
              <w:right w:val="single" w:sz="4" w:space="0" w:color="auto"/>
            </w:tcBorders>
            <w:hideMark/>
          </w:tcPr>
          <w:p w14:paraId="65548B5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77738610"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5EB09C0" w14:textId="77777777" w:rsidR="00692778" w:rsidRPr="00D22496" w:rsidRDefault="00692778">
            <w:pPr>
              <w:pStyle w:val="Paragraph"/>
              <w:rPr>
                <w:noProof/>
                <w:lang w:val="ro-RO"/>
              </w:rPr>
            </w:pPr>
            <w:r w:rsidRPr="00D22496">
              <w:rPr>
                <w:noProof/>
                <w:lang w:val="ro-RO"/>
              </w:rPr>
              <w:t>4-Nitro-</w:t>
            </w:r>
            <w:r w:rsidRPr="00D22496">
              <w:rPr>
                <w:i/>
                <w:iCs/>
                <w:noProof/>
                <w:lang w:val="ro-RO"/>
              </w:rPr>
              <w:t>o</w:t>
            </w:r>
            <w:r w:rsidRPr="00D22496">
              <w:rPr>
                <w:noProof/>
                <w:lang w:val="ro-RO"/>
              </w:rPr>
              <w:t>-anisidina (CAS RN 97-52-9)</w:t>
            </w:r>
          </w:p>
        </w:tc>
        <w:tc>
          <w:tcPr>
            <w:tcW w:w="790" w:type="dxa"/>
            <w:tcBorders>
              <w:top w:val="single" w:sz="4" w:space="0" w:color="auto"/>
              <w:left w:val="single" w:sz="4" w:space="0" w:color="auto"/>
              <w:bottom w:val="single" w:sz="4" w:space="0" w:color="auto"/>
              <w:right w:val="single" w:sz="4" w:space="0" w:color="auto"/>
            </w:tcBorders>
            <w:hideMark/>
          </w:tcPr>
          <w:p w14:paraId="44E1E0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814C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69A7AF" w14:textId="77777777" w:rsidR="00692778" w:rsidRPr="00D22496" w:rsidRDefault="00692778">
            <w:pPr>
              <w:pStyle w:val="Paragraph"/>
              <w:rPr>
                <w:noProof/>
                <w:lang w:val="ro-RO"/>
              </w:rPr>
            </w:pPr>
            <w:r w:rsidRPr="00D22496">
              <w:rPr>
                <w:noProof/>
                <w:lang w:val="ro-RO"/>
              </w:rPr>
              <w:t>31.12.2024</w:t>
            </w:r>
          </w:p>
        </w:tc>
      </w:tr>
      <w:tr w:rsidR="00692778" w:rsidRPr="00D22496" w14:paraId="4B4162F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F04D44" w14:textId="77777777" w:rsidR="00692778" w:rsidRPr="00D22496" w:rsidRDefault="00692778">
            <w:pPr>
              <w:pStyle w:val="Paragraph"/>
              <w:rPr>
                <w:noProof/>
                <w:lang w:val="ro-RO"/>
              </w:rPr>
            </w:pPr>
            <w:r w:rsidRPr="00D22496">
              <w:rPr>
                <w:noProof/>
                <w:lang w:val="ro-RO"/>
              </w:rPr>
              <w:t>0.7026</w:t>
            </w:r>
          </w:p>
        </w:tc>
        <w:tc>
          <w:tcPr>
            <w:tcW w:w="909" w:type="dxa"/>
            <w:tcBorders>
              <w:top w:val="single" w:sz="4" w:space="0" w:color="auto"/>
              <w:left w:val="single" w:sz="4" w:space="0" w:color="auto"/>
              <w:bottom w:val="single" w:sz="4" w:space="0" w:color="auto"/>
              <w:right w:val="single" w:sz="4" w:space="0" w:color="auto"/>
            </w:tcBorders>
            <w:hideMark/>
          </w:tcPr>
          <w:p w14:paraId="28D0ED4A" w14:textId="77777777" w:rsidR="00692778" w:rsidRPr="00D22496" w:rsidRDefault="00692778">
            <w:pPr>
              <w:pStyle w:val="Paragraph"/>
              <w:jc w:val="right"/>
              <w:rPr>
                <w:noProof/>
                <w:lang w:val="ro-RO"/>
              </w:rPr>
            </w:pP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722C0393"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1D921A7C" w14:textId="77777777" w:rsidR="00692778" w:rsidRPr="00D22496" w:rsidRDefault="00692778">
            <w:pPr>
              <w:pStyle w:val="Paragraph"/>
              <w:rPr>
                <w:noProof/>
                <w:lang w:val="ro-RO"/>
              </w:rPr>
            </w:pPr>
            <w:r w:rsidRPr="00D22496">
              <w:rPr>
                <w:noProof/>
                <w:lang w:val="ro-RO"/>
              </w:rPr>
              <w:t>Tiofosfat de tris(4-aminofenil) (CAS RN 52664-35-4)</w:t>
            </w:r>
          </w:p>
        </w:tc>
        <w:tc>
          <w:tcPr>
            <w:tcW w:w="790" w:type="dxa"/>
            <w:tcBorders>
              <w:top w:val="single" w:sz="4" w:space="0" w:color="auto"/>
              <w:left w:val="single" w:sz="4" w:space="0" w:color="auto"/>
              <w:bottom w:val="single" w:sz="4" w:space="0" w:color="auto"/>
              <w:right w:val="single" w:sz="4" w:space="0" w:color="auto"/>
            </w:tcBorders>
            <w:hideMark/>
          </w:tcPr>
          <w:p w14:paraId="090ED9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AB439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4CB179" w14:textId="77777777" w:rsidR="00692778" w:rsidRPr="00D22496" w:rsidRDefault="00692778">
            <w:pPr>
              <w:pStyle w:val="Paragraph"/>
              <w:rPr>
                <w:noProof/>
                <w:lang w:val="ro-RO"/>
              </w:rPr>
            </w:pPr>
            <w:r w:rsidRPr="00D22496">
              <w:rPr>
                <w:noProof/>
                <w:lang w:val="ro-RO"/>
              </w:rPr>
              <w:t>31.12.2026</w:t>
            </w:r>
          </w:p>
        </w:tc>
      </w:tr>
      <w:tr w:rsidR="00692778" w:rsidRPr="00D22496" w14:paraId="7F603DE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7DBEA6" w14:textId="77777777" w:rsidR="00692778" w:rsidRPr="00D22496" w:rsidRDefault="00692778">
            <w:pPr>
              <w:pStyle w:val="Paragraph"/>
              <w:rPr>
                <w:noProof/>
                <w:lang w:val="ro-RO"/>
              </w:rPr>
            </w:pPr>
            <w:r w:rsidRPr="00D22496">
              <w:rPr>
                <w:noProof/>
                <w:lang w:val="ro-RO"/>
              </w:rPr>
              <w:t>0.4956</w:t>
            </w:r>
          </w:p>
        </w:tc>
        <w:tc>
          <w:tcPr>
            <w:tcW w:w="909" w:type="dxa"/>
            <w:tcBorders>
              <w:top w:val="single" w:sz="4" w:space="0" w:color="auto"/>
              <w:left w:val="single" w:sz="4" w:space="0" w:color="auto"/>
              <w:bottom w:val="single" w:sz="4" w:space="0" w:color="auto"/>
              <w:right w:val="single" w:sz="4" w:space="0" w:color="auto"/>
            </w:tcBorders>
            <w:hideMark/>
          </w:tcPr>
          <w:p w14:paraId="4107ACE3" w14:textId="77777777" w:rsidR="00692778" w:rsidRPr="00D22496" w:rsidRDefault="00692778">
            <w:pPr>
              <w:pStyle w:val="Paragraph"/>
              <w:jc w:val="right"/>
              <w:rPr>
                <w:noProof/>
                <w:lang w:val="ro-RO"/>
              </w:rPr>
            </w:pP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5E805E59"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7DB06D05" w14:textId="77777777" w:rsidR="00692778" w:rsidRPr="00D22496" w:rsidRDefault="00692778">
            <w:pPr>
              <w:pStyle w:val="Paragraph"/>
              <w:rPr>
                <w:noProof/>
                <w:lang w:val="ro-RO"/>
              </w:rPr>
            </w:pPr>
            <w:r w:rsidRPr="00D22496">
              <w:rPr>
                <w:noProof/>
                <w:lang w:val="ro-RO"/>
              </w:rPr>
              <w:t>4-(2-Aminoetil)fenol (CAS RN 51-67-2)</w:t>
            </w:r>
          </w:p>
        </w:tc>
        <w:tc>
          <w:tcPr>
            <w:tcW w:w="790" w:type="dxa"/>
            <w:tcBorders>
              <w:top w:val="single" w:sz="4" w:space="0" w:color="auto"/>
              <w:left w:val="single" w:sz="4" w:space="0" w:color="auto"/>
              <w:bottom w:val="single" w:sz="4" w:space="0" w:color="auto"/>
              <w:right w:val="single" w:sz="4" w:space="0" w:color="auto"/>
            </w:tcBorders>
            <w:hideMark/>
          </w:tcPr>
          <w:p w14:paraId="745360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9EDA2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23B841" w14:textId="77777777" w:rsidR="00692778" w:rsidRPr="00D22496" w:rsidRDefault="00692778">
            <w:pPr>
              <w:pStyle w:val="Paragraph"/>
              <w:rPr>
                <w:noProof/>
                <w:lang w:val="ro-RO"/>
              </w:rPr>
            </w:pPr>
            <w:r w:rsidRPr="00D22496">
              <w:rPr>
                <w:noProof/>
                <w:lang w:val="ro-RO"/>
              </w:rPr>
              <w:t>31.12.2025</w:t>
            </w:r>
          </w:p>
        </w:tc>
      </w:tr>
      <w:tr w:rsidR="00692778" w:rsidRPr="00D22496" w14:paraId="499274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347C4C" w14:textId="77777777" w:rsidR="00692778" w:rsidRPr="00D22496" w:rsidRDefault="00692778">
            <w:pPr>
              <w:pStyle w:val="Paragraph"/>
              <w:rPr>
                <w:noProof/>
                <w:lang w:val="ro-RO"/>
              </w:rPr>
            </w:pPr>
            <w:r w:rsidRPr="00D22496">
              <w:rPr>
                <w:noProof/>
                <w:lang w:val="ro-RO"/>
              </w:rPr>
              <w:t>0.2696</w:t>
            </w:r>
          </w:p>
        </w:tc>
        <w:tc>
          <w:tcPr>
            <w:tcW w:w="909" w:type="dxa"/>
            <w:tcBorders>
              <w:top w:val="single" w:sz="4" w:space="0" w:color="auto"/>
              <w:left w:val="single" w:sz="4" w:space="0" w:color="auto"/>
              <w:bottom w:val="single" w:sz="4" w:space="0" w:color="auto"/>
              <w:right w:val="single" w:sz="4" w:space="0" w:color="auto"/>
            </w:tcBorders>
            <w:hideMark/>
          </w:tcPr>
          <w:p w14:paraId="3A9149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72B5D2B4"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44614B63" w14:textId="77777777" w:rsidR="00692778" w:rsidRPr="00D22496" w:rsidRDefault="00692778">
            <w:pPr>
              <w:pStyle w:val="Paragraph"/>
              <w:rPr>
                <w:noProof/>
                <w:lang w:val="ro-RO"/>
              </w:rPr>
            </w:pPr>
            <w:r w:rsidRPr="00D22496">
              <w:rPr>
                <w:noProof/>
                <w:lang w:val="ro-RO"/>
              </w:rPr>
              <w:t>3-Dietilaminofenol (CAS RN 91-68-9)</w:t>
            </w:r>
          </w:p>
        </w:tc>
        <w:tc>
          <w:tcPr>
            <w:tcW w:w="790" w:type="dxa"/>
            <w:tcBorders>
              <w:top w:val="single" w:sz="4" w:space="0" w:color="auto"/>
              <w:left w:val="single" w:sz="4" w:space="0" w:color="auto"/>
              <w:bottom w:val="single" w:sz="4" w:space="0" w:color="auto"/>
              <w:right w:val="single" w:sz="4" w:space="0" w:color="auto"/>
            </w:tcBorders>
            <w:hideMark/>
          </w:tcPr>
          <w:p w14:paraId="6395E28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1FBB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714C8C" w14:textId="77777777" w:rsidR="00692778" w:rsidRPr="00D22496" w:rsidRDefault="00692778">
            <w:pPr>
              <w:pStyle w:val="Paragraph"/>
              <w:rPr>
                <w:noProof/>
                <w:lang w:val="ro-RO"/>
              </w:rPr>
            </w:pPr>
            <w:r w:rsidRPr="00D22496">
              <w:rPr>
                <w:noProof/>
                <w:lang w:val="ro-RO"/>
              </w:rPr>
              <w:t>31.12.2024</w:t>
            </w:r>
          </w:p>
        </w:tc>
      </w:tr>
      <w:tr w:rsidR="00692778" w:rsidRPr="00D22496" w14:paraId="474368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872E5E" w14:textId="77777777" w:rsidR="00692778" w:rsidRPr="00D22496" w:rsidRDefault="00692778">
            <w:pPr>
              <w:pStyle w:val="Paragraph"/>
              <w:rPr>
                <w:noProof/>
                <w:lang w:val="ro-RO"/>
              </w:rPr>
            </w:pPr>
            <w:r w:rsidRPr="00D22496">
              <w:rPr>
                <w:noProof/>
                <w:lang w:val="ro-RO"/>
              </w:rPr>
              <w:t>0.5898</w:t>
            </w:r>
          </w:p>
        </w:tc>
        <w:tc>
          <w:tcPr>
            <w:tcW w:w="909" w:type="dxa"/>
            <w:tcBorders>
              <w:top w:val="single" w:sz="4" w:space="0" w:color="auto"/>
              <w:left w:val="single" w:sz="4" w:space="0" w:color="auto"/>
              <w:bottom w:val="single" w:sz="4" w:space="0" w:color="auto"/>
              <w:right w:val="single" w:sz="4" w:space="0" w:color="auto"/>
            </w:tcBorders>
            <w:hideMark/>
          </w:tcPr>
          <w:p w14:paraId="670A750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29 00</w:t>
            </w:r>
          </w:p>
        </w:tc>
        <w:tc>
          <w:tcPr>
            <w:tcW w:w="620" w:type="dxa"/>
            <w:tcBorders>
              <w:top w:val="single" w:sz="4" w:space="0" w:color="auto"/>
              <w:left w:val="single" w:sz="4" w:space="0" w:color="auto"/>
              <w:bottom w:val="single" w:sz="4" w:space="0" w:color="auto"/>
              <w:right w:val="single" w:sz="4" w:space="0" w:color="auto"/>
            </w:tcBorders>
            <w:hideMark/>
          </w:tcPr>
          <w:p w14:paraId="1739A109"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18E38EEB" w14:textId="77777777" w:rsidR="00692778" w:rsidRPr="00D22496" w:rsidRDefault="00692778">
            <w:pPr>
              <w:pStyle w:val="Paragraph"/>
              <w:rPr>
                <w:noProof/>
                <w:lang w:val="ro-RO"/>
              </w:rPr>
            </w:pPr>
            <w:r w:rsidRPr="00D22496">
              <w:rPr>
                <w:noProof/>
                <w:lang w:val="ro-RO"/>
              </w:rPr>
              <w:t>Clorhidrat de 4-benziloxianilină (CAS RN 51388-20-6)</w:t>
            </w:r>
          </w:p>
        </w:tc>
        <w:tc>
          <w:tcPr>
            <w:tcW w:w="790" w:type="dxa"/>
            <w:tcBorders>
              <w:top w:val="single" w:sz="4" w:space="0" w:color="auto"/>
              <w:left w:val="single" w:sz="4" w:space="0" w:color="auto"/>
              <w:bottom w:val="single" w:sz="4" w:space="0" w:color="auto"/>
              <w:right w:val="single" w:sz="4" w:space="0" w:color="auto"/>
            </w:tcBorders>
            <w:hideMark/>
          </w:tcPr>
          <w:p w14:paraId="6CEE8D2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A941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3AC278" w14:textId="77777777" w:rsidR="00692778" w:rsidRPr="00D22496" w:rsidRDefault="00692778">
            <w:pPr>
              <w:pStyle w:val="Paragraph"/>
              <w:rPr>
                <w:noProof/>
                <w:lang w:val="ro-RO"/>
              </w:rPr>
            </w:pPr>
            <w:r w:rsidRPr="00D22496">
              <w:rPr>
                <w:noProof/>
                <w:lang w:val="ro-RO"/>
              </w:rPr>
              <w:t>31.12.2024</w:t>
            </w:r>
          </w:p>
        </w:tc>
      </w:tr>
      <w:tr w:rsidR="00692778" w:rsidRPr="00D22496" w14:paraId="2F19FD1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199B4F" w14:textId="77777777" w:rsidR="00692778" w:rsidRPr="00D22496" w:rsidRDefault="00692778">
            <w:pPr>
              <w:pStyle w:val="Paragraph"/>
              <w:rPr>
                <w:noProof/>
                <w:lang w:val="ro-RO"/>
              </w:rPr>
            </w:pPr>
            <w:r w:rsidRPr="00D22496">
              <w:rPr>
                <w:noProof/>
                <w:lang w:val="ro-RO"/>
              </w:rPr>
              <w:t>0.2690</w:t>
            </w:r>
          </w:p>
        </w:tc>
        <w:tc>
          <w:tcPr>
            <w:tcW w:w="909" w:type="dxa"/>
            <w:tcBorders>
              <w:top w:val="single" w:sz="4" w:space="0" w:color="auto"/>
              <w:left w:val="single" w:sz="4" w:space="0" w:color="auto"/>
              <w:bottom w:val="single" w:sz="4" w:space="0" w:color="auto"/>
              <w:right w:val="single" w:sz="4" w:space="0" w:color="auto"/>
            </w:tcBorders>
            <w:hideMark/>
          </w:tcPr>
          <w:p w14:paraId="7167D6B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39 00</w:t>
            </w:r>
          </w:p>
        </w:tc>
        <w:tc>
          <w:tcPr>
            <w:tcW w:w="620" w:type="dxa"/>
            <w:tcBorders>
              <w:top w:val="single" w:sz="4" w:space="0" w:color="auto"/>
              <w:left w:val="single" w:sz="4" w:space="0" w:color="auto"/>
              <w:bottom w:val="single" w:sz="4" w:space="0" w:color="auto"/>
              <w:right w:val="single" w:sz="4" w:space="0" w:color="auto"/>
            </w:tcBorders>
            <w:hideMark/>
          </w:tcPr>
          <w:p w14:paraId="37A4894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E33B187" w14:textId="77777777" w:rsidR="00692778" w:rsidRPr="00D22496" w:rsidRDefault="00692778">
            <w:pPr>
              <w:pStyle w:val="Paragraph"/>
              <w:rPr>
                <w:noProof/>
                <w:lang w:val="ro-RO"/>
              </w:rPr>
            </w:pPr>
            <w:r w:rsidRPr="00D22496">
              <w:rPr>
                <w:noProof/>
                <w:lang w:val="ro-RO"/>
              </w:rPr>
              <w:t>Acid 1-amino-4-brom-9,10-dioxoantracen-2-sulfonic şi sărurile lui</w:t>
            </w:r>
          </w:p>
        </w:tc>
        <w:tc>
          <w:tcPr>
            <w:tcW w:w="790" w:type="dxa"/>
            <w:tcBorders>
              <w:top w:val="single" w:sz="4" w:space="0" w:color="auto"/>
              <w:left w:val="single" w:sz="4" w:space="0" w:color="auto"/>
              <w:bottom w:val="single" w:sz="4" w:space="0" w:color="auto"/>
              <w:right w:val="single" w:sz="4" w:space="0" w:color="auto"/>
            </w:tcBorders>
            <w:hideMark/>
          </w:tcPr>
          <w:p w14:paraId="602E53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37A6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F1C4DC" w14:textId="77777777" w:rsidR="00692778" w:rsidRPr="00D22496" w:rsidRDefault="00692778">
            <w:pPr>
              <w:pStyle w:val="Paragraph"/>
              <w:rPr>
                <w:noProof/>
                <w:lang w:val="ro-RO"/>
              </w:rPr>
            </w:pPr>
            <w:r w:rsidRPr="00D22496">
              <w:rPr>
                <w:noProof/>
                <w:lang w:val="ro-RO"/>
              </w:rPr>
              <w:t>31.12.2024</w:t>
            </w:r>
          </w:p>
        </w:tc>
      </w:tr>
      <w:tr w:rsidR="00692778" w:rsidRPr="00D22496" w14:paraId="078A85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0E6A84" w14:textId="77777777" w:rsidR="00692778" w:rsidRPr="00D22496" w:rsidRDefault="00692778">
            <w:pPr>
              <w:pStyle w:val="Paragraph"/>
              <w:rPr>
                <w:noProof/>
                <w:lang w:val="ro-RO"/>
              </w:rPr>
            </w:pPr>
            <w:r w:rsidRPr="00D22496">
              <w:rPr>
                <w:noProof/>
                <w:lang w:val="ro-RO"/>
              </w:rPr>
              <w:t>0.4914</w:t>
            </w:r>
          </w:p>
        </w:tc>
        <w:tc>
          <w:tcPr>
            <w:tcW w:w="909" w:type="dxa"/>
            <w:tcBorders>
              <w:top w:val="single" w:sz="4" w:space="0" w:color="auto"/>
              <w:left w:val="single" w:sz="4" w:space="0" w:color="auto"/>
              <w:bottom w:val="single" w:sz="4" w:space="0" w:color="auto"/>
              <w:right w:val="single" w:sz="4" w:space="0" w:color="auto"/>
            </w:tcBorders>
            <w:hideMark/>
          </w:tcPr>
          <w:p w14:paraId="2B190EAA" w14:textId="77777777" w:rsidR="00692778" w:rsidRPr="00D22496" w:rsidRDefault="00692778">
            <w:pPr>
              <w:pStyle w:val="Paragraph"/>
              <w:jc w:val="right"/>
              <w:rPr>
                <w:noProof/>
                <w:lang w:val="ro-RO"/>
              </w:rPr>
            </w:pPr>
            <w:r w:rsidRPr="00D22496">
              <w:rPr>
                <w:noProof/>
                <w:lang w:val="ro-RO"/>
              </w:rPr>
              <w:t>ex 2922 39 00</w:t>
            </w:r>
          </w:p>
        </w:tc>
        <w:tc>
          <w:tcPr>
            <w:tcW w:w="620" w:type="dxa"/>
            <w:tcBorders>
              <w:top w:val="single" w:sz="4" w:space="0" w:color="auto"/>
              <w:left w:val="single" w:sz="4" w:space="0" w:color="auto"/>
              <w:bottom w:val="single" w:sz="4" w:space="0" w:color="auto"/>
              <w:right w:val="single" w:sz="4" w:space="0" w:color="auto"/>
            </w:tcBorders>
            <w:hideMark/>
          </w:tcPr>
          <w:p w14:paraId="7B5458E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DE2E117" w14:textId="77777777" w:rsidR="00692778" w:rsidRPr="00D22496" w:rsidRDefault="00692778">
            <w:pPr>
              <w:pStyle w:val="Paragraph"/>
              <w:rPr>
                <w:noProof/>
                <w:lang w:val="ro-RO"/>
              </w:rPr>
            </w:pPr>
            <w:r w:rsidRPr="00D22496">
              <w:rPr>
                <w:noProof/>
                <w:lang w:val="ro-RO"/>
              </w:rPr>
              <w:t>2-Amino-5-clorobenzofenonă (CAS RN 719-59-5)</w:t>
            </w:r>
          </w:p>
        </w:tc>
        <w:tc>
          <w:tcPr>
            <w:tcW w:w="790" w:type="dxa"/>
            <w:tcBorders>
              <w:top w:val="single" w:sz="4" w:space="0" w:color="auto"/>
              <w:left w:val="single" w:sz="4" w:space="0" w:color="auto"/>
              <w:bottom w:val="single" w:sz="4" w:space="0" w:color="auto"/>
              <w:right w:val="single" w:sz="4" w:space="0" w:color="auto"/>
            </w:tcBorders>
            <w:hideMark/>
          </w:tcPr>
          <w:p w14:paraId="33E22D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F6D6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88C215" w14:textId="77777777" w:rsidR="00692778" w:rsidRPr="00D22496" w:rsidRDefault="00692778">
            <w:pPr>
              <w:pStyle w:val="Paragraph"/>
              <w:rPr>
                <w:noProof/>
                <w:lang w:val="ro-RO"/>
              </w:rPr>
            </w:pPr>
            <w:r w:rsidRPr="00D22496">
              <w:rPr>
                <w:noProof/>
                <w:lang w:val="ro-RO"/>
              </w:rPr>
              <w:t>31.12.2025</w:t>
            </w:r>
          </w:p>
        </w:tc>
      </w:tr>
      <w:tr w:rsidR="00692778" w:rsidRPr="00D22496" w14:paraId="336C24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346D50" w14:textId="77777777" w:rsidR="00692778" w:rsidRPr="00D22496" w:rsidRDefault="00692778">
            <w:pPr>
              <w:pStyle w:val="Paragraph"/>
              <w:rPr>
                <w:noProof/>
                <w:lang w:val="ro-RO"/>
              </w:rPr>
            </w:pPr>
            <w:r w:rsidRPr="00D22496">
              <w:rPr>
                <w:noProof/>
                <w:lang w:val="ro-RO"/>
              </w:rPr>
              <w:t>0.7713</w:t>
            </w:r>
          </w:p>
        </w:tc>
        <w:tc>
          <w:tcPr>
            <w:tcW w:w="909" w:type="dxa"/>
            <w:tcBorders>
              <w:top w:val="single" w:sz="4" w:space="0" w:color="auto"/>
              <w:left w:val="single" w:sz="4" w:space="0" w:color="auto"/>
              <w:bottom w:val="single" w:sz="4" w:space="0" w:color="auto"/>
              <w:right w:val="single" w:sz="4" w:space="0" w:color="auto"/>
            </w:tcBorders>
            <w:hideMark/>
          </w:tcPr>
          <w:p w14:paraId="3E528661" w14:textId="77777777" w:rsidR="00692778" w:rsidRPr="00D22496" w:rsidRDefault="00692778">
            <w:pPr>
              <w:pStyle w:val="Paragraph"/>
              <w:jc w:val="right"/>
              <w:rPr>
                <w:noProof/>
                <w:lang w:val="ro-RO"/>
              </w:rPr>
            </w:pPr>
            <w:r w:rsidRPr="00D22496">
              <w:rPr>
                <w:noProof/>
                <w:lang w:val="ro-RO"/>
              </w:rPr>
              <w:t>ex 2922 39 00</w:t>
            </w:r>
          </w:p>
        </w:tc>
        <w:tc>
          <w:tcPr>
            <w:tcW w:w="620" w:type="dxa"/>
            <w:tcBorders>
              <w:top w:val="single" w:sz="4" w:space="0" w:color="auto"/>
              <w:left w:val="single" w:sz="4" w:space="0" w:color="auto"/>
              <w:bottom w:val="single" w:sz="4" w:space="0" w:color="auto"/>
              <w:right w:val="single" w:sz="4" w:space="0" w:color="auto"/>
            </w:tcBorders>
            <w:hideMark/>
          </w:tcPr>
          <w:p w14:paraId="7EFA1BC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C090B71" w14:textId="77777777" w:rsidR="00692778" w:rsidRPr="00D22496" w:rsidRDefault="00692778">
            <w:pPr>
              <w:pStyle w:val="Paragraph"/>
              <w:rPr>
                <w:noProof/>
                <w:lang w:val="ro-RO"/>
              </w:rPr>
            </w:pPr>
            <w:r w:rsidRPr="00D22496">
              <w:rPr>
                <w:noProof/>
                <w:lang w:val="ro-RO"/>
              </w:rPr>
              <w:t>(2-Fluorofenil)-[2-(metilamino)-5-nitrofenil]metanonă (CAS RN 735-06-8)</w:t>
            </w:r>
          </w:p>
        </w:tc>
        <w:tc>
          <w:tcPr>
            <w:tcW w:w="790" w:type="dxa"/>
            <w:tcBorders>
              <w:top w:val="single" w:sz="4" w:space="0" w:color="auto"/>
              <w:left w:val="single" w:sz="4" w:space="0" w:color="auto"/>
              <w:bottom w:val="single" w:sz="4" w:space="0" w:color="auto"/>
              <w:right w:val="single" w:sz="4" w:space="0" w:color="auto"/>
            </w:tcBorders>
            <w:hideMark/>
          </w:tcPr>
          <w:p w14:paraId="6208E0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86DD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FA03B0" w14:textId="77777777" w:rsidR="00692778" w:rsidRPr="00D22496" w:rsidRDefault="00692778">
            <w:pPr>
              <w:pStyle w:val="Paragraph"/>
              <w:rPr>
                <w:noProof/>
                <w:lang w:val="ro-RO"/>
              </w:rPr>
            </w:pPr>
            <w:r w:rsidRPr="00D22496">
              <w:rPr>
                <w:noProof/>
                <w:lang w:val="ro-RO"/>
              </w:rPr>
              <w:t>31.12.2024</w:t>
            </w:r>
          </w:p>
        </w:tc>
      </w:tr>
      <w:tr w:rsidR="00692778" w:rsidRPr="00D22496" w14:paraId="5696955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BB20A7" w14:textId="77777777" w:rsidR="00692778" w:rsidRPr="00D22496" w:rsidRDefault="00692778">
            <w:pPr>
              <w:pStyle w:val="Paragraph"/>
              <w:rPr>
                <w:noProof/>
                <w:lang w:val="ro-RO"/>
              </w:rPr>
            </w:pPr>
            <w:r w:rsidRPr="00D22496">
              <w:rPr>
                <w:noProof/>
                <w:lang w:val="ro-RO"/>
              </w:rPr>
              <w:t>0.6761</w:t>
            </w:r>
          </w:p>
        </w:tc>
        <w:tc>
          <w:tcPr>
            <w:tcW w:w="909" w:type="dxa"/>
            <w:tcBorders>
              <w:top w:val="single" w:sz="4" w:space="0" w:color="auto"/>
              <w:left w:val="single" w:sz="4" w:space="0" w:color="auto"/>
              <w:bottom w:val="single" w:sz="4" w:space="0" w:color="auto"/>
              <w:right w:val="single" w:sz="4" w:space="0" w:color="auto"/>
            </w:tcBorders>
            <w:hideMark/>
          </w:tcPr>
          <w:p w14:paraId="63E09AF4" w14:textId="77777777" w:rsidR="00692778" w:rsidRPr="00D22496" w:rsidRDefault="00692778">
            <w:pPr>
              <w:pStyle w:val="Paragraph"/>
              <w:jc w:val="right"/>
              <w:rPr>
                <w:noProof/>
                <w:lang w:val="ro-RO"/>
              </w:rPr>
            </w:pPr>
            <w:r w:rsidRPr="00D22496">
              <w:rPr>
                <w:noProof/>
                <w:lang w:val="ro-RO"/>
              </w:rPr>
              <w:t>ex 2922 39 00</w:t>
            </w:r>
          </w:p>
        </w:tc>
        <w:tc>
          <w:tcPr>
            <w:tcW w:w="620" w:type="dxa"/>
            <w:tcBorders>
              <w:top w:val="single" w:sz="4" w:space="0" w:color="auto"/>
              <w:left w:val="single" w:sz="4" w:space="0" w:color="auto"/>
              <w:bottom w:val="single" w:sz="4" w:space="0" w:color="auto"/>
              <w:right w:val="single" w:sz="4" w:space="0" w:color="auto"/>
            </w:tcBorders>
            <w:hideMark/>
          </w:tcPr>
          <w:p w14:paraId="3AA57F3F"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A0F7058" w14:textId="77777777" w:rsidR="00692778" w:rsidRPr="00D22496" w:rsidRDefault="00692778">
            <w:pPr>
              <w:pStyle w:val="Paragraph"/>
              <w:rPr>
                <w:noProof/>
                <w:lang w:val="ro-RO"/>
              </w:rPr>
            </w:pPr>
            <w:r w:rsidRPr="00D22496">
              <w:rPr>
                <w:noProof/>
                <w:lang w:val="ro-RO"/>
              </w:rPr>
              <w:t>5-Cloro-2-(metilamino)benzofenonă (CAS RN 1022-13-5)</w:t>
            </w:r>
          </w:p>
        </w:tc>
        <w:tc>
          <w:tcPr>
            <w:tcW w:w="790" w:type="dxa"/>
            <w:tcBorders>
              <w:top w:val="single" w:sz="4" w:space="0" w:color="auto"/>
              <w:left w:val="single" w:sz="4" w:space="0" w:color="auto"/>
              <w:bottom w:val="single" w:sz="4" w:space="0" w:color="auto"/>
              <w:right w:val="single" w:sz="4" w:space="0" w:color="auto"/>
            </w:tcBorders>
            <w:hideMark/>
          </w:tcPr>
          <w:p w14:paraId="3D55E5B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5A80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F38733" w14:textId="77777777" w:rsidR="00692778" w:rsidRPr="00D22496" w:rsidRDefault="00692778">
            <w:pPr>
              <w:pStyle w:val="Paragraph"/>
              <w:rPr>
                <w:noProof/>
                <w:lang w:val="ro-RO"/>
              </w:rPr>
            </w:pPr>
            <w:r w:rsidRPr="00D22496">
              <w:rPr>
                <w:noProof/>
                <w:lang w:val="ro-RO"/>
              </w:rPr>
              <w:t>31.12.2025</w:t>
            </w:r>
          </w:p>
        </w:tc>
      </w:tr>
      <w:tr w:rsidR="00692778" w:rsidRPr="00D22496" w14:paraId="445C18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EC9820" w14:textId="77777777" w:rsidR="00692778" w:rsidRPr="00D22496" w:rsidRDefault="00692778">
            <w:pPr>
              <w:pStyle w:val="Paragraph"/>
              <w:rPr>
                <w:noProof/>
                <w:lang w:val="ro-RO"/>
              </w:rPr>
            </w:pPr>
            <w:r w:rsidRPr="00D22496">
              <w:rPr>
                <w:noProof/>
                <w:lang w:val="ro-RO"/>
              </w:rPr>
              <w:t>0.7800</w:t>
            </w:r>
          </w:p>
        </w:tc>
        <w:tc>
          <w:tcPr>
            <w:tcW w:w="909" w:type="dxa"/>
            <w:tcBorders>
              <w:top w:val="single" w:sz="4" w:space="0" w:color="auto"/>
              <w:left w:val="single" w:sz="4" w:space="0" w:color="auto"/>
              <w:bottom w:val="single" w:sz="4" w:space="0" w:color="auto"/>
              <w:right w:val="single" w:sz="4" w:space="0" w:color="auto"/>
            </w:tcBorders>
            <w:hideMark/>
          </w:tcPr>
          <w:p w14:paraId="3494FC30" w14:textId="77777777" w:rsidR="00692778" w:rsidRPr="00D22496" w:rsidRDefault="00692778">
            <w:pPr>
              <w:pStyle w:val="Paragraph"/>
              <w:jc w:val="right"/>
              <w:rPr>
                <w:noProof/>
                <w:lang w:val="ro-RO"/>
              </w:rPr>
            </w:pPr>
            <w:r w:rsidRPr="00D22496">
              <w:rPr>
                <w:noProof/>
                <w:lang w:val="ro-RO"/>
              </w:rPr>
              <w:t>ex 2922 39 00</w:t>
            </w:r>
          </w:p>
        </w:tc>
        <w:tc>
          <w:tcPr>
            <w:tcW w:w="620" w:type="dxa"/>
            <w:tcBorders>
              <w:top w:val="single" w:sz="4" w:space="0" w:color="auto"/>
              <w:left w:val="single" w:sz="4" w:space="0" w:color="auto"/>
              <w:bottom w:val="single" w:sz="4" w:space="0" w:color="auto"/>
              <w:right w:val="single" w:sz="4" w:space="0" w:color="auto"/>
            </w:tcBorders>
            <w:hideMark/>
          </w:tcPr>
          <w:p w14:paraId="529B7AE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1C5E17B" w14:textId="77777777" w:rsidR="00692778" w:rsidRPr="00D22496" w:rsidRDefault="00692778">
            <w:pPr>
              <w:pStyle w:val="Paragraph"/>
              <w:rPr>
                <w:noProof/>
                <w:lang w:val="ro-RO"/>
              </w:rPr>
            </w:pPr>
            <w:r w:rsidRPr="00D22496">
              <w:rPr>
                <w:noProof/>
                <w:lang w:val="ro-RO"/>
              </w:rPr>
              <w:t>4,4'-Bis(dietilamino)benzofenonă (CAS RN 90-93-7)</w:t>
            </w:r>
          </w:p>
        </w:tc>
        <w:tc>
          <w:tcPr>
            <w:tcW w:w="790" w:type="dxa"/>
            <w:tcBorders>
              <w:top w:val="single" w:sz="4" w:space="0" w:color="auto"/>
              <w:left w:val="single" w:sz="4" w:space="0" w:color="auto"/>
              <w:bottom w:val="single" w:sz="4" w:space="0" w:color="auto"/>
              <w:right w:val="single" w:sz="4" w:space="0" w:color="auto"/>
            </w:tcBorders>
            <w:hideMark/>
          </w:tcPr>
          <w:p w14:paraId="0F67FA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F0EB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7987D1" w14:textId="77777777" w:rsidR="00692778" w:rsidRPr="00D22496" w:rsidRDefault="00692778">
            <w:pPr>
              <w:pStyle w:val="Paragraph"/>
              <w:rPr>
                <w:noProof/>
                <w:lang w:val="ro-RO"/>
              </w:rPr>
            </w:pPr>
            <w:r w:rsidRPr="00D22496">
              <w:rPr>
                <w:noProof/>
                <w:lang w:val="ro-RO"/>
              </w:rPr>
              <w:t>31.12.2024</w:t>
            </w:r>
          </w:p>
        </w:tc>
      </w:tr>
      <w:tr w:rsidR="00692778" w:rsidRPr="00D22496" w14:paraId="2C5738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1903A4" w14:textId="77777777" w:rsidR="00692778" w:rsidRPr="00D22496" w:rsidRDefault="00692778">
            <w:pPr>
              <w:pStyle w:val="Paragraph"/>
              <w:rPr>
                <w:noProof/>
                <w:lang w:val="ro-RO"/>
              </w:rPr>
            </w:pPr>
            <w:r w:rsidRPr="00D22496">
              <w:rPr>
                <w:noProof/>
                <w:lang w:val="ro-RO"/>
              </w:rPr>
              <w:t>0.7371</w:t>
            </w:r>
          </w:p>
        </w:tc>
        <w:tc>
          <w:tcPr>
            <w:tcW w:w="909" w:type="dxa"/>
            <w:tcBorders>
              <w:top w:val="single" w:sz="4" w:space="0" w:color="auto"/>
              <w:left w:val="single" w:sz="4" w:space="0" w:color="auto"/>
              <w:bottom w:val="single" w:sz="4" w:space="0" w:color="auto"/>
              <w:right w:val="single" w:sz="4" w:space="0" w:color="auto"/>
            </w:tcBorders>
            <w:hideMark/>
          </w:tcPr>
          <w:p w14:paraId="06AD7D61" w14:textId="77777777" w:rsidR="00692778" w:rsidRPr="00D22496" w:rsidRDefault="00692778">
            <w:pPr>
              <w:pStyle w:val="Paragraph"/>
              <w:jc w:val="right"/>
              <w:rPr>
                <w:noProof/>
                <w:lang w:val="ro-RO"/>
              </w:rPr>
            </w:pPr>
            <w:r w:rsidRPr="00D22496">
              <w:rPr>
                <w:noProof/>
                <w:lang w:val="ro-RO"/>
              </w:rPr>
              <w:t>ex 2922 39 00</w:t>
            </w:r>
          </w:p>
        </w:tc>
        <w:tc>
          <w:tcPr>
            <w:tcW w:w="620" w:type="dxa"/>
            <w:tcBorders>
              <w:top w:val="single" w:sz="4" w:space="0" w:color="auto"/>
              <w:left w:val="single" w:sz="4" w:space="0" w:color="auto"/>
              <w:bottom w:val="single" w:sz="4" w:space="0" w:color="auto"/>
              <w:right w:val="single" w:sz="4" w:space="0" w:color="auto"/>
            </w:tcBorders>
            <w:hideMark/>
          </w:tcPr>
          <w:p w14:paraId="48AF9AB3"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3CEA22B" w14:textId="77777777" w:rsidR="00692778" w:rsidRPr="00D22496" w:rsidRDefault="00692778">
            <w:pPr>
              <w:pStyle w:val="Paragraph"/>
              <w:rPr>
                <w:noProof/>
                <w:lang w:val="ro-RO"/>
              </w:rPr>
            </w:pPr>
            <w:r w:rsidRPr="00D22496">
              <w:rPr>
                <w:noProof/>
                <w:lang w:val="ro-RO"/>
              </w:rPr>
              <w:t>2-Amino-3,5-dibromobenzaldehidă (CAS RN 50910-55-9)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92FF6A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1562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6B8EF0" w14:textId="77777777" w:rsidR="00692778" w:rsidRPr="00D22496" w:rsidRDefault="00692778">
            <w:pPr>
              <w:pStyle w:val="Paragraph"/>
              <w:rPr>
                <w:noProof/>
                <w:lang w:val="ro-RO"/>
              </w:rPr>
            </w:pPr>
            <w:r w:rsidRPr="00D22496">
              <w:rPr>
                <w:noProof/>
                <w:lang w:val="ro-RO"/>
              </w:rPr>
              <w:t>31.12.2024</w:t>
            </w:r>
          </w:p>
        </w:tc>
      </w:tr>
      <w:tr w:rsidR="00692778" w:rsidRPr="00D22496" w14:paraId="0ED8A4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0DFA4E" w14:textId="77777777" w:rsidR="00692778" w:rsidRPr="00D22496" w:rsidRDefault="00692778">
            <w:pPr>
              <w:pStyle w:val="Paragraph"/>
              <w:rPr>
                <w:noProof/>
                <w:lang w:val="ro-RO"/>
              </w:rPr>
            </w:pPr>
            <w:r w:rsidRPr="00D22496">
              <w:rPr>
                <w:noProof/>
                <w:lang w:val="ro-RO"/>
              </w:rPr>
              <w:t>0.3546</w:t>
            </w:r>
          </w:p>
        </w:tc>
        <w:tc>
          <w:tcPr>
            <w:tcW w:w="909" w:type="dxa"/>
            <w:tcBorders>
              <w:top w:val="single" w:sz="4" w:space="0" w:color="auto"/>
              <w:left w:val="single" w:sz="4" w:space="0" w:color="auto"/>
              <w:bottom w:val="single" w:sz="4" w:space="0" w:color="auto"/>
              <w:right w:val="single" w:sz="4" w:space="0" w:color="auto"/>
            </w:tcBorders>
            <w:hideMark/>
          </w:tcPr>
          <w:p w14:paraId="184842E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43 00</w:t>
            </w:r>
          </w:p>
        </w:tc>
        <w:tc>
          <w:tcPr>
            <w:tcW w:w="620" w:type="dxa"/>
            <w:tcBorders>
              <w:top w:val="single" w:sz="4" w:space="0" w:color="auto"/>
              <w:left w:val="single" w:sz="4" w:space="0" w:color="auto"/>
              <w:bottom w:val="single" w:sz="4" w:space="0" w:color="auto"/>
              <w:right w:val="single" w:sz="4" w:space="0" w:color="auto"/>
            </w:tcBorders>
            <w:hideMark/>
          </w:tcPr>
          <w:p w14:paraId="273C479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E93C00D" w14:textId="77777777" w:rsidR="00692778" w:rsidRPr="00D22496" w:rsidRDefault="00692778">
            <w:pPr>
              <w:pStyle w:val="Paragraph"/>
              <w:rPr>
                <w:noProof/>
                <w:lang w:val="ro-RO"/>
              </w:rPr>
            </w:pPr>
            <w:r w:rsidRPr="00D22496">
              <w:rPr>
                <w:noProof/>
                <w:lang w:val="ro-RO"/>
              </w:rPr>
              <w:t>Acid antranilic (CAS RN 118-92-3)</w:t>
            </w:r>
          </w:p>
        </w:tc>
        <w:tc>
          <w:tcPr>
            <w:tcW w:w="790" w:type="dxa"/>
            <w:tcBorders>
              <w:top w:val="single" w:sz="4" w:space="0" w:color="auto"/>
              <w:left w:val="single" w:sz="4" w:space="0" w:color="auto"/>
              <w:bottom w:val="single" w:sz="4" w:space="0" w:color="auto"/>
              <w:right w:val="single" w:sz="4" w:space="0" w:color="auto"/>
            </w:tcBorders>
            <w:hideMark/>
          </w:tcPr>
          <w:p w14:paraId="153B9C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E227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024332" w14:textId="77777777" w:rsidR="00692778" w:rsidRPr="00D22496" w:rsidRDefault="00692778">
            <w:pPr>
              <w:pStyle w:val="Paragraph"/>
              <w:rPr>
                <w:noProof/>
                <w:lang w:val="ro-RO"/>
              </w:rPr>
            </w:pPr>
            <w:r w:rsidRPr="00D22496">
              <w:rPr>
                <w:noProof/>
                <w:lang w:val="ro-RO"/>
              </w:rPr>
              <w:t>31.12.2024</w:t>
            </w:r>
          </w:p>
        </w:tc>
      </w:tr>
      <w:tr w:rsidR="00692778" w:rsidRPr="00D22496" w14:paraId="53E1E62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2EFD03" w14:textId="77777777" w:rsidR="00692778" w:rsidRPr="00D22496" w:rsidRDefault="00692778">
            <w:pPr>
              <w:pStyle w:val="Paragraph"/>
              <w:rPr>
                <w:noProof/>
                <w:lang w:val="ro-RO"/>
              </w:rPr>
            </w:pPr>
            <w:r w:rsidRPr="00D22496">
              <w:rPr>
                <w:noProof/>
                <w:lang w:val="ro-RO"/>
              </w:rPr>
              <w:t>0.3547</w:t>
            </w:r>
          </w:p>
        </w:tc>
        <w:tc>
          <w:tcPr>
            <w:tcW w:w="909" w:type="dxa"/>
            <w:tcBorders>
              <w:top w:val="single" w:sz="4" w:space="0" w:color="auto"/>
              <w:left w:val="single" w:sz="4" w:space="0" w:color="auto"/>
              <w:bottom w:val="single" w:sz="4" w:space="0" w:color="auto"/>
              <w:right w:val="single" w:sz="4" w:space="0" w:color="auto"/>
            </w:tcBorders>
            <w:hideMark/>
          </w:tcPr>
          <w:p w14:paraId="2DAD32D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6884E26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CEFA539" w14:textId="77777777" w:rsidR="00692778" w:rsidRPr="00D22496" w:rsidRDefault="00692778">
            <w:pPr>
              <w:pStyle w:val="Paragraph"/>
              <w:rPr>
                <w:noProof/>
                <w:lang w:val="ro-RO"/>
              </w:rPr>
            </w:pPr>
            <w:r w:rsidRPr="00D22496">
              <w:rPr>
                <w:noProof/>
                <w:lang w:val="ro-RO"/>
              </w:rPr>
              <w:t>Aspartat de ornitina (DCIM) (CAS RN 3230-94-2)</w:t>
            </w:r>
          </w:p>
        </w:tc>
        <w:tc>
          <w:tcPr>
            <w:tcW w:w="790" w:type="dxa"/>
            <w:tcBorders>
              <w:top w:val="single" w:sz="4" w:space="0" w:color="auto"/>
              <w:left w:val="single" w:sz="4" w:space="0" w:color="auto"/>
              <w:bottom w:val="single" w:sz="4" w:space="0" w:color="auto"/>
              <w:right w:val="single" w:sz="4" w:space="0" w:color="auto"/>
            </w:tcBorders>
            <w:hideMark/>
          </w:tcPr>
          <w:p w14:paraId="20A260F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6D99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B4F32D" w14:textId="77777777" w:rsidR="00692778" w:rsidRPr="00D22496" w:rsidRDefault="00692778">
            <w:pPr>
              <w:pStyle w:val="Paragraph"/>
              <w:rPr>
                <w:noProof/>
                <w:lang w:val="ro-RO"/>
              </w:rPr>
            </w:pPr>
            <w:r w:rsidRPr="00D22496">
              <w:rPr>
                <w:noProof/>
                <w:lang w:val="ro-RO"/>
              </w:rPr>
              <w:t>31.12.2024</w:t>
            </w:r>
          </w:p>
        </w:tc>
      </w:tr>
      <w:tr w:rsidR="00692778" w:rsidRPr="00D22496" w14:paraId="0B78F4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475A16" w14:textId="77777777" w:rsidR="00692778" w:rsidRPr="00D22496" w:rsidRDefault="00692778">
            <w:pPr>
              <w:pStyle w:val="Paragraph"/>
              <w:rPr>
                <w:noProof/>
                <w:lang w:val="ro-RO"/>
              </w:rPr>
            </w:pPr>
            <w:r w:rsidRPr="00D22496">
              <w:rPr>
                <w:noProof/>
                <w:lang w:val="ro-RO"/>
              </w:rPr>
              <w:t>0.7853</w:t>
            </w:r>
          </w:p>
        </w:tc>
        <w:tc>
          <w:tcPr>
            <w:tcW w:w="909" w:type="dxa"/>
            <w:tcBorders>
              <w:top w:val="single" w:sz="4" w:space="0" w:color="auto"/>
              <w:left w:val="single" w:sz="4" w:space="0" w:color="auto"/>
              <w:bottom w:val="single" w:sz="4" w:space="0" w:color="auto"/>
              <w:right w:val="single" w:sz="4" w:space="0" w:color="auto"/>
            </w:tcBorders>
            <w:hideMark/>
          </w:tcPr>
          <w:p w14:paraId="7857B164"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573D3A65"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62F61246" w14:textId="77777777" w:rsidR="00692778" w:rsidRPr="00D22496" w:rsidRDefault="00692778">
            <w:pPr>
              <w:pStyle w:val="Paragraph"/>
              <w:rPr>
                <w:noProof/>
                <w:lang w:val="ro-RO"/>
              </w:rPr>
            </w:pPr>
            <w:r w:rsidRPr="00D22496">
              <w:rPr>
                <w:noProof/>
                <w:lang w:val="ro-RO"/>
              </w:rPr>
              <w:t>O-Benzil-glicin–4-metilbenzen-1-sulfonat (1/1) (CAS RN 1738-76-7) cu o puritate de minimum 93 % în greutate</w:t>
            </w:r>
          </w:p>
        </w:tc>
        <w:tc>
          <w:tcPr>
            <w:tcW w:w="790" w:type="dxa"/>
            <w:tcBorders>
              <w:top w:val="single" w:sz="4" w:space="0" w:color="auto"/>
              <w:left w:val="single" w:sz="4" w:space="0" w:color="auto"/>
              <w:bottom w:val="single" w:sz="4" w:space="0" w:color="auto"/>
              <w:right w:val="single" w:sz="4" w:space="0" w:color="auto"/>
            </w:tcBorders>
            <w:hideMark/>
          </w:tcPr>
          <w:p w14:paraId="1528029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F90C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556E64" w14:textId="77777777" w:rsidR="00692778" w:rsidRPr="00D22496" w:rsidRDefault="00692778">
            <w:pPr>
              <w:pStyle w:val="Paragraph"/>
              <w:rPr>
                <w:noProof/>
                <w:lang w:val="ro-RO"/>
              </w:rPr>
            </w:pPr>
            <w:r w:rsidRPr="00D22496">
              <w:rPr>
                <w:noProof/>
                <w:lang w:val="ro-RO"/>
              </w:rPr>
              <w:t>31.12.2024</w:t>
            </w:r>
          </w:p>
        </w:tc>
      </w:tr>
      <w:tr w:rsidR="00692778" w:rsidRPr="00D22496" w14:paraId="5E1178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3C5A4F" w14:textId="77777777" w:rsidR="00692778" w:rsidRPr="00D22496" w:rsidRDefault="00692778">
            <w:pPr>
              <w:pStyle w:val="Paragraph"/>
              <w:rPr>
                <w:noProof/>
                <w:lang w:val="ro-RO"/>
              </w:rPr>
            </w:pPr>
            <w:r w:rsidRPr="00D22496">
              <w:rPr>
                <w:noProof/>
                <w:lang w:val="ro-RO"/>
              </w:rPr>
              <w:t>0.5037</w:t>
            </w:r>
          </w:p>
        </w:tc>
        <w:tc>
          <w:tcPr>
            <w:tcW w:w="909" w:type="dxa"/>
            <w:tcBorders>
              <w:top w:val="single" w:sz="4" w:space="0" w:color="auto"/>
              <w:left w:val="single" w:sz="4" w:space="0" w:color="auto"/>
              <w:bottom w:val="single" w:sz="4" w:space="0" w:color="auto"/>
              <w:right w:val="single" w:sz="4" w:space="0" w:color="auto"/>
            </w:tcBorders>
            <w:hideMark/>
          </w:tcPr>
          <w:p w14:paraId="38615B1F"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09F1869D"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11C5DA0E" w14:textId="77777777" w:rsidR="00692778" w:rsidRPr="00D22496" w:rsidRDefault="00692778">
            <w:pPr>
              <w:pStyle w:val="Paragraph"/>
              <w:rPr>
                <w:noProof/>
                <w:lang w:val="ro-RO"/>
              </w:rPr>
            </w:pPr>
            <w:r w:rsidRPr="00D22496">
              <w:rPr>
                <w:noProof/>
                <w:lang w:val="ro-RO"/>
              </w:rPr>
              <w:t xml:space="preserve">Glicină (CAS RN 56-40-6) cu o puritate de minimum 95 % în greutate, cu sau fără maximum 5 % adaos de dioxid de siliciu (CAS RN 112926-00-8) ca agent antiaglomerant </w:t>
            </w:r>
          </w:p>
        </w:tc>
        <w:tc>
          <w:tcPr>
            <w:tcW w:w="790" w:type="dxa"/>
            <w:tcBorders>
              <w:top w:val="single" w:sz="4" w:space="0" w:color="auto"/>
              <w:left w:val="single" w:sz="4" w:space="0" w:color="auto"/>
              <w:bottom w:val="single" w:sz="4" w:space="0" w:color="auto"/>
              <w:right w:val="single" w:sz="4" w:space="0" w:color="auto"/>
            </w:tcBorders>
            <w:hideMark/>
          </w:tcPr>
          <w:p w14:paraId="6E4AF4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87FDD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21A707" w14:textId="77777777" w:rsidR="00692778" w:rsidRPr="00D22496" w:rsidRDefault="00692778">
            <w:pPr>
              <w:pStyle w:val="Paragraph"/>
              <w:rPr>
                <w:noProof/>
                <w:lang w:val="ro-RO"/>
              </w:rPr>
            </w:pPr>
            <w:r w:rsidRPr="00D22496">
              <w:rPr>
                <w:noProof/>
                <w:lang w:val="ro-RO"/>
              </w:rPr>
              <w:t>31.12.2025</w:t>
            </w:r>
          </w:p>
        </w:tc>
      </w:tr>
      <w:tr w:rsidR="00692778" w:rsidRPr="00D22496" w14:paraId="104362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45F956" w14:textId="77777777" w:rsidR="00692778" w:rsidRPr="00D22496" w:rsidRDefault="00692778">
            <w:pPr>
              <w:pStyle w:val="Paragraph"/>
              <w:rPr>
                <w:noProof/>
                <w:lang w:val="ro-RO"/>
              </w:rPr>
            </w:pPr>
            <w:r w:rsidRPr="00D22496">
              <w:rPr>
                <w:noProof/>
                <w:lang w:val="ro-RO"/>
              </w:rPr>
              <w:t>0.5619</w:t>
            </w:r>
          </w:p>
        </w:tc>
        <w:tc>
          <w:tcPr>
            <w:tcW w:w="909" w:type="dxa"/>
            <w:tcBorders>
              <w:top w:val="single" w:sz="4" w:space="0" w:color="auto"/>
              <w:left w:val="single" w:sz="4" w:space="0" w:color="auto"/>
              <w:bottom w:val="single" w:sz="4" w:space="0" w:color="auto"/>
              <w:right w:val="single" w:sz="4" w:space="0" w:color="auto"/>
            </w:tcBorders>
            <w:hideMark/>
          </w:tcPr>
          <w:p w14:paraId="1A7B4F3B"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079B4EF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C3247D4" w14:textId="77777777" w:rsidR="00692778" w:rsidRPr="00D22496" w:rsidRDefault="00692778">
            <w:pPr>
              <w:pStyle w:val="Paragraph"/>
              <w:rPr>
                <w:noProof/>
                <w:lang w:val="ro-RO"/>
              </w:rPr>
            </w:pPr>
            <w:r w:rsidRPr="00D22496">
              <w:rPr>
                <w:noProof/>
                <w:lang w:val="ro-RO"/>
              </w:rPr>
              <w:t>Acid 3-amino-4-clorobenzoic (CAS RN 2840-28-0)</w:t>
            </w:r>
          </w:p>
        </w:tc>
        <w:tc>
          <w:tcPr>
            <w:tcW w:w="790" w:type="dxa"/>
            <w:tcBorders>
              <w:top w:val="single" w:sz="4" w:space="0" w:color="auto"/>
              <w:left w:val="single" w:sz="4" w:space="0" w:color="auto"/>
              <w:bottom w:val="single" w:sz="4" w:space="0" w:color="auto"/>
              <w:right w:val="single" w:sz="4" w:space="0" w:color="auto"/>
            </w:tcBorders>
            <w:hideMark/>
          </w:tcPr>
          <w:p w14:paraId="5FFA7CE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95E7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DD48EC" w14:textId="77777777" w:rsidR="00692778" w:rsidRPr="00D22496" w:rsidRDefault="00692778">
            <w:pPr>
              <w:pStyle w:val="Paragraph"/>
              <w:rPr>
                <w:noProof/>
                <w:lang w:val="ro-RO"/>
              </w:rPr>
            </w:pPr>
            <w:r w:rsidRPr="00D22496">
              <w:rPr>
                <w:noProof/>
                <w:lang w:val="ro-RO"/>
              </w:rPr>
              <w:t>31.12.2027</w:t>
            </w:r>
          </w:p>
        </w:tc>
      </w:tr>
      <w:tr w:rsidR="00692778" w:rsidRPr="00D22496" w14:paraId="66CBF2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1DD76C" w14:textId="77777777" w:rsidR="00692778" w:rsidRPr="00D22496" w:rsidRDefault="00692778">
            <w:pPr>
              <w:pStyle w:val="Paragraph"/>
              <w:rPr>
                <w:noProof/>
                <w:lang w:val="ro-RO"/>
              </w:rPr>
            </w:pPr>
            <w:r w:rsidRPr="00D22496">
              <w:rPr>
                <w:noProof/>
                <w:lang w:val="ro-RO"/>
              </w:rPr>
              <w:t>0.8162</w:t>
            </w:r>
          </w:p>
        </w:tc>
        <w:tc>
          <w:tcPr>
            <w:tcW w:w="909" w:type="dxa"/>
            <w:tcBorders>
              <w:top w:val="single" w:sz="4" w:space="0" w:color="auto"/>
              <w:left w:val="single" w:sz="4" w:space="0" w:color="auto"/>
              <w:bottom w:val="single" w:sz="4" w:space="0" w:color="auto"/>
              <w:right w:val="single" w:sz="4" w:space="0" w:color="auto"/>
            </w:tcBorders>
            <w:hideMark/>
          </w:tcPr>
          <w:p w14:paraId="07DE025C"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6B0D38C5"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7547C3FE" w14:textId="77777777" w:rsidR="00692778" w:rsidRPr="00D22496" w:rsidRDefault="00692778">
            <w:pPr>
              <w:pStyle w:val="Paragraph"/>
              <w:rPr>
                <w:noProof/>
                <w:lang w:val="ro-RO"/>
              </w:rPr>
            </w:pPr>
            <w:r w:rsidRPr="00D22496">
              <w:rPr>
                <w:noProof/>
                <w:lang w:val="ro-RO"/>
              </w:rPr>
              <w:t>4-Aminobenzoat de 2-etilhexil (CAS RN 26218-04-2)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5D36CC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5BB3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F2FC75" w14:textId="77777777" w:rsidR="00692778" w:rsidRPr="00D22496" w:rsidRDefault="00692778">
            <w:pPr>
              <w:pStyle w:val="Paragraph"/>
              <w:rPr>
                <w:noProof/>
                <w:lang w:val="ro-RO"/>
              </w:rPr>
            </w:pPr>
            <w:r w:rsidRPr="00D22496">
              <w:rPr>
                <w:noProof/>
                <w:lang w:val="ro-RO"/>
              </w:rPr>
              <w:t>31.12.2026</w:t>
            </w:r>
          </w:p>
        </w:tc>
      </w:tr>
      <w:tr w:rsidR="00692778" w:rsidRPr="00D22496" w14:paraId="32564A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2A3024" w14:textId="77777777" w:rsidR="00692778" w:rsidRPr="00D22496" w:rsidRDefault="00692778">
            <w:pPr>
              <w:pStyle w:val="Paragraph"/>
              <w:rPr>
                <w:noProof/>
                <w:lang w:val="ro-RO"/>
              </w:rPr>
            </w:pPr>
            <w:r w:rsidRPr="00D22496">
              <w:rPr>
                <w:noProof/>
                <w:lang w:val="ro-RO"/>
              </w:rPr>
              <w:t>0.6340</w:t>
            </w:r>
          </w:p>
        </w:tc>
        <w:tc>
          <w:tcPr>
            <w:tcW w:w="909" w:type="dxa"/>
            <w:tcBorders>
              <w:top w:val="single" w:sz="4" w:space="0" w:color="auto"/>
              <w:left w:val="single" w:sz="4" w:space="0" w:color="auto"/>
              <w:bottom w:val="single" w:sz="4" w:space="0" w:color="auto"/>
              <w:right w:val="single" w:sz="4" w:space="0" w:color="auto"/>
            </w:tcBorders>
            <w:hideMark/>
          </w:tcPr>
          <w:p w14:paraId="2285A5A1"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7C2FCF13"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12817F1" w14:textId="77777777" w:rsidR="00692778" w:rsidRPr="00D22496" w:rsidRDefault="00692778">
            <w:pPr>
              <w:pStyle w:val="Paragraph"/>
              <w:rPr>
                <w:noProof/>
                <w:lang w:val="ro-RO"/>
              </w:rPr>
            </w:pPr>
            <w:r w:rsidRPr="00D22496">
              <w:rPr>
                <w:noProof/>
                <w:lang w:val="ro-RO"/>
              </w:rPr>
              <w:t>Dimetil 2-aminobenzen-1,4-dicarboxilat (CAS RN 5372-81-6)</w:t>
            </w:r>
          </w:p>
        </w:tc>
        <w:tc>
          <w:tcPr>
            <w:tcW w:w="790" w:type="dxa"/>
            <w:tcBorders>
              <w:top w:val="single" w:sz="4" w:space="0" w:color="auto"/>
              <w:left w:val="single" w:sz="4" w:space="0" w:color="auto"/>
              <w:bottom w:val="single" w:sz="4" w:space="0" w:color="auto"/>
              <w:right w:val="single" w:sz="4" w:space="0" w:color="auto"/>
            </w:tcBorders>
            <w:hideMark/>
          </w:tcPr>
          <w:p w14:paraId="0A2B65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D337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0B7A0E" w14:textId="77777777" w:rsidR="00692778" w:rsidRPr="00D22496" w:rsidRDefault="00692778">
            <w:pPr>
              <w:pStyle w:val="Paragraph"/>
              <w:rPr>
                <w:noProof/>
                <w:lang w:val="ro-RO"/>
              </w:rPr>
            </w:pPr>
            <w:r w:rsidRPr="00D22496">
              <w:rPr>
                <w:noProof/>
                <w:lang w:val="ro-RO"/>
              </w:rPr>
              <w:t>31.12.2024</w:t>
            </w:r>
          </w:p>
        </w:tc>
      </w:tr>
      <w:tr w:rsidR="00692778" w:rsidRPr="00D22496" w14:paraId="61C1EA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6B20BD" w14:textId="77777777" w:rsidR="00692778" w:rsidRPr="00D22496" w:rsidRDefault="00692778">
            <w:pPr>
              <w:pStyle w:val="Paragraph"/>
              <w:rPr>
                <w:noProof/>
                <w:lang w:val="ro-RO"/>
              </w:rPr>
            </w:pPr>
            <w:r w:rsidRPr="00D22496">
              <w:rPr>
                <w:noProof/>
                <w:lang w:val="ro-RO"/>
              </w:rPr>
              <w:t>0.8234</w:t>
            </w:r>
          </w:p>
        </w:tc>
        <w:tc>
          <w:tcPr>
            <w:tcW w:w="909" w:type="dxa"/>
            <w:tcBorders>
              <w:top w:val="single" w:sz="4" w:space="0" w:color="auto"/>
              <w:left w:val="single" w:sz="4" w:space="0" w:color="auto"/>
              <w:bottom w:val="single" w:sz="4" w:space="0" w:color="auto"/>
              <w:right w:val="single" w:sz="4" w:space="0" w:color="auto"/>
            </w:tcBorders>
            <w:hideMark/>
          </w:tcPr>
          <w:p w14:paraId="2FD3C1F0"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69C3CE68"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17D24ACB" w14:textId="77777777" w:rsidR="00692778" w:rsidRPr="00D22496" w:rsidRDefault="00692778">
            <w:pPr>
              <w:pStyle w:val="Paragraph"/>
              <w:rPr>
                <w:noProof/>
                <w:lang w:val="ro-RO"/>
              </w:rPr>
            </w:pPr>
            <w:r w:rsidRPr="00D22496">
              <w:rPr>
                <w:noProof/>
                <w:lang w:val="ro-RO"/>
              </w:rPr>
              <w:t>Acid 4-amino-2-clorobenzoic (CAS RN 2457-76-3)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98C0D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EF24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4B6DD9" w14:textId="77777777" w:rsidR="00692778" w:rsidRPr="00D22496" w:rsidRDefault="00692778">
            <w:pPr>
              <w:pStyle w:val="Paragraph"/>
              <w:rPr>
                <w:noProof/>
                <w:lang w:val="ro-RO"/>
              </w:rPr>
            </w:pPr>
            <w:r w:rsidRPr="00D22496">
              <w:rPr>
                <w:noProof/>
                <w:lang w:val="ro-RO"/>
              </w:rPr>
              <w:t>31.12.2026</w:t>
            </w:r>
          </w:p>
        </w:tc>
      </w:tr>
      <w:tr w:rsidR="00692778" w:rsidRPr="00D22496" w14:paraId="784BC67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560987" w14:textId="77777777" w:rsidR="00692778" w:rsidRPr="00D22496" w:rsidRDefault="00692778">
            <w:pPr>
              <w:pStyle w:val="Paragraph"/>
              <w:rPr>
                <w:noProof/>
                <w:lang w:val="ro-RO"/>
              </w:rPr>
            </w:pPr>
            <w:r w:rsidRPr="00D22496">
              <w:rPr>
                <w:noProof/>
                <w:lang w:val="ro-RO"/>
              </w:rPr>
              <w:t>0.3544</w:t>
            </w:r>
          </w:p>
        </w:tc>
        <w:tc>
          <w:tcPr>
            <w:tcW w:w="909" w:type="dxa"/>
            <w:tcBorders>
              <w:top w:val="single" w:sz="4" w:space="0" w:color="auto"/>
              <w:left w:val="single" w:sz="4" w:space="0" w:color="auto"/>
              <w:bottom w:val="single" w:sz="4" w:space="0" w:color="auto"/>
              <w:right w:val="single" w:sz="4" w:space="0" w:color="auto"/>
            </w:tcBorders>
            <w:hideMark/>
          </w:tcPr>
          <w:p w14:paraId="6AB86FD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40A73EE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B242B48" w14:textId="77777777" w:rsidR="00692778" w:rsidRPr="00D22496" w:rsidRDefault="00692778">
            <w:pPr>
              <w:pStyle w:val="Paragraph"/>
              <w:rPr>
                <w:noProof/>
                <w:lang w:val="ro-RO"/>
              </w:rPr>
            </w:pPr>
            <w:r w:rsidRPr="00D22496">
              <w:rPr>
                <w:noProof/>
                <w:lang w:val="ro-RO"/>
              </w:rPr>
              <w:t>Norvalină</w:t>
            </w:r>
          </w:p>
        </w:tc>
        <w:tc>
          <w:tcPr>
            <w:tcW w:w="790" w:type="dxa"/>
            <w:tcBorders>
              <w:top w:val="single" w:sz="4" w:space="0" w:color="auto"/>
              <w:left w:val="single" w:sz="4" w:space="0" w:color="auto"/>
              <w:bottom w:val="single" w:sz="4" w:space="0" w:color="auto"/>
              <w:right w:val="single" w:sz="4" w:space="0" w:color="auto"/>
            </w:tcBorders>
            <w:hideMark/>
          </w:tcPr>
          <w:p w14:paraId="659D58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561D6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B296B0" w14:textId="77777777" w:rsidR="00692778" w:rsidRPr="00D22496" w:rsidRDefault="00692778">
            <w:pPr>
              <w:pStyle w:val="Paragraph"/>
              <w:rPr>
                <w:noProof/>
                <w:lang w:val="ro-RO"/>
              </w:rPr>
            </w:pPr>
            <w:r w:rsidRPr="00D22496">
              <w:rPr>
                <w:noProof/>
                <w:lang w:val="ro-RO"/>
              </w:rPr>
              <w:t>31.12.2024</w:t>
            </w:r>
          </w:p>
        </w:tc>
      </w:tr>
      <w:tr w:rsidR="00692778" w:rsidRPr="00D22496" w14:paraId="1331B1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09859F" w14:textId="77777777" w:rsidR="00692778" w:rsidRPr="00D22496" w:rsidRDefault="00692778">
            <w:pPr>
              <w:pStyle w:val="Paragraph"/>
              <w:rPr>
                <w:noProof/>
                <w:lang w:val="ro-RO"/>
              </w:rPr>
            </w:pPr>
            <w:r w:rsidRPr="00D22496">
              <w:rPr>
                <w:noProof/>
                <w:lang w:val="ro-RO"/>
              </w:rPr>
              <w:t>0.8236</w:t>
            </w:r>
          </w:p>
        </w:tc>
        <w:tc>
          <w:tcPr>
            <w:tcW w:w="909" w:type="dxa"/>
            <w:tcBorders>
              <w:top w:val="single" w:sz="4" w:space="0" w:color="auto"/>
              <w:left w:val="single" w:sz="4" w:space="0" w:color="auto"/>
              <w:bottom w:val="single" w:sz="4" w:space="0" w:color="auto"/>
              <w:right w:val="single" w:sz="4" w:space="0" w:color="auto"/>
            </w:tcBorders>
            <w:hideMark/>
          </w:tcPr>
          <w:p w14:paraId="1E57D5D8"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2AB371F9"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41282144" w14:textId="77777777" w:rsidR="00692778" w:rsidRPr="00D22496" w:rsidRDefault="00692778">
            <w:pPr>
              <w:pStyle w:val="Paragraph"/>
              <w:rPr>
                <w:noProof/>
                <w:lang w:val="ro-RO"/>
              </w:rPr>
            </w:pPr>
            <w:r w:rsidRPr="00D22496">
              <w:rPr>
                <w:noProof/>
                <w:lang w:val="ro-RO"/>
              </w:rPr>
              <w:t>Maleat de (E)-etil 4-(dimetilamino)but-2-enoat (CAS RN 1690340-79-4)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B9116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1177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299478" w14:textId="77777777" w:rsidR="00692778" w:rsidRPr="00D22496" w:rsidRDefault="00692778">
            <w:pPr>
              <w:pStyle w:val="Paragraph"/>
              <w:rPr>
                <w:noProof/>
                <w:lang w:val="ro-RO"/>
              </w:rPr>
            </w:pPr>
            <w:r w:rsidRPr="00D22496">
              <w:rPr>
                <w:noProof/>
                <w:lang w:val="ro-RO"/>
              </w:rPr>
              <w:t>31.12.2026</w:t>
            </w:r>
          </w:p>
        </w:tc>
      </w:tr>
      <w:tr w:rsidR="00692778" w:rsidRPr="00D22496" w14:paraId="2E14A1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6A1FDE" w14:textId="77777777" w:rsidR="00692778" w:rsidRPr="00D22496" w:rsidRDefault="00692778">
            <w:pPr>
              <w:pStyle w:val="Paragraph"/>
              <w:rPr>
                <w:noProof/>
                <w:lang w:val="ro-RO"/>
              </w:rPr>
            </w:pPr>
            <w:r w:rsidRPr="00D22496">
              <w:rPr>
                <w:noProof/>
                <w:lang w:val="ro-RO"/>
              </w:rPr>
              <w:t>0.3983</w:t>
            </w:r>
          </w:p>
        </w:tc>
        <w:tc>
          <w:tcPr>
            <w:tcW w:w="909" w:type="dxa"/>
            <w:tcBorders>
              <w:top w:val="single" w:sz="4" w:space="0" w:color="auto"/>
              <w:left w:val="single" w:sz="4" w:space="0" w:color="auto"/>
              <w:bottom w:val="single" w:sz="4" w:space="0" w:color="auto"/>
              <w:right w:val="single" w:sz="4" w:space="0" w:color="auto"/>
            </w:tcBorders>
            <w:hideMark/>
          </w:tcPr>
          <w:p w14:paraId="26558142"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394C935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9BCA288" w14:textId="77777777" w:rsidR="00692778" w:rsidRPr="00D22496" w:rsidRDefault="00692778">
            <w:pPr>
              <w:pStyle w:val="Paragraph"/>
              <w:rPr>
                <w:noProof/>
                <w:lang w:val="ro-RO"/>
              </w:rPr>
            </w:pPr>
            <w:r w:rsidRPr="00D22496">
              <w:rPr>
                <w:noProof/>
                <w:lang w:val="ro-RO"/>
              </w:rPr>
              <w:t>D-(-)-Dihidrofenilglicină (CAS RN 26774-88-9)</w:t>
            </w:r>
          </w:p>
        </w:tc>
        <w:tc>
          <w:tcPr>
            <w:tcW w:w="790" w:type="dxa"/>
            <w:tcBorders>
              <w:top w:val="single" w:sz="4" w:space="0" w:color="auto"/>
              <w:left w:val="single" w:sz="4" w:space="0" w:color="auto"/>
              <w:bottom w:val="single" w:sz="4" w:space="0" w:color="auto"/>
              <w:right w:val="single" w:sz="4" w:space="0" w:color="auto"/>
            </w:tcBorders>
            <w:hideMark/>
          </w:tcPr>
          <w:p w14:paraId="64B40A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1335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F4A96C" w14:textId="77777777" w:rsidR="00692778" w:rsidRPr="00D22496" w:rsidRDefault="00692778">
            <w:pPr>
              <w:pStyle w:val="Paragraph"/>
              <w:rPr>
                <w:noProof/>
                <w:lang w:val="ro-RO"/>
              </w:rPr>
            </w:pPr>
            <w:r w:rsidRPr="00D22496">
              <w:rPr>
                <w:noProof/>
                <w:lang w:val="ro-RO"/>
              </w:rPr>
              <w:t>31.12.2024</w:t>
            </w:r>
          </w:p>
        </w:tc>
      </w:tr>
      <w:tr w:rsidR="00692778" w:rsidRPr="00D22496" w14:paraId="7E8510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91E75C" w14:textId="77777777" w:rsidR="00692778" w:rsidRPr="00D22496" w:rsidRDefault="00692778">
            <w:pPr>
              <w:pStyle w:val="Paragraph"/>
              <w:rPr>
                <w:noProof/>
                <w:lang w:val="ro-RO"/>
              </w:rPr>
            </w:pPr>
            <w:r w:rsidRPr="00D22496">
              <w:rPr>
                <w:noProof/>
                <w:lang w:val="ro-RO"/>
              </w:rPr>
              <w:t>0.8340</w:t>
            </w:r>
          </w:p>
        </w:tc>
        <w:tc>
          <w:tcPr>
            <w:tcW w:w="909" w:type="dxa"/>
            <w:tcBorders>
              <w:top w:val="single" w:sz="4" w:space="0" w:color="auto"/>
              <w:left w:val="single" w:sz="4" w:space="0" w:color="auto"/>
              <w:bottom w:val="single" w:sz="4" w:space="0" w:color="auto"/>
              <w:right w:val="single" w:sz="4" w:space="0" w:color="auto"/>
            </w:tcBorders>
            <w:hideMark/>
          </w:tcPr>
          <w:p w14:paraId="406592FB"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13C489DE"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75E9C597" w14:textId="77777777" w:rsidR="00692778" w:rsidRPr="00D22496" w:rsidRDefault="00692778">
            <w:pPr>
              <w:pStyle w:val="Paragraph"/>
              <w:rPr>
                <w:noProof/>
                <w:lang w:val="ro-RO"/>
              </w:rPr>
            </w:pPr>
            <w:r w:rsidRPr="00D22496">
              <w:rPr>
                <w:noProof/>
                <w:lang w:val="ro-RO"/>
              </w:rPr>
              <w:t>(</w:t>
            </w:r>
            <w:r w:rsidRPr="00D22496">
              <w:rPr>
                <w:i/>
                <w:iCs/>
                <w:noProof/>
                <w:lang w:val="ro-RO"/>
              </w:rPr>
              <w:t>S</w:t>
            </w:r>
            <w:r w:rsidRPr="00D22496">
              <w:rPr>
                <w:noProof/>
                <w:lang w:val="ro-RO"/>
              </w:rPr>
              <w:t>)-etil 3-amino-3-fenilpropanoat hemi((2R,3R)-2,3-dihidroxisucinat)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44E17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EF68B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913403" w14:textId="77777777" w:rsidR="00692778" w:rsidRPr="00D22496" w:rsidRDefault="00692778">
            <w:pPr>
              <w:pStyle w:val="Paragraph"/>
              <w:rPr>
                <w:noProof/>
                <w:lang w:val="ro-RO"/>
              </w:rPr>
            </w:pPr>
            <w:r w:rsidRPr="00D22496">
              <w:rPr>
                <w:noProof/>
                <w:lang w:val="ro-RO"/>
              </w:rPr>
              <w:t>31.12.2027</w:t>
            </w:r>
          </w:p>
        </w:tc>
      </w:tr>
      <w:tr w:rsidR="00692778" w:rsidRPr="00D22496" w14:paraId="6857C5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D36442" w14:textId="77777777" w:rsidR="00692778" w:rsidRPr="00D22496" w:rsidRDefault="00692778">
            <w:pPr>
              <w:pStyle w:val="Paragraph"/>
              <w:rPr>
                <w:noProof/>
                <w:lang w:val="ro-RO"/>
              </w:rPr>
            </w:pPr>
            <w:r w:rsidRPr="00D22496">
              <w:rPr>
                <w:noProof/>
                <w:lang w:val="ro-RO"/>
              </w:rPr>
              <w:t>0.4239</w:t>
            </w:r>
          </w:p>
        </w:tc>
        <w:tc>
          <w:tcPr>
            <w:tcW w:w="909" w:type="dxa"/>
            <w:tcBorders>
              <w:top w:val="single" w:sz="4" w:space="0" w:color="auto"/>
              <w:left w:val="single" w:sz="4" w:space="0" w:color="auto"/>
              <w:bottom w:val="single" w:sz="4" w:space="0" w:color="auto"/>
              <w:right w:val="single" w:sz="4" w:space="0" w:color="auto"/>
            </w:tcBorders>
            <w:hideMark/>
          </w:tcPr>
          <w:p w14:paraId="35BA2932"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41CB284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9D3E4DC" w14:textId="77777777" w:rsidR="00692778" w:rsidRPr="00D22496" w:rsidRDefault="00692778">
            <w:pPr>
              <w:pStyle w:val="Paragraph"/>
              <w:rPr>
                <w:noProof/>
                <w:lang w:val="ro-RO"/>
              </w:rPr>
            </w:pPr>
            <w:r w:rsidRPr="00D22496">
              <w:rPr>
                <w:noProof/>
                <w:lang w:val="ro-RO"/>
              </w:rPr>
              <w:t>Etil-4-diaminobenzoat de etil (CAS RN 10287-53-3)</w:t>
            </w:r>
          </w:p>
        </w:tc>
        <w:tc>
          <w:tcPr>
            <w:tcW w:w="790" w:type="dxa"/>
            <w:tcBorders>
              <w:top w:val="single" w:sz="4" w:space="0" w:color="auto"/>
              <w:left w:val="single" w:sz="4" w:space="0" w:color="auto"/>
              <w:bottom w:val="single" w:sz="4" w:space="0" w:color="auto"/>
              <w:right w:val="single" w:sz="4" w:space="0" w:color="auto"/>
            </w:tcBorders>
            <w:hideMark/>
          </w:tcPr>
          <w:p w14:paraId="40FF9B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0E6C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637A4E" w14:textId="77777777" w:rsidR="00692778" w:rsidRPr="00D22496" w:rsidRDefault="00692778">
            <w:pPr>
              <w:pStyle w:val="Paragraph"/>
              <w:rPr>
                <w:noProof/>
                <w:lang w:val="ro-RO"/>
              </w:rPr>
            </w:pPr>
            <w:r w:rsidRPr="00D22496">
              <w:rPr>
                <w:noProof/>
                <w:lang w:val="ro-RO"/>
              </w:rPr>
              <w:t>31.12.2027</w:t>
            </w:r>
          </w:p>
        </w:tc>
      </w:tr>
      <w:tr w:rsidR="00692778" w:rsidRPr="00D22496" w14:paraId="5193B4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4DE290" w14:textId="77777777" w:rsidR="00692778" w:rsidRPr="00D22496" w:rsidRDefault="00692778">
            <w:pPr>
              <w:pStyle w:val="Paragraph"/>
              <w:rPr>
                <w:noProof/>
                <w:lang w:val="ro-RO"/>
              </w:rPr>
            </w:pPr>
            <w:r w:rsidRPr="00D22496">
              <w:rPr>
                <w:noProof/>
                <w:lang w:val="ro-RO"/>
              </w:rPr>
              <w:t>0.6650</w:t>
            </w:r>
          </w:p>
        </w:tc>
        <w:tc>
          <w:tcPr>
            <w:tcW w:w="909" w:type="dxa"/>
            <w:tcBorders>
              <w:top w:val="single" w:sz="4" w:space="0" w:color="auto"/>
              <w:left w:val="single" w:sz="4" w:space="0" w:color="auto"/>
              <w:bottom w:val="single" w:sz="4" w:space="0" w:color="auto"/>
              <w:right w:val="single" w:sz="4" w:space="0" w:color="auto"/>
            </w:tcBorders>
            <w:hideMark/>
          </w:tcPr>
          <w:p w14:paraId="68F961C9"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4229540E"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468A767A" w14:textId="77777777" w:rsidR="00692778" w:rsidRPr="00D22496" w:rsidRDefault="00692778">
            <w:pPr>
              <w:pStyle w:val="Paragraph"/>
              <w:rPr>
                <w:noProof/>
                <w:lang w:val="ro-RO"/>
              </w:rPr>
            </w:pPr>
            <w:r w:rsidRPr="00D22496">
              <w:rPr>
                <w:noProof/>
                <w:lang w:val="ro-RO"/>
              </w:rPr>
              <w:t>Clorhidrat de aminomalonat de dietil (CAS RN 13433-00-6)</w:t>
            </w:r>
          </w:p>
        </w:tc>
        <w:tc>
          <w:tcPr>
            <w:tcW w:w="790" w:type="dxa"/>
            <w:tcBorders>
              <w:top w:val="single" w:sz="4" w:space="0" w:color="auto"/>
              <w:left w:val="single" w:sz="4" w:space="0" w:color="auto"/>
              <w:bottom w:val="single" w:sz="4" w:space="0" w:color="auto"/>
              <w:right w:val="single" w:sz="4" w:space="0" w:color="auto"/>
            </w:tcBorders>
            <w:hideMark/>
          </w:tcPr>
          <w:p w14:paraId="48EFF4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856A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57D502" w14:textId="77777777" w:rsidR="00692778" w:rsidRPr="00D22496" w:rsidRDefault="00692778">
            <w:pPr>
              <w:pStyle w:val="Paragraph"/>
              <w:rPr>
                <w:noProof/>
                <w:lang w:val="ro-RO"/>
              </w:rPr>
            </w:pPr>
            <w:r w:rsidRPr="00D22496">
              <w:rPr>
                <w:noProof/>
                <w:lang w:val="ro-RO"/>
              </w:rPr>
              <w:t>31.12.2025</w:t>
            </w:r>
          </w:p>
        </w:tc>
      </w:tr>
      <w:tr w:rsidR="00692778" w:rsidRPr="00D22496" w14:paraId="642EA5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92890D" w14:textId="77777777" w:rsidR="00692778" w:rsidRPr="00D22496" w:rsidRDefault="00692778">
            <w:pPr>
              <w:pStyle w:val="Paragraph"/>
              <w:rPr>
                <w:noProof/>
                <w:lang w:val="ro-RO"/>
              </w:rPr>
            </w:pPr>
            <w:r w:rsidRPr="00D22496">
              <w:rPr>
                <w:noProof/>
                <w:lang w:val="ro-RO"/>
              </w:rPr>
              <w:t>0.4426</w:t>
            </w:r>
          </w:p>
        </w:tc>
        <w:tc>
          <w:tcPr>
            <w:tcW w:w="909" w:type="dxa"/>
            <w:tcBorders>
              <w:top w:val="single" w:sz="4" w:space="0" w:color="auto"/>
              <w:left w:val="single" w:sz="4" w:space="0" w:color="auto"/>
              <w:bottom w:val="single" w:sz="4" w:space="0" w:color="auto"/>
              <w:right w:val="single" w:sz="4" w:space="0" w:color="auto"/>
            </w:tcBorders>
            <w:hideMark/>
          </w:tcPr>
          <w:p w14:paraId="52A0945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75676E32"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BFB74E5" w14:textId="77777777" w:rsidR="00692778" w:rsidRPr="00D22496" w:rsidRDefault="00692778">
            <w:pPr>
              <w:pStyle w:val="Paragraph"/>
              <w:rPr>
                <w:noProof/>
                <w:lang w:val="ro-RO"/>
              </w:rPr>
            </w:pPr>
            <w:r w:rsidRPr="00D22496">
              <w:rPr>
                <w:noProof/>
                <w:lang w:val="ro-RO"/>
              </w:rPr>
              <w:t>4-Dimetilaminobenzoat de 2-etilhexil (CAS RN 21245-02-3)</w:t>
            </w:r>
          </w:p>
        </w:tc>
        <w:tc>
          <w:tcPr>
            <w:tcW w:w="790" w:type="dxa"/>
            <w:tcBorders>
              <w:top w:val="single" w:sz="4" w:space="0" w:color="auto"/>
              <w:left w:val="single" w:sz="4" w:space="0" w:color="auto"/>
              <w:bottom w:val="single" w:sz="4" w:space="0" w:color="auto"/>
              <w:right w:val="single" w:sz="4" w:space="0" w:color="auto"/>
            </w:tcBorders>
            <w:hideMark/>
          </w:tcPr>
          <w:p w14:paraId="18C02B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40F5A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1CF6A4" w14:textId="77777777" w:rsidR="00692778" w:rsidRPr="00D22496" w:rsidRDefault="00692778">
            <w:pPr>
              <w:pStyle w:val="Paragraph"/>
              <w:rPr>
                <w:noProof/>
                <w:lang w:val="ro-RO"/>
              </w:rPr>
            </w:pPr>
            <w:r w:rsidRPr="00D22496">
              <w:rPr>
                <w:noProof/>
                <w:lang w:val="ro-RO"/>
              </w:rPr>
              <w:t>31.12.2024</w:t>
            </w:r>
          </w:p>
        </w:tc>
      </w:tr>
      <w:tr w:rsidR="00692778" w:rsidRPr="00D22496" w14:paraId="6507A44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8D3B1C" w14:textId="77777777" w:rsidR="00692778" w:rsidRPr="00D22496" w:rsidRDefault="00692778">
            <w:pPr>
              <w:pStyle w:val="Paragraph"/>
              <w:rPr>
                <w:noProof/>
                <w:lang w:val="ro-RO"/>
              </w:rPr>
            </w:pPr>
            <w:r w:rsidRPr="00D22496">
              <w:rPr>
                <w:noProof/>
                <w:lang w:val="ro-RO"/>
              </w:rPr>
              <w:t>0.7254</w:t>
            </w:r>
          </w:p>
        </w:tc>
        <w:tc>
          <w:tcPr>
            <w:tcW w:w="909" w:type="dxa"/>
            <w:tcBorders>
              <w:top w:val="single" w:sz="4" w:space="0" w:color="auto"/>
              <w:left w:val="single" w:sz="4" w:space="0" w:color="auto"/>
              <w:bottom w:val="single" w:sz="4" w:space="0" w:color="auto"/>
              <w:right w:val="single" w:sz="4" w:space="0" w:color="auto"/>
            </w:tcBorders>
            <w:hideMark/>
          </w:tcPr>
          <w:p w14:paraId="01218C53" w14:textId="77777777" w:rsidR="00692778" w:rsidRPr="00D22496" w:rsidRDefault="00692778">
            <w:pPr>
              <w:pStyle w:val="Paragraph"/>
              <w:jc w:val="right"/>
              <w:rPr>
                <w:noProof/>
                <w:lang w:val="ro-RO"/>
              </w:rPr>
            </w:pP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7F10F609"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48BBA5B7" w14:textId="77777777" w:rsidR="00692778" w:rsidRPr="00D22496" w:rsidRDefault="00692778">
            <w:pPr>
              <w:pStyle w:val="Paragraph"/>
              <w:rPr>
                <w:noProof/>
                <w:lang w:val="ro-RO"/>
              </w:rPr>
            </w:pPr>
            <w:r w:rsidRPr="00D22496">
              <w:rPr>
                <w:noProof/>
                <w:lang w:val="ro-RO"/>
              </w:rPr>
              <w:t>Izopropil ester de L-alanină hidroclorid (CAS RN 62062-65-1)</w:t>
            </w:r>
          </w:p>
        </w:tc>
        <w:tc>
          <w:tcPr>
            <w:tcW w:w="790" w:type="dxa"/>
            <w:tcBorders>
              <w:top w:val="single" w:sz="4" w:space="0" w:color="auto"/>
              <w:left w:val="single" w:sz="4" w:space="0" w:color="auto"/>
              <w:bottom w:val="single" w:sz="4" w:space="0" w:color="auto"/>
              <w:right w:val="single" w:sz="4" w:space="0" w:color="auto"/>
            </w:tcBorders>
            <w:hideMark/>
          </w:tcPr>
          <w:p w14:paraId="61D138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7D93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9ECC13" w14:textId="77777777" w:rsidR="00692778" w:rsidRPr="00D22496" w:rsidRDefault="00692778">
            <w:pPr>
              <w:pStyle w:val="Paragraph"/>
              <w:rPr>
                <w:noProof/>
                <w:lang w:val="ro-RO"/>
              </w:rPr>
            </w:pPr>
            <w:r w:rsidRPr="00D22496">
              <w:rPr>
                <w:noProof/>
                <w:lang w:val="ro-RO"/>
              </w:rPr>
              <w:t>31.12.2024</w:t>
            </w:r>
          </w:p>
        </w:tc>
      </w:tr>
      <w:tr w:rsidR="00692778" w:rsidRPr="00D22496" w14:paraId="0B7DA8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354A05" w14:textId="77777777" w:rsidR="00692778" w:rsidRPr="00D22496" w:rsidRDefault="00692778">
            <w:pPr>
              <w:pStyle w:val="Paragraph"/>
              <w:rPr>
                <w:noProof/>
                <w:lang w:val="ro-RO"/>
              </w:rPr>
            </w:pPr>
            <w:r w:rsidRPr="00D22496">
              <w:rPr>
                <w:noProof/>
                <w:lang w:val="ro-RO"/>
              </w:rPr>
              <w:t>0.6100</w:t>
            </w:r>
          </w:p>
        </w:tc>
        <w:tc>
          <w:tcPr>
            <w:tcW w:w="909" w:type="dxa"/>
            <w:tcBorders>
              <w:top w:val="single" w:sz="4" w:space="0" w:color="auto"/>
              <w:left w:val="single" w:sz="4" w:space="0" w:color="auto"/>
              <w:bottom w:val="single" w:sz="4" w:space="0" w:color="auto"/>
              <w:right w:val="single" w:sz="4" w:space="0" w:color="auto"/>
            </w:tcBorders>
            <w:hideMark/>
          </w:tcPr>
          <w:p w14:paraId="24659E0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49 85</w:t>
            </w:r>
          </w:p>
        </w:tc>
        <w:tc>
          <w:tcPr>
            <w:tcW w:w="620" w:type="dxa"/>
            <w:tcBorders>
              <w:top w:val="single" w:sz="4" w:space="0" w:color="auto"/>
              <w:left w:val="single" w:sz="4" w:space="0" w:color="auto"/>
              <w:bottom w:val="single" w:sz="4" w:space="0" w:color="auto"/>
              <w:right w:val="single" w:sz="4" w:space="0" w:color="auto"/>
            </w:tcBorders>
            <w:hideMark/>
          </w:tcPr>
          <w:p w14:paraId="696D127D"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186B4757" w14:textId="77777777" w:rsidR="00692778" w:rsidRPr="00D22496" w:rsidRDefault="00692778">
            <w:pPr>
              <w:pStyle w:val="Paragraph"/>
              <w:rPr>
                <w:noProof/>
                <w:lang w:val="ro-RO"/>
              </w:rPr>
            </w:pPr>
            <w:r w:rsidRPr="00D22496">
              <w:rPr>
                <w:noProof/>
                <w:lang w:val="ro-RO"/>
              </w:rPr>
              <w:t>Acid 12-aminododecanoic (CAS RN 693-57-2)</w:t>
            </w:r>
          </w:p>
        </w:tc>
        <w:tc>
          <w:tcPr>
            <w:tcW w:w="790" w:type="dxa"/>
            <w:tcBorders>
              <w:top w:val="single" w:sz="4" w:space="0" w:color="auto"/>
              <w:left w:val="single" w:sz="4" w:space="0" w:color="auto"/>
              <w:bottom w:val="single" w:sz="4" w:space="0" w:color="auto"/>
              <w:right w:val="single" w:sz="4" w:space="0" w:color="auto"/>
            </w:tcBorders>
            <w:hideMark/>
          </w:tcPr>
          <w:p w14:paraId="669C86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E9A1A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EA7455" w14:textId="77777777" w:rsidR="00692778" w:rsidRPr="00D22496" w:rsidRDefault="00692778">
            <w:pPr>
              <w:pStyle w:val="Paragraph"/>
              <w:rPr>
                <w:noProof/>
                <w:lang w:val="ro-RO"/>
              </w:rPr>
            </w:pPr>
            <w:r w:rsidRPr="00D22496">
              <w:rPr>
                <w:noProof/>
                <w:lang w:val="ro-RO"/>
              </w:rPr>
              <w:t>31.12.2024</w:t>
            </w:r>
          </w:p>
        </w:tc>
      </w:tr>
      <w:tr w:rsidR="00692778" w:rsidRPr="00D22496" w14:paraId="1EB885A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B0B633" w14:textId="77777777" w:rsidR="00692778" w:rsidRPr="00D22496" w:rsidRDefault="00692778">
            <w:pPr>
              <w:pStyle w:val="Paragraph"/>
              <w:rPr>
                <w:noProof/>
                <w:lang w:val="ro-RO"/>
              </w:rPr>
            </w:pPr>
            <w:r w:rsidRPr="00D22496">
              <w:rPr>
                <w:noProof/>
                <w:lang w:val="ro-RO"/>
              </w:rPr>
              <w:t>0.7020</w:t>
            </w:r>
          </w:p>
        </w:tc>
        <w:tc>
          <w:tcPr>
            <w:tcW w:w="909" w:type="dxa"/>
            <w:tcBorders>
              <w:top w:val="single" w:sz="4" w:space="0" w:color="auto"/>
              <w:left w:val="single" w:sz="4" w:space="0" w:color="auto"/>
              <w:bottom w:val="single" w:sz="4" w:space="0" w:color="auto"/>
              <w:right w:val="single" w:sz="4" w:space="0" w:color="auto"/>
            </w:tcBorders>
            <w:hideMark/>
          </w:tcPr>
          <w:p w14:paraId="0C4AA822" w14:textId="77777777" w:rsidR="00692778" w:rsidRPr="00D22496" w:rsidRDefault="00692778">
            <w:pPr>
              <w:pStyle w:val="Paragraph"/>
              <w:jc w:val="right"/>
              <w:rPr>
                <w:noProof/>
                <w:lang w:val="ro-RO"/>
              </w:rPr>
            </w:pP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2720DF8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32BA984" w14:textId="77777777" w:rsidR="00692778" w:rsidRPr="00D22496" w:rsidRDefault="00692778">
            <w:pPr>
              <w:pStyle w:val="Paragraph"/>
              <w:rPr>
                <w:noProof/>
                <w:lang w:val="ro-RO"/>
              </w:rPr>
            </w:pPr>
            <w:r w:rsidRPr="00D22496">
              <w:rPr>
                <w:noProof/>
                <w:lang w:val="ro-RO"/>
              </w:rPr>
              <w:t>Clorhidrat de acid 2-(2-(2-Aminoetoxi)etoxi)acetic (CAS RN 134979-01-4)</w:t>
            </w:r>
          </w:p>
        </w:tc>
        <w:tc>
          <w:tcPr>
            <w:tcW w:w="790" w:type="dxa"/>
            <w:tcBorders>
              <w:top w:val="single" w:sz="4" w:space="0" w:color="auto"/>
              <w:left w:val="single" w:sz="4" w:space="0" w:color="auto"/>
              <w:bottom w:val="single" w:sz="4" w:space="0" w:color="auto"/>
              <w:right w:val="single" w:sz="4" w:space="0" w:color="auto"/>
            </w:tcBorders>
            <w:hideMark/>
          </w:tcPr>
          <w:p w14:paraId="2D12E9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8BDE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DEC858" w14:textId="77777777" w:rsidR="00692778" w:rsidRPr="00D22496" w:rsidRDefault="00692778">
            <w:pPr>
              <w:pStyle w:val="Paragraph"/>
              <w:rPr>
                <w:noProof/>
                <w:lang w:val="ro-RO"/>
              </w:rPr>
            </w:pPr>
            <w:r w:rsidRPr="00D22496">
              <w:rPr>
                <w:noProof/>
                <w:lang w:val="ro-RO"/>
              </w:rPr>
              <w:t>31.12.2026</w:t>
            </w:r>
          </w:p>
        </w:tc>
      </w:tr>
      <w:tr w:rsidR="00692778" w:rsidRPr="00D22496" w14:paraId="6A7388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ED100C" w14:textId="77777777" w:rsidR="00692778" w:rsidRPr="00D22496" w:rsidRDefault="00692778">
            <w:pPr>
              <w:pStyle w:val="Paragraph"/>
              <w:rPr>
                <w:noProof/>
                <w:lang w:val="ro-RO"/>
              </w:rPr>
            </w:pPr>
            <w:r w:rsidRPr="00D22496">
              <w:rPr>
                <w:noProof/>
                <w:lang w:val="ro-RO"/>
              </w:rPr>
              <w:t>0.7257</w:t>
            </w:r>
          </w:p>
        </w:tc>
        <w:tc>
          <w:tcPr>
            <w:tcW w:w="909" w:type="dxa"/>
            <w:tcBorders>
              <w:top w:val="single" w:sz="4" w:space="0" w:color="auto"/>
              <w:left w:val="single" w:sz="4" w:space="0" w:color="auto"/>
              <w:bottom w:val="single" w:sz="4" w:space="0" w:color="auto"/>
              <w:right w:val="single" w:sz="4" w:space="0" w:color="auto"/>
            </w:tcBorders>
            <w:hideMark/>
          </w:tcPr>
          <w:p w14:paraId="4C8D59CD" w14:textId="77777777" w:rsidR="00692778" w:rsidRPr="00D22496" w:rsidRDefault="00692778">
            <w:pPr>
              <w:pStyle w:val="Paragraph"/>
              <w:jc w:val="right"/>
              <w:rPr>
                <w:noProof/>
                <w:lang w:val="ro-RO"/>
              </w:rPr>
            </w:pP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65BAE536"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DF83D5B" w14:textId="77777777" w:rsidR="00692778" w:rsidRPr="00D22496" w:rsidRDefault="00692778">
            <w:pPr>
              <w:pStyle w:val="Paragraph"/>
              <w:rPr>
                <w:noProof/>
                <w:lang w:val="ro-RO"/>
              </w:rPr>
            </w:pPr>
            <w:r w:rsidRPr="00D22496">
              <w:rPr>
                <w:noProof/>
                <w:lang w:val="ro-RO"/>
              </w:rPr>
              <w:t>3,5-Diiodotironină (CAS RN 1041-01-6)</w:t>
            </w:r>
          </w:p>
        </w:tc>
        <w:tc>
          <w:tcPr>
            <w:tcW w:w="790" w:type="dxa"/>
            <w:tcBorders>
              <w:top w:val="single" w:sz="4" w:space="0" w:color="auto"/>
              <w:left w:val="single" w:sz="4" w:space="0" w:color="auto"/>
              <w:bottom w:val="single" w:sz="4" w:space="0" w:color="auto"/>
              <w:right w:val="single" w:sz="4" w:space="0" w:color="auto"/>
            </w:tcBorders>
            <w:hideMark/>
          </w:tcPr>
          <w:p w14:paraId="4756A5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217A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64C8AE" w14:textId="77777777" w:rsidR="00692778" w:rsidRPr="00D22496" w:rsidRDefault="00692778">
            <w:pPr>
              <w:pStyle w:val="Paragraph"/>
              <w:rPr>
                <w:noProof/>
                <w:lang w:val="ro-RO"/>
              </w:rPr>
            </w:pPr>
            <w:r w:rsidRPr="00D22496">
              <w:rPr>
                <w:noProof/>
                <w:lang w:val="ro-RO"/>
              </w:rPr>
              <w:t>31.12.2027</w:t>
            </w:r>
          </w:p>
        </w:tc>
      </w:tr>
      <w:tr w:rsidR="00692778" w:rsidRPr="00D22496" w14:paraId="17235D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4F9ABB" w14:textId="77777777" w:rsidR="00692778" w:rsidRPr="00D22496" w:rsidRDefault="00692778">
            <w:pPr>
              <w:pStyle w:val="Paragraph"/>
              <w:rPr>
                <w:noProof/>
                <w:lang w:val="ro-RO"/>
              </w:rPr>
            </w:pPr>
            <w:r w:rsidRPr="00D22496">
              <w:rPr>
                <w:noProof/>
                <w:lang w:val="ro-RO"/>
              </w:rPr>
              <w:t>0.4702</w:t>
            </w:r>
          </w:p>
        </w:tc>
        <w:tc>
          <w:tcPr>
            <w:tcW w:w="909" w:type="dxa"/>
            <w:tcBorders>
              <w:top w:val="single" w:sz="4" w:space="0" w:color="auto"/>
              <w:left w:val="single" w:sz="4" w:space="0" w:color="auto"/>
              <w:bottom w:val="single" w:sz="4" w:space="0" w:color="auto"/>
              <w:right w:val="single" w:sz="4" w:space="0" w:color="auto"/>
            </w:tcBorders>
            <w:hideMark/>
          </w:tcPr>
          <w:p w14:paraId="21EFED20" w14:textId="77777777" w:rsidR="00692778" w:rsidRPr="00D22496" w:rsidRDefault="00692778">
            <w:pPr>
              <w:pStyle w:val="Paragraph"/>
              <w:jc w:val="right"/>
              <w:rPr>
                <w:noProof/>
                <w:lang w:val="ro-RO"/>
              </w:rPr>
            </w:pP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0C689B6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41E696E" w14:textId="77777777" w:rsidR="00692778" w:rsidRPr="00D22496" w:rsidRDefault="00692778">
            <w:pPr>
              <w:pStyle w:val="Paragraph"/>
              <w:rPr>
                <w:noProof/>
                <w:lang w:val="ro-RO"/>
              </w:rPr>
            </w:pPr>
            <w:r w:rsidRPr="00D22496">
              <w:rPr>
                <w:noProof/>
                <w:lang w:val="ro-RO"/>
              </w:rPr>
              <w:t>1-[2-Amino-1-(4-metoxifenil)-etil]-ciclohexanol clorhidrat (CAS RN 130198-05-9)</w:t>
            </w:r>
          </w:p>
        </w:tc>
        <w:tc>
          <w:tcPr>
            <w:tcW w:w="790" w:type="dxa"/>
            <w:tcBorders>
              <w:top w:val="single" w:sz="4" w:space="0" w:color="auto"/>
              <w:left w:val="single" w:sz="4" w:space="0" w:color="auto"/>
              <w:bottom w:val="single" w:sz="4" w:space="0" w:color="auto"/>
              <w:right w:val="single" w:sz="4" w:space="0" w:color="auto"/>
            </w:tcBorders>
            <w:hideMark/>
          </w:tcPr>
          <w:p w14:paraId="3DBF5E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984D0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CFF628" w14:textId="77777777" w:rsidR="00692778" w:rsidRPr="00D22496" w:rsidRDefault="00692778">
            <w:pPr>
              <w:pStyle w:val="Paragraph"/>
              <w:rPr>
                <w:noProof/>
                <w:lang w:val="ro-RO"/>
              </w:rPr>
            </w:pPr>
            <w:r w:rsidRPr="00D22496">
              <w:rPr>
                <w:noProof/>
                <w:lang w:val="ro-RO"/>
              </w:rPr>
              <w:t>31.12.2024</w:t>
            </w:r>
          </w:p>
        </w:tc>
      </w:tr>
      <w:tr w:rsidR="00692778" w:rsidRPr="00D22496" w14:paraId="6DAC64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B4E987" w14:textId="77777777" w:rsidR="00692778" w:rsidRPr="00D22496" w:rsidRDefault="00692778">
            <w:pPr>
              <w:pStyle w:val="Paragraph"/>
              <w:rPr>
                <w:noProof/>
                <w:lang w:val="ro-RO"/>
              </w:rPr>
            </w:pPr>
            <w:r w:rsidRPr="00D22496">
              <w:rPr>
                <w:noProof/>
                <w:lang w:val="ro-RO"/>
              </w:rPr>
              <w:t>0.8445</w:t>
            </w:r>
          </w:p>
        </w:tc>
        <w:tc>
          <w:tcPr>
            <w:tcW w:w="909" w:type="dxa"/>
            <w:tcBorders>
              <w:top w:val="single" w:sz="4" w:space="0" w:color="auto"/>
              <w:left w:val="single" w:sz="4" w:space="0" w:color="auto"/>
              <w:bottom w:val="single" w:sz="4" w:space="0" w:color="auto"/>
              <w:right w:val="single" w:sz="4" w:space="0" w:color="auto"/>
            </w:tcBorders>
            <w:hideMark/>
          </w:tcPr>
          <w:p w14:paraId="316FAFEB" w14:textId="77777777" w:rsidR="00692778" w:rsidRPr="00D22496" w:rsidRDefault="00692778">
            <w:pPr>
              <w:pStyle w:val="Paragraph"/>
              <w:jc w:val="right"/>
              <w:rPr>
                <w:noProof/>
                <w:lang w:val="ro-RO"/>
              </w:rPr>
            </w:pP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24BC95FA"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1D255DC" w14:textId="77777777" w:rsidR="00692778" w:rsidRPr="00D22496" w:rsidRDefault="00692778">
            <w:pPr>
              <w:pStyle w:val="Paragraph"/>
              <w:rPr>
                <w:noProof/>
                <w:lang w:val="ro-RO"/>
              </w:rPr>
            </w:pPr>
            <w:r w:rsidRPr="00D22496">
              <w:rPr>
                <w:noProof/>
                <w:lang w:val="ro-RO"/>
              </w:rPr>
              <w:t>L-treonină (CAS RN 72-19-5)</w:t>
            </w:r>
          </w:p>
        </w:tc>
        <w:tc>
          <w:tcPr>
            <w:tcW w:w="790" w:type="dxa"/>
            <w:tcBorders>
              <w:top w:val="single" w:sz="4" w:space="0" w:color="auto"/>
              <w:left w:val="single" w:sz="4" w:space="0" w:color="auto"/>
              <w:bottom w:val="single" w:sz="4" w:space="0" w:color="auto"/>
              <w:right w:val="single" w:sz="4" w:space="0" w:color="auto"/>
            </w:tcBorders>
            <w:hideMark/>
          </w:tcPr>
          <w:p w14:paraId="2D34C2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051A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CB208B" w14:textId="77777777" w:rsidR="00692778" w:rsidRPr="00D22496" w:rsidRDefault="00692778">
            <w:pPr>
              <w:pStyle w:val="Paragraph"/>
              <w:rPr>
                <w:noProof/>
                <w:lang w:val="ro-RO"/>
              </w:rPr>
            </w:pPr>
            <w:r w:rsidRPr="00D22496">
              <w:rPr>
                <w:noProof/>
                <w:lang w:val="ro-RO"/>
              </w:rPr>
              <w:t>31.12.2027</w:t>
            </w:r>
          </w:p>
        </w:tc>
      </w:tr>
      <w:tr w:rsidR="00692778" w:rsidRPr="00D22496" w14:paraId="4B8A18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9EA461" w14:textId="77777777" w:rsidR="00692778" w:rsidRPr="00D22496" w:rsidRDefault="00692778">
            <w:pPr>
              <w:pStyle w:val="Paragraph"/>
              <w:rPr>
                <w:noProof/>
                <w:lang w:val="ro-RO"/>
              </w:rPr>
            </w:pPr>
            <w:r w:rsidRPr="00D22496">
              <w:rPr>
                <w:noProof/>
                <w:lang w:val="ro-RO"/>
              </w:rPr>
              <w:t>0.7523</w:t>
            </w:r>
          </w:p>
        </w:tc>
        <w:tc>
          <w:tcPr>
            <w:tcW w:w="909" w:type="dxa"/>
            <w:tcBorders>
              <w:top w:val="single" w:sz="4" w:space="0" w:color="auto"/>
              <w:left w:val="single" w:sz="4" w:space="0" w:color="auto"/>
              <w:bottom w:val="single" w:sz="4" w:space="0" w:color="auto"/>
              <w:right w:val="single" w:sz="4" w:space="0" w:color="auto"/>
            </w:tcBorders>
            <w:hideMark/>
          </w:tcPr>
          <w:p w14:paraId="2614CFD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07754FB5"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A7F90DF" w14:textId="77777777" w:rsidR="00692778" w:rsidRPr="00D22496" w:rsidRDefault="00692778">
            <w:pPr>
              <w:pStyle w:val="Paragraph"/>
              <w:rPr>
                <w:noProof/>
                <w:lang w:val="ro-RO"/>
              </w:rPr>
            </w:pPr>
            <w:r w:rsidRPr="00D22496">
              <w:rPr>
                <w:noProof/>
                <w:lang w:val="ro-RO"/>
              </w:rPr>
              <w:t>Clorhidrat de acid (2S)-2-amino-3-(3,4-dimetoxifenil)-2-metilpropanoic (CAS RN 5486-79-3)</w:t>
            </w:r>
          </w:p>
        </w:tc>
        <w:tc>
          <w:tcPr>
            <w:tcW w:w="790" w:type="dxa"/>
            <w:tcBorders>
              <w:top w:val="single" w:sz="4" w:space="0" w:color="auto"/>
              <w:left w:val="single" w:sz="4" w:space="0" w:color="auto"/>
              <w:bottom w:val="single" w:sz="4" w:space="0" w:color="auto"/>
              <w:right w:val="single" w:sz="4" w:space="0" w:color="auto"/>
            </w:tcBorders>
            <w:hideMark/>
          </w:tcPr>
          <w:p w14:paraId="4AE584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223C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7E6F8B" w14:textId="77777777" w:rsidR="00692778" w:rsidRPr="00D22496" w:rsidRDefault="00692778">
            <w:pPr>
              <w:pStyle w:val="Paragraph"/>
              <w:rPr>
                <w:noProof/>
                <w:lang w:val="ro-RO"/>
              </w:rPr>
            </w:pPr>
            <w:r w:rsidRPr="00D22496">
              <w:rPr>
                <w:noProof/>
                <w:lang w:val="ro-RO"/>
              </w:rPr>
              <w:t>31.12.2024</w:t>
            </w:r>
          </w:p>
        </w:tc>
      </w:tr>
      <w:tr w:rsidR="00692778" w:rsidRPr="00D22496" w14:paraId="60E9B9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D1AA58" w14:textId="77777777" w:rsidR="00692778" w:rsidRPr="00D22496" w:rsidRDefault="00692778">
            <w:pPr>
              <w:pStyle w:val="Paragraph"/>
              <w:rPr>
                <w:noProof/>
                <w:lang w:val="ro-RO"/>
              </w:rPr>
            </w:pPr>
            <w:r w:rsidRPr="00D22496">
              <w:rPr>
                <w:noProof/>
                <w:lang w:val="ro-RO"/>
              </w:rPr>
              <w:t>0.8473</w:t>
            </w:r>
          </w:p>
        </w:tc>
        <w:tc>
          <w:tcPr>
            <w:tcW w:w="909" w:type="dxa"/>
            <w:tcBorders>
              <w:top w:val="single" w:sz="4" w:space="0" w:color="auto"/>
              <w:left w:val="single" w:sz="4" w:space="0" w:color="auto"/>
              <w:bottom w:val="single" w:sz="4" w:space="0" w:color="auto"/>
              <w:right w:val="single" w:sz="4" w:space="0" w:color="auto"/>
            </w:tcBorders>
            <w:hideMark/>
          </w:tcPr>
          <w:p w14:paraId="0580A9F2" w14:textId="77777777" w:rsidR="00692778" w:rsidRPr="00D22496" w:rsidRDefault="00692778">
            <w:pPr>
              <w:pStyle w:val="Paragraph"/>
              <w:jc w:val="right"/>
              <w:rPr>
                <w:noProof/>
                <w:lang w:val="ro-RO"/>
              </w:rPr>
            </w:pP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3404505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48A6ED3" w14:textId="77777777" w:rsidR="00692778" w:rsidRPr="00D22496" w:rsidRDefault="00692778">
            <w:pPr>
              <w:pStyle w:val="Paragraph"/>
              <w:rPr>
                <w:noProof/>
                <w:lang w:val="ro-RO"/>
              </w:rPr>
            </w:pPr>
            <w:r w:rsidRPr="00D22496">
              <w:rPr>
                <w:noProof/>
                <w:lang w:val="ro-RO"/>
              </w:rPr>
              <w:t>Clorhidrat de (</w:t>
            </w:r>
            <w:r w:rsidRPr="00D22496">
              <w:rPr>
                <w:i/>
                <w:iCs/>
                <w:noProof/>
                <w:lang w:val="ro-RO"/>
              </w:rPr>
              <w:t>S</w:t>
            </w:r>
            <w:r w:rsidRPr="00D22496">
              <w:rPr>
                <w:noProof/>
                <w:lang w:val="ro-RO"/>
              </w:rPr>
              <w:t>)-2-amino-2-(3-fluoro-5-metoxifenil)etanol (CAS RN 2095692-22-9)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DCA52F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DEB8E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688601" w14:textId="77777777" w:rsidR="00692778" w:rsidRPr="00D22496" w:rsidRDefault="00692778">
            <w:pPr>
              <w:pStyle w:val="Paragraph"/>
              <w:rPr>
                <w:noProof/>
                <w:lang w:val="ro-RO"/>
              </w:rPr>
            </w:pPr>
            <w:r w:rsidRPr="00D22496">
              <w:rPr>
                <w:noProof/>
                <w:lang w:val="ro-RO"/>
              </w:rPr>
              <w:t>31.12.2027</w:t>
            </w:r>
          </w:p>
        </w:tc>
      </w:tr>
      <w:tr w:rsidR="00692778" w:rsidRPr="00D22496" w14:paraId="4A3F3B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7EDF0A" w14:textId="77777777" w:rsidR="00692778" w:rsidRPr="00D22496" w:rsidRDefault="00692778">
            <w:pPr>
              <w:pStyle w:val="Paragraph"/>
              <w:rPr>
                <w:noProof/>
                <w:lang w:val="ro-RO"/>
              </w:rPr>
            </w:pPr>
            <w:r w:rsidRPr="00D22496">
              <w:rPr>
                <w:noProof/>
                <w:lang w:val="ro-RO"/>
              </w:rPr>
              <w:t>0.8364</w:t>
            </w:r>
          </w:p>
        </w:tc>
        <w:tc>
          <w:tcPr>
            <w:tcW w:w="909" w:type="dxa"/>
            <w:tcBorders>
              <w:top w:val="single" w:sz="4" w:space="0" w:color="auto"/>
              <w:left w:val="single" w:sz="4" w:space="0" w:color="auto"/>
              <w:bottom w:val="single" w:sz="4" w:space="0" w:color="auto"/>
              <w:right w:val="single" w:sz="4" w:space="0" w:color="auto"/>
            </w:tcBorders>
            <w:hideMark/>
          </w:tcPr>
          <w:p w14:paraId="7B3F2D30" w14:textId="77777777" w:rsidR="00692778" w:rsidRPr="00D22496" w:rsidRDefault="00692778">
            <w:pPr>
              <w:pStyle w:val="Paragraph"/>
              <w:jc w:val="right"/>
              <w:rPr>
                <w:noProof/>
                <w:lang w:val="ro-RO"/>
              </w:rPr>
            </w:pP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41B5913C"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6D91877B" w14:textId="77777777" w:rsidR="00692778" w:rsidRPr="00D22496" w:rsidRDefault="00692778">
            <w:pPr>
              <w:pStyle w:val="Paragraph"/>
              <w:rPr>
                <w:noProof/>
                <w:lang w:val="ro-RO"/>
              </w:rPr>
            </w:pPr>
            <w:r w:rsidRPr="00D22496">
              <w:rPr>
                <w:noProof/>
                <w:lang w:val="ro-RO"/>
              </w:rPr>
              <w:t>1-{[4-(Benzil-oxi)fenil]-2-(dimetilamino)etil}ciclohexanol (CAS RN 93413-61-7)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3076D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12BF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51127E" w14:textId="77777777" w:rsidR="00692778" w:rsidRPr="00D22496" w:rsidRDefault="00692778">
            <w:pPr>
              <w:pStyle w:val="Paragraph"/>
              <w:rPr>
                <w:noProof/>
                <w:lang w:val="ro-RO"/>
              </w:rPr>
            </w:pPr>
            <w:r w:rsidRPr="00D22496">
              <w:rPr>
                <w:noProof/>
                <w:lang w:val="ro-RO"/>
              </w:rPr>
              <w:t>31.12.2027</w:t>
            </w:r>
          </w:p>
        </w:tc>
      </w:tr>
      <w:tr w:rsidR="00692778" w:rsidRPr="00D22496" w14:paraId="590AC9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E5DAA5" w14:textId="77777777" w:rsidR="00692778" w:rsidRPr="00D22496" w:rsidRDefault="00692778">
            <w:pPr>
              <w:pStyle w:val="Paragraph"/>
              <w:rPr>
                <w:noProof/>
                <w:lang w:val="ro-RO"/>
              </w:rPr>
            </w:pPr>
            <w:r w:rsidRPr="00D22496">
              <w:rPr>
                <w:noProof/>
                <w:lang w:val="ro-RO"/>
              </w:rPr>
              <w:t>0.8325</w:t>
            </w:r>
          </w:p>
        </w:tc>
        <w:tc>
          <w:tcPr>
            <w:tcW w:w="909" w:type="dxa"/>
            <w:tcBorders>
              <w:top w:val="single" w:sz="4" w:space="0" w:color="auto"/>
              <w:left w:val="single" w:sz="4" w:space="0" w:color="auto"/>
              <w:bottom w:val="single" w:sz="4" w:space="0" w:color="auto"/>
              <w:right w:val="single" w:sz="4" w:space="0" w:color="auto"/>
            </w:tcBorders>
            <w:hideMark/>
          </w:tcPr>
          <w:p w14:paraId="6B01EE77" w14:textId="77777777" w:rsidR="00692778" w:rsidRPr="00D22496" w:rsidRDefault="00692778">
            <w:pPr>
              <w:pStyle w:val="Paragraph"/>
              <w:jc w:val="right"/>
              <w:rPr>
                <w:noProof/>
                <w:lang w:val="ro-RO"/>
              </w:rPr>
            </w:pP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44263541"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8D5D95B" w14:textId="77777777" w:rsidR="00692778" w:rsidRPr="00D22496" w:rsidRDefault="00692778">
            <w:pPr>
              <w:pStyle w:val="Paragraph"/>
              <w:rPr>
                <w:noProof/>
                <w:lang w:val="ro-RO"/>
              </w:rPr>
            </w:pPr>
            <w:r w:rsidRPr="00D22496">
              <w:rPr>
                <w:noProof/>
                <w:lang w:val="ro-RO"/>
              </w:rPr>
              <w:t>[4-[2-(Dimetilamino)etoxi]fenil](4-hidroxifenil)metanonă (CAS RN 173163-13-8)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F002A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621A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A4D84D" w14:textId="77777777" w:rsidR="00692778" w:rsidRPr="00D22496" w:rsidRDefault="00692778">
            <w:pPr>
              <w:pStyle w:val="Paragraph"/>
              <w:rPr>
                <w:noProof/>
                <w:lang w:val="ro-RO"/>
              </w:rPr>
            </w:pPr>
            <w:r w:rsidRPr="00D22496">
              <w:rPr>
                <w:noProof/>
                <w:lang w:val="ro-RO"/>
              </w:rPr>
              <w:t>31.12.2027</w:t>
            </w:r>
          </w:p>
        </w:tc>
      </w:tr>
      <w:tr w:rsidR="00692778" w:rsidRPr="00D22496" w14:paraId="5B8F12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EDAB47" w14:textId="77777777" w:rsidR="00692778" w:rsidRPr="00D22496" w:rsidRDefault="00692778">
            <w:pPr>
              <w:pStyle w:val="Paragraph"/>
              <w:rPr>
                <w:noProof/>
                <w:lang w:val="ro-RO"/>
              </w:rPr>
            </w:pPr>
            <w:r w:rsidRPr="00D22496">
              <w:rPr>
                <w:noProof/>
                <w:lang w:val="ro-RO"/>
              </w:rPr>
              <w:t>0.2681</w:t>
            </w:r>
          </w:p>
        </w:tc>
        <w:tc>
          <w:tcPr>
            <w:tcW w:w="909" w:type="dxa"/>
            <w:tcBorders>
              <w:top w:val="single" w:sz="4" w:space="0" w:color="auto"/>
              <w:left w:val="single" w:sz="4" w:space="0" w:color="auto"/>
              <w:bottom w:val="single" w:sz="4" w:space="0" w:color="auto"/>
              <w:right w:val="single" w:sz="4" w:space="0" w:color="auto"/>
            </w:tcBorders>
            <w:hideMark/>
          </w:tcPr>
          <w:p w14:paraId="71D06D6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2922 50 00</w:t>
            </w:r>
          </w:p>
        </w:tc>
        <w:tc>
          <w:tcPr>
            <w:tcW w:w="620" w:type="dxa"/>
            <w:tcBorders>
              <w:top w:val="single" w:sz="4" w:space="0" w:color="auto"/>
              <w:left w:val="single" w:sz="4" w:space="0" w:color="auto"/>
              <w:bottom w:val="single" w:sz="4" w:space="0" w:color="auto"/>
              <w:right w:val="single" w:sz="4" w:space="0" w:color="auto"/>
            </w:tcBorders>
            <w:hideMark/>
          </w:tcPr>
          <w:p w14:paraId="6402D5FF"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BD88AF3" w14:textId="77777777" w:rsidR="00692778" w:rsidRPr="00D22496" w:rsidRDefault="00692778">
            <w:pPr>
              <w:pStyle w:val="Paragraph"/>
              <w:rPr>
                <w:noProof/>
                <w:lang w:val="ro-RO"/>
              </w:rPr>
            </w:pPr>
            <w:r w:rsidRPr="00D22496">
              <w:rPr>
                <w:noProof/>
                <w:lang w:val="ro-RO"/>
              </w:rPr>
              <w:t>Acetat de 2-(1-hidroxiciclohexil)-2-(4-metoxifenil)etilamoniu</w:t>
            </w:r>
          </w:p>
        </w:tc>
        <w:tc>
          <w:tcPr>
            <w:tcW w:w="790" w:type="dxa"/>
            <w:tcBorders>
              <w:top w:val="single" w:sz="4" w:space="0" w:color="auto"/>
              <w:left w:val="single" w:sz="4" w:space="0" w:color="auto"/>
              <w:bottom w:val="single" w:sz="4" w:space="0" w:color="auto"/>
              <w:right w:val="single" w:sz="4" w:space="0" w:color="auto"/>
            </w:tcBorders>
            <w:hideMark/>
          </w:tcPr>
          <w:p w14:paraId="1D577B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175A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F747EC" w14:textId="77777777" w:rsidR="00692778" w:rsidRPr="00D22496" w:rsidRDefault="00692778">
            <w:pPr>
              <w:pStyle w:val="Paragraph"/>
              <w:rPr>
                <w:noProof/>
                <w:lang w:val="ro-RO"/>
              </w:rPr>
            </w:pPr>
            <w:r w:rsidRPr="00D22496">
              <w:rPr>
                <w:noProof/>
                <w:lang w:val="ro-RO"/>
              </w:rPr>
              <w:t>31.12.2024</w:t>
            </w:r>
          </w:p>
        </w:tc>
      </w:tr>
      <w:tr w:rsidR="00692778" w:rsidRPr="00D22496" w14:paraId="6DA44F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CF7724" w14:textId="77777777" w:rsidR="00692778" w:rsidRPr="00D22496" w:rsidRDefault="00692778">
            <w:pPr>
              <w:pStyle w:val="Paragraph"/>
              <w:rPr>
                <w:noProof/>
                <w:lang w:val="ro-RO"/>
              </w:rPr>
            </w:pPr>
            <w:r w:rsidRPr="00D22496">
              <w:rPr>
                <w:noProof/>
                <w:lang w:val="ro-RO"/>
              </w:rPr>
              <w:t>0.6226</w:t>
            </w:r>
          </w:p>
        </w:tc>
        <w:tc>
          <w:tcPr>
            <w:tcW w:w="909" w:type="dxa"/>
            <w:tcBorders>
              <w:top w:val="single" w:sz="4" w:space="0" w:color="auto"/>
              <w:left w:val="single" w:sz="4" w:space="0" w:color="auto"/>
              <w:bottom w:val="single" w:sz="4" w:space="0" w:color="auto"/>
              <w:right w:val="single" w:sz="4" w:space="0" w:color="auto"/>
            </w:tcBorders>
            <w:hideMark/>
          </w:tcPr>
          <w:p w14:paraId="241A71AD" w14:textId="77777777" w:rsidR="00692778" w:rsidRPr="00D22496" w:rsidRDefault="00692778">
            <w:pPr>
              <w:pStyle w:val="Paragraph"/>
              <w:jc w:val="right"/>
              <w:rPr>
                <w:noProof/>
                <w:lang w:val="ro-RO"/>
              </w:rPr>
            </w:pPr>
            <w:r w:rsidRPr="00D22496">
              <w:rPr>
                <w:noProof/>
                <w:lang w:val="ro-RO"/>
              </w:rPr>
              <w:t>ex 2923 10 00</w:t>
            </w:r>
          </w:p>
        </w:tc>
        <w:tc>
          <w:tcPr>
            <w:tcW w:w="620" w:type="dxa"/>
            <w:tcBorders>
              <w:top w:val="single" w:sz="4" w:space="0" w:color="auto"/>
              <w:left w:val="single" w:sz="4" w:space="0" w:color="auto"/>
              <w:bottom w:val="single" w:sz="4" w:space="0" w:color="auto"/>
              <w:right w:val="single" w:sz="4" w:space="0" w:color="auto"/>
            </w:tcBorders>
            <w:hideMark/>
          </w:tcPr>
          <w:p w14:paraId="2587CC4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5B44569" w14:textId="77777777" w:rsidR="00692778" w:rsidRPr="00D22496" w:rsidRDefault="00692778">
            <w:pPr>
              <w:pStyle w:val="Paragraph"/>
              <w:rPr>
                <w:noProof/>
                <w:lang w:val="ro-RO"/>
              </w:rPr>
            </w:pPr>
            <w:r w:rsidRPr="00D22496">
              <w:rPr>
                <w:noProof/>
                <w:lang w:val="ro-RO"/>
              </w:rPr>
              <w:t>Clorură de fosforilcolină calcică tetrahidrat (CAS RN 72556-74-2)</w:t>
            </w:r>
          </w:p>
        </w:tc>
        <w:tc>
          <w:tcPr>
            <w:tcW w:w="790" w:type="dxa"/>
            <w:tcBorders>
              <w:top w:val="single" w:sz="4" w:space="0" w:color="auto"/>
              <w:left w:val="single" w:sz="4" w:space="0" w:color="auto"/>
              <w:bottom w:val="single" w:sz="4" w:space="0" w:color="auto"/>
              <w:right w:val="single" w:sz="4" w:space="0" w:color="auto"/>
            </w:tcBorders>
            <w:hideMark/>
          </w:tcPr>
          <w:p w14:paraId="4FD7BEE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C2D9F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30A7DB" w14:textId="77777777" w:rsidR="00692778" w:rsidRPr="00D22496" w:rsidRDefault="00692778">
            <w:pPr>
              <w:pStyle w:val="Paragraph"/>
              <w:rPr>
                <w:noProof/>
                <w:lang w:val="ro-RO"/>
              </w:rPr>
            </w:pPr>
            <w:r w:rsidRPr="00D22496">
              <w:rPr>
                <w:noProof/>
                <w:lang w:val="ro-RO"/>
              </w:rPr>
              <w:t>31.12.2024</w:t>
            </w:r>
          </w:p>
        </w:tc>
      </w:tr>
      <w:tr w:rsidR="00692778" w:rsidRPr="00D22496" w14:paraId="42147E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7F6524" w14:textId="77777777" w:rsidR="00692778" w:rsidRPr="00D22496" w:rsidRDefault="00692778">
            <w:pPr>
              <w:pStyle w:val="Paragraph"/>
              <w:rPr>
                <w:noProof/>
                <w:lang w:val="ro-RO"/>
              </w:rPr>
            </w:pPr>
            <w:r w:rsidRPr="00D22496">
              <w:rPr>
                <w:noProof/>
                <w:lang w:val="ro-RO"/>
              </w:rPr>
              <w:t>0.3543</w:t>
            </w:r>
          </w:p>
        </w:tc>
        <w:tc>
          <w:tcPr>
            <w:tcW w:w="909" w:type="dxa"/>
            <w:tcBorders>
              <w:top w:val="single" w:sz="4" w:space="0" w:color="auto"/>
              <w:left w:val="single" w:sz="4" w:space="0" w:color="auto"/>
              <w:bottom w:val="single" w:sz="4" w:space="0" w:color="auto"/>
              <w:right w:val="single" w:sz="4" w:space="0" w:color="auto"/>
            </w:tcBorders>
            <w:hideMark/>
          </w:tcPr>
          <w:p w14:paraId="5957FB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1F5C47D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23DF255" w14:textId="77777777" w:rsidR="00692778" w:rsidRPr="00D22496" w:rsidRDefault="00692778">
            <w:pPr>
              <w:pStyle w:val="Paragraph"/>
              <w:rPr>
                <w:noProof/>
                <w:lang w:val="ro-RO"/>
              </w:rPr>
            </w:pPr>
            <w:r w:rsidRPr="00D22496">
              <w:rPr>
                <w:noProof/>
                <w:lang w:val="ro-RO"/>
              </w:rPr>
              <w:t>Hidroxid de tetrametilamoniu, sub formă de soluție apoasă conținând 25 % (± 0,5 %) în greutate hidroxid de tetrametilamoniu</w:t>
            </w:r>
          </w:p>
        </w:tc>
        <w:tc>
          <w:tcPr>
            <w:tcW w:w="790" w:type="dxa"/>
            <w:tcBorders>
              <w:top w:val="single" w:sz="4" w:space="0" w:color="auto"/>
              <w:left w:val="single" w:sz="4" w:space="0" w:color="auto"/>
              <w:bottom w:val="single" w:sz="4" w:space="0" w:color="auto"/>
              <w:right w:val="single" w:sz="4" w:space="0" w:color="auto"/>
            </w:tcBorders>
            <w:hideMark/>
          </w:tcPr>
          <w:p w14:paraId="0D8662D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89F8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006AF9" w14:textId="77777777" w:rsidR="00692778" w:rsidRPr="00D22496" w:rsidRDefault="00692778">
            <w:pPr>
              <w:pStyle w:val="Paragraph"/>
              <w:rPr>
                <w:noProof/>
                <w:lang w:val="ro-RO"/>
              </w:rPr>
            </w:pPr>
            <w:r w:rsidRPr="00D22496">
              <w:rPr>
                <w:noProof/>
                <w:lang w:val="ro-RO"/>
              </w:rPr>
              <w:t>31.12.2024</w:t>
            </w:r>
          </w:p>
        </w:tc>
      </w:tr>
      <w:tr w:rsidR="00692778" w:rsidRPr="00D22496" w14:paraId="6B3CFF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43806F" w14:textId="77777777" w:rsidR="00692778" w:rsidRPr="00D22496" w:rsidRDefault="00692778">
            <w:pPr>
              <w:pStyle w:val="Paragraph"/>
              <w:rPr>
                <w:noProof/>
                <w:lang w:val="ro-RO"/>
              </w:rPr>
            </w:pPr>
            <w:r w:rsidRPr="00D22496">
              <w:rPr>
                <w:noProof/>
                <w:lang w:val="ro-RO"/>
              </w:rPr>
              <w:t>0.4499</w:t>
            </w:r>
          </w:p>
        </w:tc>
        <w:tc>
          <w:tcPr>
            <w:tcW w:w="909" w:type="dxa"/>
            <w:tcBorders>
              <w:top w:val="single" w:sz="4" w:space="0" w:color="auto"/>
              <w:left w:val="single" w:sz="4" w:space="0" w:color="auto"/>
              <w:bottom w:val="single" w:sz="4" w:space="0" w:color="auto"/>
              <w:right w:val="single" w:sz="4" w:space="0" w:color="auto"/>
            </w:tcBorders>
            <w:hideMark/>
          </w:tcPr>
          <w:p w14:paraId="63A2E27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7AD6B549"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9F5AB5B" w14:textId="77777777" w:rsidR="00692778" w:rsidRPr="00D22496" w:rsidRDefault="00692778">
            <w:pPr>
              <w:pStyle w:val="Paragraph"/>
              <w:rPr>
                <w:noProof/>
                <w:lang w:val="ro-RO"/>
              </w:rPr>
            </w:pPr>
            <w:r w:rsidRPr="00D22496">
              <w:rPr>
                <w:noProof/>
                <w:lang w:val="ro-RO"/>
              </w:rPr>
              <w:t>Tetrakis(dimetilditetradecilamoniu) molibdat, (CAS RN  117342-25-3) </w:t>
            </w:r>
          </w:p>
        </w:tc>
        <w:tc>
          <w:tcPr>
            <w:tcW w:w="790" w:type="dxa"/>
            <w:tcBorders>
              <w:top w:val="single" w:sz="4" w:space="0" w:color="auto"/>
              <w:left w:val="single" w:sz="4" w:space="0" w:color="auto"/>
              <w:bottom w:val="single" w:sz="4" w:space="0" w:color="auto"/>
              <w:right w:val="single" w:sz="4" w:space="0" w:color="auto"/>
            </w:tcBorders>
            <w:hideMark/>
          </w:tcPr>
          <w:p w14:paraId="00BB83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9E43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836EC3" w14:textId="77777777" w:rsidR="00692778" w:rsidRPr="00D22496" w:rsidRDefault="00692778">
            <w:pPr>
              <w:pStyle w:val="Paragraph"/>
              <w:rPr>
                <w:noProof/>
                <w:lang w:val="ro-RO"/>
              </w:rPr>
            </w:pPr>
            <w:r w:rsidRPr="00D22496">
              <w:rPr>
                <w:noProof/>
                <w:lang w:val="ro-RO"/>
              </w:rPr>
              <w:t>31.12.2024</w:t>
            </w:r>
          </w:p>
        </w:tc>
      </w:tr>
      <w:tr w:rsidR="00692778" w:rsidRPr="00D22496" w14:paraId="14550C3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1A0D14" w14:textId="77777777" w:rsidR="00692778" w:rsidRPr="00D22496" w:rsidRDefault="00692778">
            <w:pPr>
              <w:pStyle w:val="Paragraph"/>
              <w:rPr>
                <w:noProof/>
                <w:lang w:val="ro-RO"/>
              </w:rPr>
            </w:pPr>
            <w:r w:rsidRPr="00D22496">
              <w:rPr>
                <w:noProof/>
                <w:lang w:val="ro-RO"/>
              </w:rPr>
              <w:t>0.8159</w:t>
            </w:r>
          </w:p>
        </w:tc>
        <w:tc>
          <w:tcPr>
            <w:tcW w:w="909" w:type="dxa"/>
            <w:tcBorders>
              <w:top w:val="single" w:sz="4" w:space="0" w:color="auto"/>
              <w:left w:val="single" w:sz="4" w:space="0" w:color="auto"/>
              <w:bottom w:val="single" w:sz="4" w:space="0" w:color="auto"/>
              <w:right w:val="single" w:sz="4" w:space="0" w:color="auto"/>
            </w:tcBorders>
            <w:hideMark/>
          </w:tcPr>
          <w:p w14:paraId="68747A6D" w14:textId="77777777" w:rsidR="00692778" w:rsidRPr="00D22496" w:rsidRDefault="00692778">
            <w:pPr>
              <w:pStyle w:val="Paragraph"/>
              <w:jc w:val="right"/>
              <w:rPr>
                <w:noProof/>
                <w:lang w:val="ro-RO"/>
              </w:rPr>
            </w:pP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5789905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3737D9F" w14:textId="77777777" w:rsidR="00692778" w:rsidRPr="00D22496" w:rsidRDefault="00692778">
            <w:pPr>
              <w:pStyle w:val="Paragraph"/>
              <w:rPr>
                <w:noProof/>
                <w:lang w:val="ro-RO"/>
              </w:rPr>
            </w:pPr>
            <w:r w:rsidRPr="00D22496">
              <w:rPr>
                <w:noProof/>
                <w:lang w:val="ro-RO"/>
              </w:rPr>
              <w:t>Tetrahidroborat de tetrabutilamoniu (CAS RN 33725-74-5)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10A72E0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9E9B2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B27590" w14:textId="77777777" w:rsidR="00692778" w:rsidRPr="00D22496" w:rsidRDefault="00692778">
            <w:pPr>
              <w:pStyle w:val="Paragraph"/>
              <w:rPr>
                <w:noProof/>
                <w:lang w:val="ro-RO"/>
              </w:rPr>
            </w:pPr>
            <w:r w:rsidRPr="00D22496">
              <w:rPr>
                <w:noProof/>
                <w:lang w:val="ro-RO"/>
              </w:rPr>
              <w:t>31.12.2026</w:t>
            </w:r>
          </w:p>
        </w:tc>
      </w:tr>
      <w:tr w:rsidR="00692778" w:rsidRPr="00D22496" w14:paraId="76A90A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C2CABD" w14:textId="77777777" w:rsidR="00692778" w:rsidRPr="00D22496" w:rsidRDefault="00692778">
            <w:pPr>
              <w:pStyle w:val="Paragraph"/>
              <w:rPr>
                <w:noProof/>
                <w:lang w:val="ro-RO"/>
              </w:rPr>
            </w:pPr>
            <w:r w:rsidRPr="00D22496">
              <w:rPr>
                <w:noProof/>
                <w:lang w:val="ro-RO"/>
              </w:rPr>
              <w:t>0.7879</w:t>
            </w:r>
          </w:p>
        </w:tc>
        <w:tc>
          <w:tcPr>
            <w:tcW w:w="909" w:type="dxa"/>
            <w:tcBorders>
              <w:top w:val="single" w:sz="4" w:space="0" w:color="auto"/>
              <w:left w:val="single" w:sz="4" w:space="0" w:color="auto"/>
              <w:bottom w:val="single" w:sz="4" w:space="0" w:color="auto"/>
              <w:right w:val="single" w:sz="4" w:space="0" w:color="auto"/>
            </w:tcBorders>
            <w:hideMark/>
          </w:tcPr>
          <w:p w14:paraId="54E87AF1" w14:textId="77777777" w:rsidR="00692778" w:rsidRPr="00D22496" w:rsidRDefault="00692778">
            <w:pPr>
              <w:pStyle w:val="Paragraph"/>
              <w:jc w:val="right"/>
              <w:rPr>
                <w:noProof/>
                <w:lang w:val="ro-RO"/>
              </w:rPr>
            </w:pP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75C157E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556F9EA" w14:textId="77777777" w:rsidR="00692778" w:rsidRPr="00D22496" w:rsidRDefault="00692778">
            <w:pPr>
              <w:pStyle w:val="Paragraph"/>
              <w:rPr>
                <w:noProof/>
                <w:lang w:val="ro-RO"/>
              </w:rPr>
            </w:pPr>
            <w:r w:rsidRPr="00D22496">
              <w:rPr>
                <w:noProof/>
                <w:lang w:val="ro-RO"/>
              </w:rPr>
              <w:t>Clorhidrat de betaină (CAS RN 590-46-5), cu o puritate de minimum 93 % în greutate</w:t>
            </w:r>
          </w:p>
        </w:tc>
        <w:tc>
          <w:tcPr>
            <w:tcW w:w="790" w:type="dxa"/>
            <w:tcBorders>
              <w:top w:val="single" w:sz="4" w:space="0" w:color="auto"/>
              <w:left w:val="single" w:sz="4" w:space="0" w:color="auto"/>
              <w:bottom w:val="single" w:sz="4" w:space="0" w:color="auto"/>
              <w:right w:val="single" w:sz="4" w:space="0" w:color="auto"/>
            </w:tcBorders>
            <w:hideMark/>
          </w:tcPr>
          <w:p w14:paraId="44BE3F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8A91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0BAAEC" w14:textId="77777777" w:rsidR="00692778" w:rsidRPr="00D22496" w:rsidRDefault="00692778">
            <w:pPr>
              <w:pStyle w:val="Paragraph"/>
              <w:rPr>
                <w:noProof/>
                <w:lang w:val="ro-RO"/>
              </w:rPr>
            </w:pPr>
            <w:r w:rsidRPr="00D22496">
              <w:rPr>
                <w:noProof/>
                <w:lang w:val="ro-RO"/>
              </w:rPr>
              <w:t>31.12.2024</w:t>
            </w:r>
          </w:p>
        </w:tc>
      </w:tr>
      <w:tr w:rsidR="00692778" w:rsidRPr="00D22496" w14:paraId="1A2BF2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0210FA" w14:textId="77777777" w:rsidR="00692778" w:rsidRPr="00D22496" w:rsidRDefault="00692778">
            <w:pPr>
              <w:pStyle w:val="Paragraph"/>
              <w:rPr>
                <w:noProof/>
                <w:lang w:val="ro-RO"/>
              </w:rPr>
            </w:pPr>
            <w:r w:rsidRPr="00D22496">
              <w:rPr>
                <w:noProof/>
                <w:lang w:val="ro-RO"/>
              </w:rPr>
              <w:t>0.7089</w:t>
            </w:r>
          </w:p>
        </w:tc>
        <w:tc>
          <w:tcPr>
            <w:tcW w:w="909" w:type="dxa"/>
            <w:tcBorders>
              <w:top w:val="single" w:sz="4" w:space="0" w:color="auto"/>
              <w:left w:val="single" w:sz="4" w:space="0" w:color="auto"/>
              <w:bottom w:val="single" w:sz="4" w:space="0" w:color="auto"/>
              <w:right w:val="single" w:sz="4" w:space="0" w:color="auto"/>
            </w:tcBorders>
            <w:hideMark/>
          </w:tcPr>
          <w:p w14:paraId="405219C4" w14:textId="77777777" w:rsidR="00692778" w:rsidRPr="00D22496" w:rsidRDefault="00692778">
            <w:pPr>
              <w:pStyle w:val="Paragraph"/>
              <w:jc w:val="right"/>
              <w:rPr>
                <w:noProof/>
                <w:lang w:val="ro-RO"/>
              </w:rPr>
            </w:pP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28B350F7"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235E8A1" w14:textId="77777777" w:rsidR="00692778" w:rsidRPr="00D22496" w:rsidRDefault="00692778">
            <w:pPr>
              <w:pStyle w:val="Paragraph"/>
              <w:rPr>
                <w:noProof/>
                <w:lang w:val="ro-RO"/>
              </w:rPr>
            </w:pPr>
            <w:r w:rsidRPr="00D22496">
              <w:rPr>
                <w:noProof/>
                <w:lang w:val="ro-RO"/>
              </w:rPr>
              <w:t>Bromură de tetrabutilamoniu (CAS RN 1643-19-2)</w:t>
            </w:r>
          </w:p>
        </w:tc>
        <w:tc>
          <w:tcPr>
            <w:tcW w:w="790" w:type="dxa"/>
            <w:tcBorders>
              <w:top w:val="single" w:sz="4" w:space="0" w:color="auto"/>
              <w:left w:val="single" w:sz="4" w:space="0" w:color="auto"/>
              <w:bottom w:val="single" w:sz="4" w:space="0" w:color="auto"/>
              <w:right w:val="single" w:sz="4" w:space="0" w:color="auto"/>
            </w:tcBorders>
            <w:hideMark/>
          </w:tcPr>
          <w:p w14:paraId="692A143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5791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7E5912" w14:textId="77777777" w:rsidR="00692778" w:rsidRPr="00D22496" w:rsidRDefault="00692778">
            <w:pPr>
              <w:pStyle w:val="Paragraph"/>
              <w:rPr>
                <w:noProof/>
                <w:lang w:val="ro-RO"/>
              </w:rPr>
            </w:pPr>
            <w:r w:rsidRPr="00D22496">
              <w:rPr>
                <w:noProof/>
                <w:lang w:val="ro-RO"/>
              </w:rPr>
              <w:t>31.12.2026</w:t>
            </w:r>
          </w:p>
        </w:tc>
      </w:tr>
      <w:tr w:rsidR="00692778" w:rsidRPr="00D22496" w14:paraId="301381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0FD9C7" w14:textId="77777777" w:rsidR="00692778" w:rsidRPr="00D22496" w:rsidRDefault="00692778">
            <w:pPr>
              <w:pStyle w:val="Paragraph"/>
              <w:rPr>
                <w:noProof/>
                <w:lang w:val="ro-RO"/>
              </w:rPr>
            </w:pPr>
            <w:r w:rsidRPr="00D22496">
              <w:rPr>
                <w:noProof/>
                <w:lang w:val="ro-RO"/>
              </w:rPr>
              <w:t>0.7615</w:t>
            </w:r>
          </w:p>
        </w:tc>
        <w:tc>
          <w:tcPr>
            <w:tcW w:w="909" w:type="dxa"/>
            <w:tcBorders>
              <w:top w:val="single" w:sz="4" w:space="0" w:color="auto"/>
              <w:left w:val="single" w:sz="4" w:space="0" w:color="auto"/>
              <w:bottom w:val="single" w:sz="4" w:space="0" w:color="auto"/>
              <w:right w:val="single" w:sz="4" w:space="0" w:color="auto"/>
            </w:tcBorders>
            <w:hideMark/>
          </w:tcPr>
          <w:p w14:paraId="32227F8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708469BD"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22D95ADE" w14:textId="77777777" w:rsidR="00692778" w:rsidRPr="00D22496" w:rsidRDefault="00692778">
            <w:pPr>
              <w:pStyle w:val="Paragraph"/>
              <w:rPr>
                <w:noProof/>
                <w:lang w:val="ro-RO"/>
              </w:rPr>
            </w:pPr>
            <w:r w:rsidRPr="00D22496">
              <w:rPr>
                <w:noProof/>
                <w:lang w:val="ro-RO"/>
              </w:rPr>
              <w:t>Hidroxid de N,N,N-trimetil-triciclo[3.3.1.13,7]decan-1-aminium (CAS RN 53075-09-5) sub formă de soluție apoasă cu un conținut de hidroxid de N,N,N-trimetil-triciclo[3.3.1.13,7]decan-1-aminium de minimum 17,5 % și maximum 27,5 % în greutate</w:t>
            </w:r>
          </w:p>
        </w:tc>
        <w:tc>
          <w:tcPr>
            <w:tcW w:w="790" w:type="dxa"/>
            <w:tcBorders>
              <w:top w:val="single" w:sz="4" w:space="0" w:color="auto"/>
              <w:left w:val="single" w:sz="4" w:space="0" w:color="auto"/>
              <w:bottom w:val="single" w:sz="4" w:space="0" w:color="auto"/>
              <w:right w:val="single" w:sz="4" w:space="0" w:color="auto"/>
            </w:tcBorders>
            <w:hideMark/>
          </w:tcPr>
          <w:p w14:paraId="077FBD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82BE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DAFC73" w14:textId="77777777" w:rsidR="00692778" w:rsidRPr="00D22496" w:rsidRDefault="00692778">
            <w:pPr>
              <w:pStyle w:val="Paragraph"/>
              <w:rPr>
                <w:noProof/>
                <w:lang w:val="ro-RO"/>
              </w:rPr>
            </w:pPr>
            <w:r w:rsidRPr="00D22496">
              <w:rPr>
                <w:noProof/>
                <w:lang w:val="ro-RO"/>
              </w:rPr>
              <w:t>31.12.2024</w:t>
            </w:r>
          </w:p>
        </w:tc>
      </w:tr>
      <w:tr w:rsidR="00692778" w:rsidRPr="00D22496" w14:paraId="5CC67B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5513CF" w14:textId="77777777" w:rsidR="00692778" w:rsidRPr="00D22496" w:rsidRDefault="00692778">
            <w:pPr>
              <w:pStyle w:val="Paragraph"/>
              <w:rPr>
                <w:noProof/>
                <w:lang w:val="ro-RO"/>
              </w:rPr>
            </w:pPr>
            <w:r w:rsidRPr="00D22496">
              <w:rPr>
                <w:noProof/>
                <w:lang w:val="ro-RO"/>
              </w:rPr>
              <w:t>0.3538</w:t>
            </w:r>
          </w:p>
        </w:tc>
        <w:tc>
          <w:tcPr>
            <w:tcW w:w="909" w:type="dxa"/>
            <w:tcBorders>
              <w:top w:val="single" w:sz="4" w:space="0" w:color="auto"/>
              <w:left w:val="single" w:sz="4" w:space="0" w:color="auto"/>
              <w:bottom w:val="single" w:sz="4" w:space="0" w:color="auto"/>
              <w:right w:val="single" w:sz="4" w:space="0" w:color="auto"/>
            </w:tcBorders>
            <w:hideMark/>
          </w:tcPr>
          <w:p w14:paraId="15E5D10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2C91CC72"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05CFA64" w14:textId="77777777" w:rsidR="00692778" w:rsidRPr="00D22496" w:rsidRDefault="00692778">
            <w:pPr>
              <w:pStyle w:val="Paragraph"/>
              <w:rPr>
                <w:noProof/>
                <w:lang w:val="ro-RO"/>
              </w:rPr>
            </w:pPr>
            <w:r w:rsidRPr="00D22496">
              <w:rPr>
                <w:noProof/>
                <w:lang w:val="ro-RO"/>
              </w:rPr>
              <w:t>Hidroxid de tetrapropilamoniu, sub formă de soluţie apoasă conţinând:</w:t>
            </w:r>
          </w:p>
          <w:tbl>
            <w:tblPr>
              <w:tblStyle w:val="Listdash"/>
              <w:tblW w:w="0" w:type="auto"/>
              <w:tblLayout w:type="fixed"/>
              <w:tblLook w:val="04A0" w:firstRow="1" w:lastRow="0" w:firstColumn="1" w:lastColumn="0" w:noHBand="0" w:noVBand="1"/>
            </w:tblPr>
            <w:tblGrid>
              <w:gridCol w:w="220"/>
              <w:gridCol w:w="3728"/>
            </w:tblGrid>
            <w:tr w:rsidR="00692778" w:rsidRPr="00D22496" w14:paraId="254C9E1F" w14:textId="77777777" w:rsidTr="0091713F">
              <w:tc>
                <w:tcPr>
                  <w:tcW w:w="220" w:type="dxa"/>
                  <w:hideMark/>
                </w:tcPr>
                <w:p w14:paraId="39FECB62" w14:textId="77777777" w:rsidR="00692778" w:rsidRPr="00D22496" w:rsidRDefault="00692778">
                  <w:pPr>
                    <w:pStyle w:val="Paragraph"/>
                    <w:rPr>
                      <w:noProof/>
                      <w:lang w:val="ro-RO"/>
                    </w:rPr>
                  </w:pPr>
                  <w:r w:rsidRPr="00D22496">
                    <w:rPr>
                      <w:noProof/>
                      <w:lang w:val="ro-RO"/>
                    </w:rPr>
                    <w:t>—</w:t>
                  </w:r>
                </w:p>
              </w:tc>
              <w:tc>
                <w:tcPr>
                  <w:tcW w:w="3728" w:type="dxa"/>
                  <w:hideMark/>
                </w:tcPr>
                <w:p w14:paraId="7ECD4E95" w14:textId="77777777" w:rsidR="00692778" w:rsidRPr="00D22496" w:rsidRDefault="00692778">
                  <w:pPr>
                    <w:pStyle w:val="Paragraph"/>
                    <w:rPr>
                      <w:noProof/>
                      <w:lang w:val="ro-RO"/>
                    </w:rPr>
                  </w:pPr>
                  <w:r w:rsidRPr="00D22496">
                    <w:rPr>
                      <w:noProof/>
                      <w:lang w:val="ro-RO"/>
                    </w:rPr>
                    <w:t>hidroxid de tetrapropilamoniu: 40 % (± 2 %) din greutate,</w:t>
                  </w:r>
                </w:p>
              </w:tc>
            </w:tr>
            <w:tr w:rsidR="00692778" w:rsidRPr="00D22496" w14:paraId="3C36E636" w14:textId="77777777" w:rsidTr="0091713F">
              <w:tc>
                <w:tcPr>
                  <w:tcW w:w="220" w:type="dxa"/>
                  <w:hideMark/>
                </w:tcPr>
                <w:p w14:paraId="075AC5A2" w14:textId="77777777" w:rsidR="00692778" w:rsidRPr="00D22496" w:rsidRDefault="00692778">
                  <w:pPr>
                    <w:pStyle w:val="Paragraph"/>
                    <w:rPr>
                      <w:noProof/>
                      <w:lang w:val="ro-RO"/>
                    </w:rPr>
                  </w:pPr>
                  <w:r w:rsidRPr="00D22496">
                    <w:rPr>
                      <w:noProof/>
                      <w:lang w:val="ro-RO"/>
                    </w:rPr>
                    <w:t>—</w:t>
                  </w:r>
                </w:p>
              </w:tc>
              <w:tc>
                <w:tcPr>
                  <w:tcW w:w="3728" w:type="dxa"/>
                  <w:hideMark/>
                </w:tcPr>
                <w:p w14:paraId="405C9E6F" w14:textId="77777777" w:rsidR="00692778" w:rsidRPr="00D22496" w:rsidRDefault="00692778">
                  <w:pPr>
                    <w:pStyle w:val="Paragraph"/>
                    <w:rPr>
                      <w:noProof/>
                      <w:lang w:val="ro-RO"/>
                    </w:rPr>
                  </w:pPr>
                  <w:r w:rsidRPr="00D22496">
                    <w:rPr>
                      <w:noProof/>
                      <w:lang w:val="ro-RO"/>
                    </w:rPr>
                    <w:t>carbonat: maximum 0,3 % din greutate,</w:t>
                  </w:r>
                </w:p>
              </w:tc>
            </w:tr>
            <w:tr w:rsidR="00692778" w:rsidRPr="00D22496" w14:paraId="76A7615E" w14:textId="77777777" w:rsidTr="0091713F">
              <w:tc>
                <w:tcPr>
                  <w:tcW w:w="220" w:type="dxa"/>
                  <w:hideMark/>
                </w:tcPr>
                <w:p w14:paraId="212A6FF3" w14:textId="77777777" w:rsidR="00692778" w:rsidRPr="00D22496" w:rsidRDefault="00692778">
                  <w:pPr>
                    <w:pStyle w:val="Paragraph"/>
                    <w:rPr>
                      <w:noProof/>
                      <w:lang w:val="ro-RO"/>
                    </w:rPr>
                  </w:pPr>
                  <w:r w:rsidRPr="00D22496">
                    <w:rPr>
                      <w:noProof/>
                      <w:lang w:val="ro-RO"/>
                    </w:rPr>
                    <w:t>—</w:t>
                  </w:r>
                </w:p>
              </w:tc>
              <w:tc>
                <w:tcPr>
                  <w:tcW w:w="3728" w:type="dxa"/>
                  <w:hideMark/>
                </w:tcPr>
                <w:p w14:paraId="741577F1" w14:textId="77777777" w:rsidR="00692778" w:rsidRPr="00D22496" w:rsidRDefault="00692778">
                  <w:pPr>
                    <w:pStyle w:val="Paragraph"/>
                    <w:rPr>
                      <w:noProof/>
                      <w:lang w:val="ro-RO"/>
                    </w:rPr>
                  </w:pPr>
                  <w:r w:rsidRPr="00D22496">
                    <w:rPr>
                      <w:noProof/>
                      <w:lang w:val="ro-RO"/>
                    </w:rPr>
                    <w:t>tripropilamină: maximum 0,1 % din greutate,</w:t>
                  </w:r>
                </w:p>
              </w:tc>
            </w:tr>
            <w:tr w:rsidR="00692778" w:rsidRPr="00D22496" w14:paraId="6FB37A56" w14:textId="77777777" w:rsidTr="0091713F">
              <w:tc>
                <w:tcPr>
                  <w:tcW w:w="220" w:type="dxa"/>
                  <w:hideMark/>
                </w:tcPr>
                <w:p w14:paraId="0E4F4711" w14:textId="77777777" w:rsidR="00692778" w:rsidRPr="00D22496" w:rsidRDefault="00692778">
                  <w:pPr>
                    <w:pStyle w:val="Paragraph"/>
                    <w:rPr>
                      <w:noProof/>
                      <w:lang w:val="ro-RO"/>
                    </w:rPr>
                  </w:pPr>
                  <w:r w:rsidRPr="00D22496">
                    <w:rPr>
                      <w:noProof/>
                      <w:lang w:val="ro-RO"/>
                    </w:rPr>
                    <w:t>—</w:t>
                  </w:r>
                </w:p>
              </w:tc>
              <w:tc>
                <w:tcPr>
                  <w:tcW w:w="3728" w:type="dxa"/>
                  <w:hideMark/>
                </w:tcPr>
                <w:p w14:paraId="12660AA8" w14:textId="77777777" w:rsidR="00692778" w:rsidRPr="00D22496" w:rsidRDefault="00692778">
                  <w:pPr>
                    <w:pStyle w:val="Paragraph"/>
                    <w:rPr>
                      <w:noProof/>
                      <w:lang w:val="ro-RO"/>
                    </w:rPr>
                  </w:pPr>
                  <w:r w:rsidRPr="00D22496">
                    <w:rPr>
                      <w:noProof/>
                      <w:lang w:val="ro-RO"/>
                    </w:rPr>
                    <w:t>bromură: maximum 500 mg/kg şi</w:t>
                  </w:r>
                </w:p>
              </w:tc>
            </w:tr>
            <w:tr w:rsidR="00692778" w:rsidRPr="00D22496" w14:paraId="044F11EA" w14:textId="77777777" w:rsidTr="0091713F">
              <w:tc>
                <w:tcPr>
                  <w:tcW w:w="220" w:type="dxa"/>
                  <w:hideMark/>
                </w:tcPr>
                <w:p w14:paraId="536934FE" w14:textId="77777777" w:rsidR="00692778" w:rsidRPr="00D22496" w:rsidRDefault="00692778">
                  <w:pPr>
                    <w:pStyle w:val="Paragraph"/>
                    <w:rPr>
                      <w:noProof/>
                      <w:lang w:val="ro-RO"/>
                    </w:rPr>
                  </w:pPr>
                  <w:r w:rsidRPr="00D22496">
                    <w:rPr>
                      <w:noProof/>
                      <w:lang w:val="ro-RO"/>
                    </w:rPr>
                    <w:t>—</w:t>
                  </w:r>
                </w:p>
              </w:tc>
              <w:tc>
                <w:tcPr>
                  <w:tcW w:w="3728" w:type="dxa"/>
                  <w:hideMark/>
                </w:tcPr>
                <w:p w14:paraId="0622E8F1" w14:textId="77777777" w:rsidR="00692778" w:rsidRPr="00D22496" w:rsidRDefault="00692778">
                  <w:pPr>
                    <w:pStyle w:val="Paragraph"/>
                    <w:rPr>
                      <w:noProof/>
                      <w:lang w:val="ro-RO"/>
                    </w:rPr>
                  </w:pPr>
                  <w:r w:rsidRPr="00D22496">
                    <w:rPr>
                      <w:noProof/>
                      <w:lang w:val="ro-RO"/>
                    </w:rPr>
                    <w:t>potasiu şi sodiu luate împreună: maximum 25 mg/kg</w:t>
                  </w:r>
                </w:p>
              </w:tc>
            </w:tr>
          </w:tbl>
          <w:p w14:paraId="686EDF8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08112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B96D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A9A25C" w14:textId="77777777" w:rsidR="00692778" w:rsidRPr="00D22496" w:rsidRDefault="00692778">
            <w:pPr>
              <w:pStyle w:val="Paragraph"/>
              <w:rPr>
                <w:noProof/>
                <w:lang w:val="ro-RO"/>
              </w:rPr>
            </w:pPr>
            <w:r w:rsidRPr="00D22496">
              <w:rPr>
                <w:noProof/>
                <w:lang w:val="ro-RO"/>
              </w:rPr>
              <w:t>31.12.2024</w:t>
            </w:r>
          </w:p>
        </w:tc>
      </w:tr>
      <w:tr w:rsidR="00692778" w:rsidRPr="00D22496" w14:paraId="749ECA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8C8757" w14:textId="77777777" w:rsidR="00692778" w:rsidRPr="00D22496" w:rsidRDefault="00692778">
            <w:pPr>
              <w:pStyle w:val="Paragraph"/>
              <w:rPr>
                <w:noProof/>
                <w:lang w:val="ro-RO"/>
              </w:rPr>
            </w:pPr>
            <w:r w:rsidRPr="00D22496">
              <w:rPr>
                <w:noProof/>
                <w:lang w:val="ro-RO"/>
              </w:rPr>
              <w:t>0.5063</w:t>
            </w:r>
          </w:p>
        </w:tc>
        <w:tc>
          <w:tcPr>
            <w:tcW w:w="909" w:type="dxa"/>
            <w:tcBorders>
              <w:top w:val="single" w:sz="4" w:space="0" w:color="auto"/>
              <w:left w:val="single" w:sz="4" w:space="0" w:color="auto"/>
              <w:bottom w:val="single" w:sz="4" w:space="0" w:color="auto"/>
              <w:right w:val="single" w:sz="4" w:space="0" w:color="auto"/>
            </w:tcBorders>
            <w:hideMark/>
          </w:tcPr>
          <w:p w14:paraId="3B30EB73" w14:textId="77777777" w:rsidR="00692778" w:rsidRPr="00D22496" w:rsidRDefault="00692778">
            <w:pPr>
              <w:pStyle w:val="Paragraph"/>
              <w:jc w:val="right"/>
              <w:rPr>
                <w:noProof/>
                <w:lang w:val="ro-RO"/>
              </w:rPr>
            </w:pP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5EC56242"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55762C1" w14:textId="77777777" w:rsidR="00692778" w:rsidRPr="00D22496" w:rsidRDefault="00692778">
            <w:pPr>
              <w:pStyle w:val="Paragraph"/>
              <w:rPr>
                <w:noProof/>
                <w:lang w:val="ro-RO"/>
              </w:rPr>
            </w:pPr>
            <w:r w:rsidRPr="00D22496">
              <w:rPr>
                <w:noProof/>
                <w:lang w:val="ro-RO"/>
              </w:rPr>
              <w:t>Hidroxid de tetraetilamoniu, sub formă de soluție apoasă, care conține:   </w:t>
            </w:r>
          </w:p>
          <w:tbl>
            <w:tblPr>
              <w:tblStyle w:val="Listdash"/>
              <w:tblW w:w="0" w:type="auto"/>
              <w:tblLayout w:type="fixed"/>
              <w:tblLook w:val="04A0" w:firstRow="1" w:lastRow="0" w:firstColumn="1" w:lastColumn="0" w:noHBand="0" w:noVBand="1"/>
            </w:tblPr>
            <w:tblGrid>
              <w:gridCol w:w="220"/>
              <w:gridCol w:w="3663"/>
            </w:tblGrid>
            <w:tr w:rsidR="00692778" w:rsidRPr="00D22496" w14:paraId="4C45F849" w14:textId="77777777" w:rsidTr="0091713F">
              <w:tc>
                <w:tcPr>
                  <w:tcW w:w="220" w:type="dxa"/>
                  <w:hideMark/>
                </w:tcPr>
                <w:p w14:paraId="14746BB8" w14:textId="77777777" w:rsidR="00692778" w:rsidRPr="00D22496" w:rsidRDefault="00692778">
                  <w:pPr>
                    <w:pStyle w:val="Paragraph"/>
                    <w:rPr>
                      <w:noProof/>
                      <w:lang w:val="ro-RO"/>
                    </w:rPr>
                  </w:pPr>
                  <w:r w:rsidRPr="00D22496">
                    <w:rPr>
                      <w:noProof/>
                      <w:lang w:val="ro-RO"/>
                    </w:rPr>
                    <w:t>—</w:t>
                  </w:r>
                </w:p>
              </w:tc>
              <w:tc>
                <w:tcPr>
                  <w:tcW w:w="3663" w:type="dxa"/>
                  <w:hideMark/>
                </w:tcPr>
                <w:p w14:paraId="51553102" w14:textId="77777777" w:rsidR="00692778" w:rsidRPr="00D22496" w:rsidRDefault="00692778">
                  <w:pPr>
                    <w:pStyle w:val="Paragraph"/>
                    <w:rPr>
                      <w:noProof/>
                      <w:lang w:val="ro-RO"/>
                    </w:rPr>
                  </w:pPr>
                  <w:r w:rsidRPr="00D22496">
                    <w:rPr>
                      <w:noProof/>
                      <w:lang w:val="ro-RO"/>
                    </w:rPr>
                    <w:t>35 % (± 0,5 %) din greutate hidroxid de tetraetilamoniu,</w:t>
                  </w:r>
                </w:p>
              </w:tc>
            </w:tr>
            <w:tr w:rsidR="00692778" w:rsidRPr="00D22496" w14:paraId="561F0235" w14:textId="77777777" w:rsidTr="0091713F">
              <w:tc>
                <w:tcPr>
                  <w:tcW w:w="220" w:type="dxa"/>
                  <w:hideMark/>
                </w:tcPr>
                <w:p w14:paraId="3352EB34" w14:textId="77777777" w:rsidR="00692778" w:rsidRPr="00D22496" w:rsidRDefault="00692778">
                  <w:pPr>
                    <w:pStyle w:val="Paragraph"/>
                    <w:rPr>
                      <w:noProof/>
                      <w:lang w:val="ro-RO"/>
                    </w:rPr>
                  </w:pPr>
                  <w:r w:rsidRPr="00D22496">
                    <w:rPr>
                      <w:noProof/>
                      <w:lang w:val="ro-RO"/>
                    </w:rPr>
                    <w:t>—</w:t>
                  </w:r>
                </w:p>
              </w:tc>
              <w:tc>
                <w:tcPr>
                  <w:tcW w:w="3663" w:type="dxa"/>
                  <w:hideMark/>
                </w:tcPr>
                <w:p w14:paraId="0F15E5D6" w14:textId="77777777" w:rsidR="00692778" w:rsidRPr="00D22496" w:rsidRDefault="00692778">
                  <w:pPr>
                    <w:pStyle w:val="Paragraph"/>
                    <w:rPr>
                      <w:noProof/>
                      <w:lang w:val="ro-RO"/>
                    </w:rPr>
                  </w:pPr>
                  <w:r w:rsidRPr="00D22496">
                    <w:rPr>
                      <w:noProof/>
                      <w:lang w:val="ro-RO"/>
                    </w:rPr>
                    <w:t>maximum 1 000 mg/kg de clorură,</w:t>
                  </w:r>
                </w:p>
              </w:tc>
            </w:tr>
            <w:tr w:rsidR="00692778" w:rsidRPr="00D22496" w14:paraId="54FDEB36" w14:textId="77777777" w:rsidTr="0091713F">
              <w:tc>
                <w:tcPr>
                  <w:tcW w:w="220" w:type="dxa"/>
                  <w:hideMark/>
                </w:tcPr>
                <w:p w14:paraId="7EA47F52" w14:textId="77777777" w:rsidR="00692778" w:rsidRPr="00D22496" w:rsidRDefault="00692778">
                  <w:pPr>
                    <w:pStyle w:val="Paragraph"/>
                    <w:rPr>
                      <w:noProof/>
                      <w:lang w:val="ro-RO"/>
                    </w:rPr>
                  </w:pPr>
                  <w:r w:rsidRPr="00D22496">
                    <w:rPr>
                      <w:noProof/>
                      <w:lang w:val="ro-RO"/>
                    </w:rPr>
                    <w:t>—</w:t>
                  </w:r>
                </w:p>
              </w:tc>
              <w:tc>
                <w:tcPr>
                  <w:tcW w:w="3663" w:type="dxa"/>
                  <w:hideMark/>
                </w:tcPr>
                <w:p w14:paraId="07B5655A" w14:textId="77777777" w:rsidR="00692778" w:rsidRPr="00D22496" w:rsidRDefault="00692778">
                  <w:pPr>
                    <w:pStyle w:val="Paragraph"/>
                    <w:rPr>
                      <w:noProof/>
                      <w:lang w:val="ro-RO"/>
                    </w:rPr>
                  </w:pPr>
                  <w:r w:rsidRPr="00D22496">
                    <w:rPr>
                      <w:noProof/>
                      <w:lang w:val="ro-RO"/>
                    </w:rPr>
                    <w:t>maximum 2 mg/kg de fier și</w:t>
                  </w:r>
                </w:p>
              </w:tc>
            </w:tr>
            <w:tr w:rsidR="00692778" w:rsidRPr="00D22496" w14:paraId="3842FCA2" w14:textId="77777777" w:rsidTr="0091713F">
              <w:tc>
                <w:tcPr>
                  <w:tcW w:w="220" w:type="dxa"/>
                  <w:hideMark/>
                </w:tcPr>
                <w:p w14:paraId="2C355554" w14:textId="77777777" w:rsidR="00692778" w:rsidRPr="00D22496" w:rsidRDefault="00692778">
                  <w:pPr>
                    <w:pStyle w:val="Paragraph"/>
                    <w:rPr>
                      <w:noProof/>
                      <w:lang w:val="ro-RO"/>
                    </w:rPr>
                  </w:pPr>
                  <w:r w:rsidRPr="00D22496">
                    <w:rPr>
                      <w:noProof/>
                      <w:lang w:val="ro-RO"/>
                    </w:rPr>
                    <w:t>—</w:t>
                  </w:r>
                </w:p>
              </w:tc>
              <w:tc>
                <w:tcPr>
                  <w:tcW w:w="3663" w:type="dxa"/>
                  <w:hideMark/>
                </w:tcPr>
                <w:p w14:paraId="151741C6" w14:textId="77777777" w:rsidR="00692778" w:rsidRPr="00D22496" w:rsidRDefault="00692778">
                  <w:pPr>
                    <w:pStyle w:val="Paragraph"/>
                    <w:rPr>
                      <w:noProof/>
                      <w:lang w:val="ro-RO"/>
                    </w:rPr>
                  </w:pPr>
                  <w:r w:rsidRPr="00D22496">
                    <w:rPr>
                      <w:noProof/>
                      <w:lang w:val="ro-RO"/>
                    </w:rPr>
                    <w:t>maximum 10 mg/kg de potasiu</w:t>
                  </w:r>
                </w:p>
              </w:tc>
            </w:tr>
          </w:tbl>
          <w:p w14:paraId="7CE2931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B30C03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4A5A3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74BDB7" w14:textId="77777777" w:rsidR="00692778" w:rsidRPr="00D22496" w:rsidRDefault="00692778">
            <w:pPr>
              <w:pStyle w:val="Paragraph"/>
              <w:rPr>
                <w:noProof/>
                <w:lang w:val="ro-RO"/>
              </w:rPr>
            </w:pPr>
            <w:r w:rsidRPr="00D22496">
              <w:rPr>
                <w:noProof/>
                <w:lang w:val="ro-RO"/>
              </w:rPr>
              <w:t>31.12.2025</w:t>
            </w:r>
          </w:p>
        </w:tc>
      </w:tr>
      <w:tr w:rsidR="00692778" w:rsidRPr="00D22496" w14:paraId="2003BF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B86EDE" w14:textId="77777777" w:rsidR="00692778" w:rsidRPr="00D22496" w:rsidRDefault="00692778">
            <w:pPr>
              <w:pStyle w:val="Paragraph"/>
              <w:rPr>
                <w:noProof/>
                <w:lang w:val="ro-RO"/>
              </w:rPr>
            </w:pPr>
            <w:r w:rsidRPr="00D22496">
              <w:rPr>
                <w:noProof/>
                <w:lang w:val="ro-RO"/>
              </w:rPr>
              <w:t>0.3536</w:t>
            </w:r>
          </w:p>
        </w:tc>
        <w:tc>
          <w:tcPr>
            <w:tcW w:w="909" w:type="dxa"/>
            <w:tcBorders>
              <w:top w:val="single" w:sz="4" w:space="0" w:color="auto"/>
              <w:left w:val="single" w:sz="4" w:space="0" w:color="auto"/>
              <w:bottom w:val="single" w:sz="4" w:space="0" w:color="auto"/>
              <w:right w:val="single" w:sz="4" w:space="0" w:color="auto"/>
            </w:tcBorders>
            <w:hideMark/>
          </w:tcPr>
          <w:p w14:paraId="608200B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7661F339"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6BCB8E3" w14:textId="77777777" w:rsidR="00692778" w:rsidRPr="00D22496" w:rsidRDefault="00692778">
            <w:pPr>
              <w:pStyle w:val="Paragraph"/>
              <w:rPr>
                <w:noProof/>
                <w:lang w:val="ro-RO"/>
              </w:rPr>
            </w:pPr>
            <w:r w:rsidRPr="00D22496">
              <w:rPr>
                <w:noProof/>
                <w:lang w:val="ro-RO"/>
              </w:rPr>
              <w:t>Clorură de dialildimetilamoniu (CAS RN 7398-69-8), sub formă de soluţie apoasă, cu un conţinut de clorură de dialildimetilamoniu de minimum 63 %, dar de maximum 67 % din greutate</w:t>
            </w:r>
          </w:p>
        </w:tc>
        <w:tc>
          <w:tcPr>
            <w:tcW w:w="790" w:type="dxa"/>
            <w:tcBorders>
              <w:top w:val="single" w:sz="4" w:space="0" w:color="auto"/>
              <w:left w:val="single" w:sz="4" w:space="0" w:color="auto"/>
              <w:bottom w:val="single" w:sz="4" w:space="0" w:color="auto"/>
              <w:right w:val="single" w:sz="4" w:space="0" w:color="auto"/>
            </w:tcBorders>
            <w:hideMark/>
          </w:tcPr>
          <w:p w14:paraId="310D949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0A1A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9C2352" w14:textId="77777777" w:rsidR="00692778" w:rsidRPr="00D22496" w:rsidRDefault="00692778">
            <w:pPr>
              <w:pStyle w:val="Paragraph"/>
              <w:rPr>
                <w:noProof/>
                <w:lang w:val="ro-RO"/>
              </w:rPr>
            </w:pPr>
            <w:r w:rsidRPr="00D22496">
              <w:rPr>
                <w:noProof/>
                <w:lang w:val="ro-RO"/>
              </w:rPr>
              <w:t>31.12.2024</w:t>
            </w:r>
          </w:p>
        </w:tc>
      </w:tr>
      <w:tr w:rsidR="00692778" w:rsidRPr="00D22496" w14:paraId="70B88B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E7D233" w14:textId="77777777" w:rsidR="00692778" w:rsidRPr="00D22496" w:rsidRDefault="00692778">
            <w:pPr>
              <w:pStyle w:val="Paragraph"/>
              <w:rPr>
                <w:noProof/>
                <w:lang w:val="ro-RO"/>
              </w:rPr>
            </w:pPr>
            <w:r w:rsidRPr="00D22496">
              <w:rPr>
                <w:noProof/>
                <w:lang w:val="ro-RO"/>
              </w:rPr>
              <w:t>0.6410</w:t>
            </w:r>
          </w:p>
        </w:tc>
        <w:tc>
          <w:tcPr>
            <w:tcW w:w="909" w:type="dxa"/>
            <w:tcBorders>
              <w:top w:val="single" w:sz="4" w:space="0" w:color="auto"/>
              <w:left w:val="single" w:sz="4" w:space="0" w:color="auto"/>
              <w:bottom w:val="single" w:sz="4" w:space="0" w:color="auto"/>
              <w:right w:val="single" w:sz="4" w:space="0" w:color="auto"/>
            </w:tcBorders>
            <w:hideMark/>
          </w:tcPr>
          <w:p w14:paraId="3A77D135" w14:textId="77777777" w:rsidR="00692778" w:rsidRPr="00D22496" w:rsidRDefault="00692778">
            <w:pPr>
              <w:pStyle w:val="Paragraph"/>
              <w:jc w:val="right"/>
              <w:rPr>
                <w:noProof/>
                <w:lang w:val="ro-RO"/>
              </w:rPr>
            </w:pPr>
            <w:r w:rsidRPr="00D22496">
              <w:rPr>
                <w:noProof/>
                <w:lang w:val="ro-RO"/>
              </w:rPr>
              <w:t>ex 2923 90 00</w:t>
            </w:r>
          </w:p>
        </w:tc>
        <w:tc>
          <w:tcPr>
            <w:tcW w:w="620" w:type="dxa"/>
            <w:tcBorders>
              <w:top w:val="single" w:sz="4" w:space="0" w:color="auto"/>
              <w:left w:val="single" w:sz="4" w:space="0" w:color="auto"/>
              <w:bottom w:val="single" w:sz="4" w:space="0" w:color="auto"/>
              <w:right w:val="single" w:sz="4" w:space="0" w:color="auto"/>
            </w:tcBorders>
            <w:hideMark/>
          </w:tcPr>
          <w:p w14:paraId="21A1C090"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556513C7" w14:textId="77777777" w:rsidR="00692778" w:rsidRPr="00D22496" w:rsidRDefault="00692778">
            <w:pPr>
              <w:pStyle w:val="Paragraph"/>
              <w:rPr>
                <w:noProof/>
                <w:lang w:val="ro-RO"/>
              </w:rPr>
            </w:pPr>
            <w:r w:rsidRPr="00D22496">
              <w:rPr>
                <w:noProof/>
                <w:lang w:val="ro-RO"/>
              </w:rPr>
              <w:t>Clorură de N,N,N-trimetilanilină (CAS RN 138-24-9)</w:t>
            </w:r>
          </w:p>
        </w:tc>
        <w:tc>
          <w:tcPr>
            <w:tcW w:w="790" w:type="dxa"/>
            <w:tcBorders>
              <w:top w:val="single" w:sz="4" w:space="0" w:color="auto"/>
              <w:left w:val="single" w:sz="4" w:space="0" w:color="auto"/>
              <w:bottom w:val="single" w:sz="4" w:space="0" w:color="auto"/>
              <w:right w:val="single" w:sz="4" w:space="0" w:color="auto"/>
            </w:tcBorders>
            <w:hideMark/>
          </w:tcPr>
          <w:p w14:paraId="21B48D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9FFAF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6C52FC" w14:textId="77777777" w:rsidR="00692778" w:rsidRPr="00D22496" w:rsidRDefault="00692778">
            <w:pPr>
              <w:pStyle w:val="Paragraph"/>
              <w:rPr>
                <w:noProof/>
                <w:lang w:val="ro-RO"/>
              </w:rPr>
            </w:pPr>
            <w:r w:rsidRPr="00D22496">
              <w:rPr>
                <w:noProof/>
                <w:lang w:val="ro-RO"/>
              </w:rPr>
              <w:t>31.12.2024</w:t>
            </w:r>
          </w:p>
        </w:tc>
      </w:tr>
      <w:tr w:rsidR="00692778" w:rsidRPr="00D22496" w14:paraId="25DC8B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D2540A" w14:textId="77777777" w:rsidR="00692778" w:rsidRPr="00D22496" w:rsidRDefault="00692778">
            <w:pPr>
              <w:pStyle w:val="Paragraph"/>
              <w:rPr>
                <w:noProof/>
                <w:lang w:val="ro-RO"/>
              </w:rPr>
            </w:pPr>
            <w:r w:rsidRPr="00D22496">
              <w:rPr>
                <w:noProof/>
                <w:lang w:val="ro-RO"/>
              </w:rPr>
              <w:t>0.2678</w:t>
            </w:r>
          </w:p>
        </w:tc>
        <w:tc>
          <w:tcPr>
            <w:tcW w:w="909" w:type="dxa"/>
            <w:tcBorders>
              <w:top w:val="single" w:sz="4" w:space="0" w:color="auto"/>
              <w:left w:val="single" w:sz="4" w:space="0" w:color="auto"/>
              <w:bottom w:val="single" w:sz="4" w:space="0" w:color="auto"/>
              <w:right w:val="single" w:sz="4" w:space="0" w:color="auto"/>
            </w:tcBorders>
            <w:hideMark/>
          </w:tcPr>
          <w:p w14:paraId="09EF03D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3172FA7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3006DC5" w14:textId="77777777" w:rsidR="00692778" w:rsidRPr="00D22496" w:rsidRDefault="00692778">
            <w:pPr>
              <w:pStyle w:val="Paragraph"/>
              <w:rPr>
                <w:noProof/>
                <w:lang w:val="ro-RO"/>
              </w:rPr>
            </w:pPr>
            <w:r w:rsidRPr="00D22496">
              <w:rPr>
                <w:noProof/>
                <w:lang w:val="ro-RO"/>
              </w:rPr>
              <w:t>Acid 2-acrilamido-2-metilpropansulfonic (CAS RN 15214-89-8) sau sarea sa de sodiu (CAS RN 5165-97-9) sau sarea sa de amoniu (CAS RN 58374-69-9)</w:t>
            </w:r>
          </w:p>
        </w:tc>
        <w:tc>
          <w:tcPr>
            <w:tcW w:w="790" w:type="dxa"/>
            <w:tcBorders>
              <w:top w:val="single" w:sz="4" w:space="0" w:color="auto"/>
              <w:left w:val="single" w:sz="4" w:space="0" w:color="auto"/>
              <w:bottom w:val="single" w:sz="4" w:space="0" w:color="auto"/>
              <w:right w:val="single" w:sz="4" w:space="0" w:color="auto"/>
            </w:tcBorders>
            <w:hideMark/>
          </w:tcPr>
          <w:p w14:paraId="627FE8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0DDA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88817F" w14:textId="77777777" w:rsidR="00692778" w:rsidRPr="00D22496" w:rsidRDefault="00692778">
            <w:pPr>
              <w:pStyle w:val="Paragraph"/>
              <w:rPr>
                <w:noProof/>
                <w:lang w:val="ro-RO"/>
              </w:rPr>
            </w:pPr>
            <w:r w:rsidRPr="00D22496">
              <w:rPr>
                <w:noProof/>
                <w:lang w:val="ro-RO"/>
              </w:rPr>
              <w:t>31.12.2024</w:t>
            </w:r>
          </w:p>
        </w:tc>
      </w:tr>
      <w:tr w:rsidR="00692778" w:rsidRPr="00D22496" w14:paraId="3671BD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CF481E" w14:textId="77777777" w:rsidR="00692778" w:rsidRPr="00D22496" w:rsidRDefault="00692778">
            <w:pPr>
              <w:pStyle w:val="Paragraph"/>
              <w:rPr>
                <w:noProof/>
                <w:lang w:val="ro-RO"/>
              </w:rPr>
            </w:pPr>
            <w:r w:rsidRPr="00D22496">
              <w:rPr>
                <w:noProof/>
                <w:lang w:val="ro-RO"/>
              </w:rPr>
              <w:t>0.8561</w:t>
            </w:r>
          </w:p>
        </w:tc>
        <w:tc>
          <w:tcPr>
            <w:tcW w:w="909" w:type="dxa"/>
            <w:tcBorders>
              <w:top w:val="single" w:sz="4" w:space="0" w:color="auto"/>
              <w:left w:val="single" w:sz="4" w:space="0" w:color="auto"/>
              <w:bottom w:val="single" w:sz="4" w:space="0" w:color="auto"/>
              <w:right w:val="single" w:sz="4" w:space="0" w:color="auto"/>
            </w:tcBorders>
            <w:hideMark/>
          </w:tcPr>
          <w:p w14:paraId="630E6AE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3B2929F7"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353BCC16" w14:textId="77777777" w:rsidR="00692778" w:rsidRPr="00D22496" w:rsidRDefault="00692778">
            <w:pPr>
              <w:pStyle w:val="Paragraph"/>
              <w:rPr>
                <w:noProof/>
                <w:lang w:val="ro-RO"/>
              </w:rPr>
            </w:pPr>
            <w:r w:rsidRPr="00D22496">
              <w:rPr>
                <w:i/>
                <w:iCs/>
                <w:noProof/>
                <w:lang w:val="ro-RO"/>
              </w:rPr>
              <w:t>N</w:t>
            </w:r>
            <w:r w:rsidRPr="00D22496">
              <w:rPr>
                <w:noProof/>
                <w:lang w:val="ro-RO"/>
              </w:rPr>
              <w:t>-(</w:t>
            </w:r>
            <w:r w:rsidRPr="00D22496">
              <w:rPr>
                <w:i/>
                <w:iCs/>
                <w:noProof/>
                <w:lang w:val="ro-RO"/>
              </w:rPr>
              <w:t>terț</w:t>
            </w:r>
            <w:r w:rsidRPr="00D22496">
              <w:rPr>
                <w:noProof/>
                <w:lang w:val="ro-RO"/>
              </w:rPr>
              <w:t>-Butoxicarbonil)glicină (CAS RN 4530-20-5)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2113C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42A39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8BE233" w14:textId="77777777" w:rsidR="00692778" w:rsidRPr="00D22496" w:rsidRDefault="00692778">
            <w:pPr>
              <w:pStyle w:val="Paragraph"/>
              <w:rPr>
                <w:noProof/>
                <w:lang w:val="ro-RO"/>
              </w:rPr>
            </w:pPr>
            <w:r w:rsidRPr="00D22496">
              <w:rPr>
                <w:noProof/>
                <w:lang w:val="ro-RO"/>
              </w:rPr>
              <w:t>31.12.2028</w:t>
            </w:r>
          </w:p>
        </w:tc>
      </w:tr>
      <w:tr w:rsidR="00692778" w:rsidRPr="00D22496" w14:paraId="7429BA7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8C5F28" w14:textId="77777777" w:rsidR="00692778" w:rsidRPr="00D22496" w:rsidRDefault="00692778">
            <w:pPr>
              <w:pStyle w:val="Paragraph"/>
              <w:rPr>
                <w:noProof/>
                <w:lang w:val="ro-RO"/>
              </w:rPr>
            </w:pPr>
            <w:r w:rsidRPr="00D22496">
              <w:rPr>
                <w:noProof/>
                <w:lang w:val="ro-RO"/>
              </w:rPr>
              <w:t>0.6227</w:t>
            </w:r>
          </w:p>
        </w:tc>
        <w:tc>
          <w:tcPr>
            <w:tcW w:w="909" w:type="dxa"/>
            <w:tcBorders>
              <w:top w:val="single" w:sz="4" w:space="0" w:color="auto"/>
              <w:left w:val="single" w:sz="4" w:space="0" w:color="auto"/>
              <w:bottom w:val="single" w:sz="4" w:space="0" w:color="auto"/>
              <w:right w:val="single" w:sz="4" w:space="0" w:color="auto"/>
            </w:tcBorders>
            <w:hideMark/>
          </w:tcPr>
          <w:p w14:paraId="582B6602"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13F54AD3"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44429F0" w14:textId="77777777" w:rsidR="00692778" w:rsidRPr="00D22496" w:rsidRDefault="00692778">
            <w:pPr>
              <w:pStyle w:val="Paragraph"/>
              <w:rPr>
                <w:noProof/>
                <w:lang w:val="ro-RO"/>
              </w:rPr>
            </w:pPr>
            <w:r w:rsidRPr="00D22496">
              <w:rPr>
                <w:noProof/>
                <w:lang w:val="ro-RO"/>
              </w:rPr>
              <w:t>Clorură de N-etil-N-metil-carbamoil (CAS RN 42252-34-6)</w:t>
            </w:r>
          </w:p>
        </w:tc>
        <w:tc>
          <w:tcPr>
            <w:tcW w:w="790" w:type="dxa"/>
            <w:tcBorders>
              <w:top w:val="single" w:sz="4" w:space="0" w:color="auto"/>
              <w:left w:val="single" w:sz="4" w:space="0" w:color="auto"/>
              <w:bottom w:val="single" w:sz="4" w:space="0" w:color="auto"/>
              <w:right w:val="single" w:sz="4" w:space="0" w:color="auto"/>
            </w:tcBorders>
            <w:hideMark/>
          </w:tcPr>
          <w:p w14:paraId="0609B9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1496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E46CAB" w14:textId="77777777" w:rsidR="00692778" w:rsidRPr="00D22496" w:rsidRDefault="00692778">
            <w:pPr>
              <w:pStyle w:val="Paragraph"/>
              <w:rPr>
                <w:noProof/>
                <w:lang w:val="ro-RO"/>
              </w:rPr>
            </w:pPr>
            <w:r w:rsidRPr="00D22496">
              <w:rPr>
                <w:noProof/>
                <w:lang w:val="ro-RO"/>
              </w:rPr>
              <w:t>31.12.2024</w:t>
            </w:r>
          </w:p>
        </w:tc>
      </w:tr>
      <w:tr w:rsidR="00692778" w:rsidRPr="00D22496" w14:paraId="23886D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E2E847" w14:textId="77777777" w:rsidR="00692778" w:rsidRPr="00D22496" w:rsidRDefault="00692778">
            <w:pPr>
              <w:pStyle w:val="Paragraph"/>
              <w:rPr>
                <w:noProof/>
                <w:lang w:val="ro-RO"/>
              </w:rPr>
            </w:pPr>
            <w:r w:rsidRPr="00D22496">
              <w:rPr>
                <w:noProof/>
                <w:lang w:val="ro-RO"/>
              </w:rPr>
              <w:t>0.8000</w:t>
            </w:r>
          </w:p>
        </w:tc>
        <w:tc>
          <w:tcPr>
            <w:tcW w:w="909" w:type="dxa"/>
            <w:tcBorders>
              <w:top w:val="single" w:sz="4" w:space="0" w:color="auto"/>
              <w:left w:val="single" w:sz="4" w:space="0" w:color="auto"/>
              <w:bottom w:val="single" w:sz="4" w:space="0" w:color="auto"/>
              <w:right w:val="single" w:sz="4" w:space="0" w:color="auto"/>
            </w:tcBorders>
            <w:hideMark/>
          </w:tcPr>
          <w:p w14:paraId="3EF5DA9D"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78D08562"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729A0453" w14:textId="77777777" w:rsidR="00692778" w:rsidRPr="00D22496" w:rsidRDefault="00692778">
            <w:pPr>
              <w:pStyle w:val="Paragraph"/>
              <w:rPr>
                <w:noProof/>
                <w:lang w:val="ro-RO"/>
              </w:rPr>
            </w:pPr>
            <w:r w:rsidRPr="00D22496">
              <w:rPr>
                <w:noProof/>
                <w:lang w:val="ro-RO"/>
              </w:rPr>
              <w:t>2-{[(Butilamino)carbonil]oxi}etil acrilat (CAS RN 63225-53-6)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19A4CA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FC75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2C9CCF" w14:textId="77777777" w:rsidR="00692778" w:rsidRPr="00D22496" w:rsidRDefault="00692778">
            <w:pPr>
              <w:pStyle w:val="Paragraph"/>
              <w:rPr>
                <w:noProof/>
                <w:lang w:val="ro-RO"/>
              </w:rPr>
            </w:pPr>
            <w:r w:rsidRPr="00D22496">
              <w:rPr>
                <w:noProof/>
                <w:lang w:val="ro-RO"/>
              </w:rPr>
              <w:t>31.12.2025</w:t>
            </w:r>
          </w:p>
        </w:tc>
      </w:tr>
      <w:tr w:rsidR="00692778" w:rsidRPr="00D22496" w14:paraId="09BAF9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DE4342" w14:textId="77777777" w:rsidR="00692778" w:rsidRPr="00D22496" w:rsidRDefault="00692778">
            <w:pPr>
              <w:pStyle w:val="Paragraph"/>
              <w:rPr>
                <w:noProof/>
                <w:lang w:val="ro-RO"/>
              </w:rPr>
            </w:pPr>
            <w:r w:rsidRPr="00D22496">
              <w:rPr>
                <w:noProof/>
                <w:lang w:val="ro-RO"/>
              </w:rPr>
              <w:t>0.8027</w:t>
            </w:r>
          </w:p>
        </w:tc>
        <w:tc>
          <w:tcPr>
            <w:tcW w:w="909" w:type="dxa"/>
            <w:tcBorders>
              <w:top w:val="single" w:sz="4" w:space="0" w:color="auto"/>
              <w:left w:val="single" w:sz="4" w:space="0" w:color="auto"/>
              <w:bottom w:val="single" w:sz="4" w:space="0" w:color="auto"/>
              <w:right w:val="single" w:sz="4" w:space="0" w:color="auto"/>
            </w:tcBorders>
            <w:hideMark/>
          </w:tcPr>
          <w:p w14:paraId="40C720CE"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324252E8"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3573607B" w14:textId="77777777" w:rsidR="00692778" w:rsidRPr="00D22496" w:rsidRDefault="00692778">
            <w:pPr>
              <w:pStyle w:val="Paragraph"/>
              <w:rPr>
                <w:noProof/>
                <w:lang w:val="ro-RO"/>
              </w:rPr>
            </w:pPr>
            <w:r w:rsidRPr="00D22496">
              <w:rPr>
                <w:noProof/>
                <w:lang w:val="ro-RO"/>
              </w:rPr>
              <w:t>Acid (2</w:t>
            </w:r>
            <w:r w:rsidRPr="00D22496">
              <w:rPr>
                <w:i/>
                <w:iCs/>
                <w:noProof/>
                <w:lang w:val="ro-RO"/>
              </w:rPr>
              <w:t>S</w:t>
            </w:r>
            <w:r w:rsidRPr="00D22496">
              <w:rPr>
                <w:noProof/>
                <w:lang w:val="ro-RO"/>
              </w:rPr>
              <w:t>)-2-amino-5-(carbamoilamino) pentanoic; Acid 2-hidroxibutandioic (2:1) (CAS RN 54940-97-5)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6490C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62FF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EB8785" w14:textId="77777777" w:rsidR="00692778" w:rsidRPr="00D22496" w:rsidRDefault="00692778">
            <w:pPr>
              <w:pStyle w:val="Paragraph"/>
              <w:rPr>
                <w:noProof/>
                <w:lang w:val="ro-RO"/>
              </w:rPr>
            </w:pPr>
            <w:r w:rsidRPr="00D22496">
              <w:rPr>
                <w:noProof/>
                <w:lang w:val="ro-RO"/>
              </w:rPr>
              <w:t>31.12.2025</w:t>
            </w:r>
          </w:p>
        </w:tc>
      </w:tr>
      <w:tr w:rsidR="00692778" w:rsidRPr="00D22496" w14:paraId="43BCE1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FD7552" w14:textId="77777777" w:rsidR="00692778" w:rsidRPr="00D22496" w:rsidRDefault="00692778">
            <w:pPr>
              <w:pStyle w:val="Paragraph"/>
              <w:rPr>
                <w:noProof/>
                <w:lang w:val="ro-RO"/>
              </w:rPr>
            </w:pPr>
            <w:r w:rsidRPr="00D22496">
              <w:rPr>
                <w:noProof/>
                <w:lang w:val="ro-RO"/>
              </w:rPr>
              <w:t>0.3535</w:t>
            </w:r>
          </w:p>
        </w:tc>
        <w:tc>
          <w:tcPr>
            <w:tcW w:w="909" w:type="dxa"/>
            <w:tcBorders>
              <w:top w:val="single" w:sz="4" w:space="0" w:color="auto"/>
              <w:left w:val="single" w:sz="4" w:space="0" w:color="auto"/>
              <w:bottom w:val="single" w:sz="4" w:space="0" w:color="auto"/>
              <w:right w:val="single" w:sz="4" w:space="0" w:color="auto"/>
            </w:tcBorders>
            <w:hideMark/>
          </w:tcPr>
          <w:p w14:paraId="6A8AB36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6610CCA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D8928BF" w14:textId="77777777" w:rsidR="00692778" w:rsidRPr="00D22496" w:rsidRDefault="00692778">
            <w:pPr>
              <w:pStyle w:val="Paragraph"/>
              <w:rPr>
                <w:noProof/>
                <w:lang w:val="ro-RO"/>
              </w:rPr>
            </w:pPr>
            <w:r w:rsidRPr="00D22496">
              <w:rPr>
                <w:noProof/>
                <w:lang w:val="ro-RO"/>
              </w:rPr>
              <w:t>2-Acetamido-3-clorpropionat de metil (CAS RN 87333-22-0)</w:t>
            </w:r>
          </w:p>
        </w:tc>
        <w:tc>
          <w:tcPr>
            <w:tcW w:w="790" w:type="dxa"/>
            <w:tcBorders>
              <w:top w:val="single" w:sz="4" w:space="0" w:color="auto"/>
              <w:left w:val="single" w:sz="4" w:space="0" w:color="auto"/>
              <w:bottom w:val="single" w:sz="4" w:space="0" w:color="auto"/>
              <w:right w:val="single" w:sz="4" w:space="0" w:color="auto"/>
            </w:tcBorders>
            <w:hideMark/>
          </w:tcPr>
          <w:p w14:paraId="01ECF2B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2738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BC16A0" w14:textId="77777777" w:rsidR="00692778" w:rsidRPr="00D22496" w:rsidRDefault="00692778">
            <w:pPr>
              <w:pStyle w:val="Paragraph"/>
              <w:rPr>
                <w:noProof/>
                <w:lang w:val="ro-RO"/>
              </w:rPr>
            </w:pPr>
            <w:r w:rsidRPr="00D22496">
              <w:rPr>
                <w:noProof/>
                <w:lang w:val="ro-RO"/>
              </w:rPr>
              <w:t>31.12.2024</w:t>
            </w:r>
          </w:p>
        </w:tc>
      </w:tr>
      <w:tr w:rsidR="00692778" w:rsidRPr="00D22496" w14:paraId="5EDF735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1FE7C3" w14:textId="77777777" w:rsidR="00692778" w:rsidRPr="00D22496" w:rsidRDefault="00692778">
            <w:pPr>
              <w:pStyle w:val="Paragraph"/>
              <w:rPr>
                <w:noProof/>
                <w:lang w:val="ro-RO"/>
              </w:rPr>
            </w:pPr>
            <w:r w:rsidRPr="00D22496">
              <w:rPr>
                <w:noProof/>
                <w:lang w:val="ro-RO"/>
              </w:rPr>
              <w:t>0.8030</w:t>
            </w:r>
          </w:p>
        </w:tc>
        <w:tc>
          <w:tcPr>
            <w:tcW w:w="909" w:type="dxa"/>
            <w:tcBorders>
              <w:top w:val="single" w:sz="4" w:space="0" w:color="auto"/>
              <w:left w:val="single" w:sz="4" w:space="0" w:color="auto"/>
              <w:bottom w:val="single" w:sz="4" w:space="0" w:color="auto"/>
              <w:right w:val="single" w:sz="4" w:space="0" w:color="auto"/>
            </w:tcBorders>
            <w:hideMark/>
          </w:tcPr>
          <w:p w14:paraId="230AF849"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76E3D731"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1DC3685E" w14:textId="77777777" w:rsidR="00692778" w:rsidRPr="00D22496" w:rsidRDefault="00692778">
            <w:pPr>
              <w:pStyle w:val="Paragraph"/>
              <w:rPr>
                <w:noProof/>
                <w:lang w:val="ro-RO"/>
              </w:rPr>
            </w:pPr>
            <w:r w:rsidRPr="00D22496">
              <w:rPr>
                <w:noProof/>
                <w:lang w:val="ro-RO"/>
              </w:rPr>
              <w:t>Acid (2</w:t>
            </w:r>
            <w:r w:rsidRPr="00D22496">
              <w:rPr>
                <w:i/>
                <w:iCs/>
                <w:noProof/>
                <w:lang w:val="ro-RO"/>
              </w:rPr>
              <w:t>S</w:t>
            </w:r>
            <w:r w:rsidRPr="00D22496">
              <w:rPr>
                <w:noProof/>
                <w:lang w:val="ro-RO"/>
              </w:rPr>
              <w:t>)-2-amino-5-(carbamoilamino) pentanoic; Acid 2-hidroxibutandioic (1:1) (CAS RN 70796-17-7) cu o puritate de minimum 98,5 % în greutate</w:t>
            </w:r>
          </w:p>
        </w:tc>
        <w:tc>
          <w:tcPr>
            <w:tcW w:w="790" w:type="dxa"/>
            <w:tcBorders>
              <w:top w:val="single" w:sz="4" w:space="0" w:color="auto"/>
              <w:left w:val="single" w:sz="4" w:space="0" w:color="auto"/>
              <w:bottom w:val="single" w:sz="4" w:space="0" w:color="auto"/>
              <w:right w:val="single" w:sz="4" w:space="0" w:color="auto"/>
            </w:tcBorders>
            <w:hideMark/>
          </w:tcPr>
          <w:p w14:paraId="6C8791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E4B9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9C2FB9" w14:textId="77777777" w:rsidR="00692778" w:rsidRPr="00D22496" w:rsidRDefault="00692778">
            <w:pPr>
              <w:pStyle w:val="Paragraph"/>
              <w:rPr>
                <w:noProof/>
                <w:lang w:val="ro-RO"/>
              </w:rPr>
            </w:pPr>
            <w:r w:rsidRPr="00D22496">
              <w:rPr>
                <w:noProof/>
                <w:lang w:val="ro-RO"/>
              </w:rPr>
              <w:t>31.12.2025</w:t>
            </w:r>
          </w:p>
        </w:tc>
      </w:tr>
      <w:tr w:rsidR="00692778" w:rsidRPr="00D22496" w14:paraId="707A48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57E396" w14:textId="77777777" w:rsidR="00692778" w:rsidRPr="00D22496" w:rsidRDefault="00692778">
            <w:pPr>
              <w:pStyle w:val="Paragraph"/>
              <w:rPr>
                <w:noProof/>
                <w:lang w:val="ro-RO"/>
              </w:rPr>
            </w:pPr>
            <w:r w:rsidRPr="00D22496">
              <w:rPr>
                <w:noProof/>
                <w:lang w:val="ro-RO"/>
              </w:rPr>
              <w:t>0.6549</w:t>
            </w:r>
          </w:p>
        </w:tc>
        <w:tc>
          <w:tcPr>
            <w:tcW w:w="909" w:type="dxa"/>
            <w:tcBorders>
              <w:top w:val="single" w:sz="4" w:space="0" w:color="auto"/>
              <w:left w:val="single" w:sz="4" w:space="0" w:color="auto"/>
              <w:bottom w:val="single" w:sz="4" w:space="0" w:color="auto"/>
              <w:right w:val="single" w:sz="4" w:space="0" w:color="auto"/>
            </w:tcBorders>
            <w:hideMark/>
          </w:tcPr>
          <w:p w14:paraId="6FC2C050"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1D58C09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0E025C2" w14:textId="77777777" w:rsidR="00692778" w:rsidRPr="00D22496" w:rsidRDefault="00692778">
            <w:pPr>
              <w:pStyle w:val="Paragraph"/>
              <w:rPr>
                <w:noProof/>
                <w:lang w:val="ro-RO"/>
              </w:rPr>
            </w:pPr>
            <w:r w:rsidRPr="00D22496">
              <w:rPr>
                <w:noProof/>
                <w:lang w:val="ro-RO"/>
              </w:rPr>
              <w:t>Acetamidă (CAS RN 60-35-5)</w:t>
            </w:r>
          </w:p>
        </w:tc>
        <w:tc>
          <w:tcPr>
            <w:tcW w:w="790" w:type="dxa"/>
            <w:tcBorders>
              <w:top w:val="single" w:sz="4" w:space="0" w:color="auto"/>
              <w:left w:val="single" w:sz="4" w:space="0" w:color="auto"/>
              <w:bottom w:val="single" w:sz="4" w:space="0" w:color="auto"/>
              <w:right w:val="single" w:sz="4" w:space="0" w:color="auto"/>
            </w:tcBorders>
            <w:hideMark/>
          </w:tcPr>
          <w:p w14:paraId="62156E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3640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644365" w14:textId="77777777" w:rsidR="00692778" w:rsidRPr="00D22496" w:rsidRDefault="00692778">
            <w:pPr>
              <w:pStyle w:val="Paragraph"/>
              <w:rPr>
                <w:noProof/>
                <w:lang w:val="ro-RO"/>
              </w:rPr>
            </w:pPr>
            <w:r w:rsidRPr="00D22496">
              <w:rPr>
                <w:noProof/>
                <w:lang w:val="ro-RO"/>
              </w:rPr>
              <w:t>31.12.2024</w:t>
            </w:r>
          </w:p>
        </w:tc>
      </w:tr>
      <w:tr w:rsidR="00692778" w:rsidRPr="00D22496" w14:paraId="6FFECA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2E6DBD" w14:textId="77777777" w:rsidR="00692778" w:rsidRPr="00D22496" w:rsidRDefault="00692778">
            <w:pPr>
              <w:pStyle w:val="Paragraph"/>
              <w:rPr>
                <w:noProof/>
                <w:lang w:val="ro-RO"/>
              </w:rPr>
            </w:pPr>
            <w:r w:rsidRPr="00D22496">
              <w:rPr>
                <w:noProof/>
                <w:lang w:val="ro-RO"/>
              </w:rPr>
              <w:t>0.8041</w:t>
            </w:r>
          </w:p>
        </w:tc>
        <w:tc>
          <w:tcPr>
            <w:tcW w:w="909" w:type="dxa"/>
            <w:tcBorders>
              <w:top w:val="single" w:sz="4" w:space="0" w:color="auto"/>
              <w:left w:val="single" w:sz="4" w:space="0" w:color="auto"/>
              <w:bottom w:val="single" w:sz="4" w:space="0" w:color="auto"/>
              <w:right w:val="single" w:sz="4" w:space="0" w:color="auto"/>
            </w:tcBorders>
            <w:hideMark/>
          </w:tcPr>
          <w:p w14:paraId="7634AB6C"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5DA13E2D"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0DDB2C94" w14:textId="77777777" w:rsidR="00692778" w:rsidRPr="00D22496" w:rsidRDefault="00692778">
            <w:pPr>
              <w:pStyle w:val="Paragraph"/>
              <w:rPr>
                <w:noProof/>
                <w:lang w:val="ro-RO"/>
              </w:rPr>
            </w:pPr>
            <w:r w:rsidRPr="00D22496">
              <w:rPr>
                <w:noProof/>
                <w:lang w:val="ro-RO"/>
              </w:rPr>
              <w:t>Acetamidomalonat de dietil (CAS RN 1068-90-2)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C49D0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C81B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D67978" w14:textId="77777777" w:rsidR="00692778" w:rsidRPr="00D22496" w:rsidRDefault="00692778">
            <w:pPr>
              <w:pStyle w:val="Paragraph"/>
              <w:rPr>
                <w:noProof/>
                <w:lang w:val="ro-RO"/>
              </w:rPr>
            </w:pPr>
            <w:r w:rsidRPr="00D22496">
              <w:rPr>
                <w:noProof/>
                <w:lang w:val="ro-RO"/>
              </w:rPr>
              <w:t>31.12.2025</w:t>
            </w:r>
          </w:p>
        </w:tc>
      </w:tr>
      <w:tr w:rsidR="00692778" w:rsidRPr="00D22496" w14:paraId="0149D3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B4557B" w14:textId="77777777" w:rsidR="00692778" w:rsidRPr="00D22496" w:rsidRDefault="00692778">
            <w:pPr>
              <w:pStyle w:val="Paragraph"/>
              <w:rPr>
                <w:noProof/>
                <w:lang w:val="ro-RO"/>
              </w:rPr>
            </w:pPr>
            <w:r w:rsidRPr="00D22496">
              <w:rPr>
                <w:noProof/>
                <w:lang w:val="ro-RO"/>
              </w:rPr>
              <w:t>0.8049</w:t>
            </w:r>
          </w:p>
        </w:tc>
        <w:tc>
          <w:tcPr>
            <w:tcW w:w="909" w:type="dxa"/>
            <w:tcBorders>
              <w:top w:val="single" w:sz="4" w:space="0" w:color="auto"/>
              <w:left w:val="single" w:sz="4" w:space="0" w:color="auto"/>
              <w:bottom w:val="single" w:sz="4" w:space="0" w:color="auto"/>
              <w:right w:val="single" w:sz="4" w:space="0" w:color="auto"/>
            </w:tcBorders>
            <w:hideMark/>
          </w:tcPr>
          <w:p w14:paraId="4D4018BD"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2F01E852"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773A6D93" w14:textId="77777777" w:rsidR="00692778" w:rsidRPr="00D22496" w:rsidRDefault="00692778">
            <w:pPr>
              <w:pStyle w:val="Paragraph"/>
              <w:rPr>
                <w:noProof/>
                <w:lang w:val="ro-RO"/>
              </w:rPr>
            </w:pPr>
            <w:r w:rsidRPr="00D22496">
              <w:rPr>
                <w:noProof/>
                <w:lang w:val="ro-RO"/>
              </w:rPr>
              <w:t>Clorhidrat de metil ester N6-(</w:t>
            </w:r>
            <w:r w:rsidRPr="00D22496">
              <w:rPr>
                <w:i/>
                <w:iCs/>
                <w:noProof/>
                <w:lang w:val="ro-RO"/>
              </w:rPr>
              <w:t>terț</w:t>
            </w:r>
            <w:r w:rsidRPr="00D22496">
              <w:rPr>
                <w:noProof/>
                <w:lang w:val="ro-RO"/>
              </w:rPr>
              <w:t>-butoxicarbonil)-L-lizină (CAS RN 2389-48-2)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78A8D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6EAC7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DA4304" w14:textId="77777777" w:rsidR="00692778" w:rsidRPr="00D22496" w:rsidRDefault="00692778">
            <w:pPr>
              <w:pStyle w:val="Paragraph"/>
              <w:rPr>
                <w:noProof/>
                <w:lang w:val="ro-RO"/>
              </w:rPr>
            </w:pPr>
            <w:r w:rsidRPr="00D22496">
              <w:rPr>
                <w:noProof/>
                <w:lang w:val="ro-RO"/>
              </w:rPr>
              <w:t>31.12.2025</w:t>
            </w:r>
          </w:p>
        </w:tc>
      </w:tr>
      <w:tr w:rsidR="00692778" w:rsidRPr="00D22496" w14:paraId="538FE9F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4CA0A0" w14:textId="77777777" w:rsidR="00692778" w:rsidRPr="00D22496" w:rsidRDefault="00692778">
            <w:pPr>
              <w:pStyle w:val="Paragraph"/>
              <w:rPr>
                <w:noProof/>
                <w:lang w:val="ro-RO"/>
              </w:rPr>
            </w:pPr>
            <w:r w:rsidRPr="00D22496">
              <w:rPr>
                <w:noProof/>
                <w:lang w:val="ro-RO"/>
              </w:rPr>
              <w:t>0.8283</w:t>
            </w:r>
          </w:p>
        </w:tc>
        <w:tc>
          <w:tcPr>
            <w:tcW w:w="909" w:type="dxa"/>
            <w:tcBorders>
              <w:top w:val="single" w:sz="4" w:space="0" w:color="auto"/>
              <w:left w:val="single" w:sz="4" w:space="0" w:color="auto"/>
              <w:bottom w:val="single" w:sz="4" w:space="0" w:color="auto"/>
              <w:right w:val="single" w:sz="4" w:space="0" w:color="auto"/>
            </w:tcBorders>
            <w:hideMark/>
          </w:tcPr>
          <w:p w14:paraId="7EBADEFB"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62094C1D"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19B9DF9C" w14:textId="77777777" w:rsidR="00692778" w:rsidRPr="00D22496" w:rsidRDefault="00692778">
            <w:pPr>
              <w:pStyle w:val="Paragraph"/>
              <w:rPr>
                <w:noProof/>
                <w:lang w:val="ro-RO"/>
              </w:rPr>
            </w:pPr>
            <w:r w:rsidRPr="00D22496">
              <w:rPr>
                <w:noProof/>
                <w:lang w:val="ro-RO"/>
              </w:rPr>
              <w:t xml:space="preserve">Clorură de </w:t>
            </w:r>
            <w:r w:rsidRPr="00D22496">
              <w:rPr>
                <w:i/>
                <w:iCs/>
                <w:noProof/>
                <w:lang w:val="ro-RO"/>
              </w:rPr>
              <w:t>N,N</w:t>
            </w:r>
            <w:r w:rsidRPr="00D22496">
              <w:rPr>
                <w:noProof/>
                <w:lang w:val="ro-RO"/>
              </w:rPr>
              <w:t>-dimetilcarbamoil (CAS RN 79-44-7)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AC42C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F799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B9521D" w14:textId="77777777" w:rsidR="00692778" w:rsidRPr="00D22496" w:rsidRDefault="00692778">
            <w:pPr>
              <w:pStyle w:val="Paragraph"/>
              <w:rPr>
                <w:noProof/>
                <w:lang w:val="ro-RO"/>
              </w:rPr>
            </w:pPr>
            <w:r w:rsidRPr="00D22496">
              <w:rPr>
                <w:noProof/>
                <w:lang w:val="ro-RO"/>
              </w:rPr>
              <w:t>31.12.2026</w:t>
            </w:r>
          </w:p>
        </w:tc>
      </w:tr>
      <w:tr w:rsidR="00692778" w:rsidRPr="00D22496" w14:paraId="79E659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0EA05C" w14:textId="77777777" w:rsidR="00692778" w:rsidRPr="00D22496" w:rsidRDefault="00692778">
            <w:pPr>
              <w:pStyle w:val="Paragraph"/>
              <w:rPr>
                <w:noProof/>
                <w:lang w:val="ro-RO"/>
              </w:rPr>
            </w:pPr>
            <w:r w:rsidRPr="00D22496">
              <w:rPr>
                <w:noProof/>
                <w:lang w:val="ro-RO"/>
              </w:rPr>
              <w:t>0.8429</w:t>
            </w:r>
          </w:p>
        </w:tc>
        <w:tc>
          <w:tcPr>
            <w:tcW w:w="909" w:type="dxa"/>
            <w:tcBorders>
              <w:top w:val="single" w:sz="4" w:space="0" w:color="auto"/>
              <w:left w:val="single" w:sz="4" w:space="0" w:color="auto"/>
              <w:bottom w:val="single" w:sz="4" w:space="0" w:color="auto"/>
              <w:right w:val="single" w:sz="4" w:space="0" w:color="auto"/>
            </w:tcBorders>
            <w:hideMark/>
          </w:tcPr>
          <w:p w14:paraId="732AD325"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4CF31798"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24DD0474" w14:textId="77777777" w:rsidR="00692778" w:rsidRPr="00D22496" w:rsidRDefault="00692778">
            <w:pPr>
              <w:pStyle w:val="Paragraph"/>
              <w:rPr>
                <w:noProof/>
                <w:lang w:val="ro-RO"/>
              </w:rPr>
            </w:pPr>
            <w:r w:rsidRPr="00D22496">
              <w:rPr>
                <w:noProof/>
                <w:lang w:val="ro-RO"/>
              </w:rPr>
              <w:t>Soluție apoasă de clorhidrat de propamocarb (ISOM) (CAS RN 25606-41-1), conținând minimum 64 %, dar maximum 68 % clorhidrat de propamocarb în greutate</w:t>
            </w:r>
          </w:p>
        </w:tc>
        <w:tc>
          <w:tcPr>
            <w:tcW w:w="790" w:type="dxa"/>
            <w:tcBorders>
              <w:top w:val="single" w:sz="4" w:space="0" w:color="auto"/>
              <w:left w:val="single" w:sz="4" w:space="0" w:color="auto"/>
              <w:bottom w:val="single" w:sz="4" w:space="0" w:color="auto"/>
              <w:right w:val="single" w:sz="4" w:space="0" w:color="auto"/>
            </w:tcBorders>
            <w:hideMark/>
          </w:tcPr>
          <w:p w14:paraId="4E008E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6CDB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29F69B" w14:textId="77777777" w:rsidR="00692778" w:rsidRPr="00D22496" w:rsidRDefault="00692778">
            <w:pPr>
              <w:pStyle w:val="Paragraph"/>
              <w:rPr>
                <w:noProof/>
                <w:lang w:val="ro-RO"/>
              </w:rPr>
            </w:pPr>
            <w:r w:rsidRPr="00D22496">
              <w:rPr>
                <w:noProof/>
                <w:lang w:val="ro-RO"/>
              </w:rPr>
              <w:t>31.12.2027</w:t>
            </w:r>
          </w:p>
        </w:tc>
      </w:tr>
      <w:tr w:rsidR="00692778" w:rsidRPr="00D22496" w14:paraId="2F2E19C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FB986A" w14:textId="77777777" w:rsidR="00692778" w:rsidRPr="00D22496" w:rsidRDefault="00692778">
            <w:pPr>
              <w:pStyle w:val="Paragraph"/>
              <w:rPr>
                <w:noProof/>
                <w:lang w:val="ro-RO"/>
              </w:rPr>
            </w:pPr>
            <w:r w:rsidRPr="00D22496">
              <w:rPr>
                <w:noProof/>
                <w:lang w:val="ro-RO"/>
              </w:rPr>
              <w:t>0.7060</w:t>
            </w:r>
          </w:p>
        </w:tc>
        <w:tc>
          <w:tcPr>
            <w:tcW w:w="909" w:type="dxa"/>
            <w:tcBorders>
              <w:top w:val="single" w:sz="4" w:space="0" w:color="auto"/>
              <w:left w:val="single" w:sz="4" w:space="0" w:color="auto"/>
              <w:bottom w:val="single" w:sz="4" w:space="0" w:color="auto"/>
              <w:right w:val="single" w:sz="4" w:space="0" w:color="auto"/>
            </w:tcBorders>
            <w:hideMark/>
          </w:tcPr>
          <w:p w14:paraId="1312E72A"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573AE2C4"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91A4F00" w14:textId="77777777" w:rsidR="00692778" w:rsidRPr="00D22496" w:rsidRDefault="00692778">
            <w:pPr>
              <w:pStyle w:val="Paragraph"/>
              <w:rPr>
                <w:noProof/>
                <w:lang w:val="ro-RO"/>
              </w:rPr>
            </w:pPr>
            <w:r w:rsidRPr="00D22496">
              <w:rPr>
                <w:noProof/>
                <w:lang w:val="ro-RO"/>
              </w:rPr>
              <w:t>2-Propinil butilcarbamat (CAS RN 76114-73-3)</w:t>
            </w:r>
          </w:p>
        </w:tc>
        <w:tc>
          <w:tcPr>
            <w:tcW w:w="790" w:type="dxa"/>
            <w:tcBorders>
              <w:top w:val="single" w:sz="4" w:space="0" w:color="auto"/>
              <w:left w:val="single" w:sz="4" w:space="0" w:color="auto"/>
              <w:bottom w:val="single" w:sz="4" w:space="0" w:color="auto"/>
              <w:right w:val="single" w:sz="4" w:space="0" w:color="auto"/>
            </w:tcBorders>
            <w:hideMark/>
          </w:tcPr>
          <w:p w14:paraId="515565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2989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8987DD" w14:textId="77777777" w:rsidR="00692778" w:rsidRPr="00D22496" w:rsidRDefault="00692778">
            <w:pPr>
              <w:pStyle w:val="Paragraph"/>
              <w:rPr>
                <w:noProof/>
                <w:lang w:val="ro-RO"/>
              </w:rPr>
            </w:pPr>
            <w:r w:rsidRPr="00D22496">
              <w:rPr>
                <w:noProof/>
                <w:lang w:val="ro-RO"/>
              </w:rPr>
              <w:t>31.12.2026</w:t>
            </w:r>
          </w:p>
        </w:tc>
      </w:tr>
      <w:tr w:rsidR="00692778" w:rsidRPr="00D22496" w14:paraId="2057B2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9ECD3E" w14:textId="77777777" w:rsidR="00692778" w:rsidRPr="00D22496" w:rsidRDefault="00692778">
            <w:pPr>
              <w:pStyle w:val="Paragraph"/>
              <w:rPr>
                <w:noProof/>
                <w:lang w:val="ro-RO"/>
              </w:rPr>
            </w:pPr>
            <w:r w:rsidRPr="00D22496">
              <w:rPr>
                <w:noProof/>
                <w:lang w:val="ro-RO"/>
              </w:rPr>
              <w:t>0.4160</w:t>
            </w:r>
          </w:p>
        </w:tc>
        <w:tc>
          <w:tcPr>
            <w:tcW w:w="909" w:type="dxa"/>
            <w:tcBorders>
              <w:top w:val="single" w:sz="4" w:space="0" w:color="auto"/>
              <w:left w:val="single" w:sz="4" w:space="0" w:color="auto"/>
              <w:bottom w:val="single" w:sz="4" w:space="0" w:color="auto"/>
              <w:right w:val="single" w:sz="4" w:space="0" w:color="auto"/>
            </w:tcBorders>
            <w:hideMark/>
          </w:tcPr>
          <w:p w14:paraId="65348BFA"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2BEAE87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DE4CD42" w14:textId="77777777" w:rsidR="00692778" w:rsidRPr="00D22496" w:rsidRDefault="00692778">
            <w:pPr>
              <w:pStyle w:val="Paragraph"/>
              <w:rPr>
                <w:noProof/>
                <w:lang w:val="ro-RO"/>
              </w:rPr>
            </w:pPr>
            <w:r w:rsidRPr="00D22496">
              <w:rPr>
                <w:i/>
                <w:iCs/>
                <w:noProof/>
                <w:lang w:val="ro-RO"/>
              </w:rPr>
              <w:t>N,N</w:t>
            </w:r>
            <w:r w:rsidRPr="00D22496">
              <w:rPr>
                <w:noProof/>
                <w:lang w:val="ro-RO"/>
              </w:rPr>
              <w:t>-Dimetil acrilamidă (CAS RN 2680-03-7)</w:t>
            </w:r>
          </w:p>
        </w:tc>
        <w:tc>
          <w:tcPr>
            <w:tcW w:w="790" w:type="dxa"/>
            <w:tcBorders>
              <w:top w:val="single" w:sz="4" w:space="0" w:color="auto"/>
              <w:left w:val="single" w:sz="4" w:space="0" w:color="auto"/>
              <w:bottom w:val="single" w:sz="4" w:space="0" w:color="auto"/>
              <w:right w:val="single" w:sz="4" w:space="0" w:color="auto"/>
            </w:tcBorders>
            <w:hideMark/>
          </w:tcPr>
          <w:p w14:paraId="7DA347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F605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2B4DE2" w14:textId="77777777" w:rsidR="00692778" w:rsidRPr="00D22496" w:rsidRDefault="00692778">
            <w:pPr>
              <w:pStyle w:val="Paragraph"/>
              <w:rPr>
                <w:noProof/>
                <w:lang w:val="ro-RO"/>
              </w:rPr>
            </w:pPr>
            <w:r w:rsidRPr="00D22496">
              <w:rPr>
                <w:noProof/>
                <w:lang w:val="ro-RO"/>
              </w:rPr>
              <w:t>31.12.2026</w:t>
            </w:r>
          </w:p>
        </w:tc>
      </w:tr>
      <w:tr w:rsidR="00692778" w:rsidRPr="00D22496" w14:paraId="5FF9D0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655CA2" w14:textId="77777777" w:rsidR="00692778" w:rsidRPr="00D22496" w:rsidRDefault="00692778">
            <w:pPr>
              <w:pStyle w:val="Paragraph"/>
              <w:rPr>
                <w:noProof/>
                <w:lang w:val="ro-RO"/>
              </w:rPr>
            </w:pPr>
            <w:r w:rsidRPr="00D22496">
              <w:rPr>
                <w:noProof/>
                <w:lang w:val="ro-RO"/>
              </w:rPr>
              <w:t>0.7482</w:t>
            </w:r>
          </w:p>
        </w:tc>
        <w:tc>
          <w:tcPr>
            <w:tcW w:w="909" w:type="dxa"/>
            <w:tcBorders>
              <w:top w:val="single" w:sz="4" w:space="0" w:color="auto"/>
              <w:left w:val="single" w:sz="4" w:space="0" w:color="auto"/>
              <w:bottom w:val="single" w:sz="4" w:space="0" w:color="auto"/>
              <w:right w:val="single" w:sz="4" w:space="0" w:color="auto"/>
            </w:tcBorders>
            <w:hideMark/>
          </w:tcPr>
          <w:p w14:paraId="4E9FACE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5EB93C5C"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34D8DD6" w14:textId="77777777" w:rsidR="00692778" w:rsidRPr="00D22496" w:rsidRDefault="00692778">
            <w:pPr>
              <w:pStyle w:val="Paragraph"/>
              <w:rPr>
                <w:noProof/>
                <w:lang w:val="ro-RO"/>
              </w:rPr>
            </w:pPr>
            <w:r w:rsidRPr="00D22496">
              <w:rPr>
                <w:noProof/>
                <w:lang w:val="ro-RO"/>
              </w:rPr>
              <w:t>2,2,2-trifluoroacetamidă (CAS RN 354-38-1)</w:t>
            </w:r>
          </w:p>
        </w:tc>
        <w:tc>
          <w:tcPr>
            <w:tcW w:w="790" w:type="dxa"/>
            <w:tcBorders>
              <w:top w:val="single" w:sz="4" w:space="0" w:color="auto"/>
              <w:left w:val="single" w:sz="4" w:space="0" w:color="auto"/>
              <w:bottom w:val="single" w:sz="4" w:space="0" w:color="auto"/>
              <w:right w:val="single" w:sz="4" w:space="0" w:color="auto"/>
            </w:tcBorders>
            <w:hideMark/>
          </w:tcPr>
          <w:p w14:paraId="5146FA3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FB22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75A9A3" w14:textId="77777777" w:rsidR="00692778" w:rsidRPr="00D22496" w:rsidRDefault="00692778">
            <w:pPr>
              <w:pStyle w:val="Paragraph"/>
              <w:rPr>
                <w:noProof/>
                <w:lang w:val="ro-RO"/>
              </w:rPr>
            </w:pPr>
            <w:r w:rsidRPr="00D22496">
              <w:rPr>
                <w:noProof/>
                <w:lang w:val="ro-RO"/>
              </w:rPr>
              <w:t>31.12.2024</w:t>
            </w:r>
          </w:p>
        </w:tc>
      </w:tr>
      <w:tr w:rsidR="00692778" w:rsidRPr="00D22496" w14:paraId="037EB3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B6C872" w14:textId="77777777" w:rsidR="00692778" w:rsidRPr="00D22496" w:rsidRDefault="00692778">
            <w:pPr>
              <w:pStyle w:val="Paragraph"/>
              <w:rPr>
                <w:noProof/>
                <w:lang w:val="ro-RO"/>
              </w:rPr>
            </w:pPr>
            <w:r w:rsidRPr="00D22496">
              <w:rPr>
                <w:noProof/>
                <w:lang w:val="ro-RO"/>
              </w:rPr>
              <w:t>0.4380</w:t>
            </w:r>
          </w:p>
        </w:tc>
        <w:tc>
          <w:tcPr>
            <w:tcW w:w="909" w:type="dxa"/>
            <w:tcBorders>
              <w:top w:val="single" w:sz="4" w:space="0" w:color="auto"/>
              <w:left w:val="single" w:sz="4" w:space="0" w:color="auto"/>
              <w:bottom w:val="single" w:sz="4" w:space="0" w:color="auto"/>
              <w:right w:val="single" w:sz="4" w:space="0" w:color="auto"/>
            </w:tcBorders>
            <w:hideMark/>
          </w:tcPr>
          <w:p w14:paraId="383482C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518AAD97"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0325FC2" w14:textId="77777777" w:rsidR="00692778" w:rsidRPr="00D22496" w:rsidRDefault="00692778">
            <w:pPr>
              <w:pStyle w:val="Paragraph"/>
              <w:rPr>
                <w:noProof/>
                <w:lang w:val="ro-RO"/>
              </w:rPr>
            </w:pPr>
            <w:r w:rsidRPr="00D22496">
              <w:rPr>
                <w:noProof/>
                <w:lang w:val="ro-RO"/>
              </w:rPr>
              <w:t>Carbamat de metil (CAS RN 598-55-0)</w:t>
            </w:r>
          </w:p>
        </w:tc>
        <w:tc>
          <w:tcPr>
            <w:tcW w:w="790" w:type="dxa"/>
            <w:tcBorders>
              <w:top w:val="single" w:sz="4" w:space="0" w:color="auto"/>
              <w:left w:val="single" w:sz="4" w:space="0" w:color="auto"/>
              <w:bottom w:val="single" w:sz="4" w:space="0" w:color="auto"/>
              <w:right w:val="single" w:sz="4" w:space="0" w:color="auto"/>
            </w:tcBorders>
            <w:hideMark/>
          </w:tcPr>
          <w:p w14:paraId="3790708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39460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405EB9" w14:textId="77777777" w:rsidR="00692778" w:rsidRPr="00D22496" w:rsidRDefault="00692778">
            <w:pPr>
              <w:pStyle w:val="Paragraph"/>
              <w:rPr>
                <w:noProof/>
                <w:lang w:val="ro-RO"/>
              </w:rPr>
            </w:pPr>
            <w:r w:rsidRPr="00D22496">
              <w:rPr>
                <w:noProof/>
                <w:lang w:val="ro-RO"/>
              </w:rPr>
              <w:t>31.12.2024</w:t>
            </w:r>
          </w:p>
        </w:tc>
      </w:tr>
      <w:tr w:rsidR="00692778" w:rsidRPr="00D22496" w14:paraId="32D3F2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B63CBB" w14:textId="77777777" w:rsidR="00692778" w:rsidRPr="00D22496" w:rsidRDefault="00692778">
            <w:pPr>
              <w:pStyle w:val="Paragraph"/>
              <w:rPr>
                <w:noProof/>
                <w:lang w:val="ro-RO"/>
              </w:rPr>
            </w:pPr>
            <w:r w:rsidRPr="00D22496">
              <w:rPr>
                <w:noProof/>
                <w:lang w:val="ro-RO"/>
              </w:rPr>
              <w:t>0.5605</w:t>
            </w:r>
          </w:p>
        </w:tc>
        <w:tc>
          <w:tcPr>
            <w:tcW w:w="909" w:type="dxa"/>
            <w:tcBorders>
              <w:top w:val="single" w:sz="4" w:space="0" w:color="auto"/>
              <w:left w:val="single" w:sz="4" w:space="0" w:color="auto"/>
              <w:bottom w:val="single" w:sz="4" w:space="0" w:color="auto"/>
              <w:right w:val="single" w:sz="4" w:space="0" w:color="auto"/>
            </w:tcBorders>
            <w:hideMark/>
          </w:tcPr>
          <w:p w14:paraId="2044AD80" w14:textId="77777777" w:rsidR="00692778" w:rsidRPr="00D22496" w:rsidRDefault="00692778">
            <w:pPr>
              <w:pStyle w:val="Paragraph"/>
              <w:jc w:val="right"/>
              <w:rPr>
                <w:noProof/>
                <w:lang w:val="ro-RO"/>
              </w:rPr>
            </w:pPr>
            <w:r w:rsidRPr="00D22496">
              <w:rPr>
                <w:noProof/>
                <w:lang w:val="ro-RO"/>
              </w:rPr>
              <w:t>ex 2924 19 00</w:t>
            </w:r>
          </w:p>
        </w:tc>
        <w:tc>
          <w:tcPr>
            <w:tcW w:w="620" w:type="dxa"/>
            <w:tcBorders>
              <w:top w:val="single" w:sz="4" w:space="0" w:color="auto"/>
              <w:left w:val="single" w:sz="4" w:space="0" w:color="auto"/>
              <w:bottom w:val="single" w:sz="4" w:space="0" w:color="auto"/>
              <w:right w:val="single" w:sz="4" w:space="0" w:color="auto"/>
            </w:tcBorders>
            <w:hideMark/>
          </w:tcPr>
          <w:p w14:paraId="05C0B9A2"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4D9E1CD2" w14:textId="77777777" w:rsidR="00692778" w:rsidRPr="00D22496" w:rsidRDefault="00692778">
            <w:pPr>
              <w:pStyle w:val="Paragraph"/>
              <w:rPr>
                <w:noProof/>
                <w:lang w:val="ro-RO"/>
              </w:rPr>
            </w:pPr>
            <w:r w:rsidRPr="00D22496">
              <w:rPr>
                <w:noProof/>
                <w:lang w:val="ro-RO"/>
              </w:rPr>
              <w:t>Tetrabutiluree (CAS RN 4559-86-8)</w:t>
            </w:r>
          </w:p>
        </w:tc>
        <w:tc>
          <w:tcPr>
            <w:tcW w:w="790" w:type="dxa"/>
            <w:tcBorders>
              <w:top w:val="single" w:sz="4" w:space="0" w:color="auto"/>
              <w:left w:val="single" w:sz="4" w:space="0" w:color="auto"/>
              <w:bottom w:val="single" w:sz="4" w:space="0" w:color="auto"/>
              <w:right w:val="single" w:sz="4" w:space="0" w:color="auto"/>
            </w:tcBorders>
            <w:hideMark/>
          </w:tcPr>
          <w:p w14:paraId="45C47B2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B48E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D86629" w14:textId="77777777" w:rsidR="00692778" w:rsidRPr="00D22496" w:rsidRDefault="00692778">
            <w:pPr>
              <w:pStyle w:val="Paragraph"/>
              <w:rPr>
                <w:noProof/>
                <w:lang w:val="ro-RO"/>
              </w:rPr>
            </w:pPr>
            <w:r w:rsidRPr="00D22496">
              <w:rPr>
                <w:noProof/>
                <w:lang w:val="ro-RO"/>
              </w:rPr>
              <w:t>31.12.2027</w:t>
            </w:r>
          </w:p>
        </w:tc>
      </w:tr>
      <w:tr w:rsidR="00692778" w:rsidRPr="00D22496" w14:paraId="38AEBC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FCE7E2" w14:textId="77777777" w:rsidR="00692778" w:rsidRPr="00D22496" w:rsidRDefault="00692778">
            <w:pPr>
              <w:pStyle w:val="Paragraph"/>
              <w:rPr>
                <w:noProof/>
                <w:lang w:val="ro-RO"/>
              </w:rPr>
            </w:pPr>
            <w:r w:rsidRPr="00D22496">
              <w:rPr>
                <w:noProof/>
                <w:lang w:val="ro-RO"/>
              </w:rPr>
              <w:t>0.5998</w:t>
            </w:r>
          </w:p>
        </w:tc>
        <w:tc>
          <w:tcPr>
            <w:tcW w:w="909" w:type="dxa"/>
            <w:tcBorders>
              <w:top w:val="single" w:sz="4" w:space="0" w:color="auto"/>
              <w:left w:val="single" w:sz="4" w:space="0" w:color="auto"/>
              <w:bottom w:val="single" w:sz="4" w:space="0" w:color="auto"/>
              <w:right w:val="single" w:sz="4" w:space="0" w:color="auto"/>
            </w:tcBorders>
            <w:hideMark/>
          </w:tcPr>
          <w:p w14:paraId="0C58814D" w14:textId="77777777" w:rsidR="00692778" w:rsidRPr="00D22496" w:rsidRDefault="00692778">
            <w:pPr>
              <w:pStyle w:val="Paragraph"/>
              <w:jc w:val="right"/>
              <w:rPr>
                <w:noProof/>
                <w:lang w:val="ro-RO"/>
              </w:rPr>
            </w:pPr>
            <w:r w:rsidRPr="00D22496">
              <w:rPr>
                <w:noProof/>
                <w:lang w:val="ro-RO"/>
              </w:rPr>
              <w:t>ex 2924 21 00</w:t>
            </w:r>
          </w:p>
        </w:tc>
        <w:tc>
          <w:tcPr>
            <w:tcW w:w="620" w:type="dxa"/>
            <w:tcBorders>
              <w:top w:val="single" w:sz="4" w:space="0" w:color="auto"/>
              <w:left w:val="single" w:sz="4" w:space="0" w:color="auto"/>
              <w:bottom w:val="single" w:sz="4" w:space="0" w:color="auto"/>
              <w:right w:val="single" w:sz="4" w:space="0" w:color="auto"/>
            </w:tcBorders>
            <w:hideMark/>
          </w:tcPr>
          <w:p w14:paraId="3A65234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507B030" w14:textId="77777777" w:rsidR="00692778" w:rsidRPr="00D22496" w:rsidRDefault="00692778">
            <w:pPr>
              <w:pStyle w:val="Paragraph"/>
              <w:rPr>
                <w:noProof/>
                <w:lang w:val="ro-RO"/>
              </w:rPr>
            </w:pPr>
            <w:r w:rsidRPr="00D22496">
              <w:rPr>
                <w:noProof/>
                <w:lang w:val="ro-RO"/>
              </w:rPr>
              <w:t>Clorhidrat de (3-aminofenil)uree (CAS RN 59690-88-9)</w:t>
            </w:r>
          </w:p>
        </w:tc>
        <w:tc>
          <w:tcPr>
            <w:tcW w:w="790" w:type="dxa"/>
            <w:tcBorders>
              <w:top w:val="single" w:sz="4" w:space="0" w:color="auto"/>
              <w:left w:val="single" w:sz="4" w:space="0" w:color="auto"/>
              <w:bottom w:val="single" w:sz="4" w:space="0" w:color="auto"/>
              <w:right w:val="single" w:sz="4" w:space="0" w:color="auto"/>
            </w:tcBorders>
            <w:hideMark/>
          </w:tcPr>
          <w:p w14:paraId="22FF07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C68FC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867120" w14:textId="77777777" w:rsidR="00692778" w:rsidRPr="00D22496" w:rsidRDefault="00692778">
            <w:pPr>
              <w:pStyle w:val="Paragraph"/>
              <w:rPr>
                <w:noProof/>
                <w:lang w:val="ro-RO"/>
              </w:rPr>
            </w:pPr>
            <w:r w:rsidRPr="00D22496">
              <w:rPr>
                <w:noProof/>
                <w:lang w:val="ro-RO"/>
              </w:rPr>
              <w:t>31.12.2024</w:t>
            </w:r>
          </w:p>
        </w:tc>
      </w:tr>
      <w:tr w:rsidR="00692778" w:rsidRPr="00D22496" w14:paraId="171FCC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7F9FB4" w14:textId="77777777" w:rsidR="00692778" w:rsidRPr="00D22496" w:rsidRDefault="00692778">
            <w:pPr>
              <w:pStyle w:val="Paragraph"/>
              <w:rPr>
                <w:noProof/>
                <w:lang w:val="ro-RO"/>
              </w:rPr>
            </w:pPr>
            <w:r w:rsidRPr="00D22496">
              <w:rPr>
                <w:noProof/>
                <w:lang w:val="ro-RO"/>
              </w:rPr>
              <w:t>0.3533</w:t>
            </w:r>
          </w:p>
        </w:tc>
        <w:tc>
          <w:tcPr>
            <w:tcW w:w="909" w:type="dxa"/>
            <w:tcBorders>
              <w:top w:val="single" w:sz="4" w:space="0" w:color="auto"/>
              <w:left w:val="single" w:sz="4" w:space="0" w:color="auto"/>
              <w:bottom w:val="single" w:sz="4" w:space="0" w:color="auto"/>
              <w:right w:val="single" w:sz="4" w:space="0" w:color="auto"/>
            </w:tcBorders>
            <w:hideMark/>
          </w:tcPr>
          <w:p w14:paraId="151E8AC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2924 25 00</w:t>
            </w:r>
          </w:p>
        </w:tc>
        <w:tc>
          <w:tcPr>
            <w:tcW w:w="620" w:type="dxa"/>
            <w:tcBorders>
              <w:top w:val="single" w:sz="4" w:space="0" w:color="auto"/>
              <w:left w:val="single" w:sz="4" w:space="0" w:color="auto"/>
              <w:bottom w:val="single" w:sz="4" w:space="0" w:color="auto"/>
              <w:right w:val="single" w:sz="4" w:space="0" w:color="auto"/>
            </w:tcBorders>
          </w:tcPr>
          <w:p w14:paraId="4FBE5AE4"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54B1C6ED" w14:textId="77777777" w:rsidR="00692778" w:rsidRPr="00D22496" w:rsidRDefault="00692778">
            <w:pPr>
              <w:pStyle w:val="Paragraph"/>
              <w:rPr>
                <w:noProof/>
                <w:lang w:val="ro-RO"/>
              </w:rPr>
            </w:pPr>
            <w:r w:rsidRPr="00D22496">
              <w:rPr>
                <w:noProof/>
                <w:lang w:val="ro-RO"/>
              </w:rPr>
              <w:t>Alaclor (ISO), (CAS RN 15972-60-8) </w:t>
            </w:r>
          </w:p>
        </w:tc>
        <w:tc>
          <w:tcPr>
            <w:tcW w:w="790" w:type="dxa"/>
            <w:tcBorders>
              <w:top w:val="single" w:sz="4" w:space="0" w:color="auto"/>
              <w:left w:val="single" w:sz="4" w:space="0" w:color="auto"/>
              <w:bottom w:val="single" w:sz="4" w:space="0" w:color="auto"/>
              <w:right w:val="single" w:sz="4" w:space="0" w:color="auto"/>
            </w:tcBorders>
            <w:hideMark/>
          </w:tcPr>
          <w:p w14:paraId="432953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7DFA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FC60F1" w14:textId="77777777" w:rsidR="00692778" w:rsidRPr="00D22496" w:rsidRDefault="00692778">
            <w:pPr>
              <w:pStyle w:val="Paragraph"/>
              <w:rPr>
                <w:noProof/>
                <w:lang w:val="ro-RO"/>
              </w:rPr>
            </w:pPr>
            <w:r w:rsidRPr="00D22496">
              <w:rPr>
                <w:noProof/>
                <w:lang w:val="ro-RO"/>
              </w:rPr>
              <w:t>31.12.2024</w:t>
            </w:r>
          </w:p>
        </w:tc>
      </w:tr>
      <w:tr w:rsidR="00692778" w:rsidRPr="00D22496" w14:paraId="58F172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F05C03" w14:textId="77777777" w:rsidR="00692778" w:rsidRPr="00D22496" w:rsidRDefault="00692778">
            <w:pPr>
              <w:pStyle w:val="Paragraph"/>
              <w:rPr>
                <w:noProof/>
                <w:lang w:val="ro-RO"/>
              </w:rPr>
            </w:pPr>
            <w:r w:rsidRPr="00D22496">
              <w:rPr>
                <w:noProof/>
                <w:lang w:val="ro-RO"/>
              </w:rPr>
              <w:t>0.6047</w:t>
            </w:r>
          </w:p>
        </w:tc>
        <w:tc>
          <w:tcPr>
            <w:tcW w:w="909" w:type="dxa"/>
            <w:tcBorders>
              <w:top w:val="single" w:sz="4" w:space="0" w:color="auto"/>
              <w:left w:val="single" w:sz="4" w:space="0" w:color="auto"/>
              <w:bottom w:val="single" w:sz="4" w:space="0" w:color="auto"/>
              <w:right w:val="single" w:sz="4" w:space="0" w:color="auto"/>
            </w:tcBorders>
            <w:hideMark/>
          </w:tcPr>
          <w:p w14:paraId="5506B076"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7CAC82BE" w14:textId="77777777" w:rsidR="00692778" w:rsidRPr="00D22496" w:rsidRDefault="00692778">
            <w:pPr>
              <w:pStyle w:val="Paragraph"/>
              <w:jc w:val="center"/>
              <w:rPr>
                <w:noProof/>
                <w:lang w:val="ro-RO"/>
              </w:rPr>
            </w:pPr>
            <w:r w:rsidRPr="00D22496">
              <w:rPr>
                <w:noProof/>
                <w:lang w:val="ro-RO"/>
              </w:rPr>
              <w:t>12</w:t>
            </w:r>
          </w:p>
        </w:tc>
        <w:tc>
          <w:tcPr>
            <w:tcW w:w="4088" w:type="dxa"/>
            <w:tcBorders>
              <w:top w:val="single" w:sz="4" w:space="0" w:color="auto"/>
              <w:left w:val="single" w:sz="4" w:space="0" w:color="auto"/>
              <w:bottom w:val="single" w:sz="4" w:space="0" w:color="auto"/>
              <w:right w:val="single" w:sz="4" w:space="0" w:color="auto"/>
            </w:tcBorders>
            <w:hideMark/>
          </w:tcPr>
          <w:p w14:paraId="0120B81A" w14:textId="77777777" w:rsidR="00692778" w:rsidRPr="00D22496" w:rsidRDefault="00692778">
            <w:pPr>
              <w:pStyle w:val="Paragraph"/>
              <w:rPr>
                <w:noProof/>
                <w:lang w:val="ro-RO"/>
              </w:rPr>
            </w:pPr>
            <w:r w:rsidRPr="00D22496">
              <w:rPr>
                <w:noProof/>
                <w:lang w:val="ro-RO"/>
              </w:rPr>
              <w:t>Acid 4-(acetilamino)-2-aminobenzensulfonic (CAS RN 88-64-2)</w:t>
            </w:r>
          </w:p>
        </w:tc>
        <w:tc>
          <w:tcPr>
            <w:tcW w:w="790" w:type="dxa"/>
            <w:tcBorders>
              <w:top w:val="single" w:sz="4" w:space="0" w:color="auto"/>
              <w:left w:val="single" w:sz="4" w:space="0" w:color="auto"/>
              <w:bottom w:val="single" w:sz="4" w:space="0" w:color="auto"/>
              <w:right w:val="single" w:sz="4" w:space="0" w:color="auto"/>
            </w:tcBorders>
            <w:hideMark/>
          </w:tcPr>
          <w:p w14:paraId="5F4361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F9FA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047461" w14:textId="77777777" w:rsidR="00692778" w:rsidRPr="00D22496" w:rsidRDefault="00692778">
            <w:pPr>
              <w:pStyle w:val="Paragraph"/>
              <w:rPr>
                <w:noProof/>
                <w:lang w:val="ro-RO"/>
              </w:rPr>
            </w:pPr>
            <w:r w:rsidRPr="00D22496">
              <w:rPr>
                <w:noProof/>
                <w:lang w:val="ro-RO"/>
              </w:rPr>
              <w:t>31.12.2024</w:t>
            </w:r>
          </w:p>
        </w:tc>
      </w:tr>
      <w:tr w:rsidR="00692778" w:rsidRPr="00D22496" w14:paraId="18485C6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B8BFE4" w14:textId="77777777" w:rsidR="00692778" w:rsidRPr="00D22496" w:rsidRDefault="00692778">
            <w:pPr>
              <w:pStyle w:val="Paragraph"/>
              <w:rPr>
                <w:noProof/>
                <w:lang w:val="ro-RO"/>
              </w:rPr>
            </w:pPr>
            <w:r w:rsidRPr="00D22496">
              <w:rPr>
                <w:noProof/>
                <w:lang w:val="ro-RO"/>
              </w:rPr>
              <w:t>0.3534</w:t>
            </w:r>
          </w:p>
        </w:tc>
        <w:tc>
          <w:tcPr>
            <w:tcW w:w="909" w:type="dxa"/>
            <w:tcBorders>
              <w:top w:val="single" w:sz="4" w:space="0" w:color="auto"/>
              <w:left w:val="single" w:sz="4" w:space="0" w:color="auto"/>
              <w:bottom w:val="single" w:sz="4" w:space="0" w:color="auto"/>
              <w:right w:val="single" w:sz="4" w:space="0" w:color="auto"/>
            </w:tcBorders>
            <w:hideMark/>
          </w:tcPr>
          <w:p w14:paraId="67A661F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7509669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04B2C173" w14:textId="77777777" w:rsidR="00692778" w:rsidRPr="00D22496" w:rsidRDefault="00692778">
            <w:pPr>
              <w:pStyle w:val="Paragraph"/>
              <w:rPr>
                <w:noProof/>
                <w:lang w:val="ro-RO"/>
              </w:rPr>
            </w:pPr>
            <w:r w:rsidRPr="00D22496">
              <w:rPr>
                <w:noProof/>
                <w:lang w:val="ro-RO"/>
              </w:rPr>
              <w:t>Acetoclor (ISO), (CAS RN 34256-82-1) </w:t>
            </w:r>
          </w:p>
        </w:tc>
        <w:tc>
          <w:tcPr>
            <w:tcW w:w="790" w:type="dxa"/>
            <w:tcBorders>
              <w:top w:val="single" w:sz="4" w:space="0" w:color="auto"/>
              <w:left w:val="single" w:sz="4" w:space="0" w:color="auto"/>
              <w:bottom w:val="single" w:sz="4" w:space="0" w:color="auto"/>
              <w:right w:val="single" w:sz="4" w:space="0" w:color="auto"/>
            </w:tcBorders>
            <w:hideMark/>
          </w:tcPr>
          <w:p w14:paraId="58B40A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07AE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B00F50" w14:textId="77777777" w:rsidR="00692778" w:rsidRPr="00D22496" w:rsidRDefault="00692778">
            <w:pPr>
              <w:pStyle w:val="Paragraph"/>
              <w:rPr>
                <w:noProof/>
                <w:lang w:val="ro-RO"/>
              </w:rPr>
            </w:pPr>
            <w:r w:rsidRPr="00D22496">
              <w:rPr>
                <w:noProof/>
                <w:lang w:val="ro-RO"/>
              </w:rPr>
              <w:t>31.12.2024</w:t>
            </w:r>
          </w:p>
        </w:tc>
      </w:tr>
      <w:tr w:rsidR="00692778" w:rsidRPr="00D22496" w14:paraId="5DCCDE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0DF4A6" w14:textId="77777777" w:rsidR="00692778" w:rsidRPr="00D22496" w:rsidRDefault="00692778">
            <w:pPr>
              <w:pStyle w:val="Paragraph"/>
              <w:rPr>
                <w:noProof/>
                <w:lang w:val="ro-RO"/>
              </w:rPr>
            </w:pPr>
            <w:r w:rsidRPr="00D22496">
              <w:rPr>
                <w:noProof/>
                <w:lang w:val="ro-RO"/>
              </w:rPr>
              <w:t>0.6266</w:t>
            </w:r>
          </w:p>
        </w:tc>
        <w:tc>
          <w:tcPr>
            <w:tcW w:w="909" w:type="dxa"/>
            <w:tcBorders>
              <w:top w:val="single" w:sz="4" w:space="0" w:color="auto"/>
              <w:left w:val="single" w:sz="4" w:space="0" w:color="auto"/>
              <w:bottom w:val="single" w:sz="4" w:space="0" w:color="auto"/>
              <w:right w:val="single" w:sz="4" w:space="0" w:color="auto"/>
            </w:tcBorders>
            <w:hideMark/>
          </w:tcPr>
          <w:p w14:paraId="516F493D"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5598732"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46A4616E" w14:textId="77777777" w:rsidR="00692778" w:rsidRPr="00D22496" w:rsidRDefault="00692778">
            <w:pPr>
              <w:pStyle w:val="Paragraph"/>
              <w:rPr>
                <w:noProof/>
                <w:lang w:val="ro-RO"/>
              </w:rPr>
            </w:pPr>
            <w:r w:rsidRPr="00D22496">
              <w:rPr>
                <w:noProof/>
                <w:lang w:val="ro-RO"/>
              </w:rPr>
              <w:t>2-(Trifluorometil)benzamidă (CAS RN 360-64-5)</w:t>
            </w:r>
          </w:p>
        </w:tc>
        <w:tc>
          <w:tcPr>
            <w:tcW w:w="790" w:type="dxa"/>
            <w:tcBorders>
              <w:top w:val="single" w:sz="4" w:space="0" w:color="auto"/>
              <w:left w:val="single" w:sz="4" w:space="0" w:color="auto"/>
              <w:bottom w:val="single" w:sz="4" w:space="0" w:color="auto"/>
              <w:right w:val="single" w:sz="4" w:space="0" w:color="auto"/>
            </w:tcBorders>
            <w:hideMark/>
          </w:tcPr>
          <w:p w14:paraId="2B3A91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F655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4C5E5E" w14:textId="77777777" w:rsidR="00692778" w:rsidRPr="00D22496" w:rsidRDefault="00692778">
            <w:pPr>
              <w:pStyle w:val="Paragraph"/>
              <w:rPr>
                <w:noProof/>
                <w:lang w:val="ro-RO"/>
              </w:rPr>
            </w:pPr>
            <w:r w:rsidRPr="00D22496">
              <w:rPr>
                <w:noProof/>
                <w:lang w:val="ro-RO"/>
              </w:rPr>
              <w:t>31.12.2024</w:t>
            </w:r>
          </w:p>
        </w:tc>
      </w:tr>
      <w:tr w:rsidR="00692778" w:rsidRPr="00D22496" w14:paraId="66C230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8AE765" w14:textId="77777777" w:rsidR="00692778" w:rsidRPr="00D22496" w:rsidRDefault="00692778">
            <w:pPr>
              <w:pStyle w:val="Paragraph"/>
              <w:rPr>
                <w:noProof/>
                <w:lang w:val="ro-RO"/>
              </w:rPr>
            </w:pPr>
            <w:r w:rsidRPr="00D22496">
              <w:rPr>
                <w:noProof/>
                <w:lang w:val="ro-RO"/>
              </w:rPr>
              <w:t>0.6363</w:t>
            </w:r>
          </w:p>
        </w:tc>
        <w:tc>
          <w:tcPr>
            <w:tcW w:w="909" w:type="dxa"/>
            <w:tcBorders>
              <w:top w:val="single" w:sz="4" w:space="0" w:color="auto"/>
              <w:left w:val="single" w:sz="4" w:space="0" w:color="auto"/>
              <w:bottom w:val="single" w:sz="4" w:space="0" w:color="auto"/>
              <w:right w:val="single" w:sz="4" w:space="0" w:color="auto"/>
            </w:tcBorders>
            <w:hideMark/>
          </w:tcPr>
          <w:p w14:paraId="46DBCE48"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798569A8"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0E335981" w14:textId="77777777" w:rsidR="00692778" w:rsidRPr="00D22496" w:rsidRDefault="00692778">
            <w:pPr>
              <w:pStyle w:val="Paragraph"/>
              <w:rPr>
                <w:noProof/>
                <w:lang w:val="ro-RO"/>
              </w:rPr>
            </w:pPr>
            <w:r w:rsidRPr="00D22496">
              <w:rPr>
                <w:noProof/>
                <w:lang w:val="ro-RO"/>
              </w:rPr>
              <w:t>Acid 2-[[2-(benziloxicarbonilamino)acetil]amino]propionic (CAS RN 3079-63-8)</w:t>
            </w:r>
          </w:p>
        </w:tc>
        <w:tc>
          <w:tcPr>
            <w:tcW w:w="790" w:type="dxa"/>
            <w:tcBorders>
              <w:top w:val="single" w:sz="4" w:space="0" w:color="auto"/>
              <w:left w:val="single" w:sz="4" w:space="0" w:color="auto"/>
              <w:bottom w:val="single" w:sz="4" w:space="0" w:color="auto"/>
              <w:right w:val="single" w:sz="4" w:space="0" w:color="auto"/>
            </w:tcBorders>
            <w:hideMark/>
          </w:tcPr>
          <w:p w14:paraId="62FD6CE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4889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CB1A72" w14:textId="77777777" w:rsidR="00692778" w:rsidRPr="00D22496" w:rsidRDefault="00692778">
            <w:pPr>
              <w:pStyle w:val="Paragraph"/>
              <w:rPr>
                <w:noProof/>
                <w:lang w:val="ro-RO"/>
              </w:rPr>
            </w:pPr>
            <w:r w:rsidRPr="00D22496">
              <w:rPr>
                <w:noProof/>
                <w:lang w:val="ro-RO"/>
              </w:rPr>
              <w:t>31.12.2024</w:t>
            </w:r>
          </w:p>
        </w:tc>
      </w:tr>
      <w:tr w:rsidR="00692778" w:rsidRPr="00D22496" w14:paraId="51563F4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CA807A" w14:textId="77777777" w:rsidR="00692778" w:rsidRPr="00D22496" w:rsidRDefault="00692778">
            <w:pPr>
              <w:pStyle w:val="Paragraph"/>
              <w:rPr>
                <w:noProof/>
                <w:lang w:val="ro-RO"/>
              </w:rPr>
            </w:pPr>
            <w:r w:rsidRPr="00D22496">
              <w:rPr>
                <w:noProof/>
                <w:lang w:val="ro-RO"/>
              </w:rPr>
              <w:t>0.4685</w:t>
            </w:r>
          </w:p>
        </w:tc>
        <w:tc>
          <w:tcPr>
            <w:tcW w:w="909" w:type="dxa"/>
            <w:tcBorders>
              <w:top w:val="single" w:sz="4" w:space="0" w:color="auto"/>
              <w:left w:val="single" w:sz="4" w:space="0" w:color="auto"/>
              <w:bottom w:val="single" w:sz="4" w:space="0" w:color="auto"/>
              <w:right w:val="single" w:sz="4" w:space="0" w:color="auto"/>
            </w:tcBorders>
            <w:hideMark/>
          </w:tcPr>
          <w:p w14:paraId="6DAF9F16"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0576F5D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FC32EA0" w14:textId="77777777" w:rsidR="00692778" w:rsidRPr="00D22496" w:rsidRDefault="00692778">
            <w:pPr>
              <w:pStyle w:val="Paragraph"/>
              <w:rPr>
                <w:noProof/>
                <w:lang w:val="ro-RO"/>
              </w:rPr>
            </w:pPr>
            <w:r w:rsidRPr="00D22496">
              <w:rPr>
                <w:noProof/>
                <w:lang w:val="ro-RO"/>
              </w:rPr>
              <w:t>2-Cloro-</w:t>
            </w:r>
            <w:r w:rsidRPr="00D22496">
              <w:rPr>
                <w:i/>
                <w:iCs/>
                <w:noProof/>
                <w:lang w:val="ro-RO"/>
              </w:rPr>
              <w:t>N</w:t>
            </w:r>
            <w:r w:rsidRPr="00D22496">
              <w:rPr>
                <w:noProof/>
                <w:lang w:val="ro-RO"/>
              </w:rPr>
              <w:t>-(2-etil-6-metilfenil)-</w:t>
            </w:r>
            <w:r w:rsidRPr="00D22496">
              <w:rPr>
                <w:i/>
                <w:iCs/>
                <w:noProof/>
                <w:lang w:val="ro-RO"/>
              </w:rPr>
              <w:t>N</w:t>
            </w:r>
            <w:r w:rsidRPr="00D22496">
              <w:rPr>
                <w:noProof/>
                <w:lang w:val="ro-RO"/>
              </w:rPr>
              <w:t>-(propan-2-iloximetil)acetamidă (CAS RN  86763-47-5) </w:t>
            </w:r>
          </w:p>
        </w:tc>
        <w:tc>
          <w:tcPr>
            <w:tcW w:w="790" w:type="dxa"/>
            <w:tcBorders>
              <w:top w:val="single" w:sz="4" w:space="0" w:color="auto"/>
              <w:left w:val="single" w:sz="4" w:space="0" w:color="auto"/>
              <w:bottom w:val="single" w:sz="4" w:space="0" w:color="auto"/>
              <w:right w:val="single" w:sz="4" w:space="0" w:color="auto"/>
            </w:tcBorders>
            <w:hideMark/>
          </w:tcPr>
          <w:p w14:paraId="3DE075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1A1C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D4C9FF" w14:textId="77777777" w:rsidR="00692778" w:rsidRPr="00D22496" w:rsidRDefault="00692778">
            <w:pPr>
              <w:pStyle w:val="Paragraph"/>
              <w:rPr>
                <w:noProof/>
                <w:lang w:val="ro-RO"/>
              </w:rPr>
            </w:pPr>
            <w:r w:rsidRPr="00D22496">
              <w:rPr>
                <w:noProof/>
                <w:lang w:val="ro-RO"/>
              </w:rPr>
              <w:t>31.12.2024</w:t>
            </w:r>
          </w:p>
        </w:tc>
      </w:tr>
      <w:tr w:rsidR="00692778" w:rsidRPr="00D22496" w14:paraId="488A302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C6B2E6" w14:textId="77777777" w:rsidR="00692778" w:rsidRPr="00D22496" w:rsidRDefault="00692778">
            <w:pPr>
              <w:pStyle w:val="Paragraph"/>
              <w:rPr>
                <w:noProof/>
                <w:lang w:val="ro-RO"/>
              </w:rPr>
            </w:pPr>
            <w:r w:rsidRPr="00D22496">
              <w:rPr>
                <w:noProof/>
                <w:lang w:val="ro-RO"/>
              </w:rPr>
              <w:t>0.6568</w:t>
            </w:r>
          </w:p>
        </w:tc>
        <w:tc>
          <w:tcPr>
            <w:tcW w:w="909" w:type="dxa"/>
            <w:tcBorders>
              <w:top w:val="single" w:sz="4" w:space="0" w:color="auto"/>
              <w:left w:val="single" w:sz="4" w:space="0" w:color="auto"/>
              <w:bottom w:val="single" w:sz="4" w:space="0" w:color="auto"/>
              <w:right w:val="single" w:sz="4" w:space="0" w:color="auto"/>
            </w:tcBorders>
            <w:hideMark/>
          </w:tcPr>
          <w:p w14:paraId="05CA2A87"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7CE3205"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7C61AD66" w14:textId="77777777" w:rsidR="00692778" w:rsidRPr="00D22496" w:rsidRDefault="00692778">
            <w:pPr>
              <w:pStyle w:val="Paragraph"/>
              <w:rPr>
                <w:noProof/>
                <w:lang w:val="ro-RO"/>
              </w:rPr>
            </w:pPr>
            <w:r w:rsidRPr="00D22496">
              <w:rPr>
                <w:noProof/>
                <w:lang w:val="ro-RO"/>
              </w:rPr>
              <w:t>Benalaxil-M (ISO) (CAS RN 98243-83-5)</w:t>
            </w:r>
          </w:p>
        </w:tc>
        <w:tc>
          <w:tcPr>
            <w:tcW w:w="790" w:type="dxa"/>
            <w:tcBorders>
              <w:top w:val="single" w:sz="4" w:space="0" w:color="auto"/>
              <w:left w:val="single" w:sz="4" w:space="0" w:color="auto"/>
              <w:bottom w:val="single" w:sz="4" w:space="0" w:color="auto"/>
              <w:right w:val="single" w:sz="4" w:space="0" w:color="auto"/>
            </w:tcBorders>
            <w:hideMark/>
          </w:tcPr>
          <w:p w14:paraId="4A461C1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B15A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E32187" w14:textId="77777777" w:rsidR="00692778" w:rsidRPr="00D22496" w:rsidRDefault="00692778">
            <w:pPr>
              <w:pStyle w:val="Paragraph"/>
              <w:rPr>
                <w:noProof/>
                <w:lang w:val="ro-RO"/>
              </w:rPr>
            </w:pPr>
            <w:r w:rsidRPr="00D22496">
              <w:rPr>
                <w:noProof/>
                <w:lang w:val="ro-RO"/>
              </w:rPr>
              <w:t>31.12.2024</w:t>
            </w:r>
          </w:p>
        </w:tc>
      </w:tr>
      <w:tr w:rsidR="00692778" w:rsidRPr="00D22496" w14:paraId="6483BA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662899" w14:textId="77777777" w:rsidR="00692778" w:rsidRPr="00D22496" w:rsidRDefault="00692778">
            <w:pPr>
              <w:pStyle w:val="Paragraph"/>
              <w:rPr>
                <w:noProof/>
                <w:lang w:val="ro-RO"/>
              </w:rPr>
            </w:pPr>
            <w:r w:rsidRPr="00D22496">
              <w:rPr>
                <w:noProof/>
                <w:lang w:val="ro-RO"/>
              </w:rPr>
              <w:t>0.8153</w:t>
            </w:r>
          </w:p>
        </w:tc>
        <w:tc>
          <w:tcPr>
            <w:tcW w:w="909" w:type="dxa"/>
            <w:tcBorders>
              <w:top w:val="single" w:sz="4" w:space="0" w:color="auto"/>
              <w:left w:val="single" w:sz="4" w:space="0" w:color="auto"/>
              <w:bottom w:val="single" w:sz="4" w:space="0" w:color="auto"/>
              <w:right w:val="single" w:sz="4" w:space="0" w:color="auto"/>
            </w:tcBorders>
            <w:hideMark/>
          </w:tcPr>
          <w:p w14:paraId="02306D06"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16D320FA"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CA4C73A" w14:textId="77777777" w:rsidR="00692778" w:rsidRPr="00D22496" w:rsidRDefault="00692778">
            <w:pPr>
              <w:pStyle w:val="Paragraph"/>
              <w:rPr>
                <w:noProof/>
                <w:lang w:val="ro-RO"/>
              </w:rPr>
            </w:pPr>
            <w:r w:rsidRPr="00D22496">
              <w:rPr>
                <w:noProof/>
                <w:lang w:val="ro-RO"/>
              </w:rPr>
              <w:t>Acid 2-[2-(metoxicarbonil-fenil-amino)-fenil]-acetic (CAS RN 353497-35-5)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87BD3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7101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4CB334" w14:textId="77777777" w:rsidR="00692778" w:rsidRPr="00D22496" w:rsidRDefault="00692778">
            <w:pPr>
              <w:pStyle w:val="Paragraph"/>
              <w:rPr>
                <w:noProof/>
                <w:lang w:val="ro-RO"/>
              </w:rPr>
            </w:pPr>
            <w:r w:rsidRPr="00D22496">
              <w:rPr>
                <w:noProof/>
                <w:lang w:val="ro-RO"/>
              </w:rPr>
              <w:t>31.12.2026</w:t>
            </w:r>
          </w:p>
        </w:tc>
      </w:tr>
      <w:tr w:rsidR="00692778" w:rsidRPr="00D22496" w14:paraId="5012C0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A49C7C" w14:textId="77777777" w:rsidR="00692778" w:rsidRPr="00D22496" w:rsidRDefault="00692778">
            <w:pPr>
              <w:pStyle w:val="Paragraph"/>
              <w:rPr>
                <w:noProof/>
                <w:lang w:val="ro-RO"/>
              </w:rPr>
            </w:pPr>
            <w:r w:rsidRPr="00D22496">
              <w:rPr>
                <w:noProof/>
                <w:lang w:val="ro-RO"/>
              </w:rPr>
              <w:t>0.7118</w:t>
            </w:r>
          </w:p>
        </w:tc>
        <w:tc>
          <w:tcPr>
            <w:tcW w:w="909" w:type="dxa"/>
            <w:tcBorders>
              <w:top w:val="single" w:sz="4" w:space="0" w:color="auto"/>
              <w:left w:val="single" w:sz="4" w:space="0" w:color="auto"/>
              <w:bottom w:val="single" w:sz="4" w:space="0" w:color="auto"/>
              <w:right w:val="single" w:sz="4" w:space="0" w:color="auto"/>
            </w:tcBorders>
            <w:hideMark/>
          </w:tcPr>
          <w:p w14:paraId="4213FF9D"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1441F73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1B5AFE7" w14:textId="77777777" w:rsidR="00692778" w:rsidRPr="00D22496" w:rsidRDefault="00692778">
            <w:pPr>
              <w:pStyle w:val="Paragraph"/>
              <w:rPr>
                <w:noProof/>
                <w:lang w:val="ro-RO"/>
              </w:rPr>
            </w:pPr>
            <w:r w:rsidRPr="00D22496">
              <w:rPr>
                <w:noProof/>
                <w:lang w:val="ro-RO"/>
              </w:rPr>
              <w:t>4-(4-metil-3-nitrobenzoilamino)benzensulfonat de sodiu (CAS RN 84029-45-8)</w:t>
            </w:r>
          </w:p>
        </w:tc>
        <w:tc>
          <w:tcPr>
            <w:tcW w:w="790" w:type="dxa"/>
            <w:tcBorders>
              <w:top w:val="single" w:sz="4" w:space="0" w:color="auto"/>
              <w:left w:val="single" w:sz="4" w:space="0" w:color="auto"/>
              <w:bottom w:val="single" w:sz="4" w:space="0" w:color="auto"/>
              <w:right w:val="single" w:sz="4" w:space="0" w:color="auto"/>
            </w:tcBorders>
            <w:hideMark/>
          </w:tcPr>
          <w:p w14:paraId="722A10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BD5C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9A6B4A" w14:textId="77777777" w:rsidR="00692778" w:rsidRPr="00D22496" w:rsidRDefault="00692778">
            <w:pPr>
              <w:pStyle w:val="Paragraph"/>
              <w:rPr>
                <w:noProof/>
                <w:lang w:val="ro-RO"/>
              </w:rPr>
            </w:pPr>
            <w:r w:rsidRPr="00D22496">
              <w:rPr>
                <w:noProof/>
                <w:lang w:val="ro-RO"/>
              </w:rPr>
              <w:t>31.12.2026</w:t>
            </w:r>
          </w:p>
        </w:tc>
      </w:tr>
      <w:tr w:rsidR="00692778" w:rsidRPr="00D22496" w14:paraId="639CE4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5EF8E8" w14:textId="77777777" w:rsidR="00692778" w:rsidRPr="00D22496" w:rsidRDefault="00692778">
            <w:pPr>
              <w:pStyle w:val="Paragraph"/>
              <w:rPr>
                <w:noProof/>
                <w:lang w:val="ro-RO"/>
              </w:rPr>
            </w:pPr>
            <w:r w:rsidRPr="00D22496">
              <w:rPr>
                <w:noProof/>
                <w:lang w:val="ro-RO"/>
              </w:rPr>
              <w:t>0.8235</w:t>
            </w:r>
          </w:p>
        </w:tc>
        <w:tc>
          <w:tcPr>
            <w:tcW w:w="909" w:type="dxa"/>
            <w:tcBorders>
              <w:top w:val="single" w:sz="4" w:space="0" w:color="auto"/>
              <w:left w:val="single" w:sz="4" w:space="0" w:color="auto"/>
              <w:bottom w:val="single" w:sz="4" w:space="0" w:color="auto"/>
              <w:right w:val="single" w:sz="4" w:space="0" w:color="auto"/>
            </w:tcBorders>
            <w:hideMark/>
          </w:tcPr>
          <w:p w14:paraId="287FC6FB"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490157D6"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53937F9D" w14:textId="77777777" w:rsidR="00692778" w:rsidRPr="00D22496" w:rsidRDefault="00692778">
            <w:pPr>
              <w:pStyle w:val="Paragraph"/>
              <w:rPr>
                <w:noProof/>
                <w:lang w:val="ro-RO"/>
              </w:rPr>
            </w:pPr>
            <w:r w:rsidRPr="00D22496">
              <w:rPr>
                <w:i/>
                <w:iCs/>
                <w:noProof/>
                <w:lang w:val="ro-RO"/>
              </w:rPr>
              <w:t>N</w:t>
            </w:r>
            <w:r w:rsidRPr="00D22496">
              <w:rPr>
                <w:noProof/>
                <w:lang w:val="ro-RO"/>
              </w:rPr>
              <w:t>-(4-Amino-2-etoxifenil)acetamidă (CAS RN 848655-78-7)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C937F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9BC10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4921A7" w14:textId="77777777" w:rsidR="00692778" w:rsidRPr="00D22496" w:rsidRDefault="00692778">
            <w:pPr>
              <w:pStyle w:val="Paragraph"/>
              <w:rPr>
                <w:noProof/>
                <w:lang w:val="ro-RO"/>
              </w:rPr>
            </w:pPr>
            <w:r w:rsidRPr="00D22496">
              <w:rPr>
                <w:noProof/>
                <w:lang w:val="ro-RO"/>
              </w:rPr>
              <w:t>31.12.2026</w:t>
            </w:r>
          </w:p>
        </w:tc>
      </w:tr>
      <w:tr w:rsidR="00692778" w:rsidRPr="00D22496" w14:paraId="7AC1AA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E4AACD" w14:textId="77777777" w:rsidR="00692778" w:rsidRPr="00D22496" w:rsidRDefault="00692778">
            <w:pPr>
              <w:pStyle w:val="Paragraph"/>
              <w:rPr>
                <w:noProof/>
                <w:lang w:val="ro-RO"/>
              </w:rPr>
            </w:pPr>
            <w:r w:rsidRPr="00D22496">
              <w:rPr>
                <w:noProof/>
                <w:lang w:val="ro-RO"/>
              </w:rPr>
              <w:t>0.8161</w:t>
            </w:r>
          </w:p>
        </w:tc>
        <w:tc>
          <w:tcPr>
            <w:tcW w:w="909" w:type="dxa"/>
            <w:tcBorders>
              <w:top w:val="single" w:sz="4" w:space="0" w:color="auto"/>
              <w:left w:val="single" w:sz="4" w:space="0" w:color="auto"/>
              <w:bottom w:val="single" w:sz="4" w:space="0" w:color="auto"/>
              <w:right w:val="single" w:sz="4" w:space="0" w:color="auto"/>
            </w:tcBorders>
            <w:hideMark/>
          </w:tcPr>
          <w:p w14:paraId="23792E2D"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7AED348F"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9064556" w14:textId="77777777" w:rsidR="00692778" w:rsidRPr="00D22496" w:rsidRDefault="00692778">
            <w:pPr>
              <w:pStyle w:val="Paragraph"/>
              <w:rPr>
                <w:noProof/>
                <w:lang w:val="ro-RO"/>
              </w:rPr>
            </w:pPr>
            <w:r w:rsidRPr="00D22496">
              <w:rPr>
                <w:noProof/>
                <w:lang w:val="ro-RO"/>
              </w:rPr>
              <w:t>N-(1,1-dimetiletil)-4-amino-benzamidă (CAS RN 93483-71-7)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09EE9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821D4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A99B8F" w14:textId="77777777" w:rsidR="00692778" w:rsidRPr="00D22496" w:rsidRDefault="00692778">
            <w:pPr>
              <w:pStyle w:val="Paragraph"/>
              <w:rPr>
                <w:noProof/>
                <w:lang w:val="ro-RO"/>
              </w:rPr>
            </w:pPr>
            <w:r w:rsidRPr="00D22496">
              <w:rPr>
                <w:noProof/>
                <w:lang w:val="ro-RO"/>
              </w:rPr>
              <w:t>31.12.2026</w:t>
            </w:r>
          </w:p>
        </w:tc>
      </w:tr>
      <w:tr w:rsidR="00692778" w:rsidRPr="00D22496" w14:paraId="6B0A4B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C4F278" w14:textId="77777777" w:rsidR="00692778" w:rsidRPr="00D22496" w:rsidRDefault="00692778">
            <w:pPr>
              <w:pStyle w:val="Paragraph"/>
              <w:rPr>
                <w:noProof/>
                <w:lang w:val="ro-RO"/>
              </w:rPr>
            </w:pPr>
            <w:r w:rsidRPr="00D22496">
              <w:rPr>
                <w:noProof/>
                <w:lang w:val="ro-RO"/>
              </w:rPr>
              <w:t>0.8258</w:t>
            </w:r>
          </w:p>
        </w:tc>
        <w:tc>
          <w:tcPr>
            <w:tcW w:w="909" w:type="dxa"/>
            <w:tcBorders>
              <w:top w:val="single" w:sz="4" w:space="0" w:color="auto"/>
              <w:left w:val="single" w:sz="4" w:space="0" w:color="auto"/>
              <w:bottom w:val="single" w:sz="4" w:space="0" w:color="auto"/>
              <w:right w:val="single" w:sz="4" w:space="0" w:color="auto"/>
            </w:tcBorders>
            <w:hideMark/>
          </w:tcPr>
          <w:p w14:paraId="0896CE1F"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1C6E3DBA" w14:textId="77777777" w:rsidR="00692778" w:rsidRPr="00D22496" w:rsidRDefault="00692778">
            <w:pPr>
              <w:pStyle w:val="Paragraph"/>
              <w:jc w:val="center"/>
              <w:rPr>
                <w:noProof/>
                <w:lang w:val="ro-RO"/>
              </w:rPr>
            </w:pPr>
            <w:r w:rsidRPr="00D22496">
              <w:rPr>
                <w:noProof/>
                <w:lang w:val="ro-RO"/>
              </w:rPr>
              <w:t>36</w:t>
            </w:r>
          </w:p>
        </w:tc>
        <w:tc>
          <w:tcPr>
            <w:tcW w:w="4088" w:type="dxa"/>
            <w:tcBorders>
              <w:top w:val="single" w:sz="4" w:space="0" w:color="auto"/>
              <w:left w:val="single" w:sz="4" w:space="0" w:color="auto"/>
              <w:bottom w:val="single" w:sz="4" w:space="0" w:color="auto"/>
              <w:right w:val="single" w:sz="4" w:space="0" w:color="auto"/>
            </w:tcBorders>
            <w:hideMark/>
          </w:tcPr>
          <w:p w14:paraId="4C42C077" w14:textId="77777777" w:rsidR="00692778" w:rsidRPr="00D22496" w:rsidRDefault="00692778">
            <w:pPr>
              <w:pStyle w:val="Paragraph"/>
              <w:rPr>
                <w:noProof/>
                <w:lang w:val="ro-RO"/>
              </w:rPr>
            </w:pPr>
            <w:r w:rsidRPr="00D22496">
              <w:rPr>
                <w:i/>
                <w:iCs/>
                <w:noProof/>
                <w:lang w:val="ro-RO"/>
              </w:rPr>
              <w:t>N,N</w:t>
            </w:r>
            <w:r w:rsidRPr="00D22496">
              <w:rPr>
                <w:noProof/>
                <w:lang w:val="ro-RO"/>
              </w:rPr>
              <w:t>'-(2-Cloro-5-metil-1,4-fenilen)bis[3-oxobutiramidă] (CAS RN 41131-65-1)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7DE826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3D75D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DEC3CC" w14:textId="77777777" w:rsidR="00692778" w:rsidRPr="00D22496" w:rsidRDefault="00692778">
            <w:pPr>
              <w:pStyle w:val="Paragraph"/>
              <w:rPr>
                <w:noProof/>
                <w:lang w:val="ro-RO"/>
              </w:rPr>
            </w:pPr>
            <w:r w:rsidRPr="00D22496">
              <w:rPr>
                <w:noProof/>
                <w:lang w:val="ro-RO"/>
              </w:rPr>
              <w:t>31.12.2026</w:t>
            </w:r>
          </w:p>
        </w:tc>
      </w:tr>
      <w:tr w:rsidR="00692778" w:rsidRPr="00D22496" w14:paraId="3D9141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F92778" w14:textId="77777777" w:rsidR="00692778" w:rsidRPr="00D22496" w:rsidRDefault="00692778">
            <w:pPr>
              <w:pStyle w:val="Paragraph"/>
              <w:rPr>
                <w:noProof/>
                <w:lang w:val="ro-RO"/>
              </w:rPr>
            </w:pPr>
            <w:r w:rsidRPr="00D22496">
              <w:rPr>
                <w:noProof/>
                <w:lang w:val="ro-RO"/>
              </w:rPr>
              <w:t>0.6110</w:t>
            </w:r>
          </w:p>
        </w:tc>
        <w:tc>
          <w:tcPr>
            <w:tcW w:w="909" w:type="dxa"/>
            <w:tcBorders>
              <w:top w:val="single" w:sz="4" w:space="0" w:color="auto"/>
              <w:left w:val="single" w:sz="4" w:space="0" w:color="auto"/>
              <w:bottom w:val="single" w:sz="4" w:space="0" w:color="auto"/>
              <w:right w:val="single" w:sz="4" w:space="0" w:color="auto"/>
            </w:tcBorders>
            <w:hideMark/>
          </w:tcPr>
          <w:p w14:paraId="656BD89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756038CB"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076FC932" w14:textId="77777777" w:rsidR="00692778" w:rsidRPr="00D22496" w:rsidRDefault="00692778">
            <w:pPr>
              <w:pStyle w:val="Paragraph"/>
              <w:rPr>
                <w:noProof/>
                <w:lang w:val="ro-RO"/>
              </w:rPr>
            </w:pPr>
            <w:r w:rsidRPr="00D22496">
              <w:rPr>
                <w:noProof/>
                <w:lang w:val="ro-RO"/>
              </w:rPr>
              <w:t>Beflubutamidă (ISO)  (CAS RN 113614-08-7)</w:t>
            </w:r>
          </w:p>
        </w:tc>
        <w:tc>
          <w:tcPr>
            <w:tcW w:w="790" w:type="dxa"/>
            <w:tcBorders>
              <w:top w:val="single" w:sz="4" w:space="0" w:color="auto"/>
              <w:left w:val="single" w:sz="4" w:space="0" w:color="auto"/>
              <w:bottom w:val="single" w:sz="4" w:space="0" w:color="auto"/>
              <w:right w:val="single" w:sz="4" w:space="0" w:color="auto"/>
            </w:tcBorders>
            <w:hideMark/>
          </w:tcPr>
          <w:p w14:paraId="668649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D0A1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DF3F6F" w14:textId="77777777" w:rsidR="00692778" w:rsidRPr="00D22496" w:rsidRDefault="00692778">
            <w:pPr>
              <w:pStyle w:val="Paragraph"/>
              <w:rPr>
                <w:noProof/>
                <w:lang w:val="ro-RO"/>
              </w:rPr>
            </w:pPr>
            <w:r w:rsidRPr="00D22496">
              <w:rPr>
                <w:noProof/>
                <w:lang w:val="ro-RO"/>
              </w:rPr>
              <w:t>31.12.2024</w:t>
            </w:r>
          </w:p>
        </w:tc>
      </w:tr>
      <w:tr w:rsidR="00692778" w:rsidRPr="00D22496" w14:paraId="50D918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7BF3CB" w14:textId="77777777" w:rsidR="00692778" w:rsidRPr="00D22496" w:rsidRDefault="00692778">
            <w:pPr>
              <w:pStyle w:val="Paragraph"/>
              <w:rPr>
                <w:noProof/>
                <w:lang w:val="ro-RO"/>
              </w:rPr>
            </w:pPr>
            <w:r w:rsidRPr="00D22496">
              <w:rPr>
                <w:noProof/>
                <w:lang w:val="ro-RO"/>
              </w:rPr>
              <w:t>0.8595</w:t>
            </w:r>
          </w:p>
        </w:tc>
        <w:tc>
          <w:tcPr>
            <w:tcW w:w="909" w:type="dxa"/>
            <w:tcBorders>
              <w:top w:val="single" w:sz="4" w:space="0" w:color="auto"/>
              <w:left w:val="single" w:sz="4" w:space="0" w:color="auto"/>
              <w:bottom w:val="single" w:sz="4" w:space="0" w:color="auto"/>
              <w:right w:val="single" w:sz="4" w:space="0" w:color="auto"/>
            </w:tcBorders>
            <w:hideMark/>
          </w:tcPr>
          <w:p w14:paraId="164468B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5971461C"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699B8B04" w14:textId="77777777" w:rsidR="00692778" w:rsidRPr="00D22496" w:rsidRDefault="00692778">
            <w:pPr>
              <w:pStyle w:val="Paragraph"/>
              <w:rPr>
                <w:noProof/>
                <w:lang w:val="ro-RO"/>
              </w:rPr>
            </w:pPr>
            <w:r w:rsidRPr="00D22496">
              <w:rPr>
                <w:noProof/>
                <w:lang w:val="ro-RO"/>
              </w:rPr>
              <w:t>2-Metil-2-propanil{(2</w:t>
            </w:r>
            <w:r w:rsidRPr="00D22496">
              <w:rPr>
                <w:i/>
                <w:iCs/>
                <w:noProof/>
                <w:lang w:val="ro-RO"/>
              </w:rPr>
              <w:t>S</w:t>
            </w:r>
            <w:r w:rsidRPr="00D22496">
              <w:rPr>
                <w:noProof/>
                <w:lang w:val="ro-RO"/>
              </w:rPr>
              <w:t>,3</w:t>
            </w:r>
            <w:r w:rsidRPr="00D22496">
              <w:rPr>
                <w:i/>
                <w:iCs/>
                <w:noProof/>
                <w:lang w:val="ro-RO"/>
              </w:rPr>
              <w:t>R</w:t>
            </w:r>
            <w:r w:rsidRPr="00D22496">
              <w:rPr>
                <w:noProof/>
                <w:lang w:val="ro-RO"/>
              </w:rPr>
              <w:t>)-3-hidroxi-4-[(2-metilpropil)amino]-1-fenil-2- butanil}carbamat (CAS RN 160232-08-6)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0F31196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A875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AD13AF" w14:textId="77777777" w:rsidR="00692778" w:rsidRPr="00D22496" w:rsidRDefault="00692778">
            <w:pPr>
              <w:pStyle w:val="Paragraph"/>
              <w:rPr>
                <w:noProof/>
                <w:lang w:val="ro-RO"/>
              </w:rPr>
            </w:pPr>
            <w:r w:rsidRPr="00D22496">
              <w:rPr>
                <w:noProof/>
                <w:lang w:val="ro-RO"/>
              </w:rPr>
              <w:t>31.12.2028</w:t>
            </w:r>
          </w:p>
        </w:tc>
      </w:tr>
      <w:tr w:rsidR="00692778" w:rsidRPr="00D22496" w14:paraId="7EBACC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9D71B2" w14:textId="77777777" w:rsidR="00692778" w:rsidRPr="00D22496" w:rsidRDefault="00692778">
            <w:pPr>
              <w:pStyle w:val="Paragraph"/>
              <w:rPr>
                <w:noProof/>
                <w:lang w:val="ro-RO"/>
              </w:rPr>
            </w:pPr>
            <w:r w:rsidRPr="00D22496">
              <w:rPr>
                <w:noProof/>
                <w:lang w:val="ro-RO"/>
              </w:rPr>
              <w:t>0.5066</w:t>
            </w:r>
          </w:p>
        </w:tc>
        <w:tc>
          <w:tcPr>
            <w:tcW w:w="909" w:type="dxa"/>
            <w:tcBorders>
              <w:top w:val="single" w:sz="4" w:space="0" w:color="auto"/>
              <w:left w:val="single" w:sz="4" w:space="0" w:color="auto"/>
              <w:bottom w:val="single" w:sz="4" w:space="0" w:color="auto"/>
              <w:right w:val="single" w:sz="4" w:space="0" w:color="auto"/>
            </w:tcBorders>
            <w:hideMark/>
          </w:tcPr>
          <w:p w14:paraId="3A1F8558"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64B45F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0C86CD2" w14:textId="77777777" w:rsidR="00692778" w:rsidRPr="00D22496" w:rsidRDefault="00692778">
            <w:pPr>
              <w:pStyle w:val="Paragraph"/>
              <w:rPr>
                <w:noProof/>
                <w:lang w:val="ro-RO"/>
              </w:rPr>
            </w:pPr>
            <w:r w:rsidRPr="00D22496">
              <w:rPr>
                <w:noProof/>
                <w:lang w:val="ro-RO"/>
              </w:rPr>
              <w:t>N,N’-1,4-Fenilenăbis[3-oxobutiramidă], (CAS RN 24731-73-5) </w:t>
            </w:r>
          </w:p>
        </w:tc>
        <w:tc>
          <w:tcPr>
            <w:tcW w:w="790" w:type="dxa"/>
            <w:tcBorders>
              <w:top w:val="single" w:sz="4" w:space="0" w:color="auto"/>
              <w:left w:val="single" w:sz="4" w:space="0" w:color="auto"/>
              <w:bottom w:val="single" w:sz="4" w:space="0" w:color="auto"/>
              <w:right w:val="single" w:sz="4" w:space="0" w:color="auto"/>
            </w:tcBorders>
            <w:hideMark/>
          </w:tcPr>
          <w:p w14:paraId="5403AE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55A1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1BB9FB" w14:textId="77777777" w:rsidR="00692778" w:rsidRPr="00D22496" w:rsidRDefault="00692778">
            <w:pPr>
              <w:pStyle w:val="Paragraph"/>
              <w:rPr>
                <w:noProof/>
                <w:lang w:val="ro-RO"/>
              </w:rPr>
            </w:pPr>
            <w:r w:rsidRPr="00D22496">
              <w:rPr>
                <w:noProof/>
                <w:lang w:val="ro-RO"/>
              </w:rPr>
              <w:t>31.12.2025</w:t>
            </w:r>
          </w:p>
        </w:tc>
      </w:tr>
      <w:tr w:rsidR="00692778" w:rsidRPr="00D22496" w14:paraId="1ADDB9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45BBCC" w14:textId="77777777" w:rsidR="00692778" w:rsidRPr="00D22496" w:rsidRDefault="00692778">
            <w:pPr>
              <w:pStyle w:val="Paragraph"/>
              <w:rPr>
                <w:noProof/>
                <w:lang w:val="ro-RO"/>
              </w:rPr>
            </w:pPr>
            <w:r w:rsidRPr="00D22496">
              <w:rPr>
                <w:noProof/>
                <w:lang w:val="ro-RO"/>
              </w:rPr>
              <w:t>0.5127</w:t>
            </w:r>
          </w:p>
        </w:tc>
        <w:tc>
          <w:tcPr>
            <w:tcW w:w="909" w:type="dxa"/>
            <w:tcBorders>
              <w:top w:val="single" w:sz="4" w:space="0" w:color="auto"/>
              <w:left w:val="single" w:sz="4" w:space="0" w:color="auto"/>
              <w:bottom w:val="single" w:sz="4" w:space="0" w:color="auto"/>
              <w:right w:val="single" w:sz="4" w:space="0" w:color="auto"/>
            </w:tcBorders>
            <w:hideMark/>
          </w:tcPr>
          <w:p w14:paraId="11427015"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CD2897B"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3F101D5" w14:textId="77777777" w:rsidR="00692778" w:rsidRPr="00D22496" w:rsidRDefault="00692778">
            <w:pPr>
              <w:pStyle w:val="Paragraph"/>
              <w:rPr>
                <w:noProof/>
                <w:lang w:val="ro-RO"/>
              </w:rPr>
            </w:pPr>
            <w:r w:rsidRPr="00D22496">
              <w:rPr>
                <w:noProof/>
                <w:lang w:val="ro-RO"/>
              </w:rPr>
              <w:t>Propoxur (ISO) (CAS RN 114-26-1)</w:t>
            </w:r>
          </w:p>
        </w:tc>
        <w:tc>
          <w:tcPr>
            <w:tcW w:w="790" w:type="dxa"/>
            <w:tcBorders>
              <w:top w:val="single" w:sz="4" w:space="0" w:color="auto"/>
              <w:left w:val="single" w:sz="4" w:space="0" w:color="auto"/>
              <w:bottom w:val="single" w:sz="4" w:space="0" w:color="auto"/>
              <w:right w:val="single" w:sz="4" w:space="0" w:color="auto"/>
            </w:tcBorders>
            <w:hideMark/>
          </w:tcPr>
          <w:p w14:paraId="7FE033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2592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6A0F67" w14:textId="77777777" w:rsidR="00692778" w:rsidRPr="00D22496" w:rsidRDefault="00692778">
            <w:pPr>
              <w:pStyle w:val="Paragraph"/>
              <w:rPr>
                <w:noProof/>
                <w:lang w:val="ro-RO"/>
              </w:rPr>
            </w:pPr>
            <w:r w:rsidRPr="00D22496">
              <w:rPr>
                <w:noProof/>
                <w:lang w:val="ro-RO"/>
              </w:rPr>
              <w:t>31.12.2025</w:t>
            </w:r>
          </w:p>
        </w:tc>
      </w:tr>
      <w:tr w:rsidR="00692778" w:rsidRPr="00D22496" w14:paraId="74670C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1626F3" w14:textId="77777777" w:rsidR="00692778" w:rsidRPr="00D22496" w:rsidRDefault="00692778">
            <w:pPr>
              <w:pStyle w:val="Paragraph"/>
              <w:rPr>
                <w:noProof/>
                <w:lang w:val="ro-RO"/>
              </w:rPr>
            </w:pPr>
            <w:r w:rsidRPr="00D22496">
              <w:rPr>
                <w:noProof/>
                <w:lang w:val="ro-RO"/>
              </w:rPr>
              <w:t>0.8183</w:t>
            </w:r>
          </w:p>
        </w:tc>
        <w:tc>
          <w:tcPr>
            <w:tcW w:w="909" w:type="dxa"/>
            <w:tcBorders>
              <w:top w:val="single" w:sz="4" w:space="0" w:color="auto"/>
              <w:left w:val="single" w:sz="4" w:space="0" w:color="auto"/>
              <w:bottom w:val="single" w:sz="4" w:space="0" w:color="auto"/>
              <w:right w:val="single" w:sz="4" w:space="0" w:color="auto"/>
            </w:tcBorders>
            <w:hideMark/>
          </w:tcPr>
          <w:p w14:paraId="37E1212E"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52C2A093" w14:textId="77777777" w:rsidR="00692778" w:rsidRPr="00D22496" w:rsidRDefault="00692778">
            <w:pPr>
              <w:pStyle w:val="Paragraph"/>
              <w:jc w:val="center"/>
              <w:rPr>
                <w:noProof/>
                <w:lang w:val="ro-RO"/>
              </w:rPr>
            </w:pPr>
            <w:r w:rsidRPr="00D22496">
              <w:rPr>
                <w:noProof/>
                <w:lang w:val="ro-RO"/>
              </w:rPr>
              <w:t>46</w:t>
            </w:r>
          </w:p>
        </w:tc>
        <w:tc>
          <w:tcPr>
            <w:tcW w:w="4088" w:type="dxa"/>
            <w:tcBorders>
              <w:top w:val="single" w:sz="4" w:space="0" w:color="auto"/>
              <w:left w:val="single" w:sz="4" w:space="0" w:color="auto"/>
              <w:bottom w:val="single" w:sz="4" w:space="0" w:color="auto"/>
              <w:right w:val="single" w:sz="4" w:space="0" w:color="auto"/>
            </w:tcBorders>
            <w:hideMark/>
          </w:tcPr>
          <w:p w14:paraId="0F971075" w14:textId="77777777" w:rsidR="00692778" w:rsidRPr="00D22496" w:rsidRDefault="00692778">
            <w:pPr>
              <w:pStyle w:val="Paragraph"/>
              <w:rPr>
                <w:noProof/>
                <w:lang w:val="ro-RO"/>
              </w:rPr>
            </w:pPr>
            <w:r w:rsidRPr="00D22496">
              <w:rPr>
                <w:noProof/>
                <w:lang w:val="ro-RO"/>
              </w:rPr>
              <w:t>S-metolaclor (ISO) (CAS RN 87392-12-9)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15EFE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6744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B64AF9" w14:textId="77777777" w:rsidR="00692778" w:rsidRPr="00D22496" w:rsidRDefault="00692778">
            <w:pPr>
              <w:pStyle w:val="Paragraph"/>
              <w:rPr>
                <w:noProof/>
                <w:lang w:val="ro-RO"/>
              </w:rPr>
            </w:pPr>
            <w:r w:rsidRPr="00D22496">
              <w:rPr>
                <w:noProof/>
                <w:lang w:val="ro-RO"/>
              </w:rPr>
              <w:t>31.12.2026</w:t>
            </w:r>
          </w:p>
        </w:tc>
      </w:tr>
      <w:tr w:rsidR="00692778" w:rsidRPr="00D22496" w14:paraId="725D7A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4CB169" w14:textId="77777777" w:rsidR="00692778" w:rsidRPr="00D22496" w:rsidRDefault="00692778">
            <w:pPr>
              <w:pStyle w:val="Paragraph"/>
              <w:rPr>
                <w:noProof/>
                <w:lang w:val="ro-RO"/>
              </w:rPr>
            </w:pPr>
            <w:r w:rsidRPr="00D22496">
              <w:rPr>
                <w:noProof/>
                <w:lang w:val="ro-RO"/>
              </w:rPr>
              <w:t>0.7841</w:t>
            </w:r>
          </w:p>
        </w:tc>
        <w:tc>
          <w:tcPr>
            <w:tcW w:w="909" w:type="dxa"/>
            <w:tcBorders>
              <w:top w:val="single" w:sz="4" w:space="0" w:color="auto"/>
              <w:left w:val="single" w:sz="4" w:space="0" w:color="auto"/>
              <w:bottom w:val="single" w:sz="4" w:space="0" w:color="auto"/>
              <w:right w:val="single" w:sz="4" w:space="0" w:color="auto"/>
            </w:tcBorders>
            <w:hideMark/>
          </w:tcPr>
          <w:p w14:paraId="093EE6BC"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4D2668C0"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558D7F44" w14:textId="77777777" w:rsidR="00692778" w:rsidRPr="00D22496" w:rsidRDefault="00692778">
            <w:pPr>
              <w:pStyle w:val="Paragraph"/>
              <w:rPr>
                <w:noProof/>
                <w:lang w:val="ro-RO"/>
              </w:rPr>
            </w:pPr>
            <w:r w:rsidRPr="00D22496">
              <w:rPr>
                <w:noProof/>
                <w:lang w:val="ro-RO"/>
              </w:rPr>
              <w:t>(S)-terț-butil [1-amino-3-(4-iodfenil)-1-oxopropan-2-il]carbamat (CAS RN 868694-44-4)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05834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E912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8639A1" w14:textId="77777777" w:rsidR="00692778" w:rsidRPr="00D22496" w:rsidRDefault="00692778">
            <w:pPr>
              <w:pStyle w:val="Paragraph"/>
              <w:rPr>
                <w:noProof/>
                <w:lang w:val="ro-RO"/>
              </w:rPr>
            </w:pPr>
            <w:r w:rsidRPr="00D22496">
              <w:rPr>
                <w:noProof/>
                <w:lang w:val="ro-RO"/>
              </w:rPr>
              <w:t>31.12.2024</w:t>
            </w:r>
          </w:p>
        </w:tc>
      </w:tr>
      <w:tr w:rsidR="00692778" w:rsidRPr="00D22496" w14:paraId="1C9826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34563D" w14:textId="77777777" w:rsidR="00692778" w:rsidRPr="00D22496" w:rsidRDefault="00692778">
            <w:pPr>
              <w:pStyle w:val="Paragraph"/>
              <w:rPr>
                <w:noProof/>
                <w:lang w:val="ro-RO"/>
              </w:rPr>
            </w:pPr>
            <w:r w:rsidRPr="00D22496">
              <w:rPr>
                <w:noProof/>
                <w:lang w:val="ro-RO"/>
              </w:rPr>
              <w:t>0.8381</w:t>
            </w:r>
          </w:p>
        </w:tc>
        <w:tc>
          <w:tcPr>
            <w:tcW w:w="909" w:type="dxa"/>
            <w:tcBorders>
              <w:top w:val="single" w:sz="4" w:space="0" w:color="auto"/>
              <w:left w:val="single" w:sz="4" w:space="0" w:color="auto"/>
              <w:bottom w:val="single" w:sz="4" w:space="0" w:color="auto"/>
              <w:right w:val="single" w:sz="4" w:space="0" w:color="auto"/>
            </w:tcBorders>
            <w:hideMark/>
          </w:tcPr>
          <w:p w14:paraId="7DDD1DE0"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26D011AA"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174260D4" w14:textId="77777777" w:rsidR="00692778" w:rsidRPr="00D22496" w:rsidRDefault="00692778">
            <w:pPr>
              <w:pStyle w:val="Paragraph"/>
              <w:rPr>
                <w:noProof/>
                <w:lang w:val="ro-RO"/>
              </w:rPr>
            </w:pPr>
            <w:r w:rsidRPr="00D22496">
              <w:rPr>
                <w:noProof/>
                <w:lang w:val="ro-RO"/>
              </w:rPr>
              <w:t>Acid (3R)-</w:t>
            </w:r>
            <w:r w:rsidRPr="00D22496">
              <w:rPr>
                <w:i/>
                <w:iCs/>
                <w:noProof/>
                <w:lang w:val="ro-RO"/>
              </w:rPr>
              <w:t>N</w:t>
            </w:r>
            <w:r w:rsidRPr="00D22496">
              <w:rPr>
                <w:noProof/>
                <w:lang w:val="ro-RO"/>
              </w:rPr>
              <w:t>-(terț-butoxicarbonil)-3-amino-4-(2,4,5-trifluorofenil)butanoic (CAS RN 486460-00-8)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688976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8418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A7709D" w14:textId="77777777" w:rsidR="00692778" w:rsidRPr="00D22496" w:rsidRDefault="00692778">
            <w:pPr>
              <w:pStyle w:val="Paragraph"/>
              <w:rPr>
                <w:noProof/>
                <w:lang w:val="ro-RO"/>
              </w:rPr>
            </w:pPr>
            <w:r w:rsidRPr="00D22496">
              <w:rPr>
                <w:noProof/>
                <w:lang w:val="ro-RO"/>
              </w:rPr>
              <w:t>31.12.2027</w:t>
            </w:r>
          </w:p>
        </w:tc>
      </w:tr>
      <w:tr w:rsidR="00692778" w:rsidRPr="00D22496" w14:paraId="07E8FCC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FC8E65" w14:textId="77777777" w:rsidR="00692778" w:rsidRPr="00D22496" w:rsidRDefault="00692778">
            <w:pPr>
              <w:pStyle w:val="Paragraph"/>
              <w:rPr>
                <w:noProof/>
                <w:lang w:val="ro-RO"/>
              </w:rPr>
            </w:pPr>
            <w:r w:rsidRPr="00D22496">
              <w:rPr>
                <w:noProof/>
                <w:lang w:val="ro-RO"/>
              </w:rPr>
              <w:t>0.8346</w:t>
            </w:r>
          </w:p>
        </w:tc>
        <w:tc>
          <w:tcPr>
            <w:tcW w:w="909" w:type="dxa"/>
            <w:tcBorders>
              <w:top w:val="single" w:sz="4" w:space="0" w:color="auto"/>
              <w:left w:val="single" w:sz="4" w:space="0" w:color="auto"/>
              <w:bottom w:val="single" w:sz="4" w:space="0" w:color="auto"/>
              <w:right w:val="single" w:sz="4" w:space="0" w:color="auto"/>
            </w:tcBorders>
            <w:hideMark/>
          </w:tcPr>
          <w:p w14:paraId="5AEF8591"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1E3F374" w14:textId="77777777" w:rsidR="00692778" w:rsidRPr="00D22496" w:rsidRDefault="00692778">
            <w:pPr>
              <w:pStyle w:val="Paragraph"/>
              <w:jc w:val="center"/>
              <w:rPr>
                <w:noProof/>
                <w:lang w:val="ro-RO"/>
              </w:rPr>
            </w:pPr>
            <w:r w:rsidRPr="00D22496">
              <w:rPr>
                <w:noProof/>
                <w:lang w:val="ro-RO"/>
              </w:rPr>
              <w:t>49</w:t>
            </w:r>
          </w:p>
        </w:tc>
        <w:tc>
          <w:tcPr>
            <w:tcW w:w="4088" w:type="dxa"/>
            <w:tcBorders>
              <w:top w:val="single" w:sz="4" w:space="0" w:color="auto"/>
              <w:left w:val="single" w:sz="4" w:space="0" w:color="auto"/>
              <w:bottom w:val="single" w:sz="4" w:space="0" w:color="auto"/>
              <w:right w:val="single" w:sz="4" w:space="0" w:color="auto"/>
            </w:tcBorders>
            <w:hideMark/>
          </w:tcPr>
          <w:p w14:paraId="10FF7293" w14:textId="77777777" w:rsidR="00692778" w:rsidRPr="00D22496" w:rsidRDefault="00692778">
            <w:pPr>
              <w:pStyle w:val="Paragraph"/>
              <w:rPr>
                <w:noProof/>
                <w:lang w:val="ro-RO"/>
              </w:rPr>
            </w:pPr>
            <w:r w:rsidRPr="00D22496">
              <w:rPr>
                <w:i/>
                <w:iCs/>
                <w:noProof/>
                <w:lang w:val="ro-RO"/>
              </w:rPr>
              <w:t>terț</w:t>
            </w:r>
            <w:r w:rsidRPr="00D22496">
              <w:rPr>
                <w:noProof/>
                <w:lang w:val="ro-RO"/>
              </w:rPr>
              <w:t>-Butil [(1R,2S,5S)-2-amino-5-(dimetilcarbamoil)ciclohexil]carbamat etandioat (CAS RN 1210348-34-7)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2DB25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2E1CE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174619" w14:textId="77777777" w:rsidR="00692778" w:rsidRPr="00D22496" w:rsidRDefault="00692778">
            <w:pPr>
              <w:pStyle w:val="Paragraph"/>
              <w:rPr>
                <w:noProof/>
                <w:lang w:val="ro-RO"/>
              </w:rPr>
            </w:pPr>
            <w:r w:rsidRPr="00D22496">
              <w:rPr>
                <w:noProof/>
                <w:lang w:val="ro-RO"/>
              </w:rPr>
              <w:t>31.12.2027</w:t>
            </w:r>
          </w:p>
        </w:tc>
      </w:tr>
      <w:tr w:rsidR="00692778" w:rsidRPr="00D22496" w14:paraId="287E10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374EDE" w14:textId="77777777" w:rsidR="00692778" w:rsidRPr="00D22496" w:rsidRDefault="00692778">
            <w:pPr>
              <w:pStyle w:val="Paragraph"/>
              <w:rPr>
                <w:noProof/>
                <w:lang w:val="ro-RO"/>
              </w:rPr>
            </w:pPr>
            <w:r w:rsidRPr="00D22496">
              <w:rPr>
                <w:noProof/>
                <w:lang w:val="ro-RO"/>
              </w:rPr>
              <w:t>0.8184</w:t>
            </w:r>
          </w:p>
        </w:tc>
        <w:tc>
          <w:tcPr>
            <w:tcW w:w="909" w:type="dxa"/>
            <w:tcBorders>
              <w:top w:val="single" w:sz="4" w:space="0" w:color="auto"/>
              <w:left w:val="single" w:sz="4" w:space="0" w:color="auto"/>
              <w:bottom w:val="single" w:sz="4" w:space="0" w:color="auto"/>
              <w:right w:val="single" w:sz="4" w:space="0" w:color="auto"/>
            </w:tcBorders>
            <w:hideMark/>
          </w:tcPr>
          <w:p w14:paraId="34D960EF"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126872D7"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4C0A568E" w14:textId="77777777" w:rsidR="00692778" w:rsidRPr="00D22496" w:rsidRDefault="00692778">
            <w:pPr>
              <w:pStyle w:val="Paragraph"/>
              <w:rPr>
                <w:noProof/>
                <w:lang w:val="ro-RO"/>
              </w:rPr>
            </w:pPr>
            <w:r w:rsidRPr="00D22496">
              <w:rPr>
                <w:noProof/>
                <w:lang w:val="ro-RO"/>
              </w:rPr>
              <w:t>Zoxamidă (ISO) (CAS RN 156052-68-5)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43A765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DF207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EC6226" w14:textId="77777777" w:rsidR="00692778" w:rsidRPr="00D22496" w:rsidRDefault="00692778">
            <w:pPr>
              <w:pStyle w:val="Paragraph"/>
              <w:rPr>
                <w:noProof/>
                <w:lang w:val="ro-RO"/>
              </w:rPr>
            </w:pPr>
            <w:r w:rsidRPr="00D22496">
              <w:rPr>
                <w:noProof/>
                <w:lang w:val="ro-RO"/>
              </w:rPr>
              <w:t>31.12.2026</w:t>
            </w:r>
          </w:p>
        </w:tc>
      </w:tr>
      <w:tr w:rsidR="00692778" w:rsidRPr="00D22496" w14:paraId="1EB3AC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3E01BC" w14:textId="77777777" w:rsidR="00692778" w:rsidRPr="00D22496" w:rsidRDefault="00692778">
            <w:pPr>
              <w:pStyle w:val="Paragraph"/>
              <w:rPr>
                <w:noProof/>
                <w:lang w:val="ro-RO"/>
              </w:rPr>
            </w:pPr>
            <w:r w:rsidRPr="00D22496">
              <w:rPr>
                <w:noProof/>
                <w:lang w:val="ro-RO"/>
              </w:rPr>
              <w:t>0.5622</w:t>
            </w:r>
          </w:p>
        </w:tc>
        <w:tc>
          <w:tcPr>
            <w:tcW w:w="909" w:type="dxa"/>
            <w:tcBorders>
              <w:top w:val="single" w:sz="4" w:space="0" w:color="auto"/>
              <w:left w:val="single" w:sz="4" w:space="0" w:color="auto"/>
              <w:bottom w:val="single" w:sz="4" w:space="0" w:color="auto"/>
              <w:right w:val="single" w:sz="4" w:space="0" w:color="auto"/>
            </w:tcBorders>
            <w:hideMark/>
          </w:tcPr>
          <w:p w14:paraId="70D535CD"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E7DF5A1"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0144FA95" w14:textId="77777777" w:rsidR="00692778" w:rsidRPr="00D22496" w:rsidRDefault="00692778">
            <w:pPr>
              <w:pStyle w:val="Paragraph"/>
              <w:rPr>
                <w:noProof/>
                <w:lang w:val="ro-RO"/>
              </w:rPr>
            </w:pPr>
            <w:r w:rsidRPr="00D22496">
              <w:rPr>
                <w:noProof/>
                <w:lang w:val="ro-RO"/>
              </w:rPr>
              <w:t>4-Amino-</w:t>
            </w:r>
            <w:r w:rsidRPr="00D22496">
              <w:rPr>
                <w:i/>
                <w:iCs/>
                <w:noProof/>
                <w:lang w:val="ro-RO"/>
              </w:rPr>
              <w:t>N</w:t>
            </w:r>
            <w:r w:rsidRPr="00D22496">
              <w:rPr>
                <w:noProof/>
                <w:lang w:val="ro-RO"/>
              </w:rPr>
              <w:t>-[4-(aminocarbonil)fenil]benzamidă (CAS RN 74441-06-8)</w:t>
            </w:r>
          </w:p>
        </w:tc>
        <w:tc>
          <w:tcPr>
            <w:tcW w:w="790" w:type="dxa"/>
            <w:tcBorders>
              <w:top w:val="single" w:sz="4" w:space="0" w:color="auto"/>
              <w:left w:val="single" w:sz="4" w:space="0" w:color="auto"/>
              <w:bottom w:val="single" w:sz="4" w:space="0" w:color="auto"/>
              <w:right w:val="single" w:sz="4" w:space="0" w:color="auto"/>
            </w:tcBorders>
            <w:hideMark/>
          </w:tcPr>
          <w:p w14:paraId="4E4DD8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76C2E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20ADAE" w14:textId="77777777" w:rsidR="00692778" w:rsidRPr="00D22496" w:rsidRDefault="00692778">
            <w:pPr>
              <w:pStyle w:val="Paragraph"/>
              <w:rPr>
                <w:noProof/>
                <w:lang w:val="ro-RO"/>
              </w:rPr>
            </w:pPr>
            <w:r w:rsidRPr="00D22496">
              <w:rPr>
                <w:noProof/>
                <w:lang w:val="ro-RO"/>
              </w:rPr>
              <w:t>31.12.2027</w:t>
            </w:r>
          </w:p>
        </w:tc>
      </w:tr>
      <w:tr w:rsidR="00692778" w:rsidRPr="00D22496" w14:paraId="476FC8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F8FDFA" w14:textId="77777777" w:rsidR="00692778" w:rsidRPr="00D22496" w:rsidRDefault="00692778">
            <w:pPr>
              <w:pStyle w:val="Paragraph"/>
              <w:rPr>
                <w:noProof/>
                <w:lang w:val="ro-RO"/>
              </w:rPr>
            </w:pPr>
            <w:r w:rsidRPr="00D22496">
              <w:rPr>
                <w:noProof/>
                <w:lang w:val="ro-RO"/>
              </w:rPr>
              <w:t>0.8362</w:t>
            </w:r>
          </w:p>
        </w:tc>
        <w:tc>
          <w:tcPr>
            <w:tcW w:w="909" w:type="dxa"/>
            <w:tcBorders>
              <w:top w:val="single" w:sz="4" w:space="0" w:color="auto"/>
              <w:left w:val="single" w:sz="4" w:space="0" w:color="auto"/>
              <w:bottom w:val="single" w:sz="4" w:space="0" w:color="auto"/>
              <w:right w:val="single" w:sz="4" w:space="0" w:color="auto"/>
            </w:tcBorders>
            <w:hideMark/>
          </w:tcPr>
          <w:p w14:paraId="043440EE"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3ABAD85" w14:textId="77777777" w:rsidR="00692778" w:rsidRPr="00D22496" w:rsidRDefault="00692778">
            <w:pPr>
              <w:pStyle w:val="Paragraph"/>
              <w:jc w:val="center"/>
              <w:rPr>
                <w:noProof/>
                <w:lang w:val="ro-RO"/>
              </w:rPr>
            </w:pPr>
            <w:r w:rsidRPr="00D22496">
              <w:rPr>
                <w:noProof/>
                <w:lang w:val="ro-RO"/>
              </w:rPr>
              <w:t>54</w:t>
            </w:r>
          </w:p>
        </w:tc>
        <w:tc>
          <w:tcPr>
            <w:tcW w:w="4088" w:type="dxa"/>
            <w:tcBorders>
              <w:top w:val="single" w:sz="4" w:space="0" w:color="auto"/>
              <w:left w:val="single" w:sz="4" w:space="0" w:color="auto"/>
              <w:bottom w:val="single" w:sz="4" w:space="0" w:color="auto"/>
              <w:right w:val="single" w:sz="4" w:space="0" w:color="auto"/>
            </w:tcBorders>
            <w:hideMark/>
          </w:tcPr>
          <w:p w14:paraId="4C2CB6F6" w14:textId="77777777" w:rsidR="00692778" w:rsidRPr="00D22496" w:rsidRDefault="00692778">
            <w:pPr>
              <w:pStyle w:val="Paragraph"/>
              <w:rPr>
                <w:noProof/>
                <w:lang w:val="ro-RO"/>
              </w:rPr>
            </w:pPr>
            <w:r w:rsidRPr="00D22496">
              <w:rPr>
                <w:noProof/>
                <w:lang w:val="ro-RO"/>
              </w:rPr>
              <w:t>2-[4-(Benziloxi)fenil]-</w:t>
            </w:r>
            <w:r w:rsidRPr="00D22496">
              <w:rPr>
                <w:i/>
                <w:iCs/>
                <w:noProof/>
                <w:lang w:val="ro-RO"/>
              </w:rPr>
              <w:t>N,N</w:t>
            </w:r>
            <w:r w:rsidRPr="00D22496">
              <w:rPr>
                <w:noProof/>
                <w:lang w:val="ro-RO"/>
              </w:rPr>
              <w:t>-dimetilacetamidă (CAS RN 919475-15-3)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A73C7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BBFB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AACC63" w14:textId="77777777" w:rsidR="00692778" w:rsidRPr="00D22496" w:rsidRDefault="00692778">
            <w:pPr>
              <w:pStyle w:val="Paragraph"/>
              <w:rPr>
                <w:noProof/>
                <w:lang w:val="ro-RO"/>
              </w:rPr>
            </w:pPr>
            <w:r w:rsidRPr="00D22496">
              <w:rPr>
                <w:noProof/>
                <w:lang w:val="ro-RO"/>
              </w:rPr>
              <w:t>31.12.2027</w:t>
            </w:r>
          </w:p>
        </w:tc>
      </w:tr>
      <w:tr w:rsidR="00692778" w:rsidRPr="00D22496" w14:paraId="2D69D9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7774AF" w14:textId="77777777" w:rsidR="00692778" w:rsidRPr="00D22496" w:rsidRDefault="00692778">
            <w:pPr>
              <w:pStyle w:val="Paragraph"/>
              <w:rPr>
                <w:noProof/>
                <w:lang w:val="ro-RO"/>
              </w:rPr>
            </w:pPr>
            <w:r w:rsidRPr="00D22496">
              <w:rPr>
                <w:noProof/>
                <w:lang w:val="ro-RO"/>
              </w:rPr>
              <w:t>0.5069</w:t>
            </w:r>
          </w:p>
        </w:tc>
        <w:tc>
          <w:tcPr>
            <w:tcW w:w="909" w:type="dxa"/>
            <w:tcBorders>
              <w:top w:val="single" w:sz="4" w:space="0" w:color="auto"/>
              <w:left w:val="single" w:sz="4" w:space="0" w:color="auto"/>
              <w:bottom w:val="single" w:sz="4" w:space="0" w:color="auto"/>
              <w:right w:val="single" w:sz="4" w:space="0" w:color="auto"/>
            </w:tcBorders>
            <w:hideMark/>
          </w:tcPr>
          <w:p w14:paraId="4FC41BFD"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1729E84"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1537ED1F" w14:textId="77777777" w:rsidR="00692778" w:rsidRPr="00D22496" w:rsidRDefault="00692778">
            <w:pPr>
              <w:pStyle w:val="Paragraph"/>
              <w:rPr>
                <w:noProof/>
                <w:lang w:val="ro-RO"/>
              </w:rPr>
            </w:pPr>
            <w:r w:rsidRPr="00D22496">
              <w:rPr>
                <w:noProof/>
                <w:lang w:val="ro-RO"/>
              </w:rPr>
              <w:t>N,N’-(2,5-Dimetil-1,4-fenilenă)bis[3-oxobutiramidă] (CAS RN 24304-50-5) </w:t>
            </w:r>
          </w:p>
        </w:tc>
        <w:tc>
          <w:tcPr>
            <w:tcW w:w="790" w:type="dxa"/>
            <w:tcBorders>
              <w:top w:val="single" w:sz="4" w:space="0" w:color="auto"/>
              <w:left w:val="single" w:sz="4" w:space="0" w:color="auto"/>
              <w:bottom w:val="single" w:sz="4" w:space="0" w:color="auto"/>
              <w:right w:val="single" w:sz="4" w:space="0" w:color="auto"/>
            </w:tcBorders>
            <w:hideMark/>
          </w:tcPr>
          <w:p w14:paraId="1D9076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1D49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8D7261" w14:textId="77777777" w:rsidR="00692778" w:rsidRPr="00D22496" w:rsidRDefault="00692778">
            <w:pPr>
              <w:pStyle w:val="Paragraph"/>
              <w:rPr>
                <w:noProof/>
                <w:lang w:val="ro-RO"/>
              </w:rPr>
            </w:pPr>
            <w:r w:rsidRPr="00D22496">
              <w:rPr>
                <w:noProof/>
                <w:lang w:val="ro-RO"/>
              </w:rPr>
              <w:t>31.12.2025</w:t>
            </w:r>
          </w:p>
        </w:tc>
      </w:tr>
      <w:tr w:rsidR="00692778" w:rsidRPr="00D22496" w14:paraId="112E11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B9353F" w14:textId="77777777" w:rsidR="00692778" w:rsidRPr="00D22496" w:rsidRDefault="00692778">
            <w:pPr>
              <w:pStyle w:val="Paragraph"/>
              <w:rPr>
                <w:noProof/>
                <w:lang w:val="ro-RO"/>
              </w:rPr>
            </w:pPr>
            <w:r w:rsidRPr="00D22496">
              <w:rPr>
                <w:noProof/>
                <w:lang w:val="ro-RO"/>
              </w:rPr>
              <w:t>0.8315</w:t>
            </w:r>
          </w:p>
        </w:tc>
        <w:tc>
          <w:tcPr>
            <w:tcW w:w="909" w:type="dxa"/>
            <w:tcBorders>
              <w:top w:val="single" w:sz="4" w:space="0" w:color="auto"/>
              <w:left w:val="single" w:sz="4" w:space="0" w:color="auto"/>
              <w:bottom w:val="single" w:sz="4" w:space="0" w:color="auto"/>
              <w:right w:val="single" w:sz="4" w:space="0" w:color="auto"/>
            </w:tcBorders>
            <w:hideMark/>
          </w:tcPr>
          <w:p w14:paraId="6C3C8415"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8A3FD6E" w14:textId="77777777" w:rsidR="00692778" w:rsidRPr="00D22496" w:rsidRDefault="00692778">
            <w:pPr>
              <w:pStyle w:val="Paragraph"/>
              <w:jc w:val="center"/>
              <w:rPr>
                <w:noProof/>
                <w:lang w:val="ro-RO"/>
              </w:rPr>
            </w:pPr>
            <w:r w:rsidRPr="00D22496">
              <w:rPr>
                <w:noProof/>
                <w:lang w:val="ro-RO"/>
              </w:rPr>
              <w:t>56</w:t>
            </w:r>
          </w:p>
        </w:tc>
        <w:tc>
          <w:tcPr>
            <w:tcW w:w="4088" w:type="dxa"/>
            <w:tcBorders>
              <w:top w:val="single" w:sz="4" w:space="0" w:color="auto"/>
              <w:left w:val="single" w:sz="4" w:space="0" w:color="auto"/>
              <w:bottom w:val="single" w:sz="4" w:space="0" w:color="auto"/>
              <w:right w:val="single" w:sz="4" w:space="0" w:color="auto"/>
            </w:tcBorders>
            <w:hideMark/>
          </w:tcPr>
          <w:p w14:paraId="763E6310" w14:textId="77777777" w:rsidR="00692778" w:rsidRPr="00D22496" w:rsidRDefault="00692778">
            <w:pPr>
              <w:pStyle w:val="Paragraph"/>
              <w:rPr>
                <w:noProof/>
                <w:lang w:val="ro-RO"/>
              </w:rPr>
            </w:pPr>
            <w:r w:rsidRPr="00D22496">
              <w:rPr>
                <w:noProof/>
                <w:lang w:val="ro-RO"/>
              </w:rPr>
              <w:t>Valifenalat (ISO) (CAS RN 283159-90-0)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26B51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2468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B8FF7C" w14:textId="77777777" w:rsidR="00692778" w:rsidRPr="00D22496" w:rsidRDefault="00692778">
            <w:pPr>
              <w:pStyle w:val="Paragraph"/>
              <w:rPr>
                <w:noProof/>
                <w:lang w:val="ro-RO"/>
              </w:rPr>
            </w:pPr>
            <w:r w:rsidRPr="00D22496">
              <w:rPr>
                <w:noProof/>
                <w:lang w:val="ro-RO"/>
              </w:rPr>
              <w:t>31.12.2027</w:t>
            </w:r>
          </w:p>
        </w:tc>
      </w:tr>
      <w:tr w:rsidR="00692778" w:rsidRPr="00D22496" w14:paraId="71DF45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6583A8" w14:textId="77777777" w:rsidR="00692778" w:rsidRPr="00D22496" w:rsidRDefault="00692778">
            <w:pPr>
              <w:pStyle w:val="Paragraph"/>
              <w:rPr>
                <w:noProof/>
                <w:lang w:val="ro-RO"/>
              </w:rPr>
            </w:pPr>
            <w:r w:rsidRPr="00D22496">
              <w:rPr>
                <w:noProof/>
                <w:lang w:val="ro-RO"/>
              </w:rPr>
              <w:t>0.8043</w:t>
            </w:r>
          </w:p>
        </w:tc>
        <w:tc>
          <w:tcPr>
            <w:tcW w:w="909" w:type="dxa"/>
            <w:tcBorders>
              <w:top w:val="single" w:sz="4" w:space="0" w:color="auto"/>
              <w:left w:val="single" w:sz="4" w:space="0" w:color="auto"/>
              <w:bottom w:val="single" w:sz="4" w:space="0" w:color="auto"/>
              <w:right w:val="single" w:sz="4" w:space="0" w:color="auto"/>
            </w:tcBorders>
            <w:hideMark/>
          </w:tcPr>
          <w:p w14:paraId="6478878A"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7EF4AC38"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0B7FE08D" w14:textId="77777777" w:rsidR="00692778" w:rsidRPr="00D22496" w:rsidRDefault="00692778">
            <w:pPr>
              <w:pStyle w:val="Paragraph"/>
              <w:rPr>
                <w:noProof/>
                <w:lang w:val="ro-RO"/>
              </w:rPr>
            </w:pPr>
            <w:r w:rsidRPr="00D22496">
              <w:rPr>
                <w:noProof/>
                <w:lang w:val="ro-RO"/>
              </w:rPr>
              <w:t>2-Clor-</w:t>
            </w:r>
            <w:r w:rsidRPr="00D22496">
              <w:rPr>
                <w:i/>
                <w:iCs/>
                <w:noProof/>
                <w:lang w:val="ro-RO"/>
              </w:rPr>
              <w:t>N</w:t>
            </w:r>
            <w:r w:rsidRPr="00D22496">
              <w:rPr>
                <w:noProof/>
                <w:lang w:val="ro-RO"/>
              </w:rPr>
              <w:t>-[1-(4-clor-3-fluorfenil)-2-metilpropan-2-il]acetamidă (CAS RN 787585-35-7)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3D62C9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7A16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C4683B" w14:textId="77777777" w:rsidR="00692778" w:rsidRPr="00D22496" w:rsidRDefault="00692778">
            <w:pPr>
              <w:pStyle w:val="Paragraph"/>
              <w:rPr>
                <w:noProof/>
                <w:lang w:val="ro-RO"/>
              </w:rPr>
            </w:pPr>
            <w:r w:rsidRPr="00D22496">
              <w:rPr>
                <w:noProof/>
                <w:lang w:val="ro-RO"/>
              </w:rPr>
              <w:t>31.12.2025</w:t>
            </w:r>
          </w:p>
        </w:tc>
      </w:tr>
      <w:tr w:rsidR="00692778" w:rsidRPr="00D22496" w14:paraId="176C4C5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6E7DFC" w14:textId="77777777" w:rsidR="00692778" w:rsidRPr="00D22496" w:rsidRDefault="00692778">
            <w:pPr>
              <w:pStyle w:val="Paragraph"/>
              <w:rPr>
                <w:noProof/>
                <w:lang w:val="ro-RO"/>
              </w:rPr>
            </w:pPr>
            <w:r w:rsidRPr="00D22496">
              <w:rPr>
                <w:noProof/>
                <w:lang w:val="ro-RO"/>
              </w:rPr>
              <w:t>0.6767</w:t>
            </w:r>
          </w:p>
        </w:tc>
        <w:tc>
          <w:tcPr>
            <w:tcW w:w="909" w:type="dxa"/>
            <w:tcBorders>
              <w:top w:val="single" w:sz="4" w:space="0" w:color="auto"/>
              <w:left w:val="single" w:sz="4" w:space="0" w:color="auto"/>
              <w:bottom w:val="single" w:sz="4" w:space="0" w:color="auto"/>
              <w:right w:val="single" w:sz="4" w:space="0" w:color="auto"/>
            </w:tcBorders>
            <w:hideMark/>
          </w:tcPr>
          <w:p w14:paraId="32E3F8E6"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ED06CEA" w14:textId="77777777" w:rsidR="00692778" w:rsidRPr="00D22496" w:rsidRDefault="00692778">
            <w:pPr>
              <w:pStyle w:val="Paragraph"/>
              <w:jc w:val="center"/>
              <w:rPr>
                <w:noProof/>
                <w:lang w:val="ro-RO"/>
              </w:rPr>
            </w:pPr>
            <w:r w:rsidRPr="00D22496">
              <w:rPr>
                <w:noProof/>
                <w:lang w:val="ro-RO"/>
              </w:rPr>
              <w:t>62</w:t>
            </w:r>
          </w:p>
        </w:tc>
        <w:tc>
          <w:tcPr>
            <w:tcW w:w="4088" w:type="dxa"/>
            <w:tcBorders>
              <w:top w:val="single" w:sz="4" w:space="0" w:color="auto"/>
              <w:left w:val="single" w:sz="4" w:space="0" w:color="auto"/>
              <w:bottom w:val="single" w:sz="4" w:space="0" w:color="auto"/>
              <w:right w:val="single" w:sz="4" w:space="0" w:color="auto"/>
            </w:tcBorders>
            <w:hideMark/>
          </w:tcPr>
          <w:p w14:paraId="4CEF3349" w14:textId="77777777" w:rsidR="00692778" w:rsidRPr="00D22496" w:rsidRDefault="00692778">
            <w:pPr>
              <w:pStyle w:val="Paragraph"/>
              <w:rPr>
                <w:noProof/>
                <w:lang w:val="ro-RO"/>
              </w:rPr>
            </w:pPr>
            <w:r w:rsidRPr="00D22496">
              <w:rPr>
                <w:noProof/>
                <w:lang w:val="ro-RO"/>
              </w:rPr>
              <w:t>2-Clorobenzamidă (CAS RN 609-66-5)</w:t>
            </w:r>
          </w:p>
        </w:tc>
        <w:tc>
          <w:tcPr>
            <w:tcW w:w="790" w:type="dxa"/>
            <w:tcBorders>
              <w:top w:val="single" w:sz="4" w:space="0" w:color="auto"/>
              <w:left w:val="single" w:sz="4" w:space="0" w:color="auto"/>
              <w:bottom w:val="single" w:sz="4" w:space="0" w:color="auto"/>
              <w:right w:val="single" w:sz="4" w:space="0" w:color="auto"/>
            </w:tcBorders>
            <w:hideMark/>
          </w:tcPr>
          <w:p w14:paraId="0F8F4F1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DACB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CFF163" w14:textId="77777777" w:rsidR="00692778" w:rsidRPr="00D22496" w:rsidRDefault="00692778">
            <w:pPr>
              <w:pStyle w:val="Paragraph"/>
              <w:rPr>
                <w:noProof/>
                <w:lang w:val="ro-RO"/>
              </w:rPr>
            </w:pPr>
            <w:r w:rsidRPr="00D22496">
              <w:rPr>
                <w:noProof/>
                <w:lang w:val="ro-RO"/>
              </w:rPr>
              <w:t>31.12.2025</w:t>
            </w:r>
          </w:p>
        </w:tc>
      </w:tr>
      <w:tr w:rsidR="00692778" w:rsidRPr="00D22496" w14:paraId="498C65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B881E3" w14:textId="77777777" w:rsidR="00692778" w:rsidRPr="00D22496" w:rsidRDefault="00692778">
            <w:pPr>
              <w:pStyle w:val="Paragraph"/>
              <w:rPr>
                <w:noProof/>
                <w:lang w:val="ro-RO"/>
              </w:rPr>
            </w:pPr>
            <w:r w:rsidRPr="00D22496">
              <w:rPr>
                <w:noProof/>
                <w:lang w:val="ro-RO"/>
              </w:rPr>
              <w:t>0.6766</w:t>
            </w:r>
          </w:p>
        </w:tc>
        <w:tc>
          <w:tcPr>
            <w:tcW w:w="909" w:type="dxa"/>
            <w:tcBorders>
              <w:top w:val="single" w:sz="4" w:space="0" w:color="auto"/>
              <w:left w:val="single" w:sz="4" w:space="0" w:color="auto"/>
              <w:bottom w:val="single" w:sz="4" w:space="0" w:color="auto"/>
              <w:right w:val="single" w:sz="4" w:space="0" w:color="auto"/>
            </w:tcBorders>
            <w:hideMark/>
          </w:tcPr>
          <w:p w14:paraId="315BBFBA"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27D70961" w14:textId="77777777" w:rsidR="00692778" w:rsidRPr="00D22496" w:rsidRDefault="00692778">
            <w:pPr>
              <w:pStyle w:val="Paragraph"/>
              <w:jc w:val="center"/>
              <w:rPr>
                <w:noProof/>
                <w:lang w:val="ro-RO"/>
              </w:rPr>
            </w:pPr>
            <w:r w:rsidRPr="00D22496">
              <w:rPr>
                <w:noProof/>
                <w:lang w:val="ro-RO"/>
              </w:rPr>
              <w:t>64</w:t>
            </w:r>
          </w:p>
        </w:tc>
        <w:tc>
          <w:tcPr>
            <w:tcW w:w="4088" w:type="dxa"/>
            <w:tcBorders>
              <w:top w:val="single" w:sz="4" w:space="0" w:color="auto"/>
              <w:left w:val="single" w:sz="4" w:space="0" w:color="auto"/>
              <w:bottom w:val="single" w:sz="4" w:space="0" w:color="auto"/>
              <w:right w:val="single" w:sz="4" w:space="0" w:color="auto"/>
            </w:tcBorders>
            <w:hideMark/>
          </w:tcPr>
          <w:p w14:paraId="7F8F9AA9" w14:textId="77777777" w:rsidR="00692778" w:rsidRPr="00D22496" w:rsidRDefault="00692778">
            <w:pPr>
              <w:pStyle w:val="Paragraph"/>
              <w:rPr>
                <w:noProof/>
                <w:lang w:val="ro-RO"/>
              </w:rPr>
            </w:pPr>
            <w:r w:rsidRPr="00D22496">
              <w:rPr>
                <w:noProof/>
                <w:lang w:val="ro-RO"/>
              </w:rPr>
              <w:t>N-(3',4'-dicloro-5-fluoro[1,1’-bifenil]-2-il)-acetamidă (CAS RN 877179-03-8)</w:t>
            </w:r>
          </w:p>
        </w:tc>
        <w:tc>
          <w:tcPr>
            <w:tcW w:w="790" w:type="dxa"/>
            <w:tcBorders>
              <w:top w:val="single" w:sz="4" w:space="0" w:color="auto"/>
              <w:left w:val="single" w:sz="4" w:space="0" w:color="auto"/>
              <w:bottom w:val="single" w:sz="4" w:space="0" w:color="auto"/>
              <w:right w:val="single" w:sz="4" w:space="0" w:color="auto"/>
            </w:tcBorders>
            <w:hideMark/>
          </w:tcPr>
          <w:p w14:paraId="432D50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663E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6DEF91" w14:textId="77777777" w:rsidR="00692778" w:rsidRPr="00D22496" w:rsidRDefault="00692778">
            <w:pPr>
              <w:pStyle w:val="Paragraph"/>
              <w:rPr>
                <w:noProof/>
                <w:lang w:val="ro-RO"/>
              </w:rPr>
            </w:pPr>
            <w:r w:rsidRPr="00D22496">
              <w:rPr>
                <w:noProof/>
                <w:lang w:val="ro-RO"/>
              </w:rPr>
              <w:t>31.12.2025</w:t>
            </w:r>
          </w:p>
        </w:tc>
      </w:tr>
      <w:tr w:rsidR="00692778" w:rsidRPr="00D22496" w14:paraId="07977E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2CC779" w14:textId="77777777" w:rsidR="00692778" w:rsidRPr="00D22496" w:rsidRDefault="00692778">
            <w:pPr>
              <w:pStyle w:val="Paragraph"/>
              <w:rPr>
                <w:noProof/>
                <w:lang w:val="ro-RO"/>
              </w:rPr>
            </w:pPr>
            <w:r w:rsidRPr="00D22496">
              <w:rPr>
                <w:noProof/>
                <w:lang w:val="ro-RO"/>
              </w:rPr>
              <w:t>0.7632</w:t>
            </w:r>
          </w:p>
        </w:tc>
        <w:tc>
          <w:tcPr>
            <w:tcW w:w="909" w:type="dxa"/>
            <w:tcBorders>
              <w:top w:val="single" w:sz="4" w:space="0" w:color="auto"/>
              <w:left w:val="single" w:sz="4" w:space="0" w:color="auto"/>
              <w:bottom w:val="single" w:sz="4" w:space="0" w:color="auto"/>
              <w:right w:val="single" w:sz="4" w:space="0" w:color="auto"/>
            </w:tcBorders>
            <w:hideMark/>
          </w:tcPr>
          <w:p w14:paraId="12ED2DE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0077CB8" w14:textId="77777777" w:rsidR="00692778" w:rsidRPr="00D22496" w:rsidRDefault="00692778">
            <w:pPr>
              <w:pStyle w:val="Paragraph"/>
              <w:jc w:val="center"/>
              <w:rPr>
                <w:noProof/>
                <w:lang w:val="ro-RO"/>
              </w:rPr>
            </w:pPr>
            <w:r w:rsidRPr="00D22496">
              <w:rPr>
                <w:noProof/>
                <w:lang w:val="ro-RO"/>
              </w:rPr>
              <w:t>67</w:t>
            </w:r>
          </w:p>
        </w:tc>
        <w:tc>
          <w:tcPr>
            <w:tcW w:w="4088" w:type="dxa"/>
            <w:tcBorders>
              <w:top w:val="single" w:sz="4" w:space="0" w:color="auto"/>
              <w:left w:val="single" w:sz="4" w:space="0" w:color="auto"/>
              <w:bottom w:val="single" w:sz="4" w:space="0" w:color="auto"/>
              <w:right w:val="single" w:sz="4" w:space="0" w:color="auto"/>
            </w:tcBorders>
            <w:hideMark/>
          </w:tcPr>
          <w:p w14:paraId="2A486B59" w14:textId="77777777" w:rsidR="00692778" w:rsidRPr="00D22496" w:rsidRDefault="00692778">
            <w:pPr>
              <w:pStyle w:val="Paragraph"/>
              <w:rPr>
                <w:noProof/>
                <w:lang w:val="ro-RO"/>
              </w:rPr>
            </w:pPr>
            <w:r w:rsidRPr="00D22496">
              <w:rPr>
                <w:noProof/>
                <w:lang w:val="ro-RO"/>
              </w:rPr>
              <w:t>N,N′-(2,5-Dicloro-1,4-fenilenă)bis[3-oxobutiramidă], (CAS RN 42487-09-2)</w:t>
            </w:r>
          </w:p>
        </w:tc>
        <w:tc>
          <w:tcPr>
            <w:tcW w:w="790" w:type="dxa"/>
            <w:tcBorders>
              <w:top w:val="single" w:sz="4" w:space="0" w:color="auto"/>
              <w:left w:val="single" w:sz="4" w:space="0" w:color="auto"/>
              <w:bottom w:val="single" w:sz="4" w:space="0" w:color="auto"/>
              <w:right w:val="single" w:sz="4" w:space="0" w:color="auto"/>
            </w:tcBorders>
            <w:hideMark/>
          </w:tcPr>
          <w:p w14:paraId="374AFA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6FE0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0D8AED" w14:textId="77777777" w:rsidR="00692778" w:rsidRPr="00D22496" w:rsidRDefault="00692778">
            <w:pPr>
              <w:pStyle w:val="Paragraph"/>
              <w:rPr>
                <w:noProof/>
                <w:lang w:val="ro-RO"/>
              </w:rPr>
            </w:pPr>
            <w:r w:rsidRPr="00D22496">
              <w:rPr>
                <w:noProof/>
                <w:lang w:val="ro-RO"/>
              </w:rPr>
              <w:t>31.12.2024</w:t>
            </w:r>
          </w:p>
        </w:tc>
      </w:tr>
      <w:tr w:rsidR="00692778" w:rsidRPr="00D22496" w14:paraId="3DA029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EBADAB" w14:textId="77777777" w:rsidR="00692778" w:rsidRPr="00D22496" w:rsidRDefault="00692778">
            <w:pPr>
              <w:pStyle w:val="Paragraph"/>
              <w:rPr>
                <w:noProof/>
                <w:lang w:val="ro-RO"/>
              </w:rPr>
            </w:pPr>
            <w:r w:rsidRPr="00D22496">
              <w:rPr>
                <w:noProof/>
                <w:lang w:val="ro-RO"/>
              </w:rPr>
              <w:t>0.7582</w:t>
            </w:r>
          </w:p>
        </w:tc>
        <w:tc>
          <w:tcPr>
            <w:tcW w:w="909" w:type="dxa"/>
            <w:tcBorders>
              <w:top w:val="single" w:sz="4" w:space="0" w:color="auto"/>
              <w:left w:val="single" w:sz="4" w:space="0" w:color="auto"/>
              <w:bottom w:val="single" w:sz="4" w:space="0" w:color="auto"/>
              <w:right w:val="single" w:sz="4" w:space="0" w:color="auto"/>
            </w:tcBorders>
            <w:hideMark/>
          </w:tcPr>
          <w:p w14:paraId="417265D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5CB9D873"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0B18A78" w14:textId="77777777" w:rsidR="00692778" w:rsidRPr="00D22496" w:rsidRDefault="00692778">
            <w:pPr>
              <w:pStyle w:val="Paragraph"/>
              <w:rPr>
                <w:noProof/>
                <w:lang w:val="ro-RO"/>
              </w:rPr>
            </w:pPr>
            <w:r w:rsidRPr="00D22496">
              <w:rPr>
                <w:noProof/>
                <w:lang w:val="ro-RO"/>
              </w:rPr>
              <w:t>N-[(beniloxi)carbonil]glicil-N-[(2S)-1-{4-[(tert-butoxicarbonil)oxi]fenil}-3-hidroxipropan-2-il]-L-alaninamidă</w:t>
            </w:r>
          </w:p>
        </w:tc>
        <w:tc>
          <w:tcPr>
            <w:tcW w:w="790" w:type="dxa"/>
            <w:tcBorders>
              <w:top w:val="single" w:sz="4" w:space="0" w:color="auto"/>
              <w:left w:val="single" w:sz="4" w:space="0" w:color="auto"/>
              <w:bottom w:val="single" w:sz="4" w:space="0" w:color="auto"/>
              <w:right w:val="single" w:sz="4" w:space="0" w:color="auto"/>
            </w:tcBorders>
            <w:hideMark/>
          </w:tcPr>
          <w:p w14:paraId="1619FD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1F04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FD472C" w14:textId="77777777" w:rsidR="00692778" w:rsidRPr="00D22496" w:rsidRDefault="00692778">
            <w:pPr>
              <w:pStyle w:val="Paragraph"/>
              <w:rPr>
                <w:noProof/>
                <w:lang w:val="ro-RO"/>
              </w:rPr>
            </w:pPr>
            <w:r w:rsidRPr="00D22496">
              <w:rPr>
                <w:noProof/>
                <w:lang w:val="ro-RO"/>
              </w:rPr>
              <w:t>31.12.2024</w:t>
            </w:r>
          </w:p>
        </w:tc>
      </w:tr>
      <w:tr w:rsidR="00692778" w:rsidRPr="00D22496" w14:paraId="33B45D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5EDDF3" w14:textId="77777777" w:rsidR="00692778" w:rsidRPr="00D22496" w:rsidRDefault="00692778">
            <w:pPr>
              <w:pStyle w:val="Paragraph"/>
              <w:rPr>
                <w:noProof/>
                <w:lang w:val="ro-RO"/>
              </w:rPr>
            </w:pPr>
            <w:r w:rsidRPr="00D22496">
              <w:rPr>
                <w:noProof/>
                <w:lang w:val="ro-RO"/>
              </w:rPr>
              <w:t>0.6480</w:t>
            </w:r>
          </w:p>
        </w:tc>
        <w:tc>
          <w:tcPr>
            <w:tcW w:w="909" w:type="dxa"/>
            <w:tcBorders>
              <w:top w:val="single" w:sz="4" w:space="0" w:color="auto"/>
              <w:left w:val="single" w:sz="4" w:space="0" w:color="auto"/>
              <w:bottom w:val="single" w:sz="4" w:space="0" w:color="auto"/>
              <w:right w:val="single" w:sz="4" w:space="0" w:color="auto"/>
            </w:tcBorders>
            <w:hideMark/>
          </w:tcPr>
          <w:p w14:paraId="067589F9"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63ACF00"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79242004" w14:textId="77777777" w:rsidR="00692778" w:rsidRPr="00D22496" w:rsidRDefault="00692778">
            <w:pPr>
              <w:pStyle w:val="Paragraph"/>
              <w:rPr>
                <w:noProof/>
                <w:lang w:val="ro-RO"/>
              </w:rPr>
            </w:pPr>
            <w:r w:rsidRPr="00D22496">
              <w:rPr>
                <w:noProof/>
                <w:lang w:val="ro-RO"/>
              </w:rPr>
              <w:t>Napropamid (ISO) (CAS RN 15299-99-7) </w:t>
            </w:r>
          </w:p>
        </w:tc>
        <w:tc>
          <w:tcPr>
            <w:tcW w:w="790" w:type="dxa"/>
            <w:tcBorders>
              <w:top w:val="single" w:sz="4" w:space="0" w:color="auto"/>
              <w:left w:val="single" w:sz="4" w:space="0" w:color="auto"/>
              <w:bottom w:val="single" w:sz="4" w:space="0" w:color="auto"/>
              <w:right w:val="single" w:sz="4" w:space="0" w:color="auto"/>
            </w:tcBorders>
            <w:hideMark/>
          </w:tcPr>
          <w:p w14:paraId="79ED44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7040D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746786" w14:textId="77777777" w:rsidR="00692778" w:rsidRPr="00D22496" w:rsidRDefault="00692778">
            <w:pPr>
              <w:pStyle w:val="Paragraph"/>
              <w:rPr>
                <w:noProof/>
                <w:lang w:val="ro-RO"/>
              </w:rPr>
            </w:pPr>
            <w:r w:rsidRPr="00D22496">
              <w:rPr>
                <w:noProof/>
                <w:lang w:val="ro-RO"/>
              </w:rPr>
              <w:t>31.12.2024</w:t>
            </w:r>
          </w:p>
        </w:tc>
      </w:tr>
      <w:tr w:rsidR="00692778" w:rsidRPr="00D22496" w14:paraId="3CAB38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6DAE65" w14:textId="77777777" w:rsidR="00692778" w:rsidRPr="00D22496" w:rsidRDefault="00692778">
            <w:pPr>
              <w:pStyle w:val="Paragraph"/>
              <w:rPr>
                <w:noProof/>
                <w:lang w:val="ro-RO"/>
              </w:rPr>
            </w:pPr>
            <w:r w:rsidRPr="00D22496">
              <w:rPr>
                <w:noProof/>
                <w:lang w:val="ro-RO"/>
              </w:rPr>
              <w:t>0.2672</w:t>
            </w:r>
          </w:p>
        </w:tc>
        <w:tc>
          <w:tcPr>
            <w:tcW w:w="909" w:type="dxa"/>
            <w:tcBorders>
              <w:top w:val="single" w:sz="4" w:space="0" w:color="auto"/>
              <w:left w:val="single" w:sz="4" w:space="0" w:color="auto"/>
              <w:bottom w:val="single" w:sz="4" w:space="0" w:color="auto"/>
              <w:right w:val="single" w:sz="4" w:space="0" w:color="auto"/>
            </w:tcBorders>
            <w:hideMark/>
          </w:tcPr>
          <w:p w14:paraId="6FC81FB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B75DD89"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23C0CF2D" w14:textId="77777777" w:rsidR="00692778" w:rsidRPr="00D22496" w:rsidRDefault="00692778">
            <w:pPr>
              <w:pStyle w:val="Paragraph"/>
              <w:rPr>
                <w:noProof/>
                <w:lang w:val="ro-RO"/>
              </w:rPr>
            </w:pPr>
            <w:r w:rsidRPr="00D22496">
              <w:rPr>
                <w:noProof/>
                <w:lang w:val="ro-RO"/>
              </w:rPr>
              <w:t>3-Amino-</w:t>
            </w:r>
            <w:r w:rsidRPr="00D22496">
              <w:rPr>
                <w:i/>
                <w:iCs/>
                <w:noProof/>
                <w:lang w:val="ro-RO"/>
              </w:rPr>
              <w:t>p</w:t>
            </w:r>
            <w:r w:rsidRPr="00D22496">
              <w:rPr>
                <w:noProof/>
                <w:lang w:val="ro-RO"/>
              </w:rPr>
              <w:t>-anisanilida (CAS RN 120-35-4)</w:t>
            </w:r>
          </w:p>
        </w:tc>
        <w:tc>
          <w:tcPr>
            <w:tcW w:w="790" w:type="dxa"/>
            <w:tcBorders>
              <w:top w:val="single" w:sz="4" w:space="0" w:color="auto"/>
              <w:left w:val="single" w:sz="4" w:space="0" w:color="auto"/>
              <w:bottom w:val="single" w:sz="4" w:space="0" w:color="auto"/>
              <w:right w:val="single" w:sz="4" w:space="0" w:color="auto"/>
            </w:tcBorders>
            <w:hideMark/>
          </w:tcPr>
          <w:p w14:paraId="36D8B54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B067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8DBD7D" w14:textId="77777777" w:rsidR="00692778" w:rsidRPr="00D22496" w:rsidRDefault="00692778">
            <w:pPr>
              <w:pStyle w:val="Paragraph"/>
              <w:rPr>
                <w:noProof/>
                <w:lang w:val="ro-RO"/>
              </w:rPr>
            </w:pPr>
            <w:r w:rsidRPr="00D22496">
              <w:rPr>
                <w:noProof/>
                <w:lang w:val="ro-RO"/>
              </w:rPr>
              <w:t>31.12.2024</w:t>
            </w:r>
          </w:p>
        </w:tc>
      </w:tr>
      <w:tr w:rsidR="00692778" w:rsidRPr="00D22496" w14:paraId="71D80C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9CD924" w14:textId="77777777" w:rsidR="00692778" w:rsidRPr="00D22496" w:rsidRDefault="00692778">
            <w:pPr>
              <w:pStyle w:val="Paragraph"/>
              <w:rPr>
                <w:noProof/>
                <w:lang w:val="ro-RO"/>
              </w:rPr>
            </w:pPr>
            <w:r w:rsidRPr="00D22496">
              <w:rPr>
                <w:noProof/>
                <w:lang w:val="ro-RO"/>
              </w:rPr>
              <w:t>0.8060</w:t>
            </w:r>
          </w:p>
        </w:tc>
        <w:tc>
          <w:tcPr>
            <w:tcW w:w="909" w:type="dxa"/>
            <w:tcBorders>
              <w:top w:val="single" w:sz="4" w:space="0" w:color="auto"/>
              <w:left w:val="single" w:sz="4" w:space="0" w:color="auto"/>
              <w:bottom w:val="single" w:sz="4" w:space="0" w:color="auto"/>
              <w:right w:val="single" w:sz="4" w:space="0" w:color="auto"/>
            </w:tcBorders>
            <w:hideMark/>
          </w:tcPr>
          <w:p w14:paraId="0F42FFC4"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185AB2D6" w14:textId="77777777" w:rsidR="00692778" w:rsidRPr="00D22496" w:rsidRDefault="00692778">
            <w:pPr>
              <w:pStyle w:val="Paragraph"/>
              <w:jc w:val="center"/>
              <w:rPr>
                <w:noProof/>
                <w:lang w:val="ro-RO"/>
              </w:rPr>
            </w:pPr>
            <w:r w:rsidRPr="00D22496">
              <w:rPr>
                <w:noProof/>
                <w:lang w:val="ro-RO"/>
              </w:rPr>
              <w:t>78</w:t>
            </w:r>
          </w:p>
        </w:tc>
        <w:tc>
          <w:tcPr>
            <w:tcW w:w="4088" w:type="dxa"/>
            <w:tcBorders>
              <w:top w:val="single" w:sz="4" w:space="0" w:color="auto"/>
              <w:left w:val="single" w:sz="4" w:space="0" w:color="auto"/>
              <w:bottom w:val="single" w:sz="4" w:space="0" w:color="auto"/>
              <w:right w:val="single" w:sz="4" w:space="0" w:color="auto"/>
            </w:tcBorders>
            <w:hideMark/>
          </w:tcPr>
          <w:p w14:paraId="6A8B6ACB" w14:textId="77777777" w:rsidR="00692778" w:rsidRPr="00D22496" w:rsidRDefault="00692778">
            <w:pPr>
              <w:pStyle w:val="Paragraph"/>
              <w:rPr>
                <w:noProof/>
                <w:lang w:val="ro-RO"/>
              </w:rPr>
            </w:pPr>
            <w:r w:rsidRPr="00D22496">
              <w:rPr>
                <w:noProof/>
                <w:lang w:val="ro-RO"/>
              </w:rPr>
              <w:t>Acid 5-amino-3-(4-clorfenil)-5-oxopentanoic (CAS RN 1141-23-7)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18CF0A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F8D0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5BABBB" w14:textId="77777777" w:rsidR="00692778" w:rsidRPr="00D22496" w:rsidRDefault="00692778">
            <w:pPr>
              <w:pStyle w:val="Paragraph"/>
              <w:rPr>
                <w:noProof/>
                <w:lang w:val="ro-RO"/>
              </w:rPr>
            </w:pPr>
            <w:r w:rsidRPr="00D22496">
              <w:rPr>
                <w:noProof/>
                <w:lang w:val="ro-RO"/>
              </w:rPr>
              <w:t>31.12.2025</w:t>
            </w:r>
          </w:p>
        </w:tc>
      </w:tr>
      <w:tr w:rsidR="00692778" w:rsidRPr="00D22496" w14:paraId="6016F3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56DC7C" w14:textId="77777777" w:rsidR="00692778" w:rsidRPr="00D22496" w:rsidRDefault="00692778">
            <w:pPr>
              <w:pStyle w:val="Paragraph"/>
              <w:rPr>
                <w:noProof/>
                <w:lang w:val="ro-RO"/>
              </w:rPr>
            </w:pPr>
            <w:r w:rsidRPr="00D22496">
              <w:rPr>
                <w:noProof/>
                <w:lang w:val="ro-RO"/>
              </w:rPr>
              <w:t>0.2673</w:t>
            </w:r>
          </w:p>
        </w:tc>
        <w:tc>
          <w:tcPr>
            <w:tcW w:w="909" w:type="dxa"/>
            <w:tcBorders>
              <w:top w:val="single" w:sz="4" w:space="0" w:color="auto"/>
              <w:left w:val="single" w:sz="4" w:space="0" w:color="auto"/>
              <w:bottom w:val="single" w:sz="4" w:space="0" w:color="auto"/>
              <w:right w:val="single" w:sz="4" w:space="0" w:color="auto"/>
            </w:tcBorders>
            <w:hideMark/>
          </w:tcPr>
          <w:p w14:paraId="07552A0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93A5C74"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7EF9CF63" w14:textId="77777777" w:rsidR="00692778" w:rsidRPr="00D22496" w:rsidRDefault="00692778">
            <w:pPr>
              <w:pStyle w:val="Paragraph"/>
              <w:rPr>
                <w:noProof/>
                <w:lang w:val="ro-RO"/>
              </w:rPr>
            </w:pPr>
            <w:r w:rsidRPr="00D22496">
              <w:rPr>
                <w:i/>
                <w:iCs/>
                <w:noProof/>
                <w:lang w:val="ro-RO"/>
              </w:rPr>
              <w:t>p</w:t>
            </w:r>
            <w:r w:rsidRPr="00D22496">
              <w:rPr>
                <w:noProof/>
                <w:lang w:val="ro-RO"/>
              </w:rPr>
              <w:t>-Aminobenzamidă (CAS RN 2835-68-9)</w:t>
            </w:r>
          </w:p>
        </w:tc>
        <w:tc>
          <w:tcPr>
            <w:tcW w:w="790" w:type="dxa"/>
            <w:tcBorders>
              <w:top w:val="single" w:sz="4" w:space="0" w:color="auto"/>
              <w:left w:val="single" w:sz="4" w:space="0" w:color="auto"/>
              <w:bottom w:val="single" w:sz="4" w:space="0" w:color="auto"/>
              <w:right w:val="single" w:sz="4" w:space="0" w:color="auto"/>
            </w:tcBorders>
            <w:hideMark/>
          </w:tcPr>
          <w:p w14:paraId="509615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D052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F76628" w14:textId="77777777" w:rsidR="00692778" w:rsidRPr="00D22496" w:rsidRDefault="00692778">
            <w:pPr>
              <w:pStyle w:val="Paragraph"/>
              <w:rPr>
                <w:noProof/>
                <w:lang w:val="ro-RO"/>
              </w:rPr>
            </w:pPr>
            <w:r w:rsidRPr="00D22496">
              <w:rPr>
                <w:noProof/>
                <w:lang w:val="ro-RO"/>
              </w:rPr>
              <w:t>31.12.2024</w:t>
            </w:r>
          </w:p>
        </w:tc>
      </w:tr>
      <w:tr w:rsidR="00692778" w:rsidRPr="00D22496" w14:paraId="7FD6D91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904529" w14:textId="77777777" w:rsidR="00692778" w:rsidRPr="00D22496" w:rsidRDefault="00692778">
            <w:pPr>
              <w:pStyle w:val="Paragraph"/>
              <w:rPr>
                <w:noProof/>
                <w:lang w:val="ro-RO"/>
              </w:rPr>
            </w:pPr>
            <w:r w:rsidRPr="00D22496">
              <w:rPr>
                <w:noProof/>
                <w:lang w:val="ro-RO"/>
              </w:rPr>
              <w:t>0.4495</w:t>
            </w:r>
          </w:p>
        </w:tc>
        <w:tc>
          <w:tcPr>
            <w:tcW w:w="909" w:type="dxa"/>
            <w:tcBorders>
              <w:top w:val="single" w:sz="4" w:space="0" w:color="auto"/>
              <w:left w:val="single" w:sz="4" w:space="0" w:color="auto"/>
              <w:bottom w:val="single" w:sz="4" w:space="0" w:color="auto"/>
              <w:right w:val="single" w:sz="4" w:space="0" w:color="auto"/>
            </w:tcBorders>
            <w:hideMark/>
          </w:tcPr>
          <w:p w14:paraId="18BA310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9F6B7A0"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48EF3ACF" w14:textId="77777777" w:rsidR="00692778" w:rsidRPr="00D22496" w:rsidRDefault="00692778">
            <w:pPr>
              <w:pStyle w:val="Paragraph"/>
              <w:rPr>
                <w:noProof/>
                <w:lang w:val="ro-RO"/>
              </w:rPr>
            </w:pPr>
            <w:r w:rsidRPr="00D22496">
              <w:rPr>
                <w:noProof/>
                <w:lang w:val="ro-RO"/>
              </w:rPr>
              <w:t>5’-Clor-3-hidroxi-2’-metil-2-naftanilidă (CAS RN 135-63-7)</w:t>
            </w:r>
          </w:p>
        </w:tc>
        <w:tc>
          <w:tcPr>
            <w:tcW w:w="790" w:type="dxa"/>
            <w:tcBorders>
              <w:top w:val="single" w:sz="4" w:space="0" w:color="auto"/>
              <w:left w:val="single" w:sz="4" w:space="0" w:color="auto"/>
              <w:bottom w:val="single" w:sz="4" w:space="0" w:color="auto"/>
              <w:right w:val="single" w:sz="4" w:space="0" w:color="auto"/>
            </w:tcBorders>
            <w:hideMark/>
          </w:tcPr>
          <w:p w14:paraId="1CAFEE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51A3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EF77E1" w14:textId="77777777" w:rsidR="00692778" w:rsidRPr="00D22496" w:rsidRDefault="00692778">
            <w:pPr>
              <w:pStyle w:val="Paragraph"/>
              <w:rPr>
                <w:noProof/>
                <w:lang w:val="ro-RO"/>
              </w:rPr>
            </w:pPr>
            <w:r w:rsidRPr="00D22496">
              <w:rPr>
                <w:noProof/>
                <w:lang w:val="ro-RO"/>
              </w:rPr>
              <w:t>31.12.2024</w:t>
            </w:r>
          </w:p>
        </w:tc>
      </w:tr>
      <w:tr w:rsidR="00692778" w:rsidRPr="00D22496" w14:paraId="48ACFC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5325FD" w14:textId="77777777" w:rsidR="00692778" w:rsidRPr="00D22496" w:rsidRDefault="00692778">
            <w:pPr>
              <w:pStyle w:val="Paragraph"/>
              <w:rPr>
                <w:noProof/>
                <w:lang w:val="ro-RO"/>
              </w:rPr>
            </w:pPr>
            <w:r w:rsidRPr="00D22496">
              <w:rPr>
                <w:noProof/>
                <w:lang w:val="ro-RO"/>
              </w:rPr>
              <w:t>0.4493</w:t>
            </w:r>
          </w:p>
        </w:tc>
        <w:tc>
          <w:tcPr>
            <w:tcW w:w="909" w:type="dxa"/>
            <w:tcBorders>
              <w:top w:val="single" w:sz="4" w:space="0" w:color="auto"/>
              <w:left w:val="single" w:sz="4" w:space="0" w:color="auto"/>
              <w:bottom w:val="single" w:sz="4" w:space="0" w:color="auto"/>
              <w:right w:val="single" w:sz="4" w:space="0" w:color="auto"/>
            </w:tcBorders>
            <w:hideMark/>
          </w:tcPr>
          <w:p w14:paraId="40E544A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686E015" w14:textId="77777777" w:rsidR="00692778" w:rsidRPr="00D22496" w:rsidRDefault="00692778">
            <w:pPr>
              <w:pStyle w:val="Paragraph"/>
              <w:jc w:val="center"/>
              <w:rPr>
                <w:noProof/>
                <w:lang w:val="ro-RO"/>
              </w:rPr>
            </w:pPr>
            <w:r w:rsidRPr="00D22496">
              <w:rPr>
                <w:noProof/>
                <w:lang w:val="ro-RO"/>
              </w:rPr>
              <w:t>89</w:t>
            </w:r>
          </w:p>
        </w:tc>
        <w:tc>
          <w:tcPr>
            <w:tcW w:w="4088" w:type="dxa"/>
            <w:tcBorders>
              <w:top w:val="single" w:sz="4" w:space="0" w:color="auto"/>
              <w:left w:val="single" w:sz="4" w:space="0" w:color="auto"/>
              <w:bottom w:val="single" w:sz="4" w:space="0" w:color="auto"/>
              <w:right w:val="single" w:sz="4" w:space="0" w:color="auto"/>
            </w:tcBorders>
            <w:hideMark/>
          </w:tcPr>
          <w:p w14:paraId="6F4F4850" w14:textId="77777777" w:rsidR="00692778" w:rsidRPr="00D22496" w:rsidRDefault="00692778">
            <w:pPr>
              <w:pStyle w:val="Paragraph"/>
              <w:rPr>
                <w:noProof/>
                <w:lang w:val="ro-RO"/>
              </w:rPr>
            </w:pPr>
            <w:r w:rsidRPr="00D22496">
              <w:rPr>
                <w:noProof/>
                <w:lang w:val="ro-RO"/>
              </w:rPr>
              <w:t>Flutolanil (ISO) (CAS RN 66332-96-5)</w:t>
            </w:r>
          </w:p>
        </w:tc>
        <w:tc>
          <w:tcPr>
            <w:tcW w:w="790" w:type="dxa"/>
            <w:tcBorders>
              <w:top w:val="single" w:sz="4" w:space="0" w:color="auto"/>
              <w:left w:val="single" w:sz="4" w:space="0" w:color="auto"/>
              <w:bottom w:val="single" w:sz="4" w:space="0" w:color="auto"/>
              <w:right w:val="single" w:sz="4" w:space="0" w:color="auto"/>
            </w:tcBorders>
            <w:hideMark/>
          </w:tcPr>
          <w:p w14:paraId="4F9618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2C49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1DEA29" w14:textId="77777777" w:rsidR="00692778" w:rsidRPr="00D22496" w:rsidRDefault="00692778">
            <w:pPr>
              <w:pStyle w:val="Paragraph"/>
              <w:rPr>
                <w:noProof/>
                <w:lang w:val="ro-RO"/>
              </w:rPr>
            </w:pPr>
            <w:r w:rsidRPr="00D22496">
              <w:rPr>
                <w:noProof/>
                <w:lang w:val="ro-RO"/>
              </w:rPr>
              <w:t>31.12.2024</w:t>
            </w:r>
          </w:p>
        </w:tc>
      </w:tr>
      <w:tr w:rsidR="00692778" w:rsidRPr="00D22496" w14:paraId="4C8095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610536" w14:textId="77777777" w:rsidR="00692778" w:rsidRPr="00D22496" w:rsidRDefault="00692778">
            <w:pPr>
              <w:pStyle w:val="Paragraph"/>
              <w:rPr>
                <w:noProof/>
                <w:lang w:val="ro-RO"/>
              </w:rPr>
            </w:pPr>
            <w:r w:rsidRPr="00D22496">
              <w:rPr>
                <w:noProof/>
                <w:lang w:val="ro-RO"/>
              </w:rPr>
              <w:t>0.3690</w:t>
            </w:r>
          </w:p>
        </w:tc>
        <w:tc>
          <w:tcPr>
            <w:tcW w:w="909" w:type="dxa"/>
            <w:tcBorders>
              <w:top w:val="single" w:sz="4" w:space="0" w:color="auto"/>
              <w:left w:val="single" w:sz="4" w:space="0" w:color="auto"/>
              <w:bottom w:val="single" w:sz="4" w:space="0" w:color="auto"/>
              <w:right w:val="single" w:sz="4" w:space="0" w:color="auto"/>
            </w:tcBorders>
            <w:hideMark/>
          </w:tcPr>
          <w:p w14:paraId="3811C2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1C6393EB"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332E6F85" w14:textId="77777777" w:rsidR="00692778" w:rsidRPr="00D22496" w:rsidRDefault="00692778">
            <w:pPr>
              <w:pStyle w:val="Paragraph"/>
              <w:rPr>
                <w:noProof/>
                <w:lang w:val="ro-RO"/>
              </w:rPr>
            </w:pPr>
            <w:r w:rsidRPr="00D22496">
              <w:rPr>
                <w:noProof/>
                <w:lang w:val="ro-RO"/>
              </w:rPr>
              <w:t>3-hidroxi-2’-metoxi-2-naftanilidă (CAS RN 135-62-6)</w:t>
            </w:r>
          </w:p>
        </w:tc>
        <w:tc>
          <w:tcPr>
            <w:tcW w:w="790" w:type="dxa"/>
            <w:tcBorders>
              <w:top w:val="single" w:sz="4" w:space="0" w:color="auto"/>
              <w:left w:val="single" w:sz="4" w:space="0" w:color="auto"/>
              <w:bottom w:val="single" w:sz="4" w:space="0" w:color="auto"/>
              <w:right w:val="single" w:sz="4" w:space="0" w:color="auto"/>
            </w:tcBorders>
            <w:hideMark/>
          </w:tcPr>
          <w:p w14:paraId="177910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72D1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ED6D22" w14:textId="77777777" w:rsidR="00692778" w:rsidRPr="00D22496" w:rsidRDefault="00692778">
            <w:pPr>
              <w:pStyle w:val="Paragraph"/>
              <w:rPr>
                <w:noProof/>
                <w:lang w:val="ro-RO"/>
              </w:rPr>
            </w:pPr>
            <w:r w:rsidRPr="00D22496">
              <w:rPr>
                <w:noProof/>
                <w:lang w:val="ro-RO"/>
              </w:rPr>
              <w:t>31.12.2024</w:t>
            </w:r>
          </w:p>
        </w:tc>
      </w:tr>
      <w:tr w:rsidR="00692778" w:rsidRPr="00D22496" w14:paraId="50042C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0695D9" w14:textId="77777777" w:rsidR="00692778" w:rsidRPr="00D22496" w:rsidRDefault="00692778">
            <w:pPr>
              <w:pStyle w:val="Paragraph"/>
              <w:rPr>
                <w:noProof/>
                <w:lang w:val="ro-RO"/>
              </w:rPr>
            </w:pPr>
            <w:r w:rsidRPr="00D22496">
              <w:rPr>
                <w:noProof/>
                <w:lang w:val="ro-RO"/>
              </w:rPr>
              <w:t>0.3691</w:t>
            </w:r>
          </w:p>
        </w:tc>
        <w:tc>
          <w:tcPr>
            <w:tcW w:w="909" w:type="dxa"/>
            <w:tcBorders>
              <w:top w:val="single" w:sz="4" w:space="0" w:color="auto"/>
              <w:left w:val="single" w:sz="4" w:space="0" w:color="auto"/>
              <w:bottom w:val="single" w:sz="4" w:space="0" w:color="auto"/>
              <w:right w:val="single" w:sz="4" w:space="0" w:color="auto"/>
            </w:tcBorders>
            <w:hideMark/>
          </w:tcPr>
          <w:p w14:paraId="23AF939B" w14:textId="77777777" w:rsidR="00692778" w:rsidRPr="00D22496" w:rsidRDefault="00692778">
            <w:pPr>
              <w:pStyle w:val="Paragraph"/>
              <w:jc w:val="right"/>
              <w:rPr>
                <w:noProof/>
                <w:lang w:val="ro-RO"/>
              </w:rPr>
            </w:pP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21BE58D5"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single" w:sz="4" w:space="0" w:color="auto"/>
              <w:right w:val="single" w:sz="4" w:space="0" w:color="auto"/>
            </w:tcBorders>
            <w:hideMark/>
          </w:tcPr>
          <w:p w14:paraId="1E62ADB6" w14:textId="77777777" w:rsidR="00692778" w:rsidRPr="00D22496" w:rsidRDefault="00692778">
            <w:pPr>
              <w:pStyle w:val="Paragraph"/>
              <w:rPr>
                <w:noProof/>
                <w:lang w:val="ro-RO"/>
              </w:rPr>
            </w:pPr>
            <w:r w:rsidRPr="00D22496">
              <w:rPr>
                <w:noProof/>
                <w:lang w:val="ro-RO"/>
              </w:rPr>
              <w:t>3-Hidroxi-2-naftanilidă (CAS RN 92-77-3)</w:t>
            </w:r>
          </w:p>
        </w:tc>
        <w:tc>
          <w:tcPr>
            <w:tcW w:w="790" w:type="dxa"/>
            <w:tcBorders>
              <w:top w:val="single" w:sz="4" w:space="0" w:color="auto"/>
              <w:left w:val="single" w:sz="4" w:space="0" w:color="auto"/>
              <w:bottom w:val="single" w:sz="4" w:space="0" w:color="auto"/>
              <w:right w:val="single" w:sz="4" w:space="0" w:color="auto"/>
            </w:tcBorders>
            <w:hideMark/>
          </w:tcPr>
          <w:p w14:paraId="4AAED9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E5D6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61D3B8" w14:textId="77777777" w:rsidR="00692778" w:rsidRPr="00D22496" w:rsidRDefault="00692778">
            <w:pPr>
              <w:pStyle w:val="Paragraph"/>
              <w:rPr>
                <w:noProof/>
                <w:lang w:val="ro-RO"/>
              </w:rPr>
            </w:pPr>
            <w:r w:rsidRPr="00D22496">
              <w:rPr>
                <w:noProof/>
                <w:lang w:val="ro-RO"/>
              </w:rPr>
              <w:t>31.12.2024</w:t>
            </w:r>
          </w:p>
        </w:tc>
      </w:tr>
      <w:tr w:rsidR="00692778" w:rsidRPr="00D22496" w14:paraId="27FD89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1A2837" w14:textId="77777777" w:rsidR="00692778" w:rsidRPr="00D22496" w:rsidRDefault="00692778">
            <w:pPr>
              <w:pStyle w:val="Paragraph"/>
              <w:rPr>
                <w:noProof/>
                <w:lang w:val="ro-RO"/>
              </w:rPr>
            </w:pPr>
            <w:r w:rsidRPr="00D22496">
              <w:rPr>
                <w:noProof/>
                <w:lang w:val="ro-RO"/>
              </w:rPr>
              <w:t>0.3692</w:t>
            </w:r>
          </w:p>
        </w:tc>
        <w:tc>
          <w:tcPr>
            <w:tcW w:w="909" w:type="dxa"/>
            <w:tcBorders>
              <w:top w:val="single" w:sz="4" w:space="0" w:color="auto"/>
              <w:left w:val="single" w:sz="4" w:space="0" w:color="auto"/>
              <w:bottom w:val="single" w:sz="4" w:space="0" w:color="auto"/>
              <w:right w:val="single" w:sz="4" w:space="0" w:color="auto"/>
            </w:tcBorders>
            <w:hideMark/>
          </w:tcPr>
          <w:p w14:paraId="4585A2B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32C127EB"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single" w:sz="4" w:space="0" w:color="auto"/>
              <w:right w:val="single" w:sz="4" w:space="0" w:color="auto"/>
            </w:tcBorders>
            <w:hideMark/>
          </w:tcPr>
          <w:p w14:paraId="3725347E" w14:textId="77777777" w:rsidR="00692778" w:rsidRPr="00D22496" w:rsidRDefault="00692778">
            <w:pPr>
              <w:pStyle w:val="Paragraph"/>
              <w:rPr>
                <w:noProof/>
                <w:lang w:val="ro-RO"/>
              </w:rPr>
            </w:pPr>
            <w:r w:rsidRPr="00D22496">
              <w:rPr>
                <w:noProof/>
                <w:lang w:val="ro-RO"/>
              </w:rPr>
              <w:t>3-Hidroxi-2'-metil-2-naftanilidă (CAS RN 135-61-5)</w:t>
            </w:r>
          </w:p>
        </w:tc>
        <w:tc>
          <w:tcPr>
            <w:tcW w:w="790" w:type="dxa"/>
            <w:tcBorders>
              <w:top w:val="single" w:sz="4" w:space="0" w:color="auto"/>
              <w:left w:val="single" w:sz="4" w:space="0" w:color="auto"/>
              <w:bottom w:val="single" w:sz="4" w:space="0" w:color="auto"/>
              <w:right w:val="single" w:sz="4" w:space="0" w:color="auto"/>
            </w:tcBorders>
            <w:hideMark/>
          </w:tcPr>
          <w:p w14:paraId="295BA2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7A16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BF53C5" w14:textId="77777777" w:rsidR="00692778" w:rsidRPr="00D22496" w:rsidRDefault="00692778">
            <w:pPr>
              <w:pStyle w:val="Paragraph"/>
              <w:rPr>
                <w:noProof/>
                <w:lang w:val="ro-RO"/>
              </w:rPr>
            </w:pPr>
            <w:r w:rsidRPr="00D22496">
              <w:rPr>
                <w:noProof/>
                <w:lang w:val="ro-RO"/>
              </w:rPr>
              <w:t>31.12.2024</w:t>
            </w:r>
          </w:p>
        </w:tc>
      </w:tr>
      <w:tr w:rsidR="00692778" w:rsidRPr="00D22496" w14:paraId="186070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9B6FA2" w14:textId="77777777" w:rsidR="00692778" w:rsidRPr="00D22496" w:rsidRDefault="00692778">
            <w:pPr>
              <w:pStyle w:val="Paragraph"/>
              <w:rPr>
                <w:noProof/>
                <w:lang w:val="ro-RO"/>
              </w:rPr>
            </w:pPr>
            <w:r w:rsidRPr="00D22496">
              <w:rPr>
                <w:noProof/>
                <w:lang w:val="ro-RO"/>
              </w:rPr>
              <w:t>0.3693</w:t>
            </w:r>
          </w:p>
        </w:tc>
        <w:tc>
          <w:tcPr>
            <w:tcW w:w="909" w:type="dxa"/>
            <w:tcBorders>
              <w:top w:val="single" w:sz="4" w:space="0" w:color="auto"/>
              <w:left w:val="single" w:sz="4" w:space="0" w:color="auto"/>
              <w:bottom w:val="single" w:sz="4" w:space="0" w:color="auto"/>
              <w:right w:val="single" w:sz="4" w:space="0" w:color="auto"/>
            </w:tcBorders>
            <w:hideMark/>
          </w:tcPr>
          <w:p w14:paraId="1A16799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6B4434C1"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single" w:sz="4" w:space="0" w:color="auto"/>
              <w:right w:val="single" w:sz="4" w:space="0" w:color="auto"/>
            </w:tcBorders>
            <w:hideMark/>
          </w:tcPr>
          <w:p w14:paraId="32A8BD36" w14:textId="77777777" w:rsidR="00692778" w:rsidRPr="00D22496" w:rsidRDefault="00692778">
            <w:pPr>
              <w:pStyle w:val="Paragraph"/>
              <w:rPr>
                <w:noProof/>
                <w:lang w:val="ro-RO"/>
              </w:rPr>
            </w:pPr>
            <w:r w:rsidRPr="00D22496">
              <w:rPr>
                <w:noProof/>
                <w:lang w:val="ro-RO"/>
              </w:rPr>
              <w:t>2’-Etoxi-3-hidroxi-2-naftanilidă (CAS RN 92-74-0)</w:t>
            </w:r>
          </w:p>
        </w:tc>
        <w:tc>
          <w:tcPr>
            <w:tcW w:w="790" w:type="dxa"/>
            <w:tcBorders>
              <w:top w:val="single" w:sz="4" w:space="0" w:color="auto"/>
              <w:left w:val="single" w:sz="4" w:space="0" w:color="auto"/>
              <w:bottom w:val="single" w:sz="4" w:space="0" w:color="auto"/>
              <w:right w:val="single" w:sz="4" w:space="0" w:color="auto"/>
            </w:tcBorders>
            <w:hideMark/>
          </w:tcPr>
          <w:p w14:paraId="0E6F861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776F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F7B179" w14:textId="77777777" w:rsidR="00692778" w:rsidRPr="00D22496" w:rsidRDefault="00692778">
            <w:pPr>
              <w:pStyle w:val="Paragraph"/>
              <w:rPr>
                <w:noProof/>
                <w:lang w:val="ro-RO"/>
              </w:rPr>
            </w:pPr>
            <w:r w:rsidRPr="00D22496">
              <w:rPr>
                <w:noProof/>
                <w:lang w:val="ro-RO"/>
              </w:rPr>
              <w:t>31.12.2024</w:t>
            </w:r>
          </w:p>
        </w:tc>
      </w:tr>
      <w:tr w:rsidR="00692778" w:rsidRPr="00D22496" w14:paraId="464846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D1A6DA" w14:textId="77777777" w:rsidR="00692778" w:rsidRPr="00D22496" w:rsidRDefault="00692778">
            <w:pPr>
              <w:pStyle w:val="Paragraph"/>
              <w:rPr>
                <w:noProof/>
                <w:lang w:val="ro-RO"/>
              </w:rPr>
            </w:pPr>
            <w:r w:rsidRPr="00D22496">
              <w:rPr>
                <w:noProof/>
                <w:lang w:val="ro-RO"/>
              </w:rPr>
              <w:t>0.3863</w:t>
            </w:r>
          </w:p>
        </w:tc>
        <w:tc>
          <w:tcPr>
            <w:tcW w:w="909" w:type="dxa"/>
            <w:tcBorders>
              <w:top w:val="single" w:sz="4" w:space="0" w:color="auto"/>
              <w:left w:val="single" w:sz="4" w:space="0" w:color="auto"/>
              <w:bottom w:val="single" w:sz="4" w:space="0" w:color="auto"/>
              <w:right w:val="single" w:sz="4" w:space="0" w:color="auto"/>
            </w:tcBorders>
            <w:hideMark/>
          </w:tcPr>
          <w:p w14:paraId="73FAC8C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2924 29 70</w:t>
            </w:r>
          </w:p>
        </w:tc>
        <w:tc>
          <w:tcPr>
            <w:tcW w:w="620" w:type="dxa"/>
            <w:tcBorders>
              <w:top w:val="single" w:sz="4" w:space="0" w:color="auto"/>
              <w:left w:val="single" w:sz="4" w:space="0" w:color="auto"/>
              <w:bottom w:val="single" w:sz="4" w:space="0" w:color="auto"/>
              <w:right w:val="single" w:sz="4" w:space="0" w:color="auto"/>
            </w:tcBorders>
            <w:hideMark/>
          </w:tcPr>
          <w:p w14:paraId="76F503A8" w14:textId="77777777" w:rsidR="00692778" w:rsidRPr="00D22496" w:rsidRDefault="00692778">
            <w:pPr>
              <w:pStyle w:val="Paragraph"/>
              <w:jc w:val="center"/>
              <w:rPr>
                <w:noProof/>
                <w:lang w:val="ro-RO"/>
              </w:rPr>
            </w:pPr>
            <w:r w:rsidRPr="00D22496">
              <w:rPr>
                <w:noProof/>
                <w:lang w:val="ro-RO"/>
              </w:rPr>
              <w:t>97</w:t>
            </w:r>
          </w:p>
        </w:tc>
        <w:tc>
          <w:tcPr>
            <w:tcW w:w="4088" w:type="dxa"/>
            <w:tcBorders>
              <w:top w:val="single" w:sz="4" w:space="0" w:color="auto"/>
              <w:left w:val="single" w:sz="4" w:space="0" w:color="auto"/>
              <w:bottom w:val="single" w:sz="4" w:space="0" w:color="auto"/>
              <w:right w:val="single" w:sz="4" w:space="0" w:color="auto"/>
            </w:tcBorders>
            <w:hideMark/>
          </w:tcPr>
          <w:p w14:paraId="309A38FF" w14:textId="77777777" w:rsidR="00692778" w:rsidRPr="00D22496" w:rsidRDefault="00692778">
            <w:pPr>
              <w:pStyle w:val="Paragraph"/>
              <w:rPr>
                <w:noProof/>
                <w:lang w:val="ro-RO"/>
              </w:rPr>
            </w:pPr>
            <w:r w:rsidRPr="00D22496">
              <w:rPr>
                <w:noProof/>
                <w:lang w:val="ro-RO"/>
              </w:rPr>
              <w:t>Monoamida acidului 1,1-ciclohexandiacetic (CAS RN 99189-60-3)</w:t>
            </w:r>
          </w:p>
        </w:tc>
        <w:tc>
          <w:tcPr>
            <w:tcW w:w="790" w:type="dxa"/>
            <w:tcBorders>
              <w:top w:val="single" w:sz="4" w:space="0" w:color="auto"/>
              <w:left w:val="single" w:sz="4" w:space="0" w:color="auto"/>
              <w:bottom w:val="single" w:sz="4" w:space="0" w:color="auto"/>
              <w:right w:val="single" w:sz="4" w:space="0" w:color="auto"/>
            </w:tcBorders>
            <w:hideMark/>
          </w:tcPr>
          <w:p w14:paraId="278956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D9404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82DC3F" w14:textId="77777777" w:rsidR="00692778" w:rsidRPr="00D22496" w:rsidRDefault="00692778">
            <w:pPr>
              <w:pStyle w:val="Paragraph"/>
              <w:rPr>
                <w:noProof/>
                <w:lang w:val="ro-RO"/>
              </w:rPr>
            </w:pPr>
            <w:r w:rsidRPr="00D22496">
              <w:rPr>
                <w:noProof/>
                <w:lang w:val="ro-RO"/>
              </w:rPr>
              <w:t>31.12.2024</w:t>
            </w:r>
          </w:p>
        </w:tc>
      </w:tr>
      <w:tr w:rsidR="00692778" w:rsidRPr="00D22496" w14:paraId="30DD86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C6D3F4" w14:textId="77777777" w:rsidR="00692778" w:rsidRPr="00D22496" w:rsidRDefault="00692778">
            <w:pPr>
              <w:pStyle w:val="Paragraph"/>
              <w:rPr>
                <w:noProof/>
                <w:lang w:val="ro-RO"/>
              </w:rPr>
            </w:pPr>
            <w:r w:rsidRPr="00D22496">
              <w:rPr>
                <w:noProof/>
                <w:lang w:val="ro-RO"/>
              </w:rPr>
              <w:t>0.3526</w:t>
            </w:r>
          </w:p>
        </w:tc>
        <w:tc>
          <w:tcPr>
            <w:tcW w:w="909" w:type="dxa"/>
            <w:tcBorders>
              <w:top w:val="single" w:sz="4" w:space="0" w:color="auto"/>
              <w:left w:val="single" w:sz="4" w:space="0" w:color="auto"/>
              <w:bottom w:val="single" w:sz="4" w:space="0" w:color="auto"/>
              <w:right w:val="single" w:sz="4" w:space="0" w:color="auto"/>
            </w:tcBorders>
            <w:hideMark/>
          </w:tcPr>
          <w:p w14:paraId="2FBE1DD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2925 11 00</w:t>
            </w:r>
          </w:p>
        </w:tc>
        <w:tc>
          <w:tcPr>
            <w:tcW w:w="620" w:type="dxa"/>
            <w:tcBorders>
              <w:top w:val="single" w:sz="4" w:space="0" w:color="auto"/>
              <w:left w:val="single" w:sz="4" w:space="0" w:color="auto"/>
              <w:bottom w:val="single" w:sz="4" w:space="0" w:color="auto"/>
              <w:right w:val="single" w:sz="4" w:space="0" w:color="auto"/>
            </w:tcBorders>
            <w:hideMark/>
          </w:tcPr>
          <w:p w14:paraId="2B8BB80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A1F5569" w14:textId="77777777" w:rsidR="00692778" w:rsidRPr="00D22496" w:rsidRDefault="00692778">
            <w:pPr>
              <w:pStyle w:val="Paragraph"/>
              <w:rPr>
                <w:noProof/>
                <w:lang w:val="ro-RO"/>
              </w:rPr>
            </w:pPr>
            <w:r w:rsidRPr="00D22496">
              <w:rPr>
                <w:noProof/>
                <w:lang w:val="ro-RO"/>
              </w:rPr>
              <w:t>Zaharină şi sarea ei de sodiu</w:t>
            </w:r>
          </w:p>
        </w:tc>
        <w:tc>
          <w:tcPr>
            <w:tcW w:w="790" w:type="dxa"/>
            <w:tcBorders>
              <w:top w:val="single" w:sz="4" w:space="0" w:color="auto"/>
              <w:left w:val="single" w:sz="4" w:space="0" w:color="auto"/>
              <w:bottom w:val="single" w:sz="4" w:space="0" w:color="auto"/>
              <w:right w:val="single" w:sz="4" w:space="0" w:color="auto"/>
            </w:tcBorders>
            <w:hideMark/>
          </w:tcPr>
          <w:p w14:paraId="0F1C5C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13E1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AB9770" w14:textId="77777777" w:rsidR="00692778" w:rsidRPr="00D22496" w:rsidRDefault="00692778">
            <w:pPr>
              <w:pStyle w:val="Paragraph"/>
              <w:rPr>
                <w:noProof/>
                <w:lang w:val="ro-RO"/>
              </w:rPr>
            </w:pPr>
            <w:r w:rsidRPr="00D22496">
              <w:rPr>
                <w:noProof/>
                <w:lang w:val="ro-RO"/>
              </w:rPr>
              <w:t>31.12.2024</w:t>
            </w:r>
          </w:p>
        </w:tc>
      </w:tr>
      <w:tr w:rsidR="00692778" w:rsidRPr="00D22496" w14:paraId="599238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8705F5" w14:textId="77777777" w:rsidR="00692778" w:rsidRPr="00D22496" w:rsidRDefault="00692778">
            <w:pPr>
              <w:pStyle w:val="Paragraph"/>
              <w:rPr>
                <w:noProof/>
                <w:lang w:val="ro-RO"/>
              </w:rPr>
            </w:pPr>
            <w:r w:rsidRPr="00D22496">
              <w:rPr>
                <w:noProof/>
                <w:lang w:val="ro-RO"/>
              </w:rPr>
              <w:t>0.2674</w:t>
            </w:r>
          </w:p>
        </w:tc>
        <w:tc>
          <w:tcPr>
            <w:tcW w:w="909" w:type="dxa"/>
            <w:tcBorders>
              <w:top w:val="single" w:sz="4" w:space="0" w:color="auto"/>
              <w:left w:val="single" w:sz="4" w:space="0" w:color="auto"/>
              <w:bottom w:val="single" w:sz="4" w:space="0" w:color="auto"/>
              <w:right w:val="single" w:sz="4" w:space="0" w:color="auto"/>
            </w:tcBorders>
            <w:hideMark/>
          </w:tcPr>
          <w:p w14:paraId="7FFC672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2925 19 95</w:t>
            </w:r>
          </w:p>
        </w:tc>
        <w:tc>
          <w:tcPr>
            <w:tcW w:w="620" w:type="dxa"/>
            <w:tcBorders>
              <w:top w:val="single" w:sz="4" w:space="0" w:color="auto"/>
              <w:left w:val="single" w:sz="4" w:space="0" w:color="auto"/>
              <w:bottom w:val="single" w:sz="4" w:space="0" w:color="auto"/>
              <w:right w:val="single" w:sz="4" w:space="0" w:color="auto"/>
            </w:tcBorders>
            <w:hideMark/>
          </w:tcPr>
          <w:p w14:paraId="110E83F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4E935C7" w14:textId="77777777" w:rsidR="00692778" w:rsidRPr="00D22496" w:rsidRDefault="00692778">
            <w:pPr>
              <w:pStyle w:val="Paragraph"/>
              <w:rPr>
                <w:noProof/>
                <w:lang w:val="ro-RO"/>
              </w:rPr>
            </w:pPr>
            <w:r w:rsidRPr="00D22496">
              <w:rPr>
                <w:i/>
                <w:iCs/>
                <w:noProof/>
                <w:lang w:val="ro-RO"/>
              </w:rPr>
              <w:t>N</w:t>
            </w:r>
            <w:r w:rsidRPr="00D22496">
              <w:rPr>
                <w:noProof/>
                <w:lang w:val="ro-RO"/>
              </w:rPr>
              <w:t>-Fenilmaleimidă (CAS RN 941-69-5)</w:t>
            </w:r>
          </w:p>
        </w:tc>
        <w:tc>
          <w:tcPr>
            <w:tcW w:w="790" w:type="dxa"/>
            <w:tcBorders>
              <w:top w:val="single" w:sz="4" w:space="0" w:color="auto"/>
              <w:left w:val="single" w:sz="4" w:space="0" w:color="auto"/>
              <w:bottom w:val="single" w:sz="4" w:space="0" w:color="auto"/>
              <w:right w:val="single" w:sz="4" w:space="0" w:color="auto"/>
            </w:tcBorders>
            <w:hideMark/>
          </w:tcPr>
          <w:p w14:paraId="31C103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A03D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560889" w14:textId="77777777" w:rsidR="00692778" w:rsidRPr="00D22496" w:rsidRDefault="00692778">
            <w:pPr>
              <w:pStyle w:val="Paragraph"/>
              <w:rPr>
                <w:noProof/>
                <w:lang w:val="ro-RO"/>
              </w:rPr>
            </w:pPr>
            <w:r w:rsidRPr="00D22496">
              <w:rPr>
                <w:noProof/>
                <w:lang w:val="ro-RO"/>
              </w:rPr>
              <w:t>31.12.2024</w:t>
            </w:r>
          </w:p>
        </w:tc>
      </w:tr>
      <w:tr w:rsidR="00692778" w:rsidRPr="00D22496" w14:paraId="2DAC21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951492" w14:textId="77777777" w:rsidR="00692778" w:rsidRPr="00D22496" w:rsidRDefault="00692778">
            <w:pPr>
              <w:pStyle w:val="Paragraph"/>
              <w:rPr>
                <w:noProof/>
                <w:lang w:val="ro-RO"/>
              </w:rPr>
            </w:pPr>
            <w:r w:rsidRPr="00D22496">
              <w:rPr>
                <w:noProof/>
                <w:lang w:val="ro-RO"/>
              </w:rPr>
              <w:t>0.5612</w:t>
            </w:r>
          </w:p>
        </w:tc>
        <w:tc>
          <w:tcPr>
            <w:tcW w:w="909" w:type="dxa"/>
            <w:tcBorders>
              <w:top w:val="single" w:sz="4" w:space="0" w:color="auto"/>
              <w:left w:val="single" w:sz="4" w:space="0" w:color="auto"/>
              <w:bottom w:val="single" w:sz="4" w:space="0" w:color="auto"/>
              <w:right w:val="single" w:sz="4" w:space="0" w:color="auto"/>
            </w:tcBorders>
            <w:hideMark/>
          </w:tcPr>
          <w:p w14:paraId="47430911" w14:textId="77777777" w:rsidR="00692778" w:rsidRPr="00D22496" w:rsidRDefault="00692778">
            <w:pPr>
              <w:pStyle w:val="Paragraph"/>
              <w:jc w:val="right"/>
              <w:rPr>
                <w:noProof/>
                <w:lang w:val="ro-RO"/>
              </w:rPr>
            </w:pPr>
            <w:r w:rsidRPr="00D22496">
              <w:rPr>
                <w:noProof/>
                <w:lang w:val="ro-RO"/>
              </w:rPr>
              <w:t>ex 2925 19 95</w:t>
            </w:r>
          </w:p>
        </w:tc>
        <w:tc>
          <w:tcPr>
            <w:tcW w:w="620" w:type="dxa"/>
            <w:tcBorders>
              <w:top w:val="single" w:sz="4" w:space="0" w:color="auto"/>
              <w:left w:val="single" w:sz="4" w:space="0" w:color="auto"/>
              <w:bottom w:val="single" w:sz="4" w:space="0" w:color="auto"/>
              <w:right w:val="single" w:sz="4" w:space="0" w:color="auto"/>
            </w:tcBorders>
            <w:hideMark/>
          </w:tcPr>
          <w:p w14:paraId="71BFBDD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3E209AA" w14:textId="77777777" w:rsidR="00692778" w:rsidRPr="00D22496" w:rsidRDefault="00692778">
            <w:pPr>
              <w:pStyle w:val="Paragraph"/>
              <w:rPr>
                <w:noProof/>
                <w:lang w:val="ro-RO"/>
              </w:rPr>
            </w:pPr>
            <w:r w:rsidRPr="00D22496">
              <w:rPr>
                <w:noProof/>
                <w:lang w:val="ro-RO"/>
              </w:rPr>
              <w:t>4,5,6,7-Tetrahidroizoindol-1,3-dionă (CAS RN 4720-86-9)</w:t>
            </w:r>
          </w:p>
        </w:tc>
        <w:tc>
          <w:tcPr>
            <w:tcW w:w="790" w:type="dxa"/>
            <w:tcBorders>
              <w:top w:val="single" w:sz="4" w:space="0" w:color="auto"/>
              <w:left w:val="single" w:sz="4" w:space="0" w:color="auto"/>
              <w:bottom w:val="single" w:sz="4" w:space="0" w:color="auto"/>
              <w:right w:val="single" w:sz="4" w:space="0" w:color="auto"/>
            </w:tcBorders>
            <w:hideMark/>
          </w:tcPr>
          <w:p w14:paraId="719999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A8357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171C79" w14:textId="77777777" w:rsidR="00692778" w:rsidRPr="00D22496" w:rsidRDefault="00692778">
            <w:pPr>
              <w:pStyle w:val="Paragraph"/>
              <w:rPr>
                <w:noProof/>
                <w:lang w:val="ro-RO"/>
              </w:rPr>
            </w:pPr>
            <w:r w:rsidRPr="00D22496">
              <w:rPr>
                <w:noProof/>
                <w:lang w:val="ro-RO"/>
              </w:rPr>
              <w:t>31.12.2027</w:t>
            </w:r>
          </w:p>
        </w:tc>
      </w:tr>
      <w:tr w:rsidR="00692778" w:rsidRPr="00D22496" w14:paraId="50D6A9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8B39C6" w14:textId="77777777" w:rsidR="00692778" w:rsidRPr="00D22496" w:rsidRDefault="00692778">
            <w:pPr>
              <w:pStyle w:val="Paragraph"/>
              <w:rPr>
                <w:noProof/>
                <w:lang w:val="ro-RO"/>
              </w:rPr>
            </w:pPr>
            <w:r w:rsidRPr="00D22496">
              <w:rPr>
                <w:noProof/>
                <w:lang w:val="ro-RO"/>
              </w:rPr>
              <w:t>0.5740</w:t>
            </w:r>
          </w:p>
        </w:tc>
        <w:tc>
          <w:tcPr>
            <w:tcW w:w="909" w:type="dxa"/>
            <w:tcBorders>
              <w:top w:val="single" w:sz="4" w:space="0" w:color="auto"/>
              <w:left w:val="single" w:sz="4" w:space="0" w:color="auto"/>
              <w:bottom w:val="single" w:sz="4" w:space="0" w:color="auto"/>
              <w:right w:val="single" w:sz="4" w:space="0" w:color="auto"/>
            </w:tcBorders>
            <w:hideMark/>
          </w:tcPr>
          <w:p w14:paraId="5B343F57" w14:textId="77777777" w:rsidR="00692778" w:rsidRPr="00D22496" w:rsidRDefault="00692778">
            <w:pPr>
              <w:pStyle w:val="Paragraph"/>
              <w:jc w:val="right"/>
              <w:rPr>
                <w:noProof/>
                <w:lang w:val="ro-RO"/>
              </w:rPr>
            </w:pPr>
            <w:r w:rsidRPr="00D22496">
              <w:rPr>
                <w:noProof/>
                <w:lang w:val="ro-RO"/>
              </w:rPr>
              <w:t>ex 2925 19 95</w:t>
            </w:r>
          </w:p>
        </w:tc>
        <w:tc>
          <w:tcPr>
            <w:tcW w:w="620" w:type="dxa"/>
            <w:tcBorders>
              <w:top w:val="single" w:sz="4" w:space="0" w:color="auto"/>
              <w:left w:val="single" w:sz="4" w:space="0" w:color="auto"/>
              <w:bottom w:val="single" w:sz="4" w:space="0" w:color="auto"/>
              <w:right w:val="single" w:sz="4" w:space="0" w:color="auto"/>
            </w:tcBorders>
            <w:hideMark/>
          </w:tcPr>
          <w:p w14:paraId="7E6EC15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9FC5DE0" w14:textId="77777777" w:rsidR="00692778" w:rsidRPr="00D22496" w:rsidRDefault="00692778">
            <w:pPr>
              <w:pStyle w:val="Paragraph"/>
              <w:rPr>
                <w:noProof/>
                <w:lang w:val="ro-RO"/>
              </w:rPr>
            </w:pPr>
            <w:r w:rsidRPr="00D22496">
              <w:rPr>
                <w:i/>
                <w:iCs/>
                <w:noProof/>
                <w:lang w:val="ro-RO"/>
              </w:rPr>
              <w:t>N,N'</w:t>
            </w:r>
            <w:r w:rsidRPr="00D22496">
              <w:rPr>
                <w:noProof/>
                <w:lang w:val="ro-RO"/>
              </w:rPr>
              <w:t>-(</w:t>
            </w:r>
            <w:r w:rsidRPr="00D22496">
              <w:rPr>
                <w:i/>
                <w:iCs/>
                <w:noProof/>
                <w:lang w:val="ro-RO"/>
              </w:rPr>
              <w:t>m</w:t>
            </w:r>
            <w:r w:rsidRPr="00D22496">
              <w:rPr>
                <w:noProof/>
                <w:lang w:val="ro-RO"/>
              </w:rPr>
              <w:t>-Fenilen)dimaleimidă (CAS RN 3006-93-7)</w:t>
            </w:r>
          </w:p>
        </w:tc>
        <w:tc>
          <w:tcPr>
            <w:tcW w:w="790" w:type="dxa"/>
            <w:tcBorders>
              <w:top w:val="single" w:sz="4" w:space="0" w:color="auto"/>
              <w:left w:val="single" w:sz="4" w:space="0" w:color="auto"/>
              <w:bottom w:val="single" w:sz="4" w:space="0" w:color="auto"/>
              <w:right w:val="single" w:sz="4" w:space="0" w:color="auto"/>
            </w:tcBorders>
            <w:hideMark/>
          </w:tcPr>
          <w:p w14:paraId="61AA65F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169DD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B2AE54" w14:textId="77777777" w:rsidR="00692778" w:rsidRPr="00D22496" w:rsidRDefault="00692778">
            <w:pPr>
              <w:pStyle w:val="Paragraph"/>
              <w:rPr>
                <w:noProof/>
                <w:lang w:val="ro-RO"/>
              </w:rPr>
            </w:pPr>
            <w:r w:rsidRPr="00D22496">
              <w:rPr>
                <w:noProof/>
                <w:lang w:val="ro-RO"/>
              </w:rPr>
              <w:t>31.12.2027</w:t>
            </w:r>
          </w:p>
        </w:tc>
      </w:tr>
      <w:tr w:rsidR="00692778" w:rsidRPr="00D22496" w14:paraId="4B6602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25FDD1" w14:textId="77777777" w:rsidR="00692778" w:rsidRPr="00D22496" w:rsidRDefault="00692778">
            <w:pPr>
              <w:pStyle w:val="Paragraph"/>
              <w:rPr>
                <w:noProof/>
                <w:lang w:val="ro-RO"/>
              </w:rPr>
            </w:pPr>
            <w:r w:rsidRPr="00D22496">
              <w:rPr>
                <w:noProof/>
                <w:lang w:val="ro-RO"/>
              </w:rPr>
              <w:t>0.8013</w:t>
            </w:r>
          </w:p>
        </w:tc>
        <w:tc>
          <w:tcPr>
            <w:tcW w:w="909" w:type="dxa"/>
            <w:tcBorders>
              <w:top w:val="single" w:sz="4" w:space="0" w:color="auto"/>
              <w:left w:val="single" w:sz="4" w:space="0" w:color="auto"/>
              <w:bottom w:val="single" w:sz="4" w:space="0" w:color="auto"/>
              <w:right w:val="single" w:sz="4" w:space="0" w:color="auto"/>
            </w:tcBorders>
            <w:hideMark/>
          </w:tcPr>
          <w:p w14:paraId="0A87112C" w14:textId="77777777" w:rsidR="00692778" w:rsidRPr="00D22496" w:rsidRDefault="00692778">
            <w:pPr>
              <w:pStyle w:val="Paragraph"/>
              <w:jc w:val="right"/>
              <w:rPr>
                <w:noProof/>
                <w:lang w:val="ro-RO"/>
              </w:rPr>
            </w:pPr>
            <w:r w:rsidRPr="00D22496">
              <w:rPr>
                <w:noProof/>
                <w:lang w:val="ro-RO"/>
              </w:rPr>
              <w:t>ex 2925 19 95</w:t>
            </w:r>
          </w:p>
        </w:tc>
        <w:tc>
          <w:tcPr>
            <w:tcW w:w="620" w:type="dxa"/>
            <w:tcBorders>
              <w:top w:val="single" w:sz="4" w:space="0" w:color="auto"/>
              <w:left w:val="single" w:sz="4" w:space="0" w:color="auto"/>
              <w:bottom w:val="single" w:sz="4" w:space="0" w:color="auto"/>
              <w:right w:val="single" w:sz="4" w:space="0" w:color="auto"/>
            </w:tcBorders>
            <w:hideMark/>
          </w:tcPr>
          <w:p w14:paraId="7AAA7B1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940B402" w14:textId="77777777" w:rsidR="00692778" w:rsidRPr="00D22496" w:rsidRDefault="00692778">
            <w:pPr>
              <w:pStyle w:val="Paragraph"/>
              <w:rPr>
                <w:noProof/>
                <w:lang w:val="ro-RO"/>
              </w:rPr>
            </w:pPr>
            <w:r w:rsidRPr="00D22496">
              <w:rPr>
                <w:i/>
                <w:iCs/>
                <w:noProof/>
                <w:lang w:val="ro-RO"/>
              </w:rPr>
              <w:t>N</w:t>
            </w:r>
            <w:r w:rsidRPr="00D22496">
              <w:rPr>
                <w:noProof/>
                <w:lang w:val="ro-RO"/>
              </w:rPr>
              <w:t>-Iodosuccinimidă (CAS RN 516-12-1) cu o puritate de minimum 98,5 % în greutate</w:t>
            </w:r>
          </w:p>
        </w:tc>
        <w:tc>
          <w:tcPr>
            <w:tcW w:w="790" w:type="dxa"/>
            <w:tcBorders>
              <w:top w:val="single" w:sz="4" w:space="0" w:color="auto"/>
              <w:left w:val="single" w:sz="4" w:space="0" w:color="auto"/>
              <w:bottom w:val="single" w:sz="4" w:space="0" w:color="auto"/>
              <w:right w:val="single" w:sz="4" w:space="0" w:color="auto"/>
            </w:tcBorders>
            <w:hideMark/>
          </w:tcPr>
          <w:p w14:paraId="4246B9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519C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FEDCB7" w14:textId="77777777" w:rsidR="00692778" w:rsidRPr="00D22496" w:rsidRDefault="00692778">
            <w:pPr>
              <w:pStyle w:val="Paragraph"/>
              <w:rPr>
                <w:noProof/>
                <w:lang w:val="ro-RO"/>
              </w:rPr>
            </w:pPr>
            <w:r w:rsidRPr="00D22496">
              <w:rPr>
                <w:noProof/>
                <w:lang w:val="ro-RO"/>
              </w:rPr>
              <w:t>31.12.2025</w:t>
            </w:r>
          </w:p>
        </w:tc>
      </w:tr>
      <w:tr w:rsidR="00692778" w:rsidRPr="00D22496" w14:paraId="369584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6A18C0" w14:textId="77777777" w:rsidR="00692778" w:rsidRPr="00D22496" w:rsidRDefault="00692778">
            <w:pPr>
              <w:pStyle w:val="Paragraph"/>
              <w:rPr>
                <w:noProof/>
                <w:lang w:val="ro-RO"/>
              </w:rPr>
            </w:pPr>
            <w:r w:rsidRPr="00D22496">
              <w:rPr>
                <w:noProof/>
                <w:lang w:val="ro-RO"/>
              </w:rPr>
              <w:t>0.2934</w:t>
            </w:r>
          </w:p>
        </w:tc>
        <w:tc>
          <w:tcPr>
            <w:tcW w:w="909" w:type="dxa"/>
            <w:tcBorders>
              <w:top w:val="single" w:sz="4" w:space="0" w:color="auto"/>
              <w:left w:val="single" w:sz="4" w:space="0" w:color="auto"/>
              <w:bottom w:val="single" w:sz="4" w:space="0" w:color="auto"/>
              <w:right w:val="single" w:sz="4" w:space="0" w:color="auto"/>
            </w:tcBorders>
            <w:hideMark/>
          </w:tcPr>
          <w:p w14:paraId="384437A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2925 29 00</w:t>
            </w:r>
          </w:p>
        </w:tc>
        <w:tc>
          <w:tcPr>
            <w:tcW w:w="620" w:type="dxa"/>
            <w:tcBorders>
              <w:top w:val="single" w:sz="4" w:space="0" w:color="auto"/>
              <w:left w:val="single" w:sz="4" w:space="0" w:color="auto"/>
              <w:bottom w:val="single" w:sz="4" w:space="0" w:color="auto"/>
              <w:right w:val="single" w:sz="4" w:space="0" w:color="auto"/>
            </w:tcBorders>
            <w:hideMark/>
          </w:tcPr>
          <w:p w14:paraId="2C18849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3A49803" w14:textId="77777777" w:rsidR="00692778" w:rsidRPr="00D22496" w:rsidRDefault="00692778">
            <w:pPr>
              <w:pStyle w:val="Paragraph"/>
              <w:rPr>
                <w:noProof/>
                <w:lang w:val="ro-RO"/>
              </w:rPr>
            </w:pPr>
            <w:r w:rsidRPr="00D22496">
              <w:rPr>
                <w:noProof/>
                <w:lang w:val="ro-RO"/>
              </w:rPr>
              <w:t>Diciclohexilcarbodiimidă (CAS RN 538-75-0)</w:t>
            </w:r>
          </w:p>
        </w:tc>
        <w:tc>
          <w:tcPr>
            <w:tcW w:w="790" w:type="dxa"/>
            <w:tcBorders>
              <w:top w:val="single" w:sz="4" w:space="0" w:color="auto"/>
              <w:left w:val="single" w:sz="4" w:space="0" w:color="auto"/>
              <w:bottom w:val="single" w:sz="4" w:space="0" w:color="auto"/>
              <w:right w:val="single" w:sz="4" w:space="0" w:color="auto"/>
            </w:tcBorders>
            <w:hideMark/>
          </w:tcPr>
          <w:p w14:paraId="1C68732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172E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6A99A8" w14:textId="77777777" w:rsidR="00692778" w:rsidRPr="00D22496" w:rsidRDefault="00692778">
            <w:pPr>
              <w:pStyle w:val="Paragraph"/>
              <w:rPr>
                <w:noProof/>
                <w:lang w:val="ro-RO"/>
              </w:rPr>
            </w:pPr>
            <w:r w:rsidRPr="00D22496">
              <w:rPr>
                <w:noProof/>
                <w:lang w:val="ro-RO"/>
              </w:rPr>
              <w:t>31.12.2024</w:t>
            </w:r>
          </w:p>
        </w:tc>
      </w:tr>
      <w:tr w:rsidR="00692778" w:rsidRPr="00D22496" w14:paraId="1C842B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FD348E" w14:textId="77777777" w:rsidR="00692778" w:rsidRPr="00D22496" w:rsidRDefault="00692778">
            <w:pPr>
              <w:pStyle w:val="Paragraph"/>
              <w:rPr>
                <w:noProof/>
                <w:lang w:val="ro-RO"/>
              </w:rPr>
            </w:pPr>
            <w:r w:rsidRPr="00D22496">
              <w:rPr>
                <w:noProof/>
                <w:lang w:val="ro-RO"/>
              </w:rPr>
              <w:t>0.5891</w:t>
            </w:r>
          </w:p>
        </w:tc>
        <w:tc>
          <w:tcPr>
            <w:tcW w:w="909" w:type="dxa"/>
            <w:tcBorders>
              <w:top w:val="single" w:sz="4" w:space="0" w:color="auto"/>
              <w:left w:val="single" w:sz="4" w:space="0" w:color="auto"/>
              <w:bottom w:val="single" w:sz="4" w:space="0" w:color="auto"/>
              <w:right w:val="single" w:sz="4" w:space="0" w:color="auto"/>
            </w:tcBorders>
            <w:hideMark/>
          </w:tcPr>
          <w:p w14:paraId="2CD5DC8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2925 29 00</w:t>
            </w:r>
          </w:p>
        </w:tc>
        <w:tc>
          <w:tcPr>
            <w:tcW w:w="620" w:type="dxa"/>
            <w:tcBorders>
              <w:top w:val="single" w:sz="4" w:space="0" w:color="auto"/>
              <w:left w:val="single" w:sz="4" w:space="0" w:color="auto"/>
              <w:bottom w:val="single" w:sz="4" w:space="0" w:color="auto"/>
              <w:right w:val="single" w:sz="4" w:space="0" w:color="auto"/>
            </w:tcBorders>
            <w:hideMark/>
          </w:tcPr>
          <w:p w14:paraId="23797EE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7057028" w14:textId="77777777" w:rsidR="00692778" w:rsidRPr="00D22496" w:rsidRDefault="00692778">
            <w:pPr>
              <w:pStyle w:val="Paragraph"/>
              <w:rPr>
                <w:noProof/>
                <w:lang w:val="ro-RO"/>
              </w:rPr>
            </w:pPr>
            <w:r w:rsidRPr="00D22496">
              <w:rPr>
                <w:noProof/>
                <w:lang w:val="ro-RO"/>
              </w:rPr>
              <w:t>Clorhidrat de N-[3-(dimetilamino)propil]-N'-etilcarbodiimidă (CAS RN 25952-53-8)</w:t>
            </w:r>
          </w:p>
        </w:tc>
        <w:tc>
          <w:tcPr>
            <w:tcW w:w="790" w:type="dxa"/>
            <w:tcBorders>
              <w:top w:val="single" w:sz="4" w:space="0" w:color="auto"/>
              <w:left w:val="single" w:sz="4" w:space="0" w:color="auto"/>
              <w:bottom w:val="single" w:sz="4" w:space="0" w:color="auto"/>
              <w:right w:val="single" w:sz="4" w:space="0" w:color="auto"/>
            </w:tcBorders>
            <w:hideMark/>
          </w:tcPr>
          <w:p w14:paraId="76AC70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5240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765412" w14:textId="77777777" w:rsidR="00692778" w:rsidRPr="00D22496" w:rsidRDefault="00692778">
            <w:pPr>
              <w:pStyle w:val="Paragraph"/>
              <w:rPr>
                <w:noProof/>
                <w:lang w:val="ro-RO"/>
              </w:rPr>
            </w:pPr>
            <w:r w:rsidRPr="00D22496">
              <w:rPr>
                <w:noProof/>
                <w:lang w:val="ro-RO"/>
              </w:rPr>
              <w:t>31.12.2024</w:t>
            </w:r>
          </w:p>
        </w:tc>
      </w:tr>
      <w:tr w:rsidR="00692778" w:rsidRPr="00D22496" w14:paraId="16A3F6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82DC3A" w14:textId="77777777" w:rsidR="00692778" w:rsidRPr="00D22496" w:rsidRDefault="00692778">
            <w:pPr>
              <w:pStyle w:val="Paragraph"/>
              <w:rPr>
                <w:noProof/>
                <w:lang w:val="ro-RO"/>
              </w:rPr>
            </w:pPr>
            <w:r w:rsidRPr="00D22496">
              <w:rPr>
                <w:noProof/>
                <w:lang w:val="ro-RO"/>
              </w:rPr>
              <w:t>0.8339</w:t>
            </w:r>
          </w:p>
        </w:tc>
        <w:tc>
          <w:tcPr>
            <w:tcW w:w="909" w:type="dxa"/>
            <w:tcBorders>
              <w:top w:val="single" w:sz="4" w:space="0" w:color="auto"/>
              <w:left w:val="single" w:sz="4" w:space="0" w:color="auto"/>
              <w:bottom w:val="single" w:sz="4" w:space="0" w:color="auto"/>
              <w:right w:val="single" w:sz="4" w:space="0" w:color="auto"/>
            </w:tcBorders>
            <w:hideMark/>
          </w:tcPr>
          <w:p w14:paraId="58475890" w14:textId="77777777" w:rsidR="00692778" w:rsidRPr="00D22496" w:rsidRDefault="00692778">
            <w:pPr>
              <w:pStyle w:val="Paragraph"/>
              <w:jc w:val="right"/>
              <w:rPr>
                <w:noProof/>
                <w:lang w:val="ro-RO"/>
              </w:rPr>
            </w:pPr>
            <w:r w:rsidRPr="00D22496">
              <w:rPr>
                <w:noProof/>
                <w:lang w:val="ro-RO"/>
              </w:rPr>
              <w:t>ex 2925 29 00</w:t>
            </w:r>
          </w:p>
        </w:tc>
        <w:tc>
          <w:tcPr>
            <w:tcW w:w="620" w:type="dxa"/>
            <w:tcBorders>
              <w:top w:val="single" w:sz="4" w:space="0" w:color="auto"/>
              <w:left w:val="single" w:sz="4" w:space="0" w:color="auto"/>
              <w:bottom w:val="single" w:sz="4" w:space="0" w:color="auto"/>
              <w:right w:val="single" w:sz="4" w:space="0" w:color="auto"/>
            </w:tcBorders>
            <w:hideMark/>
          </w:tcPr>
          <w:p w14:paraId="441D6EB2"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82C6919" w14:textId="77777777" w:rsidR="00692778" w:rsidRPr="00D22496" w:rsidRDefault="00692778">
            <w:pPr>
              <w:pStyle w:val="Paragraph"/>
              <w:rPr>
                <w:noProof/>
                <w:lang w:val="ro-RO"/>
              </w:rPr>
            </w:pPr>
            <w:r w:rsidRPr="00D22496">
              <w:rPr>
                <w:noProof/>
                <w:lang w:val="ro-RO"/>
              </w:rPr>
              <w:t>1-(3-(2-Hidroxietil)fenil)guanidină metansulfonat (CAS RN 2101429-50-7)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AC8B4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AF69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6E4D9B" w14:textId="77777777" w:rsidR="00692778" w:rsidRPr="00D22496" w:rsidRDefault="00692778">
            <w:pPr>
              <w:pStyle w:val="Paragraph"/>
              <w:rPr>
                <w:noProof/>
                <w:lang w:val="ro-RO"/>
              </w:rPr>
            </w:pPr>
            <w:r w:rsidRPr="00D22496">
              <w:rPr>
                <w:noProof/>
                <w:lang w:val="ro-RO"/>
              </w:rPr>
              <w:t>31.12.2027</w:t>
            </w:r>
          </w:p>
        </w:tc>
      </w:tr>
      <w:tr w:rsidR="00692778" w:rsidRPr="00D22496" w14:paraId="6C911C9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3243AA" w14:textId="77777777" w:rsidR="00692778" w:rsidRPr="00D22496" w:rsidRDefault="00692778">
            <w:pPr>
              <w:pStyle w:val="Paragraph"/>
              <w:rPr>
                <w:noProof/>
                <w:lang w:val="ro-RO"/>
              </w:rPr>
            </w:pPr>
            <w:r w:rsidRPr="00D22496">
              <w:rPr>
                <w:noProof/>
                <w:lang w:val="ro-RO"/>
              </w:rPr>
              <w:t>0.7749</w:t>
            </w:r>
          </w:p>
        </w:tc>
        <w:tc>
          <w:tcPr>
            <w:tcW w:w="909" w:type="dxa"/>
            <w:tcBorders>
              <w:top w:val="single" w:sz="4" w:space="0" w:color="auto"/>
              <w:left w:val="single" w:sz="4" w:space="0" w:color="auto"/>
              <w:bottom w:val="single" w:sz="4" w:space="0" w:color="auto"/>
              <w:right w:val="single" w:sz="4" w:space="0" w:color="auto"/>
            </w:tcBorders>
            <w:hideMark/>
          </w:tcPr>
          <w:p w14:paraId="425A98D7" w14:textId="77777777" w:rsidR="00692778" w:rsidRPr="00D22496" w:rsidRDefault="00692778">
            <w:pPr>
              <w:pStyle w:val="Paragraph"/>
              <w:jc w:val="right"/>
              <w:rPr>
                <w:noProof/>
                <w:lang w:val="ro-RO"/>
              </w:rPr>
            </w:pPr>
            <w:r w:rsidRPr="00D22496">
              <w:rPr>
                <w:noProof/>
                <w:lang w:val="ro-RO"/>
              </w:rPr>
              <w:t>ex 2925 29 00</w:t>
            </w:r>
          </w:p>
        </w:tc>
        <w:tc>
          <w:tcPr>
            <w:tcW w:w="620" w:type="dxa"/>
            <w:tcBorders>
              <w:top w:val="single" w:sz="4" w:space="0" w:color="auto"/>
              <w:left w:val="single" w:sz="4" w:space="0" w:color="auto"/>
              <w:bottom w:val="single" w:sz="4" w:space="0" w:color="auto"/>
              <w:right w:val="single" w:sz="4" w:space="0" w:color="auto"/>
            </w:tcBorders>
            <w:hideMark/>
          </w:tcPr>
          <w:p w14:paraId="28A63FE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CEE6BEB" w14:textId="77777777" w:rsidR="00692778" w:rsidRPr="00D22496" w:rsidRDefault="00692778">
            <w:pPr>
              <w:pStyle w:val="Paragraph"/>
              <w:rPr>
                <w:noProof/>
                <w:lang w:val="ro-RO"/>
              </w:rPr>
            </w:pPr>
            <w:r w:rsidRPr="00D22496">
              <w:rPr>
                <w:noProof/>
                <w:lang w:val="ro-RO"/>
              </w:rPr>
              <w:t>N-amidinosarcozină (CAS RN 57-00-1)</w:t>
            </w:r>
          </w:p>
        </w:tc>
        <w:tc>
          <w:tcPr>
            <w:tcW w:w="790" w:type="dxa"/>
            <w:tcBorders>
              <w:top w:val="single" w:sz="4" w:space="0" w:color="auto"/>
              <w:left w:val="single" w:sz="4" w:space="0" w:color="auto"/>
              <w:bottom w:val="single" w:sz="4" w:space="0" w:color="auto"/>
              <w:right w:val="single" w:sz="4" w:space="0" w:color="auto"/>
            </w:tcBorders>
            <w:hideMark/>
          </w:tcPr>
          <w:p w14:paraId="31AED8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B5C22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E64FD3" w14:textId="77777777" w:rsidR="00692778" w:rsidRPr="00D22496" w:rsidRDefault="00692778">
            <w:pPr>
              <w:pStyle w:val="Paragraph"/>
              <w:rPr>
                <w:noProof/>
                <w:lang w:val="ro-RO"/>
              </w:rPr>
            </w:pPr>
            <w:r w:rsidRPr="00D22496">
              <w:rPr>
                <w:noProof/>
                <w:lang w:val="ro-RO"/>
              </w:rPr>
              <w:t>31.12.2024</w:t>
            </w:r>
          </w:p>
        </w:tc>
      </w:tr>
      <w:tr w:rsidR="00692778" w:rsidRPr="00D22496" w14:paraId="07840F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024C2F" w14:textId="77777777" w:rsidR="00692778" w:rsidRPr="00D22496" w:rsidRDefault="00692778">
            <w:pPr>
              <w:pStyle w:val="Paragraph"/>
              <w:rPr>
                <w:noProof/>
                <w:lang w:val="ro-RO"/>
              </w:rPr>
            </w:pPr>
            <w:r w:rsidRPr="00D22496">
              <w:rPr>
                <w:noProof/>
                <w:lang w:val="ro-RO"/>
              </w:rPr>
              <w:t>0.7832</w:t>
            </w:r>
          </w:p>
        </w:tc>
        <w:tc>
          <w:tcPr>
            <w:tcW w:w="909" w:type="dxa"/>
            <w:tcBorders>
              <w:top w:val="single" w:sz="4" w:space="0" w:color="auto"/>
              <w:left w:val="single" w:sz="4" w:space="0" w:color="auto"/>
              <w:bottom w:val="single" w:sz="4" w:space="0" w:color="auto"/>
              <w:right w:val="single" w:sz="4" w:space="0" w:color="auto"/>
            </w:tcBorders>
            <w:hideMark/>
          </w:tcPr>
          <w:p w14:paraId="713168A2" w14:textId="77777777" w:rsidR="00692778" w:rsidRPr="00D22496" w:rsidRDefault="00692778">
            <w:pPr>
              <w:pStyle w:val="Paragraph"/>
              <w:jc w:val="right"/>
              <w:rPr>
                <w:noProof/>
                <w:lang w:val="ro-RO"/>
              </w:rPr>
            </w:pPr>
            <w:r w:rsidRPr="00D22496">
              <w:rPr>
                <w:noProof/>
                <w:lang w:val="ro-RO"/>
              </w:rPr>
              <w:t>ex 2925 29 00</w:t>
            </w:r>
          </w:p>
        </w:tc>
        <w:tc>
          <w:tcPr>
            <w:tcW w:w="620" w:type="dxa"/>
            <w:tcBorders>
              <w:top w:val="single" w:sz="4" w:space="0" w:color="auto"/>
              <w:left w:val="single" w:sz="4" w:space="0" w:color="auto"/>
              <w:bottom w:val="single" w:sz="4" w:space="0" w:color="auto"/>
              <w:right w:val="single" w:sz="4" w:space="0" w:color="auto"/>
            </w:tcBorders>
            <w:hideMark/>
          </w:tcPr>
          <w:p w14:paraId="0F880C9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157822C" w14:textId="77777777" w:rsidR="00692778" w:rsidRPr="00D22496" w:rsidRDefault="00692778">
            <w:pPr>
              <w:pStyle w:val="Paragraph"/>
              <w:rPr>
                <w:noProof/>
                <w:lang w:val="ro-RO"/>
              </w:rPr>
            </w:pPr>
            <w:r w:rsidRPr="00D22496">
              <w:rPr>
                <w:noProof/>
                <w:lang w:val="ro-RO"/>
              </w:rPr>
              <w:t>Clorură de (clormetilenă)dimetiliminiu (CAS RN 3724-43-4)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529CE3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D8F4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19D818" w14:textId="77777777" w:rsidR="00692778" w:rsidRPr="00D22496" w:rsidRDefault="00692778">
            <w:pPr>
              <w:pStyle w:val="Paragraph"/>
              <w:rPr>
                <w:noProof/>
                <w:lang w:val="ro-RO"/>
              </w:rPr>
            </w:pPr>
            <w:r w:rsidRPr="00D22496">
              <w:rPr>
                <w:noProof/>
                <w:lang w:val="ro-RO"/>
              </w:rPr>
              <w:t>31.12.2024</w:t>
            </w:r>
          </w:p>
        </w:tc>
      </w:tr>
      <w:tr w:rsidR="00692778" w:rsidRPr="00D22496" w14:paraId="627A5ED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5C018C" w14:textId="77777777" w:rsidR="00692778" w:rsidRPr="00D22496" w:rsidRDefault="00692778">
            <w:pPr>
              <w:pStyle w:val="Paragraph"/>
              <w:rPr>
                <w:noProof/>
                <w:lang w:val="ro-RO"/>
              </w:rPr>
            </w:pPr>
            <w:r w:rsidRPr="00D22496">
              <w:rPr>
                <w:noProof/>
                <w:lang w:val="ro-RO"/>
              </w:rPr>
              <w:t>0.8033</w:t>
            </w:r>
          </w:p>
        </w:tc>
        <w:tc>
          <w:tcPr>
            <w:tcW w:w="909" w:type="dxa"/>
            <w:tcBorders>
              <w:top w:val="single" w:sz="4" w:space="0" w:color="auto"/>
              <w:left w:val="single" w:sz="4" w:space="0" w:color="auto"/>
              <w:bottom w:val="single" w:sz="4" w:space="0" w:color="auto"/>
              <w:right w:val="single" w:sz="4" w:space="0" w:color="auto"/>
            </w:tcBorders>
            <w:hideMark/>
          </w:tcPr>
          <w:p w14:paraId="14B453CB" w14:textId="77777777" w:rsidR="00692778" w:rsidRPr="00D22496" w:rsidRDefault="00692778">
            <w:pPr>
              <w:pStyle w:val="Paragraph"/>
              <w:jc w:val="right"/>
              <w:rPr>
                <w:noProof/>
                <w:lang w:val="ro-RO"/>
              </w:rPr>
            </w:pPr>
            <w:r w:rsidRPr="00D22496">
              <w:rPr>
                <w:noProof/>
                <w:lang w:val="ro-RO"/>
              </w:rPr>
              <w:t>ex 2925 29 00</w:t>
            </w:r>
          </w:p>
        </w:tc>
        <w:tc>
          <w:tcPr>
            <w:tcW w:w="620" w:type="dxa"/>
            <w:tcBorders>
              <w:top w:val="single" w:sz="4" w:space="0" w:color="auto"/>
              <w:left w:val="single" w:sz="4" w:space="0" w:color="auto"/>
              <w:bottom w:val="single" w:sz="4" w:space="0" w:color="auto"/>
              <w:right w:val="single" w:sz="4" w:space="0" w:color="auto"/>
            </w:tcBorders>
            <w:hideMark/>
          </w:tcPr>
          <w:p w14:paraId="64FF570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2B9AD69" w14:textId="77777777" w:rsidR="00692778" w:rsidRPr="00D22496" w:rsidRDefault="00692778">
            <w:pPr>
              <w:pStyle w:val="Paragraph"/>
              <w:rPr>
                <w:noProof/>
                <w:lang w:val="ro-RO"/>
              </w:rPr>
            </w:pPr>
            <w:r w:rsidRPr="00D22496">
              <w:rPr>
                <w:noProof/>
                <w:lang w:val="ro-RO"/>
              </w:rPr>
              <w:t>Acetat de formamidină (CAS RN 3473-63-0)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83E6C2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C750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5A04E3" w14:textId="77777777" w:rsidR="00692778" w:rsidRPr="00D22496" w:rsidRDefault="00692778">
            <w:pPr>
              <w:pStyle w:val="Paragraph"/>
              <w:rPr>
                <w:noProof/>
                <w:lang w:val="ro-RO"/>
              </w:rPr>
            </w:pPr>
            <w:r w:rsidRPr="00D22496">
              <w:rPr>
                <w:noProof/>
                <w:lang w:val="ro-RO"/>
              </w:rPr>
              <w:t>31.12.2025</w:t>
            </w:r>
          </w:p>
        </w:tc>
      </w:tr>
      <w:tr w:rsidR="00692778" w:rsidRPr="00D22496" w14:paraId="0CBAE0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94566A" w14:textId="77777777" w:rsidR="00692778" w:rsidRPr="00D22496" w:rsidRDefault="00692778">
            <w:pPr>
              <w:pStyle w:val="Paragraph"/>
              <w:rPr>
                <w:noProof/>
                <w:lang w:val="ro-RO"/>
              </w:rPr>
            </w:pPr>
            <w:r w:rsidRPr="00D22496">
              <w:rPr>
                <w:noProof/>
                <w:lang w:val="ro-RO"/>
              </w:rPr>
              <w:t>0.8040</w:t>
            </w:r>
          </w:p>
        </w:tc>
        <w:tc>
          <w:tcPr>
            <w:tcW w:w="909" w:type="dxa"/>
            <w:tcBorders>
              <w:top w:val="single" w:sz="4" w:space="0" w:color="auto"/>
              <w:left w:val="single" w:sz="4" w:space="0" w:color="auto"/>
              <w:bottom w:val="single" w:sz="4" w:space="0" w:color="auto"/>
              <w:right w:val="single" w:sz="4" w:space="0" w:color="auto"/>
            </w:tcBorders>
            <w:hideMark/>
          </w:tcPr>
          <w:p w14:paraId="54C3D5DB" w14:textId="77777777" w:rsidR="00692778" w:rsidRPr="00D22496" w:rsidRDefault="00692778">
            <w:pPr>
              <w:pStyle w:val="Paragraph"/>
              <w:jc w:val="right"/>
              <w:rPr>
                <w:noProof/>
                <w:lang w:val="ro-RO"/>
              </w:rPr>
            </w:pPr>
            <w:r w:rsidRPr="00D22496">
              <w:rPr>
                <w:noProof/>
                <w:lang w:val="ro-RO"/>
              </w:rPr>
              <w:t>ex 2925 29 00</w:t>
            </w:r>
          </w:p>
        </w:tc>
        <w:tc>
          <w:tcPr>
            <w:tcW w:w="620" w:type="dxa"/>
            <w:tcBorders>
              <w:top w:val="single" w:sz="4" w:space="0" w:color="auto"/>
              <w:left w:val="single" w:sz="4" w:space="0" w:color="auto"/>
              <w:bottom w:val="single" w:sz="4" w:space="0" w:color="auto"/>
              <w:right w:val="single" w:sz="4" w:space="0" w:color="auto"/>
            </w:tcBorders>
            <w:hideMark/>
          </w:tcPr>
          <w:p w14:paraId="77F018FC"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0FB6100" w14:textId="77777777" w:rsidR="00692778" w:rsidRPr="00D22496" w:rsidRDefault="00692778">
            <w:pPr>
              <w:pStyle w:val="Paragraph"/>
              <w:rPr>
                <w:noProof/>
                <w:lang w:val="ro-RO"/>
              </w:rPr>
            </w:pPr>
            <w:r w:rsidRPr="00D22496">
              <w:rPr>
                <w:noProof/>
                <w:lang w:val="ro-RO"/>
              </w:rPr>
              <w:t>Bromură de brom-metiliden(dimetil)azaniu (CAS RN 24774-61-6)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56C514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B98B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25A1BF" w14:textId="77777777" w:rsidR="00692778" w:rsidRPr="00D22496" w:rsidRDefault="00692778">
            <w:pPr>
              <w:pStyle w:val="Paragraph"/>
              <w:rPr>
                <w:noProof/>
                <w:lang w:val="ro-RO"/>
              </w:rPr>
            </w:pPr>
            <w:r w:rsidRPr="00D22496">
              <w:rPr>
                <w:noProof/>
                <w:lang w:val="ro-RO"/>
              </w:rPr>
              <w:t>31.12.2025</w:t>
            </w:r>
          </w:p>
        </w:tc>
      </w:tr>
      <w:tr w:rsidR="00692778" w:rsidRPr="00D22496" w14:paraId="0BBE22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34E6E4" w14:textId="77777777" w:rsidR="00692778" w:rsidRPr="00D22496" w:rsidRDefault="00692778">
            <w:pPr>
              <w:pStyle w:val="Paragraph"/>
              <w:rPr>
                <w:noProof/>
                <w:lang w:val="ro-RO"/>
              </w:rPr>
            </w:pPr>
            <w:r w:rsidRPr="00D22496">
              <w:rPr>
                <w:noProof/>
                <w:lang w:val="ro-RO"/>
              </w:rPr>
              <w:t>0.6258</w:t>
            </w:r>
          </w:p>
        </w:tc>
        <w:tc>
          <w:tcPr>
            <w:tcW w:w="909" w:type="dxa"/>
            <w:tcBorders>
              <w:top w:val="single" w:sz="4" w:space="0" w:color="auto"/>
              <w:left w:val="single" w:sz="4" w:space="0" w:color="auto"/>
              <w:bottom w:val="single" w:sz="4" w:space="0" w:color="auto"/>
              <w:right w:val="single" w:sz="4" w:space="0" w:color="auto"/>
            </w:tcBorders>
            <w:hideMark/>
          </w:tcPr>
          <w:p w14:paraId="208AACAB"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030EEF12"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6EF63BEF" w14:textId="77777777" w:rsidR="00692778" w:rsidRPr="00D22496" w:rsidRDefault="00692778">
            <w:pPr>
              <w:pStyle w:val="Paragraph"/>
              <w:rPr>
                <w:noProof/>
                <w:lang w:val="ro-RO"/>
              </w:rPr>
            </w:pPr>
            <w:r w:rsidRPr="00D22496">
              <w:rPr>
                <w:noProof/>
                <w:lang w:val="ro-RO"/>
              </w:rPr>
              <w:t>Ester metilic de acid 4-ciano-2-nitrobenzoic (CAS RN 52449-76-0)</w:t>
            </w:r>
          </w:p>
        </w:tc>
        <w:tc>
          <w:tcPr>
            <w:tcW w:w="790" w:type="dxa"/>
            <w:tcBorders>
              <w:top w:val="single" w:sz="4" w:space="0" w:color="auto"/>
              <w:left w:val="single" w:sz="4" w:space="0" w:color="auto"/>
              <w:bottom w:val="single" w:sz="4" w:space="0" w:color="auto"/>
              <w:right w:val="single" w:sz="4" w:space="0" w:color="auto"/>
            </w:tcBorders>
            <w:hideMark/>
          </w:tcPr>
          <w:p w14:paraId="77663B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F57D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E628F6" w14:textId="77777777" w:rsidR="00692778" w:rsidRPr="00D22496" w:rsidRDefault="00692778">
            <w:pPr>
              <w:pStyle w:val="Paragraph"/>
              <w:rPr>
                <w:noProof/>
                <w:lang w:val="ro-RO"/>
              </w:rPr>
            </w:pPr>
            <w:r w:rsidRPr="00D22496">
              <w:rPr>
                <w:noProof/>
                <w:lang w:val="ro-RO"/>
              </w:rPr>
              <w:t>31.12.2024</w:t>
            </w:r>
          </w:p>
        </w:tc>
      </w:tr>
      <w:tr w:rsidR="00692778" w:rsidRPr="00D22496" w14:paraId="78303B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447734" w14:textId="77777777" w:rsidR="00692778" w:rsidRPr="00D22496" w:rsidRDefault="00692778">
            <w:pPr>
              <w:pStyle w:val="Paragraph"/>
              <w:rPr>
                <w:noProof/>
                <w:lang w:val="ro-RO"/>
              </w:rPr>
            </w:pPr>
            <w:r w:rsidRPr="00D22496">
              <w:rPr>
                <w:noProof/>
                <w:lang w:val="ro-RO"/>
              </w:rPr>
              <w:t>0.6934</w:t>
            </w:r>
          </w:p>
        </w:tc>
        <w:tc>
          <w:tcPr>
            <w:tcW w:w="909" w:type="dxa"/>
            <w:tcBorders>
              <w:top w:val="single" w:sz="4" w:space="0" w:color="auto"/>
              <w:left w:val="single" w:sz="4" w:space="0" w:color="auto"/>
              <w:bottom w:val="single" w:sz="4" w:space="0" w:color="auto"/>
              <w:right w:val="single" w:sz="4" w:space="0" w:color="auto"/>
            </w:tcBorders>
            <w:hideMark/>
          </w:tcPr>
          <w:p w14:paraId="159DB626"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5E618261"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5DD3B461" w14:textId="77777777" w:rsidR="00692778" w:rsidRPr="00D22496" w:rsidRDefault="00692778">
            <w:pPr>
              <w:pStyle w:val="Paragraph"/>
              <w:rPr>
                <w:noProof/>
                <w:lang w:val="ro-RO"/>
              </w:rPr>
            </w:pPr>
            <w:r w:rsidRPr="00D22496">
              <w:rPr>
                <w:noProof/>
                <w:lang w:val="ro-RO"/>
              </w:rPr>
              <w:t>Cipermetrin (ISO) cu stereoizomerii acestuia (CAS RN 52315-07-8)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1DBBD1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6949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385C0D" w14:textId="77777777" w:rsidR="00692778" w:rsidRPr="00D22496" w:rsidRDefault="00692778">
            <w:pPr>
              <w:pStyle w:val="Paragraph"/>
              <w:rPr>
                <w:noProof/>
                <w:lang w:val="ro-RO"/>
              </w:rPr>
            </w:pPr>
            <w:r w:rsidRPr="00D22496">
              <w:rPr>
                <w:noProof/>
                <w:lang w:val="ro-RO"/>
              </w:rPr>
              <w:t>31.12.2025</w:t>
            </w:r>
          </w:p>
        </w:tc>
      </w:tr>
      <w:tr w:rsidR="00692778" w:rsidRPr="00D22496" w14:paraId="293D73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72586C" w14:textId="77777777" w:rsidR="00692778" w:rsidRPr="00D22496" w:rsidRDefault="00692778">
            <w:pPr>
              <w:pStyle w:val="Paragraph"/>
              <w:rPr>
                <w:noProof/>
                <w:lang w:val="ro-RO"/>
              </w:rPr>
            </w:pPr>
            <w:r w:rsidRPr="00D22496">
              <w:rPr>
                <w:noProof/>
                <w:lang w:val="ro-RO"/>
              </w:rPr>
              <w:t>0.7408</w:t>
            </w:r>
          </w:p>
        </w:tc>
        <w:tc>
          <w:tcPr>
            <w:tcW w:w="909" w:type="dxa"/>
            <w:tcBorders>
              <w:top w:val="single" w:sz="4" w:space="0" w:color="auto"/>
              <w:left w:val="single" w:sz="4" w:space="0" w:color="auto"/>
              <w:bottom w:val="single" w:sz="4" w:space="0" w:color="auto"/>
              <w:right w:val="single" w:sz="4" w:space="0" w:color="auto"/>
            </w:tcBorders>
            <w:hideMark/>
          </w:tcPr>
          <w:p w14:paraId="56B70F4F"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47D32F14"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0BC1E2E4" w14:textId="77777777" w:rsidR="00692778" w:rsidRPr="00D22496" w:rsidRDefault="00692778">
            <w:pPr>
              <w:pStyle w:val="Paragraph"/>
              <w:rPr>
                <w:noProof/>
                <w:lang w:val="ro-RO"/>
              </w:rPr>
            </w:pPr>
            <w:r w:rsidRPr="00D22496">
              <w:rPr>
                <w:noProof/>
                <w:lang w:val="ro-RO"/>
              </w:rPr>
              <w:t>Flumetrin (ISO) CAS RN 69770-45-2)</w:t>
            </w:r>
          </w:p>
        </w:tc>
        <w:tc>
          <w:tcPr>
            <w:tcW w:w="790" w:type="dxa"/>
            <w:tcBorders>
              <w:top w:val="single" w:sz="4" w:space="0" w:color="auto"/>
              <w:left w:val="single" w:sz="4" w:space="0" w:color="auto"/>
              <w:bottom w:val="single" w:sz="4" w:space="0" w:color="auto"/>
              <w:right w:val="single" w:sz="4" w:space="0" w:color="auto"/>
            </w:tcBorders>
            <w:hideMark/>
          </w:tcPr>
          <w:p w14:paraId="282A09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B6FC8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026730" w14:textId="77777777" w:rsidR="00692778" w:rsidRPr="00D22496" w:rsidRDefault="00692778">
            <w:pPr>
              <w:pStyle w:val="Paragraph"/>
              <w:rPr>
                <w:noProof/>
                <w:lang w:val="ro-RO"/>
              </w:rPr>
            </w:pPr>
            <w:r w:rsidRPr="00D22496">
              <w:rPr>
                <w:noProof/>
                <w:lang w:val="ro-RO"/>
              </w:rPr>
              <w:t>31.12.2027</w:t>
            </w:r>
          </w:p>
        </w:tc>
      </w:tr>
      <w:tr w:rsidR="00692778" w:rsidRPr="00D22496" w14:paraId="56AF42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821861" w14:textId="77777777" w:rsidR="00692778" w:rsidRPr="00D22496" w:rsidRDefault="00692778">
            <w:pPr>
              <w:pStyle w:val="Paragraph"/>
              <w:rPr>
                <w:noProof/>
                <w:lang w:val="ro-RO"/>
              </w:rPr>
            </w:pPr>
            <w:r w:rsidRPr="00D22496">
              <w:rPr>
                <w:noProof/>
                <w:lang w:val="ro-RO"/>
              </w:rPr>
              <w:t>0.7466</w:t>
            </w:r>
          </w:p>
        </w:tc>
        <w:tc>
          <w:tcPr>
            <w:tcW w:w="909" w:type="dxa"/>
            <w:tcBorders>
              <w:top w:val="single" w:sz="4" w:space="0" w:color="auto"/>
              <w:left w:val="single" w:sz="4" w:space="0" w:color="auto"/>
              <w:bottom w:val="single" w:sz="4" w:space="0" w:color="auto"/>
              <w:right w:val="single" w:sz="4" w:space="0" w:color="auto"/>
            </w:tcBorders>
            <w:hideMark/>
          </w:tcPr>
          <w:p w14:paraId="5AEE1DC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7BF91B47"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1E9877A5" w14:textId="77777777" w:rsidR="00692778" w:rsidRPr="00D22496" w:rsidRDefault="00692778">
            <w:pPr>
              <w:pStyle w:val="Paragraph"/>
              <w:rPr>
                <w:noProof/>
                <w:lang w:val="ro-RO"/>
              </w:rPr>
            </w:pPr>
            <w:r w:rsidRPr="00D22496">
              <w:rPr>
                <w:noProof/>
                <w:lang w:val="ro-RO"/>
              </w:rPr>
              <w:t>2-(4-amino-2-cloro-5-metilfenil)-2-(4-clorofenil) acetonitril (CAS RN 61437-85-2)</w:t>
            </w:r>
          </w:p>
        </w:tc>
        <w:tc>
          <w:tcPr>
            <w:tcW w:w="790" w:type="dxa"/>
            <w:tcBorders>
              <w:top w:val="single" w:sz="4" w:space="0" w:color="auto"/>
              <w:left w:val="single" w:sz="4" w:space="0" w:color="auto"/>
              <w:bottom w:val="single" w:sz="4" w:space="0" w:color="auto"/>
              <w:right w:val="single" w:sz="4" w:space="0" w:color="auto"/>
            </w:tcBorders>
            <w:hideMark/>
          </w:tcPr>
          <w:p w14:paraId="5A32AA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BE9F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ED890A" w14:textId="77777777" w:rsidR="00692778" w:rsidRPr="00D22496" w:rsidRDefault="00692778">
            <w:pPr>
              <w:pStyle w:val="Paragraph"/>
              <w:rPr>
                <w:noProof/>
                <w:lang w:val="ro-RO"/>
              </w:rPr>
            </w:pPr>
            <w:r w:rsidRPr="00D22496">
              <w:rPr>
                <w:noProof/>
                <w:lang w:val="ro-RO"/>
              </w:rPr>
              <w:t>31.12.2024</w:t>
            </w:r>
          </w:p>
        </w:tc>
      </w:tr>
      <w:tr w:rsidR="00692778" w:rsidRPr="00D22496" w14:paraId="61D247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A8BACD" w14:textId="77777777" w:rsidR="00692778" w:rsidRPr="00D22496" w:rsidRDefault="00692778">
            <w:pPr>
              <w:pStyle w:val="Paragraph"/>
              <w:rPr>
                <w:noProof/>
                <w:lang w:val="ro-RO"/>
              </w:rPr>
            </w:pPr>
            <w:r w:rsidRPr="00D22496">
              <w:rPr>
                <w:noProof/>
                <w:lang w:val="ro-RO"/>
              </w:rPr>
              <w:t>0.2668</w:t>
            </w:r>
          </w:p>
        </w:tc>
        <w:tc>
          <w:tcPr>
            <w:tcW w:w="909" w:type="dxa"/>
            <w:tcBorders>
              <w:top w:val="single" w:sz="4" w:space="0" w:color="auto"/>
              <w:left w:val="single" w:sz="4" w:space="0" w:color="auto"/>
              <w:bottom w:val="single" w:sz="4" w:space="0" w:color="auto"/>
              <w:right w:val="single" w:sz="4" w:space="0" w:color="auto"/>
            </w:tcBorders>
            <w:hideMark/>
          </w:tcPr>
          <w:p w14:paraId="1012FF60"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43DBC27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0C13396" w14:textId="77777777" w:rsidR="00692778" w:rsidRPr="00D22496" w:rsidRDefault="00692778">
            <w:pPr>
              <w:pStyle w:val="Paragraph"/>
              <w:rPr>
                <w:noProof/>
                <w:lang w:val="ro-RO"/>
              </w:rPr>
            </w:pPr>
            <w:r w:rsidRPr="00D22496">
              <w:rPr>
                <w:noProof/>
                <w:lang w:val="ro-RO"/>
              </w:rPr>
              <w:t>2-(</w:t>
            </w:r>
            <w:r w:rsidRPr="00D22496">
              <w:rPr>
                <w:i/>
                <w:iCs/>
                <w:noProof/>
                <w:lang w:val="ro-RO"/>
              </w:rPr>
              <w:t>m</w:t>
            </w:r>
            <w:r w:rsidRPr="00D22496">
              <w:rPr>
                <w:noProof/>
                <w:lang w:val="ro-RO"/>
              </w:rPr>
              <w:t>-Benzoilfenil)propiononitril (CAS RN 42872-30-0)</w:t>
            </w:r>
          </w:p>
        </w:tc>
        <w:tc>
          <w:tcPr>
            <w:tcW w:w="790" w:type="dxa"/>
            <w:tcBorders>
              <w:top w:val="single" w:sz="4" w:space="0" w:color="auto"/>
              <w:left w:val="single" w:sz="4" w:space="0" w:color="auto"/>
              <w:bottom w:val="single" w:sz="4" w:space="0" w:color="auto"/>
              <w:right w:val="single" w:sz="4" w:space="0" w:color="auto"/>
            </w:tcBorders>
            <w:hideMark/>
          </w:tcPr>
          <w:p w14:paraId="6EE4FD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D263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307A57" w14:textId="77777777" w:rsidR="00692778" w:rsidRPr="00D22496" w:rsidRDefault="00692778">
            <w:pPr>
              <w:pStyle w:val="Paragraph"/>
              <w:rPr>
                <w:noProof/>
                <w:lang w:val="ro-RO"/>
              </w:rPr>
            </w:pPr>
            <w:r w:rsidRPr="00D22496">
              <w:rPr>
                <w:noProof/>
                <w:lang w:val="ro-RO"/>
              </w:rPr>
              <w:t>31.12.2024</w:t>
            </w:r>
          </w:p>
        </w:tc>
      </w:tr>
      <w:tr w:rsidR="00692778" w:rsidRPr="00D22496" w14:paraId="4805BC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13A8A9" w14:textId="77777777" w:rsidR="00692778" w:rsidRPr="00D22496" w:rsidRDefault="00692778">
            <w:pPr>
              <w:pStyle w:val="Paragraph"/>
              <w:rPr>
                <w:noProof/>
                <w:lang w:val="ro-RO"/>
              </w:rPr>
            </w:pPr>
            <w:r w:rsidRPr="00D22496">
              <w:rPr>
                <w:noProof/>
                <w:lang w:val="ro-RO"/>
              </w:rPr>
              <w:t>0.7458</w:t>
            </w:r>
          </w:p>
        </w:tc>
        <w:tc>
          <w:tcPr>
            <w:tcW w:w="909" w:type="dxa"/>
            <w:tcBorders>
              <w:top w:val="single" w:sz="4" w:space="0" w:color="auto"/>
              <w:left w:val="single" w:sz="4" w:space="0" w:color="auto"/>
              <w:bottom w:val="single" w:sz="4" w:space="0" w:color="auto"/>
              <w:right w:val="single" w:sz="4" w:space="0" w:color="auto"/>
            </w:tcBorders>
            <w:hideMark/>
          </w:tcPr>
          <w:p w14:paraId="1C3A30D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7F6F7818"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725F3D6E" w14:textId="77777777" w:rsidR="00692778" w:rsidRPr="00D22496" w:rsidRDefault="00692778">
            <w:pPr>
              <w:pStyle w:val="Paragraph"/>
              <w:rPr>
                <w:noProof/>
                <w:lang w:val="ro-RO"/>
              </w:rPr>
            </w:pPr>
            <w:r w:rsidRPr="00D22496">
              <w:rPr>
                <w:noProof/>
                <w:lang w:val="ro-RO"/>
              </w:rPr>
              <w:t>4-bromo-2-clorobenzonitril (CAS RN 154607-01-9)</w:t>
            </w:r>
          </w:p>
        </w:tc>
        <w:tc>
          <w:tcPr>
            <w:tcW w:w="790" w:type="dxa"/>
            <w:tcBorders>
              <w:top w:val="single" w:sz="4" w:space="0" w:color="auto"/>
              <w:left w:val="single" w:sz="4" w:space="0" w:color="auto"/>
              <w:bottom w:val="single" w:sz="4" w:space="0" w:color="auto"/>
              <w:right w:val="single" w:sz="4" w:space="0" w:color="auto"/>
            </w:tcBorders>
            <w:hideMark/>
          </w:tcPr>
          <w:p w14:paraId="4AC4A9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B905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1D95B9" w14:textId="77777777" w:rsidR="00692778" w:rsidRPr="00D22496" w:rsidRDefault="00692778">
            <w:pPr>
              <w:pStyle w:val="Paragraph"/>
              <w:rPr>
                <w:noProof/>
                <w:lang w:val="ro-RO"/>
              </w:rPr>
            </w:pPr>
            <w:r w:rsidRPr="00D22496">
              <w:rPr>
                <w:noProof/>
                <w:lang w:val="ro-RO"/>
              </w:rPr>
              <w:t>31.12.2024</w:t>
            </w:r>
          </w:p>
        </w:tc>
      </w:tr>
      <w:tr w:rsidR="00692778" w:rsidRPr="00D22496" w14:paraId="3E5BA9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1AF38D" w14:textId="77777777" w:rsidR="00692778" w:rsidRPr="00D22496" w:rsidRDefault="00692778">
            <w:pPr>
              <w:pStyle w:val="Paragraph"/>
              <w:rPr>
                <w:noProof/>
                <w:lang w:val="ro-RO"/>
              </w:rPr>
            </w:pPr>
            <w:r w:rsidRPr="00D22496">
              <w:rPr>
                <w:noProof/>
                <w:lang w:val="ro-RO"/>
              </w:rPr>
              <w:t>0.7514</w:t>
            </w:r>
          </w:p>
        </w:tc>
        <w:tc>
          <w:tcPr>
            <w:tcW w:w="909" w:type="dxa"/>
            <w:tcBorders>
              <w:top w:val="single" w:sz="4" w:space="0" w:color="auto"/>
              <w:left w:val="single" w:sz="4" w:space="0" w:color="auto"/>
              <w:bottom w:val="single" w:sz="4" w:space="0" w:color="auto"/>
              <w:right w:val="single" w:sz="4" w:space="0" w:color="auto"/>
            </w:tcBorders>
            <w:hideMark/>
          </w:tcPr>
          <w:p w14:paraId="67FE1A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1A3A368C"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464B59D2" w14:textId="77777777" w:rsidR="00692778" w:rsidRPr="00D22496" w:rsidRDefault="00692778">
            <w:pPr>
              <w:pStyle w:val="Paragraph"/>
              <w:rPr>
                <w:noProof/>
                <w:lang w:val="ro-RO"/>
              </w:rPr>
            </w:pPr>
            <w:r w:rsidRPr="00D22496">
              <w:rPr>
                <w:noProof/>
                <w:lang w:val="ro-RO"/>
              </w:rPr>
              <w:t>Acetonitril (CAS RN 75-05-8)</w:t>
            </w:r>
          </w:p>
        </w:tc>
        <w:tc>
          <w:tcPr>
            <w:tcW w:w="790" w:type="dxa"/>
            <w:tcBorders>
              <w:top w:val="single" w:sz="4" w:space="0" w:color="auto"/>
              <w:left w:val="single" w:sz="4" w:space="0" w:color="auto"/>
              <w:bottom w:val="single" w:sz="4" w:space="0" w:color="auto"/>
              <w:right w:val="single" w:sz="4" w:space="0" w:color="auto"/>
            </w:tcBorders>
            <w:hideMark/>
          </w:tcPr>
          <w:p w14:paraId="53C1B9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FB6E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D34DC7" w14:textId="77777777" w:rsidR="00692778" w:rsidRPr="00D22496" w:rsidRDefault="00692778">
            <w:pPr>
              <w:pStyle w:val="Paragraph"/>
              <w:rPr>
                <w:noProof/>
                <w:lang w:val="ro-RO"/>
              </w:rPr>
            </w:pPr>
            <w:r w:rsidRPr="00D22496">
              <w:rPr>
                <w:noProof/>
                <w:lang w:val="ro-RO"/>
              </w:rPr>
              <w:t>31.12.2024</w:t>
            </w:r>
          </w:p>
        </w:tc>
      </w:tr>
      <w:tr w:rsidR="00692778" w:rsidRPr="00D22496" w14:paraId="5426937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7BD3C8" w14:textId="77777777" w:rsidR="00692778" w:rsidRPr="00D22496" w:rsidRDefault="00692778">
            <w:pPr>
              <w:pStyle w:val="Paragraph"/>
              <w:rPr>
                <w:noProof/>
                <w:lang w:val="ro-RO"/>
              </w:rPr>
            </w:pPr>
            <w:r w:rsidRPr="00D22496">
              <w:rPr>
                <w:noProof/>
                <w:lang w:val="ro-RO"/>
              </w:rPr>
              <w:t>0.6109</w:t>
            </w:r>
          </w:p>
        </w:tc>
        <w:tc>
          <w:tcPr>
            <w:tcW w:w="909" w:type="dxa"/>
            <w:tcBorders>
              <w:top w:val="single" w:sz="4" w:space="0" w:color="auto"/>
              <w:left w:val="single" w:sz="4" w:space="0" w:color="auto"/>
              <w:bottom w:val="single" w:sz="4" w:space="0" w:color="auto"/>
              <w:right w:val="single" w:sz="4" w:space="0" w:color="auto"/>
            </w:tcBorders>
            <w:hideMark/>
          </w:tcPr>
          <w:p w14:paraId="7278787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12B1909F"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4105EA1F" w14:textId="77777777" w:rsidR="00692778" w:rsidRPr="00D22496" w:rsidRDefault="00692778">
            <w:pPr>
              <w:pStyle w:val="Paragraph"/>
              <w:rPr>
                <w:noProof/>
                <w:lang w:val="ro-RO"/>
              </w:rPr>
            </w:pPr>
            <w:r w:rsidRPr="00D22496">
              <w:rPr>
                <w:noProof/>
                <w:lang w:val="ro-RO"/>
              </w:rPr>
              <w:t>Acrinatrină (ISO) (CAS RN 101007-06-1)</w:t>
            </w:r>
          </w:p>
        </w:tc>
        <w:tc>
          <w:tcPr>
            <w:tcW w:w="790" w:type="dxa"/>
            <w:tcBorders>
              <w:top w:val="single" w:sz="4" w:space="0" w:color="auto"/>
              <w:left w:val="single" w:sz="4" w:space="0" w:color="auto"/>
              <w:bottom w:val="single" w:sz="4" w:space="0" w:color="auto"/>
              <w:right w:val="single" w:sz="4" w:space="0" w:color="auto"/>
            </w:tcBorders>
            <w:hideMark/>
          </w:tcPr>
          <w:p w14:paraId="1AF3703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25D1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D80AE4" w14:textId="77777777" w:rsidR="00692778" w:rsidRPr="00D22496" w:rsidRDefault="00692778">
            <w:pPr>
              <w:pStyle w:val="Paragraph"/>
              <w:rPr>
                <w:noProof/>
                <w:lang w:val="ro-RO"/>
              </w:rPr>
            </w:pPr>
            <w:r w:rsidRPr="00D22496">
              <w:rPr>
                <w:noProof/>
                <w:lang w:val="ro-RO"/>
              </w:rPr>
              <w:t>31.12.2024</w:t>
            </w:r>
          </w:p>
        </w:tc>
      </w:tr>
      <w:tr w:rsidR="00692778" w:rsidRPr="00D22496" w14:paraId="1D16C5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F4E0E6" w14:textId="77777777" w:rsidR="00692778" w:rsidRPr="00D22496" w:rsidRDefault="00692778">
            <w:pPr>
              <w:pStyle w:val="Paragraph"/>
              <w:rPr>
                <w:noProof/>
                <w:lang w:val="ro-RO"/>
              </w:rPr>
            </w:pPr>
            <w:r w:rsidRPr="00D22496">
              <w:rPr>
                <w:noProof/>
                <w:lang w:val="ro-RO"/>
              </w:rPr>
              <w:t>0.7805</w:t>
            </w:r>
          </w:p>
        </w:tc>
        <w:tc>
          <w:tcPr>
            <w:tcW w:w="909" w:type="dxa"/>
            <w:tcBorders>
              <w:top w:val="single" w:sz="4" w:space="0" w:color="auto"/>
              <w:left w:val="single" w:sz="4" w:space="0" w:color="auto"/>
              <w:bottom w:val="single" w:sz="4" w:space="0" w:color="auto"/>
              <w:right w:val="single" w:sz="4" w:space="0" w:color="auto"/>
            </w:tcBorders>
            <w:hideMark/>
          </w:tcPr>
          <w:p w14:paraId="5B64C420"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43C4E108"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72F9CED6" w14:textId="77777777" w:rsidR="00692778" w:rsidRPr="00D22496" w:rsidRDefault="00692778">
            <w:pPr>
              <w:pStyle w:val="Paragraph"/>
              <w:rPr>
                <w:noProof/>
                <w:lang w:val="ro-RO"/>
              </w:rPr>
            </w:pPr>
            <w:r w:rsidRPr="00D22496">
              <w:rPr>
                <w:noProof/>
                <w:lang w:val="ro-RO"/>
              </w:rPr>
              <w:t>2-Hidroxi-2-metilpropiononitril (CAS RN 75-86-5)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480ED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1B17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6371EF" w14:textId="77777777" w:rsidR="00692778" w:rsidRPr="00D22496" w:rsidRDefault="00692778">
            <w:pPr>
              <w:pStyle w:val="Paragraph"/>
              <w:rPr>
                <w:noProof/>
                <w:lang w:val="ro-RO"/>
              </w:rPr>
            </w:pPr>
            <w:r w:rsidRPr="00D22496">
              <w:rPr>
                <w:noProof/>
                <w:lang w:val="ro-RO"/>
              </w:rPr>
              <w:t>31.12.2024</w:t>
            </w:r>
          </w:p>
        </w:tc>
      </w:tr>
      <w:tr w:rsidR="00692778" w:rsidRPr="00D22496" w14:paraId="2D1465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9ECEC4" w14:textId="77777777" w:rsidR="00692778" w:rsidRPr="00D22496" w:rsidRDefault="00692778">
            <w:pPr>
              <w:pStyle w:val="Paragraph"/>
              <w:rPr>
                <w:noProof/>
                <w:lang w:val="ro-RO"/>
              </w:rPr>
            </w:pPr>
            <w:r w:rsidRPr="00D22496">
              <w:rPr>
                <w:noProof/>
                <w:lang w:val="ro-RO"/>
              </w:rPr>
              <w:t>0.5227</w:t>
            </w:r>
          </w:p>
        </w:tc>
        <w:tc>
          <w:tcPr>
            <w:tcW w:w="909" w:type="dxa"/>
            <w:tcBorders>
              <w:top w:val="single" w:sz="4" w:space="0" w:color="auto"/>
              <w:left w:val="single" w:sz="4" w:space="0" w:color="auto"/>
              <w:bottom w:val="single" w:sz="4" w:space="0" w:color="auto"/>
              <w:right w:val="single" w:sz="4" w:space="0" w:color="auto"/>
            </w:tcBorders>
            <w:hideMark/>
          </w:tcPr>
          <w:p w14:paraId="206EF558"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5BC6F706"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AFF9B03" w14:textId="77777777" w:rsidR="00692778" w:rsidRPr="00D22496" w:rsidRDefault="00692778">
            <w:pPr>
              <w:pStyle w:val="Paragraph"/>
              <w:rPr>
                <w:noProof/>
                <w:lang w:val="ro-RO"/>
              </w:rPr>
            </w:pPr>
            <w:r w:rsidRPr="00D22496">
              <w:rPr>
                <w:noProof/>
                <w:lang w:val="ro-RO"/>
              </w:rPr>
              <w:t>2,2-Dibromo-3-nitrilopropionamidă (CAS RN 10222-01-2)</w:t>
            </w:r>
          </w:p>
        </w:tc>
        <w:tc>
          <w:tcPr>
            <w:tcW w:w="790" w:type="dxa"/>
            <w:tcBorders>
              <w:top w:val="single" w:sz="4" w:space="0" w:color="auto"/>
              <w:left w:val="single" w:sz="4" w:space="0" w:color="auto"/>
              <w:bottom w:val="single" w:sz="4" w:space="0" w:color="auto"/>
              <w:right w:val="single" w:sz="4" w:space="0" w:color="auto"/>
            </w:tcBorders>
            <w:hideMark/>
          </w:tcPr>
          <w:p w14:paraId="3AEAA9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6C74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B23126" w14:textId="77777777" w:rsidR="00692778" w:rsidRPr="00D22496" w:rsidRDefault="00692778">
            <w:pPr>
              <w:pStyle w:val="Paragraph"/>
              <w:rPr>
                <w:noProof/>
                <w:lang w:val="ro-RO"/>
              </w:rPr>
            </w:pPr>
            <w:r w:rsidRPr="00D22496">
              <w:rPr>
                <w:noProof/>
                <w:lang w:val="ro-RO"/>
              </w:rPr>
              <w:t>31.12.2026</w:t>
            </w:r>
          </w:p>
        </w:tc>
      </w:tr>
      <w:tr w:rsidR="00692778" w:rsidRPr="00D22496" w14:paraId="3962B61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7C6DF7" w14:textId="77777777" w:rsidR="00692778" w:rsidRPr="00D22496" w:rsidRDefault="00692778">
            <w:pPr>
              <w:pStyle w:val="Paragraph"/>
              <w:rPr>
                <w:noProof/>
                <w:lang w:val="ro-RO"/>
              </w:rPr>
            </w:pPr>
            <w:r w:rsidRPr="00D22496">
              <w:rPr>
                <w:noProof/>
                <w:lang w:val="ro-RO"/>
              </w:rPr>
              <w:t>0.6259</w:t>
            </w:r>
          </w:p>
        </w:tc>
        <w:tc>
          <w:tcPr>
            <w:tcW w:w="909" w:type="dxa"/>
            <w:tcBorders>
              <w:top w:val="single" w:sz="4" w:space="0" w:color="auto"/>
              <w:left w:val="single" w:sz="4" w:space="0" w:color="auto"/>
              <w:bottom w:val="single" w:sz="4" w:space="0" w:color="auto"/>
              <w:right w:val="single" w:sz="4" w:space="0" w:color="auto"/>
            </w:tcBorders>
            <w:hideMark/>
          </w:tcPr>
          <w:p w14:paraId="7A9354EC"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012DEAC9" w14:textId="77777777" w:rsidR="00692778" w:rsidRPr="00D22496" w:rsidRDefault="00692778">
            <w:pPr>
              <w:pStyle w:val="Paragraph"/>
              <w:jc w:val="center"/>
              <w:rPr>
                <w:noProof/>
                <w:lang w:val="ro-RO"/>
              </w:rPr>
            </w:pPr>
            <w:r w:rsidRPr="00D22496">
              <w:rPr>
                <w:noProof/>
                <w:lang w:val="ro-RO"/>
              </w:rPr>
              <w:t>26</w:t>
            </w:r>
          </w:p>
        </w:tc>
        <w:tc>
          <w:tcPr>
            <w:tcW w:w="4088" w:type="dxa"/>
            <w:tcBorders>
              <w:top w:val="single" w:sz="4" w:space="0" w:color="auto"/>
              <w:left w:val="single" w:sz="4" w:space="0" w:color="auto"/>
              <w:bottom w:val="single" w:sz="4" w:space="0" w:color="auto"/>
              <w:right w:val="single" w:sz="4" w:space="0" w:color="auto"/>
            </w:tcBorders>
            <w:hideMark/>
          </w:tcPr>
          <w:p w14:paraId="5994CD9A" w14:textId="77777777" w:rsidR="00692778" w:rsidRPr="00D22496" w:rsidRDefault="00692778">
            <w:pPr>
              <w:pStyle w:val="Paragraph"/>
              <w:rPr>
                <w:noProof/>
                <w:lang w:val="ro-RO"/>
              </w:rPr>
            </w:pPr>
            <w:r w:rsidRPr="00D22496">
              <w:rPr>
                <w:noProof/>
                <w:lang w:val="ro-RO"/>
              </w:rPr>
              <w:t>Ciflutrin (ISO) (CAS RN 68359-37-5) cu o puritate de minimum 95,5 % în greutate, pentru utilizare în fabricarea produselor biocide</w:t>
            </w:r>
          </w:p>
          <w:p w14:paraId="3CA069B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104251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1093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FCC6C7" w14:textId="77777777" w:rsidR="00692778" w:rsidRPr="00D22496" w:rsidRDefault="00692778">
            <w:pPr>
              <w:pStyle w:val="Paragraph"/>
              <w:rPr>
                <w:noProof/>
                <w:lang w:val="ro-RO"/>
              </w:rPr>
            </w:pPr>
            <w:r w:rsidRPr="00D22496">
              <w:rPr>
                <w:noProof/>
                <w:lang w:val="ro-RO"/>
              </w:rPr>
              <w:t>31.12.2024</w:t>
            </w:r>
          </w:p>
        </w:tc>
      </w:tr>
      <w:tr w:rsidR="00692778" w:rsidRPr="00D22496" w14:paraId="6A4736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F00BCA" w14:textId="77777777" w:rsidR="00692778" w:rsidRPr="00D22496" w:rsidRDefault="00692778">
            <w:pPr>
              <w:pStyle w:val="Paragraph"/>
              <w:rPr>
                <w:noProof/>
                <w:lang w:val="ro-RO"/>
              </w:rPr>
            </w:pPr>
            <w:r w:rsidRPr="00D22496">
              <w:rPr>
                <w:noProof/>
                <w:lang w:val="ro-RO"/>
              </w:rPr>
              <w:t>0.6149</w:t>
            </w:r>
          </w:p>
        </w:tc>
        <w:tc>
          <w:tcPr>
            <w:tcW w:w="909" w:type="dxa"/>
            <w:tcBorders>
              <w:top w:val="single" w:sz="4" w:space="0" w:color="auto"/>
              <w:left w:val="single" w:sz="4" w:space="0" w:color="auto"/>
              <w:bottom w:val="single" w:sz="4" w:space="0" w:color="auto"/>
              <w:right w:val="single" w:sz="4" w:space="0" w:color="auto"/>
            </w:tcBorders>
            <w:hideMark/>
          </w:tcPr>
          <w:p w14:paraId="0600F4C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6DBBA9E5"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53719F17" w14:textId="77777777" w:rsidR="00692778" w:rsidRPr="00D22496" w:rsidRDefault="00692778">
            <w:pPr>
              <w:pStyle w:val="Paragraph"/>
              <w:rPr>
                <w:noProof/>
                <w:lang w:val="ro-RO"/>
              </w:rPr>
            </w:pPr>
            <w:r w:rsidRPr="00D22496">
              <w:rPr>
                <w:noProof/>
                <w:lang w:val="ro-RO"/>
              </w:rPr>
              <w:t>Cihalofop-butil (ISO) (CAS RN 122008-85-9)</w:t>
            </w:r>
          </w:p>
        </w:tc>
        <w:tc>
          <w:tcPr>
            <w:tcW w:w="790" w:type="dxa"/>
            <w:tcBorders>
              <w:top w:val="single" w:sz="4" w:space="0" w:color="auto"/>
              <w:left w:val="single" w:sz="4" w:space="0" w:color="auto"/>
              <w:bottom w:val="single" w:sz="4" w:space="0" w:color="auto"/>
              <w:right w:val="single" w:sz="4" w:space="0" w:color="auto"/>
            </w:tcBorders>
            <w:hideMark/>
          </w:tcPr>
          <w:p w14:paraId="48F11A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95AF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6E4483" w14:textId="77777777" w:rsidR="00692778" w:rsidRPr="00D22496" w:rsidRDefault="00692778">
            <w:pPr>
              <w:pStyle w:val="Paragraph"/>
              <w:rPr>
                <w:noProof/>
                <w:lang w:val="ro-RO"/>
              </w:rPr>
            </w:pPr>
            <w:r w:rsidRPr="00D22496">
              <w:rPr>
                <w:noProof/>
                <w:lang w:val="ro-RO"/>
              </w:rPr>
              <w:t>31.12.2024</w:t>
            </w:r>
          </w:p>
        </w:tc>
      </w:tr>
      <w:tr w:rsidR="00692778" w:rsidRPr="00D22496" w14:paraId="07BF19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FEB49B" w14:textId="77777777" w:rsidR="00692778" w:rsidRPr="00D22496" w:rsidRDefault="00692778">
            <w:pPr>
              <w:pStyle w:val="Paragraph"/>
              <w:rPr>
                <w:noProof/>
                <w:lang w:val="ro-RO"/>
              </w:rPr>
            </w:pPr>
            <w:r w:rsidRPr="00D22496">
              <w:rPr>
                <w:noProof/>
                <w:lang w:val="ro-RO"/>
              </w:rPr>
              <w:t>0.8321</w:t>
            </w:r>
          </w:p>
        </w:tc>
        <w:tc>
          <w:tcPr>
            <w:tcW w:w="909" w:type="dxa"/>
            <w:tcBorders>
              <w:top w:val="single" w:sz="4" w:space="0" w:color="auto"/>
              <w:left w:val="single" w:sz="4" w:space="0" w:color="auto"/>
              <w:bottom w:val="single" w:sz="4" w:space="0" w:color="auto"/>
              <w:right w:val="single" w:sz="4" w:space="0" w:color="auto"/>
            </w:tcBorders>
            <w:hideMark/>
          </w:tcPr>
          <w:p w14:paraId="6E637812"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79023B9A"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65B586E4" w14:textId="77777777" w:rsidR="00692778" w:rsidRPr="00D22496" w:rsidRDefault="00692778">
            <w:pPr>
              <w:pStyle w:val="Paragraph"/>
              <w:rPr>
                <w:noProof/>
                <w:lang w:val="ro-RO"/>
              </w:rPr>
            </w:pPr>
            <w:r w:rsidRPr="00D22496">
              <w:rPr>
                <w:noProof/>
                <w:lang w:val="ro-RO"/>
              </w:rPr>
              <w:t>3-Bromo-6-cloro-2-fluorobenzonitril (CAS RN 943830-79-3)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004D41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4922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AE8F60" w14:textId="77777777" w:rsidR="00692778" w:rsidRPr="00D22496" w:rsidRDefault="00692778">
            <w:pPr>
              <w:pStyle w:val="Paragraph"/>
              <w:rPr>
                <w:noProof/>
                <w:lang w:val="ro-RO"/>
              </w:rPr>
            </w:pPr>
            <w:r w:rsidRPr="00D22496">
              <w:rPr>
                <w:noProof/>
                <w:lang w:val="ro-RO"/>
              </w:rPr>
              <w:t>31.12.2027</w:t>
            </w:r>
          </w:p>
        </w:tc>
      </w:tr>
      <w:tr w:rsidR="00692778" w:rsidRPr="00D22496" w14:paraId="44D0116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37F7F3" w14:textId="77777777" w:rsidR="00692778" w:rsidRPr="00D22496" w:rsidRDefault="00692778">
            <w:pPr>
              <w:pStyle w:val="Paragraph"/>
              <w:rPr>
                <w:noProof/>
                <w:lang w:val="ro-RO"/>
              </w:rPr>
            </w:pPr>
            <w:r w:rsidRPr="00D22496">
              <w:rPr>
                <w:noProof/>
                <w:lang w:val="ro-RO"/>
              </w:rPr>
              <w:t>0.7430</w:t>
            </w:r>
          </w:p>
        </w:tc>
        <w:tc>
          <w:tcPr>
            <w:tcW w:w="909" w:type="dxa"/>
            <w:tcBorders>
              <w:top w:val="single" w:sz="4" w:space="0" w:color="auto"/>
              <w:left w:val="single" w:sz="4" w:space="0" w:color="auto"/>
              <w:bottom w:val="single" w:sz="4" w:space="0" w:color="auto"/>
              <w:right w:val="single" w:sz="4" w:space="0" w:color="auto"/>
            </w:tcBorders>
            <w:hideMark/>
          </w:tcPr>
          <w:p w14:paraId="0330075D"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64972558"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15808168" w14:textId="77777777" w:rsidR="00692778" w:rsidRPr="00D22496" w:rsidRDefault="00692778">
            <w:pPr>
              <w:pStyle w:val="Paragraph"/>
              <w:rPr>
                <w:noProof/>
                <w:lang w:val="ro-RO"/>
              </w:rPr>
            </w:pPr>
            <w:r w:rsidRPr="00D22496">
              <w:rPr>
                <w:noProof/>
                <w:lang w:val="ro-RO"/>
              </w:rPr>
              <w:t>2-Ciclohexiliden-2-fenilacetonitril (CAS RN 10461-98-0)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7DF134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77AB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EAE7EB" w14:textId="77777777" w:rsidR="00692778" w:rsidRPr="00D22496" w:rsidRDefault="00692778">
            <w:pPr>
              <w:pStyle w:val="Paragraph"/>
              <w:rPr>
                <w:noProof/>
                <w:lang w:val="ro-RO"/>
              </w:rPr>
            </w:pPr>
            <w:r w:rsidRPr="00D22496">
              <w:rPr>
                <w:noProof/>
                <w:lang w:val="ro-RO"/>
              </w:rPr>
              <w:t>31.12.2027</w:t>
            </w:r>
          </w:p>
        </w:tc>
      </w:tr>
      <w:tr w:rsidR="00692778" w:rsidRPr="00D22496" w14:paraId="0009DA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38F0D6" w14:textId="77777777" w:rsidR="00692778" w:rsidRPr="00D22496" w:rsidRDefault="00692778">
            <w:pPr>
              <w:pStyle w:val="Paragraph"/>
              <w:rPr>
                <w:noProof/>
                <w:lang w:val="ro-RO"/>
              </w:rPr>
            </w:pPr>
            <w:r w:rsidRPr="00D22496">
              <w:rPr>
                <w:noProof/>
                <w:lang w:val="ro-RO"/>
              </w:rPr>
              <w:t>0.7201</w:t>
            </w:r>
          </w:p>
        </w:tc>
        <w:tc>
          <w:tcPr>
            <w:tcW w:w="909" w:type="dxa"/>
            <w:tcBorders>
              <w:top w:val="single" w:sz="4" w:space="0" w:color="auto"/>
              <w:left w:val="single" w:sz="4" w:space="0" w:color="auto"/>
              <w:bottom w:val="single" w:sz="4" w:space="0" w:color="auto"/>
              <w:right w:val="single" w:sz="4" w:space="0" w:color="auto"/>
            </w:tcBorders>
            <w:hideMark/>
          </w:tcPr>
          <w:p w14:paraId="0C7C4013"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15B2D5F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8C7665C" w14:textId="77777777" w:rsidR="00692778" w:rsidRPr="00D22496" w:rsidRDefault="00692778">
            <w:pPr>
              <w:pStyle w:val="Paragraph"/>
              <w:rPr>
                <w:noProof/>
                <w:lang w:val="ro-RO"/>
              </w:rPr>
            </w:pPr>
            <w:r w:rsidRPr="00D22496">
              <w:rPr>
                <w:noProof/>
                <w:lang w:val="ro-RO"/>
              </w:rPr>
              <w:t>4,5-Dicloro-3,6-dioxociclohexa-1,4-dien-1,2-dicarbonitril (CAS RN 84-58-2)</w:t>
            </w:r>
          </w:p>
        </w:tc>
        <w:tc>
          <w:tcPr>
            <w:tcW w:w="790" w:type="dxa"/>
            <w:tcBorders>
              <w:top w:val="single" w:sz="4" w:space="0" w:color="auto"/>
              <w:left w:val="single" w:sz="4" w:space="0" w:color="auto"/>
              <w:bottom w:val="single" w:sz="4" w:space="0" w:color="auto"/>
              <w:right w:val="single" w:sz="4" w:space="0" w:color="auto"/>
            </w:tcBorders>
            <w:hideMark/>
          </w:tcPr>
          <w:p w14:paraId="64AE94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721B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93E01E" w14:textId="77777777" w:rsidR="00692778" w:rsidRPr="00D22496" w:rsidRDefault="00692778">
            <w:pPr>
              <w:pStyle w:val="Paragraph"/>
              <w:rPr>
                <w:noProof/>
                <w:lang w:val="ro-RO"/>
              </w:rPr>
            </w:pPr>
            <w:r w:rsidRPr="00D22496">
              <w:rPr>
                <w:noProof/>
                <w:lang w:val="ro-RO"/>
              </w:rPr>
              <w:t>31.12.2026</w:t>
            </w:r>
          </w:p>
        </w:tc>
      </w:tr>
      <w:tr w:rsidR="00692778" w:rsidRPr="00D22496" w14:paraId="51F240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1CE1A4" w14:textId="77777777" w:rsidR="00692778" w:rsidRPr="00D22496" w:rsidRDefault="00692778">
            <w:pPr>
              <w:pStyle w:val="Paragraph"/>
              <w:rPr>
                <w:noProof/>
                <w:lang w:val="ro-RO"/>
              </w:rPr>
            </w:pPr>
            <w:r w:rsidRPr="00D22496">
              <w:rPr>
                <w:noProof/>
                <w:lang w:val="ro-RO"/>
              </w:rPr>
              <w:t>0.8462</w:t>
            </w:r>
          </w:p>
        </w:tc>
        <w:tc>
          <w:tcPr>
            <w:tcW w:w="909" w:type="dxa"/>
            <w:tcBorders>
              <w:top w:val="single" w:sz="4" w:space="0" w:color="auto"/>
              <w:left w:val="single" w:sz="4" w:space="0" w:color="auto"/>
              <w:bottom w:val="single" w:sz="4" w:space="0" w:color="auto"/>
              <w:right w:val="single" w:sz="4" w:space="0" w:color="auto"/>
            </w:tcBorders>
            <w:hideMark/>
          </w:tcPr>
          <w:p w14:paraId="10091644"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47A7ECFD"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hideMark/>
          </w:tcPr>
          <w:p w14:paraId="103B75BB" w14:textId="77777777" w:rsidR="00692778" w:rsidRPr="00D22496" w:rsidRDefault="00692778">
            <w:pPr>
              <w:pStyle w:val="Paragraph"/>
              <w:rPr>
                <w:noProof/>
                <w:lang w:val="ro-RO"/>
              </w:rPr>
            </w:pPr>
            <w:r w:rsidRPr="00D22496">
              <w:rPr>
                <w:noProof/>
                <w:lang w:val="ro-RO"/>
              </w:rPr>
              <w:t>Lambda-cihalotrin (ISO) (CAS RN 91465-08-6)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542043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D20F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B438C2" w14:textId="77777777" w:rsidR="00692778" w:rsidRPr="00D22496" w:rsidRDefault="00692778">
            <w:pPr>
              <w:pStyle w:val="Paragraph"/>
              <w:rPr>
                <w:noProof/>
                <w:lang w:val="ro-RO"/>
              </w:rPr>
            </w:pPr>
            <w:r w:rsidRPr="00D22496">
              <w:rPr>
                <w:noProof/>
                <w:lang w:val="ro-RO"/>
              </w:rPr>
              <w:t>31.12.2027</w:t>
            </w:r>
          </w:p>
        </w:tc>
      </w:tr>
      <w:tr w:rsidR="00692778" w:rsidRPr="00D22496" w14:paraId="0F83C8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AF6F0C" w14:textId="77777777" w:rsidR="00692778" w:rsidRPr="00D22496" w:rsidRDefault="00692778">
            <w:pPr>
              <w:pStyle w:val="Paragraph"/>
              <w:rPr>
                <w:noProof/>
                <w:lang w:val="ro-RO"/>
              </w:rPr>
            </w:pPr>
            <w:r w:rsidRPr="00D22496">
              <w:rPr>
                <w:noProof/>
                <w:lang w:val="ro-RO"/>
              </w:rPr>
              <w:t>0.7406</w:t>
            </w:r>
          </w:p>
        </w:tc>
        <w:tc>
          <w:tcPr>
            <w:tcW w:w="909" w:type="dxa"/>
            <w:tcBorders>
              <w:top w:val="single" w:sz="4" w:space="0" w:color="auto"/>
              <w:left w:val="single" w:sz="4" w:space="0" w:color="auto"/>
              <w:bottom w:val="single" w:sz="4" w:space="0" w:color="auto"/>
              <w:right w:val="single" w:sz="4" w:space="0" w:color="auto"/>
            </w:tcBorders>
            <w:hideMark/>
          </w:tcPr>
          <w:p w14:paraId="4643F680"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38546FDB"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1A53F8DB" w14:textId="77777777" w:rsidR="00692778" w:rsidRPr="00D22496" w:rsidRDefault="00692778">
            <w:pPr>
              <w:pStyle w:val="Paragraph"/>
              <w:rPr>
                <w:noProof/>
                <w:lang w:val="ro-RO"/>
              </w:rPr>
            </w:pPr>
            <w:r w:rsidRPr="00D22496">
              <w:rPr>
                <w:noProof/>
                <w:lang w:val="ro-RO"/>
              </w:rPr>
              <w:t>Deltametrin (ISO) (CAS RN 52918-63-5)</w:t>
            </w:r>
          </w:p>
        </w:tc>
        <w:tc>
          <w:tcPr>
            <w:tcW w:w="790" w:type="dxa"/>
            <w:tcBorders>
              <w:top w:val="single" w:sz="4" w:space="0" w:color="auto"/>
              <w:left w:val="single" w:sz="4" w:space="0" w:color="auto"/>
              <w:bottom w:val="single" w:sz="4" w:space="0" w:color="auto"/>
              <w:right w:val="single" w:sz="4" w:space="0" w:color="auto"/>
            </w:tcBorders>
            <w:hideMark/>
          </w:tcPr>
          <w:p w14:paraId="227EAA4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57FD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93B496" w14:textId="77777777" w:rsidR="00692778" w:rsidRPr="00D22496" w:rsidRDefault="00692778">
            <w:pPr>
              <w:pStyle w:val="Paragraph"/>
              <w:rPr>
                <w:noProof/>
                <w:lang w:val="ro-RO"/>
              </w:rPr>
            </w:pPr>
            <w:r w:rsidRPr="00D22496">
              <w:rPr>
                <w:noProof/>
                <w:lang w:val="ro-RO"/>
              </w:rPr>
              <w:t>31.12.2027</w:t>
            </w:r>
          </w:p>
        </w:tc>
      </w:tr>
      <w:tr w:rsidR="00692778" w:rsidRPr="00D22496" w14:paraId="6EDB92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BBCA2C" w14:textId="77777777" w:rsidR="00692778" w:rsidRPr="00D22496" w:rsidRDefault="00692778">
            <w:pPr>
              <w:pStyle w:val="Paragraph"/>
              <w:rPr>
                <w:noProof/>
                <w:lang w:val="ro-RO"/>
              </w:rPr>
            </w:pPr>
            <w:r w:rsidRPr="00D22496">
              <w:rPr>
                <w:noProof/>
                <w:lang w:val="ro-RO"/>
              </w:rPr>
              <w:t>0.7034</w:t>
            </w:r>
          </w:p>
        </w:tc>
        <w:tc>
          <w:tcPr>
            <w:tcW w:w="909" w:type="dxa"/>
            <w:tcBorders>
              <w:top w:val="single" w:sz="4" w:space="0" w:color="auto"/>
              <w:left w:val="single" w:sz="4" w:space="0" w:color="auto"/>
              <w:bottom w:val="single" w:sz="4" w:space="0" w:color="auto"/>
              <w:right w:val="single" w:sz="4" w:space="0" w:color="auto"/>
            </w:tcBorders>
            <w:hideMark/>
          </w:tcPr>
          <w:p w14:paraId="3847E86E"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39AC93C3"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2CAD647A" w14:textId="77777777" w:rsidR="00692778" w:rsidRPr="00D22496" w:rsidRDefault="00692778">
            <w:pPr>
              <w:pStyle w:val="Paragraph"/>
              <w:rPr>
                <w:noProof/>
                <w:lang w:val="ro-RO"/>
              </w:rPr>
            </w:pPr>
            <w:r w:rsidRPr="00D22496">
              <w:rPr>
                <w:noProof/>
                <w:lang w:val="ro-RO"/>
              </w:rPr>
              <w:t>4-Ciano-2-metoxibenzaldehidă (CAS RN 21962-45-8)</w:t>
            </w:r>
          </w:p>
        </w:tc>
        <w:tc>
          <w:tcPr>
            <w:tcW w:w="790" w:type="dxa"/>
            <w:tcBorders>
              <w:top w:val="single" w:sz="4" w:space="0" w:color="auto"/>
              <w:left w:val="single" w:sz="4" w:space="0" w:color="auto"/>
              <w:bottom w:val="single" w:sz="4" w:space="0" w:color="auto"/>
              <w:right w:val="single" w:sz="4" w:space="0" w:color="auto"/>
            </w:tcBorders>
            <w:hideMark/>
          </w:tcPr>
          <w:p w14:paraId="12F45E7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D97D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ADE29F" w14:textId="77777777" w:rsidR="00692778" w:rsidRPr="00D22496" w:rsidRDefault="00692778">
            <w:pPr>
              <w:pStyle w:val="Paragraph"/>
              <w:rPr>
                <w:noProof/>
                <w:lang w:val="ro-RO"/>
              </w:rPr>
            </w:pPr>
            <w:r w:rsidRPr="00D22496">
              <w:rPr>
                <w:noProof/>
                <w:lang w:val="ro-RO"/>
              </w:rPr>
              <w:t>31.12.2026</w:t>
            </w:r>
          </w:p>
        </w:tc>
      </w:tr>
      <w:tr w:rsidR="00692778" w:rsidRPr="00D22496" w14:paraId="3AB0051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896C91" w14:textId="77777777" w:rsidR="00692778" w:rsidRPr="00D22496" w:rsidRDefault="00692778">
            <w:pPr>
              <w:pStyle w:val="Paragraph"/>
              <w:rPr>
                <w:noProof/>
                <w:lang w:val="ro-RO"/>
              </w:rPr>
            </w:pPr>
            <w:r w:rsidRPr="00D22496">
              <w:rPr>
                <w:noProof/>
                <w:lang w:val="ro-RO"/>
              </w:rPr>
              <w:t>0.6970</w:t>
            </w:r>
          </w:p>
        </w:tc>
        <w:tc>
          <w:tcPr>
            <w:tcW w:w="909" w:type="dxa"/>
            <w:tcBorders>
              <w:top w:val="single" w:sz="4" w:space="0" w:color="auto"/>
              <w:left w:val="single" w:sz="4" w:space="0" w:color="auto"/>
              <w:bottom w:val="single" w:sz="4" w:space="0" w:color="auto"/>
              <w:right w:val="single" w:sz="4" w:space="0" w:color="auto"/>
            </w:tcBorders>
            <w:hideMark/>
          </w:tcPr>
          <w:p w14:paraId="4B16DE9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4766916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4E45BD4" w14:textId="77777777" w:rsidR="00692778" w:rsidRPr="00D22496" w:rsidRDefault="00692778">
            <w:pPr>
              <w:pStyle w:val="Paragraph"/>
              <w:rPr>
                <w:noProof/>
                <w:lang w:val="ro-RO"/>
              </w:rPr>
            </w:pPr>
            <w:r w:rsidRPr="00D22496">
              <w:rPr>
                <w:noProof/>
                <w:lang w:val="ro-RO"/>
              </w:rPr>
              <w:t>Acid 2-(4-cianofenilamino)acetic (CAS RN 42288-26-6)</w:t>
            </w:r>
          </w:p>
        </w:tc>
        <w:tc>
          <w:tcPr>
            <w:tcW w:w="790" w:type="dxa"/>
            <w:tcBorders>
              <w:top w:val="single" w:sz="4" w:space="0" w:color="auto"/>
              <w:left w:val="single" w:sz="4" w:space="0" w:color="auto"/>
              <w:bottom w:val="single" w:sz="4" w:space="0" w:color="auto"/>
              <w:right w:val="single" w:sz="4" w:space="0" w:color="auto"/>
            </w:tcBorders>
            <w:hideMark/>
          </w:tcPr>
          <w:p w14:paraId="07A3BE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C4200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0DE8FE" w14:textId="77777777" w:rsidR="00692778" w:rsidRPr="00D22496" w:rsidRDefault="00692778">
            <w:pPr>
              <w:pStyle w:val="Paragraph"/>
              <w:rPr>
                <w:noProof/>
                <w:lang w:val="ro-RO"/>
              </w:rPr>
            </w:pPr>
            <w:r w:rsidRPr="00D22496">
              <w:rPr>
                <w:noProof/>
                <w:lang w:val="ro-RO"/>
              </w:rPr>
              <w:t>31.12.2024</w:t>
            </w:r>
          </w:p>
        </w:tc>
      </w:tr>
      <w:tr w:rsidR="00692778" w:rsidRPr="00D22496" w14:paraId="3E2044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BFC1EF" w14:textId="77777777" w:rsidR="00692778" w:rsidRPr="00D22496" w:rsidRDefault="00692778">
            <w:pPr>
              <w:pStyle w:val="Paragraph"/>
              <w:rPr>
                <w:noProof/>
                <w:lang w:val="ro-RO"/>
              </w:rPr>
            </w:pPr>
            <w:r w:rsidRPr="00D22496">
              <w:rPr>
                <w:noProof/>
                <w:lang w:val="ro-RO"/>
              </w:rPr>
              <w:t>0.3522</w:t>
            </w:r>
          </w:p>
        </w:tc>
        <w:tc>
          <w:tcPr>
            <w:tcW w:w="909" w:type="dxa"/>
            <w:tcBorders>
              <w:top w:val="single" w:sz="4" w:space="0" w:color="auto"/>
              <w:left w:val="single" w:sz="4" w:space="0" w:color="auto"/>
              <w:bottom w:val="single" w:sz="4" w:space="0" w:color="auto"/>
              <w:right w:val="single" w:sz="4" w:space="0" w:color="auto"/>
            </w:tcBorders>
            <w:hideMark/>
          </w:tcPr>
          <w:p w14:paraId="107FB65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0E83944F"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8DD469B" w14:textId="77777777" w:rsidR="00692778" w:rsidRPr="00D22496" w:rsidRDefault="00692778">
            <w:pPr>
              <w:pStyle w:val="Paragraph"/>
              <w:rPr>
                <w:noProof/>
                <w:lang w:val="ro-RO"/>
              </w:rPr>
            </w:pPr>
            <w:r w:rsidRPr="00D22496">
              <w:rPr>
                <w:noProof/>
                <w:lang w:val="ro-RO"/>
              </w:rPr>
              <w:t>Esteri alchilici sau alcoxialchilici ai acidului cianoacetic</w:t>
            </w:r>
          </w:p>
        </w:tc>
        <w:tc>
          <w:tcPr>
            <w:tcW w:w="790" w:type="dxa"/>
            <w:tcBorders>
              <w:top w:val="single" w:sz="4" w:space="0" w:color="auto"/>
              <w:left w:val="single" w:sz="4" w:space="0" w:color="auto"/>
              <w:bottom w:val="single" w:sz="4" w:space="0" w:color="auto"/>
              <w:right w:val="single" w:sz="4" w:space="0" w:color="auto"/>
            </w:tcBorders>
            <w:hideMark/>
          </w:tcPr>
          <w:p w14:paraId="0BEA93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1960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8E4601" w14:textId="77777777" w:rsidR="00692778" w:rsidRPr="00D22496" w:rsidRDefault="00692778">
            <w:pPr>
              <w:pStyle w:val="Paragraph"/>
              <w:rPr>
                <w:noProof/>
                <w:lang w:val="ro-RO"/>
              </w:rPr>
            </w:pPr>
            <w:r w:rsidRPr="00D22496">
              <w:rPr>
                <w:noProof/>
                <w:lang w:val="ro-RO"/>
              </w:rPr>
              <w:t>31.12.2024</w:t>
            </w:r>
          </w:p>
        </w:tc>
      </w:tr>
      <w:tr w:rsidR="00692778" w:rsidRPr="00D22496" w14:paraId="1C84FE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E3FB1C" w14:textId="77777777" w:rsidR="00692778" w:rsidRPr="00D22496" w:rsidRDefault="00692778">
            <w:pPr>
              <w:pStyle w:val="Paragraph"/>
              <w:rPr>
                <w:noProof/>
                <w:lang w:val="ro-RO"/>
              </w:rPr>
            </w:pPr>
            <w:r w:rsidRPr="00D22496">
              <w:rPr>
                <w:noProof/>
                <w:lang w:val="ro-RO"/>
              </w:rPr>
              <w:t>0.8217</w:t>
            </w:r>
          </w:p>
        </w:tc>
        <w:tc>
          <w:tcPr>
            <w:tcW w:w="909" w:type="dxa"/>
            <w:tcBorders>
              <w:top w:val="single" w:sz="4" w:space="0" w:color="auto"/>
              <w:left w:val="single" w:sz="4" w:space="0" w:color="auto"/>
              <w:bottom w:val="single" w:sz="4" w:space="0" w:color="auto"/>
              <w:right w:val="single" w:sz="4" w:space="0" w:color="auto"/>
            </w:tcBorders>
            <w:hideMark/>
          </w:tcPr>
          <w:p w14:paraId="23256B0B"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6D8840DD" w14:textId="77777777" w:rsidR="00692778" w:rsidRPr="00D22496" w:rsidRDefault="00692778">
            <w:pPr>
              <w:pStyle w:val="Paragraph"/>
              <w:jc w:val="center"/>
              <w:rPr>
                <w:noProof/>
                <w:lang w:val="ro-RO"/>
              </w:rPr>
            </w:pPr>
            <w:r w:rsidRPr="00D22496">
              <w:rPr>
                <w:noProof/>
                <w:lang w:val="ro-RO"/>
              </w:rPr>
              <w:t>56</w:t>
            </w:r>
          </w:p>
        </w:tc>
        <w:tc>
          <w:tcPr>
            <w:tcW w:w="4088" w:type="dxa"/>
            <w:tcBorders>
              <w:top w:val="single" w:sz="4" w:space="0" w:color="auto"/>
              <w:left w:val="single" w:sz="4" w:space="0" w:color="auto"/>
              <w:bottom w:val="single" w:sz="4" w:space="0" w:color="auto"/>
              <w:right w:val="single" w:sz="4" w:space="0" w:color="auto"/>
            </w:tcBorders>
            <w:hideMark/>
          </w:tcPr>
          <w:p w14:paraId="1F2D3D26" w14:textId="77777777" w:rsidR="00692778" w:rsidRPr="00D22496" w:rsidRDefault="00692778">
            <w:pPr>
              <w:pStyle w:val="Paragraph"/>
              <w:rPr>
                <w:noProof/>
                <w:lang w:val="ro-RO"/>
              </w:rPr>
            </w:pPr>
            <w:r w:rsidRPr="00D22496">
              <w:rPr>
                <w:noProof/>
                <w:lang w:val="ro-RO"/>
              </w:rPr>
              <w:t>2-ciano-2-propilpentanoat de metil (CAS RN 66546-92-7)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258F8C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18B46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CE2598" w14:textId="77777777" w:rsidR="00692778" w:rsidRPr="00D22496" w:rsidRDefault="00692778">
            <w:pPr>
              <w:pStyle w:val="Paragraph"/>
              <w:rPr>
                <w:noProof/>
                <w:lang w:val="ro-RO"/>
              </w:rPr>
            </w:pPr>
            <w:r w:rsidRPr="00D22496">
              <w:rPr>
                <w:noProof/>
                <w:lang w:val="ro-RO"/>
              </w:rPr>
              <w:t>31.12.2026</w:t>
            </w:r>
          </w:p>
        </w:tc>
      </w:tr>
      <w:tr w:rsidR="00692778" w:rsidRPr="00D22496" w14:paraId="78ABA1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359C1A" w14:textId="77777777" w:rsidR="00692778" w:rsidRPr="00D22496" w:rsidRDefault="00692778">
            <w:pPr>
              <w:pStyle w:val="Paragraph"/>
              <w:rPr>
                <w:noProof/>
                <w:lang w:val="ro-RO"/>
              </w:rPr>
            </w:pPr>
            <w:r w:rsidRPr="00D22496">
              <w:rPr>
                <w:noProof/>
                <w:lang w:val="ro-RO"/>
              </w:rPr>
              <w:t>0.4182</w:t>
            </w:r>
          </w:p>
        </w:tc>
        <w:tc>
          <w:tcPr>
            <w:tcW w:w="909" w:type="dxa"/>
            <w:tcBorders>
              <w:top w:val="single" w:sz="4" w:space="0" w:color="auto"/>
              <w:left w:val="single" w:sz="4" w:space="0" w:color="auto"/>
              <w:bottom w:val="single" w:sz="4" w:space="0" w:color="auto"/>
              <w:right w:val="single" w:sz="4" w:space="0" w:color="auto"/>
            </w:tcBorders>
            <w:hideMark/>
          </w:tcPr>
          <w:p w14:paraId="64B25388"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283B6A30" w14:textId="77777777" w:rsidR="00692778" w:rsidRPr="00D22496" w:rsidRDefault="00692778">
            <w:pPr>
              <w:pStyle w:val="Paragraph"/>
              <w:jc w:val="center"/>
              <w:rPr>
                <w:noProof/>
                <w:lang w:val="ro-RO"/>
              </w:rPr>
            </w:pPr>
            <w:r w:rsidRPr="00D22496">
              <w:rPr>
                <w:noProof/>
                <w:lang w:val="ro-RO"/>
              </w:rPr>
              <w:t>61</w:t>
            </w:r>
          </w:p>
        </w:tc>
        <w:tc>
          <w:tcPr>
            <w:tcW w:w="4088" w:type="dxa"/>
            <w:tcBorders>
              <w:top w:val="single" w:sz="4" w:space="0" w:color="auto"/>
              <w:left w:val="single" w:sz="4" w:space="0" w:color="auto"/>
              <w:bottom w:val="single" w:sz="4" w:space="0" w:color="auto"/>
              <w:right w:val="single" w:sz="4" w:space="0" w:color="auto"/>
            </w:tcBorders>
            <w:hideMark/>
          </w:tcPr>
          <w:p w14:paraId="0A658EDB" w14:textId="77777777" w:rsidR="00692778" w:rsidRPr="00D22496" w:rsidRDefault="00692778">
            <w:pPr>
              <w:pStyle w:val="Paragraph"/>
              <w:rPr>
                <w:noProof/>
                <w:lang w:val="ro-RO"/>
              </w:rPr>
            </w:pPr>
            <w:r w:rsidRPr="00D22496">
              <w:rPr>
                <w:noProof/>
                <w:lang w:val="ro-RO"/>
              </w:rPr>
              <w:t xml:space="preserve">Acid </w:t>
            </w:r>
            <w:r w:rsidRPr="00D22496">
              <w:rPr>
                <w:i/>
                <w:iCs/>
                <w:noProof/>
                <w:lang w:val="ro-RO"/>
              </w:rPr>
              <w:t>m</w:t>
            </w:r>
            <w:r w:rsidRPr="00D22496">
              <w:rPr>
                <w:noProof/>
                <w:lang w:val="ro-RO"/>
              </w:rPr>
              <w:t>-(1-cianoetil)benzoic (CAS RN 5537-71-3)</w:t>
            </w:r>
          </w:p>
        </w:tc>
        <w:tc>
          <w:tcPr>
            <w:tcW w:w="790" w:type="dxa"/>
            <w:tcBorders>
              <w:top w:val="single" w:sz="4" w:space="0" w:color="auto"/>
              <w:left w:val="single" w:sz="4" w:space="0" w:color="auto"/>
              <w:bottom w:val="single" w:sz="4" w:space="0" w:color="auto"/>
              <w:right w:val="single" w:sz="4" w:space="0" w:color="auto"/>
            </w:tcBorders>
            <w:hideMark/>
          </w:tcPr>
          <w:p w14:paraId="75260B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9D94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500A64" w14:textId="77777777" w:rsidR="00692778" w:rsidRPr="00D22496" w:rsidRDefault="00692778">
            <w:pPr>
              <w:pStyle w:val="Paragraph"/>
              <w:rPr>
                <w:noProof/>
                <w:lang w:val="ro-RO"/>
              </w:rPr>
            </w:pPr>
            <w:r w:rsidRPr="00D22496">
              <w:rPr>
                <w:noProof/>
                <w:lang w:val="ro-RO"/>
              </w:rPr>
              <w:t>31.12.2026</w:t>
            </w:r>
          </w:p>
        </w:tc>
      </w:tr>
      <w:tr w:rsidR="00692778" w:rsidRPr="00D22496" w14:paraId="6351FF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5234B3" w14:textId="77777777" w:rsidR="00692778" w:rsidRPr="00D22496" w:rsidRDefault="00692778">
            <w:pPr>
              <w:pStyle w:val="Paragraph"/>
              <w:rPr>
                <w:noProof/>
                <w:lang w:val="ro-RO"/>
              </w:rPr>
            </w:pPr>
            <w:r w:rsidRPr="00D22496">
              <w:rPr>
                <w:noProof/>
                <w:lang w:val="ro-RO"/>
              </w:rPr>
              <w:t>0.4644</w:t>
            </w:r>
          </w:p>
        </w:tc>
        <w:tc>
          <w:tcPr>
            <w:tcW w:w="909" w:type="dxa"/>
            <w:tcBorders>
              <w:top w:val="single" w:sz="4" w:space="0" w:color="auto"/>
              <w:left w:val="single" w:sz="4" w:space="0" w:color="auto"/>
              <w:bottom w:val="single" w:sz="4" w:space="0" w:color="auto"/>
              <w:right w:val="single" w:sz="4" w:space="0" w:color="auto"/>
            </w:tcBorders>
            <w:hideMark/>
          </w:tcPr>
          <w:p w14:paraId="4BBCA7A5"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1F783F15" w14:textId="77777777" w:rsidR="00692778" w:rsidRPr="00D22496" w:rsidRDefault="00692778">
            <w:pPr>
              <w:pStyle w:val="Paragraph"/>
              <w:jc w:val="center"/>
              <w:rPr>
                <w:noProof/>
                <w:lang w:val="ro-RO"/>
              </w:rPr>
            </w:pPr>
            <w:r w:rsidRPr="00D22496">
              <w:rPr>
                <w:noProof/>
                <w:lang w:val="ro-RO"/>
              </w:rPr>
              <w:t>64</w:t>
            </w:r>
          </w:p>
        </w:tc>
        <w:tc>
          <w:tcPr>
            <w:tcW w:w="4088" w:type="dxa"/>
            <w:tcBorders>
              <w:top w:val="single" w:sz="4" w:space="0" w:color="auto"/>
              <w:left w:val="single" w:sz="4" w:space="0" w:color="auto"/>
              <w:bottom w:val="single" w:sz="4" w:space="0" w:color="auto"/>
              <w:right w:val="single" w:sz="4" w:space="0" w:color="auto"/>
            </w:tcBorders>
            <w:hideMark/>
          </w:tcPr>
          <w:p w14:paraId="6318CFCF" w14:textId="77777777" w:rsidR="00692778" w:rsidRPr="00D22496" w:rsidRDefault="00692778">
            <w:pPr>
              <w:pStyle w:val="Paragraph"/>
              <w:rPr>
                <w:noProof/>
                <w:lang w:val="ro-RO"/>
              </w:rPr>
            </w:pPr>
            <w:r w:rsidRPr="00D22496">
              <w:rPr>
                <w:noProof/>
                <w:lang w:val="ro-RO"/>
              </w:rPr>
              <w:t>Esfenvalerat  (CAS RN 66230-04-4) cu o puritate de minim 83 % în greutate în amestec cu proprii izomeri</w:t>
            </w:r>
          </w:p>
        </w:tc>
        <w:tc>
          <w:tcPr>
            <w:tcW w:w="790" w:type="dxa"/>
            <w:tcBorders>
              <w:top w:val="single" w:sz="4" w:space="0" w:color="auto"/>
              <w:left w:val="single" w:sz="4" w:space="0" w:color="auto"/>
              <w:bottom w:val="single" w:sz="4" w:space="0" w:color="auto"/>
              <w:right w:val="single" w:sz="4" w:space="0" w:color="auto"/>
            </w:tcBorders>
            <w:hideMark/>
          </w:tcPr>
          <w:p w14:paraId="49E927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9BF6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456574" w14:textId="77777777" w:rsidR="00692778" w:rsidRPr="00D22496" w:rsidRDefault="00692778">
            <w:pPr>
              <w:pStyle w:val="Paragraph"/>
              <w:rPr>
                <w:noProof/>
                <w:lang w:val="ro-RO"/>
              </w:rPr>
            </w:pPr>
            <w:r w:rsidRPr="00D22496">
              <w:rPr>
                <w:noProof/>
                <w:lang w:val="ro-RO"/>
              </w:rPr>
              <w:t>31.12.2024</w:t>
            </w:r>
          </w:p>
        </w:tc>
      </w:tr>
      <w:tr w:rsidR="00692778" w:rsidRPr="00D22496" w14:paraId="2FDCE5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CEAA65" w14:textId="77777777" w:rsidR="00692778" w:rsidRPr="00D22496" w:rsidRDefault="00692778">
            <w:pPr>
              <w:pStyle w:val="Paragraph"/>
              <w:rPr>
                <w:noProof/>
                <w:lang w:val="ro-RO"/>
              </w:rPr>
            </w:pPr>
            <w:r w:rsidRPr="00D22496">
              <w:rPr>
                <w:noProof/>
                <w:lang w:val="ro-RO"/>
              </w:rPr>
              <w:t>0.4802</w:t>
            </w:r>
          </w:p>
        </w:tc>
        <w:tc>
          <w:tcPr>
            <w:tcW w:w="909" w:type="dxa"/>
            <w:tcBorders>
              <w:top w:val="single" w:sz="4" w:space="0" w:color="auto"/>
              <w:left w:val="single" w:sz="4" w:space="0" w:color="auto"/>
              <w:bottom w:val="single" w:sz="4" w:space="0" w:color="auto"/>
              <w:right w:val="single" w:sz="4" w:space="0" w:color="auto"/>
            </w:tcBorders>
            <w:hideMark/>
          </w:tcPr>
          <w:p w14:paraId="226BBF82"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1A9E976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122EE3C" w14:textId="77777777" w:rsidR="00692778" w:rsidRPr="00D22496" w:rsidRDefault="00692778">
            <w:pPr>
              <w:pStyle w:val="Paragraph"/>
              <w:rPr>
                <w:noProof/>
                <w:lang w:val="ro-RO"/>
              </w:rPr>
            </w:pPr>
            <w:r w:rsidRPr="00D22496">
              <w:rPr>
                <w:noProof/>
                <w:lang w:val="ro-RO"/>
              </w:rPr>
              <w:t>Metacrilonitril (CAS RN 126-98-7)</w:t>
            </w:r>
          </w:p>
        </w:tc>
        <w:tc>
          <w:tcPr>
            <w:tcW w:w="790" w:type="dxa"/>
            <w:tcBorders>
              <w:top w:val="single" w:sz="4" w:space="0" w:color="auto"/>
              <w:left w:val="single" w:sz="4" w:space="0" w:color="auto"/>
              <w:bottom w:val="single" w:sz="4" w:space="0" w:color="auto"/>
              <w:right w:val="single" w:sz="4" w:space="0" w:color="auto"/>
            </w:tcBorders>
            <w:hideMark/>
          </w:tcPr>
          <w:p w14:paraId="441A46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1E83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A89EB3" w14:textId="77777777" w:rsidR="00692778" w:rsidRPr="00D22496" w:rsidRDefault="00692778">
            <w:pPr>
              <w:pStyle w:val="Paragraph"/>
              <w:rPr>
                <w:noProof/>
                <w:lang w:val="ro-RO"/>
              </w:rPr>
            </w:pPr>
            <w:r w:rsidRPr="00D22496">
              <w:rPr>
                <w:noProof/>
                <w:lang w:val="ro-RO"/>
              </w:rPr>
              <w:t>31.12.2024</w:t>
            </w:r>
          </w:p>
        </w:tc>
      </w:tr>
      <w:tr w:rsidR="00692778" w:rsidRPr="00D22496" w14:paraId="7442B5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5E8E90" w14:textId="77777777" w:rsidR="00692778" w:rsidRPr="00D22496" w:rsidRDefault="00692778">
            <w:pPr>
              <w:pStyle w:val="Paragraph"/>
              <w:rPr>
                <w:noProof/>
                <w:lang w:val="ro-RO"/>
              </w:rPr>
            </w:pPr>
            <w:r w:rsidRPr="00D22496">
              <w:rPr>
                <w:noProof/>
                <w:lang w:val="ro-RO"/>
              </w:rPr>
              <w:t>0.2543</w:t>
            </w:r>
          </w:p>
        </w:tc>
        <w:tc>
          <w:tcPr>
            <w:tcW w:w="909" w:type="dxa"/>
            <w:tcBorders>
              <w:top w:val="single" w:sz="4" w:space="0" w:color="auto"/>
              <w:left w:val="single" w:sz="4" w:space="0" w:color="auto"/>
              <w:bottom w:val="single" w:sz="4" w:space="0" w:color="auto"/>
              <w:right w:val="single" w:sz="4" w:space="0" w:color="auto"/>
            </w:tcBorders>
            <w:hideMark/>
          </w:tcPr>
          <w:p w14:paraId="6E900353"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25DC7F44" w14:textId="77777777" w:rsidR="00692778" w:rsidRPr="00D22496" w:rsidRDefault="00692778">
            <w:pPr>
              <w:pStyle w:val="Paragraph"/>
              <w:jc w:val="center"/>
              <w:rPr>
                <w:noProof/>
                <w:lang w:val="ro-RO"/>
              </w:rPr>
            </w:pPr>
            <w:r w:rsidRPr="00D22496">
              <w:rPr>
                <w:noProof/>
                <w:lang w:val="ro-RO"/>
              </w:rPr>
              <w:t>74</w:t>
            </w:r>
          </w:p>
        </w:tc>
        <w:tc>
          <w:tcPr>
            <w:tcW w:w="4088" w:type="dxa"/>
            <w:tcBorders>
              <w:top w:val="single" w:sz="4" w:space="0" w:color="auto"/>
              <w:left w:val="single" w:sz="4" w:space="0" w:color="auto"/>
              <w:bottom w:val="single" w:sz="4" w:space="0" w:color="auto"/>
              <w:right w:val="single" w:sz="4" w:space="0" w:color="auto"/>
            </w:tcBorders>
            <w:hideMark/>
          </w:tcPr>
          <w:p w14:paraId="170B0DC6" w14:textId="77777777" w:rsidR="00692778" w:rsidRPr="00D22496" w:rsidRDefault="00692778">
            <w:pPr>
              <w:pStyle w:val="Paragraph"/>
              <w:rPr>
                <w:noProof/>
                <w:lang w:val="ro-RO"/>
              </w:rPr>
            </w:pPr>
            <w:r w:rsidRPr="00D22496">
              <w:rPr>
                <w:noProof/>
                <w:lang w:val="ro-RO"/>
              </w:rPr>
              <w:t>Clorotalonil (ISO) (CAS RN 1897-45-6) </w:t>
            </w:r>
          </w:p>
        </w:tc>
        <w:tc>
          <w:tcPr>
            <w:tcW w:w="790" w:type="dxa"/>
            <w:tcBorders>
              <w:top w:val="single" w:sz="4" w:space="0" w:color="auto"/>
              <w:left w:val="single" w:sz="4" w:space="0" w:color="auto"/>
              <w:bottom w:val="single" w:sz="4" w:space="0" w:color="auto"/>
              <w:right w:val="single" w:sz="4" w:space="0" w:color="auto"/>
            </w:tcBorders>
            <w:hideMark/>
          </w:tcPr>
          <w:p w14:paraId="1E1C360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508C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25E158" w14:textId="77777777" w:rsidR="00692778" w:rsidRPr="00D22496" w:rsidRDefault="00692778">
            <w:pPr>
              <w:pStyle w:val="Paragraph"/>
              <w:rPr>
                <w:noProof/>
                <w:lang w:val="ro-RO"/>
              </w:rPr>
            </w:pPr>
            <w:r w:rsidRPr="00D22496">
              <w:rPr>
                <w:noProof/>
                <w:lang w:val="ro-RO"/>
              </w:rPr>
              <w:t>31.12.2024</w:t>
            </w:r>
          </w:p>
        </w:tc>
      </w:tr>
      <w:tr w:rsidR="00692778" w:rsidRPr="00D22496" w14:paraId="562C4B2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42625C" w14:textId="77777777" w:rsidR="00692778" w:rsidRPr="00D22496" w:rsidRDefault="00692778">
            <w:pPr>
              <w:pStyle w:val="Paragraph"/>
              <w:rPr>
                <w:noProof/>
                <w:lang w:val="ro-RO"/>
              </w:rPr>
            </w:pPr>
            <w:r w:rsidRPr="00D22496">
              <w:rPr>
                <w:noProof/>
                <w:lang w:val="ro-RO"/>
              </w:rPr>
              <w:t>0.3521</w:t>
            </w:r>
          </w:p>
        </w:tc>
        <w:tc>
          <w:tcPr>
            <w:tcW w:w="909" w:type="dxa"/>
            <w:tcBorders>
              <w:top w:val="single" w:sz="4" w:space="0" w:color="auto"/>
              <w:left w:val="single" w:sz="4" w:space="0" w:color="auto"/>
              <w:bottom w:val="single" w:sz="4" w:space="0" w:color="auto"/>
              <w:right w:val="single" w:sz="4" w:space="0" w:color="auto"/>
            </w:tcBorders>
            <w:hideMark/>
          </w:tcPr>
          <w:p w14:paraId="13C4297C" w14:textId="77777777" w:rsidR="00692778" w:rsidRPr="00D22496" w:rsidRDefault="00692778">
            <w:pPr>
              <w:pStyle w:val="Paragraph"/>
              <w:jc w:val="right"/>
              <w:rPr>
                <w:noProof/>
                <w:lang w:val="ro-RO"/>
              </w:rPr>
            </w:pP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67782727"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0782EA59" w14:textId="77777777" w:rsidR="00692778" w:rsidRPr="00D22496" w:rsidRDefault="00692778">
            <w:pPr>
              <w:pStyle w:val="Paragraph"/>
              <w:rPr>
                <w:noProof/>
                <w:lang w:val="ro-RO"/>
              </w:rPr>
            </w:pPr>
            <w:r w:rsidRPr="00D22496">
              <w:rPr>
                <w:noProof/>
                <w:lang w:val="ro-RO"/>
              </w:rPr>
              <w:t>2-Ciano-2-etil-3-metilhexanoat de etil (CAS RN 100453-11-0)</w:t>
            </w:r>
          </w:p>
        </w:tc>
        <w:tc>
          <w:tcPr>
            <w:tcW w:w="790" w:type="dxa"/>
            <w:tcBorders>
              <w:top w:val="single" w:sz="4" w:space="0" w:color="auto"/>
              <w:left w:val="single" w:sz="4" w:space="0" w:color="auto"/>
              <w:bottom w:val="single" w:sz="4" w:space="0" w:color="auto"/>
              <w:right w:val="single" w:sz="4" w:space="0" w:color="auto"/>
            </w:tcBorders>
            <w:hideMark/>
          </w:tcPr>
          <w:p w14:paraId="4465106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322DF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1AE0BB" w14:textId="77777777" w:rsidR="00692778" w:rsidRPr="00D22496" w:rsidRDefault="00692778">
            <w:pPr>
              <w:pStyle w:val="Paragraph"/>
              <w:rPr>
                <w:noProof/>
                <w:lang w:val="ro-RO"/>
              </w:rPr>
            </w:pPr>
            <w:r w:rsidRPr="00D22496">
              <w:rPr>
                <w:noProof/>
                <w:lang w:val="ro-RO"/>
              </w:rPr>
              <w:t>31.12.2024</w:t>
            </w:r>
          </w:p>
        </w:tc>
      </w:tr>
      <w:tr w:rsidR="00692778" w:rsidRPr="00D22496" w14:paraId="5B12A4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4C4CF1" w14:textId="77777777" w:rsidR="00692778" w:rsidRPr="00D22496" w:rsidRDefault="00692778">
            <w:pPr>
              <w:pStyle w:val="Paragraph"/>
              <w:rPr>
                <w:noProof/>
                <w:lang w:val="ro-RO"/>
              </w:rPr>
            </w:pPr>
            <w:r w:rsidRPr="00D22496">
              <w:rPr>
                <w:noProof/>
                <w:lang w:val="ro-RO"/>
              </w:rPr>
              <w:t>0.3516</w:t>
            </w:r>
          </w:p>
        </w:tc>
        <w:tc>
          <w:tcPr>
            <w:tcW w:w="909" w:type="dxa"/>
            <w:tcBorders>
              <w:top w:val="single" w:sz="4" w:space="0" w:color="auto"/>
              <w:left w:val="single" w:sz="4" w:space="0" w:color="auto"/>
              <w:bottom w:val="single" w:sz="4" w:space="0" w:color="auto"/>
              <w:right w:val="single" w:sz="4" w:space="0" w:color="auto"/>
            </w:tcBorders>
            <w:hideMark/>
          </w:tcPr>
          <w:p w14:paraId="1630ACB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645EC95C"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35FC94E" w14:textId="77777777" w:rsidR="00692778" w:rsidRPr="00D22496" w:rsidRDefault="00692778">
            <w:pPr>
              <w:pStyle w:val="Paragraph"/>
              <w:rPr>
                <w:noProof/>
                <w:lang w:val="ro-RO"/>
              </w:rPr>
            </w:pPr>
            <w:r w:rsidRPr="00D22496">
              <w:rPr>
                <w:noProof/>
                <w:lang w:val="ro-RO"/>
              </w:rPr>
              <w:t>2-Ciano-2-fenilbutirat de etil (CAS RN 718-71-8)</w:t>
            </w:r>
          </w:p>
        </w:tc>
        <w:tc>
          <w:tcPr>
            <w:tcW w:w="790" w:type="dxa"/>
            <w:tcBorders>
              <w:top w:val="single" w:sz="4" w:space="0" w:color="auto"/>
              <w:left w:val="single" w:sz="4" w:space="0" w:color="auto"/>
              <w:bottom w:val="single" w:sz="4" w:space="0" w:color="auto"/>
              <w:right w:val="single" w:sz="4" w:space="0" w:color="auto"/>
            </w:tcBorders>
            <w:hideMark/>
          </w:tcPr>
          <w:p w14:paraId="2CBA8A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728A4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2F0654" w14:textId="77777777" w:rsidR="00692778" w:rsidRPr="00D22496" w:rsidRDefault="00692778">
            <w:pPr>
              <w:pStyle w:val="Paragraph"/>
              <w:rPr>
                <w:noProof/>
                <w:lang w:val="ro-RO"/>
              </w:rPr>
            </w:pPr>
            <w:r w:rsidRPr="00D22496">
              <w:rPr>
                <w:noProof/>
                <w:lang w:val="ro-RO"/>
              </w:rPr>
              <w:t>31.12.2024</w:t>
            </w:r>
          </w:p>
        </w:tc>
      </w:tr>
      <w:tr w:rsidR="00692778" w:rsidRPr="00D22496" w14:paraId="569CD2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2F30C5" w14:textId="77777777" w:rsidR="00692778" w:rsidRPr="00D22496" w:rsidRDefault="00692778">
            <w:pPr>
              <w:pStyle w:val="Paragraph"/>
              <w:rPr>
                <w:noProof/>
                <w:lang w:val="ro-RO"/>
              </w:rPr>
            </w:pPr>
            <w:r w:rsidRPr="00D22496">
              <w:rPr>
                <w:noProof/>
                <w:lang w:val="ro-RO"/>
              </w:rPr>
              <w:t>0.3514</w:t>
            </w:r>
          </w:p>
        </w:tc>
        <w:tc>
          <w:tcPr>
            <w:tcW w:w="909" w:type="dxa"/>
            <w:tcBorders>
              <w:top w:val="single" w:sz="4" w:space="0" w:color="auto"/>
              <w:left w:val="single" w:sz="4" w:space="0" w:color="auto"/>
              <w:bottom w:val="single" w:sz="4" w:space="0" w:color="auto"/>
              <w:right w:val="single" w:sz="4" w:space="0" w:color="auto"/>
            </w:tcBorders>
            <w:hideMark/>
          </w:tcPr>
          <w:p w14:paraId="2E6EEA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70368B23"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7784BB24" w14:textId="77777777" w:rsidR="00692778" w:rsidRPr="00D22496" w:rsidRDefault="00692778">
            <w:pPr>
              <w:pStyle w:val="Paragraph"/>
              <w:rPr>
                <w:noProof/>
                <w:lang w:val="ro-RO"/>
              </w:rPr>
            </w:pPr>
            <w:r w:rsidRPr="00D22496">
              <w:rPr>
                <w:noProof/>
                <w:lang w:val="ro-RO"/>
              </w:rPr>
              <w:t>Etilendiaminotetraacetonitril (CAS RN 5766-67-6)</w:t>
            </w:r>
          </w:p>
        </w:tc>
        <w:tc>
          <w:tcPr>
            <w:tcW w:w="790" w:type="dxa"/>
            <w:tcBorders>
              <w:top w:val="single" w:sz="4" w:space="0" w:color="auto"/>
              <w:left w:val="single" w:sz="4" w:space="0" w:color="auto"/>
              <w:bottom w:val="single" w:sz="4" w:space="0" w:color="auto"/>
              <w:right w:val="single" w:sz="4" w:space="0" w:color="auto"/>
            </w:tcBorders>
            <w:hideMark/>
          </w:tcPr>
          <w:p w14:paraId="3A0C56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719B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5DA557" w14:textId="77777777" w:rsidR="00692778" w:rsidRPr="00D22496" w:rsidRDefault="00692778">
            <w:pPr>
              <w:pStyle w:val="Paragraph"/>
              <w:rPr>
                <w:noProof/>
                <w:lang w:val="ro-RO"/>
              </w:rPr>
            </w:pPr>
            <w:r w:rsidRPr="00D22496">
              <w:rPr>
                <w:noProof/>
                <w:lang w:val="ro-RO"/>
              </w:rPr>
              <w:t>31.12.2024</w:t>
            </w:r>
          </w:p>
        </w:tc>
      </w:tr>
      <w:tr w:rsidR="00692778" w:rsidRPr="00D22496" w14:paraId="15ED50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38AEF7" w14:textId="77777777" w:rsidR="00692778" w:rsidRPr="00D22496" w:rsidRDefault="00692778">
            <w:pPr>
              <w:pStyle w:val="Paragraph"/>
              <w:rPr>
                <w:noProof/>
                <w:lang w:val="ro-RO"/>
              </w:rPr>
            </w:pPr>
            <w:r w:rsidRPr="00D22496">
              <w:rPr>
                <w:noProof/>
                <w:lang w:val="ro-RO"/>
              </w:rPr>
              <w:t>0.3515</w:t>
            </w:r>
          </w:p>
        </w:tc>
        <w:tc>
          <w:tcPr>
            <w:tcW w:w="909" w:type="dxa"/>
            <w:tcBorders>
              <w:top w:val="single" w:sz="4" w:space="0" w:color="auto"/>
              <w:left w:val="single" w:sz="4" w:space="0" w:color="auto"/>
              <w:bottom w:val="single" w:sz="4" w:space="0" w:color="auto"/>
              <w:right w:val="single" w:sz="4" w:space="0" w:color="auto"/>
            </w:tcBorders>
            <w:hideMark/>
          </w:tcPr>
          <w:p w14:paraId="6E9D1BA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2926 90 70</w:t>
            </w:r>
          </w:p>
        </w:tc>
        <w:tc>
          <w:tcPr>
            <w:tcW w:w="620" w:type="dxa"/>
            <w:tcBorders>
              <w:top w:val="single" w:sz="4" w:space="0" w:color="auto"/>
              <w:left w:val="single" w:sz="4" w:space="0" w:color="auto"/>
              <w:bottom w:val="single" w:sz="4" w:space="0" w:color="auto"/>
              <w:right w:val="single" w:sz="4" w:space="0" w:color="auto"/>
            </w:tcBorders>
            <w:hideMark/>
          </w:tcPr>
          <w:p w14:paraId="1C3B0BBF" w14:textId="77777777" w:rsidR="00692778" w:rsidRPr="00D22496" w:rsidRDefault="00692778">
            <w:pPr>
              <w:pStyle w:val="Paragraph"/>
              <w:jc w:val="center"/>
              <w:rPr>
                <w:noProof/>
                <w:lang w:val="ro-RO"/>
              </w:rPr>
            </w:pPr>
            <w:r w:rsidRPr="00D22496">
              <w:rPr>
                <w:noProof/>
                <w:lang w:val="ro-RO"/>
              </w:rPr>
              <w:t>89</w:t>
            </w:r>
          </w:p>
        </w:tc>
        <w:tc>
          <w:tcPr>
            <w:tcW w:w="4088" w:type="dxa"/>
            <w:tcBorders>
              <w:top w:val="single" w:sz="4" w:space="0" w:color="auto"/>
              <w:left w:val="single" w:sz="4" w:space="0" w:color="auto"/>
              <w:bottom w:val="single" w:sz="4" w:space="0" w:color="auto"/>
              <w:right w:val="single" w:sz="4" w:space="0" w:color="auto"/>
            </w:tcBorders>
            <w:hideMark/>
          </w:tcPr>
          <w:p w14:paraId="203E60DA" w14:textId="77777777" w:rsidR="00692778" w:rsidRPr="00D22496" w:rsidRDefault="00692778">
            <w:pPr>
              <w:pStyle w:val="Paragraph"/>
              <w:rPr>
                <w:noProof/>
                <w:lang w:val="ro-RO"/>
              </w:rPr>
            </w:pPr>
            <w:r w:rsidRPr="00D22496">
              <w:rPr>
                <w:noProof/>
                <w:lang w:val="ro-RO"/>
              </w:rPr>
              <w:t>Butironitril (CAS RN 109-74-0)</w:t>
            </w:r>
          </w:p>
        </w:tc>
        <w:tc>
          <w:tcPr>
            <w:tcW w:w="790" w:type="dxa"/>
            <w:tcBorders>
              <w:top w:val="single" w:sz="4" w:space="0" w:color="auto"/>
              <w:left w:val="single" w:sz="4" w:space="0" w:color="auto"/>
              <w:bottom w:val="single" w:sz="4" w:space="0" w:color="auto"/>
              <w:right w:val="single" w:sz="4" w:space="0" w:color="auto"/>
            </w:tcBorders>
            <w:hideMark/>
          </w:tcPr>
          <w:p w14:paraId="141643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18B6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1F2579" w14:textId="77777777" w:rsidR="00692778" w:rsidRPr="00D22496" w:rsidRDefault="00692778">
            <w:pPr>
              <w:pStyle w:val="Paragraph"/>
              <w:rPr>
                <w:noProof/>
                <w:lang w:val="ro-RO"/>
              </w:rPr>
            </w:pPr>
            <w:r w:rsidRPr="00D22496">
              <w:rPr>
                <w:noProof/>
                <w:lang w:val="ro-RO"/>
              </w:rPr>
              <w:t>31.12.2024</w:t>
            </w:r>
          </w:p>
        </w:tc>
      </w:tr>
      <w:tr w:rsidR="00692778" w:rsidRPr="00D22496" w14:paraId="2C1663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464FE4" w14:textId="77777777" w:rsidR="00692778" w:rsidRPr="00D22496" w:rsidRDefault="00692778">
            <w:pPr>
              <w:pStyle w:val="Paragraph"/>
              <w:rPr>
                <w:noProof/>
                <w:lang w:val="ro-RO"/>
              </w:rPr>
            </w:pPr>
            <w:r w:rsidRPr="00D22496">
              <w:rPr>
                <w:noProof/>
                <w:lang w:val="ro-RO"/>
              </w:rPr>
              <w:t>0.2667</w:t>
            </w:r>
          </w:p>
        </w:tc>
        <w:tc>
          <w:tcPr>
            <w:tcW w:w="909" w:type="dxa"/>
            <w:tcBorders>
              <w:top w:val="single" w:sz="4" w:space="0" w:color="auto"/>
              <w:left w:val="single" w:sz="4" w:space="0" w:color="auto"/>
              <w:bottom w:val="single" w:sz="4" w:space="0" w:color="auto"/>
              <w:right w:val="single" w:sz="4" w:space="0" w:color="auto"/>
            </w:tcBorders>
            <w:hideMark/>
          </w:tcPr>
          <w:p w14:paraId="4073B5B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2927 00 00</w:t>
            </w:r>
          </w:p>
        </w:tc>
        <w:tc>
          <w:tcPr>
            <w:tcW w:w="620" w:type="dxa"/>
            <w:tcBorders>
              <w:top w:val="single" w:sz="4" w:space="0" w:color="auto"/>
              <w:left w:val="single" w:sz="4" w:space="0" w:color="auto"/>
              <w:bottom w:val="single" w:sz="4" w:space="0" w:color="auto"/>
              <w:right w:val="single" w:sz="4" w:space="0" w:color="auto"/>
            </w:tcBorders>
            <w:hideMark/>
          </w:tcPr>
          <w:p w14:paraId="320F302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BB73FFB" w14:textId="77777777" w:rsidR="00692778" w:rsidRPr="00D22496" w:rsidRDefault="00692778">
            <w:pPr>
              <w:pStyle w:val="Paragraph"/>
              <w:rPr>
                <w:noProof/>
                <w:lang w:val="ro-RO"/>
              </w:rPr>
            </w:pPr>
            <w:r w:rsidRPr="00D22496">
              <w:rPr>
                <w:noProof/>
                <w:lang w:val="ro-RO"/>
              </w:rPr>
              <w:t>Diclorhidrat de 2,2'-dimetil-2,2'-azodipropionamidină</w:t>
            </w:r>
          </w:p>
        </w:tc>
        <w:tc>
          <w:tcPr>
            <w:tcW w:w="790" w:type="dxa"/>
            <w:tcBorders>
              <w:top w:val="single" w:sz="4" w:space="0" w:color="auto"/>
              <w:left w:val="single" w:sz="4" w:space="0" w:color="auto"/>
              <w:bottom w:val="single" w:sz="4" w:space="0" w:color="auto"/>
              <w:right w:val="single" w:sz="4" w:space="0" w:color="auto"/>
            </w:tcBorders>
            <w:hideMark/>
          </w:tcPr>
          <w:p w14:paraId="101E44A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3D2E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35C6BE" w14:textId="77777777" w:rsidR="00692778" w:rsidRPr="00D22496" w:rsidRDefault="00692778">
            <w:pPr>
              <w:pStyle w:val="Paragraph"/>
              <w:rPr>
                <w:noProof/>
                <w:lang w:val="ro-RO"/>
              </w:rPr>
            </w:pPr>
            <w:r w:rsidRPr="00D22496">
              <w:rPr>
                <w:noProof/>
                <w:lang w:val="ro-RO"/>
              </w:rPr>
              <w:t>31.12.2024</w:t>
            </w:r>
          </w:p>
        </w:tc>
      </w:tr>
      <w:tr w:rsidR="00692778" w:rsidRPr="00D22496" w14:paraId="7F19E4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04736E" w14:textId="77777777" w:rsidR="00692778" w:rsidRPr="00D22496" w:rsidRDefault="00692778">
            <w:pPr>
              <w:pStyle w:val="Paragraph"/>
              <w:rPr>
                <w:noProof/>
                <w:lang w:val="ro-RO"/>
              </w:rPr>
            </w:pPr>
            <w:r w:rsidRPr="00D22496">
              <w:rPr>
                <w:noProof/>
                <w:lang w:val="ro-RO"/>
              </w:rPr>
              <w:t>0.2665</w:t>
            </w:r>
          </w:p>
        </w:tc>
        <w:tc>
          <w:tcPr>
            <w:tcW w:w="909" w:type="dxa"/>
            <w:tcBorders>
              <w:top w:val="single" w:sz="4" w:space="0" w:color="auto"/>
              <w:left w:val="single" w:sz="4" w:space="0" w:color="auto"/>
              <w:bottom w:val="single" w:sz="4" w:space="0" w:color="auto"/>
              <w:right w:val="single" w:sz="4" w:space="0" w:color="auto"/>
            </w:tcBorders>
            <w:hideMark/>
          </w:tcPr>
          <w:p w14:paraId="2FCD383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2927 00 00</w:t>
            </w:r>
          </w:p>
        </w:tc>
        <w:tc>
          <w:tcPr>
            <w:tcW w:w="620" w:type="dxa"/>
            <w:tcBorders>
              <w:top w:val="single" w:sz="4" w:space="0" w:color="auto"/>
              <w:left w:val="single" w:sz="4" w:space="0" w:color="auto"/>
              <w:bottom w:val="single" w:sz="4" w:space="0" w:color="auto"/>
              <w:right w:val="single" w:sz="4" w:space="0" w:color="auto"/>
            </w:tcBorders>
            <w:hideMark/>
          </w:tcPr>
          <w:p w14:paraId="6EF2C6E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2C4C6AE" w14:textId="77777777" w:rsidR="00692778" w:rsidRPr="00D22496" w:rsidRDefault="00692778">
            <w:pPr>
              <w:pStyle w:val="Paragraph"/>
              <w:rPr>
                <w:noProof/>
                <w:lang w:val="ro-RO"/>
              </w:rPr>
            </w:pPr>
            <w:r w:rsidRPr="00D22496">
              <w:rPr>
                <w:noProof/>
                <w:lang w:val="ro-RO"/>
              </w:rPr>
              <w:t>Hidrogenosulfat de 4-anilino-2-metoxibenzendiazoniu (CAS RN 36305-05-2)</w:t>
            </w:r>
          </w:p>
        </w:tc>
        <w:tc>
          <w:tcPr>
            <w:tcW w:w="790" w:type="dxa"/>
            <w:tcBorders>
              <w:top w:val="single" w:sz="4" w:space="0" w:color="auto"/>
              <w:left w:val="single" w:sz="4" w:space="0" w:color="auto"/>
              <w:bottom w:val="single" w:sz="4" w:space="0" w:color="auto"/>
              <w:right w:val="single" w:sz="4" w:space="0" w:color="auto"/>
            </w:tcBorders>
            <w:hideMark/>
          </w:tcPr>
          <w:p w14:paraId="020707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BF86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9389C9" w14:textId="77777777" w:rsidR="00692778" w:rsidRPr="00D22496" w:rsidRDefault="00692778">
            <w:pPr>
              <w:pStyle w:val="Paragraph"/>
              <w:rPr>
                <w:noProof/>
                <w:lang w:val="ro-RO"/>
              </w:rPr>
            </w:pPr>
            <w:r w:rsidRPr="00D22496">
              <w:rPr>
                <w:noProof/>
                <w:lang w:val="ro-RO"/>
              </w:rPr>
              <w:t>31.12.2024</w:t>
            </w:r>
          </w:p>
        </w:tc>
      </w:tr>
      <w:tr w:rsidR="00692778" w:rsidRPr="00D22496" w14:paraId="6999A16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638FBC" w14:textId="77777777" w:rsidR="00692778" w:rsidRPr="00D22496" w:rsidRDefault="00692778">
            <w:pPr>
              <w:pStyle w:val="Paragraph"/>
              <w:rPr>
                <w:noProof/>
                <w:lang w:val="ro-RO"/>
              </w:rPr>
            </w:pPr>
            <w:r w:rsidRPr="00D22496">
              <w:rPr>
                <w:noProof/>
                <w:lang w:val="ro-RO"/>
              </w:rPr>
              <w:t>0.7337</w:t>
            </w:r>
          </w:p>
        </w:tc>
        <w:tc>
          <w:tcPr>
            <w:tcW w:w="909" w:type="dxa"/>
            <w:tcBorders>
              <w:top w:val="single" w:sz="4" w:space="0" w:color="auto"/>
              <w:left w:val="single" w:sz="4" w:space="0" w:color="auto"/>
              <w:bottom w:val="single" w:sz="4" w:space="0" w:color="auto"/>
              <w:right w:val="single" w:sz="4" w:space="0" w:color="auto"/>
            </w:tcBorders>
            <w:hideMark/>
          </w:tcPr>
          <w:p w14:paraId="498DE428" w14:textId="77777777" w:rsidR="00692778" w:rsidRPr="00D22496" w:rsidRDefault="00692778">
            <w:pPr>
              <w:pStyle w:val="Paragraph"/>
              <w:jc w:val="right"/>
              <w:rPr>
                <w:noProof/>
                <w:lang w:val="ro-RO"/>
              </w:rPr>
            </w:pPr>
            <w:r w:rsidRPr="00D22496">
              <w:rPr>
                <w:noProof/>
                <w:lang w:val="ro-RO"/>
              </w:rPr>
              <w:t>ex 2927 00 00</w:t>
            </w:r>
          </w:p>
        </w:tc>
        <w:tc>
          <w:tcPr>
            <w:tcW w:w="620" w:type="dxa"/>
            <w:tcBorders>
              <w:top w:val="single" w:sz="4" w:space="0" w:color="auto"/>
              <w:left w:val="single" w:sz="4" w:space="0" w:color="auto"/>
              <w:bottom w:val="single" w:sz="4" w:space="0" w:color="auto"/>
              <w:right w:val="single" w:sz="4" w:space="0" w:color="auto"/>
            </w:tcBorders>
            <w:hideMark/>
          </w:tcPr>
          <w:p w14:paraId="6376A999"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A552EF8" w14:textId="77777777" w:rsidR="00692778" w:rsidRPr="00D22496" w:rsidRDefault="00692778">
            <w:pPr>
              <w:pStyle w:val="Paragraph"/>
              <w:rPr>
                <w:noProof/>
                <w:lang w:val="ro-RO"/>
              </w:rPr>
            </w:pPr>
            <w:r w:rsidRPr="00D22496">
              <w:rPr>
                <w:noProof/>
                <w:lang w:val="ro-RO"/>
              </w:rPr>
              <w:t>2,2’-azobis(4-metoxi-2,4-dimetilvaleronitril) (CAS RN 15545-97-8)</w:t>
            </w:r>
          </w:p>
        </w:tc>
        <w:tc>
          <w:tcPr>
            <w:tcW w:w="790" w:type="dxa"/>
            <w:tcBorders>
              <w:top w:val="single" w:sz="4" w:space="0" w:color="auto"/>
              <w:left w:val="single" w:sz="4" w:space="0" w:color="auto"/>
              <w:bottom w:val="single" w:sz="4" w:space="0" w:color="auto"/>
              <w:right w:val="single" w:sz="4" w:space="0" w:color="auto"/>
            </w:tcBorders>
            <w:hideMark/>
          </w:tcPr>
          <w:p w14:paraId="10F7B8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6E39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B2209B" w14:textId="77777777" w:rsidR="00692778" w:rsidRPr="00D22496" w:rsidRDefault="00692778">
            <w:pPr>
              <w:pStyle w:val="Paragraph"/>
              <w:rPr>
                <w:noProof/>
                <w:lang w:val="ro-RO"/>
              </w:rPr>
            </w:pPr>
            <w:r w:rsidRPr="00D22496">
              <w:rPr>
                <w:noProof/>
                <w:lang w:val="ro-RO"/>
              </w:rPr>
              <w:t>31.12.2027</w:t>
            </w:r>
          </w:p>
        </w:tc>
      </w:tr>
      <w:tr w:rsidR="00692778" w:rsidRPr="00D22496" w14:paraId="7832B6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D247CF" w14:textId="77777777" w:rsidR="00692778" w:rsidRPr="00D22496" w:rsidRDefault="00692778">
            <w:pPr>
              <w:pStyle w:val="Paragraph"/>
              <w:rPr>
                <w:noProof/>
                <w:lang w:val="ro-RO"/>
              </w:rPr>
            </w:pPr>
            <w:r w:rsidRPr="00D22496">
              <w:rPr>
                <w:noProof/>
                <w:lang w:val="ro-RO"/>
              </w:rPr>
              <w:t>0.2810</w:t>
            </w:r>
          </w:p>
        </w:tc>
        <w:tc>
          <w:tcPr>
            <w:tcW w:w="909" w:type="dxa"/>
            <w:tcBorders>
              <w:top w:val="single" w:sz="4" w:space="0" w:color="auto"/>
              <w:left w:val="single" w:sz="4" w:space="0" w:color="auto"/>
              <w:bottom w:val="single" w:sz="4" w:space="0" w:color="auto"/>
              <w:right w:val="single" w:sz="4" w:space="0" w:color="auto"/>
            </w:tcBorders>
            <w:hideMark/>
          </w:tcPr>
          <w:p w14:paraId="2F19A4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2927 00 00</w:t>
            </w:r>
          </w:p>
        </w:tc>
        <w:tc>
          <w:tcPr>
            <w:tcW w:w="620" w:type="dxa"/>
            <w:tcBorders>
              <w:top w:val="single" w:sz="4" w:space="0" w:color="auto"/>
              <w:left w:val="single" w:sz="4" w:space="0" w:color="auto"/>
              <w:bottom w:val="single" w:sz="4" w:space="0" w:color="auto"/>
              <w:right w:val="single" w:sz="4" w:space="0" w:color="auto"/>
            </w:tcBorders>
            <w:hideMark/>
          </w:tcPr>
          <w:p w14:paraId="05B71DA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CF95979" w14:textId="77777777" w:rsidR="00692778" w:rsidRPr="00D22496" w:rsidRDefault="00692778">
            <w:pPr>
              <w:pStyle w:val="Paragraph"/>
              <w:rPr>
                <w:noProof/>
                <w:lang w:val="ro-RO"/>
              </w:rPr>
            </w:pPr>
            <w:r w:rsidRPr="00D22496">
              <w:rPr>
                <w:noProof/>
                <w:lang w:val="ro-RO"/>
              </w:rPr>
              <w:t>Acid 4’-aminoazobenzen-4-sulfonic (CAS RN 104-23-4)</w:t>
            </w:r>
          </w:p>
        </w:tc>
        <w:tc>
          <w:tcPr>
            <w:tcW w:w="790" w:type="dxa"/>
            <w:tcBorders>
              <w:top w:val="single" w:sz="4" w:space="0" w:color="auto"/>
              <w:left w:val="single" w:sz="4" w:space="0" w:color="auto"/>
              <w:bottom w:val="single" w:sz="4" w:space="0" w:color="auto"/>
              <w:right w:val="single" w:sz="4" w:space="0" w:color="auto"/>
            </w:tcBorders>
            <w:hideMark/>
          </w:tcPr>
          <w:p w14:paraId="64EA4D9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AED95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D4CFBF" w14:textId="77777777" w:rsidR="00692778" w:rsidRPr="00D22496" w:rsidRDefault="00692778">
            <w:pPr>
              <w:pStyle w:val="Paragraph"/>
              <w:rPr>
                <w:noProof/>
                <w:lang w:val="ro-RO"/>
              </w:rPr>
            </w:pPr>
            <w:r w:rsidRPr="00D22496">
              <w:rPr>
                <w:noProof/>
                <w:lang w:val="ro-RO"/>
              </w:rPr>
              <w:t>31.12.2024</w:t>
            </w:r>
          </w:p>
        </w:tc>
      </w:tr>
      <w:tr w:rsidR="00692778" w:rsidRPr="00D22496" w14:paraId="3E2D2A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9E2C61" w14:textId="77777777" w:rsidR="00692778" w:rsidRPr="00D22496" w:rsidRDefault="00692778">
            <w:pPr>
              <w:pStyle w:val="Paragraph"/>
              <w:rPr>
                <w:noProof/>
                <w:lang w:val="ro-RO"/>
              </w:rPr>
            </w:pPr>
            <w:r w:rsidRPr="00D22496">
              <w:rPr>
                <w:noProof/>
                <w:lang w:val="ro-RO"/>
              </w:rPr>
              <w:t>0.6306</w:t>
            </w:r>
          </w:p>
        </w:tc>
        <w:tc>
          <w:tcPr>
            <w:tcW w:w="909" w:type="dxa"/>
            <w:tcBorders>
              <w:top w:val="single" w:sz="4" w:space="0" w:color="auto"/>
              <w:left w:val="single" w:sz="4" w:space="0" w:color="auto"/>
              <w:bottom w:val="single" w:sz="4" w:space="0" w:color="auto"/>
              <w:right w:val="single" w:sz="4" w:space="0" w:color="auto"/>
            </w:tcBorders>
            <w:hideMark/>
          </w:tcPr>
          <w:p w14:paraId="6B1954E2" w14:textId="77777777" w:rsidR="00692778" w:rsidRPr="00D22496" w:rsidRDefault="00692778">
            <w:pPr>
              <w:pStyle w:val="Paragraph"/>
              <w:jc w:val="right"/>
              <w:rPr>
                <w:noProof/>
                <w:lang w:val="ro-RO"/>
              </w:rPr>
            </w:pPr>
            <w:r w:rsidRPr="00D22496">
              <w:rPr>
                <w:noProof/>
                <w:lang w:val="ro-RO"/>
              </w:rPr>
              <w:t>ex 2927 00 00</w:t>
            </w:r>
          </w:p>
        </w:tc>
        <w:tc>
          <w:tcPr>
            <w:tcW w:w="620" w:type="dxa"/>
            <w:tcBorders>
              <w:top w:val="single" w:sz="4" w:space="0" w:color="auto"/>
              <w:left w:val="single" w:sz="4" w:space="0" w:color="auto"/>
              <w:bottom w:val="single" w:sz="4" w:space="0" w:color="auto"/>
              <w:right w:val="single" w:sz="4" w:space="0" w:color="auto"/>
            </w:tcBorders>
            <w:hideMark/>
          </w:tcPr>
          <w:p w14:paraId="45DA6587"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6675B698" w14:textId="77777777" w:rsidR="00692778" w:rsidRPr="00D22496" w:rsidRDefault="00692778">
            <w:pPr>
              <w:pStyle w:val="Paragraph"/>
              <w:rPr>
                <w:noProof/>
                <w:lang w:val="ro-RO"/>
              </w:rPr>
            </w:pPr>
            <w:r w:rsidRPr="00D22496">
              <w:rPr>
                <w:noProof/>
                <w:lang w:val="ro-RO"/>
              </w:rPr>
              <w:t>C.C’-Azodi (formamidă) (CAS RN 123-77-3) sub formă de pulbere galbenă cu o temperatură de descompunere de 180°C sau mai mare, dar nu mai mare de 220°C, utilizată ca agent de spumare la fabricarea rășinilor termoplastice, a elastomerilor și a spumei de polietilenă reticulată</w:t>
            </w:r>
          </w:p>
        </w:tc>
        <w:tc>
          <w:tcPr>
            <w:tcW w:w="790" w:type="dxa"/>
            <w:tcBorders>
              <w:top w:val="single" w:sz="4" w:space="0" w:color="auto"/>
              <w:left w:val="single" w:sz="4" w:space="0" w:color="auto"/>
              <w:bottom w:val="single" w:sz="4" w:space="0" w:color="auto"/>
              <w:right w:val="single" w:sz="4" w:space="0" w:color="auto"/>
            </w:tcBorders>
            <w:hideMark/>
          </w:tcPr>
          <w:p w14:paraId="4CEADB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E663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88BFA6" w14:textId="77777777" w:rsidR="00692778" w:rsidRPr="00D22496" w:rsidRDefault="00692778">
            <w:pPr>
              <w:pStyle w:val="Paragraph"/>
              <w:rPr>
                <w:noProof/>
                <w:lang w:val="ro-RO"/>
              </w:rPr>
            </w:pPr>
            <w:r w:rsidRPr="00D22496">
              <w:rPr>
                <w:noProof/>
                <w:lang w:val="ro-RO"/>
              </w:rPr>
              <w:t>31.12.2024</w:t>
            </w:r>
          </w:p>
        </w:tc>
      </w:tr>
      <w:tr w:rsidR="00692778" w:rsidRPr="00D22496" w14:paraId="2A3635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D4CE51" w14:textId="77777777" w:rsidR="00692778" w:rsidRPr="00D22496" w:rsidRDefault="00692778">
            <w:pPr>
              <w:pStyle w:val="Paragraph"/>
              <w:rPr>
                <w:noProof/>
                <w:lang w:val="ro-RO"/>
              </w:rPr>
            </w:pPr>
            <w:r w:rsidRPr="00D22496">
              <w:rPr>
                <w:noProof/>
                <w:lang w:val="ro-RO"/>
              </w:rPr>
              <w:t>0.3984</w:t>
            </w:r>
          </w:p>
        </w:tc>
        <w:tc>
          <w:tcPr>
            <w:tcW w:w="909" w:type="dxa"/>
            <w:tcBorders>
              <w:top w:val="single" w:sz="4" w:space="0" w:color="auto"/>
              <w:left w:val="single" w:sz="4" w:space="0" w:color="auto"/>
              <w:bottom w:val="single" w:sz="4" w:space="0" w:color="auto"/>
              <w:right w:val="single" w:sz="4" w:space="0" w:color="auto"/>
            </w:tcBorders>
            <w:hideMark/>
          </w:tcPr>
          <w:p w14:paraId="2FFBDBC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2927 00 00</w:t>
            </w:r>
          </w:p>
        </w:tc>
        <w:tc>
          <w:tcPr>
            <w:tcW w:w="620" w:type="dxa"/>
            <w:tcBorders>
              <w:top w:val="single" w:sz="4" w:space="0" w:color="auto"/>
              <w:left w:val="single" w:sz="4" w:space="0" w:color="auto"/>
              <w:bottom w:val="single" w:sz="4" w:space="0" w:color="auto"/>
              <w:right w:val="single" w:sz="4" w:space="0" w:color="auto"/>
            </w:tcBorders>
            <w:hideMark/>
          </w:tcPr>
          <w:p w14:paraId="6C2C5AA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C9DC8CC" w14:textId="77777777" w:rsidR="00692778" w:rsidRPr="00D22496" w:rsidRDefault="00692778">
            <w:pPr>
              <w:pStyle w:val="Paragraph"/>
              <w:rPr>
                <w:noProof/>
                <w:lang w:val="ro-RO"/>
              </w:rPr>
            </w:pPr>
            <w:r w:rsidRPr="00D22496">
              <w:rPr>
                <w:noProof/>
                <w:lang w:val="ro-RO"/>
              </w:rPr>
              <w:t>Acid 4,4’-diciano-4,4’-azodivaleric (CAS RN 2638-94-0)</w:t>
            </w:r>
          </w:p>
        </w:tc>
        <w:tc>
          <w:tcPr>
            <w:tcW w:w="790" w:type="dxa"/>
            <w:tcBorders>
              <w:top w:val="single" w:sz="4" w:space="0" w:color="auto"/>
              <w:left w:val="single" w:sz="4" w:space="0" w:color="auto"/>
              <w:bottom w:val="single" w:sz="4" w:space="0" w:color="auto"/>
              <w:right w:val="single" w:sz="4" w:space="0" w:color="auto"/>
            </w:tcBorders>
            <w:hideMark/>
          </w:tcPr>
          <w:p w14:paraId="4C2D33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0EED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AF900E" w14:textId="77777777" w:rsidR="00692778" w:rsidRPr="00D22496" w:rsidRDefault="00692778">
            <w:pPr>
              <w:pStyle w:val="Paragraph"/>
              <w:rPr>
                <w:noProof/>
                <w:lang w:val="ro-RO"/>
              </w:rPr>
            </w:pPr>
            <w:r w:rsidRPr="00D22496">
              <w:rPr>
                <w:noProof/>
                <w:lang w:val="ro-RO"/>
              </w:rPr>
              <w:t>31.12.2024</w:t>
            </w:r>
          </w:p>
        </w:tc>
      </w:tr>
      <w:tr w:rsidR="00692778" w:rsidRPr="00D22496" w14:paraId="429019F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B86687" w14:textId="77777777" w:rsidR="00692778" w:rsidRPr="00D22496" w:rsidRDefault="00692778">
            <w:pPr>
              <w:pStyle w:val="Paragraph"/>
              <w:rPr>
                <w:noProof/>
                <w:lang w:val="ro-RO"/>
              </w:rPr>
            </w:pPr>
            <w:r w:rsidRPr="00D22496">
              <w:rPr>
                <w:noProof/>
                <w:lang w:val="ro-RO"/>
              </w:rPr>
              <w:t>0.2661</w:t>
            </w:r>
          </w:p>
        </w:tc>
        <w:tc>
          <w:tcPr>
            <w:tcW w:w="909" w:type="dxa"/>
            <w:tcBorders>
              <w:top w:val="single" w:sz="4" w:space="0" w:color="auto"/>
              <w:left w:val="single" w:sz="4" w:space="0" w:color="auto"/>
              <w:bottom w:val="single" w:sz="4" w:space="0" w:color="auto"/>
              <w:right w:val="single" w:sz="4" w:space="0" w:color="auto"/>
            </w:tcBorders>
            <w:hideMark/>
          </w:tcPr>
          <w:p w14:paraId="4942453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0E658E9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91D1C1D" w14:textId="77777777" w:rsidR="00692778" w:rsidRPr="00D22496" w:rsidRDefault="00692778">
            <w:pPr>
              <w:pStyle w:val="Paragraph"/>
              <w:rPr>
                <w:noProof/>
                <w:lang w:val="ro-RO"/>
              </w:rPr>
            </w:pPr>
            <w:r w:rsidRPr="00D22496">
              <w:rPr>
                <w:noProof/>
                <w:lang w:val="ro-RO"/>
              </w:rPr>
              <w:t>3,3’-Bis(3,5-di-</w:t>
            </w:r>
            <w:r w:rsidRPr="00D22496">
              <w:rPr>
                <w:i/>
                <w:iCs/>
                <w:noProof/>
                <w:lang w:val="ro-RO"/>
              </w:rPr>
              <w:t>tert</w:t>
            </w:r>
            <w:r w:rsidRPr="00D22496">
              <w:rPr>
                <w:noProof/>
                <w:lang w:val="ro-RO"/>
              </w:rPr>
              <w:t>-butil-4-hidroxifenil)-</w:t>
            </w:r>
            <w:r w:rsidRPr="00D22496">
              <w:rPr>
                <w:i/>
                <w:iCs/>
                <w:noProof/>
                <w:lang w:val="ro-RO"/>
              </w:rPr>
              <w:t>N,N’</w:t>
            </w:r>
            <w:r w:rsidRPr="00D22496">
              <w:rPr>
                <w:noProof/>
                <w:lang w:val="ro-RO"/>
              </w:rPr>
              <w:t>-bipropionamidă (CAS RN 32687-78-8)</w:t>
            </w:r>
          </w:p>
        </w:tc>
        <w:tc>
          <w:tcPr>
            <w:tcW w:w="790" w:type="dxa"/>
            <w:tcBorders>
              <w:top w:val="single" w:sz="4" w:space="0" w:color="auto"/>
              <w:left w:val="single" w:sz="4" w:space="0" w:color="auto"/>
              <w:bottom w:val="single" w:sz="4" w:space="0" w:color="auto"/>
              <w:right w:val="single" w:sz="4" w:space="0" w:color="auto"/>
            </w:tcBorders>
            <w:hideMark/>
          </w:tcPr>
          <w:p w14:paraId="1CCC60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A956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64C2BF" w14:textId="77777777" w:rsidR="00692778" w:rsidRPr="00D22496" w:rsidRDefault="00692778">
            <w:pPr>
              <w:pStyle w:val="Paragraph"/>
              <w:rPr>
                <w:noProof/>
                <w:lang w:val="ro-RO"/>
              </w:rPr>
            </w:pPr>
            <w:r w:rsidRPr="00D22496">
              <w:rPr>
                <w:noProof/>
                <w:lang w:val="ro-RO"/>
              </w:rPr>
              <w:t>31.12.2024</w:t>
            </w:r>
          </w:p>
        </w:tc>
      </w:tr>
      <w:tr w:rsidR="00692778" w:rsidRPr="00D22496" w14:paraId="089781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40E6E2" w14:textId="77777777" w:rsidR="00692778" w:rsidRPr="00D22496" w:rsidRDefault="00692778">
            <w:pPr>
              <w:pStyle w:val="Paragraph"/>
              <w:rPr>
                <w:noProof/>
                <w:lang w:val="ro-RO"/>
              </w:rPr>
            </w:pPr>
            <w:r w:rsidRPr="00D22496">
              <w:rPr>
                <w:noProof/>
                <w:lang w:val="ro-RO"/>
              </w:rPr>
              <w:t>0.6479</w:t>
            </w:r>
          </w:p>
        </w:tc>
        <w:tc>
          <w:tcPr>
            <w:tcW w:w="909" w:type="dxa"/>
            <w:tcBorders>
              <w:top w:val="single" w:sz="4" w:space="0" w:color="auto"/>
              <w:left w:val="single" w:sz="4" w:space="0" w:color="auto"/>
              <w:bottom w:val="single" w:sz="4" w:space="0" w:color="auto"/>
              <w:right w:val="single" w:sz="4" w:space="0" w:color="auto"/>
            </w:tcBorders>
            <w:hideMark/>
          </w:tcPr>
          <w:p w14:paraId="2DE630E3"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72EE448F"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39C928D2" w14:textId="77777777" w:rsidR="00692778" w:rsidRPr="00D22496" w:rsidRDefault="00692778">
            <w:pPr>
              <w:pStyle w:val="Paragraph"/>
              <w:rPr>
                <w:noProof/>
                <w:lang w:val="ro-RO"/>
              </w:rPr>
            </w:pPr>
            <w:r w:rsidRPr="00D22496">
              <w:rPr>
                <w:noProof/>
                <w:lang w:val="ro-RO"/>
              </w:rPr>
              <w:t>Cimoxanil (ISO) (CAS RN 57966-95-7)</w:t>
            </w:r>
          </w:p>
        </w:tc>
        <w:tc>
          <w:tcPr>
            <w:tcW w:w="790" w:type="dxa"/>
            <w:tcBorders>
              <w:top w:val="single" w:sz="4" w:space="0" w:color="auto"/>
              <w:left w:val="single" w:sz="4" w:space="0" w:color="auto"/>
              <w:bottom w:val="single" w:sz="4" w:space="0" w:color="auto"/>
              <w:right w:val="single" w:sz="4" w:space="0" w:color="auto"/>
            </w:tcBorders>
            <w:hideMark/>
          </w:tcPr>
          <w:p w14:paraId="752FD85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8AF8C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76408F" w14:textId="77777777" w:rsidR="00692778" w:rsidRPr="00D22496" w:rsidRDefault="00692778">
            <w:pPr>
              <w:pStyle w:val="Paragraph"/>
              <w:rPr>
                <w:noProof/>
                <w:lang w:val="ro-RO"/>
              </w:rPr>
            </w:pPr>
            <w:r w:rsidRPr="00D22496">
              <w:rPr>
                <w:noProof/>
                <w:lang w:val="ro-RO"/>
              </w:rPr>
              <w:t>31.12.2024</w:t>
            </w:r>
          </w:p>
        </w:tc>
      </w:tr>
      <w:tr w:rsidR="00692778" w:rsidRPr="00D22496" w14:paraId="62D7CD7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414D91" w14:textId="77777777" w:rsidR="00692778" w:rsidRPr="00D22496" w:rsidRDefault="00692778">
            <w:pPr>
              <w:pStyle w:val="Paragraph"/>
              <w:rPr>
                <w:noProof/>
                <w:lang w:val="ro-RO"/>
              </w:rPr>
            </w:pPr>
            <w:r w:rsidRPr="00D22496">
              <w:rPr>
                <w:noProof/>
                <w:lang w:val="ro-RO"/>
              </w:rPr>
              <w:t>0.6548</w:t>
            </w:r>
          </w:p>
        </w:tc>
        <w:tc>
          <w:tcPr>
            <w:tcW w:w="909" w:type="dxa"/>
            <w:tcBorders>
              <w:top w:val="single" w:sz="4" w:space="0" w:color="auto"/>
              <w:left w:val="single" w:sz="4" w:space="0" w:color="auto"/>
              <w:bottom w:val="single" w:sz="4" w:space="0" w:color="auto"/>
              <w:right w:val="single" w:sz="4" w:space="0" w:color="auto"/>
            </w:tcBorders>
            <w:hideMark/>
          </w:tcPr>
          <w:p w14:paraId="5F497C34"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212ED080"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1C0190C6" w14:textId="77777777" w:rsidR="00692778" w:rsidRPr="00D22496" w:rsidRDefault="00692778">
            <w:pPr>
              <w:pStyle w:val="Paragraph"/>
              <w:rPr>
                <w:noProof/>
                <w:lang w:val="ro-RO"/>
              </w:rPr>
            </w:pPr>
            <w:r w:rsidRPr="00D22496">
              <w:rPr>
                <w:noProof/>
                <w:lang w:val="ro-RO"/>
              </w:rPr>
              <w:t>Acetonă oxim (CAS RN 127-06-0) cu o puritate de cel puțin 99,0 % în greutate</w:t>
            </w:r>
          </w:p>
        </w:tc>
        <w:tc>
          <w:tcPr>
            <w:tcW w:w="790" w:type="dxa"/>
            <w:tcBorders>
              <w:top w:val="single" w:sz="4" w:space="0" w:color="auto"/>
              <w:left w:val="single" w:sz="4" w:space="0" w:color="auto"/>
              <w:bottom w:val="single" w:sz="4" w:space="0" w:color="auto"/>
              <w:right w:val="single" w:sz="4" w:space="0" w:color="auto"/>
            </w:tcBorders>
            <w:hideMark/>
          </w:tcPr>
          <w:p w14:paraId="031BC0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AE9D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D288D2" w14:textId="77777777" w:rsidR="00692778" w:rsidRPr="00D22496" w:rsidRDefault="00692778">
            <w:pPr>
              <w:pStyle w:val="Paragraph"/>
              <w:rPr>
                <w:noProof/>
                <w:lang w:val="ro-RO"/>
              </w:rPr>
            </w:pPr>
            <w:r w:rsidRPr="00D22496">
              <w:rPr>
                <w:noProof/>
                <w:lang w:val="ro-RO"/>
              </w:rPr>
              <w:t>31.12.2024</w:t>
            </w:r>
          </w:p>
        </w:tc>
      </w:tr>
      <w:tr w:rsidR="00692778" w:rsidRPr="00D22496" w14:paraId="29EAF0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F1F45F" w14:textId="77777777" w:rsidR="00692778" w:rsidRPr="00D22496" w:rsidRDefault="00692778">
            <w:pPr>
              <w:pStyle w:val="Paragraph"/>
              <w:rPr>
                <w:noProof/>
                <w:lang w:val="ro-RO"/>
              </w:rPr>
            </w:pPr>
            <w:r w:rsidRPr="00D22496">
              <w:rPr>
                <w:noProof/>
                <w:lang w:val="ro-RO"/>
              </w:rPr>
              <w:t>0.6871</w:t>
            </w:r>
          </w:p>
        </w:tc>
        <w:tc>
          <w:tcPr>
            <w:tcW w:w="909" w:type="dxa"/>
            <w:tcBorders>
              <w:top w:val="single" w:sz="4" w:space="0" w:color="auto"/>
              <w:left w:val="single" w:sz="4" w:space="0" w:color="auto"/>
              <w:bottom w:val="single" w:sz="4" w:space="0" w:color="auto"/>
              <w:right w:val="single" w:sz="4" w:space="0" w:color="auto"/>
            </w:tcBorders>
            <w:hideMark/>
          </w:tcPr>
          <w:p w14:paraId="5C38A572"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042FE474"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3C5BE80B" w14:textId="77777777" w:rsidR="00692778" w:rsidRPr="00D22496" w:rsidRDefault="00692778">
            <w:pPr>
              <w:pStyle w:val="Paragraph"/>
              <w:rPr>
                <w:noProof/>
                <w:lang w:val="ro-RO"/>
              </w:rPr>
            </w:pPr>
            <w:r w:rsidRPr="00D22496">
              <w:rPr>
                <w:noProof/>
                <w:lang w:val="ro-RO"/>
              </w:rPr>
              <w:t>Metobromuron (ISO) (CAS RN 3060-89-7)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CE1C6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93F0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73A76F" w14:textId="77777777" w:rsidR="00692778" w:rsidRPr="00D22496" w:rsidRDefault="00692778">
            <w:pPr>
              <w:pStyle w:val="Paragraph"/>
              <w:rPr>
                <w:noProof/>
                <w:lang w:val="ro-RO"/>
              </w:rPr>
            </w:pPr>
            <w:r w:rsidRPr="00D22496">
              <w:rPr>
                <w:noProof/>
                <w:lang w:val="ro-RO"/>
              </w:rPr>
              <w:t>31.12.2025</w:t>
            </w:r>
          </w:p>
        </w:tc>
      </w:tr>
      <w:tr w:rsidR="00692778" w:rsidRPr="00D22496" w14:paraId="76619A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06A71E" w14:textId="77777777" w:rsidR="00692778" w:rsidRPr="00D22496" w:rsidRDefault="00692778">
            <w:pPr>
              <w:pStyle w:val="Paragraph"/>
              <w:rPr>
                <w:noProof/>
                <w:lang w:val="ro-RO"/>
              </w:rPr>
            </w:pPr>
            <w:r w:rsidRPr="00D22496">
              <w:rPr>
                <w:noProof/>
                <w:lang w:val="ro-RO"/>
              </w:rPr>
              <w:t>0.4929</w:t>
            </w:r>
          </w:p>
        </w:tc>
        <w:tc>
          <w:tcPr>
            <w:tcW w:w="909" w:type="dxa"/>
            <w:tcBorders>
              <w:top w:val="single" w:sz="4" w:space="0" w:color="auto"/>
              <w:left w:val="single" w:sz="4" w:space="0" w:color="auto"/>
              <w:bottom w:val="single" w:sz="4" w:space="0" w:color="auto"/>
              <w:right w:val="single" w:sz="4" w:space="0" w:color="auto"/>
            </w:tcBorders>
            <w:hideMark/>
          </w:tcPr>
          <w:p w14:paraId="5B45F653"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2607B27C"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056FAD8" w14:textId="77777777" w:rsidR="00692778" w:rsidRPr="00D22496" w:rsidRDefault="00692778">
            <w:pPr>
              <w:pStyle w:val="Paragraph"/>
              <w:rPr>
                <w:noProof/>
                <w:lang w:val="ro-RO"/>
              </w:rPr>
            </w:pPr>
            <w:r w:rsidRPr="00D22496">
              <w:rPr>
                <w:noProof/>
                <w:lang w:val="ro-RO"/>
              </w:rPr>
              <w:t>Acetaldehidă oximă (CAS RN 107-29-9) în soluție apoasă </w:t>
            </w:r>
          </w:p>
        </w:tc>
        <w:tc>
          <w:tcPr>
            <w:tcW w:w="790" w:type="dxa"/>
            <w:tcBorders>
              <w:top w:val="single" w:sz="4" w:space="0" w:color="auto"/>
              <w:left w:val="single" w:sz="4" w:space="0" w:color="auto"/>
              <w:bottom w:val="single" w:sz="4" w:space="0" w:color="auto"/>
              <w:right w:val="single" w:sz="4" w:space="0" w:color="auto"/>
            </w:tcBorders>
            <w:hideMark/>
          </w:tcPr>
          <w:p w14:paraId="73E1E1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A7CF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E16EBA" w14:textId="77777777" w:rsidR="00692778" w:rsidRPr="00D22496" w:rsidRDefault="00692778">
            <w:pPr>
              <w:pStyle w:val="Paragraph"/>
              <w:rPr>
                <w:noProof/>
                <w:lang w:val="ro-RO"/>
              </w:rPr>
            </w:pPr>
            <w:r w:rsidRPr="00D22496">
              <w:rPr>
                <w:noProof/>
                <w:lang w:val="ro-RO"/>
              </w:rPr>
              <w:t>31.12.2025</w:t>
            </w:r>
          </w:p>
        </w:tc>
      </w:tr>
      <w:tr w:rsidR="00692778" w:rsidRPr="00D22496" w14:paraId="5BA779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5FE5AD" w14:textId="77777777" w:rsidR="00692778" w:rsidRPr="00D22496" w:rsidRDefault="00692778">
            <w:pPr>
              <w:pStyle w:val="Paragraph"/>
              <w:rPr>
                <w:noProof/>
                <w:lang w:val="ro-RO"/>
              </w:rPr>
            </w:pPr>
            <w:r w:rsidRPr="00D22496">
              <w:rPr>
                <w:noProof/>
                <w:lang w:val="ro-RO"/>
              </w:rPr>
              <w:t>0.6985</w:t>
            </w:r>
          </w:p>
        </w:tc>
        <w:tc>
          <w:tcPr>
            <w:tcW w:w="909" w:type="dxa"/>
            <w:tcBorders>
              <w:top w:val="single" w:sz="4" w:space="0" w:color="auto"/>
              <w:left w:val="single" w:sz="4" w:space="0" w:color="auto"/>
              <w:bottom w:val="single" w:sz="4" w:space="0" w:color="auto"/>
              <w:right w:val="single" w:sz="4" w:space="0" w:color="auto"/>
            </w:tcBorders>
            <w:hideMark/>
          </w:tcPr>
          <w:p w14:paraId="0EFAE88E"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4AB846BC"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1A7E6826" w14:textId="77777777" w:rsidR="00692778" w:rsidRPr="00D22496" w:rsidRDefault="00692778">
            <w:pPr>
              <w:pStyle w:val="Paragraph"/>
              <w:rPr>
                <w:noProof/>
                <w:lang w:val="ro-RO"/>
              </w:rPr>
            </w:pPr>
            <w:r w:rsidRPr="00D22496">
              <w:rPr>
                <w:noProof/>
                <w:lang w:val="ro-RO"/>
              </w:rPr>
              <w:t>Pentan-2-onă oximă (CAS RN 623-40-5)</w:t>
            </w:r>
          </w:p>
        </w:tc>
        <w:tc>
          <w:tcPr>
            <w:tcW w:w="790" w:type="dxa"/>
            <w:tcBorders>
              <w:top w:val="single" w:sz="4" w:space="0" w:color="auto"/>
              <w:left w:val="single" w:sz="4" w:space="0" w:color="auto"/>
              <w:bottom w:val="single" w:sz="4" w:space="0" w:color="auto"/>
              <w:right w:val="single" w:sz="4" w:space="0" w:color="auto"/>
            </w:tcBorders>
            <w:hideMark/>
          </w:tcPr>
          <w:p w14:paraId="7E6E49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F664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87B7EA" w14:textId="77777777" w:rsidR="00692778" w:rsidRPr="00D22496" w:rsidRDefault="00692778">
            <w:pPr>
              <w:pStyle w:val="Paragraph"/>
              <w:rPr>
                <w:noProof/>
                <w:lang w:val="ro-RO"/>
              </w:rPr>
            </w:pPr>
            <w:r w:rsidRPr="00D22496">
              <w:rPr>
                <w:noProof/>
                <w:lang w:val="ro-RO"/>
              </w:rPr>
              <w:t>31.12.2026</w:t>
            </w:r>
          </w:p>
        </w:tc>
      </w:tr>
      <w:tr w:rsidR="00692778" w:rsidRPr="00D22496" w14:paraId="633B05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DDC644" w14:textId="77777777" w:rsidR="00692778" w:rsidRPr="00D22496" w:rsidRDefault="00692778">
            <w:pPr>
              <w:pStyle w:val="Paragraph"/>
              <w:rPr>
                <w:noProof/>
                <w:lang w:val="ro-RO"/>
              </w:rPr>
            </w:pPr>
            <w:r w:rsidRPr="00D22496">
              <w:rPr>
                <w:noProof/>
                <w:lang w:val="ro-RO"/>
              </w:rPr>
              <w:t>0.5438</w:t>
            </w:r>
          </w:p>
        </w:tc>
        <w:tc>
          <w:tcPr>
            <w:tcW w:w="909" w:type="dxa"/>
            <w:tcBorders>
              <w:top w:val="single" w:sz="4" w:space="0" w:color="auto"/>
              <w:left w:val="single" w:sz="4" w:space="0" w:color="auto"/>
              <w:bottom w:val="single" w:sz="4" w:space="0" w:color="auto"/>
              <w:right w:val="single" w:sz="4" w:space="0" w:color="auto"/>
            </w:tcBorders>
            <w:hideMark/>
          </w:tcPr>
          <w:p w14:paraId="510C0727"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557B44F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510F9B0" w14:textId="77777777" w:rsidR="00692778" w:rsidRPr="00D22496" w:rsidRDefault="00692778">
            <w:pPr>
              <w:pStyle w:val="Paragraph"/>
              <w:rPr>
                <w:noProof/>
                <w:lang w:val="ro-RO"/>
              </w:rPr>
            </w:pPr>
            <w:r w:rsidRPr="00D22496">
              <w:rPr>
                <w:i/>
                <w:iCs/>
                <w:noProof/>
                <w:lang w:val="ro-RO"/>
              </w:rPr>
              <w:t>N</w:t>
            </w:r>
            <w:r w:rsidRPr="00D22496">
              <w:rPr>
                <w:noProof/>
                <w:lang w:val="ro-RO"/>
              </w:rPr>
              <w:t>-Isopropilhidroxilamină (CAS RN 5080-22-8)</w:t>
            </w:r>
          </w:p>
        </w:tc>
        <w:tc>
          <w:tcPr>
            <w:tcW w:w="790" w:type="dxa"/>
            <w:tcBorders>
              <w:top w:val="single" w:sz="4" w:space="0" w:color="auto"/>
              <w:left w:val="single" w:sz="4" w:space="0" w:color="auto"/>
              <w:bottom w:val="single" w:sz="4" w:space="0" w:color="auto"/>
              <w:right w:val="single" w:sz="4" w:space="0" w:color="auto"/>
            </w:tcBorders>
            <w:hideMark/>
          </w:tcPr>
          <w:p w14:paraId="2747C5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7E323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58F851" w14:textId="77777777" w:rsidR="00692778" w:rsidRPr="00D22496" w:rsidRDefault="00692778">
            <w:pPr>
              <w:pStyle w:val="Paragraph"/>
              <w:rPr>
                <w:noProof/>
                <w:lang w:val="ro-RO"/>
              </w:rPr>
            </w:pPr>
            <w:r w:rsidRPr="00D22496">
              <w:rPr>
                <w:noProof/>
                <w:lang w:val="ro-RO"/>
              </w:rPr>
              <w:t>31.12.2026</w:t>
            </w:r>
          </w:p>
        </w:tc>
      </w:tr>
      <w:tr w:rsidR="00692778" w:rsidRPr="00D22496" w14:paraId="3953EA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5B7E04" w14:textId="77777777" w:rsidR="00692778" w:rsidRPr="00D22496" w:rsidRDefault="00692778">
            <w:pPr>
              <w:pStyle w:val="Paragraph"/>
              <w:rPr>
                <w:noProof/>
                <w:lang w:val="ro-RO"/>
              </w:rPr>
            </w:pPr>
            <w:r w:rsidRPr="00D22496">
              <w:rPr>
                <w:noProof/>
                <w:lang w:val="ro-RO"/>
              </w:rPr>
              <w:t>0.7448</w:t>
            </w:r>
          </w:p>
        </w:tc>
        <w:tc>
          <w:tcPr>
            <w:tcW w:w="909" w:type="dxa"/>
            <w:tcBorders>
              <w:top w:val="single" w:sz="4" w:space="0" w:color="auto"/>
              <w:left w:val="single" w:sz="4" w:space="0" w:color="auto"/>
              <w:bottom w:val="single" w:sz="4" w:space="0" w:color="auto"/>
              <w:right w:val="single" w:sz="4" w:space="0" w:color="auto"/>
            </w:tcBorders>
            <w:hideMark/>
          </w:tcPr>
          <w:p w14:paraId="52FE3DC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7E953C28"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3E31B933" w14:textId="77777777" w:rsidR="00692778" w:rsidRPr="00D22496" w:rsidRDefault="00692778">
            <w:pPr>
              <w:pStyle w:val="Paragraph"/>
              <w:rPr>
                <w:noProof/>
                <w:lang w:val="ro-RO"/>
              </w:rPr>
            </w:pPr>
            <w:r w:rsidRPr="00D22496">
              <w:rPr>
                <w:noProof/>
                <w:lang w:val="ro-RO"/>
              </w:rPr>
              <w:t>Clorhidrat de 4-clorofenilhidrazină (CAS RN 1073-70-7)</w:t>
            </w:r>
          </w:p>
        </w:tc>
        <w:tc>
          <w:tcPr>
            <w:tcW w:w="790" w:type="dxa"/>
            <w:tcBorders>
              <w:top w:val="single" w:sz="4" w:space="0" w:color="auto"/>
              <w:left w:val="single" w:sz="4" w:space="0" w:color="auto"/>
              <w:bottom w:val="single" w:sz="4" w:space="0" w:color="auto"/>
              <w:right w:val="single" w:sz="4" w:space="0" w:color="auto"/>
            </w:tcBorders>
            <w:hideMark/>
          </w:tcPr>
          <w:p w14:paraId="149ABE4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839B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022BB7" w14:textId="77777777" w:rsidR="00692778" w:rsidRPr="00D22496" w:rsidRDefault="00692778">
            <w:pPr>
              <w:pStyle w:val="Paragraph"/>
              <w:rPr>
                <w:noProof/>
                <w:lang w:val="ro-RO"/>
              </w:rPr>
            </w:pPr>
            <w:r w:rsidRPr="00D22496">
              <w:rPr>
                <w:noProof/>
                <w:lang w:val="ro-RO"/>
              </w:rPr>
              <w:t>31.12.2024</w:t>
            </w:r>
          </w:p>
        </w:tc>
      </w:tr>
      <w:tr w:rsidR="00692778" w:rsidRPr="00D22496" w14:paraId="7C6966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466450" w14:textId="77777777" w:rsidR="00692778" w:rsidRPr="00D22496" w:rsidRDefault="00692778">
            <w:pPr>
              <w:pStyle w:val="Paragraph"/>
              <w:rPr>
                <w:noProof/>
                <w:lang w:val="ro-RO"/>
              </w:rPr>
            </w:pPr>
            <w:r w:rsidRPr="00D22496">
              <w:rPr>
                <w:noProof/>
                <w:lang w:val="ro-RO"/>
              </w:rPr>
              <w:t>0.8061</w:t>
            </w:r>
          </w:p>
        </w:tc>
        <w:tc>
          <w:tcPr>
            <w:tcW w:w="909" w:type="dxa"/>
            <w:tcBorders>
              <w:top w:val="single" w:sz="4" w:space="0" w:color="auto"/>
              <w:left w:val="single" w:sz="4" w:space="0" w:color="auto"/>
              <w:bottom w:val="single" w:sz="4" w:space="0" w:color="auto"/>
              <w:right w:val="single" w:sz="4" w:space="0" w:color="auto"/>
            </w:tcBorders>
            <w:hideMark/>
          </w:tcPr>
          <w:p w14:paraId="1E83335F"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2A5682FA"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53EB84E4" w14:textId="77777777" w:rsidR="00692778" w:rsidRPr="00D22496" w:rsidRDefault="00692778">
            <w:pPr>
              <w:pStyle w:val="Paragraph"/>
              <w:rPr>
                <w:noProof/>
                <w:lang w:val="ro-RO"/>
              </w:rPr>
            </w:pPr>
            <w:r w:rsidRPr="00D22496">
              <w:rPr>
                <w:noProof/>
                <w:lang w:val="ro-RO"/>
              </w:rPr>
              <w:t>Soluție apoasă de clorură de metoxiamoniu (CAS RN 593-56-6), cu conținut în greutate de: </w:t>
            </w:r>
          </w:p>
          <w:tbl>
            <w:tblPr>
              <w:tblStyle w:val="Listdash"/>
              <w:tblW w:w="0" w:type="auto"/>
              <w:tblLayout w:type="fixed"/>
              <w:tblLook w:val="04A0" w:firstRow="1" w:lastRow="0" w:firstColumn="1" w:lastColumn="0" w:noHBand="0" w:noVBand="1"/>
            </w:tblPr>
            <w:tblGrid>
              <w:gridCol w:w="220"/>
              <w:gridCol w:w="3728"/>
            </w:tblGrid>
            <w:tr w:rsidR="00692778" w:rsidRPr="00D22496" w14:paraId="3571D94A" w14:textId="77777777" w:rsidTr="0091713F">
              <w:tc>
                <w:tcPr>
                  <w:tcW w:w="220" w:type="dxa"/>
                  <w:hideMark/>
                </w:tcPr>
                <w:p w14:paraId="0D55F107" w14:textId="77777777" w:rsidR="00692778" w:rsidRPr="00D22496" w:rsidRDefault="00692778">
                  <w:pPr>
                    <w:pStyle w:val="Paragraph"/>
                    <w:rPr>
                      <w:noProof/>
                      <w:lang w:val="ro-RO"/>
                    </w:rPr>
                  </w:pPr>
                  <w:r w:rsidRPr="00D22496">
                    <w:rPr>
                      <w:noProof/>
                      <w:lang w:val="ro-RO"/>
                    </w:rPr>
                    <w:t>—</w:t>
                  </w:r>
                </w:p>
              </w:tc>
              <w:tc>
                <w:tcPr>
                  <w:tcW w:w="3728" w:type="dxa"/>
                  <w:hideMark/>
                </w:tcPr>
                <w:p w14:paraId="350C56FC" w14:textId="77777777" w:rsidR="00692778" w:rsidRPr="00D22496" w:rsidRDefault="00692778">
                  <w:pPr>
                    <w:pStyle w:val="Paragraph"/>
                    <w:rPr>
                      <w:noProof/>
                      <w:lang w:val="ro-RO"/>
                    </w:rPr>
                  </w:pPr>
                  <w:r w:rsidRPr="00D22496">
                    <w:rPr>
                      <w:noProof/>
                      <w:lang w:val="ro-RO"/>
                    </w:rPr>
                    <w:t>minimum 30 %, dar de maximum 40 % de clorură de metoxiamoniu</w:t>
                  </w:r>
                </w:p>
              </w:tc>
            </w:tr>
            <w:tr w:rsidR="00692778" w:rsidRPr="00D22496" w14:paraId="6F0C16EE" w14:textId="77777777" w:rsidTr="0091713F">
              <w:tc>
                <w:tcPr>
                  <w:tcW w:w="220" w:type="dxa"/>
                  <w:hideMark/>
                </w:tcPr>
                <w:p w14:paraId="6BA9BA41" w14:textId="77777777" w:rsidR="00692778" w:rsidRPr="00D22496" w:rsidRDefault="00692778">
                  <w:pPr>
                    <w:pStyle w:val="Paragraph"/>
                    <w:rPr>
                      <w:noProof/>
                      <w:lang w:val="ro-RO"/>
                    </w:rPr>
                  </w:pPr>
                  <w:r w:rsidRPr="00D22496">
                    <w:rPr>
                      <w:noProof/>
                      <w:lang w:val="ro-RO"/>
                    </w:rPr>
                    <w:t>—</w:t>
                  </w:r>
                </w:p>
              </w:tc>
              <w:tc>
                <w:tcPr>
                  <w:tcW w:w="3728" w:type="dxa"/>
                  <w:hideMark/>
                </w:tcPr>
                <w:p w14:paraId="695B4FAA" w14:textId="77777777" w:rsidR="00692778" w:rsidRPr="00D22496" w:rsidRDefault="00692778">
                  <w:pPr>
                    <w:pStyle w:val="Paragraph"/>
                    <w:rPr>
                      <w:noProof/>
                      <w:lang w:val="ro-RO"/>
                    </w:rPr>
                  </w:pPr>
                  <w:r w:rsidRPr="00D22496">
                    <w:rPr>
                      <w:noProof/>
                      <w:lang w:val="ro-RO"/>
                    </w:rPr>
                    <w:t>maximum 4 % acid clorhidric</w:t>
                  </w:r>
                </w:p>
              </w:tc>
            </w:tr>
          </w:tbl>
          <w:p w14:paraId="3DD8911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841DC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A830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64A70D" w14:textId="77777777" w:rsidR="00692778" w:rsidRPr="00D22496" w:rsidRDefault="00692778">
            <w:pPr>
              <w:pStyle w:val="Paragraph"/>
              <w:rPr>
                <w:noProof/>
                <w:lang w:val="ro-RO"/>
              </w:rPr>
            </w:pPr>
            <w:r w:rsidRPr="00D22496">
              <w:rPr>
                <w:noProof/>
                <w:lang w:val="ro-RO"/>
              </w:rPr>
              <w:t>31.12.2025</w:t>
            </w:r>
          </w:p>
        </w:tc>
      </w:tr>
      <w:tr w:rsidR="00692778" w:rsidRPr="00D22496" w14:paraId="78967DE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849EDB" w14:textId="77777777" w:rsidR="00692778" w:rsidRPr="00D22496" w:rsidRDefault="00692778">
            <w:pPr>
              <w:pStyle w:val="Paragraph"/>
              <w:rPr>
                <w:noProof/>
                <w:lang w:val="ro-RO"/>
              </w:rPr>
            </w:pPr>
            <w:r w:rsidRPr="00D22496">
              <w:rPr>
                <w:noProof/>
                <w:lang w:val="ro-RO"/>
              </w:rPr>
              <w:t>0.2659</w:t>
            </w:r>
          </w:p>
        </w:tc>
        <w:tc>
          <w:tcPr>
            <w:tcW w:w="909" w:type="dxa"/>
            <w:tcBorders>
              <w:top w:val="single" w:sz="4" w:space="0" w:color="auto"/>
              <w:left w:val="single" w:sz="4" w:space="0" w:color="auto"/>
              <w:bottom w:val="single" w:sz="4" w:space="0" w:color="auto"/>
              <w:right w:val="single" w:sz="4" w:space="0" w:color="auto"/>
            </w:tcBorders>
            <w:hideMark/>
          </w:tcPr>
          <w:p w14:paraId="64CF304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7B7B928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EB0CEC8" w14:textId="77777777" w:rsidR="00692778" w:rsidRPr="00D22496" w:rsidRDefault="00692778">
            <w:pPr>
              <w:pStyle w:val="Paragraph"/>
              <w:rPr>
                <w:noProof/>
                <w:lang w:val="ro-RO"/>
              </w:rPr>
            </w:pPr>
            <w:r w:rsidRPr="00D22496">
              <w:rPr>
                <w:i/>
                <w:iCs/>
                <w:noProof/>
                <w:lang w:val="ro-RO"/>
              </w:rPr>
              <w:t>O</w:t>
            </w:r>
            <w:r w:rsidRPr="00D22496">
              <w:rPr>
                <w:noProof/>
                <w:lang w:val="ro-RO"/>
              </w:rPr>
              <w:t>-Etilhidroxilamina, sub formă de soluţie apoasă (CAS RN 624-86-2)</w:t>
            </w:r>
          </w:p>
        </w:tc>
        <w:tc>
          <w:tcPr>
            <w:tcW w:w="790" w:type="dxa"/>
            <w:tcBorders>
              <w:top w:val="single" w:sz="4" w:space="0" w:color="auto"/>
              <w:left w:val="single" w:sz="4" w:space="0" w:color="auto"/>
              <w:bottom w:val="single" w:sz="4" w:space="0" w:color="auto"/>
              <w:right w:val="single" w:sz="4" w:space="0" w:color="auto"/>
            </w:tcBorders>
            <w:hideMark/>
          </w:tcPr>
          <w:p w14:paraId="6FF9C02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4E38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EB5130" w14:textId="77777777" w:rsidR="00692778" w:rsidRPr="00D22496" w:rsidRDefault="00692778">
            <w:pPr>
              <w:pStyle w:val="Paragraph"/>
              <w:rPr>
                <w:noProof/>
                <w:lang w:val="ro-RO"/>
              </w:rPr>
            </w:pPr>
            <w:r w:rsidRPr="00D22496">
              <w:rPr>
                <w:noProof/>
                <w:lang w:val="ro-RO"/>
              </w:rPr>
              <w:t>31.12.2024</w:t>
            </w:r>
          </w:p>
        </w:tc>
      </w:tr>
      <w:tr w:rsidR="00692778" w:rsidRPr="00D22496" w14:paraId="42236F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68A3C4" w14:textId="77777777" w:rsidR="00692778" w:rsidRPr="00D22496" w:rsidRDefault="00692778">
            <w:pPr>
              <w:pStyle w:val="Paragraph"/>
              <w:rPr>
                <w:noProof/>
                <w:lang w:val="ro-RO"/>
              </w:rPr>
            </w:pPr>
            <w:r w:rsidRPr="00D22496">
              <w:rPr>
                <w:noProof/>
                <w:lang w:val="ro-RO"/>
              </w:rPr>
              <w:t>0.8093</w:t>
            </w:r>
          </w:p>
        </w:tc>
        <w:tc>
          <w:tcPr>
            <w:tcW w:w="909" w:type="dxa"/>
            <w:tcBorders>
              <w:top w:val="single" w:sz="4" w:space="0" w:color="auto"/>
              <w:left w:val="single" w:sz="4" w:space="0" w:color="auto"/>
              <w:bottom w:val="single" w:sz="4" w:space="0" w:color="auto"/>
              <w:right w:val="single" w:sz="4" w:space="0" w:color="auto"/>
            </w:tcBorders>
            <w:hideMark/>
          </w:tcPr>
          <w:p w14:paraId="095F6D80"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2CF86C11"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5156943A" w14:textId="77777777" w:rsidR="00692778" w:rsidRPr="00D22496" w:rsidRDefault="00692778">
            <w:pPr>
              <w:pStyle w:val="Paragraph"/>
              <w:rPr>
                <w:noProof/>
                <w:lang w:val="ro-RO"/>
              </w:rPr>
            </w:pPr>
            <w:r w:rsidRPr="00D22496">
              <w:rPr>
                <w:noProof/>
                <w:lang w:val="ro-RO"/>
              </w:rPr>
              <w:t>Bromură de 2-(3-metoxi-3-oxopropil)-1,1,1-trimetilhidraziniu (CAS RN 106966-25-0)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1815C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D69A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E3E05E" w14:textId="77777777" w:rsidR="00692778" w:rsidRPr="00D22496" w:rsidRDefault="00692778">
            <w:pPr>
              <w:pStyle w:val="Paragraph"/>
              <w:rPr>
                <w:noProof/>
                <w:lang w:val="ro-RO"/>
              </w:rPr>
            </w:pPr>
            <w:r w:rsidRPr="00D22496">
              <w:rPr>
                <w:noProof/>
                <w:lang w:val="ro-RO"/>
              </w:rPr>
              <w:t>31.12.2025</w:t>
            </w:r>
          </w:p>
        </w:tc>
      </w:tr>
      <w:tr w:rsidR="00692778" w:rsidRPr="00D22496" w14:paraId="42BEDD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7A9822" w14:textId="77777777" w:rsidR="00692778" w:rsidRPr="00D22496" w:rsidRDefault="00692778">
            <w:pPr>
              <w:pStyle w:val="Paragraph"/>
              <w:rPr>
                <w:noProof/>
                <w:lang w:val="ro-RO"/>
              </w:rPr>
            </w:pPr>
            <w:r w:rsidRPr="00D22496">
              <w:rPr>
                <w:noProof/>
                <w:lang w:val="ro-RO"/>
              </w:rPr>
              <w:t>0.5919</w:t>
            </w:r>
          </w:p>
        </w:tc>
        <w:tc>
          <w:tcPr>
            <w:tcW w:w="909" w:type="dxa"/>
            <w:tcBorders>
              <w:top w:val="single" w:sz="4" w:space="0" w:color="auto"/>
              <w:left w:val="single" w:sz="4" w:space="0" w:color="auto"/>
              <w:bottom w:val="single" w:sz="4" w:space="0" w:color="auto"/>
              <w:right w:val="single" w:sz="4" w:space="0" w:color="auto"/>
            </w:tcBorders>
            <w:hideMark/>
          </w:tcPr>
          <w:p w14:paraId="4E2B477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6D6258E7"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0F99598" w14:textId="77777777" w:rsidR="00692778" w:rsidRPr="00D22496" w:rsidRDefault="00692778">
            <w:pPr>
              <w:pStyle w:val="Paragraph"/>
              <w:rPr>
                <w:noProof/>
                <w:lang w:val="ro-RO"/>
              </w:rPr>
            </w:pPr>
            <w:r w:rsidRPr="00D22496">
              <w:rPr>
                <w:noProof/>
                <w:lang w:val="ro-RO"/>
              </w:rPr>
              <w:t>Tebufenozid (ISO) (CAS RN 112410-23-8)</w:t>
            </w:r>
          </w:p>
        </w:tc>
        <w:tc>
          <w:tcPr>
            <w:tcW w:w="790" w:type="dxa"/>
            <w:tcBorders>
              <w:top w:val="single" w:sz="4" w:space="0" w:color="auto"/>
              <w:left w:val="single" w:sz="4" w:space="0" w:color="auto"/>
              <w:bottom w:val="single" w:sz="4" w:space="0" w:color="auto"/>
              <w:right w:val="single" w:sz="4" w:space="0" w:color="auto"/>
            </w:tcBorders>
            <w:hideMark/>
          </w:tcPr>
          <w:p w14:paraId="31ECD5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D4690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CF10A9" w14:textId="77777777" w:rsidR="00692778" w:rsidRPr="00D22496" w:rsidRDefault="00692778">
            <w:pPr>
              <w:pStyle w:val="Paragraph"/>
              <w:rPr>
                <w:noProof/>
                <w:lang w:val="ro-RO"/>
              </w:rPr>
            </w:pPr>
            <w:r w:rsidRPr="00D22496">
              <w:rPr>
                <w:noProof/>
                <w:lang w:val="ro-RO"/>
              </w:rPr>
              <w:t>31.12.2024</w:t>
            </w:r>
          </w:p>
        </w:tc>
      </w:tr>
      <w:tr w:rsidR="00692778" w:rsidRPr="00D22496" w14:paraId="511841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3D2F90" w14:textId="77777777" w:rsidR="00692778" w:rsidRPr="00D22496" w:rsidRDefault="00692778">
            <w:pPr>
              <w:pStyle w:val="Paragraph"/>
              <w:rPr>
                <w:noProof/>
                <w:lang w:val="ro-RO"/>
              </w:rPr>
            </w:pPr>
            <w:r w:rsidRPr="00D22496">
              <w:rPr>
                <w:noProof/>
                <w:lang w:val="ro-RO"/>
              </w:rPr>
              <w:t>0.8158</w:t>
            </w:r>
          </w:p>
        </w:tc>
        <w:tc>
          <w:tcPr>
            <w:tcW w:w="909" w:type="dxa"/>
            <w:tcBorders>
              <w:top w:val="single" w:sz="4" w:space="0" w:color="auto"/>
              <w:left w:val="single" w:sz="4" w:space="0" w:color="auto"/>
              <w:bottom w:val="single" w:sz="4" w:space="0" w:color="auto"/>
              <w:right w:val="single" w:sz="4" w:space="0" w:color="auto"/>
            </w:tcBorders>
            <w:hideMark/>
          </w:tcPr>
          <w:p w14:paraId="5956778F"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65359764"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53FDCD7D" w14:textId="77777777" w:rsidR="00692778" w:rsidRPr="00D22496" w:rsidRDefault="00692778">
            <w:pPr>
              <w:pStyle w:val="Paragraph"/>
              <w:rPr>
                <w:noProof/>
                <w:lang w:val="ro-RO"/>
              </w:rPr>
            </w:pPr>
            <w:r w:rsidRPr="00D22496">
              <w:rPr>
                <w:noProof/>
                <w:lang w:val="ro-RO"/>
              </w:rPr>
              <w:t>1-{[(1H-fluoren-9-ilmetoxi)carbonil]oxi}pirolidină-2,5-dionă (CAS RN 82911-69-1)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AC11F6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DEC14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AAB617" w14:textId="77777777" w:rsidR="00692778" w:rsidRPr="00D22496" w:rsidRDefault="00692778">
            <w:pPr>
              <w:pStyle w:val="Paragraph"/>
              <w:rPr>
                <w:noProof/>
                <w:lang w:val="ro-RO"/>
              </w:rPr>
            </w:pPr>
            <w:r w:rsidRPr="00D22496">
              <w:rPr>
                <w:noProof/>
                <w:lang w:val="ro-RO"/>
              </w:rPr>
              <w:t>31.12.2026</w:t>
            </w:r>
          </w:p>
        </w:tc>
      </w:tr>
      <w:tr w:rsidR="00692778" w:rsidRPr="00D22496" w14:paraId="3BF96B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931831" w14:textId="77777777" w:rsidR="00692778" w:rsidRPr="00D22496" w:rsidRDefault="00692778">
            <w:pPr>
              <w:pStyle w:val="Paragraph"/>
              <w:rPr>
                <w:noProof/>
                <w:lang w:val="ro-RO"/>
              </w:rPr>
            </w:pPr>
            <w:r w:rsidRPr="00D22496">
              <w:rPr>
                <w:noProof/>
                <w:lang w:val="ro-RO"/>
              </w:rPr>
              <w:t>0.6635</w:t>
            </w:r>
          </w:p>
        </w:tc>
        <w:tc>
          <w:tcPr>
            <w:tcW w:w="909" w:type="dxa"/>
            <w:tcBorders>
              <w:top w:val="single" w:sz="4" w:space="0" w:color="auto"/>
              <w:left w:val="single" w:sz="4" w:space="0" w:color="auto"/>
              <w:bottom w:val="single" w:sz="4" w:space="0" w:color="auto"/>
              <w:right w:val="single" w:sz="4" w:space="0" w:color="auto"/>
            </w:tcBorders>
            <w:hideMark/>
          </w:tcPr>
          <w:p w14:paraId="6813D39C"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5BA9F045"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17376C9" w14:textId="77777777" w:rsidR="00692778" w:rsidRPr="00D22496" w:rsidRDefault="00692778">
            <w:pPr>
              <w:pStyle w:val="Paragraph"/>
              <w:rPr>
                <w:noProof/>
                <w:lang w:val="ro-RO"/>
              </w:rPr>
            </w:pPr>
            <w:r w:rsidRPr="00D22496">
              <w:rPr>
                <w:noProof/>
                <w:lang w:val="ro-RO"/>
              </w:rPr>
              <w:t>Soluție apoasă cu un conținut, în greutate, de minimum 33,5 % , dar de maximum 36,5 % de sare disodică a acidului 2,2’-(hidroxiimino) bisetan sulfonic (CAS RN 133986-51-3)</w:t>
            </w:r>
          </w:p>
        </w:tc>
        <w:tc>
          <w:tcPr>
            <w:tcW w:w="790" w:type="dxa"/>
            <w:tcBorders>
              <w:top w:val="single" w:sz="4" w:space="0" w:color="auto"/>
              <w:left w:val="single" w:sz="4" w:space="0" w:color="auto"/>
              <w:bottom w:val="single" w:sz="4" w:space="0" w:color="auto"/>
              <w:right w:val="single" w:sz="4" w:space="0" w:color="auto"/>
            </w:tcBorders>
            <w:hideMark/>
          </w:tcPr>
          <w:p w14:paraId="65A0D0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5FB3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66DB57" w14:textId="77777777" w:rsidR="00692778" w:rsidRPr="00D22496" w:rsidRDefault="00692778">
            <w:pPr>
              <w:pStyle w:val="Paragraph"/>
              <w:rPr>
                <w:noProof/>
                <w:lang w:val="ro-RO"/>
              </w:rPr>
            </w:pPr>
            <w:r w:rsidRPr="00D22496">
              <w:rPr>
                <w:noProof/>
                <w:lang w:val="ro-RO"/>
              </w:rPr>
              <w:t>31.12.2025</w:t>
            </w:r>
          </w:p>
        </w:tc>
      </w:tr>
      <w:tr w:rsidR="00692778" w:rsidRPr="00D22496" w14:paraId="5980FF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AB5C77" w14:textId="77777777" w:rsidR="00692778" w:rsidRPr="00D22496" w:rsidRDefault="00692778">
            <w:pPr>
              <w:pStyle w:val="Paragraph"/>
              <w:rPr>
                <w:noProof/>
                <w:lang w:val="ro-RO"/>
              </w:rPr>
            </w:pPr>
            <w:r w:rsidRPr="00D22496">
              <w:rPr>
                <w:noProof/>
                <w:lang w:val="ro-RO"/>
              </w:rPr>
              <w:t>0.8474</w:t>
            </w:r>
          </w:p>
        </w:tc>
        <w:tc>
          <w:tcPr>
            <w:tcW w:w="909" w:type="dxa"/>
            <w:tcBorders>
              <w:top w:val="single" w:sz="4" w:space="0" w:color="auto"/>
              <w:left w:val="single" w:sz="4" w:space="0" w:color="auto"/>
              <w:bottom w:val="single" w:sz="4" w:space="0" w:color="auto"/>
              <w:right w:val="single" w:sz="4" w:space="0" w:color="auto"/>
            </w:tcBorders>
            <w:hideMark/>
          </w:tcPr>
          <w:p w14:paraId="4B072C01"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6D2FF5FB"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63FC934B" w14:textId="77777777" w:rsidR="00692778" w:rsidRPr="00D22496" w:rsidRDefault="00692778">
            <w:pPr>
              <w:pStyle w:val="Paragraph"/>
              <w:rPr>
                <w:noProof/>
                <w:lang w:val="ro-RO"/>
              </w:rPr>
            </w:pPr>
            <w:r w:rsidRPr="00D22496">
              <w:rPr>
                <w:noProof/>
                <w:lang w:val="ro-RO"/>
              </w:rPr>
              <w:t>Cloro[(4-metoxifenil)hidrazono]acetat de etil (CAS RN 27143-07-3)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BABA0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46A7A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9AB790" w14:textId="77777777" w:rsidR="00692778" w:rsidRPr="00D22496" w:rsidRDefault="00692778">
            <w:pPr>
              <w:pStyle w:val="Paragraph"/>
              <w:rPr>
                <w:noProof/>
                <w:lang w:val="ro-RO"/>
              </w:rPr>
            </w:pPr>
            <w:r w:rsidRPr="00D22496">
              <w:rPr>
                <w:noProof/>
                <w:lang w:val="ro-RO"/>
              </w:rPr>
              <w:t>31.12.2027</w:t>
            </w:r>
          </w:p>
        </w:tc>
      </w:tr>
      <w:tr w:rsidR="00692778" w:rsidRPr="00D22496" w14:paraId="1A594A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E447A7" w14:textId="77777777" w:rsidR="00692778" w:rsidRPr="00D22496" w:rsidRDefault="00692778">
            <w:pPr>
              <w:pStyle w:val="Paragraph"/>
              <w:rPr>
                <w:noProof/>
                <w:lang w:val="ro-RO"/>
              </w:rPr>
            </w:pPr>
            <w:r w:rsidRPr="00D22496">
              <w:rPr>
                <w:noProof/>
                <w:lang w:val="ro-RO"/>
              </w:rPr>
              <w:t>0.5918</w:t>
            </w:r>
          </w:p>
        </w:tc>
        <w:tc>
          <w:tcPr>
            <w:tcW w:w="909" w:type="dxa"/>
            <w:tcBorders>
              <w:top w:val="single" w:sz="4" w:space="0" w:color="auto"/>
              <w:left w:val="single" w:sz="4" w:space="0" w:color="auto"/>
              <w:bottom w:val="single" w:sz="4" w:space="0" w:color="auto"/>
              <w:right w:val="single" w:sz="4" w:space="0" w:color="auto"/>
            </w:tcBorders>
            <w:hideMark/>
          </w:tcPr>
          <w:p w14:paraId="049DBC5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32502ECD"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9204158" w14:textId="77777777" w:rsidR="00692778" w:rsidRPr="00D22496" w:rsidRDefault="00692778">
            <w:pPr>
              <w:pStyle w:val="Paragraph"/>
              <w:rPr>
                <w:noProof/>
                <w:lang w:val="ro-RO"/>
              </w:rPr>
            </w:pPr>
            <w:r w:rsidRPr="00D22496">
              <w:rPr>
                <w:noProof/>
                <w:lang w:val="ro-RO"/>
              </w:rPr>
              <w:t>Carbonat acid de aminoguanidină (CAS RN 2582-30-1)</w:t>
            </w:r>
          </w:p>
        </w:tc>
        <w:tc>
          <w:tcPr>
            <w:tcW w:w="790" w:type="dxa"/>
            <w:tcBorders>
              <w:top w:val="single" w:sz="4" w:space="0" w:color="auto"/>
              <w:left w:val="single" w:sz="4" w:space="0" w:color="auto"/>
              <w:bottom w:val="single" w:sz="4" w:space="0" w:color="auto"/>
              <w:right w:val="single" w:sz="4" w:space="0" w:color="auto"/>
            </w:tcBorders>
            <w:hideMark/>
          </w:tcPr>
          <w:p w14:paraId="7577A2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ABEB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84024F" w14:textId="77777777" w:rsidR="00692778" w:rsidRPr="00D22496" w:rsidRDefault="00692778">
            <w:pPr>
              <w:pStyle w:val="Paragraph"/>
              <w:rPr>
                <w:noProof/>
                <w:lang w:val="ro-RO"/>
              </w:rPr>
            </w:pPr>
            <w:r w:rsidRPr="00D22496">
              <w:rPr>
                <w:noProof/>
                <w:lang w:val="ro-RO"/>
              </w:rPr>
              <w:t>31.12.2024</w:t>
            </w:r>
          </w:p>
        </w:tc>
      </w:tr>
      <w:tr w:rsidR="00692778" w:rsidRPr="00D22496" w14:paraId="7E5CB19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9358C4" w14:textId="77777777" w:rsidR="00692778" w:rsidRPr="00D22496" w:rsidRDefault="00692778">
            <w:pPr>
              <w:pStyle w:val="Paragraph"/>
              <w:rPr>
                <w:noProof/>
                <w:lang w:val="ro-RO"/>
              </w:rPr>
            </w:pPr>
            <w:r w:rsidRPr="00D22496">
              <w:rPr>
                <w:noProof/>
                <w:lang w:val="ro-RO"/>
              </w:rPr>
              <w:t>0.6364</w:t>
            </w:r>
          </w:p>
        </w:tc>
        <w:tc>
          <w:tcPr>
            <w:tcW w:w="909" w:type="dxa"/>
            <w:tcBorders>
              <w:top w:val="single" w:sz="4" w:space="0" w:color="auto"/>
              <w:left w:val="single" w:sz="4" w:space="0" w:color="auto"/>
              <w:bottom w:val="single" w:sz="4" w:space="0" w:color="auto"/>
              <w:right w:val="single" w:sz="4" w:space="0" w:color="auto"/>
            </w:tcBorders>
            <w:hideMark/>
          </w:tcPr>
          <w:p w14:paraId="25C149B2"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0334FA20"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226C438A" w14:textId="77777777" w:rsidR="00692778" w:rsidRPr="00D22496" w:rsidRDefault="00692778">
            <w:pPr>
              <w:pStyle w:val="Paragraph"/>
              <w:rPr>
                <w:noProof/>
                <w:lang w:val="ro-RO"/>
              </w:rPr>
            </w:pPr>
            <w:r w:rsidRPr="00D22496">
              <w:rPr>
                <w:noProof/>
                <w:lang w:val="ro-RO"/>
              </w:rPr>
              <w:t>Clorhidrat de 2-amino-3-(4-hidroxifenil) propanal semicarbazonă</w:t>
            </w:r>
          </w:p>
        </w:tc>
        <w:tc>
          <w:tcPr>
            <w:tcW w:w="790" w:type="dxa"/>
            <w:tcBorders>
              <w:top w:val="single" w:sz="4" w:space="0" w:color="auto"/>
              <w:left w:val="single" w:sz="4" w:space="0" w:color="auto"/>
              <w:bottom w:val="single" w:sz="4" w:space="0" w:color="auto"/>
              <w:right w:val="single" w:sz="4" w:space="0" w:color="auto"/>
            </w:tcBorders>
            <w:hideMark/>
          </w:tcPr>
          <w:p w14:paraId="2E67DB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5DA5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92E4B4" w14:textId="77777777" w:rsidR="00692778" w:rsidRPr="00D22496" w:rsidRDefault="00692778">
            <w:pPr>
              <w:pStyle w:val="Paragraph"/>
              <w:rPr>
                <w:noProof/>
                <w:lang w:val="ro-RO"/>
              </w:rPr>
            </w:pPr>
            <w:r w:rsidRPr="00D22496">
              <w:rPr>
                <w:noProof/>
                <w:lang w:val="ro-RO"/>
              </w:rPr>
              <w:t>31.12.2024</w:t>
            </w:r>
          </w:p>
        </w:tc>
      </w:tr>
      <w:tr w:rsidR="00692778" w:rsidRPr="00D22496" w14:paraId="7E0098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150242" w14:textId="77777777" w:rsidR="00692778" w:rsidRPr="00D22496" w:rsidRDefault="00692778">
            <w:pPr>
              <w:pStyle w:val="Paragraph"/>
              <w:rPr>
                <w:noProof/>
                <w:lang w:val="ro-RO"/>
              </w:rPr>
            </w:pPr>
            <w:r w:rsidRPr="00D22496">
              <w:rPr>
                <w:noProof/>
                <w:lang w:val="ro-RO"/>
              </w:rPr>
              <w:t>0.4544</w:t>
            </w:r>
          </w:p>
        </w:tc>
        <w:tc>
          <w:tcPr>
            <w:tcW w:w="909" w:type="dxa"/>
            <w:tcBorders>
              <w:top w:val="single" w:sz="4" w:space="0" w:color="auto"/>
              <w:left w:val="single" w:sz="4" w:space="0" w:color="auto"/>
              <w:bottom w:val="single" w:sz="4" w:space="0" w:color="auto"/>
              <w:right w:val="single" w:sz="4" w:space="0" w:color="auto"/>
            </w:tcBorders>
            <w:hideMark/>
          </w:tcPr>
          <w:p w14:paraId="52047E1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1166D3B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0D5ABCA" w14:textId="77777777" w:rsidR="00692778" w:rsidRPr="00D22496" w:rsidRDefault="00692778">
            <w:pPr>
              <w:pStyle w:val="Paragraph"/>
              <w:rPr>
                <w:noProof/>
                <w:lang w:val="ro-RO"/>
              </w:rPr>
            </w:pPr>
            <w:r w:rsidRPr="00D22496">
              <w:rPr>
                <w:noProof/>
                <w:lang w:val="ro-RO"/>
              </w:rPr>
              <w:t>Butanon-oximă (CAS RN 96-29-7)</w:t>
            </w:r>
          </w:p>
        </w:tc>
        <w:tc>
          <w:tcPr>
            <w:tcW w:w="790" w:type="dxa"/>
            <w:tcBorders>
              <w:top w:val="single" w:sz="4" w:space="0" w:color="auto"/>
              <w:left w:val="single" w:sz="4" w:space="0" w:color="auto"/>
              <w:bottom w:val="single" w:sz="4" w:space="0" w:color="auto"/>
              <w:right w:val="single" w:sz="4" w:space="0" w:color="auto"/>
            </w:tcBorders>
            <w:hideMark/>
          </w:tcPr>
          <w:p w14:paraId="102C2B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95E2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1851A2" w14:textId="77777777" w:rsidR="00692778" w:rsidRPr="00D22496" w:rsidRDefault="00692778">
            <w:pPr>
              <w:pStyle w:val="Paragraph"/>
              <w:rPr>
                <w:noProof/>
                <w:lang w:val="ro-RO"/>
              </w:rPr>
            </w:pPr>
            <w:r w:rsidRPr="00D22496">
              <w:rPr>
                <w:noProof/>
                <w:lang w:val="ro-RO"/>
              </w:rPr>
              <w:t>31.12.2024</w:t>
            </w:r>
          </w:p>
        </w:tc>
      </w:tr>
      <w:tr w:rsidR="00692778" w:rsidRPr="00D22496" w14:paraId="02DB8A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EC3E17" w14:textId="77777777" w:rsidR="00692778" w:rsidRPr="00D22496" w:rsidRDefault="00692778">
            <w:pPr>
              <w:pStyle w:val="Paragraph"/>
              <w:rPr>
                <w:noProof/>
                <w:lang w:val="ro-RO"/>
              </w:rPr>
            </w:pPr>
            <w:r w:rsidRPr="00D22496">
              <w:rPr>
                <w:noProof/>
                <w:lang w:val="ro-RO"/>
              </w:rPr>
              <w:t>0.5228</w:t>
            </w:r>
          </w:p>
        </w:tc>
        <w:tc>
          <w:tcPr>
            <w:tcW w:w="909" w:type="dxa"/>
            <w:tcBorders>
              <w:top w:val="single" w:sz="4" w:space="0" w:color="auto"/>
              <w:left w:val="single" w:sz="4" w:space="0" w:color="auto"/>
              <w:bottom w:val="single" w:sz="4" w:space="0" w:color="auto"/>
              <w:right w:val="single" w:sz="4" w:space="0" w:color="auto"/>
            </w:tcBorders>
            <w:hideMark/>
          </w:tcPr>
          <w:p w14:paraId="3D16DDE2" w14:textId="77777777" w:rsidR="00692778" w:rsidRPr="00D22496" w:rsidRDefault="00692778">
            <w:pPr>
              <w:pStyle w:val="Paragraph"/>
              <w:jc w:val="right"/>
              <w:rPr>
                <w:noProof/>
                <w:lang w:val="ro-RO"/>
              </w:rPr>
            </w:pP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314B05BD"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2627E6F3" w14:textId="77777777" w:rsidR="00692778" w:rsidRPr="00D22496" w:rsidRDefault="00692778">
            <w:pPr>
              <w:pStyle w:val="Paragraph"/>
              <w:rPr>
                <w:noProof/>
                <w:lang w:val="ro-RO"/>
              </w:rPr>
            </w:pPr>
            <w:r w:rsidRPr="00D22496">
              <w:rPr>
                <w:noProof/>
                <w:lang w:val="ro-RO"/>
              </w:rPr>
              <w:t>Metaflumizonă (ISO) (CAS RN 139968-49-3) </w:t>
            </w:r>
          </w:p>
        </w:tc>
        <w:tc>
          <w:tcPr>
            <w:tcW w:w="790" w:type="dxa"/>
            <w:tcBorders>
              <w:top w:val="single" w:sz="4" w:space="0" w:color="auto"/>
              <w:left w:val="single" w:sz="4" w:space="0" w:color="auto"/>
              <w:bottom w:val="single" w:sz="4" w:space="0" w:color="auto"/>
              <w:right w:val="single" w:sz="4" w:space="0" w:color="auto"/>
            </w:tcBorders>
            <w:hideMark/>
          </w:tcPr>
          <w:p w14:paraId="63D3B0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1795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C6E211" w14:textId="77777777" w:rsidR="00692778" w:rsidRPr="00D22496" w:rsidRDefault="00692778">
            <w:pPr>
              <w:pStyle w:val="Paragraph"/>
              <w:rPr>
                <w:noProof/>
                <w:lang w:val="ro-RO"/>
              </w:rPr>
            </w:pPr>
            <w:r w:rsidRPr="00D22496">
              <w:rPr>
                <w:noProof/>
                <w:lang w:val="ro-RO"/>
              </w:rPr>
              <w:t>31.12.2026</w:t>
            </w:r>
          </w:p>
        </w:tc>
      </w:tr>
      <w:tr w:rsidR="00692778" w:rsidRPr="00D22496" w14:paraId="171D11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4EF9AB" w14:textId="77777777" w:rsidR="00692778" w:rsidRPr="00D22496" w:rsidRDefault="00692778">
            <w:pPr>
              <w:pStyle w:val="Paragraph"/>
              <w:rPr>
                <w:noProof/>
                <w:lang w:val="ro-RO"/>
              </w:rPr>
            </w:pPr>
            <w:r w:rsidRPr="00D22496">
              <w:rPr>
                <w:noProof/>
                <w:lang w:val="ro-RO"/>
              </w:rPr>
              <w:t>0.3510</w:t>
            </w:r>
          </w:p>
        </w:tc>
        <w:tc>
          <w:tcPr>
            <w:tcW w:w="909" w:type="dxa"/>
            <w:tcBorders>
              <w:top w:val="single" w:sz="4" w:space="0" w:color="auto"/>
              <w:left w:val="single" w:sz="4" w:space="0" w:color="auto"/>
              <w:bottom w:val="single" w:sz="4" w:space="0" w:color="auto"/>
              <w:right w:val="single" w:sz="4" w:space="0" w:color="auto"/>
            </w:tcBorders>
            <w:hideMark/>
          </w:tcPr>
          <w:p w14:paraId="5FCCDB4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2928 00 90</w:t>
            </w:r>
          </w:p>
        </w:tc>
        <w:tc>
          <w:tcPr>
            <w:tcW w:w="620" w:type="dxa"/>
            <w:tcBorders>
              <w:top w:val="single" w:sz="4" w:space="0" w:color="auto"/>
              <w:left w:val="single" w:sz="4" w:space="0" w:color="auto"/>
              <w:bottom w:val="single" w:sz="4" w:space="0" w:color="auto"/>
              <w:right w:val="single" w:sz="4" w:space="0" w:color="auto"/>
            </w:tcBorders>
            <w:hideMark/>
          </w:tcPr>
          <w:p w14:paraId="51043E0E"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ACD7914" w14:textId="77777777" w:rsidR="00692778" w:rsidRPr="00D22496" w:rsidRDefault="00692778">
            <w:pPr>
              <w:pStyle w:val="Paragraph"/>
              <w:rPr>
                <w:noProof/>
                <w:lang w:val="ro-RO"/>
              </w:rPr>
            </w:pPr>
            <w:r w:rsidRPr="00D22496">
              <w:rPr>
                <w:noProof/>
                <w:lang w:val="ro-RO"/>
              </w:rPr>
              <w:t>Ciflufenamid (ISO) (CAS RN 180409-60-3)</w:t>
            </w:r>
          </w:p>
        </w:tc>
        <w:tc>
          <w:tcPr>
            <w:tcW w:w="790" w:type="dxa"/>
            <w:tcBorders>
              <w:top w:val="single" w:sz="4" w:space="0" w:color="auto"/>
              <w:left w:val="single" w:sz="4" w:space="0" w:color="auto"/>
              <w:bottom w:val="single" w:sz="4" w:space="0" w:color="auto"/>
              <w:right w:val="single" w:sz="4" w:space="0" w:color="auto"/>
            </w:tcBorders>
            <w:hideMark/>
          </w:tcPr>
          <w:p w14:paraId="27AAAD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CF4BB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9960A4" w14:textId="77777777" w:rsidR="00692778" w:rsidRPr="00D22496" w:rsidRDefault="00692778">
            <w:pPr>
              <w:pStyle w:val="Paragraph"/>
              <w:rPr>
                <w:noProof/>
                <w:lang w:val="ro-RO"/>
              </w:rPr>
            </w:pPr>
            <w:r w:rsidRPr="00D22496">
              <w:rPr>
                <w:noProof/>
                <w:lang w:val="ro-RO"/>
              </w:rPr>
              <w:t>31.12.2024</w:t>
            </w:r>
          </w:p>
        </w:tc>
      </w:tr>
      <w:tr w:rsidR="00692778" w:rsidRPr="00D22496" w14:paraId="7E45E9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457A3A" w14:textId="77777777" w:rsidR="00692778" w:rsidRPr="00D22496" w:rsidRDefault="00692778">
            <w:pPr>
              <w:pStyle w:val="Paragraph"/>
              <w:rPr>
                <w:noProof/>
                <w:lang w:val="ro-RO"/>
              </w:rPr>
            </w:pPr>
            <w:r w:rsidRPr="00D22496">
              <w:rPr>
                <w:noProof/>
                <w:lang w:val="ro-RO"/>
              </w:rPr>
              <w:t>0.4714</w:t>
            </w:r>
          </w:p>
        </w:tc>
        <w:tc>
          <w:tcPr>
            <w:tcW w:w="909" w:type="dxa"/>
            <w:tcBorders>
              <w:top w:val="single" w:sz="4" w:space="0" w:color="auto"/>
              <w:left w:val="single" w:sz="4" w:space="0" w:color="auto"/>
              <w:bottom w:val="single" w:sz="4" w:space="0" w:color="auto"/>
              <w:right w:val="single" w:sz="4" w:space="0" w:color="auto"/>
            </w:tcBorders>
            <w:hideMark/>
          </w:tcPr>
          <w:p w14:paraId="716EF333" w14:textId="77777777" w:rsidR="00692778" w:rsidRPr="00D22496" w:rsidRDefault="00692778">
            <w:pPr>
              <w:pStyle w:val="Paragraph"/>
              <w:jc w:val="right"/>
              <w:rPr>
                <w:noProof/>
                <w:lang w:val="ro-RO"/>
              </w:rPr>
            </w:pP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4874D1E1"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4A4835F" w14:textId="77777777" w:rsidR="00692778" w:rsidRPr="00D22496" w:rsidRDefault="00692778">
            <w:pPr>
              <w:pStyle w:val="Paragraph"/>
              <w:rPr>
                <w:noProof/>
                <w:lang w:val="ro-RO"/>
              </w:rPr>
            </w:pPr>
            <w:r w:rsidRPr="00D22496">
              <w:rPr>
                <w:noProof/>
                <w:lang w:val="ro-RO"/>
              </w:rPr>
              <w:t>Diisocianat de 3,3’-dimetilbifenil-4,4’-diil (CAS RN 91-97-4) </w:t>
            </w:r>
          </w:p>
        </w:tc>
        <w:tc>
          <w:tcPr>
            <w:tcW w:w="790" w:type="dxa"/>
            <w:tcBorders>
              <w:top w:val="single" w:sz="4" w:space="0" w:color="auto"/>
              <w:left w:val="single" w:sz="4" w:space="0" w:color="auto"/>
              <w:bottom w:val="single" w:sz="4" w:space="0" w:color="auto"/>
              <w:right w:val="single" w:sz="4" w:space="0" w:color="auto"/>
            </w:tcBorders>
            <w:hideMark/>
          </w:tcPr>
          <w:p w14:paraId="7650BD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75AC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57618B" w14:textId="77777777" w:rsidR="00692778" w:rsidRPr="00D22496" w:rsidRDefault="00692778">
            <w:pPr>
              <w:pStyle w:val="Paragraph"/>
              <w:rPr>
                <w:noProof/>
                <w:lang w:val="ro-RO"/>
              </w:rPr>
            </w:pPr>
            <w:r w:rsidRPr="00D22496">
              <w:rPr>
                <w:noProof/>
                <w:lang w:val="ro-RO"/>
              </w:rPr>
              <w:t>31.12.2024</w:t>
            </w:r>
          </w:p>
        </w:tc>
      </w:tr>
      <w:tr w:rsidR="00692778" w:rsidRPr="00D22496" w14:paraId="4B32B35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08F7EC" w14:textId="77777777" w:rsidR="00692778" w:rsidRPr="00D22496" w:rsidRDefault="00692778">
            <w:pPr>
              <w:pStyle w:val="Paragraph"/>
              <w:rPr>
                <w:noProof/>
                <w:lang w:val="ro-RO"/>
              </w:rPr>
            </w:pPr>
            <w:r w:rsidRPr="00D22496">
              <w:rPr>
                <w:noProof/>
                <w:lang w:val="ro-RO"/>
              </w:rPr>
              <w:t>0.5827</w:t>
            </w:r>
          </w:p>
        </w:tc>
        <w:tc>
          <w:tcPr>
            <w:tcW w:w="909" w:type="dxa"/>
            <w:tcBorders>
              <w:top w:val="single" w:sz="4" w:space="0" w:color="auto"/>
              <w:left w:val="single" w:sz="4" w:space="0" w:color="auto"/>
              <w:bottom w:val="single" w:sz="4" w:space="0" w:color="auto"/>
              <w:right w:val="single" w:sz="4" w:space="0" w:color="auto"/>
            </w:tcBorders>
            <w:hideMark/>
          </w:tcPr>
          <w:p w14:paraId="021BFEDE" w14:textId="77777777" w:rsidR="00692778" w:rsidRPr="00D22496" w:rsidRDefault="00692778">
            <w:pPr>
              <w:pStyle w:val="Paragraph"/>
              <w:jc w:val="right"/>
              <w:rPr>
                <w:noProof/>
                <w:lang w:val="ro-RO"/>
              </w:rPr>
            </w:pP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070D2DD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FA55F5D" w14:textId="77777777" w:rsidR="00692778" w:rsidRPr="00D22496" w:rsidRDefault="00692778">
            <w:pPr>
              <w:pStyle w:val="Paragraph"/>
              <w:rPr>
                <w:noProof/>
                <w:lang w:val="ro-RO"/>
              </w:rPr>
            </w:pPr>
            <w:r w:rsidRPr="00D22496">
              <w:rPr>
                <w:noProof/>
                <w:lang w:val="ro-RO"/>
              </w:rPr>
              <w:t>Izocianat de butil (CAS RN 111-36-4)</w:t>
            </w:r>
          </w:p>
        </w:tc>
        <w:tc>
          <w:tcPr>
            <w:tcW w:w="790" w:type="dxa"/>
            <w:tcBorders>
              <w:top w:val="single" w:sz="4" w:space="0" w:color="auto"/>
              <w:left w:val="single" w:sz="4" w:space="0" w:color="auto"/>
              <w:bottom w:val="single" w:sz="4" w:space="0" w:color="auto"/>
              <w:right w:val="single" w:sz="4" w:space="0" w:color="auto"/>
            </w:tcBorders>
            <w:hideMark/>
          </w:tcPr>
          <w:p w14:paraId="264848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1A928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74E2EF" w14:textId="77777777" w:rsidR="00692778" w:rsidRPr="00D22496" w:rsidRDefault="00692778">
            <w:pPr>
              <w:pStyle w:val="Paragraph"/>
              <w:rPr>
                <w:noProof/>
                <w:lang w:val="ro-RO"/>
              </w:rPr>
            </w:pPr>
            <w:r w:rsidRPr="00D22496">
              <w:rPr>
                <w:noProof/>
                <w:lang w:val="ro-RO"/>
              </w:rPr>
              <w:t>31.12.2027</w:t>
            </w:r>
          </w:p>
        </w:tc>
      </w:tr>
      <w:tr w:rsidR="00692778" w:rsidRPr="00D22496" w14:paraId="18FB0D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177D4D" w14:textId="77777777" w:rsidR="00692778" w:rsidRPr="00D22496" w:rsidRDefault="00692778">
            <w:pPr>
              <w:pStyle w:val="Paragraph"/>
              <w:rPr>
                <w:noProof/>
                <w:lang w:val="ro-RO"/>
              </w:rPr>
            </w:pPr>
            <w:r w:rsidRPr="00D22496">
              <w:rPr>
                <w:noProof/>
                <w:lang w:val="ro-RO"/>
              </w:rPr>
              <w:t>0.4188</w:t>
            </w:r>
          </w:p>
        </w:tc>
        <w:tc>
          <w:tcPr>
            <w:tcW w:w="909" w:type="dxa"/>
            <w:tcBorders>
              <w:top w:val="single" w:sz="4" w:space="0" w:color="auto"/>
              <w:left w:val="single" w:sz="4" w:space="0" w:color="auto"/>
              <w:bottom w:val="single" w:sz="4" w:space="0" w:color="auto"/>
              <w:right w:val="single" w:sz="4" w:space="0" w:color="auto"/>
            </w:tcBorders>
            <w:hideMark/>
          </w:tcPr>
          <w:p w14:paraId="672EEB9B" w14:textId="77777777" w:rsidR="00692778" w:rsidRPr="00D22496" w:rsidRDefault="00692778">
            <w:pPr>
              <w:pStyle w:val="Paragraph"/>
              <w:jc w:val="right"/>
              <w:rPr>
                <w:noProof/>
                <w:lang w:val="ro-RO"/>
              </w:rPr>
            </w:pP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0E11843C"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510AACFD" w14:textId="77777777" w:rsidR="00692778" w:rsidRPr="00D22496" w:rsidRDefault="00692778">
            <w:pPr>
              <w:pStyle w:val="Paragraph"/>
              <w:rPr>
                <w:noProof/>
                <w:lang w:val="ro-RO"/>
              </w:rPr>
            </w:pPr>
            <w:r w:rsidRPr="00D22496">
              <w:rPr>
                <w:noProof/>
                <w:lang w:val="ro-RO"/>
              </w:rPr>
              <w:t>1,3-Bis(izocianatometil)benzen (CAS RN 3634-83-1)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219B52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C399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E76ADB" w14:textId="77777777" w:rsidR="00692778" w:rsidRPr="00D22496" w:rsidRDefault="00692778">
            <w:pPr>
              <w:pStyle w:val="Paragraph"/>
              <w:rPr>
                <w:noProof/>
                <w:lang w:val="ro-RO"/>
              </w:rPr>
            </w:pPr>
            <w:r w:rsidRPr="00D22496">
              <w:rPr>
                <w:noProof/>
                <w:lang w:val="ro-RO"/>
              </w:rPr>
              <w:t>31.12.2024</w:t>
            </w:r>
          </w:p>
        </w:tc>
      </w:tr>
      <w:tr w:rsidR="00692778" w:rsidRPr="00D22496" w14:paraId="240078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4F4A2C" w14:textId="77777777" w:rsidR="00692778" w:rsidRPr="00D22496" w:rsidRDefault="00692778">
            <w:pPr>
              <w:pStyle w:val="Paragraph"/>
              <w:rPr>
                <w:noProof/>
                <w:lang w:val="ro-RO"/>
              </w:rPr>
            </w:pPr>
            <w:r w:rsidRPr="00D22496">
              <w:rPr>
                <w:noProof/>
                <w:lang w:val="ro-RO"/>
              </w:rPr>
              <w:t>0.2660</w:t>
            </w:r>
          </w:p>
        </w:tc>
        <w:tc>
          <w:tcPr>
            <w:tcW w:w="909" w:type="dxa"/>
            <w:tcBorders>
              <w:top w:val="single" w:sz="4" w:space="0" w:color="auto"/>
              <w:left w:val="single" w:sz="4" w:space="0" w:color="auto"/>
              <w:bottom w:val="single" w:sz="4" w:space="0" w:color="auto"/>
              <w:right w:val="single" w:sz="4" w:space="0" w:color="auto"/>
            </w:tcBorders>
            <w:hideMark/>
          </w:tcPr>
          <w:p w14:paraId="66DD5BF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551EE93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DE63AA0" w14:textId="77777777" w:rsidR="00692778" w:rsidRPr="00D22496" w:rsidRDefault="00692778">
            <w:pPr>
              <w:pStyle w:val="Paragraph"/>
              <w:rPr>
                <w:noProof/>
                <w:lang w:val="ro-RO"/>
              </w:rPr>
            </w:pPr>
            <w:r w:rsidRPr="00D22496">
              <w:rPr>
                <w:noProof/>
                <w:lang w:val="ro-RO"/>
              </w:rPr>
              <w:t xml:space="preserve">Izocianat de </w:t>
            </w:r>
            <w:r w:rsidRPr="00D22496">
              <w:rPr>
                <w:i/>
                <w:iCs/>
                <w:noProof/>
                <w:lang w:val="ro-RO"/>
              </w:rPr>
              <w:t>m</w:t>
            </w:r>
            <w:r w:rsidRPr="00D22496">
              <w:rPr>
                <w:noProof/>
                <w:lang w:val="ro-RO"/>
              </w:rPr>
              <w:t>-izopropenil-</w:t>
            </w:r>
            <w:r w:rsidRPr="00D22496">
              <w:rPr>
                <w:i/>
                <w:iCs/>
                <w:noProof/>
                <w:lang w:val="ro-RO"/>
              </w:rPr>
              <w:t>α,α</w:t>
            </w:r>
            <w:r w:rsidRPr="00D22496">
              <w:rPr>
                <w:noProof/>
                <w:lang w:val="ro-RO"/>
              </w:rPr>
              <w:t>-dimetilbenzil (CAS RN 2094-99-7)</w:t>
            </w:r>
          </w:p>
        </w:tc>
        <w:tc>
          <w:tcPr>
            <w:tcW w:w="790" w:type="dxa"/>
            <w:tcBorders>
              <w:top w:val="single" w:sz="4" w:space="0" w:color="auto"/>
              <w:left w:val="single" w:sz="4" w:space="0" w:color="auto"/>
              <w:bottom w:val="single" w:sz="4" w:space="0" w:color="auto"/>
              <w:right w:val="single" w:sz="4" w:space="0" w:color="auto"/>
            </w:tcBorders>
            <w:hideMark/>
          </w:tcPr>
          <w:p w14:paraId="2463DCD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1B56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C60027" w14:textId="77777777" w:rsidR="00692778" w:rsidRPr="00D22496" w:rsidRDefault="00692778">
            <w:pPr>
              <w:pStyle w:val="Paragraph"/>
              <w:rPr>
                <w:noProof/>
                <w:lang w:val="ro-RO"/>
              </w:rPr>
            </w:pPr>
            <w:r w:rsidRPr="00D22496">
              <w:rPr>
                <w:noProof/>
                <w:lang w:val="ro-RO"/>
              </w:rPr>
              <w:t>31.12.2024</w:t>
            </w:r>
          </w:p>
        </w:tc>
      </w:tr>
      <w:tr w:rsidR="00692778" w:rsidRPr="00D22496" w14:paraId="22E7D2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22CB56" w14:textId="77777777" w:rsidR="00692778" w:rsidRPr="00D22496" w:rsidRDefault="00692778">
            <w:pPr>
              <w:pStyle w:val="Paragraph"/>
              <w:rPr>
                <w:noProof/>
                <w:lang w:val="ro-RO"/>
              </w:rPr>
            </w:pPr>
            <w:r w:rsidRPr="00D22496">
              <w:rPr>
                <w:noProof/>
                <w:lang w:val="ro-RO"/>
              </w:rPr>
              <w:t>0.5033</w:t>
            </w:r>
          </w:p>
        </w:tc>
        <w:tc>
          <w:tcPr>
            <w:tcW w:w="909" w:type="dxa"/>
            <w:tcBorders>
              <w:top w:val="single" w:sz="4" w:space="0" w:color="auto"/>
              <w:left w:val="single" w:sz="4" w:space="0" w:color="auto"/>
              <w:bottom w:val="single" w:sz="4" w:space="0" w:color="auto"/>
              <w:right w:val="single" w:sz="4" w:space="0" w:color="auto"/>
            </w:tcBorders>
            <w:hideMark/>
          </w:tcPr>
          <w:p w14:paraId="6EDF7316" w14:textId="77777777" w:rsidR="00692778" w:rsidRPr="00D22496" w:rsidRDefault="00692778">
            <w:pPr>
              <w:pStyle w:val="Paragraph"/>
              <w:jc w:val="right"/>
              <w:rPr>
                <w:noProof/>
                <w:lang w:val="ro-RO"/>
              </w:rPr>
            </w:pP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0D4F12D3"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D91D7A2" w14:textId="77777777" w:rsidR="00692778" w:rsidRPr="00D22496" w:rsidRDefault="00692778">
            <w:pPr>
              <w:pStyle w:val="Paragraph"/>
              <w:rPr>
                <w:noProof/>
                <w:lang w:val="ro-RO"/>
              </w:rPr>
            </w:pPr>
            <w:r w:rsidRPr="00D22496">
              <w:rPr>
                <w:noProof/>
                <w:lang w:val="ro-RO"/>
              </w:rPr>
              <w:t>2,5 (și 2,6)-Bis(izocianatometil)biciclo[2.2.1]heptan (CAS RN 74091-64-8)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F0A376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FCEE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508414" w14:textId="77777777" w:rsidR="00692778" w:rsidRPr="00D22496" w:rsidRDefault="00692778">
            <w:pPr>
              <w:pStyle w:val="Paragraph"/>
              <w:rPr>
                <w:noProof/>
                <w:lang w:val="ro-RO"/>
              </w:rPr>
            </w:pPr>
            <w:r w:rsidRPr="00D22496">
              <w:rPr>
                <w:noProof/>
                <w:lang w:val="ro-RO"/>
              </w:rPr>
              <w:t>31.12.2024</w:t>
            </w:r>
          </w:p>
        </w:tc>
      </w:tr>
      <w:tr w:rsidR="00692778" w:rsidRPr="00D22496" w14:paraId="40F1FF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834D2C" w14:textId="77777777" w:rsidR="00692778" w:rsidRPr="00D22496" w:rsidRDefault="00692778">
            <w:pPr>
              <w:pStyle w:val="Paragraph"/>
              <w:rPr>
                <w:noProof/>
                <w:lang w:val="ro-RO"/>
              </w:rPr>
            </w:pPr>
            <w:r w:rsidRPr="00D22496">
              <w:rPr>
                <w:noProof/>
                <w:lang w:val="ro-RO"/>
              </w:rPr>
              <w:t>0.2657</w:t>
            </w:r>
          </w:p>
        </w:tc>
        <w:tc>
          <w:tcPr>
            <w:tcW w:w="909" w:type="dxa"/>
            <w:tcBorders>
              <w:top w:val="single" w:sz="4" w:space="0" w:color="auto"/>
              <w:left w:val="single" w:sz="4" w:space="0" w:color="auto"/>
              <w:bottom w:val="single" w:sz="4" w:space="0" w:color="auto"/>
              <w:right w:val="single" w:sz="4" w:space="0" w:color="auto"/>
            </w:tcBorders>
            <w:hideMark/>
          </w:tcPr>
          <w:p w14:paraId="72344E3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5BA8E3B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935314E" w14:textId="77777777" w:rsidR="00692778" w:rsidRPr="00D22496" w:rsidRDefault="00692778">
            <w:pPr>
              <w:pStyle w:val="Paragraph"/>
              <w:rPr>
                <w:noProof/>
                <w:lang w:val="ro-RO"/>
              </w:rPr>
            </w:pPr>
            <w:r w:rsidRPr="00D22496">
              <w:rPr>
                <w:noProof/>
                <w:lang w:val="ro-RO"/>
              </w:rPr>
              <w:t xml:space="preserve">Diizocianat de </w:t>
            </w:r>
            <w:r w:rsidRPr="00D22496">
              <w:rPr>
                <w:i/>
                <w:iCs/>
                <w:noProof/>
                <w:lang w:val="ro-RO"/>
              </w:rPr>
              <w:t>m</w:t>
            </w:r>
            <w:r w:rsidRPr="00D22496">
              <w:rPr>
                <w:noProof/>
                <w:lang w:val="ro-RO"/>
              </w:rPr>
              <w:t>-fenilenediizopropilidenă (CAS RN 2778-42-9)</w:t>
            </w:r>
          </w:p>
        </w:tc>
        <w:tc>
          <w:tcPr>
            <w:tcW w:w="790" w:type="dxa"/>
            <w:tcBorders>
              <w:top w:val="single" w:sz="4" w:space="0" w:color="auto"/>
              <w:left w:val="single" w:sz="4" w:space="0" w:color="auto"/>
              <w:bottom w:val="single" w:sz="4" w:space="0" w:color="auto"/>
              <w:right w:val="single" w:sz="4" w:space="0" w:color="auto"/>
            </w:tcBorders>
            <w:hideMark/>
          </w:tcPr>
          <w:p w14:paraId="08B17C4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F90B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2DB7D3" w14:textId="77777777" w:rsidR="00692778" w:rsidRPr="00D22496" w:rsidRDefault="00692778">
            <w:pPr>
              <w:pStyle w:val="Paragraph"/>
              <w:rPr>
                <w:noProof/>
                <w:lang w:val="ro-RO"/>
              </w:rPr>
            </w:pPr>
            <w:r w:rsidRPr="00D22496">
              <w:rPr>
                <w:noProof/>
                <w:lang w:val="ro-RO"/>
              </w:rPr>
              <w:t>31.12.2024</w:t>
            </w:r>
          </w:p>
        </w:tc>
      </w:tr>
      <w:tr w:rsidR="00692778" w:rsidRPr="00D22496" w14:paraId="3F4181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E8A57F" w14:textId="77777777" w:rsidR="00692778" w:rsidRPr="00D22496" w:rsidRDefault="00692778">
            <w:pPr>
              <w:pStyle w:val="Paragraph"/>
              <w:rPr>
                <w:noProof/>
                <w:lang w:val="ro-RO"/>
              </w:rPr>
            </w:pPr>
            <w:r w:rsidRPr="00D22496">
              <w:rPr>
                <w:noProof/>
                <w:lang w:val="ro-RO"/>
              </w:rPr>
              <w:t>0.3509</w:t>
            </w:r>
          </w:p>
        </w:tc>
        <w:tc>
          <w:tcPr>
            <w:tcW w:w="909" w:type="dxa"/>
            <w:tcBorders>
              <w:top w:val="single" w:sz="4" w:space="0" w:color="auto"/>
              <w:left w:val="single" w:sz="4" w:space="0" w:color="auto"/>
              <w:bottom w:val="single" w:sz="4" w:space="0" w:color="auto"/>
              <w:right w:val="single" w:sz="4" w:space="0" w:color="auto"/>
            </w:tcBorders>
            <w:hideMark/>
          </w:tcPr>
          <w:p w14:paraId="5E21C31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50462DE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F5C1458" w14:textId="77777777" w:rsidR="00692778" w:rsidRPr="00D22496" w:rsidRDefault="00692778">
            <w:pPr>
              <w:pStyle w:val="Paragraph"/>
              <w:rPr>
                <w:noProof/>
                <w:lang w:val="ro-RO"/>
              </w:rPr>
            </w:pPr>
            <w:r w:rsidRPr="00D22496">
              <w:rPr>
                <w:noProof/>
                <w:lang w:val="ro-RO"/>
              </w:rPr>
              <w:t>Amestec de izomeri de diizocianat de trimetilhexametilenă</w:t>
            </w:r>
          </w:p>
        </w:tc>
        <w:tc>
          <w:tcPr>
            <w:tcW w:w="790" w:type="dxa"/>
            <w:tcBorders>
              <w:top w:val="single" w:sz="4" w:space="0" w:color="auto"/>
              <w:left w:val="single" w:sz="4" w:space="0" w:color="auto"/>
              <w:bottom w:val="single" w:sz="4" w:space="0" w:color="auto"/>
              <w:right w:val="single" w:sz="4" w:space="0" w:color="auto"/>
            </w:tcBorders>
            <w:hideMark/>
          </w:tcPr>
          <w:p w14:paraId="7A853F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E1C8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D8765C" w14:textId="77777777" w:rsidR="00692778" w:rsidRPr="00D22496" w:rsidRDefault="00692778">
            <w:pPr>
              <w:pStyle w:val="Paragraph"/>
              <w:rPr>
                <w:noProof/>
                <w:lang w:val="ro-RO"/>
              </w:rPr>
            </w:pPr>
            <w:r w:rsidRPr="00D22496">
              <w:rPr>
                <w:noProof/>
                <w:lang w:val="ro-RO"/>
              </w:rPr>
              <w:t>31.12.2024</w:t>
            </w:r>
          </w:p>
        </w:tc>
      </w:tr>
      <w:tr w:rsidR="00692778" w:rsidRPr="00D22496" w14:paraId="3322E0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1CD81B" w14:textId="77777777" w:rsidR="00692778" w:rsidRPr="00D22496" w:rsidRDefault="00692778">
            <w:pPr>
              <w:pStyle w:val="Paragraph"/>
              <w:rPr>
                <w:noProof/>
                <w:lang w:val="ro-RO"/>
              </w:rPr>
            </w:pPr>
            <w:r w:rsidRPr="00D22496">
              <w:rPr>
                <w:noProof/>
                <w:lang w:val="ro-RO"/>
              </w:rPr>
              <w:t>0.8451</w:t>
            </w:r>
          </w:p>
        </w:tc>
        <w:tc>
          <w:tcPr>
            <w:tcW w:w="909" w:type="dxa"/>
            <w:tcBorders>
              <w:top w:val="single" w:sz="4" w:space="0" w:color="auto"/>
              <w:left w:val="single" w:sz="4" w:space="0" w:color="auto"/>
              <w:bottom w:val="single" w:sz="4" w:space="0" w:color="auto"/>
              <w:right w:val="single" w:sz="4" w:space="0" w:color="auto"/>
            </w:tcBorders>
            <w:hideMark/>
          </w:tcPr>
          <w:p w14:paraId="209B66B7" w14:textId="77777777" w:rsidR="00692778" w:rsidRPr="00D22496" w:rsidRDefault="00692778">
            <w:pPr>
              <w:pStyle w:val="Paragraph"/>
              <w:jc w:val="right"/>
              <w:rPr>
                <w:noProof/>
                <w:lang w:val="ro-RO"/>
              </w:rPr>
            </w:pPr>
            <w:r w:rsidRPr="00D22496">
              <w:rPr>
                <w:noProof/>
                <w:lang w:val="ro-RO"/>
              </w:rPr>
              <w:t>ex 2929 10 00</w:t>
            </w:r>
          </w:p>
        </w:tc>
        <w:tc>
          <w:tcPr>
            <w:tcW w:w="620" w:type="dxa"/>
            <w:tcBorders>
              <w:top w:val="single" w:sz="4" w:space="0" w:color="auto"/>
              <w:left w:val="single" w:sz="4" w:space="0" w:color="auto"/>
              <w:bottom w:val="single" w:sz="4" w:space="0" w:color="auto"/>
              <w:right w:val="single" w:sz="4" w:space="0" w:color="auto"/>
            </w:tcBorders>
            <w:hideMark/>
          </w:tcPr>
          <w:p w14:paraId="04C04B55"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6016AEFA" w14:textId="77777777" w:rsidR="00692778" w:rsidRPr="00D22496" w:rsidRDefault="00692778">
            <w:pPr>
              <w:pStyle w:val="Paragraph"/>
              <w:rPr>
                <w:noProof/>
                <w:lang w:val="ro-RO"/>
              </w:rPr>
            </w:pPr>
            <w:r w:rsidRPr="00D22496">
              <w:rPr>
                <w:noProof/>
                <w:lang w:val="ro-RO"/>
              </w:rPr>
              <w:t>Izocianat de etil (CAS RN 109-90-0)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143A8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9F58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212F5E" w14:textId="77777777" w:rsidR="00692778" w:rsidRPr="00D22496" w:rsidRDefault="00692778">
            <w:pPr>
              <w:pStyle w:val="Paragraph"/>
              <w:rPr>
                <w:noProof/>
                <w:lang w:val="ro-RO"/>
              </w:rPr>
            </w:pPr>
            <w:r w:rsidRPr="00D22496">
              <w:rPr>
                <w:noProof/>
                <w:lang w:val="ro-RO"/>
              </w:rPr>
              <w:t>31.12.2027</w:t>
            </w:r>
          </w:p>
        </w:tc>
      </w:tr>
      <w:tr w:rsidR="00692778" w:rsidRPr="00D22496" w14:paraId="262C7B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00B196" w14:textId="77777777" w:rsidR="00692778" w:rsidRPr="00D22496" w:rsidRDefault="00692778">
            <w:pPr>
              <w:pStyle w:val="Paragraph"/>
              <w:rPr>
                <w:noProof/>
                <w:lang w:val="ro-RO"/>
              </w:rPr>
            </w:pPr>
            <w:r w:rsidRPr="00D22496">
              <w:rPr>
                <w:noProof/>
                <w:lang w:val="ro-RO"/>
              </w:rPr>
              <w:t>0.8171</w:t>
            </w:r>
          </w:p>
        </w:tc>
        <w:tc>
          <w:tcPr>
            <w:tcW w:w="909" w:type="dxa"/>
            <w:tcBorders>
              <w:top w:val="single" w:sz="4" w:space="0" w:color="auto"/>
              <w:left w:val="single" w:sz="4" w:space="0" w:color="auto"/>
              <w:bottom w:val="single" w:sz="4" w:space="0" w:color="auto"/>
              <w:right w:val="single" w:sz="4" w:space="0" w:color="auto"/>
            </w:tcBorders>
            <w:hideMark/>
          </w:tcPr>
          <w:p w14:paraId="21A9C141" w14:textId="77777777" w:rsidR="00692778" w:rsidRPr="00D22496" w:rsidRDefault="00692778">
            <w:pPr>
              <w:pStyle w:val="Paragraph"/>
              <w:jc w:val="right"/>
              <w:rPr>
                <w:noProof/>
                <w:lang w:val="ro-RO"/>
              </w:rPr>
            </w:pPr>
            <w:r w:rsidRPr="00D22496">
              <w:rPr>
                <w:noProof/>
                <w:lang w:val="ro-RO"/>
              </w:rPr>
              <w:t>ex 2929 90 00</w:t>
            </w:r>
          </w:p>
        </w:tc>
        <w:tc>
          <w:tcPr>
            <w:tcW w:w="620" w:type="dxa"/>
            <w:tcBorders>
              <w:top w:val="single" w:sz="4" w:space="0" w:color="auto"/>
              <w:left w:val="single" w:sz="4" w:space="0" w:color="auto"/>
              <w:bottom w:val="single" w:sz="4" w:space="0" w:color="auto"/>
              <w:right w:val="single" w:sz="4" w:space="0" w:color="auto"/>
            </w:tcBorders>
            <w:hideMark/>
          </w:tcPr>
          <w:p w14:paraId="0867947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8B72F0A" w14:textId="77777777" w:rsidR="00692778" w:rsidRPr="00D22496" w:rsidRDefault="00692778">
            <w:pPr>
              <w:pStyle w:val="Paragraph"/>
              <w:rPr>
                <w:noProof/>
                <w:lang w:val="ro-RO"/>
              </w:rPr>
            </w:pPr>
            <w:r w:rsidRPr="00D22496">
              <w:rPr>
                <w:noProof/>
                <w:lang w:val="ro-RO"/>
              </w:rPr>
              <w:t>Triamidă N-butil-fosfortioică (CAS RN 94317-64-3)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69440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809B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D212EA" w14:textId="77777777" w:rsidR="00692778" w:rsidRPr="00D22496" w:rsidRDefault="00692778">
            <w:pPr>
              <w:pStyle w:val="Paragraph"/>
              <w:rPr>
                <w:noProof/>
                <w:lang w:val="ro-RO"/>
              </w:rPr>
            </w:pPr>
            <w:r w:rsidRPr="00D22496">
              <w:rPr>
                <w:noProof/>
                <w:lang w:val="ro-RO"/>
              </w:rPr>
              <w:t>31.12.2026</w:t>
            </w:r>
          </w:p>
        </w:tc>
      </w:tr>
      <w:tr w:rsidR="00692778" w:rsidRPr="00D22496" w14:paraId="6FE0A5B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7FCF84" w14:textId="77777777" w:rsidR="00692778" w:rsidRPr="00D22496" w:rsidRDefault="00692778">
            <w:pPr>
              <w:pStyle w:val="Paragraph"/>
              <w:rPr>
                <w:noProof/>
                <w:lang w:val="ro-RO"/>
              </w:rPr>
            </w:pPr>
            <w:r w:rsidRPr="00D22496">
              <w:rPr>
                <w:noProof/>
                <w:lang w:val="ro-RO"/>
              </w:rPr>
              <w:t>0.8172</w:t>
            </w:r>
          </w:p>
        </w:tc>
        <w:tc>
          <w:tcPr>
            <w:tcW w:w="909" w:type="dxa"/>
            <w:tcBorders>
              <w:top w:val="single" w:sz="4" w:space="0" w:color="auto"/>
              <w:left w:val="single" w:sz="4" w:space="0" w:color="auto"/>
              <w:bottom w:val="single" w:sz="4" w:space="0" w:color="auto"/>
              <w:right w:val="single" w:sz="4" w:space="0" w:color="auto"/>
            </w:tcBorders>
            <w:hideMark/>
          </w:tcPr>
          <w:p w14:paraId="2948A8F6" w14:textId="77777777" w:rsidR="00692778" w:rsidRPr="00D22496" w:rsidRDefault="00692778">
            <w:pPr>
              <w:pStyle w:val="Paragraph"/>
              <w:jc w:val="right"/>
              <w:rPr>
                <w:noProof/>
                <w:lang w:val="ro-RO"/>
              </w:rPr>
            </w:pPr>
            <w:r w:rsidRPr="00D22496">
              <w:rPr>
                <w:noProof/>
                <w:lang w:val="ro-RO"/>
              </w:rPr>
              <w:t>ex 2929 90 00</w:t>
            </w:r>
          </w:p>
        </w:tc>
        <w:tc>
          <w:tcPr>
            <w:tcW w:w="620" w:type="dxa"/>
            <w:tcBorders>
              <w:top w:val="single" w:sz="4" w:space="0" w:color="auto"/>
              <w:left w:val="single" w:sz="4" w:space="0" w:color="auto"/>
              <w:bottom w:val="single" w:sz="4" w:space="0" w:color="auto"/>
              <w:right w:val="single" w:sz="4" w:space="0" w:color="auto"/>
            </w:tcBorders>
            <w:hideMark/>
          </w:tcPr>
          <w:p w14:paraId="6386AD1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0AA8539" w14:textId="77777777" w:rsidR="00692778" w:rsidRPr="00D22496" w:rsidRDefault="00692778">
            <w:pPr>
              <w:pStyle w:val="Paragraph"/>
              <w:rPr>
                <w:noProof/>
                <w:lang w:val="ro-RO"/>
              </w:rPr>
            </w:pPr>
            <w:r w:rsidRPr="00D22496">
              <w:rPr>
                <w:noProof/>
                <w:lang w:val="ro-RO"/>
              </w:rPr>
              <w:t>Triamidă N-propil-fosfortioică (CAS RN 94317-64-3)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68C5B4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BB8E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5924AB" w14:textId="77777777" w:rsidR="00692778" w:rsidRPr="00D22496" w:rsidRDefault="00692778">
            <w:pPr>
              <w:pStyle w:val="Paragraph"/>
              <w:rPr>
                <w:noProof/>
                <w:lang w:val="ro-RO"/>
              </w:rPr>
            </w:pPr>
            <w:r w:rsidRPr="00D22496">
              <w:rPr>
                <w:noProof/>
                <w:lang w:val="ro-RO"/>
              </w:rPr>
              <w:t>31.12.2026</w:t>
            </w:r>
          </w:p>
        </w:tc>
      </w:tr>
      <w:tr w:rsidR="00692778" w:rsidRPr="00D22496" w14:paraId="0CB1CA1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421F0C" w14:textId="77777777" w:rsidR="00692778" w:rsidRPr="00D22496" w:rsidRDefault="00692778">
            <w:pPr>
              <w:pStyle w:val="Paragraph"/>
              <w:rPr>
                <w:noProof/>
                <w:lang w:val="ro-RO"/>
              </w:rPr>
            </w:pPr>
            <w:r w:rsidRPr="00D22496">
              <w:rPr>
                <w:noProof/>
                <w:lang w:val="ro-RO"/>
              </w:rPr>
              <w:t>0.4298</w:t>
            </w:r>
          </w:p>
        </w:tc>
        <w:tc>
          <w:tcPr>
            <w:tcW w:w="909" w:type="dxa"/>
            <w:tcBorders>
              <w:top w:val="single" w:sz="4" w:space="0" w:color="auto"/>
              <w:left w:val="single" w:sz="4" w:space="0" w:color="auto"/>
              <w:bottom w:val="single" w:sz="4" w:space="0" w:color="auto"/>
              <w:right w:val="single" w:sz="4" w:space="0" w:color="auto"/>
            </w:tcBorders>
            <w:hideMark/>
          </w:tcPr>
          <w:p w14:paraId="3BADC070" w14:textId="77777777" w:rsidR="00692778" w:rsidRPr="00D22496" w:rsidRDefault="00692778">
            <w:pPr>
              <w:pStyle w:val="Paragraph"/>
              <w:jc w:val="right"/>
              <w:rPr>
                <w:noProof/>
                <w:lang w:val="ro-RO"/>
              </w:rPr>
            </w:pPr>
            <w:r w:rsidRPr="00D22496">
              <w:rPr>
                <w:noProof/>
                <w:lang w:val="ro-RO"/>
              </w:rPr>
              <w:t>ex 2930 20 00</w:t>
            </w:r>
          </w:p>
        </w:tc>
        <w:tc>
          <w:tcPr>
            <w:tcW w:w="620" w:type="dxa"/>
            <w:tcBorders>
              <w:top w:val="single" w:sz="4" w:space="0" w:color="auto"/>
              <w:left w:val="single" w:sz="4" w:space="0" w:color="auto"/>
              <w:bottom w:val="single" w:sz="4" w:space="0" w:color="auto"/>
              <w:right w:val="single" w:sz="4" w:space="0" w:color="auto"/>
            </w:tcBorders>
            <w:hideMark/>
          </w:tcPr>
          <w:p w14:paraId="13BC618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CF74866" w14:textId="77777777" w:rsidR="00692778" w:rsidRPr="00D22496" w:rsidRDefault="00692778">
            <w:pPr>
              <w:pStyle w:val="Paragraph"/>
              <w:rPr>
                <w:noProof/>
                <w:lang w:val="ro-RO"/>
              </w:rPr>
            </w:pPr>
            <w:r w:rsidRPr="00D22496">
              <w:rPr>
                <w:noProof/>
                <w:lang w:val="ro-RO"/>
              </w:rPr>
              <w:t>Prosulfocarb (ISO) (CAS RN 52888-80-9)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5A133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398D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FA2030" w14:textId="77777777" w:rsidR="00692778" w:rsidRPr="00D22496" w:rsidRDefault="00692778">
            <w:pPr>
              <w:pStyle w:val="Paragraph"/>
              <w:rPr>
                <w:noProof/>
                <w:lang w:val="ro-RO"/>
              </w:rPr>
            </w:pPr>
            <w:r w:rsidRPr="00D22496">
              <w:rPr>
                <w:noProof/>
                <w:lang w:val="ro-RO"/>
              </w:rPr>
              <w:t>31.12.2027</w:t>
            </w:r>
          </w:p>
        </w:tc>
      </w:tr>
      <w:tr w:rsidR="00692778" w:rsidRPr="00D22496" w14:paraId="2A3EAC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A1FF77" w14:textId="77777777" w:rsidR="00692778" w:rsidRPr="00D22496" w:rsidRDefault="00692778">
            <w:pPr>
              <w:pStyle w:val="Paragraph"/>
              <w:rPr>
                <w:noProof/>
                <w:lang w:val="ro-RO"/>
              </w:rPr>
            </w:pPr>
            <w:r w:rsidRPr="00D22496">
              <w:rPr>
                <w:noProof/>
                <w:lang w:val="ro-RO"/>
              </w:rPr>
              <w:t>0.5278</w:t>
            </w:r>
          </w:p>
        </w:tc>
        <w:tc>
          <w:tcPr>
            <w:tcW w:w="909" w:type="dxa"/>
            <w:tcBorders>
              <w:top w:val="single" w:sz="4" w:space="0" w:color="auto"/>
              <w:left w:val="single" w:sz="4" w:space="0" w:color="auto"/>
              <w:bottom w:val="single" w:sz="4" w:space="0" w:color="auto"/>
              <w:right w:val="single" w:sz="4" w:space="0" w:color="auto"/>
            </w:tcBorders>
            <w:hideMark/>
          </w:tcPr>
          <w:p w14:paraId="30D2336D" w14:textId="77777777" w:rsidR="00692778" w:rsidRPr="00D22496" w:rsidRDefault="00692778">
            <w:pPr>
              <w:pStyle w:val="Paragraph"/>
              <w:jc w:val="right"/>
              <w:rPr>
                <w:noProof/>
                <w:lang w:val="ro-RO"/>
              </w:rPr>
            </w:pPr>
            <w:r w:rsidRPr="00D22496">
              <w:rPr>
                <w:noProof/>
                <w:lang w:val="ro-RO"/>
              </w:rPr>
              <w:t>ex 2930 20 00</w:t>
            </w:r>
          </w:p>
        </w:tc>
        <w:tc>
          <w:tcPr>
            <w:tcW w:w="620" w:type="dxa"/>
            <w:tcBorders>
              <w:top w:val="single" w:sz="4" w:space="0" w:color="auto"/>
              <w:left w:val="single" w:sz="4" w:space="0" w:color="auto"/>
              <w:bottom w:val="single" w:sz="4" w:space="0" w:color="auto"/>
              <w:right w:val="single" w:sz="4" w:space="0" w:color="auto"/>
            </w:tcBorders>
            <w:hideMark/>
          </w:tcPr>
          <w:p w14:paraId="0B0BA31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87D19B9" w14:textId="77777777" w:rsidR="00692778" w:rsidRPr="00D22496" w:rsidRDefault="00692778">
            <w:pPr>
              <w:pStyle w:val="Paragraph"/>
              <w:rPr>
                <w:noProof/>
                <w:lang w:val="ro-RO"/>
              </w:rPr>
            </w:pPr>
            <w:r w:rsidRPr="00D22496">
              <w:rPr>
                <w:noProof/>
                <w:lang w:val="ro-RO"/>
              </w:rPr>
              <w:t>2-Izopropiletiltiocarbamat (CAS RN 141-98-0),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5250C3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56777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3242F0" w14:textId="77777777" w:rsidR="00692778" w:rsidRPr="00D22496" w:rsidRDefault="00692778">
            <w:pPr>
              <w:pStyle w:val="Paragraph"/>
              <w:rPr>
                <w:noProof/>
                <w:lang w:val="ro-RO"/>
              </w:rPr>
            </w:pPr>
            <w:r w:rsidRPr="00D22496">
              <w:rPr>
                <w:noProof/>
                <w:lang w:val="ro-RO"/>
              </w:rPr>
              <w:t>31.12.2024</w:t>
            </w:r>
          </w:p>
        </w:tc>
      </w:tr>
      <w:tr w:rsidR="00692778" w:rsidRPr="00D22496" w14:paraId="276481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7C1134" w14:textId="77777777" w:rsidR="00692778" w:rsidRPr="00D22496" w:rsidRDefault="00692778">
            <w:pPr>
              <w:pStyle w:val="Paragraph"/>
              <w:rPr>
                <w:noProof/>
                <w:lang w:val="ro-RO"/>
              </w:rPr>
            </w:pPr>
            <w:r w:rsidRPr="00D22496">
              <w:rPr>
                <w:noProof/>
                <w:lang w:val="ro-RO"/>
              </w:rPr>
              <w:t>0.8036</w:t>
            </w:r>
          </w:p>
        </w:tc>
        <w:tc>
          <w:tcPr>
            <w:tcW w:w="909" w:type="dxa"/>
            <w:tcBorders>
              <w:top w:val="single" w:sz="4" w:space="0" w:color="auto"/>
              <w:left w:val="single" w:sz="4" w:space="0" w:color="auto"/>
              <w:bottom w:val="single" w:sz="4" w:space="0" w:color="auto"/>
              <w:right w:val="single" w:sz="4" w:space="0" w:color="auto"/>
            </w:tcBorders>
            <w:hideMark/>
          </w:tcPr>
          <w:p w14:paraId="4FACD853"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4F3B93A"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0515AE15" w14:textId="77777777" w:rsidR="00692778" w:rsidRPr="00D22496" w:rsidRDefault="00692778">
            <w:pPr>
              <w:pStyle w:val="Paragraph"/>
              <w:rPr>
                <w:noProof/>
                <w:lang w:val="ro-RO"/>
              </w:rPr>
            </w:pPr>
            <w:r w:rsidRPr="00D22496">
              <w:rPr>
                <w:noProof/>
                <w:lang w:val="ro-RO"/>
              </w:rPr>
              <w:t>Clorhidrat de benzil (2</w:t>
            </w:r>
            <w:r w:rsidRPr="00D22496">
              <w:rPr>
                <w:i/>
                <w:iCs/>
                <w:noProof/>
                <w:lang w:val="ro-RO"/>
              </w:rPr>
              <w:t>S</w:t>
            </w:r>
            <w:r w:rsidRPr="00D22496">
              <w:rPr>
                <w:noProof/>
                <w:lang w:val="ro-RO"/>
              </w:rPr>
              <w:t>)-2-amino-3-[3-(metansulfonilfenil)]propanoat (CAS RN 1194550-59-8)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BC3FE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F7CD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A072E4" w14:textId="77777777" w:rsidR="00692778" w:rsidRPr="00D22496" w:rsidRDefault="00692778">
            <w:pPr>
              <w:pStyle w:val="Paragraph"/>
              <w:rPr>
                <w:noProof/>
                <w:lang w:val="ro-RO"/>
              </w:rPr>
            </w:pPr>
            <w:r w:rsidRPr="00D22496">
              <w:rPr>
                <w:noProof/>
                <w:lang w:val="ro-RO"/>
              </w:rPr>
              <w:t>31.12.2025</w:t>
            </w:r>
          </w:p>
        </w:tc>
      </w:tr>
      <w:tr w:rsidR="00692778" w:rsidRPr="00D22496" w14:paraId="6E0D28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B9880D" w14:textId="77777777" w:rsidR="00692778" w:rsidRPr="00D22496" w:rsidRDefault="00692778">
            <w:pPr>
              <w:pStyle w:val="Paragraph"/>
              <w:rPr>
                <w:noProof/>
                <w:lang w:val="ro-RO"/>
              </w:rPr>
            </w:pPr>
            <w:r w:rsidRPr="00D22496">
              <w:rPr>
                <w:noProof/>
                <w:lang w:val="ro-RO"/>
              </w:rPr>
              <w:t>0.7483</w:t>
            </w:r>
          </w:p>
        </w:tc>
        <w:tc>
          <w:tcPr>
            <w:tcW w:w="909" w:type="dxa"/>
            <w:tcBorders>
              <w:top w:val="single" w:sz="4" w:space="0" w:color="auto"/>
              <w:left w:val="single" w:sz="4" w:space="0" w:color="auto"/>
              <w:bottom w:val="single" w:sz="4" w:space="0" w:color="auto"/>
              <w:right w:val="single" w:sz="4" w:space="0" w:color="auto"/>
            </w:tcBorders>
            <w:hideMark/>
          </w:tcPr>
          <w:p w14:paraId="49A5511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662578B6" w14:textId="77777777" w:rsidR="00692778" w:rsidRPr="00D22496" w:rsidRDefault="00692778">
            <w:pPr>
              <w:pStyle w:val="Paragraph"/>
              <w:jc w:val="center"/>
              <w:rPr>
                <w:noProof/>
                <w:lang w:val="ro-RO"/>
              </w:rPr>
            </w:pPr>
            <w:r w:rsidRPr="00D22496">
              <w:rPr>
                <w:noProof/>
                <w:lang w:val="ro-RO"/>
              </w:rPr>
              <w:t>12</w:t>
            </w:r>
          </w:p>
        </w:tc>
        <w:tc>
          <w:tcPr>
            <w:tcW w:w="4088" w:type="dxa"/>
            <w:tcBorders>
              <w:top w:val="single" w:sz="4" w:space="0" w:color="auto"/>
              <w:left w:val="single" w:sz="4" w:space="0" w:color="auto"/>
              <w:bottom w:val="single" w:sz="4" w:space="0" w:color="auto"/>
              <w:right w:val="single" w:sz="4" w:space="0" w:color="auto"/>
            </w:tcBorders>
            <w:hideMark/>
          </w:tcPr>
          <w:p w14:paraId="4694BA47" w14:textId="77777777" w:rsidR="00692778" w:rsidRPr="00D22496" w:rsidRDefault="00692778">
            <w:pPr>
              <w:pStyle w:val="Paragraph"/>
              <w:rPr>
                <w:noProof/>
                <w:lang w:val="ro-RO"/>
              </w:rPr>
            </w:pPr>
            <w:r w:rsidRPr="00D22496">
              <w:rPr>
                <w:noProof/>
                <w:lang w:val="ro-RO"/>
              </w:rPr>
              <w:t>4,4'-Sulfonildifenol (CAS RN 80-09-1) utilizat la fabricarea poliarilsulfonelor sau a poliariletersulfonelor</w:t>
            </w:r>
          </w:p>
          <w:p w14:paraId="52BB1FA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FBAAF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F8F1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5C253B" w14:textId="77777777" w:rsidR="00692778" w:rsidRPr="00D22496" w:rsidRDefault="00692778">
            <w:pPr>
              <w:pStyle w:val="Paragraph"/>
              <w:rPr>
                <w:noProof/>
                <w:lang w:val="ro-RO"/>
              </w:rPr>
            </w:pPr>
            <w:r w:rsidRPr="00D22496">
              <w:rPr>
                <w:noProof/>
                <w:lang w:val="ro-RO"/>
              </w:rPr>
              <w:t>31.12.2024</w:t>
            </w:r>
          </w:p>
        </w:tc>
      </w:tr>
      <w:tr w:rsidR="00692778" w:rsidRPr="00D22496" w14:paraId="3CC20E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E2BDDB" w14:textId="77777777" w:rsidR="00692778" w:rsidRPr="00D22496" w:rsidRDefault="00692778">
            <w:pPr>
              <w:pStyle w:val="Paragraph"/>
              <w:rPr>
                <w:noProof/>
                <w:lang w:val="ro-RO"/>
              </w:rPr>
            </w:pPr>
            <w:r w:rsidRPr="00D22496">
              <w:rPr>
                <w:noProof/>
                <w:lang w:val="ro-RO"/>
              </w:rPr>
              <w:t>0.8047</w:t>
            </w:r>
          </w:p>
        </w:tc>
        <w:tc>
          <w:tcPr>
            <w:tcW w:w="909" w:type="dxa"/>
            <w:tcBorders>
              <w:top w:val="single" w:sz="4" w:space="0" w:color="auto"/>
              <w:left w:val="single" w:sz="4" w:space="0" w:color="auto"/>
              <w:bottom w:val="single" w:sz="4" w:space="0" w:color="auto"/>
              <w:right w:val="single" w:sz="4" w:space="0" w:color="auto"/>
            </w:tcBorders>
            <w:hideMark/>
          </w:tcPr>
          <w:p w14:paraId="5A9A2065"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65D9B87A" w14:textId="77777777" w:rsidR="00692778" w:rsidRPr="00D22496" w:rsidRDefault="00692778">
            <w:pPr>
              <w:pStyle w:val="Paragraph"/>
              <w:jc w:val="center"/>
              <w:rPr>
                <w:noProof/>
                <w:lang w:val="ro-RO"/>
              </w:rPr>
            </w:pPr>
            <w:r w:rsidRPr="00D22496">
              <w:rPr>
                <w:noProof/>
                <w:lang w:val="ro-RO"/>
              </w:rPr>
              <w:t>14</w:t>
            </w:r>
          </w:p>
        </w:tc>
        <w:tc>
          <w:tcPr>
            <w:tcW w:w="4088" w:type="dxa"/>
            <w:tcBorders>
              <w:top w:val="single" w:sz="4" w:space="0" w:color="auto"/>
              <w:left w:val="single" w:sz="4" w:space="0" w:color="auto"/>
              <w:bottom w:val="single" w:sz="4" w:space="0" w:color="auto"/>
              <w:right w:val="single" w:sz="4" w:space="0" w:color="auto"/>
            </w:tcBorders>
            <w:hideMark/>
          </w:tcPr>
          <w:p w14:paraId="6C870ED6" w14:textId="77777777" w:rsidR="00692778" w:rsidRPr="00D22496" w:rsidRDefault="00692778">
            <w:pPr>
              <w:pStyle w:val="Paragraph"/>
              <w:rPr>
                <w:noProof/>
                <w:lang w:val="ro-RO"/>
              </w:rPr>
            </w:pPr>
            <w:r w:rsidRPr="00D22496">
              <w:rPr>
                <w:noProof/>
                <w:lang w:val="ro-RO"/>
              </w:rPr>
              <w:t>(E)-N'-(2-cian-4-(3-(1-hidroxi-2-metilpropan-2-il)tioureido)fenil)-N,N-dimetil-formimidamidă (CAS RN 1429755-57-6)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45124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0066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575E1C" w14:textId="77777777" w:rsidR="00692778" w:rsidRPr="00D22496" w:rsidRDefault="00692778">
            <w:pPr>
              <w:pStyle w:val="Paragraph"/>
              <w:rPr>
                <w:noProof/>
                <w:lang w:val="ro-RO"/>
              </w:rPr>
            </w:pPr>
            <w:r w:rsidRPr="00D22496">
              <w:rPr>
                <w:noProof/>
                <w:lang w:val="ro-RO"/>
              </w:rPr>
              <w:t>31.12.2025</w:t>
            </w:r>
          </w:p>
        </w:tc>
      </w:tr>
      <w:tr w:rsidR="00692778" w:rsidRPr="00D22496" w14:paraId="4C421E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BE6B8B" w14:textId="77777777" w:rsidR="00692778" w:rsidRPr="00D22496" w:rsidRDefault="00692778">
            <w:pPr>
              <w:pStyle w:val="Paragraph"/>
              <w:rPr>
                <w:noProof/>
                <w:lang w:val="ro-RO"/>
              </w:rPr>
            </w:pPr>
            <w:r w:rsidRPr="00D22496">
              <w:rPr>
                <w:noProof/>
                <w:lang w:val="ro-RO"/>
              </w:rPr>
              <w:t>0.2932</w:t>
            </w:r>
          </w:p>
        </w:tc>
        <w:tc>
          <w:tcPr>
            <w:tcW w:w="909" w:type="dxa"/>
            <w:tcBorders>
              <w:top w:val="single" w:sz="4" w:space="0" w:color="auto"/>
              <w:left w:val="single" w:sz="4" w:space="0" w:color="auto"/>
              <w:bottom w:val="single" w:sz="4" w:space="0" w:color="auto"/>
              <w:right w:val="single" w:sz="4" w:space="0" w:color="auto"/>
            </w:tcBorders>
            <w:hideMark/>
          </w:tcPr>
          <w:p w14:paraId="53309F9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0B684E70"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3B95D097" w14:textId="77777777" w:rsidR="00692778" w:rsidRPr="00D22496" w:rsidRDefault="00692778">
            <w:pPr>
              <w:pStyle w:val="Paragraph"/>
              <w:rPr>
                <w:noProof/>
                <w:lang w:val="ro-RO"/>
              </w:rPr>
            </w:pPr>
            <w:r w:rsidRPr="00D22496">
              <w:rPr>
                <w:noProof/>
                <w:lang w:val="ro-RO"/>
              </w:rPr>
              <w:t>Etoprofos (ISO) (CAS RN 13194-48-4)</w:t>
            </w:r>
          </w:p>
        </w:tc>
        <w:tc>
          <w:tcPr>
            <w:tcW w:w="790" w:type="dxa"/>
            <w:tcBorders>
              <w:top w:val="single" w:sz="4" w:space="0" w:color="auto"/>
              <w:left w:val="single" w:sz="4" w:space="0" w:color="auto"/>
              <w:bottom w:val="single" w:sz="4" w:space="0" w:color="auto"/>
              <w:right w:val="single" w:sz="4" w:space="0" w:color="auto"/>
            </w:tcBorders>
            <w:hideMark/>
          </w:tcPr>
          <w:p w14:paraId="7D7009A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2EE22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A69229" w14:textId="77777777" w:rsidR="00692778" w:rsidRPr="00D22496" w:rsidRDefault="00692778">
            <w:pPr>
              <w:pStyle w:val="Paragraph"/>
              <w:rPr>
                <w:noProof/>
                <w:lang w:val="ro-RO"/>
              </w:rPr>
            </w:pPr>
            <w:r w:rsidRPr="00D22496">
              <w:rPr>
                <w:noProof/>
                <w:lang w:val="ro-RO"/>
              </w:rPr>
              <w:t>31.12.2024</w:t>
            </w:r>
          </w:p>
        </w:tc>
      </w:tr>
      <w:tr w:rsidR="00692778" w:rsidRPr="00D22496" w14:paraId="3CD846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8EE101" w14:textId="77777777" w:rsidR="00692778" w:rsidRPr="00D22496" w:rsidRDefault="00692778">
            <w:pPr>
              <w:pStyle w:val="Paragraph"/>
              <w:rPr>
                <w:noProof/>
                <w:lang w:val="ro-RO"/>
              </w:rPr>
            </w:pPr>
            <w:r w:rsidRPr="00D22496">
              <w:rPr>
                <w:noProof/>
                <w:lang w:val="ro-RO"/>
              </w:rPr>
              <w:t>0.6551</w:t>
            </w:r>
          </w:p>
        </w:tc>
        <w:tc>
          <w:tcPr>
            <w:tcW w:w="909" w:type="dxa"/>
            <w:tcBorders>
              <w:top w:val="single" w:sz="4" w:space="0" w:color="auto"/>
              <w:left w:val="single" w:sz="4" w:space="0" w:color="auto"/>
              <w:bottom w:val="single" w:sz="4" w:space="0" w:color="auto"/>
              <w:right w:val="single" w:sz="4" w:space="0" w:color="auto"/>
            </w:tcBorders>
            <w:hideMark/>
          </w:tcPr>
          <w:p w14:paraId="475AAAD8"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7C59053E"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7E2B277C" w14:textId="77777777" w:rsidR="00692778" w:rsidRPr="00D22496" w:rsidRDefault="00692778">
            <w:pPr>
              <w:pStyle w:val="Paragraph"/>
              <w:rPr>
                <w:noProof/>
                <w:lang w:val="ro-RO"/>
              </w:rPr>
            </w:pPr>
            <w:r w:rsidRPr="00D22496">
              <w:rPr>
                <w:noProof/>
                <w:lang w:val="ro-RO"/>
              </w:rPr>
              <w:t>3-(Dimetoximetilsilil)-1-propantiol (CAS RN 31001-77-1)</w:t>
            </w:r>
          </w:p>
        </w:tc>
        <w:tc>
          <w:tcPr>
            <w:tcW w:w="790" w:type="dxa"/>
            <w:tcBorders>
              <w:top w:val="single" w:sz="4" w:space="0" w:color="auto"/>
              <w:left w:val="single" w:sz="4" w:space="0" w:color="auto"/>
              <w:bottom w:val="single" w:sz="4" w:space="0" w:color="auto"/>
              <w:right w:val="single" w:sz="4" w:space="0" w:color="auto"/>
            </w:tcBorders>
            <w:hideMark/>
          </w:tcPr>
          <w:p w14:paraId="5896CBF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1A94D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CC25F1" w14:textId="77777777" w:rsidR="00692778" w:rsidRPr="00D22496" w:rsidRDefault="00692778">
            <w:pPr>
              <w:pStyle w:val="Paragraph"/>
              <w:rPr>
                <w:noProof/>
                <w:lang w:val="ro-RO"/>
              </w:rPr>
            </w:pPr>
            <w:r w:rsidRPr="00D22496">
              <w:rPr>
                <w:noProof/>
                <w:lang w:val="ro-RO"/>
              </w:rPr>
              <w:t>31.12.2024</w:t>
            </w:r>
          </w:p>
        </w:tc>
      </w:tr>
      <w:tr w:rsidR="00692778" w:rsidRPr="00D22496" w14:paraId="7F8993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1090B7" w14:textId="77777777" w:rsidR="00692778" w:rsidRPr="00D22496" w:rsidRDefault="00692778">
            <w:pPr>
              <w:pStyle w:val="Paragraph"/>
              <w:rPr>
                <w:noProof/>
                <w:lang w:val="ro-RO"/>
              </w:rPr>
            </w:pPr>
            <w:r w:rsidRPr="00D22496">
              <w:rPr>
                <w:noProof/>
                <w:lang w:val="ro-RO"/>
              </w:rPr>
              <w:t>0.5999</w:t>
            </w:r>
          </w:p>
        </w:tc>
        <w:tc>
          <w:tcPr>
            <w:tcW w:w="909" w:type="dxa"/>
            <w:tcBorders>
              <w:top w:val="single" w:sz="4" w:space="0" w:color="auto"/>
              <w:left w:val="single" w:sz="4" w:space="0" w:color="auto"/>
              <w:bottom w:val="single" w:sz="4" w:space="0" w:color="auto"/>
              <w:right w:val="single" w:sz="4" w:space="0" w:color="auto"/>
            </w:tcBorders>
            <w:hideMark/>
          </w:tcPr>
          <w:p w14:paraId="268C8D08"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790B297F"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3C43D2D1" w14:textId="77777777" w:rsidR="00692778" w:rsidRPr="00D22496" w:rsidRDefault="00692778">
            <w:pPr>
              <w:pStyle w:val="Paragraph"/>
              <w:rPr>
                <w:noProof/>
                <w:lang w:val="ro-RO"/>
              </w:rPr>
            </w:pPr>
            <w:r w:rsidRPr="00D22496">
              <w:rPr>
                <w:noProof/>
                <w:lang w:val="ro-RO"/>
              </w:rPr>
              <w:t>Sulfat acid de 2-(3-aminofenilsulfonil)etil (CAS RN 2494-88-4)</w:t>
            </w:r>
          </w:p>
        </w:tc>
        <w:tc>
          <w:tcPr>
            <w:tcW w:w="790" w:type="dxa"/>
            <w:tcBorders>
              <w:top w:val="single" w:sz="4" w:space="0" w:color="auto"/>
              <w:left w:val="single" w:sz="4" w:space="0" w:color="auto"/>
              <w:bottom w:val="single" w:sz="4" w:space="0" w:color="auto"/>
              <w:right w:val="single" w:sz="4" w:space="0" w:color="auto"/>
            </w:tcBorders>
            <w:hideMark/>
          </w:tcPr>
          <w:p w14:paraId="10FB62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F093C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61586A" w14:textId="77777777" w:rsidR="00692778" w:rsidRPr="00D22496" w:rsidRDefault="00692778">
            <w:pPr>
              <w:pStyle w:val="Paragraph"/>
              <w:rPr>
                <w:noProof/>
                <w:lang w:val="ro-RO"/>
              </w:rPr>
            </w:pPr>
            <w:r w:rsidRPr="00D22496">
              <w:rPr>
                <w:noProof/>
                <w:lang w:val="ro-RO"/>
              </w:rPr>
              <w:t>31.12.2024</w:t>
            </w:r>
          </w:p>
        </w:tc>
      </w:tr>
      <w:tr w:rsidR="00692778" w:rsidRPr="00D22496" w14:paraId="50CE2B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E4E509" w14:textId="77777777" w:rsidR="00692778" w:rsidRPr="00D22496" w:rsidRDefault="00692778">
            <w:pPr>
              <w:pStyle w:val="Paragraph"/>
              <w:rPr>
                <w:noProof/>
                <w:lang w:val="ro-RO"/>
              </w:rPr>
            </w:pPr>
            <w:r w:rsidRPr="00D22496">
              <w:rPr>
                <w:noProof/>
                <w:lang w:val="ro-RO"/>
              </w:rPr>
              <w:t>0.7748</w:t>
            </w:r>
          </w:p>
        </w:tc>
        <w:tc>
          <w:tcPr>
            <w:tcW w:w="909" w:type="dxa"/>
            <w:tcBorders>
              <w:top w:val="single" w:sz="4" w:space="0" w:color="auto"/>
              <w:left w:val="single" w:sz="4" w:space="0" w:color="auto"/>
              <w:bottom w:val="single" w:sz="4" w:space="0" w:color="auto"/>
              <w:right w:val="single" w:sz="4" w:space="0" w:color="auto"/>
            </w:tcBorders>
            <w:hideMark/>
          </w:tcPr>
          <w:p w14:paraId="7733720B"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0BAAFFCB"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3A23C286" w14:textId="77777777" w:rsidR="00692778" w:rsidRPr="00D22496" w:rsidRDefault="00692778">
            <w:pPr>
              <w:pStyle w:val="Paragraph"/>
              <w:rPr>
                <w:noProof/>
                <w:lang w:val="ro-RO"/>
              </w:rPr>
            </w:pPr>
            <w:r w:rsidRPr="00D22496">
              <w:rPr>
                <w:noProof/>
                <w:lang w:val="ro-RO"/>
              </w:rPr>
              <w:t>Dimetil sulfonă (CAS RN 67-71-0)</w:t>
            </w:r>
          </w:p>
        </w:tc>
        <w:tc>
          <w:tcPr>
            <w:tcW w:w="790" w:type="dxa"/>
            <w:tcBorders>
              <w:top w:val="single" w:sz="4" w:space="0" w:color="auto"/>
              <w:left w:val="single" w:sz="4" w:space="0" w:color="auto"/>
              <w:bottom w:val="single" w:sz="4" w:space="0" w:color="auto"/>
              <w:right w:val="single" w:sz="4" w:space="0" w:color="auto"/>
            </w:tcBorders>
            <w:hideMark/>
          </w:tcPr>
          <w:p w14:paraId="08EA55D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ECC83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C8CF86" w14:textId="77777777" w:rsidR="00692778" w:rsidRPr="00D22496" w:rsidRDefault="00692778">
            <w:pPr>
              <w:pStyle w:val="Paragraph"/>
              <w:rPr>
                <w:noProof/>
                <w:lang w:val="ro-RO"/>
              </w:rPr>
            </w:pPr>
            <w:r w:rsidRPr="00D22496">
              <w:rPr>
                <w:noProof/>
                <w:lang w:val="ro-RO"/>
              </w:rPr>
              <w:t>31.12.2024</w:t>
            </w:r>
          </w:p>
        </w:tc>
      </w:tr>
      <w:tr w:rsidR="00692778" w:rsidRPr="00D22496" w14:paraId="3C19F95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6FAB67" w14:textId="77777777" w:rsidR="00692778" w:rsidRPr="00D22496" w:rsidRDefault="00692778">
            <w:pPr>
              <w:pStyle w:val="Paragraph"/>
              <w:rPr>
                <w:noProof/>
                <w:lang w:val="ro-RO"/>
              </w:rPr>
            </w:pPr>
            <w:r w:rsidRPr="00D22496">
              <w:rPr>
                <w:noProof/>
                <w:lang w:val="ro-RO"/>
              </w:rPr>
              <w:t>0.8050</w:t>
            </w:r>
          </w:p>
        </w:tc>
        <w:tc>
          <w:tcPr>
            <w:tcW w:w="909" w:type="dxa"/>
            <w:tcBorders>
              <w:top w:val="single" w:sz="4" w:space="0" w:color="auto"/>
              <w:left w:val="single" w:sz="4" w:space="0" w:color="auto"/>
              <w:bottom w:val="single" w:sz="4" w:space="0" w:color="auto"/>
              <w:right w:val="single" w:sz="4" w:space="0" w:color="auto"/>
            </w:tcBorders>
            <w:hideMark/>
          </w:tcPr>
          <w:p w14:paraId="270F506F"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118D66C7"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78AC9976" w14:textId="77777777" w:rsidR="00692778" w:rsidRPr="00D22496" w:rsidRDefault="00692778">
            <w:pPr>
              <w:pStyle w:val="Paragraph"/>
              <w:rPr>
                <w:noProof/>
                <w:lang w:val="ro-RO"/>
              </w:rPr>
            </w:pPr>
            <w:r w:rsidRPr="00D22496">
              <w:rPr>
                <w:noProof/>
                <w:lang w:val="ro-RO"/>
              </w:rPr>
              <w:t>Acid 4-amino-5-(etansulfonil)-2-metoxibenzoic (CAS RN 71675-87-1)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08834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4F73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0A959A" w14:textId="77777777" w:rsidR="00692778" w:rsidRPr="00D22496" w:rsidRDefault="00692778">
            <w:pPr>
              <w:pStyle w:val="Paragraph"/>
              <w:rPr>
                <w:noProof/>
                <w:lang w:val="ro-RO"/>
              </w:rPr>
            </w:pPr>
            <w:r w:rsidRPr="00D22496">
              <w:rPr>
                <w:noProof/>
                <w:lang w:val="ro-RO"/>
              </w:rPr>
              <w:t>31.12.2025</w:t>
            </w:r>
          </w:p>
        </w:tc>
      </w:tr>
      <w:tr w:rsidR="00692778" w:rsidRPr="00D22496" w14:paraId="79FFEEA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7FEBAE" w14:textId="77777777" w:rsidR="00692778" w:rsidRPr="00D22496" w:rsidRDefault="00692778">
            <w:pPr>
              <w:pStyle w:val="Paragraph"/>
              <w:rPr>
                <w:noProof/>
                <w:lang w:val="ro-RO"/>
              </w:rPr>
            </w:pPr>
            <w:r w:rsidRPr="00D22496">
              <w:rPr>
                <w:noProof/>
                <w:lang w:val="ro-RO"/>
              </w:rPr>
              <w:t>0.7799</w:t>
            </w:r>
          </w:p>
        </w:tc>
        <w:tc>
          <w:tcPr>
            <w:tcW w:w="909" w:type="dxa"/>
            <w:tcBorders>
              <w:top w:val="single" w:sz="4" w:space="0" w:color="auto"/>
              <w:left w:val="single" w:sz="4" w:space="0" w:color="auto"/>
              <w:bottom w:val="single" w:sz="4" w:space="0" w:color="auto"/>
              <w:right w:val="single" w:sz="4" w:space="0" w:color="auto"/>
            </w:tcBorders>
            <w:hideMark/>
          </w:tcPr>
          <w:p w14:paraId="058140F7"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4AA5F38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B7CA443" w14:textId="77777777" w:rsidR="00692778" w:rsidRPr="00D22496" w:rsidRDefault="00692778">
            <w:pPr>
              <w:pStyle w:val="Paragraph"/>
              <w:rPr>
                <w:noProof/>
                <w:lang w:val="ro-RO"/>
              </w:rPr>
            </w:pPr>
            <w:r w:rsidRPr="00D22496">
              <w:rPr>
                <w:noProof/>
                <w:lang w:val="ro-RO"/>
              </w:rPr>
              <w:t>4-(4-Metilfeniltio)benzofenonă (CAS RN 83846-85-9)</w:t>
            </w:r>
          </w:p>
        </w:tc>
        <w:tc>
          <w:tcPr>
            <w:tcW w:w="790" w:type="dxa"/>
            <w:tcBorders>
              <w:top w:val="single" w:sz="4" w:space="0" w:color="auto"/>
              <w:left w:val="single" w:sz="4" w:space="0" w:color="auto"/>
              <w:bottom w:val="single" w:sz="4" w:space="0" w:color="auto"/>
              <w:right w:val="single" w:sz="4" w:space="0" w:color="auto"/>
            </w:tcBorders>
            <w:hideMark/>
          </w:tcPr>
          <w:p w14:paraId="57B681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A01D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A03AE4" w14:textId="77777777" w:rsidR="00692778" w:rsidRPr="00D22496" w:rsidRDefault="00692778">
            <w:pPr>
              <w:pStyle w:val="Paragraph"/>
              <w:rPr>
                <w:noProof/>
                <w:lang w:val="ro-RO"/>
              </w:rPr>
            </w:pPr>
            <w:r w:rsidRPr="00D22496">
              <w:rPr>
                <w:noProof/>
                <w:lang w:val="ro-RO"/>
              </w:rPr>
              <w:t>31.12.2024</w:t>
            </w:r>
          </w:p>
        </w:tc>
      </w:tr>
      <w:tr w:rsidR="00692778" w:rsidRPr="00D22496" w14:paraId="7FE4F61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7374DA" w14:textId="77777777" w:rsidR="00692778" w:rsidRPr="00D22496" w:rsidRDefault="00692778">
            <w:pPr>
              <w:pStyle w:val="Paragraph"/>
              <w:rPr>
                <w:noProof/>
                <w:lang w:val="ro-RO"/>
              </w:rPr>
            </w:pPr>
            <w:r w:rsidRPr="00D22496">
              <w:rPr>
                <w:noProof/>
                <w:lang w:val="ro-RO"/>
              </w:rPr>
              <w:t>0.6750</w:t>
            </w:r>
          </w:p>
        </w:tc>
        <w:tc>
          <w:tcPr>
            <w:tcW w:w="909" w:type="dxa"/>
            <w:tcBorders>
              <w:top w:val="single" w:sz="4" w:space="0" w:color="auto"/>
              <w:left w:val="single" w:sz="4" w:space="0" w:color="auto"/>
              <w:bottom w:val="single" w:sz="4" w:space="0" w:color="auto"/>
              <w:right w:val="single" w:sz="4" w:space="0" w:color="auto"/>
            </w:tcBorders>
            <w:hideMark/>
          </w:tcPr>
          <w:p w14:paraId="6A56B685"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1BA4F8AA"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22E45E43" w14:textId="77777777" w:rsidR="00692778" w:rsidRPr="00D22496" w:rsidRDefault="00692778">
            <w:pPr>
              <w:pStyle w:val="Paragraph"/>
              <w:rPr>
                <w:noProof/>
                <w:lang w:val="ro-RO"/>
              </w:rPr>
            </w:pPr>
            <w:r w:rsidRPr="00D22496">
              <w:rPr>
                <w:noProof/>
                <w:lang w:val="ro-RO"/>
              </w:rPr>
              <w:t>[2,2’-Tio-bis(4-</w:t>
            </w:r>
            <w:r w:rsidRPr="00D22496">
              <w:rPr>
                <w:i/>
                <w:iCs/>
                <w:noProof/>
                <w:lang w:val="ro-RO"/>
              </w:rPr>
              <w:t>terț</w:t>
            </w:r>
            <w:r w:rsidRPr="00D22496">
              <w:rPr>
                <w:noProof/>
                <w:lang w:val="ro-RO"/>
              </w:rPr>
              <w:t>-octilfenolato)]-n-butilamină nichel (CAS RN 14516-71-3)</w:t>
            </w:r>
          </w:p>
        </w:tc>
        <w:tc>
          <w:tcPr>
            <w:tcW w:w="790" w:type="dxa"/>
            <w:tcBorders>
              <w:top w:val="single" w:sz="4" w:space="0" w:color="auto"/>
              <w:left w:val="single" w:sz="4" w:space="0" w:color="auto"/>
              <w:bottom w:val="single" w:sz="4" w:space="0" w:color="auto"/>
              <w:right w:val="single" w:sz="4" w:space="0" w:color="auto"/>
            </w:tcBorders>
            <w:hideMark/>
          </w:tcPr>
          <w:p w14:paraId="2E00F5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CE5C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BE1980" w14:textId="77777777" w:rsidR="00692778" w:rsidRPr="00D22496" w:rsidRDefault="00692778">
            <w:pPr>
              <w:pStyle w:val="Paragraph"/>
              <w:rPr>
                <w:noProof/>
                <w:lang w:val="ro-RO"/>
              </w:rPr>
            </w:pPr>
            <w:r w:rsidRPr="00D22496">
              <w:rPr>
                <w:noProof/>
                <w:lang w:val="ro-RO"/>
              </w:rPr>
              <w:t>31.12.2026</w:t>
            </w:r>
          </w:p>
        </w:tc>
      </w:tr>
      <w:tr w:rsidR="00692778" w:rsidRPr="00D22496" w14:paraId="05983A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C1280C" w14:textId="77777777" w:rsidR="00692778" w:rsidRPr="00D22496" w:rsidRDefault="00692778">
            <w:pPr>
              <w:pStyle w:val="Paragraph"/>
              <w:rPr>
                <w:noProof/>
                <w:lang w:val="ro-RO"/>
              </w:rPr>
            </w:pPr>
            <w:r w:rsidRPr="00D22496">
              <w:rPr>
                <w:noProof/>
                <w:lang w:val="ro-RO"/>
              </w:rPr>
              <w:t>0.6769</w:t>
            </w:r>
          </w:p>
        </w:tc>
        <w:tc>
          <w:tcPr>
            <w:tcW w:w="909" w:type="dxa"/>
            <w:tcBorders>
              <w:top w:val="single" w:sz="4" w:space="0" w:color="auto"/>
              <w:left w:val="single" w:sz="4" w:space="0" w:color="auto"/>
              <w:bottom w:val="single" w:sz="4" w:space="0" w:color="auto"/>
              <w:right w:val="single" w:sz="4" w:space="0" w:color="auto"/>
            </w:tcBorders>
            <w:hideMark/>
          </w:tcPr>
          <w:p w14:paraId="462A12A0"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57195BCA"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02E34228" w14:textId="77777777" w:rsidR="00692778" w:rsidRPr="00D22496" w:rsidRDefault="00692778">
            <w:pPr>
              <w:pStyle w:val="Paragraph"/>
              <w:rPr>
                <w:noProof/>
                <w:lang w:val="ro-RO"/>
              </w:rPr>
            </w:pPr>
            <w:r w:rsidRPr="00D22496">
              <w:rPr>
                <w:noProof/>
                <w:lang w:val="ro-RO"/>
              </w:rPr>
              <w:t>Tembotrionă (ISO) (CAS RN 335104-84-2) cu o puritate de minimum 94,5 % în greutate</w:t>
            </w:r>
          </w:p>
        </w:tc>
        <w:tc>
          <w:tcPr>
            <w:tcW w:w="790" w:type="dxa"/>
            <w:tcBorders>
              <w:top w:val="single" w:sz="4" w:space="0" w:color="auto"/>
              <w:left w:val="single" w:sz="4" w:space="0" w:color="auto"/>
              <w:bottom w:val="single" w:sz="4" w:space="0" w:color="auto"/>
              <w:right w:val="single" w:sz="4" w:space="0" w:color="auto"/>
            </w:tcBorders>
            <w:hideMark/>
          </w:tcPr>
          <w:p w14:paraId="636DAF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04F3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0017A8" w14:textId="77777777" w:rsidR="00692778" w:rsidRPr="00D22496" w:rsidRDefault="00692778">
            <w:pPr>
              <w:pStyle w:val="Paragraph"/>
              <w:rPr>
                <w:noProof/>
                <w:lang w:val="ro-RO"/>
              </w:rPr>
            </w:pPr>
            <w:r w:rsidRPr="00D22496">
              <w:rPr>
                <w:noProof/>
                <w:lang w:val="ro-RO"/>
              </w:rPr>
              <w:t>31.12.2025</w:t>
            </w:r>
          </w:p>
        </w:tc>
      </w:tr>
      <w:tr w:rsidR="00692778" w:rsidRPr="00D22496" w14:paraId="278B34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103453" w14:textId="77777777" w:rsidR="00692778" w:rsidRPr="00D22496" w:rsidRDefault="00692778">
            <w:pPr>
              <w:pStyle w:val="Paragraph"/>
              <w:rPr>
                <w:noProof/>
                <w:lang w:val="ro-RO"/>
              </w:rPr>
            </w:pPr>
            <w:r w:rsidRPr="00D22496">
              <w:rPr>
                <w:noProof/>
                <w:lang w:val="ro-RO"/>
              </w:rPr>
              <w:t>0.5899</w:t>
            </w:r>
          </w:p>
        </w:tc>
        <w:tc>
          <w:tcPr>
            <w:tcW w:w="909" w:type="dxa"/>
            <w:tcBorders>
              <w:top w:val="single" w:sz="4" w:space="0" w:color="auto"/>
              <w:left w:val="single" w:sz="4" w:space="0" w:color="auto"/>
              <w:bottom w:val="single" w:sz="4" w:space="0" w:color="auto"/>
              <w:right w:val="single" w:sz="4" w:space="0" w:color="auto"/>
            </w:tcBorders>
            <w:hideMark/>
          </w:tcPr>
          <w:p w14:paraId="54B42B7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1EF37F58"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7E691F04" w14:textId="77777777" w:rsidR="00692778" w:rsidRPr="00D22496" w:rsidRDefault="00692778">
            <w:pPr>
              <w:pStyle w:val="Paragraph"/>
              <w:rPr>
                <w:noProof/>
                <w:lang w:val="ro-RO"/>
              </w:rPr>
            </w:pPr>
            <w:r w:rsidRPr="00D22496">
              <w:rPr>
                <w:noProof/>
                <w:lang w:val="ro-RO"/>
              </w:rPr>
              <w:t>Dimetil [(metilsulfanil)metililiden]biscarbamat (CAS RN 34840-23-8)</w:t>
            </w:r>
          </w:p>
        </w:tc>
        <w:tc>
          <w:tcPr>
            <w:tcW w:w="790" w:type="dxa"/>
            <w:tcBorders>
              <w:top w:val="single" w:sz="4" w:space="0" w:color="auto"/>
              <w:left w:val="single" w:sz="4" w:space="0" w:color="auto"/>
              <w:bottom w:val="single" w:sz="4" w:space="0" w:color="auto"/>
              <w:right w:val="single" w:sz="4" w:space="0" w:color="auto"/>
            </w:tcBorders>
            <w:hideMark/>
          </w:tcPr>
          <w:p w14:paraId="21D7EA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5272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05EE13" w14:textId="77777777" w:rsidR="00692778" w:rsidRPr="00D22496" w:rsidRDefault="00692778">
            <w:pPr>
              <w:pStyle w:val="Paragraph"/>
              <w:rPr>
                <w:noProof/>
                <w:lang w:val="ro-RO"/>
              </w:rPr>
            </w:pPr>
            <w:r w:rsidRPr="00D22496">
              <w:rPr>
                <w:noProof/>
                <w:lang w:val="ro-RO"/>
              </w:rPr>
              <w:t>31.12.2024</w:t>
            </w:r>
          </w:p>
        </w:tc>
      </w:tr>
      <w:tr w:rsidR="00692778" w:rsidRPr="00D22496" w14:paraId="1D0D53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72BE01" w14:textId="77777777" w:rsidR="00692778" w:rsidRPr="00D22496" w:rsidRDefault="00692778">
            <w:pPr>
              <w:pStyle w:val="Paragraph"/>
              <w:rPr>
                <w:noProof/>
                <w:lang w:val="ro-RO"/>
              </w:rPr>
            </w:pPr>
            <w:r w:rsidRPr="00D22496">
              <w:rPr>
                <w:noProof/>
                <w:lang w:val="ro-RO"/>
              </w:rPr>
              <w:t>0.7714</w:t>
            </w:r>
          </w:p>
        </w:tc>
        <w:tc>
          <w:tcPr>
            <w:tcW w:w="909" w:type="dxa"/>
            <w:tcBorders>
              <w:top w:val="single" w:sz="4" w:space="0" w:color="auto"/>
              <w:left w:val="single" w:sz="4" w:space="0" w:color="auto"/>
              <w:bottom w:val="single" w:sz="4" w:space="0" w:color="auto"/>
              <w:right w:val="single" w:sz="4" w:space="0" w:color="auto"/>
            </w:tcBorders>
            <w:hideMark/>
          </w:tcPr>
          <w:p w14:paraId="26EFFE90"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600597C1"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519B9EDB" w14:textId="77777777" w:rsidR="00692778" w:rsidRPr="00D22496" w:rsidRDefault="00692778">
            <w:pPr>
              <w:pStyle w:val="Paragraph"/>
              <w:rPr>
                <w:noProof/>
                <w:lang w:val="ro-RO"/>
              </w:rPr>
            </w:pPr>
            <w:r w:rsidRPr="00D22496">
              <w:rPr>
                <w:noProof/>
                <w:lang w:val="ro-RO"/>
              </w:rPr>
              <w:t>Fenil vinil sulfonă (CAS RN 5535-48-8)</w:t>
            </w:r>
          </w:p>
        </w:tc>
        <w:tc>
          <w:tcPr>
            <w:tcW w:w="790" w:type="dxa"/>
            <w:tcBorders>
              <w:top w:val="single" w:sz="4" w:space="0" w:color="auto"/>
              <w:left w:val="single" w:sz="4" w:space="0" w:color="auto"/>
              <w:bottom w:val="single" w:sz="4" w:space="0" w:color="auto"/>
              <w:right w:val="single" w:sz="4" w:space="0" w:color="auto"/>
            </w:tcBorders>
            <w:hideMark/>
          </w:tcPr>
          <w:p w14:paraId="5A2A05E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327B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B93AB0" w14:textId="77777777" w:rsidR="00692778" w:rsidRPr="00D22496" w:rsidRDefault="00692778">
            <w:pPr>
              <w:pStyle w:val="Paragraph"/>
              <w:rPr>
                <w:noProof/>
                <w:lang w:val="ro-RO"/>
              </w:rPr>
            </w:pPr>
            <w:r w:rsidRPr="00D22496">
              <w:rPr>
                <w:noProof/>
                <w:lang w:val="ro-RO"/>
              </w:rPr>
              <w:t>31.12.2024</w:t>
            </w:r>
          </w:p>
        </w:tc>
      </w:tr>
      <w:tr w:rsidR="00692778" w:rsidRPr="00D22496" w14:paraId="42468F6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4BD584" w14:textId="77777777" w:rsidR="00692778" w:rsidRPr="00D22496" w:rsidRDefault="00692778">
            <w:pPr>
              <w:pStyle w:val="Paragraph"/>
              <w:rPr>
                <w:noProof/>
                <w:lang w:val="ro-RO"/>
              </w:rPr>
            </w:pPr>
            <w:r w:rsidRPr="00D22496">
              <w:rPr>
                <w:noProof/>
                <w:lang w:val="ro-RO"/>
              </w:rPr>
              <w:t>0.2930</w:t>
            </w:r>
          </w:p>
        </w:tc>
        <w:tc>
          <w:tcPr>
            <w:tcW w:w="909" w:type="dxa"/>
            <w:tcBorders>
              <w:top w:val="single" w:sz="4" w:space="0" w:color="auto"/>
              <w:left w:val="single" w:sz="4" w:space="0" w:color="auto"/>
              <w:bottom w:val="single" w:sz="4" w:space="0" w:color="auto"/>
              <w:right w:val="single" w:sz="4" w:space="0" w:color="auto"/>
            </w:tcBorders>
            <w:hideMark/>
          </w:tcPr>
          <w:p w14:paraId="2F4AFBC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6AA8C393"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6763BB89" w14:textId="77777777" w:rsidR="00692778" w:rsidRPr="00D22496" w:rsidRDefault="00692778">
            <w:pPr>
              <w:pStyle w:val="Paragraph"/>
              <w:rPr>
                <w:noProof/>
                <w:lang w:val="ro-RO"/>
              </w:rPr>
            </w:pPr>
            <w:r w:rsidRPr="00D22496">
              <w:rPr>
                <w:noProof/>
                <w:lang w:val="ro-RO"/>
              </w:rPr>
              <w:t>Tiofanat-metil (ISO), (CAS RN 23564-05-8)</w:t>
            </w:r>
          </w:p>
        </w:tc>
        <w:tc>
          <w:tcPr>
            <w:tcW w:w="790" w:type="dxa"/>
            <w:tcBorders>
              <w:top w:val="single" w:sz="4" w:space="0" w:color="auto"/>
              <w:left w:val="single" w:sz="4" w:space="0" w:color="auto"/>
              <w:bottom w:val="single" w:sz="4" w:space="0" w:color="auto"/>
              <w:right w:val="single" w:sz="4" w:space="0" w:color="auto"/>
            </w:tcBorders>
            <w:hideMark/>
          </w:tcPr>
          <w:p w14:paraId="781E6E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822E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480DCF" w14:textId="77777777" w:rsidR="00692778" w:rsidRPr="00D22496" w:rsidRDefault="00692778">
            <w:pPr>
              <w:pStyle w:val="Paragraph"/>
              <w:rPr>
                <w:noProof/>
                <w:lang w:val="ro-RO"/>
              </w:rPr>
            </w:pPr>
            <w:r w:rsidRPr="00D22496">
              <w:rPr>
                <w:noProof/>
                <w:lang w:val="ro-RO"/>
              </w:rPr>
              <w:t>31.12.2024</w:t>
            </w:r>
          </w:p>
        </w:tc>
      </w:tr>
      <w:tr w:rsidR="00692778" w:rsidRPr="00D22496" w14:paraId="4C7D57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F8F82E" w14:textId="77777777" w:rsidR="00692778" w:rsidRPr="00D22496" w:rsidRDefault="00692778">
            <w:pPr>
              <w:pStyle w:val="Paragraph"/>
              <w:rPr>
                <w:noProof/>
                <w:lang w:val="ro-RO"/>
              </w:rPr>
            </w:pPr>
            <w:r w:rsidRPr="00D22496">
              <w:rPr>
                <w:noProof/>
                <w:lang w:val="ro-RO"/>
              </w:rPr>
              <w:t>0.6873</w:t>
            </w:r>
          </w:p>
        </w:tc>
        <w:tc>
          <w:tcPr>
            <w:tcW w:w="909" w:type="dxa"/>
            <w:tcBorders>
              <w:top w:val="single" w:sz="4" w:space="0" w:color="auto"/>
              <w:left w:val="single" w:sz="4" w:space="0" w:color="auto"/>
              <w:bottom w:val="single" w:sz="4" w:space="0" w:color="auto"/>
              <w:right w:val="single" w:sz="4" w:space="0" w:color="auto"/>
            </w:tcBorders>
            <w:hideMark/>
          </w:tcPr>
          <w:p w14:paraId="1555BD4D"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154BFC7B" w14:textId="77777777" w:rsidR="00692778" w:rsidRPr="00D22496" w:rsidRDefault="00692778">
            <w:pPr>
              <w:pStyle w:val="Paragraph"/>
              <w:jc w:val="center"/>
              <w:rPr>
                <w:noProof/>
                <w:lang w:val="ro-RO"/>
              </w:rPr>
            </w:pPr>
            <w:r w:rsidRPr="00D22496">
              <w:rPr>
                <w:noProof/>
                <w:lang w:val="ro-RO"/>
              </w:rPr>
              <w:t>26</w:t>
            </w:r>
          </w:p>
        </w:tc>
        <w:tc>
          <w:tcPr>
            <w:tcW w:w="4088" w:type="dxa"/>
            <w:tcBorders>
              <w:top w:val="single" w:sz="4" w:space="0" w:color="auto"/>
              <w:left w:val="single" w:sz="4" w:space="0" w:color="auto"/>
              <w:bottom w:val="single" w:sz="4" w:space="0" w:color="auto"/>
              <w:right w:val="single" w:sz="4" w:space="0" w:color="auto"/>
            </w:tcBorders>
            <w:hideMark/>
          </w:tcPr>
          <w:p w14:paraId="1F21B56E" w14:textId="77777777" w:rsidR="00692778" w:rsidRPr="00D22496" w:rsidRDefault="00692778">
            <w:pPr>
              <w:pStyle w:val="Paragraph"/>
              <w:rPr>
                <w:noProof/>
                <w:lang w:val="ro-RO"/>
              </w:rPr>
            </w:pPr>
            <w:r w:rsidRPr="00D22496">
              <w:rPr>
                <w:noProof/>
                <w:lang w:val="ro-RO"/>
              </w:rPr>
              <w:t>Folpet (ISO)(CAS RN 133-07-3) cu o puritate de minimum 97,5 % în greutate</w:t>
            </w:r>
          </w:p>
        </w:tc>
        <w:tc>
          <w:tcPr>
            <w:tcW w:w="790" w:type="dxa"/>
            <w:tcBorders>
              <w:top w:val="single" w:sz="4" w:space="0" w:color="auto"/>
              <w:left w:val="single" w:sz="4" w:space="0" w:color="auto"/>
              <w:bottom w:val="single" w:sz="4" w:space="0" w:color="auto"/>
              <w:right w:val="single" w:sz="4" w:space="0" w:color="auto"/>
            </w:tcBorders>
            <w:hideMark/>
          </w:tcPr>
          <w:p w14:paraId="6B3A00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1FAF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9B0E37" w14:textId="77777777" w:rsidR="00692778" w:rsidRPr="00D22496" w:rsidRDefault="00692778">
            <w:pPr>
              <w:pStyle w:val="Paragraph"/>
              <w:rPr>
                <w:noProof/>
                <w:lang w:val="ro-RO"/>
              </w:rPr>
            </w:pPr>
            <w:r w:rsidRPr="00D22496">
              <w:rPr>
                <w:noProof/>
                <w:lang w:val="ro-RO"/>
              </w:rPr>
              <w:t>31.12.2025</w:t>
            </w:r>
          </w:p>
        </w:tc>
      </w:tr>
      <w:tr w:rsidR="00692778" w:rsidRPr="00D22496" w14:paraId="5D356E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9A7AD0" w14:textId="77777777" w:rsidR="00692778" w:rsidRPr="00D22496" w:rsidRDefault="00692778">
            <w:pPr>
              <w:pStyle w:val="Paragraph"/>
              <w:rPr>
                <w:noProof/>
                <w:lang w:val="ro-RO"/>
              </w:rPr>
            </w:pPr>
            <w:r w:rsidRPr="00D22496">
              <w:rPr>
                <w:noProof/>
                <w:lang w:val="ro-RO"/>
              </w:rPr>
              <w:t>0.6585</w:t>
            </w:r>
          </w:p>
        </w:tc>
        <w:tc>
          <w:tcPr>
            <w:tcW w:w="909" w:type="dxa"/>
            <w:tcBorders>
              <w:top w:val="single" w:sz="4" w:space="0" w:color="auto"/>
              <w:left w:val="single" w:sz="4" w:space="0" w:color="auto"/>
              <w:bottom w:val="single" w:sz="4" w:space="0" w:color="auto"/>
              <w:right w:val="single" w:sz="4" w:space="0" w:color="auto"/>
            </w:tcBorders>
            <w:hideMark/>
          </w:tcPr>
          <w:p w14:paraId="64668960"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4CB125FB"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430ADC8F" w14:textId="77777777" w:rsidR="00692778" w:rsidRPr="00D22496" w:rsidRDefault="00692778">
            <w:pPr>
              <w:pStyle w:val="Paragraph"/>
              <w:rPr>
                <w:noProof/>
                <w:lang w:val="ro-RO"/>
              </w:rPr>
            </w:pPr>
            <w:r w:rsidRPr="00D22496">
              <w:rPr>
                <w:noProof/>
                <w:lang w:val="ro-RO"/>
              </w:rPr>
              <w:t>Hidrogenosulfat de 2-[(4-amino-3-metoxifenil)sulfonil]etil (CAS RN 26672-22-0)</w:t>
            </w:r>
          </w:p>
        </w:tc>
        <w:tc>
          <w:tcPr>
            <w:tcW w:w="790" w:type="dxa"/>
            <w:tcBorders>
              <w:top w:val="single" w:sz="4" w:space="0" w:color="auto"/>
              <w:left w:val="single" w:sz="4" w:space="0" w:color="auto"/>
              <w:bottom w:val="single" w:sz="4" w:space="0" w:color="auto"/>
              <w:right w:val="single" w:sz="4" w:space="0" w:color="auto"/>
            </w:tcBorders>
            <w:hideMark/>
          </w:tcPr>
          <w:p w14:paraId="12BC33A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15DE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FE84B2" w14:textId="77777777" w:rsidR="00692778" w:rsidRPr="00D22496" w:rsidRDefault="00692778">
            <w:pPr>
              <w:pStyle w:val="Paragraph"/>
              <w:rPr>
                <w:noProof/>
                <w:lang w:val="ro-RO"/>
              </w:rPr>
            </w:pPr>
            <w:r w:rsidRPr="00D22496">
              <w:rPr>
                <w:noProof/>
                <w:lang w:val="ro-RO"/>
              </w:rPr>
              <w:t>31.12.2024</w:t>
            </w:r>
          </w:p>
        </w:tc>
      </w:tr>
      <w:tr w:rsidR="00692778" w:rsidRPr="00D22496" w14:paraId="5223C47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CF2DDF" w14:textId="77777777" w:rsidR="00692778" w:rsidRPr="00D22496" w:rsidRDefault="00692778">
            <w:pPr>
              <w:pStyle w:val="Paragraph"/>
              <w:rPr>
                <w:noProof/>
                <w:lang w:val="ro-RO"/>
              </w:rPr>
            </w:pPr>
            <w:r w:rsidRPr="00D22496">
              <w:rPr>
                <w:noProof/>
                <w:lang w:val="ro-RO"/>
              </w:rPr>
              <w:t>0.8069</w:t>
            </w:r>
          </w:p>
        </w:tc>
        <w:tc>
          <w:tcPr>
            <w:tcW w:w="909" w:type="dxa"/>
            <w:tcBorders>
              <w:top w:val="single" w:sz="4" w:space="0" w:color="auto"/>
              <w:left w:val="single" w:sz="4" w:space="0" w:color="auto"/>
              <w:bottom w:val="single" w:sz="4" w:space="0" w:color="auto"/>
              <w:right w:val="single" w:sz="4" w:space="0" w:color="auto"/>
            </w:tcBorders>
            <w:hideMark/>
          </w:tcPr>
          <w:p w14:paraId="581FB933"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5410B6AA"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203C6922" w14:textId="77777777" w:rsidR="00692778" w:rsidRPr="00D22496" w:rsidRDefault="00692778">
            <w:pPr>
              <w:pStyle w:val="Paragraph"/>
              <w:rPr>
                <w:noProof/>
                <w:lang w:val="ro-RO"/>
              </w:rPr>
            </w:pPr>
            <w:r w:rsidRPr="00D22496">
              <w:rPr>
                <w:noProof/>
                <w:lang w:val="ro-RO"/>
              </w:rPr>
              <w:t>Mesotrione (ISO) (CAS RN 104206-82-8) sub formă de turtă umedă sau pastă umedă sau în formă cristalină, cu</w:t>
            </w:r>
          </w:p>
          <w:tbl>
            <w:tblPr>
              <w:tblStyle w:val="Listdash"/>
              <w:tblW w:w="0" w:type="auto"/>
              <w:tblLayout w:type="fixed"/>
              <w:tblLook w:val="04A0" w:firstRow="1" w:lastRow="0" w:firstColumn="1" w:lastColumn="0" w:noHBand="0" w:noVBand="1"/>
            </w:tblPr>
            <w:tblGrid>
              <w:gridCol w:w="220"/>
              <w:gridCol w:w="3402"/>
            </w:tblGrid>
            <w:tr w:rsidR="00692778" w:rsidRPr="00D22496" w14:paraId="088694AE" w14:textId="77777777" w:rsidTr="0091713F">
              <w:tc>
                <w:tcPr>
                  <w:tcW w:w="220" w:type="dxa"/>
                  <w:hideMark/>
                </w:tcPr>
                <w:p w14:paraId="4899FADE" w14:textId="77777777" w:rsidR="00692778" w:rsidRPr="00D22496" w:rsidRDefault="00692778">
                  <w:pPr>
                    <w:pStyle w:val="Paragraph"/>
                    <w:rPr>
                      <w:noProof/>
                      <w:lang w:val="ro-RO"/>
                    </w:rPr>
                  </w:pPr>
                  <w:r w:rsidRPr="00D22496">
                    <w:rPr>
                      <w:noProof/>
                      <w:lang w:val="ro-RO"/>
                    </w:rPr>
                    <w:t>—</w:t>
                  </w:r>
                </w:p>
              </w:tc>
              <w:tc>
                <w:tcPr>
                  <w:tcW w:w="3402" w:type="dxa"/>
                  <w:hideMark/>
                </w:tcPr>
                <w:p w14:paraId="5639F55B" w14:textId="77777777" w:rsidR="00692778" w:rsidRPr="00D22496" w:rsidRDefault="00692778">
                  <w:pPr>
                    <w:pStyle w:val="Paragraph"/>
                    <w:rPr>
                      <w:noProof/>
                      <w:lang w:val="ro-RO"/>
                    </w:rPr>
                  </w:pPr>
                  <w:r w:rsidRPr="00D22496">
                    <w:rPr>
                      <w:noProof/>
                      <w:lang w:val="ro-RO"/>
                    </w:rPr>
                    <w:t>o puritate de minimum 74 % în greutate și</w:t>
                  </w:r>
                </w:p>
              </w:tc>
            </w:tr>
            <w:tr w:rsidR="00692778" w:rsidRPr="00D22496" w14:paraId="0A5A9EBD" w14:textId="77777777" w:rsidTr="0091713F">
              <w:tc>
                <w:tcPr>
                  <w:tcW w:w="220" w:type="dxa"/>
                  <w:hideMark/>
                </w:tcPr>
                <w:p w14:paraId="2E028AEA" w14:textId="77777777" w:rsidR="00692778" w:rsidRPr="00D22496" w:rsidRDefault="00692778">
                  <w:pPr>
                    <w:pStyle w:val="Paragraph"/>
                    <w:rPr>
                      <w:noProof/>
                      <w:lang w:val="ro-RO"/>
                    </w:rPr>
                  </w:pPr>
                  <w:r w:rsidRPr="00D22496">
                    <w:rPr>
                      <w:noProof/>
                      <w:lang w:val="ro-RO"/>
                    </w:rPr>
                    <w:t>—</w:t>
                  </w:r>
                </w:p>
              </w:tc>
              <w:tc>
                <w:tcPr>
                  <w:tcW w:w="3402" w:type="dxa"/>
                  <w:hideMark/>
                </w:tcPr>
                <w:p w14:paraId="3297F339" w14:textId="77777777" w:rsidR="00692778" w:rsidRPr="00D22496" w:rsidRDefault="00692778">
                  <w:pPr>
                    <w:pStyle w:val="Paragraph"/>
                    <w:rPr>
                      <w:noProof/>
                      <w:lang w:val="ro-RO"/>
                    </w:rPr>
                  </w:pPr>
                  <w:r w:rsidRPr="00D22496">
                    <w:rPr>
                      <w:noProof/>
                      <w:lang w:val="ro-RO"/>
                    </w:rPr>
                    <w:t>cu un conținut de apă de maximum 23 % în greutate</w:t>
                  </w:r>
                </w:p>
              </w:tc>
            </w:tr>
          </w:tbl>
          <w:p w14:paraId="518861A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816DE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6262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6FD3F8" w14:textId="77777777" w:rsidR="00692778" w:rsidRPr="00D22496" w:rsidRDefault="00692778">
            <w:pPr>
              <w:pStyle w:val="Paragraph"/>
              <w:rPr>
                <w:noProof/>
                <w:lang w:val="ro-RO"/>
              </w:rPr>
            </w:pPr>
            <w:r w:rsidRPr="00D22496">
              <w:rPr>
                <w:noProof/>
                <w:lang w:val="ro-RO"/>
              </w:rPr>
              <w:t>31.12.2025</w:t>
            </w:r>
          </w:p>
        </w:tc>
      </w:tr>
      <w:tr w:rsidR="00692778" w:rsidRPr="00D22496" w14:paraId="008805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359865" w14:textId="77777777" w:rsidR="00692778" w:rsidRPr="00D22496" w:rsidRDefault="00692778">
            <w:pPr>
              <w:pStyle w:val="Paragraph"/>
              <w:rPr>
                <w:noProof/>
                <w:lang w:val="ro-RO"/>
              </w:rPr>
            </w:pPr>
            <w:r w:rsidRPr="00D22496">
              <w:rPr>
                <w:noProof/>
                <w:lang w:val="ro-RO"/>
              </w:rPr>
              <w:t>0.7859</w:t>
            </w:r>
          </w:p>
        </w:tc>
        <w:tc>
          <w:tcPr>
            <w:tcW w:w="909" w:type="dxa"/>
            <w:tcBorders>
              <w:top w:val="single" w:sz="4" w:space="0" w:color="auto"/>
              <w:left w:val="single" w:sz="4" w:space="0" w:color="auto"/>
              <w:bottom w:val="single" w:sz="4" w:space="0" w:color="auto"/>
              <w:right w:val="single" w:sz="4" w:space="0" w:color="auto"/>
            </w:tcBorders>
            <w:hideMark/>
          </w:tcPr>
          <w:p w14:paraId="4024423E"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4A0E1F69"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1AD7E5A6" w14:textId="77777777" w:rsidR="00692778" w:rsidRPr="00D22496" w:rsidRDefault="00692778">
            <w:pPr>
              <w:pStyle w:val="Paragraph"/>
              <w:rPr>
                <w:noProof/>
                <w:lang w:val="ro-RO"/>
              </w:rPr>
            </w:pPr>
            <w:r w:rsidRPr="00D22496">
              <w:rPr>
                <w:noProof/>
                <w:lang w:val="ro-RO"/>
              </w:rPr>
              <w:t>Acid 4-amino-5-(etilsulfanil)-2-metoxibenzoic (CAS RN 71675-86-0)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791D7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FFDE4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FE4ACA" w14:textId="77777777" w:rsidR="00692778" w:rsidRPr="00D22496" w:rsidRDefault="00692778">
            <w:pPr>
              <w:pStyle w:val="Paragraph"/>
              <w:rPr>
                <w:noProof/>
                <w:lang w:val="ro-RO"/>
              </w:rPr>
            </w:pPr>
            <w:r w:rsidRPr="00D22496">
              <w:rPr>
                <w:noProof/>
                <w:lang w:val="ro-RO"/>
              </w:rPr>
              <w:t>31.12.2024</w:t>
            </w:r>
          </w:p>
        </w:tc>
      </w:tr>
      <w:tr w:rsidR="00692778" w:rsidRPr="00D22496" w14:paraId="17414D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53117D" w14:textId="77777777" w:rsidR="00692778" w:rsidRPr="00D22496" w:rsidRDefault="00692778">
            <w:pPr>
              <w:pStyle w:val="Paragraph"/>
              <w:rPr>
                <w:noProof/>
                <w:lang w:val="ro-RO"/>
              </w:rPr>
            </w:pPr>
            <w:r w:rsidRPr="00D22496">
              <w:rPr>
                <w:noProof/>
                <w:lang w:val="ro-RO"/>
              </w:rPr>
              <w:t>0.2933</w:t>
            </w:r>
          </w:p>
        </w:tc>
        <w:tc>
          <w:tcPr>
            <w:tcW w:w="909" w:type="dxa"/>
            <w:tcBorders>
              <w:top w:val="single" w:sz="4" w:space="0" w:color="auto"/>
              <w:left w:val="single" w:sz="4" w:space="0" w:color="auto"/>
              <w:bottom w:val="single" w:sz="4" w:space="0" w:color="auto"/>
              <w:right w:val="single" w:sz="4" w:space="0" w:color="auto"/>
            </w:tcBorders>
            <w:hideMark/>
          </w:tcPr>
          <w:p w14:paraId="76D2D2F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10F3F1A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9893AE6" w14:textId="77777777" w:rsidR="00692778" w:rsidRPr="00D22496" w:rsidRDefault="00692778">
            <w:pPr>
              <w:pStyle w:val="Paragraph"/>
              <w:rPr>
                <w:noProof/>
                <w:lang w:val="ro-RO"/>
              </w:rPr>
            </w:pPr>
            <w:r w:rsidRPr="00D22496">
              <w:rPr>
                <w:noProof/>
                <w:lang w:val="ro-RO"/>
              </w:rPr>
              <w:t>4-(4-Isopropoxifenilsulfonil)fenol (CAS RN 95235-30-6)</w:t>
            </w:r>
          </w:p>
        </w:tc>
        <w:tc>
          <w:tcPr>
            <w:tcW w:w="790" w:type="dxa"/>
            <w:tcBorders>
              <w:top w:val="single" w:sz="4" w:space="0" w:color="auto"/>
              <w:left w:val="single" w:sz="4" w:space="0" w:color="auto"/>
              <w:bottom w:val="single" w:sz="4" w:space="0" w:color="auto"/>
              <w:right w:val="single" w:sz="4" w:space="0" w:color="auto"/>
            </w:tcBorders>
            <w:hideMark/>
          </w:tcPr>
          <w:p w14:paraId="20A577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D6E9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C8B128" w14:textId="77777777" w:rsidR="00692778" w:rsidRPr="00D22496" w:rsidRDefault="00692778">
            <w:pPr>
              <w:pStyle w:val="Paragraph"/>
              <w:rPr>
                <w:noProof/>
                <w:lang w:val="ro-RO"/>
              </w:rPr>
            </w:pPr>
            <w:r w:rsidRPr="00D22496">
              <w:rPr>
                <w:noProof/>
                <w:lang w:val="ro-RO"/>
              </w:rPr>
              <w:t>31.12.2024</w:t>
            </w:r>
          </w:p>
        </w:tc>
      </w:tr>
      <w:tr w:rsidR="00692778" w:rsidRPr="00D22496" w14:paraId="02DD09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4DF9AE" w14:textId="77777777" w:rsidR="00692778" w:rsidRPr="00D22496" w:rsidRDefault="00692778">
            <w:pPr>
              <w:pStyle w:val="Paragraph"/>
              <w:rPr>
                <w:noProof/>
                <w:lang w:val="ro-RO"/>
              </w:rPr>
            </w:pPr>
            <w:r w:rsidRPr="00D22496">
              <w:rPr>
                <w:noProof/>
                <w:lang w:val="ro-RO"/>
              </w:rPr>
              <w:t>0.7833</w:t>
            </w:r>
          </w:p>
        </w:tc>
        <w:tc>
          <w:tcPr>
            <w:tcW w:w="909" w:type="dxa"/>
            <w:tcBorders>
              <w:top w:val="single" w:sz="4" w:space="0" w:color="auto"/>
              <w:left w:val="single" w:sz="4" w:space="0" w:color="auto"/>
              <w:bottom w:val="single" w:sz="4" w:space="0" w:color="auto"/>
              <w:right w:val="single" w:sz="4" w:space="0" w:color="auto"/>
            </w:tcBorders>
            <w:hideMark/>
          </w:tcPr>
          <w:p w14:paraId="2D707083"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4D99256F"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hideMark/>
          </w:tcPr>
          <w:p w14:paraId="073DF6FC" w14:textId="77777777" w:rsidR="00692778" w:rsidRPr="00D22496" w:rsidRDefault="00692778">
            <w:pPr>
              <w:pStyle w:val="Paragraph"/>
              <w:rPr>
                <w:noProof/>
                <w:lang w:val="ro-RO"/>
              </w:rPr>
            </w:pPr>
            <w:r w:rsidRPr="00D22496">
              <w:rPr>
                <w:noProof/>
                <w:lang w:val="ro-RO"/>
              </w:rPr>
              <w:t>Izocianură de (p-toluensulfonil)metil (CAS RN 36635-61-7)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F38C4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E9F4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56B7FB" w14:textId="77777777" w:rsidR="00692778" w:rsidRPr="00D22496" w:rsidRDefault="00692778">
            <w:pPr>
              <w:pStyle w:val="Paragraph"/>
              <w:rPr>
                <w:noProof/>
                <w:lang w:val="ro-RO"/>
              </w:rPr>
            </w:pPr>
            <w:r w:rsidRPr="00D22496">
              <w:rPr>
                <w:noProof/>
                <w:lang w:val="ro-RO"/>
              </w:rPr>
              <w:t>31.12.2024</w:t>
            </w:r>
          </w:p>
        </w:tc>
      </w:tr>
      <w:tr w:rsidR="00692778" w:rsidRPr="00D22496" w14:paraId="1C9A47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BE7993" w14:textId="77777777" w:rsidR="00692778" w:rsidRPr="00D22496" w:rsidRDefault="00692778">
            <w:pPr>
              <w:pStyle w:val="Paragraph"/>
              <w:rPr>
                <w:noProof/>
                <w:lang w:val="ro-RO"/>
              </w:rPr>
            </w:pPr>
            <w:r w:rsidRPr="00D22496">
              <w:rPr>
                <w:noProof/>
                <w:lang w:val="ro-RO"/>
              </w:rPr>
              <w:t>0.8152</w:t>
            </w:r>
          </w:p>
        </w:tc>
        <w:tc>
          <w:tcPr>
            <w:tcW w:w="909" w:type="dxa"/>
            <w:tcBorders>
              <w:top w:val="single" w:sz="4" w:space="0" w:color="auto"/>
              <w:left w:val="single" w:sz="4" w:space="0" w:color="auto"/>
              <w:bottom w:val="single" w:sz="4" w:space="0" w:color="auto"/>
              <w:right w:val="single" w:sz="4" w:space="0" w:color="auto"/>
            </w:tcBorders>
            <w:hideMark/>
          </w:tcPr>
          <w:p w14:paraId="4A4AEF58"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7CCE5F3"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4A9E7318" w14:textId="77777777" w:rsidR="00692778" w:rsidRPr="00D22496" w:rsidRDefault="00692778">
            <w:pPr>
              <w:pStyle w:val="Paragraph"/>
              <w:rPr>
                <w:noProof/>
                <w:lang w:val="ro-RO"/>
              </w:rPr>
            </w:pPr>
            <w:r w:rsidRPr="00D22496">
              <w:rPr>
                <w:noProof/>
                <w:lang w:val="ro-RO"/>
              </w:rPr>
              <w:t>2-Metoxi-N-[2-nitro-5-(fenilsulfanil)fenil]acetamidă (CAS RN 63470-85-9)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3BB235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AA7C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727FB6" w14:textId="77777777" w:rsidR="00692778" w:rsidRPr="00D22496" w:rsidRDefault="00692778">
            <w:pPr>
              <w:pStyle w:val="Paragraph"/>
              <w:rPr>
                <w:noProof/>
                <w:lang w:val="ro-RO"/>
              </w:rPr>
            </w:pPr>
            <w:r w:rsidRPr="00D22496">
              <w:rPr>
                <w:noProof/>
                <w:lang w:val="ro-RO"/>
              </w:rPr>
              <w:t>31.12.2026</w:t>
            </w:r>
          </w:p>
        </w:tc>
      </w:tr>
      <w:tr w:rsidR="00692778" w:rsidRPr="00D22496" w14:paraId="790D7A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AB5B4D" w14:textId="77777777" w:rsidR="00692778" w:rsidRPr="00D22496" w:rsidRDefault="00692778">
            <w:pPr>
              <w:pStyle w:val="Paragraph"/>
              <w:rPr>
                <w:noProof/>
                <w:lang w:val="ro-RO"/>
              </w:rPr>
            </w:pPr>
            <w:r w:rsidRPr="00D22496">
              <w:rPr>
                <w:noProof/>
                <w:lang w:val="ro-RO"/>
              </w:rPr>
              <w:t>0.6584</w:t>
            </w:r>
          </w:p>
        </w:tc>
        <w:tc>
          <w:tcPr>
            <w:tcW w:w="909" w:type="dxa"/>
            <w:tcBorders>
              <w:top w:val="single" w:sz="4" w:space="0" w:color="auto"/>
              <w:left w:val="single" w:sz="4" w:space="0" w:color="auto"/>
              <w:bottom w:val="single" w:sz="4" w:space="0" w:color="auto"/>
              <w:right w:val="single" w:sz="4" w:space="0" w:color="auto"/>
            </w:tcBorders>
            <w:hideMark/>
          </w:tcPr>
          <w:p w14:paraId="79DA9400"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516CCDF1"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56257FD3" w14:textId="77777777" w:rsidR="00692778" w:rsidRPr="00D22496" w:rsidRDefault="00692778">
            <w:pPr>
              <w:pStyle w:val="Paragraph"/>
              <w:rPr>
                <w:noProof/>
                <w:lang w:val="ro-RO"/>
              </w:rPr>
            </w:pPr>
            <w:r w:rsidRPr="00D22496">
              <w:rPr>
                <w:noProof/>
                <w:lang w:val="ro-RO"/>
              </w:rPr>
              <w:t>Acid 2-amino-5-{[2-(sulfooxi)etil]sulfonil}benzensulfonic (CAS RN 42986-22-1) </w:t>
            </w:r>
          </w:p>
        </w:tc>
        <w:tc>
          <w:tcPr>
            <w:tcW w:w="790" w:type="dxa"/>
            <w:tcBorders>
              <w:top w:val="single" w:sz="4" w:space="0" w:color="auto"/>
              <w:left w:val="single" w:sz="4" w:space="0" w:color="auto"/>
              <w:bottom w:val="single" w:sz="4" w:space="0" w:color="auto"/>
              <w:right w:val="single" w:sz="4" w:space="0" w:color="auto"/>
            </w:tcBorders>
            <w:hideMark/>
          </w:tcPr>
          <w:p w14:paraId="77A5A3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78D4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8B1766" w14:textId="77777777" w:rsidR="00692778" w:rsidRPr="00D22496" w:rsidRDefault="00692778">
            <w:pPr>
              <w:pStyle w:val="Paragraph"/>
              <w:rPr>
                <w:noProof/>
                <w:lang w:val="ro-RO"/>
              </w:rPr>
            </w:pPr>
            <w:r w:rsidRPr="00D22496">
              <w:rPr>
                <w:noProof/>
                <w:lang w:val="ro-RO"/>
              </w:rPr>
              <w:t>31.12.2024</w:t>
            </w:r>
          </w:p>
        </w:tc>
      </w:tr>
      <w:tr w:rsidR="00692778" w:rsidRPr="00D22496" w14:paraId="42A9ED8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16B234" w14:textId="77777777" w:rsidR="00692778" w:rsidRPr="00D22496" w:rsidRDefault="00692778">
            <w:pPr>
              <w:pStyle w:val="Paragraph"/>
              <w:rPr>
                <w:noProof/>
                <w:lang w:val="ro-RO"/>
              </w:rPr>
            </w:pPr>
            <w:r w:rsidRPr="00D22496">
              <w:rPr>
                <w:noProof/>
                <w:lang w:val="ro-RO"/>
              </w:rPr>
              <w:t>0.5035</w:t>
            </w:r>
          </w:p>
        </w:tc>
        <w:tc>
          <w:tcPr>
            <w:tcW w:w="909" w:type="dxa"/>
            <w:tcBorders>
              <w:top w:val="single" w:sz="4" w:space="0" w:color="auto"/>
              <w:left w:val="single" w:sz="4" w:space="0" w:color="auto"/>
              <w:bottom w:val="single" w:sz="4" w:space="0" w:color="auto"/>
              <w:right w:val="single" w:sz="4" w:space="0" w:color="auto"/>
            </w:tcBorders>
            <w:hideMark/>
          </w:tcPr>
          <w:p w14:paraId="22BF321C"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1BF21F03" w14:textId="77777777" w:rsidR="00692778" w:rsidRPr="00D22496" w:rsidRDefault="00692778">
            <w:pPr>
              <w:pStyle w:val="Paragraph"/>
              <w:jc w:val="center"/>
              <w:rPr>
                <w:noProof/>
                <w:lang w:val="ro-RO"/>
              </w:rPr>
            </w:pPr>
            <w:r w:rsidRPr="00D22496">
              <w:rPr>
                <w:noProof/>
                <w:lang w:val="ro-RO"/>
              </w:rPr>
              <w:t>34</w:t>
            </w:r>
          </w:p>
        </w:tc>
        <w:tc>
          <w:tcPr>
            <w:tcW w:w="4088" w:type="dxa"/>
            <w:tcBorders>
              <w:top w:val="single" w:sz="4" w:space="0" w:color="auto"/>
              <w:left w:val="single" w:sz="4" w:space="0" w:color="auto"/>
              <w:bottom w:val="single" w:sz="4" w:space="0" w:color="auto"/>
              <w:right w:val="single" w:sz="4" w:space="0" w:color="auto"/>
            </w:tcBorders>
            <w:hideMark/>
          </w:tcPr>
          <w:p w14:paraId="329C6A77" w14:textId="77777777" w:rsidR="00692778" w:rsidRPr="00D22496" w:rsidRDefault="00692778">
            <w:pPr>
              <w:pStyle w:val="Paragraph"/>
              <w:rPr>
                <w:noProof/>
                <w:lang w:val="ro-RO"/>
              </w:rPr>
            </w:pPr>
            <w:r w:rsidRPr="00D22496">
              <w:rPr>
                <w:noProof/>
                <w:lang w:val="ro-RO"/>
              </w:rPr>
              <w:t>2,3-Bis((2-mercaptoetil)tio)-1-propantiol (CAS RN 131538-00-6) cu o puritate de minimum 85 % și de maximum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5AD2F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0F73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CB55DD" w14:textId="77777777" w:rsidR="00692778" w:rsidRPr="00D22496" w:rsidRDefault="00692778">
            <w:pPr>
              <w:pStyle w:val="Paragraph"/>
              <w:rPr>
                <w:noProof/>
                <w:lang w:val="ro-RO"/>
              </w:rPr>
            </w:pPr>
            <w:r w:rsidRPr="00D22496">
              <w:rPr>
                <w:noProof/>
                <w:lang w:val="ro-RO"/>
              </w:rPr>
              <w:t>31.12.2024</w:t>
            </w:r>
          </w:p>
        </w:tc>
      </w:tr>
      <w:tr w:rsidR="00692778" w:rsidRPr="00D22496" w14:paraId="33F8E7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094F33" w14:textId="77777777" w:rsidR="00692778" w:rsidRPr="00D22496" w:rsidRDefault="00692778">
            <w:pPr>
              <w:pStyle w:val="Paragraph"/>
              <w:rPr>
                <w:noProof/>
                <w:lang w:val="ro-RO"/>
              </w:rPr>
            </w:pPr>
            <w:r w:rsidRPr="00D22496">
              <w:rPr>
                <w:noProof/>
                <w:lang w:val="ro-RO"/>
              </w:rPr>
              <w:t>0.3811</w:t>
            </w:r>
          </w:p>
        </w:tc>
        <w:tc>
          <w:tcPr>
            <w:tcW w:w="909" w:type="dxa"/>
            <w:tcBorders>
              <w:top w:val="single" w:sz="4" w:space="0" w:color="auto"/>
              <w:left w:val="single" w:sz="4" w:space="0" w:color="auto"/>
              <w:bottom w:val="single" w:sz="4" w:space="0" w:color="auto"/>
              <w:right w:val="single" w:sz="4" w:space="0" w:color="auto"/>
            </w:tcBorders>
            <w:hideMark/>
          </w:tcPr>
          <w:p w14:paraId="5C300921"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9DB1A45"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258B9665" w14:textId="77777777" w:rsidR="00692778" w:rsidRPr="00D22496" w:rsidRDefault="00692778">
            <w:pPr>
              <w:pStyle w:val="Paragraph"/>
              <w:rPr>
                <w:noProof/>
                <w:lang w:val="ro-RO"/>
              </w:rPr>
            </w:pPr>
            <w:r w:rsidRPr="00D22496">
              <w:rPr>
                <w:noProof/>
                <w:lang w:val="ro-RO"/>
              </w:rPr>
              <w:t>Glutation (CAS RN 70-18-8)</w:t>
            </w:r>
          </w:p>
        </w:tc>
        <w:tc>
          <w:tcPr>
            <w:tcW w:w="790" w:type="dxa"/>
            <w:tcBorders>
              <w:top w:val="single" w:sz="4" w:space="0" w:color="auto"/>
              <w:left w:val="single" w:sz="4" w:space="0" w:color="auto"/>
              <w:bottom w:val="single" w:sz="4" w:space="0" w:color="auto"/>
              <w:right w:val="single" w:sz="4" w:space="0" w:color="auto"/>
            </w:tcBorders>
            <w:hideMark/>
          </w:tcPr>
          <w:p w14:paraId="771565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E5A9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9C586C" w14:textId="77777777" w:rsidR="00692778" w:rsidRPr="00D22496" w:rsidRDefault="00692778">
            <w:pPr>
              <w:pStyle w:val="Paragraph"/>
              <w:rPr>
                <w:noProof/>
                <w:lang w:val="ro-RO"/>
              </w:rPr>
            </w:pPr>
            <w:r w:rsidRPr="00D22496">
              <w:rPr>
                <w:noProof/>
                <w:lang w:val="ro-RO"/>
              </w:rPr>
              <w:t>31.12.2026</w:t>
            </w:r>
          </w:p>
        </w:tc>
      </w:tr>
      <w:tr w:rsidR="00692778" w:rsidRPr="00D22496" w14:paraId="0DF5C9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CB5430" w14:textId="77777777" w:rsidR="00692778" w:rsidRPr="00D22496" w:rsidRDefault="00692778">
            <w:pPr>
              <w:pStyle w:val="Paragraph"/>
              <w:rPr>
                <w:noProof/>
                <w:lang w:val="ro-RO"/>
              </w:rPr>
            </w:pPr>
            <w:r w:rsidRPr="00D22496">
              <w:rPr>
                <w:noProof/>
                <w:lang w:val="ro-RO"/>
              </w:rPr>
              <w:t>0.8510</w:t>
            </w:r>
          </w:p>
        </w:tc>
        <w:tc>
          <w:tcPr>
            <w:tcW w:w="909" w:type="dxa"/>
            <w:tcBorders>
              <w:top w:val="single" w:sz="4" w:space="0" w:color="auto"/>
              <w:left w:val="single" w:sz="4" w:space="0" w:color="auto"/>
              <w:bottom w:val="single" w:sz="4" w:space="0" w:color="auto"/>
              <w:right w:val="single" w:sz="4" w:space="0" w:color="auto"/>
            </w:tcBorders>
            <w:hideMark/>
          </w:tcPr>
          <w:p w14:paraId="0969B784"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7B20305" w14:textId="77777777" w:rsidR="00692778" w:rsidRPr="00D22496" w:rsidRDefault="00692778">
            <w:pPr>
              <w:pStyle w:val="Paragraph"/>
              <w:jc w:val="center"/>
              <w:rPr>
                <w:noProof/>
                <w:lang w:val="ro-RO"/>
              </w:rPr>
            </w:pPr>
            <w:r w:rsidRPr="00D22496">
              <w:rPr>
                <w:noProof/>
                <w:lang w:val="ro-RO"/>
              </w:rPr>
              <w:t>36</w:t>
            </w:r>
          </w:p>
        </w:tc>
        <w:tc>
          <w:tcPr>
            <w:tcW w:w="4088" w:type="dxa"/>
            <w:tcBorders>
              <w:top w:val="single" w:sz="4" w:space="0" w:color="auto"/>
              <w:left w:val="single" w:sz="4" w:space="0" w:color="auto"/>
              <w:bottom w:val="single" w:sz="4" w:space="0" w:color="auto"/>
              <w:right w:val="single" w:sz="4" w:space="0" w:color="auto"/>
            </w:tcBorders>
            <w:hideMark/>
          </w:tcPr>
          <w:p w14:paraId="432A95E8" w14:textId="77777777" w:rsidR="00692778" w:rsidRPr="00D22496" w:rsidRDefault="00692778">
            <w:pPr>
              <w:pStyle w:val="Paragraph"/>
              <w:rPr>
                <w:noProof/>
                <w:lang w:val="ro-RO"/>
              </w:rPr>
            </w:pPr>
            <w:r w:rsidRPr="00D22496">
              <w:rPr>
                <w:i/>
                <w:iCs/>
                <w:noProof/>
                <w:lang w:val="ro-RO"/>
              </w:rPr>
              <w:t>О</w:t>
            </w:r>
            <w:r w:rsidRPr="00D22496">
              <w:rPr>
                <w:noProof/>
                <w:lang w:val="ro-RO"/>
              </w:rPr>
              <w:t>-Izopentil-ditiocarbonat de potasiu anhidru (ISO) (CAS RN 928-70-1)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53C5BC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EB9DD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12167E" w14:textId="77777777" w:rsidR="00692778" w:rsidRPr="00D22496" w:rsidRDefault="00692778">
            <w:pPr>
              <w:pStyle w:val="Paragraph"/>
              <w:rPr>
                <w:noProof/>
                <w:lang w:val="ro-RO"/>
              </w:rPr>
            </w:pPr>
            <w:r w:rsidRPr="00D22496">
              <w:rPr>
                <w:noProof/>
                <w:lang w:val="ro-RO"/>
              </w:rPr>
              <w:t>31.12.2027</w:t>
            </w:r>
          </w:p>
        </w:tc>
      </w:tr>
      <w:tr w:rsidR="00692778" w:rsidRPr="00D22496" w14:paraId="2B11737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3192F0" w14:textId="77777777" w:rsidR="00692778" w:rsidRPr="00D22496" w:rsidRDefault="00692778">
            <w:pPr>
              <w:pStyle w:val="Paragraph"/>
              <w:rPr>
                <w:noProof/>
                <w:lang w:val="ro-RO"/>
              </w:rPr>
            </w:pPr>
            <w:r w:rsidRPr="00D22496">
              <w:rPr>
                <w:noProof/>
                <w:lang w:val="ro-RO"/>
              </w:rPr>
              <w:t>0.7682</w:t>
            </w:r>
          </w:p>
        </w:tc>
        <w:tc>
          <w:tcPr>
            <w:tcW w:w="909" w:type="dxa"/>
            <w:tcBorders>
              <w:top w:val="single" w:sz="4" w:space="0" w:color="auto"/>
              <w:left w:val="single" w:sz="4" w:space="0" w:color="auto"/>
              <w:bottom w:val="single" w:sz="4" w:space="0" w:color="auto"/>
              <w:right w:val="single" w:sz="4" w:space="0" w:color="auto"/>
            </w:tcBorders>
            <w:hideMark/>
          </w:tcPr>
          <w:p w14:paraId="6DDED18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18185DA4"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79CD2854" w14:textId="77777777" w:rsidR="00692778" w:rsidRPr="00D22496" w:rsidRDefault="00692778">
            <w:pPr>
              <w:pStyle w:val="Paragraph"/>
              <w:rPr>
                <w:noProof/>
                <w:lang w:val="ro-RO"/>
              </w:rPr>
            </w:pPr>
            <w:r w:rsidRPr="00D22496">
              <w:rPr>
                <w:noProof/>
                <w:lang w:val="ro-RO"/>
              </w:rPr>
              <w:t>Isotiocianat de alil (CAS RN 57-06-7)</w:t>
            </w:r>
          </w:p>
        </w:tc>
        <w:tc>
          <w:tcPr>
            <w:tcW w:w="790" w:type="dxa"/>
            <w:tcBorders>
              <w:top w:val="single" w:sz="4" w:space="0" w:color="auto"/>
              <w:left w:val="single" w:sz="4" w:space="0" w:color="auto"/>
              <w:bottom w:val="single" w:sz="4" w:space="0" w:color="auto"/>
              <w:right w:val="single" w:sz="4" w:space="0" w:color="auto"/>
            </w:tcBorders>
            <w:hideMark/>
          </w:tcPr>
          <w:p w14:paraId="4E9110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40829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DEBD4F" w14:textId="77777777" w:rsidR="00692778" w:rsidRPr="00D22496" w:rsidRDefault="00692778">
            <w:pPr>
              <w:pStyle w:val="Paragraph"/>
              <w:rPr>
                <w:noProof/>
                <w:lang w:val="ro-RO"/>
              </w:rPr>
            </w:pPr>
            <w:r w:rsidRPr="00D22496">
              <w:rPr>
                <w:noProof/>
                <w:lang w:val="ro-RO"/>
              </w:rPr>
              <w:t>31.12.2024</w:t>
            </w:r>
          </w:p>
        </w:tc>
      </w:tr>
      <w:tr w:rsidR="00692778" w:rsidRPr="00D22496" w14:paraId="2FB4B6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876822" w14:textId="77777777" w:rsidR="00692778" w:rsidRPr="00D22496" w:rsidRDefault="00692778">
            <w:pPr>
              <w:pStyle w:val="Paragraph"/>
              <w:rPr>
                <w:noProof/>
                <w:lang w:val="ro-RO"/>
              </w:rPr>
            </w:pPr>
            <w:r w:rsidRPr="00D22496">
              <w:rPr>
                <w:noProof/>
                <w:lang w:val="ro-RO"/>
              </w:rPr>
              <w:t>0.8447</w:t>
            </w:r>
          </w:p>
        </w:tc>
        <w:tc>
          <w:tcPr>
            <w:tcW w:w="909" w:type="dxa"/>
            <w:tcBorders>
              <w:top w:val="single" w:sz="4" w:space="0" w:color="auto"/>
              <w:left w:val="single" w:sz="4" w:space="0" w:color="auto"/>
              <w:bottom w:val="single" w:sz="4" w:space="0" w:color="auto"/>
              <w:right w:val="single" w:sz="4" w:space="0" w:color="auto"/>
            </w:tcBorders>
            <w:hideMark/>
          </w:tcPr>
          <w:p w14:paraId="00B2BA45"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63A09B57" w14:textId="77777777" w:rsidR="00692778" w:rsidRPr="00D22496" w:rsidRDefault="00692778">
            <w:pPr>
              <w:pStyle w:val="Paragraph"/>
              <w:jc w:val="center"/>
              <w:rPr>
                <w:noProof/>
                <w:lang w:val="ro-RO"/>
              </w:rPr>
            </w:pPr>
            <w:r w:rsidRPr="00D22496">
              <w:rPr>
                <w:noProof/>
                <w:lang w:val="ro-RO"/>
              </w:rPr>
              <w:t>39</w:t>
            </w:r>
          </w:p>
        </w:tc>
        <w:tc>
          <w:tcPr>
            <w:tcW w:w="4088" w:type="dxa"/>
            <w:tcBorders>
              <w:top w:val="single" w:sz="4" w:space="0" w:color="auto"/>
              <w:left w:val="single" w:sz="4" w:space="0" w:color="auto"/>
              <w:bottom w:val="single" w:sz="4" w:space="0" w:color="auto"/>
              <w:right w:val="single" w:sz="4" w:space="0" w:color="auto"/>
            </w:tcBorders>
            <w:hideMark/>
          </w:tcPr>
          <w:p w14:paraId="2374543E" w14:textId="77777777" w:rsidR="00692778" w:rsidRPr="00D22496" w:rsidRDefault="00692778">
            <w:pPr>
              <w:pStyle w:val="Paragraph"/>
              <w:rPr>
                <w:noProof/>
                <w:lang w:val="ro-RO"/>
              </w:rPr>
            </w:pPr>
            <w:r w:rsidRPr="00D22496">
              <w:rPr>
                <w:noProof/>
                <w:lang w:val="ro-RO"/>
              </w:rPr>
              <w:t>Acid tiodiacetic (CAS RN 123-93-3)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0D082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20AB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57DC8B" w14:textId="77777777" w:rsidR="00692778" w:rsidRPr="00D22496" w:rsidRDefault="00692778">
            <w:pPr>
              <w:pStyle w:val="Paragraph"/>
              <w:rPr>
                <w:noProof/>
                <w:lang w:val="ro-RO"/>
              </w:rPr>
            </w:pPr>
            <w:r w:rsidRPr="00D22496">
              <w:rPr>
                <w:noProof/>
                <w:lang w:val="ro-RO"/>
              </w:rPr>
              <w:t>31.12.2027</w:t>
            </w:r>
          </w:p>
        </w:tc>
      </w:tr>
      <w:tr w:rsidR="00692778" w:rsidRPr="00D22496" w14:paraId="14CBFE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BEF6E1" w14:textId="77777777" w:rsidR="00692778" w:rsidRPr="00D22496" w:rsidRDefault="00692778">
            <w:pPr>
              <w:pStyle w:val="Paragraph"/>
              <w:rPr>
                <w:noProof/>
                <w:lang w:val="ro-RO"/>
              </w:rPr>
            </w:pPr>
            <w:r w:rsidRPr="00D22496">
              <w:rPr>
                <w:noProof/>
                <w:lang w:val="ro-RO"/>
              </w:rPr>
              <w:t>0.2928</w:t>
            </w:r>
          </w:p>
        </w:tc>
        <w:tc>
          <w:tcPr>
            <w:tcW w:w="909" w:type="dxa"/>
            <w:tcBorders>
              <w:top w:val="single" w:sz="4" w:space="0" w:color="auto"/>
              <w:left w:val="single" w:sz="4" w:space="0" w:color="auto"/>
              <w:bottom w:val="single" w:sz="4" w:space="0" w:color="auto"/>
              <w:right w:val="single" w:sz="4" w:space="0" w:color="auto"/>
            </w:tcBorders>
            <w:hideMark/>
          </w:tcPr>
          <w:p w14:paraId="3311F79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5354649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7A42E60" w14:textId="77777777" w:rsidR="00692778" w:rsidRPr="00D22496" w:rsidRDefault="00692778">
            <w:pPr>
              <w:pStyle w:val="Paragraph"/>
              <w:rPr>
                <w:noProof/>
                <w:lang w:val="ro-RO"/>
              </w:rPr>
            </w:pPr>
            <w:r w:rsidRPr="00D22496">
              <w:rPr>
                <w:noProof/>
                <w:lang w:val="ro-RO"/>
              </w:rPr>
              <w:t>3,3’-Tiodi(acid propionic) (CAS RN 111-17-1)</w:t>
            </w:r>
          </w:p>
        </w:tc>
        <w:tc>
          <w:tcPr>
            <w:tcW w:w="790" w:type="dxa"/>
            <w:tcBorders>
              <w:top w:val="single" w:sz="4" w:space="0" w:color="auto"/>
              <w:left w:val="single" w:sz="4" w:space="0" w:color="auto"/>
              <w:bottom w:val="single" w:sz="4" w:space="0" w:color="auto"/>
              <w:right w:val="single" w:sz="4" w:space="0" w:color="auto"/>
            </w:tcBorders>
            <w:hideMark/>
          </w:tcPr>
          <w:p w14:paraId="20940F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1777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3D6802" w14:textId="77777777" w:rsidR="00692778" w:rsidRPr="00D22496" w:rsidRDefault="00692778">
            <w:pPr>
              <w:pStyle w:val="Paragraph"/>
              <w:rPr>
                <w:noProof/>
                <w:lang w:val="ro-RO"/>
              </w:rPr>
            </w:pPr>
            <w:r w:rsidRPr="00D22496">
              <w:rPr>
                <w:noProof/>
                <w:lang w:val="ro-RO"/>
              </w:rPr>
              <w:t>31.12.2024</w:t>
            </w:r>
          </w:p>
        </w:tc>
      </w:tr>
      <w:tr w:rsidR="00692778" w:rsidRPr="00D22496" w14:paraId="4EC782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E7A743" w14:textId="77777777" w:rsidR="00692778" w:rsidRPr="00D22496" w:rsidRDefault="00692778">
            <w:pPr>
              <w:pStyle w:val="Paragraph"/>
              <w:rPr>
                <w:noProof/>
                <w:lang w:val="ro-RO"/>
              </w:rPr>
            </w:pPr>
            <w:r w:rsidRPr="00D22496">
              <w:rPr>
                <w:noProof/>
                <w:lang w:val="ro-RO"/>
              </w:rPr>
              <w:t>0.8481</w:t>
            </w:r>
          </w:p>
        </w:tc>
        <w:tc>
          <w:tcPr>
            <w:tcW w:w="909" w:type="dxa"/>
            <w:tcBorders>
              <w:top w:val="single" w:sz="4" w:space="0" w:color="auto"/>
              <w:left w:val="single" w:sz="4" w:space="0" w:color="auto"/>
              <w:bottom w:val="single" w:sz="4" w:space="0" w:color="auto"/>
              <w:right w:val="single" w:sz="4" w:space="0" w:color="auto"/>
            </w:tcBorders>
            <w:hideMark/>
          </w:tcPr>
          <w:p w14:paraId="0208A6A3"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20ED60E8"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4DAB65C5" w14:textId="77777777" w:rsidR="00692778" w:rsidRPr="00D22496" w:rsidRDefault="00692778">
            <w:pPr>
              <w:pStyle w:val="Paragraph"/>
              <w:rPr>
                <w:noProof/>
                <w:lang w:val="ro-RO"/>
              </w:rPr>
            </w:pPr>
            <w:r w:rsidRPr="00D22496">
              <w:rPr>
                <w:noProof/>
                <w:lang w:val="ro-RO"/>
              </w:rPr>
              <w:t>2,2'-Diallil-4,4'-sulfonildifenol (CAS RN 41481-66-7)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436C1D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C680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2B14BD" w14:textId="77777777" w:rsidR="00692778" w:rsidRPr="00D22496" w:rsidRDefault="00692778">
            <w:pPr>
              <w:pStyle w:val="Paragraph"/>
              <w:rPr>
                <w:noProof/>
                <w:lang w:val="ro-RO"/>
              </w:rPr>
            </w:pPr>
            <w:r w:rsidRPr="00D22496">
              <w:rPr>
                <w:noProof/>
                <w:lang w:val="ro-RO"/>
              </w:rPr>
              <w:t>31.12.2027</w:t>
            </w:r>
          </w:p>
        </w:tc>
      </w:tr>
      <w:tr w:rsidR="00692778" w:rsidRPr="00D22496" w14:paraId="068E790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DFD164" w14:textId="77777777" w:rsidR="00692778" w:rsidRPr="00D22496" w:rsidRDefault="00692778">
            <w:pPr>
              <w:pStyle w:val="Paragraph"/>
              <w:rPr>
                <w:noProof/>
                <w:lang w:val="ro-RO"/>
              </w:rPr>
            </w:pPr>
            <w:r w:rsidRPr="00D22496">
              <w:rPr>
                <w:noProof/>
                <w:lang w:val="ro-RO"/>
              </w:rPr>
              <w:t>0.6167</w:t>
            </w:r>
          </w:p>
        </w:tc>
        <w:tc>
          <w:tcPr>
            <w:tcW w:w="909" w:type="dxa"/>
            <w:tcBorders>
              <w:top w:val="single" w:sz="4" w:space="0" w:color="auto"/>
              <w:left w:val="single" w:sz="4" w:space="0" w:color="auto"/>
              <w:bottom w:val="single" w:sz="4" w:space="0" w:color="auto"/>
              <w:right w:val="single" w:sz="4" w:space="0" w:color="auto"/>
            </w:tcBorders>
            <w:hideMark/>
          </w:tcPr>
          <w:p w14:paraId="6370D35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7A68FE5B"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28F2E105" w14:textId="77777777" w:rsidR="00692778" w:rsidRPr="00D22496" w:rsidRDefault="00692778">
            <w:pPr>
              <w:pStyle w:val="Paragraph"/>
              <w:rPr>
                <w:noProof/>
                <w:lang w:val="ro-RO"/>
              </w:rPr>
            </w:pPr>
            <w:r w:rsidRPr="00D22496">
              <w:rPr>
                <w:noProof/>
                <w:lang w:val="ro-RO"/>
              </w:rPr>
              <w:t>Iodură de trimetilsulfoxonium (CAS RN 1774-47-6)</w:t>
            </w:r>
          </w:p>
        </w:tc>
        <w:tc>
          <w:tcPr>
            <w:tcW w:w="790" w:type="dxa"/>
            <w:tcBorders>
              <w:top w:val="single" w:sz="4" w:space="0" w:color="auto"/>
              <w:left w:val="single" w:sz="4" w:space="0" w:color="auto"/>
              <w:bottom w:val="single" w:sz="4" w:space="0" w:color="auto"/>
              <w:right w:val="single" w:sz="4" w:space="0" w:color="auto"/>
            </w:tcBorders>
            <w:hideMark/>
          </w:tcPr>
          <w:p w14:paraId="08AF4F5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8289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DD157F" w14:textId="77777777" w:rsidR="00692778" w:rsidRPr="00D22496" w:rsidRDefault="00692778">
            <w:pPr>
              <w:pStyle w:val="Paragraph"/>
              <w:rPr>
                <w:noProof/>
                <w:lang w:val="ro-RO"/>
              </w:rPr>
            </w:pPr>
            <w:r w:rsidRPr="00D22496">
              <w:rPr>
                <w:noProof/>
                <w:lang w:val="ro-RO"/>
              </w:rPr>
              <w:t>31.12.2024</w:t>
            </w:r>
          </w:p>
        </w:tc>
      </w:tr>
      <w:tr w:rsidR="00692778" w:rsidRPr="00D22496" w14:paraId="675BBE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C533B2" w14:textId="77777777" w:rsidR="00692778" w:rsidRPr="00D22496" w:rsidRDefault="00692778">
            <w:pPr>
              <w:pStyle w:val="Paragraph"/>
              <w:rPr>
                <w:noProof/>
                <w:lang w:val="ro-RO"/>
              </w:rPr>
            </w:pPr>
            <w:r w:rsidRPr="00D22496">
              <w:rPr>
                <w:noProof/>
                <w:lang w:val="ro-RO"/>
              </w:rPr>
              <w:t>0.2931</w:t>
            </w:r>
          </w:p>
        </w:tc>
        <w:tc>
          <w:tcPr>
            <w:tcW w:w="909" w:type="dxa"/>
            <w:tcBorders>
              <w:top w:val="single" w:sz="4" w:space="0" w:color="auto"/>
              <w:left w:val="single" w:sz="4" w:space="0" w:color="auto"/>
              <w:bottom w:val="single" w:sz="4" w:space="0" w:color="auto"/>
              <w:right w:val="single" w:sz="4" w:space="0" w:color="auto"/>
            </w:tcBorders>
            <w:hideMark/>
          </w:tcPr>
          <w:p w14:paraId="025CF1B5"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42B16F8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C0FEEBA" w14:textId="77777777" w:rsidR="00692778" w:rsidRPr="00D22496" w:rsidRDefault="00692778">
            <w:pPr>
              <w:pStyle w:val="Paragraph"/>
              <w:rPr>
                <w:noProof/>
                <w:lang w:val="ro-RO"/>
              </w:rPr>
            </w:pPr>
            <w:r w:rsidRPr="00D22496">
              <w:rPr>
                <w:noProof/>
                <w:lang w:val="ro-RO"/>
              </w:rPr>
              <w:t>2-[(</w:t>
            </w:r>
            <w:r w:rsidRPr="00D22496">
              <w:rPr>
                <w:i/>
                <w:iCs/>
                <w:noProof/>
                <w:lang w:val="ro-RO"/>
              </w:rPr>
              <w:t>p</w:t>
            </w:r>
            <w:r w:rsidRPr="00D22496">
              <w:rPr>
                <w:noProof/>
                <w:lang w:val="ro-RO"/>
              </w:rPr>
              <w:t>-Aminofenil)sulfonil]etil hidrogen sulfate (CAS RN 2494-89-5)</w:t>
            </w:r>
          </w:p>
        </w:tc>
        <w:tc>
          <w:tcPr>
            <w:tcW w:w="790" w:type="dxa"/>
            <w:tcBorders>
              <w:top w:val="single" w:sz="4" w:space="0" w:color="auto"/>
              <w:left w:val="single" w:sz="4" w:space="0" w:color="auto"/>
              <w:bottom w:val="single" w:sz="4" w:space="0" w:color="auto"/>
              <w:right w:val="single" w:sz="4" w:space="0" w:color="auto"/>
            </w:tcBorders>
            <w:hideMark/>
          </w:tcPr>
          <w:p w14:paraId="7A4622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B596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5837A7" w14:textId="77777777" w:rsidR="00692778" w:rsidRPr="00D22496" w:rsidRDefault="00692778">
            <w:pPr>
              <w:pStyle w:val="Paragraph"/>
              <w:rPr>
                <w:noProof/>
                <w:lang w:val="ro-RO"/>
              </w:rPr>
            </w:pPr>
            <w:r w:rsidRPr="00D22496">
              <w:rPr>
                <w:noProof/>
                <w:lang w:val="ro-RO"/>
              </w:rPr>
              <w:t>31.12.2024</w:t>
            </w:r>
          </w:p>
        </w:tc>
      </w:tr>
      <w:tr w:rsidR="00692778" w:rsidRPr="00D22496" w14:paraId="72DECE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B10D8F" w14:textId="77777777" w:rsidR="00692778" w:rsidRPr="00D22496" w:rsidRDefault="00692778">
            <w:pPr>
              <w:pStyle w:val="Paragraph"/>
              <w:rPr>
                <w:noProof/>
                <w:lang w:val="ro-RO"/>
              </w:rPr>
            </w:pPr>
            <w:r w:rsidRPr="00D22496">
              <w:rPr>
                <w:noProof/>
                <w:lang w:val="ro-RO"/>
              </w:rPr>
              <w:t>0.7689</w:t>
            </w:r>
          </w:p>
        </w:tc>
        <w:tc>
          <w:tcPr>
            <w:tcW w:w="909" w:type="dxa"/>
            <w:tcBorders>
              <w:top w:val="single" w:sz="4" w:space="0" w:color="auto"/>
              <w:left w:val="single" w:sz="4" w:space="0" w:color="auto"/>
              <w:bottom w:val="single" w:sz="4" w:space="0" w:color="auto"/>
              <w:right w:val="single" w:sz="4" w:space="0" w:color="auto"/>
            </w:tcBorders>
            <w:hideMark/>
          </w:tcPr>
          <w:p w14:paraId="346209E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023C747"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7A0C422" w14:textId="77777777" w:rsidR="00692778" w:rsidRPr="00D22496" w:rsidRDefault="00692778">
            <w:pPr>
              <w:pStyle w:val="Paragraph"/>
              <w:rPr>
                <w:noProof/>
                <w:lang w:val="ro-RO"/>
              </w:rPr>
            </w:pPr>
            <w:r w:rsidRPr="00D22496">
              <w:rPr>
                <w:noProof/>
                <w:lang w:val="ro-RO"/>
              </w:rPr>
              <w:t>Acid 3-mercaptopropionic (CAS RN 107-96-0)</w:t>
            </w:r>
          </w:p>
        </w:tc>
        <w:tc>
          <w:tcPr>
            <w:tcW w:w="790" w:type="dxa"/>
            <w:tcBorders>
              <w:top w:val="single" w:sz="4" w:space="0" w:color="auto"/>
              <w:left w:val="single" w:sz="4" w:space="0" w:color="auto"/>
              <w:bottom w:val="single" w:sz="4" w:space="0" w:color="auto"/>
              <w:right w:val="single" w:sz="4" w:space="0" w:color="auto"/>
            </w:tcBorders>
            <w:hideMark/>
          </w:tcPr>
          <w:p w14:paraId="1D9148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8EDCA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B2EA9A" w14:textId="77777777" w:rsidR="00692778" w:rsidRPr="00D22496" w:rsidRDefault="00692778">
            <w:pPr>
              <w:pStyle w:val="Paragraph"/>
              <w:rPr>
                <w:noProof/>
                <w:lang w:val="ro-RO"/>
              </w:rPr>
            </w:pPr>
            <w:r w:rsidRPr="00D22496">
              <w:rPr>
                <w:noProof/>
                <w:lang w:val="ro-RO"/>
              </w:rPr>
              <w:t>31.12.2024</w:t>
            </w:r>
          </w:p>
        </w:tc>
      </w:tr>
      <w:tr w:rsidR="00692778" w:rsidRPr="00D22496" w14:paraId="10F0B3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B0FC98" w14:textId="77777777" w:rsidR="00692778" w:rsidRPr="00D22496" w:rsidRDefault="00692778">
            <w:pPr>
              <w:pStyle w:val="Paragraph"/>
              <w:rPr>
                <w:noProof/>
                <w:lang w:val="ro-RO"/>
              </w:rPr>
            </w:pPr>
            <w:r w:rsidRPr="00D22496">
              <w:rPr>
                <w:noProof/>
                <w:lang w:val="ro-RO"/>
              </w:rPr>
              <w:t>0.6617</w:t>
            </w:r>
          </w:p>
        </w:tc>
        <w:tc>
          <w:tcPr>
            <w:tcW w:w="909" w:type="dxa"/>
            <w:tcBorders>
              <w:top w:val="single" w:sz="4" w:space="0" w:color="auto"/>
              <w:left w:val="single" w:sz="4" w:space="0" w:color="auto"/>
              <w:bottom w:val="single" w:sz="4" w:space="0" w:color="auto"/>
              <w:right w:val="single" w:sz="4" w:space="0" w:color="auto"/>
            </w:tcBorders>
            <w:hideMark/>
          </w:tcPr>
          <w:p w14:paraId="68D736F2"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2363D90D"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488A9A38" w14:textId="77777777" w:rsidR="00692778" w:rsidRPr="00D22496" w:rsidRDefault="00692778">
            <w:pPr>
              <w:pStyle w:val="Paragraph"/>
              <w:rPr>
                <w:noProof/>
                <w:lang w:val="ro-RO"/>
              </w:rPr>
            </w:pPr>
            <w:r w:rsidRPr="00D22496">
              <w:rPr>
                <w:noProof/>
                <w:lang w:val="ro-RO"/>
              </w:rPr>
              <w:t>Bis(4-clorofenil) sulfonă (CAS RN 80-07-9)</w:t>
            </w:r>
          </w:p>
        </w:tc>
        <w:tc>
          <w:tcPr>
            <w:tcW w:w="790" w:type="dxa"/>
            <w:tcBorders>
              <w:top w:val="single" w:sz="4" w:space="0" w:color="auto"/>
              <w:left w:val="single" w:sz="4" w:space="0" w:color="auto"/>
              <w:bottom w:val="single" w:sz="4" w:space="0" w:color="auto"/>
              <w:right w:val="single" w:sz="4" w:space="0" w:color="auto"/>
            </w:tcBorders>
            <w:hideMark/>
          </w:tcPr>
          <w:p w14:paraId="084B2F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702D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942F8B" w14:textId="77777777" w:rsidR="00692778" w:rsidRPr="00D22496" w:rsidRDefault="00692778">
            <w:pPr>
              <w:pStyle w:val="Paragraph"/>
              <w:rPr>
                <w:noProof/>
                <w:lang w:val="ro-RO"/>
              </w:rPr>
            </w:pPr>
            <w:r w:rsidRPr="00D22496">
              <w:rPr>
                <w:noProof/>
                <w:lang w:val="ro-RO"/>
              </w:rPr>
              <w:t>31.12.2025</w:t>
            </w:r>
          </w:p>
        </w:tc>
      </w:tr>
      <w:tr w:rsidR="00692778" w:rsidRPr="00D22496" w14:paraId="138F78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13AA7C" w14:textId="77777777" w:rsidR="00692778" w:rsidRPr="00D22496" w:rsidRDefault="00692778">
            <w:pPr>
              <w:pStyle w:val="Paragraph"/>
              <w:rPr>
                <w:noProof/>
                <w:lang w:val="ro-RO"/>
              </w:rPr>
            </w:pPr>
            <w:r w:rsidRPr="00D22496">
              <w:rPr>
                <w:noProof/>
                <w:lang w:val="ro-RO"/>
              </w:rPr>
              <w:t>0.5114</w:t>
            </w:r>
          </w:p>
        </w:tc>
        <w:tc>
          <w:tcPr>
            <w:tcW w:w="909" w:type="dxa"/>
            <w:tcBorders>
              <w:top w:val="single" w:sz="4" w:space="0" w:color="auto"/>
              <w:left w:val="single" w:sz="4" w:space="0" w:color="auto"/>
              <w:bottom w:val="single" w:sz="4" w:space="0" w:color="auto"/>
              <w:right w:val="single" w:sz="4" w:space="0" w:color="auto"/>
            </w:tcBorders>
            <w:hideMark/>
          </w:tcPr>
          <w:p w14:paraId="7680402B"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12AABD5"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D0EC7BF" w14:textId="77777777" w:rsidR="00692778" w:rsidRPr="00D22496" w:rsidRDefault="00692778">
            <w:pPr>
              <w:pStyle w:val="Paragraph"/>
              <w:rPr>
                <w:noProof/>
                <w:lang w:val="ro-RO"/>
              </w:rPr>
            </w:pPr>
            <w:r w:rsidRPr="00D22496">
              <w:rPr>
                <w:noProof/>
                <w:lang w:val="ro-RO"/>
              </w:rPr>
              <w:t>Tiouree (CAS RN 62-56-6)</w:t>
            </w:r>
          </w:p>
        </w:tc>
        <w:tc>
          <w:tcPr>
            <w:tcW w:w="790" w:type="dxa"/>
            <w:tcBorders>
              <w:top w:val="single" w:sz="4" w:space="0" w:color="auto"/>
              <w:left w:val="single" w:sz="4" w:space="0" w:color="auto"/>
              <w:bottom w:val="single" w:sz="4" w:space="0" w:color="auto"/>
              <w:right w:val="single" w:sz="4" w:space="0" w:color="auto"/>
            </w:tcBorders>
            <w:hideMark/>
          </w:tcPr>
          <w:p w14:paraId="4B11BB2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45E66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A463A4" w14:textId="77777777" w:rsidR="00692778" w:rsidRPr="00D22496" w:rsidRDefault="00692778">
            <w:pPr>
              <w:pStyle w:val="Paragraph"/>
              <w:rPr>
                <w:noProof/>
                <w:lang w:val="ro-RO"/>
              </w:rPr>
            </w:pPr>
            <w:r w:rsidRPr="00D22496">
              <w:rPr>
                <w:noProof/>
                <w:lang w:val="ro-RO"/>
              </w:rPr>
              <w:t>31.12.2025</w:t>
            </w:r>
          </w:p>
        </w:tc>
      </w:tr>
      <w:tr w:rsidR="00692778" w:rsidRPr="00D22496" w14:paraId="2CA1D4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032368" w14:textId="77777777" w:rsidR="00692778" w:rsidRPr="00D22496" w:rsidRDefault="00692778">
            <w:pPr>
              <w:pStyle w:val="Paragraph"/>
              <w:rPr>
                <w:noProof/>
                <w:lang w:val="ro-RO"/>
              </w:rPr>
            </w:pPr>
            <w:r w:rsidRPr="00D22496">
              <w:rPr>
                <w:noProof/>
                <w:lang w:val="ro-RO"/>
              </w:rPr>
              <w:t>0.2929</w:t>
            </w:r>
          </w:p>
        </w:tc>
        <w:tc>
          <w:tcPr>
            <w:tcW w:w="909" w:type="dxa"/>
            <w:tcBorders>
              <w:top w:val="single" w:sz="4" w:space="0" w:color="auto"/>
              <w:left w:val="single" w:sz="4" w:space="0" w:color="auto"/>
              <w:bottom w:val="single" w:sz="4" w:space="0" w:color="auto"/>
              <w:right w:val="single" w:sz="4" w:space="0" w:color="auto"/>
            </w:tcBorders>
            <w:hideMark/>
          </w:tcPr>
          <w:p w14:paraId="4D720F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2BC27BA8"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F0EB5B8" w14:textId="77777777" w:rsidR="00692778" w:rsidRPr="00D22496" w:rsidRDefault="00692778">
            <w:pPr>
              <w:pStyle w:val="Paragraph"/>
              <w:rPr>
                <w:noProof/>
                <w:lang w:val="ro-RO"/>
              </w:rPr>
            </w:pPr>
            <w:r w:rsidRPr="00D22496">
              <w:rPr>
                <w:noProof/>
                <w:lang w:val="ro-RO"/>
              </w:rPr>
              <w:t>Metil fenil sulfură (CAS RN 100-68-5)</w:t>
            </w:r>
          </w:p>
        </w:tc>
        <w:tc>
          <w:tcPr>
            <w:tcW w:w="790" w:type="dxa"/>
            <w:tcBorders>
              <w:top w:val="single" w:sz="4" w:space="0" w:color="auto"/>
              <w:left w:val="single" w:sz="4" w:space="0" w:color="auto"/>
              <w:bottom w:val="single" w:sz="4" w:space="0" w:color="auto"/>
              <w:right w:val="single" w:sz="4" w:space="0" w:color="auto"/>
            </w:tcBorders>
            <w:hideMark/>
          </w:tcPr>
          <w:p w14:paraId="525E3D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7B28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C1608E" w14:textId="77777777" w:rsidR="00692778" w:rsidRPr="00D22496" w:rsidRDefault="00692778">
            <w:pPr>
              <w:pStyle w:val="Paragraph"/>
              <w:rPr>
                <w:noProof/>
                <w:lang w:val="ro-RO"/>
              </w:rPr>
            </w:pPr>
            <w:r w:rsidRPr="00D22496">
              <w:rPr>
                <w:noProof/>
                <w:lang w:val="ro-RO"/>
              </w:rPr>
              <w:t>31.12.2024</w:t>
            </w:r>
          </w:p>
        </w:tc>
      </w:tr>
      <w:tr w:rsidR="00692778" w:rsidRPr="00D22496" w14:paraId="372188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4F92A4" w14:textId="77777777" w:rsidR="00692778" w:rsidRPr="00D22496" w:rsidRDefault="00692778">
            <w:pPr>
              <w:pStyle w:val="Paragraph"/>
              <w:rPr>
                <w:noProof/>
                <w:lang w:val="ro-RO"/>
              </w:rPr>
            </w:pPr>
            <w:r w:rsidRPr="00D22496">
              <w:rPr>
                <w:noProof/>
                <w:lang w:val="ro-RO"/>
              </w:rPr>
              <w:t>0.4629</w:t>
            </w:r>
          </w:p>
        </w:tc>
        <w:tc>
          <w:tcPr>
            <w:tcW w:w="909" w:type="dxa"/>
            <w:tcBorders>
              <w:top w:val="single" w:sz="4" w:space="0" w:color="auto"/>
              <w:left w:val="single" w:sz="4" w:space="0" w:color="auto"/>
              <w:bottom w:val="single" w:sz="4" w:space="0" w:color="auto"/>
              <w:right w:val="single" w:sz="4" w:space="0" w:color="auto"/>
            </w:tcBorders>
            <w:hideMark/>
          </w:tcPr>
          <w:p w14:paraId="22B97AB7"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40A58FDA" w14:textId="77777777" w:rsidR="00692778" w:rsidRPr="00D22496" w:rsidRDefault="00692778">
            <w:pPr>
              <w:pStyle w:val="Paragraph"/>
              <w:jc w:val="center"/>
              <w:rPr>
                <w:noProof/>
                <w:lang w:val="ro-RO"/>
              </w:rPr>
            </w:pPr>
            <w:r w:rsidRPr="00D22496">
              <w:rPr>
                <w:noProof/>
                <w:lang w:val="ro-RO"/>
              </w:rPr>
              <w:t>64</w:t>
            </w:r>
          </w:p>
        </w:tc>
        <w:tc>
          <w:tcPr>
            <w:tcW w:w="4088" w:type="dxa"/>
            <w:tcBorders>
              <w:top w:val="single" w:sz="4" w:space="0" w:color="auto"/>
              <w:left w:val="single" w:sz="4" w:space="0" w:color="auto"/>
              <w:bottom w:val="single" w:sz="4" w:space="0" w:color="auto"/>
              <w:right w:val="single" w:sz="4" w:space="0" w:color="auto"/>
            </w:tcBorders>
            <w:hideMark/>
          </w:tcPr>
          <w:p w14:paraId="2A8C8214" w14:textId="77777777" w:rsidR="00692778" w:rsidRPr="00D22496" w:rsidRDefault="00692778">
            <w:pPr>
              <w:pStyle w:val="Paragraph"/>
              <w:rPr>
                <w:noProof/>
                <w:lang w:val="ro-RO"/>
              </w:rPr>
            </w:pPr>
            <w:r w:rsidRPr="00D22496">
              <w:rPr>
                <w:noProof/>
                <w:lang w:val="ro-RO"/>
              </w:rPr>
              <w:t>Metil sulfură de 3 cloro-2metilfenil (CAS RN 82961-52-2)</w:t>
            </w:r>
          </w:p>
        </w:tc>
        <w:tc>
          <w:tcPr>
            <w:tcW w:w="790" w:type="dxa"/>
            <w:tcBorders>
              <w:top w:val="single" w:sz="4" w:space="0" w:color="auto"/>
              <w:left w:val="single" w:sz="4" w:space="0" w:color="auto"/>
              <w:bottom w:val="single" w:sz="4" w:space="0" w:color="auto"/>
              <w:right w:val="single" w:sz="4" w:space="0" w:color="auto"/>
            </w:tcBorders>
            <w:hideMark/>
          </w:tcPr>
          <w:p w14:paraId="6B66F1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4FDE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0F9705" w14:textId="77777777" w:rsidR="00692778" w:rsidRPr="00D22496" w:rsidRDefault="00692778">
            <w:pPr>
              <w:pStyle w:val="Paragraph"/>
              <w:rPr>
                <w:noProof/>
                <w:lang w:val="ro-RO"/>
              </w:rPr>
            </w:pPr>
            <w:r w:rsidRPr="00D22496">
              <w:rPr>
                <w:noProof/>
                <w:lang w:val="ro-RO"/>
              </w:rPr>
              <w:t>31.12.2024</w:t>
            </w:r>
          </w:p>
        </w:tc>
      </w:tr>
      <w:tr w:rsidR="00692778" w:rsidRPr="00D22496" w14:paraId="5F1B28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7920D8" w14:textId="77777777" w:rsidR="00692778" w:rsidRPr="00D22496" w:rsidRDefault="00692778">
            <w:pPr>
              <w:pStyle w:val="Paragraph"/>
              <w:rPr>
                <w:noProof/>
                <w:lang w:val="ro-RO"/>
              </w:rPr>
            </w:pPr>
            <w:r w:rsidRPr="00D22496">
              <w:rPr>
                <w:noProof/>
                <w:lang w:val="ro-RO"/>
              </w:rPr>
              <w:t>0.4296</w:t>
            </w:r>
          </w:p>
        </w:tc>
        <w:tc>
          <w:tcPr>
            <w:tcW w:w="909" w:type="dxa"/>
            <w:tcBorders>
              <w:top w:val="single" w:sz="4" w:space="0" w:color="auto"/>
              <w:left w:val="single" w:sz="4" w:space="0" w:color="auto"/>
              <w:bottom w:val="single" w:sz="4" w:space="0" w:color="auto"/>
              <w:right w:val="single" w:sz="4" w:space="0" w:color="auto"/>
            </w:tcBorders>
            <w:hideMark/>
          </w:tcPr>
          <w:p w14:paraId="6DEDB5C3"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5362FBFD"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176A0662" w14:textId="77777777" w:rsidR="00692778" w:rsidRPr="00D22496" w:rsidRDefault="00692778">
            <w:pPr>
              <w:pStyle w:val="Paragraph"/>
              <w:rPr>
                <w:noProof/>
                <w:lang w:val="ro-RO"/>
              </w:rPr>
            </w:pPr>
            <w:r w:rsidRPr="00D22496">
              <w:rPr>
                <w:noProof/>
                <w:lang w:val="ro-RO"/>
              </w:rPr>
              <w:t>Clethodim (ISO) (CAS RN 99129-21-2)</w:t>
            </w:r>
          </w:p>
        </w:tc>
        <w:tc>
          <w:tcPr>
            <w:tcW w:w="790" w:type="dxa"/>
            <w:tcBorders>
              <w:top w:val="single" w:sz="4" w:space="0" w:color="auto"/>
              <w:left w:val="single" w:sz="4" w:space="0" w:color="auto"/>
              <w:bottom w:val="single" w:sz="4" w:space="0" w:color="auto"/>
              <w:right w:val="single" w:sz="4" w:space="0" w:color="auto"/>
            </w:tcBorders>
            <w:hideMark/>
          </w:tcPr>
          <w:p w14:paraId="59839F8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8C44F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3F0E7B" w14:textId="77777777" w:rsidR="00692778" w:rsidRPr="00D22496" w:rsidRDefault="00692778">
            <w:pPr>
              <w:pStyle w:val="Paragraph"/>
              <w:rPr>
                <w:noProof/>
                <w:lang w:val="ro-RO"/>
              </w:rPr>
            </w:pPr>
            <w:r w:rsidRPr="00D22496">
              <w:rPr>
                <w:noProof/>
                <w:lang w:val="ro-RO"/>
              </w:rPr>
              <w:t>31.12.2027</w:t>
            </w:r>
          </w:p>
        </w:tc>
      </w:tr>
      <w:tr w:rsidR="00692778" w:rsidRPr="00D22496" w14:paraId="552775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DF2A3E" w14:textId="77777777" w:rsidR="00692778" w:rsidRPr="00D22496" w:rsidRDefault="00692778">
            <w:pPr>
              <w:pStyle w:val="Paragraph"/>
              <w:rPr>
                <w:noProof/>
                <w:lang w:val="ro-RO"/>
              </w:rPr>
            </w:pPr>
            <w:r w:rsidRPr="00D22496">
              <w:rPr>
                <w:noProof/>
                <w:lang w:val="ro-RO"/>
              </w:rPr>
              <w:t>0.3986</w:t>
            </w:r>
          </w:p>
        </w:tc>
        <w:tc>
          <w:tcPr>
            <w:tcW w:w="909" w:type="dxa"/>
            <w:tcBorders>
              <w:top w:val="single" w:sz="4" w:space="0" w:color="auto"/>
              <w:left w:val="single" w:sz="4" w:space="0" w:color="auto"/>
              <w:bottom w:val="single" w:sz="4" w:space="0" w:color="auto"/>
              <w:right w:val="single" w:sz="4" w:space="0" w:color="auto"/>
            </w:tcBorders>
            <w:hideMark/>
          </w:tcPr>
          <w:p w14:paraId="1F6465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69955102"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20519E35" w14:textId="77777777" w:rsidR="00692778" w:rsidRPr="00D22496" w:rsidRDefault="00692778">
            <w:pPr>
              <w:pStyle w:val="Paragraph"/>
              <w:rPr>
                <w:noProof/>
                <w:lang w:val="ro-RO"/>
              </w:rPr>
            </w:pPr>
            <w:r w:rsidRPr="00D22496">
              <w:rPr>
                <w:noProof/>
                <w:lang w:val="ro-RO"/>
              </w:rPr>
              <w:t>4-[4-(2-Propeniloxi)fenilsulfonil]fenol (CAS RN 97042-18-7)</w:t>
            </w:r>
          </w:p>
        </w:tc>
        <w:tc>
          <w:tcPr>
            <w:tcW w:w="790" w:type="dxa"/>
            <w:tcBorders>
              <w:top w:val="single" w:sz="4" w:space="0" w:color="auto"/>
              <w:left w:val="single" w:sz="4" w:space="0" w:color="auto"/>
              <w:bottom w:val="single" w:sz="4" w:space="0" w:color="auto"/>
              <w:right w:val="single" w:sz="4" w:space="0" w:color="auto"/>
            </w:tcBorders>
            <w:hideMark/>
          </w:tcPr>
          <w:p w14:paraId="762F20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11333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E5E24C" w14:textId="77777777" w:rsidR="00692778" w:rsidRPr="00D22496" w:rsidRDefault="00692778">
            <w:pPr>
              <w:pStyle w:val="Paragraph"/>
              <w:rPr>
                <w:noProof/>
                <w:lang w:val="ro-RO"/>
              </w:rPr>
            </w:pPr>
            <w:r w:rsidRPr="00D22496">
              <w:rPr>
                <w:noProof/>
                <w:lang w:val="ro-RO"/>
              </w:rPr>
              <w:t>31.12.2024</w:t>
            </w:r>
          </w:p>
        </w:tc>
      </w:tr>
      <w:tr w:rsidR="00692778" w:rsidRPr="00D22496" w14:paraId="10764F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CD94FF" w14:textId="77777777" w:rsidR="00692778" w:rsidRPr="00D22496" w:rsidRDefault="00692778">
            <w:pPr>
              <w:pStyle w:val="Paragraph"/>
              <w:rPr>
                <w:noProof/>
                <w:lang w:val="ro-RO"/>
              </w:rPr>
            </w:pPr>
            <w:r w:rsidRPr="00D22496">
              <w:rPr>
                <w:noProof/>
                <w:lang w:val="ro-RO"/>
              </w:rPr>
              <w:t>0.4187</w:t>
            </w:r>
          </w:p>
        </w:tc>
        <w:tc>
          <w:tcPr>
            <w:tcW w:w="909" w:type="dxa"/>
            <w:tcBorders>
              <w:top w:val="single" w:sz="4" w:space="0" w:color="auto"/>
              <w:left w:val="single" w:sz="4" w:space="0" w:color="auto"/>
              <w:bottom w:val="single" w:sz="4" w:space="0" w:color="auto"/>
              <w:right w:val="single" w:sz="4" w:space="0" w:color="auto"/>
            </w:tcBorders>
            <w:hideMark/>
          </w:tcPr>
          <w:p w14:paraId="1AD9E749"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48A9D88" w14:textId="77777777" w:rsidR="00692778" w:rsidRPr="00D22496" w:rsidRDefault="00692778">
            <w:pPr>
              <w:pStyle w:val="Paragraph"/>
              <w:jc w:val="center"/>
              <w:rPr>
                <w:noProof/>
                <w:lang w:val="ro-RO"/>
              </w:rPr>
            </w:pPr>
            <w:r w:rsidRPr="00D22496">
              <w:rPr>
                <w:noProof/>
                <w:lang w:val="ro-RO"/>
              </w:rPr>
              <w:t>78</w:t>
            </w:r>
          </w:p>
        </w:tc>
        <w:tc>
          <w:tcPr>
            <w:tcW w:w="4088" w:type="dxa"/>
            <w:tcBorders>
              <w:top w:val="single" w:sz="4" w:space="0" w:color="auto"/>
              <w:left w:val="single" w:sz="4" w:space="0" w:color="auto"/>
              <w:bottom w:val="single" w:sz="4" w:space="0" w:color="auto"/>
              <w:right w:val="single" w:sz="4" w:space="0" w:color="auto"/>
            </w:tcBorders>
            <w:hideMark/>
          </w:tcPr>
          <w:p w14:paraId="44CA4538" w14:textId="77777777" w:rsidR="00692778" w:rsidRPr="00D22496" w:rsidRDefault="00692778">
            <w:pPr>
              <w:pStyle w:val="Paragraph"/>
              <w:rPr>
                <w:noProof/>
                <w:lang w:val="ro-RO"/>
              </w:rPr>
            </w:pPr>
            <w:r w:rsidRPr="00D22496">
              <w:rPr>
                <w:noProof/>
                <w:lang w:val="ro-RO"/>
              </w:rPr>
              <w:t>4-Mercaptometil-3,6-ditia-1,8-octanditiol (CAS RN 131538-00-6)</w:t>
            </w:r>
          </w:p>
        </w:tc>
        <w:tc>
          <w:tcPr>
            <w:tcW w:w="790" w:type="dxa"/>
            <w:tcBorders>
              <w:top w:val="single" w:sz="4" w:space="0" w:color="auto"/>
              <w:left w:val="single" w:sz="4" w:space="0" w:color="auto"/>
              <w:bottom w:val="single" w:sz="4" w:space="0" w:color="auto"/>
              <w:right w:val="single" w:sz="4" w:space="0" w:color="auto"/>
            </w:tcBorders>
            <w:hideMark/>
          </w:tcPr>
          <w:p w14:paraId="1ECE54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9B05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3EDB78" w14:textId="77777777" w:rsidR="00692778" w:rsidRPr="00D22496" w:rsidRDefault="00692778">
            <w:pPr>
              <w:pStyle w:val="Paragraph"/>
              <w:rPr>
                <w:noProof/>
                <w:lang w:val="ro-RO"/>
              </w:rPr>
            </w:pPr>
            <w:r w:rsidRPr="00D22496">
              <w:rPr>
                <w:noProof/>
                <w:lang w:val="ro-RO"/>
              </w:rPr>
              <w:t>31.12.2026</w:t>
            </w:r>
          </w:p>
        </w:tc>
      </w:tr>
      <w:tr w:rsidR="00692778" w:rsidRPr="00D22496" w14:paraId="429E96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C1ACFC" w14:textId="77777777" w:rsidR="00692778" w:rsidRPr="00D22496" w:rsidRDefault="00692778">
            <w:pPr>
              <w:pStyle w:val="Paragraph"/>
              <w:rPr>
                <w:noProof/>
                <w:lang w:val="ro-RO"/>
              </w:rPr>
            </w:pPr>
            <w:r w:rsidRPr="00D22496">
              <w:rPr>
                <w:noProof/>
                <w:lang w:val="ro-RO"/>
              </w:rPr>
              <w:t>0.2999</w:t>
            </w:r>
          </w:p>
        </w:tc>
        <w:tc>
          <w:tcPr>
            <w:tcW w:w="909" w:type="dxa"/>
            <w:tcBorders>
              <w:top w:val="single" w:sz="4" w:space="0" w:color="auto"/>
              <w:left w:val="single" w:sz="4" w:space="0" w:color="auto"/>
              <w:bottom w:val="single" w:sz="4" w:space="0" w:color="auto"/>
              <w:right w:val="single" w:sz="4" w:space="0" w:color="auto"/>
            </w:tcBorders>
            <w:hideMark/>
          </w:tcPr>
          <w:p w14:paraId="12160E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732F4FC6"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79145AC8" w14:textId="77777777" w:rsidR="00692778" w:rsidRPr="00D22496" w:rsidRDefault="00692778">
            <w:pPr>
              <w:pStyle w:val="Paragraph"/>
              <w:rPr>
                <w:noProof/>
                <w:lang w:val="ro-RO"/>
              </w:rPr>
            </w:pPr>
            <w:r w:rsidRPr="00D22496">
              <w:rPr>
                <w:noProof/>
                <w:lang w:val="ro-RO"/>
              </w:rPr>
              <w:t>Captan (ISO) (CAS RN 133-06-2)</w:t>
            </w:r>
          </w:p>
        </w:tc>
        <w:tc>
          <w:tcPr>
            <w:tcW w:w="790" w:type="dxa"/>
            <w:tcBorders>
              <w:top w:val="single" w:sz="4" w:space="0" w:color="auto"/>
              <w:left w:val="single" w:sz="4" w:space="0" w:color="auto"/>
              <w:bottom w:val="single" w:sz="4" w:space="0" w:color="auto"/>
              <w:right w:val="single" w:sz="4" w:space="0" w:color="auto"/>
            </w:tcBorders>
            <w:hideMark/>
          </w:tcPr>
          <w:p w14:paraId="1CEBB4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7C3A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EAC544" w14:textId="77777777" w:rsidR="00692778" w:rsidRPr="00D22496" w:rsidRDefault="00692778">
            <w:pPr>
              <w:pStyle w:val="Paragraph"/>
              <w:rPr>
                <w:noProof/>
                <w:lang w:val="ro-RO"/>
              </w:rPr>
            </w:pPr>
            <w:r w:rsidRPr="00D22496">
              <w:rPr>
                <w:noProof/>
                <w:lang w:val="ro-RO"/>
              </w:rPr>
              <w:t>31.12.2024</w:t>
            </w:r>
          </w:p>
        </w:tc>
      </w:tr>
      <w:tr w:rsidR="00692778" w:rsidRPr="00D22496" w14:paraId="353A3D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F2FE7A" w14:textId="77777777" w:rsidR="00692778" w:rsidRPr="00D22496" w:rsidRDefault="00692778">
            <w:pPr>
              <w:pStyle w:val="Paragraph"/>
              <w:rPr>
                <w:noProof/>
                <w:lang w:val="ro-RO"/>
              </w:rPr>
            </w:pPr>
            <w:r w:rsidRPr="00D22496">
              <w:rPr>
                <w:noProof/>
                <w:lang w:val="ro-RO"/>
              </w:rPr>
              <w:t>0.4694</w:t>
            </w:r>
          </w:p>
        </w:tc>
        <w:tc>
          <w:tcPr>
            <w:tcW w:w="909" w:type="dxa"/>
            <w:tcBorders>
              <w:top w:val="single" w:sz="4" w:space="0" w:color="auto"/>
              <w:left w:val="single" w:sz="4" w:space="0" w:color="auto"/>
              <w:bottom w:val="single" w:sz="4" w:space="0" w:color="auto"/>
              <w:right w:val="single" w:sz="4" w:space="0" w:color="auto"/>
            </w:tcBorders>
            <w:hideMark/>
          </w:tcPr>
          <w:p w14:paraId="7D1983E1"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56E54EB7"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3609A59D" w14:textId="77777777" w:rsidR="00692778" w:rsidRPr="00D22496" w:rsidRDefault="00692778">
            <w:pPr>
              <w:pStyle w:val="Paragraph"/>
              <w:rPr>
                <w:noProof/>
                <w:lang w:val="ro-RO"/>
              </w:rPr>
            </w:pPr>
            <w:r w:rsidRPr="00D22496">
              <w:rPr>
                <w:noProof/>
                <w:lang w:val="ro-RO"/>
              </w:rPr>
              <w:t>Hexametilen-1,6-bitiosulfat de disodiu dihidrat (CAS RN 5719-73-3)</w:t>
            </w:r>
          </w:p>
        </w:tc>
        <w:tc>
          <w:tcPr>
            <w:tcW w:w="790" w:type="dxa"/>
            <w:tcBorders>
              <w:top w:val="single" w:sz="4" w:space="0" w:color="auto"/>
              <w:left w:val="single" w:sz="4" w:space="0" w:color="auto"/>
              <w:bottom w:val="single" w:sz="4" w:space="0" w:color="auto"/>
              <w:right w:val="single" w:sz="4" w:space="0" w:color="auto"/>
            </w:tcBorders>
            <w:hideMark/>
          </w:tcPr>
          <w:p w14:paraId="2B23376D" w14:textId="77777777" w:rsidR="00692778" w:rsidRPr="00D22496" w:rsidRDefault="00692778">
            <w:pPr>
              <w:pStyle w:val="Paragraph"/>
              <w:rPr>
                <w:noProof/>
                <w:lang w:val="ro-RO"/>
              </w:rPr>
            </w:pPr>
            <w:r w:rsidRPr="00D22496">
              <w:rPr>
                <w:noProof/>
                <w:lang w:val="ro-RO"/>
              </w:rPr>
              <w:t>3 %</w:t>
            </w:r>
          </w:p>
        </w:tc>
        <w:tc>
          <w:tcPr>
            <w:tcW w:w="978" w:type="dxa"/>
            <w:tcBorders>
              <w:top w:val="single" w:sz="4" w:space="0" w:color="auto"/>
              <w:left w:val="single" w:sz="4" w:space="0" w:color="auto"/>
              <w:bottom w:val="single" w:sz="4" w:space="0" w:color="auto"/>
              <w:right w:val="single" w:sz="4" w:space="0" w:color="auto"/>
            </w:tcBorders>
            <w:hideMark/>
          </w:tcPr>
          <w:p w14:paraId="01121D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0A3259" w14:textId="77777777" w:rsidR="00692778" w:rsidRPr="00D22496" w:rsidRDefault="00692778">
            <w:pPr>
              <w:pStyle w:val="Paragraph"/>
              <w:rPr>
                <w:noProof/>
                <w:lang w:val="ro-RO"/>
              </w:rPr>
            </w:pPr>
            <w:r w:rsidRPr="00D22496">
              <w:rPr>
                <w:noProof/>
                <w:lang w:val="ro-RO"/>
              </w:rPr>
              <w:t>31.12.2024</w:t>
            </w:r>
          </w:p>
        </w:tc>
      </w:tr>
      <w:tr w:rsidR="00692778" w:rsidRPr="00D22496" w14:paraId="0AFC83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5258D2" w14:textId="77777777" w:rsidR="00692778" w:rsidRPr="00D22496" w:rsidRDefault="00692778">
            <w:pPr>
              <w:pStyle w:val="Paragraph"/>
              <w:rPr>
                <w:noProof/>
                <w:lang w:val="ro-RO"/>
              </w:rPr>
            </w:pPr>
            <w:r w:rsidRPr="00D22496">
              <w:rPr>
                <w:noProof/>
                <w:lang w:val="ro-RO"/>
              </w:rPr>
              <w:t>0.7985</w:t>
            </w:r>
          </w:p>
        </w:tc>
        <w:tc>
          <w:tcPr>
            <w:tcW w:w="909" w:type="dxa"/>
            <w:tcBorders>
              <w:top w:val="single" w:sz="4" w:space="0" w:color="auto"/>
              <w:left w:val="single" w:sz="4" w:space="0" w:color="auto"/>
              <w:bottom w:val="single" w:sz="4" w:space="0" w:color="auto"/>
              <w:right w:val="single" w:sz="4" w:space="0" w:color="auto"/>
            </w:tcBorders>
            <w:hideMark/>
          </w:tcPr>
          <w:p w14:paraId="70263B8D"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05C78ED1"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53BEAA16" w14:textId="77777777" w:rsidR="00692778" w:rsidRPr="00D22496" w:rsidRDefault="00692778">
            <w:pPr>
              <w:pStyle w:val="Paragraph"/>
              <w:rPr>
                <w:noProof/>
                <w:lang w:val="ro-RO"/>
              </w:rPr>
            </w:pPr>
            <w:r w:rsidRPr="00D22496">
              <w:rPr>
                <w:noProof/>
                <w:lang w:val="ro-RO"/>
              </w:rPr>
              <w:t>1-{4-[(4-Benzoilfenil)sulfanil]fenil}-2-metil-2-[(4-metilfenil)sulfonil]propan-1-onă (CAS RN 272460-97-6) cu o puritate de minimum 94 % în greutate</w:t>
            </w:r>
          </w:p>
        </w:tc>
        <w:tc>
          <w:tcPr>
            <w:tcW w:w="790" w:type="dxa"/>
            <w:tcBorders>
              <w:top w:val="single" w:sz="4" w:space="0" w:color="auto"/>
              <w:left w:val="single" w:sz="4" w:space="0" w:color="auto"/>
              <w:bottom w:val="single" w:sz="4" w:space="0" w:color="auto"/>
              <w:right w:val="single" w:sz="4" w:space="0" w:color="auto"/>
            </w:tcBorders>
            <w:hideMark/>
          </w:tcPr>
          <w:p w14:paraId="548FF6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F9AE5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A1245A" w14:textId="77777777" w:rsidR="00692778" w:rsidRPr="00D22496" w:rsidRDefault="00692778">
            <w:pPr>
              <w:pStyle w:val="Paragraph"/>
              <w:rPr>
                <w:noProof/>
                <w:lang w:val="ro-RO"/>
              </w:rPr>
            </w:pPr>
            <w:r w:rsidRPr="00D22496">
              <w:rPr>
                <w:noProof/>
                <w:lang w:val="ro-RO"/>
              </w:rPr>
              <w:t>31.12.2025</w:t>
            </w:r>
          </w:p>
        </w:tc>
      </w:tr>
      <w:tr w:rsidR="00692778" w:rsidRPr="00D22496" w14:paraId="2854CA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3EB107" w14:textId="77777777" w:rsidR="00692778" w:rsidRPr="00D22496" w:rsidRDefault="00692778">
            <w:pPr>
              <w:pStyle w:val="Paragraph"/>
              <w:rPr>
                <w:noProof/>
                <w:lang w:val="ro-RO"/>
              </w:rPr>
            </w:pPr>
            <w:r w:rsidRPr="00D22496">
              <w:rPr>
                <w:noProof/>
                <w:lang w:val="ro-RO"/>
              </w:rPr>
              <w:t>0.4094</w:t>
            </w:r>
          </w:p>
        </w:tc>
        <w:tc>
          <w:tcPr>
            <w:tcW w:w="909" w:type="dxa"/>
            <w:tcBorders>
              <w:top w:val="single" w:sz="4" w:space="0" w:color="auto"/>
              <w:left w:val="single" w:sz="4" w:space="0" w:color="auto"/>
              <w:bottom w:val="single" w:sz="4" w:space="0" w:color="auto"/>
              <w:right w:val="single" w:sz="4" w:space="0" w:color="auto"/>
            </w:tcBorders>
            <w:hideMark/>
          </w:tcPr>
          <w:p w14:paraId="441A0394"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5081AC9" w14:textId="77777777" w:rsidR="00692778" w:rsidRPr="00D22496" w:rsidRDefault="00692778">
            <w:pPr>
              <w:pStyle w:val="Paragraph"/>
              <w:jc w:val="center"/>
              <w:rPr>
                <w:noProof/>
                <w:lang w:val="ro-RO"/>
              </w:rPr>
            </w:pPr>
            <w:r w:rsidRPr="00D22496">
              <w:rPr>
                <w:noProof/>
                <w:lang w:val="ro-RO"/>
              </w:rPr>
              <w:t>89</w:t>
            </w:r>
          </w:p>
        </w:tc>
        <w:tc>
          <w:tcPr>
            <w:tcW w:w="4088" w:type="dxa"/>
            <w:tcBorders>
              <w:top w:val="single" w:sz="4" w:space="0" w:color="auto"/>
              <w:left w:val="single" w:sz="4" w:space="0" w:color="auto"/>
              <w:bottom w:val="single" w:sz="4" w:space="0" w:color="auto"/>
              <w:right w:val="single" w:sz="4" w:space="0" w:color="auto"/>
            </w:tcBorders>
            <w:hideMark/>
          </w:tcPr>
          <w:p w14:paraId="12F85894" w14:textId="77777777" w:rsidR="00692778" w:rsidRPr="00D22496" w:rsidRDefault="00692778">
            <w:pPr>
              <w:pStyle w:val="Paragraph"/>
              <w:rPr>
                <w:noProof/>
                <w:lang w:val="ro-RO"/>
              </w:rPr>
            </w:pPr>
            <w:r w:rsidRPr="00D22496">
              <w:rPr>
                <w:noProof/>
                <w:lang w:val="ro-RO"/>
              </w:rPr>
              <w:t>Sare de potasiu sau de sodiu a ditiocarbonaţilor de O-etil-, O-izopropil-, O-butil-, O-izobutil- sau O-pentil</w:t>
            </w:r>
          </w:p>
        </w:tc>
        <w:tc>
          <w:tcPr>
            <w:tcW w:w="790" w:type="dxa"/>
            <w:tcBorders>
              <w:top w:val="single" w:sz="4" w:space="0" w:color="auto"/>
              <w:left w:val="single" w:sz="4" w:space="0" w:color="auto"/>
              <w:bottom w:val="single" w:sz="4" w:space="0" w:color="auto"/>
              <w:right w:val="single" w:sz="4" w:space="0" w:color="auto"/>
            </w:tcBorders>
            <w:hideMark/>
          </w:tcPr>
          <w:p w14:paraId="5C6AEB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CBF2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1AC06D" w14:textId="77777777" w:rsidR="00692778" w:rsidRPr="00D22496" w:rsidRDefault="00692778">
            <w:pPr>
              <w:pStyle w:val="Paragraph"/>
              <w:rPr>
                <w:noProof/>
                <w:lang w:val="ro-RO"/>
              </w:rPr>
            </w:pPr>
            <w:r w:rsidRPr="00D22496">
              <w:rPr>
                <w:noProof/>
                <w:lang w:val="ro-RO"/>
              </w:rPr>
              <w:t>31.12.2026</w:t>
            </w:r>
          </w:p>
        </w:tc>
      </w:tr>
      <w:tr w:rsidR="00692778" w:rsidRPr="00D22496" w14:paraId="0F717E0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E0AD81" w14:textId="77777777" w:rsidR="00692778" w:rsidRPr="00D22496" w:rsidRDefault="00692778">
            <w:pPr>
              <w:pStyle w:val="Paragraph"/>
              <w:rPr>
                <w:noProof/>
                <w:lang w:val="ro-RO"/>
              </w:rPr>
            </w:pPr>
            <w:r w:rsidRPr="00D22496">
              <w:rPr>
                <w:noProof/>
                <w:lang w:val="ro-RO"/>
              </w:rPr>
              <w:t>0.7070</w:t>
            </w:r>
          </w:p>
        </w:tc>
        <w:tc>
          <w:tcPr>
            <w:tcW w:w="909" w:type="dxa"/>
            <w:tcBorders>
              <w:top w:val="single" w:sz="4" w:space="0" w:color="auto"/>
              <w:left w:val="single" w:sz="4" w:space="0" w:color="auto"/>
              <w:bottom w:val="single" w:sz="4" w:space="0" w:color="auto"/>
              <w:right w:val="single" w:sz="4" w:space="0" w:color="auto"/>
            </w:tcBorders>
            <w:hideMark/>
          </w:tcPr>
          <w:p w14:paraId="616D120A"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305A0437"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single" w:sz="4" w:space="0" w:color="auto"/>
              <w:right w:val="single" w:sz="4" w:space="0" w:color="auto"/>
            </w:tcBorders>
            <w:hideMark/>
          </w:tcPr>
          <w:p w14:paraId="0860921E" w14:textId="77777777" w:rsidR="00692778" w:rsidRPr="00D22496" w:rsidRDefault="00692778">
            <w:pPr>
              <w:pStyle w:val="Paragraph"/>
              <w:rPr>
                <w:noProof/>
                <w:lang w:val="ro-RO"/>
              </w:rPr>
            </w:pPr>
            <w:r w:rsidRPr="00D22496">
              <w:rPr>
                <w:noProof/>
                <w:lang w:val="ro-RO"/>
              </w:rPr>
              <w:t>1-Hidrazin-3-(metiltio)propan-2-ol (CAS RN 14359-97-8)</w:t>
            </w:r>
          </w:p>
        </w:tc>
        <w:tc>
          <w:tcPr>
            <w:tcW w:w="790" w:type="dxa"/>
            <w:tcBorders>
              <w:top w:val="single" w:sz="4" w:space="0" w:color="auto"/>
              <w:left w:val="single" w:sz="4" w:space="0" w:color="auto"/>
              <w:bottom w:val="single" w:sz="4" w:space="0" w:color="auto"/>
              <w:right w:val="single" w:sz="4" w:space="0" w:color="auto"/>
            </w:tcBorders>
            <w:hideMark/>
          </w:tcPr>
          <w:p w14:paraId="7BD23E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A51D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6C57D0" w14:textId="77777777" w:rsidR="00692778" w:rsidRPr="00D22496" w:rsidRDefault="00692778">
            <w:pPr>
              <w:pStyle w:val="Paragraph"/>
              <w:rPr>
                <w:noProof/>
                <w:lang w:val="ro-RO"/>
              </w:rPr>
            </w:pPr>
            <w:r w:rsidRPr="00D22496">
              <w:rPr>
                <w:noProof/>
                <w:lang w:val="ro-RO"/>
              </w:rPr>
              <w:t>31.12.2026</w:t>
            </w:r>
          </w:p>
        </w:tc>
      </w:tr>
      <w:tr w:rsidR="00692778" w:rsidRPr="00D22496" w14:paraId="005FD1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FBFC74" w14:textId="77777777" w:rsidR="00692778" w:rsidRPr="00D22496" w:rsidRDefault="00692778">
            <w:pPr>
              <w:pStyle w:val="Paragraph"/>
              <w:rPr>
                <w:noProof/>
                <w:lang w:val="ro-RO"/>
              </w:rPr>
            </w:pPr>
            <w:r w:rsidRPr="00D22496">
              <w:rPr>
                <w:noProof/>
                <w:lang w:val="ro-RO"/>
              </w:rPr>
              <w:t>0.7078</w:t>
            </w:r>
          </w:p>
        </w:tc>
        <w:tc>
          <w:tcPr>
            <w:tcW w:w="909" w:type="dxa"/>
            <w:tcBorders>
              <w:top w:val="single" w:sz="4" w:space="0" w:color="auto"/>
              <w:left w:val="single" w:sz="4" w:space="0" w:color="auto"/>
              <w:bottom w:val="single" w:sz="4" w:space="0" w:color="auto"/>
              <w:right w:val="single" w:sz="4" w:space="0" w:color="auto"/>
            </w:tcBorders>
            <w:hideMark/>
          </w:tcPr>
          <w:p w14:paraId="5110ACEE"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07C7088C"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799F8D6A" w14:textId="77777777" w:rsidR="00692778" w:rsidRPr="00D22496" w:rsidRDefault="00692778">
            <w:pPr>
              <w:pStyle w:val="Paragraph"/>
              <w:rPr>
                <w:noProof/>
                <w:lang w:val="ro-RO"/>
              </w:rPr>
            </w:pPr>
            <w:r w:rsidRPr="00D22496">
              <w:rPr>
                <w:i/>
                <w:iCs/>
                <w:noProof/>
                <w:lang w:val="ro-RO"/>
              </w:rPr>
              <w:t>N</w:t>
            </w:r>
            <w:r w:rsidRPr="00D22496">
              <w:rPr>
                <w:noProof/>
                <w:lang w:val="ro-RO"/>
              </w:rPr>
              <w:t>-(ciclohexiltio)ftalimidă (CAS RN 17796-82-6)</w:t>
            </w:r>
          </w:p>
        </w:tc>
        <w:tc>
          <w:tcPr>
            <w:tcW w:w="790" w:type="dxa"/>
            <w:tcBorders>
              <w:top w:val="single" w:sz="4" w:space="0" w:color="auto"/>
              <w:left w:val="single" w:sz="4" w:space="0" w:color="auto"/>
              <w:bottom w:val="single" w:sz="4" w:space="0" w:color="auto"/>
              <w:right w:val="single" w:sz="4" w:space="0" w:color="auto"/>
            </w:tcBorders>
            <w:hideMark/>
          </w:tcPr>
          <w:p w14:paraId="790122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8DDB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29F319" w14:textId="77777777" w:rsidR="00692778" w:rsidRPr="00D22496" w:rsidRDefault="00692778">
            <w:pPr>
              <w:pStyle w:val="Paragraph"/>
              <w:rPr>
                <w:noProof/>
                <w:lang w:val="ro-RO"/>
              </w:rPr>
            </w:pPr>
            <w:r w:rsidRPr="00D22496">
              <w:rPr>
                <w:noProof/>
                <w:lang w:val="ro-RO"/>
              </w:rPr>
              <w:t>31.12.2026</w:t>
            </w:r>
          </w:p>
        </w:tc>
      </w:tr>
      <w:tr w:rsidR="00692778" w:rsidRPr="00D22496" w14:paraId="530C9E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FEEAD9" w14:textId="77777777" w:rsidR="00692778" w:rsidRPr="00D22496" w:rsidRDefault="00692778">
            <w:pPr>
              <w:pStyle w:val="Paragraph"/>
              <w:rPr>
                <w:noProof/>
                <w:lang w:val="ro-RO"/>
              </w:rPr>
            </w:pPr>
            <w:r w:rsidRPr="00D22496">
              <w:rPr>
                <w:noProof/>
                <w:lang w:val="ro-RO"/>
              </w:rPr>
              <w:t>0.7086</w:t>
            </w:r>
          </w:p>
        </w:tc>
        <w:tc>
          <w:tcPr>
            <w:tcW w:w="909" w:type="dxa"/>
            <w:tcBorders>
              <w:top w:val="single" w:sz="4" w:space="0" w:color="auto"/>
              <w:left w:val="single" w:sz="4" w:space="0" w:color="auto"/>
              <w:bottom w:val="single" w:sz="4" w:space="0" w:color="auto"/>
              <w:right w:val="single" w:sz="4" w:space="0" w:color="auto"/>
            </w:tcBorders>
            <w:hideMark/>
          </w:tcPr>
          <w:p w14:paraId="2C846BD7" w14:textId="77777777" w:rsidR="00692778" w:rsidRPr="00D22496" w:rsidRDefault="00692778">
            <w:pPr>
              <w:pStyle w:val="Paragraph"/>
              <w:jc w:val="right"/>
              <w:rPr>
                <w:noProof/>
                <w:lang w:val="ro-RO"/>
              </w:rPr>
            </w:pPr>
            <w:r w:rsidRPr="00D22496">
              <w:rPr>
                <w:noProof/>
                <w:lang w:val="ro-RO"/>
              </w:rPr>
              <w:t>ex 2930 90 98</w:t>
            </w:r>
          </w:p>
        </w:tc>
        <w:tc>
          <w:tcPr>
            <w:tcW w:w="620" w:type="dxa"/>
            <w:tcBorders>
              <w:top w:val="single" w:sz="4" w:space="0" w:color="auto"/>
              <w:left w:val="single" w:sz="4" w:space="0" w:color="auto"/>
              <w:bottom w:val="single" w:sz="4" w:space="0" w:color="auto"/>
              <w:right w:val="single" w:sz="4" w:space="0" w:color="auto"/>
            </w:tcBorders>
            <w:hideMark/>
          </w:tcPr>
          <w:p w14:paraId="6F29D345" w14:textId="77777777" w:rsidR="00692778" w:rsidRPr="00D22496" w:rsidRDefault="00692778">
            <w:pPr>
              <w:pStyle w:val="Paragraph"/>
              <w:jc w:val="center"/>
              <w:rPr>
                <w:noProof/>
                <w:lang w:val="ro-RO"/>
              </w:rPr>
            </w:pPr>
            <w:r w:rsidRPr="00D22496">
              <w:rPr>
                <w:noProof/>
                <w:lang w:val="ro-RO"/>
              </w:rPr>
              <w:t>97</w:t>
            </w:r>
          </w:p>
        </w:tc>
        <w:tc>
          <w:tcPr>
            <w:tcW w:w="4088" w:type="dxa"/>
            <w:tcBorders>
              <w:top w:val="single" w:sz="4" w:space="0" w:color="auto"/>
              <w:left w:val="single" w:sz="4" w:space="0" w:color="auto"/>
              <w:bottom w:val="single" w:sz="4" w:space="0" w:color="auto"/>
              <w:right w:val="single" w:sz="4" w:space="0" w:color="auto"/>
            </w:tcBorders>
            <w:hideMark/>
          </w:tcPr>
          <w:p w14:paraId="329AF8CD" w14:textId="77777777" w:rsidR="00692778" w:rsidRPr="00D22496" w:rsidRDefault="00692778">
            <w:pPr>
              <w:pStyle w:val="Paragraph"/>
              <w:rPr>
                <w:noProof/>
                <w:lang w:val="ro-RO"/>
              </w:rPr>
            </w:pPr>
            <w:r w:rsidRPr="00D22496">
              <w:rPr>
                <w:noProof/>
                <w:lang w:val="ro-RO"/>
              </w:rPr>
              <w:t>Difenil sulfonă (CAS RN 127-63-9)</w:t>
            </w:r>
          </w:p>
        </w:tc>
        <w:tc>
          <w:tcPr>
            <w:tcW w:w="790" w:type="dxa"/>
            <w:tcBorders>
              <w:top w:val="single" w:sz="4" w:space="0" w:color="auto"/>
              <w:left w:val="single" w:sz="4" w:space="0" w:color="auto"/>
              <w:bottom w:val="single" w:sz="4" w:space="0" w:color="auto"/>
              <w:right w:val="single" w:sz="4" w:space="0" w:color="auto"/>
            </w:tcBorders>
            <w:hideMark/>
          </w:tcPr>
          <w:p w14:paraId="7E4798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ABAFC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831014" w14:textId="77777777" w:rsidR="00692778" w:rsidRPr="00D22496" w:rsidRDefault="00692778">
            <w:pPr>
              <w:pStyle w:val="Paragraph"/>
              <w:rPr>
                <w:noProof/>
                <w:lang w:val="ro-RO"/>
              </w:rPr>
            </w:pPr>
            <w:r w:rsidRPr="00D22496">
              <w:rPr>
                <w:noProof/>
                <w:lang w:val="ro-RO"/>
              </w:rPr>
              <w:t>31.12.2026</w:t>
            </w:r>
          </w:p>
        </w:tc>
      </w:tr>
      <w:tr w:rsidR="00692778" w:rsidRPr="00D22496" w14:paraId="08BB27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1F753C" w14:textId="77777777" w:rsidR="00692778" w:rsidRPr="00D22496" w:rsidRDefault="00692778">
            <w:pPr>
              <w:pStyle w:val="Paragraph"/>
              <w:rPr>
                <w:noProof/>
                <w:lang w:val="ro-RO"/>
              </w:rPr>
            </w:pPr>
            <w:r w:rsidRPr="00D22496">
              <w:rPr>
                <w:noProof/>
                <w:lang w:val="ro-RO"/>
              </w:rPr>
              <w:t>0.5741</w:t>
            </w:r>
          </w:p>
        </w:tc>
        <w:tc>
          <w:tcPr>
            <w:tcW w:w="909" w:type="dxa"/>
            <w:tcBorders>
              <w:top w:val="single" w:sz="4" w:space="0" w:color="auto"/>
              <w:left w:val="single" w:sz="4" w:space="0" w:color="auto"/>
              <w:bottom w:val="single" w:sz="4" w:space="0" w:color="auto"/>
              <w:right w:val="single" w:sz="4" w:space="0" w:color="auto"/>
            </w:tcBorders>
            <w:hideMark/>
          </w:tcPr>
          <w:p w14:paraId="1FE147EE" w14:textId="77777777" w:rsidR="00692778" w:rsidRPr="00D22496" w:rsidRDefault="00692778">
            <w:pPr>
              <w:pStyle w:val="Paragraph"/>
              <w:jc w:val="right"/>
              <w:rPr>
                <w:noProof/>
                <w:lang w:val="ro-RO"/>
              </w:rPr>
            </w:pP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209133BB" w14:textId="77777777" w:rsidR="00692778" w:rsidRPr="00D22496" w:rsidRDefault="00692778">
            <w:pPr>
              <w:pStyle w:val="Paragraph"/>
              <w:jc w:val="center"/>
              <w:rPr>
                <w:noProof/>
                <w:lang w:val="ro-RO"/>
              </w:rPr>
            </w:pPr>
            <w:r w:rsidRPr="00D22496">
              <w:rPr>
                <w:noProof/>
                <w:lang w:val="ro-RO"/>
              </w:rPr>
              <w:t>08</w:t>
            </w:r>
          </w:p>
        </w:tc>
        <w:tc>
          <w:tcPr>
            <w:tcW w:w="4088" w:type="dxa"/>
            <w:tcBorders>
              <w:top w:val="single" w:sz="4" w:space="0" w:color="auto"/>
              <w:left w:val="single" w:sz="4" w:space="0" w:color="auto"/>
              <w:bottom w:val="single" w:sz="4" w:space="0" w:color="auto"/>
              <w:right w:val="single" w:sz="4" w:space="0" w:color="auto"/>
            </w:tcBorders>
            <w:hideMark/>
          </w:tcPr>
          <w:p w14:paraId="7D7A3E3C" w14:textId="77777777" w:rsidR="00692778" w:rsidRPr="00D22496" w:rsidRDefault="00692778">
            <w:pPr>
              <w:pStyle w:val="Paragraph"/>
              <w:rPr>
                <w:noProof/>
                <w:lang w:val="ro-RO"/>
              </w:rPr>
            </w:pPr>
            <w:r w:rsidRPr="00D22496">
              <w:rPr>
                <w:noProof/>
                <w:lang w:val="ro-RO"/>
              </w:rPr>
              <w:t>Diizobutilditiofosfinat de sodiu (CAS RN 13360-78-6) în soluție apoasă</w:t>
            </w:r>
          </w:p>
        </w:tc>
        <w:tc>
          <w:tcPr>
            <w:tcW w:w="790" w:type="dxa"/>
            <w:tcBorders>
              <w:top w:val="single" w:sz="4" w:space="0" w:color="auto"/>
              <w:left w:val="single" w:sz="4" w:space="0" w:color="auto"/>
              <w:bottom w:val="single" w:sz="4" w:space="0" w:color="auto"/>
              <w:right w:val="single" w:sz="4" w:space="0" w:color="auto"/>
            </w:tcBorders>
            <w:hideMark/>
          </w:tcPr>
          <w:p w14:paraId="55B271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BBA59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CB4FA4" w14:textId="77777777" w:rsidR="00692778" w:rsidRPr="00D22496" w:rsidRDefault="00692778">
            <w:pPr>
              <w:pStyle w:val="Paragraph"/>
              <w:rPr>
                <w:noProof/>
                <w:lang w:val="ro-RO"/>
              </w:rPr>
            </w:pPr>
            <w:r w:rsidRPr="00D22496">
              <w:rPr>
                <w:noProof/>
                <w:lang w:val="ro-RO"/>
              </w:rPr>
              <w:t>31.12.2027</w:t>
            </w:r>
          </w:p>
        </w:tc>
      </w:tr>
      <w:tr w:rsidR="00692778" w:rsidRPr="00D22496" w14:paraId="7DCE20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EB6E35" w14:textId="77777777" w:rsidR="00692778" w:rsidRPr="00D22496" w:rsidRDefault="00692778">
            <w:pPr>
              <w:pStyle w:val="Paragraph"/>
              <w:rPr>
                <w:noProof/>
                <w:lang w:val="ro-RO"/>
              </w:rPr>
            </w:pPr>
            <w:r w:rsidRPr="00D22496">
              <w:rPr>
                <w:noProof/>
                <w:lang w:val="ro-RO"/>
              </w:rPr>
              <w:t>0.8546</w:t>
            </w:r>
          </w:p>
        </w:tc>
        <w:tc>
          <w:tcPr>
            <w:tcW w:w="909" w:type="dxa"/>
            <w:tcBorders>
              <w:top w:val="single" w:sz="4" w:space="0" w:color="auto"/>
              <w:left w:val="single" w:sz="4" w:space="0" w:color="auto"/>
              <w:bottom w:val="single" w:sz="4" w:space="0" w:color="auto"/>
              <w:right w:val="single" w:sz="4" w:space="0" w:color="auto"/>
            </w:tcBorders>
            <w:hideMark/>
          </w:tcPr>
          <w:p w14:paraId="78EF954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1A3DF30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5A1E6C1" w14:textId="77777777" w:rsidR="00692778" w:rsidRPr="00D22496" w:rsidRDefault="00692778">
            <w:pPr>
              <w:pStyle w:val="Paragraph"/>
              <w:rPr>
                <w:noProof/>
                <w:lang w:val="ro-RO"/>
              </w:rPr>
            </w:pPr>
            <w:r w:rsidRPr="00D22496">
              <w:rPr>
                <w:noProof/>
                <w:lang w:val="ro-RO"/>
              </w:rPr>
              <w:t>Fosfonoacetat de trietil (CAS RN 867-13-0)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F1E5A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7BDE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0CC428" w14:textId="77777777" w:rsidR="00692778" w:rsidRPr="00D22496" w:rsidRDefault="00692778">
            <w:pPr>
              <w:pStyle w:val="Paragraph"/>
              <w:rPr>
                <w:noProof/>
                <w:lang w:val="ro-RO"/>
              </w:rPr>
            </w:pPr>
            <w:r w:rsidRPr="00D22496">
              <w:rPr>
                <w:noProof/>
                <w:lang w:val="ro-RO"/>
              </w:rPr>
              <w:t>31.12.2028</w:t>
            </w:r>
          </w:p>
        </w:tc>
      </w:tr>
      <w:tr w:rsidR="00692778" w:rsidRPr="00D22496" w14:paraId="671211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C58743" w14:textId="77777777" w:rsidR="00692778" w:rsidRPr="00D22496" w:rsidRDefault="00692778">
            <w:pPr>
              <w:pStyle w:val="Paragraph"/>
              <w:rPr>
                <w:noProof/>
                <w:lang w:val="ro-RO"/>
              </w:rPr>
            </w:pPr>
            <w:r w:rsidRPr="00D22496">
              <w:rPr>
                <w:noProof/>
                <w:lang w:val="ro-RO"/>
              </w:rPr>
              <w:t>0.5492</w:t>
            </w:r>
          </w:p>
        </w:tc>
        <w:tc>
          <w:tcPr>
            <w:tcW w:w="909" w:type="dxa"/>
            <w:tcBorders>
              <w:top w:val="single" w:sz="4" w:space="0" w:color="auto"/>
              <w:left w:val="single" w:sz="4" w:space="0" w:color="auto"/>
              <w:bottom w:val="single" w:sz="4" w:space="0" w:color="auto"/>
              <w:right w:val="single" w:sz="4" w:space="0" w:color="auto"/>
            </w:tcBorders>
            <w:hideMark/>
          </w:tcPr>
          <w:p w14:paraId="1FE314F2" w14:textId="77777777" w:rsidR="00692778" w:rsidRPr="00D22496" w:rsidRDefault="00692778">
            <w:pPr>
              <w:pStyle w:val="Paragraph"/>
              <w:jc w:val="right"/>
              <w:rPr>
                <w:noProof/>
                <w:lang w:val="ro-RO"/>
              </w:rPr>
            </w:pP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65A74833"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5D89C6E2" w14:textId="77777777" w:rsidR="00692778" w:rsidRPr="00D22496" w:rsidRDefault="00692778">
            <w:pPr>
              <w:pStyle w:val="Paragraph"/>
              <w:rPr>
                <w:noProof/>
                <w:lang w:val="ro-RO"/>
              </w:rPr>
            </w:pPr>
            <w:r w:rsidRPr="00D22496">
              <w:rPr>
                <w:noProof/>
                <w:lang w:val="ro-RO"/>
              </w:rPr>
              <w:t>Oxid de trioctilfosfină (CAS RN 78-50-2)</w:t>
            </w:r>
          </w:p>
        </w:tc>
        <w:tc>
          <w:tcPr>
            <w:tcW w:w="790" w:type="dxa"/>
            <w:tcBorders>
              <w:top w:val="single" w:sz="4" w:space="0" w:color="auto"/>
              <w:left w:val="single" w:sz="4" w:space="0" w:color="auto"/>
              <w:bottom w:val="single" w:sz="4" w:space="0" w:color="auto"/>
              <w:right w:val="single" w:sz="4" w:space="0" w:color="auto"/>
            </w:tcBorders>
            <w:hideMark/>
          </w:tcPr>
          <w:p w14:paraId="099FBDB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3D173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B0E370" w14:textId="77777777" w:rsidR="00692778" w:rsidRPr="00D22496" w:rsidRDefault="00692778">
            <w:pPr>
              <w:pStyle w:val="Paragraph"/>
              <w:rPr>
                <w:noProof/>
                <w:lang w:val="ro-RO"/>
              </w:rPr>
            </w:pPr>
            <w:r w:rsidRPr="00D22496">
              <w:rPr>
                <w:noProof/>
                <w:lang w:val="ro-RO"/>
              </w:rPr>
              <w:t>31.12.2026</w:t>
            </w:r>
          </w:p>
        </w:tc>
      </w:tr>
      <w:tr w:rsidR="00692778" w:rsidRPr="00D22496" w14:paraId="1A014D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396F6D" w14:textId="77777777" w:rsidR="00692778" w:rsidRPr="00D22496" w:rsidRDefault="00692778">
            <w:pPr>
              <w:pStyle w:val="Paragraph"/>
              <w:rPr>
                <w:noProof/>
                <w:lang w:val="ro-RO"/>
              </w:rPr>
            </w:pPr>
            <w:r w:rsidRPr="00D22496">
              <w:rPr>
                <w:noProof/>
                <w:lang w:val="ro-RO"/>
              </w:rPr>
              <w:t>0.6088</w:t>
            </w:r>
          </w:p>
        </w:tc>
        <w:tc>
          <w:tcPr>
            <w:tcW w:w="909" w:type="dxa"/>
            <w:tcBorders>
              <w:top w:val="single" w:sz="4" w:space="0" w:color="auto"/>
              <w:left w:val="single" w:sz="4" w:space="0" w:color="auto"/>
              <w:bottom w:val="single" w:sz="4" w:space="0" w:color="auto"/>
              <w:right w:val="single" w:sz="4" w:space="0" w:color="auto"/>
            </w:tcBorders>
            <w:hideMark/>
          </w:tcPr>
          <w:p w14:paraId="25746A7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7E24FDBD"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6C2749CC" w14:textId="77777777" w:rsidR="00692778" w:rsidRPr="00D22496" w:rsidRDefault="00692778">
            <w:pPr>
              <w:pStyle w:val="Paragraph"/>
              <w:rPr>
                <w:noProof/>
                <w:lang w:val="ro-RO"/>
              </w:rPr>
            </w:pPr>
            <w:r w:rsidRPr="00D22496">
              <w:rPr>
                <w:noProof/>
                <w:lang w:val="ro-RO"/>
              </w:rPr>
              <w:t>Di-terț-butilfosfan (CAS RN 819-19-2)</w:t>
            </w:r>
          </w:p>
        </w:tc>
        <w:tc>
          <w:tcPr>
            <w:tcW w:w="790" w:type="dxa"/>
            <w:tcBorders>
              <w:top w:val="single" w:sz="4" w:space="0" w:color="auto"/>
              <w:left w:val="single" w:sz="4" w:space="0" w:color="auto"/>
              <w:bottom w:val="single" w:sz="4" w:space="0" w:color="auto"/>
              <w:right w:val="single" w:sz="4" w:space="0" w:color="auto"/>
            </w:tcBorders>
            <w:hideMark/>
          </w:tcPr>
          <w:p w14:paraId="3A4706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E386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989E65" w14:textId="77777777" w:rsidR="00692778" w:rsidRPr="00D22496" w:rsidRDefault="00692778">
            <w:pPr>
              <w:pStyle w:val="Paragraph"/>
              <w:rPr>
                <w:noProof/>
                <w:lang w:val="ro-RO"/>
              </w:rPr>
            </w:pPr>
            <w:r w:rsidRPr="00D22496">
              <w:rPr>
                <w:noProof/>
                <w:lang w:val="ro-RO"/>
              </w:rPr>
              <w:t>31.12.2024</w:t>
            </w:r>
          </w:p>
        </w:tc>
      </w:tr>
      <w:tr w:rsidR="00692778" w:rsidRPr="00D22496" w14:paraId="6C790B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1470C6" w14:textId="77777777" w:rsidR="00692778" w:rsidRPr="00D22496" w:rsidRDefault="00692778">
            <w:pPr>
              <w:pStyle w:val="Paragraph"/>
              <w:rPr>
                <w:noProof/>
                <w:lang w:val="ro-RO"/>
              </w:rPr>
            </w:pPr>
            <w:r w:rsidRPr="00D22496">
              <w:rPr>
                <w:noProof/>
                <w:lang w:val="ro-RO"/>
              </w:rPr>
              <w:t>0.5758</w:t>
            </w:r>
          </w:p>
        </w:tc>
        <w:tc>
          <w:tcPr>
            <w:tcW w:w="909" w:type="dxa"/>
            <w:tcBorders>
              <w:top w:val="single" w:sz="4" w:space="0" w:color="auto"/>
              <w:left w:val="single" w:sz="4" w:space="0" w:color="auto"/>
              <w:bottom w:val="single" w:sz="4" w:space="0" w:color="auto"/>
              <w:right w:val="single" w:sz="4" w:space="0" w:color="auto"/>
            </w:tcBorders>
            <w:hideMark/>
          </w:tcPr>
          <w:p w14:paraId="0E3727D6" w14:textId="77777777" w:rsidR="00692778" w:rsidRPr="00D22496" w:rsidRDefault="00692778">
            <w:pPr>
              <w:pStyle w:val="Paragraph"/>
              <w:jc w:val="right"/>
              <w:rPr>
                <w:noProof/>
                <w:lang w:val="ro-RO"/>
              </w:rPr>
            </w:pP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74FFF04A"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9B245E4" w14:textId="77777777" w:rsidR="00692778" w:rsidRPr="00D22496" w:rsidRDefault="00692778">
            <w:pPr>
              <w:pStyle w:val="Paragraph"/>
              <w:rPr>
                <w:noProof/>
                <w:lang w:val="ro-RO"/>
              </w:rPr>
            </w:pPr>
            <w:r w:rsidRPr="00D22496">
              <w:rPr>
                <w:noProof/>
                <w:lang w:val="ro-RO"/>
              </w:rPr>
              <w:t>Acid (1</w:t>
            </w:r>
            <w:r w:rsidRPr="00D22496">
              <w:rPr>
                <w:i/>
                <w:iCs/>
                <w:noProof/>
                <w:lang w:val="ro-RO"/>
              </w:rPr>
              <w:t>Z</w:t>
            </w:r>
            <w:r w:rsidRPr="00D22496">
              <w:rPr>
                <w:noProof/>
                <w:lang w:val="ro-RO"/>
              </w:rPr>
              <w:t>)-1-propenilfosfonic (CAS RN 25383-06-6)</w:t>
            </w:r>
          </w:p>
        </w:tc>
        <w:tc>
          <w:tcPr>
            <w:tcW w:w="790" w:type="dxa"/>
            <w:tcBorders>
              <w:top w:val="single" w:sz="4" w:space="0" w:color="auto"/>
              <w:left w:val="single" w:sz="4" w:space="0" w:color="auto"/>
              <w:bottom w:val="single" w:sz="4" w:space="0" w:color="auto"/>
              <w:right w:val="single" w:sz="4" w:space="0" w:color="auto"/>
            </w:tcBorders>
            <w:hideMark/>
          </w:tcPr>
          <w:p w14:paraId="672FEA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4FDC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D535AC" w14:textId="77777777" w:rsidR="00692778" w:rsidRPr="00D22496" w:rsidRDefault="00692778">
            <w:pPr>
              <w:pStyle w:val="Paragraph"/>
              <w:rPr>
                <w:noProof/>
                <w:lang w:val="ro-RO"/>
              </w:rPr>
            </w:pPr>
            <w:r w:rsidRPr="00D22496">
              <w:rPr>
                <w:noProof/>
                <w:lang w:val="ro-RO"/>
              </w:rPr>
              <w:t>31.12.2027</w:t>
            </w:r>
          </w:p>
        </w:tc>
      </w:tr>
      <w:tr w:rsidR="00692778" w:rsidRPr="00D22496" w14:paraId="70FF47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CC953C" w14:textId="77777777" w:rsidR="00692778" w:rsidRPr="00D22496" w:rsidRDefault="00692778">
            <w:pPr>
              <w:pStyle w:val="Paragraph"/>
              <w:rPr>
                <w:noProof/>
                <w:lang w:val="ro-RO"/>
              </w:rPr>
            </w:pPr>
            <w:r w:rsidRPr="00D22496">
              <w:rPr>
                <w:noProof/>
                <w:lang w:val="ro-RO"/>
              </w:rPr>
              <w:t>0.3497</w:t>
            </w:r>
          </w:p>
        </w:tc>
        <w:tc>
          <w:tcPr>
            <w:tcW w:w="909" w:type="dxa"/>
            <w:tcBorders>
              <w:top w:val="single" w:sz="4" w:space="0" w:color="auto"/>
              <w:left w:val="single" w:sz="4" w:space="0" w:color="auto"/>
              <w:bottom w:val="single" w:sz="4" w:space="0" w:color="auto"/>
              <w:right w:val="single" w:sz="4" w:space="0" w:color="auto"/>
            </w:tcBorders>
            <w:hideMark/>
          </w:tcPr>
          <w:p w14:paraId="158619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549C9D8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754A32F" w14:textId="77777777" w:rsidR="00692778" w:rsidRPr="00D22496" w:rsidRDefault="00692778">
            <w:pPr>
              <w:pStyle w:val="Paragraph"/>
              <w:rPr>
                <w:noProof/>
                <w:lang w:val="ro-RO"/>
              </w:rPr>
            </w:pPr>
            <w:r w:rsidRPr="00D22496">
              <w:rPr>
                <w:noProof/>
                <w:lang w:val="ro-RO"/>
              </w:rPr>
              <w:t>Acid bis(2,4,4-trimetilpentil)fosfinic (CAS RN 83411-71-6)</w:t>
            </w:r>
          </w:p>
        </w:tc>
        <w:tc>
          <w:tcPr>
            <w:tcW w:w="790" w:type="dxa"/>
            <w:tcBorders>
              <w:top w:val="single" w:sz="4" w:space="0" w:color="auto"/>
              <w:left w:val="single" w:sz="4" w:space="0" w:color="auto"/>
              <w:bottom w:val="single" w:sz="4" w:space="0" w:color="auto"/>
              <w:right w:val="single" w:sz="4" w:space="0" w:color="auto"/>
            </w:tcBorders>
            <w:hideMark/>
          </w:tcPr>
          <w:p w14:paraId="2504F2B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DFB8C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C1B9BD" w14:textId="77777777" w:rsidR="00692778" w:rsidRPr="00D22496" w:rsidRDefault="00692778">
            <w:pPr>
              <w:pStyle w:val="Paragraph"/>
              <w:rPr>
                <w:noProof/>
                <w:lang w:val="ro-RO"/>
              </w:rPr>
            </w:pPr>
            <w:r w:rsidRPr="00D22496">
              <w:rPr>
                <w:noProof/>
                <w:lang w:val="ro-RO"/>
              </w:rPr>
              <w:t>31.12.2024</w:t>
            </w:r>
          </w:p>
        </w:tc>
      </w:tr>
      <w:tr w:rsidR="00692778" w:rsidRPr="00D22496" w14:paraId="079A76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6C89CB" w14:textId="77777777" w:rsidR="00692778" w:rsidRPr="00D22496" w:rsidRDefault="00692778">
            <w:pPr>
              <w:pStyle w:val="Paragraph"/>
              <w:rPr>
                <w:noProof/>
                <w:lang w:val="ro-RO"/>
              </w:rPr>
            </w:pPr>
            <w:r w:rsidRPr="00D22496">
              <w:rPr>
                <w:noProof/>
                <w:lang w:val="ro-RO"/>
              </w:rPr>
              <w:t>0.7533</w:t>
            </w:r>
          </w:p>
        </w:tc>
        <w:tc>
          <w:tcPr>
            <w:tcW w:w="909" w:type="dxa"/>
            <w:tcBorders>
              <w:top w:val="single" w:sz="4" w:space="0" w:color="auto"/>
              <w:left w:val="single" w:sz="4" w:space="0" w:color="auto"/>
              <w:bottom w:val="single" w:sz="4" w:space="0" w:color="auto"/>
              <w:right w:val="single" w:sz="4" w:space="0" w:color="auto"/>
            </w:tcBorders>
            <w:hideMark/>
          </w:tcPr>
          <w:p w14:paraId="3AEEE62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7A00ED03"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09193CA" w14:textId="77777777" w:rsidR="00692778" w:rsidRPr="00D22496" w:rsidRDefault="00692778">
            <w:pPr>
              <w:pStyle w:val="Paragraph"/>
              <w:rPr>
                <w:noProof/>
                <w:lang w:val="ro-RO"/>
              </w:rPr>
            </w:pPr>
            <w:r w:rsidRPr="00D22496">
              <w:rPr>
                <w:noProof/>
                <w:lang w:val="ro-RO"/>
              </w:rPr>
              <w:t>Fosfinat de etil fenil(2,4,6-trimetilbenzoil) (CAS RN 84434-11-7)</w:t>
            </w:r>
          </w:p>
        </w:tc>
        <w:tc>
          <w:tcPr>
            <w:tcW w:w="790" w:type="dxa"/>
            <w:tcBorders>
              <w:top w:val="single" w:sz="4" w:space="0" w:color="auto"/>
              <w:left w:val="single" w:sz="4" w:space="0" w:color="auto"/>
              <w:bottom w:val="single" w:sz="4" w:space="0" w:color="auto"/>
              <w:right w:val="single" w:sz="4" w:space="0" w:color="auto"/>
            </w:tcBorders>
            <w:hideMark/>
          </w:tcPr>
          <w:p w14:paraId="3BDF5E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284F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864F3C" w14:textId="77777777" w:rsidR="00692778" w:rsidRPr="00D22496" w:rsidRDefault="00692778">
            <w:pPr>
              <w:pStyle w:val="Paragraph"/>
              <w:rPr>
                <w:noProof/>
                <w:lang w:val="ro-RO"/>
              </w:rPr>
            </w:pPr>
            <w:r w:rsidRPr="00D22496">
              <w:rPr>
                <w:noProof/>
                <w:lang w:val="ro-RO"/>
              </w:rPr>
              <w:t>31.12.2024</w:t>
            </w:r>
          </w:p>
        </w:tc>
      </w:tr>
      <w:tr w:rsidR="00692778" w:rsidRPr="00D22496" w14:paraId="62E201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AEFB74" w14:textId="77777777" w:rsidR="00692778" w:rsidRPr="00D22496" w:rsidRDefault="00692778">
            <w:pPr>
              <w:pStyle w:val="Paragraph"/>
              <w:rPr>
                <w:noProof/>
                <w:lang w:val="ro-RO"/>
              </w:rPr>
            </w:pPr>
            <w:r w:rsidRPr="00D22496">
              <w:rPr>
                <w:noProof/>
                <w:lang w:val="ro-RO"/>
              </w:rPr>
              <w:t>0.2656</w:t>
            </w:r>
          </w:p>
        </w:tc>
        <w:tc>
          <w:tcPr>
            <w:tcW w:w="909" w:type="dxa"/>
            <w:tcBorders>
              <w:top w:val="single" w:sz="4" w:space="0" w:color="auto"/>
              <w:left w:val="single" w:sz="4" w:space="0" w:color="auto"/>
              <w:bottom w:val="single" w:sz="4" w:space="0" w:color="auto"/>
              <w:right w:val="single" w:sz="4" w:space="0" w:color="auto"/>
            </w:tcBorders>
            <w:hideMark/>
          </w:tcPr>
          <w:p w14:paraId="12F17639" w14:textId="77777777" w:rsidR="00692778" w:rsidRPr="00D22496" w:rsidRDefault="00692778">
            <w:pPr>
              <w:pStyle w:val="Paragraph"/>
              <w:jc w:val="right"/>
              <w:rPr>
                <w:noProof/>
                <w:lang w:val="ro-RO"/>
              </w:rPr>
            </w:pP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54511D75"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46E3E68C" w14:textId="77777777" w:rsidR="00692778" w:rsidRPr="00D22496" w:rsidRDefault="00692778">
            <w:pPr>
              <w:pStyle w:val="Paragraph"/>
              <w:rPr>
                <w:noProof/>
                <w:lang w:val="ro-RO"/>
              </w:rPr>
            </w:pPr>
            <w:r w:rsidRPr="00D22496">
              <w:rPr>
                <w:noProof/>
                <w:lang w:val="ro-RO"/>
              </w:rPr>
              <w:t>Acid N-(fosfonometil)iminodiacetic (CAS RN 5994-61-6), cu un conținut de apă de maximum 15 % în greutate și cu o puritate de minimum 97 % în greutate substanţă uscată</w:t>
            </w:r>
          </w:p>
        </w:tc>
        <w:tc>
          <w:tcPr>
            <w:tcW w:w="790" w:type="dxa"/>
            <w:tcBorders>
              <w:top w:val="single" w:sz="4" w:space="0" w:color="auto"/>
              <w:left w:val="single" w:sz="4" w:space="0" w:color="auto"/>
              <w:bottom w:val="single" w:sz="4" w:space="0" w:color="auto"/>
              <w:right w:val="single" w:sz="4" w:space="0" w:color="auto"/>
            </w:tcBorders>
            <w:hideMark/>
          </w:tcPr>
          <w:p w14:paraId="301068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95D3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F18758" w14:textId="77777777" w:rsidR="00692778" w:rsidRPr="00D22496" w:rsidRDefault="00692778">
            <w:pPr>
              <w:pStyle w:val="Paragraph"/>
              <w:rPr>
                <w:noProof/>
                <w:lang w:val="ro-RO"/>
              </w:rPr>
            </w:pPr>
            <w:r w:rsidRPr="00D22496">
              <w:rPr>
                <w:noProof/>
                <w:lang w:val="ro-RO"/>
              </w:rPr>
              <w:t>31.12.2024</w:t>
            </w:r>
          </w:p>
        </w:tc>
      </w:tr>
      <w:tr w:rsidR="00692778" w:rsidRPr="00D22496" w14:paraId="35A91D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70C6F7" w14:textId="77777777" w:rsidR="00692778" w:rsidRPr="00D22496" w:rsidRDefault="00692778">
            <w:pPr>
              <w:pStyle w:val="Paragraph"/>
              <w:rPr>
                <w:noProof/>
                <w:lang w:val="ro-RO"/>
              </w:rPr>
            </w:pPr>
            <w:r w:rsidRPr="00D22496">
              <w:rPr>
                <w:noProof/>
                <w:lang w:val="ro-RO"/>
              </w:rPr>
              <w:t>0.5229</w:t>
            </w:r>
          </w:p>
        </w:tc>
        <w:tc>
          <w:tcPr>
            <w:tcW w:w="909" w:type="dxa"/>
            <w:tcBorders>
              <w:top w:val="single" w:sz="4" w:space="0" w:color="auto"/>
              <w:left w:val="single" w:sz="4" w:space="0" w:color="auto"/>
              <w:bottom w:val="single" w:sz="4" w:space="0" w:color="auto"/>
              <w:right w:val="single" w:sz="4" w:space="0" w:color="auto"/>
            </w:tcBorders>
            <w:hideMark/>
          </w:tcPr>
          <w:p w14:paraId="688DB610" w14:textId="77777777" w:rsidR="00692778" w:rsidRPr="00D22496" w:rsidRDefault="00692778">
            <w:pPr>
              <w:pStyle w:val="Paragraph"/>
              <w:jc w:val="right"/>
              <w:rPr>
                <w:noProof/>
                <w:lang w:val="ro-RO"/>
              </w:rPr>
            </w:pP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1F8E76D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77175E3" w14:textId="77777777" w:rsidR="00692778" w:rsidRPr="00D22496" w:rsidRDefault="00692778">
            <w:pPr>
              <w:pStyle w:val="Paragraph"/>
              <w:rPr>
                <w:noProof/>
                <w:lang w:val="ro-RO"/>
              </w:rPr>
            </w:pPr>
            <w:r w:rsidRPr="00D22496">
              <w:rPr>
                <w:noProof/>
                <w:lang w:val="ro-RO"/>
              </w:rPr>
              <w:t>Clorură de tetrakis(hidroxymetil)fosfoniu (CAS RN 124-64-1)</w:t>
            </w:r>
          </w:p>
        </w:tc>
        <w:tc>
          <w:tcPr>
            <w:tcW w:w="790" w:type="dxa"/>
            <w:tcBorders>
              <w:top w:val="single" w:sz="4" w:space="0" w:color="auto"/>
              <w:left w:val="single" w:sz="4" w:space="0" w:color="auto"/>
              <w:bottom w:val="single" w:sz="4" w:space="0" w:color="auto"/>
              <w:right w:val="single" w:sz="4" w:space="0" w:color="auto"/>
            </w:tcBorders>
            <w:hideMark/>
          </w:tcPr>
          <w:p w14:paraId="16C45B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EDCBF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B7A106" w14:textId="77777777" w:rsidR="00692778" w:rsidRPr="00D22496" w:rsidRDefault="00692778">
            <w:pPr>
              <w:pStyle w:val="Paragraph"/>
              <w:rPr>
                <w:noProof/>
                <w:lang w:val="ro-RO"/>
              </w:rPr>
            </w:pPr>
            <w:r w:rsidRPr="00D22496">
              <w:rPr>
                <w:noProof/>
                <w:lang w:val="ro-RO"/>
              </w:rPr>
              <w:t>31.12.2026</w:t>
            </w:r>
          </w:p>
        </w:tc>
      </w:tr>
      <w:tr w:rsidR="00692778" w:rsidRPr="00D22496" w14:paraId="5F1AB3D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D11174" w14:textId="77777777" w:rsidR="00692778" w:rsidRPr="00D22496" w:rsidRDefault="00692778">
            <w:pPr>
              <w:pStyle w:val="Paragraph"/>
              <w:rPr>
                <w:noProof/>
                <w:lang w:val="ro-RO"/>
              </w:rPr>
            </w:pPr>
            <w:r w:rsidRPr="00D22496">
              <w:rPr>
                <w:noProof/>
                <w:lang w:val="ro-RO"/>
              </w:rPr>
              <w:t>0.3492</w:t>
            </w:r>
          </w:p>
        </w:tc>
        <w:tc>
          <w:tcPr>
            <w:tcW w:w="909" w:type="dxa"/>
            <w:tcBorders>
              <w:top w:val="single" w:sz="4" w:space="0" w:color="auto"/>
              <w:left w:val="single" w:sz="4" w:space="0" w:color="auto"/>
              <w:bottom w:val="single" w:sz="4" w:space="0" w:color="auto"/>
              <w:right w:val="single" w:sz="4" w:space="0" w:color="auto"/>
            </w:tcBorders>
            <w:hideMark/>
          </w:tcPr>
          <w:p w14:paraId="76975B44" w14:textId="77777777" w:rsidR="00692778" w:rsidRPr="00D22496" w:rsidRDefault="00692778">
            <w:pPr>
              <w:pStyle w:val="Paragraph"/>
              <w:jc w:val="right"/>
              <w:rPr>
                <w:noProof/>
                <w:lang w:val="ro-RO"/>
              </w:rPr>
            </w:pP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27952E86"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21269709" w14:textId="77777777" w:rsidR="00692778" w:rsidRPr="00D22496" w:rsidRDefault="00692778">
            <w:pPr>
              <w:pStyle w:val="Paragraph"/>
              <w:rPr>
                <w:noProof/>
                <w:lang w:val="ro-RO"/>
              </w:rPr>
            </w:pPr>
            <w:r w:rsidRPr="00D22496">
              <w:rPr>
                <w:noProof/>
                <w:lang w:val="ro-RO"/>
              </w:rPr>
              <w:t>Acetat de tetrabutilfosfoniu, sub formă de soluţie apoasă (CAS RN 30345-49-4)</w:t>
            </w:r>
          </w:p>
        </w:tc>
        <w:tc>
          <w:tcPr>
            <w:tcW w:w="790" w:type="dxa"/>
            <w:tcBorders>
              <w:top w:val="single" w:sz="4" w:space="0" w:color="auto"/>
              <w:left w:val="single" w:sz="4" w:space="0" w:color="auto"/>
              <w:bottom w:val="single" w:sz="4" w:space="0" w:color="auto"/>
              <w:right w:val="single" w:sz="4" w:space="0" w:color="auto"/>
            </w:tcBorders>
            <w:hideMark/>
          </w:tcPr>
          <w:p w14:paraId="607CEB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5A75F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6CF5B3" w14:textId="77777777" w:rsidR="00692778" w:rsidRPr="00D22496" w:rsidRDefault="00692778">
            <w:pPr>
              <w:pStyle w:val="Paragraph"/>
              <w:rPr>
                <w:noProof/>
                <w:lang w:val="ro-RO"/>
              </w:rPr>
            </w:pPr>
            <w:r w:rsidRPr="00D22496">
              <w:rPr>
                <w:noProof/>
                <w:lang w:val="ro-RO"/>
              </w:rPr>
              <w:t>31.12.2024</w:t>
            </w:r>
          </w:p>
        </w:tc>
      </w:tr>
      <w:tr w:rsidR="00692778" w:rsidRPr="00D22496" w14:paraId="31BB3C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72E4FA" w14:textId="77777777" w:rsidR="00692778" w:rsidRPr="00D22496" w:rsidRDefault="00692778">
            <w:pPr>
              <w:pStyle w:val="Paragraph"/>
              <w:rPr>
                <w:noProof/>
                <w:lang w:val="ro-RO"/>
              </w:rPr>
            </w:pPr>
            <w:r w:rsidRPr="00D22496">
              <w:rPr>
                <w:noProof/>
                <w:lang w:val="ro-RO"/>
              </w:rPr>
              <w:t>0.3987</w:t>
            </w:r>
          </w:p>
        </w:tc>
        <w:tc>
          <w:tcPr>
            <w:tcW w:w="909" w:type="dxa"/>
            <w:tcBorders>
              <w:top w:val="single" w:sz="4" w:space="0" w:color="auto"/>
              <w:left w:val="single" w:sz="4" w:space="0" w:color="auto"/>
              <w:bottom w:val="single" w:sz="4" w:space="0" w:color="auto"/>
              <w:right w:val="single" w:sz="4" w:space="0" w:color="auto"/>
            </w:tcBorders>
            <w:hideMark/>
          </w:tcPr>
          <w:p w14:paraId="38C70D6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2931 49 90</w:t>
            </w:r>
          </w:p>
        </w:tc>
        <w:tc>
          <w:tcPr>
            <w:tcW w:w="620" w:type="dxa"/>
            <w:tcBorders>
              <w:top w:val="single" w:sz="4" w:space="0" w:color="auto"/>
              <w:left w:val="single" w:sz="4" w:space="0" w:color="auto"/>
              <w:bottom w:val="single" w:sz="4" w:space="0" w:color="auto"/>
              <w:right w:val="single" w:sz="4" w:space="0" w:color="auto"/>
            </w:tcBorders>
            <w:hideMark/>
          </w:tcPr>
          <w:p w14:paraId="475B2128"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E13E077" w14:textId="77777777" w:rsidR="00692778" w:rsidRPr="00D22496" w:rsidRDefault="00692778">
            <w:pPr>
              <w:pStyle w:val="Paragraph"/>
              <w:rPr>
                <w:noProof/>
                <w:lang w:val="ro-RO"/>
              </w:rPr>
            </w:pPr>
            <w:r w:rsidRPr="00D22496">
              <w:rPr>
                <w:noProof/>
                <w:lang w:val="ro-RO"/>
              </w:rPr>
              <w:t>Acid propionic de 3-(hidroxifenilfosfinoil) (CAS RN 14657-64-8)</w:t>
            </w:r>
          </w:p>
        </w:tc>
        <w:tc>
          <w:tcPr>
            <w:tcW w:w="790" w:type="dxa"/>
            <w:tcBorders>
              <w:top w:val="single" w:sz="4" w:space="0" w:color="auto"/>
              <w:left w:val="single" w:sz="4" w:space="0" w:color="auto"/>
              <w:bottom w:val="single" w:sz="4" w:space="0" w:color="auto"/>
              <w:right w:val="single" w:sz="4" w:space="0" w:color="auto"/>
            </w:tcBorders>
            <w:hideMark/>
          </w:tcPr>
          <w:p w14:paraId="2B96DC0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846F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ADFC77" w14:textId="77777777" w:rsidR="00692778" w:rsidRPr="00D22496" w:rsidRDefault="00692778">
            <w:pPr>
              <w:pStyle w:val="Paragraph"/>
              <w:rPr>
                <w:noProof/>
                <w:lang w:val="ro-RO"/>
              </w:rPr>
            </w:pPr>
            <w:r w:rsidRPr="00D22496">
              <w:rPr>
                <w:noProof/>
                <w:lang w:val="ro-RO"/>
              </w:rPr>
              <w:t>31.12.2024</w:t>
            </w:r>
          </w:p>
        </w:tc>
      </w:tr>
      <w:tr w:rsidR="00692778" w:rsidRPr="00D22496" w14:paraId="76FFE8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1AF01B" w14:textId="77777777" w:rsidR="00692778" w:rsidRPr="00D22496" w:rsidRDefault="00692778">
            <w:pPr>
              <w:pStyle w:val="Paragraph"/>
              <w:rPr>
                <w:noProof/>
                <w:lang w:val="ro-RO"/>
              </w:rPr>
            </w:pPr>
            <w:r w:rsidRPr="00D22496">
              <w:rPr>
                <w:noProof/>
                <w:lang w:val="ro-RO"/>
              </w:rPr>
              <w:t>0.7709</w:t>
            </w:r>
          </w:p>
        </w:tc>
        <w:tc>
          <w:tcPr>
            <w:tcW w:w="909" w:type="dxa"/>
            <w:tcBorders>
              <w:top w:val="single" w:sz="4" w:space="0" w:color="auto"/>
              <w:left w:val="single" w:sz="4" w:space="0" w:color="auto"/>
              <w:bottom w:val="single" w:sz="4" w:space="0" w:color="auto"/>
              <w:right w:val="single" w:sz="4" w:space="0" w:color="auto"/>
            </w:tcBorders>
            <w:hideMark/>
          </w:tcPr>
          <w:p w14:paraId="5F7A2562" w14:textId="77777777" w:rsidR="00692778" w:rsidRPr="00D22496" w:rsidRDefault="00692778">
            <w:pPr>
              <w:pStyle w:val="Paragraph"/>
              <w:jc w:val="right"/>
              <w:rPr>
                <w:noProof/>
                <w:lang w:val="ro-RO"/>
              </w:rPr>
            </w:pPr>
            <w:r w:rsidRPr="00D22496">
              <w:rPr>
                <w:noProof/>
                <w:lang w:val="ro-RO"/>
              </w:rPr>
              <w:t>ex 2931 59 90</w:t>
            </w:r>
          </w:p>
        </w:tc>
        <w:tc>
          <w:tcPr>
            <w:tcW w:w="620" w:type="dxa"/>
            <w:tcBorders>
              <w:top w:val="single" w:sz="4" w:space="0" w:color="auto"/>
              <w:left w:val="single" w:sz="4" w:space="0" w:color="auto"/>
              <w:bottom w:val="single" w:sz="4" w:space="0" w:color="auto"/>
              <w:right w:val="single" w:sz="4" w:space="0" w:color="auto"/>
            </w:tcBorders>
            <w:hideMark/>
          </w:tcPr>
          <w:p w14:paraId="6BF8F7E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94AD71F" w14:textId="77777777" w:rsidR="00692778" w:rsidRPr="00D22496" w:rsidRDefault="00692778">
            <w:pPr>
              <w:pStyle w:val="Paragraph"/>
              <w:rPr>
                <w:noProof/>
                <w:lang w:val="ro-RO"/>
              </w:rPr>
            </w:pPr>
            <w:r w:rsidRPr="00D22496">
              <w:rPr>
                <w:noProof/>
                <w:lang w:val="ro-RO"/>
              </w:rPr>
              <w:t>Acid 2-Cloroetilfosfonic (CAS RN 16672-87-0) solid sau în soluție apoasă, cu un conținut de acid 2-cloroetilfosfonic de minimum 65 % în greutate</w:t>
            </w:r>
          </w:p>
        </w:tc>
        <w:tc>
          <w:tcPr>
            <w:tcW w:w="790" w:type="dxa"/>
            <w:tcBorders>
              <w:top w:val="single" w:sz="4" w:space="0" w:color="auto"/>
              <w:left w:val="single" w:sz="4" w:space="0" w:color="auto"/>
              <w:bottom w:val="single" w:sz="4" w:space="0" w:color="auto"/>
              <w:right w:val="single" w:sz="4" w:space="0" w:color="auto"/>
            </w:tcBorders>
            <w:hideMark/>
          </w:tcPr>
          <w:p w14:paraId="572B8C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B2C0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9FA168" w14:textId="77777777" w:rsidR="00692778" w:rsidRPr="00D22496" w:rsidRDefault="00692778">
            <w:pPr>
              <w:pStyle w:val="Paragraph"/>
              <w:rPr>
                <w:noProof/>
                <w:lang w:val="ro-RO"/>
              </w:rPr>
            </w:pPr>
            <w:r w:rsidRPr="00D22496">
              <w:rPr>
                <w:noProof/>
                <w:lang w:val="ro-RO"/>
              </w:rPr>
              <w:t>31.12.2024</w:t>
            </w:r>
          </w:p>
        </w:tc>
      </w:tr>
      <w:tr w:rsidR="00692778" w:rsidRPr="00D22496" w14:paraId="5CCB051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92C807" w14:textId="77777777" w:rsidR="00692778" w:rsidRPr="00D22496" w:rsidRDefault="00692778">
            <w:pPr>
              <w:pStyle w:val="Paragraph"/>
              <w:rPr>
                <w:noProof/>
                <w:lang w:val="ro-RO"/>
              </w:rPr>
            </w:pPr>
            <w:r w:rsidRPr="00D22496">
              <w:rPr>
                <w:noProof/>
                <w:lang w:val="ro-RO"/>
              </w:rPr>
              <w:t>0.3504</w:t>
            </w:r>
          </w:p>
        </w:tc>
        <w:tc>
          <w:tcPr>
            <w:tcW w:w="909" w:type="dxa"/>
            <w:tcBorders>
              <w:top w:val="single" w:sz="4" w:space="0" w:color="auto"/>
              <w:left w:val="single" w:sz="4" w:space="0" w:color="auto"/>
              <w:bottom w:val="single" w:sz="4" w:space="0" w:color="auto"/>
              <w:right w:val="single" w:sz="4" w:space="0" w:color="auto"/>
            </w:tcBorders>
            <w:hideMark/>
          </w:tcPr>
          <w:p w14:paraId="6410A05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6CE4F83C" w14:textId="77777777" w:rsidR="00692778" w:rsidRPr="00D22496" w:rsidRDefault="00692778">
            <w:pPr>
              <w:pStyle w:val="Paragraph"/>
              <w:jc w:val="center"/>
              <w:rPr>
                <w:noProof/>
                <w:lang w:val="ro-RO"/>
              </w:rPr>
            </w:pPr>
            <w:r w:rsidRPr="00D22496">
              <w:rPr>
                <w:noProof/>
                <w:lang w:val="ro-RO"/>
              </w:rPr>
              <w:t>03</w:t>
            </w:r>
          </w:p>
        </w:tc>
        <w:tc>
          <w:tcPr>
            <w:tcW w:w="4088" w:type="dxa"/>
            <w:tcBorders>
              <w:top w:val="single" w:sz="4" w:space="0" w:color="auto"/>
              <w:left w:val="single" w:sz="4" w:space="0" w:color="auto"/>
              <w:bottom w:val="single" w:sz="4" w:space="0" w:color="auto"/>
              <w:right w:val="single" w:sz="4" w:space="0" w:color="auto"/>
            </w:tcBorders>
            <w:hideMark/>
          </w:tcPr>
          <w:p w14:paraId="2713F795" w14:textId="77777777" w:rsidR="00692778" w:rsidRPr="00D22496" w:rsidRDefault="00692778">
            <w:pPr>
              <w:pStyle w:val="Paragraph"/>
              <w:rPr>
                <w:noProof/>
                <w:lang w:val="ro-RO"/>
              </w:rPr>
            </w:pPr>
            <w:r w:rsidRPr="00D22496">
              <w:rPr>
                <w:noProof/>
                <w:lang w:val="ro-RO"/>
              </w:rPr>
              <w:t>Butiletilmagneziu (CAS RN 62202-86-2), sub formă de soluţie în heptan</w:t>
            </w:r>
          </w:p>
        </w:tc>
        <w:tc>
          <w:tcPr>
            <w:tcW w:w="790" w:type="dxa"/>
            <w:tcBorders>
              <w:top w:val="single" w:sz="4" w:space="0" w:color="auto"/>
              <w:left w:val="single" w:sz="4" w:space="0" w:color="auto"/>
              <w:bottom w:val="single" w:sz="4" w:space="0" w:color="auto"/>
              <w:right w:val="single" w:sz="4" w:space="0" w:color="auto"/>
            </w:tcBorders>
            <w:hideMark/>
          </w:tcPr>
          <w:p w14:paraId="440DC4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2EC3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00E12B" w14:textId="77777777" w:rsidR="00692778" w:rsidRPr="00D22496" w:rsidRDefault="00692778">
            <w:pPr>
              <w:pStyle w:val="Paragraph"/>
              <w:rPr>
                <w:noProof/>
                <w:lang w:val="ro-RO"/>
              </w:rPr>
            </w:pPr>
            <w:r w:rsidRPr="00D22496">
              <w:rPr>
                <w:noProof/>
                <w:lang w:val="ro-RO"/>
              </w:rPr>
              <w:t>31.12.2024</w:t>
            </w:r>
          </w:p>
        </w:tc>
      </w:tr>
      <w:tr w:rsidR="00692778" w:rsidRPr="00D22496" w14:paraId="0B9041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8F0E5B" w14:textId="77777777" w:rsidR="00692778" w:rsidRPr="00D22496" w:rsidRDefault="00692778">
            <w:pPr>
              <w:pStyle w:val="Paragraph"/>
              <w:rPr>
                <w:noProof/>
                <w:lang w:val="ro-RO"/>
              </w:rPr>
            </w:pPr>
            <w:r w:rsidRPr="00D22496">
              <w:rPr>
                <w:noProof/>
                <w:lang w:val="ro-RO"/>
              </w:rPr>
              <w:t>0.4515</w:t>
            </w:r>
          </w:p>
        </w:tc>
        <w:tc>
          <w:tcPr>
            <w:tcW w:w="909" w:type="dxa"/>
            <w:tcBorders>
              <w:top w:val="single" w:sz="4" w:space="0" w:color="auto"/>
              <w:left w:val="single" w:sz="4" w:space="0" w:color="auto"/>
              <w:bottom w:val="single" w:sz="4" w:space="0" w:color="auto"/>
              <w:right w:val="single" w:sz="4" w:space="0" w:color="auto"/>
            </w:tcBorders>
            <w:hideMark/>
          </w:tcPr>
          <w:p w14:paraId="5226B271"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31987CC8"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1F7D56E" w14:textId="77777777" w:rsidR="00692778" w:rsidRPr="00D22496" w:rsidRDefault="00692778">
            <w:pPr>
              <w:pStyle w:val="Paragraph"/>
              <w:rPr>
                <w:noProof/>
                <w:lang w:val="ro-RO"/>
              </w:rPr>
            </w:pPr>
            <w:r w:rsidRPr="00D22496">
              <w:rPr>
                <w:noProof/>
                <w:lang w:val="ro-RO"/>
              </w:rPr>
              <w:t>Metilciclopentadienil mangan tricarbonil  (CAS RN 12108-13-3) , conținând în greutate nu mai mult de 4,9 % ciclopentadienil mangan tricarbonil</w:t>
            </w:r>
          </w:p>
        </w:tc>
        <w:tc>
          <w:tcPr>
            <w:tcW w:w="790" w:type="dxa"/>
            <w:tcBorders>
              <w:top w:val="single" w:sz="4" w:space="0" w:color="auto"/>
              <w:left w:val="single" w:sz="4" w:space="0" w:color="auto"/>
              <w:bottom w:val="single" w:sz="4" w:space="0" w:color="auto"/>
              <w:right w:val="single" w:sz="4" w:space="0" w:color="auto"/>
            </w:tcBorders>
            <w:hideMark/>
          </w:tcPr>
          <w:p w14:paraId="5BC3AF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2EF4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72E38D" w14:textId="77777777" w:rsidR="00692778" w:rsidRPr="00D22496" w:rsidRDefault="00692778">
            <w:pPr>
              <w:pStyle w:val="Paragraph"/>
              <w:rPr>
                <w:noProof/>
                <w:lang w:val="ro-RO"/>
              </w:rPr>
            </w:pPr>
            <w:r w:rsidRPr="00D22496">
              <w:rPr>
                <w:noProof/>
                <w:lang w:val="ro-RO"/>
              </w:rPr>
              <w:t>31.12.2024</w:t>
            </w:r>
          </w:p>
        </w:tc>
      </w:tr>
      <w:tr w:rsidR="00692778" w:rsidRPr="00D22496" w14:paraId="61FDEA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3974C5" w14:textId="77777777" w:rsidR="00692778" w:rsidRPr="00D22496" w:rsidRDefault="00692778">
            <w:pPr>
              <w:pStyle w:val="Paragraph"/>
              <w:rPr>
                <w:noProof/>
                <w:lang w:val="ro-RO"/>
              </w:rPr>
            </w:pPr>
            <w:r w:rsidRPr="00D22496">
              <w:rPr>
                <w:noProof/>
                <w:lang w:val="ro-RO"/>
              </w:rPr>
              <w:t>0.8051</w:t>
            </w:r>
          </w:p>
        </w:tc>
        <w:tc>
          <w:tcPr>
            <w:tcW w:w="909" w:type="dxa"/>
            <w:tcBorders>
              <w:top w:val="single" w:sz="4" w:space="0" w:color="auto"/>
              <w:left w:val="single" w:sz="4" w:space="0" w:color="auto"/>
              <w:bottom w:val="single" w:sz="4" w:space="0" w:color="auto"/>
              <w:right w:val="single" w:sz="4" w:space="0" w:color="auto"/>
            </w:tcBorders>
            <w:hideMark/>
          </w:tcPr>
          <w:p w14:paraId="0F4189DA"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60523354"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4C881420" w14:textId="77777777" w:rsidR="00692778" w:rsidRPr="00D22496" w:rsidRDefault="00692778">
            <w:pPr>
              <w:pStyle w:val="Paragraph"/>
              <w:rPr>
                <w:noProof/>
                <w:lang w:val="ro-RO"/>
              </w:rPr>
            </w:pPr>
            <w:r w:rsidRPr="00D22496">
              <w:rPr>
                <w:noProof/>
                <w:lang w:val="ro-RO"/>
              </w:rPr>
              <w:t>Citrat de ixazomib (INNM) (CAS RN 1239908-20-3)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1B78FE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B7C8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8D763E" w14:textId="77777777" w:rsidR="00692778" w:rsidRPr="00D22496" w:rsidRDefault="00692778">
            <w:pPr>
              <w:pStyle w:val="Paragraph"/>
              <w:rPr>
                <w:noProof/>
                <w:lang w:val="ro-RO"/>
              </w:rPr>
            </w:pPr>
            <w:r w:rsidRPr="00D22496">
              <w:rPr>
                <w:noProof/>
                <w:lang w:val="ro-RO"/>
              </w:rPr>
              <w:t>31.12.2025</w:t>
            </w:r>
          </w:p>
        </w:tc>
      </w:tr>
      <w:tr w:rsidR="00692778" w:rsidRPr="00D22496" w14:paraId="66C420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212452" w14:textId="77777777" w:rsidR="00692778" w:rsidRPr="00D22496" w:rsidRDefault="00692778">
            <w:pPr>
              <w:pStyle w:val="Paragraph"/>
              <w:rPr>
                <w:noProof/>
                <w:lang w:val="ro-RO"/>
              </w:rPr>
            </w:pPr>
            <w:r w:rsidRPr="00D22496">
              <w:rPr>
                <w:noProof/>
                <w:lang w:val="ro-RO"/>
              </w:rPr>
              <w:t>0.7951</w:t>
            </w:r>
          </w:p>
        </w:tc>
        <w:tc>
          <w:tcPr>
            <w:tcW w:w="909" w:type="dxa"/>
            <w:tcBorders>
              <w:top w:val="single" w:sz="4" w:space="0" w:color="auto"/>
              <w:left w:val="single" w:sz="4" w:space="0" w:color="auto"/>
              <w:bottom w:val="single" w:sz="4" w:space="0" w:color="auto"/>
              <w:right w:val="single" w:sz="4" w:space="0" w:color="auto"/>
            </w:tcBorders>
            <w:hideMark/>
          </w:tcPr>
          <w:p w14:paraId="437B5B72"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6E6FEF57"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73DCF05" w14:textId="77777777" w:rsidR="00692778" w:rsidRPr="00D22496" w:rsidRDefault="00692778">
            <w:pPr>
              <w:pStyle w:val="Paragraph"/>
              <w:rPr>
                <w:noProof/>
                <w:lang w:val="ro-RO"/>
              </w:rPr>
            </w:pPr>
            <w:r w:rsidRPr="00D22496">
              <w:rPr>
                <w:noProof/>
                <w:lang w:val="ro-RO"/>
              </w:rPr>
              <w:t>N-[3-(Dimetoximetilsilil)propil]etilendiamină (CAS RN 3069-29-2)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93BDA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43826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EE0860" w14:textId="77777777" w:rsidR="00692778" w:rsidRPr="00D22496" w:rsidRDefault="00692778">
            <w:pPr>
              <w:pStyle w:val="Paragraph"/>
              <w:rPr>
                <w:noProof/>
                <w:lang w:val="ro-RO"/>
              </w:rPr>
            </w:pPr>
            <w:r w:rsidRPr="00D22496">
              <w:rPr>
                <w:noProof/>
                <w:lang w:val="ro-RO"/>
              </w:rPr>
              <w:t>31.12.2025</w:t>
            </w:r>
          </w:p>
        </w:tc>
      </w:tr>
      <w:tr w:rsidR="00692778" w:rsidRPr="00D22496" w14:paraId="766767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28F903" w14:textId="77777777" w:rsidR="00692778" w:rsidRPr="00D22496" w:rsidRDefault="00692778">
            <w:pPr>
              <w:pStyle w:val="Paragraph"/>
              <w:rPr>
                <w:noProof/>
                <w:lang w:val="ro-RO"/>
              </w:rPr>
            </w:pPr>
            <w:r w:rsidRPr="00D22496">
              <w:rPr>
                <w:noProof/>
                <w:lang w:val="ro-RO"/>
              </w:rPr>
              <w:t>0.8063</w:t>
            </w:r>
          </w:p>
        </w:tc>
        <w:tc>
          <w:tcPr>
            <w:tcW w:w="909" w:type="dxa"/>
            <w:tcBorders>
              <w:top w:val="single" w:sz="4" w:space="0" w:color="auto"/>
              <w:left w:val="single" w:sz="4" w:space="0" w:color="auto"/>
              <w:bottom w:val="single" w:sz="4" w:space="0" w:color="auto"/>
              <w:right w:val="single" w:sz="4" w:space="0" w:color="auto"/>
            </w:tcBorders>
            <w:hideMark/>
          </w:tcPr>
          <w:p w14:paraId="77E58F59"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3CB9506E"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2C4F529F" w14:textId="77777777" w:rsidR="00692778" w:rsidRPr="00D22496" w:rsidRDefault="00692778">
            <w:pPr>
              <w:pStyle w:val="Paragraph"/>
              <w:rPr>
                <w:noProof/>
                <w:lang w:val="ro-RO"/>
              </w:rPr>
            </w:pPr>
            <w:r w:rsidRPr="00D22496">
              <w:rPr>
                <w:noProof/>
                <w:lang w:val="ro-RO"/>
              </w:rPr>
              <w:t>Trietoxi(3-izocianatpropil)silan (CAS RN 24801-88-5)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7A215C4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DCEF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E92CC5" w14:textId="77777777" w:rsidR="00692778" w:rsidRPr="00D22496" w:rsidRDefault="00692778">
            <w:pPr>
              <w:pStyle w:val="Paragraph"/>
              <w:rPr>
                <w:noProof/>
                <w:lang w:val="ro-RO"/>
              </w:rPr>
            </w:pPr>
            <w:r w:rsidRPr="00D22496">
              <w:rPr>
                <w:noProof/>
                <w:lang w:val="ro-RO"/>
              </w:rPr>
              <w:t>31.12.2025</w:t>
            </w:r>
          </w:p>
        </w:tc>
      </w:tr>
      <w:tr w:rsidR="00692778" w:rsidRPr="00D22496" w14:paraId="72A71C0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FC2193" w14:textId="77777777" w:rsidR="00692778" w:rsidRPr="00D22496" w:rsidRDefault="00692778">
            <w:pPr>
              <w:pStyle w:val="Paragraph"/>
              <w:rPr>
                <w:noProof/>
                <w:lang w:val="ro-RO"/>
              </w:rPr>
            </w:pPr>
            <w:r w:rsidRPr="00D22496">
              <w:rPr>
                <w:noProof/>
                <w:lang w:val="ro-RO"/>
              </w:rPr>
              <w:t>0.8272</w:t>
            </w:r>
          </w:p>
        </w:tc>
        <w:tc>
          <w:tcPr>
            <w:tcW w:w="909" w:type="dxa"/>
            <w:tcBorders>
              <w:top w:val="single" w:sz="4" w:space="0" w:color="auto"/>
              <w:left w:val="single" w:sz="4" w:space="0" w:color="auto"/>
              <w:bottom w:val="single" w:sz="4" w:space="0" w:color="auto"/>
              <w:right w:val="single" w:sz="4" w:space="0" w:color="auto"/>
            </w:tcBorders>
            <w:hideMark/>
          </w:tcPr>
          <w:p w14:paraId="1EA0FBC4"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20E74F5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4DAAA58" w14:textId="77777777" w:rsidR="00692778" w:rsidRPr="00D22496" w:rsidRDefault="00692778">
            <w:pPr>
              <w:pStyle w:val="Paragraph"/>
              <w:rPr>
                <w:noProof/>
                <w:lang w:val="ro-RO"/>
              </w:rPr>
            </w:pPr>
            <w:r w:rsidRPr="00D22496">
              <w:rPr>
                <w:i/>
                <w:iCs/>
                <w:noProof/>
                <w:lang w:val="ro-RO"/>
              </w:rPr>
              <w:t>Terț</w:t>
            </w:r>
            <w:r w:rsidRPr="00D22496">
              <w:rPr>
                <w:noProof/>
                <w:lang w:val="ro-RO"/>
              </w:rPr>
              <w:t>-Butilclorodimetilsilan (CAS RN 18162-48-6)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3C5DC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AC78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A70CEA" w14:textId="77777777" w:rsidR="00692778" w:rsidRPr="00D22496" w:rsidRDefault="00692778">
            <w:pPr>
              <w:pStyle w:val="Paragraph"/>
              <w:rPr>
                <w:noProof/>
                <w:lang w:val="ro-RO"/>
              </w:rPr>
            </w:pPr>
            <w:r w:rsidRPr="00D22496">
              <w:rPr>
                <w:noProof/>
                <w:lang w:val="ro-RO"/>
              </w:rPr>
              <w:t>31.12.2026</w:t>
            </w:r>
          </w:p>
        </w:tc>
      </w:tr>
      <w:tr w:rsidR="00692778" w:rsidRPr="00D22496" w14:paraId="49E49B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EC6E5A" w14:textId="77777777" w:rsidR="00692778" w:rsidRPr="00D22496" w:rsidRDefault="00692778">
            <w:pPr>
              <w:pStyle w:val="Paragraph"/>
              <w:rPr>
                <w:noProof/>
                <w:lang w:val="ro-RO"/>
              </w:rPr>
            </w:pPr>
            <w:r w:rsidRPr="00D22496">
              <w:rPr>
                <w:noProof/>
                <w:lang w:val="ro-RO"/>
              </w:rPr>
              <w:t>0.3499</w:t>
            </w:r>
          </w:p>
        </w:tc>
        <w:tc>
          <w:tcPr>
            <w:tcW w:w="909" w:type="dxa"/>
            <w:tcBorders>
              <w:top w:val="single" w:sz="4" w:space="0" w:color="auto"/>
              <w:left w:val="single" w:sz="4" w:space="0" w:color="auto"/>
              <w:bottom w:val="single" w:sz="4" w:space="0" w:color="auto"/>
              <w:right w:val="single" w:sz="4" w:space="0" w:color="auto"/>
            </w:tcBorders>
            <w:hideMark/>
          </w:tcPr>
          <w:p w14:paraId="7C5232C1"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787221ED"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4D8C7F34" w14:textId="77777777" w:rsidR="00692778" w:rsidRPr="00D22496" w:rsidRDefault="00692778">
            <w:pPr>
              <w:pStyle w:val="Paragraph"/>
              <w:rPr>
                <w:noProof/>
                <w:lang w:val="ro-RO"/>
              </w:rPr>
            </w:pPr>
            <w:r w:rsidRPr="00D22496">
              <w:rPr>
                <w:noProof/>
                <w:lang w:val="ro-RO"/>
              </w:rPr>
              <w:t>Dimetil[dimetilsilildiindenil]hafniu (CAS RN 220492-55-7)</w:t>
            </w:r>
          </w:p>
        </w:tc>
        <w:tc>
          <w:tcPr>
            <w:tcW w:w="790" w:type="dxa"/>
            <w:tcBorders>
              <w:top w:val="single" w:sz="4" w:space="0" w:color="auto"/>
              <w:left w:val="single" w:sz="4" w:space="0" w:color="auto"/>
              <w:bottom w:val="single" w:sz="4" w:space="0" w:color="auto"/>
              <w:right w:val="single" w:sz="4" w:space="0" w:color="auto"/>
            </w:tcBorders>
            <w:hideMark/>
          </w:tcPr>
          <w:p w14:paraId="21F8BC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5E36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548E51" w14:textId="77777777" w:rsidR="00692778" w:rsidRPr="00D22496" w:rsidRDefault="00692778">
            <w:pPr>
              <w:pStyle w:val="Paragraph"/>
              <w:rPr>
                <w:noProof/>
                <w:lang w:val="ro-RO"/>
              </w:rPr>
            </w:pPr>
            <w:r w:rsidRPr="00D22496">
              <w:rPr>
                <w:noProof/>
                <w:lang w:val="ro-RO"/>
              </w:rPr>
              <w:t>31.12.2024</w:t>
            </w:r>
          </w:p>
        </w:tc>
      </w:tr>
      <w:tr w:rsidR="00692778" w:rsidRPr="00D22496" w14:paraId="113E9A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2BBB47" w14:textId="77777777" w:rsidR="00692778" w:rsidRPr="00D22496" w:rsidRDefault="00692778">
            <w:pPr>
              <w:pStyle w:val="Paragraph"/>
              <w:rPr>
                <w:noProof/>
                <w:lang w:val="ro-RO"/>
              </w:rPr>
            </w:pPr>
            <w:r w:rsidRPr="00D22496">
              <w:rPr>
                <w:noProof/>
                <w:lang w:val="ro-RO"/>
              </w:rPr>
              <w:t>0.2654</w:t>
            </w:r>
          </w:p>
        </w:tc>
        <w:tc>
          <w:tcPr>
            <w:tcW w:w="909" w:type="dxa"/>
            <w:tcBorders>
              <w:top w:val="single" w:sz="4" w:space="0" w:color="auto"/>
              <w:left w:val="single" w:sz="4" w:space="0" w:color="auto"/>
              <w:bottom w:val="single" w:sz="4" w:space="0" w:color="auto"/>
              <w:right w:val="single" w:sz="4" w:space="0" w:color="auto"/>
            </w:tcBorders>
            <w:hideMark/>
          </w:tcPr>
          <w:p w14:paraId="42BC7759"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533B6207"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282C9870" w14:textId="77777777" w:rsidR="00692778" w:rsidRPr="00D22496" w:rsidRDefault="00692778">
            <w:pPr>
              <w:pStyle w:val="Paragraph"/>
              <w:rPr>
                <w:noProof/>
                <w:lang w:val="ro-RO"/>
              </w:rPr>
            </w:pPr>
            <w:r w:rsidRPr="00D22496">
              <w:rPr>
                <w:noProof/>
                <w:lang w:val="ro-RO"/>
              </w:rPr>
              <w:t xml:space="preserve">Tetrachis(pentafluorofenil)borat de </w:t>
            </w:r>
            <w:r w:rsidRPr="00D22496">
              <w:rPr>
                <w:i/>
                <w:iCs/>
                <w:noProof/>
                <w:lang w:val="ro-RO"/>
              </w:rPr>
              <w:t>N,N</w:t>
            </w:r>
            <w:r w:rsidRPr="00D22496">
              <w:rPr>
                <w:noProof/>
                <w:lang w:val="ro-RO"/>
              </w:rPr>
              <w:t>-dimetilaniliniu (CAS RN 118612-00-3)</w:t>
            </w:r>
          </w:p>
        </w:tc>
        <w:tc>
          <w:tcPr>
            <w:tcW w:w="790" w:type="dxa"/>
            <w:tcBorders>
              <w:top w:val="single" w:sz="4" w:space="0" w:color="auto"/>
              <w:left w:val="single" w:sz="4" w:space="0" w:color="auto"/>
              <w:bottom w:val="single" w:sz="4" w:space="0" w:color="auto"/>
              <w:right w:val="single" w:sz="4" w:space="0" w:color="auto"/>
            </w:tcBorders>
            <w:hideMark/>
          </w:tcPr>
          <w:p w14:paraId="51E0B7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F67A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CEDE9A" w14:textId="77777777" w:rsidR="00692778" w:rsidRPr="00D22496" w:rsidRDefault="00692778">
            <w:pPr>
              <w:pStyle w:val="Paragraph"/>
              <w:rPr>
                <w:noProof/>
                <w:lang w:val="ro-RO"/>
              </w:rPr>
            </w:pPr>
            <w:r w:rsidRPr="00D22496">
              <w:rPr>
                <w:noProof/>
                <w:lang w:val="ro-RO"/>
              </w:rPr>
              <w:t>31.12.2024</w:t>
            </w:r>
          </w:p>
        </w:tc>
      </w:tr>
      <w:tr w:rsidR="00692778" w:rsidRPr="00D22496" w14:paraId="61D09A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ACACB3" w14:textId="77777777" w:rsidR="00692778" w:rsidRPr="00D22496" w:rsidRDefault="00692778">
            <w:pPr>
              <w:pStyle w:val="Paragraph"/>
              <w:rPr>
                <w:noProof/>
                <w:lang w:val="ro-RO"/>
              </w:rPr>
            </w:pPr>
            <w:r w:rsidRPr="00D22496">
              <w:rPr>
                <w:noProof/>
                <w:lang w:val="ro-RO"/>
              </w:rPr>
              <w:t>0.8316</w:t>
            </w:r>
          </w:p>
        </w:tc>
        <w:tc>
          <w:tcPr>
            <w:tcW w:w="909" w:type="dxa"/>
            <w:tcBorders>
              <w:top w:val="single" w:sz="4" w:space="0" w:color="auto"/>
              <w:left w:val="single" w:sz="4" w:space="0" w:color="auto"/>
              <w:bottom w:val="single" w:sz="4" w:space="0" w:color="auto"/>
              <w:right w:val="single" w:sz="4" w:space="0" w:color="auto"/>
            </w:tcBorders>
            <w:hideMark/>
          </w:tcPr>
          <w:p w14:paraId="606A2365"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62DCC7C2"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4AE85729" w14:textId="77777777" w:rsidR="00692778" w:rsidRPr="00D22496" w:rsidRDefault="00692778">
            <w:pPr>
              <w:pStyle w:val="Paragraph"/>
              <w:rPr>
                <w:noProof/>
                <w:lang w:val="ro-RO"/>
              </w:rPr>
            </w:pPr>
            <w:r w:rsidRPr="00D22496">
              <w:rPr>
                <w:noProof/>
                <w:lang w:val="ro-RO"/>
              </w:rPr>
              <w:t>Clorură de 2-(trimetilsilil)etoximetil (CAS RN 76513-69-4)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E64992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5394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61BE5C" w14:textId="77777777" w:rsidR="00692778" w:rsidRPr="00D22496" w:rsidRDefault="00692778">
            <w:pPr>
              <w:pStyle w:val="Paragraph"/>
              <w:rPr>
                <w:noProof/>
                <w:lang w:val="ro-RO"/>
              </w:rPr>
            </w:pPr>
            <w:r w:rsidRPr="00D22496">
              <w:rPr>
                <w:noProof/>
                <w:lang w:val="ro-RO"/>
              </w:rPr>
              <w:t>31.12.2027</w:t>
            </w:r>
          </w:p>
        </w:tc>
      </w:tr>
      <w:tr w:rsidR="00692778" w:rsidRPr="00D22496" w14:paraId="55E41EE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C9BA3C" w14:textId="77777777" w:rsidR="00692778" w:rsidRPr="00D22496" w:rsidRDefault="00692778">
            <w:pPr>
              <w:pStyle w:val="Paragraph"/>
              <w:rPr>
                <w:noProof/>
                <w:lang w:val="ro-RO"/>
              </w:rPr>
            </w:pPr>
            <w:r w:rsidRPr="00D22496">
              <w:rPr>
                <w:noProof/>
                <w:lang w:val="ro-RO"/>
              </w:rPr>
              <w:t>0.8442</w:t>
            </w:r>
          </w:p>
        </w:tc>
        <w:tc>
          <w:tcPr>
            <w:tcW w:w="909" w:type="dxa"/>
            <w:tcBorders>
              <w:top w:val="single" w:sz="4" w:space="0" w:color="auto"/>
              <w:left w:val="single" w:sz="4" w:space="0" w:color="auto"/>
              <w:bottom w:val="single" w:sz="4" w:space="0" w:color="auto"/>
              <w:right w:val="single" w:sz="4" w:space="0" w:color="auto"/>
            </w:tcBorders>
            <w:hideMark/>
          </w:tcPr>
          <w:p w14:paraId="47FA40CD"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6694CA5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5246671" w14:textId="77777777" w:rsidR="00692778" w:rsidRPr="00D22496" w:rsidRDefault="00692778">
            <w:pPr>
              <w:pStyle w:val="Paragraph"/>
              <w:rPr>
                <w:noProof/>
                <w:lang w:val="ro-RO"/>
              </w:rPr>
            </w:pPr>
            <w:r w:rsidRPr="00D22496">
              <w:rPr>
                <w:noProof/>
                <w:lang w:val="ro-RO"/>
              </w:rPr>
              <w:t>Clorotrimetilsilan (CAS RN 75-77-4)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07AE54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BAA1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DBE4C4" w14:textId="77777777" w:rsidR="00692778" w:rsidRPr="00D22496" w:rsidRDefault="00692778">
            <w:pPr>
              <w:pStyle w:val="Paragraph"/>
              <w:rPr>
                <w:noProof/>
                <w:lang w:val="ro-RO"/>
              </w:rPr>
            </w:pPr>
            <w:r w:rsidRPr="00D22496">
              <w:rPr>
                <w:noProof/>
                <w:lang w:val="ro-RO"/>
              </w:rPr>
              <w:t>31.12.2027</w:t>
            </w:r>
          </w:p>
        </w:tc>
      </w:tr>
      <w:tr w:rsidR="00692778" w:rsidRPr="00D22496" w14:paraId="335131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8151F7" w14:textId="77777777" w:rsidR="00692778" w:rsidRPr="00D22496" w:rsidRDefault="00692778">
            <w:pPr>
              <w:pStyle w:val="Paragraph"/>
              <w:rPr>
                <w:noProof/>
                <w:lang w:val="ro-RO"/>
              </w:rPr>
            </w:pPr>
            <w:r w:rsidRPr="00D22496">
              <w:rPr>
                <w:noProof/>
                <w:lang w:val="ro-RO"/>
              </w:rPr>
              <w:t>0.4121</w:t>
            </w:r>
          </w:p>
        </w:tc>
        <w:tc>
          <w:tcPr>
            <w:tcW w:w="909" w:type="dxa"/>
            <w:tcBorders>
              <w:top w:val="single" w:sz="4" w:space="0" w:color="auto"/>
              <w:left w:val="single" w:sz="4" w:space="0" w:color="auto"/>
              <w:bottom w:val="single" w:sz="4" w:space="0" w:color="auto"/>
              <w:right w:val="single" w:sz="4" w:space="0" w:color="auto"/>
            </w:tcBorders>
            <w:hideMark/>
          </w:tcPr>
          <w:p w14:paraId="1B323B5D" w14:textId="77777777" w:rsidR="00692778" w:rsidRPr="00D22496" w:rsidRDefault="00692778">
            <w:pPr>
              <w:pStyle w:val="Paragraph"/>
              <w:jc w:val="right"/>
              <w:rPr>
                <w:noProof/>
                <w:lang w:val="ro-RO"/>
              </w:rPr>
            </w:pP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711C0EF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C76EBB3" w14:textId="77777777" w:rsidR="00692778" w:rsidRPr="00D22496" w:rsidRDefault="00692778">
            <w:pPr>
              <w:pStyle w:val="Paragraph"/>
              <w:rPr>
                <w:noProof/>
                <w:lang w:val="ro-RO"/>
              </w:rPr>
            </w:pPr>
            <w:r w:rsidRPr="00D22496">
              <w:rPr>
                <w:noProof/>
                <w:lang w:val="ro-RO"/>
              </w:rPr>
              <w:t>Trimetilsilan (CAS RN 993-07-7)</w:t>
            </w:r>
          </w:p>
        </w:tc>
        <w:tc>
          <w:tcPr>
            <w:tcW w:w="790" w:type="dxa"/>
            <w:tcBorders>
              <w:top w:val="single" w:sz="4" w:space="0" w:color="auto"/>
              <w:left w:val="single" w:sz="4" w:space="0" w:color="auto"/>
              <w:bottom w:val="single" w:sz="4" w:space="0" w:color="auto"/>
              <w:right w:val="single" w:sz="4" w:space="0" w:color="auto"/>
            </w:tcBorders>
            <w:hideMark/>
          </w:tcPr>
          <w:p w14:paraId="593D277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1EE5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5FFBF2" w14:textId="77777777" w:rsidR="00692778" w:rsidRPr="00D22496" w:rsidRDefault="00692778">
            <w:pPr>
              <w:pStyle w:val="Paragraph"/>
              <w:rPr>
                <w:noProof/>
                <w:lang w:val="ro-RO"/>
              </w:rPr>
            </w:pPr>
            <w:r w:rsidRPr="00D22496">
              <w:rPr>
                <w:noProof/>
                <w:lang w:val="ro-RO"/>
              </w:rPr>
              <w:t>31.12.2026</w:t>
            </w:r>
          </w:p>
        </w:tc>
      </w:tr>
      <w:tr w:rsidR="00692778" w:rsidRPr="00D22496" w14:paraId="4F4E09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E6E8BB" w14:textId="77777777" w:rsidR="00692778" w:rsidRPr="00D22496" w:rsidRDefault="00692778">
            <w:pPr>
              <w:pStyle w:val="Paragraph"/>
              <w:rPr>
                <w:noProof/>
                <w:lang w:val="ro-RO"/>
              </w:rPr>
            </w:pPr>
            <w:r w:rsidRPr="00D22496">
              <w:rPr>
                <w:noProof/>
                <w:lang w:val="ro-RO"/>
              </w:rPr>
              <w:t>0.8554</w:t>
            </w:r>
          </w:p>
        </w:tc>
        <w:tc>
          <w:tcPr>
            <w:tcW w:w="909" w:type="dxa"/>
            <w:tcBorders>
              <w:top w:val="single" w:sz="4" w:space="0" w:color="auto"/>
              <w:left w:val="single" w:sz="4" w:space="0" w:color="auto"/>
              <w:bottom w:val="single" w:sz="4" w:space="0" w:color="auto"/>
              <w:right w:val="single" w:sz="4" w:space="0" w:color="auto"/>
            </w:tcBorders>
            <w:hideMark/>
          </w:tcPr>
          <w:p w14:paraId="517B271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2931 90 00</w:t>
            </w:r>
          </w:p>
        </w:tc>
        <w:tc>
          <w:tcPr>
            <w:tcW w:w="620" w:type="dxa"/>
            <w:tcBorders>
              <w:top w:val="single" w:sz="4" w:space="0" w:color="auto"/>
              <w:left w:val="single" w:sz="4" w:space="0" w:color="auto"/>
              <w:bottom w:val="single" w:sz="4" w:space="0" w:color="auto"/>
              <w:right w:val="single" w:sz="4" w:space="0" w:color="auto"/>
            </w:tcBorders>
            <w:hideMark/>
          </w:tcPr>
          <w:p w14:paraId="7C97C9C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66243C51" w14:textId="77777777" w:rsidR="00692778" w:rsidRPr="00D22496" w:rsidRDefault="00692778">
            <w:pPr>
              <w:pStyle w:val="Paragraph"/>
              <w:rPr>
                <w:noProof/>
                <w:lang w:val="ro-RO"/>
              </w:rPr>
            </w:pPr>
            <w:r w:rsidRPr="00D22496">
              <w:rPr>
                <w:noProof/>
                <w:lang w:val="ro-RO"/>
              </w:rPr>
              <w:t>Acid 3-(hidroximetil)fenilboronic (CAS RN 87199-15-3)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172AE0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F8DF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90D528" w14:textId="77777777" w:rsidR="00692778" w:rsidRPr="00D22496" w:rsidRDefault="00692778">
            <w:pPr>
              <w:pStyle w:val="Paragraph"/>
              <w:rPr>
                <w:noProof/>
                <w:lang w:val="ro-RO"/>
              </w:rPr>
            </w:pPr>
            <w:r w:rsidRPr="00D22496">
              <w:rPr>
                <w:noProof/>
                <w:lang w:val="ro-RO"/>
              </w:rPr>
              <w:t>31.12.2028</w:t>
            </w:r>
          </w:p>
        </w:tc>
      </w:tr>
      <w:tr w:rsidR="00692778" w:rsidRPr="00D22496" w14:paraId="6EBC8C1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C37656" w14:textId="77777777" w:rsidR="00692778" w:rsidRPr="00D22496" w:rsidRDefault="00692778">
            <w:pPr>
              <w:pStyle w:val="Paragraph"/>
              <w:rPr>
                <w:noProof/>
                <w:lang w:val="ro-RO"/>
              </w:rPr>
            </w:pPr>
            <w:r w:rsidRPr="00D22496">
              <w:rPr>
                <w:noProof/>
                <w:lang w:val="ro-RO"/>
              </w:rPr>
              <w:t>0.3486</w:t>
            </w:r>
          </w:p>
        </w:tc>
        <w:tc>
          <w:tcPr>
            <w:tcW w:w="909" w:type="dxa"/>
            <w:tcBorders>
              <w:top w:val="single" w:sz="4" w:space="0" w:color="auto"/>
              <w:left w:val="single" w:sz="4" w:space="0" w:color="auto"/>
              <w:bottom w:val="single" w:sz="4" w:space="0" w:color="auto"/>
              <w:right w:val="single" w:sz="4" w:space="0" w:color="auto"/>
            </w:tcBorders>
            <w:hideMark/>
          </w:tcPr>
          <w:p w14:paraId="089FCF3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13 00</w:t>
            </w:r>
          </w:p>
        </w:tc>
        <w:tc>
          <w:tcPr>
            <w:tcW w:w="620" w:type="dxa"/>
            <w:tcBorders>
              <w:top w:val="single" w:sz="4" w:space="0" w:color="auto"/>
              <w:left w:val="single" w:sz="4" w:space="0" w:color="auto"/>
              <w:bottom w:val="single" w:sz="4" w:space="0" w:color="auto"/>
              <w:right w:val="single" w:sz="4" w:space="0" w:color="auto"/>
            </w:tcBorders>
            <w:hideMark/>
          </w:tcPr>
          <w:p w14:paraId="75DDEC5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DC19522" w14:textId="77777777" w:rsidR="00692778" w:rsidRPr="00D22496" w:rsidRDefault="00692778">
            <w:pPr>
              <w:pStyle w:val="Paragraph"/>
              <w:rPr>
                <w:noProof/>
                <w:lang w:val="ro-RO"/>
              </w:rPr>
            </w:pPr>
            <w:r w:rsidRPr="00D22496">
              <w:rPr>
                <w:noProof/>
                <w:lang w:val="ro-RO"/>
              </w:rPr>
              <w:t>Alcool tetrahidrofurfurilic (CAS RN 97-99-4)</w:t>
            </w:r>
          </w:p>
        </w:tc>
        <w:tc>
          <w:tcPr>
            <w:tcW w:w="790" w:type="dxa"/>
            <w:tcBorders>
              <w:top w:val="single" w:sz="4" w:space="0" w:color="auto"/>
              <w:left w:val="single" w:sz="4" w:space="0" w:color="auto"/>
              <w:bottom w:val="single" w:sz="4" w:space="0" w:color="auto"/>
              <w:right w:val="single" w:sz="4" w:space="0" w:color="auto"/>
            </w:tcBorders>
            <w:hideMark/>
          </w:tcPr>
          <w:p w14:paraId="6683222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C2F6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7B857C" w14:textId="77777777" w:rsidR="00692778" w:rsidRPr="00D22496" w:rsidRDefault="00692778">
            <w:pPr>
              <w:pStyle w:val="Paragraph"/>
              <w:rPr>
                <w:noProof/>
                <w:lang w:val="ro-RO"/>
              </w:rPr>
            </w:pPr>
            <w:r w:rsidRPr="00D22496">
              <w:rPr>
                <w:noProof/>
                <w:lang w:val="ro-RO"/>
              </w:rPr>
              <w:t>31.12.2024</w:t>
            </w:r>
          </w:p>
        </w:tc>
      </w:tr>
      <w:tr w:rsidR="00692778" w:rsidRPr="00D22496" w14:paraId="3FE674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57F280" w14:textId="77777777" w:rsidR="00692778" w:rsidRPr="00D22496" w:rsidRDefault="00692778">
            <w:pPr>
              <w:pStyle w:val="Paragraph"/>
              <w:rPr>
                <w:noProof/>
                <w:lang w:val="ro-RO"/>
              </w:rPr>
            </w:pPr>
            <w:r w:rsidRPr="00D22496">
              <w:rPr>
                <w:noProof/>
                <w:lang w:val="ro-RO"/>
              </w:rPr>
              <w:t>0.4590</w:t>
            </w:r>
          </w:p>
        </w:tc>
        <w:tc>
          <w:tcPr>
            <w:tcW w:w="909" w:type="dxa"/>
            <w:tcBorders>
              <w:top w:val="single" w:sz="4" w:space="0" w:color="auto"/>
              <w:left w:val="single" w:sz="4" w:space="0" w:color="auto"/>
              <w:bottom w:val="single" w:sz="4" w:space="0" w:color="auto"/>
              <w:right w:val="single" w:sz="4" w:space="0" w:color="auto"/>
            </w:tcBorders>
            <w:hideMark/>
          </w:tcPr>
          <w:p w14:paraId="12FEFABC" w14:textId="77777777" w:rsidR="00692778" w:rsidRPr="00D22496" w:rsidRDefault="00692778">
            <w:pPr>
              <w:pStyle w:val="Paragraph"/>
              <w:jc w:val="right"/>
              <w:rPr>
                <w:noProof/>
                <w:lang w:val="ro-RO"/>
              </w:rPr>
            </w:pPr>
            <w:r w:rsidRPr="00D22496">
              <w:rPr>
                <w:noProof/>
                <w:lang w:val="ro-RO"/>
              </w:rPr>
              <w:t>ex 2932 14 00</w:t>
            </w:r>
          </w:p>
        </w:tc>
        <w:tc>
          <w:tcPr>
            <w:tcW w:w="620" w:type="dxa"/>
            <w:tcBorders>
              <w:top w:val="single" w:sz="4" w:space="0" w:color="auto"/>
              <w:left w:val="single" w:sz="4" w:space="0" w:color="auto"/>
              <w:bottom w:val="single" w:sz="4" w:space="0" w:color="auto"/>
              <w:right w:val="single" w:sz="4" w:space="0" w:color="auto"/>
            </w:tcBorders>
            <w:hideMark/>
          </w:tcPr>
          <w:p w14:paraId="5AE5B6C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9A261F0" w14:textId="77777777" w:rsidR="00692778" w:rsidRPr="00D22496" w:rsidRDefault="00692778">
            <w:pPr>
              <w:pStyle w:val="Paragraph"/>
              <w:rPr>
                <w:noProof/>
                <w:lang w:val="ro-RO"/>
              </w:rPr>
            </w:pPr>
            <w:r w:rsidRPr="00D22496">
              <w:rPr>
                <w:noProof/>
                <w:lang w:val="ro-RO"/>
              </w:rPr>
              <w:t>1,6-Dicloro-1,6-dideoxi-</w:t>
            </w:r>
            <w:r w:rsidRPr="00D22496">
              <w:rPr>
                <w:i/>
                <w:iCs/>
                <w:noProof/>
                <w:lang w:val="ro-RO"/>
              </w:rPr>
              <w:t>β</w:t>
            </w:r>
            <w:r w:rsidRPr="00D22496">
              <w:rPr>
                <w:noProof/>
                <w:lang w:val="ro-RO"/>
              </w:rPr>
              <w:t>-D-fructofuranozil-4-cloro-4-deoxi-</w:t>
            </w:r>
            <w:r w:rsidRPr="00D22496">
              <w:rPr>
                <w:i/>
                <w:iCs/>
                <w:noProof/>
                <w:lang w:val="ro-RO"/>
              </w:rPr>
              <w:t>α</w:t>
            </w:r>
            <w:r w:rsidRPr="00D22496">
              <w:rPr>
                <w:noProof/>
                <w:lang w:val="ro-RO"/>
              </w:rPr>
              <w:t>-D-galactopiranozid (CAS RN 56038-13-2) </w:t>
            </w:r>
          </w:p>
        </w:tc>
        <w:tc>
          <w:tcPr>
            <w:tcW w:w="790" w:type="dxa"/>
            <w:tcBorders>
              <w:top w:val="single" w:sz="4" w:space="0" w:color="auto"/>
              <w:left w:val="single" w:sz="4" w:space="0" w:color="auto"/>
              <w:bottom w:val="single" w:sz="4" w:space="0" w:color="auto"/>
              <w:right w:val="single" w:sz="4" w:space="0" w:color="auto"/>
            </w:tcBorders>
            <w:hideMark/>
          </w:tcPr>
          <w:p w14:paraId="259406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B7620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397912" w14:textId="77777777" w:rsidR="00692778" w:rsidRPr="00D22496" w:rsidRDefault="00692778">
            <w:pPr>
              <w:pStyle w:val="Paragraph"/>
              <w:rPr>
                <w:noProof/>
                <w:lang w:val="ro-RO"/>
              </w:rPr>
            </w:pPr>
            <w:r w:rsidRPr="00D22496">
              <w:rPr>
                <w:noProof/>
                <w:lang w:val="ro-RO"/>
              </w:rPr>
              <w:t>31.12.2024</w:t>
            </w:r>
          </w:p>
        </w:tc>
      </w:tr>
      <w:tr w:rsidR="00692778" w:rsidRPr="00D22496" w14:paraId="718EE1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FE8EEF" w14:textId="77777777" w:rsidR="00692778" w:rsidRPr="00D22496" w:rsidRDefault="00692778">
            <w:pPr>
              <w:pStyle w:val="Paragraph"/>
              <w:rPr>
                <w:noProof/>
                <w:lang w:val="ro-RO"/>
              </w:rPr>
            </w:pPr>
            <w:r w:rsidRPr="00D22496">
              <w:rPr>
                <w:noProof/>
                <w:lang w:val="ro-RO"/>
              </w:rPr>
              <w:t>0.3488</w:t>
            </w:r>
          </w:p>
        </w:tc>
        <w:tc>
          <w:tcPr>
            <w:tcW w:w="909" w:type="dxa"/>
            <w:tcBorders>
              <w:top w:val="single" w:sz="4" w:space="0" w:color="auto"/>
              <w:left w:val="single" w:sz="4" w:space="0" w:color="auto"/>
              <w:bottom w:val="single" w:sz="4" w:space="0" w:color="auto"/>
              <w:right w:val="single" w:sz="4" w:space="0" w:color="auto"/>
            </w:tcBorders>
            <w:hideMark/>
          </w:tcPr>
          <w:p w14:paraId="6EBE1E7E" w14:textId="77777777" w:rsidR="00692778" w:rsidRPr="00D22496" w:rsidRDefault="00692778">
            <w:pPr>
              <w:pStyle w:val="Paragraph"/>
              <w:jc w:val="right"/>
              <w:rPr>
                <w:noProof/>
                <w:lang w:val="ro-RO"/>
              </w:rPr>
            </w:pPr>
            <w:r w:rsidRPr="00D22496">
              <w:rPr>
                <w:noProof/>
                <w:lang w:val="ro-RO"/>
              </w:rPr>
              <w:t>ex 2932 19 00</w:t>
            </w:r>
          </w:p>
        </w:tc>
        <w:tc>
          <w:tcPr>
            <w:tcW w:w="620" w:type="dxa"/>
            <w:tcBorders>
              <w:top w:val="single" w:sz="4" w:space="0" w:color="auto"/>
              <w:left w:val="single" w:sz="4" w:space="0" w:color="auto"/>
              <w:bottom w:val="single" w:sz="4" w:space="0" w:color="auto"/>
              <w:right w:val="single" w:sz="4" w:space="0" w:color="auto"/>
            </w:tcBorders>
            <w:hideMark/>
          </w:tcPr>
          <w:p w14:paraId="0EA4C66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25C365B" w14:textId="77777777" w:rsidR="00692778" w:rsidRPr="00D22496" w:rsidRDefault="00692778">
            <w:pPr>
              <w:pStyle w:val="Paragraph"/>
              <w:rPr>
                <w:noProof/>
                <w:lang w:val="ro-RO"/>
              </w:rPr>
            </w:pPr>
            <w:r w:rsidRPr="00D22496">
              <w:rPr>
                <w:noProof/>
                <w:lang w:val="ro-RO"/>
              </w:rPr>
              <w:t>Furan (CAS RN 110-00-9) cu o puritate de peste 99 % din greutate</w:t>
            </w:r>
          </w:p>
        </w:tc>
        <w:tc>
          <w:tcPr>
            <w:tcW w:w="790" w:type="dxa"/>
            <w:tcBorders>
              <w:top w:val="single" w:sz="4" w:space="0" w:color="auto"/>
              <w:left w:val="single" w:sz="4" w:space="0" w:color="auto"/>
              <w:bottom w:val="single" w:sz="4" w:space="0" w:color="auto"/>
              <w:right w:val="single" w:sz="4" w:space="0" w:color="auto"/>
            </w:tcBorders>
            <w:hideMark/>
          </w:tcPr>
          <w:p w14:paraId="069E323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F8B3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F81D75" w14:textId="77777777" w:rsidR="00692778" w:rsidRPr="00D22496" w:rsidRDefault="00692778">
            <w:pPr>
              <w:pStyle w:val="Paragraph"/>
              <w:rPr>
                <w:noProof/>
                <w:lang w:val="ro-RO"/>
              </w:rPr>
            </w:pPr>
            <w:r w:rsidRPr="00D22496">
              <w:rPr>
                <w:noProof/>
                <w:lang w:val="ro-RO"/>
              </w:rPr>
              <w:t>31.12.2024</w:t>
            </w:r>
          </w:p>
        </w:tc>
      </w:tr>
      <w:tr w:rsidR="00692778" w:rsidRPr="00D22496" w14:paraId="6DE672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60723B" w14:textId="77777777" w:rsidR="00692778" w:rsidRPr="00D22496" w:rsidRDefault="00692778">
            <w:pPr>
              <w:pStyle w:val="Paragraph"/>
              <w:rPr>
                <w:noProof/>
                <w:lang w:val="ro-RO"/>
              </w:rPr>
            </w:pPr>
            <w:r w:rsidRPr="00D22496">
              <w:rPr>
                <w:noProof/>
                <w:lang w:val="ro-RO"/>
              </w:rPr>
              <w:t>0.4514</w:t>
            </w:r>
          </w:p>
        </w:tc>
        <w:tc>
          <w:tcPr>
            <w:tcW w:w="909" w:type="dxa"/>
            <w:tcBorders>
              <w:top w:val="single" w:sz="4" w:space="0" w:color="auto"/>
              <w:left w:val="single" w:sz="4" w:space="0" w:color="auto"/>
              <w:bottom w:val="single" w:sz="4" w:space="0" w:color="auto"/>
              <w:right w:val="single" w:sz="4" w:space="0" w:color="auto"/>
            </w:tcBorders>
            <w:hideMark/>
          </w:tcPr>
          <w:p w14:paraId="3C0B0BFD" w14:textId="77777777" w:rsidR="00692778" w:rsidRPr="00D22496" w:rsidRDefault="00692778">
            <w:pPr>
              <w:pStyle w:val="Paragraph"/>
              <w:jc w:val="right"/>
              <w:rPr>
                <w:noProof/>
                <w:lang w:val="ro-RO"/>
              </w:rPr>
            </w:pPr>
            <w:r w:rsidRPr="00D22496">
              <w:rPr>
                <w:noProof/>
                <w:lang w:val="ro-RO"/>
              </w:rPr>
              <w:t>ex 2932 19 00</w:t>
            </w:r>
          </w:p>
        </w:tc>
        <w:tc>
          <w:tcPr>
            <w:tcW w:w="620" w:type="dxa"/>
            <w:tcBorders>
              <w:top w:val="single" w:sz="4" w:space="0" w:color="auto"/>
              <w:left w:val="single" w:sz="4" w:space="0" w:color="auto"/>
              <w:bottom w:val="single" w:sz="4" w:space="0" w:color="auto"/>
              <w:right w:val="single" w:sz="4" w:space="0" w:color="auto"/>
            </w:tcBorders>
            <w:hideMark/>
          </w:tcPr>
          <w:p w14:paraId="0ED7B87D"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04CD4325" w14:textId="77777777" w:rsidR="00692778" w:rsidRPr="00D22496" w:rsidRDefault="00692778">
            <w:pPr>
              <w:pStyle w:val="Paragraph"/>
              <w:rPr>
                <w:noProof/>
                <w:lang w:val="ro-RO"/>
              </w:rPr>
            </w:pPr>
            <w:r w:rsidRPr="00D22496">
              <w:rPr>
                <w:noProof/>
                <w:lang w:val="ro-RO"/>
              </w:rPr>
              <w:t>2,2 di(tetrahidrofuril)propan (CAS RN 89686-69-1)</w:t>
            </w:r>
          </w:p>
        </w:tc>
        <w:tc>
          <w:tcPr>
            <w:tcW w:w="790" w:type="dxa"/>
            <w:tcBorders>
              <w:top w:val="single" w:sz="4" w:space="0" w:color="auto"/>
              <w:left w:val="single" w:sz="4" w:space="0" w:color="auto"/>
              <w:bottom w:val="single" w:sz="4" w:space="0" w:color="auto"/>
              <w:right w:val="single" w:sz="4" w:space="0" w:color="auto"/>
            </w:tcBorders>
            <w:hideMark/>
          </w:tcPr>
          <w:p w14:paraId="51958A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F31D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C24BE5" w14:textId="77777777" w:rsidR="00692778" w:rsidRPr="00D22496" w:rsidRDefault="00692778">
            <w:pPr>
              <w:pStyle w:val="Paragraph"/>
              <w:rPr>
                <w:noProof/>
                <w:lang w:val="ro-RO"/>
              </w:rPr>
            </w:pPr>
            <w:r w:rsidRPr="00D22496">
              <w:rPr>
                <w:noProof/>
                <w:lang w:val="ro-RO"/>
              </w:rPr>
              <w:t>31.12.2024</w:t>
            </w:r>
          </w:p>
        </w:tc>
      </w:tr>
      <w:tr w:rsidR="00692778" w:rsidRPr="00D22496" w14:paraId="344256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CBF794" w14:textId="77777777" w:rsidR="00692778" w:rsidRPr="00D22496" w:rsidRDefault="00692778">
            <w:pPr>
              <w:pStyle w:val="Paragraph"/>
              <w:rPr>
                <w:noProof/>
                <w:lang w:val="ro-RO"/>
              </w:rPr>
            </w:pPr>
            <w:r w:rsidRPr="00D22496">
              <w:rPr>
                <w:noProof/>
                <w:lang w:val="ro-RO"/>
              </w:rPr>
              <w:t>0.8252</w:t>
            </w:r>
          </w:p>
        </w:tc>
        <w:tc>
          <w:tcPr>
            <w:tcW w:w="909" w:type="dxa"/>
            <w:tcBorders>
              <w:top w:val="single" w:sz="4" w:space="0" w:color="auto"/>
              <w:left w:val="single" w:sz="4" w:space="0" w:color="auto"/>
              <w:bottom w:val="single" w:sz="4" w:space="0" w:color="auto"/>
              <w:right w:val="single" w:sz="4" w:space="0" w:color="auto"/>
            </w:tcBorders>
            <w:hideMark/>
          </w:tcPr>
          <w:p w14:paraId="77E5B09E" w14:textId="77777777" w:rsidR="00692778" w:rsidRPr="00D22496" w:rsidRDefault="00692778">
            <w:pPr>
              <w:pStyle w:val="Paragraph"/>
              <w:jc w:val="right"/>
              <w:rPr>
                <w:noProof/>
                <w:lang w:val="ro-RO"/>
              </w:rPr>
            </w:pPr>
            <w:r w:rsidRPr="00D22496">
              <w:rPr>
                <w:noProof/>
                <w:lang w:val="ro-RO"/>
              </w:rPr>
              <w:t>ex 2932 19 00</w:t>
            </w:r>
          </w:p>
        </w:tc>
        <w:tc>
          <w:tcPr>
            <w:tcW w:w="620" w:type="dxa"/>
            <w:tcBorders>
              <w:top w:val="single" w:sz="4" w:space="0" w:color="auto"/>
              <w:left w:val="single" w:sz="4" w:space="0" w:color="auto"/>
              <w:bottom w:val="single" w:sz="4" w:space="0" w:color="auto"/>
              <w:right w:val="single" w:sz="4" w:space="0" w:color="auto"/>
            </w:tcBorders>
            <w:hideMark/>
          </w:tcPr>
          <w:p w14:paraId="41B5A505"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08881F6" w14:textId="77777777" w:rsidR="00692778" w:rsidRPr="00D22496" w:rsidRDefault="00692778">
            <w:pPr>
              <w:pStyle w:val="Paragraph"/>
              <w:rPr>
                <w:noProof/>
                <w:lang w:val="ro-RO"/>
              </w:rPr>
            </w:pPr>
            <w:r w:rsidRPr="00D22496">
              <w:rPr>
                <w:noProof/>
                <w:lang w:val="ro-RO"/>
              </w:rPr>
              <w:t>(3</w:t>
            </w:r>
            <w:r w:rsidRPr="00D22496">
              <w:rPr>
                <w:i/>
                <w:iCs/>
                <w:noProof/>
                <w:lang w:val="ro-RO"/>
              </w:rPr>
              <w:t>S</w:t>
            </w:r>
            <w:r w:rsidRPr="00D22496">
              <w:rPr>
                <w:noProof/>
                <w:lang w:val="ro-RO"/>
              </w:rPr>
              <w:t>)-3-[4-[(5-Bromo-2-clorofenil)metil]fenoxi]tetrahidro-furan (CAS RN 915095-89-5)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FEEAF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D777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14991A" w14:textId="77777777" w:rsidR="00692778" w:rsidRPr="00D22496" w:rsidRDefault="00692778">
            <w:pPr>
              <w:pStyle w:val="Paragraph"/>
              <w:rPr>
                <w:noProof/>
                <w:lang w:val="ro-RO"/>
              </w:rPr>
            </w:pPr>
            <w:r w:rsidRPr="00D22496">
              <w:rPr>
                <w:noProof/>
                <w:lang w:val="ro-RO"/>
              </w:rPr>
              <w:t>31.12.2026</w:t>
            </w:r>
          </w:p>
        </w:tc>
      </w:tr>
      <w:tr w:rsidR="00692778" w:rsidRPr="00D22496" w14:paraId="54126FA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0A01CB" w14:textId="77777777" w:rsidR="00692778" w:rsidRPr="00D22496" w:rsidRDefault="00692778">
            <w:pPr>
              <w:pStyle w:val="Paragraph"/>
              <w:rPr>
                <w:noProof/>
                <w:lang w:val="ro-RO"/>
              </w:rPr>
            </w:pPr>
            <w:r w:rsidRPr="00D22496">
              <w:rPr>
                <w:noProof/>
                <w:lang w:val="ro-RO"/>
              </w:rPr>
              <w:t>0.7614</w:t>
            </w:r>
          </w:p>
        </w:tc>
        <w:tc>
          <w:tcPr>
            <w:tcW w:w="909" w:type="dxa"/>
            <w:tcBorders>
              <w:top w:val="single" w:sz="4" w:space="0" w:color="auto"/>
              <w:left w:val="single" w:sz="4" w:space="0" w:color="auto"/>
              <w:bottom w:val="single" w:sz="4" w:space="0" w:color="auto"/>
              <w:right w:val="single" w:sz="4" w:space="0" w:color="auto"/>
            </w:tcBorders>
            <w:hideMark/>
          </w:tcPr>
          <w:p w14:paraId="4AF3AF7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19 00</w:t>
            </w:r>
          </w:p>
        </w:tc>
        <w:tc>
          <w:tcPr>
            <w:tcW w:w="620" w:type="dxa"/>
            <w:tcBorders>
              <w:top w:val="single" w:sz="4" w:space="0" w:color="auto"/>
              <w:left w:val="single" w:sz="4" w:space="0" w:color="auto"/>
              <w:bottom w:val="single" w:sz="4" w:space="0" w:color="auto"/>
              <w:right w:val="single" w:sz="4" w:space="0" w:color="auto"/>
            </w:tcBorders>
            <w:hideMark/>
          </w:tcPr>
          <w:p w14:paraId="019F9000"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6163F7B6" w14:textId="77777777" w:rsidR="00692778" w:rsidRPr="00D22496" w:rsidRDefault="00692778">
            <w:pPr>
              <w:pStyle w:val="Paragraph"/>
              <w:rPr>
                <w:noProof/>
                <w:lang w:val="ro-RO"/>
              </w:rPr>
            </w:pPr>
            <w:r w:rsidRPr="00D22496">
              <w:rPr>
                <w:noProof/>
                <w:lang w:val="ro-RO"/>
              </w:rPr>
              <w:t>Tefuriltrion (ISO) (CAS RN 473278-76-1)</w:t>
            </w:r>
          </w:p>
        </w:tc>
        <w:tc>
          <w:tcPr>
            <w:tcW w:w="790" w:type="dxa"/>
            <w:tcBorders>
              <w:top w:val="single" w:sz="4" w:space="0" w:color="auto"/>
              <w:left w:val="single" w:sz="4" w:space="0" w:color="auto"/>
              <w:bottom w:val="single" w:sz="4" w:space="0" w:color="auto"/>
              <w:right w:val="single" w:sz="4" w:space="0" w:color="auto"/>
            </w:tcBorders>
            <w:hideMark/>
          </w:tcPr>
          <w:p w14:paraId="5322E54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C374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51395C" w14:textId="77777777" w:rsidR="00692778" w:rsidRPr="00D22496" w:rsidRDefault="00692778">
            <w:pPr>
              <w:pStyle w:val="Paragraph"/>
              <w:rPr>
                <w:noProof/>
                <w:lang w:val="ro-RO"/>
              </w:rPr>
            </w:pPr>
            <w:r w:rsidRPr="00D22496">
              <w:rPr>
                <w:noProof/>
                <w:lang w:val="ro-RO"/>
              </w:rPr>
              <w:t>31.12.2024</w:t>
            </w:r>
          </w:p>
        </w:tc>
      </w:tr>
      <w:tr w:rsidR="00692778" w:rsidRPr="00D22496" w14:paraId="174343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51ABBC" w14:textId="77777777" w:rsidR="00692778" w:rsidRPr="00D22496" w:rsidRDefault="00692778">
            <w:pPr>
              <w:pStyle w:val="Paragraph"/>
              <w:rPr>
                <w:noProof/>
                <w:lang w:val="ro-RO"/>
              </w:rPr>
            </w:pPr>
            <w:r w:rsidRPr="00D22496">
              <w:rPr>
                <w:noProof/>
                <w:lang w:val="ro-RO"/>
              </w:rPr>
              <w:t>0.3487</w:t>
            </w:r>
          </w:p>
        </w:tc>
        <w:tc>
          <w:tcPr>
            <w:tcW w:w="909" w:type="dxa"/>
            <w:tcBorders>
              <w:top w:val="single" w:sz="4" w:space="0" w:color="auto"/>
              <w:left w:val="single" w:sz="4" w:space="0" w:color="auto"/>
              <w:bottom w:val="single" w:sz="4" w:space="0" w:color="auto"/>
              <w:right w:val="single" w:sz="4" w:space="0" w:color="auto"/>
            </w:tcBorders>
            <w:hideMark/>
          </w:tcPr>
          <w:p w14:paraId="72363E3C" w14:textId="77777777" w:rsidR="00692778" w:rsidRPr="00D22496" w:rsidRDefault="00692778">
            <w:pPr>
              <w:pStyle w:val="Paragraph"/>
              <w:jc w:val="right"/>
              <w:rPr>
                <w:noProof/>
                <w:lang w:val="ro-RO"/>
              </w:rPr>
            </w:pPr>
            <w:r w:rsidRPr="00D22496">
              <w:rPr>
                <w:noProof/>
                <w:lang w:val="ro-RO"/>
              </w:rPr>
              <w:t>ex 2932 19 00</w:t>
            </w:r>
          </w:p>
        </w:tc>
        <w:tc>
          <w:tcPr>
            <w:tcW w:w="620" w:type="dxa"/>
            <w:tcBorders>
              <w:top w:val="single" w:sz="4" w:space="0" w:color="auto"/>
              <w:left w:val="single" w:sz="4" w:space="0" w:color="auto"/>
              <w:bottom w:val="single" w:sz="4" w:space="0" w:color="auto"/>
              <w:right w:val="single" w:sz="4" w:space="0" w:color="auto"/>
            </w:tcBorders>
            <w:hideMark/>
          </w:tcPr>
          <w:p w14:paraId="25FE7610"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E041DCE" w14:textId="77777777" w:rsidR="00692778" w:rsidRPr="00D22496" w:rsidRDefault="00692778">
            <w:pPr>
              <w:pStyle w:val="Paragraph"/>
              <w:rPr>
                <w:noProof/>
                <w:lang w:val="ro-RO"/>
              </w:rPr>
            </w:pPr>
            <w:r w:rsidRPr="00D22496">
              <w:rPr>
                <w:noProof/>
                <w:lang w:val="ro-RO"/>
              </w:rPr>
              <w:t>Furfurilamină (CAS RN 617-89-0)</w:t>
            </w:r>
          </w:p>
        </w:tc>
        <w:tc>
          <w:tcPr>
            <w:tcW w:w="790" w:type="dxa"/>
            <w:tcBorders>
              <w:top w:val="single" w:sz="4" w:space="0" w:color="auto"/>
              <w:left w:val="single" w:sz="4" w:space="0" w:color="auto"/>
              <w:bottom w:val="single" w:sz="4" w:space="0" w:color="auto"/>
              <w:right w:val="single" w:sz="4" w:space="0" w:color="auto"/>
            </w:tcBorders>
            <w:hideMark/>
          </w:tcPr>
          <w:p w14:paraId="6EF8211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19F3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A9E858" w14:textId="77777777" w:rsidR="00692778" w:rsidRPr="00D22496" w:rsidRDefault="00692778">
            <w:pPr>
              <w:pStyle w:val="Paragraph"/>
              <w:rPr>
                <w:noProof/>
                <w:lang w:val="ro-RO"/>
              </w:rPr>
            </w:pPr>
            <w:r w:rsidRPr="00D22496">
              <w:rPr>
                <w:noProof/>
                <w:lang w:val="ro-RO"/>
              </w:rPr>
              <w:t>31.12.2024</w:t>
            </w:r>
          </w:p>
        </w:tc>
      </w:tr>
      <w:tr w:rsidR="00692778" w:rsidRPr="00D22496" w14:paraId="686A0F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86FC51" w14:textId="77777777" w:rsidR="00692778" w:rsidRPr="00D22496" w:rsidRDefault="00692778">
            <w:pPr>
              <w:pStyle w:val="Paragraph"/>
              <w:rPr>
                <w:noProof/>
                <w:lang w:val="ro-RO"/>
              </w:rPr>
            </w:pPr>
            <w:r w:rsidRPr="00D22496">
              <w:rPr>
                <w:noProof/>
                <w:lang w:val="ro-RO"/>
              </w:rPr>
              <w:t>0.3611</w:t>
            </w:r>
          </w:p>
        </w:tc>
        <w:tc>
          <w:tcPr>
            <w:tcW w:w="909" w:type="dxa"/>
            <w:tcBorders>
              <w:top w:val="single" w:sz="4" w:space="0" w:color="auto"/>
              <w:left w:val="single" w:sz="4" w:space="0" w:color="auto"/>
              <w:bottom w:val="single" w:sz="4" w:space="0" w:color="auto"/>
              <w:right w:val="single" w:sz="4" w:space="0" w:color="auto"/>
            </w:tcBorders>
            <w:hideMark/>
          </w:tcPr>
          <w:p w14:paraId="778A6E1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19 00</w:t>
            </w:r>
          </w:p>
        </w:tc>
        <w:tc>
          <w:tcPr>
            <w:tcW w:w="620" w:type="dxa"/>
            <w:tcBorders>
              <w:top w:val="single" w:sz="4" w:space="0" w:color="auto"/>
              <w:left w:val="single" w:sz="4" w:space="0" w:color="auto"/>
              <w:bottom w:val="single" w:sz="4" w:space="0" w:color="auto"/>
              <w:right w:val="single" w:sz="4" w:space="0" w:color="auto"/>
            </w:tcBorders>
            <w:hideMark/>
          </w:tcPr>
          <w:p w14:paraId="14AD5653"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8D56107" w14:textId="77777777" w:rsidR="00692778" w:rsidRPr="00D22496" w:rsidRDefault="00692778">
            <w:pPr>
              <w:pStyle w:val="Paragraph"/>
              <w:rPr>
                <w:noProof/>
                <w:lang w:val="ro-RO"/>
              </w:rPr>
            </w:pPr>
            <w:r w:rsidRPr="00D22496">
              <w:rPr>
                <w:noProof/>
                <w:lang w:val="ro-RO"/>
              </w:rPr>
              <w:t>Tetrahidro-2-metilfuran (CAS RN 96-47-9)</w:t>
            </w:r>
          </w:p>
        </w:tc>
        <w:tc>
          <w:tcPr>
            <w:tcW w:w="790" w:type="dxa"/>
            <w:tcBorders>
              <w:top w:val="single" w:sz="4" w:space="0" w:color="auto"/>
              <w:left w:val="single" w:sz="4" w:space="0" w:color="auto"/>
              <w:bottom w:val="single" w:sz="4" w:space="0" w:color="auto"/>
              <w:right w:val="single" w:sz="4" w:space="0" w:color="auto"/>
            </w:tcBorders>
            <w:hideMark/>
          </w:tcPr>
          <w:p w14:paraId="0CF8303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5DC22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EE6A20" w14:textId="77777777" w:rsidR="00692778" w:rsidRPr="00D22496" w:rsidRDefault="00692778">
            <w:pPr>
              <w:pStyle w:val="Paragraph"/>
              <w:rPr>
                <w:noProof/>
                <w:lang w:val="ro-RO"/>
              </w:rPr>
            </w:pPr>
            <w:r w:rsidRPr="00D22496">
              <w:rPr>
                <w:noProof/>
                <w:lang w:val="ro-RO"/>
              </w:rPr>
              <w:t>31.12.2024</w:t>
            </w:r>
          </w:p>
        </w:tc>
      </w:tr>
      <w:tr w:rsidR="00692778" w:rsidRPr="00D22496" w14:paraId="75E627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D57BCE" w14:textId="77777777" w:rsidR="00692778" w:rsidRPr="00D22496" w:rsidRDefault="00692778">
            <w:pPr>
              <w:pStyle w:val="Paragraph"/>
              <w:rPr>
                <w:noProof/>
                <w:lang w:val="ro-RO"/>
              </w:rPr>
            </w:pPr>
            <w:r w:rsidRPr="00D22496">
              <w:rPr>
                <w:noProof/>
                <w:lang w:val="ro-RO"/>
              </w:rPr>
              <w:t>0.5240</w:t>
            </w:r>
          </w:p>
        </w:tc>
        <w:tc>
          <w:tcPr>
            <w:tcW w:w="909" w:type="dxa"/>
            <w:tcBorders>
              <w:top w:val="single" w:sz="4" w:space="0" w:color="auto"/>
              <w:left w:val="single" w:sz="4" w:space="0" w:color="auto"/>
              <w:bottom w:val="single" w:sz="4" w:space="0" w:color="auto"/>
              <w:right w:val="single" w:sz="4" w:space="0" w:color="auto"/>
            </w:tcBorders>
            <w:hideMark/>
          </w:tcPr>
          <w:p w14:paraId="63FB5FBB" w14:textId="77777777" w:rsidR="00692778" w:rsidRPr="00D22496" w:rsidRDefault="00692778">
            <w:pPr>
              <w:pStyle w:val="Paragraph"/>
              <w:jc w:val="right"/>
              <w:rPr>
                <w:noProof/>
                <w:lang w:val="ro-RO"/>
              </w:rPr>
            </w:pPr>
            <w:r w:rsidRPr="00D22496">
              <w:rPr>
                <w:noProof/>
                <w:lang w:val="ro-RO"/>
              </w:rPr>
              <w:t>ex 2932 19 00</w:t>
            </w:r>
          </w:p>
        </w:tc>
        <w:tc>
          <w:tcPr>
            <w:tcW w:w="620" w:type="dxa"/>
            <w:tcBorders>
              <w:top w:val="single" w:sz="4" w:space="0" w:color="auto"/>
              <w:left w:val="single" w:sz="4" w:space="0" w:color="auto"/>
              <w:bottom w:val="single" w:sz="4" w:space="0" w:color="auto"/>
              <w:right w:val="single" w:sz="4" w:space="0" w:color="auto"/>
            </w:tcBorders>
            <w:hideMark/>
          </w:tcPr>
          <w:p w14:paraId="3D94773A"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03AED44D" w14:textId="77777777" w:rsidR="00692778" w:rsidRPr="00D22496" w:rsidRDefault="00692778">
            <w:pPr>
              <w:pStyle w:val="Paragraph"/>
              <w:rPr>
                <w:noProof/>
                <w:lang w:val="ro-RO"/>
              </w:rPr>
            </w:pPr>
            <w:r w:rsidRPr="00D22496">
              <w:rPr>
                <w:noProof/>
                <w:lang w:val="ro-RO"/>
              </w:rPr>
              <w:t>Di(acetat) de 5-nitrofurfuriliden (CAS RN 92-55-7)</w:t>
            </w:r>
          </w:p>
        </w:tc>
        <w:tc>
          <w:tcPr>
            <w:tcW w:w="790" w:type="dxa"/>
            <w:tcBorders>
              <w:top w:val="single" w:sz="4" w:space="0" w:color="auto"/>
              <w:left w:val="single" w:sz="4" w:space="0" w:color="auto"/>
              <w:bottom w:val="single" w:sz="4" w:space="0" w:color="auto"/>
              <w:right w:val="single" w:sz="4" w:space="0" w:color="auto"/>
            </w:tcBorders>
            <w:hideMark/>
          </w:tcPr>
          <w:p w14:paraId="6513347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D160D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7C4814" w14:textId="77777777" w:rsidR="00692778" w:rsidRPr="00D22496" w:rsidRDefault="00692778">
            <w:pPr>
              <w:pStyle w:val="Paragraph"/>
              <w:rPr>
                <w:noProof/>
                <w:lang w:val="ro-RO"/>
              </w:rPr>
            </w:pPr>
            <w:r w:rsidRPr="00D22496">
              <w:rPr>
                <w:noProof/>
                <w:lang w:val="ro-RO"/>
              </w:rPr>
              <w:t>31.12.2026</w:t>
            </w:r>
          </w:p>
        </w:tc>
      </w:tr>
      <w:tr w:rsidR="00692778" w:rsidRPr="00D22496" w14:paraId="2D69BB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9077D3" w14:textId="77777777" w:rsidR="00692778" w:rsidRPr="00D22496" w:rsidRDefault="00692778">
            <w:pPr>
              <w:pStyle w:val="Paragraph"/>
              <w:rPr>
                <w:noProof/>
                <w:lang w:val="ro-RO"/>
              </w:rPr>
            </w:pPr>
            <w:r w:rsidRPr="00D22496">
              <w:rPr>
                <w:noProof/>
                <w:lang w:val="ro-RO"/>
              </w:rPr>
              <w:t>0.2775</w:t>
            </w:r>
          </w:p>
        </w:tc>
        <w:tc>
          <w:tcPr>
            <w:tcW w:w="909" w:type="dxa"/>
            <w:tcBorders>
              <w:top w:val="single" w:sz="4" w:space="0" w:color="auto"/>
              <w:left w:val="single" w:sz="4" w:space="0" w:color="auto"/>
              <w:bottom w:val="single" w:sz="4" w:space="0" w:color="auto"/>
              <w:right w:val="single" w:sz="4" w:space="0" w:color="auto"/>
            </w:tcBorders>
            <w:hideMark/>
          </w:tcPr>
          <w:p w14:paraId="5651A99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15E44B8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231E73C" w14:textId="77777777" w:rsidR="00692778" w:rsidRPr="00D22496" w:rsidRDefault="00692778">
            <w:pPr>
              <w:pStyle w:val="Paragraph"/>
              <w:rPr>
                <w:noProof/>
                <w:lang w:val="ro-RO"/>
              </w:rPr>
            </w:pPr>
            <w:r w:rsidRPr="00D22496">
              <w:rPr>
                <w:noProof/>
                <w:lang w:val="ro-RO"/>
              </w:rPr>
              <w:t>2'-Anilino-6'-[etil(izopentil)amino]-3'-metilspiro[izobenzofuran-1(3</w:t>
            </w:r>
            <w:r w:rsidRPr="00D22496">
              <w:rPr>
                <w:i/>
                <w:iCs/>
                <w:noProof/>
                <w:lang w:val="ro-RO"/>
              </w:rPr>
              <w:t>H</w:t>
            </w:r>
            <w:r w:rsidRPr="00D22496">
              <w:rPr>
                <w:noProof/>
                <w:lang w:val="ro-RO"/>
              </w:rPr>
              <w:t>),9'-xanten]-3-onă (CAS RN 70516-41-5)</w:t>
            </w:r>
          </w:p>
        </w:tc>
        <w:tc>
          <w:tcPr>
            <w:tcW w:w="790" w:type="dxa"/>
            <w:tcBorders>
              <w:top w:val="single" w:sz="4" w:space="0" w:color="auto"/>
              <w:left w:val="single" w:sz="4" w:space="0" w:color="auto"/>
              <w:bottom w:val="single" w:sz="4" w:space="0" w:color="auto"/>
              <w:right w:val="single" w:sz="4" w:space="0" w:color="auto"/>
            </w:tcBorders>
            <w:hideMark/>
          </w:tcPr>
          <w:p w14:paraId="7F80D2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107D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B92913" w14:textId="77777777" w:rsidR="00692778" w:rsidRPr="00D22496" w:rsidRDefault="00692778">
            <w:pPr>
              <w:pStyle w:val="Paragraph"/>
              <w:rPr>
                <w:noProof/>
                <w:lang w:val="ro-RO"/>
              </w:rPr>
            </w:pPr>
            <w:r w:rsidRPr="00D22496">
              <w:rPr>
                <w:noProof/>
                <w:lang w:val="ro-RO"/>
              </w:rPr>
              <w:t>31.12.2024</w:t>
            </w:r>
          </w:p>
        </w:tc>
      </w:tr>
      <w:tr w:rsidR="00692778" w:rsidRPr="00D22496" w14:paraId="4193A7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3908EF" w14:textId="77777777" w:rsidR="00692778" w:rsidRPr="00D22496" w:rsidRDefault="00692778">
            <w:pPr>
              <w:pStyle w:val="Paragraph"/>
              <w:rPr>
                <w:noProof/>
                <w:lang w:val="ro-RO"/>
              </w:rPr>
            </w:pPr>
            <w:r w:rsidRPr="00D22496">
              <w:rPr>
                <w:noProof/>
                <w:lang w:val="ro-RO"/>
              </w:rPr>
              <w:t>0.5257</w:t>
            </w:r>
          </w:p>
        </w:tc>
        <w:tc>
          <w:tcPr>
            <w:tcW w:w="909" w:type="dxa"/>
            <w:tcBorders>
              <w:top w:val="single" w:sz="4" w:space="0" w:color="auto"/>
              <w:left w:val="single" w:sz="4" w:space="0" w:color="auto"/>
              <w:bottom w:val="single" w:sz="4" w:space="0" w:color="auto"/>
              <w:right w:val="single" w:sz="4" w:space="0" w:color="auto"/>
            </w:tcBorders>
            <w:hideMark/>
          </w:tcPr>
          <w:p w14:paraId="4318894C"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1F580599"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0EDB8205" w14:textId="77777777" w:rsidR="00692778" w:rsidRPr="00D22496" w:rsidRDefault="00692778">
            <w:pPr>
              <w:pStyle w:val="Paragraph"/>
              <w:rPr>
                <w:noProof/>
                <w:lang w:val="ro-RO"/>
              </w:rPr>
            </w:pPr>
            <w:r w:rsidRPr="00D22496">
              <w:rPr>
                <w:noProof/>
                <w:lang w:val="ro-RO"/>
              </w:rPr>
              <w:t>Cumarină (CAS RN 91-64-5)</w:t>
            </w:r>
          </w:p>
        </w:tc>
        <w:tc>
          <w:tcPr>
            <w:tcW w:w="790" w:type="dxa"/>
            <w:tcBorders>
              <w:top w:val="single" w:sz="4" w:space="0" w:color="auto"/>
              <w:left w:val="single" w:sz="4" w:space="0" w:color="auto"/>
              <w:bottom w:val="single" w:sz="4" w:space="0" w:color="auto"/>
              <w:right w:val="single" w:sz="4" w:space="0" w:color="auto"/>
            </w:tcBorders>
            <w:hideMark/>
          </w:tcPr>
          <w:p w14:paraId="1617BF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1D48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6DE916" w14:textId="77777777" w:rsidR="00692778" w:rsidRPr="00D22496" w:rsidRDefault="00692778">
            <w:pPr>
              <w:pStyle w:val="Paragraph"/>
              <w:rPr>
                <w:noProof/>
                <w:lang w:val="ro-RO"/>
              </w:rPr>
            </w:pPr>
            <w:r w:rsidRPr="00D22496">
              <w:rPr>
                <w:noProof/>
                <w:lang w:val="ro-RO"/>
              </w:rPr>
              <w:t>31.12.2026</w:t>
            </w:r>
          </w:p>
        </w:tc>
      </w:tr>
      <w:tr w:rsidR="00692778" w:rsidRPr="00D22496" w14:paraId="5B4341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8F3BF6" w14:textId="77777777" w:rsidR="00692778" w:rsidRPr="00D22496" w:rsidRDefault="00692778">
            <w:pPr>
              <w:pStyle w:val="Paragraph"/>
              <w:rPr>
                <w:noProof/>
                <w:lang w:val="ro-RO"/>
              </w:rPr>
            </w:pPr>
            <w:r w:rsidRPr="00D22496">
              <w:rPr>
                <w:noProof/>
                <w:lang w:val="ro-RO"/>
              </w:rPr>
              <w:t>0.7958</w:t>
            </w:r>
          </w:p>
        </w:tc>
        <w:tc>
          <w:tcPr>
            <w:tcW w:w="909" w:type="dxa"/>
            <w:tcBorders>
              <w:top w:val="single" w:sz="4" w:space="0" w:color="auto"/>
              <w:left w:val="single" w:sz="4" w:space="0" w:color="auto"/>
              <w:bottom w:val="single" w:sz="4" w:space="0" w:color="auto"/>
              <w:right w:val="single" w:sz="4" w:space="0" w:color="auto"/>
            </w:tcBorders>
            <w:hideMark/>
          </w:tcPr>
          <w:p w14:paraId="09FC3C9D"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2CAE0A42"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2BCC5ACC" w14:textId="77777777" w:rsidR="00692778" w:rsidRPr="00D22496" w:rsidRDefault="00692778">
            <w:pPr>
              <w:pStyle w:val="Paragraph"/>
              <w:rPr>
                <w:noProof/>
                <w:lang w:val="ro-RO"/>
              </w:rPr>
            </w:pPr>
            <w:r w:rsidRPr="00D22496">
              <w:rPr>
                <w:noProof/>
                <w:lang w:val="ro-RO"/>
              </w:rPr>
              <w:t>4-Hidroxicumarină (CAS RN 1076-38-6)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9C40F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8A5E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506519" w14:textId="77777777" w:rsidR="00692778" w:rsidRPr="00D22496" w:rsidRDefault="00692778">
            <w:pPr>
              <w:pStyle w:val="Paragraph"/>
              <w:rPr>
                <w:noProof/>
                <w:lang w:val="ro-RO"/>
              </w:rPr>
            </w:pPr>
            <w:r w:rsidRPr="00D22496">
              <w:rPr>
                <w:noProof/>
                <w:lang w:val="ro-RO"/>
              </w:rPr>
              <w:t>31.12.2025</w:t>
            </w:r>
          </w:p>
        </w:tc>
      </w:tr>
      <w:tr w:rsidR="00692778" w:rsidRPr="00D22496" w14:paraId="507FBE4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38A2C3" w14:textId="77777777" w:rsidR="00692778" w:rsidRPr="00D22496" w:rsidRDefault="00692778">
            <w:pPr>
              <w:pStyle w:val="Paragraph"/>
              <w:rPr>
                <w:noProof/>
                <w:lang w:val="ro-RO"/>
              </w:rPr>
            </w:pPr>
            <w:r w:rsidRPr="00D22496">
              <w:rPr>
                <w:noProof/>
                <w:lang w:val="ro-RO"/>
              </w:rPr>
              <w:t>0.7984</w:t>
            </w:r>
          </w:p>
        </w:tc>
        <w:tc>
          <w:tcPr>
            <w:tcW w:w="909" w:type="dxa"/>
            <w:tcBorders>
              <w:top w:val="single" w:sz="4" w:space="0" w:color="auto"/>
              <w:left w:val="single" w:sz="4" w:space="0" w:color="auto"/>
              <w:bottom w:val="single" w:sz="4" w:space="0" w:color="auto"/>
              <w:right w:val="single" w:sz="4" w:space="0" w:color="auto"/>
            </w:tcBorders>
            <w:hideMark/>
          </w:tcPr>
          <w:p w14:paraId="1DC8E94F"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3FAB46B4"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28C43A6A" w14:textId="77777777" w:rsidR="00692778" w:rsidRPr="00D22496" w:rsidRDefault="00692778">
            <w:pPr>
              <w:pStyle w:val="Paragraph"/>
              <w:rPr>
                <w:noProof/>
                <w:lang w:val="ro-RO"/>
              </w:rPr>
            </w:pPr>
            <w:r w:rsidRPr="00D22496">
              <w:rPr>
                <w:noProof/>
                <w:lang w:val="ro-RO"/>
              </w:rPr>
              <w:t>1,4-Dioxan-2,5-dionă (CAS RN 502-97-6) cu o puritate de minimum 99,5 % în greutate</w:t>
            </w:r>
          </w:p>
        </w:tc>
        <w:tc>
          <w:tcPr>
            <w:tcW w:w="790" w:type="dxa"/>
            <w:tcBorders>
              <w:top w:val="single" w:sz="4" w:space="0" w:color="auto"/>
              <w:left w:val="single" w:sz="4" w:space="0" w:color="auto"/>
              <w:bottom w:val="single" w:sz="4" w:space="0" w:color="auto"/>
              <w:right w:val="single" w:sz="4" w:space="0" w:color="auto"/>
            </w:tcBorders>
            <w:hideMark/>
          </w:tcPr>
          <w:p w14:paraId="0B01B1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11AF2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79174D" w14:textId="77777777" w:rsidR="00692778" w:rsidRPr="00D22496" w:rsidRDefault="00692778">
            <w:pPr>
              <w:pStyle w:val="Paragraph"/>
              <w:rPr>
                <w:noProof/>
                <w:lang w:val="ro-RO"/>
              </w:rPr>
            </w:pPr>
            <w:r w:rsidRPr="00D22496">
              <w:rPr>
                <w:noProof/>
                <w:lang w:val="ro-RO"/>
              </w:rPr>
              <w:t>31.12.2025</w:t>
            </w:r>
          </w:p>
        </w:tc>
      </w:tr>
      <w:tr w:rsidR="00692778" w:rsidRPr="00D22496" w14:paraId="3326FCA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B3E424" w14:textId="77777777" w:rsidR="00692778" w:rsidRPr="00D22496" w:rsidRDefault="00692778">
            <w:pPr>
              <w:pStyle w:val="Paragraph"/>
              <w:rPr>
                <w:noProof/>
                <w:lang w:val="ro-RO"/>
              </w:rPr>
            </w:pPr>
            <w:r w:rsidRPr="00D22496">
              <w:rPr>
                <w:noProof/>
                <w:lang w:val="ro-RO"/>
              </w:rPr>
              <w:t>0.8478</w:t>
            </w:r>
          </w:p>
        </w:tc>
        <w:tc>
          <w:tcPr>
            <w:tcW w:w="909" w:type="dxa"/>
            <w:tcBorders>
              <w:top w:val="single" w:sz="4" w:space="0" w:color="auto"/>
              <w:left w:val="single" w:sz="4" w:space="0" w:color="auto"/>
              <w:bottom w:val="single" w:sz="4" w:space="0" w:color="auto"/>
              <w:right w:val="single" w:sz="4" w:space="0" w:color="auto"/>
            </w:tcBorders>
            <w:hideMark/>
          </w:tcPr>
          <w:p w14:paraId="434408F4"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2418443F"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51FEE2ED" w14:textId="77777777" w:rsidR="00692778" w:rsidRPr="00D22496" w:rsidRDefault="00692778">
            <w:pPr>
              <w:pStyle w:val="Paragraph"/>
              <w:rPr>
                <w:noProof/>
                <w:lang w:val="ro-RO"/>
              </w:rPr>
            </w:pPr>
            <w:r w:rsidRPr="00D22496">
              <w:rPr>
                <w:noProof/>
                <w:lang w:val="ro-RO"/>
              </w:rPr>
              <w:t>(</w:t>
            </w:r>
            <w:r w:rsidRPr="00D22496">
              <w:rPr>
                <w:i/>
                <w:iCs/>
                <w:noProof/>
                <w:lang w:val="ro-RO"/>
              </w:rPr>
              <w:t>R</w:t>
            </w:r>
            <w:r w:rsidRPr="00D22496">
              <w:rPr>
                <w:noProof/>
                <w:lang w:val="ro-RO"/>
              </w:rPr>
              <w:t>)-3-(3,4-difluoro-2-metoxifenil)-4,5-dimetil-5-(trifluorometil)furan-2(5</w:t>
            </w:r>
            <w:r w:rsidRPr="00D22496">
              <w:rPr>
                <w:i/>
                <w:iCs/>
                <w:noProof/>
                <w:lang w:val="ro-RO"/>
              </w:rPr>
              <w:t>H</w:t>
            </w:r>
            <w:r w:rsidRPr="00D22496">
              <w:rPr>
                <w:noProof/>
                <w:lang w:val="ro-RO"/>
              </w:rPr>
              <w:t>)-onă) (CAS RN 2875066-35-4)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A5487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D469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DF4A03" w14:textId="77777777" w:rsidR="00692778" w:rsidRPr="00D22496" w:rsidRDefault="00692778">
            <w:pPr>
              <w:pStyle w:val="Paragraph"/>
              <w:rPr>
                <w:noProof/>
                <w:lang w:val="ro-RO"/>
              </w:rPr>
            </w:pPr>
            <w:r w:rsidRPr="00D22496">
              <w:rPr>
                <w:noProof/>
                <w:lang w:val="ro-RO"/>
              </w:rPr>
              <w:t>31.12.2027</w:t>
            </w:r>
          </w:p>
        </w:tc>
      </w:tr>
      <w:tr w:rsidR="00692778" w:rsidRPr="00D22496" w14:paraId="6F9D95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B768E8" w14:textId="77777777" w:rsidR="00692778" w:rsidRPr="00D22496" w:rsidRDefault="00692778">
            <w:pPr>
              <w:pStyle w:val="Paragraph"/>
              <w:rPr>
                <w:noProof/>
                <w:lang w:val="ro-RO"/>
              </w:rPr>
            </w:pPr>
            <w:r w:rsidRPr="00D22496">
              <w:rPr>
                <w:noProof/>
                <w:lang w:val="ro-RO"/>
              </w:rPr>
              <w:t>0.8532</w:t>
            </w:r>
          </w:p>
        </w:tc>
        <w:tc>
          <w:tcPr>
            <w:tcW w:w="909" w:type="dxa"/>
            <w:tcBorders>
              <w:top w:val="single" w:sz="4" w:space="0" w:color="auto"/>
              <w:left w:val="single" w:sz="4" w:space="0" w:color="auto"/>
              <w:bottom w:val="single" w:sz="4" w:space="0" w:color="auto"/>
              <w:right w:val="single" w:sz="4" w:space="0" w:color="auto"/>
            </w:tcBorders>
            <w:hideMark/>
          </w:tcPr>
          <w:p w14:paraId="0C408F1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23BEDE58"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6C64A025" w14:textId="77777777" w:rsidR="00692778" w:rsidRPr="00D22496" w:rsidRDefault="00692778">
            <w:pPr>
              <w:pStyle w:val="Paragraph"/>
              <w:rPr>
                <w:noProof/>
                <w:lang w:val="ro-RO"/>
              </w:rPr>
            </w:pPr>
            <w:r w:rsidRPr="00D22496">
              <w:rPr>
                <w:noProof/>
                <w:lang w:val="ro-RO"/>
              </w:rPr>
              <w:t>6-Ciclohexil-4-metil-2</w:t>
            </w:r>
            <w:r w:rsidRPr="00D22496">
              <w:rPr>
                <w:i/>
                <w:iCs/>
                <w:noProof/>
                <w:lang w:val="ro-RO"/>
              </w:rPr>
              <w:t>H</w:t>
            </w:r>
            <w:r w:rsidRPr="00D22496">
              <w:rPr>
                <w:noProof/>
                <w:lang w:val="ro-RO"/>
              </w:rPr>
              <w:t>-piran-2-onă (CAS RN 14818-35-0)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6B60A4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A2F6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D0C837" w14:textId="77777777" w:rsidR="00692778" w:rsidRPr="00D22496" w:rsidRDefault="00692778">
            <w:pPr>
              <w:pStyle w:val="Paragraph"/>
              <w:rPr>
                <w:noProof/>
                <w:lang w:val="ro-RO"/>
              </w:rPr>
            </w:pPr>
            <w:r w:rsidRPr="00D22496">
              <w:rPr>
                <w:noProof/>
                <w:lang w:val="ro-RO"/>
              </w:rPr>
              <w:t>31.12.2028</w:t>
            </w:r>
          </w:p>
        </w:tc>
      </w:tr>
      <w:tr w:rsidR="00692778" w:rsidRPr="00D22496" w14:paraId="7AB785E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79B62A" w14:textId="77777777" w:rsidR="00692778" w:rsidRPr="00D22496" w:rsidRDefault="00692778">
            <w:pPr>
              <w:pStyle w:val="Paragraph"/>
              <w:rPr>
                <w:noProof/>
                <w:lang w:val="ro-RO"/>
              </w:rPr>
            </w:pPr>
            <w:r w:rsidRPr="00D22496">
              <w:rPr>
                <w:noProof/>
                <w:lang w:val="ro-RO"/>
              </w:rPr>
              <w:t>0.5611</w:t>
            </w:r>
          </w:p>
        </w:tc>
        <w:tc>
          <w:tcPr>
            <w:tcW w:w="909" w:type="dxa"/>
            <w:tcBorders>
              <w:top w:val="single" w:sz="4" w:space="0" w:color="auto"/>
              <w:left w:val="single" w:sz="4" w:space="0" w:color="auto"/>
              <w:bottom w:val="single" w:sz="4" w:space="0" w:color="auto"/>
              <w:right w:val="single" w:sz="4" w:space="0" w:color="auto"/>
            </w:tcBorders>
            <w:hideMark/>
          </w:tcPr>
          <w:p w14:paraId="574E14A4"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697AB7E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3EF3C4B" w14:textId="77777777" w:rsidR="00692778" w:rsidRPr="00D22496" w:rsidRDefault="00692778">
            <w:pPr>
              <w:pStyle w:val="Paragraph"/>
              <w:rPr>
                <w:noProof/>
                <w:lang w:val="ro-RO"/>
              </w:rPr>
            </w:pPr>
            <w:r w:rsidRPr="00D22496">
              <w:rPr>
                <w:noProof/>
                <w:lang w:val="ro-RO"/>
              </w:rPr>
              <w:t>(</w:t>
            </w:r>
            <w:r w:rsidRPr="00D22496">
              <w:rPr>
                <w:i/>
                <w:iCs/>
                <w:noProof/>
                <w:lang w:val="ro-RO"/>
              </w:rPr>
              <w:t>S</w:t>
            </w:r>
            <w:r w:rsidRPr="00D22496">
              <w:rPr>
                <w:noProof/>
                <w:lang w:val="ro-RO"/>
              </w:rPr>
              <w:t>)-(−)-α-Amino-γ-butirolactonă, bromhidrat (CAS RN 15295-77-9)</w:t>
            </w:r>
          </w:p>
        </w:tc>
        <w:tc>
          <w:tcPr>
            <w:tcW w:w="790" w:type="dxa"/>
            <w:tcBorders>
              <w:top w:val="single" w:sz="4" w:space="0" w:color="auto"/>
              <w:left w:val="single" w:sz="4" w:space="0" w:color="auto"/>
              <w:bottom w:val="single" w:sz="4" w:space="0" w:color="auto"/>
              <w:right w:val="single" w:sz="4" w:space="0" w:color="auto"/>
            </w:tcBorders>
            <w:hideMark/>
          </w:tcPr>
          <w:p w14:paraId="2BE8D5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4E8C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6A6528" w14:textId="77777777" w:rsidR="00692778" w:rsidRPr="00D22496" w:rsidRDefault="00692778">
            <w:pPr>
              <w:pStyle w:val="Paragraph"/>
              <w:rPr>
                <w:noProof/>
                <w:lang w:val="ro-RO"/>
              </w:rPr>
            </w:pPr>
            <w:r w:rsidRPr="00D22496">
              <w:rPr>
                <w:noProof/>
                <w:lang w:val="ro-RO"/>
              </w:rPr>
              <w:t>31.12.2027</w:t>
            </w:r>
          </w:p>
        </w:tc>
      </w:tr>
      <w:tr w:rsidR="00692778" w:rsidRPr="00D22496" w14:paraId="221C49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999921" w14:textId="77777777" w:rsidR="00692778" w:rsidRPr="00D22496" w:rsidRDefault="00692778">
            <w:pPr>
              <w:pStyle w:val="Paragraph"/>
              <w:rPr>
                <w:noProof/>
                <w:lang w:val="ro-RO"/>
              </w:rPr>
            </w:pPr>
            <w:r w:rsidRPr="00D22496">
              <w:rPr>
                <w:noProof/>
                <w:lang w:val="ro-RO"/>
              </w:rPr>
              <w:t>0.6094</w:t>
            </w:r>
          </w:p>
        </w:tc>
        <w:tc>
          <w:tcPr>
            <w:tcW w:w="909" w:type="dxa"/>
            <w:tcBorders>
              <w:top w:val="single" w:sz="4" w:space="0" w:color="auto"/>
              <w:left w:val="single" w:sz="4" w:space="0" w:color="auto"/>
              <w:bottom w:val="single" w:sz="4" w:space="0" w:color="auto"/>
              <w:right w:val="single" w:sz="4" w:space="0" w:color="auto"/>
            </w:tcBorders>
            <w:hideMark/>
          </w:tcPr>
          <w:p w14:paraId="3894847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34ABB93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3AECDB27" w14:textId="77777777" w:rsidR="00692778" w:rsidRPr="00D22496" w:rsidRDefault="00692778">
            <w:pPr>
              <w:pStyle w:val="Paragraph"/>
              <w:rPr>
                <w:noProof/>
                <w:lang w:val="ro-RO"/>
              </w:rPr>
            </w:pPr>
            <w:r w:rsidRPr="00D22496">
              <w:rPr>
                <w:noProof/>
                <w:lang w:val="ro-RO"/>
              </w:rPr>
              <w:t>2,2-Dimetil-1,3-dioxan-4,6-dionă (CAS RN 2033-24-1)</w:t>
            </w:r>
          </w:p>
        </w:tc>
        <w:tc>
          <w:tcPr>
            <w:tcW w:w="790" w:type="dxa"/>
            <w:tcBorders>
              <w:top w:val="single" w:sz="4" w:space="0" w:color="auto"/>
              <w:left w:val="single" w:sz="4" w:space="0" w:color="auto"/>
              <w:bottom w:val="single" w:sz="4" w:space="0" w:color="auto"/>
              <w:right w:val="single" w:sz="4" w:space="0" w:color="auto"/>
            </w:tcBorders>
            <w:hideMark/>
          </w:tcPr>
          <w:p w14:paraId="2BA04A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496B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B2881A" w14:textId="77777777" w:rsidR="00692778" w:rsidRPr="00D22496" w:rsidRDefault="00692778">
            <w:pPr>
              <w:pStyle w:val="Paragraph"/>
              <w:rPr>
                <w:noProof/>
                <w:lang w:val="ro-RO"/>
              </w:rPr>
            </w:pPr>
            <w:r w:rsidRPr="00D22496">
              <w:rPr>
                <w:noProof/>
                <w:lang w:val="ro-RO"/>
              </w:rPr>
              <w:t>31.12.2024</w:t>
            </w:r>
          </w:p>
        </w:tc>
      </w:tr>
      <w:tr w:rsidR="00692778" w:rsidRPr="00D22496" w14:paraId="073B15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37D280" w14:textId="77777777" w:rsidR="00692778" w:rsidRPr="00D22496" w:rsidRDefault="00692778">
            <w:pPr>
              <w:pStyle w:val="Paragraph"/>
              <w:rPr>
                <w:noProof/>
                <w:lang w:val="ro-RO"/>
              </w:rPr>
            </w:pPr>
            <w:r w:rsidRPr="00D22496">
              <w:rPr>
                <w:noProof/>
                <w:lang w:val="ro-RO"/>
              </w:rPr>
              <w:t>0.7283</w:t>
            </w:r>
          </w:p>
        </w:tc>
        <w:tc>
          <w:tcPr>
            <w:tcW w:w="909" w:type="dxa"/>
            <w:tcBorders>
              <w:top w:val="single" w:sz="4" w:space="0" w:color="auto"/>
              <w:left w:val="single" w:sz="4" w:space="0" w:color="auto"/>
              <w:bottom w:val="single" w:sz="4" w:space="0" w:color="auto"/>
              <w:right w:val="single" w:sz="4" w:space="0" w:color="auto"/>
            </w:tcBorders>
            <w:hideMark/>
          </w:tcPr>
          <w:p w14:paraId="22933E2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05C5681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1362999" w14:textId="77777777" w:rsidR="00692778" w:rsidRPr="00D22496" w:rsidRDefault="00692778">
            <w:pPr>
              <w:pStyle w:val="Paragraph"/>
              <w:rPr>
                <w:noProof/>
                <w:lang w:val="ro-RO"/>
              </w:rPr>
            </w:pPr>
            <w:r w:rsidRPr="00D22496">
              <w:rPr>
                <w:noProof/>
                <w:lang w:val="ro-RO"/>
              </w:rPr>
              <w:t>L-lactidă (CAS RN 4511-42-6), D-lactidă (CAS RN 13076-17-0), dilactidă (CAS RN 95-96-5) sau mezo-lactidă (CAS RN 13076-19-2), fiecare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15E688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193A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E4D138" w14:textId="77777777" w:rsidR="00692778" w:rsidRPr="00D22496" w:rsidRDefault="00692778">
            <w:pPr>
              <w:pStyle w:val="Paragraph"/>
              <w:rPr>
                <w:noProof/>
                <w:lang w:val="ro-RO"/>
              </w:rPr>
            </w:pPr>
            <w:r w:rsidRPr="00D22496">
              <w:rPr>
                <w:noProof/>
                <w:lang w:val="ro-RO"/>
              </w:rPr>
              <w:t>31.12.2027</w:t>
            </w:r>
          </w:p>
        </w:tc>
      </w:tr>
      <w:tr w:rsidR="00692778" w:rsidRPr="00D22496" w14:paraId="6CD0CF8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B00162" w14:textId="77777777" w:rsidR="00692778" w:rsidRPr="00D22496" w:rsidRDefault="00692778">
            <w:pPr>
              <w:pStyle w:val="Paragraph"/>
              <w:rPr>
                <w:noProof/>
                <w:lang w:val="ro-RO"/>
              </w:rPr>
            </w:pPr>
            <w:r w:rsidRPr="00D22496">
              <w:rPr>
                <w:noProof/>
                <w:lang w:val="ro-RO"/>
              </w:rPr>
              <w:t>0.7838</w:t>
            </w:r>
          </w:p>
        </w:tc>
        <w:tc>
          <w:tcPr>
            <w:tcW w:w="909" w:type="dxa"/>
            <w:tcBorders>
              <w:top w:val="single" w:sz="4" w:space="0" w:color="auto"/>
              <w:left w:val="single" w:sz="4" w:space="0" w:color="auto"/>
              <w:bottom w:val="single" w:sz="4" w:space="0" w:color="auto"/>
              <w:right w:val="single" w:sz="4" w:space="0" w:color="auto"/>
            </w:tcBorders>
            <w:hideMark/>
          </w:tcPr>
          <w:p w14:paraId="7B31C997"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400FA084"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328DB44E" w14:textId="77777777" w:rsidR="00692778" w:rsidRPr="00D22496" w:rsidRDefault="00692778">
            <w:pPr>
              <w:pStyle w:val="Paragraph"/>
              <w:rPr>
                <w:noProof/>
                <w:lang w:val="ro-RO"/>
              </w:rPr>
            </w:pPr>
            <w:r w:rsidRPr="00D22496">
              <w:rPr>
                <w:noProof/>
                <w:lang w:val="ro-RO"/>
              </w:rPr>
              <w:t>(R)-4-Propildihidrofuran-2(3H)-onă (CAS RN 63095-51-2)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14AF1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271F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013811" w14:textId="77777777" w:rsidR="00692778" w:rsidRPr="00D22496" w:rsidRDefault="00692778">
            <w:pPr>
              <w:pStyle w:val="Paragraph"/>
              <w:rPr>
                <w:noProof/>
                <w:lang w:val="ro-RO"/>
              </w:rPr>
            </w:pPr>
            <w:r w:rsidRPr="00D22496">
              <w:rPr>
                <w:noProof/>
                <w:lang w:val="ro-RO"/>
              </w:rPr>
              <w:t>31.12.2024</w:t>
            </w:r>
          </w:p>
        </w:tc>
      </w:tr>
      <w:tr w:rsidR="00692778" w:rsidRPr="00D22496" w14:paraId="6D7182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B5A30B" w14:textId="77777777" w:rsidR="00692778" w:rsidRPr="00D22496" w:rsidRDefault="00692778">
            <w:pPr>
              <w:pStyle w:val="Paragraph"/>
              <w:rPr>
                <w:noProof/>
                <w:lang w:val="ro-RO"/>
              </w:rPr>
            </w:pPr>
            <w:r w:rsidRPr="00D22496">
              <w:rPr>
                <w:noProof/>
                <w:lang w:val="ro-RO"/>
              </w:rPr>
              <w:t>0.2765</w:t>
            </w:r>
          </w:p>
        </w:tc>
        <w:tc>
          <w:tcPr>
            <w:tcW w:w="909" w:type="dxa"/>
            <w:tcBorders>
              <w:top w:val="single" w:sz="4" w:space="0" w:color="auto"/>
              <w:left w:val="single" w:sz="4" w:space="0" w:color="auto"/>
              <w:bottom w:val="single" w:sz="4" w:space="0" w:color="auto"/>
              <w:right w:val="single" w:sz="4" w:space="0" w:color="auto"/>
            </w:tcBorders>
            <w:hideMark/>
          </w:tcPr>
          <w:p w14:paraId="503C975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3F87B7BB"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54A05ED1" w14:textId="77777777" w:rsidR="00692778" w:rsidRPr="00D22496" w:rsidRDefault="00692778">
            <w:pPr>
              <w:pStyle w:val="Paragraph"/>
              <w:rPr>
                <w:noProof/>
                <w:lang w:val="ro-RO"/>
              </w:rPr>
            </w:pPr>
            <w:r w:rsidRPr="00D22496">
              <w:rPr>
                <w:noProof/>
                <w:lang w:val="ro-RO"/>
              </w:rPr>
              <w:t>6-Dimetilamino-3,3-bis(4-dimetilaminofenil)ftalidă (CAS RN 1552-42-7)</w:t>
            </w:r>
          </w:p>
        </w:tc>
        <w:tc>
          <w:tcPr>
            <w:tcW w:w="790" w:type="dxa"/>
            <w:tcBorders>
              <w:top w:val="single" w:sz="4" w:space="0" w:color="auto"/>
              <w:left w:val="single" w:sz="4" w:space="0" w:color="auto"/>
              <w:bottom w:val="single" w:sz="4" w:space="0" w:color="auto"/>
              <w:right w:val="single" w:sz="4" w:space="0" w:color="auto"/>
            </w:tcBorders>
            <w:hideMark/>
          </w:tcPr>
          <w:p w14:paraId="276268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5456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849C6C" w14:textId="77777777" w:rsidR="00692778" w:rsidRPr="00D22496" w:rsidRDefault="00692778">
            <w:pPr>
              <w:pStyle w:val="Paragraph"/>
              <w:rPr>
                <w:noProof/>
                <w:lang w:val="ro-RO"/>
              </w:rPr>
            </w:pPr>
            <w:r w:rsidRPr="00D22496">
              <w:rPr>
                <w:noProof/>
                <w:lang w:val="ro-RO"/>
              </w:rPr>
              <w:t>31.12.2024</w:t>
            </w:r>
          </w:p>
        </w:tc>
      </w:tr>
      <w:tr w:rsidR="00692778" w:rsidRPr="00D22496" w14:paraId="6DE812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9F8342" w14:textId="77777777" w:rsidR="00692778" w:rsidRPr="00D22496" w:rsidRDefault="00692778">
            <w:pPr>
              <w:pStyle w:val="Paragraph"/>
              <w:rPr>
                <w:noProof/>
                <w:lang w:val="ro-RO"/>
              </w:rPr>
            </w:pPr>
            <w:r w:rsidRPr="00D22496">
              <w:rPr>
                <w:noProof/>
                <w:lang w:val="ro-RO"/>
              </w:rPr>
              <w:t>0.4162</w:t>
            </w:r>
          </w:p>
        </w:tc>
        <w:tc>
          <w:tcPr>
            <w:tcW w:w="909" w:type="dxa"/>
            <w:tcBorders>
              <w:top w:val="single" w:sz="4" w:space="0" w:color="auto"/>
              <w:left w:val="single" w:sz="4" w:space="0" w:color="auto"/>
              <w:bottom w:val="single" w:sz="4" w:space="0" w:color="auto"/>
              <w:right w:val="single" w:sz="4" w:space="0" w:color="auto"/>
            </w:tcBorders>
            <w:hideMark/>
          </w:tcPr>
          <w:p w14:paraId="207B4DED"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3569337F"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FE96408" w14:textId="77777777" w:rsidR="00692778" w:rsidRPr="00D22496" w:rsidRDefault="00692778">
            <w:pPr>
              <w:pStyle w:val="Paragraph"/>
              <w:rPr>
                <w:noProof/>
                <w:lang w:val="ro-RO"/>
              </w:rPr>
            </w:pPr>
            <w:r w:rsidRPr="00D22496">
              <w:rPr>
                <w:noProof/>
                <w:lang w:val="ro-RO"/>
              </w:rPr>
              <w:t>6’-(Dietilamino)-3’-metil-2’-(fenilamino)-spiro[izobenzofuran-1(3</w:t>
            </w:r>
            <w:r w:rsidRPr="00D22496">
              <w:rPr>
                <w:i/>
                <w:iCs/>
                <w:noProof/>
                <w:lang w:val="ro-RO"/>
              </w:rPr>
              <w:t>H</w:t>
            </w:r>
            <w:r w:rsidRPr="00D22496">
              <w:rPr>
                <w:noProof/>
                <w:lang w:val="ro-RO"/>
              </w:rPr>
              <w:t>),9’-[9</w:t>
            </w:r>
            <w:r w:rsidRPr="00D22496">
              <w:rPr>
                <w:i/>
                <w:iCs/>
                <w:noProof/>
                <w:lang w:val="ro-RO"/>
              </w:rPr>
              <w:t>H</w:t>
            </w:r>
            <w:r w:rsidRPr="00D22496">
              <w:rPr>
                <w:noProof/>
                <w:lang w:val="ro-RO"/>
              </w:rPr>
              <w:t>]xanten]-3-onă (CAS RN 29512-49-0)</w:t>
            </w:r>
          </w:p>
        </w:tc>
        <w:tc>
          <w:tcPr>
            <w:tcW w:w="790" w:type="dxa"/>
            <w:tcBorders>
              <w:top w:val="single" w:sz="4" w:space="0" w:color="auto"/>
              <w:left w:val="single" w:sz="4" w:space="0" w:color="auto"/>
              <w:bottom w:val="single" w:sz="4" w:space="0" w:color="auto"/>
              <w:right w:val="single" w:sz="4" w:space="0" w:color="auto"/>
            </w:tcBorders>
            <w:hideMark/>
          </w:tcPr>
          <w:p w14:paraId="57AF59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F73E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20EB1A" w14:textId="77777777" w:rsidR="00692778" w:rsidRPr="00D22496" w:rsidRDefault="00692778">
            <w:pPr>
              <w:pStyle w:val="Paragraph"/>
              <w:rPr>
                <w:noProof/>
                <w:lang w:val="ro-RO"/>
              </w:rPr>
            </w:pPr>
            <w:r w:rsidRPr="00D22496">
              <w:rPr>
                <w:noProof/>
                <w:lang w:val="ro-RO"/>
              </w:rPr>
              <w:t>31.12.2026</w:t>
            </w:r>
          </w:p>
        </w:tc>
      </w:tr>
      <w:tr w:rsidR="00692778" w:rsidRPr="00D22496" w14:paraId="2AE823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1E3C5D" w14:textId="77777777" w:rsidR="00692778" w:rsidRPr="00D22496" w:rsidRDefault="00692778">
            <w:pPr>
              <w:pStyle w:val="Paragraph"/>
              <w:rPr>
                <w:noProof/>
                <w:lang w:val="ro-RO"/>
              </w:rPr>
            </w:pPr>
            <w:r w:rsidRPr="00D22496">
              <w:rPr>
                <w:noProof/>
                <w:lang w:val="ro-RO"/>
              </w:rPr>
              <w:t>0.7812</w:t>
            </w:r>
          </w:p>
        </w:tc>
        <w:tc>
          <w:tcPr>
            <w:tcW w:w="909" w:type="dxa"/>
            <w:tcBorders>
              <w:top w:val="single" w:sz="4" w:space="0" w:color="auto"/>
              <w:left w:val="single" w:sz="4" w:space="0" w:color="auto"/>
              <w:bottom w:val="single" w:sz="4" w:space="0" w:color="auto"/>
              <w:right w:val="single" w:sz="4" w:space="0" w:color="auto"/>
            </w:tcBorders>
            <w:hideMark/>
          </w:tcPr>
          <w:p w14:paraId="51FEB265"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330EBB36"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5730DD62" w14:textId="77777777" w:rsidR="00692778" w:rsidRPr="00D22496" w:rsidRDefault="00692778">
            <w:pPr>
              <w:pStyle w:val="Paragraph"/>
              <w:rPr>
                <w:noProof/>
                <w:lang w:val="ro-RO"/>
              </w:rPr>
            </w:pPr>
            <w:r w:rsidRPr="00D22496">
              <w:rPr>
                <w:noProof/>
                <w:lang w:val="ro-RO"/>
              </w:rPr>
              <w:t>Selamectină (INN) izomer 5Z (CAS RN 220119-17-5)</w:t>
            </w:r>
          </w:p>
        </w:tc>
        <w:tc>
          <w:tcPr>
            <w:tcW w:w="790" w:type="dxa"/>
            <w:tcBorders>
              <w:top w:val="single" w:sz="4" w:space="0" w:color="auto"/>
              <w:left w:val="single" w:sz="4" w:space="0" w:color="auto"/>
              <w:bottom w:val="single" w:sz="4" w:space="0" w:color="auto"/>
              <w:right w:val="single" w:sz="4" w:space="0" w:color="auto"/>
            </w:tcBorders>
            <w:hideMark/>
          </w:tcPr>
          <w:p w14:paraId="08A9DF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EF34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B32D93" w14:textId="77777777" w:rsidR="00692778" w:rsidRPr="00D22496" w:rsidRDefault="00692778">
            <w:pPr>
              <w:pStyle w:val="Paragraph"/>
              <w:rPr>
                <w:noProof/>
                <w:lang w:val="ro-RO"/>
              </w:rPr>
            </w:pPr>
            <w:r w:rsidRPr="00D22496">
              <w:rPr>
                <w:noProof/>
                <w:lang w:val="ro-RO"/>
              </w:rPr>
              <w:t>31.12.2024</w:t>
            </w:r>
          </w:p>
        </w:tc>
      </w:tr>
      <w:tr w:rsidR="00692778" w:rsidRPr="00D22496" w14:paraId="4D053B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99D608" w14:textId="77777777" w:rsidR="00692778" w:rsidRPr="00D22496" w:rsidRDefault="00692778">
            <w:pPr>
              <w:pStyle w:val="Paragraph"/>
              <w:rPr>
                <w:noProof/>
                <w:lang w:val="ro-RO"/>
              </w:rPr>
            </w:pPr>
            <w:r w:rsidRPr="00D22496">
              <w:rPr>
                <w:noProof/>
                <w:lang w:val="ro-RO"/>
              </w:rPr>
              <w:t>0.6620</w:t>
            </w:r>
          </w:p>
        </w:tc>
        <w:tc>
          <w:tcPr>
            <w:tcW w:w="909" w:type="dxa"/>
            <w:tcBorders>
              <w:top w:val="single" w:sz="4" w:space="0" w:color="auto"/>
              <w:left w:val="single" w:sz="4" w:space="0" w:color="auto"/>
              <w:bottom w:val="single" w:sz="4" w:space="0" w:color="auto"/>
              <w:right w:val="single" w:sz="4" w:space="0" w:color="auto"/>
            </w:tcBorders>
            <w:hideMark/>
          </w:tcPr>
          <w:p w14:paraId="76B4A73A"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0B80505D"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5497AFAA" w14:textId="77777777" w:rsidR="00692778" w:rsidRPr="00D22496" w:rsidRDefault="00692778">
            <w:pPr>
              <w:pStyle w:val="Paragraph"/>
              <w:rPr>
                <w:noProof/>
                <w:lang w:val="ro-RO"/>
              </w:rPr>
            </w:pPr>
            <w:r w:rsidRPr="00D22496">
              <w:rPr>
                <w:noProof/>
                <w:lang w:val="ro-RO"/>
              </w:rPr>
              <w:t>4-(metoxicarbonil)-5-oxo-2,5-dihidrofuran-3-olat de sodiu (CAS RN 1134960-41-0)</w:t>
            </w:r>
          </w:p>
        </w:tc>
        <w:tc>
          <w:tcPr>
            <w:tcW w:w="790" w:type="dxa"/>
            <w:tcBorders>
              <w:top w:val="single" w:sz="4" w:space="0" w:color="auto"/>
              <w:left w:val="single" w:sz="4" w:space="0" w:color="auto"/>
              <w:bottom w:val="single" w:sz="4" w:space="0" w:color="auto"/>
              <w:right w:val="single" w:sz="4" w:space="0" w:color="auto"/>
            </w:tcBorders>
            <w:hideMark/>
          </w:tcPr>
          <w:p w14:paraId="5A3AE9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11E8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1A0A2D" w14:textId="77777777" w:rsidR="00692778" w:rsidRPr="00D22496" w:rsidRDefault="00692778">
            <w:pPr>
              <w:pStyle w:val="Paragraph"/>
              <w:rPr>
                <w:noProof/>
                <w:lang w:val="ro-RO"/>
              </w:rPr>
            </w:pPr>
            <w:r w:rsidRPr="00D22496">
              <w:rPr>
                <w:noProof/>
                <w:lang w:val="ro-RO"/>
              </w:rPr>
              <w:t>31.12.2025</w:t>
            </w:r>
          </w:p>
        </w:tc>
      </w:tr>
      <w:tr w:rsidR="00692778" w:rsidRPr="00D22496" w14:paraId="15EBA4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CF9285" w14:textId="77777777" w:rsidR="00692778" w:rsidRPr="00D22496" w:rsidRDefault="00692778">
            <w:pPr>
              <w:pStyle w:val="Paragraph"/>
              <w:rPr>
                <w:noProof/>
                <w:lang w:val="ro-RO"/>
              </w:rPr>
            </w:pPr>
            <w:r w:rsidRPr="00D22496">
              <w:rPr>
                <w:noProof/>
                <w:lang w:val="ro-RO"/>
              </w:rPr>
              <w:t>0.4161</w:t>
            </w:r>
          </w:p>
        </w:tc>
        <w:tc>
          <w:tcPr>
            <w:tcW w:w="909" w:type="dxa"/>
            <w:tcBorders>
              <w:top w:val="single" w:sz="4" w:space="0" w:color="auto"/>
              <w:left w:val="single" w:sz="4" w:space="0" w:color="auto"/>
              <w:bottom w:val="single" w:sz="4" w:space="0" w:color="auto"/>
              <w:right w:val="single" w:sz="4" w:space="0" w:color="auto"/>
            </w:tcBorders>
            <w:hideMark/>
          </w:tcPr>
          <w:p w14:paraId="2234F260" w14:textId="77777777" w:rsidR="00692778" w:rsidRPr="00D22496" w:rsidRDefault="00692778">
            <w:pPr>
              <w:pStyle w:val="Paragraph"/>
              <w:jc w:val="right"/>
              <w:rPr>
                <w:noProof/>
                <w:lang w:val="ro-RO"/>
              </w:rPr>
            </w:pP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64432297" w14:textId="77777777" w:rsidR="00692778" w:rsidRPr="00D22496" w:rsidRDefault="00692778">
            <w:pPr>
              <w:pStyle w:val="Paragraph"/>
              <w:jc w:val="center"/>
              <w:rPr>
                <w:noProof/>
                <w:lang w:val="ro-RO"/>
              </w:rPr>
            </w:pPr>
            <w:r w:rsidRPr="00D22496">
              <w:rPr>
                <w:noProof/>
                <w:lang w:val="ro-RO"/>
              </w:rPr>
              <w:t>71</w:t>
            </w:r>
          </w:p>
        </w:tc>
        <w:tc>
          <w:tcPr>
            <w:tcW w:w="4088" w:type="dxa"/>
            <w:tcBorders>
              <w:top w:val="single" w:sz="4" w:space="0" w:color="auto"/>
              <w:left w:val="single" w:sz="4" w:space="0" w:color="auto"/>
              <w:bottom w:val="single" w:sz="4" w:space="0" w:color="auto"/>
              <w:right w:val="single" w:sz="4" w:space="0" w:color="auto"/>
            </w:tcBorders>
            <w:hideMark/>
          </w:tcPr>
          <w:p w14:paraId="7E92F343" w14:textId="77777777" w:rsidR="00692778" w:rsidRPr="00D22496" w:rsidRDefault="00692778">
            <w:pPr>
              <w:pStyle w:val="Paragraph"/>
              <w:rPr>
                <w:noProof/>
                <w:lang w:val="ro-RO"/>
              </w:rPr>
            </w:pPr>
            <w:r w:rsidRPr="00D22496">
              <w:rPr>
                <w:noProof/>
                <w:lang w:val="ro-RO"/>
              </w:rPr>
              <w:t>6’-(Dibutilamino)-3’-metil-2’-(fenilamino)-spiro[izobenzofuran-1(3</w:t>
            </w:r>
            <w:r w:rsidRPr="00D22496">
              <w:rPr>
                <w:i/>
                <w:iCs/>
                <w:noProof/>
                <w:lang w:val="ro-RO"/>
              </w:rPr>
              <w:t>H</w:t>
            </w:r>
            <w:r w:rsidRPr="00D22496">
              <w:rPr>
                <w:noProof/>
                <w:lang w:val="ro-RO"/>
              </w:rPr>
              <w:t>),9’-[9</w:t>
            </w:r>
            <w:r w:rsidRPr="00D22496">
              <w:rPr>
                <w:i/>
                <w:iCs/>
                <w:noProof/>
                <w:lang w:val="ro-RO"/>
              </w:rPr>
              <w:t>H</w:t>
            </w:r>
            <w:r w:rsidRPr="00D22496">
              <w:rPr>
                <w:noProof/>
                <w:lang w:val="ro-RO"/>
              </w:rPr>
              <w:t>]xanten]-3-onă (CAS RN 89331-94-2)</w:t>
            </w:r>
          </w:p>
        </w:tc>
        <w:tc>
          <w:tcPr>
            <w:tcW w:w="790" w:type="dxa"/>
            <w:tcBorders>
              <w:top w:val="single" w:sz="4" w:space="0" w:color="auto"/>
              <w:left w:val="single" w:sz="4" w:space="0" w:color="auto"/>
              <w:bottom w:val="single" w:sz="4" w:space="0" w:color="auto"/>
              <w:right w:val="single" w:sz="4" w:space="0" w:color="auto"/>
            </w:tcBorders>
            <w:hideMark/>
          </w:tcPr>
          <w:p w14:paraId="668B4D9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2BBA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92058B" w14:textId="77777777" w:rsidR="00692778" w:rsidRPr="00D22496" w:rsidRDefault="00692778">
            <w:pPr>
              <w:pStyle w:val="Paragraph"/>
              <w:rPr>
                <w:noProof/>
                <w:lang w:val="ro-RO"/>
              </w:rPr>
            </w:pPr>
            <w:r w:rsidRPr="00D22496">
              <w:rPr>
                <w:noProof/>
                <w:lang w:val="ro-RO"/>
              </w:rPr>
              <w:t>31.12.2026</w:t>
            </w:r>
          </w:p>
        </w:tc>
      </w:tr>
      <w:tr w:rsidR="00692778" w:rsidRPr="00D22496" w14:paraId="67CF86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0CD81B" w14:textId="77777777" w:rsidR="00692778" w:rsidRPr="00D22496" w:rsidRDefault="00692778">
            <w:pPr>
              <w:pStyle w:val="Paragraph"/>
              <w:rPr>
                <w:noProof/>
                <w:lang w:val="ro-RO"/>
              </w:rPr>
            </w:pPr>
            <w:r w:rsidRPr="00D22496">
              <w:rPr>
                <w:noProof/>
                <w:lang w:val="ro-RO"/>
              </w:rPr>
              <w:t>0.7599</w:t>
            </w:r>
          </w:p>
        </w:tc>
        <w:tc>
          <w:tcPr>
            <w:tcW w:w="909" w:type="dxa"/>
            <w:tcBorders>
              <w:top w:val="single" w:sz="4" w:space="0" w:color="auto"/>
              <w:left w:val="single" w:sz="4" w:space="0" w:color="auto"/>
              <w:bottom w:val="single" w:sz="4" w:space="0" w:color="auto"/>
              <w:right w:val="single" w:sz="4" w:space="0" w:color="auto"/>
            </w:tcBorders>
            <w:hideMark/>
          </w:tcPr>
          <w:p w14:paraId="63CB3B4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06AD1657"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393EC665" w14:textId="77777777" w:rsidR="00692778" w:rsidRPr="00D22496" w:rsidRDefault="00692778">
            <w:pPr>
              <w:pStyle w:val="Paragraph"/>
              <w:rPr>
                <w:noProof/>
                <w:lang w:val="ro-RO"/>
              </w:rPr>
            </w:pPr>
            <w:r w:rsidRPr="00D22496">
              <w:rPr>
                <w:noProof/>
                <w:lang w:val="ro-RO"/>
              </w:rPr>
              <w:t>3-Acetil-6-metil-2</w:t>
            </w:r>
            <w:r w:rsidRPr="00D22496">
              <w:rPr>
                <w:i/>
                <w:iCs/>
                <w:noProof/>
                <w:lang w:val="ro-RO"/>
              </w:rPr>
              <w:t>H</w:t>
            </w:r>
            <w:r w:rsidRPr="00D22496">
              <w:rPr>
                <w:noProof/>
                <w:lang w:val="ro-RO"/>
              </w:rPr>
              <w:t>-piran-2, 4(3</w:t>
            </w:r>
            <w:r w:rsidRPr="00D22496">
              <w:rPr>
                <w:i/>
                <w:iCs/>
                <w:noProof/>
                <w:lang w:val="ro-RO"/>
              </w:rPr>
              <w:t>H</w:t>
            </w:r>
            <w:r w:rsidRPr="00D22496">
              <w:rPr>
                <w:noProof/>
                <w:lang w:val="ro-RO"/>
              </w:rPr>
              <w:t>)-dionă (CAS RN 520-45-6)</w:t>
            </w:r>
          </w:p>
        </w:tc>
        <w:tc>
          <w:tcPr>
            <w:tcW w:w="790" w:type="dxa"/>
            <w:tcBorders>
              <w:top w:val="single" w:sz="4" w:space="0" w:color="auto"/>
              <w:left w:val="single" w:sz="4" w:space="0" w:color="auto"/>
              <w:bottom w:val="single" w:sz="4" w:space="0" w:color="auto"/>
              <w:right w:val="single" w:sz="4" w:space="0" w:color="auto"/>
            </w:tcBorders>
            <w:hideMark/>
          </w:tcPr>
          <w:p w14:paraId="384DF2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6766D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E199A1" w14:textId="77777777" w:rsidR="00692778" w:rsidRPr="00D22496" w:rsidRDefault="00692778">
            <w:pPr>
              <w:pStyle w:val="Paragraph"/>
              <w:rPr>
                <w:noProof/>
                <w:lang w:val="ro-RO"/>
              </w:rPr>
            </w:pPr>
            <w:r w:rsidRPr="00D22496">
              <w:rPr>
                <w:noProof/>
                <w:lang w:val="ro-RO"/>
              </w:rPr>
              <w:t>31.12.2024</w:t>
            </w:r>
          </w:p>
        </w:tc>
      </w:tr>
      <w:tr w:rsidR="00692778" w:rsidRPr="00D22496" w14:paraId="3641C1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6A0A52" w14:textId="77777777" w:rsidR="00692778" w:rsidRPr="00D22496" w:rsidRDefault="00692778">
            <w:pPr>
              <w:pStyle w:val="Paragraph"/>
              <w:rPr>
                <w:noProof/>
                <w:lang w:val="ro-RO"/>
              </w:rPr>
            </w:pPr>
            <w:r w:rsidRPr="00D22496">
              <w:rPr>
                <w:noProof/>
                <w:lang w:val="ro-RO"/>
              </w:rPr>
              <w:t>0.3990</w:t>
            </w:r>
          </w:p>
        </w:tc>
        <w:tc>
          <w:tcPr>
            <w:tcW w:w="909" w:type="dxa"/>
            <w:tcBorders>
              <w:top w:val="single" w:sz="4" w:space="0" w:color="auto"/>
              <w:left w:val="single" w:sz="4" w:space="0" w:color="auto"/>
              <w:bottom w:val="single" w:sz="4" w:space="0" w:color="auto"/>
              <w:right w:val="single" w:sz="4" w:space="0" w:color="auto"/>
            </w:tcBorders>
            <w:hideMark/>
          </w:tcPr>
          <w:p w14:paraId="421AB49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15900085"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5070B01A" w14:textId="77777777" w:rsidR="00692778" w:rsidRPr="00D22496" w:rsidRDefault="00692778">
            <w:pPr>
              <w:pStyle w:val="Paragraph"/>
              <w:rPr>
                <w:noProof/>
                <w:lang w:val="ro-RO"/>
              </w:rPr>
            </w:pPr>
            <w:r w:rsidRPr="00D22496">
              <w:rPr>
                <w:noProof/>
                <w:lang w:val="ro-RO"/>
              </w:rPr>
              <w:t>Acid gibberelic, cu puritate în greutate minimum 88 % (CAS RN 77-06-5)</w:t>
            </w:r>
          </w:p>
        </w:tc>
        <w:tc>
          <w:tcPr>
            <w:tcW w:w="790" w:type="dxa"/>
            <w:tcBorders>
              <w:top w:val="single" w:sz="4" w:space="0" w:color="auto"/>
              <w:left w:val="single" w:sz="4" w:space="0" w:color="auto"/>
              <w:bottom w:val="single" w:sz="4" w:space="0" w:color="auto"/>
              <w:right w:val="single" w:sz="4" w:space="0" w:color="auto"/>
            </w:tcBorders>
            <w:hideMark/>
          </w:tcPr>
          <w:p w14:paraId="0E20C1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B475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07D34B" w14:textId="77777777" w:rsidR="00692778" w:rsidRPr="00D22496" w:rsidRDefault="00692778">
            <w:pPr>
              <w:pStyle w:val="Paragraph"/>
              <w:rPr>
                <w:noProof/>
                <w:lang w:val="ro-RO"/>
              </w:rPr>
            </w:pPr>
            <w:r w:rsidRPr="00D22496">
              <w:rPr>
                <w:noProof/>
                <w:lang w:val="ro-RO"/>
              </w:rPr>
              <w:t>31.12.2024</w:t>
            </w:r>
          </w:p>
        </w:tc>
      </w:tr>
      <w:tr w:rsidR="00692778" w:rsidRPr="00D22496" w14:paraId="1FEDA7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B8BD12" w14:textId="77777777" w:rsidR="00692778" w:rsidRPr="00D22496" w:rsidRDefault="00692778">
            <w:pPr>
              <w:pStyle w:val="Paragraph"/>
              <w:rPr>
                <w:noProof/>
                <w:lang w:val="ro-RO"/>
              </w:rPr>
            </w:pPr>
            <w:r w:rsidRPr="00D22496">
              <w:rPr>
                <w:noProof/>
                <w:lang w:val="ro-RO"/>
              </w:rPr>
              <w:t>0.4403</w:t>
            </w:r>
          </w:p>
        </w:tc>
        <w:tc>
          <w:tcPr>
            <w:tcW w:w="909" w:type="dxa"/>
            <w:tcBorders>
              <w:top w:val="single" w:sz="4" w:space="0" w:color="auto"/>
              <w:left w:val="single" w:sz="4" w:space="0" w:color="auto"/>
              <w:bottom w:val="single" w:sz="4" w:space="0" w:color="auto"/>
              <w:right w:val="single" w:sz="4" w:space="0" w:color="auto"/>
            </w:tcBorders>
            <w:hideMark/>
          </w:tcPr>
          <w:p w14:paraId="313A229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20 90</w:t>
            </w:r>
          </w:p>
        </w:tc>
        <w:tc>
          <w:tcPr>
            <w:tcW w:w="620" w:type="dxa"/>
            <w:tcBorders>
              <w:top w:val="single" w:sz="4" w:space="0" w:color="auto"/>
              <w:left w:val="single" w:sz="4" w:space="0" w:color="auto"/>
              <w:bottom w:val="single" w:sz="4" w:space="0" w:color="auto"/>
              <w:right w:val="single" w:sz="4" w:space="0" w:color="auto"/>
            </w:tcBorders>
            <w:hideMark/>
          </w:tcPr>
          <w:p w14:paraId="1E4D1C60" w14:textId="77777777" w:rsidR="00692778" w:rsidRPr="00D22496" w:rsidRDefault="00692778">
            <w:pPr>
              <w:pStyle w:val="Paragraph"/>
              <w:jc w:val="center"/>
              <w:rPr>
                <w:noProof/>
                <w:lang w:val="ro-RO"/>
              </w:rPr>
            </w:pPr>
            <w:r w:rsidRPr="00D22496">
              <w:rPr>
                <w:noProof/>
                <w:lang w:val="ro-RO"/>
              </w:rPr>
              <w:t>84</w:t>
            </w:r>
          </w:p>
        </w:tc>
        <w:tc>
          <w:tcPr>
            <w:tcW w:w="4088" w:type="dxa"/>
            <w:tcBorders>
              <w:top w:val="single" w:sz="4" w:space="0" w:color="auto"/>
              <w:left w:val="single" w:sz="4" w:space="0" w:color="auto"/>
              <w:bottom w:val="single" w:sz="4" w:space="0" w:color="auto"/>
              <w:right w:val="single" w:sz="4" w:space="0" w:color="auto"/>
            </w:tcBorders>
            <w:hideMark/>
          </w:tcPr>
          <w:p w14:paraId="0F46407B" w14:textId="77777777" w:rsidR="00692778" w:rsidRPr="00D22496" w:rsidRDefault="00692778">
            <w:pPr>
              <w:pStyle w:val="Paragraph"/>
              <w:rPr>
                <w:noProof/>
                <w:lang w:val="ro-RO"/>
              </w:rPr>
            </w:pPr>
            <w:r w:rsidRPr="00D22496">
              <w:rPr>
                <w:noProof/>
                <w:lang w:val="ro-RO"/>
              </w:rPr>
              <w:t>Decahidro-3a,6,6,9a-tetrametilnaft [2,1-b] furan-2 (1H)-onă (CAS RN 564-20-5)</w:t>
            </w:r>
          </w:p>
        </w:tc>
        <w:tc>
          <w:tcPr>
            <w:tcW w:w="790" w:type="dxa"/>
            <w:tcBorders>
              <w:top w:val="single" w:sz="4" w:space="0" w:color="auto"/>
              <w:left w:val="single" w:sz="4" w:space="0" w:color="auto"/>
              <w:bottom w:val="single" w:sz="4" w:space="0" w:color="auto"/>
              <w:right w:val="single" w:sz="4" w:space="0" w:color="auto"/>
            </w:tcBorders>
            <w:hideMark/>
          </w:tcPr>
          <w:p w14:paraId="15246B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40C0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1D024B" w14:textId="77777777" w:rsidR="00692778" w:rsidRPr="00D22496" w:rsidRDefault="00692778">
            <w:pPr>
              <w:pStyle w:val="Paragraph"/>
              <w:rPr>
                <w:noProof/>
                <w:lang w:val="ro-RO"/>
              </w:rPr>
            </w:pPr>
            <w:r w:rsidRPr="00D22496">
              <w:rPr>
                <w:noProof/>
                <w:lang w:val="ro-RO"/>
              </w:rPr>
              <w:t>31.12.2024</w:t>
            </w:r>
          </w:p>
        </w:tc>
      </w:tr>
      <w:tr w:rsidR="00692778" w:rsidRPr="00D22496" w14:paraId="4D13F2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50F1A9" w14:textId="77777777" w:rsidR="00692778" w:rsidRPr="00D22496" w:rsidRDefault="00692778">
            <w:pPr>
              <w:pStyle w:val="Paragraph"/>
              <w:rPr>
                <w:noProof/>
                <w:lang w:val="ro-RO"/>
              </w:rPr>
            </w:pPr>
            <w:r w:rsidRPr="00D22496">
              <w:rPr>
                <w:noProof/>
                <w:lang w:val="ro-RO"/>
              </w:rPr>
              <w:t>0.8528</w:t>
            </w:r>
          </w:p>
        </w:tc>
        <w:tc>
          <w:tcPr>
            <w:tcW w:w="909" w:type="dxa"/>
            <w:tcBorders>
              <w:top w:val="single" w:sz="4" w:space="0" w:color="auto"/>
              <w:left w:val="single" w:sz="4" w:space="0" w:color="auto"/>
              <w:bottom w:val="single" w:sz="4" w:space="0" w:color="auto"/>
              <w:right w:val="single" w:sz="4" w:space="0" w:color="auto"/>
            </w:tcBorders>
            <w:hideMark/>
          </w:tcPr>
          <w:p w14:paraId="6B53DF2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0BA581B7" w14:textId="77777777" w:rsidR="00692778" w:rsidRPr="00D22496" w:rsidRDefault="00692778">
            <w:pPr>
              <w:pStyle w:val="Paragraph"/>
              <w:jc w:val="center"/>
              <w:rPr>
                <w:noProof/>
                <w:lang w:val="ro-RO"/>
              </w:rPr>
            </w:pPr>
            <w:r w:rsidRPr="00D22496">
              <w:rPr>
                <w:noProof/>
                <w:lang w:val="ro-RO"/>
              </w:rPr>
              <w:t>03</w:t>
            </w:r>
          </w:p>
        </w:tc>
        <w:tc>
          <w:tcPr>
            <w:tcW w:w="4088" w:type="dxa"/>
            <w:tcBorders>
              <w:top w:val="single" w:sz="4" w:space="0" w:color="auto"/>
              <w:left w:val="single" w:sz="4" w:space="0" w:color="auto"/>
              <w:bottom w:val="single" w:sz="4" w:space="0" w:color="auto"/>
              <w:right w:val="single" w:sz="4" w:space="0" w:color="auto"/>
            </w:tcBorders>
            <w:hideMark/>
          </w:tcPr>
          <w:p w14:paraId="676DFE27" w14:textId="77777777" w:rsidR="00692778" w:rsidRPr="00D22496" w:rsidRDefault="00692778">
            <w:pPr>
              <w:pStyle w:val="Paragraph"/>
              <w:rPr>
                <w:noProof/>
                <w:lang w:val="ro-RO"/>
              </w:rPr>
            </w:pPr>
            <w:r w:rsidRPr="00D22496">
              <w:rPr>
                <w:noProof/>
                <w:lang w:val="ro-RO"/>
              </w:rPr>
              <w:t>3,4-Dihidro-2-metoxi-2</w:t>
            </w:r>
            <w:r w:rsidRPr="00D22496">
              <w:rPr>
                <w:i/>
                <w:iCs/>
                <w:noProof/>
                <w:lang w:val="ro-RO"/>
              </w:rPr>
              <w:t>H</w:t>
            </w:r>
            <w:r w:rsidRPr="00D22496">
              <w:rPr>
                <w:noProof/>
                <w:lang w:val="ro-RO"/>
              </w:rPr>
              <w:t>-piran (CAS RN 4454-05-1)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1BC12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22A8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A697A1" w14:textId="77777777" w:rsidR="00692778" w:rsidRPr="00D22496" w:rsidRDefault="00692778">
            <w:pPr>
              <w:pStyle w:val="Paragraph"/>
              <w:rPr>
                <w:noProof/>
                <w:lang w:val="ro-RO"/>
              </w:rPr>
            </w:pPr>
            <w:r w:rsidRPr="00D22496">
              <w:rPr>
                <w:noProof/>
                <w:lang w:val="ro-RO"/>
              </w:rPr>
              <w:t>31.12.2028</w:t>
            </w:r>
          </w:p>
        </w:tc>
      </w:tr>
      <w:tr w:rsidR="00692778" w:rsidRPr="00D22496" w14:paraId="2DCE6C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4FB6C6" w14:textId="77777777" w:rsidR="00692778" w:rsidRPr="00D22496" w:rsidRDefault="00692778">
            <w:pPr>
              <w:pStyle w:val="Paragraph"/>
              <w:rPr>
                <w:noProof/>
                <w:lang w:val="ro-RO"/>
              </w:rPr>
            </w:pPr>
            <w:r w:rsidRPr="00D22496">
              <w:rPr>
                <w:noProof/>
                <w:lang w:val="ro-RO"/>
              </w:rPr>
              <w:t>0.3610</w:t>
            </w:r>
          </w:p>
        </w:tc>
        <w:tc>
          <w:tcPr>
            <w:tcW w:w="909" w:type="dxa"/>
            <w:tcBorders>
              <w:top w:val="single" w:sz="4" w:space="0" w:color="auto"/>
              <w:left w:val="single" w:sz="4" w:space="0" w:color="auto"/>
              <w:bottom w:val="single" w:sz="4" w:space="0" w:color="auto"/>
              <w:right w:val="single" w:sz="4" w:space="0" w:color="auto"/>
            </w:tcBorders>
            <w:hideMark/>
          </w:tcPr>
          <w:p w14:paraId="3A238AD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0091594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31BD5F5" w14:textId="77777777" w:rsidR="00692778" w:rsidRPr="00D22496" w:rsidRDefault="00692778">
            <w:pPr>
              <w:pStyle w:val="Paragraph"/>
              <w:rPr>
                <w:noProof/>
                <w:lang w:val="ro-RO"/>
              </w:rPr>
            </w:pPr>
            <w:r w:rsidRPr="00D22496">
              <w:rPr>
                <w:noProof/>
                <w:lang w:val="ro-RO"/>
              </w:rPr>
              <w:t>Bendiocarb (ISO) (CAS RN 22781-23-3)</w:t>
            </w:r>
          </w:p>
        </w:tc>
        <w:tc>
          <w:tcPr>
            <w:tcW w:w="790" w:type="dxa"/>
            <w:tcBorders>
              <w:top w:val="single" w:sz="4" w:space="0" w:color="auto"/>
              <w:left w:val="single" w:sz="4" w:space="0" w:color="auto"/>
              <w:bottom w:val="single" w:sz="4" w:space="0" w:color="auto"/>
              <w:right w:val="single" w:sz="4" w:space="0" w:color="auto"/>
            </w:tcBorders>
            <w:hideMark/>
          </w:tcPr>
          <w:p w14:paraId="3DEC02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392B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3802C1" w14:textId="77777777" w:rsidR="00692778" w:rsidRPr="00D22496" w:rsidRDefault="00692778">
            <w:pPr>
              <w:pStyle w:val="Paragraph"/>
              <w:rPr>
                <w:noProof/>
                <w:lang w:val="ro-RO"/>
              </w:rPr>
            </w:pPr>
            <w:r w:rsidRPr="00D22496">
              <w:rPr>
                <w:noProof/>
                <w:lang w:val="ro-RO"/>
              </w:rPr>
              <w:t>31.12.2024</w:t>
            </w:r>
          </w:p>
        </w:tc>
      </w:tr>
      <w:tr w:rsidR="00692778" w:rsidRPr="00D22496" w14:paraId="119FEDD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1E6732" w14:textId="77777777" w:rsidR="00692778" w:rsidRPr="00D22496" w:rsidRDefault="00692778">
            <w:pPr>
              <w:pStyle w:val="Paragraph"/>
              <w:rPr>
                <w:noProof/>
                <w:lang w:val="ro-RO"/>
              </w:rPr>
            </w:pPr>
            <w:r w:rsidRPr="00D22496">
              <w:rPr>
                <w:noProof/>
                <w:lang w:val="ro-RO"/>
              </w:rPr>
              <w:t>0.7202</w:t>
            </w:r>
          </w:p>
        </w:tc>
        <w:tc>
          <w:tcPr>
            <w:tcW w:w="909" w:type="dxa"/>
            <w:tcBorders>
              <w:top w:val="single" w:sz="4" w:space="0" w:color="auto"/>
              <w:left w:val="single" w:sz="4" w:space="0" w:color="auto"/>
              <w:bottom w:val="single" w:sz="4" w:space="0" w:color="auto"/>
              <w:right w:val="single" w:sz="4" w:space="0" w:color="auto"/>
            </w:tcBorders>
            <w:hideMark/>
          </w:tcPr>
          <w:p w14:paraId="2069C81A"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152E463E"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2B49863A" w14:textId="77777777" w:rsidR="00692778" w:rsidRPr="00D22496" w:rsidRDefault="00692778">
            <w:pPr>
              <w:pStyle w:val="Paragraph"/>
              <w:rPr>
                <w:noProof/>
                <w:lang w:val="ro-RO"/>
              </w:rPr>
            </w:pPr>
            <w:r w:rsidRPr="00D22496">
              <w:rPr>
                <w:noProof/>
                <w:lang w:val="ro-RO"/>
              </w:rPr>
              <w:t>(4-Cloro-3-(4-etoxibenzil)fenil)((3aS,5R,6S,6aS)-6-hidroxi 2,2-dimetiltetrahidrofuro[2,3-d][1 ,3]dioxol-5-il)metanonă (CAS RN 1103738-30-2)</w:t>
            </w:r>
          </w:p>
        </w:tc>
        <w:tc>
          <w:tcPr>
            <w:tcW w:w="790" w:type="dxa"/>
            <w:tcBorders>
              <w:top w:val="single" w:sz="4" w:space="0" w:color="auto"/>
              <w:left w:val="single" w:sz="4" w:space="0" w:color="auto"/>
              <w:bottom w:val="single" w:sz="4" w:space="0" w:color="auto"/>
              <w:right w:val="single" w:sz="4" w:space="0" w:color="auto"/>
            </w:tcBorders>
            <w:hideMark/>
          </w:tcPr>
          <w:p w14:paraId="3EAF206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7B1E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51FE92" w14:textId="77777777" w:rsidR="00692778" w:rsidRPr="00D22496" w:rsidRDefault="00692778">
            <w:pPr>
              <w:pStyle w:val="Paragraph"/>
              <w:rPr>
                <w:noProof/>
                <w:lang w:val="ro-RO"/>
              </w:rPr>
            </w:pPr>
            <w:r w:rsidRPr="00D22496">
              <w:rPr>
                <w:noProof/>
                <w:lang w:val="ro-RO"/>
              </w:rPr>
              <w:t>31.12.2026</w:t>
            </w:r>
          </w:p>
        </w:tc>
      </w:tr>
      <w:tr w:rsidR="00692778" w:rsidRPr="00D22496" w14:paraId="4F44AB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746A42" w14:textId="77777777" w:rsidR="00692778" w:rsidRPr="00D22496" w:rsidRDefault="00692778">
            <w:pPr>
              <w:pStyle w:val="Paragraph"/>
              <w:rPr>
                <w:noProof/>
                <w:lang w:val="ro-RO"/>
              </w:rPr>
            </w:pPr>
            <w:r w:rsidRPr="00D22496">
              <w:rPr>
                <w:noProof/>
                <w:lang w:val="ro-RO"/>
              </w:rPr>
              <w:t>0.5269</w:t>
            </w:r>
          </w:p>
        </w:tc>
        <w:tc>
          <w:tcPr>
            <w:tcW w:w="909" w:type="dxa"/>
            <w:tcBorders>
              <w:top w:val="single" w:sz="4" w:space="0" w:color="auto"/>
              <w:left w:val="single" w:sz="4" w:space="0" w:color="auto"/>
              <w:bottom w:val="single" w:sz="4" w:space="0" w:color="auto"/>
              <w:right w:val="single" w:sz="4" w:space="0" w:color="auto"/>
            </w:tcBorders>
            <w:hideMark/>
          </w:tcPr>
          <w:p w14:paraId="701D4A4E"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2EB8747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559DDD0" w14:textId="77777777" w:rsidR="00692778" w:rsidRPr="00D22496" w:rsidRDefault="00692778">
            <w:pPr>
              <w:pStyle w:val="Paragraph"/>
              <w:rPr>
                <w:noProof/>
                <w:lang w:val="ro-RO"/>
              </w:rPr>
            </w:pPr>
            <w:r w:rsidRPr="00D22496">
              <w:rPr>
                <w:noProof/>
                <w:lang w:val="ro-RO"/>
              </w:rPr>
              <w:t>1,3,4,6,7,8-Hexahidro-4,6,6,7,8,8-hexametilindeno[5,6-</w:t>
            </w:r>
            <w:r w:rsidRPr="00D22496">
              <w:rPr>
                <w:i/>
                <w:iCs/>
                <w:noProof/>
                <w:lang w:val="ro-RO"/>
              </w:rPr>
              <w:t>c</w:t>
            </w:r>
            <w:r w:rsidRPr="00D22496">
              <w:rPr>
                <w:noProof/>
                <w:lang w:val="ro-RO"/>
              </w:rPr>
              <w:t>]piran (CAS RN 1222-05-5)</w:t>
            </w:r>
          </w:p>
        </w:tc>
        <w:tc>
          <w:tcPr>
            <w:tcW w:w="790" w:type="dxa"/>
            <w:tcBorders>
              <w:top w:val="single" w:sz="4" w:space="0" w:color="auto"/>
              <w:left w:val="single" w:sz="4" w:space="0" w:color="auto"/>
              <w:bottom w:val="single" w:sz="4" w:space="0" w:color="auto"/>
              <w:right w:val="single" w:sz="4" w:space="0" w:color="auto"/>
            </w:tcBorders>
            <w:hideMark/>
          </w:tcPr>
          <w:p w14:paraId="139F5E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051A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E67C8B" w14:textId="77777777" w:rsidR="00692778" w:rsidRPr="00D22496" w:rsidRDefault="00692778">
            <w:pPr>
              <w:pStyle w:val="Paragraph"/>
              <w:rPr>
                <w:noProof/>
                <w:lang w:val="ro-RO"/>
              </w:rPr>
            </w:pPr>
            <w:r w:rsidRPr="00D22496">
              <w:rPr>
                <w:noProof/>
                <w:lang w:val="ro-RO"/>
              </w:rPr>
              <w:t>31.12.2026</w:t>
            </w:r>
          </w:p>
        </w:tc>
      </w:tr>
      <w:tr w:rsidR="00692778" w:rsidRPr="00D22496" w14:paraId="6ACAE2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7FA002" w14:textId="77777777" w:rsidR="00692778" w:rsidRPr="00D22496" w:rsidRDefault="00692778">
            <w:pPr>
              <w:pStyle w:val="Paragraph"/>
              <w:rPr>
                <w:noProof/>
                <w:lang w:val="ro-RO"/>
              </w:rPr>
            </w:pPr>
            <w:r w:rsidRPr="00D22496">
              <w:rPr>
                <w:noProof/>
                <w:lang w:val="ro-RO"/>
              </w:rPr>
              <w:t>0.7178</w:t>
            </w:r>
          </w:p>
        </w:tc>
        <w:tc>
          <w:tcPr>
            <w:tcW w:w="909" w:type="dxa"/>
            <w:tcBorders>
              <w:top w:val="single" w:sz="4" w:space="0" w:color="auto"/>
              <w:left w:val="single" w:sz="4" w:space="0" w:color="auto"/>
              <w:bottom w:val="single" w:sz="4" w:space="0" w:color="auto"/>
              <w:right w:val="single" w:sz="4" w:space="0" w:color="auto"/>
            </w:tcBorders>
            <w:hideMark/>
          </w:tcPr>
          <w:p w14:paraId="732A199B"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312547F2"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7E45D378" w14:textId="77777777" w:rsidR="00692778" w:rsidRPr="00D22496" w:rsidRDefault="00692778">
            <w:pPr>
              <w:pStyle w:val="Paragraph"/>
              <w:rPr>
                <w:noProof/>
                <w:lang w:val="ro-RO"/>
              </w:rPr>
            </w:pPr>
            <w:r w:rsidRPr="00D22496">
              <w:rPr>
                <w:noProof/>
                <w:lang w:val="ro-RO"/>
              </w:rPr>
              <w:t>4-(4-Bromo-3-((tetrahidro-2H-piran-2-iloxi)metil)fenoxi)benzonitril (CAS RN 943311-78-2)</w:t>
            </w:r>
          </w:p>
        </w:tc>
        <w:tc>
          <w:tcPr>
            <w:tcW w:w="790" w:type="dxa"/>
            <w:tcBorders>
              <w:top w:val="single" w:sz="4" w:space="0" w:color="auto"/>
              <w:left w:val="single" w:sz="4" w:space="0" w:color="auto"/>
              <w:bottom w:val="single" w:sz="4" w:space="0" w:color="auto"/>
              <w:right w:val="single" w:sz="4" w:space="0" w:color="auto"/>
            </w:tcBorders>
            <w:hideMark/>
          </w:tcPr>
          <w:p w14:paraId="57CEAA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7050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D15587" w14:textId="77777777" w:rsidR="00692778" w:rsidRPr="00D22496" w:rsidRDefault="00692778">
            <w:pPr>
              <w:pStyle w:val="Paragraph"/>
              <w:rPr>
                <w:noProof/>
                <w:lang w:val="ro-RO"/>
              </w:rPr>
            </w:pPr>
            <w:r w:rsidRPr="00D22496">
              <w:rPr>
                <w:noProof/>
                <w:lang w:val="ro-RO"/>
              </w:rPr>
              <w:t>31.12.2026</w:t>
            </w:r>
          </w:p>
        </w:tc>
      </w:tr>
      <w:tr w:rsidR="00692778" w:rsidRPr="00D22496" w14:paraId="41A4E88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5692A9" w14:textId="77777777" w:rsidR="00692778" w:rsidRPr="00D22496" w:rsidRDefault="00692778">
            <w:pPr>
              <w:pStyle w:val="Paragraph"/>
              <w:rPr>
                <w:noProof/>
                <w:lang w:val="ro-RO"/>
              </w:rPr>
            </w:pPr>
            <w:r w:rsidRPr="00D22496">
              <w:rPr>
                <w:noProof/>
                <w:lang w:val="ro-RO"/>
              </w:rPr>
              <w:t>0.7431</w:t>
            </w:r>
          </w:p>
        </w:tc>
        <w:tc>
          <w:tcPr>
            <w:tcW w:w="909" w:type="dxa"/>
            <w:tcBorders>
              <w:top w:val="single" w:sz="4" w:space="0" w:color="auto"/>
              <w:left w:val="single" w:sz="4" w:space="0" w:color="auto"/>
              <w:bottom w:val="single" w:sz="4" w:space="0" w:color="auto"/>
              <w:right w:val="single" w:sz="4" w:space="0" w:color="auto"/>
            </w:tcBorders>
            <w:hideMark/>
          </w:tcPr>
          <w:p w14:paraId="084515F8"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5D6883E3"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0D988F88" w14:textId="77777777" w:rsidR="00692778" w:rsidRPr="00D22496" w:rsidRDefault="00692778">
            <w:pPr>
              <w:pStyle w:val="Paragraph"/>
              <w:rPr>
                <w:noProof/>
                <w:lang w:val="ro-RO"/>
              </w:rPr>
            </w:pPr>
            <w:r w:rsidRPr="00D22496">
              <w:rPr>
                <w:noProof/>
                <w:lang w:val="ro-RO"/>
              </w:rPr>
              <w:t>2-Etil-3-hidroxi-4-pironă (CAS RN 4940-11-8)</w:t>
            </w:r>
          </w:p>
        </w:tc>
        <w:tc>
          <w:tcPr>
            <w:tcW w:w="790" w:type="dxa"/>
            <w:tcBorders>
              <w:top w:val="single" w:sz="4" w:space="0" w:color="auto"/>
              <w:left w:val="single" w:sz="4" w:space="0" w:color="auto"/>
              <w:bottom w:val="single" w:sz="4" w:space="0" w:color="auto"/>
              <w:right w:val="single" w:sz="4" w:space="0" w:color="auto"/>
            </w:tcBorders>
            <w:hideMark/>
          </w:tcPr>
          <w:p w14:paraId="30C715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9A02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6C1D18" w14:textId="77777777" w:rsidR="00692778" w:rsidRPr="00D22496" w:rsidRDefault="00692778">
            <w:pPr>
              <w:pStyle w:val="Paragraph"/>
              <w:rPr>
                <w:noProof/>
                <w:lang w:val="ro-RO"/>
              </w:rPr>
            </w:pPr>
            <w:r w:rsidRPr="00D22496">
              <w:rPr>
                <w:noProof/>
                <w:lang w:val="ro-RO"/>
              </w:rPr>
              <w:t>31.12.2027</w:t>
            </w:r>
          </w:p>
        </w:tc>
      </w:tr>
      <w:tr w:rsidR="00692778" w:rsidRPr="00D22496" w14:paraId="4CFEE3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794F78" w14:textId="77777777" w:rsidR="00692778" w:rsidRPr="00D22496" w:rsidRDefault="00692778">
            <w:pPr>
              <w:pStyle w:val="Paragraph"/>
              <w:rPr>
                <w:noProof/>
                <w:lang w:val="ro-RO"/>
              </w:rPr>
            </w:pPr>
            <w:r w:rsidRPr="00D22496">
              <w:rPr>
                <w:noProof/>
                <w:lang w:val="ro-RO"/>
              </w:rPr>
              <w:t>0.5759</w:t>
            </w:r>
          </w:p>
        </w:tc>
        <w:tc>
          <w:tcPr>
            <w:tcW w:w="909" w:type="dxa"/>
            <w:tcBorders>
              <w:top w:val="single" w:sz="4" w:space="0" w:color="auto"/>
              <w:left w:val="single" w:sz="4" w:space="0" w:color="auto"/>
              <w:bottom w:val="single" w:sz="4" w:space="0" w:color="auto"/>
              <w:right w:val="single" w:sz="4" w:space="0" w:color="auto"/>
            </w:tcBorders>
            <w:hideMark/>
          </w:tcPr>
          <w:p w14:paraId="3EEA92EC"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481349F7"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27096797" w14:textId="77777777" w:rsidR="00692778" w:rsidRPr="00D22496" w:rsidRDefault="00692778">
            <w:pPr>
              <w:pStyle w:val="Paragraph"/>
              <w:rPr>
                <w:noProof/>
                <w:lang w:val="ro-RO"/>
              </w:rPr>
            </w:pPr>
            <w:r w:rsidRPr="00D22496">
              <w:rPr>
                <w:noProof/>
                <w:lang w:val="ro-RO"/>
              </w:rPr>
              <w:t>Acid 1-(2,2-difluorobenzo[d][1,3]dioxol-5-il)ciclopropancarboxilic (CAS RN 862574-88-7)</w:t>
            </w:r>
          </w:p>
        </w:tc>
        <w:tc>
          <w:tcPr>
            <w:tcW w:w="790" w:type="dxa"/>
            <w:tcBorders>
              <w:top w:val="single" w:sz="4" w:space="0" w:color="auto"/>
              <w:left w:val="single" w:sz="4" w:space="0" w:color="auto"/>
              <w:bottom w:val="single" w:sz="4" w:space="0" w:color="auto"/>
              <w:right w:val="single" w:sz="4" w:space="0" w:color="auto"/>
            </w:tcBorders>
            <w:hideMark/>
          </w:tcPr>
          <w:p w14:paraId="2ED7E4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5472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AD3609" w14:textId="77777777" w:rsidR="00692778" w:rsidRPr="00D22496" w:rsidRDefault="00692778">
            <w:pPr>
              <w:pStyle w:val="Paragraph"/>
              <w:rPr>
                <w:noProof/>
                <w:lang w:val="ro-RO"/>
              </w:rPr>
            </w:pPr>
            <w:r w:rsidRPr="00D22496">
              <w:rPr>
                <w:noProof/>
                <w:lang w:val="ro-RO"/>
              </w:rPr>
              <w:t>31.12.2027</w:t>
            </w:r>
          </w:p>
        </w:tc>
      </w:tr>
      <w:tr w:rsidR="00692778" w:rsidRPr="00D22496" w14:paraId="73199F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6EF0E6" w14:textId="77777777" w:rsidR="00692778" w:rsidRPr="00D22496" w:rsidRDefault="00692778">
            <w:pPr>
              <w:pStyle w:val="Paragraph"/>
              <w:rPr>
                <w:noProof/>
                <w:lang w:val="ro-RO"/>
              </w:rPr>
            </w:pPr>
            <w:r w:rsidRPr="00D22496">
              <w:rPr>
                <w:noProof/>
                <w:lang w:val="ro-RO"/>
              </w:rPr>
              <w:t>0.7639</w:t>
            </w:r>
          </w:p>
        </w:tc>
        <w:tc>
          <w:tcPr>
            <w:tcW w:w="909" w:type="dxa"/>
            <w:tcBorders>
              <w:top w:val="single" w:sz="4" w:space="0" w:color="auto"/>
              <w:left w:val="single" w:sz="4" w:space="0" w:color="auto"/>
              <w:bottom w:val="single" w:sz="4" w:space="0" w:color="auto"/>
              <w:right w:val="single" w:sz="4" w:space="0" w:color="auto"/>
            </w:tcBorders>
            <w:hideMark/>
          </w:tcPr>
          <w:p w14:paraId="601C92D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433A933B"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392F16B3" w14:textId="77777777" w:rsidR="00692778" w:rsidRPr="00D22496" w:rsidRDefault="00692778">
            <w:pPr>
              <w:pStyle w:val="Paragraph"/>
              <w:rPr>
                <w:noProof/>
                <w:lang w:val="ro-RO"/>
              </w:rPr>
            </w:pPr>
            <w:r w:rsidRPr="00D22496">
              <w:rPr>
                <w:noProof/>
                <w:lang w:val="ro-RO"/>
              </w:rPr>
              <w:t>(2-Butil-3-benzofuranil)(4-hidroxi-3,5-diiodofenil)metanonă (CAS RN 1951-26-4)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5E86A9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2D9A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7ED0B6" w14:textId="77777777" w:rsidR="00692778" w:rsidRPr="00D22496" w:rsidRDefault="00692778">
            <w:pPr>
              <w:pStyle w:val="Paragraph"/>
              <w:rPr>
                <w:noProof/>
                <w:lang w:val="ro-RO"/>
              </w:rPr>
            </w:pPr>
            <w:r w:rsidRPr="00D22496">
              <w:rPr>
                <w:noProof/>
                <w:lang w:val="ro-RO"/>
              </w:rPr>
              <w:t>31.12.2024</w:t>
            </w:r>
          </w:p>
        </w:tc>
      </w:tr>
      <w:tr w:rsidR="00692778" w:rsidRPr="00D22496" w14:paraId="79B693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FC38A5" w14:textId="77777777" w:rsidR="00692778" w:rsidRPr="00D22496" w:rsidRDefault="00692778">
            <w:pPr>
              <w:pStyle w:val="Paragraph"/>
              <w:rPr>
                <w:noProof/>
                <w:lang w:val="ro-RO"/>
              </w:rPr>
            </w:pPr>
            <w:r w:rsidRPr="00D22496">
              <w:rPr>
                <w:noProof/>
                <w:lang w:val="ro-RO"/>
              </w:rPr>
              <w:t>0.8257</w:t>
            </w:r>
          </w:p>
        </w:tc>
        <w:tc>
          <w:tcPr>
            <w:tcW w:w="909" w:type="dxa"/>
            <w:tcBorders>
              <w:top w:val="single" w:sz="4" w:space="0" w:color="auto"/>
              <w:left w:val="single" w:sz="4" w:space="0" w:color="auto"/>
              <w:bottom w:val="single" w:sz="4" w:space="0" w:color="auto"/>
              <w:right w:val="single" w:sz="4" w:space="0" w:color="auto"/>
            </w:tcBorders>
            <w:hideMark/>
          </w:tcPr>
          <w:p w14:paraId="3F15EDE1"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4753A5B5"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6F08E9D7" w14:textId="77777777" w:rsidR="00692778" w:rsidRPr="00D22496" w:rsidRDefault="00692778">
            <w:pPr>
              <w:pStyle w:val="Paragraph"/>
              <w:rPr>
                <w:noProof/>
                <w:lang w:val="ro-RO"/>
              </w:rPr>
            </w:pPr>
            <w:r w:rsidRPr="00D22496">
              <w:rPr>
                <w:noProof/>
                <w:lang w:val="ro-RO"/>
              </w:rPr>
              <w:t>1,4,7,10,13-Pentaoxaciclopentadecan (CAS RN 33100-27-5) cu o puritate de minimum 90 % în greutate, restul constând în principal din precursori liniari</w:t>
            </w:r>
          </w:p>
        </w:tc>
        <w:tc>
          <w:tcPr>
            <w:tcW w:w="790" w:type="dxa"/>
            <w:tcBorders>
              <w:top w:val="single" w:sz="4" w:space="0" w:color="auto"/>
              <w:left w:val="single" w:sz="4" w:space="0" w:color="auto"/>
              <w:bottom w:val="single" w:sz="4" w:space="0" w:color="auto"/>
              <w:right w:val="single" w:sz="4" w:space="0" w:color="auto"/>
            </w:tcBorders>
            <w:hideMark/>
          </w:tcPr>
          <w:p w14:paraId="43FFDC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AED3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ED6E8A" w14:textId="77777777" w:rsidR="00692778" w:rsidRPr="00D22496" w:rsidRDefault="00692778">
            <w:pPr>
              <w:pStyle w:val="Paragraph"/>
              <w:rPr>
                <w:noProof/>
                <w:lang w:val="ro-RO"/>
              </w:rPr>
            </w:pPr>
            <w:r w:rsidRPr="00D22496">
              <w:rPr>
                <w:noProof/>
                <w:lang w:val="ro-RO"/>
              </w:rPr>
              <w:t>31.12.2026</w:t>
            </w:r>
          </w:p>
        </w:tc>
      </w:tr>
      <w:tr w:rsidR="00692778" w:rsidRPr="00D22496" w14:paraId="0F53A37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3626A8" w14:textId="77777777" w:rsidR="00692778" w:rsidRPr="00D22496" w:rsidRDefault="00692778">
            <w:pPr>
              <w:pStyle w:val="Paragraph"/>
              <w:rPr>
                <w:noProof/>
                <w:lang w:val="ro-RO"/>
              </w:rPr>
            </w:pPr>
            <w:r w:rsidRPr="00D22496">
              <w:rPr>
                <w:noProof/>
                <w:lang w:val="ro-RO"/>
              </w:rPr>
              <w:t>0.7535</w:t>
            </w:r>
          </w:p>
        </w:tc>
        <w:tc>
          <w:tcPr>
            <w:tcW w:w="909" w:type="dxa"/>
            <w:tcBorders>
              <w:top w:val="single" w:sz="4" w:space="0" w:color="auto"/>
              <w:left w:val="single" w:sz="4" w:space="0" w:color="auto"/>
              <w:bottom w:val="single" w:sz="4" w:space="0" w:color="auto"/>
              <w:right w:val="single" w:sz="4" w:space="0" w:color="auto"/>
            </w:tcBorders>
            <w:hideMark/>
          </w:tcPr>
          <w:p w14:paraId="7475EF8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6B7392B7"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4BD073FC" w14:textId="77777777" w:rsidR="00692778" w:rsidRPr="00D22496" w:rsidRDefault="00692778">
            <w:pPr>
              <w:pStyle w:val="Paragraph"/>
              <w:rPr>
                <w:noProof/>
                <w:lang w:val="ro-RO"/>
              </w:rPr>
            </w:pPr>
            <w:r w:rsidRPr="00D22496">
              <w:rPr>
                <w:noProof/>
                <w:lang w:val="ro-RO"/>
              </w:rPr>
              <w:t>3-hidroxi-2-metil-4-pironă (CAS RN 118-71-8)</w:t>
            </w:r>
          </w:p>
        </w:tc>
        <w:tc>
          <w:tcPr>
            <w:tcW w:w="790" w:type="dxa"/>
            <w:tcBorders>
              <w:top w:val="single" w:sz="4" w:space="0" w:color="auto"/>
              <w:left w:val="single" w:sz="4" w:space="0" w:color="auto"/>
              <w:bottom w:val="single" w:sz="4" w:space="0" w:color="auto"/>
              <w:right w:val="single" w:sz="4" w:space="0" w:color="auto"/>
            </w:tcBorders>
            <w:hideMark/>
          </w:tcPr>
          <w:p w14:paraId="16FE6D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CDEB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C0679C" w14:textId="77777777" w:rsidR="00692778" w:rsidRPr="00D22496" w:rsidRDefault="00692778">
            <w:pPr>
              <w:pStyle w:val="Paragraph"/>
              <w:rPr>
                <w:noProof/>
                <w:lang w:val="ro-RO"/>
              </w:rPr>
            </w:pPr>
            <w:r w:rsidRPr="00D22496">
              <w:rPr>
                <w:noProof/>
                <w:lang w:val="ro-RO"/>
              </w:rPr>
              <w:t>31.12.2024</w:t>
            </w:r>
          </w:p>
        </w:tc>
      </w:tr>
      <w:tr w:rsidR="00692778" w:rsidRPr="00D22496" w14:paraId="7B0B27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B3C7C2" w14:textId="77777777" w:rsidR="00692778" w:rsidRPr="00D22496" w:rsidRDefault="00692778">
            <w:pPr>
              <w:pStyle w:val="Paragraph"/>
              <w:rPr>
                <w:noProof/>
                <w:lang w:val="ro-RO"/>
              </w:rPr>
            </w:pPr>
            <w:r w:rsidRPr="00D22496">
              <w:rPr>
                <w:noProof/>
                <w:lang w:val="ro-RO"/>
              </w:rPr>
              <w:t>0.8035</w:t>
            </w:r>
          </w:p>
        </w:tc>
        <w:tc>
          <w:tcPr>
            <w:tcW w:w="909" w:type="dxa"/>
            <w:tcBorders>
              <w:top w:val="single" w:sz="4" w:space="0" w:color="auto"/>
              <w:left w:val="single" w:sz="4" w:space="0" w:color="auto"/>
              <w:bottom w:val="single" w:sz="4" w:space="0" w:color="auto"/>
              <w:right w:val="single" w:sz="4" w:space="0" w:color="auto"/>
            </w:tcBorders>
            <w:hideMark/>
          </w:tcPr>
          <w:p w14:paraId="0A030CAF"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320A59AF"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521F6CAF" w14:textId="77777777" w:rsidR="00692778" w:rsidRPr="00D22496" w:rsidRDefault="00692778">
            <w:pPr>
              <w:pStyle w:val="Paragraph"/>
              <w:rPr>
                <w:noProof/>
                <w:lang w:val="ro-RO"/>
              </w:rPr>
            </w:pPr>
            <w:r w:rsidRPr="00D22496">
              <w:rPr>
                <w:noProof/>
                <w:lang w:val="ro-RO"/>
              </w:rPr>
              <w:t>Acid 1-benzofuran-6-carboxilic (CAS RN 77095-51-3) cu o puritate de minimum 98 % în greutate(greutate)</w:t>
            </w:r>
          </w:p>
        </w:tc>
        <w:tc>
          <w:tcPr>
            <w:tcW w:w="790" w:type="dxa"/>
            <w:tcBorders>
              <w:top w:val="single" w:sz="4" w:space="0" w:color="auto"/>
              <w:left w:val="single" w:sz="4" w:space="0" w:color="auto"/>
              <w:bottom w:val="single" w:sz="4" w:space="0" w:color="auto"/>
              <w:right w:val="single" w:sz="4" w:space="0" w:color="auto"/>
            </w:tcBorders>
            <w:hideMark/>
          </w:tcPr>
          <w:p w14:paraId="1A9954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575D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B8F13B" w14:textId="77777777" w:rsidR="00692778" w:rsidRPr="00D22496" w:rsidRDefault="00692778">
            <w:pPr>
              <w:pStyle w:val="Paragraph"/>
              <w:rPr>
                <w:noProof/>
                <w:lang w:val="ro-RO"/>
              </w:rPr>
            </w:pPr>
            <w:r w:rsidRPr="00D22496">
              <w:rPr>
                <w:noProof/>
                <w:lang w:val="ro-RO"/>
              </w:rPr>
              <w:t>31.12.2025</w:t>
            </w:r>
          </w:p>
        </w:tc>
      </w:tr>
      <w:tr w:rsidR="00692778" w:rsidRPr="00D22496" w14:paraId="79116D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EE5CCD" w14:textId="77777777" w:rsidR="00692778" w:rsidRPr="00D22496" w:rsidRDefault="00692778">
            <w:pPr>
              <w:pStyle w:val="Paragraph"/>
              <w:rPr>
                <w:noProof/>
                <w:lang w:val="ro-RO"/>
              </w:rPr>
            </w:pPr>
            <w:r w:rsidRPr="00D22496">
              <w:rPr>
                <w:noProof/>
                <w:lang w:val="ro-RO"/>
              </w:rPr>
              <w:t>0.6243</w:t>
            </w:r>
          </w:p>
        </w:tc>
        <w:tc>
          <w:tcPr>
            <w:tcW w:w="909" w:type="dxa"/>
            <w:tcBorders>
              <w:top w:val="single" w:sz="4" w:space="0" w:color="auto"/>
              <w:left w:val="single" w:sz="4" w:space="0" w:color="auto"/>
              <w:bottom w:val="single" w:sz="4" w:space="0" w:color="auto"/>
              <w:right w:val="single" w:sz="4" w:space="0" w:color="auto"/>
            </w:tcBorders>
            <w:hideMark/>
          </w:tcPr>
          <w:p w14:paraId="546B237A"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2D3CD4AA"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11B75354" w14:textId="77777777" w:rsidR="00692778" w:rsidRPr="00D22496" w:rsidRDefault="00692778">
            <w:pPr>
              <w:pStyle w:val="Paragraph"/>
              <w:rPr>
                <w:noProof/>
                <w:lang w:val="ro-RO"/>
              </w:rPr>
            </w:pPr>
            <w:r w:rsidRPr="00D22496">
              <w:rPr>
                <w:noProof/>
                <w:lang w:val="ro-RO"/>
              </w:rPr>
              <w:t>Etofumesat (ISO) (CAS RN 26225-79-6)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410481A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EDB5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4E9E09" w14:textId="77777777" w:rsidR="00692778" w:rsidRPr="00D22496" w:rsidRDefault="00692778">
            <w:pPr>
              <w:pStyle w:val="Paragraph"/>
              <w:rPr>
                <w:noProof/>
                <w:lang w:val="ro-RO"/>
              </w:rPr>
            </w:pPr>
            <w:r w:rsidRPr="00D22496">
              <w:rPr>
                <w:noProof/>
                <w:lang w:val="ro-RO"/>
              </w:rPr>
              <w:t>31.12.2024</w:t>
            </w:r>
          </w:p>
        </w:tc>
      </w:tr>
      <w:tr w:rsidR="00692778" w:rsidRPr="00D22496" w14:paraId="3D9336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A583FC" w14:textId="77777777" w:rsidR="00692778" w:rsidRPr="00D22496" w:rsidRDefault="00692778">
            <w:pPr>
              <w:pStyle w:val="Paragraph"/>
              <w:rPr>
                <w:noProof/>
                <w:lang w:val="ro-RO"/>
              </w:rPr>
            </w:pPr>
            <w:r w:rsidRPr="00D22496">
              <w:rPr>
                <w:noProof/>
                <w:lang w:val="ro-RO"/>
              </w:rPr>
              <w:t>0.5915</w:t>
            </w:r>
          </w:p>
        </w:tc>
        <w:tc>
          <w:tcPr>
            <w:tcW w:w="909" w:type="dxa"/>
            <w:tcBorders>
              <w:top w:val="single" w:sz="4" w:space="0" w:color="auto"/>
              <w:left w:val="single" w:sz="4" w:space="0" w:color="auto"/>
              <w:bottom w:val="single" w:sz="4" w:space="0" w:color="auto"/>
              <w:right w:val="single" w:sz="4" w:space="0" w:color="auto"/>
            </w:tcBorders>
            <w:hideMark/>
          </w:tcPr>
          <w:p w14:paraId="64C51D75"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7907F335"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410A3310" w14:textId="77777777" w:rsidR="00692778" w:rsidRPr="00D22496" w:rsidRDefault="00692778">
            <w:pPr>
              <w:pStyle w:val="Paragraph"/>
              <w:rPr>
                <w:noProof/>
                <w:lang w:val="ro-RO"/>
              </w:rPr>
            </w:pPr>
            <w:r w:rsidRPr="00D22496">
              <w:rPr>
                <w:noProof/>
                <w:lang w:val="ro-RO"/>
              </w:rPr>
              <w:t>2-Butilbenzofuran (CAS RN 4265-27-4)</w:t>
            </w:r>
          </w:p>
        </w:tc>
        <w:tc>
          <w:tcPr>
            <w:tcW w:w="790" w:type="dxa"/>
            <w:tcBorders>
              <w:top w:val="single" w:sz="4" w:space="0" w:color="auto"/>
              <w:left w:val="single" w:sz="4" w:space="0" w:color="auto"/>
              <w:bottom w:val="single" w:sz="4" w:space="0" w:color="auto"/>
              <w:right w:val="single" w:sz="4" w:space="0" w:color="auto"/>
            </w:tcBorders>
            <w:hideMark/>
          </w:tcPr>
          <w:p w14:paraId="3F55BB9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0959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BA992E" w14:textId="77777777" w:rsidR="00692778" w:rsidRPr="00D22496" w:rsidRDefault="00692778">
            <w:pPr>
              <w:pStyle w:val="Paragraph"/>
              <w:rPr>
                <w:noProof/>
                <w:lang w:val="ro-RO"/>
              </w:rPr>
            </w:pPr>
            <w:r w:rsidRPr="00D22496">
              <w:rPr>
                <w:noProof/>
                <w:lang w:val="ro-RO"/>
              </w:rPr>
              <w:t>31.12.2024</w:t>
            </w:r>
          </w:p>
        </w:tc>
      </w:tr>
      <w:tr w:rsidR="00692778" w:rsidRPr="00D22496" w14:paraId="223A7B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AC2B6D" w14:textId="77777777" w:rsidR="00692778" w:rsidRPr="00D22496" w:rsidRDefault="00692778">
            <w:pPr>
              <w:pStyle w:val="Paragraph"/>
              <w:rPr>
                <w:noProof/>
                <w:lang w:val="ro-RO"/>
              </w:rPr>
            </w:pPr>
            <w:r w:rsidRPr="00D22496">
              <w:rPr>
                <w:noProof/>
                <w:lang w:val="ro-RO"/>
              </w:rPr>
              <w:t>0.7766</w:t>
            </w:r>
          </w:p>
        </w:tc>
        <w:tc>
          <w:tcPr>
            <w:tcW w:w="909" w:type="dxa"/>
            <w:tcBorders>
              <w:top w:val="single" w:sz="4" w:space="0" w:color="auto"/>
              <w:left w:val="single" w:sz="4" w:space="0" w:color="auto"/>
              <w:bottom w:val="single" w:sz="4" w:space="0" w:color="auto"/>
              <w:right w:val="single" w:sz="4" w:space="0" w:color="auto"/>
            </w:tcBorders>
            <w:hideMark/>
          </w:tcPr>
          <w:p w14:paraId="0F0AD376"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2D5F07B2"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31B7097D" w14:textId="77777777" w:rsidR="00692778" w:rsidRPr="00D22496" w:rsidRDefault="00692778">
            <w:pPr>
              <w:pStyle w:val="Paragraph"/>
              <w:rPr>
                <w:noProof/>
                <w:lang w:val="ro-RO"/>
              </w:rPr>
            </w:pPr>
            <w:r w:rsidRPr="00D22496">
              <w:rPr>
                <w:noProof/>
                <w:lang w:val="ro-RO"/>
              </w:rPr>
              <w:t>12H-[1]Benzofuro[3,2-c][1]benzoxepin-6-onă (CAS RN 28763-77-1)</w:t>
            </w:r>
          </w:p>
        </w:tc>
        <w:tc>
          <w:tcPr>
            <w:tcW w:w="790" w:type="dxa"/>
            <w:tcBorders>
              <w:top w:val="single" w:sz="4" w:space="0" w:color="auto"/>
              <w:left w:val="single" w:sz="4" w:space="0" w:color="auto"/>
              <w:bottom w:val="single" w:sz="4" w:space="0" w:color="auto"/>
              <w:right w:val="single" w:sz="4" w:space="0" w:color="auto"/>
            </w:tcBorders>
            <w:hideMark/>
          </w:tcPr>
          <w:p w14:paraId="55F3C1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4E45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DAD56C" w14:textId="77777777" w:rsidR="00692778" w:rsidRPr="00D22496" w:rsidRDefault="00692778">
            <w:pPr>
              <w:pStyle w:val="Paragraph"/>
              <w:rPr>
                <w:noProof/>
                <w:lang w:val="ro-RO"/>
              </w:rPr>
            </w:pPr>
            <w:r w:rsidRPr="00D22496">
              <w:rPr>
                <w:noProof/>
                <w:lang w:val="ro-RO"/>
              </w:rPr>
              <w:t>31.12.2024</w:t>
            </w:r>
          </w:p>
        </w:tc>
      </w:tr>
      <w:tr w:rsidR="00692778" w:rsidRPr="00D22496" w14:paraId="674BB5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A20585" w14:textId="77777777" w:rsidR="00692778" w:rsidRPr="00D22496" w:rsidRDefault="00692778">
            <w:pPr>
              <w:pStyle w:val="Paragraph"/>
              <w:rPr>
                <w:noProof/>
                <w:lang w:val="ro-RO"/>
              </w:rPr>
            </w:pPr>
            <w:r w:rsidRPr="00D22496">
              <w:rPr>
                <w:noProof/>
                <w:lang w:val="ro-RO"/>
              </w:rPr>
              <w:t>0.8384</w:t>
            </w:r>
          </w:p>
        </w:tc>
        <w:tc>
          <w:tcPr>
            <w:tcW w:w="909" w:type="dxa"/>
            <w:tcBorders>
              <w:top w:val="single" w:sz="4" w:space="0" w:color="auto"/>
              <w:left w:val="single" w:sz="4" w:space="0" w:color="auto"/>
              <w:bottom w:val="single" w:sz="4" w:space="0" w:color="auto"/>
              <w:right w:val="single" w:sz="4" w:space="0" w:color="auto"/>
            </w:tcBorders>
            <w:hideMark/>
          </w:tcPr>
          <w:p w14:paraId="3ABA957C"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23058B8B"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26C710A4" w14:textId="77777777" w:rsidR="00692778" w:rsidRPr="00D22496" w:rsidRDefault="00692778">
            <w:pPr>
              <w:pStyle w:val="Paragraph"/>
              <w:rPr>
                <w:noProof/>
                <w:lang w:val="ro-RO"/>
              </w:rPr>
            </w:pPr>
            <w:r w:rsidRPr="00D22496">
              <w:rPr>
                <w:noProof/>
                <w:lang w:val="ro-RO"/>
              </w:rPr>
              <w:t>(20R,25R)-spirost-5-en-3β-ol (CAS RN 512-04-9)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DD61F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8137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32509F" w14:textId="77777777" w:rsidR="00692778" w:rsidRPr="00D22496" w:rsidRDefault="00692778">
            <w:pPr>
              <w:pStyle w:val="Paragraph"/>
              <w:rPr>
                <w:noProof/>
                <w:lang w:val="ro-RO"/>
              </w:rPr>
            </w:pPr>
            <w:r w:rsidRPr="00D22496">
              <w:rPr>
                <w:noProof/>
                <w:lang w:val="ro-RO"/>
              </w:rPr>
              <w:t>31.12.2027</w:t>
            </w:r>
          </w:p>
        </w:tc>
      </w:tr>
      <w:tr w:rsidR="00692778" w:rsidRPr="00D22496" w14:paraId="2E5CE5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81FC74" w14:textId="77777777" w:rsidR="00692778" w:rsidRPr="00D22496" w:rsidRDefault="00692778">
            <w:pPr>
              <w:pStyle w:val="Paragraph"/>
              <w:rPr>
                <w:noProof/>
                <w:lang w:val="ro-RO"/>
              </w:rPr>
            </w:pPr>
            <w:r w:rsidRPr="00D22496">
              <w:rPr>
                <w:noProof/>
                <w:lang w:val="ro-RO"/>
              </w:rPr>
              <w:t>0.4907</w:t>
            </w:r>
          </w:p>
        </w:tc>
        <w:tc>
          <w:tcPr>
            <w:tcW w:w="909" w:type="dxa"/>
            <w:tcBorders>
              <w:top w:val="single" w:sz="4" w:space="0" w:color="auto"/>
              <w:left w:val="single" w:sz="4" w:space="0" w:color="auto"/>
              <w:bottom w:val="single" w:sz="4" w:space="0" w:color="auto"/>
              <w:right w:val="single" w:sz="4" w:space="0" w:color="auto"/>
            </w:tcBorders>
            <w:hideMark/>
          </w:tcPr>
          <w:p w14:paraId="3BBEDA7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23D0B9E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9790AF2" w14:textId="77777777" w:rsidR="00692778" w:rsidRPr="00D22496" w:rsidRDefault="00692778">
            <w:pPr>
              <w:pStyle w:val="Paragraph"/>
              <w:rPr>
                <w:noProof/>
                <w:lang w:val="ro-RO"/>
              </w:rPr>
            </w:pPr>
            <w:r w:rsidRPr="00D22496">
              <w:rPr>
                <w:noProof/>
                <w:lang w:val="ro-RO"/>
              </w:rPr>
              <w:t>7-Metil-3,4-dihidro-2</w:t>
            </w:r>
            <w:r w:rsidRPr="00D22496">
              <w:rPr>
                <w:i/>
                <w:iCs/>
                <w:noProof/>
                <w:lang w:val="ro-RO"/>
              </w:rPr>
              <w:t>H</w:t>
            </w:r>
            <w:r w:rsidRPr="00D22496">
              <w:rPr>
                <w:noProof/>
                <w:lang w:val="ro-RO"/>
              </w:rPr>
              <w:t>-1,5-benzodioxepin-3-onă (CAS RN 28940-11-6)</w:t>
            </w:r>
          </w:p>
        </w:tc>
        <w:tc>
          <w:tcPr>
            <w:tcW w:w="790" w:type="dxa"/>
            <w:tcBorders>
              <w:top w:val="single" w:sz="4" w:space="0" w:color="auto"/>
              <w:left w:val="single" w:sz="4" w:space="0" w:color="auto"/>
              <w:bottom w:val="single" w:sz="4" w:space="0" w:color="auto"/>
              <w:right w:val="single" w:sz="4" w:space="0" w:color="auto"/>
            </w:tcBorders>
            <w:hideMark/>
          </w:tcPr>
          <w:p w14:paraId="53A59D9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9B5BC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1BFA44" w14:textId="77777777" w:rsidR="00692778" w:rsidRPr="00D22496" w:rsidRDefault="00692778">
            <w:pPr>
              <w:pStyle w:val="Paragraph"/>
              <w:rPr>
                <w:noProof/>
                <w:lang w:val="ro-RO"/>
              </w:rPr>
            </w:pPr>
            <w:r w:rsidRPr="00D22496">
              <w:rPr>
                <w:noProof/>
                <w:lang w:val="ro-RO"/>
              </w:rPr>
              <w:t>31.12.2024</w:t>
            </w:r>
          </w:p>
        </w:tc>
      </w:tr>
      <w:tr w:rsidR="00692778" w:rsidRPr="00D22496" w14:paraId="457C5E7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ECE201" w14:textId="77777777" w:rsidR="00692778" w:rsidRPr="00D22496" w:rsidRDefault="00692778">
            <w:pPr>
              <w:pStyle w:val="Paragraph"/>
              <w:rPr>
                <w:noProof/>
                <w:lang w:val="ro-RO"/>
              </w:rPr>
            </w:pPr>
            <w:r w:rsidRPr="00D22496">
              <w:rPr>
                <w:noProof/>
                <w:lang w:val="ro-RO"/>
              </w:rPr>
              <w:t>0.4063</w:t>
            </w:r>
          </w:p>
        </w:tc>
        <w:tc>
          <w:tcPr>
            <w:tcW w:w="909" w:type="dxa"/>
            <w:tcBorders>
              <w:top w:val="single" w:sz="4" w:space="0" w:color="auto"/>
              <w:left w:val="single" w:sz="4" w:space="0" w:color="auto"/>
              <w:bottom w:val="single" w:sz="4" w:space="0" w:color="auto"/>
              <w:right w:val="single" w:sz="4" w:space="0" w:color="auto"/>
            </w:tcBorders>
            <w:hideMark/>
          </w:tcPr>
          <w:p w14:paraId="66A70957"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311E4BA9" w14:textId="77777777" w:rsidR="00692778" w:rsidRPr="00D22496" w:rsidRDefault="00692778">
            <w:pPr>
              <w:pStyle w:val="Paragraph"/>
              <w:jc w:val="center"/>
              <w:rPr>
                <w:noProof/>
                <w:lang w:val="ro-RO"/>
              </w:rPr>
            </w:pPr>
            <w:r w:rsidRPr="00D22496">
              <w:rPr>
                <w:noProof/>
                <w:lang w:val="ro-RO"/>
              </w:rPr>
              <w:t>51</w:t>
            </w:r>
          </w:p>
        </w:tc>
        <w:tc>
          <w:tcPr>
            <w:tcW w:w="4088" w:type="dxa"/>
            <w:tcBorders>
              <w:top w:val="single" w:sz="4" w:space="0" w:color="auto"/>
              <w:left w:val="single" w:sz="4" w:space="0" w:color="auto"/>
              <w:bottom w:val="single" w:sz="4" w:space="0" w:color="auto"/>
              <w:right w:val="single" w:sz="4" w:space="0" w:color="auto"/>
            </w:tcBorders>
            <w:hideMark/>
          </w:tcPr>
          <w:p w14:paraId="7249724D" w14:textId="77777777" w:rsidR="00692778" w:rsidRPr="00D22496" w:rsidRDefault="00692778">
            <w:pPr>
              <w:pStyle w:val="Paragraph"/>
              <w:rPr>
                <w:noProof/>
                <w:lang w:val="ro-RO"/>
              </w:rPr>
            </w:pPr>
            <w:r w:rsidRPr="00D22496">
              <w:rPr>
                <w:noProof/>
                <w:lang w:val="ro-RO"/>
              </w:rPr>
              <w:t>3-(3,4-Metilendioxifenil)-2-metilpropanal (CAS RN 1205-17-0)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6B2E0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6E55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C77910" w14:textId="77777777" w:rsidR="00692778" w:rsidRPr="00D22496" w:rsidRDefault="00692778">
            <w:pPr>
              <w:pStyle w:val="Paragraph"/>
              <w:rPr>
                <w:noProof/>
                <w:lang w:val="ro-RO"/>
              </w:rPr>
            </w:pPr>
            <w:r w:rsidRPr="00D22496">
              <w:rPr>
                <w:noProof/>
                <w:lang w:val="ro-RO"/>
              </w:rPr>
              <w:t>31.12.2027</w:t>
            </w:r>
          </w:p>
        </w:tc>
      </w:tr>
      <w:tr w:rsidR="00692778" w:rsidRPr="00D22496" w14:paraId="4E2DE6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40B440" w14:textId="77777777" w:rsidR="00692778" w:rsidRPr="00D22496" w:rsidRDefault="00692778">
            <w:pPr>
              <w:pStyle w:val="Paragraph"/>
              <w:rPr>
                <w:noProof/>
                <w:lang w:val="ro-RO"/>
              </w:rPr>
            </w:pPr>
            <w:r w:rsidRPr="00D22496">
              <w:rPr>
                <w:noProof/>
                <w:lang w:val="ro-RO"/>
              </w:rPr>
              <w:t>0.6113</w:t>
            </w:r>
          </w:p>
        </w:tc>
        <w:tc>
          <w:tcPr>
            <w:tcW w:w="909" w:type="dxa"/>
            <w:tcBorders>
              <w:top w:val="single" w:sz="4" w:space="0" w:color="auto"/>
              <w:left w:val="single" w:sz="4" w:space="0" w:color="auto"/>
              <w:bottom w:val="single" w:sz="4" w:space="0" w:color="auto"/>
              <w:right w:val="single" w:sz="4" w:space="0" w:color="auto"/>
            </w:tcBorders>
            <w:hideMark/>
          </w:tcPr>
          <w:p w14:paraId="004FDDD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12FEF5E6"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5A2C3C24" w14:textId="77777777" w:rsidR="00692778" w:rsidRPr="00D22496" w:rsidRDefault="00692778">
            <w:pPr>
              <w:pStyle w:val="Paragraph"/>
              <w:rPr>
                <w:noProof/>
                <w:lang w:val="ro-RO"/>
              </w:rPr>
            </w:pPr>
            <w:r w:rsidRPr="00D22496">
              <w:rPr>
                <w:noProof/>
                <w:lang w:val="ro-RO"/>
              </w:rPr>
              <w:t>1,3-Dihidro-1,3-dimetoxiizobenzofuran (CAS RN 24388-70-3)</w:t>
            </w:r>
          </w:p>
        </w:tc>
        <w:tc>
          <w:tcPr>
            <w:tcW w:w="790" w:type="dxa"/>
            <w:tcBorders>
              <w:top w:val="single" w:sz="4" w:space="0" w:color="auto"/>
              <w:left w:val="single" w:sz="4" w:space="0" w:color="auto"/>
              <w:bottom w:val="single" w:sz="4" w:space="0" w:color="auto"/>
              <w:right w:val="single" w:sz="4" w:space="0" w:color="auto"/>
            </w:tcBorders>
            <w:hideMark/>
          </w:tcPr>
          <w:p w14:paraId="6E0C13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4724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5E3BEE" w14:textId="77777777" w:rsidR="00692778" w:rsidRPr="00D22496" w:rsidRDefault="00692778">
            <w:pPr>
              <w:pStyle w:val="Paragraph"/>
              <w:rPr>
                <w:noProof/>
                <w:lang w:val="ro-RO"/>
              </w:rPr>
            </w:pPr>
            <w:r w:rsidRPr="00D22496">
              <w:rPr>
                <w:noProof/>
                <w:lang w:val="ro-RO"/>
              </w:rPr>
              <w:t>31.12.2024</w:t>
            </w:r>
          </w:p>
        </w:tc>
      </w:tr>
      <w:tr w:rsidR="00692778" w:rsidRPr="00D22496" w14:paraId="6264D7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FB983E" w14:textId="77777777" w:rsidR="00692778" w:rsidRPr="00D22496" w:rsidRDefault="00692778">
            <w:pPr>
              <w:pStyle w:val="Paragraph"/>
              <w:rPr>
                <w:noProof/>
                <w:lang w:val="ro-RO"/>
              </w:rPr>
            </w:pPr>
            <w:r w:rsidRPr="00D22496">
              <w:rPr>
                <w:noProof/>
                <w:lang w:val="ro-RO"/>
              </w:rPr>
              <w:t>0.6771</w:t>
            </w:r>
          </w:p>
        </w:tc>
        <w:tc>
          <w:tcPr>
            <w:tcW w:w="909" w:type="dxa"/>
            <w:tcBorders>
              <w:top w:val="single" w:sz="4" w:space="0" w:color="auto"/>
              <w:left w:val="single" w:sz="4" w:space="0" w:color="auto"/>
              <w:bottom w:val="single" w:sz="4" w:space="0" w:color="auto"/>
              <w:right w:val="single" w:sz="4" w:space="0" w:color="auto"/>
            </w:tcBorders>
            <w:hideMark/>
          </w:tcPr>
          <w:p w14:paraId="3C0C5997"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40D5D23E"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65EF6CF0" w14:textId="77777777" w:rsidR="00692778" w:rsidRPr="00D22496" w:rsidRDefault="00692778">
            <w:pPr>
              <w:pStyle w:val="Paragraph"/>
              <w:rPr>
                <w:noProof/>
                <w:lang w:val="ro-RO"/>
              </w:rPr>
            </w:pPr>
            <w:r w:rsidRPr="00D22496">
              <w:rPr>
                <w:noProof/>
                <w:lang w:val="ro-RO"/>
              </w:rPr>
              <w:t>4,4-Dimetil-3,5,8-trioxabiciclo[5,1,0]octan (CAS RN 57280-22-5)</w:t>
            </w:r>
          </w:p>
        </w:tc>
        <w:tc>
          <w:tcPr>
            <w:tcW w:w="790" w:type="dxa"/>
            <w:tcBorders>
              <w:top w:val="single" w:sz="4" w:space="0" w:color="auto"/>
              <w:left w:val="single" w:sz="4" w:space="0" w:color="auto"/>
              <w:bottom w:val="single" w:sz="4" w:space="0" w:color="auto"/>
              <w:right w:val="single" w:sz="4" w:space="0" w:color="auto"/>
            </w:tcBorders>
            <w:hideMark/>
          </w:tcPr>
          <w:p w14:paraId="2D3319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7600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101790" w14:textId="77777777" w:rsidR="00692778" w:rsidRPr="00D22496" w:rsidRDefault="00692778">
            <w:pPr>
              <w:pStyle w:val="Paragraph"/>
              <w:rPr>
                <w:noProof/>
                <w:lang w:val="ro-RO"/>
              </w:rPr>
            </w:pPr>
            <w:r w:rsidRPr="00D22496">
              <w:rPr>
                <w:noProof/>
                <w:lang w:val="ro-RO"/>
              </w:rPr>
              <w:t>31.12.2025</w:t>
            </w:r>
          </w:p>
        </w:tc>
      </w:tr>
      <w:tr w:rsidR="00692778" w:rsidRPr="00D22496" w14:paraId="655F44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B075E1" w14:textId="77777777" w:rsidR="00692778" w:rsidRPr="00D22496" w:rsidRDefault="00692778">
            <w:pPr>
              <w:pStyle w:val="Paragraph"/>
              <w:rPr>
                <w:noProof/>
                <w:lang w:val="ro-RO"/>
              </w:rPr>
            </w:pPr>
            <w:r w:rsidRPr="00D22496">
              <w:rPr>
                <w:noProof/>
                <w:lang w:val="ro-RO"/>
              </w:rPr>
              <w:t>0.7978</w:t>
            </w:r>
          </w:p>
        </w:tc>
        <w:tc>
          <w:tcPr>
            <w:tcW w:w="909" w:type="dxa"/>
            <w:tcBorders>
              <w:top w:val="single" w:sz="4" w:space="0" w:color="auto"/>
              <w:left w:val="single" w:sz="4" w:space="0" w:color="auto"/>
              <w:bottom w:val="single" w:sz="4" w:space="0" w:color="auto"/>
              <w:right w:val="single" w:sz="4" w:space="0" w:color="auto"/>
            </w:tcBorders>
            <w:hideMark/>
          </w:tcPr>
          <w:p w14:paraId="79A71C64"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1AF91880"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612D96D4" w14:textId="77777777" w:rsidR="00692778" w:rsidRPr="00D22496" w:rsidRDefault="00692778">
            <w:pPr>
              <w:pStyle w:val="Paragraph"/>
              <w:rPr>
                <w:noProof/>
                <w:lang w:val="ro-RO"/>
              </w:rPr>
            </w:pPr>
            <w:r w:rsidRPr="00D22496">
              <w:rPr>
                <w:noProof/>
                <w:lang w:val="ro-RO"/>
              </w:rPr>
              <w:t>3,9-Dietiliden-2,4,8,10-tetraoxaspiro[5.5]undecan (CAS RN 65967-52-4)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D0022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48A4C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E564F7" w14:textId="77777777" w:rsidR="00692778" w:rsidRPr="00D22496" w:rsidRDefault="00692778">
            <w:pPr>
              <w:pStyle w:val="Paragraph"/>
              <w:rPr>
                <w:noProof/>
                <w:lang w:val="ro-RO"/>
              </w:rPr>
            </w:pPr>
            <w:r w:rsidRPr="00D22496">
              <w:rPr>
                <w:noProof/>
                <w:lang w:val="ro-RO"/>
              </w:rPr>
              <w:t>31.12.2025</w:t>
            </w:r>
          </w:p>
        </w:tc>
      </w:tr>
      <w:tr w:rsidR="00692778" w:rsidRPr="00D22496" w14:paraId="3100034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D1DF33" w14:textId="77777777" w:rsidR="00692778" w:rsidRPr="00D22496" w:rsidRDefault="00692778">
            <w:pPr>
              <w:pStyle w:val="Paragraph"/>
              <w:rPr>
                <w:noProof/>
                <w:lang w:val="ro-RO"/>
              </w:rPr>
            </w:pPr>
            <w:r w:rsidRPr="00D22496">
              <w:rPr>
                <w:noProof/>
                <w:lang w:val="ro-RO"/>
              </w:rPr>
              <w:t>0.7930</w:t>
            </w:r>
          </w:p>
        </w:tc>
        <w:tc>
          <w:tcPr>
            <w:tcW w:w="909" w:type="dxa"/>
            <w:tcBorders>
              <w:top w:val="single" w:sz="4" w:space="0" w:color="auto"/>
              <w:left w:val="single" w:sz="4" w:space="0" w:color="auto"/>
              <w:bottom w:val="single" w:sz="4" w:space="0" w:color="auto"/>
              <w:right w:val="single" w:sz="4" w:space="0" w:color="auto"/>
            </w:tcBorders>
            <w:hideMark/>
          </w:tcPr>
          <w:p w14:paraId="186C5ED4"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107EA071"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64DDD615" w14:textId="77777777" w:rsidR="00692778" w:rsidRPr="00D22496" w:rsidRDefault="00692778">
            <w:pPr>
              <w:pStyle w:val="Paragraph"/>
              <w:rPr>
                <w:noProof/>
                <w:lang w:val="ro-RO"/>
              </w:rPr>
            </w:pPr>
            <w:r w:rsidRPr="00D22496">
              <w:rPr>
                <w:noProof/>
                <w:lang w:val="ro-RO"/>
              </w:rPr>
              <w:t>Acid 5-fluoro-3-metilbenzfuran-2-carboxilic (CAS RN 81718-76-5)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2D6AC4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12E9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8E4529" w14:textId="77777777" w:rsidR="00692778" w:rsidRPr="00D22496" w:rsidRDefault="00692778">
            <w:pPr>
              <w:pStyle w:val="Paragraph"/>
              <w:rPr>
                <w:noProof/>
                <w:lang w:val="ro-RO"/>
              </w:rPr>
            </w:pPr>
            <w:r w:rsidRPr="00D22496">
              <w:rPr>
                <w:noProof/>
                <w:lang w:val="ro-RO"/>
              </w:rPr>
              <w:t>31.12.2025</w:t>
            </w:r>
          </w:p>
        </w:tc>
      </w:tr>
      <w:tr w:rsidR="00692778" w:rsidRPr="00D22496" w14:paraId="3FC6976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8B466F" w14:textId="77777777" w:rsidR="00692778" w:rsidRPr="00D22496" w:rsidRDefault="00692778">
            <w:pPr>
              <w:pStyle w:val="Paragraph"/>
              <w:rPr>
                <w:noProof/>
                <w:lang w:val="ro-RO"/>
              </w:rPr>
            </w:pPr>
            <w:r w:rsidRPr="00D22496">
              <w:rPr>
                <w:noProof/>
                <w:lang w:val="ro-RO"/>
              </w:rPr>
              <w:t>0.7936</w:t>
            </w:r>
          </w:p>
        </w:tc>
        <w:tc>
          <w:tcPr>
            <w:tcW w:w="909" w:type="dxa"/>
            <w:tcBorders>
              <w:top w:val="single" w:sz="4" w:space="0" w:color="auto"/>
              <w:left w:val="single" w:sz="4" w:space="0" w:color="auto"/>
              <w:bottom w:val="single" w:sz="4" w:space="0" w:color="auto"/>
              <w:right w:val="single" w:sz="4" w:space="0" w:color="auto"/>
            </w:tcBorders>
            <w:hideMark/>
          </w:tcPr>
          <w:p w14:paraId="421A09A2"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7BF0689C" w14:textId="77777777" w:rsidR="00692778" w:rsidRPr="00D22496" w:rsidRDefault="00692778">
            <w:pPr>
              <w:pStyle w:val="Paragraph"/>
              <w:jc w:val="center"/>
              <w:rPr>
                <w:noProof/>
                <w:lang w:val="ro-RO"/>
              </w:rPr>
            </w:pPr>
            <w:r w:rsidRPr="00D22496">
              <w:rPr>
                <w:noProof/>
                <w:lang w:val="ro-RO"/>
              </w:rPr>
              <w:t>78</w:t>
            </w:r>
          </w:p>
        </w:tc>
        <w:tc>
          <w:tcPr>
            <w:tcW w:w="4088" w:type="dxa"/>
            <w:tcBorders>
              <w:top w:val="single" w:sz="4" w:space="0" w:color="auto"/>
              <w:left w:val="single" w:sz="4" w:space="0" w:color="auto"/>
              <w:bottom w:val="single" w:sz="4" w:space="0" w:color="auto"/>
              <w:right w:val="single" w:sz="4" w:space="0" w:color="auto"/>
            </w:tcBorders>
            <w:hideMark/>
          </w:tcPr>
          <w:p w14:paraId="50EA23EE" w14:textId="77777777" w:rsidR="00692778" w:rsidRPr="00D22496" w:rsidRDefault="00692778">
            <w:pPr>
              <w:pStyle w:val="Paragraph"/>
              <w:rPr>
                <w:noProof/>
                <w:lang w:val="ro-RO"/>
              </w:rPr>
            </w:pPr>
            <w:r w:rsidRPr="00D22496">
              <w:rPr>
                <w:noProof/>
                <w:lang w:val="ro-RO"/>
              </w:rPr>
              <w:t>2,2-Difluoro-1,3-benzdioxol-5-carboxilat de metil (CAS RN 773873-95-3)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17133A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D797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E8C47C" w14:textId="77777777" w:rsidR="00692778" w:rsidRPr="00D22496" w:rsidRDefault="00692778">
            <w:pPr>
              <w:pStyle w:val="Paragraph"/>
              <w:rPr>
                <w:noProof/>
                <w:lang w:val="ro-RO"/>
              </w:rPr>
            </w:pPr>
            <w:r w:rsidRPr="00D22496">
              <w:rPr>
                <w:noProof/>
                <w:lang w:val="ro-RO"/>
              </w:rPr>
              <w:t>31.12.2025</w:t>
            </w:r>
          </w:p>
        </w:tc>
      </w:tr>
      <w:tr w:rsidR="00692778" w:rsidRPr="00D22496" w14:paraId="31CC66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ABE3EC" w14:textId="77777777" w:rsidR="00692778" w:rsidRPr="00D22496" w:rsidRDefault="00692778">
            <w:pPr>
              <w:pStyle w:val="Paragraph"/>
              <w:rPr>
                <w:noProof/>
                <w:lang w:val="ro-RO"/>
              </w:rPr>
            </w:pPr>
            <w:r w:rsidRPr="00D22496">
              <w:rPr>
                <w:noProof/>
                <w:lang w:val="ro-RO"/>
              </w:rPr>
              <w:t>0.4106</w:t>
            </w:r>
          </w:p>
        </w:tc>
        <w:tc>
          <w:tcPr>
            <w:tcW w:w="909" w:type="dxa"/>
            <w:tcBorders>
              <w:top w:val="single" w:sz="4" w:space="0" w:color="auto"/>
              <w:left w:val="single" w:sz="4" w:space="0" w:color="auto"/>
              <w:bottom w:val="single" w:sz="4" w:space="0" w:color="auto"/>
              <w:right w:val="single" w:sz="4" w:space="0" w:color="auto"/>
            </w:tcBorders>
            <w:hideMark/>
          </w:tcPr>
          <w:p w14:paraId="1D53BED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30CCD303"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CC7E791" w14:textId="77777777" w:rsidR="00692778" w:rsidRPr="00D22496" w:rsidRDefault="00692778">
            <w:pPr>
              <w:pStyle w:val="Paragraph"/>
              <w:rPr>
                <w:noProof/>
                <w:lang w:val="ro-RO"/>
              </w:rPr>
            </w:pPr>
            <w:r w:rsidRPr="00D22496">
              <w:rPr>
                <w:noProof/>
                <w:lang w:val="ro-RO"/>
              </w:rPr>
              <w:t>1,3:2,4-</w:t>
            </w:r>
            <w:r w:rsidRPr="00D22496">
              <w:rPr>
                <w:i/>
                <w:iCs/>
                <w:noProof/>
                <w:lang w:val="ro-RO"/>
              </w:rPr>
              <w:t>bis-O</w:t>
            </w:r>
            <w:r w:rsidRPr="00D22496">
              <w:rPr>
                <w:noProof/>
                <w:lang w:val="ro-RO"/>
              </w:rPr>
              <w:t>-(4-Metilbenziliden)-</w:t>
            </w:r>
            <w:r w:rsidRPr="00D22496">
              <w:rPr>
                <w:i/>
                <w:iCs/>
                <w:noProof/>
                <w:lang w:val="ro-RO"/>
              </w:rPr>
              <w:t>D</w:t>
            </w:r>
            <w:r w:rsidRPr="00D22496">
              <w:rPr>
                <w:noProof/>
                <w:lang w:val="ro-RO"/>
              </w:rPr>
              <w:t>-glucitol (CAS RN 81541-12-0)</w:t>
            </w:r>
          </w:p>
        </w:tc>
        <w:tc>
          <w:tcPr>
            <w:tcW w:w="790" w:type="dxa"/>
            <w:tcBorders>
              <w:top w:val="single" w:sz="4" w:space="0" w:color="auto"/>
              <w:left w:val="single" w:sz="4" w:space="0" w:color="auto"/>
              <w:bottom w:val="single" w:sz="4" w:space="0" w:color="auto"/>
              <w:right w:val="single" w:sz="4" w:space="0" w:color="auto"/>
            </w:tcBorders>
            <w:hideMark/>
          </w:tcPr>
          <w:p w14:paraId="5C0B78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1988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A13DCB" w14:textId="77777777" w:rsidR="00692778" w:rsidRPr="00D22496" w:rsidRDefault="00692778">
            <w:pPr>
              <w:pStyle w:val="Paragraph"/>
              <w:rPr>
                <w:noProof/>
                <w:lang w:val="ro-RO"/>
              </w:rPr>
            </w:pPr>
            <w:r w:rsidRPr="00D22496">
              <w:rPr>
                <w:noProof/>
                <w:lang w:val="ro-RO"/>
              </w:rPr>
              <w:t>31.12.2024</w:t>
            </w:r>
          </w:p>
        </w:tc>
      </w:tr>
      <w:tr w:rsidR="00692778" w:rsidRPr="00D22496" w14:paraId="180F71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7670C8" w14:textId="77777777" w:rsidR="00692778" w:rsidRPr="00D22496" w:rsidRDefault="00692778">
            <w:pPr>
              <w:pStyle w:val="Paragraph"/>
              <w:rPr>
                <w:noProof/>
                <w:lang w:val="ro-RO"/>
              </w:rPr>
            </w:pPr>
            <w:r w:rsidRPr="00D22496">
              <w:rPr>
                <w:noProof/>
                <w:lang w:val="ro-RO"/>
              </w:rPr>
              <w:t>0.7954</w:t>
            </w:r>
          </w:p>
        </w:tc>
        <w:tc>
          <w:tcPr>
            <w:tcW w:w="909" w:type="dxa"/>
            <w:tcBorders>
              <w:top w:val="single" w:sz="4" w:space="0" w:color="auto"/>
              <w:left w:val="single" w:sz="4" w:space="0" w:color="auto"/>
              <w:bottom w:val="single" w:sz="4" w:space="0" w:color="auto"/>
              <w:right w:val="single" w:sz="4" w:space="0" w:color="auto"/>
            </w:tcBorders>
            <w:hideMark/>
          </w:tcPr>
          <w:p w14:paraId="1FD16101" w14:textId="77777777" w:rsidR="00692778" w:rsidRPr="00D22496" w:rsidRDefault="00692778">
            <w:pPr>
              <w:pStyle w:val="Paragraph"/>
              <w:jc w:val="right"/>
              <w:rPr>
                <w:noProof/>
                <w:lang w:val="ro-RO"/>
              </w:rPr>
            </w:pP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3E832D9E"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4979E076" w14:textId="77777777" w:rsidR="00692778" w:rsidRPr="00D22496" w:rsidRDefault="00692778">
            <w:pPr>
              <w:pStyle w:val="Paragraph"/>
              <w:rPr>
                <w:noProof/>
                <w:lang w:val="ro-RO"/>
              </w:rPr>
            </w:pPr>
            <w:r w:rsidRPr="00D22496">
              <w:rPr>
                <w:noProof/>
                <w:lang w:val="ro-RO"/>
              </w:rPr>
              <w:t>6,11-Dihidrodibenz[b,e]oxepin-11-onă (CAS RN 4504-87-4)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3A4F5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68E37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EA3567" w14:textId="77777777" w:rsidR="00692778" w:rsidRPr="00D22496" w:rsidRDefault="00692778">
            <w:pPr>
              <w:pStyle w:val="Paragraph"/>
              <w:rPr>
                <w:noProof/>
                <w:lang w:val="ro-RO"/>
              </w:rPr>
            </w:pPr>
            <w:r w:rsidRPr="00D22496">
              <w:rPr>
                <w:noProof/>
                <w:lang w:val="ro-RO"/>
              </w:rPr>
              <w:t>31.12.2025</w:t>
            </w:r>
          </w:p>
        </w:tc>
      </w:tr>
      <w:tr w:rsidR="00692778" w:rsidRPr="00D22496" w14:paraId="72A7EB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862233" w14:textId="77777777" w:rsidR="00692778" w:rsidRPr="00D22496" w:rsidRDefault="00692778">
            <w:pPr>
              <w:pStyle w:val="Paragraph"/>
              <w:rPr>
                <w:noProof/>
                <w:lang w:val="ro-RO"/>
              </w:rPr>
            </w:pPr>
            <w:r w:rsidRPr="00D22496">
              <w:rPr>
                <w:noProof/>
                <w:lang w:val="ro-RO"/>
              </w:rPr>
              <w:t>0.3697</w:t>
            </w:r>
          </w:p>
        </w:tc>
        <w:tc>
          <w:tcPr>
            <w:tcW w:w="909" w:type="dxa"/>
            <w:tcBorders>
              <w:top w:val="single" w:sz="4" w:space="0" w:color="auto"/>
              <w:left w:val="single" w:sz="4" w:space="0" w:color="auto"/>
              <w:bottom w:val="single" w:sz="4" w:space="0" w:color="auto"/>
              <w:right w:val="single" w:sz="4" w:space="0" w:color="auto"/>
            </w:tcBorders>
            <w:hideMark/>
          </w:tcPr>
          <w:p w14:paraId="6BDABEA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2932 99 00</w:t>
            </w:r>
          </w:p>
        </w:tc>
        <w:tc>
          <w:tcPr>
            <w:tcW w:w="620" w:type="dxa"/>
            <w:tcBorders>
              <w:top w:val="single" w:sz="4" w:space="0" w:color="auto"/>
              <w:left w:val="single" w:sz="4" w:space="0" w:color="auto"/>
              <w:bottom w:val="single" w:sz="4" w:space="0" w:color="auto"/>
              <w:right w:val="single" w:sz="4" w:space="0" w:color="auto"/>
            </w:tcBorders>
            <w:hideMark/>
          </w:tcPr>
          <w:p w14:paraId="41D16C2E"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1A2FF442" w14:textId="77777777" w:rsidR="00692778" w:rsidRPr="00D22496" w:rsidRDefault="00692778">
            <w:pPr>
              <w:pStyle w:val="Paragraph"/>
              <w:rPr>
                <w:noProof/>
                <w:lang w:val="ro-RO"/>
              </w:rPr>
            </w:pPr>
            <w:r w:rsidRPr="00D22496">
              <w:rPr>
                <w:noProof/>
                <w:lang w:val="ro-RO"/>
              </w:rPr>
              <w:t>1,3:2,4-Bis-O-(3,4-dimetilbenziliden)-D-glucitol (CAS RN 135861-56-2)</w:t>
            </w:r>
          </w:p>
        </w:tc>
        <w:tc>
          <w:tcPr>
            <w:tcW w:w="790" w:type="dxa"/>
            <w:tcBorders>
              <w:top w:val="single" w:sz="4" w:space="0" w:color="auto"/>
              <w:left w:val="single" w:sz="4" w:space="0" w:color="auto"/>
              <w:bottom w:val="single" w:sz="4" w:space="0" w:color="auto"/>
              <w:right w:val="single" w:sz="4" w:space="0" w:color="auto"/>
            </w:tcBorders>
            <w:hideMark/>
          </w:tcPr>
          <w:p w14:paraId="3CBA4F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929FC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07F752" w14:textId="77777777" w:rsidR="00692778" w:rsidRPr="00D22496" w:rsidRDefault="00692778">
            <w:pPr>
              <w:pStyle w:val="Paragraph"/>
              <w:rPr>
                <w:noProof/>
                <w:lang w:val="ro-RO"/>
              </w:rPr>
            </w:pPr>
            <w:r w:rsidRPr="00D22496">
              <w:rPr>
                <w:noProof/>
                <w:lang w:val="ro-RO"/>
              </w:rPr>
              <w:t>31.12.2024</w:t>
            </w:r>
          </w:p>
        </w:tc>
      </w:tr>
      <w:tr w:rsidR="00692778" w:rsidRPr="00D22496" w14:paraId="48761C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0E8166" w14:textId="77777777" w:rsidR="00692778" w:rsidRPr="00D22496" w:rsidRDefault="00692778">
            <w:pPr>
              <w:pStyle w:val="Paragraph"/>
              <w:rPr>
                <w:noProof/>
                <w:lang w:val="ro-RO"/>
              </w:rPr>
            </w:pPr>
            <w:r w:rsidRPr="00D22496">
              <w:rPr>
                <w:noProof/>
                <w:lang w:val="ro-RO"/>
              </w:rPr>
              <w:t>0.7903</w:t>
            </w:r>
          </w:p>
        </w:tc>
        <w:tc>
          <w:tcPr>
            <w:tcW w:w="909" w:type="dxa"/>
            <w:tcBorders>
              <w:top w:val="single" w:sz="4" w:space="0" w:color="auto"/>
              <w:left w:val="single" w:sz="4" w:space="0" w:color="auto"/>
              <w:bottom w:val="single" w:sz="4" w:space="0" w:color="auto"/>
              <w:right w:val="single" w:sz="4" w:space="0" w:color="auto"/>
            </w:tcBorders>
            <w:hideMark/>
          </w:tcPr>
          <w:p w14:paraId="5A870330"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0892402D"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6DB4BBDC" w14:textId="77777777" w:rsidR="00692778" w:rsidRPr="00D22496" w:rsidRDefault="00692778">
            <w:pPr>
              <w:pStyle w:val="Paragraph"/>
              <w:rPr>
                <w:noProof/>
                <w:lang w:val="ro-RO"/>
              </w:rPr>
            </w:pPr>
            <w:r w:rsidRPr="00D22496">
              <w:rPr>
                <w:noProof/>
                <w:lang w:val="ro-RO"/>
              </w:rPr>
              <w:t>Fluorură de 3-(difluormetil)-5-fluor-1-metil-1H-pirazol-4-carbonil (CAS RN 1255735-07-9)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997EB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455F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7C87E4" w14:textId="77777777" w:rsidR="00692778" w:rsidRPr="00D22496" w:rsidRDefault="00692778">
            <w:pPr>
              <w:pStyle w:val="Paragraph"/>
              <w:rPr>
                <w:noProof/>
                <w:lang w:val="ro-RO"/>
              </w:rPr>
            </w:pPr>
            <w:r w:rsidRPr="00D22496">
              <w:rPr>
                <w:noProof/>
                <w:lang w:val="ro-RO"/>
              </w:rPr>
              <w:t>31.12.2024</w:t>
            </w:r>
          </w:p>
        </w:tc>
      </w:tr>
      <w:tr w:rsidR="00692778" w:rsidRPr="00D22496" w14:paraId="3E7F3B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2C8ECE" w14:textId="77777777" w:rsidR="00692778" w:rsidRPr="00D22496" w:rsidRDefault="00692778">
            <w:pPr>
              <w:pStyle w:val="Paragraph"/>
              <w:rPr>
                <w:noProof/>
                <w:lang w:val="ro-RO"/>
              </w:rPr>
            </w:pPr>
            <w:r w:rsidRPr="00D22496">
              <w:rPr>
                <w:noProof/>
                <w:lang w:val="ro-RO"/>
              </w:rPr>
              <w:t>0.6262</w:t>
            </w:r>
          </w:p>
        </w:tc>
        <w:tc>
          <w:tcPr>
            <w:tcW w:w="909" w:type="dxa"/>
            <w:tcBorders>
              <w:top w:val="single" w:sz="4" w:space="0" w:color="auto"/>
              <w:left w:val="single" w:sz="4" w:space="0" w:color="auto"/>
              <w:bottom w:val="single" w:sz="4" w:space="0" w:color="auto"/>
              <w:right w:val="single" w:sz="4" w:space="0" w:color="auto"/>
            </w:tcBorders>
            <w:hideMark/>
          </w:tcPr>
          <w:p w14:paraId="266F6A8D"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1B57647D"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02B6CAE8" w14:textId="77777777" w:rsidR="00692778" w:rsidRPr="00D22496" w:rsidRDefault="00692778">
            <w:pPr>
              <w:pStyle w:val="Paragraph"/>
              <w:rPr>
                <w:noProof/>
                <w:lang w:val="ro-RO"/>
              </w:rPr>
            </w:pPr>
            <w:r w:rsidRPr="00D22496">
              <w:rPr>
                <w:noProof/>
                <w:lang w:val="ro-RO"/>
              </w:rPr>
              <w:t>Pyrasulfotole (ISO) (CAS RN 365400-11-9)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3992E2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006A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FEFEBB" w14:textId="77777777" w:rsidR="00692778" w:rsidRPr="00D22496" w:rsidRDefault="00692778">
            <w:pPr>
              <w:pStyle w:val="Paragraph"/>
              <w:rPr>
                <w:noProof/>
                <w:lang w:val="ro-RO"/>
              </w:rPr>
            </w:pPr>
            <w:r w:rsidRPr="00D22496">
              <w:rPr>
                <w:noProof/>
                <w:lang w:val="ro-RO"/>
              </w:rPr>
              <w:t>31.12.2024</w:t>
            </w:r>
          </w:p>
        </w:tc>
      </w:tr>
      <w:tr w:rsidR="00692778" w:rsidRPr="00D22496" w14:paraId="27A82D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260895" w14:textId="77777777" w:rsidR="00692778" w:rsidRPr="00D22496" w:rsidRDefault="00692778">
            <w:pPr>
              <w:pStyle w:val="Paragraph"/>
              <w:rPr>
                <w:noProof/>
                <w:lang w:val="ro-RO"/>
              </w:rPr>
            </w:pPr>
            <w:r w:rsidRPr="00D22496">
              <w:rPr>
                <w:noProof/>
                <w:lang w:val="ro-RO"/>
              </w:rPr>
              <w:t>0.7835</w:t>
            </w:r>
          </w:p>
        </w:tc>
        <w:tc>
          <w:tcPr>
            <w:tcW w:w="909" w:type="dxa"/>
            <w:tcBorders>
              <w:top w:val="single" w:sz="4" w:space="0" w:color="auto"/>
              <w:left w:val="single" w:sz="4" w:space="0" w:color="auto"/>
              <w:bottom w:val="single" w:sz="4" w:space="0" w:color="auto"/>
              <w:right w:val="single" w:sz="4" w:space="0" w:color="auto"/>
            </w:tcBorders>
            <w:hideMark/>
          </w:tcPr>
          <w:p w14:paraId="7823FF30"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1801C415"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16CC25FC" w14:textId="77777777" w:rsidR="00692778" w:rsidRPr="00D22496" w:rsidRDefault="00692778">
            <w:pPr>
              <w:pStyle w:val="Paragraph"/>
              <w:rPr>
                <w:noProof/>
                <w:lang w:val="ro-RO"/>
              </w:rPr>
            </w:pPr>
            <w:r w:rsidRPr="00D22496">
              <w:rPr>
                <w:noProof/>
                <w:lang w:val="ro-RO"/>
              </w:rPr>
              <w:t>1,3-Dimetil-1H-pirazol (CAS RN 694-48-4)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0D9EB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2E19C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9F9873" w14:textId="77777777" w:rsidR="00692778" w:rsidRPr="00D22496" w:rsidRDefault="00692778">
            <w:pPr>
              <w:pStyle w:val="Paragraph"/>
              <w:rPr>
                <w:noProof/>
                <w:lang w:val="ro-RO"/>
              </w:rPr>
            </w:pPr>
            <w:r w:rsidRPr="00D22496">
              <w:rPr>
                <w:noProof/>
                <w:lang w:val="ro-RO"/>
              </w:rPr>
              <w:t>31.12.2024</w:t>
            </w:r>
          </w:p>
        </w:tc>
      </w:tr>
      <w:tr w:rsidR="00692778" w:rsidRPr="00D22496" w14:paraId="29F15F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DCAFF0" w14:textId="77777777" w:rsidR="00692778" w:rsidRPr="00D22496" w:rsidRDefault="00692778">
            <w:pPr>
              <w:pStyle w:val="Paragraph"/>
              <w:rPr>
                <w:noProof/>
                <w:lang w:val="ro-RO"/>
              </w:rPr>
            </w:pPr>
            <w:r w:rsidRPr="00D22496">
              <w:rPr>
                <w:noProof/>
                <w:lang w:val="ro-RO"/>
              </w:rPr>
              <w:t>0.7918</w:t>
            </w:r>
          </w:p>
        </w:tc>
        <w:tc>
          <w:tcPr>
            <w:tcW w:w="909" w:type="dxa"/>
            <w:tcBorders>
              <w:top w:val="single" w:sz="4" w:space="0" w:color="auto"/>
              <w:left w:val="single" w:sz="4" w:space="0" w:color="auto"/>
              <w:bottom w:val="single" w:sz="4" w:space="0" w:color="auto"/>
              <w:right w:val="single" w:sz="4" w:space="0" w:color="auto"/>
            </w:tcBorders>
            <w:hideMark/>
          </w:tcPr>
          <w:p w14:paraId="2256732A"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698CD82A"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5B4DAF27" w14:textId="77777777" w:rsidR="00692778" w:rsidRPr="00D22496" w:rsidRDefault="00692778">
            <w:pPr>
              <w:pStyle w:val="Paragraph"/>
              <w:rPr>
                <w:noProof/>
                <w:lang w:val="ro-RO"/>
              </w:rPr>
            </w:pPr>
            <w:r w:rsidRPr="00D22496">
              <w:rPr>
                <w:noProof/>
                <w:lang w:val="ro-RO"/>
              </w:rPr>
              <w:t>Fluindapir (ISO)(CAS RN 1383809-87-7) cu o puritate de minimum 96 % în greutate</w:t>
            </w:r>
          </w:p>
        </w:tc>
        <w:tc>
          <w:tcPr>
            <w:tcW w:w="790" w:type="dxa"/>
            <w:tcBorders>
              <w:top w:val="single" w:sz="4" w:space="0" w:color="auto"/>
              <w:left w:val="single" w:sz="4" w:space="0" w:color="auto"/>
              <w:bottom w:val="single" w:sz="4" w:space="0" w:color="auto"/>
              <w:right w:val="single" w:sz="4" w:space="0" w:color="auto"/>
            </w:tcBorders>
            <w:hideMark/>
          </w:tcPr>
          <w:p w14:paraId="4E455A9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B10A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DF55F6" w14:textId="77777777" w:rsidR="00692778" w:rsidRPr="00D22496" w:rsidRDefault="00692778">
            <w:pPr>
              <w:pStyle w:val="Paragraph"/>
              <w:rPr>
                <w:noProof/>
                <w:lang w:val="ro-RO"/>
              </w:rPr>
            </w:pPr>
            <w:r w:rsidRPr="00D22496">
              <w:rPr>
                <w:noProof/>
                <w:lang w:val="ro-RO"/>
              </w:rPr>
              <w:t>31.12.2024</w:t>
            </w:r>
          </w:p>
        </w:tc>
      </w:tr>
      <w:tr w:rsidR="00692778" w:rsidRPr="00D22496" w14:paraId="1E654A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D7BD9A" w14:textId="77777777" w:rsidR="00692778" w:rsidRPr="00D22496" w:rsidRDefault="00692778">
            <w:pPr>
              <w:pStyle w:val="Paragraph"/>
              <w:rPr>
                <w:noProof/>
                <w:lang w:val="ro-RO"/>
              </w:rPr>
            </w:pPr>
            <w:r w:rsidRPr="00D22496">
              <w:rPr>
                <w:noProof/>
                <w:lang w:val="ro-RO"/>
              </w:rPr>
              <w:t>0.6261</w:t>
            </w:r>
          </w:p>
        </w:tc>
        <w:tc>
          <w:tcPr>
            <w:tcW w:w="909" w:type="dxa"/>
            <w:tcBorders>
              <w:top w:val="single" w:sz="4" w:space="0" w:color="auto"/>
              <w:left w:val="single" w:sz="4" w:space="0" w:color="auto"/>
              <w:bottom w:val="single" w:sz="4" w:space="0" w:color="auto"/>
              <w:right w:val="single" w:sz="4" w:space="0" w:color="auto"/>
            </w:tcBorders>
            <w:hideMark/>
          </w:tcPr>
          <w:p w14:paraId="0E9194EA"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020A91EE"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6A8CFE6C" w14:textId="77777777" w:rsidR="00692778" w:rsidRPr="00D22496" w:rsidRDefault="00692778">
            <w:pPr>
              <w:pStyle w:val="Paragraph"/>
              <w:rPr>
                <w:noProof/>
                <w:lang w:val="ro-RO"/>
              </w:rPr>
            </w:pPr>
            <w:r w:rsidRPr="00D22496">
              <w:rPr>
                <w:noProof/>
                <w:lang w:val="ro-RO"/>
              </w:rPr>
              <w:t>Acid 3-difluorometil-1-metil-1H-pirazol-4-carboxilic (CAS RN 176969-34-9)</w:t>
            </w:r>
          </w:p>
        </w:tc>
        <w:tc>
          <w:tcPr>
            <w:tcW w:w="790" w:type="dxa"/>
            <w:tcBorders>
              <w:top w:val="single" w:sz="4" w:space="0" w:color="auto"/>
              <w:left w:val="single" w:sz="4" w:space="0" w:color="auto"/>
              <w:bottom w:val="single" w:sz="4" w:space="0" w:color="auto"/>
              <w:right w:val="single" w:sz="4" w:space="0" w:color="auto"/>
            </w:tcBorders>
            <w:hideMark/>
          </w:tcPr>
          <w:p w14:paraId="3E0960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C656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F418B9" w14:textId="77777777" w:rsidR="00692778" w:rsidRPr="00D22496" w:rsidRDefault="00692778">
            <w:pPr>
              <w:pStyle w:val="Paragraph"/>
              <w:rPr>
                <w:noProof/>
                <w:lang w:val="ro-RO"/>
              </w:rPr>
            </w:pPr>
            <w:r w:rsidRPr="00D22496">
              <w:rPr>
                <w:noProof/>
                <w:lang w:val="ro-RO"/>
              </w:rPr>
              <w:t>31.12.2024</w:t>
            </w:r>
          </w:p>
        </w:tc>
      </w:tr>
      <w:tr w:rsidR="00692778" w:rsidRPr="00D22496" w14:paraId="4B55E8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E5DE11" w14:textId="77777777" w:rsidR="00692778" w:rsidRPr="00D22496" w:rsidRDefault="00692778">
            <w:pPr>
              <w:pStyle w:val="Paragraph"/>
              <w:rPr>
                <w:noProof/>
                <w:lang w:val="ro-RO"/>
              </w:rPr>
            </w:pPr>
            <w:r w:rsidRPr="00D22496">
              <w:rPr>
                <w:noProof/>
                <w:lang w:val="ro-RO"/>
              </w:rPr>
              <w:t>0.7836</w:t>
            </w:r>
          </w:p>
        </w:tc>
        <w:tc>
          <w:tcPr>
            <w:tcW w:w="909" w:type="dxa"/>
            <w:tcBorders>
              <w:top w:val="single" w:sz="4" w:space="0" w:color="auto"/>
              <w:left w:val="single" w:sz="4" w:space="0" w:color="auto"/>
              <w:bottom w:val="single" w:sz="4" w:space="0" w:color="auto"/>
              <w:right w:val="single" w:sz="4" w:space="0" w:color="auto"/>
            </w:tcBorders>
            <w:hideMark/>
          </w:tcPr>
          <w:p w14:paraId="4385062C"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614A9136"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04B1AC8C" w14:textId="77777777" w:rsidR="00692778" w:rsidRPr="00D22496" w:rsidRDefault="00692778">
            <w:pPr>
              <w:pStyle w:val="Paragraph"/>
              <w:rPr>
                <w:noProof/>
                <w:lang w:val="ro-RO"/>
              </w:rPr>
            </w:pPr>
            <w:r w:rsidRPr="00D22496">
              <w:rPr>
                <w:noProof/>
                <w:lang w:val="ro-RO"/>
              </w:rPr>
              <w:t>Acid 3-(3,3,3-trifluor-2,2-dimetilpropoxi)-1H-pirazol-4-carboxilic (CAS RN 2229861-20-3)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2F3527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471B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EAA202" w14:textId="77777777" w:rsidR="00692778" w:rsidRPr="00D22496" w:rsidRDefault="00692778">
            <w:pPr>
              <w:pStyle w:val="Paragraph"/>
              <w:rPr>
                <w:noProof/>
                <w:lang w:val="ro-RO"/>
              </w:rPr>
            </w:pPr>
            <w:r w:rsidRPr="00D22496">
              <w:rPr>
                <w:noProof/>
                <w:lang w:val="ro-RO"/>
              </w:rPr>
              <w:t>31.12.2024</w:t>
            </w:r>
          </w:p>
        </w:tc>
      </w:tr>
      <w:tr w:rsidR="00692778" w:rsidRPr="00D22496" w14:paraId="2CE818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C8B5BC" w14:textId="77777777" w:rsidR="00692778" w:rsidRPr="00D22496" w:rsidRDefault="00692778">
            <w:pPr>
              <w:pStyle w:val="Paragraph"/>
              <w:rPr>
                <w:noProof/>
                <w:lang w:val="ro-RO"/>
              </w:rPr>
            </w:pPr>
            <w:r w:rsidRPr="00D22496">
              <w:rPr>
                <w:noProof/>
                <w:lang w:val="ro-RO"/>
              </w:rPr>
              <w:t>0.3699</w:t>
            </w:r>
          </w:p>
        </w:tc>
        <w:tc>
          <w:tcPr>
            <w:tcW w:w="909" w:type="dxa"/>
            <w:tcBorders>
              <w:top w:val="single" w:sz="4" w:space="0" w:color="auto"/>
              <w:left w:val="single" w:sz="4" w:space="0" w:color="auto"/>
              <w:bottom w:val="single" w:sz="4" w:space="0" w:color="auto"/>
              <w:right w:val="single" w:sz="4" w:space="0" w:color="auto"/>
            </w:tcBorders>
            <w:hideMark/>
          </w:tcPr>
          <w:p w14:paraId="63F0AEB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236B458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557E5FF" w14:textId="77777777" w:rsidR="00692778" w:rsidRPr="00D22496" w:rsidRDefault="00692778">
            <w:pPr>
              <w:pStyle w:val="Paragraph"/>
              <w:rPr>
                <w:noProof/>
                <w:lang w:val="ro-RO"/>
              </w:rPr>
            </w:pPr>
            <w:r w:rsidRPr="00D22496">
              <w:rPr>
                <w:noProof/>
                <w:lang w:val="ro-RO"/>
              </w:rPr>
              <w:t>3-Metil-1-</w:t>
            </w:r>
            <w:r w:rsidRPr="00D22496">
              <w:rPr>
                <w:i/>
                <w:iCs/>
                <w:noProof/>
                <w:lang w:val="ro-RO"/>
              </w:rPr>
              <w:t>p</w:t>
            </w:r>
            <w:r w:rsidRPr="00D22496">
              <w:rPr>
                <w:noProof/>
                <w:lang w:val="ro-RO"/>
              </w:rPr>
              <w:t>-tolil-5-pirazolon (CAS RN 86-92-0)</w:t>
            </w:r>
          </w:p>
        </w:tc>
        <w:tc>
          <w:tcPr>
            <w:tcW w:w="790" w:type="dxa"/>
            <w:tcBorders>
              <w:top w:val="single" w:sz="4" w:space="0" w:color="auto"/>
              <w:left w:val="single" w:sz="4" w:space="0" w:color="auto"/>
              <w:bottom w:val="single" w:sz="4" w:space="0" w:color="auto"/>
              <w:right w:val="single" w:sz="4" w:space="0" w:color="auto"/>
            </w:tcBorders>
            <w:hideMark/>
          </w:tcPr>
          <w:p w14:paraId="781F55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13B4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12D0FC" w14:textId="77777777" w:rsidR="00692778" w:rsidRPr="00D22496" w:rsidRDefault="00692778">
            <w:pPr>
              <w:pStyle w:val="Paragraph"/>
              <w:rPr>
                <w:noProof/>
                <w:lang w:val="ro-RO"/>
              </w:rPr>
            </w:pPr>
            <w:r w:rsidRPr="00D22496">
              <w:rPr>
                <w:noProof/>
                <w:lang w:val="ro-RO"/>
              </w:rPr>
              <w:t>31.12.2024</w:t>
            </w:r>
          </w:p>
        </w:tc>
      </w:tr>
      <w:tr w:rsidR="00692778" w:rsidRPr="00D22496" w14:paraId="4F788EA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F4853C" w14:textId="77777777" w:rsidR="00692778" w:rsidRPr="00D22496" w:rsidRDefault="00692778">
            <w:pPr>
              <w:pStyle w:val="Paragraph"/>
              <w:rPr>
                <w:noProof/>
                <w:lang w:val="ro-RO"/>
              </w:rPr>
            </w:pPr>
            <w:r w:rsidRPr="00D22496">
              <w:rPr>
                <w:noProof/>
                <w:lang w:val="ro-RO"/>
              </w:rPr>
              <w:t>0.7811</w:t>
            </w:r>
          </w:p>
        </w:tc>
        <w:tc>
          <w:tcPr>
            <w:tcW w:w="909" w:type="dxa"/>
            <w:tcBorders>
              <w:top w:val="single" w:sz="4" w:space="0" w:color="auto"/>
              <w:left w:val="single" w:sz="4" w:space="0" w:color="auto"/>
              <w:bottom w:val="single" w:sz="4" w:space="0" w:color="auto"/>
              <w:right w:val="single" w:sz="4" w:space="0" w:color="auto"/>
            </w:tcBorders>
            <w:hideMark/>
          </w:tcPr>
          <w:p w14:paraId="65A8378B"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0167CD28"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06361C1A" w14:textId="77777777" w:rsidR="00692778" w:rsidRPr="00D22496" w:rsidRDefault="00692778">
            <w:pPr>
              <w:pStyle w:val="Paragraph"/>
              <w:rPr>
                <w:noProof/>
                <w:lang w:val="ro-RO"/>
              </w:rPr>
            </w:pPr>
            <w:r w:rsidRPr="00D22496">
              <w:rPr>
                <w:noProof/>
                <w:lang w:val="ro-RO"/>
              </w:rPr>
              <w:t>Fipronil (ISO) (CAS RN 120068-37-3) cu o puritate de minimum 95 % în greutate, pentru utilizare în fabricarea medicamentelor de uz veterinar</w:t>
            </w:r>
          </w:p>
          <w:p w14:paraId="64E0B72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BDE86B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E2587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68CC77" w14:textId="77777777" w:rsidR="00692778" w:rsidRPr="00D22496" w:rsidRDefault="00692778">
            <w:pPr>
              <w:pStyle w:val="Paragraph"/>
              <w:rPr>
                <w:noProof/>
                <w:lang w:val="ro-RO"/>
              </w:rPr>
            </w:pPr>
            <w:r w:rsidRPr="00D22496">
              <w:rPr>
                <w:noProof/>
                <w:lang w:val="ro-RO"/>
              </w:rPr>
              <w:t>31.12.2024</w:t>
            </w:r>
          </w:p>
        </w:tc>
      </w:tr>
      <w:tr w:rsidR="00692778" w:rsidRPr="00D22496" w14:paraId="36B047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066B73" w14:textId="77777777" w:rsidR="00692778" w:rsidRPr="00D22496" w:rsidRDefault="00692778">
            <w:pPr>
              <w:pStyle w:val="Paragraph"/>
              <w:rPr>
                <w:noProof/>
                <w:lang w:val="ro-RO"/>
              </w:rPr>
            </w:pPr>
            <w:r w:rsidRPr="00D22496">
              <w:rPr>
                <w:noProof/>
                <w:lang w:val="ro-RO"/>
              </w:rPr>
              <w:t>0.8353</w:t>
            </w:r>
          </w:p>
        </w:tc>
        <w:tc>
          <w:tcPr>
            <w:tcW w:w="909" w:type="dxa"/>
            <w:tcBorders>
              <w:top w:val="single" w:sz="4" w:space="0" w:color="auto"/>
              <w:left w:val="single" w:sz="4" w:space="0" w:color="auto"/>
              <w:bottom w:val="single" w:sz="4" w:space="0" w:color="auto"/>
              <w:right w:val="single" w:sz="4" w:space="0" w:color="auto"/>
            </w:tcBorders>
            <w:hideMark/>
          </w:tcPr>
          <w:p w14:paraId="1454F285"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19E8A6B2"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0D4FADFE" w14:textId="77777777" w:rsidR="00692778" w:rsidRPr="00D22496" w:rsidRDefault="00692778">
            <w:pPr>
              <w:pStyle w:val="Paragraph"/>
              <w:rPr>
                <w:noProof/>
                <w:lang w:val="ro-RO"/>
              </w:rPr>
            </w:pPr>
            <w:r w:rsidRPr="00D22496">
              <w:rPr>
                <w:noProof/>
                <w:lang w:val="ro-RO"/>
              </w:rPr>
              <w:t>Acid 4,5-dimetil-1H-pirazol-3-carboxilic (CAS RN 89831-40-3)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4D2AD0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44075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DB21E7" w14:textId="77777777" w:rsidR="00692778" w:rsidRPr="00D22496" w:rsidRDefault="00692778">
            <w:pPr>
              <w:pStyle w:val="Paragraph"/>
              <w:rPr>
                <w:noProof/>
                <w:lang w:val="ro-RO"/>
              </w:rPr>
            </w:pPr>
            <w:r w:rsidRPr="00D22496">
              <w:rPr>
                <w:noProof/>
                <w:lang w:val="ro-RO"/>
              </w:rPr>
              <w:t>31.12.2027</w:t>
            </w:r>
          </w:p>
        </w:tc>
      </w:tr>
      <w:tr w:rsidR="00692778" w:rsidRPr="00D22496" w14:paraId="1F11E8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AE1686" w14:textId="77777777" w:rsidR="00692778" w:rsidRPr="00D22496" w:rsidRDefault="00692778">
            <w:pPr>
              <w:pStyle w:val="Paragraph"/>
              <w:rPr>
                <w:noProof/>
                <w:lang w:val="ro-RO"/>
              </w:rPr>
            </w:pPr>
            <w:r w:rsidRPr="00D22496">
              <w:rPr>
                <w:noProof/>
                <w:lang w:val="ro-RO"/>
              </w:rPr>
              <w:t>0.3877</w:t>
            </w:r>
          </w:p>
        </w:tc>
        <w:tc>
          <w:tcPr>
            <w:tcW w:w="909" w:type="dxa"/>
            <w:tcBorders>
              <w:top w:val="single" w:sz="4" w:space="0" w:color="auto"/>
              <w:left w:val="single" w:sz="4" w:space="0" w:color="auto"/>
              <w:bottom w:val="single" w:sz="4" w:space="0" w:color="auto"/>
              <w:right w:val="single" w:sz="4" w:space="0" w:color="auto"/>
            </w:tcBorders>
            <w:hideMark/>
          </w:tcPr>
          <w:p w14:paraId="68A2C97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4817388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DDFDD78" w14:textId="77777777" w:rsidR="00692778" w:rsidRPr="00D22496" w:rsidRDefault="00692778">
            <w:pPr>
              <w:pStyle w:val="Paragraph"/>
              <w:rPr>
                <w:noProof/>
                <w:lang w:val="ro-RO"/>
              </w:rPr>
            </w:pPr>
            <w:r w:rsidRPr="00D22496">
              <w:rPr>
                <w:noProof/>
                <w:lang w:val="ro-RO"/>
              </w:rPr>
              <w:t>Edaravona (DCI) (CAS RN 89-25-8)</w:t>
            </w:r>
          </w:p>
        </w:tc>
        <w:tc>
          <w:tcPr>
            <w:tcW w:w="790" w:type="dxa"/>
            <w:tcBorders>
              <w:top w:val="single" w:sz="4" w:space="0" w:color="auto"/>
              <w:left w:val="single" w:sz="4" w:space="0" w:color="auto"/>
              <w:bottom w:val="single" w:sz="4" w:space="0" w:color="auto"/>
              <w:right w:val="single" w:sz="4" w:space="0" w:color="auto"/>
            </w:tcBorders>
            <w:hideMark/>
          </w:tcPr>
          <w:p w14:paraId="504023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97319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5647EC" w14:textId="77777777" w:rsidR="00692778" w:rsidRPr="00D22496" w:rsidRDefault="00692778">
            <w:pPr>
              <w:pStyle w:val="Paragraph"/>
              <w:rPr>
                <w:noProof/>
                <w:lang w:val="ro-RO"/>
              </w:rPr>
            </w:pPr>
            <w:r w:rsidRPr="00D22496">
              <w:rPr>
                <w:noProof/>
                <w:lang w:val="ro-RO"/>
              </w:rPr>
              <w:t>31.12.2024</w:t>
            </w:r>
          </w:p>
        </w:tc>
      </w:tr>
      <w:tr w:rsidR="00692778" w:rsidRPr="00D22496" w14:paraId="5DCC1AC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227F4F" w14:textId="77777777" w:rsidR="00692778" w:rsidRPr="00D22496" w:rsidRDefault="00692778">
            <w:pPr>
              <w:pStyle w:val="Paragraph"/>
              <w:rPr>
                <w:noProof/>
                <w:lang w:val="ro-RO"/>
              </w:rPr>
            </w:pPr>
            <w:r w:rsidRPr="00D22496">
              <w:rPr>
                <w:noProof/>
                <w:lang w:val="ro-RO"/>
              </w:rPr>
              <w:t>0.7938</w:t>
            </w:r>
          </w:p>
        </w:tc>
        <w:tc>
          <w:tcPr>
            <w:tcW w:w="909" w:type="dxa"/>
            <w:tcBorders>
              <w:top w:val="single" w:sz="4" w:space="0" w:color="auto"/>
              <w:left w:val="single" w:sz="4" w:space="0" w:color="auto"/>
              <w:bottom w:val="single" w:sz="4" w:space="0" w:color="auto"/>
              <w:right w:val="single" w:sz="4" w:space="0" w:color="auto"/>
            </w:tcBorders>
            <w:hideMark/>
          </w:tcPr>
          <w:p w14:paraId="7F7AA2AE"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1EBFFB21"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4611D5AA" w14:textId="77777777" w:rsidR="00692778" w:rsidRPr="00D22496" w:rsidRDefault="00692778">
            <w:pPr>
              <w:pStyle w:val="Paragraph"/>
              <w:rPr>
                <w:noProof/>
                <w:lang w:val="ro-RO"/>
              </w:rPr>
            </w:pPr>
            <w:r w:rsidRPr="00D22496">
              <w:rPr>
                <w:noProof/>
                <w:lang w:val="ro-RO"/>
              </w:rPr>
              <w:t>2-(3,5-Dimetil-1H-pirazol-4-il)acetat de terț-butil (CAS RN 1082827-81-3)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53EA8D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DFD7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5D5D2C" w14:textId="77777777" w:rsidR="00692778" w:rsidRPr="00D22496" w:rsidRDefault="00692778">
            <w:pPr>
              <w:pStyle w:val="Paragraph"/>
              <w:rPr>
                <w:noProof/>
                <w:lang w:val="ro-RO"/>
              </w:rPr>
            </w:pPr>
            <w:r w:rsidRPr="00D22496">
              <w:rPr>
                <w:noProof/>
                <w:lang w:val="ro-RO"/>
              </w:rPr>
              <w:t>31.12.2025</w:t>
            </w:r>
          </w:p>
        </w:tc>
      </w:tr>
      <w:tr w:rsidR="00692778" w:rsidRPr="00D22496" w14:paraId="4A8EDC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2B39AC" w14:textId="77777777" w:rsidR="00692778" w:rsidRPr="00D22496" w:rsidRDefault="00692778">
            <w:pPr>
              <w:pStyle w:val="Paragraph"/>
              <w:rPr>
                <w:noProof/>
                <w:lang w:val="ro-RO"/>
              </w:rPr>
            </w:pPr>
            <w:r w:rsidRPr="00D22496">
              <w:rPr>
                <w:noProof/>
                <w:lang w:val="ro-RO"/>
              </w:rPr>
              <w:t>0.7119</w:t>
            </w:r>
          </w:p>
        </w:tc>
        <w:tc>
          <w:tcPr>
            <w:tcW w:w="909" w:type="dxa"/>
            <w:tcBorders>
              <w:top w:val="single" w:sz="4" w:space="0" w:color="auto"/>
              <w:left w:val="single" w:sz="4" w:space="0" w:color="auto"/>
              <w:bottom w:val="single" w:sz="4" w:space="0" w:color="auto"/>
              <w:right w:val="single" w:sz="4" w:space="0" w:color="auto"/>
            </w:tcBorders>
            <w:hideMark/>
          </w:tcPr>
          <w:p w14:paraId="67507A56"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1572230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6B607E6" w14:textId="77777777" w:rsidR="00692778" w:rsidRPr="00D22496" w:rsidRDefault="00692778">
            <w:pPr>
              <w:pStyle w:val="Paragraph"/>
              <w:rPr>
                <w:noProof/>
                <w:lang w:val="ro-RO"/>
              </w:rPr>
            </w:pPr>
            <w:r w:rsidRPr="00D22496">
              <w:rPr>
                <w:noProof/>
                <w:lang w:val="ro-RO"/>
              </w:rPr>
              <w:t>5-Amino-1-[2,6-dicloro-4-(trifluorometil)fenil]-1H-pirazol-3-carbonitril (CAS RN 120068-79-3)</w:t>
            </w:r>
          </w:p>
        </w:tc>
        <w:tc>
          <w:tcPr>
            <w:tcW w:w="790" w:type="dxa"/>
            <w:tcBorders>
              <w:top w:val="single" w:sz="4" w:space="0" w:color="auto"/>
              <w:left w:val="single" w:sz="4" w:space="0" w:color="auto"/>
              <w:bottom w:val="single" w:sz="4" w:space="0" w:color="auto"/>
              <w:right w:val="single" w:sz="4" w:space="0" w:color="auto"/>
            </w:tcBorders>
            <w:hideMark/>
          </w:tcPr>
          <w:p w14:paraId="2059EC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CA44F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C3D9FF" w14:textId="77777777" w:rsidR="00692778" w:rsidRPr="00D22496" w:rsidRDefault="00692778">
            <w:pPr>
              <w:pStyle w:val="Paragraph"/>
              <w:rPr>
                <w:noProof/>
                <w:lang w:val="ro-RO"/>
              </w:rPr>
            </w:pPr>
            <w:r w:rsidRPr="00D22496">
              <w:rPr>
                <w:noProof/>
                <w:lang w:val="ro-RO"/>
              </w:rPr>
              <w:t>31.12.2026</w:t>
            </w:r>
          </w:p>
        </w:tc>
      </w:tr>
      <w:tr w:rsidR="00692778" w:rsidRPr="00D22496" w14:paraId="1DC334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B03A61" w14:textId="77777777" w:rsidR="00692778" w:rsidRPr="00D22496" w:rsidRDefault="00692778">
            <w:pPr>
              <w:pStyle w:val="Paragraph"/>
              <w:rPr>
                <w:noProof/>
                <w:lang w:val="ro-RO"/>
              </w:rPr>
            </w:pPr>
            <w:r w:rsidRPr="00D22496">
              <w:rPr>
                <w:noProof/>
                <w:lang w:val="ro-RO"/>
              </w:rPr>
              <w:t>0.8046</w:t>
            </w:r>
          </w:p>
        </w:tc>
        <w:tc>
          <w:tcPr>
            <w:tcW w:w="909" w:type="dxa"/>
            <w:tcBorders>
              <w:top w:val="single" w:sz="4" w:space="0" w:color="auto"/>
              <w:left w:val="single" w:sz="4" w:space="0" w:color="auto"/>
              <w:bottom w:val="single" w:sz="4" w:space="0" w:color="auto"/>
              <w:right w:val="single" w:sz="4" w:space="0" w:color="auto"/>
            </w:tcBorders>
            <w:hideMark/>
          </w:tcPr>
          <w:p w14:paraId="34BC92AD"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4153BEDB"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44CDA064" w14:textId="77777777" w:rsidR="00692778" w:rsidRPr="00D22496" w:rsidRDefault="00692778">
            <w:pPr>
              <w:pStyle w:val="Paragraph"/>
              <w:rPr>
                <w:noProof/>
                <w:lang w:val="ro-RO"/>
              </w:rPr>
            </w:pPr>
            <w:r w:rsidRPr="00D22496">
              <w:rPr>
                <w:noProof/>
                <w:lang w:val="ro-RO"/>
              </w:rPr>
              <w:t>1-(3-Iod-1-izopropil-1H-pirazol-4-il)etanonă (CAS RN 1269440-49-4)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F8EE5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F73E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304490" w14:textId="77777777" w:rsidR="00692778" w:rsidRPr="00D22496" w:rsidRDefault="00692778">
            <w:pPr>
              <w:pStyle w:val="Paragraph"/>
              <w:rPr>
                <w:noProof/>
                <w:lang w:val="ro-RO"/>
              </w:rPr>
            </w:pPr>
            <w:r w:rsidRPr="00D22496">
              <w:rPr>
                <w:noProof/>
                <w:lang w:val="ro-RO"/>
              </w:rPr>
              <w:t>31.12.2025</w:t>
            </w:r>
          </w:p>
        </w:tc>
      </w:tr>
      <w:tr w:rsidR="00692778" w:rsidRPr="00D22496" w14:paraId="529D3BF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B6C4AC" w14:textId="77777777" w:rsidR="00692778" w:rsidRPr="00D22496" w:rsidRDefault="00692778">
            <w:pPr>
              <w:pStyle w:val="Paragraph"/>
              <w:rPr>
                <w:noProof/>
                <w:lang w:val="ro-RO"/>
              </w:rPr>
            </w:pPr>
            <w:r w:rsidRPr="00D22496">
              <w:rPr>
                <w:noProof/>
                <w:lang w:val="ro-RO"/>
              </w:rPr>
              <w:t>0.3992</w:t>
            </w:r>
          </w:p>
        </w:tc>
        <w:tc>
          <w:tcPr>
            <w:tcW w:w="909" w:type="dxa"/>
            <w:tcBorders>
              <w:top w:val="single" w:sz="4" w:space="0" w:color="auto"/>
              <w:left w:val="single" w:sz="4" w:space="0" w:color="auto"/>
              <w:bottom w:val="single" w:sz="4" w:space="0" w:color="auto"/>
              <w:right w:val="single" w:sz="4" w:space="0" w:color="auto"/>
            </w:tcBorders>
            <w:hideMark/>
          </w:tcPr>
          <w:p w14:paraId="52A3D825"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72A7DF3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D2BA178" w14:textId="77777777" w:rsidR="00692778" w:rsidRPr="00D22496" w:rsidRDefault="00692778">
            <w:pPr>
              <w:pStyle w:val="Paragraph"/>
              <w:rPr>
                <w:noProof/>
                <w:lang w:val="ro-RO"/>
              </w:rPr>
            </w:pPr>
            <w:r w:rsidRPr="00D22496">
              <w:rPr>
                <w:noProof/>
                <w:lang w:val="ro-RO"/>
              </w:rPr>
              <w:t>Fenpiroximat (ISO) (CAS RN 134098-61-6)</w:t>
            </w:r>
          </w:p>
        </w:tc>
        <w:tc>
          <w:tcPr>
            <w:tcW w:w="790" w:type="dxa"/>
            <w:tcBorders>
              <w:top w:val="single" w:sz="4" w:space="0" w:color="auto"/>
              <w:left w:val="single" w:sz="4" w:space="0" w:color="auto"/>
              <w:bottom w:val="single" w:sz="4" w:space="0" w:color="auto"/>
              <w:right w:val="single" w:sz="4" w:space="0" w:color="auto"/>
            </w:tcBorders>
            <w:hideMark/>
          </w:tcPr>
          <w:p w14:paraId="7DDE33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6CF3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BDCE38" w14:textId="77777777" w:rsidR="00692778" w:rsidRPr="00D22496" w:rsidRDefault="00692778">
            <w:pPr>
              <w:pStyle w:val="Paragraph"/>
              <w:rPr>
                <w:noProof/>
                <w:lang w:val="ro-RO"/>
              </w:rPr>
            </w:pPr>
            <w:r w:rsidRPr="00D22496">
              <w:rPr>
                <w:noProof/>
                <w:lang w:val="ro-RO"/>
              </w:rPr>
              <w:t>31.12.2024</w:t>
            </w:r>
          </w:p>
        </w:tc>
      </w:tr>
      <w:tr w:rsidR="00692778" w:rsidRPr="00D22496" w14:paraId="50CFA4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127C39" w14:textId="77777777" w:rsidR="00692778" w:rsidRPr="00D22496" w:rsidRDefault="00692778">
            <w:pPr>
              <w:pStyle w:val="Paragraph"/>
              <w:rPr>
                <w:noProof/>
                <w:lang w:val="ro-RO"/>
              </w:rPr>
            </w:pPr>
            <w:r w:rsidRPr="00D22496">
              <w:rPr>
                <w:noProof/>
                <w:lang w:val="ro-RO"/>
              </w:rPr>
              <w:t>0.8240</w:t>
            </w:r>
          </w:p>
        </w:tc>
        <w:tc>
          <w:tcPr>
            <w:tcW w:w="909" w:type="dxa"/>
            <w:tcBorders>
              <w:top w:val="single" w:sz="4" w:space="0" w:color="auto"/>
              <w:left w:val="single" w:sz="4" w:space="0" w:color="auto"/>
              <w:bottom w:val="single" w:sz="4" w:space="0" w:color="auto"/>
              <w:right w:val="single" w:sz="4" w:space="0" w:color="auto"/>
            </w:tcBorders>
            <w:hideMark/>
          </w:tcPr>
          <w:p w14:paraId="61347C75"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3597881F"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114DCB28" w14:textId="77777777" w:rsidR="00692778" w:rsidRPr="00D22496" w:rsidRDefault="00692778">
            <w:pPr>
              <w:pStyle w:val="Paragraph"/>
              <w:rPr>
                <w:noProof/>
                <w:lang w:val="ro-RO"/>
              </w:rPr>
            </w:pPr>
            <w:r w:rsidRPr="00D22496">
              <w:rPr>
                <w:noProof/>
                <w:lang w:val="ro-RO"/>
              </w:rPr>
              <w:t>Acid 3-[2-(Dispiro[2.0.2</w:t>
            </w:r>
            <w:r w:rsidRPr="00D22496">
              <w:rPr>
                <w:noProof/>
                <w:vertAlign w:val="superscript"/>
                <w:lang w:val="ro-RO"/>
              </w:rPr>
              <w:t>4</w:t>
            </w:r>
            <w:r w:rsidRPr="00D22496">
              <w:rPr>
                <w:noProof/>
                <w:lang w:val="ro-RO"/>
              </w:rPr>
              <w:t>.1</w:t>
            </w:r>
            <w:r w:rsidRPr="00D22496">
              <w:rPr>
                <w:noProof/>
                <w:vertAlign w:val="superscript"/>
                <w:lang w:val="ro-RO"/>
              </w:rPr>
              <w:t>3</w:t>
            </w:r>
            <w:r w:rsidRPr="00D22496">
              <w:rPr>
                <w:noProof/>
                <w:lang w:val="ro-RO"/>
              </w:rPr>
              <w:t>]heptan-7-il)etoxi]-1H-pirazol-4-carboxilic (CAS RN 2608048-67-3)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07772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6AE9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7C3379" w14:textId="77777777" w:rsidR="00692778" w:rsidRPr="00D22496" w:rsidRDefault="00692778">
            <w:pPr>
              <w:pStyle w:val="Paragraph"/>
              <w:rPr>
                <w:noProof/>
                <w:lang w:val="ro-RO"/>
              </w:rPr>
            </w:pPr>
            <w:r w:rsidRPr="00D22496">
              <w:rPr>
                <w:noProof/>
                <w:lang w:val="ro-RO"/>
              </w:rPr>
              <w:t>31.12.2026</w:t>
            </w:r>
          </w:p>
        </w:tc>
      </w:tr>
      <w:tr w:rsidR="00692778" w:rsidRPr="00D22496" w14:paraId="2428C0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DE841F" w14:textId="77777777" w:rsidR="00692778" w:rsidRPr="00D22496" w:rsidRDefault="00692778">
            <w:pPr>
              <w:pStyle w:val="Paragraph"/>
              <w:rPr>
                <w:noProof/>
                <w:lang w:val="ro-RO"/>
              </w:rPr>
            </w:pPr>
            <w:r w:rsidRPr="00D22496">
              <w:rPr>
                <w:noProof/>
                <w:lang w:val="ro-RO"/>
              </w:rPr>
              <w:t>0.4494</w:t>
            </w:r>
          </w:p>
        </w:tc>
        <w:tc>
          <w:tcPr>
            <w:tcW w:w="909" w:type="dxa"/>
            <w:tcBorders>
              <w:top w:val="single" w:sz="4" w:space="0" w:color="auto"/>
              <w:left w:val="single" w:sz="4" w:space="0" w:color="auto"/>
              <w:bottom w:val="single" w:sz="4" w:space="0" w:color="auto"/>
              <w:right w:val="single" w:sz="4" w:space="0" w:color="auto"/>
            </w:tcBorders>
            <w:hideMark/>
          </w:tcPr>
          <w:p w14:paraId="1B7F7FEB" w14:textId="77777777" w:rsidR="00692778" w:rsidRPr="00D22496" w:rsidRDefault="00692778">
            <w:pPr>
              <w:pStyle w:val="Paragraph"/>
              <w:jc w:val="right"/>
              <w:rPr>
                <w:noProof/>
                <w:lang w:val="ro-RO"/>
              </w:rPr>
            </w:pP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055B0802"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04ED998" w14:textId="77777777" w:rsidR="00692778" w:rsidRPr="00D22496" w:rsidRDefault="00692778">
            <w:pPr>
              <w:pStyle w:val="Paragraph"/>
              <w:rPr>
                <w:noProof/>
                <w:lang w:val="ro-RO"/>
              </w:rPr>
            </w:pPr>
            <w:r w:rsidRPr="00D22496">
              <w:rPr>
                <w:noProof/>
                <w:lang w:val="ro-RO"/>
              </w:rPr>
              <w:t>Piraflufen-etil (ISO) (CAS RN 129630-19-9)</w:t>
            </w:r>
          </w:p>
        </w:tc>
        <w:tc>
          <w:tcPr>
            <w:tcW w:w="790" w:type="dxa"/>
            <w:tcBorders>
              <w:top w:val="single" w:sz="4" w:space="0" w:color="auto"/>
              <w:left w:val="single" w:sz="4" w:space="0" w:color="auto"/>
              <w:bottom w:val="single" w:sz="4" w:space="0" w:color="auto"/>
              <w:right w:val="single" w:sz="4" w:space="0" w:color="auto"/>
            </w:tcBorders>
            <w:hideMark/>
          </w:tcPr>
          <w:p w14:paraId="3BFE5D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6099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DB4D14" w14:textId="77777777" w:rsidR="00692778" w:rsidRPr="00D22496" w:rsidRDefault="00692778">
            <w:pPr>
              <w:pStyle w:val="Paragraph"/>
              <w:rPr>
                <w:noProof/>
                <w:lang w:val="ro-RO"/>
              </w:rPr>
            </w:pPr>
            <w:r w:rsidRPr="00D22496">
              <w:rPr>
                <w:noProof/>
                <w:lang w:val="ro-RO"/>
              </w:rPr>
              <w:t>31.12.2024</w:t>
            </w:r>
          </w:p>
        </w:tc>
      </w:tr>
      <w:tr w:rsidR="00692778" w:rsidRPr="00D22496" w14:paraId="2EA625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622664" w14:textId="77777777" w:rsidR="00692778" w:rsidRPr="00D22496" w:rsidRDefault="00692778">
            <w:pPr>
              <w:pStyle w:val="Paragraph"/>
              <w:rPr>
                <w:noProof/>
                <w:lang w:val="ro-RO"/>
              </w:rPr>
            </w:pPr>
            <w:r w:rsidRPr="00D22496">
              <w:rPr>
                <w:noProof/>
                <w:lang w:val="ro-RO"/>
              </w:rPr>
              <w:t>0.7576</w:t>
            </w:r>
          </w:p>
        </w:tc>
        <w:tc>
          <w:tcPr>
            <w:tcW w:w="909" w:type="dxa"/>
            <w:tcBorders>
              <w:top w:val="single" w:sz="4" w:space="0" w:color="auto"/>
              <w:left w:val="single" w:sz="4" w:space="0" w:color="auto"/>
              <w:bottom w:val="single" w:sz="4" w:space="0" w:color="auto"/>
              <w:right w:val="single" w:sz="4" w:space="0" w:color="auto"/>
            </w:tcBorders>
            <w:hideMark/>
          </w:tcPr>
          <w:p w14:paraId="3267973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4B208DAA"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3AE7A28D" w14:textId="77777777" w:rsidR="00692778" w:rsidRPr="00D22496" w:rsidRDefault="00692778">
            <w:pPr>
              <w:pStyle w:val="Paragraph"/>
              <w:rPr>
                <w:noProof/>
                <w:lang w:val="ro-RO"/>
              </w:rPr>
            </w:pPr>
            <w:r w:rsidRPr="00D22496">
              <w:rPr>
                <w:noProof/>
                <w:lang w:val="ro-RO"/>
              </w:rPr>
              <w:t>4-bromo-1-(1-etoxietil)-1H-pirazol (CAS RN 1024120-52-2)</w:t>
            </w:r>
          </w:p>
        </w:tc>
        <w:tc>
          <w:tcPr>
            <w:tcW w:w="790" w:type="dxa"/>
            <w:tcBorders>
              <w:top w:val="single" w:sz="4" w:space="0" w:color="auto"/>
              <w:left w:val="single" w:sz="4" w:space="0" w:color="auto"/>
              <w:bottom w:val="single" w:sz="4" w:space="0" w:color="auto"/>
              <w:right w:val="single" w:sz="4" w:space="0" w:color="auto"/>
            </w:tcBorders>
            <w:hideMark/>
          </w:tcPr>
          <w:p w14:paraId="6353D5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2D17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FD4E00" w14:textId="77777777" w:rsidR="00692778" w:rsidRPr="00D22496" w:rsidRDefault="00692778">
            <w:pPr>
              <w:pStyle w:val="Paragraph"/>
              <w:rPr>
                <w:noProof/>
                <w:lang w:val="ro-RO"/>
              </w:rPr>
            </w:pPr>
            <w:r w:rsidRPr="00D22496">
              <w:rPr>
                <w:noProof/>
                <w:lang w:val="ro-RO"/>
              </w:rPr>
              <w:t>31.12.2024</w:t>
            </w:r>
          </w:p>
        </w:tc>
      </w:tr>
      <w:tr w:rsidR="00692778" w:rsidRPr="00D22496" w14:paraId="4EAE13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020E3D" w14:textId="77777777" w:rsidR="00692778" w:rsidRPr="00D22496" w:rsidRDefault="00692778">
            <w:pPr>
              <w:pStyle w:val="Paragraph"/>
              <w:rPr>
                <w:noProof/>
                <w:lang w:val="ro-RO"/>
              </w:rPr>
            </w:pPr>
            <w:r w:rsidRPr="00D22496">
              <w:rPr>
                <w:noProof/>
                <w:lang w:val="ro-RO"/>
              </w:rPr>
              <w:t>0.4404</w:t>
            </w:r>
          </w:p>
        </w:tc>
        <w:tc>
          <w:tcPr>
            <w:tcW w:w="909" w:type="dxa"/>
            <w:tcBorders>
              <w:top w:val="single" w:sz="4" w:space="0" w:color="auto"/>
              <w:left w:val="single" w:sz="4" w:space="0" w:color="auto"/>
              <w:bottom w:val="single" w:sz="4" w:space="0" w:color="auto"/>
              <w:right w:val="single" w:sz="4" w:space="0" w:color="auto"/>
            </w:tcBorders>
            <w:hideMark/>
          </w:tcPr>
          <w:p w14:paraId="64E9007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19 90</w:t>
            </w:r>
          </w:p>
        </w:tc>
        <w:tc>
          <w:tcPr>
            <w:tcW w:w="620" w:type="dxa"/>
            <w:tcBorders>
              <w:top w:val="single" w:sz="4" w:space="0" w:color="auto"/>
              <w:left w:val="single" w:sz="4" w:space="0" w:color="auto"/>
              <w:bottom w:val="single" w:sz="4" w:space="0" w:color="auto"/>
              <w:right w:val="single" w:sz="4" w:space="0" w:color="auto"/>
            </w:tcBorders>
            <w:hideMark/>
          </w:tcPr>
          <w:p w14:paraId="59C2D76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2CF4B6A" w14:textId="77777777" w:rsidR="00692778" w:rsidRPr="00D22496" w:rsidRDefault="00692778">
            <w:pPr>
              <w:pStyle w:val="Paragraph"/>
              <w:rPr>
                <w:noProof/>
                <w:lang w:val="ro-RO"/>
              </w:rPr>
            </w:pPr>
            <w:r w:rsidRPr="00D22496">
              <w:rPr>
                <w:noProof/>
                <w:lang w:val="ro-RO"/>
              </w:rPr>
              <w:t>Sulfat de 4,5-diamino-1-(2-hidroxietil)-pirazol (CAS RN 155601-30-2)</w:t>
            </w:r>
          </w:p>
        </w:tc>
        <w:tc>
          <w:tcPr>
            <w:tcW w:w="790" w:type="dxa"/>
            <w:tcBorders>
              <w:top w:val="single" w:sz="4" w:space="0" w:color="auto"/>
              <w:left w:val="single" w:sz="4" w:space="0" w:color="auto"/>
              <w:bottom w:val="single" w:sz="4" w:space="0" w:color="auto"/>
              <w:right w:val="single" w:sz="4" w:space="0" w:color="auto"/>
            </w:tcBorders>
            <w:hideMark/>
          </w:tcPr>
          <w:p w14:paraId="058CDA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AE0F6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91426D" w14:textId="77777777" w:rsidR="00692778" w:rsidRPr="00D22496" w:rsidRDefault="00692778">
            <w:pPr>
              <w:pStyle w:val="Paragraph"/>
              <w:rPr>
                <w:noProof/>
                <w:lang w:val="ro-RO"/>
              </w:rPr>
            </w:pPr>
            <w:r w:rsidRPr="00D22496">
              <w:rPr>
                <w:noProof/>
                <w:lang w:val="ro-RO"/>
              </w:rPr>
              <w:t>31.12.2024</w:t>
            </w:r>
          </w:p>
        </w:tc>
      </w:tr>
      <w:tr w:rsidR="00692778" w:rsidRPr="00D22496" w14:paraId="0453B3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3F847B" w14:textId="77777777" w:rsidR="00692778" w:rsidRPr="00D22496" w:rsidRDefault="00692778">
            <w:pPr>
              <w:pStyle w:val="Paragraph"/>
              <w:rPr>
                <w:noProof/>
                <w:lang w:val="ro-RO"/>
              </w:rPr>
            </w:pPr>
            <w:r w:rsidRPr="00D22496">
              <w:rPr>
                <w:noProof/>
                <w:lang w:val="ro-RO"/>
              </w:rPr>
              <w:t>0.8312</w:t>
            </w:r>
          </w:p>
        </w:tc>
        <w:tc>
          <w:tcPr>
            <w:tcW w:w="909" w:type="dxa"/>
            <w:tcBorders>
              <w:top w:val="single" w:sz="4" w:space="0" w:color="auto"/>
              <w:left w:val="single" w:sz="4" w:space="0" w:color="auto"/>
              <w:bottom w:val="single" w:sz="4" w:space="0" w:color="auto"/>
              <w:right w:val="single" w:sz="4" w:space="0" w:color="auto"/>
            </w:tcBorders>
            <w:hideMark/>
          </w:tcPr>
          <w:p w14:paraId="2ACA0F31" w14:textId="77777777" w:rsidR="00692778" w:rsidRPr="00D22496" w:rsidRDefault="00692778">
            <w:pPr>
              <w:pStyle w:val="Paragraph"/>
              <w:jc w:val="right"/>
              <w:rPr>
                <w:noProof/>
                <w:lang w:val="ro-RO"/>
              </w:rPr>
            </w:pPr>
            <w:r w:rsidRPr="00D22496">
              <w:rPr>
                <w:noProof/>
                <w:lang w:val="ro-RO"/>
              </w:rPr>
              <w:t>ex 2933 21 00</w:t>
            </w:r>
          </w:p>
        </w:tc>
        <w:tc>
          <w:tcPr>
            <w:tcW w:w="620" w:type="dxa"/>
            <w:tcBorders>
              <w:top w:val="single" w:sz="4" w:space="0" w:color="auto"/>
              <w:left w:val="single" w:sz="4" w:space="0" w:color="auto"/>
              <w:bottom w:val="single" w:sz="4" w:space="0" w:color="auto"/>
              <w:right w:val="single" w:sz="4" w:space="0" w:color="auto"/>
            </w:tcBorders>
            <w:hideMark/>
          </w:tcPr>
          <w:p w14:paraId="24B5A098"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66DEC03B" w14:textId="77777777" w:rsidR="00692778" w:rsidRPr="00D22496" w:rsidRDefault="00692778">
            <w:pPr>
              <w:pStyle w:val="Paragraph"/>
              <w:rPr>
                <w:noProof/>
                <w:lang w:val="ro-RO"/>
              </w:rPr>
            </w:pPr>
            <w:r w:rsidRPr="00D22496">
              <w:rPr>
                <w:noProof/>
                <w:lang w:val="ro-RO"/>
              </w:rPr>
              <w:t>(5</w:t>
            </w:r>
            <w:r w:rsidRPr="00D22496">
              <w:rPr>
                <w:i/>
                <w:iCs/>
                <w:noProof/>
                <w:lang w:val="ro-RO"/>
              </w:rPr>
              <w:t>S</w:t>
            </w:r>
            <w:r w:rsidRPr="00D22496">
              <w:rPr>
                <w:noProof/>
                <w:lang w:val="ro-RO"/>
              </w:rPr>
              <w:t>,8</w:t>
            </w:r>
            <w:r w:rsidRPr="00D22496">
              <w:rPr>
                <w:i/>
                <w:iCs/>
                <w:noProof/>
                <w:lang w:val="ro-RO"/>
              </w:rPr>
              <w:t>S</w:t>
            </w:r>
            <w:r w:rsidRPr="00D22496">
              <w:rPr>
                <w:noProof/>
                <w:lang w:val="ro-RO"/>
              </w:rPr>
              <w:t>)-8-metoxi-2,4-dioxo-1,3-diazaspiro[4.5]decan-3-id de sodiu (CAS RN 1400584-86-2)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0A818F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6CA7D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7046AB" w14:textId="77777777" w:rsidR="00692778" w:rsidRPr="00D22496" w:rsidRDefault="00692778">
            <w:pPr>
              <w:pStyle w:val="Paragraph"/>
              <w:rPr>
                <w:noProof/>
                <w:lang w:val="ro-RO"/>
              </w:rPr>
            </w:pPr>
            <w:r w:rsidRPr="00D22496">
              <w:rPr>
                <w:noProof/>
                <w:lang w:val="ro-RO"/>
              </w:rPr>
              <w:t>31.12.2026</w:t>
            </w:r>
          </w:p>
        </w:tc>
      </w:tr>
      <w:tr w:rsidR="00692778" w:rsidRPr="00D22496" w14:paraId="2B1FC2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28D3EC" w14:textId="77777777" w:rsidR="00692778" w:rsidRPr="00D22496" w:rsidRDefault="00692778">
            <w:pPr>
              <w:pStyle w:val="Paragraph"/>
              <w:rPr>
                <w:noProof/>
                <w:lang w:val="ro-RO"/>
              </w:rPr>
            </w:pPr>
            <w:r w:rsidRPr="00D22496">
              <w:rPr>
                <w:noProof/>
                <w:lang w:val="ro-RO"/>
              </w:rPr>
              <w:t>0.4084</w:t>
            </w:r>
          </w:p>
        </w:tc>
        <w:tc>
          <w:tcPr>
            <w:tcW w:w="909" w:type="dxa"/>
            <w:tcBorders>
              <w:top w:val="single" w:sz="4" w:space="0" w:color="auto"/>
              <w:left w:val="single" w:sz="4" w:space="0" w:color="auto"/>
              <w:bottom w:val="single" w:sz="4" w:space="0" w:color="auto"/>
              <w:right w:val="single" w:sz="4" w:space="0" w:color="auto"/>
            </w:tcBorders>
            <w:hideMark/>
          </w:tcPr>
          <w:p w14:paraId="2B56D103" w14:textId="77777777" w:rsidR="00692778" w:rsidRPr="00D22496" w:rsidRDefault="00692778">
            <w:pPr>
              <w:pStyle w:val="Paragraph"/>
              <w:jc w:val="right"/>
              <w:rPr>
                <w:noProof/>
                <w:lang w:val="ro-RO"/>
              </w:rPr>
            </w:pPr>
            <w:r w:rsidRPr="00D22496">
              <w:rPr>
                <w:noProof/>
                <w:lang w:val="ro-RO"/>
              </w:rPr>
              <w:t>ex 2933 21 00</w:t>
            </w:r>
          </w:p>
        </w:tc>
        <w:tc>
          <w:tcPr>
            <w:tcW w:w="620" w:type="dxa"/>
            <w:tcBorders>
              <w:top w:val="single" w:sz="4" w:space="0" w:color="auto"/>
              <w:left w:val="single" w:sz="4" w:space="0" w:color="auto"/>
              <w:bottom w:val="single" w:sz="4" w:space="0" w:color="auto"/>
              <w:right w:val="single" w:sz="4" w:space="0" w:color="auto"/>
            </w:tcBorders>
            <w:hideMark/>
          </w:tcPr>
          <w:p w14:paraId="3C9D367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63FF714" w14:textId="77777777" w:rsidR="00692778" w:rsidRPr="00D22496" w:rsidRDefault="00692778">
            <w:pPr>
              <w:pStyle w:val="Paragraph"/>
              <w:rPr>
                <w:noProof/>
                <w:lang w:val="ro-RO"/>
              </w:rPr>
            </w:pPr>
            <w:r w:rsidRPr="00D22496">
              <w:rPr>
                <w:noProof/>
                <w:lang w:val="ro-RO"/>
              </w:rPr>
              <w:t>1-Brom-3-clor-5,5-dimetilhidantoină (CAS RN 16079-88-2)/ (CAS RN 32718-18-6)</w:t>
            </w:r>
          </w:p>
        </w:tc>
        <w:tc>
          <w:tcPr>
            <w:tcW w:w="790" w:type="dxa"/>
            <w:tcBorders>
              <w:top w:val="single" w:sz="4" w:space="0" w:color="auto"/>
              <w:left w:val="single" w:sz="4" w:space="0" w:color="auto"/>
              <w:bottom w:val="single" w:sz="4" w:space="0" w:color="auto"/>
              <w:right w:val="single" w:sz="4" w:space="0" w:color="auto"/>
            </w:tcBorders>
            <w:hideMark/>
          </w:tcPr>
          <w:p w14:paraId="0EF6B7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F4E3F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DB88E7" w14:textId="77777777" w:rsidR="00692778" w:rsidRPr="00D22496" w:rsidRDefault="00692778">
            <w:pPr>
              <w:pStyle w:val="Paragraph"/>
              <w:rPr>
                <w:noProof/>
                <w:lang w:val="ro-RO"/>
              </w:rPr>
            </w:pPr>
            <w:r w:rsidRPr="00D22496">
              <w:rPr>
                <w:noProof/>
                <w:lang w:val="ro-RO"/>
              </w:rPr>
              <w:t>31.12.2026</w:t>
            </w:r>
          </w:p>
        </w:tc>
      </w:tr>
      <w:tr w:rsidR="00692778" w:rsidRPr="00D22496" w14:paraId="6BD532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76D995" w14:textId="77777777" w:rsidR="00692778" w:rsidRPr="00D22496" w:rsidRDefault="00692778">
            <w:pPr>
              <w:pStyle w:val="Paragraph"/>
              <w:rPr>
                <w:noProof/>
                <w:lang w:val="ro-RO"/>
              </w:rPr>
            </w:pPr>
            <w:r w:rsidRPr="00D22496">
              <w:rPr>
                <w:noProof/>
                <w:lang w:val="ro-RO"/>
              </w:rPr>
              <w:t>0.6835</w:t>
            </w:r>
          </w:p>
        </w:tc>
        <w:tc>
          <w:tcPr>
            <w:tcW w:w="909" w:type="dxa"/>
            <w:tcBorders>
              <w:top w:val="single" w:sz="4" w:space="0" w:color="auto"/>
              <w:left w:val="single" w:sz="4" w:space="0" w:color="auto"/>
              <w:bottom w:val="single" w:sz="4" w:space="0" w:color="auto"/>
              <w:right w:val="single" w:sz="4" w:space="0" w:color="auto"/>
            </w:tcBorders>
            <w:hideMark/>
          </w:tcPr>
          <w:p w14:paraId="768624D5" w14:textId="77777777" w:rsidR="00692778" w:rsidRPr="00D22496" w:rsidRDefault="00692778">
            <w:pPr>
              <w:pStyle w:val="Paragraph"/>
              <w:jc w:val="right"/>
              <w:rPr>
                <w:noProof/>
                <w:lang w:val="ro-RO"/>
              </w:rPr>
            </w:pPr>
            <w:r w:rsidRPr="00D22496">
              <w:rPr>
                <w:noProof/>
                <w:lang w:val="ro-RO"/>
              </w:rPr>
              <w:t>ex 2933 21 00</w:t>
            </w:r>
          </w:p>
        </w:tc>
        <w:tc>
          <w:tcPr>
            <w:tcW w:w="620" w:type="dxa"/>
            <w:tcBorders>
              <w:top w:val="single" w:sz="4" w:space="0" w:color="auto"/>
              <w:left w:val="single" w:sz="4" w:space="0" w:color="auto"/>
              <w:bottom w:val="single" w:sz="4" w:space="0" w:color="auto"/>
              <w:right w:val="single" w:sz="4" w:space="0" w:color="auto"/>
            </w:tcBorders>
            <w:hideMark/>
          </w:tcPr>
          <w:p w14:paraId="133FFB6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189BD01F" w14:textId="77777777" w:rsidR="00692778" w:rsidRPr="00D22496" w:rsidRDefault="00692778">
            <w:pPr>
              <w:pStyle w:val="Paragraph"/>
              <w:rPr>
                <w:noProof/>
                <w:lang w:val="ro-RO"/>
              </w:rPr>
            </w:pPr>
            <w:r w:rsidRPr="00D22496">
              <w:rPr>
                <w:noProof/>
                <w:lang w:val="ro-RO"/>
              </w:rPr>
              <w:t>1-Aminohidantoină clorhidrat (CAS RN 2827-56-7)</w:t>
            </w:r>
          </w:p>
        </w:tc>
        <w:tc>
          <w:tcPr>
            <w:tcW w:w="790" w:type="dxa"/>
            <w:tcBorders>
              <w:top w:val="single" w:sz="4" w:space="0" w:color="auto"/>
              <w:left w:val="single" w:sz="4" w:space="0" w:color="auto"/>
              <w:bottom w:val="single" w:sz="4" w:space="0" w:color="auto"/>
              <w:right w:val="single" w:sz="4" w:space="0" w:color="auto"/>
            </w:tcBorders>
            <w:hideMark/>
          </w:tcPr>
          <w:p w14:paraId="2C8BEF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7D800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A61DE1" w14:textId="77777777" w:rsidR="00692778" w:rsidRPr="00D22496" w:rsidRDefault="00692778">
            <w:pPr>
              <w:pStyle w:val="Paragraph"/>
              <w:rPr>
                <w:noProof/>
                <w:lang w:val="ro-RO"/>
              </w:rPr>
            </w:pPr>
            <w:r w:rsidRPr="00D22496">
              <w:rPr>
                <w:noProof/>
                <w:lang w:val="ro-RO"/>
              </w:rPr>
              <w:t>31.12.2025</w:t>
            </w:r>
          </w:p>
        </w:tc>
      </w:tr>
      <w:tr w:rsidR="00692778" w:rsidRPr="00D22496" w14:paraId="69A05E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01480D" w14:textId="77777777" w:rsidR="00692778" w:rsidRPr="00D22496" w:rsidRDefault="00692778">
            <w:pPr>
              <w:pStyle w:val="Paragraph"/>
              <w:rPr>
                <w:noProof/>
                <w:lang w:val="ro-RO"/>
              </w:rPr>
            </w:pPr>
            <w:r w:rsidRPr="00D22496">
              <w:rPr>
                <w:noProof/>
                <w:lang w:val="ro-RO"/>
              </w:rPr>
              <w:t>0.4088</w:t>
            </w:r>
          </w:p>
        </w:tc>
        <w:tc>
          <w:tcPr>
            <w:tcW w:w="909" w:type="dxa"/>
            <w:tcBorders>
              <w:top w:val="single" w:sz="4" w:space="0" w:color="auto"/>
              <w:left w:val="single" w:sz="4" w:space="0" w:color="auto"/>
              <w:bottom w:val="single" w:sz="4" w:space="0" w:color="auto"/>
              <w:right w:val="single" w:sz="4" w:space="0" w:color="auto"/>
            </w:tcBorders>
            <w:hideMark/>
          </w:tcPr>
          <w:p w14:paraId="65360C3D" w14:textId="77777777" w:rsidR="00692778" w:rsidRPr="00D22496" w:rsidRDefault="00692778">
            <w:pPr>
              <w:pStyle w:val="Paragraph"/>
              <w:jc w:val="right"/>
              <w:rPr>
                <w:noProof/>
                <w:lang w:val="ro-RO"/>
              </w:rPr>
            </w:pPr>
            <w:r w:rsidRPr="00D22496">
              <w:rPr>
                <w:noProof/>
                <w:lang w:val="ro-RO"/>
              </w:rPr>
              <w:t>ex 2933 21 00</w:t>
            </w:r>
          </w:p>
        </w:tc>
        <w:tc>
          <w:tcPr>
            <w:tcW w:w="620" w:type="dxa"/>
            <w:tcBorders>
              <w:top w:val="single" w:sz="4" w:space="0" w:color="auto"/>
              <w:left w:val="single" w:sz="4" w:space="0" w:color="auto"/>
              <w:bottom w:val="single" w:sz="4" w:space="0" w:color="auto"/>
              <w:right w:val="single" w:sz="4" w:space="0" w:color="auto"/>
            </w:tcBorders>
            <w:hideMark/>
          </w:tcPr>
          <w:p w14:paraId="6580613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91D7743" w14:textId="77777777" w:rsidR="00692778" w:rsidRPr="00D22496" w:rsidRDefault="00692778">
            <w:pPr>
              <w:pStyle w:val="Paragraph"/>
              <w:rPr>
                <w:noProof/>
                <w:lang w:val="ro-RO"/>
              </w:rPr>
            </w:pPr>
            <w:r w:rsidRPr="00D22496">
              <w:rPr>
                <w:noProof/>
                <w:lang w:val="ro-RO"/>
              </w:rPr>
              <w:t>DL-</w:t>
            </w:r>
            <w:r w:rsidRPr="00D22496">
              <w:rPr>
                <w:i/>
                <w:iCs/>
                <w:noProof/>
                <w:lang w:val="ro-RO"/>
              </w:rPr>
              <w:t>p</w:t>
            </w:r>
            <w:r w:rsidRPr="00D22496">
              <w:rPr>
                <w:noProof/>
                <w:lang w:val="ro-RO"/>
              </w:rPr>
              <w:t>-Hidroxifenilhidantoină (CAS RN 2420-17-9)</w:t>
            </w:r>
          </w:p>
        </w:tc>
        <w:tc>
          <w:tcPr>
            <w:tcW w:w="790" w:type="dxa"/>
            <w:tcBorders>
              <w:top w:val="single" w:sz="4" w:space="0" w:color="auto"/>
              <w:left w:val="single" w:sz="4" w:space="0" w:color="auto"/>
              <w:bottom w:val="single" w:sz="4" w:space="0" w:color="auto"/>
              <w:right w:val="single" w:sz="4" w:space="0" w:color="auto"/>
            </w:tcBorders>
            <w:hideMark/>
          </w:tcPr>
          <w:p w14:paraId="4A74EC6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9D11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A48C1F" w14:textId="77777777" w:rsidR="00692778" w:rsidRPr="00D22496" w:rsidRDefault="00692778">
            <w:pPr>
              <w:pStyle w:val="Paragraph"/>
              <w:rPr>
                <w:noProof/>
                <w:lang w:val="ro-RO"/>
              </w:rPr>
            </w:pPr>
            <w:r w:rsidRPr="00D22496">
              <w:rPr>
                <w:noProof/>
                <w:lang w:val="ro-RO"/>
              </w:rPr>
              <w:t>31.12.2026</w:t>
            </w:r>
          </w:p>
        </w:tc>
      </w:tr>
      <w:tr w:rsidR="00692778" w:rsidRPr="00D22496" w14:paraId="420110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43F814" w14:textId="77777777" w:rsidR="00692778" w:rsidRPr="00D22496" w:rsidRDefault="00692778">
            <w:pPr>
              <w:pStyle w:val="Paragraph"/>
              <w:rPr>
                <w:noProof/>
                <w:lang w:val="ro-RO"/>
              </w:rPr>
            </w:pPr>
            <w:r w:rsidRPr="00D22496">
              <w:rPr>
                <w:noProof/>
                <w:lang w:val="ro-RO"/>
              </w:rPr>
              <w:t>0.5115</w:t>
            </w:r>
          </w:p>
        </w:tc>
        <w:tc>
          <w:tcPr>
            <w:tcW w:w="909" w:type="dxa"/>
            <w:tcBorders>
              <w:top w:val="single" w:sz="4" w:space="0" w:color="auto"/>
              <w:left w:val="single" w:sz="4" w:space="0" w:color="auto"/>
              <w:bottom w:val="single" w:sz="4" w:space="0" w:color="auto"/>
              <w:right w:val="single" w:sz="4" w:space="0" w:color="auto"/>
            </w:tcBorders>
            <w:hideMark/>
          </w:tcPr>
          <w:p w14:paraId="7290E051" w14:textId="77777777" w:rsidR="00692778" w:rsidRPr="00D22496" w:rsidRDefault="00692778">
            <w:pPr>
              <w:pStyle w:val="Paragraph"/>
              <w:jc w:val="right"/>
              <w:rPr>
                <w:noProof/>
                <w:lang w:val="ro-RO"/>
              </w:rPr>
            </w:pPr>
            <w:r w:rsidRPr="00D22496">
              <w:rPr>
                <w:noProof/>
                <w:lang w:val="ro-RO"/>
              </w:rPr>
              <w:t>ex 2933 21 00</w:t>
            </w:r>
          </w:p>
        </w:tc>
        <w:tc>
          <w:tcPr>
            <w:tcW w:w="620" w:type="dxa"/>
            <w:tcBorders>
              <w:top w:val="single" w:sz="4" w:space="0" w:color="auto"/>
              <w:left w:val="single" w:sz="4" w:space="0" w:color="auto"/>
              <w:bottom w:val="single" w:sz="4" w:space="0" w:color="auto"/>
              <w:right w:val="single" w:sz="4" w:space="0" w:color="auto"/>
            </w:tcBorders>
            <w:hideMark/>
          </w:tcPr>
          <w:p w14:paraId="3AFA8773"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82B22B7" w14:textId="77777777" w:rsidR="00692778" w:rsidRPr="00D22496" w:rsidRDefault="00692778">
            <w:pPr>
              <w:pStyle w:val="Paragraph"/>
              <w:rPr>
                <w:noProof/>
                <w:lang w:val="ro-RO"/>
              </w:rPr>
            </w:pPr>
            <w:r w:rsidRPr="00D22496">
              <w:rPr>
                <w:noProof/>
                <w:lang w:val="ro-RO"/>
              </w:rPr>
              <w:t>5,5-Dimetilhidantoină (CAS RN 77-71-4)</w:t>
            </w:r>
          </w:p>
        </w:tc>
        <w:tc>
          <w:tcPr>
            <w:tcW w:w="790" w:type="dxa"/>
            <w:tcBorders>
              <w:top w:val="single" w:sz="4" w:space="0" w:color="auto"/>
              <w:left w:val="single" w:sz="4" w:space="0" w:color="auto"/>
              <w:bottom w:val="single" w:sz="4" w:space="0" w:color="auto"/>
              <w:right w:val="single" w:sz="4" w:space="0" w:color="auto"/>
            </w:tcBorders>
            <w:hideMark/>
          </w:tcPr>
          <w:p w14:paraId="69DF9B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5B63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13145D" w14:textId="77777777" w:rsidR="00692778" w:rsidRPr="00D22496" w:rsidRDefault="00692778">
            <w:pPr>
              <w:pStyle w:val="Paragraph"/>
              <w:rPr>
                <w:noProof/>
                <w:lang w:val="ro-RO"/>
              </w:rPr>
            </w:pPr>
            <w:r w:rsidRPr="00D22496">
              <w:rPr>
                <w:noProof/>
                <w:lang w:val="ro-RO"/>
              </w:rPr>
              <w:t>31.12.2025</w:t>
            </w:r>
          </w:p>
        </w:tc>
      </w:tr>
      <w:tr w:rsidR="00692778" w:rsidRPr="00D22496" w14:paraId="70F43D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D080A9" w14:textId="77777777" w:rsidR="00692778" w:rsidRPr="00D22496" w:rsidRDefault="00692778">
            <w:pPr>
              <w:pStyle w:val="Paragraph"/>
              <w:rPr>
                <w:noProof/>
                <w:lang w:val="ro-RO"/>
              </w:rPr>
            </w:pPr>
            <w:r w:rsidRPr="00D22496">
              <w:rPr>
                <w:noProof/>
                <w:lang w:val="ro-RO"/>
              </w:rPr>
              <w:t>0.5972</w:t>
            </w:r>
          </w:p>
        </w:tc>
        <w:tc>
          <w:tcPr>
            <w:tcW w:w="909" w:type="dxa"/>
            <w:tcBorders>
              <w:top w:val="single" w:sz="4" w:space="0" w:color="auto"/>
              <w:left w:val="single" w:sz="4" w:space="0" w:color="auto"/>
              <w:bottom w:val="single" w:sz="4" w:space="0" w:color="auto"/>
              <w:right w:val="single" w:sz="4" w:space="0" w:color="auto"/>
            </w:tcBorders>
            <w:hideMark/>
          </w:tcPr>
          <w:p w14:paraId="02E49C0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17418637"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7C6BA22" w14:textId="77777777" w:rsidR="00692778" w:rsidRPr="00D22496" w:rsidRDefault="00692778">
            <w:pPr>
              <w:pStyle w:val="Paragraph"/>
              <w:rPr>
                <w:noProof/>
                <w:lang w:val="ro-RO"/>
              </w:rPr>
            </w:pPr>
            <w:r w:rsidRPr="00D22496">
              <w:rPr>
                <w:noProof/>
                <w:lang w:val="ro-RO"/>
              </w:rPr>
              <w:t>4-(1-hidroxi-1-metiletil)-2-propilimidazol-5-carboxilat de etil (CAS RN 144689-93-0)</w:t>
            </w:r>
          </w:p>
        </w:tc>
        <w:tc>
          <w:tcPr>
            <w:tcW w:w="790" w:type="dxa"/>
            <w:tcBorders>
              <w:top w:val="single" w:sz="4" w:space="0" w:color="auto"/>
              <w:left w:val="single" w:sz="4" w:space="0" w:color="auto"/>
              <w:bottom w:val="single" w:sz="4" w:space="0" w:color="auto"/>
              <w:right w:val="single" w:sz="4" w:space="0" w:color="auto"/>
            </w:tcBorders>
            <w:hideMark/>
          </w:tcPr>
          <w:p w14:paraId="2DDF862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29DA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A14581" w14:textId="77777777" w:rsidR="00692778" w:rsidRPr="00D22496" w:rsidRDefault="00692778">
            <w:pPr>
              <w:pStyle w:val="Paragraph"/>
              <w:rPr>
                <w:noProof/>
                <w:lang w:val="ro-RO"/>
              </w:rPr>
            </w:pPr>
            <w:r w:rsidRPr="00D22496">
              <w:rPr>
                <w:noProof/>
                <w:lang w:val="ro-RO"/>
              </w:rPr>
              <w:t>31.12.2024</w:t>
            </w:r>
          </w:p>
        </w:tc>
      </w:tr>
      <w:tr w:rsidR="00692778" w:rsidRPr="00D22496" w14:paraId="2FBAF9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F7B12A" w14:textId="77777777" w:rsidR="00692778" w:rsidRPr="00D22496" w:rsidRDefault="00692778">
            <w:pPr>
              <w:pStyle w:val="Paragraph"/>
              <w:rPr>
                <w:noProof/>
                <w:lang w:val="ro-RO"/>
              </w:rPr>
            </w:pPr>
            <w:r w:rsidRPr="00D22496">
              <w:rPr>
                <w:noProof/>
                <w:lang w:val="ro-RO"/>
              </w:rPr>
              <w:t>0.7527</w:t>
            </w:r>
          </w:p>
        </w:tc>
        <w:tc>
          <w:tcPr>
            <w:tcW w:w="909" w:type="dxa"/>
            <w:tcBorders>
              <w:top w:val="single" w:sz="4" w:space="0" w:color="auto"/>
              <w:left w:val="single" w:sz="4" w:space="0" w:color="auto"/>
              <w:bottom w:val="single" w:sz="4" w:space="0" w:color="auto"/>
              <w:right w:val="single" w:sz="4" w:space="0" w:color="auto"/>
            </w:tcBorders>
            <w:hideMark/>
          </w:tcPr>
          <w:p w14:paraId="0D5487F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7EF154FD"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0B565F94" w14:textId="77777777" w:rsidR="00692778" w:rsidRPr="00D22496" w:rsidRDefault="00692778">
            <w:pPr>
              <w:pStyle w:val="Paragraph"/>
              <w:rPr>
                <w:noProof/>
                <w:lang w:val="ro-RO"/>
              </w:rPr>
            </w:pPr>
            <w:r w:rsidRPr="00D22496">
              <w:rPr>
                <w:noProof/>
                <w:lang w:val="ro-RO"/>
              </w:rPr>
              <w:t>2-(2-clorofenil)-1-[2-(2-clorofenil)-4,5-difenil-2H-imidazol-2-il]-4,5-difenil-1H-imidazol (CAS RN 7189-82-4)</w:t>
            </w:r>
          </w:p>
        </w:tc>
        <w:tc>
          <w:tcPr>
            <w:tcW w:w="790" w:type="dxa"/>
            <w:tcBorders>
              <w:top w:val="single" w:sz="4" w:space="0" w:color="auto"/>
              <w:left w:val="single" w:sz="4" w:space="0" w:color="auto"/>
              <w:bottom w:val="single" w:sz="4" w:space="0" w:color="auto"/>
              <w:right w:val="single" w:sz="4" w:space="0" w:color="auto"/>
            </w:tcBorders>
            <w:hideMark/>
          </w:tcPr>
          <w:p w14:paraId="0B9D79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460B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3CACB9" w14:textId="77777777" w:rsidR="00692778" w:rsidRPr="00D22496" w:rsidRDefault="00692778">
            <w:pPr>
              <w:pStyle w:val="Paragraph"/>
              <w:rPr>
                <w:noProof/>
                <w:lang w:val="ro-RO"/>
              </w:rPr>
            </w:pPr>
            <w:r w:rsidRPr="00D22496">
              <w:rPr>
                <w:noProof/>
                <w:lang w:val="ro-RO"/>
              </w:rPr>
              <w:t>31.12.2024</w:t>
            </w:r>
          </w:p>
        </w:tc>
      </w:tr>
      <w:tr w:rsidR="00692778" w:rsidRPr="00D22496" w14:paraId="38951D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15555F" w14:textId="77777777" w:rsidR="00692778" w:rsidRPr="00D22496" w:rsidRDefault="00692778">
            <w:pPr>
              <w:pStyle w:val="Paragraph"/>
              <w:rPr>
                <w:noProof/>
                <w:lang w:val="ro-RO"/>
              </w:rPr>
            </w:pPr>
            <w:r w:rsidRPr="00D22496">
              <w:rPr>
                <w:noProof/>
                <w:lang w:val="ro-RO"/>
              </w:rPr>
              <w:t>0.8150</w:t>
            </w:r>
          </w:p>
        </w:tc>
        <w:tc>
          <w:tcPr>
            <w:tcW w:w="909" w:type="dxa"/>
            <w:tcBorders>
              <w:top w:val="single" w:sz="4" w:space="0" w:color="auto"/>
              <w:left w:val="single" w:sz="4" w:space="0" w:color="auto"/>
              <w:bottom w:val="single" w:sz="4" w:space="0" w:color="auto"/>
              <w:right w:val="single" w:sz="4" w:space="0" w:color="auto"/>
            </w:tcBorders>
            <w:hideMark/>
          </w:tcPr>
          <w:p w14:paraId="5478FE05" w14:textId="77777777" w:rsidR="00692778" w:rsidRPr="00D22496" w:rsidRDefault="00692778">
            <w:pPr>
              <w:pStyle w:val="Paragraph"/>
              <w:jc w:val="right"/>
              <w:rPr>
                <w:noProof/>
                <w:lang w:val="ro-RO"/>
              </w:rPr>
            </w:pP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40B5DDD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C0D04CF" w14:textId="77777777" w:rsidR="00692778" w:rsidRPr="00D22496" w:rsidRDefault="00692778">
            <w:pPr>
              <w:pStyle w:val="Paragraph"/>
              <w:rPr>
                <w:noProof/>
                <w:lang w:val="ro-RO"/>
              </w:rPr>
            </w:pPr>
            <w:r w:rsidRPr="00D22496">
              <w:rPr>
                <w:noProof/>
                <w:lang w:val="ro-RO"/>
              </w:rPr>
              <w:t>Terț-butil (2S)-2-(5-brom-1H-imidazol-2-il)pirolidină-1-carboxilat (CAS RN 1007882-59-8)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A7E426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C655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B84E00" w14:textId="77777777" w:rsidR="00692778" w:rsidRPr="00D22496" w:rsidRDefault="00692778">
            <w:pPr>
              <w:pStyle w:val="Paragraph"/>
              <w:rPr>
                <w:noProof/>
                <w:lang w:val="ro-RO"/>
              </w:rPr>
            </w:pPr>
            <w:r w:rsidRPr="00D22496">
              <w:rPr>
                <w:noProof/>
                <w:lang w:val="ro-RO"/>
              </w:rPr>
              <w:t>31.12.2026</w:t>
            </w:r>
          </w:p>
        </w:tc>
      </w:tr>
      <w:tr w:rsidR="00692778" w:rsidRPr="00D22496" w14:paraId="2626C4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A45BF2" w14:textId="77777777" w:rsidR="00692778" w:rsidRPr="00D22496" w:rsidRDefault="00692778">
            <w:pPr>
              <w:pStyle w:val="Paragraph"/>
              <w:rPr>
                <w:noProof/>
                <w:lang w:val="ro-RO"/>
              </w:rPr>
            </w:pPr>
            <w:r w:rsidRPr="00D22496">
              <w:rPr>
                <w:noProof/>
                <w:lang w:val="ro-RO"/>
              </w:rPr>
              <w:t>0.7937</w:t>
            </w:r>
          </w:p>
        </w:tc>
        <w:tc>
          <w:tcPr>
            <w:tcW w:w="909" w:type="dxa"/>
            <w:tcBorders>
              <w:top w:val="single" w:sz="4" w:space="0" w:color="auto"/>
              <w:left w:val="single" w:sz="4" w:space="0" w:color="auto"/>
              <w:bottom w:val="single" w:sz="4" w:space="0" w:color="auto"/>
              <w:right w:val="single" w:sz="4" w:space="0" w:color="auto"/>
            </w:tcBorders>
            <w:hideMark/>
          </w:tcPr>
          <w:p w14:paraId="7B682808" w14:textId="77777777" w:rsidR="00692778" w:rsidRPr="00D22496" w:rsidRDefault="00692778">
            <w:pPr>
              <w:pStyle w:val="Paragraph"/>
              <w:jc w:val="right"/>
              <w:rPr>
                <w:noProof/>
                <w:lang w:val="ro-RO"/>
              </w:rPr>
            </w:pP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65D4A1EE"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29551E60" w14:textId="77777777" w:rsidR="00692778" w:rsidRPr="00D22496" w:rsidRDefault="00692778">
            <w:pPr>
              <w:pStyle w:val="Paragraph"/>
              <w:rPr>
                <w:noProof/>
                <w:lang w:val="ro-RO"/>
              </w:rPr>
            </w:pPr>
            <w:r w:rsidRPr="00D22496">
              <w:rPr>
                <w:noProof/>
                <w:lang w:val="ro-RO"/>
              </w:rPr>
              <w:t>1,1'-Tiocarbonilbis(imidazol) (CAS RN 6160-65-2)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17B067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B3E8E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FAF8C7" w14:textId="77777777" w:rsidR="00692778" w:rsidRPr="00D22496" w:rsidRDefault="00692778">
            <w:pPr>
              <w:pStyle w:val="Paragraph"/>
              <w:rPr>
                <w:noProof/>
                <w:lang w:val="ro-RO"/>
              </w:rPr>
            </w:pPr>
            <w:r w:rsidRPr="00D22496">
              <w:rPr>
                <w:noProof/>
                <w:lang w:val="ro-RO"/>
              </w:rPr>
              <w:t>31.12.2025</w:t>
            </w:r>
          </w:p>
        </w:tc>
      </w:tr>
      <w:tr w:rsidR="00692778" w:rsidRPr="00D22496" w14:paraId="32A1FC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561CFD" w14:textId="77777777" w:rsidR="00692778" w:rsidRPr="00D22496" w:rsidRDefault="00692778">
            <w:pPr>
              <w:pStyle w:val="Paragraph"/>
              <w:rPr>
                <w:noProof/>
                <w:lang w:val="ro-RO"/>
              </w:rPr>
            </w:pPr>
            <w:r w:rsidRPr="00D22496">
              <w:rPr>
                <w:noProof/>
                <w:lang w:val="ro-RO"/>
              </w:rPr>
              <w:t>0.5920</w:t>
            </w:r>
          </w:p>
        </w:tc>
        <w:tc>
          <w:tcPr>
            <w:tcW w:w="909" w:type="dxa"/>
            <w:tcBorders>
              <w:top w:val="single" w:sz="4" w:space="0" w:color="auto"/>
              <w:left w:val="single" w:sz="4" w:space="0" w:color="auto"/>
              <w:bottom w:val="single" w:sz="4" w:space="0" w:color="auto"/>
              <w:right w:val="single" w:sz="4" w:space="0" w:color="auto"/>
            </w:tcBorders>
            <w:hideMark/>
          </w:tcPr>
          <w:p w14:paraId="5AA2F4B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389221E3"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592AD768" w14:textId="77777777" w:rsidR="00692778" w:rsidRPr="00D22496" w:rsidRDefault="00692778">
            <w:pPr>
              <w:pStyle w:val="Paragraph"/>
              <w:rPr>
                <w:noProof/>
                <w:lang w:val="ro-RO"/>
              </w:rPr>
            </w:pPr>
            <w:r w:rsidRPr="00D22496">
              <w:rPr>
                <w:noProof/>
                <w:lang w:val="ro-RO"/>
              </w:rPr>
              <w:t>Procloraz (ISO) (CAS RN 67747-09-5)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5B9697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47D0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222994" w14:textId="77777777" w:rsidR="00692778" w:rsidRPr="00D22496" w:rsidRDefault="00692778">
            <w:pPr>
              <w:pStyle w:val="Paragraph"/>
              <w:rPr>
                <w:noProof/>
                <w:lang w:val="ro-RO"/>
              </w:rPr>
            </w:pPr>
            <w:r w:rsidRPr="00D22496">
              <w:rPr>
                <w:noProof/>
                <w:lang w:val="ro-RO"/>
              </w:rPr>
              <w:t>31.12.2024</w:t>
            </w:r>
          </w:p>
        </w:tc>
      </w:tr>
      <w:tr w:rsidR="00692778" w:rsidRPr="00D22496" w14:paraId="37E10F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54AD16" w14:textId="77777777" w:rsidR="00692778" w:rsidRPr="00D22496" w:rsidRDefault="00692778">
            <w:pPr>
              <w:pStyle w:val="Paragraph"/>
              <w:rPr>
                <w:noProof/>
                <w:lang w:val="ro-RO"/>
              </w:rPr>
            </w:pPr>
            <w:r w:rsidRPr="00D22496">
              <w:rPr>
                <w:noProof/>
                <w:lang w:val="ro-RO"/>
              </w:rPr>
              <w:t>0.8452</w:t>
            </w:r>
          </w:p>
        </w:tc>
        <w:tc>
          <w:tcPr>
            <w:tcW w:w="909" w:type="dxa"/>
            <w:tcBorders>
              <w:top w:val="single" w:sz="4" w:space="0" w:color="auto"/>
              <w:left w:val="single" w:sz="4" w:space="0" w:color="auto"/>
              <w:bottom w:val="single" w:sz="4" w:space="0" w:color="auto"/>
              <w:right w:val="single" w:sz="4" w:space="0" w:color="auto"/>
            </w:tcBorders>
            <w:hideMark/>
          </w:tcPr>
          <w:p w14:paraId="4A80CAD5" w14:textId="77777777" w:rsidR="00692778" w:rsidRPr="00D22496" w:rsidRDefault="00692778">
            <w:pPr>
              <w:pStyle w:val="Paragraph"/>
              <w:jc w:val="right"/>
              <w:rPr>
                <w:noProof/>
                <w:lang w:val="ro-RO"/>
              </w:rPr>
            </w:pP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49F21CCD"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6847D2FD" w14:textId="77777777" w:rsidR="00692778" w:rsidRPr="00D22496" w:rsidRDefault="00692778">
            <w:pPr>
              <w:pStyle w:val="Paragraph"/>
              <w:rPr>
                <w:noProof/>
                <w:lang w:val="ro-RO"/>
              </w:rPr>
            </w:pPr>
            <w:r w:rsidRPr="00D22496">
              <w:rPr>
                <w:noProof/>
                <w:lang w:val="ro-RO"/>
              </w:rPr>
              <w:t>Ciazofamid (ISO) (CAS RN 120116-88-3) cu o puritate de minimum 94 % în greutate</w:t>
            </w:r>
          </w:p>
        </w:tc>
        <w:tc>
          <w:tcPr>
            <w:tcW w:w="790" w:type="dxa"/>
            <w:tcBorders>
              <w:top w:val="single" w:sz="4" w:space="0" w:color="auto"/>
              <w:left w:val="single" w:sz="4" w:space="0" w:color="auto"/>
              <w:bottom w:val="single" w:sz="4" w:space="0" w:color="auto"/>
              <w:right w:val="single" w:sz="4" w:space="0" w:color="auto"/>
            </w:tcBorders>
            <w:hideMark/>
          </w:tcPr>
          <w:p w14:paraId="2676310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44338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78EB21" w14:textId="77777777" w:rsidR="00692778" w:rsidRPr="00D22496" w:rsidRDefault="00692778">
            <w:pPr>
              <w:pStyle w:val="Paragraph"/>
              <w:rPr>
                <w:noProof/>
                <w:lang w:val="ro-RO"/>
              </w:rPr>
            </w:pPr>
            <w:r w:rsidRPr="00D22496">
              <w:rPr>
                <w:noProof/>
                <w:lang w:val="ro-RO"/>
              </w:rPr>
              <w:t>31.12.2027</w:t>
            </w:r>
          </w:p>
        </w:tc>
      </w:tr>
      <w:tr w:rsidR="00692778" w:rsidRPr="00D22496" w14:paraId="5F26BC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2A073E" w14:textId="77777777" w:rsidR="00692778" w:rsidRPr="00D22496" w:rsidRDefault="00692778">
            <w:pPr>
              <w:pStyle w:val="Paragraph"/>
              <w:rPr>
                <w:noProof/>
                <w:lang w:val="ro-RO"/>
              </w:rPr>
            </w:pPr>
            <w:r w:rsidRPr="00D22496">
              <w:rPr>
                <w:noProof/>
                <w:lang w:val="ro-RO"/>
              </w:rPr>
              <w:t>0.5921</w:t>
            </w:r>
          </w:p>
        </w:tc>
        <w:tc>
          <w:tcPr>
            <w:tcW w:w="909" w:type="dxa"/>
            <w:tcBorders>
              <w:top w:val="single" w:sz="4" w:space="0" w:color="auto"/>
              <w:left w:val="single" w:sz="4" w:space="0" w:color="auto"/>
              <w:bottom w:val="single" w:sz="4" w:space="0" w:color="auto"/>
              <w:right w:val="single" w:sz="4" w:space="0" w:color="auto"/>
            </w:tcBorders>
            <w:hideMark/>
          </w:tcPr>
          <w:p w14:paraId="7764C8A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7073E8BE"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9B4B4F0" w14:textId="77777777" w:rsidR="00692778" w:rsidRPr="00D22496" w:rsidRDefault="00692778">
            <w:pPr>
              <w:pStyle w:val="Paragraph"/>
              <w:rPr>
                <w:noProof/>
                <w:lang w:val="ro-RO"/>
              </w:rPr>
            </w:pPr>
            <w:r w:rsidRPr="00D22496">
              <w:rPr>
                <w:noProof/>
                <w:lang w:val="ro-RO"/>
              </w:rPr>
              <w:t>Procloraz·clorură de cupru (ISO) (CAS RN 156065-03-1)</w:t>
            </w:r>
          </w:p>
        </w:tc>
        <w:tc>
          <w:tcPr>
            <w:tcW w:w="790" w:type="dxa"/>
            <w:tcBorders>
              <w:top w:val="single" w:sz="4" w:space="0" w:color="auto"/>
              <w:left w:val="single" w:sz="4" w:space="0" w:color="auto"/>
              <w:bottom w:val="single" w:sz="4" w:space="0" w:color="auto"/>
              <w:right w:val="single" w:sz="4" w:space="0" w:color="auto"/>
            </w:tcBorders>
            <w:hideMark/>
          </w:tcPr>
          <w:p w14:paraId="148E35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951F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DB5A5F" w14:textId="77777777" w:rsidR="00692778" w:rsidRPr="00D22496" w:rsidRDefault="00692778">
            <w:pPr>
              <w:pStyle w:val="Paragraph"/>
              <w:rPr>
                <w:noProof/>
                <w:lang w:val="ro-RO"/>
              </w:rPr>
            </w:pPr>
            <w:r w:rsidRPr="00D22496">
              <w:rPr>
                <w:noProof/>
                <w:lang w:val="ro-RO"/>
              </w:rPr>
              <w:t>31.12.2024</w:t>
            </w:r>
          </w:p>
        </w:tc>
      </w:tr>
      <w:tr w:rsidR="00692778" w:rsidRPr="00D22496" w14:paraId="5C5218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236A69" w14:textId="77777777" w:rsidR="00692778" w:rsidRPr="00D22496" w:rsidRDefault="00692778">
            <w:pPr>
              <w:pStyle w:val="Paragraph"/>
              <w:rPr>
                <w:noProof/>
                <w:lang w:val="ro-RO"/>
              </w:rPr>
            </w:pPr>
            <w:r w:rsidRPr="00D22496">
              <w:rPr>
                <w:noProof/>
                <w:lang w:val="ro-RO"/>
              </w:rPr>
              <w:t>0.2752</w:t>
            </w:r>
          </w:p>
        </w:tc>
        <w:tc>
          <w:tcPr>
            <w:tcW w:w="909" w:type="dxa"/>
            <w:tcBorders>
              <w:top w:val="single" w:sz="4" w:space="0" w:color="auto"/>
              <w:left w:val="single" w:sz="4" w:space="0" w:color="auto"/>
              <w:bottom w:val="single" w:sz="4" w:space="0" w:color="auto"/>
              <w:right w:val="single" w:sz="4" w:space="0" w:color="auto"/>
            </w:tcBorders>
            <w:hideMark/>
          </w:tcPr>
          <w:p w14:paraId="25B6307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596EE61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E7D6FBA" w14:textId="77777777" w:rsidR="00692778" w:rsidRPr="00D22496" w:rsidRDefault="00692778">
            <w:pPr>
              <w:pStyle w:val="Paragraph"/>
              <w:rPr>
                <w:noProof/>
                <w:lang w:val="ro-RO"/>
              </w:rPr>
            </w:pPr>
            <w:r w:rsidRPr="00D22496">
              <w:rPr>
                <w:noProof/>
                <w:lang w:val="ro-RO"/>
              </w:rPr>
              <w:t>1,3-Dimetilimidazolidin-2-onă (CAS RN 80-73-9)</w:t>
            </w:r>
          </w:p>
        </w:tc>
        <w:tc>
          <w:tcPr>
            <w:tcW w:w="790" w:type="dxa"/>
            <w:tcBorders>
              <w:top w:val="single" w:sz="4" w:space="0" w:color="auto"/>
              <w:left w:val="single" w:sz="4" w:space="0" w:color="auto"/>
              <w:bottom w:val="single" w:sz="4" w:space="0" w:color="auto"/>
              <w:right w:val="single" w:sz="4" w:space="0" w:color="auto"/>
            </w:tcBorders>
            <w:hideMark/>
          </w:tcPr>
          <w:p w14:paraId="7D33D99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30018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B65E72" w14:textId="77777777" w:rsidR="00692778" w:rsidRPr="00D22496" w:rsidRDefault="00692778">
            <w:pPr>
              <w:pStyle w:val="Paragraph"/>
              <w:rPr>
                <w:noProof/>
                <w:lang w:val="ro-RO"/>
              </w:rPr>
            </w:pPr>
            <w:r w:rsidRPr="00D22496">
              <w:rPr>
                <w:noProof/>
                <w:lang w:val="ro-RO"/>
              </w:rPr>
              <w:t>31.12.2024</w:t>
            </w:r>
          </w:p>
        </w:tc>
      </w:tr>
      <w:tr w:rsidR="00692778" w:rsidRPr="00D22496" w14:paraId="3858FC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764B3E" w14:textId="77777777" w:rsidR="00692778" w:rsidRPr="00D22496" w:rsidRDefault="00692778">
            <w:pPr>
              <w:pStyle w:val="Paragraph"/>
              <w:rPr>
                <w:noProof/>
                <w:lang w:val="ro-RO"/>
              </w:rPr>
            </w:pPr>
            <w:r w:rsidRPr="00D22496">
              <w:rPr>
                <w:noProof/>
                <w:lang w:val="ro-RO"/>
              </w:rPr>
              <w:t>0.6263</w:t>
            </w:r>
          </w:p>
        </w:tc>
        <w:tc>
          <w:tcPr>
            <w:tcW w:w="909" w:type="dxa"/>
            <w:tcBorders>
              <w:top w:val="single" w:sz="4" w:space="0" w:color="auto"/>
              <w:left w:val="single" w:sz="4" w:space="0" w:color="auto"/>
              <w:bottom w:val="single" w:sz="4" w:space="0" w:color="auto"/>
              <w:right w:val="single" w:sz="4" w:space="0" w:color="auto"/>
            </w:tcBorders>
            <w:hideMark/>
          </w:tcPr>
          <w:p w14:paraId="59315BA5" w14:textId="77777777" w:rsidR="00692778" w:rsidRPr="00D22496" w:rsidRDefault="00692778">
            <w:pPr>
              <w:pStyle w:val="Paragraph"/>
              <w:jc w:val="right"/>
              <w:rPr>
                <w:noProof/>
                <w:lang w:val="ro-RO"/>
              </w:rPr>
            </w:pP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5595A5C7"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69059F27" w14:textId="77777777" w:rsidR="00692778" w:rsidRPr="00D22496" w:rsidRDefault="00692778">
            <w:pPr>
              <w:pStyle w:val="Paragraph"/>
              <w:rPr>
                <w:noProof/>
                <w:lang w:val="ro-RO"/>
              </w:rPr>
            </w:pPr>
            <w:r w:rsidRPr="00D22496">
              <w:rPr>
                <w:noProof/>
                <w:lang w:val="ro-RO"/>
              </w:rPr>
              <w:t>Fenamidon (ISO) (CAS RN 161326-34-7)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17B78F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0A31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1E52BD" w14:textId="77777777" w:rsidR="00692778" w:rsidRPr="00D22496" w:rsidRDefault="00692778">
            <w:pPr>
              <w:pStyle w:val="Paragraph"/>
              <w:rPr>
                <w:noProof/>
                <w:lang w:val="ro-RO"/>
              </w:rPr>
            </w:pPr>
            <w:r w:rsidRPr="00D22496">
              <w:rPr>
                <w:noProof/>
                <w:lang w:val="ro-RO"/>
              </w:rPr>
              <w:t>31.12.2024</w:t>
            </w:r>
          </w:p>
        </w:tc>
      </w:tr>
      <w:tr w:rsidR="00692778" w:rsidRPr="00D22496" w14:paraId="3D819A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DB53D3" w14:textId="77777777" w:rsidR="00692778" w:rsidRPr="00D22496" w:rsidRDefault="00692778">
            <w:pPr>
              <w:pStyle w:val="Paragraph"/>
              <w:rPr>
                <w:noProof/>
                <w:lang w:val="ro-RO"/>
              </w:rPr>
            </w:pPr>
            <w:r w:rsidRPr="00D22496">
              <w:rPr>
                <w:noProof/>
                <w:lang w:val="ro-RO"/>
              </w:rPr>
              <w:t>0.5215</w:t>
            </w:r>
          </w:p>
        </w:tc>
        <w:tc>
          <w:tcPr>
            <w:tcW w:w="909" w:type="dxa"/>
            <w:tcBorders>
              <w:top w:val="single" w:sz="4" w:space="0" w:color="auto"/>
              <w:left w:val="single" w:sz="4" w:space="0" w:color="auto"/>
              <w:bottom w:val="single" w:sz="4" w:space="0" w:color="auto"/>
              <w:right w:val="single" w:sz="4" w:space="0" w:color="auto"/>
            </w:tcBorders>
            <w:hideMark/>
          </w:tcPr>
          <w:p w14:paraId="212BAEA1" w14:textId="77777777" w:rsidR="00692778" w:rsidRPr="00D22496" w:rsidRDefault="00692778">
            <w:pPr>
              <w:pStyle w:val="Paragraph"/>
              <w:jc w:val="right"/>
              <w:rPr>
                <w:noProof/>
                <w:lang w:val="ro-RO"/>
              </w:rPr>
            </w:pP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23D71C53"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E665AB9" w14:textId="77777777" w:rsidR="00692778" w:rsidRPr="00D22496" w:rsidRDefault="00692778">
            <w:pPr>
              <w:pStyle w:val="Paragraph"/>
              <w:rPr>
                <w:noProof/>
                <w:lang w:val="ro-RO"/>
              </w:rPr>
            </w:pPr>
            <w:r w:rsidRPr="00D22496">
              <w:rPr>
                <w:noProof/>
                <w:lang w:val="ro-RO"/>
              </w:rPr>
              <w:t>1-Ciano-2-metil-1-[2-(5-metilimidazol-4-ilmetiltio)etil]izotiouree (CAS RN 52378-40-2)</w:t>
            </w:r>
          </w:p>
        </w:tc>
        <w:tc>
          <w:tcPr>
            <w:tcW w:w="790" w:type="dxa"/>
            <w:tcBorders>
              <w:top w:val="single" w:sz="4" w:space="0" w:color="auto"/>
              <w:left w:val="single" w:sz="4" w:space="0" w:color="auto"/>
              <w:bottom w:val="single" w:sz="4" w:space="0" w:color="auto"/>
              <w:right w:val="single" w:sz="4" w:space="0" w:color="auto"/>
            </w:tcBorders>
            <w:hideMark/>
          </w:tcPr>
          <w:p w14:paraId="07B312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C7271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33EFC2" w14:textId="77777777" w:rsidR="00692778" w:rsidRPr="00D22496" w:rsidRDefault="00692778">
            <w:pPr>
              <w:pStyle w:val="Paragraph"/>
              <w:rPr>
                <w:noProof/>
                <w:lang w:val="ro-RO"/>
              </w:rPr>
            </w:pPr>
            <w:r w:rsidRPr="00D22496">
              <w:rPr>
                <w:noProof/>
                <w:lang w:val="ro-RO"/>
              </w:rPr>
              <w:t>31.12.2026</w:t>
            </w:r>
          </w:p>
        </w:tc>
      </w:tr>
      <w:tr w:rsidR="00692778" w:rsidRPr="00D22496" w14:paraId="772361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1A9736" w14:textId="77777777" w:rsidR="00692778" w:rsidRPr="00D22496" w:rsidRDefault="00692778">
            <w:pPr>
              <w:pStyle w:val="Paragraph"/>
              <w:rPr>
                <w:noProof/>
                <w:lang w:val="ro-RO"/>
              </w:rPr>
            </w:pPr>
            <w:r w:rsidRPr="00D22496">
              <w:rPr>
                <w:noProof/>
                <w:lang w:val="ro-RO"/>
              </w:rPr>
              <w:t>0.7120</w:t>
            </w:r>
          </w:p>
        </w:tc>
        <w:tc>
          <w:tcPr>
            <w:tcW w:w="909" w:type="dxa"/>
            <w:tcBorders>
              <w:top w:val="single" w:sz="4" w:space="0" w:color="auto"/>
              <w:left w:val="single" w:sz="4" w:space="0" w:color="auto"/>
              <w:bottom w:val="single" w:sz="4" w:space="0" w:color="auto"/>
              <w:right w:val="single" w:sz="4" w:space="0" w:color="auto"/>
            </w:tcBorders>
            <w:hideMark/>
          </w:tcPr>
          <w:p w14:paraId="0727B5D5" w14:textId="77777777" w:rsidR="00692778" w:rsidRPr="00D22496" w:rsidRDefault="00692778">
            <w:pPr>
              <w:pStyle w:val="Paragraph"/>
              <w:jc w:val="right"/>
              <w:rPr>
                <w:noProof/>
                <w:lang w:val="ro-RO"/>
              </w:rPr>
            </w:pP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19775D3C"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13408AC3" w14:textId="77777777" w:rsidR="00692778" w:rsidRPr="00D22496" w:rsidRDefault="00692778">
            <w:pPr>
              <w:pStyle w:val="Paragraph"/>
              <w:rPr>
                <w:noProof/>
                <w:lang w:val="ro-RO"/>
              </w:rPr>
            </w:pPr>
            <w:r w:rsidRPr="00D22496">
              <w:rPr>
                <w:noProof/>
                <w:lang w:val="ro-RO"/>
              </w:rPr>
              <w:t>Diclorhidrat de 2,2'-azobis[2-(2-imidazolin-2-il)propan] (CAS RN 27776-21-2)</w:t>
            </w:r>
          </w:p>
        </w:tc>
        <w:tc>
          <w:tcPr>
            <w:tcW w:w="790" w:type="dxa"/>
            <w:tcBorders>
              <w:top w:val="single" w:sz="4" w:space="0" w:color="auto"/>
              <w:left w:val="single" w:sz="4" w:space="0" w:color="auto"/>
              <w:bottom w:val="single" w:sz="4" w:space="0" w:color="auto"/>
              <w:right w:val="single" w:sz="4" w:space="0" w:color="auto"/>
            </w:tcBorders>
            <w:hideMark/>
          </w:tcPr>
          <w:p w14:paraId="2E1804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773B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3D3B93" w14:textId="77777777" w:rsidR="00692778" w:rsidRPr="00D22496" w:rsidRDefault="00692778">
            <w:pPr>
              <w:pStyle w:val="Paragraph"/>
              <w:rPr>
                <w:noProof/>
                <w:lang w:val="ro-RO"/>
              </w:rPr>
            </w:pPr>
            <w:r w:rsidRPr="00D22496">
              <w:rPr>
                <w:noProof/>
                <w:lang w:val="ro-RO"/>
              </w:rPr>
              <w:t>31.12.2026</w:t>
            </w:r>
          </w:p>
        </w:tc>
      </w:tr>
      <w:tr w:rsidR="00692778" w:rsidRPr="00D22496" w14:paraId="25F00B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4E0F4E" w14:textId="77777777" w:rsidR="00692778" w:rsidRPr="00D22496" w:rsidRDefault="00692778">
            <w:pPr>
              <w:pStyle w:val="Paragraph"/>
              <w:rPr>
                <w:noProof/>
                <w:lang w:val="ro-RO"/>
              </w:rPr>
            </w:pPr>
            <w:r w:rsidRPr="00D22496">
              <w:rPr>
                <w:noProof/>
                <w:lang w:val="ro-RO"/>
              </w:rPr>
              <w:t>0.5821</w:t>
            </w:r>
          </w:p>
        </w:tc>
        <w:tc>
          <w:tcPr>
            <w:tcW w:w="909" w:type="dxa"/>
            <w:tcBorders>
              <w:top w:val="single" w:sz="4" w:space="0" w:color="auto"/>
              <w:left w:val="single" w:sz="4" w:space="0" w:color="auto"/>
              <w:bottom w:val="single" w:sz="4" w:space="0" w:color="auto"/>
              <w:right w:val="single" w:sz="4" w:space="0" w:color="auto"/>
            </w:tcBorders>
            <w:hideMark/>
          </w:tcPr>
          <w:p w14:paraId="04ADDB03" w14:textId="77777777" w:rsidR="00692778" w:rsidRPr="00D22496" w:rsidRDefault="00692778">
            <w:pPr>
              <w:pStyle w:val="Paragraph"/>
              <w:jc w:val="right"/>
              <w:rPr>
                <w:noProof/>
                <w:lang w:val="ro-RO"/>
              </w:rPr>
            </w:pPr>
            <w:r w:rsidRPr="00D22496">
              <w:rPr>
                <w:noProof/>
                <w:lang w:val="ro-RO"/>
              </w:rPr>
              <w:t>ex 2933 29 90</w:t>
            </w:r>
          </w:p>
        </w:tc>
        <w:tc>
          <w:tcPr>
            <w:tcW w:w="620" w:type="dxa"/>
            <w:tcBorders>
              <w:top w:val="single" w:sz="4" w:space="0" w:color="auto"/>
              <w:left w:val="single" w:sz="4" w:space="0" w:color="auto"/>
              <w:bottom w:val="single" w:sz="4" w:space="0" w:color="auto"/>
              <w:right w:val="single" w:sz="4" w:space="0" w:color="auto"/>
            </w:tcBorders>
            <w:hideMark/>
          </w:tcPr>
          <w:p w14:paraId="1CB7B3FF"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4E80F010" w14:textId="77777777" w:rsidR="00692778" w:rsidRPr="00D22496" w:rsidRDefault="00692778">
            <w:pPr>
              <w:pStyle w:val="Paragraph"/>
              <w:rPr>
                <w:noProof/>
                <w:lang w:val="ro-RO"/>
              </w:rPr>
            </w:pPr>
            <w:r w:rsidRPr="00D22496">
              <w:rPr>
                <w:noProof/>
                <w:lang w:val="ro-RO"/>
              </w:rPr>
              <w:t>Imazalil (ISO) (CAS RN 35554-44-0)</w:t>
            </w:r>
          </w:p>
        </w:tc>
        <w:tc>
          <w:tcPr>
            <w:tcW w:w="790" w:type="dxa"/>
            <w:tcBorders>
              <w:top w:val="single" w:sz="4" w:space="0" w:color="auto"/>
              <w:left w:val="single" w:sz="4" w:space="0" w:color="auto"/>
              <w:bottom w:val="single" w:sz="4" w:space="0" w:color="auto"/>
              <w:right w:val="single" w:sz="4" w:space="0" w:color="auto"/>
            </w:tcBorders>
            <w:hideMark/>
          </w:tcPr>
          <w:p w14:paraId="438679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DD7B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CB3655" w14:textId="77777777" w:rsidR="00692778" w:rsidRPr="00D22496" w:rsidRDefault="00692778">
            <w:pPr>
              <w:pStyle w:val="Paragraph"/>
              <w:rPr>
                <w:noProof/>
                <w:lang w:val="ro-RO"/>
              </w:rPr>
            </w:pPr>
            <w:r w:rsidRPr="00D22496">
              <w:rPr>
                <w:noProof/>
                <w:lang w:val="ro-RO"/>
              </w:rPr>
              <w:t>31.12.2027</w:t>
            </w:r>
          </w:p>
        </w:tc>
      </w:tr>
      <w:tr w:rsidR="00692778" w:rsidRPr="00D22496" w14:paraId="5985E0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EAD02B" w14:textId="77777777" w:rsidR="00692778" w:rsidRPr="00D22496" w:rsidRDefault="00692778">
            <w:pPr>
              <w:pStyle w:val="Paragraph"/>
              <w:rPr>
                <w:noProof/>
                <w:lang w:val="ro-RO"/>
              </w:rPr>
            </w:pPr>
            <w:r w:rsidRPr="00D22496">
              <w:rPr>
                <w:noProof/>
                <w:lang w:val="ro-RO"/>
              </w:rPr>
              <w:t>0.6415</w:t>
            </w:r>
          </w:p>
        </w:tc>
        <w:tc>
          <w:tcPr>
            <w:tcW w:w="909" w:type="dxa"/>
            <w:tcBorders>
              <w:top w:val="single" w:sz="4" w:space="0" w:color="auto"/>
              <w:left w:val="single" w:sz="4" w:space="0" w:color="auto"/>
              <w:bottom w:val="single" w:sz="4" w:space="0" w:color="auto"/>
              <w:right w:val="single" w:sz="4" w:space="0" w:color="auto"/>
            </w:tcBorders>
            <w:hideMark/>
          </w:tcPr>
          <w:p w14:paraId="3F40A1EA" w14:textId="77777777" w:rsidR="00692778" w:rsidRPr="00D22496" w:rsidRDefault="00692778">
            <w:pPr>
              <w:pStyle w:val="Paragraph"/>
              <w:jc w:val="right"/>
              <w:rPr>
                <w:noProof/>
                <w:lang w:val="ro-RO"/>
              </w:rPr>
            </w:pPr>
            <w:r w:rsidRPr="00D22496">
              <w:rPr>
                <w:noProof/>
                <w:lang w:val="ro-RO"/>
              </w:rPr>
              <w:t>2933 39 50</w:t>
            </w:r>
          </w:p>
        </w:tc>
        <w:tc>
          <w:tcPr>
            <w:tcW w:w="620" w:type="dxa"/>
            <w:tcBorders>
              <w:top w:val="single" w:sz="4" w:space="0" w:color="auto"/>
              <w:left w:val="single" w:sz="4" w:space="0" w:color="auto"/>
              <w:bottom w:val="single" w:sz="4" w:space="0" w:color="auto"/>
              <w:right w:val="single" w:sz="4" w:space="0" w:color="auto"/>
            </w:tcBorders>
          </w:tcPr>
          <w:p w14:paraId="2D9072DD"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19934E7F" w14:textId="77777777" w:rsidR="00692778" w:rsidRPr="00D22496" w:rsidRDefault="00692778">
            <w:pPr>
              <w:pStyle w:val="Paragraph"/>
              <w:rPr>
                <w:noProof/>
                <w:lang w:val="ro-RO"/>
              </w:rPr>
            </w:pPr>
            <w:r w:rsidRPr="00D22496">
              <w:rPr>
                <w:noProof/>
                <w:lang w:val="ro-RO"/>
              </w:rPr>
              <w:t>Ester metilic de fluroxipir (ISO) (CAS RN 69184-17-4) </w:t>
            </w:r>
          </w:p>
        </w:tc>
        <w:tc>
          <w:tcPr>
            <w:tcW w:w="790" w:type="dxa"/>
            <w:tcBorders>
              <w:top w:val="single" w:sz="4" w:space="0" w:color="auto"/>
              <w:left w:val="single" w:sz="4" w:space="0" w:color="auto"/>
              <w:bottom w:val="single" w:sz="4" w:space="0" w:color="auto"/>
              <w:right w:val="single" w:sz="4" w:space="0" w:color="auto"/>
            </w:tcBorders>
            <w:hideMark/>
          </w:tcPr>
          <w:p w14:paraId="4337192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CDD8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FD1119" w14:textId="77777777" w:rsidR="00692778" w:rsidRPr="00D22496" w:rsidRDefault="00692778">
            <w:pPr>
              <w:pStyle w:val="Paragraph"/>
              <w:rPr>
                <w:noProof/>
                <w:lang w:val="ro-RO"/>
              </w:rPr>
            </w:pPr>
            <w:r w:rsidRPr="00D22496">
              <w:rPr>
                <w:noProof/>
                <w:lang w:val="ro-RO"/>
              </w:rPr>
              <w:t>31.12.2024</w:t>
            </w:r>
          </w:p>
        </w:tc>
      </w:tr>
      <w:tr w:rsidR="00692778" w:rsidRPr="00D22496" w14:paraId="7A79C3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F4D337" w14:textId="77777777" w:rsidR="00692778" w:rsidRPr="00D22496" w:rsidRDefault="00692778">
            <w:pPr>
              <w:pStyle w:val="Paragraph"/>
              <w:rPr>
                <w:noProof/>
                <w:lang w:val="ro-RO"/>
              </w:rPr>
            </w:pPr>
            <w:r w:rsidRPr="00D22496">
              <w:rPr>
                <w:noProof/>
                <w:lang w:val="ro-RO"/>
              </w:rPr>
              <w:t>0.8574</w:t>
            </w:r>
          </w:p>
        </w:tc>
        <w:tc>
          <w:tcPr>
            <w:tcW w:w="909" w:type="dxa"/>
            <w:tcBorders>
              <w:top w:val="single" w:sz="4" w:space="0" w:color="auto"/>
              <w:left w:val="single" w:sz="4" w:space="0" w:color="auto"/>
              <w:bottom w:val="single" w:sz="4" w:space="0" w:color="auto"/>
              <w:right w:val="single" w:sz="4" w:space="0" w:color="auto"/>
            </w:tcBorders>
            <w:hideMark/>
          </w:tcPr>
          <w:p w14:paraId="6E57D4C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3A8A8A12" w14:textId="77777777" w:rsidR="00692778" w:rsidRPr="00D22496" w:rsidRDefault="00692778">
            <w:pPr>
              <w:pStyle w:val="Paragraph"/>
              <w:jc w:val="center"/>
              <w:rPr>
                <w:noProof/>
                <w:lang w:val="ro-RO"/>
              </w:rPr>
            </w:pPr>
            <w:r w:rsidRPr="00D22496">
              <w:rPr>
                <w:noProof/>
                <w:lang w:val="ro-RO"/>
              </w:rPr>
              <w:t>04</w:t>
            </w:r>
          </w:p>
        </w:tc>
        <w:tc>
          <w:tcPr>
            <w:tcW w:w="4088" w:type="dxa"/>
            <w:tcBorders>
              <w:top w:val="single" w:sz="4" w:space="0" w:color="auto"/>
              <w:left w:val="single" w:sz="4" w:space="0" w:color="auto"/>
              <w:bottom w:val="single" w:sz="4" w:space="0" w:color="auto"/>
              <w:right w:val="single" w:sz="4" w:space="0" w:color="auto"/>
            </w:tcBorders>
            <w:hideMark/>
          </w:tcPr>
          <w:p w14:paraId="6FDF9BCB" w14:textId="77777777" w:rsidR="00692778" w:rsidRPr="00D22496" w:rsidRDefault="00692778">
            <w:pPr>
              <w:pStyle w:val="Paragraph"/>
              <w:rPr>
                <w:noProof/>
                <w:lang w:val="ro-RO"/>
              </w:rPr>
            </w:pPr>
            <w:r w:rsidRPr="00D22496">
              <w:rPr>
                <w:noProof/>
                <w:lang w:val="ro-RO"/>
              </w:rPr>
              <w:t>Metil 4-aminopicolinat (CAS RN 71469-93-7)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068B0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5A7F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D27906" w14:textId="77777777" w:rsidR="00692778" w:rsidRPr="00D22496" w:rsidRDefault="00692778">
            <w:pPr>
              <w:pStyle w:val="Paragraph"/>
              <w:rPr>
                <w:noProof/>
                <w:lang w:val="ro-RO"/>
              </w:rPr>
            </w:pPr>
            <w:r w:rsidRPr="00D22496">
              <w:rPr>
                <w:noProof/>
                <w:lang w:val="ro-RO"/>
              </w:rPr>
              <w:t>31.12.2028</w:t>
            </w:r>
          </w:p>
        </w:tc>
      </w:tr>
      <w:tr w:rsidR="00692778" w:rsidRPr="00D22496" w14:paraId="733F996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3EBA2D" w14:textId="77777777" w:rsidR="00692778" w:rsidRPr="00D22496" w:rsidRDefault="00692778">
            <w:pPr>
              <w:pStyle w:val="Paragraph"/>
              <w:rPr>
                <w:noProof/>
                <w:lang w:val="ro-RO"/>
              </w:rPr>
            </w:pPr>
            <w:r w:rsidRPr="00D22496">
              <w:rPr>
                <w:noProof/>
                <w:lang w:val="ro-RO"/>
              </w:rPr>
              <w:t>0.8524</w:t>
            </w:r>
          </w:p>
        </w:tc>
        <w:tc>
          <w:tcPr>
            <w:tcW w:w="909" w:type="dxa"/>
            <w:tcBorders>
              <w:top w:val="single" w:sz="4" w:space="0" w:color="auto"/>
              <w:left w:val="single" w:sz="4" w:space="0" w:color="auto"/>
              <w:bottom w:val="single" w:sz="4" w:space="0" w:color="auto"/>
              <w:right w:val="single" w:sz="4" w:space="0" w:color="auto"/>
            </w:tcBorders>
            <w:hideMark/>
          </w:tcPr>
          <w:p w14:paraId="7D79226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B295290" w14:textId="77777777" w:rsidR="00692778" w:rsidRPr="00D22496" w:rsidRDefault="00692778">
            <w:pPr>
              <w:pStyle w:val="Paragraph"/>
              <w:jc w:val="center"/>
              <w:rPr>
                <w:noProof/>
                <w:lang w:val="ro-RO"/>
              </w:rPr>
            </w:pPr>
            <w:r w:rsidRPr="00D22496">
              <w:rPr>
                <w:noProof/>
                <w:lang w:val="ro-RO"/>
              </w:rPr>
              <w:t>05</w:t>
            </w:r>
          </w:p>
        </w:tc>
        <w:tc>
          <w:tcPr>
            <w:tcW w:w="4088" w:type="dxa"/>
            <w:tcBorders>
              <w:top w:val="single" w:sz="4" w:space="0" w:color="auto"/>
              <w:left w:val="single" w:sz="4" w:space="0" w:color="auto"/>
              <w:bottom w:val="single" w:sz="4" w:space="0" w:color="auto"/>
              <w:right w:val="single" w:sz="4" w:space="0" w:color="auto"/>
            </w:tcBorders>
            <w:hideMark/>
          </w:tcPr>
          <w:p w14:paraId="6B511814" w14:textId="77777777" w:rsidR="00692778" w:rsidRPr="00D22496" w:rsidRDefault="00692778">
            <w:pPr>
              <w:pStyle w:val="Paragraph"/>
              <w:rPr>
                <w:noProof/>
                <w:lang w:val="ro-RO"/>
              </w:rPr>
            </w:pPr>
            <w:r w:rsidRPr="00D22496">
              <w:rPr>
                <w:noProof/>
                <w:lang w:val="ro-RO"/>
              </w:rPr>
              <w:t>2,6-</w:t>
            </w:r>
            <w:r w:rsidRPr="00D22496">
              <w:rPr>
                <w:i/>
                <w:iCs/>
                <w:noProof/>
                <w:lang w:val="ro-RO"/>
              </w:rPr>
              <w:t>Bis</w:t>
            </w:r>
            <w:r w:rsidRPr="00D22496">
              <w:rPr>
                <w:noProof/>
                <w:lang w:val="ro-RO"/>
              </w:rPr>
              <w:t>-[1-(2-</w:t>
            </w:r>
            <w:r w:rsidRPr="00D22496">
              <w:rPr>
                <w:i/>
                <w:iCs/>
                <w:noProof/>
                <w:lang w:val="ro-RO"/>
              </w:rPr>
              <w:t>terț</w:t>
            </w:r>
            <w:r w:rsidRPr="00D22496">
              <w:rPr>
                <w:noProof/>
                <w:lang w:val="ro-RO"/>
              </w:rPr>
              <w:t>-butil-fenilimino)-etil]piridină (CAS RN 204203-17-8)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2115B9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6E657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367551" w14:textId="77777777" w:rsidR="00692778" w:rsidRPr="00D22496" w:rsidRDefault="00692778">
            <w:pPr>
              <w:pStyle w:val="Paragraph"/>
              <w:rPr>
                <w:noProof/>
                <w:lang w:val="ro-RO"/>
              </w:rPr>
            </w:pPr>
            <w:r w:rsidRPr="00D22496">
              <w:rPr>
                <w:noProof/>
                <w:lang w:val="ro-RO"/>
              </w:rPr>
              <w:t>31.12.2028</w:t>
            </w:r>
          </w:p>
        </w:tc>
      </w:tr>
      <w:tr w:rsidR="00692778" w:rsidRPr="00D22496" w14:paraId="56A7ED1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EC59A2" w14:textId="77777777" w:rsidR="00692778" w:rsidRPr="00D22496" w:rsidRDefault="00692778">
            <w:pPr>
              <w:pStyle w:val="Paragraph"/>
              <w:rPr>
                <w:noProof/>
                <w:lang w:val="ro-RO"/>
              </w:rPr>
            </w:pPr>
            <w:r w:rsidRPr="00D22496">
              <w:rPr>
                <w:noProof/>
                <w:lang w:val="ro-RO"/>
              </w:rPr>
              <w:t>0.8576</w:t>
            </w:r>
          </w:p>
        </w:tc>
        <w:tc>
          <w:tcPr>
            <w:tcW w:w="909" w:type="dxa"/>
            <w:tcBorders>
              <w:top w:val="single" w:sz="4" w:space="0" w:color="auto"/>
              <w:left w:val="single" w:sz="4" w:space="0" w:color="auto"/>
              <w:bottom w:val="single" w:sz="4" w:space="0" w:color="auto"/>
              <w:right w:val="single" w:sz="4" w:space="0" w:color="auto"/>
            </w:tcBorders>
            <w:hideMark/>
          </w:tcPr>
          <w:p w14:paraId="2B3780A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0B4E8618" w14:textId="77777777" w:rsidR="00692778" w:rsidRPr="00D22496" w:rsidRDefault="00692778">
            <w:pPr>
              <w:pStyle w:val="Paragraph"/>
              <w:jc w:val="center"/>
              <w:rPr>
                <w:noProof/>
                <w:lang w:val="ro-RO"/>
              </w:rPr>
            </w:pPr>
            <w:r w:rsidRPr="00D22496">
              <w:rPr>
                <w:noProof/>
                <w:lang w:val="ro-RO"/>
              </w:rPr>
              <w:t>06</w:t>
            </w:r>
          </w:p>
        </w:tc>
        <w:tc>
          <w:tcPr>
            <w:tcW w:w="4088" w:type="dxa"/>
            <w:tcBorders>
              <w:top w:val="single" w:sz="4" w:space="0" w:color="auto"/>
              <w:left w:val="single" w:sz="4" w:space="0" w:color="auto"/>
              <w:bottom w:val="single" w:sz="4" w:space="0" w:color="auto"/>
              <w:right w:val="single" w:sz="4" w:space="0" w:color="auto"/>
            </w:tcBorders>
            <w:hideMark/>
          </w:tcPr>
          <w:p w14:paraId="5E7B05E2" w14:textId="77777777" w:rsidR="00692778" w:rsidRPr="00D22496" w:rsidRDefault="00692778">
            <w:pPr>
              <w:pStyle w:val="Paragraph"/>
              <w:rPr>
                <w:noProof/>
                <w:lang w:val="ro-RO"/>
              </w:rPr>
            </w:pPr>
            <w:r w:rsidRPr="00D22496">
              <w:rPr>
                <w:i/>
                <w:iCs/>
                <w:noProof/>
                <w:lang w:val="ro-RO"/>
              </w:rPr>
              <w:t>Terț</w:t>
            </w:r>
            <w:r w:rsidRPr="00D22496">
              <w:rPr>
                <w:noProof/>
                <w:lang w:val="ro-RO"/>
              </w:rPr>
              <w:t>-butil (3</w:t>
            </w:r>
            <w:r w:rsidRPr="00D22496">
              <w:rPr>
                <w:i/>
                <w:iCs/>
                <w:noProof/>
                <w:lang w:val="ro-RO"/>
              </w:rPr>
              <w:t>S</w:t>
            </w:r>
            <w:r w:rsidRPr="00D22496">
              <w:rPr>
                <w:noProof/>
                <w:lang w:val="ro-RO"/>
              </w:rPr>
              <w:t>)-3-hidroxipiperidină-1-carboxilat (CAS RN 143900-44-1)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09D8DA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506F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C20E35" w14:textId="77777777" w:rsidR="00692778" w:rsidRPr="00D22496" w:rsidRDefault="00692778">
            <w:pPr>
              <w:pStyle w:val="Paragraph"/>
              <w:rPr>
                <w:noProof/>
                <w:lang w:val="ro-RO"/>
              </w:rPr>
            </w:pPr>
            <w:r w:rsidRPr="00D22496">
              <w:rPr>
                <w:noProof/>
                <w:lang w:val="ro-RO"/>
              </w:rPr>
              <w:t>31.12.2028</w:t>
            </w:r>
          </w:p>
        </w:tc>
      </w:tr>
      <w:tr w:rsidR="00692778" w:rsidRPr="00D22496" w14:paraId="581BE4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3F12B4" w14:textId="77777777" w:rsidR="00692778" w:rsidRPr="00D22496" w:rsidRDefault="00692778">
            <w:pPr>
              <w:pStyle w:val="Paragraph"/>
              <w:rPr>
                <w:noProof/>
                <w:lang w:val="ro-RO"/>
              </w:rPr>
            </w:pPr>
            <w:r w:rsidRPr="00D22496">
              <w:rPr>
                <w:noProof/>
                <w:lang w:val="ro-RO"/>
              </w:rPr>
              <w:t>0.8535</w:t>
            </w:r>
          </w:p>
        </w:tc>
        <w:tc>
          <w:tcPr>
            <w:tcW w:w="909" w:type="dxa"/>
            <w:tcBorders>
              <w:top w:val="single" w:sz="4" w:space="0" w:color="auto"/>
              <w:left w:val="single" w:sz="4" w:space="0" w:color="auto"/>
              <w:bottom w:val="single" w:sz="4" w:space="0" w:color="auto"/>
              <w:right w:val="single" w:sz="4" w:space="0" w:color="auto"/>
            </w:tcBorders>
            <w:hideMark/>
          </w:tcPr>
          <w:p w14:paraId="25BD2F3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5C98183" w14:textId="77777777" w:rsidR="00692778" w:rsidRPr="00D22496" w:rsidRDefault="00692778">
            <w:pPr>
              <w:pStyle w:val="Paragraph"/>
              <w:jc w:val="center"/>
              <w:rPr>
                <w:noProof/>
                <w:lang w:val="ro-RO"/>
              </w:rPr>
            </w:pPr>
            <w:r w:rsidRPr="00D22496">
              <w:rPr>
                <w:noProof/>
                <w:lang w:val="ro-RO"/>
              </w:rPr>
              <w:t>07</w:t>
            </w:r>
          </w:p>
        </w:tc>
        <w:tc>
          <w:tcPr>
            <w:tcW w:w="4088" w:type="dxa"/>
            <w:tcBorders>
              <w:top w:val="single" w:sz="4" w:space="0" w:color="auto"/>
              <w:left w:val="single" w:sz="4" w:space="0" w:color="auto"/>
              <w:bottom w:val="single" w:sz="4" w:space="0" w:color="auto"/>
              <w:right w:val="single" w:sz="4" w:space="0" w:color="auto"/>
            </w:tcBorders>
            <w:hideMark/>
          </w:tcPr>
          <w:p w14:paraId="7E7A6D55" w14:textId="77777777" w:rsidR="00692778" w:rsidRPr="00D22496" w:rsidRDefault="00692778">
            <w:pPr>
              <w:pStyle w:val="Paragraph"/>
              <w:rPr>
                <w:noProof/>
                <w:lang w:val="ro-RO"/>
              </w:rPr>
            </w:pPr>
            <w:r w:rsidRPr="00D22496">
              <w:rPr>
                <w:noProof/>
                <w:lang w:val="ro-RO"/>
              </w:rPr>
              <w:t>5-Brom-2-metoxipiridină (CAS RN 13472-85-0)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9C141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FC98D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7F2E32" w14:textId="77777777" w:rsidR="00692778" w:rsidRPr="00D22496" w:rsidRDefault="00692778">
            <w:pPr>
              <w:pStyle w:val="Paragraph"/>
              <w:rPr>
                <w:noProof/>
                <w:lang w:val="ro-RO"/>
              </w:rPr>
            </w:pPr>
            <w:r w:rsidRPr="00D22496">
              <w:rPr>
                <w:noProof/>
                <w:lang w:val="ro-RO"/>
              </w:rPr>
              <w:t>31.12.2028</w:t>
            </w:r>
          </w:p>
        </w:tc>
      </w:tr>
      <w:tr w:rsidR="00692778" w:rsidRPr="00D22496" w14:paraId="1716537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13D5F1" w14:textId="77777777" w:rsidR="00692778" w:rsidRPr="00D22496" w:rsidRDefault="00692778">
            <w:pPr>
              <w:pStyle w:val="Paragraph"/>
              <w:rPr>
                <w:noProof/>
                <w:lang w:val="ro-RO"/>
              </w:rPr>
            </w:pPr>
            <w:r w:rsidRPr="00D22496">
              <w:rPr>
                <w:noProof/>
                <w:lang w:val="ro-RO"/>
              </w:rPr>
              <w:t>0.8485</w:t>
            </w:r>
          </w:p>
        </w:tc>
        <w:tc>
          <w:tcPr>
            <w:tcW w:w="909" w:type="dxa"/>
            <w:tcBorders>
              <w:top w:val="single" w:sz="4" w:space="0" w:color="auto"/>
              <w:left w:val="single" w:sz="4" w:space="0" w:color="auto"/>
              <w:bottom w:val="single" w:sz="4" w:space="0" w:color="auto"/>
              <w:right w:val="single" w:sz="4" w:space="0" w:color="auto"/>
            </w:tcBorders>
            <w:hideMark/>
          </w:tcPr>
          <w:p w14:paraId="31034D74"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6BF18E1" w14:textId="77777777" w:rsidR="00692778" w:rsidRPr="00D22496" w:rsidRDefault="00692778">
            <w:pPr>
              <w:pStyle w:val="Paragraph"/>
              <w:jc w:val="center"/>
              <w:rPr>
                <w:noProof/>
                <w:lang w:val="ro-RO"/>
              </w:rPr>
            </w:pPr>
            <w:r w:rsidRPr="00D22496">
              <w:rPr>
                <w:noProof/>
                <w:lang w:val="ro-RO"/>
              </w:rPr>
              <w:t>08</w:t>
            </w:r>
          </w:p>
        </w:tc>
        <w:tc>
          <w:tcPr>
            <w:tcW w:w="4088" w:type="dxa"/>
            <w:tcBorders>
              <w:top w:val="single" w:sz="4" w:space="0" w:color="auto"/>
              <w:left w:val="single" w:sz="4" w:space="0" w:color="auto"/>
              <w:bottom w:val="single" w:sz="4" w:space="0" w:color="auto"/>
              <w:right w:val="single" w:sz="4" w:space="0" w:color="auto"/>
            </w:tcBorders>
            <w:hideMark/>
          </w:tcPr>
          <w:p w14:paraId="4C2A635A" w14:textId="77777777" w:rsidR="00692778" w:rsidRPr="00D22496" w:rsidRDefault="00692778">
            <w:pPr>
              <w:pStyle w:val="Paragraph"/>
              <w:rPr>
                <w:noProof/>
                <w:lang w:val="ro-RO"/>
              </w:rPr>
            </w:pPr>
            <w:r w:rsidRPr="00D22496">
              <w:rPr>
                <w:noProof/>
                <w:lang w:val="ro-RO"/>
              </w:rPr>
              <w:t>Fluazinam (ISO) (CAS RN 79622-59-6)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113257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64E0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04113E" w14:textId="77777777" w:rsidR="00692778" w:rsidRPr="00D22496" w:rsidRDefault="00692778">
            <w:pPr>
              <w:pStyle w:val="Paragraph"/>
              <w:rPr>
                <w:noProof/>
                <w:lang w:val="ro-RO"/>
              </w:rPr>
            </w:pPr>
            <w:r w:rsidRPr="00D22496">
              <w:rPr>
                <w:noProof/>
                <w:lang w:val="ro-RO"/>
              </w:rPr>
              <w:t>31.12.2027</w:t>
            </w:r>
          </w:p>
        </w:tc>
      </w:tr>
      <w:tr w:rsidR="00692778" w:rsidRPr="00D22496" w14:paraId="665393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8CAAD6" w14:textId="77777777" w:rsidR="00692778" w:rsidRPr="00D22496" w:rsidRDefault="00692778">
            <w:pPr>
              <w:pStyle w:val="Paragraph"/>
              <w:rPr>
                <w:noProof/>
                <w:lang w:val="ro-RO"/>
              </w:rPr>
            </w:pPr>
            <w:r w:rsidRPr="00D22496">
              <w:rPr>
                <w:noProof/>
                <w:lang w:val="ro-RO"/>
              </w:rPr>
              <w:t>0.7186</w:t>
            </w:r>
          </w:p>
        </w:tc>
        <w:tc>
          <w:tcPr>
            <w:tcW w:w="909" w:type="dxa"/>
            <w:tcBorders>
              <w:top w:val="single" w:sz="4" w:space="0" w:color="auto"/>
              <w:left w:val="single" w:sz="4" w:space="0" w:color="auto"/>
              <w:bottom w:val="single" w:sz="4" w:space="0" w:color="auto"/>
              <w:right w:val="single" w:sz="4" w:space="0" w:color="auto"/>
            </w:tcBorders>
            <w:hideMark/>
          </w:tcPr>
          <w:p w14:paraId="0582ACD6"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012D401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000B4F5" w14:textId="77777777" w:rsidR="00692778" w:rsidRPr="00D22496" w:rsidRDefault="00692778">
            <w:pPr>
              <w:pStyle w:val="Paragraph"/>
              <w:rPr>
                <w:noProof/>
                <w:lang w:val="ro-RO"/>
              </w:rPr>
            </w:pPr>
            <w:r w:rsidRPr="00D22496">
              <w:rPr>
                <w:noProof/>
                <w:lang w:val="ro-RO"/>
              </w:rPr>
              <w:t>Clorhidrat de 2-aminopiridin-4-ol (CAS RN 1187932-09-7)</w:t>
            </w:r>
          </w:p>
        </w:tc>
        <w:tc>
          <w:tcPr>
            <w:tcW w:w="790" w:type="dxa"/>
            <w:tcBorders>
              <w:top w:val="single" w:sz="4" w:space="0" w:color="auto"/>
              <w:left w:val="single" w:sz="4" w:space="0" w:color="auto"/>
              <w:bottom w:val="single" w:sz="4" w:space="0" w:color="auto"/>
              <w:right w:val="single" w:sz="4" w:space="0" w:color="auto"/>
            </w:tcBorders>
            <w:hideMark/>
          </w:tcPr>
          <w:p w14:paraId="762AE5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B29A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CF433E" w14:textId="77777777" w:rsidR="00692778" w:rsidRPr="00D22496" w:rsidRDefault="00692778">
            <w:pPr>
              <w:pStyle w:val="Paragraph"/>
              <w:rPr>
                <w:noProof/>
                <w:lang w:val="ro-RO"/>
              </w:rPr>
            </w:pPr>
            <w:r w:rsidRPr="00D22496">
              <w:rPr>
                <w:noProof/>
                <w:lang w:val="ro-RO"/>
              </w:rPr>
              <w:t>31.12.2026</w:t>
            </w:r>
          </w:p>
        </w:tc>
      </w:tr>
      <w:tr w:rsidR="00692778" w:rsidRPr="00D22496" w14:paraId="50D885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45675A" w14:textId="77777777" w:rsidR="00692778" w:rsidRPr="00D22496" w:rsidRDefault="00692778">
            <w:pPr>
              <w:pStyle w:val="Paragraph"/>
              <w:rPr>
                <w:noProof/>
                <w:lang w:val="ro-RO"/>
              </w:rPr>
            </w:pPr>
            <w:r w:rsidRPr="00D22496">
              <w:rPr>
                <w:noProof/>
                <w:lang w:val="ro-RO"/>
              </w:rPr>
              <w:t>0.6462</w:t>
            </w:r>
          </w:p>
        </w:tc>
        <w:tc>
          <w:tcPr>
            <w:tcW w:w="909" w:type="dxa"/>
            <w:tcBorders>
              <w:top w:val="single" w:sz="4" w:space="0" w:color="auto"/>
              <w:left w:val="single" w:sz="4" w:space="0" w:color="auto"/>
              <w:bottom w:val="single" w:sz="4" w:space="0" w:color="auto"/>
              <w:right w:val="single" w:sz="4" w:space="0" w:color="auto"/>
            </w:tcBorders>
            <w:hideMark/>
          </w:tcPr>
          <w:p w14:paraId="149AC4C2"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07B10E2"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5C436FBD" w14:textId="77777777" w:rsidR="00692778" w:rsidRPr="00D22496" w:rsidRDefault="00692778">
            <w:pPr>
              <w:pStyle w:val="Paragraph"/>
              <w:rPr>
                <w:noProof/>
                <w:lang w:val="ro-RO"/>
              </w:rPr>
            </w:pPr>
            <w:r w:rsidRPr="00D22496">
              <w:rPr>
                <w:noProof/>
                <w:lang w:val="ro-RO"/>
              </w:rPr>
              <w:t>Clorhidrat de 2-(clorometil)-4-(3-metoxipropoxi)-3-metilpiridină (CAS RN 153259-31-5)</w:t>
            </w:r>
          </w:p>
        </w:tc>
        <w:tc>
          <w:tcPr>
            <w:tcW w:w="790" w:type="dxa"/>
            <w:tcBorders>
              <w:top w:val="single" w:sz="4" w:space="0" w:color="auto"/>
              <w:left w:val="single" w:sz="4" w:space="0" w:color="auto"/>
              <w:bottom w:val="single" w:sz="4" w:space="0" w:color="auto"/>
              <w:right w:val="single" w:sz="4" w:space="0" w:color="auto"/>
            </w:tcBorders>
            <w:hideMark/>
          </w:tcPr>
          <w:p w14:paraId="222283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2E9B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0CF9D1" w14:textId="77777777" w:rsidR="00692778" w:rsidRPr="00D22496" w:rsidRDefault="00692778">
            <w:pPr>
              <w:pStyle w:val="Paragraph"/>
              <w:rPr>
                <w:noProof/>
                <w:lang w:val="ro-RO"/>
              </w:rPr>
            </w:pPr>
            <w:r w:rsidRPr="00D22496">
              <w:rPr>
                <w:noProof/>
                <w:lang w:val="ro-RO"/>
              </w:rPr>
              <w:t>31.12.2024</w:t>
            </w:r>
          </w:p>
        </w:tc>
      </w:tr>
      <w:tr w:rsidR="00692778" w:rsidRPr="00D22496" w14:paraId="4784A74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7D6057" w14:textId="77777777" w:rsidR="00692778" w:rsidRPr="00D22496" w:rsidRDefault="00692778">
            <w:pPr>
              <w:pStyle w:val="Paragraph"/>
              <w:rPr>
                <w:noProof/>
                <w:lang w:val="ro-RO"/>
              </w:rPr>
            </w:pPr>
            <w:r w:rsidRPr="00D22496">
              <w:rPr>
                <w:noProof/>
                <w:lang w:val="ro-RO"/>
              </w:rPr>
              <w:t>0.5608</w:t>
            </w:r>
          </w:p>
        </w:tc>
        <w:tc>
          <w:tcPr>
            <w:tcW w:w="909" w:type="dxa"/>
            <w:tcBorders>
              <w:top w:val="single" w:sz="4" w:space="0" w:color="auto"/>
              <w:left w:val="single" w:sz="4" w:space="0" w:color="auto"/>
              <w:bottom w:val="single" w:sz="4" w:space="0" w:color="auto"/>
              <w:right w:val="single" w:sz="4" w:space="0" w:color="auto"/>
            </w:tcBorders>
            <w:hideMark/>
          </w:tcPr>
          <w:p w14:paraId="6DE5ACE3"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F268504" w14:textId="77777777" w:rsidR="00692778" w:rsidRPr="00D22496" w:rsidRDefault="00692778">
            <w:pPr>
              <w:pStyle w:val="Paragraph"/>
              <w:jc w:val="center"/>
              <w:rPr>
                <w:noProof/>
                <w:lang w:val="ro-RO"/>
              </w:rPr>
            </w:pPr>
            <w:r w:rsidRPr="00D22496">
              <w:rPr>
                <w:noProof/>
                <w:lang w:val="ro-RO"/>
              </w:rPr>
              <w:t>12</w:t>
            </w:r>
          </w:p>
        </w:tc>
        <w:tc>
          <w:tcPr>
            <w:tcW w:w="4088" w:type="dxa"/>
            <w:tcBorders>
              <w:top w:val="single" w:sz="4" w:space="0" w:color="auto"/>
              <w:left w:val="single" w:sz="4" w:space="0" w:color="auto"/>
              <w:bottom w:val="single" w:sz="4" w:space="0" w:color="auto"/>
              <w:right w:val="single" w:sz="4" w:space="0" w:color="auto"/>
            </w:tcBorders>
            <w:hideMark/>
          </w:tcPr>
          <w:p w14:paraId="23C9AA5E" w14:textId="77777777" w:rsidR="00692778" w:rsidRPr="00D22496" w:rsidRDefault="00692778">
            <w:pPr>
              <w:pStyle w:val="Paragraph"/>
              <w:rPr>
                <w:noProof/>
                <w:lang w:val="ro-RO"/>
              </w:rPr>
            </w:pPr>
            <w:r w:rsidRPr="00D22496">
              <w:rPr>
                <w:noProof/>
                <w:lang w:val="ro-RO"/>
              </w:rPr>
              <w:t>2,3-Dicloropiridină (CAS RN 2402-77-9)</w:t>
            </w:r>
          </w:p>
        </w:tc>
        <w:tc>
          <w:tcPr>
            <w:tcW w:w="790" w:type="dxa"/>
            <w:tcBorders>
              <w:top w:val="single" w:sz="4" w:space="0" w:color="auto"/>
              <w:left w:val="single" w:sz="4" w:space="0" w:color="auto"/>
              <w:bottom w:val="single" w:sz="4" w:space="0" w:color="auto"/>
              <w:right w:val="single" w:sz="4" w:space="0" w:color="auto"/>
            </w:tcBorders>
            <w:hideMark/>
          </w:tcPr>
          <w:p w14:paraId="0A99AF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F4EC9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2542E9" w14:textId="77777777" w:rsidR="00692778" w:rsidRPr="00D22496" w:rsidRDefault="00692778">
            <w:pPr>
              <w:pStyle w:val="Paragraph"/>
              <w:rPr>
                <w:noProof/>
                <w:lang w:val="ro-RO"/>
              </w:rPr>
            </w:pPr>
            <w:r w:rsidRPr="00D22496">
              <w:rPr>
                <w:noProof/>
                <w:lang w:val="ro-RO"/>
              </w:rPr>
              <w:t>31.12.2027</w:t>
            </w:r>
          </w:p>
        </w:tc>
      </w:tr>
      <w:tr w:rsidR="00692778" w:rsidRPr="00D22496" w14:paraId="466031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1154D0" w14:textId="77777777" w:rsidR="00692778" w:rsidRPr="00D22496" w:rsidRDefault="00692778">
            <w:pPr>
              <w:pStyle w:val="Paragraph"/>
              <w:rPr>
                <w:noProof/>
                <w:lang w:val="ro-RO"/>
              </w:rPr>
            </w:pPr>
            <w:r w:rsidRPr="00D22496">
              <w:rPr>
                <w:noProof/>
                <w:lang w:val="ro-RO"/>
              </w:rPr>
              <w:t>0.8238</w:t>
            </w:r>
          </w:p>
        </w:tc>
        <w:tc>
          <w:tcPr>
            <w:tcW w:w="909" w:type="dxa"/>
            <w:tcBorders>
              <w:top w:val="single" w:sz="4" w:space="0" w:color="auto"/>
              <w:left w:val="single" w:sz="4" w:space="0" w:color="auto"/>
              <w:bottom w:val="single" w:sz="4" w:space="0" w:color="auto"/>
              <w:right w:val="single" w:sz="4" w:space="0" w:color="auto"/>
            </w:tcBorders>
            <w:hideMark/>
          </w:tcPr>
          <w:p w14:paraId="7EEF8521"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45D32D76"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5183E60D" w14:textId="77777777" w:rsidR="00692778" w:rsidRPr="00D22496" w:rsidRDefault="00692778">
            <w:pPr>
              <w:pStyle w:val="Paragraph"/>
              <w:rPr>
                <w:noProof/>
                <w:lang w:val="ro-RO"/>
              </w:rPr>
            </w:pPr>
            <w:r w:rsidRPr="00D22496">
              <w:rPr>
                <w:noProof/>
                <w:lang w:val="ro-RO"/>
              </w:rPr>
              <w:t>(</w:t>
            </w:r>
            <w:r w:rsidRPr="00D22496">
              <w:rPr>
                <w:i/>
                <w:iCs/>
                <w:noProof/>
                <w:lang w:val="ro-RO"/>
              </w:rPr>
              <w:t>S</w:t>
            </w:r>
            <w:r w:rsidRPr="00D22496">
              <w:rPr>
                <w:noProof/>
                <w:lang w:val="ro-RO"/>
              </w:rPr>
              <w:t>)-6-Bromo-2-(4-(3-(1,3-dioxoizoindolin-2-il)propil)-2,2-dimetilpirrolidin-1-il)nicotinamidă (CAS RN 2606972-45-4)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C1D66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0262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8F37E5" w14:textId="77777777" w:rsidR="00692778" w:rsidRPr="00D22496" w:rsidRDefault="00692778">
            <w:pPr>
              <w:pStyle w:val="Paragraph"/>
              <w:rPr>
                <w:noProof/>
                <w:lang w:val="ro-RO"/>
              </w:rPr>
            </w:pPr>
            <w:r w:rsidRPr="00D22496">
              <w:rPr>
                <w:noProof/>
                <w:lang w:val="ro-RO"/>
              </w:rPr>
              <w:t>31.12.2026</w:t>
            </w:r>
          </w:p>
        </w:tc>
      </w:tr>
      <w:tr w:rsidR="00692778" w:rsidRPr="00D22496" w14:paraId="531D866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65FE24" w14:textId="77777777" w:rsidR="00692778" w:rsidRPr="00D22496" w:rsidRDefault="00692778">
            <w:pPr>
              <w:pStyle w:val="Paragraph"/>
              <w:rPr>
                <w:noProof/>
                <w:lang w:val="ro-RO"/>
              </w:rPr>
            </w:pPr>
            <w:r w:rsidRPr="00D22496">
              <w:rPr>
                <w:noProof/>
                <w:lang w:val="ro-RO"/>
              </w:rPr>
              <w:t>0.8239</w:t>
            </w:r>
          </w:p>
        </w:tc>
        <w:tc>
          <w:tcPr>
            <w:tcW w:w="909" w:type="dxa"/>
            <w:tcBorders>
              <w:top w:val="single" w:sz="4" w:space="0" w:color="auto"/>
              <w:left w:val="single" w:sz="4" w:space="0" w:color="auto"/>
              <w:bottom w:val="single" w:sz="4" w:space="0" w:color="auto"/>
              <w:right w:val="single" w:sz="4" w:space="0" w:color="auto"/>
            </w:tcBorders>
            <w:hideMark/>
          </w:tcPr>
          <w:p w14:paraId="2AD3ABE2"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575B9DF"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60685F66" w14:textId="77777777" w:rsidR="00692778" w:rsidRPr="00D22496" w:rsidRDefault="00692778">
            <w:pPr>
              <w:pStyle w:val="Paragraph"/>
              <w:rPr>
                <w:noProof/>
                <w:lang w:val="ro-RO"/>
              </w:rPr>
            </w:pPr>
            <w:r w:rsidRPr="00D22496">
              <w:rPr>
                <w:noProof/>
                <w:lang w:val="ro-RO"/>
              </w:rPr>
              <w:t>Perfluorofenil 6-fluoropiridin-2-sulfonat (CAS RN 2608048-81-1)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F20BF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6027A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DD5547" w14:textId="77777777" w:rsidR="00692778" w:rsidRPr="00D22496" w:rsidRDefault="00692778">
            <w:pPr>
              <w:pStyle w:val="Paragraph"/>
              <w:rPr>
                <w:noProof/>
                <w:lang w:val="ro-RO"/>
              </w:rPr>
            </w:pPr>
            <w:r w:rsidRPr="00D22496">
              <w:rPr>
                <w:noProof/>
                <w:lang w:val="ro-RO"/>
              </w:rPr>
              <w:t>31.12.2026</w:t>
            </w:r>
          </w:p>
        </w:tc>
      </w:tr>
      <w:tr w:rsidR="00692778" w:rsidRPr="00D22496" w14:paraId="1E7DF8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BA9A01" w14:textId="77777777" w:rsidR="00692778" w:rsidRPr="00D22496" w:rsidRDefault="00692778">
            <w:pPr>
              <w:pStyle w:val="Paragraph"/>
              <w:rPr>
                <w:noProof/>
                <w:lang w:val="ro-RO"/>
              </w:rPr>
            </w:pPr>
            <w:r w:rsidRPr="00D22496">
              <w:rPr>
                <w:noProof/>
                <w:lang w:val="ro-RO"/>
              </w:rPr>
              <w:t>0.6545</w:t>
            </w:r>
          </w:p>
        </w:tc>
        <w:tc>
          <w:tcPr>
            <w:tcW w:w="909" w:type="dxa"/>
            <w:tcBorders>
              <w:top w:val="single" w:sz="4" w:space="0" w:color="auto"/>
              <w:left w:val="single" w:sz="4" w:space="0" w:color="auto"/>
              <w:bottom w:val="single" w:sz="4" w:space="0" w:color="auto"/>
              <w:right w:val="single" w:sz="4" w:space="0" w:color="auto"/>
            </w:tcBorders>
            <w:hideMark/>
          </w:tcPr>
          <w:p w14:paraId="47B2D7C1"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330BD437"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67D9184C" w14:textId="77777777" w:rsidR="00692778" w:rsidRPr="00D22496" w:rsidRDefault="00692778">
            <w:pPr>
              <w:pStyle w:val="Paragraph"/>
              <w:rPr>
                <w:noProof/>
                <w:lang w:val="ro-RO"/>
              </w:rPr>
            </w:pPr>
            <w:r w:rsidRPr="00D22496">
              <w:rPr>
                <w:noProof/>
                <w:lang w:val="ro-RO"/>
              </w:rPr>
              <w:t>Boscalid (ISO) (CAS RN 188425-85-6)</w:t>
            </w:r>
          </w:p>
        </w:tc>
        <w:tc>
          <w:tcPr>
            <w:tcW w:w="790" w:type="dxa"/>
            <w:tcBorders>
              <w:top w:val="single" w:sz="4" w:space="0" w:color="auto"/>
              <w:left w:val="single" w:sz="4" w:space="0" w:color="auto"/>
              <w:bottom w:val="single" w:sz="4" w:space="0" w:color="auto"/>
              <w:right w:val="single" w:sz="4" w:space="0" w:color="auto"/>
            </w:tcBorders>
            <w:hideMark/>
          </w:tcPr>
          <w:p w14:paraId="0E85FF0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95FDE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3A1D2C" w14:textId="77777777" w:rsidR="00692778" w:rsidRPr="00D22496" w:rsidRDefault="00692778">
            <w:pPr>
              <w:pStyle w:val="Paragraph"/>
              <w:rPr>
                <w:noProof/>
                <w:lang w:val="ro-RO"/>
              </w:rPr>
            </w:pPr>
            <w:r w:rsidRPr="00D22496">
              <w:rPr>
                <w:noProof/>
                <w:lang w:val="ro-RO"/>
              </w:rPr>
              <w:t>31.12.2024</w:t>
            </w:r>
          </w:p>
        </w:tc>
      </w:tr>
      <w:tr w:rsidR="00692778" w:rsidRPr="00D22496" w14:paraId="15764E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BEA5D0" w14:textId="77777777" w:rsidR="00692778" w:rsidRPr="00D22496" w:rsidRDefault="00692778">
            <w:pPr>
              <w:pStyle w:val="Paragraph"/>
              <w:rPr>
                <w:noProof/>
                <w:lang w:val="ro-RO"/>
              </w:rPr>
            </w:pPr>
            <w:r w:rsidRPr="00D22496">
              <w:rPr>
                <w:noProof/>
                <w:lang w:val="ro-RO"/>
              </w:rPr>
              <w:t>0.8329</w:t>
            </w:r>
          </w:p>
        </w:tc>
        <w:tc>
          <w:tcPr>
            <w:tcW w:w="909" w:type="dxa"/>
            <w:tcBorders>
              <w:top w:val="single" w:sz="4" w:space="0" w:color="auto"/>
              <w:left w:val="single" w:sz="4" w:space="0" w:color="auto"/>
              <w:bottom w:val="single" w:sz="4" w:space="0" w:color="auto"/>
              <w:right w:val="single" w:sz="4" w:space="0" w:color="auto"/>
            </w:tcBorders>
            <w:hideMark/>
          </w:tcPr>
          <w:p w14:paraId="69EC187E"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1748440"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0E024300" w14:textId="77777777" w:rsidR="00692778" w:rsidRPr="00D22496" w:rsidRDefault="00692778">
            <w:pPr>
              <w:pStyle w:val="Paragraph"/>
              <w:rPr>
                <w:noProof/>
                <w:lang w:val="ro-RO"/>
              </w:rPr>
            </w:pPr>
            <w:r w:rsidRPr="00D22496">
              <w:rPr>
                <w:i/>
                <w:iCs/>
                <w:noProof/>
                <w:lang w:val="ro-RO"/>
              </w:rPr>
              <w:t>N</w:t>
            </w:r>
            <w:r w:rsidRPr="00D22496">
              <w:rPr>
                <w:noProof/>
                <w:lang w:val="ro-RO"/>
              </w:rPr>
              <w:t>-(5-bromo-3-metil-2piridinil)-</w:t>
            </w:r>
            <w:r w:rsidRPr="00D22496">
              <w:rPr>
                <w:i/>
                <w:iCs/>
                <w:noProof/>
                <w:lang w:val="ro-RO"/>
              </w:rPr>
              <w:t>N</w:t>
            </w:r>
            <w:r w:rsidRPr="00D22496">
              <w:rPr>
                <w:noProof/>
                <w:lang w:val="ro-RO"/>
              </w:rPr>
              <w:t>-metilbenzamidă (CAS RN 446299-80-5)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7D10F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5AB2A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85A0CB" w14:textId="77777777" w:rsidR="00692778" w:rsidRPr="00D22496" w:rsidRDefault="00692778">
            <w:pPr>
              <w:pStyle w:val="Paragraph"/>
              <w:rPr>
                <w:noProof/>
                <w:lang w:val="ro-RO"/>
              </w:rPr>
            </w:pPr>
            <w:r w:rsidRPr="00D22496">
              <w:rPr>
                <w:noProof/>
                <w:lang w:val="ro-RO"/>
              </w:rPr>
              <w:t>31.12.2027</w:t>
            </w:r>
          </w:p>
        </w:tc>
      </w:tr>
      <w:tr w:rsidR="00692778" w:rsidRPr="00D22496" w14:paraId="691E18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B464BC" w14:textId="77777777" w:rsidR="00692778" w:rsidRPr="00D22496" w:rsidRDefault="00692778">
            <w:pPr>
              <w:pStyle w:val="Paragraph"/>
              <w:rPr>
                <w:noProof/>
                <w:lang w:val="ro-RO"/>
              </w:rPr>
            </w:pPr>
            <w:r w:rsidRPr="00D22496">
              <w:rPr>
                <w:noProof/>
                <w:lang w:val="ro-RO"/>
              </w:rPr>
              <w:t>0.4594</w:t>
            </w:r>
          </w:p>
        </w:tc>
        <w:tc>
          <w:tcPr>
            <w:tcW w:w="909" w:type="dxa"/>
            <w:tcBorders>
              <w:top w:val="single" w:sz="4" w:space="0" w:color="auto"/>
              <w:left w:val="single" w:sz="4" w:space="0" w:color="auto"/>
              <w:bottom w:val="single" w:sz="4" w:space="0" w:color="auto"/>
              <w:right w:val="single" w:sz="4" w:space="0" w:color="auto"/>
            </w:tcBorders>
            <w:hideMark/>
          </w:tcPr>
          <w:p w14:paraId="01897B1C"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2448990"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6A5E091E" w14:textId="77777777" w:rsidR="00692778" w:rsidRPr="00D22496" w:rsidRDefault="00692778">
            <w:pPr>
              <w:pStyle w:val="Paragraph"/>
              <w:rPr>
                <w:noProof/>
                <w:lang w:val="ro-RO"/>
              </w:rPr>
            </w:pPr>
            <w:r w:rsidRPr="00D22496">
              <w:rPr>
                <w:noProof/>
                <w:lang w:val="ro-RO"/>
              </w:rPr>
              <w:t>Clorhidrat de 2-Clorometil-4-metoxi-3,5-dimetilpiridină (CAS RN 86604-75-3)</w:t>
            </w:r>
          </w:p>
        </w:tc>
        <w:tc>
          <w:tcPr>
            <w:tcW w:w="790" w:type="dxa"/>
            <w:tcBorders>
              <w:top w:val="single" w:sz="4" w:space="0" w:color="auto"/>
              <w:left w:val="single" w:sz="4" w:space="0" w:color="auto"/>
              <w:bottom w:val="single" w:sz="4" w:space="0" w:color="auto"/>
              <w:right w:val="single" w:sz="4" w:space="0" w:color="auto"/>
            </w:tcBorders>
            <w:hideMark/>
          </w:tcPr>
          <w:p w14:paraId="3490A4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12B1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1DDFC3" w14:textId="77777777" w:rsidR="00692778" w:rsidRPr="00D22496" w:rsidRDefault="00692778">
            <w:pPr>
              <w:pStyle w:val="Paragraph"/>
              <w:rPr>
                <w:noProof/>
                <w:lang w:val="ro-RO"/>
              </w:rPr>
            </w:pPr>
            <w:r w:rsidRPr="00D22496">
              <w:rPr>
                <w:noProof/>
                <w:lang w:val="ro-RO"/>
              </w:rPr>
              <w:t>31.12.2024</w:t>
            </w:r>
          </w:p>
        </w:tc>
      </w:tr>
      <w:tr w:rsidR="00692778" w:rsidRPr="00D22496" w14:paraId="3619CA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A2A0D7" w14:textId="77777777" w:rsidR="00692778" w:rsidRPr="00D22496" w:rsidRDefault="00692778">
            <w:pPr>
              <w:pStyle w:val="Paragraph"/>
              <w:rPr>
                <w:noProof/>
                <w:lang w:val="ro-RO"/>
              </w:rPr>
            </w:pPr>
            <w:r w:rsidRPr="00D22496">
              <w:rPr>
                <w:noProof/>
                <w:lang w:val="ro-RO"/>
              </w:rPr>
              <w:t>0.3604</w:t>
            </w:r>
          </w:p>
        </w:tc>
        <w:tc>
          <w:tcPr>
            <w:tcW w:w="909" w:type="dxa"/>
            <w:tcBorders>
              <w:top w:val="single" w:sz="4" w:space="0" w:color="auto"/>
              <w:left w:val="single" w:sz="4" w:space="0" w:color="auto"/>
              <w:bottom w:val="single" w:sz="4" w:space="0" w:color="auto"/>
              <w:right w:val="single" w:sz="4" w:space="0" w:color="auto"/>
            </w:tcBorders>
            <w:hideMark/>
          </w:tcPr>
          <w:p w14:paraId="74012A3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BBDCFE7"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6BDDD337" w14:textId="77777777" w:rsidR="00692778" w:rsidRPr="00D22496" w:rsidRDefault="00692778">
            <w:pPr>
              <w:pStyle w:val="Paragraph"/>
              <w:rPr>
                <w:noProof/>
                <w:lang w:val="ro-RO"/>
              </w:rPr>
            </w:pPr>
            <w:r w:rsidRPr="00D22496">
              <w:rPr>
                <w:noProof/>
                <w:lang w:val="ro-RO"/>
              </w:rPr>
              <w:t>Imazetapir (ISO) (CAS RN 81335-77-5)</w:t>
            </w:r>
          </w:p>
        </w:tc>
        <w:tc>
          <w:tcPr>
            <w:tcW w:w="790" w:type="dxa"/>
            <w:tcBorders>
              <w:top w:val="single" w:sz="4" w:space="0" w:color="auto"/>
              <w:left w:val="single" w:sz="4" w:space="0" w:color="auto"/>
              <w:bottom w:val="single" w:sz="4" w:space="0" w:color="auto"/>
              <w:right w:val="single" w:sz="4" w:space="0" w:color="auto"/>
            </w:tcBorders>
            <w:hideMark/>
          </w:tcPr>
          <w:p w14:paraId="37FCE0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3916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1198A5" w14:textId="77777777" w:rsidR="00692778" w:rsidRPr="00D22496" w:rsidRDefault="00692778">
            <w:pPr>
              <w:pStyle w:val="Paragraph"/>
              <w:rPr>
                <w:noProof/>
                <w:lang w:val="ro-RO"/>
              </w:rPr>
            </w:pPr>
            <w:r w:rsidRPr="00D22496">
              <w:rPr>
                <w:noProof/>
                <w:lang w:val="ro-RO"/>
              </w:rPr>
              <w:t>31.12.2024</w:t>
            </w:r>
          </w:p>
        </w:tc>
      </w:tr>
      <w:tr w:rsidR="00692778" w:rsidRPr="00D22496" w14:paraId="42EE50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7D8B66" w14:textId="77777777" w:rsidR="00692778" w:rsidRPr="00D22496" w:rsidRDefault="00692778">
            <w:pPr>
              <w:pStyle w:val="Paragraph"/>
              <w:rPr>
                <w:noProof/>
                <w:lang w:val="ro-RO"/>
              </w:rPr>
            </w:pPr>
            <w:r w:rsidRPr="00D22496">
              <w:rPr>
                <w:noProof/>
                <w:lang w:val="ro-RO"/>
              </w:rPr>
              <w:t>0.7091</w:t>
            </w:r>
          </w:p>
        </w:tc>
        <w:tc>
          <w:tcPr>
            <w:tcW w:w="909" w:type="dxa"/>
            <w:tcBorders>
              <w:top w:val="single" w:sz="4" w:space="0" w:color="auto"/>
              <w:left w:val="single" w:sz="4" w:space="0" w:color="auto"/>
              <w:bottom w:val="single" w:sz="4" w:space="0" w:color="auto"/>
              <w:right w:val="single" w:sz="4" w:space="0" w:color="auto"/>
            </w:tcBorders>
            <w:hideMark/>
          </w:tcPr>
          <w:p w14:paraId="695996A7"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CF57343"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5F53AF13" w14:textId="77777777" w:rsidR="00692778" w:rsidRPr="00D22496" w:rsidRDefault="00692778">
            <w:pPr>
              <w:pStyle w:val="Paragraph"/>
              <w:rPr>
                <w:noProof/>
                <w:lang w:val="ro-RO"/>
              </w:rPr>
            </w:pPr>
            <w:r w:rsidRPr="00D22496">
              <w:rPr>
                <w:noProof/>
                <w:lang w:val="ro-RO"/>
              </w:rPr>
              <w:t>Acid piridină-2,6-dicarboxilic (CAS RN 499-83-2)</w:t>
            </w:r>
          </w:p>
        </w:tc>
        <w:tc>
          <w:tcPr>
            <w:tcW w:w="790" w:type="dxa"/>
            <w:tcBorders>
              <w:top w:val="single" w:sz="4" w:space="0" w:color="auto"/>
              <w:left w:val="single" w:sz="4" w:space="0" w:color="auto"/>
              <w:bottom w:val="single" w:sz="4" w:space="0" w:color="auto"/>
              <w:right w:val="single" w:sz="4" w:space="0" w:color="auto"/>
            </w:tcBorders>
            <w:hideMark/>
          </w:tcPr>
          <w:p w14:paraId="28704E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866C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F5CE0A" w14:textId="77777777" w:rsidR="00692778" w:rsidRPr="00D22496" w:rsidRDefault="00692778">
            <w:pPr>
              <w:pStyle w:val="Paragraph"/>
              <w:rPr>
                <w:noProof/>
                <w:lang w:val="ro-RO"/>
              </w:rPr>
            </w:pPr>
            <w:r w:rsidRPr="00D22496">
              <w:rPr>
                <w:noProof/>
                <w:lang w:val="ro-RO"/>
              </w:rPr>
              <w:t>31.12.2026</w:t>
            </w:r>
          </w:p>
        </w:tc>
      </w:tr>
      <w:tr w:rsidR="00692778" w:rsidRPr="00D22496" w14:paraId="50B05B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90CDCD" w14:textId="77777777" w:rsidR="00692778" w:rsidRPr="00D22496" w:rsidRDefault="00692778">
            <w:pPr>
              <w:pStyle w:val="Paragraph"/>
              <w:rPr>
                <w:noProof/>
                <w:lang w:val="ro-RO"/>
              </w:rPr>
            </w:pPr>
            <w:r w:rsidRPr="00D22496">
              <w:rPr>
                <w:noProof/>
                <w:lang w:val="ro-RO"/>
              </w:rPr>
              <w:t>0.6368</w:t>
            </w:r>
          </w:p>
        </w:tc>
        <w:tc>
          <w:tcPr>
            <w:tcW w:w="909" w:type="dxa"/>
            <w:tcBorders>
              <w:top w:val="single" w:sz="4" w:space="0" w:color="auto"/>
              <w:left w:val="single" w:sz="4" w:space="0" w:color="auto"/>
              <w:bottom w:val="single" w:sz="4" w:space="0" w:color="auto"/>
              <w:right w:val="single" w:sz="4" w:space="0" w:color="auto"/>
            </w:tcBorders>
            <w:hideMark/>
          </w:tcPr>
          <w:p w14:paraId="0D3407A5"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015F413"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05413A0C" w14:textId="77777777" w:rsidR="00692778" w:rsidRPr="00D22496" w:rsidRDefault="00692778">
            <w:pPr>
              <w:pStyle w:val="Paragraph"/>
              <w:rPr>
                <w:noProof/>
                <w:lang w:val="ro-RO"/>
              </w:rPr>
            </w:pPr>
            <w:r w:rsidRPr="00D22496">
              <w:rPr>
                <w:noProof/>
                <w:lang w:val="ro-RO"/>
              </w:rPr>
              <w:t>Etil-3-[(3-amino-4-metilamino-benzoil)-piridin-2-il-amino]-propionat (CAS RN 212322-56-0)</w:t>
            </w:r>
          </w:p>
        </w:tc>
        <w:tc>
          <w:tcPr>
            <w:tcW w:w="790" w:type="dxa"/>
            <w:tcBorders>
              <w:top w:val="single" w:sz="4" w:space="0" w:color="auto"/>
              <w:left w:val="single" w:sz="4" w:space="0" w:color="auto"/>
              <w:bottom w:val="single" w:sz="4" w:space="0" w:color="auto"/>
              <w:right w:val="single" w:sz="4" w:space="0" w:color="auto"/>
            </w:tcBorders>
            <w:hideMark/>
          </w:tcPr>
          <w:p w14:paraId="325C9A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9581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A65FA6" w14:textId="77777777" w:rsidR="00692778" w:rsidRPr="00D22496" w:rsidRDefault="00692778">
            <w:pPr>
              <w:pStyle w:val="Paragraph"/>
              <w:rPr>
                <w:noProof/>
                <w:lang w:val="ro-RO"/>
              </w:rPr>
            </w:pPr>
            <w:r w:rsidRPr="00D22496">
              <w:rPr>
                <w:noProof/>
                <w:lang w:val="ro-RO"/>
              </w:rPr>
              <w:t>31.12.2024</w:t>
            </w:r>
          </w:p>
        </w:tc>
      </w:tr>
      <w:tr w:rsidR="00692778" w:rsidRPr="00D22496" w14:paraId="2852BC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B2B1BD" w14:textId="77777777" w:rsidR="00692778" w:rsidRPr="00D22496" w:rsidRDefault="00692778">
            <w:pPr>
              <w:pStyle w:val="Paragraph"/>
              <w:rPr>
                <w:noProof/>
                <w:lang w:val="ro-RO"/>
              </w:rPr>
            </w:pPr>
            <w:r w:rsidRPr="00D22496">
              <w:rPr>
                <w:noProof/>
                <w:lang w:val="ro-RO"/>
              </w:rPr>
              <w:t>0.8068</w:t>
            </w:r>
          </w:p>
        </w:tc>
        <w:tc>
          <w:tcPr>
            <w:tcW w:w="909" w:type="dxa"/>
            <w:tcBorders>
              <w:top w:val="single" w:sz="4" w:space="0" w:color="auto"/>
              <w:left w:val="single" w:sz="4" w:space="0" w:color="auto"/>
              <w:bottom w:val="single" w:sz="4" w:space="0" w:color="auto"/>
              <w:right w:val="single" w:sz="4" w:space="0" w:color="auto"/>
            </w:tcBorders>
            <w:hideMark/>
          </w:tcPr>
          <w:p w14:paraId="1A5965A5"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29D377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464D55A" w14:textId="77777777" w:rsidR="00692778" w:rsidRPr="00D22496" w:rsidRDefault="00692778">
            <w:pPr>
              <w:pStyle w:val="Paragraph"/>
              <w:rPr>
                <w:noProof/>
                <w:lang w:val="ro-RO"/>
              </w:rPr>
            </w:pPr>
            <w:r w:rsidRPr="00D22496">
              <w:rPr>
                <w:noProof/>
                <w:lang w:val="ro-RO"/>
              </w:rPr>
              <w:t>Monooxalat de 4-amino-3-(4-fenoxifenil)-1-[(3R)-piperidin-3-il]-1,3-dihidro-2H-imidazo[4,5-c]piridin-2-onă (CAS RN 1971921-35-3) cu o puritate a bazei libere de minimum 70 % în greutate</w:t>
            </w:r>
          </w:p>
        </w:tc>
        <w:tc>
          <w:tcPr>
            <w:tcW w:w="790" w:type="dxa"/>
            <w:tcBorders>
              <w:top w:val="single" w:sz="4" w:space="0" w:color="auto"/>
              <w:left w:val="single" w:sz="4" w:space="0" w:color="auto"/>
              <w:bottom w:val="single" w:sz="4" w:space="0" w:color="auto"/>
              <w:right w:val="single" w:sz="4" w:space="0" w:color="auto"/>
            </w:tcBorders>
            <w:hideMark/>
          </w:tcPr>
          <w:p w14:paraId="7B5995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C40F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902E73" w14:textId="77777777" w:rsidR="00692778" w:rsidRPr="00D22496" w:rsidRDefault="00692778">
            <w:pPr>
              <w:pStyle w:val="Paragraph"/>
              <w:rPr>
                <w:noProof/>
                <w:lang w:val="ro-RO"/>
              </w:rPr>
            </w:pPr>
            <w:r w:rsidRPr="00D22496">
              <w:rPr>
                <w:noProof/>
                <w:lang w:val="ro-RO"/>
              </w:rPr>
              <w:t>31.12.2025</w:t>
            </w:r>
          </w:p>
        </w:tc>
      </w:tr>
      <w:tr w:rsidR="00692778" w:rsidRPr="00D22496" w14:paraId="778055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187812" w14:textId="77777777" w:rsidR="00692778" w:rsidRPr="00D22496" w:rsidRDefault="00692778">
            <w:pPr>
              <w:pStyle w:val="Paragraph"/>
              <w:rPr>
                <w:noProof/>
                <w:lang w:val="ro-RO"/>
              </w:rPr>
            </w:pPr>
            <w:r w:rsidRPr="00D22496">
              <w:rPr>
                <w:noProof/>
                <w:lang w:val="ro-RO"/>
              </w:rPr>
              <w:t>0.6458</w:t>
            </w:r>
          </w:p>
        </w:tc>
        <w:tc>
          <w:tcPr>
            <w:tcW w:w="909" w:type="dxa"/>
            <w:tcBorders>
              <w:top w:val="single" w:sz="4" w:space="0" w:color="auto"/>
              <w:left w:val="single" w:sz="4" w:space="0" w:color="auto"/>
              <w:bottom w:val="single" w:sz="4" w:space="0" w:color="auto"/>
              <w:right w:val="single" w:sz="4" w:space="0" w:color="auto"/>
            </w:tcBorders>
            <w:hideMark/>
          </w:tcPr>
          <w:p w14:paraId="0AC2EDE9"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32DACED"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hideMark/>
          </w:tcPr>
          <w:p w14:paraId="3A500386" w14:textId="77777777" w:rsidR="00692778" w:rsidRPr="00D22496" w:rsidRDefault="00692778">
            <w:pPr>
              <w:pStyle w:val="Paragraph"/>
              <w:rPr>
                <w:noProof/>
                <w:lang w:val="ro-RO"/>
              </w:rPr>
            </w:pPr>
            <w:r w:rsidRPr="00D22496">
              <w:rPr>
                <w:noProof/>
                <w:lang w:val="ro-RO"/>
              </w:rPr>
              <w:t>Clorhidrat de 2-(clorometil)-3-metil-4-(2,2,2-trifluoroetoxi)piridină (CAS RN 127337-60-4)</w:t>
            </w:r>
          </w:p>
        </w:tc>
        <w:tc>
          <w:tcPr>
            <w:tcW w:w="790" w:type="dxa"/>
            <w:tcBorders>
              <w:top w:val="single" w:sz="4" w:space="0" w:color="auto"/>
              <w:left w:val="single" w:sz="4" w:space="0" w:color="auto"/>
              <w:bottom w:val="single" w:sz="4" w:space="0" w:color="auto"/>
              <w:right w:val="single" w:sz="4" w:space="0" w:color="auto"/>
            </w:tcBorders>
            <w:hideMark/>
          </w:tcPr>
          <w:p w14:paraId="2AA3F6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2A2B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CEB19B" w14:textId="77777777" w:rsidR="00692778" w:rsidRPr="00D22496" w:rsidRDefault="00692778">
            <w:pPr>
              <w:pStyle w:val="Paragraph"/>
              <w:rPr>
                <w:noProof/>
                <w:lang w:val="ro-RO"/>
              </w:rPr>
            </w:pPr>
            <w:r w:rsidRPr="00D22496">
              <w:rPr>
                <w:noProof/>
                <w:lang w:val="ro-RO"/>
              </w:rPr>
              <w:t>31.12.2024</w:t>
            </w:r>
          </w:p>
        </w:tc>
      </w:tr>
      <w:tr w:rsidR="00692778" w:rsidRPr="00D22496" w14:paraId="018747A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6C93E1" w14:textId="77777777" w:rsidR="00692778" w:rsidRPr="00D22496" w:rsidRDefault="00692778">
            <w:pPr>
              <w:pStyle w:val="Paragraph"/>
              <w:rPr>
                <w:noProof/>
                <w:lang w:val="ro-RO"/>
              </w:rPr>
            </w:pPr>
            <w:r w:rsidRPr="00D22496">
              <w:rPr>
                <w:noProof/>
                <w:lang w:val="ro-RO"/>
              </w:rPr>
              <w:t>0.5241</w:t>
            </w:r>
          </w:p>
        </w:tc>
        <w:tc>
          <w:tcPr>
            <w:tcW w:w="909" w:type="dxa"/>
            <w:tcBorders>
              <w:top w:val="single" w:sz="4" w:space="0" w:color="auto"/>
              <w:left w:val="single" w:sz="4" w:space="0" w:color="auto"/>
              <w:bottom w:val="single" w:sz="4" w:space="0" w:color="auto"/>
              <w:right w:val="single" w:sz="4" w:space="0" w:color="auto"/>
            </w:tcBorders>
            <w:hideMark/>
          </w:tcPr>
          <w:p w14:paraId="0D71D61D"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32FD2ED"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3CBBB75F" w14:textId="77777777" w:rsidR="00692778" w:rsidRPr="00D22496" w:rsidRDefault="00692778">
            <w:pPr>
              <w:pStyle w:val="Paragraph"/>
              <w:rPr>
                <w:noProof/>
                <w:lang w:val="ro-RO"/>
              </w:rPr>
            </w:pPr>
            <w:r w:rsidRPr="00D22496">
              <w:rPr>
                <w:noProof/>
                <w:lang w:val="ro-RO"/>
              </w:rPr>
              <w:t>2-Clor-metil-3,4-dimetoxipiridiniu clorura (CAS RN 72830-09-2)</w:t>
            </w:r>
          </w:p>
        </w:tc>
        <w:tc>
          <w:tcPr>
            <w:tcW w:w="790" w:type="dxa"/>
            <w:tcBorders>
              <w:top w:val="single" w:sz="4" w:space="0" w:color="auto"/>
              <w:left w:val="single" w:sz="4" w:space="0" w:color="auto"/>
              <w:bottom w:val="single" w:sz="4" w:space="0" w:color="auto"/>
              <w:right w:val="single" w:sz="4" w:space="0" w:color="auto"/>
            </w:tcBorders>
            <w:hideMark/>
          </w:tcPr>
          <w:p w14:paraId="087699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E0CD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438D0E" w14:textId="77777777" w:rsidR="00692778" w:rsidRPr="00D22496" w:rsidRDefault="00692778">
            <w:pPr>
              <w:pStyle w:val="Paragraph"/>
              <w:rPr>
                <w:noProof/>
                <w:lang w:val="ro-RO"/>
              </w:rPr>
            </w:pPr>
            <w:r w:rsidRPr="00D22496">
              <w:rPr>
                <w:noProof/>
                <w:lang w:val="ro-RO"/>
              </w:rPr>
              <w:t>31.12.2026</w:t>
            </w:r>
          </w:p>
        </w:tc>
      </w:tr>
      <w:tr w:rsidR="00692778" w:rsidRPr="00D22496" w14:paraId="334077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D484FF" w14:textId="77777777" w:rsidR="00692778" w:rsidRPr="00D22496" w:rsidRDefault="00692778">
            <w:pPr>
              <w:pStyle w:val="Paragraph"/>
              <w:rPr>
                <w:noProof/>
                <w:lang w:val="ro-RO"/>
              </w:rPr>
            </w:pPr>
            <w:r w:rsidRPr="00D22496">
              <w:rPr>
                <w:noProof/>
                <w:lang w:val="ro-RO"/>
              </w:rPr>
              <w:t>0.7181</w:t>
            </w:r>
          </w:p>
        </w:tc>
        <w:tc>
          <w:tcPr>
            <w:tcW w:w="909" w:type="dxa"/>
            <w:tcBorders>
              <w:top w:val="single" w:sz="4" w:space="0" w:color="auto"/>
              <w:left w:val="single" w:sz="4" w:space="0" w:color="auto"/>
              <w:bottom w:val="single" w:sz="4" w:space="0" w:color="auto"/>
              <w:right w:val="single" w:sz="4" w:space="0" w:color="auto"/>
            </w:tcBorders>
            <w:hideMark/>
          </w:tcPr>
          <w:p w14:paraId="1CFEEE60"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B0B9F9B"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07F6E922" w14:textId="77777777" w:rsidR="00692778" w:rsidRPr="00D22496" w:rsidRDefault="00692778">
            <w:pPr>
              <w:pStyle w:val="Paragraph"/>
              <w:rPr>
                <w:noProof/>
                <w:lang w:val="ro-RO"/>
              </w:rPr>
            </w:pPr>
            <w:r w:rsidRPr="00D22496">
              <w:rPr>
                <w:noProof/>
                <w:lang w:val="ro-RO"/>
              </w:rPr>
              <w:t>5-(3-clorofenil)-3-metoxipiridină-2-carbonitril (CAS RN 1415226-39-9)</w:t>
            </w:r>
          </w:p>
        </w:tc>
        <w:tc>
          <w:tcPr>
            <w:tcW w:w="790" w:type="dxa"/>
            <w:tcBorders>
              <w:top w:val="single" w:sz="4" w:space="0" w:color="auto"/>
              <w:left w:val="single" w:sz="4" w:space="0" w:color="auto"/>
              <w:bottom w:val="single" w:sz="4" w:space="0" w:color="auto"/>
              <w:right w:val="single" w:sz="4" w:space="0" w:color="auto"/>
            </w:tcBorders>
            <w:hideMark/>
          </w:tcPr>
          <w:p w14:paraId="265A7F8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DAAD5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38B9E5" w14:textId="77777777" w:rsidR="00692778" w:rsidRPr="00D22496" w:rsidRDefault="00692778">
            <w:pPr>
              <w:pStyle w:val="Paragraph"/>
              <w:rPr>
                <w:noProof/>
                <w:lang w:val="ro-RO"/>
              </w:rPr>
            </w:pPr>
            <w:r w:rsidRPr="00D22496">
              <w:rPr>
                <w:noProof/>
                <w:lang w:val="ro-RO"/>
              </w:rPr>
              <w:t>31.12.2026</w:t>
            </w:r>
          </w:p>
        </w:tc>
      </w:tr>
      <w:tr w:rsidR="00692778" w:rsidRPr="00D22496" w14:paraId="025772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377C0B" w14:textId="77777777" w:rsidR="00692778" w:rsidRPr="00D22496" w:rsidRDefault="00692778">
            <w:pPr>
              <w:pStyle w:val="Paragraph"/>
              <w:rPr>
                <w:noProof/>
                <w:lang w:val="ro-RO"/>
              </w:rPr>
            </w:pPr>
            <w:r w:rsidRPr="00D22496">
              <w:rPr>
                <w:noProof/>
                <w:lang w:val="ro-RO"/>
              </w:rPr>
              <w:t>0.8420</w:t>
            </w:r>
          </w:p>
        </w:tc>
        <w:tc>
          <w:tcPr>
            <w:tcW w:w="909" w:type="dxa"/>
            <w:tcBorders>
              <w:top w:val="single" w:sz="4" w:space="0" w:color="auto"/>
              <w:left w:val="single" w:sz="4" w:space="0" w:color="auto"/>
              <w:bottom w:val="single" w:sz="4" w:space="0" w:color="auto"/>
              <w:right w:val="single" w:sz="4" w:space="0" w:color="auto"/>
            </w:tcBorders>
            <w:hideMark/>
          </w:tcPr>
          <w:p w14:paraId="2A9E9CB2"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1EE2551" w14:textId="77777777" w:rsidR="00692778" w:rsidRPr="00D22496" w:rsidRDefault="00692778">
            <w:pPr>
              <w:pStyle w:val="Paragraph"/>
              <w:jc w:val="center"/>
              <w:rPr>
                <w:noProof/>
                <w:lang w:val="ro-RO"/>
              </w:rPr>
            </w:pPr>
            <w:r w:rsidRPr="00D22496">
              <w:rPr>
                <w:noProof/>
                <w:lang w:val="ro-RO"/>
              </w:rPr>
              <w:t>34</w:t>
            </w:r>
          </w:p>
        </w:tc>
        <w:tc>
          <w:tcPr>
            <w:tcW w:w="4088" w:type="dxa"/>
            <w:tcBorders>
              <w:top w:val="single" w:sz="4" w:space="0" w:color="auto"/>
              <w:left w:val="single" w:sz="4" w:space="0" w:color="auto"/>
              <w:bottom w:val="single" w:sz="4" w:space="0" w:color="auto"/>
              <w:right w:val="single" w:sz="4" w:space="0" w:color="auto"/>
            </w:tcBorders>
            <w:hideMark/>
          </w:tcPr>
          <w:p w14:paraId="481A674C" w14:textId="77777777" w:rsidR="00692778" w:rsidRPr="00D22496" w:rsidRDefault="00692778">
            <w:pPr>
              <w:pStyle w:val="Paragraph"/>
              <w:rPr>
                <w:noProof/>
                <w:lang w:val="ro-RO"/>
              </w:rPr>
            </w:pPr>
            <w:r w:rsidRPr="00D22496">
              <w:rPr>
                <w:noProof/>
                <w:lang w:val="ro-RO"/>
              </w:rPr>
              <w:t>3-Piridinol (CAS RN 109-00-2)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7F9A46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24DC6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296012" w14:textId="77777777" w:rsidR="00692778" w:rsidRPr="00D22496" w:rsidRDefault="00692778">
            <w:pPr>
              <w:pStyle w:val="Paragraph"/>
              <w:rPr>
                <w:noProof/>
                <w:lang w:val="ro-RO"/>
              </w:rPr>
            </w:pPr>
            <w:r w:rsidRPr="00D22496">
              <w:rPr>
                <w:noProof/>
                <w:lang w:val="ro-RO"/>
              </w:rPr>
              <w:t>31.12.2027</w:t>
            </w:r>
          </w:p>
        </w:tc>
      </w:tr>
      <w:tr w:rsidR="00692778" w:rsidRPr="00D22496" w14:paraId="49C1FF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E28B87" w14:textId="77777777" w:rsidR="00692778" w:rsidRPr="00D22496" w:rsidRDefault="00692778">
            <w:pPr>
              <w:pStyle w:val="Paragraph"/>
              <w:rPr>
                <w:noProof/>
                <w:lang w:val="ro-RO"/>
              </w:rPr>
            </w:pPr>
            <w:r w:rsidRPr="00D22496">
              <w:rPr>
                <w:noProof/>
                <w:lang w:val="ro-RO"/>
              </w:rPr>
              <w:t>0.3878</w:t>
            </w:r>
          </w:p>
        </w:tc>
        <w:tc>
          <w:tcPr>
            <w:tcW w:w="909" w:type="dxa"/>
            <w:tcBorders>
              <w:top w:val="single" w:sz="4" w:space="0" w:color="auto"/>
              <w:left w:val="single" w:sz="4" w:space="0" w:color="auto"/>
              <w:bottom w:val="single" w:sz="4" w:space="0" w:color="auto"/>
              <w:right w:val="single" w:sz="4" w:space="0" w:color="auto"/>
            </w:tcBorders>
            <w:hideMark/>
          </w:tcPr>
          <w:p w14:paraId="610FA86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30BCCA58"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55AB51A8" w14:textId="77777777" w:rsidR="00692778" w:rsidRPr="00D22496" w:rsidRDefault="00692778">
            <w:pPr>
              <w:pStyle w:val="Paragraph"/>
              <w:rPr>
                <w:noProof/>
                <w:lang w:val="ro-RO"/>
              </w:rPr>
            </w:pPr>
            <w:r w:rsidRPr="00D22496">
              <w:rPr>
                <w:noProof/>
                <w:lang w:val="ro-RO"/>
              </w:rPr>
              <w:t>Aminopiralid (ISO) (CAS RN 150114-71-9)</w:t>
            </w:r>
          </w:p>
        </w:tc>
        <w:tc>
          <w:tcPr>
            <w:tcW w:w="790" w:type="dxa"/>
            <w:tcBorders>
              <w:top w:val="single" w:sz="4" w:space="0" w:color="auto"/>
              <w:left w:val="single" w:sz="4" w:space="0" w:color="auto"/>
              <w:bottom w:val="single" w:sz="4" w:space="0" w:color="auto"/>
              <w:right w:val="single" w:sz="4" w:space="0" w:color="auto"/>
            </w:tcBorders>
            <w:hideMark/>
          </w:tcPr>
          <w:p w14:paraId="2868830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76A9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53B7E0" w14:textId="77777777" w:rsidR="00692778" w:rsidRPr="00D22496" w:rsidRDefault="00692778">
            <w:pPr>
              <w:pStyle w:val="Paragraph"/>
              <w:rPr>
                <w:noProof/>
                <w:lang w:val="ro-RO"/>
              </w:rPr>
            </w:pPr>
            <w:r w:rsidRPr="00D22496">
              <w:rPr>
                <w:noProof/>
                <w:lang w:val="ro-RO"/>
              </w:rPr>
              <w:t>31.12.2024</w:t>
            </w:r>
          </w:p>
        </w:tc>
      </w:tr>
      <w:tr w:rsidR="00692778" w:rsidRPr="00D22496" w14:paraId="5E920A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839172" w14:textId="77777777" w:rsidR="00692778" w:rsidRPr="00D22496" w:rsidRDefault="00692778">
            <w:pPr>
              <w:pStyle w:val="Paragraph"/>
              <w:rPr>
                <w:noProof/>
                <w:lang w:val="ro-RO"/>
              </w:rPr>
            </w:pPr>
            <w:r w:rsidRPr="00D22496">
              <w:rPr>
                <w:noProof/>
                <w:lang w:val="ro-RO"/>
              </w:rPr>
              <w:t>0.7296</w:t>
            </w:r>
          </w:p>
        </w:tc>
        <w:tc>
          <w:tcPr>
            <w:tcW w:w="909" w:type="dxa"/>
            <w:tcBorders>
              <w:top w:val="single" w:sz="4" w:space="0" w:color="auto"/>
              <w:left w:val="single" w:sz="4" w:space="0" w:color="auto"/>
              <w:bottom w:val="single" w:sz="4" w:space="0" w:color="auto"/>
              <w:right w:val="single" w:sz="4" w:space="0" w:color="auto"/>
            </w:tcBorders>
            <w:hideMark/>
          </w:tcPr>
          <w:p w14:paraId="7C6F894B"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5DF2FC01" w14:textId="77777777" w:rsidR="00692778" w:rsidRPr="00D22496" w:rsidRDefault="00692778">
            <w:pPr>
              <w:pStyle w:val="Paragraph"/>
              <w:jc w:val="center"/>
              <w:rPr>
                <w:noProof/>
                <w:lang w:val="ro-RO"/>
              </w:rPr>
            </w:pPr>
            <w:r w:rsidRPr="00D22496">
              <w:rPr>
                <w:noProof/>
                <w:lang w:val="ro-RO"/>
              </w:rPr>
              <w:t>36</w:t>
            </w:r>
          </w:p>
        </w:tc>
        <w:tc>
          <w:tcPr>
            <w:tcW w:w="4088" w:type="dxa"/>
            <w:tcBorders>
              <w:top w:val="single" w:sz="4" w:space="0" w:color="auto"/>
              <w:left w:val="single" w:sz="4" w:space="0" w:color="auto"/>
              <w:bottom w:val="single" w:sz="4" w:space="0" w:color="auto"/>
              <w:right w:val="single" w:sz="4" w:space="0" w:color="auto"/>
            </w:tcBorders>
            <w:hideMark/>
          </w:tcPr>
          <w:p w14:paraId="4DBA92A5" w14:textId="77777777" w:rsidR="00692778" w:rsidRPr="00D22496" w:rsidRDefault="00692778">
            <w:pPr>
              <w:pStyle w:val="Paragraph"/>
              <w:rPr>
                <w:noProof/>
                <w:lang w:val="ro-RO"/>
              </w:rPr>
            </w:pPr>
            <w:r w:rsidRPr="00D22496">
              <w:rPr>
                <w:noProof/>
                <w:lang w:val="ro-RO"/>
              </w:rPr>
              <w:t>1-[2-[5-Metil-3-(trifluorometil)-1H-pirazol-1-il]acetil]piperidin-4-carbotioamidă (CAS RN 1003319-95-6)</w:t>
            </w:r>
          </w:p>
        </w:tc>
        <w:tc>
          <w:tcPr>
            <w:tcW w:w="790" w:type="dxa"/>
            <w:tcBorders>
              <w:top w:val="single" w:sz="4" w:space="0" w:color="auto"/>
              <w:left w:val="single" w:sz="4" w:space="0" w:color="auto"/>
              <w:bottom w:val="single" w:sz="4" w:space="0" w:color="auto"/>
              <w:right w:val="single" w:sz="4" w:space="0" w:color="auto"/>
            </w:tcBorders>
            <w:hideMark/>
          </w:tcPr>
          <w:p w14:paraId="0998AD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4298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D98A0E" w14:textId="77777777" w:rsidR="00692778" w:rsidRPr="00D22496" w:rsidRDefault="00692778">
            <w:pPr>
              <w:pStyle w:val="Paragraph"/>
              <w:rPr>
                <w:noProof/>
                <w:lang w:val="ro-RO"/>
              </w:rPr>
            </w:pPr>
            <w:r w:rsidRPr="00D22496">
              <w:rPr>
                <w:noProof/>
                <w:lang w:val="ro-RO"/>
              </w:rPr>
              <w:t>31.12.2027</w:t>
            </w:r>
          </w:p>
        </w:tc>
      </w:tr>
      <w:tr w:rsidR="00692778" w:rsidRPr="00D22496" w14:paraId="612B05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B86B1A" w14:textId="77777777" w:rsidR="00692778" w:rsidRPr="00D22496" w:rsidRDefault="00692778">
            <w:pPr>
              <w:pStyle w:val="Paragraph"/>
              <w:rPr>
                <w:noProof/>
                <w:lang w:val="ro-RO"/>
              </w:rPr>
            </w:pPr>
            <w:r w:rsidRPr="00D22496">
              <w:rPr>
                <w:noProof/>
                <w:lang w:val="ro-RO"/>
              </w:rPr>
              <w:t>0.5230</w:t>
            </w:r>
          </w:p>
        </w:tc>
        <w:tc>
          <w:tcPr>
            <w:tcW w:w="909" w:type="dxa"/>
            <w:tcBorders>
              <w:top w:val="single" w:sz="4" w:space="0" w:color="auto"/>
              <w:left w:val="single" w:sz="4" w:space="0" w:color="auto"/>
              <w:bottom w:val="single" w:sz="4" w:space="0" w:color="auto"/>
              <w:right w:val="single" w:sz="4" w:space="0" w:color="auto"/>
            </w:tcBorders>
            <w:hideMark/>
          </w:tcPr>
          <w:p w14:paraId="74F1869B"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0C5D10E"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6FF203E3" w14:textId="77777777" w:rsidR="00692778" w:rsidRPr="00D22496" w:rsidRDefault="00692778">
            <w:pPr>
              <w:pStyle w:val="Paragraph"/>
              <w:rPr>
                <w:noProof/>
                <w:lang w:val="ro-RO"/>
              </w:rPr>
            </w:pPr>
            <w:r w:rsidRPr="00D22496">
              <w:rPr>
                <w:noProof/>
                <w:lang w:val="ro-RO"/>
              </w:rPr>
              <w:t>Soluție apoasă de piridin-2-tiol-1-oxid, sare de sodiu (CAS RN 3811-73-2)</w:t>
            </w:r>
          </w:p>
        </w:tc>
        <w:tc>
          <w:tcPr>
            <w:tcW w:w="790" w:type="dxa"/>
            <w:tcBorders>
              <w:top w:val="single" w:sz="4" w:space="0" w:color="auto"/>
              <w:left w:val="single" w:sz="4" w:space="0" w:color="auto"/>
              <w:bottom w:val="single" w:sz="4" w:space="0" w:color="auto"/>
              <w:right w:val="single" w:sz="4" w:space="0" w:color="auto"/>
            </w:tcBorders>
            <w:hideMark/>
          </w:tcPr>
          <w:p w14:paraId="328C1A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EBC26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8E6E51" w14:textId="77777777" w:rsidR="00692778" w:rsidRPr="00D22496" w:rsidRDefault="00692778">
            <w:pPr>
              <w:pStyle w:val="Paragraph"/>
              <w:rPr>
                <w:noProof/>
                <w:lang w:val="ro-RO"/>
              </w:rPr>
            </w:pPr>
            <w:r w:rsidRPr="00D22496">
              <w:rPr>
                <w:noProof/>
                <w:lang w:val="ro-RO"/>
              </w:rPr>
              <w:t>31.12.2026</w:t>
            </w:r>
          </w:p>
        </w:tc>
      </w:tr>
      <w:tr w:rsidR="00692778" w:rsidRPr="00D22496" w14:paraId="1DC45D6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7AEA14" w14:textId="77777777" w:rsidR="00692778" w:rsidRPr="00D22496" w:rsidRDefault="00692778">
            <w:pPr>
              <w:pStyle w:val="Paragraph"/>
              <w:rPr>
                <w:noProof/>
                <w:lang w:val="ro-RO"/>
              </w:rPr>
            </w:pPr>
            <w:r w:rsidRPr="00D22496">
              <w:rPr>
                <w:noProof/>
                <w:lang w:val="ro-RO"/>
              </w:rPr>
              <w:t>0.7348</w:t>
            </w:r>
          </w:p>
        </w:tc>
        <w:tc>
          <w:tcPr>
            <w:tcW w:w="909" w:type="dxa"/>
            <w:tcBorders>
              <w:top w:val="single" w:sz="4" w:space="0" w:color="auto"/>
              <w:left w:val="single" w:sz="4" w:space="0" w:color="auto"/>
              <w:bottom w:val="single" w:sz="4" w:space="0" w:color="auto"/>
              <w:right w:val="single" w:sz="4" w:space="0" w:color="auto"/>
            </w:tcBorders>
            <w:hideMark/>
          </w:tcPr>
          <w:p w14:paraId="6872DACE"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940ED00"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6AD0DC82" w14:textId="77777777" w:rsidR="00692778" w:rsidRPr="00D22496" w:rsidRDefault="00692778">
            <w:pPr>
              <w:pStyle w:val="Paragraph"/>
              <w:rPr>
                <w:noProof/>
                <w:lang w:val="ro-RO"/>
              </w:rPr>
            </w:pPr>
            <w:r w:rsidRPr="00D22496">
              <w:rPr>
                <w:noProof/>
                <w:lang w:val="ro-RO"/>
              </w:rPr>
              <w:t>(2-Cloropiridin-3-il) metanol (CAS RN 42330-59-6)</w:t>
            </w:r>
          </w:p>
        </w:tc>
        <w:tc>
          <w:tcPr>
            <w:tcW w:w="790" w:type="dxa"/>
            <w:tcBorders>
              <w:top w:val="single" w:sz="4" w:space="0" w:color="auto"/>
              <w:left w:val="single" w:sz="4" w:space="0" w:color="auto"/>
              <w:bottom w:val="single" w:sz="4" w:space="0" w:color="auto"/>
              <w:right w:val="single" w:sz="4" w:space="0" w:color="auto"/>
            </w:tcBorders>
            <w:hideMark/>
          </w:tcPr>
          <w:p w14:paraId="69A85A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9DAF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599561" w14:textId="77777777" w:rsidR="00692778" w:rsidRPr="00D22496" w:rsidRDefault="00692778">
            <w:pPr>
              <w:pStyle w:val="Paragraph"/>
              <w:rPr>
                <w:noProof/>
                <w:lang w:val="ro-RO"/>
              </w:rPr>
            </w:pPr>
            <w:r w:rsidRPr="00D22496">
              <w:rPr>
                <w:noProof/>
                <w:lang w:val="ro-RO"/>
              </w:rPr>
              <w:t>31.12.2027</w:t>
            </w:r>
          </w:p>
        </w:tc>
      </w:tr>
      <w:tr w:rsidR="00692778" w:rsidRPr="00D22496" w14:paraId="31C785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4087AC" w14:textId="77777777" w:rsidR="00692778" w:rsidRPr="00D22496" w:rsidRDefault="00692778">
            <w:pPr>
              <w:pStyle w:val="Paragraph"/>
              <w:rPr>
                <w:noProof/>
                <w:lang w:val="ro-RO"/>
              </w:rPr>
            </w:pPr>
            <w:r w:rsidRPr="00D22496">
              <w:rPr>
                <w:noProof/>
                <w:lang w:val="ro-RO"/>
              </w:rPr>
              <w:t>0.8356</w:t>
            </w:r>
          </w:p>
        </w:tc>
        <w:tc>
          <w:tcPr>
            <w:tcW w:w="909" w:type="dxa"/>
            <w:tcBorders>
              <w:top w:val="single" w:sz="4" w:space="0" w:color="auto"/>
              <w:left w:val="single" w:sz="4" w:space="0" w:color="auto"/>
              <w:bottom w:val="single" w:sz="4" w:space="0" w:color="auto"/>
              <w:right w:val="single" w:sz="4" w:space="0" w:color="auto"/>
            </w:tcBorders>
            <w:hideMark/>
          </w:tcPr>
          <w:p w14:paraId="73A194FE"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8DDC75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F3614A1" w14:textId="77777777" w:rsidR="00692778" w:rsidRPr="00D22496" w:rsidRDefault="00692778">
            <w:pPr>
              <w:pStyle w:val="Paragraph"/>
              <w:rPr>
                <w:noProof/>
                <w:lang w:val="ro-RO"/>
              </w:rPr>
            </w:pPr>
            <w:r w:rsidRPr="00D22496">
              <w:rPr>
                <w:noProof/>
                <w:lang w:val="ro-RO"/>
              </w:rPr>
              <w:t>2-Piridinol -N-oxid (CAS RN 13161-30-3)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8C20F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E4DE8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38A2B9" w14:textId="77777777" w:rsidR="00692778" w:rsidRPr="00D22496" w:rsidRDefault="00692778">
            <w:pPr>
              <w:pStyle w:val="Paragraph"/>
              <w:rPr>
                <w:noProof/>
                <w:lang w:val="ro-RO"/>
              </w:rPr>
            </w:pPr>
            <w:r w:rsidRPr="00D22496">
              <w:rPr>
                <w:noProof/>
                <w:lang w:val="ro-RO"/>
              </w:rPr>
              <w:t>31.12.2027</w:t>
            </w:r>
          </w:p>
        </w:tc>
      </w:tr>
      <w:tr w:rsidR="00692778" w:rsidRPr="00D22496" w14:paraId="33374F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528D21" w14:textId="77777777" w:rsidR="00692778" w:rsidRPr="00D22496" w:rsidRDefault="00692778">
            <w:pPr>
              <w:pStyle w:val="Paragraph"/>
              <w:rPr>
                <w:noProof/>
                <w:lang w:val="ro-RO"/>
              </w:rPr>
            </w:pPr>
            <w:r w:rsidRPr="00D22496">
              <w:rPr>
                <w:noProof/>
                <w:lang w:val="ro-RO"/>
              </w:rPr>
              <w:t>0.8266</w:t>
            </w:r>
          </w:p>
        </w:tc>
        <w:tc>
          <w:tcPr>
            <w:tcW w:w="909" w:type="dxa"/>
            <w:tcBorders>
              <w:top w:val="single" w:sz="4" w:space="0" w:color="auto"/>
              <w:left w:val="single" w:sz="4" w:space="0" w:color="auto"/>
              <w:bottom w:val="single" w:sz="4" w:space="0" w:color="auto"/>
              <w:right w:val="single" w:sz="4" w:space="0" w:color="auto"/>
            </w:tcBorders>
            <w:hideMark/>
          </w:tcPr>
          <w:p w14:paraId="4FFD0BDF"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39BD3E88" w14:textId="77777777" w:rsidR="00692778" w:rsidRPr="00D22496" w:rsidRDefault="00692778">
            <w:pPr>
              <w:pStyle w:val="Paragraph"/>
              <w:jc w:val="center"/>
              <w:rPr>
                <w:noProof/>
                <w:lang w:val="ro-RO"/>
              </w:rPr>
            </w:pPr>
            <w:r w:rsidRPr="00D22496">
              <w:rPr>
                <w:noProof/>
                <w:lang w:val="ro-RO"/>
              </w:rPr>
              <w:t>42</w:t>
            </w:r>
          </w:p>
        </w:tc>
        <w:tc>
          <w:tcPr>
            <w:tcW w:w="4088" w:type="dxa"/>
            <w:tcBorders>
              <w:top w:val="single" w:sz="4" w:space="0" w:color="auto"/>
              <w:left w:val="single" w:sz="4" w:space="0" w:color="auto"/>
              <w:bottom w:val="single" w:sz="4" w:space="0" w:color="auto"/>
              <w:right w:val="single" w:sz="4" w:space="0" w:color="auto"/>
            </w:tcBorders>
            <w:hideMark/>
          </w:tcPr>
          <w:p w14:paraId="2C14BD0D" w14:textId="77777777" w:rsidR="00692778" w:rsidRPr="00D22496" w:rsidRDefault="00692778">
            <w:pPr>
              <w:pStyle w:val="Paragraph"/>
              <w:rPr>
                <w:noProof/>
                <w:lang w:val="ro-RO"/>
              </w:rPr>
            </w:pPr>
            <w:r w:rsidRPr="00D22496">
              <w:rPr>
                <w:noProof/>
                <w:lang w:val="ro-RO"/>
              </w:rPr>
              <w:t>Maleat de Glasdegib (INN) (CAS RN 2030410-25-2)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2A566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65A0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C9AE79" w14:textId="77777777" w:rsidR="00692778" w:rsidRPr="00D22496" w:rsidRDefault="00692778">
            <w:pPr>
              <w:pStyle w:val="Paragraph"/>
              <w:rPr>
                <w:noProof/>
                <w:lang w:val="ro-RO"/>
              </w:rPr>
            </w:pPr>
            <w:r w:rsidRPr="00D22496">
              <w:rPr>
                <w:noProof/>
                <w:lang w:val="ro-RO"/>
              </w:rPr>
              <w:t>31.12.2026</w:t>
            </w:r>
          </w:p>
        </w:tc>
      </w:tr>
      <w:tr w:rsidR="00692778" w:rsidRPr="00D22496" w14:paraId="4540E0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F07DA4" w14:textId="77777777" w:rsidR="00692778" w:rsidRPr="00D22496" w:rsidRDefault="00692778">
            <w:pPr>
              <w:pStyle w:val="Paragraph"/>
              <w:rPr>
                <w:noProof/>
                <w:lang w:val="ro-RO"/>
              </w:rPr>
            </w:pPr>
            <w:r w:rsidRPr="00D22496">
              <w:rPr>
                <w:noProof/>
                <w:lang w:val="ro-RO"/>
              </w:rPr>
              <w:t>0.7121</w:t>
            </w:r>
          </w:p>
        </w:tc>
        <w:tc>
          <w:tcPr>
            <w:tcW w:w="909" w:type="dxa"/>
            <w:tcBorders>
              <w:top w:val="single" w:sz="4" w:space="0" w:color="auto"/>
              <w:left w:val="single" w:sz="4" w:space="0" w:color="auto"/>
              <w:bottom w:val="single" w:sz="4" w:space="0" w:color="auto"/>
              <w:right w:val="single" w:sz="4" w:space="0" w:color="auto"/>
            </w:tcBorders>
            <w:hideMark/>
          </w:tcPr>
          <w:p w14:paraId="0410EE9F"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89F0EEC" w14:textId="77777777" w:rsidR="00692778" w:rsidRPr="00D22496" w:rsidRDefault="00692778">
            <w:pPr>
              <w:pStyle w:val="Paragraph"/>
              <w:jc w:val="center"/>
              <w:rPr>
                <w:noProof/>
                <w:lang w:val="ro-RO"/>
              </w:rPr>
            </w:pPr>
            <w:r w:rsidRPr="00D22496">
              <w:rPr>
                <w:noProof/>
                <w:lang w:val="ro-RO"/>
              </w:rPr>
              <w:t>46</w:t>
            </w:r>
          </w:p>
        </w:tc>
        <w:tc>
          <w:tcPr>
            <w:tcW w:w="4088" w:type="dxa"/>
            <w:tcBorders>
              <w:top w:val="single" w:sz="4" w:space="0" w:color="auto"/>
              <w:left w:val="single" w:sz="4" w:space="0" w:color="auto"/>
              <w:bottom w:val="single" w:sz="4" w:space="0" w:color="auto"/>
              <w:right w:val="single" w:sz="4" w:space="0" w:color="auto"/>
            </w:tcBorders>
            <w:hideMark/>
          </w:tcPr>
          <w:p w14:paraId="290C4050" w14:textId="77777777" w:rsidR="00692778" w:rsidRPr="00D22496" w:rsidRDefault="00692778">
            <w:pPr>
              <w:pStyle w:val="Paragraph"/>
              <w:rPr>
                <w:noProof/>
                <w:lang w:val="ro-RO"/>
              </w:rPr>
            </w:pPr>
            <w:r w:rsidRPr="00D22496">
              <w:rPr>
                <w:noProof/>
                <w:lang w:val="ro-RO"/>
              </w:rPr>
              <w:t>Fluopicolid (ISO) (CAS RN 239110-15-7) cu un conținut de minimum 97 % din greutate</w:t>
            </w:r>
          </w:p>
        </w:tc>
        <w:tc>
          <w:tcPr>
            <w:tcW w:w="790" w:type="dxa"/>
            <w:tcBorders>
              <w:top w:val="single" w:sz="4" w:space="0" w:color="auto"/>
              <w:left w:val="single" w:sz="4" w:space="0" w:color="auto"/>
              <w:bottom w:val="single" w:sz="4" w:space="0" w:color="auto"/>
              <w:right w:val="single" w:sz="4" w:space="0" w:color="auto"/>
            </w:tcBorders>
            <w:hideMark/>
          </w:tcPr>
          <w:p w14:paraId="560C08F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C0C5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6B2395" w14:textId="77777777" w:rsidR="00692778" w:rsidRPr="00D22496" w:rsidRDefault="00692778">
            <w:pPr>
              <w:pStyle w:val="Paragraph"/>
              <w:rPr>
                <w:noProof/>
                <w:lang w:val="ro-RO"/>
              </w:rPr>
            </w:pPr>
            <w:r w:rsidRPr="00D22496">
              <w:rPr>
                <w:noProof/>
                <w:lang w:val="ro-RO"/>
              </w:rPr>
              <w:t>31.12.2026</w:t>
            </w:r>
          </w:p>
        </w:tc>
      </w:tr>
      <w:tr w:rsidR="00692778" w:rsidRPr="00D22496" w14:paraId="17BFA2E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ED77A7" w14:textId="77777777" w:rsidR="00692778" w:rsidRPr="00D22496" w:rsidRDefault="00692778">
            <w:pPr>
              <w:pStyle w:val="Paragraph"/>
              <w:rPr>
                <w:noProof/>
                <w:lang w:val="ro-RO"/>
              </w:rPr>
            </w:pPr>
            <w:r w:rsidRPr="00D22496">
              <w:rPr>
                <w:noProof/>
                <w:lang w:val="ro-RO"/>
              </w:rPr>
              <w:t>0.4706</w:t>
            </w:r>
          </w:p>
        </w:tc>
        <w:tc>
          <w:tcPr>
            <w:tcW w:w="909" w:type="dxa"/>
            <w:tcBorders>
              <w:top w:val="single" w:sz="4" w:space="0" w:color="auto"/>
              <w:left w:val="single" w:sz="4" w:space="0" w:color="auto"/>
              <w:bottom w:val="single" w:sz="4" w:space="0" w:color="auto"/>
              <w:right w:val="single" w:sz="4" w:space="0" w:color="auto"/>
            </w:tcBorders>
            <w:hideMark/>
          </w:tcPr>
          <w:p w14:paraId="05143044"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28C5813"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0D1BB3A9" w14:textId="77777777" w:rsidR="00692778" w:rsidRPr="00D22496" w:rsidRDefault="00692778">
            <w:pPr>
              <w:pStyle w:val="Paragraph"/>
              <w:rPr>
                <w:noProof/>
                <w:lang w:val="ro-RO"/>
              </w:rPr>
            </w:pPr>
            <w:r w:rsidRPr="00D22496">
              <w:rPr>
                <w:noProof/>
                <w:lang w:val="ro-RO"/>
              </w:rPr>
              <w:t>(-)-</w:t>
            </w:r>
            <w:r w:rsidRPr="00D22496">
              <w:rPr>
                <w:i/>
                <w:iCs/>
                <w:noProof/>
                <w:lang w:val="ro-RO"/>
              </w:rPr>
              <w:t>trans</w:t>
            </w:r>
            <w:r w:rsidRPr="00D22496">
              <w:rPr>
                <w:noProof/>
                <w:lang w:val="ro-RO"/>
              </w:rPr>
              <w:t>-4-(4’-Fluorofenil)-3-hidroximetil-</w:t>
            </w:r>
            <w:r w:rsidRPr="00D22496">
              <w:rPr>
                <w:i/>
                <w:iCs/>
                <w:noProof/>
                <w:lang w:val="ro-RO"/>
              </w:rPr>
              <w:t>N</w:t>
            </w:r>
            <w:r w:rsidRPr="00D22496">
              <w:rPr>
                <w:noProof/>
                <w:lang w:val="ro-RO"/>
              </w:rPr>
              <w:t>-metilpiperidină (CAS RN 105812-81-5)</w:t>
            </w:r>
          </w:p>
        </w:tc>
        <w:tc>
          <w:tcPr>
            <w:tcW w:w="790" w:type="dxa"/>
            <w:tcBorders>
              <w:top w:val="single" w:sz="4" w:space="0" w:color="auto"/>
              <w:left w:val="single" w:sz="4" w:space="0" w:color="auto"/>
              <w:bottom w:val="single" w:sz="4" w:space="0" w:color="auto"/>
              <w:right w:val="single" w:sz="4" w:space="0" w:color="auto"/>
            </w:tcBorders>
            <w:hideMark/>
          </w:tcPr>
          <w:p w14:paraId="7AC81D7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1EDA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BC1D5F" w14:textId="77777777" w:rsidR="00692778" w:rsidRPr="00D22496" w:rsidRDefault="00692778">
            <w:pPr>
              <w:pStyle w:val="Paragraph"/>
              <w:rPr>
                <w:noProof/>
                <w:lang w:val="ro-RO"/>
              </w:rPr>
            </w:pPr>
            <w:r w:rsidRPr="00D22496">
              <w:rPr>
                <w:noProof/>
                <w:lang w:val="ro-RO"/>
              </w:rPr>
              <w:t>31.12.2026</w:t>
            </w:r>
          </w:p>
        </w:tc>
      </w:tr>
      <w:tr w:rsidR="00692778" w:rsidRPr="00D22496" w14:paraId="515A1C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D82B4A" w14:textId="77777777" w:rsidR="00692778" w:rsidRPr="00D22496" w:rsidRDefault="00692778">
            <w:pPr>
              <w:pStyle w:val="Paragraph"/>
              <w:rPr>
                <w:noProof/>
                <w:lang w:val="ro-RO"/>
              </w:rPr>
            </w:pPr>
            <w:r w:rsidRPr="00D22496">
              <w:rPr>
                <w:noProof/>
                <w:lang w:val="ro-RO"/>
              </w:rPr>
              <w:t>0.4749</w:t>
            </w:r>
          </w:p>
        </w:tc>
        <w:tc>
          <w:tcPr>
            <w:tcW w:w="909" w:type="dxa"/>
            <w:tcBorders>
              <w:top w:val="single" w:sz="4" w:space="0" w:color="auto"/>
              <w:left w:val="single" w:sz="4" w:space="0" w:color="auto"/>
              <w:bottom w:val="single" w:sz="4" w:space="0" w:color="auto"/>
              <w:right w:val="single" w:sz="4" w:space="0" w:color="auto"/>
            </w:tcBorders>
            <w:hideMark/>
          </w:tcPr>
          <w:p w14:paraId="59018D66"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B9A61E4"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5CAA2784" w14:textId="77777777" w:rsidR="00692778" w:rsidRPr="00D22496" w:rsidRDefault="00692778">
            <w:pPr>
              <w:pStyle w:val="Paragraph"/>
              <w:rPr>
                <w:noProof/>
                <w:lang w:val="ro-RO"/>
              </w:rPr>
            </w:pPr>
            <w:r w:rsidRPr="00D22496">
              <w:rPr>
                <w:noProof/>
                <w:lang w:val="ro-RO"/>
              </w:rPr>
              <w:t>Flonicamid (ISO) (CAS RN 158062-67-0)</w:t>
            </w:r>
          </w:p>
        </w:tc>
        <w:tc>
          <w:tcPr>
            <w:tcW w:w="790" w:type="dxa"/>
            <w:tcBorders>
              <w:top w:val="single" w:sz="4" w:space="0" w:color="auto"/>
              <w:left w:val="single" w:sz="4" w:space="0" w:color="auto"/>
              <w:bottom w:val="single" w:sz="4" w:space="0" w:color="auto"/>
              <w:right w:val="single" w:sz="4" w:space="0" w:color="auto"/>
            </w:tcBorders>
            <w:hideMark/>
          </w:tcPr>
          <w:p w14:paraId="06BADB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93FF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B5C52D" w14:textId="77777777" w:rsidR="00692778" w:rsidRPr="00D22496" w:rsidRDefault="00692778">
            <w:pPr>
              <w:pStyle w:val="Paragraph"/>
              <w:rPr>
                <w:noProof/>
                <w:lang w:val="ro-RO"/>
              </w:rPr>
            </w:pPr>
            <w:r w:rsidRPr="00D22496">
              <w:rPr>
                <w:noProof/>
                <w:lang w:val="ro-RO"/>
              </w:rPr>
              <w:t>31.12.2024</w:t>
            </w:r>
          </w:p>
        </w:tc>
      </w:tr>
      <w:tr w:rsidR="00692778" w:rsidRPr="00D22496" w14:paraId="36DB77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051DF8" w14:textId="77777777" w:rsidR="00692778" w:rsidRPr="00D22496" w:rsidRDefault="00692778">
            <w:pPr>
              <w:pStyle w:val="Paragraph"/>
              <w:rPr>
                <w:noProof/>
                <w:lang w:val="ro-RO"/>
              </w:rPr>
            </w:pPr>
            <w:r w:rsidRPr="00D22496">
              <w:rPr>
                <w:noProof/>
                <w:lang w:val="ro-RO"/>
              </w:rPr>
              <w:t>0.8335</w:t>
            </w:r>
          </w:p>
        </w:tc>
        <w:tc>
          <w:tcPr>
            <w:tcW w:w="909" w:type="dxa"/>
            <w:tcBorders>
              <w:top w:val="single" w:sz="4" w:space="0" w:color="auto"/>
              <w:left w:val="single" w:sz="4" w:space="0" w:color="auto"/>
              <w:bottom w:val="single" w:sz="4" w:space="0" w:color="auto"/>
              <w:right w:val="single" w:sz="4" w:space="0" w:color="auto"/>
            </w:tcBorders>
            <w:hideMark/>
          </w:tcPr>
          <w:p w14:paraId="245B6C0B"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24C9745" w14:textId="77777777" w:rsidR="00692778" w:rsidRPr="00D22496" w:rsidRDefault="00692778">
            <w:pPr>
              <w:pStyle w:val="Paragraph"/>
              <w:jc w:val="center"/>
              <w:rPr>
                <w:noProof/>
                <w:lang w:val="ro-RO"/>
              </w:rPr>
            </w:pPr>
            <w:r w:rsidRPr="00D22496">
              <w:rPr>
                <w:noProof/>
                <w:lang w:val="ro-RO"/>
              </w:rPr>
              <w:t>49</w:t>
            </w:r>
          </w:p>
        </w:tc>
        <w:tc>
          <w:tcPr>
            <w:tcW w:w="4088" w:type="dxa"/>
            <w:tcBorders>
              <w:top w:val="single" w:sz="4" w:space="0" w:color="auto"/>
              <w:left w:val="single" w:sz="4" w:space="0" w:color="auto"/>
              <w:bottom w:val="single" w:sz="4" w:space="0" w:color="auto"/>
              <w:right w:val="single" w:sz="4" w:space="0" w:color="auto"/>
            </w:tcBorders>
            <w:hideMark/>
          </w:tcPr>
          <w:p w14:paraId="2F541187" w14:textId="77777777" w:rsidR="00692778" w:rsidRPr="00D22496" w:rsidRDefault="00692778">
            <w:pPr>
              <w:pStyle w:val="Paragraph"/>
              <w:rPr>
                <w:noProof/>
                <w:lang w:val="ro-RO"/>
              </w:rPr>
            </w:pPr>
            <w:r w:rsidRPr="00D22496">
              <w:rPr>
                <w:noProof/>
                <w:lang w:val="ro-RO"/>
              </w:rPr>
              <w:t>2-fenil-2-(2-piridil)acetamidă (CAS RN 7251-52-7)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7312B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5533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B23658" w14:textId="77777777" w:rsidR="00692778" w:rsidRPr="00D22496" w:rsidRDefault="00692778">
            <w:pPr>
              <w:pStyle w:val="Paragraph"/>
              <w:rPr>
                <w:noProof/>
                <w:lang w:val="ro-RO"/>
              </w:rPr>
            </w:pPr>
            <w:r w:rsidRPr="00D22496">
              <w:rPr>
                <w:noProof/>
                <w:lang w:val="ro-RO"/>
              </w:rPr>
              <w:t>31.12.2027</w:t>
            </w:r>
          </w:p>
        </w:tc>
      </w:tr>
      <w:tr w:rsidR="00692778" w:rsidRPr="00D22496" w14:paraId="1967FB1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8EF4C5" w14:textId="77777777" w:rsidR="00692778" w:rsidRPr="00D22496" w:rsidRDefault="00692778">
            <w:pPr>
              <w:pStyle w:val="Paragraph"/>
              <w:rPr>
                <w:noProof/>
                <w:lang w:val="ro-RO"/>
              </w:rPr>
            </w:pPr>
            <w:r w:rsidRPr="00D22496">
              <w:rPr>
                <w:noProof/>
                <w:lang w:val="ro-RO"/>
              </w:rPr>
              <w:t>0.6812</w:t>
            </w:r>
          </w:p>
        </w:tc>
        <w:tc>
          <w:tcPr>
            <w:tcW w:w="909" w:type="dxa"/>
            <w:tcBorders>
              <w:top w:val="single" w:sz="4" w:space="0" w:color="auto"/>
              <w:left w:val="single" w:sz="4" w:space="0" w:color="auto"/>
              <w:bottom w:val="single" w:sz="4" w:space="0" w:color="auto"/>
              <w:right w:val="single" w:sz="4" w:space="0" w:color="auto"/>
            </w:tcBorders>
            <w:hideMark/>
          </w:tcPr>
          <w:p w14:paraId="3350FD7D"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451968AB"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AD1542A" w14:textId="77777777" w:rsidR="00692778" w:rsidRPr="00D22496" w:rsidRDefault="00692778">
            <w:pPr>
              <w:pStyle w:val="Paragraph"/>
              <w:rPr>
                <w:noProof/>
                <w:lang w:val="ro-RO"/>
              </w:rPr>
            </w:pPr>
            <w:r w:rsidRPr="00D22496">
              <w:rPr>
                <w:noProof/>
                <w:lang w:val="ro-RO"/>
              </w:rPr>
              <w:t>Clorhidrat de N,4-dimetil-1-(fenilmetil)- 3-piperidinamină (1:2) (CAS RN 1228879-37-5)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B96CC9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3478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00B68C" w14:textId="77777777" w:rsidR="00692778" w:rsidRPr="00D22496" w:rsidRDefault="00692778">
            <w:pPr>
              <w:pStyle w:val="Paragraph"/>
              <w:rPr>
                <w:noProof/>
                <w:lang w:val="ro-RO"/>
              </w:rPr>
            </w:pPr>
            <w:r w:rsidRPr="00D22496">
              <w:rPr>
                <w:noProof/>
                <w:lang w:val="ro-RO"/>
              </w:rPr>
              <w:t>31.12.2024</w:t>
            </w:r>
          </w:p>
        </w:tc>
      </w:tr>
      <w:tr w:rsidR="00692778" w:rsidRPr="00D22496" w14:paraId="5310F85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188037" w14:textId="77777777" w:rsidR="00692778" w:rsidRPr="00D22496" w:rsidRDefault="00692778">
            <w:pPr>
              <w:pStyle w:val="Paragraph"/>
              <w:rPr>
                <w:noProof/>
                <w:lang w:val="ro-RO"/>
              </w:rPr>
            </w:pPr>
            <w:r w:rsidRPr="00D22496">
              <w:rPr>
                <w:noProof/>
                <w:lang w:val="ro-RO"/>
              </w:rPr>
              <w:t>0.5610</w:t>
            </w:r>
          </w:p>
        </w:tc>
        <w:tc>
          <w:tcPr>
            <w:tcW w:w="909" w:type="dxa"/>
            <w:tcBorders>
              <w:top w:val="single" w:sz="4" w:space="0" w:color="auto"/>
              <w:left w:val="single" w:sz="4" w:space="0" w:color="auto"/>
              <w:bottom w:val="single" w:sz="4" w:space="0" w:color="auto"/>
              <w:right w:val="single" w:sz="4" w:space="0" w:color="auto"/>
            </w:tcBorders>
            <w:hideMark/>
          </w:tcPr>
          <w:p w14:paraId="57FB962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9BCE7CE"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0F15B12A" w14:textId="77777777" w:rsidR="00692778" w:rsidRPr="00D22496" w:rsidRDefault="00692778">
            <w:pPr>
              <w:pStyle w:val="Paragraph"/>
              <w:rPr>
                <w:noProof/>
                <w:lang w:val="ro-RO"/>
              </w:rPr>
            </w:pPr>
            <w:r w:rsidRPr="00D22496">
              <w:rPr>
                <w:noProof/>
                <w:lang w:val="ro-RO"/>
              </w:rPr>
              <w:t>6-cloro-3-nitropiridin-2-ilamină (CAS RN 27048-04-0)</w:t>
            </w:r>
          </w:p>
        </w:tc>
        <w:tc>
          <w:tcPr>
            <w:tcW w:w="790" w:type="dxa"/>
            <w:tcBorders>
              <w:top w:val="single" w:sz="4" w:space="0" w:color="auto"/>
              <w:left w:val="single" w:sz="4" w:space="0" w:color="auto"/>
              <w:bottom w:val="single" w:sz="4" w:space="0" w:color="auto"/>
              <w:right w:val="single" w:sz="4" w:space="0" w:color="auto"/>
            </w:tcBorders>
            <w:hideMark/>
          </w:tcPr>
          <w:p w14:paraId="4E3A5E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3E3D0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B7FA7A" w14:textId="77777777" w:rsidR="00692778" w:rsidRPr="00D22496" w:rsidRDefault="00692778">
            <w:pPr>
              <w:pStyle w:val="Paragraph"/>
              <w:rPr>
                <w:noProof/>
                <w:lang w:val="ro-RO"/>
              </w:rPr>
            </w:pPr>
            <w:r w:rsidRPr="00D22496">
              <w:rPr>
                <w:noProof/>
                <w:lang w:val="ro-RO"/>
              </w:rPr>
              <w:t>31.12.2024</w:t>
            </w:r>
          </w:p>
        </w:tc>
      </w:tr>
      <w:tr w:rsidR="00692778" w:rsidRPr="00D22496" w14:paraId="274A2E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149353" w14:textId="77777777" w:rsidR="00692778" w:rsidRPr="00D22496" w:rsidRDefault="00692778">
            <w:pPr>
              <w:pStyle w:val="Paragraph"/>
              <w:rPr>
                <w:noProof/>
                <w:lang w:val="ro-RO"/>
              </w:rPr>
            </w:pPr>
            <w:r w:rsidRPr="00D22496">
              <w:rPr>
                <w:noProof/>
                <w:lang w:val="ro-RO"/>
              </w:rPr>
              <w:t>0.4646</w:t>
            </w:r>
          </w:p>
        </w:tc>
        <w:tc>
          <w:tcPr>
            <w:tcW w:w="909" w:type="dxa"/>
            <w:tcBorders>
              <w:top w:val="single" w:sz="4" w:space="0" w:color="auto"/>
              <w:left w:val="single" w:sz="4" w:space="0" w:color="auto"/>
              <w:bottom w:val="single" w:sz="4" w:space="0" w:color="auto"/>
              <w:right w:val="single" w:sz="4" w:space="0" w:color="auto"/>
            </w:tcBorders>
            <w:hideMark/>
          </w:tcPr>
          <w:p w14:paraId="2964AFF2"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6BE93C2"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28373FD6" w14:textId="77777777" w:rsidR="00692778" w:rsidRPr="00D22496" w:rsidRDefault="00692778">
            <w:pPr>
              <w:pStyle w:val="Paragraph"/>
              <w:rPr>
                <w:noProof/>
                <w:lang w:val="ro-RO"/>
              </w:rPr>
            </w:pPr>
            <w:r w:rsidRPr="00D22496">
              <w:rPr>
                <w:noProof/>
                <w:lang w:val="ro-RO"/>
              </w:rPr>
              <w:t>Piriproxifen (ISO) (CAS RN 95737-68-1) cu o puritate de minim 97 % în greutate</w:t>
            </w:r>
          </w:p>
        </w:tc>
        <w:tc>
          <w:tcPr>
            <w:tcW w:w="790" w:type="dxa"/>
            <w:tcBorders>
              <w:top w:val="single" w:sz="4" w:space="0" w:color="auto"/>
              <w:left w:val="single" w:sz="4" w:space="0" w:color="auto"/>
              <w:bottom w:val="single" w:sz="4" w:space="0" w:color="auto"/>
              <w:right w:val="single" w:sz="4" w:space="0" w:color="auto"/>
            </w:tcBorders>
            <w:hideMark/>
          </w:tcPr>
          <w:p w14:paraId="6A98BD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B338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9AAF76" w14:textId="77777777" w:rsidR="00692778" w:rsidRPr="00D22496" w:rsidRDefault="00692778">
            <w:pPr>
              <w:pStyle w:val="Paragraph"/>
              <w:rPr>
                <w:noProof/>
                <w:lang w:val="ro-RO"/>
              </w:rPr>
            </w:pPr>
            <w:r w:rsidRPr="00D22496">
              <w:rPr>
                <w:noProof/>
                <w:lang w:val="ro-RO"/>
              </w:rPr>
              <w:t>31.12.2024</w:t>
            </w:r>
          </w:p>
        </w:tc>
      </w:tr>
      <w:tr w:rsidR="00692778" w:rsidRPr="00D22496" w14:paraId="759DD2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F5AAEE" w14:textId="77777777" w:rsidR="00692778" w:rsidRPr="00D22496" w:rsidRDefault="00692778">
            <w:pPr>
              <w:pStyle w:val="Paragraph"/>
              <w:rPr>
                <w:noProof/>
                <w:lang w:val="ro-RO"/>
              </w:rPr>
            </w:pPr>
            <w:r w:rsidRPr="00D22496">
              <w:rPr>
                <w:noProof/>
                <w:lang w:val="ro-RO"/>
              </w:rPr>
              <w:t>0.5760</w:t>
            </w:r>
          </w:p>
        </w:tc>
        <w:tc>
          <w:tcPr>
            <w:tcW w:w="909" w:type="dxa"/>
            <w:tcBorders>
              <w:top w:val="single" w:sz="4" w:space="0" w:color="auto"/>
              <w:left w:val="single" w:sz="4" w:space="0" w:color="auto"/>
              <w:bottom w:val="single" w:sz="4" w:space="0" w:color="auto"/>
              <w:right w:val="single" w:sz="4" w:space="0" w:color="auto"/>
            </w:tcBorders>
            <w:hideMark/>
          </w:tcPr>
          <w:p w14:paraId="62AB5EF3"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3667F18"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6E26AE5B" w14:textId="77777777" w:rsidR="00692778" w:rsidRPr="00D22496" w:rsidRDefault="00692778">
            <w:pPr>
              <w:pStyle w:val="Paragraph"/>
              <w:rPr>
                <w:noProof/>
                <w:lang w:val="ro-RO"/>
              </w:rPr>
            </w:pPr>
            <w:r w:rsidRPr="00D22496">
              <w:rPr>
                <w:i/>
                <w:iCs/>
                <w:noProof/>
                <w:lang w:val="ro-RO"/>
              </w:rPr>
              <w:t>Terț</w:t>
            </w:r>
            <w:r w:rsidRPr="00D22496">
              <w:rPr>
                <w:noProof/>
                <w:lang w:val="ro-RO"/>
              </w:rPr>
              <w:t>-butil 3-(6-amino-3-metilpiridin-2-il)benzoat  (CAS RN 1083057-14-0)</w:t>
            </w:r>
          </w:p>
        </w:tc>
        <w:tc>
          <w:tcPr>
            <w:tcW w:w="790" w:type="dxa"/>
            <w:tcBorders>
              <w:top w:val="single" w:sz="4" w:space="0" w:color="auto"/>
              <w:left w:val="single" w:sz="4" w:space="0" w:color="auto"/>
              <w:bottom w:val="single" w:sz="4" w:space="0" w:color="auto"/>
              <w:right w:val="single" w:sz="4" w:space="0" w:color="auto"/>
            </w:tcBorders>
            <w:hideMark/>
          </w:tcPr>
          <w:p w14:paraId="5CFBD5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4677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517261" w14:textId="77777777" w:rsidR="00692778" w:rsidRPr="00D22496" w:rsidRDefault="00692778">
            <w:pPr>
              <w:pStyle w:val="Paragraph"/>
              <w:rPr>
                <w:noProof/>
                <w:lang w:val="ro-RO"/>
              </w:rPr>
            </w:pPr>
            <w:r w:rsidRPr="00D22496">
              <w:rPr>
                <w:noProof/>
                <w:lang w:val="ro-RO"/>
              </w:rPr>
              <w:t>31.12.2027</w:t>
            </w:r>
          </w:p>
        </w:tc>
      </w:tr>
      <w:tr w:rsidR="00692778" w:rsidRPr="00D22496" w14:paraId="13929F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A040A0" w14:textId="77777777" w:rsidR="00692778" w:rsidRPr="00D22496" w:rsidRDefault="00692778">
            <w:pPr>
              <w:pStyle w:val="Paragraph"/>
              <w:rPr>
                <w:noProof/>
                <w:lang w:val="ro-RO"/>
              </w:rPr>
            </w:pPr>
            <w:r w:rsidRPr="00D22496">
              <w:rPr>
                <w:noProof/>
                <w:lang w:val="ro-RO"/>
              </w:rPr>
              <w:t>0.7598</w:t>
            </w:r>
          </w:p>
        </w:tc>
        <w:tc>
          <w:tcPr>
            <w:tcW w:w="909" w:type="dxa"/>
            <w:tcBorders>
              <w:top w:val="single" w:sz="4" w:space="0" w:color="auto"/>
              <w:left w:val="single" w:sz="4" w:space="0" w:color="auto"/>
              <w:bottom w:val="single" w:sz="4" w:space="0" w:color="auto"/>
              <w:right w:val="single" w:sz="4" w:space="0" w:color="auto"/>
            </w:tcBorders>
            <w:hideMark/>
          </w:tcPr>
          <w:p w14:paraId="18DC1DD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4F722B55" w14:textId="77777777" w:rsidR="00692778" w:rsidRPr="00D22496" w:rsidRDefault="00692778">
            <w:pPr>
              <w:pStyle w:val="Paragraph"/>
              <w:jc w:val="center"/>
              <w:rPr>
                <w:noProof/>
                <w:lang w:val="ro-RO"/>
              </w:rPr>
            </w:pPr>
            <w:r w:rsidRPr="00D22496">
              <w:rPr>
                <w:noProof/>
                <w:lang w:val="ro-RO"/>
              </w:rPr>
              <w:t>59</w:t>
            </w:r>
          </w:p>
        </w:tc>
        <w:tc>
          <w:tcPr>
            <w:tcW w:w="4088" w:type="dxa"/>
            <w:tcBorders>
              <w:top w:val="single" w:sz="4" w:space="0" w:color="auto"/>
              <w:left w:val="single" w:sz="4" w:space="0" w:color="auto"/>
              <w:bottom w:val="single" w:sz="4" w:space="0" w:color="auto"/>
              <w:right w:val="single" w:sz="4" w:space="0" w:color="auto"/>
            </w:tcBorders>
            <w:hideMark/>
          </w:tcPr>
          <w:p w14:paraId="69F52E5F" w14:textId="77777777" w:rsidR="00692778" w:rsidRPr="00D22496" w:rsidRDefault="00692778">
            <w:pPr>
              <w:pStyle w:val="Paragraph"/>
              <w:rPr>
                <w:noProof/>
                <w:lang w:val="ro-RO"/>
              </w:rPr>
            </w:pPr>
            <w:r w:rsidRPr="00D22496">
              <w:rPr>
                <w:noProof/>
                <w:lang w:val="ro-RO"/>
              </w:rPr>
              <w:t>Clorpirifos-metil (ISO) (CAS RN 5598-13-0)</w:t>
            </w:r>
          </w:p>
        </w:tc>
        <w:tc>
          <w:tcPr>
            <w:tcW w:w="790" w:type="dxa"/>
            <w:tcBorders>
              <w:top w:val="single" w:sz="4" w:space="0" w:color="auto"/>
              <w:left w:val="single" w:sz="4" w:space="0" w:color="auto"/>
              <w:bottom w:val="single" w:sz="4" w:space="0" w:color="auto"/>
              <w:right w:val="single" w:sz="4" w:space="0" w:color="auto"/>
            </w:tcBorders>
            <w:hideMark/>
          </w:tcPr>
          <w:p w14:paraId="7E00F2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5809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605466" w14:textId="77777777" w:rsidR="00692778" w:rsidRPr="00D22496" w:rsidRDefault="00692778">
            <w:pPr>
              <w:pStyle w:val="Paragraph"/>
              <w:rPr>
                <w:noProof/>
                <w:lang w:val="ro-RO"/>
              </w:rPr>
            </w:pPr>
            <w:r w:rsidRPr="00D22496">
              <w:rPr>
                <w:noProof/>
                <w:lang w:val="ro-RO"/>
              </w:rPr>
              <w:t>31.12.2024</w:t>
            </w:r>
          </w:p>
        </w:tc>
      </w:tr>
      <w:tr w:rsidR="00692778" w:rsidRPr="00D22496" w14:paraId="7F80E0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029D68" w14:textId="77777777" w:rsidR="00692778" w:rsidRPr="00D22496" w:rsidRDefault="00692778">
            <w:pPr>
              <w:pStyle w:val="Paragraph"/>
              <w:rPr>
                <w:noProof/>
                <w:lang w:val="ro-RO"/>
              </w:rPr>
            </w:pPr>
            <w:r w:rsidRPr="00D22496">
              <w:rPr>
                <w:noProof/>
                <w:lang w:val="ro-RO"/>
              </w:rPr>
              <w:t>0.2750</w:t>
            </w:r>
          </w:p>
        </w:tc>
        <w:tc>
          <w:tcPr>
            <w:tcW w:w="909" w:type="dxa"/>
            <w:tcBorders>
              <w:top w:val="single" w:sz="4" w:space="0" w:color="auto"/>
              <w:left w:val="single" w:sz="4" w:space="0" w:color="auto"/>
              <w:bottom w:val="single" w:sz="4" w:space="0" w:color="auto"/>
              <w:right w:val="single" w:sz="4" w:space="0" w:color="auto"/>
            </w:tcBorders>
            <w:hideMark/>
          </w:tcPr>
          <w:p w14:paraId="2E5D884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55420267"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06317DC" w14:textId="77777777" w:rsidR="00692778" w:rsidRPr="00D22496" w:rsidRDefault="00692778">
            <w:pPr>
              <w:pStyle w:val="Paragraph"/>
              <w:rPr>
                <w:noProof/>
                <w:lang w:val="ro-RO"/>
              </w:rPr>
            </w:pPr>
            <w:r w:rsidRPr="00D22496">
              <w:rPr>
                <w:noProof/>
                <w:lang w:val="ro-RO"/>
              </w:rPr>
              <w:t>2-Fluoro-6-(trifluorometil)piridină (CAS RN 94239-04-0)</w:t>
            </w:r>
          </w:p>
        </w:tc>
        <w:tc>
          <w:tcPr>
            <w:tcW w:w="790" w:type="dxa"/>
            <w:tcBorders>
              <w:top w:val="single" w:sz="4" w:space="0" w:color="auto"/>
              <w:left w:val="single" w:sz="4" w:space="0" w:color="auto"/>
              <w:bottom w:val="single" w:sz="4" w:space="0" w:color="auto"/>
              <w:right w:val="single" w:sz="4" w:space="0" w:color="auto"/>
            </w:tcBorders>
            <w:hideMark/>
          </w:tcPr>
          <w:p w14:paraId="549749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DB95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0803A6" w14:textId="77777777" w:rsidR="00692778" w:rsidRPr="00D22496" w:rsidRDefault="00692778">
            <w:pPr>
              <w:pStyle w:val="Paragraph"/>
              <w:rPr>
                <w:noProof/>
                <w:lang w:val="ro-RO"/>
              </w:rPr>
            </w:pPr>
            <w:r w:rsidRPr="00D22496">
              <w:rPr>
                <w:noProof/>
                <w:lang w:val="ro-RO"/>
              </w:rPr>
              <w:t>31.12.2024</w:t>
            </w:r>
          </w:p>
        </w:tc>
      </w:tr>
      <w:tr w:rsidR="00692778" w:rsidRPr="00D22496" w14:paraId="6AADE69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205061" w14:textId="77777777" w:rsidR="00692778" w:rsidRPr="00D22496" w:rsidRDefault="00692778">
            <w:pPr>
              <w:pStyle w:val="Paragraph"/>
              <w:rPr>
                <w:noProof/>
                <w:lang w:val="ro-RO"/>
              </w:rPr>
            </w:pPr>
            <w:r w:rsidRPr="00D22496">
              <w:rPr>
                <w:noProof/>
                <w:lang w:val="ro-RO"/>
              </w:rPr>
              <w:t>0.7584</w:t>
            </w:r>
          </w:p>
        </w:tc>
        <w:tc>
          <w:tcPr>
            <w:tcW w:w="909" w:type="dxa"/>
            <w:tcBorders>
              <w:top w:val="single" w:sz="4" w:space="0" w:color="auto"/>
              <w:left w:val="single" w:sz="4" w:space="0" w:color="auto"/>
              <w:bottom w:val="single" w:sz="4" w:space="0" w:color="auto"/>
              <w:right w:val="single" w:sz="4" w:space="0" w:color="auto"/>
            </w:tcBorders>
            <w:hideMark/>
          </w:tcPr>
          <w:p w14:paraId="08B8643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4EA718C" w14:textId="77777777" w:rsidR="00692778" w:rsidRPr="00D22496" w:rsidRDefault="00692778">
            <w:pPr>
              <w:pStyle w:val="Paragraph"/>
              <w:jc w:val="center"/>
              <w:rPr>
                <w:noProof/>
                <w:lang w:val="ro-RO"/>
              </w:rPr>
            </w:pPr>
            <w:r w:rsidRPr="00D22496">
              <w:rPr>
                <w:noProof/>
                <w:lang w:val="ro-RO"/>
              </w:rPr>
              <w:t>61</w:t>
            </w:r>
          </w:p>
        </w:tc>
        <w:tc>
          <w:tcPr>
            <w:tcW w:w="4088" w:type="dxa"/>
            <w:tcBorders>
              <w:top w:val="single" w:sz="4" w:space="0" w:color="auto"/>
              <w:left w:val="single" w:sz="4" w:space="0" w:color="auto"/>
              <w:bottom w:val="single" w:sz="4" w:space="0" w:color="auto"/>
              <w:right w:val="single" w:sz="4" w:space="0" w:color="auto"/>
            </w:tcBorders>
            <w:hideMark/>
          </w:tcPr>
          <w:p w14:paraId="5112C53A" w14:textId="77777777" w:rsidR="00692778" w:rsidRPr="00D22496" w:rsidRDefault="00692778">
            <w:pPr>
              <w:pStyle w:val="Paragraph"/>
              <w:rPr>
                <w:noProof/>
                <w:lang w:val="ro-RO"/>
              </w:rPr>
            </w:pPr>
            <w:r w:rsidRPr="00D22496">
              <w:rPr>
                <w:noProof/>
                <w:lang w:val="ro-RO"/>
              </w:rPr>
              <w:t>6-Bromopiridin-2-amin (CAS RN 19798-81-3)</w:t>
            </w:r>
          </w:p>
        </w:tc>
        <w:tc>
          <w:tcPr>
            <w:tcW w:w="790" w:type="dxa"/>
            <w:tcBorders>
              <w:top w:val="single" w:sz="4" w:space="0" w:color="auto"/>
              <w:left w:val="single" w:sz="4" w:space="0" w:color="auto"/>
              <w:bottom w:val="single" w:sz="4" w:space="0" w:color="auto"/>
              <w:right w:val="single" w:sz="4" w:space="0" w:color="auto"/>
            </w:tcBorders>
            <w:hideMark/>
          </w:tcPr>
          <w:p w14:paraId="582512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50BA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216F0C" w14:textId="77777777" w:rsidR="00692778" w:rsidRPr="00D22496" w:rsidRDefault="00692778">
            <w:pPr>
              <w:pStyle w:val="Paragraph"/>
              <w:rPr>
                <w:noProof/>
                <w:lang w:val="ro-RO"/>
              </w:rPr>
            </w:pPr>
            <w:r w:rsidRPr="00D22496">
              <w:rPr>
                <w:noProof/>
                <w:lang w:val="ro-RO"/>
              </w:rPr>
              <w:t>31.12.2024</w:t>
            </w:r>
          </w:p>
        </w:tc>
      </w:tr>
      <w:tr w:rsidR="00692778" w:rsidRPr="00D22496" w14:paraId="08C037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750B46" w14:textId="77777777" w:rsidR="00692778" w:rsidRPr="00D22496" w:rsidRDefault="00692778">
            <w:pPr>
              <w:pStyle w:val="Paragraph"/>
              <w:rPr>
                <w:noProof/>
                <w:lang w:val="ro-RO"/>
              </w:rPr>
            </w:pPr>
            <w:r w:rsidRPr="00D22496">
              <w:rPr>
                <w:noProof/>
                <w:lang w:val="ro-RO"/>
              </w:rPr>
              <w:t>0.7577</w:t>
            </w:r>
          </w:p>
        </w:tc>
        <w:tc>
          <w:tcPr>
            <w:tcW w:w="909" w:type="dxa"/>
            <w:tcBorders>
              <w:top w:val="single" w:sz="4" w:space="0" w:color="auto"/>
              <w:left w:val="single" w:sz="4" w:space="0" w:color="auto"/>
              <w:bottom w:val="single" w:sz="4" w:space="0" w:color="auto"/>
              <w:right w:val="single" w:sz="4" w:space="0" w:color="auto"/>
            </w:tcBorders>
            <w:hideMark/>
          </w:tcPr>
          <w:p w14:paraId="213E480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D5E3F4F" w14:textId="77777777" w:rsidR="00692778" w:rsidRPr="00D22496" w:rsidRDefault="00692778">
            <w:pPr>
              <w:pStyle w:val="Paragraph"/>
              <w:jc w:val="center"/>
              <w:rPr>
                <w:noProof/>
                <w:lang w:val="ro-RO"/>
              </w:rPr>
            </w:pPr>
            <w:r w:rsidRPr="00D22496">
              <w:rPr>
                <w:noProof/>
                <w:lang w:val="ro-RO"/>
              </w:rPr>
              <w:t>62</w:t>
            </w:r>
          </w:p>
        </w:tc>
        <w:tc>
          <w:tcPr>
            <w:tcW w:w="4088" w:type="dxa"/>
            <w:tcBorders>
              <w:top w:val="single" w:sz="4" w:space="0" w:color="auto"/>
              <w:left w:val="single" w:sz="4" w:space="0" w:color="auto"/>
              <w:bottom w:val="single" w:sz="4" w:space="0" w:color="auto"/>
              <w:right w:val="single" w:sz="4" w:space="0" w:color="auto"/>
            </w:tcBorders>
            <w:hideMark/>
          </w:tcPr>
          <w:p w14:paraId="53AFA2D3" w14:textId="77777777" w:rsidR="00692778" w:rsidRPr="00D22496" w:rsidRDefault="00692778">
            <w:pPr>
              <w:pStyle w:val="Paragraph"/>
              <w:rPr>
                <w:noProof/>
                <w:lang w:val="ro-RO"/>
              </w:rPr>
            </w:pPr>
            <w:r w:rsidRPr="00D22496">
              <w:rPr>
                <w:noProof/>
                <w:lang w:val="ro-RO"/>
              </w:rPr>
              <w:t>Etil 2,6-Dicloronicotinat (CAS RN 58584-86-4)</w:t>
            </w:r>
          </w:p>
        </w:tc>
        <w:tc>
          <w:tcPr>
            <w:tcW w:w="790" w:type="dxa"/>
            <w:tcBorders>
              <w:top w:val="single" w:sz="4" w:space="0" w:color="auto"/>
              <w:left w:val="single" w:sz="4" w:space="0" w:color="auto"/>
              <w:bottom w:val="single" w:sz="4" w:space="0" w:color="auto"/>
              <w:right w:val="single" w:sz="4" w:space="0" w:color="auto"/>
            </w:tcBorders>
            <w:hideMark/>
          </w:tcPr>
          <w:p w14:paraId="14064C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B187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B3408D" w14:textId="77777777" w:rsidR="00692778" w:rsidRPr="00D22496" w:rsidRDefault="00692778">
            <w:pPr>
              <w:pStyle w:val="Paragraph"/>
              <w:rPr>
                <w:noProof/>
                <w:lang w:val="ro-RO"/>
              </w:rPr>
            </w:pPr>
            <w:r w:rsidRPr="00D22496">
              <w:rPr>
                <w:noProof/>
                <w:lang w:val="ro-RO"/>
              </w:rPr>
              <w:t>31.12.2024</w:t>
            </w:r>
          </w:p>
        </w:tc>
      </w:tr>
      <w:tr w:rsidR="00692778" w:rsidRPr="00D22496" w14:paraId="085BA7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2B0C0B" w14:textId="77777777" w:rsidR="00692778" w:rsidRPr="00D22496" w:rsidRDefault="00692778">
            <w:pPr>
              <w:pStyle w:val="Paragraph"/>
              <w:rPr>
                <w:noProof/>
                <w:lang w:val="ro-RO"/>
              </w:rPr>
            </w:pPr>
            <w:r w:rsidRPr="00D22496">
              <w:rPr>
                <w:noProof/>
                <w:lang w:val="ro-RO"/>
              </w:rPr>
              <w:t>0.8527</w:t>
            </w:r>
          </w:p>
        </w:tc>
        <w:tc>
          <w:tcPr>
            <w:tcW w:w="909" w:type="dxa"/>
            <w:tcBorders>
              <w:top w:val="single" w:sz="4" w:space="0" w:color="auto"/>
              <w:left w:val="single" w:sz="4" w:space="0" w:color="auto"/>
              <w:bottom w:val="single" w:sz="4" w:space="0" w:color="auto"/>
              <w:right w:val="single" w:sz="4" w:space="0" w:color="auto"/>
            </w:tcBorders>
            <w:hideMark/>
          </w:tcPr>
          <w:p w14:paraId="7B79F32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0716A32"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6A03C9F7" w14:textId="77777777" w:rsidR="00692778" w:rsidRPr="00D22496" w:rsidRDefault="00692778">
            <w:pPr>
              <w:pStyle w:val="Paragraph"/>
              <w:rPr>
                <w:noProof/>
                <w:lang w:val="ro-RO"/>
              </w:rPr>
            </w:pPr>
            <w:r w:rsidRPr="00D22496">
              <w:rPr>
                <w:noProof/>
                <w:lang w:val="ro-RO"/>
              </w:rPr>
              <w:t>1-Metil-4-piperidonă (CAS RN 1445-73-4)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2E6805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AFF00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993A3A" w14:textId="77777777" w:rsidR="00692778" w:rsidRPr="00D22496" w:rsidRDefault="00692778">
            <w:pPr>
              <w:pStyle w:val="Paragraph"/>
              <w:rPr>
                <w:noProof/>
                <w:lang w:val="ro-RO"/>
              </w:rPr>
            </w:pPr>
            <w:r w:rsidRPr="00D22496">
              <w:rPr>
                <w:noProof/>
                <w:lang w:val="ro-RO"/>
              </w:rPr>
              <w:t>31.12.2028</w:t>
            </w:r>
          </w:p>
        </w:tc>
      </w:tr>
      <w:tr w:rsidR="00692778" w:rsidRPr="00D22496" w14:paraId="439582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3795F4" w14:textId="77777777" w:rsidR="00692778" w:rsidRPr="00D22496" w:rsidRDefault="00692778">
            <w:pPr>
              <w:pStyle w:val="Paragraph"/>
              <w:rPr>
                <w:noProof/>
                <w:lang w:val="ro-RO"/>
              </w:rPr>
            </w:pPr>
            <w:r w:rsidRPr="00D22496">
              <w:rPr>
                <w:noProof/>
                <w:lang w:val="ro-RO"/>
              </w:rPr>
              <w:t>0.7617</w:t>
            </w:r>
          </w:p>
        </w:tc>
        <w:tc>
          <w:tcPr>
            <w:tcW w:w="909" w:type="dxa"/>
            <w:tcBorders>
              <w:top w:val="single" w:sz="4" w:space="0" w:color="auto"/>
              <w:left w:val="single" w:sz="4" w:space="0" w:color="auto"/>
              <w:bottom w:val="single" w:sz="4" w:space="0" w:color="auto"/>
              <w:right w:val="single" w:sz="4" w:space="0" w:color="auto"/>
            </w:tcBorders>
            <w:hideMark/>
          </w:tcPr>
          <w:p w14:paraId="528081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6ECD0F2" w14:textId="77777777" w:rsidR="00692778" w:rsidRPr="00D22496" w:rsidRDefault="00692778">
            <w:pPr>
              <w:pStyle w:val="Paragraph"/>
              <w:jc w:val="center"/>
              <w:rPr>
                <w:noProof/>
                <w:lang w:val="ro-RO"/>
              </w:rPr>
            </w:pPr>
            <w:r w:rsidRPr="00D22496">
              <w:rPr>
                <w:noProof/>
                <w:lang w:val="ro-RO"/>
              </w:rPr>
              <w:t>64</w:t>
            </w:r>
          </w:p>
        </w:tc>
        <w:tc>
          <w:tcPr>
            <w:tcW w:w="4088" w:type="dxa"/>
            <w:tcBorders>
              <w:top w:val="single" w:sz="4" w:space="0" w:color="auto"/>
              <w:left w:val="single" w:sz="4" w:space="0" w:color="auto"/>
              <w:bottom w:val="single" w:sz="4" w:space="0" w:color="auto"/>
              <w:right w:val="single" w:sz="4" w:space="0" w:color="auto"/>
            </w:tcBorders>
            <w:hideMark/>
          </w:tcPr>
          <w:p w14:paraId="66189E51" w14:textId="77777777" w:rsidR="00692778" w:rsidRPr="00D22496" w:rsidRDefault="00692778">
            <w:pPr>
              <w:pStyle w:val="Paragraph"/>
              <w:rPr>
                <w:noProof/>
                <w:lang w:val="ro-RO"/>
              </w:rPr>
            </w:pPr>
            <w:r w:rsidRPr="00D22496">
              <w:rPr>
                <w:noProof/>
                <w:lang w:val="ro-RO"/>
              </w:rPr>
              <w:t>Carboxilat de 1-(3-cloropiridin-2-il) -3-hidroximetil-1H-pirazol-5-metil (CAS RN 960316-73-8)</w:t>
            </w:r>
          </w:p>
        </w:tc>
        <w:tc>
          <w:tcPr>
            <w:tcW w:w="790" w:type="dxa"/>
            <w:tcBorders>
              <w:top w:val="single" w:sz="4" w:space="0" w:color="auto"/>
              <w:left w:val="single" w:sz="4" w:space="0" w:color="auto"/>
              <w:bottom w:val="single" w:sz="4" w:space="0" w:color="auto"/>
              <w:right w:val="single" w:sz="4" w:space="0" w:color="auto"/>
            </w:tcBorders>
            <w:hideMark/>
          </w:tcPr>
          <w:p w14:paraId="597E71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D240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711DE9A" w14:textId="77777777" w:rsidR="00692778" w:rsidRPr="00D22496" w:rsidRDefault="00692778">
            <w:pPr>
              <w:pStyle w:val="Paragraph"/>
              <w:rPr>
                <w:noProof/>
                <w:lang w:val="ro-RO"/>
              </w:rPr>
            </w:pPr>
            <w:r w:rsidRPr="00D22496">
              <w:rPr>
                <w:noProof/>
                <w:lang w:val="ro-RO"/>
              </w:rPr>
              <w:t>31.12.2024</w:t>
            </w:r>
          </w:p>
        </w:tc>
      </w:tr>
      <w:tr w:rsidR="00692778" w:rsidRPr="00D22496" w14:paraId="16C541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B2B5F4" w14:textId="77777777" w:rsidR="00692778" w:rsidRPr="00D22496" w:rsidRDefault="00692778">
            <w:pPr>
              <w:pStyle w:val="Paragraph"/>
              <w:rPr>
                <w:noProof/>
                <w:lang w:val="ro-RO"/>
              </w:rPr>
            </w:pPr>
            <w:r w:rsidRPr="00D22496">
              <w:rPr>
                <w:noProof/>
                <w:lang w:val="ro-RO"/>
              </w:rPr>
              <w:t>0.3602</w:t>
            </w:r>
          </w:p>
        </w:tc>
        <w:tc>
          <w:tcPr>
            <w:tcW w:w="909" w:type="dxa"/>
            <w:tcBorders>
              <w:top w:val="single" w:sz="4" w:space="0" w:color="auto"/>
              <w:left w:val="single" w:sz="4" w:space="0" w:color="auto"/>
              <w:bottom w:val="single" w:sz="4" w:space="0" w:color="auto"/>
              <w:right w:val="single" w:sz="4" w:space="0" w:color="auto"/>
            </w:tcBorders>
            <w:hideMark/>
          </w:tcPr>
          <w:p w14:paraId="37FB304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3A77D714"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2282F874" w14:textId="77777777" w:rsidR="00692778" w:rsidRPr="00D22496" w:rsidRDefault="00692778">
            <w:pPr>
              <w:pStyle w:val="Paragraph"/>
              <w:rPr>
                <w:noProof/>
                <w:lang w:val="ro-RO"/>
              </w:rPr>
            </w:pPr>
            <w:r w:rsidRPr="00D22496">
              <w:rPr>
                <w:noProof/>
                <w:lang w:val="ro-RO"/>
              </w:rPr>
              <w:t>Acetamiprid (ISO) (CAS RN 135410-20-7)</w:t>
            </w:r>
          </w:p>
        </w:tc>
        <w:tc>
          <w:tcPr>
            <w:tcW w:w="790" w:type="dxa"/>
            <w:tcBorders>
              <w:top w:val="single" w:sz="4" w:space="0" w:color="auto"/>
              <w:left w:val="single" w:sz="4" w:space="0" w:color="auto"/>
              <w:bottom w:val="single" w:sz="4" w:space="0" w:color="auto"/>
              <w:right w:val="single" w:sz="4" w:space="0" w:color="auto"/>
            </w:tcBorders>
            <w:hideMark/>
          </w:tcPr>
          <w:p w14:paraId="158239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F722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FC43E4" w14:textId="77777777" w:rsidR="00692778" w:rsidRPr="00D22496" w:rsidRDefault="00692778">
            <w:pPr>
              <w:pStyle w:val="Paragraph"/>
              <w:rPr>
                <w:noProof/>
                <w:lang w:val="ro-RO"/>
              </w:rPr>
            </w:pPr>
            <w:r w:rsidRPr="00D22496">
              <w:rPr>
                <w:noProof/>
                <w:lang w:val="ro-RO"/>
              </w:rPr>
              <w:t>31.12.2024</w:t>
            </w:r>
          </w:p>
        </w:tc>
      </w:tr>
      <w:tr w:rsidR="00692778" w:rsidRPr="00D22496" w14:paraId="2BCB3ED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60EE93" w14:textId="77777777" w:rsidR="00692778" w:rsidRPr="00D22496" w:rsidRDefault="00692778">
            <w:pPr>
              <w:pStyle w:val="Paragraph"/>
              <w:rPr>
                <w:noProof/>
                <w:lang w:val="ro-RO"/>
              </w:rPr>
            </w:pPr>
            <w:r w:rsidRPr="00D22496">
              <w:rPr>
                <w:noProof/>
                <w:lang w:val="ro-RO"/>
              </w:rPr>
              <w:t>0.5946</w:t>
            </w:r>
          </w:p>
        </w:tc>
        <w:tc>
          <w:tcPr>
            <w:tcW w:w="909" w:type="dxa"/>
            <w:tcBorders>
              <w:top w:val="single" w:sz="4" w:space="0" w:color="auto"/>
              <w:left w:val="single" w:sz="4" w:space="0" w:color="auto"/>
              <w:bottom w:val="single" w:sz="4" w:space="0" w:color="auto"/>
              <w:right w:val="single" w:sz="4" w:space="0" w:color="auto"/>
            </w:tcBorders>
            <w:hideMark/>
          </w:tcPr>
          <w:p w14:paraId="29AD57D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A0FB628" w14:textId="77777777" w:rsidR="00692778" w:rsidRPr="00D22496" w:rsidRDefault="00692778">
            <w:pPr>
              <w:pStyle w:val="Paragraph"/>
              <w:jc w:val="center"/>
              <w:rPr>
                <w:noProof/>
                <w:lang w:val="ro-RO"/>
              </w:rPr>
            </w:pPr>
            <w:r w:rsidRPr="00D22496">
              <w:rPr>
                <w:noProof/>
                <w:lang w:val="ro-RO"/>
              </w:rPr>
              <w:t>67</w:t>
            </w:r>
          </w:p>
        </w:tc>
        <w:tc>
          <w:tcPr>
            <w:tcW w:w="4088" w:type="dxa"/>
            <w:tcBorders>
              <w:top w:val="single" w:sz="4" w:space="0" w:color="auto"/>
              <w:left w:val="single" w:sz="4" w:space="0" w:color="auto"/>
              <w:bottom w:val="single" w:sz="4" w:space="0" w:color="auto"/>
              <w:right w:val="single" w:sz="4" w:space="0" w:color="auto"/>
            </w:tcBorders>
            <w:hideMark/>
          </w:tcPr>
          <w:p w14:paraId="47CC21AE" w14:textId="77777777" w:rsidR="00692778" w:rsidRPr="00D22496" w:rsidRDefault="00692778">
            <w:pPr>
              <w:pStyle w:val="Paragraph"/>
              <w:rPr>
                <w:noProof/>
                <w:lang w:val="ro-RO"/>
              </w:rPr>
            </w:pPr>
            <w:r w:rsidRPr="00D22496">
              <w:rPr>
                <w:noProof/>
                <w:lang w:val="ro-RO"/>
              </w:rPr>
              <w:t>(1R,3S,4S)-terț-butil 3-(6-bromo-1H-benzo[d]imidazol-2-il)-2-azabiciclo[2.2.1]heptan-2-carboxilat (CAS RN 1256387-74-2)</w:t>
            </w:r>
          </w:p>
        </w:tc>
        <w:tc>
          <w:tcPr>
            <w:tcW w:w="790" w:type="dxa"/>
            <w:tcBorders>
              <w:top w:val="single" w:sz="4" w:space="0" w:color="auto"/>
              <w:left w:val="single" w:sz="4" w:space="0" w:color="auto"/>
              <w:bottom w:val="single" w:sz="4" w:space="0" w:color="auto"/>
              <w:right w:val="single" w:sz="4" w:space="0" w:color="auto"/>
            </w:tcBorders>
            <w:hideMark/>
          </w:tcPr>
          <w:p w14:paraId="7D34E1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BC152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83C28B" w14:textId="77777777" w:rsidR="00692778" w:rsidRPr="00D22496" w:rsidRDefault="00692778">
            <w:pPr>
              <w:pStyle w:val="Paragraph"/>
              <w:rPr>
                <w:noProof/>
                <w:lang w:val="ro-RO"/>
              </w:rPr>
            </w:pPr>
            <w:r w:rsidRPr="00D22496">
              <w:rPr>
                <w:noProof/>
                <w:lang w:val="ro-RO"/>
              </w:rPr>
              <w:t>31.12.2024</w:t>
            </w:r>
          </w:p>
        </w:tc>
      </w:tr>
      <w:tr w:rsidR="00692778" w:rsidRPr="00D22496" w14:paraId="2AAAAA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359631" w14:textId="77777777" w:rsidR="00692778" w:rsidRPr="00D22496" w:rsidRDefault="00692778">
            <w:pPr>
              <w:pStyle w:val="Paragraph"/>
              <w:rPr>
                <w:noProof/>
                <w:lang w:val="ro-RO"/>
              </w:rPr>
            </w:pPr>
            <w:r w:rsidRPr="00D22496">
              <w:rPr>
                <w:noProof/>
                <w:lang w:val="ro-RO"/>
              </w:rPr>
              <w:t>0.7616</w:t>
            </w:r>
          </w:p>
        </w:tc>
        <w:tc>
          <w:tcPr>
            <w:tcW w:w="909" w:type="dxa"/>
            <w:tcBorders>
              <w:top w:val="single" w:sz="4" w:space="0" w:color="auto"/>
              <w:left w:val="single" w:sz="4" w:space="0" w:color="auto"/>
              <w:bottom w:val="single" w:sz="4" w:space="0" w:color="auto"/>
              <w:right w:val="single" w:sz="4" w:space="0" w:color="auto"/>
            </w:tcBorders>
            <w:hideMark/>
          </w:tcPr>
          <w:p w14:paraId="35CFAD7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B3E9BFF"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2BF389D0" w14:textId="77777777" w:rsidR="00692778" w:rsidRPr="00D22496" w:rsidRDefault="00692778">
            <w:pPr>
              <w:pStyle w:val="Paragraph"/>
              <w:rPr>
                <w:noProof/>
                <w:lang w:val="ro-RO"/>
              </w:rPr>
            </w:pPr>
            <w:r w:rsidRPr="00D22496">
              <w:rPr>
                <w:noProof/>
                <w:lang w:val="ro-RO"/>
              </w:rPr>
              <w:t>acid 1-(3-cloropiridin-2-il) -3- [[5- (trifluorometil)-2H-tetrazol-2-il]metil] -1H-pirazol-5-carboxilic (CAS RN 1352319-02-8) cu o puritate de minimum 85 % în greutate</w:t>
            </w:r>
          </w:p>
        </w:tc>
        <w:tc>
          <w:tcPr>
            <w:tcW w:w="790" w:type="dxa"/>
            <w:tcBorders>
              <w:top w:val="single" w:sz="4" w:space="0" w:color="auto"/>
              <w:left w:val="single" w:sz="4" w:space="0" w:color="auto"/>
              <w:bottom w:val="single" w:sz="4" w:space="0" w:color="auto"/>
              <w:right w:val="single" w:sz="4" w:space="0" w:color="auto"/>
            </w:tcBorders>
            <w:hideMark/>
          </w:tcPr>
          <w:p w14:paraId="38FAB3E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D549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806B8D" w14:textId="77777777" w:rsidR="00692778" w:rsidRPr="00D22496" w:rsidRDefault="00692778">
            <w:pPr>
              <w:pStyle w:val="Paragraph"/>
              <w:rPr>
                <w:noProof/>
                <w:lang w:val="ro-RO"/>
              </w:rPr>
            </w:pPr>
            <w:r w:rsidRPr="00D22496">
              <w:rPr>
                <w:noProof/>
                <w:lang w:val="ro-RO"/>
              </w:rPr>
              <w:t>31.12.2024</w:t>
            </w:r>
          </w:p>
        </w:tc>
      </w:tr>
      <w:tr w:rsidR="00692778" w:rsidRPr="00D22496" w14:paraId="3576244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669B16" w14:textId="77777777" w:rsidR="00692778" w:rsidRPr="00D22496" w:rsidRDefault="00692778">
            <w:pPr>
              <w:pStyle w:val="Paragraph"/>
              <w:rPr>
                <w:noProof/>
                <w:lang w:val="ro-RO"/>
              </w:rPr>
            </w:pPr>
            <w:r w:rsidRPr="00D22496">
              <w:rPr>
                <w:noProof/>
                <w:lang w:val="ro-RO"/>
              </w:rPr>
              <w:t>0.5494</w:t>
            </w:r>
          </w:p>
        </w:tc>
        <w:tc>
          <w:tcPr>
            <w:tcW w:w="909" w:type="dxa"/>
            <w:tcBorders>
              <w:top w:val="single" w:sz="4" w:space="0" w:color="auto"/>
              <w:left w:val="single" w:sz="4" w:space="0" w:color="auto"/>
              <w:bottom w:val="single" w:sz="4" w:space="0" w:color="auto"/>
              <w:right w:val="single" w:sz="4" w:space="0" w:color="auto"/>
            </w:tcBorders>
            <w:hideMark/>
          </w:tcPr>
          <w:p w14:paraId="2B58926E"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FF64E1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71FABAB" w14:textId="77777777" w:rsidR="00692778" w:rsidRPr="00D22496" w:rsidRDefault="00692778">
            <w:pPr>
              <w:pStyle w:val="Paragraph"/>
              <w:rPr>
                <w:noProof/>
                <w:lang w:val="ro-RO"/>
              </w:rPr>
            </w:pPr>
            <w:r w:rsidRPr="00D22496">
              <w:rPr>
                <w:noProof/>
                <w:lang w:val="ro-RO"/>
              </w:rPr>
              <w:t>2,3-Diclor-5-trifluorometilpiridin (CAS RN 69045-84-7)</w:t>
            </w:r>
          </w:p>
        </w:tc>
        <w:tc>
          <w:tcPr>
            <w:tcW w:w="790" w:type="dxa"/>
            <w:tcBorders>
              <w:top w:val="single" w:sz="4" w:space="0" w:color="auto"/>
              <w:left w:val="single" w:sz="4" w:space="0" w:color="auto"/>
              <w:bottom w:val="single" w:sz="4" w:space="0" w:color="auto"/>
              <w:right w:val="single" w:sz="4" w:space="0" w:color="auto"/>
            </w:tcBorders>
            <w:hideMark/>
          </w:tcPr>
          <w:p w14:paraId="05097F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78127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6A48C3" w14:textId="77777777" w:rsidR="00692778" w:rsidRPr="00D22496" w:rsidRDefault="00692778">
            <w:pPr>
              <w:pStyle w:val="Paragraph"/>
              <w:rPr>
                <w:noProof/>
                <w:lang w:val="ro-RO"/>
              </w:rPr>
            </w:pPr>
            <w:r w:rsidRPr="00D22496">
              <w:rPr>
                <w:noProof/>
                <w:lang w:val="ro-RO"/>
              </w:rPr>
              <w:t>31.12.2026</w:t>
            </w:r>
          </w:p>
        </w:tc>
      </w:tr>
      <w:tr w:rsidR="00692778" w:rsidRPr="00D22496" w14:paraId="5986ED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5A7D8E" w14:textId="77777777" w:rsidR="00692778" w:rsidRPr="00D22496" w:rsidRDefault="00692778">
            <w:pPr>
              <w:pStyle w:val="Paragraph"/>
              <w:rPr>
                <w:noProof/>
                <w:lang w:val="ro-RO"/>
              </w:rPr>
            </w:pPr>
            <w:r w:rsidRPr="00D22496">
              <w:rPr>
                <w:noProof/>
                <w:lang w:val="ro-RO"/>
              </w:rPr>
              <w:t>0.7704</w:t>
            </w:r>
          </w:p>
        </w:tc>
        <w:tc>
          <w:tcPr>
            <w:tcW w:w="909" w:type="dxa"/>
            <w:tcBorders>
              <w:top w:val="single" w:sz="4" w:space="0" w:color="auto"/>
              <w:left w:val="single" w:sz="4" w:space="0" w:color="auto"/>
              <w:bottom w:val="single" w:sz="4" w:space="0" w:color="auto"/>
              <w:right w:val="single" w:sz="4" w:space="0" w:color="auto"/>
            </w:tcBorders>
            <w:hideMark/>
          </w:tcPr>
          <w:p w14:paraId="7A8F682E"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A9CA45F" w14:textId="77777777" w:rsidR="00692778" w:rsidRPr="00D22496" w:rsidRDefault="00692778">
            <w:pPr>
              <w:pStyle w:val="Paragraph"/>
              <w:jc w:val="center"/>
              <w:rPr>
                <w:noProof/>
                <w:lang w:val="ro-RO"/>
              </w:rPr>
            </w:pPr>
            <w:r w:rsidRPr="00D22496">
              <w:rPr>
                <w:noProof/>
                <w:lang w:val="ro-RO"/>
              </w:rPr>
              <w:t>71</w:t>
            </w:r>
          </w:p>
        </w:tc>
        <w:tc>
          <w:tcPr>
            <w:tcW w:w="4088" w:type="dxa"/>
            <w:tcBorders>
              <w:top w:val="single" w:sz="4" w:space="0" w:color="auto"/>
              <w:left w:val="single" w:sz="4" w:space="0" w:color="auto"/>
              <w:bottom w:val="single" w:sz="4" w:space="0" w:color="auto"/>
              <w:right w:val="single" w:sz="4" w:space="0" w:color="auto"/>
            </w:tcBorders>
            <w:hideMark/>
          </w:tcPr>
          <w:p w14:paraId="165AAD80" w14:textId="77777777" w:rsidR="00692778" w:rsidRPr="00D22496" w:rsidRDefault="00692778">
            <w:pPr>
              <w:pStyle w:val="Paragraph"/>
              <w:rPr>
                <w:noProof/>
                <w:lang w:val="ro-RO"/>
              </w:rPr>
            </w:pPr>
            <w:r w:rsidRPr="00D22496">
              <w:rPr>
                <w:noProof/>
                <w:lang w:val="ro-RO"/>
              </w:rPr>
              <w:t>Diflufenican (ISO) (CAS RN 83164-33-4)</w:t>
            </w:r>
          </w:p>
        </w:tc>
        <w:tc>
          <w:tcPr>
            <w:tcW w:w="790" w:type="dxa"/>
            <w:tcBorders>
              <w:top w:val="single" w:sz="4" w:space="0" w:color="auto"/>
              <w:left w:val="single" w:sz="4" w:space="0" w:color="auto"/>
              <w:bottom w:val="single" w:sz="4" w:space="0" w:color="auto"/>
              <w:right w:val="single" w:sz="4" w:space="0" w:color="auto"/>
            </w:tcBorders>
            <w:hideMark/>
          </w:tcPr>
          <w:p w14:paraId="2FBECAF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7C1EF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BC07E0" w14:textId="77777777" w:rsidR="00692778" w:rsidRPr="00D22496" w:rsidRDefault="00692778">
            <w:pPr>
              <w:pStyle w:val="Paragraph"/>
              <w:rPr>
                <w:noProof/>
                <w:lang w:val="ro-RO"/>
              </w:rPr>
            </w:pPr>
            <w:r w:rsidRPr="00D22496">
              <w:rPr>
                <w:noProof/>
                <w:lang w:val="ro-RO"/>
              </w:rPr>
              <w:t>31.12.2024</w:t>
            </w:r>
          </w:p>
        </w:tc>
      </w:tr>
      <w:tr w:rsidR="00692778" w:rsidRPr="00D22496" w14:paraId="11AF3E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58BC66" w14:textId="77777777" w:rsidR="00692778" w:rsidRPr="00D22496" w:rsidRDefault="00692778">
            <w:pPr>
              <w:pStyle w:val="Paragraph"/>
              <w:rPr>
                <w:noProof/>
                <w:lang w:val="ro-RO"/>
              </w:rPr>
            </w:pPr>
            <w:r w:rsidRPr="00D22496">
              <w:rPr>
                <w:noProof/>
                <w:lang w:val="ro-RO"/>
              </w:rPr>
              <w:t>0.7737</w:t>
            </w:r>
          </w:p>
        </w:tc>
        <w:tc>
          <w:tcPr>
            <w:tcW w:w="909" w:type="dxa"/>
            <w:tcBorders>
              <w:top w:val="single" w:sz="4" w:space="0" w:color="auto"/>
              <w:left w:val="single" w:sz="4" w:space="0" w:color="auto"/>
              <w:bottom w:val="single" w:sz="4" w:space="0" w:color="auto"/>
              <w:right w:val="single" w:sz="4" w:space="0" w:color="auto"/>
            </w:tcBorders>
            <w:hideMark/>
          </w:tcPr>
          <w:p w14:paraId="6F405185"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1844B90"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1B538AB0" w14:textId="77777777" w:rsidR="00692778" w:rsidRPr="00D22496" w:rsidRDefault="00692778">
            <w:pPr>
              <w:pStyle w:val="Paragraph"/>
              <w:rPr>
                <w:noProof/>
                <w:lang w:val="ro-RO"/>
              </w:rPr>
            </w:pPr>
            <w:r w:rsidRPr="00D22496">
              <w:rPr>
                <w:noProof/>
                <w:lang w:val="ro-RO"/>
              </w:rPr>
              <w:t>Clorhidrat de 6-cloro-4-(4-fluoro-2-metilfenil)piridin-3-amină</w:t>
            </w:r>
          </w:p>
        </w:tc>
        <w:tc>
          <w:tcPr>
            <w:tcW w:w="790" w:type="dxa"/>
            <w:tcBorders>
              <w:top w:val="single" w:sz="4" w:space="0" w:color="auto"/>
              <w:left w:val="single" w:sz="4" w:space="0" w:color="auto"/>
              <w:bottom w:val="single" w:sz="4" w:space="0" w:color="auto"/>
              <w:right w:val="single" w:sz="4" w:space="0" w:color="auto"/>
            </w:tcBorders>
            <w:hideMark/>
          </w:tcPr>
          <w:p w14:paraId="6EFC3E5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F005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1AF82A" w14:textId="77777777" w:rsidR="00692778" w:rsidRPr="00D22496" w:rsidRDefault="00692778">
            <w:pPr>
              <w:pStyle w:val="Paragraph"/>
              <w:rPr>
                <w:noProof/>
                <w:lang w:val="ro-RO"/>
              </w:rPr>
            </w:pPr>
            <w:r w:rsidRPr="00D22496">
              <w:rPr>
                <w:noProof/>
                <w:lang w:val="ro-RO"/>
              </w:rPr>
              <w:t>31.12.2024</w:t>
            </w:r>
          </w:p>
        </w:tc>
      </w:tr>
      <w:tr w:rsidR="00692778" w:rsidRPr="00D22496" w14:paraId="2D1D22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04170B" w14:textId="77777777" w:rsidR="00692778" w:rsidRPr="00D22496" w:rsidRDefault="00692778">
            <w:pPr>
              <w:pStyle w:val="Paragraph"/>
              <w:rPr>
                <w:noProof/>
                <w:lang w:val="ro-RO"/>
              </w:rPr>
            </w:pPr>
            <w:r w:rsidRPr="00D22496">
              <w:rPr>
                <w:noProof/>
                <w:lang w:val="ro-RO"/>
              </w:rPr>
              <w:t>0.7844</w:t>
            </w:r>
          </w:p>
        </w:tc>
        <w:tc>
          <w:tcPr>
            <w:tcW w:w="909" w:type="dxa"/>
            <w:tcBorders>
              <w:top w:val="single" w:sz="4" w:space="0" w:color="auto"/>
              <w:left w:val="single" w:sz="4" w:space="0" w:color="auto"/>
              <w:bottom w:val="single" w:sz="4" w:space="0" w:color="auto"/>
              <w:right w:val="single" w:sz="4" w:space="0" w:color="auto"/>
            </w:tcBorders>
            <w:hideMark/>
          </w:tcPr>
          <w:p w14:paraId="36F4AA35"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63328958" w14:textId="77777777" w:rsidR="00692778" w:rsidRPr="00D22496" w:rsidRDefault="00692778">
            <w:pPr>
              <w:pStyle w:val="Paragraph"/>
              <w:jc w:val="center"/>
              <w:rPr>
                <w:noProof/>
                <w:lang w:val="ro-RO"/>
              </w:rPr>
            </w:pPr>
            <w:r w:rsidRPr="00D22496">
              <w:rPr>
                <w:noProof/>
                <w:lang w:val="ro-RO"/>
              </w:rPr>
              <w:t>74</w:t>
            </w:r>
          </w:p>
        </w:tc>
        <w:tc>
          <w:tcPr>
            <w:tcW w:w="4088" w:type="dxa"/>
            <w:tcBorders>
              <w:top w:val="single" w:sz="4" w:space="0" w:color="auto"/>
              <w:left w:val="single" w:sz="4" w:space="0" w:color="auto"/>
              <w:bottom w:val="single" w:sz="4" w:space="0" w:color="auto"/>
              <w:right w:val="single" w:sz="4" w:space="0" w:color="auto"/>
            </w:tcBorders>
            <w:hideMark/>
          </w:tcPr>
          <w:p w14:paraId="24CBE9DC" w14:textId="77777777" w:rsidR="00692778" w:rsidRPr="00D22496" w:rsidRDefault="00692778">
            <w:pPr>
              <w:pStyle w:val="Paragraph"/>
              <w:rPr>
                <w:noProof/>
                <w:lang w:val="ro-RO"/>
              </w:rPr>
            </w:pPr>
            <w:r w:rsidRPr="00D22496">
              <w:rPr>
                <w:noProof/>
                <w:lang w:val="ro-RO"/>
              </w:rPr>
              <w:t>4-Aminopiridin-2-carboxamidă (CAS RN 100137-47-1)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DD75E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4512E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F416D8" w14:textId="77777777" w:rsidR="00692778" w:rsidRPr="00D22496" w:rsidRDefault="00692778">
            <w:pPr>
              <w:pStyle w:val="Paragraph"/>
              <w:rPr>
                <w:noProof/>
                <w:lang w:val="ro-RO"/>
              </w:rPr>
            </w:pPr>
            <w:r w:rsidRPr="00D22496">
              <w:rPr>
                <w:noProof/>
                <w:lang w:val="ro-RO"/>
              </w:rPr>
              <w:t>31.12.2024</w:t>
            </w:r>
          </w:p>
        </w:tc>
      </w:tr>
      <w:tr w:rsidR="00692778" w:rsidRPr="00D22496" w14:paraId="3FB716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D0C7DE" w14:textId="77777777" w:rsidR="00692778" w:rsidRPr="00D22496" w:rsidRDefault="00692778">
            <w:pPr>
              <w:pStyle w:val="Paragraph"/>
              <w:rPr>
                <w:noProof/>
                <w:lang w:val="ro-RO"/>
              </w:rPr>
            </w:pPr>
            <w:r w:rsidRPr="00D22496">
              <w:rPr>
                <w:noProof/>
                <w:lang w:val="ro-RO"/>
              </w:rPr>
              <w:t>0.8072</w:t>
            </w:r>
          </w:p>
        </w:tc>
        <w:tc>
          <w:tcPr>
            <w:tcW w:w="909" w:type="dxa"/>
            <w:tcBorders>
              <w:top w:val="single" w:sz="4" w:space="0" w:color="auto"/>
              <w:left w:val="single" w:sz="4" w:space="0" w:color="auto"/>
              <w:bottom w:val="single" w:sz="4" w:space="0" w:color="auto"/>
              <w:right w:val="single" w:sz="4" w:space="0" w:color="auto"/>
            </w:tcBorders>
            <w:hideMark/>
          </w:tcPr>
          <w:p w14:paraId="51906238"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2B14DEA1"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AAD899F" w14:textId="77777777" w:rsidR="00692778" w:rsidRPr="00D22496" w:rsidRDefault="00692778">
            <w:pPr>
              <w:pStyle w:val="Paragraph"/>
              <w:rPr>
                <w:noProof/>
                <w:lang w:val="ro-RO"/>
              </w:rPr>
            </w:pPr>
            <w:r w:rsidRPr="00D22496">
              <w:rPr>
                <w:noProof/>
                <w:lang w:val="ro-RO"/>
              </w:rPr>
              <w:t xml:space="preserve">Clodinafop-propargil (ISO) (CAS RN 105512-06-9) cu o puritate de minimum 90 % în greutate </w:t>
            </w:r>
          </w:p>
        </w:tc>
        <w:tc>
          <w:tcPr>
            <w:tcW w:w="790" w:type="dxa"/>
            <w:tcBorders>
              <w:top w:val="single" w:sz="4" w:space="0" w:color="auto"/>
              <w:left w:val="single" w:sz="4" w:space="0" w:color="auto"/>
              <w:bottom w:val="single" w:sz="4" w:space="0" w:color="auto"/>
              <w:right w:val="single" w:sz="4" w:space="0" w:color="auto"/>
            </w:tcBorders>
            <w:hideMark/>
          </w:tcPr>
          <w:p w14:paraId="4E858F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DA1D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BC0FCD" w14:textId="77777777" w:rsidR="00692778" w:rsidRPr="00D22496" w:rsidRDefault="00692778">
            <w:pPr>
              <w:pStyle w:val="Paragraph"/>
              <w:rPr>
                <w:noProof/>
                <w:lang w:val="ro-RO"/>
              </w:rPr>
            </w:pPr>
            <w:r w:rsidRPr="00D22496">
              <w:rPr>
                <w:noProof/>
                <w:lang w:val="ro-RO"/>
              </w:rPr>
              <w:t>31.12.2025</w:t>
            </w:r>
          </w:p>
        </w:tc>
      </w:tr>
      <w:tr w:rsidR="00692778" w:rsidRPr="00D22496" w14:paraId="23F6BE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E8C210" w14:textId="77777777" w:rsidR="00692778" w:rsidRPr="00D22496" w:rsidRDefault="00692778">
            <w:pPr>
              <w:pStyle w:val="Paragraph"/>
              <w:rPr>
                <w:noProof/>
                <w:lang w:val="ro-RO"/>
              </w:rPr>
            </w:pPr>
            <w:r w:rsidRPr="00D22496">
              <w:rPr>
                <w:noProof/>
                <w:lang w:val="ro-RO"/>
              </w:rPr>
              <w:t>0.7813</w:t>
            </w:r>
          </w:p>
        </w:tc>
        <w:tc>
          <w:tcPr>
            <w:tcW w:w="909" w:type="dxa"/>
            <w:tcBorders>
              <w:top w:val="single" w:sz="4" w:space="0" w:color="auto"/>
              <w:left w:val="single" w:sz="4" w:space="0" w:color="auto"/>
              <w:bottom w:val="single" w:sz="4" w:space="0" w:color="auto"/>
              <w:right w:val="single" w:sz="4" w:space="0" w:color="auto"/>
            </w:tcBorders>
            <w:hideMark/>
          </w:tcPr>
          <w:p w14:paraId="1569CB6A"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6AD4EB1" w14:textId="77777777" w:rsidR="00692778" w:rsidRPr="00D22496" w:rsidRDefault="00692778">
            <w:pPr>
              <w:pStyle w:val="Paragraph"/>
              <w:jc w:val="center"/>
              <w:rPr>
                <w:noProof/>
                <w:lang w:val="ro-RO"/>
              </w:rPr>
            </w:pPr>
            <w:r w:rsidRPr="00D22496">
              <w:rPr>
                <w:noProof/>
                <w:lang w:val="ro-RO"/>
              </w:rPr>
              <w:t>76</w:t>
            </w:r>
          </w:p>
        </w:tc>
        <w:tc>
          <w:tcPr>
            <w:tcW w:w="4088" w:type="dxa"/>
            <w:tcBorders>
              <w:top w:val="single" w:sz="4" w:space="0" w:color="auto"/>
              <w:left w:val="single" w:sz="4" w:space="0" w:color="auto"/>
              <w:bottom w:val="single" w:sz="4" w:space="0" w:color="auto"/>
              <w:right w:val="single" w:sz="4" w:space="0" w:color="auto"/>
            </w:tcBorders>
            <w:hideMark/>
          </w:tcPr>
          <w:p w14:paraId="11B0A416" w14:textId="77777777" w:rsidR="00692778" w:rsidRPr="00D22496" w:rsidRDefault="00692778">
            <w:pPr>
              <w:pStyle w:val="Paragraph"/>
              <w:rPr>
                <w:noProof/>
                <w:lang w:val="ro-RO"/>
              </w:rPr>
            </w:pPr>
            <w:r w:rsidRPr="00D22496">
              <w:rPr>
                <w:noProof/>
                <w:lang w:val="ro-RO"/>
              </w:rPr>
              <w:t>Apalutamidă (INN) (CAS RN 956104-40-8)</w:t>
            </w:r>
          </w:p>
        </w:tc>
        <w:tc>
          <w:tcPr>
            <w:tcW w:w="790" w:type="dxa"/>
            <w:tcBorders>
              <w:top w:val="single" w:sz="4" w:space="0" w:color="auto"/>
              <w:left w:val="single" w:sz="4" w:space="0" w:color="auto"/>
              <w:bottom w:val="single" w:sz="4" w:space="0" w:color="auto"/>
              <w:right w:val="single" w:sz="4" w:space="0" w:color="auto"/>
            </w:tcBorders>
            <w:hideMark/>
          </w:tcPr>
          <w:p w14:paraId="409393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9E73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C1696F" w14:textId="77777777" w:rsidR="00692778" w:rsidRPr="00D22496" w:rsidRDefault="00692778">
            <w:pPr>
              <w:pStyle w:val="Paragraph"/>
              <w:rPr>
                <w:noProof/>
                <w:lang w:val="ro-RO"/>
              </w:rPr>
            </w:pPr>
            <w:r w:rsidRPr="00D22496">
              <w:rPr>
                <w:noProof/>
                <w:lang w:val="ro-RO"/>
              </w:rPr>
              <w:t>31.12.2024</w:t>
            </w:r>
          </w:p>
        </w:tc>
      </w:tr>
      <w:tr w:rsidR="00692778" w:rsidRPr="00D22496" w14:paraId="67DDF0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ECE7D3" w14:textId="77777777" w:rsidR="00692778" w:rsidRPr="00D22496" w:rsidRDefault="00692778">
            <w:pPr>
              <w:pStyle w:val="Paragraph"/>
              <w:rPr>
                <w:noProof/>
                <w:lang w:val="ro-RO"/>
              </w:rPr>
            </w:pPr>
            <w:r w:rsidRPr="00D22496">
              <w:rPr>
                <w:noProof/>
                <w:lang w:val="ro-RO"/>
              </w:rPr>
              <w:t>0.5922</w:t>
            </w:r>
          </w:p>
        </w:tc>
        <w:tc>
          <w:tcPr>
            <w:tcW w:w="909" w:type="dxa"/>
            <w:tcBorders>
              <w:top w:val="single" w:sz="4" w:space="0" w:color="auto"/>
              <w:left w:val="single" w:sz="4" w:space="0" w:color="auto"/>
              <w:bottom w:val="single" w:sz="4" w:space="0" w:color="auto"/>
              <w:right w:val="single" w:sz="4" w:space="0" w:color="auto"/>
            </w:tcBorders>
            <w:hideMark/>
          </w:tcPr>
          <w:p w14:paraId="5A86764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37529FB"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70D8835B" w14:textId="77777777" w:rsidR="00692778" w:rsidRPr="00D22496" w:rsidRDefault="00692778">
            <w:pPr>
              <w:pStyle w:val="Paragraph"/>
              <w:rPr>
                <w:noProof/>
                <w:lang w:val="ro-RO"/>
              </w:rPr>
            </w:pPr>
            <w:r w:rsidRPr="00D22496">
              <w:rPr>
                <w:noProof/>
                <w:lang w:val="ro-RO"/>
              </w:rPr>
              <w:t>Imazamox (ISO) (CAS RN 114311-32-9)</w:t>
            </w:r>
          </w:p>
        </w:tc>
        <w:tc>
          <w:tcPr>
            <w:tcW w:w="790" w:type="dxa"/>
            <w:tcBorders>
              <w:top w:val="single" w:sz="4" w:space="0" w:color="auto"/>
              <w:left w:val="single" w:sz="4" w:space="0" w:color="auto"/>
              <w:bottom w:val="single" w:sz="4" w:space="0" w:color="auto"/>
              <w:right w:val="single" w:sz="4" w:space="0" w:color="auto"/>
            </w:tcBorders>
            <w:hideMark/>
          </w:tcPr>
          <w:p w14:paraId="3D343F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8664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C1120A" w14:textId="77777777" w:rsidR="00692778" w:rsidRPr="00D22496" w:rsidRDefault="00692778">
            <w:pPr>
              <w:pStyle w:val="Paragraph"/>
              <w:rPr>
                <w:noProof/>
                <w:lang w:val="ro-RO"/>
              </w:rPr>
            </w:pPr>
            <w:r w:rsidRPr="00D22496">
              <w:rPr>
                <w:noProof/>
                <w:lang w:val="ro-RO"/>
              </w:rPr>
              <w:t>31.12.2024</w:t>
            </w:r>
          </w:p>
        </w:tc>
      </w:tr>
      <w:tr w:rsidR="00692778" w:rsidRPr="00D22496" w14:paraId="2526B0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5514B8" w14:textId="77777777" w:rsidR="00692778" w:rsidRPr="00D22496" w:rsidRDefault="00692778">
            <w:pPr>
              <w:pStyle w:val="Paragraph"/>
              <w:rPr>
                <w:noProof/>
                <w:lang w:val="ro-RO"/>
              </w:rPr>
            </w:pPr>
            <w:r w:rsidRPr="00D22496">
              <w:rPr>
                <w:noProof/>
                <w:lang w:val="ro-RO"/>
              </w:rPr>
              <w:t>0.7818</w:t>
            </w:r>
          </w:p>
        </w:tc>
        <w:tc>
          <w:tcPr>
            <w:tcW w:w="909" w:type="dxa"/>
            <w:tcBorders>
              <w:top w:val="single" w:sz="4" w:space="0" w:color="auto"/>
              <w:left w:val="single" w:sz="4" w:space="0" w:color="auto"/>
              <w:bottom w:val="single" w:sz="4" w:space="0" w:color="auto"/>
              <w:right w:val="single" w:sz="4" w:space="0" w:color="auto"/>
            </w:tcBorders>
            <w:hideMark/>
          </w:tcPr>
          <w:p w14:paraId="0308AD2A"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EE7E152" w14:textId="77777777" w:rsidR="00692778" w:rsidRPr="00D22496" w:rsidRDefault="00692778">
            <w:pPr>
              <w:pStyle w:val="Paragraph"/>
              <w:jc w:val="center"/>
              <w:rPr>
                <w:noProof/>
                <w:lang w:val="ro-RO"/>
              </w:rPr>
            </w:pPr>
            <w:r w:rsidRPr="00D22496">
              <w:rPr>
                <w:noProof/>
                <w:lang w:val="ro-RO"/>
              </w:rPr>
              <w:t>78</w:t>
            </w:r>
          </w:p>
        </w:tc>
        <w:tc>
          <w:tcPr>
            <w:tcW w:w="4088" w:type="dxa"/>
            <w:tcBorders>
              <w:top w:val="single" w:sz="4" w:space="0" w:color="auto"/>
              <w:left w:val="single" w:sz="4" w:space="0" w:color="auto"/>
              <w:bottom w:val="single" w:sz="4" w:space="0" w:color="auto"/>
              <w:right w:val="single" w:sz="4" w:space="0" w:color="auto"/>
            </w:tcBorders>
            <w:hideMark/>
          </w:tcPr>
          <w:p w14:paraId="20BC086B" w14:textId="77777777" w:rsidR="00692778" w:rsidRPr="00D22496" w:rsidRDefault="00692778">
            <w:pPr>
              <w:pStyle w:val="Paragraph"/>
              <w:rPr>
                <w:noProof/>
                <w:lang w:val="ro-RO"/>
              </w:rPr>
            </w:pPr>
            <w:r w:rsidRPr="00D22496">
              <w:rPr>
                <w:noProof/>
                <w:lang w:val="ro-RO"/>
              </w:rPr>
              <w:t>Monohidrat de niraparib tosilat (INNM) (CAS RN 1613220-15-7)</w:t>
            </w:r>
          </w:p>
        </w:tc>
        <w:tc>
          <w:tcPr>
            <w:tcW w:w="790" w:type="dxa"/>
            <w:tcBorders>
              <w:top w:val="single" w:sz="4" w:space="0" w:color="auto"/>
              <w:left w:val="single" w:sz="4" w:space="0" w:color="auto"/>
              <w:bottom w:val="single" w:sz="4" w:space="0" w:color="auto"/>
              <w:right w:val="single" w:sz="4" w:space="0" w:color="auto"/>
            </w:tcBorders>
            <w:hideMark/>
          </w:tcPr>
          <w:p w14:paraId="689BC49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D0C46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0B28BC" w14:textId="77777777" w:rsidR="00692778" w:rsidRPr="00D22496" w:rsidRDefault="00692778">
            <w:pPr>
              <w:pStyle w:val="Paragraph"/>
              <w:rPr>
                <w:noProof/>
                <w:lang w:val="ro-RO"/>
              </w:rPr>
            </w:pPr>
            <w:r w:rsidRPr="00D22496">
              <w:rPr>
                <w:noProof/>
                <w:lang w:val="ro-RO"/>
              </w:rPr>
              <w:t>31.12.2024</w:t>
            </w:r>
          </w:p>
        </w:tc>
      </w:tr>
      <w:tr w:rsidR="00692778" w:rsidRPr="00D22496" w14:paraId="45B5C6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4F0B2D" w14:textId="77777777" w:rsidR="00692778" w:rsidRPr="00D22496" w:rsidRDefault="00692778">
            <w:pPr>
              <w:pStyle w:val="Paragraph"/>
              <w:rPr>
                <w:noProof/>
                <w:lang w:val="ro-RO"/>
              </w:rPr>
            </w:pPr>
            <w:r w:rsidRPr="00D22496">
              <w:rPr>
                <w:noProof/>
                <w:lang w:val="ro-RO"/>
              </w:rPr>
              <w:t>0.7754</w:t>
            </w:r>
          </w:p>
        </w:tc>
        <w:tc>
          <w:tcPr>
            <w:tcW w:w="909" w:type="dxa"/>
            <w:tcBorders>
              <w:top w:val="single" w:sz="4" w:space="0" w:color="auto"/>
              <w:left w:val="single" w:sz="4" w:space="0" w:color="auto"/>
              <w:bottom w:val="single" w:sz="4" w:space="0" w:color="auto"/>
              <w:right w:val="single" w:sz="4" w:space="0" w:color="auto"/>
            </w:tcBorders>
            <w:hideMark/>
          </w:tcPr>
          <w:p w14:paraId="6B6C98E8"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4032FB23" w14:textId="77777777" w:rsidR="00692778" w:rsidRPr="00D22496" w:rsidRDefault="00692778">
            <w:pPr>
              <w:pStyle w:val="Paragraph"/>
              <w:jc w:val="center"/>
              <w:rPr>
                <w:noProof/>
                <w:lang w:val="ro-RO"/>
              </w:rPr>
            </w:pPr>
            <w:r w:rsidRPr="00D22496">
              <w:rPr>
                <w:noProof/>
                <w:lang w:val="ro-RO"/>
              </w:rPr>
              <w:t>79</w:t>
            </w:r>
          </w:p>
        </w:tc>
        <w:tc>
          <w:tcPr>
            <w:tcW w:w="4088" w:type="dxa"/>
            <w:tcBorders>
              <w:top w:val="single" w:sz="4" w:space="0" w:color="auto"/>
              <w:left w:val="single" w:sz="4" w:space="0" w:color="auto"/>
              <w:bottom w:val="single" w:sz="4" w:space="0" w:color="auto"/>
              <w:right w:val="single" w:sz="4" w:space="0" w:color="auto"/>
            </w:tcBorders>
            <w:hideMark/>
          </w:tcPr>
          <w:p w14:paraId="7ED9351E" w14:textId="77777777" w:rsidR="00692778" w:rsidRPr="00D22496" w:rsidRDefault="00692778">
            <w:pPr>
              <w:pStyle w:val="Paragraph"/>
              <w:rPr>
                <w:noProof/>
                <w:lang w:val="ro-RO"/>
              </w:rPr>
            </w:pPr>
            <w:r w:rsidRPr="00D22496">
              <w:rPr>
                <w:noProof/>
                <w:lang w:val="ro-RO"/>
              </w:rPr>
              <w:t>Avibactam (INN) de sodiu (CAS RN 1192491-61-4)</w:t>
            </w:r>
          </w:p>
        </w:tc>
        <w:tc>
          <w:tcPr>
            <w:tcW w:w="790" w:type="dxa"/>
            <w:tcBorders>
              <w:top w:val="single" w:sz="4" w:space="0" w:color="auto"/>
              <w:left w:val="single" w:sz="4" w:space="0" w:color="auto"/>
              <w:bottom w:val="single" w:sz="4" w:space="0" w:color="auto"/>
              <w:right w:val="single" w:sz="4" w:space="0" w:color="auto"/>
            </w:tcBorders>
            <w:hideMark/>
          </w:tcPr>
          <w:p w14:paraId="6DD7C4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89D04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077F92" w14:textId="77777777" w:rsidR="00692778" w:rsidRPr="00D22496" w:rsidRDefault="00692778">
            <w:pPr>
              <w:pStyle w:val="Paragraph"/>
              <w:rPr>
                <w:noProof/>
                <w:lang w:val="ro-RO"/>
              </w:rPr>
            </w:pPr>
            <w:r w:rsidRPr="00D22496">
              <w:rPr>
                <w:noProof/>
                <w:lang w:val="ro-RO"/>
              </w:rPr>
              <w:t>31.12.2024</w:t>
            </w:r>
          </w:p>
        </w:tc>
      </w:tr>
      <w:tr w:rsidR="00692778" w:rsidRPr="00D22496" w14:paraId="20FF484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959A5F" w14:textId="77777777" w:rsidR="00692778" w:rsidRPr="00D22496" w:rsidRDefault="00692778">
            <w:pPr>
              <w:pStyle w:val="Paragraph"/>
              <w:rPr>
                <w:noProof/>
                <w:lang w:val="ro-RO"/>
              </w:rPr>
            </w:pPr>
            <w:r w:rsidRPr="00D22496">
              <w:rPr>
                <w:noProof/>
                <w:lang w:val="ro-RO"/>
              </w:rPr>
              <w:t>0.8074</w:t>
            </w:r>
          </w:p>
        </w:tc>
        <w:tc>
          <w:tcPr>
            <w:tcW w:w="909" w:type="dxa"/>
            <w:tcBorders>
              <w:top w:val="single" w:sz="4" w:space="0" w:color="auto"/>
              <w:left w:val="single" w:sz="4" w:space="0" w:color="auto"/>
              <w:bottom w:val="single" w:sz="4" w:space="0" w:color="auto"/>
              <w:right w:val="single" w:sz="4" w:space="0" w:color="auto"/>
            </w:tcBorders>
            <w:hideMark/>
          </w:tcPr>
          <w:p w14:paraId="2B500F52"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39688A57"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7A90055E" w14:textId="77777777" w:rsidR="00692778" w:rsidRPr="00D22496" w:rsidRDefault="00692778">
            <w:pPr>
              <w:pStyle w:val="Paragraph"/>
              <w:rPr>
                <w:noProof/>
                <w:lang w:val="ro-RO"/>
              </w:rPr>
            </w:pPr>
            <w:r w:rsidRPr="00D22496">
              <w:rPr>
                <w:noProof/>
                <w:lang w:val="ro-RO"/>
              </w:rPr>
              <w:t xml:space="preserve">Terț-butil (3R)-3-(4-amino-2-oxo-2,3-dihidro-1H-imidazo[4, 5-c]piridin-1-il)piperidin-1-carboxilat (CAS RN 1971921-33-1) cu o puritate de minimum 95 % în greutate </w:t>
            </w:r>
          </w:p>
        </w:tc>
        <w:tc>
          <w:tcPr>
            <w:tcW w:w="790" w:type="dxa"/>
            <w:tcBorders>
              <w:top w:val="single" w:sz="4" w:space="0" w:color="auto"/>
              <w:left w:val="single" w:sz="4" w:space="0" w:color="auto"/>
              <w:bottom w:val="single" w:sz="4" w:space="0" w:color="auto"/>
              <w:right w:val="single" w:sz="4" w:space="0" w:color="auto"/>
            </w:tcBorders>
            <w:hideMark/>
          </w:tcPr>
          <w:p w14:paraId="022AD8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B593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EAF680" w14:textId="77777777" w:rsidR="00692778" w:rsidRPr="00D22496" w:rsidRDefault="00692778">
            <w:pPr>
              <w:pStyle w:val="Paragraph"/>
              <w:rPr>
                <w:noProof/>
                <w:lang w:val="ro-RO"/>
              </w:rPr>
            </w:pPr>
            <w:r w:rsidRPr="00D22496">
              <w:rPr>
                <w:noProof/>
                <w:lang w:val="ro-RO"/>
              </w:rPr>
              <w:t>31.12.2025</w:t>
            </w:r>
          </w:p>
        </w:tc>
      </w:tr>
      <w:tr w:rsidR="00692778" w:rsidRPr="00D22496" w14:paraId="20BE94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853D22" w14:textId="77777777" w:rsidR="00692778" w:rsidRPr="00D22496" w:rsidRDefault="00692778">
            <w:pPr>
              <w:pStyle w:val="Paragraph"/>
              <w:rPr>
                <w:noProof/>
                <w:lang w:val="ro-RO"/>
              </w:rPr>
            </w:pPr>
            <w:r w:rsidRPr="00D22496">
              <w:rPr>
                <w:noProof/>
                <w:lang w:val="ro-RO"/>
              </w:rPr>
              <w:t>0.7906</w:t>
            </w:r>
          </w:p>
        </w:tc>
        <w:tc>
          <w:tcPr>
            <w:tcW w:w="909" w:type="dxa"/>
            <w:tcBorders>
              <w:top w:val="single" w:sz="4" w:space="0" w:color="auto"/>
              <w:left w:val="single" w:sz="4" w:space="0" w:color="auto"/>
              <w:bottom w:val="single" w:sz="4" w:space="0" w:color="auto"/>
              <w:right w:val="single" w:sz="4" w:space="0" w:color="auto"/>
            </w:tcBorders>
            <w:hideMark/>
          </w:tcPr>
          <w:p w14:paraId="1E874407"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464991FD"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0F7281C3" w14:textId="77777777" w:rsidR="00692778" w:rsidRPr="00D22496" w:rsidRDefault="00692778">
            <w:pPr>
              <w:pStyle w:val="Paragraph"/>
              <w:rPr>
                <w:noProof/>
                <w:lang w:val="ro-RO"/>
              </w:rPr>
            </w:pPr>
            <w:r w:rsidRPr="00D22496">
              <w:rPr>
                <w:noProof/>
                <w:lang w:val="ro-RO"/>
              </w:rPr>
              <w:t>Acid 4-hidroxi-3-piridinsulfonic (CAS RN 51498-37-4)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6E8CA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9CB8C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6A8D60" w14:textId="77777777" w:rsidR="00692778" w:rsidRPr="00D22496" w:rsidRDefault="00692778">
            <w:pPr>
              <w:pStyle w:val="Paragraph"/>
              <w:rPr>
                <w:noProof/>
                <w:lang w:val="ro-RO"/>
              </w:rPr>
            </w:pPr>
            <w:r w:rsidRPr="00D22496">
              <w:rPr>
                <w:noProof/>
                <w:lang w:val="ro-RO"/>
              </w:rPr>
              <w:t>31.12.2024</w:t>
            </w:r>
          </w:p>
        </w:tc>
      </w:tr>
      <w:tr w:rsidR="00692778" w:rsidRPr="00D22496" w14:paraId="0A758C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48AA84" w14:textId="77777777" w:rsidR="00692778" w:rsidRPr="00D22496" w:rsidRDefault="00692778">
            <w:pPr>
              <w:pStyle w:val="Paragraph"/>
              <w:rPr>
                <w:noProof/>
                <w:lang w:val="ro-RO"/>
              </w:rPr>
            </w:pPr>
            <w:r w:rsidRPr="00D22496">
              <w:rPr>
                <w:noProof/>
                <w:lang w:val="ro-RO"/>
              </w:rPr>
              <w:t>0.7866</w:t>
            </w:r>
          </w:p>
        </w:tc>
        <w:tc>
          <w:tcPr>
            <w:tcW w:w="909" w:type="dxa"/>
            <w:tcBorders>
              <w:top w:val="single" w:sz="4" w:space="0" w:color="auto"/>
              <w:left w:val="single" w:sz="4" w:space="0" w:color="auto"/>
              <w:bottom w:val="single" w:sz="4" w:space="0" w:color="auto"/>
              <w:right w:val="single" w:sz="4" w:space="0" w:color="auto"/>
            </w:tcBorders>
            <w:hideMark/>
          </w:tcPr>
          <w:p w14:paraId="60C26E0E"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1E0502B4" w14:textId="77777777" w:rsidR="00692778" w:rsidRPr="00D22496" w:rsidRDefault="00692778">
            <w:pPr>
              <w:pStyle w:val="Paragraph"/>
              <w:jc w:val="center"/>
              <w:rPr>
                <w:noProof/>
                <w:lang w:val="ro-RO"/>
              </w:rPr>
            </w:pPr>
            <w:r w:rsidRPr="00D22496">
              <w:rPr>
                <w:noProof/>
                <w:lang w:val="ro-RO"/>
              </w:rPr>
              <w:t>82</w:t>
            </w:r>
          </w:p>
        </w:tc>
        <w:tc>
          <w:tcPr>
            <w:tcW w:w="4088" w:type="dxa"/>
            <w:tcBorders>
              <w:top w:val="single" w:sz="4" w:space="0" w:color="auto"/>
              <w:left w:val="single" w:sz="4" w:space="0" w:color="auto"/>
              <w:bottom w:val="single" w:sz="4" w:space="0" w:color="auto"/>
              <w:right w:val="single" w:sz="4" w:space="0" w:color="auto"/>
            </w:tcBorders>
            <w:hideMark/>
          </w:tcPr>
          <w:p w14:paraId="41457148" w14:textId="77777777" w:rsidR="00692778" w:rsidRPr="00D22496" w:rsidRDefault="00692778">
            <w:pPr>
              <w:pStyle w:val="Paragraph"/>
              <w:rPr>
                <w:noProof/>
                <w:lang w:val="ro-RO"/>
              </w:rPr>
            </w:pPr>
            <w:r w:rsidRPr="00D22496">
              <w:rPr>
                <w:noProof/>
                <w:lang w:val="ro-RO"/>
              </w:rPr>
              <w:t>Picloram (ISO) (CAS RN 1918-02-1), cu un conținut de apă de maximum 15 % în greutate și cu o puritate de minimum 92 % în greutate substanţă uscată</w:t>
            </w:r>
          </w:p>
        </w:tc>
        <w:tc>
          <w:tcPr>
            <w:tcW w:w="790" w:type="dxa"/>
            <w:tcBorders>
              <w:top w:val="single" w:sz="4" w:space="0" w:color="auto"/>
              <w:left w:val="single" w:sz="4" w:space="0" w:color="auto"/>
              <w:bottom w:val="single" w:sz="4" w:space="0" w:color="auto"/>
              <w:right w:val="single" w:sz="4" w:space="0" w:color="auto"/>
            </w:tcBorders>
            <w:hideMark/>
          </w:tcPr>
          <w:p w14:paraId="2017B25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21B5F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4F3A1F" w14:textId="77777777" w:rsidR="00692778" w:rsidRPr="00D22496" w:rsidRDefault="00692778">
            <w:pPr>
              <w:pStyle w:val="Paragraph"/>
              <w:rPr>
                <w:noProof/>
                <w:lang w:val="ro-RO"/>
              </w:rPr>
            </w:pPr>
            <w:r w:rsidRPr="00D22496">
              <w:rPr>
                <w:noProof/>
                <w:lang w:val="ro-RO"/>
              </w:rPr>
              <w:t>31.12.2024</w:t>
            </w:r>
          </w:p>
        </w:tc>
      </w:tr>
      <w:tr w:rsidR="00692778" w:rsidRPr="00D22496" w14:paraId="1CDC9C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918C86" w14:textId="77777777" w:rsidR="00692778" w:rsidRPr="00D22496" w:rsidRDefault="00692778">
            <w:pPr>
              <w:pStyle w:val="Paragraph"/>
              <w:rPr>
                <w:noProof/>
                <w:lang w:val="ro-RO"/>
              </w:rPr>
            </w:pPr>
            <w:r w:rsidRPr="00D22496">
              <w:rPr>
                <w:noProof/>
                <w:lang w:val="ro-RO"/>
              </w:rPr>
              <w:t>0.7976</w:t>
            </w:r>
          </w:p>
        </w:tc>
        <w:tc>
          <w:tcPr>
            <w:tcW w:w="909" w:type="dxa"/>
            <w:tcBorders>
              <w:top w:val="single" w:sz="4" w:space="0" w:color="auto"/>
              <w:left w:val="single" w:sz="4" w:space="0" w:color="auto"/>
              <w:bottom w:val="single" w:sz="4" w:space="0" w:color="auto"/>
              <w:right w:val="single" w:sz="4" w:space="0" w:color="auto"/>
            </w:tcBorders>
            <w:hideMark/>
          </w:tcPr>
          <w:p w14:paraId="1CC8C966"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5DE303ED"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691A8BF0" w14:textId="77777777" w:rsidR="00692778" w:rsidRPr="00D22496" w:rsidRDefault="00692778">
            <w:pPr>
              <w:pStyle w:val="Paragraph"/>
              <w:rPr>
                <w:noProof/>
                <w:lang w:val="ro-RO"/>
              </w:rPr>
            </w:pPr>
            <w:r w:rsidRPr="00D22496">
              <w:rPr>
                <w:noProof/>
                <w:lang w:val="ro-RO"/>
              </w:rPr>
              <w:t>Clorură de 2-hidroxi-4-azoniaspiro[3,5]nonan (CAS RN 15285-58-2)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A7765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7089C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61328A" w14:textId="77777777" w:rsidR="00692778" w:rsidRPr="00D22496" w:rsidRDefault="00692778">
            <w:pPr>
              <w:pStyle w:val="Paragraph"/>
              <w:rPr>
                <w:noProof/>
                <w:lang w:val="ro-RO"/>
              </w:rPr>
            </w:pPr>
            <w:r w:rsidRPr="00D22496">
              <w:rPr>
                <w:noProof/>
                <w:lang w:val="ro-RO"/>
              </w:rPr>
              <w:t>31.12.2025</w:t>
            </w:r>
          </w:p>
        </w:tc>
      </w:tr>
      <w:tr w:rsidR="00692778" w:rsidRPr="00D22496" w14:paraId="13998C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7CB378" w14:textId="77777777" w:rsidR="00692778" w:rsidRPr="00D22496" w:rsidRDefault="00692778">
            <w:pPr>
              <w:pStyle w:val="Paragraph"/>
              <w:rPr>
                <w:noProof/>
                <w:lang w:val="ro-RO"/>
              </w:rPr>
            </w:pPr>
            <w:r w:rsidRPr="00D22496">
              <w:rPr>
                <w:noProof/>
                <w:lang w:val="ro-RO"/>
              </w:rPr>
              <w:t>0.7925</w:t>
            </w:r>
          </w:p>
        </w:tc>
        <w:tc>
          <w:tcPr>
            <w:tcW w:w="909" w:type="dxa"/>
            <w:tcBorders>
              <w:top w:val="single" w:sz="4" w:space="0" w:color="auto"/>
              <w:left w:val="single" w:sz="4" w:space="0" w:color="auto"/>
              <w:bottom w:val="single" w:sz="4" w:space="0" w:color="auto"/>
              <w:right w:val="single" w:sz="4" w:space="0" w:color="auto"/>
            </w:tcBorders>
            <w:hideMark/>
          </w:tcPr>
          <w:p w14:paraId="08FDE31B"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0EFE347D" w14:textId="77777777" w:rsidR="00692778" w:rsidRPr="00D22496" w:rsidRDefault="00692778">
            <w:pPr>
              <w:pStyle w:val="Paragraph"/>
              <w:jc w:val="center"/>
              <w:rPr>
                <w:noProof/>
                <w:lang w:val="ro-RO"/>
              </w:rPr>
            </w:pPr>
            <w:r w:rsidRPr="00D22496">
              <w:rPr>
                <w:noProof/>
                <w:lang w:val="ro-RO"/>
              </w:rPr>
              <w:t>84</w:t>
            </w:r>
          </w:p>
        </w:tc>
        <w:tc>
          <w:tcPr>
            <w:tcW w:w="4088" w:type="dxa"/>
            <w:tcBorders>
              <w:top w:val="single" w:sz="4" w:space="0" w:color="auto"/>
              <w:left w:val="single" w:sz="4" w:space="0" w:color="auto"/>
              <w:bottom w:val="single" w:sz="4" w:space="0" w:color="auto"/>
              <w:right w:val="single" w:sz="4" w:space="0" w:color="auto"/>
            </w:tcBorders>
            <w:hideMark/>
          </w:tcPr>
          <w:p w14:paraId="4930634C" w14:textId="77777777" w:rsidR="00692778" w:rsidRPr="00D22496" w:rsidRDefault="00692778">
            <w:pPr>
              <w:pStyle w:val="Paragraph"/>
              <w:rPr>
                <w:noProof/>
                <w:lang w:val="ro-RO"/>
              </w:rPr>
            </w:pPr>
            <w:r w:rsidRPr="00D22496">
              <w:rPr>
                <w:noProof/>
                <w:lang w:val="ro-RO"/>
              </w:rPr>
              <w:t>Dietil(3-piridil)boran (CAS RN 89878-14-8)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05E23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90CE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41CE70" w14:textId="77777777" w:rsidR="00692778" w:rsidRPr="00D22496" w:rsidRDefault="00692778">
            <w:pPr>
              <w:pStyle w:val="Paragraph"/>
              <w:rPr>
                <w:noProof/>
                <w:lang w:val="ro-RO"/>
              </w:rPr>
            </w:pPr>
            <w:r w:rsidRPr="00D22496">
              <w:rPr>
                <w:noProof/>
                <w:lang w:val="ro-RO"/>
              </w:rPr>
              <w:t>31.12.2025</w:t>
            </w:r>
          </w:p>
        </w:tc>
      </w:tr>
      <w:tr w:rsidR="00692778" w:rsidRPr="00D22496" w14:paraId="4987BC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BCA1AC" w14:textId="77777777" w:rsidR="00692778" w:rsidRPr="00D22496" w:rsidRDefault="00692778">
            <w:pPr>
              <w:pStyle w:val="Paragraph"/>
              <w:rPr>
                <w:noProof/>
                <w:lang w:val="ro-RO"/>
              </w:rPr>
            </w:pPr>
            <w:r w:rsidRPr="00D22496">
              <w:rPr>
                <w:noProof/>
                <w:lang w:val="ro-RO"/>
              </w:rPr>
              <w:t>0.5129</w:t>
            </w:r>
          </w:p>
        </w:tc>
        <w:tc>
          <w:tcPr>
            <w:tcW w:w="909" w:type="dxa"/>
            <w:tcBorders>
              <w:top w:val="single" w:sz="4" w:space="0" w:color="auto"/>
              <w:left w:val="single" w:sz="4" w:space="0" w:color="auto"/>
              <w:bottom w:val="single" w:sz="4" w:space="0" w:color="auto"/>
              <w:right w:val="single" w:sz="4" w:space="0" w:color="auto"/>
            </w:tcBorders>
            <w:hideMark/>
          </w:tcPr>
          <w:p w14:paraId="5392F23D"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4763F530"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0C202E9" w14:textId="77777777" w:rsidR="00692778" w:rsidRPr="00D22496" w:rsidRDefault="00692778">
            <w:pPr>
              <w:pStyle w:val="Paragraph"/>
              <w:rPr>
                <w:noProof/>
                <w:lang w:val="ro-RO"/>
              </w:rPr>
            </w:pPr>
            <w:r w:rsidRPr="00D22496">
              <w:rPr>
                <w:noProof/>
                <w:lang w:val="ro-RO"/>
              </w:rPr>
              <w:t>2-Cloro-5-clorometilpiridină (CAS RN 70258-18-3)</w:t>
            </w:r>
          </w:p>
        </w:tc>
        <w:tc>
          <w:tcPr>
            <w:tcW w:w="790" w:type="dxa"/>
            <w:tcBorders>
              <w:top w:val="single" w:sz="4" w:space="0" w:color="auto"/>
              <w:left w:val="single" w:sz="4" w:space="0" w:color="auto"/>
              <w:bottom w:val="single" w:sz="4" w:space="0" w:color="auto"/>
              <w:right w:val="single" w:sz="4" w:space="0" w:color="auto"/>
            </w:tcBorders>
            <w:hideMark/>
          </w:tcPr>
          <w:p w14:paraId="0DF681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D7E7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D0C7A5" w14:textId="77777777" w:rsidR="00692778" w:rsidRPr="00D22496" w:rsidRDefault="00692778">
            <w:pPr>
              <w:pStyle w:val="Paragraph"/>
              <w:rPr>
                <w:noProof/>
                <w:lang w:val="ro-RO"/>
              </w:rPr>
            </w:pPr>
            <w:r w:rsidRPr="00D22496">
              <w:rPr>
                <w:noProof/>
                <w:lang w:val="ro-RO"/>
              </w:rPr>
              <w:t>31.12.2025</w:t>
            </w:r>
          </w:p>
        </w:tc>
      </w:tr>
      <w:tr w:rsidR="00692778" w:rsidRPr="00D22496" w14:paraId="6C6ED07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58CB6D" w14:textId="77777777" w:rsidR="00692778" w:rsidRPr="00D22496" w:rsidRDefault="00692778">
            <w:pPr>
              <w:pStyle w:val="Paragraph"/>
              <w:rPr>
                <w:noProof/>
                <w:lang w:val="ro-RO"/>
              </w:rPr>
            </w:pPr>
            <w:r w:rsidRPr="00D22496">
              <w:rPr>
                <w:noProof/>
                <w:lang w:val="ro-RO"/>
              </w:rPr>
              <w:t>0.7981</w:t>
            </w:r>
          </w:p>
        </w:tc>
        <w:tc>
          <w:tcPr>
            <w:tcW w:w="909" w:type="dxa"/>
            <w:tcBorders>
              <w:top w:val="single" w:sz="4" w:space="0" w:color="auto"/>
              <w:left w:val="single" w:sz="4" w:space="0" w:color="auto"/>
              <w:bottom w:val="single" w:sz="4" w:space="0" w:color="auto"/>
              <w:right w:val="single" w:sz="4" w:space="0" w:color="auto"/>
            </w:tcBorders>
            <w:hideMark/>
          </w:tcPr>
          <w:p w14:paraId="248117E0"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077DA8D9"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7AC33058" w14:textId="77777777" w:rsidR="00692778" w:rsidRPr="00D22496" w:rsidRDefault="00692778">
            <w:pPr>
              <w:pStyle w:val="Paragraph"/>
              <w:rPr>
                <w:noProof/>
                <w:lang w:val="ro-RO"/>
              </w:rPr>
            </w:pPr>
            <w:r w:rsidRPr="00D22496">
              <w:rPr>
                <w:noProof/>
                <w:lang w:val="ro-RO"/>
              </w:rPr>
              <w:t>3-(</w:t>
            </w:r>
            <w:r w:rsidRPr="00D22496">
              <w:rPr>
                <w:i/>
                <w:iCs/>
                <w:noProof/>
                <w:lang w:val="ro-RO"/>
              </w:rPr>
              <w:t>N</w:t>
            </w:r>
            <w:r w:rsidRPr="00D22496">
              <w:rPr>
                <w:noProof/>
                <w:lang w:val="ro-RO"/>
              </w:rPr>
              <w:t>-hidroxicarbamimidoil)piridin 1-oxid (CAS RN 92757-16-9)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2D22A3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F7434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DC59D3" w14:textId="77777777" w:rsidR="00692778" w:rsidRPr="00D22496" w:rsidRDefault="00692778">
            <w:pPr>
              <w:pStyle w:val="Paragraph"/>
              <w:rPr>
                <w:noProof/>
                <w:lang w:val="ro-RO"/>
              </w:rPr>
            </w:pPr>
            <w:r w:rsidRPr="00D22496">
              <w:rPr>
                <w:noProof/>
                <w:lang w:val="ro-RO"/>
              </w:rPr>
              <w:t>31.12.2025</w:t>
            </w:r>
          </w:p>
        </w:tc>
      </w:tr>
      <w:tr w:rsidR="00692778" w:rsidRPr="00D22496" w14:paraId="5CFDFBC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412745" w14:textId="77777777" w:rsidR="00692778" w:rsidRPr="00D22496" w:rsidRDefault="00692778">
            <w:pPr>
              <w:pStyle w:val="Paragraph"/>
              <w:rPr>
                <w:noProof/>
                <w:lang w:val="ro-RO"/>
              </w:rPr>
            </w:pPr>
            <w:r w:rsidRPr="00D22496">
              <w:rPr>
                <w:noProof/>
                <w:lang w:val="ro-RO"/>
              </w:rPr>
              <w:t>0.7939</w:t>
            </w:r>
          </w:p>
        </w:tc>
        <w:tc>
          <w:tcPr>
            <w:tcW w:w="909" w:type="dxa"/>
            <w:tcBorders>
              <w:top w:val="single" w:sz="4" w:space="0" w:color="auto"/>
              <w:left w:val="single" w:sz="4" w:space="0" w:color="auto"/>
              <w:bottom w:val="single" w:sz="4" w:space="0" w:color="auto"/>
              <w:right w:val="single" w:sz="4" w:space="0" w:color="auto"/>
            </w:tcBorders>
            <w:hideMark/>
          </w:tcPr>
          <w:p w14:paraId="488C7694"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4FADF6FD" w14:textId="77777777" w:rsidR="00692778" w:rsidRPr="00D22496" w:rsidRDefault="00692778">
            <w:pPr>
              <w:pStyle w:val="Paragraph"/>
              <w:jc w:val="center"/>
              <w:rPr>
                <w:noProof/>
                <w:lang w:val="ro-RO"/>
              </w:rPr>
            </w:pPr>
            <w:r w:rsidRPr="00D22496">
              <w:rPr>
                <w:noProof/>
                <w:lang w:val="ro-RO"/>
              </w:rPr>
              <w:t>87</w:t>
            </w:r>
          </w:p>
        </w:tc>
        <w:tc>
          <w:tcPr>
            <w:tcW w:w="4088" w:type="dxa"/>
            <w:tcBorders>
              <w:top w:val="single" w:sz="4" w:space="0" w:color="auto"/>
              <w:left w:val="single" w:sz="4" w:space="0" w:color="auto"/>
              <w:bottom w:val="single" w:sz="4" w:space="0" w:color="auto"/>
              <w:right w:val="single" w:sz="4" w:space="0" w:color="auto"/>
            </w:tcBorders>
            <w:hideMark/>
          </w:tcPr>
          <w:p w14:paraId="5FE91EFA" w14:textId="77777777" w:rsidR="00692778" w:rsidRPr="00D22496" w:rsidRDefault="00692778">
            <w:pPr>
              <w:pStyle w:val="Paragraph"/>
              <w:rPr>
                <w:noProof/>
                <w:lang w:val="ro-RO"/>
              </w:rPr>
            </w:pPr>
            <w:r w:rsidRPr="00D22496">
              <w:rPr>
                <w:noProof/>
                <w:lang w:val="ro-RO"/>
              </w:rPr>
              <w:t>6-Cloro-N-(2,2-dimetilpropil)piridin-3-carboxamidă (CAS RN 585544-20-3)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0D56393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DD7E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514CD9" w14:textId="77777777" w:rsidR="00692778" w:rsidRPr="00D22496" w:rsidRDefault="00692778">
            <w:pPr>
              <w:pStyle w:val="Paragraph"/>
              <w:rPr>
                <w:noProof/>
                <w:lang w:val="ro-RO"/>
              </w:rPr>
            </w:pPr>
            <w:r w:rsidRPr="00D22496">
              <w:rPr>
                <w:noProof/>
                <w:lang w:val="ro-RO"/>
              </w:rPr>
              <w:t>31.12.2025</w:t>
            </w:r>
          </w:p>
        </w:tc>
      </w:tr>
      <w:tr w:rsidR="00692778" w:rsidRPr="00D22496" w14:paraId="231CA1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B18838" w14:textId="77777777" w:rsidR="00692778" w:rsidRPr="00D22496" w:rsidRDefault="00692778">
            <w:pPr>
              <w:pStyle w:val="Paragraph"/>
              <w:rPr>
                <w:noProof/>
                <w:lang w:val="ro-RO"/>
              </w:rPr>
            </w:pPr>
            <w:r w:rsidRPr="00D22496">
              <w:rPr>
                <w:noProof/>
                <w:lang w:val="ro-RO"/>
              </w:rPr>
              <w:t>0.8096</w:t>
            </w:r>
          </w:p>
        </w:tc>
        <w:tc>
          <w:tcPr>
            <w:tcW w:w="909" w:type="dxa"/>
            <w:tcBorders>
              <w:top w:val="single" w:sz="4" w:space="0" w:color="auto"/>
              <w:left w:val="single" w:sz="4" w:space="0" w:color="auto"/>
              <w:bottom w:val="single" w:sz="4" w:space="0" w:color="auto"/>
              <w:right w:val="single" w:sz="4" w:space="0" w:color="auto"/>
            </w:tcBorders>
            <w:hideMark/>
          </w:tcPr>
          <w:p w14:paraId="33C38E48" w14:textId="77777777" w:rsidR="00692778" w:rsidRPr="00D22496" w:rsidRDefault="00692778">
            <w:pPr>
              <w:pStyle w:val="Paragraph"/>
              <w:jc w:val="right"/>
              <w:rPr>
                <w:noProof/>
                <w:lang w:val="ro-RO"/>
              </w:rPr>
            </w:pPr>
            <w:r w:rsidRPr="00D22496">
              <w:rPr>
                <w:noProof/>
                <w:lang w:val="ro-RO"/>
              </w:rPr>
              <w:t>ex 2933 39 99</w:t>
            </w:r>
          </w:p>
        </w:tc>
        <w:tc>
          <w:tcPr>
            <w:tcW w:w="620" w:type="dxa"/>
            <w:tcBorders>
              <w:top w:val="single" w:sz="4" w:space="0" w:color="auto"/>
              <w:left w:val="single" w:sz="4" w:space="0" w:color="auto"/>
              <w:bottom w:val="single" w:sz="4" w:space="0" w:color="auto"/>
              <w:right w:val="single" w:sz="4" w:space="0" w:color="auto"/>
            </w:tcBorders>
            <w:hideMark/>
          </w:tcPr>
          <w:p w14:paraId="70363400" w14:textId="77777777" w:rsidR="00692778" w:rsidRPr="00D22496" w:rsidRDefault="00692778">
            <w:pPr>
              <w:pStyle w:val="Paragraph"/>
              <w:jc w:val="center"/>
              <w:rPr>
                <w:noProof/>
                <w:lang w:val="ro-RO"/>
              </w:rPr>
            </w:pPr>
            <w:r w:rsidRPr="00D22496">
              <w:rPr>
                <w:noProof/>
                <w:lang w:val="ro-RO"/>
              </w:rPr>
              <w:t>89</w:t>
            </w:r>
          </w:p>
        </w:tc>
        <w:tc>
          <w:tcPr>
            <w:tcW w:w="4088" w:type="dxa"/>
            <w:tcBorders>
              <w:top w:val="single" w:sz="4" w:space="0" w:color="auto"/>
              <w:left w:val="single" w:sz="4" w:space="0" w:color="auto"/>
              <w:bottom w:val="single" w:sz="4" w:space="0" w:color="auto"/>
              <w:right w:val="single" w:sz="4" w:space="0" w:color="auto"/>
            </w:tcBorders>
            <w:hideMark/>
          </w:tcPr>
          <w:p w14:paraId="6A75C7A7" w14:textId="77777777" w:rsidR="00692778" w:rsidRPr="00D22496" w:rsidRDefault="00692778">
            <w:pPr>
              <w:pStyle w:val="Paragraph"/>
              <w:rPr>
                <w:noProof/>
                <w:lang w:val="ro-RO"/>
              </w:rPr>
            </w:pPr>
            <w:r w:rsidRPr="00D22496">
              <w:rPr>
                <w:noProof/>
                <w:lang w:val="ro-RO"/>
              </w:rPr>
              <w:t xml:space="preserve">Monoclorhidrat de 1-benzil-4-fenilpiperidin-4-carbonitril (CAS RN 71258-18-9) cu o puritate de minimum 98 % în greutate </w:t>
            </w:r>
          </w:p>
        </w:tc>
        <w:tc>
          <w:tcPr>
            <w:tcW w:w="790" w:type="dxa"/>
            <w:tcBorders>
              <w:top w:val="single" w:sz="4" w:space="0" w:color="auto"/>
              <w:left w:val="single" w:sz="4" w:space="0" w:color="auto"/>
              <w:bottom w:val="single" w:sz="4" w:space="0" w:color="auto"/>
              <w:right w:val="single" w:sz="4" w:space="0" w:color="auto"/>
            </w:tcBorders>
            <w:hideMark/>
          </w:tcPr>
          <w:p w14:paraId="437941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E545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98C724" w14:textId="77777777" w:rsidR="00692778" w:rsidRPr="00D22496" w:rsidRDefault="00692778">
            <w:pPr>
              <w:pStyle w:val="Paragraph"/>
              <w:rPr>
                <w:noProof/>
                <w:lang w:val="ro-RO"/>
              </w:rPr>
            </w:pPr>
            <w:r w:rsidRPr="00D22496">
              <w:rPr>
                <w:noProof/>
                <w:lang w:val="ro-RO"/>
              </w:rPr>
              <w:t>31.12.2025</w:t>
            </w:r>
          </w:p>
        </w:tc>
      </w:tr>
      <w:tr w:rsidR="00692778" w:rsidRPr="00D22496" w14:paraId="0B8AEE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7E8488" w14:textId="77777777" w:rsidR="00692778" w:rsidRPr="00D22496" w:rsidRDefault="00692778">
            <w:pPr>
              <w:pStyle w:val="Paragraph"/>
              <w:rPr>
                <w:noProof/>
                <w:lang w:val="ro-RO"/>
              </w:rPr>
            </w:pPr>
            <w:r w:rsidRPr="00D22496">
              <w:rPr>
                <w:noProof/>
                <w:lang w:val="ro-RO"/>
              </w:rPr>
              <w:t>0.3603</w:t>
            </w:r>
          </w:p>
        </w:tc>
        <w:tc>
          <w:tcPr>
            <w:tcW w:w="909" w:type="dxa"/>
            <w:tcBorders>
              <w:top w:val="single" w:sz="4" w:space="0" w:color="auto"/>
              <w:left w:val="single" w:sz="4" w:space="0" w:color="auto"/>
              <w:bottom w:val="single" w:sz="4" w:space="0" w:color="auto"/>
              <w:right w:val="single" w:sz="4" w:space="0" w:color="auto"/>
            </w:tcBorders>
            <w:hideMark/>
          </w:tcPr>
          <w:p w14:paraId="3CAF1C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49 10</w:t>
            </w:r>
          </w:p>
        </w:tc>
        <w:tc>
          <w:tcPr>
            <w:tcW w:w="620" w:type="dxa"/>
            <w:tcBorders>
              <w:top w:val="single" w:sz="4" w:space="0" w:color="auto"/>
              <w:left w:val="single" w:sz="4" w:space="0" w:color="auto"/>
              <w:bottom w:val="single" w:sz="4" w:space="0" w:color="auto"/>
              <w:right w:val="single" w:sz="4" w:space="0" w:color="auto"/>
            </w:tcBorders>
            <w:hideMark/>
          </w:tcPr>
          <w:p w14:paraId="24DD164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0AC8200" w14:textId="77777777" w:rsidR="00692778" w:rsidRPr="00D22496" w:rsidRDefault="00692778">
            <w:pPr>
              <w:pStyle w:val="Paragraph"/>
              <w:rPr>
                <w:noProof/>
                <w:lang w:val="ro-RO"/>
              </w:rPr>
            </w:pPr>
            <w:r w:rsidRPr="00D22496">
              <w:rPr>
                <w:noProof/>
                <w:lang w:val="ro-RO"/>
              </w:rPr>
              <w:t>Chinmerac (ISO) (CAS RN 90717-03-6)</w:t>
            </w:r>
          </w:p>
        </w:tc>
        <w:tc>
          <w:tcPr>
            <w:tcW w:w="790" w:type="dxa"/>
            <w:tcBorders>
              <w:top w:val="single" w:sz="4" w:space="0" w:color="auto"/>
              <w:left w:val="single" w:sz="4" w:space="0" w:color="auto"/>
              <w:bottom w:val="single" w:sz="4" w:space="0" w:color="auto"/>
              <w:right w:val="single" w:sz="4" w:space="0" w:color="auto"/>
            </w:tcBorders>
            <w:hideMark/>
          </w:tcPr>
          <w:p w14:paraId="05041C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C761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FED700" w14:textId="77777777" w:rsidR="00692778" w:rsidRPr="00D22496" w:rsidRDefault="00692778">
            <w:pPr>
              <w:pStyle w:val="Paragraph"/>
              <w:rPr>
                <w:noProof/>
                <w:lang w:val="ro-RO"/>
              </w:rPr>
            </w:pPr>
            <w:r w:rsidRPr="00D22496">
              <w:rPr>
                <w:noProof/>
                <w:lang w:val="ro-RO"/>
              </w:rPr>
              <w:t>31.12.2024</w:t>
            </w:r>
          </w:p>
        </w:tc>
      </w:tr>
      <w:tr w:rsidR="00692778" w:rsidRPr="00D22496" w14:paraId="5FFD95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E59907" w14:textId="77777777" w:rsidR="00692778" w:rsidRPr="00D22496" w:rsidRDefault="00692778">
            <w:pPr>
              <w:pStyle w:val="Paragraph"/>
              <w:rPr>
                <w:noProof/>
                <w:lang w:val="ro-RO"/>
              </w:rPr>
            </w:pPr>
            <w:r w:rsidRPr="00D22496">
              <w:rPr>
                <w:noProof/>
                <w:lang w:val="ro-RO"/>
              </w:rPr>
              <w:t>0.4525</w:t>
            </w:r>
          </w:p>
        </w:tc>
        <w:tc>
          <w:tcPr>
            <w:tcW w:w="909" w:type="dxa"/>
            <w:tcBorders>
              <w:top w:val="single" w:sz="4" w:space="0" w:color="auto"/>
              <w:left w:val="single" w:sz="4" w:space="0" w:color="auto"/>
              <w:bottom w:val="single" w:sz="4" w:space="0" w:color="auto"/>
              <w:right w:val="single" w:sz="4" w:space="0" w:color="auto"/>
            </w:tcBorders>
            <w:hideMark/>
          </w:tcPr>
          <w:p w14:paraId="622C883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49 10</w:t>
            </w:r>
          </w:p>
        </w:tc>
        <w:tc>
          <w:tcPr>
            <w:tcW w:w="620" w:type="dxa"/>
            <w:tcBorders>
              <w:top w:val="single" w:sz="4" w:space="0" w:color="auto"/>
              <w:left w:val="single" w:sz="4" w:space="0" w:color="auto"/>
              <w:bottom w:val="single" w:sz="4" w:space="0" w:color="auto"/>
              <w:right w:val="single" w:sz="4" w:space="0" w:color="auto"/>
            </w:tcBorders>
            <w:hideMark/>
          </w:tcPr>
          <w:p w14:paraId="6171BA4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30541DD" w14:textId="77777777" w:rsidR="00692778" w:rsidRPr="00D22496" w:rsidRDefault="00692778">
            <w:pPr>
              <w:pStyle w:val="Paragraph"/>
              <w:rPr>
                <w:noProof/>
                <w:lang w:val="ro-RO"/>
              </w:rPr>
            </w:pPr>
            <w:r w:rsidRPr="00D22496">
              <w:rPr>
                <w:noProof/>
                <w:lang w:val="ro-RO"/>
              </w:rPr>
              <w:t>Acid 3-hidroxi-2-metilchinolină-4-carboxilic (CAS RN 117-57-7)</w:t>
            </w:r>
          </w:p>
        </w:tc>
        <w:tc>
          <w:tcPr>
            <w:tcW w:w="790" w:type="dxa"/>
            <w:tcBorders>
              <w:top w:val="single" w:sz="4" w:space="0" w:color="auto"/>
              <w:left w:val="single" w:sz="4" w:space="0" w:color="auto"/>
              <w:bottom w:val="single" w:sz="4" w:space="0" w:color="auto"/>
              <w:right w:val="single" w:sz="4" w:space="0" w:color="auto"/>
            </w:tcBorders>
            <w:hideMark/>
          </w:tcPr>
          <w:p w14:paraId="5BBC9A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91F43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528679" w14:textId="77777777" w:rsidR="00692778" w:rsidRPr="00D22496" w:rsidRDefault="00692778">
            <w:pPr>
              <w:pStyle w:val="Paragraph"/>
              <w:rPr>
                <w:noProof/>
                <w:lang w:val="ro-RO"/>
              </w:rPr>
            </w:pPr>
            <w:r w:rsidRPr="00D22496">
              <w:rPr>
                <w:noProof/>
                <w:lang w:val="ro-RO"/>
              </w:rPr>
              <w:t>31.12.2024</w:t>
            </w:r>
          </w:p>
        </w:tc>
      </w:tr>
      <w:tr w:rsidR="00692778" w:rsidRPr="00D22496" w14:paraId="4B9AED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4E6C7A" w14:textId="77777777" w:rsidR="00692778" w:rsidRPr="00D22496" w:rsidRDefault="00692778">
            <w:pPr>
              <w:pStyle w:val="Paragraph"/>
              <w:rPr>
                <w:noProof/>
                <w:lang w:val="ro-RO"/>
              </w:rPr>
            </w:pPr>
            <w:r w:rsidRPr="00D22496">
              <w:rPr>
                <w:noProof/>
                <w:lang w:val="ro-RO"/>
              </w:rPr>
              <w:t>0.6339</w:t>
            </w:r>
          </w:p>
        </w:tc>
        <w:tc>
          <w:tcPr>
            <w:tcW w:w="909" w:type="dxa"/>
            <w:tcBorders>
              <w:top w:val="single" w:sz="4" w:space="0" w:color="auto"/>
              <w:left w:val="single" w:sz="4" w:space="0" w:color="auto"/>
              <w:bottom w:val="single" w:sz="4" w:space="0" w:color="auto"/>
              <w:right w:val="single" w:sz="4" w:space="0" w:color="auto"/>
            </w:tcBorders>
            <w:hideMark/>
          </w:tcPr>
          <w:p w14:paraId="41A45039" w14:textId="77777777" w:rsidR="00692778" w:rsidRPr="00D22496" w:rsidRDefault="00692778">
            <w:pPr>
              <w:pStyle w:val="Paragraph"/>
              <w:jc w:val="right"/>
              <w:rPr>
                <w:noProof/>
                <w:lang w:val="ro-RO"/>
              </w:rPr>
            </w:pPr>
            <w:r w:rsidRPr="00D22496">
              <w:rPr>
                <w:noProof/>
                <w:lang w:val="ro-RO"/>
              </w:rPr>
              <w:t>ex 2933 49 10</w:t>
            </w:r>
          </w:p>
        </w:tc>
        <w:tc>
          <w:tcPr>
            <w:tcW w:w="620" w:type="dxa"/>
            <w:tcBorders>
              <w:top w:val="single" w:sz="4" w:space="0" w:color="auto"/>
              <w:left w:val="single" w:sz="4" w:space="0" w:color="auto"/>
              <w:bottom w:val="single" w:sz="4" w:space="0" w:color="auto"/>
              <w:right w:val="single" w:sz="4" w:space="0" w:color="auto"/>
            </w:tcBorders>
            <w:hideMark/>
          </w:tcPr>
          <w:p w14:paraId="57A6749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7D4D067" w14:textId="77777777" w:rsidR="00692778" w:rsidRPr="00D22496" w:rsidRDefault="00692778">
            <w:pPr>
              <w:pStyle w:val="Paragraph"/>
              <w:rPr>
                <w:noProof/>
                <w:lang w:val="ro-RO"/>
              </w:rPr>
            </w:pPr>
            <w:r w:rsidRPr="00D22496">
              <w:rPr>
                <w:noProof/>
                <w:lang w:val="ro-RO"/>
              </w:rPr>
              <w:t>4,7-Diclorochinolină (CAS RN 86-98-6)</w:t>
            </w:r>
          </w:p>
        </w:tc>
        <w:tc>
          <w:tcPr>
            <w:tcW w:w="790" w:type="dxa"/>
            <w:tcBorders>
              <w:top w:val="single" w:sz="4" w:space="0" w:color="auto"/>
              <w:left w:val="single" w:sz="4" w:space="0" w:color="auto"/>
              <w:bottom w:val="single" w:sz="4" w:space="0" w:color="auto"/>
              <w:right w:val="single" w:sz="4" w:space="0" w:color="auto"/>
            </w:tcBorders>
            <w:hideMark/>
          </w:tcPr>
          <w:p w14:paraId="2A4BD4B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2B32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3EA05E" w14:textId="77777777" w:rsidR="00692778" w:rsidRPr="00D22496" w:rsidRDefault="00692778">
            <w:pPr>
              <w:pStyle w:val="Paragraph"/>
              <w:rPr>
                <w:noProof/>
                <w:lang w:val="ro-RO"/>
              </w:rPr>
            </w:pPr>
            <w:r w:rsidRPr="00D22496">
              <w:rPr>
                <w:noProof/>
                <w:lang w:val="ro-RO"/>
              </w:rPr>
              <w:t>31.12.2024</w:t>
            </w:r>
          </w:p>
        </w:tc>
      </w:tr>
      <w:tr w:rsidR="00692778" w:rsidRPr="00D22496" w14:paraId="3B155F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96EA13" w14:textId="77777777" w:rsidR="00692778" w:rsidRPr="00D22496" w:rsidRDefault="00692778">
            <w:pPr>
              <w:pStyle w:val="Paragraph"/>
              <w:rPr>
                <w:noProof/>
                <w:lang w:val="ro-RO"/>
              </w:rPr>
            </w:pPr>
            <w:r w:rsidRPr="00D22496">
              <w:rPr>
                <w:noProof/>
                <w:lang w:val="ro-RO"/>
              </w:rPr>
              <w:t>0.6773</w:t>
            </w:r>
          </w:p>
        </w:tc>
        <w:tc>
          <w:tcPr>
            <w:tcW w:w="909" w:type="dxa"/>
            <w:tcBorders>
              <w:top w:val="single" w:sz="4" w:space="0" w:color="auto"/>
              <w:left w:val="single" w:sz="4" w:space="0" w:color="auto"/>
              <w:bottom w:val="single" w:sz="4" w:space="0" w:color="auto"/>
              <w:right w:val="single" w:sz="4" w:space="0" w:color="auto"/>
            </w:tcBorders>
            <w:hideMark/>
          </w:tcPr>
          <w:p w14:paraId="659E9DD0" w14:textId="77777777" w:rsidR="00692778" w:rsidRPr="00D22496" w:rsidRDefault="00692778">
            <w:pPr>
              <w:pStyle w:val="Paragraph"/>
              <w:jc w:val="right"/>
              <w:rPr>
                <w:noProof/>
                <w:lang w:val="ro-RO"/>
              </w:rPr>
            </w:pPr>
            <w:r w:rsidRPr="00D22496">
              <w:rPr>
                <w:noProof/>
                <w:lang w:val="ro-RO"/>
              </w:rPr>
              <w:t>ex 2933 49 10</w:t>
            </w:r>
          </w:p>
        </w:tc>
        <w:tc>
          <w:tcPr>
            <w:tcW w:w="620" w:type="dxa"/>
            <w:tcBorders>
              <w:top w:val="single" w:sz="4" w:space="0" w:color="auto"/>
              <w:left w:val="single" w:sz="4" w:space="0" w:color="auto"/>
              <w:bottom w:val="single" w:sz="4" w:space="0" w:color="auto"/>
              <w:right w:val="single" w:sz="4" w:space="0" w:color="auto"/>
            </w:tcBorders>
            <w:hideMark/>
          </w:tcPr>
          <w:p w14:paraId="1119164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A782984" w14:textId="77777777" w:rsidR="00692778" w:rsidRPr="00D22496" w:rsidRDefault="00692778">
            <w:pPr>
              <w:pStyle w:val="Paragraph"/>
              <w:rPr>
                <w:noProof/>
                <w:lang w:val="ro-RO"/>
              </w:rPr>
            </w:pPr>
            <w:r w:rsidRPr="00D22496">
              <w:rPr>
                <w:noProof/>
                <w:lang w:val="ro-RO"/>
              </w:rPr>
              <w:t>Acid 1-Ciclopropil-6,7,8-trifluoro-1,4-dihidro-4-oxo-3-chinolincarboxilic (CAS RN 94695-52-0)</w:t>
            </w:r>
          </w:p>
        </w:tc>
        <w:tc>
          <w:tcPr>
            <w:tcW w:w="790" w:type="dxa"/>
            <w:tcBorders>
              <w:top w:val="single" w:sz="4" w:space="0" w:color="auto"/>
              <w:left w:val="single" w:sz="4" w:space="0" w:color="auto"/>
              <w:bottom w:val="single" w:sz="4" w:space="0" w:color="auto"/>
              <w:right w:val="single" w:sz="4" w:space="0" w:color="auto"/>
            </w:tcBorders>
            <w:hideMark/>
          </w:tcPr>
          <w:p w14:paraId="3EDD55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1CE0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ECD789" w14:textId="77777777" w:rsidR="00692778" w:rsidRPr="00D22496" w:rsidRDefault="00692778">
            <w:pPr>
              <w:pStyle w:val="Paragraph"/>
              <w:rPr>
                <w:noProof/>
                <w:lang w:val="ro-RO"/>
              </w:rPr>
            </w:pPr>
            <w:r w:rsidRPr="00D22496">
              <w:rPr>
                <w:noProof/>
                <w:lang w:val="ro-RO"/>
              </w:rPr>
              <w:t>31.12.2025</w:t>
            </w:r>
          </w:p>
        </w:tc>
      </w:tr>
      <w:tr w:rsidR="00692778" w:rsidRPr="00D22496" w14:paraId="5DB12C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FEF086" w14:textId="77777777" w:rsidR="00692778" w:rsidRPr="00D22496" w:rsidRDefault="00692778">
            <w:pPr>
              <w:pStyle w:val="Paragraph"/>
              <w:rPr>
                <w:noProof/>
                <w:lang w:val="ro-RO"/>
              </w:rPr>
            </w:pPr>
            <w:r w:rsidRPr="00D22496">
              <w:rPr>
                <w:noProof/>
                <w:lang w:val="ro-RO"/>
              </w:rPr>
              <w:t>0.7098</w:t>
            </w:r>
          </w:p>
        </w:tc>
        <w:tc>
          <w:tcPr>
            <w:tcW w:w="909" w:type="dxa"/>
            <w:tcBorders>
              <w:top w:val="single" w:sz="4" w:space="0" w:color="auto"/>
              <w:left w:val="single" w:sz="4" w:space="0" w:color="auto"/>
              <w:bottom w:val="single" w:sz="4" w:space="0" w:color="auto"/>
              <w:right w:val="single" w:sz="4" w:space="0" w:color="auto"/>
            </w:tcBorders>
            <w:hideMark/>
          </w:tcPr>
          <w:p w14:paraId="785E11C7" w14:textId="77777777" w:rsidR="00692778" w:rsidRPr="00D22496" w:rsidRDefault="00692778">
            <w:pPr>
              <w:pStyle w:val="Paragraph"/>
              <w:jc w:val="right"/>
              <w:rPr>
                <w:noProof/>
                <w:lang w:val="ro-RO"/>
              </w:rPr>
            </w:pPr>
            <w:r w:rsidRPr="00D22496">
              <w:rPr>
                <w:noProof/>
                <w:lang w:val="ro-RO"/>
              </w:rPr>
              <w:t>ex 2933 49 90</w:t>
            </w:r>
          </w:p>
        </w:tc>
        <w:tc>
          <w:tcPr>
            <w:tcW w:w="620" w:type="dxa"/>
            <w:tcBorders>
              <w:top w:val="single" w:sz="4" w:space="0" w:color="auto"/>
              <w:left w:val="single" w:sz="4" w:space="0" w:color="auto"/>
              <w:bottom w:val="single" w:sz="4" w:space="0" w:color="auto"/>
              <w:right w:val="single" w:sz="4" w:space="0" w:color="auto"/>
            </w:tcBorders>
            <w:hideMark/>
          </w:tcPr>
          <w:p w14:paraId="4BDCFBF9"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7BB62E2" w14:textId="77777777" w:rsidR="00692778" w:rsidRPr="00D22496" w:rsidRDefault="00692778">
            <w:pPr>
              <w:pStyle w:val="Paragraph"/>
              <w:rPr>
                <w:noProof/>
                <w:lang w:val="ro-RO"/>
              </w:rPr>
            </w:pPr>
            <w:r w:rsidRPr="00D22496">
              <w:rPr>
                <w:noProof/>
                <w:lang w:val="ro-RO"/>
              </w:rPr>
              <w:t>Cloquintocet-mexil (ISO) (CAS RN 99607-70-2)</w:t>
            </w:r>
          </w:p>
        </w:tc>
        <w:tc>
          <w:tcPr>
            <w:tcW w:w="790" w:type="dxa"/>
            <w:tcBorders>
              <w:top w:val="single" w:sz="4" w:space="0" w:color="auto"/>
              <w:left w:val="single" w:sz="4" w:space="0" w:color="auto"/>
              <w:bottom w:val="single" w:sz="4" w:space="0" w:color="auto"/>
              <w:right w:val="single" w:sz="4" w:space="0" w:color="auto"/>
            </w:tcBorders>
            <w:hideMark/>
          </w:tcPr>
          <w:p w14:paraId="6ACD79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C3B7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6B33DB" w14:textId="77777777" w:rsidR="00692778" w:rsidRPr="00D22496" w:rsidRDefault="00692778">
            <w:pPr>
              <w:pStyle w:val="Paragraph"/>
              <w:rPr>
                <w:noProof/>
                <w:lang w:val="ro-RO"/>
              </w:rPr>
            </w:pPr>
            <w:r w:rsidRPr="00D22496">
              <w:rPr>
                <w:noProof/>
                <w:lang w:val="ro-RO"/>
              </w:rPr>
              <w:t>31.12.2026</w:t>
            </w:r>
          </w:p>
        </w:tc>
      </w:tr>
      <w:tr w:rsidR="00692778" w:rsidRPr="00D22496" w14:paraId="5D6572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09EEAF" w14:textId="77777777" w:rsidR="00692778" w:rsidRPr="00D22496" w:rsidRDefault="00692778">
            <w:pPr>
              <w:pStyle w:val="Paragraph"/>
              <w:rPr>
                <w:noProof/>
                <w:lang w:val="ro-RO"/>
              </w:rPr>
            </w:pPr>
            <w:r w:rsidRPr="00D22496">
              <w:rPr>
                <w:noProof/>
                <w:lang w:val="ro-RO"/>
              </w:rPr>
              <w:t>0.4927</w:t>
            </w:r>
          </w:p>
        </w:tc>
        <w:tc>
          <w:tcPr>
            <w:tcW w:w="909" w:type="dxa"/>
            <w:tcBorders>
              <w:top w:val="single" w:sz="4" w:space="0" w:color="auto"/>
              <w:left w:val="single" w:sz="4" w:space="0" w:color="auto"/>
              <w:bottom w:val="single" w:sz="4" w:space="0" w:color="auto"/>
              <w:right w:val="single" w:sz="4" w:space="0" w:color="auto"/>
            </w:tcBorders>
            <w:hideMark/>
          </w:tcPr>
          <w:p w14:paraId="25169361" w14:textId="77777777" w:rsidR="00692778" w:rsidRPr="00D22496" w:rsidRDefault="00692778">
            <w:pPr>
              <w:pStyle w:val="Paragraph"/>
              <w:jc w:val="right"/>
              <w:rPr>
                <w:noProof/>
                <w:lang w:val="ro-RO"/>
              </w:rPr>
            </w:pPr>
            <w:r w:rsidRPr="00D22496">
              <w:rPr>
                <w:noProof/>
                <w:lang w:val="ro-RO"/>
              </w:rPr>
              <w:t>ex 2933 49 90</w:t>
            </w:r>
          </w:p>
        </w:tc>
        <w:tc>
          <w:tcPr>
            <w:tcW w:w="620" w:type="dxa"/>
            <w:tcBorders>
              <w:top w:val="single" w:sz="4" w:space="0" w:color="auto"/>
              <w:left w:val="single" w:sz="4" w:space="0" w:color="auto"/>
              <w:bottom w:val="single" w:sz="4" w:space="0" w:color="auto"/>
              <w:right w:val="single" w:sz="4" w:space="0" w:color="auto"/>
            </w:tcBorders>
            <w:hideMark/>
          </w:tcPr>
          <w:p w14:paraId="6E20C7F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AA4B68E" w14:textId="77777777" w:rsidR="00692778" w:rsidRPr="00D22496" w:rsidRDefault="00692778">
            <w:pPr>
              <w:pStyle w:val="Paragraph"/>
              <w:rPr>
                <w:noProof/>
                <w:lang w:val="ro-RO"/>
              </w:rPr>
            </w:pPr>
            <w:r w:rsidRPr="00D22496">
              <w:rPr>
                <w:noProof/>
                <w:lang w:val="ro-RO"/>
              </w:rPr>
              <w:t>Chinoleină (CAS RN 91-22-5)</w:t>
            </w:r>
          </w:p>
        </w:tc>
        <w:tc>
          <w:tcPr>
            <w:tcW w:w="790" w:type="dxa"/>
            <w:tcBorders>
              <w:top w:val="single" w:sz="4" w:space="0" w:color="auto"/>
              <w:left w:val="single" w:sz="4" w:space="0" w:color="auto"/>
              <w:bottom w:val="single" w:sz="4" w:space="0" w:color="auto"/>
              <w:right w:val="single" w:sz="4" w:space="0" w:color="auto"/>
            </w:tcBorders>
            <w:hideMark/>
          </w:tcPr>
          <w:p w14:paraId="1BFC65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D9C8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DF7A5A" w14:textId="77777777" w:rsidR="00692778" w:rsidRPr="00D22496" w:rsidRDefault="00692778">
            <w:pPr>
              <w:pStyle w:val="Paragraph"/>
              <w:rPr>
                <w:noProof/>
                <w:lang w:val="ro-RO"/>
              </w:rPr>
            </w:pPr>
            <w:r w:rsidRPr="00D22496">
              <w:rPr>
                <w:noProof/>
                <w:lang w:val="ro-RO"/>
              </w:rPr>
              <w:t>31.12.2025</w:t>
            </w:r>
          </w:p>
        </w:tc>
      </w:tr>
      <w:tr w:rsidR="00692778" w:rsidRPr="00D22496" w14:paraId="69CE40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E3FED1" w14:textId="77777777" w:rsidR="00692778" w:rsidRPr="00D22496" w:rsidRDefault="00692778">
            <w:pPr>
              <w:pStyle w:val="Paragraph"/>
              <w:rPr>
                <w:noProof/>
                <w:lang w:val="ro-RO"/>
              </w:rPr>
            </w:pPr>
            <w:r w:rsidRPr="00D22496">
              <w:rPr>
                <w:noProof/>
                <w:lang w:val="ro-RO"/>
              </w:rPr>
              <w:t>0.7524</w:t>
            </w:r>
          </w:p>
        </w:tc>
        <w:tc>
          <w:tcPr>
            <w:tcW w:w="909" w:type="dxa"/>
            <w:tcBorders>
              <w:top w:val="single" w:sz="4" w:space="0" w:color="auto"/>
              <w:left w:val="single" w:sz="4" w:space="0" w:color="auto"/>
              <w:bottom w:val="single" w:sz="4" w:space="0" w:color="auto"/>
              <w:right w:val="single" w:sz="4" w:space="0" w:color="auto"/>
            </w:tcBorders>
            <w:hideMark/>
          </w:tcPr>
          <w:p w14:paraId="20B3606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49 90</w:t>
            </w:r>
          </w:p>
        </w:tc>
        <w:tc>
          <w:tcPr>
            <w:tcW w:w="620" w:type="dxa"/>
            <w:tcBorders>
              <w:top w:val="single" w:sz="4" w:space="0" w:color="auto"/>
              <w:left w:val="single" w:sz="4" w:space="0" w:color="auto"/>
              <w:bottom w:val="single" w:sz="4" w:space="0" w:color="auto"/>
              <w:right w:val="single" w:sz="4" w:space="0" w:color="auto"/>
            </w:tcBorders>
            <w:hideMark/>
          </w:tcPr>
          <w:p w14:paraId="1C855BE2"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43229D21" w14:textId="77777777" w:rsidR="00692778" w:rsidRPr="00D22496" w:rsidRDefault="00692778">
            <w:pPr>
              <w:pStyle w:val="Paragraph"/>
              <w:rPr>
                <w:noProof/>
                <w:lang w:val="ro-RO"/>
              </w:rPr>
            </w:pPr>
            <w:r w:rsidRPr="00D22496">
              <w:rPr>
                <w:noProof/>
                <w:lang w:val="ro-RO"/>
              </w:rPr>
              <w:t>Clorhidrat de 6,7-dimetoxi-3,4- dihidroizochinolină (CAS RN 20232-39-7)</w:t>
            </w:r>
          </w:p>
        </w:tc>
        <w:tc>
          <w:tcPr>
            <w:tcW w:w="790" w:type="dxa"/>
            <w:tcBorders>
              <w:top w:val="single" w:sz="4" w:space="0" w:color="auto"/>
              <w:left w:val="single" w:sz="4" w:space="0" w:color="auto"/>
              <w:bottom w:val="single" w:sz="4" w:space="0" w:color="auto"/>
              <w:right w:val="single" w:sz="4" w:space="0" w:color="auto"/>
            </w:tcBorders>
            <w:hideMark/>
          </w:tcPr>
          <w:p w14:paraId="21F2E5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56DE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939529" w14:textId="77777777" w:rsidR="00692778" w:rsidRPr="00D22496" w:rsidRDefault="00692778">
            <w:pPr>
              <w:pStyle w:val="Paragraph"/>
              <w:rPr>
                <w:noProof/>
                <w:lang w:val="ro-RO"/>
              </w:rPr>
            </w:pPr>
            <w:r w:rsidRPr="00D22496">
              <w:rPr>
                <w:noProof/>
                <w:lang w:val="ro-RO"/>
              </w:rPr>
              <w:t>31.12.2024</w:t>
            </w:r>
          </w:p>
        </w:tc>
      </w:tr>
      <w:tr w:rsidR="00692778" w:rsidRPr="00D22496" w14:paraId="0F7D309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950811" w14:textId="77777777" w:rsidR="00692778" w:rsidRPr="00D22496" w:rsidRDefault="00692778">
            <w:pPr>
              <w:pStyle w:val="Paragraph"/>
              <w:rPr>
                <w:noProof/>
                <w:lang w:val="ro-RO"/>
              </w:rPr>
            </w:pPr>
            <w:r w:rsidRPr="00D22496">
              <w:rPr>
                <w:noProof/>
                <w:lang w:val="ro-RO"/>
              </w:rPr>
              <w:t>0.8037</w:t>
            </w:r>
          </w:p>
        </w:tc>
        <w:tc>
          <w:tcPr>
            <w:tcW w:w="909" w:type="dxa"/>
            <w:tcBorders>
              <w:top w:val="single" w:sz="4" w:space="0" w:color="auto"/>
              <w:left w:val="single" w:sz="4" w:space="0" w:color="auto"/>
              <w:bottom w:val="single" w:sz="4" w:space="0" w:color="auto"/>
              <w:right w:val="single" w:sz="4" w:space="0" w:color="auto"/>
            </w:tcBorders>
            <w:hideMark/>
          </w:tcPr>
          <w:p w14:paraId="7863435F" w14:textId="77777777" w:rsidR="00692778" w:rsidRPr="00D22496" w:rsidRDefault="00692778">
            <w:pPr>
              <w:pStyle w:val="Paragraph"/>
              <w:jc w:val="right"/>
              <w:rPr>
                <w:noProof/>
                <w:lang w:val="ro-RO"/>
              </w:rPr>
            </w:pPr>
            <w:r w:rsidRPr="00D22496">
              <w:rPr>
                <w:noProof/>
                <w:lang w:val="ro-RO"/>
              </w:rPr>
              <w:t>ex 2933 49 90</w:t>
            </w:r>
          </w:p>
        </w:tc>
        <w:tc>
          <w:tcPr>
            <w:tcW w:w="620" w:type="dxa"/>
            <w:tcBorders>
              <w:top w:val="single" w:sz="4" w:space="0" w:color="auto"/>
              <w:left w:val="single" w:sz="4" w:space="0" w:color="auto"/>
              <w:bottom w:val="single" w:sz="4" w:space="0" w:color="auto"/>
              <w:right w:val="single" w:sz="4" w:space="0" w:color="auto"/>
            </w:tcBorders>
            <w:hideMark/>
          </w:tcPr>
          <w:p w14:paraId="131C937E"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A53058A" w14:textId="77777777" w:rsidR="00692778" w:rsidRPr="00D22496" w:rsidRDefault="00692778">
            <w:pPr>
              <w:pStyle w:val="Paragraph"/>
              <w:rPr>
                <w:noProof/>
                <w:lang w:val="ro-RO"/>
              </w:rPr>
            </w:pPr>
            <w:r w:rsidRPr="00D22496">
              <w:rPr>
                <w:noProof/>
                <w:lang w:val="ro-RO"/>
              </w:rPr>
              <w:t>Acid 2-(</w:t>
            </w:r>
            <w:r w:rsidRPr="00D22496">
              <w:rPr>
                <w:i/>
                <w:iCs/>
                <w:noProof/>
                <w:lang w:val="ro-RO"/>
              </w:rPr>
              <w:t>terț</w:t>
            </w:r>
            <w:r w:rsidRPr="00D22496">
              <w:rPr>
                <w:noProof/>
                <w:lang w:val="ro-RO"/>
              </w:rPr>
              <w:t>-butoxicarbonil)-5,7-diclor-1,2,3,4-tetrahidroizochinolină-6-carboxilic (CAS RN 851784-82-2)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E0864E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1325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950212" w14:textId="77777777" w:rsidR="00692778" w:rsidRPr="00D22496" w:rsidRDefault="00692778">
            <w:pPr>
              <w:pStyle w:val="Paragraph"/>
              <w:rPr>
                <w:noProof/>
                <w:lang w:val="ro-RO"/>
              </w:rPr>
            </w:pPr>
            <w:r w:rsidRPr="00D22496">
              <w:rPr>
                <w:noProof/>
                <w:lang w:val="ro-RO"/>
              </w:rPr>
              <w:t>31.12.2025</w:t>
            </w:r>
          </w:p>
        </w:tc>
      </w:tr>
      <w:tr w:rsidR="00692778" w:rsidRPr="00D22496" w14:paraId="6455A8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BD4E8B" w14:textId="77777777" w:rsidR="00692778" w:rsidRPr="00D22496" w:rsidRDefault="00692778">
            <w:pPr>
              <w:pStyle w:val="Paragraph"/>
              <w:rPr>
                <w:noProof/>
                <w:lang w:val="ro-RO"/>
              </w:rPr>
            </w:pPr>
            <w:r w:rsidRPr="00D22496">
              <w:rPr>
                <w:noProof/>
                <w:lang w:val="ro-RO"/>
              </w:rPr>
              <w:t>0.3880</w:t>
            </w:r>
          </w:p>
        </w:tc>
        <w:tc>
          <w:tcPr>
            <w:tcW w:w="909" w:type="dxa"/>
            <w:tcBorders>
              <w:top w:val="single" w:sz="4" w:space="0" w:color="auto"/>
              <w:left w:val="single" w:sz="4" w:space="0" w:color="auto"/>
              <w:bottom w:val="single" w:sz="4" w:space="0" w:color="auto"/>
              <w:right w:val="single" w:sz="4" w:space="0" w:color="auto"/>
            </w:tcBorders>
            <w:hideMark/>
          </w:tcPr>
          <w:p w14:paraId="097B0DD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49 90</w:t>
            </w:r>
          </w:p>
        </w:tc>
        <w:tc>
          <w:tcPr>
            <w:tcW w:w="620" w:type="dxa"/>
            <w:tcBorders>
              <w:top w:val="single" w:sz="4" w:space="0" w:color="auto"/>
              <w:left w:val="single" w:sz="4" w:space="0" w:color="auto"/>
              <w:bottom w:val="single" w:sz="4" w:space="0" w:color="auto"/>
              <w:right w:val="single" w:sz="4" w:space="0" w:color="auto"/>
            </w:tcBorders>
            <w:hideMark/>
          </w:tcPr>
          <w:p w14:paraId="50CF387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8B6FA83" w14:textId="77777777" w:rsidR="00692778" w:rsidRPr="00D22496" w:rsidRDefault="00692778">
            <w:pPr>
              <w:pStyle w:val="Paragraph"/>
              <w:rPr>
                <w:noProof/>
                <w:lang w:val="ro-RO"/>
              </w:rPr>
            </w:pPr>
            <w:r w:rsidRPr="00D22496">
              <w:rPr>
                <w:noProof/>
                <w:lang w:val="ro-RO"/>
              </w:rPr>
              <w:t>Chinolin-8-ol (CAS RN 148-24-3)</w:t>
            </w:r>
          </w:p>
        </w:tc>
        <w:tc>
          <w:tcPr>
            <w:tcW w:w="790" w:type="dxa"/>
            <w:tcBorders>
              <w:top w:val="single" w:sz="4" w:space="0" w:color="auto"/>
              <w:left w:val="single" w:sz="4" w:space="0" w:color="auto"/>
              <w:bottom w:val="single" w:sz="4" w:space="0" w:color="auto"/>
              <w:right w:val="single" w:sz="4" w:space="0" w:color="auto"/>
            </w:tcBorders>
            <w:hideMark/>
          </w:tcPr>
          <w:p w14:paraId="5EB54B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0C4A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9D51BE" w14:textId="77777777" w:rsidR="00692778" w:rsidRPr="00D22496" w:rsidRDefault="00692778">
            <w:pPr>
              <w:pStyle w:val="Paragraph"/>
              <w:rPr>
                <w:noProof/>
                <w:lang w:val="ro-RO"/>
              </w:rPr>
            </w:pPr>
            <w:r w:rsidRPr="00D22496">
              <w:rPr>
                <w:noProof/>
                <w:lang w:val="ro-RO"/>
              </w:rPr>
              <w:t>31.12.2024</w:t>
            </w:r>
          </w:p>
        </w:tc>
      </w:tr>
      <w:tr w:rsidR="00692778" w:rsidRPr="00D22496" w14:paraId="76C0E9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27BB91" w14:textId="77777777" w:rsidR="00692778" w:rsidRPr="00D22496" w:rsidRDefault="00692778">
            <w:pPr>
              <w:pStyle w:val="Paragraph"/>
              <w:rPr>
                <w:noProof/>
                <w:lang w:val="ro-RO"/>
              </w:rPr>
            </w:pPr>
            <w:r w:rsidRPr="00D22496">
              <w:rPr>
                <w:noProof/>
                <w:lang w:val="ro-RO"/>
              </w:rPr>
              <w:t>0.8358</w:t>
            </w:r>
          </w:p>
        </w:tc>
        <w:tc>
          <w:tcPr>
            <w:tcW w:w="909" w:type="dxa"/>
            <w:tcBorders>
              <w:top w:val="single" w:sz="4" w:space="0" w:color="auto"/>
              <w:left w:val="single" w:sz="4" w:space="0" w:color="auto"/>
              <w:bottom w:val="single" w:sz="4" w:space="0" w:color="auto"/>
              <w:right w:val="single" w:sz="4" w:space="0" w:color="auto"/>
            </w:tcBorders>
            <w:hideMark/>
          </w:tcPr>
          <w:p w14:paraId="205378BA" w14:textId="77777777" w:rsidR="00692778" w:rsidRPr="00D22496" w:rsidRDefault="00692778">
            <w:pPr>
              <w:pStyle w:val="Paragraph"/>
              <w:jc w:val="right"/>
              <w:rPr>
                <w:noProof/>
                <w:lang w:val="ro-RO"/>
              </w:rPr>
            </w:pPr>
            <w:r w:rsidRPr="00D22496">
              <w:rPr>
                <w:noProof/>
                <w:lang w:val="ro-RO"/>
              </w:rPr>
              <w:t>ex 2933 49 90</w:t>
            </w:r>
          </w:p>
        </w:tc>
        <w:tc>
          <w:tcPr>
            <w:tcW w:w="620" w:type="dxa"/>
            <w:tcBorders>
              <w:top w:val="single" w:sz="4" w:space="0" w:color="auto"/>
              <w:left w:val="single" w:sz="4" w:space="0" w:color="auto"/>
              <w:bottom w:val="single" w:sz="4" w:space="0" w:color="auto"/>
              <w:right w:val="single" w:sz="4" w:space="0" w:color="auto"/>
            </w:tcBorders>
            <w:hideMark/>
          </w:tcPr>
          <w:p w14:paraId="3D4B4340"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0B5FB343" w14:textId="77777777" w:rsidR="00692778" w:rsidRPr="00D22496" w:rsidRDefault="00692778">
            <w:pPr>
              <w:pStyle w:val="Paragraph"/>
              <w:rPr>
                <w:noProof/>
                <w:lang w:val="ro-RO"/>
              </w:rPr>
            </w:pPr>
            <w:r w:rsidRPr="00D22496">
              <w:rPr>
                <w:noProof/>
                <w:lang w:val="ro-RO"/>
              </w:rPr>
              <w:t>2-metil-4-(1-metil-1H-1,2,4-triazol-5-il)chinolin-8-ol (CAS RN 1174132-59-2)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16CCF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73A4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7403C1" w14:textId="77777777" w:rsidR="00692778" w:rsidRPr="00D22496" w:rsidRDefault="00692778">
            <w:pPr>
              <w:pStyle w:val="Paragraph"/>
              <w:rPr>
                <w:noProof/>
                <w:lang w:val="ro-RO"/>
              </w:rPr>
            </w:pPr>
            <w:r w:rsidRPr="00D22496">
              <w:rPr>
                <w:noProof/>
                <w:lang w:val="ro-RO"/>
              </w:rPr>
              <w:t>31.12.2027</w:t>
            </w:r>
          </w:p>
        </w:tc>
      </w:tr>
      <w:tr w:rsidR="00692778" w:rsidRPr="00D22496" w14:paraId="092B7F9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D7B811" w14:textId="77777777" w:rsidR="00692778" w:rsidRPr="00D22496" w:rsidRDefault="00692778">
            <w:pPr>
              <w:pStyle w:val="Paragraph"/>
              <w:rPr>
                <w:noProof/>
                <w:lang w:val="ro-RO"/>
              </w:rPr>
            </w:pPr>
            <w:r w:rsidRPr="00D22496">
              <w:rPr>
                <w:noProof/>
                <w:lang w:val="ro-RO"/>
              </w:rPr>
              <w:t>0.8556</w:t>
            </w:r>
          </w:p>
        </w:tc>
        <w:tc>
          <w:tcPr>
            <w:tcW w:w="909" w:type="dxa"/>
            <w:tcBorders>
              <w:top w:val="single" w:sz="4" w:space="0" w:color="auto"/>
              <w:left w:val="single" w:sz="4" w:space="0" w:color="auto"/>
              <w:bottom w:val="single" w:sz="4" w:space="0" w:color="auto"/>
              <w:right w:val="single" w:sz="4" w:space="0" w:color="auto"/>
            </w:tcBorders>
            <w:hideMark/>
          </w:tcPr>
          <w:p w14:paraId="2BBD51C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49 90</w:t>
            </w:r>
          </w:p>
        </w:tc>
        <w:tc>
          <w:tcPr>
            <w:tcW w:w="620" w:type="dxa"/>
            <w:tcBorders>
              <w:top w:val="single" w:sz="4" w:space="0" w:color="auto"/>
              <w:left w:val="single" w:sz="4" w:space="0" w:color="auto"/>
              <w:bottom w:val="single" w:sz="4" w:space="0" w:color="auto"/>
              <w:right w:val="single" w:sz="4" w:space="0" w:color="auto"/>
            </w:tcBorders>
            <w:hideMark/>
          </w:tcPr>
          <w:p w14:paraId="18F7CEFC"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75CC6526" w14:textId="77777777" w:rsidR="00692778" w:rsidRPr="00D22496" w:rsidRDefault="00692778">
            <w:pPr>
              <w:pStyle w:val="Paragraph"/>
              <w:rPr>
                <w:noProof/>
                <w:lang w:val="ro-RO"/>
              </w:rPr>
            </w:pPr>
            <w:r w:rsidRPr="00D22496">
              <w:rPr>
                <w:noProof/>
                <w:lang w:val="ro-RO"/>
              </w:rPr>
              <w:t>(2</w:t>
            </w:r>
            <w:r w:rsidRPr="00D22496">
              <w:rPr>
                <w:i/>
                <w:iCs/>
                <w:noProof/>
                <w:lang w:val="ro-RO"/>
              </w:rPr>
              <w:t>R</w:t>
            </w:r>
            <w:r w:rsidRPr="00D22496">
              <w:rPr>
                <w:noProof/>
                <w:lang w:val="ro-RO"/>
              </w:rPr>
              <w:t>,4</w:t>
            </w:r>
            <w:r w:rsidRPr="00D22496">
              <w:rPr>
                <w:i/>
                <w:iCs/>
                <w:noProof/>
                <w:lang w:val="ro-RO"/>
              </w:rPr>
              <w:t>S</w:t>
            </w:r>
            <w:r w:rsidRPr="00D22496">
              <w:rPr>
                <w:noProof/>
                <w:lang w:val="ro-RO"/>
              </w:rPr>
              <w:t>)-2-Etil-6-(trifluorometil)-1,2,3,4-tetrahidrochinolină-4-amină metansulfonat (CAS RN 952582-02-4)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D51473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25A5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464E03" w14:textId="77777777" w:rsidR="00692778" w:rsidRPr="00D22496" w:rsidRDefault="00692778">
            <w:pPr>
              <w:pStyle w:val="Paragraph"/>
              <w:rPr>
                <w:noProof/>
                <w:lang w:val="ro-RO"/>
              </w:rPr>
            </w:pPr>
            <w:r w:rsidRPr="00D22496">
              <w:rPr>
                <w:noProof/>
                <w:lang w:val="ro-RO"/>
              </w:rPr>
              <w:t>31.12.2028</w:t>
            </w:r>
          </w:p>
        </w:tc>
      </w:tr>
      <w:tr w:rsidR="00692778" w:rsidRPr="00D22496" w14:paraId="12B7AB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C9932C" w14:textId="77777777" w:rsidR="00692778" w:rsidRPr="00D22496" w:rsidRDefault="00692778">
            <w:pPr>
              <w:pStyle w:val="Paragraph"/>
              <w:rPr>
                <w:noProof/>
                <w:lang w:val="ro-RO"/>
              </w:rPr>
            </w:pPr>
            <w:r w:rsidRPr="00D22496">
              <w:rPr>
                <w:noProof/>
                <w:lang w:val="ro-RO"/>
              </w:rPr>
              <w:t>0.4043</w:t>
            </w:r>
          </w:p>
        </w:tc>
        <w:tc>
          <w:tcPr>
            <w:tcW w:w="909" w:type="dxa"/>
            <w:tcBorders>
              <w:top w:val="single" w:sz="4" w:space="0" w:color="auto"/>
              <w:left w:val="single" w:sz="4" w:space="0" w:color="auto"/>
              <w:bottom w:val="single" w:sz="4" w:space="0" w:color="auto"/>
              <w:right w:val="single" w:sz="4" w:space="0" w:color="auto"/>
            </w:tcBorders>
            <w:hideMark/>
          </w:tcPr>
          <w:p w14:paraId="241FF35A" w14:textId="77777777" w:rsidR="00692778" w:rsidRPr="00D22496" w:rsidRDefault="00692778">
            <w:pPr>
              <w:pStyle w:val="Paragraph"/>
              <w:jc w:val="right"/>
              <w:rPr>
                <w:noProof/>
                <w:lang w:val="ro-RO"/>
              </w:rPr>
            </w:pPr>
            <w:r w:rsidRPr="00D22496">
              <w:rPr>
                <w:noProof/>
                <w:lang w:val="ro-RO"/>
              </w:rPr>
              <w:t>ex 2933 52 00</w:t>
            </w:r>
          </w:p>
        </w:tc>
        <w:tc>
          <w:tcPr>
            <w:tcW w:w="620" w:type="dxa"/>
            <w:tcBorders>
              <w:top w:val="single" w:sz="4" w:space="0" w:color="auto"/>
              <w:left w:val="single" w:sz="4" w:space="0" w:color="auto"/>
              <w:bottom w:val="single" w:sz="4" w:space="0" w:color="auto"/>
              <w:right w:val="single" w:sz="4" w:space="0" w:color="auto"/>
            </w:tcBorders>
            <w:hideMark/>
          </w:tcPr>
          <w:p w14:paraId="78C77A8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7B4FED7" w14:textId="77777777" w:rsidR="00692778" w:rsidRPr="00D22496" w:rsidRDefault="00692778">
            <w:pPr>
              <w:pStyle w:val="Paragraph"/>
              <w:rPr>
                <w:noProof/>
                <w:lang w:val="ro-RO"/>
              </w:rPr>
            </w:pPr>
            <w:r w:rsidRPr="00D22496">
              <w:rPr>
                <w:noProof/>
                <w:lang w:val="ro-RO"/>
              </w:rPr>
              <w:t>Maloniluree (acid barbituric) (CAS RN 67-52-7)</w:t>
            </w:r>
          </w:p>
        </w:tc>
        <w:tc>
          <w:tcPr>
            <w:tcW w:w="790" w:type="dxa"/>
            <w:tcBorders>
              <w:top w:val="single" w:sz="4" w:space="0" w:color="auto"/>
              <w:left w:val="single" w:sz="4" w:space="0" w:color="auto"/>
              <w:bottom w:val="single" w:sz="4" w:space="0" w:color="auto"/>
              <w:right w:val="single" w:sz="4" w:space="0" w:color="auto"/>
            </w:tcBorders>
            <w:hideMark/>
          </w:tcPr>
          <w:p w14:paraId="15A137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DDE8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2B931E" w14:textId="77777777" w:rsidR="00692778" w:rsidRPr="00D22496" w:rsidRDefault="00692778">
            <w:pPr>
              <w:pStyle w:val="Paragraph"/>
              <w:rPr>
                <w:noProof/>
                <w:lang w:val="ro-RO"/>
              </w:rPr>
            </w:pPr>
            <w:r w:rsidRPr="00D22496">
              <w:rPr>
                <w:noProof/>
                <w:lang w:val="ro-RO"/>
              </w:rPr>
              <w:t>31.12.2026</w:t>
            </w:r>
          </w:p>
        </w:tc>
      </w:tr>
      <w:tr w:rsidR="00692778" w:rsidRPr="00D22496" w14:paraId="66D6DD8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4409DD" w14:textId="77777777" w:rsidR="00692778" w:rsidRPr="00D22496" w:rsidRDefault="00692778">
            <w:pPr>
              <w:pStyle w:val="Paragraph"/>
              <w:rPr>
                <w:noProof/>
                <w:lang w:val="ro-RO"/>
              </w:rPr>
            </w:pPr>
            <w:r w:rsidRPr="00D22496">
              <w:rPr>
                <w:noProof/>
                <w:lang w:val="ro-RO"/>
              </w:rPr>
              <w:t>0.7631</w:t>
            </w:r>
          </w:p>
        </w:tc>
        <w:tc>
          <w:tcPr>
            <w:tcW w:w="909" w:type="dxa"/>
            <w:tcBorders>
              <w:top w:val="single" w:sz="4" w:space="0" w:color="auto"/>
              <w:left w:val="single" w:sz="4" w:space="0" w:color="auto"/>
              <w:bottom w:val="single" w:sz="4" w:space="0" w:color="auto"/>
              <w:right w:val="single" w:sz="4" w:space="0" w:color="auto"/>
            </w:tcBorders>
            <w:hideMark/>
          </w:tcPr>
          <w:p w14:paraId="6C3B307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54 00</w:t>
            </w:r>
          </w:p>
        </w:tc>
        <w:tc>
          <w:tcPr>
            <w:tcW w:w="620" w:type="dxa"/>
            <w:tcBorders>
              <w:top w:val="single" w:sz="4" w:space="0" w:color="auto"/>
              <w:left w:val="single" w:sz="4" w:space="0" w:color="auto"/>
              <w:bottom w:val="single" w:sz="4" w:space="0" w:color="auto"/>
              <w:right w:val="single" w:sz="4" w:space="0" w:color="auto"/>
            </w:tcBorders>
            <w:hideMark/>
          </w:tcPr>
          <w:p w14:paraId="35BEFC2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ADC438C" w14:textId="77777777" w:rsidR="00692778" w:rsidRPr="00D22496" w:rsidRDefault="00692778">
            <w:pPr>
              <w:pStyle w:val="Paragraph"/>
              <w:rPr>
                <w:noProof/>
                <w:lang w:val="ro-RO"/>
              </w:rPr>
            </w:pPr>
            <w:r w:rsidRPr="00D22496">
              <w:rPr>
                <w:noProof/>
                <w:lang w:val="ro-RO"/>
              </w:rPr>
              <w:t>5,5’-(1,2-diazendiil)bis [2,4,6 (1H, 3H, 5H)-pirimidinetrionă] (CAS RN 25157-64-6)</w:t>
            </w:r>
          </w:p>
        </w:tc>
        <w:tc>
          <w:tcPr>
            <w:tcW w:w="790" w:type="dxa"/>
            <w:tcBorders>
              <w:top w:val="single" w:sz="4" w:space="0" w:color="auto"/>
              <w:left w:val="single" w:sz="4" w:space="0" w:color="auto"/>
              <w:bottom w:val="single" w:sz="4" w:space="0" w:color="auto"/>
              <w:right w:val="single" w:sz="4" w:space="0" w:color="auto"/>
            </w:tcBorders>
            <w:hideMark/>
          </w:tcPr>
          <w:p w14:paraId="6F185AD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61525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A130B7" w14:textId="77777777" w:rsidR="00692778" w:rsidRPr="00D22496" w:rsidRDefault="00692778">
            <w:pPr>
              <w:pStyle w:val="Paragraph"/>
              <w:rPr>
                <w:noProof/>
                <w:lang w:val="ro-RO"/>
              </w:rPr>
            </w:pPr>
            <w:r w:rsidRPr="00D22496">
              <w:rPr>
                <w:noProof/>
                <w:lang w:val="ro-RO"/>
              </w:rPr>
              <w:t>31.12.2024</w:t>
            </w:r>
          </w:p>
        </w:tc>
      </w:tr>
      <w:tr w:rsidR="00692778" w:rsidRPr="00D22496" w14:paraId="71592F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FC95F9" w14:textId="77777777" w:rsidR="00692778" w:rsidRPr="00D22496" w:rsidRDefault="00692778">
            <w:pPr>
              <w:pStyle w:val="Paragraph"/>
              <w:rPr>
                <w:noProof/>
                <w:lang w:val="ro-RO"/>
              </w:rPr>
            </w:pPr>
            <w:r w:rsidRPr="00D22496">
              <w:rPr>
                <w:noProof/>
                <w:lang w:val="ro-RO"/>
              </w:rPr>
              <w:t>0.6468</w:t>
            </w:r>
          </w:p>
        </w:tc>
        <w:tc>
          <w:tcPr>
            <w:tcW w:w="909" w:type="dxa"/>
            <w:tcBorders>
              <w:top w:val="single" w:sz="4" w:space="0" w:color="auto"/>
              <w:left w:val="single" w:sz="4" w:space="0" w:color="auto"/>
              <w:bottom w:val="single" w:sz="4" w:space="0" w:color="auto"/>
              <w:right w:val="single" w:sz="4" w:space="0" w:color="auto"/>
            </w:tcBorders>
            <w:hideMark/>
          </w:tcPr>
          <w:p w14:paraId="041251D2"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4DD9890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D6AC409" w14:textId="77777777" w:rsidR="00692778" w:rsidRPr="00D22496" w:rsidRDefault="00692778">
            <w:pPr>
              <w:pStyle w:val="Paragraph"/>
              <w:rPr>
                <w:noProof/>
                <w:lang w:val="ro-RO"/>
              </w:rPr>
            </w:pPr>
            <w:r w:rsidRPr="00D22496">
              <w:rPr>
                <w:noProof/>
                <w:lang w:val="ro-RO"/>
              </w:rPr>
              <w:t>6-Amino-1,3-dimetiluracil (CAS RN 6642-31-5) </w:t>
            </w:r>
          </w:p>
        </w:tc>
        <w:tc>
          <w:tcPr>
            <w:tcW w:w="790" w:type="dxa"/>
            <w:tcBorders>
              <w:top w:val="single" w:sz="4" w:space="0" w:color="auto"/>
              <w:left w:val="single" w:sz="4" w:space="0" w:color="auto"/>
              <w:bottom w:val="single" w:sz="4" w:space="0" w:color="auto"/>
              <w:right w:val="single" w:sz="4" w:space="0" w:color="auto"/>
            </w:tcBorders>
            <w:hideMark/>
          </w:tcPr>
          <w:p w14:paraId="73EF55B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B88C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003760" w14:textId="77777777" w:rsidR="00692778" w:rsidRPr="00D22496" w:rsidRDefault="00692778">
            <w:pPr>
              <w:pStyle w:val="Paragraph"/>
              <w:rPr>
                <w:noProof/>
                <w:lang w:val="ro-RO"/>
              </w:rPr>
            </w:pPr>
            <w:r w:rsidRPr="00D22496">
              <w:rPr>
                <w:noProof/>
                <w:lang w:val="ro-RO"/>
              </w:rPr>
              <w:t>31.12.2024</w:t>
            </w:r>
          </w:p>
        </w:tc>
      </w:tr>
      <w:tr w:rsidR="00692778" w:rsidRPr="00D22496" w14:paraId="02C595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8D66BC" w14:textId="77777777" w:rsidR="00692778" w:rsidRPr="00D22496" w:rsidRDefault="00692778">
            <w:pPr>
              <w:pStyle w:val="Paragraph"/>
              <w:rPr>
                <w:noProof/>
                <w:lang w:val="ro-RO"/>
              </w:rPr>
            </w:pPr>
            <w:r w:rsidRPr="00D22496">
              <w:rPr>
                <w:noProof/>
                <w:lang w:val="ro-RO"/>
              </w:rPr>
              <w:t>0.6151</w:t>
            </w:r>
          </w:p>
        </w:tc>
        <w:tc>
          <w:tcPr>
            <w:tcW w:w="909" w:type="dxa"/>
            <w:tcBorders>
              <w:top w:val="single" w:sz="4" w:space="0" w:color="auto"/>
              <w:left w:val="single" w:sz="4" w:space="0" w:color="auto"/>
              <w:bottom w:val="single" w:sz="4" w:space="0" w:color="auto"/>
              <w:right w:val="single" w:sz="4" w:space="0" w:color="auto"/>
            </w:tcBorders>
            <w:hideMark/>
          </w:tcPr>
          <w:p w14:paraId="1CAAF81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65FD44C1"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4043803F" w14:textId="77777777" w:rsidR="00692778" w:rsidRPr="00D22496" w:rsidRDefault="00692778">
            <w:pPr>
              <w:pStyle w:val="Paragraph"/>
              <w:rPr>
                <w:noProof/>
                <w:lang w:val="ro-RO"/>
              </w:rPr>
            </w:pPr>
            <w:r w:rsidRPr="00D22496">
              <w:rPr>
                <w:noProof/>
                <w:lang w:val="ro-RO"/>
              </w:rPr>
              <w:t>2-Dietilamino-6-hidroxi-4-metilpirimidină (CAS RN 42487-72-9)</w:t>
            </w:r>
          </w:p>
        </w:tc>
        <w:tc>
          <w:tcPr>
            <w:tcW w:w="790" w:type="dxa"/>
            <w:tcBorders>
              <w:top w:val="single" w:sz="4" w:space="0" w:color="auto"/>
              <w:left w:val="single" w:sz="4" w:space="0" w:color="auto"/>
              <w:bottom w:val="single" w:sz="4" w:space="0" w:color="auto"/>
              <w:right w:val="single" w:sz="4" w:space="0" w:color="auto"/>
            </w:tcBorders>
            <w:hideMark/>
          </w:tcPr>
          <w:p w14:paraId="789BCC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FF304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EB8E79" w14:textId="77777777" w:rsidR="00692778" w:rsidRPr="00D22496" w:rsidRDefault="00692778">
            <w:pPr>
              <w:pStyle w:val="Paragraph"/>
              <w:rPr>
                <w:noProof/>
                <w:lang w:val="ro-RO"/>
              </w:rPr>
            </w:pPr>
            <w:r w:rsidRPr="00D22496">
              <w:rPr>
                <w:noProof/>
                <w:lang w:val="ro-RO"/>
              </w:rPr>
              <w:t>31.12.2024</w:t>
            </w:r>
          </w:p>
        </w:tc>
      </w:tr>
      <w:tr w:rsidR="00692778" w:rsidRPr="00D22496" w14:paraId="70207F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0F69ED" w14:textId="77777777" w:rsidR="00692778" w:rsidRPr="00D22496" w:rsidRDefault="00692778">
            <w:pPr>
              <w:pStyle w:val="Paragraph"/>
              <w:rPr>
                <w:noProof/>
                <w:lang w:val="ro-RO"/>
              </w:rPr>
            </w:pPr>
            <w:r w:rsidRPr="00D22496">
              <w:rPr>
                <w:noProof/>
                <w:lang w:val="ro-RO"/>
              </w:rPr>
              <w:t>0.8597</w:t>
            </w:r>
          </w:p>
        </w:tc>
        <w:tc>
          <w:tcPr>
            <w:tcW w:w="909" w:type="dxa"/>
            <w:tcBorders>
              <w:top w:val="single" w:sz="4" w:space="0" w:color="auto"/>
              <w:left w:val="single" w:sz="4" w:space="0" w:color="auto"/>
              <w:bottom w:val="single" w:sz="4" w:space="0" w:color="auto"/>
              <w:right w:val="single" w:sz="4" w:space="0" w:color="auto"/>
            </w:tcBorders>
            <w:hideMark/>
          </w:tcPr>
          <w:p w14:paraId="775F8E4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7E12669" w14:textId="77777777" w:rsidR="00692778" w:rsidRPr="00D22496" w:rsidRDefault="00692778">
            <w:pPr>
              <w:pStyle w:val="Paragraph"/>
              <w:jc w:val="center"/>
              <w:rPr>
                <w:noProof/>
                <w:lang w:val="ro-RO"/>
              </w:rPr>
            </w:pPr>
            <w:r w:rsidRPr="00D22496">
              <w:rPr>
                <w:noProof/>
                <w:lang w:val="ro-RO"/>
              </w:rPr>
              <w:t>14</w:t>
            </w:r>
          </w:p>
        </w:tc>
        <w:tc>
          <w:tcPr>
            <w:tcW w:w="4088" w:type="dxa"/>
            <w:tcBorders>
              <w:top w:val="single" w:sz="4" w:space="0" w:color="auto"/>
              <w:left w:val="single" w:sz="4" w:space="0" w:color="auto"/>
              <w:bottom w:val="single" w:sz="4" w:space="0" w:color="auto"/>
              <w:right w:val="single" w:sz="4" w:space="0" w:color="auto"/>
            </w:tcBorders>
            <w:hideMark/>
          </w:tcPr>
          <w:p w14:paraId="038B590C" w14:textId="77777777" w:rsidR="00692778" w:rsidRPr="00D22496" w:rsidRDefault="00692778">
            <w:pPr>
              <w:pStyle w:val="Paragraph"/>
              <w:rPr>
                <w:noProof/>
                <w:lang w:val="ro-RO"/>
              </w:rPr>
            </w:pPr>
            <w:r w:rsidRPr="00D22496">
              <w:rPr>
                <w:noProof/>
                <w:lang w:val="ro-RO"/>
              </w:rPr>
              <w:t>2-Cloro-7-ciclopentil-</w:t>
            </w:r>
            <w:r w:rsidRPr="00D22496">
              <w:rPr>
                <w:i/>
                <w:iCs/>
                <w:noProof/>
                <w:lang w:val="ro-RO"/>
              </w:rPr>
              <w:t>N,N</w:t>
            </w:r>
            <w:r w:rsidRPr="00D22496">
              <w:rPr>
                <w:noProof/>
                <w:lang w:val="ro-RO"/>
              </w:rPr>
              <w:t>-dimetil-7H-pirrolo[2,3-d]pirimidină-6-carboxamidă (CAS RN 1211443-61-6)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13E3DF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F2B5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3151EC" w14:textId="77777777" w:rsidR="00692778" w:rsidRPr="00D22496" w:rsidRDefault="00692778">
            <w:pPr>
              <w:pStyle w:val="Paragraph"/>
              <w:rPr>
                <w:noProof/>
                <w:lang w:val="ro-RO"/>
              </w:rPr>
            </w:pPr>
            <w:r w:rsidRPr="00D22496">
              <w:rPr>
                <w:noProof/>
                <w:lang w:val="ro-RO"/>
              </w:rPr>
              <w:t>31.12.2028</w:t>
            </w:r>
          </w:p>
        </w:tc>
      </w:tr>
      <w:tr w:rsidR="00692778" w:rsidRPr="00D22496" w14:paraId="7E45DC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CA6CF6" w14:textId="77777777" w:rsidR="00692778" w:rsidRPr="00D22496" w:rsidRDefault="00692778">
            <w:pPr>
              <w:pStyle w:val="Paragraph"/>
              <w:rPr>
                <w:noProof/>
                <w:lang w:val="ro-RO"/>
              </w:rPr>
            </w:pPr>
            <w:r w:rsidRPr="00D22496">
              <w:rPr>
                <w:noProof/>
                <w:lang w:val="ro-RO"/>
              </w:rPr>
              <w:t>0.2578</w:t>
            </w:r>
          </w:p>
        </w:tc>
        <w:tc>
          <w:tcPr>
            <w:tcW w:w="909" w:type="dxa"/>
            <w:tcBorders>
              <w:top w:val="single" w:sz="4" w:space="0" w:color="auto"/>
              <w:left w:val="single" w:sz="4" w:space="0" w:color="auto"/>
              <w:bottom w:val="single" w:sz="4" w:space="0" w:color="auto"/>
              <w:right w:val="single" w:sz="4" w:space="0" w:color="auto"/>
            </w:tcBorders>
            <w:hideMark/>
          </w:tcPr>
          <w:p w14:paraId="55C2F54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3349864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26B2376D" w14:textId="77777777" w:rsidR="00692778" w:rsidRPr="00D22496" w:rsidRDefault="00692778">
            <w:pPr>
              <w:pStyle w:val="Paragraph"/>
              <w:rPr>
                <w:noProof/>
                <w:lang w:val="ro-RO"/>
              </w:rPr>
            </w:pPr>
            <w:r w:rsidRPr="00D22496">
              <w:rPr>
                <w:noProof/>
                <w:lang w:val="ro-RO"/>
              </w:rPr>
              <w:t>Fosfat monohidrat de sitagliptină (CAS RN 654671-77-9)</w:t>
            </w:r>
          </w:p>
        </w:tc>
        <w:tc>
          <w:tcPr>
            <w:tcW w:w="790" w:type="dxa"/>
            <w:tcBorders>
              <w:top w:val="single" w:sz="4" w:space="0" w:color="auto"/>
              <w:left w:val="single" w:sz="4" w:space="0" w:color="auto"/>
              <w:bottom w:val="single" w:sz="4" w:space="0" w:color="auto"/>
              <w:right w:val="single" w:sz="4" w:space="0" w:color="auto"/>
            </w:tcBorders>
            <w:hideMark/>
          </w:tcPr>
          <w:p w14:paraId="1E05295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0EBE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A75A74" w14:textId="77777777" w:rsidR="00692778" w:rsidRPr="00D22496" w:rsidRDefault="00692778">
            <w:pPr>
              <w:pStyle w:val="Paragraph"/>
              <w:rPr>
                <w:noProof/>
                <w:lang w:val="ro-RO"/>
              </w:rPr>
            </w:pPr>
            <w:r w:rsidRPr="00D22496">
              <w:rPr>
                <w:noProof/>
                <w:lang w:val="ro-RO"/>
              </w:rPr>
              <w:t>31.12.2024</w:t>
            </w:r>
          </w:p>
        </w:tc>
      </w:tr>
      <w:tr w:rsidR="00692778" w:rsidRPr="00D22496" w14:paraId="23DF70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326599" w14:textId="77777777" w:rsidR="00692778" w:rsidRPr="00D22496" w:rsidRDefault="00692778">
            <w:pPr>
              <w:pStyle w:val="Paragraph"/>
              <w:rPr>
                <w:noProof/>
                <w:lang w:val="ro-RO"/>
              </w:rPr>
            </w:pPr>
            <w:r w:rsidRPr="00D22496">
              <w:rPr>
                <w:noProof/>
                <w:lang w:val="ro-RO"/>
              </w:rPr>
              <w:t>0.8580</w:t>
            </w:r>
          </w:p>
        </w:tc>
        <w:tc>
          <w:tcPr>
            <w:tcW w:w="909" w:type="dxa"/>
            <w:tcBorders>
              <w:top w:val="single" w:sz="4" w:space="0" w:color="auto"/>
              <w:left w:val="single" w:sz="4" w:space="0" w:color="auto"/>
              <w:bottom w:val="single" w:sz="4" w:space="0" w:color="auto"/>
              <w:right w:val="single" w:sz="4" w:space="0" w:color="auto"/>
            </w:tcBorders>
            <w:hideMark/>
          </w:tcPr>
          <w:p w14:paraId="7D70931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62C7EADD"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2A8A16E6" w14:textId="77777777" w:rsidR="00692778" w:rsidRPr="00D22496" w:rsidRDefault="00692778">
            <w:pPr>
              <w:pStyle w:val="Paragraph"/>
              <w:rPr>
                <w:noProof/>
                <w:lang w:val="ro-RO"/>
              </w:rPr>
            </w:pPr>
            <w:r w:rsidRPr="00D22496">
              <w:rPr>
                <w:i/>
                <w:iCs/>
                <w:noProof/>
                <w:lang w:val="ro-RO"/>
              </w:rPr>
              <w:t>Terț</w:t>
            </w:r>
            <w:r w:rsidRPr="00D22496">
              <w:rPr>
                <w:noProof/>
                <w:lang w:val="ro-RO"/>
              </w:rPr>
              <w:t>-butil 4-(6-aminopiridină-3-il)piperazină-1-carboxilat (CAS RN 571188-59-5)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E9D3DA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52660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206C17" w14:textId="77777777" w:rsidR="00692778" w:rsidRPr="00D22496" w:rsidRDefault="00692778">
            <w:pPr>
              <w:pStyle w:val="Paragraph"/>
              <w:rPr>
                <w:noProof/>
                <w:lang w:val="ro-RO"/>
              </w:rPr>
            </w:pPr>
            <w:r w:rsidRPr="00D22496">
              <w:rPr>
                <w:noProof/>
                <w:lang w:val="ro-RO"/>
              </w:rPr>
              <w:t>31.12.2028</w:t>
            </w:r>
          </w:p>
        </w:tc>
      </w:tr>
      <w:tr w:rsidR="00692778" w:rsidRPr="00D22496" w14:paraId="48B705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EC60B4" w14:textId="77777777" w:rsidR="00692778" w:rsidRPr="00D22496" w:rsidRDefault="00692778">
            <w:pPr>
              <w:pStyle w:val="Paragraph"/>
              <w:rPr>
                <w:noProof/>
                <w:lang w:val="ro-RO"/>
              </w:rPr>
            </w:pPr>
            <w:r w:rsidRPr="00D22496">
              <w:rPr>
                <w:noProof/>
                <w:lang w:val="ro-RO"/>
              </w:rPr>
              <w:t>0.8555</w:t>
            </w:r>
          </w:p>
        </w:tc>
        <w:tc>
          <w:tcPr>
            <w:tcW w:w="909" w:type="dxa"/>
            <w:tcBorders>
              <w:top w:val="single" w:sz="4" w:space="0" w:color="auto"/>
              <w:left w:val="single" w:sz="4" w:space="0" w:color="auto"/>
              <w:bottom w:val="single" w:sz="4" w:space="0" w:color="auto"/>
              <w:right w:val="single" w:sz="4" w:space="0" w:color="auto"/>
            </w:tcBorders>
            <w:hideMark/>
          </w:tcPr>
          <w:p w14:paraId="0046B0B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32F4F481"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tcPr>
          <w:p w14:paraId="7A54C4EA" w14:textId="77777777" w:rsidR="00692778" w:rsidRPr="00D22496" w:rsidRDefault="00692778">
            <w:pPr>
              <w:pStyle w:val="Paragraph"/>
              <w:rPr>
                <w:noProof/>
                <w:lang w:val="ro-RO"/>
              </w:rPr>
            </w:pPr>
            <w:r w:rsidRPr="00D22496">
              <w:rPr>
                <w:i/>
                <w:iCs/>
                <w:noProof/>
                <w:lang w:val="ro-RO"/>
              </w:rPr>
              <w:t>Terț</w:t>
            </w:r>
            <w:r w:rsidRPr="00D22496">
              <w:rPr>
                <w:noProof/>
                <w:lang w:val="ro-RO"/>
              </w:rPr>
              <w:t>-butil 4-[(2-cloropirimidină-5-il)oxi]butanoat (CAS RN 945771-55-1) cu o puritate de minimum 95 % în greutate </w:t>
            </w:r>
          </w:p>
          <w:p w14:paraId="21133B3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9D4AB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C97E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08EE9E" w14:textId="77777777" w:rsidR="00692778" w:rsidRPr="00D22496" w:rsidRDefault="00692778">
            <w:pPr>
              <w:pStyle w:val="Paragraph"/>
              <w:rPr>
                <w:noProof/>
                <w:lang w:val="ro-RO"/>
              </w:rPr>
            </w:pPr>
            <w:r w:rsidRPr="00D22496">
              <w:rPr>
                <w:noProof/>
                <w:lang w:val="ro-RO"/>
              </w:rPr>
              <w:t>31.12.2028</w:t>
            </w:r>
          </w:p>
        </w:tc>
      </w:tr>
      <w:tr w:rsidR="00692778" w:rsidRPr="00D22496" w14:paraId="061B80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6B4FD5" w14:textId="77777777" w:rsidR="00692778" w:rsidRPr="00D22496" w:rsidRDefault="00692778">
            <w:pPr>
              <w:pStyle w:val="Paragraph"/>
              <w:rPr>
                <w:noProof/>
                <w:lang w:val="ro-RO"/>
              </w:rPr>
            </w:pPr>
            <w:r w:rsidRPr="00D22496">
              <w:rPr>
                <w:noProof/>
                <w:lang w:val="ro-RO"/>
              </w:rPr>
              <w:t>0.2745</w:t>
            </w:r>
          </w:p>
        </w:tc>
        <w:tc>
          <w:tcPr>
            <w:tcW w:w="909" w:type="dxa"/>
            <w:tcBorders>
              <w:top w:val="single" w:sz="4" w:space="0" w:color="auto"/>
              <w:left w:val="single" w:sz="4" w:space="0" w:color="auto"/>
              <w:bottom w:val="single" w:sz="4" w:space="0" w:color="auto"/>
              <w:right w:val="single" w:sz="4" w:space="0" w:color="auto"/>
            </w:tcBorders>
            <w:hideMark/>
          </w:tcPr>
          <w:p w14:paraId="1FE2661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4B732D5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C9E2F4E" w14:textId="77777777" w:rsidR="00692778" w:rsidRPr="00D22496" w:rsidRDefault="00692778">
            <w:pPr>
              <w:pStyle w:val="Paragraph"/>
              <w:rPr>
                <w:noProof/>
                <w:lang w:val="ro-RO"/>
              </w:rPr>
            </w:pPr>
            <w:r w:rsidRPr="00D22496">
              <w:rPr>
                <w:noProof/>
                <w:lang w:val="ro-RO"/>
              </w:rPr>
              <w:t>2,4-Diamino-6-clorpirimidină (CAS RN 156-83-2)</w:t>
            </w:r>
          </w:p>
        </w:tc>
        <w:tc>
          <w:tcPr>
            <w:tcW w:w="790" w:type="dxa"/>
            <w:tcBorders>
              <w:top w:val="single" w:sz="4" w:space="0" w:color="auto"/>
              <w:left w:val="single" w:sz="4" w:space="0" w:color="auto"/>
              <w:bottom w:val="single" w:sz="4" w:space="0" w:color="auto"/>
              <w:right w:val="single" w:sz="4" w:space="0" w:color="auto"/>
            </w:tcBorders>
            <w:hideMark/>
          </w:tcPr>
          <w:p w14:paraId="7B8983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8B65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B32191" w14:textId="77777777" w:rsidR="00692778" w:rsidRPr="00D22496" w:rsidRDefault="00692778">
            <w:pPr>
              <w:pStyle w:val="Paragraph"/>
              <w:rPr>
                <w:noProof/>
                <w:lang w:val="ro-RO"/>
              </w:rPr>
            </w:pPr>
            <w:r w:rsidRPr="00D22496">
              <w:rPr>
                <w:noProof/>
                <w:lang w:val="ro-RO"/>
              </w:rPr>
              <w:t>31.12.2024</w:t>
            </w:r>
          </w:p>
        </w:tc>
      </w:tr>
      <w:tr w:rsidR="00692778" w:rsidRPr="00D22496" w14:paraId="1F394D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12447F" w14:textId="77777777" w:rsidR="00692778" w:rsidRPr="00D22496" w:rsidRDefault="00692778">
            <w:pPr>
              <w:pStyle w:val="Paragraph"/>
              <w:rPr>
                <w:noProof/>
                <w:lang w:val="ro-RO"/>
              </w:rPr>
            </w:pPr>
            <w:r w:rsidRPr="00D22496">
              <w:rPr>
                <w:noProof/>
                <w:lang w:val="ro-RO"/>
              </w:rPr>
              <w:t>0.6763</w:t>
            </w:r>
          </w:p>
        </w:tc>
        <w:tc>
          <w:tcPr>
            <w:tcW w:w="909" w:type="dxa"/>
            <w:tcBorders>
              <w:top w:val="single" w:sz="4" w:space="0" w:color="auto"/>
              <w:left w:val="single" w:sz="4" w:space="0" w:color="auto"/>
              <w:bottom w:val="single" w:sz="4" w:space="0" w:color="auto"/>
              <w:right w:val="single" w:sz="4" w:space="0" w:color="auto"/>
            </w:tcBorders>
            <w:hideMark/>
          </w:tcPr>
          <w:p w14:paraId="1FDAB4C6"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455D457"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0BBFE13B" w14:textId="77777777" w:rsidR="00692778" w:rsidRPr="00D22496" w:rsidRDefault="00692778">
            <w:pPr>
              <w:pStyle w:val="Paragraph"/>
              <w:rPr>
                <w:noProof/>
                <w:lang w:val="ro-RO"/>
              </w:rPr>
            </w:pPr>
            <w:r w:rsidRPr="00D22496">
              <w:rPr>
                <w:noProof/>
                <w:lang w:val="ro-RO"/>
              </w:rPr>
              <w:t>N-(2-oxo-1,2-dihidropirimidin-4-il)benzamidă (CAS RN 26661-13-2)</w:t>
            </w:r>
          </w:p>
        </w:tc>
        <w:tc>
          <w:tcPr>
            <w:tcW w:w="790" w:type="dxa"/>
            <w:tcBorders>
              <w:top w:val="single" w:sz="4" w:space="0" w:color="auto"/>
              <w:left w:val="single" w:sz="4" w:space="0" w:color="auto"/>
              <w:bottom w:val="single" w:sz="4" w:space="0" w:color="auto"/>
              <w:right w:val="single" w:sz="4" w:space="0" w:color="auto"/>
            </w:tcBorders>
            <w:hideMark/>
          </w:tcPr>
          <w:p w14:paraId="5B303CD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9A1A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F5D000" w14:textId="77777777" w:rsidR="00692778" w:rsidRPr="00D22496" w:rsidRDefault="00692778">
            <w:pPr>
              <w:pStyle w:val="Paragraph"/>
              <w:rPr>
                <w:noProof/>
                <w:lang w:val="ro-RO"/>
              </w:rPr>
            </w:pPr>
            <w:r w:rsidRPr="00D22496">
              <w:rPr>
                <w:noProof/>
                <w:lang w:val="ro-RO"/>
              </w:rPr>
              <w:t>31.12.2025</w:t>
            </w:r>
          </w:p>
        </w:tc>
      </w:tr>
      <w:tr w:rsidR="00692778" w:rsidRPr="00D22496" w14:paraId="7BA464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51404E" w14:textId="77777777" w:rsidR="00692778" w:rsidRPr="00D22496" w:rsidRDefault="00692778">
            <w:pPr>
              <w:pStyle w:val="Paragraph"/>
              <w:rPr>
                <w:noProof/>
                <w:lang w:val="ro-RO"/>
              </w:rPr>
            </w:pPr>
            <w:r w:rsidRPr="00D22496">
              <w:rPr>
                <w:noProof/>
                <w:lang w:val="ro-RO"/>
              </w:rPr>
              <w:t>0.5912</w:t>
            </w:r>
          </w:p>
        </w:tc>
        <w:tc>
          <w:tcPr>
            <w:tcW w:w="909" w:type="dxa"/>
            <w:tcBorders>
              <w:top w:val="single" w:sz="4" w:space="0" w:color="auto"/>
              <w:left w:val="single" w:sz="4" w:space="0" w:color="auto"/>
              <w:bottom w:val="single" w:sz="4" w:space="0" w:color="auto"/>
              <w:right w:val="single" w:sz="4" w:space="0" w:color="auto"/>
            </w:tcBorders>
            <w:hideMark/>
          </w:tcPr>
          <w:p w14:paraId="6C1CF58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E05474B"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1B8CC1B8" w14:textId="77777777" w:rsidR="00692778" w:rsidRPr="00D22496" w:rsidRDefault="00692778">
            <w:pPr>
              <w:pStyle w:val="Paragraph"/>
              <w:rPr>
                <w:noProof/>
                <w:lang w:val="ro-RO"/>
              </w:rPr>
            </w:pPr>
            <w:r w:rsidRPr="00D22496">
              <w:rPr>
                <w:noProof/>
                <w:lang w:val="ro-RO"/>
              </w:rPr>
              <w:t>2-[(2-amino-6-oxo-1,6-dihidro-9H-purin-9-il)metoxi]-3-hidroxipropilacetat (CAS RN 88110-89-8)</w:t>
            </w:r>
          </w:p>
        </w:tc>
        <w:tc>
          <w:tcPr>
            <w:tcW w:w="790" w:type="dxa"/>
            <w:tcBorders>
              <w:top w:val="single" w:sz="4" w:space="0" w:color="auto"/>
              <w:left w:val="single" w:sz="4" w:space="0" w:color="auto"/>
              <w:bottom w:val="single" w:sz="4" w:space="0" w:color="auto"/>
              <w:right w:val="single" w:sz="4" w:space="0" w:color="auto"/>
            </w:tcBorders>
            <w:hideMark/>
          </w:tcPr>
          <w:p w14:paraId="01F06F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F39D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E97E70" w14:textId="77777777" w:rsidR="00692778" w:rsidRPr="00D22496" w:rsidRDefault="00692778">
            <w:pPr>
              <w:pStyle w:val="Paragraph"/>
              <w:rPr>
                <w:noProof/>
                <w:lang w:val="ro-RO"/>
              </w:rPr>
            </w:pPr>
            <w:r w:rsidRPr="00D22496">
              <w:rPr>
                <w:noProof/>
                <w:lang w:val="ro-RO"/>
              </w:rPr>
              <w:t>31.12.2024</w:t>
            </w:r>
          </w:p>
        </w:tc>
      </w:tr>
      <w:tr w:rsidR="00692778" w:rsidRPr="00D22496" w14:paraId="09679F4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A9DBF4" w14:textId="77777777" w:rsidR="00692778" w:rsidRPr="00D22496" w:rsidRDefault="00692778">
            <w:pPr>
              <w:pStyle w:val="Paragraph"/>
              <w:rPr>
                <w:noProof/>
                <w:lang w:val="ro-RO"/>
              </w:rPr>
            </w:pPr>
            <w:r w:rsidRPr="00D22496">
              <w:rPr>
                <w:noProof/>
                <w:lang w:val="ro-RO"/>
              </w:rPr>
              <w:t>0.7810</w:t>
            </w:r>
          </w:p>
        </w:tc>
        <w:tc>
          <w:tcPr>
            <w:tcW w:w="909" w:type="dxa"/>
            <w:tcBorders>
              <w:top w:val="single" w:sz="4" w:space="0" w:color="auto"/>
              <w:left w:val="single" w:sz="4" w:space="0" w:color="auto"/>
              <w:bottom w:val="single" w:sz="4" w:space="0" w:color="auto"/>
              <w:right w:val="single" w:sz="4" w:space="0" w:color="auto"/>
            </w:tcBorders>
            <w:hideMark/>
          </w:tcPr>
          <w:p w14:paraId="4B682024"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74A5F2B2"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1D5C8CE7" w14:textId="77777777" w:rsidR="00692778" w:rsidRPr="00D22496" w:rsidRDefault="00692778">
            <w:pPr>
              <w:pStyle w:val="Paragraph"/>
              <w:rPr>
                <w:noProof/>
                <w:lang w:val="ro-RO"/>
              </w:rPr>
            </w:pPr>
            <w:r w:rsidRPr="00D22496">
              <w:rPr>
                <w:noProof/>
                <w:lang w:val="ro-RO"/>
              </w:rPr>
              <w:t>Acid 6,8-difluoro-1-(metilamino)-7-(4-metilpiperazin-1-il)-4-oxo-1,4-dihidrochinolin-3-carboxilic (CAS RN 100276-37-7)</w:t>
            </w:r>
          </w:p>
        </w:tc>
        <w:tc>
          <w:tcPr>
            <w:tcW w:w="790" w:type="dxa"/>
            <w:tcBorders>
              <w:top w:val="single" w:sz="4" w:space="0" w:color="auto"/>
              <w:left w:val="single" w:sz="4" w:space="0" w:color="auto"/>
              <w:bottom w:val="single" w:sz="4" w:space="0" w:color="auto"/>
              <w:right w:val="single" w:sz="4" w:space="0" w:color="auto"/>
            </w:tcBorders>
            <w:hideMark/>
          </w:tcPr>
          <w:p w14:paraId="029645A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FBA3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BAC6C1" w14:textId="77777777" w:rsidR="00692778" w:rsidRPr="00D22496" w:rsidRDefault="00692778">
            <w:pPr>
              <w:pStyle w:val="Paragraph"/>
              <w:rPr>
                <w:noProof/>
                <w:lang w:val="ro-RO"/>
              </w:rPr>
            </w:pPr>
            <w:r w:rsidRPr="00D22496">
              <w:rPr>
                <w:noProof/>
                <w:lang w:val="ro-RO"/>
              </w:rPr>
              <w:t>31.12.2024</w:t>
            </w:r>
          </w:p>
        </w:tc>
      </w:tr>
      <w:tr w:rsidR="00692778" w:rsidRPr="00D22496" w14:paraId="2FC7F0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560D01" w14:textId="77777777" w:rsidR="00692778" w:rsidRPr="00D22496" w:rsidRDefault="00692778">
            <w:pPr>
              <w:pStyle w:val="Paragraph"/>
              <w:rPr>
                <w:noProof/>
                <w:lang w:val="ro-RO"/>
              </w:rPr>
            </w:pPr>
            <w:r w:rsidRPr="00D22496">
              <w:rPr>
                <w:noProof/>
                <w:lang w:val="ro-RO"/>
              </w:rPr>
              <w:t>0.8157</w:t>
            </w:r>
          </w:p>
        </w:tc>
        <w:tc>
          <w:tcPr>
            <w:tcW w:w="909" w:type="dxa"/>
            <w:tcBorders>
              <w:top w:val="single" w:sz="4" w:space="0" w:color="auto"/>
              <w:left w:val="single" w:sz="4" w:space="0" w:color="auto"/>
              <w:bottom w:val="single" w:sz="4" w:space="0" w:color="auto"/>
              <w:right w:val="single" w:sz="4" w:space="0" w:color="auto"/>
            </w:tcBorders>
            <w:hideMark/>
          </w:tcPr>
          <w:p w14:paraId="6B3DD1A0"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3D9FE767"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3A7D330F" w14:textId="77777777" w:rsidR="00692778" w:rsidRPr="00D22496" w:rsidRDefault="00692778">
            <w:pPr>
              <w:pStyle w:val="Paragraph"/>
              <w:rPr>
                <w:noProof/>
                <w:lang w:val="ro-RO"/>
              </w:rPr>
            </w:pPr>
            <w:r w:rsidRPr="00D22496">
              <w:rPr>
                <w:noProof/>
                <w:lang w:val="ro-RO"/>
              </w:rPr>
              <w:t>Ester terț-butilic al acidului 2-amino-4-(4-metilpiperazin-1-il) benzoic (CAS RN 1034975-35-3)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701C9BB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8EB07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13CDB8" w14:textId="77777777" w:rsidR="00692778" w:rsidRPr="00D22496" w:rsidRDefault="00692778">
            <w:pPr>
              <w:pStyle w:val="Paragraph"/>
              <w:rPr>
                <w:noProof/>
                <w:lang w:val="ro-RO"/>
              </w:rPr>
            </w:pPr>
            <w:r w:rsidRPr="00D22496">
              <w:rPr>
                <w:noProof/>
                <w:lang w:val="ro-RO"/>
              </w:rPr>
              <w:t>31.12.2026</w:t>
            </w:r>
          </w:p>
        </w:tc>
      </w:tr>
      <w:tr w:rsidR="00692778" w:rsidRPr="00D22496" w14:paraId="7C08C7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64097F" w14:textId="77777777" w:rsidR="00692778" w:rsidRPr="00D22496" w:rsidRDefault="00692778">
            <w:pPr>
              <w:pStyle w:val="Paragraph"/>
              <w:rPr>
                <w:noProof/>
                <w:lang w:val="ro-RO"/>
              </w:rPr>
            </w:pPr>
            <w:r w:rsidRPr="00D22496">
              <w:rPr>
                <w:noProof/>
                <w:lang w:val="ro-RO"/>
              </w:rPr>
              <w:t>0.3600</w:t>
            </w:r>
          </w:p>
        </w:tc>
        <w:tc>
          <w:tcPr>
            <w:tcW w:w="909" w:type="dxa"/>
            <w:tcBorders>
              <w:top w:val="single" w:sz="4" w:space="0" w:color="auto"/>
              <w:left w:val="single" w:sz="4" w:space="0" w:color="auto"/>
              <w:bottom w:val="single" w:sz="4" w:space="0" w:color="auto"/>
              <w:right w:val="single" w:sz="4" w:space="0" w:color="auto"/>
            </w:tcBorders>
            <w:hideMark/>
          </w:tcPr>
          <w:p w14:paraId="2CCD106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51FBDD6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66A3813" w14:textId="77777777" w:rsidR="00692778" w:rsidRPr="00D22496" w:rsidRDefault="00692778">
            <w:pPr>
              <w:pStyle w:val="Paragraph"/>
              <w:rPr>
                <w:noProof/>
                <w:lang w:val="ro-RO"/>
              </w:rPr>
            </w:pPr>
            <w:r w:rsidRPr="00D22496">
              <w:rPr>
                <w:noProof/>
                <w:lang w:val="ro-RO"/>
              </w:rPr>
              <w:t>Mepanipirim (ISO) (CAS RN 110235-47-7)</w:t>
            </w:r>
          </w:p>
        </w:tc>
        <w:tc>
          <w:tcPr>
            <w:tcW w:w="790" w:type="dxa"/>
            <w:tcBorders>
              <w:top w:val="single" w:sz="4" w:space="0" w:color="auto"/>
              <w:left w:val="single" w:sz="4" w:space="0" w:color="auto"/>
              <w:bottom w:val="single" w:sz="4" w:space="0" w:color="auto"/>
              <w:right w:val="single" w:sz="4" w:space="0" w:color="auto"/>
            </w:tcBorders>
            <w:hideMark/>
          </w:tcPr>
          <w:p w14:paraId="73F601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A27C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97F7C3" w14:textId="77777777" w:rsidR="00692778" w:rsidRPr="00D22496" w:rsidRDefault="00692778">
            <w:pPr>
              <w:pStyle w:val="Paragraph"/>
              <w:rPr>
                <w:noProof/>
                <w:lang w:val="ro-RO"/>
              </w:rPr>
            </w:pPr>
            <w:r w:rsidRPr="00D22496">
              <w:rPr>
                <w:noProof/>
                <w:lang w:val="ro-RO"/>
              </w:rPr>
              <w:t>31.12.2024</w:t>
            </w:r>
          </w:p>
        </w:tc>
      </w:tr>
      <w:tr w:rsidR="00692778" w:rsidRPr="00D22496" w14:paraId="6026D3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EA07D6" w14:textId="77777777" w:rsidR="00692778" w:rsidRPr="00D22496" w:rsidRDefault="00692778">
            <w:pPr>
              <w:pStyle w:val="Paragraph"/>
              <w:rPr>
                <w:noProof/>
                <w:lang w:val="ro-RO"/>
              </w:rPr>
            </w:pPr>
            <w:r w:rsidRPr="00D22496">
              <w:rPr>
                <w:noProof/>
                <w:lang w:val="ro-RO"/>
              </w:rPr>
              <w:t>0.8376</w:t>
            </w:r>
          </w:p>
        </w:tc>
        <w:tc>
          <w:tcPr>
            <w:tcW w:w="909" w:type="dxa"/>
            <w:tcBorders>
              <w:top w:val="single" w:sz="4" w:space="0" w:color="auto"/>
              <w:left w:val="single" w:sz="4" w:space="0" w:color="auto"/>
              <w:bottom w:val="single" w:sz="4" w:space="0" w:color="auto"/>
              <w:right w:val="single" w:sz="4" w:space="0" w:color="auto"/>
            </w:tcBorders>
            <w:hideMark/>
          </w:tcPr>
          <w:p w14:paraId="683BA6FC"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5381F055"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hideMark/>
          </w:tcPr>
          <w:p w14:paraId="3AEDBE1A" w14:textId="77777777" w:rsidR="00692778" w:rsidRPr="00D22496" w:rsidRDefault="00692778">
            <w:pPr>
              <w:pStyle w:val="Paragraph"/>
              <w:rPr>
                <w:noProof/>
                <w:lang w:val="ro-RO"/>
              </w:rPr>
            </w:pPr>
            <w:r w:rsidRPr="00D22496">
              <w:rPr>
                <w:noProof/>
                <w:lang w:val="ro-RO"/>
              </w:rPr>
              <w:t>Sotorasib (INN) (CAS RN 2296729-00-3)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DA2C1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E1D9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71D5E1" w14:textId="77777777" w:rsidR="00692778" w:rsidRPr="00D22496" w:rsidRDefault="00692778">
            <w:pPr>
              <w:pStyle w:val="Paragraph"/>
              <w:rPr>
                <w:noProof/>
                <w:lang w:val="ro-RO"/>
              </w:rPr>
            </w:pPr>
            <w:r w:rsidRPr="00D22496">
              <w:rPr>
                <w:noProof/>
                <w:lang w:val="ro-RO"/>
              </w:rPr>
              <w:t>31.12.2027</w:t>
            </w:r>
          </w:p>
        </w:tc>
      </w:tr>
      <w:tr w:rsidR="00692778" w:rsidRPr="00D22496" w14:paraId="1E6E93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8EDEFA" w14:textId="77777777" w:rsidR="00692778" w:rsidRPr="00D22496" w:rsidRDefault="00692778">
            <w:pPr>
              <w:pStyle w:val="Paragraph"/>
              <w:rPr>
                <w:noProof/>
                <w:lang w:val="ro-RO"/>
              </w:rPr>
            </w:pPr>
            <w:r w:rsidRPr="00D22496">
              <w:rPr>
                <w:noProof/>
                <w:lang w:val="ro-RO"/>
              </w:rPr>
              <w:t>0.8456</w:t>
            </w:r>
          </w:p>
        </w:tc>
        <w:tc>
          <w:tcPr>
            <w:tcW w:w="909" w:type="dxa"/>
            <w:tcBorders>
              <w:top w:val="single" w:sz="4" w:space="0" w:color="auto"/>
              <w:left w:val="single" w:sz="4" w:space="0" w:color="auto"/>
              <w:bottom w:val="single" w:sz="4" w:space="0" w:color="auto"/>
              <w:right w:val="single" w:sz="4" w:space="0" w:color="auto"/>
            </w:tcBorders>
            <w:hideMark/>
          </w:tcPr>
          <w:p w14:paraId="200D0858"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F05E48C"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101D9AC4" w14:textId="77777777" w:rsidR="00692778" w:rsidRPr="00D22496" w:rsidRDefault="00692778">
            <w:pPr>
              <w:pStyle w:val="Paragraph"/>
              <w:rPr>
                <w:noProof/>
                <w:lang w:val="ro-RO"/>
              </w:rPr>
            </w:pPr>
            <w:r w:rsidRPr="00D22496">
              <w:rPr>
                <w:noProof/>
                <w:lang w:val="ro-RO"/>
              </w:rPr>
              <w:t>5-Cloro-3-nitropirazolo[1,5-a]pirimidină (CAS RN 1363380-51-1)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AC704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0E38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A41961" w14:textId="77777777" w:rsidR="00692778" w:rsidRPr="00D22496" w:rsidRDefault="00692778">
            <w:pPr>
              <w:pStyle w:val="Paragraph"/>
              <w:rPr>
                <w:noProof/>
                <w:lang w:val="ro-RO"/>
              </w:rPr>
            </w:pPr>
            <w:r w:rsidRPr="00D22496">
              <w:rPr>
                <w:noProof/>
                <w:lang w:val="ro-RO"/>
              </w:rPr>
              <w:t>31.12.2027</w:t>
            </w:r>
          </w:p>
        </w:tc>
      </w:tr>
      <w:tr w:rsidR="00692778" w:rsidRPr="00D22496" w14:paraId="65261B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11FA20" w14:textId="77777777" w:rsidR="00692778" w:rsidRPr="00D22496" w:rsidRDefault="00692778">
            <w:pPr>
              <w:pStyle w:val="Paragraph"/>
              <w:rPr>
                <w:noProof/>
                <w:lang w:val="ro-RO"/>
              </w:rPr>
            </w:pPr>
            <w:r w:rsidRPr="00D22496">
              <w:rPr>
                <w:noProof/>
                <w:lang w:val="ro-RO"/>
              </w:rPr>
              <w:t>0.6240</w:t>
            </w:r>
          </w:p>
        </w:tc>
        <w:tc>
          <w:tcPr>
            <w:tcW w:w="909" w:type="dxa"/>
            <w:tcBorders>
              <w:top w:val="single" w:sz="4" w:space="0" w:color="auto"/>
              <w:left w:val="single" w:sz="4" w:space="0" w:color="auto"/>
              <w:bottom w:val="single" w:sz="4" w:space="0" w:color="auto"/>
              <w:right w:val="single" w:sz="4" w:space="0" w:color="auto"/>
            </w:tcBorders>
            <w:hideMark/>
          </w:tcPr>
          <w:p w14:paraId="33B55500"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4E8A9D64"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36C4EE9A" w14:textId="77777777" w:rsidR="00692778" w:rsidRPr="00D22496" w:rsidRDefault="00692778">
            <w:pPr>
              <w:pStyle w:val="Paragraph"/>
              <w:rPr>
                <w:noProof/>
                <w:lang w:val="ro-RO"/>
              </w:rPr>
            </w:pPr>
            <w:r w:rsidRPr="00D22496">
              <w:rPr>
                <w:noProof/>
                <w:lang w:val="ro-RO"/>
              </w:rPr>
              <w:t>4,6-Dicloro-5-fluoropirimidină (CAS RN 213265-83-9)</w:t>
            </w:r>
          </w:p>
        </w:tc>
        <w:tc>
          <w:tcPr>
            <w:tcW w:w="790" w:type="dxa"/>
            <w:tcBorders>
              <w:top w:val="single" w:sz="4" w:space="0" w:color="auto"/>
              <w:left w:val="single" w:sz="4" w:space="0" w:color="auto"/>
              <w:bottom w:val="single" w:sz="4" w:space="0" w:color="auto"/>
              <w:right w:val="single" w:sz="4" w:space="0" w:color="auto"/>
            </w:tcBorders>
            <w:hideMark/>
          </w:tcPr>
          <w:p w14:paraId="3C026B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E8BA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38B936" w14:textId="77777777" w:rsidR="00692778" w:rsidRPr="00D22496" w:rsidRDefault="00692778">
            <w:pPr>
              <w:pStyle w:val="Paragraph"/>
              <w:rPr>
                <w:noProof/>
                <w:lang w:val="ro-RO"/>
              </w:rPr>
            </w:pPr>
            <w:r w:rsidRPr="00D22496">
              <w:rPr>
                <w:noProof/>
                <w:lang w:val="ro-RO"/>
              </w:rPr>
              <w:t>31.12.2024</w:t>
            </w:r>
          </w:p>
        </w:tc>
      </w:tr>
      <w:tr w:rsidR="00692778" w:rsidRPr="00D22496" w14:paraId="34837AF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05FA8B" w14:textId="77777777" w:rsidR="00692778" w:rsidRPr="00D22496" w:rsidRDefault="00692778">
            <w:pPr>
              <w:pStyle w:val="Paragraph"/>
              <w:rPr>
                <w:noProof/>
                <w:lang w:val="ro-RO"/>
              </w:rPr>
            </w:pPr>
            <w:r w:rsidRPr="00D22496">
              <w:rPr>
                <w:noProof/>
                <w:lang w:val="ro-RO"/>
              </w:rPr>
              <w:t>0.7370</w:t>
            </w:r>
          </w:p>
        </w:tc>
        <w:tc>
          <w:tcPr>
            <w:tcW w:w="909" w:type="dxa"/>
            <w:tcBorders>
              <w:top w:val="single" w:sz="4" w:space="0" w:color="auto"/>
              <w:left w:val="single" w:sz="4" w:space="0" w:color="auto"/>
              <w:bottom w:val="single" w:sz="4" w:space="0" w:color="auto"/>
              <w:right w:val="single" w:sz="4" w:space="0" w:color="auto"/>
            </w:tcBorders>
            <w:hideMark/>
          </w:tcPr>
          <w:p w14:paraId="3A696343"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7811E717" w14:textId="77777777" w:rsidR="00692778" w:rsidRPr="00D22496" w:rsidRDefault="00692778">
            <w:pPr>
              <w:pStyle w:val="Paragraph"/>
              <w:jc w:val="center"/>
              <w:rPr>
                <w:noProof/>
                <w:lang w:val="ro-RO"/>
              </w:rPr>
            </w:pPr>
            <w:r w:rsidRPr="00D22496">
              <w:rPr>
                <w:noProof/>
                <w:lang w:val="ro-RO"/>
              </w:rPr>
              <w:t>34</w:t>
            </w:r>
          </w:p>
        </w:tc>
        <w:tc>
          <w:tcPr>
            <w:tcW w:w="4088" w:type="dxa"/>
            <w:tcBorders>
              <w:top w:val="single" w:sz="4" w:space="0" w:color="auto"/>
              <w:left w:val="single" w:sz="4" w:space="0" w:color="auto"/>
              <w:bottom w:val="single" w:sz="4" w:space="0" w:color="auto"/>
              <w:right w:val="single" w:sz="4" w:space="0" w:color="auto"/>
            </w:tcBorders>
            <w:hideMark/>
          </w:tcPr>
          <w:p w14:paraId="61DB67D2" w14:textId="77777777" w:rsidR="00692778" w:rsidRPr="00D22496" w:rsidRDefault="00692778">
            <w:pPr>
              <w:pStyle w:val="Paragraph"/>
              <w:rPr>
                <w:noProof/>
                <w:lang w:val="ro-RO"/>
              </w:rPr>
            </w:pPr>
            <w:r w:rsidRPr="00D22496">
              <w:rPr>
                <w:noProof/>
                <w:lang w:val="ro-RO"/>
              </w:rPr>
              <w:t>6-Cloro-1,3-dimetiluracil (CAS RN 6972-27-6)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92AD6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8340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41B32C" w14:textId="77777777" w:rsidR="00692778" w:rsidRPr="00D22496" w:rsidRDefault="00692778">
            <w:pPr>
              <w:pStyle w:val="Paragraph"/>
              <w:rPr>
                <w:noProof/>
                <w:lang w:val="ro-RO"/>
              </w:rPr>
            </w:pPr>
            <w:r w:rsidRPr="00D22496">
              <w:rPr>
                <w:noProof/>
                <w:lang w:val="ro-RO"/>
              </w:rPr>
              <w:t>31.12.2024</w:t>
            </w:r>
          </w:p>
        </w:tc>
      </w:tr>
      <w:tr w:rsidR="00692778" w:rsidRPr="00D22496" w14:paraId="21D61B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126493" w14:textId="77777777" w:rsidR="00692778" w:rsidRPr="00D22496" w:rsidRDefault="00692778">
            <w:pPr>
              <w:pStyle w:val="Paragraph"/>
              <w:rPr>
                <w:noProof/>
                <w:lang w:val="ro-RO"/>
              </w:rPr>
            </w:pPr>
            <w:r w:rsidRPr="00D22496">
              <w:rPr>
                <w:noProof/>
                <w:lang w:val="ro-RO"/>
              </w:rPr>
              <w:t>0.7345</w:t>
            </w:r>
          </w:p>
        </w:tc>
        <w:tc>
          <w:tcPr>
            <w:tcW w:w="909" w:type="dxa"/>
            <w:tcBorders>
              <w:top w:val="single" w:sz="4" w:space="0" w:color="auto"/>
              <w:left w:val="single" w:sz="4" w:space="0" w:color="auto"/>
              <w:bottom w:val="single" w:sz="4" w:space="0" w:color="auto"/>
              <w:right w:val="single" w:sz="4" w:space="0" w:color="auto"/>
            </w:tcBorders>
            <w:hideMark/>
          </w:tcPr>
          <w:p w14:paraId="63A9305F"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6CB18599" w14:textId="77777777" w:rsidR="00692778" w:rsidRPr="00D22496" w:rsidRDefault="00692778">
            <w:pPr>
              <w:pStyle w:val="Paragraph"/>
              <w:jc w:val="center"/>
              <w:rPr>
                <w:noProof/>
                <w:lang w:val="ro-RO"/>
              </w:rPr>
            </w:pPr>
            <w:r w:rsidRPr="00D22496">
              <w:rPr>
                <w:noProof/>
                <w:lang w:val="ro-RO"/>
              </w:rPr>
              <w:t>36</w:t>
            </w:r>
          </w:p>
        </w:tc>
        <w:tc>
          <w:tcPr>
            <w:tcW w:w="4088" w:type="dxa"/>
            <w:tcBorders>
              <w:top w:val="single" w:sz="4" w:space="0" w:color="auto"/>
              <w:left w:val="single" w:sz="4" w:space="0" w:color="auto"/>
              <w:bottom w:val="single" w:sz="4" w:space="0" w:color="auto"/>
              <w:right w:val="single" w:sz="4" w:space="0" w:color="auto"/>
            </w:tcBorders>
            <w:hideMark/>
          </w:tcPr>
          <w:p w14:paraId="715F3DA8" w14:textId="77777777" w:rsidR="00692778" w:rsidRPr="00D22496" w:rsidRDefault="00692778">
            <w:pPr>
              <w:pStyle w:val="Paragraph"/>
              <w:rPr>
                <w:noProof/>
                <w:lang w:val="ro-RO"/>
              </w:rPr>
            </w:pPr>
            <w:r w:rsidRPr="00D22496">
              <w:rPr>
                <w:noProof/>
                <w:lang w:val="ro-RO"/>
              </w:rPr>
              <w:t>Clorhidrat de 1-(Ciclopropilcarbonil)piperazină (CAS RN 1021298-67-8)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DCD58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CE09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4BAA6D" w14:textId="77777777" w:rsidR="00692778" w:rsidRPr="00D22496" w:rsidRDefault="00692778">
            <w:pPr>
              <w:pStyle w:val="Paragraph"/>
              <w:rPr>
                <w:noProof/>
                <w:lang w:val="ro-RO"/>
              </w:rPr>
            </w:pPr>
            <w:r w:rsidRPr="00D22496">
              <w:rPr>
                <w:noProof/>
                <w:lang w:val="ro-RO"/>
              </w:rPr>
              <w:t>31.12.2024</w:t>
            </w:r>
          </w:p>
        </w:tc>
      </w:tr>
      <w:tr w:rsidR="00692778" w:rsidRPr="00D22496" w14:paraId="6E10E0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DA5F88" w14:textId="77777777" w:rsidR="00692778" w:rsidRPr="00D22496" w:rsidRDefault="00692778">
            <w:pPr>
              <w:pStyle w:val="Paragraph"/>
              <w:rPr>
                <w:noProof/>
                <w:lang w:val="ro-RO"/>
              </w:rPr>
            </w:pPr>
            <w:r w:rsidRPr="00D22496">
              <w:rPr>
                <w:noProof/>
                <w:lang w:val="ro-RO"/>
              </w:rPr>
              <w:t>0.6419</w:t>
            </w:r>
          </w:p>
        </w:tc>
        <w:tc>
          <w:tcPr>
            <w:tcW w:w="909" w:type="dxa"/>
            <w:tcBorders>
              <w:top w:val="single" w:sz="4" w:space="0" w:color="auto"/>
              <w:left w:val="single" w:sz="4" w:space="0" w:color="auto"/>
              <w:bottom w:val="single" w:sz="4" w:space="0" w:color="auto"/>
              <w:right w:val="single" w:sz="4" w:space="0" w:color="auto"/>
            </w:tcBorders>
            <w:hideMark/>
          </w:tcPr>
          <w:p w14:paraId="2D8FA8E4"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7B4F0D6A"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22C28C80" w14:textId="77777777" w:rsidR="00692778" w:rsidRPr="00D22496" w:rsidRDefault="00692778">
            <w:pPr>
              <w:pStyle w:val="Paragraph"/>
              <w:rPr>
                <w:noProof/>
                <w:lang w:val="ro-RO"/>
              </w:rPr>
            </w:pPr>
            <w:r w:rsidRPr="00D22496">
              <w:rPr>
                <w:noProof/>
                <w:lang w:val="ro-RO"/>
              </w:rPr>
              <w:t>6-Iodo-3-propil-2-tioxo-2,3-dihidrochinazolină-4(1H)-onă (CAS RN 200938-58-5)</w:t>
            </w:r>
          </w:p>
        </w:tc>
        <w:tc>
          <w:tcPr>
            <w:tcW w:w="790" w:type="dxa"/>
            <w:tcBorders>
              <w:top w:val="single" w:sz="4" w:space="0" w:color="auto"/>
              <w:left w:val="single" w:sz="4" w:space="0" w:color="auto"/>
              <w:bottom w:val="single" w:sz="4" w:space="0" w:color="auto"/>
              <w:right w:val="single" w:sz="4" w:space="0" w:color="auto"/>
            </w:tcBorders>
            <w:hideMark/>
          </w:tcPr>
          <w:p w14:paraId="1C94E10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8A34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1EDCFE" w14:textId="77777777" w:rsidR="00692778" w:rsidRPr="00D22496" w:rsidRDefault="00692778">
            <w:pPr>
              <w:pStyle w:val="Paragraph"/>
              <w:rPr>
                <w:noProof/>
                <w:lang w:val="ro-RO"/>
              </w:rPr>
            </w:pPr>
            <w:r w:rsidRPr="00D22496">
              <w:rPr>
                <w:noProof/>
                <w:lang w:val="ro-RO"/>
              </w:rPr>
              <w:t>31.12.2024</w:t>
            </w:r>
          </w:p>
        </w:tc>
      </w:tr>
      <w:tr w:rsidR="00692778" w:rsidRPr="00D22496" w14:paraId="532A9F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7CB67E" w14:textId="77777777" w:rsidR="00692778" w:rsidRPr="00D22496" w:rsidRDefault="00692778">
            <w:pPr>
              <w:pStyle w:val="Paragraph"/>
              <w:rPr>
                <w:noProof/>
                <w:lang w:val="ro-RO"/>
              </w:rPr>
            </w:pPr>
            <w:r w:rsidRPr="00D22496">
              <w:rPr>
                <w:noProof/>
                <w:lang w:val="ro-RO"/>
              </w:rPr>
              <w:t>0.8248</w:t>
            </w:r>
          </w:p>
        </w:tc>
        <w:tc>
          <w:tcPr>
            <w:tcW w:w="909" w:type="dxa"/>
            <w:tcBorders>
              <w:top w:val="single" w:sz="4" w:space="0" w:color="auto"/>
              <w:left w:val="single" w:sz="4" w:space="0" w:color="auto"/>
              <w:bottom w:val="single" w:sz="4" w:space="0" w:color="auto"/>
              <w:right w:val="single" w:sz="4" w:space="0" w:color="auto"/>
            </w:tcBorders>
            <w:hideMark/>
          </w:tcPr>
          <w:p w14:paraId="0371BDBE"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3D88DDD1"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46B272D1" w14:textId="77777777" w:rsidR="00692778" w:rsidRPr="00D22496" w:rsidRDefault="00692778">
            <w:pPr>
              <w:pStyle w:val="Paragraph"/>
              <w:rPr>
                <w:noProof/>
                <w:lang w:val="ro-RO"/>
              </w:rPr>
            </w:pPr>
            <w:r w:rsidRPr="00D22496">
              <w:rPr>
                <w:noProof/>
                <w:lang w:val="ro-RO"/>
              </w:rPr>
              <w:t>5-(5-clorsulfonil-2-etoxifenil)-1-metil-3-propil-1,6-dihidro-7H-pirazolo[4,3-d]pirimidin-7-onă (nr. CAS 139756-22-2)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6EB983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3C2D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AE7E28" w14:textId="77777777" w:rsidR="00692778" w:rsidRPr="00D22496" w:rsidRDefault="00692778">
            <w:pPr>
              <w:pStyle w:val="Paragraph"/>
              <w:rPr>
                <w:noProof/>
                <w:lang w:val="ro-RO"/>
              </w:rPr>
            </w:pPr>
            <w:r w:rsidRPr="00D22496">
              <w:rPr>
                <w:noProof/>
                <w:lang w:val="ro-RO"/>
              </w:rPr>
              <w:t>31.12.2026</w:t>
            </w:r>
          </w:p>
        </w:tc>
      </w:tr>
      <w:tr w:rsidR="00692778" w:rsidRPr="00D22496" w14:paraId="42622EE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2732E4" w14:textId="77777777" w:rsidR="00692778" w:rsidRPr="00D22496" w:rsidRDefault="00692778">
            <w:pPr>
              <w:pStyle w:val="Paragraph"/>
              <w:rPr>
                <w:noProof/>
                <w:lang w:val="ro-RO"/>
              </w:rPr>
            </w:pPr>
            <w:r w:rsidRPr="00D22496">
              <w:rPr>
                <w:noProof/>
                <w:lang w:val="ro-RO"/>
              </w:rPr>
              <w:t>0.8243</w:t>
            </w:r>
          </w:p>
        </w:tc>
        <w:tc>
          <w:tcPr>
            <w:tcW w:w="909" w:type="dxa"/>
            <w:tcBorders>
              <w:top w:val="single" w:sz="4" w:space="0" w:color="auto"/>
              <w:left w:val="single" w:sz="4" w:space="0" w:color="auto"/>
              <w:bottom w:val="single" w:sz="4" w:space="0" w:color="auto"/>
              <w:right w:val="single" w:sz="4" w:space="0" w:color="auto"/>
            </w:tcBorders>
            <w:hideMark/>
          </w:tcPr>
          <w:p w14:paraId="6BD82B5E"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5F04AD7B"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51803D18" w14:textId="77777777" w:rsidR="00692778" w:rsidRPr="00D22496" w:rsidRDefault="00692778">
            <w:pPr>
              <w:pStyle w:val="Paragraph"/>
              <w:rPr>
                <w:noProof/>
                <w:lang w:val="ro-RO"/>
              </w:rPr>
            </w:pPr>
            <w:r w:rsidRPr="00D22496">
              <w:rPr>
                <w:noProof/>
                <w:lang w:val="ro-RO"/>
              </w:rPr>
              <w:t>2-(4-Fenoxifenil)-7-(piperidin-4-il)-4,5,6,7-tetrahidropirazolo[1,5-a]pirimidin-3-carbonitril (CAS RN 2190506-57-9)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3FB4B3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6104D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03DDD6" w14:textId="77777777" w:rsidR="00692778" w:rsidRPr="00D22496" w:rsidRDefault="00692778">
            <w:pPr>
              <w:pStyle w:val="Paragraph"/>
              <w:rPr>
                <w:noProof/>
                <w:lang w:val="ro-RO"/>
              </w:rPr>
            </w:pPr>
            <w:r w:rsidRPr="00D22496">
              <w:rPr>
                <w:noProof/>
                <w:lang w:val="ro-RO"/>
              </w:rPr>
              <w:t>31.12.2026</w:t>
            </w:r>
          </w:p>
        </w:tc>
      </w:tr>
      <w:tr w:rsidR="00692778" w:rsidRPr="00D22496" w14:paraId="216455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AD93A1" w14:textId="77777777" w:rsidR="00692778" w:rsidRPr="00D22496" w:rsidRDefault="00692778">
            <w:pPr>
              <w:pStyle w:val="Paragraph"/>
              <w:rPr>
                <w:noProof/>
                <w:lang w:val="ro-RO"/>
              </w:rPr>
            </w:pPr>
            <w:r w:rsidRPr="00D22496">
              <w:rPr>
                <w:noProof/>
                <w:lang w:val="ro-RO"/>
              </w:rPr>
              <w:t>0.8056</w:t>
            </w:r>
          </w:p>
        </w:tc>
        <w:tc>
          <w:tcPr>
            <w:tcW w:w="909" w:type="dxa"/>
            <w:tcBorders>
              <w:top w:val="single" w:sz="4" w:space="0" w:color="auto"/>
              <w:left w:val="single" w:sz="4" w:space="0" w:color="auto"/>
              <w:bottom w:val="single" w:sz="4" w:space="0" w:color="auto"/>
              <w:right w:val="single" w:sz="4" w:space="0" w:color="auto"/>
            </w:tcBorders>
            <w:hideMark/>
          </w:tcPr>
          <w:p w14:paraId="5D05672C"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3353DB1A" w14:textId="77777777" w:rsidR="00692778" w:rsidRPr="00D22496" w:rsidRDefault="00692778">
            <w:pPr>
              <w:pStyle w:val="Paragraph"/>
              <w:jc w:val="center"/>
              <w:rPr>
                <w:noProof/>
                <w:lang w:val="ro-RO"/>
              </w:rPr>
            </w:pPr>
            <w:r w:rsidRPr="00D22496">
              <w:rPr>
                <w:noProof/>
                <w:lang w:val="ro-RO"/>
              </w:rPr>
              <w:t>42</w:t>
            </w:r>
          </w:p>
        </w:tc>
        <w:tc>
          <w:tcPr>
            <w:tcW w:w="4088" w:type="dxa"/>
            <w:tcBorders>
              <w:top w:val="single" w:sz="4" w:space="0" w:color="auto"/>
              <w:left w:val="single" w:sz="4" w:space="0" w:color="auto"/>
              <w:bottom w:val="single" w:sz="4" w:space="0" w:color="auto"/>
              <w:right w:val="single" w:sz="4" w:space="0" w:color="auto"/>
            </w:tcBorders>
            <w:hideMark/>
          </w:tcPr>
          <w:p w14:paraId="33093F4D" w14:textId="77777777" w:rsidR="00692778" w:rsidRPr="00D22496" w:rsidRDefault="00692778">
            <w:pPr>
              <w:pStyle w:val="Paragraph"/>
              <w:rPr>
                <w:noProof/>
                <w:lang w:val="ro-RO"/>
              </w:rPr>
            </w:pPr>
            <w:r w:rsidRPr="00D22496">
              <w:rPr>
                <w:noProof/>
                <w:lang w:val="ro-RO"/>
              </w:rPr>
              <w:t>2-Clorpirimidină (CAS RN 1722-12-9)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4CE32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632F0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112278" w14:textId="77777777" w:rsidR="00692778" w:rsidRPr="00D22496" w:rsidRDefault="00692778">
            <w:pPr>
              <w:pStyle w:val="Paragraph"/>
              <w:rPr>
                <w:noProof/>
                <w:lang w:val="ro-RO"/>
              </w:rPr>
            </w:pPr>
            <w:r w:rsidRPr="00D22496">
              <w:rPr>
                <w:noProof/>
                <w:lang w:val="ro-RO"/>
              </w:rPr>
              <w:t>31.12.2025</w:t>
            </w:r>
          </w:p>
        </w:tc>
      </w:tr>
      <w:tr w:rsidR="00692778" w:rsidRPr="00D22496" w14:paraId="0816AF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30C560" w14:textId="77777777" w:rsidR="00692778" w:rsidRPr="00D22496" w:rsidRDefault="00692778">
            <w:pPr>
              <w:pStyle w:val="Paragraph"/>
              <w:rPr>
                <w:noProof/>
                <w:lang w:val="ro-RO"/>
              </w:rPr>
            </w:pPr>
            <w:r w:rsidRPr="00D22496">
              <w:rPr>
                <w:noProof/>
                <w:lang w:val="ro-RO"/>
              </w:rPr>
              <w:t>0.8484</w:t>
            </w:r>
          </w:p>
        </w:tc>
        <w:tc>
          <w:tcPr>
            <w:tcW w:w="909" w:type="dxa"/>
            <w:tcBorders>
              <w:top w:val="single" w:sz="4" w:space="0" w:color="auto"/>
              <w:left w:val="single" w:sz="4" w:space="0" w:color="auto"/>
              <w:bottom w:val="single" w:sz="4" w:space="0" w:color="auto"/>
              <w:right w:val="single" w:sz="4" w:space="0" w:color="auto"/>
            </w:tcBorders>
            <w:hideMark/>
          </w:tcPr>
          <w:p w14:paraId="6710BE5A"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086371AB" w14:textId="77777777" w:rsidR="00692778" w:rsidRPr="00D22496" w:rsidRDefault="00692778">
            <w:pPr>
              <w:pStyle w:val="Paragraph"/>
              <w:jc w:val="center"/>
              <w:rPr>
                <w:noProof/>
                <w:lang w:val="ro-RO"/>
              </w:rPr>
            </w:pPr>
            <w:r w:rsidRPr="00D22496">
              <w:rPr>
                <w:noProof/>
                <w:lang w:val="ro-RO"/>
              </w:rPr>
              <w:t>44</w:t>
            </w:r>
          </w:p>
        </w:tc>
        <w:tc>
          <w:tcPr>
            <w:tcW w:w="4088" w:type="dxa"/>
            <w:tcBorders>
              <w:top w:val="single" w:sz="4" w:space="0" w:color="auto"/>
              <w:left w:val="single" w:sz="4" w:space="0" w:color="auto"/>
              <w:bottom w:val="single" w:sz="4" w:space="0" w:color="auto"/>
              <w:right w:val="single" w:sz="4" w:space="0" w:color="auto"/>
            </w:tcBorders>
            <w:hideMark/>
          </w:tcPr>
          <w:p w14:paraId="6A0C60F8" w14:textId="77777777" w:rsidR="00692778" w:rsidRPr="00D22496" w:rsidRDefault="00692778">
            <w:pPr>
              <w:pStyle w:val="Paragraph"/>
              <w:rPr>
                <w:noProof/>
                <w:lang w:val="ro-RO"/>
              </w:rPr>
            </w:pPr>
            <w:r w:rsidRPr="00D22496">
              <w:rPr>
                <w:noProof/>
                <w:lang w:val="ro-RO"/>
              </w:rPr>
              <w:t>1,4,5,6-Tetrahidro-1,2-dimetilpirimidină (CAS RN 4271-96-9)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7F0FE9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646B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7B37C0" w14:textId="77777777" w:rsidR="00692778" w:rsidRPr="00D22496" w:rsidRDefault="00692778">
            <w:pPr>
              <w:pStyle w:val="Paragraph"/>
              <w:rPr>
                <w:noProof/>
                <w:lang w:val="ro-RO"/>
              </w:rPr>
            </w:pPr>
            <w:r w:rsidRPr="00D22496">
              <w:rPr>
                <w:noProof/>
                <w:lang w:val="ro-RO"/>
              </w:rPr>
              <w:t>31.12.2027</w:t>
            </w:r>
          </w:p>
        </w:tc>
      </w:tr>
      <w:tr w:rsidR="00692778" w:rsidRPr="00D22496" w14:paraId="2D6D92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4EC0E8" w14:textId="77777777" w:rsidR="00692778" w:rsidRPr="00D22496" w:rsidRDefault="00692778">
            <w:pPr>
              <w:pStyle w:val="Paragraph"/>
              <w:rPr>
                <w:noProof/>
                <w:lang w:val="ro-RO"/>
              </w:rPr>
            </w:pPr>
            <w:r w:rsidRPr="00D22496">
              <w:rPr>
                <w:noProof/>
                <w:lang w:val="ro-RO"/>
              </w:rPr>
              <w:t>0.4704</w:t>
            </w:r>
          </w:p>
        </w:tc>
        <w:tc>
          <w:tcPr>
            <w:tcW w:w="909" w:type="dxa"/>
            <w:tcBorders>
              <w:top w:val="single" w:sz="4" w:space="0" w:color="auto"/>
              <w:left w:val="single" w:sz="4" w:space="0" w:color="auto"/>
              <w:bottom w:val="single" w:sz="4" w:space="0" w:color="auto"/>
              <w:right w:val="single" w:sz="4" w:space="0" w:color="auto"/>
            </w:tcBorders>
            <w:hideMark/>
          </w:tcPr>
          <w:p w14:paraId="0D4B7221"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2661A68"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420FC705" w14:textId="77777777" w:rsidR="00692778" w:rsidRPr="00D22496" w:rsidRDefault="00692778">
            <w:pPr>
              <w:pStyle w:val="Paragraph"/>
              <w:rPr>
                <w:noProof/>
                <w:lang w:val="ro-RO"/>
              </w:rPr>
            </w:pPr>
            <w:r w:rsidRPr="00D22496">
              <w:rPr>
                <w:noProof/>
                <w:lang w:val="ro-RO"/>
              </w:rPr>
              <w:t>1-[3-(Hidroximetil)piridin-2-il]-4-metil-2-fenilpiperazină (CAS RN 61337-89-1)</w:t>
            </w:r>
          </w:p>
        </w:tc>
        <w:tc>
          <w:tcPr>
            <w:tcW w:w="790" w:type="dxa"/>
            <w:tcBorders>
              <w:top w:val="single" w:sz="4" w:space="0" w:color="auto"/>
              <w:left w:val="single" w:sz="4" w:space="0" w:color="auto"/>
              <w:bottom w:val="single" w:sz="4" w:space="0" w:color="auto"/>
              <w:right w:val="single" w:sz="4" w:space="0" w:color="auto"/>
            </w:tcBorders>
            <w:hideMark/>
          </w:tcPr>
          <w:p w14:paraId="7252F05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DB3E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FAA3DF" w14:textId="77777777" w:rsidR="00692778" w:rsidRPr="00D22496" w:rsidRDefault="00692778">
            <w:pPr>
              <w:pStyle w:val="Paragraph"/>
              <w:rPr>
                <w:noProof/>
                <w:lang w:val="ro-RO"/>
              </w:rPr>
            </w:pPr>
            <w:r w:rsidRPr="00D22496">
              <w:rPr>
                <w:noProof/>
                <w:lang w:val="ro-RO"/>
              </w:rPr>
              <w:t>31.12.2024</w:t>
            </w:r>
          </w:p>
        </w:tc>
      </w:tr>
      <w:tr w:rsidR="00692778" w:rsidRPr="00D22496" w14:paraId="6559341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938511" w14:textId="77777777" w:rsidR="00692778" w:rsidRPr="00D22496" w:rsidRDefault="00692778">
            <w:pPr>
              <w:pStyle w:val="Paragraph"/>
              <w:rPr>
                <w:noProof/>
                <w:lang w:val="ro-RO"/>
              </w:rPr>
            </w:pPr>
            <w:r w:rsidRPr="00D22496">
              <w:rPr>
                <w:noProof/>
                <w:lang w:val="ro-RO"/>
              </w:rPr>
              <w:t>0.8488</w:t>
            </w:r>
          </w:p>
        </w:tc>
        <w:tc>
          <w:tcPr>
            <w:tcW w:w="909" w:type="dxa"/>
            <w:tcBorders>
              <w:top w:val="single" w:sz="4" w:space="0" w:color="auto"/>
              <w:left w:val="single" w:sz="4" w:space="0" w:color="auto"/>
              <w:bottom w:val="single" w:sz="4" w:space="0" w:color="auto"/>
              <w:right w:val="single" w:sz="4" w:space="0" w:color="auto"/>
            </w:tcBorders>
            <w:hideMark/>
          </w:tcPr>
          <w:p w14:paraId="3964D43D"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6C2EF3AF" w14:textId="77777777" w:rsidR="00692778" w:rsidRPr="00D22496" w:rsidRDefault="00692778">
            <w:pPr>
              <w:pStyle w:val="Paragraph"/>
              <w:jc w:val="center"/>
              <w:rPr>
                <w:noProof/>
                <w:lang w:val="ro-RO"/>
              </w:rPr>
            </w:pPr>
            <w:r w:rsidRPr="00D22496">
              <w:rPr>
                <w:noProof/>
                <w:lang w:val="ro-RO"/>
              </w:rPr>
              <w:t>46</w:t>
            </w:r>
          </w:p>
        </w:tc>
        <w:tc>
          <w:tcPr>
            <w:tcW w:w="4088" w:type="dxa"/>
            <w:tcBorders>
              <w:top w:val="single" w:sz="4" w:space="0" w:color="auto"/>
              <w:left w:val="single" w:sz="4" w:space="0" w:color="auto"/>
              <w:bottom w:val="single" w:sz="4" w:space="0" w:color="auto"/>
              <w:right w:val="single" w:sz="4" w:space="0" w:color="auto"/>
            </w:tcBorders>
            <w:hideMark/>
          </w:tcPr>
          <w:p w14:paraId="6047845F" w14:textId="77777777" w:rsidR="00692778" w:rsidRPr="00D22496" w:rsidRDefault="00692778">
            <w:pPr>
              <w:pStyle w:val="Paragraph"/>
              <w:rPr>
                <w:noProof/>
                <w:lang w:val="ro-RO"/>
              </w:rPr>
            </w:pPr>
            <w:r w:rsidRPr="00D22496">
              <w:rPr>
                <w:noProof/>
                <w:lang w:val="ro-RO"/>
              </w:rPr>
              <w:t>Trilaciclib (CAS RN 1374743-00-6)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2AE1D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BB4E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C8AB1D" w14:textId="77777777" w:rsidR="00692778" w:rsidRPr="00D22496" w:rsidRDefault="00692778">
            <w:pPr>
              <w:pStyle w:val="Paragraph"/>
              <w:rPr>
                <w:noProof/>
                <w:lang w:val="ro-RO"/>
              </w:rPr>
            </w:pPr>
            <w:r w:rsidRPr="00D22496">
              <w:rPr>
                <w:noProof/>
                <w:lang w:val="ro-RO"/>
              </w:rPr>
              <w:t>31.12.2027</w:t>
            </w:r>
          </w:p>
        </w:tc>
      </w:tr>
      <w:tr w:rsidR="00692778" w:rsidRPr="00D22496" w14:paraId="30E125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2FB41D" w14:textId="77777777" w:rsidR="00692778" w:rsidRPr="00D22496" w:rsidRDefault="00692778">
            <w:pPr>
              <w:pStyle w:val="Paragraph"/>
              <w:rPr>
                <w:noProof/>
                <w:lang w:val="ro-RO"/>
              </w:rPr>
            </w:pPr>
            <w:r w:rsidRPr="00D22496">
              <w:rPr>
                <w:noProof/>
                <w:lang w:val="ro-RO"/>
              </w:rPr>
              <w:t>0.6677</w:t>
            </w:r>
          </w:p>
        </w:tc>
        <w:tc>
          <w:tcPr>
            <w:tcW w:w="909" w:type="dxa"/>
            <w:tcBorders>
              <w:top w:val="single" w:sz="4" w:space="0" w:color="auto"/>
              <w:left w:val="single" w:sz="4" w:space="0" w:color="auto"/>
              <w:bottom w:val="single" w:sz="4" w:space="0" w:color="auto"/>
              <w:right w:val="single" w:sz="4" w:space="0" w:color="auto"/>
            </w:tcBorders>
            <w:hideMark/>
          </w:tcPr>
          <w:p w14:paraId="031D9601"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1105332"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0A546CCD" w14:textId="77777777" w:rsidR="00692778" w:rsidRPr="00D22496" w:rsidRDefault="00692778">
            <w:pPr>
              <w:pStyle w:val="Paragraph"/>
              <w:rPr>
                <w:noProof/>
                <w:lang w:val="ro-RO"/>
              </w:rPr>
            </w:pPr>
            <w:r w:rsidRPr="00D22496">
              <w:rPr>
                <w:noProof/>
                <w:lang w:val="ro-RO"/>
              </w:rPr>
              <w:t>6-Metil-2-oxoperhidropirimidină-4-iluree (CAS RN 1129-42-6) cu o puritate de minimum 94 %</w:t>
            </w:r>
          </w:p>
        </w:tc>
        <w:tc>
          <w:tcPr>
            <w:tcW w:w="790" w:type="dxa"/>
            <w:tcBorders>
              <w:top w:val="single" w:sz="4" w:space="0" w:color="auto"/>
              <w:left w:val="single" w:sz="4" w:space="0" w:color="auto"/>
              <w:bottom w:val="single" w:sz="4" w:space="0" w:color="auto"/>
              <w:right w:val="single" w:sz="4" w:space="0" w:color="auto"/>
            </w:tcBorders>
            <w:hideMark/>
          </w:tcPr>
          <w:p w14:paraId="63DEB1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4AF6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E059C7" w14:textId="77777777" w:rsidR="00692778" w:rsidRPr="00D22496" w:rsidRDefault="00692778">
            <w:pPr>
              <w:pStyle w:val="Paragraph"/>
              <w:rPr>
                <w:noProof/>
                <w:lang w:val="ro-RO"/>
              </w:rPr>
            </w:pPr>
            <w:r w:rsidRPr="00D22496">
              <w:rPr>
                <w:noProof/>
                <w:lang w:val="ro-RO"/>
              </w:rPr>
              <w:t>31.12.2025</w:t>
            </w:r>
          </w:p>
        </w:tc>
      </w:tr>
      <w:tr w:rsidR="00692778" w:rsidRPr="00D22496" w14:paraId="358215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5908F2" w14:textId="77777777" w:rsidR="00692778" w:rsidRPr="00D22496" w:rsidRDefault="00692778">
            <w:pPr>
              <w:pStyle w:val="Paragraph"/>
              <w:rPr>
                <w:noProof/>
                <w:lang w:val="ro-RO"/>
              </w:rPr>
            </w:pPr>
            <w:r w:rsidRPr="00D22496">
              <w:rPr>
                <w:noProof/>
                <w:lang w:val="ro-RO"/>
              </w:rPr>
              <w:t>0.4699</w:t>
            </w:r>
          </w:p>
        </w:tc>
        <w:tc>
          <w:tcPr>
            <w:tcW w:w="909" w:type="dxa"/>
            <w:tcBorders>
              <w:top w:val="single" w:sz="4" w:space="0" w:color="auto"/>
              <w:left w:val="single" w:sz="4" w:space="0" w:color="auto"/>
              <w:bottom w:val="single" w:sz="4" w:space="0" w:color="auto"/>
              <w:right w:val="single" w:sz="4" w:space="0" w:color="auto"/>
            </w:tcBorders>
            <w:hideMark/>
          </w:tcPr>
          <w:p w14:paraId="1AB91617"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4991329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24EBA92" w14:textId="77777777" w:rsidR="00692778" w:rsidRPr="00D22496" w:rsidRDefault="00692778">
            <w:pPr>
              <w:pStyle w:val="Paragraph"/>
              <w:rPr>
                <w:noProof/>
                <w:lang w:val="ro-RO"/>
              </w:rPr>
            </w:pPr>
            <w:r w:rsidRPr="00D22496">
              <w:rPr>
                <w:noProof/>
                <w:lang w:val="ro-RO"/>
              </w:rPr>
              <w:t>2-(2-Piperazin-1-iletoxi)etanol (CAS RN 13349-82-1)</w:t>
            </w:r>
          </w:p>
        </w:tc>
        <w:tc>
          <w:tcPr>
            <w:tcW w:w="790" w:type="dxa"/>
            <w:tcBorders>
              <w:top w:val="single" w:sz="4" w:space="0" w:color="auto"/>
              <w:left w:val="single" w:sz="4" w:space="0" w:color="auto"/>
              <w:bottom w:val="single" w:sz="4" w:space="0" w:color="auto"/>
              <w:right w:val="single" w:sz="4" w:space="0" w:color="auto"/>
            </w:tcBorders>
            <w:hideMark/>
          </w:tcPr>
          <w:p w14:paraId="01586C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4A0E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22FE4A" w14:textId="77777777" w:rsidR="00692778" w:rsidRPr="00D22496" w:rsidRDefault="00692778">
            <w:pPr>
              <w:pStyle w:val="Paragraph"/>
              <w:rPr>
                <w:noProof/>
                <w:lang w:val="ro-RO"/>
              </w:rPr>
            </w:pPr>
            <w:r w:rsidRPr="00D22496">
              <w:rPr>
                <w:noProof/>
                <w:lang w:val="ro-RO"/>
              </w:rPr>
              <w:t>31.12.2024</w:t>
            </w:r>
          </w:p>
        </w:tc>
      </w:tr>
      <w:tr w:rsidR="00692778" w:rsidRPr="00D22496" w14:paraId="563707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7542B0" w14:textId="77777777" w:rsidR="00692778" w:rsidRPr="00D22496" w:rsidRDefault="00692778">
            <w:pPr>
              <w:pStyle w:val="Paragraph"/>
              <w:rPr>
                <w:noProof/>
                <w:lang w:val="ro-RO"/>
              </w:rPr>
            </w:pPr>
            <w:r w:rsidRPr="00D22496">
              <w:rPr>
                <w:noProof/>
                <w:lang w:val="ro-RO"/>
              </w:rPr>
              <w:t>0.6987</w:t>
            </w:r>
          </w:p>
        </w:tc>
        <w:tc>
          <w:tcPr>
            <w:tcW w:w="909" w:type="dxa"/>
            <w:tcBorders>
              <w:top w:val="single" w:sz="4" w:space="0" w:color="auto"/>
              <w:left w:val="single" w:sz="4" w:space="0" w:color="auto"/>
              <w:bottom w:val="single" w:sz="4" w:space="0" w:color="auto"/>
              <w:right w:val="single" w:sz="4" w:space="0" w:color="auto"/>
            </w:tcBorders>
            <w:hideMark/>
          </w:tcPr>
          <w:p w14:paraId="5F8C3400"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0B3CA94"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2C6F5CCB" w14:textId="77777777" w:rsidR="00692778" w:rsidRPr="00D22496" w:rsidRDefault="00692778">
            <w:pPr>
              <w:pStyle w:val="Paragraph"/>
              <w:rPr>
                <w:noProof/>
                <w:lang w:val="ro-RO"/>
              </w:rPr>
            </w:pPr>
            <w:r w:rsidRPr="00D22496">
              <w:rPr>
                <w:noProof/>
                <w:lang w:val="ro-RO"/>
              </w:rPr>
              <w:t xml:space="preserve">6-Benziladenină (CAS RN 1214-39-7) cu o puritate de minimum 97 % în greutate </w:t>
            </w:r>
          </w:p>
        </w:tc>
        <w:tc>
          <w:tcPr>
            <w:tcW w:w="790" w:type="dxa"/>
            <w:tcBorders>
              <w:top w:val="single" w:sz="4" w:space="0" w:color="auto"/>
              <w:left w:val="single" w:sz="4" w:space="0" w:color="auto"/>
              <w:bottom w:val="single" w:sz="4" w:space="0" w:color="auto"/>
              <w:right w:val="single" w:sz="4" w:space="0" w:color="auto"/>
            </w:tcBorders>
            <w:hideMark/>
          </w:tcPr>
          <w:p w14:paraId="4747A7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E22B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A2D0F4" w14:textId="77777777" w:rsidR="00692778" w:rsidRPr="00D22496" w:rsidRDefault="00692778">
            <w:pPr>
              <w:pStyle w:val="Paragraph"/>
              <w:rPr>
                <w:noProof/>
                <w:lang w:val="ro-RO"/>
              </w:rPr>
            </w:pPr>
            <w:r w:rsidRPr="00D22496">
              <w:rPr>
                <w:noProof/>
                <w:lang w:val="ro-RO"/>
              </w:rPr>
              <w:t>31.12.2026</w:t>
            </w:r>
          </w:p>
        </w:tc>
      </w:tr>
      <w:tr w:rsidR="00692778" w:rsidRPr="00D22496" w14:paraId="190CC7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19DC81" w14:textId="77777777" w:rsidR="00692778" w:rsidRPr="00D22496" w:rsidRDefault="00692778">
            <w:pPr>
              <w:pStyle w:val="Paragraph"/>
              <w:rPr>
                <w:noProof/>
                <w:lang w:val="ro-RO"/>
              </w:rPr>
            </w:pPr>
            <w:r w:rsidRPr="00D22496">
              <w:rPr>
                <w:noProof/>
                <w:lang w:val="ro-RO"/>
              </w:rPr>
              <w:t>0.2744</w:t>
            </w:r>
          </w:p>
        </w:tc>
        <w:tc>
          <w:tcPr>
            <w:tcW w:w="909" w:type="dxa"/>
            <w:tcBorders>
              <w:top w:val="single" w:sz="4" w:space="0" w:color="auto"/>
              <w:left w:val="single" w:sz="4" w:space="0" w:color="auto"/>
              <w:bottom w:val="single" w:sz="4" w:space="0" w:color="auto"/>
              <w:right w:val="single" w:sz="4" w:space="0" w:color="auto"/>
            </w:tcBorders>
            <w:hideMark/>
          </w:tcPr>
          <w:p w14:paraId="332CEDF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5DB22A45"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70C777B" w14:textId="77777777" w:rsidR="00692778" w:rsidRPr="00D22496" w:rsidRDefault="00692778">
            <w:pPr>
              <w:pStyle w:val="Paragraph"/>
              <w:rPr>
                <w:noProof/>
                <w:lang w:val="ro-RO"/>
              </w:rPr>
            </w:pPr>
            <w:r w:rsidRPr="00D22496">
              <w:rPr>
                <w:noProof/>
                <w:lang w:val="ro-RO"/>
              </w:rPr>
              <w:t>2,6-Diclor-4,8-dipiperidinopirimido[5,4-</w:t>
            </w:r>
            <w:r w:rsidRPr="00D22496">
              <w:rPr>
                <w:i/>
                <w:iCs/>
                <w:noProof/>
                <w:lang w:val="ro-RO"/>
              </w:rPr>
              <w:t>d</w:t>
            </w:r>
            <w:r w:rsidRPr="00D22496">
              <w:rPr>
                <w:noProof/>
                <w:lang w:val="ro-RO"/>
              </w:rPr>
              <w:t>]pirimidină (CAS RN 7139-02-8)</w:t>
            </w:r>
          </w:p>
        </w:tc>
        <w:tc>
          <w:tcPr>
            <w:tcW w:w="790" w:type="dxa"/>
            <w:tcBorders>
              <w:top w:val="single" w:sz="4" w:space="0" w:color="auto"/>
              <w:left w:val="single" w:sz="4" w:space="0" w:color="auto"/>
              <w:bottom w:val="single" w:sz="4" w:space="0" w:color="auto"/>
              <w:right w:val="single" w:sz="4" w:space="0" w:color="auto"/>
            </w:tcBorders>
            <w:hideMark/>
          </w:tcPr>
          <w:p w14:paraId="545058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4F48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97D680" w14:textId="77777777" w:rsidR="00692778" w:rsidRPr="00D22496" w:rsidRDefault="00692778">
            <w:pPr>
              <w:pStyle w:val="Paragraph"/>
              <w:rPr>
                <w:noProof/>
                <w:lang w:val="ro-RO"/>
              </w:rPr>
            </w:pPr>
            <w:r w:rsidRPr="00D22496">
              <w:rPr>
                <w:noProof/>
                <w:lang w:val="ro-RO"/>
              </w:rPr>
              <w:t>31.12.2024</w:t>
            </w:r>
          </w:p>
        </w:tc>
      </w:tr>
      <w:tr w:rsidR="00692778" w:rsidRPr="00D22496" w14:paraId="187803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52A715" w14:textId="77777777" w:rsidR="00692778" w:rsidRPr="00D22496" w:rsidRDefault="00692778">
            <w:pPr>
              <w:pStyle w:val="Paragraph"/>
              <w:rPr>
                <w:noProof/>
                <w:lang w:val="ro-RO"/>
              </w:rPr>
            </w:pPr>
            <w:r w:rsidRPr="00D22496">
              <w:rPr>
                <w:noProof/>
                <w:lang w:val="ro-RO"/>
              </w:rPr>
              <w:t>0.7578</w:t>
            </w:r>
          </w:p>
        </w:tc>
        <w:tc>
          <w:tcPr>
            <w:tcW w:w="909" w:type="dxa"/>
            <w:tcBorders>
              <w:top w:val="single" w:sz="4" w:space="0" w:color="auto"/>
              <w:left w:val="single" w:sz="4" w:space="0" w:color="auto"/>
              <w:bottom w:val="single" w:sz="4" w:space="0" w:color="auto"/>
              <w:right w:val="single" w:sz="4" w:space="0" w:color="auto"/>
            </w:tcBorders>
            <w:hideMark/>
          </w:tcPr>
          <w:p w14:paraId="6FE08A5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142766C0"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469D8A13" w14:textId="77777777" w:rsidR="00692778" w:rsidRPr="00D22496" w:rsidRDefault="00692778">
            <w:pPr>
              <w:pStyle w:val="Paragraph"/>
              <w:rPr>
                <w:noProof/>
                <w:lang w:val="ro-RO"/>
              </w:rPr>
            </w:pPr>
            <w:r w:rsidRPr="00D22496">
              <w:rPr>
                <w:noProof/>
                <w:lang w:val="ro-RO"/>
              </w:rPr>
              <w:t>1-(3-clorofenil) piperazină (CAS RN 6640-24-0)</w:t>
            </w:r>
          </w:p>
        </w:tc>
        <w:tc>
          <w:tcPr>
            <w:tcW w:w="790" w:type="dxa"/>
            <w:tcBorders>
              <w:top w:val="single" w:sz="4" w:space="0" w:color="auto"/>
              <w:left w:val="single" w:sz="4" w:space="0" w:color="auto"/>
              <w:bottom w:val="single" w:sz="4" w:space="0" w:color="auto"/>
              <w:right w:val="single" w:sz="4" w:space="0" w:color="auto"/>
            </w:tcBorders>
            <w:hideMark/>
          </w:tcPr>
          <w:p w14:paraId="24C6C8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13434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08176F" w14:textId="77777777" w:rsidR="00692778" w:rsidRPr="00D22496" w:rsidRDefault="00692778">
            <w:pPr>
              <w:pStyle w:val="Paragraph"/>
              <w:rPr>
                <w:noProof/>
                <w:lang w:val="ro-RO"/>
              </w:rPr>
            </w:pPr>
            <w:r w:rsidRPr="00D22496">
              <w:rPr>
                <w:noProof/>
                <w:lang w:val="ro-RO"/>
              </w:rPr>
              <w:t>31.12.2024</w:t>
            </w:r>
          </w:p>
        </w:tc>
      </w:tr>
      <w:tr w:rsidR="00692778" w:rsidRPr="00D22496" w14:paraId="01446D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206BF6" w14:textId="77777777" w:rsidR="00692778" w:rsidRPr="00D22496" w:rsidRDefault="00692778">
            <w:pPr>
              <w:pStyle w:val="Paragraph"/>
              <w:rPr>
                <w:noProof/>
                <w:lang w:val="ro-RO"/>
              </w:rPr>
            </w:pPr>
            <w:r w:rsidRPr="00D22496">
              <w:rPr>
                <w:noProof/>
                <w:lang w:val="ro-RO"/>
              </w:rPr>
              <w:t>0.4772</w:t>
            </w:r>
          </w:p>
        </w:tc>
        <w:tc>
          <w:tcPr>
            <w:tcW w:w="909" w:type="dxa"/>
            <w:tcBorders>
              <w:top w:val="single" w:sz="4" w:space="0" w:color="auto"/>
              <w:left w:val="single" w:sz="4" w:space="0" w:color="auto"/>
              <w:bottom w:val="single" w:sz="4" w:space="0" w:color="auto"/>
              <w:right w:val="single" w:sz="4" w:space="0" w:color="auto"/>
            </w:tcBorders>
            <w:hideMark/>
          </w:tcPr>
          <w:p w14:paraId="29DA966F"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41C9E08A"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78B7DB28" w14:textId="77777777" w:rsidR="00692778" w:rsidRPr="00D22496" w:rsidRDefault="00692778">
            <w:pPr>
              <w:pStyle w:val="Paragraph"/>
              <w:rPr>
                <w:noProof/>
                <w:lang w:val="ro-RO"/>
              </w:rPr>
            </w:pPr>
            <w:r w:rsidRPr="00D22496">
              <w:rPr>
                <w:noProof/>
                <w:lang w:val="ro-RO"/>
              </w:rPr>
              <w:t>Bis(tetrafluoroborat) de 1-clorometil-4-fluoro-1,4-diazoniabiciclo[2.2.2]octan (CAS RN 140681-55-6) </w:t>
            </w:r>
          </w:p>
        </w:tc>
        <w:tc>
          <w:tcPr>
            <w:tcW w:w="790" w:type="dxa"/>
            <w:tcBorders>
              <w:top w:val="single" w:sz="4" w:space="0" w:color="auto"/>
              <w:left w:val="single" w:sz="4" w:space="0" w:color="auto"/>
              <w:bottom w:val="single" w:sz="4" w:space="0" w:color="auto"/>
              <w:right w:val="single" w:sz="4" w:space="0" w:color="auto"/>
            </w:tcBorders>
            <w:hideMark/>
          </w:tcPr>
          <w:p w14:paraId="405F83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3AC9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4398AA" w14:textId="77777777" w:rsidR="00692778" w:rsidRPr="00D22496" w:rsidRDefault="00692778">
            <w:pPr>
              <w:pStyle w:val="Paragraph"/>
              <w:rPr>
                <w:noProof/>
                <w:lang w:val="ro-RO"/>
              </w:rPr>
            </w:pPr>
            <w:r w:rsidRPr="00D22496">
              <w:rPr>
                <w:noProof/>
                <w:lang w:val="ro-RO"/>
              </w:rPr>
              <w:t>31.12.2024</w:t>
            </w:r>
          </w:p>
        </w:tc>
      </w:tr>
      <w:tr w:rsidR="00692778" w:rsidRPr="00D22496" w14:paraId="03D160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3431BA" w14:textId="77777777" w:rsidR="00692778" w:rsidRPr="00D22496" w:rsidRDefault="00692778">
            <w:pPr>
              <w:pStyle w:val="Paragraph"/>
              <w:rPr>
                <w:noProof/>
                <w:lang w:val="ro-RO"/>
              </w:rPr>
            </w:pPr>
            <w:r w:rsidRPr="00D22496">
              <w:rPr>
                <w:noProof/>
                <w:lang w:val="ro-RO"/>
              </w:rPr>
              <w:t>0.7825</w:t>
            </w:r>
          </w:p>
        </w:tc>
        <w:tc>
          <w:tcPr>
            <w:tcW w:w="909" w:type="dxa"/>
            <w:tcBorders>
              <w:top w:val="single" w:sz="4" w:space="0" w:color="auto"/>
              <w:left w:val="single" w:sz="4" w:space="0" w:color="auto"/>
              <w:bottom w:val="single" w:sz="4" w:space="0" w:color="auto"/>
              <w:right w:val="single" w:sz="4" w:space="0" w:color="auto"/>
            </w:tcBorders>
            <w:hideMark/>
          </w:tcPr>
          <w:p w14:paraId="22647C86"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0409D85B"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08BDCCF7" w14:textId="77777777" w:rsidR="00692778" w:rsidRPr="00D22496" w:rsidRDefault="00692778">
            <w:pPr>
              <w:pStyle w:val="Paragraph"/>
              <w:rPr>
                <w:noProof/>
                <w:lang w:val="ro-RO"/>
              </w:rPr>
            </w:pPr>
            <w:r w:rsidRPr="00D22496">
              <w:rPr>
                <w:noProof/>
                <w:lang w:val="ro-RO"/>
              </w:rPr>
              <w:t>Guanină (CAS RN 73-40-5)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46CD2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C72B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E5B805" w14:textId="77777777" w:rsidR="00692778" w:rsidRPr="00D22496" w:rsidRDefault="00692778">
            <w:pPr>
              <w:pStyle w:val="Paragraph"/>
              <w:rPr>
                <w:noProof/>
                <w:lang w:val="ro-RO"/>
              </w:rPr>
            </w:pPr>
            <w:r w:rsidRPr="00D22496">
              <w:rPr>
                <w:noProof/>
                <w:lang w:val="ro-RO"/>
              </w:rPr>
              <w:t>31.12.2024</w:t>
            </w:r>
          </w:p>
        </w:tc>
      </w:tr>
      <w:tr w:rsidR="00692778" w:rsidRPr="00D22496" w14:paraId="6CB450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7B48CE" w14:textId="77777777" w:rsidR="00692778" w:rsidRPr="00D22496" w:rsidRDefault="00692778">
            <w:pPr>
              <w:pStyle w:val="Paragraph"/>
              <w:rPr>
                <w:noProof/>
                <w:lang w:val="ro-RO"/>
              </w:rPr>
            </w:pPr>
            <w:r w:rsidRPr="00D22496">
              <w:rPr>
                <w:noProof/>
                <w:lang w:val="ro-RO"/>
              </w:rPr>
              <w:t>0.2735</w:t>
            </w:r>
          </w:p>
        </w:tc>
        <w:tc>
          <w:tcPr>
            <w:tcW w:w="909" w:type="dxa"/>
            <w:tcBorders>
              <w:top w:val="single" w:sz="4" w:space="0" w:color="auto"/>
              <w:left w:val="single" w:sz="4" w:space="0" w:color="auto"/>
              <w:bottom w:val="single" w:sz="4" w:space="0" w:color="auto"/>
              <w:right w:val="single" w:sz="4" w:space="0" w:color="auto"/>
            </w:tcBorders>
            <w:hideMark/>
          </w:tcPr>
          <w:p w14:paraId="1EA4C06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31753643"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8AF66D4" w14:textId="77777777" w:rsidR="00692778" w:rsidRPr="00D22496" w:rsidRDefault="00692778">
            <w:pPr>
              <w:pStyle w:val="Paragraph"/>
              <w:rPr>
                <w:noProof/>
                <w:lang w:val="ro-RO"/>
              </w:rPr>
            </w:pPr>
            <w:r w:rsidRPr="00D22496">
              <w:rPr>
                <w:i/>
                <w:iCs/>
                <w:noProof/>
                <w:lang w:val="ro-RO"/>
              </w:rPr>
              <w:t>N</w:t>
            </w:r>
            <w:r w:rsidRPr="00D22496">
              <w:rPr>
                <w:noProof/>
                <w:lang w:val="ro-RO"/>
              </w:rPr>
              <w:t>-(4-Etil-2,3-dioxopiperazin-1-ilcarbonil)-D-2-fenilglicină (CAS RN 63422-71-9)</w:t>
            </w:r>
          </w:p>
        </w:tc>
        <w:tc>
          <w:tcPr>
            <w:tcW w:w="790" w:type="dxa"/>
            <w:tcBorders>
              <w:top w:val="single" w:sz="4" w:space="0" w:color="auto"/>
              <w:left w:val="single" w:sz="4" w:space="0" w:color="auto"/>
              <w:bottom w:val="single" w:sz="4" w:space="0" w:color="auto"/>
              <w:right w:val="single" w:sz="4" w:space="0" w:color="auto"/>
            </w:tcBorders>
            <w:hideMark/>
          </w:tcPr>
          <w:p w14:paraId="7C08BF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AABE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6D3C70" w14:textId="77777777" w:rsidR="00692778" w:rsidRPr="00D22496" w:rsidRDefault="00692778">
            <w:pPr>
              <w:pStyle w:val="Paragraph"/>
              <w:rPr>
                <w:noProof/>
                <w:lang w:val="ro-RO"/>
              </w:rPr>
            </w:pPr>
            <w:r w:rsidRPr="00D22496">
              <w:rPr>
                <w:noProof/>
                <w:lang w:val="ro-RO"/>
              </w:rPr>
              <w:t>31.12.2024</w:t>
            </w:r>
          </w:p>
        </w:tc>
      </w:tr>
      <w:tr w:rsidR="00692778" w:rsidRPr="00D22496" w14:paraId="0CD454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7D76B4" w14:textId="77777777" w:rsidR="00692778" w:rsidRPr="00D22496" w:rsidRDefault="00692778">
            <w:pPr>
              <w:pStyle w:val="Paragraph"/>
              <w:rPr>
                <w:noProof/>
                <w:lang w:val="ro-RO"/>
              </w:rPr>
            </w:pPr>
            <w:r w:rsidRPr="00D22496">
              <w:rPr>
                <w:noProof/>
                <w:lang w:val="ro-RO"/>
              </w:rPr>
              <w:t>0.5542</w:t>
            </w:r>
          </w:p>
        </w:tc>
        <w:tc>
          <w:tcPr>
            <w:tcW w:w="909" w:type="dxa"/>
            <w:tcBorders>
              <w:top w:val="single" w:sz="4" w:space="0" w:color="auto"/>
              <w:left w:val="single" w:sz="4" w:space="0" w:color="auto"/>
              <w:bottom w:val="single" w:sz="4" w:space="0" w:color="auto"/>
              <w:right w:val="single" w:sz="4" w:space="0" w:color="auto"/>
            </w:tcBorders>
            <w:hideMark/>
          </w:tcPr>
          <w:p w14:paraId="543FB7D3"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2B7BEABA"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4BE8A993" w14:textId="77777777" w:rsidR="00692778" w:rsidRPr="00D22496" w:rsidRDefault="00692778">
            <w:pPr>
              <w:pStyle w:val="Paragraph"/>
              <w:rPr>
                <w:noProof/>
                <w:lang w:val="ro-RO"/>
              </w:rPr>
            </w:pPr>
            <w:r w:rsidRPr="00D22496">
              <w:rPr>
                <w:noProof/>
                <w:lang w:val="ro-RO"/>
              </w:rPr>
              <w:t>Clorhidrat de 3-(trifluorometil)-5,6,7,8-tetrahidro[1,2,4]triazolo[4,3-a]pirazină  (1:1) (CAS RN 762240-92-6)</w:t>
            </w:r>
          </w:p>
        </w:tc>
        <w:tc>
          <w:tcPr>
            <w:tcW w:w="790" w:type="dxa"/>
            <w:tcBorders>
              <w:top w:val="single" w:sz="4" w:space="0" w:color="auto"/>
              <w:left w:val="single" w:sz="4" w:space="0" w:color="auto"/>
              <w:bottom w:val="single" w:sz="4" w:space="0" w:color="auto"/>
              <w:right w:val="single" w:sz="4" w:space="0" w:color="auto"/>
            </w:tcBorders>
            <w:hideMark/>
          </w:tcPr>
          <w:p w14:paraId="37BE5B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CCC5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BB5C64" w14:textId="77777777" w:rsidR="00692778" w:rsidRPr="00D22496" w:rsidRDefault="00692778">
            <w:pPr>
              <w:pStyle w:val="Paragraph"/>
              <w:rPr>
                <w:noProof/>
                <w:lang w:val="ro-RO"/>
              </w:rPr>
            </w:pPr>
            <w:r w:rsidRPr="00D22496">
              <w:rPr>
                <w:noProof/>
                <w:lang w:val="ro-RO"/>
              </w:rPr>
              <w:t>31.12.2027</w:t>
            </w:r>
          </w:p>
        </w:tc>
      </w:tr>
      <w:tr w:rsidR="00692778" w:rsidRPr="00D22496" w14:paraId="01A428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BE5D8E" w14:textId="77777777" w:rsidR="00692778" w:rsidRPr="00D22496" w:rsidRDefault="00692778">
            <w:pPr>
              <w:pStyle w:val="Paragraph"/>
              <w:rPr>
                <w:noProof/>
                <w:lang w:val="ro-RO"/>
              </w:rPr>
            </w:pPr>
            <w:r w:rsidRPr="00D22496">
              <w:rPr>
                <w:noProof/>
                <w:lang w:val="ro-RO"/>
              </w:rPr>
              <w:t>0.7071</w:t>
            </w:r>
          </w:p>
        </w:tc>
        <w:tc>
          <w:tcPr>
            <w:tcW w:w="909" w:type="dxa"/>
            <w:tcBorders>
              <w:top w:val="single" w:sz="4" w:space="0" w:color="auto"/>
              <w:left w:val="single" w:sz="4" w:space="0" w:color="auto"/>
              <w:bottom w:val="single" w:sz="4" w:space="0" w:color="auto"/>
              <w:right w:val="single" w:sz="4" w:space="0" w:color="auto"/>
            </w:tcBorders>
            <w:hideMark/>
          </w:tcPr>
          <w:p w14:paraId="4A17E09C" w14:textId="77777777" w:rsidR="00692778" w:rsidRPr="00D22496" w:rsidRDefault="00692778">
            <w:pPr>
              <w:pStyle w:val="Paragraph"/>
              <w:jc w:val="right"/>
              <w:rPr>
                <w:noProof/>
                <w:lang w:val="ro-RO"/>
              </w:rPr>
            </w:pPr>
            <w:r w:rsidRPr="00D22496">
              <w:rPr>
                <w:noProof/>
                <w:lang w:val="ro-RO"/>
              </w:rPr>
              <w:t>ex 2933 59 95</w:t>
            </w:r>
          </w:p>
        </w:tc>
        <w:tc>
          <w:tcPr>
            <w:tcW w:w="620" w:type="dxa"/>
            <w:tcBorders>
              <w:top w:val="single" w:sz="4" w:space="0" w:color="auto"/>
              <w:left w:val="single" w:sz="4" w:space="0" w:color="auto"/>
              <w:bottom w:val="single" w:sz="4" w:space="0" w:color="auto"/>
              <w:right w:val="single" w:sz="4" w:space="0" w:color="auto"/>
            </w:tcBorders>
            <w:hideMark/>
          </w:tcPr>
          <w:p w14:paraId="11109A37" w14:textId="77777777" w:rsidR="00692778" w:rsidRPr="00D22496" w:rsidRDefault="00692778">
            <w:pPr>
              <w:pStyle w:val="Paragraph"/>
              <w:jc w:val="center"/>
              <w:rPr>
                <w:noProof/>
                <w:lang w:val="ro-RO"/>
              </w:rPr>
            </w:pPr>
            <w:r w:rsidRPr="00D22496">
              <w:rPr>
                <w:noProof/>
                <w:lang w:val="ro-RO"/>
              </w:rPr>
              <w:t>87</w:t>
            </w:r>
          </w:p>
        </w:tc>
        <w:tc>
          <w:tcPr>
            <w:tcW w:w="4088" w:type="dxa"/>
            <w:tcBorders>
              <w:top w:val="single" w:sz="4" w:space="0" w:color="auto"/>
              <w:left w:val="single" w:sz="4" w:space="0" w:color="auto"/>
              <w:bottom w:val="single" w:sz="4" w:space="0" w:color="auto"/>
              <w:right w:val="single" w:sz="4" w:space="0" w:color="auto"/>
            </w:tcBorders>
            <w:hideMark/>
          </w:tcPr>
          <w:p w14:paraId="44F8E5C7" w14:textId="77777777" w:rsidR="00692778" w:rsidRPr="00D22496" w:rsidRDefault="00692778">
            <w:pPr>
              <w:pStyle w:val="Paragraph"/>
              <w:rPr>
                <w:noProof/>
                <w:lang w:val="ro-RO"/>
              </w:rPr>
            </w:pPr>
            <w:r w:rsidRPr="00D22496">
              <w:rPr>
                <w:noProof/>
                <w:lang w:val="ro-RO"/>
              </w:rPr>
              <w:t>5-Bromo-2,4-diclorpirimidină (CAS RN 36082-50-5)</w:t>
            </w:r>
          </w:p>
        </w:tc>
        <w:tc>
          <w:tcPr>
            <w:tcW w:w="790" w:type="dxa"/>
            <w:tcBorders>
              <w:top w:val="single" w:sz="4" w:space="0" w:color="auto"/>
              <w:left w:val="single" w:sz="4" w:space="0" w:color="auto"/>
              <w:bottom w:val="single" w:sz="4" w:space="0" w:color="auto"/>
              <w:right w:val="single" w:sz="4" w:space="0" w:color="auto"/>
            </w:tcBorders>
            <w:hideMark/>
          </w:tcPr>
          <w:p w14:paraId="1B93ED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FE57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69CB2B" w14:textId="77777777" w:rsidR="00692778" w:rsidRPr="00D22496" w:rsidRDefault="00692778">
            <w:pPr>
              <w:pStyle w:val="Paragraph"/>
              <w:rPr>
                <w:noProof/>
                <w:lang w:val="ro-RO"/>
              </w:rPr>
            </w:pPr>
            <w:r w:rsidRPr="00D22496">
              <w:rPr>
                <w:noProof/>
                <w:lang w:val="ro-RO"/>
              </w:rPr>
              <w:t>31.12.2026</w:t>
            </w:r>
          </w:p>
        </w:tc>
      </w:tr>
      <w:tr w:rsidR="00692778" w:rsidRPr="00D22496" w14:paraId="2FAE64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B88E93" w14:textId="77777777" w:rsidR="00692778" w:rsidRPr="00D22496" w:rsidRDefault="00692778">
            <w:pPr>
              <w:pStyle w:val="Paragraph"/>
              <w:rPr>
                <w:noProof/>
                <w:lang w:val="ro-RO"/>
              </w:rPr>
            </w:pPr>
            <w:r w:rsidRPr="00D22496">
              <w:rPr>
                <w:noProof/>
                <w:lang w:val="ro-RO"/>
              </w:rPr>
              <w:t>0.6774</w:t>
            </w:r>
          </w:p>
        </w:tc>
        <w:tc>
          <w:tcPr>
            <w:tcW w:w="909" w:type="dxa"/>
            <w:tcBorders>
              <w:top w:val="single" w:sz="4" w:space="0" w:color="auto"/>
              <w:left w:val="single" w:sz="4" w:space="0" w:color="auto"/>
              <w:bottom w:val="single" w:sz="4" w:space="0" w:color="auto"/>
              <w:right w:val="single" w:sz="4" w:space="0" w:color="auto"/>
            </w:tcBorders>
            <w:hideMark/>
          </w:tcPr>
          <w:p w14:paraId="70425333"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3B7EC0E7"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08BB3969" w14:textId="77777777" w:rsidR="00692778" w:rsidRPr="00D22496" w:rsidRDefault="00692778">
            <w:pPr>
              <w:pStyle w:val="Paragraph"/>
              <w:rPr>
                <w:noProof/>
                <w:lang w:val="ro-RO"/>
              </w:rPr>
            </w:pPr>
            <w:r w:rsidRPr="00D22496">
              <w:rPr>
                <w:noProof/>
                <w:lang w:val="ro-RO"/>
              </w:rPr>
              <w:t>Metribuzin (ISO) (CAS RN 21087-64-9) cu o puritate de minimum 93 % în greutate</w:t>
            </w:r>
          </w:p>
        </w:tc>
        <w:tc>
          <w:tcPr>
            <w:tcW w:w="790" w:type="dxa"/>
            <w:tcBorders>
              <w:top w:val="single" w:sz="4" w:space="0" w:color="auto"/>
              <w:left w:val="single" w:sz="4" w:space="0" w:color="auto"/>
              <w:bottom w:val="single" w:sz="4" w:space="0" w:color="auto"/>
              <w:right w:val="single" w:sz="4" w:space="0" w:color="auto"/>
            </w:tcBorders>
            <w:hideMark/>
          </w:tcPr>
          <w:p w14:paraId="11961C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C8A7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D9C6DA" w14:textId="77777777" w:rsidR="00692778" w:rsidRPr="00D22496" w:rsidRDefault="00692778">
            <w:pPr>
              <w:pStyle w:val="Paragraph"/>
              <w:rPr>
                <w:noProof/>
                <w:lang w:val="ro-RO"/>
              </w:rPr>
            </w:pPr>
            <w:r w:rsidRPr="00D22496">
              <w:rPr>
                <w:noProof/>
                <w:lang w:val="ro-RO"/>
              </w:rPr>
              <w:t>31.12.2025</w:t>
            </w:r>
          </w:p>
        </w:tc>
      </w:tr>
      <w:tr w:rsidR="00692778" w:rsidRPr="00D22496" w14:paraId="5917F9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46CB8C" w14:textId="77777777" w:rsidR="00692778" w:rsidRPr="00D22496" w:rsidRDefault="00692778">
            <w:pPr>
              <w:pStyle w:val="Paragraph"/>
              <w:rPr>
                <w:noProof/>
                <w:lang w:val="ro-RO"/>
              </w:rPr>
            </w:pPr>
            <w:r w:rsidRPr="00D22496">
              <w:rPr>
                <w:noProof/>
                <w:lang w:val="ro-RO"/>
              </w:rPr>
              <w:t>0.6621</w:t>
            </w:r>
          </w:p>
        </w:tc>
        <w:tc>
          <w:tcPr>
            <w:tcW w:w="909" w:type="dxa"/>
            <w:tcBorders>
              <w:top w:val="single" w:sz="4" w:space="0" w:color="auto"/>
              <w:left w:val="single" w:sz="4" w:space="0" w:color="auto"/>
              <w:bottom w:val="single" w:sz="4" w:space="0" w:color="auto"/>
              <w:right w:val="single" w:sz="4" w:space="0" w:color="auto"/>
            </w:tcBorders>
            <w:hideMark/>
          </w:tcPr>
          <w:p w14:paraId="46FB9D97"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3DD97AA1"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5B4244FC" w14:textId="77777777" w:rsidR="00692778" w:rsidRPr="00D22496" w:rsidRDefault="00692778">
            <w:pPr>
              <w:pStyle w:val="Paragraph"/>
              <w:rPr>
                <w:noProof/>
                <w:lang w:val="ro-RO"/>
              </w:rPr>
            </w:pPr>
            <w:r w:rsidRPr="00D22496">
              <w:rPr>
                <w:noProof/>
                <w:lang w:val="ro-RO"/>
              </w:rPr>
              <w:t>2-Cloro-4,6-dimetoxi-1,3,5-triazină (CAS RN 3140-73-6)</w:t>
            </w:r>
          </w:p>
        </w:tc>
        <w:tc>
          <w:tcPr>
            <w:tcW w:w="790" w:type="dxa"/>
            <w:tcBorders>
              <w:top w:val="single" w:sz="4" w:space="0" w:color="auto"/>
              <w:left w:val="single" w:sz="4" w:space="0" w:color="auto"/>
              <w:bottom w:val="single" w:sz="4" w:space="0" w:color="auto"/>
              <w:right w:val="single" w:sz="4" w:space="0" w:color="auto"/>
            </w:tcBorders>
            <w:hideMark/>
          </w:tcPr>
          <w:p w14:paraId="185D50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F3F58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1FA560" w14:textId="77777777" w:rsidR="00692778" w:rsidRPr="00D22496" w:rsidRDefault="00692778">
            <w:pPr>
              <w:pStyle w:val="Paragraph"/>
              <w:rPr>
                <w:noProof/>
                <w:lang w:val="ro-RO"/>
              </w:rPr>
            </w:pPr>
            <w:r w:rsidRPr="00D22496">
              <w:rPr>
                <w:noProof/>
                <w:lang w:val="ro-RO"/>
              </w:rPr>
              <w:t>31.12.2025</w:t>
            </w:r>
          </w:p>
        </w:tc>
      </w:tr>
      <w:tr w:rsidR="00692778" w:rsidRPr="00D22496" w14:paraId="788492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BCB1F2" w14:textId="77777777" w:rsidR="00692778" w:rsidRPr="00D22496" w:rsidRDefault="00692778">
            <w:pPr>
              <w:pStyle w:val="Paragraph"/>
              <w:rPr>
                <w:noProof/>
                <w:lang w:val="ro-RO"/>
              </w:rPr>
            </w:pPr>
            <w:r w:rsidRPr="00D22496">
              <w:rPr>
                <w:noProof/>
                <w:lang w:val="ro-RO"/>
              </w:rPr>
              <w:t>0.6951</w:t>
            </w:r>
          </w:p>
        </w:tc>
        <w:tc>
          <w:tcPr>
            <w:tcW w:w="909" w:type="dxa"/>
            <w:tcBorders>
              <w:top w:val="single" w:sz="4" w:space="0" w:color="auto"/>
              <w:left w:val="single" w:sz="4" w:space="0" w:color="auto"/>
              <w:bottom w:val="single" w:sz="4" w:space="0" w:color="auto"/>
              <w:right w:val="single" w:sz="4" w:space="0" w:color="auto"/>
            </w:tcBorders>
            <w:hideMark/>
          </w:tcPr>
          <w:p w14:paraId="6D033BB2"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30161101"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59971839" w14:textId="77777777" w:rsidR="00692778" w:rsidRPr="00D22496" w:rsidRDefault="00692778">
            <w:pPr>
              <w:pStyle w:val="Paragraph"/>
              <w:rPr>
                <w:noProof/>
                <w:lang w:val="ro-RO"/>
              </w:rPr>
            </w:pPr>
            <w:r w:rsidRPr="00D22496">
              <w:rPr>
                <w:noProof/>
                <w:lang w:val="ro-RO"/>
              </w:rPr>
              <w:t>Benzoguanamină (CAS RN 91-76-9)</w:t>
            </w:r>
          </w:p>
        </w:tc>
        <w:tc>
          <w:tcPr>
            <w:tcW w:w="790" w:type="dxa"/>
            <w:tcBorders>
              <w:top w:val="single" w:sz="4" w:space="0" w:color="auto"/>
              <w:left w:val="single" w:sz="4" w:space="0" w:color="auto"/>
              <w:bottom w:val="single" w:sz="4" w:space="0" w:color="auto"/>
              <w:right w:val="single" w:sz="4" w:space="0" w:color="auto"/>
            </w:tcBorders>
            <w:hideMark/>
          </w:tcPr>
          <w:p w14:paraId="148919C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AE9D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D604D7" w14:textId="77777777" w:rsidR="00692778" w:rsidRPr="00D22496" w:rsidRDefault="00692778">
            <w:pPr>
              <w:pStyle w:val="Paragraph"/>
              <w:rPr>
                <w:noProof/>
                <w:lang w:val="ro-RO"/>
              </w:rPr>
            </w:pPr>
            <w:r w:rsidRPr="00D22496">
              <w:rPr>
                <w:noProof/>
                <w:lang w:val="ro-RO"/>
              </w:rPr>
              <w:t>31.12.2026</w:t>
            </w:r>
          </w:p>
        </w:tc>
      </w:tr>
      <w:tr w:rsidR="00692778" w:rsidRPr="00D22496" w14:paraId="3E1D17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01D058" w14:textId="77777777" w:rsidR="00692778" w:rsidRPr="00D22496" w:rsidRDefault="00692778">
            <w:pPr>
              <w:pStyle w:val="Paragraph"/>
              <w:rPr>
                <w:noProof/>
                <w:lang w:val="ro-RO"/>
              </w:rPr>
            </w:pPr>
            <w:r w:rsidRPr="00D22496">
              <w:rPr>
                <w:noProof/>
                <w:lang w:val="ro-RO"/>
              </w:rPr>
              <w:t>0.7721</w:t>
            </w:r>
          </w:p>
        </w:tc>
        <w:tc>
          <w:tcPr>
            <w:tcW w:w="909" w:type="dxa"/>
            <w:tcBorders>
              <w:top w:val="single" w:sz="4" w:space="0" w:color="auto"/>
              <w:left w:val="single" w:sz="4" w:space="0" w:color="auto"/>
              <w:bottom w:val="single" w:sz="4" w:space="0" w:color="auto"/>
              <w:right w:val="single" w:sz="4" w:space="0" w:color="auto"/>
            </w:tcBorders>
            <w:hideMark/>
          </w:tcPr>
          <w:p w14:paraId="0DA2873B"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2F2A8BF2"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0E478E85" w14:textId="77777777" w:rsidR="00692778" w:rsidRPr="00D22496" w:rsidRDefault="00692778">
            <w:pPr>
              <w:pStyle w:val="Paragraph"/>
              <w:rPr>
                <w:noProof/>
                <w:lang w:val="ro-RO"/>
              </w:rPr>
            </w:pPr>
            <w:r w:rsidRPr="00D22496">
              <w:rPr>
                <w:noProof/>
                <w:lang w:val="ro-RO"/>
              </w:rPr>
              <w:t>1,3,5-Tris(2,3-dibromopropil)-1,3,5-triazinan-2,4,6-trionă (CAS RN 52434-90-9)</w:t>
            </w:r>
          </w:p>
        </w:tc>
        <w:tc>
          <w:tcPr>
            <w:tcW w:w="790" w:type="dxa"/>
            <w:tcBorders>
              <w:top w:val="single" w:sz="4" w:space="0" w:color="auto"/>
              <w:left w:val="single" w:sz="4" w:space="0" w:color="auto"/>
              <w:bottom w:val="single" w:sz="4" w:space="0" w:color="auto"/>
              <w:right w:val="single" w:sz="4" w:space="0" w:color="auto"/>
            </w:tcBorders>
            <w:hideMark/>
          </w:tcPr>
          <w:p w14:paraId="6A3342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8586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798CD8" w14:textId="77777777" w:rsidR="00692778" w:rsidRPr="00D22496" w:rsidRDefault="00692778">
            <w:pPr>
              <w:pStyle w:val="Paragraph"/>
              <w:rPr>
                <w:noProof/>
                <w:lang w:val="ro-RO"/>
              </w:rPr>
            </w:pPr>
            <w:r w:rsidRPr="00D22496">
              <w:rPr>
                <w:noProof/>
                <w:lang w:val="ro-RO"/>
              </w:rPr>
              <w:t>31.12.2024</w:t>
            </w:r>
          </w:p>
        </w:tc>
      </w:tr>
      <w:tr w:rsidR="00692778" w:rsidRPr="00D22496" w14:paraId="0E1E915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0E2774" w14:textId="77777777" w:rsidR="00692778" w:rsidRPr="00D22496" w:rsidRDefault="00692778">
            <w:pPr>
              <w:pStyle w:val="Paragraph"/>
              <w:rPr>
                <w:noProof/>
                <w:lang w:val="ro-RO"/>
              </w:rPr>
            </w:pPr>
            <w:r w:rsidRPr="00D22496">
              <w:rPr>
                <w:noProof/>
                <w:lang w:val="ro-RO"/>
              </w:rPr>
              <w:t>0.7600</w:t>
            </w:r>
          </w:p>
        </w:tc>
        <w:tc>
          <w:tcPr>
            <w:tcW w:w="909" w:type="dxa"/>
            <w:tcBorders>
              <w:top w:val="single" w:sz="4" w:space="0" w:color="auto"/>
              <w:left w:val="single" w:sz="4" w:space="0" w:color="auto"/>
              <w:bottom w:val="single" w:sz="4" w:space="0" w:color="auto"/>
              <w:right w:val="single" w:sz="4" w:space="0" w:color="auto"/>
            </w:tcBorders>
            <w:hideMark/>
          </w:tcPr>
          <w:p w14:paraId="230C89C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330D40ED"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1E808417" w14:textId="77777777" w:rsidR="00692778" w:rsidRPr="00D22496" w:rsidRDefault="00692778">
            <w:pPr>
              <w:pStyle w:val="Paragraph"/>
              <w:rPr>
                <w:noProof/>
                <w:lang w:val="ro-RO"/>
              </w:rPr>
            </w:pPr>
            <w:r w:rsidRPr="00D22496">
              <w:rPr>
                <w:noProof/>
                <w:lang w:val="ro-RO"/>
              </w:rPr>
              <w:t>Dihidrat de troclosen sodiu (DCIM) (CAS RN 51580-86-0)</w:t>
            </w:r>
          </w:p>
        </w:tc>
        <w:tc>
          <w:tcPr>
            <w:tcW w:w="790" w:type="dxa"/>
            <w:tcBorders>
              <w:top w:val="single" w:sz="4" w:space="0" w:color="auto"/>
              <w:left w:val="single" w:sz="4" w:space="0" w:color="auto"/>
              <w:bottom w:val="single" w:sz="4" w:space="0" w:color="auto"/>
              <w:right w:val="single" w:sz="4" w:space="0" w:color="auto"/>
            </w:tcBorders>
            <w:hideMark/>
          </w:tcPr>
          <w:p w14:paraId="43581E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960A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0BBB55" w14:textId="77777777" w:rsidR="00692778" w:rsidRPr="00D22496" w:rsidRDefault="00692778">
            <w:pPr>
              <w:pStyle w:val="Paragraph"/>
              <w:rPr>
                <w:noProof/>
                <w:lang w:val="ro-RO"/>
              </w:rPr>
            </w:pPr>
            <w:r w:rsidRPr="00D22496">
              <w:rPr>
                <w:noProof/>
                <w:lang w:val="ro-RO"/>
              </w:rPr>
              <w:t>31.12.2024</w:t>
            </w:r>
          </w:p>
        </w:tc>
      </w:tr>
      <w:tr w:rsidR="00692778" w:rsidRPr="00D22496" w14:paraId="15473F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BA4178" w14:textId="77777777" w:rsidR="00692778" w:rsidRPr="00D22496" w:rsidRDefault="00692778">
            <w:pPr>
              <w:pStyle w:val="Paragraph"/>
              <w:rPr>
                <w:noProof/>
                <w:lang w:val="ro-RO"/>
              </w:rPr>
            </w:pPr>
            <w:r w:rsidRPr="00D22496">
              <w:rPr>
                <w:noProof/>
                <w:lang w:val="ro-RO"/>
              </w:rPr>
              <w:t>0.7952</w:t>
            </w:r>
          </w:p>
        </w:tc>
        <w:tc>
          <w:tcPr>
            <w:tcW w:w="909" w:type="dxa"/>
            <w:tcBorders>
              <w:top w:val="single" w:sz="4" w:space="0" w:color="auto"/>
              <w:left w:val="single" w:sz="4" w:space="0" w:color="auto"/>
              <w:bottom w:val="single" w:sz="4" w:space="0" w:color="auto"/>
              <w:right w:val="single" w:sz="4" w:space="0" w:color="auto"/>
            </w:tcBorders>
            <w:hideMark/>
          </w:tcPr>
          <w:p w14:paraId="156E7F66"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4B1A279F"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456EE81C" w14:textId="77777777" w:rsidR="00692778" w:rsidRPr="00D22496" w:rsidRDefault="00692778">
            <w:pPr>
              <w:pStyle w:val="Paragraph"/>
              <w:rPr>
                <w:noProof/>
                <w:lang w:val="ro-RO"/>
              </w:rPr>
            </w:pPr>
            <w:r w:rsidRPr="00D22496">
              <w:rPr>
                <w:noProof/>
                <w:lang w:val="ro-RO"/>
              </w:rPr>
              <w:t>2,4,6-Tricloro-1,3,5-triazină (CAS RN 108-77-0)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ACB62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9BEF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32A095" w14:textId="77777777" w:rsidR="00692778" w:rsidRPr="00D22496" w:rsidRDefault="00692778">
            <w:pPr>
              <w:pStyle w:val="Paragraph"/>
              <w:rPr>
                <w:noProof/>
                <w:lang w:val="ro-RO"/>
              </w:rPr>
            </w:pPr>
            <w:r w:rsidRPr="00D22496">
              <w:rPr>
                <w:noProof/>
                <w:lang w:val="ro-RO"/>
              </w:rPr>
              <w:t>31.12.2025</w:t>
            </w:r>
          </w:p>
        </w:tc>
      </w:tr>
      <w:tr w:rsidR="00692778" w:rsidRPr="00D22496" w14:paraId="3BF79BA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6A8D14" w14:textId="77777777" w:rsidR="00692778" w:rsidRPr="00D22496" w:rsidRDefault="00692778">
            <w:pPr>
              <w:pStyle w:val="Paragraph"/>
              <w:rPr>
                <w:noProof/>
                <w:lang w:val="ro-RO"/>
              </w:rPr>
            </w:pPr>
            <w:r w:rsidRPr="00D22496">
              <w:rPr>
                <w:noProof/>
                <w:lang w:val="ro-RO"/>
              </w:rPr>
              <w:t>0.5272</w:t>
            </w:r>
          </w:p>
        </w:tc>
        <w:tc>
          <w:tcPr>
            <w:tcW w:w="909" w:type="dxa"/>
            <w:tcBorders>
              <w:top w:val="single" w:sz="4" w:space="0" w:color="auto"/>
              <w:left w:val="single" w:sz="4" w:space="0" w:color="auto"/>
              <w:bottom w:val="single" w:sz="4" w:space="0" w:color="auto"/>
              <w:right w:val="single" w:sz="4" w:space="0" w:color="auto"/>
            </w:tcBorders>
            <w:hideMark/>
          </w:tcPr>
          <w:p w14:paraId="37B31926"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6CD89B5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CCB94CC" w14:textId="77777777" w:rsidR="00692778" w:rsidRPr="00D22496" w:rsidRDefault="00692778">
            <w:pPr>
              <w:pStyle w:val="Paragraph"/>
              <w:rPr>
                <w:noProof/>
                <w:lang w:val="ro-RO"/>
              </w:rPr>
            </w:pPr>
            <w:r w:rsidRPr="00D22496">
              <w:rPr>
                <w:noProof/>
                <w:lang w:val="ro-RO"/>
              </w:rPr>
              <w:t>Troclosen sodic (INNM) (CAS RN 2893-78-9) </w:t>
            </w:r>
          </w:p>
        </w:tc>
        <w:tc>
          <w:tcPr>
            <w:tcW w:w="790" w:type="dxa"/>
            <w:tcBorders>
              <w:top w:val="single" w:sz="4" w:space="0" w:color="auto"/>
              <w:left w:val="single" w:sz="4" w:space="0" w:color="auto"/>
              <w:bottom w:val="single" w:sz="4" w:space="0" w:color="auto"/>
              <w:right w:val="single" w:sz="4" w:space="0" w:color="auto"/>
            </w:tcBorders>
            <w:hideMark/>
          </w:tcPr>
          <w:p w14:paraId="391821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C0E8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9C8719" w14:textId="77777777" w:rsidR="00692778" w:rsidRPr="00D22496" w:rsidRDefault="00692778">
            <w:pPr>
              <w:pStyle w:val="Paragraph"/>
              <w:rPr>
                <w:noProof/>
                <w:lang w:val="ro-RO"/>
              </w:rPr>
            </w:pPr>
            <w:r w:rsidRPr="00D22496">
              <w:rPr>
                <w:noProof/>
                <w:lang w:val="ro-RO"/>
              </w:rPr>
              <w:t>31.12.2026</w:t>
            </w:r>
          </w:p>
        </w:tc>
      </w:tr>
      <w:tr w:rsidR="00692778" w:rsidRPr="00D22496" w14:paraId="303C1D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1C34A2" w14:textId="77777777" w:rsidR="00692778" w:rsidRPr="00D22496" w:rsidRDefault="00692778">
            <w:pPr>
              <w:pStyle w:val="Paragraph"/>
              <w:rPr>
                <w:noProof/>
                <w:lang w:val="ro-RO"/>
              </w:rPr>
            </w:pPr>
            <w:r w:rsidRPr="00D22496">
              <w:rPr>
                <w:noProof/>
                <w:lang w:val="ro-RO"/>
              </w:rPr>
              <w:t>0.7464</w:t>
            </w:r>
          </w:p>
        </w:tc>
        <w:tc>
          <w:tcPr>
            <w:tcW w:w="909" w:type="dxa"/>
            <w:tcBorders>
              <w:top w:val="single" w:sz="4" w:space="0" w:color="auto"/>
              <w:left w:val="single" w:sz="4" w:space="0" w:color="auto"/>
              <w:bottom w:val="single" w:sz="4" w:space="0" w:color="auto"/>
              <w:right w:val="single" w:sz="4" w:space="0" w:color="auto"/>
            </w:tcBorders>
            <w:hideMark/>
          </w:tcPr>
          <w:p w14:paraId="461BFD3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3ACD58E8"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2D88BC7" w14:textId="77777777" w:rsidR="00692778" w:rsidRPr="00D22496" w:rsidRDefault="00692778">
            <w:pPr>
              <w:pStyle w:val="Paragraph"/>
              <w:rPr>
                <w:noProof/>
                <w:lang w:val="ro-RO"/>
              </w:rPr>
            </w:pPr>
            <w:r w:rsidRPr="00D22496">
              <w:rPr>
                <w:noProof/>
                <w:lang w:val="ro-RO"/>
              </w:rPr>
              <w:t>2-(4,6-bis-(2,4-dimetilfenil)-1,3,5-triazin-2-il)-5-(octiloxi)-fenol (CAS RN 2725-22-6)</w:t>
            </w:r>
          </w:p>
        </w:tc>
        <w:tc>
          <w:tcPr>
            <w:tcW w:w="790" w:type="dxa"/>
            <w:tcBorders>
              <w:top w:val="single" w:sz="4" w:space="0" w:color="auto"/>
              <w:left w:val="single" w:sz="4" w:space="0" w:color="auto"/>
              <w:bottom w:val="single" w:sz="4" w:space="0" w:color="auto"/>
              <w:right w:val="single" w:sz="4" w:space="0" w:color="auto"/>
            </w:tcBorders>
            <w:hideMark/>
          </w:tcPr>
          <w:p w14:paraId="787746C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E3394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1A264D" w14:textId="77777777" w:rsidR="00692778" w:rsidRPr="00D22496" w:rsidRDefault="00692778">
            <w:pPr>
              <w:pStyle w:val="Paragraph"/>
              <w:rPr>
                <w:noProof/>
                <w:lang w:val="ro-RO"/>
              </w:rPr>
            </w:pPr>
            <w:r w:rsidRPr="00D22496">
              <w:rPr>
                <w:noProof/>
                <w:lang w:val="ro-RO"/>
              </w:rPr>
              <w:t>31.12.2024</w:t>
            </w:r>
          </w:p>
        </w:tc>
      </w:tr>
      <w:tr w:rsidR="00692778" w:rsidRPr="00D22496" w14:paraId="455D01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560C82" w14:textId="77777777" w:rsidR="00692778" w:rsidRPr="00D22496" w:rsidRDefault="00692778">
            <w:pPr>
              <w:pStyle w:val="Paragraph"/>
              <w:rPr>
                <w:noProof/>
                <w:lang w:val="ro-RO"/>
              </w:rPr>
            </w:pPr>
            <w:r w:rsidRPr="00D22496">
              <w:rPr>
                <w:noProof/>
                <w:lang w:val="ro-RO"/>
              </w:rPr>
              <w:t>0.5131</w:t>
            </w:r>
          </w:p>
        </w:tc>
        <w:tc>
          <w:tcPr>
            <w:tcW w:w="909" w:type="dxa"/>
            <w:tcBorders>
              <w:top w:val="single" w:sz="4" w:space="0" w:color="auto"/>
              <w:left w:val="single" w:sz="4" w:space="0" w:color="auto"/>
              <w:bottom w:val="single" w:sz="4" w:space="0" w:color="auto"/>
              <w:right w:val="single" w:sz="4" w:space="0" w:color="auto"/>
            </w:tcBorders>
            <w:hideMark/>
          </w:tcPr>
          <w:p w14:paraId="392A9C29"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32B5AEEE"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F04B8B9" w14:textId="77777777" w:rsidR="00692778" w:rsidRPr="00D22496" w:rsidRDefault="00692778">
            <w:pPr>
              <w:pStyle w:val="Paragraph"/>
              <w:rPr>
                <w:noProof/>
                <w:lang w:val="ro-RO"/>
              </w:rPr>
            </w:pPr>
            <w:r w:rsidRPr="00D22496">
              <w:rPr>
                <w:noProof/>
                <w:lang w:val="ro-RO"/>
              </w:rPr>
              <w:t>Terbutrină (ISO) (CAS RN 886-50-0)</w:t>
            </w:r>
          </w:p>
        </w:tc>
        <w:tc>
          <w:tcPr>
            <w:tcW w:w="790" w:type="dxa"/>
            <w:tcBorders>
              <w:top w:val="single" w:sz="4" w:space="0" w:color="auto"/>
              <w:left w:val="single" w:sz="4" w:space="0" w:color="auto"/>
              <w:bottom w:val="single" w:sz="4" w:space="0" w:color="auto"/>
              <w:right w:val="single" w:sz="4" w:space="0" w:color="auto"/>
            </w:tcBorders>
            <w:hideMark/>
          </w:tcPr>
          <w:p w14:paraId="732F90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C1FC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0852CA" w14:textId="77777777" w:rsidR="00692778" w:rsidRPr="00D22496" w:rsidRDefault="00692778">
            <w:pPr>
              <w:pStyle w:val="Paragraph"/>
              <w:rPr>
                <w:noProof/>
                <w:lang w:val="ro-RO"/>
              </w:rPr>
            </w:pPr>
            <w:r w:rsidRPr="00D22496">
              <w:rPr>
                <w:noProof/>
                <w:lang w:val="ro-RO"/>
              </w:rPr>
              <w:t>31.12.2025</w:t>
            </w:r>
          </w:p>
        </w:tc>
      </w:tr>
      <w:tr w:rsidR="00692778" w:rsidRPr="00D22496" w14:paraId="5FCEA4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124E5A" w14:textId="77777777" w:rsidR="00692778" w:rsidRPr="00D22496" w:rsidRDefault="00692778">
            <w:pPr>
              <w:pStyle w:val="Paragraph"/>
              <w:rPr>
                <w:noProof/>
                <w:lang w:val="ro-RO"/>
              </w:rPr>
            </w:pPr>
            <w:r w:rsidRPr="00D22496">
              <w:rPr>
                <w:noProof/>
                <w:lang w:val="ro-RO"/>
              </w:rPr>
              <w:t>0.4957</w:t>
            </w:r>
          </w:p>
        </w:tc>
        <w:tc>
          <w:tcPr>
            <w:tcW w:w="909" w:type="dxa"/>
            <w:tcBorders>
              <w:top w:val="single" w:sz="4" w:space="0" w:color="auto"/>
              <w:left w:val="single" w:sz="4" w:space="0" w:color="auto"/>
              <w:bottom w:val="single" w:sz="4" w:space="0" w:color="auto"/>
              <w:right w:val="single" w:sz="4" w:space="0" w:color="auto"/>
            </w:tcBorders>
            <w:hideMark/>
          </w:tcPr>
          <w:p w14:paraId="0554A665"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1B80200C"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D5A3E69" w14:textId="77777777" w:rsidR="00692778" w:rsidRPr="00D22496" w:rsidRDefault="00692778">
            <w:pPr>
              <w:pStyle w:val="Paragraph"/>
              <w:rPr>
                <w:noProof/>
                <w:lang w:val="ro-RO"/>
              </w:rPr>
            </w:pPr>
            <w:r w:rsidRPr="00D22496">
              <w:rPr>
                <w:noProof/>
                <w:lang w:val="ro-RO"/>
              </w:rPr>
              <w:t>Acid cianuric (CAS RN 108-80-5) </w:t>
            </w:r>
          </w:p>
        </w:tc>
        <w:tc>
          <w:tcPr>
            <w:tcW w:w="790" w:type="dxa"/>
            <w:tcBorders>
              <w:top w:val="single" w:sz="4" w:space="0" w:color="auto"/>
              <w:left w:val="single" w:sz="4" w:space="0" w:color="auto"/>
              <w:bottom w:val="single" w:sz="4" w:space="0" w:color="auto"/>
              <w:right w:val="single" w:sz="4" w:space="0" w:color="auto"/>
            </w:tcBorders>
            <w:hideMark/>
          </w:tcPr>
          <w:p w14:paraId="2A18F1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FB4D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D0DD82" w14:textId="77777777" w:rsidR="00692778" w:rsidRPr="00D22496" w:rsidRDefault="00692778">
            <w:pPr>
              <w:pStyle w:val="Paragraph"/>
              <w:rPr>
                <w:noProof/>
                <w:lang w:val="ro-RO"/>
              </w:rPr>
            </w:pPr>
            <w:r w:rsidRPr="00D22496">
              <w:rPr>
                <w:noProof/>
                <w:lang w:val="ro-RO"/>
              </w:rPr>
              <w:t>31.12.2025</w:t>
            </w:r>
          </w:p>
        </w:tc>
      </w:tr>
      <w:tr w:rsidR="00692778" w:rsidRPr="00D22496" w14:paraId="48A61A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9B37F4" w14:textId="77777777" w:rsidR="00692778" w:rsidRPr="00D22496" w:rsidRDefault="00692778">
            <w:pPr>
              <w:pStyle w:val="Paragraph"/>
              <w:rPr>
                <w:noProof/>
                <w:lang w:val="ro-RO"/>
              </w:rPr>
            </w:pPr>
            <w:r w:rsidRPr="00D22496">
              <w:rPr>
                <w:noProof/>
                <w:lang w:val="ro-RO"/>
              </w:rPr>
              <w:t>0.6127</w:t>
            </w:r>
          </w:p>
        </w:tc>
        <w:tc>
          <w:tcPr>
            <w:tcW w:w="909" w:type="dxa"/>
            <w:tcBorders>
              <w:top w:val="single" w:sz="4" w:space="0" w:color="auto"/>
              <w:left w:val="single" w:sz="4" w:space="0" w:color="auto"/>
              <w:bottom w:val="single" w:sz="4" w:space="0" w:color="auto"/>
              <w:right w:val="single" w:sz="4" w:space="0" w:color="auto"/>
            </w:tcBorders>
            <w:hideMark/>
          </w:tcPr>
          <w:p w14:paraId="7EBE432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64236C96"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3E099786" w14:textId="77777777" w:rsidR="00692778" w:rsidRPr="00D22496" w:rsidRDefault="00692778">
            <w:pPr>
              <w:pStyle w:val="Paragraph"/>
              <w:rPr>
                <w:noProof/>
                <w:lang w:val="ro-RO"/>
              </w:rPr>
            </w:pPr>
            <w:r w:rsidRPr="00D22496">
              <w:rPr>
                <w:noProof/>
                <w:lang w:val="ro-RO"/>
              </w:rPr>
              <w:t>1,3,5-triazin-2,4,6(1H,3H,5H)-trition, sare de trisodiu (CAS RN 17766-26-6)</w:t>
            </w:r>
          </w:p>
        </w:tc>
        <w:tc>
          <w:tcPr>
            <w:tcW w:w="790" w:type="dxa"/>
            <w:tcBorders>
              <w:top w:val="single" w:sz="4" w:space="0" w:color="auto"/>
              <w:left w:val="single" w:sz="4" w:space="0" w:color="auto"/>
              <w:bottom w:val="single" w:sz="4" w:space="0" w:color="auto"/>
              <w:right w:val="single" w:sz="4" w:space="0" w:color="auto"/>
            </w:tcBorders>
            <w:hideMark/>
          </w:tcPr>
          <w:p w14:paraId="1106D2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B856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CC88BA" w14:textId="77777777" w:rsidR="00692778" w:rsidRPr="00D22496" w:rsidRDefault="00692778">
            <w:pPr>
              <w:pStyle w:val="Paragraph"/>
              <w:rPr>
                <w:noProof/>
                <w:lang w:val="ro-RO"/>
              </w:rPr>
            </w:pPr>
            <w:r w:rsidRPr="00D22496">
              <w:rPr>
                <w:noProof/>
                <w:lang w:val="ro-RO"/>
              </w:rPr>
              <w:t>31.12.2024</w:t>
            </w:r>
          </w:p>
        </w:tc>
      </w:tr>
      <w:tr w:rsidR="00692778" w:rsidRPr="00D22496" w14:paraId="5DD7A9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5416B7" w14:textId="77777777" w:rsidR="00692778" w:rsidRPr="00D22496" w:rsidRDefault="00692778">
            <w:pPr>
              <w:pStyle w:val="Paragraph"/>
              <w:rPr>
                <w:noProof/>
                <w:lang w:val="ro-RO"/>
              </w:rPr>
            </w:pPr>
            <w:r w:rsidRPr="00D22496">
              <w:rPr>
                <w:noProof/>
                <w:lang w:val="ro-RO"/>
              </w:rPr>
              <w:t>0.6477</w:t>
            </w:r>
          </w:p>
        </w:tc>
        <w:tc>
          <w:tcPr>
            <w:tcW w:w="909" w:type="dxa"/>
            <w:tcBorders>
              <w:top w:val="single" w:sz="4" w:space="0" w:color="auto"/>
              <w:left w:val="single" w:sz="4" w:space="0" w:color="auto"/>
              <w:bottom w:val="single" w:sz="4" w:space="0" w:color="auto"/>
              <w:right w:val="single" w:sz="4" w:space="0" w:color="auto"/>
            </w:tcBorders>
            <w:hideMark/>
          </w:tcPr>
          <w:p w14:paraId="5FF83F5F" w14:textId="77777777" w:rsidR="00692778" w:rsidRPr="00D22496" w:rsidRDefault="00692778">
            <w:pPr>
              <w:pStyle w:val="Paragraph"/>
              <w:jc w:val="right"/>
              <w:rPr>
                <w:noProof/>
                <w:lang w:val="ro-RO"/>
              </w:rPr>
            </w:pP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51A417FF"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1F396E7A" w14:textId="77777777" w:rsidR="00692778" w:rsidRPr="00D22496" w:rsidRDefault="00692778">
            <w:pPr>
              <w:pStyle w:val="Paragraph"/>
              <w:rPr>
                <w:noProof/>
                <w:lang w:val="ro-RO"/>
              </w:rPr>
            </w:pPr>
            <w:r w:rsidRPr="00D22496">
              <w:rPr>
                <w:noProof/>
                <w:lang w:val="ro-RO"/>
              </w:rPr>
              <w:t>Metamitron (ISO) (CAS RN 41394-05-2)</w:t>
            </w:r>
          </w:p>
        </w:tc>
        <w:tc>
          <w:tcPr>
            <w:tcW w:w="790" w:type="dxa"/>
            <w:tcBorders>
              <w:top w:val="single" w:sz="4" w:space="0" w:color="auto"/>
              <w:left w:val="single" w:sz="4" w:space="0" w:color="auto"/>
              <w:bottom w:val="single" w:sz="4" w:space="0" w:color="auto"/>
              <w:right w:val="single" w:sz="4" w:space="0" w:color="auto"/>
            </w:tcBorders>
            <w:hideMark/>
          </w:tcPr>
          <w:p w14:paraId="794FF3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498D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BE2D2C" w14:textId="77777777" w:rsidR="00692778" w:rsidRPr="00D22496" w:rsidRDefault="00692778">
            <w:pPr>
              <w:pStyle w:val="Paragraph"/>
              <w:rPr>
                <w:noProof/>
                <w:lang w:val="ro-RO"/>
              </w:rPr>
            </w:pPr>
            <w:r w:rsidRPr="00D22496">
              <w:rPr>
                <w:noProof/>
                <w:lang w:val="ro-RO"/>
              </w:rPr>
              <w:t>31.12.2024</w:t>
            </w:r>
          </w:p>
        </w:tc>
      </w:tr>
      <w:tr w:rsidR="00692778" w:rsidRPr="00D22496" w14:paraId="4EF609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9EEB19" w14:textId="77777777" w:rsidR="00692778" w:rsidRPr="00D22496" w:rsidRDefault="00692778">
            <w:pPr>
              <w:pStyle w:val="Paragraph"/>
              <w:rPr>
                <w:noProof/>
                <w:lang w:val="ro-RO"/>
              </w:rPr>
            </w:pPr>
            <w:r w:rsidRPr="00D22496">
              <w:rPr>
                <w:noProof/>
                <w:lang w:val="ro-RO"/>
              </w:rPr>
              <w:t>0.3882</w:t>
            </w:r>
          </w:p>
        </w:tc>
        <w:tc>
          <w:tcPr>
            <w:tcW w:w="909" w:type="dxa"/>
            <w:tcBorders>
              <w:top w:val="single" w:sz="4" w:space="0" w:color="auto"/>
              <w:left w:val="single" w:sz="4" w:space="0" w:color="auto"/>
              <w:bottom w:val="single" w:sz="4" w:space="0" w:color="auto"/>
              <w:right w:val="single" w:sz="4" w:space="0" w:color="auto"/>
            </w:tcBorders>
            <w:hideMark/>
          </w:tcPr>
          <w:p w14:paraId="2CADFD8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69 80</w:t>
            </w:r>
          </w:p>
        </w:tc>
        <w:tc>
          <w:tcPr>
            <w:tcW w:w="620" w:type="dxa"/>
            <w:tcBorders>
              <w:top w:val="single" w:sz="4" w:space="0" w:color="auto"/>
              <w:left w:val="single" w:sz="4" w:space="0" w:color="auto"/>
              <w:bottom w:val="single" w:sz="4" w:space="0" w:color="auto"/>
              <w:right w:val="single" w:sz="4" w:space="0" w:color="auto"/>
            </w:tcBorders>
            <w:hideMark/>
          </w:tcPr>
          <w:p w14:paraId="29E480B5"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E2A76F9" w14:textId="77777777" w:rsidR="00692778" w:rsidRPr="00D22496" w:rsidRDefault="00692778">
            <w:pPr>
              <w:pStyle w:val="Paragraph"/>
              <w:rPr>
                <w:noProof/>
                <w:lang w:val="ro-RO"/>
              </w:rPr>
            </w:pPr>
            <w:r w:rsidRPr="00D22496">
              <w:rPr>
                <w:noProof/>
                <w:lang w:val="ro-RO"/>
              </w:rPr>
              <w:t>Tris(2-hidroxietil)-1,3,5-triazintrionă (CAS RN 839-90-7)</w:t>
            </w:r>
          </w:p>
        </w:tc>
        <w:tc>
          <w:tcPr>
            <w:tcW w:w="790" w:type="dxa"/>
            <w:tcBorders>
              <w:top w:val="single" w:sz="4" w:space="0" w:color="auto"/>
              <w:left w:val="single" w:sz="4" w:space="0" w:color="auto"/>
              <w:bottom w:val="single" w:sz="4" w:space="0" w:color="auto"/>
              <w:right w:val="single" w:sz="4" w:space="0" w:color="auto"/>
            </w:tcBorders>
            <w:hideMark/>
          </w:tcPr>
          <w:p w14:paraId="7E22F2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BAC3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D964A0" w14:textId="77777777" w:rsidR="00692778" w:rsidRPr="00D22496" w:rsidRDefault="00692778">
            <w:pPr>
              <w:pStyle w:val="Paragraph"/>
              <w:rPr>
                <w:noProof/>
                <w:lang w:val="ro-RO"/>
              </w:rPr>
            </w:pPr>
            <w:r w:rsidRPr="00D22496">
              <w:rPr>
                <w:noProof/>
                <w:lang w:val="ro-RO"/>
              </w:rPr>
              <w:t>31.12.2024</w:t>
            </w:r>
          </w:p>
        </w:tc>
      </w:tr>
      <w:tr w:rsidR="00692778" w:rsidRPr="00D22496" w14:paraId="121263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DBD4C7" w14:textId="77777777" w:rsidR="00692778" w:rsidRPr="00D22496" w:rsidRDefault="00692778">
            <w:pPr>
              <w:pStyle w:val="Paragraph"/>
              <w:rPr>
                <w:noProof/>
                <w:lang w:val="ro-RO"/>
              </w:rPr>
            </w:pPr>
            <w:r w:rsidRPr="00D22496">
              <w:rPr>
                <w:noProof/>
                <w:lang w:val="ro-RO"/>
              </w:rPr>
              <w:t>0.6960</w:t>
            </w:r>
          </w:p>
        </w:tc>
        <w:tc>
          <w:tcPr>
            <w:tcW w:w="909" w:type="dxa"/>
            <w:tcBorders>
              <w:top w:val="single" w:sz="4" w:space="0" w:color="auto"/>
              <w:left w:val="single" w:sz="4" w:space="0" w:color="auto"/>
              <w:bottom w:val="single" w:sz="4" w:space="0" w:color="auto"/>
              <w:right w:val="single" w:sz="4" w:space="0" w:color="auto"/>
            </w:tcBorders>
            <w:hideMark/>
          </w:tcPr>
          <w:p w14:paraId="3F7EC317"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7D0F194D"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74A97E8" w14:textId="77777777" w:rsidR="00692778" w:rsidRPr="00D22496" w:rsidRDefault="00692778">
            <w:pPr>
              <w:pStyle w:val="Paragraph"/>
              <w:rPr>
                <w:noProof/>
                <w:lang w:val="ro-RO"/>
              </w:rPr>
            </w:pPr>
            <w:r w:rsidRPr="00D22496">
              <w:rPr>
                <w:noProof/>
                <w:lang w:val="ro-RO"/>
              </w:rPr>
              <w:t xml:space="preserve">Etil </w:t>
            </w:r>
            <w:r w:rsidRPr="00D22496">
              <w:rPr>
                <w:i/>
                <w:iCs/>
                <w:noProof/>
                <w:lang w:val="ro-RO"/>
              </w:rPr>
              <w:t>N-(terț</w:t>
            </w:r>
            <w:r w:rsidRPr="00D22496">
              <w:rPr>
                <w:noProof/>
                <w:lang w:val="ro-RO"/>
              </w:rPr>
              <w:t>-butoxicarbonil)-L-piroglutamat (CAS RN 144978-12-1)</w:t>
            </w:r>
          </w:p>
        </w:tc>
        <w:tc>
          <w:tcPr>
            <w:tcW w:w="790" w:type="dxa"/>
            <w:tcBorders>
              <w:top w:val="single" w:sz="4" w:space="0" w:color="auto"/>
              <w:left w:val="single" w:sz="4" w:space="0" w:color="auto"/>
              <w:bottom w:val="single" w:sz="4" w:space="0" w:color="auto"/>
              <w:right w:val="single" w:sz="4" w:space="0" w:color="auto"/>
            </w:tcBorders>
            <w:hideMark/>
          </w:tcPr>
          <w:p w14:paraId="13B27F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DA60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B6EF97" w14:textId="77777777" w:rsidR="00692778" w:rsidRPr="00D22496" w:rsidRDefault="00692778">
            <w:pPr>
              <w:pStyle w:val="Paragraph"/>
              <w:rPr>
                <w:noProof/>
                <w:lang w:val="ro-RO"/>
              </w:rPr>
            </w:pPr>
            <w:r w:rsidRPr="00D22496">
              <w:rPr>
                <w:noProof/>
                <w:lang w:val="ro-RO"/>
              </w:rPr>
              <w:t>31.12.2026</w:t>
            </w:r>
          </w:p>
        </w:tc>
      </w:tr>
      <w:tr w:rsidR="00692778" w:rsidRPr="00D22496" w14:paraId="6D69A5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6EB27A" w14:textId="77777777" w:rsidR="00692778" w:rsidRPr="00D22496" w:rsidRDefault="00692778">
            <w:pPr>
              <w:pStyle w:val="Paragraph"/>
              <w:rPr>
                <w:noProof/>
                <w:lang w:val="ro-RO"/>
              </w:rPr>
            </w:pPr>
            <w:r w:rsidRPr="00D22496">
              <w:rPr>
                <w:noProof/>
                <w:lang w:val="ro-RO"/>
              </w:rPr>
              <w:t>0.7346</w:t>
            </w:r>
          </w:p>
        </w:tc>
        <w:tc>
          <w:tcPr>
            <w:tcW w:w="909" w:type="dxa"/>
            <w:tcBorders>
              <w:top w:val="single" w:sz="4" w:space="0" w:color="auto"/>
              <w:left w:val="single" w:sz="4" w:space="0" w:color="auto"/>
              <w:bottom w:val="single" w:sz="4" w:space="0" w:color="auto"/>
              <w:right w:val="single" w:sz="4" w:space="0" w:color="auto"/>
            </w:tcBorders>
            <w:hideMark/>
          </w:tcPr>
          <w:p w14:paraId="3FC1DA79"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0AE719DE"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ED81F2E" w14:textId="77777777" w:rsidR="00692778" w:rsidRPr="00D22496" w:rsidRDefault="00692778">
            <w:pPr>
              <w:pStyle w:val="Paragraph"/>
              <w:rPr>
                <w:noProof/>
                <w:lang w:val="ro-RO"/>
              </w:rPr>
            </w:pPr>
            <w:r w:rsidRPr="00D22496">
              <w:rPr>
                <w:noProof/>
                <w:lang w:val="ro-RO"/>
              </w:rPr>
              <w:t>2-Oxo-2,3-dihidro-1H-indol-6-carboxilat de metil (CAS RN 14192-26-8)</w:t>
            </w:r>
          </w:p>
        </w:tc>
        <w:tc>
          <w:tcPr>
            <w:tcW w:w="790" w:type="dxa"/>
            <w:tcBorders>
              <w:top w:val="single" w:sz="4" w:space="0" w:color="auto"/>
              <w:left w:val="single" w:sz="4" w:space="0" w:color="auto"/>
              <w:bottom w:val="single" w:sz="4" w:space="0" w:color="auto"/>
              <w:right w:val="single" w:sz="4" w:space="0" w:color="auto"/>
            </w:tcBorders>
            <w:hideMark/>
          </w:tcPr>
          <w:p w14:paraId="2431172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512A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DDFE17" w14:textId="77777777" w:rsidR="00692778" w:rsidRPr="00D22496" w:rsidRDefault="00692778">
            <w:pPr>
              <w:pStyle w:val="Paragraph"/>
              <w:rPr>
                <w:noProof/>
                <w:lang w:val="ro-RO"/>
              </w:rPr>
            </w:pPr>
            <w:r w:rsidRPr="00D22496">
              <w:rPr>
                <w:noProof/>
                <w:lang w:val="ro-RO"/>
              </w:rPr>
              <w:t>31.12.2024</w:t>
            </w:r>
          </w:p>
        </w:tc>
      </w:tr>
      <w:tr w:rsidR="00692778" w:rsidRPr="00D22496" w14:paraId="03F6EF6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089816" w14:textId="77777777" w:rsidR="00692778" w:rsidRPr="00D22496" w:rsidRDefault="00692778">
            <w:pPr>
              <w:pStyle w:val="Paragraph"/>
              <w:rPr>
                <w:noProof/>
                <w:lang w:val="ro-RO"/>
              </w:rPr>
            </w:pPr>
            <w:r w:rsidRPr="00D22496">
              <w:rPr>
                <w:noProof/>
                <w:lang w:val="ro-RO"/>
              </w:rPr>
              <w:t>0.4294</w:t>
            </w:r>
          </w:p>
        </w:tc>
        <w:tc>
          <w:tcPr>
            <w:tcW w:w="909" w:type="dxa"/>
            <w:tcBorders>
              <w:top w:val="single" w:sz="4" w:space="0" w:color="auto"/>
              <w:left w:val="single" w:sz="4" w:space="0" w:color="auto"/>
              <w:bottom w:val="single" w:sz="4" w:space="0" w:color="auto"/>
              <w:right w:val="single" w:sz="4" w:space="0" w:color="auto"/>
            </w:tcBorders>
            <w:hideMark/>
          </w:tcPr>
          <w:p w14:paraId="29BF35AC"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277ACB5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CD8C4B8" w14:textId="77777777" w:rsidR="00692778" w:rsidRPr="00D22496" w:rsidRDefault="00692778">
            <w:pPr>
              <w:pStyle w:val="Paragraph"/>
              <w:rPr>
                <w:noProof/>
                <w:lang w:val="ro-RO"/>
              </w:rPr>
            </w:pPr>
            <w:r w:rsidRPr="00D22496">
              <w:rPr>
                <w:noProof/>
                <w:lang w:val="ro-RO"/>
              </w:rPr>
              <w:t>5-Vinil-2-pirolidonă (CAS RN 7529-16-0) </w:t>
            </w:r>
          </w:p>
        </w:tc>
        <w:tc>
          <w:tcPr>
            <w:tcW w:w="790" w:type="dxa"/>
            <w:tcBorders>
              <w:top w:val="single" w:sz="4" w:space="0" w:color="auto"/>
              <w:left w:val="single" w:sz="4" w:space="0" w:color="auto"/>
              <w:bottom w:val="single" w:sz="4" w:space="0" w:color="auto"/>
              <w:right w:val="single" w:sz="4" w:space="0" w:color="auto"/>
            </w:tcBorders>
            <w:hideMark/>
          </w:tcPr>
          <w:p w14:paraId="12FF8C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ADAEC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182958" w14:textId="77777777" w:rsidR="00692778" w:rsidRPr="00D22496" w:rsidRDefault="00692778">
            <w:pPr>
              <w:pStyle w:val="Paragraph"/>
              <w:rPr>
                <w:noProof/>
                <w:lang w:val="ro-RO"/>
              </w:rPr>
            </w:pPr>
            <w:r w:rsidRPr="00D22496">
              <w:rPr>
                <w:noProof/>
                <w:lang w:val="ro-RO"/>
              </w:rPr>
              <w:t>31.12.2027</w:t>
            </w:r>
          </w:p>
        </w:tc>
      </w:tr>
      <w:tr w:rsidR="00692778" w:rsidRPr="00D22496" w14:paraId="230032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4B4BD6" w14:textId="77777777" w:rsidR="00692778" w:rsidRPr="00D22496" w:rsidRDefault="00692778">
            <w:pPr>
              <w:pStyle w:val="Paragraph"/>
              <w:rPr>
                <w:noProof/>
                <w:lang w:val="ro-RO"/>
              </w:rPr>
            </w:pPr>
            <w:r w:rsidRPr="00D22496">
              <w:rPr>
                <w:noProof/>
                <w:lang w:val="ro-RO"/>
              </w:rPr>
              <w:t>0.7453</w:t>
            </w:r>
          </w:p>
        </w:tc>
        <w:tc>
          <w:tcPr>
            <w:tcW w:w="909" w:type="dxa"/>
            <w:tcBorders>
              <w:top w:val="single" w:sz="4" w:space="0" w:color="auto"/>
              <w:left w:val="single" w:sz="4" w:space="0" w:color="auto"/>
              <w:bottom w:val="single" w:sz="4" w:space="0" w:color="auto"/>
              <w:right w:val="single" w:sz="4" w:space="0" w:color="auto"/>
            </w:tcBorders>
            <w:hideMark/>
          </w:tcPr>
          <w:p w14:paraId="6AA92F8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77911F43"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56949A6" w14:textId="77777777" w:rsidR="00692778" w:rsidRPr="00D22496" w:rsidRDefault="00692778">
            <w:pPr>
              <w:pStyle w:val="Paragraph"/>
              <w:rPr>
                <w:noProof/>
                <w:lang w:val="ro-RO"/>
              </w:rPr>
            </w:pPr>
            <w:r w:rsidRPr="00D22496">
              <w:rPr>
                <w:noProof/>
                <w:lang w:val="ro-RO"/>
              </w:rPr>
              <w:t>1-terț-butil 2-metil(2S)-5-oxopirolidină-1,2-dicarboxilat (CAS RN 108963-96-8)  </w:t>
            </w:r>
          </w:p>
        </w:tc>
        <w:tc>
          <w:tcPr>
            <w:tcW w:w="790" w:type="dxa"/>
            <w:tcBorders>
              <w:top w:val="single" w:sz="4" w:space="0" w:color="auto"/>
              <w:left w:val="single" w:sz="4" w:space="0" w:color="auto"/>
              <w:bottom w:val="single" w:sz="4" w:space="0" w:color="auto"/>
              <w:right w:val="single" w:sz="4" w:space="0" w:color="auto"/>
            </w:tcBorders>
            <w:hideMark/>
          </w:tcPr>
          <w:p w14:paraId="033B25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2C6B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2776AA" w14:textId="77777777" w:rsidR="00692778" w:rsidRPr="00D22496" w:rsidRDefault="00692778">
            <w:pPr>
              <w:pStyle w:val="Paragraph"/>
              <w:rPr>
                <w:noProof/>
                <w:lang w:val="ro-RO"/>
              </w:rPr>
            </w:pPr>
            <w:r w:rsidRPr="00D22496">
              <w:rPr>
                <w:noProof/>
                <w:lang w:val="ro-RO"/>
              </w:rPr>
              <w:t>31.12.2024</w:t>
            </w:r>
          </w:p>
        </w:tc>
      </w:tr>
      <w:tr w:rsidR="00692778" w:rsidRPr="00D22496" w14:paraId="231B3C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928B38" w14:textId="77777777" w:rsidR="00692778" w:rsidRPr="00D22496" w:rsidRDefault="00692778">
            <w:pPr>
              <w:pStyle w:val="Paragraph"/>
              <w:rPr>
                <w:noProof/>
                <w:lang w:val="ro-RO"/>
              </w:rPr>
            </w:pPr>
            <w:r w:rsidRPr="00D22496">
              <w:rPr>
                <w:noProof/>
                <w:lang w:val="ro-RO"/>
              </w:rPr>
              <w:t>0.8038</w:t>
            </w:r>
          </w:p>
        </w:tc>
        <w:tc>
          <w:tcPr>
            <w:tcW w:w="909" w:type="dxa"/>
            <w:tcBorders>
              <w:top w:val="single" w:sz="4" w:space="0" w:color="auto"/>
              <w:left w:val="single" w:sz="4" w:space="0" w:color="auto"/>
              <w:bottom w:val="single" w:sz="4" w:space="0" w:color="auto"/>
              <w:right w:val="single" w:sz="4" w:space="0" w:color="auto"/>
            </w:tcBorders>
            <w:hideMark/>
          </w:tcPr>
          <w:p w14:paraId="65F3C220"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536B3D36"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418168F" w14:textId="77777777" w:rsidR="00692778" w:rsidRPr="00D22496" w:rsidRDefault="00692778">
            <w:pPr>
              <w:pStyle w:val="Paragraph"/>
              <w:rPr>
                <w:noProof/>
                <w:lang w:val="ro-RO"/>
              </w:rPr>
            </w:pPr>
            <w:r w:rsidRPr="00D22496">
              <w:rPr>
                <w:noProof/>
                <w:lang w:val="ro-RO"/>
              </w:rPr>
              <w:t xml:space="preserve">1-Fenil-3H-indol-2-onă (CAS RN 3335-98-6) cu o puritate de minimum 99 % în greutate </w:t>
            </w:r>
          </w:p>
        </w:tc>
        <w:tc>
          <w:tcPr>
            <w:tcW w:w="790" w:type="dxa"/>
            <w:tcBorders>
              <w:top w:val="single" w:sz="4" w:space="0" w:color="auto"/>
              <w:left w:val="single" w:sz="4" w:space="0" w:color="auto"/>
              <w:bottom w:val="single" w:sz="4" w:space="0" w:color="auto"/>
              <w:right w:val="single" w:sz="4" w:space="0" w:color="auto"/>
            </w:tcBorders>
            <w:hideMark/>
          </w:tcPr>
          <w:p w14:paraId="3B2652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47316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3FDD57" w14:textId="77777777" w:rsidR="00692778" w:rsidRPr="00D22496" w:rsidRDefault="00692778">
            <w:pPr>
              <w:pStyle w:val="Paragraph"/>
              <w:rPr>
                <w:noProof/>
                <w:lang w:val="ro-RO"/>
              </w:rPr>
            </w:pPr>
            <w:r w:rsidRPr="00D22496">
              <w:rPr>
                <w:noProof/>
                <w:lang w:val="ro-RO"/>
              </w:rPr>
              <w:t>31.12.2025</w:t>
            </w:r>
          </w:p>
        </w:tc>
      </w:tr>
      <w:tr w:rsidR="00692778" w:rsidRPr="00D22496" w14:paraId="4E6F22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DAC842" w14:textId="77777777" w:rsidR="00692778" w:rsidRPr="00D22496" w:rsidRDefault="00692778">
            <w:pPr>
              <w:pStyle w:val="Paragraph"/>
              <w:rPr>
                <w:noProof/>
                <w:lang w:val="ro-RO"/>
              </w:rPr>
            </w:pPr>
            <w:r w:rsidRPr="00D22496">
              <w:rPr>
                <w:noProof/>
                <w:lang w:val="ro-RO"/>
              </w:rPr>
              <w:t>0.4524</w:t>
            </w:r>
          </w:p>
        </w:tc>
        <w:tc>
          <w:tcPr>
            <w:tcW w:w="909" w:type="dxa"/>
            <w:tcBorders>
              <w:top w:val="single" w:sz="4" w:space="0" w:color="auto"/>
              <w:left w:val="single" w:sz="4" w:space="0" w:color="auto"/>
              <w:bottom w:val="single" w:sz="4" w:space="0" w:color="auto"/>
              <w:right w:val="single" w:sz="4" w:space="0" w:color="auto"/>
            </w:tcBorders>
            <w:hideMark/>
          </w:tcPr>
          <w:p w14:paraId="7241858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56ABBDE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5A0C2CD" w14:textId="77777777" w:rsidR="00692778" w:rsidRPr="00D22496" w:rsidRDefault="00692778">
            <w:pPr>
              <w:pStyle w:val="Paragraph"/>
              <w:rPr>
                <w:noProof/>
                <w:lang w:val="ro-RO"/>
              </w:rPr>
            </w:pPr>
            <w:r w:rsidRPr="00D22496">
              <w:rPr>
                <w:noProof/>
                <w:lang w:val="ro-RO"/>
              </w:rPr>
              <w:t>6-Bromo-3-metil-3H-dibenz(f,ij)isochinolină-2,7-dionă (CAS RN 81-85-6)</w:t>
            </w:r>
          </w:p>
        </w:tc>
        <w:tc>
          <w:tcPr>
            <w:tcW w:w="790" w:type="dxa"/>
            <w:tcBorders>
              <w:top w:val="single" w:sz="4" w:space="0" w:color="auto"/>
              <w:left w:val="single" w:sz="4" w:space="0" w:color="auto"/>
              <w:bottom w:val="single" w:sz="4" w:space="0" w:color="auto"/>
              <w:right w:val="single" w:sz="4" w:space="0" w:color="auto"/>
            </w:tcBorders>
            <w:hideMark/>
          </w:tcPr>
          <w:p w14:paraId="535DE6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59CC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FF9120" w14:textId="77777777" w:rsidR="00692778" w:rsidRPr="00D22496" w:rsidRDefault="00692778">
            <w:pPr>
              <w:pStyle w:val="Paragraph"/>
              <w:rPr>
                <w:noProof/>
                <w:lang w:val="ro-RO"/>
              </w:rPr>
            </w:pPr>
            <w:r w:rsidRPr="00D22496">
              <w:rPr>
                <w:noProof/>
                <w:lang w:val="ro-RO"/>
              </w:rPr>
              <w:t>31.12.2024</w:t>
            </w:r>
          </w:p>
        </w:tc>
      </w:tr>
      <w:tr w:rsidR="00692778" w:rsidRPr="00D22496" w14:paraId="77DCE17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8603EF" w14:textId="77777777" w:rsidR="00692778" w:rsidRPr="00D22496" w:rsidRDefault="00692778">
            <w:pPr>
              <w:pStyle w:val="Paragraph"/>
              <w:rPr>
                <w:noProof/>
                <w:lang w:val="ro-RO"/>
              </w:rPr>
            </w:pPr>
            <w:r w:rsidRPr="00D22496">
              <w:rPr>
                <w:noProof/>
                <w:lang w:val="ro-RO"/>
              </w:rPr>
              <w:t>0.8203</w:t>
            </w:r>
          </w:p>
        </w:tc>
        <w:tc>
          <w:tcPr>
            <w:tcW w:w="909" w:type="dxa"/>
            <w:tcBorders>
              <w:top w:val="single" w:sz="4" w:space="0" w:color="auto"/>
              <w:left w:val="single" w:sz="4" w:space="0" w:color="auto"/>
              <w:bottom w:val="single" w:sz="4" w:space="0" w:color="auto"/>
              <w:right w:val="single" w:sz="4" w:space="0" w:color="auto"/>
            </w:tcBorders>
            <w:hideMark/>
          </w:tcPr>
          <w:p w14:paraId="68519980"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1D7AADC0"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tcPr>
          <w:p w14:paraId="066867F5" w14:textId="77777777" w:rsidR="00692778" w:rsidRPr="00D22496" w:rsidRDefault="00692778">
            <w:pPr>
              <w:pStyle w:val="Paragraph"/>
              <w:rPr>
                <w:noProof/>
                <w:lang w:val="ro-RO"/>
              </w:rPr>
            </w:pPr>
            <w:r w:rsidRPr="00D22496">
              <w:rPr>
                <w:noProof/>
                <w:lang w:val="ro-RO"/>
              </w:rPr>
              <w:t>Clorhidrat de (3S,4R)-3-amino-4-hidroxipirolidin-2-onă (CAS RN 2446872-13-3) cu o puritate de minimum 98 % în greutate</w:t>
            </w:r>
          </w:p>
          <w:p w14:paraId="6E68E73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97BE2B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B501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0B9EEE" w14:textId="77777777" w:rsidR="00692778" w:rsidRPr="00D22496" w:rsidRDefault="00692778">
            <w:pPr>
              <w:pStyle w:val="Paragraph"/>
              <w:rPr>
                <w:noProof/>
                <w:lang w:val="ro-RO"/>
              </w:rPr>
            </w:pPr>
            <w:r w:rsidRPr="00D22496">
              <w:rPr>
                <w:noProof/>
                <w:lang w:val="ro-RO"/>
              </w:rPr>
              <w:t>31.12.2026</w:t>
            </w:r>
          </w:p>
        </w:tc>
      </w:tr>
      <w:tr w:rsidR="00692778" w:rsidRPr="00D22496" w14:paraId="7FE657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C22CE7" w14:textId="77777777" w:rsidR="00692778" w:rsidRPr="00D22496" w:rsidRDefault="00692778">
            <w:pPr>
              <w:pStyle w:val="Paragraph"/>
              <w:rPr>
                <w:noProof/>
                <w:lang w:val="ro-RO"/>
              </w:rPr>
            </w:pPr>
            <w:r w:rsidRPr="00D22496">
              <w:rPr>
                <w:noProof/>
                <w:lang w:val="ro-RO"/>
              </w:rPr>
              <w:t>0.8212</w:t>
            </w:r>
          </w:p>
        </w:tc>
        <w:tc>
          <w:tcPr>
            <w:tcW w:w="909" w:type="dxa"/>
            <w:tcBorders>
              <w:top w:val="single" w:sz="4" w:space="0" w:color="auto"/>
              <w:left w:val="single" w:sz="4" w:space="0" w:color="auto"/>
              <w:bottom w:val="single" w:sz="4" w:space="0" w:color="auto"/>
              <w:right w:val="single" w:sz="4" w:space="0" w:color="auto"/>
            </w:tcBorders>
            <w:hideMark/>
          </w:tcPr>
          <w:p w14:paraId="07418D3D"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78D3FF40"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77F42CE3" w14:textId="77777777" w:rsidR="00692778" w:rsidRPr="00D22496" w:rsidRDefault="00692778">
            <w:pPr>
              <w:pStyle w:val="Paragraph"/>
              <w:rPr>
                <w:noProof/>
                <w:lang w:val="ro-RO"/>
              </w:rPr>
            </w:pPr>
            <w:r w:rsidRPr="00D22496">
              <w:rPr>
                <w:noProof/>
                <w:lang w:val="ro-RO"/>
              </w:rPr>
              <w:t>1-Dodecil-2-pirolidonă (CAS RN 2687-96-9)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D6AFD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86F7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D3FEE5" w14:textId="77777777" w:rsidR="00692778" w:rsidRPr="00D22496" w:rsidRDefault="00692778">
            <w:pPr>
              <w:pStyle w:val="Paragraph"/>
              <w:rPr>
                <w:noProof/>
                <w:lang w:val="ro-RO"/>
              </w:rPr>
            </w:pPr>
            <w:r w:rsidRPr="00D22496">
              <w:rPr>
                <w:noProof/>
                <w:lang w:val="ro-RO"/>
              </w:rPr>
              <w:t>31.12.2026</w:t>
            </w:r>
          </w:p>
        </w:tc>
      </w:tr>
      <w:tr w:rsidR="00692778" w:rsidRPr="00D22496" w14:paraId="79E8D8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C25D29" w14:textId="77777777" w:rsidR="00692778" w:rsidRPr="00D22496" w:rsidRDefault="00692778">
            <w:pPr>
              <w:pStyle w:val="Paragraph"/>
              <w:rPr>
                <w:noProof/>
                <w:lang w:val="ro-RO"/>
              </w:rPr>
            </w:pPr>
            <w:r w:rsidRPr="00D22496">
              <w:rPr>
                <w:noProof/>
                <w:lang w:val="ro-RO"/>
              </w:rPr>
              <w:t>0.4985</w:t>
            </w:r>
          </w:p>
        </w:tc>
        <w:tc>
          <w:tcPr>
            <w:tcW w:w="909" w:type="dxa"/>
            <w:tcBorders>
              <w:top w:val="single" w:sz="4" w:space="0" w:color="auto"/>
              <w:left w:val="single" w:sz="4" w:space="0" w:color="auto"/>
              <w:bottom w:val="single" w:sz="4" w:space="0" w:color="auto"/>
              <w:right w:val="single" w:sz="4" w:space="0" w:color="auto"/>
            </w:tcBorders>
            <w:hideMark/>
          </w:tcPr>
          <w:p w14:paraId="357CCF14"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1020FC4C"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C7BB4C4" w14:textId="77777777" w:rsidR="00692778" w:rsidRPr="00D22496" w:rsidRDefault="00692778">
            <w:pPr>
              <w:pStyle w:val="Paragraph"/>
              <w:rPr>
                <w:noProof/>
                <w:lang w:val="ro-RO"/>
              </w:rPr>
            </w:pPr>
            <w:r w:rsidRPr="00D22496">
              <w:rPr>
                <w:noProof/>
                <w:lang w:val="ro-RO"/>
              </w:rPr>
              <w:t>(</w:t>
            </w:r>
            <w:r w:rsidRPr="00D22496">
              <w:rPr>
                <w:i/>
                <w:iCs/>
                <w:noProof/>
                <w:lang w:val="ro-RO"/>
              </w:rPr>
              <w:t>S</w:t>
            </w:r>
            <w:r w:rsidRPr="00D22496">
              <w:rPr>
                <w:noProof/>
                <w:lang w:val="ro-RO"/>
              </w:rPr>
              <w:t>)-</w:t>
            </w:r>
            <w:r w:rsidRPr="00D22496">
              <w:rPr>
                <w:i/>
                <w:iCs/>
                <w:noProof/>
                <w:lang w:val="ro-RO"/>
              </w:rPr>
              <w:t>N</w:t>
            </w:r>
            <w:r w:rsidRPr="00D22496">
              <w:rPr>
                <w:noProof/>
                <w:lang w:val="ro-RO"/>
              </w:rPr>
              <w:t>-[(Dietilamino)metil]-alfa-etil-2-oxo-1-pirrolidinacetamidă L-(+)-tartrat, (CAS RN  754186-36-2)  </w:t>
            </w:r>
          </w:p>
        </w:tc>
        <w:tc>
          <w:tcPr>
            <w:tcW w:w="790" w:type="dxa"/>
            <w:tcBorders>
              <w:top w:val="single" w:sz="4" w:space="0" w:color="auto"/>
              <w:left w:val="single" w:sz="4" w:space="0" w:color="auto"/>
              <w:bottom w:val="single" w:sz="4" w:space="0" w:color="auto"/>
              <w:right w:val="single" w:sz="4" w:space="0" w:color="auto"/>
            </w:tcBorders>
            <w:hideMark/>
          </w:tcPr>
          <w:p w14:paraId="10D2B62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A275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7C8AE2" w14:textId="77777777" w:rsidR="00692778" w:rsidRPr="00D22496" w:rsidRDefault="00692778">
            <w:pPr>
              <w:pStyle w:val="Paragraph"/>
              <w:rPr>
                <w:noProof/>
                <w:lang w:val="ro-RO"/>
              </w:rPr>
            </w:pPr>
            <w:r w:rsidRPr="00D22496">
              <w:rPr>
                <w:noProof/>
                <w:lang w:val="ro-RO"/>
              </w:rPr>
              <w:t>31.12.2025</w:t>
            </w:r>
          </w:p>
        </w:tc>
      </w:tr>
      <w:tr w:rsidR="00692778" w:rsidRPr="00D22496" w14:paraId="3DE993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CFC64A" w14:textId="77777777" w:rsidR="00692778" w:rsidRPr="00D22496" w:rsidRDefault="00692778">
            <w:pPr>
              <w:pStyle w:val="Paragraph"/>
              <w:rPr>
                <w:noProof/>
                <w:lang w:val="ro-RO"/>
              </w:rPr>
            </w:pPr>
            <w:r w:rsidRPr="00D22496">
              <w:rPr>
                <w:noProof/>
                <w:lang w:val="ro-RO"/>
              </w:rPr>
              <w:t>0.8351</w:t>
            </w:r>
          </w:p>
        </w:tc>
        <w:tc>
          <w:tcPr>
            <w:tcW w:w="909" w:type="dxa"/>
            <w:tcBorders>
              <w:top w:val="single" w:sz="4" w:space="0" w:color="auto"/>
              <w:left w:val="single" w:sz="4" w:space="0" w:color="auto"/>
              <w:bottom w:val="single" w:sz="4" w:space="0" w:color="auto"/>
              <w:right w:val="single" w:sz="4" w:space="0" w:color="auto"/>
            </w:tcBorders>
            <w:hideMark/>
          </w:tcPr>
          <w:p w14:paraId="61F6F9FE"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5AE181E1"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18407134" w14:textId="77777777" w:rsidR="00692778" w:rsidRPr="00D22496" w:rsidRDefault="00692778">
            <w:pPr>
              <w:pStyle w:val="Paragraph"/>
              <w:rPr>
                <w:noProof/>
                <w:lang w:val="ro-RO"/>
              </w:rPr>
            </w:pPr>
            <w:r w:rsidRPr="00D22496">
              <w:rPr>
                <w:i/>
                <w:iCs/>
                <w:noProof/>
                <w:lang w:val="ro-RO"/>
              </w:rPr>
              <w:t>N</w:t>
            </w:r>
            <w:r w:rsidRPr="00D22496">
              <w:rPr>
                <w:noProof/>
                <w:lang w:val="ro-RO"/>
              </w:rPr>
              <w:t>-(n-octil)-2-pirolidonă (CAS RN 2687-94-7)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B4390E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1B1D3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3DFB97" w14:textId="77777777" w:rsidR="00692778" w:rsidRPr="00D22496" w:rsidRDefault="00692778">
            <w:pPr>
              <w:pStyle w:val="Paragraph"/>
              <w:rPr>
                <w:noProof/>
                <w:lang w:val="ro-RO"/>
              </w:rPr>
            </w:pPr>
            <w:r w:rsidRPr="00D22496">
              <w:rPr>
                <w:noProof/>
                <w:lang w:val="ro-RO"/>
              </w:rPr>
              <w:t>31.12.2027</w:t>
            </w:r>
          </w:p>
        </w:tc>
      </w:tr>
      <w:tr w:rsidR="00692778" w:rsidRPr="00D22496" w14:paraId="54E0B3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CA29BF" w14:textId="77777777" w:rsidR="00692778" w:rsidRPr="00D22496" w:rsidRDefault="00692778">
            <w:pPr>
              <w:pStyle w:val="Paragraph"/>
              <w:rPr>
                <w:noProof/>
                <w:lang w:val="ro-RO"/>
              </w:rPr>
            </w:pPr>
            <w:r w:rsidRPr="00D22496">
              <w:rPr>
                <w:noProof/>
                <w:lang w:val="ro-RO"/>
              </w:rPr>
              <w:t>0.8354</w:t>
            </w:r>
          </w:p>
        </w:tc>
        <w:tc>
          <w:tcPr>
            <w:tcW w:w="909" w:type="dxa"/>
            <w:tcBorders>
              <w:top w:val="single" w:sz="4" w:space="0" w:color="auto"/>
              <w:left w:val="single" w:sz="4" w:space="0" w:color="auto"/>
              <w:bottom w:val="single" w:sz="4" w:space="0" w:color="auto"/>
              <w:right w:val="single" w:sz="4" w:space="0" w:color="auto"/>
            </w:tcBorders>
            <w:hideMark/>
          </w:tcPr>
          <w:p w14:paraId="1AB05A1B" w14:textId="77777777" w:rsidR="00692778" w:rsidRPr="00D22496" w:rsidRDefault="00692778">
            <w:pPr>
              <w:pStyle w:val="Paragraph"/>
              <w:jc w:val="right"/>
              <w:rPr>
                <w:noProof/>
                <w:lang w:val="ro-RO"/>
              </w:rPr>
            </w:pP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7A7D8FDA"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E049A6D" w14:textId="77777777" w:rsidR="00692778" w:rsidRPr="00D22496" w:rsidRDefault="00692778">
            <w:pPr>
              <w:pStyle w:val="Paragraph"/>
              <w:rPr>
                <w:noProof/>
                <w:lang w:val="ro-RO"/>
              </w:rPr>
            </w:pPr>
            <w:r w:rsidRPr="00D22496">
              <w:rPr>
                <w:noProof/>
                <w:lang w:val="ro-RO"/>
              </w:rPr>
              <w:t>Clorhidrat de (</w:t>
            </w:r>
            <w:r w:rsidRPr="00D22496">
              <w:rPr>
                <w:i/>
                <w:iCs/>
                <w:noProof/>
                <w:lang w:val="ro-RO"/>
              </w:rPr>
              <w:t>S</w:t>
            </w:r>
            <w:r w:rsidRPr="00D22496">
              <w:rPr>
                <w:noProof/>
                <w:lang w:val="ro-RO"/>
              </w:rPr>
              <w:t>)-2-Amino-3-[(</w:t>
            </w:r>
            <w:r w:rsidRPr="00D22496">
              <w:rPr>
                <w:i/>
                <w:iCs/>
                <w:noProof/>
                <w:lang w:val="ro-RO"/>
              </w:rPr>
              <w:t>S</w:t>
            </w:r>
            <w:r w:rsidRPr="00D22496">
              <w:rPr>
                <w:noProof/>
                <w:lang w:val="ro-RO"/>
              </w:rPr>
              <w:t>)-2-oxopirolidin-3-il]propanamidă (CAS RN 2628280-48-6)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1A527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F20C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D63CA1" w14:textId="77777777" w:rsidR="00692778" w:rsidRPr="00D22496" w:rsidRDefault="00692778">
            <w:pPr>
              <w:pStyle w:val="Paragraph"/>
              <w:rPr>
                <w:noProof/>
                <w:lang w:val="ro-RO"/>
              </w:rPr>
            </w:pPr>
            <w:r w:rsidRPr="00D22496">
              <w:rPr>
                <w:noProof/>
                <w:lang w:val="ro-RO"/>
              </w:rPr>
              <w:t>31.12.2027</w:t>
            </w:r>
          </w:p>
        </w:tc>
      </w:tr>
      <w:tr w:rsidR="00692778" w:rsidRPr="00D22496" w14:paraId="1450A7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5F5621" w14:textId="77777777" w:rsidR="00692778" w:rsidRPr="00D22496" w:rsidRDefault="00692778">
            <w:pPr>
              <w:pStyle w:val="Paragraph"/>
              <w:rPr>
                <w:noProof/>
                <w:lang w:val="ro-RO"/>
              </w:rPr>
            </w:pPr>
            <w:r w:rsidRPr="00D22496">
              <w:rPr>
                <w:noProof/>
                <w:lang w:val="ro-RO"/>
              </w:rPr>
              <w:t>0.8545</w:t>
            </w:r>
          </w:p>
        </w:tc>
        <w:tc>
          <w:tcPr>
            <w:tcW w:w="909" w:type="dxa"/>
            <w:tcBorders>
              <w:top w:val="single" w:sz="4" w:space="0" w:color="auto"/>
              <w:left w:val="single" w:sz="4" w:space="0" w:color="auto"/>
              <w:bottom w:val="single" w:sz="4" w:space="0" w:color="auto"/>
              <w:right w:val="single" w:sz="4" w:space="0" w:color="auto"/>
            </w:tcBorders>
            <w:hideMark/>
          </w:tcPr>
          <w:p w14:paraId="23781DD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79 00</w:t>
            </w:r>
          </w:p>
        </w:tc>
        <w:tc>
          <w:tcPr>
            <w:tcW w:w="620" w:type="dxa"/>
            <w:tcBorders>
              <w:top w:val="single" w:sz="4" w:space="0" w:color="auto"/>
              <w:left w:val="single" w:sz="4" w:space="0" w:color="auto"/>
              <w:bottom w:val="single" w:sz="4" w:space="0" w:color="auto"/>
              <w:right w:val="single" w:sz="4" w:space="0" w:color="auto"/>
            </w:tcBorders>
            <w:hideMark/>
          </w:tcPr>
          <w:p w14:paraId="521D5928"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4AF23922" w14:textId="77777777" w:rsidR="00692778" w:rsidRPr="00D22496" w:rsidRDefault="00692778">
            <w:pPr>
              <w:pStyle w:val="Paragraph"/>
              <w:rPr>
                <w:noProof/>
                <w:lang w:val="ro-RO"/>
              </w:rPr>
            </w:pPr>
            <w:r w:rsidRPr="00D22496">
              <w:rPr>
                <w:noProof/>
                <w:lang w:val="ro-RO"/>
              </w:rPr>
              <w:t>3,5-Dibromo-1-metil-2(1</w:t>
            </w:r>
            <w:r w:rsidRPr="00D22496">
              <w:rPr>
                <w:i/>
                <w:iCs/>
                <w:noProof/>
                <w:lang w:val="ro-RO"/>
              </w:rPr>
              <w:t>H</w:t>
            </w:r>
            <w:r w:rsidRPr="00D22496">
              <w:rPr>
                <w:noProof/>
                <w:lang w:val="ro-RO"/>
              </w:rPr>
              <w:t>)-piridinonă (CAS RN 14529-54-5)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4986B2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8940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74864A" w14:textId="77777777" w:rsidR="00692778" w:rsidRPr="00D22496" w:rsidRDefault="00692778">
            <w:pPr>
              <w:pStyle w:val="Paragraph"/>
              <w:rPr>
                <w:noProof/>
                <w:lang w:val="ro-RO"/>
              </w:rPr>
            </w:pPr>
            <w:r w:rsidRPr="00D22496">
              <w:rPr>
                <w:noProof/>
                <w:lang w:val="ro-RO"/>
              </w:rPr>
              <w:t>31.12.2028</w:t>
            </w:r>
          </w:p>
        </w:tc>
      </w:tr>
      <w:tr w:rsidR="00692778" w:rsidRPr="00D22496" w14:paraId="21C9A3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2AC243" w14:textId="77777777" w:rsidR="00692778" w:rsidRPr="00D22496" w:rsidRDefault="00692778">
            <w:pPr>
              <w:pStyle w:val="Paragraph"/>
              <w:rPr>
                <w:noProof/>
                <w:lang w:val="ro-RO"/>
              </w:rPr>
            </w:pPr>
            <w:r w:rsidRPr="00D22496">
              <w:rPr>
                <w:noProof/>
                <w:lang w:val="ro-RO"/>
              </w:rPr>
              <w:t>0.8547</w:t>
            </w:r>
          </w:p>
        </w:tc>
        <w:tc>
          <w:tcPr>
            <w:tcW w:w="909" w:type="dxa"/>
            <w:tcBorders>
              <w:top w:val="single" w:sz="4" w:space="0" w:color="auto"/>
              <w:left w:val="single" w:sz="4" w:space="0" w:color="auto"/>
              <w:bottom w:val="single" w:sz="4" w:space="0" w:color="auto"/>
              <w:right w:val="single" w:sz="4" w:space="0" w:color="auto"/>
            </w:tcBorders>
            <w:hideMark/>
          </w:tcPr>
          <w:p w14:paraId="046B7EC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2AEB4447" w14:textId="77777777" w:rsidR="00692778" w:rsidRPr="00D22496" w:rsidRDefault="00692778">
            <w:pPr>
              <w:pStyle w:val="Paragraph"/>
              <w:jc w:val="center"/>
              <w:rPr>
                <w:noProof/>
                <w:lang w:val="ro-RO"/>
              </w:rPr>
            </w:pPr>
            <w:r w:rsidRPr="00D22496">
              <w:rPr>
                <w:noProof/>
                <w:lang w:val="ro-RO"/>
              </w:rPr>
              <w:t>01</w:t>
            </w:r>
          </w:p>
        </w:tc>
        <w:tc>
          <w:tcPr>
            <w:tcW w:w="4088" w:type="dxa"/>
            <w:tcBorders>
              <w:top w:val="single" w:sz="4" w:space="0" w:color="auto"/>
              <w:left w:val="single" w:sz="4" w:space="0" w:color="auto"/>
              <w:bottom w:val="single" w:sz="4" w:space="0" w:color="auto"/>
              <w:right w:val="single" w:sz="4" w:space="0" w:color="auto"/>
            </w:tcBorders>
            <w:hideMark/>
          </w:tcPr>
          <w:p w14:paraId="1EA7232C" w14:textId="77777777" w:rsidR="00692778" w:rsidRPr="00D22496" w:rsidRDefault="00692778">
            <w:pPr>
              <w:pStyle w:val="Paragraph"/>
              <w:rPr>
                <w:noProof/>
                <w:lang w:val="ro-RO"/>
              </w:rPr>
            </w:pPr>
            <w:r w:rsidRPr="00D22496">
              <w:rPr>
                <w:noProof/>
                <w:lang w:val="ro-RO"/>
              </w:rPr>
              <w:t>3-Cianoindol (CAS RN 5457-28-3)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CFD1E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874A2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354CA2" w14:textId="77777777" w:rsidR="00692778" w:rsidRPr="00D22496" w:rsidRDefault="00692778">
            <w:pPr>
              <w:pStyle w:val="Paragraph"/>
              <w:rPr>
                <w:noProof/>
                <w:lang w:val="ro-RO"/>
              </w:rPr>
            </w:pPr>
            <w:r w:rsidRPr="00D22496">
              <w:rPr>
                <w:noProof/>
                <w:lang w:val="ro-RO"/>
              </w:rPr>
              <w:t>31.12.2028</w:t>
            </w:r>
          </w:p>
        </w:tc>
      </w:tr>
      <w:tr w:rsidR="00692778" w:rsidRPr="00D22496" w14:paraId="3CD1DD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9B6F0A" w14:textId="77777777" w:rsidR="00692778" w:rsidRPr="00D22496" w:rsidRDefault="00692778">
            <w:pPr>
              <w:pStyle w:val="Paragraph"/>
              <w:rPr>
                <w:noProof/>
                <w:lang w:val="ro-RO"/>
              </w:rPr>
            </w:pPr>
            <w:r w:rsidRPr="00D22496">
              <w:rPr>
                <w:noProof/>
                <w:lang w:val="ro-RO"/>
              </w:rPr>
              <w:t>0.8548</w:t>
            </w:r>
          </w:p>
        </w:tc>
        <w:tc>
          <w:tcPr>
            <w:tcW w:w="909" w:type="dxa"/>
            <w:tcBorders>
              <w:top w:val="single" w:sz="4" w:space="0" w:color="auto"/>
              <w:left w:val="single" w:sz="4" w:space="0" w:color="auto"/>
              <w:bottom w:val="single" w:sz="4" w:space="0" w:color="auto"/>
              <w:right w:val="single" w:sz="4" w:space="0" w:color="auto"/>
            </w:tcBorders>
            <w:hideMark/>
          </w:tcPr>
          <w:p w14:paraId="18FFA34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2226DF8A" w14:textId="77777777" w:rsidR="00692778" w:rsidRPr="00D22496" w:rsidRDefault="00692778">
            <w:pPr>
              <w:pStyle w:val="Paragraph"/>
              <w:jc w:val="center"/>
              <w:rPr>
                <w:noProof/>
                <w:lang w:val="ro-RO"/>
              </w:rPr>
            </w:pPr>
            <w:r w:rsidRPr="00D22496">
              <w:rPr>
                <w:noProof/>
                <w:lang w:val="ro-RO"/>
              </w:rPr>
              <w:t>02</w:t>
            </w:r>
          </w:p>
        </w:tc>
        <w:tc>
          <w:tcPr>
            <w:tcW w:w="4088" w:type="dxa"/>
            <w:tcBorders>
              <w:top w:val="single" w:sz="4" w:space="0" w:color="auto"/>
              <w:left w:val="single" w:sz="4" w:space="0" w:color="auto"/>
              <w:bottom w:val="single" w:sz="4" w:space="0" w:color="auto"/>
              <w:right w:val="single" w:sz="4" w:space="0" w:color="auto"/>
            </w:tcBorders>
            <w:hideMark/>
          </w:tcPr>
          <w:p w14:paraId="485A6C53" w14:textId="77777777" w:rsidR="00692778" w:rsidRPr="00D22496" w:rsidRDefault="00692778">
            <w:pPr>
              <w:pStyle w:val="Paragraph"/>
              <w:rPr>
                <w:noProof/>
                <w:lang w:val="ro-RO"/>
              </w:rPr>
            </w:pPr>
            <w:r w:rsidRPr="00D22496">
              <w:rPr>
                <w:noProof/>
                <w:lang w:val="ro-RO"/>
              </w:rPr>
              <w:t>(</w:t>
            </w:r>
            <w:r w:rsidRPr="00D22496">
              <w:rPr>
                <w:i/>
                <w:iCs/>
                <w:noProof/>
                <w:lang w:val="ro-RO"/>
              </w:rPr>
              <w:t>S</w:t>
            </w:r>
            <w:r w:rsidRPr="00D22496">
              <w:rPr>
                <w:noProof/>
                <w:lang w:val="ro-RO"/>
              </w:rPr>
              <w:t>)-1-Benzil-3-pirrolidinol (CAS RN 101385-90-4)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FFA99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CD52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D35788" w14:textId="77777777" w:rsidR="00692778" w:rsidRPr="00D22496" w:rsidRDefault="00692778">
            <w:pPr>
              <w:pStyle w:val="Paragraph"/>
              <w:rPr>
                <w:noProof/>
                <w:lang w:val="ro-RO"/>
              </w:rPr>
            </w:pPr>
            <w:r w:rsidRPr="00D22496">
              <w:rPr>
                <w:noProof/>
                <w:lang w:val="ro-RO"/>
              </w:rPr>
              <w:t>31.12.2028</w:t>
            </w:r>
          </w:p>
        </w:tc>
      </w:tr>
      <w:tr w:rsidR="00692778" w:rsidRPr="00D22496" w14:paraId="16D3B3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1A94F0" w14:textId="77777777" w:rsidR="00692778" w:rsidRPr="00D22496" w:rsidRDefault="00692778">
            <w:pPr>
              <w:pStyle w:val="Paragraph"/>
              <w:rPr>
                <w:noProof/>
                <w:lang w:val="ro-RO"/>
              </w:rPr>
            </w:pPr>
            <w:r w:rsidRPr="00D22496">
              <w:rPr>
                <w:noProof/>
                <w:lang w:val="ro-RO"/>
              </w:rPr>
              <w:t>0.8581</w:t>
            </w:r>
          </w:p>
        </w:tc>
        <w:tc>
          <w:tcPr>
            <w:tcW w:w="909" w:type="dxa"/>
            <w:tcBorders>
              <w:top w:val="single" w:sz="4" w:space="0" w:color="auto"/>
              <w:left w:val="single" w:sz="4" w:space="0" w:color="auto"/>
              <w:bottom w:val="single" w:sz="4" w:space="0" w:color="auto"/>
              <w:right w:val="single" w:sz="4" w:space="0" w:color="auto"/>
            </w:tcBorders>
            <w:hideMark/>
          </w:tcPr>
          <w:p w14:paraId="48D0AB2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841F911" w14:textId="77777777" w:rsidR="00692778" w:rsidRPr="00D22496" w:rsidRDefault="00692778">
            <w:pPr>
              <w:pStyle w:val="Paragraph"/>
              <w:jc w:val="center"/>
              <w:rPr>
                <w:noProof/>
                <w:lang w:val="ro-RO"/>
              </w:rPr>
            </w:pPr>
            <w:r w:rsidRPr="00D22496">
              <w:rPr>
                <w:noProof/>
                <w:lang w:val="ro-RO"/>
              </w:rPr>
              <w:t>03</w:t>
            </w:r>
          </w:p>
        </w:tc>
        <w:tc>
          <w:tcPr>
            <w:tcW w:w="4088" w:type="dxa"/>
            <w:tcBorders>
              <w:top w:val="single" w:sz="4" w:space="0" w:color="auto"/>
              <w:left w:val="single" w:sz="4" w:space="0" w:color="auto"/>
              <w:bottom w:val="single" w:sz="4" w:space="0" w:color="auto"/>
              <w:right w:val="single" w:sz="4" w:space="0" w:color="auto"/>
            </w:tcBorders>
            <w:hideMark/>
          </w:tcPr>
          <w:p w14:paraId="65FCC01D" w14:textId="77777777" w:rsidR="00692778" w:rsidRPr="00D22496" w:rsidRDefault="00692778">
            <w:pPr>
              <w:pStyle w:val="Paragraph"/>
              <w:rPr>
                <w:noProof/>
                <w:lang w:val="ro-RO"/>
              </w:rPr>
            </w:pPr>
            <w:r w:rsidRPr="00D22496">
              <w:rPr>
                <w:i/>
                <w:iCs/>
                <w:noProof/>
                <w:lang w:val="ro-RO"/>
              </w:rPr>
              <w:t>Terț</w:t>
            </w:r>
            <w:r w:rsidRPr="00D22496">
              <w:rPr>
                <w:noProof/>
                <w:lang w:val="ro-RO"/>
              </w:rPr>
              <w:t>-butil 4-formil-5-metoxi-7-metil-1</w:t>
            </w:r>
            <w:r w:rsidRPr="00D22496">
              <w:rPr>
                <w:i/>
                <w:iCs/>
                <w:noProof/>
                <w:lang w:val="ro-RO"/>
              </w:rPr>
              <w:t>H</w:t>
            </w:r>
            <w:r w:rsidRPr="00D22496">
              <w:rPr>
                <w:noProof/>
                <w:lang w:val="ro-RO"/>
              </w:rPr>
              <w:t>-indol-1-carboxilat (CAS RN 1481631-51-9)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2C63088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4BF84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8029E2" w14:textId="77777777" w:rsidR="00692778" w:rsidRPr="00D22496" w:rsidRDefault="00692778">
            <w:pPr>
              <w:pStyle w:val="Paragraph"/>
              <w:rPr>
                <w:noProof/>
                <w:lang w:val="ro-RO"/>
              </w:rPr>
            </w:pPr>
            <w:r w:rsidRPr="00D22496">
              <w:rPr>
                <w:noProof/>
                <w:lang w:val="ro-RO"/>
              </w:rPr>
              <w:t>31.12.2028</w:t>
            </w:r>
          </w:p>
        </w:tc>
      </w:tr>
      <w:tr w:rsidR="00692778" w:rsidRPr="00D22496" w14:paraId="0B41FDC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9CB43E" w14:textId="77777777" w:rsidR="00692778" w:rsidRPr="00D22496" w:rsidRDefault="00692778">
            <w:pPr>
              <w:pStyle w:val="Paragraph"/>
              <w:rPr>
                <w:noProof/>
                <w:lang w:val="ro-RO"/>
              </w:rPr>
            </w:pPr>
            <w:r w:rsidRPr="00D22496">
              <w:rPr>
                <w:noProof/>
                <w:lang w:val="ro-RO"/>
              </w:rPr>
              <w:t>0.8523</w:t>
            </w:r>
          </w:p>
        </w:tc>
        <w:tc>
          <w:tcPr>
            <w:tcW w:w="909" w:type="dxa"/>
            <w:tcBorders>
              <w:top w:val="single" w:sz="4" w:space="0" w:color="auto"/>
              <w:left w:val="single" w:sz="4" w:space="0" w:color="auto"/>
              <w:bottom w:val="single" w:sz="4" w:space="0" w:color="auto"/>
              <w:right w:val="single" w:sz="4" w:space="0" w:color="auto"/>
            </w:tcBorders>
            <w:hideMark/>
          </w:tcPr>
          <w:p w14:paraId="60BB7DF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3DB9B70" w14:textId="77777777" w:rsidR="00692778" w:rsidRPr="00D22496" w:rsidRDefault="00692778">
            <w:pPr>
              <w:pStyle w:val="Paragraph"/>
              <w:jc w:val="center"/>
              <w:rPr>
                <w:noProof/>
                <w:lang w:val="ro-RO"/>
              </w:rPr>
            </w:pPr>
            <w:r w:rsidRPr="00D22496">
              <w:rPr>
                <w:noProof/>
                <w:lang w:val="ro-RO"/>
              </w:rPr>
              <w:t>04</w:t>
            </w:r>
          </w:p>
        </w:tc>
        <w:tc>
          <w:tcPr>
            <w:tcW w:w="4088" w:type="dxa"/>
            <w:tcBorders>
              <w:top w:val="single" w:sz="4" w:space="0" w:color="auto"/>
              <w:left w:val="single" w:sz="4" w:space="0" w:color="auto"/>
              <w:bottom w:val="single" w:sz="4" w:space="0" w:color="auto"/>
              <w:right w:val="single" w:sz="4" w:space="0" w:color="auto"/>
            </w:tcBorders>
            <w:hideMark/>
          </w:tcPr>
          <w:p w14:paraId="6AE6C817" w14:textId="77777777" w:rsidR="00692778" w:rsidRPr="00D22496" w:rsidRDefault="00692778">
            <w:pPr>
              <w:pStyle w:val="Paragraph"/>
              <w:rPr>
                <w:noProof/>
                <w:lang w:val="ro-RO"/>
              </w:rPr>
            </w:pPr>
            <w:r w:rsidRPr="00D22496">
              <w:rPr>
                <w:noProof/>
                <w:lang w:val="ro-RO"/>
              </w:rPr>
              <w:t>Acid (</w:t>
            </w:r>
            <w:r w:rsidRPr="00D22496">
              <w:rPr>
                <w:i/>
                <w:iCs/>
                <w:noProof/>
                <w:lang w:val="ro-RO"/>
              </w:rPr>
              <w:t>S</w:t>
            </w:r>
            <w:r w:rsidRPr="00D22496">
              <w:rPr>
                <w:noProof/>
                <w:lang w:val="ro-RO"/>
              </w:rPr>
              <w:t>)-2,5-dihidro-pirrol-1,2-dicarboxilic 1-</w:t>
            </w:r>
            <w:r w:rsidRPr="00D22496">
              <w:rPr>
                <w:i/>
                <w:iCs/>
                <w:noProof/>
                <w:lang w:val="ro-RO"/>
              </w:rPr>
              <w:t>terț</w:t>
            </w:r>
            <w:r w:rsidRPr="00D22496">
              <w:rPr>
                <w:noProof/>
                <w:lang w:val="ro-RO"/>
              </w:rPr>
              <w:t>-butil ester 2-metil ester (CAS RN 74844-93-2)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29701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171D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D00AFB" w14:textId="77777777" w:rsidR="00692778" w:rsidRPr="00D22496" w:rsidRDefault="00692778">
            <w:pPr>
              <w:pStyle w:val="Paragraph"/>
              <w:rPr>
                <w:noProof/>
                <w:lang w:val="ro-RO"/>
              </w:rPr>
            </w:pPr>
            <w:r w:rsidRPr="00D22496">
              <w:rPr>
                <w:noProof/>
                <w:lang w:val="ro-RO"/>
              </w:rPr>
              <w:t>31.12.2028</w:t>
            </w:r>
          </w:p>
        </w:tc>
      </w:tr>
      <w:tr w:rsidR="00692778" w:rsidRPr="00D22496" w14:paraId="5FBFED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B07BEC" w14:textId="77777777" w:rsidR="00692778" w:rsidRPr="00D22496" w:rsidRDefault="00692778">
            <w:pPr>
              <w:pStyle w:val="Paragraph"/>
              <w:rPr>
                <w:noProof/>
                <w:lang w:val="ro-RO"/>
              </w:rPr>
            </w:pPr>
            <w:r w:rsidRPr="00D22496">
              <w:rPr>
                <w:noProof/>
                <w:lang w:val="ro-RO"/>
              </w:rPr>
              <w:t>0.3580</w:t>
            </w:r>
          </w:p>
        </w:tc>
        <w:tc>
          <w:tcPr>
            <w:tcW w:w="909" w:type="dxa"/>
            <w:tcBorders>
              <w:top w:val="single" w:sz="4" w:space="0" w:color="auto"/>
              <w:left w:val="single" w:sz="4" w:space="0" w:color="auto"/>
              <w:bottom w:val="single" w:sz="4" w:space="0" w:color="auto"/>
              <w:right w:val="single" w:sz="4" w:space="0" w:color="auto"/>
            </w:tcBorders>
            <w:hideMark/>
          </w:tcPr>
          <w:p w14:paraId="768F106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69745EFC" w14:textId="77777777" w:rsidR="00692778" w:rsidRPr="00D22496" w:rsidRDefault="00692778">
            <w:pPr>
              <w:pStyle w:val="Paragraph"/>
              <w:jc w:val="center"/>
              <w:rPr>
                <w:noProof/>
                <w:lang w:val="ro-RO"/>
              </w:rPr>
            </w:pPr>
            <w:r w:rsidRPr="00D22496">
              <w:rPr>
                <w:noProof/>
                <w:lang w:val="ro-RO"/>
              </w:rPr>
              <w:t>06</w:t>
            </w:r>
          </w:p>
        </w:tc>
        <w:tc>
          <w:tcPr>
            <w:tcW w:w="4088" w:type="dxa"/>
            <w:tcBorders>
              <w:top w:val="single" w:sz="4" w:space="0" w:color="auto"/>
              <w:left w:val="single" w:sz="4" w:space="0" w:color="auto"/>
              <w:bottom w:val="single" w:sz="4" w:space="0" w:color="auto"/>
              <w:right w:val="single" w:sz="4" w:space="0" w:color="auto"/>
            </w:tcBorders>
            <w:hideMark/>
          </w:tcPr>
          <w:p w14:paraId="306CCC3B" w14:textId="77777777" w:rsidR="00692778" w:rsidRPr="00D22496" w:rsidRDefault="00692778">
            <w:pPr>
              <w:pStyle w:val="Paragraph"/>
              <w:rPr>
                <w:noProof/>
                <w:lang w:val="ro-RO"/>
              </w:rPr>
            </w:pPr>
            <w:r w:rsidRPr="00D22496">
              <w:rPr>
                <w:noProof/>
                <w:lang w:val="ro-RO"/>
              </w:rPr>
              <w:t>Metconazol (ISO) (CAS RN 125116-23-6)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8E3AF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CBDB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B85C75" w14:textId="77777777" w:rsidR="00692778" w:rsidRPr="00D22496" w:rsidRDefault="00692778">
            <w:pPr>
              <w:pStyle w:val="Paragraph"/>
              <w:rPr>
                <w:noProof/>
                <w:lang w:val="ro-RO"/>
              </w:rPr>
            </w:pPr>
            <w:r w:rsidRPr="00D22496">
              <w:rPr>
                <w:noProof/>
                <w:lang w:val="ro-RO"/>
              </w:rPr>
              <w:t>31.12.2024</w:t>
            </w:r>
          </w:p>
        </w:tc>
      </w:tr>
      <w:tr w:rsidR="00692778" w:rsidRPr="00D22496" w14:paraId="36D3DF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F662B1" w14:textId="77777777" w:rsidR="00692778" w:rsidRPr="00D22496" w:rsidRDefault="00692778">
            <w:pPr>
              <w:pStyle w:val="Paragraph"/>
              <w:rPr>
                <w:noProof/>
                <w:lang w:val="ro-RO"/>
              </w:rPr>
            </w:pPr>
            <w:r w:rsidRPr="00D22496">
              <w:rPr>
                <w:noProof/>
                <w:lang w:val="ro-RO"/>
              </w:rPr>
              <w:t>0.8156</w:t>
            </w:r>
          </w:p>
        </w:tc>
        <w:tc>
          <w:tcPr>
            <w:tcW w:w="909" w:type="dxa"/>
            <w:tcBorders>
              <w:top w:val="single" w:sz="4" w:space="0" w:color="auto"/>
              <w:left w:val="single" w:sz="4" w:space="0" w:color="auto"/>
              <w:bottom w:val="single" w:sz="4" w:space="0" w:color="auto"/>
              <w:right w:val="single" w:sz="4" w:space="0" w:color="auto"/>
            </w:tcBorders>
            <w:hideMark/>
          </w:tcPr>
          <w:p w14:paraId="6734FF02"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727E057" w14:textId="77777777" w:rsidR="00692778" w:rsidRPr="00D22496" w:rsidRDefault="00692778">
            <w:pPr>
              <w:pStyle w:val="Paragraph"/>
              <w:jc w:val="center"/>
              <w:rPr>
                <w:noProof/>
                <w:lang w:val="ro-RO"/>
              </w:rPr>
            </w:pPr>
            <w:r w:rsidRPr="00D22496">
              <w:rPr>
                <w:noProof/>
                <w:lang w:val="ro-RO"/>
              </w:rPr>
              <w:t>07</w:t>
            </w:r>
          </w:p>
        </w:tc>
        <w:tc>
          <w:tcPr>
            <w:tcW w:w="4088" w:type="dxa"/>
            <w:tcBorders>
              <w:top w:val="single" w:sz="4" w:space="0" w:color="auto"/>
              <w:left w:val="single" w:sz="4" w:space="0" w:color="auto"/>
              <w:bottom w:val="single" w:sz="4" w:space="0" w:color="auto"/>
              <w:right w:val="single" w:sz="4" w:space="0" w:color="auto"/>
            </w:tcBorders>
            <w:hideMark/>
          </w:tcPr>
          <w:p w14:paraId="4FD66A08" w14:textId="77777777" w:rsidR="00692778" w:rsidRPr="00D22496" w:rsidRDefault="00692778">
            <w:pPr>
              <w:pStyle w:val="Paragraph"/>
              <w:rPr>
                <w:noProof/>
                <w:lang w:val="ro-RO"/>
              </w:rPr>
            </w:pPr>
            <w:r w:rsidRPr="00D22496">
              <w:rPr>
                <w:noProof/>
                <w:lang w:val="ro-RO"/>
              </w:rPr>
              <w:t>Acid 4-(2-oxo-2,3-dihidro-1H-benzimidazol-1-il)butanoic (CAS RN 3273-68-5)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FAE9B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9570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15C92F" w14:textId="77777777" w:rsidR="00692778" w:rsidRPr="00D22496" w:rsidRDefault="00692778">
            <w:pPr>
              <w:pStyle w:val="Paragraph"/>
              <w:rPr>
                <w:noProof/>
                <w:lang w:val="ro-RO"/>
              </w:rPr>
            </w:pPr>
            <w:r w:rsidRPr="00D22496">
              <w:rPr>
                <w:noProof/>
                <w:lang w:val="ro-RO"/>
              </w:rPr>
              <w:t>31.12.2026</w:t>
            </w:r>
          </w:p>
        </w:tc>
      </w:tr>
      <w:tr w:rsidR="00692778" w:rsidRPr="00D22496" w14:paraId="36C4ED7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4338E0" w14:textId="77777777" w:rsidR="00692778" w:rsidRPr="00D22496" w:rsidRDefault="00692778">
            <w:pPr>
              <w:pStyle w:val="Paragraph"/>
              <w:rPr>
                <w:noProof/>
                <w:lang w:val="ro-RO"/>
              </w:rPr>
            </w:pPr>
            <w:r w:rsidRPr="00D22496">
              <w:rPr>
                <w:noProof/>
                <w:lang w:val="ro-RO"/>
              </w:rPr>
              <w:t>0.8180</w:t>
            </w:r>
          </w:p>
        </w:tc>
        <w:tc>
          <w:tcPr>
            <w:tcW w:w="909" w:type="dxa"/>
            <w:tcBorders>
              <w:top w:val="single" w:sz="4" w:space="0" w:color="auto"/>
              <w:left w:val="single" w:sz="4" w:space="0" w:color="auto"/>
              <w:bottom w:val="single" w:sz="4" w:space="0" w:color="auto"/>
              <w:right w:val="single" w:sz="4" w:space="0" w:color="auto"/>
            </w:tcBorders>
            <w:hideMark/>
          </w:tcPr>
          <w:p w14:paraId="22E9F425"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447F235" w14:textId="77777777" w:rsidR="00692778" w:rsidRPr="00D22496" w:rsidRDefault="00692778">
            <w:pPr>
              <w:pStyle w:val="Paragraph"/>
              <w:jc w:val="center"/>
              <w:rPr>
                <w:noProof/>
                <w:lang w:val="ro-RO"/>
              </w:rPr>
            </w:pPr>
            <w:r w:rsidRPr="00D22496">
              <w:rPr>
                <w:noProof/>
                <w:lang w:val="ro-RO"/>
              </w:rPr>
              <w:t>08</w:t>
            </w:r>
          </w:p>
        </w:tc>
        <w:tc>
          <w:tcPr>
            <w:tcW w:w="4088" w:type="dxa"/>
            <w:tcBorders>
              <w:top w:val="single" w:sz="4" w:space="0" w:color="auto"/>
              <w:left w:val="single" w:sz="4" w:space="0" w:color="auto"/>
              <w:bottom w:val="single" w:sz="4" w:space="0" w:color="auto"/>
              <w:right w:val="single" w:sz="4" w:space="0" w:color="auto"/>
            </w:tcBorders>
            <w:hideMark/>
          </w:tcPr>
          <w:p w14:paraId="572388A9" w14:textId="77777777" w:rsidR="00692778" w:rsidRPr="00D22496" w:rsidRDefault="00692778">
            <w:pPr>
              <w:pStyle w:val="Paragraph"/>
              <w:rPr>
                <w:noProof/>
                <w:lang w:val="ro-RO"/>
              </w:rPr>
            </w:pPr>
            <w:r w:rsidRPr="00D22496">
              <w:rPr>
                <w:noProof/>
                <w:lang w:val="ro-RO"/>
              </w:rPr>
              <w:t>Protioconazol (ISO) (CAS RN 178928-70-6)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93E98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5D2B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5CBCD4" w14:textId="77777777" w:rsidR="00692778" w:rsidRPr="00D22496" w:rsidRDefault="00692778">
            <w:pPr>
              <w:pStyle w:val="Paragraph"/>
              <w:rPr>
                <w:noProof/>
                <w:lang w:val="ro-RO"/>
              </w:rPr>
            </w:pPr>
            <w:r w:rsidRPr="00D22496">
              <w:rPr>
                <w:noProof/>
                <w:lang w:val="ro-RO"/>
              </w:rPr>
              <w:t>31.12.2026</w:t>
            </w:r>
          </w:p>
        </w:tc>
      </w:tr>
      <w:tr w:rsidR="00692778" w:rsidRPr="00D22496" w14:paraId="05E1AB1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D740B4" w14:textId="77777777" w:rsidR="00692778" w:rsidRPr="00D22496" w:rsidRDefault="00692778">
            <w:pPr>
              <w:pStyle w:val="Paragraph"/>
              <w:rPr>
                <w:noProof/>
                <w:lang w:val="ro-RO"/>
              </w:rPr>
            </w:pPr>
            <w:r w:rsidRPr="00D22496">
              <w:rPr>
                <w:noProof/>
                <w:lang w:val="ro-RO"/>
              </w:rPr>
              <w:t>0.8202</w:t>
            </w:r>
          </w:p>
        </w:tc>
        <w:tc>
          <w:tcPr>
            <w:tcW w:w="909" w:type="dxa"/>
            <w:tcBorders>
              <w:top w:val="single" w:sz="4" w:space="0" w:color="auto"/>
              <w:left w:val="single" w:sz="4" w:space="0" w:color="auto"/>
              <w:bottom w:val="single" w:sz="4" w:space="0" w:color="auto"/>
              <w:right w:val="single" w:sz="4" w:space="0" w:color="auto"/>
            </w:tcBorders>
            <w:hideMark/>
          </w:tcPr>
          <w:p w14:paraId="4BDA1BFF"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970E0FA" w14:textId="77777777" w:rsidR="00692778" w:rsidRPr="00D22496" w:rsidRDefault="00692778">
            <w:pPr>
              <w:pStyle w:val="Paragraph"/>
              <w:jc w:val="center"/>
              <w:rPr>
                <w:noProof/>
                <w:lang w:val="ro-RO"/>
              </w:rPr>
            </w:pPr>
            <w:r w:rsidRPr="00D22496">
              <w:rPr>
                <w:noProof/>
                <w:lang w:val="ro-RO"/>
              </w:rPr>
              <w:t>09</w:t>
            </w:r>
          </w:p>
        </w:tc>
        <w:tc>
          <w:tcPr>
            <w:tcW w:w="4088" w:type="dxa"/>
            <w:tcBorders>
              <w:top w:val="single" w:sz="4" w:space="0" w:color="auto"/>
              <w:left w:val="single" w:sz="4" w:space="0" w:color="auto"/>
              <w:bottom w:val="single" w:sz="4" w:space="0" w:color="auto"/>
              <w:right w:val="single" w:sz="4" w:space="0" w:color="auto"/>
            </w:tcBorders>
            <w:hideMark/>
          </w:tcPr>
          <w:p w14:paraId="4A739A68" w14:textId="77777777" w:rsidR="00692778" w:rsidRPr="00D22496" w:rsidRDefault="00692778">
            <w:pPr>
              <w:pStyle w:val="Paragraph"/>
              <w:rPr>
                <w:noProof/>
                <w:lang w:val="ro-RO"/>
              </w:rPr>
            </w:pPr>
            <w:r w:rsidRPr="00D22496">
              <w:rPr>
                <w:noProof/>
                <w:lang w:val="ro-RO"/>
              </w:rPr>
              <w:t>5,7-Difluor-2-(4-fluorfenil)-1H-indol (CAS RN 901188-04-3)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FF75B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7D2D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35AAAD" w14:textId="77777777" w:rsidR="00692778" w:rsidRPr="00D22496" w:rsidRDefault="00692778">
            <w:pPr>
              <w:pStyle w:val="Paragraph"/>
              <w:rPr>
                <w:noProof/>
                <w:lang w:val="ro-RO"/>
              </w:rPr>
            </w:pPr>
            <w:r w:rsidRPr="00D22496">
              <w:rPr>
                <w:noProof/>
                <w:lang w:val="ro-RO"/>
              </w:rPr>
              <w:t>31.12.2026</w:t>
            </w:r>
          </w:p>
        </w:tc>
      </w:tr>
      <w:tr w:rsidR="00692778" w:rsidRPr="00D22496" w14:paraId="64D54A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6CFE40" w14:textId="77777777" w:rsidR="00692778" w:rsidRPr="00D22496" w:rsidRDefault="00692778">
            <w:pPr>
              <w:pStyle w:val="Paragraph"/>
              <w:rPr>
                <w:noProof/>
                <w:lang w:val="ro-RO"/>
              </w:rPr>
            </w:pPr>
            <w:r w:rsidRPr="00D22496">
              <w:rPr>
                <w:noProof/>
                <w:lang w:val="ro-RO"/>
              </w:rPr>
              <w:t>0.8324</w:t>
            </w:r>
          </w:p>
        </w:tc>
        <w:tc>
          <w:tcPr>
            <w:tcW w:w="909" w:type="dxa"/>
            <w:tcBorders>
              <w:top w:val="single" w:sz="4" w:space="0" w:color="auto"/>
              <w:left w:val="single" w:sz="4" w:space="0" w:color="auto"/>
              <w:bottom w:val="single" w:sz="4" w:space="0" w:color="auto"/>
              <w:right w:val="single" w:sz="4" w:space="0" w:color="auto"/>
            </w:tcBorders>
            <w:hideMark/>
          </w:tcPr>
          <w:p w14:paraId="1962AAE1"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942341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BD5DCC0" w14:textId="77777777" w:rsidR="00692778" w:rsidRPr="00D22496" w:rsidRDefault="00692778">
            <w:pPr>
              <w:pStyle w:val="Paragraph"/>
              <w:rPr>
                <w:noProof/>
                <w:lang w:val="ro-RO"/>
              </w:rPr>
            </w:pPr>
            <w:r w:rsidRPr="00D22496">
              <w:rPr>
                <w:noProof/>
                <w:lang w:val="ro-RO"/>
              </w:rPr>
              <w:t>Clorhidrat de (</w:t>
            </w:r>
            <w:r w:rsidRPr="00D22496">
              <w:rPr>
                <w:i/>
                <w:iCs/>
                <w:noProof/>
                <w:lang w:val="ro-RO"/>
              </w:rPr>
              <w:t>R</w:t>
            </w:r>
            <w:r w:rsidRPr="00D22496">
              <w:rPr>
                <w:noProof/>
                <w:lang w:val="ro-RO"/>
              </w:rPr>
              <w:t>)-2-(2,5-difluorofenil)pirolidină (CAS RN 1218935-60-4)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682B6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92A8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497333" w14:textId="77777777" w:rsidR="00692778" w:rsidRPr="00D22496" w:rsidRDefault="00692778">
            <w:pPr>
              <w:pStyle w:val="Paragraph"/>
              <w:rPr>
                <w:noProof/>
                <w:lang w:val="ro-RO"/>
              </w:rPr>
            </w:pPr>
            <w:r w:rsidRPr="00D22496">
              <w:rPr>
                <w:noProof/>
                <w:lang w:val="ro-RO"/>
              </w:rPr>
              <w:t>31.12.2027</w:t>
            </w:r>
          </w:p>
        </w:tc>
      </w:tr>
      <w:tr w:rsidR="00692778" w:rsidRPr="00D22496" w14:paraId="27CDA6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A1EF82" w14:textId="77777777" w:rsidR="00692778" w:rsidRPr="00D22496" w:rsidRDefault="00692778">
            <w:pPr>
              <w:pStyle w:val="Paragraph"/>
              <w:rPr>
                <w:noProof/>
                <w:lang w:val="ro-RO"/>
              </w:rPr>
            </w:pPr>
            <w:r w:rsidRPr="00D22496">
              <w:rPr>
                <w:noProof/>
                <w:lang w:val="ro-RO"/>
              </w:rPr>
              <w:t>0.6563</w:t>
            </w:r>
          </w:p>
        </w:tc>
        <w:tc>
          <w:tcPr>
            <w:tcW w:w="909" w:type="dxa"/>
            <w:tcBorders>
              <w:top w:val="single" w:sz="4" w:space="0" w:color="auto"/>
              <w:left w:val="single" w:sz="4" w:space="0" w:color="auto"/>
              <w:bottom w:val="single" w:sz="4" w:space="0" w:color="auto"/>
              <w:right w:val="single" w:sz="4" w:space="0" w:color="auto"/>
            </w:tcBorders>
            <w:hideMark/>
          </w:tcPr>
          <w:p w14:paraId="106E31CF"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6E799508"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49575502" w14:textId="77777777" w:rsidR="00692778" w:rsidRPr="00D22496" w:rsidRDefault="00692778">
            <w:pPr>
              <w:pStyle w:val="Paragraph"/>
              <w:rPr>
                <w:noProof/>
                <w:lang w:val="ro-RO"/>
              </w:rPr>
            </w:pPr>
            <w:r w:rsidRPr="00D22496">
              <w:rPr>
                <w:noProof/>
                <w:lang w:val="ro-RO"/>
              </w:rPr>
              <w:t>Fenbuconazol (ISO) (CAS RN 114369-43-6)</w:t>
            </w:r>
          </w:p>
        </w:tc>
        <w:tc>
          <w:tcPr>
            <w:tcW w:w="790" w:type="dxa"/>
            <w:tcBorders>
              <w:top w:val="single" w:sz="4" w:space="0" w:color="auto"/>
              <w:left w:val="single" w:sz="4" w:space="0" w:color="auto"/>
              <w:bottom w:val="single" w:sz="4" w:space="0" w:color="auto"/>
              <w:right w:val="single" w:sz="4" w:space="0" w:color="auto"/>
            </w:tcBorders>
            <w:hideMark/>
          </w:tcPr>
          <w:p w14:paraId="366506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B219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785EC79" w14:textId="77777777" w:rsidR="00692778" w:rsidRPr="00D22496" w:rsidRDefault="00692778">
            <w:pPr>
              <w:pStyle w:val="Paragraph"/>
              <w:rPr>
                <w:noProof/>
                <w:lang w:val="ro-RO"/>
              </w:rPr>
            </w:pPr>
            <w:r w:rsidRPr="00D22496">
              <w:rPr>
                <w:noProof/>
                <w:lang w:val="ro-RO"/>
              </w:rPr>
              <w:t>31.12.2024</w:t>
            </w:r>
          </w:p>
        </w:tc>
      </w:tr>
      <w:tr w:rsidR="00692778" w:rsidRPr="00D22496" w14:paraId="462489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6D5D2D" w14:textId="77777777" w:rsidR="00692778" w:rsidRPr="00D22496" w:rsidRDefault="00692778">
            <w:pPr>
              <w:pStyle w:val="Paragraph"/>
              <w:rPr>
                <w:noProof/>
                <w:lang w:val="ro-RO"/>
              </w:rPr>
            </w:pPr>
            <w:r w:rsidRPr="00D22496">
              <w:rPr>
                <w:noProof/>
                <w:lang w:val="ro-RO"/>
              </w:rPr>
              <w:t>0.6564</w:t>
            </w:r>
          </w:p>
        </w:tc>
        <w:tc>
          <w:tcPr>
            <w:tcW w:w="909" w:type="dxa"/>
            <w:tcBorders>
              <w:top w:val="single" w:sz="4" w:space="0" w:color="auto"/>
              <w:left w:val="single" w:sz="4" w:space="0" w:color="auto"/>
              <w:bottom w:val="single" w:sz="4" w:space="0" w:color="auto"/>
              <w:right w:val="single" w:sz="4" w:space="0" w:color="auto"/>
            </w:tcBorders>
            <w:hideMark/>
          </w:tcPr>
          <w:p w14:paraId="599C43BD"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ADF92EF" w14:textId="77777777" w:rsidR="00692778" w:rsidRPr="00D22496" w:rsidRDefault="00692778">
            <w:pPr>
              <w:pStyle w:val="Paragraph"/>
              <w:jc w:val="center"/>
              <w:rPr>
                <w:noProof/>
                <w:lang w:val="ro-RO"/>
              </w:rPr>
            </w:pPr>
            <w:r w:rsidRPr="00D22496">
              <w:rPr>
                <w:noProof/>
                <w:lang w:val="ro-RO"/>
              </w:rPr>
              <w:t>12</w:t>
            </w:r>
          </w:p>
        </w:tc>
        <w:tc>
          <w:tcPr>
            <w:tcW w:w="4088" w:type="dxa"/>
            <w:tcBorders>
              <w:top w:val="single" w:sz="4" w:space="0" w:color="auto"/>
              <w:left w:val="single" w:sz="4" w:space="0" w:color="auto"/>
              <w:bottom w:val="single" w:sz="4" w:space="0" w:color="auto"/>
              <w:right w:val="single" w:sz="4" w:space="0" w:color="auto"/>
            </w:tcBorders>
            <w:hideMark/>
          </w:tcPr>
          <w:p w14:paraId="4E14BC88" w14:textId="77777777" w:rsidR="00692778" w:rsidRPr="00D22496" w:rsidRDefault="00692778">
            <w:pPr>
              <w:pStyle w:val="Paragraph"/>
              <w:rPr>
                <w:noProof/>
                <w:lang w:val="ro-RO"/>
              </w:rPr>
            </w:pPr>
            <w:r w:rsidRPr="00D22496">
              <w:rPr>
                <w:noProof/>
                <w:lang w:val="ro-RO"/>
              </w:rPr>
              <w:t>Miclobutanil (ISO) (CAS RN 88671-89-0)</w:t>
            </w:r>
          </w:p>
        </w:tc>
        <w:tc>
          <w:tcPr>
            <w:tcW w:w="790" w:type="dxa"/>
            <w:tcBorders>
              <w:top w:val="single" w:sz="4" w:space="0" w:color="auto"/>
              <w:left w:val="single" w:sz="4" w:space="0" w:color="auto"/>
              <w:bottom w:val="single" w:sz="4" w:space="0" w:color="auto"/>
              <w:right w:val="single" w:sz="4" w:space="0" w:color="auto"/>
            </w:tcBorders>
            <w:hideMark/>
          </w:tcPr>
          <w:p w14:paraId="0C9181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2F56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247836" w14:textId="77777777" w:rsidR="00692778" w:rsidRPr="00D22496" w:rsidRDefault="00692778">
            <w:pPr>
              <w:pStyle w:val="Paragraph"/>
              <w:rPr>
                <w:noProof/>
                <w:lang w:val="ro-RO"/>
              </w:rPr>
            </w:pPr>
            <w:r w:rsidRPr="00D22496">
              <w:rPr>
                <w:noProof/>
                <w:lang w:val="ro-RO"/>
              </w:rPr>
              <w:t>31.12.2024</w:t>
            </w:r>
          </w:p>
        </w:tc>
      </w:tr>
      <w:tr w:rsidR="00692778" w:rsidRPr="00D22496" w14:paraId="00CA93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B17F91" w14:textId="77777777" w:rsidR="00692778" w:rsidRPr="00D22496" w:rsidRDefault="00692778">
            <w:pPr>
              <w:pStyle w:val="Paragraph"/>
              <w:rPr>
                <w:noProof/>
                <w:lang w:val="ro-RO"/>
              </w:rPr>
            </w:pPr>
            <w:r w:rsidRPr="00D22496">
              <w:rPr>
                <w:noProof/>
                <w:lang w:val="ro-RO"/>
              </w:rPr>
              <w:t>0.5243</w:t>
            </w:r>
          </w:p>
        </w:tc>
        <w:tc>
          <w:tcPr>
            <w:tcW w:w="909" w:type="dxa"/>
            <w:tcBorders>
              <w:top w:val="single" w:sz="4" w:space="0" w:color="auto"/>
              <w:left w:val="single" w:sz="4" w:space="0" w:color="auto"/>
              <w:bottom w:val="single" w:sz="4" w:space="0" w:color="auto"/>
              <w:right w:val="single" w:sz="4" w:space="0" w:color="auto"/>
            </w:tcBorders>
            <w:hideMark/>
          </w:tcPr>
          <w:p w14:paraId="6E779D10"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DD16247"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64B42B1D" w14:textId="77777777" w:rsidR="00692778" w:rsidRPr="00D22496" w:rsidRDefault="00692778">
            <w:pPr>
              <w:pStyle w:val="Paragraph"/>
              <w:rPr>
                <w:noProof/>
                <w:lang w:val="ro-RO"/>
              </w:rPr>
            </w:pPr>
            <w:r w:rsidRPr="00D22496">
              <w:rPr>
                <w:noProof/>
                <w:lang w:val="ro-RO"/>
              </w:rPr>
              <w:t>5-Difluormetoxi-2-mercapto-1-H-benzimidazol (CAS RN 97963-62-7)</w:t>
            </w:r>
          </w:p>
        </w:tc>
        <w:tc>
          <w:tcPr>
            <w:tcW w:w="790" w:type="dxa"/>
            <w:tcBorders>
              <w:top w:val="single" w:sz="4" w:space="0" w:color="auto"/>
              <w:left w:val="single" w:sz="4" w:space="0" w:color="auto"/>
              <w:bottom w:val="single" w:sz="4" w:space="0" w:color="auto"/>
              <w:right w:val="single" w:sz="4" w:space="0" w:color="auto"/>
            </w:tcBorders>
            <w:hideMark/>
          </w:tcPr>
          <w:p w14:paraId="6EE6D1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1220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762086" w14:textId="77777777" w:rsidR="00692778" w:rsidRPr="00D22496" w:rsidRDefault="00692778">
            <w:pPr>
              <w:pStyle w:val="Paragraph"/>
              <w:rPr>
                <w:noProof/>
                <w:lang w:val="ro-RO"/>
              </w:rPr>
            </w:pPr>
            <w:r w:rsidRPr="00D22496">
              <w:rPr>
                <w:noProof/>
                <w:lang w:val="ro-RO"/>
              </w:rPr>
              <w:t>31.12.2026</w:t>
            </w:r>
          </w:p>
        </w:tc>
      </w:tr>
      <w:tr w:rsidR="00692778" w:rsidRPr="00D22496" w14:paraId="4C3399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966CCE" w14:textId="77777777" w:rsidR="00692778" w:rsidRPr="00D22496" w:rsidRDefault="00692778">
            <w:pPr>
              <w:pStyle w:val="Paragraph"/>
              <w:rPr>
                <w:noProof/>
                <w:lang w:val="ro-RO"/>
              </w:rPr>
            </w:pPr>
            <w:r w:rsidRPr="00D22496">
              <w:rPr>
                <w:noProof/>
                <w:lang w:val="ro-RO"/>
              </w:rPr>
              <w:t>0.6146</w:t>
            </w:r>
          </w:p>
        </w:tc>
        <w:tc>
          <w:tcPr>
            <w:tcW w:w="909" w:type="dxa"/>
            <w:tcBorders>
              <w:top w:val="single" w:sz="4" w:space="0" w:color="auto"/>
              <w:left w:val="single" w:sz="4" w:space="0" w:color="auto"/>
              <w:bottom w:val="single" w:sz="4" w:space="0" w:color="auto"/>
              <w:right w:val="single" w:sz="4" w:space="0" w:color="auto"/>
            </w:tcBorders>
            <w:hideMark/>
          </w:tcPr>
          <w:p w14:paraId="03D9028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37433622" w14:textId="77777777" w:rsidR="00692778" w:rsidRPr="00D22496" w:rsidRDefault="00692778">
            <w:pPr>
              <w:pStyle w:val="Paragraph"/>
              <w:jc w:val="center"/>
              <w:rPr>
                <w:noProof/>
                <w:lang w:val="ro-RO"/>
              </w:rPr>
            </w:pPr>
            <w:r w:rsidRPr="00D22496">
              <w:rPr>
                <w:noProof/>
                <w:lang w:val="ro-RO"/>
              </w:rPr>
              <w:t>14</w:t>
            </w:r>
          </w:p>
        </w:tc>
        <w:tc>
          <w:tcPr>
            <w:tcW w:w="4088" w:type="dxa"/>
            <w:tcBorders>
              <w:top w:val="single" w:sz="4" w:space="0" w:color="auto"/>
              <w:left w:val="single" w:sz="4" w:space="0" w:color="auto"/>
              <w:bottom w:val="single" w:sz="4" w:space="0" w:color="auto"/>
              <w:right w:val="single" w:sz="4" w:space="0" w:color="auto"/>
            </w:tcBorders>
            <w:hideMark/>
          </w:tcPr>
          <w:p w14:paraId="28809390" w14:textId="77777777" w:rsidR="00692778" w:rsidRPr="00D22496" w:rsidRDefault="00692778">
            <w:pPr>
              <w:pStyle w:val="Paragraph"/>
              <w:rPr>
                <w:noProof/>
                <w:lang w:val="ro-RO"/>
              </w:rPr>
            </w:pPr>
            <w:r w:rsidRPr="00D22496">
              <w:rPr>
                <w:noProof/>
                <w:lang w:val="ro-RO"/>
              </w:rPr>
              <w:t>2-(2H-benzotriazol-2-il)-4-metil-6-(2-metilprop-2-en-1-il)fenol (CAS RN 98809-58-6)</w:t>
            </w:r>
          </w:p>
        </w:tc>
        <w:tc>
          <w:tcPr>
            <w:tcW w:w="790" w:type="dxa"/>
            <w:tcBorders>
              <w:top w:val="single" w:sz="4" w:space="0" w:color="auto"/>
              <w:left w:val="single" w:sz="4" w:space="0" w:color="auto"/>
              <w:bottom w:val="single" w:sz="4" w:space="0" w:color="auto"/>
              <w:right w:val="single" w:sz="4" w:space="0" w:color="auto"/>
            </w:tcBorders>
            <w:hideMark/>
          </w:tcPr>
          <w:p w14:paraId="67A9D3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298D6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236DAE" w14:textId="77777777" w:rsidR="00692778" w:rsidRPr="00D22496" w:rsidRDefault="00692778">
            <w:pPr>
              <w:pStyle w:val="Paragraph"/>
              <w:rPr>
                <w:noProof/>
                <w:lang w:val="ro-RO"/>
              </w:rPr>
            </w:pPr>
            <w:r w:rsidRPr="00D22496">
              <w:rPr>
                <w:noProof/>
                <w:lang w:val="ro-RO"/>
              </w:rPr>
              <w:t>31.12.2024</w:t>
            </w:r>
          </w:p>
        </w:tc>
      </w:tr>
      <w:tr w:rsidR="00692778" w:rsidRPr="00D22496" w14:paraId="5DB085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901107" w14:textId="77777777" w:rsidR="00692778" w:rsidRPr="00D22496" w:rsidRDefault="00692778">
            <w:pPr>
              <w:pStyle w:val="Paragraph"/>
              <w:rPr>
                <w:noProof/>
                <w:lang w:val="ro-RO"/>
              </w:rPr>
            </w:pPr>
            <w:r w:rsidRPr="00D22496">
              <w:rPr>
                <w:noProof/>
                <w:lang w:val="ro-RO"/>
              </w:rPr>
              <w:t>0.6872</w:t>
            </w:r>
          </w:p>
        </w:tc>
        <w:tc>
          <w:tcPr>
            <w:tcW w:w="909" w:type="dxa"/>
            <w:tcBorders>
              <w:top w:val="single" w:sz="4" w:space="0" w:color="auto"/>
              <w:left w:val="single" w:sz="4" w:space="0" w:color="auto"/>
              <w:bottom w:val="single" w:sz="4" w:space="0" w:color="auto"/>
              <w:right w:val="single" w:sz="4" w:space="0" w:color="auto"/>
            </w:tcBorders>
            <w:hideMark/>
          </w:tcPr>
          <w:p w14:paraId="1BEA1DE0"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F88D63D"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3F8FE762" w14:textId="77777777" w:rsidR="00692778" w:rsidRPr="00D22496" w:rsidRDefault="00692778">
            <w:pPr>
              <w:pStyle w:val="Paragraph"/>
              <w:rPr>
                <w:noProof/>
                <w:lang w:val="ro-RO"/>
              </w:rPr>
            </w:pPr>
            <w:r w:rsidRPr="00D22496">
              <w:rPr>
                <w:noProof/>
                <w:lang w:val="ro-RO"/>
              </w:rPr>
              <w:t>Piridat (ISO)(CAS RN 55512-33-9)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0EAC72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C267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0220C9" w14:textId="77777777" w:rsidR="00692778" w:rsidRPr="00D22496" w:rsidRDefault="00692778">
            <w:pPr>
              <w:pStyle w:val="Paragraph"/>
              <w:rPr>
                <w:noProof/>
                <w:lang w:val="ro-RO"/>
              </w:rPr>
            </w:pPr>
            <w:r w:rsidRPr="00D22496">
              <w:rPr>
                <w:noProof/>
                <w:lang w:val="ro-RO"/>
              </w:rPr>
              <w:t>31.12.2025</w:t>
            </w:r>
          </w:p>
        </w:tc>
      </w:tr>
      <w:tr w:rsidR="00692778" w:rsidRPr="00D22496" w14:paraId="5F0D602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080292" w14:textId="77777777" w:rsidR="00692778" w:rsidRPr="00D22496" w:rsidRDefault="00692778">
            <w:pPr>
              <w:pStyle w:val="Paragraph"/>
              <w:rPr>
                <w:noProof/>
                <w:lang w:val="ro-RO"/>
              </w:rPr>
            </w:pPr>
            <w:r w:rsidRPr="00D22496">
              <w:rPr>
                <w:noProof/>
                <w:lang w:val="ro-RO"/>
              </w:rPr>
              <w:t>0.8359</w:t>
            </w:r>
          </w:p>
        </w:tc>
        <w:tc>
          <w:tcPr>
            <w:tcW w:w="909" w:type="dxa"/>
            <w:tcBorders>
              <w:top w:val="single" w:sz="4" w:space="0" w:color="auto"/>
              <w:left w:val="single" w:sz="4" w:space="0" w:color="auto"/>
              <w:bottom w:val="single" w:sz="4" w:space="0" w:color="auto"/>
              <w:right w:val="single" w:sz="4" w:space="0" w:color="auto"/>
            </w:tcBorders>
            <w:hideMark/>
          </w:tcPr>
          <w:p w14:paraId="4657837D"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265C3432"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3A4B1737" w14:textId="77777777" w:rsidR="00692778" w:rsidRPr="00D22496" w:rsidRDefault="00692778">
            <w:pPr>
              <w:pStyle w:val="Paragraph"/>
              <w:rPr>
                <w:noProof/>
                <w:lang w:val="ro-RO"/>
              </w:rPr>
            </w:pPr>
            <w:r w:rsidRPr="00D22496">
              <w:rPr>
                <w:noProof/>
                <w:lang w:val="ro-RO"/>
              </w:rPr>
              <w:t>Acid (1</w:t>
            </w:r>
            <w:r w:rsidRPr="00D22496">
              <w:rPr>
                <w:i/>
                <w:iCs/>
                <w:noProof/>
                <w:lang w:val="ro-RO"/>
              </w:rPr>
              <w:t>R</w:t>
            </w:r>
            <w:r w:rsidRPr="00D22496">
              <w:rPr>
                <w:noProof/>
                <w:lang w:val="ro-RO"/>
              </w:rPr>
              <w:t>,2</w:t>
            </w:r>
            <w:r w:rsidRPr="00D22496">
              <w:rPr>
                <w:i/>
                <w:iCs/>
                <w:noProof/>
                <w:lang w:val="ro-RO"/>
              </w:rPr>
              <w:t>S</w:t>
            </w:r>
            <w:r w:rsidRPr="00D22496">
              <w:rPr>
                <w:noProof/>
                <w:lang w:val="ro-RO"/>
              </w:rPr>
              <w:t>,5</w:t>
            </w:r>
            <w:r w:rsidRPr="00D22496">
              <w:rPr>
                <w:i/>
                <w:iCs/>
                <w:noProof/>
                <w:lang w:val="ro-RO"/>
              </w:rPr>
              <w:t>S</w:t>
            </w:r>
            <w:r w:rsidRPr="00D22496">
              <w:rPr>
                <w:noProof/>
                <w:lang w:val="ro-RO"/>
              </w:rPr>
              <w:t>)-3-[(</w:t>
            </w:r>
            <w:r w:rsidRPr="00D22496">
              <w:rPr>
                <w:i/>
                <w:iCs/>
                <w:noProof/>
                <w:lang w:val="ro-RO"/>
              </w:rPr>
              <w:t>S</w:t>
            </w:r>
            <w:r w:rsidRPr="00D22496">
              <w:rPr>
                <w:noProof/>
                <w:lang w:val="ro-RO"/>
              </w:rPr>
              <w:t>)-3,3-dimetil-2-(2,2,2-trifluoroacetamido)butanoil]-6,6-dimetil-3-azabiciclo[3.1.0]hexan-2-carboxilic (CAS RN 2755812-45-2)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DC663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E54E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FB5C35" w14:textId="77777777" w:rsidR="00692778" w:rsidRPr="00D22496" w:rsidRDefault="00692778">
            <w:pPr>
              <w:pStyle w:val="Paragraph"/>
              <w:rPr>
                <w:noProof/>
                <w:lang w:val="ro-RO"/>
              </w:rPr>
            </w:pPr>
            <w:r w:rsidRPr="00D22496">
              <w:rPr>
                <w:noProof/>
                <w:lang w:val="ro-RO"/>
              </w:rPr>
              <w:t>31.12.2027</w:t>
            </w:r>
          </w:p>
        </w:tc>
      </w:tr>
      <w:tr w:rsidR="00692778" w:rsidRPr="00D22496" w14:paraId="4B60AA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2E9E99" w14:textId="77777777" w:rsidR="00692778" w:rsidRPr="00D22496" w:rsidRDefault="00692778">
            <w:pPr>
              <w:pStyle w:val="Paragraph"/>
              <w:rPr>
                <w:noProof/>
                <w:lang w:val="ro-RO"/>
              </w:rPr>
            </w:pPr>
            <w:r w:rsidRPr="00D22496">
              <w:rPr>
                <w:noProof/>
                <w:lang w:val="ro-RO"/>
              </w:rPr>
              <w:t>0.8290</w:t>
            </w:r>
          </w:p>
        </w:tc>
        <w:tc>
          <w:tcPr>
            <w:tcW w:w="909" w:type="dxa"/>
            <w:tcBorders>
              <w:top w:val="single" w:sz="4" w:space="0" w:color="auto"/>
              <w:left w:val="single" w:sz="4" w:space="0" w:color="auto"/>
              <w:bottom w:val="single" w:sz="4" w:space="0" w:color="auto"/>
              <w:right w:val="single" w:sz="4" w:space="0" w:color="auto"/>
            </w:tcBorders>
            <w:hideMark/>
          </w:tcPr>
          <w:p w14:paraId="5A8712AC"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AE42814"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6DE247B4" w14:textId="77777777" w:rsidR="00692778" w:rsidRPr="00D22496" w:rsidRDefault="00692778">
            <w:pPr>
              <w:pStyle w:val="Paragraph"/>
              <w:rPr>
                <w:noProof/>
                <w:lang w:val="ro-RO"/>
              </w:rPr>
            </w:pPr>
            <w:r w:rsidRPr="00D22496">
              <w:rPr>
                <w:noProof/>
                <w:lang w:val="ro-RO"/>
              </w:rPr>
              <w:t>2-(2-Etoxifenil)-5-metil-7-propilimidazolo[5,1-f][1,2,4]-triazin-4(3H)-onă (nr. CAS 224789-21-2)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1CE5A6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2A81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ABE443" w14:textId="77777777" w:rsidR="00692778" w:rsidRPr="00D22496" w:rsidRDefault="00692778">
            <w:pPr>
              <w:pStyle w:val="Paragraph"/>
              <w:rPr>
                <w:noProof/>
                <w:lang w:val="ro-RO"/>
              </w:rPr>
            </w:pPr>
            <w:r w:rsidRPr="00D22496">
              <w:rPr>
                <w:noProof/>
                <w:lang w:val="ro-RO"/>
              </w:rPr>
              <w:t>31.12.2026</w:t>
            </w:r>
          </w:p>
        </w:tc>
      </w:tr>
      <w:tr w:rsidR="00692778" w:rsidRPr="00D22496" w14:paraId="3C845A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7B65EB" w14:textId="77777777" w:rsidR="00692778" w:rsidRPr="00D22496" w:rsidRDefault="00692778">
            <w:pPr>
              <w:pStyle w:val="Paragraph"/>
              <w:rPr>
                <w:noProof/>
                <w:lang w:val="ro-RO"/>
              </w:rPr>
            </w:pPr>
            <w:r w:rsidRPr="00D22496">
              <w:rPr>
                <w:noProof/>
                <w:lang w:val="ro-RO"/>
              </w:rPr>
              <w:t>0.6567</w:t>
            </w:r>
          </w:p>
        </w:tc>
        <w:tc>
          <w:tcPr>
            <w:tcW w:w="909" w:type="dxa"/>
            <w:tcBorders>
              <w:top w:val="single" w:sz="4" w:space="0" w:color="auto"/>
              <w:left w:val="single" w:sz="4" w:space="0" w:color="auto"/>
              <w:bottom w:val="single" w:sz="4" w:space="0" w:color="auto"/>
              <w:right w:val="single" w:sz="4" w:space="0" w:color="auto"/>
            </w:tcBorders>
            <w:hideMark/>
          </w:tcPr>
          <w:p w14:paraId="5701D6E4"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C9DBF97"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4ACC1118" w14:textId="77777777" w:rsidR="00692778" w:rsidRPr="00D22496" w:rsidRDefault="00692778">
            <w:pPr>
              <w:pStyle w:val="Paragraph"/>
              <w:rPr>
                <w:noProof/>
                <w:lang w:val="ro-RO"/>
              </w:rPr>
            </w:pPr>
            <w:r w:rsidRPr="00D22496">
              <w:rPr>
                <w:noProof/>
                <w:lang w:val="ro-RO"/>
              </w:rPr>
              <w:t>2-(2,4-Diclorofenil)-3-(1H—1,2,4-triazol-1-yl)propan-1-ol (CAS RN 112281-82-0)</w:t>
            </w:r>
          </w:p>
        </w:tc>
        <w:tc>
          <w:tcPr>
            <w:tcW w:w="790" w:type="dxa"/>
            <w:tcBorders>
              <w:top w:val="single" w:sz="4" w:space="0" w:color="auto"/>
              <w:left w:val="single" w:sz="4" w:space="0" w:color="auto"/>
              <w:bottom w:val="single" w:sz="4" w:space="0" w:color="auto"/>
              <w:right w:val="single" w:sz="4" w:space="0" w:color="auto"/>
            </w:tcBorders>
            <w:hideMark/>
          </w:tcPr>
          <w:p w14:paraId="11B8AEB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12A8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D6F510" w14:textId="77777777" w:rsidR="00692778" w:rsidRPr="00D22496" w:rsidRDefault="00692778">
            <w:pPr>
              <w:pStyle w:val="Paragraph"/>
              <w:rPr>
                <w:noProof/>
                <w:lang w:val="ro-RO"/>
              </w:rPr>
            </w:pPr>
            <w:r w:rsidRPr="00D22496">
              <w:rPr>
                <w:noProof/>
                <w:lang w:val="ro-RO"/>
              </w:rPr>
              <w:t>31.12.2024</w:t>
            </w:r>
          </w:p>
        </w:tc>
      </w:tr>
      <w:tr w:rsidR="00692778" w:rsidRPr="00D22496" w14:paraId="03A81F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8DEBDA" w14:textId="77777777" w:rsidR="00692778" w:rsidRPr="00D22496" w:rsidRDefault="00692778">
            <w:pPr>
              <w:pStyle w:val="Paragraph"/>
              <w:rPr>
                <w:noProof/>
                <w:lang w:val="ro-RO"/>
              </w:rPr>
            </w:pPr>
            <w:r w:rsidRPr="00D22496">
              <w:rPr>
                <w:noProof/>
                <w:lang w:val="ro-RO"/>
              </w:rPr>
              <w:t>0.2732</w:t>
            </w:r>
          </w:p>
        </w:tc>
        <w:tc>
          <w:tcPr>
            <w:tcW w:w="909" w:type="dxa"/>
            <w:tcBorders>
              <w:top w:val="single" w:sz="4" w:space="0" w:color="auto"/>
              <w:left w:val="single" w:sz="4" w:space="0" w:color="auto"/>
              <w:bottom w:val="single" w:sz="4" w:space="0" w:color="auto"/>
              <w:right w:val="single" w:sz="4" w:space="0" w:color="auto"/>
            </w:tcBorders>
            <w:hideMark/>
          </w:tcPr>
          <w:p w14:paraId="2B9DE56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6375BC9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6D1AEF9" w14:textId="77777777" w:rsidR="00692778" w:rsidRPr="00D22496" w:rsidRDefault="00692778">
            <w:pPr>
              <w:pStyle w:val="Paragraph"/>
              <w:rPr>
                <w:noProof/>
                <w:lang w:val="ro-RO"/>
              </w:rPr>
            </w:pPr>
            <w:r w:rsidRPr="00D22496">
              <w:rPr>
                <w:noProof/>
                <w:lang w:val="ro-RO"/>
              </w:rPr>
              <w:t>2-(2</w:t>
            </w:r>
            <w:r w:rsidRPr="00D22496">
              <w:rPr>
                <w:i/>
                <w:iCs/>
                <w:noProof/>
                <w:lang w:val="ro-RO"/>
              </w:rPr>
              <w:t>H</w:t>
            </w:r>
            <w:r w:rsidRPr="00D22496">
              <w:rPr>
                <w:noProof/>
                <w:lang w:val="ro-RO"/>
              </w:rPr>
              <w:t>-Benzotriazol-2-il)-4,6-bis(1-metil-1-pheniletil)fenol (CAS RN 70321-86-7)</w:t>
            </w:r>
          </w:p>
        </w:tc>
        <w:tc>
          <w:tcPr>
            <w:tcW w:w="790" w:type="dxa"/>
            <w:tcBorders>
              <w:top w:val="single" w:sz="4" w:space="0" w:color="auto"/>
              <w:left w:val="single" w:sz="4" w:space="0" w:color="auto"/>
              <w:bottom w:val="single" w:sz="4" w:space="0" w:color="auto"/>
              <w:right w:val="single" w:sz="4" w:space="0" w:color="auto"/>
            </w:tcBorders>
            <w:hideMark/>
          </w:tcPr>
          <w:p w14:paraId="25325B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EA3D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4D61A8" w14:textId="77777777" w:rsidR="00692778" w:rsidRPr="00D22496" w:rsidRDefault="00692778">
            <w:pPr>
              <w:pStyle w:val="Paragraph"/>
              <w:rPr>
                <w:noProof/>
                <w:lang w:val="ro-RO"/>
              </w:rPr>
            </w:pPr>
            <w:r w:rsidRPr="00D22496">
              <w:rPr>
                <w:noProof/>
                <w:lang w:val="ro-RO"/>
              </w:rPr>
              <w:t>31.12.2024</w:t>
            </w:r>
          </w:p>
        </w:tc>
      </w:tr>
      <w:tr w:rsidR="00692778" w:rsidRPr="00D22496" w14:paraId="1F79BC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DCD1C2" w14:textId="77777777" w:rsidR="00692778" w:rsidRPr="00D22496" w:rsidRDefault="00692778">
            <w:pPr>
              <w:pStyle w:val="Paragraph"/>
              <w:rPr>
                <w:noProof/>
                <w:lang w:val="ro-RO"/>
              </w:rPr>
            </w:pPr>
            <w:r w:rsidRPr="00D22496">
              <w:rPr>
                <w:noProof/>
                <w:lang w:val="ro-RO"/>
              </w:rPr>
              <w:t>0.6829</w:t>
            </w:r>
          </w:p>
        </w:tc>
        <w:tc>
          <w:tcPr>
            <w:tcW w:w="909" w:type="dxa"/>
            <w:tcBorders>
              <w:top w:val="single" w:sz="4" w:space="0" w:color="auto"/>
              <w:left w:val="single" w:sz="4" w:space="0" w:color="auto"/>
              <w:bottom w:val="single" w:sz="4" w:space="0" w:color="auto"/>
              <w:right w:val="single" w:sz="4" w:space="0" w:color="auto"/>
            </w:tcBorders>
            <w:hideMark/>
          </w:tcPr>
          <w:p w14:paraId="2967EE72"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33365A1"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35CE9FA4" w14:textId="77777777" w:rsidR="00692778" w:rsidRPr="00D22496" w:rsidRDefault="00692778">
            <w:pPr>
              <w:pStyle w:val="Paragraph"/>
              <w:rPr>
                <w:noProof/>
                <w:lang w:val="ro-RO"/>
              </w:rPr>
            </w:pPr>
            <w:r w:rsidRPr="00D22496">
              <w:rPr>
                <w:noProof/>
                <w:lang w:val="ro-RO"/>
              </w:rPr>
              <w:t>1-[Bis(dimetilamino)metilen]-1H-[1,2,3]triazolo[4,5-b]piridiniu 3-oxid hexafluorofosfat(V) (CAS RN 148893-10-1)</w:t>
            </w:r>
          </w:p>
        </w:tc>
        <w:tc>
          <w:tcPr>
            <w:tcW w:w="790" w:type="dxa"/>
            <w:tcBorders>
              <w:top w:val="single" w:sz="4" w:space="0" w:color="auto"/>
              <w:left w:val="single" w:sz="4" w:space="0" w:color="auto"/>
              <w:bottom w:val="single" w:sz="4" w:space="0" w:color="auto"/>
              <w:right w:val="single" w:sz="4" w:space="0" w:color="auto"/>
            </w:tcBorders>
            <w:hideMark/>
          </w:tcPr>
          <w:p w14:paraId="52CF1B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598E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CB549B" w14:textId="77777777" w:rsidR="00692778" w:rsidRPr="00D22496" w:rsidRDefault="00692778">
            <w:pPr>
              <w:pStyle w:val="Paragraph"/>
              <w:rPr>
                <w:noProof/>
                <w:lang w:val="ro-RO"/>
              </w:rPr>
            </w:pPr>
            <w:r w:rsidRPr="00D22496">
              <w:rPr>
                <w:noProof/>
                <w:lang w:val="ro-RO"/>
              </w:rPr>
              <w:t>31.12.2025</w:t>
            </w:r>
          </w:p>
        </w:tc>
      </w:tr>
      <w:tr w:rsidR="00692778" w:rsidRPr="00D22496" w14:paraId="0D3F3E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497C71" w14:textId="77777777" w:rsidR="00692778" w:rsidRPr="00D22496" w:rsidRDefault="00692778">
            <w:pPr>
              <w:pStyle w:val="Paragraph"/>
              <w:rPr>
                <w:noProof/>
                <w:lang w:val="ro-RO"/>
              </w:rPr>
            </w:pPr>
            <w:r w:rsidRPr="00D22496">
              <w:rPr>
                <w:noProof/>
                <w:lang w:val="ro-RO"/>
              </w:rPr>
              <w:t>0.8249</w:t>
            </w:r>
          </w:p>
        </w:tc>
        <w:tc>
          <w:tcPr>
            <w:tcW w:w="909" w:type="dxa"/>
            <w:tcBorders>
              <w:top w:val="single" w:sz="4" w:space="0" w:color="auto"/>
              <w:left w:val="single" w:sz="4" w:space="0" w:color="auto"/>
              <w:bottom w:val="single" w:sz="4" w:space="0" w:color="auto"/>
              <w:right w:val="single" w:sz="4" w:space="0" w:color="auto"/>
            </w:tcBorders>
            <w:hideMark/>
          </w:tcPr>
          <w:p w14:paraId="4A37CB39"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97C312F"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0C77ABFF" w14:textId="77777777" w:rsidR="00692778" w:rsidRPr="00D22496" w:rsidRDefault="00692778">
            <w:pPr>
              <w:pStyle w:val="Paragraph"/>
              <w:rPr>
                <w:noProof/>
                <w:lang w:val="ro-RO"/>
              </w:rPr>
            </w:pPr>
            <w:r w:rsidRPr="00D22496">
              <w:rPr>
                <w:noProof/>
                <w:lang w:val="ro-RO"/>
              </w:rPr>
              <w:t>Clorură de Dibenz[b,f]azepin-5-carbonil (CAS RN 33948-22-0)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60E19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0452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D3C527" w14:textId="77777777" w:rsidR="00692778" w:rsidRPr="00D22496" w:rsidRDefault="00692778">
            <w:pPr>
              <w:pStyle w:val="Paragraph"/>
              <w:rPr>
                <w:noProof/>
                <w:lang w:val="ro-RO"/>
              </w:rPr>
            </w:pPr>
            <w:r w:rsidRPr="00D22496">
              <w:rPr>
                <w:noProof/>
                <w:lang w:val="ro-RO"/>
              </w:rPr>
              <w:t>31.12.2026</w:t>
            </w:r>
          </w:p>
        </w:tc>
      </w:tr>
      <w:tr w:rsidR="00692778" w:rsidRPr="00D22496" w14:paraId="7DEFEC5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50DD07" w14:textId="77777777" w:rsidR="00692778" w:rsidRPr="00D22496" w:rsidRDefault="00692778">
            <w:pPr>
              <w:pStyle w:val="Paragraph"/>
              <w:rPr>
                <w:noProof/>
                <w:lang w:val="ro-RO"/>
              </w:rPr>
            </w:pPr>
            <w:r w:rsidRPr="00D22496">
              <w:rPr>
                <w:noProof/>
                <w:lang w:val="ro-RO"/>
              </w:rPr>
              <w:t>0.6244</w:t>
            </w:r>
          </w:p>
        </w:tc>
        <w:tc>
          <w:tcPr>
            <w:tcW w:w="909" w:type="dxa"/>
            <w:tcBorders>
              <w:top w:val="single" w:sz="4" w:space="0" w:color="auto"/>
              <w:left w:val="single" w:sz="4" w:space="0" w:color="auto"/>
              <w:bottom w:val="single" w:sz="4" w:space="0" w:color="auto"/>
              <w:right w:val="single" w:sz="4" w:space="0" w:color="auto"/>
            </w:tcBorders>
            <w:hideMark/>
          </w:tcPr>
          <w:p w14:paraId="0F3C3BE6"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4D29EAE"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6F1E2E8F" w14:textId="77777777" w:rsidR="00692778" w:rsidRPr="00D22496" w:rsidRDefault="00692778">
            <w:pPr>
              <w:pStyle w:val="Paragraph"/>
              <w:rPr>
                <w:noProof/>
                <w:lang w:val="ro-RO"/>
              </w:rPr>
            </w:pPr>
            <w:r w:rsidRPr="00D22496">
              <w:rPr>
                <w:noProof/>
                <w:lang w:val="ro-RO"/>
              </w:rPr>
              <w:t>Tebuconazol (ISO) (CAS RN 107534-96-3)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73ED0A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B3EA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34500D" w14:textId="77777777" w:rsidR="00692778" w:rsidRPr="00D22496" w:rsidRDefault="00692778">
            <w:pPr>
              <w:pStyle w:val="Paragraph"/>
              <w:rPr>
                <w:noProof/>
                <w:lang w:val="ro-RO"/>
              </w:rPr>
            </w:pPr>
            <w:r w:rsidRPr="00D22496">
              <w:rPr>
                <w:noProof/>
                <w:lang w:val="ro-RO"/>
              </w:rPr>
              <w:t>31.12.2024</w:t>
            </w:r>
          </w:p>
        </w:tc>
      </w:tr>
      <w:tr w:rsidR="00692778" w:rsidRPr="00D22496" w14:paraId="1039BF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4BD6D8" w14:textId="77777777" w:rsidR="00692778" w:rsidRPr="00D22496" w:rsidRDefault="00692778">
            <w:pPr>
              <w:pStyle w:val="Paragraph"/>
              <w:rPr>
                <w:noProof/>
                <w:lang w:val="ro-RO"/>
              </w:rPr>
            </w:pPr>
            <w:r w:rsidRPr="00D22496">
              <w:rPr>
                <w:noProof/>
                <w:lang w:val="ro-RO"/>
              </w:rPr>
              <w:t>0.5625</w:t>
            </w:r>
          </w:p>
        </w:tc>
        <w:tc>
          <w:tcPr>
            <w:tcW w:w="909" w:type="dxa"/>
            <w:tcBorders>
              <w:top w:val="single" w:sz="4" w:space="0" w:color="auto"/>
              <w:left w:val="single" w:sz="4" w:space="0" w:color="auto"/>
              <w:bottom w:val="single" w:sz="4" w:space="0" w:color="auto"/>
              <w:right w:val="single" w:sz="4" w:space="0" w:color="auto"/>
            </w:tcBorders>
            <w:hideMark/>
          </w:tcPr>
          <w:p w14:paraId="107E10B0"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4F52D8EC"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3858BD49" w14:textId="77777777" w:rsidR="00692778" w:rsidRPr="00D22496" w:rsidRDefault="00692778">
            <w:pPr>
              <w:pStyle w:val="Paragraph"/>
              <w:rPr>
                <w:noProof/>
                <w:lang w:val="ro-RO"/>
              </w:rPr>
            </w:pPr>
            <w:r w:rsidRPr="00D22496">
              <w:rPr>
                <w:noProof/>
                <w:lang w:val="ro-RO"/>
              </w:rPr>
              <w:t>1,3-Dihidro-5,6-diamino-2</w:t>
            </w:r>
            <w:r w:rsidRPr="00D22496">
              <w:rPr>
                <w:i/>
                <w:iCs/>
                <w:noProof/>
                <w:lang w:val="ro-RO"/>
              </w:rPr>
              <w:t>H</w:t>
            </w:r>
            <w:r w:rsidRPr="00D22496">
              <w:rPr>
                <w:noProof/>
                <w:lang w:val="ro-RO"/>
              </w:rPr>
              <w:t>-benzimidazol-2-onă (CAS RN 55621-49-3)</w:t>
            </w:r>
          </w:p>
        </w:tc>
        <w:tc>
          <w:tcPr>
            <w:tcW w:w="790" w:type="dxa"/>
            <w:tcBorders>
              <w:top w:val="single" w:sz="4" w:space="0" w:color="auto"/>
              <w:left w:val="single" w:sz="4" w:space="0" w:color="auto"/>
              <w:bottom w:val="single" w:sz="4" w:space="0" w:color="auto"/>
              <w:right w:val="single" w:sz="4" w:space="0" w:color="auto"/>
            </w:tcBorders>
            <w:hideMark/>
          </w:tcPr>
          <w:p w14:paraId="3F62746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18A0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C9D694" w14:textId="77777777" w:rsidR="00692778" w:rsidRPr="00D22496" w:rsidRDefault="00692778">
            <w:pPr>
              <w:pStyle w:val="Paragraph"/>
              <w:rPr>
                <w:noProof/>
                <w:lang w:val="ro-RO"/>
              </w:rPr>
            </w:pPr>
            <w:r w:rsidRPr="00D22496">
              <w:rPr>
                <w:noProof/>
                <w:lang w:val="ro-RO"/>
              </w:rPr>
              <w:t>31.12.2027</w:t>
            </w:r>
          </w:p>
        </w:tc>
      </w:tr>
      <w:tr w:rsidR="00692778" w:rsidRPr="00D22496" w14:paraId="306ECF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6A47FA" w14:textId="77777777" w:rsidR="00692778" w:rsidRPr="00D22496" w:rsidRDefault="00692778">
            <w:pPr>
              <w:pStyle w:val="Paragraph"/>
              <w:rPr>
                <w:noProof/>
                <w:lang w:val="ro-RO"/>
              </w:rPr>
            </w:pPr>
            <w:r w:rsidRPr="00D22496">
              <w:rPr>
                <w:noProof/>
                <w:lang w:val="ro-RO"/>
              </w:rPr>
              <w:t>0.8089</w:t>
            </w:r>
          </w:p>
        </w:tc>
        <w:tc>
          <w:tcPr>
            <w:tcW w:w="909" w:type="dxa"/>
            <w:tcBorders>
              <w:top w:val="single" w:sz="4" w:space="0" w:color="auto"/>
              <w:left w:val="single" w:sz="4" w:space="0" w:color="auto"/>
              <w:bottom w:val="single" w:sz="4" w:space="0" w:color="auto"/>
              <w:right w:val="single" w:sz="4" w:space="0" w:color="auto"/>
            </w:tcBorders>
            <w:hideMark/>
          </w:tcPr>
          <w:p w14:paraId="1257F9DF"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4198E64"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3787CE0" w14:textId="77777777" w:rsidR="00692778" w:rsidRPr="00D22496" w:rsidRDefault="00692778">
            <w:pPr>
              <w:pStyle w:val="Paragraph"/>
              <w:rPr>
                <w:noProof/>
                <w:lang w:val="ro-RO"/>
              </w:rPr>
            </w:pPr>
            <w:r w:rsidRPr="00D22496">
              <w:rPr>
                <w:noProof/>
                <w:lang w:val="ro-RO"/>
              </w:rPr>
              <w:t xml:space="preserve">6-(4-Benzilamino-3-nitrofenil)-5-metil-4,5-dihidro-2H-piridazin-3-onă (CAS RN 77469-62-6) cu o puritate de minimum 95 % în greutate </w:t>
            </w:r>
          </w:p>
        </w:tc>
        <w:tc>
          <w:tcPr>
            <w:tcW w:w="790" w:type="dxa"/>
            <w:tcBorders>
              <w:top w:val="single" w:sz="4" w:space="0" w:color="auto"/>
              <w:left w:val="single" w:sz="4" w:space="0" w:color="auto"/>
              <w:bottom w:val="single" w:sz="4" w:space="0" w:color="auto"/>
              <w:right w:val="single" w:sz="4" w:space="0" w:color="auto"/>
            </w:tcBorders>
            <w:hideMark/>
          </w:tcPr>
          <w:p w14:paraId="705B82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A877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F6AD9A" w14:textId="77777777" w:rsidR="00692778" w:rsidRPr="00D22496" w:rsidRDefault="00692778">
            <w:pPr>
              <w:pStyle w:val="Paragraph"/>
              <w:rPr>
                <w:noProof/>
                <w:lang w:val="ro-RO"/>
              </w:rPr>
            </w:pPr>
            <w:r w:rsidRPr="00D22496">
              <w:rPr>
                <w:noProof/>
                <w:lang w:val="ro-RO"/>
              </w:rPr>
              <w:t>31.12.2025</w:t>
            </w:r>
          </w:p>
        </w:tc>
      </w:tr>
      <w:tr w:rsidR="00692778" w:rsidRPr="00D22496" w14:paraId="2E9757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28BA82" w14:textId="77777777" w:rsidR="00692778" w:rsidRPr="00D22496" w:rsidRDefault="00692778">
            <w:pPr>
              <w:pStyle w:val="Paragraph"/>
              <w:rPr>
                <w:noProof/>
                <w:lang w:val="ro-RO"/>
              </w:rPr>
            </w:pPr>
            <w:r w:rsidRPr="00D22496">
              <w:rPr>
                <w:noProof/>
                <w:lang w:val="ro-RO"/>
              </w:rPr>
              <w:t>0.8418</w:t>
            </w:r>
          </w:p>
        </w:tc>
        <w:tc>
          <w:tcPr>
            <w:tcW w:w="909" w:type="dxa"/>
            <w:tcBorders>
              <w:top w:val="single" w:sz="4" w:space="0" w:color="auto"/>
              <w:left w:val="single" w:sz="4" w:space="0" w:color="auto"/>
              <w:bottom w:val="single" w:sz="4" w:space="0" w:color="auto"/>
              <w:right w:val="single" w:sz="4" w:space="0" w:color="auto"/>
            </w:tcBorders>
            <w:hideMark/>
          </w:tcPr>
          <w:p w14:paraId="0387DEAD"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E765756" w14:textId="77777777" w:rsidR="00692778" w:rsidRPr="00D22496" w:rsidRDefault="00692778">
            <w:pPr>
              <w:pStyle w:val="Paragraph"/>
              <w:jc w:val="center"/>
              <w:rPr>
                <w:noProof/>
                <w:lang w:val="ro-RO"/>
              </w:rPr>
            </w:pPr>
            <w:r w:rsidRPr="00D22496">
              <w:rPr>
                <w:noProof/>
                <w:lang w:val="ro-RO"/>
              </w:rPr>
              <w:t>26</w:t>
            </w:r>
          </w:p>
        </w:tc>
        <w:tc>
          <w:tcPr>
            <w:tcW w:w="4088" w:type="dxa"/>
            <w:tcBorders>
              <w:top w:val="single" w:sz="4" w:space="0" w:color="auto"/>
              <w:left w:val="single" w:sz="4" w:space="0" w:color="auto"/>
              <w:bottom w:val="single" w:sz="4" w:space="0" w:color="auto"/>
              <w:right w:val="single" w:sz="4" w:space="0" w:color="auto"/>
            </w:tcBorders>
            <w:hideMark/>
          </w:tcPr>
          <w:p w14:paraId="6D013277" w14:textId="77777777" w:rsidR="00692778" w:rsidRPr="00D22496" w:rsidRDefault="00692778">
            <w:pPr>
              <w:pStyle w:val="Paragraph"/>
              <w:rPr>
                <w:noProof/>
                <w:lang w:val="ro-RO"/>
              </w:rPr>
            </w:pPr>
            <w:r w:rsidRPr="00D22496">
              <w:rPr>
                <w:noProof/>
                <w:lang w:val="ro-RO"/>
              </w:rPr>
              <w:t>Benzotriazol-1-il-oxi-tripirolidin-fosfoniu hexafluorofosfat (CAS RN 128625-52-5)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61F9F0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8191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AE1639" w14:textId="77777777" w:rsidR="00692778" w:rsidRPr="00D22496" w:rsidRDefault="00692778">
            <w:pPr>
              <w:pStyle w:val="Paragraph"/>
              <w:rPr>
                <w:noProof/>
                <w:lang w:val="ro-RO"/>
              </w:rPr>
            </w:pPr>
            <w:r w:rsidRPr="00D22496">
              <w:rPr>
                <w:noProof/>
                <w:lang w:val="ro-RO"/>
              </w:rPr>
              <w:t>31.12.2027</w:t>
            </w:r>
          </w:p>
        </w:tc>
      </w:tr>
      <w:tr w:rsidR="00692778" w:rsidRPr="00D22496" w14:paraId="1A882B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08B969" w14:textId="77777777" w:rsidR="00692778" w:rsidRPr="00D22496" w:rsidRDefault="00692778">
            <w:pPr>
              <w:pStyle w:val="Paragraph"/>
              <w:rPr>
                <w:noProof/>
                <w:lang w:val="ro-RO"/>
              </w:rPr>
            </w:pPr>
            <w:r w:rsidRPr="00D22496">
              <w:rPr>
                <w:noProof/>
                <w:lang w:val="ro-RO"/>
              </w:rPr>
              <w:t>0.6409</w:t>
            </w:r>
          </w:p>
        </w:tc>
        <w:tc>
          <w:tcPr>
            <w:tcW w:w="909" w:type="dxa"/>
            <w:tcBorders>
              <w:top w:val="single" w:sz="4" w:space="0" w:color="auto"/>
              <w:left w:val="single" w:sz="4" w:space="0" w:color="auto"/>
              <w:bottom w:val="single" w:sz="4" w:space="0" w:color="auto"/>
              <w:right w:val="single" w:sz="4" w:space="0" w:color="auto"/>
            </w:tcBorders>
            <w:hideMark/>
          </w:tcPr>
          <w:p w14:paraId="0CBDE4C3"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6BFDCACE"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025A22FF" w14:textId="77777777" w:rsidR="00692778" w:rsidRPr="00D22496" w:rsidRDefault="00692778">
            <w:pPr>
              <w:pStyle w:val="Paragraph"/>
              <w:rPr>
                <w:noProof/>
                <w:lang w:val="ro-RO"/>
              </w:rPr>
            </w:pPr>
            <w:r w:rsidRPr="00D22496">
              <w:rPr>
                <w:noProof/>
                <w:lang w:val="ro-RO"/>
              </w:rPr>
              <w:t>5,6-Dimetilbenzimidazol (CAS RN 582-60-5)</w:t>
            </w:r>
          </w:p>
        </w:tc>
        <w:tc>
          <w:tcPr>
            <w:tcW w:w="790" w:type="dxa"/>
            <w:tcBorders>
              <w:top w:val="single" w:sz="4" w:space="0" w:color="auto"/>
              <w:left w:val="single" w:sz="4" w:space="0" w:color="auto"/>
              <w:bottom w:val="single" w:sz="4" w:space="0" w:color="auto"/>
              <w:right w:val="single" w:sz="4" w:space="0" w:color="auto"/>
            </w:tcBorders>
            <w:hideMark/>
          </w:tcPr>
          <w:p w14:paraId="56FD42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E5E1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019A46" w14:textId="77777777" w:rsidR="00692778" w:rsidRPr="00D22496" w:rsidRDefault="00692778">
            <w:pPr>
              <w:pStyle w:val="Paragraph"/>
              <w:rPr>
                <w:noProof/>
                <w:lang w:val="ro-RO"/>
              </w:rPr>
            </w:pPr>
            <w:r w:rsidRPr="00D22496">
              <w:rPr>
                <w:noProof/>
                <w:lang w:val="ro-RO"/>
              </w:rPr>
              <w:t>31.12.2024</w:t>
            </w:r>
          </w:p>
        </w:tc>
      </w:tr>
      <w:tr w:rsidR="00692778" w:rsidRPr="00D22496" w14:paraId="0842DB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FD60F3" w14:textId="77777777" w:rsidR="00692778" w:rsidRPr="00D22496" w:rsidRDefault="00692778">
            <w:pPr>
              <w:pStyle w:val="Paragraph"/>
              <w:rPr>
                <w:noProof/>
                <w:lang w:val="ro-RO"/>
              </w:rPr>
            </w:pPr>
            <w:r w:rsidRPr="00D22496">
              <w:rPr>
                <w:noProof/>
                <w:lang w:val="ro-RO"/>
              </w:rPr>
              <w:t>0.8357</w:t>
            </w:r>
          </w:p>
        </w:tc>
        <w:tc>
          <w:tcPr>
            <w:tcW w:w="909" w:type="dxa"/>
            <w:tcBorders>
              <w:top w:val="single" w:sz="4" w:space="0" w:color="auto"/>
              <w:left w:val="single" w:sz="4" w:space="0" w:color="auto"/>
              <w:bottom w:val="single" w:sz="4" w:space="0" w:color="auto"/>
              <w:right w:val="single" w:sz="4" w:space="0" w:color="auto"/>
            </w:tcBorders>
            <w:hideMark/>
          </w:tcPr>
          <w:p w14:paraId="377D3859"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9E781BA"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21689CC8" w14:textId="77777777" w:rsidR="00692778" w:rsidRPr="00D22496" w:rsidRDefault="00692778">
            <w:pPr>
              <w:pStyle w:val="Paragraph"/>
              <w:rPr>
                <w:noProof/>
                <w:lang w:val="ro-RO"/>
              </w:rPr>
            </w:pPr>
            <w:r w:rsidRPr="00D22496">
              <w:rPr>
                <w:noProof/>
                <w:lang w:val="ro-RO"/>
              </w:rPr>
              <w:t>7-(2-Metil-4-nitrofenoxi)-[1,2,4]triazolo[1,5-a]piridină (CAS RN 937263-44-0)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55360D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B653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9BD4E3" w14:textId="77777777" w:rsidR="00692778" w:rsidRPr="00D22496" w:rsidRDefault="00692778">
            <w:pPr>
              <w:pStyle w:val="Paragraph"/>
              <w:rPr>
                <w:noProof/>
                <w:lang w:val="ro-RO"/>
              </w:rPr>
            </w:pPr>
            <w:r w:rsidRPr="00D22496">
              <w:rPr>
                <w:noProof/>
                <w:lang w:val="ro-RO"/>
              </w:rPr>
              <w:t>31.12.2027</w:t>
            </w:r>
          </w:p>
        </w:tc>
      </w:tr>
      <w:tr w:rsidR="00692778" w:rsidRPr="00D22496" w14:paraId="6698CF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F68743" w14:textId="77777777" w:rsidR="00692778" w:rsidRPr="00D22496" w:rsidRDefault="00692778">
            <w:pPr>
              <w:pStyle w:val="Paragraph"/>
              <w:rPr>
                <w:noProof/>
                <w:lang w:val="ro-RO"/>
              </w:rPr>
            </w:pPr>
            <w:r w:rsidRPr="00D22496">
              <w:rPr>
                <w:noProof/>
                <w:lang w:val="ro-RO"/>
              </w:rPr>
              <w:t>0.3593</w:t>
            </w:r>
          </w:p>
        </w:tc>
        <w:tc>
          <w:tcPr>
            <w:tcW w:w="909" w:type="dxa"/>
            <w:tcBorders>
              <w:top w:val="single" w:sz="4" w:space="0" w:color="auto"/>
              <w:left w:val="single" w:sz="4" w:space="0" w:color="auto"/>
              <w:bottom w:val="single" w:sz="4" w:space="0" w:color="auto"/>
              <w:right w:val="single" w:sz="4" w:space="0" w:color="auto"/>
            </w:tcBorders>
            <w:hideMark/>
          </w:tcPr>
          <w:p w14:paraId="17AFD5A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4FA3557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8134146" w14:textId="77777777" w:rsidR="00692778" w:rsidRPr="00D22496" w:rsidRDefault="00692778">
            <w:pPr>
              <w:pStyle w:val="Paragraph"/>
              <w:rPr>
                <w:noProof/>
                <w:lang w:val="ro-RO"/>
              </w:rPr>
            </w:pPr>
            <w:r w:rsidRPr="00D22496">
              <w:rPr>
                <w:noProof/>
                <w:lang w:val="ro-RO"/>
              </w:rPr>
              <w:t>Chizalofop-P-etil (ISO) (CAS RN 100646-51-3)</w:t>
            </w:r>
          </w:p>
        </w:tc>
        <w:tc>
          <w:tcPr>
            <w:tcW w:w="790" w:type="dxa"/>
            <w:tcBorders>
              <w:top w:val="single" w:sz="4" w:space="0" w:color="auto"/>
              <w:left w:val="single" w:sz="4" w:space="0" w:color="auto"/>
              <w:bottom w:val="single" w:sz="4" w:space="0" w:color="auto"/>
              <w:right w:val="single" w:sz="4" w:space="0" w:color="auto"/>
            </w:tcBorders>
            <w:hideMark/>
          </w:tcPr>
          <w:p w14:paraId="25BC02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B334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EF0B7E" w14:textId="77777777" w:rsidR="00692778" w:rsidRPr="00D22496" w:rsidRDefault="00692778">
            <w:pPr>
              <w:pStyle w:val="Paragraph"/>
              <w:rPr>
                <w:noProof/>
                <w:lang w:val="ro-RO"/>
              </w:rPr>
            </w:pPr>
            <w:r w:rsidRPr="00D22496">
              <w:rPr>
                <w:noProof/>
                <w:lang w:val="ro-RO"/>
              </w:rPr>
              <w:t>31.12.2024</w:t>
            </w:r>
          </w:p>
        </w:tc>
      </w:tr>
      <w:tr w:rsidR="00692778" w:rsidRPr="00D22496" w14:paraId="3032A7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4CA768" w14:textId="77777777" w:rsidR="00692778" w:rsidRPr="00D22496" w:rsidRDefault="00692778">
            <w:pPr>
              <w:pStyle w:val="Paragraph"/>
              <w:rPr>
                <w:noProof/>
                <w:lang w:val="ro-RO"/>
              </w:rPr>
            </w:pPr>
            <w:r w:rsidRPr="00D22496">
              <w:rPr>
                <w:noProof/>
                <w:lang w:val="ro-RO"/>
              </w:rPr>
              <w:t>0.8284</w:t>
            </w:r>
          </w:p>
        </w:tc>
        <w:tc>
          <w:tcPr>
            <w:tcW w:w="909" w:type="dxa"/>
            <w:tcBorders>
              <w:top w:val="single" w:sz="4" w:space="0" w:color="auto"/>
              <w:left w:val="single" w:sz="4" w:space="0" w:color="auto"/>
              <w:bottom w:val="single" w:sz="4" w:space="0" w:color="auto"/>
              <w:right w:val="single" w:sz="4" w:space="0" w:color="auto"/>
            </w:tcBorders>
            <w:hideMark/>
          </w:tcPr>
          <w:p w14:paraId="0ABEE74C"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8BC1005"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41BF7F9C" w14:textId="77777777" w:rsidR="00692778" w:rsidRPr="00D22496" w:rsidRDefault="00692778">
            <w:pPr>
              <w:pStyle w:val="Paragraph"/>
              <w:rPr>
                <w:noProof/>
                <w:lang w:val="ro-RO"/>
              </w:rPr>
            </w:pPr>
            <w:r w:rsidRPr="00D22496">
              <w:rPr>
                <w:noProof/>
                <w:lang w:val="ro-RO"/>
              </w:rPr>
              <w:t>1H-1,2,3-triazol (CAS RN 288-36-8) sau 2H-1,2,3-triazol (CAS RN 288-35-7) (CAS RN 288-35-7)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6A8F5D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0EBBB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45574A" w14:textId="77777777" w:rsidR="00692778" w:rsidRPr="00D22496" w:rsidRDefault="00692778">
            <w:pPr>
              <w:pStyle w:val="Paragraph"/>
              <w:rPr>
                <w:noProof/>
                <w:lang w:val="ro-RO"/>
              </w:rPr>
            </w:pPr>
            <w:r w:rsidRPr="00D22496">
              <w:rPr>
                <w:noProof/>
                <w:lang w:val="ro-RO"/>
              </w:rPr>
              <w:t>31.12.2026</w:t>
            </w:r>
          </w:p>
        </w:tc>
      </w:tr>
      <w:tr w:rsidR="00692778" w:rsidRPr="00D22496" w14:paraId="3ED825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62B920" w14:textId="77777777" w:rsidR="00692778" w:rsidRPr="00D22496" w:rsidRDefault="00692778">
            <w:pPr>
              <w:pStyle w:val="Paragraph"/>
              <w:rPr>
                <w:noProof/>
                <w:lang w:val="ro-RO"/>
              </w:rPr>
            </w:pPr>
            <w:r w:rsidRPr="00D22496">
              <w:rPr>
                <w:noProof/>
                <w:lang w:val="ro-RO"/>
              </w:rPr>
              <w:t>0.6249</w:t>
            </w:r>
          </w:p>
        </w:tc>
        <w:tc>
          <w:tcPr>
            <w:tcW w:w="909" w:type="dxa"/>
            <w:tcBorders>
              <w:top w:val="single" w:sz="4" w:space="0" w:color="auto"/>
              <w:left w:val="single" w:sz="4" w:space="0" w:color="auto"/>
              <w:bottom w:val="single" w:sz="4" w:space="0" w:color="auto"/>
              <w:right w:val="single" w:sz="4" w:space="0" w:color="auto"/>
            </w:tcBorders>
            <w:hideMark/>
          </w:tcPr>
          <w:p w14:paraId="4064C6E8"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52F9AA7"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3E4CF9D8" w14:textId="77777777" w:rsidR="00692778" w:rsidRPr="00D22496" w:rsidRDefault="00692778">
            <w:pPr>
              <w:pStyle w:val="Paragraph"/>
              <w:rPr>
                <w:noProof/>
                <w:lang w:val="ro-RO"/>
              </w:rPr>
            </w:pPr>
            <w:r w:rsidRPr="00D22496">
              <w:rPr>
                <w:noProof/>
                <w:lang w:val="ro-RO"/>
              </w:rPr>
              <w:t>Penconazol (ISO) (CAS RN 66246-88-6)</w:t>
            </w:r>
          </w:p>
        </w:tc>
        <w:tc>
          <w:tcPr>
            <w:tcW w:w="790" w:type="dxa"/>
            <w:tcBorders>
              <w:top w:val="single" w:sz="4" w:space="0" w:color="auto"/>
              <w:left w:val="single" w:sz="4" w:space="0" w:color="auto"/>
              <w:bottom w:val="single" w:sz="4" w:space="0" w:color="auto"/>
              <w:right w:val="single" w:sz="4" w:space="0" w:color="auto"/>
            </w:tcBorders>
            <w:hideMark/>
          </w:tcPr>
          <w:p w14:paraId="2A19B30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F4F78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C96297" w14:textId="77777777" w:rsidR="00692778" w:rsidRPr="00D22496" w:rsidRDefault="00692778">
            <w:pPr>
              <w:pStyle w:val="Paragraph"/>
              <w:rPr>
                <w:noProof/>
                <w:lang w:val="ro-RO"/>
              </w:rPr>
            </w:pPr>
            <w:r w:rsidRPr="00D22496">
              <w:rPr>
                <w:noProof/>
                <w:lang w:val="ro-RO"/>
              </w:rPr>
              <w:t>31.12.2024</w:t>
            </w:r>
          </w:p>
        </w:tc>
      </w:tr>
      <w:tr w:rsidR="00692778" w:rsidRPr="00D22496" w14:paraId="6EEDF0E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25853E" w14:textId="77777777" w:rsidR="00692778" w:rsidRPr="00D22496" w:rsidRDefault="00692778">
            <w:pPr>
              <w:pStyle w:val="Paragraph"/>
              <w:rPr>
                <w:noProof/>
                <w:lang w:val="ro-RO"/>
              </w:rPr>
            </w:pPr>
            <w:r w:rsidRPr="00D22496">
              <w:rPr>
                <w:noProof/>
                <w:lang w:val="ro-RO"/>
              </w:rPr>
              <w:t>0.7043</w:t>
            </w:r>
          </w:p>
        </w:tc>
        <w:tc>
          <w:tcPr>
            <w:tcW w:w="909" w:type="dxa"/>
            <w:tcBorders>
              <w:top w:val="single" w:sz="4" w:space="0" w:color="auto"/>
              <w:left w:val="single" w:sz="4" w:space="0" w:color="auto"/>
              <w:bottom w:val="single" w:sz="4" w:space="0" w:color="auto"/>
              <w:right w:val="single" w:sz="4" w:space="0" w:color="auto"/>
            </w:tcBorders>
            <w:hideMark/>
          </w:tcPr>
          <w:p w14:paraId="0B754809"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2D5930B3" w14:textId="77777777" w:rsidR="00692778" w:rsidRPr="00D22496" w:rsidRDefault="00692778">
            <w:pPr>
              <w:pStyle w:val="Paragraph"/>
              <w:jc w:val="center"/>
              <w:rPr>
                <w:noProof/>
                <w:lang w:val="ro-RO"/>
              </w:rPr>
            </w:pPr>
            <w:r w:rsidRPr="00D22496">
              <w:rPr>
                <w:noProof/>
                <w:lang w:val="ro-RO"/>
              </w:rPr>
              <w:t>34</w:t>
            </w:r>
          </w:p>
        </w:tc>
        <w:tc>
          <w:tcPr>
            <w:tcW w:w="4088" w:type="dxa"/>
            <w:tcBorders>
              <w:top w:val="single" w:sz="4" w:space="0" w:color="auto"/>
              <w:left w:val="single" w:sz="4" w:space="0" w:color="auto"/>
              <w:bottom w:val="single" w:sz="4" w:space="0" w:color="auto"/>
              <w:right w:val="single" w:sz="4" w:space="0" w:color="auto"/>
            </w:tcBorders>
            <w:hideMark/>
          </w:tcPr>
          <w:p w14:paraId="51AE1C0B" w14:textId="77777777" w:rsidR="00692778" w:rsidRPr="00D22496" w:rsidRDefault="00692778">
            <w:pPr>
              <w:pStyle w:val="Paragraph"/>
              <w:rPr>
                <w:noProof/>
                <w:lang w:val="ro-RO"/>
              </w:rPr>
            </w:pPr>
            <w:r w:rsidRPr="00D22496">
              <w:rPr>
                <w:noProof/>
                <w:lang w:val="ro-RO"/>
              </w:rPr>
              <w:t>2,4-Dihidro-5-metoxi-4-metil-3</w:t>
            </w:r>
            <w:r w:rsidRPr="00D22496">
              <w:rPr>
                <w:i/>
                <w:iCs/>
                <w:noProof/>
                <w:lang w:val="ro-RO"/>
              </w:rPr>
              <w:t>H</w:t>
            </w:r>
            <w:r w:rsidRPr="00D22496">
              <w:rPr>
                <w:noProof/>
                <w:lang w:val="ro-RO"/>
              </w:rPr>
              <w:t>-1,2,4-triazol-3-onă (CAS RN 135302-13-5)</w:t>
            </w:r>
          </w:p>
        </w:tc>
        <w:tc>
          <w:tcPr>
            <w:tcW w:w="790" w:type="dxa"/>
            <w:tcBorders>
              <w:top w:val="single" w:sz="4" w:space="0" w:color="auto"/>
              <w:left w:val="single" w:sz="4" w:space="0" w:color="auto"/>
              <w:bottom w:val="single" w:sz="4" w:space="0" w:color="auto"/>
              <w:right w:val="single" w:sz="4" w:space="0" w:color="auto"/>
            </w:tcBorders>
            <w:hideMark/>
          </w:tcPr>
          <w:p w14:paraId="1F76A3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7490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D3C9B6" w14:textId="77777777" w:rsidR="00692778" w:rsidRPr="00D22496" w:rsidRDefault="00692778">
            <w:pPr>
              <w:pStyle w:val="Paragraph"/>
              <w:rPr>
                <w:noProof/>
                <w:lang w:val="ro-RO"/>
              </w:rPr>
            </w:pPr>
            <w:r w:rsidRPr="00D22496">
              <w:rPr>
                <w:noProof/>
                <w:lang w:val="ro-RO"/>
              </w:rPr>
              <w:t>31.12.2026</w:t>
            </w:r>
          </w:p>
        </w:tc>
      </w:tr>
      <w:tr w:rsidR="00692778" w:rsidRPr="00D22496" w14:paraId="7F7F157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3ED68F" w14:textId="77777777" w:rsidR="00692778" w:rsidRPr="00D22496" w:rsidRDefault="00692778">
            <w:pPr>
              <w:pStyle w:val="Paragraph"/>
              <w:rPr>
                <w:noProof/>
                <w:lang w:val="ro-RO"/>
              </w:rPr>
            </w:pPr>
            <w:r w:rsidRPr="00D22496">
              <w:rPr>
                <w:noProof/>
                <w:lang w:val="ro-RO"/>
              </w:rPr>
              <w:t>0.6958</w:t>
            </w:r>
          </w:p>
        </w:tc>
        <w:tc>
          <w:tcPr>
            <w:tcW w:w="909" w:type="dxa"/>
            <w:tcBorders>
              <w:top w:val="single" w:sz="4" w:space="0" w:color="auto"/>
              <w:left w:val="single" w:sz="4" w:space="0" w:color="auto"/>
              <w:bottom w:val="single" w:sz="4" w:space="0" w:color="auto"/>
              <w:right w:val="single" w:sz="4" w:space="0" w:color="auto"/>
            </w:tcBorders>
            <w:hideMark/>
          </w:tcPr>
          <w:p w14:paraId="3AB9F8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B777F56" w14:textId="77777777" w:rsidR="00692778" w:rsidRPr="00D22496" w:rsidRDefault="00692778">
            <w:pPr>
              <w:pStyle w:val="Paragraph"/>
              <w:jc w:val="center"/>
              <w:rPr>
                <w:noProof/>
                <w:lang w:val="ro-RO"/>
              </w:rPr>
            </w:pPr>
            <w:r w:rsidRPr="00D22496">
              <w:rPr>
                <w:noProof/>
                <w:lang w:val="ro-RO"/>
              </w:rPr>
              <w:t>36</w:t>
            </w:r>
          </w:p>
        </w:tc>
        <w:tc>
          <w:tcPr>
            <w:tcW w:w="4088" w:type="dxa"/>
            <w:tcBorders>
              <w:top w:val="single" w:sz="4" w:space="0" w:color="auto"/>
              <w:left w:val="single" w:sz="4" w:space="0" w:color="auto"/>
              <w:bottom w:val="single" w:sz="4" w:space="0" w:color="auto"/>
              <w:right w:val="single" w:sz="4" w:space="0" w:color="auto"/>
            </w:tcBorders>
            <w:hideMark/>
          </w:tcPr>
          <w:p w14:paraId="025CC629" w14:textId="77777777" w:rsidR="00692778" w:rsidRPr="00D22496" w:rsidRDefault="00692778">
            <w:pPr>
              <w:pStyle w:val="Paragraph"/>
              <w:rPr>
                <w:noProof/>
                <w:lang w:val="ro-RO"/>
              </w:rPr>
            </w:pPr>
            <w:r w:rsidRPr="00D22496">
              <w:rPr>
                <w:noProof/>
                <w:lang w:val="ro-RO"/>
              </w:rPr>
              <w:t>3-Clor-2-(1,1-difluor-3-buten-1-il)-6-metoxichinoxalină (CAS RN 1799733-46-2)</w:t>
            </w:r>
          </w:p>
        </w:tc>
        <w:tc>
          <w:tcPr>
            <w:tcW w:w="790" w:type="dxa"/>
            <w:tcBorders>
              <w:top w:val="single" w:sz="4" w:space="0" w:color="auto"/>
              <w:left w:val="single" w:sz="4" w:space="0" w:color="auto"/>
              <w:bottom w:val="single" w:sz="4" w:space="0" w:color="auto"/>
              <w:right w:val="single" w:sz="4" w:space="0" w:color="auto"/>
            </w:tcBorders>
            <w:hideMark/>
          </w:tcPr>
          <w:p w14:paraId="3C2AC4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AFE03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38B4DC" w14:textId="77777777" w:rsidR="00692778" w:rsidRPr="00D22496" w:rsidRDefault="00692778">
            <w:pPr>
              <w:pStyle w:val="Paragraph"/>
              <w:rPr>
                <w:noProof/>
                <w:lang w:val="ro-RO"/>
              </w:rPr>
            </w:pPr>
            <w:r w:rsidRPr="00D22496">
              <w:rPr>
                <w:noProof/>
                <w:lang w:val="ro-RO"/>
              </w:rPr>
              <w:t>31.12.2024</w:t>
            </w:r>
          </w:p>
        </w:tc>
      </w:tr>
      <w:tr w:rsidR="00692778" w:rsidRPr="00D22496" w14:paraId="36E3D9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676340" w14:textId="77777777" w:rsidR="00692778" w:rsidRPr="00D22496" w:rsidRDefault="00692778">
            <w:pPr>
              <w:pStyle w:val="Paragraph"/>
              <w:rPr>
                <w:noProof/>
                <w:lang w:val="ro-RO"/>
              </w:rPr>
            </w:pPr>
            <w:r w:rsidRPr="00D22496">
              <w:rPr>
                <w:noProof/>
                <w:lang w:val="ro-RO"/>
              </w:rPr>
              <w:t>0.4695</w:t>
            </w:r>
          </w:p>
        </w:tc>
        <w:tc>
          <w:tcPr>
            <w:tcW w:w="909" w:type="dxa"/>
            <w:tcBorders>
              <w:top w:val="single" w:sz="4" w:space="0" w:color="auto"/>
              <w:left w:val="single" w:sz="4" w:space="0" w:color="auto"/>
              <w:bottom w:val="single" w:sz="4" w:space="0" w:color="auto"/>
              <w:right w:val="single" w:sz="4" w:space="0" w:color="auto"/>
            </w:tcBorders>
            <w:hideMark/>
          </w:tcPr>
          <w:p w14:paraId="1E57732E"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BEA78E4"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0D2C79C1" w14:textId="77777777" w:rsidR="00692778" w:rsidRPr="00D22496" w:rsidRDefault="00692778">
            <w:pPr>
              <w:pStyle w:val="Paragraph"/>
              <w:rPr>
                <w:noProof/>
                <w:lang w:val="ro-RO"/>
              </w:rPr>
            </w:pPr>
            <w:r w:rsidRPr="00D22496">
              <w:rPr>
                <w:noProof/>
                <w:lang w:val="ro-RO"/>
              </w:rPr>
              <w:t>8-Cloro-5,10-dihidro-11</w:t>
            </w:r>
            <w:r w:rsidRPr="00D22496">
              <w:rPr>
                <w:i/>
                <w:iCs/>
                <w:noProof/>
                <w:lang w:val="ro-RO"/>
              </w:rPr>
              <w:t>H</w:t>
            </w:r>
            <w:r w:rsidRPr="00D22496">
              <w:rPr>
                <w:noProof/>
                <w:lang w:val="ro-RO"/>
              </w:rPr>
              <w:t>-dibenzo[</w:t>
            </w:r>
            <w:r w:rsidRPr="00D22496">
              <w:rPr>
                <w:i/>
                <w:iCs/>
                <w:noProof/>
                <w:lang w:val="ro-RO"/>
              </w:rPr>
              <w:t>b,e</w:t>
            </w:r>
            <w:r w:rsidRPr="00D22496">
              <w:rPr>
                <w:noProof/>
                <w:lang w:val="ro-RO"/>
              </w:rPr>
              <w:t>][1,4]diazepin-11-onă (CAS RN 50892-62-1)</w:t>
            </w:r>
          </w:p>
        </w:tc>
        <w:tc>
          <w:tcPr>
            <w:tcW w:w="790" w:type="dxa"/>
            <w:tcBorders>
              <w:top w:val="single" w:sz="4" w:space="0" w:color="auto"/>
              <w:left w:val="single" w:sz="4" w:space="0" w:color="auto"/>
              <w:bottom w:val="single" w:sz="4" w:space="0" w:color="auto"/>
              <w:right w:val="single" w:sz="4" w:space="0" w:color="auto"/>
            </w:tcBorders>
            <w:hideMark/>
          </w:tcPr>
          <w:p w14:paraId="7E479A0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EE0D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78E487" w14:textId="77777777" w:rsidR="00692778" w:rsidRPr="00D22496" w:rsidRDefault="00692778">
            <w:pPr>
              <w:pStyle w:val="Paragraph"/>
              <w:rPr>
                <w:noProof/>
                <w:lang w:val="ro-RO"/>
              </w:rPr>
            </w:pPr>
            <w:r w:rsidRPr="00D22496">
              <w:rPr>
                <w:noProof/>
                <w:lang w:val="ro-RO"/>
              </w:rPr>
              <w:t>31.12.2024</w:t>
            </w:r>
          </w:p>
        </w:tc>
      </w:tr>
      <w:tr w:rsidR="00692778" w:rsidRPr="00D22496" w14:paraId="1EDFB8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1132CD" w14:textId="77777777" w:rsidR="00692778" w:rsidRPr="00D22496" w:rsidRDefault="00692778">
            <w:pPr>
              <w:pStyle w:val="Paragraph"/>
              <w:rPr>
                <w:noProof/>
                <w:lang w:val="ro-RO"/>
              </w:rPr>
            </w:pPr>
            <w:r w:rsidRPr="00D22496">
              <w:rPr>
                <w:noProof/>
                <w:lang w:val="ro-RO"/>
              </w:rPr>
              <w:t>0.7045</w:t>
            </w:r>
          </w:p>
        </w:tc>
        <w:tc>
          <w:tcPr>
            <w:tcW w:w="909" w:type="dxa"/>
            <w:tcBorders>
              <w:top w:val="single" w:sz="4" w:space="0" w:color="auto"/>
              <w:left w:val="single" w:sz="4" w:space="0" w:color="auto"/>
              <w:bottom w:val="single" w:sz="4" w:space="0" w:color="auto"/>
              <w:right w:val="single" w:sz="4" w:space="0" w:color="auto"/>
            </w:tcBorders>
            <w:hideMark/>
          </w:tcPr>
          <w:p w14:paraId="54D6CD2B"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4F89DDA3"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77088915" w14:textId="77777777" w:rsidR="00692778" w:rsidRPr="00D22496" w:rsidRDefault="00692778">
            <w:pPr>
              <w:pStyle w:val="Paragraph"/>
              <w:rPr>
                <w:noProof/>
                <w:lang w:val="ro-RO"/>
              </w:rPr>
            </w:pPr>
            <w:r w:rsidRPr="00D22496">
              <w:rPr>
                <w:noProof/>
                <w:lang w:val="ro-RO"/>
              </w:rPr>
              <w:t>(4a</w:t>
            </w:r>
            <w:r w:rsidRPr="00D22496">
              <w:rPr>
                <w:i/>
                <w:iCs/>
                <w:noProof/>
                <w:lang w:val="ro-RO"/>
              </w:rPr>
              <w:t>S</w:t>
            </w:r>
            <w:r w:rsidRPr="00D22496">
              <w:rPr>
                <w:noProof/>
                <w:lang w:val="ro-RO"/>
              </w:rPr>
              <w:t>,7a</w:t>
            </w:r>
            <w:r w:rsidRPr="00D22496">
              <w:rPr>
                <w:i/>
                <w:iCs/>
                <w:noProof/>
                <w:lang w:val="ro-RO"/>
              </w:rPr>
              <w:t>S</w:t>
            </w:r>
            <w:r w:rsidRPr="00D22496">
              <w:rPr>
                <w:noProof/>
                <w:lang w:val="ro-RO"/>
              </w:rPr>
              <w:t>)-Octahidro-1</w:t>
            </w:r>
            <w:r w:rsidRPr="00D22496">
              <w:rPr>
                <w:i/>
                <w:iCs/>
                <w:noProof/>
                <w:lang w:val="ro-RO"/>
              </w:rPr>
              <w:t>H</w:t>
            </w:r>
            <w:r w:rsidRPr="00D22496">
              <w:rPr>
                <w:noProof/>
                <w:lang w:val="ro-RO"/>
              </w:rPr>
              <w:t>-pirolo[3,4-b]piridină (CAS RN 151213-40-0)</w:t>
            </w:r>
          </w:p>
        </w:tc>
        <w:tc>
          <w:tcPr>
            <w:tcW w:w="790" w:type="dxa"/>
            <w:tcBorders>
              <w:top w:val="single" w:sz="4" w:space="0" w:color="auto"/>
              <w:left w:val="single" w:sz="4" w:space="0" w:color="auto"/>
              <w:bottom w:val="single" w:sz="4" w:space="0" w:color="auto"/>
              <w:right w:val="single" w:sz="4" w:space="0" w:color="auto"/>
            </w:tcBorders>
            <w:hideMark/>
          </w:tcPr>
          <w:p w14:paraId="1D7FE6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C586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B6B8E4" w14:textId="77777777" w:rsidR="00692778" w:rsidRPr="00D22496" w:rsidRDefault="00692778">
            <w:pPr>
              <w:pStyle w:val="Paragraph"/>
              <w:rPr>
                <w:noProof/>
                <w:lang w:val="ro-RO"/>
              </w:rPr>
            </w:pPr>
            <w:r w:rsidRPr="00D22496">
              <w:rPr>
                <w:noProof/>
                <w:lang w:val="ro-RO"/>
              </w:rPr>
              <w:t>31.12.2026</w:t>
            </w:r>
          </w:p>
        </w:tc>
      </w:tr>
      <w:tr w:rsidR="00692778" w:rsidRPr="00D22496" w14:paraId="55D5D7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BD9BE0" w14:textId="77777777" w:rsidR="00692778" w:rsidRPr="00D22496" w:rsidRDefault="00692778">
            <w:pPr>
              <w:pStyle w:val="Paragraph"/>
              <w:rPr>
                <w:noProof/>
                <w:lang w:val="ro-RO"/>
              </w:rPr>
            </w:pPr>
            <w:r w:rsidRPr="00D22496">
              <w:rPr>
                <w:noProof/>
                <w:lang w:val="ro-RO"/>
              </w:rPr>
              <w:t>0.3591</w:t>
            </w:r>
          </w:p>
        </w:tc>
        <w:tc>
          <w:tcPr>
            <w:tcW w:w="909" w:type="dxa"/>
            <w:tcBorders>
              <w:top w:val="single" w:sz="4" w:space="0" w:color="auto"/>
              <w:left w:val="single" w:sz="4" w:space="0" w:color="auto"/>
              <w:bottom w:val="single" w:sz="4" w:space="0" w:color="auto"/>
              <w:right w:val="single" w:sz="4" w:space="0" w:color="auto"/>
            </w:tcBorders>
            <w:hideMark/>
          </w:tcPr>
          <w:p w14:paraId="1011829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ACCC19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C2C722F" w14:textId="77777777" w:rsidR="00692778" w:rsidRPr="00D22496" w:rsidRDefault="00692778">
            <w:pPr>
              <w:pStyle w:val="Paragraph"/>
              <w:rPr>
                <w:noProof/>
                <w:lang w:val="ro-RO"/>
              </w:rPr>
            </w:pPr>
            <w:r w:rsidRPr="00D22496">
              <w:rPr>
                <w:i/>
                <w:iCs/>
                <w:noProof/>
                <w:lang w:val="ro-RO"/>
              </w:rPr>
              <w:t>trans</w:t>
            </w:r>
            <w:r w:rsidRPr="00D22496">
              <w:rPr>
                <w:noProof/>
                <w:lang w:val="ro-RO"/>
              </w:rPr>
              <w:t>-4-Hidroxi-L-prolină (CAS RN 51-35-4)</w:t>
            </w:r>
          </w:p>
        </w:tc>
        <w:tc>
          <w:tcPr>
            <w:tcW w:w="790" w:type="dxa"/>
            <w:tcBorders>
              <w:top w:val="single" w:sz="4" w:space="0" w:color="auto"/>
              <w:left w:val="single" w:sz="4" w:space="0" w:color="auto"/>
              <w:bottom w:val="single" w:sz="4" w:space="0" w:color="auto"/>
              <w:right w:val="single" w:sz="4" w:space="0" w:color="auto"/>
            </w:tcBorders>
            <w:hideMark/>
          </w:tcPr>
          <w:p w14:paraId="002560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E93A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879115" w14:textId="77777777" w:rsidR="00692778" w:rsidRPr="00D22496" w:rsidRDefault="00692778">
            <w:pPr>
              <w:pStyle w:val="Paragraph"/>
              <w:rPr>
                <w:noProof/>
                <w:lang w:val="ro-RO"/>
              </w:rPr>
            </w:pPr>
            <w:r w:rsidRPr="00D22496">
              <w:rPr>
                <w:noProof/>
                <w:lang w:val="ro-RO"/>
              </w:rPr>
              <w:t>31.12.2024</w:t>
            </w:r>
          </w:p>
        </w:tc>
      </w:tr>
      <w:tr w:rsidR="00692778" w:rsidRPr="00D22496" w14:paraId="2F6FDBE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ACBFA1" w14:textId="77777777" w:rsidR="00692778" w:rsidRPr="00D22496" w:rsidRDefault="00692778">
            <w:pPr>
              <w:pStyle w:val="Paragraph"/>
              <w:rPr>
                <w:noProof/>
                <w:lang w:val="ro-RO"/>
              </w:rPr>
            </w:pPr>
            <w:r w:rsidRPr="00D22496">
              <w:rPr>
                <w:noProof/>
                <w:lang w:val="ro-RO"/>
              </w:rPr>
              <w:t>0.7273</w:t>
            </w:r>
          </w:p>
        </w:tc>
        <w:tc>
          <w:tcPr>
            <w:tcW w:w="909" w:type="dxa"/>
            <w:tcBorders>
              <w:top w:val="single" w:sz="4" w:space="0" w:color="auto"/>
              <w:left w:val="single" w:sz="4" w:space="0" w:color="auto"/>
              <w:bottom w:val="single" w:sz="4" w:space="0" w:color="auto"/>
              <w:right w:val="single" w:sz="4" w:space="0" w:color="auto"/>
            </w:tcBorders>
            <w:hideMark/>
          </w:tcPr>
          <w:p w14:paraId="094034A5"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F305768"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7C963D32" w14:textId="77777777" w:rsidR="00692778" w:rsidRPr="00D22496" w:rsidRDefault="00692778">
            <w:pPr>
              <w:pStyle w:val="Paragraph"/>
              <w:rPr>
                <w:noProof/>
                <w:lang w:val="ro-RO"/>
              </w:rPr>
            </w:pPr>
            <w:r w:rsidRPr="00D22496">
              <w:rPr>
                <w:noProof/>
                <w:lang w:val="ro-RO"/>
              </w:rPr>
              <w:t>5-[4'-(Bromometil)bifenil-2-il]-1-tritil-1H-tetrazol (CAS RN 124750-51-2)</w:t>
            </w:r>
          </w:p>
        </w:tc>
        <w:tc>
          <w:tcPr>
            <w:tcW w:w="790" w:type="dxa"/>
            <w:tcBorders>
              <w:top w:val="single" w:sz="4" w:space="0" w:color="auto"/>
              <w:left w:val="single" w:sz="4" w:space="0" w:color="auto"/>
              <w:bottom w:val="single" w:sz="4" w:space="0" w:color="auto"/>
              <w:right w:val="single" w:sz="4" w:space="0" w:color="auto"/>
            </w:tcBorders>
            <w:hideMark/>
          </w:tcPr>
          <w:p w14:paraId="2AB690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CA3A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3BD53A" w14:textId="77777777" w:rsidR="00692778" w:rsidRPr="00D22496" w:rsidRDefault="00692778">
            <w:pPr>
              <w:pStyle w:val="Paragraph"/>
              <w:rPr>
                <w:noProof/>
                <w:lang w:val="ro-RO"/>
              </w:rPr>
            </w:pPr>
            <w:r w:rsidRPr="00D22496">
              <w:rPr>
                <w:noProof/>
                <w:lang w:val="ro-RO"/>
              </w:rPr>
              <w:t>31.12.2027</w:t>
            </w:r>
          </w:p>
        </w:tc>
      </w:tr>
      <w:tr w:rsidR="00692778" w:rsidRPr="00D22496" w14:paraId="5839E42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52F6FD" w14:textId="77777777" w:rsidR="00692778" w:rsidRPr="00D22496" w:rsidRDefault="00692778">
            <w:pPr>
              <w:pStyle w:val="Paragraph"/>
              <w:rPr>
                <w:noProof/>
                <w:lang w:val="ro-RO"/>
              </w:rPr>
            </w:pPr>
            <w:r w:rsidRPr="00D22496">
              <w:rPr>
                <w:noProof/>
                <w:lang w:val="ro-RO"/>
              </w:rPr>
              <w:t>0.7185</w:t>
            </w:r>
          </w:p>
        </w:tc>
        <w:tc>
          <w:tcPr>
            <w:tcW w:w="909" w:type="dxa"/>
            <w:tcBorders>
              <w:top w:val="single" w:sz="4" w:space="0" w:color="auto"/>
              <w:left w:val="single" w:sz="4" w:space="0" w:color="auto"/>
              <w:bottom w:val="single" w:sz="4" w:space="0" w:color="auto"/>
              <w:right w:val="single" w:sz="4" w:space="0" w:color="auto"/>
            </w:tcBorders>
            <w:hideMark/>
          </w:tcPr>
          <w:p w14:paraId="16DA4737"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4EEAD3D5" w14:textId="77777777" w:rsidR="00692778" w:rsidRPr="00D22496" w:rsidRDefault="00692778">
            <w:pPr>
              <w:pStyle w:val="Paragraph"/>
              <w:jc w:val="center"/>
              <w:rPr>
                <w:noProof/>
                <w:lang w:val="ro-RO"/>
              </w:rPr>
            </w:pPr>
            <w:r w:rsidRPr="00D22496">
              <w:rPr>
                <w:noProof/>
                <w:lang w:val="ro-RO"/>
              </w:rPr>
              <w:t>42</w:t>
            </w:r>
          </w:p>
        </w:tc>
        <w:tc>
          <w:tcPr>
            <w:tcW w:w="4088" w:type="dxa"/>
            <w:tcBorders>
              <w:top w:val="single" w:sz="4" w:space="0" w:color="auto"/>
              <w:left w:val="single" w:sz="4" w:space="0" w:color="auto"/>
              <w:bottom w:val="single" w:sz="4" w:space="0" w:color="auto"/>
              <w:right w:val="single" w:sz="4" w:space="0" w:color="auto"/>
            </w:tcBorders>
            <w:hideMark/>
          </w:tcPr>
          <w:p w14:paraId="21CD7DD4" w14:textId="77777777" w:rsidR="00692778" w:rsidRPr="00D22496" w:rsidRDefault="00692778">
            <w:pPr>
              <w:pStyle w:val="Paragraph"/>
              <w:rPr>
                <w:noProof/>
                <w:lang w:val="ro-RO"/>
              </w:rPr>
            </w:pPr>
            <w:r w:rsidRPr="00D22496">
              <w:rPr>
                <w:noProof/>
                <w:lang w:val="ro-RO"/>
              </w:rPr>
              <w:t>Clorhidrat de (S)-2,2,4-trimetilpirolidină (CAS RN 1897428-40-8)</w:t>
            </w:r>
          </w:p>
        </w:tc>
        <w:tc>
          <w:tcPr>
            <w:tcW w:w="790" w:type="dxa"/>
            <w:tcBorders>
              <w:top w:val="single" w:sz="4" w:space="0" w:color="auto"/>
              <w:left w:val="single" w:sz="4" w:space="0" w:color="auto"/>
              <w:bottom w:val="single" w:sz="4" w:space="0" w:color="auto"/>
              <w:right w:val="single" w:sz="4" w:space="0" w:color="auto"/>
            </w:tcBorders>
            <w:hideMark/>
          </w:tcPr>
          <w:p w14:paraId="6360F3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6F11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F1B858" w14:textId="77777777" w:rsidR="00692778" w:rsidRPr="00D22496" w:rsidRDefault="00692778">
            <w:pPr>
              <w:pStyle w:val="Paragraph"/>
              <w:rPr>
                <w:noProof/>
                <w:lang w:val="ro-RO"/>
              </w:rPr>
            </w:pPr>
            <w:r w:rsidRPr="00D22496">
              <w:rPr>
                <w:noProof/>
                <w:lang w:val="ro-RO"/>
              </w:rPr>
              <w:t>31.12.2026</w:t>
            </w:r>
          </w:p>
        </w:tc>
      </w:tr>
      <w:tr w:rsidR="00692778" w:rsidRPr="00D22496" w14:paraId="4CC7E3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F1AFDD" w14:textId="77777777" w:rsidR="00692778" w:rsidRPr="00D22496" w:rsidRDefault="00692778">
            <w:pPr>
              <w:pStyle w:val="Paragraph"/>
              <w:rPr>
                <w:noProof/>
                <w:lang w:val="ro-RO"/>
              </w:rPr>
            </w:pPr>
            <w:r w:rsidRPr="00D22496">
              <w:rPr>
                <w:noProof/>
                <w:lang w:val="ro-RO"/>
              </w:rPr>
              <w:t>0.8455</w:t>
            </w:r>
          </w:p>
        </w:tc>
        <w:tc>
          <w:tcPr>
            <w:tcW w:w="909" w:type="dxa"/>
            <w:tcBorders>
              <w:top w:val="single" w:sz="4" w:space="0" w:color="auto"/>
              <w:left w:val="single" w:sz="4" w:space="0" w:color="auto"/>
              <w:bottom w:val="single" w:sz="4" w:space="0" w:color="auto"/>
              <w:right w:val="single" w:sz="4" w:space="0" w:color="auto"/>
            </w:tcBorders>
            <w:hideMark/>
          </w:tcPr>
          <w:p w14:paraId="35F47E03"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F9312ED"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484A0622" w14:textId="77777777" w:rsidR="00692778" w:rsidRPr="00D22496" w:rsidRDefault="00692778">
            <w:pPr>
              <w:pStyle w:val="Paragraph"/>
              <w:rPr>
                <w:noProof/>
                <w:lang w:val="ro-RO"/>
              </w:rPr>
            </w:pPr>
            <w:r w:rsidRPr="00D22496">
              <w:rPr>
                <w:noProof/>
                <w:lang w:val="ro-RO"/>
              </w:rPr>
              <w:t>4-([1,2,4]Triazolo[1,5-a]piridină-7-iloxi)-3-metilanilină (CAS RN 937263-71-3)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5ADA1F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0649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5158C8" w14:textId="77777777" w:rsidR="00692778" w:rsidRPr="00D22496" w:rsidRDefault="00692778">
            <w:pPr>
              <w:pStyle w:val="Paragraph"/>
              <w:rPr>
                <w:noProof/>
                <w:lang w:val="ro-RO"/>
              </w:rPr>
            </w:pPr>
            <w:r w:rsidRPr="00D22496">
              <w:rPr>
                <w:noProof/>
                <w:lang w:val="ro-RO"/>
              </w:rPr>
              <w:t>31.12.2027</w:t>
            </w:r>
          </w:p>
        </w:tc>
      </w:tr>
      <w:tr w:rsidR="00692778" w:rsidRPr="00D22496" w14:paraId="75B0C4C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7BD02C" w14:textId="77777777" w:rsidR="00692778" w:rsidRPr="00D22496" w:rsidRDefault="00692778">
            <w:pPr>
              <w:pStyle w:val="Paragraph"/>
              <w:rPr>
                <w:noProof/>
                <w:lang w:val="ro-RO"/>
              </w:rPr>
            </w:pPr>
            <w:r w:rsidRPr="00D22496">
              <w:rPr>
                <w:noProof/>
                <w:lang w:val="ro-RO"/>
              </w:rPr>
              <w:t>0.3582</w:t>
            </w:r>
          </w:p>
        </w:tc>
        <w:tc>
          <w:tcPr>
            <w:tcW w:w="909" w:type="dxa"/>
            <w:tcBorders>
              <w:top w:val="single" w:sz="4" w:space="0" w:color="auto"/>
              <w:left w:val="single" w:sz="4" w:space="0" w:color="auto"/>
              <w:bottom w:val="single" w:sz="4" w:space="0" w:color="auto"/>
              <w:right w:val="single" w:sz="4" w:space="0" w:color="auto"/>
            </w:tcBorders>
            <w:hideMark/>
          </w:tcPr>
          <w:p w14:paraId="47EDFC8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FFCB682"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6CF2644D" w14:textId="77777777" w:rsidR="00692778" w:rsidRPr="00D22496" w:rsidRDefault="00692778">
            <w:pPr>
              <w:pStyle w:val="Paragraph"/>
              <w:rPr>
                <w:noProof/>
                <w:lang w:val="ro-RO"/>
              </w:rPr>
            </w:pPr>
            <w:r w:rsidRPr="00D22496">
              <w:rPr>
                <w:noProof/>
                <w:lang w:val="ro-RO"/>
              </w:rPr>
              <w:t>Hidrazidă maleică (ISO) (CAS RN 123-33-1)</w:t>
            </w:r>
          </w:p>
        </w:tc>
        <w:tc>
          <w:tcPr>
            <w:tcW w:w="790" w:type="dxa"/>
            <w:tcBorders>
              <w:top w:val="single" w:sz="4" w:space="0" w:color="auto"/>
              <w:left w:val="single" w:sz="4" w:space="0" w:color="auto"/>
              <w:bottom w:val="single" w:sz="4" w:space="0" w:color="auto"/>
              <w:right w:val="single" w:sz="4" w:space="0" w:color="auto"/>
            </w:tcBorders>
            <w:hideMark/>
          </w:tcPr>
          <w:p w14:paraId="29FEDE5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A3F5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1AEADB" w14:textId="77777777" w:rsidR="00692778" w:rsidRPr="00D22496" w:rsidRDefault="00692778">
            <w:pPr>
              <w:pStyle w:val="Paragraph"/>
              <w:rPr>
                <w:noProof/>
                <w:lang w:val="ro-RO"/>
              </w:rPr>
            </w:pPr>
            <w:r w:rsidRPr="00D22496">
              <w:rPr>
                <w:noProof/>
                <w:lang w:val="ro-RO"/>
              </w:rPr>
              <w:t>31.12.2024</w:t>
            </w:r>
          </w:p>
        </w:tc>
      </w:tr>
      <w:tr w:rsidR="00692778" w:rsidRPr="00D22496" w14:paraId="2B8A0E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79CB74" w14:textId="77777777" w:rsidR="00692778" w:rsidRPr="00D22496" w:rsidRDefault="00692778">
            <w:pPr>
              <w:pStyle w:val="Paragraph"/>
              <w:rPr>
                <w:noProof/>
                <w:lang w:val="ro-RO"/>
              </w:rPr>
            </w:pPr>
            <w:r w:rsidRPr="00D22496">
              <w:rPr>
                <w:noProof/>
                <w:lang w:val="ro-RO"/>
              </w:rPr>
              <w:t>0.7269</w:t>
            </w:r>
          </w:p>
        </w:tc>
        <w:tc>
          <w:tcPr>
            <w:tcW w:w="909" w:type="dxa"/>
            <w:tcBorders>
              <w:top w:val="single" w:sz="4" w:space="0" w:color="auto"/>
              <w:left w:val="single" w:sz="4" w:space="0" w:color="auto"/>
              <w:bottom w:val="single" w:sz="4" w:space="0" w:color="auto"/>
              <w:right w:val="single" w:sz="4" w:space="0" w:color="auto"/>
            </w:tcBorders>
            <w:hideMark/>
          </w:tcPr>
          <w:p w14:paraId="707EEDCA"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075579E" w14:textId="77777777" w:rsidR="00692778" w:rsidRPr="00D22496" w:rsidRDefault="00692778">
            <w:pPr>
              <w:pStyle w:val="Paragraph"/>
              <w:jc w:val="center"/>
              <w:rPr>
                <w:noProof/>
                <w:lang w:val="ro-RO"/>
              </w:rPr>
            </w:pPr>
            <w:r w:rsidRPr="00D22496">
              <w:rPr>
                <w:noProof/>
                <w:lang w:val="ro-RO"/>
              </w:rPr>
              <w:t>46</w:t>
            </w:r>
          </w:p>
        </w:tc>
        <w:tc>
          <w:tcPr>
            <w:tcW w:w="4088" w:type="dxa"/>
            <w:tcBorders>
              <w:top w:val="single" w:sz="4" w:space="0" w:color="auto"/>
              <w:left w:val="single" w:sz="4" w:space="0" w:color="auto"/>
              <w:bottom w:val="single" w:sz="4" w:space="0" w:color="auto"/>
              <w:right w:val="single" w:sz="4" w:space="0" w:color="auto"/>
            </w:tcBorders>
            <w:hideMark/>
          </w:tcPr>
          <w:p w14:paraId="40AF1E57" w14:textId="77777777" w:rsidR="00692778" w:rsidRPr="00D22496" w:rsidRDefault="00692778">
            <w:pPr>
              <w:pStyle w:val="Paragraph"/>
              <w:rPr>
                <w:noProof/>
                <w:lang w:val="ro-RO"/>
              </w:rPr>
            </w:pPr>
            <w:r w:rsidRPr="00D22496">
              <w:rPr>
                <w:noProof/>
                <w:lang w:val="ro-RO"/>
              </w:rPr>
              <w:t>Acid (S)-indolin-2-carboxilic (CAS RN 79815-20-6)</w:t>
            </w:r>
          </w:p>
        </w:tc>
        <w:tc>
          <w:tcPr>
            <w:tcW w:w="790" w:type="dxa"/>
            <w:tcBorders>
              <w:top w:val="single" w:sz="4" w:space="0" w:color="auto"/>
              <w:left w:val="single" w:sz="4" w:space="0" w:color="auto"/>
              <w:bottom w:val="single" w:sz="4" w:space="0" w:color="auto"/>
              <w:right w:val="single" w:sz="4" w:space="0" w:color="auto"/>
            </w:tcBorders>
            <w:hideMark/>
          </w:tcPr>
          <w:p w14:paraId="192BD6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D2F5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1F443F" w14:textId="77777777" w:rsidR="00692778" w:rsidRPr="00D22496" w:rsidRDefault="00692778">
            <w:pPr>
              <w:pStyle w:val="Paragraph"/>
              <w:rPr>
                <w:noProof/>
                <w:lang w:val="ro-RO"/>
              </w:rPr>
            </w:pPr>
            <w:r w:rsidRPr="00D22496">
              <w:rPr>
                <w:noProof/>
                <w:lang w:val="ro-RO"/>
              </w:rPr>
              <w:t>31.12.2027</w:t>
            </w:r>
          </w:p>
        </w:tc>
      </w:tr>
      <w:tr w:rsidR="00692778" w:rsidRPr="00D22496" w14:paraId="1EE59D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53DC57" w14:textId="77777777" w:rsidR="00692778" w:rsidRPr="00D22496" w:rsidRDefault="00692778">
            <w:pPr>
              <w:pStyle w:val="Paragraph"/>
              <w:rPr>
                <w:noProof/>
                <w:lang w:val="ro-RO"/>
              </w:rPr>
            </w:pPr>
            <w:r w:rsidRPr="00D22496">
              <w:rPr>
                <w:noProof/>
                <w:lang w:val="ro-RO"/>
              </w:rPr>
              <w:t>0.5818</w:t>
            </w:r>
          </w:p>
        </w:tc>
        <w:tc>
          <w:tcPr>
            <w:tcW w:w="909" w:type="dxa"/>
            <w:tcBorders>
              <w:top w:val="single" w:sz="4" w:space="0" w:color="auto"/>
              <w:left w:val="single" w:sz="4" w:space="0" w:color="auto"/>
              <w:bottom w:val="single" w:sz="4" w:space="0" w:color="auto"/>
              <w:right w:val="single" w:sz="4" w:space="0" w:color="auto"/>
            </w:tcBorders>
            <w:hideMark/>
          </w:tcPr>
          <w:p w14:paraId="2E38E82C"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82FAF68"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3869174D" w14:textId="77777777" w:rsidR="00692778" w:rsidRPr="00D22496" w:rsidRDefault="00692778">
            <w:pPr>
              <w:pStyle w:val="Paragraph"/>
              <w:rPr>
                <w:noProof/>
                <w:lang w:val="ro-RO"/>
              </w:rPr>
            </w:pPr>
            <w:r w:rsidRPr="00D22496">
              <w:rPr>
                <w:noProof/>
                <w:lang w:val="ro-RO"/>
              </w:rPr>
              <w:t>Paclobutrazol (ISO) (CAS RN 76738-62-0)</w:t>
            </w:r>
          </w:p>
        </w:tc>
        <w:tc>
          <w:tcPr>
            <w:tcW w:w="790" w:type="dxa"/>
            <w:tcBorders>
              <w:top w:val="single" w:sz="4" w:space="0" w:color="auto"/>
              <w:left w:val="single" w:sz="4" w:space="0" w:color="auto"/>
              <w:bottom w:val="single" w:sz="4" w:space="0" w:color="auto"/>
              <w:right w:val="single" w:sz="4" w:space="0" w:color="auto"/>
            </w:tcBorders>
            <w:hideMark/>
          </w:tcPr>
          <w:p w14:paraId="32AFBB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C228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99F8AC" w14:textId="77777777" w:rsidR="00692778" w:rsidRPr="00D22496" w:rsidRDefault="00692778">
            <w:pPr>
              <w:pStyle w:val="Paragraph"/>
              <w:rPr>
                <w:noProof/>
                <w:lang w:val="ro-RO"/>
              </w:rPr>
            </w:pPr>
            <w:r w:rsidRPr="00D22496">
              <w:rPr>
                <w:noProof/>
                <w:lang w:val="ro-RO"/>
              </w:rPr>
              <w:t>31.12.2027</w:t>
            </w:r>
          </w:p>
        </w:tc>
      </w:tr>
      <w:tr w:rsidR="00692778" w:rsidRPr="00D22496" w14:paraId="6BCE65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D24861" w14:textId="77777777" w:rsidR="00692778" w:rsidRPr="00D22496" w:rsidRDefault="00692778">
            <w:pPr>
              <w:pStyle w:val="Paragraph"/>
              <w:rPr>
                <w:noProof/>
                <w:lang w:val="ro-RO"/>
              </w:rPr>
            </w:pPr>
            <w:r w:rsidRPr="00D22496">
              <w:rPr>
                <w:noProof/>
                <w:lang w:val="ro-RO"/>
              </w:rPr>
              <w:t>0.7410</w:t>
            </w:r>
          </w:p>
        </w:tc>
        <w:tc>
          <w:tcPr>
            <w:tcW w:w="909" w:type="dxa"/>
            <w:tcBorders>
              <w:top w:val="single" w:sz="4" w:space="0" w:color="auto"/>
              <w:left w:val="single" w:sz="4" w:space="0" w:color="auto"/>
              <w:bottom w:val="single" w:sz="4" w:space="0" w:color="auto"/>
              <w:right w:val="single" w:sz="4" w:space="0" w:color="auto"/>
            </w:tcBorders>
            <w:hideMark/>
          </w:tcPr>
          <w:p w14:paraId="432FA467"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5C2E43A"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70BA529E" w14:textId="77777777" w:rsidR="00692778" w:rsidRPr="00D22496" w:rsidRDefault="00692778">
            <w:pPr>
              <w:pStyle w:val="Paragraph"/>
              <w:rPr>
                <w:noProof/>
                <w:lang w:val="ro-RO"/>
              </w:rPr>
            </w:pPr>
            <w:r w:rsidRPr="00D22496">
              <w:rPr>
                <w:noProof/>
                <w:lang w:val="ro-RO"/>
              </w:rPr>
              <w:t>5-Amino-6-metil-2-benzimidazolonă (CAS RN 67014-36-2)</w:t>
            </w:r>
          </w:p>
        </w:tc>
        <w:tc>
          <w:tcPr>
            <w:tcW w:w="790" w:type="dxa"/>
            <w:tcBorders>
              <w:top w:val="single" w:sz="4" w:space="0" w:color="auto"/>
              <w:left w:val="single" w:sz="4" w:space="0" w:color="auto"/>
              <w:bottom w:val="single" w:sz="4" w:space="0" w:color="auto"/>
              <w:right w:val="single" w:sz="4" w:space="0" w:color="auto"/>
            </w:tcBorders>
            <w:hideMark/>
          </w:tcPr>
          <w:p w14:paraId="370077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F640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247CA4" w14:textId="77777777" w:rsidR="00692778" w:rsidRPr="00D22496" w:rsidRDefault="00692778">
            <w:pPr>
              <w:pStyle w:val="Paragraph"/>
              <w:rPr>
                <w:noProof/>
                <w:lang w:val="ro-RO"/>
              </w:rPr>
            </w:pPr>
            <w:r w:rsidRPr="00D22496">
              <w:rPr>
                <w:noProof/>
                <w:lang w:val="ro-RO"/>
              </w:rPr>
              <w:t>31.12.2027</w:t>
            </w:r>
          </w:p>
        </w:tc>
      </w:tr>
      <w:tr w:rsidR="00692778" w:rsidRPr="00D22496" w14:paraId="33143D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0CB275" w14:textId="77777777" w:rsidR="00692778" w:rsidRPr="00D22496" w:rsidRDefault="00692778">
            <w:pPr>
              <w:pStyle w:val="Paragraph"/>
              <w:rPr>
                <w:noProof/>
                <w:lang w:val="ro-RO"/>
              </w:rPr>
            </w:pPr>
            <w:r w:rsidRPr="00D22496">
              <w:rPr>
                <w:noProof/>
                <w:lang w:val="ro-RO"/>
              </w:rPr>
              <w:t>0.5945</w:t>
            </w:r>
          </w:p>
        </w:tc>
        <w:tc>
          <w:tcPr>
            <w:tcW w:w="909" w:type="dxa"/>
            <w:tcBorders>
              <w:top w:val="single" w:sz="4" w:space="0" w:color="auto"/>
              <w:left w:val="single" w:sz="4" w:space="0" w:color="auto"/>
              <w:bottom w:val="single" w:sz="4" w:space="0" w:color="auto"/>
              <w:right w:val="single" w:sz="4" w:space="0" w:color="auto"/>
            </w:tcBorders>
            <w:hideMark/>
          </w:tcPr>
          <w:p w14:paraId="4A27326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CC59BF1"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23FC566D" w14:textId="77777777" w:rsidR="00692778" w:rsidRPr="00D22496" w:rsidRDefault="00692778">
            <w:pPr>
              <w:pStyle w:val="Paragraph"/>
              <w:rPr>
                <w:noProof/>
                <w:lang w:val="ro-RO"/>
              </w:rPr>
            </w:pPr>
            <w:r w:rsidRPr="00D22496">
              <w:rPr>
                <w:noProof/>
                <w:lang w:val="ro-RO"/>
              </w:rPr>
              <w:t>(S)-5-(terț-butoxicarbonil)-5-azaspiro[2.4]heptan-6-carboxilat de potasiu (CAS RN 1441673-92-2)</w:t>
            </w:r>
          </w:p>
          <w:p w14:paraId="228C605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(5)</w:t>
            </w:r>
          </w:p>
        </w:tc>
        <w:tc>
          <w:tcPr>
            <w:tcW w:w="790" w:type="dxa"/>
            <w:tcBorders>
              <w:top w:val="single" w:sz="4" w:space="0" w:color="auto"/>
              <w:left w:val="single" w:sz="4" w:space="0" w:color="auto"/>
              <w:bottom w:val="single" w:sz="4" w:space="0" w:color="auto"/>
              <w:right w:val="single" w:sz="4" w:space="0" w:color="auto"/>
            </w:tcBorders>
            <w:hideMark/>
          </w:tcPr>
          <w:p w14:paraId="7E5829F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4FC6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900B73" w14:textId="77777777" w:rsidR="00692778" w:rsidRPr="00D22496" w:rsidRDefault="00692778">
            <w:pPr>
              <w:pStyle w:val="Paragraph"/>
              <w:rPr>
                <w:noProof/>
                <w:lang w:val="ro-RO"/>
              </w:rPr>
            </w:pPr>
            <w:r w:rsidRPr="00D22496">
              <w:rPr>
                <w:noProof/>
                <w:lang w:val="ro-RO"/>
              </w:rPr>
              <w:t>31.12.2024</w:t>
            </w:r>
          </w:p>
        </w:tc>
      </w:tr>
      <w:tr w:rsidR="00692778" w:rsidRPr="00D22496" w14:paraId="7FA3186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809CD9" w14:textId="77777777" w:rsidR="00692778" w:rsidRPr="00D22496" w:rsidRDefault="00692778">
            <w:pPr>
              <w:pStyle w:val="Paragraph"/>
              <w:rPr>
                <w:noProof/>
                <w:lang w:val="ro-RO"/>
              </w:rPr>
            </w:pPr>
            <w:r w:rsidRPr="00D22496">
              <w:rPr>
                <w:noProof/>
                <w:lang w:val="ro-RO"/>
              </w:rPr>
              <w:t>0.6599</w:t>
            </w:r>
          </w:p>
        </w:tc>
        <w:tc>
          <w:tcPr>
            <w:tcW w:w="909" w:type="dxa"/>
            <w:tcBorders>
              <w:top w:val="single" w:sz="4" w:space="0" w:color="auto"/>
              <w:left w:val="single" w:sz="4" w:space="0" w:color="auto"/>
              <w:bottom w:val="single" w:sz="4" w:space="0" w:color="auto"/>
              <w:right w:val="single" w:sz="4" w:space="0" w:color="auto"/>
            </w:tcBorders>
            <w:hideMark/>
          </w:tcPr>
          <w:p w14:paraId="230DFD90"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6AC530C9" w14:textId="77777777" w:rsidR="00692778" w:rsidRPr="00D22496" w:rsidRDefault="00692778">
            <w:pPr>
              <w:pStyle w:val="Paragraph"/>
              <w:jc w:val="center"/>
              <w:rPr>
                <w:noProof/>
                <w:lang w:val="ro-RO"/>
              </w:rPr>
            </w:pPr>
            <w:r w:rsidRPr="00D22496">
              <w:rPr>
                <w:noProof/>
                <w:lang w:val="ro-RO"/>
              </w:rPr>
              <w:t>54</w:t>
            </w:r>
          </w:p>
        </w:tc>
        <w:tc>
          <w:tcPr>
            <w:tcW w:w="4088" w:type="dxa"/>
            <w:tcBorders>
              <w:top w:val="single" w:sz="4" w:space="0" w:color="auto"/>
              <w:left w:val="single" w:sz="4" w:space="0" w:color="auto"/>
              <w:bottom w:val="single" w:sz="4" w:space="0" w:color="auto"/>
              <w:right w:val="single" w:sz="4" w:space="0" w:color="auto"/>
            </w:tcBorders>
            <w:hideMark/>
          </w:tcPr>
          <w:p w14:paraId="29ED870E" w14:textId="77777777" w:rsidR="00692778" w:rsidRPr="00D22496" w:rsidRDefault="00692778">
            <w:pPr>
              <w:pStyle w:val="Paragraph"/>
              <w:rPr>
                <w:noProof/>
                <w:lang w:val="ro-RO"/>
              </w:rPr>
            </w:pPr>
            <w:r w:rsidRPr="00D22496">
              <w:rPr>
                <w:noProof/>
                <w:lang w:val="ro-RO"/>
              </w:rPr>
              <w:t>3-(Saliciloilamino)-1,2,4-triazol (CAS RN 36411-52-6)</w:t>
            </w:r>
          </w:p>
        </w:tc>
        <w:tc>
          <w:tcPr>
            <w:tcW w:w="790" w:type="dxa"/>
            <w:tcBorders>
              <w:top w:val="single" w:sz="4" w:space="0" w:color="auto"/>
              <w:left w:val="single" w:sz="4" w:space="0" w:color="auto"/>
              <w:bottom w:val="single" w:sz="4" w:space="0" w:color="auto"/>
              <w:right w:val="single" w:sz="4" w:space="0" w:color="auto"/>
            </w:tcBorders>
            <w:hideMark/>
          </w:tcPr>
          <w:p w14:paraId="1862FD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A8BF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BF3D64" w14:textId="77777777" w:rsidR="00692778" w:rsidRPr="00D22496" w:rsidRDefault="00692778">
            <w:pPr>
              <w:pStyle w:val="Paragraph"/>
              <w:rPr>
                <w:noProof/>
                <w:lang w:val="ro-RO"/>
              </w:rPr>
            </w:pPr>
            <w:r w:rsidRPr="00D22496">
              <w:rPr>
                <w:noProof/>
                <w:lang w:val="ro-RO"/>
              </w:rPr>
              <w:t>31.12.2025</w:t>
            </w:r>
          </w:p>
        </w:tc>
      </w:tr>
      <w:tr w:rsidR="00692778" w:rsidRPr="00D22496" w14:paraId="332BC8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EC9AB6" w14:textId="77777777" w:rsidR="00692778" w:rsidRPr="00D22496" w:rsidRDefault="00692778">
            <w:pPr>
              <w:pStyle w:val="Paragraph"/>
              <w:rPr>
                <w:noProof/>
                <w:lang w:val="ro-RO"/>
              </w:rPr>
            </w:pPr>
            <w:r w:rsidRPr="00D22496">
              <w:rPr>
                <w:noProof/>
                <w:lang w:val="ro-RO"/>
              </w:rPr>
              <w:t>0.4585</w:t>
            </w:r>
          </w:p>
        </w:tc>
        <w:tc>
          <w:tcPr>
            <w:tcW w:w="909" w:type="dxa"/>
            <w:tcBorders>
              <w:top w:val="single" w:sz="4" w:space="0" w:color="auto"/>
              <w:left w:val="single" w:sz="4" w:space="0" w:color="auto"/>
              <w:bottom w:val="single" w:sz="4" w:space="0" w:color="auto"/>
              <w:right w:val="single" w:sz="4" w:space="0" w:color="auto"/>
            </w:tcBorders>
            <w:hideMark/>
          </w:tcPr>
          <w:p w14:paraId="45F809DD"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79F43A4"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13F2DB0C" w14:textId="77777777" w:rsidR="00692778" w:rsidRPr="00D22496" w:rsidRDefault="00692778">
            <w:pPr>
              <w:pStyle w:val="Paragraph"/>
              <w:rPr>
                <w:noProof/>
                <w:lang w:val="ro-RO"/>
              </w:rPr>
            </w:pPr>
            <w:r w:rsidRPr="00D22496">
              <w:rPr>
                <w:noProof/>
                <w:lang w:val="ro-RO"/>
              </w:rPr>
              <w:t>Piridaben (ISO) (CAS RN 96489-71-3)</w:t>
            </w:r>
          </w:p>
        </w:tc>
        <w:tc>
          <w:tcPr>
            <w:tcW w:w="790" w:type="dxa"/>
            <w:tcBorders>
              <w:top w:val="single" w:sz="4" w:space="0" w:color="auto"/>
              <w:left w:val="single" w:sz="4" w:space="0" w:color="auto"/>
              <w:bottom w:val="single" w:sz="4" w:space="0" w:color="auto"/>
              <w:right w:val="single" w:sz="4" w:space="0" w:color="auto"/>
            </w:tcBorders>
            <w:hideMark/>
          </w:tcPr>
          <w:p w14:paraId="66CA277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59AE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9646ED" w14:textId="77777777" w:rsidR="00692778" w:rsidRPr="00D22496" w:rsidRDefault="00692778">
            <w:pPr>
              <w:pStyle w:val="Paragraph"/>
              <w:rPr>
                <w:noProof/>
                <w:lang w:val="ro-RO"/>
              </w:rPr>
            </w:pPr>
            <w:r w:rsidRPr="00D22496">
              <w:rPr>
                <w:noProof/>
                <w:lang w:val="ro-RO"/>
              </w:rPr>
              <w:t>31.12.2024</w:t>
            </w:r>
          </w:p>
        </w:tc>
      </w:tr>
      <w:tr w:rsidR="00692778" w:rsidRPr="00D22496" w14:paraId="57211E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BD0D8D" w14:textId="77777777" w:rsidR="00692778" w:rsidRPr="00D22496" w:rsidRDefault="00692778">
            <w:pPr>
              <w:pStyle w:val="Paragraph"/>
              <w:rPr>
                <w:noProof/>
                <w:lang w:val="ro-RO"/>
              </w:rPr>
            </w:pPr>
            <w:r w:rsidRPr="00D22496">
              <w:rPr>
                <w:noProof/>
                <w:lang w:val="ro-RO"/>
              </w:rPr>
              <w:t>0.7457</w:t>
            </w:r>
          </w:p>
        </w:tc>
        <w:tc>
          <w:tcPr>
            <w:tcW w:w="909" w:type="dxa"/>
            <w:tcBorders>
              <w:top w:val="single" w:sz="4" w:space="0" w:color="auto"/>
              <w:left w:val="single" w:sz="4" w:space="0" w:color="auto"/>
              <w:bottom w:val="single" w:sz="4" w:space="0" w:color="auto"/>
              <w:right w:val="single" w:sz="4" w:space="0" w:color="auto"/>
            </w:tcBorders>
            <w:hideMark/>
          </w:tcPr>
          <w:p w14:paraId="3CBDA91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30DEE5D" w14:textId="77777777" w:rsidR="00692778" w:rsidRPr="00D22496" w:rsidRDefault="00692778">
            <w:pPr>
              <w:pStyle w:val="Paragraph"/>
              <w:jc w:val="center"/>
              <w:rPr>
                <w:noProof/>
                <w:lang w:val="ro-RO"/>
              </w:rPr>
            </w:pPr>
            <w:r w:rsidRPr="00D22496">
              <w:rPr>
                <w:noProof/>
                <w:lang w:val="ro-RO"/>
              </w:rPr>
              <w:t>56</w:t>
            </w:r>
          </w:p>
        </w:tc>
        <w:tc>
          <w:tcPr>
            <w:tcW w:w="4088" w:type="dxa"/>
            <w:tcBorders>
              <w:top w:val="single" w:sz="4" w:space="0" w:color="auto"/>
              <w:left w:val="single" w:sz="4" w:space="0" w:color="auto"/>
              <w:bottom w:val="single" w:sz="4" w:space="0" w:color="auto"/>
              <w:right w:val="single" w:sz="4" w:space="0" w:color="auto"/>
            </w:tcBorders>
            <w:hideMark/>
          </w:tcPr>
          <w:p w14:paraId="587E5966" w14:textId="77777777" w:rsidR="00692778" w:rsidRPr="00D22496" w:rsidRDefault="00692778">
            <w:pPr>
              <w:pStyle w:val="Paragraph"/>
              <w:rPr>
                <w:noProof/>
                <w:lang w:val="ro-RO"/>
              </w:rPr>
            </w:pPr>
            <w:r w:rsidRPr="00D22496">
              <w:rPr>
                <w:noProof/>
                <w:lang w:val="ro-RO"/>
              </w:rPr>
              <w:t>Metil 3,5-diamino-6-cloropirazină-2-carboxilat (CAS RN 1458-01-1)</w:t>
            </w:r>
          </w:p>
        </w:tc>
        <w:tc>
          <w:tcPr>
            <w:tcW w:w="790" w:type="dxa"/>
            <w:tcBorders>
              <w:top w:val="single" w:sz="4" w:space="0" w:color="auto"/>
              <w:left w:val="single" w:sz="4" w:space="0" w:color="auto"/>
              <w:bottom w:val="single" w:sz="4" w:space="0" w:color="auto"/>
              <w:right w:val="single" w:sz="4" w:space="0" w:color="auto"/>
            </w:tcBorders>
            <w:hideMark/>
          </w:tcPr>
          <w:p w14:paraId="023882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EBEB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C53F7B" w14:textId="77777777" w:rsidR="00692778" w:rsidRPr="00D22496" w:rsidRDefault="00692778">
            <w:pPr>
              <w:pStyle w:val="Paragraph"/>
              <w:rPr>
                <w:noProof/>
                <w:lang w:val="ro-RO"/>
              </w:rPr>
            </w:pPr>
            <w:r w:rsidRPr="00D22496">
              <w:rPr>
                <w:noProof/>
                <w:lang w:val="ro-RO"/>
              </w:rPr>
              <w:t>31.12.2024</w:t>
            </w:r>
          </w:p>
        </w:tc>
      </w:tr>
      <w:tr w:rsidR="00692778" w:rsidRPr="00D22496" w14:paraId="39FB51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92BC3E" w14:textId="77777777" w:rsidR="00692778" w:rsidRPr="00D22496" w:rsidRDefault="00692778">
            <w:pPr>
              <w:pStyle w:val="Paragraph"/>
              <w:rPr>
                <w:noProof/>
                <w:lang w:val="ro-RO"/>
              </w:rPr>
            </w:pPr>
            <w:r w:rsidRPr="00D22496">
              <w:rPr>
                <w:noProof/>
                <w:lang w:val="ro-RO"/>
              </w:rPr>
              <w:t>0.5901</w:t>
            </w:r>
          </w:p>
        </w:tc>
        <w:tc>
          <w:tcPr>
            <w:tcW w:w="909" w:type="dxa"/>
            <w:tcBorders>
              <w:top w:val="single" w:sz="4" w:space="0" w:color="auto"/>
              <w:left w:val="single" w:sz="4" w:space="0" w:color="auto"/>
              <w:bottom w:val="single" w:sz="4" w:space="0" w:color="auto"/>
              <w:right w:val="single" w:sz="4" w:space="0" w:color="auto"/>
            </w:tcBorders>
            <w:hideMark/>
          </w:tcPr>
          <w:p w14:paraId="144C707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3825154"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4976D8C9" w14:textId="77777777" w:rsidR="00692778" w:rsidRPr="00D22496" w:rsidRDefault="00692778">
            <w:pPr>
              <w:pStyle w:val="Paragraph"/>
              <w:rPr>
                <w:noProof/>
                <w:lang w:val="ro-RO"/>
              </w:rPr>
            </w:pPr>
            <w:r w:rsidRPr="00D22496">
              <w:rPr>
                <w:noProof/>
                <w:lang w:val="ro-RO"/>
              </w:rPr>
              <w:t>2-(5-metoxiindol-3-il)etilamină (CAS RN 608-07-1)</w:t>
            </w:r>
          </w:p>
        </w:tc>
        <w:tc>
          <w:tcPr>
            <w:tcW w:w="790" w:type="dxa"/>
            <w:tcBorders>
              <w:top w:val="single" w:sz="4" w:space="0" w:color="auto"/>
              <w:left w:val="single" w:sz="4" w:space="0" w:color="auto"/>
              <w:bottom w:val="single" w:sz="4" w:space="0" w:color="auto"/>
              <w:right w:val="single" w:sz="4" w:space="0" w:color="auto"/>
            </w:tcBorders>
            <w:hideMark/>
          </w:tcPr>
          <w:p w14:paraId="6F6765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B24C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408A03" w14:textId="77777777" w:rsidR="00692778" w:rsidRPr="00D22496" w:rsidRDefault="00692778">
            <w:pPr>
              <w:pStyle w:val="Paragraph"/>
              <w:rPr>
                <w:noProof/>
                <w:lang w:val="ro-RO"/>
              </w:rPr>
            </w:pPr>
            <w:r w:rsidRPr="00D22496">
              <w:rPr>
                <w:noProof/>
                <w:lang w:val="ro-RO"/>
              </w:rPr>
              <w:t>31.12.2024</w:t>
            </w:r>
          </w:p>
        </w:tc>
      </w:tr>
      <w:tr w:rsidR="00692778" w:rsidRPr="00D22496" w14:paraId="67A8BA5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74A4D3" w14:textId="77777777" w:rsidR="00692778" w:rsidRPr="00D22496" w:rsidRDefault="00692778">
            <w:pPr>
              <w:pStyle w:val="Paragraph"/>
              <w:rPr>
                <w:noProof/>
                <w:lang w:val="ro-RO"/>
              </w:rPr>
            </w:pPr>
            <w:r w:rsidRPr="00D22496">
              <w:rPr>
                <w:noProof/>
                <w:lang w:val="ro-RO"/>
              </w:rPr>
              <w:t>0.7649</w:t>
            </w:r>
          </w:p>
        </w:tc>
        <w:tc>
          <w:tcPr>
            <w:tcW w:w="909" w:type="dxa"/>
            <w:tcBorders>
              <w:top w:val="single" w:sz="4" w:space="0" w:color="auto"/>
              <w:left w:val="single" w:sz="4" w:space="0" w:color="auto"/>
              <w:bottom w:val="single" w:sz="4" w:space="0" w:color="auto"/>
              <w:right w:val="single" w:sz="4" w:space="0" w:color="auto"/>
            </w:tcBorders>
            <w:hideMark/>
          </w:tcPr>
          <w:p w14:paraId="0AE436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00F86D6"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1EB4B83B" w14:textId="77777777" w:rsidR="00692778" w:rsidRPr="00D22496" w:rsidRDefault="00692778">
            <w:pPr>
              <w:pStyle w:val="Paragraph"/>
              <w:rPr>
                <w:noProof/>
                <w:lang w:val="ro-RO"/>
              </w:rPr>
            </w:pPr>
            <w:r w:rsidRPr="00D22496">
              <w:rPr>
                <w:noProof/>
                <w:lang w:val="ro-RO"/>
              </w:rPr>
              <w:t>Ipconazol (ISO) (CAS RN 125225-28-7)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160C65E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AE51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6BC671" w14:textId="77777777" w:rsidR="00692778" w:rsidRPr="00D22496" w:rsidRDefault="00692778">
            <w:pPr>
              <w:pStyle w:val="Paragraph"/>
              <w:rPr>
                <w:noProof/>
                <w:lang w:val="ro-RO"/>
              </w:rPr>
            </w:pPr>
            <w:r w:rsidRPr="00D22496">
              <w:rPr>
                <w:noProof/>
                <w:lang w:val="ro-RO"/>
              </w:rPr>
              <w:t>31.12.2024</w:t>
            </w:r>
          </w:p>
        </w:tc>
      </w:tr>
      <w:tr w:rsidR="00692778" w:rsidRPr="00D22496" w14:paraId="492173D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01548D" w14:textId="77777777" w:rsidR="00692778" w:rsidRPr="00D22496" w:rsidRDefault="00692778">
            <w:pPr>
              <w:pStyle w:val="Paragraph"/>
              <w:rPr>
                <w:noProof/>
                <w:lang w:val="ro-RO"/>
              </w:rPr>
            </w:pPr>
            <w:r w:rsidRPr="00D22496">
              <w:rPr>
                <w:noProof/>
                <w:lang w:val="ro-RO"/>
              </w:rPr>
              <w:t>0.7673</w:t>
            </w:r>
          </w:p>
        </w:tc>
        <w:tc>
          <w:tcPr>
            <w:tcW w:w="909" w:type="dxa"/>
            <w:tcBorders>
              <w:top w:val="single" w:sz="4" w:space="0" w:color="auto"/>
              <w:left w:val="single" w:sz="4" w:space="0" w:color="auto"/>
              <w:bottom w:val="single" w:sz="4" w:space="0" w:color="auto"/>
              <w:right w:val="single" w:sz="4" w:space="0" w:color="auto"/>
            </w:tcBorders>
            <w:hideMark/>
          </w:tcPr>
          <w:p w14:paraId="011580D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30FD5762" w14:textId="77777777" w:rsidR="00692778" w:rsidRPr="00D22496" w:rsidRDefault="00692778">
            <w:pPr>
              <w:pStyle w:val="Paragraph"/>
              <w:jc w:val="center"/>
              <w:rPr>
                <w:noProof/>
                <w:lang w:val="ro-RO"/>
              </w:rPr>
            </w:pPr>
            <w:r w:rsidRPr="00D22496">
              <w:rPr>
                <w:noProof/>
                <w:lang w:val="ro-RO"/>
              </w:rPr>
              <w:t>59</w:t>
            </w:r>
          </w:p>
        </w:tc>
        <w:tc>
          <w:tcPr>
            <w:tcW w:w="4088" w:type="dxa"/>
            <w:tcBorders>
              <w:top w:val="single" w:sz="4" w:space="0" w:color="auto"/>
              <w:left w:val="single" w:sz="4" w:space="0" w:color="auto"/>
              <w:bottom w:val="single" w:sz="4" w:space="0" w:color="auto"/>
              <w:right w:val="single" w:sz="4" w:space="0" w:color="auto"/>
            </w:tcBorders>
            <w:hideMark/>
          </w:tcPr>
          <w:p w14:paraId="020E0DD1" w14:textId="77777777" w:rsidR="00692778" w:rsidRPr="00D22496" w:rsidRDefault="00692778">
            <w:pPr>
              <w:pStyle w:val="Paragraph"/>
              <w:rPr>
                <w:noProof/>
                <w:lang w:val="ro-RO"/>
              </w:rPr>
            </w:pPr>
            <w:r w:rsidRPr="00D22496">
              <w:rPr>
                <w:noProof/>
                <w:lang w:val="ro-RO"/>
              </w:rPr>
              <w:t>Hidrați de hidroxibenzotriazol (CAS RN 80029-43-2 și CAS RN 123333-53-9)</w:t>
            </w:r>
          </w:p>
        </w:tc>
        <w:tc>
          <w:tcPr>
            <w:tcW w:w="790" w:type="dxa"/>
            <w:tcBorders>
              <w:top w:val="single" w:sz="4" w:space="0" w:color="auto"/>
              <w:left w:val="single" w:sz="4" w:space="0" w:color="auto"/>
              <w:bottom w:val="single" w:sz="4" w:space="0" w:color="auto"/>
              <w:right w:val="single" w:sz="4" w:space="0" w:color="auto"/>
            </w:tcBorders>
            <w:hideMark/>
          </w:tcPr>
          <w:p w14:paraId="7034C74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CDE7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4131D3" w14:textId="77777777" w:rsidR="00692778" w:rsidRPr="00D22496" w:rsidRDefault="00692778">
            <w:pPr>
              <w:pStyle w:val="Paragraph"/>
              <w:rPr>
                <w:noProof/>
                <w:lang w:val="ro-RO"/>
              </w:rPr>
            </w:pPr>
            <w:r w:rsidRPr="00D22496">
              <w:rPr>
                <w:noProof/>
                <w:lang w:val="ro-RO"/>
              </w:rPr>
              <w:t>31.12.2024</w:t>
            </w:r>
          </w:p>
        </w:tc>
      </w:tr>
      <w:tr w:rsidR="00692778" w:rsidRPr="00D22496" w14:paraId="6826C75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67148B" w14:textId="77777777" w:rsidR="00692778" w:rsidRPr="00D22496" w:rsidRDefault="00692778">
            <w:pPr>
              <w:pStyle w:val="Paragraph"/>
              <w:rPr>
                <w:noProof/>
                <w:lang w:val="ro-RO"/>
              </w:rPr>
            </w:pPr>
            <w:r w:rsidRPr="00D22496">
              <w:rPr>
                <w:noProof/>
                <w:lang w:val="ro-RO"/>
              </w:rPr>
              <w:t>0.7927</w:t>
            </w:r>
          </w:p>
        </w:tc>
        <w:tc>
          <w:tcPr>
            <w:tcW w:w="909" w:type="dxa"/>
            <w:tcBorders>
              <w:top w:val="single" w:sz="4" w:space="0" w:color="auto"/>
              <w:left w:val="single" w:sz="4" w:space="0" w:color="auto"/>
              <w:bottom w:val="single" w:sz="4" w:space="0" w:color="auto"/>
              <w:right w:val="single" w:sz="4" w:space="0" w:color="auto"/>
            </w:tcBorders>
            <w:hideMark/>
          </w:tcPr>
          <w:p w14:paraId="448BECDE"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470AC85B"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3B51E62" w14:textId="77777777" w:rsidR="00692778" w:rsidRPr="00D22496" w:rsidRDefault="00692778">
            <w:pPr>
              <w:pStyle w:val="Paragraph"/>
              <w:rPr>
                <w:noProof/>
                <w:lang w:val="ro-RO"/>
              </w:rPr>
            </w:pPr>
            <w:r w:rsidRPr="00D22496">
              <w:rPr>
                <w:noProof/>
                <w:lang w:val="ro-RO"/>
              </w:rPr>
              <w:t>2-[(6,11-Dihidro-5H-dibenz[b,e]azepin-6-il)-metil]-1H-izoindol-1,3(2H)-dionă (CAS RN 143878-20-0)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565B48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F856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2D6275" w14:textId="77777777" w:rsidR="00692778" w:rsidRPr="00D22496" w:rsidRDefault="00692778">
            <w:pPr>
              <w:pStyle w:val="Paragraph"/>
              <w:rPr>
                <w:noProof/>
                <w:lang w:val="ro-RO"/>
              </w:rPr>
            </w:pPr>
            <w:r w:rsidRPr="00D22496">
              <w:rPr>
                <w:noProof/>
                <w:lang w:val="ro-RO"/>
              </w:rPr>
              <w:t>31.12.2025</w:t>
            </w:r>
          </w:p>
        </w:tc>
      </w:tr>
      <w:tr w:rsidR="00692778" w:rsidRPr="00D22496" w14:paraId="3D1332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BB4914" w14:textId="77777777" w:rsidR="00692778" w:rsidRPr="00D22496" w:rsidRDefault="00692778">
            <w:pPr>
              <w:pStyle w:val="Paragraph"/>
              <w:rPr>
                <w:noProof/>
                <w:lang w:val="ro-RO"/>
              </w:rPr>
            </w:pPr>
            <w:r w:rsidRPr="00D22496">
              <w:rPr>
                <w:noProof/>
                <w:lang w:val="ro-RO"/>
              </w:rPr>
              <w:t>0.7624</w:t>
            </w:r>
          </w:p>
        </w:tc>
        <w:tc>
          <w:tcPr>
            <w:tcW w:w="909" w:type="dxa"/>
            <w:tcBorders>
              <w:top w:val="single" w:sz="4" w:space="0" w:color="auto"/>
              <w:left w:val="single" w:sz="4" w:space="0" w:color="auto"/>
              <w:bottom w:val="single" w:sz="4" w:space="0" w:color="auto"/>
              <w:right w:val="single" w:sz="4" w:space="0" w:color="auto"/>
            </w:tcBorders>
            <w:hideMark/>
          </w:tcPr>
          <w:p w14:paraId="55EF43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57035122" w14:textId="77777777" w:rsidR="00692778" w:rsidRPr="00D22496" w:rsidRDefault="00692778">
            <w:pPr>
              <w:pStyle w:val="Paragraph"/>
              <w:jc w:val="center"/>
              <w:rPr>
                <w:noProof/>
                <w:lang w:val="ro-RO"/>
              </w:rPr>
            </w:pPr>
            <w:r w:rsidRPr="00D22496">
              <w:rPr>
                <w:noProof/>
                <w:lang w:val="ro-RO"/>
              </w:rPr>
              <w:t>61</w:t>
            </w:r>
          </w:p>
        </w:tc>
        <w:tc>
          <w:tcPr>
            <w:tcW w:w="4088" w:type="dxa"/>
            <w:tcBorders>
              <w:top w:val="single" w:sz="4" w:space="0" w:color="auto"/>
              <w:left w:val="single" w:sz="4" w:space="0" w:color="auto"/>
              <w:bottom w:val="single" w:sz="4" w:space="0" w:color="auto"/>
              <w:right w:val="single" w:sz="4" w:space="0" w:color="auto"/>
            </w:tcBorders>
            <w:hideMark/>
          </w:tcPr>
          <w:p w14:paraId="354C5BAC" w14:textId="77777777" w:rsidR="00692778" w:rsidRPr="00D22496" w:rsidRDefault="00692778">
            <w:pPr>
              <w:pStyle w:val="Paragraph"/>
              <w:rPr>
                <w:noProof/>
                <w:lang w:val="ro-RO"/>
              </w:rPr>
            </w:pPr>
            <w:r w:rsidRPr="00D22496">
              <w:rPr>
                <w:noProof/>
                <w:lang w:val="ro-RO"/>
              </w:rPr>
              <w:t>Clorhidrat de (1R,5S)-8-benzil-8-azabiciclo(3.2.1)octan-3-onă (CAS RN 83393-23-1)</w:t>
            </w:r>
          </w:p>
        </w:tc>
        <w:tc>
          <w:tcPr>
            <w:tcW w:w="790" w:type="dxa"/>
            <w:tcBorders>
              <w:top w:val="single" w:sz="4" w:space="0" w:color="auto"/>
              <w:left w:val="single" w:sz="4" w:space="0" w:color="auto"/>
              <w:bottom w:val="single" w:sz="4" w:space="0" w:color="auto"/>
              <w:right w:val="single" w:sz="4" w:space="0" w:color="auto"/>
            </w:tcBorders>
            <w:hideMark/>
          </w:tcPr>
          <w:p w14:paraId="4D6592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B406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69A607" w14:textId="77777777" w:rsidR="00692778" w:rsidRPr="00D22496" w:rsidRDefault="00692778">
            <w:pPr>
              <w:pStyle w:val="Paragraph"/>
              <w:rPr>
                <w:noProof/>
                <w:lang w:val="ro-RO"/>
              </w:rPr>
            </w:pPr>
            <w:r w:rsidRPr="00D22496">
              <w:rPr>
                <w:noProof/>
                <w:lang w:val="ro-RO"/>
              </w:rPr>
              <w:t>31.12.2024</w:t>
            </w:r>
          </w:p>
        </w:tc>
      </w:tr>
      <w:tr w:rsidR="00692778" w:rsidRPr="00D22496" w14:paraId="7BDD93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7FC8C4" w14:textId="77777777" w:rsidR="00692778" w:rsidRPr="00D22496" w:rsidRDefault="00692778">
            <w:pPr>
              <w:pStyle w:val="Paragraph"/>
              <w:rPr>
                <w:noProof/>
                <w:lang w:val="ro-RO"/>
              </w:rPr>
            </w:pPr>
            <w:r w:rsidRPr="00D22496">
              <w:rPr>
                <w:noProof/>
                <w:lang w:val="ro-RO"/>
              </w:rPr>
              <w:t>0.7680</w:t>
            </w:r>
          </w:p>
        </w:tc>
        <w:tc>
          <w:tcPr>
            <w:tcW w:w="909" w:type="dxa"/>
            <w:tcBorders>
              <w:top w:val="single" w:sz="4" w:space="0" w:color="auto"/>
              <w:left w:val="single" w:sz="4" w:space="0" w:color="auto"/>
              <w:bottom w:val="single" w:sz="4" w:space="0" w:color="auto"/>
              <w:right w:val="single" w:sz="4" w:space="0" w:color="auto"/>
            </w:tcBorders>
            <w:hideMark/>
          </w:tcPr>
          <w:p w14:paraId="5545DCC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4335C09"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715EC9BD" w14:textId="77777777" w:rsidR="00692778" w:rsidRPr="00D22496" w:rsidRDefault="00692778">
            <w:pPr>
              <w:pStyle w:val="Paragraph"/>
              <w:rPr>
                <w:noProof/>
                <w:lang w:val="ro-RO"/>
              </w:rPr>
            </w:pPr>
            <w:r w:rsidRPr="00D22496">
              <w:rPr>
                <w:noProof/>
                <w:lang w:val="ro-RO"/>
              </w:rPr>
              <w:t>L-Prolinamidă (CAS RN 7531-52-4)</w:t>
            </w:r>
          </w:p>
        </w:tc>
        <w:tc>
          <w:tcPr>
            <w:tcW w:w="790" w:type="dxa"/>
            <w:tcBorders>
              <w:top w:val="single" w:sz="4" w:space="0" w:color="auto"/>
              <w:left w:val="single" w:sz="4" w:space="0" w:color="auto"/>
              <w:bottom w:val="single" w:sz="4" w:space="0" w:color="auto"/>
              <w:right w:val="single" w:sz="4" w:space="0" w:color="auto"/>
            </w:tcBorders>
            <w:hideMark/>
          </w:tcPr>
          <w:p w14:paraId="5C6E5D4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FC81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095A64" w14:textId="77777777" w:rsidR="00692778" w:rsidRPr="00D22496" w:rsidRDefault="00692778">
            <w:pPr>
              <w:pStyle w:val="Paragraph"/>
              <w:rPr>
                <w:noProof/>
                <w:lang w:val="ro-RO"/>
              </w:rPr>
            </w:pPr>
            <w:r w:rsidRPr="00D22496">
              <w:rPr>
                <w:noProof/>
                <w:lang w:val="ro-RO"/>
              </w:rPr>
              <w:t>31.12.2024</w:t>
            </w:r>
          </w:p>
        </w:tc>
      </w:tr>
      <w:tr w:rsidR="00692778" w:rsidRPr="00D22496" w14:paraId="187A947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6CD7E4" w14:textId="77777777" w:rsidR="00692778" w:rsidRPr="00D22496" w:rsidRDefault="00692778">
            <w:pPr>
              <w:pStyle w:val="Paragraph"/>
              <w:rPr>
                <w:noProof/>
                <w:lang w:val="ro-RO"/>
              </w:rPr>
            </w:pPr>
            <w:r w:rsidRPr="00D22496">
              <w:rPr>
                <w:noProof/>
                <w:lang w:val="ro-RO"/>
              </w:rPr>
              <w:t>0.7839</w:t>
            </w:r>
          </w:p>
        </w:tc>
        <w:tc>
          <w:tcPr>
            <w:tcW w:w="909" w:type="dxa"/>
            <w:tcBorders>
              <w:top w:val="single" w:sz="4" w:space="0" w:color="auto"/>
              <w:left w:val="single" w:sz="4" w:space="0" w:color="auto"/>
              <w:bottom w:val="single" w:sz="4" w:space="0" w:color="auto"/>
              <w:right w:val="single" w:sz="4" w:space="0" w:color="auto"/>
            </w:tcBorders>
            <w:hideMark/>
          </w:tcPr>
          <w:p w14:paraId="30A3413C"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20A7AEF" w14:textId="77777777" w:rsidR="00692778" w:rsidRPr="00D22496" w:rsidRDefault="00692778">
            <w:pPr>
              <w:pStyle w:val="Paragraph"/>
              <w:jc w:val="center"/>
              <w:rPr>
                <w:noProof/>
                <w:lang w:val="ro-RO"/>
              </w:rPr>
            </w:pPr>
            <w:r w:rsidRPr="00D22496">
              <w:rPr>
                <w:noProof/>
                <w:lang w:val="ro-RO"/>
              </w:rPr>
              <w:t>66</w:t>
            </w:r>
          </w:p>
        </w:tc>
        <w:tc>
          <w:tcPr>
            <w:tcW w:w="4088" w:type="dxa"/>
            <w:tcBorders>
              <w:top w:val="single" w:sz="4" w:space="0" w:color="auto"/>
              <w:left w:val="single" w:sz="4" w:space="0" w:color="auto"/>
              <w:bottom w:val="single" w:sz="4" w:space="0" w:color="auto"/>
              <w:right w:val="single" w:sz="4" w:space="0" w:color="auto"/>
            </w:tcBorders>
            <w:hideMark/>
          </w:tcPr>
          <w:p w14:paraId="671AD805" w14:textId="77777777" w:rsidR="00692778" w:rsidRPr="00D22496" w:rsidRDefault="00692778">
            <w:pPr>
              <w:pStyle w:val="Paragraph"/>
              <w:rPr>
                <w:noProof/>
                <w:lang w:val="ro-RO"/>
              </w:rPr>
            </w:pPr>
            <w:r w:rsidRPr="00D22496">
              <w:rPr>
                <w:noProof/>
                <w:lang w:val="ro-RO"/>
              </w:rPr>
              <w:t>[6-(4-fluorbenzil)-3,3-dimetil-2,3-dihidro-1H-pirol[3,2-b]pirid-5-il]metanol (CAS RN 1799327-42-6)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BDE36A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E442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E44010" w14:textId="77777777" w:rsidR="00692778" w:rsidRPr="00D22496" w:rsidRDefault="00692778">
            <w:pPr>
              <w:pStyle w:val="Paragraph"/>
              <w:rPr>
                <w:noProof/>
                <w:lang w:val="ro-RO"/>
              </w:rPr>
            </w:pPr>
            <w:r w:rsidRPr="00D22496">
              <w:rPr>
                <w:noProof/>
                <w:lang w:val="ro-RO"/>
              </w:rPr>
              <w:t>31.12.2024</w:t>
            </w:r>
          </w:p>
        </w:tc>
      </w:tr>
      <w:tr w:rsidR="00692778" w:rsidRPr="00D22496" w14:paraId="3DBA80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9F1763" w14:textId="77777777" w:rsidR="00692778" w:rsidRPr="00D22496" w:rsidRDefault="00692778">
            <w:pPr>
              <w:pStyle w:val="Paragraph"/>
              <w:rPr>
                <w:noProof/>
                <w:lang w:val="ro-RO"/>
              </w:rPr>
            </w:pPr>
            <w:r w:rsidRPr="00D22496">
              <w:rPr>
                <w:noProof/>
                <w:lang w:val="ro-RO"/>
              </w:rPr>
              <w:t>0.5468</w:t>
            </w:r>
          </w:p>
        </w:tc>
        <w:tc>
          <w:tcPr>
            <w:tcW w:w="909" w:type="dxa"/>
            <w:tcBorders>
              <w:top w:val="single" w:sz="4" w:space="0" w:color="auto"/>
              <w:left w:val="single" w:sz="4" w:space="0" w:color="auto"/>
              <w:bottom w:val="single" w:sz="4" w:space="0" w:color="auto"/>
              <w:right w:val="single" w:sz="4" w:space="0" w:color="auto"/>
            </w:tcBorders>
            <w:hideMark/>
          </w:tcPr>
          <w:p w14:paraId="3F510F9A"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23D04A3C" w14:textId="77777777" w:rsidR="00692778" w:rsidRPr="00D22496" w:rsidRDefault="00692778">
            <w:pPr>
              <w:pStyle w:val="Paragraph"/>
              <w:jc w:val="center"/>
              <w:rPr>
                <w:noProof/>
                <w:lang w:val="ro-RO"/>
              </w:rPr>
            </w:pPr>
            <w:r w:rsidRPr="00D22496">
              <w:rPr>
                <w:noProof/>
                <w:lang w:val="ro-RO"/>
              </w:rPr>
              <w:t>67</w:t>
            </w:r>
          </w:p>
        </w:tc>
        <w:tc>
          <w:tcPr>
            <w:tcW w:w="4088" w:type="dxa"/>
            <w:tcBorders>
              <w:top w:val="single" w:sz="4" w:space="0" w:color="auto"/>
              <w:left w:val="single" w:sz="4" w:space="0" w:color="auto"/>
              <w:bottom w:val="single" w:sz="4" w:space="0" w:color="auto"/>
              <w:right w:val="single" w:sz="4" w:space="0" w:color="auto"/>
            </w:tcBorders>
            <w:hideMark/>
          </w:tcPr>
          <w:p w14:paraId="08BC979F" w14:textId="77777777" w:rsidR="00692778" w:rsidRPr="00D22496" w:rsidRDefault="00692778">
            <w:pPr>
              <w:pStyle w:val="Paragraph"/>
              <w:rPr>
                <w:noProof/>
                <w:lang w:val="ro-RO"/>
              </w:rPr>
            </w:pPr>
            <w:r w:rsidRPr="00D22496">
              <w:rPr>
                <w:noProof/>
                <w:lang w:val="ro-RO"/>
              </w:rPr>
              <w:t>Ester etilic de candesartan (DCIM) (CAS RN 139481-58-6)</w:t>
            </w:r>
          </w:p>
        </w:tc>
        <w:tc>
          <w:tcPr>
            <w:tcW w:w="790" w:type="dxa"/>
            <w:tcBorders>
              <w:top w:val="single" w:sz="4" w:space="0" w:color="auto"/>
              <w:left w:val="single" w:sz="4" w:space="0" w:color="auto"/>
              <w:bottom w:val="single" w:sz="4" w:space="0" w:color="auto"/>
              <w:right w:val="single" w:sz="4" w:space="0" w:color="auto"/>
            </w:tcBorders>
            <w:hideMark/>
          </w:tcPr>
          <w:p w14:paraId="46116E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CCDA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E6F7BA" w14:textId="77777777" w:rsidR="00692778" w:rsidRPr="00D22496" w:rsidRDefault="00692778">
            <w:pPr>
              <w:pStyle w:val="Paragraph"/>
              <w:rPr>
                <w:noProof/>
                <w:lang w:val="ro-RO"/>
              </w:rPr>
            </w:pPr>
            <w:r w:rsidRPr="00D22496">
              <w:rPr>
                <w:noProof/>
                <w:lang w:val="ro-RO"/>
              </w:rPr>
              <w:t>31.12.2026</w:t>
            </w:r>
          </w:p>
        </w:tc>
      </w:tr>
      <w:tr w:rsidR="00692778" w:rsidRPr="00D22496" w14:paraId="589F154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D6DD62" w14:textId="77777777" w:rsidR="00692778" w:rsidRPr="00D22496" w:rsidRDefault="00692778">
            <w:pPr>
              <w:pStyle w:val="Paragraph"/>
              <w:rPr>
                <w:noProof/>
                <w:lang w:val="ro-RO"/>
              </w:rPr>
            </w:pPr>
            <w:r w:rsidRPr="00D22496">
              <w:rPr>
                <w:noProof/>
                <w:lang w:val="ro-RO"/>
              </w:rPr>
              <w:t>0.7679</w:t>
            </w:r>
          </w:p>
        </w:tc>
        <w:tc>
          <w:tcPr>
            <w:tcW w:w="909" w:type="dxa"/>
            <w:tcBorders>
              <w:top w:val="single" w:sz="4" w:space="0" w:color="auto"/>
              <w:left w:val="single" w:sz="4" w:space="0" w:color="auto"/>
              <w:bottom w:val="single" w:sz="4" w:space="0" w:color="auto"/>
              <w:right w:val="single" w:sz="4" w:space="0" w:color="auto"/>
            </w:tcBorders>
            <w:hideMark/>
          </w:tcPr>
          <w:p w14:paraId="6BF7D30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D6809B1"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3B4883DF" w14:textId="77777777" w:rsidR="00692778" w:rsidRPr="00D22496" w:rsidRDefault="00692778">
            <w:pPr>
              <w:pStyle w:val="Paragraph"/>
              <w:rPr>
                <w:noProof/>
                <w:lang w:val="ro-RO"/>
              </w:rPr>
            </w:pPr>
            <w:r w:rsidRPr="00D22496">
              <w:rPr>
                <w:noProof/>
                <w:lang w:val="ro-RO"/>
              </w:rPr>
              <w:t>Hidrogenosulfat de 5-((1S,2S)-2-((2R,6S,9S,11R,12R,14aS,15S,16S,20R,23S,25aR)-9-amino-20-((R)-3-amino-1-hidroxi-3-oxopropil)-2,11,12,15-tetrahidroxi-6-((R)-1-hidroxietil)-16-metil-5,8,14,19,22,25-hexaoxotetracosahidro-1H-dipirrolo[2,1-c:2',1'-I][1,4,7,10,13,16]hexaazaciclohenicosin-23-il)-1,2-dihidroxietil)-2-hidroxifenil (CAS RN 168110-44-9)</w:t>
            </w:r>
          </w:p>
        </w:tc>
        <w:tc>
          <w:tcPr>
            <w:tcW w:w="790" w:type="dxa"/>
            <w:tcBorders>
              <w:top w:val="single" w:sz="4" w:space="0" w:color="auto"/>
              <w:left w:val="single" w:sz="4" w:space="0" w:color="auto"/>
              <w:bottom w:val="single" w:sz="4" w:space="0" w:color="auto"/>
              <w:right w:val="single" w:sz="4" w:space="0" w:color="auto"/>
            </w:tcBorders>
            <w:hideMark/>
          </w:tcPr>
          <w:p w14:paraId="67F7E1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8622B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ED7B46" w14:textId="77777777" w:rsidR="00692778" w:rsidRPr="00D22496" w:rsidRDefault="00692778">
            <w:pPr>
              <w:pStyle w:val="Paragraph"/>
              <w:rPr>
                <w:noProof/>
                <w:lang w:val="ro-RO"/>
              </w:rPr>
            </w:pPr>
            <w:r w:rsidRPr="00D22496">
              <w:rPr>
                <w:noProof/>
                <w:lang w:val="ro-RO"/>
              </w:rPr>
              <w:t>31.12.2024</w:t>
            </w:r>
          </w:p>
        </w:tc>
      </w:tr>
      <w:tr w:rsidR="00692778" w:rsidRPr="00D22496" w14:paraId="38EC1B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FF3CDF" w14:textId="77777777" w:rsidR="00692778" w:rsidRPr="00D22496" w:rsidRDefault="00692778">
            <w:pPr>
              <w:pStyle w:val="Paragraph"/>
              <w:rPr>
                <w:noProof/>
                <w:lang w:val="ro-RO"/>
              </w:rPr>
            </w:pPr>
            <w:r w:rsidRPr="00D22496">
              <w:rPr>
                <w:noProof/>
                <w:lang w:val="ro-RO"/>
              </w:rPr>
              <w:t>0.8053</w:t>
            </w:r>
          </w:p>
        </w:tc>
        <w:tc>
          <w:tcPr>
            <w:tcW w:w="909" w:type="dxa"/>
            <w:tcBorders>
              <w:top w:val="single" w:sz="4" w:space="0" w:color="auto"/>
              <w:left w:val="single" w:sz="4" w:space="0" w:color="auto"/>
              <w:bottom w:val="single" w:sz="4" w:space="0" w:color="auto"/>
              <w:right w:val="single" w:sz="4" w:space="0" w:color="auto"/>
            </w:tcBorders>
            <w:hideMark/>
          </w:tcPr>
          <w:p w14:paraId="7FCF242E"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48ABEB80" w14:textId="77777777" w:rsidR="00692778" w:rsidRPr="00D22496" w:rsidRDefault="00692778">
            <w:pPr>
              <w:pStyle w:val="Paragraph"/>
              <w:jc w:val="center"/>
              <w:rPr>
                <w:noProof/>
                <w:lang w:val="ro-RO"/>
              </w:rPr>
            </w:pPr>
            <w:r w:rsidRPr="00D22496">
              <w:rPr>
                <w:noProof/>
                <w:lang w:val="ro-RO"/>
              </w:rPr>
              <w:t>69</w:t>
            </w:r>
          </w:p>
        </w:tc>
        <w:tc>
          <w:tcPr>
            <w:tcW w:w="4088" w:type="dxa"/>
            <w:tcBorders>
              <w:top w:val="single" w:sz="4" w:space="0" w:color="auto"/>
              <w:left w:val="single" w:sz="4" w:space="0" w:color="auto"/>
              <w:bottom w:val="single" w:sz="4" w:space="0" w:color="auto"/>
              <w:right w:val="single" w:sz="4" w:space="0" w:color="auto"/>
            </w:tcBorders>
            <w:hideMark/>
          </w:tcPr>
          <w:p w14:paraId="067671D5" w14:textId="77777777" w:rsidR="00692778" w:rsidRPr="00D22496" w:rsidRDefault="00692778">
            <w:pPr>
              <w:pStyle w:val="Paragraph"/>
              <w:rPr>
                <w:noProof/>
                <w:lang w:val="ro-RO"/>
              </w:rPr>
            </w:pPr>
            <w:r w:rsidRPr="00D22496">
              <w:rPr>
                <w:noProof/>
                <w:lang w:val="ro-RO"/>
              </w:rPr>
              <w:t>Acid 5-formil-2,4-dimetil-1H-pirol-3-carboxilic (CAS RN 253870-02-9) cu o puritate de minimum 96 % (greutate)</w:t>
            </w:r>
          </w:p>
          <w:p w14:paraId="08F9B42D" w14:textId="77777777" w:rsidR="00692778" w:rsidRPr="00D22496" w:rsidRDefault="00692778">
            <w:pPr>
              <w:pStyle w:val="Paragraph"/>
              <w:rPr>
                <w:noProof/>
                <w:lang w:val="ro-RO"/>
              </w:rPr>
            </w:pPr>
            <w:r w:rsidRPr="00D22496">
              <w:rPr>
                <w:noProof/>
                <w:lang w:val="ro-RO"/>
              </w:rPr>
              <w:t> </w:t>
            </w:r>
          </w:p>
        </w:tc>
        <w:tc>
          <w:tcPr>
            <w:tcW w:w="790" w:type="dxa"/>
            <w:tcBorders>
              <w:top w:val="single" w:sz="4" w:space="0" w:color="auto"/>
              <w:left w:val="single" w:sz="4" w:space="0" w:color="auto"/>
              <w:bottom w:val="single" w:sz="4" w:space="0" w:color="auto"/>
              <w:right w:val="single" w:sz="4" w:space="0" w:color="auto"/>
            </w:tcBorders>
            <w:hideMark/>
          </w:tcPr>
          <w:p w14:paraId="6E81D3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AA14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E87562" w14:textId="77777777" w:rsidR="00692778" w:rsidRPr="00D22496" w:rsidRDefault="00692778">
            <w:pPr>
              <w:pStyle w:val="Paragraph"/>
              <w:rPr>
                <w:noProof/>
                <w:lang w:val="ro-RO"/>
              </w:rPr>
            </w:pPr>
            <w:r w:rsidRPr="00D22496">
              <w:rPr>
                <w:noProof/>
                <w:lang w:val="ro-RO"/>
              </w:rPr>
              <w:t>31.12.2025</w:t>
            </w:r>
          </w:p>
        </w:tc>
      </w:tr>
      <w:tr w:rsidR="00692778" w:rsidRPr="00D22496" w14:paraId="4DF571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E5E55D" w14:textId="77777777" w:rsidR="00692778" w:rsidRPr="00D22496" w:rsidRDefault="00692778">
            <w:pPr>
              <w:pStyle w:val="Paragraph"/>
              <w:rPr>
                <w:noProof/>
                <w:lang w:val="ro-RO"/>
              </w:rPr>
            </w:pPr>
            <w:r w:rsidRPr="00D22496">
              <w:rPr>
                <w:noProof/>
                <w:lang w:val="ro-RO"/>
              </w:rPr>
              <w:t>0.7971</w:t>
            </w:r>
          </w:p>
        </w:tc>
        <w:tc>
          <w:tcPr>
            <w:tcW w:w="909" w:type="dxa"/>
            <w:tcBorders>
              <w:top w:val="single" w:sz="4" w:space="0" w:color="auto"/>
              <w:left w:val="single" w:sz="4" w:space="0" w:color="auto"/>
              <w:bottom w:val="single" w:sz="4" w:space="0" w:color="auto"/>
              <w:right w:val="single" w:sz="4" w:space="0" w:color="auto"/>
            </w:tcBorders>
            <w:hideMark/>
          </w:tcPr>
          <w:p w14:paraId="129D11C8"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2EBFD5D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07B44B8" w14:textId="77777777" w:rsidR="00692778" w:rsidRPr="00D22496" w:rsidRDefault="00692778">
            <w:pPr>
              <w:pStyle w:val="Paragraph"/>
              <w:rPr>
                <w:noProof/>
                <w:lang w:val="ro-RO"/>
              </w:rPr>
            </w:pPr>
            <w:r w:rsidRPr="00D22496">
              <w:rPr>
                <w:noProof/>
                <w:lang w:val="ro-RO"/>
              </w:rPr>
              <w:t>Etil-esterul acidului 5-(bis-(2-hidroxietil)-amino)-1-metil-1H-benzimidazol-2-butanoic (CAS RN 3543-74-6)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407EF6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7740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EC3D38" w14:textId="77777777" w:rsidR="00692778" w:rsidRPr="00D22496" w:rsidRDefault="00692778">
            <w:pPr>
              <w:pStyle w:val="Paragraph"/>
              <w:rPr>
                <w:noProof/>
                <w:lang w:val="ro-RO"/>
              </w:rPr>
            </w:pPr>
            <w:r w:rsidRPr="00D22496">
              <w:rPr>
                <w:noProof/>
                <w:lang w:val="ro-RO"/>
              </w:rPr>
              <w:t>31.12.2025</w:t>
            </w:r>
          </w:p>
        </w:tc>
      </w:tr>
      <w:tr w:rsidR="00692778" w:rsidRPr="00D22496" w14:paraId="57922A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13D5C5" w14:textId="77777777" w:rsidR="00692778" w:rsidRPr="00D22496" w:rsidRDefault="00692778">
            <w:pPr>
              <w:pStyle w:val="Paragraph"/>
              <w:rPr>
                <w:noProof/>
                <w:lang w:val="ro-RO"/>
              </w:rPr>
            </w:pPr>
            <w:r w:rsidRPr="00D22496">
              <w:rPr>
                <w:noProof/>
                <w:lang w:val="ro-RO"/>
              </w:rPr>
              <w:t>0.4384</w:t>
            </w:r>
          </w:p>
        </w:tc>
        <w:tc>
          <w:tcPr>
            <w:tcW w:w="909" w:type="dxa"/>
            <w:tcBorders>
              <w:top w:val="single" w:sz="4" w:space="0" w:color="auto"/>
              <w:left w:val="single" w:sz="4" w:space="0" w:color="auto"/>
              <w:bottom w:val="single" w:sz="4" w:space="0" w:color="auto"/>
              <w:right w:val="single" w:sz="4" w:space="0" w:color="auto"/>
            </w:tcBorders>
            <w:hideMark/>
          </w:tcPr>
          <w:p w14:paraId="7FFCC29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EC183B4" w14:textId="77777777" w:rsidR="00692778" w:rsidRPr="00D22496" w:rsidRDefault="00692778">
            <w:pPr>
              <w:pStyle w:val="Paragraph"/>
              <w:jc w:val="center"/>
              <w:rPr>
                <w:noProof/>
                <w:lang w:val="ro-RO"/>
              </w:rPr>
            </w:pPr>
            <w:r w:rsidRPr="00D22496">
              <w:rPr>
                <w:noProof/>
                <w:lang w:val="ro-RO"/>
              </w:rPr>
              <w:t>71</w:t>
            </w:r>
          </w:p>
        </w:tc>
        <w:tc>
          <w:tcPr>
            <w:tcW w:w="4088" w:type="dxa"/>
            <w:tcBorders>
              <w:top w:val="single" w:sz="4" w:space="0" w:color="auto"/>
              <w:left w:val="single" w:sz="4" w:space="0" w:color="auto"/>
              <w:bottom w:val="single" w:sz="4" w:space="0" w:color="auto"/>
              <w:right w:val="single" w:sz="4" w:space="0" w:color="auto"/>
            </w:tcBorders>
            <w:hideMark/>
          </w:tcPr>
          <w:p w14:paraId="00E66570" w14:textId="77777777" w:rsidR="00692778" w:rsidRPr="00D22496" w:rsidRDefault="00692778">
            <w:pPr>
              <w:pStyle w:val="Paragraph"/>
              <w:rPr>
                <w:noProof/>
                <w:lang w:val="ro-RO"/>
              </w:rPr>
            </w:pPr>
            <w:r w:rsidRPr="00D22496">
              <w:rPr>
                <w:noProof/>
                <w:lang w:val="ro-RO"/>
              </w:rPr>
              <w:t>10-Metoxiiminostilben (CAS RN 4698-11-7)</w:t>
            </w:r>
          </w:p>
        </w:tc>
        <w:tc>
          <w:tcPr>
            <w:tcW w:w="790" w:type="dxa"/>
            <w:tcBorders>
              <w:top w:val="single" w:sz="4" w:space="0" w:color="auto"/>
              <w:left w:val="single" w:sz="4" w:space="0" w:color="auto"/>
              <w:bottom w:val="single" w:sz="4" w:space="0" w:color="auto"/>
              <w:right w:val="single" w:sz="4" w:space="0" w:color="auto"/>
            </w:tcBorders>
            <w:hideMark/>
          </w:tcPr>
          <w:p w14:paraId="21CE33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960B3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386547" w14:textId="77777777" w:rsidR="00692778" w:rsidRPr="00D22496" w:rsidRDefault="00692778">
            <w:pPr>
              <w:pStyle w:val="Paragraph"/>
              <w:rPr>
                <w:noProof/>
                <w:lang w:val="ro-RO"/>
              </w:rPr>
            </w:pPr>
            <w:r w:rsidRPr="00D22496">
              <w:rPr>
                <w:noProof/>
                <w:lang w:val="ro-RO"/>
              </w:rPr>
              <w:t>31.12.2024</w:t>
            </w:r>
          </w:p>
        </w:tc>
      </w:tr>
      <w:tr w:rsidR="00692778" w:rsidRPr="00D22496" w14:paraId="585283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72D5C5" w14:textId="77777777" w:rsidR="00692778" w:rsidRPr="00D22496" w:rsidRDefault="00692778">
            <w:pPr>
              <w:pStyle w:val="Paragraph"/>
              <w:rPr>
                <w:noProof/>
                <w:lang w:val="ro-RO"/>
              </w:rPr>
            </w:pPr>
            <w:r w:rsidRPr="00D22496">
              <w:rPr>
                <w:noProof/>
                <w:lang w:val="ro-RO"/>
              </w:rPr>
              <w:t>0.4503</w:t>
            </w:r>
          </w:p>
        </w:tc>
        <w:tc>
          <w:tcPr>
            <w:tcW w:w="909" w:type="dxa"/>
            <w:tcBorders>
              <w:top w:val="single" w:sz="4" w:space="0" w:color="auto"/>
              <w:left w:val="single" w:sz="4" w:space="0" w:color="auto"/>
              <w:bottom w:val="single" w:sz="4" w:space="0" w:color="auto"/>
              <w:right w:val="single" w:sz="4" w:space="0" w:color="auto"/>
            </w:tcBorders>
            <w:hideMark/>
          </w:tcPr>
          <w:p w14:paraId="597F9A3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F4B296A" w14:textId="77777777" w:rsidR="00692778" w:rsidRPr="00D22496" w:rsidRDefault="00692778">
            <w:pPr>
              <w:pStyle w:val="Paragraph"/>
              <w:jc w:val="center"/>
              <w:rPr>
                <w:noProof/>
                <w:lang w:val="ro-RO"/>
              </w:rPr>
            </w:pPr>
            <w:r w:rsidRPr="00D22496">
              <w:rPr>
                <w:noProof/>
                <w:lang w:val="ro-RO"/>
              </w:rPr>
              <w:t>72</w:t>
            </w:r>
          </w:p>
        </w:tc>
        <w:tc>
          <w:tcPr>
            <w:tcW w:w="4088" w:type="dxa"/>
            <w:tcBorders>
              <w:top w:val="single" w:sz="4" w:space="0" w:color="auto"/>
              <w:left w:val="single" w:sz="4" w:space="0" w:color="auto"/>
              <w:bottom w:val="single" w:sz="4" w:space="0" w:color="auto"/>
              <w:right w:val="single" w:sz="4" w:space="0" w:color="auto"/>
            </w:tcBorders>
            <w:hideMark/>
          </w:tcPr>
          <w:p w14:paraId="5180724B" w14:textId="77777777" w:rsidR="00692778" w:rsidRPr="00D22496" w:rsidRDefault="00692778">
            <w:pPr>
              <w:pStyle w:val="Paragraph"/>
              <w:rPr>
                <w:noProof/>
                <w:lang w:val="ro-RO"/>
              </w:rPr>
            </w:pPr>
            <w:r w:rsidRPr="00D22496">
              <w:rPr>
                <w:noProof/>
                <w:lang w:val="ro-RO"/>
              </w:rPr>
              <w:t>1,4,7-trimetil-1,4,7-triazaciclononană (CAS RN 96556-05-7)</w:t>
            </w:r>
          </w:p>
        </w:tc>
        <w:tc>
          <w:tcPr>
            <w:tcW w:w="790" w:type="dxa"/>
            <w:tcBorders>
              <w:top w:val="single" w:sz="4" w:space="0" w:color="auto"/>
              <w:left w:val="single" w:sz="4" w:space="0" w:color="auto"/>
              <w:bottom w:val="single" w:sz="4" w:space="0" w:color="auto"/>
              <w:right w:val="single" w:sz="4" w:space="0" w:color="auto"/>
            </w:tcBorders>
            <w:hideMark/>
          </w:tcPr>
          <w:p w14:paraId="47AD763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9D2D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E42AFF" w14:textId="77777777" w:rsidR="00692778" w:rsidRPr="00D22496" w:rsidRDefault="00692778">
            <w:pPr>
              <w:pStyle w:val="Paragraph"/>
              <w:rPr>
                <w:noProof/>
                <w:lang w:val="ro-RO"/>
              </w:rPr>
            </w:pPr>
            <w:r w:rsidRPr="00D22496">
              <w:rPr>
                <w:noProof/>
                <w:lang w:val="ro-RO"/>
              </w:rPr>
              <w:t>31.12.2024</w:t>
            </w:r>
          </w:p>
        </w:tc>
      </w:tr>
      <w:tr w:rsidR="00692778" w:rsidRPr="00D22496" w14:paraId="35A7C8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908F3A" w14:textId="77777777" w:rsidR="00692778" w:rsidRPr="00D22496" w:rsidRDefault="00692778">
            <w:pPr>
              <w:pStyle w:val="Paragraph"/>
              <w:rPr>
                <w:noProof/>
                <w:lang w:val="ro-RO"/>
              </w:rPr>
            </w:pPr>
            <w:r w:rsidRPr="00D22496">
              <w:rPr>
                <w:noProof/>
                <w:lang w:val="ro-RO"/>
              </w:rPr>
              <w:t>0.7759</w:t>
            </w:r>
          </w:p>
        </w:tc>
        <w:tc>
          <w:tcPr>
            <w:tcW w:w="909" w:type="dxa"/>
            <w:tcBorders>
              <w:top w:val="single" w:sz="4" w:space="0" w:color="auto"/>
              <w:left w:val="single" w:sz="4" w:space="0" w:color="auto"/>
              <w:bottom w:val="single" w:sz="4" w:space="0" w:color="auto"/>
              <w:right w:val="single" w:sz="4" w:space="0" w:color="auto"/>
            </w:tcBorders>
            <w:hideMark/>
          </w:tcPr>
          <w:p w14:paraId="74D398CE"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49A1709"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672AC61" w14:textId="77777777" w:rsidR="00692778" w:rsidRPr="00D22496" w:rsidRDefault="00692778">
            <w:pPr>
              <w:pStyle w:val="Paragraph"/>
              <w:rPr>
                <w:noProof/>
                <w:lang w:val="ro-RO"/>
              </w:rPr>
            </w:pPr>
            <w:r w:rsidRPr="00D22496">
              <w:rPr>
                <w:noProof/>
                <w:lang w:val="ro-RO"/>
              </w:rPr>
              <w:t>1-[Bis(dimetilamino)metilen]-1H-benzotriazoliu hexafluorofosfat(1-) 3-oxid (CAS RN 94790-37-1)​</w:t>
            </w:r>
          </w:p>
        </w:tc>
        <w:tc>
          <w:tcPr>
            <w:tcW w:w="790" w:type="dxa"/>
            <w:tcBorders>
              <w:top w:val="single" w:sz="4" w:space="0" w:color="auto"/>
              <w:left w:val="single" w:sz="4" w:space="0" w:color="auto"/>
              <w:bottom w:val="single" w:sz="4" w:space="0" w:color="auto"/>
              <w:right w:val="single" w:sz="4" w:space="0" w:color="auto"/>
            </w:tcBorders>
            <w:hideMark/>
          </w:tcPr>
          <w:p w14:paraId="084BE5A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B6C8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38DDF5" w14:textId="77777777" w:rsidR="00692778" w:rsidRPr="00D22496" w:rsidRDefault="00692778">
            <w:pPr>
              <w:pStyle w:val="Paragraph"/>
              <w:rPr>
                <w:noProof/>
                <w:lang w:val="ro-RO"/>
              </w:rPr>
            </w:pPr>
            <w:r w:rsidRPr="00D22496">
              <w:rPr>
                <w:noProof/>
                <w:lang w:val="ro-RO"/>
              </w:rPr>
              <w:t>31.12.2024</w:t>
            </w:r>
          </w:p>
        </w:tc>
      </w:tr>
      <w:tr w:rsidR="00692778" w:rsidRPr="00D22496" w14:paraId="0C41F89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D08280" w14:textId="77777777" w:rsidR="00692778" w:rsidRPr="00D22496" w:rsidRDefault="00692778">
            <w:pPr>
              <w:pStyle w:val="Paragraph"/>
              <w:rPr>
                <w:noProof/>
                <w:lang w:val="ro-RO"/>
              </w:rPr>
            </w:pPr>
            <w:r w:rsidRPr="00D22496">
              <w:rPr>
                <w:noProof/>
                <w:lang w:val="ro-RO"/>
              </w:rPr>
              <w:t>0.8054</w:t>
            </w:r>
          </w:p>
        </w:tc>
        <w:tc>
          <w:tcPr>
            <w:tcW w:w="909" w:type="dxa"/>
            <w:tcBorders>
              <w:top w:val="single" w:sz="4" w:space="0" w:color="auto"/>
              <w:left w:val="single" w:sz="4" w:space="0" w:color="auto"/>
              <w:bottom w:val="single" w:sz="4" w:space="0" w:color="auto"/>
              <w:right w:val="single" w:sz="4" w:space="0" w:color="auto"/>
            </w:tcBorders>
            <w:hideMark/>
          </w:tcPr>
          <w:p w14:paraId="5A2B2A49"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45021ECB" w14:textId="77777777" w:rsidR="00692778" w:rsidRPr="00D22496" w:rsidRDefault="00692778">
            <w:pPr>
              <w:pStyle w:val="Paragraph"/>
              <w:jc w:val="center"/>
              <w:rPr>
                <w:noProof/>
                <w:lang w:val="ro-RO"/>
              </w:rPr>
            </w:pPr>
            <w:r w:rsidRPr="00D22496">
              <w:rPr>
                <w:noProof/>
                <w:lang w:val="ro-RO"/>
              </w:rPr>
              <w:t>76</w:t>
            </w:r>
          </w:p>
        </w:tc>
        <w:tc>
          <w:tcPr>
            <w:tcW w:w="4088" w:type="dxa"/>
            <w:tcBorders>
              <w:top w:val="single" w:sz="4" w:space="0" w:color="auto"/>
              <w:left w:val="single" w:sz="4" w:space="0" w:color="auto"/>
              <w:bottom w:val="single" w:sz="4" w:space="0" w:color="auto"/>
              <w:right w:val="single" w:sz="4" w:space="0" w:color="auto"/>
            </w:tcBorders>
            <w:hideMark/>
          </w:tcPr>
          <w:p w14:paraId="7D6422BD" w14:textId="77777777" w:rsidR="00692778" w:rsidRPr="00D22496" w:rsidRDefault="00692778">
            <w:pPr>
              <w:pStyle w:val="Paragraph"/>
              <w:rPr>
                <w:noProof/>
                <w:lang w:val="ro-RO"/>
              </w:rPr>
            </w:pPr>
            <w:r w:rsidRPr="00D22496">
              <w:rPr>
                <w:noProof/>
                <w:lang w:val="ro-RO"/>
              </w:rPr>
              <w:t xml:space="preserve">2-Metilindolină (CAS RN 6872-06-6), cu o puritate de minimum 98 % în greutate </w:t>
            </w:r>
          </w:p>
        </w:tc>
        <w:tc>
          <w:tcPr>
            <w:tcW w:w="790" w:type="dxa"/>
            <w:tcBorders>
              <w:top w:val="single" w:sz="4" w:space="0" w:color="auto"/>
              <w:left w:val="single" w:sz="4" w:space="0" w:color="auto"/>
              <w:bottom w:val="single" w:sz="4" w:space="0" w:color="auto"/>
              <w:right w:val="single" w:sz="4" w:space="0" w:color="auto"/>
            </w:tcBorders>
            <w:hideMark/>
          </w:tcPr>
          <w:p w14:paraId="0595BA6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1DB48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A44D9A" w14:textId="77777777" w:rsidR="00692778" w:rsidRPr="00D22496" w:rsidRDefault="00692778">
            <w:pPr>
              <w:pStyle w:val="Paragraph"/>
              <w:rPr>
                <w:noProof/>
                <w:lang w:val="ro-RO"/>
              </w:rPr>
            </w:pPr>
            <w:r w:rsidRPr="00D22496">
              <w:rPr>
                <w:noProof/>
                <w:lang w:val="ro-RO"/>
              </w:rPr>
              <w:t>31.12.2025</w:t>
            </w:r>
          </w:p>
        </w:tc>
      </w:tr>
      <w:tr w:rsidR="00692778" w:rsidRPr="00D22496" w14:paraId="4284D1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EB9FFC" w14:textId="77777777" w:rsidR="00692778" w:rsidRPr="00D22496" w:rsidRDefault="00692778">
            <w:pPr>
              <w:pStyle w:val="Paragraph"/>
              <w:rPr>
                <w:noProof/>
                <w:lang w:val="ro-RO"/>
              </w:rPr>
            </w:pPr>
            <w:r w:rsidRPr="00D22496">
              <w:rPr>
                <w:noProof/>
                <w:lang w:val="ro-RO"/>
              </w:rPr>
              <w:t>0.8064</w:t>
            </w:r>
          </w:p>
        </w:tc>
        <w:tc>
          <w:tcPr>
            <w:tcW w:w="909" w:type="dxa"/>
            <w:tcBorders>
              <w:top w:val="single" w:sz="4" w:space="0" w:color="auto"/>
              <w:left w:val="single" w:sz="4" w:space="0" w:color="auto"/>
              <w:bottom w:val="single" w:sz="4" w:space="0" w:color="auto"/>
              <w:right w:val="single" w:sz="4" w:space="0" w:color="auto"/>
            </w:tcBorders>
            <w:hideMark/>
          </w:tcPr>
          <w:p w14:paraId="3F65778A"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32A7BFAD"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687121D1" w14:textId="77777777" w:rsidR="00692778" w:rsidRPr="00D22496" w:rsidRDefault="00692778">
            <w:pPr>
              <w:pStyle w:val="Paragraph"/>
              <w:rPr>
                <w:noProof/>
                <w:lang w:val="ro-RO"/>
              </w:rPr>
            </w:pPr>
            <w:r w:rsidRPr="00D22496">
              <w:rPr>
                <w:noProof/>
                <w:lang w:val="ro-RO"/>
              </w:rPr>
              <w:t xml:space="preserve">9-[1,1′-Bifenil]-3-il-9′-[1,1′-bifenil]-4-il-3,3′-bi-9H-carbazol (CAS RN 1643479-47-3) cu o puritate de minimum 95 % în greutate </w:t>
            </w:r>
          </w:p>
        </w:tc>
        <w:tc>
          <w:tcPr>
            <w:tcW w:w="790" w:type="dxa"/>
            <w:tcBorders>
              <w:top w:val="single" w:sz="4" w:space="0" w:color="auto"/>
              <w:left w:val="single" w:sz="4" w:space="0" w:color="auto"/>
              <w:bottom w:val="single" w:sz="4" w:space="0" w:color="auto"/>
              <w:right w:val="single" w:sz="4" w:space="0" w:color="auto"/>
            </w:tcBorders>
            <w:hideMark/>
          </w:tcPr>
          <w:p w14:paraId="572B44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E3C98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B7A6C0" w14:textId="77777777" w:rsidR="00692778" w:rsidRPr="00D22496" w:rsidRDefault="00692778">
            <w:pPr>
              <w:pStyle w:val="Paragraph"/>
              <w:rPr>
                <w:noProof/>
                <w:lang w:val="ro-RO"/>
              </w:rPr>
            </w:pPr>
            <w:r w:rsidRPr="00D22496">
              <w:rPr>
                <w:noProof/>
                <w:lang w:val="ro-RO"/>
              </w:rPr>
              <w:t>31.12.2025</w:t>
            </w:r>
          </w:p>
        </w:tc>
      </w:tr>
      <w:tr w:rsidR="00692778" w:rsidRPr="00D22496" w14:paraId="4F3FC5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6B5BC3" w14:textId="77777777" w:rsidR="00692778" w:rsidRPr="00D22496" w:rsidRDefault="00692778">
            <w:pPr>
              <w:pStyle w:val="Paragraph"/>
              <w:rPr>
                <w:noProof/>
                <w:lang w:val="ro-RO"/>
              </w:rPr>
            </w:pPr>
            <w:r w:rsidRPr="00D22496">
              <w:rPr>
                <w:noProof/>
                <w:lang w:val="ro-RO"/>
              </w:rPr>
              <w:t>0.4382</w:t>
            </w:r>
          </w:p>
        </w:tc>
        <w:tc>
          <w:tcPr>
            <w:tcW w:w="909" w:type="dxa"/>
            <w:tcBorders>
              <w:top w:val="single" w:sz="4" w:space="0" w:color="auto"/>
              <w:left w:val="single" w:sz="4" w:space="0" w:color="auto"/>
              <w:bottom w:val="single" w:sz="4" w:space="0" w:color="auto"/>
              <w:right w:val="single" w:sz="4" w:space="0" w:color="auto"/>
            </w:tcBorders>
            <w:hideMark/>
          </w:tcPr>
          <w:p w14:paraId="3DAC4A3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5A7FBEC" w14:textId="77777777" w:rsidR="00692778" w:rsidRPr="00D22496" w:rsidRDefault="00692778">
            <w:pPr>
              <w:pStyle w:val="Paragraph"/>
              <w:jc w:val="center"/>
              <w:rPr>
                <w:noProof/>
                <w:lang w:val="ro-RO"/>
              </w:rPr>
            </w:pPr>
            <w:r w:rsidRPr="00D22496">
              <w:rPr>
                <w:noProof/>
                <w:lang w:val="ro-RO"/>
              </w:rPr>
              <w:t>78</w:t>
            </w:r>
          </w:p>
        </w:tc>
        <w:tc>
          <w:tcPr>
            <w:tcW w:w="4088" w:type="dxa"/>
            <w:tcBorders>
              <w:top w:val="single" w:sz="4" w:space="0" w:color="auto"/>
              <w:left w:val="single" w:sz="4" w:space="0" w:color="auto"/>
              <w:bottom w:val="single" w:sz="4" w:space="0" w:color="auto"/>
              <w:right w:val="single" w:sz="4" w:space="0" w:color="auto"/>
            </w:tcBorders>
            <w:hideMark/>
          </w:tcPr>
          <w:p w14:paraId="68783B56" w14:textId="77777777" w:rsidR="00692778" w:rsidRPr="00D22496" w:rsidRDefault="00692778">
            <w:pPr>
              <w:pStyle w:val="Paragraph"/>
              <w:rPr>
                <w:noProof/>
                <w:lang w:val="ro-RO"/>
              </w:rPr>
            </w:pPr>
            <w:r w:rsidRPr="00D22496">
              <w:rPr>
                <w:noProof/>
                <w:lang w:val="ro-RO"/>
              </w:rPr>
              <w:t>Hidroclorură 3-amino-3-azabiciclo (3.3.0) octan (CAS RN 58108-05-7)</w:t>
            </w:r>
          </w:p>
        </w:tc>
        <w:tc>
          <w:tcPr>
            <w:tcW w:w="790" w:type="dxa"/>
            <w:tcBorders>
              <w:top w:val="single" w:sz="4" w:space="0" w:color="auto"/>
              <w:left w:val="single" w:sz="4" w:space="0" w:color="auto"/>
              <w:bottom w:val="single" w:sz="4" w:space="0" w:color="auto"/>
              <w:right w:val="single" w:sz="4" w:space="0" w:color="auto"/>
            </w:tcBorders>
            <w:hideMark/>
          </w:tcPr>
          <w:p w14:paraId="678951B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0FF2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D24F79" w14:textId="77777777" w:rsidR="00692778" w:rsidRPr="00D22496" w:rsidRDefault="00692778">
            <w:pPr>
              <w:pStyle w:val="Paragraph"/>
              <w:rPr>
                <w:noProof/>
                <w:lang w:val="ro-RO"/>
              </w:rPr>
            </w:pPr>
            <w:r w:rsidRPr="00D22496">
              <w:rPr>
                <w:noProof/>
                <w:lang w:val="ro-RO"/>
              </w:rPr>
              <w:t>31.12.2024</w:t>
            </w:r>
          </w:p>
        </w:tc>
      </w:tr>
      <w:tr w:rsidR="00692778" w:rsidRPr="00D22496" w14:paraId="470C80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94123A" w14:textId="77777777" w:rsidR="00692778" w:rsidRPr="00D22496" w:rsidRDefault="00692778">
            <w:pPr>
              <w:pStyle w:val="Paragraph"/>
              <w:rPr>
                <w:noProof/>
                <w:lang w:val="ro-RO"/>
              </w:rPr>
            </w:pPr>
            <w:r w:rsidRPr="00D22496">
              <w:rPr>
                <w:noProof/>
                <w:lang w:val="ro-RO"/>
              </w:rPr>
              <w:t>0.8014</w:t>
            </w:r>
          </w:p>
        </w:tc>
        <w:tc>
          <w:tcPr>
            <w:tcW w:w="909" w:type="dxa"/>
            <w:tcBorders>
              <w:top w:val="single" w:sz="4" w:space="0" w:color="auto"/>
              <w:left w:val="single" w:sz="4" w:space="0" w:color="auto"/>
              <w:bottom w:val="single" w:sz="4" w:space="0" w:color="auto"/>
              <w:right w:val="single" w:sz="4" w:space="0" w:color="auto"/>
            </w:tcBorders>
            <w:hideMark/>
          </w:tcPr>
          <w:p w14:paraId="378C2339"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1630079E"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4BA0FDEE" w14:textId="77777777" w:rsidR="00692778" w:rsidRPr="00D22496" w:rsidRDefault="00692778">
            <w:pPr>
              <w:pStyle w:val="Paragraph"/>
              <w:rPr>
                <w:noProof/>
                <w:lang w:val="ro-RO"/>
              </w:rPr>
            </w:pPr>
            <w:r w:rsidRPr="00D22496">
              <w:rPr>
                <w:noProof/>
                <w:lang w:val="ro-RO"/>
              </w:rPr>
              <w:t>Pirol-2-carboxaldehidă (CAS RN 1003-29-8)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7A3A82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BBCF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1057FF" w14:textId="77777777" w:rsidR="00692778" w:rsidRPr="00D22496" w:rsidRDefault="00692778">
            <w:pPr>
              <w:pStyle w:val="Paragraph"/>
              <w:rPr>
                <w:noProof/>
                <w:lang w:val="ro-RO"/>
              </w:rPr>
            </w:pPr>
            <w:r w:rsidRPr="00D22496">
              <w:rPr>
                <w:noProof/>
                <w:lang w:val="ro-RO"/>
              </w:rPr>
              <w:t>31.12.2025</w:t>
            </w:r>
          </w:p>
        </w:tc>
      </w:tr>
      <w:tr w:rsidR="00692778" w:rsidRPr="00D22496" w14:paraId="47B99A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A0A39D" w14:textId="77777777" w:rsidR="00692778" w:rsidRPr="00D22496" w:rsidRDefault="00692778">
            <w:pPr>
              <w:pStyle w:val="Paragraph"/>
              <w:rPr>
                <w:noProof/>
                <w:lang w:val="ro-RO"/>
              </w:rPr>
            </w:pPr>
            <w:r w:rsidRPr="00D22496">
              <w:rPr>
                <w:noProof/>
                <w:lang w:val="ro-RO"/>
              </w:rPr>
              <w:t>0.4164</w:t>
            </w:r>
          </w:p>
        </w:tc>
        <w:tc>
          <w:tcPr>
            <w:tcW w:w="909" w:type="dxa"/>
            <w:tcBorders>
              <w:top w:val="single" w:sz="4" w:space="0" w:color="auto"/>
              <w:left w:val="single" w:sz="4" w:space="0" w:color="auto"/>
              <w:bottom w:val="single" w:sz="4" w:space="0" w:color="auto"/>
              <w:right w:val="single" w:sz="4" w:space="0" w:color="auto"/>
            </w:tcBorders>
            <w:hideMark/>
          </w:tcPr>
          <w:p w14:paraId="3EB196C0"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3DF11FFD"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6664F763" w14:textId="77777777" w:rsidR="00692778" w:rsidRPr="00D22496" w:rsidRDefault="00692778">
            <w:pPr>
              <w:pStyle w:val="Paragraph"/>
              <w:rPr>
                <w:noProof/>
                <w:lang w:val="ro-RO"/>
              </w:rPr>
            </w:pPr>
            <w:r w:rsidRPr="00D22496">
              <w:rPr>
                <w:noProof/>
                <w:lang w:val="ro-RO"/>
              </w:rPr>
              <w:t>1,2,3-Benzotriazol (CAS RN 95-14-7)</w:t>
            </w:r>
          </w:p>
        </w:tc>
        <w:tc>
          <w:tcPr>
            <w:tcW w:w="790" w:type="dxa"/>
            <w:tcBorders>
              <w:top w:val="single" w:sz="4" w:space="0" w:color="auto"/>
              <w:left w:val="single" w:sz="4" w:space="0" w:color="auto"/>
              <w:bottom w:val="single" w:sz="4" w:space="0" w:color="auto"/>
              <w:right w:val="single" w:sz="4" w:space="0" w:color="auto"/>
            </w:tcBorders>
            <w:hideMark/>
          </w:tcPr>
          <w:p w14:paraId="4A737FE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FFCE0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9023C9" w14:textId="77777777" w:rsidR="00692778" w:rsidRPr="00D22496" w:rsidRDefault="00692778">
            <w:pPr>
              <w:pStyle w:val="Paragraph"/>
              <w:rPr>
                <w:noProof/>
                <w:lang w:val="ro-RO"/>
              </w:rPr>
            </w:pPr>
            <w:r w:rsidRPr="00D22496">
              <w:rPr>
                <w:noProof/>
                <w:lang w:val="ro-RO"/>
              </w:rPr>
              <w:t>31.12.2026</w:t>
            </w:r>
          </w:p>
        </w:tc>
      </w:tr>
      <w:tr w:rsidR="00692778" w:rsidRPr="00D22496" w14:paraId="465061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74A0EF" w14:textId="77777777" w:rsidR="00692778" w:rsidRPr="00D22496" w:rsidRDefault="00692778">
            <w:pPr>
              <w:pStyle w:val="Paragraph"/>
              <w:rPr>
                <w:noProof/>
                <w:lang w:val="ro-RO"/>
              </w:rPr>
            </w:pPr>
            <w:r w:rsidRPr="00D22496">
              <w:rPr>
                <w:noProof/>
                <w:lang w:val="ro-RO"/>
              </w:rPr>
              <w:t>0.4165</w:t>
            </w:r>
          </w:p>
        </w:tc>
        <w:tc>
          <w:tcPr>
            <w:tcW w:w="909" w:type="dxa"/>
            <w:tcBorders>
              <w:top w:val="single" w:sz="4" w:space="0" w:color="auto"/>
              <w:left w:val="single" w:sz="4" w:space="0" w:color="auto"/>
              <w:bottom w:val="single" w:sz="4" w:space="0" w:color="auto"/>
              <w:right w:val="single" w:sz="4" w:space="0" w:color="auto"/>
            </w:tcBorders>
            <w:hideMark/>
          </w:tcPr>
          <w:p w14:paraId="334ED15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71C181EB" w14:textId="77777777" w:rsidR="00692778" w:rsidRPr="00D22496" w:rsidRDefault="00692778">
            <w:pPr>
              <w:pStyle w:val="Paragraph"/>
              <w:jc w:val="center"/>
              <w:rPr>
                <w:noProof/>
                <w:lang w:val="ro-RO"/>
              </w:rPr>
            </w:pPr>
            <w:r w:rsidRPr="00D22496">
              <w:rPr>
                <w:noProof/>
                <w:lang w:val="ro-RO"/>
              </w:rPr>
              <w:t>82</w:t>
            </w:r>
          </w:p>
        </w:tc>
        <w:tc>
          <w:tcPr>
            <w:tcW w:w="4088" w:type="dxa"/>
            <w:tcBorders>
              <w:top w:val="single" w:sz="4" w:space="0" w:color="auto"/>
              <w:left w:val="single" w:sz="4" w:space="0" w:color="auto"/>
              <w:bottom w:val="single" w:sz="4" w:space="0" w:color="auto"/>
              <w:right w:val="single" w:sz="4" w:space="0" w:color="auto"/>
            </w:tcBorders>
            <w:hideMark/>
          </w:tcPr>
          <w:p w14:paraId="27A1FE9F" w14:textId="77777777" w:rsidR="00692778" w:rsidRPr="00D22496" w:rsidRDefault="00692778">
            <w:pPr>
              <w:pStyle w:val="Paragraph"/>
              <w:rPr>
                <w:noProof/>
                <w:lang w:val="ro-RO"/>
              </w:rPr>
            </w:pPr>
            <w:r w:rsidRPr="00D22496">
              <w:rPr>
                <w:noProof/>
                <w:lang w:val="ro-RO"/>
              </w:rPr>
              <w:t>Toliltriazol (CAS RN 29385-43-1)</w:t>
            </w:r>
          </w:p>
        </w:tc>
        <w:tc>
          <w:tcPr>
            <w:tcW w:w="790" w:type="dxa"/>
            <w:tcBorders>
              <w:top w:val="single" w:sz="4" w:space="0" w:color="auto"/>
              <w:left w:val="single" w:sz="4" w:space="0" w:color="auto"/>
              <w:bottom w:val="single" w:sz="4" w:space="0" w:color="auto"/>
              <w:right w:val="single" w:sz="4" w:space="0" w:color="auto"/>
            </w:tcBorders>
            <w:hideMark/>
          </w:tcPr>
          <w:p w14:paraId="0CB1E3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62C9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C882D8" w14:textId="77777777" w:rsidR="00692778" w:rsidRPr="00D22496" w:rsidRDefault="00692778">
            <w:pPr>
              <w:pStyle w:val="Paragraph"/>
              <w:rPr>
                <w:noProof/>
                <w:lang w:val="ro-RO"/>
              </w:rPr>
            </w:pPr>
            <w:r w:rsidRPr="00D22496">
              <w:rPr>
                <w:noProof/>
                <w:lang w:val="ro-RO"/>
              </w:rPr>
              <w:t>31.12.2024</w:t>
            </w:r>
          </w:p>
        </w:tc>
      </w:tr>
      <w:tr w:rsidR="00692778" w:rsidRPr="00D22496" w14:paraId="0E8E1F9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A61040" w14:textId="77777777" w:rsidR="00692778" w:rsidRPr="00D22496" w:rsidRDefault="00692778">
            <w:pPr>
              <w:pStyle w:val="Paragraph"/>
              <w:rPr>
                <w:noProof/>
                <w:lang w:val="ro-RO"/>
              </w:rPr>
            </w:pPr>
            <w:r w:rsidRPr="00D22496">
              <w:rPr>
                <w:noProof/>
                <w:lang w:val="ro-RO"/>
              </w:rPr>
              <w:t>0.6933</w:t>
            </w:r>
          </w:p>
        </w:tc>
        <w:tc>
          <w:tcPr>
            <w:tcW w:w="909" w:type="dxa"/>
            <w:tcBorders>
              <w:top w:val="single" w:sz="4" w:space="0" w:color="auto"/>
              <w:left w:val="single" w:sz="4" w:space="0" w:color="auto"/>
              <w:bottom w:val="single" w:sz="4" w:space="0" w:color="auto"/>
              <w:right w:val="single" w:sz="4" w:space="0" w:color="auto"/>
            </w:tcBorders>
            <w:hideMark/>
          </w:tcPr>
          <w:p w14:paraId="41CA1328" w14:textId="77777777" w:rsidR="00692778" w:rsidRPr="00D22496" w:rsidRDefault="00692778">
            <w:pPr>
              <w:pStyle w:val="Paragraph"/>
              <w:jc w:val="right"/>
              <w:rPr>
                <w:noProof/>
                <w:lang w:val="ro-RO"/>
              </w:rPr>
            </w:pPr>
            <w:r w:rsidRPr="00D22496">
              <w:rPr>
                <w:noProof/>
                <w:lang w:val="ro-RO"/>
              </w:rPr>
              <w:t>ex 2933 99 80</w:t>
            </w:r>
          </w:p>
        </w:tc>
        <w:tc>
          <w:tcPr>
            <w:tcW w:w="620" w:type="dxa"/>
            <w:tcBorders>
              <w:top w:val="single" w:sz="4" w:space="0" w:color="auto"/>
              <w:left w:val="single" w:sz="4" w:space="0" w:color="auto"/>
              <w:bottom w:val="single" w:sz="4" w:space="0" w:color="auto"/>
              <w:right w:val="single" w:sz="4" w:space="0" w:color="auto"/>
            </w:tcBorders>
            <w:hideMark/>
          </w:tcPr>
          <w:p w14:paraId="004DD04F" w14:textId="77777777" w:rsidR="00692778" w:rsidRPr="00D22496" w:rsidRDefault="00692778">
            <w:pPr>
              <w:pStyle w:val="Paragraph"/>
              <w:jc w:val="center"/>
              <w:rPr>
                <w:noProof/>
                <w:lang w:val="ro-RO"/>
              </w:rPr>
            </w:pPr>
            <w:r w:rsidRPr="00D22496">
              <w:rPr>
                <w:noProof/>
                <w:lang w:val="ro-RO"/>
              </w:rPr>
              <w:t>87</w:t>
            </w:r>
          </w:p>
        </w:tc>
        <w:tc>
          <w:tcPr>
            <w:tcW w:w="4088" w:type="dxa"/>
            <w:tcBorders>
              <w:top w:val="single" w:sz="4" w:space="0" w:color="auto"/>
              <w:left w:val="single" w:sz="4" w:space="0" w:color="auto"/>
              <w:bottom w:val="single" w:sz="4" w:space="0" w:color="auto"/>
              <w:right w:val="single" w:sz="4" w:space="0" w:color="auto"/>
            </w:tcBorders>
            <w:hideMark/>
          </w:tcPr>
          <w:p w14:paraId="443D13F5" w14:textId="77777777" w:rsidR="00692778" w:rsidRPr="00D22496" w:rsidRDefault="00692778">
            <w:pPr>
              <w:pStyle w:val="Paragraph"/>
              <w:rPr>
                <w:noProof/>
                <w:lang w:val="ro-RO"/>
              </w:rPr>
            </w:pPr>
            <w:r w:rsidRPr="00D22496">
              <w:rPr>
                <w:noProof/>
                <w:lang w:val="ro-RO"/>
              </w:rPr>
              <w:t>Etil-carfentrazonă(ISOM) (CAS RN 128639-02-1)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76336C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E00C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52CCF9" w14:textId="77777777" w:rsidR="00692778" w:rsidRPr="00D22496" w:rsidRDefault="00692778">
            <w:pPr>
              <w:pStyle w:val="Paragraph"/>
              <w:rPr>
                <w:noProof/>
                <w:lang w:val="ro-RO"/>
              </w:rPr>
            </w:pPr>
            <w:r w:rsidRPr="00D22496">
              <w:rPr>
                <w:noProof/>
                <w:lang w:val="ro-RO"/>
              </w:rPr>
              <w:t>31.12.2025</w:t>
            </w:r>
          </w:p>
        </w:tc>
      </w:tr>
      <w:tr w:rsidR="00692778" w:rsidRPr="00D22496" w14:paraId="7FEB6E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5D8624" w14:textId="77777777" w:rsidR="00692778" w:rsidRPr="00D22496" w:rsidRDefault="00692778">
            <w:pPr>
              <w:pStyle w:val="Paragraph"/>
              <w:rPr>
                <w:noProof/>
                <w:lang w:val="ro-RO"/>
              </w:rPr>
            </w:pPr>
            <w:r w:rsidRPr="00D22496">
              <w:rPr>
                <w:noProof/>
                <w:lang w:val="ro-RO"/>
              </w:rPr>
              <w:t>0.3579</w:t>
            </w:r>
          </w:p>
        </w:tc>
        <w:tc>
          <w:tcPr>
            <w:tcW w:w="909" w:type="dxa"/>
            <w:tcBorders>
              <w:top w:val="single" w:sz="4" w:space="0" w:color="auto"/>
              <w:left w:val="single" w:sz="4" w:space="0" w:color="auto"/>
              <w:bottom w:val="single" w:sz="4" w:space="0" w:color="auto"/>
              <w:right w:val="single" w:sz="4" w:space="0" w:color="auto"/>
            </w:tcBorders>
            <w:hideMark/>
          </w:tcPr>
          <w:p w14:paraId="07F0011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10 00</w:t>
            </w:r>
          </w:p>
        </w:tc>
        <w:tc>
          <w:tcPr>
            <w:tcW w:w="620" w:type="dxa"/>
            <w:tcBorders>
              <w:top w:val="single" w:sz="4" w:space="0" w:color="auto"/>
              <w:left w:val="single" w:sz="4" w:space="0" w:color="auto"/>
              <w:bottom w:val="single" w:sz="4" w:space="0" w:color="auto"/>
              <w:right w:val="single" w:sz="4" w:space="0" w:color="auto"/>
            </w:tcBorders>
            <w:hideMark/>
          </w:tcPr>
          <w:p w14:paraId="1D66024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D7154F9" w14:textId="77777777" w:rsidR="00692778" w:rsidRPr="00D22496" w:rsidRDefault="00692778">
            <w:pPr>
              <w:pStyle w:val="Paragraph"/>
              <w:rPr>
                <w:noProof/>
                <w:lang w:val="ro-RO"/>
              </w:rPr>
            </w:pPr>
            <w:r w:rsidRPr="00D22496">
              <w:rPr>
                <w:noProof/>
                <w:lang w:val="ro-RO"/>
              </w:rPr>
              <w:t>Hexitiazox (ISO)  (CAS RN 78587-05-0)</w:t>
            </w:r>
          </w:p>
        </w:tc>
        <w:tc>
          <w:tcPr>
            <w:tcW w:w="790" w:type="dxa"/>
            <w:tcBorders>
              <w:top w:val="single" w:sz="4" w:space="0" w:color="auto"/>
              <w:left w:val="single" w:sz="4" w:space="0" w:color="auto"/>
              <w:bottom w:val="single" w:sz="4" w:space="0" w:color="auto"/>
              <w:right w:val="single" w:sz="4" w:space="0" w:color="auto"/>
            </w:tcBorders>
            <w:hideMark/>
          </w:tcPr>
          <w:p w14:paraId="2FD5BAB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6995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A80C45" w14:textId="77777777" w:rsidR="00692778" w:rsidRPr="00D22496" w:rsidRDefault="00692778">
            <w:pPr>
              <w:pStyle w:val="Paragraph"/>
              <w:rPr>
                <w:noProof/>
                <w:lang w:val="ro-RO"/>
              </w:rPr>
            </w:pPr>
            <w:r w:rsidRPr="00D22496">
              <w:rPr>
                <w:noProof/>
                <w:lang w:val="ro-RO"/>
              </w:rPr>
              <w:t>31.12.2024</w:t>
            </w:r>
          </w:p>
        </w:tc>
      </w:tr>
      <w:tr w:rsidR="00692778" w:rsidRPr="00D22496" w14:paraId="3848FC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002634" w14:textId="77777777" w:rsidR="00692778" w:rsidRPr="00D22496" w:rsidRDefault="00692778">
            <w:pPr>
              <w:pStyle w:val="Paragraph"/>
              <w:rPr>
                <w:noProof/>
                <w:lang w:val="ro-RO"/>
              </w:rPr>
            </w:pPr>
            <w:r w:rsidRPr="00D22496">
              <w:rPr>
                <w:noProof/>
                <w:lang w:val="ro-RO"/>
              </w:rPr>
              <w:t>0.2725</w:t>
            </w:r>
          </w:p>
        </w:tc>
        <w:tc>
          <w:tcPr>
            <w:tcW w:w="909" w:type="dxa"/>
            <w:tcBorders>
              <w:top w:val="single" w:sz="4" w:space="0" w:color="auto"/>
              <w:left w:val="single" w:sz="4" w:space="0" w:color="auto"/>
              <w:bottom w:val="single" w:sz="4" w:space="0" w:color="auto"/>
              <w:right w:val="single" w:sz="4" w:space="0" w:color="auto"/>
            </w:tcBorders>
            <w:hideMark/>
          </w:tcPr>
          <w:p w14:paraId="4EC65B5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10 00</w:t>
            </w:r>
          </w:p>
        </w:tc>
        <w:tc>
          <w:tcPr>
            <w:tcW w:w="620" w:type="dxa"/>
            <w:tcBorders>
              <w:top w:val="single" w:sz="4" w:space="0" w:color="auto"/>
              <w:left w:val="single" w:sz="4" w:space="0" w:color="auto"/>
              <w:bottom w:val="single" w:sz="4" w:space="0" w:color="auto"/>
              <w:right w:val="single" w:sz="4" w:space="0" w:color="auto"/>
            </w:tcBorders>
            <w:hideMark/>
          </w:tcPr>
          <w:p w14:paraId="2AAB69F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D0CA2D1" w14:textId="77777777" w:rsidR="00692778" w:rsidRPr="00D22496" w:rsidRDefault="00692778">
            <w:pPr>
              <w:pStyle w:val="Paragraph"/>
              <w:rPr>
                <w:noProof/>
                <w:lang w:val="ro-RO"/>
              </w:rPr>
            </w:pPr>
            <w:r w:rsidRPr="00D22496">
              <w:rPr>
                <w:noProof/>
                <w:lang w:val="ro-RO"/>
              </w:rPr>
              <w:t>2-(4-Metiltiazol-5-il)etanol (CAS RN 137-00-8)</w:t>
            </w:r>
          </w:p>
        </w:tc>
        <w:tc>
          <w:tcPr>
            <w:tcW w:w="790" w:type="dxa"/>
            <w:tcBorders>
              <w:top w:val="single" w:sz="4" w:space="0" w:color="auto"/>
              <w:left w:val="single" w:sz="4" w:space="0" w:color="auto"/>
              <w:bottom w:val="single" w:sz="4" w:space="0" w:color="auto"/>
              <w:right w:val="single" w:sz="4" w:space="0" w:color="auto"/>
            </w:tcBorders>
            <w:hideMark/>
          </w:tcPr>
          <w:p w14:paraId="38CED1F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5ABB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CDF551" w14:textId="77777777" w:rsidR="00692778" w:rsidRPr="00D22496" w:rsidRDefault="00692778">
            <w:pPr>
              <w:pStyle w:val="Paragraph"/>
              <w:rPr>
                <w:noProof/>
                <w:lang w:val="ro-RO"/>
              </w:rPr>
            </w:pPr>
            <w:r w:rsidRPr="00D22496">
              <w:rPr>
                <w:noProof/>
                <w:lang w:val="ro-RO"/>
              </w:rPr>
              <w:t>31.12.2024</w:t>
            </w:r>
          </w:p>
        </w:tc>
      </w:tr>
      <w:tr w:rsidR="00692778" w:rsidRPr="00D22496" w14:paraId="436A82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0A4B7A" w14:textId="77777777" w:rsidR="00692778" w:rsidRPr="00D22496" w:rsidRDefault="00692778">
            <w:pPr>
              <w:pStyle w:val="Paragraph"/>
              <w:rPr>
                <w:noProof/>
                <w:lang w:val="ro-RO"/>
              </w:rPr>
            </w:pPr>
            <w:r w:rsidRPr="00D22496">
              <w:rPr>
                <w:noProof/>
                <w:lang w:val="ro-RO"/>
              </w:rPr>
              <w:t>0.5538</w:t>
            </w:r>
          </w:p>
        </w:tc>
        <w:tc>
          <w:tcPr>
            <w:tcW w:w="909" w:type="dxa"/>
            <w:tcBorders>
              <w:top w:val="single" w:sz="4" w:space="0" w:color="auto"/>
              <w:left w:val="single" w:sz="4" w:space="0" w:color="auto"/>
              <w:bottom w:val="single" w:sz="4" w:space="0" w:color="auto"/>
              <w:right w:val="single" w:sz="4" w:space="0" w:color="auto"/>
            </w:tcBorders>
            <w:hideMark/>
          </w:tcPr>
          <w:p w14:paraId="1CFE76E4" w14:textId="77777777" w:rsidR="00692778" w:rsidRPr="00D22496" w:rsidRDefault="00692778">
            <w:pPr>
              <w:pStyle w:val="Paragraph"/>
              <w:jc w:val="right"/>
              <w:rPr>
                <w:noProof/>
                <w:lang w:val="ro-RO"/>
              </w:rPr>
            </w:pPr>
            <w:r w:rsidRPr="00D22496">
              <w:rPr>
                <w:noProof/>
                <w:lang w:val="ro-RO"/>
              </w:rPr>
              <w:t>ex 2934 10 00</w:t>
            </w:r>
          </w:p>
        </w:tc>
        <w:tc>
          <w:tcPr>
            <w:tcW w:w="620" w:type="dxa"/>
            <w:tcBorders>
              <w:top w:val="single" w:sz="4" w:space="0" w:color="auto"/>
              <w:left w:val="single" w:sz="4" w:space="0" w:color="auto"/>
              <w:bottom w:val="single" w:sz="4" w:space="0" w:color="auto"/>
              <w:right w:val="single" w:sz="4" w:space="0" w:color="auto"/>
            </w:tcBorders>
            <w:hideMark/>
          </w:tcPr>
          <w:p w14:paraId="6923CE0F"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DA50F5C" w14:textId="77777777" w:rsidR="00692778" w:rsidRPr="00D22496" w:rsidRDefault="00692778">
            <w:pPr>
              <w:pStyle w:val="Paragraph"/>
              <w:rPr>
                <w:noProof/>
                <w:lang w:val="ro-RO"/>
              </w:rPr>
            </w:pPr>
            <w:r w:rsidRPr="00D22496">
              <w:rPr>
                <w:noProof/>
                <w:lang w:val="ro-RO"/>
              </w:rPr>
              <w:t>Diclorhidrat de (2-izopropiltiazol-4-il)-</w:t>
            </w:r>
            <w:r w:rsidRPr="00D22496">
              <w:rPr>
                <w:i/>
                <w:iCs/>
                <w:noProof/>
                <w:lang w:val="ro-RO"/>
              </w:rPr>
              <w:t>N</w:t>
            </w:r>
            <w:r w:rsidRPr="00D22496">
              <w:rPr>
                <w:noProof/>
                <w:lang w:val="ro-RO"/>
              </w:rPr>
              <w:t>-metilmetanamină (CAS RN 1185167-55-8)</w:t>
            </w:r>
          </w:p>
        </w:tc>
        <w:tc>
          <w:tcPr>
            <w:tcW w:w="790" w:type="dxa"/>
            <w:tcBorders>
              <w:top w:val="single" w:sz="4" w:space="0" w:color="auto"/>
              <w:left w:val="single" w:sz="4" w:space="0" w:color="auto"/>
              <w:bottom w:val="single" w:sz="4" w:space="0" w:color="auto"/>
              <w:right w:val="single" w:sz="4" w:space="0" w:color="auto"/>
            </w:tcBorders>
            <w:hideMark/>
          </w:tcPr>
          <w:p w14:paraId="604B043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ED19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EBCED4" w14:textId="77777777" w:rsidR="00692778" w:rsidRPr="00D22496" w:rsidRDefault="00692778">
            <w:pPr>
              <w:pStyle w:val="Paragraph"/>
              <w:rPr>
                <w:noProof/>
                <w:lang w:val="ro-RO"/>
              </w:rPr>
            </w:pPr>
            <w:r w:rsidRPr="00D22496">
              <w:rPr>
                <w:noProof/>
                <w:lang w:val="ro-RO"/>
              </w:rPr>
              <w:t>31.12.2027</w:t>
            </w:r>
          </w:p>
        </w:tc>
      </w:tr>
      <w:tr w:rsidR="00692778" w:rsidRPr="00D22496" w14:paraId="56A7B3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0BB08B" w14:textId="77777777" w:rsidR="00692778" w:rsidRPr="00D22496" w:rsidRDefault="00692778">
            <w:pPr>
              <w:pStyle w:val="Paragraph"/>
              <w:rPr>
                <w:noProof/>
                <w:lang w:val="ro-RO"/>
              </w:rPr>
            </w:pPr>
            <w:r w:rsidRPr="00D22496">
              <w:rPr>
                <w:noProof/>
                <w:lang w:val="ro-RO"/>
              </w:rPr>
              <w:t>0.6264</w:t>
            </w:r>
          </w:p>
        </w:tc>
        <w:tc>
          <w:tcPr>
            <w:tcW w:w="909" w:type="dxa"/>
            <w:tcBorders>
              <w:top w:val="single" w:sz="4" w:space="0" w:color="auto"/>
              <w:left w:val="single" w:sz="4" w:space="0" w:color="auto"/>
              <w:bottom w:val="single" w:sz="4" w:space="0" w:color="auto"/>
              <w:right w:val="single" w:sz="4" w:space="0" w:color="auto"/>
            </w:tcBorders>
            <w:hideMark/>
          </w:tcPr>
          <w:p w14:paraId="2380A874" w14:textId="77777777" w:rsidR="00692778" w:rsidRPr="00D22496" w:rsidRDefault="00692778">
            <w:pPr>
              <w:pStyle w:val="Paragraph"/>
              <w:jc w:val="right"/>
              <w:rPr>
                <w:noProof/>
                <w:lang w:val="ro-RO"/>
              </w:rPr>
            </w:pPr>
            <w:r w:rsidRPr="00D22496">
              <w:rPr>
                <w:noProof/>
                <w:lang w:val="ro-RO"/>
              </w:rPr>
              <w:t>ex 2934 10 00</w:t>
            </w:r>
          </w:p>
        </w:tc>
        <w:tc>
          <w:tcPr>
            <w:tcW w:w="620" w:type="dxa"/>
            <w:tcBorders>
              <w:top w:val="single" w:sz="4" w:space="0" w:color="auto"/>
              <w:left w:val="single" w:sz="4" w:space="0" w:color="auto"/>
              <w:bottom w:val="single" w:sz="4" w:space="0" w:color="auto"/>
              <w:right w:val="single" w:sz="4" w:space="0" w:color="auto"/>
            </w:tcBorders>
            <w:hideMark/>
          </w:tcPr>
          <w:p w14:paraId="19CB2975"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20233A4" w14:textId="77777777" w:rsidR="00692778" w:rsidRPr="00D22496" w:rsidRDefault="00692778">
            <w:pPr>
              <w:pStyle w:val="Paragraph"/>
              <w:rPr>
                <w:noProof/>
                <w:lang w:val="ro-RO"/>
              </w:rPr>
            </w:pPr>
            <w:r w:rsidRPr="00D22496">
              <w:rPr>
                <w:noProof/>
                <w:lang w:val="ro-RO"/>
              </w:rPr>
              <w:t>2-Cianimino-1,3-tiazolidină (CAS RN 26364-65-8)</w:t>
            </w:r>
          </w:p>
        </w:tc>
        <w:tc>
          <w:tcPr>
            <w:tcW w:w="790" w:type="dxa"/>
            <w:tcBorders>
              <w:top w:val="single" w:sz="4" w:space="0" w:color="auto"/>
              <w:left w:val="single" w:sz="4" w:space="0" w:color="auto"/>
              <w:bottom w:val="single" w:sz="4" w:space="0" w:color="auto"/>
              <w:right w:val="single" w:sz="4" w:space="0" w:color="auto"/>
            </w:tcBorders>
            <w:hideMark/>
          </w:tcPr>
          <w:p w14:paraId="4983CE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9BBF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16FAFE" w14:textId="77777777" w:rsidR="00692778" w:rsidRPr="00D22496" w:rsidRDefault="00692778">
            <w:pPr>
              <w:pStyle w:val="Paragraph"/>
              <w:rPr>
                <w:noProof/>
                <w:lang w:val="ro-RO"/>
              </w:rPr>
            </w:pPr>
            <w:r w:rsidRPr="00D22496">
              <w:rPr>
                <w:noProof/>
                <w:lang w:val="ro-RO"/>
              </w:rPr>
              <w:t>31.12.2024</w:t>
            </w:r>
          </w:p>
        </w:tc>
      </w:tr>
      <w:tr w:rsidR="00692778" w:rsidRPr="00D22496" w14:paraId="02FF76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9DE514" w14:textId="77777777" w:rsidR="00692778" w:rsidRPr="00D22496" w:rsidRDefault="00692778">
            <w:pPr>
              <w:pStyle w:val="Paragraph"/>
              <w:rPr>
                <w:noProof/>
                <w:lang w:val="ro-RO"/>
              </w:rPr>
            </w:pPr>
            <w:r w:rsidRPr="00D22496">
              <w:rPr>
                <w:noProof/>
                <w:lang w:val="ro-RO"/>
              </w:rPr>
              <w:t>0.4750</w:t>
            </w:r>
          </w:p>
        </w:tc>
        <w:tc>
          <w:tcPr>
            <w:tcW w:w="909" w:type="dxa"/>
            <w:tcBorders>
              <w:top w:val="single" w:sz="4" w:space="0" w:color="auto"/>
              <w:left w:val="single" w:sz="4" w:space="0" w:color="auto"/>
              <w:bottom w:val="single" w:sz="4" w:space="0" w:color="auto"/>
              <w:right w:val="single" w:sz="4" w:space="0" w:color="auto"/>
            </w:tcBorders>
            <w:hideMark/>
          </w:tcPr>
          <w:p w14:paraId="166A1738" w14:textId="77777777" w:rsidR="00692778" w:rsidRPr="00D22496" w:rsidRDefault="00692778">
            <w:pPr>
              <w:pStyle w:val="Paragraph"/>
              <w:jc w:val="right"/>
              <w:rPr>
                <w:noProof/>
                <w:lang w:val="ro-RO"/>
              </w:rPr>
            </w:pPr>
            <w:r w:rsidRPr="00D22496">
              <w:rPr>
                <w:noProof/>
                <w:lang w:val="ro-RO"/>
              </w:rPr>
              <w:t>ex 2934 10 00</w:t>
            </w:r>
          </w:p>
        </w:tc>
        <w:tc>
          <w:tcPr>
            <w:tcW w:w="620" w:type="dxa"/>
            <w:tcBorders>
              <w:top w:val="single" w:sz="4" w:space="0" w:color="auto"/>
              <w:left w:val="single" w:sz="4" w:space="0" w:color="auto"/>
              <w:bottom w:val="single" w:sz="4" w:space="0" w:color="auto"/>
              <w:right w:val="single" w:sz="4" w:space="0" w:color="auto"/>
            </w:tcBorders>
            <w:hideMark/>
          </w:tcPr>
          <w:p w14:paraId="7F0988FF"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BD98DAF" w14:textId="77777777" w:rsidR="00692778" w:rsidRPr="00D22496" w:rsidRDefault="00692778">
            <w:pPr>
              <w:pStyle w:val="Paragraph"/>
              <w:rPr>
                <w:noProof/>
                <w:lang w:val="ro-RO"/>
              </w:rPr>
            </w:pPr>
            <w:r w:rsidRPr="00D22496">
              <w:rPr>
                <w:noProof/>
                <w:lang w:val="ro-RO"/>
              </w:rPr>
              <w:t>Fostiazat (ISO) (CAS RN 98886-44-3)</w:t>
            </w:r>
          </w:p>
        </w:tc>
        <w:tc>
          <w:tcPr>
            <w:tcW w:w="790" w:type="dxa"/>
            <w:tcBorders>
              <w:top w:val="single" w:sz="4" w:space="0" w:color="auto"/>
              <w:left w:val="single" w:sz="4" w:space="0" w:color="auto"/>
              <w:bottom w:val="single" w:sz="4" w:space="0" w:color="auto"/>
              <w:right w:val="single" w:sz="4" w:space="0" w:color="auto"/>
            </w:tcBorders>
            <w:hideMark/>
          </w:tcPr>
          <w:p w14:paraId="541D2D8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6905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036326" w14:textId="77777777" w:rsidR="00692778" w:rsidRPr="00D22496" w:rsidRDefault="00692778">
            <w:pPr>
              <w:pStyle w:val="Paragraph"/>
              <w:rPr>
                <w:noProof/>
                <w:lang w:val="ro-RO"/>
              </w:rPr>
            </w:pPr>
            <w:r w:rsidRPr="00D22496">
              <w:rPr>
                <w:noProof/>
                <w:lang w:val="ro-RO"/>
              </w:rPr>
              <w:t>31.12.2024</w:t>
            </w:r>
          </w:p>
        </w:tc>
      </w:tr>
      <w:tr w:rsidR="00692778" w:rsidRPr="00D22496" w14:paraId="53B960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669B15" w14:textId="77777777" w:rsidR="00692778" w:rsidRPr="00D22496" w:rsidRDefault="00692778">
            <w:pPr>
              <w:pStyle w:val="Paragraph"/>
              <w:rPr>
                <w:noProof/>
                <w:lang w:val="ro-RO"/>
              </w:rPr>
            </w:pPr>
            <w:r w:rsidRPr="00D22496">
              <w:rPr>
                <w:noProof/>
                <w:lang w:val="ro-RO"/>
              </w:rPr>
              <w:t>0.7312</w:t>
            </w:r>
          </w:p>
        </w:tc>
        <w:tc>
          <w:tcPr>
            <w:tcW w:w="909" w:type="dxa"/>
            <w:tcBorders>
              <w:top w:val="single" w:sz="4" w:space="0" w:color="auto"/>
              <w:left w:val="single" w:sz="4" w:space="0" w:color="auto"/>
              <w:bottom w:val="single" w:sz="4" w:space="0" w:color="auto"/>
              <w:right w:val="single" w:sz="4" w:space="0" w:color="auto"/>
            </w:tcBorders>
            <w:hideMark/>
          </w:tcPr>
          <w:p w14:paraId="04584795" w14:textId="77777777" w:rsidR="00692778" w:rsidRPr="00D22496" w:rsidRDefault="00692778">
            <w:pPr>
              <w:pStyle w:val="Paragraph"/>
              <w:jc w:val="right"/>
              <w:rPr>
                <w:noProof/>
                <w:lang w:val="ro-RO"/>
              </w:rPr>
            </w:pPr>
            <w:r w:rsidRPr="00D22496">
              <w:rPr>
                <w:noProof/>
                <w:lang w:val="ro-RO"/>
              </w:rPr>
              <w:t>ex 2934 20 80</w:t>
            </w:r>
          </w:p>
        </w:tc>
        <w:tc>
          <w:tcPr>
            <w:tcW w:w="620" w:type="dxa"/>
            <w:tcBorders>
              <w:top w:val="single" w:sz="4" w:space="0" w:color="auto"/>
              <w:left w:val="single" w:sz="4" w:space="0" w:color="auto"/>
              <w:bottom w:val="single" w:sz="4" w:space="0" w:color="auto"/>
              <w:right w:val="single" w:sz="4" w:space="0" w:color="auto"/>
            </w:tcBorders>
            <w:hideMark/>
          </w:tcPr>
          <w:p w14:paraId="49BEC62B"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36C52B73" w14:textId="77777777" w:rsidR="00692778" w:rsidRPr="00D22496" w:rsidRDefault="00692778">
            <w:pPr>
              <w:pStyle w:val="Paragraph"/>
              <w:rPr>
                <w:noProof/>
                <w:lang w:val="ro-RO"/>
              </w:rPr>
            </w:pPr>
            <w:r w:rsidRPr="00D22496">
              <w:rPr>
                <w:noProof/>
                <w:lang w:val="ro-RO"/>
              </w:rPr>
              <w:t>Bentiavalicarb-izopropil (ISO) (CAS RN 177406-68-7)</w:t>
            </w:r>
          </w:p>
        </w:tc>
        <w:tc>
          <w:tcPr>
            <w:tcW w:w="790" w:type="dxa"/>
            <w:tcBorders>
              <w:top w:val="single" w:sz="4" w:space="0" w:color="auto"/>
              <w:left w:val="single" w:sz="4" w:space="0" w:color="auto"/>
              <w:bottom w:val="single" w:sz="4" w:space="0" w:color="auto"/>
              <w:right w:val="single" w:sz="4" w:space="0" w:color="auto"/>
            </w:tcBorders>
            <w:hideMark/>
          </w:tcPr>
          <w:p w14:paraId="4520ADB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B56E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6EF4FC" w14:textId="77777777" w:rsidR="00692778" w:rsidRPr="00D22496" w:rsidRDefault="00692778">
            <w:pPr>
              <w:pStyle w:val="Paragraph"/>
              <w:rPr>
                <w:noProof/>
                <w:lang w:val="ro-RO"/>
              </w:rPr>
            </w:pPr>
            <w:r w:rsidRPr="00D22496">
              <w:rPr>
                <w:noProof/>
                <w:lang w:val="ro-RO"/>
              </w:rPr>
              <w:t>31.12.2027</w:t>
            </w:r>
          </w:p>
        </w:tc>
      </w:tr>
      <w:tr w:rsidR="00692778" w:rsidRPr="00D22496" w14:paraId="71A3D8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A5EFBF" w14:textId="77777777" w:rsidR="00692778" w:rsidRPr="00D22496" w:rsidRDefault="00692778">
            <w:pPr>
              <w:pStyle w:val="Paragraph"/>
              <w:rPr>
                <w:noProof/>
                <w:lang w:val="ro-RO"/>
              </w:rPr>
            </w:pPr>
            <w:r w:rsidRPr="00D22496">
              <w:rPr>
                <w:noProof/>
                <w:lang w:val="ro-RO"/>
              </w:rPr>
              <w:t>0.4346</w:t>
            </w:r>
          </w:p>
        </w:tc>
        <w:tc>
          <w:tcPr>
            <w:tcW w:w="909" w:type="dxa"/>
            <w:tcBorders>
              <w:top w:val="single" w:sz="4" w:space="0" w:color="auto"/>
              <w:left w:val="single" w:sz="4" w:space="0" w:color="auto"/>
              <w:bottom w:val="single" w:sz="4" w:space="0" w:color="auto"/>
              <w:right w:val="single" w:sz="4" w:space="0" w:color="auto"/>
            </w:tcBorders>
            <w:hideMark/>
          </w:tcPr>
          <w:p w14:paraId="3DEB27E3" w14:textId="77777777" w:rsidR="00692778" w:rsidRPr="00D22496" w:rsidRDefault="00692778">
            <w:pPr>
              <w:pStyle w:val="Paragraph"/>
              <w:jc w:val="right"/>
              <w:rPr>
                <w:noProof/>
                <w:lang w:val="ro-RO"/>
              </w:rPr>
            </w:pPr>
            <w:r w:rsidRPr="00D22496">
              <w:rPr>
                <w:noProof/>
                <w:lang w:val="ro-RO"/>
              </w:rPr>
              <w:t>ex 2934 20 80</w:t>
            </w:r>
          </w:p>
        </w:tc>
        <w:tc>
          <w:tcPr>
            <w:tcW w:w="620" w:type="dxa"/>
            <w:tcBorders>
              <w:top w:val="single" w:sz="4" w:space="0" w:color="auto"/>
              <w:left w:val="single" w:sz="4" w:space="0" w:color="auto"/>
              <w:bottom w:val="single" w:sz="4" w:space="0" w:color="auto"/>
              <w:right w:val="single" w:sz="4" w:space="0" w:color="auto"/>
            </w:tcBorders>
            <w:hideMark/>
          </w:tcPr>
          <w:p w14:paraId="0165FD78"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0B99B71" w14:textId="77777777" w:rsidR="00692778" w:rsidRPr="00D22496" w:rsidRDefault="00692778">
            <w:pPr>
              <w:pStyle w:val="Paragraph"/>
              <w:rPr>
                <w:noProof/>
                <w:lang w:val="ro-RO"/>
              </w:rPr>
            </w:pPr>
            <w:r w:rsidRPr="00D22496">
              <w:rPr>
                <w:noProof/>
                <w:lang w:val="ro-RO"/>
              </w:rPr>
              <w:t>1,2-Benzizotiazol-3(2H)-onă (CAS RN 2634-33-5) sub formă de pulbere cu o puritate de minimum 95 % în greutate sau în amestec apos cu un conținut de 1,2-benzizotiazol-3(2H)-onă de minimum 20 % în greutate</w:t>
            </w:r>
          </w:p>
        </w:tc>
        <w:tc>
          <w:tcPr>
            <w:tcW w:w="790" w:type="dxa"/>
            <w:tcBorders>
              <w:top w:val="single" w:sz="4" w:space="0" w:color="auto"/>
              <w:left w:val="single" w:sz="4" w:space="0" w:color="auto"/>
              <w:bottom w:val="single" w:sz="4" w:space="0" w:color="auto"/>
              <w:right w:val="single" w:sz="4" w:space="0" w:color="auto"/>
            </w:tcBorders>
            <w:hideMark/>
          </w:tcPr>
          <w:p w14:paraId="2B8D16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A0E5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93294A" w14:textId="77777777" w:rsidR="00692778" w:rsidRPr="00D22496" w:rsidRDefault="00692778">
            <w:pPr>
              <w:pStyle w:val="Paragraph"/>
              <w:rPr>
                <w:noProof/>
                <w:lang w:val="ro-RO"/>
              </w:rPr>
            </w:pPr>
            <w:r w:rsidRPr="00D22496">
              <w:rPr>
                <w:noProof/>
                <w:lang w:val="ro-RO"/>
              </w:rPr>
              <w:t>31.12.2027</w:t>
            </w:r>
          </w:p>
        </w:tc>
      </w:tr>
      <w:tr w:rsidR="00692778" w:rsidRPr="00D22496" w14:paraId="130FCA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ACA77C" w14:textId="77777777" w:rsidR="00692778" w:rsidRPr="00D22496" w:rsidRDefault="00692778">
            <w:pPr>
              <w:pStyle w:val="Paragraph"/>
              <w:rPr>
                <w:noProof/>
                <w:lang w:val="ro-RO"/>
              </w:rPr>
            </w:pPr>
            <w:r w:rsidRPr="00D22496">
              <w:rPr>
                <w:noProof/>
                <w:lang w:val="ro-RO"/>
              </w:rPr>
              <w:t>0.4910</w:t>
            </w:r>
          </w:p>
        </w:tc>
        <w:tc>
          <w:tcPr>
            <w:tcW w:w="909" w:type="dxa"/>
            <w:tcBorders>
              <w:top w:val="single" w:sz="4" w:space="0" w:color="auto"/>
              <w:left w:val="single" w:sz="4" w:space="0" w:color="auto"/>
              <w:bottom w:val="single" w:sz="4" w:space="0" w:color="auto"/>
              <w:right w:val="single" w:sz="4" w:space="0" w:color="auto"/>
            </w:tcBorders>
            <w:hideMark/>
          </w:tcPr>
          <w:p w14:paraId="3BA20069" w14:textId="77777777" w:rsidR="00692778" w:rsidRPr="00D22496" w:rsidRDefault="00692778">
            <w:pPr>
              <w:pStyle w:val="Paragraph"/>
              <w:jc w:val="right"/>
              <w:rPr>
                <w:noProof/>
                <w:lang w:val="ro-RO"/>
              </w:rPr>
            </w:pPr>
            <w:r w:rsidRPr="00D22496">
              <w:rPr>
                <w:noProof/>
                <w:lang w:val="ro-RO"/>
              </w:rPr>
              <w:t>ex 2934 20 80</w:t>
            </w:r>
          </w:p>
        </w:tc>
        <w:tc>
          <w:tcPr>
            <w:tcW w:w="620" w:type="dxa"/>
            <w:tcBorders>
              <w:top w:val="single" w:sz="4" w:space="0" w:color="auto"/>
              <w:left w:val="single" w:sz="4" w:space="0" w:color="auto"/>
              <w:bottom w:val="single" w:sz="4" w:space="0" w:color="auto"/>
              <w:right w:val="single" w:sz="4" w:space="0" w:color="auto"/>
            </w:tcBorders>
            <w:hideMark/>
          </w:tcPr>
          <w:p w14:paraId="50F6971B"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F0FD448" w14:textId="77777777" w:rsidR="00692778" w:rsidRPr="00D22496" w:rsidRDefault="00692778">
            <w:pPr>
              <w:pStyle w:val="Paragraph"/>
              <w:rPr>
                <w:noProof/>
                <w:lang w:val="ro-RO"/>
              </w:rPr>
            </w:pPr>
            <w:r w:rsidRPr="00D22496">
              <w:rPr>
                <w:i/>
                <w:iCs/>
                <w:noProof/>
                <w:lang w:val="ro-RO"/>
              </w:rPr>
              <w:t>N</w:t>
            </w:r>
            <w:r w:rsidRPr="00D22496">
              <w:rPr>
                <w:noProof/>
                <w:lang w:val="ro-RO"/>
              </w:rPr>
              <w:t>,</w:t>
            </w:r>
            <w:r w:rsidRPr="00D22496">
              <w:rPr>
                <w:i/>
                <w:iCs/>
                <w:noProof/>
                <w:lang w:val="ro-RO"/>
              </w:rPr>
              <w:t>N</w:t>
            </w:r>
            <w:r w:rsidRPr="00D22496">
              <w:rPr>
                <w:noProof/>
                <w:lang w:val="ro-RO"/>
              </w:rPr>
              <w:t>-Bis(1,3-benzotiazol-2-ilsulfanil)-2-metilpropan-2-amină (CAS RN 3741-80-8)</w:t>
            </w:r>
          </w:p>
        </w:tc>
        <w:tc>
          <w:tcPr>
            <w:tcW w:w="790" w:type="dxa"/>
            <w:tcBorders>
              <w:top w:val="single" w:sz="4" w:space="0" w:color="auto"/>
              <w:left w:val="single" w:sz="4" w:space="0" w:color="auto"/>
              <w:bottom w:val="single" w:sz="4" w:space="0" w:color="auto"/>
              <w:right w:val="single" w:sz="4" w:space="0" w:color="auto"/>
            </w:tcBorders>
            <w:hideMark/>
          </w:tcPr>
          <w:p w14:paraId="3D4F90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57BC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E9C3F8" w14:textId="77777777" w:rsidR="00692778" w:rsidRPr="00D22496" w:rsidRDefault="00692778">
            <w:pPr>
              <w:pStyle w:val="Paragraph"/>
              <w:rPr>
                <w:noProof/>
                <w:lang w:val="ro-RO"/>
              </w:rPr>
            </w:pPr>
            <w:r w:rsidRPr="00D22496">
              <w:rPr>
                <w:noProof/>
                <w:lang w:val="ro-RO"/>
              </w:rPr>
              <w:t>31.12.2025</w:t>
            </w:r>
          </w:p>
        </w:tc>
      </w:tr>
      <w:tr w:rsidR="00692778" w:rsidRPr="00D22496" w14:paraId="7F7854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E7B02C" w14:textId="77777777" w:rsidR="00692778" w:rsidRPr="00D22496" w:rsidRDefault="00692778">
            <w:pPr>
              <w:pStyle w:val="Paragraph"/>
              <w:rPr>
                <w:noProof/>
                <w:lang w:val="ro-RO"/>
              </w:rPr>
            </w:pPr>
            <w:r w:rsidRPr="00D22496">
              <w:rPr>
                <w:noProof/>
                <w:lang w:val="ro-RO"/>
              </w:rPr>
              <w:t>0.5537</w:t>
            </w:r>
          </w:p>
        </w:tc>
        <w:tc>
          <w:tcPr>
            <w:tcW w:w="909" w:type="dxa"/>
            <w:tcBorders>
              <w:top w:val="single" w:sz="4" w:space="0" w:color="auto"/>
              <w:left w:val="single" w:sz="4" w:space="0" w:color="auto"/>
              <w:bottom w:val="single" w:sz="4" w:space="0" w:color="auto"/>
              <w:right w:val="single" w:sz="4" w:space="0" w:color="auto"/>
            </w:tcBorders>
            <w:hideMark/>
          </w:tcPr>
          <w:p w14:paraId="565E60EC" w14:textId="77777777" w:rsidR="00692778" w:rsidRPr="00D22496" w:rsidRDefault="00692778">
            <w:pPr>
              <w:pStyle w:val="Paragraph"/>
              <w:jc w:val="right"/>
              <w:rPr>
                <w:noProof/>
                <w:lang w:val="ro-RO"/>
              </w:rPr>
            </w:pPr>
            <w:r w:rsidRPr="00D22496">
              <w:rPr>
                <w:noProof/>
                <w:lang w:val="ro-RO"/>
              </w:rPr>
              <w:t>ex 2934 30 90</w:t>
            </w:r>
          </w:p>
        </w:tc>
        <w:tc>
          <w:tcPr>
            <w:tcW w:w="620" w:type="dxa"/>
            <w:tcBorders>
              <w:top w:val="single" w:sz="4" w:space="0" w:color="auto"/>
              <w:left w:val="single" w:sz="4" w:space="0" w:color="auto"/>
              <w:bottom w:val="single" w:sz="4" w:space="0" w:color="auto"/>
              <w:right w:val="single" w:sz="4" w:space="0" w:color="auto"/>
            </w:tcBorders>
            <w:hideMark/>
          </w:tcPr>
          <w:p w14:paraId="7DB92ED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4482BDB" w14:textId="77777777" w:rsidR="00692778" w:rsidRPr="00D22496" w:rsidRDefault="00692778">
            <w:pPr>
              <w:pStyle w:val="Paragraph"/>
              <w:rPr>
                <w:noProof/>
                <w:lang w:val="ro-RO"/>
              </w:rPr>
            </w:pPr>
            <w:r w:rsidRPr="00D22496">
              <w:rPr>
                <w:noProof/>
                <w:lang w:val="ro-RO"/>
              </w:rPr>
              <w:t>2-Metiltiofenotiazină (CAS RN 7643-08-5)</w:t>
            </w:r>
          </w:p>
        </w:tc>
        <w:tc>
          <w:tcPr>
            <w:tcW w:w="790" w:type="dxa"/>
            <w:tcBorders>
              <w:top w:val="single" w:sz="4" w:space="0" w:color="auto"/>
              <w:left w:val="single" w:sz="4" w:space="0" w:color="auto"/>
              <w:bottom w:val="single" w:sz="4" w:space="0" w:color="auto"/>
              <w:right w:val="single" w:sz="4" w:space="0" w:color="auto"/>
            </w:tcBorders>
            <w:hideMark/>
          </w:tcPr>
          <w:p w14:paraId="1FC73A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16D8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78C05C" w14:textId="77777777" w:rsidR="00692778" w:rsidRPr="00D22496" w:rsidRDefault="00692778">
            <w:pPr>
              <w:pStyle w:val="Paragraph"/>
              <w:rPr>
                <w:noProof/>
                <w:lang w:val="ro-RO"/>
              </w:rPr>
            </w:pPr>
            <w:r w:rsidRPr="00D22496">
              <w:rPr>
                <w:noProof/>
                <w:lang w:val="ro-RO"/>
              </w:rPr>
              <w:t>31.12.2027</w:t>
            </w:r>
          </w:p>
        </w:tc>
      </w:tr>
      <w:tr w:rsidR="00692778" w:rsidRPr="00D22496" w14:paraId="25F3EC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430D02" w14:textId="77777777" w:rsidR="00692778" w:rsidRPr="00D22496" w:rsidRDefault="00692778">
            <w:pPr>
              <w:pStyle w:val="Paragraph"/>
              <w:rPr>
                <w:noProof/>
                <w:lang w:val="ro-RO"/>
              </w:rPr>
            </w:pPr>
            <w:r w:rsidRPr="00D22496">
              <w:rPr>
                <w:noProof/>
                <w:lang w:val="ro-RO"/>
              </w:rPr>
              <w:t>0.8571</w:t>
            </w:r>
          </w:p>
        </w:tc>
        <w:tc>
          <w:tcPr>
            <w:tcW w:w="909" w:type="dxa"/>
            <w:tcBorders>
              <w:top w:val="single" w:sz="4" w:space="0" w:color="auto"/>
              <w:left w:val="single" w:sz="4" w:space="0" w:color="auto"/>
              <w:bottom w:val="single" w:sz="4" w:space="0" w:color="auto"/>
              <w:right w:val="single" w:sz="4" w:space="0" w:color="auto"/>
            </w:tcBorders>
            <w:hideMark/>
          </w:tcPr>
          <w:p w14:paraId="1556CF8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3E646B06" w14:textId="77777777" w:rsidR="00692778" w:rsidRPr="00D22496" w:rsidRDefault="00692778">
            <w:pPr>
              <w:pStyle w:val="Paragraph"/>
              <w:jc w:val="center"/>
              <w:rPr>
                <w:noProof/>
                <w:lang w:val="ro-RO"/>
              </w:rPr>
            </w:pPr>
            <w:r w:rsidRPr="00D22496">
              <w:rPr>
                <w:noProof/>
                <w:lang w:val="ro-RO"/>
              </w:rPr>
              <w:t>04</w:t>
            </w:r>
          </w:p>
        </w:tc>
        <w:tc>
          <w:tcPr>
            <w:tcW w:w="4088" w:type="dxa"/>
            <w:tcBorders>
              <w:top w:val="single" w:sz="4" w:space="0" w:color="auto"/>
              <w:left w:val="single" w:sz="4" w:space="0" w:color="auto"/>
              <w:bottom w:val="single" w:sz="4" w:space="0" w:color="auto"/>
              <w:right w:val="single" w:sz="4" w:space="0" w:color="auto"/>
            </w:tcBorders>
            <w:hideMark/>
          </w:tcPr>
          <w:p w14:paraId="2D6A9E1F" w14:textId="77777777" w:rsidR="00692778" w:rsidRPr="00D22496" w:rsidRDefault="00692778">
            <w:pPr>
              <w:pStyle w:val="Paragraph"/>
              <w:rPr>
                <w:noProof/>
                <w:lang w:val="ro-RO"/>
              </w:rPr>
            </w:pPr>
            <w:r w:rsidRPr="00D22496">
              <w:rPr>
                <w:noProof/>
                <w:lang w:val="ro-RO"/>
              </w:rPr>
              <w:t>Siltiofam (ISO) (CAS RN 175217-20-6)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E40D6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6022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097C57" w14:textId="77777777" w:rsidR="00692778" w:rsidRPr="00D22496" w:rsidRDefault="00692778">
            <w:pPr>
              <w:pStyle w:val="Paragraph"/>
              <w:rPr>
                <w:noProof/>
                <w:lang w:val="ro-RO"/>
              </w:rPr>
            </w:pPr>
            <w:r w:rsidRPr="00D22496">
              <w:rPr>
                <w:noProof/>
                <w:lang w:val="ro-RO"/>
              </w:rPr>
              <w:t>31.12.2028</w:t>
            </w:r>
          </w:p>
        </w:tc>
      </w:tr>
      <w:tr w:rsidR="00692778" w:rsidRPr="00D22496" w14:paraId="01CA5B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BA1FA6" w14:textId="77777777" w:rsidR="00692778" w:rsidRPr="00D22496" w:rsidRDefault="00692778">
            <w:pPr>
              <w:pStyle w:val="Paragraph"/>
              <w:rPr>
                <w:noProof/>
                <w:lang w:val="ro-RO"/>
              </w:rPr>
            </w:pPr>
            <w:r w:rsidRPr="00D22496">
              <w:rPr>
                <w:noProof/>
                <w:lang w:val="ro-RO"/>
              </w:rPr>
              <w:t>0.8551</w:t>
            </w:r>
          </w:p>
        </w:tc>
        <w:tc>
          <w:tcPr>
            <w:tcW w:w="909" w:type="dxa"/>
            <w:tcBorders>
              <w:top w:val="single" w:sz="4" w:space="0" w:color="auto"/>
              <w:left w:val="single" w:sz="4" w:space="0" w:color="auto"/>
              <w:bottom w:val="single" w:sz="4" w:space="0" w:color="auto"/>
              <w:right w:val="single" w:sz="4" w:space="0" w:color="auto"/>
            </w:tcBorders>
            <w:hideMark/>
          </w:tcPr>
          <w:p w14:paraId="145CEE1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C26801B" w14:textId="77777777" w:rsidR="00692778" w:rsidRPr="00D22496" w:rsidRDefault="00692778">
            <w:pPr>
              <w:pStyle w:val="Paragraph"/>
              <w:jc w:val="center"/>
              <w:rPr>
                <w:noProof/>
                <w:lang w:val="ro-RO"/>
              </w:rPr>
            </w:pPr>
            <w:r w:rsidRPr="00D22496">
              <w:rPr>
                <w:noProof/>
                <w:lang w:val="ro-RO"/>
              </w:rPr>
              <w:t>05</w:t>
            </w:r>
          </w:p>
        </w:tc>
        <w:tc>
          <w:tcPr>
            <w:tcW w:w="4088" w:type="dxa"/>
            <w:tcBorders>
              <w:top w:val="single" w:sz="4" w:space="0" w:color="auto"/>
              <w:left w:val="single" w:sz="4" w:space="0" w:color="auto"/>
              <w:bottom w:val="single" w:sz="4" w:space="0" w:color="auto"/>
              <w:right w:val="single" w:sz="4" w:space="0" w:color="auto"/>
            </w:tcBorders>
            <w:hideMark/>
          </w:tcPr>
          <w:p w14:paraId="7C0D7BE6" w14:textId="77777777" w:rsidR="00692778" w:rsidRPr="00D22496" w:rsidRDefault="00692778">
            <w:pPr>
              <w:pStyle w:val="Paragraph"/>
              <w:rPr>
                <w:noProof/>
                <w:lang w:val="ro-RO"/>
              </w:rPr>
            </w:pPr>
            <w:r w:rsidRPr="00D22496">
              <w:rPr>
                <w:noProof/>
                <w:lang w:val="ro-RO"/>
              </w:rPr>
              <w:t>(</w:t>
            </w:r>
            <w:r w:rsidRPr="00D22496">
              <w:rPr>
                <w:i/>
                <w:iCs/>
                <w:noProof/>
                <w:lang w:val="ro-RO"/>
              </w:rPr>
              <w:t>S</w:t>
            </w:r>
            <w:r w:rsidRPr="00D22496">
              <w:rPr>
                <w:noProof/>
                <w:lang w:val="ro-RO"/>
              </w:rPr>
              <w:t>)-2-Metil-1-(6-nitropiridin-3-il)-4-(oxetan-3-il)piperazină (CAS RN 1895867-67-0)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2C571C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EFC3D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37D3F0" w14:textId="77777777" w:rsidR="00692778" w:rsidRPr="00D22496" w:rsidRDefault="00692778">
            <w:pPr>
              <w:pStyle w:val="Paragraph"/>
              <w:rPr>
                <w:noProof/>
                <w:lang w:val="ro-RO"/>
              </w:rPr>
            </w:pPr>
            <w:r w:rsidRPr="00D22496">
              <w:rPr>
                <w:noProof/>
                <w:lang w:val="ro-RO"/>
              </w:rPr>
              <w:t>31.12.2028</w:t>
            </w:r>
          </w:p>
        </w:tc>
      </w:tr>
      <w:tr w:rsidR="00692778" w:rsidRPr="00D22496" w14:paraId="3ED27F6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2CE71A" w14:textId="77777777" w:rsidR="00692778" w:rsidRPr="00D22496" w:rsidRDefault="00692778">
            <w:pPr>
              <w:pStyle w:val="Paragraph"/>
              <w:rPr>
                <w:noProof/>
                <w:lang w:val="ro-RO"/>
              </w:rPr>
            </w:pPr>
            <w:r w:rsidRPr="00D22496">
              <w:rPr>
                <w:noProof/>
                <w:lang w:val="ro-RO"/>
              </w:rPr>
              <w:t>0.8560</w:t>
            </w:r>
          </w:p>
        </w:tc>
        <w:tc>
          <w:tcPr>
            <w:tcW w:w="909" w:type="dxa"/>
            <w:tcBorders>
              <w:top w:val="single" w:sz="4" w:space="0" w:color="auto"/>
              <w:left w:val="single" w:sz="4" w:space="0" w:color="auto"/>
              <w:bottom w:val="single" w:sz="4" w:space="0" w:color="auto"/>
              <w:right w:val="single" w:sz="4" w:space="0" w:color="auto"/>
            </w:tcBorders>
            <w:hideMark/>
          </w:tcPr>
          <w:p w14:paraId="14AA9AB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FFDB617" w14:textId="77777777" w:rsidR="00692778" w:rsidRPr="00D22496" w:rsidRDefault="00692778">
            <w:pPr>
              <w:pStyle w:val="Paragraph"/>
              <w:jc w:val="center"/>
              <w:rPr>
                <w:noProof/>
                <w:lang w:val="ro-RO"/>
              </w:rPr>
            </w:pPr>
            <w:r w:rsidRPr="00D22496">
              <w:rPr>
                <w:noProof/>
                <w:lang w:val="ro-RO"/>
              </w:rPr>
              <w:t>06</w:t>
            </w:r>
          </w:p>
        </w:tc>
        <w:tc>
          <w:tcPr>
            <w:tcW w:w="4088" w:type="dxa"/>
            <w:tcBorders>
              <w:top w:val="single" w:sz="4" w:space="0" w:color="auto"/>
              <w:left w:val="single" w:sz="4" w:space="0" w:color="auto"/>
              <w:bottom w:val="single" w:sz="4" w:space="0" w:color="auto"/>
              <w:right w:val="single" w:sz="4" w:space="0" w:color="auto"/>
            </w:tcBorders>
            <w:hideMark/>
          </w:tcPr>
          <w:p w14:paraId="733F943A" w14:textId="77777777" w:rsidR="00692778" w:rsidRPr="00D22496" w:rsidRDefault="00692778">
            <w:pPr>
              <w:pStyle w:val="Paragraph"/>
              <w:rPr>
                <w:noProof/>
                <w:lang w:val="ro-RO"/>
              </w:rPr>
            </w:pPr>
            <w:r w:rsidRPr="00D22496">
              <w:rPr>
                <w:i/>
                <w:iCs/>
                <w:noProof/>
                <w:lang w:val="ro-RO"/>
              </w:rPr>
              <w:t>Cis</w:t>
            </w:r>
            <w:r w:rsidRPr="00D22496">
              <w:rPr>
                <w:noProof/>
                <w:lang w:val="ro-RO"/>
              </w:rPr>
              <w:t>-[2-(2,4-Diclorodifenil)-2-(1</w:t>
            </w:r>
            <w:r w:rsidRPr="00D22496">
              <w:rPr>
                <w:i/>
                <w:iCs/>
                <w:noProof/>
                <w:lang w:val="ro-RO"/>
              </w:rPr>
              <w:t>H</w:t>
            </w:r>
            <w:r w:rsidRPr="00D22496">
              <w:rPr>
                <w:noProof/>
                <w:lang w:val="ro-RO"/>
              </w:rPr>
              <w:t>-imidazol-1-ilmetil)-1,3-dioxolan-4il]metil-4-metilbenzensulfonat (CAS RN 134071-44-6)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692669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A1E4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D60033" w14:textId="77777777" w:rsidR="00692778" w:rsidRPr="00D22496" w:rsidRDefault="00692778">
            <w:pPr>
              <w:pStyle w:val="Paragraph"/>
              <w:rPr>
                <w:noProof/>
                <w:lang w:val="ro-RO"/>
              </w:rPr>
            </w:pPr>
            <w:r w:rsidRPr="00D22496">
              <w:rPr>
                <w:noProof/>
                <w:lang w:val="ro-RO"/>
              </w:rPr>
              <w:t>31.12.2028</w:t>
            </w:r>
          </w:p>
        </w:tc>
      </w:tr>
      <w:tr w:rsidR="00692778" w:rsidRPr="00D22496" w14:paraId="0D2C77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6EF77A" w14:textId="77777777" w:rsidR="00692778" w:rsidRPr="00D22496" w:rsidRDefault="00692778">
            <w:pPr>
              <w:pStyle w:val="Paragraph"/>
              <w:rPr>
                <w:noProof/>
                <w:lang w:val="ro-RO"/>
              </w:rPr>
            </w:pPr>
            <w:r w:rsidRPr="00D22496">
              <w:rPr>
                <w:noProof/>
                <w:lang w:val="ro-RO"/>
              </w:rPr>
              <w:t>0.8487</w:t>
            </w:r>
          </w:p>
        </w:tc>
        <w:tc>
          <w:tcPr>
            <w:tcW w:w="909" w:type="dxa"/>
            <w:tcBorders>
              <w:top w:val="single" w:sz="4" w:space="0" w:color="auto"/>
              <w:left w:val="single" w:sz="4" w:space="0" w:color="auto"/>
              <w:bottom w:val="single" w:sz="4" w:space="0" w:color="auto"/>
              <w:right w:val="single" w:sz="4" w:space="0" w:color="auto"/>
            </w:tcBorders>
            <w:hideMark/>
          </w:tcPr>
          <w:p w14:paraId="3818C15D"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8BECF8C" w14:textId="77777777" w:rsidR="00692778" w:rsidRPr="00D22496" w:rsidRDefault="00692778">
            <w:pPr>
              <w:pStyle w:val="Paragraph"/>
              <w:jc w:val="center"/>
              <w:rPr>
                <w:noProof/>
                <w:lang w:val="ro-RO"/>
              </w:rPr>
            </w:pPr>
            <w:r w:rsidRPr="00D22496">
              <w:rPr>
                <w:noProof/>
                <w:lang w:val="ro-RO"/>
              </w:rPr>
              <w:t>07</w:t>
            </w:r>
          </w:p>
        </w:tc>
        <w:tc>
          <w:tcPr>
            <w:tcW w:w="4088" w:type="dxa"/>
            <w:tcBorders>
              <w:top w:val="single" w:sz="4" w:space="0" w:color="auto"/>
              <w:left w:val="single" w:sz="4" w:space="0" w:color="auto"/>
              <w:bottom w:val="single" w:sz="4" w:space="0" w:color="auto"/>
              <w:right w:val="single" w:sz="4" w:space="0" w:color="auto"/>
            </w:tcBorders>
            <w:hideMark/>
          </w:tcPr>
          <w:p w14:paraId="3B2D01A1" w14:textId="77777777" w:rsidR="00692778" w:rsidRPr="00D22496" w:rsidRDefault="00692778">
            <w:pPr>
              <w:pStyle w:val="Paragraph"/>
              <w:rPr>
                <w:noProof/>
                <w:lang w:val="ro-RO"/>
              </w:rPr>
            </w:pPr>
            <w:r w:rsidRPr="00D22496">
              <w:rPr>
                <w:noProof/>
                <w:lang w:val="ro-RO"/>
              </w:rPr>
              <w:t>Cedazuridin (INN) (CAS RN 1141397-80-9)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8A45A2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243E4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75D9AC" w14:textId="77777777" w:rsidR="00692778" w:rsidRPr="00D22496" w:rsidRDefault="00692778">
            <w:pPr>
              <w:pStyle w:val="Paragraph"/>
              <w:rPr>
                <w:noProof/>
                <w:lang w:val="ro-RO"/>
              </w:rPr>
            </w:pPr>
            <w:r w:rsidRPr="00D22496">
              <w:rPr>
                <w:noProof/>
                <w:lang w:val="ro-RO"/>
              </w:rPr>
              <w:t>31.12.2027</w:t>
            </w:r>
          </w:p>
        </w:tc>
      </w:tr>
      <w:tr w:rsidR="00692778" w:rsidRPr="00D22496" w14:paraId="658D00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025E4B" w14:textId="77777777" w:rsidR="00692778" w:rsidRPr="00D22496" w:rsidRDefault="00692778">
            <w:pPr>
              <w:pStyle w:val="Paragraph"/>
              <w:rPr>
                <w:noProof/>
                <w:lang w:val="ro-RO"/>
              </w:rPr>
            </w:pPr>
            <w:r w:rsidRPr="00D22496">
              <w:rPr>
                <w:noProof/>
                <w:lang w:val="ro-RO"/>
              </w:rPr>
              <w:t>0.8472</w:t>
            </w:r>
          </w:p>
        </w:tc>
        <w:tc>
          <w:tcPr>
            <w:tcW w:w="909" w:type="dxa"/>
            <w:tcBorders>
              <w:top w:val="single" w:sz="4" w:space="0" w:color="auto"/>
              <w:left w:val="single" w:sz="4" w:space="0" w:color="auto"/>
              <w:bottom w:val="single" w:sz="4" w:space="0" w:color="auto"/>
              <w:right w:val="single" w:sz="4" w:space="0" w:color="auto"/>
            </w:tcBorders>
            <w:hideMark/>
          </w:tcPr>
          <w:p w14:paraId="3BE86C37"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E8C5551" w14:textId="77777777" w:rsidR="00692778" w:rsidRPr="00D22496" w:rsidRDefault="00692778">
            <w:pPr>
              <w:pStyle w:val="Paragraph"/>
              <w:jc w:val="center"/>
              <w:rPr>
                <w:noProof/>
                <w:lang w:val="ro-RO"/>
              </w:rPr>
            </w:pPr>
            <w:r w:rsidRPr="00D22496">
              <w:rPr>
                <w:noProof/>
                <w:lang w:val="ro-RO"/>
              </w:rPr>
              <w:t>08</w:t>
            </w:r>
          </w:p>
        </w:tc>
        <w:tc>
          <w:tcPr>
            <w:tcW w:w="4088" w:type="dxa"/>
            <w:tcBorders>
              <w:top w:val="single" w:sz="4" w:space="0" w:color="auto"/>
              <w:left w:val="single" w:sz="4" w:space="0" w:color="auto"/>
              <w:bottom w:val="single" w:sz="4" w:space="0" w:color="auto"/>
              <w:right w:val="single" w:sz="4" w:space="0" w:color="auto"/>
            </w:tcBorders>
            <w:hideMark/>
          </w:tcPr>
          <w:p w14:paraId="48B1EE60" w14:textId="77777777" w:rsidR="00692778" w:rsidRPr="00D22496" w:rsidRDefault="00692778">
            <w:pPr>
              <w:pStyle w:val="Paragraph"/>
              <w:rPr>
                <w:noProof/>
                <w:lang w:val="ro-RO"/>
              </w:rPr>
            </w:pPr>
            <w:r w:rsidRPr="00D22496">
              <w:rPr>
                <w:i/>
                <w:iCs/>
                <w:noProof/>
                <w:lang w:val="ro-RO"/>
              </w:rPr>
              <w:t>(R</w:t>
            </w:r>
            <w:r w:rsidRPr="00D22496">
              <w:rPr>
                <w:noProof/>
                <w:lang w:val="ro-RO"/>
              </w:rPr>
              <w:t>)-</w:t>
            </w:r>
            <w:r w:rsidRPr="00D22496">
              <w:rPr>
                <w:i/>
                <w:iCs/>
                <w:noProof/>
                <w:lang w:val="ro-RO"/>
              </w:rPr>
              <w:t>terț</w:t>
            </w:r>
            <w:r w:rsidRPr="00D22496">
              <w:rPr>
                <w:noProof/>
                <w:lang w:val="ro-RO"/>
              </w:rPr>
              <w:t>-butil 2-(6-(5-cloro-2-((tetrahidro-2H-piran-4-il)amino)pirimidin-4-il)-1-oxoizoindolin-2-il)propanoat (CAS RN 2095665-45-3)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6D12AC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7332C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6F0E86" w14:textId="77777777" w:rsidR="00692778" w:rsidRPr="00D22496" w:rsidRDefault="00692778">
            <w:pPr>
              <w:pStyle w:val="Paragraph"/>
              <w:rPr>
                <w:noProof/>
                <w:lang w:val="ro-RO"/>
              </w:rPr>
            </w:pPr>
            <w:r w:rsidRPr="00D22496">
              <w:rPr>
                <w:noProof/>
                <w:lang w:val="ro-RO"/>
              </w:rPr>
              <w:t>31.12.2027</w:t>
            </w:r>
          </w:p>
        </w:tc>
      </w:tr>
      <w:tr w:rsidR="00692778" w:rsidRPr="00D22496" w14:paraId="0E50DC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5AE64E" w14:textId="77777777" w:rsidR="00692778" w:rsidRPr="00D22496" w:rsidRDefault="00692778">
            <w:pPr>
              <w:pStyle w:val="Paragraph"/>
              <w:rPr>
                <w:noProof/>
                <w:lang w:val="ro-RO"/>
              </w:rPr>
            </w:pPr>
            <w:r w:rsidRPr="00D22496">
              <w:rPr>
                <w:noProof/>
                <w:lang w:val="ro-RO"/>
              </w:rPr>
              <w:t>0.8449</w:t>
            </w:r>
          </w:p>
        </w:tc>
        <w:tc>
          <w:tcPr>
            <w:tcW w:w="909" w:type="dxa"/>
            <w:tcBorders>
              <w:top w:val="single" w:sz="4" w:space="0" w:color="auto"/>
              <w:left w:val="single" w:sz="4" w:space="0" w:color="auto"/>
              <w:bottom w:val="single" w:sz="4" w:space="0" w:color="auto"/>
              <w:right w:val="single" w:sz="4" w:space="0" w:color="auto"/>
            </w:tcBorders>
            <w:hideMark/>
          </w:tcPr>
          <w:p w14:paraId="53422A4F"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C5DE8CD" w14:textId="77777777" w:rsidR="00692778" w:rsidRPr="00D22496" w:rsidRDefault="00692778">
            <w:pPr>
              <w:pStyle w:val="Paragraph"/>
              <w:jc w:val="center"/>
              <w:rPr>
                <w:noProof/>
                <w:lang w:val="ro-RO"/>
              </w:rPr>
            </w:pPr>
            <w:r w:rsidRPr="00D22496">
              <w:rPr>
                <w:noProof/>
                <w:lang w:val="ro-RO"/>
              </w:rPr>
              <w:t>09</w:t>
            </w:r>
          </w:p>
        </w:tc>
        <w:tc>
          <w:tcPr>
            <w:tcW w:w="4088" w:type="dxa"/>
            <w:tcBorders>
              <w:top w:val="single" w:sz="4" w:space="0" w:color="auto"/>
              <w:left w:val="single" w:sz="4" w:space="0" w:color="auto"/>
              <w:bottom w:val="single" w:sz="4" w:space="0" w:color="auto"/>
              <w:right w:val="single" w:sz="4" w:space="0" w:color="auto"/>
            </w:tcBorders>
            <w:hideMark/>
          </w:tcPr>
          <w:p w14:paraId="29B8BA9E" w14:textId="77777777" w:rsidR="00692778" w:rsidRPr="00D22496" w:rsidRDefault="00692778">
            <w:pPr>
              <w:pStyle w:val="Paragraph"/>
              <w:rPr>
                <w:noProof/>
                <w:lang w:val="ro-RO"/>
              </w:rPr>
            </w:pPr>
            <w:r w:rsidRPr="00D22496">
              <w:rPr>
                <w:noProof/>
                <w:lang w:val="ro-RO"/>
              </w:rPr>
              <w:t>3-[2-{(2</w:t>
            </w:r>
            <w:r w:rsidRPr="00D22496">
              <w:rPr>
                <w:i/>
                <w:iCs/>
                <w:noProof/>
                <w:lang w:val="ro-RO"/>
              </w:rPr>
              <w:t>R</w:t>
            </w:r>
            <w:r w:rsidRPr="00D22496">
              <w:rPr>
                <w:noProof/>
                <w:lang w:val="ro-RO"/>
              </w:rPr>
              <w:t>,3</w:t>
            </w:r>
            <w:r w:rsidRPr="00D22496">
              <w:rPr>
                <w:i/>
                <w:iCs/>
                <w:noProof/>
                <w:lang w:val="ro-RO"/>
              </w:rPr>
              <w:t>S</w:t>
            </w:r>
            <w:r w:rsidRPr="00D22496">
              <w:rPr>
                <w:noProof/>
                <w:lang w:val="ro-RO"/>
              </w:rPr>
              <w:t>)-3-[(1</w:t>
            </w:r>
            <w:r w:rsidRPr="00D22496">
              <w:rPr>
                <w:i/>
                <w:iCs/>
                <w:noProof/>
                <w:lang w:val="ro-RO"/>
              </w:rPr>
              <w:t>R</w:t>
            </w:r>
            <w:r w:rsidRPr="00D22496">
              <w:rPr>
                <w:noProof/>
                <w:lang w:val="ro-RO"/>
              </w:rPr>
              <w:t>)-1-{[</w:t>
            </w:r>
            <w:r w:rsidRPr="00D22496">
              <w:rPr>
                <w:i/>
                <w:iCs/>
                <w:noProof/>
                <w:lang w:val="ro-RO"/>
              </w:rPr>
              <w:t>terț</w:t>
            </w:r>
            <w:r w:rsidRPr="00D22496">
              <w:rPr>
                <w:noProof/>
                <w:lang w:val="ro-RO"/>
              </w:rPr>
              <w:t>-butil(dimetil)silil]oxi}etil]-4-oxoazetidin-2-il}propanoil]-4,4-dimetil-1,3-oxazolidin-2-onă (amestec izomeric de CAS RN 114341-89-8 și 114418-63-2)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2EDC17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7C0DE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2F7964" w14:textId="77777777" w:rsidR="00692778" w:rsidRPr="00D22496" w:rsidRDefault="00692778">
            <w:pPr>
              <w:pStyle w:val="Paragraph"/>
              <w:rPr>
                <w:noProof/>
                <w:lang w:val="ro-RO"/>
              </w:rPr>
            </w:pPr>
            <w:r w:rsidRPr="00D22496">
              <w:rPr>
                <w:noProof/>
                <w:lang w:val="ro-RO"/>
              </w:rPr>
              <w:t>31.12.2027</w:t>
            </w:r>
          </w:p>
        </w:tc>
      </w:tr>
      <w:tr w:rsidR="00692778" w:rsidRPr="00D22496" w14:paraId="6D83DA6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3843A4" w14:textId="77777777" w:rsidR="00692778" w:rsidRPr="00D22496" w:rsidRDefault="00692778">
            <w:pPr>
              <w:pStyle w:val="Paragraph"/>
              <w:rPr>
                <w:noProof/>
                <w:lang w:val="ro-RO"/>
              </w:rPr>
            </w:pPr>
            <w:r w:rsidRPr="00D22496">
              <w:rPr>
                <w:noProof/>
                <w:lang w:val="ro-RO"/>
              </w:rPr>
              <w:t>0.6492</w:t>
            </w:r>
          </w:p>
        </w:tc>
        <w:tc>
          <w:tcPr>
            <w:tcW w:w="909" w:type="dxa"/>
            <w:tcBorders>
              <w:top w:val="single" w:sz="4" w:space="0" w:color="auto"/>
              <w:left w:val="single" w:sz="4" w:space="0" w:color="auto"/>
              <w:bottom w:val="single" w:sz="4" w:space="0" w:color="auto"/>
              <w:right w:val="single" w:sz="4" w:space="0" w:color="auto"/>
            </w:tcBorders>
            <w:hideMark/>
          </w:tcPr>
          <w:p w14:paraId="3C87D8B9"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2920B7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7CFDC41" w14:textId="77777777" w:rsidR="00692778" w:rsidRPr="00D22496" w:rsidRDefault="00692778">
            <w:pPr>
              <w:pStyle w:val="Paragraph"/>
              <w:rPr>
                <w:noProof/>
                <w:lang w:val="ro-RO"/>
              </w:rPr>
            </w:pPr>
            <w:r w:rsidRPr="00D22496">
              <w:rPr>
                <w:noProof/>
                <w:lang w:val="ro-RO"/>
              </w:rPr>
              <w:t>Fluralaner (INN) (CAS RN 864731-61-3)</w:t>
            </w:r>
          </w:p>
        </w:tc>
        <w:tc>
          <w:tcPr>
            <w:tcW w:w="790" w:type="dxa"/>
            <w:tcBorders>
              <w:top w:val="single" w:sz="4" w:space="0" w:color="auto"/>
              <w:left w:val="single" w:sz="4" w:space="0" w:color="auto"/>
              <w:bottom w:val="single" w:sz="4" w:space="0" w:color="auto"/>
              <w:right w:val="single" w:sz="4" w:space="0" w:color="auto"/>
            </w:tcBorders>
            <w:hideMark/>
          </w:tcPr>
          <w:p w14:paraId="7C4190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56B4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4913A7" w14:textId="77777777" w:rsidR="00692778" w:rsidRPr="00D22496" w:rsidRDefault="00692778">
            <w:pPr>
              <w:pStyle w:val="Paragraph"/>
              <w:rPr>
                <w:noProof/>
                <w:lang w:val="ro-RO"/>
              </w:rPr>
            </w:pPr>
            <w:r w:rsidRPr="00D22496">
              <w:rPr>
                <w:noProof/>
                <w:lang w:val="ro-RO"/>
              </w:rPr>
              <w:t>31.12.2024</w:t>
            </w:r>
          </w:p>
        </w:tc>
      </w:tr>
      <w:tr w:rsidR="00692778" w:rsidRPr="00D22496" w14:paraId="226FD2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5DF761" w14:textId="77777777" w:rsidR="00692778" w:rsidRPr="00D22496" w:rsidRDefault="00692778">
            <w:pPr>
              <w:pStyle w:val="Paragraph"/>
              <w:rPr>
                <w:noProof/>
                <w:lang w:val="ro-RO"/>
              </w:rPr>
            </w:pPr>
            <w:r w:rsidRPr="00D22496">
              <w:rPr>
                <w:noProof/>
                <w:lang w:val="ro-RO"/>
              </w:rPr>
              <w:t>0.8388</w:t>
            </w:r>
          </w:p>
        </w:tc>
        <w:tc>
          <w:tcPr>
            <w:tcW w:w="909" w:type="dxa"/>
            <w:tcBorders>
              <w:top w:val="single" w:sz="4" w:space="0" w:color="auto"/>
              <w:left w:val="single" w:sz="4" w:space="0" w:color="auto"/>
              <w:bottom w:val="single" w:sz="4" w:space="0" w:color="auto"/>
              <w:right w:val="single" w:sz="4" w:space="0" w:color="auto"/>
            </w:tcBorders>
            <w:hideMark/>
          </w:tcPr>
          <w:p w14:paraId="0DE84857"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32BEE13"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675918C8" w14:textId="77777777" w:rsidR="00692778" w:rsidRPr="00D22496" w:rsidRDefault="00692778">
            <w:pPr>
              <w:pStyle w:val="Paragraph"/>
              <w:rPr>
                <w:noProof/>
                <w:lang w:val="ro-RO"/>
              </w:rPr>
            </w:pPr>
            <w:r w:rsidRPr="00D22496">
              <w:rPr>
                <w:noProof/>
                <w:lang w:val="ro-RO"/>
              </w:rPr>
              <w:t>Soluție apoasă de acid dezoxiribonucleic d (P-tio) (T-G-A-C-T-G-T-G-A-A-C-G-T-T-C-G&lt;strike&gt;--&lt;/strike&gt;G-A-T-G-A) (CAS RN 937402-51-2), conținând minimum 15 % și maximum 25 % oligodeoxinucleotidă în greutate</w:t>
            </w:r>
          </w:p>
        </w:tc>
        <w:tc>
          <w:tcPr>
            <w:tcW w:w="790" w:type="dxa"/>
            <w:tcBorders>
              <w:top w:val="single" w:sz="4" w:space="0" w:color="auto"/>
              <w:left w:val="single" w:sz="4" w:space="0" w:color="auto"/>
              <w:bottom w:val="single" w:sz="4" w:space="0" w:color="auto"/>
              <w:right w:val="single" w:sz="4" w:space="0" w:color="auto"/>
            </w:tcBorders>
            <w:hideMark/>
          </w:tcPr>
          <w:p w14:paraId="60188E3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15B5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DABC1F" w14:textId="77777777" w:rsidR="00692778" w:rsidRPr="00D22496" w:rsidRDefault="00692778">
            <w:pPr>
              <w:pStyle w:val="Paragraph"/>
              <w:rPr>
                <w:noProof/>
                <w:lang w:val="ro-RO"/>
              </w:rPr>
            </w:pPr>
            <w:r w:rsidRPr="00D22496">
              <w:rPr>
                <w:noProof/>
                <w:lang w:val="ro-RO"/>
              </w:rPr>
              <w:t>31.12.2027</w:t>
            </w:r>
          </w:p>
        </w:tc>
      </w:tr>
      <w:tr w:rsidR="00692778" w:rsidRPr="00D22496" w14:paraId="363AB6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E089D5" w14:textId="77777777" w:rsidR="00692778" w:rsidRPr="00D22496" w:rsidRDefault="00692778">
            <w:pPr>
              <w:pStyle w:val="Paragraph"/>
              <w:rPr>
                <w:noProof/>
                <w:lang w:val="ro-RO"/>
              </w:rPr>
            </w:pPr>
            <w:r w:rsidRPr="00D22496">
              <w:rPr>
                <w:noProof/>
                <w:lang w:val="ro-RO"/>
              </w:rPr>
              <w:t>0.5924</w:t>
            </w:r>
          </w:p>
        </w:tc>
        <w:tc>
          <w:tcPr>
            <w:tcW w:w="909" w:type="dxa"/>
            <w:tcBorders>
              <w:top w:val="single" w:sz="4" w:space="0" w:color="auto"/>
              <w:left w:val="single" w:sz="4" w:space="0" w:color="auto"/>
              <w:bottom w:val="single" w:sz="4" w:space="0" w:color="auto"/>
              <w:right w:val="single" w:sz="4" w:space="0" w:color="auto"/>
            </w:tcBorders>
            <w:hideMark/>
          </w:tcPr>
          <w:p w14:paraId="5F1481E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30C8465F" w14:textId="77777777" w:rsidR="00692778" w:rsidRPr="00D22496" w:rsidRDefault="00692778">
            <w:pPr>
              <w:pStyle w:val="Paragraph"/>
              <w:jc w:val="center"/>
              <w:rPr>
                <w:noProof/>
                <w:lang w:val="ro-RO"/>
              </w:rPr>
            </w:pPr>
            <w:r w:rsidRPr="00D22496">
              <w:rPr>
                <w:noProof/>
                <w:lang w:val="ro-RO"/>
              </w:rPr>
              <w:t>12</w:t>
            </w:r>
          </w:p>
        </w:tc>
        <w:tc>
          <w:tcPr>
            <w:tcW w:w="4088" w:type="dxa"/>
            <w:tcBorders>
              <w:top w:val="single" w:sz="4" w:space="0" w:color="auto"/>
              <w:left w:val="single" w:sz="4" w:space="0" w:color="auto"/>
              <w:bottom w:val="single" w:sz="4" w:space="0" w:color="auto"/>
              <w:right w:val="single" w:sz="4" w:space="0" w:color="auto"/>
            </w:tcBorders>
            <w:hideMark/>
          </w:tcPr>
          <w:p w14:paraId="0E4080FB" w14:textId="77777777" w:rsidR="00692778" w:rsidRPr="00D22496" w:rsidRDefault="00692778">
            <w:pPr>
              <w:pStyle w:val="Paragraph"/>
              <w:rPr>
                <w:noProof/>
                <w:lang w:val="ro-RO"/>
              </w:rPr>
            </w:pPr>
            <w:r w:rsidRPr="00D22496">
              <w:rPr>
                <w:noProof/>
                <w:lang w:val="ro-RO"/>
              </w:rPr>
              <w:t>Dimetomorf (ISO) (CAS RN 110488-70-5)</w:t>
            </w:r>
          </w:p>
        </w:tc>
        <w:tc>
          <w:tcPr>
            <w:tcW w:w="790" w:type="dxa"/>
            <w:tcBorders>
              <w:top w:val="single" w:sz="4" w:space="0" w:color="auto"/>
              <w:left w:val="single" w:sz="4" w:space="0" w:color="auto"/>
              <w:bottom w:val="single" w:sz="4" w:space="0" w:color="auto"/>
              <w:right w:val="single" w:sz="4" w:space="0" w:color="auto"/>
            </w:tcBorders>
            <w:hideMark/>
          </w:tcPr>
          <w:p w14:paraId="5BA0E8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F84C7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9A083C" w14:textId="77777777" w:rsidR="00692778" w:rsidRPr="00D22496" w:rsidRDefault="00692778">
            <w:pPr>
              <w:pStyle w:val="Paragraph"/>
              <w:rPr>
                <w:noProof/>
                <w:lang w:val="ro-RO"/>
              </w:rPr>
            </w:pPr>
            <w:r w:rsidRPr="00D22496">
              <w:rPr>
                <w:noProof/>
                <w:lang w:val="ro-RO"/>
              </w:rPr>
              <w:t>31.12.2024</w:t>
            </w:r>
          </w:p>
        </w:tc>
      </w:tr>
      <w:tr w:rsidR="00692778" w:rsidRPr="00D22496" w14:paraId="61B79E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7AD18A" w14:textId="77777777" w:rsidR="00692778" w:rsidRPr="00D22496" w:rsidRDefault="00692778">
            <w:pPr>
              <w:pStyle w:val="Paragraph"/>
              <w:rPr>
                <w:noProof/>
                <w:lang w:val="ro-RO"/>
              </w:rPr>
            </w:pPr>
            <w:r w:rsidRPr="00D22496">
              <w:rPr>
                <w:noProof/>
                <w:lang w:val="ro-RO"/>
              </w:rPr>
              <w:t>0.8348</w:t>
            </w:r>
          </w:p>
        </w:tc>
        <w:tc>
          <w:tcPr>
            <w:tcW w:w="909" w:type="dxa"/>
            <w:tcBorders>
              <w:top w:val="single" w:sz="4" w:space="0" w:color="auto"/>
              <w:left w:val="single" w:sz="4" w:space="0" w:color="auto"/>
              <w:bottom w:val="single" w:sz="4" w:space="0" w:color="auto"/>
              <w:right w:val="single" w:sz="4" w:space="0" w:color="auto"/>
            </w:tcBorders>
            <w:hideMark/>
          </w:tcPr>
          <w:p w14:paraId="53C54E15"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3516940"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753F8C1F" w14:textId="77777777" w:rsidR="00692778" w:rsidRPr="00D22496" w:rsidRDefault="00692778">
            <w:pPr>
              <w:pStyle w:val="Paragraph"/>
              <w:rPr>
                <w:noProof/>
                <w:lang w:val="ro-RO"/>
              </w:rPr>
            </w:pPr>
            <w:r w:rsidRPr="00D22496">
              <w:rPr>
                <w:noProof/>
                <w:lang w:val="ro-RO"/>
              </w:rPr>
              <w:t>(6</w:t>
            </w:r>
            <w:r w:rsidRPr="00D22496">
              <w:rPr>
                <w:i/>
                <w:iCs/>
                <w:noProof/>
                <w:lang w:val="ro-RO"/>
              </w:rPr>
              <w:t>S</w:t>
            </w:r>
            <w:r w:rsidRPr="00D22496">
              <w:rPr>
                <w:noProof/>
                <w:lang w:val="ro-RO"/>
              </w:rPr>
              <w:t>)-6-metil-5,6-Dihidro-4H-tieno[2,3-b]tiopiran-4-onă7,7-dioxid (CAS RN 148719-91-9)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1EF733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245C8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FF56F3" w14:textId="77777777" w:rsidR="00692778" w:rsidRPr="00D22496" w:rsidRDefault="00692778">
            <w:pPr>
              <w:pStyle w:val="Paragraph"/>
              <w:rPr>
                <w:noProof/>
                <w:lang w:val="ro-RO"/>
              </w:rPr>
            </w:pPr>
            <w:r w:rsidRPr="00D22496">
              <w:rPr>
                <w:noProof/>
                <w:lang w:val="ro-RO"/>
              </w:rPr>
              <w:t>31.12.2027</w:t>
            </w:r>
          </w:p>
        </w:tc>
      </w:tr>
      <w:tr w:rsidR="00692778" w:rsidRPr="00D22496" w14:paraId="5F1F4D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4059F1" w14:textId="77777777" w:rsidR="00692778" w:rsidRPr="00D22496" w:rsidRDefault="00692778">
            <w:pPr>
              <w:pStyle w:val="Paragraph"/>
              <w:rPr>
                <w:noProof/>
                <w:lang w:val="ro-RO"/>
              </w:rPr>
            </w:pPr>
            <w:r w:rsidRPr="00D22496">
              <w:rPr>
                <w:noProof/>
                <w:lang w:val="ro-RO"/>
              </w:rPr>
              <w:t>0.8326</w:t>
            </w:r>
          </w:p>
        </w:tc>
        <w:tc>
          <w:tcPr>
            <w:tcW w:w="909" w:type="dxa"/>
            <w:tcBorders>
              <w:top w:val="single" w:sz="4" w:space="0" w:color="auto"/>
              <w:left w:val="single" w:sz="4" w:space="0" w:color="auto"/>
              <w:bottom w:val="single" w:sz="4" w:space="0" w:color="auto"/>
              <w:right w:val="single" w:sz="4" w:space="0" w:color="auto"/>
            </w:tcBorders>
            <w:hideMark/>
          </w:tcPr>
          <w:p w14:paraId="2BC76352"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1B3A026E" w14:textId="77777777" w:rsidR="00692778" w:rsidRPr="00D22496" w:rsidRDefault="00692778">
            <w:pPr>
              <w:pStyle w:val="Paragraph"/>
              <w:jc w:val="center"/>
              <w:rPr>
                <w:noProof/>
                <w:lang w:val="ro-RO"/>
              </w:rPr>
            </w:pPr>
            <w:r w:rsidRPr="00D22496">
              <w:rPr>
                <w:noProof/>
                <w:lang w:val="ro-RO"/>
              </w:rPr>
              <w:t>14</w:t>
            </w:r>
          </w:p>
        </w:tc>
        <w:tc>
          <w:tcPr>
            <w:tcW w:w="4088" w:type="dxa"/>
            <w:tcBorders>
              <w:top w:val="single" w:sz="4" w:space="0" w:color="auto"/>
              <w:left w:val="single" w:sz="4" w:space="0" w:color="auto"/>
              <w:bottom w:val="single" w:sz="4" w:space="0" w:color="auto"/>
              <w:right w:val="single" w:sz="4" w:space="0" w:color="auto"/>
            </w:tcBorders>
            <w:hideMark/>
          </w:tcPr>
          <w:p w14:paraId="1B7BEDEF" w14:textId="77777777" w:rsidR="00692778" w:rsidRPr="00D22496" w:rsidRDefault="00692778">
            <w:pPr>
              <w:pStyle w:val="Paragraph"/>
              <w:rPr>
                <w:noProof/>
                <w:lang w:val="ro-RO"/>
              </w:rPr>
            </w:pPr>
            <w:r w:rsidRPr="00D22496">
              <w:rPr>
                <w:noProof/>
                <w:lang w:val="ro-RO"/>
              </w:rPr>
              <w:t>2-Mercaptoadenozină (CAS RN 43157-50-2)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C63B7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87574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2B1708" w14:textId="77777777" w:rsidR="00692778" w:rsidRPr="00D22496" w:rsidRDefault="00692778">
            <w:pPr>
              <w:pStyle w:val="Paragraph"/>
              <w:rPr>
                <w:noProof/>
                <w:lang w:val="ro-RO"/>
              </w:rPr>
            </w:pPr>
            <w:r w:rsidRPr="00D22496">
              <w:rPr>
                <w:noProof/>
                <w:lang w:val="ro-RO"/>
              </w:rPr>
              <w:t>31.12.2027</w:t>
            </w:r>
          </w:p>
        </w:tc>
      </w:tr>
      <w:tr w:rsidR="00692778" w:rsidRPr="00D22496" w14:paraId="308958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DF69F8" w14:textId="77777777" w:rsidR="00692778" w:rsidRPr="00D22496" w:rsidRDefault="00692778">
            <w:pPr>
              <w:pStyle w:val="Paragraph"/>
              <w:rPr>
                <w:noProof/>
                <w:lang w:val="ro-RO"/>
              </w:rPr>
            </w:pPr>
            <w:r w:rsidRPr="00D22496">
              <w:rPr>
                <w:noProof/>
                <w:lang w:val="ro-RO"/>
              </w:rPr>
              <w:t>0.3577</w:t>
            </w:r>
          </w:p>
        </w:tc>
        <w:tc>
          <w:tcPr>
            <w:tcW w:w="909" w:type="dxa"/>
            <w:tcBorders>
              <w:top w:val="single" w:sz="4" w:space="0" w:color="auto"/>
              <w:left w:val="single" w:sz="4" w:space="0" w:color="auto"/>
              <w:bottom w:val="single" w:sz="4" w:space="0" w:color="auto"/>
              <w:right w:val="single" w:sz="4" w:space="0" w:color="auto"/>
            </w:tcBorders>
            <w:hideMark/>
          </w:tcPr>
          <w:p w14:paraId="6BF12D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1E71425A"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A0B32B6" w14:textId="77777777" w:rsidR="00692778" w:rsidRPr="00D22496" w:rsidRDefault="00692778">
            <w:pPr>
              <w:pStyle w:val="Paragraph"/>
              <w:rPr>
                <w:noProof/>
                <w:lang w:val="ro-RO"/>
              </w:rPr>
            </w:pPr>
            <w:r w:rsidRPr="00D22496">
              <w:rPr>
                <w:noProof/>
                <w:lang w:val="ro-RO"/>
              </w:rPr>
              <w:t>Carboxina (ISO) (CAS RN 5234-68-4)</w:t>
            </w:r>
          </w:p>
        </w:tc>
        <w:tc>
          <w:tcPr>
            <w:tcW w:w="790" w:type="dxa"/>
            <w:tcBorders>
              <w:top w:val="single" w:sz="4" w:space="0" w:color="auto"/>
              <w:left w:val="single" w:sz="4" w:space="0" w:color="auto"/>
              <w:bottom w:val="single" w:sz="4" w:space="0" w:color="auto"/>
              <w:right w:val="single" w:sz="4" w:space="0" w:color="auto"/>
            </w:tcBorders>
            <w:hideMark/>
          </w:tcPr>
          <w:p w14:paraId="1AA55C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EA4C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972593" w14:textId="77777777" w:rsidR="00692778" w:rsidRPr="00D22496" w:rsidRDefault="00692778">
            <w:pPr>
              <w:pStyle w:val="Paragraph"/>
              <w:rPr>
                <w:noProof/>
                <w:lang w:val="ro-RO"/>
              </w:rPr>
            </w:pPr>
            <w:r w:rsidRPr="00D22496">
              <w:rPr>
                <w:noProof/>
                <w:lang w:val="ro-RO"/>
              </w:rPr>
              <w:t>31.12.2024</w:t>
            </w:r>
          </w:p>
        </w:tc>
      </w:tr>
      <w:tr w:rsidR="00692778" w:rsidRPr="00D22496" w14:paraId="045D82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1C1B13" w14:textId="77777777" w:rsidR="00692778" w:rsidRPr="00D22496" w:rsidRDefault="00692778">
            <w:pPr>
              <w:pStyle w:val="Paragraph"/>
              <w:rPr>
                <w:noProof/>
                <w:lang w:val="ro-RO"/>
              </w:rPr>
            </w:pPr>
            <w:r w:rsidRPr="00D22496">
              <w:rPr>
                <w:noProof/>
                <w:lang w:val="ro-RO"/>
              </w:rPr>
              <w:t>0.6476</w:t>
            </w:r>
          </w:p>
        </w:tc>
        <w:tc>
          <w:tcPr>
            <w:tcW w:w="909" w:type="dxa"/>
            <w:tcBorders>
              <w:top w:val="single" w:sz="4" w:space="0" w:color="auto"/>
              <w:left w:val="single" w:sz="4" w:space="0" w:color="auto"/>
              <w:bottom w:val="single" w:sz="4" w:space="0" w:color="auto"/>
              <w:right w:val="single" w:sz="4" w:space="0" w:color="auto"/>
            </w:tcBorders>
            <w:hideMark/>
          </w:tcPr>
          <w:p w14:paraId="71477826"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DD9383F"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714FBF32" w14:textId="77777777" w:rsidR="00692778" w:rsidRPr="00D22496" w:rsidRDefault="00692778">
            <w:pPr>
              <w:pStyle w:val="Paragraph"/>
              <w:rPr>
                <w:noProof/>
                <w:lang w:val="ro-RO"/>
              </w:rPr>
            </w:pPr>
            <w:r w:rsidRPr="00D22496">
              <w:rPr>
                <w:noProof/>
                <w:lang w:val="ro-RO"/>
              </w:rPr>
              <w:t>Difenoconazol (ISO) (CAS RN 119446-68-3)</w:t>
            </w:r>
          </w:p>
        </w:tc>
        <w:tc>
          <w:tcPr>
            <w:tcW w:w="790" w:type="dxa"/>
            <w:tcBorders>
              <w:top w:val="single" w:sz="4" w:space="0" w:color="auto"/>
              <w:left w:val="single" w:sz="4" w:space="0" w:color="auto"/>
              <w:bottom w:val="single" w:sz="4" w:space="0" w:color="auto"/>
              <w:right w:val="single" w:sz="4" w:space="0" w:color="auto"/>
            </w:tcBorders>
            <w:hideMark/>
          </w:tcPr>
          <w:p w14:paraId="1B66DA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C9D1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778608" w14:textId="77777777" w:rsidR="00692778" w:rsidRPr="00D22496" w:rsidRDefault="00692778">
            <w:pPr>
              <w:pStyle w:val="Paragraph"/>
              <w:rPr>
                <w:noProof/>
                <w:lang w:val="ro-RO"/>
              </w:rPr>
            </w:pPr>
            <w:r w:rsidRPr="00D22496">
              <w:rPr>
                <w:noProof/>
                <w:lang w:val="ro-RO"/>
              </w:rPr>
              <w:t>31.12.2024</w:t>
            </w:r>
          </w:p>
        </w:tc>
      </w:tr>
      <w:tr w:rsidR="00692778" w:rsidRPr="00D22496" w14:paraId="31DB7F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66240F" w14:textId="77777777" w:rsidR="00692778" w:rsidRPr="00D22496" w:rsidRDefault="00692778">
            <w:pPr>
              <w:pStyle w:val="Paragraph"/>
              <w:rPr>
                <w:noProof/>
                <w:lang w:val="ro-RO"/>
              </w:rPr>
            </w:pPr>
            <w:r w:rsidRPr="00D22496">
              <w:rPr>
                <w:noProof/>
                <w:lang w:val="ro-RO"/>
              </w:rPr>
              <w:t>0.7843</w:t>
            </w:r>
          </w:p>
        </w:tc>
        <w:tc>
          <w:tcPr>
            <w:tcW w:w="909" w:type="dxa"/>
            <w:tcBorders>
              <w:top w:val="single" w:sz="4" w:space="0" w:color="auto"/>
              <w:left w:val="single" w:sz="4" w:space="0" w:color="auto"/>
              <w:bottom w:val="single" w:sz="4" w:space="0" w:color="auto"/>
              <w:right w:val="single" w:sz="4" w:space="0" w:color="auto"/>
            </w:tcBorders>
            <w:hideMark/>
          </w:tcPr>
          <w:p w14:paraId="73820156"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D7A2F6A"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3379EC92" w14:textId="77777777" w:rsidR="00692778" w:rsidRPr="00D22496" w:rsidRDefault="00692778">
            <w:pPr>
              <w:pStyle w:val="Paragraph"/>
              <w:rPr>
                <w:noProof/>
                <w:lang w:val="ro-RO"/>
              </w:rPr>
            </w:pPr>
            <w:r w:rsidRPr="00D22496">
              <w:rPr>
                <w:noProof/>
                <w:lang w:val="ro-RO"/>
              </w:rPr>
              <w:t>Acid (S)-4-(terț-butoxicarbonil)-1,4-oxazepan-2-carboxilic (CAS RN 1273567-44-4)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677568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3960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28FF6C" w14:textId="77777777" w:rsidR="00692778" w:rsidRPr="00D22496" w:rsidRDefault="00692778">
            <w:pPr>
              <w:pStyle w:val="Paragraph"/>
              <w:rPr>
                <w:noProof/>
                <w:lang w:val="ro-RO"/>
              </w:rPr>
            </w:pPr>
            <w:r w:rsidRPr="00D22496">
              <w:rPr>
                <w:noProof/>
                <w:lang w:val="ro-RO"/>
              </w:rPr>
              <w:t>31.12.2024</w:t>
            </w:r>
          </w:p>
        </w:tc>
      </w:tr>
      <w:tr w:rsidR="00692778" w:rsidRPr="00D22496" w14:paraId="5C4894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AE33E9" w14:textId="77777777" w:rsidR="00692778" w:rsidRPr="00D22496" w:rsidRDefault="00692778">
            <w:pPr>
              <w:pStyle w:val="Paragraph"/>
              <w:rPr>
                <w:noProof/>
                <w:lang w:val="ro-RO"/>
              </w:rPr>
            </w:pPr>
            <w:r w:rsidRPr="00D22496">
              <w:rPr>
                <w:noProof/>
                <w:lang w:val="ro-RO"/>
              </w:rPr>
              <w:t>0.8250</w:t>
            </w:r>
          </w:p>
        </w:tc>
        <w:tc>
          <w:tcPr>
            <w:tcW w:w="909" w:type="dxa"/>
            <w:tcBorders>
              <w:top w:val="single" w:sz="4" w:space="0" w:color="auto"/>
              <w:left w:val="single" w:sz="4" w:space="0" w:color="auto"/>
              <w:bottom w:val="single" w:sz="4" w:space="0" w:color="auto"/>
              <w:right w:val="single" w:sz="4" w:space="0" w:color="auto"/>
            </w:tcBorders>
            <w:hideMark/>
          </w:tcPr>
          <w:p w14:paraId="520A542D"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714C16B7"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0F10588E" w14:textId="77777777" w:rsidR="00692778" w:rsidRPr="00D22496" w:rsidRDefault="00692778">
            <w:pPr>
              <w:pStyle w:val="Paragraph"/>
              <w:rPr>
                <w:noProof/>
                <w:lang w:val="ro-RO"/>
              </w:rPr>
            </w:pPr>
            <w:r w:rsidRPr="00D22496">
              <w:rPr>
                <w:noProof/>
                <w:lang w:val="ro-RO"/>
              </w:rPr>
              <w:t>(1R,3R)-1-(1,3-benzodioxol-5-il)-2-(2-cloroacetil)-1,3,4,9-tetrahidropirido[5,4-b]indol-3-carboxilate de metil (CAS RN 171489-59-1)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0121EC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7F49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37A1D7" w14:textId="77777777" w:rsidR="00692778" w:rsidRPr="00D22496" w:rsidRDefault="00692778">
            <w:pPr>
              <w:pStyle w:val="Paragraph"/>
              <w:rPr>
                <w:noProof/>
                <w:lang w:val="ro-RO"/>
              </w:rPr>
            </w:pPr>
            <w:r w:rsidRPr="00D22496">
              <w:rPr>
                <w:noProof/>
                <w:lang w:val="ro-RO"/>
              </w:rPr>
              <w:t>31.12.2026</w:t>
            </w:r>
          </w:p>
        </w:tc>
      </w:tr>
      <w:tr w:rsidR="00692778" w:rsidRPr="00D22496" w14:paraId="741C26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881123" w14:textId="77777777" w:rsidR="00692778" w:rsidRPr="00D22496" w:rsidRDefault="00692778">
            <w:pPr>
              <w:pStyle w:val="Paragraph"/>
              <w:rPr>
                <w:noProof/>
                <w:lang w:val="ro-RO"/>
              </w:rPr>
            </w:pPr>
            <w:r w:rsidRPr="00D22496">
              <w:rPr>
                <w:noProof/>
                <w:lang w:val="ro-RO"/>
              </w:rPr>
              <w:t>0.4715</w:t>
            </w:r>
          </w:p>
        </w:tc>
        <w:tc>
          <w:tcPr>
            <w:tcW w:w="909" w:type="dxa"/>
            <w:tcBorders>
              <w:top w:val="single" w:sz="4" w:space="0" w:color="auto"/>
              <w:left w:val="single" w:sz="4" w:space="0" w:color="auto"/>
              <w:bottom w:val="single" w:sz="4" w:space="0" w:color="auto"/>
              <w:right w:val="single" w:sz="4" w:space="0" w:color="auto"/>
            </w:tcBorders>
            <w:hideMark/>
          </w:tcPr>
          <w:p w14:paraId="6A064F24"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F1719B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441F160" w14:textId="77777777" w:rsidR="00692778" w:rsidRPr="00D22496" w:rsidRDefault="00692778">
            <w:pPr>
              <w:pStyle w:val="Paragraph"/>
              <w:rPr>
                <w:noProof/>
                <w:lang w:val="ro-RO"/>
              </w:rPr>
            </w:pPr>
            <w:r w:rsidRPr="00D22496">
              <w:rPr>
                <w:noProof/>
                <w:lang w:val="ro-RO"/>
              </w:rPr>
              <w:t>Tiofen (CAS RN 110-02-1)</w:t>
            </w:r>
          </w:p>
        </w:tc>
        <w:tc>
          <w:tcPr>
            <w:tcW w:w="790" w:type="dxa"/>
            <w:tcBorders>
              <w:top w:val="single" w:sz="4" w:space="0" w:color="auto"/>
              <w:left w:val="single" w:sz="4" w:space="0" w:color="auto"/>
              <w:bottom w:val="single" w:sz="4" w:space="0" w:color="auto"/>
              <w:right w:val="single" w:sz="4" w:space="0" w:color="auto"/>
            </w:tcBorders>
            <w:hideMark/>
          </w:tcPr>
          <w:p w14:paraId="70D5A1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9AE8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E41591" w14:textId="77777777" w:rsidR="00692778" w:rsidRPr="00D22496" w:rsidRDefault="00692778">
            <w:pPr>
              <w:pStyle w:val="Paragraph"/>
              <w:rPr>
                <w:noProof/>
                <w:lang w:val="ro-RO"/>
              </w:rPr>
            </w:pPr>
            <w:r w:rsidRPr="00D22496">
              <w:rPr>
                <w:noProof/>
                <w:lang w:val="ro-RO"/>
              </w:rPr>
              <w:t>31.12.2024</w:t>
            </w:r>
          </w:p>
        </w:tc>
      </w:tr>
      <w:tr w:rsidR="00692778" w:rsidRPr="00D22496" w14:paraId="6272D0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079419" w14:textId="77777777" w:rsidR="00692778" w:rsidRPr="00D22496" w:rsidRDefault="00692778">
            <w:pPr>
              <w:pStyle w:val="Paragraph"/>
              <w:rPr>
                <w:noProof/>
                <w:lang w:val="ro-RO"/>
              </w:rPr>
            </w:pPr>
            <w:r w:rsidRPr="00D22496">
              <w:rPr>
                <w:noProof/>
                <w:lang w:val="ro-RO"/>
              </w:rPr>
              <w:t>0.8253</w:t>
            </w:r>
          </w:p>
        </w:tc>
        <w:tc>
          <w:tcPr>
            <w:tcW w:w="909" w:type="dxa"/>
            <w:tcBorders>
              <w:top w:val="single" w:sz="4" w:space="0" w:color="auto"/>
              <w:left w:val="single" w:sz="4" w:space="0" w:color="auto"/>
              <w:bottom w:val="single" w:sz="4" w:space="0" w:color="auto"/>
              <w:right w:val="single" w:sz="4" w:space="0" w:color="auto"/>
            </w:tcBorders>
            <w:hideMark/>
          </w:tcPr>
          <w:p w14:paraId="78C98920"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69E8F2D"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6BE7A99B" w14:textId="77777777" w:rsidR="00692778" w:rsidRPr="00D22496" w:rsidRDefault="00692778">
            <w:pPr>
              <w:pStyle w:val="Paragraph"/>
              <w:rPr>
                <w:noProof/>
                <w:lang w:val="ro-RO"/>
              </w:rPr>
            </w:pPr>
            <w:r w:rsidRPr="00D22496">
              <w:rPr>
                <w:noProof/>
                <w:lang w:val="ro-RO"/>
              </w:rPr>
              <w:t>4-(Oxiran-2-ilmetoxi)-9H-carbazol (CAS RN 51997-51-4)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1628D9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DF35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07A5DD" w14:textId="77777777" w:rsidR="00692778" w:rsidRPr="00D22496" w:rsidRDefault="00692778">
            <w:pPr>
              <w:pStyle w:val="Paragraph"/>
              <w:rPr>
                <w:noProof/>
                <w:lang w:val="ro-RO"/>
              </w:rPr>
            </w:pPr>
            <w:r w:rsidRPr="00D22496">
              <w:rPr>
                <w:noProof/>
                <w:lang w:val="ro-RO"/>
              </w:rPr>
              <w:t>31.12.2026</w:t>
            </w:r>
          </w:p>
        </w:tc>
      </w:tr>
      <w:tr w:rsidR="00692778" w:rsidRPr="00D22496" w14:paraId="246879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BD2C74" w14:textId="77777777" w:rsidR="00692778" w:rsidRPr="00D22496" w:rsidRDefault="00692778">
            <w:pPr>
              <w:pStyle w:val="Paragraph"/>
              <w:rPr>
                <w:noProof/>
                <w:lang w:val="ro-RO"/>
              </w:rPr>
            </w:pPr>
            <w:r w:rsidRPr="00D22496">
              <w:rPr>
                <w:noProof/>
                <w:lang w:val="ro-RO"/>
              </w:rPr>
              <w:t>0.5263</w:t>
            </w:r>
          </w:p>
        </w:tc>
        <w:tc>
          <w:tcPr>
            <w:tcW w:w="909" w:type="dxa"/>
            <w:tcBorders>
              <w:top w:val="single" w:sz="4" w:space="0" w:color="auto"/>
              <w:left w:val="single" w:sz="4" w:space="0" w:color="auto"/>
              <w:bottom w:val="single" w:sz="4" w:space="0" w:color="auto"/>
              <w:right w:val="single" w:sz="4" w:space="0" w:color="auto"/>
            </w:tcBorders>
            <w:hideMark/>
          </w:tcPr>
          <w:p w14:paraId="195F5EA5"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7ABEA71F"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7F1E3F87" w14:textId="77777777" w:rsidR="00692778" w:rsidRPr="00D22496" w:rsidRDefault="00692778">
            <w:pPr>
              <w:pStyle w:val="Paragraph"/>
              <w:rPr>
                <w:noProof/>
                <w:lang w:val="ro-RO"/>
              </w:rPr>
            </w:pPr>
            <w:r w:rsidRPr="00D22496">
              <w:rPr>
                <w:noProof/>
                <w:lang w:val="ro-RO"/>
              </w:rPr>
              <w:t>Bromuconazol (ISO) cu o puritate de minimum 96 % în greutate (CAS RN 116255-48-2) </w:t>
            </w:r>
          </w:p>
        </w:tc>
        <w:tc>
          <w:tcPr>
            <w:tcW w:w="790" w:type="dxa"/>
            <w:tcBorders>
              <w:top w:val="single" w:sz="4" w:space="0" w:color="auto"/>
              <w:left w:val="single" w:sz="4" w:space="0" w:color="auto"/>
              <w:bottom w:val="single" w:sz="4" w:space="0" w:color="auto"/>
              <w:right w:val="single" w:sz="4" w:space="0" w:color="auto"/>
            </w:tcBorders>
            <w:hideMark/>
          </w:tcPr>
          <w:p w14:paraId="4678143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ABF9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A141DC" w14:textId="77777777" w:rsidR="00692778" w:rsidRPr="00D22496" w:rsidRDefault="00692778">
            <w:pPr>
              <w:pStyle w:val="Paragraph"/>
              <w:rPr>
                <w:noProof/>
                <w:lang w:val="ro-RO"/>
              </w:rPr>
            </w:pPr>
            <w:r w:rsidRPr="00D22496">
              <w:rPr>
                <w:noProof/>
                <w:lang w:val="ro-RO"/>
              </w:rPr>
              <w:t>31.12.2026</w:t>
            </w:r>
          </w:p>
        </w:tc>
      </w:tr>
      <w:tr w:rsidR="00692778" w:rsidRPr="00D22496" w14:paraId="15E9BC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0BEDF6" w14:textId="77777777" w:rsidR="00692778" w:rsidRPr="00D22496" w:rsidRDefault="00692778">
            <w:pPr>
              <w:pStyle w:val="Paragraph"/>
              <w:rPr>
                <w:noProof/>
                <w:lang w:val="ro-RO"/>
              </w:rPr>
            </w:pPr>
            <w:r w:rsidRPr="00D22496">
              <w:rPr>
                <w:noProof/>
                <w:lang w:val="ro-RO"/>
              </w:rPr>
              <w:t>0.6241</w:t>
            </w:r>
          </w:p>
        </w:tc>
        <w:tc>
          <w:tcPr>
            <w:tcW w:w="909" w:type="dxa"/>
            <w:tcBorders>
              <w:top w:val="single" w:sz="4" w:space="0" w:color="auto"/>
              <w:left w:val="single" w:sz="4" w:space="0" w:color="auto"/>
              <w:bottom w:val="single" w:sz="4" w:space="0" w:color="auto"/>
              <w:right w:val="single" w:sz="4" w:space="0" w:color="auto"/>
            </w:tcBorders>
            <w:hideMark/>
          </w:tcPr>
          <w:p w14:paraId="7FB4EB1A"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AAC447F"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1DCCA650" w14:textId="77777777" w:rsidR="00692778" w:rsidRPr="00D22496" w:rsidRDefault="00692778">
            <w:pPr>
              <w:pStyle w:val="Paragraph"/>
              <w:rPr>
                <w:noProof/>
                <w:lang w:val="ro-RO"/>
              </w:rPr>
            </w:pPr>
            <w:r w:rsidRPr="00D22496">
              <w:rPr>
                <w:noProof/>
                <w:lang w:val="ro-RO"/>
              </w:rPr>
              <w:t>Flufenacet (ISO) (CAS RN 142459-58-3)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F150D4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AC0C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61C5AF" w14:textId="77777777" w:rsidR="00692778" w:rsidRPr="00D22496" w:rsidRDefault="00692778">
            <w:pPr>
              <w:pStyle w:val="Paragraph"/>
              <w:rPr>
                <w:noProof/>
                <w:lang w:val="ro-RO"/>
              </w:rPr>
            </w:pPr>
            <w:r w:rsidRPr="00D22496">
              <w:rPr>
                <w:noProof/>
                <w:lang w:val="ro-RO"/>
              </w:rPr>
              <w:t>31.12.2024</w:t>
            </w:r>
          </w:p>
        </w:tc>
      </w:tr>
      <w:tr w:rsidR="00692778" w:rsidRPr="00D22496" w14:paraId="4D65A6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ED1ECC" w14:textId="77777777" w:rsidR="00692778" w:rsidRPr="00D22496" w:rsidRDefault="00692778">
            <w:pPr>
              <w:pStyle w:val="Paragraph"/>
              <w:rPr>
                <w:noProof/>
                <w:lang w:val="ro-RO"/>
              </w:rPr>
            </w:pPr>
            <w:r w:rsidRPr="00D22496">
              <w:rPr>
                <w:noProof/>
                <w:lang w:val="ro-RO"/>
              </w:rPr>
              <w:t>0.4942</w:t>
            </w:r>
          </w:p>
        </w:tc>
        <w:tc>
          <w:tcPr>
            <w:tcW w:w="909" w:type="dxa"/>
            <w:tcBorders>
              <w:top w:val="single" w:sz="4" w:space="0" w:color="auto"/>
              <w:left w:val="single" w:sz="4" w:space="0" w:color="auto"/>
              <w:bottom w:val="single" w:sz="4" w:space="0" w:color="auto"/>
              <w:right w:val="single" w:sz="4" w:space="0" w:color="auto"/>
            </w:tcBorders>
            <w:hideMark/>
          </w:tcPr>
          <w:p w14:paraId="1DC3431D"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6F2828E"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00876552" w14:textId="77777777" w:rsidR="00692778" w:rsidRPr="00D22496" w:rsidRDefault="00692778">
            <w:pPr>
              <w:pStyle w:val="Paragraph"/>
              <w:rPr>
                <w:noProof/>
                <w:lang w:val="ro-RO"/>
              </w:rPr>
            </w:pPr>
            <w:r w:rsidRPr="00D22496">
              <w:rPr>
                <w:noProof/>
                <w:lang w:val="ro-RO"/>
              </w:rPr>
              <w:t>2,4-Dietil-9</w:t>
            </w:r>
            <w:r w:rsidRPr="00D22496">
              <w:rPr>
                <w:i/>
                <w:iCs/>
                <w:noProof/>
                <w:lang w:val="ro-RO"/>
              </w:rPr>
              <w:t>H</w:t>
            </w:r>
            <w:r w:rsidRPr="00D22496">
              <w:rPr>
                <w:noProof/>
                <w:lang w:val="ro-RO"/>
              </w:rPr>
              <w:t>-tioxanten-9-onă (CAS RN 82799-44-8)</w:t>
            </w:r>
          </w:p>
        </w:tc>
        <w:tc>
          <w:tcPr>
            <w:tcW w:w="790" w:type="dxa"/>
            <w:tcBorders>
              <w:top w:val="single" w:sz="4" w:space="0" w:color="auto"/>
              <w:left w:val="single" w:sz="4" w:space="0" w:color="auto"/>
              <w:bottom w:val="single" w:sz="4" w:space="0" w:color="auto"/>
              <w:right w:val="single" w:sz="4" w:space="0" w:color="auto"/>
            </w:tcBorders>
            <w:hideMark/>
          </w:tcPr>
          <w:p w14:paraId="6546A5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3C68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6F92F5" w14:textId="77777777" w:rsidR="00692778" w:rsidRPr="00D22496" w:rsidRDefault="00692778">
            <w:pPr>
              <w:pStyle w:val="Paragraph"/>
              <w:rPr>
                <w:noProof/>
                <w:lang w:val="ro-RO"/>
              </w:rPr>
            </w:pPr>
            <w:r w:rsidRPr="00D22496">
              <w:rPr>
                <w:noProof/>
                <w:lang w:val="ro-RO"/>
              </w:rPr>
              <w:t>31.12.2025</w:t>
            </w:r>
          </w:p>
        </w:tc>
      </w:tr>
      <w:tr w:rsidR="00692778" w:rsidRPr="00D22496" w14:paraId="4D957C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B56DD6" w14:textId="77777777" w:rsidR="00692778" w:rsidRPr="00D22496" w:rsidRDefault="00692778">
            <w:pPr>
              <w:pStyle w:val="Paragraph"/>
              <w:rPr>
                <w:noProof/>
                <w:lang w:val="ro-RO"/>
              </w:rPr>
            </w:pPr>
            <w:r w:rsidRPr="00D22496">
              <w:rPr>
                <w:noProof/>
                <w:lang w:val="ro-RO"/>
              </w:rPr>
              <w:t>0.6252</w:t>
            </w:r>
          </w:p>
        </w:tc>
        <w:tc>
          <w:tcPr>
            <w:tcW w:w="909" w:type="dxa"/>
            <w:tcBorders>
              <w:top w:val="single" w:sz="4" w:space="0" w:color="auto"/>
              <w:left w:val="single" w:sz="4" w:space="0" w:color="auto"/>
              <w:bottom w:val="single" w:sz="4" w:space="0" w:color="auto"/>
              <w:right w:val="single" w:sz="4" w:space="0" w:color="auto"/>
            </w:tcBorders>
            <w:hideMark/>
          </w:tcPr>
          <w:p w14:paraId="7E43894C"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7FF731A6" w14:textId="77777777" w:rsidR="00692778" w:rsidRPr="00D22496" w:rsidRDefault="00692778">
            <w:pPr>
              <w:pStyle w:val="Paragraph"/>
              <w:jc w:val="center"/>
              <w:rPr>
                <w:noProof/>
                <w:lang w:val="ro-RO"/>
              </w:rPr>
            </w:pPr>
            <w:r w:rsidRPr="00D22496">
              <w:rPr>
                <w:noProof/>
                <w:lang w:val="ro-RO"/>
              </w:rPr>
              <w:t>26</w:t>
            </w:r>
          </w:p>
        </w:tc>
        <w:tc>
          <w:tcPr>
            <w:tcW w:w="4088" w:type="dxa"/>
            <w:tcBorders>
              <w:top w:val="single" w:sz="4" w:space="0" w:color="auto"/>
              <w:left w:val="single" w:sz="4" w:space="0" w:color="auto"/>
              <w:bottom w:val="single" w:sz="4" w:space="0" w:color="auto"/>
              <w:right w:val="single" w:sz="4" w:space="0" w:color="auto"/>
            </w:tcBorders>
            <w:hideMark/>
          </w:tcPr>
          <w:p w14:paraId="4938B60C" w14:textId="77777777" w:rsidR="00692778" w:rsidRPr="00D22496" w:rsidRDefault="00692778">
            <w:pPr>
              <w:pStyle w:val="Paragraph"/>
              <w:rPr>
                <w:noProof/>
                <w:lang w:val="ro-RO"/>
              </w:rPr>
            </w:pPr>
            <w:r w:rsidRPr="00D22496">
              <w:rPr>
                <w:noProof/>
                <w:lang w:val="ro-RO"/>
              </w:rPr>
              <w:t>4-Metilmorfolină 4-oxid în soluţie apoasă  (CAS RN 7529-22-8)</w:t>
            </w:r>
          </w:p>
        </w:tc>
        <w:tc>
          <w:tcPr>
            <w:tcW w:w="790" w:type="dxa"/>
            <w:tcBorders>
              <w:top w:val="single" w:sz="4" w:space="0" w:color="auto"/>
              <w:left w:val="single" w:sz="4" w:space="0" w:color="auto"/>
              <w:bottom w:val="single" w:sz="4" w:space="0" w:color="auto"/>
              <w:right w:val="single" w:sz="4" w:space="0" w:color="auto"/>
            </w:tcBorders>
            <w:hideMark/>
          </w:tcPr>
          <w:p w14:paraId="1FACD7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C9C9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3E5026" w14:textId="77777777" w:rsidR="00692778" w:rsidRPr="00D22496" w:rsidRDefault="00692778">
            <w:pPr>
              <w:pStyle w:val="Paragraph"/>
              <w:rPr>
                <w:noProof/>
                <w:lang w:val="ro-RO"/>
              </w:rPr>
            </w:pPr>
            <w:r w:rsidRPr="00D22496">
              <w:rPr>
                <w:noProof/>
                <w:lang w:val="ro-RO"/>
              </w:rPr>
              <w:t>31.12.2024</w:t>
            </w:r>
          </w:p>
        </w:tc>
      </w:tr>
      <w:tr w:rsidR="00692778" w:rsidRPr="00D22496" w14:paraId="7E7E6E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C6B10E" w14:textId="77777777" w:rsidR="00692778" w:rsidRPr="00D22496" w:rsidRDefault="00692778">
            <w:pPr>
              <w:pStyle w:val="Paragraph"/>
              <w:rPr>
                <w:noProof/>
                <w:lang w:val="ro-RO"/>
              </w:rPr>
            </w:pPr>
            <w:r w:rsidRPr="00D22496">
              <w:rPr>
                <w:noProof/>
                <w:lang w:val="ro-RO"/>
              </w:rPr>
              <w:t>0.6362</w:t>
            </w:r>
          </w:p>
        </w:tc>
        <w:tc>
          <w:tcPr>
            <w:tcW w:w="909" w:type="dxa"/>
            <w:tcBorders>
              <w:top w:val="single" w:sz="4" w:space="0" w:color="auto"/>
              <w:left w:val="single" w:sz="4" w:space="0" w:color="auto"/>
              <w:bottom w:val="single" w:sz="4" w:space="0" w:color="auto"/>
              <w:right w:val="single" w:sz="4" w:space="0" w:color="auto"/>
            </w:tcBorders>
            <w:hideMark/>
          </w:tcPr>
          <w:p w14:paraId="33836E75"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4314875"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01B59510" w14:textId="77777777" w:rsidR="00692778" w:rsidRPr="00D22496" w:rsidRDefault="00692778">
            <w:pPr>
              <w:pStyle w:val="Paragraph"/>
              <w:rPr>
                <w:noProof/>
                <w:lang w:val="ro-RO"/>
              </w:rPr>
            </w:pPr>
            <w:r w:rsidRPr="00D22496">
              <w:rPr>
                <w:noProof/>
                <w:lang w:val="ro-RO"/>
              </w:rPr>
              <w:t>2-(4-Hidroxifenil)-1-benzotiofen-6-ol (CAS RN 63676-22-2)</w:t>
            </w:r>
          </w:p>
        </w:tc>
        <w:tc>
          <w:tcPr>
            <w:tcW w:w="790" w:type="dxa"/>
            <w:tcBorders>
              <w:top w:val="single" w:sz="4" w:space="0" w:color="auto"/>
              <w:left w:val="single" w:sz="4" w:space="0" w:color="auto"/>
              <w:bottom w:val="single" w:sz="4" w:space="0" w:color="auto"/>
              <w:right w:val="single" w:sz="4" w:space="0" w:color="auto"/>
            </w:tcBorders>
            <w:hideMark/>
          </w:tcPr>
          <w:p w14:paraId="2E2431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7E4A5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F69352" w14:textId="77777777" w:rsidR="00692778" w:rsidRPr="00D22496" w:rsidRDefault="00692778">
            <w:pPr>
              <w:pStyle w:val="Paragraph"/>
              <w:rPr>
                <w:noProof/>
                <w:lang w:val="ro-RO"/>
              </w:rPr>
            </w:pPr>
            <w:r w:rsidRPr="00D22496">
              <w:rPr>
                <w:noProof/>
                <w:lang w:val="ro-RO"/>
              </w:rPr>
              <w:t>31.12.2024</w:t>
            </w:r>
          </w:p>
        </w:tc>
      </w:tr>
      <w:tr w:rsidR="00692778" w:rsidRPr="00D22496" w14:paraId="59D913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660487" w14:textId="77777777" w:rsidR="00692778" w:rsidRPr="00D22496" w:rsidRDefault="00692778">
            <w:pPr>
              <w:pStyle w:val="Paragraph"/>
              <w:rPr>
                <w:noProof/>
                <w:lang w:val="ro-RO"/>
              </w:rPr>
            </w:pPr>
            <w:r w:rsidRPr="00D22496">
              <w:rPr>
                <w:noProof/>
                <w:lang w:val="ro-RO"/>
              </w:rPr>
              <w:t>0.5242</w:t>
            </w:r>
          </w:p>
        </w:tc>
        <w:tc>
          <w:tcPr>
            <w:tcW w:w="909" w:type="dxa"/>
            <w:tcBorders>
              <w:top w:val="single" w:sz="4" w:space="0" w:color="auto"/>
              <w:left w:val="single" w:sz="4" w:space="0" w:color="auto"/>
              <w:bottom w:val="single" w:sz="4" w:space="0" w:color="auto"/>
              <w:right w:val="single" w:sz="4" w:space="0" w:color="auto"/>
            </w:tcBorders>
            <w:hideMark/>
          </w:tcPr>
          <w:p w14:paraId="0BC88F2E"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8298CE9"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5D0F9F22" w14:textId="77777777" w:rsidR="00692778" w:rsidRPr="00D22496" w:rsidRDefault="00692778">
            <w:pPr>
              <w:pStyle w:val="Paragraph"/>
              <w:rPr>
                <w:noProof/>
                <w:lang w:val="ro-RO"/>
              </w:rPr>
            </w:pPr>
            <w:r w:rsidRPr="00D22496">
              <w:rPr>
                <w:noProof/>
                <w:lang w:val="ro-RO"/>
              </w:rPr>
              <w:t>Diclorhidrat de 11-(piperazin-1-il)dibenzo[b,f][1,4]tiazepină (CAS RN 111974-74-4)</w:t>
            </w:r>
          </w:p>
        </w:tc>
        <w:tc>
          <w:tcPr>
            <w:tcW w:w="790" w:type="dxa"/>
            <w:tcBorders>
              <w:top w:val="single" w:sz="4" w:space="0" w:color="auto"/>
              <w:left w:val="single" w:sz="4" w:space="0" w:color="auto"/>
              <w:bottom w:val="single" w:sz="4" w:space="0" w:color="auto"/>
              <w:right w:val="single" w:sz="4" w:space="0" w:color="auto"/>
            </w:tcBorders>
            <w:hideMark/>
          </w:tcPr>
          <w:p w14:paraId="3B58C9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25A83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7B29A60" w14:textId="77777777" w:rsidR="00692778" w:rsidRPr="00D22496" w:rsidRDefault="00692778">
            <w:pPr>
              <w:pStyle w:val="Paragraph"/>
              <w:rPr>
                <w:noProof/>
                <w:lang w:val="ro-RO"/>
              </w:rPr>
            </w:pPr>
            <w:r w:rsidRPr="00D22496">
              <w:rPr>
                <w:noProof/>
                <w:lang w:val="ro-RO"/>
              </w:rPr>
              <w:t>31.12.2026</w:t>
            </w:r>
          </w:p>
        </w:tc>
      </w:tr>
      <w:tr w:rsidR="00692778" w:rsidRPr="00D22496" w14:paraId="0FE11D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C5E37C" w14:textId="77777777" w:rsidR="00692778" w:rsidRPr="00D22496" w:rsidRDefault="00692778">
            <w:pPr>
              <w:pStyle w:val="Paragraph"/>
              <w:rPr>
                <w:noProof/>
                <w:lang w:val="ro-RO"/>
              </w:rPr>
            </w:pPr>
            <w:r w:rsidRPr="00D22496">
              <w:rPr>
                <w:noProof/>
                <w:lang w:val="ro-RO"/>
              </w:rPr>
              <w:t>0.7837</w:t>
            </w:r>
          </w:p>
        </w:tc>
        <w:tc>
          <w:tcPr>
            <w:tcW w:w="909" w:type="dxa"/>
            <w:tcBorders>
              <w:top w:val="single" w:sz="4" w:space="0" w:color="auto"/>
              <w:left w:val="single" w:sz="4" w:space="0" w:color="auto"/>
              <w:bottom w:val="single" w:sz="4" w:space="0" w:color="auto"/>
              <w:right w:val="single" w:sz="4" w:space="0" w:color="auto"/>
            </w:tcBorders>
            <w:hideMark/>
          </w:tcPr>
          <w:p w14:paraId="7DB4F192"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1A4730A"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3CDE09FE" w14:textId="77777777" w:rsidR="00692778" w:rsidRPr="00D22496" w:rsidRDefault="00692778">
            <w:pPr>
              <w:pStyle w:val="Paragraph"/>
              <w:rPr>
                <w:noProof/>
                <w:lang w:val="ro-RO"/>
              </w:rPr>
            </w:pPr>
            <w:r w:rsidRPr="00D22496">
              <w:rPr>
                <w:noProof/>
                <w:lang w:val="ro-RO"/>
              </w:rPr>
              <w:t>(2R,5S)-Terț-butil 4-benzil-2-metil-5-{[(R)-3-metilmorfolino]metil}piperazin-1-carboxilat (CAS RN 1403902-77-1)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D323A6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F849A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2F6923" w14:textId="77777777" w:rsidR="00692778" w:rsidRPr="00D22496" w:rsidRDefault="00692778">
            <w:pPr>
              <w:pStyle w:val="Paragraph"/>
              <w:rPr>
                <w:noProof/>
                <w:lang w:val="ro-RO"/>
              </w:rPr>
            </w:pPr>
            <w:r w:rsidRPr="00D22496">
              <w:rPr>
                <w:noProof/>
                <w:lang w:val="ro-RO"/>
              </w:rPr>
              <w:t>31.12.2024</w:t>
            </w:r>
          </w:p>
        </w:tc>
      </w:tr>
      <w:tr w:rsidR="00692778" w:rsidRPr="00D22496" w14:paraId="352690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407917" w14:textId="77777777" w:rsidR="00692778" w:rsidRPr="00D22496" w:rsidRDefault="00692778">
            <w:pPr>
              <w:pStyle w:val="Paragraph"/>
              <w:rPr>
                <w:noProof/>
                <w:lang w:val="ro-RO"/>
              </w:rPr>
            </w:pPr>
            <w:r w:rsidRPr="00D22496">
              <w:rPr>
                <w:noProof/>
                <w:lang w:val="ro-RO"/>
              </w:rPr>
              <w:t>0.4700</w:t>
            </w:r>
          </w:p>
        </w:tc>
        <w:tc>
          <w:tcPr>
            <w:tcW w:w="909" w:type="dxa"/>
            <w:tcBorders>
              <w:top w:val="single" w:sz="4" w:space="0" w:color="auto"/>
              <w:left w:val="single" w:sz="4" w:space="0" w:color="auto"/>
              <w:bottom w:val="single" w:sz="4" w:space="0" w:color="auto"/>
              <w:right w:val="single" w:sz="4" w:space="0" w:color="auto"/>
            </w:tcBorders>
            <w:hideMark/>
          </w:tcPr>
          <w:p w14:paraId="267255BA"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B4F896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556FD2D" w14:textId="77777777" w:rsidR="00692778" w:rsidRPr="00D22496" w:rsidRDefault="00692778">
            <w:pPr>
              <w:pStyle w:val="Paragraph"/>
              <w:rPr>
                <w:noProof/>
                <w:lang w:val="ro-RO"/>
              </w:rPr>
            </w:pPr>
            <w:r w:rsidRPr="00D22496">
              <w:rPr>
                <w:noProof/>
                <w:lang w:val="ro-RO"/>
              </w:rPr>
              <w:t>Dibenzo[b,f][1,4]tiazepin-11(10H)-onă (CAS RN 3159-07-7)</w:t>
            </w:r>
          </w:p>
        </w:tc>
        <w:tc>
          <w:tcPr>
            <w:tcW w:w="790" w:type="dxa"/>
            <w:tcBorders>
              <w:top w:val="single" w:sz="4" w:space="0" w:color="auto"/>
              <w:left w:val="single" w:sz="4" w:space="0" w:color="auto"/>
              <w:bottom w:val="single" w:sz="4" w:space="0" w:color="auto"/>
              <w:right w:val="single" w:sz="4" w:space="0" w:color="auto"/>
            </w:tcBorders>
            <w:hideMark/>
          </w:tcPr>
          <w:p w14:paraId="753B692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3D29A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72A4BB" w14:textId="77777777" w:rsidR="00692778" w:rsidRPr="00D22496" w:rsidRDefault="00692778">
            <w:pPr>
              <w:pStyle w:val="Paragraph"/>
              <w:rPr>
                <w:noProof/>
                <w:lang w:val="ro-RO"/>
              </w:rPr>
            </w:pPr>
            <w:r w:rsidRPr="00D22496">
              <w:rPr>
                <w:noProof/>
                <w:lang w:val="ro-RO"/>
              </w:rPr>
              <w:t>31.12.2024</w:t>
            </w:r>
          </w:p>
        </w:tc>
      </w:tr>
      <w:tr w:rsidR="00692778" w:rsidRPr="00D22496" w14:paraId="4CCFE4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7B8A55" w14:textId="77777777" w:rsidR="00692778" w:rsidRPr="00D22496" w:rsidRDefault="00692778">
            <w:pPr>
              <w:pStyle w:val="Paragraph"/>
              <w:rPr>
                <w:noProof/>
                <w:lang w:val="ro-RO"/>
              </w:rPr>
            </w:pPr>
            <w:r w:rsidRPr="00D22496">
              <w:rPr>
                <w:noProof/>
                <w:lang w:val="ro-RO"/>
              </w:rPr>
              <w:t>0.7840</w:t>
            </w:r>
          </w:p>
        </w:tc>
        <w:tc>
          <w:tcPr>
            <w:tcW w:w="909" w:type="dxa"/>
            <w:tcBorders>
              <w:top w:val="single" w:sz="4" w:space="0" w:color="auto"/>
              <w:left w:val="single" w:sz="4" w:space="0" w:color="auto"/>
              <w:bottom w:val="single" w:sz="4" w:space="0" w:color="auto"/>
              <w:right w:val="single" w:sz="4" w:space="0" w:color="auto"/>
            </w:tcBorders>
            <w:hideMark/>
          </w:tcPr>
          <w:p w14:paraId="5576B1F9"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5968828"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3AF2332F" w14:textId="77777777" w:rsidR="00692778" w:rsidRPr="00D22496" w:rsidRDefault="00692778">
            <w:pPr>
              <w:pStyle w:val="Paragraph"/>
              <w:rPr>
                <w:noProof/>
                <w:lang w:val="ro-RO"/>
              </w:rPr>
            </w:pPr>
            <w:r w:rsidRPr="00D22496">
              <w:rPr>
                <w:noProof/>
                <w:lang w:val="ro-RO"/>
              </w:rPr>
              <w:t>Benzoat de (2R,3R,5R)-5-[4-amino-2-oxopirimidin-1(2H)-yl]-2-[(benziloxi)metil]-4,4-difluortetrahidrofuran-3-il (CAS RN 134790-39-9)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8A264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076DB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0891D7" w14:textId="77777777" w:rsidR="00692778" w:rsidRPr="00D22496" w:rsidRDefault="00692778">
            <w:pPr>
              <w:pStyle w:val="Paragraph"/>
              <w:rPr>
                <w:noProof/>
                <w:lang w:val="ro-RO"/>
              </w:rPr>
            </w:pPr>
            <w:r w:rsidRPr="00D22496">
              <w:rPr>
                <w:noProof/>
                <w:lang w:val="ro-RO"/>
              </w:rPr>
              <w:t>31.12.2024</w:t>
            </w:r>
          </w:p>
        </w:tc>
      </w:tr>
      <w:tr w:rsidR="00692778" w:rsidRPr="00D22496" w14:paraId="024A2C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71BB4F" w14:textId="77777777" w:rsidR="00692778" w:rsidRPr="00D22496" w:rsidRDefault="00692778">
            <w:pPr>
              <w:pStyle w:val="Paragraph"/>
              <w:rPr>
                <w:noProof/>
                <w:lang w:val="ro-RO"/>
              </w:rPr>
            </w:pPr>
            <w:r w:rsidRPr="00D22496">
              <w:rPr>
                <w:noProof/>
                <w:lang w:val="ro-RO"/>
              </w:rPr>
              <w:t>0.8267</w:t>
            </w:r>
          </w:p>
        </w:tc>
        <w:tc>
          <w:tcPr>
            <w:tcW w:w="909" w:type="dxa"/>
            <w:tcBorders>
              <w:top w:val="single" w:sz="4" w:space="0" w:color="auto"/>
              <w:left w:val="single" w:sz="4" w:space="0" w:color="auto"/>
              <w:bottom w:val="single" w:sz="4" w:space="0" w:color="auto"/>
              <w:right w:val="single" w:sz="4" w:space="0" w:color="auto"/>
            </w:tcBorders>
            <w:hideMark/>
          </w:tcPr>
          <w:p w14:paraId="4C2BB68A"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406BB1A"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5144AEA9" w14:textId="77777777" w:rsidR="00692778" w:rsidRPr="00D22496" w:rsidRDefault="00692778">
            <w:pPr>
              <w:pStyle w:val="Paragraph"/>
              <w:rPr>
                <w:noProof/>
                <w:lang w:val="ro-RO"/>
              </w:rPr>
            </w:pPr>
            <w:r w:rsidRPr="00D22496">
              <w:rPr>
                <w:noProof/>
                <w:lang w:val="ro-RO"/>
              </w:rPr>
              <w:t>Nusinersen de sodiu (ISO) (CAS RN 1258984-36-9)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52ED578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445A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7563C0A" w14:textId="77777777" w:rsidR="00692778" w:rsidRPr="00D22496" w:rsidRDefault="00692778">
            <w:pPr>
              <w:pStyle w:val="Paragraph"/>
              <w:rPr>
                <w:noProof/>
                <w:lang w:val="ro-RO"/>
              </w:rPr>
            </w:pPr>
            <w:r w:rsidRPr="00D22496">
              <w:rPr>
                <w:noProof/>
                <w:lang w:val="ro-RO"/>
              </w:rPr>
              <w:t>31.12.2026</w:t>
            </w:r>
          </w:p>
        </w:tc>
      </w:tr>
      <w:tr w:rsidR="00692778" w:rsidRPr="00D22496" w14:paraId="06474A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8F18FD" w14:textId="77777777" w:rsidR="00692778" w:rsidRPr="00D22496" w:rsidRDefault="00692778">
            <w:pPr>
              <w:pStyle w:val="Paragraph"/>
              <w:rPr>
                <w:noProof/>
                <w:lang w:val="ro-RO"/>
              </w:rPr>
            </w:pPr>
            <w:r w:rsidRPr="00D22496">
              <w:rPr>
                <w:noProof/>
                <w:lang w:val="ro-RO"/>
              </w:rPr>
              <w:t>0.5813</w:t>
            </w:r>
          </w:p>
        </w:tc>
        <w:tc>
          <w:tcPr>
            <w:tcW w:w="909" w:type="dxa"/>
            <w:tcBorders>
              <w:top w:val="single" w:sz="4" w:space="0" w:color="auto"/>
              <w:left w:val="single" w:sz="4" w:space="0" w:color="auto"/>
              <w:bottom w:val="single" w:sz="4" w:space="0" w:color="auto"/>
              <w:right w:val="single" w:sz="4" w:space="0" w:color="auto"/>
            </w:tcBorders>
            <w:hideMark/>
          </w:tcPr>
          <w:p w14:paraId="76BE8809"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675C838"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6F8EC510" w14:textId="77777777" w:rsidR="00692778" w:rsidRPr="00D22496" w:rsidRDefault="00692778">
            <w:pPr>
              <w:pStyle w:val="Paragraph"/>
              <w:rPr>
                <w:noProof/>
                <w:lang w:val="ro-RO"/>
              </w:rPr>
            </w:pPr>
            <w:r w:rsidRPr="00D22496">
              <w:rPr>
                <w:noProof/>
                <w:lang w:val="ro-RO"/>
              </w:rPr>
              <w:t>4-Propan-2-ilmorfolină (CAS RN 1004-14-4)</w:t>
            </w:r>
          </w:p>
        </w:tc>
        <w:tc>
          <w:tcPr>
            <w:tcW w:w="790" w:type="dxa"/>
            <w:tcBorders>
              <w:top w:val="single" w:sz="4" w:space="0" w:color="auto"/>
              <w:left w:val="single" w:sz="4" w:space="0" w:color="auto"/>
              <w:bottom w:val="single" w:sz="4" w:space="0" w:color="auto"/>
              <w:right w:val="single" w:sz="4" w:space="0" w:color="auto"/>
            </w:tcBorders>
            <w:hideMark/>
          </w:tcPr>
          <w:p w14:paraId="532AE3E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7627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C6F8E5" w14:textId="77777777" w:rsidR="00692778" w:rsidRPr="00D22496" w:rsidRDefault="00692778">
            <w:pPr>
              <w:pStyle w:val="Paragraph"/>
              <w:rPr>
                <w:noProof/>
                <w:lang w:val="ro-RO"/>
              </w:rPr>
            </w:pPr>
            <w:r w:rsidRPr="00D22496">
              <w:rPr>
                <w:noProof/>
                <w:lang w:val="ro-RO"/>
              </w:rPr>
              <w:t>31.12.2027</w:t>
            </w:r>
          </w:p>
        </w:tc>
      </w:tr>
      <w:tr w:rsidR="00692778" w:rsidRPr="00D22496" w14:paraId="26102C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140DDE" w14:textId="77777777" w:rsidR="00692778" w:rsidRPr="00D22496" w:rsidRDefault="00692778">
            <w:pPr>
              <w:pStyle w:val="Paragraph"/>
              <w:rPr>
                <w:noProof/>
                <w:lang w:val="ro-RO"/>
              </w:rPr>
            </w:pPr>
            <w:r w:rsidRPr="00D22496">
              <w:rPr>
                <w:noProof/>
                <w:lang w:val="ro-RO"/>
              </w:rPr>
              <w:t>0.6824</w:t>
            </w:r>
          </w:p>
        </w:tc>
        <w:tc>
          <w:tcPr>
            <w:tcW w:w="909" w:type="dxa"/>
            <w:tcBorders>
              <w:top w:val="single" w:sz="4" w:space="0" w:color="auto"/>
              <w:left w:val="single" w:sz="4" w:space="0" w:color="auto"/>
              <w:bottom w:val="single" w:sz="4" w:space="0" w:color="auto"/>
              <w:right w:val="single" w:sz="4" w:space="0" w:color="auto"/>
            </w:tcBorders>
            <w:hideMark/>
          </w:tcPr>
          <w:p w14:paraId="3464EE91"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1F210054" w14:textId="77777777" w:rsidR="00692778" w:rsidRPr="00D22496" w:rsidRDefault="00692778">
            <w:pPr>
              <w:pStyle w:val="Paragraph"/>
              <w:jc w:val="center"/>
              <w:rPr>
                <w:noProof/>
                <w:lang w:val="ro-RO"/>
              </w:rPr>
            </w:pPr>
            <w:r w:rsidRPr="00D22496">
              <w:rPr>
                <w:noProof/>
                <w:lang w:val="ro-RO"/>
              </w:rPr>
              <w:t>39</w:t>
            </w:r>
          </w:p>
        </w:tc>
        <w:tc>
          <w:tcPr>
            <w:tcW w:w="4088" w:type="dxa"/>
            <w:tcBorders>
              <w:top w:val="single" w:sz="4" w:space="0" w:color="auto"/>
              <w:left w:val="single" w:sz="4" w:space="0" w:color="auto"/>
              <w:bottom w:val="single" w:sz="4" w:space="0" w:color="auto"/>
              <w:right w:val="single" w:sz="4" w:space="0" w:color="auto"/>
            </w:tcBorders>
            <w:hideMark/>
          </w:tcPr>
          <w:p w14:paraId="50164D36" w14:textId="77777777" w:rsidR="00692778" w:rsidRPr="00D22496" w:rsidRDefault="00692778">
            <w:pPr>
              <w:pStyle w:val="Paragraph"/>
              <w:rPr>
                <w:noProof/>
                <w:lang w:val="ro-RO"/>
              </w:rPr>
            </w:pPr>
            <w:r w:rsidRPr="00D22496">
              <w:rPr>
                <w:noProof/>
                <w:lang w:val="ro-RO"/>
              </w:rPr>
              <w:t>4-(Oxiran-2-ilmetoxi)-9H-carbazol (CAS RN 51997-51-4)</w:t>
            </w:r>
          </w:p>
        </w:tc>
        <w:tc>
          <w:tcPr>
            <w:tcW w:w="790" w:type="dxa"/>
            <w:tcBorders>
              <w:top w:val="single" w:sz="4" w:space="0" w:color="auto"/>
              <w:left w:val="single" w:sz="4" w:space="0" w:color="auto"/>
              <w:bottom w:val="single" w:sz="4" w:space="0" w:color="auto"/>
              <w:right w:val="single" w:sz="4" w:space="0" w:color="auto"/>
            </w:tcBorders>
            <w:hideMark/>
          </w:tcPr>
          <w:p w14:paraId="029D01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4AF4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969648" w14:textId="77777777" w:rsidR="00692778" w:rsidRPr="00D22496" w:rsidRDefault="00692778">
            <w:pPr>
              <w:pStyle w:val="Paragraph"/>
              <w:rPr>
                <w:noProof/>
                <w:lang w:val="ro-RO"/>
              </w:rPr>
            </w:pPr>
            <w:r w:rsidRPr="00D22496">
              <w:rPr>
                <w:noProof/>
                <w:lang w:val="ro-RO"/>
              </w:rPr>
              <w:t>31.12.2025</w:t>
            </w:r>
          </w:p>
        </w:tc>
      </w:tr>
      <w:tr w:rsidR="00692778" w:rsidRPr="00D22496" w14:paraId="12815C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98B26D" w14:textId="77777777" w:rsidR="00692778" w:rsidRPr="00D22496" w:rsidRDefault="00692778">
            <w:pPr>
              <w:pStyle w:val="Paragraph"/>
              <w:rPr>
                <w:noProof/>
                <w:lang w:val="ro-RO"/>
              </w:rPr>
            </w:pPr>
            <w:r w:rsidRPr="00D22496">
              <w:rPr>
                <w:noProof/>
                <w:lang w:val="ro-RO"/>
              </w:rPr>
              <w:t>0.8094</w:t>
            </w:r>
          </w:p>
        </w:tc>
        <w:tc>
          <w:tcPr>
            <w:tcW w:w="909" w:type="dxa"/>
            <w:tcBorders>
              <w:top w:val="single" w:sz="4" w:space="0" w:color="auto"/>
              <w:left w:val="single" w:sz="4" w:space="0" w:color="auto"/>
              <w:bottom w:val="single" w:sz="4" w:space="0" w:color="auto"/>
              <w:right w:val="single" w:sz="4" w:space="0" w:color="auto"/>
            </w:tcBorders>
            <w:hideMark/>
          </w:tcPr>
          <w:p w14:paraId="5E01E520"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9BFDB3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0487CC2" w14:textId="77777777" w:rsidR="00692778" w:rsidRPr="00D22496" w:rsidRDefault="00692778">
            <w:pPr>
              <w:pStyle w:val="Paragraph"/>
              <w:rPr>
                <w:noProof/>
                <w:lang w:val="ro-RO"/>
              </w:rPr>
            </w:pPr>
            <w:r w:rsidRPr="00D22496">
              <w:rPr>
                <w:noProof/>
                <w:lang w:val="ro-RO"/>
              </w:rPr>
              <w:t>Anhidridă 2,3-pirazindicarboxilică (CAS RN 4744-50-7)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17E6DA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5620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314719" w14:textId="77777777" w:rsidR="00692778" w:rsidRPr="00D22496" w:rsidRDefault="00692778">
            <w:pPr>
              <w:pStyle w:val="Paragraph"/>
              <w:rPr>
                <w:noProof/>
                <w:lang w:val="ro-RO"/>
              </w:rPr>
            </w:pPr>
            <w:r w:rsidRPr="00D22496">
              <w:rPr>
                <w:noProof/>
                <w:lang w:val="ro-RO"/>
              </w:rPr>
              <w:t>31.12.2025</w:t>
            </w:r>
          </w:p>
        </w:tc>
      </w:tr>
      <w:tr w:rsidR="00692778" w:rsidRPr="00D22496" w14:paraId="59C2437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BDF39A" w14:textId="77777777" w:rsidR="00692778" w:rsidRPr="00D22496" w:rsidRDefault="00692778">
            <w:pPr>
              <w:pStyle w:val="Paragraph"/>
              <w:rPr>
                <w:noProof/>
                <w:lang w:val="ro-RO"/>
              </w:rPr>
            </w:pPr>
            <w:r w:rsidRPr="00D22496">
              <w:rPr>
                <w:noProof/>
                <w:lang w:val="ro-RO"/>
              </w:rPr>
              <w:t>0.6823</w:t>
            </w:r>
          </w:p>
        </w:tc>
        <w:tc>
          <w:tcPr>
            <w:tcW w:w="909" w:type="dxa"/>
            <w:tcBorders>
              <w:top w:val="single" w:sz="4" w:space="0" w:color="auto"/>
              <w:left w:val="single" w:sz="4" w:space="0" w:color="auto"/>
              <w:bottom w:val="single" w:sz="4" w:space="0" w:color="auto"/>
              <w:right w:val="single" w:sz="4" w:space="0" w:color="auto"/>
            </w:tcBorders>
            <w:hideMark/>
          </w:tcPr>
          <w:p w14:paraId="1D370C53"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3E09A87"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3A9506BC" w14:textId="77777777" w:rsidR="00692778" w:rsidRPr="00D22496" w:rsidRDefault="00692778">
            <w:pPr>
              <w:pStyle w:val="Paragraph"/>
              <w:rPr>
                <w:noProof/>
                <w:lang w:val="ro-RO"/>
              </w:rPr>
            </w:pPr>
            <w:r w:rsidRPr="00D22496">
              <w:rPr>
                <w:noProof/>
                <w:lang w:val="ro-RO"/>
              </w:rPr>
              <w:t>11-[4-(2-Cloro-etil)-1-piperazinil]dibenzo(b,f)(1,4)tiazepină (CAS RN 352232-17-8)</w:t>
            </w:r>
          </w:p>
        </w:tc>
        <w:tc>
          <w:tcPr>
            <w:tcW w:w="790" w:type="dxa"/>
            <w:tcBorders>
              <w:top w:val="single" w:sz="4" w:space="0" w:color="auto"/>
              <w:left w:val="single" w:sz="4" w:space="0" w:color="auto"/>
              <w:bottom w:val="single" w:sz="4" w:space="0" w:color="auto"/>
              <w:right w:val="single" w:sz="4" w:space="0" w:color="auto"/>
            </w:tcBorders>
            <w:hideMark/>
          </w:tcPr>
          <w:p w14:paraId="02301E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FCFA8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244D9D" w14:textId="77777777" w:rsidR="00692778" w:rsidRPr="00D22496" w:rsidRDefault="00692778">
            <w:pPr>
              <w:pStyle w:val="Paragraph"/>
              <w:rPr>
                <w:noProof/>
                <w:lang w:val="ro-RO"/>
              </w:rPr>
            </w:pPr>
            <w:r w:rsidRPr="00D22496">
              <w:rPr>
                <w:noProof/>
                <w:lang w:val="ro-RO"/>
              </w:rPr>
              <w:t>31.12.2025</w:t>
            </w:r>
          </w:p>
        </w:tc>
      </w:tr>
      <w:tr w:rsidR="00692778" w:rsidRPr="00D22496" w14:paraId="6045DD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A2E2BF" w14:textId="77777777" w:rsidR="00692778" w:rsidRPr="00D22496" w:rsidRDefault="00692778">
            <w:pPr>
              <w:pStyle w:val="Paragraph"/>
              <w:rPr>
                <w:noProof/>
                <w:lang w:val="ro-RO"/>
              </w:rPr>
            </w:pPr>
            <w:r w:rsidRPr="00D22496">
              <w:rPr>
                <w:noProof/>
                <w:lang w:val="ro-RO"/>
              </w:rPr>
              <w:t>0.6922</w:t>
            </w:r>
          </w:p>
        </w:tc>
        <w:tc>
          <w:tcPr>
            <w:tcW w:w="909" w:type="dxa"/>
            <w:tcBorders>
              <w:top w:val="single" w:sz="4" w:space="0" w:color="auto"/>
              <w:left w:val="single" w:sz="4" w:space="0" w:color="auto"/>
              <w:bottom w:val="single" w:sz="4" w:space="0" w:color="auto"/>
              <w:right w:val="single" w:sz="4" w:space="0" w:color="auto"/>
            </w:tcBorders>
            <w:hideMark/>
          </w:tcPr>
          <w:p w14:paraId="5FE15F26"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40C239F" w14:textId="77777777" w:rsidR="00692778" w:rsidRPr="00D22496" w:rsidRDefault="00692778">
            <w:pPr>
              <w:pStyle w:val="Paragraph"/>
              <w:jc w:val="center"/>
              <w:rPr>
                <w:noProof/>
                <w:lang w:val="ro-RO"/>
              </w:rPr>
            </w:pPr>
            <w:r w:rsidRPr="00D22496">
              <w:rPr>
                <w:noProof/>
                <w:lang w:val="ro-RO"/>
              </w:rPr>
              <w:t>42</w:t>
            </w:r>
          </w:p>
        </w:tc>
        <w:tc>
          <w:tcPr>
            <w:tcW w:w="4088" w:type="dxa"/>
            <w:tcBorders>
              <w:top w:val="single" w:sz="4" w:space="0" w:color="auto"/>
              <w:left w:val="single" w:sz="4" w:space="0" w:color="auto"/>
              <w:bottom w:val="single" w:sz="4" w:space="0" w:color="auto"/>
              <w:right w:val="single" w:sz="4" w:space="0" w:color="auto"/>
            </w:tcBorders>
            <w:hideMark/>
          </w:tcPr>
          <w:p w14:paraId="40BF7D67" w14:textId="77777777" w:rsidR="00692778" w:rsidRPr="00D22496" w:rsidRDefault="00692778">
            <w:pPr>
              <w:pStyle w:val="Paragraph"/>
              <w:rPr>
                <w:noProof/>
                <w:lang w:val="ro-RO"/>
              </w:rPr>
            </w:pPr>
            <w:r w:rsidRPr="00D22496">
              <w:rPr>
                <w:noProof/>
                <w:lang w:val="ro-RO"/>
              </w:rPr>
              <w:t>1-(Morfolin-4-il)prop-2-en-1-onă (CAS RN 5117-12-4)</w:t>
            </w:r>
          </w:p>
        </w:tc>
        <w:tc>
          <w:tcPr>
            <w:tcW w:w="790" w:type="dxa"/>
            <w:tcBorders>
              <w:top w:val="single" w:sz="4" w:space="0" w:color="auto"/>
              <w:left w:val="single" w:sz="4" w:space="0" w:color="auto"/>
              <w:bottom w:val="single" w:sz="4" w:space="0" w:color="auto"/>
              <w:right w:val="single" w:sz="4" w:space="0" w:color="auto"/>
            </w:tcBorders>
            <w:hideMark/>
          </w:tcPr>
          <w:p w14:paraId="0D3AAE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5125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1C35BA" w14:textId="77777777" w:rsidR="00692778" w:rsidRPr="00D22496" w:rsidRDefault="00692778">
            <w:pPr>
              <w:pStyle w:val="Paragraph"/>
              <w:rPr>
                <w:noProof/>
                <w:lang w:val="ro-RO"/>
              </w:rPr>
            </w:pPr>
            <w:r w:rsidRPr="00D22496">
              <w:rPr>
                <w:noProof/>
                <w:lang w:val="ro-RO"/>
              </w:rPr>
              <w:t>31.12.2024</w:t>
            </w:r>
          </w:p>
        </w:tc>
      </w:tr>
      <w:tr w:rsidR="00692778" w:rsidRPr="00D22496" w14:paraId="41AC6F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51B19B" w14:textId="77777777" w:rsidR="00692778" w:rsidRPr="00D22496" w:rsidRDefault="00692778">
            <w:pPr>
              <w:pStyle w:val="Paragraph"/>
              <w:rPr>
                <w:noProof/>
                <w:lang w:val="ro-RO"/>
              </w:rPr>
            </w:pPr>
            <w:r w:rsidRPr="00D22496">
              <w:rPr>
                <w:noProof/>
                <w:lang w:val="ro-RO"/>
              </w:rPr>
              <w:t>0.8176</w:t>
            </w:r>
          </w:p>
        </w:tc>
        <w:tc>
          <w:tcPr>
            <w:tcW w:w="909" w:type="dxa"/>
            <w:tcBorders>
              <w:top w:val="single" w:sz="4" w:space="0" w:color="auto"/>
              <w:left w:val="single" w:sz="4" w:space="0" w:color="auto"/>
              <w:bottom w:val="single" w:sz="4" w:space="0" w:color="auto"/>
              <w:right w:val="single" w:sz="4" w:space="0" w:color="auto"/>
            </w:tcBorders>
            <w:hideMark/>
          </w:tcPr>
          <w:p w14:paraId="20176E6A"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3DF38996"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tcPr>
          <w:p w14:paraId="42F2185B" w14:textId="77777777" w:rsidR="00692778" w:rsidRPr="00D22496" w:rsidRDefault="00692778">
            <w:pPr>
              <w:pStyle w:val="Paragraph"/>
              <w:rPr>
                <w:noProof/>
                <w:lang w:val="ro-RO"/>
              </w:rPr>
            </w:pPr>
            <w:r w:rsidRPr="00D22496">
              <w:rPr>
                <w:noProof/>
                <w:lang w:val="ro-RO"/>
              </w:rPr>
              <w:t>Fludioxonil (ISO) (CAS RN 131341-86-1) cu o puritate de minimum 99 % în greutate</w:t>
            </w:r>
          </w:p>
          <w:p w14:paraId="5C9D453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875D1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E10F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21404C" w14:textId="77777777" w:rsidR="00692778" w:rsidRPr="00D22496" w:rsidRDefault="00692778">
            <w:pPr>
              <w:pStyle w:val="Paragraph"/>
              <w:rPr>
                <w:noProof/>
                <w:lang w:val="ro-RO"/>
              </w:rPr>
            </w:pPr>
            <w:r w:rsidRPr="00D22496">
              <w:rPr>
                <w:noProof/>
                <w:lang w:val="ro-RO"/>
              </w:rPr>
              <w:t>31.12.2026</w:t>
            </w:r>
          </w:p>
        </w:tc>
      </w:tr>
      <w:tr w:rsidR="00692778" w:rsidRPr="00D22496" w14:paraId="09AD64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2D8F48" w14:textId="77777777" w:rsidR="00692778" w:rsidRPr="00D22496" w:rsidRDefault="00692778">
            <w:pPr>
              <w:pStyle w:val="Paragraph"/>
              <w:rPr>
                <w:noProof/>
                <w:lang w:val="ro-RO"/>
              </w:rPr>
            </w:pPr>
            <w:r w:rsidRPr="00D22496">
              <w:rPr>
                <w:noProof/>
                <w:lang w:val="ro-RO"/>
              </w:rPr>
              <w:t>0.6893</w:t>
            </w:r>
          </w:p>
        </w:tc>
        <w:tc>
          <w:tcPr>
            <w:tcW w:w="909" w:type="dxa"/>
            <w:tcBorders>
              <w:top w:val="single" w:sz="4" w:space="0" w:color="auto"/>
              <w:left w:val="single" w:sz="4" w:space="0" w:color="auto"/>
              <w:bottom w:val="single" w:sz="4" w:space="0" w:color="auto"/>
              <w:right w:val="single" w:sz="4" w:space="0" w:color="auto"/>
            </w:tcBorders>
            <w:hideMark/>
          </w:tcPr>
          <w:p w14:paraId="61DE8828"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311A5FEB" w14:textId="77777777" w:rsidR="00692778" w:rsidRPr="00D22496" w:rsidRDefault="00692778">
            <w:pPr>
              <w:pStyle w:val="Paragraph"/>
              <w:jc w:val="center"/>
              <w:rPr>
                <w:noProof/>
                <w:lang w:val="ro-RO"/>
              </w:rPr>
            </w:pPr>
            <w:r w:rsidRPr="00D22496">
              <w:rPr>
                <w:noProof/>
                <w:lang w:val="ro-RO"/>
              </w:rPr>
              <w:t>44</w:t>
            </w:r>
          </w:p>
        </w:tc>
        <w:tc>
          <w:tcPr>
            <w:tcW w:w="4088" w:type="dxa"/>
            <w:tcBorders>
              <w:top w:val="single" w:sz="4" w:space="0" w:color="auto"/>
              <w:left w:val="single" w:sz="4" w:space="0" w:color="auto"/>
              <w:bottom w:val="single" w:sz="4" w:space="0" w:color="auto"/>
              <w:right w:val="single" w:sz="4" w:space="0" w:color="auto"/>
            </w:tcBorders>
            <w:hideMark/>
          </w:tcPr>
          <w:p w14:paraId="5BDE77BC" w14:textId="77777777" w:rsidR="00692778" w:rsidRPr="00D22496" w:rsidRDefault="00692778">
            <w:pPr>
              <w:pStyle w:val="Paragraph"/>
              <w:rPr>
                <w:noProof/>
                <w:lang w:val="ro-RO"/>
              </w:rPr>
            </w:pPr>
            <w:r w:rsidRPr="00D22496">
              <w:rPr>
                <w:noProof/>
                <w:lang w:val="ro-RO"/>
              </w:rPr>
              <w:t>Propiconazol (ISO) (CAS RN 60207-90-1) cu o puritate de minimum 92 % în greutate</w:t>
            </w:r>
          </w:p>
        </w:tc>
        <w:tc>
          <w:tcPr>
            <w:tcW w:w="790" w:type="dxa"/>
            <w:tcBorders>
              <w:top w:val="single" w:sz="4" w:space="0" w:color="auto"/>
              <w:left w:val="single" w:sz="4" w:space="0" w:color="auto"/>
              <w:bottom w:val="single" w:sz="4" w:space="0" w:color="auto"/>
              <w:right w:val="single" w:sz="4" w:space="0" w:color="auto"/>
            </w:tcBorders>
            <w:hideMark/>
          </w:tcPr>
          <w:p w14:paraId="00A45E7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C79A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8B439B" w14:textId="77777777" w:rsidR="00692778" w:rsidRPr="00D22496" w:rsidRDefault="00692778">
            <w:pPr>
              <w:pStyle w:val="Paragraph"/>
              <w:rPr>
                <w:noProof/>
                <w:lang w:val="ro-RO"/>
              </w:rPr>
            </w:pPr>
            <w:r w:rsidRPr="00D22496">
              <w:rPr>
                <w:noProof/>
                <w:lang w:val="ro-RO"/>
              </w:rPr>
              <w:t>31.12.2025</w:t>
            </w:r>
          </w:p>
        </w:tc>
      </w:tr>
      <w:tr w:rsidR="00692778" w:rsidRPr="00D22496" w14:paraId="263FF0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E34EC3" w14:textId="77777777" w:rsidR="00692778" w:rsidRPr="00D22496" w:rsidRDefault="00692778">
            <w:pPr>
              <w:pStyle w:val="Paragraph"/>
              <w:rPr>
                <w:noProof/>
                <w:lang w:val="ro-RO"/>
              </w:rPr>
            </w:pPr>
            <w:r w:rsidRPr="00D22496">
              <w:rPr>
                <w:noProof/>
                <w:lang w:val="ro-RO"/>
              </w:rPr>
              <w:t>0.8380</w:t>
            </w:r>
          </w:p>
        </w:tc>
        <w:tc>
          <w:tcPr>
            <w:tcW w:w="909" w:type="dxa"/>
            <w:tcBorders>
              <w:top w:val="single" w:sz="4" w:space="0" w:color="auto"/>
              <w:left w:val="single" w:sz="4" w:space="0" w:color="auto"/>
              <w:bottom w:val="single" w:sz="4" w:space="0" w:color="auto"/>
              <w:right w:val="single" w:sz="4" w:space="0" w:color="auto"/>
            </w:tcBorders>
            <w:hideMark/>
          </w:tcPr>
          <w:p w14:paraId="3A517019"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146401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F1526AA" w14:textId="77777777" w:rsidR="00692778" w:rsidRPr="00D22496" w:rsidRDefault="00692778">
            <w:pPr>
              <w:pStyle w:val="Paragraph"/>
              <w:rPr>
                <w:noProof/>
                <w:lang w:val="ro-RO"/>
              </w:rPr>
            </w:pPr>
            <w:r w:rsidRPr="00D22496">
              <w:rPr>
                <w:noProof/>
                <w:lang w:val="ro-RO"/>
              </w:rPr>
              <w:t>Clorhidrat de 4-[4-[(5S)-5-(Aminometil)-2-oxo-3-oxazolidinil] fenil]-3-morfolinonă (CAS RN 898543-06-1)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9793B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DC10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6985D3" w14:textId="77777777" w:rsidR="00692778" w:rsidRPr="00D22496" w:rsidRDefault="00692778">
            <w:pPr>
              <w:pStyle w:val="Paragraph"/>
              <w:rPr>
                <w:noProof/>
                <w:lang w:val="ro-RO"/>
              </w:rPr>
            </w:pPr>
            <w:r w:rsidRPr="00D22496">
              <w:rPr>
                <w:noProof/>
                <w:lang w:val="ro-RO"/>
              </w:rPr>
              <w:t>31.12.2027</w:t>
            </w:r>
          </w:p>
        </w:tc>
      </w:tr>
      <w:tr w:rsidR="00692778" w:rsidRPr="00D22496" w14:paraId="42D4FF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FB5510" w14:textId="77777777" w:rsidR="00692778" w:rsidRPr="00D22496" w:rsidRDefault="00692778">
            <w:pPr>
              <w:pStyle w:val="Paragraph"/>
              <w:rPr>
                <w:noProof/>
                <w:lang w:val="ro-RO"/>
              </w:rPr>
            </w:pPr>
            <w:r w:rsidRPr="00D22496">
              <w:rPr>
                <w:noProof/>
                <w:lang w:val="ro-RO"/>
              </w:rPr>
              <w:t>0.5453</w:t>
            </w:r>
          </w:p>
        </w:tc>
        <w:tc>
          <w:tcPr>
            <w:tcW w:w="909" w:type="dxa"/>
            <w:tcBorders>
              <w:top w:val="single" w:sz="4" w:space="0" w:color="auto"/>
              <w:left w:val="single" w:sz="4" w:space="0" w:color="auto"/>
              <w:bottom w:val="single" w:sz="4" w:space="0" w:color="auto"/>
              <w:right w:val="single" w:sz="4" w:space="0" w:color="auto"/>
            </w:tcBorders>
            <w:hideMark/>
          </w:tcPr>
          <w:p w14:paraId="2DFB47D7"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1BFFD4DB"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40958F8E" w14:textId="77777777" w:rsidR="00692778" w:rsidRPr="00D22496" w:rsidRDefault="00692778">
            <w:pPr>
              <w:pStyle w:val="Paragraph"/>
              <w:rPr>
                <w:noProof/>
                <w:lang w:val="ro-RO"/>
              </w:rPr>
            </w:pPr>
            <w:r w:rsidRPr="00D22496">
              <w:rPr>
                <w:noProof/>
                <w:lang w:val="ro-RO"/>
              </w:rPr>
              <w:t>Propan-2-ol -- 2-metil-4-(4-metilpiperazin-1-il)-10</w:t>
            </w:r>
            <w:r w:rsidRPr="00D22496">
              <w:rPr>
                <w:i/>
                <w:iCs/>
                <w:noProof/>
                <w:lang w:val="ro-RO"/>
              </w:rPr>
              <w:t>H</w:t>
            </w:r>
            <w:r w:rsidRPr="00D22496">
              <w:rPr>
                <w:noProof/>
                <w:lang w:val="ro-RO"/>
              </w:rPr>
              <w:t>-tieno[2,3-b][1,5]benzodiazepină (1:2), dihidrat (CAS RN 864743-41-9)</w:t>
            </w:r>
          </w:p>
        </w:tc>
        <w:tc>
          <w:tcPr>
            <w:tcW w:w="790" w:type="dxa"/>
            <w:tcBorders>
              <w:top w:val="single" w:sz="4" w:space="0" w:color="auto"/>
              <w:left w:val="single" w:sz="4" w:space="0" w:color="auto"/>
              <w:bottom w:val="single" w:sz="4" w:space="0" w:color="auto"/>
              <w:right w:val="single" w:sz="4" w:space="0" w:color="auto"/>
            </w:tcBorders>
            <w:hideMark/>
          </w:tcPr>
          <w:p w14:paraId="44B104B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0DC6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82326A" w14:textId="77777777" w:rsidR="00692778" w:rsidRPr="00D22496" w:rsidRDefault="00692778">
            <w:pPr>
              <w:pStyle w:val="Paragraph"/>
              <w:rPr>
                <w:noProof/>
                <w:lang w:val="ro-RO"/>
              </w:rPr>
            </w:pPr>
            <w:r w:rsidRPr="00D22496">
              <w:rPr>
                <w:noProof/>
                <w:lang w:val="ro-RO"/>
              </w:rPr>
              <w:t>31.12.2026</w:t>
            </w:r>
          </w:p>
        </w:tc>
      </w:tr>
      <w:tr w:rsidR="00692778" w:rsidRPr="00D22496" w14:paraId="6CFA60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4D2B34" w14:textId="77777777" w:rsidR="00692778" w:rsidRPr="00D22496" w:rsidRDefault="00692778">
            <w:pPr>
              <w:pStyle w:val="Paragraph"/>
              <w:rPr>
                <w:noProof/>
                <w:lang w:val="ro-RO"/>
              </w:rPr>
            </w:pPr>
            <w:r w:rsidRPr="00D22496">
              <w:rPr>
                <w:noProof/>
                <w:lang w:val="ro-RO"/>
              </w:rPr>
              <w:t>0.7188</w:t>
            </w:r>
          </w:p>
        </w:tc>
        <w:tc>
          <w:tcPr>
            <w:tcW w:w="909" w:type="dxa"/>
            <w:tcBorders>
              <w:top w:val="single" w:sz="4" w:space="0" w:color="auto"/>
              <w:left w:val="single" w:sz="4" w:space="0" w:color="auto"/>
              <w:bottom w:val="single" w:sz="4" w:space="0" w:color="auto"/>
              <w:right w:val="single" w:sz="4" w:space="0" w:color="auto"/>
            </w:tcBorders>
            <w:hideMark/>
          </w:tcPr>
          <w:p w14:paraId="2B7F0790"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351F675" w14:textId="77777777" w:rsidR="00692778" w:rsidRPr="00D22496" w:rsidRDefault="00692778">
            <w:pPr>
              <w:pStyle w:val="Paragraph"/>
              <w:jc w:val="center"/>
              <w:rPr>
                <w:noProof/>
                <w:lang w:val="ro-RO"/>
              </w:rPr>
            </w:pPr>
            <w:r w:rsidRPr="00D22496">
              <w:rPr>
                <w:noProof/>
                <w:lang w:val="ro-RO"/>
              </w:rPr>
              <w:t>49</w:t>
            </w:r>
          </w:p>
        </w:tc>
        <w:tc>
          <w:tcPr>
            <w:tcW w:w="4088" w:type="dxa"/>
            <w:tcBorders>
              <w:top w:val="single" w:sz="4" w:space="0" w:color="auto"/>
              <w:left w:val="single" w:sz="4" w:space="0" w:color="auto"/>
              <w:bottom w:val="single" w:sz="4" w:space="0" w:color="auto"/>
              <w:right w:val="single" w:sz="4" w:space="0" w:color="auto"/>
            </w:tcBorders>
            <w:hideMark/>
          </w:tcPr>
          <w:p w14:paraId="3A68B1E2" w14:textId="77777777" w:rsidR="00692778" w:rsidRPr="00D22496" w:rsidRDefault="00692778">
            <w:pPr>
              <w:pStyle w:val="Paragraph"/>
              <w:rPr>
                <w:noProof/>
                <w:lang w:val="ro-RO"/>
              </w:rPr>
            </w:pPr>
            <w:r w:rsidRPr="00D22496">
              <w:rPr>
                <w:noProof/>
                <w:lang w:val="ro-RO"/>
              </w:rPr>
              <w:t>Citidină 5'-(fosfat disodic) (CAS RN 6757-06-8)</w:t>
            </w:r>
          </w:p>
        </w:tc>
        <w:tc>
          <w:tcPr>
            <w:tcW w:w="790" w:type="dxa"/>
            <w:tcBorders>
              <w:top w:val="single" w:sz="4" w:space="0" w:color="auto"/>
              <w:left w:val="single" w:sz="4" w:space="0" w:color="auto"/>
              <w:bottom w:val="single" w:sz="4" w:space="0" w:color="auto"/>
              <w:right w:val="single" w:sz="4" w:space="0" w:color="auto"/>
            </w:tcBorders>
            <w:hideMark/>
          </w:tcPr>
          <w:p w14:paraId="5D7CFA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A6B5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7D462E" w14:textId="77777777" w:rsidR="00692778" w:rsidRPr="00D22496" w:rsidRDefault="00692778">
            <w:pPr>
              <w:pStyle w:val="Paragraph"/>
              <w:rPr>
                <w:noProof/>
                <w:lang w:val="ro-RO"/>
              </w:rPr>
            </w:pPr>
            <w:r w:rsidRPr="00D22496">
              <w:rPr>
                <w:noProof/>
                <w:lang w:val="ro-RO"/>
              </w:rPr>
              <w:t>31.12.2026</w:t>
            </w:r>
          </w:p>
        </w:tc>
      </w:tr>
      <w:tr w:rsidR="00692778" w:rsidRPr="00D22496" w14:paraId="10299F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4E35AE" w14:textId="77777777" w:rsidR="00692778" w:rsidRPr="00D22496" w:rsidRDefault="00692778">
            <w:pPr>
              <w:pStyle w:val="Paragraph"/>
              <w:rPr>
                <w:noProof/>
                <w:lang w:val="ro-RO"/>
              </w:rPr>
            </w:pPr>
            <w:r w:rsidRPr="00D22496">
              <w:rPr>
                <w:noProof/>
                <w:lang w:val="ro-RO"/>
              </w:rPr>
              <w:t>0.8330</w:t>
            </w:r>
          </w:p>
        </w:tc>
        <w:tc>
          <w:tcPr>
            <w:tcW w:w="909" w:type="dxa"/>
            <w:tcBorders>
              <w:top w:val="single" w:sz="4" w:space="0" w:color="auto"/>
              <w:left w:val="single" w:sz="4" w:space="0" w:color="auto"/>
              <w:bottom w:val="single" w:sz="4" w:space="0" w:color="auto"/>
              <w:right w:val="single" w:sz="4" w:space="0" w:color="auto"/>
            </w:tcBorders>
            <w:hideMark/>
          </w:tcPr>
          <w:p w14:paraId="3F6E32D9"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1A1721F" w14:textId="77777777" w:rsidR="00692778" w:rsidRPr="00D22496" w:rsidRDefault="00692778">
            <w:pPr>
              <w:pStyle w:val="Paragraph"/>
              <w:jc w:val="center"/>
              <w:rPr>
                <w:noProof/>
                <w:lang w:val="ro-RO"/>
              </w:rPr>
            </w:pPr>
            <w:r w:rsidRPr="00D22496">
              <w:rPr>
                <w:noProof/>
                <w:lang w:val="ro-RO"/>
              </w:rPr>
              <w:t>51</w:t>
            </w:r>
          </w:p>
        </w:tc>
        <w:tc>
          <w:tcPr>
            <w:tcW w:w="4088" w:type="dxa"/>
            <w:tcBorders>
              <w:top w:val="single" w:sz="4" w:space="0" w:color="auto"/>
              <w:left w:val="single" w:sz="4" w:space="0" w:color="auto"/>
              <w:bottom w:val="single" w:sz="4" w:space="0" w:color="auto"/>
              <w:right w:val="single" w:sz="4" w:space="0" w:color="auto"/>
            </w:tcBorders>
            <w:hideMark/>
          </w:tcPr>
          <w:p w14:paraId="29A3C716" w14:textId="77777777" w:rsidR="00692778" w:rsidRPr="00D22496" w:rsidRDefault="00692778">
            <w:pPr>
              <w:pStyle w:val="Paragraph"/>
              <w:rPr>
                <w:noProof/>
                <w:lang w:val="ro-RO"/>
              </w:rPr>
            </w:pPr>
            <w:r w:rsidRPr="00D22496">
              <w:rPr>
                <w:noProof/>
                <w:lang w:val="ro-RO"/>
              </w:rPr>
              <w:t>Sare trisodică de uridină 5’-trifosfat (CAS RN 19817-92-6) cu o puritate de minimum 90 % în greutate, raportat la substanță uscată</w:t>
            </w:r>
          </w:p>
        </w:tc>
        <w:tc>
          <w:tcPr>
            <w:tcW w:w="790" w:type="dxa"/>
            <w:tcBorders>
              <w:top w:val="single" w:sz="4" w:space="0" w:color="auto"/>
              <w:left w:val="single" w:sz="4" w:space="0" w:color="auto"/>
              <w:bottom w:val="single" w:sz="4" w:space="0" w:color="auto"/>
              <w:right w:val="single" w:sz="4" w:space="0" w:color="auto"/>
            </w:tcBorders>
            <w:hideMark/>
          </w:tcPr>
          <w:p w14:paraId="0B1956D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2505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4E1934" w14:textId="77777777" w:rsidR="00692778" w:rsidRPr="00D22496" w:rsidRDefault="00692778">
            <w:pPr>
              <w:pStyle w:val="Paragraph"/>
              <w:rPr>
                <w:noProof/>
                <w:lang w:val="ro-RO"/>
              </w:rPr>
            </w:pPr>
            <w:r w:rsidRPr="00D22496">
              <w:rPr>
                <w:noProof/>
                <w:lang w:val="ro-RO"/>
              </w:rPr>
              <w:t>31.12.2027</w:t>
            </w:r>
          </w:p>
        </w:tc>
      </w:tr>
      <w:tr w:rsidR="00692778" w:rsidRPr="00D22496" w14:paraId="4D5C13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DBD9BE" w14:textId="77777777" w:rsidR="00692778" w:rsidRPr="00D22496" w:rsidRDefault="00692778">
            <w:pPr>
              <w:pStyle w:val="Paragraph"/>
              <w:rPr>
                <w:noProof/>
                <w:lang w:val="ro-RO"/>
              </w:rPr>
            </w:pPr>
            <w:r w:rsidRPr="00D22496">
              <w:rPr>
                <w:noProof/>
                <w:lang w:val="ro-RO"/>
              </w:rPr>
              <w:t>0.7259</w:t>
            </w:r>
          </w:p>
        </w:tc>
        <w:tc>
          <w:tcPr>
            <w:tcW w:w="909" w:type="dxa"/>
            <w:tcBorders>
              <w:top w:val="single" w:sz="4" w:space="0" w:color="auto"/>
              <w:left w:val="single" w:sz="4" w:space="0" w:color="auto"/>
              <w:bottom w:val="single" w:sz="4" w:space="0" w:color="auto"/>
              <w:right w:val="single" w:sz="4" w:space="0" w:color="auto"/>
            </w:tcBorders>
            <w:hideMark/>
          </w:tcPr>
          <w:p w14:paraId="383D13DB"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1A2F9D7D"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2FB99196" w14:textId="77777777" w:rsidR="00692778" w:rsidRPr="00D22496" w:rsidRDefault="00692778">
            <w:pPr>
              <w:pStyle w:val="Paragraph"/>
              <w:rPr>
                <w:noProof/>
                <w:lang w:val="ro-RO"/>
              </w:rPr>
            </w:pPr>
            <w:r w:rsidRPr="00D22496">
              <w:rPr>
                <w:noProof/>
                <w:lang w:val="ro-RO"/>
              </w:rPr>
              <w:t>Epoxiconazol (ISO) (CAS RN 133855-98-8)</w:t>
            </w:r>
          </w:p>
        </w:tc>
        <w:tc>
          <w:tcPr>
            <w:tcW w:w="790" w:type="dxa"/>
            <w:tcBorders>
              <w:top w:val="single" w:sz="4" w:space="0" w:color="auto"/>
              <w:left w:val="single" w:sz="4" w:space="0" w:color="auto"/>
              <w:bottom w:val="single" w:sz="4" w:space="0" w:color="auto"/>
              <w:right w:val="single" w:sz="4" w:space="0" w:color="auto"/>
            </w:tcBorders>
            <w:hideMark/>
          </w:tcPr>
          <w:p w14:paraId="7D1304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AB25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CE6096" w14:textId="77777777" w:rsidR="00692778" w:rsidRPr="00D22496" w:rsidRDefault="00692778">
            <w:pPr>
              <w:pStyle w:val="Paragraph"/>
              <w:rPr>
                <w:noProof/>
                <w:lang w:val="ro-RO"/>
              </w:rPr>
            </w:pPr>
            <w:r w:rsidRPr="00D22496">
              <w:rPr>
                <w:noProof/>
                <w:lang w:val="ro-RO"/>
              </w:rPr>
              <w:t>31.12.2027</w:t>
            </w:r>
          </w:p>
        </w:tc>
      </w:tr>
      <w:tr w:rsidR="00692778" w:rsidRPr="00D22496" w14:paraId="472820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684B11" w14:textId="77777777" w:rsidR="00692778" w:rsidRPr="00D22496" w:rsidRDefault="00692778">
            <w:pPr>
              <w:pStyle w:val="Paragraph"/>
              <w:rPr>
                <w:noProof/>
                <w:lang w:val="ro-RO"/>
              </w:rPr>
            </w:pPr>
            <w:r w:rsidRPr="00D22496">
              <w:rPr>
                <w:noProof/>
                <w:lang w:val="ro-RO"/>
              </w:rPr>
              <w:t>0.8031</w:t>
            </w:r>
          </w:p>
        </w:tc>
        <w:tc>
          <w:tcPr>
            <w:tcW w:w="909" w:type="dxa"/>
            <w:tcBorders>
              <w:top w:val="single" w:sz="4" w:space="0" w:color="auto"/>
              <w:left w:val="single" w:sz="4" w:space="0" w:color="auto"/>
              <w:bottom w:val="single" w:sz="4" w:space="0" w:color="auto"/>
              <w:right w:val="single" w:sz="4" w:space="0" w:color="auto"/>
            </w:tcBorders>
            <w:hideMark/>
          </w:tcPr>
          <w:p w14:paraId="1C14A265"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EA6C0A6"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3E3996D7" w14:textId="77777777" w:rsidR="00692778" w:rsidRPr="00D22496" w:rsidRDefault="00692778">
            <w:pPr>
              <w:pStyle w:val="Paragraph"/>
              <w:rPr>
                <w:noProof/>
                <w:lang w:val="ro-RO"/>
              </w:rPr>
            </w:pPr>
            <w:r w:rsidRPr="00D22496">
              <w:rPr>
                <w:noProof/>
                <w:lang w:val="ro-RO"/>
              </w:rPr>
              <w:t>Uridină (CAS RN 58-96-8)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25C9D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1631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6483FB" w14:textId="77777777" w:rsidR="00692778" w:rsidRPr="00D22496" w:rsidRDefault="00692778">
            <w:pPr>
              <w:pStyle w:val="Paragraph"/>
              <w:rPr>
                <w:noProof/>
                <w:lang w:val="ro-RO"/>
              </w:rPr>
            </w:pPr>
            <w:r w:rsidRPr="00D22496">
              <w:rPr>
                <w:noProof/>
                <w:lang w:val="ro-RO"/>
              </w:rPr>
              <w:t>31.12.2025</w:t>
            </w:r>
          </w:p>
        </w:tc>
      </w:tr>
      <w:tr w:rsidR="00692778" w:rsidRPr="00D22496" w14:paraId="230D60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6C2E4B" w14:textId="77777777" w:rsidR="00692778" w:rsidRPr="00D22496" w:rsidRDefault="00692778">
            <w:pPr>
              <w:pStyle w:val="Paragraph"/>
              <w:rPr>
                <w:noProof/>
                <w:lang w:val="ro-RO"/>
              </w:rPr>
            </w:pPr>
            <w:r w:rsidRPr="00D22496">
              <w:rPr>
                <w:noProof/>
                <w:lang w:val="ro-RO"/>
              </w:rPr>
              <w:t>0.7297</w:t>
            </w:r>
          </w:p>
        </w:tc>
        <w:tc>
          <w:tcPr>
            <w:tcW w:w="909" w:type="dxa"/>
            <w:tcBorders>
              <w:top w:val="single" w:sz="4" w:space="0" w:color="auto"/>
              <w:left w:val="single" w:sz="4" w:space="0" w:color="auto"/>
              <w:bottom w:val="single" w:sz="4" w:space="0" w:color="auto"/>
              <w:right w:val="single" w:sz="4" w:space="0" w:color="auto"/>
            </w:tcBorders>
            <w:hideMark/>
          </w:tcPr>
          <w:p w14:paraId="7638EAE7"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098A332" w14:textId="77777777" w:rsidR="00692778" w:rsidRPr="00D22496" w:rsidRDefault="00692778">
            <w:pPr>
              <w:pStyle w:val="Paragraph"/>
              <w:jc w:val="center"/>
              <w:rPr>
                <w:noProof/>
                <w:lang w:val="ro-RO"/>
              </w:rPr>
            </w:pPr>
            <w:r w:rsidRPr="00D22496">
              <w:rPr>
                <w:noProof/>
                <w:lang w:val="ro-RO"/>
              </w:rPr>
              <w:t>56</w:t>
            </w:r>
          </w:p>
        </w:tc>
        <w:tc>
          <w:tcPr>
            <w:tcW w:w="4088" w:type="dxa"/>
            <w:tcBorders>
              <w:top w:val="single" w:sz="4" w:space="0" w:color="auto"/>
              <w:left w:val="single" w:sz="4" w:space="0" w:color="auto"/>
              <w:bottom w:val="single" w:sz="4" w:space="0" w:color="auto"/>
              <w:right w:val="single" w:sz="4" w:space="0" w:color="auto"/>
            </w:tcBorders>
            <w:hideMark/>
          </w:tcPr>
          <w:p w14:paraId="7AB971A1" w14:textId="77777777" w:rsidR="00692778" w:rsidRPr="00D22496" w:rsidRDefault="00692778">
            <w:pPr>
              <w:pStyle w:val="Paragraph"/>
              <w:rPr>
                <w:noProof/>
                <w:lang w:val="ro-RO"/>
              </w:rPr>
            </w:pPr>
            <w:r w:rsidRPr="00D22496">
              <w:rPr>
                <w:noProof/>
                <w:lang w:val="ro-RO"/>
              </w:rPr>
              <w:t>1-[5-(2,6-Difluorofenil)-4,5-dihidro-1,2-oxazol-3-il]etanonă (CAS RN 1173693-36-1)</w:t>
            </w:r>
          </w:p>
        </w:tc>
        <w:tc>
          <w:tcPr>
            <w:tcW w:w="790" w:type="dxa"/>
            <w:tcBorders>
              <w:top w:val="single" w:sz="4" w:space="0" w:color="auto"/>
              <w:left w:val="single" w:sz="4" w:space="0" w:color="auto"/>
              <w:bottom w:val="single" w:sz="4" w:space="0" w:color="auto"/>
              <w:right w:val="single" w:sz="4" w:space="0" w:color="auto"/>
            </w:tcBorders>
            <w:hideMark/>
          </w:tcPr>
          <w:p w14:paraId="37491DB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0678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38AB39" w14:textId="77777777" w:rsidR="00692778" w:rsidRPr="00D22496" w:rsidRDefault="00692778">
            <w:pPr>
              <w:pStyle w:val="Paragraph"/>
              <w:rPr>
                <w:noProof/>
                <w:lang w:val="ro-RO"/>
              </w:rPr>
            </w:pPr>
            <w:r w:rsidRPr="00D22496">
              <w:rPr>
                <w:noProof/>
                <w:lang w:val="ro-RO"/>
              </w:rPr>
              <w:t>31.12.2027</w:t>
            </w:r>
          </w:p>
        </w:tc>
      </w:tr>
      <w:tr w:rsidR="00692778" w:rsidRPr="00D22496" w14:paraId="777F73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29E0D5" w14:textId="77777777" w:rsidR="00692778" w:rsidRPr="00D22496" w:rsidRDefault="00692778">
            <w:pPr>
              <w:pStyle w:val="Paragraph"/>
              <w:rPr>
                <w:noProof/>
                <w:lang w:val="ro-RO"/>
              </w:rPr>
            </w:pPr>
            <w:r w:rsidRPr="00D22496">
              <w:rPr>
                <w:noProof/>
                <w:lang w:val="ro-RO"/>
              </w:rPr>
              <w:t>0.3575</w:t>
            </w:r>
          </w:p>
        </w:tc>
        <w:tc>
          <w:tcPr>
            <w:tcW w:w="909" w:type="dxa"/>
            <w:tcBorders>
              <w:top w:val="single" w:sz="4" w:space="0" w:color="auto"/>
              <w:left w:val="single" w:sz="4" w:space="0" w:color="auto"/>
              <w:bottom w:val="single" w:sz="4" w:space="0" w:color="auto"/>
              <w:right w:val="single" w:sz="4" w:space="0" w:color="auto"/>
            </w:tcBorders>
            <w:hideMark/>
          </w:tcPr>
          <w:p w14:paraId="08A321A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754DAD38"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3FFB4317" w14:textId="77777777" w:rsidR="00692778" w:rsidRPr="00D22496" w:rsidRDefault="00692778">
            <w:pPr>
              <w:pStyle w:val="Paragraph"/>
              <w:rPr>
                <w:noProof/>
                <w:lang w:val="ro-RO"/>
              </w:rPr>
            </w:pPr>
            <w:r w:rsidRPr="00D22496">
              <w:rPr>
                <w:noProof/>
                <w:lang w:val="ro-RO"/>
              </w:rPr>
              <w:t>Dimetenamidă-P (ISO) (CAS RN 163515-14-8)</w:t>
            </w:r>
          </w:p>
        </w:tc>
        <w:tc>
          <w:tcPr>
            <w:tcW w:w="790" w:type="dxa"/>
            <w:tcBorders>
              <w:top w:val="single" w:sz="4" w:space="0" w:color="auto"/>
              <w:left w:val="single" w:sz="4" w:space="0" w:color="auto"/>
              <w:bottom w:val="single" w:sz="4" w:space="0" w:color="auto"/>
              <w:right w:val="single" w:sz="4" w:space="0" w:color="auto"/>
            </w:tcBorders>
            <w:hideMark/>
          </w:tcPr>
          <w:p w14:paraId="2549AC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59B7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E4683C" w14:textId="77777777" w:rsidR="00692778" w:rsidRPr="00D22496" w:rsidRDefault="00692778">
            <w:pPr>
              <w:pStyle w:val="Paragraph"/>
              <w:rPr>
                <w:noProof/>
                <w:lang w:val="ro-RO"/>
              </w:rPr>
            </w:pPr>
            <w:r w:rsidRPr="00D22496">
              <w:rPr>
                <w:noProof/>
                <w:lang w:val="ro-RO"/>
              </w:rPr>
              <w:t>31.12.2024</w:t>
            </w:r>
          </w:p>
        </w:tc>
      </w:tr>
      <w:tr w:rsidR="00692778" w:rsidRPr="00D22496" w14:paraId="251F1E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7EEE0F" w14:textId="77777777" w:rsidR="00692778" w:rsidRPr="00D22496" w:rsidRDefault="00692778">
            <w:pPr>
              <w:pStyle w:val="Paragraph"/>
              <w:rPr>
                <w:noProof/>
                <w:lang w:val="ro-RO"/>
              </w:rPr>
            </w:pPr>
            <w:r w:rsidRPr="00D22496">
              <w:rPr>
                <w:noProof/>
                <w:lang w:val="ro-RO"/>
              </w:rPr>
              <w:t>0.7387</w:t>
            </w:r>
          </w:p>
        </w:tc>
        <w:tc>
          <w:tcPr>
            <w:tcW w:w="909" w:type="dxa"/>
            <w:tcBorders>
              <w:top w:val="single" w:sz="4" w:space="0" w:color="auto"/>
              <w:left w:val="single" w:sz="4" w:space="0" w:color="auto"/>
              <w:bottom w:val="single" w:sz="4" w:space="0" w:color="auto"/>
              <w:right w:val="single" w:sz="4" w:space="0" w:color="auto"/>
            </w:tcBorders>
            <w:hideMark/>
          </w:tcPr>
          <w:p w14:paraId="737F9953"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12A0A4E" w14:textId="77777777" w:rsidR="00692778" w:rsidRPr="00D22496" w:rsidRDefault="00692778">
            <w:pPr>
              <w:pStyle w:val="Paragraph"/>
              <w:jc w:val="center"/>
              <w:rPr>
                <w:noProof/>
                <w:lang w:val="ro-RO"/>
              </w:rPr>
            </w:pPr>
            <w:r w:rsidRPr="00D22496">
              <w:rPr>
                <w:noProof/>
                <w:lang w:val="ro-RO"/>
              </w:rPr>
              <w:t>59</w:t>
            </w:r>
          </w:p>
        </w:tc>
        <w:tc>
          <w:tcPr>
            <w:tcW w:w="4088" w:type="dxa"/>
            <w:tcBorders>
              <w:top w:val="single" w:sz="4" w:space="0" w:color="auto"/>
              <w:left w:val="single" w:sz="4" w:space="0" w:color="auto"/>
              <w:bottom w:val="single" w:sz="4" w:space="0" w:color="auto"/>
              <w:right w:val="single" w:sz="4" w:space="0" w:color="auto"/>
            </w:tcBorders>
            <w:hideMark/>
          </w:tcPr>
          <w:p w14:paraId="44D9FD45" w14:textId="77777777" w:rsidR="00692778" w:rsidRPr="00D22496" w:rsidRDefault="00692778">
            <w:pPr>
              <w:pStyle w:val="Paragraph"/>
              <w:rPr>
                <w:noProof/>
                <w:lang w:val="ro-RO"/>
              </w:rPr>
            </w:pPr>
            <w:r w:rsidRPr="00D22496">
              <w:rPr>
                <w:noProof/>
                <w:lang w:val="ro-RO"/>
              </w:rPr>
              <w:t>Dolutegravir (INN) (CAS RN 1051375-16-6) sau dolutegravir de sodiu (CAS RN 1051375-19-9)</w:t>
            </w:r>
          </w:p>
        </w:tc>
        <w:tc>
          <w:tcPr>
            <w:tcW w:w="790" w:type="dxa"/>
            <w:tcBorders>
              <w:top w:val="single" w:sz="4" w:space="0" w:color="auto"/>
              <w:left w:val="single" w:sz="4" w:space="0" w:color="auto"/>
              <w:bottom w:val="single" w:sz="4" w:space="0" w:color="auto"/>
              <w:right w:val="single" w:sz="4" w:space="0" w:color="auto"/>
            </w:tcBorders>
            <w:hideMark/>
          </w:tcPr>
          <w:p w14:paraId="79D61C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2291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25EDC3" w14:textId="77777777" w:rsidR="00692778" w:rsidRPr="00D22496" w:rsidRDefault="00692778">
            <w:pPr>
              <w:pStyle w:val="Paragraph"/>
              <w:rPr>
                <w:noProof/>
                <w:lang w:val="ro-RO"/>
              </w:rPr>
            </w:pPr>
            <w:r w:rsidRPr="00D22496">
              <w:rPr>
                <w:noProof/>
                <w:lang w:val="ro-RO"/>
              </w:rPr>
              <w:t>31.12.2027</w:t>
            </w:r>
          </w:p>
        </w:tc>
      </w:tr>
      <w:tr w:rsidR="00692778" w:rsidRPr="00D22496" w14:paraId="64D799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EA3A42" w14:textId="77777777" w:rsidR="00692778" w:rsidRPr="00D22496" w:rsidRDefault="00692778">
            <w:pPr>
              <w:pStyle w:val="Paragraph"/>
              <w:rPr>
                <w:noProof/>
                <w:lang w:val="ro-RO"/>
              </w:rPr>
            </w:pPr>
            <w:r w:rsidRPr="00D22496">
              <w:rPr>
                <w:noProof/>
                <w:lang w:val="ro-RO"/>
              </w:rPr>
              <w:t>0.2718</w:t>
            </w:r>
          </w:p>
        </w:tc>
        <w:tc>
          <w:tcPr>
            <w:tcW w:w="909" w:type="dxa"/>
            <w:tcBorders>
              <w:top w:val="single" w:sz="4" w:space="0" w:color="auto"/>
              <w:left w:val="single" w:sz="4" w:space="0" w:color="auto"/>
              <w:bottom w:val="single" w:sz="4" w:space="0" w:color="auto"/>
              <w:right w:val="single" w:sz="4" w:space="0" w:color="auto"/>
            </w:tcBorders>
            <w:hideMark/>
          </w:tcPr>
          <w:p w14:paraId="75C9BF6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7C0D2EB"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B686EFE" w14:textId="77777777" w:rsidR="00692778" w:rsidRPr="00D22496" w:rsidRDefault="00692778">
            <w:pPr>
              <w:pStyle w:val="Paragraph"/>
              <w:rPr>
                <w:noProof/>
                <w:lang w:val="ro-RO"/>
              </w:rPr>
            </w:pPr>
            <w:r w:rsidRPr="00D22496">
              <w:rPr>
                <w:noProof/>
                <w:lang w:val="ro-RO"/>
              </w:rPr>
              <w:t>Clorhidrat de DL-homocisteină tiolactonă (CAS RN 6038-19-3)</w:t>
            </w:r>
          </w:p>
        </w:tc>
        <w:tc>
          <w:tcPr>
            <w:tcW w:w="790" w:type="dxa"/>
            <w:tcBorders>
              <w:top w:val="single" w:sz="4" w:space="0" w:color="auto"/>
              <w:left w:val="single" w:sz="4" w:space="0" w:color="auto"/>
              <w:bottom w:val="single" w:sz="4" w:space="0" w:color="auto"/>
              <w:right w:val="single" w:sz="4" w:space="0" w:color="auto"/>
            </w:tcBorders>
            <w:hideMark/>
          </w:tcPr>
          <w:p w14:paraId="1076D6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023B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ADE930" w14:textId="77777777" w:rsidR="00692778" w:rsidRPr="00D22496" w:rsidRDefault="00692778">
            <w:pPr>
              <w:pStyle w:val="Paragraph"/>
              <w:rPr>
                <w:noProof/>
                <w:lang w:val="ro-RO"/>
              </w:rPr>
            </w:pPr>
            <w:r w:rsidRPr="00D22496">
              <w:rPr>
                <w:noProof/>
                <w:lang w:val="ro-RO"/>
              </w:rPr>
              <w:t>31.12.2024</w:t>
            </w:r>
          </w:p>
        </w:tc>
      </w:tr>
      <w:tr w:rsidR="00692778" w:rsidRPr="00D22496" w14:paraId="0C26A6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1D0D4D" w14:textId="77777777" w:rsidR="00692778" w:rsidRPr="00D22496" w:rsidRDefault="00692778">
            <w:pPr>
              <w:pStyle w:val="Paragraph"/>
              <w:rPr>
                <w:noProof/>
                <w:lang w:val="ro-RO"/>
              </w:rPr>
            </w:pPr>
            <w:r w:rsidRPr="00D22496">
              <w:rPr>
                <w:noProof/>
                <w:lang w:val="ro-RO"/>
              </w:rPr>
              <w:t>0.7459</w:t>
            </w:r>
          </w:p>
        </w:tc>
        <w:tc>
          <w:tcPr>
            <w:tcW w:w="909" w:type="dxa"/>
            <w:tcBorders>
              <w:top w:val="single" w:sz="4" w:space="0" w:color="auto"/>
              <w:left w:val="single" w:sz="4" w:space="0" w:color="auto"/>
              <w:bottom w:val="single" w:sz="4" w:space="0" w:color="auto"/>
              <w:right w:val="single" w:sz="4" w:space="0" w:color="auto"/>
            </w:tcBorders>
            <w:hideMark/>
          </w:tcPr>
          <w:p w14:paraId="7B94104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7A421ED4" w14:textId="77777777" w:rsidR="00692778" w:rsidRPr="00D22496" w:rsidRDefault="00692778">
            <w:pPr>
              <w:pStyle w:val="Paragraph"/>
              <w:jc w:val="center"/>
              <w:rPr>
                <w:noProof/>
                <w:lang w:val="ro-RO"/>
              </w:rPr>
            </w:pPr>
            <w:r w:rsidRPr="00D22496">
              <w:rPr>
                <w:noProof/>
                <w:lang w:val="ro-RO"/>
              </w:rPr>
              <w:t>61</w:t>
            </w:r>
          </w:p>
        </w:tc>
        <w:tc>
          <w:tcPr>
            <w:tcW w:w="4088" w:type="dxa"/>
            <w:tcBorders>
              <w:top w:val="single" w:sz="4" w:space="0" w:color="auto"/>
              <w:left w:val="single" w:sz="4" w:space="0" w:color="auto"/>
              <w:bottom w:val="single" w:sz="4" w:space="0" w:color="auto"/>
              <w:right w:val="single" w:sz="4" w:space="0" w:color="auto"/>
            </w:tcBorders>
            <w:hideMark/>
          </w:tcPr>
          <w:p w14:paraId="55A5A885" w14:textId="77777777" w:rsidR="00692778" w:rsidRPr="00D22496" w:rsidRDefault="00692778">
            <w:pPr>
              <w:pStyle w:val="Paragraph"/>
              <w:rPr>
                <w:noProof/>
                <w:lang w:val="ro-RO"/>
              </w:rPr>
            </w:pPr>
            <w:r w:rsidRPr="00D22496">
              <w:rPr>
                <w:noProof/>
                <w:lang w:val="ro-RO"/>
              </w:rPr>
              <w:t>Acid valeric 5-(1,2-ditiolan-3-il) (CAS RN 1077-28-7)</w:t>
            </w:r>
          </w:p>
        </w:tc>
        <w:tc>
          <w:tcPr>
            <w:tcW w:w="790" w:type="dxa"/>
            <w:tcBorders>
              <w:top w:val="single" w:sz="4" w:space="0" w:color="auto"/>
              <w:left w:val="single" w:sz="4" w:space="0" w:color="auto"/>
              <w:bottom w:val="single" w:sz="4" w:space="0" w:color="auto"/>
              <w:right w:val="single" w:sz="4" w:space="0" w:color="auto"/>
            </w:tcBorders>
            <w:hideMark/>
          </w:tcPr>
          <w:p w14:paraId="4F3ED9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344F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E07649" w14:textId="77777777" w:rsidR="00692778" w:rsidRPr="00D22496" w:rsidRDefault="00692778">
            <w:pPr>
              <w:pStyle w:val="Paragraph"/>
              <w:rPr>
                <w:noProof/>
                <w:lang w:val="ro-RO"/>
              </w:rPr>
            </w:pPr>
            <w:r w:rsidRPr="00D22496">
              <w:rPr>
                <w:noProof/>
                <w:lang w:val="ro-RO"/>
              </w:rPr>
              <w:t>31.12.2024</w:t>
            </w:r>
          </w:p>
        </w:tc>
      </w:tr>
      <w:tr w:rsidR="00692778" w:rsidRPr="00D22496" w14:paraId="32AD530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C80696" w14:textId="77777777" w:rsidR="00692778" w:rsidRPr="00D22496" w:rsidRDefault="00692778">
            <w:pPr>
              <w:pStyle w:val="Paragraph"/>
              <w:rPr>
                <w:noProof/>
                <w:lang w:val="ro-RO"/>
              </w:rPr>
            </w:pPr>
            <w:r w:rsidRPr="00D22496">
              <w:rPr>
                <w:noProof/>
                <w:lang w:val="ro-RO"/>
              </w:rPr>
              <w:t>0.7536</w:t>
            </w:r>
          </w:p>
        </w:tc>
        <w:tc>
          <w:tcPr>
            <w:tcW w:w="909" w:type="dxa"/>
            <w:tcBorders>
              <w:top w:val="single" w:sz="4" w:space="0" w:color="auto"/>
              <w:left w:val="single" w:sz="4" w:space="0" w:color="auto"/>
              <w:bottom w:val="single" w:sz="4" w:space="0" w:color="auto"/>
              <w:right w:val="single" w:sz="4" w:space="0" w:color="auto"/>
            </w:tcBorders>
            <w:hideMark/>
          </w:tcPr>
          <w:p w14:paraId="31B17E1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13DEFED" w14:textId="77777777" w:rsidR="00692778" w:rsidRPr="00D22496" w:rsidRDefault="00692778">
            <w:pPr>
              <w:pStyle w:val="Paragraph"/>
              <w:jc w:val="center"/>
              <w:rPr>
                <w:noProof/>
                <w:lang w:val="ro-RO"/>
              </w:rPr>
            </w:pPr>
            <w:r w:rsidRPr="00D22496">
              <w:rPr>
                <w:noProof/>
                <w:lang w:val="ro-RO"/>
              </w:rPr>
              <w:t>62</w:t>
            </w:r>
          </w:p>
        </w:tc>
        <w:tc>
          <w:tcPr>
            <w:tcW w:w="4088" w:type="dxa"/>
            <w:tcBorders>
              <w:top w:val="single" w:sz="4" w:space="0" w:color="auto"/>
              <w:left w:val="single" w:sz="4" w:space="0" w:color="auto"/>
              <w:bottom w:val="single" w:sz="4" w:space="0" w:color="auto"/>
              <w:right w:val="single" w:sz="4" w:space="0" w:color="auto"/>
            </w:tcBorders>
            <w:hideMark/>
          </w:tcPr>
          <w:p w14:paraId="402A0ED8" w14:textId="77777777" w:rsidR="00692778" w:rsidRPr="00D22496" w:rsidRDefault="00692778">
            <w:pPr>
              <w:pStyle w:val="Paragraph"/>
              <w:rPr>
                <w:noProof/>
                <w:lang w:val="ro-RO"/>
              </w:rPr>
            </w:pPr>
            <w:r w:rsidRPr="00D22496">
              <w:rPr>
                <w:noProof/>
                <w:lang w:val="ro-RO"/>
              </w:rPr>
              <w:t>(2b,3a,5a,16b,17b)-2-(morfolină-4-il)-16-(pirolidin-1-il)androstan-3,17-diol 17-acetat (CAS RN 119302-24-8)</w:t>
            </w:r>
          </w:p>
        </w:tc>
        <w:tc>
          <w:tcPr>
            <w:tcW w:w="790" w:type="dxa"/>
            <w:tcBorders>
              <w:top w:val="single" w:sz="4" w:space="0" w:color="auto"/>
              <w:left w:val="single" w:sz="4" w:space="0" w:color="auto"/>
              <w:bottom w:val="single" w:sz="4" w:space="0" w:color="auto"/>
              <w:right w:val="single" w:sz="4" w:space="0" w:color="auto"/>
            </w:tcBorders>
            <w:hideMark/>
          </w:tcPr>
          <w:p w14:paraId="288853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0000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20F03E" w14:textId="77777777" w:rsidR="00692778" w:rsidRPr="00D22496" w:rsidRDefault="00692778">
            <w:pPr>
              <w:pStyle w:val="Paragraph"/>
              <w:rPr>
                <w:noProof/>
                <w:lang w:val="ro-RO"/>
              </w:rPr>
            </w:pPr>
            <w:r w:rsidRPr="00D22496">
              <w:rPr>
                <w:noProof/>
                <w:lang w:val="ro-RO"/>
              </w:rPr>
              <w:t>31.12.2024</w:t>
            </w:r>
          </w:p>
        </w:tc>
      </w:tr>
      <w:tr w:rsidR="00692778" w:rsidRPr="00D22496" w14:paraId="6D0B026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5687C9" w14:textId="77777777" w:rsidR="00692778" w:rsidRPr="00D22496" w:rsidRDefault="00692778">
            <w:pPr>
              <w:pStyle w:val="Paragraph"/>
              <w:rPr>
                <w:noProof/>
                <w:lang w:val="ro-RO"/>
              </w:rPr>
            </w:pPr>
            <w:r w:rsidRPr="00D22496">
              <w:rPr>
                <w:noProof/>
                <w:lang w:val="ro-RO"/>
              </w:rPr>
              <w:t>0.7537</w:t>
            </w:r>
          </w:p>
        </w:tc>
        <w:tc>
          <w:tcPr>
            <w:tcW w:w="909" w:type="dxa"/>
            <w:tcBorders>
              <w:top w:val="single" w:sz="4" w:space="0" w:color="auto"/>
              <w:left w:val="single" w:sz="4" w:space="0" w:color="auto"/>
              <w:bottom w:val="single" w:sz="4" w:space="0" w:color="auto"/>
              <w:right w:val="single" w:sz="4" w:space="0" w:color="auto"/>
            </w:tcBorders>
            <w:hideMark/>
          </w:tcPr>
          <w:p w14:paraId="18A400D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6C1E5C4"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379874FC" w14:textId="77777777" w:rsidR="00692778" w:rsidRPr="00D22496" w:rsidRDefault="00692778">
            <w:pPr>
              <w:pStyle w:val="Paragraph"/>
              <w:rPr>
                <w:noProof/>
                <w:lang w:val="ro-RO"/>
              </w:rPr>
            </w:pPr>
            <w:r w:rsidRPr="00D22496">
              <w:rPr>
                <w:noProof/>
                <w:lang w:val="ro-RO"/>
              </w:rPr>
              <w:t>(2b,3a,5a,16b,17b)-2-(morfolină-4-il)-16-(pirolidin-1-il)androstan-3,17-diol (CAS RN 119302-20-4)</w:t>
            </w:r>
          </w:p>
        </w:tc>
        <w:tc>
          <w:tcPr>
            <w:tcW w:w="790" w:type="dxa"/>
            <w:tcBorders>
              <w:top w:val="single" w:sz="4" w:space="0" w:color="auto"/>
              <w:left w:val="single" w:sz="4" w:space="0" w:color="auto"/>
              <w:bottom w:val="single" w:sz="4" w:space="0" w:color="auto"/>
              <w:right w:val="single" w:sz="4" w:space="0" w:color="auto"/>
            </w:tcBorders>
            <w:hideMark/>
          </w:tcPr>
          <w:p w14:paraId="6ECCA6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27528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96A37E" w14:textId="77777777" w:rsidR="00692778" w:rsidRPr="00D22496" w:rsidRDefault="00692778">
            <w:pPr>
              <w:pStyle w:val="Paragraph"/>
              <w:rPr>
                <w:noProof/>
                <w:lang w:val="ro-RO"/>
              </w:rPr>
            </w:pPr>
            <w:r w:rsidRPr="00D22496">
              <w:rPr>
                <w:noProof/>
                <w:lang w:val="ro-RO"/>
              </w:rPr>
              <w:t>31.12.2024</w:t>
            </w:r>
          </w:p>
        </w:tc>
      </w:tr>
      <w:tr w:rsidR="00692778" w:rsidRPr="00D22496" w14:paraId="2CFBDA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68C76B" w14:textId="77777777" w:rsidR="00692778" w:rsidRPr="00D22496" w:rsidRDefault="00692778">
            <w:pPr>
              <w:pStyle w:val="Paragraph"/>
              <w:rPr>
                <w:noProof/>
                <w:lang w:val="ro-RO"/>
              </w:rPr>
            </w:pPr>
            <w:r w:rsidRPr="00D22496">
              <w:rPr>
                <w:noProof/>
                <w:lang w:val="ro-RO"/>
              </w:rPr>
              <w:t>0.7449</w:t>
            </w:r>
          </w:p>
        </w:tc>
        <w:tc>
          <w:tcPr>
            <w:tcW w:w="909" w:type="dxa"/>
            <w:tcBorders>
              <w:top w:val="single" w:sz="4" w:space="0" w:color="auto"/>
              <w:left w:val="single" w:sz="4" w:space="0" w:color="auto"/>
              <w:bottom w:val="single" w:sz="4" w:space="0" w:color="auto"/>
              <w:right w:val="single" w:sz="4" w:space="0" w:color="auto"/>
            </w:tcBorders>
            <w:hideMark/>
          </w:tcPr>
          <w:p w14:paraId="00B73A2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103E9B53" w14:textId="77777777" w:rsidR="00692778" w:rsidRPr="00D22496" w:rsidRDefault="00692778">
            <w:pPr>
              <w:pStyle w:val="Paragraph"/>
              <w:jc w:val="center"/>
              <w:rPr>
                <w:noProof/>
                <w:lang w:val="ro-RO"/>
              </w:rPr>
            </w:pPr>
            <w:r w:rsidRPr="00D22496">
              <w:rPr>
                <w:noProof/>
                <w:lang w:val="ro-RO"/>
              </w:rPr>
              <w:t>64</w:t>
            </w:r>
          </w:p>
        </w:tc>
        <w:tc>
          <w:tcPr>
            <w:tcW w:w="4088" w:type="dxa"/>
            <w:tcBorders>
              <w:top w:val="single" w:sz="4" w:space="0" w:color="auto"/>
              <w:left w:val="single" w:sz="4" w:space="0" w:color="auto"/>
              <w:bottom w:val="single" w:sz="4" w:space="0" w:color="auto"/>
              <w:right w:val="single" w:sz="4" w:space="0" w:color="auto"/>
            </w:tcBorders>
            <w:hideMark/>
          </w:tcPr>
          <w:p w14:paraId="4CD978A0" w14:textId="77777777" w:rsidR="00692778" w:rsidRPr="00D22496" w:rsidRDefault="00692778">
            <w:pPr>
              <w:pStyle w:val="Paragraph"/>
              <w:rPr>
                <w:noProof/>
                <w:lang w:val="ro-RO"/>
              </w:rPr>
            </w:pPr>
            <w:r w:rsidRPr="00D22496">
              <w:rPr>
                <w:noProof/>
                <w:lang w:val="ro-RO"/>
              </w:rPr>
              <w:t>2-bromo-5-benzoiltiofen (CAS RN 31161-46-3)</w:t>
            </w:r>
          </w:p>
        </w:tc>
        <w:tc>
          <w:tcPr>
            <w:tcW w:w="790" w:type="dxa"/>
            <w:tcBorders>
              <w:top w:val="single" w:sz="4" w:space="0" w:color="auto"/>
              <w:left w:val="single" w:sz="4" w:space="0" w:color="auto"/>
              <w:bottom w:val="single" w:sz="4" w:space="0" w:color="auto"/>
              <w:right w:val="single" w:sz="4" w:space="0" w:color="auto"/>
            </w:tcBorders>
            <w:hideMark/>
          </w:tcPr>
          <w:p w14:paraId="4DF55D5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09BD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BD5F3F" w14:textId="77777777" w:rsidR="00692778" w:rsidRPr="00D22496" w:rsidRDefault="00692778">
            <w:pPr>
              <w:pStyle w:val="Paragraph"/>
              <w:rPr>
                <w:noProof/>
                <w:lang w:val="ro-RO"/>
              </w:rPr>
            </w:pPr>
            <w:r w:rsidRPr="00D22496">
              <w:rPr>
                <w:noProof/>
                <w:lang w:val="ro-RO"/>
              </w:rPr>
              <w:t>31.12.2024</w:t>
            </w:r>
          </w:p>
        </w:tc>
      </w:tr>
      <w:tr w:rsidR="00692778" w:rsidRPr="00D22496" w14:paraId="67C58D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07339C" w14:textId="77777777" w:rsidR="00692778" w:rsidRPr="00D22496" w:rsidRDefault="00692778">
            <w:pPr>
              <w:pStyle w:val="Paragraph"/>
              <w:rPr>
                <w:noProof/>
                <w:lang w:val="ro-RO"/>
              </w:rPr>
            </w:pPr>
            <w:r w:rsidRPr="00D22496">
              <w:rPr>
                <w:noProof/>
                <w:lang w:val="ro-RO"/>
              </w:rPr>
              <w:t>0.7926</w:t>
            </w:r>
          </w:p>
        </w:tc>
        <w:tc>
          <w:tcPr>
            <w:tcW w:w="909" w:type="dxa"/>
            <w:tcBorders>
              <w:top w:val="single" w:sz="4" w:space="0" w:color="auto"/>
              <w:left w:val="single" w:sz="4" w:space="0" w:color="auto"/>
              <w:bottom w:val="single" w:sz="4" w:space="0" w:color="auto"/>
              <w:right w:val="single" w:sz="4" w:space="0" w:color="auto"/>
            </w:tcBorders>
            <w:hideMark/>
          </w:tcPr>
          <w:p w14:paraId="1053C8C8"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794A63B7"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35E05320" w14:textId="77777777" w:rsidR="00692778" w:rsidRPr="00D22496" w:rsidRDefault="00692778">
            <w:pPr>
              <w:pStyle w:val="Paragraph"/>
              <w:rPr>
                <w:noProof/>
                <w:lang w:val="ro-RO"/>
              </w:rPr>
            </w:pPr>
            <w:r w:rsidRPr="00D22496">
              <w:rPr>
                <w:noProof/>
                <w:lang w:val="ro-RO"/>
              </w:rPr>
              <w:t>Benz[b]tiofen-10-metoxicicloheptanonă (CAS RN 59743-84-9)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79E1BE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685A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587D24" w14:textId="77777777" w:rsidR="00692778" w:rsidRPr="00D22496" w:rsidRDefault="00692778">
            <w:pPr>
              <w:pStyle w:val="Paragraph"/>
              <w:rPr>
                <w:noProof/>
                <w:lang w:val="ro-RO"/>
              </w:rPr>
            </w:pPr>
            <w:r w:rsidRPr="00D22496">
              <w:rPr>
                <w:noProof/>
                <w:lang w:val="ro-RO"/>
              </w:rPr>
              <w:t>31.12.2025</w:t>
            </w:r>
          </w:p>
        </w:tc>
      </w:tr>
      <w:tr w:rsidR="00692778" w:rsidRPr="00D22496" w14:paraId="532E316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C58237" w14:textId="77777777" w:rsidR="00692778" w:rsidRPr="00D22496" w:rsidRDefault="00692778">
            <w:pPr>
              <w:pStyle w:val="Paragraph"/>
              <w:rPr>
                <w:noProof/>
                <w:lang w:val="ro-RO"/>
              </w:rPr>
            </w:pPr>
            <w:r w:rsidRPr="00D22496">
              <w:rPr>
                <w:noProof/>
                <w:lang w:val="ro-RO"/>
              </w:rPr>
              <w:t>0.4512</w:t>
            </w:r>
          </w:p>
        </w:tc>
        <w:tc>
          <w:tcPr>
            <w:tcW w:w="909" w:type="dxa"/>
            <w:tcBorders>
              <w:top w:val="single" w:sz="4" w:space="0" w:color="auto"/>
              <w:left w:val="single" w:sz="4" w:space="0" w:color="auto"/>
              <w:bottom w:val="single" w:sz="4" w:space="0" w:color="auto"/>
              <w:right w:val="single" w:sz="4" w:space="0" w:color="auto"/>
            </w:tcBorders>
            <w:hideMark/>
          </w:tcPr>
          <w:p w14:paraId="5421386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197E42CE" w14:textId="77777777" w:rsidR="00692778" w:rsidRPr="00D22496" w:rsidRDefault="00692778">
            <w:pPr>
              <w:pStyle w:val="Paragraph"/>
              <w:jc w:val="center"/>
              <w:rPr>
                <w:noProof/>
                <w:lang w:val="ro-RO"/>
              </w:rPr>
            </w:pPr>
            <w:r w:rsidRPr="00D22496">
              <w:rPr>
                <w:noProof/>
                <w:lang w:val="ro-RO"/>
              </w:rPr>
              <w:t>66</w:t>
            </w:r>
          </w:p>
        </w:tc>
        <w:tc>
          <w:tcPr>
            <w:tcW w:w="4088" w:type="dxa"/>
            <w:tcBorders>
              <w:top w:val="single" w:sz="4" w:space="0" w:color="auto"/>
              <w:left w:val="single" w:sz="4" w:space="0" w:color="auto"/>
              <w:bottom w:val="single" w:sz="4" w:space="0" w:color="auto"/>
              <w:right w:val="single" w:sz="4" w:space="0" w:color="auto"/>
            </w:tcBorders>
            <w:hideMark/>
          </w:tcPr>
          <w:p w14:paraId="1BD59BD3" w14:textId="77777777" w:rsidR="00692778" w:rsidRPr="00D22496" w:rsidRDefault="00692778">
            <w:pPr>
              <w:pStyle w:val="Paragraph"/>
              <w:rPr>
                <w:noProof/>
                <w:lang w:val="ro-RO"/>
              </w:rPr>
            </w:pPr>
            <w:r w:rsidRPr="00D22496">
              <w:rPr>
                <w:noProof/>
                <w:lang w:val="ro-RO"/>
              </w:rPr>
              <w:t>1,1-Dioxid de tetrahidrotiofen (CAS RN 126-33-0)</w:t>
            </w:r>
          </w:p>
        </w:tc>
        <w:tc>
          <w:tcPr>
            <w:tcW w:w="790" w:type="dxa"/>
            <w:tcBorders>
              <w:top w:val="single" w:sz="4" w:space="0" w:color="auto"/>
              <w:left w:val="single" w:sz="4" w:space="0" w:color="auto"/>
              <w:bottom w:val="single" w:sz="4" w:space="0" w:color="auto"/>
              <w:right w:val="single" w:sz="4" w:space="0" w:color="auto"/>
            </w:tcBorders>
            <w:hideMark/>
          </w:tcPr>
          <w:p w14:paraId="6CC7AF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B6670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9C5323" w14:textId="77777777" w:rsidR="00692778" w:rsidRPr="00D22496" w:rsidRDefault="00692778">
            <w:pPr>
              <w:pStyle w:val="Paragraph"/>
              <w:rPr>
                <w:noProof/>
                <w:lang w:val="ro-RO"/>
              </w:rPr>
            </w:pPr>
            <w:r w:rsidRPr="00D22496">
              <w:rPr>
                <w:noProof/>
                <w:lang w:val="ro-RO"/>
              </w:rPr>
              <w:t>31.12.2024</w:t>
            </w:r>
          </w:p>
        </w:tc>
      </w:tr>
      <w:tr w:rsidR="00692778" w:rsidRPr="00D22496" w14:paraId="1188E4F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29B4B4" w14:textId="77777777" w:rsidR="00692778" w:rsidRPr="00D22496" w:rsidRDefault="00692778">
            <w:pPr>
              <w:pStyle w:val="Paragraph"/>
              <w:rPr>
                <w:noProof/>
                <w:lang w:val="ro-RO"/>
              </w:rPr>
            </w:pPr>
            <w:r w:rsidRPr="00D22496">
              <w:rPr>
                <w:noProof/>
                <w:lang w:val="ro-RO"/>
              </w:rPr>
              <w:t>0.7809</w:t>
            </w:r>
          </w:p>
        </w:tc>
        <w:tc>
          <w:tcPr>
            <w:tcW w:w="909" w:type="dxa"/>
            <w:tcBorders>
              <w:top w:val="single" w:sz="4" w:space="0" w:color="auto"/>
              <w:left w:val="single" w:sz="4" w:space="0" w:color="auto"/>
              <w:bottom w:val="single" w:sz="4" w:space="0" w:color="auto"/>
              <w:right w:val="single" w:sz="4" w:space="0" w:color="auto"/>
            </w:tcBorders>
            <w:hideMark/>
          </w:tcPr>
          <w:p w14:paraId="11061C09"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326E330D"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48A952E3" w14:textId="77777777" w:rsidR="00692778" w:rsidRPr="00D22496" w:rsidRDefault="00692778">
            <w:pPr>
              <w:pStyle w:val="Paragraph"/>
              <w:rPr>
                <w:noProof/>
                <w:lang w:val="ro-RO"/>
              </w:rPr>
            </w:pPr>
            <w:r w:rsidRPr="00D22496">
              <w:rPr>
                <w:noProof/>
                <w:lang w:val="ro-RO"/>
              </w:rPr>
              <w:t>Dimaleat de afatinib (INNM) (CAS RN 850140-73-7)</w:t>
            </w:r>
          </w:p>
        </w:tc>
        <w:tc>
          <w:tcPr>
            <w:tcW w:w="790" w:type="dxa"/>
            <w:tcBorders>
              <w:top w:val="single" w:sz="4" w:space="0" w:color="auto"/>
              <w:left w:val="single" w:sz="4" w:space="0" w:color="auto"/>
              <w:bottom w:val="single" w:sz="4" w:space="0" w:color="auto"/>
              <w:right w:val="single" w:sz="4" w:space="0" w:color="auto"/>
            </w:tcBorders>
            <w:hideMark/>
          </w:tcPr>
          <w:p w14:paraId="22DDAE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6EBF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C58B97" w14:textId="77777777" w:rsidR="00692778" w:rsidRPr="00D22496" w:rsidRDefault="00692778">
            <w:pPr>
              <w:pStyle w:val="Paragraph"/>
              <w:rPr>
                <w:noProof/>
                <w:lang w:val="ro-RO"/>
              </w:rPr>
            </w:pPr>
            <w:r w:rsidRPr="00D22496">
              <w:rPr>
                <w:noProof/>
                <w:lang w:val="ro-RO"/>
              </w:rPr>
              <w:t>31.12.2024</w:t>
            </w:r>
          </w:p>
        </w:tc>
      </w:tr>
      <w:tr w:rsidR="00692778" w:rsidRPr="00D22496" w14:paraId="083B57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C3B729" w14:textId="77777777" w:rsidR="00692778" w:rsidRPr="00D22496" w:rsidRDefault="00692778">
            <w:pPr>
              <w:pStyle w:val="Paragraph"/>
              <w:rPr>
                <w:noProof/>
                <w:lang w:val="ro-RO"/>
              </w:rPr>
            </w:pPr>
            <w:r w:rsidRPr="00D22496">
              <w:rPr>
                <w:noProof/>
                <w:lang w:val="ro-RO"/>
              </w:rPr>
              <w:t>0.7842</w:t>
            </w:r>
          </w:p>
        </w:tc>
        <w:tc>
          <w:tcPr>
            <w:tcW w:w="909" w:type="dxa"/>
            <w:tcBorders>
              <w:top w:val="single" w:sz="4" w:space="0" w:color="auto"/>
              <w:left w:val="single" w:sz="4" w:space="0" w:color="auto"/>
              <w:bottom w:val="single" w:sz="4" w:space="0" w:color="auto"/>
              <w:right w:val="single" w:sz="4" w:space="0" w:color="auto"/>
            </w:tcBorders>
            <w:hideMark/>
          </w:tcPr>
          <w:p w14:paraId="2E566FEB"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51063E9" w14:textId="77777777" w:rsidR="00692778" w:rsidRPr="00D22496" w:rsidRDefault="00692778">
            <w:pPr>
              <w:pStyle w:val="Paragraph"/>
              <w:jc w:val="center"/>
              <w:rPr>
                <w:noProof/>
                <w:lang w:val="ro-RO"/>
              </w:rPr>
            </w:pPr>
            <w:r w:rsidRPr="00D22496">
              <w:rPr>
                <w:noProof/>
                <w:lang w:val="ro-RO"/>
              </w:rPr>
              <w:t>69</w:t>
            </w:r>
          </w:p>
        </w:tc>
        <w:tc>
          <w:tcPr>
            <w:tcW w:w="4088" w:type="dxa"/>
            <w:tcBorders>
              <w:top w:val="single" w:sz="4" w:space="0" w:color="auto"/>
              <w:left w:val="single" w:sz="4" w:space="0" w:color="auto"/>
              <w:bottom w:val="single" w:sz="4" w:space="0" w:color="auto"/>
              <w:right w:val="single" w:sz="4" w:space="0" w:color="auto"/>
            </w:tcBorders>
            <w:hideMark/>
          </w:tcPr>
          <w:p w14:paraId="20D5BDCF" w14:textId="77777777" w:rsidR="00692778" w:rsidRPr="00D22496" w:rsidRDefault="00692778">
            <w:pPr>
              <w:pStyle w:val="Paragraph"/>
              <w:rPr>
                <w:noProof/>
                <w:lang w:val="ro-RO"/>
              </w:rPr>
            </w:pPr>
            <w:r w:rsidRPr="00D22496">
              <w:rPr>
                <w:noProof/>
                <w:lang w:val="ro-RO"/>
              </w:rPr>
              <w:t>3-Metil-5-(4,4,5,5-tetrametil-1,3,2-dioxaborolan-2-il)benzo[d]oxazol-2(3H)-onă (CAS RN 1220696-32-1)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2DF71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1A1F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447B4F" w14:textId="77777777" w:rsidR="00692778" w:rsidRPr="00D22496" w:rsidRDefault="00692778">
            <w:pPr>
              <w:pStyle w:val="Paragraph"/>
              <w:rPr>
                <w:noProof/>
                <w:lang w:val="ro-RO"/>
              </w:rPr>
            </w:pPr>
            <w:r w:rsidRPr="00D22496">
              <w:rPr>
                <w:noProof/>
                <w:lang w:val="ro-RO"/>
              </w:rPr>
              <w:t>31.12.2024</w:t>
            </w:r>
          </w:p>
        </w:tc>
      </w:tr>
      <w:tr w:rsidR="00692778" w:rsidRPr="00D22496" w14:paraId="416A72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93B0E6" w14:textId="77777777" w:rsidR="00692778" w:rsidRPr="00D22496" w:rsidRDefault="00692778">
            <w:pPr>
              <w:pStyle w:val="Paragraph"/>
              <w:rPr>
                <w:noProof/>
                <w:lang w:val="ro-RO"/>
              </w:rPr>
            </w:pPr>
            <w:r w:rsidRPr="00D22496">
              <w:rPr>
                <w:noProof/>
                <w:lang w:val="ro-RO"/>
              </w:rPr>
              <w:t>0.7944</w:t>
            </w:r>
          </w:p>
        </w:tc>
        <w:tc>
          <w:tcPr>
            <w:tcW w:w="909" w:type="dxa"/>
            <w:tcBorders>
              <w:top w:val="single" w:sz="4" w:space="0" w:color="auto"/>
              <w:left w:val="single" w:sz="4" w:space="0" w:color="auto"/>
              <w:bottom w:val="single" w:sz="4" w:space="0" w:color="auto"/>
              <w:right w:val="single" w:sz="4" w:space="0" w:color="auto"/>
            </w:tcBorders>
            <w:hideMark/>
          </w:tcPr>
          <w:p w14:paraId="27F65C25"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3139C332"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0022125" w14:textId="77777777" w:rsidR="00692778" w:rsidRPr="00D22496" w:rsidRDefault="00692778">
            <w:pPr>
              <w:pStyle w:val="Paragraph"/>
              <w:rPr>
                <w:noProof/>
                <w:lang w:val="ro-RO"/>
              </w:rPr>
            </w:pPr>
            <w:r w:rsidRPr="00D22496">
              <w:rPr>
                <w:noProof/>
                <w:lang w:val="ro-RO"/>
              </w:rPr>
              <w:t>1,3,4-Tiadiazolidin-2,5-ditionă (CAS RN 1072-71-5)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3CBE42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1BAB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9DF91C" w14:textId="77777777" w:rsidR="00692778" w:rsidRPr="00D22496" w:rsidRDefault="00692778">
            <w:pPr>
              <w:pStyle w:val="Paragraph"/>
              <w:rPr>
                <w:noProof/>
                <w:lang w:val="ro-RO"/>
              </w:rPr>
            </w:pPr>
            <w:r w:rsidRPr="00D22496">
              <w:rPr>
                <w:noProof/>
                <w:lang w:val="ro-RO"/>
              </w:rPr>
              <w:t>31.12.2025</w:t>
            </w:r>
          </w:p>
        </w:tc>
      </w:tr>
      <w:tr w:rsidR="00692778" w:rsidRPr="00D22496" w14:paraId="666E99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ADDB3E" w14:textId="77777777" w:rsidR="00692778" w:rsidRPr="00D22496" w:rsidRDefault="00692778">
            <w:pPr>
              <w:pStyle w:val="Paragraph"/>
              <w:rPr>
                <w:noProof/>
                <w:lang w:val="ro-RO"/>
              </w:rPr>
            </w:pPr>
            <w:r w:rsidRPr="00D22496">
              <w:rPr>
                <w:noProof/>
                <w:lang w:val="ro-RO"/>
              </w:rPr>
              <w:t>0.8289</w:t>
            </w:r>
          </w:p>
        </w:tc>
        <w:tc>
          <w:tcPr>
            <w:tcW w:w="909" w:type="dxa"/>
            <w:tcBorders>
              <w:top w:val="single" w:sz="4" w:space="0" w:color="auto"/>
              <w:left w:val="single" w:sz="4" w:space="0" w:color="auto"/>
              <w:bottom w:val="single" w:sz="4" w:space="0" w:color="auto"/>
              <w:right w:val="single" w:sz="4" w:space="0" w:color="auto"/>
            </w:tcBorders>
            <w:hideMark/>
          </w:tcPr>
          <w:p w14:paraId="47C092C5"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1CB60B7" w14:textId="77777777" w:rsidR="00692778" w:rsidRPr="00D22496" w:rsidRDefault="00692778">
            <w:pPr>
              <w:pStyle w:val="Paragraph"/>
              <w:jc w:val="center"/>
              <w:rPr>
                <w:noProof/>
                <w:lang w:val="ro-RO"/>
              </w:rPr>
            </w:pPr>
            <w:r w:rsidRPr="00D22496">
              <w:rPr>
                <w:noProof/>
                <w:lang w:val="ro-RO"/>
              </w:rPr>
              <w:t>71</w:t>
            </w:r>
          </w:p>
        </w:tc>
        <w:tc>
          <w:tcPr>
            <w:tcW w:w="4088" w:type="dxa"/>
            <w:tcBorders>
              <w:top w:val="single" w:sz="4" w:space="0" w:color="auto"/>
              <w:left w:val="single" w:sz="4" w:space="0" w:color="auto"/>
              <w:bottom w:val="single" w:sz="4" w:space="0" w:color="auto"/>
              <w:right w:val="single" w:sz="4" w:space="0" w:color="auto"/>
            </w:tcBorders>
            <w:hideMark/>
          </w:tcPr>
          <w:p w14:paraId="324A1B75" w14:textId="77777777" w:rsidR="00692778" w:rsidRPr="00D22496" w:rsidRDefault="00692778">
            <w:pPr>
              <w:pStyle w:val="Paragraph"/>
              <w:rPr>
                <w:noProof/>
                <w:lang w:val="ro-RO"/>
              </w:rPr>
            </w:pPr>
            <w:r w:rsidRPr="00D22496">
              <w:rPr>
                <w:noProof/>
                <w:lang w:val="ro-RO"/>
              </w:rPr>
              <w:t>3,4-Dicloro-1,2,5-tiadiazol (CAS RN 5728-20-1)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600C1C3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A333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EC9DCD" w14:textId="77777777" w:rsidR="00692778" w:rsidRPr="00D22496" w:rsidRDefault="00692778">
            <w:pPr>
              <w:pStyle w:val="Paragraph"/>
              <w:rPr>
                <w:noProof/>
                <w:lang w:val="ro-RO"/>
              </w:rPr>
            </w:pPr>
            <w:r w:rsidRPr="00D22496">
              <w:rPr>
                <w:noProof/>
                <w:lang w:val="ro-RO"/>
              </w:rPr>
              <w:t>31.12.2026</w:t>
            </w:r>
          </w:p>
        </w:tc>
      </w:tr>
      <w:tr w:rsidR="00692778" w:rsidRPr="00D22496" w14:paraId="18EFE9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F5C17C" w14:textId="77777777" w:rsidR="00692778" w:rsidRPr="00D22496" w:rsidRDefault="00692778">
            <w:pPr>
              <w:pStyle w:val="Paragraph"/>
              <w:rPr>
                <w:noProof/>
                <w:lang w:val="ro-RO"/>
              </w:rPr>
            </w:pPr>
            <w:r w:rsidRPr="00D22496">
              <w:rPr>
                <w:noProof/>
                <w:lang w:val="ro-RO"/>
              </w:rPr>
              <w:t>0.8317</w:t>
            </w:r>
          </w:p>
        </w:tc>
        <w:tc>
          <w:tcPr>
            <w:tcW w:w="909" w:type="dxa"/>
            <w:tcBorders>
              <w:top w:val="single" w:sz="4" w:space="0" w:color="auto"/>
              <w:left w:val="single" w:sz="4" w:space="0" w:color="auto"/>
              <w:bottom w:val="single" w:sz="4" w:space="0" w:color="auto"/>
              <w:right w:val="single" w:sz="4" w:space="0" w:color="auto"/>
            </w:tcBorders>
            <w:hideMark/>
          </w:tcPr>
          <w:p w14:paraId="5E0C8FDB"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2F7AE49" w14:textId="77777777" w:rsidR="00692778" w:rsidRPr="00D22496" w:rsidRDefault="00692778">
            <w:pPr>
              <w:pStyle w:val="Paragraph"/>
              <w:jc w:val="center"/>
              <w:rPr>
                <w:noProof/>
                <w:lang w:val="ro-RO"/>
              </w:rPr>
            </w:pPr>
            <w:r w:rsidRPr="00D22496">
              <w:rPr>
                <w:noProof/>
                <w:lang w:val="ro-RO"/>
              </w:rPr>
              <w:t>72</w:t>
            </w:r>
          </w:p>
        </w:tc>
        <w:tc>
          <w:tcPr>
            <w:tcW w:w="4088" w:type="dxa"/>
            <w:tcBorders>
              <w:top w:val="single" w:sz="4" w:space="0" w:color="auto"/>
              <w:left w:val="single" w:sz="4" w:space="0" w:color="auto"/>
              <w:bottom w:val="single" w:sz="4" w:space="0" w:color="auto"/>
              <w:right w:val="single" w:sz="4" w:space="0" w:color="auto"/>
            </w:tcBorders>
            <w:hideMark/>
          </w:tcPr>
          <w:p w14:paraId="12E5E550" w14:textId="77777777" w:rsidR="00692778" w:rsidRPr="00D22496" w:rsidRDefault="00692778">
            <w:pPr>
              <w:pStyle w:val="Paragraph"/>
              <w:rPr>
                <w:noProof/>
                <w:lang w:val="ro-RO"/>
              </w:rPr>
            </w:pPr>
            <w:r w:rsidRPr="00D22496">
              <w:rPr>
                <w:noProof/>
                <w:lang w:val="ro-RO"/>
              </w:rPr>
              <w:t>2-Trifluorometil-9-alil-9-tioxantenol (CAS RN 850808-70-7)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89AE9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076E9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2A0432" w14:textId="77777777" w:rsidR="00692778" w:rsidRPr="00D22496" w:rsidRDefault="00692778">
            <w:pPr>
              <w:pStyle w:val="Paragraph"/>
              <w:rPr>
                <w:noProof/>
                <w:lang w:val="ro-RO"/>
              </w:rPr>
            </w:pPr>
            <w:r w:rsidRPr="00D22496">
              <w:rPr>
                <w:noProof/>
                <w:lang w:val="ro-RO"/>
              </w:rPr>
              <w:t>31.12.2027</w:t>
            </w:r>
          </w:p>
        </w:tc>
      </w:tr>
      <w:tr w:rsidR="00692778" w:rsidRPr="00D22496" w14:paraId="1A431B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E180F4" w14:textId="77777777" w:rsidR="00692778" w:rsidRPr="00D22496" w:rsidRDefault="00692778">
            <w:pPr>
              <w:pStyle w:val="Paragraph"/>
              <w:rPr>
                <w:noProof/>
                <w:lang w:val="ro-RO"/>
              </w:rPr>
            </w:pPr>
            <w:r w:rsidRPr="00D22496">
              <w:rPr>
                <w:noProof/>
                <w:lang w:val="ro-RO"/>
              </w:rPr>
              <w:t>0.7731</w:t>
            </w:r>
          </w:p>
        </w:tc>
        <w:tc>
          <w:tcPr>
            <w:tcW w:w="909" w:type="dxa"/>
            <w:tcBorders>
              <w:top w:val="single" w:sz="4" w:space="0" w:color="auto"/>
              <w:left w:val="single" w:sz="4" w:space="0" w:color="auto"/>
              <w:bottom w:val="single" w:sz="4" w:space="0" w:color="auto"/>
              <w:right w:val="single" w:sz="4" w:space="0" w:color="auto"/>
            </w:tcBorders>
            <w:hideMark/>
          </w:tcPr>
          <w:p w14:paraId="541CD978"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71CFBFB6"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49FA9144" w14:textId="77777777" w:rsidR="00692778" w:rsidRPr="00D22496" w:rsidRDefault="00692778">
            <w:pPr>
              <w:pStyle w:val="Paragraph"/>
              <w:rPr>
                <w:noProof/>
                <w:lang w:val="ro-RO"/>
              </w:rPr>
            </w:pPr>
            <w:r w:rsidRPr="00D22496">
              <w:rPr>
                <w:noProof/>
                <w:lang w:val="ro-RO"/>
              </w:rPr>
              <w:t>Tetrahidrouridină (CAS RN 18771-50-1)</w:t>
            </w:r>
          </w:p>
        </w:tc>
        <w:tc>
          <w:tcPr>
            <w:tcW w:w="790" w:type="dxa"/>
            <w:tcBorders>
              <w:top w:val="single" w:sz="4" w:space="0" w:color="auto"/>
              <w:left w:val="single" w:sz="4" w:space="0" w:color="auto"/>
              <w:bottom w:val="single" w:sz="4" w:space="0" w:color="auto"/>
              <w:right w:val="single" w:sz="4" w:space="0" w:color="auto"/>
            </w:tcBorders>
            <w:hideMark/>
          </w:tcPr>
          <w:p w14:paraId="2CA3CA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8E011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CCDCE5" w14:textId="77777777" w:rsidR="00692778" w:rsidRPr="00D22496" w:rsidRDefault="00692778">
            <w:pPr>
              <w:pStyle w:val="Paragraph"/>
              <w:rPr>
                <w:noProof/>
                <w:lang w:val="ro-RO"/>
              </w:rPr>
            </w:pPr>
            <w:r w:rsidRPr="00D22496">
              <w:rPr>
                <w:noProof/>
                <w:lang w:val="ro-RO"/>
              </w:rPr>
              <w:t>31.12.2024</w:t>
            </w:r>
          </w:p>
        </w:tc>
      </w:tr>
      <w:tr w:rsidR="00692778" w:rsidRPr="00D22496" w14:paraId="5595C2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86B7B1" w14:textId="77777777" w:rsidR="00692778" w:rsidRPr="00D22496" w:rsidRDefault="00692778">
            <w:pPr>
              <w:pStyle w:val="Paragraph"/>
              <w:rPr>
                <w:noProof/>
                <w:lang w:val="ro-RO"/>
              </w:rPr>
            </w:pPr>
            <w:r w:rsidRPr="00D22496">
              <w:rPr>
                <w:noProof/>
                <w:lang w:val="ro-RO"/>
              </w:rPr>
              <w:t>0.4249</w:t>
            </w:r>
          </w:p>
        </w:tc>
        <w:tc>
          <w:tcPr>
            <w:tcW w:w="909" w:type="dxa"/>
            <w:tcBorders>
              <w:top w:val="single" w:sz="4" w:space="0" w:color="auto"/>
              <w:left w:val="single" w:sz="4" w:space="0" w:color="auto"/>
              <w:bottom w:val="single" w:sz="4" w:space="0" w:color="auto"/>
              <w:right w:val="single" w:sz="4" w:space="0" w:color="auto"/>
            </w:tcBorders>
            <w:hideMark/>
          </w:tcPr>
          <w:p w14:paraId="1A41C57D"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8420B1F" w14:textId="77777777" w:rsidR="00692778" w:rsidRPr="00D22496" w:rsidRDefault="00692778">
            <w:pPr>
              <w:pStyle w:val="Paragraph"/>
              <w:jc w:val="center"/>
              <w:rPr>
                <w:noProof/>
                <w:lang w:val="ro-RO"/>
              </w:rPr>
            </w:pPr>
            <w:r w:rsidRPr="00D22496">
              <w:rPr>
                <w:noProof/>
                <w:lang w:val="ro-RO"/>
              </w:rPr>
              <w:t>74</w:t>
            </w:r>
          </w:p>
        </w:tc>
        <w:tc>
          <w:tcPr>
            <w:tcW w:w="4088" w:type="dxa"/>
            <w:tcBorders>
              <w:top w:val="single" w:sz="4" w:space="0" w:color="auto"/>
              <w:left w:val="single" w:sz="4" w:space="0" w:color="auto"/>
              <w:bottom w:val="single" w:sz="4" w:space="0" w:color="auto"/>
              <w:right w:val="single" w:sz="4" w:space="0" w:color="auto"/>
            </w:tcBorders>
            <w:hideMark/>
          </w:tcPr>
          <w:p w14:paraId="48B1A5BD" w14:textId="77777777" w:rsidR="00692778" w:rsidRPr="00D22496" w:rsidRDefault="00692778">
            <w:pPr>
              <w:pStyle w:val="Paragraph"/>
              <w:rPr>
                <w:noProof/>
                <w:lang w:val="ro-RO"/>
              </w:rPr>
            </w:pPr>
            <w:r w:rsidRPr="00D22496">
              <w:rPr>
                <w:noProof/>
                <w:lang w:val="ro-RO"/>
              </w:rPr>
              <w:t>2-Izopropil tioxantonă (CAS RN 5495-84-1)</w:t>
            </w:r>
          </w:p>
        </w:tc>
        <w:tc>
          <w:tcPr>
            <w:tcW w:w="790" w:type="dxa"/>
            <w:tcBorders>
              <w:top w:val="single" w:sz="4" w:space="0" w:color="auto"/>
              <w:left w:val="single" w:sz="4" w:space="0" w:color="auto"/>
              <w:bottom w:val="single" w:sz="4" w:space="0" w:color="auto"/>
              <w:right w:val="single" w:sz="4" w:space="0" w:color="auto"/>
            </w:tcBorders>
            <w:hideMark/>
          </w:tcPr>
          <w:p w14:paraId="623018B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30917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48BD5F" w14:textId="77777777" w:rsidR="00692778" w:rsidRPr="00D22496" w:rsidRDefault="00692778">
            <w:pPr>
              <w:pStyle w:val="Paragraph"/>
              <w:rPr>
                <w:noProof/>
                <w:lang w:val="ro-RO"/>
              </w:rPr>
            </w:pPr>
            <w:r w:rsidRPr="00D22496">
              <w:rPr>
                <w:noProof/>
                <w:lang w:val="ro-RO"/>
              </w:rPr>
              <w:t>31.12.2027</w:t>
            </w:r>
          </w:p>
        </w:tc>
      </w:tr>
      <w:tr w:rsidR="00692778" w:rsidRPr="00D22496" w14:paraId="1D2FC8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450C94" w14:textId="77777777" w:rsidR="00692778" w:rsidRPr="00D22496" w:rsidRDefault="00692778">
            <w:pPr>
              <w:pStyle w:val="Paragraph"/>
              <w:rPr>
                <w:noProof/>
                <w:lang w:val="ro-RO"/>
              </w:rPr>
            </w:pPr>
            <w:r w:rsidRPr="00D22496">
              <w:rPr>
                <w:noProof/>
                <w:lang w:val="ro-RO"/>
              </w:rPr>
              <w:t>0.4052</w:t>
            </w:r>
          </w:p>
        </w:tc>
        <w:tc>
          <w:tcPr>
            <w:tcW w:w="909" w:type="dxa"/>
            <w:tcBorders>
              <w:top w:val="single" w:sz="4" w:space="0" w:color="auto"/>
              <w:left w:val="single" w:sz="4" w:space="0" w:color="auto"/>
              <w:bottom w:val="single" w:sz="4" w:space="0" w:color="auto"/>
              <w:right w:val="single" w:sz="4" w:space="0" w:color="auto"/>
            </w:tcBorders>
            <w:hideMark/>
          </w:tcPr>
          <w:p w14:paraId="0D008A7F"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8CDE002"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3D179D92" w14:textId="77777777" w:rsidR="00692778" w:rsidRPr="00D22496" w:rsidRDefault="00692778">
            <w:pPr>
              <w:pStyle w:val="Paragraph"/>
              <w:rPr>
                <w:noProof/>
                <w:lang w:val="ro-RO"/>
              </w:rPr>
            </w:pPr>
            <w:r w:rsidRPr="00D22496">
              <w:rPr>
                <w:noProof/>
                <w:lang w:val="ro-RO"/>
              </w:rPr>
              <w:t>(4R-cis)-1,1-Dimetiletil-6-[2[2-(4-fluorfenil)-5-(1-izopropil)-3-fenil-4-[(fenilamino)carbonil]-1H-pirol-1-il]etil]-2,2-dimetil-1,3-dioxan-4-acetat (CAS RN 125971-95-1) </w:t>
            </w:r>
          </w:p>
        </w:tc>
        <w:tc>
          <w:tcPr>
            <w:tcW w:w="790" w:type="dxa"/>
            <w:tcBorders>
              <w:top w:val="single" w:sz="4" w:space="0" w:color="auto"/>
              <w:left w:val="single" w:sz="4" w:space="0" w:color="auto"/>
              <w:bottom w:val="single" w:sz="4" w:space="0" w:color="auto"/>
              <w:right w:val="single" w:sz="4" w:space="0" w:color="auto"/>
            </w:tcBorders>
            <w:hideMark/>
          </w:tcPr>
          <w:p w14:paraId="4E04B2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463E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CB52AF" w14:textId="77777777" w:rsidR="00692778" w:rsidRPr="00D22496" w:rsidRDefault="00692778">
            <w:pPr>
              <w:pStyle w:val="Paragraph"/>
              <w:rPr>
                <w:noProof/>
                <w:lang w:val="ro-RO"/>
              </w:rPr>
            </w:pPr>
            <w:r w:rsidRPr="00D22496">
              <w:rPr>
                <w:noProof/>
                <w:lang w:val="ro-RO"/>
              </w:rPr>
              <w:t>31.12.2026</w:t>
            </w:r>
          </w:p>
        </w:tc>
      </w:tr>
      <w:tr w:rsidR="00692778" w:rsidRPr="00D22496" w14:paraId="3DD836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264185" w14:textId="77777777" w:rsidR="00692778" w:rsidRPr="00D22496" w:rsidRDefault="00692778">
            <w:pPr>
              <w:pStyle w:val="Paragraph"/>
              <w:rPr>
                <w:noProof/>
                <w:lang w:val="ro-RO"/>
              </w:rPr>
            </w:pPr>
            <w:r w:rsidRPr="00D22496">
              <w:rPr>
                <w:noProof/>
                <w:lang w:val="ro-RO"/>
              </w:rPr>
              <w:t>0.8221</w:t>
            </w:r>
          </w:p>
        </w:tc>
        <w:tc>
          <w:tcPr>
            <w:tcW w:w="909" w:type="dxa"/>
            <w:tcBorders>
              <w:top w:val="single" w:sz="4" w:space="0" w:color="auto"/>
              <w:left w:val="single" w:sz="4" w:space="0" w:color="auto"/>
              <w:bottom w:val="single" w:sz="4" w:space="0" w:color="auto"/>
              <w:right w:val="single" w:sz="4" w:space="0" w:color="auto"/>
            </w:tcBorders>
            <w:hideMark/>
          </w:tcPr>
          <w:p w14:paraId="4FAC6BD3"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4B155B2"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4231518D" w14:textId="77777777" w:rsidR="00692778" w:rsidRPr="00D22496" w:rsidRDefault="00692778">
            <w:pPr>
              <w:pStyle w:val="Paragraph"/>
              <w:rPr>
                <w:noProof/>
                <w:lang w:val="ro-RO"/>
              </w:rPr>
            </w:pPr>
            <w:r w:rsidRPr="00D22496">
              <w:rPr>
                <w:noProof/>
                <w:lang w:val="ro-RO"/>
              </w:rPr>
              <w:t>Tazemetostat (INN) (CAS 1403254-99-8)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91257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B0DC3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FC3DB5" w14:textId="77777777" w:rsidR="00692778" w:rsidRPr="00D22496" w:rsidRDefault="00692778">
            <w:pPr>
              <w:pStyle w:val="Paragraph"/>
              <w:rPr>
                <w:noProof/>
                <w:lang w:val="ro-RO"/>
              </w:rPr>
            </w:pPr>
            <w:r w:rsidRPr="00D22496">
              <w:rPr>
                <w:noProof/>
                <w:lang w:val="ro-RO"/>
              </w:rPr>
              <w:t>31.12.2026</w:t>
            </w:r>
          </w:p>
        </w:tc>
      </w:tr>
      <w:tr w:rsidR="00692778" w:rsidRPr="00D22496" w14:paraId="4C85B4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BEEFD8" w14:textId="77777777" w:rsidR="00692778" w:rsidRPr="00D22496" w:rsidRDefault="00692778">
            <w:pPr>
              <w:pStyle w:val="Paragraph"/>
              <w:rPr>
                <w:noProof/>
                <w:lang w:val="ro-RO"/>
              </w:rPr>
            </w:pPr>
            <w:r w:rsidRPr="00D22496">
              <w:rPr>
                <w:noProof/>
                <w:lang w:val="ro-RO"/>
              </w:rPr>
              <w:t>0.4388</w:t>
            </w:r>
          </w:p>
        </w:tc>
        <w:tc>
          <w:tcPr>
            <w:tcW w:w="909" w:type="dxa"/>
            <w:tcBorders>
              <w:top w:val="single" w:sz="4" w:space="0" w:color="auto"/>
              <w:left w:val="single" w:sz="4" w:space="0" w:color="auto"/>
              <w:bottom w:val="single" w:sz="4" w:space="0" w:color="auto"/>
              <w:right w:val="single" w:sz="4" w:space="0" w:color="auto"/>
            </w:tcBorders>
            <w:hideMark/>
          </w:tcPr>
          <w:p w14:paraId="7A04069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77D8F86" w14:textId="77777777" w:rsidR="00692778" w:rsidRPr="00D22496" w:rsidRDefault="00692778">
            <w:pPr>
              <w:pStyle w:val="Paragraph"/>
              <w:jc w:val="center"/>
              <w:rPr>
                <w:noProof/>
                <w:lang w:val="ro-RO"/>
              </w:rPr>
            </w:pPr>
            <w:r w:rsidRPr="00D22496">
              <w:rPr>
                <w:noProof/>
                <w:lang w:val="ro-RO"/>
              </w:rPr>
              <w:t>79</w:t>
            </w:r>
          </w:p>
        </w:tc>
        <w:tc>
          <w:tcPr>
            <w:tcW w:w="4088" w:type="dxa"/>
            <w:tcBorders>
              <w:top w:val="single" w:sz="4" w:space="0" w:color="auto"/>
              <w:left w:val="single" w:sz="4" w:space="0" w:color="auto"/>
              <w:bottom w:val="single" w:sz="4" w:space="0" w:color="auto"/>
              <w:right w:val="single" w:sz="4" w:space="0" w:color="auto"/>
            </w:tcBorders>
            <w:hideMark/>
          </w:tcPr>
          <w:p w14:paraId="76F7B1DC" w14:textId="77777777" w:rsidR="00692778" w:rsidRPr="00D22496" w:rsidRDefault="00692778">
            <w:pPr>
              <w:pStyle w:val="Paragraph"/>
              <w:rPr>
                <w:noProof/>
                <w:lang w:val="ro-RO"/>
              </w:rPr>
            </w:pPr>
            <w:r w:rsidRPr="00D22496">
              <w:rPr>
                <w:noProof/>
                <w:lang w:val="ro-RO"/>
              </w:rPr>
              <w:t>Tiofen-2-etanol (CAS RN 5402-55-1)</w:t>
            </w:r>
          </w:p>
        </w:tc>
        <w:tc>
          <w:tcPr>
            <w:tcW w:w="790" w:type="dxa"/>
            <w:tcBorders>
              <w:top w:val="single" w:sz="4" w:space="0" w:color="auto"/>
              <w:left w:val="single" w:sz="4" w:space="0" w:color="auto"/>
              <w:bottom w:val="single" w:sz="4" w:space="0" w:color="auto"/>
              <w:right w:val="single" w:sz="4" w:space="0" w:color="auto"/>
            </w:tcBorders>
            <w:hideMark/>
          </w:tcPr>
          <w:p w14:paraId="176F4F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3FBC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4209FB" w14:textId="77777777" w:rsidR="00692778" w:rsidRPr="00D22496" w:rsidRDefault="00692778">
            <w:pPr>
              <w:pStyle w:val="Paragraph"/>
              <w:rPr>
                <w:noProof/>
                <w:lang w:val="ro-RO"/>
              </w:rPr>
            </w:pPr>
            <w:r w:rsidRPr="00D22496">
              <w:rPr>
                <w:noProof/>
                <w:lang w:val="ro-RO"/>
              </w:rPr>
              <w:t>31.12.2024</w:t>
            </w:r>
          </w:p>
        </w:tc>
      </w:tr>
      <w:tr w:rsidR="00692778" w:rsidRPr="00D22496" w14:paraId="47DD84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65D10B" w14:textId="77777777" w:rsidR="00692778" w:rsidRPr="00D22496" w:rsidRDefault="00692778">
            <w:pPr>
              <w:pStyle w:val="Paragraph"/>
              <w:rPr>
                <w:noProof/>
                <w:lang w:val="ro-RO"/>
              </w:rPr>
            </w:pPr>
            <w:r w:rsidRPr="00D22496">
              <w:rPr>
                <w:noProof/>
                <w:lang w:val="ro-RO"/>
              </w:rPr>
              <w:t>0.7657</w:t>
            </w:r>
          </w:p>
        </w:tc>
        <w:tc>
          <w:tcPr>
            <w:tcW w:w="909" w:type="dxa"/>
            <w:tcBorders>
              <w:top w:val="single" w:sz="4" w:space="0" w:color="auto"/>
              <w:left w:val="single" w:sz="4" w:space="0" w:color="auto"/>
              <w:bottom w:val="single" w:sz="4" w:space="0" w:color="auto"/>
              <w:right w:val="single" w:sz="4" w:space="0" w:color="auto"/>
            </w:tcBorders>
            <w:hideMark/>
          </w:tcPr>
          <w:p w14:paraId="1D116AB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038A309"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57D369F5" w14:textId="77777777" w:rsidR="00692778" w:rsidRPr="00D22496" w:rsidRDefault="00692778">
            <w:pPr>
              <w:pStyle w:val="Paragraph"/>
              <w:rPr>
                <w:noProof/>
                <w:lang w:val="ro-RO"/>
              </w:rPr>
            </w:pPr>
            <w:r w:rsidRPr="00D22496">
              <w:rPr>
                <w:noProof/>
                <w:lang w:val="ro-RO"/>
              </w:rPr>
              <w:t>2-(dimetilamino)-2-[(4-metilfenil)metil]-1-[4-(morfolin-4-yl)fenil]butan-1-onă (CAS RN 119344-86-4)</w:t>
            </w:r>
          </w:p>
        </w:tc>
        <w:tc>
          <w:tcPr>
            <w:tcW w:w="790" w:type="dxa"/>
            <w:tcBorders>
              <w:top w:val="single" w:sz="4" w:space="0" w:color="auto"/>
              <w:left w:val="single" w:sz="4" w:space="0" w:color="auto"/>
              <w:bottom w:val="single" w:sz="4" w:space="0" w:color="auto"/>
              <w:right w:val="single" w:sz="4" w:space="0" w:color="auto"/>
            </w:tcBorders>
            <w:hideMark/>
          </w:tcPr>
          <w:p w14:paraId="6494C6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80B5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AF8DBD" w14:textId="77777777" w:rsidR="00692778" w:rsidRPr="00D22496" w:rsidRDefault="00692778">
            <w:pPr>
              <w:pStyle w:val="Paragraph"/>
              <w:rPr>
                <w:noProof/>
                <w:lang w:val="ro-RO"/>
              </w:rPr>
            </w:pPr>
            <w:r w:rsidRPr="00D22496">
              <w:rPr>
                <w:noProof/>
                <w:lang w:val="ro-RO"/>
              </w:rPr>
              <w:t>31.12.2024</w:t>
            </w:r>
          </w:p>
        </w:tc>
      </w:tr>
      <w:tr w:rsidR="00692778" w:rsidRPr="00D22496" w14:paraId="226B83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3D3B31" w14:textId="77777777" w:rsidR="00692778" w:rsidRPr="00D22496" w:rsidRDefault="00692778">
            <w:pPr>
              <w:pStyle w:val="Paragraph"/>
              <w:rPr>
                <w:noProof/>
                <w:lang w:val="ro-RO"/>
              </w:rPr>
            </w:pPr>
            <w:r w:rsidRPr="00D22496">
              <w:rPr>
                <w:noProof/>
                <w:lang w:val="ro-RO"/>
              </w:rPr>
              <w:t>0.8048</w:t>
            </w:r>
          </w:p>
        </w:tc>
        <w:tc>
          <w:tcPr>
            <w:tcW w:w="909" w:type="dxa"/>
            <w:tcBorders>
              <w:top w:val="single" w:sz="4" w:space="0" w:color="auto"/>
              <w:left w:val="single" w:sz="4" w:space="0" w:color="auto"/>
              <w:bottom w:val="single" w:sz="4" w:space="0" w:color="auto"/>
              <w:right w:val="single" w:sz="4" w:space="0" w:color="auto"/>
            </w:tcBorders>
            <w:hideMark/>
          </w:tcPr>
          <w:p w14:paraId="0014848C"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2E2D95C0"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25D6A4A5" w14:textId="77777777" w:rsidR="00692778" w:rsidRPr="00D22496" w:rsidRDefault="00692778">
            <w:pPr>
              <w:pStyle w:val="Paragraph"/>
              <w:rPr>
                <w:noProof/>
                <w:lang w:val="ro-RO"/>
              </w:rPr>
            </w:pPr>
            <w:r w:rsidRPr="00D22496">
              <w:rPr>
                <w:noProof/>
                <w:lang w:val="ro-RO"/>
              </w:rPr>
              <w:t xml:space="preserve">1-(4-Aminofenil)-5-(morfolin-4-il)-2,3-dihidropiridin-6-onă (CAS RN 1267610-26-3) cu o puritate de minimum 98 % în greutate </w:t>
            </w:r>
          </w:p>
        </w:tc>
        <w:tc>
          <w:tcPr>
            <w:tcW w:w="790" w:type="dxa"/>
            <w:tcBorders>
              <w:top w:val="single" w:sz="4" w:space="0" w:color="auto"/>
              <w:left w:val="single" w:sz="4" w:space="0" w:color="auto"/>
              <w:bottom w:val="single" w:sz="4" w:space="0" w:color="auto"/>
              <w:right w:val="single" w:sz="4" w:space="0" w:color="auto"/>
            </w:tcBorders>
            <w:hideMark/>
          </w:tcPr>
          <w:p w14:paraId="3677106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BD1D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286305" w14:textId="77777777" w:rsidR="00692778" w:rsidRPr="00D22496" w:rsidRDefault="00692778">
            <w:pPr>
              <w:pStyle w:val="Paragraph"/>
              <w:rPr>
                <w:noProof/>
                <w:lang w:val="ro-RO"/>
              </w:rPr>
            </w:pPr>
            <w:r w:rsidRPr="00D22496">
              <w:rPr>
                <w:noProof/>
                <w:lang w:val="ro-RO"/>
              </w:rPr>
              <w:t>31.12.2025</w:t>
            </w:r>
          </w:p>
        </w:tc>
      </w:tr>
      <w:tr w:rsidR="00692778" w:rsidRPr="00D22496" w14:paraId="6F31D0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96C5DB" w14:textId="77777777" w:rsidR="00692778" w:rsidRPr="00D22496" w:rsidRDefault="00692778">
            <w:pPr>
              <w:pStyle w:val="Paragraph"/>
              <w:rPr>
                <w:noProof/>
                <w:lang w:val="ro-RO"/>
              </w:rPr>
            </w:pPr>
            <w:r w:rsidRPr="00D22496">
              <w:rPr>
                <w:noProof/>
                <w:lang w:val="ro-RO"/>
              </w:rPr>
              <w:t>0.7815</w:t>
            </w:r>
          </w:p>
        </w:tc>
        <w:tc>
          <w:tcPr>
            <w:tcW w:w="909" w:type="dxa"/>
            <w:tcBorders>
              <w:top w:val="single" w:sz="4" w:space="0" w:color="auto"/>
              <w:left w:val="single" w:sz="4" w:space="0" w:color="auto"/>
              <w:bottom w:val="single" w:sz="4" w:space="0" w:color="auto"/>
              <w:right w:val="single" w:sz="4" w:space="0" w:color="auto"/>
            </w:tcBorders>
            <w:hideMark/>
          </w:tcPr>
          <w:p w14:paraId="60311E5A"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7663A96" w14:textId="77777777" w:rsidR="00692778" w:rsidRPr="00D22496" w:rsidRDefault="00692778">
            <w:pPr>
              <w:pStyle w:val="Paragraph"/>
              <w:jc w:val="center"/>
              <w:rPr>
                <w:noProof/>
                <w:lang w:val="ro-RO"/>
              </w:rPr>
            </w:pPr>
            <w:r w:rsidRPr="00D22496">
              <w:rPr>
                <w:noProof/>
                <w:lang w:val="ro-RO"/>
              </w:rPr>
              <w:t>82</w:t>
            </w:r>
          </w:p>
        </w:tc>
        <w:tc>
          <w:tcPr>
            <w:tcW w:w="4088" w:type="dxa"/>
            <w:tcBorders>
              <w:top w:val="single" w:sz="4" w:space="0" w:color="auto"/>
              <w:left w:val="single" w:sz="4" w:space="0" w:color="auto"/>
              <w:bottom w:val="single" w:sz="4" w:space="0" w:color="auto"/>
              <w:right w:val="single" w:sz="4" w:space="0" w:color="auto"/>
            </w:tcBorders>
            <w:hideMark/>
          </w:tcPr>
          <w:p w14:paraId="07E268CF" w14:textId="77777777" w:rsidR="00692778" w:rsidRPr="00D22496" w:rsidRDefault="00692778">
            <w:pPr>
              <w:pStyle w:val="Paragraph"/>
              <w:rPr>
                <w:noProof/>
                <w:lang w:val="ro-RO"/>
              </w:rPr>
            </w:pPr>
            <w:r w:rsidRPr="00D22496">
              <w:rPr>
                <w:noProof/>
                <w:lang w:val="ro-RO"/>
              </w:rPr>
              <w:t>Rel-(3a</w:t>
            </w:r>
            <w:r w:rsidRPr="00D22496">
              <w:rPr>
                <w:i/>
                <w:iCs/>
                <w:noProof/>
                <w:lang w:val="ro-RO"/>
              </w:rPr>
              <w:t>R</w:t>
            </w:r>
            <w:r w:rsidRPr="00D22496">
              <w:rPr>
                <w:noProof/>
                <w:lang w:val="ro-RO"/>
              </w:rPr>
              <w:t>,12b</w:t>
            </w:r>
            <w:r w:rsidRPr="00D22496">
              <w:rPr>
                <w:i/>
                <w:iCs/>
                <w:noProof/>
                <w:lang w:val="ro-RO"/>
              </w:rPr>
              <w:t>R</w:t>
            </w:r>
            <w:r w:rsidRPr="00D22496">
              <w:rPr>
                <w:noProof/>
                <w:lang w:val="ro-RO"/>
              </w:rPr>
              <w:t>)-11-clor-2,3,3a,12b-tetrahidro-2-metil-1H-dibenz[2,3:6,7]oxepino[4,5-</w:t>
            </w:r>
            <w:r w:rsidRPr="00D22496">
              <w:rPr>
                <w:i/>
                <w:iCs/>
                <w:noProof/>
                <w:lang w:val="ro-RO"/>
              </w:rPr>
              <w:t>c</w:t>
            </w:r>
            <w:r w:rsidRPr="00D22496">
              <w:rPr>
                <w:noProof/>
                <w:lang w:val="ro-RO"/>
              </w:rPr>
              <w:t>]pirol-1-onă (CAS RN 129385-59-7)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13DB78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A24D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70F9F4" w14:textId="77777777" w:rsidR="00692778" w:rsidRPr="00D22496" w:rsidRDefault="00692778">
            <w:pPr>
              <w:pStyle w:val="Paragraph"/>
              <w:rPr>
                <w:noProof/>
                <w:lang w:val="ro-RO"/>
              </w:rPr>
            </w:pPr>
            <w:r w:rsidRPr="00D22496">
              <w:rPr>
                <w:noProof/>
                <w:lang w:val="ro-RO"/>
              </w:rPr>
              <w:t>31.12.2024</w:t>
            </w:r>
          </w:p>
        </w:tc>
      </w:tr>
      <w:tr w:rsidR="00692778" w:rsidRPr="00D22496" w14:paraId="31259F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0FBD9B" w14:textId="77777777" w:rsidR="00692778" w:rsidRPr="00D22496" w:rsidRDefault="00692778">
            <w:pPr>
              <w:pStyle w:val="Paragraph"/>
              <w:rPr>
                <w:noProof/>
                <w:lang w:val="ro-RO"/>
              </w:rPr>
            </w:pPr>
            <w:r w:rsidRPr="00D22496">
              <w:rPr>
                <w:noProof/>
                <w:lang w:val="ro-RO"/>
              </w:rPr>
              <w:t>0.4643</w:t>
            </w:r>
          </w:p>
        </w:tc>
        <w:tc>
          <w:tcPr>
            <w:tcW w:w="909" w:type="dxa"/>
            <w:tcBorders>
              <w:top w:val="single" w:sz="4" w:space="0" w:color="auto"/>
              <w:left w:val="single" w:sz="4" w:space="0" w:color="auto"/>
              <w:bottom w:val="single" w:sz="4" w:space="0" w:color="auto"/>
              <w:right w:val="single" w:sz="4" w:space="0" w:color="auto"/>
            </w:tcBorders>
            <w:hideMark/>
          </w:tcPr>
          <w:p w14:paraId="27E9DBB8"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519EF7B6"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5A91E119" w14:textId="77777777" w:rsidR="00692778" w:rsidRPr="00D22496" w:rsidRDefault="00692778">
            <w:pPr>
              <w:pStyle w:val="Paragraph"/>
              <w:rPr>
                <w:noProof/>
                <w:lang w:val="ro-RO"/>
              </w:rPr>
            </w:pPr>
            <w:r w:rsidRPr="00D22496">
              <w:rPr>
                <w:noProof/>
                <w:lang w:val="ro-RO"/>
              </w:rPr>
              <w:t>Flumioxazin (ISO) (CAS RN 103361-09-7) cu o puritate de minim 96 % în greutate</w:t>
            </w:r>
          </w:p>
        </w:tc>
        <w:tc>
          <w:tcPr>
            <w:tcW w:w="790" w:type="dxa"/>
            <w:tcBorders>
              <w:top w:val="single" w:sz="4" w:space="0" w:color="auto"/>
              <w:left w:val="single" w:sz="4" w:space="0" w:color="auto"/>
              <w:bottom w:val="single" w:sz="4" w:space="0" w:color="auto"/>
              <w:right w:val="single" w:sz="4" w:space="0" w:color="auto"/>
            </w:tcBorders>
            <w:hideMark/>
          </w:tcPr>
          <w:p w14:paraId="297570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5943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769B04" w14:textId="77777777" w:rsidR="00692778" w:rsidRPr="00D22496" w:rsidRDefault="00692778">
            <w:pPr>
              <w:pStyle w:val="Paragraph"/>
              <w:rPr>
                <w:noProof/>
                <w:lang w:val="ro-RO"/>
              </w:rPr>
            </w:pPr>
            <w:r w:rsidRPr="00D22496">
              <w:rPr>
                <w:noProof/>
                <w:lang w:val="ro-RO"/>
              </w:rPr>
              <w:t>31.12.2024</w:t>
            </w:r>
          </w:p>
        </w:tc>
      </w:tr>
      <w:tr w:rsidR="00692778" w:rsidRPr="00D22496" w14:paraId="4ADACC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770427" w14:textId="77777777" w:rsidR="00692778" w:rsidRPr="00D22496" w:rsidRDefault="00692778">
            <w:pPr>
              <w:pStyle w:val="Paragraph"/>
              <w:rPr>
                <w:noProof/>
                <w:lang w:val="ro-RO"/>
              </w:rPr>
            </w:pPr>
            <w:r w:rsidRPr="00D22496">
              <w:rPr>
                <w:noProof/>
                <w:lang w:val="ro-RO"/>
              </w:rPr>
              <w:t>0.4645</w:t>
            </w:r>
          </w:p>
        </w:tc>
        <w:tc>
          <w:tcPr>
            <w:tcW w:w="909" w:type="dxa"/>
            <w:tcBorders>
              <w:top w:val="single" w:sz="4" w:space="0" w:color="auto"/>
              <w:left w:val="single" w:sz="4" w:space="0" w:color="auto"/>
              <w:bottom w:val="single" w:sz="4" w:space="0" w:color="auto"/>
              <w:right w:val="single" w:sz="4" w:space="0" w:color="auto"/>
            </w:tcBorders>
            <w:hideMark/>
          </w:tcPr>
          <w:p w14:paraId="6FE706D6"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CFE2234" w14:textId="77777777" w:rsidR="00692778" w:rsidRPr="00D22496" w:rsidRDefault="00692778">
            <w:pPr>
              <w:pStyle w:val="Paragraph"/>
              <w:jc w:val="center"/>
              <w:rPr>
                <w:noProof/>
                <w:lang w:val="ro-RO"/>
              </w:rPr>
            </w:pPr>
            <w:r w:rsidRPr="00D22496">
              <w:rPr>
                <w:noProof/>
                <w:lang w:val="ro-RO"/>
              </w:rPr>
              <w:t>84</w:t>
            </w:r>
          </w:p>
        </w:tc>
        <w:tc>
          <w:tcPr>
            <w:tcW w:w="4088" w:type="dxa"/>
            <w:tcBorders>
              <w:top w:val="single" w:sz="4" w:space="0" w:color="auto"/>
              <w:left w:val="single" w:sz="4" w:space="0" w:color="auto"/>
              <w:bottom w:val="single" w:sz="4" w:space="0" w:color="auto"/>
              <w:right w:val="single" w:sz="4" w:space="0" w:color="auto"/>
            </w:tcBorders>
            <w:hideMark/>
          </w:tcPr>
          <w:p w14:paraId="0C72CC15" w14:textId="77777777" w:rsidR="00692778" w:rsidRPr="00D22496" w:rsidRDefault="00692778">
            <w:pPr>
              <w:pStyle w:val="Paragraph"/>
              <w:rPr>
                <w:noProof/>
                <w:lang w:val="ro-RO"/>
              </w:rPr>
            </w:pPr>
            <w:r w:rsidRPr="00D22496">
              <w:rPr>
                <w:noProof/>
                <w:lang w:val="ro-RO"/>
              </w:rPr>
              <w:t>Etoxazol (ISO) (CAS RN 153233-91-1) cu o puritate de minim 94,8 % în greutate</w:t>
            </w:r>
          </w:p>
        </w:tc>
        <w:tc>
          <w:tcPr>
            <w:tcW w:w="790" w:type="dxa"/>
            <w:tcBorders>
              <w:top w:val="single" w:sz="4" w:space="0" w:color="auto"/>
              <w:left w:val="single" w:sz="4" w:space="0" w:color="auto"/>
              <w:bottom w:val="single" w:sz="4" w:space="0" w:color="auto"/>
              <w:right w:val="single" w:sz="4" w:space="0" w:color="auto"/>
            </w:tcBorders>
            <w:hideMark/>
          </w:tcPr>
          <w:p w14:paraId="2B0BF5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C3FE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0B842E" w14:textId="77777777" w:rsidR="00692778" w:rsidRPr="00D22496" w:rsidRDefault="00692778">
            <w:pPr>
              <w:pStyle w:val="Paragraph"/>
              <w:rPr>
                <w:noProof/>
                <w:lang w:val="ro-RO"/>
              </w:rPr>
            </w:pPr>
            <w:r w:rsidRPr="00D22496">
              <w:rPr>
                <w:noProof/>
                <w:lang w:val="ro-RO"/>
              </w:rPr>
              <w:t>31.12.2024</w:t>
            </w:r>
          </w:p>
        </w:tc>
      </w:tr>
      <w:tr w:rsidR="00692778" w:rsidRPr="00D22496" w14:paraId="790CB8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F46F72" w14:textId="77777777" w:rsidR="00692778" w:rsidRPr="00D22496" w:rsidRDefault="00692778">
            <w:pPr>
              <w:pStyle w:val="Paragraph"/>
              <w:rPr>
                <w:noProof/>
                <w:lang w:val="ro-RO"/>
              </w:rPr>
            </w:pPr>
            <w:r w:rsidRPr="00D22496">
              <w:rPr>
                <w:noProof/>
                <w:lang w:val="ro-RO"/>
              </w:rPr>
              <w:t>0.8222</w:t>
            </w:r>
          </w:p>
        </w:tc>
        <w:tc>
          <w:tcPr>
            <w:tcW w:w="909" w:type="dxa"/>
            <w:tcBorders>
              <w:top w:val="single" w:sz="4" w:space="0" w:color="auto"/>
              <w:left w:val="single" w:sz="4" w:space="0" w:color="auto"/>
              <w:bottom w:val="single" w:sz="4" w:space="0" w:color="auto"/>
              <w:right w:val="single" w:sz="4" w:space="0" w:color="auto"/>
            </w:tcBorders>
            <w:hideMark/>
          </w:tcPr>
          <w:p w14:paraId="2A644FF7"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655C919E"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2B4B40E7" w14:textId="77777777" w:rsidR="00692778" w:rsidRPr="00D22496" w:rsidRDefault="00692778">
            <w:pPr>
              <w:pStyle w:val="Paragraph"/>
              <w:rPr>
                <w:noProof/>
                <w:lang w:val="ro-RO"/>
              </w:rPr>
            </w:pPr>
            <w:r w:rsidRPr="00D22496">
              <w:rPr>
                <w:noProof/>
                <w:lang w:val="ro-RO"/>
              </w:rPr>
              <w:t>Gilteritinib (INN) (CAS 1254053-43-4) cu o puritate de minimum 98 % în greutate și sărurile sale</w:t>
            </w:r>
          </w:p>
        </w:tc>
        <w:tc>
          <w:tcPr>
            <w:tcW w:w="790" w:type="dxa"/>
            <w:tcBorders>
              <w:top w:val="single" w:sz="4" w:space="0" w:color="auto"/>
              <w:left w:val="single" w:sz="4" w:space="0" w:color="auto"/>
              <w:bottom w:val="single" w:sz="4" w:space="0" w:color="auto"/>
              <w:right w:val="single" w:sz="4" w:space="0" w:color="auto"/>
            </w:tcBorders>
            <w:hideMark/>
          </w:tcPr>
          <w:p w14:paraId="0105A3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7081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1CDB10" w14:textId="77777777" w:rsidR="00692778" w:rsidRPr="00D22496" w:rsidRDefault="00692778">
            <w:pPr>
              <w:pStyle w:val="Paragraph"/>
              <w:rPr>
                <w:noProof/>
                <w:lang w:val="ro-RO"/>
              </w:rPr>
            </w:pPr>
            <w:r w:rsidRPr="00D22496">
              <w:rPr>
                <w:noProof/>
                <w:lang w:val="ro-RO"/>
              </w:rPr>
              <w:t>31.12.2026</w:t>
            </w:r>
          </w:p>
        </w:tc>
      </w:tr>
      <w:tr w:rsidR="00692778" w:rsidRPr="00D22496" w14:paraId="5AC766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0814E0" w14:textId="77777777" w:rsidR="00692778" w:rsidRPr="00D22496" w:rsidRDefault="00692778">
            <w:pPr>
              <w:pStyle w:val="Paragraph"/>
              <w:rPr>
                <w:noProof/>
                <w:lang w:val="ro-RO"/>
              </w:rPr>
            </w:pPr>
            <w:r w:rsidRPr="00D22496">
              <w:rPr>
                <w:noProof/>
                <w:lang w:val="ro-RO"/>
              </w:rPr>
              <w:t>0.5133</w:t>
            </w:r>
          </w:p>
        </w:tc>
        <w:tc>
          <w:tcPr>
            <w:tcW w:w="909" w:type="dxa"/>
            <w:tcBorders>
              <w:top w:val="single" w:sz="4" w:space="0" w:color="auto"/>
              <w:left w:val="single" w:sz="4" w:space="0" w:color="auto"/>
              <w:bottom w:val="single" w:sz="4" w:space="0" w:color="auto"/>
              <w:right w:val="single" w:sz="4" w:space="0" w:color="auto"/>
            </w:tcBorders>
            <w:hideMark/>
          </w:tcPr>
          <w:p w14:paraId="6915D593"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05AF6084"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341661F3" w14:textId="77777777" w:rsidR="00692778" w:rsidRPr="00D22496" w:rsidRDefault="00692778">
            <w:pPr>
              <w:pStyle w:val="Paragraph"/>
              <w:rPr>
                <w:noProof/>
                <w:lang w:val="ro-RO"/>
              </w:rPr>
            </w:pPr>
            <w:r w:rsidRPr="00D22496">
              <w:rPr>
                <w:noProof/>
                <w:lang w:val="ro-RO"/>
              </w:rPr>
              <w:t>Ditianon (ISO) (CAS RN 3347-22-6)</w:t>
            </w:r>
          </w:p>
        </w:tc>
        <w:tc>
          <w:tcPr>
            <w:tcW w:w="790" w:type="dxa"/>
            <w:tcBorders>
              <w:top w:val="single" w:sz="4" w:space="0" w:color="auto"/>
              <w:left w:val="single" w:sz="4" w:space="0" w:color="auto"/>
              <w:bottom w:val="single" w:sz="4" w:space="0" w:color="auto"/>
              <w:right w:val="single" w:sz="4" w:space="0" w:color="auto"/>
            </w:tcBorders>
            <w:hideMark/>
          </w:tcPr>
          <w:p w14:paraId="59B8716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E288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A43663" w14:textId="77777777" w:rsidR="00692778" w:rsidRPr="00D22496" w:rsidRDefault="00692778">
            <w:pPr>
              <w:pStyle w:val="Paragraph"/>
              <w:rPr>
                <w:noProof/>
                <w:lang w:val="ro-RO"/>
              </w:rPr>
            </w:pPr>
            <w:r w:rsidRPr="00D22496">
              <w:rPr>
                <w:noProof/>
                <w:lang w:val="ro-RO"/>
              </w:rPr>
              <w:t>31.12.2025</w:t>
            </w:r>
          </w:p>
        </w:tc>
      </w:tr>
      <w:tr w:rsidR="00692778" w:rsidRPr="00D22496" w14:paraId="322965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B81EDA" w14:textId="77777777" w:rsidR="00692778" w:rsidRPr="00D22496" w:rsidRDefault="00692778">
            <w:pPr>
              <w:pStyle w:val="Paragraph"/>
              <w:rPr>
                <w:noProof/>
                <w:lang w:val="ro-RO"/>
              </w:rPr>
            </w:pPr>
            <w:r w:rsidRPr="00D22496">
              <w:rPr>
                <w:noProof/>
                <w:lang w:val="ro-RO"/>
              </w:rPr>
              <w:t>0.5136</w:t>
            </w:r>
          </w:p>
        </w:tc>
        <w:tc>
          <w:tcPr>
            <w:tcW w:w="909" w:type="dxa"/>
            <w:tcBorders>
              <w:top w:val="single" w:sz="4" w:space="0" w:color="auto"/>
              <w:left w:val="single" w:sz="4" w:space="0" w:color="auto"/>
              <w:bottom w:val="single" w:sz="4" w:space="0" w:color="auto"/>
              <w:right w:val="single" w:sz="4" w:space="0" w:color="auto"/>
            </w:tcBorders>
            <w:hideMark/>
          </w:tcPr>
          <w:p w14:paraId="6884632A"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39DD3785" w14:textId="77777777" w:rsidR="00692778" w:rsidRPr="00D22496" w:rsidRDefault="00692778">
            <w:pPr>
              <w:pStyle w:val="Paragraph"/>
              <w:jc w:val="center"/>
              <w:rPr>
                <w:noProof/>
                <w:lang w:val="ro-RO"/>
              </w:rPr>
            </w:pPr>
            <w:r w:rsidRPr="00D22496">
              <w:rPr>
                <w:noProof/>
                <w:lang w:val="ro-RO"/>
              </w:rPr>
              <w:t>87</w:t>
            </w:r>
          </w:p>
        </w:tc>
        <w:tc>
          <w:tcPr>
            <w:tcW w:w="4088" w:type="dxa"/>
            <w:tcBorders>
              <w:top w:val="single" w:sz="4" w:space="0" w:color="auto"/>
              <w:left w:val="single" w:sz="4" w:space="0" w:color="auto"/>
              <w:bottom w:val="single" w:sz="4" w:space="0" w:color="auto"/>
              <w:right w:val="single" w:sz="4" w:space="0" w:color="auto"/>
            </w:tcBorders>
            <w:hideMark/>
          </w:tcPr>
          <w:p w14:paraId="76A7CD6B" w14:textId="77777777" w:rsidR="00692778" w:rsidRPr="00D22496" w:rsidRDefault="00692778">
            <w:pPr>
              <w:pStyle w:val="Paragraph"/>
              <w:rPr>
                <w:noProof/>
                <w:lang w:val="ro-RO"/>
              </w:rPr>
            </w:pPr>
            <w:r w:rsidRPr="00D22496">
              <w:rPr>
                <w:noProof/>
                <w:lang w:val="ro-RO"/>
              </w:rPr>
              <w:t>2,2’-(1,4-Fenilenă) bis(4H-3,1-benzoxazin-4-onă) (CAS RN 18600-59-4)</w:t>
            </w:r>
          </w:p>
        </w:tc>
        <w:tc>
          <w:tcPr>
            <w:tcW w:w="790" w:type="dxa"/>
            <w:tcBorders>
              <w:top w:val="single" w:sz="4" w:space="0" w:color="auto"/>
              <w:left w:val="single" w:sz="4" w:space="0" w:color="auto"/>
              <w:bottom w:val="single" w:sz="4" w:space="0" w:color="auto"/>
              <w:right w:val="single" w:sz="4" w:space="0" w:color="auto"/>
            </w:tcBorders>
            <w:hideMark/>
          </w:tcPr>
          <w:p w14:paraId="1E8075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27FA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BD1708" w14:textId="77777777" w:rsidR="00692778" w:rsidRPr="00D22496" w:rsidRDefault="00692778">
            <w:pPr>
              <w:pStyle w:val="Paragraph"/>
              <w:rPr>
                <w:noProof/>
                <w:lang w:val="ro-RO"/>
              </w:rPr>
            </w:pPr>
            <w:r w:rsidRPr="00D22496">
              <w:rPr>
                <w:noProof/>
                <w:lang w:val="ro-RO"/>
              </w:rPr>
              <w:t>31.12.2025</w:t>
            </w:r>
          </w:p>
        </w:tc>
      </w:tr>
      <w:tr w:rsidR="00692778" w:rsidRPr="00D22496" w14:paraId="6AFC17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331F6B" w14:textId="77777777" w:rsidR="00692778" w:rsidRPr="00D22496" w:rsidRDefault="00692778">
            <w:pPr>
              <w:pStyle w:val="Paragraph"/>
              <w:rPr>
                <w:noProof/>
                <w:lang w:val="ro-RO"/>
              </w:rPr>
            </w:pPr>
            <w:r w:rsidRPr="00D22496">
              <w:rPr>
                <w:noProof/>
                <w:lang w:val="ro-RO"/>
              </w:rPr>
              <w:t>0.7738</w:t>
            </w:r>
          </w:p>
        </w:tc>
        <w:tc>
          <w:tcPr>
            <w:tcW w:w="909" w:type="dxa"/>
            <w:tcBorders>
              <w:top w:val="single" w:sz="4" w:space="0" w:color="auto"/>
              <w:left w:val="single" w:sz="4" w:space="0" w:color="auto"/>
              <w:bottom w:val="single" w:sz="4" w:space="0" w:color="auto"/>
              <w:right w:val="single" w:sz="4" w:space="0" w:color="auto"/>
            </w:tcBorders>
            <w:hideMark/>
          </w:tcPr>
          <w:p w14:paraId="394943AF" w14:textId="77777777" w:rsidR="00692778" w:rsidRPr="00D22496" w:rsidRDefault="00692778">
            <w:pPr>
              <w:pStyle w:val="Paragraph"/>
              <w:jc w:val="right"/>
              <w:rPr>
                <w:noProof/>
                <w:lang w:val="ro-RO"/>
              </w:rPr>
            </w:pPr>
            <w:r w:rsidRPr="00D22496">
              <w:rPr>
                <w:noProof/>
                <w:lang w:val="ro-RO"/>
              </w:rPr>
              <w:t>ex 2934 99 90</w:t>
            </w:r>
          </w:p>
        </w:tc>
        <w:tc>
          <w:tcPr>
            <w:tcW w:w="620" w:type="dxa"/>
            <w:tcBorders>
              <w:top w:val="single" w:sz="4" w:space="0" w:color="auto"/>
              <w:left w:val="single" w:sz="4" w:space="0" w:color="auto"/>
              <w:bottom w:val="single" w:sz="4" w:space="0" w:color="auto"/>
              <w:right w:val="single" w:sz="4" w:space="0" w:color="auto"/>
            </w:tcBorders>
            <w:hideMark/>
          </w:tcPr>
          <w:p w14:paraId="4AB65522"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4FECDAE8" w14:textId="77777777" w:rsidR="00692778" w:rsidRPr="00D22496" w:rsidRDefault="00692778">
            <w:pPr>
              <w:pStyle w:val="Paragraph"/>
              <w:rPr>
                <w:noProof/>
                <w:lang w:val="ro-RO"/>
              </w:rPr>
            </w:pPr>
            <w:r w:rsidRPr="00D22496">
              <w:rPr>
                <w:noProof/>
                <w:lang w:val="ro-RO"/>
              </w:rPr>
              <w:t>Dioxalat de (7S,9aS)-7-((benziloxi)metil)octahidropirazino[2,1-c][1,4]oxazină  (CAS RN 1268364-46-0)</w:t>
            </w:r>
          </w:p>
        </w:tc>
        <w:tc>
          <w:tcPr>
            <w:tcW w:w="790" w:type="dxa"/>
            <w:tcBorders>
              <w:top w:val="single" w:sz="4" w:space="0" w:color="auto"/>
              <w:left w:val="single" w:sz="4" w:space="0" w:color="auto"/>
              <w:bottom w:val="single" w:sz="4" w:space="0" w:color="auto"/>
              <w:right w:val="single" w:sz="4" w:space="0" w:color="auto"/>
            </w:tcBorders>
            <w:hideMark/>
          </w:tcPr>
          <w:p w14:paraId="4C96E32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9526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E2E872" w14:textId="77777777" w:rsidR="00692778" w:rsidRPr="00D22496" w:rsidRDefault="00692778">
            <w:pPr>
              <w:pStyle w:val="Paragraph"/>
              <w:rPr>
                <w:noProof/>
                <w:lang w:val="ro-RO"/>
              </w:rPr>
            </w:pPr>
            <w:r w:rsidRPr="00D22496">
              <w:rPr>
                <w:noProof/>
                <w:lang w:val="ro-RO"/>
              </w:rPr>
              <w:t>31.12.2024</w:t>
            </w:r>
          </w:p>
        </w:tc>
      </w:tr>
      <w:tr w:rsidR="00692778" w:rsidRPr="00D22496" w14:paraId="043033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2660BB" w14:textId="77777777" w:rsidR="00692778" w:rsidRPr="00D22496" w:rsidRDefault="00692778">
            <w:pPr>
              <w:pStyle w:val="Paragraph"/>
              <w:rPr>
                <w:noProof/>
                <w:lang w:val="ro-RO"/>
              </w:rPr>
            </w:pPr>
            <w:r w:rsidRPr="00D22496">
              <w:rPr>
                <w:noProof/>
                <w:lang w:val="ro-RO"/>
              </w:rPr>
              <w:t>0.6486</w:t>
            </w:r>
          </w:p>
        </w:tc>
        <w:tc>
          <w:tcPr>
            <w:tcW w:w="909" w:type="dxa"/>
            <w:tcBorders>
              <w:top w:val="single" w:sz="4" w:space="0" w:color="auto"/>
              <w:left w:val="single" w:sz="4" w:space="0" w:color="auto"/>
              <w:bottom w:val="single" w:sz="4" w:space="0" w:color="auto"/>
              <w:right w:val="single" w:sz="4" w:space="0" w:color="auto"/>
            </w:tcBorders>
            <w:hideMark/>
          </w:tcPr>
          <w:p w14:paraId="2F59C804"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225B126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ADCCD4F" w14:textId="77777777" w:rsidR="00692778" w:rsidRPr="00D22496" w:rsidRDefault="00692778">
            <w:pPr>
              <w:pStyle w:val="Paragraph"/>
              <w:rPr>
                <w:noProof/>
                <w:lang w:val="ro-RO"/>
              </w:rPr>
            </w:pPr>
            <w:r w:rsidRPr="00D22496">
              <w:rPr>
                <w:noProof/>
                <w:lang w:val="ro-RO"/>
              </w:rPr>
              <w:t>Florasulam (ISO) (CAS RN 145701-23-1)</w:t>
            </w:r>
          </w:p>
        </w:tc>
        <w:tc>
          <w:tcPr>
            <w:tcW w:w="790" w:type="dxa"/>
            <w:tcBorders>
              <w:top w:val="single" w:sz="4" w:space="0" w:color="auto"/>
              <w:left w:val="single" w:sz="4" w:space="0" w:color="auto"/>
              <w:bottom w:val="single" w:sz="4" w:space="0" w:color="auto"/>
              <w:right w:val="single" w:sz="4" w:space="0" w:color="auto"/>
            </w:tcBorders>
            <w:hideMark/>
          </w:tcPr>
          <w:p w14:paraId="23BD20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9F13F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CCA704" w14:textId="77777777" w:rsidR="00692778" w:rsidRPr="00D22496" w:rsidRDefault="00692778">
            <w:pPr>
              <w:pStyle w:val="Paragraph"/>
              <w:rPr>
                <w:noProof/>
                <w:lang w:val="ro-RO"/>
              </w:rPr>
            </w:pPr>
            <w:r w:rsidRPr="00D22496">
              <w:rPr>
                <w:noProof/>
                <w:lang w:val="ro-RO"/>
              </w:rPr>
              <w:t>31.12.2024</w:t>
            </w:r>
          </w:p>
        </w:tc>
      </w:tr>
      <w:tr w:rsidR="00692778" w:rsidRPr="00D22496" w14:paraId="4DFF08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375030" w14:textId="77777777" w:rsidR="00692778" w:rsidRPr="00D22496" w:rsidRDefault="00692778">
            <w:pPr>
              <w:pStyle w:val="Paragraph"/>
              <w:rPr>
                <w:noProof/>
                <w:lang w:val="ro-RO"/>
              </w:rPr>
            </w:pPr>
            <w:r w:rsidRPr="00D22496">
              <w:rPr>
                <w:noProof/>
                <w:lang w:val="ro-RO"/>
              </w:rPr>
              <w:t>0.3566</w:t>
            </w:r>
          </w:p>
        </w:tc>
        <w:tc>
          <w:tcPr>
            <w:tcW w:w="909" w:type="dxa"/>
            <w:tcBorders>
              <w:top w:val="single" w:sz="4" w:space="0" w:color="auto"/>
              <w:left w:val="single" w:sz="4" w:space="0" w:color="auto"/>
              <w:bottom w:val="single" w:sz="4" w:space="0" w:color="auto"/>
              <w:right w:val="single" w:sz="4" w:space="0" w:color="auto"/>
            </w:tcBorders>
            <w:hideMark/>
          </w:tcPr>
          <w:p w14:paraId="0D0C2DB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274264A7"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391C23B9" w14:textId="77777777" w:rsidR="00692778" w:rsidRPr="00D22496" w:rsidRDefault="00692778">
            <w:pPr>
              <w:pStyle w:val="Paragraph"/>
              <w:rPr>
                <w:noProof/>
                <w:lang w:val="ro-RO"/>
              </w:rPr>
            </w:pPr>
            <w:r w:rsidRPr="00D22496">
              <w:rPr>
                <w:noProof/>
                <w:lang w:val="ro-RO"/>
              </w:rPr>
              <w:t>Flupirsulfuron-metil-sodiu (ISO) (CAS RN 144740-54-5)</w:t>
            </w:r>
          </w:p>
        </w:tc>
        <w:tc>
          <w:tcPr>
            <w:tcW w:w="790" w:type="dxa"/>
            <w:tcBorders>
              <w:top w:val="single" w:sz="4" w:space="0" w:color="auto"/>
              <w:left w:val="single" w:sz="4" w:space="0" w:color="auto"/>
              <w:bottom w:val="single" w:sz="4" w:space="0" w:color="auto"/>
              <w:right w:val="single" w:sz="4" w:space="0" w:color="auto"/>
            </w:tcBorders>
            <w:hideMark/>
          </w:tcPr>
          <w:p w14:paraId="07934D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1F19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1FA4B7" w14:textId="77777777" w:rsidR="00692778" w:rsidRPr="00D22496" w:rsidRDefault="00692778">
            <w:pPr>
              <w:pStyle w:val="Paragraph"/>
              <w:rPr>
                <w:noProof/>
                <w:lang w:val="ro-RO"/>
              </w:rPr>
            </w:pPr>
            <w:r w:rsidRPr="00D22496">
              <w:rPr>
                <w:noProof/>
                <w:lang w:val="ro-RO"/>
              </w:rPr>
              <w:t>31.12.2024</w:t>
            </w:r>
          </w:p>
        </w:tc>
      </w:tr>
      <w:tr w:rsidR="00692778" w:rsidRPr="00D22496" w14:paraId="612E4B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E97E63" w14:textId="77777777" w:rsidR="00692778" w:rsidRPr="00D22496" w:rsidRDefault="00692778">
            <w:pPr>
              <w:pStyle w:val="Paragraph"/>
              <w:rPr>
                <w:noProof/>
                <w:lang w:val="ro-RO"/>
              </w:rPr>
            </w:pPr>
            <w:r w:rsidRPr="00D22496">
              <w:rPr>
                <w:noProof/>
                <w:lang w:val="ro-RO"/>
              </w:rPr>
              <w:t>0.8479</w:t>
            </w:r>
          </w:p>
        </w:tc>
        <w:tc>
          <w:tcPr>
            <w:tcW w:w="909" w:type="dxa"/>
            <w:tcBorders>
              <w:top w:val="single" w:sz="4" w:space="0" w:color="auto"/>
              <w:left w:val="single" w:sz="4" w:space="0" w:color="auto"/>
              <w:bottom w:val="single" w:sz="4" w:space="0" w:color="auto"/>
              <w:right w:val="single" w:sz="4" w:space="0" w:color="auto"/>
            </w:tcBorders>
            <w:hideMark/>
          </w:tcPr>
          <w:p w14:paraId="57A28636"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1103B530"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564AB7AC" w14:textId="77777777" w:rsidR="00692778" w:rsidRPr="00D22496" w:rsidRDefault="00692778">
            <w:pPr>
              <w:pStyle w:val="Paragraph"/>
              <w:rPr>
                <w:noProof/>
                <w:lang w:val="ro-RO"/>
              </w:rPr>
            </w:pPr>
            <w:r w:rsidRPr="00D22496">
              <w:rPr>
                <w:noProof/>
                <w:lang w:val="ro-RO"/>
              </w:rPr>
              <w:t>2-Bromo-</w:t>
            </w:r>
            <w:r w:rsidRPr="00D22496">
              <w:rPr>
                <w:i/>
                <w:iCs/>
                <w:noProof/>
                <w:lang w:val="ro-RO"/>
              </w:rPr>
              <w:t>N</w:t>
            </w:r>
            <w:r w:rsidRPr="00D22496">
              <w:rPr>
                <w:noProof/>
                <w:lang w:val="ro-RO"/>
              </w:rPr>
              <w:t>-(4,5-dimetil-1,2-oxazol-3-il)-</w:t>
            </w:r>
            <w:r w:rsidRPr="00D22496">
              <w:rPr>
                <w:i/>
                <w:iCs/>
                <w:noProof/>
                <w:lang w:val="ro-RO"/>
              </w:rPr>
              <w:t>N</w:t>
            </w:r>
            <w:r w:rsidRPr="00D22496">
              <w:rPr>
                <w:noProof/>
                <w:lang w:val="ro-RO"/>
              </w:rPr>
              <w:t>-(metoximetil) benzen-1-sulfonamidă (CAS RN 415697-57-3)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0B75150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B49B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C5893B" w14:textId="77777777" w:rsidR="00692778" w:rsidRPr="00D22496" w:rsidRDefault="00692778">
            <w:pPr>
              <w:pStyle w:val="Paragraph"/>
              <w:rPr>
                <w:noProof/>
                <w:lang w:val="ro-RO"/>
              </w:rPr>
            </w:pPr>
            <w:r w:rsidRPr="00D22496">
              <w:rPr>
                <w:noProof/>
                <w:lang w:val="ro-RO"/>
              </w:rPr>
              <w:t>31.12.2027</w:t>
            </w:r>
          </w:p>
        </w:tc>
      </w:tr>
      <w:tr w:rsidR="00692778" w:rsidRPr="00D22496" w14:paraId="1FBC1F1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075777" w14:textId="77777777" w:rsidR="00692778" w:rsidRPr="00D22496" w:rsidRDefault="00692778">
            <w:pPr>
              <w:pStyle w:val="Paragraph"/>
              <w:rPr>
                <w:noProof/>
                <w:lang w:val="ro-RO"/>
              </w:rPr>
            </w:pPr>
            <w:r w:rsidRPr="00D22496">
              <w:rPr>
                <w:noProof/>
                <w:lang w:val="ro-RO"/>
              </w:rPr>
              <w:t>0.8173</w:t>
            </w:r>
          </w:p>
        </w:tc>
        <w:tc>
          <w:tcPr>
            <w:tcW w:w="909" w:type="dxa"/>
            <w:tcBorders>
              <w:top w:val="single" w:sz="4" w:space="0" w:color="auto"/>
              <w:left w:val="single" w:sz="4" w:space="0" w:color="auto"/>
              <w:bottom w:val="single" w:sz="4" w:space="0" w:color="auto"/>
              <w:right w:val="single" w:sz="4" w:space="0" w:color="auto"/>
            </w:tcBorders>
            <w:hideMark/>
          </w:tcPr>
          <w:p w14:paraId="5CB340B4"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63C61660"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41554AAD" w14:textId="77777777" w:rsidR="00692778" w:rsidRPr="00D22496" w:rsidRDefault="00692778">
            <w:pPr>
              <w:pStyle w:val="Paragraph"/>
              <w:rPr>
                <w:noProof/>
                <w:lang w:val="ro-RO"/>
              </w:rPr>
            </w:pPr>
            <w:r w:rsidRPr="00D22496">
              <w:rPr>
                <w:noProof/>
                <w:lang w:val="ro-RO"/>
              </w:rPr>
              <w:t>4-Amino-2,5-dimetoxi-N-metilbenzensulfonamidă (CAS RN 49701-24-8)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01E94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37DC4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0A145D" w14:textId="77777777" w:rsidR="00692778" w:rsidRPr="00D22496" w:rsidRDefault="00692778">
            <w:pPr>
              <w:pStyle w:val="Paragraph"/>
              <w:rPr>
                <w:noProof/>
                <w:lang w:val="ro-RO"/>
              </w:rPr>
            </w:pPr>
            <w:r w:rsidRPr="00D22496">
              <w:rPr>
                <w:noProof/>
                <w:lang w:val="ro-RO"/>
              </w:rPr>
              <w:t>31.12.2026</w:t>
            </w:r>
          </w:p>
        </w:tc>
      </w:tr>
      <w:tr w:rsidR="00692778" w:rsidRPr="00D22496" w14:paraId="57FB7CF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0146AB" w14:textId="77777777" w:rsidR="00692778" w:rsidRPr="00D22496" w:rsidRDefault="00692778">
            <w:pPr>
              <w:pStyle w:val="Paragraph"/>
              <w:rPr>
                <w:noProof/>
                <w:lang w:val="ro-RO"/>
              </w:rPr>
            </w:pPr>
            <w:r w:rsidRPr="00D22496">
              <w:rPr>
                <w:noProof/>
                <w:lang w:val="ro-RO"/>
              </w:rPr>
              <w:t>0.8174</w:t>
            </w:r>
          </w:p>
        </w:tc>
        <w:tc>
          <w:tcPr>
            <w:tcW w:w="909" w:type="dxa"/>
            <w:tcBorders>
              <w:top w:val="single" w:sz="4" w:space="0" w:color="auto"/>
              <w:left w:val="single" w:sz="4" w:space="0" w:color="auto"/>
              <w:bottom w:val="single" w:sz="4" w:space="0" w:color="auto"/>
              <w:right w:val="single" w:sz="4" w:space="0" w:color="auto"/>
            </w:tcBorders>
            <w:hideMark/>
          </w:tcPr>
          <w:p w14:paraId="3F00C006"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1AD37EF9"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3EBAD34D" w14:textId="77777777" w:rsidR="00692778" w:rsidRPr="00D22496" w:rsidRDefault="00692778">
            <w:pPr>
              <w:pStyle w:val="Paragraph"/>
              <w:rPr>
                <w:noProof/>
                <w:lang w:val="ro-RO"/>
              </w:rPr>
            </w:pPr>
            <w:r w:rsidRPr="00D22496">
              <w:rPr>
                <w:noProof/>
                <w:lang w:val="ro-RO"/>
              </w:rPr>
              <w:t>4-Amino-2,5-dimetoxi-N-fenilbenzensulfonamidă (CAS RN 52298-44-9)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048F75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4540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D60E9D" w14:textId="77777777" w:rsidR="00692778" w:rsidRPr="00D22496" w:rsidRDefault="00692778">
            <w:pPr>
              <w:pStyle w:val="Paragraph"/>
              <w:rPr>
                <w:noProof/>
                <w:lang w:val="ro-RO"/>
              </w:rPr>
            </w:pPr>
            <w:r w:rsidRPr="00D22496">
              <w:rPr>
                <w:noProof/>
                <w:lang w:val="ro-RO"/>
              </w:rPr>
              <w:t>31.12.2026</w:t>
            </w:r>
          </w:p>
        </w:tc>
      </w:tr>
      <w:tr w:rsidR="00692778" w:rsidRPr="00D22496" w14:paraId="18C23C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F51692" w14:textId="77777777" w:rsidR="00692778" w:rsidRPr="00D22496" w:rsidRDefault="00692778">
            <w:pPr>
              <w:pStyle w:val="Paragraph"/>
              <w:rPr>
                <w:noProof/>
                <w:lang w:val="ro-RO"/>
              </w:rPr>
            </w:pPr>
            <w:r w:rsidRPr="00D22496">
              <w:rPr>
                <w:noProof/>
                <w:lang w:val="ro-RO"/>
              </w:rPr>
              <w:t>0.3565</w:t>
            </w:r>
          </w:p>
        </w:tc>
        <w:tc>
          <w:tcPr>
            <w:tcW w:w="909" w:type="dxa"/>
            <w:tcBorders>
              <w:top w:val="single" w:sz="4" w:space="0" w:color="auto"/>
              <w:left w:val="single" w:sz="4" w:space="0" w:color="auto"/>
              <w:bottom w:val="single" w:sz="4" w:space="0" w:color="auto"/>
              <w:right w:val="single" w:sz="4" w:space="0" w:color="auto"/>
            </w:tcBorders>
            <w:hideMark/>
          </w:tcPr>
          <w:p w14:paraId="066FC3E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08BAEE6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658A077" w14:textId="77777777" w:rsidR="00692778" w:rsidRPr="00D22496" w:rsidRDefault="00692778">
            <w:pPr>
              <w:pStyle w:val="Paragraph"/>
              <w:rPr>
                <w:noProof/>
                <w:lang w:val="ro-RO"/>
              </w:rPr>
            </w:pPr>
            <w:r w:rsidRPr="00D22496">
              <w:rPr>
                <w:noProof/>
                <w:lang w:val="ro-RO"/>
              </w:rPr>
              <w:t>Toluensulfonamide</w:t>
            </w:r>
          </w:p>
        </w:tc>
        <w:tc>
          <w:tcPr>
            <w:tcW w:w="790" w:type="dxa"/>
            <w:tcBorders>
              <w:top w:val="single" w:sz="4" w:space="0" w:color="auto"/>
              <w:left w:val="single" w:sz="4" w:space="0" w:color="auto"/>
              <w:bottom w:val="single" w:sz="4" w:space="0" w:color="auto"/>
              <w:right w:val="single" w:sz="4" w:space="0" w:color="auto"/>
            </w:tcBorders>
            <w:hideMark/>
          </w:tcPr>
          <w:p w14:paraId="1110AD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E870A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35C48E" w14:textId="77777777" w:rsidR="00692778" w:rsidRPr="00D22496" w:rsidRDefault="00692778">
            <w:pPr>
              <w:pStyle w:val="Paragraph"/>
              <w:rPr>
                <w:noProof/>
                <w:lang w:val="ro-RO"/>
              </w:rPr>
            </w:pPr>
            <w:r w:rsidRPr="00D22496">
              <w:rPr>
                <w:noProof/>
                <w:lang w:val="ro-RO"/>
              </w:rPr>
              <w:t>31.12.2024</w:t>
            </w:r>
          </w:p>
        </w:tc>
      </w:tr>
      <w:tr w:rsidR="00692778" w:rsidRPr="00D22496" w14:paraId="56F714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A8128E" w14:textId="77777777" w:rsidR="00692778" w:rsidRPr="00D22496" w:rsidRDefault="00692778">
            <w:pPr>
              <w:pStyle w:val="Paragraph"/>
              <w:rPr>
                <w:noProof/>
                <w:lang w:val="ro-RO"/>
              </w:rPr>
            </w:pPr>
            <w:r w:rsidRPr="00D22496">
              <w:rPr>
                <w:noProof/>
                <w:lang w:val="ro-RO"/>
              </w:rPr>
              <w:t>0.8224</w:t>
            </w:r>
          </w:p>
        </w:tc>
        <w:tc>
          <w:tcPr>
            <w:tcW w:w="909" w:type="dxa"/>
            <w:tcBorders>
              <w:top w:val="single" w:sz="4" w:space="0" w:color="auto"/>
              <w:left w:val="single" w:sz="4" w:space="0" w:color="auto"/>
              <w:bottom w:val="single" w:sz="4" w:space="0" w:color="auto"/>
              <w:right w:val="single" w:sz="4" w:space="0" w:color="auto"/>
            </w:tcBorders>
            <w:hideMark/>
          </w:tcPr>
          <w:p w14:paraId="40DCD636"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73129C92"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2C0D8DC4" w14:textId="77777777" w:rsidR="00692778" w:rsidRPr="00D22496" w:rsidRDefault="00692778">
            <w:pPr>
              <w:pStyle w:val="Paragraph"/>
              <w:rPr>
                <w:noProof/>
                <w:lang w:val="ro-RO"/>
              </w:rPr>
            </w:pPr>
            <w:r w:rsidRPr="00D22496">
              <w:rPr>
                <w:noProof/>
                <w:lang w:val="ro-RO"/>
              </w:rPr>
              <w:t>Encorafenib (INN) (CAS 1269440-17-6)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1F0474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F3DD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867304" w14:textId="77777777" w:rsidR="00692778" w:rsidRPr="00D22496" w:rsidRDefault="00692778">
            <w:pPr>
              <w:pStyle w:val="Paragraph"/>
              <w:rPr>
                <w:noProof/>
                <w:lang w:val="ro-RO"/>
              </w:rPr>
            </w:pPr>
            <w:r w:rsidRPr="00D22496">
              <w:rPr>
                <w:noProof/>
                <w:lang w:val="ro-RO"/>
              </w:rPr>
              <w:t>31.12.2026</w:t>
            </w:r>
          </w:p>
        </w:tc>
      </w:tr>
      <w:tr w:rsidR="00692778" w:rsidRPr="00D22496" w14:paraId="401403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D2C27C" w14:textId="77777777" w:rsidR="00692778" w:rsidRPr="00D22496" w:rsidRDefault="00692778">
            <w:pPr>
              <w:pStyle w:val="Paragraph"/>
              <w:rPr>
                <w:noProof/>
                <w:lang w:val="ro-RO"/>
              </w:rPr>
            </w:pPr>
            <w:r w:rsidRPr="00D22496">
              <w:rPr>
                <w:noProof/>
                <w:lang w:val="ro-RO"/>
              </w:rPr>
              <w:t>0.8276</w:t>
            </w:r>
          </w:p>
        </w:tc>
        <w:tc>
          <w:tcPr>
            <w:tcW w:w="909" w:type="dxa"/>
            <w:tcBorders>
              <w:top w:val="single" w:sz="4" w:space="0" w:color="auto"/>
              <w:left w:val="single" w:sz="4" w:space="0" w:color="auto"/>
              <w:bottom w:val="single" w:sz="4" w:space="0" w:color="auto"/>
              <w:right w:val="single" w:sz="4" w:space="0" w:color="auto"/>
            </w:tcBorders>
            <w:hideMark/>
          </w:tcPr>
          <w:p w14:paraId="337BFA32"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363A2043"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6EF48AD8" w14:textId="77777777" w:rsidR="00692778" w:rsidRPr="00D22496" w:rsidRDefault="00692778">
            <w:pPr>
              <w:pStyle w:val="Paragraph"/>
              <w:rPr>
                <w:noProof/>
                <w:lang w:val="ro-RO"/>
              </w:rPr>
            </w:pPr>
            <w:r w:rsidRPr="00D22496">
              <w:rPr>
                <w:noProof/>
                <w:lang w:val="ro-RO"/>
              </w:rPr>
              <w:t>2-(Clorosulfonil)-4-(metilsulfonamidometil)benzoat de metil (CAS RN 393509-79-0) cu o puritate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367F7E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331B5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AC826A" w14:textId="77777777" w:rsidR="00692778" w:rsidRPr="00D22496" w:rsidRDefault="00692778">
            <w:pPr>
              <w:pStyle w:val="Paragraph"/>
              <w:rPr>
                <w:noProof/>
                <w:lang w:val="ro-RO"/>
              </w:rPr>
            </w:pPr>
            <w:r w:rsidRPr="00D22496">
              <w:rPr>
                <w:noProof/>
                <w:lang w:val="ro-RO"/>
              </w:rPr>
              <w:t>31.12.2026</w:t>
            </w:r>
          </w:p>
        </w:tc>
      </w:tr>
      <w:tr w:rsidR="00692778" w:rsidRPr="00D22496" w14:paraId="507029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E9AE77" w14:textId="77777777" w:rsidR="00692778" w:rsidRPr="00D22496" w:rsidRDefault="00692778">
            <w:pPr>
              <w:pStyle w:val="Paragraph"/>
              <w:rPr>
                <w:noProof/>
                <w:lang w:val="ro-RO"/>
              </w:rPr>
            </w:pPr>
            <w:r w:rsidRPr="00D22496">
              <w:rPr>
                <w:noProof/>
                <w:lang w:val="ro-RO"/>
              </w:rPr>
              <w:t>0.5239</w:t>
            </w:r>
          </w:p>
        </w:tc>
        <w:tc>
          <w:tcPr>
            <w:tcW w:w="909" w:type="dxa"/>
            <w:tcBorders>
              <w:top w:val="single" w:sz="4" w:space="0" w:color="auto"/>
              <w:left w:val="single" w:sz="4" w:space="0" w:color="auto"/>
              <w:bottom w:val="single" w:sz="4" w:space="0" w:color="auto"/>
              <w:right w:val="single" w:sz="4" w:space="0" w:color="auto"/>
            </w:tcBorders>
            <w:hideMark/>
          </w:tcPr>
          <w:p w14:paraId="51D6F5DA"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3EA2983E"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7EB75983" w14:textId="77777777" w:rsidR="00692778" w:rsidRPr="00D22496" w:rsidRDefault="00692778">
            <w:pPr>
              <w:pStyle w:val="Paragraph"/>
              <w:rPr>
                <w:noProof/>
                <w:lang w:val="ro-RO"/>
              </w:rPr>
            </w:pPr>
            <w:r w:rsidRPr="00D22496">
              <w:rPr>
                <w:i/>
                <w:iCs/>
                <w:noProof/>
                <w:lang w:val="ro-RO"/>
              </w:rPr>
              <w:t>N</w:t>
            </w:r>
            <w:r w:rsidRPr="00D22496">
              <w:rPr>
                <w:noProof/>
                <w:lang w:val="ro-RO"/>
              </w:rPr>
              <w:t>-[4-(2-Cloroacetil)fenil]metansulfonamidă (CAS RN 64488-52-4)</w:t>
            </w:r>
          </w:p>
        </w:tc>
        <w:tc>
          <w:tcPr>
            <w:tcW w:w="790" w:type="dxa"/>
            <w:tcBorders>
              <w:top w:val="single" w:sz="4" w:space="0" w:color="auto"/>
              <w:left w:val="single" w:sz="4" w:space="0" w:color="auto"/>
              <w:bottom w:val="single" w:sz="4" w:space="0" w:color="auto"/>
              <w:right w:val="single" w:sz="4" w:space="0" w:color="auto"/>
            </w:tcBorders>
            <w:hideMark/>
          </w:tcPr>
          <w:p w14:paraId="5AF1F2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EC030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3DC9B7" w14:textId="77777777" w:rsidR="00692778" w:rsidRPr="00D22496" w:rsidRDefault="00692778">
            <w:pPr>
              <w:pStyle w:val="Paragraph"/>
              <w:rPr>
                <w:noProof/>
                <w:lang w:val="ro-RO"/>
              </w:rPr>
            </w:pPr>
            <w:r w:rsidRPr="00D22496">
              <w:rPr>
                <w:noProof/>
                <w:lang w:val="ro-RO"/>
              </w:rPr>
              <w:t>31.12.2026</w:t>
            </w:r>
          </w:p>
        </w:tc>
      </w:tr>
      <w:tr w:rsidR="00692778" w:rsidRPr="00D22496" w14:paraId="56D3A4E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F8D4A8" w14:textId="77777777" w:rsidR="00692778" w:rsidRPr="00D22496" w:rsidRDefault="00692778">
            <w:pPr>
              <w:pStyle w:val="Paragraph"/>
              <w:rPr>
                <w:noProof/>
                <w:lang w:val="ro-RO"/>
              </w:rPr>
            </w:pPr>
            <w:r w:rsidRPr="00D22496">
              <w:rPr>
                <w:noProof/>
                <w:lang w:val="ro-RO"/>
              </w:rPr>
              <w:t>0.8277</w:t>
            </w:r>
          </w:p>
        </w:tc>
        <w:tc>
          <w:tcPr>
            <w:tcW w:w="909" w:type="dxa"/>
            <w:tcBorders>
              <w:top w:val="single" w:sz="4" w:space="0" w:color="auto"/>
              <w:left w:val="single" w:sz="4" w:space="0" w:color="auto"/>
              <w:bottom w:val="single" w:sz="4" w:space="0" w:color="auto"/>
              <w:right w:val="single" w:sz="4" w:space="0" w:color="auto"/>
            </w:tcBorders>
            <w:hideMark/>
          </w:tcPr>
          <w:p w14:paraId="5A031775"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43A7C908"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16D81678" w14:textId="77777777" w:rsidR="00692778" w:rsidRPr="00D22496" w:rsidRDefault="00692778">
            <w:pPr>
              <w:pStyle w:val="Paragraph"/>
              <w:rPr>
                <w:noProof/>
                <w:lang w:val="ro-RO"/>
              </w:rPr>
            </w:pPr>
            <w:r w:rsidRPr="00D22496">
              <w:rPr>
                <w:noProof/>
                <w:lang w:val="ro-RO"/>
              </w:rPr>
              <w:t>3-({[(4-metilfenil)sulfonil]carbamoil}amino)fenil 4-metilbenzensulfonat (CAS RN 232938-43-1)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AE2B5E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698D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77891A" w14:textId="77777777" w:rsidR="00692778" w:rsidRPr="00D22496" w:rsidRDefault="00692778">
            <w:pPr>
              <w:pStyle w:val="Paragraph"/>
              <w:rPr>
                <w:noProof/>
                <w:lang w:val="ro-RO"/>
              </w:rPr>
            </w:pPr>
            <w:r w:rsidRPr="00D22496">
              <w:rPr>
                <w:noProof/>
                <w:lang w:val="ro-RO"/>
              </w:rPr>
              <w:t>31.12.2026</w:t>
            </w:r>
          </w:p>
        </w:tc>
      </w:tr>
      <w:tr w:rsidR="00692778" w:rsidRPr="00D22496" w14:paraId="3F4FCC2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691E16" w14:textId="77777777" w:rsidR="00692778" w:rsidRPr="00D22496" w:rsidRDefault="00692778">
            <w:pPr>
              <w:pStyle w:val="Paragraph"/>
              <w:rPr>
                <w:noProof/>
                <w:lang w:val="ro-RO"/>
              </w:rPr>
            </w:pPr>
            <w:r w:rsidRPr="00D22496">
              <w:rPr>
                <w:noProof/>
                <w:lang w:val="ro-RO"/>
              </w:rPr>
              <w:t>0.3563</w:t>
            </w:r>
          </w:p>
        </w:tc>
        <w:tc>
          <w:tcPr>
            <w:tcW w:w="909" w:type="dxa"/>
            <w:tcBorders>
              <w:top w:val="single" w:sz="4" w:space="0" w:color="auto"/>
              <w:left w:val="single" w:sz="4" w:space="0" w:color="auto"/>
              <w:bottom w:val="single" w:sz="4" w:space="0" w:color="auto"/>
              <w:right w:val="single" w:sz="4" w:space="0" w:color="auto"/>
            </w:tcBorders>
            <w:hideMark/>
          </w:tcPr>
          <w:p w14:paraId="2BB3FD5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330BF503"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6CC34336" w14:textId="77777777" w:rsidR="00692778" w:rsidRPr="00D22496" w:rsidRDefault="00692778">
            <w:pPr>
              <w:pStyle w:val="Paragraph"/>
              <w:rPr>
                <w:noProof/>
                <w:lang w:val="ro-RO"/>
              </w:rPr>
            </w:pPr>
            <w:r w:rsidRPr="00D22496">
              <w:rPr>
                <w:noProof/>
                <w:lang w:val="ro-RO"/>
              </w:rPr>
              <w:t>Triflusulfuron-metil (ISO) (CAS RN 126535-15-7)</w:t>
            </w:r>
          </w:p>
        </w:tc>
        <w:tc>
          <w:tcPr>
            <w:tcW w:w="790" w:type="dxa"/>
            <w:tcBorders>
              <w:top w:val="single" w:sz="4" w:space="0" w:color="auto"/>
              <w:left w:val="single" w:sz="4" w:space="0" w:color="auto"/>
              <w:bottom w:val="single" w:sz="4" w:space="0" w:color="auto"/>
              <w:right w:val="single" w:sz="4" w:space="0" w:color="auto"/>
            </w:tcBorders>
            <w:hideMark/>
          </w:tcPr>
          <w:p w14:paraId="19F667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F24C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6BC420" w14:textId="77777777" w:rsidR="00692778" w:rsidRPr="00D22496" w:rsidRDefault="00692778">
            <w:pPr>
              <w:pStyle w:val="Paragraph"/>
              <w:rPr>
                <w:noProof/>
                <w:lang w:val="ro-RO"/>
              </w:rPr>
            </w:pPr>
            <w:r w:rsidRPr="00D22496">
              <w:rPr>
                <w:noProof/>
                <w:lang w:val="ro-RO"/>
              </w:rPr>
              <w:t>31.12.2024</w:t>
            </w:r>
          </w:p>
        </w:tc>
      </w:tr>
      <w:tr w:rsidR="00692778" w:rsidRPr="00D22496" w14:paraId="0B1C4D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56D2EB" w14:textId="77777777" w:rsidR="00692778" w:rsidRPr="00D22496" w:rsidRDefault="00692778">
            <w:pPr>
              <w:pStyle w:val="Paragraph"/>
              <w:rPr>
                <w:noProof/>
                <w:lang w:val="ro-RO"/>
              </w:rPr>
            </w:pPr>
            <w:r w:rsidRPr="00D22496">
              <w:rPr>
                <w:noProof/>
                <w:lang w:val="ro-RO"/>
              </w:rPr>
              <w:t>0.8467</w:t>
            </w:r>
          </w:p>
        </w:tc>
        <w:tc>
          <w:tcPr>
            <w:tcW w:w="909" w:type="dxa"/>
            <w:tcBorders>
              <w:top w:val="single" w:sz="4" w:space="0" w:color="auto"/>
              <w:left w:val="single" w:sz="4" w:space="0" w:color="auto"/>
              <w:bottom w:val="single" w:sz="4" w:space="0" w:color="auto"/>
              <w:right w:val="single" w:sz="4" w:space="0" w:color="auto"/>
            </w:tcBorders>
            <w:hideMark/>
          </w:tcPr>
          <w:p w14:paraId="64E685C4"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7AA6AEE7" w14:textId="77777777" w:rsidR="00692778" w:rsidRPr="00D22496" w:rsidRDefault="00692778">
            <w:pPr>
              <w:pStyle w:val="Paragraph"/>
              <w:jc w:val="center"/>
              <w:rPr>
                <w:noProof/>
                <w:lang w:val="ro-RO"/>
              </w:rPr>
            </w:pPr>
            <w:r w:rsidRPr="00D22496">
              <w:rPr>
                <w:noProof/>
                <w:lang w:val="ro-RO"/>
              </w:rPr>
              <w:t>26</w:t>
            </w:r>
          </w:p>
        </w:tc>
        <w:tc>
          <w:tcPr>
            <w:tcW w:w="4088" w:type="dxa"/>
            <w:tcBorders>
              <w:top w:val="single" w:sz="4" w:space="0" w:color="auto"/>
              <w:left w:val="single" w:sz="4" w:space="0" w:color="auto"/>
              <w:bottom w:val="single" w:sz="4" w:space="0" w:color="auto"/>
              <w:right w:val="single" w:sz="4" w:space="0" w:color="auto"/>
            </w:tcBorders>
          </w:tcPr>
          <w:p w14:paraId="6790DA0A" w14:textId="77777777" w:rsidR="00692778" w:rsidRPr="00D22496" w:rsidRDefault="00692778">
            <w:pPr>
              <w:pStyle w:val="Paragraph"/>
              <w:rPr>
                <w:noProof/>
                <w:lang w:val="ro-RO"/>
              </w:rPr>
            </w:pPr>
            <w:r w:rsidRPr="00D22496">
              <w:rPr>
                <w:noProof/>
                <w:lang w:val="ro-RO"/>
              </w:rPr>
              <w:t>5-(2-Fluorofenil)-1-(piridin-3-ilsulfonil)-1</w:t>
            </w:r>
            <w:r w:rsidRPr="00D22496">
              <w:rPr>
                <w:i/>
                <w:iCs/>
                <w:noProof/>
                <w:lang w:val="ro-RO"/>
              </w:rPr>
              <w:t>H</w:t>
            </w:r>
            <w:r w:rsidRPr="00D22496">
              <w:rPr>
                <w:noProof/>
                <w:lang w:val="ro-RO"/>
              </w:rPr>
              <w:t>-pirol-3-carbaldehidă (CAS RN 881677-11-8) cu o puritate de minimum 97 % în greutate</w:t>
            </w:r>
          </w:p>
          <w:p w14:paraId="3B0990D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90769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602C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850BA4" w14:textId="77777777" w:rsidR="00692778" w:rsidRPr="00D22496" w:rsidRDefault="00692778">
            <w:pPr>
              <w:pStyle w:val="Paragraph"/>
              <w:rPr>
                <w:noProof/>
                <w:lang w:val="ro-RO"/>
              </w:rPr>
            </w:pPr>
            <w:r w:rsidRPr="00D22496">
              <w:rPr>
                <w:noProof/>
                <w:lang w:val="ro-RO"/>
              </w:rPr>
              <w:t>31.12.2027</w:t>
            </w:r>
          </w:p>
        </w:tc>
      </w:tr>
      <w:tr w:rsidR="00692778" w:rsidRPr="00D22496" w14:paraId="7D1772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E62B2E" w14:textId="77777777" w:rsidR="00692778" w:rsidRPr="00D22496" w:rsidRDefault="00692778">
            <w:pPr>
              <w:pStyle w:val="Paragraph"/>
              <w:rPr>
                <w:noProof/>
                <w:lang w:val="ro-RO"/>
              </w:rPr>
            </w:pPr>
            <w:r w:rsidRPr="00D22496">
              <w:rPr>
                <w:noProof/>
                <w:lang w:val="ro-RO"/>
              </w:rPr>
              <w:t>0.5261</w:t>
            </w:r>
          </w:p>
        </w:tc>
        <w:tc>
          <w:tcPr>
            <w:tcW w:w="909" w:type="dxa"/>
            <w:tcBorders>
              <w:top w:val="single" w:sz="4" w:space="0" w:color="auto"/>
              <w:left w:val="single" w:sz="4" w:space="0" w:color="auto"/>
              <w:bottom w:val="single" w:sz="4" w:space="0" w:color="auto"/>
              <w:right w:val="single" w:sz="4" w:space="0" w:color="auto"/>
            </w:tcBorders>
            <w:hideMark/>
          </w:tcPr>
          <w:p w14:paraId="34135DE3"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6605AB46"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02888628" w14:textId="77777777" w:rsidR="00692778" w:rsidRPr="00D22496" w:rsidRDefault="00692778">
            <w:pPr>
              <w:pStyle w:val="Paragraph"/>
              <w:rPr>
                <w:noProof/>
                <w:lang w:val="ro-RO"/>
              </w:rPr>
            </w:pPr>
            <w:r w:rsidRPr="00D22496">
              <w:rPr>
                <w:noProof/>
                <w:lang w:val="ro-RO"/>
              </w:rPr>
              <w:t>(3R,5S,6E)-7-{4-(4-Fluorofenil)-6-izopropil-2-[metil(metilsulfonil)amino]pirimidin-5-il}-3,5-dihidroxihept-6-enoat de metil (CAS RN 147118-40-9)</w:t>
            </w:r>
          </w:p>
        </w:tc>
        <w:tc>
          <w:tcPr>
            <w:tcW w:w="790" w:type="dxa"/>
            <w:tcBorders>
              <w:top w:val="single" w:sz="4" w:space="0" w:color="auto"/>
              <w:left w:val="single" w:sz="4" w:space="0" w:color="auto"/>
              <w:bottom w:val="single" w:sz="4" w:space="0" w:color="auto"/>
              <w:right w:val="single" w:sz="4" w:space="0" w:color="auto"/>
            </w:tcBorders>
            <w:hideMark/>
          </w:tcPr>
          <w:p w14:paraId="4A8F6B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150A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4EF4EF" w14:textId="77777777" w:rsidR="00692778" w:rsidRPr="00D22496" w:rsidRDefault="00692778">
            <w:pPr>
              <w:pStyle w:val="Paragraph"/>
              <w:rPr>
                <w:noProof/>
                <w:lang w:val="ro-RO"/>
              </w:rPr>
            </w:pPr>
            <w:r w:rsidRPr="00D22496">
              <w:rPr>
                <w:noProof/>
                <w:lang w:val="ro-RO"/>
              </w:rPr>
              <w:t>31.12.2026</w:t>
            </w:r>
          </w:p>
        </w:tc>
      </w:tr>
      <w:tr w:rsidR="00692778" w:rsidRPr="00D22496" w14:paraId="277FF9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95636F" w14:textId="77777777" w:rsidR="00692778" w:rsidRPr="00D22496" w:rsidRDefault="00692778">
            <w:pPr>
              <w:pStyle w:val="Paragraph"/>
              <w:rPr>
                <w:noProof/>
                <w:lang w:val="ro-RO"/>
              </w:rPr>
            </w:pPr>
            <w:r w:rsidRPr="00D22496">
              <w:rPr>
                <w:noProof/>
                <w:lang w:val="ro-RO"/>
              </w:rPr>
              <w:t>0.5894</w:t>
            </w:r>
          </w:p>
        </w:tc>
        <w:tc>
          <w:tcPr>
            <w:tcW w:w="909" w:type="dxa"/>
            <w:tcBorders>
              <w:top w:val="single" w:sz="4" w:space="0" w:color="auto"/>
              <w:left w:val="single" w:sz="4" w:space="0" w:color="auto"/>
              <w:bottom w:val="single" w:sz="4" w:space="0" w:color="auto"/>
              <w:right w:val="single" w:sz="4" w:space="0" w:color="auto"/>
            </w:tcBorders>
            <w:hideMark/>
          </w:tcPr>
          <w:p w14:paraId="09143DD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68944002"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1A6878B3" w14:textId="77777777" w:rsidR="00692778" w:rsidRPr="00D22496" w:rsidRDefault="00692778">
            <w:pPr>
              <w:pStyle w:val="Paragraph"/>
              <w:rPr>
                <w:noProof/>
                <w:lang w:val="ro-RO"/>
              </w:rPr>
            </w:pPr>
            <w:r w:rsidRPr="00D22496">
              <w:rPr>
                <w:noProof/>
                <w:lang w:val="ro-RO"/>
              </w:rPr>
              <w:t>N-fluorobenzensulfonimidă (CAS RN 133745-75-2)</w:t>
            </w:r>
          </w:p>
        </w:tc>
        <w:tc>
          <w:tcPr>
            <w:tcW w:w="790" w:type="dxa"/>
            <w:tcBorders>
              <w:top w:val="single" w:sz="4" w:space="0" w:color="auto"/>
              <w:left w:val="single" w:sz="4" w:space="0" w:color="auto"/>
              <w:bottom w:val="single" w:sz="4" w:space="0" w:color="auto"/>
              <w:right w:val="single" w:sz="4" w:space="0" w:color="auto"/>
            </w:tcBorders>
            <w:hideMark/>
          </w:tcPr>
          <w:p w14:paraId="34EB3B0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453B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FF5580" w14:textId="77777777" w:rsidR="00692778" w:rsidRPr="00D22496" w:rsidRDefault="00692778">
            <w:pPr>
              <w:pStyle w:val="Paragraph"/>
              <w:rPr>
                <w:noProof/>
                <w:lang w:val="ro-RO"/>
              </w:rPr>
            </w:pPr>
            <w:r w:rsidRPr="00D22496">
              <w:rPr>
                <w:noProof/>
                <w:lang w:val="ro-RO"/>
              </w:rPr>
              <w:t>31.12.2024</w:t>
            </w:r>
          </w:p>
        </w:tc>
      </w:tr>
      <w:tr w:rsidR="00692778" w:rsidRPr="00D22496" w14:paraId="00AB5E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8EA499" w14:textId="77777777" w:rsidR="00692778" w:rsidRPr="00D22496" w:rsidRDefault="00692778">
            <w:pPr>
              <w:pStyle w:val="Paragraph"/>
              <w:rPr>
                <w:noProof/>
                <w:lang w:val="ro-RO"/>
              </w:rPr>
            </w:pPr>
            <w:r w:rsidRPr="00D22496">
              <w:rPr>
                <w:noProof/>
                <w:lang w:val="ro-RO"/>
              </w:rPr>
              <w:t>0.8350</w:t>
            </w:r>
          </w:p>
        </w:tc>
        <w:tc>
          <w:tcPr>
            <w:tcW w:w="909" w:type="dxa"/>
            <w:tcBorders>
              <w:top w:val="single" w:sz="4" w:space="0" w:color="auto"/>
              <w:left w:val="single" w:sz="4" w:space="0" w:color="auto"/>
              <w:bottom w:val="single" w:sz="4" w:space="0" w:color="auto"/>
              <w:right w:val="single" w:sz="4" w:space="0" w:color="auto"/>
            </w:tcBorders>
            <w:hideMark/>
          </w:tcPr>
          <w:p w14:paraId="424D81C9"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3278CDC4"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5F7AB88F" w14:textId="77777777" w:rsidR="00692778" w:rsidRPr="00D22496" w:rsidRDefault="00692778">
            <w:pPr>
              <w:pStyle w:val="Paragraph"/>
              <w:rPr>
                <w:noProof/>
                <w:lang w:val="ro-RO"/>
              </w:rPr>
            </w:pPr>
            <w:r w:rsidRPr="00D22496">
              <w:rPr>
                <w:noProof/>
                <w:lang w:val="ro-RO"/>
              </w:rPr>
              <w:t>Vemurafenib (INN) (CAS RN 918504-65-1)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20736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BF72F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AB8F75" w14:textId="77777777" w:rsidR="00692778" w:rsidRPr="00D22496" w:rsidRDefault="00692778">
            <w:pPr>
              <w:pStyle w:val="Paragraph"/>
              <w:rPr>
                <w:noProof/>
                <w:lang w:val="ro-RO"/>
              </w:rPr>
            </w:pPr>
            <w:r w:rsidRPr="00D22496">
              <w:rPr>
                <w:noProof/>
                <w:lang w:val="ro-RO"/>
              </w:rPr>
              <w:t>31.12.2027</w:t>
            </w:r>
          </w:p>
        </w:tc>
      </w:tr>
      <w:tr w:rsidR="00692778" w:rsidRPr="00D22496" w14:paraId="27D948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60126C" w14:textId="77777777" w:rsidR="00692778" w:rsidRPr="00D22496" w:rsidRDefault="00692778">
            <w:pPr>
              <w:pStyle w:val="Paragraph"/>
              <w:rPr>
                <w:noProof/>
                <w:lang w:val="ro-RO"/>
              </w:rPr>
            </w:pPr>
            <w:r w:rsidRPr="00D22496">
              <w:rPr>
                <w:noProof/>
                <w:lang w:val="ro-RO"/>
              </w:rPr>
              <w:t>0.7183</w:t>
            </w:r>
          </w:p>
        </w:tc>
        <w:tc>
          <w:tcPr>
            <w:tcW w:w="909" w:type="dxa"/>
            <w:tcBorders>
              <w:top w:val="single" w:sz="4" w:space="0" w:color="auto"/>
              <w:left w:val="single" w:sz="4" w:space="0" w:color="auto"/>
              <w:bottom w:val="single" w:sz="4" w:space="0" w:color="auto"/>
              <w:right w:val="single" w:sz="4" w:space="0" w:color="auto"/>
            </w:tcBorders>
            <w:hideMark/>
          </w:tcPr>
          <w:p w14:paraId="05AF8511"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3990953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AB98073" w14:textId="77777777" w:rsidR="00692778" w:rsidRPr="00D22496" w:rsidRDefault="00692778">
            <w:pPr>
              <w:pStyle w:val="Paragraph"/>
              <w:rPr>
                <w:noProof/>
                <w:lang w:val="ro-RO"/>
              </w:rPr>
            </w:pPr>
            <w:r w:rsidRPr="00D22496">
              <w:rPr>
                <w:noProof/>
                <w:lang w:val="ro-RO"/>
              </w:rPr>
              <w:t>6-Aminopiridină-2-sulfonamidă (CAS RN 75903-58-1)</w:t>
            </w:r>
          </w:p>
        </w:tc>
        <w:tc>
          <w:tcPr>
            <w:tcW w:w="790" w:type="dxa"/>
            <w:tcBorders>
              <w:top w:val="single" w:sz="4" w:space="0" w:color="auto"/>
              <w:left w:val="single" w:sz="4" w:space="0" w:color="auto"/>
              <w:bottom w:val="single" w:sz="4" w:space="0" w:color="auto"/>
              <w:right w:val="single" w:sz="4" w:space="0" w:color="auto"/>
            </w:tcBorders>
            <w:hideMark/>
          </w:tcPr>
          <w:p w14:paraId="3981A6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D6A3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46A949" w14:textId="77777777" w:rsidR="00692778" w:rsidRPr="00D22496" w:rsidRDefault="00692778">
            <w:pPr>
              <w:pStyle w:val="Paragraph"/>
              <w:rPr>
                <w:noProof/>
                <w:lang w:val="ro-RO"/>
              </w:rPr>
            </w:pPr>
            <w:r w:rsidRPr="00D22496">
              <w:rPr>
                <w:noProof/>
                <w:lang w:val="ro-RO"/>
              </w:rPr>
              <w:t>31.12.2026</w:t>
            </w:r>
          </w:p>
        </w:tc>
      </w:tr>
      <w:tr w:rsidR="00692778" w:rsidRPr="00D22496" w14:paraId="1F0FA1D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C64275" w14:textId="77777777" w:rsidR="00692778" w:rsidRPr="00D22496" w:rsidRDefault="00692778">
            <w:pPr>
              <w:pStyle w:val="Paragraph"/>
              <w:rPr>
                <w:noProof/>
                <w:lang w:val="ro-RO"/>
              </w:rPr>
            </w:pPr>
            <w:r w:rsidRPr="00D22496">
              <w:rPr>
                <w:noProof/>
                <w:lang w:val="ro-RO"/>
              </w:rPr>
              <w:t>0.8413</w:t>
            </w:r>
          </w:p>
        </w:tc>
        <w:tc>
          <w:tcPr>
            <w:tcW w:w="909" w:type="dxa"/>
            <w:tcBorders>
              <w:top w:val="single" w:sz="4" w:space="0" w:color="auto"/>
              <w:left w:val="single" w:sz="4" w:space="0" w:color="auto"/>
              <w:bottom w:val="single" w:sz="4" w:space="0" w:color="auto"/>
              <w:right w:val="single" w:sz="4" w:space="0" w:color="auto"/>
            </w:tcBorders>
            <w:hideMark/>
          </w:tcPr>
          <w:p w14:paraId="31F05706"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6C4756D2"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tcPr>
          <w:p w14:paraId="07DAA7BC" w14:textId="77777777" w:rsidR="00692778" w:rsidRPr="00D22496" w:rsidRDefault="00692778">
            <w:pPr>
              <w:pStyle w:val="Paragraph"/>
              <w:rPr>
                <w:noProof/>
                <w:lang w:val="ro-RO"/>
              </w:rPr>
            </w:pPr>
            <w:r w:rsidRPr="00D22496">
              <w:rPr>
                <w:noProof/>
                <w:lang w:val="ro-RO"/>
              </w:rPr>
              <w:t>5-(</w:t>
            </w:r>
            <w:r w:rsidRPr="00D22496">
              <w:rPr>
                <w:i/>
                <w:iCs/>
                <w:noProof/>
                <w:lang w:val="ro-RO"/>
              </w:rPr>
              <w:t>N</w:t>
            </w:r>
            <w:r w:rsidRPr="00D22496">
              <w:rPr>
                <w:noProof/>
                <w:lang w:val="ro-RO"/>
              </w:rPr>
              <w:t>-3-metilfenil-sulfonilamido)-(</w:t>
            </w:r>
            <w:r w:rsidRPr="00D22496">
              <w:rPr>
                <w:i/>
                <w:iCs/>
                <w:noProof/>
                <w:lang w:val="ro-RO"/>
              </w:rPr>
              <w:t>N</w:t>
            </w:r>
            <w:r w:rsidRPr="00D22496">
              <w:rPr>
                <w:noProof/>
                <w:lang w:val="ro-RO"/>
              </w:rPr>
              <w:t>’,</w:t>
            </w:r>
            <w:r w:rsidRPr="00D22496">
              <w:rPr>
                <w:i/>
                <w:iCs/>
                <w:noProof/>
                <w:lang w:val="ro-RO"/>
              </w:rPr>
              <w:t>N</w:t>
            </w:r>
            <w:r w:rsidRPr="00D22496">
              <w:rPr>
                <w:noProof/>
                <w:lang w:val="ro-RO"/>
              </w:rPr>
              <w:t>’’-bis-(3-metilfenil)-izoftalicacid-diamidă) (CAS RN 2375645-78-4) cu o puritate de minimum 95 % în greutate</w:t>
            </w:r>
          </w:p>
          <w:p w14:paraId="6A618B1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B211F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B257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E2E247" w14:textId="77777777" w:rsidR="00692778" w:rsidRPr="00D22496" w:rsidRDefault="00692778">
            <w:pPr>
              <w:pStyle w:val="Paragraph"/>
              <w:rPr>
                <w:noProof/>
                <w:lang w:val="ro-RO"/>
              </w:rPr>
            </w:pPr>
            <w:r w:rsidRPr="00D22496">
              <w:rPr>
                <w:noProof/>
                <w:lang w:val="ro-RO"/>
              </w:rPr>
              <w:t>31.12.2027</w:t>
            </w:r>
          </w:p>
        </w:tc>
      </w:tr>
      <w:tr w:rsidR="00692778" w:rsidRPr="00D22496" w14:paraId="41D43F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BFED66" w14:textId="77777777" w:rsidR="00692778" w:rsidRPr="00D22496" w:rsidRDefault="00692778">
            <w:pPr>
              <w:pStyle w:val="Paragraph"/>
              <w:rPr>
                <w:noProof/>
                <w:lang w:val="ro-RO"/>
              </w:rPr>
            </w:pPr>
            <w:r w:rsidRPr="00D22496">
              <w:rPr>
                <w:noProof/>
                <w:lang w:val="ro-RO"/>
              </w:rPr>
              <w:t>0.7677</w:t>
            </w:r>
          </w:p>
        </w:tc>
        <w:tc>
          <w:tcPr>
            <w:tcW w:w="909" w:type="dxa"/>
            <w:tcBorders>
              <w:top w:val="single" w:sz="4" w:space="0" w:color="auto"/>
              <w:left w:val="single" w:sz="4" w:space="0" w:color="auto"/>
              <w:bottom w:val="single" w:sz="4" w:space="0" w:color="auto"/>
              <w:right w:val="single" w:sz="4" w:space="0" w:color="auto"/>
            </w:tcBorders>
            <w:hideMark/>
          </w:tcPr>
          <w:p w14:paraId="1F03426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5B17A69C"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355FA12A" w14:textId="77777777" w:rsidR="00692778" w:rsidRPr="00D22496" w:rsidRDefault="00692778">
            <w:pPr>
              <w:pStyle w:val="Paragraph"/>
              <w:rPr>
                <w:noProof/>
                <w:lang w:val="ro-RO"/>
              </w:rPr>
            </w:pPr>
            <w:r w:rsidRPr="00D22496">
              <w:rPr>
                <w:noProof/>
                <w:lang w:val="ro-RO"/>
              </w:rPr>
              <w:t>4-cloro-3-piridinsulfonamidă(CAS RN 33263-43-3)</w:t>
            </w:r>
          </w:p>
        </w:tc>
        <w:tc>
          <w:tcPr>
            <w:tcW w:w="790" w:type="dxa"/>
            <w:tcBorders>
              <w:top w:val="single" w:sz="4" w:space="0" w:color="auto"/>
              <w:left w:val="single" w:sz="4" w:space="0" w:color="auto"/>
              <w:bottom w:val="single" w:sz="4" w:space="0" w:color="auto"/>
              <w:right w:val="single" w:sz="4" w:space="0" w:color="auto"/>
            </w:tcBorders>
            <w:hideMark/>
          </w:tcPr>
          <w:p w14:paraId="30B690B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DA88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BD50DE" w14:textId="77777777" w:rsidR="00692778" w:rsidRPr="00D22496" w:rsidRDefault="00692778">
            <w:pPr>
              <w:pStyle w:val="Paragraph"/>
              <w:rPr>
                <w:noProof/>
                <w:lang w:val="ro-RO"/>
              </w:rPr>
            </w:pPr>
            <w:r w:rsidRPr="00D22496">
              <w:rPr>
                <w:noProof/>
                <w:lang w:val="ro-RO"/>
              </w:rPr>
              <w:t>31.12.2024</w:t>
            </w:r>
          </w:p>
        </w:tc>
      </w:tr>
      <w:tr w:rsidR="00692778" w:rsidRPr="00D22496" w14:paraId="370091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838681" w14:textId="77777777" w:rsidR="00692778" w:rsidRPr="00D22496" w:rsidRDefault="00692778">
            <w:pPr>
              <w:pStyle w:val="Paragraph"/>
              <w:rPr>
                <w:noProof/>
                <w:lang w:val="ro-RO"/>
              </w:rPr>
            </w:pPr>
            <w:r w:rsidRPr="00D22496">
              <w:rPr>
                <w:noProof/>
                <w:lang w:val="ro-RO"/>
              </w:rPr>
              <w:t>0.3564</w:t>
            </w:r>
          </w:p>
        </w:tc>
        <w:tc>
          <w:tcPr>
            <w:tcW w:w="909" w:type="dxa"/>
            <w:tcBorders>
              <w:top w:val="single" w:sz="4" w:space="0" w:color="auto"/>
              <w:left w:val="single" w:sz="4" w:space="0" w:color="auto"/>
              <w:bottom w:val="single" w:sz="4" w:space="0" w:color="auto"/>
              <w:right w:val="single" w:sz="4" w:space="0" w:color="auto"/>
            </w:tcBorders>
            <w:hideMark/>
          </w:tcPr>
          <w:p w14:paraId="7ECBBFD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698C08DA"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C3C7A5F" w14:textId="77777777" w:rsidR="00692778" w:rsidRPr="00D22496" w:rsidRDefault="00692778">
            <w:pPr>
              <w:pStyle w:val="Paragraph"/>
              <w:rPr>
                <w:noProof/>
                <w:lang w:val="ro-RO"/>
              </w:rPr>
            </w:pPr>
            <w:r w:rsidRPr="00D22496">
              <w:rPr>
                <w:noProof/>
                <w:lang w:val="ro-RO"/>
              </w:rPr>
              <w:t>Clorsulfuron (ISO) (CAS RN 64902-72-3)</w:t>
            </w:r>
          </w:p>
        </w:tc>
        <w:tc>
          <w:tcPr>
            <w:tcW w:w="790" w:type="dxa"/>
            <w:tcBorders>
              <w:top w:val="single" w:sz="4" w:space="0" w:color="auto"/>
              <w:left w:val="single" w:sz="4" w:space="0" w:color="auto"/>
              <w:bottom w:val="single" w:sz="4" w:space="0" w:color="auto"/>
              <w:right w:val="single" w:sz="4" w:space="0" w:color="auto"/>
            </w:tcBorders>
            <w:hideMark/>
          </w:tcPr>
          <w:p w14:paraId="772F6C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726E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0528F1" w14:textId="77777777" w:rsidR="00692778" w:rsidRPr="00D22496" w:rsidRDefault="00692778">
            <w:pPr>
              <w:pStyle w:val="Paragraph"/>
              <w:rPr>
                <w:noProof/>
                <w:lang w:val="ro-RO"/>
              </w:rPr>
            </w:pPr>
            <w:r w:rsidRPr="00D22496">
              <w:rPr>
                <w:noProof/>
                <w:lang w:val="ro-RO"/>
              </w:rPr>
              <w:t>31.12.2024</w:t>
            </w:r>
          </w:p>
        </w:tc>
      </w:tr>
      <w:tr w:rsidR="00692778" w:rsidRPr="00D22496" w14:paraId="0F2648F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E15172" w14:textId="77777777" w:rsidR="00692778" w:rsidRPr="00D22496" w:rsidRDefault="00692778">
            <w:pPr>
              <w:pStyle w:val="Paragraph"/>
              <w:rPr>
                <w:noProof/>
                <w:lang w:val="ro-RO"/>
              </w:rPr>
            </w:pPr>
            <w:r w:rsidRPr="00D22496">
              <w:rPr>
                <w:noProof/>
                <w:lang w:val="ro-RO"/>
              </w:rPr>
              <w:t>0.7572</w:t>
            </w:r>
          </w:p>
        </w:tc>
        <w:tc>
          <w:tcPr>
            <w:tcW w:w="909" w:type="dxa"/>
            <w:tcBorders>
              <w:top w:val="single" w:sz="4" w:space="0" w:color="auto"/>
              <w:left w:val="single" w:sz="4" w:space="0" w:color="auto"/>
              <w:bottom w:val="single" w:sz="4" w:space="0" w:color="auto"/>
              <w:right w:val="single" w:sz="4" w:space="0" w:color="auto"/>
            </w:tcBorders>
            <w:hideMark/>
          </w:tcPr>
          <w:p w14:paraId="7DFE53B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20DE4A08"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0ACAD161" w14:textId="77777777" w:rsidR="00692778" w:rsidRPr="00D22496" w:rsidRDefault="00692778">
            <w:pPr>
              <w:pStyle w:val="Paragraph"/>
              <w:rPr>
                <w:noProof/>
                <w:lang w:val="ro-RO"/>
              </w:rPr>
            </w:pPr>
            <w:r w:rsidRPr="00D22496">
              <w:rPr>
                <w:noProof/>
                <w:lang w:val="ro-RO"/>
              </w:rPr>
              <w:t>1,3-dimetil-1H-pirazol-4-sulfonamidă (CAS RN 88398-53-2)</w:t>
            </w:r>
          </w:p>
        </w:tc>
        <w:tc>
          <w:tcPr>
            <w:tcW w:w="790" w:type="dxa"/>
            <w:tcBorders>
              <w:top w:val="single" w:sz="4" w:space="0" w:color="auto"/>
              <w:left w:val="single" w:sz="4" w:space="0" w:color="auto"/>
              <w:bottom w:val="single" w:sz="4" w:space="0" w:color="auto"/>
              <w:right w:val="single" w:sz="4" w:space="0" w:color="auto"/>
            </w:tcBorders>
            <w:hideMark/>
          </w:tcPr>
          <w:p w14:paraId="21CF19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1BDE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3B4DD9" w14:textId="77777777" w:rsidR="00692778" w:rsidRPr="00D22496" w:rsidRDefault="00692778">
            <w:pPr>
              <w:pStyle w:val="Paragraph"/>
              <w:rPr>
                <w:noProof/>
                <w:lang w:val="ro-RO"/>
              </w:rPr>
            </w:pPr>
            <w:r w:rsidRPr="00D22496">
              <w:rPr>
                <w:noProof/>
                <w:lang w:val="ro-RO"/>
              </w:rPr>
              <w:t>31.12.2024</w:t>
            </w:r>
          </w:p>
        </w:tc>
      </w:tr>
      <w:tr w:rsidR="00692778" w:rsidRPr="00D22496" w14:paraId="76CD17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CACC81" w14:textId="77777777" w:rsidR="00692778" w:rsidRPr="00D22496" w:rsidRDefault="00692778">
            <w:pPr>
              <w:pStyle w:val="Paragraph"/>
              <w:rPr>
                <w:noProof/>
                <w:lang w:val="ro-RO"/>
              </w:rPr>
            </w:pPr>
            <w:r w:rsidRPr="00D22496">
              <w:rPr>
                <w:noProof/>
                <w:lang w:val="ro-RO"/>
              </w:rPr>
              <w:t>0.7438</w:t>
            </w:r>
          </w:p>
        </w:tc>
        <w:tc>
          <w:tcPr>
            <w:tcW w:w="909" w:type="dxa"/>
            <w:tcBorders>
              <w:top w:val="single" w:sz="4" w:space="0" w:color="auto"/>
              <w:left w:val="single" w:sz="4" w:space="0" w:color="auto"/>
              <w:bottom w:val="single" w:sz="4" w:space="0" w:color="auto"/>
              <w:right w:val="single" w:sz="4" w:space="0" w:color="auto"/>
            </w:tcBorders>
            <w:hideMark/>
          </w:tcPr>
          <w:p w14:paraId="61144C59"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62C1EA3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44331CC" w14:textId="77777777" w:rsidR="00692778" w:rsidRPr="00D22496" w:rsidRDefault="00692778">
            <w:pPr>
              <w:pStyle w:val="Paragraph"/>
              <w:rPr>
                <w:noProof/>
                <w:lang w:val="ro-RO"/>
              </w:rPr>
            </w:pPr>
            <w:r w:rsidRPr="00D22496">
              <w:rPr>
                <w:noProof/>
                <w:lang w:val="ro-RO"/>
              </w:rPr>
              <w:t>Venetoclax (INN) (CAS 1257044-40-8)</w:t>
            </w:r>
          </w:p>
        </w:tc>
        <w:tc>
          <w:tcPr>
            <w:tcW w:w="790" w:type="dxa"/>
            <w:tcBorders>
              <w:top w:val="single" w:sz="4" w:space="0" w:color="auto"/>
              <w:left w:val="single" w:sz="4" w:space="0" w:color="auto"/>
              <w:bottom w:val="single" w:sz="4" w:space="0" w:color="auto"/>
              <w:right w:val="single" w:sz="4" w:space="0" w:color="auto"/>
            </w:tcBorders>
            <w:hideMark/>
          </w:tcPr>
          <w:p w14:paraId="60DA35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4639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230D96" w14:textId="77777777" w:rsidR="00692778" w:rsidRPr="00D22496" w:rsidRDefault="00692778">
            <w:pPr>
              <w:pStyle w:val="Paragraph"/>
              <w:rPr>
                <w:noProof/>
                <w:lang w:val="ro-RO"/>
              </w:rPr>
            </w:pPr>
            <w:r w:rsidRPr="00D22496">
              <w:rPr>
                <w:noProof/>
                <w:lang w:val="ro-RO"/>
              </w:rPr>
              <w:t>31.12.2027</w:t>
            </w:r>
          </w:p>
        </w:tc>
      </w:tr>
      <w:tr w:rsidR="00692778" w:rsidRPr="00D22496" w14:paraId="29216B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00B67B" w14:textId="77777777" w:rsidR="00692778" w:rsidRPr="00D22496" w:rsidRDefault="00692778">
            <w:pPr>
              <w:pStyle w:val="Paragraph"/>
              <w:rPr>
                <w:noProof/>
                <w:lang w:val="ro-RO"/>
              </w:rPr>
            </w:pPr>
            <w:r w:rsidRPr="00D22496">
              <w:rPr>
                <w:noProof/>
                <w:lang w:val="ro-RO"/>
              </w:rPr>
              <w:t>0.5036</w:t>
            </w:r>
          </w:p>
        </w:tc>
        <w:tc>
          <w:tcPr>
            <w:tcW w:w="909" w:type="dxa"/>
            <w:tcBorders>
              <w:top w:val="single" w:sz="4" w:space="0" w:color="auto"/>
              <w:left w:val="single" w:sz="4" w:space="0" w:color="auto"/>
              <w:bottom w:val="single" w:sz="4" w:space="0" w:color="auto"/>
              <w:right w:val="single" w:sz="4" w:space="0" w:color="auto"/>
            </w:tcBorders>
            <w:hideMark/>
          </w:tcPr>
          <w:p w14:paraId="77655F54"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070700C5" w14:textId="77777777" w:rsidR="00692778" w:rsidRPr="00D22496" w:rsidRDefault="00692778">
            <w:pPr>
              <w:pStyle w:val="Paragraph"/>
              <w:jc w:val="center"/>
              <w:rPr>
                <w:noProof/>
                <w:lang w:val="ro-RO"/>
              </w:rPr>
            </w:pPr>
            <w:r w:rsidRPr="00D22496">
              <w:rPr>
                <w:noProof/>
                <w:lang w:val="ro-RO"/>
              </w:rPr>
              <w:t>42</w:t>
            </w:r>
          </w:p>
        </w:tc>
        <w:tc>
          <w:tcPr>
            <w:tcW w:w="4088" w:type="dxa"/>
            <w:tcBorders>
              <w:top w:val="single" w:sz="4" w:space="0" w:color="auto"/>
              <w:left w:val="single" w:sz="4" w:space="0" w:color="auto"/>
              <w:bottom w:val="single" w:sz="4" w:space="0" w:color="auto"/>
              <w:right w:val="single" w:sz="4" w:space="0" w:color="auto"/>
            </w:tcBorders>
            <w:hideMark/>
          </w:tcPr>
          <w:p w14:paraId="32B544BB" w14:textId="77777777" w:rsidR="00692778" w:rsidRPr="00D22496" w:rsidRDefault="00692778">
            <w:pPr>
              <w:pStyle w:val="Paragraph"/>
              <w:rPr>
                <w:noProof/>
                <w:lang w:val="ro-RO"/>
              </w:rPr>
            </w:pPr>
            <w:r w:rsidRPr="00D22496">
              <w:rPr>
                <w:noProof/>
                <w:lang w:val="ro-RO"/>
              </w:rPr>
              <w:t>Penoxsulam (ISO) (CAS RN 219714-96-2)</w:t>
            </w:r>
          </w:p>
        </w:tc>
        <w:tc>
          <w:tcPr>
            <w:tcW w:w="790" w:type="dxa"/>
            <w:tcBorders>
              <w:top w:val="single" w:sz="4" w:space="0" w:color="auto"/>
              <w:left w:val="single" w:sz="4" w:space="0" w:color="auto"/>
              <w:bottom w:val="single" w:sz="4" w:space="0" w:color="auto"/>
              <w:right w:val="single" w:sz="4" w:space="0" w:color="auto"/>
            </w:tcBorders>
            <w:hideMark/>
          </w:tcPr>
          <w:p w14:paraId="6F1A98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58FC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D9D085" w14:textId="77777777" w:rsidR="00692778" w:rsidRPr="00D22496" w:rsidRDefault="00692778">
            <w:pPr>
              <w:pStyle w:val="Paragraph"/>
              <w:rPr>
                <w:noProof/>
                <w:lang w:val="ro-RO"/>
              </w:rPr>
            </w:pPr>
            <w:r w:rsidRPr="00D22496">
              <w:rPr>
                <w:noProof/>
                <w:lang w:val="ro-RO"/>
              </w:rPr>
              <w:t>31.12.2025</w:t>
            </w:r>
          </w:p>
        </w:tc>
      </w:tr>
      <w:tr w:rsidR="00692778" w:rsidRPr="00D22496" w14:paraId="764AA6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17077D" w14:textId="77777777" w:rsidR="00692778" w:rsidRPr="00D22496" w:rsidRDefault="00692778">
            <w:pPr>
              <w:pStyle w:val="Paragraph"/>
              <w:rPr>
                <w:noProof/>
                <w:lang w:val="ro-RO"/>
              </w:rPr>
            </w:pPr>
            <w:r w:rsidRPr="00D22496">
              <w:rPr>
                <w:noProof/>
                <w:lang w:val="ro-RO"/>
              </w:rPr>
              <w:t>0.6370</w:t>
            </w:r>
          </w:p>
        </w:tc>
        <w:tc>
          <w:tcPr>
            <w:tcW w:w="909" w:type="dxa"/>
            <w:tcBorders>
              <w:top w:val="single" w:sz="4" w:space="0" w:color="auto"/>
              <w:left w:val="single" w:sz="4" w:space="0" w:color="auto"/>
              <w:bottom w:val="single" w:sz="4" w:space="0" w:color="auto"/>
              <w:right w:val="single" w:sz="4" w:space="0" w:color="auto"/>
            </w:tcBorders>
            <w:hideMark/>
          </w:tcPr>
          <w:p w14:paraId="4886F29E"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7C1677AE"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04FA4EB8" w14:textId="77777777" w:rsidR="00692778" w:rsidRPr="00D22496" w:rsidRDefault="00692778">
            <w:pPr>
              <w:pStyle w:val="Paragraph"/>
              <w:rPr>
                <w:noProof/>
                <w:lang w:val="ro-RO"/>
              </w:rPr>
            </w:pPr>
            <w:r w:rsidRPr="00D22496">
              <w:rPr>
                <w:noProof/>
                <w:lang w:val="ro-RO"/>
              </w:rPr>
              <w:t>Orizalin (ISO) (CAS RN 19044-88-3)</w:t>
            </w:r>
          </w:p>
        </w:tc>
        <w:tc>
          <w:tcPr>
            <w:tcW w:w="790" w:type="dxa"/>
            <w:tcBorders>
              <w:top w:val="single" w:sz="4" w:space="0" w:color="auto"/>
              <w:left w:val="single" w:sz="4" w:space="0" w:color="auto"/>
              <w:bottom w:val="single" w:sz="4" w:space="0" w:color="auto"/>
              <w:right w:val="single" w:sz="4" w:space="0" w:color="auto"/>
            </w:tcBorders>
            <w:hideMark/>
          </w:tcPr>
          <w:p w14:paraId="11AA89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72E7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293E60" w14:textId="77777777" w:rsidR="00692778" w:rsidRPr="00D22496" w:rsidRDefault="00692778">
            <w:pPr>
              <w:pStyle w:val="Paragraph"/>
              <w:rPr>
                <w:noProof/>
                <w:lang w:val="ro-RO"/>
              </w:rPr>
            </w:pPr>
            <w:r w:rsidRPr="00D22496">
              <w:rPr>
                <w:noProof/>
                <w:lang w:val="ro-RO"/>
              </w:rPr>
              <w:t>31.12.2024</w:t>
            </w:r>
          </w:p>
        </w:tc>
      </w:tr>
      <w:tr w:rsidR="00692778" w:rsidRPr="00D22496" w14:paraId="583ADD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F24822" w14:textId="77777777" w:rsidR="00692778" w:rsidRPr="00D22496" w:rsidRDefault="00692778">
            <w:pPr>
              <w:pStyle w:val="Paragraph"/>
              <w:rPr>
                <w:noProof/>
                <w:lang w:val="ro-RO"/>
              </w:rPr>
            </w:pPr>
            <w:r w:rsidRPr="00D22496">
              <w:rPr>
                <w:noProof/>
                <w:lang w:val="ro-RO"/>
              </w:rPr>
              <w:t>0.7928</w:t>
            </w:r>
          </w:p>
        </w:tc>
        <w:tc>
          <w:tcPr>
            <w:tcW w:w="909" w:type="dxa"/>
            <w:tcBorders>
              <w:top w:val="single" w:sz="4" w:space="0" w:color="auto"/>
              <w:left w:val="single" w:sz="4" w:space="0" w:color="auto"/>
              <w:bottom w:val="single" w:sz="4" w:space="0" w:color="auto"/>
              <w:right w:val="single" w:sz="4" w:space="0" w:color="auto"/>
            </w:tcBorders>
            <w:hideMark/>
          </w:tcPr>
          <w:p w14:paraId="71C61432"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5701A5D1" w14:textId="77777777" w:rsidR="00692778" w:rsidRPr="00D22496" w:rsidRDefault="00692778">
            <w:pPr>
              <w:pStyle w:val="Paragraph"/>
              <w:jc w:val="center"/>
              <w:rPr>
                <w:noProof/>
                <w:lang w:val="ro-RO"/>
              </w:rPr>
            </w:pPr>
            <w:r w:rsidRPr="00D22496">
              <w:rPr>
                <w:noProof/>
                <w:lang w:val="ro-RO"/>
              </w:rPr>
              <w:t>44</w:t>
            </w:r>
          </w:p>
        </w:tc>
        <w:tc>
          <w:tcPr>
            <w:tcW w:w="4088" w:type="dxa"/>
            <w:tcBorders>
              <w:top w:val="single" w:sz="4" w:space="0" w:color="auto"/>
              <w:left w:val="single" w:sz="4" w:space="0" w:color="auto"/>
              <w:bottom w:val="single" w:sz="4" w:space="0" w:color="auto"/>
              <w:right w:val="single" w:sz="4" w:space="0" w:color="auto"/>
            </w:tcBorders>
            <w:hideMark/>
          </w:tcPr>
          <w:p w14:paraId="7543333E" w14:textId="77777777" w:rsidR="00692778" w:rsidRPr="00D22496" w:rsidRDefault="00692778">
            <w:pPr>
              <w:pStyle w:val="Paragraph"/>
              <w:rPr>
                <w:noProof/>
                <w:lang w:val="ro-RO"/>
              </w:rPr>
            </w:pPr>
            <w:r w:rsidRPr="00D22496">
              <w:rPr>
                <w:noProof/>
                <w:lang w:val="ro-RO"/>
              </w:rPr>
              <w:t>4-[2-(7-Metoxi-4,4-dimetil-1,3-dioxo-3,4-dihidroizoquinolin-2(1H)-il)etil]bezensulfonamidă  (CAS RN 33456-68-7) cu o puritate de minimum 99,5 % în greutate</w:t>
            </w:r>
          </w:p>
        </w:tc>
        <w:tc>
          <w:tcPr>
            <w:tcW w:w="790" w:type="dxa"/>
            <w:tcBorders>
              <w:top w:val="single" w:sz="4" w:space="0" w:color="auto"/>
              <w:left w:val="single" w:sz="4" w:space="0" w:color="auto"/>
              <w:bottom w:val="single" w:sz="4" w:space="0" w:color="auto"/>
              <w:right w:val="single" w:sz="4" w:space="0" w:color="auto"/>
            </w:tcBorders>
            <w:hideMark/>
          </w:tcPr>
          <w:p w14:paraId="2E11B61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82EE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F5A800" w14:textId="77777777" w:rsidR="00692778" w:rsidRPr="00D22496" w:rsidRDefault="00692778">
            <w:pPr>
              <w:pStyle w:val="Paragraph"/>
              <w:rPr>
                <w:noProof/>
                <w:lang w:val="ro-RO"/>
              </w:rPr>
            </w:pPr>
            <w:r w:rsidRPr="00D22496">
              <w:rPr>
                <w:noProof/>
                <w:lang w:val="ro-RO"/>
              </w:rPr>
              <w:t>31.12.2025</w:t>
            </w:r>
          </w:p>
        </w:tc>
      </w:tr>
      <w:tr w:rsidR="00692778" w:rsidRPr="00D22496" w14:paraId="2F0A554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4A4E89" w14:textId="77777777" w:rsidR="00692778" w:rsidRPr="00D22496" w:rsidRDefault="00692778">
            <w:pPr>
              <w:pStyle w:val="Paragraph"/>
              <w:rPr>
                <w:noProof/>
                <w:lang w:val="ro-RO"/>
              </w:rPr>
            </w:pPr>
            <w:r w:rsidRPr="00D22496">
              <w:rPr>
                <w:noProof/>
                <w:lang w:val="ro-RO"/>
              </w:rPr>
              <w:t>0.3562</w:t>
            </w:r>
          </w:p>
        </w:tc>
        <w:tc>
          <w:tcPr>
            <w:tcW w:w="909" w:type="dxa"/>
            <w:tcBorders>
              <w:top w:val="single" w:sz="4" w:space="0" w:color="auto"/>
              <w:left w:val="single" w:sz="4" w:space="0" w:color="auto"/>
              <w:bottom w:val="single" w:sz="4" w:space="0" w:color="auto"/>
              <w:right w:val="single" w:sz="4" w:space="0" w:color="auto"/>
            </w:tcBorders>
            <w:hideMark/>
          </w:tcPr>
          <w:p w14:paraId="6EB3C83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0215D0A3"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9F1B617" w14:textId="77777777" w:rsidR="00692778" w:rsidRPr="00D22496" w:rsidRDefault="00692778">
            <w:pPr>
              <w:pStyle w:val="Paragraph"/>
              <w:rPr>
                <w:noProof/>
                <w:lang w:val="ro-RO"/>
              </w:rPr>
            </w:pPr>
            <w:r w:rsidRPr="00D22496">
              <w:rPr>
                <w:noProof/>
                <w:lang w:val="ro-RO"/>
              </w:rPr>
              <w:t>Rimsulfuron (ISO) (CAS RN 122931-48-0)</w:t>
            </w:r>
          </w:p>
        </w:tc>
        <w:tc>
          <w:tcPr>
            <w:tcW w:w="790" w:type="dxa"/>
            <w:tcBorders>
              <w:top w:val="single" w:sz="4" w:space="0" w:color="auto"/>
              <w:left w:val="single" w:sz="4" w:space="0" w:color="auto"/>
              <w:bottom w:val="single" w:sz="4" w:space="0" w:color="auto"/>
              <w:right w:val="single" w:sz="4" w:space="0" w:color="auto"/>
            </w:tcBorders>
            <w:hideMark/>
          </w:tcPr>
          <w:p w14:paraId="68E33E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E7D3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BBFDF5" w14:textId="77777777" w:rsidR="00692778" w:rsidRPr="00D22496" w:rsidRDefault="00692778">
            <w:pPr>
              <w:pStyle w:val="Paragraph"/>
              <w:rPr>
                <w:noProof/>
                <w:lang w:val="ro-RO"/>
              </w:rPr>
            </w:pPr>
            <w:r w:rsidRPr="00D22496">
              <w:rPr>
                <w:noProof/>
                <w:lang w:val="ro-RO"/>
              </w:rPr>
              <w:t>31.12.2024</w:t>
            </w:r>
          </w:p>
        </w:tc>
      </w:tr>
      <w:tr w:rsidR="00692778" w:rsidRPr="00D22496" w14:paraId="70E410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766441" w14:textId="77777777" w:rsidR="00692778" w:rsidRPr="00D22496" w:rsidRDefault="00692778">
            <w:pPr>
              <w:pStyle w:val="Paragraph"/>
              <w:rPr>
                <w:noProof/>
                <w:lang w:val="ro-RO"/>
              </w:rPr>
            </w:pPr>
            <w:r w:rsidRPr="00D22496">
              <w:rPr>
                <w:noProof/>
                <w:lang w:val="ro-RO"/>
              </w:rPr>
              <w:t>0.6242</w:t>
            </w:r>
          </w:p>
        </w:tc>
        <w:tc>
          <w:tcPr>
            <w:tcW w:w="909" w:type="dxa"/>
            <w:tcBorders>
              <w:top w:val="single" w:sz="4" w:space="0" w:color="auto"/>
              <w:left w:val="single" w:sz="4" w:space="0" w:color="auto"/>
              <w:bottom w:val="single" w:sz="4" w:space="0" w:color="auto"/>
              <w:right w:val="single" w:sz="4" w:space="0" w:color="auto"/>
            </w:tcBorders>
            <w:hideMark/>
          </w:tcPr>
          <w:p w14:paraId="6AF0D4D2"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342179DF"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034D23FA" w14:textId="77777777" w:rsidR="00692778" w:rsidRPr="00D22496" w:rsidRDefault="00692778">
            <w:pPr>
              <w:pStyle w:val="Paragraph"/>
              <w:rPr>
                <w:noProof/>
                <w:lang w:val="ro-RO"/>
              </w:rPr>
            </w:pPr>
            <w:r w:rsidRPr="00D22496">
              <w:rPr>
                <w:noProof/>
                <w:lang w:val="ro-RO"/>
              </w:rPr>
              <w:t>Halosulfuron-metil (ISO) (CAS RN 100784-20-1)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4169D7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8222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8448A7" w14:textId="77777777" w:rsidR="00692778" w:rsidRPr="00D22496" w:rsidRDefault="00692778">
            <w:pPr>
              <w:pStyle w:val="Paragraph"/>
              <w:rPr>
                <w:noProof/>
                <w:lang w:val="ro-RO"/>
              </w:rPr>
            </w:pPr>
            <w:r w:rsidRPr="00D22496">
              <w:rPr>
                <w:noProof/>
                <w:lang w:val="ro-RO"/>
              </w:rPr>
              <w:t>31.12.2024</w:t>
            </w:r>
          </w:p>
        </w:tc>
      </w:tr>
      <w:tr w:rsidR="00692778" w:rsidRPr="00D22496" w14:paraId="18AF466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4F4793" w14:textId="77777777" w:rsidR="00692778" w:rsidRPr="00D22496" w:rsidRDefault="00692778">
            <w:pPr>
              <w:pStyle w:val="Paragraph"/>
              <w:rPr>
                <w:noProof/>
                <w:lang w:val="ro-RO"/>
              </w:rPr>
            </w:pPr>
            <w:r w:rsidRPr="00D22496">
              <w:rPr>
                <w:noProof/>
                <w:lang w:val="ro-RO"/>
              </w:rPr>
              <w:t>0.5451</w:t>
            </w:r>
          </w:p>
        </w:tc>
        <w:tc>
          <w:tcPr>
            <w:tcW w:w="909" w:type="dxa"/>
            <w:tcBorders>
              <w:top w:val="single" w:sz="4" w:space="0" w:color="auto"/>
              <w:left w:val="single" w:sz="4" w:space="0" w:color="auto"/>
              <w:bottom w:val="single" w:sz="4" w:space="0" w:color="auto"/>
              <w:right w:val="single" w:sz="4" w:space="0" w:color="auto"/>
            </w:tcBorders>
            <w:hideMark/>
          </w:tcPr>
          <w:p w14:paraId="1479CFC3"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20241AF9"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242B7F9A" w14:textId="77777777" w:rsidR="00692778" w:rsidRPr="00D22496" w:rsidRDefault="00692778">
            <w:pPr>
              <w:pStyle w:val="Paragraph"/>
              <w:rPr>
                <w:noProof/>
                <w:lang w:val="ro-RO"/>
              </w:rPr>
            </w:pPr>
            <w:r w:rsidRPr="00D22496">
              <w:rPr>
                <w:noProof/>
                <w:lang w:val="ro-RO"/>
              </w:rPr>
              <w:t>Acid (3R,5S,6E)-7-[4-(4-fluorofenil)-2-[metil(metilsulfonil)amino]-6-(propan-2-il)pirimidin-5-il]-3,5-dihidroxihept-6-enoic -- 1-[(R)-(4-clorofenil)(fenil)metil]piperazină (1:1) (CAS RN 1235588-99-4)</w:t>
            </w:r>
          </w:p>
        </w:tc>
        <w:tc>
          <w:tcPr>
            <w:tcW w:w="790" w:type="dxa"/>
            <w:tcBorders>
              <w:top w:val="single" w:sz="4" w:space="0" w:color="auto"/>
              <w:left w:val="single" w:sz="4" w:space="0" w:color="auto"/>
              <w:bottom w:val="single" w:sz="4" w:space="0" w:color="auto"/>
              <w:right w:val="single" w:sz="4" w:space="0" w:color="auto"/>
            </w:tcBorders>
            <w:hideMark/>
          </w:tcPr>
          <w:p w14:paraId="33CAF2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D1F4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9AAB6E" w14:textId="77777777" w:rsidR="00692778" w:rsidRPr="00D22496" w:rsidRDefault="00692778">
            <w:pPr>
              <w:pStyle w:val="Paragraph"/>
              <w:rPr>
                <w:noProof/>
                <w:lang w:val="ro-RO"/>
              </w:rPr>
            </w:pPr>
            <w:r w:rsidRPr="00D22496">
              <w:rPr>
                <w:noProof/>
                <w:lang w:val="ro-RO"/>
              </w:rPr>
              <w:t>31.12.2026</w:t>
            </w:r>
          </w:p>
        </w:tc>
      </w:tr>
      <w:tr w:rsidR="00692778" w:rsidRPr="00D22496" w14:paraId="049B4C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2D5E33" w14:textId="77777777" w:rsidR="00692778" w:rsidRPr="00D22496" w:rsidRDefault="00692778">
            <w:pPr>
              <w:pStyle w:val="Paragraph"/>
              <w:rPr>
                <w:noProof/>
                <w:lang w:val="ro-RO"/>
              </w:rPr>
            </w:pPr>
            <w:r w:rsidRPr="00D22496">
              <w:rPr>
                <w:noProof/>
                <w:lang w:val="ro-RO"/>
              </w:rPr>
              <w:t>0.2843</w:t>
            </w:r>
          </w:p>
        </w:tc>
        <w:tc>
          <w:tcPr>
            <w:tcW w:w="909" w:type="dxa"/>
            <w:tcBorders>
              <w:top w:val="single" w:sz="4" w:space="0" w:color="auto"/>
              <w:left w:val="single" w:sz="4" w:space="0" w:color="auto"/>
              <w:bottom w:val="single" w:sz="4" w:space="0" w:color="auto"/>
              <w:right w:val="single" w:sz="4" w:space="0" w:color="auto"/>
            </w:tcBorders>
            <w:hideMark/>
          </w:tcPr>
          <w:p w14:paraId="4283908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4C4BBE17"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0C863A8" w14:textId="77777777" w:rsidR="00692778" w:rsidRPr="00D22496" w:rsidRDefault="00692778">
            <w:pPr>
              <w:pStyle w:val="Paragraph"/>
              <w:rPr>
                <w:noProof/>
                <w:lang w:val="ro-RO"/>
              </w:rPr>
            </w:pPr>
            <w:r w:rsidRPr="00D22496">
              <w:rPr>
                <w:noProof/>
                <w:lang w:val="ro-RO"/>
              </w:rPr>
              <w:t>4,4'-Oxidi(benzensulfonohidrazidă) (CAS RN 80-51-3)</w:t>
            </w:r>
          </w:p>
        </w:tc>
        <w:tc>
          <w:tcPr>
            <w:tcW w:w="790" w:type="dxa"/>
            <w:tcBorders>
              <w:top w:val="single" w:sz="4" w:space="0" w:color="auto"/>
              <w:left w:val="single" w:sz="4" w:space="0" w:color="auto"/>
              <w:bottom w:val="single" w:sz="4" w:space="0" w:color="auto"/>
              <w:right w:val="single" w:sz="4" w:space="0" w:color="auto"/>
            </w:tcBorders>
            <w:hideMark/>
          </w:tcPr>
          <w:p w14:paraId="72A3DB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3060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F8E5F9" w14:textId="77777777" w:rsidR="00692778" w:rsidRPr="00D22496" w:rsidRDefault="00692778">
            <w:pPr>
              <w:pStyle w:val="Paragraph"/>
              <w:rPr>
                <w:noProof/>
                <w:lang w:val="ro-RO"/>
              </w:rPr>
            </w:pPr>
            <w:r w:rsidRPr="00D22496">
              <w:rPr>
                <w:noProof/>
                <w:lang w:val="ro-RO"/>
              </w:rPr>
              <w:t>31.12.2024</w:t>
            </w:r>
          </w:p>
        </w:tc>
      </w:tr>
      <w:tr w:rsidR="00692778" w:rsidRPr="00D22496" w14:paraId="3942E1D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C87E46" w14:textId="77777777" w:rsidR="00692778" w:rsidRPr="00D22496" w:rsidRDefault="00692778">
            <w:pPr>
              <w:pStyle w:val="Paragraph"/>
              <w:rPr>
                <w:noProof/>
                <w:lang w:val="ro-RO"/>
              </w:rPr>
            </w:pPr>
            <w:r w:rsidRPr="00D22496">
              <w:rPr>
                <w:noProof/>
                <w:lang w:val="ro-RO"/>
              </w:rPr>
              <w:t>0.4636</w:t>
            </w:r>
          </w:p>
        </w:tc>
        <w:tc>
          <w:tcPr>
            <w:tcW w:w="909" w:type="dxa"/>
            <w:tcBorders>
              <w:top w:val="single" w:sz="4" w:space="0" w:color="auto"/>
              <w:left w:val="single" w:sz="4" w:space="0" w:color="auto"/>
              <w:bottom w:val="single" w:sz="4" w:space="0" w:color="auto"/>
              <w:right w:val="single" w:sz="4" w:space="0" w:color="auto"/>
            </w:tcBorders>
            <w:hideMark/>
          </w:tcPr>
          <w:p w14:paraId="2AA13386"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05426B55"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601C5293" w14:textId="77777777" w:rsidR="00692778" w:rsidRPr="00D22496" w:rsidRDefault="00692778">
            <w:pPr>
              <w:pStyle w:val="Paragraph"/>
              <w:rPr>
                <w:noProof/>
                <w:lang w:val="ro-RO"/>
              </w:rPr>
            </w:pPr>
            <w:r w:rsidRPr="00D22496">
              <w:rPr>
                <w:noProof/>
                <w:lang w:val="ro-RO"/>
              </w:rPr>
              <w:t>Acid 2,4-Dicloro-5-sulfamoilbenzoic (CAS RN 2736-23-4)</w:t>
            </w:r>
          </w:p>
        </w:tc>
        <w:tc>
          <w:tcPr>
            <w:tcW w:w="790" w:type="dxa"/>
            <w:tcBorders>
              <w:top w:val="single" w:sz="4" w:space="0" w:color="auto"/>
              <w:left w:val="single" w:sz="4" w:space="0" w:color="auto"/>
              <w:bottom w:val="single" w:sz="4" w:space="0" w:color="auto"/>
              <w:right w:val="single" w:sz="4" w:space="0" w:color="auto"/>
            </w:tcBorders>
            <w:hideMark/>
          </w:tcPr>
          <w:p w14:paraId="3998C22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5DD3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8C591A" w14:textId="77777777" w:rsidR="00692778" w:rsidRPr="00D22496" w:rsidRDefault="00692778">
            <w:pPr>
              <w:pStyle w:val="Paragraph"/>
              <w:rPr>
                <w:noProof/>
                <w:lang w:val="ro-RO"/>
              </w:rPr>
            </w:pPr>
            <w:r w:rsidRPr="00D22496">
              <w:rPr>
                <w:noProof/>
                <w:lang w:val="ro-RO"/>
              </w:rPr>
              <w:t>31.12.2024</w:t>
            </w:r>
          </w:p>
        </w:tc>
      </w:tr>
      <w:tr w:rsidR="00692778" w:rsidRPr="00D22496" w14:paraId="45AEAB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DF7D3A" w14:textId="77777777" w:rsidR="00692778" w:rsidRPr="00D22496" w:rsidRDefault="00692778">
            <w:pPr>
              <w:pStyle w:val="Paragraph"/>
              <w:rPr>
                <w:noProof/>
                <w:lang w:val="ro-RO"/>
              </w:rPr>
            </w:pPr>
            <w:r w:rsidRPr="00D22496">
              <w:rPr>
                <w:noProof/>
                <w:lang w:val="ro-RO"/>
              </w:rPr>
              <w:t>0.6777</w:t>
            </w:r>
          </w:p>
        </w:tc>
        <w:tc>
          <w:tcPr>
            <w:tcW w:w="909" w:type="dxa"/>
            <w:tcBorders>
              <w:top w:val="single" w:sz="4" w:space="0" w:color="auto"/>
              <w:left w:val="single" w:sz="4" w:space="0" w:color="auto"/>
              <w:bottom w:val="single" w:sz="4" w:space="0" w:color="auto"/>
              <w:right w:val="single" w:sz="4" w:space="0" w:color="auto"/>
            </w:tcBorders>
            <w:hideMark/>
          </w:tcPr>
          <w:p w14:paraId="79D3FEC5"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54E1D090" w14:textId="77777777" w:rsidR="00692778" w:rsidRPr="00D22496" w:rsidRDefault="00692778">
            <w:pPr>
              <w:pStyle w:val="Paragraph"/>
              <w:jc w:val="center"/>
              <w:rPr>
                <w:noProof/>
                <w:lang w:val="ro-RO"/>
              </w:rPr>
            </w:pPr>
            <w:r w:rsidRPr="00D22496">
              <w:rPr>
                <w:noProof/>
                <w:lang w:val="ro-RO"/>
              </w:rPr>
              <w:t>54</w:t>
            </w:r>
          </w:p>
        </w:tc>
        <w:tc>
          <w:tcPr>
            <w:tcW w:w="4088" w:type="dxa"/>
            <w:tcBorders>
              <w:top w:val="single" w:sz="4" w:space="0" w:color="auto"/>
              <w:left w:val="single" w:sz="4" w:space="0" w:color="auto"/>
              <w:bottom w:val="single" w:sz="4" w:space="0" w:color="auto"/>
              <w:right w:val="single" w:sz="4" w:space="0" w:color="auto"/>
            </w:tcBorders>
            <w:hideMark/>
          </w:tcPr>
          <w:p w14:paraId="760B0E09" w14:textId="77777777" w:rsidR="00692778" w:rsidRPr="00D22496" w:rsidRDefault="00692778">
            <w:pPr>
              <w:pStyle w:val="Paragraph"/>
              <w:rPr>
                <w:noProof/>
                <w:lang w:val="ro-RO"/>
              </w:rPr>
            </w:pPr>
            <w:r w:rsidRPr="00D22496">
              <w:rPr>
                <w:noProof/>
                <w:lang w:val="ro-RO"/>
              </w:rPr>
              <w:t>Propoxicarbazon-sodiu (ISO) (CAS RN 181274-15-7)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212654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8195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4FD517" w14:textId="77777777" w:rsidR="00692778" w:rsidRPr="00D22496" w:rsidRDefault="00692778">
            <w:pPr>
              <w:pStyle w:val="Paragraph"/>
              <w:rPr>
                <w:noProof/>
                <w:lang w:val="ro-RO"/>
              </w:rPr>
            </w:pPr>
            <w:r w:rsidRPr="00D22496">
              <w:rPr>
                <w:noProof/>
                <w:lang w:val="ro-RO"/>
              </w:rPr>
              <w:t>31.12.2025</w:t>
            </w:r>
          </w:p>
        </w:tc>
      </w:tr>
      <w:tr w:rsidR="00692778" w:rsidRPr="00D22496" w14:paraId="52BA71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F7EBAE" w14:textId="77777777" w:rsidR="00692778" w:rsidRPr="00D22496" w:rsidRDefault="00692778">
            <w:pPr>
              <w:pStyle w:val="Paragraph"/>
              <w:rPr>
                <w:noProof/>
                <w:lang w:val="ro-RO"/>
              </w:rPr>
            </w:pPr>
            <w:r w:rsidRPr="00D22496">
              <w:rPr>
                <w:noProof/>
                <w:lang w:val="ro-RO"/>
              </w:rPr>
              <w:t>0.3560</w:t>
            </w:r>
          </w:p>
        </w:tc>
        <w:tc>
          <w:tcPr>
            <w:tcW w:w="909" w:type="dxa"/>
            <w:tcBorders>
              <w:top w:val="single" w:sz="4" w:space="0" w:color="auto"/>
              <w:left w:val="single" w:sz="4" w:space="0" w:color="auto"/>
              <w:bottom w:val="single" w:sz="4" w:space="0" w:color="auto"/>
              <w:right w:val="single" w:sz="4" w:space="0" w:color="auto"/>
            </w:tcBorders>
            <w:hideMark/>
          </w:tcPr>
          <w:p w14:paraId="3A19598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798CC91D"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290C5067" w14:textId="77777777" w:rsidR="00692778" w:rsidRPr="00D22496" w:rsidRDefault="00692778">
            <w:pPr>
              <w:pStyle w:val="Paragraph"/>
              <w:rPr>
                <w:noProof/>
                <w:lang w:val="ro-RO"/>
              </w:rPr>
            </w:pPr>
            <w:r w:rsidRPr="00D22496">
              <w:rPr>
                <w:noProof/>
                <w:lang w:val="ro-RO"/>
              </w:rPr>
              <w:t>Tifensulfuron-metil (ISO) (CAS RN 79277-27-3)</w:t>
            </w:r>
          </w:p>
        </w:tc>
        <w:tc>
          <w:tcPr>
            <w:tcW w:w="790" w:type="dxa"/>
            <w:tcBorders>
              <w:top w:val="single" w:sz="4" w:space="0" w:color="auto"/>
              <w:left w:val="single" w:sz="4" w:space="0" w:color="auto"/>
              <w:bottom w:val="single" w:sz="4" w:space="0" w:color="auto"/>
              <w:right w:val="single" w:sz="4" w:space="0" w:color="auto"/>
            </w:tcBorders>
            <w:hideMark/>
          </w:tcPr>
          <w:p w14:paraId="587544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CEEE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A45E18" w14:textId="77777777" w:rsidR="00692778" w:rsidRPr="00D22496" w:rsidRDefault="00692778">
            <w:pPr>
              <w:pStyle w:val="Paragraph"/>
              <w:rPr>
                <w:noProof/>
                <w:lang w:val="ro-RO"/>
              </w:rPr>
            </w:pPr>
            <w:r w:rsidRPr="00D22496">
              <w:rPr>
                <w:noProof/>
                <w:lang w:val="ro-RO"/>
              </w:rPr>
              <w:t>31.12.2024</w:t>
            </w:r>
          </w:p>
        </w:tc>
      </w:tr>
      <w:tr w:rsidR="00692778" w:rsidRPr="00D22496" w14:paraId="35CFCA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A1DB00" w14:textId="77777777" w:rsidR="00692778" w:rsidRPr="00D22496" w:rsidRDefault="00692778">
            <w:pPr>
              <w:pStyle w:val="Paragraph"/>
              <w:rPr>
                <w:noProof/>
                <w:lang w:val="ro-RO"/>
              </w:rPr>
            </w:pPr>
            <w:r w:rsidRPr="00D22496">
              <w:rPr>
                <w:noProof/>
                <w:lang w:val="ro-RO"/>
              </w:rPr>
              <w:t>0.6802</w:t>
            </w:r>
          </w:p>
        </w:tc>
        <w:tc>
          <w:tcPr>
            <w:tcW w:w="909" w:type="dxa"/>
            <w:tcBorders>
              <w:top w:val="single" w:sz="4" w:space="0" w:color="auto"/>
              <w:left w:val="single" w:sz="4" w:space="0" w:color="auto"/>
              <w:bottom w:val="single" w:sz="4" w:space="0" w:color="auto"/>
              <w:right w:val="single" w:sz="4" w:space="0" w:color="auto"/>
            </w:tcBorders>
            <w:hideMark/>
          </w:tcPr>
          <w:p w14:paraId="3D5B671E"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768FB4C0" w14:textId="77777777" w:rsidR="00692778" w:rsidRPr="00D22496" w:rsidRDefault="00692778">
            <w:pPr>
              <w:pStyle w:val="Paragraph"/>
              <w:jc w:val="center"/>
              <w:rPr>
                <w:noProof/>
                <w:lang w:val="ro-RO"/>
              </w:rPr>
            </w:pPr>
            <w:r w:rsidRPr="00D22496">
              <w:rPr>
                <w:noProof/>
                <w:lang w:val="ro-RO"/>
              </w:rPr>
              <w:t>56</w:t>
            </w:r>
          </w:p>
        </w:tc>
        <w:tc>
          <w:tcPr>
            <w:tcW w:w="4088" w:type="dxa"/>
            <w:tcBorders>
              <w:top w:val="single" w:sz="4" w:space="0" w:color="auto"/>
              <w:left w:val="single" w:sz="4" w:space="0" w:color="auto"/>
              <w:bottom w:val="single" w:sz="4" w:space="0" w:color="auto"/>
              <w:right w:val="single" w:sz="4" w:space="0" w:color="auto"/>
            </w:tcBorders>
            <w:hideMark/>
          </w:tcPr>
          <w:p w14:paraId="02161534" w14:textId="77777777" w:rsidR="00692778" w:rsidRPr="00D22496" w:rsidRDefault="00692778">
            <w:pPr>
              <w:pStyle w:val="Paragraph"/>
              <w:rPr>
                <w:noProof/>
                <w:lang w:val="ro-RO"/>
              </w:rPr>
            </w:pPr>
            <w:r w:rsidRPr="00D22496">
              <w:rPr>
                <w:noProof/>
                <w:lang w:val="ro-RO"/>
              </w:rPr>
              <w:t>N-(p-Toluensulfonil)-N'-[3-(p-toluensulfoniloxi)fenil]uree (CAS RN 232938-43-1)</w:t>
            </w:r>
          </w:p>
        </w:tc>
        <w:tc>
          <w:tcPr>
            <w:tcW w:w="790" w:type="dxa"/>
            <w:tcBorders>
              <w:top w:val="single" w:sz="4" w:space="0" w:color="auto"/>
              <w:left w:val="single" w:sz="4" w:space="0" w:color="auto"/>
              <w:bottom w:val="single" w:sz="4" w:space="0" w:color="auto"/>
              <w:right w:val="single" w:sz="4" w:space="0" w:color="auto"/>
            </w:tcBorders>
            <w:hideMark/>
          </w:tcPr>
          <w:p w14:paraId="24380B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15CD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78CFFD" w14:textId="77777777" w:rsidR="00692778" w:rsidRPr="00D22496" w:rsidRDefault="00692778">
            <w:pPr>
              <w:pStyle w:val="Paragraph"/>
              <w:rPr>
                <w:noProof/>
                <w:lang w:val="ro-RO"/>
              </w:rPr>
            </w:pPr>
            <w:r w:rsidRPr="00D22496">
              <w:rPr>
                <w:noProof/>
                <w:lang w:val="ro-RO"/>
              </w:rPr>
              <w:t>31.12.2025</w:t>
            </w:r>
          </w:p>
        </w:tc>
      </w:tr>
      <w:tr w:rsidR="00692778" w:rsidRPr="00D22496" w14:paraId="16C7BFA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9441FB" w14:textId="77777777" w:rsidR="00692778" w:rsidRPr="00D22496" w:rsidRDefault="00692778">
            <w:pPr>
              <w:pStyle w:val="Paragraph"/>
              <w:rPr>
                <w:noProof/>
                <w:lang w:val="ro-RO"/>
              </w:rPr>
            </w:pPr>
            <w:r w:rsidRPr="00D22496">
              <w:rPr>
                <w:noProof/>
                <w:lang w:val="ro-RO"/>
              </w:rPr>
              <w:t>0.6903</w:t>
            </w:r>
          </w:p>
        </w:tc>
        <w:tc>
          <w:tcPr>
            <w:tcW w:w="909" w:type="dxa"/>
            <w:tcBorders>
              <w:top w:val="single" w:sz="4" w:space="0" w:color="auto"/>
              <w:left w:val="single" w:sz="4" w:space="0" w:color="auto"/>
              <w:bottom w:val="single" w:sz="4" w:space="0" w:color="auto"/>
              <w:right w:val="single" w:sz="4" w:space="0" w:color="auto"/>
            </w:tcBorders>
            <w:hideMark/>
          </w:tcPr>
          <w:p w14:paraId="75B435D0"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1D8161AE"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078D0018" w14:textId="77777777" w:rsidR="00692778" w:rsidRPr="00D22496" w:rsidRDefault="00692778">
            <w:pPr>
              <w:pStyle w:val="Paragraph"/>
              <w:rPr>
                <w:noProof/>
                <w:lang w:val="ro-RO"/>
              </w:rPr>
            </w:pPr>
            <w:r w:rsidRPr="00D22496">
              <w:rPr>
                <w:noProof/>
                <w:lang w:val="ro-RO"/>
              </w:rPr>
              <w:t>N-{2-[(fenilcarbamoil)amino]fenil}benzensulfonamidă (CAS RN 215917-77-4)</w:t>
            </w:r>
          </w:p>
        </w:tc>
        <w:tc>
          <w:tcPr>
            <w:tcW w:w="790" w:type="dxa"/>
            <w:tcBorders>
              <w:top w:val="single" w:sz="4" w:space="0" w:color="auto"/>
              <w:left w:val="single" w:sz="4" w:space="0" w:color="auto"/>
              <w:bottom w:val="single" w:sz="4" w:space="0" w:color="auto"/>
              <w:right w:val="single" w:sz="4" w:space="0" w:color="auto"/>
            </w:tcBorders>
            <w:hideMark/>
          </w:tcPr>
          <w:p w14:paraId="47494E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6187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90C44E" w14:textId="77777777" w:rsidR="00692778" w:rsidRPr="00D22496" w:rsidRDefault="00692778">
            <w:pPr>
              <w:pStyle w:val="Paragraph"/>
              <w:rPr>
                <w:noProof/>
                <w:lang w:val="ro-RO"/>
              </w:rPr>
            </w:pPr>
            <w:r w:rsidRPr="00D22496">
              <w:rPr>
                <w:noProof/>
                <w:lang w:val="ro-RO"/>
              </w:rPr>
              <w:t>31.12.2025</w:t>
            </w:r>
          </w:p>
        </w:tc>
      </w:tr>
      <w:tr w:rsidR="00692778" w:rsidRPr="00D22496" w14:paraId="45585A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111370" w14:textId="77777777" w:rsidR="00692778" w:rsidRPr="00D22496" w:rsidRDefault="00692778">
            <w:pPr>
              <w:pStyle w:val="Paragraph"/>
              <w:rPr>
                <w:noProof/>
                <w:lang w:val="ro-RO"/>
              </w:rPr>
            </w:pPr>
            <w:r w:rsidRPr="00D22496">
              <w:rPr>
                <w:noProof/>
                <w:lang w:val="ro-RO"/>
              </w:rPr>
              <w:t>0.6664</w:t>
            </w:r>
          </w:p>
        </w:tc>
        <w:tc>
          <w:tcPr>
            <w:tcW w:w="909" w:type="dxa"/>
            <w:tcBorders>
              <w:top w:val="single" w:sz="4" w:space="0" w:color="auto"/>
              <w:left w:val="single" w:sz="4" w:space="0" w:color="auto"/>
              <w:bottom w:val="single" w:sz="4" w:space="0" w:color="auto"/>
              <w:right w:val="single" w:sz="4" w:space="0" w:color="auto"/>
            </w:tcBorders>
            <w:hideMark/>
          </w:tcPr>
          <w:p w14:paraId="12235D06"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71B45E88" w14:textId="77777777" w:rsidR="00692778" w:rsidRPr="00D22496" w:rsidRDefault="00692778">
            <w:pPr>
              <w:pStyle w:val="Paragraph"/>
              <w:jc w:val="center"/>
              <w:rPr>
                <w:noProof/>
                <w:lang w:val="ro-RO"/>
              </w:rPr>
            </w:pPr>
            <w:r w:rsidRPr="00D22496">
              <w:rPr>
                <w:noProof/>
                <w:lang w:val="ro-RO"/>
              </w:rPr>
              <w:t>59</w:t>
            </w:r>
          </w:p>
        </w:tc>
        <w:tc>
          <w:tcPr>
            <w:tcW w:w="4088" w:type="dxa"/>
            <w:tcBorders>
              <w:top w:val="single" w:sz="4" w:space="0" w:color="auto"/>
              <w:left w:val="single" w:sz="4" w:space="0" w:color="auto"/>
              <w:bottom w:val="single" w:sz="4" w:space="0" w:color="auto"/>
              <w:right w:val="single" w:sz="4" w:space="0" w:color="auto"/>
            </w:tcBorders>
            <w:hideMark/>
          </w:tcPr>
          <w:p w14:paraId="2F9B7FD1" w14:textId="77777777" w:rsidR="00692778" w:rsidRPr="00D22496" w:rsidRDefault="00692778">
            <w:pPr>
              <w:pStyle w:val="Paragraph"/>
              <w:rPr>
                <w:noProof/>
                <w:lang w:val="ro-RO"/>
              </w:rPr>
            </w:pPr>
            <w:r w:rsidRPr="00D22496">
              <w:rPr>
                <w:noProof/>
                <w:lang w:val="ro-RO"/>
              </w:rPr>
              <w:t>Flazasulfuron (ISO)(CAS RN 104040-78-0), cu o puritate de minimum 94 % în greutate</w:t>
            </w:r>
          </w:p>
        </w:tc>
        <w:tc>
          <w:tcPr>
            <w:tcW w:w="790" w:type="dxa"/>
            <w:tcBorders>
              <w:top w:val="single" w:sz="4" w:space="0" w:color="auto"/>
              <w:left w:val="single" w:sz="4" w:space="0" w:color="auto"/>
              <w:bottom w:val="single" w:sz="4" w:space="0" w:color="auto"/>
              <w:right w:val="single" w:sz="4" w:space="0" w:color="auto"/>
            </w:tcBorders>
            <w:hideMark/>
          </w:tcPr>
          <w:p w14:paraId="7B834A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DC0D9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029699" w14:textId="77777777" w:rsidR="00692778" w:rsidRPr="00D22496" w:rsidRDefault="00692778">
            <w:pPr>
              <w:pStyle w:val="Paragraph"/>
              <w:rPr>
                <w:noProof/>
                <w:lang w:val="ro-RO"/>
              </w:rPr>
            </w:pPr>
            <w:r w:rsidRPr="00D22496">
              <w:rPr>
                <w:noProof/>
                <w:lang w:val="ro-RO"/>
              </w:rPr>
              <w:t>31.12.2025</w:t>
            </w:r>
          </w:p>
        </w:tc>
      </w:tr>
      <w:tr w:rsidR="00692778" w:rsidRPr="00D22496" w14:paraId="0DCC28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9C6D40" w14:textId="77777777" w:rsidR="00692778" w:rsidRPr="00D22496" w:rsidRDefault="00692778">
            <w:pPr>
              <w:pStyle w:val="Paragraph"/>
              <w:rPr>
                <w:noProof/>
                <w:lang w:val="ro-RO"/>
              </w:rPr>
            </w:pPr>
            <w:r w:rsidRPr="00D22496">
              <w:rPr>
                <w:noProof/>
                <w:lang w:val="ro-RO"/>
              </w:rPr>
              <w:t>0.7676</w:t>
            </w:r>
          </w:p>
        </w:tc>
        <w:tc>
          <w:tcPr>
            <w:tcW w:w="909" w:type="dxa"/>
            <w:tcBorders>
              <w:top w:val="single" w:sz="4" w:space="0" w:color="auto"/>
              <w:left w:val="single" w:sz="4" w:space="0" w:color="auto"/>
              <w:bottom w:val="single" w:sz="4" w:space="0" w:color="auto"/>
              <w:right w:val="single" w:sz="4" w:space="0" w:color="auto"/>
            </w:tcBorders>
            <w:hideMark/>
          </w:tcPr>
          <w:p w14:paraId="3118237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06165A31"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28EACDF" w14:textId="77777777" w:rsidR="00692778" w:rsidRPr="00D22496" w:rsidRDefault="00692778">
            <w:pPr>
              <w:pStyle w:val="Paragraph"/>
              <w:rPr>
                <w:noProof/>
                <w:lang w:val="ro-RO"/>
              </w:rPr>
            </w:pPr>
            <w:r w:rsidRPr="00D22496">
              <w:rPr>
                <w:noProof/>
                <w:lang w:val="ro-RO"/>
              </w:rPr>
              <w:t>4-[(3-metilfenil)amino]piridin-3-sulfonamidă (CAS RN72811-73-5)</w:t>
            </w:r>
          </w:p>
        </w:tc>
        <w:tc>
          <w:tcPr>
            <w:tcW w:w="790" w:type="dxa"/>
            <w:tcBorders>
              <w:top w:val="single" w:sz="4" w:space="0" w:color="auto"/>
              <w:left w:val="single" w:sz="4" w:space="0" w:color="auto"/>
              <w:bottom w:val="single" w:sz="4" w:space="0" w:color="auto"/>
              <w:right w:val="single" w:sz="4" w:space="0" w:color="auto"/>
            </w:tcBorders>
            <w:hideMark/>
          </w:tcPr>
          <w:p w14:paraId="568A9A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60FE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12C996" w14:textId="77777777" w:rsidR="00692778" w:rsidRPr="00D22496" w:rsidRDefault="00692778">
            <w:pPr>
              <w:pStyle w:val="Paragraph"/>
              <w:rPr>
                <w:noProof/>
                <w:lang w:val="ro-RO"/>
              </w:rPr>
            </w:pPr>
            <w:r w:rsidRPr="00D22496">
              <w:rPr>
                <w:noProof/>
                <w:lang w:val="ro-RO"/>
              </w:rPr>
              <w:t>31.12.2024</w:t>
            </w:r>
          </w:p>
        </w:tc>
      </w:tr>
      <w:tr w:rsidR="00692778" w:rsidRPr="00D22496" w14:paraId="5E7F69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481739" w14:textId="77777777" w:rsidR="00692778" w:rsidRPr="00D22496" w:rsidRDefault="00692778">
            <w:pPr>
              <w:pStyle w:val="Paragraph"/>
              <w:rPr>
                <w:noProof/>
                <w:lang w:val="ro-RO"/>
              </w:rPr>
            </w:pPr>
            <w:r w:rsidRPr="00D22496">
              <w:rPr>
                <w:noProof/>
                <w:lang w:val="ro-RO"/>
              </w:rPr>
              <w:t>0.4586</w:t>
            </w:r>
          </w:p>
        </w:tc>
        <w:tc>
          <w:tcPr>
            <w:tcW w:w="909" w:type="dxa"/>
            <w:tcBorders>
              <w:top w:val="single" w:sz="4" w:space="0" w:color="auto"/>
              <w:left w:val="single" w:sz="4" w:space="0" w:color="auto"/>
              <w:bottom w:val="single" w:sz="4" w:space="0" w:color="auto"/>
              <w:right w:val="single" w:sz="4" w:space="0" w:color="auto"/>
            </w:tcBorders>
            <w:hideMark/>
          </w:tcPr>
          <w:p w14:paraId="24AFD25B"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0825AF39"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28BFE018" w14:textId="77777777" w:rsidR="00692778" w:rsidRPr="00D22496" w:rsidRDefault="00692778">
            <w:pPr>
              <w:pStyle w:val="Paragraph"/>
              <w:rPr>
                <w:noProof/>
                <w:lang w:val="ro-RO"/>
              </w:rPr>
            </w:pPr>
            <w:r w:rsidRPr="00D22496">
              <w:rPr>
                <w:noProof/>
                <w:lang w:val="ro-RO"/>
              </w:rPr>
              <w:t>Nicosulfuron (ISO), (CAS RN 111991-09-4) cu o puritate de minim 91 % în greutate</w:t>
            </w:r>
          </w:p>
        </w:tc>
        <w:tc>
          <w:tcPr>
            <w:tcW w:w="790" w:type="dxa"/>
            <w:tcBorders>
              <w:top w:val="single" w:sz="4" w:space="0" w:color="auto"/>
              <w:left w:val="single" w:sz="4" w:space="0" w:color="auto"/>
              <w:bottom w:val="single" w:sz="4" w:space="0" w:color="auto"/>
              <w:right w:val="single" w:sz="4" w:space="0" w:color="auto"/>
            </w:tcBorders>
            <w:hideMark/>
          </w:tcPr>
          <w:p w14:paraId="6404D00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ACCE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6861DF" w14:textId="77777777" w:rsidR="00692778" w:rsidRPr="00D22496" w:rsidRDefault="00692778">
            <w:pPr>
              <w:pStyle w:val="Paragraph"/>
              <w:rPr>
                <w:noProof/>
                <w:lang w:val="ro-RO"/>
              </w:rPr>
            </w:pPr>
            <w:r w:rsidRPr="00D22496">
              <w:rPr>
                <w:noProof/>
                <w:lang w:val="ro-RO"/>
              </w:rPr>
              <w:t>31.12.2024</w:t>
            </w:r>
          </w:p>
        </w:tc>
      </w:tr>
      <w:tr w:rsidR="00692778" w:rsidRPr="00D22496" w14:paraId="0EA5A2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FF23E6" w14:textId="77777777" w:rsidR="00692778" w:rsidRPr="00D22496" w:rsidRDefault="00692778">
            <w:pPr>
              <w:pStyle w:val="Paragraph"/>
              <w:rPr>
                <w:noProof/>
                <w:lang w:val="ro-RO"/>
              </w:rPr>
            </w:pPr>
            <w:r w:rsidRPr="00D22496">
              <w:rPr>
                <w:noProof/>
                <w:lang w:val="ro-RO"/>
              </w:rPr>
              <w:t>0.3561</w:t>
            </w:r>
          </w:p>
        </w:tc>
        <w:tc>
          <w:tcPr>
            <w:tcW w:w="909" w:type="dxa"/>
            <w:tcBorders>
              <w:top w:val="single" w:sz="4" w:space="0" w:color="auto"/>
              <w:left w:val="single" w:sz="4" w:space="0" w:color="auto"/>
              <w:bottom w:val="single" w:sz="4" w:space="0" w:color="auto"/>
              <w:right w:val="single" w:sz="4" w:space="0" w:color="auto"/>
            </w:tcBorders>
            <w:hideMark/>
          </w:tcPr>
          <w:p w14:paraId="4F11049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5AE942F5"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41BA9CC0" w14:textId="77777777" w:rsidR="00692778" w:rsidRPr="00D22496" w:rsidRDefault="00692778">
            <w:pPr>
              <w:pStyle w:val="Paragraph"/>
              <w:rPr>
                <w:noProof/>
                <w:lang w:val="ro-RO"/>
              </w:rPr>
            </w:pPr>
            <w:r w:rsidRPr="00D22496">
              <w:rPr>
                <w:noProof/>
                <w:lang w:val="ro-RO"/>
              </w:rPr>
              <w:t>Tribenuron-metil (ISO) (CAS RN 101200-48-0)</w:t>
            </w:r>
          </w:p>
        </w:tc>
        <w:tc>
          <w:tcPr>
            <w:tcW w:w="790" w:type="dxa"/>
            <w:tcBorders>
              <w:top w:val="single" w:sz="4" w:space="0" w:color="auto"/>
              <w:left w:val="single" w:sz="4" w:space="0" w:color="auto"/>
              <w:bottom w:val="single" w:sz="4" w:space="0" w:color="auto"/>
              <w:right w:val="single" w:sz="4" w:space="0" w:color="auto"/>
            </w:tcBorders>
            <w:hideMark/>
          </w:tcPr>
          <w:p w14:paraId="2F1C53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B1E4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919247" w14:textId="77777777" w:rsidR="00692778" w:rsidRPr="00D22496" w:rsidRDefault="00692778">
            <w:pPr>
              <w:pStyle w:val="Paragraph"/>
              <w:rPr>
                <w:noProof/>
                <w:lang w:val="ro-RO"/>
              </w:rPr>
            </w:pPr>
            <w:r w:rsidRPr="00D22496">
              <w:rPr>
                <w:noProof/>
                <w:lang w:val="ro-RO"/>
              </w:rPr>
              <w:t>31.12.2024</w:t>
            </w:r>
          </w:p>
        </w:tc>
      </w:tr>
      <w:tr w:rsidR="00692778" w:rsidRPr="00D22496" w14:paraId="330944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507590" w14:textId="77777777" w:rsidR="00692778" w:rsidRPr="00D22496" w:rsidRDefault="00692778">
            <w:pPr>
              <w:pStyle w:val="Paragraph"/>
              <w:rPr>
                <w:noProof/>
                <w:lang w:val="ro-RO"/>
              </w:rPr>
            </w:pPr>
            <w:r w:rsidRPr="00D22496">
              <w:rPr>
                <w:noProof/>
                <w:lang w:val="ro-RO"/>
              </w:rPr>
              <w:t>0.5539</w:t>
            </w:r>
          </w:p>
        </w:tc>
        <w:tc>
          <w:tcPr>
            <w:tcW w:w="909" w:type="dxa"/>
            <w:tcBorders>
              <w:top w:val="single" w:sz="4" w:space="0" w:color="auto"/>
              <w:left w:val="single" w:sz="4" w:space="0" w:color="auto"/>
              <w:bottom w:val="single" w:sz="4" w:space="0" w:color="auto"/>
              <w:right w:val="single" w:sz="4" w:space="0" w:color="auto"/>
            </w:tcBorders>
            <w:hideMark/>
          </w:tcPr>
          <w:p w14:paraId="40BAC604"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584B63D7"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5F421E86" w14:textId="77777777" w:rsidR="00692778" w:rsidRPr="00D22496" w:rsidRDefault="00692778">
            <w:pPr>
              <w:pStyle w:val="Paragraph"/>
              <w:rPr>
                <w:noProof/>
                <w:lang w:val="ro-RO"/>
              </w:rPr>
            </w:pPr>
            <w:r w:rsidRPr="00D22496">
              <w:rPr>
                <w:noProof/>
                <w:lang w:val="ro-RO"/>
              </w:rPr>
              <w:t>(2S)-2-Benzil-</w:t>
            </w:r>
            <w:r w:rsidRPr="00D22496">
              <w:rPr>
                <w:i/>
                <w:iCs/>
                <w:noProof/>
                <w:lang w:val="ro-RO"/>
              </w:rPr>
              <w:t>N,N</w:t>
            </w:r>
            <w:r w:rsidRPr="00D22496">
              <w:rPr>
                <w:noProof/>
                <w:lang w:val="ro-RO"/>
              </w:rPr>
              <w:t>-dimetilaziridin-1-sulfonamidă (CAS RN 902146-43-4) cu o puritate de minimum 95,5 % în greutate</w:t>
            </w:r>
          </w:p>
        </w:tc>
        <w:tc>
          <w:tcPr>
            <w:tcW w:w="790" w:type="dxa"/>
            <w:tcBorders>
              <w:top w:val="single" w:sz="4" w:space="0" w:color="auto"/>
              <w:left w:val="single" w:sz="4" w:space="0" w:color="auto"/>
              <w:bottom w:val="single" w:sz="4" w:space="0" w:color="auto"/>
              <w:right w:val="single" w:sz="4" w:space="0" w:color="auto"/>
            </w:tcBorders>
            <w:hideMark/>
          </w:tcPr>
          <w:p w14:paraId="0699D8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0D5D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C4B2B9" w14:textId="77777777" w:rsidR="00692778" w:rsidRPr="00D22496" w:rsidRDefault="00692778">
            <w:pPr>
              <w:pStyle w:val="Paragraph"/>
              <w:rPr>
                <w:noProof/>
                <w:lang w:val="ro-RO"/>
              </w:rPr>
            </w:pPr>
            <w:r w:rsidRPr="00D22496">
              <w:rPr>
                <w:noProof/>
                <w:lang w:val="ro-RO"/>
              </w:rPr>
              <w:t>31.12.2024</w:t>
            </w:r>
          </w:p>
        </w:tc>
      </w:tr>
      <w:tr w:rsidR="00692778" w:rsidRPr="00D22496" w14:paraId="03D20C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973A1A" w14:textId="77777777" w:rsidR="00692778" w:rsidRPr="00D22496" w:rsidRDefault="00692778">
            <w:pPr>
              <w:pStyle w:val="Paragraph"/>
              <w:rPr>
                <w:noProof/>
                <w:lang w:val="ro-RO"/>
              </w:rPr>
            </w:pPr>
            <w:r w:rsidRPr="00D22496">
              <w:rPr>
                <w:noProof/>
                <w:lang w:val="ro-RO"/>
              </w:rPr>
              <w:t>0.7854</w:t>
            </w:r>
          </w:p>
        </w:tc>
        <w:tc>
          <w:tcPr>
            <w:tcW w:w="909" w:type="dxa"/>
            <w:tcBorders>
              <w:top w:val="single" w:sz="4" w:space="0" w:color="auto"/>
              <w:left w:val="single" w:sz="4" w:space="0" w:color="auto"/>
              <w:bottom w:val="single" w:sz="4" w:space="0" w:color="auto"/>
              <w:right w:val="single" w:sz="4" w:space="0" w:color="auto"/>
            </w:tcBorders>
            <w:hideMark/>
          </w:tcPr>
          <w:p w14:paraId="159CB45D"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37C0211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0C31A65" w14:textId="77777777" w:rsidR="00692778" w:rsidRPr="00D22496" w:rsidRDefault="00692778">
            <w:pPr>
              <w:pStyle w:val="Paragraph"/>
              <w:rPr>
                <w:noProof/>
                <w:lang w:val="ro-RO"/>
              </w:rPr>
            </w:pPr>
            <w:r w:rsidRPr="00D22496">
              <w:rPr>
                <w:noProof/>
                <w:lang w:val="ro-RO"/>
              </w:rPr>
              <w:t>(4S)-4-hidroxi-2-(3-metoxipropil)-3,4-dihidro-2H-tieno[3,2-e]tiazin-6-sulfonamidă-1,1-dioxid (CAS RN 154127-42-1)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37D86B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AACD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A86FB4" w14:textId="77777777" w:rsidR="00692778" w:rsidRPr="00D22496" w:rsidRDefault="00692778">
            <w:pPr>
              <w:pStyle w:val="Paragraph"/>
              <w:rPr>
                <w:noProof/>
                <w:lang w:val="ro-RO"/>
              </w:rPr>
            </w:pPr>
            <w:r w:rsidRPr="00D22496">
              <w:rPr>
                <w:noProof/>
                <w:lang w:val="ro-RO"/>
              </w:rPr>
              <w:t>31.12.2024</w:t>
            </w:r>
          </w:p>
        </w:tc>
      </w:tr>
      <w:tr w:rsidR="00692778" w:rsidRPr="00D22496" w14:paraId="2B2B1E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402314" w14:textId="77777777" w:rsidR="00692778" w:rsidRPr="00D22496" w:rsidRDefault="00692778">
            <w:pPr>
              <w:pStyle w:val="Paragraph"/>
              <w:rPr>
                <w:noProof/>
                <w:lang w:val="ro-RO"/>
              </w:rPr>
            </w:pPr>
            <w:r w:rsidRPr="00D22496">
              <w:rPr>
                <w:noProof/>
                <w:lang w:val="ro-RO"/>
              </w:rPr>
              <w:t>0.3559</w:t>
            </w:r>
          </w:p>
        </w:tc>
        <w:tc>
          <w:tcPr>
            <w:tcW w:w="909" w:type="dxa"/>
            <w:tcBorders>
              <w:top w:val="single" w:sz="4" w:space="0" w:color="auto"/>
              <w:left w:val="single" w:sz="4" w:space="0" w:color="auto"/>
              <w:bottom w:val="single" w:sz="4" w:space="0" w:color="auto"/>
              <w:right w:val="single" w:sz="4" w:space="0" w:color="auto"/>
            </w:tcBorders>
            <w:hideMark/>
          </w:tcPr>
          <w:p w14:paraId="338E7D6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7C6C8DCF"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6B893868" w14:textId="77777777" w:rsidR="00692778" w:rsidRPr="00D22496" w:rsidRDefault="00692778">
            <w:pPr>
              <w:pStyle w:val="Paragraph"/>
              <w:rPr>
                <w:noProof/>
                <w:lang w:val="ro-RO"/>
              </w:rPr>
            </w:pPr>
            <w:r w:rsidRPr="00D22496">
              <w:rPr>
                <w:noProof/>
                <w:lang w:val="ro-RO"/>
              </w:rPr>
              <w:t>Metsulfuron-metil (ISO) (CAS RN 74223-64-6)</w:t>
            </w:r>
          </w:p>
        </w:tc>
        <w:tc>
          <w:tcPr>
            <w:tcW w:w="790" w:type="dxa"/>
            <w:tcBorders>
              <w:top w:val="single" w:sz="4" w:space="0" w:color="auto"/>
              <w:left w:val="single" w:sz="4" w:space="0" w:color="auto"/>
              <w:bottom w:val="single" w:sz="4" w:space="0" w:color="auto"/>
              <w:right w:val="single" w:sz="4" w:space="0" w:color="auto"/>
            </w:tcBorders>
            <w:hideMark/>
          </w:tcPr>
          <w:p w14:paraId="0A45D18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835F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F12527" w14:textId="77777777" w:rsidR="00692778" w:rsidRPr="00D22496" w:rsidRDefault="00692778">
            <w:pPr>
              <w:pStyle w:val="Paragraph"/>
              <w:rPr>
                <w:noProof/>
                <w:lang w:val="ro-RO"/>
              </w:rPr>
            </w:pPr>
            <w:r w:rsidRPr="00D22496">
              <w:rPr>
                <w:noProof/>
                <w:lang w:val="ro-RO"/>
              </w:rPr>
              <w:t>31.12.2024</w:t>
            </w:r>
          </w:p>
        </w:tc>
      </w:tr>
      <w:tr w:rsidR="00692778" w:rsidRPr="00D22496" w14:paraId="7CE7D13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389D6B" w14:textId="77777777" w:rsidR="00692778" w:rsidRPr="00D22496" w:rsidRDefault="00692778">
            <w:pPr>
              <w:pStyle w:val="Paragraph"/>
              <w:rPr>
                <w:noProof/>
                <w:lang w:val="ro-RO"/>
              </w:rPr>
            </w:pPr>
            <w:r w:rsidRPr="00D22496">
              <w:rPr>
                <w:noProof/>
                <w:lang w:val="ro-RO"/>
              </w:rPr>
              <w:t>0.8055</w:t>
            </w:r>
          </w:p>
        </w:tc>
        <w:tc>
          <w:tcPr>
            <w:tcW w:w="909" w:type="dxa"/>
            <w:tcBorders>
              <w:top w:val="single" w:sz="4" w:space="0" w:color="auto"/>
              <w:left w:val="single" w:sz="4" w:space="0" w:color="auto"/>
              <w:bottom w:val="single" w:sz="4" w:space="0" w:color="auto"/>
              <w:right w:val="single" w:sz="4" w:space="0" w:color="auto"/>
            </w:tcBorders>
            <w:hideMark/>
          </w:tcPr>
          <w:p w14:paraId="06FBDE3A"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07890E12"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FED8874" w14:textId="77777777" w:rsidR="00692778" w:rsidRPr="00D22496" w:rsidRDefault="00692778">
            <w:pPr>
              <w:pStyle w:val="Paragraph"/>
              <w:rPr>
                <w:noProof/>
                <w:lang w:val="ro-RO"/>
              </w:rPr>
            </w:pPr>
            <w:r w:rsidRPr="00D22496">
              <w:rPr>
                <w:noProof/>
                <w:lang w:val="ro-RO"/>
              </w:rPr>
              <w:t>Acid 4-clor-3-sulfamoilbenzoic (CAS RN 1205-30-7) cu o puritate de minimum 97 % în greutate</w:t>
            </w:r>
          </w:p>
        </w:tc>
        <w:tc>
          <w:tcPr>
            <w:tcW w:w="790" w:type="dxa"/>
            <w:tcBorders>
              <w:top w:val="single" w:sz="4" w:space="0" w:color="auto"/>
              <w:left w:val="single" w:sz="4" w:space="0" w:color="auto"/>
              <w:bottom w:val="single" w:sz="4" w:space="0" w:color="auto"/>
              <w:right w:val="single" w:sz="4" w:space="0" w:color="auto"/>
            </w:tcBorders>
            <w:hideMark/>
          </w:tcPr>
          <w:p w14:paraId="4698A1A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7E89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7BC956" w14:textId="77777777" w:rsidR="00692778" w:rsidRPr="00D22496" w:rsidRDefault="00692778">
            <w:pPr>
              <w:pStyle w:val="Paragraph"/>
              <w:rPr>
                <w:noProof/>
                <w:lang w:val="ro-RO"/>
              </w:rPr>
            </w:pPr>
            <w:r w:rsidRPr="00D22496">
              <w:rPr>
                <w:noProof/>
                <w:lang w:val="ro-RO"/>
              </w:rPr>
              <w:t>31.12.2025</w:t>
            </w:r>
          </w:p>
        </w:tc>
      </w:tr>
      <w:tr w:rsidR="00692778" w:rsidRPr="00D22496" w14:paraId="4527DEC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52172D" w14:textId="77777777" w:rsidR="00692778" w:rsidRPr="00D22496" w:rsidRDefault="00692778">
            <w:pPr>
              <w:pStyle w:val="Paragraph"/>
              <w:rPr>
                <w:noProof/>
                <w:lang w:val="ro-RO"/>
              </w:rPr>
            </w:pPr>
            <w:r w:rsidRPr="00D22496">
              <w:rPr>
                <w:noProof/>
                <w:lang w:val="ro-RO"/>
              </w:rPr>
              <w:t>0.2844</w:t>
            </w:r>
          </w:p>
        </w:tc>
        <w:tc>
          <w:tcPr>
            <w:tcW w:w="909" w:type="dxa"/>
            <w:tcBorders>
              <w:top w:val="single" w:sz="4" w:space="0" w:color="auto"/>
              <w:left w:val="single" w:sz="4" w:space="0" w:color="auto"/>
              <w:bottom w:val="single" w:sz="4" w:space="0" w:color="auto"/>
              <w:right w:val="single" w:sz="4" w:space="0" w:color="auto"/>
            </w:tcBorders>
            <w:hideMark/>
          </w:tcPr>
          <w:p w14:paraId="3C4FFE47"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63DAB6F8"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58AA2561" w14:textId="77777777" w:rsidR="00692778" w:rsidRPr="00D22496" w:rsidRDefault="00692778">
            <w:pPr>
              <w:pStyle w:val="Paragraph"/>
              <w:rPr>
                <w:noProof/>
                <w:lang w:val="ro-RO"/>
              </w:rPr>
            </w:pPr>
            <w:r w:rsidRPr="00D22496">
              <w:rPr>
                <w:noProof/>
                <w:lang w:val="ro-RO"/>
              </w:rPr>
              <w:t xml:space="preserve">Clorhidrat de </w:t>
            </w:r>
            <w:r w:rsidRPr="00D22496">
              <w:rPr>
                <w:i/>
                <w:iCs/>
                <w:noProof/>
                <w:lang w:val="ro-RO"/>
              </w:rPr>
              <w:t>N</w:t>
            </w:r>
            <w:r w:rsidRPr="00D22496">
              <w:rPr>
                <w:noProof/>
                <w:lang w:val="ro-RO"/>
              </w:rPr>
              <w:t>-[4-(izopropilaminoacetil)fenil]metansulfonamidă</w:t>
            </w:r>
          </w:p>
        </w:tc>
        <w:tc>
          <w:tcPr>
            <w:tcW w:w="790" w:type="dxa"/>
            <w:tcBorders>
              <w:top w:val="single" w:sz="4" w:space="0" w:color="auto"/>
              <w:left w:val="single" w:sz="4" w:space="0" w:color="auto"/>
              <w:bottom w:val="single" w:sz="4" w:space="0" w:color="auto"/>
              <w:right w:val="single" w:sz="4" w:space="0" w:color="auto"/>
            </w:tcBorders>
            <w:hideMark/>
          </w:tcPr>
          <w:p w14:paraId="1268D9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6EAB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B60699" w14:textId="77777777" w:rsidR="00692778" w:rsidRPr="00D22496" w:rsidRDefault="00692778">
            <w:pPr>
              <w:pStyle w:val="Paragraph"/>
              <w:rPr>
                <w:noProof/>
                <w:lang w:val="ro-RO"/>
              </w:rPr>
            </w:pPr>
            <w:r w:rsidRPr="00D22496">
              <w:rPr>
                <w:noProof/>
                <w:lang w:val="ro-RO"/>
              </w:rPr>
              <w:t>31.12.2024</w:t>
            </w:r>
          </w:p>
        </w:tc>
      </w:tr>
      <w:tr w:rsidR="00692778" w:rsidRPr="00D22496" w14:paraId="4C3426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9AE8F7" w14:textId="77777777" w:rsidR="00692778" w:rsidRPr="00D22496" w:rsidRDefault="00692778">
            <w:pPr>
              <w:pStyle w:val="Paragraph"/>
              <w:rPr>
                <w:noProof/>
                <w:lang w:val="ro-RO"/>
              </w:rPr>
            </w:pPr>
            <w:r w:rsidRPr="00D22496">
              <w:rPr>
                <w:noProof/>
                <w:lang w:val="ro-RO"/>
              </w:rPr>
              <w:t>0.3704</w:t>
            </w:r>
          </w:p>
        </w:tc>
        <w:tc>
          <w:tcPr>
            <w:tcW w:w="909" w:type="dxa"/>
            <w:tcBorders>
              <w:top w:val="single" w:sz="4" w:space="0" w:color="auto"/>
              <w:left w:val="single" w:sz="4" w:space="0" w:color="auto"/>
              <w:bottom w:val="single" w:sz="4" w:space="0" w:color="auto"/>
              <w:right w:val="single" w:sz="4" w:space="0" w:color="auto"/>
            </w:tcBorders>
            <w:hideMark/>
          </w:tcPr>
          <w:p w14:paraId="42E80FB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5BAEC979"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5B740E6F" w14:textId="77777777" w:rsidR="00692778" w:rsidRPr="00D22496" w:rsidRDefault="00692778">
            <w:pPr>
              <w:pStyle w:val="Paragraph"/>
              <w:rPr>
                <w:noProof/>
                <w:lang w:val="ro-RO"/>
              </w:rPr>
            </w:pPr>
            <w:r w:rsidRPr="00D22496">
              <w:rPr>
                <w:noProof/>
                <w:lang w:val="ro-RO"/>
              </w:rPr>
              <w:t>Seschisulfat monohidrat de N-(2-(4-amino-N-etil-m-toluidino)etil)metansulfonamidă(CAS RN25646-71-3)</w:t>
            </w:r>
          </w:p>
        </w:tc>
        <w:tc>
          <w:tcPr>
            <w:tcW w:w="790" w:type="dxa"/>
            <w:tcBorders>
              <w:top w:val="single" w:sz="4" w:space="0" w:color="auto"/>
              <w:left w:val="single" w:sz="4" w:space="0" w:color="auto"/>
              <w:bottom w:val="single" w:sz="4" w:space="0" w:color="auto"/>
              <w:right w:val="single" w:sz="4" w:space="0" w:color="auto"/>
            </w:tcBorders>
            <w:hideMark/>
          </w:tcPr>
          <w:p w14:paraId="0E5A8C3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C3112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75A47D" w14:textId="77777777" w:rsidR="00692778" w:rsidRPr="00D22496" w:rsidRDefault="00692778">
            <w:pPr>
              <w:pStyle w:val="Paragraph"/>
              <w:rPr>
                <w:noProof/>
                <w:lang w:val="ro-RO"/>
              </w:rPr>
            </w:pPr>
            <w:r w:rsidRPr="00D22496">
              <w:rPr>
                <w:noProof/>
                <w:lang w:val="ro-RO"/>
              </w:rPr>
              <w:t>31.12.2024</w:t>
            </w:r>
          </w:p>
        </w:tc>
      </w:tr>
      <w:tr w:rsidR="00692778" w:rsidRPr="00D22496" w14:paraId="571C995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B212D7" w14:textId="77777777" w:rsidR="00692778" w:rsidRPr="00D22496" w:rsidRDefault="00692778">
            <w:pPr>
              <w:pStyle w:val="Paragraph"/>
              <w:rPr>
                <w:noProof/>
                <w:lang w:val="ro-RO"/>
              </w:rPr>
            </w:pPr>
            <w:r w:rsidRPr="00D22496">
              <w:rPr>
                <w:noProof/>
                <w:lang w:val="ro-RO"/>
              </w:rPr>
              <w:t>0.4048</w:t>
            </w:r>
          </w:p>
        </w:tc>
        <w:tc>
          <w:tcPr>
            <w:tcW w:w="909" w:type="dxa"/>
            <w:tcBorders>
              <w:top w:val="single" w:sz="4" w:space="0" w:color="auto"/>
              <w:left w:val="single" w:sz="4" w:space="0" w:color="auto"/>
              <w:bottom w:val="single" w:sz="4" w:space="0" w:color="auto"/>
              <w:right w:val="single" w:sz="4" w:space="0" w:color="auto"/>
            </w:tcBorders>
            <w:hideMark/>
          </w:tcPr>
          <w:p w14:paraId="55897847" w14:textId="77777777" w:rsidR="00692778" w:rsidRPr="00D22496" w:rsidRDefault="00692778">
            <w:pPr>
              <w:pStyle w:val="Paragraph"/>
              <w:jc w:val="right"/>
              <w:rPr>
                <w:noProof/>
                <w:lang w:val="ro-RO"/>
              </w:rPr>
            </w:pPr>
            <w:r w:rsidRPr="00D22496">
              <w:rPr>
                <w:noProof/>
                <w:lang w:val="ro-RO"/>
              </w:rPr>
              <w:t>ex 2935 90 90</w:t>
            </w:r>
          </w:p>
        </w:tc>
        <w:tc>
          <w:tcPr>
            <w:tcW w:w="620" w:type="dxa"/>
            <w:tcBorders>
              <w:top w:val="single" w:sz="4" w:space="0" w:color="auto"/>
              <w:left w:val="single" w:sz="4" w:space="0" w:color="auto"/>
              <w:bottom w:val="single" w:sz="4" w:space="0" w:color="auto"/>
              <w:right w:val="single" w:sz="4" w:space="0" w:color="auto"/>
            </w:tcBorders>
            <w:hideMark/>
          </w:tcPr>
          <w:p w14:paraId="15D82226" w14:textId="77777777" w:rsidR="00692778" w:rsidRPr="00D22496" w:rsidRDefault="00692778">
            <w:pPr>
              <w:pStyle w:val="Paragraph"/>
              <w:jc w:val="center"/>
              <w:rPr>
                <w:noProof/>
                <w:lang w:val="ro-RO"/>
              </w:rPr>
            </w:pPr>
            <w:r w:rsidRPr="00D22496">
              <w:rPr>
                <w:noProof/>
                <w:lang w:val="ro-RO"/>
              </w:rPr>
              <w:t>89</w:t>
            </w:r>
          </w:p>
        </w:tc>
        <w:tc>
          <w:tcPr>
            <w:tcW w:w="4088" w:type="dxa"/>
            <w:tcBorders>
              <w:top w:val="single" w:sz="4" w:space="0" w:color="auto"/>
              <w:left w:val="single" w:sz="4" w:space="0" w:color="auto"/>
              <w:bottom w:val="single" w:sz="4" w:space="0" w:color="auto"/>
              <w:right w:val="single" w:sz="4" w:space="0" w:color="auto"/>
            </w:tcBorders>
            <w:hideMark/>
          </w:tcPr>
          <w:p w14:paraId="1FA2C3EE" w14:textId="77777777" w:rsidR="00692778" w:rsidRPr="00D22496" w:rsidRDefault="00692778">
            <w:pPr>
              <w:pStyle w:val="Paragraph"/>
              <w:rPr>
                <w:noProof/>
                <w:lang w:val="ro-RO"/>
              </w:rPr>
            </w:pPr>
            <w:r w:rsidRPr="00D22496">
              <w:rPr>
                <w:noProof/>
                <w:lang w:val="ro-RO"/>
              </w:rPr>
              <w:t>3-(3-Brom-6-fluor-2-metilindol-1-ilsulfonil)-</w:t>
            </w:r>
            <w:r w:rsidRPr="00D22496">
              <w:rPr>
                <w:i/>
                <w:iCs/>
                <w:noProof/>
                <w:lang w:val="ro-RO"/>
              </w:rPr>
              <w:t>N,N</w:t>
            </w:r>
            <w:r w:rsidRPr="00D22496">
              <w:rPr>
                <w:noProof/>
                <w:lang w:val="ro-RO"/>
              </w:rPr>
              <w:t>-dimetil-1,2,4-triazol-1-sulfonamidă (CAS RN 348635-87-0)  </w:t>
            </w:r>
          </w:p>
        </w:tc>
        <w:tc>
          <w:tcPr>
            <w:tcW w:w="790" w:type="dxa"/>
            <w:tcBorders>
              <w:top w:val="single" w:sz="4" w:space="0" w:color="auto"/>
              <w:left w:val="single" w:sz="4" w:space="0" w:color="auto"/>
              <w:bottom w:val="single" w:sz="4" w:space="0" w:color="auto"/>
              <w:right w:val="single" w:sz="4" w:space="0" w:color="auto"/>
            </w:tcBorders>
            <w:hideMark/>
          </w:tcPr>
          <w:p w14:paraId="424336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9A89A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9EA493" w14:textId="77777777" w:rsidR="00692778" w:rsidRPr="00D22496" w:rsidRDefault="00692778">
            <w:pPr>
              <w:pStyle w:val="Paragraph"/>
              <w:rPr>
                <w:noProof/>
                <w:lang w:val="ro-RO"/>
              </w:rPr>
            </w:pPr>
            <w:r w:rsidRPr="00D22496">
              <w:rPr>
                <w:noProof/>
                <w:lang w:val="ro-RO"/>
              </w:rPr>
              <w:t>31.12.2026</w:t>
            </w:r>
          </w:p>
        </w:tc>
      </w:tr>
      <w:tr w:rsidR="00692778" w:rsidRPr="00D22496" w14:paraId="2EFBC8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341EEE" w14:textId="77777777" w:rsidR="00692778" w:rsidRPr="00D22496" w:rsidRDefault="00692778">
            <w:pPr>
              <w:pStyle w:val="Paragraph"/>
              <w:rPr>
                <w:noProof/>
                <w:lang w:val="ro-RO"/>
              </w:rPr>
            </w:pPr>
            <w:r w:rsidRPr="00D22496">
              <w:rPr>
                <w:noProof/>
                <w:lang w:val="ro-RO"/>
              </w:rPr>
              <w:t>0.4944</w:t>
            </w:r>
          </w:p>
        </w:tc>
        <w:tc>
          <w:tcPr>
            <w:tcW w:w="909" w:type="dxa"/>
            <w:tcBorders>
              <w:top w:val="single" w:sz="4" w:space="0" w:color="auto"/>
              <w:left w:val="single" w:sz="4" w:space="0" w:color="auto"/>
              <w:bottom w:val="single" w:sz="4" w:space="0" w:color="auto"/>
              <w:right w:val="single" w:sz="4" w:space="0" w:color="auto"/>
            </w:tcBorders>
            <w:hideMark/>
          </w:tcPr>
          <w:p w14:paraId="0D939FBA" w14:textId="77777777" w:rsidR="00692778" w:rsidRPr="00D22496" w:rsidRDefault="00692778">
            <w:pPr>
              <w:pStyle w:val="Paragraph"/>
              <w:jc w:val="right"/>
              <w:rPr>
                <w:noProof/>
                <w:lang w:val="ro-RO"/>
              </w:rPr>
            </w:pPr>
            <w:r w:rsidRPr="00D22496">
              <w:rPr>
                <w:noProof/>
                <w:lang w:val="ro-RO"/>
              </w:rPr>
              <w:t>ex 2938 90 30</w:t>
            </w:r>
          </w:p>
        </w:tc>
        <w:tc>
          <w:tcPr>
            <w:tcW w:w="620" w:type="dxa"/>
            <w:tcBorders>
              <w:top w:val="single" w:sz="4" w:space="0" w:color="auto"/>
              <w:left w:val="single" w:sz="4" w:space="0" w:color="auto"/>
              <w:bottom w:val="single" w:sz="4" w:space="0" w:color="auto"/>
              <w:right w:val="single" w:sz="4" w:space="0" w:color="auto"/>
            </w:tcBorders>
            <w:hideMark/>
          </w:tcPr>
          <w:p w14:paraId="7363616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69DC860" w14:textId="77777777" w:rsidR="00692778" w:rsidRPr="00D22496" w:rsidRDefault="00692778">
            <w:pPr>
              <w:pStyle w:val="Paragraph"/>
              <w:rPr>
                <w:noProof/>
                <w:lang w:val="ro-RO"/>
              </w:rPr>
            </w:pPr>
            <w:r w:rsidRPr="00D22496">
              <w:rPr>
                <w:noProof/>
                <w:lang w:val="ro-RO"/>
              </w:rPr>
              <w:t>Glicirizat de amoniu  (CAS RN 53956-04-0)</w:t>
            </w:r>
          </w:p>
        </w:tc>
        <w:tc>
          <w:tcPr>
            <w:tcW w:w="790" w:type="dxa"/>
            <w:tcBorders>
              <w:top w:val="single" w:sz="4" w:space="0" w:color="auto"/>
              <w:left w:val="single" w:sz="4" w:space="0" w:color="auto"/>
              <w:bottom w:val="single" w:sz="4" w:space="0" w:color="auto"/>
              <w:right w:val="single" w:sz="4" w:space="0" w:color="auto"/>
            </w:tcBorders>
            <w:hideMark/>
          </w:tcPr>
          <w:p w14:paraId="2E1CD7D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90A8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99165C" w14:textId="77777777" w:rsidR="00692778" w:rsidRPr="00D22496" w:rsidRDefault="00692778">
            <w:pPr>
              <w:pStyle w:val="Paragraph"/>
              <w:rPr>
                <w:noProof/>
                <w:lang w:val="ro-RO"/>
              </w:rPr>
            </w:pPr>
            <w:r w:rsidRPr="00D22496">
              <w:rPr>
                <w:noProof/>
                <w:lang w:val="ro-RO"/>
              </w:rPr>
              <w:t>31.12.2025</w:t>
            </w:r>
          </w:p>
        </w:tc>
      </w:tr>
      <w:tr w:rsidR="00692778" w:rsidRPr="00D22496" w14:paraId="0CB664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3FF5A3" w14:textId="77777777" w:rsidR="00692778" w:rsidRPr="00D22496" w:rsidRDefault="00692778">
            <w:pPr>
              <w:pStyle w:val="Paragraph"/>
              <w:rPr>
                <w:noProof/>
                <w:lang w:val="ro-RO"/>
              </w:rPr>
            </w:pPr>
            <w:r w:rsidRPr="00D22496">
              <w:rPr>
                <w:noProof/>
                <w:lang w:val="ro-RO"/>
              </w:rPr>
              <w:t>0.3554</w:t>
            </w:r>
          </w:p>
        </w:tc>
        <w:tc>
          <w:tcPr>
            <w:tcW w:w="909" w:type="dxa"/>
            <w:tcBorders>
              <w:top w:val="single" w:sz="4" w:space="0" w:color="auto"/>
              <w:left w:val="single" w:sz="4" w:space="0" w:color="auto"/>
              <w:bottom w:val="single" w:sz="4" w:space="0" w:color="auto"/>
              <w:right w:val="single" w:sz="4" w:space="0" w:color="auto"/>
            </w:tcBorders>
            <w:hideMark/>
          </w:tcPr>
          <w:p w14:paraId="0CBF228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2938 90 90</w:t>
            </w:r>
          </w:p>
        </w:tc>
        <w:tc>
          <w:tcPr>
            <w:tcW w:w="620" w:type="dxa"/>
            <w:tcBorders>
              <w:top w:val="single" w:sz="4" w:space="0" w:color="auto"/>
              <w:left w:val="single" w:sz="4" w:space="0" w:color="auto"/>
              <w:bottom w:val="single" w:sz="4" w:space="0" w:color="auto"/>
              <w:right w:val="single" w:sz="4" w:space="0" w:color="auto"/>
            </w:tcBorders>
            <w:hideMark/>
          </w:tcPr>
          <w:p w14:paraId="1B9BF38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8DB3AA5" w14:textId="77777777" w:rsidR="00692778" w:rsidRPr="00D22496" w:rsidRDefault="00692778">
            <w:pPr>
              <w:pStyle w:val="Paragraph"/>
              <w:rPr>
                <w:noProof/>
                <w:lang w:val="ro-RO"/>
              </w:rPr>
            </w:pPr>
            <w:r w:rsidRPr="00D22496">
              <w:rPr>
                <w:noProof/>
                <w:lang w:val="ro-RO"/>
              </w:rPr>
              <w:t>Hesperidin (CAS RN 520-26-3)</w:t>
            </w:r>
          </w:p>
        </w:tc>
        <w:tc>
          <w:tcPr>
            <w:tcW w:w="790" w:type="dxa"/>
            <w:tcBorders>
              <w:top w:val="single" w:sz="4" w:space="0" w:color="auto"/>
              <w:left w:val="single" w:sz="4" w:space="0" w:color="auto"/>
              <w:bottom w:val="single" w:sz="4" w:space="0" w:color="auto"/>
              <w:right w:val="single" w:sz="4" w:space="0" w:color="auto"/>
            </w:tcBorders>
            <w:hideMark/>
          </w:tcPr>
          <w:p w14:paraId="1D659E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76484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BF01D6" w14:textId="77777777" w:rsidR="00692778" w:rsidRPr="00D22496" w:rsidRDefault="00692778">
            <w:pPr>
              <w:pStyle w:val="Paragraph"/>
              <w:rPr>
                <w:noProof/>
                <w:lang w:val="ro-RO"/>
              </w:rPr>
            </w:pPr>
            <w:r w:rsidRPr="00D22496">
              <w:rPr>
                <w:noProof/>
                <w:lang w:val="ro-RO"/>
              </w:rPr>
              <w:t>31.12.2024</w:t>
            </w:r>
          </w:p>
        </w:tc>
      </w:tr>
      <w:tr w:rsidR="00692778" w:rsidRPr="00D22496" w14:paraId="1EA05D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2FFE14" w14:textId="77777777" w:rsidR="00692778" w:rsidRPr="00D22496" w:rsidRDefault="00692778">
            <w:pPr>
              <w:pStyle w:val="Paragraph"/>
              <w:rPr>
                <w:noProof/>
                <w:lang w:val="ro-RO"/>
              </w:rPr>
            </w:pPr>
            <w:r w:rsidRPr="00D22496">
              <w:rPr>
                <w:noProof/>
                <w:lang w:val="ro-RO"/>
              </w:rPr>
              <w:t>0.5927</w:t>
            </w:r>
          </w:p>
        </w:tc>
        <w:tc>
          <w:tcPr>
            <w:tcW w:w="909" w:type="dxa"/>
            <w:tcBorders>
              <w:top w:val="single" w:sz="4" w:space="0" w:color="auto"/>
              <w:left w:val="single" w:sz="4" w:space="0" w:color="auto"/>
              <w:bottom w:val="single" w:sz="4" w:space="0" w:color="auto"/>
              <w:right w:val="single" w:sz="4" w:space="0" w:color="auto"/>
            </w:tcBorders>
            <w:hideMark/>
          </w:tcPr>
          <w:p w14:paraId="68332C8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2938 90 90</w:t>
            </w:r>
          </w:p>
        </w:tc>
        <w:tc>
          <w:tcPr>
            <w:tcW w:w="620" w:type="dxa"/>
            <w:tcBorders>
              <w:top w:val="single" w:sz="4" w:space="0" w:color="auto"/>
              <w:left w:val="single" w:sz="4" w:space="0" w:color="auto"/>
              <w:bottom w:val="single" w:sz="4" w:space="0" w:color="auto"/>
              <w:right w:val="single" w:sz="4" w:space="0" w:color="auto"/>
            </w:tcBorders>
            <w:hideMark/>
          </w:tcPr>
          <w:p w14:paraId="0E3FA95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B4FF281" w14:textId="77777777" w:rsidR="00692778" w:rsidRPr="00D22496" w:rsidRDefault="00692778">
            <w:pPr>
              <w:pStyle w:val="Paragraph"/>
              <w:rPr>
                <w:noProof/>
                <w:lang w:val="ro-RO"/>
              </w:rPr>
            </w:pPr>
            <w:r w:rsidRPr="00D22496">
              <w:rPr>
                <w:noProof/>
                <w:lang w:val="ro-RO"/>
              </w:rPr>
              <w:t>Etilvanillin beta-D-glucopiranozidă (CAS RN 122397-96-0)</w:t>
            </w:r>
          </w:p>
        </w:tc>
        <w:tc>
          <w:tcPr>
            <w:tcW w:w="790" w:type="dxa"/>
            <w:tcBorders>
              <w:top w:val="single" w:sz="4" w:space="0" w:color="auto"/>
              <w:left w:val="single" w:sz="4" w:space="0" w:color="auto"/>
              <w:bottom w:val="single" w:sz="4" w:space="0" w:color="auto"/>
              <w:right w:val="single" w:sz="4" w:space="0" w:color="auto"/>
            </w:tcBorders>
            <w:hideMark/>
          </w:tcPr>
          <w:p w14:paraId="051703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EB27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625D40" w14:textId="77777777" w:rsidR="00692778" w:rsidRPr="00D22496" w:rsidRDefault="00692778">
            <w:pPr>
              <w:pStyle w:val="Paragraph"/>
              <w:rPr>
                <w:noProof/>
                <w:lang w:val="ro-RO"/>
              </w:rPr>
            </w:pPr>
            <w:r w:rsidRPr="00D22496">
              <w:rPr>
                <w:noProof/>
                <w:lang w:val="ro-RO"/>
              </w:rPr>
              <w:t>31.12.2024</w:t>
            </w:r>
          </w:p>
        </w:tc>
      </w:tr>
      <w:tr w:rsidR="00692778" w:rsidRPr="00D22496" w14:paraId="607C0B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30F8DC" w14:textId="77777777" w:rsidR="00692778" w:rsidRPr="00D22496" w:rsidRDefault="00692778">
            <w:pPr>
              <w:pStyle w:val="Paragraph"/>
              <w:rPr>
                <w:noProof/>
                <w:lang w:val="ro-RO"/>
              </w:rPr>
            </w:pPr>
            <w:r w:rsidRPr="00D22496">
              <w:rPr>
                <w:noProof/>
                <w:lang w:val="ro-RO"/>
              </w:rPr>
              <w:t>0.7329</w:t>
            </w:r>
          </w:p>
        </w:tc>
        <w:tc>
          <w:tcPr>
            <w:tcW w:w="909" w:type="dxa"/>
            <w:tcBorders>
              <w:top w:val="single" w:sz="4" w:space="0" w:color="auto"/>
              <w:left w:val="single" w:sz="4" w:space="0" w:color="auto"/>
              <w:bottom w:val="single" w:sz="4" w:space="0" w:color="auto"/>
              <w:right w:val="single" w:sz="4" w:space="0" w:color="auto"/>
            </w:tcBorders>
            <w:hideMark/>
          </w:tcPr>
          <w:p w14:paraId="36C7CA38" w14:textId="77777777" w:rsidR="00692778" w:rsidRPr="00D22496" w:rsidRDefault="00692778">
            <w:pPr>
              <w:pStyle w:val="Paragraph"/>
              <w:jc w:val="right"/>
              <w:rPr>
                <w:noProof/>
                <w:lang w:val="ro-RO"/>
              </w:rPr>
            </w:pPr>
            <w:r w:rsidRPr="00D22496">
              <w:rPr>
                <w:noProof/>
                <w:lang w:val="ro-RO"/>
              </w:rPr>
              <w:t>ex 2938 90 90</w:t>
            </w:r>
          </w:p>
        </w:tc>
        <w:tc>
          <w:tcPr>
            <w:tcW w:w="620" w:type="dxa"/>
            <w:tcBorders>
              <w:top w:val="single" w:sz="4" w:space="0" w:color="auto"/>
              <w:left w:val="single" w:sz="4" w:space="0" w:color="auto"/>
              <w:bottom w:val="single" w:sz="4" w:space="0" w:color="auto"/>
              <w:right w:val="single" w:sz="4" w:space="0" w:color="auto"/>
            </w:tcBorders>
            <w:hideMark/>
          </w:tcPr>
          <w:p w14:paraId="29A585F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E10EA02" w14:textId="77777777" w:rsidR="00692778" w:rsidRPr="00D22496" w:rsidRDefault="00692778">
            <w:pPr>
              <w:pStyle w:val="Paragraph"/>
              <w:rPr>
                <w:noProof/>
                <w:lang w:val="ro-RO"/>
              </w:rPr>
            </w:pPr>
            <w:r w:rsidRPr="00D22496">
              <w:rPr>
                <w:noProof/>
                <w:lang w:val="ro-RO"/>
              </w:rPr>
              <w:t>Rebaudiozidă A (CAS RN 58543-16-1)</w:t>
            </w:r>
          </w:p>
        </w:tc>
        <w:tc>
          <w:tcPr>
            <w:tcW w:w="790" w:type="dxa"/>
            <w:tcBorders>
              <w:top w:val="single" w:sz="4" w:space="0" w:color="auto"/>
              <w:left w:val="single" w:sz="4" w:space="0" w:color="auto"/>
              <w:bottom w:val="single" w:sz="4" w:space="0" w:color="auto"/>
              <w:right w:val="single" w:sz="4" w:space="0" w:color="auto"/>
            </w:tcBorders>
            <w:hideMark/>
          </w:tcPr>
          <w:p w14:paraId="79EE3F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F56D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788B12" w14:textId="77777777" w:rsidR="00692778" w:rsidRPr="00D22496" w:rsidRDefault="00692778">
            <w:pPr>
              <w:pStyle w:val="Paragraph"/>
              <w:rPr>
                <w:noProof/>
                <w:lang w:val="ro-RO"/>
              </w:rPr>
            </w:pPr>
            <w:r w:rsidRPr="00D22496">
              <w:rPr>
                <w:noProof/>
                <w:lang w:val="ro-RO"/>
              </w:rPr>
              <w:t>31.12.2027</w:t>
            </w:r>
          </w:p>
        </w:tc>
      </w:tr>
      <w:tr w:rsidR="00692778" w:rsidRPr="00D22496" w14:paraId="0628E7D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BEFA8F" w14:textId="77777777" w:rsidR="00692778" w:rsidRPr="00D22496" w:rsidRDefault="00692778">
            <w:pPr>
              <w:pStyle w:val="Paragraph"/>
              <w:rPr>
                <w:noProof/>
                <w:lang w:val="ro-RO"/>
              </w:rPr>
            </w:pPr>
            <w:r w:rsidRPr="00D22496">
              <w:rPr>
                <w:noProof/>
                <w:lang w:val="ro-RO"/>
              </w:rPr>
              <w:t>0.8178</w:t>
            </w:r>
          </w:p>
        </w:tc>
        <w:tc>
          <w:tcPr>
            <w:tcW w:w="909" w:type="dxa"/>
            <w:tcBorders>
              <w:top w:val="single" w:sz="4" w:space="0" w:color="auto"/>
              <w:left w:val="single" w:sz="4" w:space="0" w:color="auto"/>
              <w:bottom w:val="single" w:sz="4" w:space="0" w:color="auto"/>
              <w:right w:val="single" w:sz="4" w:space="0" w:color="auto"/>
            </w:tcBorders>
            <w:hideMark/>
          </w:tcPr>
          <w:p w14:paraId="669F0794" w14:textId="77777777" w:rsidR="00692778" w:rsidRPr="00D22496" w:rsidRDefault="00692778">
            <w:pPr>
              <w:pStyle w:val="Paragraph"/>
              <w:jc w:val="right"/>
              <w:rPr>
                <w:noProof/>
                <w:lang w:val="ro-RO"/>
              </w:rPr>
            </w:pPr>
            <w:r w:rsidRPr="00D22496">
              <w:rPr>
                <w:noProof/>
                <w:lang w:val="ro-RO"/>
              </w:rPr>
              <w:t>ex 2939 79 90</w:t>
            </w:r>
          </w:p>
        </w:tc>
        <w:tc>
          <w:tcPr>
            <w:tcW w:w="620" w:type="dxa"/>
            <w:tcBorders>
              <w:top w:val="single" w:sz="4" w:space="0" w:color="auto"/>
              <w:left w:val="single" w:sz="4" w:space="0" w:color="auto"/>
              <w:bottom w:val="single" w:sz="4" w:space="0" w:color="auto"/>
              <w:right w:val="single" w:sz="4" w:space="0" w:color="auto"/>
            </w:tcBorders>
            <w:hideMark/>
          </w:tcPr>
          <w:p w14:paraId="7DF2AB7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1A96B0B" w14:textId="77777777" w:rsidR="00692778" w:rsidRPr="00D22496" w:rsidRDefault="00692778">
            <w:pPr>
              <w:pStyle w:val="Paragraph"/>
              <w:rPr>
                <w:noProof/>
                <w:lang w:val="ro-RO"/>
              </w:rPr>
            </w:pPr>
            <w:r w:rsidRPr="00D22496">
              <w:rPr>
                <w:noProof/>
                <w:lang w:val="ro-RO"/>
              </w:rPr>
              <w:t>1-Alfa-H,5-alfa-H-Nortropan-3-alfa-ol (CAS RN 538-09-0)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B7C6B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31F3B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5E7E88" w14:textId="77777777" w:rsidR="00692778" w:rsidRPr="00D22496" w:rsidRDefault="00692778">
            <w:pPr>
              <w:pStyle w:val="Paragraph"/>
              <w:rPr>
                <w:noProof/>
                <w:lang w:val="ro-RO"/>
              </w:rPr>
            </w:pPr>
            <w:r w:rsidRPr="00D22496">
              <w:rPr>
                <w:noProof/>
                <w:lang w:val="ro-RO"/>
              </w:rPr>
              <w:t>31.12.2026</w:t>
            </w:r>
          </w:p>
        </w:tc>
      </w:tr>
      <w:tr w:rsidR="00692778" w:rsidRPr="00D22496" w14:paraId="33C467A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532B66" w14:textId="77777777" w:rsidR="00692778" w:rsidRPr="00D22496" w:rsidRDefault="00692778">
            <w:pPr>
              <w:pStyle w:val="Paragraph"/>
              <w:rPr>
                <w:noProof/>
                <w:lang w:val="ro-RO"/>
              </w:rPr>
            </w:pPr>
            <w:r w:rsidRPr="00D22496">
              <w:rPr>
                <w:noProof/>
                <w:lang w:val="ro-RO"/>
              </w:rPr>
              <w:t>0.7456</w:t>
            </w:r>
          </w:p>
        </w:tc>
        <w:tc>
          <w:tcPr>
            <w:tcW w:w="909" w:type="dxa"/>
            <w:tcBorders>
              <w:top w:val="single" w:sz="4" w:space="0" w:color="auto"/>
              <w:left w:val="single" w:sz="4" w:space="0" w:color="auto"/>
              <w:bottom w:val="single" w:sz="4" w:space="0" w:color="auto"/>
              <w:right w:val="single" w:sz="4" w:space="0" w:color="auto"/>
            </w:tcBorders>
            <w:hideMark/>
          </w:tcPr>
          <w:p w14:paraId="13B4D16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2939 79 90</w:t>
            </w:r>
          </w:p>
        </w:tc>
        <w:tc>
          <w:tcPr>
            <w:tcW w:w="620" w:type="dxa"/>
            <w:tcBorders>
              <w:top w:val="single" w:sz="4" w:space="0" w:color="auto"/>
              <w:left w:val="single" w:sz="4" w:space="0" w:color="auto"/>
              <w:bottom w:val="single" w:sz="4" w:space="0" w:color="auto"/>
              <w:right w:val="single" w:sz="4" w:space="0" w:color="auto"/>
            </w:tcBorders>
            <w:hideMark/>
          </w:tcPr>
          <w:p w14:paraId="1AD24518"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FB17A0C" w14:textId="77777777" w:rsidR="00692778" w:rsidRPr="00D22496" w:rsidRDefault="00692778">
            <w:pPr>
              <w:pStyle w:val="Paragraph"/>
              <w:rPr>
                <w:noProof/>
                <w:lang w:val="ro-RO"/>
              </w:rPr>
            </w:pPr>
            <w:r w:rsidRPr="00D22496">
              <w:rPr>
                <w:noProof/>
                <w:lang w:val="ro-RO"/>
              </w:rPr>
              <w:t>4-Metil-2-piridilamină (CAS RN 695-34-1)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26A3C7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17E3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6DBBA4" w14:textId="77777777" w:rsidR="00692778" w:rsidRPr="00D22496" w:rsidRDefault="00692778">
            <w:pPr>
              <w:pStyle w:val="Paragraph"/>
              <w:rPr>
                <w:noProof/>
                <w:lang w:val="ro-RO"/>
              </w:rPr>
            </w:pPr>
            <w:r w:rsidRPr="00D22496">
              <w:rPr>
                <w:noProof/>
                <w:lang w:val="ro-RO"/>
              </w:rPr>
              <w:t>31.12.2024</w:t>
            </w:r>
          </w:p>
        </w:tc>
      </w:tr>
      <w:tr w:rsidR="00692778" w:rsidRPr="00D22496" w14:paraId="0724D1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C97326" w14:textId="77777777" w:rsidR="00692778" w:rsidRPr="00D22496" w:rsidRDefault="00692778">
            <w:pPr>
              <w:pStyle w:val="Paragraph"/>
              <w:rPr>
                <w:noProof/>
                <w:lang w:val="ro-RO"/>
              </w:rPr>
            </w:pPr>
            <w:r w:rsidRPr="00D22496">
              <w:rPr>
                <w:noProof/>
                <w:lang w:val="ro-RO"/>
              </w:rPr>
              <w:t>0.7047</w:t>
            </w:r>
          </w:p>
        </w:tc>
        <w:tc>
          <w:tcPr>
            <w:tcW w:w="909" w:type="dxa"/>
            <w:tcBorders>
              <w:top w:val="single" w:sz="4" w:space="0" w:color="auto"/>
              <w:left w:val="single" w:sz="4" w:space="0" w:color="auto"/>
              <w:bottom w:val="single" w:sz="4" w:space="0" w:color="auto"/>
              <w:right w:val="single" w:sz="4" w:space="0" w:color="auto"/>
            </w:tcBorders>
            <w:hideMark/>
          </w:tcPr>
          <w:p w14:paraId="1B53277D" w14:textId="77777777" w:rsidR="00692778" w:rsidRPr="00D22496" w:rsidRDefault="00692778">
            <w:pPr>
              <w:pStyle w:val="Paragraph"/>
              <w:jc w:val="right"/>
              <w:rPr>
                <w:noProof/>
                <w:lang w:val="ro-RO"/>
              </w:rPr>
            </w:pPr>
            <w:r w:rsidRPr="00D22496">
              <w:rPr>
                <w:noProof/>
                <w:lang w:val="ro-RO"/>
              </w:rPr>
              <w:t>ex 2940 00 00</w:t>
            </w:r>
          </w:p>
        </w:tc>
        <w:tc>
          <w:tcPr>
            <w:tcW w:w="620" w:type="dxa"/>
            <w:tcBorders>
              <w:top w:val="single" w:sz="4" w:space="0" w:color="auto"/>
              <w:left w:val="single" w:sz="4" w:space="0" w:color="auto"/>
              <w:bottom w:val="single" w:sz="4" w:space="0" w:color="auto"/>
              <w:right w:val="single" w:sz="4" w:space="0" w:color="auto"/>
            </w:tcBorders>
            <w:hideMark/>
          </w:tcPr>
          <w:p w14:paraId="601EA01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1F10068" w14:textId="77777777" w:rsidR="00692778" w:rsidRPr="00D22496" w:rsidRDefault="00692778">
            <w:pPr>
              <w:pStyle w:val="Paragraph"/>
              <w:rPr>
                <w:noProof/>
                <w:lang w:val="ro-RO"/>
              </w:rPr>
            </w:pPr>
            <w:r w:rsidRPr="00D22496">
              <w:rPr>
                <w:noProof/>
                <w:lang w:val="ro-RO"/>
              </w:rPr>
              <w:t>D(+)- Trehaloză dihidrat (CAS RN6138-23-4)</w:t>
            </w:r>
          </w:p>
        </w:tc>
        <w:tc>
          <w:tcPr>
            <w:tcW w:w="790" w:type="dxa"/>
            <w:tcBorders>
              <w:top w:val="single" w:sz="4" w:space="0" w:color="auto"/>
              <w:left w:val="single" w:sz="4" w:space="0" w:color="auto"/>
              <w:bottom w:val="single" w:sz="4" w:space="0" w:color="auto"/>
              <w:right w:val="single" w:sz="4" w:space="0" w:color="auto"/>
            </w:tcBorders>
            <w:hideMark/>
          </w:tcPr>
          <w:p w14:paraId="65A94C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D695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4019A7" w14:textId="77777777" w:rsidR="00692778" w:rsidRPr="00D22496" w:rsidRDefault="00692778">
            <w:pPr>
              <w:pStyle w:val="Paragraph"/>
              <w:rPr>
                <w:noProof/>
                <w:lang w:val="ro-RO"/>
              </w:rPr>
            </w:pPr>
            <w:r w:rsidRPr="00D22496">
              <w:rPr>
                <w:noProof/>
                <w:lang w:val="ro-RO"/>
              </w:rPr>
              <w:t>31.12.2026</w:t>
            </w:r>
          </w:p>
        </w:tc>
      </w:tr>
      <w:tr w:rsidR="00692778" w:rsidRPr="00D22496" w14:paraId="54B830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81CC3C" w14:textId="77777777" w:rsidR="00692778" w:rsidRPr="00D22496" w:rsidRDefault="00692778">
            <w:pPr>
              <w:pStyle w:val="Paragraph"/>
              <w:rPr>
                <w:noProof/>
                <w:lang w:val="ro-RO"/>
              </w:rPr>
            </w:pPr>
            <w:r w:rsidRPr="00D22496">
              <w:rPr>
                <w:noProof/>
                <w:lang w:val="ro-RO"/>
              </w:rPr>
              <w:t>0.7757</w:t>
            </w:r>
          </w:p>
        </w:tc>
        <w:tc>
          <w:tcPr>
            <w:tcW w:w="909" w:type="dxa"/>
            <w:tcBorders>
              <w:top w:val="single" w:sz="4" w:space="0" w:color="auto"/>
              <w:left w:val="single" w:sz="4" w:space="0" w:color="auto"/>
              <w:bottom w:val="single" w:sz="4" w:space="0" w:color="auto"/>
              <w:right w:val="single" w:sz="4" w:space="0" w:color="auto"/>
            </w:tcBorders>
            <w:hideMark/>
          </w:tcPr>
          <w:p w14:paraId="5084EAA5" w14:textId="77777777" w:rsidR="00692778" w:rsidRPr="00D22496" w:rsidRDefault="00692778">
            <w:pPr>
              <w:pStyle w:val="Paragraph"/>
              <w:jc w:val="right"/>
              <w:rPr>
                <w:noProof/>
                <w:lang w:val="ro-RO"/>
              </w:rPr>
            </w:pPr>
            <w:r w:rsidRPr="00D22496">
              <w:rPr>
                <w:noProof/>
                <w:lang w:val="ro-RO"/>
              </w:rPr>
              <w:t>ex 2940 00 00</w:t>
            </w:r>
          </w:p>
        </w:tc>
        <w:tc>
          <w:tcPr>
            <w:tcW w:w="620" w:type="dxa"/>
            <w:tcBorders>
              <w:top w:val="single" w:sz="4" w:space="0" w:color="auto"/>
              <w:left w:val="single" w:sz="4" w:space="0" w:color="auto"/>
              <w:bottom w:val="single" w:sz="4" w:space="0" w:color="auto"/>
              <w:right w:val="single" w:sz="4" w:space="0" w:color="auto"/>
            </w:tcBorders>
            <w:hideMark/>
          </w:tcPr>
          <w:p w14:paraId="162A9569"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AB28BF9" w14:textId="77777777" w:rsidR="00692778" w:rsidRPr="00D22496" w:rsidRDefault="00692778">
            <w:pPr>
              <w:pStyle w:val="Paragraph"/>
              <w:rPr>
                <w:noProof/>
                <w:lang w:val="ro-RO"/>
              </w:rPr>
            </w:pPr>
            <w:r w:rsidRPr="00D22496">
              <w:rPr>
                <w:noProof/>
                <w:lang w:val="ro-RO"/>
              </w:rPr>
              <w:t>2,3,4,6-Tetrakis-O-(fenilmetil)-D-galactopiranoză (CAS RN 6386-24-9)</w:t>
            </w:r>
          </w:p>
        </w:tc>
        <w:tc>
          <w:tcPr>
            <w:tcW w:w="790" w:type="dxa"/>
            <w:tcBorders>
              <w:top w:val="single" w:sz="4" w:space="0" w:color="auto"/>
              <w:left w:val="single" w:sz="4" w:space="0" w:color="auto"/>
              <w:bottom w:val="single" w:sz="4" w:space="0" w:color="auto"/>
              <w:right w:val="single" w:sz="4" w:space="0" w:color="auto"/>
            </w:tcBorders>
            <w:hideMark/>
          </w:tcPr>
          <w:p w14:paraId="2EB0BD7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60D77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37DA23" w14:textId="77777777" w:rsidR="00692778" w:rsidRPr="00D22496" w:rsidRDefault="00692778">
            <w:pPr>
              <w:pStyle w:val="Paragraph"/>
              <w:rPr>
                <w:noProof/>
                <w:lang w:val="ro-RO"/>
              </w:rPr>
            </w:pPr>
            <w:r w:rsidRPr="00D22496">
              <w:rPr>
                <w:noProof/>
                <w:lang w:val="ro-RO"/>
              </w:rPr>
              <w:t>31.12.2024</w:t>
            </w:r>
          </w:p>
        </w:tc>
      </w:tr>
      <w:tr w:rsidR="00692778" w:rsidRPr="00D22496" w14:paraId="64A8F8A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2E6801" w14:textId="77777777" w:rsidR="00692778" w:rsidRPr="00D22496" w:rsidRDefault="00692778">
            <w:pPr>
              <w:pStyle w:val="Paragraph"/>
              <w:rPr>
                <w:noProof/>
                <w:lang w:val="ro-RO"/>
              </w:rPr>
            </w:pPr>
            <w:r w:rsidRPr="00D22496">
              <w:rPr>
                <w:noProof/>
                <w:lang w:val="ro-RO"/>
              </w:rPr>
              <w:t>0.8424</w:t>
            </w:r>
          </w:p>
        </w:tc>
        <w:tc>
          <w:tcPr>
            <w:tcW w:w="909" w:type="dxa"/>
            <w:tcBorders>
              <w:top w:val="single" w:sz="4" w:space="0" w:color="auto"/>
              <w:left w:val="single" w:sz="4" w:space="0" w:color="auto"/>
              <w:bottom w:val="single" w:sz="4" w:space="0" w:color="auto"/>
              <w:right w:val="single" w:sz="4" w:space="0" w:color="auto"/>
            </w:tcBorders>
            <w:hideMark/>
          </w:tcPr>
          <w:p w14:paraId="4458CE32" w14:textId="77777777" w:rsidR="00692778" w:rsidRPr="00D22496" w:rsidRDefault="00692778">
            <w:pPr>
              <w:pStyle w:val="Paragraph"/>
              <w:jc w:val="right"/>
              <w:rPr>
                <w:noProof/>
                <w:lang w:val="ro-RO"/>
              </w:rPr>
            </w:pPr>
            <w:r w:rsidRPr="00D22496">
              <w:rPr>
                <w:noProof/>
                <w:lang w:val="ro-RO"/>
              </w:rPr>
              <w:t>ex 2940 00 00</w:t>
            </w:r>
          </w:p>
        </w:tc>
        <w:tc>
          <w:tcPr>
            <w:tcW w:w="620" w:type="dxa"/>
            <w:tcBorders>
              <w:top w:val="single" w:sz="4" w:space="0" w:color="auto"/>
              <w:left w:val="single" w:sz="4" w:space="0" w:color="auto"/>
              <w:bottom w:val="single" w:sz="4" w:space="0" w:color="auto"/>
              <w:right w:val="single" w:sz="4" w:space="0" w:color="auto"/>
            </w:tcBorders>
            <w:hideMark/>
          </w:tcPr>
          <w:p w14:paraId="1DEB3A38"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42538F4" w14:textId="77777777" w:rsidR="00692778" w:rsidRPr="00D22496" w:rsidRDefault="00692778">
            <w:pPr>
              <w:pStyle w:val="Paragraph"/>
              <w:rPr>
                <w:noProof/>
                <w:lang w:val="ro-RO"/>
              </w:rPr>
            </w:pPr>
            <w:r w:rsidRPr="00D22496">
              <w:rPr>
                <w:noProof/>
                <w:lang w:val="ro-RO"/>
              </w:rPr>
              <w:t>Metil α-D-manopiranozidă (CAS RN 617-04-9)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0306D4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1FFA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E065AA" w14:textId="77777777" w:rsidR="00692778" w:rsidRPr="00D22496" w:rsidRDefault="00692778">
            <w:pPr>
              <w:pStyle w:val="Paragraph"/>
              <w:rPr>
                <w:noProof/>
                <w:lang w:val="ro-RO"/>
              </w:rPr>
            </w:pPr>
            <w:r w:rsidRPr="00D22496">
              <w:rPr>
                <w:noProof/>
                <w:lang w:val="ro-RO"/>
              </w:rPr>
              <w:t>31.12.2027</w:t>
            </w:r>
          </w:p>
        </w:tc>
      </w:tr>
      <w:tr w:rsidR="00692778" w:rsidRPr="00D22496" w14:paraId="56B606C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5927D1" w14:textId="77777777" w:rsidR="00692778" w:rsidRPr="00D22496" w:rsidRDefault="00692778">
            <w:pPr>
              <w:pStyle w:val="Paragraph"/>
              <w:rPr>
                <w:noProof/>
                <w:lang w:val="ro-RO"/>
              </w:rPr>
            </w:pPr>
            <w:r w:rsidRPr="00D22496">
              <w:rPr>
                <w:noProof/>
                <w:lang w:val="ro-RO"/>
              </w:rPr>
              <w:t>0.5233</w:t>
            </w:r>
          </w:p>
        </w:tc>
        <w:tc>
          <w:tcPr>
            <w:tcW w:w="909" w:type="dxa"/>
            <w:tcBorders>
              <w:top w:val="single" w:sz="4" w:space="0" w:color="auto"/>
              <w:left w:val="single" w:sz="4" w:space="0" w:color="auto"/>
              <w:bottom w:val="single" w:sz="4" w:space="0" w:color="auto"/>
              <w:right w:val="single" w:sz="4" w:space="0" w:color="auto"/>
            </w:tcBorders>
            <w:hideMark/>
          </w:tcPr>
          <w:p w14:paraId="14595964" w14:textId="77777777" w:rsidR="00692778" w:rsidRPr="00D22496" w:rsidRDefault="00692778">
            <w:pPr>
              <w:pStyle w:val="Paragraph"/>
              <w:jc w:val="right"/>
              <w:rPr>
                <w:noProof/>
                <w:lang w:val="ro-RO"/>
              </w:rPr>
            </w:pPr>
            <w:r w:rsidRPr="00D22496">
              <w:rPr>
                <w:noProof/>
                <w:lang w:val="ro-RO"/>
              </w:rPr>
              <w:t>ex 2941 20 30</w:t>
            </w:r>
          </w:p>
        </w:tc>
        <w:tc>
          <w:tcPr>
            <w:tcW w:w="620" w:type="dxa"/>
            <w:tcBorders>
              <w:top w:val="single" w:sz="4" w:space="0" w:color="auto"/>
              <w:left w:val="single" w:sz="4" w:space="0" w:color="auto"/>
              <w:bottom w:val="single" w:sz="4" w:space="0" w:color="auto"/>
              <w:right w:val="single" w:sz="4" w:space="0" w:color="auto"/>
            </w:tcBorders>
            <w:hideMark/>
          </w:tcPr>
          <w:p w14:paraId="42C70A5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8E4DAEF" w14:textId="77777777" w:rsidR="00692778" w:rsidRPr="00D22496" w:rsidRDefault="00692778">
            <w:pPr>
              <w:pStyle w:val="Paragraph"/>
              <w:rPr>
                <w:noProof/>
                <w:lang w:val="ro-RO"/>
              </w:rPr>
            </w:pPr>
            <w:r w:rsidRPr="00D22496">
              <w:rPr>
                <w:noProof/>
                <w:lang w:val="ro-RO"/>
              </w:rPr>
              <w:t>Sulfat de dihidrostreptomicină (CAS RN 5490-27-7)</w:t>
            </w:r>
          </w:p>
        </w:tc>
        <w:tc>
          <w:tcPr>
            <w:tcW w:w="790" w:type="dxa"/>
            <w:tcBorders>
              <w:top w:val="single" w:sz="4" w:space="0" w:color="auto"/>
              <w:left w:val="single" w:sz="4" w:space="0" w:color="auto"/>
              <w:bottom w:val="single" w:sz="4" w:space="0" w:color="auto"/>
              <w:right w:val="single" w:sz="4" w:space="0" w:color="auto"/>
            </w:tcBorders>
            <w:hideMark/>
          </w:tcPr>
          <w:p w14:paraId="2EB004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AA72A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FC5E2E" w14:textId="77777777" w:rsidR="00692778" w:rsidRPr="00D22496" w:rsidRDefault="00692778">
            <w:pPr>
              <w:pStyle w:val="Paragraph"/>
              <w:rPr>
                <w:noProof/>
                <w:lang w:val="ro-RO"/>
              </w:rPr>
            </w:pPr>
            <w:r w:rsidRPr="00D22496">
              <w:rPr>
                <w:noProof/>
                <w:lang w:val="ro-RO"/>
              </w:rPr>
              <w:t>31.12.2026</w:t>
            </w:r>
          </w:p>
        </w:tc>
      </w:tr>
      <w:tr w:rsidR="00692778" w:rsidRPr="00D22496" w14:paraId="3392AF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2F6BCB" w14:textId="77777777" w:rsidR="00692778" w:rsidRPr="00D22496" w:rsidRDefault="00692778">
            <w:pPr>
              <w:pStyle w:val="Paragraph"/>
              <w:rPr>
                <w:noProof/>
                <w:lang w:val="ro-RO"/>
              </w:rPr>
            </w:pPr>
            <w:r w:rsidRPr="00D22496">
              <w:rPr>
                <w:noProof/>
                <w:lang w:val="ro-RO"/>
              </w:rPr>
              <w:t>0.6984</w:t>
            </w:r>
          </w:p>
        </w:tc>
        <w:tc>
          <w:tcPr>
            <w:tcW w:w="909" w:type="dxa"/>
            <w:tcBorders>
              <w:top w:val="single" w:sz="4" w:space="0" w:color="auto"/>
              <w:left w:val="single" w:sz="4" w:space="0" w:color="auto"/>
              <w:bottom w:val="single" w:sz="4" w:space="0" w:color="auto"/>
              <w:right w:val="single" w:sz="4" w:space="0" w:color="auto"/>
            </w:tcBorders>
            <w:hideMark/>
          </w:tcPr>
          <w:p w14:paraId="5647209D" w14:textId="77777777" w:rsidR="00692778" w:rsidRPr="00D22496" w:rsidRDefault="00692778">
            <w:pPr>
              <w:pStyle w:val="Paragraph"/>
              <w:jc w:val="right"/>
              <w:rPr>
                <w:noProof/>
                <w:lang w:val="ro-RO"/>
              </w:rPr>
            </w:pPr>
            <w:r w:rsidRPr="00D22496">
              <w:rPr>
                <w:noProof/>
                <w:lang w:val="ro-RO"/>
              </w:rPr>
              <w:t>ex 2942 00 00</w:t>
            </w:r>
          </w:p>
        </w:tc>
        <w:tc>
          <w:tcPr>
            <w:tcW w:w="620" w:type="dxa"/>
            <w:tcBorders>
              <w:top w:val="single" w:sz="4" w:space="0" w:color="auto"/>
              <w:left w:val="single" w:sz="4" w:space="0" w:color="auto"/>
              <w:bottom w:val="single" w:sz="4" w:space="0" w:color="auto"/>
              <w:right w:val="single" w:sz="4" w:space="0" w:color="auto"/>
            </w:tcBorders>
            <w:hideMark/>
          </w:tcPr>
          <w:p w14:paraId="01BB070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F091870" w14:textId="77777777" w:rsidR="00692778" w:rsidRPr="00D22496" w:rsidRDefault="00692778">
            <w:pPr>
              <w:pStyle w:val="Paragraph"/>
              <w:rPr>
                <w:noProof/>
                <w:lang w:val="ro-RO"/>
              </w:rPr>
            </w:pPr>
            <w:r w:rsidRPr="00D22496">
              <w:rPr>
                <w:noProof/>
                <w:lang w:val="ro-RO"/>
              </w:rPr>
              <w:t>Triacetoxiborohidrură de sodiu (CAS RN 56553-60-7)</w:t>
            </w:r>
          </w:p>
        </w:tc>
        <w:tc>
          <w:tcPr>
            <w:tcW w:w="790" w:type="dxa"/>
            <w:tcBorders>
              <w:top w:val="single" w:sz="4" w:space="0" w:color="auto"/>
              <w:left w:val="single" w:sz="4" w:space="0" w:color="auto"/>
              <w:bottom w:val="single" w:sz="4" w:space="0" w:color="auto"/>
              <w:right w:val="single" w:sz="4" w:space="0" w:color="auto"/>
            </w:tcBorders>
            <w:hideMark/>
          </w:tcPr>
          <w:p w14:paraId="1AFB87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9507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519A20" w14:textId="77777777" w:rsidR="00692778" w:rsidRPr="00D22496" w:rsidRDefault="00692778">
            <w:pPr>
              <w:pStyle w:val="Paragraph"/>
              <w:rPr>
                <w:noProof/>
                <w:lang w:val="ro-RO"/>
              </w:rPr>
            </w:pPr>
            <w:r w:rsidRPr="00D22496">
              <w:rPr>
                <w:noProof/>
                <w:lang w:val="ro-RO"/>
              </w:rPr>
              <w:t>31.12.2026</w:t>
            </w:r>
          </w:p>
        </w:tc>
      </w:tr>
      <w:tr w:rsidR="00692778" w:rsidRPr="00D22496" w14:paraId="74BEB2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55D91D" w14:textId="77777777" w:rsidR="00692778" w:rsidRPr="00D22496" w:rsidRDefault="00692778">
            <w:pPr>
              <w:pStyle w:val="Paragraph"/>
              <w:rPr>
                <w:noProof/>
                <w:lang w:val="ro-RO"/>
              </w:rPr>
            </w:pPr>
            <w:r w:rsidRPr="00D22496">
              <w:rPr>
                <w:noProof/>
                <w:lang w:val="ro-RO"/>
              </w:rPr>
              <w:t>0.3555</w:t>
            </w:r>
          </w:p>
        </w:tc>
        <w:tc>
          <w:tcPr>
            <w:tcW w:w="909" w:type="dxa"/>
            <w:tcBorders>
              <w:top w:val="single" w:sz="4" w:space="0" w:color="auto"/>
              <w:left w:val="single" w:sz="4" w:space="0" w:color="auto"/>
              <w:bottom w:val="single" w:sz="4" w:space="0" w:color="auto"/>
              <w:right w:val="single" w:sz="4" w:space="0" w:color="auto"/>
            </w:tcBorders>
            <w:hideMark/>
          </w:tcPr>
          <w:p w14:paraId="0176E9A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3201 20 00</w:t>
            </w:r>
          </w:p>
        </w:tc>
        <w:tc>
          <w:tcPr>
            <w:tcW w:w="620" w:type="dxa"/>
            <w:tcBorders>
              <w:top w:val="single" w:sz="4" w:space="0" w:color="auto"/>
              <w:left w:val="single" w:sz="4" w:space="0" w:color="auto"/>
              <w:bottom w:val="single" w:sz="4" w:space="0" w:color="auto"/>
              <w:right w:val="single" w:sz="4" w:space="0" w:color="auto"/>
            </w:tcBorders>
          </w:tcPr>
          <w:p w14:paraId="49ED92E4"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3A2900A8" w14:textId="77777777" w:rsidR="00692778" w:rsidRPr="00D22496" w:rsidRDefault="00692778">
            <w:pPr>
              <w:pStyle w:val="Paragraph"/>
              <w:rPr>
                <w:noProof/>
                <w:lang w:val="ro-RO"/>
              </w:rPr>
            </w:pPr>
            <w:r w:rsidRPr="00D22496">
              <w:rPr>
                <w:noProof/>
                <w:lang w:val="ro-RO"/>
              </w:rPr>
              <w:t>Extract de salcâm australian (de mimoză)</w:t>
            </w:r>
          </w:p>
        </w:tc>
        <w:tc>
          <w:tcPr>
            <w:tcW w:w="790" w:type="dxa"/>
            <w:tcBorders>
              <w:top w:val="single" w:sz="4" w:space="0" w:color="auto"/>
              <w:left w:val="single" w:sz="4" w:space="0" w:color="auto"/>
              <w:bottom w:val="single" w:sz="4" w:space="0" w:color="auto"/>
              <w:right w:val="single" w:sz="4" w:space="0" w:color="auto"/>
            </w:tcBorders>
            <w:hideMark/>
          </w:tcPr>
          <w:p w14:paraId="520B0B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C2C2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B7D04C" w14:textId="77777777" w:rsidR="00692778" w:rsidRPr="00D22496" w:rsidRDefault="00692778">
            <w:pPr>
              <w:pStyle w:val="Paragraph"/>
              <w:rPr>
                <w:noProof/>
                <w:lang w:val="ro-RO"/>
              </w:rPr>
            </w:pPr>
            <w:r w:rsidRPr="00D22496">
              <w:rPr>
                <w:noProof/>
                <w:lang w:val="ro-RO"/>
              </w:rPr>
              <w:t>31.12.2024</w:t>
            </w:r>
          </w:p>
        </w:tc>
      </w:tr>
      <w:tr w:rsidR="00692778" w:rsidRPr="00D22496" w14:paraId="4B42BD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CBF544" w14:textId="77777777" w:rsidR="00692778" w:rsidRPr="00D22496" w:rsidRDefault="00692778">
            <w:pPr>
              <w:pStyle w:val="Paragraph"/>
              <w:rPr>
                <w:noProof/>
                <w:lang w:val="ro-RO"/>
              </w:rPr>
            </w:pPr>
            <w:r w:rsidRPr="00D22496">
              <w:rPr>
                <w:noProof/>
                <w:lang w:val="ro-RO"/>
              </w:rPr>
              <w:t>0.7943</w:t>
            </w:r>
          </w:p>
        </w:tc>
        <w:tc>
          <w:tcPr>
            <w:tcW w:w="909" w:type="dxa"/>
            <w:tcBorders>
              <w:top w:val="single" w:sz="4" w:space="0" w:color="auto"/>
              <w:left w:val="single" w:sz="4" w:space="0" w:color="auto"/>
              <w:bottom w:val="single" w:sz="4" w:space="0" w:color="auto"/>
              <w:right w:val="single" w:sz="4" w:space="0" w:color="auto"/>
            </w:tcBorders>
            <w:hideMark/>
          </w:tcPr>
          <w:p w14:paraId="758D06BE" w14:textId="77777777" w:rsidR="00692778" w:rsidRPr="00D22496" w:rsidRDefault="00692778">
            <w:pPr>
              <w:pStyle w:val="Paragraph"/>
              <w:jc w:val="right"/>
              <w:rPr>
                <w:noProof/>
                <w:lang w:val="ro-RO"/>
              </w:rPr>
            </w:pPr>
            <w:r w:rsidRPr="00D22496">
              <w:rPr>
                <w:noProof/>
                <w:lang w:val="ro-RO"/>
              </w:rPr>
              <w:t>ex 3201 90 20</w:t>
            </w:r>
          </w:p>
        </w:tc>
        <w:tc>
          <w:tcPr>
            <w:tcW w:w="620" w:type="dxa"/>
            <w:tcBorders>
              <w:top w:val="single" w:sz="4" w:space="0" w:color="auto"/>
              <w:left w:val="single" w:sz="4" w:space="0" w:color="auto"/>
              <w:bottom w:val="single" w:sz="4" w:space="0" w:color="auto"/>
              <w:right w:val="single" w:sz="4" w:space="0" w:color="auto"/>
            </w:tcBorders>
            <w:hideMark/>
          </w:tcPr>
          <w:p w14:paraId="3E48AD7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532C329" w14:textId="77777777" w:rsidR="00692778" w:rsidRPr="00D22496" w:rsidRDefault="00692778">
            <w:pPr>
              <w:pStyle w:val="Paragraph"/>
              <w:rPr>
                <w:noProof/>
                <w:lang w:val="ro-RO"/>
              </w:rPr>
            </w:pPr>
            <w:r w:rsidRPr="00D22496">
              <w:rPr>
                <w:noProof/>
                <w:lang w:val="ro-RO"/>
              </w:rPr>
              <w:t xml:space="preserve">Extract apos din gala de </w:t>
            </w:r>
            <w:r w:rsidRPr="00D22496">
              <w:rPr>
                <w:i/>
                <w:iCs/>
                <w:noProof/>
                <w:lang w:val="ro-RO"/>
              </w:rPr>
              <w:t>Rhuschinensis</w:t>
            </w:r>
            <w:r w:rsidRPr="00D22496">
              <w:rPr>
                <w:noProof/>
                <w:lang w:val="ro-RO"/>
              </w:rPr>
              <w:t xml:space="preserve"> (</w:t>
            </w:r>
            <w:r w:rsidRPr="00D22496">
              <w:rPr>
                <w:i/>
                <w:iCs/>
                <w:noProof/>
                <w:lang w:val="ro-RO"/>
              </w:rPr>
              <w:t>Gallachinensis</w:t>
            </w:r>
            <w:r w:rsidRPr="00D22496">
              <w:rPr>
                <w:noProof/>
                <w:lang w:val="ro-RO"/>
              </w:rPr>
              <w:t>), cu un conținut de tanin de maximum 85 % în greutate</w:t>
            </w:r>
          </w:p>
        </w:tc>
        <w:tc>
          <w:tcPr>
            <w:tcW w:w="790" w:type="dxa"/>
            <w:tcBorders>
              <w:top w:val="single" w:sz="4" w:space="0" w:color="auto"/>
              <w:left w:val="single" w:sz="4" w:space="0" w:color="auto"/>
              <w:bottom w:val="single" w:sz="4" w:space="0" w:color="auto"/>
              <w:right w:val="single" w:sz="4" w:space="0" w:color="auto"/>
            </w:tcBorders>
            <w:hideMark/>
          </w:tcPr>
          <w:p w14:paraId="0775C0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56A4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EB9F15" w14:textId="77777777" w:rsidR="00692778" w:rsidRPr="00D22496" w:rsidRDefault="00692778">
            <w:pPr>
              <w:pStyle w:val="Paragraph"/>
              <w:rPr>
                <w:noProof/>
                <w:lang w:val="ro-RO"/>
              </w:rPr>
            </w:pPr>
            <w:r w:rsidRPr="00D22496">
              <w:rPr>
                <w:noProof/>
                <w:lang w:val="ro-RO"/>
              </w:rPr>
              <w:t>31.12.2025</w:t>
            </w:r>
          </w:p>
        </w:tc>
      </w:tr>
      <w:tr w:rsidR="00692778" w:rsidRPr="00D22496" w14:paraId="239ADE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734F8B" w14:textId="77777777" w:rsidR="00692778" w:rsidRPr="00D22496" w:rsidRDefault="00692778">
            <w:pPr>
              <w:pStyle w:val="Paragraph"/>
              <w:rPr>
                <w:noProof/>
                <w:lang w:val="ro-RO"/>
              </w:rPr>
            </w:pPr>
            <w:r w:rsidRPr="00D22496">
              <w:rPr>
                <w:noProof/>
                <w:lang w:val="ro-RO"/>
              </w:rPr>
              <w:t>0.3553</w:t>
            </w:r>
          </w:p>
        </w:tc>
        <w:tc>
          <w:tcPr>
            <w:tcW w:w="909" w:type="dxa"/>
            <w:tcBorders>
              <w:top w:val="single" w:sz="4" w:space="0" w:color="auto"/>
              <w:left w:val="single" w:sz="4" w:space="0" w:color="auto"/>
              <w:bottom w:val="single" w:sz="4" w:space="0" w:color="auto"/>
              <w:right w:val="single" w:sz="4" w:space="0" w:color="auto"/>
            </w:tcBorders>
            <w:hideMark/>
          </w:tcPr>
          <w:p w14:paraId="14BF5C1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3201 90 90</w:t>
            </w:r>
          </w:p>
        </w:tc>
        <w:tc>
          <w:tcPr>
            <w:tcW w:w="620" w:type="dxa"/>
            <w:tcBorders>
              <w:top w:val="single" w:sz="4" w:space="0" w:color="auto"/>
              <w:left w:val="single" w:sz="4" w:space="0" w:color="auto"/>
              <w:bottom w:val="single" w:sz="4" w:space="0" w:color="auto"/>
              <w:right w:val="single" w:sz="4" w:space="0" w:color="auto"/>
            </w:tcBorders>
            <w:hideMark/>
          </w:tcPr>
          <w:p w14:paraId="0C3CBAF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0DD830E" w14:textId="77777777" w:rsidR="00692778" w:rsidRPr="00D22496" w:rsidRDefault="00692778">
            <w:pPr>
              <w:pStyle w:val="Paragraph"/>
              <w:rPr>
                <w:noProof/>
                <w:lang w:val="ro-RO"/>
              </w:rPr>
            </w:pPr>
            <w:r w:rsidRPr="00D22496">
              <w:rPr>
                <w:noProof/>
                <w:lang w:val="ro-RO"/>
              </w:rPr>
              <w:t>Extracte tanante obţinute din fructe de gambier şi mirobalan</w:t>
            </w:r>
          </w:p>
        </w:tc>
        <w:tc>
          <w:tcPr>
            <w:tcW w:w="790" w:type="dxa"/>
            <w:tcBorders>
              <w:top w:val="single" w:sz="4" w:space="0" w:color="auto"/>
              <w:left w:val="single" w:sz="4" w:space="0" w:color="auto"/>
              <w:bottom w:val="single" w:sz="4" w:space="0" w:color="auto"/>
              <w:right w:val="single" w:sz="4" w:space="0" w:color="auto"/>
            </w:tcBorders>
            <w:hideMark/>
          </w:tcPr>
          <w:p w14:paraId="1CF9641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817C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81EE2C" w14:textId="77777777" w:rsidR="00692778" w:rsidRPr="00D22496" w:rsidRDefault="00692778">
            <w:pPr>
              <w:pStyle w:val="Paragraph"/>
              <w:rPr>
                <w:noProof/>
                <w:lang w:val="ro-RO"/>
              </w:rPr>
            </w:pPr>
            <w:r w:rsidRPr="00D22496">
              <w:rPr>
                <w:noProof/>
                <w:lang w:val="ro-RO"/>
              </w:rPr>
              <w:t>31.12.2024</w:t>
            </w:r>
          </w:p>
        </w:tc>
      </w:tr>
      <w:tr w:rsidR="00692778" w:rsidRPr="00D22496" w14:paraId="432C30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636AD9" w14:textId="77777777" w:rsidR="00692778" w:rsidRPr="00D22496" w:rsidRDefault="00692778">
            <w:pPr>
              <w:pStyle w:val="Paragraph"/>
              <w:rPr>
                <w:noProof/>
                <w:lang w:val="ro-RO"/>
              </w:rPr>
            </w:pPr>
            <w:r w:rsidRPr="00D22496">
              <w:rPr>
                <w:noProof/>
                <w:lang w:val="ro-RO"/>
              </w:rPr>
              <w:t>0.6183</w:t>
            </w:r>
          </w:p>
        </w:tc>
        <w:tc>
          <w:tcPr>
            <w:tcW w:w="909" w:type="dxa"/>
            <w:tcBorders>
              <w:top w:val="single" w:sz="4" w:space="0" w:color="auto"/>
              <w:left w:val="single" w:sz="4" w:space="0" w:color="auto"/>
              <w:bottom w:val="single" w:sz="4" w:space="0" w:color="auto"/>
              <w:right w:val="single" w:sz="4" w:space="0" w:color="auto"/>
            </w:tcBorders>
            <w:hideMark/>
          </w:tcPr>
          <w:p w14:paraId="0C06B5A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11 00</w:t>
            </w:r>
          </w:p>
        </w:tc>
        <w:tc>
          <w:tcPr>
            <w:tcW w:w="620" w:type="dxa"/>
            <w:tcBorders>
              <w:top w:val="single" w:sz="4" w:space="0" w:color="auto"/>
              <w:left w:val="single" w:sz="4" w:space="0" w:color="auto"/>
              <w:bottom w:val="single" w:sz="4" w:space="0" w:color="auto"/>
              <w:right w:val="single" w:sz="4" w:space="0" w:color="auto"/>
            </w:tcBorders>
            <w:hideMark/>
          </w:tcPr>
          <w:p w14:paraId="78740263"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58C82AF" w14:textId="77777777" w:rsidR="00692778" w:rsidRPr="00D22496" w:rsidRDefault="00692778">
            <w:pPr>
              <w:pStyle w:val="Paragraph"/>
              <w:rPr>
                <w:noProof/>
                <w:lang w:val="ro-RO"/>
              </w:rPr>
            </w:pPr>
            <w:r w:rsidRPr="00D22496">
              <w:rPr>
                <w:noProof/>
                <w:lang w:val="ro-RO"/>
              </w:rPr>
              <w:t>Colorant C.I. Disperse Blue 360 (CAS RN 70693-64-0) și preparate pe baza acestui colorant al căror conținut de colorant C.I. Disperse Blue 360 este mai mare sau egal cu 99 % în greutate</w:t>
            </w:r>
          </w:p>
        </w:tc>
        <w:tc>
          <w:tcPr>
            <w:tcW w:w="790" w:type="dxa"/>
            <w:tcBorders>
              <w:top w:val="single" w:sz="4" w:space="0" w:color="auto"/>
              <w:left w:val="single" w:sz="4" w:space="0" w:color="auto"/>
              <w:bottom w:val="single" w:sz="4" w:space="0" w:color="auto"/>
              <w:right w:val="single" w:sz="4" w:space="0" w:color="auto"/>
            </w:tcBorders>
            <w:hideMark/>
          </w:tcPr>
          <w:p w14:paraId="4A7E2A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36E9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9CA9D6" w14:textId="77777777" w:rsidR="00692778" w:rsidRPr="00D22496" w:rsidRDefault="00692778">
            <w:pPr>
              <w:pStyle w:val="Paragraph"/>
              <w:rPr>
                <w:noProof/>
                <w:lang w:val="ro-RO"/>
              </w:rPr>
            </w:pPr>
            <w:r w:rsidRPr="00D22496">
              <w:rPr>
                <w:noProof/>
                <w:lang w:val="ro-RO"/>
              </w:rPr>
              <w:t>31.12.2024</w:t>
            </w:r>
          </w:p>
        </w:tc>
      </w:tr>
      <w:tr w:rsidR="00692778" w:rsidRPr="00D22496" w14:paraId="7CC69E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50CD07" w14:textId="77777777" w:rsidR="00692778" w:rsidRPr="00D22496" w:rsidRDefault="00692778">
            <w:pPr>
              <w:pStyle w:val="Paragraph"/>
              <w:rPr>
                <w:noProof/>
                <w:lang w:val="ro-RO"/>
              </w:rPr>
            </w:pPr>
            <w:r w:rsidRPr="00D22496">
              <w:rPr>
                <w:noProof/>
                <w:lang w:val="ro-RO"/>
              </w:rPr>
              <w:t>0.6277</w:t>
            </w:r>
          </w:p>
        </w:tc>
        <w:tc>
          <w:tcPr>
            <w:tcW w:w="909" w:type="dxa"/>
            <w:tcBorders>
              <w:top w:val="single" w:sz="4" w:space="0" w:color="auto"/>
              <w:left w:val="single" w:sz="4" w:space="0" w:color="auto"/>
              <w:bottom w:val="single" w:sz="4" w:space="0" w:color="auto"/>
              <w:right w:val="single" w:sz="4" w:space="0" w:color="auto"/>
            </w:tcBorders>
            <w:hideMark/>
          </w:tcPr>
          <w:p w14:paraId="63D6338C" w14:textId="77777777" w:rsidR="00692778" w:rsidRPr="00D22496" w:rsidRDefault="00692778">
            <w:pPr>
              <w:pStyle w:val="Paragraph"/>
              <w:jc w:val="right"/>
              <w:rPr>
                <w:noProof/>
                <w:lang w:val="ro-RO"/>
              </w:rPr>
            </w:pPr>
            <w:r w:rsidRPr="00D22496">
              <w:rPr>
                <w:noProof/>
                <w:lang w:val="ro-RO"/>
              </w:rPr>
              <w:t>ex 3204 11 00</w:t>
            </w:r>
          </w:p>
        </w:tc>
        <w:tc>
          <w:tcPr>
            <w:tcW w:w="620" w:type="dxa"/>
            <w:tcBorders>
              <w:top w:val="single" w:sz="4" w:space="0" w:color="auto"/>
              <w:left w:val="single" w:sz="4" w:space="0" w:color="auto"/>
              <w:bottom w:val="single" w:sz="4" w:space="0" w:color="auto"/>
              <w:right w:val="single" w:sz="4" w:space="0" w:color="auto"/>
            </w:tcBorders>
            <w:hideMark/>
          </w:tcPr>
          <w:p w14:paraId="2B846FEE"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2C6D0C9" w14:textId="77777777" w:rsidR="00692778" w:rsidRPr="00D22496" w:rsidRDefault="00692778">
            <w:pPr>
              <w:pStyle w:val="Paragraph"/>
              <w:rPr>
                <w:noProof/>
                <w:lang w:val="ro-RO"/>
              </w:rPr>
            </w:pPr>
            <w:r w:rsidRPr="00D22496">
              <w:rPr>
                <w:noProof/>
                <w:lang w:val="ro-RO"/>
              </w:rPr>
              <w:t>N-(2-cloroetil)-4-[(2,6-dicloro-4-nitrofenil)azo]-N-etill-m-toluidină (CAS RN 63741-10-6) </w:t>
            </w:r>
          </w:p>
        </w:tc>
        <w:tc>
          <w:tcPr>
            <w:tcW w:w="790" w:type="dxa"/>
            <w:tcBorders>
              <w:top w:val="single" w:sz="4" w:space="0" w:color="auto"/>
              <w:left w:val="single" w:sz="4" w:space="0" w:color="auto"/>
              <w:bottom w:val="single" w:sz="4" w:space="0" w:color="auto"/>
              <w:right w:val="single" w:sz="4" w:space="0" w:color="auto"/>
            </w:tcBorders>
            <w:hideMark/>
          </w:tcPr>
          <w:p w14:paraId="704461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6C74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CB569C" w14:textId="77777777" w:rsidR="00692778" w:rsidRPr="00D22496" w:rsidRDefault="00692778">
            <w:pPr>
              <w:pStyle w:val="Paragraph"/>
              <w:rPr>
                <w:noProof/>
                <w:lang w:val="ro-RO"/>
              </w:rPr>
            </w:pPr>
            <w:r w:rsidRPr="00D22496">
              <w:rPr>
                <w:noProof/>
                <w:lang w:val="ro-RO"/>
              </w:rPr>
              <w:t>31.12.2024</w:t>
            </w:r>
          </w:p>
        </w:tc>
      </w:tr>
      <w:tr w:rsidR="00692778" w:rsidRPr="00D22496" w14:paraId="5779C71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AFEA5C" w14:textId="77777777" w:rsidR="00692778" w:rsidRPr="00D22496" w:rsidRDefault="00692778">
            <w:pPr>
              <w:pStyle w:val="Paragraph"/>
              <w:rPr>
                <w:noProof/>
                <w:lang w:val="ro-RO"/>
              </w:rPr>
            </w:pPr>
            <w:r w:rsidRPr="00D22496">
              <w:rPr>
                <w:noProof/>
                <w:lang w:val="ro-RO"/>
              </w:rPr>
              <w:t>0.5134</w:t>
            </w:r>
          </w:p>
        </w:tc>
        <w:tc>
          <w:tcPr>
            <w:tcW w:w="909" w:type="dxa"/>
            <w:tcBorders>
              <w:top w:val="single" w:sz="4" w:space="0" w:color="auto"/>
              <w:left w:val="single" w:sz="4" w:space="0" w:color="auto"/>
              <w:bottom w:val="single" w:sz="4" w:space="0" w:color="auto"/>
              <w:right w:val="single" w:sz="4" w:space="0" w:color="auto"/>
            </w:tcBorders>
            <w:hideMark/>
          </w:tcPr>
          <w:p w14:paraId="79BEB18C" w14:textId="77777777" w:rsidR="00692778" w:rsidRPr="00D22496" w:rsidRDefault="00692778">
            <w:pPr>
              <w:pStyle w:val="Paragraph"/>
              <w:jc w:val="right"/>
              <w:rPr>
                <w:noProof/>
                <w:lang w:val="ro-RO"/>
              </w:rPr>
            </w:pPr>
            <w:r w:rsidRPr="00D22496">
              <w:rPr>
                <w:noProof/>
                <w:lang w:val="ro-RO"/>
              </w:rPr>
              <w:t>ex 3204 11 00</w:t>
            </w:r>
          </w:p>
        </w:tc>
        <w:tc>
          <w:tcPr>
            <w:tcW w:w="620" w:type="dxa"/>
            <w:tcBorders>
              <w:top w:val="single" w:sz="4" w:space="0" w:color="auto"/>
              <w:left w:val="single" w:sz="4" w:space="0" w:color="auto"/>
              <w:bottom w:val="single" w:sz="4" w:space="0" w:color="auto"/>
              <w:right w:val="single" w:sz="4" w:space="0" w:color="auto"/>
            </w:tcBorders>
            <w:hideMark/>
          </w:tcPr>
          <w:p w14:paraId="23AE37CE"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6D9F9BB2" w14:textId="77777777" w:rsidR="00692778" w:rsidRPr="00D22496" w:rsidRDefault="00692778">
            <w:pPr>
              <w:pStyle w:val="Paragraph"/>
              <w:rPr>
                <w:noProof/>
                <w:lang w:val="ro-RO"/>
              </w:rPr>
            </w:pPr>
            <w:r w:rsidRPr="00D22496">
              <w:rPr>
                <w:noProof/>
                <w:lang w:val="ro-RO"/>
              </w:rPr>
              <w:t>Preparate pentru coloranți de dispersie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52E364D6" w14:textId="77777777" w:rsidTr="0091713F">
              <w:tc>
                <w:tcPr>
                  <w:tcW w:w="220" w:type="dxa"/>
                  <w:hideMark/>
                </w:tcPr>
                <w:p w14:paraId="1F24EEE8" w14:textId="77777777" w:rsidR="00692778" w:rsidRPr="00D22496" w:rsidRDefault="00692778">
                  <w:pPr>
                    <w:pStyle w:val="Paragraph"/>
                    <w:rPr>
                      <w:noProof/>
                      <w:lang w:val="ro-RO"/>
                    </w:rPr>
                  </w:pPr>
                  <w:r w:rsidRPr="00D22496">
                    <w:rPr>
                      <w:noProof/>
                      <w:lang w:val="ro-RO"/>
                    </w:rPr>
                    <w:t>—</w:t>
                  </w:r>
                </w:p>
              </w:tc>
              <w:tc>
                <w:tcPr>
                  <w:tcW w:w="3728" w:type="dxa"/>
                  <w:hideMark/>
                </w:tcPr>
                <w:p w14:paraId="66EDFBD7" w14:textId="77777777" w:rsidR="00692778" w:rsidRPr="00D22496" w:rsidRDefault="00692778">
                  <w:pPr>
                    <w:pStyle w:val="Paragraph"/>
                    <w:rPr>
                      <w:noProof/>
                      <w:lang w:val="ro-RO"/>
                    </w:rPr>
                  </w:pPr>
                  <w:r w:rsidRPr="00D22496">
                    <w:rPr>
                      <w:noProof/>
                      <w:lang w:val="ro-RO"/>
                    </w:rPr>
                    <w:t>C.I. Disperse Orange 61 (CAS RN 12270-45-0) sau Disperse Orange 288 (CAS RN 96662-24-7),</w:t>
                  </w:r>
                </w:p>
              </w:tc>
            </w:tr>
            <w:tr w:rsidR="00692778" w:rsidRPr="00D22496" w14:paraId="0A9AA175" w14:textId="77777777" w:rsidTr="0091713F">
              <w:tc>
                <w:tcPr>
                  <w:tcW w:w="220" w:type="dxa"/>
                  <w:hideMark/>
                </w:tcPr>
                <w:p w14:paraId="78A037A3" w14:textId="77777777" w:rsidR="00692778" w:rsidRPr="00D22496" w:rsidRDefault="00692778">
                  <w:pPr>
                    <w:pStyle w:val="Paragraph"/>
                    <w:rPr>
                      <w:noProof/>
                      <w:lang w:val="ro-RO"/>
                    </w:rPr>
                  </w:pPr>
                  <w:r w:rsidRPr="00D22496">
                    <w:rPr>
                      <w:noProof/>
                      <w:lang w:val="ro-RO"/>
                    </w:rPr>
                    <w:t>—</w:t>
                  </w:r>
                </w:p>
              </w:tc>
              <w:tc>
                <w:tcPr>
                  <w:tcW w:w="3728" w:type="dxa"/>
                  <w:hideMark/>
                </w:tcPr>
                <w:p w14:paraId="35835683" w14:textId="77777777" w:rsidR="00692778" w:rsidRPr="00D22496" w:rsidRDefault="00692778">
                  <w:pPr>
                    <w:pStyle w:val="Paragraph"/>
                    <w:rPr>
                      <w:noProof/>
                      <w:lang w:val="ro-RO"/>
                    </w:rPr>
                  </w:pPr>
                  <w:r w:rsidRPr="00D22496">
                    <w:rPr>
                      <w:noProof/>
                      <w:lang w:val="ro-RO"/>
                    </w:rPr>
                    <w:t>C.I. Disperse Blue 291:1 (CAS RN 872142-01-3),</w:t>
                  </w:r>
                </w:p>
              </w:tc>
            </w:tr>
            <w:tr w:rsidR="00692778" w:rsidRPr="00D22496" w14:paraId="4A5689DD" w14:textId="77777777" w:rsidTr="0091713F">
              <w:tc>
                <w:tcPr>
                  <w:tcW w:w="220" w:type="dxa"/>
                  <w:hideMark/>
                </w:tcPr>
                <w:p w14:paraId="6930AC04" w14:textId="77777777" w:rsidR="00692778" w:rsidRPr="00D22496" w:rsidRDefault="00692778">
                  <w:pPr>
                    <w:pStyle w:val="Paragraph"/>
                    <w:rPr>
                      <w:noProof/>
                      <w:lang w:val="ro-RO"/>
                    </w:rPr>
                  </w:pPr>
                  <w:r w:rsidRPr="00D22496">
                    <w:rPr>
                      <w:noProof/>
                      <w:lang w:val="ro-RO"/>
                    </w:rPr>
                    <w:t>—</w:t>
                  </w:r>
                </w:p>
              </w:tc>
              <w:tc>
                <w:tcPr>
                  <w:tcW w:w="3728" w:type="dxa"/>
                  <w:hideMark/>
                </w:tcPr>
                <w:p w14:paraId="0B43FD3B" w14:textId="77777777" w:rsidR="00692778" w:rsidRPr="00D22496" w:rsidRDefault="00692778">
                  <w:pPr>
                    <w:pStyle w:val="Paragraph"/>
                    <w:rPr>
                      <w:noProof/>
                      <w:lang w:val="ro-RO"/>
                    </w:rPr>
                  </w:pPr>
                  <w:r w:rsidRPr="00D22496">
                    <w:rPr>
                      <w:noProof/>
                      <w:lang w:val="ro-RO"/>
                    </w:rPr>
                    <w:t>C.I. Disperse Violet 93:1 (CAS RN 122463-28-9),</w:t>
                  </w:r>
                </w:p>
              </w:tc>
            </w:tr>
          </w:tbl>
          <w:p w14:paraId="74F3BD6C" w14:textId="77777777" w:rsidR="00692778" w:rsidRPr="00D22496" w:rsidRDefault="00692778">
            <w:pPr>
              <w:pStyle w:val="Paragraph"/>
              <w:rPr>
                <w:noProof/>
                <w:lang w:val="ro-RO"/>
              </w:rPr>
            </w:pPr>
            <w:r w:rsidRPr="00D22496">
              <w:rPr>
                <w:noProof/>
                <w:lang w:val="ro-RO"/>
              </w:rPr>
              <w:t>cu sau fără conținut de C.I. Disperse Red 54 (CAS RN 6657-37-0)</w:t>
            </w:r>
          </w:p>
        </w:tc>
        <w:tc>
          <w:tcPr>
            <w:tcW w:w="790" w:type="dxa"/>
            <w:tcBorders>
              <w:top w:val="single" w:sz="4" w:space="0" w:color="auto"/>
              <w:left w:val="single" w:sz="4" w:space="0" w:color="auto"/>
              <w:bottom w:val="single" w:sz="4" w:space="0" w:color="auto"/>
              <w:right w:val="single" w:sz="4" w:space="0" w:color="auto"/>
            </w:tcBorders>
            <w:hideMark/>
          </w:tcPr>
          <w:p w14:paraId="45B6C5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CE52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47EDC6" w14:textId="77777777" w:rsidR="00692778" w:rsidRPr="00D22496" w:rsidRDefault="00692778">
            <w:pPr>
              <w:pStyle w:val="Paragraph"/>
              <w:rPr>
                <w:noProof/>
                <w:lang w:val="ro-RO"/>
              </w:rPr>
            </w:pPr>
            <w:r w:rsidRPr="00D22496">
              <w:rPr>
                <w:noProof/>
                <w:lang w:val="ro-RO"/>
              </w:rPr>
              <w:t>31.12.2025</w:t>
            </w:r>
          </w:p>
        </w:tc>
      </w:tr>
      <w:tr w:rsidR="00692778" w:rsidRPr="00D22496" w14:paraId="1B4572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D737BC" w14:textId="77777777" w:rsidR="00692778" w:rsidRPr="00D22496" w:rsidRDefault="00692778">
            <w:pPr>
              <w:pStyle w:val="Paragraph"/>
              <w:rPr>
                <w:noProof/>
                <w:lang w:val="ro-RO"/>
              </w:rPr>
            </w:pPr>
            <w:r w:rsidRPr="00D22496">
              <w:rPr>
                <w:noProof/>
                <w:lang w:val="ro-RO"/>
              </w:rPr>
              <w:t>0.5264</w:t>
            </w:r>
          </w:p>
        </w:tc>
        <w:tc>
          <w:tcPr>
            <w:tcW w:w="909" w:type="dxa"/>
            <w:tcBorders>
              <w:top w:val="single" w:sz="4" w:space="0" w:color="auto"/>
              <w:left w:val="single" w:sz="4" w:space="0" w:color="auto"/>
              <w:bottom w:val="single" w:sz="4" w:space="0" w:color="auto"/>
              <w:right w:val="single" w:sz="4" w:space="0" w:color="auto"/>
            </w:tcBorders>
            <w:hideMark/>
          </w:tcPr>
          <w:p w14:paraId="5C820F98" w14:textId="77777777" w:rsidR="00692778" w:rsidRPr="00D22496" w:rsidRDefault="00692778">
            <w:pPr>
              <w:pStyle w:val="Paragraph"/>
              <w:jc w:val="right"/>
              <w:rPr>
                <w:noProof/>
                <w:lang w:val="ro-RO"/>
              </w:rPr>
            </w:pPr>
            <w:r w:rsidRPr="00D22496">
              <w:rPr>
                <w:noProof/>
                <w:lang w:val="ro-RO"/>
              </w:rPr>
              <w:t>ex 3204 11 00</w:t>
            </w:r>
          </w:p>
        </w:tc>
        <w:tc>
          <w:tcPr>
            <w:tcW w:w="620" w:type="dxa"/>
            <w:tcBorders>
              <w:top w:val="single" w:sz="4" w:space="0" w:color="auto"/>
              <w:left w:val="single" w:sz="4" w:space="0" w:color="auto"/>
              <w:bottom w:val="single" w:sz="4" w:space="0" w:color="auto"/>
              <w:right w:val="single" w:sz="4" w:space="0" w:color="auto"/>
            </w:tcBorders>
            <w:hideMark/>
          </w:tcPr>
          <w:p w14:paraId="049D346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DF11D41" w14:textId="77777777" w:rsidR="00692778" w:rsidRPr="00D22496" w:rsidRDefault="00692778">
            <w:pPr>
              <w:pStyle w:val="Paragraph"/>
              <w:rPr>
                <w:noProof/>
                <w:lang w:val="ro-RO"/>
              </w:rPr>
            </w:pPr>
            <w:r w:rsidRPr="00D22496">
              <w:rPr>
                <w:noProof/>
                <w:lang w:val="ro-RO"/>
              </w:rPr>
              <w:t>Colorant C.I. Disperse Blue 72 (CAS RN 81-48-1) și preparate pe baza acestui colorant al căror conținut de colorant C.I. Disperse Blue 72 este mai mare sau egal cu 95 % în greutate</w:t>
            </w:r>
          </w:p>
        </w:tc>
        <w:tc>
          <w:tcPr>
            <w:tcW w:w="790" w:type="dxa"/>
            <w:tcBorders>
              <w:top w:val="single" w:sz="4" w:space="0" w:color="auto"/>
              <w:left w:val="single" w:sz="4" w:space="0" w:color="auto"/>
              <w:bottom w:val="single" w:sz="4" w:space="0" w:color="auto"/>
              <w:right w:val="single" w:sz="4" w:space="0" w:color="auto"/>
            </w:tcBorders>
            <w:hideMark/>
          </w:tcPr>
          <w:p w14:paraId="45FC106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0EAF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6F275A" w14:textId="77777777" w:rsidR="00692778" w:rsidRPr="00D22496" w:rsidRDefault="00692778">
            <w:pPr>
              <w:pStyle w:val="Paragraph"/>
              <w:rPr>
                <w:noProof/>
                <w:lang w:val="ro-RO"/>
              </w:rPr>
            </w:pPr>
            <w:r w:rsidRPr="00D22496">
              <w:rPr>
                <w:noProof/>
                <w:lang w:val="ro-RO"/>
              </w:rPr>
              <w:t>31.12.2027</w:t>
            </w:r>
          </w:p>
        </w:tc>
      </w:tr>
      <w:tr w:rsidR="00692778" w:rsidRPr="00D22496" w14:paraId="2DA9FF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48504E" w14:textId="77777777" w:rsidR="00692778" w:rsidRPr="00D22496" w:rsidRDefault="00692778">
            <w:pPr>
              <w:pStyle w:val="Paragraph"/>
              <w:rPr>
                <w:noProof/>
                <w:lang w:val="ro-RO"/>
              </w:rPr>
            </w:pPr>
            <w:r w:rsidRPr="00D22496">
              <w:rPr>
                <w:noProof/>
                <w:lang w:val="ro-RO"/>
              </w:rPr>
              <w:t>0.6972</w:t>
            </w:r>
          </w:p>
        </w:tc>
        <w:tc>
          <w:tcPr>
            <w:tcW w:w="909" w:type="dxa"/>
            <w:tcBorders>
              <w:top w:val="single" w:sz="4" w:space="0" w:color="auto"/>
              <w:left w:val="single" w:sz="4" w:space="0" w:color="auto"/>
              <w:bottom w:val="single" w:sz="4" w:space="0" w:color="auto"/>
              <w:right w:val="single" w:sz="4" w:space="0" w:color="auto"/>
            </w:tcBorders>
            <w:hideMark/>
          </w:tcPr>
          <w:p w14:paraId="3B3DAC4F"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480822B9"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B28ECBE" w14:textId="77777777" w:rsidR="00692778" w:rsidRPr="00D22496" w:rsidRDefault="00692778">
            <w:pPr>
              <w:pStyle w:val="Paragraph"/>
              <w:rPr>
                <w:noProof/>
                <w:lang w:val="ro-RO"/>
              </w:rPr>
            </w:pPr>
            <w:r w:rsidRPr="00D22496">
              <w:rPr>
                <w:noProof/>
                <w:lang w:val="ro-RO"/>
              </w:rPr>
              <w:t>Colorant C.I. Acid Brown 75 (CAS RN 8011-86-7) și preparate pe baza acestuia cu un conținut de colorant C.I. Acid Brown 75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6C0F37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D2DF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E3BBD8" w14:textId="77777777" w:rsidR="00692778" w:rsidRPr="00D22496" w:rsidRDefault="00692778">
            <w:pPr>
              <w:pStyle w:val="Paragraph"/>
              <w:rPr>
                <w:noProof/>
                <w:lang w:val="ro-RO"/>
              </w:rPr>
            </w:pPr>
            <w:r w:rsidRPr="00D22496">
              <w:rPr>
                <w:noProof/>
                <w:lang w:val="ro-RO"/>
              </w:rPr>
              <w:t>31.12.2026</w:t>
            </w:r>
          </w:p>
        </w:tc>
      </w:tr>
      <w:tr w:rsidR="00692778" w:rsidRPr="00D22496" w14:paraId="2150EA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C237C8" w14:textId="77777777" w:rsidR="00692778" w:rsidRPr="00D22496" w:rsidRDefault="00692778">
            <w:pPr>
              <w:pStyle w:val="Paragraph"/>
              <w:rPr>
                <w:noProof/>
                <w:lang w:val="ro-RO"/>
              </w:rPr>
            </w:pPr>
            <w:r w:rsidRPr="00D22496">
              <w:rPr>
                <w:noProof/>
                <w:lang w:val="ro-RO"/>
              </w:rPr>
              <w:t>0.6975</w:t>
            </w:r>
          </w:p>
        </w:tc>
        <w:tc>
          <w:tcPr>
            <w:tcW w:w="909" w:type="dxa"/>
            <w:tcBorders>
              <w:top w:val="single" w:sz="4" w:space="0" w:color="auto"/>
              <w:left w:val="single" w:sz="4" w:space="0" w:color="auto"/>
              <w:bottom w:val="single" w:sz="4" w:space="0" w:color="auto"/>
              <w:right w:val="single" w:sz="4" w:space="0" w:color="auto"/>
            </w:tcBorders>
            <w:hideMark/>
          </w:tcPr>
          <w:p w14:paraId="4EE2ECBD"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72A0FCE0" w14:textId="77777777" w:rsidR="00692778" w:rsidRPr="00D22496" w:rsidRDefault="00692778">
            <w:pPr>
              <w:pStyle w:val="Paragraph"/>
              <w:jc w:val="center"/>
              <w:rPr>
                <w:noProof/>
                <w:lang w:val="ro-RO"/>
              </w:rPr>
            </w:pPr>
            <w:r w:rsidRPr="00D22496">
              <w:rPr>
                <w:noProof/>
                <w:lang w:val="ro-RO"/>
              </w:rPr>
              <w:t>17</w:t>
            </w:r>
          </w:p>
        </w:tc>
        <w:tc>
          <w:tcPr>
            <w:tcW w:w="4088" w:type="dxa"/>
            <w:tcBorders>
              <w:top w:val="single" w:sz="4" w:space="0" w:color="auto"/>
              <w:left w:val="single" w:sz="4" w:space="0" w:color="auto"/>
              <w:bottom w:val="single" w:sz="4" w:space="0" w:color="auto"/>
              <w:right w:val="single" w:sz="4" w:space="0" w:color="auto"/>
            </w:tcBorders>
            <w:hideMark/>
          </w:tcPr>
          <w:p w14:paraId="251224FF" w14:textId="77777777" w:rsidR="00692778" w:rsidRPr="00D22496" w:rsidRDefault="00692778">
            <w:pPr>
              <w:pStyle w:val="Paragraph"/>
              <w:rPr>
                <w:noProof/>
                <w:lang w:val="ro-RO"/>
              </w:rPr>
            </w:pPr>
            <w:r w:rsidRPr="00D22496">
              <w:rPr>
                <w:noProof/>
                <w:lang w:val="ro-RO"/>
              </w:rPr>
              <w:t>Colorant C.I. Acid Brown 355 (CAS RN 84989-26-4 sau 60181-77-3) și preparate pe baza acestuia cu un conținut de colorant C.I. Acid Brown 355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44221B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90BC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AF4759" w14:textId="77777777" w:rsidR="00692778" w:rsidRPr="00D22496" w:rsidRDefault="00692778">
            <w:pPr>
              <w:pStyle w:val="Paragraph"/>
              <w:rPr>
                <w:noProof/>
                <w:lang w:val="ro-RO"/>
              </w:rPr>
            </w:pPr>
            <w:r w:rsidRPr="00D22496">
              <w:rPr>
                <w:noProof/>
                <w:lang w:val="ro-RO"/>
              </w:rPr>
              <w:t>31.12.2026</w:t>
            </w:r>
          </w:p>
        </w:tc>
      </w:tr>
      <w:tr w:rsidR="00692778" w:rsidRPr="00D22496" w14:paraId="3EEEE42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42755E" w14:textId="77777777" w:rsidR="00692778" w:rsidRPr="00D22496" w:rsidRDefault="00692778">
            <w:pPr>
              <w:pStyle w:val="Paragraph"/>
              <w:rPr>
                <w:noProof/>
                <w:lang w:val="ro-RO"/>
              </w:rPr>
            </w:pPr>
            <w:r w:rsidRPr="00D22496">
              <w:rPr>
                <w:noProof/>
                <w:lang w:val="ro-RO"/>
              </w:rPr>
              <w:t>0.7021</w:t>
            </w:r>
          </w:p>
        </w:tc>
        <w:tc>
          <w:tcPr>
            <w:tcW w:w="909" w:type="dxa"/>
            <w:tcBorders>
              <w:top w:val="single" w:sz="4" w:space="0" w:color="auto"/>
              <w:left w:val="single" w:sz="4" w:space="0" w:color="auto"/>
              <w:bottom w:val="single" w:sz="4" w:space="0" w:color="auto"/>
              <w:right w:val="single" w:sz="4" w:space="0" w:color="auto"/>
            </w:tcBorders>
            <w:hideMark/>
          </w:tcPr>
          <w:p w14:paraId="689D6AB1"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7A12F671"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4854DB4" w14:textId="77777777" w:rsidR="00692778" w:rsidRPr="00D22496" w:rsidRDefault="00692778">
            <w:pPr>
              <w:pStyle w:val="Paragraph"/>
              <w:rPr>
                <w:noProof/>
                <w:lang w:val="ro-RO"/>
              </w:rPr>
            </w:pPr>
            <w:r w:rsidRPr="00D22496">
              <w:rPr>
                <w:noProof/>
                <w:lang w:val="ro-RO"/>
              </w:rPr>
              <w:t>Colorant C.I Acid Black 210 (CAS RN 85223-29-6 or 99576-15-5) și preparate pe baza acestuia cu un conținut de colorant C.I. Acid Black 210 de minimum 50 % în greutate</w:t>
            </w:r>
          </w:p>
        </w:tc>
        <w:tc>
          <w:tcPr>
            <w:tcW w:w="790" w:type="dxa"/>
            <w:tcBorders>
              <w:top w:val="single" w:sz="4" w:space="0" w:color="auto"/>
              <w:left w:val="single" w:sz="4" w:space="0" w:color="auto"/>
              <w:bottom w:val="single" w:sz="4" w:space="0" w:color="auto"/>
              <w:right w:val="single" w:sz="4" w:space="0" w:color="auto"/>
            </w:tcBorders>
            <w:hideMark/>
          </w:tcPr>
          <w:p w14:paraId="4902C7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AF8D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C5D0FB" w14:textId="77777777" w:rsidR="00692778" w:rsidRPr="00D22496" w:rsidRDefault="00692778">
            <w:pPr>
              <w:pStyle w:val="Paragraph"/>
              <w:rPr>
                <w:noProof/>
                <w:lang w:val="ro-RO"/>
              </w:rPr>
            </w:pPr>
            <w:r w:rsidRPr="00D22496">
              <w:rPr>
                <w:noProof/>
                <w:lang w:val="ro-RO"/>
              </w:rPr>
              <w:t>31.12.2026</w:t>
            </w:r>
          </w:p>
        </w:tc>
      </w:tr>
      <w:tr w:rsidR="00692778" w:rsidRPr="00D22496" w14:paraId="1AA3D7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B49EFC" w14:textId="77777777" w:rsidR="00692778" w:rsidRPr="00D22496" w:rsidRDefault="00692778">
            <w:pPr>
              <w:pStyle w:val="Paragraph"/>
              <w:rPr>
                <w:noProof/>
                <w:lang w:val="ro-RO"/>
              </w:rPr>
            </w:pPr>
            <w:r w:rsidRPr="00D22496">
              <w:rPr>
                <w:noProof/>
                <w:lang w:val="ro-RO"/>
              </w:rPr>
              <w:t>0.6976</w:t>
            </w:r>
          </w:p>
        </w:tc>
        <w:tc>
          <w:tcPr>
            <w:tcW w:w="909" w:type="dxa"/>
            <w:tcBorders>
              <w:top w:val="single" w:sz="4" w:space="0" w:color="auto"/>
              <w:left w:val="single" w:sz="4" w:space="0" w:color="auto"/>
              <w:bottom w:val="single" w:sz="4" w:space="0" w:color="auto"/>
              <w:right w:val="single" w:sz="4" w:space="0" w:color="auto"/>
            </w:tcBorders>
            <w:hideMark/>
          </w:tcPr>
          <w:p w14:paraId="4544276D"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62A9606E"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16E54204" w14:textId="77777777" w:rsidR="00692778" w:rsidRPr="00D22496" w:rsidRDefault="00692778">
            <w:pPr>
              <w:pStyle w:val="Paragraph"/>
              <w:rPr>
                <w:noProof/>
                <w:lang w:val="ro-RO"/>
              </w:rPr>
            </w:pPr>
            <w:r w:rsidRPr="00D22496">
              <w:rPr>
                <w:noProof/>
                <w:lang w:val="ro-RO"/>
              </w:rPr>
              <w:t>Colorant C.I. Acid Brown 425 (CAS RN 75234-41-2 sau 119509-49-8) și preparate pe baza acestuia cu un conținut de colorant C.I. Acid Brown 425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742256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4C90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3D81A7" w14:textId="77777777" w:rsidR="00692778" w:rsidRPr="00D22496" w:rsidRDefault="00692778">
            <w:pPr>
              <w:pStyle w:val="Paragraph"/>
              <w:rPr>
                <w:noProof/>
                <w:lang w:val="ro-RO"/>
              </w:rPr>
            </w:pPr>
            <w:r w:rsidRPr="00D22496">
              <w:rPr>
                <w:noProof/>
                <w:lang w:val="ro-RO"/>
              </w:rPr>
              <w:t>31.12.2026</w:t>
            </w:r>
          </w:p>
        </w:tc>
      </w:tr>
      <w:tr w:rsidR="00692778" w:rsidRPr="00D22496" w14:paraId="222D28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83E98B" w14:textId="77777777" w:rsidR="00692778" w:rsidRPr="00D22496" w:rsidRDefault="00692778">
            <w:pPr>
              <w:pStyle w:val="Paragraph"/>
              <w:rPr>
                <w:noProof/>
                <w:lang w:val="ro-RO"/>
              </w:rPr>
            </w:pPr>
            <w:r w:rsidRPr="00D22496">
              <w:rPr>
                <w:noProof/>
                <w:lang w:val="ro-RO"/>
              </w:rPr>
              <w:t>0.6963</w:t>
            </w:r>
          </w:p>
        </w:tc>
        <w:tc>
          <w:tcPr>
            <w:tcW w:w="909" w:type="dxa"/>
            <w:tcBorders>
              <w:top w:val="single" w:sz="4" w:space="0" w:color="auto"/>
              <w:left w:val="single" w:sz="4" w:space="0" w:color="auto"/>
              <w:bottom w:val="single" w:sz="4" w:space="0" w:color="auto"/>
              <w:right w:val="single" w:sz="4" w:space="0" w:color="auto"/>
            </w:tcBorders>
            <w:hideMark/>
          </w:tcPr>
          <w:p w14:paraId="51A33271"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7CD2F4AF"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4401E365" w14:textId="77777777" w:rsidR="00692778" w:rsidRPr="00D22496" w:rsidRDefault="00692778">
            <w:pPr>
              <w:pStyle w:val="Paragraph"/>
              <w:rPr>
                <w:noProof/>
                <w:lang w:val="ro-RO"/>
              </w:rPr>
            </w:pPr>
            <w:r w:rsidRPr="00D22496">
              <w:rPr>
                <w:noProof/>
                <w:lang w:val="ro-RO"/>
              </w:rPr>
              <w:t>Colorant C.I. Acid Black 234 (CAS RN 157577-99-6) și preparate pe baza acestuia cu un conținut de colorant C.I. Acid Black 234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177D836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275E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675B7B" w14:textId="77777777" w:rsidR="00692778" w:rsidRPr="00D22496" w:rsidRDefault="00692778">
            <w:pPr>
              <w:pStyle w:val="Paragraph"/>
              <w:rPr>
                <w:noProof/>
                <w:lang w:val="ro-RO"/>
              </w:rPr>
            </w:pPr>
            <w:r w:rsidRPr="00D22496">
              <w:rPr>
                <w:noProof/>
                <w:lang w:val="ro-RO"/>
              </w:rPr>
              <w:t>31.12.2026</w:t>
            </w:r>
          </w:p>
        </w:tc>
      </w:tr>
      <w:tr w:rsidR="00692778" w:rsidRPr="00D22496" w14:paraId="490375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6DB2F5" w14:textId="77777777" w:rsidR="00692778" w:rsidRPr="00D22496" w:rsidRDefault="00692778">
            <w:pPr>
              <w:pStyle w:val="Paragraph"/>
              <w:rPr>
                <w:noProof/>
                <w:lang w:val="ro-RO"/>
              </w:rPr>
            </w:pPr>
            <w:r w:rsidRPr="00D22496">
              <w:rPr>
                <w:noProof/>
                <w:lang w:val="ro-RO"/>
              </w:rPr>
              <w:t>0.6964</w:t>
            </w:r>
          </w:p>
        </w:tc>
        <w:tc>
          <w:tcPr>
            <w:tcW w:w="909" w:type="dxa"/>
            <w:tcBorders>
              <w:top w:val="single" w:sz="4" w:space="0" w:color="auto"/>
              <w:left w:val="single" w:sz="4" w:space="0" w:color="auto"/>
              <w:bottom w:val="single" w:sz="4" w:space="0" w:color="auto"/>
              <w:right w:val="single" w:sz="4" w:space="0" w:color="auto"/>
            </w:tcBorders>
            <w:hideMark/>
          </w:tcPr>
          <w:p w14:paraId="40773214"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37C8F146"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32DCD343" w14:textId="77777777" w:rsidR="00692778" w:rsidRPr="00D22496" w:rsidRDefault="00692778">
            <w:pPr>
              <w:pStyle w:val="Paragraph"/>
              <w:rPr>
                <w:noProof/>
                <w:lang w:val="ro-RO"/>
              </w:rPr>
            </w:pPr>
            <w:r w:rsidRPr="00D22496">
              <w:rPr>
                <w:noProof/>
                <w:lang w:val="ro-RO"/>
              </w:rPr>
              <w:t>Colorant C.I. Acid Black 210 sare sodică (CAS RN 201792-73-6) și preparate pe baza acestuia cu un conținut de colorant C.I. Acid Black 210 sare sodică de minimum 50 % în greutate</w:t>
            </w:r>
          </w:p>
        </w:tc>
        <w:tc>
          <w:tcPr>
            <w:tcW w:w="790" w:type="dxa"/>
            <w:tcBorders>
              <w:top w:val="single" w:sz="4" w:space="0" w:color="auto"/>
              <w:left w:val="single" w:sz="4" w:space="0" w:color="auto"/>
              <w:bottom w:val="single" w:sz="4" w:space="0" w:color="auto"/>
              <w:right w:val="single" w:sz="4" w:space="0" w:color="auto"/>
            </w:tcBorders>
            <w:hideMark/>
          </w:tcPr>
          <w:p w14:paraId="5CA17A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D5D2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077AEB" w14:textId="77777777" w:rsidR="00692778" w:rsidRPr="00D22496" w:rsidRDefault="00692778">
            <w:pPr>
              <w:pStyle w:val="Paragraph"/>
              <w:rPr>
                <w:noProof/>
                <w:lang w:val="ro-RO"/>
              </w:rPr>
            </w:pPr>
            <w:r w:rsidRPr="00D22496">
              <w:rPr>
                <w:noProof/>
                <w:lang w:val="ro-RO"/>
              </w:rPr>
              <w:t>31.12.2026</w:t>
            </w:r>
          </w:p>
        </w:tc>
      </w:tr>
      <w:tr w:rsidR="00692778" w:rsidRPr="00D22496" w14:paraId="2C1C0E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B6A120" w14:textId="77777777" w:rsidR="00692778" w:rsidRPr="00D22496" w:rsidRDefault="00692778">
            <w:pPr>
              <w:pStyle w:val="Paragraph"/>
              <w:rPr>
                <w:noProof/>
                <w:lang w:val="ro-RO"/>
              </w:rPr>
            </w:pPr>
            <w:r w:rsidRPr="00D22496">
              <w:rPr>
                <w:noProof/>
                <w:lang w:val="ro-RO"/>
              </w:rPr>
              <w:t>0.5925</w:t>
            </w:r>
          </w:p>
        </w:tc>
        <w:tc>
          <w:tcPr>
            <w:tcW w:w="909" w:type="dxa"/>
            <w:tcBorders>
              <w:top w:val="single" w:sz="4" w:space="0" w:color="auto"/>
              <w:left w:val="single" w:sz="4" w:space="0" w:color="auto"/>
              <w:bottom w:val="single" w:sz="4" w:space="0" w:color="auto"/>
              <w:right w:val="single" w:sz="4" w:space="0" w:color="auto"/>
            </w:tcBorders>
            <w:hideMark/>
          </w:tcPr>
          <w:p w14:paraId="0D4FFFE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5119DC8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82DC7B6" w14:textId="77777777" w:rsidR="00692778" w:rsidRPr="00D22496" w:rsidRDefault="00692778">
            <w:pPr>
              <w:pStyle w:val="Paragraph"/>
              <w:rPr>
                <w:noProof/>
                <w:lang w:val="ro-RO"/>
              </w:rPr>
            </w:pPr>
            <w:r w:rsidRPr="00D22496">
              <w:rPr>
                <w:noProof/>
                <w:lang w:val="ro-RO"/>
              </w:rPr>
              <w:t>Preparat lichid pe bază de coloranți, care conține colorantul acid anionicC.I. Acid Blue 182 (Nr. CAS 12219-26-0)</w:t>
            </w:r>
          </w:p>
        </w:tc>
        <w:tc>
          <w:tcPr>
            <w:tcW w:w="790" w:type="dxa"/>
            <w:tcBorders>
              <w:top w:val="single" w:sz="4" w:space="0" w:color="auto"/>
              <w:left w:val="single" w:sz="4" w:space="0" w:color="auto"/>
              <w:bottom w:val="single" w:sz="4" w:space="0" w:color="auto"/>
              <w:right w:val="single" w:sz="4" w:space="0" w:color="auto"/>
            </w:tcBorders>
            <w:hideMark/>
          </w:tcPr>
          <w:p w14:paraId="3F5372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5A7D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96C54E" w14:textId="77777777" w:rsidR="00692778" w:rsidRPr="00D22496" w:rsidRDefault="00692778">
            <w:pPr>
              <w:pStyle w:val="Paragraph"/>
              <w:rPr>
                <w:noProof/>
                <w:lang w:val="ro-RO"/>
              </w:rPr>
            </w:pPr>
            <w:r w:rsidRPr="00D22496">
              <w:rPr>
                <w:noProof/>
                <w:lang w:val="ro-RO"/>
              </w:rPr>
              <w:t>31.12.2024</w:t>
            </w:r>
          </w:p>
        </w:tc>
      </w:tr>
      <w:tr w:rsidR="00692778" w:rsidRPr="00D22496" w14:paraId="7C0DD1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6E347D" w14:textId="77777777" w:rsidR="00692778" w:rsidRPr="00D22496" w:rsidRDefault="00692778">
            <w:pPr>
              <w:pStyle w:val="Paragraph"/>
              <w:rPr>
                <w:noProof/>
                <w:lang w:val="ro-RO"/>
              </w:rPr>
            </w:pPr>
            <w:r w:rsidRPr="00D22496">
              <w:rPr>
                <w:noProof/>
                <w:lang w:val="ro-RO"/>
              </w:rPr>
              <w:t>0.6965</w:t>
            </w:r>
          </w:p>
        </w:tc>
        <w:tc>
          <w:tcPr>
            <w:tcW w:w="909" w:type="dxa"/>
            <w:tcBorders>
              <w:top w:val="single" w:sz="4" w:space="0" w:color="auto"/>
              <w:left w:val="single" w:sz="4" w:space="0" w:color="auto"/>
              <w:bottom w:val="single" w:sz="4" w:space="0" w:color="auto"/>
              <w:right w:val="single" w:sz="4" w:space="0" w:color="auto"/>
            </w:tcBorders>
            <w:hideMark/>
          </w:tcPr>
          <w:p w14:paraId="5DE0725B"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068FE9D3"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A09F22E" w14:textId="77777777" w:rsidR="00692778" w:rsidRPr="00D22496" w:rsidRDefault="00692778">
            <w:pPr>
              <w:pStyle w:val="Paragraph"/>
              <w:rPr>
                <w:noProof/>
                <w:lang w:val="ro-RO"/>
              </w:rPr>
            </w:pPr>
            <w:r w:rsidRPr="00D22496">
              <w:rPr>
                <w:noProof/>
                <w:lang w:val="ro-RO"/>
              </w:rPr>
              <w:t>Colorant C.I. Acid Blue 161/193 (CAS RN 12392-64-2) și preparate pe baza acestuia cu un conținut de colorant C.I. Acid Blue 161/193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4A9CC7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92A5F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F729DD" w14:textId="77777777" w:rsidR="00692778" w:rsidRPr="00D22496" w:rsidRDefault="00692778">
            <w:pPr>
              <w:pStyle w:val="Paragraph"/>
              <w:rPr>
                <w:noProof/>
                <w:lang w:val="ro-RO"/>
              </w:rPr>
            </w:pPr>
            <w:r w:rsidRPr="00D22496">
              <w:rPr>
                <w:noProof/>
                <w:lang w:val="ro-RO"/>
              </w:rPr>
              <w:t>31.12.2026</w:t>
            </w:r>
          </w:p>
        </w:tc>
      </w:tr>
      <w:tr w:rsidR="00692778" w:rsidRPr="00D22496" w14:paraId="0675C5C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287A79" w14:textId="77777777" w:rsidR="00692778" w:rsidRPr="00D22496" w:rsidRDefault="00692778">
            <w:pPr>
              <w:pStyle w:val="Paragraph"/>
              <w:rPr>
                <w:noProof/>
                <w:lang w:val="ro-RO"/>
              </w:rPr>
            </w:pPr>
            <w:r w:rsidRPr="00D22496">
              <w:rPr>
                <w:noProof/>
                <w:lang w:val="ro-RO"/>
              </w:rPr>
              <w:t>0.6971</w:t>
            </w:r>
          </w:p>
        </w:tc>
        <w:tc>
          <w:tcPr>
            <w:tcW w:w="909" w:type="dxa"/>
            <w:tcBorders>
              <w:top w:val="single" w:sz="4" w:space="0" w:color="auto"/>
              <w:left w:val="single" w:sz="4" w:space="0" w:color="auto"/>
              <w:bottom w:val="single" w:sz="4" w:space="0" w:color="auto"/>
              <w:right w:val="single" w:sz="4" w:space="0" w:color="auto"/>
            </w:tcBorders>
            <w:hideMark/>
          </w:tcPr>
          <w:p w14:paraId="60EF4434"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56186D55"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02274C0B" w14:textId="77777777" w:rsidR="00692778" w:rsidRPr="00D22496" w:rsidRDefault="00692778">
            <w:pPr>
              <w:pStyle w:val="Paragraph"/>
              <w:rPr>
                <w:noProof/>
                <w:lang w:val="ro-RO"/>
              </w:rPr>
            </w:pPr>
            <w:r w:rsidRPr="00D22496">
              <w:rPr>
                <w:noProof/>
                <w:lang w:val="ro-RO"/>
              </w:rPr>
              <w:t>Colorant C.I. Acid Brown 58 (CAS RN 70210-34-3 sau 12269-87-3) și preparate pe baza acestuia cu un conținut de colorant C.I. Acid Brown 58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389D06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1437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8F6DD8" w14:textId="77777777" w:rsidR="00692778" w:rsidRPr="00D22496" w:rsidRDefault="00692778">
            <w:pPr>
              <w:pStyle w:val="Paragraph"/>
              <w:rPr>
                <w:noProof/>
                <w:lang w:val="ro-RO"/>
              </w:rPr>
            </w:pPr>
            <w:r w:rsidRPr="00D22496">
              <w:rPr>
                <w:noProof/>
                <w:lang w:val="ro-RO"/>
              </w:rPr>
              <w:t>31.12.2026</w:t>
            </w:r>
          </w:p>
        </w:tc>
      </w:tr>
      <w:tr w:rsidR="00692778" w:rsidRPr="00D22496" w14:paraId="5CB915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30E949" w14:textId="77777777" w:rsidR="00692778" w:rsidRPr="00D22496" w:rsidRDefault="00692778">
            <w:pPr>
              <w:pStyle w:val="Paragraph"/>
              <w:rPr>
                <w:noProof/>
                <w:lang w:val="ro-RO"/>
              </w:rPr>
            </w:pPr>
            <w:r w:rsidRPr="00D22496">
              <w:rPr>
                <w:noProof/>
                <w:lang w:val="ro-RO"/>
              </w:rPr>
              <w:t>0.6973</w:t>
            </w:r>
          </w:p>
        </w:tc>
        <w:tc>
          <w:tcPr>
            <w:tcW w:w="909" w:type="dxa"/>
            <w:tcBorders>
              <w:top w:val="single" w:sz="4" w:space="0" w:color="auto"/>
              <w:left w:val="single" w:sz="4" w:space="0" w:color="auto"/>
              <w:bottom w:val="single" w:sz="4" w:space="0" w:color="auto"/>
              <w:right w:val="single" w:sz="4" w:space="0" w:color="auto"/>
            </w:tcBorders>
            <w:hideMark/>
          </w:tcPr>
          <w:p w14:paraId="427283BD"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3E34CAFE"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A5C4A3E" w14:textId="77777777" w:rsidR="00692778" w:rsidRPr="00D22496" w:rsidRDefault="00692778">
            <w:pPr>
              <w:pStyle w:val="Paragraph"/>
              <w:rPr>
                <w:noProof/>
                <w:lang w:val="ro-RO"/>
              </w:rPr>
            </w:pPr>
            <w:r w:rsidRPr="00D22496">
              <w:rPr>
                <w:noProof/>
                <w:lang w:val="ro-RO"/>
              </w:rPr>
              <w:t>Colorant C.I. Acid Brown 165 (CAS RN 61724-14-9) și preparate pe baza acestuia cu un conținut de colorant C.I. Acid Brown 165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1198E9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4061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E48B18" w14:textId="77777777" w:rsidR="00692778" w:rsidRPr="00D22496" w:rsidRDefault="00692778">
            <w:pPr>
              <w:pStyle w:val="Paragraph"/>
              <w:rPr>
                <w:noProof/>
                <w:lang w:val="ro-RO"/>
              </w:rPr>
            </w:pPr>
            <w:r w:rsidRPr="00D22496">
              <w:rPr>
                <w:noProof/>
                <w:lang w:val="ro-RO"/>
              </w:rPr>
              <w:t>31.12.2026</w:t>
            </w:r>
          </w:p>
        </w:tc>
      </w:tr>
      <w:tr w:rsidR="00692778" w:rsidRPr="00D22496" w14:paraId="4EA67D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6D2F57" w14:textId="77777777" w:rsidR="00692778" w:rsidRPr="00D22496" w:rsidRDefault="00692778">
            <w:pPr>
              <w:pStyle w:val="Paragraph"/>
              <w:rPr>
                <w:noProof/>
                <w:lang w:val="ro-RO"/>
              </w:rPr>
            </w:pPr>
            <w:r w:rsidRPr="00D22496">
              <w:rPr>
                <w:noProof/>
                <w:lang w:val="ro-RO"/>
              </w:rPr>
              <w:t>0.6974</w:t>
            </w:r>
          </w:p>
        </w:tc>
        <w:tc>
          <w:tcPr>
            <w:tcW w:w="909" w:type="dxa"/>
            <w:tcBorders>
              <w:top w:val="single" w:sz="4" w:space="0" w:color="auto"/>
              <w:left w:val="single" w:sz="4" w:space="0" w:color="auto"/>
              <w:bottom w:val="single" w:sz="4" w:space="0" w:color="auto"/>
              <w:right w:val="single" w:sz="4" w:space="0" w:color="auto"/>
            </w:tcBorders>
            <w:hideMark/>
          </w:tcPr>
          <w:p w14:paraId="4EBE02F5"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6A844F7C"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70EA4A1F" w14:textId="77777777" w:rsidR="00692778" w:rsidRPr="00D22496" w:rsidRDefault="00692778">
            <w:pPr>
              <w:pStyle w:val="Paragraph"/>
              <w:rPr>
                <w:noProof/>
                <w:lang w:val="ro-RO"/>
              </w:rPr>
            </w:pPr>
            <w:r w:rsidRPr="00D22496">
              <w:rPr>
                <w:noProof/>
                <w:lang w:val="ro-RO"/>
              </w:rPr>
              <w:t>Colorant C.I. Acid Brown 282 (CAS RN 70236-60-1 sau 12219-65-7) și preparate pe baza acestuia cu un conținut de colorant C.I. Acid Brown 282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672A6DB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BEDE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6959CA" w14:textId="77777777" w:rsidR="00692778" w:rsidRPr="00D22496" w:rsidRDefault="00692778">
            <w:pPr>
              <w:pStyle w:val="Paragraph"/>
              <w:rPr>
                <w:noProof/>
                <w:lang w:val="ro-RO"/>
              </w:rPr>
            </w:pPr>
            <w:r w:rsidRPr="00D22496">
              <w:rPr>
                <w:noProof/>
                <w:lang w:val="ro-RO"/>
              </w:rPr>
              <w:t>31.12.2026</w:t>
            </w:r>
          </w:p>
        </w:tc>
      </w:tr>
      <w:tr w:rsidR="00692778" w:rsidRPr="00D22496" w14:paraId="2B7C8D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18B131" w14:textId="77777777" w:rsidR="00692778" w:rsidRPr="00D22496" w:rsidRDefault="00692778">
            <w:pPr>
              <w:pStyle w:val="Paragraph"/>
              <w:rPr>
                <w:noProof/>
                <w:lang w:val="ro-RO"/>
              </w:rPr>
            </w:pPr>
            <w:r w:rsidRPr="00D22496">
              <w:rPr>
                <w:noProof/>
                <w:lang w:val="ro-RO"/>
              </w:rPr>
              <w:t>0.6535</w:t>
            </w:r>
          </w:p>
        </w:tc>
        <w:tc>
          <w:tcPr>
            <w:tcW w:w="909" w:type="dxa"/>
            <w:tcBorders>
              <w:top w:val="single" w:sz="4" w:space="0" w:color="auto"/>
              <w:left w:val="single" w:sz="4" w:space="0" w:color="auto"/>
              <w:bottom w:val="single" w:sz="4" w:space="0" w:color="auto"/>
              <w:right w:val="single" w:sz="4" w:space="0" w:color="auto"/>
            </w:tcBorders>
            <w:hideMark/>
          </w:tcPr>
          <w:p w14:paraId="22529199"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54A86A88"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C0BB5FA" w14:textId="77777777" w:rsidR="00692778" w:rsidRPr="00D22496" w:rsidRDefault="00692778">
            <w:pPr>
              <w:pStyle w:val="Paragraph"/>
              <w:rPr>
                <w:noProof/>
                <w:lang w:val="ro-RO"/>
              </w:rPr>
            </w:pPr>
            <w:r w:rsidRPr="00D22496">
              <w:rPr>
                <w:noProof/>
                <w:lang w:val="ro-RO"/>
              </w:rPr>
              <w:t>Colorant C.I. Acid Red 52 (CAS RN 3520-42-1) și preparate pe baza acestui colorant al căror conținut de colorant C.I. Acid Red 52 este mai mare sau egal cu 97 % în greutate</w:t>
            </w:r>
          </w:p>
        </w:tc>
        <w:tc>
          <w:tcPr>
            <w:tcW w:w="790" w:type="dxa"/>
            <w:tcBorders>
              <w:top w:val="single" w:sz="4" w:space="0" w:color="auto"/>
              <w:left w:val="single" w:sz="4" w:space="0" w:color="auto"/>
              <w:bottom w:val="single" w:sz="4" w:space="0" w:color="auto"/>
              <w:right w:val="single" w:sz="4" w:space="0" w:color="auto"/>
            </w:tcBorders>
            <w:hideMark/>
          </w:tcPr>
          <w:p w14:paraId="485118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1686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43C229" w14:textId="77777777" w:rsidR="00692778" w:rsidRPr="00D22496" w:rsidRDefault="00692778">
            <w:pPr>
              <w:pStyle w:val="Paragraph"/>
              <w:rPr>
                <w:noProof/>
                <w:lang w:val="ro-RO"/>
              </w:rPr>
            </w:pPr>
            <w:r w:rsidRPr="00D22496">
              <w:rPr>
                <w:noProof/>
                <w:lang w:val="ro-RO"/>
              </w:rPr>
              <w:t>31.12.2024</w:t>
            </w:r>
          </w:p>
        </w:tc>
      </w:tr>
      <w:tr w:rsidR="00692778" w:rsidRPr="00D22496" w14:paraId="3ABDF0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47128D" w14:textId="77777777" w:rsidR="00692778" w:rsidRPr="00D22496" w:rsidRDefault="00692778">
            <w:pPr>
              <w:pStyle w:val="Paragraph"/>
              <w:rPr>
                <w:noProof/>
                <w:lang w:val="ro-RO"/>
              </w:rPr>
            </w:pPr>
            <w:r w:rsidRPr="00D22496">
              <w:rPr>
                <w:noProof/>
                <w:lang w:val="ro-RO"/>
              </w:rPr>
              <w:t>0.6977</w:t>
            </w:r>
          </w:p>
        </w:tc>
        <w:tc>
          <w:tcPr>
            <w:tcW w:w="909" w:type="dxa"/>
            <w:tcBorders>
              <w:top w:val="single" w:sz="4" w:space="0" w:color="auto"/>
              <w:left w:val="single" w:sz="4" w:space="0" w:color="auto"/>
              <w:bottom w:val="single" w:sz="4" w:space="0" w:color="auto"/>
              <w:right w:val="single" w:sz="4" w:space="0" w:color="auto"/>
            </w:tcBorders>
            <w:hideMark/>
          </w:tcPr>
          <w:p w14:paraId="159FA429"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286972D1"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70667F0F" w14:textId="77777777" w:rsidR="00692778" w:rsidRPr="00D22496" w:rsidRDefault="00692778">
            <w:pPr>
              <w:pStyle w:val="Paragraph"/>
              <w:rPr>
                <w:noProof/>
                <w:lang w:val="ro-RO"/>
              </w:rPr>
            </w:pPr>
            <w:r w:rsidRPr="00D22496">
              <w:rPr>
                <w:noProof/>
                <w:lang w:val="ro-RO"/>
              </w:rPr>
              <w:t>Colorant C.I. Acid Brown 432 (CAS RN 119509-50-1) și preparate pe baza acestuia cu un conținut de colorant C.I. Acid Brown 432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272559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D682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6B3ADC" w14:textId="77777777" w:rsidR="00692778" w:rsidRPr="00D22496" w:rsidRDefault="00692778">
            <w:pPr>
              <w:pStyle w:val="Paragraph"/>
              <w:rPr>
                <w:noProof/>
                <w:lang w:val="ro-RO"/>
              </w:rPr>
            </w:pPr>
            <w:r w:rsidRPr="00D22496">
              <w:rPr>
                <w:noProof/>
                <w:lang w:val="ro-RO"/>
              </w:rPr>
              <w:t>31.12.2026</w:t>
            </w:r>
          </w:p>
        </w:tc>
      </w:tr>
      <w:tr w:rsidR="00692778" w:rsidRPr="00D22496" w14:paraId="75DF0B1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CBAB03" w14:textId="77777777" w:rsidR="00692778" w:rsidRPr="00D22496" w:rsidRDefault="00692778">
            <w:pPr>
              <w:pStyle w:val="Paragraph"/>
              <w:rPr>
                <w:noProof/>
                <w:lang w:val="ro-RO"/>
              </w:rPr>
            </w:pPr>
            <w:r w:rsidRPr="00D22496">
              <w:rPr>
                <w:noProof/>
                <w:lang w:val="ro-RO"/>
              </w:rPr>
              <w:t>0.6652</w:t>
            </w:r>
          </w:p>
        </w:tc>
        <w:tc>
          <w:tcPr>
            <w:tcW w:w="909" w:type="dxa"/>
            <w:tcBorders>
              <w:top w:val="single" w:sz="4" w:space="0" w:color="auto"/>
              <w:left w:val="single" w:sz="4" w:space="0" w:color="auto"/>
              <w:bottom w:val="single" w:sz="4" w:space="0" w:color="auto"/>
              <w:right w:val="single" w:sz="4" w:space="0" w:color="auto"/>
            </w:tcBorders>
            <w:hideMark/>
          </w:tcPr>
          <w:p w14:paraId="576C50F4" w14:textId="77777777" w:rsidR="00692778" w:rsidRPr="00D22496" w:rsidRDefault="00692778">
            <w:pPr>
              <w:pStyle w:val="Paragraph"/>
              <w:jc w:val="right"/>
              <w:rPr>
                <w:noProof/>
                <w:lang w:val="ro-RO"/>
              </w:rPr>
            </w:pPr>
            <w:r w:rsidRPr="00D22496">
              <w:rPr>
                <w:noProof/>
                <w:lang w:val="ro-RO"/>
              </w:rPr>
              <w:t>ex 3204 12 00</w:t>
            </w:r>
          </w:p>
        </w:tc>
        <w:tc>
          <w:tcPr>
            <w:tcW w:w="620" w:type="dxa"/>
            <w:tcBorders>
              <w:top w:val="single" w:sz="4" w:space="0" w:color="auto"/>
              <w:left w:val="single" w:sz="4" w:space="0" w:color="auto"/>
              <w:bottom w:val="single" w:sz="4" w:space="0" w:color="auto"/>
              <w:right w:val="single" w:sz="4" w:space="0" w:color="auto"/>
            </w:tcBorders>
            <w:hideMark/>
          </w:tcPr>
          <w:p w14:paraId="716A89B0"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F31181B" w14:textId="77777777" w:rsidR="00692778" w:rsidRPr="00D22496" w:rsidRDefault="00692778">
            <w:pPr>
              <w:pStyle w:val="Paragraph"/>
              <w:rPr>
                <w:noProof/>
                <w:lang w:val="ro-RO"/>
              </w:rPr>
            </w:pPr>
            <w:r w:rsidRPr="00D22496">
              <w:rPr>
                <w:noProof/>
                <w:lang w:val="ro-RO"/>
              </w:rPr>
              <w:t>Colorant C.I. Acid blue 25 (CAS RN 6408-78-2) și preparate pe baza acestui colorant al căror conținut de colorant C.I. Acid blue 25 este de minimum 80 % în greutate</w:t>
            </w:r>
          </w:p>
        </w:tc>
        <w:tc>
          <w:tcPr>
            <w:tcW w:w="790" w:type="dxa"/>
            <w:tcBorders>
              <w:top w:val="single" w:sz="4" w:space="0" w:color="auto"/>
              <w:left w:val="single" w:sz="4" w:space="0" w:color="auto"/>
              <w:bottom w:val="single" w:sz="4" w:space="0" w:color="auto"/>
              <w:right w:val="single" w:sz="4" w:space="0" w:color="auto"/>
            </w:tcBorders>
            <w:hideMark/>
          </w:tcPr>
          <w:p w14:paraId="39767E5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D9310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3AFBE9" w14:textId="77777777" w:rsidR="00692778" w:rsidRPr="00D22496" w:rsidRDefault="00692778">
            <w:pPr>
              <w:pStyle w:val="Paragraph"/>
              <w:rPr>
                <w:noProof/>
                <w:lang w:val="ro-RO"/>
              </w:rPr>
            </w:pPr>
            <w:r w:rsidRPr="00D22496">
              <w:rPr>
                <w:noProof/>
                <w:lang w:val="ro-RO"/>
              </w:rPr>
              <w:t>31.12.2025</w:t>
            </w:r>
          </w:p>
        </w:tc>
      </w:tr>
      <w:tr w:rsidR="00692778" w:rsidRPr="00D22496" w14:paraId="28BEDBA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B924FC" w14:textId="77777777" w:rsidR="00692778" w:rsidRPr="00D22496" w:rsidRDefault="00692778">
            <w:pPr>
              <w:pStyle w:val="Paragraph"/>
              <w:rPr>
                <w:noProof/>
                <w:lang w:val="ro-RO"/>
              </w:rPr>
            </w:pPr>
            <w:r w:rsidRPr="00D22496">
              <w:rPr>
                <w:noProof/>
                <w:lang w:val="ro-RO"/>
              </w:rPr>
              <w:t>0.4065</w:t>
            </w:r>
          </w:p>
        </w:tc>
        <w:tc>
          <w:tcPr>
            <w:tcW w:w="909" w:type="dxa"/>
            <w:tcBorders>
              <w:top w:val="single" w:sz="4" w:space="0" w:color="auto"/>
              <w:left w:val="single" w:sz="4" w:space="0" w:color="auto"/>
              <w:bottom w:val="single" w:sz="4" w:space="0" w:color="auto"/>
              <w:right w:val="single" w:sz="4" w:space="0" w:color="auto"/>
            </w:tcBorders>
            <w:hideMark/>
          </w:tcPr>
          <w:p w14:paraId="41CC90D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5FDE6CC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2FF660E" w14:textId="77777777" w:rsidR="00692778" w:rsidRPr="00D22496" w:rsidRDefault="00692778">
            <w:pPr>
              <w:pStyle w:val="Paragraph"/>
              <w:rPr>
                <w:noProof/>
                <w:lang w:val="ro-RO"/>
              </w:rPr>
            </w:pPr>
            <w:r w:rsidRPr="00D22496">
              <w:rPr>
                <w:noProof/>
                <w:lang w:val="ro-RO"/>
              </w:rPr>
              <w:t>Colorant C.I. Basic Red 1 (CAS RN 989-38-8) și preparate pe baza acestui colorant al căror conținut de colorant C.I. Basic Red 1 este mai mare sau egal cu 50 % în greutate</w:t>
            </w:r>
          </w:p>
        </w:tc>
        <w:tc>
          <w:tcPr>
            <w:tcW w:w="790" w:type="dxa"/>
            <w:tcBorders>
              <w:top w:val="single" w:sz="4" w:space="0" w:color="auto"/>
              <w:left w:val="single" w:sz="4" w:space="0" w:color="auto"/>
              <w:bottom w:val="single" w:sz="4" w:space="0" w:color="auto"/>
              <w:right w:val="single" w:sz="4" w:space="0" w:color="auto"/>
            </w:tcBorders>
            <w:hideMark/>
          </w:tcPr>
          <w:p w14:paraId="4AFB12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02D7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133402" w14:textId="77777777" w:rsidR="00692778" w:rsidRPr="00D22496" w:rsidRDefault="00692778">
            <w:pPr>
              <w:pStyle w:val="Paragraph"/>
              <w:rPr>
                <w:noProof/>
                <w:lang w:val="ro-RO"/>
              </w:rPr>
            </w:pPr>
            <w:r w:rsidRPr="00D22496">
              <w:rPr>
                <w:noProof/>
                <w:lang w:val="ro-RO"/>
              </w:rPr>
              <w:t>31.12.2024</w:t>
            </w:r>
          </w:p>
        </w:tc>
      </w:tr>
      <w:tr w:rsidR="00692778" w:rsidRPr="00D22496" w14:paraId="749B82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FDBF4E" w14:textId="77777777" w:rsidR="00692778" w:rsidRPr="00D22496" w:rsidRDefault="00692778">
            <w:pPr>
              <w:pStyle w:val="Paragraph"/>
              <w:rPr>
                <w:noProof/>
                <w:lang w:val="ro-RO"/>
              </w:rPr>
            </w:pPr>
            <w:r w:rsidRPr="00D22496">
              <w:rPr>
                <w:noProof/>
                <w:lang w:val="ro-RO"/>
              </w:rPr>
              <w:t>0.7394</w:t>
            </w:r>
          </w:p>
        </w:tc>
        <w:tc>
          <w:tcPr>
            <w:tcW w:w="909" w:type="dxa"/>
            <w:tcBorders>
              <w:top w:val="single" w:sz="4" w:space="0" w:color="auto"/>
              <w:left w:val="single" w:sz="4" w:space="0" w:color="auto"/>
              <w:bottom w:val="single" w:sz="4" w:space="0" w:color="auto"/>
              <w:right w:val="single" w:sz="4" w:space="0" w:color="auto"/>
            </w:tcBorders>
            <w:hideMark/>
          </w:tcPr>
          <w:p w14:paraId="6DA0F62A"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53109980"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3EDDA13C" w14:textId="77777777" w:rsidR="00692778" w:rsidRPr="00D22496" w:rsidRDefault="00692778">
            <w:pPr>
              <w:pStyle w:val="Paragraph"/>
              <w:rPr>
                <w:noProof/>
                <w:lang w:val="ro-RO"/>
              </w:rPr>
            </w:pPr>
            <w:r w:rsidRPr="00D22496">
              <w:rPr>
                <w:noProof/>
                <w:lang w:val="ro-RO"/>
              </w:rPr>
              <w:t>Colorant C.I. Basic Blue 41 (CAS RN 12270-13-2) și preparate pe baza acestui colorant al căror conținut de colorant C.I. Basic Blue 41 este de minimum 50 % în greutate</w:t>
            </w:r>
          </w:p>
        </w:tc>
        <w:tc>
          <w:tcPr>
            <w:tcW w:w="790" w:type="dxa"/>
            <w:tcBorders>
              <w:top w:val="single" w:sz="4" w:space="0" w:color="auto"/>
              <w:left w:val="single" w:sz="4" w:space="0" w:color="auto"/>
              <w:bottom w:val="single" w:sz="4" w:space="0" w:color="auto"/>
              <w:right w:val="single" w:sz="4" w:space="0" w:color="auto"/>
            </w:tcBorders>
            <w:hideMark/>
          </w:tcPr>
          <w:p w14:paraId="577F5D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34D3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A290D8" w14:textId="77777777" w:rsidR="00692778" w:rsidRPr="00D22496" w:rsidRDefault="00692778">
            <w:pPr>
              <w:pStyle w:val="Paragraph"/>
              <w:rPr>
                <w:noProof/>
                <w:lang w:val="ro-RO"/>
              </w:rPr>
            </w:pPr>
            <w:r w:rsidRPr="00D22496">
              <w:rPr>
                <w:noProof/>
                <w:lang w:val="ro-RO"/>
              </w:rPr>
              <w:t>31.12.2027</w:t>
            </w:r>
          </w:p>
        </w:tc>
      </w:tr>
      <w:tr w:rsidR="00692778" w:rsidRPr="00D22496" w14:paraId="792C87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FA19B0" w14:textId="77777777" w:rsidR="00692778" w:rsidRPr="00D22496" w:rsidRDefault="00692778">
            <w:pPr>
              <w:pStyle w:val="Paragraph"/>
              <w:rPr>
                <w:noProof/>
                <w:lang w:val="ro-RO"/>
              </w:rPr>
            </w:pPr>
            <w:r w:rsidRPr="00D22496">
              <w:rPr>
                <w:noProof/>
                <w:lang w:val="ro-RO"/>
              </w:rPr>
              <w:t>0.5804</w:t>
            </w:r>
          </w:p>
        </w:tc>
        <w:tc>
          <w:tcPr>
            <w:tcW w:w="909" w:type="dxa"/>
            <w:tcBorders>
              <w:top w:val="single" w:sz="4" w:space="0" w:color="auto"/>
              <w:left w:val="single" w:sz="4" w:space="0" w:color="auto"/>
              <w:bottom w:val="single" w:sz="4" w:space="0" w:color="auto"/>
              <w:right w:val="single" w:sz="4" w:space="0" w:color="auto"/>
            </w:tcBorders>
            <w:hideMark/>
          </w:tcPr>
          <w:p w14:paraId="71B81DE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3F60CE4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FD6A18E" w14:textId="77777777" w:rsidR="00692778" w:rsidRPr="00D22496" w:rsidRDefault="00692778">
            <w:pPr>
              <w:pStyle w:val="Paragraph"/>
              <w:rPr>
                <w:noProof/>
                <w:lang w:val="ro-RO"/>
              </w:rPr>
            </w:pPr>
            <w:r w:rsidRPr="00D22496">
              <w:rPr>
                <w:noProof/>
                <w:lang w:val="ro-RO"/>
              </w:rPr>
              <w:t>Colorant C.I. Basic Blue 7 (CAS RN 2390-60-5) și preparate pe baza acestui colorant al căror conținut de colorant C.I. Basic Blue 7 este mai mare sau egal cu 50 % în greutate</w:t>
            </w:r>
          </w:p>
        </w:tc>
        <w:tc>
          <w:tcPr>
            <w:tcW w:w="790" w:type="dxa"/>
            <w:tcBorders>
              <w:top w:val="single" w:sz="4" w:space="0" w:color="auto"/>
              <w:left w:val="single" w:sz="4" w:space="0" w:color="auto"/>
              <w:bottom w:val="single" w:sz="4" w:space="0" w:color="auto"/>
              <w:right w:val="single" w:sz="4" w:space="0" w:color="auto"/>
            </w:tcBorders>
            <w:hideMark/>
          </w:tcPr>
          <w:p w14:paraId="6800B9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C6FF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450062" w14:textId="77777777" w:rsidR="00692778" w:rsidRPr="00D22496" w:rsidRDefault="00692778">
            <w:pPr>
              <w:pStyle w:val="Paragraph"/>
              <w:rPr>
                <w:noProof/>
                <w:lang w:val="ro-RO"/>
              </w:rPr>
            </w:pPr>
            <w:r w:rsidRPr="00D22496">
              <w:rPr>
                <w:noProof/>
                <w:lang w:val="ro-RO"/>
              </w:rPr>
              <w:t>31.12.2024</w:t>
            </w:r>
          </w:p>
        </w:tc>
      </w:tr>
      <w:tr w:rsidR="00692778" w:rsidRPr="00D22496" w14:paraId="5BC181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5C88D4" w14:textId="77777777" w:rsidR="00692778" w:rsidRPr="00D22496" w:rsidRDefault="00692778">
            <w:pPr>
              <w:pStyle w:val="Paragraph"/>
              <w:rPr>
                <w:noProof/>
                <w:lang w:val="ro-RO"/>
              </w:rPr>
            </w:pPr>
            <w:r w:rsidRPr="00D22496">
              <w:rPr>
                <w:noProof/>
                <w:lang w:val="ro-RO"/>
              </w:rPr>
              <w:t>0.7396</w:t>
            </w:r>
          </w:p>
        </w:tc>
        <w:tc>
          <w:tcPr>
            <w:tcW w:w="909" w:type="dxa"/>
            <w:tcBorders>
              <w:top w:val="single" w:sz="4" w:space="0" w:color="auto"/>
              <w:left w:val="single" w:sz="4" w:space="0" w:color="auto"/>
              <w:bottom w:val="single" w:sz="4" w:space="0" w:color="auto"/>
              <w:right w:val="single" w:sz="4" w:space="0" w:color="auto"/>
            </w:tcBorders>
            <w:hideMark/>
          </w:tcPr>
          <w:p w14:paraId="44F9F65F"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446D6DAF"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5159DE1" w14:textId="77777777" w:rsidR="00692778" w:rsidRPr="00D22496" w:rsidRDefault="00692778">
            <w:pPr>
              <w:pStyle w:val="Paragraph"/>
              <w:rPr>
                <w:noProof/>
                <w:lang w:val="ro-RO"/>
              </w:rPr>
            </w:pPr>
            <w:r w:rsidRPr="00D22496">
              <w:rPr>
                <w:noProof/>
                <w:lang w:val="ro-RO"/>
              </w:rPr>
              <w:t>Colorant C.I. Basic Yellow 28 (CAS RN 54060-92-3) și preparate pe baza acestui colorant al căror conținut de colorant C.I. Basic Yellow 28 este de minimum 50 % în greutate</w:t>
            </w:r>
          </w:p>
        </w:tc>
        <w:tc>
          <w:tcPr>
            <w:tcW w:w="790" w:type="dxa"/>
            <w:tcBorders>
              <w:top w:val="single" w:sz="4" w:space="0" w:color="auto"/>
              <w:left w:val="single" w:sz="4" w:space="0" w:color="auto"/>
              <w:bottom w:val="single" w:sz="4" w:space="0" w:color="auto"/>
              <w:right w:val="single" w:sz="4" w:space="0" w:color="auto"/>
            </w:tcBorders>
            <w:hideMark/>
          </w:tcPr>
          <w:p w14:paraId="195689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DCEF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D5A255" w14:textId="77777777" w:rsidR="00692778" w:rsidRPr="00D22496" w:rsidRDefault="00692778">
            <w:pPr>
              <w:pStyle w:val="Paragraph"/>
              <w:rPr>
                <w:noProof/>
                <w:lang w:val="ro-RO"/>
              </w:rPr>
            </w:pPr>
            <w:r w:rsidRPr="00D22496">
              <w:rPr>
                <w:noProof/>
                <w:lang w:val="ro-RO"/>
              </w:rPr>
              <w:t>31.12.2027</w:t>
            </w:r>
          </w:p>
        </w:tc>
      </w:tr>
      <w:tr w:rsidR="00692778" w:rsidRPr="00D22496" w14:paraId="53C8C67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97B74A" w14:textId="77777777" w:rsidR="00692778" w:rsidRPr="00D22496" w:rsidRDefault="00692778">
            <w:pPr>
              <w:pStyle w:val="Paragraph"/>
              <w:rPr>
                <w:noProof/>
                <w:lang w:val="ro-RO"/>
              </w:rPr>
            </w:pPr>
            <w:r w:rsidRPr="00D22496">
              <w:rPr>
                <w:noProof/>
                <w:lang w:val="ro-RO"/>
              </w:rPr>
              <w:t>0.5805</w:t>
            </w:r>
          </w:p>
        </w:tc>
        <w:tc>
          <w:tcPr>
            <w:tcW w:w="909" w:type="dxa"/>
            <w:tcBorders>
              <w:top w:val="single" w:sz="4" w:space="0" w:color="auto"/>
              <w:left w:val="single" w:sz="4" w:space="0" w:color="auto"/>
              <w:bottom w:val="single" w:sz="4" w:space="0" w:color="auto"/>
              <w:right w:val="single" w:sz="4" w:space="0" w:color="auto"/>
            </w:tcBorders>
            <w:hideMark/>
          </w:tcPr>
          <w:p w14:paraId="3C5F60A2"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320AFD0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A997E4F" w14:textId="77777777" w:rsidR="00692778" w:rsidRPr="00D22496" w:rsidRDefault="00692778">
            <w:pPr>
              <w:pStyle w:val="Paragraph"/>
              <w:rPr>
                <w:noProof/>
                <w:lang w:val="ro-RO"/>
              </w:rPr>
            </w:pPr>
            <w:r w:rsidRPr="00D22496">
              <w:rPr>
                <w:noProof/>
                <w:lang w:val="ro-RO"/>
              </w:rPr>
              <w:t>Colorant C.I. Basic Violet 1 (CAS RN 603-47-4 sau CAS RN 8004-87-3) și preparate pe baza acestui colorant al căror conținut de colorant C.I. Basic Violet 1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1D8F80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362D2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6DDD1F" w14:textId="77777777" w:rsidR="00692778" w:rsidRPr="00D22496" w:rsidRDefault="00692778">
            <w:pPr>
              <w:pStyle w:val="Paragraph"/>
              <w:rPr>
                <w:noProof/>
                <w:lang w:val="ro-RO"/>
              </w:rPr>
            </w:pPr>
            <w:r w:rsidRPr="00D22496">
              <w:rPr>
                <w:noProof/>
                <w:lang w:val="ro-RO"/>
              </w:rPr>
              <w:t>31.12.2027</w:t>
            </w:r>
          </w:p>
        </w:tc>
      </w:tr>
      <w:tr w:rsidR="00692778" w:rsidRPr="00D22496" w14:paraId="2734CD3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87221F6" w14:textId="77777777" w:rsidR="00692778" w:rsidRPr="00D22496" w:rsidRDefault="00692778">
            <w:pPr>
              <w:pStyle w:val="Paragraph"/>
              <w:rPr>
                <w:noProof/>
                <w:lang w:val="ro-RO"/>
              </w:rPr>
            </w:pPr>
            <w:r w:rsidRPr="00D22496">
              <w:rPr>
                <w:noProof/>
                <w:lang w:val="ro-RO"/>
              </w:rPr>
              <w:t>0.6474</w:t>
            </w:r>
          </w:p>
        </w:tc>
        <w:tc>
          <w:tcPr>
            <w:tcW w:w="909" w:type="dxa"/>
            <w:tcBorders>
              <w:top w:val="single" w:sz="4" w:space="0" w:color="auto"/>
              <w:left w:val="single" w:sz="4" w:space="0" w:color="auto"/>
              <w:bottom w:val="single" w:sz="4" w:space="0" w:color="auto"/>
              <w:right w:val="single" w:sz="4" w:space="0" w:color="auto"/>
            </w:tcBorders>
            <w:hideMark/>
          </w:tcPr>
          <w:p w14:paraId="2D8DC1B2"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324C8FA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E2F9FCF" w14:textId="77777777" w:rsidR="00692778" w:rsidRPr="00D22496" w:rsidRDefault="00692778">
            <w:pPr>
              <w:pStyle w:val="Paragraph"/>
              <w:rPr>
                <w:noProof/>
                <w:lang w:val="ro-RO"/>
              </w:rPr>
            </w:pPr>
            <w:r w:rsidRPr="00D22496">
              <w:rPr>
                <w:noProof/>
                <w:lang w:val="ro-RO"/>
              </w:rPr>
              <w:t>Colorant C.I. Basic Violet 11 (CAS RN 2390-63-8) și preparate pe baza acestui colorant al căror conținut de colorant C.I. Basic Violet 11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44128D2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BD2F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CFC13A" w14:textId="77777777" w:rsidR="00692778" w:rsidRPr="00D22496" w:rsidRDefault="00692778">
            <w:pPr>
              <w:pStyle w:val="Paragraph"/>
              <w:rPr>
                <w:noProof/>
                <w:lang w:val="ro-RO"/>
              </w:rPr>
            </w:pPr>
            <w:r w:rsidRPr="00D22496">
              <w:rPr>
                <w:noProof/>
                <w:lang w:val="ro-RO"/>
              </w:rPr>
              <w:t>31.12.2024</w:t>
            </w:r>
          </w:p>
        </w:tc>
      </w:tr>
      <w:tr w:rsidR="00692778" w:rsidRPr="00D22496" w14:paraId="4A9CAA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B1E6FD" w14:textId="77777777" w:rsidR="00692778" w:rsidRPr="00D22496" w:rsidRDefault="00692778">
            <w:pPr>
              <w:pStyle w:val="Paragraph"/>
              <w:rPr>
                <w:noProof/>
                <w:lang w:val="ro-RO"/>
              </w:rPr>
            </w:pPr>
            <w:r w:rsidRPr="00D22496">
              <w:rPr>
                <w:noProof/>
                <w:lang w:val="ro-RO"/>
              </w:rPr>
              <w:t>0.7775</w:t>
            </w:r>
          </w:p>
        </w:tc>
        <w:tc>
          <w:tcPr>
            <w:tcW w:w="909" w:type="dxa"/>
            <w:tcBorders>
              <w:top w:val="single" w:sz="4" w:space="0" w:color="auto"/>
              <w:left w:val="single" w:sz="4" w:space="0" w:color="auto"/>
              <w:bottom w:val="single" w:sz="4" w:space="0" w:color="auto"/>
              <w:right w:val="single" w:sz="4" w:space="0" w:color="auto"/>
            </w:tcBorders>
            <w:hideMark/>
          </w:tcPr>
          <w:p w14:paraId="56F7453C"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6727FA04"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3AF68E3" w14:textId="77777777" w:rsidR="00692778" w:rsidRPr="00D22496" w:rsidRDefault="00692778">
            <w:pPr>
              <w:pStyle w:val="Paragraph"/>
              <w:rPr>
                <w:noProof/>
                <w:lang w:val="ro-RO"/>
              </w:rPr>
            </w:pPr>
            <w:r w:rsidRPr="00D22496">
              <w:rPr>
                <w:noProof/>
                <w:lang w:val="ro-RO"/>
              </w:rPr>
              <w:t>Colorant C.I. Basic Violet 16 (CAS RN 6359-45-1) și preparate pe baza acestui colorant al căror conținut de colorant C.I. Basic Violet 16 este de minimum 60 % în greutate</w:t>
            </w:r>
          </w:p>
        </w:tc>
        <w:tc>
          <w:tcPr>
            <w:tcW w:w="790" w:type="dxa"/>
            <w:tcBorders>
              <w:top w:val="single" w:sz="4" w:space="0" w:color="auto"/>
              <w:left w:val="single" w:sz="4" w:space="0" w:color="auto"/>
              <w:bottom w:val="single" w:sz="4" w:space="0" w:color="auto"/>
              <w:right w:val="single" w:sz="4" w:space="0" w:color="auto"/>
            </w:tcBorders>
            <w:hideMark/>
          </w:tcPr>
          <w:p w14:paraId="7B57827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35CDD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25FE62" w14:textId="77777777" w:rsidR="00692778" w:rsidRPr="00D22496" w:rsidRDefault="00692778">
            <w:pPr>
              <w:pStyle w:val="Paragraph"/>
              <w:rPr>
                <w:noProof/>
                <w:lang w:val="ro-RO"/>
              </w:rPr>
            </w:pPr>
            <w:r w:rsidRPr="00D22496">
              <w:rPr>
                <w:noProof/>
                <w:lang w:val="ro-RO"/>
              </w:rPr>
              <w:t>31.12.2024</w:t>
            </w:r>
          </w:p>
        </w:tc>
      </w:tr>
      <w:tr w:rsidR="00692778" w:rsidRPr="00D22496" w14:paraId="2E11E9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3A53FF" w14:textId="77777777" w:rsidR="00692778" w:rsidRPr="00D22496" w:rsidRDefault="00692778">
            <w:pPr>
              <w:pStyle w:val="Paragraph"/>
              <w:rPr>
                <w:noProof/>
                <w:lang w:val="ro-RO"/>
              </w:rPr>
            </w:pPr>
            <w:r w:rsidRPr="00D22496">
              <w:rPr>
                <w:noProof/>
                <w:lang w:val="ro-RO"/>
              </w:rPr>
              <w:t>0.6475</w:t>
            </w:r>
          </w:p>
        </w:tc>
        <w:tc>
          <w:tcPr>
            <w:tcW w:w="909" w:type="dxa"/>
            <w:tcBorders>
              <w:top w:val="single" w:sz="4" w:space="0" w:color="auto"/>
              <w:left w:val="single" w:sz="4" w:space="0" w:color="auto"/>
              <w:bottom w:val="single" w:sz="4" w:space="0" w:color="auto"/>
              <w:right w:val="single" w:sz="4" w:space="0" w:color="auto"/>
            </w:tcBorders>
            <w:hideMark/>
          </w:tcPr>
          <w:p w14:paraId="13B545F1"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2C48DC0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22E0291" w14:textId="77777777" w:rsidR="00692778" w:rsidRPr="00D22496" w:rsidRDefault="00692778">
            <w:pPr>
              <w:pStyle w:val="Paragraph"/>
              <w:rPr>
                <w:noProof/>
                <w:lang w:val="ro-RO"/>
              </w:rPr>
            </w:pPr>
            <w:r w:rsidRPr="00D22496">
              <w:rPr>
                <w:noProof/>
                <w:lang w:val="ro-RO"/>
              </w:rPr>
              <w:t>Colorant C.I. Basic Red 1:1 (CAS RN 3068-39-1) și preparate pe baza acestui colorant al căror conținut de colorant C.I. Basic Red 1:1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3A2518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1B0D8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E270E5" w14:textId="77777777" w:rsidR="00692778" w:rsidRPr="00D22496" w:rsidRDefault="00692778">
            <w:pPr>
              <w:pStyle w:val="Paragraph"/>
              <w:rPr>
                <w:noProof/>
                <w:lang w:val="ro-RO"/>
              </w:rPr>
            </w:pPr>
            <w:r w:rsidRPr="00D22496">
              <w:rPr>
                <w:noProof/>
                <w:lang w:val="ro-RO"/>
              </w:rPr>
              <w:t>31.12.2024</w:t>
            </w:r>
          </w:p>
        </w:tc>
      </w:tr>
      <w:tr w:rsidR="00692778" w:rsidRPr="00D22496" w14:paraId="635F101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2EBB16" w14:textId="77777777" w:rsidR="00692778" w:rsidRPr="00D22496" w:rsidRDefault="00692778">
            <w:pPr>
              <w:pStyle w:val="Paragraph"/>
              <w:rPr>
                <w:noProof/>
                <w:lang w:val="ro-RO"/>
              </w:rPr>
            </w:pPr>
            <w:r w:rsidRPr="00D22496">
              <w:rPr>
                <w:noProof/>
                <w:lang w:val="ro-RO"/>
              </w:rPr>
              <w:t>0.7776</w:t>
            </w:r>
          </w:p>
        </w:tc>
        <w:tc>
          <w:tcPr>
            <w:tcW w:w="909" w:type="dxa"/>
            <w:tcBorders>
              <w:top w:val="single" w:sz="4" w:space="0" w:color="auto"/>
              <w:left w:val="single" w:sz="4" w:space="0" w:color="auto"/>
              <w:bottom w:val="single" w:sz="4" w:space="0" w:color="auto"/>
              <w:right w:val="single" w:sz="4" w:space="0" w:color="auto"/>
            </w:tcBorders>
            <w:hideMark/>
          </w:tcPr>
          <w:p w14:paraId="1BCBE541"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7826B32C"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7FB48EEC" w14:textId="77777777" w:rsidR="00692778" w:rsidRPr="00D22496" w:rsidRDefault="00692778">
            <w:pPr>
              <w:pStyle w:val="Paragraph"/>
              <w:rPr>
                <w:noProof/>
                <w:lang w:val="ro-RO"/>
              </w:rPr>
            </w:pPr>
            <w:r w:rsidRPr="00D22496">
              <w:rPr>
                <w:noProof/>
                <w:lang w:val="ro-RO"/>
              </w:rPr>
              <w:t>Colorant C.I. Basic Blue 3 (CAS RN 33203-82-6) și preparate pe baza acestui colorant al căror conținut de colorant C.I. Basic Blue 3 (CAS RN 33203-82-6) este de minimum 50 %, dar maximum 80 % în greutate</w:t>
            </w:r>
          </w:p>
        </w:tc>
        <w:tc>
          <w:tcPr>
            <w:tcW w:w="790" w:type="dxa"/>
            <w:tcBorders>
              <w:top w:val="single" w:sz="4" w:space="0" w:color="auto"/>
              <w:left w:val="single" w:sz="4" w:space="0" w:color="auto"/>
              <w:bottom w:val="single" w:sz="4" w:space="0" w:color="auto"/>
              <w:right w:val="single" w:sz="4" w:space="0" w:color="auto"/>
            </w:tcBorders>
            <w:hideMark/>
          </w:tcPr>
          <w:p w14:paraId="4CDC02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51F7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818F30" w14:textId="77777777" w:rsidR="00692778" w:rsidRPr="00D22496" w:rsidRDefault="00692778">
            <w:pPr>
              <w:pStyle w:val="Paragraph"/>
              <w:rPr>
                <w:noProof/>
                <w:lang w:val="ro-RO"/>
              </w:rPr>
            </w:pPr>
            <w:r w:rsidRPr="00D22496">
              <w:rPr>
                <w:noProof/>
                <w:lang w:val="ro-RO"/>
              </w:rPr>
              <w:t>31.12.2024</w:t>
            </w:r>
          </w:p>
        </w:tc>
      </w:tr>
      <w:tr w:rsidR="00692778" w:rsidRPr="00D22496" w14:paraId="0470E7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F9DCC2" w14:textId="77777777" w:rsidR="00692778" w:rsidRPr="00D22496" w:rsidRDefault="00692778">
            <w:pPr>
              <w:pStyle w:val="Paragraph"/>
              <w:rPr>
                <w:noProof/>
                <w:lang w:val="ro-RO"/>
              </w:rPr>
            </w:pPr>
            <w:r w:rsidRPr="00D22496">
              <w:rPr>
                <w:noProof/>
                <w:lang w:val="ro-RO"/>
              </w:rPr>
              <w:t>0.7777</w:t>
            </w:r>
          </w:p>
        </w:tc>
        <w:tc>
          <w:tcPr>
            <w:tcW w:w="909" w:type="dxa"/>
            <w:tcBorders>
              <w:top w:val="single" w:sz="4" w:space="0" w:color="auto"/>
              <w:left w:val="single" w:sz="4" w:space="0" w:color="auto"/>
              <w:bottom w:val="single" w:sz="4" w:space="0" w:color="auto"/>
              <w:right w:val="single" w:sz="4" w:space="0" w:color="auto"/>
            </w:tcBorders>
            <w:hideMark/>
          </w:tcPr>
          <w:p w14:paraId="1C96EF79"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656DA522"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A6501B0" w14:textId="77777777" w:rsidR="00692778" w:rsidRPr="00D22496" w:rsidRDefault="00692778">
            <w:pPr>
              <w:pStyle w:val="Paragraph"/>
              <w:rPr>
                <w:noProof/>
                <w:lang w:val="ro-RO"/>
              </w:rPr>
            </w:pPr>
            <w:r w:rsidRPr="00D22496">
              <w:rPr>
                <w:noProof/>
                <w:lang w:val="ro-RO"/>
              </w:rPr>
              <w:t>Amestec de coloranți C.I. Basic Yellow 28 (CAS RN 54060-92-3), C.I. Basic Red 46 (CAS RN 12221-69-1) și C.I. Basic Blue 159 (CAS RN 105953-73-9) și preparate pe baza acestor coloranți al căror conținut de coloranți C.I. Basic Yellow 28, C.I. Basic Red 46 și C.I. Basic Blue 159, considerați împreună, este de minimum 60 % în greutate</w:t>
            </w:r>
          </w:p>
        </w:tc>
        <w:tc>
          <w:tcPr>
            <w:tcW w:w="790" w:type="dxa"/>
            <w:tcBorders>
              <w:top w:val="single" w:sz="4" w:space="0" w:color="auto"/>
              <w:left w:val="single" w:sz="4" w:space="0" w:color="auto"/>
              <w:bottom w:val="single" w:sz="4" w:space="0" w:color="auto"/>
              <w:right w:val="single" w:sz="4" w:space="0" w:color="auto"/>
            </w:tcBorders>
            <w:hideMark/>
          </w:tcPr>
          <w:p w14:paraId="4FFE8BD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4774D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5A7616" w14:textId="77777777" w:rsidR="00692778" w:rsidRPr="00D22496" w:rsidRDefault="00692778">
            <w:pPr>
              <w:pStyle w:val="Paragraph"/>
              <w:rPr>
                <w:noProof/>
                <w:lang w:val="ro-RO"/>
              </w:rPr>
            </w:pPr>
            <w:r w:rsidRPr="00D22496">
              <w:rPr>
                <w:noProof/>
                <w:lang w:val="ro-RO"/>
              </w:rPr>
              <w:t>31.12.2024</w:t>
            </w:r>
          </w:p>
        </w:tc>
      </w:tr>
      <w:tr w:rsidR="00692778" w:rsidRPr="00D22496" w14:paraId="0415A56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7F8428" w14:textId="77777777" w:rsidR="00692778" w:rsidRPr="00D22496" w:rsidRDefault="00692778">
            <w:pPr>
              <w:pStyle w:val="Paragraph"/>
              <w:rPr>
                <w:noProof/>
                <w:lang w:val="ro-RO"/>
              </w:rPr>
            </w:pPr>
            <w:r w:rsidRPr="00D22496">
              <w:rPr>
                <w:noProof/>
                <w:lang w:val="ro-RO"/>
              </w:rPr>
              <w:t>0.7778</w:t>
            </w:r>
          </w:p>
        </w:tc>
        <w:tc>
          <w:tcPr>
            <w:tcW w:w="909" w:type="dxa"/>
            <w:tcBorders>
              <w:top w:val="single" w:sz="4" w:space="0" w:color="auto"/>
              <w:left w:val="single" w:sz="4" w:space="0" w:color="auto"/>
              <w:bottom w:val="single" w:sz="4" w:space="0" w:color="auto"/>
              <w:right w:val="single" w:sz="4" w:space="0" w:color="auto"/>
            </w:tcBorders>
            <w:hideMark/>
          </w:tcPr>
          <w:p w14:paraId="08FDF0CA"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110B2B69"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748D0D32" w14:textId="77777777" w:rsidR="00692778" w:rsidRPr="00D22496" w:rsidRDefault="00692778">
            <w:pPr>
              <w:pStyle w:val="Paragraph"/>
              <w:rPr>
                <w:noProof/>
                <w:lang w:val="ro-RO"/>
              </w:rPr>
            </w:pPr>
            <w:r w:rsidRPr="00D22496">
              <w:rPr>
                <w:noProof/>
                <w:lang w:val="ro-RO"/>
              </w:rPr>
              <w:t>Colorant C.I. Basic Red 18:1 (CAS RN 12271-12-4) și preparate pe baza acestui colorant cu un conținut minim de 40 % în greutate</w:t>
            </w:r>
          </w:p>
        </w:tc>
        <w:tc>
          <w:tcPr>
            <w:tcW w:w="790" w:type="dxa"/>
            <w:tcBorders>
              <w:top w:val="single" w:sz="4" w:space="0" w:color="auto"/>
              <w:left w:val="single" w:sz="4" w:space="0" w:color="auto"/>
              <w:bottom w:val="single" w:sz="4" w:space="0" w:color="auto"/>
              <w:right w:val="single" w:sz="4" w:space="0" w:color="auto"/>
            </w:tcBorders>
            <w:hideMark/>
          </w:tcPr>
          <w:p w14:paraId="62401D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C78E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C0A8BA" w14:textId="77777777" w:rsidR="00692778" w:rsidRPr="00D22496" w:rsidRDefault="00692778">
            <w:pPr>
              <w:pStyle w:val="Paragraph"/>
              <w:rPr>
                <w:noProof/>
                <w:lang w:val="ro-RO"/>
              </w:rPr>
            </w:pPr>
            <w:r w:rsidRPr="00D22496">
              <w:rPr>
                <w:noProof/>
                <w:lang w:val="ro-RO"/>
              </w:rPr>
              <w:t>31.12.2024</w:t>
            </w:r>
          </w:p>
        </w:tc>
      </w:tr>
      <w:tr w:rsidR="00692778" w:rsidRPr="00D22496" w14:paraId="3AFF97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769B2F" w14:textId="77777777" w:rsidR="00692778" w:rsidRPr="00D22496" w:rsidRDefault="00692778">
            <w:pPr>
              <w:pStyle w:val="Paragraph"/>
              <w:rPr>
                <w:noProof/>
                <w:lang w:val="ro-RO"/>
              </w:rPr>
            </w:pPr>
            <w:r w:rsidRPr="00D22496">
              <w:rPr>
                <w:noProof/>
                <w:lang w:val="ro-RO"/>
              </w:rPr>
              <w:t>0.7779</w:t>
            </w:r>
          </w:p>
        </w:tc>
        <w:tc>
          <w:tcPr>
            <w:tcW w:w="909" w:type="dxa"/>
            <w:tcBorders>
              <w:top w:val="single" w:sz="4" w:space="0" w:color="auto"/>
              <w:left w:val="single" w:sz="4" w:space="0" w:color="auto"/>
              <w:bottom w:val="single" w:sz="4" w:space="0" w:color="auto"/>
              <w:right w:val="single" w:sz="4" w:space="0" w:color="auto"/>
            </w:tcBorders>
            <w:hideMark/>
          </w:tcPr>
          <w:p w14:paraId="5A2C3A35" w14:textId="77777777" w:rsidR="00692778" w:rsidRPr="00D22496" w:rsidRDefault="00692778">
            <w:pPr>
              <w:pStyle w:val="Paragraph"/>
              <w:jc w:val="right"/>
              <w:rPr>
                <w:noProof/>
                <w:lang w:val="ro-RO"/>
              </w:rPr>
            </w:pPr>
            <w:r w:rsidRPr="00D22496">
              <w:rPr>
                <w:noProof/>
                <w:lang w:val="ro-RO"/>
              </w:rPr>
              <w:t>ex 3204 13 00</w:t>
            </w:r>
          </w:p>
        </w:tc>
        <w:tc>
          <w:tcPr>
            <w:tcW w:w="620" w:type="dxa"/>
            <w:tcBorders>
              <w:top w:val="single" w:sz="4" w:space="0" w:color="auto"/>
              <w:left w:val="single" w:sz="4" w:space="0" w:color="auto"/>
              <w:bottom w:val="single" w:sz="4" w:space="0" w:color="auto"/>
              <w:right w:val="single" w:sz="4" w:space="0" w:color="auto"/>
            </w:tcBorders>
            <w:hideMark/>
          </w:tcPr>
          <w:p w14:paraId="6DC1DED0"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418DD06B" w14:textId="77777777" w:rsidR="00692778" w:rsidRPr="00D22496" w:rsidRDefault="00692778">
            <w:pPr>
              <w:pStyle w:val="Paragraph"/>
              <w:rPr>
                <w:noProof/>
                <w:lang w:val="ro-RO"/>
              </w:rPr>
            </w:pPr>
            <w:r w:rsidRPr="00D22496">
              <w:rPr>
                <w:noProof/>
                <w:lang w:val="ro-RO"/>
              </w:rPr>
              <w:t>Colorant C.I. Basic Yellow (CAS RN 83949-75-1) și preparate pe baza acestui colorant cu un conținut minim de 40 % în greutate</w:t>
            </w:r>
          </w:p>
        </w:tc>
        <w:tc>
          <w:tcPr>
            <w:tcW w:w="790" w:type="dxa"/>
            <w:tcBorders>
              <w:top w:val="single" w:sz="4" w:space="0" w:color="auto"/>
              <w:left w:val="single" w:sz="4" w:space="0" w:color="auto"/>
              <w:bottom w:val="single" w:sz="4" w:space="0" w:color="auto"/>
              <w:right w:val="single" w:sz="4" w:space="0" w:color="auto"/>
            </w:tcBorders>
            <w:hideMark/>
          </w:tcPr>
          <w:p w14:paraId="788160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5761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483AAC" w14:textId="77777777" w:rsidR="00692778" w:rsidRPr="00D22496" w:rsidRDefault="00692778">
            <w:pPr>
              <w:pStyle w:val="Paragraph"/>
              <w:rPr>
                <w:noProof/>
                <w:lang w:val="ro-RO"/>
              </w:rPr>
            </w:pPr>
            <w:r w:rsidRPr="00D22496">
              <w:rPr>
                <w:noProof/>
                <w:lang w:val="ro-RO"/>
              </w:rPr>
              <w:t>31.12.2024</w:t>
            </w:r>
          </w:p>
        </w:tc>
      </w:tr>
      <w:tr w:rsidR="00692778" w:rsidRPr="00D22496" w14:paraId="7EC945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5B3A82" w14:textId="77777777" w:rsidR="00692778" w:rsidRPr="00D22496" w:rsidRDefault="00692778">
            <w:pPr>
              <w:pStyle w:val="Paragraph"/>
              <w:rPr>
                <w:noProof/>
                <w:lang w:val="ro-RO"/>
              </w:rPr>
            </w:pPr>
            <w:r w:rsidRPr="00D22496">
              <w:rPr>
                <w:noProof/>
                <w:lang w:val="ro-RO"/>
              </w:rPr>
              <w:t>0.6569</w:t>
            </w:r>
          </w:p>
        </w:tc>
        <w:tc>
          <w:tcPr>
            <w:tcW w:w="909" w:type="dxa"/>
            <w:tcBorders>
              <w:top w:val="single" w:sz="4" w:space="0" w:color="auto"/>
              <w:left w:val="single" w:sz="4" w:space="0" w:color="auto"/>
              <w:bottom w:val="single" w:sz="4" w:space="0" w:color="auto"/>
              <w:right w:val="single" w:sz="4" w:space="0" w:color="auto"/>
            </w:tcBorders>
            <w:hideMark/>
          </w:tcPr>
          <w:p w14:paraId="18E08484" w14:textId="77777777" w:rsidR="00692778" w:rsidRPr="00D22496" w:rsidRDefault="00692778">
            <w:pPr>
              <w:pStyle w:val="Paragraph"/>
              <w:jc w:val="right"/>
              <w:rPr>
                <w:noProof/>
                <w:lang w:val="ro-RO"/>
              </w:rPr>
            </w:pPr>
            <w:r w:rsidRPr="00D22496">
              <w:rPr>
                <w:noProof/>
                <w:lang w:val="ro-RO"/>
              </w:rPr>
              <w:t>ex 3204 14 00</w:t>
            </w:r>
          </w:p>
        </w:tc>
        <w:tc>
          <w:tcPr>
            <w:tcW w:w="620" w:type="dxa"/>
            <w:tcBorders>
              <w:top w:val="single" w:sz="4" w:space="0" w:color="auto"/>
              <w:left w:val="single" w:sz="4" w:space="0" w:color="auto"/>
              <w:bottom w:val="single" w:sz="4" w:space="0" w:color="auto"/>
              <w:right w:val="single" w:sz="4" w:space="0" w:color="auto"/>
            </w:tcBorders>
            <w:hideMark/>
          </w:tcPr>
          <w:p w14:paraId="7848760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EE49541" w14:textId="77777777" w:rsidR="00692778" w:rsidRPr="00D22496" w:rsidRDefault="00692778">
            <w:pPr>
              <w:pStyle w:val="Paragraph"/>
              <w:rPr>
                <w:noProof/>
                <w:lang w:val="ro-RO"/>
              </w:rPr>
            </w:pPr>
            <w:r w:rsidRPr="00D22496">
              <w:rPr>
                <w:noProof/>
                <w:lang w:val="ro-RO"/>
              </w:rPr>
              <w:t>Colorant C.I. Direct Black 80 (CAS RN 8003-69-8)  și preparate pe baza acestui colorant al căror conținut de colorant C.I. Direct Black 80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723EA6C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90AA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E365E9" w14:textId="77777777" w:rsidR="00692778" w:rsidRPr="00D22496" w:rsidRDefault="00692778">
            <w:pPr>
              <w:pStyle w:val="Paragraph"/>
              <w:rPr>
                <w:noProof/>
                <w:lang w:val="ro-RO"/>
              </w:rPr>
            </w:pPr>
            <w:r w:rsidRPr="00D22496">
              <w:rPr>
                <w:noProof/>
                <w:lang w:val="ro-RO"/>
              </w:rPr>
              <w:t>31.12.2024</w:t>
            </w:r>
          </w:p>
        </w:tc>
      </w:tr>
      <w:tr w:rsidR="00692778" w:rsidRPr="00D22496" w14:paraId="5DE73A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85DA1A" w14:textId="77777777" w:rsidR="00692778" w:rsidRPr="00D22496" w:rsidRDefault="00692778">
            <w:pPr>
              <w:pStyle w:val="Paragraph"/>
              <w:rPr>
                <w:noProof/>
                <w:lang w:val="ro-RO"/>
              </w:rPr>
            </w:pPr>
            <w:r w:rsidRPr="00D22496">
              <w:rPr>
                <w:noProof/>
                <w:lang w:val="ro-RO"/>
              </w:rPr>
              <w:t>0.6570</w:t>
            </w:r>
          </w:p>
        </w:tc>
        <w:tc>
          <w:tcPr>
            <w:tcW w:w="909" w:type="dxa"/>
            <w:tcBorders>
              <w:top w:val="single" w:sz="4" w:space="0" w:color="auto"/>
              <w:left w:val="single" w:sz="4" w:space="0" w:color="auto"/>
              <w:bottom w:val="single" w:sz="4" w:space="0" w:color="auto"/>
              <w:right w:val="single" w:sz="4" w:space="0" w:color="auto"/>
            </w:tcBorders>
            <w:hideMark/>
          </w:tcPr>
          <w:p w14:paraId="4C0CDAF5" w14:textId="77777777" w:rsidR="00692778" w:rsidRPr="00D22496" w:rsidRDefault="00692778">
            <w:pPr>
              <w:pStyle w:val="Paragraph"/>
              <w:jc w:val="right"/>
              <w:rPr>
                <w:noProof/>
                <w:lang w:val="ro-RO"/>
              </w:rPr>
            </w:pPr>
            <w:r w:rsidRPr="00D22496">
              <w:rPr>
                <w:noProof/>
                <w:lang w:val="ro-RO"/>
              </w:rPr>
              <w:t>ex 3204 14 00</w:t>
            </w:r>
          </w:p>
        </w:tc>
        <w:tc>
          <w:tcPr>
            <w:tcW w:w="620" w:type="dxa"/>
            <w:tcBorders>
              <w:top w:val="single" w:sz="4" w:space="0" w:color="auto"/>
              <w:left w:val="single" w:sz="4" w:space="0" w:color="auto"/>
              <w:bottom w:val="single" w:sz="4" w:space="0" w:color="auto"/>
              <w:right w:val="single" w:sz="4" w:space="0" w:color="auto"/>
            </w:tcBorders>
            <w:hideMark/>
          </w:tcPr>
          <w:p w14:paraId="2438B5B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EA0A0C6" w14:textId="77777777" w:rsidR="00692778" w:rsidRPr="00D22496" w:rsidRDefault="00692778">
            <w:pPr>
              <w:pStyle w:val="Paragraph"/>
              <w:rPr>
                <w:noProof/>
                <w:lang w:val="ro-RO"/>
              </w:rPr>
            </w:pPr>
            <w:r w:rsidRPr="00D22496">
              <w:rPr>
                <w:noProof/>
                <w:lang w:val="ro-RO"/>
              </w:rPr>
              <w:t>Colorant C.I. Direct Blue 80 (CAS RN 12222-00-3)  și preparate pe baza acestui colorant al căror conținut de colorant C.I. Direct Blue  80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63449D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5EF6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1D0F79" w14:textId="77777777" w:rsidR="00692778" w:rsidRPr="00D22496" w:rsidRDefault="00692778">
            <w:pPr>
              <w:pStyle w:val="Paragraph"/>
              <w:rPr>
                <w:noProof/>
                <w:lang w:val="ro-RO"/>
              </w:rPr>
            </w:pPr>
            <w:r w:rsidRPr="00D22496">
              <w:rPr>
                <w:noProof/>
                <w:lang w:val="ro-RO"/>
              </w:rPr>
              <w:t>31.12.2024</w:t>
            </w:r>
          </w:p>
        </w:tc>
      </w:tr>
      <w:tr w:rsidR="00692778" w:rsidRPr="00D22496" w14:paraId="5CFB38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B63450" w14:textId="77777777" w:rsidR="00692778" w:rsidRPr="00D22496" w:rsidRDefault="00692778">
            <w:pPr>
              <w:pStyle w:val="Paragraph"/>
              <w:rPr>
                <w:noProof/>
                <w:lang w:val="ro-RO"/>
              </w:rPr>
            </w:pPr>
            <w:r w:rsidRPr="00D22496">
              <w:rPr>
                <w:noProof/>
                <w:lang w:val="ro-RO"/>
              </w:rPr>
              <w:t>0.6571</w:t>
            </w:r>
          </w:p>
        </w:tc>
        <w:tc>
          <w:tcPr>
            <w:tcW w:w="909" w:type="dxa"/>
            <w:tcBorders>
              <w:top w:val="single" w:sz="4" w:space="0" w:color="auto"/>
              <w:left w:val="single" w:sz="4" w:space="0" w:color="auto"/>
              <w:bottom w:val="single" w:sz="4" w:space="0" w:color="auto"/>
              <w:right w:val="single" w:sz="4" w:space="0" w:color="auto"/>
            </w:tcBorders>
            <w:hideMark/>
          </w:tcPr>
          <w:p w14:paraId="0B019B96" w14:textId="77777777" w:rsidR="00692778" w:rsidRPr="00D22496" w:rsidRDefault="00692778">
            <w:pPr>
              <w:pStyle w:val="Paragraph"/>
              <w:jc w:val="right"/>
              <w:rPr>
                <w:noProof/>
                <w:lang w:val="ro-RO"/>
              </w:rPr>
            </w:pPr>
            <w:r w:rsidRPr="00D22496">
              <w:rPr>
                <w:noProof/>
                <w:lang w:val="ro-RO"/>
              </w:rPr>
              <w:t>ex 3204 14 00</w:t>
            </w:r>
          </w:p>
        </w:tc>
        <w:tc>
          <w:tcPr>
            <w:tcW w:w="620" w:type="dxa"/>
            <w:tcBorders>
              <w:top w:val="single" w:sz="4" w:space="0" w:color="auto"/>
              <w:left w:val="single" w:sz="4" w:space="0" w:color="auto"/>
              <w:bottom w:val="single" w:sz="4" w:space="0" w:color="auto"/>
              <w:right w:val="single" w:sz="4" w:space="0" w:color="auto"/>
            </w:tcBorders>
            <w:hideMark/>
          </w:tcPr>
          <w:p w14:paraId="57BA77A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78CF0F3" w14:textId="77777777" w:rsidR="00692778" w:rsidRPr="00D22496" w:rsidRDefault="00692778">
            <w:pPr>
              <w:pStyle w:val="Paragraph"/>
              <w:rPr>
                <w:noProof/>
                <w:lang w:val="ro-RO"/>
              </w:rPr>
            </w:pPr>
            <w:r w:rsidRPr="00D22496">
              <w:rPr>
                <w:noProof/>
                <w:lang w:val="ro-RO"/>
              </w:rPr>
              <w:t>Colorant C.I. Direct Red 23 (CAS RN 3441-14-3)  și preparate pe baza acestui colorant al căror conținut de colorant C.I. Direct Direct Red 23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650465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B12E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4061F8" w14:textId="77777777" w:rsidR="00692778" w:rsidRPr="00D22496" w:rsidRDefault="00692778">
            <w:pPr>
              <w:pStyle w:val="Paragraph"/>
              <w:rPr>
                <w:noProof/>
                <w:lang w:val="ro-RO"/>
              </w:rPr>
            </w:pPr>
            <w:r w:rsidRPr="00D22496">
              <w:rPr>
                <w:noProof/>
                <w:lang w:val="ro-RO"/>
              </w:rPr>
              <w:t>31.12.2024</w:t>
            </w:r>
          </w:p>
        </w:tc>
      </w:tr>
      <w:tr w:rsidR="00692778" w:rsidRPr="00D22496" w14:paraId="60DA020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A97180" w14:textId="77777777" w:rsidR="00692778" w:rsidRPr="00D22496" w:rsidRDefault="00692778">
            <w:pPr>
              <w:pStyle w:val="Paragraph"/>
              <w:rPr>
                <w:noProof/>
                <w:lang w:val="ro-RO"/>
              </w:rPr>
            </w:pPr>
            <w:r w:rsidRPr="00D22496">
              <w:rPr>
                <w:noProof/>
                <w:lang w:val="ro-RO"/>
              </w:rPr>
              <w:t>0.8537</w:t>
            </w:r>
          </w:p>
        </w:tc>
        <w:tc>
          <w:tcPr>
            <w:tcW w:w="909" w:type="dxa"/>
            <w:tcBorders>
              <w:top w:val="single" w:sz="4" w:space="0" w:color="auto"/>
              <w:left w:val="single" w:sz="4" w:space="0" w:color="auto"/>
              <w:bottom w:val="single" w:sz="4" w:space="0" w:color="auto"/>
              <w:right w:val="single" w:sz="4" w:space="0" w:color="auto"/>
            </w:tcBorders>
            <w:hideMark/>
          </w:tcPr>
          <w:p w14:paraId="7B74003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15 00</w:t>
            </w:r>
          </w:p>
        </w:tc>
        <w:tc>
          <w:tcPr>
            <w:tcW w:w="620" w:type="dxa"/>
            <w:tcBorders>
              <w:top w:val="single" w:sz="4" w:space="0" w:color="auto"/>
              <w:left w:val="single" w:sz="4" w:space="0" w:color="auto"/>
              <w:bottom w:val="single" w:sz="4" w:space="0" w:color="auto"/>
              <w:right w:val="single" w:sz="4" w:space="0" w:color="auto"/>
            </w:tcBorders>
            <w:hideMark/>
          </w:tcPr>
          <w:p w14:paraId="2C38E0C0"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D12E405" w14:textId="77777777" w:rsidR="00692778" w:rsidRPr="00D22496" w:rsidRDefault="00692778">
            <w:pPr>
              <w:pStyle w:val="Paragraph"/>
              <w:rPr>
                <w:noProof/>
                <w:lang w:val="ro-RO"/>
              </w:rPr>
            </w:pPr>
            <w:r w:rsidRPr="00D22496">
              <w:rPr>
                <w:noProof/>
                <w:lang w:val="ro-RO"/>
              </w:rPr>
              <w:t>Colorant C.I. Vat Blue 1 (CAS RN 482-89-3) și preparate pe baza acestuia al căror conținut de colorant C.I. Vat Blue 1 este de minimum 94 % în greutate</w:t>
            </w:r>
          </w:p>
        </w:tc>
        <w:tc>
          <w:tcPr>
            <w:tcW w:w="790" w:type="dxa"/>
            <w:tcBorders>
              <w:top w:val="single" w:sz="4" w:space="0" w:color="auto"/>
              <w:left w:val="single" w:sz="4" w:space="0" w:color="auto"/>
              <w:bottom w:val="single" w:sz="4" w:space="0" w:color="auto"/>
              <w:right w:val="single" w:sz="4" w:space="0" w:color="auto"/>
            </w:tcBorders>
            <w:hideMark/>
          </w:tcPr>
          <w:p w14:paraId="78C245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E27D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FBE702" w14:textId="77777777" w:rsidR="00692778" w:rsidRPr="00D22496" w:rsidRDefault="00692778">
            <w:pPr>
              <w:pStyle w:val="Paragraph"/>
              <w:rPr>
                <w:noProof/>
                <w:lang w:val="ro-RO"/>
              </w:rPr>
            </w:pPr>
            <w:r w:rsidRPr="00D22496">
              <w:rPr>
                <w:noProof/>
                <w:lang w:val="ro-RO"/>
              </w:rPr>
              <w:t>31.12.2028</w:t>
            </w:r>
          </w:p>
        </w:tc>
      </w:tr>
      <w:tr w:rsidR="00692778" w:rsidRPr="00D22496" w14:paraId="4D4D58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8DB41F" w14:textId="77777777" w:rsidR="00692778" w:rsidRPr="00D22496" w:rsidRDefault="00692778">
            <w:pPr>
              <w:pStyle w:val="Paragraph"/>
              <w:rPr>
                <w:noProof/>
                <w:lang w:val="ro-RO"/>
              </w:rPr>
            </w:pPr>
            <w:r w:rsidRPr="00D22496">
              <w:rPr>
                <w:noProof/>
                <w:lang w:val="ro-RO"/>
              </w:rPr>
              <w:t>0.3997</w:t>
            </w:r>
          </w:p>
        </w:tc>
        <w:tc>
          <w:tcPr>
            <w:tcW w:w="909" w:type="dxa"/>
            <w:tcBorders>
              <w:top w:val="single" w:sz="4" w:space="0" w:color="auto"/>
              <w:left w:val="single" w:sz="4" w:space="0" w:color="auto"/>
              <w:bottom w:val="single" w:sz="4" w:space="0" w:color="auto"/>
              <w:right w:val="single" w:sz="4" w:space="0" w:color="auto"/>
            </w:tcBorders>
            <w:hideMark/>
          </w:tcPr>
          <w:p w14:paraId="2543C55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15 00</w:t>
            </w:r>
          </w:p>
        </w:tc>
        <w:tc>
          <w:tcPr>
            <w:tcW w:w="620" w:type="dxa"/>
            <w:tcBorders>
              <w:top w:val="single" w:sz="4" w:space="0" w:color="auto"/>
              <w:left w:val="single" w:sz="4" w:space="0" w:color="auto"/>
              <w:bottom w:val="single" w:sz="4" w:space="0" w:color="auto"/>
              <w:right w:val="single" w:sz="4" w:space="0" w:color="auto"/>
            </w:tcBorders>
            <w:hideMark/>
          </w:tcPr>
          <w:p w14:paraId="33F7017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5FFD7B2" w14:textId="77777777" w:rsidR="00692778" w:rsidRPr="00D22496" w:rsidRDefault="00692778">
            <w:pPr>
              <w:pStyle w:val="Paragraph"/>
              <w:rPr>
                <w:noProof/>
                <w:lang w:val="ro-RO"/>
              </w:rPr>
            </w:pPr>
            <w:r w:rsidRPr="00D22496">
              <w:rPr>
                <w:noProof/>
                <w:lang w:val="ro-RO"/>
              </w:rPr>
              <w:t>Colorant C.I. Vat Blue 4 (CAS RN 81-77-6) și preparate pe baza acestui colorant al căror conținut de colorant C.I. Vat Blue 4 este mai mare sau egal cu 50 % în greutate</w:t>
            </w:r>
          </w:p>
        </w:tc>
        <w:tc>
          <w:tcPr>
            <w:tcW w:w="790" w:type="dxa"/>
            <w:tcBorders>
              <w:top w:val="single" w:sz="4" w:space="0" w:color="auto"/>
              <w:left w:val="single" w:sz="4" w:space="0" w:color="auto"/>
              <w:bottom w:val="single" w:sz="4" w:space="0" w:color="auto"/>
              <w:right w:val="single" w:sz="4" w:space="0" w:color="auto"/>
            </w:tcBorders>
            <w:hideMark/>
          </w:tcPr>
          <w:p w14:paraId="63029A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F22F6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128A37" w14:textId="77777777" w:rsidR="00692778" w:rsidRPr="00D22496" w:rsidRDefault="00692778">
            <w:pPr>
              <w:pStyle w:val="Paragraph"/>
              <w:rPr>
                <w:noProof/>
                <w:lang w:val="ro-RO"/>
              </w:rPr>
            </w:pPr>
            <w:r w:rsidRPr="00D22496">
              <w:rPr>
                <w:noProof/>
                <w:lang w:val="ro-RO"/>
              </w:rPr>
              <w:t>31.12.2024</w:t>
            </w:r>
          </w:p>
        </w:tc>
      </w:tr>
      <w:tr w:rsidR="00692778" w:rsidRPr="00D22496" w14:paraId="447BAA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4A89F0" w14:textId="77777777" w:rsidR="00692778" w:rsidRPr="00D22496" w:rsidRDefault="00692778">
            <w:pPr>
              <w:pStyle w:val="Paragraph"/>
              <w:rPr>
                <w:noProof/>
                <w:lang w:val="ro-RO"/>
              </w:rPr>
            </w:pPr>
            <w:r w:rsidRPr="00D22496">
              <w:rPr>
                <w:noProof/>
                <w:lang w:val="ro-RO"/>
              </w:rPr>
              <w:t>0.6129</w:t>
            </w:r>
          </w:p>
        </w:tc>
        <w:tc>
          <w:tcPr>
            <w:tcW w:w="909" w:type="dxa"/>
            <w:tcBorders>
              <w:top w:val="single" w:sz="4" w:space="0" w:color="auto"/>
              <w:left w:val="single" w:sz="4" w:space="0" w:color="auto"/>
              <w:bottom w:val="single" w:sz="4" w:space="0" w:color="auto"/>
              <w:right w:val="single" w:sz="4" w:space="0" w:color="auto"/>
            </w:tcBorders>
            <w:hideMark/>
          </w:tcPr>
          <w:p w14:paraId="659A93E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15 00</w:t>
            </w:r>
          </w:p>
        </w:tc>
        <w:tc>
          <w:tcPr>
            <w:tcW w:w="620" w:type="dxa"/>
            <w:tcBorders>
              <w:top w:val="single" w:sz="4" w:space="0" w:color="auto"/>
              <w:left w:val="single" w:sz="4" w:space="0" w:color="auto"/>
              <w:bottom w:val="single" w:sz="4" w:space="0" w:color="auto"/>
              <w:right w:val="single" w:sz="4" w:space="0" w:color="auto"/>
            </w:tcBorders>
            <w:hideMark/>
          </w:tcPr>
          <w:p w14:paraId="7629DFD5"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F7CEE6F" w14:textId="77777777" w:rsidR="00692778" w:rsidRPr="00D22496" w:rsidRDefault="00692778">
            <w:pPr>
              <w:pStyle w:val="Paragraph"/>
              <w:rPr>
                <w:noProof/>
                <w:lang w:val="ro-RO"/>
              </w:rPr>
            </w:pPr>
            <w:r w:rsidRPr="00D22496">
              <w:rPr>
                <w:noProof/>
                <w:lang w:val="ro-RO"/>
              </w:rPr>
              <w:t>Colorant C.I. Vat Red 1 (CAS RN 2379-74-0)</w:t>
            </w:r>
          </w:p>
        </w:tc>
        <w:tc>
          <w:tcPr>
            <w:tcW w:w="790" w:type="dxa"/>
            <w:tcBorders>
              <w:top w:val="single" w:sz="4" w:space="0" w:color="auto"/>
              <w:left w:val="single" w:sz="4" w:space="0" w:color="auto"/>
              <w:bottom w:val="single" w:sz="4" w:space="0" w:color="auto"/>
              <w:right w:val="single" w:sz="4" w:space="0" w:color="auto"/>
            </w:tcBorders>
            <w:hideMark/>
          </w:tcPr>
          <w:p w14:paraId="36D3DC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B0EC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7F15FF" w14:textId="77777777" w:rsidR="00692778" w:rsidRPr="00D22496" w:rsidRDefault="00692778">
            <w:pPr>
              <w:pStyle w:val="Paragraph"/>
              <w:rPr>
                <w:noProof/>
                <w:lang w:val="ro-RO"/>
              </w:rPr>
            </w:pPr>
            <w:r w:rsidRPr="00D22496">
              <w:rPr>
                <w:noProof/>
                <w:lang w:val="ro-RO"/>
              </w:rPr>
              <w:t>31.12.2024</w:t>
            </w:r>
          </w:p>
        </w:tc>
      </w:tr>
      <w:tr w:rsidR="00692778" w:rsidRPr="00D22496" w14:paraId="73189E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57725F" w14:textId="77777777" w:rsidR="00692778" w:rsidRPr="00D22496" w:rsidRDefault="00692778">
            <w:pPr>
              <w:pStyle w:val="Paragraph"/>
              <w:rPr>
                <w:noProof/>
                <w:lang w:val="ro-RO"/>
              </w:rPr>
            </w:pPr>
            <w:r w:rsidRPr="00D22496">
              <w:rPr>
                <w:noProof/>
                <w:lang w:val="ro-RO"/>
              </w:rPr>
              <w:t>0.6325</w:t>
            </w:r>
          </w:p>
        </w:tc>
        <w:tc>
          <w:tcPr>
            <w:tcW w:w="909" w:type="dxa"/>
            <w:tcBorders>
              <w:top w:val="single" w:sz="4" w:space="0" w:color="auto"/>
              <w:left w:val="single" w:sz="4" w:space="0" w:color="auto"/>
              <w:bottom w:val="single" w:sz="4" w:space="0" w:color="auto"/>
              <w:right w:val="single" w:sz="4" w:space="0" w:color="auto"/>
            </w:tcBorders>
            <w:hideMark/>
          </w:tcPr>
          <w:p w14:paraId="50CB9149" w14:textId="77777777" w:rsidR="00692778" w:rsidRPr="00D22496" w:rsidRDefault="00692778">
            <w:pPr>
              <w:pStyle w:val="Paragraph"/>
              <w:jc w:val="right"/>
              <w:rPr>
                <w:noProof/>
                <w:lang w:val="ro-RO"/>
              </w:rPr>
            </w:pPr>
            <w:r w:rsidRPr="00D22496">
              <w:rPr>
                <w:noProof/>
                <w:lang w:val="ro-RO"/>
              </w:rPr>
              <w:t>ex 3204 16 00</w:t>
            </w:r>
          </w:p>
        </w:tc>
        <w:tc>
          <w:tcPr>
            <w:tcW w:w="620" w:type="dxa"/>
            <w:tcBorders>
              <w:top w:val="single" w:sz="4" w:space="0" w:color="auto"/>
              <w:left w:val="single" w:sz="4" w:space="0" w:color="auto"/>
              <w:bottom w:val="single" w:sz="4" w:space="0" w:color="auto"/>
              <w:right w:val="single" w:sz="4" w:space="0" w:color="auto"/>
            </w:tcBorders>
            <w:hideMark/>
          </w:tcPr>
          <w:p w14:paraId="2C917124"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2AE40D3" w14:textId="77777777" w:rsidR="00692778" w:rsidRPr="00D22496" w:rsidRDefault="00692778">
            <w:pPr>
              <w:pStyle w:val="Paragraph"/>
              <w:rPr>
                <w:noProof/>
                <w:lang w:val="ro-RO"/>
              </w:rPr>
            </w:pPr>
            <w:r w:rsidRPr="00D22496">
              <w:rPr>
                <w:noProof/>
                <w:lang w:val="ro-RO"/>
              </w:rPr>
              <w:t>Preparate pe bază de Colorant Reactiv Black 5 (CAS RN 17095-24-8) al căror conținut, în greutate, de Colorant Reactiv Black 5 este de minimum 60 %, dar de maximum 75 % în greutate, inclusiv unul sau mai multe dintre următoarele:</w:t>
            </w:r>
          </w:p>
          <w:tbl>
            <w:tblPr>
              <w:tblStyle w:val="Listdash"/>
              <w:tblW w:w="0" w:type="auto"/>
              <w:tblLayout w:type="fixed"/>
              <w:tblLook w:val="04A0" w:firstRow="1" w:lastRow="0" w:firstColumn="1" w:lastColumn="0" w:noHBand="0" w:noVBand="1"/>
            </w:tblPr>
            <w:tblGrid>
              <w:gridCol w:w="220"/>
              <w:gridCol w:w="3728"/>
            </w:tblGrid>
            <w:tr w:rsidR="00692778" w:rsidRPr="00D22496" w14:paraId="1D76F12F" w14:textId="77777777" w:rsidTr="0091713F">
              <w:tc>
                <w:tcPr>
                  <w:tcW w:w="220" w:type="dxa"/>
                  <w:hideMark/>
                </w:tcPr>
                <w:p w14:paraId="51F9DB2F" w14:textId="77777777" w:rsidR="00692778" w:rsidRPr="00D22496" w:rsidRDefault="00692778">
                  <w:pPr>
                    <w:pStyle w:val="Paragraph"/>
                    <w:rPr>
                      <w:noProof/>
                      <w:lang w:val="ro-RO"/>
                    </w:rPr>
                  </w:pPr>
                  <w:r w:rsidRPr="00D22496">
                    <w:rPr>
                      <w:noProof/>
                      <w:lang w:val="ro-RO"/>
                    </w:rPr>
                    <w:t>—</w:t>
                  </w:r>
                </w:p>
              </w:tc>
              <w:tc>
                <w:tcPr>
                  <w:tcW w:w="3728" w:type="dxa"/>
                  <w:hideMark/>
                </w:tcPr>
                <w:p w14:paraId="795A6F90" w14:textId="77777777" w:rsidR="00692778" w:rsidRPr="00D22496" w:rsidRDefault="00692778">
                  <w:pPr>
                    <w:pStyle w:val="Paragraph"/>
                    <w:rPr>
                      <w:noProof/>
                      <w:lang w:val="ro-RO"/>
                    </w:rPr>
                  </w:pPr>
                  <w:r w:rsidRPr="00D22496">
                    <w:rPr>
                      <w:noProof/>
                      <w:lang w:val="ro-RO"/>
                    </w:rPr>
                    <w:t>Colorant Reactiv Yellow 201 (CAS RN 27624-67-5),</w:t>
                  </w:r>
                </w:p>
              </w:tc>
            </w:tr>
            <w:tr w:rsidR="00692778" w:rsidRPr="00D22496" w14:paraId="799F4B7B" w14:textId="77777777" w:rsidTr="0091713F">
              <w:tc>
                <w:tcPr>
                  <w:tcW w:w="220" w:type="dxa"/>
                  <w:hideMark/>
                </w:tcPr>
                <w:p w14:paraId="770F53F0" w14:textId="77777777" w:rsidR="00692778" w:rsidRPr="00D22496" w:rsidRDefault="00692778">
                  <w:pPr>
                    <w:pStyle w:val="Paragraph"/>
                    <w:rPr>
                      <w:noProof/>
                      <w:lang w:val="ro-RO"/>
                    </w:rPr>
                  </w:pPr>
                  <w:r w:rsidRPr="00D22496">
                    <w:rPr>
                      <w:noProof/>
                      <w:lang w:val="ro-RO"/>
                    </w:rPr>
                    <w:t>—</w:t>
                  </w:r>
                </w:p>
              </w:tc>
              <w:tc>
                <w:tcPr>
                  <w:tcW w:w="3728" w:type="dxa"/>
                  <w:hideMark/>
                </w:tcPr>
                <w:p w14:paraId="2214236A" w14:textId="77777777" w:rsidR="00692778" w:rsidRPr="00D22496" w:rsidRDefault="00692778">
                  <w:pPr>
                    <w:pStyle w:val="Paragraph"/>
                    <w:rPr>
                      <w:noProof/>
                      <w:lang w:val="ro-RO"/>
                    </w:rPr>
                  </w:pPr>
                  <w:r w:rsidRPr="00D22496">
                    <w:rPr>
                      <w:noProof/>
                      <w:lang w:val="ro-RO"/>
                    </w:rPr>
                    <w:t>Sare disodică de 1-acid naftalinsulfonic,4-amino-3-[[4-[[2-(sulfooxi)etil]sulfonil]fenil]azo] (CAS RN 250688-43-8) sau</w:t>
                  </w:r>
                </w:p>
              </w:tc>
            </w:tr>
            <w:tr w:rsidR="00692778" w:rsidRPr="00D22496" w14:paraId="2C321849" w14:textId="77777777" w:rsidTr="0091713F">
              <w:tc>
                <w:tcPr>
                  <w:tcW w:w="220" w:type="dxa"/>
                  <w:hideMark/>
                </w:tcPr>
                <w:p w14:paraId="6F1FB3CD" w14:textId="77777777" w:rsidR="00692778" w:rsidRPr="00D22496" w:rsidRDefault="00692778">
                  <w:pPr>
                    <w:pStyle w:val="Paragraph"/>
                    <w:rPr>
                      <w:noProof/>
                      <w:lang w:val="ro-RO"/>
                    </w:rPr>
                  </w:pPr>
                  <w:r w:rsidRPr="00D22496">
                    <w:rPr>
                      <w:noProof/>
                      <w:lang w:val="ro-RO"/>
                    </w:rPr>
                    <w:t>—</w:t>
                  </w:r>
                </w:p>
              </w:tc>
              <w:tc>
                <w:tcPr>
                  <w:tcW w:w="3728" w:type="dxa"/>
                  <w:hideMark/>
                </w:tcPr>
                <w:p w14:paraId="2E41C512" w14:textId="77777777" w:rsidR="00692778" w:rsidRPr="00D22496" w:rsidRDefault="00692778">
                  <w:pPr>
                    <w:pStyle w:val="Paragraph"/>
                    <w:rPr>
                      <w:noProof/>
                      <w:lang w:val="ro-RO"/>
                    </w:rPr>
                  </w:pPr>
                  <w:r w:rsidRPr="00D22496">
                    <w:rPr>
                      <w:noProof/>
                      <w:lang w:val="ro-RO"/>
                    </w:rPr>
                    <w:t>Sare disodică de acid 3,5-diamino-4-[[4-[[2-(sulfooxi)etil]sulfonil]fenil]azo]-2-[[2-sulfo-4-[[2-(sulfooxi)etil]sulfonil]fenil]azobenzoic (CAS RN 906532-68-1)</w:t>
                  </w:r>
                </w:p>
              </w:tc>
            </w:tr>
          </w:tbl>
          <w:p w14:paraId="18DA6CB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E891A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C948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F71CCD" w14:textId="77777777" w:rsidR="00692778" w:rsidRPr="00D22496" w:rsidRDefault="00692778">
            <w:pPr>
              <w:pStyle w:val="Paragraph"/>
              <w:rPr>
                <w:noProof/>
                <w:lang w:val="ro-RO"/>
              </w:rPr>
            </w:pPr>
            <w:r w:rsidRPr="00D22496">
              <w:rPr>
                <w:noProof/>
                <w:lang w:val="ro-RO"/>
              </w:rPr>
              <w:t>31.12.2024</w:t>
            </w:r>
          </w:p>
        </w:tc>
      </w:tr>
      <w:tr w:rsidR="00692778" w:rsidRPr="00D22496" w14:paraId="3FE6D34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78AC38" w14:textId="77777777" w:rsidR="00692778" w:rsidRPr="00D22496" w:rsidRDefault="00692778">
            <w:pPr>
              <w:pStyle w:val="Paragraph"/>
              <w:rPr>
                <w:noProof/>
                <w:lang w:val="ro-RO"/>
              </w:rPr>
            </w:pPr>
            <w:r w:rsidRPr="00D22496">
              <w:rPr>
                <w:noProof/>
                <w:lang w:val="ro-RO"/>
              </w:rPr>
              <w:t>0.7367</w:t>
            </w:r>
          </w:p>
        </w:tc>
        <w:tc>
          <w:tcPr>
            <w:tcW w:w="909" w:type="dxa"/>
            <w:tcBorders>
              <w:top w:val="single" w:sz="4" w:space="0" w:color="auto"/>
              <w:left w:val="single" w:sz="4" w:space="0" w:color="auto"/>
              <w:bottom w:val="single" w:sz="4" w:space="0" w:color="auto"/>
              <w:right w:val="single" w:sz="4" w:space="0" w:color="auto"/>
            </w:tcBorders>
            <w:hideMark/>
          </w:tcPr>
          <w:p w14:paraId="3A7396AB" w14:textId="77777777" w:rsidR="00692778" w:rsidRPr="00D22496" w:rsidRDefault="00692778">
            <w:pPr>
              <w:pStyle w:val="Paragraph"/>
              <w:jc w:val="right"/>
              <w:rPr>
                <w:noProof/>
                <w:lang w:val="ro-RO"/>
              </w:rPr>
            </w:pPr>
            <w:r w:rsidRPr="00D22496">
              <w:rPr>
                <w:noProof/>
                <w:lang w:val="ro-RO"/>
              </w:rPr>
              <w:t>ex 3204 16 00</w:t>
            </w:r>
          </w:p>
        </w:tc>
        <w:tc>
          <w:tcPr>
            <w:tcW w:w="620" w:type="dxa"/>
            <w:tcBorders>
              <w:top w:val="single" w:sz="4" w:space="0" w:color="auto"/>
              <w:left w:val="single" w:sz="4" w:space="0" w:color="auto"/>
              <w:bottom w:val="single" w:sz="4" w:space="0" w:color="auto"/>
              <w:right w:val="single" w:sz="4" w:space="0" w:color="auto"/>
            </w:tcBorders>
            <w:hideMark/>
          </w:tcPr>
          <w:p w14:paraId="7F67EC0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0D75E9A" w14:textId="77777777" w:rsidR="00692778" w:rsidRPr="00D22496" w:rsidRDefault="00692778">
            <w:pPr>
              <w:pStyle w:val="Paragraph"/>
              <w:rPr>
                <w:noProof/>
                <w:lang w:val="ro-RO"/>
              </w:rPr>
            </w:pPr>
            <w:r w:rsidRPr="00D22496">
              <w:rPr>
                <w:noProof/>
                <w:lang w:val="ro-RO"/>
              </w:rPr>
              <w:t>Soluție apoasă de colorant C.I. Reactive Red 141 (CAS RN 61931-52-0)</w:t>
            </w:r>
          </w:p>
          <w:tbl>
            <w:tblPr>
              <w:tblStyle w:val="Listdash"/>
              <w:tblW w:w="0" w:type="auto"/>
              <w:tblLayout w:type="fixed"/>
              <w:tblLook w:val="04A0" w:firstRow="1" w:lastRow="0" w:firstColumn="1" w:lastColumn="0" w:noHBand="0" w:noVBand="1"/>
            </w:tblPr>
            <w:tblGrid>
              <w:gridCol w:w="220"/>
              <w:gridCol w:w="3728"/>
            </w:tblGrid>
            <w:tr w:rsidR="00692778" w:rsidRPr="00D22496" w14:paraId="531A5EE7" w14:textId="77777777" w:rsidTr="0091713F">
              <w:tc>
                <w:tcPr>
                  <w:tcW w:w="220" w:type="dxa"/>
                  <w:hideMark/>
                </w:tcPr>
                <w:p w14:paraId="7155167B" w14:textId="77777777" w:rsidR="00692778" w:rsidRPr="00D22496" w:rsidRDefault="00692778">
                  <w:pPr>
                    <w:pStyle w:val="Paragraph"/>
                    <w:rPr>
                      <w:noProof/>
                      <w:lang w:val="ro-RO"/>
                    </w:rPr>
                  </w:pPr>
                  <w:r w:rsidRPr="00D22496">
                    <w:rPr>
                      <w:noProof/>
                      <w:lang w:val="ro-RO"/>
                    </w:rPr>
                    <w:t>—</w:t>
                  </w:r>
                </w:p>
              </w:tc>
              <w:tc>
                <w:tcPr>
                  <w:tcW w:w="3728" w:type="dxa"/>
                  <w:hideMark/>
                </w:tcPr>
                <w:p w14:paraId="684C5309" w14:textId="77777777" w:rsidR="00692778" w:rsidRPr="00D22496" w:rsidRDefault="00692778">
                  <w:pPr>
                    <w:pStyle w:val="Paragraph"/>
                    <w:rPr>
                      <w:noProof/>
                      <w:lang w:val="ro-RO"/>
                    </w:rPr>
                  </w:pPr>
                  <w:r w:rsidRPr="00D22496">
                    <w:rPr>
                      <w:noProof/>
                      <w:lang w:val="ro-RO"/>
                    </w:rPr>
                    <w:t>cu un conținut de colorant C.I. Reactive Red 141 de minimum 13 % în greutate și</w:t>
                  </w:r>
                </w:p>
              </w:tc>
            </w:tr>
            <w:tr w:rsidR="00692778" w:rsidRPr="00D22496" w14:paraId="743EEB1F" w14:textId="77777777" w:rsidTr="0091713F">
              <w:tc>
                <w:tcPr>
                  <w:tcW w:w="220" w:type="dxa"/>
                  <w:hideMark/>
                </w:tcPr>
                <w:p w14:paraId="35B7AD91" w14:textId="77777777" w:rsidR="00692778" w:rsidRPr="00D22496" w:rsidRDefault="00692778">
                  <w:pPr>
                    <w:pStyle w:val="Paragraph"/>
                    <w:rPr>
                      <w:noProof/>
                      <w:lang w:val="ro-RO"/>
                    </w:rPr>
                  </w:pPr>
                  <w:r w:rsidRPr="00D22496">
                    <w:rPr>
                      <w:noProof/>
                      <w:lang w:val="ro-RO"/>
                    </w:rPr>
                    <w:t>—</w:t>
                  </w:r>
                </w:p>
              </w:tc>
              <w:tc>
                <w:tcPr>
                  <w:tcW w:w="3728" w:type="dxa"/>
                  <w:hideMark/>
                </w:tcPr>
                <w:p w14:paraId="628A71DC" w14:textId="77777777" w:rsidR="00692778" w:rsidRPr="00D22496" w:rsidRDefault="00692778">
                  <w:pPr>
                    <w:pStyle w:val="Paragraph"/>
                    <w:rPr>
                      <w:noProof/>
                      <w:lang w:val="ro-RO"/>
                    </w:rPr>
                  </w:pPr>
                  <w:r w:rsidRPr="00D22496">
                    <w:rPr>
                      <w:noProof/>
                      <w:lang w:val="ro-RO"/>
                    </w:rPr>
                    <w:t>care conține un conservant</w:t>
                  </w:r>
                </w:p>
              </w:tc>
            </w:tr>
          </w:tbl>
          <w:p w14:paraId="2CCEFB2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B86AB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5B7E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19DAAD" w14:textId="77777777" w:rsidR="00692778" w:rsidRPr="00D22496" w:rsidRDefault="00692778">
            <w:pPr>
              <w:pStyle w:val="Paragraph"/>
              <w:rPr>
                <w:noProof/>
                <w:lang w:val="ro-RO"/>
              </w:rPr>
            </w:pPr>
            <w:r w:rsidRPr="00D22496">
              <w:rPr>
                <w:noProof/>
                <w:lang w:val="ro-RO"/>
              </w:rPr>
              <w:t>31.12.2027</w:t>
            </w:r>
          </w:p>
        </w:tc>
      </w:tr>
      <w:tr w:rsidR="00692778" w:rsidRPr="00D22496" w14:paraId="483DBDF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44EA25" w14:textId="77777777" w:rsidR="00692778" w:rsidRPr="00D22496" w:rsidRDefault="00692778">
            <w:pPr>
              <w:pStyle w:val="Paragraph"/>
              <w:rPr>
                <w:noProof/>
                <w:lang w:val="ro-RO"/>
              </w:rPr>
            </w:pPr>
            <w:r w:rsidRPr="00D22496">
              <w:rPr>
                <w:noProof/>
                <w:lang w:val="ro-RO"/>
              </w:rPr>
              <w:t>0.2517</w:t>
            </w:r>
          </w:p>
        </w:tc>
        <w:tc>
          <w:tcPr>
            <w:tcW w:w="909" w:type="dxa"/>
            <w:tcBorders>
              <w:top w:val="single" w:sz="4" w:space="0" w:color="auto"/>
              <w:left w:val="single" w:sz="4" w:space="0" w:color="auto"/>
              <w:bottom w:val="single" w:sz="4" w:space="0" w:color="auto"/>
              <w:right w:val="single" w:sz="4" w:space="0" w:color="auto"/>
            </w:tcBorders>
            <w:hideMark/>
          </w:tcPr>
          <w:p w14:paraId="0FD757A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534941D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C705942" w14:textId="77777777" w:rsidR="00692778" w:rsidRPr="00D22496" w:rsidRDefault="00692778">
            <w:pPr>
              <w:pStyle w:val="Paragraph"/>
              <w:rPr>
                <w:noProof/>
                <w:lang w:val="ro-RO"/>
              </w:rPr>
            </w:pPr>
            <w:r w:rsidRPr="00D22496">
              <w:rPr>
                <w:noProof/>
                <w:lang w:val="ro-RO"/>
              </w:rPr>
              <w:t>Colorant C.I. Pigment Yellow 81 (CAS RN 22094-93-5) și preparate pe baza acestui colorant al căror conținut de colorant C.I. Pigment Yellow 81 este mai mare sau egal cu 50 % în greutate</w:t>
            </w:r>
          </w:p>
        </w:tc>
        <w:tc>
          <w:tcPr>
            <w:tcW w:w="790" w:type="dxa"/>
            <w:tcBorders>
              <w:top w:val="single" w:sz="4" w:space="0" w:color="auto"/>
              <w:left w:val="single" w:sz="4" w:space="0" w:color="auto"/>
              <w:bottom w:val="single" w:sz="4" w:space="0" w:color="auto"/>
              <w:right w:val="single" w:sz="4" w:space="0" w:color="auto"/>
            </w:tcBorders>
            <w:hideMark/>
          </w:tcPr>
          <w:p w14:paraId="3D1D05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6DC4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12D338" w14:textId="77777777" w:rsidR="00692778" w:rsidRPr="00D22496" w:rsidRDefault="00692778">
            <w:pPr>
              <w:pStyle w:val="Paragraph"/>
              <w:rPr>
                <w:noProof/>
                <w:lang w:val="ro-RO"/>
              </w:rPr>
            </w:pPr>
            <w:r w:rsidRPr="00D22496">
              <w:rPr>
                <w:noProof/>
                <w:lang w:val="ro-RO"/>
              </w:rPr>
              <w:t>31.12.2024</w:t>
            </w:r>
          </w:p>
        </w:tc>
      </w:tr>
      <w:tr w:rsidR="00692778" w:rsidRPr="00D22496" w14:paraId="2EEAD67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AEB163" w14:textId="77777777" w:rsidR="00692778" w:rsidRPr="00D22496" w:rsidRDefault="00692778">
            <w:pPr>
              <w:pStyle w:val="Paragraph"/>
              <w:rPr>
                <w:noProof/>
                <w:lang w:val="ro-RO"/>
              </w:rPr>
            </w:pPr>
            <w:r w:rsidRPr="00D22496">
              <w:rPr>
                <w:noProof/>
                <w:lang w:val="ro-RO"/>
              </w:rPr>
              <w:t>0.5433</w:t>
            </w:r>
          </w:p>
        </w:tc>
        <w:tc>
          <w:tcPr>
            <w:tcW w:w="909" w:type="dxa"/>
            <w:tcBorders>
              <w:top w:val="single" w:sz="4" w:space="0" w:color="auto"/>
              <w:left w:val="single" w:sz="4" w:space="0" w:color="auto"/>
              <w:bottom w:val="single" w:sz="4" w:space="0" w:color="auto"/>
              <w:right w:val="single" w:sz="4" w:space="0" w:color="auto"/>
            </w:tcBorders>
            <w:hideMark/>
          </w:tcPr>
          <w:p w14:paraId="5FD7DCF5"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77449378"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CDA5516" w14:textId="77777777" w:rsidR="00692778" w:rsidRPr="00D22496" w:rsidRDefault="00692778">
            <w:pPr>
              <w:pStyle w:val="Paragraph"/>
              <w:rPr>
                <w:noProof/>
                <w:lang w:val="ro-RO"/>
              </w:rPr>
            </w:pPr>
            <w:r w:rsidRPr="00D22496">
              <w:rPr>
                <w:noProof/>
                <w:lang w:val="ro-RO"/>
              </w:rPr>
              <w:t>Colorant C.I. Pigment Green 7 (CAS RN 1328-53-6) și preparate pe baza acestui colorant al căror conținut de colorant C.I. Pigment Green 7 este mai mare sau egal cu 40 % în greutate</w:t>
            </w:r>
          </w:p>
        </w:tc>
        <w:tc>
          <w:tcPr>
            <w:tcW w:w="790" w:type="dxa"/>
            <w:tcBorders>
              <w:top w:val="single" w:sz="4" w:space="0" w:color="auto"/>
              <w:left w:val="single" w:sz="4" w:space="0" w:color="auto"/>
              <w:bottom w:val="single" w:sz="4" w:space="0" w:color="auto"/>
              <w:right w:val="single" w:sz="4" w:space="0" w:color="auto"/>
            </w:tcBorders>
            <w:hideMark/>
          </w:tcPr>
          <w:p w14:paraId="7EFEF5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1B09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3734A1" w14:textId="77777777" w:rsidR="00692778" w:rsidRPr="00D22496" w:rsidRDefault="00692778">
            <w:pPr>
              <w:pStyle w:val="Paragraph"/>
              <w:rPr>
                <w:noProof/>
                <w:lang w:val="ro-RO"/>
              </w:rPr>
            </w:pPr>
            <w:r w:rsidRPr="00D22496">
              <w:rPr>
                <w:noProof/>
                <w:lang w:val="ro-RO"/>
              </w:rPr>
              <w:t>31.12.2026</w:t>
            </w:r>
          </w:p>
        </w:tc>
      </w:tr>
      <w:tr w:rsidR="00692778" w:rsidRPr="00D22496" w14:paraId="07537C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323BC5" w14:textId="77777777" w:rsidR="00692778" w:rsidRPr="00D22496" w:rsidRDefault="00692778">
            <w:pPr>
              <w:pStyle w:val="Paragraph"/>
              <w:rPr>
                <w:noProof/>
                <w:lang w:val="ro-RO"/>
              </w:rPr>
            </w:pPr>
            <w:r w:rsidRPr="00D22496">
              <w:rPr>
                <w:noProof/>
                <w:lang w:val="ro-RO"/>
              </w:rPr>
              <w:t>0.7092</w:t>
            </w:r>
          </w:p>
        </w:tc>
        <w:tc>
          <w:tcPr>
            <w:tcW w:w="909" w:type="dxa"/>
            <w:tcBorders>
              <w:top w:val="single" w:sz="4" w:space="0" w:color="auto"/>
              <w:left w:val="single" w:sz="4" w:space="0" w:color="auto"/>
              <w:bottom w:val="single" w:sz="4" w:space="0" w:color="auto"/>
              <w:right w:val="single" w:sz="4" w:space="0" w:color="auto"/>
            </w:tcBorders>
            <w:hideMark/>
          </w:tcPr>
          <w:p w14:paraId="5C2BB24E"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13644DF5"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0A0F5E8A" w14:textId="77777777" w:rsidR="00692778" w:rsidRPr="00D22496" w:rsidRDefault="00692778">
            <w:pPr>
              <w:pStyle w:val="Paragraph"/>
              <w:rPr>
                <w:noProof/>
                <w:lang w:val="ro-RO"/>
              </w:rPr>
            </w:pPr>
            <w:r w:rsidRPr="00D22496">
              <w:rPr>
                <w:noProof/>
                <w:lang w:val="ro-RO"/>
              </w:rPr>
              <w:t>Colorant C.I. Pigment Orange 16 (CAS RN 6505-28-8) și preparate pe baza acestuia cu un conținut de colorant C.I. Pigment Orange 16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0AAA7F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F92A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E6979E" w14:textId="77777777" w:rsidR="00692778" w:rsidRPr="00D22496" w:rsidRDefault="00692778">
            <w:pPr>
              <w:pStyle w:val="Paragraph"/>
              <w:rPr>
                <w:noProof/>
                <w:lang w:val="ro-RO"/>
              </w:rPr>
            </w:pPr>
            <w:r w:rsidRPr="00D22496">
              <w:rPr>
                <w:noProof/>
                <w:lang w:val="ro-RO"/>
              </w:rPr>
              <w:t>31.12.2026</w:t>
            </w:r>
          </w:p>
        </w:tc>
      </w:tr>
      <w:tr w:rsidR="00692778" w:rsidRPr="00D22496" w14:paraId="5EF880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E62221" w14:textId="77777777" w:rsidR="00692778" w:rsidRPr="00D22496" w:rsidRDefault="00692778">
            <w:pPr>
              <w:pStyle w:val="Paragraph"/>
              <w:rPr>
                <w:noProof/>
                <w:lang w:val="ro-RO"/>
              </w:rPr>
            </w:pPr>
            <w:r w:rsidRPr="00D22496">
              <w:rPr>
                <w:noProof/>
                <w:lang w:val="ro-RO"/>
              </w:rPr>
              <w:t>0.6130</w:t>
            </w:r>
          </w:p>
        </w:tc>
        <w:tc>
          <w:tcPr>
            <w:tcW w:w="909" w:type="dxa"/>
            <w:tcBorders>
              <w:top w:val="single" w:sz="4" w:space="0" w:color="auto"/>
              <w:left w:val="single" w:sz="4" w:space="0" w:color="auto"/>
              <w:bottom w:val="single" w:sz="4" w:space="0" w:color="auto"/>
              <w:right w:val="single" w:sz="4" w:space="0" w:color="auto"/>
            </w:tcBorders>
            <w:hideMark/>
          </w:tcPr>
          <w:p w14:paraId="1FB804F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71A22075"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73C42E53" w14:textId="77777777" w:rsidR="00692778" w:rsidRPr="00D22496" w:rsidRDefault="00692778">
            <w:pPr>
              <w:pStyle w:val="Paragraph"/>
              <w:rPr>
                <w:noProof/>
                <w:lang w:val="ro-RO"/>
              </w:rPr>
            </w:pPr>
            <w:r w:rsidRPr="00D22496">
              <w:rPr>
                <w:noProof/>
                <w:lang w:val="ro-RO"/>
              </w:rPr>
              <w:t>Colorant C.I. Pigment Red 48:2 (CAS RN 7023-61-2) și preparate pe baza acestuia cu un conținut de colorant C.I. Pigment Red 48:2 de minimum 85 % în greutate</w:t>
            </w:r>
          </w:p>
        </w:tc>
        <w:tc>
          <w:tcPr>
            <w:tcW w:w="790" w:type="dxa"/>
            <w:tcBorders>
              <w:top w:val="single" w:sz="4" w:space="0" w:color="auto"/>
              <w:left w:val="single" w:sz="4" w:space="0" w:color="auto"/>
              <w:bottom w:val="single" w:sz="4" w:space="0" w:color="auto"/>
              <w:right w:val="single" w:sz="4" w:space="0" w:color="auto"/>
            </w:tcBorders>
            <w:hideMark/>
          </w:tcPr>
          <w:p w14:paraId="48320F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97E9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E9A1FF" w14:textId="77777777" w:rsidR="00692778" w:rsidRPr="00D22496" w:rsidRDefault="00692778">
            <w:pPr>
              <w:pStyle w:val="Paragraph"/>
              <w:rPr>
                <w:noProof/>
                <w:lang w:val="ro-RO"/>
              </w:rPr>
            </w:pPr>
            <w:r w:rsidRPr="00D22496">
              <w:rPr>
                <w:noProof/>
                <w:lang w:val="ro-RO"/>
              </w:rPr>
              <w:t>31.12.2024</w:t>
            </w:r>
          </w:p>
        </w:tc>
      </w:tr>
      <w:tr w:rsidR="00692778" w:rsidRPr="00D22496" w14:paraId="14FF60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64297E" w14:textId="77777777" w:rsidR="00692778" w:rsidRPr="00D22496" w:rsidRDefault="00692778">
            <w:pPr>
              <w:pStyle w:val="Paragraph"/>
              <w:rPr>
                <w:noProof/>
                <w:lang w:val="ro-RO"/>
              </w:rPr>
            </w:pPr>
            <w:r w:rsidRPr="00D22496">
              <w:rPr>
                <w:noProof/>
                <w:lang w:val="ro-RO"/>
              </w:rPr>
              <w:t>0.5505</w:t>
            </w:r>
          </w:p>
        </w:tc>
        <w:tc>
          <w:tcPr>
            <w:tcW w:w="909" w:type="dxa"/>
            <w:tcBorders>
              <w:top w:val="single" w:sz="4" w:space="0" w:color="auto"/>
              <w:left w:val="single" w:sz="4" w:space="0" w:color="auto"/>
              <w:bottom w:val="single" w:sz="4" w:space="0" w:color="auto"/>
              <w:right w:val="single" w:sz="4" w:space="0" w:color="auto"/>
            </w:tcBorders>
            <w:hideMark/>
          </w:tcPr>
          <w:p w14:paraId="6398BAB0"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753ECBC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51C62F8" w14:textId="77777777" w:rsidR="00692778" w:rsidRPr="00D22496" w:rsidRDefault="00692778">
            <w:pPr>
              <w:pStyle w:val="Paragraph"/>
              <w:rPr>
                <w:noProof/>
                <w:lang w:val="ro-RO"/>
              </w:rPr>
            </w:pPr>
            <w:r w:rsidRPr="00D22496">
              <w:rPr>
                <w:noProof/>
                <w:lang w:val="ro-RO"/>
              </w:rPr>
              <w:t>Colorant C.I. Pigment Blue 15:3 (CAS RN 147-14-8) și preparate pe baza acestui colorant al căror conținut de colorant C.I. Pigment Blue 15:3 este mai mare sau egal cu 35 % în greutate</w:t>
            </w:r>
          </w:p>
        </w:tc>
        <w:tc>
          <w:tcPr>
            <w:tcW w:w="790" w:type="dxa"/>
            <w:tcBorders>
              <w:top w:val="single" w:sz="4" w:space="0" w:color="auto"/>
              <w:left w:val="single" w:sz="4" w:space="0" w:color="auto"/>
              <w:bottom w:val="single" w:sz="4" w:space="0" w:color="auto"/>
              <w:right w:val="single" w:sz="4" w:space="0" w:color="auto"/>
            </w:tcBorders>
            <w:hideMark/>
          </w:tcPr>
          <w:p w14:paraId="2D0D774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A56E3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8290F1" w14:textId="77777777" w:rsidR="00692778" w:rsidRPr="00D22496" w:rsidRDefault="00692778">
            <w:pPr>
              <w:pStyle w:val="Paragraph"/>
              <w:rPr>
                <w:noProof/>
                <w:lang w:val="ro-RO"/>
              </w:rPr>
            </w:pPr>
            <w:r w:rsidRPr="00D22496">
              <w:rPr>
                <w:noProof/>
                <w:lang w:val="ro-RO"/>
              </w:rPr>
              <w:t>31.12.2026</w:t>
            </w:r>
          </w:p>
        </w:tc>
      </w:tr>
      <w:tr w:rsidR="00692778" w:rsidRPr="00D22496" w14:paraId="70E6BF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2E2D5D" w14:textId="77777777" w:rsidR="00692778" w:rsidRPr="00D22496" w:rsidRDefault="00692778">
            <w:pPr>
              <w:pStyle w:val="Paragraph"/>
              <w:rPr>
                <w:noProof/>
                <w:lang w:val="ro-RO"/>
              </w:rPr>
            </w:pPr>
            <w:r w:rsidRPr="00D22496">
              <w:rPr>
                <w:noProof/>
                <w:lang w:val="ro-RO"/>
              </w:rPr>
              <w:t>0.6279</w:t>
            </w:r>
          </w:p>
        </w:tc>
        <w:tc>
          <w:tcPr>
            <w:tcW w:w="909" w:type="dxa"/>
            <w:tcBorders>
              <w:top w:val="single" w:sz="4" w:space="0" w:color="auto"/>
              <w:left w:val="single" w:sz="4" w:space="0" w:color="auto"/>
              <w:bottom w:val="single" w:sz="4" w:space="0" w:color="auto"/>
              <w:right w:val="single" w:sz="4" w:space="0" w:color="auto"/>
            </w:tcBorders>
            <w:hideMark/>
          </w:tcPr>
          <w:p w14:paraId="1A8F1D4F"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7F640EFA"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3C9F7E43" w14:textId="77777777" w:rsidR="00692778" w:rsidRPr="00D22496" w:rsidRDefault="00692778">
            <w:pPr>
              <w:pStyle w:val="Paragraph"/>
              <w:rPr>
                <w:noProof/>
                <w:lang w:val="ro-RO"/>
              </w:rPr>
            </w:pPr>
            <w:r w:rsidRPr="00D22496">
              <w:rPr>
                <w:noProof/>
                <w:lang w:val="ro-RO"/>
              </w:rPr>
              <w:t>Colorant C.I. Pigment Blue 15:4 (CAS RN 147-14-8) și preparate pe baza acestuia cu un conținut de colorant C.I. Pigment Blue 15:4 de minimum 35 % în greutate</w:t>
            </w:r>
          </w:p>
        </w:tc>
        <w:tc>
          <w:tcPr>
            <w:tcW w:w="790" w:type="dxa"/>
            <w:tcBorders>
              <w:top w:val="single" w:sz="4" w:space="0" w:color="auto"/>
              <w:left w:val="single" w:sz="4" w:space="0" w:color="auto"/>
              <w:bottom w:val="single" w:sz="4" w:space="0" w:color="auto"/>
              <w:right w:val="single" w:sz="4" w:space="0" w:color="auto"/>
            </w:tcBorders>
            <w:hideMark/>
          </w:tcPr>
          <w:p w14:paraId="4DBBAA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87F7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3CC88F" w14:textId="77777777" w:rsidR="00692778" w:rsidRPr="00D22496" w:rsidRDefault="00692778">
            <w:pPr>
              <w:pStyle w:val="Paragraph"/>
              <w:rPr>
                <w:noProof/>
                <w:lang w:val="ro-RO"/>
              </w:rPr>
            </w:pPr>
            <w:r w:rsidRPr="00D22496">
              <w:rPr>
                <w:noProof/>
                <w:lang w:val="ro-RO"/>
              </w:rPr>
              <w:t>31.12.2024</w:t>
            </w:r>
          </w:p>
        </w:tc>
      </w:tr>
      <w:tr w:rsidR="00692778" w:rsidRPr="00D22496" w14:paraId="23EDAA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461DBB" w14:textId="77777777" w:rsidR="00692778" w:rsidRPr="00D22496" w:rsidRDefault="00692778">
            <w:pPr>
              <w:pStyle w:val="Paragraph"/>
              <w:rPr>
                <w:noProof/>
                <w:lang w:val="ro-RO"/>
              </w:rPr>
            </w:pPr>
            <w:r w:rsidRPr="00D22496">
              <w:rPr>
                <w:noProof/>
                <w:lang w:val="ro-RO"/>
              </w:rPr>
              <w:t>0.5259</w:t>
            </w:r>
          </w:p>
        </w:tc>
        <w:tc>
          <w:tcPr>
            <w:tcW w:w="909" w:type="dxa"/>
            <w:tcBorders>
              <w:top w:val="single" w:sz="4" w:space="0" w:color="auto"/>
              <w:left w:val="single" w:sz="4" w:space="0" w:color="auto"/>
              <w:bottom w:val="single" w:sz="4" w:space="0" w:color="auto"/>
              <w:right w:val="single" w:sz="4" w:space="0" w:color="auto"/>
            </w:tcBorders>
            <w:hideMark/>
          </w:tcPr>
          <w:p w14:paraId="1FEF6C39"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3F177FA7"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0389054F" w14:textId="77777777" w:rsidR="00692778" w:rsidRPr="00D22496" w:rsidRDefault="00692778">
            <w:pPr>
              <w:pStyle w:val="Paragraph"/>
              <w:rPr>
                <w:noProof/>
                <w:lang w:val="ro-RO"/>
              </w:rPr>
            </w:pPr>
            <w:r w:rsidRPr="00D22496">
              <w:rPr>
                <w:noProof/>
                <w:lang w:val="ro-RO"/>
              </w:rPr>
              <w:t>Colorant C.I. Pigment Red 169 (CAS RN 12237-63-7) și preparate pe baza acestui colorant al căror conținut de colorant C.I. Pigment Red 169 este mai mare sau egal cu 50 % în greutate</w:t>
            </w:r>
          </w:p>
        </w:tc>
        <w:tc>
          <w:tcPr>
            <w:tcW w:w="790" w:type="dxa"/>
            <w:tcBorders>
              <w:top w:val="single" w:sz="4" w:space="0" w:color="auto"/>
              <w:left w:val="single" w:sz="4" w:space="0" w:color="auto"/>
              <w:bottom w:val="single" w:sz="4" w:space="0" w:color="auto"/>
              <w:right w:val="single" w:sz="4" w:space="0" w:color="auto"/>
            </w:tcBorders>
            <w:hideMark/>
          </w:tcPr>
          <w:p w14:paraId="3A9D60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9735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E56202" w14:textId="77777777" w:rsidR="00692778" w:rsidRPr="00D22496" w:rsidRDefault="00692778">
            <w:pPr>
              <w:pStyle w:val="Paragraph"/>
              <w:rPr>
                <w:noProof/>
                <w:lang w:val="ro-RO"/>
              </w:rPr>
            </w:pPr>
            <w:r w:rsidRPr="00D22496">
              <w:rPr>
                <w:noProof/>
                <w:lang w:val="ro-RO"/>
              </w:rPr>
              <w:t>31.12.2026</w:t>
            </w:r>
          </w:p>
        </w:tc>
      </w:tr>
      <w:tr w:rsidR="00692778" w:rsidRPr="00D22496" w14:paraId="229C29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B9F21C" w14:textId="77777777" w:rsidR="00692778" w:rsidRPr="00D22496" w:rsidRDefault="00692778">
            <w:pPr>
              <w:pStyle w:val="Paragraph"/>
              <w:rPr>
                <w:noProof/>
                <w:lang w:val="ro-RO"/>
              </w:rPr>
            </w:pPr>
            <w:r w:rsidRPr="00D22496">
              <w:rPr>
                <w:noProof/>
                <w:lang w:val="ro-RO"/>
              </w:rPr>
              <w:t>0.6246</w:t>
            </w:r>
          </w:p>
        </w:tc>
        <w:tc>
          <w:tcPr>
            <w:tcW w:w="909" w:type="dxa"/>
            <w:tcBorders>
              <w:top w:val="single" w:sz="4" w:space="0" w:color="auto"/>
              <w:left w:val="single" w:sz="4" w:space="0" w:color="auto"/>
              <w:bottom w:val="single" w:sz="4" w:space="0" w:color="auto"/>
              <w:right w:val="single" w:sz="4" w:space="0" w:color="auto"/>
            </w:tcBorders>
            <w:hideMark/>
          </w:tcPr>
          <w:p w14:paraId="4B8A03A6"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08BACB4E"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01161434" w14:textId="77777777" w:rsidR="00692778" w:rsidRPr="00D22496" w:rsidRDefault="00692778">
            <w:pPr>
              <w:pStyle w:val="Paragraph"/>
              <w:rPr>
                <w:noProof/>
                <w:lang w:val="ro-RO"/>
              </w:rPr>
            </w:pPr>
            <w:r w:rsidRPr="00D22496">
              <w:rPr>
                <w:noProof/>
                <w:lang w:val="ro-RO"/>
              </w:rPr>
              <w:t>Colorant C.I. Pigment Brown 41 (CAS RN 211502-16-8 sau CAS RN 68516-75-6)</w:t>
            </w:r>
          </w:p>
        </w:tc>
        <w:tc>
          <w:tcPr>
            <w:tcW w:w="790" w:type="dxa"/>
            <w:tcBorders>
              <w:top w:val="single" w:sz="4" w:space="0" w:color="auto"/>
              <w:left w:val="single" w:sz="4" w:space="0" w:color="auto"/>
              <w:bottom w:val="single" w:sz="4" w:space="0" w:color="auto"/>
              <w:right w:val="single" w:sz="4" w:space="0" w:color="auto"/>
            </w:tcBorders>
            <w:hideMark/>
          </w:tcPr>
          <w:p w14:paraId="4711D07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76C98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1D5D97" w14:textId="77777777" w:rsidR="00692778" w:rsidRPr="00D22496" w:rsidRDefault="00692778">
            <w:pPr>
              <w:pStyle w:val="Paragraph"/>
              <w:rPr>
                <w:noProof/>
                <w:lang w:val="ro-RO"/>
              </w:rPr>
            </w:pPr>
            <w:r w:rsidRPr="00D22496">
              <w:rPr>
                <w:noProof/>
                <w:lang w:val="ro-RO"/>
              </w:rPr>
              <w:t>31.12.2024</w:t>
            </w:r>
          </w:p>
        </w:tc>
      </w:tr>
      <w:tr w:rsidR="00692778" w:rsidRPr="00D22496" w14:paraId="34C2F1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FB4215" w14:textId="77777777" w:rsidR="00692778" w:rsidRPr="00D22496" w:rsidRDefault="00692778">
            <w:pPr>
              <w:pStyle w:val="Paragraph"/>
              <w:rPr>
                <w:noProof/>
                <w:lang w:val="ro-RO"/>
              </w:rPr>
            </w:pPr>
            <w:r w:rsidRPr="00D22496">
              <w:rPr>
                <w:noProof/>
                <w:lang w:val="ro-RO"/>
              </w:rPr>
              <w:t>0.6453</w:t>
            </w:r>
          </w:p>
        </w:tc>
        <w:tc>
          <w:tcPr>
            <w:tcW w:w="909" w:type="dxa"/>
            <w:tcBorders>
              <w:top w:val="single" w:sz="4" w:space="0" w:color="auto"/>
              <w:left w:val="single" w:sz="4" w:space="0" w:color="auto"/>
              <w:bottom w:val="single" w:sz="4" w:space="0" w:color="auto"/>
              <w:right w:val="single" w:sz="4" w:space="0" w:color="auto"/>
            </w:tcBorders>
            <w:hideMark/>
          </w:tcPr>
          <w:p w14:paraId="5122FF7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46AF37EB"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4B011B58" w14:textId="77777777" w:rsidR="00692778" w:rsidRPr="00D22496" w:rsidRDefault="00692778">
            <w:pPr>
              <w:pStyle w:val="Paragraph"/>
              <w:rPr>
                <w:noProof/>
                <w:lang w:val="ro-RO"/>
              </w:rPr>
            </w:pPr>
            <w:r w:rsidRPr="00D22496">
              <w:rPr>
                <w:noProof/>
                <w:lang w:val="ro-RO"/>
              </w:rPr>
              <w:t>Colorant C.I. Pigment Red 57:1 (CAS RN 5281-04-9) și preparate pe baza acestui colorant al căror conținut de colorant C.I. Pigment Red 57:1 este de minimum 20 % din greutate</w:t>
            </w:r>
          </w:p>
        </w:tc>
        <w:tc>
          <w:tcPr>
            <w:tcW w:w="790" w:type="dxa"/>
            <w:tcBorders>
              <w:top w:val="single" w:sz="4" w:space="0" w:color="auto"/>
              <w:left w:val="single" w:sz="4" w:space="0" w:color="auto"/>
              <w:bottom w:val="single" w:sz="4" w:space="0" w:color="auto"/>
              <w:right w:val="single" w:sz="4" w:space="0" w:color="auto"/>
            </w:tcBorders>
            <w:hideMark/>
          </w:tcPr>
          <w:p w14:paraId="0482EB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848F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75F19D" w14:textId="77777777" w:rsidR="00692778" w:rsidRPr="00D22496" w:rsidRDefault="00692778">
            <w:pPr>
              <w:pStyle w:val="Paragraph"/>
              <w:rPr>
                <w:noProof/>
                <w:lang w:val="ro-RO"/>
              </w:rPr>
            </w:pPr>
            <w:r w:rsidRPr="00D22496">
              <w:rPr>
                <w:noProof/>
                <w:lang w:val="ro-RO"/>
              </w:rPr>
              <w:t>31.12.2024</w:t>
            </w:r>
          </w:p>
        </w:tc>
      </w:tr>
      <w:tr w:rsidR="00692778" w:rsidRPr="00D22496" w14:paraId="48EB88D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B0B619" w14:textId="77777777" w:rsidR="00692778" w:rsidRPr="00D22496" w:rsidRDefault="00692778">
            <w:pPr>
              <w:pStyle w:val="Paragraph"/>
              <w:rPr>
                <w:noProof/>
                <w:lang w:val="ro-RO"/>
              </w:rPr>
            </w:pPr>
            <w:r w:rsidRPr="00D22496">
              <w:rPr>
                <w:noProof/>
                <w:lang w:val="ro-RO"/>
              </w:rPr>
              <w:t>0.5427</w:t>
            </w:r>
          </w:p>
        </w:tc>
        <w:tc>
          <w:tcPr>
            <w:tcW w:w="909" w:type="dxa"/>
            <w:tcBorders>
              <w:top w:val="single" w:sz="4" w:space="0" w:color="auto"/>
              <w:left w:val="single" w:sz="4" w:space="0" w:color="auto"/>
              <w:bottom w:val="single" w:sz="4" w:space="0" w:color="auto"/>
              <w:right w:val="single" w:sz="4" w:space="0" w:color="auto"/>
            </w:tcBorders>
            <w:hideMark/>
          </w:tcPr>
          <w:p w14:paraId="5746B8B8"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4F294A4D"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E14558B" w14:textId="77777777" w:rsidR="00692778" w:rsidRPr="00D22496" w:rsidRDefault="00692778">
            <w:pPr>
              <w:pStyle w:val="Paragraph"/>
              <w:rPr>
                <w:noProof/>
                <w:lang w:val="ro-RO"/>
              </w:rPr>
            </w:pPr>
            <w:r w:rsidRPr="00D22496">
              <w:rPr>
                <w:noProof/>
                <w:lang w:val="ro-RO"/>
              </w:rPr>
              <w:t>Colorant C.I. Pigment Yellow 14 (CAS RN 5468-75-7) și preparate pe baza acestui colorant al căror conținut de colorant C.I. Pigment Yellow 14 este mai mare sau egal cu 25 % în greutate</w:t>
            </w:r>
          </w:p>
        </w:tc>
        <w:tc>
          <w:tcPr>
            <w:tcW w:w="790" w:type="dxa"/>
            <w:tcBorders>
              <w:top w:val="single" w:sz="4" w:space="0" w:color="auto"/>
              <w:left w:val="single" w:sz="4" w:space="0" w:color="auto"/>
              <w:bottom w:val="single" w:sz="4" w:space="0" w:color="auto"/>
              <w:right w:val="single" w:sz="4" w:space="0" w:color="auto"/>
            </w:tcBorders>
            <w:hideMark/>
          </w:tcPr>
          <w:p w14:paraId="6D22B3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3CCA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26E352" w14:textId="77777777" w:rsidR="00692778" w:rsidRPr="00D22496" w:rsidRDefault="00692778">
            <w:pPr>
              <w:pStyle w:val="Paragraph"/>
              <w:rPr>
                <w:noProof/>
                <w:lang w:val="ro-RO"/>
              </w:rPr>
            </w:pPr>
            <w:r w:rsidRPr="00D22496">
              <w:rPr>
                <w:noProof/>
                <w:lang w:val="ro-RO"/>
              </w:rPr>
              <w:t>31.12.2026</w:t>
            </w:r>
          </w:p>
        </w:tc>
      </w:tr>
      <w:tr w:rsidR="00692778" w:rsidRPr="00D22496" w14:paraId="4E47F4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EEA2D0" w14:textId="77777777" w:rsidR="00692778" w:rsidRPr="00D22496" w:rsidRDefault="00692778">
            <w:pPr>
              <w:pStyle w:val="Paragraph"/>
              <w:rPr>
                <w:noProof/>
                <w:lang w:val="ro-RO"/>
              </w:rPr>
            </w:pPr>
            <w:r w:rsidRPr="00D22496">
              <w:rPr>
                <w:noProof/>
                <w:lang w:val="ro-RO"/>
              </w:rPr>
              <w:t>0.7261</w:t>
            </w:r>
          </w:p>
        </w:tc>
        <w:tc>
          <w:tcPr>
            <w:tcW w:w="909" w:type="dxa"/>
            <w:tcBorders>
              <w:top w:val="single" w:sz="4" w:space="0" w:color="auto"/>
              <w:left w:val="single" w:sz="4" w:space="0" w:color="auto"/>
              <w:bottom w:val="single" w:sz="4" w:space="0" w:color="auto"/>
              <w:right w:val="single" w:sz="4" w:space="0" w:color="auto"/>
            </w:tcBorders>
            <w:hideMark/>
          </w:tcPr>
          <w:p w14:paraId="73E8CA32"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44A1C8B0" w14:textId="77777777" w:rsidR="00692778" w:rsidRPr="00D22496" w:rsidRDefault="00692778">
            <w:pPr>
              <w:pStyle w:val="Paragraph"/>
              <w:jc w:val="center"/>
              <w:rPr>
                <w:noProof/>
                <w:lang w:val="ro-RO"/>
              </w:rPr>
            </w:pPr>
            <w:r w:rsidRPr="00D22496">
              <w:rPr>
                <w:noProof/>
                <w:lang w:val="ro-RO"/>
              </w:rPr>
              <w:t>26</w:t>
            </w:r>
          </w:p>
        </w:tc>
        <w:tc>
          <w:tcPr>
            <w:tcW w:w="4088" w:type="dxa"/>
            <w:tcBorders>
              <w:top w:val="single" w:sz="4" w:space="0" w:color="auto"/>
              <w:left w:val="single" w:sz="4" w:space="0" w:color="auto"/>
              <w:bottom w:val="single" w:sz="4" w:space="0" w:color="auto"/>
              <w:right w:val="single" w:sz="4" w:space="0" w:color="auto"/>
            </w:tcBorders>
            <w:hideMark/>
          </w:tcPr>
          <w:p w14:paraId="0D9CF0C4" w14:textId="77777777" w:rsidR="00692778" w:rsidRPr="00D22496" w:rsidRDefault="00692778">
            <w:pPr>
              <w:pStyle w:val="Paragraph"/>
              <w:rPr>
                <w:noProof/>
                <w:lang w:val="ro-RO"/>
              </w:rPr>
            </w:pPr>
            <w:r w:rsidRPr="00D22496">
              <w:rPr>
                <w:noProof/>
                <w:lang w:val="ro-RO"/>
              </w:rPr>
              <w:t>Colorant C.I. Pigment Orange 13 (CAS RN 3520-72-7) și preparate pe baza acestuia cu un conținut de colorant C.I. Pigment Orange 13 de minimum 80 % în greutate</w:t>
            </w:r>
          </w:p>
        </w:tc>
        <w:tc>
          <w:tcPr>
            <w:tcW w:w="790" w:type="dxa"/>
            <w:tcBorders>
              <w:top w:val="single" w:sz="4" w:space="0" w:color="auto"/>
              <w:left w:val="single" w:sz="4" w:space="0" w:color="auto"/>
              <w:bottom w:val="single" w:sz="4" w:space="0" w:color="auto"/>
              <w:right w:val="single" w:sz="4" w:space="0" w:color="auto"/>
            </w:tcBorders>
            <w:hideMark/>
          </w:tcPr>
          <w:p w14:paraId="58CD47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2D77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44C50B" w14:textId="77777777" w:rsidR="00692778" w:rsidRPr="00D22496" w:rsidRDefault="00692778">
            <w:pPr>
              <w:pStyle w:val="Paragraph"/>
              <w:rPr>
                <w:noProof/>
                <w:lang w:val="ro-RO"/>
              </w:rPr>
            </w:pPr>
            <w:r w:rsidRPr="00D22496">
              <w:rPr>
                <w:noProof/>
                <w:lang w:val="ro-RO"/>
              </w:rPr>
              <w:t>31.12.2027</w:t>
            </w:r>
          </w:p>
        </w:tc>
      </w:tr>
      <w:tr w:rsidR="00692778" w:rsidRPr="00D22496" w14:paraId="2AC2F8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8D6386" w14:textId="77777777" w:rsidR="00692778" w:rsidRPr="00D22496" w:rsidRDefault="00692778">
            <w:pPr>
              <w:pStyle w:val="Paragraph"/>
              <w:rPr>
                <w:noProof/>
                <w:lang w:val="ro-RO"/>
              </w:rPr>
            </w:pPr>
            <w:r w:rsidRPr="00D22496">
              <w:rPr>
                <w:noProof/>
                <w:lang w:val="ro-RO"/>
              </w:rPr>
              <w:t>0.7659</w:t>
            </w:r>
          </w:p>
        </w:tc>
        <w:tc>
          <w:tcPr>
            <w:tcW w:w="909" w:type="dxa"/>
            <w:tcBorders>
              <w:top w:val="single" w:sz="4" w:space="0" w:color="auto"/>
              <w:left w:val="single" w:sz="4" w:space="0" w:color="auto"/>
              <w:bottom w:val="single" w:sz="4" w:space="0" w:color="auto"/>
              <w:right w:val="single" w:sz="4" w:space="0" w:color="auto"/>
            </w:tcBorders>
            <w:hideMark/>
          </w:tcPr>
          <w:p w14:paraId="002FE39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483A345A"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hideMark/>
          </w:tcPr>
          <w:p w14:paraId="7BF73224" w14:textId="77777777" w:rsidR="00692778" w:rsidRPr="00D22496" w:rsidRDefault="00692778">
            <w:pPr>
              <w:pStyle w:val="Paragraph"/>
              <w:rPr>
                <w:noProof/>
                <w:lang w:val="ro-RO"/>
              </w:rPr>
            </w:pPr>
            <w:r w:rsidRPr="00D22496">
              <w:rPr>
                <w:noProof/>
                <w:lang w:val="ro-RO"/>
              </w:rPr>
              <w:t>Colorant C.I. Pigment Red 63:1 (CAS RN 6417-83-0) și preparate pe baza acestui colorant al căror conținut de colorant C.I. Pigment Red 63:1 este de minimum 70 % în greutate</w:t>
            </w:r>
          </w:p>
        </w:tc>
        <w:tc>
          <w:tcPr>
            <w:tcW w:w="790" w:type="dxa"/>
            <w:tcBorders>
              <w:top w:val="single" w:sz="4" w:space="0" w:color="auto"/>
              <w:left w:val="single" w:sz="4" w:space="0" w:color="auto"/>
              <w:bottom w:val="single" w:sz="4" w:space="0" w:color="auto"/>
              <w:right w:val="single" w:sz="4" w:space="0" w:color="auto"/>
            </w:tcBorders>
            <w:hideMark/>
          </w:tcPr>
          <w:p w14:paraId="554B88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B93B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197C50" w14:textId="77777777" w:rsidR="00692778" w:rsidRPr="00D22496" w:rsidRDefault="00692778">
            <w:pPr>
              <w:pStyle w:val="Paragraph"/>
              <w:rPr>
                <w:noProof/>
                <w:lang w:val="ro-RO"/>
              </w:rPr>
            </w:pPr>
            <w:r w:rsidRPr="00D22496">
              <w:rPr>
                <w:noProof/>
                <w:lang w:val="ro-RO"/>
              </w:rPr>
              <w:t>31.12.2024</w:t>
            </w:r>
          </w:p>
        </w:tc>
      </w:tr>
      <w:tr w:rsidR="00692778" w:rsidRPr="00D22496" w14:paraId="180D48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D4A392" w14:textId="77777777" w:rsidR="00692778" w:rsidRPr="00D22496" w:rsidRDefault="00692778">
            <w:pPr>
              <w:pStyle w:val="Paragraph"/>
              <w:rPr>
                <w:noProof/>
                <w:lang w:val="ro-RO"/>
              </w:rPr>
            </w:pPr>
            <w:r w:rsidRPr="00D22496">
              <w:rPr>
                <w:noProof/>
                <w:lang w:val="ro-RO"/>
              </w:rPr>
              <w:t>0.6603</w:t>
            </w:r>
          </w:p>
        </w:tc>
        <w:tc>
          <w:tcPr>
            <w:tcW w:w="909" w:type="dxa"/>
            <w:tcBorders>
              <w:top w:val="single" w:sz="4" w:space="0" w:color="auto"/>
              <w:left w:val="single" w:sz="4" w:space="0" w:color="auto"/>
              <w:bottom w:val="single" w:sz="4" w:space="0" w:color="auto"/>
              <w:right w:val="single" w:sz="4" w:space="0" w:color="auto"/>
            </w:tcBorders>
            <w:hideMark/>
          </w:tcPr>
          <w:p w14:paraId="3C93DB1A"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0F493DBA"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07D1D4C7" w14:textId="77777777" w:rsidR="00692778" w:rsidRPr="00D22496" w:rsidRDefault="00692778">
            <w:pPr>
              <w:pStyle w:val="Paragraph"/>
              <w:rPr>
                <w:noProof/>
                <w:lang w:val="ro-RO"/>
              </w:rPr>
            </w:pPr>
            <w:r w:rsidRPr="00D22496">
              <w:rPr>
                <w:noProof/>
                <w:lang w:val="ro-RO"/>
              </w:rPr>
              <w:t>Colorant C.I. Pigment Blue 15:1 (CAS RN 147-14-8) și preparate pe baza acestui colorant al căror conținut de colorant C.I. Pigment Blue 15:1 este de minimum 35 % în greutate</w:t>
            </w:r>
          </w:p>
        </w:tc>
        <w:tc>
          <w:tcPr>
            <w:tcW w:w="790" w:type="dxa"/>
            <w:tcBorders>
              <w:top w:val="single" w:sz="4" w:space="0" w:color="auto"/>
              <w:left w:val="single" w:sz="4" w:space="0" w:color="auto"/>
              <w:bottom w:val="single" w:sz="4" w:space="0" w:color="auto"/>
              <w:right w:val="single" w:sz="4" w:space="0" w:color="auto"/>
            </w:tcBorders>
            <w:hideMark/>
          </w:tcPr>
          <w:p w14:paraId="17DC7F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0E8E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72AAC0" w14:textId="77777777" w:rsidR="00692778" w:rsidRPr="00D22496" w:rsidRDefault="00692778">
            <w:pPr>
              <w:pStyle w:val="Paragraph"/>
              <w:rPr>
                <w:noProof/>
                <w:lang w:val="ro-RO"/>
              </w:rPr>
            </w:pPr>
            <w:r w:rsidRPr="00D22496">
              <w:rPr>
                <w:noProof/>
                <w:lang w:val="ro-RO"/>
              </w:rPr>
              <w:t>31.12.2025</w:t>
            </w:r>
          </w:p>
        </w:tc>
      </w:tr>
      <w:tr w:rsidR="00692778" w:rsidRPr="00D22496" w14:paraId="4ABD75D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9A26BE" w14:textId="77777777" w:rsidR="00692778" w:rsidRPr="00D22496" w:rsidRDefault="00692778">
            <w:pPr>
              <w:pStyle w:val="Paragraph"/>
              <w:rPr>
                <w:noProof/>
                <w:lang w:val="ro-RO"/>
              </w:rPr>
            </w:pPr>
            <w:r w:rsidRPr="00D22496">
              <w:rPr>
                <w:noProof/>
                <w:lang w:val="ro-RO"/>
              </w:rPr>
              <w:t>0.5426</w:t>
            </w:r>
          </w:p>
        </w:tc>
        <w:tc>
          <w:tcPr>
            <w:tcW w:w="909" w:type="dxa"/>
            <w:tcBorders>
              <w:top w:val="single" w:sz="4" w:space="0" w:color="auto"/>
              <w:left w:val="single" w:sz="4" w:space="0" w:color="auto"/>
              <w:bottom w:val="single" w:sz="4" w:space="0" w:color="auto"/>
              <w:right w:val="single" w:sz="4" w:space="0" w:color="auto"/>
            </w:tcBorders>
            <w:hideMark/>
          </w:tcPr>
          <w:p w14:paraId="44CD1489"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0A99B546"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45CBE851" w14:textId="77777777" w:rsidR="00692778" w:rsidRPr="00D22496" w:rsidRDefault="00692778">
            <w:pPr>
              <w:pStyle w:val="Paragraph"/>
              <w:rPr>
                <w:noProof/>
                <w:lang w:val="ro-RO"/>
              </w:rPr>
            </w:pPr>
            <w:r w:rsidRPr="00D22496">
              <w:rPr>
                <w:noProof/>
                <w:lang w:val="ro-RO"/>
              </w:rPr>
              <w:t>Colorant C.I. Pigment Red 202 (CAS RN 3089-17-6) și preparate pe baza acestui colorant al căror conținut de colorant C.I. Pigment Red 202 este mai mare sau egal cu 70 % în greutate</w:t>
            </w:r>
          </w:p>
        </w:tc>
        <w:tc>
          <w:tcPr>
            <w:tcW w:w="790" w:type="dxa"/>
            <w:tcBorders>
              <w:top w:val="single" w:sz="4" w:space="0" w:color="auto"/>
              <w:left w:val="single" w:sz="4" w:space="0" w:color="auto"/>
              <w:bottom w:val="single" w:sz="4" w:space="0" w:color="auto"/>
              <w:right w:val="single" w:sz="4" w:space="0" w:color="auto"/>
            </w:tcBorders>
            <w:hideMark/>
          </w:tcPr>
          <w:p w14:paraId="3A9C33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70D20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361B2E" w14:textId="77777777" w:rsidR="00692778" w:rsidRPr="00D22496" w:rsidRDefault="00692778">
            <w:pPr>
              <w:pStyle w:val="Paragraph"/>
              <w:rPr>
                <w:noProof/>
                <w:lang w:val="ro-RO"/>
              </w:rPr>
            </w:pPr>
            <w:r w:rsidRPr="00D22496">
              <w:rPr>
                <w:noProof/>
                <w:lang w:val="ro-RO"/>
              </w:rPr>
              <w:t>31.12.2026</w:t>
            </w:r>
          </w:p>
        </w:tc>
      </w:tr>
      <w:tr w:rsidR="00692778" w:rsidRPr="00D22496" w14:paraId="150919F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5FD4C2" w14:textId="77777777" w:rsidR="00692778" w:rsidRPr="00D22496" w:rsidRDefault="00692778">
            <w:pPr>
              <w:pStyle w:val="Paragraph"/>
              <w:rPr>
                <w:noProof/>
                <w:lang w:val="ro-RO"/>
              </w:rPr>
            </w:pPr>
            <w:r w:rsidRPr="00D22496">
              <w:rPr>
                <w:noProof/>
                <w:lang w:val="ro-RO"/>
              </w:rPr>
              <w:t>0.7565</w:t>
            </w:r>
          </w:p>
        </w:tc>
        <w:tc>
          <w:tcPr>
            <w:tcW w:w="909" w:type="dxa"/>
            <w:tcBorders>
              <w:top w:val="single" w:sz="4" w:space="0" w:color="auto"/>
              <w:left w:val="single" w:sz="4" w:space="0" w:color="auto"/>
              <w:bottom w:val="single" w:sz="4" w:space="0" w:color="auto"/>
              <w:right w:val="single" w:sz="4" w:space="0" w:color="auto"/>
            </w:tcBorders>
            <w:hideMark/>
          </w:tcPr>
          <w:p w14:paraId="3472142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177B2748"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6A9EC135" w14:textId="77777777" w:rsidR="00692778" w:rsidRPr="00D22496" w:rsidRDefault="00692778">
            <w:pPr>
              <w:pStyle w:val="Paragraph"/>
              <w:rPr>
                <w:noProof/>
                <w:lang w:val="ro-RO"/>
              </w:rPr>
            </w:pPr>
            <w:r w:rsidRPr="00D22496">
              <w:rPr>
                <w:noProof/>
                <w:lang w:val="ro-RO"/>
              </w:rPr>
              <w:t>Colorant C.I. Pigment Red 81:2 (CAS RN 75627-12-2) și preparate pe baza acestui colorant cu un conținut de colorant C.I. Pigment Red 81:2 de minimum 30 % în greutate</w:t>
            </w:r>
          </w:p>
        </w:tc>
        <w:tc>
          <w:tcPr>
            <w:tcW w:w="790" w:type="dxa"/>
            <w:tcBorders>
              <w:top w:val="single" w:sz="4" w:space="0" w:color="auto"/>
              <w:left w:val="single" w:sz="4" w:space="0" w:color="auto"/>
              <w:bottom w:val="single" w:sz="4" w:space="0" w:color="auto"/>
              <w:right w:val="single" w:sz="4" w:space="0" w:color="auto"/>
            </w:tcBorders>
            <w:hideMark/>
          </w:tcPr>
          <w:p w14:paraId="6766F6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FC3A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51D946" w14:textId="77777777" w:rsidR="00692778" w:rsidRPr="00D22496" w:rsidRDefault="00692778">
            <w:pPr>
              <w:pStyle w:val="Paragraph"/>
              <w:rPr>
                <w:noProof/>
                <w:lang w:val="ro-RO"/>
              </w:rPr>
            </w:pPr>
            <w:r w:rsidRPr="00D22496">
              <w:rPr>
                <w:noProof/>
                <w:lang w:val="ro-RO"/>
              </w:rPr>
              <w:t>31.12.2024</w:t>
            </w:r>
          </w:p>
        </w:tc>
      </w:tr>
      <w:tr w:rsidR="00692778" w:rsidRPr="00D22496" w14:paraId="6FE81D5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36C44C" w14:textId="77777777" w:rsidR="00692778" w:rsidRPr="00D22496" w:rsidRDefault="00692778">
            <w:pPr>
              <w:pStyle w:val="Paragraph"/>
              <w:rPr>
                <w:noProof/>
                <w:lang w:val="ro-RO"/>
              </w:rPr>
            </w:pPr>
            <w:r w:rsidRPr="00D22496">
              <w:rPr>
                <w:noProof/>
                <w:lang w:val="ro-RO"/>
              </w:rPr>
              <w:t>0.4630</w:t>
            </w:r>
          </w:p>
        </w:tc>
        <w:tc>
          <w:tcPr>
            <w:tcW w:w="909" w:type="dxa"/>
            <w:tcBorders>
              <w:top w:val="single" w:sz="4" w:space="0" w:color="auto"/>
              <w:left w:val="single" w:sz="4" w:space="0" w:color="auto"/>
              <w:bottom w:val="single" w:sz="4" w:space="0" w:color="auto"/>
              <w:right w:val="single" w:sz="4" w:space="0" w:color="auto"/>
            </w:tcBorders>
            <w:hideMark/>
          </w:tcPr>
          <w:p w14:paraId="651552BA"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7E138F7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F73EFFF" w14:textId="77777777" w:rsidR="00692778" w:rsidRPr="00D22496" w:rsidRDefault="00692778">
            <w:pPr>
              <w:pStyle w:val="Paragraph"/>
              <w:rPr>
                <w:noProof/>
                <w:lang w:val="ro-RO"/>
              </w:rPr>
            </w:pPr>
            <w:r w:rsidRPr="00D22496">
              <w:rPr>
                <w:noProof/>
                <w:lang w:val="ro-RO"/>
              </w:rPr>
              <w:t>Colorant C.I. Pigment Yellow 120 (CAS RN 29920-31-8) și preparate pe baza acestui colorant al căror conținut de colorant C.I. Pigment Yellow 120 este mai mare sau egal cu 50 % în greutate</w:t>
            </w:r>
          </w:p>
        </w:tc>
        <w:tc>
          <w:tcPr>
            <w:tcW w:w="790" w:type="dxa"/>
            <w:tcBorders>
              <w:top w:val="single" w:sz="4" w:space="0" w:color="auto"/>
              <w:left w:val="single" w:sz="4" w:space="0" w:color="auto"/>
              <w:bottom w:val="single" w:sz="4" w:space="0" w:color="auto"/>
              <w:right w:val="single" w:sz="4" w:space="0" w:color="auto"/>
            </w:tcBorders>
            <w:hideMark/>
          </w:tcPr>
          <w:p w14:paraId="2DCAD7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C525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2FB2B7" w14:textId="77777777" w:rsidR="00692778" w:rsidRPr="00D22496" w:rsidRDefault="00692778">
            <w:pPr>
              <w:pStyle w:val="Paragraph"/>
              <w:rPr>
                <w:noProof/>
                <w:lang w:val="ro-RO"/>
              </w:rPr>
            </w:pPr>
            <w:r w:rsidRPr="00D22496">
              <w:rPr>
                <w:noProof/>
                <w:lang w:val="ro-RO"/>
              </w:rPr>
              <w:t>31.12.2024</w:t>
            </w:r>
          </w:p>
        </w:tc>
      </w:tr>
      <w:tr w:rsidR="00692778" w:rsidRPr="00D22496" w14:paraId="0A9E22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BADDBD" w14:textId="77777777" w:rsidR="00692778" w:rsidRPr="00D22496" w:rsidRDefault="00692778">
            <w:pPr>
              <w:pStyle w:val="Paragraph"/>
              <w:rPr>
                <w:noProof/>
                <w:lang w:val="ro-RO"/>
              </w:rPr>
            </w:pPr>
            <w:r w:rsidRPr="00D22496">
              <w:rPr>
                <w:noProof/>
                <w:lang w:val="ro-RO"/>
              </w:rPr>
              <w:t>0.6452</w:t>
            </w:r>
          </w:p>
        </w:tc>
        <w:tc>
          <w:tcPr>
            <w:tcW w:w="909" w:type="dxa"/>
            <w:tcBorders>
              <w:top w:val="single" w:sz="4" w:space="0" w:color="auto"/>
              <w:left w:val="single" w:sz="4" w:space="0" w:color="auto"/>
              <w:bottom w:val="single" w:sz="4" w:space="0" w:color="auto"/>
              <w:right w:val="single" w:sz="4" w:space="0" w:color="auto"/>
            </w:tcBorders>
            <w:hideMark/>
          </w:tcPr>
          <w:p w14:paraId="39D95F9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633626EF"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2F80864D" w14:textId="77777777" w:rsidR="00692778" w:rsidRPr="00D22496" w:rsidRDefault="00692778">
            <w:pPr>
              <w:pStyle w:val="Paragraph"/>
              <w:rPr>
                <w:noProof/>
                <w:lang w:val="ro-RO"/>
              </w:rPr>
            </w:pPr>
            <w:r w:rsidRPr="00D22496">
              <w:rPr>
                <w:noProof/>
                <w:lang w:val="ro-RO"/>
              </w:rPr>
              <w:t>Preparat sub formă de granule extrudate,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6536BE6" w14:textId="77777777" w:rsidTr="0091713F">
              <w:tc>
                <w:tcPr>
                  <w:tcW w:w="220" w:type="dxa"/>
                  <w:hideMark/>
                </w:tcPr>
                <w:p w14:paraId="70AD0BE4" w14:textId="77777777" w:rsidR="00692778" w:rsidRPr="00D22496" w:rsidRDefault="00692778">
                  <w:pPr>
                    <w:pStyle w:val="Paragraph"/>
                    <w:rPr>
                      <w:noProof/>
                      <w:lang w:val="ro-RO"/>
                    </w:rPr>
                  </w:pPr>
                  <w:r w:rsidRPr="00D22496">
                    <w:rPr>
                      <w:noProof/>
                      <w:lang w:val="ro-RO"/>
                    </w:rPr>
                    <w:t>—</w:t>
                  </w:r>
                </w:p>
              </w:tc>
              <w:tc>
                <w:tcPr>
                  <w:tcW w:w="3728" w:type="dxa"/>
                  <w:hideMark/>
                </w:tcPr>
                <w:p w14:paraId="39AE1474" w14:textId="77777777" w:rsidR="00692778" w:rsidRPr="00D22496" w:rsidRDefault="00692778">
                  <w:pPr>
                    <w:pStyle w:val="Paragraph"/>
                    <w:rPr>
                      <w:noProof/>
                      <w:lang w:val="ro-RO"/>
                    </w:rPr>
                  </w:pPr>
                  <w:r w:rsidRPr="00D22496">
                    <w:rPr>
                      <w:noProof/>
                      <w:lang w:val="ro-RO"/>
                    </w:rPr>
                    <w:t>minimum 60 % dar maximum 70 % colorant C.I. Pigment Yellow 174 (CAS RN 78952-72-4),</w:t>
                  </w:r>
                </w:p>
              </w:tc>
            </w:tr>
            <w:tr w:rsidR="00692778" w:rsidRPr="00D22496" w14:paraId="5DC7DD29" w14:textId="77777777" w:rsidTr="0091713F">
              <w:tc>
                <w:tcPr>
                  <w:tcW w:w="220" w:type="dxa"/>
                  <w:hideMark/>
                </w:tcPr>
                <w:p w14:paraId="295F3484" w14:textId="77777777" w:rsidR="00692778" w:rsidRPr="00D22496" w:rsidRDefault="00692778">
                  <w:pPr>
                    <w:pStyle w:val="Paragraph"/>
                    <w:rPr>
                      <w:noProof/>
                      <w:lang w:val="ro-RO"/>
                    </w:rPr>
                  </w:pPr>
                  <w:r w:rsidRPr="00D22496">
                    <w:rPr>
                      <w:noProof/>
                      <w:lang w:val="ro-RO"/>
                    </w:rPr>
                    <w:t>—</w:t>
                  </w:r>
                </w:p>
              </w:tc>
              <w:tc>
                <w:tcPr>
                  <w:tcW w:w="3728" w:type="dxa"/>
                  <w:hideMark/>
                </w:tcPr>
                <w:p w14:paraId="446E7D40" w14:textId="77777777" w:rsidR="00692778" w:rsidRPr="00D22496" w:rsidRDefault="00692778">
                  <w:pPr>
                    <w:pStyle w:val="Paragraph"/>
                    <w:rPr>
                      <w:noProof/>
                      <w:lang w:val="ro-RO"/>
                    </w:rPr>
                  </w:pPr>
                  <w:r w:rsidRPr="00D22496">
                    <w:rPr>
                      <w:noProof/>
                      <w:lang w:val="ro-RO"/>
                    </w:rPr>
                    <w:t>minimum 30 % și maximum 40 % rășină disproporționată (CAS RN 8050-09-7),</w:t>
                  </w:r>
                </w:p>
              </w:tc>
            </w:tr>
            <w:tr w:rsidR="00692778" w:rsidRPr="00D22496" w14:paraId="29A44E5D" w14:textId="77777777" w:rsidTr="0091713F">
              <w:tc>
                <w:tcPr>
                  <w:tcW w:w="220" w:type="dxa"/>
                  <w:hideMark/>
                </w:tcPr>
                <w:p w14:paraId="577C50B9" w14:textId="77777777" w:rsidR="00692778" w:rsidRPr="00D22496" w:rsidRDefault="00692778">
                  <w:pPr>
                    <w:pStyle w:val="Paragraph"/>
                    <w:rPr>
                      <w:noProof/>
                      <w:lang w:val="ro-RO"/>
                    </w:rPr>
                  </w:pPr>
                  <w:r w:rsidRPr="00D22496">
                    <w:rPr>
                      <w:noProof/>
                      <w:lang w:val="ro-RO"/>
                    </w:rPr>
                    <w:t>—</w:t>
                  </w:r>
                </w:p>
              </w:tc>
              <w:tc>
                <w:tcPr>
                  <w:tcW w:w="3728" w:type="dxa"/>
                  <w:hideMark/>
                </w:tcPr>
                <w:p w14:paraId="5731B973" w14:textId="77777777" w:rsidR="00692778" w:rsidRPr="00D22496" w:rsidRDefault="00692778">
                  <w:pPr>
                    <w:pStyle w:val="Paragraph"/>
                    <w:rPr>
                      <w:noProof/>
                      <w:lang w:val="ro-RO"/>
                    </w:rPr>
                  </w:pPr>
                  <w:r w:rsidRPr="00D22496">
                    <w:rPr>
                      <w:noProof/>
                      <w:lang w:val="ro-RO"/>
                    </w:rPr>
                    <w:t>cu sau fără caolin</w:t>
                  </w:r>
                </w:p>
              </w:tc>
            </w:tr>
          </w:tbl>
          <w:p w14:paraId="1F5F1A9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E8C777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CFCA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A4DC23" w14:textId="77777777" w:rsidR="00692778" w:rsidRPr="00D22496" w:rsidRDefault="00692778">
            <w:pPr>
              <w:pStyle w:val="Paragraph"/>
              <w:rPr>
                <w:noProof/>
                <w:lang w:val="ro-RO"/>
              </w:rPr>
            </w:pPr>
            <w:r w:rsidRPr="00D22496">
              <w:rPr>
                <w:noProof/>
                <w:lang w:val="ro-RO"/>
              </w:rPr>
              <w:t>31.12.2025</w:t>
            </w:r>
          </w:p>
        </w:tc>
      </w:tr>
      <w:tr w:rsidR="00692778" w:rsidRPr="00D22496" w14:paraId="70F1EC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A23965" w14:textId="77777777" w:rsidR="00692778" w:rsidRPr="00D22496" w:rsidRDefault="00692778">
            <w:pPr>
              <w:pStyle w:val="Paragraph"/>
              <w:rPr>
                <w:noProof/>
                <w:lang w:val="ro-RO"/>
              </w:rPr>
            </w:pPr>
            <w:r w:rsidRPr="00D22496">
              <w:rPr>
                <w:noProof/>
                <w:lang w:val="ro-RO"/>
              </w:rPr>
              <w:t>0.5832</w:t>
            </w:r>
          </w:p>
        </w:tc>
        <w:tc>
          <w:tcPr>
            <w:tcW w:w="909" w:type="dxa"/>
            <w:tcBorders>
              <w:top w:val="single" w:sz="4" w:space="0" w:color="auto"/>
              <w:left w:val="single" w:sz="4" w:space="0" w:color="auto"/>
              <w:bottom w:val="single" w:sz="4" w:space="0" w:color="auto"/>
              <w:right w:val="single" w:sz="4" w:space="0" w:color="auto"/>
            </w:tcBorders>
            <w:hideMark/>
          </w:tcPr>
          <w:p w14:paraId="3D80D486"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1265E3D6"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69E24355" w14:textId="77777777" w:rsidR="00692778" w:rsidRPr="00D22496" w:rsidRDefault="00692778">
            <w:pPr>
              <w:pStyle w:val="Paragraph"/>
              <w:rPr>
                <w:noProof/>
                <w:lang w:val="ro-RO"/>
              </w:rPr>
            </w:pPr>
            <w:r w:rsidRPr="00D22496">
              <w:rPr>
                <w:noProof/>
                <w:lang w:val="ro-RO"/>
              </w:rPr>
              <w:t>Colorant C.I. Pigment Orange 5 (CAS RN 3468-63-1) și preparate pe baza acestui colorant al căror conținut de colorant C.I. Pigment Orange 5 este mai mare sau egal cu 80 % în greutate</w:t>
            </w:r>
          </w:p>
        </w:tc>
        <w:tc>
          <w:tcPr>
            <w:tcW w:w="790" w:type="dxa"/>
            <w:tcBorders>
              <w:top w:val="single" w:sz="4" w:space="0" w:color="auto"/>
              <w:left w:val="single" w:sz="4" w:space="0" w:color="auto"/>
              <w:bottom w:val="single" w:sz="4" w:space="0" w:color="auto"/>
              <w:right w:val="single" w:sz="4" w:space="0" w:color="auto"/>
            </w:tcBorders>
            <w:hideMark/>
          </w:tcPr>
          <w:p w14:paraId="283E15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D478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1DEBF5" w14:textId="77777777" w:rsidR="00692778" w:rsidRPr="00D22496" w:rsidRDefault="00692778">
            <w:pPr>
              <w:pStyle w:val="Paragraph"/>
              <w:rPr>
                <w:noProof/>
                <w:lang w:val="ro-RO"/>
              </w:rPr>
            </w:pPr>
            <w:r w:rsidRPr="00D22496">
              <w:rPr>
                <w:noProof/>
                <w:lang w:val="ro-RO"/>
              </w:rPr>
              <w:t>31.12.2027</w:t>
            </w:r>
          </w:p>
        </w:tc>
      </w:tr>
      <w:tr w:rsidR="00692778" w:rsidRPr="00D22496" w14:paraId="68DADC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0C88D6" w14:textId="77777777" w:rsidR="00692778" w:rsidRPr="00D22496" w:rsidRDefault="00692778">
            <w:pPr>
              <w:pStyle w:val="Paragraph"/>
              <w:rPr>
                <w:noProof/>
                <w:lang w:val="ro-RO"/>
              </w:rPr>
            </w:pPr>
            <w:r w:rsidRPr="00D22496">
              <w:rPr>
                <w:noProof/>
                <w:lang w:val="ro-RO"/>
              </w:rPr>
              <w:t>0.5700</w:t>
            </w:r>
          </w:p>
        </w:tc>
        <w:tc>
          <w:tcPr>
            <w:tcW w:w="909" w:type="dxa"/>
            <w:tcBorders>
              <w:top w:val="single" w:sz="4" w:space="0" w:color="auto"/>
              <w:left w:val="single" w:sz="4" w:space="0" w:color="auto"/>
              <w:bottom w:val="single" w:sz="4" w:space="0" w:color="auto"/>
              <w:right w:val="single" w:sz="4" w:space="0" w:color="auto"/>
            </w:tcBorders>
            <w:hideMark/>
          </w:tcPr>
          <w:p w14:paraId="57EA226D"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4C37A1A3"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0D40D597" w14:textId="77777777" w:rsidR="00692778" w:rsidRPr="00D22496" w:rsidRDefault="00692778">
            <w:pPr>
              <w:pStyle w:val="Paragraph"/>
              <w:rPr>
                <w:noProof/>
                <w:lang w:val="ro-RO"/>
              </w:rPr>
            </w:pPr>
            <w:r w:rsidRPr="00D22496">
              <w:rPr>
                <w:noProof/>
                <w:lang w:val="ro-RO"/>
              </w:rPr>
              <w:t>Colorant C.I. Pigment Blue 61 (CAS RN 1324-76-1) și preparate pe baza acestui colorant al căror conținut de colorant C.I. Pigment Blue 61 este mai mare sau egal cu 35 % în greutate</w:t>
            </w:r>
          </w:p>
        </w:tc>
        <w:tc>
          <w:tcPr>
            <w:tcW w:w="790" w:type="dxa"/>
            <w:tcBorders>
              <w:top w:val="single" w:sz="4" w:space="0" w:color="auto"/>
              <w:left w:val="single" w:sz="4" w:space="0" w:color="auto"/>
              <w:bottom w:val="single" w:sz="4" w:space="0" w:color="auto"/>
              <w:right w:val="single" w:sz="4" w:space="0" w:color="auto"/>
            </w:tcBorders>
            <w:hideMark/>
          </w:tcPr>
          <w:p w14:paraId="0B4EC0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3B9C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E74F51" w14:textId="77777777" w:rsidR="00692778" w:rsidRPr="00D22496" w:rsidRDefault="00692778">
            <w:pPr>
              <w:pStyle w:val="Paragraph"/>
              <w:rPr>
                <w:noProof/>
                <w:lang w:val="ro-RO"/>
              </w:rPr>
            </w:pPr>
            <w:r w:rsidRPr="00D22496">
              <w:rPr>
                <w:noProof/>
                <w:lang w:val="ro-RO"/>
              </w:rPr>
              <w:t>31.12.2027</w:t>
            </w:r>
          </w:p>
        </w:tc>
      </w:tr>
      <w:tr w:rsidR="00692778" w:rsidRPr="00D22496" w14:paraId="591A48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48E626" w14:textId="77777777" w:rsidR="00692778" w:rsidRPr="00D22496" w:rsidRDefault="00692778">
            <w:pPr>
              <w:pStyle w:val="Paragraph"/>
              <w:rPr>
                <w:noProof/>
                <w:lang w:val="ro-RO"/>
              </w:rPr>
            </w:pPr>
            <w:r w:rsidRPr="00D22496">
              <w:rPr>
                <w:noProof/>
                <w:lang w:val="ro-RO"/>
              </w:rPr>
              <w:t>0.5680</w:t>
            </w:r>
          </w:p>
        </w:tc>
        <w:tc>
          <w:tcPr>
            <w:tcW w:w="909" w:type="dxa"/>
            <w:tcBorders>
              <w:top w:val="single" w:sz="4" w:space="0" w:color="auto"/>
              <w:left w:val="single" w:sz="4" w:space="0" w:color="auto"/>
              <w:bottom w:val="single" w:sz="4" w:space="0" w:color="auto"/>
              <w:right w:val="single" w:sz="4" w:space="0" w:color="auto"/>
            </w:tcBorders>
            <w:hideMark/>
          </w:tcPr>
          <w:p w14:paraId="1AB211A1" w14:textId="77777777" w:rsidR="00692778" w:rsidRPr="00D22496" w:rsidRDefault="00692778">
            <w:pPr>
              <w:pStyle w:val="Paragraph"/>
              <w:jc w:val="right"/>
              <w:rPr>
                <w:noProof/>
                <w:lang w:val="ro-RO"/>
              </w:rPr>
            </w:pPr>
            <w:r w:rsidRPr="00D22496">
              <w:rPr>
                <w:noProof/>
                <w:lang w:val="ro-RO"/>
              </w:rPr>
              <w:t>ex 3204 17 00</w:t>
            </w:r>
          </w:p>
        </w:tc>
        <w:tc>
          <w:tcPr>
            <w:tcW w:w="620" w:type="dxa"/>
            <w:tcBorders>
              <w:top w:val="single" w:sz="4" w:space="0" w:color="auto"/>
              <w:left w:val="single" w:sz="4" w:space="0" w:color="auto"/>
              <w:bottom w:val="single" w:sz="4" w:space="0" w:color="auto"/>
              <w:right w:val="single" w:sz="4" w:space="0" w:color="auto"/>
            </w:tcBorders>
            <w:hideMark/>
          </w:tcPr>
          <w:p w14:paraId="3C5B0E74"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0C463E21" w14:textId="77777777" w:rsidR="00692778" w:rsidRPr="00D22496" w:rsidRDefault="00692778">
            <w:pPr>
              <w:pStyle w:val="Paragraph"/>
              <w:rPr>
                <w:noProof/>
                <w:lang w:val="ro-RO"/>
              </w:rPr>
            </w:pPr>
            <w:r w:rsidRPr="00D22496">
              <w:rPr>
                <w:noProof/>
                <w:lang w:val="ro-RO"/>
              </w:rPr>
              <w:t>Colorant C.I. Pigment Violet 3 (CAS RN 1325-82-2 sau CAS RN 101357-19-1) și preparate pe baza acestui colorant al căror conținut de colorant C.I. Pigment Violet 3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7DCA1E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F29C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7AE7C4" w14:textId="77777777" w:rsidR="00692778" w:rsidRPr="00D22496" w:rsidRDefault="00692778">
            <w:pPr>
              <w:pStyle w:val="Paragraph"/>
              <w:rPr>
                <w:noProof/>
                <w:lang w:val="ro-RO"/>
              </w:rPr>
            </w:pPr>
            <w:r w:rsidRPr="00D22496">
              <w:rPr>
                <w:noProof/>
                <w:lang w:val="ro-RO"/>
              </w:rPr>
              <w:t>31.12.2027</w:t>
            </w:r>
          </w:p>
        </w:tc>
      </w:tr>
      <w:tr w:rsidR="00692778" w:rsidRPr="00D22496" w14:paraId="3303CFE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68EC51" w14:textId="77777777" w:rsidR="00692778" w:rsidRPr="00D22496" w:rsidRDefault="00692778">
            <w:pPr>
              <w:pStyle w:val="Paragraph"/>
              <w:rPr>
                <w:noProof/>
                <w:lang w:val="ro-RO"/>
              </w:rPr>
            </w:pPr>
            <w:r w:rsidRPr="00D22496">
              <w:rPr>
                <w:noProof/>
                <w:lang w:val="ro-RO"/>
              </w:rPr>
              <w:t>0.6979</w:t>
            </w:r>
          </w:p>
        </w:tc>
        <w:tc>
          <w:tcPr>
            <w:tcW w:w="909" w:type="dxa"/>
            <w:tcBorders>
              <w:top w:val="single" w:sz="4" w:space="0" w:color="auto"/>
              <w:left w:val="single" w:sz="4" w:space="0" w:color="auto"/>
              <w:bottom w:val="single" w:sz="4" w:space="0" w:color="auto"/>
              <w:right w:val="single" w:sz="4" w:space="0" w:color="auto"/>
            </w:tcBorders>
            <w:hideMark/>
          </w:tcPr>
          <w:p w14:paraId="343ED092" w14:textId="77777777" w:rsidR="00692778" w:rsidRPr="00D22496" w:rsidRDefault="00692778">
            <w:pPr>
              <w:pStyle w:val="Paragraph"/>
              <w:jc w:val="right"/>
              <w:rPr>
                <w:noProof/>
                <w:lang w:val="ro-RO"/>
              </w:rPr>
            </w:pPr>
            <w:r w:rsidRPr="00D22496">
              <w:rPr>
                <w:noProof/>
                <w:lang w:val="ro-RO"/>
              </w:rPr>
              <w:t>ex 3204 19 00</w:t>
            </w:r>
          </w:p>
        </w:tc>
        <w:tc>
          <w:tcPr>
            <w:tcW w:w="620" w:type="dxa"/>
            <w:tcBorders>
              <w:top w:val="single" w:sz="4" w:space="0" w:color="auto"/>
              <w:left w:val="single" w:sz="4" w:space="0" w:color="auto"/>
              <w:bottom w:val="single" w:sz="4" w:space="0" w:color="auto"/>
              <w:right w:val="single" w:sz="4" w:space="0" w:color="auto"/>
            </w:tcBorders>
            <w:hideMark/>
          </w:tcPr>
          <w:p w14:paraId="68D42F27"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2F21DB43" w14:textId="77777777" w:rsidR="00692778" w:rsidRPr="00D22496" w:rsidRDefault="00692778">
            <w:pPr>
              <w:pStyle w:val="Paragraph"/>
              <w:rPr>
                <w:noProof/>
                <w:lang w:val="ro-RO"/>
              </w:rPr>
            </w:pPr>
            <w:r w:rsidRPr="00D22496">
              <w:rPr>
                <w:noProof/>
                <w:lang w:val="ro-RO"/>
              </w:rPr>
              <w:t>Colorant C.I. Sulphur Black 1 (CAS RN 1326-82-5) și preparate pe baza acestuia cu un conținut de colorant C.I. Sulphur Black 1 de minimum 75 % în greutate</w:t>
            </w:r>
          </w:p>
        </w:tc>
        <w:tc>
          <w:tcPr>
            <w:tcW w:w="790" w:type="dxa"/>
            <w:tcBorders>
              <w:top w:val="single" w:sz="4" w:space="0" w:color="auto"/>
              <w:left w:val="single" w:sz="4" w:space="0" w:color="auto"/>
              <w:bottom w:val="single" w:sz="4" w:space="0" w:color="auto"/>
              <w:right w:val="single" w:sz="4" w:space="0" w:color="auto"/>
            </w:tcBorders>
            <w:hideMark/>
          </w:tcPr>
          <w:p w14:paraId="40E568F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F98E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EEB0DC" w14:textId="77777777" w:rsidR="00692778" w:rsidRPr="00D22496" w:rsidRDefault="00692778">
            <w:pPr>
              <w:pStyle w:val="Paragraph"/>
              <w:rPr>
                <w:noProof/>
                <w:lang w:val="ro-RO"/>
              </w:rPr>
            </w:pPr>
            <w:r w:rsidRPr="00D22496">
              <w:rPr>
                <w:noProof/>
                <w:lang w:val="ro-RO"/>
              </w:rPr>
              <w:t>31.12.2026</w:t>
            </w:r>
          </w:p>
        </w:tc>
      </w:tr>
      <w:tr w:rsidR="00692778" w:rsidRPr="00D22496" w14:paraId="4F3103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4C6F12" w14:textId="77777777" w:rsidR="00692778" w:rsidRPr="00D22496" w:rsidRDefault="00692778">
            <w:pPr>
              <w:pStyle w:val="Paragraph"/>
              <w:rPr>
                <w:noProof/>
                <w:lang w:val="ro-RO"/>
              </w:rPr>
            </w:pPr>
            <w:r w:rsidRPr="00D22496">
              <w:rPr>
                <w:noProof/>
                <w:lang w:val="ro-RO"/>
              </w:rPr>
              <w:t>0.6406</w:t>
            </w:r>
          </w:p>
        </w:tc>
        <w:tc>
          <w:tcPr>
            <w:tcW w:w="909" w:type="dxa"/>
            <w:tcBorders>
              <w:top w:val="single" w:sz="4" w:space="0" w:color="auto"/>
              <w:left w:val="single" w:sz="4" w:space="0" w:color="auto"/>
              <w:bottom w:val="single" w:sz="4" w:space="0" w:color="auto"/>
              <w:right w:val="single" w:sz="4" w:space="0" w:color="auto"/>
            </w:tcBorders>
            <w:hideMark/>
          </w:tcPr>
          <w:p w14:paraId="734DD350" w14:textId="77777777" w:rsidR="00692778" w:rsidRPr="00D22496" w:rsidRDefault="00692778">
            <w:pPr>
              <w:pStyle w:val="Paragraph"/>
              <w:jc w:val="right"/>
              <w:rPr>
                <w:noProof/>
                <w:lang w:val="ro-RO"/>
              </w:rPr>
            </w:pPr>
            <w:r w:rsidRPr="00D22496">
              <w:rPr>
                <w:noProof/>
                <w:lang w:val="ro-RO"/>
              </w:rPr>
              <w:t>ex 3204 19 00</w:t>
            </w:r>
          </w:p>
        </w:tc>
        <w:tc>
          <w:tcPr>
            <w:tcW w:w="620" w:type="dxa"/>
            <w:tcBorders>
              <w:top w:val="single" w:sz="4" w:space="0" w:color="auto"/>
              <w:left w:val="single" w:sz="4" w:space="0" w:color="auto"/>
              <w:bottom w:val="single" w:sz="4" w:space="0" w:color="auto"/>
              <w:right w:val="single" w:sz="4" w:space="0" w:color="auto"/>
            </w:tcBorders>
            <w:hideMark/>
          </w:tcPr>
          <w:p w14:paraId="0BB092BC" w14:textId="77777777" w:rsidR="00692778" w:rsidRPr="00D22496" w:rsidRDefault="00692778">
            <w:pPr>
              <w:pStyle w:val="Paragraph"/>
              <w:jc w:val="center"/>
              <w:rPr>
                <w:noProof/>
                <w:lang w:val="ro-RO"/>
              </w:rPr>
            </w:pPr>
            <w:r w:rsidRPr="00D22496">
              <w:rPr>
                <w:noProof/>
                <w:lang w:val="ro-RO"/>
              </w:rPr>
              <w:t>14</w:t>
            </w:r>
          </w:p>
        </w:tc>
        <w:tc>
          <w:tcPr>
            <w:tcW w:w="4088" w:type="dxa"/>
            <w:tcBorders>
              <w:top w:val="single" w:sz="4" w:space="0" w:color="auto"/>
              <w:left w:val="single" w:sz="4" w:space="0" w:color="auto"/>
              <w:bottom w:val="single" w:sz="4" w:space="0" w:color="auto"/>
              <w:right w:val="single" w:sz="4" w:space="0" w:color="auto"/>
            </w:tcBorders>
            <w:hideMark/>
          </w:tcPr>
          <w:p w14:paraId="0FF9F4B7" w14:textId="77777777" w:rsidR="00692778" w:rsidRPr="00D22496" w:rsidRDefault="00692778">
            <w:pPr>
              <w:pStyle w:val="Paragraph"/>
              <w:rPr>
                <w:noProof/>
                <w:lang w:val="ro-RO"/>
              </w:rPr>
            </w:pPr>
            <w:r w:rsidRPr="00D22496">
              <w:rPr>
                <w:noProof/>
                <w:lang w:val="ro-RO"/>
              </w:rPr>
              <w:t>Preparat de colorant roșu, sub formă de pastă umedă, cu un conținut în greutate de:</w:t>
            </w:r>
          </w:p>
          <w:tbl>
            <w:tblPr>
              <w:tblStyle w:val="Listdash"/>
              <w:tblW w:w="0" w:type="auto"/>
              <w:tblLayout w:type="fixed"/>
              <w:tblLook w:val="04A0" w:firstRow="1" w:lastRow="0" w:firstColumn="1" w:lastColumn="0" w:noHBand="0" w:noVBand="1"/>
            </w:tblPr>
            <w:tblGrid>
              <w:gridCol w:w="220"/>
              <w:gridCol w:w="3728"/>
            </w:tblGrid>
            <w:tr w:rsidR="00692778" w:rsidRPr="00D22496" w14:paraId="3C693A13" w14:textId="77777777" w:rsidTr="0091713F">
              <w:tc>
                <w:tcPr>
                  <w:tcW w:w="220" w:type="dxa"/>
                  <w:hideMark/>
                </w:tcPr>
                <w:p w14:paraId="032DCFB9" w14:textId="77777777" w:rsidR="00692778" w:rsidRPr="00D22496" w:rsidRDefault="00692778">
                  <w:pPr>
                    <w:pStyle w:val="Paragraph"/>
                    <w:rPr>
                      <w:noProof/>
                      <w:lang w:val="ro-RO"/>
                    </w:rPr>
                  </w:pPr>
                  <w:r w:rsidRPr="00D22496">
                    <w:rPr>
                      <w:noProof/>
                      <w:lang w:val="ro-RO"/>
                    </w:rPr>
                    <w:t>—</w:t>
                  </w:r>
                </w:p>
              </w:tc>
              <w:tc>
                <w:tcPr>
                  <w:tcW w:w="3728" w:type="dxa"/>
                  <w:hideMark/>
                </w:tcPr>
                <w:p w14:paraId="0F86AB60" w14:textId="77777777" w:rsidR="00692778" w:rsidRPr="00D22496" w:rsidRDefault="00692778">
                  <w:pPr>
                    <w:pStyle w:val="Paragraph"/>
                    <w:rPr>
                      <w:noProof/>
                      <w:lang w:val="ro-RO"/>
                    </w:rPr>
                  </w:pPr>
                  <w:r w:rsidRPr="00D22496">
                    <w:rPr>
                      <w:noProof/>
                      <w:lang w:val="ro-RO"/>
                    </w:rPr>
                    <w:t>35 % sau superior dar maximum 40 % de derivați de1-[[4-(fenilazo)fenil]azo]naftalen-2-ol metil (CAS RN 70879-65-1)</w:t>
                  </w:r>
                </w:p>
              </w:tc>
            </w:tr>
            <w:tr w:rsidR="00692778" w:rsidRPr="00D22496" w14:paraId="75504F90" w14:textId="77777777" w:rsidTr="0091713F">
              <w:tc>
                <w:tcPr>
                  <w:tcW w:w="220" w:type="dxa"/>
                  <w:hideMark/>
                </w:tcPr>
                <w:p w14:paraId="2BE5BE39" w14:textId="77777777" w:rsidR="00692778" w:rsidRPr="00D22496" w:rsidRDefault="00692778">
                  <w:pPr>
                    <w:pStyle w:val="Paragraph"/>
                    <w:rPr>
                      <w:noProof/>
                      <w:lang w:val="ro-RO"/>
                    </w:rPr>
                  </w:pPr>
                  <w:r w:rsidRPr="00D22496">
                    <w:rPr>
                      <w:noProof/>
                      <w:lang w:val="ro-RO"/>
                    </w:rPr>
                    <w:t>—</w:t>
                  </w:r>
                </w:p>
              </w:tc>
              <w:tc>
                <w:tcPr>
                  <w:tcW w:w="3728" w:type="dxa"/>
                  <w:hideMark/>
                </w:tcPr>
                <w:p w14:paraId="27BF69F3" w14:textId="77777777" w:rsidR="00692778" w:rsidRPr="00D22496" w:rsidRDefault="00692778">
                  <w:pPr>
                    <w:pStyle w:val="Paragraph"/>
                    <w:rPr>
                      <w:noProof/>
                      <w:lang w:val="ro-RO"/>
                    </w:rPr>
                  </w:pPr>
                  <w:r w:rsidRPr="00D22496">
                    <w:rPr>
                      <w:noProof/>
                      <w:lang w:val="ro-RO"/>
                    </w:rPr>
                    <w:t>maximum 3 % de 1-(fenilazo)naftalen-2-ol (CAS RN 842-07-9)</w:t>
                  </w:r>
                </w:p>
              </w:tc>
            </w:tr>
            <w:tr w:rsidR="00692778" w:rsidRPr="00D22496" w14:paraId="19F4C3EB" w14:textId="77777777" w:rsidTr="0091713F">
              <w:tc>
                <w:tcPr>
                  <w:tcW w:w="220" w:type="dxa"/>
                  <w:hideMark/>
                </w:tcPr>
                <w:p w14:paraId="250941AC" w14:textId="77777777" w:rsidR="00692778" w:rsidRPr="00D22496" w:rsidRDefault="00692778">
                  <w:pPr>
                    <w:pStyle w:val="Paragraph"/>
                    <w:rPr>
                      <w:noProof/>
                      <w:lang w:val="ro-RO"/>
                    </w:rPr>
                  </w:pPr>
                  <w:r w:rsidRPr="00D22496">
                    <w:rPr>
                      <w:noProof/>
                      <w:lang w:val="ro-RO"/>
                    </w:rPr>
                    <w:t>—</w:t>
                  </w:r>
                </w:p>
              </w:tc>
              <w:tc>
                <w:tcPr>
                  <w:tcW w:w="3728" w:type="dxa"/>
                  <w:hideMark/>
                </w:tcPr>
                <w:p w14:paraId="6F292EC9" w14:textId="77777777" w:rsidR="00692778" w:rsidRPr="00D22496" w:rsidRDefault="00692778">
                  <w:pPr>
                    <w:pStyle w:val="Paragraph"/>
                    <w:rPr>
                      <w:noProof/>
                      <w:lang w:val="ro-RO"/>
                    </w:rPr>
                  </w:pPr>
                  <w:r w:rsidRPr="00D22496">
                    <w:rPr>
                      <w:noProof/>
                      <w:lang w:val="ro-RO"/>
                    </w:rPr>
                    <w:t>maximum 3 % de 1-[(2-metilfenil)azo]naftalen-2-ol (CAS RN 2646-17-5)</w:t>
                  </w:r>
                </w:p>
              </w:tc>
            </w:tr>
            <w:tr w:rsidR="00692778" w:rsidRPr="00D22496" w14:paraId="0EA88EE1" w14:textId="77777777" w:rsidTr="0091713F">
              <w:tc>
                <w:tcPr>
                  <w:tcW w:w="220" w:type="dxa"/>
                  <w:hideMark/>
                </w:tcPr>
                <w:p w14:paraId="5E0CBB40" w14:textId="77777777" w:rsidR="00692778" w:rsidRPr="00D22496" w:rsidRDefault="00692778">
                  <w:pPr>
                    <w:pStyle w:val="Paragraph"/>
                    <w:rPr>
                      <w:noProof/>
                      <w:lang w:val="ro-RO"/>
                    </w:rPr>
                  </w:pPr>
                  <w:r w:rsidRPr="00D22496">
                    <w:rPr>
                      <w:noProof/>
                      <w:lang w:val="ro-RO"/>
                    </w:rPr>
                    <w:t>—</w:t>
                  </w:r>
                </w:p>
              </w:tc>
              <w:tc>
                <w:tcPr>
                  <w:tcW w:w="3728" w:type="dxa"/>
                  <w:hideMark/>
                </w:tcPr>
                <w:p w14:paraId="29787EE3" w14:textId="77777777" w:rsidR="00692778" w:rsidRPr="00D22496" w:rsidRDefault="00692778">
                  <w:pPr>
                    <w:pStyle w:val="Paragraph"/>
                    <w:rPr>
                      <w:noProof/>
                      <w:lang w:val="ro-RO"/>
                    </w:rPr>
                  </w:pPr>
                  <w:r w:rsidRPr="00D22496">
                    <w:rPr>
                      <w:noProof/>
                      <w:lang w:val="ro-RO"/>
                    </w:rPr>
                    <w:t>55 % sau superior dar maximum 65 % de apă </w:t>
                  </w:r>
                </w:p>
              </w:tc>
            </w:tr>
          </w:tbl>
          <w:p w14:paraId="737DFAF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312D7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DDC73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3018B8" w14:textId="77777777" w:rsidR="00692778" w:rsidRPr="00D22496" w:rsidRDefault="00692778">
            <w:pPr>
              <w:pStyle w:val="Paragraph"/>
              <w:rPr>
                <w:noProof/>
                <w:lang w:val="ro-RO"/>
              </w:rPr>
            </w:pPr>
            <w:r w:rsidRPr="00D22496">
              <w:rPr>
                <w:noProof/>
                <w:lang w:val="ro-RO"/>
              </w:rPr>
              <w:t>31.12.2024</w:t>
            </w:r>
          </w:p>
        </w:tc>
      </w:tr>
      <w:tr w:rsidR="00692778" w:rsidRPr="00D22496" w14:paraId="75CC53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6E17E5" w14:textId="77777777" w:rsidR="00692778" w:rsidRPr="00D22496" w:rsidRDefault="00692778">
            <w:pPr>
              <w:pStyle w:val="Paragraph"/>
              <w:rPr>
                <w:noProof/>
                <w:lang w:val="ro-RO"/>
              </w:rPr>
            </w:pPr>
            <w:r w:rsidRPr="00D22496">
              <w:rPr>
                <w:noProof/>
                <w:lang w:val="ro-RO"/>
              </w:rPr>
              <w:t>0.5100</w:t>
            </w:r>
          </w:p>
        </w:tc>
        <w:tc>
          <w:tcPr>
            <w:tcW w:w="909" w:type="dxa"/>
            <w:tcBorders>
              <w:top w:val="single" w:sz="4" w:space="0" w:color="auto"/>
              <w:left w:val="single" w:sz="4" w:space="0" w:color="auto"/>
              <w:bottom w:val="single" w:sz="4" w:space="0" w:color="auto"/>
              <w:right w:val="single" w:sz="4" w:space="0" w:color="auto"/>
            </w:tcBorders>
            <w:hideMark/>
          </w:tcPr>
          <w:p w14:paraId="6897612A" w14:textId="77777777" w:rsidR="00692778" w:rsidRPr="00D22496" w:rsidRDefault="00692778">
            <w:pPr>
              <w:pStyle w:val="Paragraph"/>
              <w:jc w:val="right"/>
              <w:rPr>
                <w:noProof/>
                <w:lang w:val="ro-RO"/>
              </w:rPr>
            </w:pPr>
            <w:r w:rsidRPr="00D22496">
              <w:rPr>
                <w:noProof/>
                <w:lang w:val="ro-RO"/>
              </w:rPr>
              <w:t>ex 3204 19 00</w:t>
            </w:r>
          </w:p>
        </w:tc>
        <w:tc>
          <w:tcPr>
            <w:tcW w:w="620" w:type="dxa"/>
            <w:tcBorders>
              <w:top w:val="single" w:sz="4" w:space="0" w:color="auto"/>
              <w:left w:val="single" w:sz="4" w:space="0" w:color="auto"/>
              <w:bottom w:val="single" w:sz="4" w:space="0" w:color="auto"/>
              <w:right w:val="single" w:sz="4" w:space="0" w:color="auto"/>
            </w:tcBorders>
            <w:hideMark/>
          </w:tcPr>
          <w:p w14:paraId="12777236"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0B652EF4" w14:textId="77777777" w:rsidR="00692778" w:rsidRPr="00D22496" w:rsidRDefault="00692778">
            <w:pPr>
              <w:pStyle w:val="Paragraph"/>
              <w:rPr>
                <w:noProof/>
                <w:lang w:val="ro-RO"/>
              </w:rPr>
            </w:pPr>
            <w:r w:rsidRPr="00D22496">
              <w:rPr>
                <w:noProof/>
                <w:lang w:val="ro-RO"/>
              </w:rPr>
              <w:t>Colorant C.I. Solvent Blue 104 (CAS RN 116-75-6) și preparate pe baza acestui colorant al căror conținut de colorant C.I. Solvent Blue 104 este mai mare sau egal cu 97 % în greutate</w:t>
            </w:r>
          </w:p>
        </w:tc>
        <w:tc>
          <w:tcPr>
            <w:tcW w:w="790" w:type="dxa"/>
            <w:tcBorders>
              <w:top w:val="single" w:sz="4" w:space="0" w:color="auto"/>
              <w:left w:val="single" w:sz="4" w:space="0" w:color="auto"/>
              <w:bottom w:val="single" w:sz="4" w:space="0" w:color="auto"/>
              <w:right w:val="single" w:sz="4" w:space="0" w:color="auto"/>
            </w:tcBorders>
            <w:hideMark/>
          </w:tcPr>
          <w:p w14:paraId="43C6F5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D809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F85470" w14:textId="77777777" w:rsidR="00692778" w:rsidRPr="00D22496" w:rsidRDefault="00692778">
            <w:pPr>
              <w:pStyle w:val="Paragraph"/>
              <w:rPr>
                <w:noProof/>
                <w:lang w:val="ro-RO"/>
              </w:rPr>
            </w:pPr>
            <w:r w:rsidRPr="00D22496">
              <w:rPr>
                <w:noProof/>
                <w:lang w:val="ro-RO"/>
              </w:rPr>
              <w:t>31.12.2026</w:t>
            </w:r>
          </w:p>
        </w:tc>
      </w:tr>
      <w:tr w:rsidR="00692778" w:rsidRPr="00D22496" w14:paraId="2C1E5C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9A4DF9" w14:textId="77777777" w:rsidR="00692778" w:rsidRPr="00D22496" w:rsidRDefault="00692778">
            <w:pPr>
              <w:pStyle w:val="Paragraph"/>
              <w:rPr>
                <w:noProof/>
                <w:lang w:val="ro-RO"/>
              </w:rPr>
            </w:pPr>
            <w:r w:rsidRPr="00D22496">
              <w:rPr>
                <w:noProof/>
                <w:lang w:val="ro-RO"/>
              </w:rPr>
              <w:t>0.5282</w:t>
            </w:r>
          </w:p>
        </w:tc>
        <w:tc>
          <w:tcPr>
            <w:tcW w:w="909" w:type="dxa"/>
            <w:tcBorders>
              <w:top w:val="single" w:sz="4" w:space="0" w:color="auto"/>
              <w:left w:val="single" w:sz="4" w:space="0" w:color="auto"/>
              <w:bottom w:val="single" w:sz="4" w:space="0" w:color="auto"/>
              <w:right w:val="single" w:sz="4" w:space="0" w:color="auto"/>
            </w:tcBorders>
            <w:hideMark/>
          </w:tcPr>
          <w:p w14:paraId="4CAE0ADE" w14:textId="77777777" w:rsidR="00692778" w:rsidRPr="00D22496" w:rsidRDefault="00692778">
            <w:pPr>
              <w:pStyle w:val="Paragraph"/>
              <w:jc w:val="right"/>
              <w:rPr>
                <w:noProof/>
                <w:lang w:val="ro-RO"/>
              </w:rPr>
            </w:pPr>
            <w:r w:rsidRPr="00D22496">
              <w:rPr>
                <w:noProof/>
                <w:lang w:val="ro-RO"/>
              </w:rPr>
              <w:t>ex 3204 19 00</w:t>
            </w:r>
          </w:p>
        </w:tc>
        <w:tc>
          <w:tcPr>
            <w:tcW w:w="620" w:type="dxa"/>
            <w:tcBorders>
              <w:top w:val="single" w:sz="4" w:space="0" w:color="auto"/>
              <w:left w:val="single" w:sz="4" w:space="0" w:color="auto"/>
              <w:bottom w:val="single" w:sz="4" w:space="0" w:color="auto"/>
              <w:right w:val="single" w:sz="4" w:space="0" w:color="auto"/>
            </w:tcBorders>
            <w:hideMark/>
          </w:tcPr>
          <w:p w14:paraId="4BE3D671"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7EA68730" w14:textId="77777777" w:rsidR="00692778" w:rsidRPr="00D22496" w:rsidRDefault="00692778">
            <w:pPr>
              <w:pStyle w:val="Paragraph"/>
              <w:rPr>
                <w:noProof/>
                <w:lang w:val="ro-RO"/>
              </w:rPr>
            </w:pPr>
            <w:r w:rsidRPr="00D22496">
              <w:rPr>
                <w:noProof/>
                <w:lang w:val="ro-RO"/>
              </w:rPr>
              <w:t>Colorant C.I. Solvent Yellow 98 (CAS RN 27870-92-4 sau CAS RN 12671-74-8) și preparate pe baza acestui colorant al căror conținut de colorant C.I. Solvent Yellow 98 este mai mare sau egal cu 95 % în greutate</w:t>
            </w:r>
          </w:p>
        </w:tc>
        <w:tc>
          <w:tcPr>
            <w:tcW w:w="790" w:type="dxa"/>
            <w:tcBorders>
              <w:top w:val="single" w:sz="4" w:space="0" w:color="auto"/>
              <w:left w:val="single" w:sz="4" w:space="0" w:color="auto"/>
              <w:bottom w:val="single" w:sz="4" w:space="0" w:color="auto"/>
              <w:right w:val="single" w:sz="4" w:space="0" w:color="auto"/>
            </w:tcBorders>
            <w:hideMark/>
          </w:tcPr>
          <w:p w14:paraId="559D29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60719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F2FE9B" w14:textId="77777777" w:rsidR="00692778" w:rsidRPr="00D22496" w:rsidRDefault="00692778">
            <w:pPr>
              <w:pStyle w:val="Paragraph"/>
              <w:rPr>
                <w:noProof/>
                <w:lang w:val="ro-RO"/>
              </w:rPr>
            </w:pPr>
            <w:r w:rsidRPr="00D22496">
              <w:rPr>
                <w:noProof/>
                <w:lang w:val="ro-RO"/>
              </w:rPr>
              <w:t>31.12.2026</w:t>
            </w:r>
          </w:p>
        </w:tc>
      </w:tr>
      <w:tr w:rsidR="00692778" w:rsidRPr="00D22496" w14:paraId="33D6DD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BFF21E" w14:textId="77777777" w:rsidR="00692778" w:rsidRPr="00D22496" w:rsidRDefault="00692778">
            <w:pPr>
              <w:pStyle w:val="Paragraph"/>
              <w:rPr>
                <w:noProof/>
                <w:lang w:val="ro-RO"/>
              </w:rPr>
            </w:pPr>
            <w:r w:rsidRPr="00D22496">
              <w:rPr>
                <w:noProof/>
                <w:lang w:val="ro-RO"/>
              </w:rPr>
              <w:t>0.4058</w:t>
            </w:r>
          </w:p>
        </w:tc>
        <w:tc>
          <w:tcPr>
            <w:tcW w:w="909" w:type="dxa"/>
            <w:tcBorders>
              <w:top w:val="single" w:sz="4" w:space="0" w:color="auto"/>
              <w:left w:val="single" w:sz="4" w:space="0" w:color="auto"/>
              <w:bottom w:val="single" w:sz="4" w:space="0" w:color="auto"/>
              <w:right w:val="single" w:sz="4" w:space="0" w:color="auto"/>
            </w:tcBorders>
            <w:hideMark/>
          </w:tcPr>
          <w:p w14:paraId="15B823DF" w14:textId="77777777" w:rsidR="00692778" w:rsidRPr="00D22496" w:rsidRDefault="00692778">
            <w:pPr>
              <w:pStyle w:val="Paragraph"/>
              <w:jc w:val="right"/>
              <w:rPr>
                <w:noProof/>
                <w:lang w:val="ro-RO"/>
              </w:rPr>
            </w:pPr>
            <w:r w:rsidRPr="00D22496">
              <w:rPr>
                <w:noProof/>
                <w:lang w:val="ro-RO"/>
              </w:rPr>
              <w:t>ex 3204 20 00</w:t>
            </w:r>
          </w:p>
        </w:tc>
        <w:tc>
          <w:tcPr>
            <w:tcW w:w="620" w:type="dxa"/>
            <w:tcBorders>
              <w:top w:val="single" w:sz="4" w:space="0" w:color="auto"/>
              <w:left w:val="single" w:sz="4" w:space="0" w:color="auto"/>
              <w:bottom w:val="single" w:sz="4" w:space="0" w:color="auto"/>
              <w:right w:val="single" w:sz="4" w:space="0" w:color="auto"/>
            </w:tcBorders>
            <w:hideMark/>
          </w:tcPr>
          <w:p w14:paraId="5444D39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F771150" w14:textId="77777777" w:rsidR="00692778" w:rsidRPr="00D22496" w:rsidRDefault="00692778">
            <w:pPr>
              <w:pStyle w:val="Paragraph"/>
              <w:rPr>
                <w:noProof/>
                <w:lang w:val="ro-RO"/>
              </w:rPr>
            </w:pPr>
            <w:r w:rsidRPr="00D22496">
              <w:rPr>
                <w:noProof/>
                <w:lang w:val="ro-RO"/>
              </w:rPr>
              <w:t>Colorant C.I. Fluorescent Brightener 184 (CAS RN 7128-64-5) și preparate pe baza acestui colorant al căror conținut de colorant C.I. Fluorescent Brightener 184 este mai mare sau egal cu 20 % în greutate</w:t>
            </w:r>
          </w:p>
        </w:tc>
        <w:tc>
          <w:tcPr>
            <w:tcW w:w="790" w:type="dxa"/>
            <w:tcBorders>
              <w:top w:val="single" w:sz="4" w:space="0" w:color="auto"/>
              <w:left w:val="single" w:sz="4" w:space="0" w:color="auto"/>
              <w:bottom w:val="single" w:sz="4" w:space="0" w:color="auto"/>
              <w:right w:val="single" w:sz="4" w:space="0" w:color="auto"/>
            </w:tcBorders>
            <w:hideMark/>
          </w:tcPr>
          <w:p w14:paraId="45E01D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E239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D6DC87" w14:textId="77777777" w:rsidR="00692778" w:rsidRPr="00D22496" w:rsidRDefault="00692778">
            <w:pPr>
              <w:pStyle w:val="Paragraph"/>
              <w:rPr>
                <w:noProof/>
                <w:lang w:val="ro-RO"/>
              </w:rPr>
            </w:pPr>
            <w:r w:rsidRPr="00D22496">
              <w:rPr>
                <w:noProof/>
                <w:lang w:val="ro-RO"/>
              </w:rPr>
              <w:t>31.12.2026</w:t>
            </w:r>
          </w:p>
        </w:tc>
      </w:tr>
      <w:tr w:rsidR="00692778" w:rsidRPr="00D22496" w14:paraId="30ABEE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EBAD97" w14:textId="77777777" w:rsidR="00692778" w:rsidRPr="00D22496" w:rsidRDefault="00692778">
            <w:pPr>
              <w:pStyle w:val="Paragraph"/>
              <w:rPr>
                <w:noProof/>
                <w:lang w:val="ro-RO"/>
              </w:rPr>
            </w:pPr>
            <w:r w:rsidRPr="00D22496">
              <w:rPr>
                <w:noProof/>
                <w:lang w:val="ro-RO"/>
              </w:rPr>
              <w:t>0.5395</w:t>
            </w:r>
          </w:p>
        </w:tc>
        <w:tc>
          <w:tcPr>
            <w:tcW w:w="909" w:type="dxa"/>
            <w:tcBorders>
              <w:top w:val="single" w:sz="4" w:space="0" w:color="auto"/>
              <w:left w:val="single" w:sz="4" w:space="0" w:color="auto"/>
              <w:bottom w:val="single" w:sz="4" w:space="0" w:color="auto"/>
              <w:right w:val="single" w:sz="4" w:space="0" w:color="auto"/>
            </w:tcBorders>
            <w:hideMark/>
          </w:tcPr>
          <w:p w14:paraId="706F6094" w14:textId="77777777" w:rsidR="00692778" w:rsidRPr="00D22496" w:rsidRDefault="00692778">
            <w:pPr>
              <w:pStyle w:val="Paragraph"/>
              <w:jc w:val="right"/>
              <w:rPr>
                <w:noProof/>
                <w:lang w:val="ro-RO"/>
              </w:rPr>
            </w:pPr>
            <w:r w:rsidRPr="00D22496">
              <w:rPr>
                <w:noProof/>
                <w:lang w:val="ro-RO"/>
              </w:rPr>
              <w:t>ex 3204 20 00</w:t>
            </w:r>
          </w:p>
        </w:tc>
        <w:tc>
          <w:tcPr>
            <w:tcW w:w="620" w:type="dxa"/>
            <w:tcBorders>
              <w:top w:val="single" w:sz="4" w:space="0" w:color="auto"/>
              <w:left w:val="single" w:sz="4" w:space="0" w:color="auto"/>
              <w:bottom w:val="single" w:sz="4" w:space="0" w:color="auto"/>
              <w:right w:val="single" w:sz="4" w:space="0" w:color="auto"/>
            </w:tcBorders>
            <w:hideMark/>
          </w:tcPr>
          <w:p w14:paraId="7BD90F1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124D2FA" w14:textId="77777777" w:rsidR="00692778" w:rsidRPr="00D22496" w:rsidRDefault="00692778">
            <w:pPr>
              <w:pStyle w:val="Paragraph"/>
              <w:rPr>
                <w:noProof/>
                <w:lang w:val="ro-RO"/>
              </w:rPr>
            </w:pPr>
            <w:r w:rsidRPr="00D22496">
              <w:rPr>
                <w:noProof/>
                <w:lang w:val="ro-RO"/>
              </w:rPr>
              <w:t>Colorant C.I. Fluorescent Brightener 351 (CAS RN 27344-41-8) și preparate pe baza acestui colorant al căror conținut de colorant C.I. Fluorescent Brightener 351 este mai mare sau egal cu 90 % în greutate</w:t>
            </w:r>
          </w:p>
        </w:tc>
        <w:tc>
          <w:tcPr>
            <w:tcW w:w="790" w:type="dxa"/>
            <w:tcBorders>
              <w:top w:val="single" w:sz="4" w:space="0" w:color="auto"/>
              <w:left w:val="single" w:sz="4" w:space="0" w:color="auto"/>
              <w:bottom w:val="single" w:sz="4" w:space="0" w:color="auto"/>
              <w:right w:val="single" w:sz="4" w:space="0" w:color="auto"/>
            </w:tcBorders>
            <w:hideMark/>
          </w:tcPr>
          <w:p w14:paraId="0CBE90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C4A8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7326FF" w14:textId="77777777" w:rsidR="00692778" w:rsidRPr="00D22496" w:rsidRDefault="00692778">
            <w:pPr>
              <w:pStyle w:val="Paragraph"/>
              <w:rPr>
                <w:noProof/>
                <w:lang w:val="ro-RO"/>
              </w:rPr>
            </w:pPr>
            <w:r w:rsidRPr="00D22496">
              <w:rPr>
                <w:noProof/>
                <w:lang w:val="ro-RO"/>
              </w:rPr>
              <w:t>31.12.2026</w:t>
            </w:r>
          </w:p>
        </w:tc>
      </w:tr>
      <w:tr w:rsidR="00692778" w:rsidRPr="00D22496" w14:paraId="101FFA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DB84F6" w14:textId="77777777" w:rsidR="00692778" w:rsidRPr="00D22496" w:rsidRDefault="00692778">
            <w:pPr>
              <w:pStyle w:val="Paragraph"/>
              <w:rPr>
                <w:noProof/>
                <w:lang w:val="ro-RO"/>
              </w:rPr>
            </w:pPr>
            <w:r w:rsidRPr="00D22496">
              <w:rPr>
                <w:noProof/>
                <w:lang w:val="ro-RO"/>
              </w:rPr>
              <w:t>0.6473</w:t>
            </w:r>
          </w:p>
        </w:tc>
        <w:tc>
          <w:tcPr>
            <w:tcW w:w="909" w:type="dxa"/>
            <w:tcBorders>
              <w:top w:val="single" w:sz="4" w:space="0" w:color="auto"/>
              <w:left w:val="single" w:sz="4" w:space="0" w:color="auto"/>
              <w:bottom w:val="single" w:sz="4" w:space="0" w:color="auto"/>
              <w:right w:val="single" w:sz="4" w:space="0" w:color="auto"/>
            </w:tcBorders>
            <w:hideMark/>
          </w:tcPr>
          <w:p w14:paraId="5688BFCF" w14:textId="77777777" w:rsidR="00692778" w:rsidRPr="00D22496" w:rsidRDefault="00692778">
            <w:pPr>
              <w:pStyle w:val="Paragraph"/>
              <w:jc w:val="right"/>
              <w:rPr>
                <w:noProof/>
                <w:lang w:val="ro-RO"/>
              </w:rPr>
            </w:pPr>
            <w:r w:rsidRPr="00D22496">
              <w:rPr>
                <w:noProof/>
                <w:lang w:val="ro-RO"/>
              </w:rPr>
              <w:t>ex 3204 90 00</w:t>
            </w:r>
          </w:p>
        </w:tc>
        <w:tc>
          <w:tcPr>
            <w:tcW w:w="620" w:type="dxa"/>
            <w:tcBorders>
              <w:top w:val="single" w:sz="4" w:space="0" w:color="auto"/>
              <w:left w:val="single" w:sz="4" w:space="0" w:color="auto"/>
              <w:bottom w:val="single" w:sz="4" w:space="0" w:color="auto"/>
              <w:right w:val="single" w:sz="4" w:space="0" w:color="auto"/>
            </w:tcBorders>
            <w:hideMark/>
          </w:tcPr>
          <w:p w14:paraId="57335E5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8B7DA6B" w14:textId="77777777" w:rsidR="00692778" w:rsidRPr="00D22496" w:rsidRDefault="00692778">
            <w:pPr>
              <w:pStyle w:val="Paragraph"/>
              <w:rPr>
                <w:noProof/>
                <w:lang w:val="ro-RO"/>
              </w:rPr>
            </w:pPr>
            <w:r w:rsidRPr="00D22496">
              <w:rPr>
                <w:noProof/>
                <w:lang w:val="ro-RO"/>
              </w:rPr>
              <w:t>Colorant C.I Solvent Yellow 172 (cunoscut totuși ca C.I. Solvent Yellow 135) (CAS RN 68427-35-0) și preparate pe baza acestuia cu un conținut de colorant C.I Solvent Yellow 172 (cunoscut totuși ca C.I. Solvent Yellow 135) de minimum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704323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B1C27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7D407D" w14:textId="77777777" w:rsidR="00692778" w:rsidRPr="00D22496" w:rsidRDefault="00692778">
            <w:pPr>
              <w:pStyle w:val="Paragraph"/>
              <w:rPr>
                <w:noProof/>
                <w:lang w:val="ro-RO"/>
              </w:rPr>
            </w:pPr>
            <w:r w:rsidRPr="00D22496">
              <w:rPr>
                <w:noProof/>
                <w:lang w:val="ro-RO"/>
              </w:rPr>
              <w:t>31.12.2024</w:t>
            </w:r>
          </w:p>
        </w:tc>
      </w:tr>
      <w:tr w:rsidR="00692778" w:rsidRPr="00D22496" w14:paraId="647128A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DF298A" w14:textId="77777777" w:rsidR="00692778" w:rsidRPr="00D22496" w:rsidRDefault="00692778">
            <w:pPr>
              <w:pStyle w:val="Paragraph"/>
              <w:rPr>
                <w:noProof/>
                <w:lang w:val="ro-RO"/>
              </w:rPr>
            </w:pPr>
            <w:r w:rsidRPr="00D22496">
              <w:rPr>
                <w:noProof/>
                <w:lang w:val="ro-RO"/>
              </w:rPr>
              <w:t>0.3707</w:t>
            </w:r>
          </w:p>
        </w:tc>
        <w:tc>
          <w:tcPr>
            <w:tcW w:w="909" w:type="dxa"/>
            <w:tcBorders>
              <w:top w:val="single" w:sz="4" w:space="0" w:color="auto"/>
              <w:left w:val="single" w:sz="4" w:space="0" w:color="auto"/>
              <w:bottom w:val="single" w:sz="4" w:space="0" w:color="auto"/>
              <w:right w:val="single" w:sz="4" w:space="0" w:color="auto"/>
            </w:tcBorders>
            <w:hideMark/>
          </w:tcPr>
          <w:p w14:paraId="4D49634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3205 00 00</w:t>
            </w:r>
          </w:p>
        </w:tc>
        <w:tc>
          <w:tcPr>
            <w:tcW w:w="620" w:type="dxa"/>
            <w:tcBorders>
              <w:top w:val="single" w:sz="4" w:space="0" w:color="auto"/>
              <w:left w:val="single" w:sz="4" w:space="0" w:color="auto"/>
              <w:bottom w:val="single" w:sz="4" w:space="0" w:color="auto"/>
              <w:right w:val="single" w:sz="4" w:space="0" w:color="auto"/>
            </w:tcBorders>
            <w:hideMark/>
          </w:tcPr>
          <w:p w14:paraId="13738ED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33A957B" w14:textId="77777777" w:rsidR="00692778" w:rsidRPr="00D22496" w:rsidRDefault="00692778">
            <w:pPr>
              <w:pStyle w:val="Paragraph"/>
              <w:rPr>
                <w:noProof/>
                <w:lang w:val="ro-RO"/>
              </w:rPr>
            </w:pPr>
            <w:r w:rsidRPr="00D22496">
              <w:rPr>
                <w:noProof/>
                <w:lang w:val="ro-RO"/>
              </w:rPr>
              <w:t>Lacuri aluminici preparaţi din coloranţi, destinaţi a fi utilizaţi în fabricarea de pigmenţi pentru industria farmaceutică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9857A4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B1EE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12FC98" w14:textId="77777777" w:rsidR="00692778" w:rsidRPr="00D22496" w:rsidRDefault="00692778">
            <w:pPr>
              <w:pStyle w:val="Paragraph"/>
              <w:rPr>
                <w:noProof/>
                <w:lang w:val="ro-RO"/>
              </w:rPr>
            </w:pPr>
            <w:r w:rsidRPr="00D22496">
              <w:rPr>
                <w:noProof/>
                <w:lang w:val="ro-RO"/>
              </w:rPr>
              <w:t>31.12.2024</w:t>
            </w:r>
          </w:p>
        </w:tc>
      </w:tr>
      <w:tr w:rsidR="00692778" w:rsidRPr="00D22496" w14:paraId="7E2B8F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30D1C0" w14:textId="77777777" w:rsidR="00692778" w:rsidRPr="00D22496" w:rsidRDefault="00692778">
            <w:pPr>
              <w:pStyle w:val="Paragraph"/>
              <w:rPr>
                <w:noProof/>
                <w:lang w:val="ro-RO"/>
              </w:rPr>
            </w:pPr>
            <w:r w:rsidRPr="00D22496">
              <w:rPr>
                <w:noProof/>
                <w:lang w:val="ro-RO"/>
              </w:rPr>
              <w:t>0.7658</w:t>
            </w:r>
          </w:p>
        </w:tc>
        <w:tc>
          <w:tcPr>
            <w:tcW w:w="909" w:type="dxa"/>
            <w:tcBorders>
              <w:top w:val="single" w:sz="4" w:space="0" w:color="auto"/>
              <w:left w:val="single" w:sz="4" w:space="0" w:color="auto"/>
              <w:bottom w:val="single" w:sz="4" w:space="0" w:color="auto"/>
              <w:right w:val="single" w:sz="4" w:space="0" w:color="auto"/>
            </w:tcBorders>
            <w:hideMark/>
          </w:tcPr>
          <w:p w14:paraId="3FEB991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3205 00 00</w:t>
            </w:r>
          </w:p>
        </w:tc>
        <w:tc>
          <w:tcPr>
            <w:tcW w:w="620" w:type="dxa"/>
            <w:tcBorders>
              <w:top w:val="single" w:sz="4" w:space="0" w:color="auto"/>
              <w:left w:val="single" w:sz="4" w:space="0" w:color="auto"/>
              <w:bottom w:val="single" w:sz="4" w:space="0" w:color="auto"/>
              <w:right w:val="single" w:sz="4" w:space="0" w:color="auto"/>
            </w:tcBorders>
            <w:hideMark/>
          </w:tcPr>
          <w:p w14:paraId="4C5D58E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4297E2D" w14:textId="77777777" w:rsidR="00692778" w:rsidRPr="00D22496" w:rsidRDefault="00692778">
            <w:pPr>
              <w:pStyle w:val="Paragraph"/>
              <w:rPr>
                <w:noProof/>
                <w:lang w:val="ro-RO"/>
              </w:rPr>
            </w:pPr>
            <w:r w:rsidRPr="00D22496">
              <w:rPr>
                <w:noProof/>
                <w:lang w:val="ro-RO"/>
              </w:rPr>
              <w:t>Colorant C.I. Preparat de Solvent Red 48 (CAS RN 13473-26-2), sub formă de pudră uscată,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2603A62D" w14:textId="77777777" w:rsidTr="0091713F">
              <w:tc>
                <w:tcPr>
                  <w:tcW w:w="220" w:type="dxa"/>
                  <w:hideMark/>
                </w:tcPr>
                <w:p w14:paraId="36DA446A" w14:textId="77777777" w:rsidR="00692778" w:rsidRPr="00D22496" w:rsidRDefault="00692778">
                  <w:pPr>
                    <w:pStyle w:val="Paragraph"/>
                    <w:rPr>
                      <w:noProof/>
                      <w:lang w:val="ro-RO"/>
                    </w:rPr>
                  </w:pPr>
                  <w:r w:rsidRPr="00D22496">
                    <w:rPr>
                      <w:noProof/>
                      <w:lang w:val="ro-RO"/>
                    </w:rPr>
                    <w:t>—</w:t>
                  </w:r>
                </w:p>
              </w:tc>
              <w:tc>
                <w:tcPr>
                  <w:tcW w:w="3728" w:type="dxa"/>
                  <w:hideMark/>
                </w:tcPr>
                <w:p w14:paraId="6E7F5598" w14:textId="77777777" w:rsidR="00692778" w:rsidRPr="00D22496" w:rsidRDefault="00692778">
                  <w:pPr>
                    <w:pStyle w:val="Paragraph"/>
                    <w:rPr>
                      <w:noProof/>
                      <w:lang w:val="ro-RO"/>
                    </w:rPr>
                  </w:pPr>
                  <w:r w:rsidRPr="00D22496">
                    <w:rPr>
                      <w:noProof/>
                      <w:lang w:val="ro-RO"/>
                    </w:rPr>
                    <w:t>minimum 16 % și maximum 25 % Colorant C.I. Solvent Red 48 (CAS RN 13473-26-2)</w:t>
                  </w:r>
                </w:p>
              </w:tc>
            </w:tr>
            <w:tr w:rsidR="00692778" w:rsidRPr="00D22496" w14:paraId="5C2CE984" w14:textId="77777777" w:rsidTr="0091713F">
              <w:tc>
                <w:tcPr>
                  <w:tcW w:w="220" w:type="dxa"/>
                  <w:hideMark/>
                </w:tcPr>
                <w:p w14:paraId="750ACCDC" w14:textId="77777777" w:rsidR="00692778" w:rsidRPr="00D22496" w:rsidRDefault="00692778">
                  <w:pPr>
                    <w:pStyle w:val="Paragraph"/>
                    <w:rPr>
                      <w:noProof/>
                      <w:lang w:val="ro-RO"/>
                    </w:rPr>
                  </w:pPr>
                  <w:r w:rsidRPr="00D22496">
                    <w:rPr>
                      <w:noProof/>
                      <w:lang w:val="ro-RO"/>
                    </w:rPr>
                    <w:t>—</w:t>
                  </w:r>
                </w:p>
              </w:tc>
              <w:tc>
                <w:tcPr>
                  <w:tcW w:w="3728" w:type="dxa"/>
                  <w:hideMark/>
                </w:tcPr>
                <w:p w14:paraId="3A61FCD2" w14:textId="77777777" w:rsidR="00692778" w:rsidRPr="00D22496" w:rsidRDefault="00692778">
                  <w:pPr>
                    <w:pStyle w:val="Paragraph"/>
                    <w:rPr>
                      <w:noProof/>
                      <w:lang w:val="ro-RO"/>
                    </w:rPr>
                  </w:pPr>
                  <w:r w:rsidRPr="00D22496">
                    <w:rPr>
                      <w:noProof/>
                      <w:lang w:val="ro-RO"/>
                    </w:rPr>
                    <w:t>minimum 65 % și maximum 75 % oxid de aluminiu (CAS RN 21645-51-2)</w:t>
                  </w:r>
                </w:p>
              </w:tc>
            </w:tr>
          </w:tbl>
          <w:p w14:paraId="4207560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E7B31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19F91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74CEBA" w14:textId="77777777" w:rsidR="00692778" w:rsidRPr="00D22496" w:rsidRDefault="00692778">
            <w:pPr>
              <w:pStyle w:val="Paragraph"/>
              <w:rPr>
                <w:noProof/>
                <w:lang w:val="ro-RO"/>
              </w:rPr>
            </w:pPr>
            <w:r w:rsidRPr="00D22496">
              <w:rPr>
                <w:noProof/>
                <w:lang w:val="ro-RO"/>
              </w:rPr>
              <w:t>31.12.2024</w:t>
            </w:r>
          </w:p>
        </w:tc>
      </w:tr>
      <w:tr w:rsidR="00692778" w:rsidRPr="00D22496" w14:paraId="3A8702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26A0F2" w14:textId="77777777" w:rsidR="00692778" w:rsidRPr="00D22496" w:rsidRDefault="00692778">
            <w:pPr>
              <w:pStyle w:val="Paragraph"/>
              <w:rPr>
                <w:noProof/>
                <w:lang w:val="ro-RO"/>
              </w:rPr>
            </w:pPr>
            <w:r w:rsidRPr="00D22496">
              <w:rPr>
                <w:noProof/>
                <w:lang w:val="ro-RO"/>
              </w:rPr>
              <w:t>0.7699</w:t>
            </w:r>
          </w:p>
        </w:tc>
        <w:tc>
          <w:tcPr>
            <w:tcW w:w="909" w:type="dxa"/>
            <w:tcBorders>
              <w:top w:val="single" w:sz="4" w:space="0" w:color="auto"/>
              <w:left w:val="single" w:sz="4" w:space="0" w:color="auto"/>
              <w:bottom w:val="single" w:sz="4" w:space="0" w:color="auto"/>
              <w:right w:val="single" w:sz="4" w:space="0" w:color="auto"/>
            </w:tcBorders>
            <w:hideMark/>
          </w:tcPr>
          <w:p w14:paraId="2CF9418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3205 00 00</w:t>
            </w:r>
          </w:p>
        </w:tc>
        <w:tc>
          <w:tcPr>
            <w:tcW w:w="620" w:type="dxa"/>
            <w:tcBorders>
              <w:top w:val="single" w:sz="4" w:space="0" w:color="auto"/>
              <w:left w:val="single" w:sz="4" w:space="0" w:color="auto"/>
              <w:bottom w:val="single" w:sz="4" w:space="0" w:color="auto"/>
              <w:right w:val="single" w:sz="4" w:space="0" w:color="auto"/>
            </w:tcBorders>
            <w:hideMark/>
          </w:tcPr>
          <w:p w14:paraId="7152A05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9DD34F2" w14:textId="77777777" w:rsidR="00692778" w:rsidRPr="00D22496" w:rsidRDefault="00692778">
            <w:pPr>
              <w:pStyle w:val="Paragraph"/>
              <w:rPr>
                <w:noProof/>
                <w:lang w:val="ro-RO"/>
              </w:rPr>
            </w:pPr>
            <w:r w:rsidRPr="00D22496">
              <w:rPr>
                <w:noProof/>
                <w:lang w:val="ro-RO"/>
              </w:rPr>
              <w:t>Colorant C.I. Preparat de Pigment Red 174 (CAS RN 15876-58-1), sub formă de pudră uscată,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15E157E5" w14:textId="77777777" w:rsidTr="0091713F">
              <w:tc>
                <w:tcPr>
                  <w:tcW w:w="220" w:type="dxa"/>
                  <w:hideMark/>
                </w:tcPr>
                <w:p w14:paraId="0644E296" w14:textId="77777777" w:rsidR="00692778" w:rsidRPr="00D22496" w:rsidRDefault="00692778">
                  <w:pPr>
                    <w:pStyle w:val="Paragraph"/>
                    <w:rPr>
                      <w:noProof/>
                      <w:lang w:val="ro-RO"/>
                    </w:rPr>
                  </w:pPr>
                  <w:r w:rsidRPr="00D22496">
                    <w:rPr>
                      <w:noProof/>
                      <w:lang w:val="ro-RO"/>
                    </w:rPr>
                    <w:t>—</w:t>
                  </w:r>
                </w:p>
              </w:tc>
              <w:tc>
                <w:tcPr>
                  <w:tcW w:w="3728" w:type="dxa"/>
                  <w:hideMark/>
                </w:tcPr>
                <w:p w14:paraId="1BB55096" w14:textId="77777777" w:rsidR="00692778" w:rsidRPr="00D22496" w:rsidRDefault="00692778">
                  <w:pPr>
                    <w:pStyle w:val="Paragraph"/>
                    <w:rPr>
                      <w:noProof/>
                      <w:lang w:val="ro-RO"/>
                    </w:rPr>
                  </w:pPr>
                  <w:r w:rsidRPr="00D22496">
                    <w:rPr>
                      <w:noProof/>
                      <w:lang w:val="ro-RO"/>
                    </w:rPr>
                    <w:t>minimum 16 % și maximum 21 % Colorant C.I. Pigment Red 174 (CAS RN 15876-58-1)</w:t>
                  </w:r>
                </w:p>
              </w:tc>
            </w:tr>
            <w:tr w:rsidR="00692778" w:rsidRPr="00D22496" w14:paraId="6489979A" w14:textId="77777777" w:rsidTr="0091713F">
              <w:tc>
                <w:tcPr>
                  <w:tcW w:w="220" w:type="dxa"/>
                  <w:hideMark/>
                </w:tcPr>
                <w:p w14:paraId="00F5B806" w14:textId="77777777" w:rsidR="00692778" w:rsidRPr="00D22496" w:rsidRDefault="00692778">
                  <w:pPr>
                    <w:pStyle w:val="Paragraph"/>
                    <w:rPr>
                      <w:noProof/>
                      <w:lang w:val="ro-RO"/>
                    </w:rPr>
                  </w:pPr>
                  <w:r w:rsidRPr="00D22496">
                    <w:rPr>
                      <w:noProof/>
                      <w:lang w:val="ro-RO"/>
                    </w:rPr>
                    <w:t>—</w:t>
                  </w:r>
                </w:p>
              </w:tc>
              <w:tc>
                <w:tcPr>
                  <w:tcW w:w="3728" w:type="dxa"/>
                  <w:hideMark/>
                </w:tcPr>
                <w:p w14:paraId="6DA16AC2" w14:textId="77777777" w:rsidR="00692778" w:rsidRPr="00D22496" w:rsidRDefault="00692778">
                  <w:pPr>
                    <w:pStyle w:val="Paragraph"/>
                    <w:rPr>
                      <w:noProof/>
                      <w:lang w:val="ro-RO"/>
                    </w:rPr>
                  </w:pPr>
                  <w:r w:rsidRPr="00D22496">
                    <w:rPr>
                      <w:noProof/>
                      <w:lang w:val="ro-RO"/>
                    </w:rPr>
                    <w:t>minimum 65 % și maximum 69 % oxid de aluminiu (CAS RN 21645-51-2)</w:t>
                  </w:r>
                </w:p>
              </w:tc>
            </w:tr>
          </w:tbl>
          <w:p w14:paraId="0D89CF6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AE58D4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6AFE1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A1C172" w14:textId="77777777" w:rsidR="00692778" w:rsidRPr="00D22496" w:rsidRDefault="00692778">
            <w:pPr>
              <w:pStyle w:val="Paragraph"/>
              <w:rPr>
                <w:noProof/>
                <w:lang w:val="ro-RO"/>
              </w:rPr>
            </w:pPr>
            <w:r w:rsidRPr="00D22496">
              <w:rPr>
                <w:noProof/>
                <w:lang w:val="ro-RO"/>
              </w:rPr>
              <w:t>31.12.2024</w:t>
            </w:r>
          </w:p>
        </w:tc>
      </w:tr>
      <w:tr w:rsidR="00692778" w:rsidRPr="00D22496" w14:paraId="7A1409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69DCBE" w14:textId="77777777" w:rsidR="00692778" w:rsidRPr="00D22496" w:rsidRDefault="00692778">
            <w:pPr>
              <w:pStyle w:val="Paragraph"/>
              <w:rPr>
                <w:noProof/>
                <w:lang w:val="ro-RO"/>
              </w:rPr>
            </w:pPr>
            <w:r w:rsidRPr="00D22496">
              <w:rPr>
                <w:noProof/>
                <w:lang w:val="ro-RO"/>
              </w:rPr>
              <w:t>0.3550</w:t>
            </w:r>
          </w:p>
        </w:tc>
        <w:tc>
          <w:tcPr>
            <w:tcW w:w="909" w:type="dxa"/>
            <w:tcBorders>
              <w:top w:val="single" w:sz="4" w:space="0" w:color="auto"/>
              <w:left w:val="single" w:sz="4" w:space="0" w:color="auto"/>
              <w:bottom w:val="single" w:sz="4" w:space="0" w:color="auto"/>
              <w:right w:val="single" w:sz="4" w:space="0" w:color="auto"/>
            </w:tcBorders>
            <w:hideMark/>
          </w:tcPr>
          <w:p w14:paraId="404651A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3206 11 00</w:t>
            </w:r>
          </w:p>
        </w:tc>
        <w:tc>
          <w:tcPr>
            <w:tcW w:w="620" w:type="dxa"/>
            <w:tcBorders>
              <w:top w:val="single" w:sz="4" w:space="0" w:color="auto"/>
              <w:left w:val="single" w:sz="4" w:space="0" w:color="auto"/>
              <w:bottom w:val="single" w:sz="4" w:space="0" w:color="auto"/>
              <w:right w:val="single" w:sz="4" w:space="0" w:color="auto"/>
            </w:tcBorders>
            <w:hideMark/>
          </w:tcPr>
          <w:p w14:paraId="64B7F57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051E3F4" w14:textId="77777777" w:rsidR="00692778" w:rsidRPr="00D22496" w:rsidRDefault="00692778">
            <w:pPr>
              <w:pStyle w:val="Paragraph"/>
              <w:rPr>
                <w:noProof/>
                <w:lang w:val="ro-RO"/>
              </w:rPr>
            </w:pPr>
            <w:r w:rsidRPr="00D22496">
              <w:rPr>
                <w:noProof/>
                <w:lang w:val="ro-RO"/>
              </w:rPr>
              <w:t>Dioxid de titan acoperit cu triizostearat de izopropoxititan, cu un conţinut de triizostearat de izopropoxititan de minimum 1,5 %, dar de maximum 2,5 % din greutate</w:t>
            </w:r>
          </w:p>
        </w:tc>
        <w:tc>
          <w:tcPr>
            <w:tcW w:w="790" w:type="dxa"/>
            <w:tcBorders>
              <w:top w:val="single" w:sz="4" w:space="0" w:color="auto"/>
              <w:left w:val="single" w:sz="4" w:space="0" w:color="auto"/>
              <w:bottom w:val="single" w:sz="4" w:space="0" w:color="auto"/>
              <w:right w:val="single" w:sz="4" w:space="0" w:color="auto"/>
            </w:tcBorders>
            <w:hideMark/>
          </w:tcPr>
          <w:p w14:paraId="60A2C0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CBB5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081B81" w14:textId="77777777" w:rsidR="00692778" w:rsidRPr="00D22496" w:rsidRDefault="00692778">
            <w:pPr>
              <w:pStyle w:val="Paragraph"/>
              <w:rPr>
                <w:noProof/>
                <w:lang w:val="ro-RO"/>
              </w:rPr>
            </w:pPr>
            <w:r w:rsidRPr="00D22496">
              <w:rPr>
                <w:noProof/>
                <w:lang w:val="ro-RO"/>
              </w:rPr>
              <w:t>31.12.2024</w:t>
            </w:r>
          </w:p>
        </w:tc>
      </w:tr>
      <w:tr w:rsidR="00692778" w:rsidRPr="00D22496" w14:paraId="11007F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C77F3D" w14:textId="77777777" w:rsidR="00692778" w:rsidRPr="00D22496" w:rsidRDefault="00692778">
            <w:pPr>
              <w:pStyle w:val="Paragraph"/>
              <w:rPr>
                <w:noProof/>
                <w:lang w:val="ro-RO"/>
              </w:rPr>
            </w:pPr>
            <w:r w:rsidRPr="00D22496">
              <w:rPr>
                <w:noProof/>
                <w:lang w:val="ro-RO"/>
              </w:rPr>
              <w:t>0.5378</w:t>
            </w:r>
          </w:p>
        </w:tc>
        <w:tc>
          <w:tcPr>
            <w:tcW w:w="909" w:type="dxa"/>
            <w:tcBorders>
              <w:top w:val="single" w:sz="4" w:space="0" w:color="auto"/>
              <w:left w:val="single" w:sz="4" w:space="0" w:color="auto"/>
              <w:bottom w:val="single" w:sz="4" w:space="0" w:color="auto"/>
              <w:right w:val="single" w:sz="4" w:space="0" w:color="auto"/>
            </w:tcBorders>
            <w:hideMark/>
          </w:tcPr>
          <w:p w14:paraId="19693BAD" w14:textId="77777777" w:rsidR="00692778" w:rsidRPr="00D22496" w:rsidRDefault="00692778">
            <w:pPr>
              <w:pStyle w:val="Paragraph"/>
              <w:jc w:val="right"/>
              <w:rPr>
                <w:noProof/>
                <w:lang w:val="ro-RO"/>
              </w:rPr>
            </w:pPr>
            <w:r w:rsidRPr="00D22496">
              <w:rPr>
                <w:noProof/>
                <w:lang w:val="ro-RO"/>
              </w:rPr>
              <w:t>ex 3206 19 00</w:t>
            </w:r>
          </w:p>
        </w:tc>
        <w:tc>
          <w:tcPr>
            <w:tcW w:w="620" w:type="dxa"/>
            <w:tcBorders>
              <w:top w:val="single" w:sz="4" w:space="0" w:color="auto"/>
              <w:left w:val="single" w:sz="4" w:space="0" w:color="auto"/>
              <w:bottom w:val="single" w:sz="4" w:space="0" w:color="auto"/>
              <w:right w:val="single" w:sz="4" w:space="0" w:color="auto"/>
            </w:tcBorders>
            <w:hideMark/>
          </w:tcPr>
          <w:p w14:paraId="752320B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FAA96D2" w14:textId="77777777" w:rsidR="00692778" w:rsidRPr="00D22496" w:rsidRDefault="00692778">
            <w:pPr>
              <w:pStyle w:val="Paragraph"/>
              <w:rPr>
                <w:noProof/>
                <w:lang w:val="ro-RO"/>
              </w:rPr>
            </w:pPr>
            <w:r w:rsidRPr="00D22496">
              <w:rPr>
                <w:noProof/>
                <w:lang w:val="ro-RO"/>
              </w:rPr>
              <w:t>Preparat conținând în greutate:</w:t>
            </w:r>
          </w:p>
          <w:tbl>
            <w:tblPr>
              <w:tblStyle w:val="Listdash"/>
              <w:tblW w:w="0" w:type="auto"/>
              <w:tblLayout w:type="fixed"/>
              <w:tblLook w:val="04A0" w:firstRow="1" w:lastRow="0" w:firstColumn="1" w:lastColumn="0" w:noHBand="0" w:noVBand="1"/>
            </w:tblPr>
            <w:tblGrid>
              <w:gridCol w:w="220"/>
              <w:gridCol w:w="3352"/>
            </w:tblGrid>
            <w:tr w:rsidR="00692778" w:rsidRPr="00D22496" w14:paraId="174E37DA" w14:textId="77777777" w:rsidTr="0091713F">
              <w:tc>
                <w:tcPr>
                  <w:tcW w:w="220" w:type="dxa"/>
                  <w:hideMark/>
                </w:tcPr>
                <w:p w14:paraId="2E68D2D4" w14:textId="77777777" w:rsidR="00692778" w:rsidRPr="00D22496" w:rsidRDefault="00692778">
                  <w:pPr>
                    <w:pStyle w:val="Paragraph"/>
                    <w:rPr>
                      <w:noProof/>
                      <w:lang w:val="ro-RO"/>
                    </w:rPr>
                  </w:pPr>
                  <w:r w:rsidRPr="00D22496">
                    <w:rPr>
                      <w:noProof/>
                      <w:lang w:val="ro-RO"/>
                    </w:rPr>
                    <w:t>—</w:t>
                  </w:r>
                </w:p>
              </w:tc>
              <w:tc>
                <w:tcPr>
                  <w:tcW w:w="3352" w:type="dxa"/>
                  <w:hideMark/>
                </w:tcPr>
                <w:p w14:paraId="066CCF02" w14:textId="77777777" w:rsidR="00692778" w:rsidRPr="00D22496" w:rsidRDefault="00692778">
                  <w:pPr>
                    <w:pStyle w:val="Paragraph"/>
                    <w:rPr>
                      <w:noProof/>
                      <w:lang w:val="ro-RO"/>
                    </w:rPr>
                  </w:pPr>
                  <w:r w:rsidRPr="00D22496">
                    <w:rPr>
                      <w:noProof/>
                      <w:lang w:val="ro-RO"/>
                    </w:rPr>
                    <w:t>72 % (±2 %) mică (CAS RN 12001-26-2) și</w:t>
                  </w:r>
                </w:p>
              </w:tc>
            </w:tr>
            <w:tr w:rsidR="00692778" w:rsidRPr="00D22496" w14:paraId="530C4830" w14:textId="77777777" w:rsidTr="0091713F">
              <w:tc>
                <w:tcPr>
                  <w:tcW w:w="220" w:type="dxa"/>
                  <w:hideMark/>
                </w:tcPr>
                <w:p w14:paraId="2EC15B8C" w14:textId="77777777" w:rsidR="00692778" w:rsidRPr="00D22496" w:rsidRDefault="00692778">
                  <w:pPr>
                    <w:pStyle w:val="Paragraph"/>
                    <w:rPr>
                      <w:noProof/>
                      <w:lang w:val="ro-RO"/>
                    </w:rPr>
                  </w:pPr>
                  <w:r w:rsidRPr="00D22496">
                    <w:rPr>
                      <w:noProof/>
                      <w:lang w:val="ro-RO"/>
                    </w:rPr>
                    <w:t>—</w:t>
                  </w:r>
                </w:p>
              </w:tc>
              <w:tc>
                <w:tcPr>
                  <w:tcW w:w="3352" w:type="dxa"/>
                  <w:hideMark/>
                </w:tcPr>
                <w:p w14:paraId="4AE1C9EC" w14:textId="77777777" w:rsidR="00692778" w:rsidRPr="00D22496" w:rsidRDefault="00692778">
                  <w:pPr>
                    <w:pStyle w:val="Paragraph"/>
                    <w:rPr>
                      <w:noProof/>
                      <w:lang w:val="ro-RO"/>
                    </w:rPr>
                  </w:pPr>
                  <w:r w:rsidRPr="00D22496">
                    <w:rPr>
                      <w:noProof/>
                      <w:lang w:val="ro-RO"/>
                    </w:rPr>
                    <w:t>28 % (±2 %) dioxid de titan (CAS RN 13463-67-7)</w:t>
                  </w:r>
                </w:p>
              </w:tc>
            </w:tr>
          </w:tbl>
          <w:p w14:paraId="193A310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877C0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1AD1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F34DE8" w14:textId="77777777" w:rsidR="00692778" w:rsidRPr="00D22496" w:rsidRDefault="00692778">
            <w:pPr>
              <w:pStyle w:val="Paragraph"/>
              <w:rPr>
                <w:noProof/>
                <w:lang w:val="ro-RO"/>
              </w:rPr>
            </w:pPr>
            <w:r w:rsidRPr="00D22496">
              <w:rPr>
                <w:noProof/>
                <w:lang w:val="ro-RO"/>
              </w:rPr>
              <w:t>31.12.2026</w:t>
            </w:r>
          </w:p>
        </w:tc>
      </w:tr>
      <w:tr w:rsidR="00692778" w:rsidRPr="00D22496" w14:paraId="78E5739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2BBA8B" w14:textId="77777777" w:rsidR="00692778" w:rsidRPr="00D22496" w:rsidRDefault="00692778">
            <w:pPr>
              <w:pStyle w:val="Paragraph"/>
              <w:rPr>
                <w:noProof/>
                <w:lang w:val="ro-RO"/>
              </w:rPr>
            </w:pPr>
            <w:r w:rsidRPr="00D22496">
              <w:rPr>
                <w:noProof/>
                <w:lang w:val="ro-RO"/>
              </w:rPr>
              <w:t>0.3551</w:t>
            </w:r>
          </w:p>
        </w:tc>
        <w:tc>
          <w:tcPr>
            <w:tcW w:w="909" w:type="dxa"/>
            <w:tcBorders>
              <w:top w:val="single" w:sz="4" w:space="0" w:color="auto"/>
              <w:left w:val="single" w:sz="4" w:space="0" w:color="auto"/>
              <w:bottom w:val="single" w:sz="4" w:space="0" w:color="auto"/>
              <w:right w:val="single" w:sz="4" w:space="0" w:color="auto"/>
            </w:tcBorders>
            <w:hideMark/>
          </w:tcPr>
          <w:p w14:paraId="37A041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3206 42 00</w:t>
            </w:r>
          </w:p>
        </w:tc>
        <w:tc>
          <w:tcPr>
            <w:tcW w:w="620" w:type="dxa"/>
            <w:tcBorders>
              <w:top w:val="single" w:sz="4" w:space="0" w:color="auto"/>
              <w:left w:val="single" w:sz="4" w:space="0" w:color="auto"/>
              <w:bottom w:val="single" w:sz="4" w:space="0" w:color="auto"/>
              <w:right w:val="single" w:sz="4" w:space="0" w:color="auto"/>
            </w:tcBorders>
            <w:hideMark/>
          </w:tcPr>
          <w:p w14:paraId="19EC43B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7EEEC4C" w14:textId="77777777" w:rsidR="00692778" w:rsidRPr="00D22496" w:rsidRDefault="00692778">
            <w:pPr>
              <w:pStyle w:val="Paragraph"/>
              <w:rPr>
                <w:noProof/>
                <w:lang w:val="ro-RO"/>
              </w:rPr>
            </w:pPr>
            <w:r w:rsidRPr="00D22496">
              <w:rPr>
                <w:noProof/>
                <w:lang w:val="ro-RO"/>
              </w:rPr>
              <w:t>Litopon (CAS RN 1345-05-7)</w:t>
            </w:r>
          </w:p>
        </w:tc>
        <w:tc>
          <w:tcPr>
            <w:tcW w:w="790" w:type="dxa"/>
            <w:tcBorders>
              <w:top w:val="single" w:sz="4" w:space="0" w:color="auto"/>
              <w:left w:val="single" w:sz="4" w:space="0" w:color="auto"/>
              <w:bottom w:val="single" w:sz="4" w:space="0" w:color="auto"/>
              <w:right w:val="single" w:sz="4" w:space="0" w:color="auto"/>
            </w:tcBorders>
            <w:hideMark/>
          </w:tcPr>
          <w:p w14:paraId="43EBDC2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69950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8693EB" w14:textId="77777777" w:rsidR="00692778" w:rsidRPr="00D22496" w:rsidRDefault="00692778">
            <w:pPr>
              <w:pStyle w:val="Paragraph"/>
              <w:rPr>
                <w:noProof/>
                <w:lang w:val="ro-RO"/>
              </w:rPr>
            </w:pPr>
            <w:r w:rsidRPr="00D22496">
              <w:rPr>
                <w:noProof/>
                <w:lang w:val="ro-RO"/>
              </w:rPr>
              <w:t>31.12.2024</w:t>
            </w:r>
          </w:p>
        </w:tc>
      </w:tr>
      <w:tr w:rsidR="00692778" w:rsidRPr="00D22496" w14:paraId="020F46E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8F494F" w14:textId="77777777" w:rsidR="00692778" w:rsidRPr="00D22496" w:rsidRDefault="00692778">
            <w:pPr>
              <w:pStyle w:val="Paragraph"/>
              <w:rPr>
                <w:noProof/>
                <w:lang w:val="ro-RO"/>
              </w:rPr>
            </w:pPr>
            <w:r w:rsidRPr="00D22496">
              <w:rPr>
                <w:noProof/>
                <w:lang w:val="ro-RO"/>
              </w:rPr>
              <w:t>0.6245</w:t>
            </w:r>
          </w:p>
        </w:tc>
        <w:tc>
          <w:tcPr>
            <w:tcW w:w="909" w:type="dxa"/>
            <w:tcBorders>
              <w:top w:val="single" w:sz="4" w:space="0" w:color="auto"/>
              <w:left w:val="single" w:sz="4" w:space="0" w:color="auto"/>
              <w:bottom w:val="single" w:sz="4" w:space="0" w:color="auto"/>
              <w:right w:val="single" w:sz="4" w:space="0" w:color="auto"/>
            </w:tcBorders>
            <w:hideMark/>
          </w:tcPr>
          <w:p w14:paraId="34FC280D" w14:textId="77777777" w:rsidR="00692778" w:rsidRPr="00D22496" w:rsidRDefault="00692778">
            <w:pPr>
              <w:pStyle w:val="Paragraph"/>
              <w:jc w:val="right"/>
              <w:rPr>
                <w:noProof/>
                <w:lang w:val="ro-RO"/>
              </w:rPr>
            </w:pPr>
            <w:r w:rsidRPr="00D22496">
              <w:rPr>
                <w:noProof/>
                <w:lang w:val="ro-RO"/>
              </w:rPr>
              <w:t>ex 3206 49 70</w:t>
            </w:r>
          </w:p>
        </w:tc>
        <w:tc>
          <w:tcPr>
            <w:tcW w:w="620" w:type="dxa"/>
            <w:tcBorders>
              <w:top w:val="single" w:sz="4" w:space="0" w:color="auto"/>
              <w:left w:val="single" w:sz="4" w:space="0" w:color="auto"/>
              <w:bottom w:val="single" w:sz="4" w:space="0" w:color="auto"/>
              <w:right w:val="single" w:sz="4" w:space="0" w:color="auto"/>
            </w:tcBorders>
            <w:hideMark/>
          </w:tcPr>
          <w:p w14:paraId="4899581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DD503E8" w14:textId="77777777" w:rsidR="00692778" w:rsidRPr="00D22496" w:rsidRDefault="00692778">
            <w:pPr>
              <w:pStyle w:val="Paragraph"/>
              <w:rPr>
                <w:noProof/>
                <w:lang w:val="ro-RO"/>
              </w:rPr>
            </w:pPr>
            <w:r w:rsidRPr="00D22496">
              <w:rPr>
                <w:noProof/>
                <w:lang w:val="ro-RO"/>
              </w:rPr>
              <w:t>Colorant C.I. Pigment Blue 27 (CAS RN 14038-43-8) </w:t>
            </w:r>
          </w:p>
        </w:tc>
        <w:tc>
          <w:tcPr>
            <w:tcW w:w="790" w:type="dxa"/>
            <w:tcBorders>
              <w:top w:val="single" w:sz="4" w:space="0" w:color="auto"/>
              <w:left w:val="single" w:sz="4" w:space="0" w:color="auto"/>
              <w:bottom w:val="single" w:sz="4" w:space="0" w:color="auto"/>
              <w:right w:val="single" w:sz="4" w:space="0" w:color="auto"/>
            </w:tcBorders>
            <w:hideMark/>
          </w:tcPr>
          <w:p w14:paraId="3003B2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EF1BF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0FD29B" w14:textId="77777777" w:rsidR="00692778" w:rsidRPr="00D22496" w:rsidRDefault="00692778">
            <w:pPr>
              <w:pStyle w:val="Paragraph"/>
              <w:rPr>
                <w:noProof/>
                <w:lang w:val="ro-RO"/>
              </w:rPr>
            </w:pPr>
            <w:r w:rsidRPr="00D22496">
              <w:rPr>
                <w:noProof/>
                <w:lang w:val="ro-RO"/>
              </w:rPr>
              <w:t>31.12.2024</w:t>
            </w:r>
          </w:p>
        </w:tc>
      </w:tr>
      <w:tr w:rsidR="00692778" w:rsidRPr="00D22496" w14:paraId="587F015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209192" w14:textId="77777777" w:rsidR="00692778" w:rsidRPr="00D22496" w:rsidRDefault="00692778">
            <w:pPr>
              <w:pStyle w:val="Paragraph"/>
              <w:rPr>
                <w:noProof/>
                <w:lang w:val="ro-RO"/>
              </w:rPr>
            </w:pPr>
            <w:r w:rsidRPr="00D22496">
              <w:rPr>
                <w:noProof/>
                <w:lang w:val="ro-RO"/>
              </w:rPr>
              <w:t>0.7390</w:t>
            </w:r>
          </w:p>
        </w:tc>
        <w:tc>
          <w:tcPr>
            <w:tcW w:w="909" w:type="dxa"/>
            <w:tcBorders>
              <w:top w:val="single" w:sz="4" w:space="0" w:color="auto"/>
              <w:left w:val="single" w:sz="4" w:space="0" w:color="auto"/>
              <w:bottom w:val="single" w:sz="4" w:space="0" w:color="auto"/>
              <w:right w:val="single" w:sz="4" w:space="0" w:color="auto"/>
            </w:tcBorders>
            <w:hideMark/>
          </w:tcPr>
          <w:p w14:paraId="3F7D4C9B" w14:textId="77777777" w:rsidR="00692778" w:rsidRPr="00D22496" w:rsidRDefault="00692778">
            <w:pPr>
              <w:pStyle w:val="Paragraph"/>
              <w:jc w:val="right"/>
              <w:rPr>
                <w:noProof/>
                <w:lang w:val="ro-RO"/>
              </w:rPr>
            </w:pPr>
            <w:r w:rsidRPr="00D22496">
              <w:rPr>
                <w:noProof/>
                <w:lang w:val="ro-RO"/>
              </w:rPr>
              <w:t>ex 3206 49 70</w:t>
            </w:r>
          </w:p>
        </w:tc>
        <w:tc>
          <w:tcPr>
            <w:tcW w:w="620" w:type="dxa"/>
            <w:tcBorders>
              <w:top w:val="single" w:sz="4" w:space="0" w:color="auto"/>
              <w:left w:val="single" w:sz="4" w:space="0" w:color="auto"/>
              <w:bottom w:val="single" w:sz="4" w:space="0" w:color="auto"/>
              <w:right w:val="single" w:sz="4" w:space="0" w:color="auto"/>
            </w:tcBorders>
            <w:hideMark/>
          </w:tcPr>
          <w:p w14:paraId="44F0BA7D"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22F21A1" w14:textId="77777777" w:rsidR="00692778" w:rsidRPr="00D22496" w:rsidRDefault="00692778">
            <w:pPr>
              <w:pStyle w:val="Paragraph"/>
              <w:rPr>
                <w:noProof/>
                <w:lang w:val="ro-RO"/>
              </w:rPr>
            </w:pPr>
            <w:r w:rsidRPr="00D22496">
              <w:rPr>
                <w:noProof/>
                <w:lang w:val="ro-RO"/>
              </w:rPr>
              <w:t>Colorant C.I. Pigment Blue 27 (CAS RN 25869-00-5) și preparate pe baza acestui colorant al căror conținut de colorant C.I. Pigment Blue 27 este de minimum 85 % în greutate</w:t>
            </w:r>
          </w:p>
        </w:tc>
        <w:tc>
          <w:tcPr>
            <w:tcW w:w="790" w:type="dxa"/>
            <w:tcBorders>
              <w:top w:val="single" w:sz="4" w:space="0" w:color="auto"/>
              <w:left w:val="single" w:sz="4" w:space="0" w:color="auto"/>
              <w:bottom w:val="single" w:sz="4" w:space="0" w:color="auto"/>
              <w:right w:val="single" w:sz="4" w:space="0" w:color="auto"/>
            </w:tcBorders>
            <w:hideMark/>
          </w:tcPr>
          <w:p w14:paraId="4529FD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F398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2780A4" w14:textId="77777777" w:rsidR="00692778" w:rsidRPr="00D22496" w:rsidRDefault="00692778">
            <w:pPr>
              <w:pStyle w:val="Paragraph"/>
              <w:rPr>
                <w:noProof/>
                <w:lang w:val="ro-RO"/>
              </w:rPr>
            </w:pPr>
            <w:r w:rsidRPr="00D22496">
              <w:rPr>
                <w:noProof/>
                <w:lang w:val="ro-RO"/>
              </w:rPr>
              <w:t>31.12.2027</w:t>
            </w:r>
          </w:p>
        </w:tc>
      </w:tr>
      <w:tr w:rsidR="00692778" w:rsidRPr="00D22496" w14:paraId="6E36F6E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639138" w14:textId="77777777" w:rsidR="00692778" w:rsidRPr="00D22496" w:rsidRDefault="00692778">
            <w:pPr>
              <w:pStyle w:val="Paragraph"/>
              <w:rPr>
                <w:noProof/>
                <w:lang w:val="ro-RO"/>
              </w:rPr>
            </w:pPr>
            <w:r w:rsidRPr="00D22496">
              <w:rPr>
                <w:noProof/>
                <w:lang w:val="ro-RO"/>
              </w:rPr>
              <w:t>0.8211</w:t>
            </w:r>
          </w:p>
        </w:tc>
        <w:tc>
          <w:tcPr>
            <w:tcW w:w="909" w:type="dxa"/>
            <w:tcBorders>
              <w:top w:val="single" w:sz="4" w:space="0" w:color="auto"/>
              <w:left w:val="single" w:sz="4" w:space="0" w:color="auto"/>
              <w:bottom w:val="single" w:sz="4" w:space="0" w:color="auto"/>
              <w:right w:val="single" w:sz="4" w:space="0" w:color="auto"/>
            </w:tcBorders>
            <w:hideMark/>
          </w:tcPr>
          <w:p w14:paraId="55C6DBAC" w14:textId="77777777" w:rsidR="00692778" w:rsidRPr="00D22496" w:rsidRDefault="00692778">
            <w:pPr>
              <w:pStyle w:val="Paragraph"/>
              <w:jc w:val="right"/>
              <w:rPr>
                <w:noProof/>
                <w:lang w:val="ro-RO"/>
              </w:rPr>
            </w:pPr>
            <w:r w:rsidRPr="00D22496">
              <w:rPr>
                <w:noProof/>
                <w:lang w:val="ro-RO"/>
              </w:rPr>
              <w:t>ex 3206 49 70</w:t>
            </w:r>
          </w:p>
        </w:tc>
        <w:tc>
          <w:tcPr>
            <w:tcW w:w="620" w:type="dxa"/>
            <w:tcBorders>
              <w:top w:val="single" w:sz="4" w:space="0" w:color="auto"/>
              <w:left w:val="single" w:sz="4" w:space="0" w:color="auto"/>
              <w:bottom w:val="single" w:sz="4" w:space="0" w:color="auto"/>
              <w:right w:val="single" w:sz="4" w:space="0" w:color="auto"/>
            </w:tcBorders>
            <w:hideMark/>
          </w:tcPr>
          <w:p w14:paraId="48E6368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2C64869" w14:textId="77777777" w:rsidR="00692778" w:rsidRPr="00D22496" w:rsidRDefault="00692778">
            <w:pPr>
              <w:pStyle w:val="Paragraph"/>
              <w:rPr>
                <w:noProof/>
                <w:lang w:val="ro-RO"/>
              </w:rPr>
            </w:pPr>
            <w:r w:rsidRPr="00D22496">
              <w:rPr>
                <w:noProof/>
                <w:lang w:val="ro-RO"/>
              </w:rPr>
              <w:t>Amestec concentrat de pigmenți (preamestec) sub formă de pelete,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197C19E3" w14:textId="77777777" w:rsidTr="0091713F">
              <w:tc>
                <w:tcPr>
                  <w:tcW w:w="220" w:type="dxa"/>
                  <w:hideMark/>
                </w:tcPr>
                <w:p w14:paraId="4BD4B18C" w14:textId="77777777" w:rsidR="00692778" w:rsidRPr="00D22496" w:rsidRDefault="00692778">
                  <w:pPr>
                    <w:pStyle w:val="Paragraph"/>
                    <w:rPr>
                      <w:noProof/>
                      <w:lang w:val="ro-RO"/>
                    </w:rPr>
                  </w:pPr>
                  <w:r w:rsidRPr="00D22496">
                    <w:rPr>
                      <w:noProof/>
                      <w:lang w:val="ro-RO"/>
                    </w:rPr>
                    <w:t>—</w:t>
                  </w:r>
                </w:p>
              </w:tc>
              <w:tc>
                <w:tcPr>
                  <w:tcW w:w="3728" w:type="dxa"/>
                  <w:hideMark/>
                </w:tcPr>
                <w:p w14:paraId="39AC13B0" w14:textId="77777777" w:rsidR="00692778" w:rsidRPr="00D22496" w:rsidRDefault="00692778">
                  <w:pPr>
                    <w:pStyle w:val="Paragraph"/>
                    <w:rPr>
                      <w:noProof/>
                      <w:lang w:val="ro-RO"/>
                    </w:rPr>
                  </w:pPr>
                  <w:r w:rsidRPr="00D22496">
                    <w:rPr>
                      <w:noProof/>
                      <w:lang w:val="ro-RO"/>
                    </w:rPr>
                    <w:t>minimum 50 %,dar de maximum 70 % poliamidă-6,6 (CAS RN 32131-17-2),</w:t>
                  </w:r>
                </w:p>
              </w:tc>
            </w:tr>
            <w:tr w:rsidR="00692778" w:rsidRPr="00D22496" w14:paraId="77CD84D4" w14:textId="77777777" w:rsidTr="0091713F">
              <w:tc>
                <w:tcPr>
                  <w:tcW w:w="220" w:type="dxa"/>
                  <w:hideMark/>
                </w:tcPr>
                <w:p w14:paraId="48F9CFDD" w14:textId="77777777" w:rsidR="00692778" w:rsidRPr="00D22496" w:rsidRDefault="00692778">
                  <w:pPr>
                    <w:pStyle w:val="Paragraph"/>
                    <w:rPr>
                      <w:noProof/>
                      <w:lang w:val="ro-RO"/>
                    </w:rPr>
                  </w:pPr>
                  <w:r w:rsidRPr="00D22496">
                    <w:rPr>
                      <w:noProof/>
                      <w:lang w:val="ro-RO"/>
                    </w:rPr>
                    <w:t>—</w:t>
                  </w:r>
                </w:p>
              </w:tc>
              <w:tc>
                <w:tcPr>
                  <w:tcW w:w="3728" w:type="dxa"/>
                  <w:hideMark/>
                </w:tcPr>
                <w:p w14:paraId="32A8262E" w14:textId="77777777" w:rsidR="00692778" w:rsidRPr="00D22496" w:rsidRDefault="00692778">
                  <w:pPr>
                    <w:pStyle w:val="Paragraph"/>
                    <w:rPr>
                      <w:noProof/>
                      <w:lang w:val="ro-RO"/>
                    </w:rPr>
                  </w:pPr>
                  <w:r w:rsidRPr="00D22496">
                    <w:rPr>
                      <w:noProof/>
                      <w:lang w:val="ro-RO"/>
                    </w:rPr>
                    <w:t>minimum 15 %, dar de maximum 20 % pulbere de fier (CAS RN 7439-89-6),</w:t>
                  </w:r>
                </w:p>
              </w:tc>
            </w:tr>
            <w:tr w:rsidR="00692778" w:rsidRPr="00D22496" w14:paraId="6384BD57" w14:textId="77777777" w:rsidTr="0091713F">
              <w:tc>
                <w:tcPr>
                  <w:tcW w:w="220" w:type="dxa"/>
                  <w:hideMark/>
                </w:tcPr>
                <w:p w14:paraId="226DBC38" w14:textId="77777777" w:rsidR="00692778" w:rsidRPr="00D22496" w:rsidRDefault="00692778">
                  <w:pPr>
                    <w:pStyle w:val="Paragraph"/>
                    <w:rPr>
                      <w:noProof/>
                      <w:lang w:val="ro-RO"/>
                    </w:rPr>
                  </w:pPr>
                  <w:r w:rsidRPr="00D22496">
                    <w:rPr>
                      <w:noProof/>
                      <w:lang w:val="ro-RO"/>
                    </w:rPr>
                    <w:t>—</w:t>
                  </w:r>
                </w:p>
              </w:tc>
              <w:tc>
                <w:tcPr>
                  <w:tcW w:w="3728" w:type="dxa"/>
                  <w:hideMark/>
                </w:tcPr>
                <w:p w14:paraId="66DA65EA" w14:textId="77777777" w:rsidR="00692778" w:rsidRPr="00D22496" w:rsidRDefault="00692778">
                  <w:pPr>
                    <w:pStyle w:val="Paragraph"/>
                    <w:rPr>
                      <w:noProof/>
                      <w:lang w:val="ro-RO"/>
                    </w:rPr>
                  </w:pPr>
                  <w:r w:rsidRPr="00D22496">
                    <w:rPr>
                      <w:noProof/>
                      <w:lang w:val="ro-RO"/>
                    </w:rPr>
                    <w:t>minimum 5 %, dar de maximum 15 % sulfat de bariu (CAS RN 7727-43-7) și</w:t>
                  </w:r>
                </w:p>
              </w:tc>
            </w:tr>
            <w:tr w:rsidR="00692778" w:rsidRPr="00D22496" w14:paraId="43A0D97A" w14:textId="77777777" w:rsidTr="0091713F">
              <w:tc>
                <w:tcPr>
                  <w:tcW w:w="220" w:type="dxa"/>
                  <w:hideMark/>
                </w:tcPr>
                <w:p w14:paraId="76608BB1" w14:textId="77777777" w:rsidR="00692778" w:rsidRPr="00D22496" w:rsidRDefault="00692778">
                  <w:pPr>
                    <w:pStyle w:val="Paragraph"/>
                    <w:rPr>
                      <w:noProof/>
                      <w:lang w:val="ro-RO"/>
                    </w:rPr>
                  </w:pPr>
                  <w:r w:rsidRPr="00D22496">
                    <w:rPr>
                      <w:noProof/>
                      <w:lang w:val="ro-RO"/>
                    </w:rPr>
                    <w:t>—</w:t>
                  </w:r>
                </w:p>
              </w:tc>
              <w:tc>
                <w:tcPr>
                  <w:tcW w:w="3728" w:type="dxa"/>
                  <w:hideMark/>
                </w:tcPr>
                <w:p w14:paraId="70DC0460" w14:textId="77777777" w:rsidR="00692778" w:rsidRPr="00D22496" w:rsidRDefault="00692778">
                  <w:pPr>
                    <w:pStyle w:val="Paragraph"/>
                    <w:rPr>
                      <w:noProof/>
                      <w:lang w:val="ro-RO"/>
                    </w:rPr>
                  </w:pPr>
                  <w:r w:rsidRPr="00D22496">
                    <w:rPr>
                      <w:noProof/>
                      <w:lang w:val="ro-RO"/>
                    </w:rPr>
                    <w:t>minimum 5 %, dar de maximum 10 % pigment albastru, format dintr-un amestec de dioxid de titan (CAS RN 13463-67-7) și ftalocianină de cupru(II)(CAS RN 147-14-8)</w:t>
                  </w:r>
                </w:p>
              </w:tc>
            </w:tr>
          </w:tbl>
          <w:p w14:paraId="0CC3E7E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2A34BF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A57F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142E0A" w14:textId="77777777" w:rsidR="00692778" w:rsidRPr="00D22496" w:rsidRDefault="00692778">
            <w:pPr>
              <w:pStyle w:val="Paragraph"/>
              <w:rPr>
                <w:noProof/>
                <w:lang w:val="ro-RO"/>
              </w:rPr>
            </w:pPr>
            <w:r w:rsidRPr="00D22496">
              <w:rPr>
                <w:noProof/>
                <w:lang w:val="ro-RO"/>
              </w:rPr>
              <w:t>31.12.2026</w:t>
            </w:r>
          </w:p>
        </w:tc>
      </w:tr>
      <w:tr w:rsidR="00692778" w:rsidRPr="00D22496" w14:paraId="7AEDAA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AA910C" w14:textId="77777777" w:rsidR="00692778" w:rsidRPr="00D22496" w:rsidRDefault="00692778">
            <w:pPr>
              <w:pStyle w:val="Paragraph"/>
              <w:rPr>
                <w:noProof/>
                <w:lang w:val="ro-RO"/>
              </w:rPr>
            </w:pPr>
            <w:r w:rsidRPr="00D22496">
              <w:rPr>
                <w:noProof/>
                <w:lang w:val="ro-RO"/>
              </w:rPr>
              <w:t>0.3673</w:t>
            </w:r>
          </w:p>
        </w:tc>
        <w:tc>
          <w:tcPr>
            <w:tcW w:w="909" w:type="dxa"/>
            <w:tcBorders>
              <w:top w:val="single" w:sz="4" w:space="0" w:color="auto"/>
              <w:left w:val="single" w:sz="4" w:space="0" w:color="auto"/>
              <w:bottom w:val="single" w:sz="4" w:space="0" w:color="auto"/>
              <w:right w:val="single" w:sz="4" w:space="0" w:color="auto"/>
            </w:tcBorders>
            <w:hideMark/>
          </w:tcPr>
          <w:p w14:paraId="238B5BE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3206 50 00</w:t>
            </w:r>
          </w:p>
        </w:tc>
        <w:tc>
          <w:tcPr>
            <w:tcW w:w="620" w:type="dxa"/>
            <w:tcBorders>
              <w:top w:val="single" w:sz="4" w:space="0" w:color="auto"/>
              <w:left w:val="single" w:sz="4" w:space="0" w:color="auto"/>
              <w:bottom w:val="single" w:sz="4" w:space="0" w:color="auto"/>
              <w:right w:val="single" w:sz="4" w:space="0" w:color="auto"/>
            </w:tcBorders>
          </w:tcPr>
          <w:p w14:paraId="34510E33"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249A823C" w14:textId="77777777" w:rsidR="00692778" w:rsidRPr="00D22496" w:rsidRDefault="00692778">
            <w:pPr>
              <w:pStyle w:val="Paragraph"/>
              <w:rPr>
                <w:noProof/>
                <w:lang w:val="ro-RO"/>
              </w:rPr>
            </w:pPr>
            <w:r w:rsidRPr="00D22496">
              <w:rPr>
                <w:noProof/>
                <w:lang w:val="ro-RO"/>
              </w:rPr>
              <w:t>Produse anorganice de tipul celor utilizate ca luminofori</w:t>
            </w:r>
          </w:p>
        </w:tc>
        <w:tc>
          <w:tcPr>
            <w:tcW w:w="790" w:type="dxa"/>
            <w:tcBorders>
              <w:top w:val="single" w:sz="4" w:space="0" w:color="auto"/>
              <w:left w:val="single" w:sz="4" w:space="0" w:color="auto"/>
              <w:bottom w:val="single" w:sz="4" w:space="0" w:color="auto"/>
              <w:right w:val="single" w:sz="4" w:space="0" w:color="auto"/>
            </w:tcBorders>
            <w:hideMark/>
          </w:tcPr>
          <w:p w14:paraId="56830B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4E57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71C05D" w14:textId="77777777" w:rsidR="00692778" w:rsidRPr="00D22496" w:rsidRDefault="00692778">
            <w:pPr>
              <w:pStyle w:val="Paragraph"/>
              <w:rPr>
                <w:noProof/>
                <w:lang w:val="ro-RO"/>
              </w:rPr>
            </w:pPr>
            <w:r w:rsidRPr="00D22496">
              <w:rPr>
                <w:noProof/>
                <w:lang w:val="ro-RO"/>
              </w:rPr>
              <w:t>31.12.2024</w:t>
            </w:r>
          </w:p>
        </w:tc>
      </w:tr>
      <w:tr w:rsidR="00692778" w:rsidRPr="00D22496" w14:paraId="051FFB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AAD86A" w14:textId="77777777" w:rsidR="00692778" w:rsidRPr="00D22496" w:rsidRDefault="00692778">
            <w:pPr>
              <w:pStyle w:val="Paragraph"/>
              <w:rPr>
                <w:noProof/>
                <w:lang w:val="ro-RO"/>
              </w:rPr>
            </w:pPr>
            <w:r w:rsidRPr="00D22496">
              <w:rPr>
                <w:noProof/>
                <w:lang w:val="ro-RO"/>
              </w:rPr>
              <w:t>0.6233</w:t>
            </w:r>
          </w:p>
        </w:tc>
        <w:tc>
          <w:tcPr>
            <w:tcW w:w="909" w:type="dxa"/>
            <w:tcBorders>
              <w:top w:val="single" w:sz="4" w:space="0" w:color="auto"/>
              <w:left w:val="single" w:sz="4" w:space="0" w:color="auto"/>
              <w:bottom w:val="single" w:sz="4" w:space="0" w:color="auto"/>
              <w:right w:val="single" w:sz="4" w:space="0" w:color="auto"/>
            </w:tcBorders>
            <w:hideMark/>
          </w:tcPr>
          <w:p w14:paraId="573D13FA" w14:textId="77777777" w:rsidR="00692778" w:rsidRPr="00D22496" w:rsidRDefault="00692778">
            <w:pPr>
              <w:pStyle w:val="Paragraph"/>
              <w:jc w:val="right"/>
              <w:rPr>
                <w:noProof/>
                <w:lang w:val="ro-RO"/>
              </w:rPr>
            </w:pPr>
            <w:r w:rsidRPr="00D22496">
              <w:rPr>
                <w:noProof/>
                <w:lang w:val="ro-RO"/>
              </w:rPr>
              <w:t>ex 3207 30 00</w:t>
            </w:r>
          </w:p>
        </w:tc>
        <w:tc>
          <w:tcPr>
            <w:tcW w:w="620" w:type="dxa"/>
            <w:tcBorders>
              <w:top w:val="single" w:sz="4" w:space="0" w:color="auto"/>
              <w:left w:val="single" w:sz="4" w:space="0" w:color="auto"/>
              <w:bottom w:val="single" w:sz="4" w:space="0" w:color="auto"/>
              <w:right w:val="single" w:sz="4" w:space="0" w:color="auto"/>
            </w:tcBorders>
            <w:hideMark/>
          </w:tcPr>
          <w:p w14:paraId="5D3443D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91CAAFD" w14:textId="77777777" w:rsidR="00692778" w:rsidRPr="00D22496" w:rsidRDefault="00692778">
            <w:pPr>
              <w:pStyle w:val="Paragraph"/>
              <w:rPr>
                <w:noProof/>
                <w:lang w:val="ro-RO"/>
              </w:rPr>
            </w:pPr>
            <w:r w:rsidRPr="00D22496">
              <w:rPr>
                <w:noProof/>
                <w:lang w:val="ro-RO"/>
              </w:rPr>
              <w:t>Pastă de imprimare cu un conținut:</w:t>
            </w:r>
          </w:p>
          <w:tbl>
            <w:tblPr>
              <w:tblStyle w:val="Listdash"/>
              <w:tblW w:w="0" w:type="auto"/>
              <w:tblLayout w:type="fixed"/>
              <w:tblLook w:val="04A0" w:firstRow="1" w:lastRow="0" w:firstColumn="1" w:lastColumn="0" w:noHBand="0" w:noVBand="1"/>
            </w:tblPr>
            <w:tblGrid>
              <w:gridCol w:w="220"/>
              <w:gridCol w:w="3728"/>
            </w:tblGrid>
            <w:tr w:rsidR="00692778" w:rsidRPr="00D22496" w14:paraId="1463DFD2" w14:textId="77777777" w:rsidTr="0091713F">
              <w:tc>
                <w:tcPr>
                  <w:tcW w:w="220" w:type="dxa"/>
                  <w:hideMark/>
                </w:tcPr>
                <w:p w14:paraId="1BD871BF" w14:textId="77777777" w:rsidR="00692778" w:rsidRPr="00D22496" w:rsidRDefault="00692778">
                  <w:pPr>
                    <w:pStyle w:val="Paragraph"/>
                    <w:rPr>
                      <w:noProof/>
                      <w:lang w:val="ro-RO"/>
                    </w:rPr>
                  </w:pPr>
                  <w:r w:rsidRPr="00D22496">
                    <w:rPr>
                      <w:noProof/>
                      <w:lang w:val="ro-RO"/>
                    </w:rPr>
                    <w:t>—</w:t>
                  </w:r>
                </w:p>
              </w:tc>
              <w:tc>
                <w:tcPr>
                  <w:tcW w:w="3728" w:type="dxa"/>
                  <w:hideMark/>
                </w:tcPr>
                <w:p w14:paraId="59906AF3" w14:textId="77777777" w:rsidR="00692778" w:rsidRPr="00D22496" w:rsidRDefault="00692778">
                  <w:pPr>
                    <w:pStyle w:val="Paragraph"/>
                    <w:rPr>
                      <w:noProof/>
                      <w:lang w:val="ro-RO"/>
                    </w:rPr>
                  </w:pPr>
                  <w:r w:rsidRPr="00D22496">
                    <w:rPr>
                      <w:noProof/>
                      <w:lang w:val="ro-RO"/>
                    </w:rPr>
                    <w:t>de argint mai mare sau egal cu 30 % în greutate, dar nu mai mare de 50 % și</w:t>
                  </w:r>
                </w:p>
              </w:tc>
            </w:tr>
            <w:tr w:rsidR="00692778" w:rsidRPr="00D22496" w14:paraId="4CE0FFBC" w14:textId="77777777" w:rsidTr="0091713F">
              <w:tc>
                <w:tcPr>
                  <w:tcW w:w="220" w:type="dxa"/>
                  <w:hideMark/>
                </w:tcPr>
                <w:p w14:paraId="568E3236" w14:textId="77777777" w:rsidR="00692778" w:rsidRPr="00D22496" w:rsidRDefault="00692778">
                  <w:pPr>
                    <w:pStyle w:val="Paragraph"/>
                    <w:rPr>
                      <w:noProof/>
                      <w:lang w:val="ro-RO"/>
                    </w:rPr>
                  </w:pPr>
                  <w:r w:rsidRPr="00D22496">
                    <w:rPr>
                      <w:noProof/>
                      <w:lang w:val="ro-RO"/>
                    </w:rPr>
                    <w:t>—</w:t>
                  </w:r>
                </w:p>
              </w:tc>
              <w:tc>
                <w:tcPr>
                  <w:tcW w:w="3728" w:type="dxa"/>
                  <w:hideMark/>
                </w:tcPr>
                <w:p w14:paraId="282920EE" w14:textId="77777777" w:rsidR="00692778" w:rsidRPr="00D22496" w:rsidRDefault="00692778">
                  <w:pPr>
                    <w:pStyle w:val="Paragraph"/>
                    <w:rPr>
                      <w:noProof/>
                      <w:lang w:val="ro-RO"/>
                    </w:rPr>
                  </w:pPr>
                  <w:r w:rsidRPr="00D22496">
                    <w:rPr>
                      <w:noProof/>
                      <w:lang w:val="ro-RO"/>
                    </w:rPr>
                    <w:t>de paladiu mai mare sau egal cu 8 % în greutate, dar nu mai mare de 17 %</w:t>
                  </w:r>
                </w:p>
              </w:tc>
            </w:tr>
          </w:tbl>
          <w:p w14:paraId="6EBFAEC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AA00BB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ED363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46405D" w14:textId="77777777" w:rsidR="00692778" w:rsidRPr="00D22496" w:rsidRDefault="00692778">
            <w:pPr>
              <w:pStyle w:val="Paragraph"/>
              <w:rPr>
                <w:noProof/>
                <w:lang w:val="ro-RO"/>
              </w:rPr>
            </w:pPr>
            <w:r w:rsidRPr="00D22496">
              <w:rPr>
                <w:noProof/>
                <w:lang w:val="ro-RO"/>
              </w:rPr>
              <w:t>31.12.2024</w:t>
            </w:r>
          </w:p>
        </w:tc>
      </w:tr>
      <w:tr w:rsidR="00692778" w:rsidRPr="00D22496" w14:paraId="41B77B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0D2898" w14:textId="77777777" w:rsidR="00692778" w:rsidRPr="00D22496" w:rsidRDefault="00692778">
            <w:pPr>
              <w:pStyle w:val="Paragraph"/>
              <w:rPr>
                <w:noProof/>
                <w:lang w:val="ro-RO"/>
              </w:rPr>
            </w:pPr>
            <w:r w:rsidRPr="00D22496">
              <w:rPr>
                <w:noProof/>
                <w:lang w:val="ro-RO"/>
              </w:rPr>
              <w:t>0.2511</w:t>
            </w:r>
          </w:p>
        </w:tc>
        <w:tc>
          <w:tcPr>
            <w:tcW w:w="909" w:type="dxa"/>
            <w:tcBorders>
              <w:top w:val="single" w:sz="4" w:space="0" w:color="auto"/>
              <w:left w:val="single" w:sz="4" w:space="0" w:color="auto"/>
              <w:bottom w:val="single" w:sz="4" w:space="0" w:color="auto"/>
              <w:right w:val="single" w:sz="4" w:space="0" w:color="auto"/>
            </w:tcBorders>
            <w:hideMark/>
          </w:tcPr>
          <w:p w14:paraId="0EDB1F9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3208 20 10</w:t>
            </w:r>
          </w:p>
        </w:tc>
        <w:tc>
          <w:tcPr>
            <w:tcW w:w="620" w:type="dxa"/>
            <w:tcBorders>
              <w:top w:val="single" w:sz="4" w:space="0" w:color="auto"/>
              <w:left w:val="single" w:sz="4" w:space="0" w:color="auto"/>
              <w:bottom w:val="single" w:sz="4" w:space="0" w:color="auto"/>
              <w:right w:val="single" w:sz="4" w:space="0" w:color="auto"/>
            </w:tcBorders>
            <w:hideMark/>
          </w:tcPr>
          <w:p w14:paraId="0758C66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3C0BE6D" w14:textId="77777777" w:rsidR="00692778" w:rsidRPr="00D22496" w:rsidRDefault="00692778">
            <w:pPr>
              <w:pStyle w:val="Paragraph"/>
              <w:rPr>
                <w:noProof/>
                <w:lang w:val="ro-RO"/>
              </w:rPr>
            </w:pPr>
            <w:r w:rsidRPr="00D22496">
              <w:rPr>
                <w:noProof/>
                <w:lang w:val="ro-RO"/>
              </w:rPr>
              <w:t xml:space="preserve">Copolimer de </w:t>
            </w:r>
            <w:r w:rsidRPr="00D22496">
              <w:rPr>
                <w:i/>
                <w:iCs/>
                <w:noProof/>
                <w:lang w:val="ro-RO"/>
              </w:rPr>
              <w:t>N</w:t>
            </w:r>
            <w:r w:rsidRPr="00D22496">
              <w:rPr>
                <w:noProof/>
                <w:lang w:val="ro-RO"/>
              </w:rPr>
              <w:t xml:space="preserve">-vinilcaprolactam, de </w:t>
            </w:r>
            <w:r w:rsidRPr="00D22496">
              <w:rPr>
                <w:i/>
                <w:iCs/>
                <w:noProof/>
                <w:lang w:val="ro-RO"/>
              </w:rPr>
              <w:t>N</w:t>
            </w:r>
            <w:r w:rsidRPr="00D22496">
              <w:rPr>
                <w:noProof/>
                <w:lang w:val="ro-RO"/>
              </w:rPr>
              <w:t>-vinil-2-pirrolidon şi de metacrilat de dimetilaminoetil, sub formă de soluţie în etanol, cu un conţinut de copolimer de minimum 34 %, dar de maximum 40 % din greutate</w:t>
            </w:r>
          </w:p>
        </w:tc>
        <w:tc>
          <w:tcPr>
            <w:tcW w:w="790" w:type="dxa"/>
            <w:tcBorders>
              <w:top w:val="single" w:sz="4" w:space="0" w:color="auto"/>
              <w:left w:val="single" w:sz="4" w:space="0" w:color="auto"/>
              <w:bottom w:val="single" w:sz="4" w:space="0" w:color="auto"/>
              <w:right w:val="single" w:sz="4" w:space="0" w:color="auto"/>
            </w:tcBorders>
            <w:hideMark/>
          </w:tcPr>
          <w:p w14:paraId="445647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FBDC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4ACD6C" w14:textId="77777777" w:rsidR="00692778" w:rsidRPr="00D22496" w:rsidRDefault="00692778">
            <w:pPr>
              <w:pStyle w:val="Paragraph"/>
              <w:rPr>
                <w:noProof/>
                <w:lang w:val="ro-RO"/>
              </w:rPr>
            </w:pPr>
            <w:r w:rsidRPr="00D22496">
              <w:rPr>
                <w:noProof/>
                <w:lang w:val="ro-RO"/>
              </w:rPr>
              <w:t>31.12.2024</w:t>
            </w:r>
          </w:p>
        </w:tc>
      </w:tr>
      <w:tr w:rsidR="00692778" w:rsidRPr="00D22496" w14:paraId="2BB239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F7B0BB" w14:textId="77777777" w:rsidR="00692778" w:rsidRPr="00D22496" w:rsidRDefault="00692778">
            <w:pPr>
              <w:pStyle w:val="Paragraph"/>
              <w:rPr>
                <w:noProof/>
                <w:lang w:val="ro-RO"/>
              </w:rPr>
            </w:pPr>
            <w:r w:rsidRPr="00D22496">
              <w:rPr>
                <w:noProof/>
                <w:lang w:val="ro-RO"/>
              </w:rPr>
              <w:t>0.4511</w:t>
            </w:r>
          </w:p>
        </w:tc>
        <w:tc>
          <w:tcPr>
            <w:tcW w:w="909" w:type="dxa"/>
            <w:tcBorders>
              <w:top w:val="single" w:sz="4" w:space="0" w:color="auto"/>
              <w:left w:val="single" w:sz="4" w:space="0" w:color="auto"/>
              <w:bottom w:val="single" w:sz="4" w:space="0" w:color="auto"/>
              <w:right w:val="single" w:sz="4" w:space="0" w:color="auto"/>
            </w:tcBorders>
            <w:hideMark/>
          </w:tcPr>
          <w:p w14:paraId="5743D31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3208 20 10</w:t>
            </w:r>
          </w:p>
        </w:tc>
        <w:tc>
          <w:tcPr>
            <w:tcW w:w="620" w:type="dxa"/>
            <w:tcBorders>
              <w:top w:val="single" w:sz="4" w:space="0" w:color="auto"/>
              <w:left w:val="single" w:sz="4" w:space="0" w:color="auto"/>
              <w:bottom w:val="single" w:sz="4" w:space="0" w:color="auto"/>
              <w:right w:val="single" w:sz="4" w:space="0" w:color="auto"/>
            </w:tcBorders>
            <w:hideMark/>
          </w:tcPr>
          <w:p w14:paraId="60052AE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14C1086" w14:textId="77777777" w:rsidR="00692778" w:rsidRPr="00D22496" w:rsidRDefault="00692778">
            <w:pPr>
              <w:pStyle w:val="Paragraph"/>
              <w:rPr>
                <w:noProof/>
                <w:lang w:val="ro-RO"/>
              </w:rPr>
            </w:pPr>
            <w:r w:rsidRPr="00D22496">
              <w:rPr>
                <w:noProof/>
                <w:lang w:val="ro-RO"/>
              </w:rPr>
              <w:t>Soluție pentru straturi de finisare prin imersare conținând în greutate 0,5 % sau mai mult, dar nu mai mult de 15 % acrilat-metacrilat-alchensulfonat-copolimeri cu catene laterale fluorurate, într-o soluție de n-butanol și/sau 4-metil-2-pentanol și/sau diisoamileter</w:t>
            </w:r>
          </w:p>
        </w:tc>
        <w:tc>
          <w:tcPr>
            <w:tcW w:w="790" w:type="dxa"/>
            <w:tcBorders>
              <w:top w:val="single" w:sz="4" w:space="0" w:color="auto"/>
              <w:left w:val="single" w:sz="4" w:space="0" w:color="auto"/>
              <w:bottom w:val="single" w:sz="4" w:space="0" w:color="auto"/>
              <w:right w:val="single" w:sz="4" w:space="0" w:color="auto"/>
            </w:tcBorders>
            <w:hideMark/>
          </w:tcPr>
          <w:p w14:paraId="1E22C3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AE9D9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E03731" w14:textId="77777777" w:rsidR="00692778" w:rsidRPr="00D22496" w:rsidRDefault="00692778">
            <w:pPr>
              <w:pStyle w:val="Paragraph"/>
              <w:rPr>
                <w:noProof/>
                <w:lang w:val="ro-RO"/>
              </w:rPr>
            </w:pPr>
            <w:r w:rsidRPr="00D22496">
              <w:rPr>
                <w:noProof/>
                <w:lang w:val="ro-RO"/>
              </w:rPr>
              <w:t>31.12.2024</w:t>
            </w:r>
          </w:p>
        </w:tc>
      </w:tr>
      <w:tr w:rsidR="00692778" w:rsidRPr="00D22496" w14:paraId="020D88B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F500B43" w14:textId="77777777" w:rsidR="00692778" w:rsidRPr="00D22496" w:rsidRDefault="00692778">
            <w:pPr>
              <w:pStyle w:val="Paragraph"/>
              <w:rPr>
                <w:noProof/>
                <w:lang w:val="ro-RO"/>
              </w:rPr>
            </w:pPr>
            <w:r w:rsidRPr="00D22496">
              <w:rPr>
                <w:noProof/>
                <w:lang w:val="ro-RO"/>
              </w:rPr>
              <w:t>0.8412</w:t>
            </w:r>
          </w:p>
          <w:p w14:paraId="6CCCFF0D"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F617D5A" w14:textId="77777777" w:rsidR="00692778" w:rsidRPr="00D22496" w:rsidRDefault="00692778">
            <w:pPr>
              <w:pStyle w:val="Paragraph"/>
              <w:jc w:val="right"/>
              <w:rPr>
                <w:noProof/>
                <w:lang w:val="ro-RO"/>
              </w:rPr>
            </w:pPr>
            <w:r w:rsidRPr="00D22496">
              <w:rPr>
                <w:noProof/>
                <w:lang w:val="ro-RO"/>
              </w:rPr>
              <w:t>ex 3208 20 10</w:t>
            </w:r>
          </w:p>
          <w:p w14:paraId="2A12A144" w14:textId="77777777" w:rsidR="00692778" w:rsidRPr="00D22496" w:rsidRDefault="00692778">
            <w:pPr>
              <w:pStyle w:val="Paragraph"/>
              <w:jc w:val="right"/>
              <w:rPr>
                <w:noProof/>
                <w:lang w:val="ro-RO"/>
              </w:rPr>
            </w:pPr>
            <w:r w:rsidRPr="00D22496">
              <w:rPr>
                <w:noProof/>
                <w:lang w:val="ro-RO"/>
              </w:rPr>
              <w:t>ex 3905 91 00</w:t>
            </w:r>
          </w:p>
        </w:tc>
        <w:tc>
          <w:tcPr>
            <w:tcW w:w="620" w:type="dxa"/>
            <w:tcBorders>
              <w:top w:val="single" w:sz="4" w:space="0" w:color="auto"/>
              <w:left w:val="single" w:sz="4" w:space="0" w:color="auto"/>
              <w:bottom w:val="single" w:sz="4" w:space="0" w:color="auto"/>
              <w:right w:val="single" w:sz="4" w:space="0" w:color="auto"/>
            </w:tcBorders>
            <w:hideMark/>
          </w:tcPr>
          <w:p w14:paraId="27C170B1" w14:textId="77777777" w:rsidR="00692778" w:rsidRPr="00D22496" w:rsidRDefault="00692778">
            <w:pPr>
              <w:pStyle w:val="Paragraph"/>
              <w:jc w:val="center"/>
              <w:rPr>
                <w:noProof/>
                <w:lang w:val="ro-RO"/>
              </w:rPr>
            </w:pPr>
            <w:r w:rsidRPr="00D22496">
              <w:rPr>
                <w:noProof/>
                <w:lang w:val="ro-RO"/>
              </w:rPr>
              <w:t>50</w:t>
            </w:r>
          </w:p>
          <w:p w14:paraId="430CF89D"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nil"/>
              <w:right w:val="single" w:sz="4" w:space="0" w:color="auto"/>
            </w:tcBorders>
          </w:tcPr>
          <w:p w14:paraId="63AA6F5B" w14:textId="77777777" w:rsidR="00692778" w:rsidRPr="00D22496" w:rsidRDefault="00692778">
            <w:pPr>
              <w:pStyle w:val="Paragraph"/>
              <w:rPr>
                <w:noProof/>
                <w:lang w:val="ro-RO"/>
              </w:rPr>
            </w:pPr>
            <w:r w:rsidRPr="00D22496">
              <w:rPr>
                <w:noProof/>
                <w:lang w:val="ro-RO"/>
              </w:rPr>
              <w:t>Copolimer de vinilcaprolactamă și vinilpirolidonă (CAS RN 51987-20-3) sub formă de soluție în 2-butoxietanol (CAS RN 111-76-2) cu un conținut de copolimer de minimum 45 % și de maximum 58 % în greutate</w:t>
            </w:r>
          </w:p>
          <w:p w14:paraId="1C7EEB7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C1C4CA2" w14:textId="77777777" w:rsidR="00692778" w:rsidRPr="00D22496" w:rsidRDefault="00692778">
            <w:pPr>
              <w:pStyle w:val="Paragraph"/>
              <w:rPr>
                <w:noProof/>
                <w:lang w:val="ro-RO"/>
              </w:rPr>
            </w:pPr>
            <w:r w:rsidRPr="00D22496">
              <w:rPr>
                <w:noProof/>
                <w:lang w:val="ro-RO"/>
              </w:rPr>
              <w:t>0 %</w:t>
            </w:r>
          </w:p>
          <w:p w14:paraId="74B4CE3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75845B6" w14:textId="77777777" w:rsidR="00692778" w:rsidRPr="00D22496" w:rsidRDefault="00692778">
            <w:pPr>
              <w:pStyle w:val="Paragraph"/>
              <w:rPr>
                <w:noProof/>
                <w:lang w:val="ro-RO"/>
              </w:rPr>
            </w:pPr>
            <w:r w:rsidRPr="00D22496">
              <w:rPr>
                <w:noProof/>
                <w:lang w:val="ro-RO"/>
              </w:rPr>
              <w:t>-</w:t>
            </w:r>
          </w:p>
          <w:p w14:paraId="70772B42"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6C38282" w14:textId="77777777" w:rsidR="00692778" w:rsidRPr="00D22496" w:rsidRDefault="00692778">
            <w:pPr>
              <w:pStyle w:val="Paragraph"/>
              <w:rPr>
                <w:noProof/>
                <w:lang w:val="ro-RO"/>
              </w:rPr>
            </w:pPr>
            <w:r w:rsidRPr="00D22496">
              <w:rPr>
                <w:noProof/>
                <w:lang w:val="ro-RO"/>
              </w:rPr>
              <w:t>31.12.2027</w:t>
            </w:r>
          </w:p>
          <w:p w14:paraId="35726EB3" w14:textId="77777777" w:rsidR="00692778" w:rsidRPr="00D22496" w:rsidRDefault="00692778">
            <w:pPr>
              <w:pStyle w:val="Paragraph"/>
              <w:rPr>
                <w:noProof/>
                <w:lang w:val="ro-RO"/>
              </w:rPr>
            </w:pPr>
          </w:p>
        </w:tc>
      </w:tr>
      <w:tr w:rsidR="00692778" w:rsidRPr="00D22496" w14:paraId="08ACFCF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C42BD74" w14:textId="77777777" w:rsidR="00692778" w:rsidRPr="00D22496" w:rsidRDefault="00692778">
            <w:pPr>
              <w:pStyle w:val="Paragraph"/>
              <w:rPr>
                <w:noProof/>
                <w:lang w:val="ro-RO"/>
              </w:rPr>
            </w:pPr>
            <w:r w:rsidRPr="00D22496">
              <w:rPr>
                <w:noProof/>
                <w:lang w:val="ro-RO"/>
              </w:rPr>
              <w:t>0.8137</w:t>
            </w:r>
          </w:p>
          <w:p w14:paraId="076AF75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D9F9A2D" w14:textId="77777777" w:rsidR="00692778" w:rsidRPr="00D22496" w:rsidRDefault="00692778">
            <w:pPr>
              <w:pStyle w:val="Paragraph"/>
              <w:jc w:val="right"/>
              <w:rPr>
                <w:noProof/>
                <w:lang w:val="ro-RO"/>
              </w:rPr>
            </w:pPr>
            <w:r w:rsidRPr="00D22496">
              <w:rPr>
                <w:noProof/>
                <w:lang w:val="ro-RO"/>
              </w:rPr>
              <w:t>ex 3208 90 19</w:t>
            </w:r>
          </w:p>
          <w:p w14:paraId="5EEA7475"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63828A9D" w14:textId="77777777" w:rsidR="00692778" w:rsidRPr="00D22496" w:rsidRDefault="00692778">
            <w:pPr>
              <w:pStyle w:val="Paragraph"/>
              <w:jc w:val="center"/>
              <w:rPr>
                <w:noProof/>
                <w:lang w:val="ro-RO"/>
              </w:rPr>
            </w:pPr>
            <w:r w:rsidRPr="00D22496">
              <w:rPr>
                <w:noProof/>
                <w:lang w:val="ro-RO"/>
              </w:rPr>
              <w:t>13</w:t>
            </w:r>
          </w:p>
          <w:p w14:paraId="220C8845"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nil"/>
              <w:right w:val="single" w:sz="4" w:space="0" w:color="auto"/>
            </w:tcBorders>
          </w:tcPr>
          <w:p w14:paraId="55D493BC" w14:textId="77777777" w:rsidR="00692778" w:rsidRPr="00D22496" w:rsidRDefault="00692778">
            <w:pPr>
              <w:pStyle w:val="Paragraph"/>
              <w:rPr>
                <w:noProof/>
                <w:lang w:val="ro-RO"/>
              </w:rPr>
            </w:pPr>
            <w:r w:rsidRPr="00D22496">
              <w:rPr>
                <w:noProof/>
                <w:lang w:val="ro-RO"/>
              </w:rPr>
              <w:t>Amestec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1E6FDA25" w14:textId="77777777" w:rsidTr="0091713F">
              <w:tc>
                <w:tcPr>
                  <w:tcW w:w="220" w:type="dxa"/>
                  <w:hideMark/>
                </w:tcPr>
                <w:p w14:paraId="573476E0" w14:textId="77777777" w:rsidR="00692778" w:rsidRPr="00D22496" w:rsidRDefault="00692778">
                  <w:pPr>
                    <w:pStyle w:val="Paragraph"/>
                    <w:rPr>
                      <w:noProof/>
                      <w:lang w:val="ro-RO"/>
                    </w:rPr>
                  </w:pPr>
                  <w:r w:rsidRPr="00D22496">
                    <w:rPr>
                      <w:noProof/>
                      <w:lang w:val="ro-RO"/>
                    </w:rPr>
                    <w:t>—</w:t>
                  </w:r>
                </w:p>
              </w:tc>
              <w:tc>
                <w:tcPr>
                  <w:tcW w:w="3728" w:type="dxa"/>
                  <w:hideMark/>
                </w:tcPr>
                <w:p w14:paraId="12C15894" w14:textId="77777777" w:rsidR="00692778" w:rsidRPr="00D22496" w:rsidRDefault="00692778">
                  <w:pPr>
                    <w:pStyle w:val="Paragraph"/>
                    <w:rPr>
                      <w:noProof/>
                      <w:lang w:val="ro-RO"/>
                    </w:rPr>
                  </w:pPr>
                  <w:r w:rsidRPr="00D22496">
                    <w:rPr>
                      <w:noProof/>
                      <w:lang w:val="ro-RO"/>
                    </w:rPr>
                    <w:t>minimum 20 %, dar maximum 40 % copolimer de metilvinileter și maleat de monobutil (CAS RN 25119-68-0),</w:t>
                  </w:r>
                </w:p>
              </w:tc>
            </w:tr>
            <w:tr w:rsidR="00692778" w:rsidRPr="00D22496" w14:paraId="6DC2AC3E" w14:textId="77777777" w:rsidTr="0091713F">
              <w:tc>
                <w:tcPr>
                  <w:tcW w:w="220" w:type="dxa"/>
                  <w:hideMark/>
                </w:tcPr>
                <w:p w14:paraId="44106FA5" w14:textId="77777777" w:rsidR="00692778" w:rsidRPr="00D22496" w:rsidRDefault="00692778">
                  <w:pPr>
                    <w:pStyle w:val="Paragraph"/>
                    <w:rPr>
                      <w:noProof/>
                      <w:lang w:val="ro-RO"/>
                    </w:rPr>
                  </w:pPr>
                  <w:r w:rsidRPr="00D22496">
                    <w:rPr>
                      <w:noProof/>
                      <w:lang w:val="ro-RO"/>
                    </w:rPr>
                    <w:t>—</w:t>
                  </w:r>
                </w:p>
              </w:tc>
              <w:tc>
                <w:tcPr>
                  <w:tcW w:w="3728" w:type="dxa"/>
                  <w:hideMark/>
                </w:tcPr>
                <w:p w14:paraId="4597DB3E" w14:textId="77777777" w:rsidR="00692778" w:rsidRPr="00D22496" w:rsidRDefault="00692778">
                  <w:pPr>
                    <w:pStyle w:val="Paragraph"/>
                    <w:rPr>
                      <w:noProof/>
                      <w:lang w:val="ro-RO"/>
                    </w:rPr>
                  </w:pPr>
                  <w:r w:rsidRPr="00D22496">
                    <w:rPr>
                      <w:noProof/>
                      <w:lang w:val="ro-RO"/>
                    </w:rPr>
                    <w:t>minimum 7 %, dar maximum 20 % copolimer de metilvinileter și maleat de monoetil (CAS RN 25087-06-3),</w:t>
                  </w:r>
                </w:p>
              </w:tc>
            </w:tr>
            <w:tr w:rsidR="00692778" w:rsidRPr="00D22496" w14:paraId="0F738107" w14:textId="77777777" w:rsidTr="0091713F">
              <w:tc>
                <w:tcPr>
                  <w:tcW w:w="220" w:type="dxa"/>
                  <w:hideMark/>
                </w:tcPr>
                <w:p w14:paraId="6056B4BE" w14:textId="77777777" w:rsidR="00692778" w:rsidRPr="00D22496" w:rsidRDefault="00692778">
                  <w:pPr>
                    <w:pStyle w:val="Paragraph"/>
                    <w:rPr>
                      <w:noProof/>
                      <w:lang w:val="ro-RO"/>
                    </w:rPr>
                  </w:pPr>
                  <w:r w:rsidRPr="00D22496">
                    <w:rPr>
                      <w:noProof/>
                      <w:lang w:val="ro-RO"/>
                    </w:rPr>
                    <w:t>—</w:t>
                  </w:r>
                </w:p>
              </w:tc>
              <w:tc>
                <w:tcPr>
                  <w:tcW w:w="3728" w:type="dxa"/>
                  <w:hideMark/>
                </w:tcPr>
                <w:p w14:paraId="7960BE5A" w14:textId="77777777" w:rsidR="00692778" w:rsidRPr="00D22496" w:rsidRDefault="00692778">
                  <w:pPr>
                    <w:pStyle w:val="Paragraph"/>
                    <w:rPr>
                      <w:noProof/>
                      <w:lang w:val="ro-RO"/>
                    </w:rPr>
                  </w:pPr>
                  <w:r w:rsidRPr="00D22496">
                    <w:rPr>
                      <w:noProof/>
                      <w:lang w:val="ro-RO"/>
                    </w:rPr>
                    <w:t>minimum 40 %, dar maximum 65 % etanol (CAS RN 64-17-5), </w:t>
                  </w:r>
                </w:p>
              </w:tc>
            </w:tr>
            <w:tr w:rsidR="00692778" w:rsidRPr="00D22496" w14:paraId="175D78CF" w14:textId="77777777" w:rsidTr="0091713F">
              <w:tc>
                <w:tcPr>
                  <w:tcW w:w="220" w:type="dxa"/>
                  <w:hideMark/>
                </w:tcPr>
                <w:p w14:paraId="5D29A69C" w14:textId="77777777" w:rsidR="00692778" w:rsidRPr="00D22496" w:rsidRDefault="00692778">
                  <w:pPr>
                    <w:pStyle w:val="Paragraph"/>
                    <w:rPr>
                      <w:noProof/>
                      <w:lang w:val="ro-RO"/>
                    </w:rPr>
                  </w:pPr>
                  <w:r w:rsidRPr="00D22496">
                    <w:rPr>
                      <w:noProof/>
                      <w:lang w:val="ro-RO"/>
                    </w:rPr>
                    <w:t>—</w:t>
                  </w:r>
                </w:p>
              </w:tc>
              <w:tc>
                <w:tcPr>
                  <w:tcW w:w="3728" w:type="dxa"/>
                  <w:hideMark/>
                </w:tcPr>
                <w:p w14:paraId="21E989F0" w14:textId="77777777" w:rsidR="00692778" w:rsidRPr="00D22496" w:rsidRDefault="00692778">
                  <w:pPr>
                    <w:pStyle w:val="Paragraph"/>
                    <w:rPr>
                      <w:noProof/>
                      <w:lang w:val="ro-RO"/>
                    </w:rPr>
                  </w:pPr>
                  <w:r w:rsidRPr="00D22496">
                    <w:rPr>
                      <w:noProof/>
                      <w:lang w:val="ro-RO"/>
                    </w:rPr>
                    <w:t>minimum 1 %, dar maximum 7 % butan-1-ol (CAS RN 71-36-3)</w:t>
                  </w:r>
                </w:p>
              </w:tc>
            </w:tr>
          </w:tbl>
          <w:p w14:paraId="77F04EA6" w14:textId="77777777" w:rsidR="00692778" w:rsidRPr="00D22496" w:rsidRDefault="00692778">
            <w:pPr>
              <w:pStyle w:val="Paragraph"/>
              <w:rPr>
                <w:noProof/>
                <w:lang w:val="ro-RO"/>
              </w:rPr>
            </w:pPr>
          </w:p>
          <w:p w14:paraId="5906320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DB972BB" w14:textId="77777777" w:rsidR="00692778" w:rsidRPr="00D22496" w:rsidRDefault="00692778">
            <w:pPr>
              <w:pStyle w:val="Paragraph"/>
              <w:rPr>
                <w:noProof/>
                <w:lang w:val="ro-RO"/>
              </w:rPr>
            </w:pPr>
            <w:r w:rsidRPr="00D22496">
              <w:rPr>
                <w:noProof/>
                <w:lang w:val="ro-RO"/>
              </w:rPr>
              <w:t>0 %</w:t>
            </w:r>
          </w:p>
          <w:p w14:paraId="2E73616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B6B79DE" w14:textId="77777777" w:rsidR="00692778" w:rsidRPr="00D22496" w:rsidRDefault="00692778">
            <w:pPr>
              <w:pStyle w:val="Paragraph"/>
              <w:rPr>
                <w:noProof/>
                <w:lang w:val="ro-RO"/>
              </w:rPr>
            </w:pPr>
            <w:r w:rsidRPr="00D22496">
              <w:rPr>
                <w:noProof/>
                <w:lang w:val="ro-RO"/>
              </w:rPr>
              <w:t>-</w:t>
            </w:r>
          </w:p>
          <w:p w14:paraId="052EF2E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5290C56" w14:textId="77777777" w:rsidR="00692778" w:rsidRPr="00D22496" w:rsidRDefault="00692778">
            <w:pPr>
              <w:pStyle w:val="Paragraph"/>
              <w:rPr>
                <w:noProof/>
                <w:lang w:val="ro-RO"/>
              </w:rPr>
            </w:pPr>
            <w:r w:rsidRPr="00D22496">
              <w:rPr>
                <w:noProof/>
                <w:lang w:val="ro-RO"/>
              </w:rPr>
              <w:t>31.12.2025</w:t>
            </w:r>
          </w:p>
          <w:p w14:paraId="42CB3494" w14:textId="77777777" w:rsidR="00692778" w:rsidRPr="00D22496" w:rsidRDefault="00692778">
            <w:pPr>
              <w:pStyle w:val="Paragraph"/>
              <w:rPr>
                <w:noProof/>
                <w:lang w:val="ro-RO"/>
              </w:rPr>
            </w:pPr>
          </w:p>
        </w:tc>
      </w:tr>
      <w:tr w:rsidR="00692778" w:rsidRPr="00D22496" w14:paraId="5414FC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724CF9" w14:textId="77777777" w:rsidR="00692778" w:rsidRPr="00D22496" w:rsidRDefault="00692778">
            <w:pPr>
              <w:pStyle w:val="Paragraph"/>
              <w:rPr>
                <w:noProof/>
                <w:lang w:val="ro-RO"/>
              </w:rPr>
            </w:pPr>
            <w:r w:rsidRPr="00D22496">
              <w:rPr>
                <w:noProof/>
                <w:lang w:val="ro-RO"/>
              </w:rPr>
              <w:t>0.3967</w:t>
            </w:r>
          </w:p>
        </w:tc>
        <w:tc>
          <w:tcPr>
            <w:tcW w:w="909" w:type="dxa"/>
            <w:tcBorders>
              <w:top w:val="single" w:sz="4" w:space="0" w:color="auto"/>
              <w:left w:val="single" w:sz="4" w:space="0" w:color="auto"/>
              <w:bottom w:val="single" w:sz="4" w:space="0" w:color="auto"/>
              <w:right w:val="single" w:sz="4" w:space="0" w:color="auto"/>
            </w:tcBorders>
            <w:hideMark/>
          </w:tcPr>
          <w:p w14:paraId="0EFFEF3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3208 90 19</w:t>
            </w:r>
          </w:p>
        </w:tc>
        <w:tc>
          <w:tcPr>
            <w:tcW w:w="620" w:type="dxa"/>
            <w:tcBorders>
              <w:top w:val="single" w:sz="4" w:space="0" w:color="auto"/>
              <w:left w:val="single" w:sz="4" w:space="0" w:color="auto"/>
              <w:bottom w:val="single" w:sz="4" w:space="0" w:color="auto"/>
              <w:right w:val="single" w:sz="4" w:space="0" w:color="auto"/>
            </w:tcBorders>
            <w:hideMark/>
          </w:tcPr>
          <w:p w14:paraId="0B889CBF"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2F212B9" w14:textId="77777777" w:rsidR="00692778" w:rsidRPr="00D22496" w:rsidRDefault="00692778">
            <w:pPr>
              <w:pStyle w:val="Paragraph"/>
              <w:rPr>
                <w:noProof/>
                <w:lang w:val="ro-RO"/>
              </w:rPr>
            </w:pPr>
            <w:r w:rsidRPr="00D22496">
              <w:rPr>
                <w:noProof/>
                <w:lang w:val="ro-RO"/>
              </w:rPr>
              <w:t>Poliolefine clorurate, într-o soluție</w:t>
            </w:r>
          </w:p>
        </w:tc>
        <w:tc>
          <w:tcPr>
            <w:tcW w:w="790" w:type="dxa"/>
            <w:tcBorders>
              <w:top w:val="single" w:sz="4" w:space="0" w:color="auto"/>
              <w:left w:val="single" w:sz="4" w:space="0" w:color="auto"/>
              <w:bottom w:val="single" w:sz="4" w:space="0" w:color="auto"/>
              <w:right w:val="single" w:sz="4" w:space="0" w:color="auto"/>
            </w:tcBorders>
            <w:hideMark/>
          </w:tcPr>
          <w:p w14:paraId="6BC4F3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C56E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29E3CD" w14:textId="77777777" w:rsidR="00692778" w:rsidRPr="00D22496" w:rsidRDefault="00692778">
            <w:pPr>
              <w:pStyle w:val="Paragraph"/>
              <w:rPr>
                <w:noProof/>
                <w:lang w:val="ro-RO"/>
              </w:rPr>
            </w:pPr>
            <w:r w:rsidRPr="00D22496">
              <w:rPr>
                <w:noProof/>
                <w:lang w:val="ro-RO"/>
              </w:rPr>
              <w:t>31.12.2024</w:t>
            </w:r>
          </w:p>
        </w:tc>
      </w:tr>
      <w:tr w:rsidR="00692778" w:rsidRPr="00D22496" w14:paraId="7EFA51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302976" w14:textId="77777777" w:rsidR="00692778" w:rsidRPr="00D22496" w:rsidRDefault="00692778">
            <w:pPr>
              <w:pStyle w:val="Paragraph"/>
              <w:rPr>
                <w:noProof/>
                <w:lang w:val="ro-RO"/>
              </w:rPr>
            </w:pPr>
            <w:r w:rsidRPr="00D22496">
              <w:rPr>
                <w:noProof/>
                <w:lang w:val="ro-RO"/>
              </w:rPr>
              <w:t>0.2504</w:t>
            </w:r>
          </w:p>
        </w:tc>
        <w:tc>
          <w:tcPr>
            <w:tcW w:w="909" w:type="dxa"/>
            <w:tcBorders>
              <w:top w:val="single" w:sz="4" w:space="0" w:color="auto"/>
              <w:left w:val="single" w:sz="4" w:space="0" w:color="auto"/>
              <w:bottom w:val="single" w:sz="4" w:space="0" w:color="auto"/>
              <w:right w:val="single" w:sz="4" w:space="0" w:color="auto"/>
            </w:tcBorders>
            <w:hideMark/>
          </w:tcPr>
          <w:p w14:paraId="06B36F0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3208 90 19</w:t>
            </w:r>
          </w:p>
        </w:tc>
        <w:tc>
          <w:tcPr>
            <w:tcW w:w="620" w:type="dxa"/>
            <w:tcBorders>
              <w:top w:val="single" w:sz="4" w:space="0" w:color="auto"/>
              <w:left w:val="single" w:sz="4" w:space="0" w:color="auto"/>
              <w:bottom w:val="single" w:sz="4" w:space="0" w:color="auto"/>
              <w:right w:val="single" w:sz="4" w:space="0" w:color="auto"/>
            </w:tcBorders>
            <w:hideMark/>
          </w:tcPr>
          <w:p w14:paraId="2CB8481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4B2C305" w14:textId="77777777" w:rsidR="00692778" w:rsidRPr="00D22496" w:rsidRDefault="00692778">
            <w:pPr>
              <w:pStyle w:val="Paragraph"/>
              <w:rPr>
                <w:noProof/>
                <w:lang w:val="ro-RO"/>
              </w:rPr>
            </w:pPr>
            <w:r w:rsidRPr="00D22496">
              <w:rPr>
                <w:noProof/>
                <w:lang w:val="ro-RO"/>
              </w:rPr>
              <w:t>Polimer de metilsiloxan, sub formă de soluţie într-un amestec de acetona, butanol, etanol şi izopropanol, cu un conţinut de polimer de metilsiloxan de minimum 5 %, dar de maximum 11 % din greutate</w:t>
            </w:r>
          </w:p>
        </w:tc>
        <w:tc>
          <w:tcPr>
            <w:tcW w:w="790" w:type="dxa"/>
            <w:tcBorders>
              <w:top w:val="single" w:sz="4" w:space="0" w:color="auto"/>
              <w:left w:val="single" w:sz="4" w:space="0" w:color="auto"/>
              <w:bottom w:val="single" w:sz="4" w:space="0" w:color="auto"/>
              <w:right w:val="single" w:sz="4" w:space="0" w:color="auto"/>
            </w:tcBorders>
            <w:hideMark/>
          </w:tcPr>
          <w:p w14:paraId="48F06B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63D7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4025E2" w14:textId="77777777" w:rsidR="00692778" w:rsidRPr="00D22496" w:rsidRDefault="00692778">
            <w:pPr>
              <w:pStyle w:val="Paragraph"/>
              <w:rPr>
                <w:noProof/>
                <w:lang w:val="ro-RO"/>
              </w:rPr>
            </w:pPr>
            <w:r w:rsidRPr="00D22496">
              <w:rPr>
                <w:noProof/>
                <w:lang w:val="ro-RO"/>
              </w:rPr>
              <w:t>31.12.2024</w:t>
            </w:r>
          </w:p>
        </w:tc>
      </w:tr>
      <w:tr w:rsidR="00692778" w:rsidRPr="00D22496" w14:paraId="065A88A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41D30F1" w14:textId="77777777" w:rsidR="00692778" w:rsidRPr="00D22496" w:rsidRDefault="00692778">
            <w:pPr>
              <w:pStyle w:val="Paragraph"/>
              <w:rPr>
                <w:noProof/>
                <w:lang w:val="ro-RO"/>
              </w:rPr>
            </w:pPr>
            <w:r w:rsidRPr="00D22496">
              <w:rPr>
                <w:noProof/>
                <w:lang w:val="ro-RO"/>
              </w:rPr>
              <w:t>0.6154</w:t>
            </w:r>
          </w:p>
          <w:p w14:paraId="4EEB839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C23086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3208 90 19</w:t>
            </w:r>
          </w:p>
          <w:p w14:paraId="27051548"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090E2CCC" w14:textId="77777777" w:rsidR="00692778" w:rsidRPr="00D22496" w:rsidRDefault="00692778">
            <w:pPr>
              <w:pStyle w:val="Paragraph"/>
              <w:jc w:val="center"/>
              <w:rPr>
                <w:noProof/>
                <w:lang w:val="ro-RO"/>
              </w:rPr>
            </w:pPr>
            <w:r w:rsidRPr="00D22496">
              <w:rPr>
                <w:noProof/>
                <w:lang w:val="ro-RO"/>
              </w:rPr>
              <w:t>45</w:t>
            </w:r>
          </w:p>
          <w:p w14:paraId="7FD94614"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nil"/>
              <w:right w:val="single" w:sz="4" w:space="0" w:color="auto"/>
            </w:tcBorders>
          </w:tcPr>
          <w:p w14:paraId="4D626167" w14:textId="77777777" w:rsidR="00692778" w:rsidRPr="00D22496" w:rsidRDefault="00692778">
            <w:pPr>
              <w:pStyle w:val="Paragraph"/>
              <w:rPr>
                <w:noProof/>
                <w:lang w:val="ro-RO"/>
              </w:rPr>
            </w:pPr>
            <w:r w:rsidRPr="00D22496">
              <w:rPr>
                <w:noProof/>
                <w:lang w:val="ro-RO"/>
              </w:rPr>
              <w:t>Polimer compus dintr-un policondensat de formaldehidă și de naftalendiol, modificat chimic prin reacție cu o halogenură de alchil, dizolvat în propilenglicol metil eter acetat</w:t>
            </w:r>
          </w:p>
          <w:p w14:paraId="523F9B3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D333F6F" w14:textId="77777777" w:rsidR="00692778" w:rsidRPr="00D22496" w:rsidRDefault="00692778">
            <w:pPr>
              <w:pStyle w:val="Paragraph"/>
              <w:rPr>
                <w:noProof/>
                <w:lang w:val="ro-RO"/>
              </w:rPr>
            </w:pPr>
            <w:r w:rsidRPr="00D22496">
              <w:rPr>
                <w:noProof/>
                <w:lang w:val="ro-RO"/>
              </w:rPr>
              <w:t>0 %</w:t>
            </w:r>
          </w:p>
          <w:p w14:paraId="6215821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E2C23BC" w14:textId="77777777" w:rsidR="00692778" w:rsidRPr="00D22496" w:rsidRDefault="00692778">
            <w:pPr>
              <w:pStyle w:val="Paragraph"/>
              <w:rPr>
                <w:noProof/>
                <w:lang w:val="ro-RO"/>
              </w:rPr>
            </w:pPr>
            <w:r w:rsidRPr="00D22496">
              <w:rPr>
                <w:noProof/>
                <w:lang w:val="ro-RO"/>
              </w:rPr>
              <w:t>-</w:t>
            </w:r>
          </w:p>
          <w:p w14:paraId="2E63E7C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9BF4FCD" w14:textId="77777777" w:rsidR="00692778" w:rsidRPr="00D22496" w:rsidRDefault="00692778">
            <w:pPr>
              <w:pStyle w:val="Paragraph"/>
              <w:rPr>
                <w:noProof/>
                <w:lang w:val="ro-RO"/>
              </w:rPr>
            </w:pPr>
            <w:r w:rsidRPr="00D22496">
              <w:rPr>
                <w:noProof/>
                <w:lang w:val="ro-RO"/>
              </w:rPr>
              <w:t>31.12.2024</w:t>
            </w:r>
          </w:p>
          <w:p w14:paraId="4B654024" w14:textId="77777777" w:rsidR="00692778" w:rsidRPr="00D22496" w:rsidRDefault="00692778">
            <w:pPr>
              <w:pStyle w:val="Paragraph"/>
              <w:rPr>
                <w:noProof/>
                <w:lang w:val="ro-RO"/>
              </w:rPr>
            </w:pPr>
          </w:p>
        </w:tc>
      </w:tr>
      <w:tr w:rsidR="00692778" w:rsidRPr="00D22496" w14:paraId="1C0A9F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397E3B" w14:textId="77777777" w:rsidR="00692778" w:rsidRPr="00D22496" w:rsidRDefault="00692778">
            <w:pPr>
              <w:pStyle w:val="Paragraph"/>
              <w:rPr>
                <w:noProof/>
                <w:lang w:val="ro-RO"/>
              </w:rPr>
            </w:pPr>
            <w:r w:rsidRPr="00D22496">
              <w:rPr>
                <w:noProof/>
                <w:lang w:val="ro-RO"/>
              </w:rPr>
              <w:t>0.6989</w:t>
            </w:r>
          </w:p>
        </w:tc>
        <w:tc>
          <w:tcPr>
            <w:tcW w:w="909" w:type="dxa"/>
            <w:tcBorders>
              <w:top w:val="single" w:sz="4" w:space="0" w:color="auto"/>
              <w:left w:val="single" w:sz="4" w:space="0" w:color="auto"/>
              <w:bottom w:val="single" w:sz="4" w:space="0" w:color="auto"/>
              <w:right w:val="single" w:sz="4" w:space="0" w:color="auto"/>
            </w:tcBorders>
            <w:hideMark/>
          </w:tcPr>
          <w:p w14:paraId="6AAC782B" w14:textId="77777777" w:rsidR="00692778" w:rsidRPr="00D22496" w:rsidRDefault="00692778">
            <w:pPr>
              <w:pStyle w:val="Paragraph"/>
              <w:jc w:val="right"/>
              <w:rPr>
                <w:noProof/>
                <w:lang w:val="ro-RO"/>
              </w:rPr>
            </w:pPr>
            <w:r w:rsidRPr="00D22496">
              <w:rPr>
                <w:noProof/>
                <w:lang w:val="ro-RO"/>
              </w:rPr>
              <w:t>ex 3208 90 19</w:t>
            </w:r>
          </w:p>
        </w:tc>
        <w:tc>
          <w:tcPr>
            <w:tcW w:w="620" w:type="dxa"/>
            <w:tcBorders>
              <w:top w:val="single" w:sz="4" w:space="0" w:color="auto"/>
              <w:left w:val="single" w:sz="4" w:space="0" w:color="auto"/>
              <w:bottom w:val="single" w:sz="4" w:space="0" w:color="auto"/>
              <w:right w:val="single" w:sz="4" w:space="0" w:color="auto"/>
            </w:tcBorders>
            <w:hideMark/>
          </w:tcPr>
          <w:p w14:paraId="758B088C"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71D3D785" w14:textId="77777777" w:rsidR="00692778" w:rsidRPr="00D22496" w:rsidRDefault="00692778">
            <w:pPr>
              <w:pStyle w:val="Paragraph"/>
              <w:rPr>
                <w:noProof/>
                <w:lang w:val="ro-RO"/>
              </w:rPr>
            </w:pPr>
            <w:r w:rsidRPr="00D22496">
              <w:rPr>
                <w:noProof/>
                <w:lang w:val="ro-RO"/>
              </w:rPr>
              <w:t>Soluție cu un conținut în greutate de:</w:t>
            </w:r>
          </w:p>
          <w:tbl>
            <w:tblPr>
              <w:tblStyle w:val="Listdash"/>
              <w:tblW w:w="0" w:type="auto"/>
              <w:tblLayout w:type="fixed"/>
              <w:tblLook w:val="04A0" w:firstRow="1" w:lastRow="0" w:firstColumn="1" w:lastColumn="0" w:noHBand="0" w:noVBand="1"/>
            </w:tblPr>
            <w:tblGrid>
              <w:gridCol w:w="220"/>
              <w:gridCol w:w="3728"/>
            </w:tblGrid>
            <w:tr w:rsidR="00692778" w:rsidRPr="00D22496" w14:paraId="71463572" w14:textId="77777777" w:rsidTr="0091713F">
              <w:tc>
                <w:tcPr>
                  <w:tcW w:w="220" w:type="dxa"/>
                  <w:hideMark/>
                </w:tcPr>
                <w:p w14:paraId="67000279" w14:textId="77777777" w:rsidR="00692778" w:rsidRPr="00D22496" w:rsidRDefault="00692778">
                  <w:pPr>
                    <w:pStyle w:val="Paragraph"/>
                    <w:rPr>
                      <w:noProof/>
                      <w:lang w:val="ro-RO"/>
                    </w:rPr>
                  </w:pPr>
                  <w:r w:rsidRPr="00D22496">
                    <w:rPr>
                      <w:noProof/>
                      <w:lang w:val="ro-RO"/>
                    </w:rPr>
                    <w:t>—</w:t>
                  </w:r>
                </w:p>
              </w:tc>
              <w:tc>
                <w:tcPr>
                  <w:tcW w:w="3728" w:type="dxa"/>
                  <w:hideMark/>
                </w:tcPr>
                <w:p w14:paraId="066BD139" w14:textId="77777777" w:rsidR="00692778" w:rsidRPr="00D22496" w:rsidRDefault="00692778">
                  <w:pPr>
                    <w:pStyle w:val="Paragraph"/>
                    <w:rPr>
                      <w:noProof/>
                      <w:lang w:val="ro-RO"/>
                    </w:rPr>
                  </w:pPr>
                  <w:r w:rsidRPr="00D22496">
                    <w:rPr>
                      <w:noProof/>
                      <w:lang w:val="ro-RO"/>
                    </w:rPr>
                    <w:t>minimum 0,1 % dar maximum 20 % grupe alcoxi conținând polimeri de siloxan cu substituenți de alchil sau aril</w:t>
                  </w:r>
                </w:p>
              </w:tc>
            </w:tr>
            <w:tr w:rsidR="00692778" w:rsidRPr="00D22496" w14:paraId="6DDF972A" w14:textId="77777777" w:rsidTr="0091713F">
              <w:tc>
                <w:tcPr>
                  <w:tcW w:w="220" w:type="dxa"/>
                  <w:hideMark/>
                </w:tcPr>
                <w:p w14:paraId="2D7D4A08" w14:textId="77777777" w:rsidR="00692778" w:rsidRPr="00D22496" w:rsidRDefault="00692778">
                  <w:pPr>
                    <w:pStyle w:val="Paragraph"/>
                    <w:rPr>
                      <w:noProof/>
                      <w:lang w:val="ro-RO"/>
                    </w:rPr>
                  </w:pPr>
                  <w:r w:rsidRPr="00D22496">
                    <w:rPr>
                      <w:noProof/>
                      <w:lang w:val="ro-RO"/>
                    </w:rPr>
                    <w:t>—</w:t>
                  </w:r>
                </w:p>
              </w:tc>
              <w:tc>
                <w:tcPr>
                  <w:tcW w:w="3728" w:type="dxa"/>
                  <w:hideMark/>
                </w:tcPr>
                <w:p w14:paraId="3A8DD2DF" w14:textId="77777777" w:rsidR="00692778" w:rsidRPr="00D22496" w:rsidRDefault="00692778">
                  <w:pPr>
                    <w:pStyle w:val="Paragraph"/>
                    <w:rPr>
                      <w:noProof/>
                      <w:lang w:val="ro-RO"/>
                    </w:rPr>
                  </w:pPr>
                  <w:r w:rsidRPr="00D22496">
                    <w:rPr>
                      <w:noProof/>
                      <w:lang w:val="ro-RO"/>
                    </w:rPr>
                    <w:t>minimum 75 % dintr-un solvent organic care conține unul sau mai multe dintre următoarele substanțe: propilenglicol etileter (CAS RN 1569-02-4), acetat de propilenglicol monometileter (CAS RN 108-65-6) sau propilenglicol propileter  (CAS RN 1569-01-3)</w:t>
                  </w:r>
                </w:p>
              </w:tc>
            </w:tr>
          </w:tbl>
          <w:p w14:paraId="35B7248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E0091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ECFC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957086" w14:textId="77777777" w:rsidR="00692778" w:rsidRPr="00D22496" w:rsidRDefault="00692778">
            <w:pPr>
              <w:pStyle w:val="Paragraph"/>
              <w:rPr>
                <w:noProof/>
                <w:lang w:val="ro-RO"/>
              </w:rPr>
            </w:pPr>
            <w:r w:rsidRPr="00D22496">
              <w:rPr>
                <w:noProof/>
                <w:lang w:val="ro-RO"/>
              </w:rPr>
              <w:t>31.12.2026</w:t>
            </w:r>
          </w:p>
        </w:tc>
      </w:tr>
      <w:tr w:rsidR="00692778" w:rsidRPr="00D22496" w14:paraId="400F38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9B440C" w14:textId="77777777" w:rsidR="00692778" w:rsidRPr="00D22496" w:rsidRDefault="00692778">
            <w:pPr>
              <w:pStyle w:val="Paragraph"/>
              <w:rPr>
                <w:noProof/>
                <w:lang w:val="ro-RO"/>
              </w:rPr>
            </w:pPr>
            <w:r w:rsidRPr="00D22496">
              <w:rPr>
                <w:noProof/>
                <w:lang w:val="ro-RO"/>
              </w:rPr>
              <w:t>0.2502</w:t>
            </w:r>
          </w:p>
        </w:tc>
        <w:tc>
          <w:tcPr>
            <w:tcW w:w="909" w:type="dxa"/>
            <w:tcBorders>
              <w:top w:val="single" w:sz="4" w:space="0" w:color="auto"/>
              <w:left w:val="single" w:sz="4" w:space="0" w:color="auto"/>
              <w:bottom w:val="single" w:sz="4" w:space="0" w:color="auto"/>
              <w:right w:val="single" w:sz="4" w:space="0" w:color="auto"/>
            </w:tcBorders>
            <w:hideMark/>
          </w:tcPr>
          <w:p w14:paraId="058E68A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3208 90 19</w:t>
            </w:r>
          </w:p>
        </w:tc>
        <w:tc>
          <w:tcPr>
            <w:tcW w:w="620" w:type="dxa"/>
            <w:tcBorders>
              <w:top w:val="single" w:sz="4" w:space="0" w:color="auto"/>
              <w:left w:val="single" w:sz="4" w:space="0" w:color="auto"/>
              <w:bottom w:val="single" w:sz="4" w:space="0" w:color="auto"/>
              <w:right w:val="single" w:sz="4" w:space="0" w:color="auto"/>
            </w:tcBorders>
            <w:hideMark/>
          </w:tcPr>
          <w:p w14:paraId="4351EF3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953DAD1" w14:textId="77777777" w:rsidR="00692778" w:rsidRPr="00D22496" w:rsidRDefault="00692778">
            <w:pPr>
              <w:pStyle w:val="Paragraph"/>
              <w:rPr>
                <w:noProof/>
                <w:lang w:val="ro-RO"/>
              </w:rPr>
            </w:pPr>
            <w:r w:rsidRPr="00D22496">
              <w:rPr>
                <w:noProof/>
                <w:lang w:val="ro-RO"/>
              </w:rPr>
              <w:t>Soluţie cu un conţinut de:</w:t>
            </w:r>
          </w:p>
          <w:tbl>
            <w:tblPr>
              <w:tblStyle w:val="Listdash"/>
              <w:tblW w:w="0" w:type="auto"/>
              <w:tblLayout w:type="fixed"/>
              <w:tblLook w:val="04A0" w:firstRow="1" w:lastRow="0" w:firstColumn="1" w:lastColumn="0" w:noHBand="0" w:noVBand="1"/>
            </w:tblPr>
            <w:tblGrid>
              <w:gridCol w:w="220"/>
              <w:gridCol w:w="3183"/>
            </w:tblGrid>
            <w:tr w:rsidR="00692778" w:rsidRPr="00D22496" w14:paraId="63255B29" w14:textId="77777777" w:rsidTr="0091713F">
              <w:tc>
                <w:tcPr>
                  <w:tcW w:w="220" w:type="dxa"/>
                  <w:hideMark/>
                </w:tcPr>
                <w:p w14:paraId="60FE4DBA" w14:textId="77777777" w:rsidR="00692778" w:rsidRPr="00D22496" w:rsidRDefault="00692778">
                  <w:pPr>
                    <w:pStyle w:val="Paragraph"/>
                    <w:rPr>
                      <w:noProof/>
                      <w:lang w:val="ro-RO"/>
                    </w:rPr>
                  </w:pPr>
                  <w:r w:rsidRPr="00D22496">
                    <w:rPr>
                      <w:noProof/>
                      <w:lang w:val="ro-RO"/>
                    </w:rPr>
                    <w:t>—</w:t>
                  </w:r>
                </w:p>
              </w:tc>
              <w:tc>
                <w:tcPr>
                  <w:tcW w:w="3183" w:type="dxa"/>
                  <w:hideMark/>
                </w:tcPr>
                <w:p w14:paraId="16F8D58E" w14:textId="77777777" w:rsidR="00692778" w:rsidRPr="00D22496" w:rsidRDefault="00692778">
                  <w:pPr>
                    <w:pStyle w:val="Paragraph"/>
                    <w:rPr>
                      <w:noProof/>
                      <w:lang w:val="ro-RO"/>
                    </w:rPr>
                  </w:pPr>
                  <w:r w:rsidRPr="00D22496">
                    <w:rPr>
                      <w:i/>
                      <w:iCs/>
                      <w:noProof/>
                      <w:lang w:val="ro-RO"/>
                    </w:rPr>
                    <w:t>γ</w:t>
                  </w:r>
                  <w:r w:rsidRPr="00D22496">
                    <w:rPr>
                      <w:noProof/>
                      <w:lang w:val="ro-RO"/>
                    </w:rPr>
                    <w:t>-butirolactonă: (65 ± 10) %,</w:t>
                  </w:r>
                </w:p>
              </w:tc>
            </w:tr>
            <w:tr w:rsidR="00692778" w:rsidRPr="00D22496" w14:paraId="6F70C57A" w14:textId="77777777" w:rsidTr="0091713F">
              <w:tc>
                <w:tcPr>
                  <w:tcW w:w="220" w:type="dxa"/>
                  <w:hideMark/>
                </w:tcPr>
                <w:p w14:paraId="2B27250A" w14:textId="77777777" w:rsidR="00692778" w:rsidRPr="00D22496" w:rsidRDefault="00692778">
                  <w:pPr>
                    <w:pStyle w:val="Paragraph"/>
                    <w:rPr>
                      <w:noProof/>
                      <w:lang w:val="ro-RO"/>
                    </w:rPr>
                  </w:pPr>
                  <w:r w:rsidRPr="00D22496">
                    <w:rPr>
                      <w:noProof/>
                      <w:lang w:val="ro-RO"/>
                    </w:rPr>
                    <w:t>—</w:t>
                  </w:r>
                </w:p>
              </w:tc>
              <w:tc>
                <w:tcPr>
                  <w:tcW w:w="3183" w:type="dxa"/>
                  <w:hideMark/>
                </w:tcPr>
                <w:p w14:paraId="17C4AEC0" w14:textId="77777777" w:rsidR="00692778" w:rsidRPr="00D22496" w:rsidRDefault="00692778">
                  <w:pPr>
                    <w:pStyle w:val="Paragraph"/>
                    <w:rPr>
                      <w:noProof/>
                      <w:lang w:val="ro-RO"/>
                    </w:rPr>
                  </w:pPr>
                  <w:r w:rsidRPr="00D22496">
                    <w:rPr>
                      <w:noProof/>
                      <w:lang w:val="ro-RO"/>
                    </w:rPr>
                    <w:t>răşină poliamidă: (30 ± 10) %,</w:t>
                  </w:r>
                </w:p>
              </w:tc>
            </w:tr>
            <w:tr w:rsidR="00692778" w:rsidRPr="00D22496" w14:paraId="049FE3D4" w14:textId="77777777" w:rsidTr="0091713F">
              <w:tc>
                <w:tcPr>
                  <w:tcW w:w="220" w:type="dxa"/>
                  <w:hideMark/>
                </w:tcPr>
                <w:p w14:paraId="5454CF55" w14:textId="77777777" w:rsidR="00692778" w:rsidRPr="00D22496" w:rsidRDefault="00692778">
                  <w:pPr>
                    <w:pStyle w:val="Paragraph"/>
                    <w:rPr>
                      <w:noProof/>
                      <w:lang w:val="ro-RO"/>
                    </w:rPr>
                  </w:pPr>
                  <w:r w:rsidRPr="00D22496">
                    <w:rPr>
                      <w:noProof/>
                      <w:lang w:val="ro-RO"/>
                    </w:rPr>
                    <w:t>—</w:t>
                  </w:r>
                </w:p>
              </w:tc>
              <w:tc>
                <w:tcPr>
                  <w:tcW w:w="3183" w:type="dxa"/>
                  <w:hideMark/>
                </w:tcPr>
                <w:p w14:paraId="54A2CD04" w14:textId="77777777" w:rsidR="00692778" w:rsidRPr="00D22496" w:rsidRDefault="00692778">
                  <w:pPr>
                    <w:pStyle w:val="Paragraph"/>
                    <w:rPr>
                      <w:noProof/>
                      <w:lang w:val="ro-RO"/>
                    </w:rPr>
                  </w:pPr>
                  <w:r w:rsidRPr="00D22496">
                    <w:rPr>
                      <w:noProof/>
                      <w:lang w:val="ro-RO"/>
                    </w:rPr>
                    <w:t>derivat de ester de naftochinonă: (3,5 ± 1,5) % şi</w:t>
                  </w:r>
                </w:p>
              </w:tc>
            </w:tr>
            <w:tr w:rsidR="00692778" w:rsidRPr="00D22496" w14:paraId="2F090A27" w14:textId="77777777" w:rsidTr="0091713F">
              <w:tc>
                <w:tcPr>
                  <w:tcW w:w="220" w:type="dxa"/>
                  <w:hideMark/>
                </w:tcPr>
                <w:p w14:paraId="04F3F989" w14:textId="77777777" w:rsidR="00692778" w:rsidRPr="00D22496" w:rsidRDefault="00692778">
                  <w:pPr>
                    <w:pStyle w:val="Paragraph"/>
                    <w:rPr>
                      <w:noProof/>
                      <w:lang w:val="ro-RO"/>
                    </w:rPr>
                  </w:pPr>
                  <w:r w:rsidRPr="00D22496">
                    <w:rPr>
                      <w:noProof/>
                      <w:lang w:val="ro-RO"/>
                    </w:rPr>
                    <w:t>—</w:t>
                  </w:r>
                </w:p>
              </w:tc>
              <w:tc>
                <w:tcPr>
                  <w:tcW w:w="3183" w:type="dxa"/>
                  <w:hideMark/>
                </w:tcPr>
                <w:p w14:paraId="1EB8B51E" w14:textId="77777777" w:rsidR="00692778" w:rsidRPr="00D22496" w:rsidRDefault="00692778">
                  <w:pPr>
                    <w:pStyle w:val="Paragraph"/>
                    <w:rPr>
                      <w:noProof/>
                      <w:lang w:val="ro-RO"/>
                    </w:rPr>
                  </w:pPr>
                  <w:r w:rsidRPr="00D22496">
                    <w:rPr>
                      <w:noProof/>
                      <w:lang w:val="ro-RO"/>
                    </w:rPr>
                    <w:t>acid arilsilicic: (1,5 ± 0,5) %</w:t>
                  </w:r>
                </w:p>
              </w:tc>
            </w:tr>
          </w:tbl>
          <w:p w14:paraId="08D7543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7C742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3C3A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8E6040" w14:textId="77777777" w:rsidR="00692778" w:rsidRPr="00D22496" w:rsidRDefault="00692778">
            <w:pPr>
              <w:pStyle w:val="Paragraph"/>
              <w:rPr>
                <w:noProof/>
                <w:lang w:val="ro-RO"/>
              </w:rPr>
            </w:pPr>
            <w:r w:rsidRPr="00D22496">
              <w:rPr>
                <w:noProof/>
                <w:lang w:val="ro-RO"/>
              </w:rPr>
              <w:t>31.12.2024</w:t>
            </w:r>
          </w:p>
        </w:tc>
      </w:tr>
      <w:tr w:rsidR="00692778" w:rsidRPr="00D22496" w14:paraId="4EB3D8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F4FB94" w14:textId="77777777" w:rsidR="00692778" w:rsidRPr="00D22496" w:rsidRDefault="00692778">
            <w:pPr>
              <w:pStyle w:val="Paragraph"/>
              <w:rPr>
                <w:noProof/>
                <w:lang w:val="ro-RO"/>
              </w:rPr>
            </w:pPr>
            <w:r w:rsidRPr="00D22496">
              <w:rPr>
                <w:noProof/>
                <w:lang w:val="ro-RO"/>
              </w:rPr>
              <w:t>0.6726</w:t>
            </w:r>
          </w:p>
        </w:tc>
        <w:tc>
          <w:tcPr>
            <w:tcW w:w="909" w:type="dxa"/>
            <w:tcBorders>
              <w:top w:val="single" w:sz="4" w:space="0" w:color="auto"/>
              <w:left w:val="single" w:sz="4" w:space="0" w:color="auto"/>
              <w:bottom w:val="single" w:sz="4" w:space="0" w:color="auto"/>
              <w:right w:val="single" w:sz="4" w:space="0" w:color="auto"/>
            </w:tcBorders>
            <w:hideMark/>
          </w:tcPr>
          <w:p w14:paraId="2B641CE8" w14:textId="77777777" w:rsidR="00692778" w:rsidRPr="00D22496" w:rsidRDefault="00692778">
            <w:pPr>
              <w:pStyle w:val="Paragraph"/>
              <w:jc w:val="right"/>
              <w:rPr>
                <w:noProof/>
                <w:lang w:val="ro-RO"/>
              </w:rPr>
            </w:pPr>
            <w:r w:rsidRPr="00D22496">
              <w:rPr>
                <w:noProof/>
                <w:lang w:val="ro-RO"/>
              </w:rPr>
              <w:t>ex 3208 90 19</w:t>
            </w:r>
          </w:p>
        </w:tc>
        <w:tc>
          <w:tcPr>
            <w:tcW w:w="620" w:type="dxa"/>
            <w:tcBorders>
              <w:top w:val="single" w:sz="4" w:space="0" w:color="auto"/>
              <w:left w:val="single" w:sz="4" w:space="0" w:color="auto"/>
              <w:bottom w:val="single" w:sz="4" w:space="0" w:color="auto"/>
              <w:right w:val="single" w:sz="4" w:space="0" w:color="auto"/>
            </w:tcBorders>
            <w:hideMark/>
          </w:tcPr>
          <w:p w14:paraId="3AB5B657"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6820FB13" w14:textId="77777777" w:rsidR="00692778" w:rsidRPr="00D22496" w:rsidRDefault="00692778">
            <w:pPr>
              <w:pStyle w:val="Paragraph"/>
              <w:rPr>
                <w:noProof/>
                <w:lang w:val="ro-RO"/>
              </w:rPr>
            </w:pPr>
            <w:r w:rsidRPr="00D22496">
              <w:rPr>
                <w:noProof/>
                <w:lang w:val="ro-RO"/>
              </w:rPr>
              <w:t>Preparat cu un conținut de minimum 5 % dar de maximum 20 %, în greutate, copolimer de propilenă și anhidridă maleică sau un amestec de polipropilenă și un copolimer de polipropilenă cu anhidridă maleică sau un amestec de polipropilenă și de copolimer de propilenă, izobutenă și anhidridă maleică într-un solvent organic</w:t>
            </w:r>
          </w:p>
        </w:tc>
        <w:tc>
          <w:tcPr>
            <w:tcW w:w="790" w:type="dxa"/>
            <w:tcBorders>
              <w:top w:val="single" w:sz="4" w:space="0" w:color="auto"/>
              <w:left w:val="single" w:sz="4" w:space="0" w:color="auto"/>
              <w:bottom w:val="single" w:sz="4" w:space="0" w:color="auto"/>
              <w:right w:val="single" w:sz="4" w:space="0" w:color="auto"/>
            </w:tcBorders>
            <w:hideMark/>
          </w:tcPr>
          <w:p w14:paraId="544CEF1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7CB0A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92B198" w14:textId="77777777" w:rsidR="00692778" w:rsidRPr="00D22496" w:rsidRDefault="00692778">
            <w:pPr>
              <w:pStyle w:val="Paragraph"/>
              <w:rPr>
                <w:noProof/>
                <w:lang w:val="ro-RO"/>
              </w:rPr>
            </w:pPr>
            <w:r w:rsidRPr="00D22496">
              <w:rPr>
                <w:noProof/>
                <w:lang w:val="ro-RO"/>
              </w:rPr>
              <w:t>31.12.2026</w:t>
            </w:r>
          </w:p>
        </w:tc>
      </w:tr>
      <w:tr w:rsidR="00692778" w:rsidRPr="00D22496" w14:paraId="2F414D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81CC7F" w14:textId="77777777" w:rsidR="00692778" w:rsidRPr="00D22496" w:rsidRDefault="00692778">
            <w:pPr>
              <w:pStyle w:val="Paragraph"/>
              <w:rPr>
                <w:noProof/>
                <w:lang w:val="ro-RO"/>
              </w:rPr>
            </w:pPr>
            <w:r w:rsidRPr="00D22496">
              <w:rPr>
                <w:noProof/>
                <w:lang w:val="ro-RO"/>
              </w:rPr>
              <w:t>0.4037</w:t>
            </w:r>
          </w:p>
        </w:tc>
        <w:tc>
          <w:tcPr>
            <w:tcW w:w="909" w:type="dxa"/>
            <w:tcBorders>
              <w:top w:val="single" w:sz="4" w:space="0" w:color="auto"/>
              <w:left w:val="single" w:sz="4" w:space="0" w:color="auto"/>
              <w:bottom w:val="single" w:sz="4" w:space="0" w:color="auto"/>
              <w:right w:val="single" w:sz="4" w:space="0" w:color="auto"/>
            </w:tcBorders>
            <w:hideMark/>
          </w:tcPr>
          <w:p w14:paraId="628EFF3F" w14:textId="77777777" w:rsidR="00692778" w:rsidRPr="00D22496" w:rsidRDefault="00692778">
            <w:pPr>
              <w:pStyle w:val="Paragraph"/>
              <w:jc w:val="right"/>
              <w:rPr>
                <w:noProof/>
                <w:lang w:val="ro-RO"/>
              </w:rPr>
            </w:pPr>
            <w:r w:rsidRPr="00D22496">
              <w:rPr>
                <w:noProof/>
                <w:lang w:val="ro-RO"/>
              </w:rPr>
              <w:t>ex 3208 90 19</w:t>
            </w:r>
          </w:p>
        </w:tc>
        <w:tc>
          <w:tcPr>
            <w:tcW w:w="620" w:type="dxa"/>
            <w:tcBorders>
              <w:top w:val="single" w:sz="4" w:space="0" w:color="auto"/>
              <w:left w:val="single" w:sz="4" w:space="0" w:color="auto"/>
              <w:bottom w:val="single" w:sz="4" w:space="0" w:color="auto"/>
              <w:right w:val="single" w:sz="4" w:space="0" w:color="auto"/>
            </w:tcBorders>
            <w:hideMark/>
          </w:tcPr>
          <w:p w14:paraId="22E30F4C"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BCE904D" w14:textId="77777777" w:rsidR="00692778" w:rsidRPr="00D22496" w:rsidRDefault="00692778">
            <w:pPr>
              <w:pStyle w:val="Paragraph"/>
              <w:rPr>
                <w:noProof/>
                <w:lang w:val="ro-RO"/>
              </w:rPr>
            </w:pPr>
            <w:r w:rsidRPr="00D22496">
              <w:rPr>
                <w:noProof/>
                <w:lang w:val="ro-RO"/>
              </w:rPr>
              <w:t xml:space="preserve">Copolimer al hidroxistirenului cu unul sau mai multe din următoarele: </w:t>
            </w:r>
          </w:p>
          <w:tbl>
            <w:tblPr>
              <w:tblStyle w:val="Listdash"/>
              <w:tblW w:w="0" w:type="auto"/>
              <w:tblLayout w:type="fixed"/>
              <w:tblLook w:val="04A0" w:firstRow="1" w:lastRow="0" w:firstColumn="1" w:lastColumn="0" w:noHBand="0" w:noVBand="1"/>
            </w:tblPr>
            <w:tblGrid>
              <w:gridCol w:w="220"/>
              <w:gridCol w:w="900"/>
            </w:tblGrid>
            <w:tr w:rsidR="00692778" w:rsidRPr="00D22496" w14:paraId="06F9FEBC" w14:textId="77777777" w:rsidTr="0091713F">
              <w:tc>
                <w:tcPr>
                  <w:tcW w:w="220" w:type="dxa"/>
                  <w:hideMark/>
                </w:tcPr>
                <w:p w14:paraId="3E82D4EE" w14:textId="77777777" w:rsidR="00692778" w:rsidRPr="00D22496" w:rsidRDefault="00692778">
                  <w:pPr>
                    <w:pStyle w:val="Paragraph"/>
                    <w:rPr>
                      <w:noProof/>
                      <w:lang w:val="ro-RO"/>
                    </w:rPr>
                  </w:pPr>
                  <w:r w:rsidRPr="00D22496">
                    <w:rPr>
                      <w:noProof/>
                      <w:lang w:val="ro-RO"/>
                    </w:rPr>
                    <w:t>—</w:t>
                  </w:r>
                </w:p>
              </w:tc>
              <w:tc>
                <w:tcPr>
                  <w:tcW w:w="900" w:type="dxa"/>
                  <w:hideMark/>
                </w:tcPr>
                <w:p w14:paraId="3C2F8B26" w14:textId="77777777" w:rsidR="00692778" w:rsidRPr="00D22496" w:rsidRDefault="00692778">
                  <w:pPr>
                    <w:pStyle w:val="Paragraph"/>
                    <w:rPr>
                      <w:noProof/>
                      <w:lang w:val="ro-RO"/>
                    </w:rPr>
                  </w:pPr>
                  <w:r w:rsidRPr="00D22496">
                    <w:rPr>
                      <w:noProof/>
                      <w:lang w:val="ro-RO"/>
                    </w:rPr>
                    <w:t xml:space="preserve">stiren, </w:t>
                  </w:r>
                </w:p>
              </w:tc>
            </w:tr>
            <w:tr w:rsidR="00692778" w:rsidRPr="00D22496" w14:paraId="46F98895" w14:textId="77777777" w:rsidTr="0091713F">
              <w:tc>
                <w:tcPr>
                  <w:tcW w:w="220" w:type="dxa"/>
                  <w:hideMark/>
                </w:tcPr>
                <w:p w14:paraId="3FAE222D" w14:textId="77777777" w:rsidR="00692778" w:rsidRPr="00D22496" w:rsidRDefault="00692778">
                  <w:pPr>
                    <w:pStyle w:val="Paragraph"/>
                    <w:rPr>
                      <w:noProof/>
                      <w:lang w:val="ro-RO"/>
                    </w:rPr>
                  </w:pPr>
                  <w:r w:rsidRPr="00D22496">
                    <w:rPr>
                      <w:noProof/>
                      <w:lang w:val="ro-RO"/>
                    </w:rPr>
                    <w:t>—</w:t>
                  </w:r>
                </w:p>
              </w:tc>
              <w:tc>
                <w:tcPr>
                  <w:tcW w:w="900" w:type="dxa"/>
                  <w:hideMark/>
                </w:tcPr>
                <w:p w14:paraId="1661F4D0" w14:textId="77777777" w:rsidR="00692778" w:rsidRPr="00D22496" w:rsidRDefault="00692778">
                  <w:pPr>
                    <w:pStyle w:val="Paragraph"/>
                    <w:rPr>
                      <w:noProof/>
                      <w:lang w:val="ro-RO"/>
                    </w:rPr>
                  </w:pPr>
                  <w:r w:rsidRPr="00D22496">
                    <w:rPr>
                      <w:noProof/>
                      <w:lang w:val="ro-RO"/>
                    </w:rPr>
                    <w:t xml:space="preserve">alcoxistiren, </w:t>
                  </w:r>
                </w:p>
              </w:tc>
            </w:tr>
            <w:tr w:rsidR="00692778" w:rsidRPr="00D22496" w14:paraId="14B9C9E1" w14:textId="77777777" w:rsidTr="0091713F">
              <w:tc>
                <w:tcPr>
                  <w:tcW w:w="220" w:type="dxa"/>
                  <w:hideMark/>
                </w:tcPr>
                <w:p w14:paraId="6DF99EBB" w14:textId="77777777" w:rsidR="00692778" w:rsidRPr="00D22496" w:rsidRDefault="00692778">
                  <w:pPr>
                    <w:pStyle w:val="Paragraph"/>
                    <w:rPr>
                      <w:noProof/>
                      <w:lang w:val="ro-RO"/>
                    </w:rPr>
                  </w:pPr>
                  <w:r w:rsidRPr="00D22496">
                    <w:rPr>
                      <w:noProof/>
                      <w:lang w:val="ro-RO"/>
                    </w:rPr>
                    <w:t>—</w:t>
                  </w:r>
                </w:p>
              </w:tc>
              <w:tc>
                <w:tcPr>
                  <w:tcW w:w="900" w:type="dxa"/>
                  <w:hideMark/>
                </w:tcPr>
                <w:p w14:paraId="1C4B6DA3" w14:textId="77777777" w:rsidR="00692778" w:rsidRPr="00D22496" w:rsidRDefault="00692778">
                  <w:pPr>
                    <w:pStyle w:val="Paragraph"/>
                    <w:rPr>
                      <w:noProof/>
                      <w:lang w:val="ro-RO"/>
                    </w:rPr>
                  </w:pPr>
                  <w:r w:rsidRPr="00D22496">
                    <w:rPr>
                      <w:noProof/>
                      <w:lang w:val="ro-RO"/>
                    </w:rPr>
                    <w:t xml:space="preserve">alchilacrilați, </w:t>
                  </w:r>
                </w:p>
              </w:tc>
            </w:tr>
          </w:tbl>
          <w:p w14:paraId="3682710A" w14:textId="77777777" w:rsidR="00692778" w:rsidRPr="00D22496" w:rsidRDefault="00692778">
            <w:pPr>
              <w:pStyle w:val="Paragraph"/>
              <w:rPr>
                <w:noProof/>
                <w:lang w:val="ro-RO"/>
              </w:rPr>
            </w:pPr>
            <w:r w:rsidRPr="00D22496">
              <w:rPr>
                <w:noProof/>
                <w:lang w:val="ro-RO"/>
              </w:rPr>
              <w:t>dizolvat în lactat de etil</w:t>
            </w:r>
          </w:p>
        </w:tc>
        <w:tc>
          <w:tcPr>
            <w:tcW w:w="790" w:type="dxa"/>
            <w:tcBorders>
              <w:top w:val="single" w:sz="4" w:space="0" w:color="auto"/>
              <w:left w:val="single" w:sz="4" w:space="0" w:color="auto"/>
              <w:bottom w:val="single" w:sz="4" w:space="0" w:color="auto"/>
              <w:right w:val="single" w:sz="4" w:space="0" w:color="auto"/>
            </w:tcBorders>
            <w:hideMark/>
          </w:tcPr>
          <w:p w14:paraId="45375E3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26CFD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00D6E9" w14:textId="77777777" w:rsidR="00692778" w:rsidRPr="00D22496" w:rsidRDefault="00692778">
            <w:pPr>
              <w:pStyle w:val="Paragraph"/>
              <w:rPr>
                <w:noProof/>
                <w:lang w:val="ro-RO"/>
              </w:rPr>
            </w:pPr>
            <w:r w:rsidRPr="00D22496">
              <w:rPr>
                <w:noProof/>
                <w:lang w:val="ro-RO"/>
              </w:rPr>
              <w:t>31.12.2026</w:t>
            </w:r>
          </w:p>
        </w:tc>
      </w:tr>
      <w:tr w:rsidR="00692778" w:rsidRPr="00D22496" w14:paraId="1660C5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4FFBC3" w14:textId="77777777" w:rsidR="00692778" w:rsidRPr="00D22496" w:rsidRDefault="00692778">
            <w:pPr>
              <w:pStyle w:val="Paragraph"/>
              <w:rPr>
                <w:noProof/>
                <w:lang w:val="ro-RO"/>
              </w:rPr>
            </w:pPr>
            <w:r w:rsidRPr="00D22496">
              <w:rPr>
                <w:noProof/>
                <w:lang w:val="ro-RO"/>
              </w:rPr>
              <w:t>0.6005</w:t>
            </w:r>
          </w:p>
        </w:tc>
        <w:tc>
          <w:tcPr>
            <w:tcW w:w="909" w:type="dxa"/>
            <w:tcBorders>
              <w:top w:val="single" w:sz="4" w:space="0" w:color="auto"/>
              <w:left w:val="single" w:sz="4" w:space="0" w:color="auto"/>
              <w:bottom w:val="single" w:sz="4" w:space="0" w:color="auto"/>
              <w:right w:val="single" w:sz="4" w:space="0" w:color="auto"/>
            </w:tcBorders>
            <w:hideMark/>
          </w:tcPr>
          <w:p w14:paraId="527A5935" w14:textId="77777777" w:rsidR="00692778" w:rsidRPr="00D22496" w:rsidRDefault="00692778">
            <w:pPr>
              <w:pStyle w:val="Paragraph"/>
              <w:jc w:val="right"/>
              <w:rPr>
                <w:noProof/>
                <w:lang w:val="ro-RO"/>
              </w:rPr>
            </w:pPr>
            <w:r w:rsidRPr="00D22496">
              <w:rPr>
                <w:noProof/>
                <w:lang w:val="ro-RO"/>
              </w:rPr>
              <w:t>ex 3208 90 19</w:t>
            </w:r>
          </w:p>
        </w:tc>
        <w:tc>
          <w:tcPr>
            <w:tcW w:w="620" w:type="dxa"/>
            <w:tcBorders>
              <w:top w:val="single" w:sz="4" w:space="0" w:color="auto"/>
              <w:left w:val="single" w:sz="4" w:space="0" w:color="auto"/>
              <w:bottom w:val="single" w:sz="4" w:space="0" w:color="auto"/>
              <w:right w:val="single" w:sz="4" w:space="0" w:color="auto"/>
            </w:tcBorders>
            <w:hideMark/>
          </w:tcPr>
          <w:p w14:paraId="3ABD195A"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3825609" w14:textId="77777777" w:rsidR="00692778" w:rsidRPr="00D22496" w:rsidRDefault="00692778">
            <w:pPr>
              <w:pStyle w:val="Paragraph"/>
              <w:rPr>
                <w:noProof/>
                <w:lang w:val="ro-RO"/>
              </w:rPr>
            </w:pPr>
            <w:r w:rsidRPr="00D22496">
              <w:rPr>
                <w:noProof/>
                <w:lang w:val="ro-RO"/>
              </w:rPr>
              <w:t>Siliconi care conțin în greutate minimum 50 % xilen și maximum 25 % silice, de tipul celor utilizați pentru fabricarea implanturilor chirurgicale utilizabile pe termen lung</w:t>
            </w:r>
          </w:p>
        </w:tc>
        <w:tc>
          <w:tcPr>
            <w:tcW w:w="790" w:type="dxa"/>
            <w:tcBorders>
              <w:top w:val="single" w:sz="4" w:space="0" w:color="auto"/>
              <w:left w:val="single" w:sz="4" w:space="0" w:color="auto"/>
              <w:bottom w:val="single" w:sz="4" w:space="0" w:color="auto"/>
              <w:right w:val="single" w:sz="4" w:space="0" w:color="auto"/>
            </w:tcBorders>
            <w:hideMark/>
          </w:tcPr>
          <w:p w14:paraId="3A2B3D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E569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197315" w14:textId="77777777" w:rsidR="00692778" w:rsidRPr="00D22496" w:rsidRDefault="00692778">
            <w:pPr>
              <w:pStyle w:val="Paragraph"/>
              <w:rPr>
                <w:noProof/>
                <w:lang w:val="ro-RO"/>
              </w:rPr>
            </w:pPr>
            <w:r w:rsidRPr="00D22496">
              <w:rPr>
                <w:noProof/>
                <w:lang w:val="ro-RO"/>
              </w:rPr>
              <w:t>31.12.2024</w:t>
            </w:r>
          </w:p>
        </w:tc>
      </w:tr>
      <w:tr w:rsidR="00692778" w:rsidRPr="00D22496" w14:paraId="1B0CB27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8B1CB1" w14:textId="77777777" w:rsidR="00692778" w:rsidRPr="00D22496" w:rsidRDefault="00692778">
            <w:pPr>
              <w:pStyle w:val="Paragraph"/>
              <w:rPr>
                <w:noProof/>
                <w:lang w:val="ro-RO"/>
              </w:rPr>
            </w:pPr>
            <w:r w:rsidRPr="00D22496">
              <w:rPr>
                <w:noProof/>
                <w:lang w:val="ro-RO"/>
              </w:rPr>
              <w:t>0.5777</w:t>
            </w:r>
          </w:p>
        </w:tc>
        <w:tc>
          <w:tcPr>
            <w:tcW w:w="909" w:type="dxa"/>
            <w:tcBorders>
              <w:top w:val="single" w:sz="4" w:space="0" w:color="auto"/>
              <w:left w:val="single" w:sz="4" w:space="0" w:color="auto"/>
              <w:bottom w:val="single" w:sz="4" w:space="0" w:color="auto"/>
              <w:right w:val="single" w:sz="4" w:space="0" w:color="auto"/>
            </w:tcBorders>
            <w:hideMark/>
          </w:tcPr>
          <w:p w14:paraId="08D86C4D" w14:textId="77777777" w:rsidR="00692778" w:rsidRPr="00D22496" w:rsidRDefault="00692778">
            <w:pPr>
              <w:pStyle w:val="Paragraph"/>
              <w:jc w:val="right"/>
              <w:rPr>
                <w:noProof/>
                <w:lang w:val="ro-RO"/>
              </w:rPr>
            </w:pPr>
            <w:r w:rsidRPr="00D22496">
              <w:rPr>
                <w:noProof/>
                <w:lang w:val="ro-RO"/>
              </w:rPr>
              <w:t>ex 3215 19 00</w:t>
            </w:r>
          </w:p>
        </w:tc>
        <w:tc>
          <w:tcPr>
            <w:tcW w:w="620" w:type="dxa"/>
            <w:tcBorders>
              <w:top w:val="single" w:sz="4" w:space="0" w:color="auto"/>
              <w:left w:val="single" w:sz="4" w:space="0" w:color="auto"/>
              <w:bottom w:val="single" w:sz="4" w:space="0" w:color="auto"/>
              <w:right w:val="single" w:sz="4" w:space="0" w:color="auto"/>
            </w:tcBorders>
            <w:hideMark/>
          </w:tcPr>
          <w:p w14:paraId="71BF69B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7475D9B" w14:textId="77777777" w:rsidR="00692778" w:rsidRPr="00D22496" w:rsidRDefault="00692778">
            <w:pPr>
              <w:pStyle w:val="Paragraph"/>
              <w:rPr>
                <w:noProof/>
                <w:lang w:val="ro-RO"/>
              </w:rPr>
            </w:pPr>
            <w:r w:rsidRPr="00D22496">
              <w:rPr>
                <w:noProof/>
                <w:lang w:val="ro-RO"/>
              </w:rPr>
              <w:t>Cerneală:</w:t>
            </w:r>
          </w:p>
          <w:tbl>
            <w:tblPr>
              <w:tblStyle w:val="Listdash"/>
              <w:tblW w:w="0" w:type="auto"/>
              <w:tblLayout w:type="fixed"/>
              <w:tblLook w:val="04A0" w:firstRow="1" w:lastRow="0" w:firstColumn="1" w:lastColumn="0" w:noHBand="0" w:noVBand="1"/>
            </w:tblPr>
            <w:tblGrid>
              <w:gridCol w:w="220"/>
              <w:gridCol w:w="3728"/>
            </w:tblGrid>
            <w:tr w:rsidR="00692778" w:rsidRPr="00D22496" w14:paraId="47730F18" w14:textId="77777777" w:rsidTr="0091713F">
              <w:tc>
                <w:tcPr>
                  <w:tcW w:w="220" w:type="dxa"/>
                  <w:hideMark/>
                </w:tcPr>
                <w:p w14:paraId="67DEF220" w14:textId="77777777" w:rsidR="00692778" w:rsidRPr="00D22496" w:rsidRDefault="00692778">
                  <w:pPr>
                    <w:pStyle w:val="Paragraph"/>
                    <w:rPr>
                      <w:noProof/>
                      <w:lang w:val="ro-RO"/>
                    </w:rPr>
                  </w:pPr>
                  <w:r w:rsidRPr="00D22496">
                    <w:rPr>
                      <w:noProof/>
                      <w:lang w:val="ro-RO"/>
                    </w:rPr>
                    <w:t>—</w:t>
                  </w:r>
                </w:p>
              </w:tc>
              <w:tc>
                <w:tcPr>
                  <w:tcW w:w="3728" w:type="dxa"/>
                  <w:hideMark/>
                </w:tcPr>
                <w:p w14:paraId="6EFBA843" w14:textId="77777777" w:rsidR="00692778" w:rsidRPr="00D22496" w:rsidRDefault="00692778">
                  <w:pPr>
                    <w:pStyle w:val="Paragraph"/>
                    <w:rPr>
                      <w:noProof/>
                      <w:lang w:val="ro-RO"/>
                    </w:rPr>
                  </w:pPr>
                  <w:r w:rsidRPr="00D22496">
                    <w:rPr>
                      <w:noProof/>
                      <w:lang w:val="ro-RO"/>
                    </w:rPr>
                    <w:t>constând într-un polimer de poliester și o dispersie de argint (CAS RN 7440-22-4) și de clorură de argint (CAS RN 7783-90-6) în metil propil cetonă (CAS RN 107-87-9),</w:t>
                  </w:r>
                </w:p>
              </w:tc>
            </w:tr>
            <w:tr w:rsidR="00692778" w:rsidRPr="00D22496" w14:paraId="450A30E1" w14:textId="77777777" w:rsidTr="0091713F">
              <w:tc>
                <w:tcPr>
                  <w:tcW w:w="220" w:type="dxa"/>
                  <w:hideMark/>
                </w:tcPr>
                <w:p w14:paraId="2416F632" w14:textId="77777777" w:rsidR="00692778" w:rsidRPr="00D22496" w:rsidRDefault="00692778">
                  <w:pPr>
                    <w:pStyle w:val="Paragraph"/>
                    <w:rPr>
                      <w:noProof/>
                      <w:lang w:val="ro-RO"/>
                    </w:rPr>
                  </w:pPr>
                  <w:r w:rsidRPr="00D22496">
                    <w:rPr>
                      <w:noProof/>
                      <w:lang w:val="ro-RO"/>
                    </w:rPr>
                    <w:t>—</w:t>
                  </w:r>
                </w:p>
              </w:tc>
              <w:tc>
                <w:tcPr>
                  <w:tcW w:w="3728" w:type="dxa"/>
                  <w:hideMark/>
                </w:tcPr>
                <w:p w14:paraId="1FEF93EA" w14:textId="77777777" w:rsidR="00692778" w:rsidRPr="00D22496" w:rsidRDefault="00692778">
                  <w:pPr>
                    <w:pStyle w:val="Paragraph"/>
                    <w:rPr>
                      <w:noProof/>
                      <w:lang w:val="ro-RO"/>
                    </w:rPr>
                  </w:pPr>
                  <w:r w:rsidRPr="00D22496">
                    <w:rPr>
                      <w:noProof/>
                      <w:lang w:val="ro-RO"/>
                    </w:rPr>
                    <w:t>cu un conținut total de substanță uscată în greutate de minimum 55 %, dar maximum 57 %, și</w:t>
                  </w:r>
                </w:p>
              </w:tc>
            </w:tr>
            <w:tr w:rsidR="00692778" w:rsidRPr="00D22496" w14:paraId="3603839F" w14:textId="77777777" w:rsidTr="0091713F">
              <w:tc>
                <w:tcPr>
                  <w:tcW w:w="220" w:type="dxa"/>
                  <w:hideMark/>
                </w:tcPr>
                <w:p w14:paraId="3301FC69" w14:textId="77777777" w:rsidR="00692778" w:rsidRPr="00D22496" w:rsidRDefault="00692778">
                  <w:pPr>
                    <w:pStyle w:val="Paragraph"/>
                    <w:rPr>
                      <w:noProof/>
                      <w:lang w:val="ro-RO"/>
                    </w:rPr>
                  </w:pPr>
                  <w:r w:rsidRPr="00D22496">
                    <w:rPr>
                      <w:noProof/>
                      <w:lang w:val="ro-RO"/>
                    </w:rPr>
                    <w:t>—</w:t>
                  </w:r>
                </w:p>
              </w:tc>
              <w:tc>
                <w:tcPr>
                  <w:tcW w:w="3728" w:type="dxa"/>
                  <w:hideMark/>
                </w:tcPr>
                <w:p w14:paraId="6E3D055C" w14:textId="77777777" w:rsidR="00692778" w:rsidRPr="00D22496" w:rsidRDefault="00692778">
                  <w:pPr>
                    <w:pStyle w:val="Paragraph"/>
                    <w:rPr>
                      <w:noProof/>
                      <w:lang w:val="ro-RO"/>
                    </w:rPr>
                  </w:pPr>
                  <w:r w:rsidRPr="00D22496">
                    <w:rPr>
                      <w:noProof/>
                      <w:lang w:val="ro-RO"/>
                    </w:rPr>
                    <w:t>cu o greutate specifică de minimum 1,40 g/cm</w:t>
                  </w:r>
                  <w:r w:rsidRPr="00D22496">
                    <w:rPr>
                      <w:noProof/>
                      <w:vertAlign w:val="superscript"/>
                      <w:lang w:val="ro-RO"/>
                    </w:rPr>
                    <w:t>3</w:t>
                  </w:r>
                  <w:r w:rsidRPr="00D22496">
                    <w:rPr>
                      <w:noProof/>
                      <w:lang w:val="ro-RO"/>
                    </w:rPr>
                    <w:t>, dar maximum 1,60 g/cm</w:t>
                  </w:r>
                  <w:r w:rsidRPr="00D22496">
                    <w:rPr>
                      <w:noProof/>
                      <w:vertAlign w:val="superscript"/>
                      <w:lang w:val="ro-RO"/>
                    </w:rPr>
                    <w:t>3</w:t>
                  </w:r>
                  <w:r w:rsidRPr="00D22496">
                    <w:rPr>
                      <w:noProof/>
                      <w:lang w:val="ro-RO"/>
                    </w:rPr>
                    <w:t>,</w:t>
                  </w:r>
                </w:p>
              </w:tc>
            </w:tr>
          </w:tbl>
          <w:p w14:paraId="3FDD4580" w14:textId="77777777" w:rsidR="00692778" w:rsidRPr="00D22496" w:rsidRDefault="00692778">
            <w:pPr>
              <w:pStyle w:val="Paragraph"/>
              <w:rPr>
                <w:noProof/>
                <w:lang w:val="ro-RO"/>
              </w:rPr>
            </w:pPr>
            <w:r w:rsidRPr="00D22496">
              <w:rPr>
                <w:noProof/>
                <w:lang w:val="ro-RO"/>
              </w:rPr>
              <w:t>destinată utilizării la fabricarea de electrozi</w:t>
            </w:r>
          </w:p>
          <w:p w14:paraId="26C0181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26812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99A50A" w14:textId="77777777" w:rsidR="00692778" w:rsidRPr="00D22496" w:rsidRDefault="00692778">
            <w:pPr>
              <w:pStyle w:val="Paragraph"/>
              <w:rPr>
                <w:noProof/>
                <w:lang w:val="ro-RO"/>
              </w:rPr>
            </w:pPr>
            <w:r w:rsidRPr="00D22496">
              <w:rPr>
                <w:noProof/>
                <w:lang w:val="ro-RO"/>
              </w:rPr>
              <w:t>l</w:t>
            </w:r>
          </w:p>
        </w:tc>
        <w:tc>
          <w:tcPr>
            <w:tcW w:w="1049" w:type="dxa"/>
            <w:tcBorders>
              <w:top w:val="single" w:sz="4" w:space="0" w:color="auto"/>
              <w:left w:val="single" w:sz="4" w:space="0" w:color="auto"/>
              <w:bottom w:val="single" w:sz="4" w:space="0" w:color="auto"/>
              <w:right w:val="single" w:sz="4" w:space="0" w:color="auto"/>
            </w:tcBorders>
            <w:hideMark/>
          </w:tcPr>
          <w:p w14:paraId="6A5D5EDA" w14:textId="77777777" w:rsidR="00692778" w:rsidRPr="00D22496" w:rsidRDefault="00692778">
            <w:pPr>
              <w:pStyle w:val="Paragraph"/>
              <w:rPr>
                <w:noProof/>
                <w:lang w:val="ro-RO"/>
              </w:rPr>
            </w:pPr>
            <w:r w:rsidRPr="00D22496">
              <w:rPr>
                <w:noProof/>
                <w:lang w:val="ro-RO"/>
              </w:rPr>
              <w:t>31.12.2027</w:t>
            </w:r>
          </w:p>
        </w:tc>
      </w:tr>
      <w:tr w:rsidR="00692778" w:rsidRPr="00D22496" w14:paraId="753FF1D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26DD23" w14:textId="77777777" w:rsidR="00692778" w:rsidRPr="00D22496" w:rsidRDefault="00692778">
            <w:pPr>
              <w:pStyle w:val="Paragraph"/>
              <w:rPr>
                <w:noProof/>
                <w:lang w:val="ro-RO"/>
              </w:rPr>
            </w:pPr>
            <w:r w:rsidRPr="00D22496">
              <w:rPr>
                <w:noProof/>
                <w:lang w:val="ro-RO"/>
              </w:rPr>
              <w:t>0.2506</w:t>
            </w:r>
          </w:p>
        </w:tc>
        <w:tc>
          <w:tcPr>
            <w:tcW w:w="909" w:type="dxa"/>
            <w:tcBorders>
              <w:top w:val="single" w:sz="4" w:space="0" w:color="auto"/>
              <w:left w:val="single" w:sz="4" w:space="0" w:color="auto"/>
              <w:bottom w:val="single" w:sz="4" w:space="0" w:color="auto"/>
              <w:right w:val="single" w:sz="4" w:space="0" w:color="auto"/>
            </w:tcBorders>
            <w:hideMark/>
          </w:tcPr>
          <w:p w14:paraId="5AFE6F1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3215 90 70</w:t>
            </w:r>
          </w:p>
        </w:tc>
        <w:tc>
          <w:tcPr>
            <w:tcW w:w="620" w:type="dxa"/>
            <w:tcBorders>
              <w:top w:val="single" w:sz="4" w:space="0" w:color="auto"/>
              <w:left w:val="single" w:sz="4" w:space="0" w:color="auto"/>
              <w:bottom w:val="single" w:sz="4" w:space="0" w:color="auto"/>
              <w:right w:val="single" w:sz="4" w:space="0" w:color="auto"/>
            </w:tcBorders>
            <w:hideMark/>
          </w:tcPr>
          <w:p w14:paraId="6DF99ED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C4FD994" w14:textId="77777777" w:rsidR="00692778" w:rsidRPr="00D22496" w:rsidRDefault="00692778">
            <w:pPr>
              <w:pStyle w:val="Paragraph"/>
              <w:rPr>
                <w:noProof/>
                <w:lang w:val="ro-RO"/>
              </w:rPr>
            </w:pPr>
            <w:r w:rsidRPr="00D22496">
              <w:rPr>
                <w:noProof/>
                <w:lang w:val="ro-RO"/>
              </w:rPr>
              <w:t>Preparat de cerneală, destinat a fi utilizat în fabricarea cartuşelor de imprimantă cu jet de cerneală</w:t>
            </w:r>
          </w:p>
          <w:p w14:paraId="3E5AC83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BC01B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DEAF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F86B7A" w14:textId="77777777" w:rsidR="00692778" w:rsidRPr="00D22496" w:rsidRDefault="00692778">
            <w:pPr>
              <w:pStyle w:val="Paragraph"/>
              <w:rPr>
                <w:noProof/>
                <w:lang w:val="ro-RO"/>
              </w:rPr>
            </w:pPr>
            <w:r w:rsidRPr="00D22496">
              <w:rPr>
                <w:noProof/>
                <w:lang w:val="ro-RO"/>
              </w:rPr>
              <w:t>31.12.2024</w:t>
            </w:r>
          </w:p>
        </w:tc>
      </w:tr>
      <w:tr w:rsidR="00692778" w:rsidRPr="00D22496" w14:paraId="23EE07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2EEDF3" w14:textId="77777777" w:rsidR="00692778" w:rsidRPr="00D22496" w:rsidRDefault="00692778">
            <w:pPr>
              <w:pStyle w:val="Paragraph"/>
              <w:rPr>
                <w:noProof/>
                <w:lang w:val="ro-RO"/>
              </w:rPr>
            </w:pPr>
            <w:r w:rsidRPr="00D22496">
              <w:rPr>
                <w:noProof/>
                <w:lang w:val="ro-RO"/>
              </w:rPr>
              <w:t>0.2501</w:t>
            </w:r>
          </w:p>
        </w:tc>
        <w:tc>
          <w:tcPr>
            <w:tcW w:w="909" w:type="dxa"/>
            <w:tcBorders>
              <w:top w:val="single" w:sz="4" w:space="0" w:color="auto"/>
              <w:left w:val="single" w:sz="4" w:space="0" w:color="auto"/>
              <w:bottom w:val="single" w:sz="4" w:space="0" w:color="auto"/>
              <w:right w:val="single" w:sz="4" w:space="0" w:color="auto"/>
            </w:tcBorders>
            <w:hideMark/>
          </w:tcPr>
          <w:p w14:paraId="706B598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3215 90 70</w:t>
            </w:r>
          </w:p>
        </w:tc>
        <w:tc>
          <w:tcPr>
            <w:tcW w:w="620" w:type="dxa"/>
            <w:tcBorders>
              <w:top w:val="single" w:sz="4" w:space="0" w:color="auto"/>
              <w:left w:val="single" w:sz="4" w:space="0" w:color="auto"/>
              <w:bottom w:val="single" w:sz="4" w:space="0" w:color="auto"/>
              <w:right w:val="single" w:sz="4" w:space="0" w:color="auto"/>
            </w:tcBorders>
            <w:hideMark/>
          </w:tcPr>
          <w:p w14:paraId="61561FC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00DF4D4" w14:textId="77777777" w:rsidR="00692778" w:rsidRPr="00D22496" w:rsidRDefault="00692778">
            <w:pPr>
              <w:pStyle w:val="Paragraph"/>
              <w:rPr>
                <w:noProof/>
                <w:lang w:val="ro-RO"/>
              </w:rPr>
            </w:pPr>
            <w:r w:rsidRPr="00D22496">
              <w:rPr>
                <w:noProof/>
                <w:lang w:val="ro-RO"/>
              </w:rPr>
              <w:t>Cerneală termosensibilă fixată pe un film din material plastic</w:t>
            </w:r>
          </w:p>
        </w:tc>
        <w:tc>
          <w:tcPr>
            <w:tcW w:w="790" w:type="dxa"/>
            <w:tcBorders>
              <w:top w:val="single" w:sz="4" w:space="0" w:color="auto"/>
              <w:left w:val="single" w:sz="4" w:space="0" w:color="auto"/>
              <w:bottom w:val="single" w:sz="4" w:space="0" w:color="auto"/>
              <w:right w:val="single" w:sz="4" w:space="0" w:color="auto"/>
            </w:tcBorders>
            <w:hideMark/>
          </w:tcPr>
          <w:p w14:paraId="727633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96D8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F346C0" w14:textId="77777777" w:rsidR="00692778" w:rsidRPr="00D22496" w:rsidRDefault="00692778">
            <w:pPr>
              <w:pStyle w:val="Paragraph"/>
              <w:rPr>
                <w:noProof/>
                <w:lang w:val="ro-RO"/>
              </w:rPr>
            </w:pPr>
            <w:r w:rsidRPr="00D22496">
              <w:rPr>
                <w:noProof/>
                <w:lang w:val="ro-RO"/>
              </w:rPr>
              <w:t>31.12.2024</w:t>
            </w:r>
          </w:p>
        </w:tc>
      </w:tr>
      <w:tr w:rsidR="00692778" w:rsidRPr="00D22496" w14:paraId="0F3F94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9D9642" w14:textId="77777777" w:rsidR="00692778" w:rsidRPr="00D22496" w:rsidRDefault="00692778">
            <w:pPr>
              <w:pStyle w:val="Paragraph"/>
              <w:rPr>
                <w:noProof/>
                <w:lang w:val="ro-RO"/>
              </w:rPr>
            </w:pPr>
            <w:r w:rsidRPr="00D22496">
              <w:rPr>
                <w:noProof/>
                <w:lang w:val="ro-RO"/>
              </w:rPr>
              <w:t>0.4533</w:t>
            </w:r>
          </w:p>
        </w:tc>
        <w:tc>
          <w:tcPr>
            <w:tcW w:w="909" w:type="dxa"/>
            <w:tcBorders>
              <w:top w:val="single" w:sz="4" w:space="0" w:color="auto"/>
              <w:left w:val="single" w:sz="4" w:space="0" w:color="auto"/>
              <w:bottom w:val="single" w:sz="4" w:space="0" w:color="auto"/>
              <w:right w:val="single" w:sz="4" w:space="0" w:color="auto"/>
            </w:tcBorders>
            <w:hideMark/>
          </w:tcPr>
          <w:p w14:paraId="219A5E8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3215 90 70</w:t>
            </w:r>
          </w:p>
        </w:tc>
        <w:tc>
          <w:tcPr>
            <w:tcW w:w="620" w:type="dxa"/>
            <w:tcBorders>
              <w:top w:val="single" w:sz="4" w:space="0" w:color="auto"/>
              <w:left w:val="single" w:sz="4" w:space="0" w:color="auto"/>
              <w:bottom w:val="single" w:sz="4" w:space="0" w:color="auto"/>
              <w:right w:val="single" w:sz="4" w:space="0" w:color="auto"/>
            </w:tcBorders>
            <w:hideMark/>
          </w:tcPr>
          <w:p w14:paraId="3A2876D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D651417" w14:textId="77777777" w:rsidR="00692778" w:rsidRPr="00D22496" w:rsidRDefault="00692778">
            <w:pPr>
              <w:pStyle w:val="Paragraph"/>
              <w:rPr>
                <w:noProof/>
                <w:lang w:val="ro-RO"/>
              </w:rPr>
            </w:pPr>
            <w:r w:rsidRPr="00D22496">
              <w:rPr>
                <w:noProof/>
                <w:lang w:val="ro-RO"/>
              </w:rPr>
              <w:t>Cerneală pentru cartușe de unică folosință,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745581E9" w14:textId="77777777" w:rsidTr="0091713F">
              <w:tc>
                <w:tcPr>
                  <w:tcW w:w="220" w:type="dxa"/>
                  <w:hideMark/>
                </w:tcPr>
                <w:p w14:paraId="69C09058" w14:textId="77777777" w:rsidR="00692778" w:rsidRPr="00D22496" w:rsidRDefault="00692778">
                  <w:pPr>
                    <w:pStyle w:val="Paragraph"/>
                    <w:rPr>
                      <w:noProof/>
                      <w:lang w:val="ro-RO"/>
                    </w:rPr>
                  </w:pPr>
                  <w:r w:rsidRPr="00D22496">
                    <w:rPr>
                      <w:noProof/>
                      <w:lang w:val="ro-RO"/>
                    </w:rPr>
                    <w:t>—</w:t>
                  </w:r>
                </w:p>
              </w:tc>
              <w:tc>
                <w:tcPr>
                  <w:tcW w:w="3728" w:type="dxa"/>
                  <w:hideMark/>
                </w:tcPr>
                <w:p w14:paraId="1B6E5F94" w14:textId="77777777" w:rsidR="00692778" w:rsidRPr="00D22496" w:rsidRDefault="00692778">
                  <w:pPr>
                    <w:pStyle w:val="Paragraph"/>
                    <w:rPr>
                      <w:noProof/>
                      <w:lang w:val="ro-RO"/>
                    </w:rPr>
                  </w:pPr>
                  <w:r w:rsidRPr="00D22496">
                    <w:rPr>
                      <w:noProof/>
                      <w:lang w:val="ro-RO"/>
                    </w:rPr>
                    <w:t>minimum 1 %, dar maximum 10 % dioxid de siliciu amorf, sau</w:t>
                  </w:r>
                </w:p>
              </w:tc>
            </w:tr>
            <w:tr w:rsidR="00692778" w:rsidRPr="00D22496" w14:paraId="735470D8" w14:textId="77777777" w:rsidTr="0091713F">
              <w:tc>
                <w:tcPr>
                  <w:tcW w:w="220" w:type="dxa"/>
                  <w:hideMark/>
                </w:tcPr>
                <w:p w14:paraId="0F65BCFC" w14:textId="77777777" w:rsidR="00692778" w:rsidRPr="00D22496" w:rsidRDefault="00692778">
                  <w:pPr>
                    <w:pStyle w:val="Paragraph"/>
                    <w:rPr>
                      <w:noProof/>
                      <w:lang w:val="ro-RO"/>
                    </w:rPr>
                  </w:pPr>
                  <w:r w:rsidRPr="00D22496">
                    <w:rPr>
                      <w:noProof/>
                      <w:lang w:val="ro-RO"/>
                    </w:rPr>
                    <w:t>—</w:t>
                  </w:r>
                </w:p>
              </w:tc>
              <w:tc>
                <w:tcPr>
                  <w:tcW w:w="3728" w:type="dxa"/>
                  <w:hideMark/>
                </w:tcPr>
                <w:p w14:paraId="4D0FD468" w14:textId="77777777" w:rsidR="00692778" w:rsidRPr="00D22496" w:rsidRDefault="00692778">
                  <w:pPr>
                    <w:pStyle w:val="Paragraph"/>
                    <w:rPr>
                      <w:noProof/>
                      <w:lang w:val="ro-RO"/>
                    </w:rPr>
                  </w:pPr>
                  <w:r w:rsidRPr="00D22496">
                    <w:rPr>
                      <w:noProof/>
                      <w:lang w:val="ro-RO"/>
                    </w:rPr>
                    <w:t>minimum 3,8 % colorant C.I. Solvent Black 7 în solvenți organici</w:t>
                  </w:r>
                </w:p>
              </w:tc>
            </w:tr>
          </w:tbl>
          <w:p w14:paraId="097A1139" w14:textId="77777777" w:rsidR="00692778" w:rsidRPr="00D22496" w:rsidRDefault="00692778">
            <w:pPr>
              <w:pStyle w:val="Paragraph"/>
              <w:rPr>
                <w:noProof/>
                <w:lang w:val="ro-RO"/>
              </w:rPr>
            </w:pPr>
            <w:r w:rsidRPr="00D22496">
              <w:rPr>
                <w:noProof/>
                <w:lang w:val="ro-RO"/>
              </w:rPr>
              <w:t>pentru utilizare la marcarea circuitelor integrate</w:t>
            </w:r>
          </w:p>
          <w:p w14:paraId="2AF369D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72FFE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32F5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0A67DF" w14:textId="77777777" w:rsidR="00692778" w:rsidRPr="00D22496" w:rsidRDefault="00692778">
            <w:pPr>
              <w:pStyle w:val="Paragraph"/>
              <w:rPr>
                <w:noProof/>
                <w:lang w:val="ro-RO"/>
              </w:rPr>
            </w:pPr>
            <w:r w:rsidRPr="00D22496">
              <w:rPr>
                <w:noProof/>
                <w:lang w:val="ro-RO"/>
              </w:rPr>
              <w:t>31.12.2024</w:t>
            </w:r>
          </w:p>
        </w:tc>
      </w:tr>
      <w:tr w:rsidR="00692778" w:rsidRPr="00D22496" w14:paraId="1D5F8A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2DFF34" w14:textId="77777777" w:rsidR="00692778" w:rsidRPr="00D22496" w:rsidRDefault="00692778">
            <w:pPr>
              <w:pStyle w:val="Paragraph"/>
              <w:rPr>
                <w:noProof/>
                <w:lang w:val="ro-RO"/>
              </w:rPr>
            </w:pPr>
            <w:r w:rsidRPr="00D22496">
              <w:rPr>
                <w:noProof/>
                <w:lang w:val="ro-RO"/>
              </w:rPr>
              <w:t>0.5031</w:t>
            </w:r>
          </w:p>
        </w:tc>
        <w:tc>
          <w:tcPr>
            <w:tcW w:w="909" w:type="dxa"/>
            <w:tcBorders>
              <w:top w:val="single" w:sz="4" w:space="0" w:color="auto"/>
              <w:left w:val="single" w:sz="4" w:space="0" w:color="auto"/>
              <w:bottom w:val="single" w:sz="4" w:space="0" w:color="auto"/>
              <w:right w:val="single" w:sz="4" w:space="0" w:color="auto"/>
            </w:tcBorders>
            <w:hideMark/>
          </w:tcPr>
          <w:p w14:paraId="20A42D0F" w14:textId="77777777" w:rsidR="00692778" w:rsidRPr="00D22496" w:rsidRDefault="00692778">
            <w:pPr>
              <w:pStyle w:val="Paragraph"/>
              <w:jc w:val="right"/>
              <w:rPr>
                <w:noProof/>
                <w:lang w:val="ro-RO"/>
              </w:rPr>
            </w:pPr>
            <w:r w:rsidRPr="00D22496">
              <w:rPr>
                <w:noProof/>
                <w:lang w:val="ro-RO"/>
              </w:rPr>
              <w:t>ex 3215 90 70</w:t>
            </w:r>
          </w:p>
        </w:tc>
        <w:tc>
          <w:tcPr>
            <w:tcW w:w="620" w:type="dxa"/>
            <w:tcBorders>
              <w:top w:val="single" w:sz="4" w:space="0" w:color="auto"/>
              <w:left w:val="single" w:sz="4" w:space="0" w:color="auto"/>
              <w:bottom w:val="single" w:sz="4" w:space="0" w:color="auto"/>
              <w:right w:val="single" w:sz="4" w:space="0" w:color="auto"/>
            </w:tcBorders>
            <w:hideMark/>
          </w:tcPr>
          <w:p w14:paraId="556150A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15FACA0" w14:textId="77777777" w:rsidR="00692778" w:rsidRPr="00D22496" w:rsidRDefault="00692778">
            <w:pPr>
              <w:pStyle w:val="Paragraph"/>
              <w:rPr>
                <w:noProof/>
                <w:lang w:val="ro-RO"/>
              </w:rPr>
            </w:pPr>
            <w:r w:rsidRPr="00D22496">
              <w:rPr>
                <w:noProof/>
                <w:lang w:val="ro-RO"/>
              </w:rPr>
              <w:t>Cerneală uscată sub formă de pulbere pe bază de rășină hibridă (pe bază de rășină acrilică polistirenică și din rășină poliester) amestecată cu:</w:t>
            </w:r>
          </w:p>
          <w:tbl>
            <w:tblPr>
              <w:tblStyle w:val="Listdash"/>
              <w:tblW w:w="0" w:type="auto"/>
              <w:tblLayout w:type="fixed"/>
              <w:tblLook w:val="04A0" w:firstRow="1" w:lastRow="0" w:firstColumn="1" w:lastColumn="0" w:noHBand="0" w:noVBand="1"/>
            </w:tblPr>
            <w:tblGrid>
              <w:gridCol w:w="220"/>
              <w:gridCol w:w="1953"/>
            </w:tblGrid>
            <w:tr w:rsidR="00692778" w:rsidRPr="00D22496" w14:paraId="4804A66F" w14:textId="77777777" w:rsidTr="0091713F">
              <w:tc>
                <w:tcPr>
                  <w:tcW w:w="220" w:type="dxa"/>
                  <w:hideMark/>
                </w:tcPr>
                <w:p w14:paraId="1E6E3212" w14:textId="77777777" w:rsidR="00692778" w:rsidRPr="00D22496" w:rsidRDefault="00692778">
                  <w:pPr>
                    <w:pStyle w:val="Paragraph"/>
                    <w:rPr>
                      <w:noProof/>
                      <w:lang w:val="ro-RO"/>
                    </w:rPr>
                  </w:pPr>
                  <w:r w:rsidRPr="00D22496">
                    <w:rPr>
                      <w:noProof/>
                      <w:lang w:val="ro-RO"/>
                    </w:rPr>
                    <w:t>—</w:t>
                  </w:r>
                </w:p>
              </w:tc>
              <w:tc>
                <w:tcPr>
                  <w:tcW w:w="1953" w:type="dxa"/>
                  <w:hideMark/>
                </w:tcPr>
                <w:p w14:paraId="04839C02" w14:textId="77777777" w:rsidR="00692778" w:rsidRPr="00D22496" w:rsidRDefault="00692778">
                  <w:pPr>
                    <w:pStyle w:val="Paragraph"/>
                    <w:rPr>
                      <w:noProof/>
                      <w:lang w:val="ro-RO"/>
                    </w:rPr>
                  </w:pPr>
                  <w:r w:rsidRPr="00D22496">
                    <w:rPr>
                      <w:noProof/>
                      <w:lang w:val="ro-RO"/>
                    </w:rPr>
                    <w:t>ceară;</w:t>
                  </w:r>
                </w:p>
              </w:tc>
            </w:tr>
            <w:tr w:rsidR="00692778" w:rsidRPr="00D22496" w14:paraId="45B51901" w14:textId="77777777" w:rsidTr="0091713F">
              <w:tc>
                <w:tcPr>
                  <w:tcW w:w="220" w:type="dxa"/>
                  <w:hideMark/>
                </w:tcPr>
                <w:p w14:paraId="7571C285" w14:textId="77777777" w:rsidR="00692778" w:rsidRPr="00D22496" w:rsidRDefault="00692778">
                  <w:pPr>
                    <w:pStyle w:val="Paragraph"/>
                    <w:rPr>
                      <w:noProof/>
                      <w:lang w:val="ro-RO"/>
                    </w:rPr>
                  </w:pPr>
                  <w:r w:rsidRPr="00D22496">
                    <w:rPr>
                      <w:noProof/>
                      <w:lang w:val="ro-RO"/>
                    </w:rPr>
                    <w:t>—</w:t>
                  </w:r>
                </w:p>
              </w:tc>
              <w:tc>
                <w:tcPr>
                  <w:tcW w:w="1953" w:type="dxa"/>
                  <w:hideMark/>
                </w:tcPr>
                <w:p w14:paraId="28404C1F" w14:textId="77777777" w:rsidR="00692778" w:rsidRPr="00D22496" w:rsidRDefault="00692778">
                  <w:pPr>
                    <w:pStyle w:val="Paragraph"/>
                    <w:rPr>
                      <w:noProof/>
                      <w:lang w:val="ro-RO"/>
                    </w:rPr>
                  </w:pPr>
                  <w:r w:rsidRPr="00D22496">
                    <w:rPr>
                      <w:noProof/>
                      <w:lang w:val="ro-RO"/>
                    </w:rPr>
                    <w:t>un polimer pe bază de vinil și</w:t>
                  </w:r>
                </w:p>
              </w:tc>
            </w:tr>
            <w:tr w:rsidR="00692778" w:rsidRPr="00D22496" w14:paraId="61F84D6E" w14:textId="77777777" w:rsidTr="0091713F">
              <w:tc>
                <w:tcPr>
                  <w:tcW w:w="220" w:type="dxa"/>
                  <w:hideMark/>
                </w:tcPr>
                <w:p w14:paraId="4F8D09BD" w14:textId="77777777" w:rsidR="00692778" w:rsidRPr="00D22496" w:rsidRDefault="00692778">
                  <w:pPr>
                    <w:pStyle w:val="Paragraph"/>
                    <w:rPr>
                      <w:noProof/>
                      <w:lang w:val="ro-RO"/>
                    </w:rPr>
                  </w:pPr>
                  <w:r w:rsidRPr="00D22496">
                    <w:rPr>
                      <w:noProof/>
                      <w:lang w:val="ro-RO"/>
                    </w:rPr>
                    <w:t>—</w:t>
                  </w:r>
                </w:p>
              </w:tc>
              <w:tc>
                <w:tcPr>
                  <w:tcW w:w="1953" w:type="dxa"/>
                  <w:hideMark/>
                </w:tcPr>
                <w:p w14:paraId="70BB7159" w14:textId="77777777" w:rsidR="00692778" w:rsidRPr="00D22496" w:rsidRDefault="00692778">
                  <w:pPr>
                    <w:pStyle w:val="Paragraph"/>
                    <w:rPr>
                      <w:noProof/>
                      <w:lang w:val="ro-RO"/>
                    </w:rPr>
                  </w:pPr>
                  <w:r w:rsidRPr="00D22496">
                    <w:rPr>
                      <w:noProof/>
                      <w:lang w:val="ro-RO"/>
                    </w:rPr>
                    <w:t>un agent colorant</w:t>
                  </w:r>
                </w:p>
              </w:tc>
            </w:tr>
          </w:tbl>
          <w:p w14:paraId="0DBF5699" w14:textId="77777777" w:rsidR="00692778" w:rsidRPr="00D22496" w:rsidRDefault="00692778">
            <w:pPr>
              <w:pStyle w:val="Paragraph"/>
              <w:rPr>
                <w:noProof/>
                <w:lang w:val="ro-RO"/>
              </w:rPr>
            </w:pPr>
            <w:r w:rsidRPr="00D22496">
              <w:rPr>
                <w:noProof/>
                <w:lang w:val="ro-RO"/>
              </w:rPr>
              <w:t>destinată utilizării la fabricarea de cartușe de toner pentru fotocopiatoare, faxuri, imprimante, chiar combinate între ele</w:t>
            </w:r>
          </w:p>
          <w:p w14:paraId="0069D2B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6C4C9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7182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AFABD2" w14:textId="77777777" w:rsidR="00692778" w:rsidRPr="00D22496" w:rsidRDefault="00692778">
            <w:pPr>
              <w:pStyle w:val="Paragraph"/>
              <w:rPr>
                <w:noProof/>
                <w:lang w:val="ro-RO"/>
              </w:rPr>
            </w:pPr>
            <w:r w:rsidRPr="00D22496">
              <w:rPr>
                <w:noProof/>
                <w:lang w:val="ro-RO"/>
              </w:rPr>
              <w:t>31.12.2025</w:t>
            </w:r>
          </w:p>
        </w:tc>
      </w:tr>
      <w:tr w:rsidR="00692778" w:rsidRPr="00D22496" w14:paraId="17C790F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49A547" w14:textId="77777777" w:rsidR="00692778" w:rsidRPr="00D22496" w:rsidRDefault="00692778">
            <w:pPr>
              <w:pStyle w:val="Paragraph"/>
              <w:rPr>
                <w:noProof/>
                <w:lang w:val="ro-RO"/>
              </w:rPr>
            </w:pPr>
            <w:r w:rsidRPr="00D22496">
              <w:rPr>
                <w:noProof/>
                <w:lang w:val="ro-RO"/>
              </w:rPr>
              <w:t>0.3661</w:t>
            </w:r>
          </w:p>
        </w:tc>
        <w:tc>
          <w:tcPr>
            <w:tcW w:w="909" w:type="dxa"/>
            <w:tcBorders>
              <w:top w:val="single" w:sz="4" w:space="0" w:color="auto"/>
              <w:left w:val="single" w:sz="4" w:space="0" w:color="auto"/>
              <w:bottom w:val="single" w:sz="4" w:space="0" w:color="auto"/>
              <w:right w:val="single" w:sz="4" w:space="0" w:color="auto"/>
            </w:tcBorders>
            <w:hideMark/>
          </w:tcPr>
          <w:p w14:paraId="255697E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3301 12 10</w:t>
            </w:r>
          </w:p>
        </w:tc>
        <w:tc>
          <w:tcPr>
            <w:tcW w:w="620" w:type="dxa"/>
            <w:tcBorders>
              <w:top w:val="single" w:sz="4" w:space="0" w:color="auto"/>
              <w:left w:val="single" w:sz="4" w:space="0" w:color="auto"/>
              <w:bottom w:val="single" w:sz="4" w:space="0" w:color="auto"/>
              <w:right w:val="single" w:sz="4" w:space="0" w:color="auto"/>
            </w:tcBorders>
          </w:tcPr>
          <w:p w14:paraId="060EE76B"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04D0AD92" w14:textId="77777777" w:rsidR="00692778" w:rsidRPr="00D22496" w:rsidRDefault="00692778">
            <w:pPr>
              <w:pStyle w:val="Paragraph"/>
              <w:rPr>
                <w:noProof/>
                <w:lang w:val="ro-RO"/>
              </w:rPr>
            </w:pPr>
            <w:r w:rsidRPr="00D22496">
              <w:rPr>
                <w:noProof/>
                <w:lang w:val="ro-RO"/>
              </w:rPr>
              <w:t>Ulei esenţial de portocale, nedeterpenizat</w:t>
            </w:r>
          </w:p>
        </w:tc>
        <w:tc>
          <w:tcPr>
            <w:tcW w:w="790" w:type="dxa"/>
            <w:tcBorders>
              <w:top w:val="single" w:sz="4" w:space="0" w:color="auto"/>
              <w:left w:val="single" w:sz="4" w:space="0" w:color="auto"/>
              <w:bottom w:val="single" w:sz="4" w:space="0" w:color="auto"/>
              <w:right w:val="single" w:sz="4" w:space="0" w:color="auto"/>
            </w:tcBorders>
            <w:hideMark/>
          </w:tcPr>
          <w:p w14:paraId="549F684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6FFB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17092C" w14:textId="77777777" w:rsidR="00692778" w:rsidRPr="00D22496" w:rsidRDefault="00692778">
            <w:pPr>
              <w:pStyle w:val="Paragraph"/>
              <w:rPr>
                <w:noProof/>
                <w:lang w:val="ro-RO"/>
              </w:rPr>
            </w:pPr>
            <w:r w:rsidRPr="00D22496">
              <w:rPr>
                <w:noProof/>
                <w:lang w:val="ro-RO"/>
              </w:rPr>
              <w:t>31.12.2024</w:t>
            </w:r>
          </w:p>
        </w:tc>
      </w:tr>
      <w:tr w:rsidR="00692778" w:rsidRPr="00D22496" w14:paraId="030E9C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1206A3" w14:textId="77777777" w:rsidR="00692778" w:rsidRPr="00D22496" w:rsidRDefault="00692778">
            <w:pPr>
              <w:pStyle w:val="Paragraph"/>
              <w:rPr>
                <w:noProof/>
                <w:lang w:val="ro-RO"/>
              </w:rPr>
            </w:pPr>
            <w:r w:rsidRPr="00D22496">
              <w:rPr>
                <w:noProof/>
                <w:lang w:val="ro-RO"/>
              </w:rPr>
              <w:t>0.4863</w:t>
            </w:r>
          </w:p>
        </w:tc>
        <w:tc>
          <w:tcPr>
            <w:tcW w:w="909" w:type="dxa"/>
            <w:tcBorders>
              <w:top w:val="single" w:sz="4" w:space="0" w:color="auto"/>
              <w:left w:val="single" w:sz="4" w:space="0" w:color="auto"/>
              <w:bottom w:val="single" w:sz="4" w:space="0" w:color="auto"/>
              <w:right w:val="single" w:sz="4" w:space="0" w:color="auto"/>
            </w:tcBorders>
            <w:hideMark/>
          </w:tcPr>
          <w:p w14:paraId="7495750D" w14:textId="77777777" w:rsidR="00692778" w:rsidRPr="00D22496" w:rsidRDefault="00692778">
            <w:pPr>
              <w:pStyle w:val="Paragraph"/>
              <w:jc w:val="right"/>
              <w:rPr>
                <w:noProof/>
                <w:lang w:val="ro-RO"/>
              </w:rPr>
            </w:pPr>
            <w:r w:rsidRPr="00D22496">
              <w:rPr>
                <w:noProof/>
                <w:lang w:val="ro-RO"/>
              </w:rPr>
              <w:t>ex 3402 39 90</w:t>
            </w:r>
          </w:p>
        </w:tc>
        <w:tc>
          <w:tcPr>
            <w:tcW w:w="620" w:type="dxa"/>
            <w:tcBorders>
              <w:top w:val="single" w:sz="4" w:space="0" w:color="auto"/>
              <w:left w:val="single" w:sz="4" w:space="0" w:color="auto"/>
              <w:bottom w:val="single" w:sz="4" w:space="0" w:color="auto"/>
              <w:right w:val="single" w:sz="4" w:space="0" w:color="auto"/>
            </w:tcBorders>
            <w:hideMark/>
          </w:tcPr>
          <w:p w14:paraId="24B86BC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20ACB04" w14:textId="77777777" w:rsidR="00692778" w:rsidRPr="00D22496" w:rsidRDefault="00692778">
            <w:pPr>
              <w:pStyle w:val="Paragraph"/>
              <w:rPr>
                <w:noProof/>
                <w:lang w:val="ro-RO"/>
              </w:rPr>
            </w:pPr>
            <w:r w:rsidRPr="00D22496">
              <w:rPr>
                <w:noProof/>
                <w:lang w:val="ro-RO"/>
              </w:rPr>
              <w:t>Lauril metil isetionat de sodiu</w:t>
            </w:r>
          </w:p>
        </w:tc>
        <w:tc>
          <w:tcPr>
            <w:tcW w:w="790" w:type="dxa"/>
            <w:tcBorders>
              <w:top w:val="single" w:sz="4" w:space="0" w:color="auto"/>
              <w:left w:val="single" w:sz="4" w:space="0" w:color="auto"/>
              <w:bottom w:val="single" w:sz="4" w:space="0" w:color="auto"/>
              <w:right w:val="single" w:sz="4" w:space="0" w:color="auto"/>
            </w:tcBorders>
            <w:hideMark/>
          </w:tcPr>
          <w:p w14:paraId="031B34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BE54E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CC3B60" w14:textId="77777777" w:rsidR="00692778" w:rsidRPr="00D22496" w:rsidRDefault="00692778">
            <w:pPr>
              <w:pStyle w:val="Paragraph"/>
              <w:rPr>
                <w:noProof/>
                <w:lang w:val="ro-RO"/>
              </w:rPr>
            </w:pPr>
            <w:r w:rsidRPr="00D22496">
              <w:rPr>
                <w:noProof/>
                <w:lang w:val="ro-RO"/>
              </w:rPr>
              <w:t>31.12.2026</w:t>
            </w:r>
          </w:p>
        </w:tc>
      </w:tr>
      <w:tr w:rsidR="00692778" w:rsidRPr="00D22496" w14:paraId="744610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9117AA" w14:textId="77777777" w:rsidR="00692778" w:rsidRPr="00D22496" w:rsidRDefault="00692778">
            <w:pPr>
              <w:pStyle w:val="Paragraph"/>
              <w:rPr>
                <w:noProof/>
                <w:lang w:val="ro-RO"/>
              </w:rPr>
            </w:pPr>
            <w:r w:rsidRPr="00D22496">
              <w:rPr>
                <w:noProof/>
                <w:lang w:val="ro-RO"/>
              </w:rPr>
              <w:t>0.4002</w:t>
            </w:r>
          </w:p>
        </w:tc>
        <w:tc>
          <w:tcPr>
            <w:tcW w:w="909" w:type="dxa"/>
            <w:tcBorders>
              <w:top w:val="single" w:sz="4" w:space="0" w:color="auto"/>
              <w:left w:val="single" w:sz="4" w:space="0" w:color="auto"/>
              <w:bottom w:val="single" w:sz="4" w:space="0" w:color="auto"/>
              <w:right w:val="single" w:sz="4" w:space="0" w:color="auto"/>
            </w:tcBorders>
            <w:hideMark/>
          </w:tcPr>
          <w:p w14:paraId="7345AEF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3402 42 00</w:t>
            </w:r>
          </w:p>
        </w:tc>
        <w:tc>
          <w:tcPr>
            <w:tcW w:w="620" w:type="dxa"/>
            <w:tcBorders>
              <w:top w:val="single" w:sz="4" w:space="0" w:color="auto"/>
              <w:left w:val="single" w:sz="4" w:space="0" w:color="auto"/>
              <w:bottom w:val="single" w:sz="4" w:space="0" w:color="auto"/>
              <w:right w:val="single" w:sz="4" w:space="0" w:color="auto"/>
            </w:tcBorders>
            <w:hideMark/>
          </w:tcPr>
          <w:p w14:paraId="53566B9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56B21E7" w14:textId="77777777" w:rsidR="00692778" w:rsidRPr="00D22496" w:rsidRDefault="00692778">
            <w:pPr>
              <w:pStyle w:val="Paragraph"/>
              <w:rPr>
                <w:noProof/>
                <w:lang w:val="ro-RO"/>
              </w:rPr>
            </w:pPr>
            <w:r w:rsidRPr="00D22496">
              <w:rPr>
                <w:noProof/>
                <w:lang w:val="ro-RO"/>
              </w:rPr>
              <w:t>Copolimer vinilic tensioactiv pe bază de polipropilen glicol</w:t>
            </w:r>
          </w:p>
        </w:tc>
        <w:tc>
          <w:tcPr>
            <w:tcW w:w="790" w:type="dxa"/>
            <w:tcBorders>
              <w:top w:val="single" w:sz="4" w:space="0" w:color="auto"/>
              <w:left w:val="single" w:sz="4" w:space="0" w:color="auto"/>
              <w:bottom w:val="single" w:sz="4" w:space="0" w:color="auto"/>
              <w:right w:val="single" w:sz="4" w:space="0" w:color="auto"/>
            </w:tcBorders>
            <w:hideMark/>
          </w:tcPr>
          <w:p w14:paraId="6A0079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4C9F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8F29DF" w14:textId="77777777" w:rsidR="00692778" w:rsidRPr="00D22496" w:rsidRDefault="00692778">
            <w:pPr>
              <w:pStyle w:val="Paragraph"/>
              <w:rPr>
                <w:noProof/>
                <w:lang w:val="ro-RO"/>
              </w:rPr>
            </w:pPr>
            <w:r w:rsidRPr="00D22496">
              <w:rPr>
                <w:noProof/>
                <w:lang w:val="ro-RO"/>
              </w:rPr>
              <w:t>31.12.2024</w:t>
            </w:r>
          </w:p>
        </w:tc>
      </w:tr>
      <w:tr w:rsidR="00692778" w:rsidRPr="00D22496" w14:paraId="11F761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060CCE" w14:textId="77777777" w:rsidR="00692778" w:rsidRPr="00D22496" w:rsidRDefault="00692778">
            <w:pPr>
              <w:pStyle w:val="Paragraph"/>
              <w:rPr>
                <w:noProof/>
                <w:lang w:val="ro-RO"/>
              </w:rPr>
            </w:pPr>
            <w:r w:rsidRPr="00D22496">
              <w:rPr>
                <w:noProof/>
                <w:lang w:val="ro-RO"/>
              </w:rPr>
              <w:t>0.4277</w:t>
            </w:r>
          </w:p>
        </w:tc>
        <w:tc>
          <w:tcPr>
            <w:tcW w:w="909" w:type="dxa"/>
            <w:tcBorders>
              <w:top w:val="single" w:sz="4" w:space="0" w:color="auto"/>
              <w:left w:val="single" w:sz="4" w:space="0" w:color="auto"/>
              <w:bottom w:val="single" w:sz="4" w:space="0" w:color="auto"/>
              <w:right w:val="single" w:sz="4" w:space="0" w:color="auto"/>
            </w:tcBorders>
            <w:hideMark/>
          </w:tcPr>
          <w:p w14:paraId="6626077C" w14:textId="77777777" w:rsidR="00692778" w:rsidRPr="00D22496" w:rsidRDefault="00692778">
            <w:pPr>
              <w:pStyle w:val="Paragraph"/>
              <w:jc w:val="right"/>
              <w:rPr>
                <w:noProof/>
                <w:lang w:val="ro-RO"/>
              </w:rPr>
            </w:pPr>
            <w:r w:rsidRPr="00D22496">
              <w:rPr>
                <w:noProof/>
                <w:lang w:val="ro-RO"/>
              </w:rPr>
              <w:t>ex 3402 42 00</w:t>
            </w:r>
          </w:p>
        </w:tc>
        <w:tc>
          <w:tcPr>
            <w:tcW w:w="620" w:type="dxa"/>
            <w:tcBorders>
              <w:top w:val="single" w:sz="4" w:space="0" w:color="auto"/>
              <w:left w:val="single" w:sz="4" w:space="0" w:color="auto"/>
              <w:bottom w:val="single" w:sz="4" w:space="0" w:color="auto"/>
              <w:right w:val="single" w:sz="4" w:space="0" w:color="auto"/>
            </w:tcBorders>
            <w:hideMark/>
          </w:tcPr>
          <w:p w14:paraId="5BFA194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4A8B4F3" w14:textId="77777777" w:rsidR="00692778" w:rsidRPr="00D22496" w:rsidRDefault="00692778">
            <w:pPr>
              <w:pStyle w:val="Paragraph"/>
              <w:rPr>
                <w:noProof/>
                <w:lang w:val="ro-RO"/>
              </w:rPr>
            </w:pPr>
            <w:r w:rsidRPr="00D22496">
              <w:rPr>
                <w:noProof/>
                <w:lang w:val="ro-RO"/>
              </w:rPr>
              <w:t>Agent tensioactiv, conţinând 1,4-dimetil-1,4-</w:t>
            </w:r>
            <w:r w:rsidRPr="00D22496">
              <w:rPr>
                <w:i/>
                <w:iCs/>
                <w:noProof/>
                <w:lang w:val="ro-RO"/>
              </w:rPr>
              <w:t>bis</w:t>
            </w:r>
            <w:r w:rsidRPr="00D22496">
              <w:rPr>
                <w:noProof/>
                <w:lang w:val="ro-RO"/>
              </w:rPr>
              <w:t>(2-metilpropil)-2-butină-1,4-diil eter, polimerizat cu oxiran, terminat cu metil</w:t>
            </w:r>
          </w:p>
        </w:tc>
        <w:tc>
          <w:tcPr>
            <w:tcW w:w="790" w:type="dxa"/>
            <w:tcBorders>
              <w:top w:val="single" w:sz="4" w:space="0" w:color="auto"/>
              <w:left w:val="single" w:sz="4" w:space="0" w:color="auto"/>
              <w:bottom w:val="single" w:sz="4" w:space="0" w:color="auto"/>
              <w:right w:val="single" w:sz="4" w:space="0" w:color="auto"/>
            </w:tcBorders>
            <w:hideMark/>
          </w:tcPr>
          <w:p w14:paraId="7732A7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48B9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1425B5" w14:textId="77777777" w:rsidR="00692778" w:rsidRPr="00D22496" w:rsidRDefault="00692778">
            <w:pPr>
              <w:pStyle w:val="Paragraph"/>
              <w:rPr>
                <w:noProof/>
                <w:lang w:val="ro-RO"/>
              </w:rPr>
            </w:pPr>
            <w:r w:rsidRPr="00D22496">
              <w:rPr>
                <w:noProof/>
                <w:lang w:val="ro-RO"/>
              </w:rPr>
              <w:t>31.12.2027</w:t>
            </w:r>
          </w:p>
        </w:tc>
      </w:tr>
      <w:tr w:rsidR="00692778" w:rsidRPr="00D22496" w14:paraId="6CA6FD6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73A9E4" w14:textId="77777777" w:rsidR="00692778" w:rsidRPr="00D22496" w:rsidRDefault="00692778">
            <w:pPr>
              <w:pStyle w:val="Paragraph"/>
              <w:rPr>
                <w:noProof/>
                <w:lang w:val="ro-RO"/>
              </w:rPr>
            </w:pPr>
            <w:r w:rsidRPr="00D22496">
              <w:rPr>
                <w:noProof/>
                <w:lang w:val="ro-RO"/>
              </w:rPr>
              <w:t>0.6285</w:t>
            </w:r>
          </w:p>
        </w:tc>
        <w:tc>
          <w:tcPr>
            <w:tcW w:w="909" w:type="dxa"/>
            <w:tcBorders>
              <w:top w:val="single" w:sz="4" w:space="0" w:color="auto"/>
              <w:left w:val="single" w:sz="4" w:space="0" w:color="auto"/>
              <w:bottom w:val="single" w:sz="4" w:space="0" w:color="auto"/>
              <w:right w:val="single" w:sz="4" w:space="0" w:color="auto"/>
            </w:tcBorders>
            <w:hideMark/>
          </w:tcPr>
          <w:p w14:paraId="22497AE7" w14:textId="77777777" w:rsidR="00692778" w:rsidRPr="00D22496" w:rsidRDefault="00692778">
            <w:pPr>
              <w:pStyle w:val="Paragraph"/>
              <w:jc w:val="right"/>
              <w:rPr>
                <w:noProof/>
                <w:lang w:val="ro-RO"/>
              </w:rPr>
            </w:pPr>
            <w:r w:rsidRPr="00D22496">
              <w:rPr>
                <w:noProof/>
                <w:lang w:val="ro-RO"/>
              </w:rPr>
              <w:t>ex 3402 90 10</w:t>
            </w:r>
          </w:p>
        </w:tc>
        <w:tc>
          <w:tcPr>
            <w:tcW w:w="620" w:type="dxa"/>
            <w:tcBorders>
              <w:top w:val="single" w:sz="4" w:space="0" w:color="auto"/>
              <w:left w:val="single" w:sz="4" w:space="0" w:color="auto"/>
              <w:bottom w:val="single" w:sz="4" w:space="0" w:color="auto"/>
              <w:right w:val="single" w:sz="4" w:space="0" w:color="auto"/>
            </w:tcBorders>
            <w:hideMark/>
          </w:tcPr>
          <w:p w14:paraId="77FCB90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553E5FD" w14:textId="77777777" w:rsidR="00692778" w:rsidRPr="00D22496" w:rsidRDefault="00692778">
            <w:pPr>
              <w:pStyle w:val="Paragraph"/>
              <w:rPr>
                <w:noProof/>
                <w:lang w:val="ro-RO"/>
              </w:rPr>
            </w:pPr>
            <w:r w:rsidRPr="00D22496">
              <w:rPr>
                <w:noProof/>
                <w:lang w:val="ro-RO"/>
              </w:rPr>
              <w:t>Amestec tensioactiv de cloruri de metiltrialchil (C8-C10) amoniu</w:t>
            </w:r>
          </w:p>
        </w:tc>
        <w:tc>
          <w:tcPr>
            <w:tcW w:w="790" w:type="dxa"/>
            <w:tcBorders>
              <w:top w:val="single" w:sz="4" w:space="0" w:color="auto"/>
              <w:left w:val="single" w:sz="4" w:space="0" w:color="auto"/>
              <w:bottom w:val="single" w:sz="4" w:space="0" w:color="auto"/>
              <w:right w:val="single" w:sz="4" w:space="0" w:color="auto"/>
            </w:tcBorders>
            <w:hideMark/>
          </w:tcPr>
          <w:p w14:paraId="6EAAF2A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2BBF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4CE2D6" w14:textId="77777777" w:rsidR="00692778" w:rsidRPr="00D22496" w:rsidRDefault="00692778">
            <w:pPr>
              <w:pStyle w:val="Paragraph"/>
              <w:rPr>
                <w:noProof/>
                <w:lang w:val="ro-RO"/>
              </w:rPr>
            </w:pPr>
            <w:r w:rsidRPr="00D22496">
              <w:rPr>
                <w:noProof/>
                <w:lang w:val="ro-RO"/>
              </w:rPr>
              <w:t>31.12.2024</w:t>
            </w:r>
          </w:p>
        </w:tc>
      </w:tr>
      <w:tr w:rsidR="00692778" w:rsidRPr="00D22496" w14:paraId="4721C7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54A4E5" w14:textId="77777777" w:rsidR="00692778" w:rsidRPr="00D22496" w:rsidRDefault="00692778">
            <w:pPr>
              <w:pStyle w:val="Paragraph"/>
              <w:rPr>
                <w:noProof/>
                <w:lang w:val="ro-RO"/>
              </w:rPr>
            </w:pPr>
            <w:r w:rsidRPr="00D22496">
              <w:rPr>
                <w:noProof/>
                <w:lang w:val="ro-RO"/>
              </w:rPr>
              <w:t>0.3660</w:t>
            </w:r>
          </w:p>
        </w:tc>
        <w:tc>
          <w:tcPr>
            <w:tcW w:w="909" w:type="dxa"/>
            <w:tcBorders>
              <w:top w:val="single" w:sz="4" w:space="0" w:color="auto"/>
              <w:left w:val="single" w:sz="4" w:space="0" w:color="auto"/>
              <w:bottom w:val="single" w:sz="4" w:space="0" w:color="auto"/>
              <w:right w:val="single" w:sz="4" w:space="0" w:color="auto"/>
            </w:tcBorders>
            <w:hideMark/>
          </w:tcPr>
          <w:p w14:paraId="1346D9D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3402 90 10</w:t>
            </w:r>
          </w:p>
        </w:tc>
        <w:tc>
          <w:tcPr>
            <w:tcW w:w="620" w:type="dxa"/>
            <w:tcBorders>
              <w:top w:val="single" w:sz="4" w:space="0" w:color="auto"/>
              <w:left w:val="single" w:sz="4" w:space="0" w:color="auto"/>
              <w:bottom w:val="single" w:sz="4" w:space="0" w:color="auto"/>
              <w:right w:val="single" w:sz="4" w:space="0" w:color="auto"/>
            </w:tcBorders>
            <w:hideMark/>
          </w:tcPr>
          <w:p w14:paraId="2020794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8D98704" w14:textId="77777777" w:rsidR="00692778" w:rsidRPr="00D22496" w:rsidRDefault="00692778">
            <w:pPr>
              <w:pStyle w:val="Paragraph"/>
              <w:rPr>
                <w:noProof/>
                <w:lang w:val="ro-RO"/>
              </w:rPr>
            </w:pPr>
            <w:r w:rsidRPr="00D22496">
              <w:rPr>
                <w:noProof/>
                <w:lang w:val="ro-RO"/>
              </w:rPr>
              <w:t>Amestec de docusat sodic (DCI) şi de benzoat de sodiu</w:t>
            </w:r>
          </w:p>
        </w:tc>
        <w:tc>
          <w:tcPr>
            <w:tcW w:w="790" w:type="dxa"/>
            <w:tcBorders>
              <w:top w:val="single" w:sz="4" w:space="0" w:color="auto"/>
              <w:left w:val="single" w:sz="4" w:space="0" w:color="auto"/>
              <w:bottom w:val="single" w:sz="4" w:space="0" w:color="auto"/>
              <w:right w:val="single" w:sz="4" w:space="0" w:color="auto"/>
            </w:tcBorders>
            <w:hideMark/>
          </w:tcPr>
          <w:p w14:paraId="6C1D5F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DFAA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963FFE" w14:textId="77777777" w:rsidR="00692778" w:rsidRPr="00D22496" w:rsidRDefault="00692778">
            <w:pPr>
              <w:pStyle w:val="Paragraph"/>
              <w:rPr>
                <w:noProof/>
                <w:lang w:val="ro-RO"/>
              </w:rPr>
            </w:pPr>
            <w:r w:rsidRPr="00D22496">
              <w:rPr>
                <w:noProof/>
                <w:lang w:val="ro-RO"/>
              </w:rPr>
              <w:t>31.12.2024</w:t>
            </w:r>
          </w:p>
        </w:tc>
      </w:tr>
      <w:tr w:rsidR="00692778" w:rsidRPr="00D22496" w14:paraId="0D93D7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E38D6C" w14:textId="77777777" w:rsidR="00692778" w:rsidRPr="00D22496" w:rsidRDefault="00692778">
            <w:pPr>
              <w:pStyle w:val="Paragraph"/>
              <w:rPr>
                <w:noProof/>
                <w:lang w:val="ro-RO"/>
              </w:rPr>
            </w:pPr>
            <w:r w:rsidRPr="00D22496">
              <w:rPr>
                <w:noProof/>
                <w:lang w:val="ro-RO"/>
              </w:rPr>
              <w:t>0.4676</w:t>
            </w:r>
          </w:p>
        </w:tc>
        <w:tc>
          <w:tcPr>
            <w:tcW w:w="909" w:type="dxa"/>
            <w:tcBorders>
              <w:top w:val="single" w:sz="4" w:space="0" w:color="auto"/>
              <w:left w:val="single" w:sz="4" w:space="0" w:color="auto"/>
              <w:bottom w:val="single" w:sz="4" w:space="0" w:color="auto"/>
              <w:right w:val="single" w:sz="4" w:space="0" w:color="auto"/>
            </w:tcBorders>
            <w:hideMark/>
          </w:tcPr>
          <w:p w14:paraId="35B55448" w14:textId="77777777" w:rsidR="00692778" w:rsidRPr="00D22496" w:rsidRDefault="00692778">
            <w:pPr>
              <w:pStyle w:val="Paragraph"/>
              <w:jc w:val="right"/>
              <w:rPr>
                <w:noProof/>
                <w:lang w:val="ro-RO"/>
              </w:rPr>
            </w:pPr>
            <w:r w:rsidRPr="00D22496">
              <w:rPr>
                <w:noProof/>
                <w:lang w:val="ro-RO"/>
              </w:rPr>
              <w:t>ex 3402 90 10</w:t>
            </w:r>
          </w:p>
        </w:tc>
        <w:tc>
          <w:tcPr>
            <w:tcW w:w="620" w:type="dxa"/>
            <w:tcBorders>
              <w:top w:val="single" w:sz="4" w:space="0" w:color="auto"/>
              <w:left w:val="single" w:sz="4" w:space="0" w:color="auto"/>
              <w:bottom w:val="single" w:sz="4" w:space="0" w:color="auto"/>
              <w:right w:val="single" w:sz="4" w:space="0" w:color="auto"/>
            </w:tcBorders>
            <w:hideMark/>
          </w:tcPr>
          <w:p w14:paraId="086F254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AF6B7F7" w14:textId="77777777" w:rsidR="00692778" w:rsidRPr="00D22496" w:rsidRDefault="00692778">
            <w:pPr>
              <w:pStyle w:val="Paragraph"/>
              <w:rPr>
                <w:noProof/>
                <w:lang w:val="ro-RO"/>
              </w:rPr>
            </w:pPr>
            <w:r w:rsidRPr="00D22496">
              <w:rPr>
                <w:noProof/>
                <w:lang w:val="ro-RO"/>
              </w:rPr>
              <w:t>Preparat tensioactiv conținând  2,4,7,9-tetrametil-5-decin-4,7-diol etoxilat (CAS RN 9014-85-1)</w:t>
            </w:r>
          </w:p>
        </w:tc>
        <w:tc>
          <w:tcPr>
            <w:tcW w:w="790" w:type="dxa"/>
            <w:tcBorders>
              <w:top w:val="single" w:sz="4" w:space="0" w:color="auto"/>
              <w:left w:val="single" w:sz="4" w:space="0" w:color="auto"/>
              <w:bottom w:val="single" w:sz="4" w:space="0" w:color="auto"/>
              <w:right w:val="single" w:sz="4" w:space="0" w:color="auto"/>
            </w:tcBorders>
            <w:hideMark/>
          </w:tcPr>
          <w:p w14:paraId="55FC53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09F4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ED4599" w14:textId="77777777" w:rsidR="00692778" w:rsidRPr="00D22496" w:rsidRDefault="00692778">
            <w:pPr>
              <w:pStyle w:val="Paragraph"/>
              <w:rPr>
                <w:noProof/>
                <w:lang w:val="ro-RO"/>
              </w:rPr>
            </w:pPr>
            <w:r w:rsidRPr="00D22496">
              <w:rPr>
                <w:noProof/>
                <w:lang w:val="ro-RO"/>
              </w:rPr>
              <w:t>31.12.2024</w:t>
            </w:r>
          </w:p>
        </w:tc>
      </w:tr>
      <w:tr w:rsidR="00692778" w:rsidRPr="00D22496" w14:paraId="4B7554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BD1A96" w14:textId="77777777" w:rsidR="00692778" w:rsidRPr="00D22496" w:rsidRDefault="00692778">
            <w:pPr>
              <w:pStyle w:val="Paragraph"/>
              <w:rPr>
                <w:noProof/>
                <w:lang w:val="ro-RO"/>
              </w:rPr>
            </w:pPr>
            <w:r w:rsidRPr="00D22496">
              <w:rPr>
                <w:noProof/>
                <w:lang w:val="ro-RO"/>
              </w:rPr>
              <w:t>0.7508</w:t>
            </w:r>
          </w:p>
        </w:tc>
        <w:tc>
          <w:tcPr>
            <w:tcW w:w="909" w:type="dxa"/>
            <w:tcBorders>
              <w:top w:val="single" w:sz="4" w:space="0" w:color="auto"/>
              <w:left w:val="single" w:sz="4" w:space="0" w:color="auto"/>
              <w:bottom w:val="single" w:sz="4" w:space="0" w:color="auto"/>
              <w:right w:val="single" w:sz="4" w:space="0" w:color="auto"/>
            </w:tcBorders>
            <w:hideMark/>
          </w:tcPr>
          <w:p w14:paraId="20B1D51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3501 90 90</w:t>
            </w:r>
          </w:p>
        </w:tc>
        <w:tc>
          <w:tcPr>
            <w:tcW w:w="620" w:type="dxa"/>
            <w:tcBorders>
              <w:top w:val="single" w:sz="4" w:space="0" w:color="auto"/>
              <w:left w:val="single" w:sz="4" w:space="0" w:color="auto"/>
              <w:bottom w:val="single" w:sz="4" w:space="0" w:color="auto"/>
              <w:right w:val="single" w:sz="4" w:space="0" w:color="auto"/>
            </w:tcBorders>
            <w:hideMark/>
          </w:tcPr>
          <w:p w14:paraId="6148C31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F708313" w14:textId="77777777" w:rsidR="00692778" w:rsidRPr="00D22496" w:rsidRDefault="00692778">
            <w:pPr>
              <w:pStyle w:val="Paragraph"/>
              <w:rPr>
                <w:noProof/>
                <w:lang w:val="ro-RO"/>
              </w:rPr>
            </w:pPr>
            <w:r w:rsidRPr="00D22496">
              <w:rPr>
                <w:noProof/>
                <w:lang w:val="ro-RO"/>
              </w:rPr>
              <w:t>Cazeinat de sodiu necomestibil (CAS RN 9005-46-3) sub formă de pulbere, cu un conținut de proteine de peste 88 % din greutate, destinat utilizării în fabricarea de granule din material termoplastic</w:t>
            </w:r>
          </w:p>
        </w:tc>
        <w:tc>
          <w:tcPr>
            <w:tcW w:w="790" w:type="dxa"/>
            <w:tcBorders>
              <w:top w:val="single" w:sz="4" w:space="0" w:color="auto"/>
              <w:left w:val="single" w:sz="4" w:space="0" w:color="auto"/>
              <w:bottom w:val="single" w:sz="4" w:space="0" w:color="auto"/>
              <w:right w:val="single" w:sz="4" w:space="0" w:color="auto"/>
            </w:tcBorders>
            <w:hideMark/>
          </w:tcPr>
          <w:p w14:paraId="5A613B3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2928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0E7A44" w14:textId="77777777" w:rsidR="00692778" w:rsidRPr="00D22496" w:rsidRDefault="00692778">
            <w:pPr>
              <w:pStyle w:val="Paragraph"/>
              <w:rPr>
                <w:noProof/>
                <w:lang w:val="ro-RO"/>
              </w:rPr>
            </w:pPr>
            <w:r w:rsidRPr="00D22496">
              <w:rPr>
                <w:noProof/>
                <w:lang w:val="ro-RO"/>
              </w:rPr>
              <w:t>31.12.2024</w:t>
            </w:r>
          </w:p>
        </w:tc>
      </w:tr>
      <w:tr w:rsidR="00692778" w:rsidRPr="00D22496" w14:paraId="5788BD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49BF3A" w14:textId="77777777" w:rsidR="00692778" w:rsidRPr="00D22496" w:rsidRDefault="00692778">
            <w:pPr>
              <w:pStyle w:val="Paragraph"/>
              <w:rPr>
                <w:noProof/>
                <w:lang w:val="ro-RO"/>
              </w:rPr>
            </w:pPr>
            <w:r w:rsidRPr="00D22496">
              <w:rPr>
                <w:noProof/>
                <w:lang w:val="ro-RO"/>
              </w:rPr>
              <w:t>0.2498</w:t>
            </w:r>
          </w:p>
        </w:tc>
        <w:tc>
          <w:tcPr>
            <w:tcW w:w="909" w:type="dxa"/>
            <w:tcBorders>
              <w:top w:val="single" w:sz="4" w:space="0" w:color="auto"/>
              <w:left w:val="single" w:sz="4" w:space="0" w:color="auto"/>
              <w:bottom w:val="single" w:sz="4" w:space="0" w:color="auto"/>
              <w:right w:val="single" w:sz="4" w:space="0" w:color="auto"/>
            </w:tcBorders>
            <w:hideMark/>
          </w:tcPr>
          <w:p w14:paraId="7B3A0E0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3506 91 90</w:t>
            </w:r>
          </w:p>
        </w:tc>
        <w:tc>
          <w:tcPr>
            <w:tcW w:w="620" w:type="dxa"/>
            <w:tcBorders>
              <w:top w:val="single" w:sz="4" w:space="0" w:color="auto"/>
              <w:left w:val="single" w:sz="4" w:space="0" w:color="auto"/>
              <w:bottom w:val="single" w:sz="4" w:space="0" w:color="auto"/>
              <w:right w:val="single" w:sz="4" w:space="0" w:color="auto"/>
            </w:tcBorders>
            <w:hideMark/>
          </w:tcPr>
          <w:p w14:paraId="7D39FDD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4CBD0FC" w14:textId="77777777" w:rsidR="00692778" w:rsidRPr="00D22496" w:rsidRDefault="00692778">
            <w:pPr>
              <w:pStyle w:val="Paragraph"/>
              <w:rPr>
                <w:noProof/>
                <w:lang w:val="ro-RO"/>
              </w:rPr>
            </w:pPr>
            <w:r w:rsidRPr="00D22496">
              <w:rPr>
                <w:noProof/>
                <w:lang w:val="ro-RO"/>
              </w:rPr>
              <w:t>Adeziv pe bază de dispersie apoasă dintr-un amestec de colofoniu dimerizat şi dintr-un copolimer de etilenă şi de acetat de vinil (EVA)</w:t>
            </w:r>
          </w:p>
        </w:tc>
        <w:tc>
          <w:tcPr>
            <w:tcW w:w="790" w:type="dxa"/>
            <w:tcBorders>
              <w:top w:val="single" w:sz="4" w:space="0" w:color="auto"/>
              <w:left w:val="single" w:sz="4" w:space="0" w:color="auto"/>
              <w:bottom w:val="single" w:sz="4" w:space="0" w:color="auto"/>
              <w:right w:val="single" w:sz="4" w:space="0" w:color="auto"/>
            </w:tcBorders>
            <w:hideMark/>
          </w:tcPr>
          <w:p w14:paraId="0A1D30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CA7BF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032AAC" w14:textId="77777777" w:rsidR="00692778" w:rsidRPr="00D22496" w:rsidRDefault="00692778">
            <w:pPr>
              <w:pStyle w:val="Paragraph"/>
              <w:rPr>
                <w:noProof/>
                <w:lang w:val="ro-RO"/>
              </w:rPr>
            </w:pPr>
            <w:r w:rsidRPr="00D22496">
              <w:rPr>
                <w:noProof/>
                <w:lang w:val="ro-RO"/>
              </w:rPr>
              <w:t>31.12.2024</w:t>
            </w:r>
          </w:p>
        </w:tc>
      </w:tr>
      <w:tr w:rsidR="00692778" w:rsidRPr="00D22496" w14:paraId="5D38FB1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E77ACF" w14:textId="77777777" w:rsidR="00692778" w:rsidRPr="00D22496" w:rsidRDefault="00692778">
            <w:pPr>
              <w:pStyle w:val="Paragraph"/>
              <w:rPr>
                <w:noProof/>
                <w:lang w:val="ro-RO"/>
              </w:rPr>
            </w:pPr>
            <w:r w:rsidRPr="00D22496">
              <w:rPr>
                <w:noProof/>
                <w:lang w:val="ro-RO"/>
              </w:rPr>
              <w:t>0.4003</w:t>
            </w:r>
          </w:p>
        </w:tc>
        <w:tc>
          <w:tcPr>
            <w:tcW w:w="909" w:type="dxa"/>
            <w:tcBorders>
              <w:top w:val="single" w:sz="4" w:space="0" w:color="auto"/>
              <w:left w:val="single" w:sz="4" w:space="0" w:color="auto"/>
              <w:bottom w:val="single" w:sz="4" w:space="0" w:color="auto"/>
              <w:right w:val="single" w:sz="4" w:space="0" w:color="auto"/>
            </w:tcBorders>
            <w:hideMark/>
          </w:tcPr>
          <w:p w14:paraId="525F16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3506 91 90</w:t>
            </w:r>
          </w:p>
        </w:tc>
        <w:tc>
          <w:tcPr>
            <w:tcW w:w="620" w:type="dxa"/>
            <w:tcBorders>
              <w:top w:val="single" w:sz="4" w:space="0" w:color="auto"/>
              <w:left w:val="single" w:sz="4" w:space="0" w:color="auto"/>
              <w:bottom w:val="single" w:sz="4" w:space="0" w:color="auto"/>
              <w:right w:val="single" w:sz="4" w:space="0" w:color="auto"/>
            </w:tcBorders>
            <w:hideMark/>
          </w:tcPr>
          <w:p w14:paraId="24E6EC7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A0AC4C2" w14:textId="77777777" w:rsidR="00692778" w:rsidRPr="00D22496" w:rsidRDefault="00692778">
            <w:pPr>
              <w:pStyle w:val="Paragraph"/>
              <w:rPr>
                <w:noProof/>
                <w:lang w:val="ro-RO"/>
              </w:rPr>
            </w:pPr>
            <w:r w:rsidRPr="00D22496">
              <w:rPr>
                <w:noProof/>
                <w:lang w:val="ro-RO"/>
              </w:rPr>
              <w:t>Microcapsule de adeziv epoxi bicomponent, dispersat într-un solvent</w:t>
            </w:r>
          </w:p>
        </w:tc>
        <w:tc>
          <w:tcPr>
            <w:tcW w:w="790" w:type="dxa"/>
            <w:tcBorders>
              <w:top w:val="single" w:sz="4" w:space="0" w:color="auto"/>
              <w:left w:val="single" w:sz="4" w:space="0" w:color="auto"/>
              <w:bottom w:val="single" w:sz="4" w:space="0" w:color="auto"/>
              <w:right w:val="single" w:sz="4" w:space="0" w:color="auto"/>
            </w:tcBorders>
            <w:hideMark/>
          </w:tcPr>
          <w:p w14:paraId="1A2B286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BA07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B065A9" w14:textId="77777777" w:rsidR="00692778" w:rsidRPr="00D22496" w:rsidRDefault="00692778">
            <w:pPr>
              <w:pStyle w:val="Paragraph"/>
              <w:rPr>
                <w:noProof/>
                <w:lang w:val="ro-RO"/>
              </w:rPr>
            </w:pPr>
            <w:r w:rsidRPr="00D22496">
              <w:rPr>
                <w:noProof/>
                <w:lang w:val="ro-RO"/>
              </w:rPr>
              <w:t>31.12.2024</w:t>
            </w:r>
          </w:p>
        </w:tc>
      </w:tr>
      <w:tr w:rsidR="00692778" w:rsidRPr="00D22496" w14:paraId="45AF46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0523AD" w14:textId="77777777" w:rsidR="00692778" w:rsidRPr="00D22496" w:rsidRDefault="00692778">
            <w:pPr>
              <w:pStyle w:val="Paragraph"/>
              <w:rPr>
                <w:noProof/>
                <w:lang w:val="ro-RO"/>
              </w:rPr>
            </w:pPr>
            <w:r w:rsidRPr="00D22496">
              <w:rPr>
                <w:noProof/>
                <w:lang w:val="ro-RO"/>
              </w:rPr>
              <w:t>0.4313</w:t>
            </w:r>
          </w:p>
        </w:tc>
        <w:tc>
          <w:tcPr>
            <w:tcW w:w="909" w:type="dxa"/>
            <w:tcBorders>
              <w:top w:val="single" w:sz="4" w:space="0" w:color="auto"/>
              <w:left w:val="single" w:sz="4" w:space="0" w:color="auto"/>
              <w:bottom w:val="single" w:sz="4" w:space="0" w:color="auto"/>
              <w:right w:val="single" w:sz="4" w:space="0" w:color="auto"/>
            </w:tcBorders>
            <w:hideMark/>
          </w:tcPr>
          <w:p w14:paraId="563695E3" w14:textId="77777777" w:rsidR="00692778" w:rsidRPr="00D22496" w:rsidRDefault="00692778">
            <w:pPr>
              <w:pStyle w:val="Paragraph"/>
              <w:jc w:val="right"/>
              <w:rPr>
                <w:noProof/>
                <w:lang w:val="ro-RO"/>
              </w:rPr>
            </w:pPr>
            <w:r w:rsidRPr="00D22496">
              <w:rPr>
                <w:noProof/>
                <w:lang w:val="ro-RO"/>
              </w:rPr>
              <w:t>ex 3506 91 90</w:t>
            </w:r>
          </w:p>
        </w:tc>
        <w:tc>
          <w:tcPr>
            <w:tcW w:w="620" w:type="dxa"/>
            <w:tcBorders>
              <w:top w:val="single" w:sz="4" w:space="0" w:color="auto"/>
              <w:left w:val="single" w:sz="4" w:space="0" w:color="auto"/>
              <w:bottom w:val="single" w:sz="4" w:space="0" w:color="auto"/>
              <w:right w:val="single" w:sz="4" w:space="0" w:color="auto"/>
            </w:tcBorders>
            <w:hideMark/>
          </w:tcPr>
          <w:p w14:paraId="072110F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A95867D" w14:textId="77777777" w:rsidR="00692778" w:rsidRPr="00D22496" w:rsidRDefault="00692778">
            <w:pPr>
              <w:pStyle w:val="Paragraph"/>
              <w:rPr>
                <w:noProof/>
                <w:lang w:val="ro-RO"/>
              </w:rPr>
            </w:pPr>
            <w:r w:rsidRPr="00D22496">
              <w:rPr>
                <w:noProof/>
                <w:lang w:val="ro-RO"/>
              </w:rPr>
              <w:t>Adeziv acrilic sensibil la presiune cu o grosime de minimum 0,076 mm şi maximum 0,127 mm, ambalat sub formă de role cu o lăţime minimă de 45,7 cm şi maximă de 132 cm, prezentat pe bandă având o forţă de dezlipire minimă de 15 N/25 mm (măsurată conform ASTM D3330) </w:t>
            </w:r>
          </w:p>
        </w:tc>
        <w:tc>
          <w:tcPr>
            <w:tcW w:w="790" w:type="dxa"/>
            <w:tcBorders>
              <w:top w:val="single" w:sz="4" w:space="0" w:color="auto"/>
              <w:left w:val="single" w:sz="4" w:space="0" w:color="auto"/>
              <w:bottom w:val="single" w:sz="4" w:space="0" w:color="auto"/>
              <w:right w:val="single" w:sz="4" w:space="0" w:color="auto"/>
            </w:tcBorders>
            <w:hideMark/>
          </w:tcPr>
          <w:p w14:paraId="7555354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EB17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03AA76" w14:textId="77777777" w:rsidR="00692778" w:rsidRPr="00D22496" w:rsidRDefault="00692778">
            <w:pPr>
              <w:pStyle w:val="Paragraph"/>
              <w:rPr>
                <w:noProof/>
                <w:lang w:val="ro-RO"/>
              </w:rPr>
            </w:pPr>
            <w:r w:rsidRPr="00D22496">
              <w:rPr>
                <w:noProof/>
                <w:lang w:val="ro-RO"/>
              </w:rPr>
              <w:t>31.12.2024</w:t>
            </w:r>
          </w:p>
        </w:tc>
      </w:tr>
      <w:tr w:rsidR="00692778" w:rsidRPr="00D22496" w14:paraId="4DE84C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227B50" w14:textId="77777777" w:rsidR="00692778" w:rsidRPr="00D22496" w:rsidRDefault="00692778">
            <w:pPr>
              <w:pStyle w:val="Paragraph"/>
              <w:rPr>
                <w:noProof/>
                <w:lang w:val="ro-RO"/>
              </w:rPr>
            </w:pPr>
            <w:r w:rsidRPr="00D22496">
              <w:rPr>
                <w:noProof/>
                <w:lang w:val="ro-RO"/>
              </w:rPr>
              <w:t>0.6725</w:t>
            </w:r>
          </w:p>
        </w:tc>
        <w:tc>
          <w:tcPr>
            <w:tcW w:w="909" w:type="dxa"/>
            <w:tcBorders>
              <w:top w:val="single" w:sz="4" w:space="0" w:color="auto"/>
              <w:left w:val="single" w:sz="4" w:space="0" w:color="auto"/>
              <w:bottom w:val="single" w:sz="4" w:space="0" w:color="auto"/>
              <w:right w:val="single" w:sz="4" w:space="0" w:color="auto"/>
            </w:tcBorders>
            <w:hideMark/>
          </w:tcPr>
          <w:p w14:paraId="75E19A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3506 91 90</w:t>
            </w:r>
          </w:p>
        </w:tc>
        <w:tc>
          <w:tcPr>
            <w:tcW w:w="620" w:type="dxa"/>
            <w:tcBorders>
              <w:top w:val="single" w:sz="4" w:space="0" w:color="auto"/>
              <w:left w:val="single" w:sz="4" w:space="0" w:color="auto"/>
              <w:bottom w:val="single" w:sz="4" w:space="0" w:color="auto"/>
              <w:right w:val="single" w:sz="4" w:space="0" w:color="auto"/>
            </w:tcBorders>
            <w:hideMark/>
          </w:tcPr>
          <w:p w14:paraId="6AF6FCC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04BCE09" w14:textId="77777777" w:rsidR="00692778" w:rsidRPr="00D22496" w:rsidRDefault="00692778">
            <w:pPr>
              <w:pStyle w:val="Paragraph"/>
              <w:rPr>
                <w:noProof/>
                <w:lang w:val="ro-RO"/>
              </w:rPr>
            </w:pPr>
            <w:r w:rsidRPr="00D22496">
              <w:rPr>
                <w:noProof/>
                <w:lang w:val="ro-RO"/>
              </w:rPr>
              <w:t>Preparat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0FB5AF0A" w14:textId="77777777" w:rsidTr="0091713F">
              <w:tc>
                <w:tcPr>
                  <w:tcW w:w="220" w:type="dxa"/>
                  <w:hideMark/>
                </w:tcPr>
                <w:p w14:paraId="172BF93A" w14:textId="77777777" w:rsidR="00692778" w:rsidRPr="00D22496" w:rsidRDefault="00692778">
                  <w:pPr>
                    <w:pStyle w:val="Paragraph"/>
                    <w:rPr>
                      <w:noProof/>
                      <w:lang w:val="ro-RO"/>
                    </w:rPr>
                  </w:pPr>
                  <w:r w:rsidRPr="00D22496">
                    <w:rPr>
                      <w:noProof/>
                      <w:lang w:val="ro-RO"/>
                    </w:rPr>
                    <w:t>—</w:t>
                  </w:r>
                </w:p>
              </w:tc>
              <w:tc>
                <w:tcPr>
                  <w:tcW w:w="3728" w:type="dxa"/>
                  <w:hideMark/>
                </w:tcPr>
                <w:p w14:paraId="0D04E444" w14:textId="77777777" w:rsidR="00692778" w:rsidRPr="00D22496" w:rsidRDefault="00692778">
                  <w:pPr>
                    <w:pStyle w:val="Paragraph"/>
                    <w:rPr>
                      <w:noProof/>
                      <w:lang w:val="ro-RO"/>
                    </w:rPr>
                  </w:pPr>
                  <w:r w:rsidRPr="00D22496">
                    <w:rPr>
                      <w:noProof/>
                      <w:lang w:val="ro-RO"/>
                    </w:rPr>
                    <w:t>15 % sau mai mult, dar maximum 60 %, copolimeri de stiren și butadienă sau de stiren și izopren și</w:t>
                  </w:r>
                </w:p>
              </w:tc>
            </w:tr>
            <w:tr w:rsidR="00692778" w:rsidRPr="00D22496" w14:paraId="00298BC4" w14:textId="77777777" w:rsidTr="0091713F">
              <w:tc>
                <w:tcPr>
                  <w:tcW w:w="220" w:type="dxa"/>
                  <w:hideMark/>
                </w:tcPr>
                <w:p w14:paraId="4808DE29" w14:textId="77777777" w:rsidR="00692778" w:rsidRPr="00D22496" w:rsidRDefault="00692778">
                  <w:pPr>
                    <w:pStyle w:val="Paragraph"/>
                    <w:rPr>
                      <w:noProof/>
                      <w:lang w:val="ro-RO"/>
                    </w:rPr>
                  </w:pPr>
                  <w:r w:rsidRPr="00D22496">
                    <w:rPr>
                      <w:noProof/>
                      <w:lang w:val="ro-RO"/>
                    </w:rPr>
                    <w:t>—</w:t>
                  </w:r>
                </w:p>
              </w:tc>
              <w:tc>
                <w:tcPr>
                  <w:tcW w:w="3728" w:type="dxa"/>
                  <w:hideMark/>
                </w:tcPr>
                <w:p w14:paraId="173FA855" w14:textId="77777777" w:rsidR="00692778" w:rsidRPr="00D22496" w:rsidRDefault="00692778">
                  <w:pPr>
                    <w:pStyle w:val="Paragraph"/>
                    <w:rPr>
                      <w:noProof/>
                      <w:lang w:val="ro-RO"/>
                    </w:rPr>
                  </w:pPr>
                  <w:r w:rsidRPr="00D22496">
                    <w:rPr>
                      <w:noProof/>
                      <w:lang w:val="ro-RO"/>
                    </w:rPr>
                    <w:t>10 % sau mai mult, dar maximum 30 %, polimeri de pinen sau copolimeri de pentadienă</w:t>
                  </w:r>
                </w:p>
              </w:tc>
            </w:tr>
          </w:tbl>
          <w:p w14:paraId="54E38B3C" w14:textId="77777777" w:rsidR="00692778" w:rsidRPr="00D22496" w:rsidRDefault="00692778">
            <w:pPr>
              <w:pStyle w:val="Paragraph"/>
              <w:rPr>
                <w:noProof/>
                <w:lang w:val="ro-RO"/>
              </w:rPr>
            </w:pPr>
            <w:r w:rsidRPr="00D22496">
              <w:rPr>
                <w:noProof/>
                <w:lang w:val="ro-RO"/>
              </w:rPr>
              <w:t>dizolvați în:</w:t>
            </w:r>
          </w:p>
          <w:tbl>
            <w:tblPr>
              <w:tblStyle w:val="Listdash"/>
              <w:tblW w:w="0" w:type="auto"/>
              <w:tblLayout w:type="fixed"/>
              <w:tblLook w:val="04A0" w:firstRow="1" w:lastRow="0" w:firstColumn="1" w:lastColumn="0" w:noHBand="0" w:noVBand="1"/>
            </w:tblPr>
            <w:tblGrid>
              <w:gridCol w:w="220"/>
              <w:gridCol w:w="3728"/>
            </w:tblGrid>
            <w:tr w:rsidR="00692778" w:rsidRPr="00D22496" w14:paraId="695DF9BA" w14:textId="77777777" w:rsidTr="0091713F">
              <w:tc>
                <w:tcPr>
                  <w:tcW w:w="220" w:type="dxa"/>
                  <w:hideMark/>
                </w:tcPr>
                <w:p w14:paraId="38615D02" w14:textId="77777777" w:rsidR="00692778" w:rsidRPr="00D22496" w:rsidRDefault="00692778">
                  <w:pPr>
                    <w:pStyle w:val="Paragraph"/>
                    <w:rPr>
                      <w:noProof/>
                      <w:lang w:val="ro-RO"/>
                    </w:rPr>
                  </w:pPr>
                  <w:r w:rsidRPr="00D22496">
                    <w:rPr>
                      <w:noProof/>
                      <w:lang w:val="ro-RO"/>
                    </w:rPr>
                    <w:t>—</w:t>
                  </w:r>
                </w:p>
              </w:tc>
              <w:tc>
                <w:tcPr>
                  <w:tcW w:w="3728" w:type="dxa"/>
                  <w:hideMark/>
                </w:tcPr>
                <w:p w14:paraId="0A39E049" w14:textId="77777777" w:rsidR="00692778" w:rsidRPr="00D22496" w:rsidRDefault="00692778">
                  <w:pPr>
                    <w:pStyle w:val="Paragraph"/>
                    <w:rPr>
                      <w:noProof/>
                      <w:lang w:val="ro-RO"/>
                    </w:rPr>
                  </w:pPr>
                  <w:r w:rsidRPr="00D22496">
                    <w:rPr>
                      <w:noProof/>
                      <w:lang w:val="ro-RO"/>
                    </w:rPr>
                    <w:t>metiletilcetonă (CAS RN 78-93-3)</w:t>
                  </w:r>
                </w:p>
              </w:tc>
            </w:tr>
            <w:tr w:rsidR="00692778" w:rsidRPr="00D22496" w14:paraId="53789BCD" w14:textId="77777777" w:rsidTr="0091713F">
              <w:tc>
                <w:tcPr>
                  <w:tcW w:w="220" w:type="dxa"/>
                  <w:hideMark/>
                </w:tcPr>
                <w:p w14:paraId="55425106" w14:textId="77777777" w:rsidR="00692778" w:rsidRPr="00D22496" w:rsidRDefault="00692778">
                  <w:pPr>
                    <w:pStyle w:val="Paragraph"/>
                    <w:rPr>
                      <w:noProof/>
                      <w:lang w:val="ro-RO"/>
                    </w:rPr>
                  </w:pPr>
                  <w:r w:rsidRPr="00D22496">
                    <w:rPr>
                      <w:noProof/>
                      <w:lang w:val="ro-RO"/>
                    </w:rPr>
                    <w:t>—</w:t>
                  </w:r>
                </w:p>
              </w:tc>
              <w:tc>
                <w:tcPr>
                  <w:tcW w:w="3728" w:type="dxa"/>
                  <w:hideMark/>
                </w:tcPr>
                <w:p w14:paraId="6C2B4811" w14:textId="77777777" w:rsidR="00692778" w:rsidRPr="00D22496" w:rsidRDefault="00692778">
                  <w:pPr>
                    <w:pStyle w:val="Paragraph"/>
                    <w:rPr>
                      <w:noProof/>
                      <w:lang w:val="ro-RO"/>
                    </w:rPr>
                  </w:pPr>
                  <w:r w:rsidRPr="00D22496">
                    <w:rPr>
                      <w:noProof/>
                      <w:lang w:val="ro-RO"/>
                    </w:rPr>
                    <w:t>heptan (CAS RN 142-82-5) și</w:t>
                  </w:r>
                </w:p>
              </w:tc>
            </w:tr>
            <w:tr w:rsidR="00692778" w:rsidRPr="00D22496" w14:paraId="30E730E1" w14:textId="77777777" w:rsidTr="0091713F">
              <w:tc>
                <w:tcPr>
                  <w:tcW w:w="220" w:type="dxa"/>
                  <w:hideMark/>
                </w:tcPr>
                <w:p w14:paraId="54FDE967" w14:textId="77777777" w:rsidR="00692778" w:rsidRPr="00D22496" w:rsidRDefault="00692778">
                  <w:pPr>
                    <w:pStyle w:val="Paragraph"/>
                    <w:rPr>
                      <w:noProof/>
                      <w:lang w:val="ro-RO"/>
                    </w:rPr>
                  </w:pPr>
                  <w:r w:rsidRPr="00D22496">
                    <w:rPr>
                      <w:noProof/>
                      <w:lang w:val="ro-RO"/>
                    </w:rPr>
                    <w:t>—</w:t>
                  </w:r>
                </w:p>
              </w:tc>
              <w:tc>
                <w:tcPr>
                  <w:tcW w:w="3728" w:type="dxa"/>
                  <w:hideMark/>
                </w:tcPr>
                <w:p w14:paraId="2BEFFDC5" w14:textId="77777777" w:rsidR="00692778" w:rsidRPr="00D22496" w:rsidRDefault="00692778">
                  <w:pPr>
                    <w:pStyle w:val="Paragraph"/>
                    <w:rPr>
                      <w:noProof/>
                      <w:lang w:val="ro-RO"/>
                    </w:rPr>
                  </w:pPr>
                  <w:r w:rsidRPr="00D22496">
                    <w:rPr>
                      <w:noProof/>
                      <w:lang w:val="ro-RO"/>
                    </w:rPr>
                    <w:t>toluen (CAS RN 108-88-3) sau solvent nafta alifatic ușor (CAS RN 64742-89-8)</w:t>
                  </w:r>
                </w:p>
              </w:tc>
            </w:tr>
          </w:tbl>
          <w:p w14:paraId="304AF81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71B4C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6085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0019BC" w14:textId="77777777" w:rsidR="00692778" w:rsidRPr="00D22496" w:rsidRDefault="00692778">
            <w:pPr>
              <w:pStyle w:val="Paragraph"/>
              <w:rPr>
                <w:noProof/>
                <w:lang w:val="ro-RO"/>
              </w:rPr>
            </w:pPr>
            <w:r w:rsidRPr="00D22496">
              <w:rPr>
                <w:noProof/>
                <w:lang w:val="ro-RO"/>
              </w:rPr>
              <w:t>31.12.2024</w:t>
            </w:r>
          </w:p>
        </w:tc>
      </w:tr>
      <w:tr w:rsidR="00692778" w:rsidRPr="00D22496" w14:paraId="241E63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D4C9D9" w14:textId="77777777" w:rsidR="00692778" w:rsidRPr="00D22496" w:rsidRDefault="00692778">
            <w:pPr>
              <w:pStyle w:val="Paragraph"/>
              <w:rPr>
                <w:noProof/>
                <w:lang w:val="ro-RO"/>
              </w:rPr>
            </w:pPr>
            <w:r w:rsidRPr="00D22496">
              <w:rPr>
                <w:noProof/>
                <w:lang w:val="ro-RO"/>
              </w:rPr>
              <w:t>0.6293</w:t>
            </w:r>
          </w:p>
        </w:tc>
        <w:tc>
          <w:tcPr>
            <w:tcW w:w="909" w:type="dxa"/>
            <w:tcBorders>
              <w:top w:val="single" w:sz="4" w:space="0" w:color="auto"/>
              <w:left w:val="single" w:sz="4" w:space="0" w:color="auto"/>
              <w:bottom w:val="single" w:sz="4" w:space="0" w:color="auto"/>
              <w:right w:val="single" w:sz="4" w:space="0" w:color="auto"/>
            </w:tcBorders>
            <w:hideMark/>
          </w:tcPr>
          <w:p w14:paraId="755065D7" w14:textId="77777777" w:rsidR="00692778" w:rsidRPr="00D22496" w:rsidRDefault="00692778">
            <w:pPr>
              <w:pStyle w:val="Paragraph"/>
              <w:jc w:val="right"/>
              <w:rPr>
                <w:noProof/>
                <w:lang w:val="ro-RO"/>
              </w:rPr>
            </w:pPr>
            <w:r w:rsidRPr="00D22496">
              <w:rPr>
                <w:noProof/>
                <w:lang w:val="ro-RO"/>
              </w:rPr>
              <w:t>ex 3507 90 90</w:t>
            </w:r>
          </w:p>
        </w:tc>
        <w:tc>
          <w:tcPr>
            <w:tcW w:w="620" w:type="dxa"/>
            <w:tcBorders>
              <w:top w:val="single" w:sz="4" w:space="0" w:color="auto"/>
              <w:left w:val="single" w:sz="4" w:space="0" w:color="auto"/>
              <w:bottom w:val="single" w:sz="4" w:space="0" w:color="auto"/>
              <w:right w:val="single" w:sz="4" w:space="0" w:color="auto"/>
            </w:tcBorders>
            <w:hideMark/>
          </w:tcPr>
          <w:p w14:paraId="285FEB6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2D6C9D4" w14:textId="77777777" w:rsidR="00692778" w:rsidRPr="00D22496" w:rsidRDefault="00692778">
            <w:pPr>
              <w:pStyle w:val="Paragraph"/>
              <w:rPr>
                <w:noProof/>
                <w:lang w:val="ro-RO"/>
              </w:rPr>
            </w:pPr>
            <w:r w:rsidRPr="00D22496">
              <w:rPr>
                <w:noProof/>
                <w:lang w:val="ro-RO"/>
              </w:rPr>
              <w:t xml:space="preserve">Preparat de </w:t>
            </w:r>
            <w:r w:rsidRPr="00D22496">
              <w:rPr>
                <w:i/>
                <w:iCs/>
                <w:noProof/>
                <w:lang w:val="ro-RO"/>
              </w:rPr>
              <w:t>Achromobacter lyticus</w:t>
            </w:r>
            <w:r w:rsidRPr="00D22496">
              <w:rPr>
                <w:noProof/>
                <w:lang w:val="ro-RO"/>
              </w:rPr>
              <w:t xml:space="preserve"> protează (CAS RN 123175-82-6), destinat utilizării la fabricarea de insulină umană şi de produse analoage </w:t>
            </w:r>
          </w:p>
          <w:p w14:paraId="050983B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90EB1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C486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713C2D" w14:textId="77777777" w:rsidR="00692778" w:rsidRPr="00D22496" w:rsidRDefault="00692778">
            <w:pPr>
              <w:pStyle w:val="Paragraph"/>
              <w:rPr>
                <w:noProof/>
                <w:lang w:val="ro-RO"/>
              </w:rPr>
            </w:pPr>
            <w:r w:rsidRPr="00D22496">
              <w:rPr>
                <w:noProof/>
                <w:lang w:val="ro-RO"/>
              </w:rPr>
              <w:t>31.12.2024</w:t>
            </w:r>
          </w:p>
        </w:tc>
      </w:tr>
      <w:tr w:rsidR="00692778" w:rsidRPr="00D22496" w14:paraId="5EA8FB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D99867" w14:textId="77777777" w:rsidR="00692778" w:rsidRPr="00D22496" w:rsidRDefault="00692778">
            <w:pPr>
              <w:pStyle w:val="Paragraph"/>
              <w:rPr>
                <w:noProof/>
                <w:lang w:val="ro-RO"/>
              </w:rPr>
            </w:pPr>
            <w:r w:rsidRPr="00D22496">
              <w:rPr>
                <w:noProof/>
                <w:lang w:val="ro-RO"/>
              </w:rPr>
              <w:t>0.7050</w:t>
            </w:r>
          </w:p>
        </w:tc>
        <w:tc>
          <w:tcPr>
            <w:tcW w:w="909" w:type="dxa"/>
            <w:tcBorders>
              <w:top w:val="single" w:sz="4" w:space="0" w:color="auto"/>
              <w:left w:val="single" w:sz="4" w:space="0" w:color="auto"/>
              <w:bottom w:val="single" w:sz="4" w:space="0" w:color="auto"/>
              <w:right w:val="single" w:sz="4" w:space="0" w:color="auto"/>
            </w:tcBorders>
            <w:hideMark/>
          </w:tcPr>
          <w:p w14:paraId="02B883A9" w14:textId="77777777" w:rsidR="00692778" w:rsidRPr="00D22496" w:rsidRDefault="00692778">
            <w:pPr>
              <w:pStyle w:val="Paragraph"/>
              <w:jc w:val="right"/>
              <w:rPr>
                <w:noProof/>
                <w:lang w:val="ro-RO"/>
              </w:rPr>
            </w:pPr>
            <w:r w:rsidRPr="00D22496">
              <w:rPr>
                <w:noProof/>
                <w:lang w:val="ro-RO"/>
              </w:rPr>
              <w:t>ex 3507 90 90</w:t>
            </w:r>
          </w:p>
        </w:tc>
        <w:tc>
          <w:tcPr>
            <w:tcW w:w="620" w:type="dxa"/>
            <w:tcBorders>
              <w:top w:val="single" w:sz="4" w:space="0" w:color="auto"/>
              <w:left w:val="single" w:sz="4" w:space="0" w:color="auto"/>
              <w:bottom w:val="single" w:sz="4" w:space="0" w:color="auto"/>
              <w:right w:val="single" w:sz="4" w:space="0" w:color="auto"/>
            </w:tcBorders>
            <w:hideMark/>
          </w:tcPr>
          <w:p w14:paraId="7B9F8E8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32B0033" w14:textId="77777777" w:rsidR="00692778" w:rsidRPr="00D22496" w:rsidRDefault="00692778">
            <w:pPr>
              <w:pStyle w:val="Paragraph"/>
              <w:rPr>
                <w:noProof/>
                <w:lang w:val="ro-RO"/>
              </w:rPr>
            </w:pPr>
            <w:r w:rsidRPr="00D22496">
              <w:rPr>
                <w:noProof/>
                <w:lang w:val="ro-RO"/>
              </w:rPr>
              <w:t>Salicilat 1-monooxigenază (CAS RN 9059-28-3) în soluție apoasă cu</w:t>
            </w:r>
          </w:p>
          <w:tbl>
            <w:tblPr>
              <w:tblStyle w:val="Listdash"/>
              <w:tblW w:w="0" w:type="auto"/>
              <w:tblLayout w:type="fixed"/>
              <w:tblLook w:val="04A0" w:firstRow="1" w:lastRow="0" w:firstColumn="1" w:lastColumn="0" w:noHBand="0" w:noVBand="1"/>
            </w:tblPr>
            <w:tblGrid>
              <w:gridCol w:w="220"/>
              <w:gridCol w:w="3728"/>
            </w:tblGrid>
            <w:tr w:rsidR="00692778" w:rsidRPr="00D22496" w14:paraId="492D708C" w14:textId="77777777" w:rsidTr="0091713F">
              <w:tc>
                <w:tcPr>
                  <w:tcW w:w="220" w:type="dxa"/>
                  <w:hideMark/>
                </w:tcPr>
                <w:p w14:paraId="13B36F62" w14:textId="77777777" w:rsidR="00692778" w:rsidRPr="00D22496" w:rsidRDefault="00692778">
                  <w:pPr>
                    <w:pStyle w:val="Paragraph"/>
                    <w:rPr>
                      <w:noProof/>
                      <w:lang w:val="ro-RO"/>
                    </w:rPr>
                  </w:pPr>
                  <w:r w:rsidRPr="00D22496">
                    <w:rPr>
                      <w:noProof/>
                      <w:lang w:val="ro-RO"/>
                    </w:rPr>
                    <w:t>—</w:t>
                  </w:r>
                </w:p>
              </w:tc>
              <w:tc>
                <w:tcPr>
                  <w:tcW w:w="3728" w:type="dxa"/>
                  <w:hideMark/>
                </w:tcPr>
                <w:p w14:paraId="65C4C7AF" w14:textId="77777777" w:rsidR="00692778" w:rsidRPr="00D22496" w:rsidRDefault="00692778">
                  <w:pPr>
                    <w:pStyle w:val="Paragraph"/>
                    <w:rPr>
                      <w:noProof/>
                      <w:lang w:val="ro-RO"/>
                    </w:rPr>
                  </w:pPr>
                  <w:r w:rsidRPr="00D22496">
                    <w:rPr>
                      <w:noProof/>
                      <w:lang w:val="ro-RO"/>
                    </w:rPr>
                    <w:t>o concentrație a enzimelor de minimum 6,0 U/ml, dar de maximum 7,4 U/ml,</w:t>
                  </w:r>
                </w:p>
              </w:tc>
            </w:tr>
            <w:tr w:rsidR="00692778" w:rsidRPr="00D22496" w14:paraId="1D54B4D1" w14:textId="77777777" w:rsidTr="0091713F">
              <w:tc>
                <w:tcPr>
                  <w:tcW w:w="220" w:type="dxa"/>
                  <w:hideMark/>
                </w:tcPr>
                <w:p w14:paraId="6F437AE1" w14:textId="77777777" w:rsidR="00692778" w:rsidRPr="00D22496" w:rsidRDefault="00692778">
                  <w:pPr>
                    <w:pStyle w:val="Paragraph"/>
                    <w:rPr>
                      <w:noProof/>
                      <w:lang w:val="ro-RO"/>
                    </w:rPr>
                  </w:pPr>
                  <w:r w:rsidRPr="00D22496">
                    <w:rPr>
                      <w:noProof/>
                      <w:lang w:val="ro-RO"/>
                    </w:rPr>
                    <w:t>—</w:t>
                  </w:r>
                </w:p>
              </w:tc>
              <w:tc>
                <w:tcPr>
                  <w:tcW w:w="3728" w:type="dxa"/>
                  <w:hideMark/>
                </w:tcPr>
                <w:p w14:paraId="0ACE09A5" w14:textId="77777777" w:rsidR="00692778" w:rsidRPr="00D22496" w:rsidRDefault="00692778">
                  <w:pPr>
                    <w:pStyle w:val="Paragraph"/>
                    <w:rPr>
                      <w:noProof/>
                      <w:lang w:val="ro-RO"/>
                    </w:rPr>
                  </w:pPr>
                  <w:r w:rsidRPr="00D22496">
                    <w:rPr>
                      <w:noProof/>
                      <w:lang w:val="ro-RO"/>
                    </w:rPr>
                    <w:t>o concentrație în greutate de azidă de sodiu (CAS RN 26628-22-8) de maximum 0,09 % și</w:t>
                  </w:r>
                </w:p>
              </w:tc>
            </w:tr>
            <w:tr w:rsidR="00692778" w:rsidRPr="00D22496" w14:paraId="0FF3562F" w14:textId="77777777" w:rsidTr="0091713F">
              <w:tc>
                <w:tcPr>
                  <w:tcW w:w="220" w:type="dxa"/>
                  <w:hideMark/>
                </w:tcPr>
                <w:p w14:paraId="55A98067" w14:textId="77777777" w:rsidR="00692778" w:rsidRPr="00D22496" w:rsidRDefault="00692778">
                  <w:pPr>
                    <w:pStyle w:val="Paragraph"/>
                    <w:rPr>
                      <w:noProof/>
                      <w:lang w:val="ro-RO"/>
                    </w:rPr>
                  </w:pPr>
                  <w:r w:rsidRPr="00D22496">
                    <w:rPr>
                      <w:noProof/>
                      <w:lang w:val="ro-RO"/>
                    </w:rPr>
                    <w:t>—</w:t>
                  </w:r>
                </w:p>
              </w:tc>
              <w:tc>
                <w:tcPr>
                  <w:tcW w:w="3728" w:type="dxa"/>
                  <w:hideMark/>
                </w:tcPr>
                <w:p w14:paraId="62AFDE63" w14:textId="77777777" w:rsidR="00692778" w:rsidRPr="00D22496" w:rsidRDefault="00692778">
                  <w:pPr>
                    <w:pStyle w:val="Paragraph"/>
                    <w:rPr>
                      <w:noProof/>
                      <w:lang w:val="ro-RO"/>
                    </w:rPr>
                  </w:pPr>
                  <w:r w:rsidRPr="00D22496">
                    <w:rPr>
                      <w:noProof/>
                      <w:lang w:val="ro-RO"/>
                    </w:rPr>
                    <w:t>o valoare a pH-ului de minimum 6,5, dar maximum 8,5</w:t>
                  </w:r>
                </w:p>
              </w:tc>
            </w:tr>
          </w:tbl>
          <w:p w14:paraId="053DF0D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44E13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3E69A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6772BA" w14:textId="77777777" w:rsidR="00692778" w:rsidRPr="00D22496" w:rsidRDefault="00692778">
            <w:pPr>
              <w:pStyle w:val="Paragraph"/>
              <w:rPr>
                <w:noProof/>
                <w:lang w:val="ro-RO"/>
              </w:rPr>
            </w:pPr>
            <w:r w:rsidRPr="00D22496">
              <w:rPr>
                <w:noProof/>
                <w:lang w:val="ro-RO"/>
              </w:rPr>
              <w:t>31.12.2026</w:t>
            </w:r>
          </w:p>
        </w:tc>
      </w:tr>
      <w:tr w:rsidR="00692778" w:rsidRPr="00D22496" w14:paraId="34C9D8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BB8A23" w14:textId="77777777" w:rsidR="00692778" w:rsidRPr="00D22496" w:rsidRDefault="00692778">
            <w:pPr>
              <w:pStyle w:val="Paragraph"/>
              <w:rPr>
                <w:noProof/>
                <w:lang w:val="ro-RO"/>
              </w:rPr>
            </w:pPr>
            <w:r w:rsidRPr="00D22496">
              <w:rPr>
                <w:noProof/>
                <w:lang w:val="ro-RO"/>
              </w:rPr>
              <w:t>0.4922</w:t>
            </w:r>
          </w:p>
        </w:tc>
        <w:tc>
          <w:tcPr>
            <w:tcW w:w="909" w:type="dxa"/>
            <w:tcBorders>
              <w:top w:val="single" w:sz="4" w:space="0" w:color="auto"/>
              <w:left w:val="single" w:sz="4" w:space="0" w:color="auto"/>
              <w:bottom w:val="single" w:sz="4" w:space="0" w:color="auto"/>
              <w:right w:val="single" w:sz="4" w:space="0" w:color="auto"/>
            </w:tcBorders>
            <w:hideMark/>
          </w:tcPr>
          <w:p w14:paraId="1CAF29EC" w14:textId="77777777" w:rsidR="00692778" w:rsidRPr="00D22496" w:rsidRDefault="00692778">
            <w:pPr>
              <w:pStyle w:val="Paragraph"/>
              <w:jc w:val="right"/>
              <w:rPr>
                <w:noProof/>
                <w:lang w:val="ro-RO"/>
              </w:rPr>
            </w:pPr>
            <w:r w:rsidRPr="00D22496">
              <w:rPr>
                <w:noProof/>
                <w:lang w:val="ro-RO"/>
              </w:rPr>
              <w:t>ex 3601 00 00</w:t>
            </w:r>
          </w:p>
        </w:tc>
        <w:tc>
          <w:tcPr>
            <w:tcW w:w="620" w:type="dxa"/>
            <w:tcBorders>
              <w:top w:val="single" w:sz="4" w:space="0" w:color="auto"/>
              <w:left w:val="single" w:sz="4" w:space="0" w:color="auto"/>
              <w:bottom w:val="single" w:sz="4" w:space="0" w:color="auto"/>
              <w:right w:val="single" w:sz="4" w:space="0" w:color="auto"/>
            </w:tcBorders>
            <w:hideMark/>
          </w:tcPr>
          <w:p w14:paraId="06E807F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E8688A4" w14:textId="77777777" w:rsidR="00692778" w:rsidRPr="00D22496" w:rsidRDefault="00692778">
            <w:pPr>
              <w:pStyle w:val="Paragraph"/>
              <w:rPr>
                <w:noProof/>
                <w:lang w:val="ro-RO"/>
              </w:rPr>
            </w:pPr>
            <w:r w:rsidRPr="00D22496">
              <w:rPr>
                <w:noProof/>
                <w:lang w:val="ro-RO"/>
              </w:rPr>
              <w:t>Amestec pirotehnic de formă cilindrică sau sub formă de granule, compus din azotat de stronțiu, azotat de cupru sau azotat de cupru bazic într-o matrice de nitroguanidină sau de azotat de guanidină, conținând, de asemenea, un liant și aditivi, utilizat ca o componentă a dispozitivelor de umflare a airbagurilor</w:t>
            </w:r>
          </w:p>
          <w:p w14:paraId="5A34C35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5377A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6B6D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4A7DD3" w14:textId="77777777" w:rsidR="00692778" w:rsidRPr="00D22496" w:rsidRDefault="00692778">
            <w:pPr>
              <w:pStyle w:val="Paragraph"/>
              <w:rPr>
                <w:noProof/>
                <w:lang w:val="ro-RO"/>
              </w:rPr>
            </w:pPr>
            <w:r w:rsidRPr="00D22496">
              <w:rPr>
                <w:noProof/>
                <w:lang w:val="ro-RO"/>
              </w:rPr>
              <w:t>31.12.2026</w:t>
            </w:r>
          </w:p>
        </w:tc>
      </w:tr>
      <w:tr w:rsidR="00692778" w:rsidRPr="00D22496" w14:paraId="26FC19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75209D" w14:textId="77777777" w:rsidR="00692778" w:rsidRPr="00D22496" w:rsidRDefault="00692778">
            <w:pPr>
              <w:pStyle w:val="Paragraph"/>
              <w:rPr>
                <w:noProof/>
                <w:lang w:val="ro-RO"/>
              </w:rPr>
            </w:pPr>
            <w:r w:rsidRPr="00D22496">
              <w:rPr>
                <w:noProof/>
                <w:lang w:val="ro-RO"/>
              </w:rPr>
              <w:t>0.7318</w:t>
            </w:r>
          </w:p>
        </w:tc>
        <w:tc>
          <w:tcPr>
            <w:tcW w:w="909" w:type="dxa"/>
            <w:tcBorders>
              <w:top w:val="single" w:sz="4" w:space="0" w:color="auto"/>
              <w:left w:val="single" w:sz="4" w:space="0" w:color="auto"/>
              <w:bottom w:val="single" w:sz="4" w:space="0" w:color="auto"/>
              <w:right w:val="single" w:sz="4" w:space="0" w:color="auto"/>
            </w:tcBorders>
            <w:hideMark/>
          </w:tcPr>
          <w:p w14:paraId="2E70EA79" w14:textId="77777777" w:rsidR="00692778" w:rsidRPr="00D22496" w:rsidRDefault="00692778">
            <w:pPr>
              <w:pStyle w:val="Paragraph"/>
              <w:jc w:val="right"/>
              <w:rPr>
                <w:noProof/>
                <w:lang w:val="ro-RO"/>
              </w:rPr>
            </w:pPr>
            <w:r w:rsidRPr="00D22496">
              <w:rPr>
                <w:noProof/>
                <w:lang w:val="ro-RO"/>
              </w:rPr>
              <w:t>ex 3603 50 00</w:t>
            </w:r>
          </w:p>
        </w:tc>
        <w:tc>
          <w:tcPr>
            <w:tcW w:w="620" w:type="dxa"/>
            <w:tcBorders>
              <w:top w:val="single" w:sz="4" w:space="0" w:color="auto"/>
              <w:left w:val="single" w:sz="4" w:space="0" w:color="auto"/>
              <w:bottom w:val="single" w:sz="4" w:space="0" w:color="auto"/>
              <w:right w:val="single" w:sz="4" w:space="0" w:color="auto"/>
            </w:tcBorders>
            <w:hideMark/>
          </w:tcPr>
          <w:p w14:paraId="3CDFE9B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515EF70" w14:textId="77777777" w:rsidR="00692778" w:rsidRPr="00D22496" w:rsidRDefault="00692778">
            <w:pPr>
              <w:pStyle w:val="Paragraph"/>
              <w:rPr>
                <w:noProof/>
                <w:lang w:val="ro-RO"/>
              </w:rPr>
            </w:pPr>
            <w:r w:rsidRPr="00D22496">
              <w:rPr>
                <w:noProof/>
                <w:lang w:val="ro-RO"/>
              </w:rPr>
              <w:t>Aprinzătoare pentru generatoare de gaz cu o lungime maximă totală de minimum 20,34 mm și de maximum 29,4 mm și o lungime a pinului de minimum 6,68 mm (± 0,3 mm) și de maximum 7,54 mm (± 0,3 mm)</w:t>
            </w:r>
          </w:p>
        </w:tc>
        <w:tc>
          <w:tcPr>
            <w:tcW w:w="790" w:type="dxa"/>
            <w:tcBorders>
              <w:top w:val="single" w:sz="4" w:space="0" w:color="auto"/>
              <w:left w:val="single" w:sz="4" w:space="0" w:color="auto"/>
              <w:bottom w:val="single" w:sz="4" w:space="0" w:color="auto"/>
              <w:right w:val="single" w:sz="4" w:space="0" w:color="auto"/>
            </w:tcBorders>
            <w:hideMark/>
          </w:tcPr>
          <w:p w14:paraId="658F935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149A5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70FF3A" w14:textId="77777777" w:rsidR="00692778" w:rsidRPr="00D22496" w:rsidRDefault="00692778">
            <w:pPr>
              <w:pStyle w:val="Paragraph"/>
              <w:rPr>
                <w:noProof/>
                <w:lang w:val="ro-RO"/>
              </w:rPr>
            </w:pPr>
            <w:r w:rsidRPr="00D22496">
              <w:rPr>
                <w:noProof/>
                <w:lang w:val="ro-RO"/>
              </w:rPr>
              <w:t>31.12.2027</w:t>
            </w:r>
          </w:p>
        </w:tc>
      </w:tr>
      <w:tr w:rsidR="00692778" w:rsidRPr="00D22496" w14:paraId="63F2AC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77B7FA" w14:textId="77777777" w:rsidR="00692778" w:rsidRPr="00D22496" w:rsidRDefault="00692778">
            <w:pPr>
              <w:pStyle w:val="Paragraph"/>
              <w:rPr>
                <w:noProof/>
                <w:lang w:val="ro-RO"/>
              </w:rPr>
            </w:pPr>
            <w:r w:rsidRPr="00D22496">
              <w:rPr>
                <w:noProof/>
                <w:lang w:val="ro-RO"/>
              </w:rPr>
              <w:t>0.7994</w:t>
            </w:r>
          </w:p>
        </w:tc>
        <w:tc>
          <w:tcPr>
            <w:tcW w:w="909" w:type="dxa"/>
            <w:tcBorders>
              <w:top w:val="single" w:sz="4" w:space="0" w:color="auto"/>
              <w:left w:val="single" w:sz="4" w:space="0" w:color="auto"/>
              <w:bottom w:val="single" w:sz="4" w:space="0" w:color="auto"/>
              <w:right w:val="single" w:sz="4" w:space="0" w:color="auto"/>
            </w:tcBorders>
            <w:hideMark/>
          </w:tcPr>
          <w:p w14:paraId="7BD9C31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3801 10 00</w:t>
            </w:r>
          </w:p>
        </w:tc>
        <w:tc>
          <w:tcPr>
            <w:tcW w:w="620" w:type="dxa"/>
            <w:tcBorders>
              <w:top w:val="single" w:sz="4" w:space="0" w:color="auto"/>
              <w:left w:val="single" w:sz="4" w:space="0" w:color="auto"/>
              <w:bottom w:val="single" w:sz="4" w:space="0" w:color="auto"/>
              <w:right w:val="single" w:sz="4" w:space="0" w:color="auto"/>
            </w:tcBorders>
            <w:hideMark/>
          </w:tcPr>
          <w:p w14:paraId="6C1F32C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3ED1209" w14:textId="77777777" w:rsidR="00692778" w:rsidRPr="00D22496" w:rsidRDefault="00692778">
            <w:pPr>
              <w:pStyle w:val="Paragraph"/>
              <w:rPr>
                <w:noProof/>
                <w:lang w:val="ro-RO"/>
              </w:rPr>
            </w:pPr>
            <w:r w:rsidRPr="00D22496">
              <w:rPr>
                <w:noProof/>
                <w:lang w:val="ro-RO"/>
              </w:rPr>
              <w:t>Grafit artificial sub formă de pulbere (CAS RN 7782-42-5), cu:</w:t>
            </w:r>
          </w:p>
          <w:tbl>
            <w:tblPr>
              <w:tblStyle w:val="Listdash"/>
              <w:tblW w:w="0" w:type="auto"/>
              <w:tblLayout w:type="fixed"/>
              <w:tblLook w:val="04A0" w:firstRow="1" w:lastRow="0" w:firstColumn="1" w:lastColumn="0" w:noHBand="0" w:noVBand="1"/>
            </w:tblPr>
            <w:tblGrid>
              <w:gridCol w:w="220"/>
              <w:gridCol w:w="3728"/>
            </w:tblGrid>
            <w:tr w:rsidR="00692778" w:rsidRPr="00D22496" w14:paraId="7E283B04" w14:textId="77777777" w:rsidTr="0091713F">
              <w:tc>
                <w:tcPr>
                  <w:tcW w:w="220" w:type="dxa"/>
                  <w:hideMark/>
                </w:tcPr>
                <w:p w14:paraId="38D986DC" w14:textId="77777777" w:rsidR="00692778" w:rsidRPr="00D22496" w:rsidRDefault="00692778">
                  <w:pPr>
                    <w:pStyle w:val="Paragraph"/>
                    <w:rPr>
                      <w:noProof/>
                      <w:lang w:val="ro-RO"/>
                    </w:rPr>
                  </w:pPr>
                  <w:r w:rsidRPr="00D22496">
                    <w:rPr>
                      <w:noProof/>
                      <w:lang w:val="ro-RO"/>
                    </w:rPr>
                    <w:t>—</w:t>
                  </w:r>
                </w:p>
              </w:tc>
              <w:tc>
                <w:tcPr>
                  <w:tcW w:w="3728" w:type="dxa"/>
                  <w:hideMark/>
                </w:tcPr>
                <w:p w14:paraId="0C178A7B" w14:textId="77777777" w:rsidR="00692778" w:rsidRPr="00D22496" w:rsidRDefault="00692778">
                  <w:pPr>
                    <w:pStyle w:val="Paragraph"/>
                    <w:rPr>
                      <w:noProof/>
                      <w:lang w:val="ro-RO"/>
                    </w:rPr>
                  </w:pPr>
                  <w:r w:rsidRPr="00D22496">
                    <w:rPr>
                      <w:noProof/>
                      <w:lang w:val="ro-RO"/>
                    </w:rPr>
                    <w:t>o suprafață specifică (măsurată prin BET) de 0,8 m</w:t>
                  </w:r>
                  <w:r w:rsidRPr="00D22496">
                    <w:rPr>
                      <w:noProof/>
                      <w:vertAlign w:val="superscript"/>
                      <w:lang w:val="ro-RO"/>
                    </w:rPr>
                    <w:t>2</w:t>
                  </w:r>
                  <w:r w:rsidRPr="00D22496">
                    <w:rPr>
                      <w:noProof/>
                      <w:lang w:val="ro-RO"/>
                    </w:rPr>
                    <w:t>/g (± 0,25),</w:t>
                  </w:r>
                </w:p>
              </w:tc>
            </w:tr>
            <w:tr w:rsidR="00692778" w:rsidRPr="00D22496" w14:paraId="49A35FAA" w14:textId="77777777" w:rsidTr="0091713F">
              <w:tc>
                <w:tcPr>
                  <w:tcW w:w="220" w:type="dxa"/>
                  <w:hideMark/>
                </w:tcPr>
                <w:p w14:paraId="686CFA58" w14:textId="77777777" w:rsidR="00692778" w:rsidRPr="00D22496" w:rsidRDefault="00692778">
                  <w:pPr>
                    <w:pStyle w:val="Paragraph"/>
                    <w:rPr>
                      <w:noProof/>
                      <w:lang w:val="ro-RO"/>
                    </w:rPr>
                  </w:pPr>
                  <w:r w:rsidRPr="00D22496">
                    <w:rPr>
                      <w:noProof/>
                      <w:lang w:val="ro-RO"/>
                    </w:rPr>
                    <w:t>—</w:t>
                  </w:r>
                </w:p>
              </w:tc>
              <w:tc>
                <w:tcPr>
                  <w:tcW w:w="3728" w:type="dxa"/>
                  <w:hideMark/>
                </w:tcPr>
                <w:p w14:paraId="37CCDF68" w14:textId="77777777" w:rsidR="00692778" w:rsidRPr="00D22496" w:rsidRDefault="00692778">
                  <w:pPr>
                    <w:pStyle w:val="Paragraph"/>
                    <w:rPr>
                      <w:noProof/>
                      <w:lang w:val="ro-RO"/>
                    </w:rPr>
                  </w:pPr>
                  <w:r w:rsidRPr="00D22496">
                    <w:rPr>
                      <w:noProof/>
                      <w:lang w:val="ro-RO"/>
                    </w:rPr>
                    <w:t>o densitate după tasare: 0,85 g/cm</w:t>
                  </w:r>
                  <w:r w:rsidRPr="00D22496">
                    <w:rPr>
                      <w:noProof/>
                      <w:vertAlign w:val="superscript"/>
                      <w:lang w:val="ro-RO"/>
                    </w:rPr>
                    <w:t>3</w:t>
                  </w:r>
                  <w:r w:rsidRPr="00D22496">
                    <w:rPr>
                      <w:noProof/>
                      <w:lang w:val="ro-RO"/>
                    </w:rPr>
                    <w:t xml:space="preserve"> (± 0,10),</w:t>
                  </w:r>
                </w:p>
              </w:tc>
            </w:tr>
            <w:tr w:rsidR="00692778" w:rsidRPr="00D22496" w14:paraId="228C6D68" w14:textId="77777777" w:rsidTr="0091713F">
              <w:tc>
                <w:tcPr>
                  <w:tcW w:w="220" w:type="dxa"/>
                  <w:hideMark/>
                </w:tcPr>
                <w:p w14:paraId="1B99D028" w14:textId="77777777" w:rsidR="00692778" w:rsidRPr="00D22496" w:rsidRDefault="00692778">
                  <w:pPr>
                    <w:pStyle w:val="Paragraph"/>
                    <w:rPr>
                      <w:noProof/>
                      <w:lang w:val="ro-RO"/>
                    </w:rPr>
                  </w:pPr>
                  <w:r w:rsidRPr="00D22496">
                    <w:rPr>
                      <w:noProof/>
                      <w:lang w:val="ro-RO"/>
                    </w:rPr>
                    <w:t>—</w:t>
                  </w:r>
                </w:p>
              </w:tc>
              <w:tc>
                <w:tcPr>
                  <w:tcW w:w="3728" w:type="dxa"/>
                  <w:hideMark/>
                </w:tcPr>
                <w:p w14:paraId="76D3485F" w14:textId="77777777" w:rsidR="00692778" w:rsidRPr="00D22496" w:rsidRDefault="00692778">
                  <w:pPr>
                    <w:pStyle w:val="Paragraph"/>
                    <w:rPr>
                      <w:noProof/>
                      <w:lang w:val="ro-RO"/>
                    </w:rPr>
                  </w:pPr>
                  <w:r w:rsidRPr="00D22496">
                    <w:rPr>
                      <w:noProof/>
                      <w:lang w:val="ro-RO"/>
                    </w:rPr>
                    <w:t>o dimensiune a particulelor reprezentată de o valoare d50 de 21,0 µm (± 2,0),</w:t>
                  </w:r>
                </w:p>
              </w:tc>
            </w:tr>
            <w:tr w:rsidR="00692778" w:rsidRPr="00D22496" w14:paraId="3549EC97" w14:textId="77777777" w:rsidTr="0091713F">
              <w:tc>
                <w:tcPr>
                  <w:tcW w:w="220" w:type="dxa"/>
                  <w:hideMark/>
                </w:tcPr>
                <w:p w14:paraId="004E033B" w14:textId="77777777" w:rsidR="00692778" w:rsidRPr="00D22496" w:rsidRDefault="00692778">
                  <w:pPr>
                    <w:pStyle w:val="Paragraph"/>
                    <w:rPr>
                      <w:noProof/>
                      <w:lang w:val="ro-RO"/>
                    </w:rPr>
                  </w:pPr>
                  <w:r w:rsidRPr="00D22496">
                    <w:rPr>
                      <w:noProof/>
                      <w:lang w:val="ro-RO"/>
                    </w:rPr>
                    <w:t>—</w:t>
                  </w:r>
                </w:p>
              </w:tc>
              <w:tc>
                <w:tcPr>
                  <w:tcW w:w="3728" w:type="dxa"/>
                  <w:hideMark/>
                </w:tcPr>
                <w:p w14:paraId="4BDE96BF" w14:textId="77777777" w:rsidR="00692778" w:rsidRPr="00D22496" w:rsidRDefault="00692778">
                  <w:pPr>
                    <w:pStyle w:val="Paragraph"/>
                    <w:rPr>
                      <w:noProof/>
                      <w:lang w:val="ro-RO"/>
                    </w:rPr>
                  </w:pPr>
                  <w:r w:rsidRPr="00D22496">
                    <w:rPr>
                      <w:noProof/>
                      <w:lang w:val="ro-RO"/>
                    </w:rPr>
                    <w:t>o capacitate de descărcare specifică de 351,0 mAh/g (±3,0),</w:t>
                  </w:r>
                </w:p>
              </w:tc>
            </w:tr>
            <w:tr w:rsidR="00692778" w:rsidRPr="00D22496" w14:paraId="070D4E07" w14:textId="77777777" w:rsidTr="0091713F">
              <w:tc>
                <w:tcPr>
                  <w:tcW w:w="220" w:type="dxa"/>
                  <w:hideMark/>
                </w:tcPr>
                <w:p w14:paraId="70061E7D" w14:textId="77777777" w:rsidR="00692778" w:rsidRPr="00D22496" w:rsidRDefault="00692778">
                  <w:pPr>
                    <w:pStyle w:val="Paragraph"/>
                    <w:rPr>
                      <w:noProof/>
                      <w:lang w:val="ro-RO"/>
                    </w:rPr>
                  </w:pPr>
                  <w:r w:rsidRPr="00D22496">
                    <w:rPr>
                      <w:noProof/>
                      <w:lang w:val="ro-RO"/>
                    </w:rPr>
                    <w:t>—</w:t>
                  </w:r>
                </w:p>
              </w:tc>
              <w:tc>
                <w:tcPr>
                  <w:tcW w:w="3728" w:type="dxa"/>
                  <w:hideMark/>
                </w:tcPr>
                <w:p w14:paraId="35CCA61C" w14:textId="77777777" w:rsidR="00692778" w:rsidRPr="00D22496" w:rsidRDefault="00692778">
                  <w:pPr>
                    <w:pStyle w:val="Paragraph"/>
                    <w:rPr>
                      <w:noProof/>
                      <w:lang w:val="ro-RO"/>
                    </w:rPr>
                  </w:pPr>
                  <w:r w:rsidRPr="00D22496">
                    <w:rPr>
                      <w:noProof/>
                      <w:lang w:val="ro-RO"/>
                    </w:rPr>
                    <w:t>o eficiență inițială de 94,0 % (± 2,0)</w:t>
                  </w:r>
                </w:p>
              </w:tc>
            </w:tr>
          </w:tbl>
          <w:p w14:paraId="24770B7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5FF41BA" w14:textId="77777777" w:rsidR="00692778" w:rsidRPr="00D22496" w:rsidRDefault="00692778">
            <w:pPr>
              <w:pStyle w:val="Paragraph"/>
              <w:rPr>
                <w:noProof/>
                <w:lang w:val="ro-RO"/>
              </w:rPr>
            </w:pPr>
            <w:r w:rsidRPr="00D22496">
              <w:rPr>
                <w:noProof/>
                <w:lang w:val="ro-RO"/>
              </w:rPr>
              <w:t>1.8 %</w:t>
            </w:r>
          </w:p>
        </w:tc>
        <w:tc>
          <w:tcPr>
            <w:tcW w:w="978" w:type="dxa"/>
            <w:tcBorders>
              <w:top w:val="single" w:sz="4" w:space="0" w:color="auto"/>
              <w:left w:val="single" w:sz="4" w:space="0" w:color="auto"/>
              <w:bottom w:val="single" w:sz="4" w:space="0" w:color="auto"/>
              <w:right w:val="single" w:sz="4" w:space="0" w:color="auto"/>
            </w:tcBorders>
            <w:hideMark/>
          </w:tcPr>
          <w:p w14:paraId="2C8935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CB651C" w14:textId="77777777" w:rsidR="00692778" w:rsidRPr="00D22496" w:rsidRDefault="00692778">
            <w:pPr>
              <w:pStyle w:val="Paragraph"/>
              <w:rPr>
                <w:noProof/>
                <w:lang w:val="ro-RO"/>
              </w:rPr>
            </w:pPr>
            <w:r w:rsidRPr="00D22496">
              <w:rPr>
                <w:noProof/>
                <w:lang w:val="ro-RO"/>
              </w:rPr>
              <w:t>31.12.2024</w:t>
            </w:r>
          </w:p>
        </w:tc>
      </w:tr>
      <w:tr w:rsidR="00692778" w:rsidRPr="00D22496" w14:paraId="39F651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DA29D3" w14:textId="77777777" w:rsidR="00692778" w:rsidRPr="00D22496" w:rsidRDefault="00692778">
            <w:pPr>
              <w:pStyle w:val="Paragraph"/>
              <w:rPr>
                <w:noProof/>
                <w:lang w:val="ro-RO"/>
              </w:rPr>
            </w:pPr>
            <w:r w:rsidRPr="00D22496">
              <w:rPr>
                <w:noProof/>
                <w:lang w:val="ro-RO"/>
              </w:rPr>
              <w:t>0.7975</w:t>
            </w:r>
          </w:p>
        </w:tc>
        <w:tc>
          <w:tcPr>
            <w:tcW w:w="909" w:type="dxa"/>
            <w:tcBorders>
              <w:top w:val="single" w:sz="4" w:space="0" w:color="auto"/>
              <w:left w:val="single" w:sz="4" w:space="0" w:color="auto"/>
              <w:bottom w:val="single" w:sz="4" w:space="0" w:color="auto"/>
              <w:right w:val="single" w:sz="4" w:space="0" w:color="auto"/>
            </w:tcBorders>
            <w:hideMark/>
          </w:tcPr>
          <w:p w14:paraId="1F8368F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3801 10 00</w:t>
            </w:r>
          </w:p>
        </w:tc>
        <w:tc>
          <w:tcPr>
            <w:tcW w:w="620" w:type="dxa"/>
            <w:tcBorders>
              <w:top w:val="single" w:sz="4" w:space="0" w:color="auto"/>
              <w:left w:val="single" w:sz="4" w:space="0" w:color="auto"/>
              <w:bottom w:val="single" w:sz="4" w:space="0" w:color="auto"/>
              <w:right w:val="single" w:sz="4" w:space="0" w:color="auto"/>
            </w:tcBorders>
            <w:hideMark/>
          </w:tcPr>
          <w:p w14:paraId="0F5E48A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F164414" w14:textId="77777777" w:rsidR="00692778" w:rsidRPr="00D22496" w:rsidRDefault="00692778">
            <w:pPr>
              <w:pStyle w:val="Paragraph"/>
              <w:rPr>
                <w:noProof/>
                <w:lang w:val="ro-RO"/>
              </w:rPr>
            </w:pPr>
            <w:r w:rsidRPr="00D22496">
              <w:rPr>
                <w:noProof/>
                <w:lang w:val="ro-RO"/>
              </w:rPr>
              <w:t>Grafit artificial sub formă de pulbere (CAS RN 7782-42-5):</w:t>
            </w:r>
          </w:p>
          <w:tbl>
            <w:tblPr>
              <w:tblStyle w:val="Listdash"/>
              <w:tblW w:w="0" w:type="auto"/>
              <w:tblLayout w:type="fixed"/>
              <w:tblLook w:val="04A0" w:firstRow="1" w:lastRow="0" w:firstColumn="1" w:lastColumn="0" w:noHBand="0" w:noVBand="1"/>
            </w:tblPr>
            <w:tblGrid>
              <w:gridCol w:w="220"/>
              <w:gridCol w:w="3728"/>
            </w:tblGrid>
            <w:tr w:rsidR="00692778" w:rsidRPr="00D22496" w14:paraId="51640756" w14:textId="77777777" w:rsidTr="0091713F">
              <w:tc>
                <w:tcPr>
                  <w:tcW w:w="220" w:type="dxa"/>
                  <w:hideMark/>
                </w:tcPr>
                <w:p w14:paraId="043E6E17" w14:textId="77777777" w:rsidR="00692778" w:rsidRPr="00D22496" w:rsidRDefault="00692778">
                  <w:pPr>
                    <w:pStyle w:val="Paragraph"/>
                    <w:rPr>
                      <w:noProof/>
                      <w:lang w:val="ro-RO"/>
                    </w:rPr>
                  </w:pPr>
                  <w:r w:rsidRPr="00D22496">
                    <w:rPr>
                      <w:noProof/>
                      <w:lang w:val="ro-RO"/>
                    </w:rPr>
                    <w:t>—</w:t>
                  </w:r>
                </w:p>
              </w:tc>
              <w:tc>
                <w:tcPr>
                  <w:tcW w:w="3728" w:type="dxa"/>
                  <w:hideMark/>
                </w:tcPr>
                <w:p w14:paraId="6A120C05" w14:textId="77777777" w:rsidR="00692778" w:rsidRPr="00D22496" w:rsidRDefault="00692778">
                  <w:pPr>
                    <w:pStyle w:val="Paragraph"/>
                    <w:rPr>
                      <w:noProof/>
                      <w:lang w:val="ro-RO"/>
                    </w:rPr>
                  </w:pPr>
                  <w:r w:rsidRPr="00D22496">
                    <w:rPr>
                      <w:noProof/>
                      <w:lang w:val="ro-RO"/>
                    </w:rPr>
                    <w:t>acoperit sau neacoperit pe suprafață,</w:t>
                  </w:r>
                </w:p>
              </w:tc>
            </w:tr>
            <w:tr w:rsidR="00692778" w:rsidRPr="00D22496" w14:paraId="68DE37BB" w14:textId="77777777" w:rsidTr="0091713F">
              <w:tc>
                <w:tcPr>
                  <w:tcW w:w="220" w:type="dxa"/>
                  <w:hideMark/>
                </w:tcPr>
                <w:p w14:paraId="057A6130" w14:textId="77777777" w:rsidR="00692778" w:rsidRPr="00D22496" w:rsidRDefault="00692778">
                  <w:pPr>
                    <w:pStyle w:val="Paragraph"/>
                    <w:rPr>
                      <w:noProof/>
                      <w:lang w:val="ro-RO"/>
                    </w:rPr>
                  </w:pPr>
                  <w:r w:rsidRPr="00D22496">
                    <w:rPr>
                      <w:noProof/>
                      <w:lang w:val="ro-RO"/>
                    </w:rPr>
                    <w:t>—</w:t>
                  </w:r>
                </w:p>
              </w:tc>
              <w:tc>
                <w:tcPr>
                  <w:tcW w:w="3728" w:type="dxa"/>
                  <w:hideMark/>
                </w:tcPr>
                <w:p w14:paraId="42EF13FA" w14:textId="77777777" w:rsidR="00692778" w:rsidRPr="00D22496" w:rsidRDefault="00692778">
                  <w:pPr>
                    <w:pStyle w:val="Paragraph"/>
                    <w:rPr>
                      <w:noProof/>
                      <w:lang w:val="ro-RO"/>
                    </w:rPr>
                  </w:pPr>
                  <w:r w:rsidRPr="00D22496">
                    <w:rPr>
                      <w:noProof/>
                      <w:lang w:val="ro-RO"/>
                    </w:rPr>
                    <w:t>cu o dimensiune a particulelor reprezentată de o valoare medie a diametrului d50 de 15 μm (± 4),</w:t>
                  </w:r>
                </w:p>
              </w:tc>
            </w:tr>
            <w:tr w:rsidR="00692778" w:rsidRPr="00D22496" w14:paraId="4D97AA1A" w14:textId="77777777" w:rsidTr="0091713F">
              <w:tc>
                <w:tcPr>
                  <w:tcW w:w="220" w:type="dxa"/>
                  <w:hideMark/>
                </w:tcPr>
                <w:p w14:paraId="300CFFF0" w14:textId="77777777" w:rsidR="00692778" w:rsidRPr="00D22496" w:rsidRDefault="00692778">
                  <w:pPr>
                    <w:pStyle w:val="Paragraph"/>
                    <w:rPr>
                      <w:noProof/>
                      <w:lang w:val="ro-RO"/>
                    </w:rPr>
                  </w:pPr>
                  <w:r w:rsidRPr="00D22496">
                    <w:rPr>
                      <w:noProof/>
                      <w:lang w:val="ro-RO"/>
                    </w:rPr>
                    <w:t>—</w:t>
                  </w:r>
                </w:p>
              </w:tc>
              <w:tc>
                <w:tcPr>
                  <w:tcW w:w="3728" w:type="dxa"/>
                  <w:hideMark/>
                </w:tcPr>
                <w:p w14:paraId="7DC36F74" w14:textId="77777777" w:rsidR="00692778" w:rsidRPr="00D22496" w:rsidRDefault="00692778">
                  <w:pPr>
                    <w:pStyle w:val="Paragraph"/>
                    <w:rPr>
                      <w:noProof/>
                      <w:lang w:val="ro-RO"/>
                    </w:rPr>
                  </w:pPr>
                  <w:r w:rsidRPr="00D22496">
                    <w:rPr>
                      <w:noProof/>
                      <w:lang w:val="ro-RO"/>
                    </w:rPr>
                    <w:t>cu aria suprafeței specifice (măsurată prin BET) mai mică de 3,5 m</w:t>
                  </w:r>
                  <w:r w:rsidRPr="00D22496">
                    <w:rPr>
                      <w:noProof/>
                      <w:vertAlign w:val="superscript"/>
                      <w:lang w:val="ro-RO"/>
                    </w:rPr>
                    <w:t>2</w:t>
                  </w:r>
                  <w:r w:rsidRPr="00D22496">
                    <w:rPr>
                      <w:noProof/>
                      <w:lang w:val="ro-RO"/>
                    </w:rPr>
                    <w:t>/g,</w:t>
                  </w:r>
                </w:p>
              </w:tc>
            </w:tr>
            <w:tr w:rsidR="00692778" w:rsidRPr="00D22496" w14:paraId="76E7F1CB" w14:textId="77777777" w:rsidTr="0091713F">
              <w:tc>
                <w:tcPr>
                  <w:tcW w:w="220" w:type="dxa"/>
                  <w:hideMark/>
                </w:tcPr>
                <w:p w14:paraId="4E65961D" w14:textId="77777777" w:rsidR="00692778" w:rsidRPr="00D22496" w:rsidRDefault="00692778">
                  <w:pPr>
                    <w:pStyle w:val="Paragraph"/>
                    <w:rPr>
                      <w:noProof/>
                      <w:lang w:val="ro-RO"/>
                    </w:rPr>
                  </w:pPr>
                  <w:r w:rsidRPr="00D22496">
                    <w:rPr>
                      <w:noProof/>
                      <w:lang w:val="ro-RO"/>
                    </w:rPr>
                    <w:t>—</w:t>
                  </w:r>
                </w:p>
              </w:tc>
              <w:tc>
                <w:tcPr>
                  <w:tcW w:w="3728" w:type="dxa"/>
                  <w:hideMark/>
                </w:tcPr>
                <w:p w14:paraId="2A3CBB3E" w14:textId="77777777" w:rsidR="00692778" w:rsidRPr="00D22496" w:rsidRDefault="00692778">
                  <w:pPr>
                    <w:pStyle w:val="Paragraph"/>
                    <w:rPr>
                      <w:noProof/>
                      <w:lang w:val="ro-RO"/>
                    </w:rPr>
                  </w:pPr>
                  <w:r w:rsidRPr="00D22496">
                    <w:rPr>
                      <w:noProof/>
                      <w:lang w:val="ro-RO"/>
                    </w:rPr>
                    <w:t>cu o densitate după tasare: 1,3 g/m</w:t>
                  </w:r>
                  <w:r w:rsidRPr="00D22496">
                    <w:rPr>
                      <w:noProof/>
                      <w:vertAlign w:val="superscript"/>
                      <w:lang w:val="ro-RO"/>
                    </w:rPr>
                    <w:t>3</w:t>
                  </w:r>
                  <w:r w:rsidRPr="00D22496">
                    <w:rPr>
                      <w:noProof/>
                      <w:lang w:val="ro-RO"/>
                    </w:rPr>
                    <w:t xml:space="preserve"> (± 0,5),</w:t>
                  </w:r>
                </w:p>
              </w:tc>
            </w:tr>
            <w:tr w:rsidR="00692778" w:rsidRPr="00D22496" w14:paraId="03F6A953" w14:textId="77777777" w:rsidTr="0091713F">
              <w:tc>
                <w:tcPr>
                  <w:tcW w:w="220" w:type="dxa"/>
                  <w:hideMark/>
                </w:tcPr>
                <w:p w14:paraId="3B33E265" w14:textId="77777777" w:rsidR="00692778" w:rsidRPr="00D22496" w:rsidRDefault="00692778">
                  <w:pPr>
                    <w:pStyle w:val="Paragraph"/>
                    <w:rPr>
                      <w:noProof/>
                      <w:lang w:val="ro-RO"/>
                    </w:rPr>
                  </w:pPr>
                  <w:r w:rsidRPr="00D22496">
                    <w:rPr>
                      <w:noProof/>
                      <w:lang w:val="ro-RO"/>
                    </w:rPr>
                    <w:t>—</w:t>
                  </w:r>
                </w:p>
              </w:tc>
              <w:tc>
                <w:tcPr>
                  <w:tcW w:w="3728" w:type="dxa"/>
                  <w:hideMark/>
                </w:tcPr>
                <w:p w14:paraId="50811B07" w14:textId="77777777" w:rsidR="00692778" w:rsidRPr="00D22496" w:rsidRDefault="00692778">
                  <w:pPr>
                    <w:pStyle w:val="Paragraph"/>
                    <w:rPr>
                      <w:noProof/>
                      <w:lang w:val="ro-RO"/>
                    </w:rPr>
                  </w:pPr>
                  <w:r w:rsidRPr="00D22496">
                    <w:rPr>
                      <w:noProof/>
                      <w:lang w:val="ro-RO"/>
                    </w:rPr>
                    <w:t>cu o capacitate de descărcare specifică de 348 mAh/g (± 13),</w:t>
                  </w:r>
                </w:p>
              </w:tc>
            </w:tr>
            <w:tr w:rsidR="00692778" w:rsidRPr="00D22496" w14:paraId="2C7AE5DF" w14:textId="77777777" w:rsidTr="0091713F">
              <w:tc>
                <w:tcPr>
                  <w:tcW w:w="220" w:type="dxa"/>
                  <w:hideMark/>
                </w:tcPr>
                <w:p w14:paraId="28CA7719" w14:textId="77777777" w:rsidR="00692778" w:rsidRPr="00D22496" w:rsidRDefault="00692778">
                  <w:pPr>
                    <w:pStyle w:val="Paragraph"/>
                    <w:rPr>
                      <w:noProof/>
                      <w:lang w:val="ro-RO"/>
                    </w:rPr>
                  </w:pPr>
                  <w:r w:rsidRPr="00D22496">
                    <w:rPr>
                      <w:noProof/>
                      <w:lang w:val="ro-RO"/>
                    </w:rPr>
                    <w:t>—</w:t>
                  </w:r>
                </w:p>
              </w:tc>
              <w:tc>
                <w:tcPr>
                  <w:tcW w:w="3728" w:type="dxa"/>
                  <w:hideMark/>
                </w:tcPr>
                <w:p w14:paraId="7A47B86B" w14:textId="77777777" w:rsidR="00692778" w:rsidRPr="00D22496" w:rsidRDefault="00692778">
                  <w:pPr>
                    <w:pStyle w:val="Paragraph"/>
                    <w:rPr>
                      <w:noProof/>
                      <w:lang w:val="ro-RO"/>
                    </w:rPr>
                  </w:pPr>
                  <w:r w:rsidRPr="00D22496">
                    <w:rPr>
                      <w:noProof/>
                      <w:lang w:val="ro-RO"/>
                    </w:rPr>
                    <w:t>cu o eficiență inițială mai mare de 93,0 %</w:t>
                  </w:r>
                </w:p>
              </w:tc>
            </w:tr>
          </w:tbl>
          <w:p w14:paraId="01D15F6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844A4AA" w14:textId="77777777" w:rsidR="00692778" w:rsidRPr="00D22496" w:rsidRDefault="00692778">
            <w:pPr>
              <w:pStyle w:val="Paragraph"/>
              <w:rPr>
                <w:noProof/>
                <w:lang w:val="ro-RO"/>
              </w:rPr>
            </w:pPr>
            <w:r w:rsidRPr="00D22496">
              <w:rPr>
                <w:noProof/>
                <w:lang w:val="ro-RO"/>
              </w:rPr>
              <w:t>1.8 %</w:t>
            </w:r>
          </w:p>
        </w:tc>
        <w:tc>
          <w:tcPr>
            <w:tcW w:w="978" w:type="dxa"/>
            <w:tcBorders>
              <w:top w:val="single" w:sz="4" w:space="0" w:color="auto"/>
              <w:left w:val="single" w:sz="4" w:space="0" w:color="auto"/>
              <w:bottom w:val="single" w:sz="4" w:space="0" w:color="auto"/>
              <w:right w:val="single" w:sz="4" w:space="0" w:color="auto"/>
            </w:tcBorders>
            <w:hideMark/>
          </w:tcPr>
          <w:p w14:paraId="5C6DEF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96F309" w14:textId="77777777" w:rsidR="00692778" w:rsidRPr="00D22496" w:rsidRDefault="00692778">
            <w:pPr>
              <w:pStyle w:val="Paragraph"/>
              <w:rPr>
                <w:noProof/>
                <w:lang w:val="ro-RO"/>
              </w:rPr>
            </w:pPr>
            <w:r w:rsidRPr="00D22496">
              <w:rPr>
                <w:noProof/>
                <w:lang w:val="ro-RO"/>
              </w:rPr>
              <w:t>31.12.2024</w:t>
            </w:r>
          </w:p>
        </w:tc>
      </w:tr>
      <w:tr w:rsidR="00692778" w:rsidRPr="00D22496" w14:paraId="65C4DFC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98BC54" w14:textId="77777777" w:rsidR="00692778" w:rsidRPr="00D22496" w:rsidRDefault="00692778">
            <w:pPr>
              <w:pStyle w:val="Paragraph"/>
              <w:rPr>
                <w:noProof/>
                <w:lang w:val="ro-RO"/>
              </w:rPr>
            </w:pPr>
            <w:r w:rsidRPr="00D22496">
              <w:rPr>
                <w:noProof/>
                <w:lang w:val="ro-RO"/>
              </w:rPr>
              <w:t>0.5465</w:t>
            </w:r>
          </w:p>
        </w:tc>
        <w:tc>
          <w:tcPr>
            <w:tcW w:w="909" w:type="dxa"/>
            <w:tcBorders>
              <w:top w:val="single" w:sz="4" w:space="0" w:color="auto"/>
              <w:left w:val="single" w:sz="4" w:space="0" w:color="auto"/>
              <w:bottom w:val="single" w:sz="4" w:space="0" w:color="auto"/>
              <w:right w:val="single" w:sz="4" w:space="0" w:color="auto"/>
            </w:tcBorders>
            <w:hideMark/>
          </w:tcPr>
          <w:p w14:paraId="337DB5E9" w14:textId="77777777" w:rsidR="00692778" w:rsidRPr="00D22496" w:rsidRDefault="00692778">
            <w:pPr>
              <w:pStyle w:val="Paragraph"/>
              <w:jc w:val="right"/>
              <w:rPr>
                <w:noProof/>
                <w:lang w:val="ro-RO"/>
              </w:rPr>
            </w:pPr>
            <w:r w:rsidRPr="00D22496">
              <w:rPr>
                <w:noProof/>
                <w:lang w:val="ro-RO"/>
              </w:rPr>
              <w:t>ex 3801 90 00</w:t>
            </w:r>
          </w:p>
        </w:tc>
        <w:tc>
          <w:tcPr>
            <w:tcW w:w="620" w:type="dxa"/>
            <w:tcBorders>
              <w:top w:val="single" w:sz="4" w:space="0" w:color="auto"/>
              <w:left w:val="single" w:sz="4" w:space="0" w:color="auto"/>
              <w:bottom w:val="single" w:sz="4" w:space="0" w:color="auto"/>
              <w:right w:val="single" w:sz="4" w:space="0" w:color="auto"/>
            </w:tcBorders>
            <w:hideMark/>
          </w:tcPr>
          <w:p w14:paraId="78B88BD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ADA0CBA" w14:textId="77777777" w:rsidR="00692778" w:rsidRPr="00D22496" w:rsidRDefault="00692778">
            <w:pPr>
              <w:pStyle w:val="Paragraph"/>
              <w:rPr>
                <w:noProof/>
                <w:lang w:val="ro-RO"/>
              </w:rPr>
            </w:pPr>
            <w:r w:rsidRPr="00D22496">
              <w:rPr>
                <w:noProof/>
                <w:lang w:val="ro-RO"/>
              </w:rPr>
              <w:t>Grafit expandabil (CAS RN 90387-90-9 și CAS RN 12777-87-6)</w:t>
            </w:r>
          </w:p>
        </w:tc>
        <w:tc>
          <w:tcPr>
            <w:tcW w:w="790" w:type="dxa"/>
            <w:tcBorders>
              <w:top w:val="single" w:sz="4" w:space="0" w:color="auto"/>
              <w:left w:val="single" w:sz="4" w:space="0" w:color="auto"/>
              <w:bottom w:val="single" w:sz="4" w:space="0" w:color="auto"/>
              <w:right w:val="single" w:sz="4" w:space="0" w:color="auto"/>
            </w:tcBorders>
            <w:hideMark/>
          </w:tcPr>
          <w:p w14:paraId="7A2710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9E38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DC1957" w14:textId="77777777" w:rsidR="00692778" w:rsidRPr="00D22496" w:rsidRDefault="00692778">
            <w:pPr>
              <w:pStyle w:val="Paragraph"/>
              <w:rPr>
                <w:noProof/>
                <w:lang w:val="ro-RO"/>
              </w:rPr>
            </w:pPr>
            <w:r w:rsidRPr="00D22496">
              <w:rPr>
                <w:noProof/>
                <w:lang w:val="ro-RO"/>
              </w:rPr>
              <w:t>31.12.2026</w:t>
            </w:r>
          </w:p>
        </w:tc>
      </w:tr>
      <w:tr w:rsidR="00692778" w:rsidRPr="00D22496" w14:paraId="7EC9E0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CA49A2" w14:textId="77777777" w:rsidR="00692778" w:rsidRPr="00D22496" w:rsidRDefault="00692778">
            <w:pPr>
              <w:pStyle w:val="Paragraph"/>
              <w:rPr>
                <w:noProof/>
                <w:lang w:val="ro-RO"/>
              </w:rPr>
            </w:pPr>
            <w:r w:rsidRPr="00D22496">
              <w:rPr>
                <w:noProof/>
                <w:lang w:val="ro-RO"/>
              </w:rPr>
              <w:t>0.6759</w:t>
            </w:r>
          </w:p>
        </w:tc>
        <w:tc>
          <w:tcPr>
            <w:tcW w:w="909" w:type="dxa"/>
            <w:tcBorders>
              <w:top w:val="single" w:sz="4" w:space="0" w:color="auto"/>
              <w:left w:val="single" w:sz="4" w:space="0" w:color="auto"/>
              <w:bottom w:val="single" w:sz="4" w:space="0" w:color="auto"/>
              <w:right w:val="single" w:sz="4" w:space="0" w:color="auto"/>
            </w:tcBorders>
            <w:hideMark/>
          </w:tcPr>
          <w:p w14:paraId="0777B25B" w14:textId="77777777" w:rsidR="00692778" w:rsidRPr="00D22496" w:rsidRDefault="00692778">
            <w:pPr>
              <w:pStyle w:val="Paragraph"/>
              <w:jc w:val="right"/>
              <w:rPr>
                <w:noProof/>
                <w:lang w:val="ro-RO"/>
              </w:rPr>
            </w:pPr>
            <w:r w:rsidRPr="00D22496">
              <w:rPr>
                <w:noProof/>
                <w:lang w:val="ro-RO"/>
              </w:rPr>
              <w:t>ex 3802 10 00</w:t>
            </w:r>
          </w:p>
        </w:tc>
        <w:tc>
          <w:tcPr>
            <w:tcW w:w="620" w:type="dxa"/>
            <w:tcBorders>
              <w:top w:val="single" w:sz="4" w:space="0" w:color="auto"/>
              <w:left w:val="single" w:sz="4" w:space="0" w:color="auto"/>
              <w:bottom w:val="single" w:sz="4" w:space="0" w:color="auto"/>
              <w:right w:val="single" w:sz="4" w:space="0" w:color="auto"/>
            </w:tcBorders>
            <w:hideMark/>
          </w:tcPr>
          <w:p w14:paraId="1602131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8A4395E" w14:textId="77777777" w:rsidR="00692778" w:rsidRPr="00D22496" w:rsidRDefault="00692778">
            <w:pPr>
              <w:pStyle w:val="Paragraph"/>
              <w:rPr>
                <w:noProof/>
                <w:lang w:val="ro-RO"/>
              </w:rPr>
            </w:pPr>
            <w:r w:rsidRPr="00D22496">
              <w:rPr>
                <w:noProof/>
                <w:lang w:val="ro-RO"/>
              </w:rPr>
              <w:t>Amestec de cărbune activ și polietilenă, sub formă de pulbere</w:t>
            </w:r>
          </w:p>
        </w:tc>
        <w:tc>
          <w:tcPr>
            <w:tcW w:w="790" w:type="dxa"/>
            <w:tcBorders>
              <w:top w:val="single" w:sz="4" w:space="0" w:color="auto"/>
              <w:left w:val="single" w:sz="4" w:space="0" w:color="auto"/>
              <w:bottom w:val="single" w:sz="4" w:space="0" w:color="auto"/>
              <w:right w:val="single" w:sz="4" w:space="0" w:color="auto"/>
            </w:tcBorders>
            <w:hideMark/>
          </w:tcPr>
          <w:p w14:paraId="7F39B2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7AF8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9E810E" w14:textId="77777777" w:rsidR="00692778" w:rsidRPr="00D22496" w:rsidRDefault="00692778">
            <w:pPr>
              <w:pStyle w:val="Paragraph"/>
              <w:rPr>
                <w:noProof/>
                <w:lang w:val="ro-RO"/>
              </w:rPr>
            </w:pPr>
            <w:r w:rsidRPr="00D22496">
              <w:rPr>
                <w:noProof/>
                <w:lang w:val="ro-RO"/>
              </w:rPr>
              <w:t>31.12.2025</w:t>
            </w:r>
          </w:p>
        </w:tc>
      </w:tr>
      <w:tr w:rsidR="00692778" w:rsidRPr="00D22496" w14:paraId="484D29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BB8C15" w14:textId="77777777" w:rsidR="00692778" w:rsidRPr="00D22496" w:rsidRDefault="00692778">
            <w:pPr>
              <w:pStyle w:val="Paragraph"/>
              <w:rPr>
                <w:noProof/>
                <w:lang w:val="ro-RO"/>
              </w:rPr>
            </w:pPr>
            <w:r w:rsidRPr="00D22496">
              <w:rPr>
                <w:noProof/>
                <w:lang w:val="ro-RO"/>
              </w:rPr>
              <w:t>0.7368</w:t>
            </w:r>
          </w:p>
        </w:tc>
        <w:tc>
          <w:tcPr>
            <w:tcW w:w="909" w:type="dxa"/>
            <w:tcBorders>
              <w:top w:val="single" w:sz="4" w:space="0" w:color="auto"/>
              <w:left w:val="single" w:sz="4" w:space="0" w:color="auto"/>
              <w:bottom w:val="single" w:sz="4" w:space="0" w:color="auto"/>
              <w:right w:val="single" w:sz="4" w:space="0" w:color="auto"/>
            </w:tcBorders>
            <w:hideMark/>
          </w:tcPr>
          <w:p w14:paraId="32F9C464" w14:textId="77777777" w:rsidR="00692778" w:rsidRPr="00D22496" w:rsidRDefault="00692778">
            <w:pPr>
              <w:pStyle w:val="Paragraph"/>
              <w:jc w:val="right"/>
              <w:rPr>
                <w:noProof/>
                <w:lang w:val="ro-RO"/>
              </w:rPr>
            </w:pPr>
            <w:r w:rsidRPr="00D22496">
              <w:rPr>
                <w:noProof/>
                <w:lang w:val="ro-RO"/>
              </w:rPr>
              <w:t>ex 3802 10 00</w:t>
            </w:r>
          </w:p>
        </w:tc>
        <w:tc>
          <w:tcPr>
            <w:tcW w:w="620" w:type="dxa"/>
            <w:tcBorders>
              <w:top w:val="single" w:sz="4" w:space="0" w:color="auto"/>
              <w:left w:val="single" w:sz="4" w:space="0" w:color="auto"/>
              <w:bottom w:val="single" w:sz="4" w:space="0" w:color="auto"/>
              <w:right w:val="single" w:sz="4" w:space="0" w:color="auto"/>
            </w:tcBorders>
            <w:hideMark/>
          </w:tcPr>
          <w:p w14:paraId="32F0041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CDA0FC5" w14:textId="77777777" w:rsidR="00692778" w:rsidRPr="00D22496" w:rsidRDefault="00692778">
            <w:pPr>
              <w:pStyle w:val="Paragraph"/>
              <w:rPr>
                <w:noProof/>
                <w:lang w:val="ro-RO"/>
              </w:rPr>
            </w:pPr>
            <w:r w:rsidRPr="00D22496">
              <w:rPr>
                <w:noProof/>
                <w:lang w:val="ro-RO"/>
              </w:rPr>
              <w:t>Cărbune activat chimic pentru absorbția și desorbția vaporilor, într-o formă definită sau neregulată, cu o capacitate efectivă de butan de minimum 5 g butan/100 ml (în conformitate cu ASTM D 5228)</w:t>
            </w:r>
          </w:p>
          <w:p w14:paraId="149BC67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71AA6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5FC3E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EBC764" w14:textId="77777777" w:rsidR="00692778" w:rsidRPr="00D22496" w:rsidRDefault="00692778">
            <w:pPr>
              <w:pStyle w:val="Paragraph"/>
              <w:rPr>
                <w:noProof/>
                <w:lang w:val="ro-RO"/>
              </w:rPr>
            </w:pPr>
            <w:r w:rsidRPr="00D22496">
              <w:rPr>
                <w:noProof/>
                <w:lang w:val="ro-RO"/>
              </w:rPr>
              <w:t>31.12.2027</w:t>
            </w:r>
          </w:p>
        </w:tc>
      </w:tr>
      <w:tr w:rsidR="00692778" w:rsidRPr="00D22496" w14:paraId="483A38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4E9129" w14:textId="77777777" w:rsidR="00692778" w:rsidRPr="00D22496" w:rsidRDefault="00692778">
            <w:pPr>
              <w:pStyle w:val="Paragraph"/>
              <w:rPr>
                <w:noProof/>
                <w:lang w:val="ro-RO"/>
              </w:rPr>
            </w:pPr>
            <w:r w:rsidRPr="00D22496">
              <w:rPr>
                <w:noProof/>
                <w:lang w:val="ro-RO"/>
              </w:rPr>
              <w:t>0.2987</w:t>
            </w:r>
          </w:p>
        </w:tc>
        <w:tc>
          <w:tcPr>
            <w:tcW w:w="909" w:type="dxa"/>
            <w:tcBorders>
              <w:top w:val="single" w:sz="4" w:space="0" w:color="auto"/>
              <w:left w:val="single" w:sz="4" w:space="0" w:color="auto"/>
              <w:bottom w:val="single" w:sz="4" w:space="0" w:color="auto"/>
              <w:right w:val="single" w:sz="4" w:space="0" w:color="auto"/>
            </w:tcBorders>
            <w:hideMark/>
          </w:tcPr>
          <w:p w14:paraId="0823BBD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3805 90 10</w:t>
            </w:r>
          </w:p>
        </w:tc>
        <w:tc>
          <w:tcPr>
            <w:tcW w:w="620" w:type="dxa"/>
            <w:tcBorders>
              <w:top w:val="single" w:sz="4" w:space="0" w:color="auto"/>
              <w:left w:val="single" w:sz="4" w:space="0" w:color="auto"/>
              <w:bottom w:val="single" w:sz="4" w:space="0" w:color="auto"/>
              <w:right w:val="single" w:sz="4" w:space="0" w:color="auto"/>
            </w:tcBorders>
          </w:tcPr>
          <w:p w14:paraId="5DEA212A"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7A071DF9" w14:textId="77777777" w:rsidR="00692778" w:rsidRPr="00D22496" w:rsidRDefault="00692778">
            <w:pPr>
              <w:pStyle w:val="Paragraph"/>
              <w:rPr>
                <w:noProof/>
                <w:lang w:val="ro-RO"/>
              </w:rPr>
            </w:pPr>
            <w:r w:rsidRPr="00D22496">
              <w:rPr>
                <w:noProof/>
                <w:lang w:val="ro-RO"/>
              </w:rPr>
              <w:t>Ulei de pin</w:t>
            </w:r>
          </w:p>
        </w:tc>
        <w:tc>
          <w:tcPr>
            <w:tcW w:w="790" w:type="dxa"/>
            <w:tcBorders>
              <w:top w:val="single" w:sz="4" w:space="0" w:color="auto"/>
              <w:left w:val="single" w:sz="4" w:space="0" w:color="auto"/>
              <w:bottom w:val="single" w:sz="4" w:space="0" w:color="auto"/>
              <w:right w:val="single" w:sz="4" w:space="0" w:color="auto"/>
            </w:tcBorders>
            <w:hideMark/>
          </w:tcPr>
          <w:p w14:paraId="7E15D1DD" w14:textId="77777777" w:rsidR="00692778" w:rsidRPr="00D22496" w:rsidRDefault="00692778">
            <w:pPr>
              <w:pStyle w:val="Paragraph"/>
              <w:rPr>
                <w:noProof/>
                <w:lang w:val="ro-RO"/>
              </w:rPr>
            </w:pPr>
            <w:r w:rsidRPr="00D22496">
              <w:rPr>
                <w:noProof/>
                <w:lang w:val="ro-RO"/>
              </w:rPr>
              <w:t>1.7 %</w:t>
            </w:r>
          </w:p>
        </w:tc>
        <w:tc>
          <w:tcPr>
            <w:tcW w:w="978" w:type="dxa"/>
            <w:tcBorders>
              <w:top w:val="single" w:sz="4" w:space="0" w:color="auto"/>
              <w:left w:val="single" w:sz="4" w:space="0" w:color="auto"/>
              <w:bottom w:val="single" w:sz="4" w:space="0" w:color="auto"/>
              <w:right w:val="single" w:sz="4" w:space="0" w:color="auto"/>
            </w:tcBorders>
            <w:hideMark/>
          </w:tcPr>
          <w:p w14:paraId="2621079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2D12E1" w14:textId="77777777" w:rsidR="00692778" w:rsidRPr="00D22496" w:rsidRDefault="00692778">
            <w:pPr>
              <w:pStyle w:val="Paragraph"/>
              <w:rPr>
                <w:noProof/>
                <w:lang w:val="ro-RO"/>
              </w:rPr>
            </w:pPr>
            <w:r w:rsidRPr="00D22496">
              <w:rPr>
                <w:noProof/>
                <w:lang w:val="ro-RO"/>
              </w:rPr>
              <w:t>31.12.2024</w:t>
            </w:r>
          </w:p>
        </w:tc>
      </w:tr>
      <w:tr w:rsidR="00692778" w:rsidRPr="00D22496" w14:paraId="38BE60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993C63" w14:textId="77777777" w:rsidR="00692778" w:rsidRPr="00D22496" w:rsidRDefault="00692778">
            <w:pPr>
              <w:pStyle w:val="Paragraph"/>
              <w:rPr>
                <w:noProof/>
                <w:lang w:val="ro-RO"/>
              </w:rPr>
            </w:pPr>
            <w:r w:rsidRPr="00D22496">
              <w:rPr>
                <w:noProof/>
                <w:lang w:val="ro-RO"/>
              </w:rPr>
              <w:t>0.2990</w:t>
            </w:r>
          </w:p>
        </w:tc>
        <w:tc>
          <w:tcPr>
            <w:tcW w:w="909" w:type="dxa"/>
            <w:tcBorders>
              <w:top w:val="single" w:sz="4" w:space="0" w:color="auto"/>
              <w:left w:val="single" w:sz="4" w:space="0" w:color="auto"/>
              <w:bottom w:val="single" w:sz="4" w:space="0" w:color="auto"/>
              <w:right w:val="single" w:sz="4" w:space="0" w:color="auto"/>
            </w:tcBorders>
            <w:hideMark/>
          </w:tcPr>
          <w:p w14:paraId="1DAE8BC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3808 91 90</w:t>
            </w:r>
          </w:p>
        </w:tc>
        <w:tc>
          <w:tcPr>
            <w:tcW w:w="620" w:type="dxa"/>
            <w:tcBorders>
              <w:top w:val="single" w:sz="4" w:space="0" w:color="auto"/>
              <w:left w:val="single" w:sz="4" w:space="0" w:color="auto"/>
              <w:bottom w:val="single" w:sz="4" w:space="0" w:color="auto"/>
              <w:right w:val="single" w:sz="4" w:space="0" w:color="auto"/>
            </w:tcBorders>
            <w:hideMark/>
          </w:tcPr>
          <w:p w14:paraId="4C34A3F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A82F254" w14:textId="77777777" w:rsidR="00692778" w:rsidRPr="00D22496" w:rsidRDefault="00692778">
            <w:pPr>
              <w:pStyle w:val="Paragraph"/>
              <w:rPr>
                <w:noProof/>
                <w:lang w:val="ro-RO"/>
              </w:rPr>
            </w:pPr>
            <w:r w:rsidRPr="00D22496">
              <w:rPr>
                <w:noProof/>
                <w:lang w:val="ro-RO"/>
              </w:rPr>
              <w:t>Indoxacarb (ISO) şi izomerii lui (</w:t>
            </w:r>
            <w:r w:rsidRPr="00D22496">
              <w:rPr>
                <w:i/>
                <w:iCs/>
                <w:noProof/>
                <w:lang w:val="ro-RO"/>
              </w:rPr>
              <w:t>R</w:t>
            </w:r>
            <w:r w:rsidRPr="00D22496">
              <w:rPr>
                <w:noProof/>
                <w:lang w:val="ro-RO"/>
              </w:rPr>
              <w:t>), fixat pe un suport de dioxid de siliciu</w:t>
            </w:r>
          </w:p>
        </w:tc>
        <w:tc>
          <w:tcPr>
            <w:tcW w:w="790" w:type="dxa"/>
            <w:tcBorders>
              <w:top w:val="single" w:sz="4" w:space="0" w:color="auto"/>
              <w:left w:val="single" w:sz="4" w:space="0" w:color="auto"/>
              <w:bottom w:val="single" w:sz="4" w:space="0" w:color="auto"/>
              <w:right w:val="single" w:sz="4" w:space="0" w:color="auto"/>
            </w:tcBorders>
            <w:hideMark/>
          </w:tcPr>
          <w:p w14:paraId="2C9751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2A75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E985CA" w14:textId="77777777" w:rsidR="00692778" w:rsidRPr="00D22496" w:rsidRDefault="00692778">
            <w:pPr>
              <w:pStyle w:val="Paragraph"/>
              <w:rPr>
                <w:noProof/>
                <w:lang w:val="ro-RO"/>
              </w:rPr>
            </w:pPr>
            <w:r w:rsidRPr="00D22496">
              <w:rPr>
                <w:noProof/>
                <w:lang w:val="ro-RO"/>
              </w:rPr>
              <w:t>31.12.2024</w:t>
            </w:r>
          </w:p>
        </w:tc>
      </w:tr>
      <w:tr w:rsidR="00692778" w:rsidRPr="00D22496" w14:paraId="1D094E0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7FC7EC" w14:textId="77777777" w:rsidR="00692778" w:rsidRPr="00D22496" w:rsidRDefault="00692778">
            <w:pPr>
              <w:pStyle w:val="Paragraph"/>
              <w:rPr>
                <w:noProof/>
                <w:lang w:val="ro-RO"/>
              </w:rPr>
            </w:pPr>
            <w:r w:rsidRPr="00D22496">
              <w:rPr>
                <w:noProof/>
                <w:lang w:val="ro-RO"/>
              </w:rPr>
              <w:t>0.2988</w:t>
            </w:r>
          </w:p>
        </w:tc>
        <w:tc>
          <w:tcPr>
            <w:tcW w:w="909" w:type="dxa"/>
            <w:tcBorders>
              <w:top w:val="single" w:sz="4" w:space="0" w:color="auto"/>
              <w:left w:val="single" w:sz="4" w:space="0" w:color="auto"/>
              <w:bottom w:val="single" w:sz="4" w:space="0" w:color="auto"/>
              <w:right w:val="single" w:sz="4" w:space="0" w:color="auto"/>
            </w:tcBorders>
            <w:hideMark/>
          </w:tcPr>
          <w:p w14:paraId="1325A3EB" w14:textId="77777777" w:rsidR="00692778" w:rsidRPr="00D22496" w:rsidRDefault="00692778">
            <w:pPr>
              <w:pStyle w:val="Paragraph"/>
              <w:jc w:val="right"/>
              <w:rPr>
                <w:noProof/>
                <w:lang w:val="ro-RO"/>
              </w:rPr>
            </w:pPr>
            <w:r w:rsidRPr="00D22496">
              <w:rPr>
                <w:noProof/>
                <w:lang w:val="ro-RO"/>
              </w:rPr>
              <w:t>ex 3808 91 90</w:t>
            </w:r>
          </w:p>
        </w:tc>
        <w:tc>
          <w:tcPr>
            <w:tcW w:w="620" w:type="dxa"/>
            <w:tcBorders>
              <w:top w:val="single" w:sz="4" w:space="0" w:color="auto"/>
              <w:left w:val="single" w:sz="4" w:space="0" w:color="auto"/>
              <w:bottom w:val="single" w:sz="4" w:space="0" w:color="auto"/>
              <w:right w:val="single" w:sz="4" w:space="0" w:color="auto"/>
            </w:tcBorders>
            <w:hideMark/>
          </w:tcPr>
          <w:p w14:paraId="260E398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AC1AAA4" w14:textId="77777777" w:rsidR="00692778" w:rsidRPr="00D22496" w:rsidRDefault="00692778">
            <w:pPr>
              <w:pStyle w:val="Paragraph"/>
              <w:rPr>
                <w:noProof/>
                <w:lang w:val="ro-RO"/>
              </w:rPr>
            </w:pPr>
            <w:r w:rsidRPr="00D22496">
              <w:rPr>
                <w:noProof/>
                <w:lang w:val="ro-RO"/>
              </w:rPr>
              <w:t>Preparat care conţine endospori sau spori şi cristale proteice derivate fie din:</w:t>
            </w:r>
          </w:p>
          <w:tbl>
            <w:tblPr>
              <w:tblStyle w:val="Listdash"/>
              <w:tblW w:w="0" w:type="auto"/>
              <w:tblLayout w:type="fixed"/>
              <w:tblLook w:val="04A0" w:firstRow="1" w:lastRow="0" w:firstColumn="1" w:lastColumn="0" w:noHBand="0" w:noVBand="1"/>
            </w:tblPr>
            <w:tblGrid>
              <w:gridCol w:w="220"/>
              <w:gridCol w:w="3728"/>
            </w:tblGrid>
            <w:tr w:rsidR="00692778" w:rsidRPr="00D22496" w14:paraId="0FA61877" w14:textId="77777777" w:rsidTr="0091713F">
              <w:tc>
                <w:tcPr>
                  <w:tcW w:w="220" w:type="dxa"/>
                  <w:hideMark/>
                </w:tcPr>
                <w:p w14:paraId="42BC0AB4" w14:textId="77777777" w:rsidR="00692778" w:rsidRPr="00D22496" w:rsidRDefault="00692778">
                  <w:pPr>
                    <w:pStyle w:val="Paragraph"/>
                    <w:rPr>
                      <w:noProof/>
                      <w:lang w:val="ro-RO"/>
                    </w:rPr>
                  </w:pPr>
                  <w:r w:rsidRPr="00D22496">
                    <w:rPr>
                      <w:noProof/>
                      <w:lang w:val="ro-RO"/>
                    </w:rPr>
                    <w:t>—</w:t>
                  </w:r>
                </w:p>
              </w:tc>
              <w:tc>
                <w:tcPr>
                  <w:tcW w:w="3728" w:type="dxa"/>
                  <w:hideMark/>
                </w:tcPr>
                <w:p w14:paraId="42F36CEA" w14:textId="77777777" w:rsidR="00692778" w:rsidRPr="00D22496" w:rsidRDefault="00692778">
                  <w:pPr>
                    <w:pStyle w:val="Paragraph"/>
                    <w:rPr>
                      <w:noProof/>
                      <w:lang w:val="ro-RO"/>
                    </w:rPr>
                  </w:pPr>
                  <w:r w:rsidRPr="00D22496">
                    <w:rPr>
                      <w:i/>
                      <w:iCs/>
                      <w:noProof/>
                      <w:lang w:val="ro-RO"/>
                    </w:rPr>
                    <w:t>Bacillus thuringiensis Berliner</w:t>
                  </w:r>
                  <w:r w:rsidRPr="00D22496">
                    <w:rPr>
                      <w:noProof/>
                      <w:lang w:val="ro-RO"/>
                    </w:rPr>
                    <w:t xml:space="preserve"> subspecia </w:t>
                  </w:r>
                  <w:r w:rsidRPr="00D22496">
                    <w:rPr>
                      <w:i/>
                      <w:iCs/>
                      <w:noProof/>
                      <w:lang w:val="ro-RO"/>
                    </w:rPr>
                    <w:t>aizawai</w:t>
                  </w:r>
                  <w:r w:rsidRPr="00D22496">
                    <w:rPr>
                      <w:noProof/>
                      <w:lang w:val="ro-RO"/>
                    </w:rPr>
                    <w:t xml:space="preserve"> şi </w:t>
                  </w:r>
                  <w:r w:rsidRPr="00D22496">
                    <w:rPr>
                      <w:i/>
                      <w:iCs/>
                      <w:noProof/>
                      <w:lang w:val="ro-RO"/>
                    </w:rPr>
                    <w:t>kurstaki</w:t>
                  </w:r>
                  <w:r w:rsidRPr="00D22496">
                    <w:rPr>
                      <w:noProof/>
                      <w:lang w:val="ro-RO"/>
                    </w:rPr>
                    <w:t>, sau</w:t>
                  </w:r>
                </w:p>
              </w:tc>
            </w:tr>
            <w:tr w:rsidR="00692778" w:rsidRPr="00D22496" w14:paraId="2A645EFC" w14:textId="77777777" w:rsidTr="0091713F">
              <w:tc>
                <w:tcPr>
                  <w:tcW w:w="220" w:type="dxa"/>
                  <w:hideMark/>
                </w:tcPr>
                <w:p w14:paraId="72053D55" w14:textId="77777777" w:rsidR="00692778" w:rsidRPr="00D22496" w:rsidRDefault="00692778">
                  <w:pPr>
                    <w:pStyle w:val="Paragraph"/>
                    <w:rPr>
                      <w:noProof/>
                      <w:lang w:val="ro-RO"/>
                    </w:rPr>
                  </w:pPr>
                  <w:r w:rsidRPr="00D22496">
                    <w:rPr>
                      <w:noProof/>
                      <w:lang w:val="ro-RO"/>
                    </w:rPr>
                    <w:t>—</w:t>
                  </w:r>
                </w:p>
              </w:tc>
              <w:tc>
                <w:tcPr>
                  <w:tcW w:w="3728" w:type="dxa"/>
                  <w:hideMark/>
                </w:tcPr>
                <w:p w14:paraId="4E0ED73F" w14:textId="77777777" w:rsidR="00692778" w:rsidRPr="00D22496" w:rsidRDefault="00692778">
                  <w:pPr>
                    <w:pStyle w:val="Paragraph"/>
                    <w:rPr>
                      <w:noProof/>
                      <w:lang w:val="ro-RO"/>
                    </w:rPr>
                  </w:pPr>
                  <w:r w:rsidRPr="00D22496">
                    <w:rPr>
                      <w:i/>
                      <w:iCs/>
                      <w:noProof/>
                      <w:lang w:val="ro-RO"/>
                    </w:rPr>
                    <w:t>Bacillus thuringiensis</w:t>
                  </w:r>
                  <w:r w:rsidRPr="00D22496">
                    <w:rPr>
                      <w:noProof/>
                      <w:lang w:val="ro-RO"/>
                    </w:rPr>
                    <w:t xml:space="preserve"> subspecia </w:t>
                  </w:r>
                  <w:r w:rsidRPr="00D22496">
                    <w:rPr>
                      <w:i/>
                      <w:iCs/>
                      <w:noProof/>
                      <w:lang w:val="ro-RO"/>
                    </w:rPr>
                    <w:t>kurstaki</w:t>
                  </w:r>
                  <w:r w:rsidRPr="00D22496">
                    <w:rPr>
                      <w:noProof/>
                      <w:lang w:val="ro-RO"/>
                    </w:rPr>
                    <w:t xml:space="preserve"> sau</w:t>
                  </w:r>
                </w:p>
              </w:tc>
            </w:tr>
            <w:tr w:rsidR="00692778" w:rsidRPr="00D22496" w14:paraId="011655FD" w14:textId="77777777" w:rsidTr="0091713F">
              <w:tc>
                <w:tcPr>
                  <w:tcW w:w="220" w:type="dxa"/>
                  <w:hideMark/>
                </w:tcPr>
                <w:p w14:paraId="679CADE1" w14:textId="77777777" w:rsidR="00692778" w:rsidRPr="00D22496" w:rsidRDefault="00692778">
                  <w:pPr>
                    <w:pStyle w:val="Paragraph"/>
                    <w:rPr>
                      <w:noProof/>
                      <w:lang w:val="ro-RO"/>
                    </w:rPr>
                  </w:pPr>
                  <w:r w:rsidRPr="00D22496">
                    <w:rPr>
                      <w:noProof/>
                      <w:lang w:val="ro-RO"/>
                    </w:rPr>
                    <w:t>—</w:t>
                  </w:r>
                </w:p>
              </w:tc>
              <w:tc>
                <w:tcPr>
                  <w:tcW w:w="3728" w:type="dxa"/>
                  <w:hideMark/>
                </w:tcPr>
                <w:p w14:paraId="00C783C2" w14:textId="77777777" w:rsidR="00692778" w:rsidRPr="00D22496" w:rsidRDefault="00692778">
                  <w:pPr>
                    <w:pStyle w:val="Paragraph"/>
                    <w:rPr>
                      <w:noProof/>
                      <w:lang w:val="ro-RO"/>
                    </w:rPr>
                  </w:pPr>
                  <w:r w:rsidRPr="00D22496">
                    <w:rPr>
                      <w:i/>
                      <w:iCs/>
                      <w:noProof/>
                      <w:lang w:val="ro-RO"/>
                    </w:rPr>
                    <w:t>Bacillus thuringiensis</w:t>
                  </w:r>
                  <w:r w:rsidRPr="00D22496">
                    <w:rPr>
                      <w:noProof/>
                      <w:lang w:val="ro-RO"/>
                    </w:rPr>
                    <w:t xml:space="preserve"> subspecia </w:t>
                  </w:r>
                  <w:r w:rsidRPr="00D22496">
                    <w:rPr>
                      <w:i/>
                      <w:iCs/>
                      <w:noProof/>
                      <w:lang w:val="ro-RO"/>
                    </w:rPr>
                    <w:t xml:space="preserve">israelensis </w:t>
                  </w:r>
                  <w:r w:rsidRPr="00D22496">
                    <w:rPr>
                      <w:noProof/>
                      <w:lang w:val="ro-RO"/>
                    </w:rPr>
                    <w:t>sau</w:t>
                  </w:r>
                </w:p>
              </w:tc>
            </w:tr>
            <w:tr w:rsidR="00692778" w:rsidRPr="00D22496" w14:paraId="3057AEB1" w14:textId="77777777" w:rsidTr="0091713F">
              <w:tc>
                <w:tcPr>
                  <w:tcW w:w="220" w:type="dxa"/>
                  <w:hideMark/>
                </w:tcPr>
                <w:p w14:paraId="50ED7A57" w14:textId="77777777" w:rsidR="00692778" w:rsidRPr="00D22496" w:rsidRDefault="00692778">
                  <w:pPr>
                    <w:pStyle w:val="Paragraph"/>
                    <w:rPr>
                      <w:noProof/>
                      <w:lang w:val="ro-RO"/>
                    </w:rPr>
                  </w:pPr>
                  <w:r w:rsidRPr="00D22496">
                    <w:rPr>
                      <w:noProof/>
                      <w:lang w:val="ro-RO"/>
                    </w:rPr>
                    <w:t>—</w:t>
                  </w:r>
                </w:p>
              </w:tc>
              <w:tc>
                <w:tcPr>
                  <w:tcW w:w="3728" w:type="dxa"/>
                  <w:hideMark/>
                </w:tcPr>
                <w:p w14:paraId="417B401F" w14:textId="77777777" w:rsidR="00692778" w:rsidRPr="00D22496" w:rsidRDefault="00692778">
                  <w:pPr>
                    <w:pStyle w:val="Paragraph"/>
                    <w:rPr>
                      <w:noProof/>
                      <w:lang w:val="ro-RO"/>
                    </w:rPr>
                  </w:pPr>
                  <w:r w:rsidRPr="00D22496">
                    <w:rPr>
                      <w:i/>
                      <w:iCs/>
                      <w:noProof/>
                      <w:lang w:val="ro-RO"/>
                    </w:rPr>
                    <w:t>Bacillus thuringiensis</w:t>
                  </w:r>
                  <w:r w:rsidRPr="00D22496">
                    <w:rPr>
                      <w:noProof/>
                      <w:lang w:val="ro-RO"/>
                    </w:rPr>
                    <w:t xml:space="preserve"> subspecia </w:t>
                  </w:r>
                  <w:r w:rsidRPr="00D22496">
                    <w:rPr>
                      <w:i/>
                      <w:iCs/>
                      <w:noProof/>
                      <w:lang w:val="ro-RO"/>
                    </w:rPr>
                    <w:t>aizawai</w:t>
                  </w:r>
                  <w:r w:rsidRPr="00D22496">
                    <w:rPr>
                      <w:noProof/>
                      <w:lang w:val="ro-RO"/>
                    </w:rPr>
                    <w:t xml:space="preserve"> sau</w:t>
                  </w:r>
                </w:p>
              </w:tc>
            </w:tr>
            <w:tr w:rsidR="00692778" w:rsidRPr="00D22496" w14:paraId="3D55AAB4" w14:textId="77777777" w:rsidTr="0091713F">
              <w:tc>
                <w:tcPr>
                  <w:tcW w:w="220" w:type="dxa"/>
                  <w:hideMark/>
                </w:tcPr>
                <w:p w14:paraId="2ED59671" w14:textId="77777777" w:rsidR="00692778" w:rsidRPr="00D22496" w:rsidRDefault="00692778">
                  <w:pPr>
                    <w:pStyle w:val="Paragraph"/>
                    <w:rPr>
                      <w:noProof/>
                      <w:lang w:val="ro-RO"/>
                    </w:rPr>
                  </w:pPr>
                  <w:r w:rsidRPr="00D22496">
                    <w:rPr>
                      <w:noProof/>
                      <w:lang w:val="ro-RO"/>
                    </w:rPr>
                    <w:t>—</w:t>
                  </w:r>
                </w:p>
              </w:tc>
              <w:tc>
                <w:tcPr>
                  <w:tcW w:w="3728" w:type="dxa"/>
                  <w:hideMark/>
                </w:tcPr>
                <w:p w14:paraId="52F9343B" w14:textId="77777777" w:rsidR="00692778" w:rsidRPr="00D22496" w:rsidRDefault="00692778">
                  <w:pPr>
                    <w:pStyle w:val="Paragraph"/>
                    <w:rPr>
                      <w:noProof/>
                      <w:lang w:val="ro-RO"/>
                    </w:rPr>
                  </w:pPr>
                  <w:r w:rsidRPr="00D22496">
                    <w:rPr>
                      <w:i/>
                      <w:iCs/>
                      <w:noProof/>
                      <w:lang w:val="ro-RO"/>
                    </w:rPr>
                    <w:t>Bacillus thuringiensis</w:t>
                  </w:r>
                  <w:r w:rsidRPr="00D22496">
                    <w:rPr>
                      <w:noProof/>
                      <w:lang w:val="ro-RO"/>
                    </w:rPr>
                    <w:t xml:space="preserve"> subspecia </w:t>
                  </w:r>
                  <w:r w:rsidRPr="00D22496">
                    <w:rPr>
                      <w:i/>
                      <w:iCs/>
                      <w:noProof/>
                      <w:lang w:val="ro-RO"/>
                    </w:rPr>
                    <w:t>tenebrionis</w:t>
                  </w:r>
                </w:p>
              </w:tc>
            </w:tr>
          </w:tbl>
          <w:p w14:paraId="1A828B1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D1FBB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6B6F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B2F261" w14:textId="77777777" w:rsidR="00692778" w:rsidRPr="00D22496" w:rsidRDefault="00692778">
            <w:pPr>
              <w:pStyle w:val="Paragraph"/>
              <w:rPr>
                <w:noProof/>
                <w:lang w:val="ro-RO"/>
              </w:rPr>
            </w:pPr>
            <w:r w:rsidRPr="00D22496">
              <w:rPr>
                <w:noProof/>
                <w:lang w:val="ro-RO"/>
              </w:rPr>
              <w:t>31.12.2024</w:t>
            </w:r>
          </w:p>
        </w:tc>
      </w:tr>
      <w:tr w:rsidR="00692778" w:rsidRPr="00D22496" w14:paraId="0539A0B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042843" w14:textId="77777777" w:rsidR="00692778" w:rsidRPr="00D22496" w:rsidRDefault="00692778">
            <w:pPr>
              <w:pStyle w:val="Paragraph"/>
              <w:rPr>
                <w:noProof/>
                <w:lang w:val="ro-RO"/>
              </w:rPr>
            </w:pPr>
            <w:r w:rsidRPr="00D22496">
              <w:rPr>
                <w:noProof/>
                <w:lang w:val="ro-RO"/>
              </w:rPr>
              <w:t>0.2983</w:t>
            </w:r>
          </w:p>
        </w:tc>
        <w:tc>
          <w:tcPr>
            <w:tcW w:w="909" w:type="dxa"/>
            <w:tcBorders>
              <w:top w:val="single" w:sz="4" w:space="0" w:color="auto"/>
              <w:left w:val="single" w:sz="4" w:space="0" w:color="auto"/>
              <w:bottom w:val="single" w:sz="4" w:space="0" w:color="auto"/>
              <w:right w:val="single" w:sz="4" w:space="0" w:color="auto"/>
            </w:tcBorders>
            <w:hideMark/>
          </w:tcPr>
          <w:p w14:paraId="7F89362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3808 91 90</w:t>
            </w:r>
          </w:p>
        </w:tc>
        <w:tc>
          <w:tcPr>
            <w:tcW w:w="620" w:type="dxa"/>
            <w:tcBorders>
              <w:top w:val="single" w:sz="4" w:space="0" w:color="auto"/>
              <w:left w:val="single" w:sz="4" w:space="0" w:color="auto"/>
              <w:bottom w:val="single" w:sz="4" w:space="0" w:color="auto"/>
              <w:right w:val="single" w:sz="4" w:space="0" w:color="auto"/>
            </w:tcBorders>
            <w:hideMark/>
          </w:tcPr>
          <w:p w14:paraId="4DEF6FA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59A37E5" w14:textId="77777777" w:rsidR="00692778" w:rsidRPr="00D22496" w:rsidRDefault="00692778">
            <w:pPr>
              <w:pStyle w:val="Paragraph"/>
              <w:rPr>
                <w:noProof/>
                <w:lang w:val="ro-RO"/>
              </w:rPr>
            </w:pPr>
            <w:r w:rsidRPr="00D22496">
              <w:rPr>
                <w:noProof/>
                <w:lang w:val="ro-RO"/>
              </w:rPr>
              <w:t>Spinosad (ISO)</w:t>
            </w:r>
          </w:p>
        </w:tc>
        <w:tc>
          <w:tcPr>
            <w:tcW w:w="790" w:type="dxa"/>
            <w:tcBorders>
              <w:top w:val="single" w:sz="4" w:space="0" w:color="auto"/>
              <w:left w:val="single" w:sz="4" w:space="0" w:color="auto"/>
              <w:bottom w:val="single" w:sz="4" w:space="0" w:color="auto"/>
              <w:right w:val="single" w:sz="4" w:space="0" w:color="auto"/>
            </w:tcBorders>
            <w:hideMark/>
          </w:tcPr>
          <w:p w14:paraId="385F462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13FB1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94C440" w14:textId="77777777" w:rsidR="00692778" w:rsidRPr="00D22496" w:rsidRDefault="00692778">
            <w:pPr>
              <w:pStyle w:val="Paragraph"/>
              <w:rPr>
                <w:noProof/>
                <w:lang w:val="ro-RO"/>
              </w:rPr>
            </w:pPr>
            <w:r w:rsidRPr="00D22496">
              <w:rPr>
                <w:noProof/>
                <w:lang w:val="ro-RO"/>
              </w:rPr>
              <w:t>31.12.2024</w:t>
            </w:r>
          </w:p>
        </w:tc>
      </w:tr>
      <w:tr w:rsidR="00692778" w:rsidRPr="00D22496" w14:paraId="0389EF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D87C88" w14:textId="77777777" w:rsidR="00692778" w:rsidRPr="00D22496" w:rsidRDefault="00692778">
            <w:pPr>
              <w:pStyle w:val="Paragraph"/>
              <w:rPr>
                <w:noProof/>
                <w:lang w:val="ro-RO"/>
              </w:rPr>
            </w:pPr>
            <w:r w:rsidRPr="00D22496">
              <w:rPr>
                <w:noProof/>
                <w:lang w:val="ro-RO"/>
              </w:rPr>
              <w:t>0.5710</w:t>
            </w:r>
          </w:p>
        </w:tc>
        <w:tc>
          <w:tcPr>
            <w:tcW w:w="909" w:type="dxa"/>
            <w:tcBorders>
              <w:top w:val="single" w:sz="4" w:space="0" w:color="auto"/>
              <w:left w:val="single" w:sz="4" w:space="0" w:color="auto"/>
              <w:bottom w:val="single" w:sz="4" w:space="0" w:color="auto"/>
              <w:right w:val="single" w:sz="4" w:space="0" w:color="auto"/>
            </w:tcBorders>
            <w:hideMark/>
          </w:tcPr>
          <w:p w14:paraId="222E2947" w14:textId="77777777" w:rsidR="00692778" w:rsidRPr="00D22496" w:rsidRDefault="00692778">
            <w:pPr>
              <w:pStyle w:val="Paragraph"/>
              <w:jc w:val="right"/>
              <w:rPr>
                <w:noProof/>
                <w:lang w:val="ro-RO"/>
              </w:rPr>
            </w:pPr>
            <w:r w:rsidRPr="00D22496">
              <w:rPr>
                <w:noProof/>
                <w:lang w:val="ro-RO"/>
              </w:rPr>
              <w:t>ex 3808 91 90</w:t>
            </w:r>
          </w:p>
        </w:tc>
        <w:tc>
          <w:tcPr>
            <w:tcW w:w="620" w:type="dxa"/>
            <w:tcBorders>
              <w:top w:val="single" w:sz="4" w:space="0" w:color="auto"/>
              <w:left w:val="single" w:sz="4" w:space="0" w:color="auto"/>
              <w:bottom w:val="single" w:sz="4" w:space="0" w:color="auto"/>
              <w:right w:val="single" w:sz="4" w:space="0" w:color="auto"/>
            </w:tcBorders>
            <w:hideMark/>
          </w:tcPr>
          <w:p w14:paraId="5FF2414A"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BBF8C12" w14:textId="77777777" w:rsidR="00692778" w:rsidRPr="00D22496" w:rsidRDefault="00692778">
            <w:pPr>
              <w:pStyle w:val="Paragraph"/>
              <w:rPr>
                <w:noProof/>
                <w:lang w:val="ro-RO"/>
              </w:rPr>
            </w:pPr>
            <w:r w:rsidRPr="00D22496">
              <w:rPr>
                <w:noProof/>
                <w:lang w:val="ro-RO"/>
              </w:rPr>
              <w:t>Spinetoram (ISO) (CAS RN 935545-74-7), preparat alcătuit din doi compuși ai spinosinului (3’-etoxi-5,6-dihidro spinosin J) și (3’-etoxi-spinosin L)</w:t>
            </w:r>
          </w:p>
        </w:tc>
        <w:tc>
          <w:tcPr>
            <w:tcW w:w="790" w:type="dxa"/>
            <w:tcBorders>
              <w:top w:val="single" w:sz="4" w:space="0" w:color="auto"/>
              <w:left w:val="single" w:sz="4" w:space="0" w:color="auto"/>
              <w:bottom w:val="single" w:sz="4" w:space="0" w:color="auto"/>
              <w:right w:val="single" w:sz="4" w:space="0" w:color="auto"/>
            </w:tcBorders>
            <w:hideMark/>
          </w:tcPr>
          <w:p w14:paraId="2E6D86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D64E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8FA3C1" w14:textId="77777777" w:rsidR="00692778" w:rsidRPr="00D22496" w:rsidRDefault="00692778">
            <w:pPr>
              <w:pStyle w:val="Paragraph"/>
              <w:rPr>
                <w:noProof/>
                <w:lang w:val="ro-RO"/>
              </w:rPr>
            </w:pPr>
            <w:r w:rsidRPr="00D22496">
              <w:rPr>
                <w:noProof/>
                <w:lang w:val="ro-RO"/>
              </w:rPr>
              <w:t>31.12.2027</w:t>
            </w:r>
          </w:p>
        </w:tc>
      </w:tr>
      <w:tr w:rsidR="00692778" w:rsidRPr="00D22496" w14:paraId="51578B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BA4555" w14:textId="77777777" w:rsidR="00692778" w:rsidRPr="00D22496" w:rsidRDefault="00692778">
            <w:pPr>
              <w:pStyle w:val="Paragraph"/>
              <w:rPr>
                <w:noProof/>
                <w:lang w:val="ro-RO"/>
              </w:rPr>
            </w:pPr>
            <w:r w:rsidRPr="00D22496">
              <w:rPr>
                <w:noProof/>
                <w:lang w:val="ro-RO"/>
              </w:rPr>
              <w:t>0.6874</w:t>
            </w:r>
          </w:p>
        </w:tc>
        <w:tc>
          <w:tcPr>
            <w:tcW w:w="909" w:type="dxa"/>
            <w:tcBorders>
              <w:top w:val="single" w:sz="4" w:space="0" w:color="auto"/>
              <w:left w:val="single" w:sz="4" w:space="0" w:color="auto"/>
              <w:bottom w:val="single" w:sz="4" w:space="0" w:color="auto"/>
              <w:right w:val="single" w:sz="4" w:space="0" w:color="auto"/>
            </w:tcBorders>
            <w:hideMark/>
          </w:tcPr>
          <w:p w14:paraId="4E02ABEA" w14:textId="77777777" w:rsidR="00692778" w:rsidRPr="00D22496" w:rsidRDefault="00692778">
            <w:pPr>
              <w:pStyle w:val="Paragraph"/>
              <w:jc w:val="right"/>
              <w:rPr>
                <w:noProof/>
                <w:lang w:val="ro-RO"/>
              </w:rPr>
            </w:pPr>
            <w:r w:rsidRPr="00D22496">
              <w:rPr>
                <w:noProof/>
                <w:lang w:val="ro-RO"/>
              </w:rPr>
              <w:t>ex 3808 92 30</w:t>
            </w:r>
          </w:p>
        </w:tc>
        <w:tc>
          <w:tcPr>
            <w:tcW w:w="620" w:type="dxa"/>
            <w:tcBorders>
              <w:top w:val="single" w:sz="4" w:space="0" w:color="auto"/>
              <w:left w:val="single" w:sz="4" w:space="0" w:color="auto"/>
              <w:bottom w:val="single" w:sz="4" w:space="0" w:color="auto"/>
              <w:right w:val="single" w:sz="4" w:space="0" w:color="auto"/>
            </w:tcBorders>
            <w:hideMark/>
          </w:tcPr>
          <w:p w14:paraId="578A084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56C3E38" w14:textId="77777777" w:rsidR="00692778" w:rsidRPr="00D22496" w:rsidRDefault="00692778">
            <w:pPr>
              <w:pStyle w:val="Paragraph"/>
              <w:rPr>
                <w:noProof/>
                <w:lang w:val="ro-RO"/>
              </w:rPr>
            </w:pPr>
            <w:r w:rsidRPr="00D22496">
              <w:rPr>
                <w:noProof/>
                <w:lang w:val="ro-RO"/>
              </w:rPr>
              <w:t>Mancozeb (ISO) (CAS RN 8018-01-7) importat în ambalaje directe cu un conținut de minimum 500 kg</w:t>
            </w:r>
          </w:p>
          <w:p w14:paraId="049BCD8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(2)</w:t>
            </w:r>
          </w:p>
        </w:tc>
        <w:tc>
          <w:tcPr>
            <w:tcW w:w="790" w:type="dxa"/>
            <w:tcBorders>
              <w:top w:val="single" w:sz="4" w:space="0" w:color="auto"/>
              <w:left w:val="single" w:sz="4" w:space="0" w:color="auto"/>
              <w:bottom w:val="single" w:sz="4" w:space="0" w:color="auto"/>
              <w:right w:val="single" w:sz="4" w:space="0" w:color="auto"/>
            </w:tcBorders>
            <w:hideMark/>
          </w:tcPr>
          <w:p w14:paraId="682960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6AFD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7CF1DE" w14:textId="77777777" w:rsidR="00692778" w:rsidRPr="00D22496" w:rsidRDefault="00692778">
            <w:pPr>
              <w:pStyle w:val="Paragraph"/>
              <w:rPr>
                <w:noProof/>
                <w:lang w:val="ro-RO"/>
              </w:rPr>
            </w:pPr>
            <w:r w:rsidRPr="00D22496">
              <w:rPr>
                <w:noProof/>
                <w:lang w:val="ro-RO"/>
              </w:rPr>
              <w:t>31.12.2025</w:t>
            </w:r>
          </w:p>
        </w:tc>
      </w:tr>
      <w:tr w:rsidR="00692778" w:rsidRPr="00D22496" w14:paraId="4BF2F2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83C3D3" w14:textId="77777777" w:rsidR="00692778" w:rsidRPr="00D22496" w:rsidRDefault="00692778">
            <w:pPr>
              <w:pStyle w:val="Paragraph"/>
              <w:rPr>
                <w:noProof/>
                <w:lang w:val="ro-RO"/>
              </w:rPr>
            </w:pPr>
            <w:r w:rsidRPr="00D22496">
              <w:rPr>
                <w:noProof/>
                <w:lang w:val="ro-RO"/>
              </w:rPr>
              <w:t>0.2986</w:t>
            </w:r>
          </w:p>
        </w:tc>
        <w:tc>
          <w:tcPr>
            <w:tcW w:w="909" w:type="dxa"/>
            <w:tcBorders>
              <w:top w:val="single" w:sz="4" w:space="0" w:color="auto"/>
              <w:left w:val="single" w:sz="4" w:space="0" w:color="auto"/>
              <w:bottom w:val="single" w:sz="4" w:space="0" w:color="auto"/>
              <w:right w:val="single" w:sz="4" w:space="0" w:color="auto"/>
            </w:tcBorders>
            <w:hideMark/>
          </w:tcPr>
          <w:p w14:paraId="27FC342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3808 92 90</w:t>
            </w:r>
          </w:p>
        </w:tc>
        <w:tc>
          <w:tcPr>
            <w:tcW w:w="620" w:type="dxa"/>
            <w:tcBorders>
              <w:top w:val="single" w:sz="4" w:space="0" w:color="auto"/>
              <w:left w:val="single" w:sz="4" w:space="0" w:color="auto"/>
              <w:bottom w:val="single" w:sz="4" w:space="0" w:color="auto"/>
              <w:right w:val="single" w:sz="4" w:space="0" w:color="auto"/>
            </w:tcBorders>
            <w:hideMark/>
          </w:tcPr>
          <w:p w14:paraId="116935A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C3C02B7" w14:textId="77777777" w:rsidR="00692778" w:rsidRPr="00D22496" w:rsidRDefault="00692778">
            <w:pPr>
              <w:pStyle w:val="Paragraph"/>
              <w:rPr>
                <w:noProof/>
                <w:lang w:val="ro-RO"/>
              </w:rPr>
            </w:pPr>
            <w:r w:rsidRPr="00D22496">
              <w:rPr>
                <w:noProof/>
                <w:lang w:val="ro-RO"/>
              </w:rPr>
              <w:t>Fungicid sub formă de pudră, conţinând în greutate minimum 65 % dar maximum 75 % himexazol (ISO), neambalat pentru vânzarea cu amănuntul</w:t>
            </w:r>
          </w:p>
        </w:tc>
        <w:tc>
          <w:tcPr>
            <w:tcW w:w="790" w:type="dxa"/>
            <w:tcBorders>
              <w:top w:val="single" w:sz="4" w:space="0" w:color="auto"/>
              <w:left w:val="single" w:sz="4" w:space="0" w:color="auto"/>
              <w:bottom w:val="single" w:sz="4" w:space="0" w:color="auto"/>
              <w:right w:val="single" w:sz="4" w:space="0" w:color="auto"/>
            </w:tcBorders>
            <w:hideMark/>
          </w:tcPr>
          <w:p w14:paraId="7540DF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B9D4E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28AFF3" w14:textId="77777777" w:rsidR="00692778" w:rsidRPr="00D22496" w:rsidRDefault="00692778">
            <w:pPr>
              <w:pStyle w:val="Paragraph"/>
              <w:rPr>
                <w:noProof/>
                <w:lang w:val="ro-RO"/>
              </w:rPr>
            </w:pPr>
            <w:r w:rsidRPr="00D22496">
              <w:rPr>
                <w:noProof/>
                <w:lang w:val="ro-RO"/>
              </w:rPr>
              <w:t>31.12.2024</w:t>
            </w:r>
          </w:p>
        </w:tc>
      </w:tr>
      <w:tr w:rsidR="00692778" w:rsidRPr="00D22496" w14:paraId="08DAC8B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5DDBBE" w14:textId="77777777" w:rsidR="00692778" w:rsidRPr="00D22496" w:rsidRDefault="00692778">
            <w:pPr>
              <w:pStyle w:val="Paragraph"/>
              <w:rPr>
                <w:noProof/>
                <w:lang w:val="ro-RO"/>
              </w:rPr>
            </w:pPr>
            <w:r w:rsidRPr="00D22496">
              <w:rPr>
                <w:noProof/>
                <w:lang w:val="ro-RO"/>
              </w:rPr>
              <w:t>0.2984</w:t>
            </w:r>
          </w:p>
        </w:tc>
        <w:tc>
          <w:tcPr>
            <w:tcW w:w="909" w:type="dxa"/>
            <w:tcBorders>
              <w:top w:val="single" w:sz="4" w:space="0" w:color="auto"/>
              <w:left w:val="single" w:sz="4" w:space="0" w:color="auto"/>
              <w:bottom w:val="single" w:sz="4" w:space="0" w:color="auto"/>
              <w:right w:val="single" w:sz="4" w:space="0" w:color="auto"/>
            </w:tcBorders>
            <w:hideMark/>
          </w:tcPr>
          <w:p w14:paraId="25C3CE9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3808 92 90</w:t>
            </w:r>
          </w:p>
        </w:tc>
        <w:tc>
          <w:tcPr>
            <w:tcW w:w="620" w:type="dxa"/>
            <w:tcBorders>
              <w:top w:val="single" w:sz="4" w:space="0" w:color="auto"/>
              <w:left w:val="single" w:sz="4" w:space="0" w:color="auto"/>
              <w:bottom w:val="single" w:sz="4" w:space="0" w:color="auto"/>
              <w:right w:val="single" w:sz="4" w:space="0" w:color="auto"/>
            </w:tcBorders>
            <w:hideMark/>
          </w:tcPr>
          <w:p w14:paraId="63D9EE3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A93BE7E" w14:textId="77777777" w:rsidR="00692778" w:rsidRPr="00D22496" w:rsidRDefault="00692778">
            <w:pPr>
              <w:pStyle w:val="Paragraph"/>
              <w:rPr>
                <w:noProof/>
                <w:lang w:val="ro-RO"/>
              </w:rPr>
            </w:pPr>
            <w:r w:rsidRPr="00D22496">
              <w:rPr>
                <w:noProof/>
                <w:lang w:val="ro-RO"/>
              </w:rPr>
              <w:t>Preparat constând dintr-o suspensie de piritionă de zinc (DCI) în apă, conținând în greutate :</w:t>
            </w:r>
          </w:p>
          <w:tbl>
            <w:tblPr>
              <w:tblStyle w:val="Listdash"/>
              <w:tblW w:w="0" w:type="auto"/>
              <w:tblLayout w:type="fixed"/>
              <w:tblLook w:val="04A0" w:firstRow="1" w:lastRow="0" w:firstColumn="1" w:lastColumn="0" w:noHBand="0" w:noVBand="1"/>
            </w:tblPr>
            <w:tblGrid>
              <w:gridCol w:w="220"/>
              <w:gridCol w:w="3728"/>
            </w:tblGrid>
            <w:tr w:rsidR="00692778" w:rsidRPr="00D22496" w14:paraId="201F2FA6" w14:textId="77777777" w:rsidTr="0091713F">
              <w:tc>
                <w:tcPr>
                  <w:tcW w:w="220" w:type="dxa"/>
                  <w:hideMark/>
                </w:tcPr>
                <w:p w14:paraId="50FFC8CE" w14:textId="77777777" w:rsidR="00692778" w:rsidRPr="00D22496" w:rsidRDefault="00692778">
                  <w:pPr>
                    <w:pStyle w:val="Paragraph"/>
                    <w:rPr>
                      <w:noProof/>
                      <w:lang w:val="ro-RO"/>
                    </w:rPr>
                  </w:pPr>
                  <w:r w:rsidRPr="00D22496">
                    <w:rPr>
                      <w:noProof/>
                      <w:lang w:val="ro-RO"/>
                    </w:rPr>
                    <w:t>—</w:t>
                  </w:r>
                </w:p>
              </w:tc>
              <w:tc>
                <w:tcPr>
                  <w:tcW w:w="3728" w:type="dxa"/>
                  <w:hideMark/>
                </w:tcPr>
                <w:p w14:paraId="7FC7694A" w14:textId="77777777" w:rsidR="00692778" w:rsidRPr="00D22496" w:rsidRDefault="00692778">
                  <w:pPr>
                    <w:pStyle w:val="Paragraph"/>
                    <w:rPr>
                      <w:noProof/>
                      <w:lang w:val="ro-RO"/>
                    </w:rPr>
                  </w:pPr>
                  <w:r w:rsidRPr="00D22496">
                    <w:rPr>
                      <w:noProof/>
                      <w:lang w:val="ro-RO"/>
                    </w:rPr>
                    <w:t>minimum 24 % și maximum 26 % piritionă de zinc (DCI), sau</w:t>
                  </w:r>
                </w:p>
              </w:tc>
            </w:tr>
            <w:tr w:rsidR="00692778" w:rsidRPr="00D22496" w14:paraId="36A70043" w14:textId="77777777" w:rsidTr="0091713F">
              <w:tc>
                <w:tcPr>
                  <w:tcW w:w="220" w:type="dxa"/>
                  <w:hideMark/>
                </w:tcPr>
                <w:p w14:paraId="6773BF34" w14:textId="77777777" w:rsidR="00692778" w:rsidRPr="00D22496" w:rsidRDefault="00692778">
                  <w:pPr>
                    <w:pStyle w:val="Paragraph"/>
                    <w:rPr>
                      <w:noProof/>
                      <w:lang w:val="ro-RO"/>
                    </w:rPr>
                  </w:pPr>
                  <w:r w:rsidRPr="00D22496">
                    <w:rPr>
                      <w:noProof/>
                      <w:lang w:val="ro-RO"/>
                    </w:rPr>
                    <w:t>—</w:t>
                  </w:r>
                </w:p>
              </w:tc>
              <w:tc>
                <w:tcPr>
                  <w:tcW w:w="3728" w:type="dxa"/>
                  <w:hideMark/>
                </w:tcPr>
                <w:p w14:paraId="5E7B2E2B" w14:textId="77777777" w:rsidR="00692778" w:rsidRPr="00D22496" w:rsidRDefault="00692778">
                  <w:pPr>
                    <w:pStyle w:val="Paragraph"/>
                    <w:rPr>
                      <w:noProof/>
                      <w:lang w:val="ro-RO"/>
                    </w:rPr>
                  </w:pPr>
                  <w:r w:rsidRPr="00D22496">
                    <w:rPr>
                      <w:noProof/>
                      <w:lang w:val="ro-RO"/>
                    </w:rPr>
                    <w:t>minimum 39 % și maximum  41 % piritionă de zinc (DCI)</w:t>
                  </w:r>
                </w:p>
              </w:tc>
            </w:tr>
          </w:tbl>
          <w:p w14:paraId="3FC1DF9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BAC32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116F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F58420" w14:textId="77777777" w:rsidR="00692778" w:rsidRPr="00D22496" w:rsidRDefault="00692778">
            <w:pPr>
              <w:pStyle w:val="Paragraph"/>
              <w:rPr>
                <w:noProof/>
                <w:lang w:val="ro-RO"/>
              </w:rPr>
            </w:pPr>
            <w:r w:rsidRPr="00D22496">
              <w:rPr>
                <w:noProof/>
                <w:lang w:val="ro-RO"/>
              </w:rPr>
              <w:t>31.12.2024</w:t>
            </w:r>
          </w:p>
        </w:tc>
      </w:tr>
      <w:tr w:rsidR="00692778" w:rsidRPr="00D22496" w14:paraId="577A74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540A72" w14:textId="77777777" w:rsidR="00692778" w:rsidRPr="00D22496" w:rsidRDefault="00692778">
            <w:pPr>
              <w:pStyle w:val="Paragraph"/>
              <w:rPr>
                <w:noProof/>
                <w:lang w:val="ro-RO"/>
              </w:rPr>
            </w:pPr>
            <w:r w:rsidRPr="00D22496">
              <w:rPr>
                <w:noProof/>
                <w:lang w:val="ro-RO"/>
              </w:rPr>
              <w:t>0.4843</w:t>
            </w:r>
          </w:p>
        </w:tc>
        <w:tc>
          <w:tcPr>
            <w:tcW w:w="909" w:type="dxa"/>
            <w:tcBorders>
              <w:top w:val="single" w:sz="4" w:space="0" w:color="auto"/>
              <w:left w:val="single" w:sz="4" w:space="0" w:color="auto"/>
              <w:bottom w:val="single" w:sz="4" w:space="0" w:color="auto"/>
              <w:right w:val="single" w:sz="4" w:space="0" w:color="auto"/>
            </w:tcBorders>
            <w:hideMark/>
          </w:tcPr>
          <w:p w14:paraId="4F21A70E" w14:textId="77777777" w:rsidR="00692778" w:rsidRPr="00D22496" w:rsidRDefault="00692778">
            <w:pPr>
              <w:pStyle w:val="Paragraph"/>
              <w:jc w:val="right"/>
              <w:rPr>
                <w:noProof/>
                <w:lang w:val="ro-RO"/>
              </w:rPr>
            </w:pPr>
            <w:r w:rsidRPr="00D22496">
              <w:rPr>
                <w:noProof/>
                <w:lang w:val="ro-RO"/>
              </w:rPr>
              <w:t>ex 3808 92 90</w:t>
            </w:r>
          </w:p>
        </w:tc>
        <w:tc>
          <w:tcPr>
            <w:tcW w:w="620" w:type="dxa"/>
            <w:tcBorders>
              <w:top w:val="single" w:sz="4" w:space="0" w:color="auto"/>
              <w:left w:val="single" w:sz="4" w:space="0" w:color="auto"/>
              <w:bottom w:val="single" w:sz="4" w:space="0" w:color="auto"/>
              <w:right w:val="single" w:sz="4" w:space="0" w:color="auto"/>
            </w:tcBorders>
            <w:hideMark/>
          </w:tcPr>
          <w:p w14:paraId="5912B6A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DF5F418" w14:textId="77777777" w:rsidR="00692778" w:rsidRPr="00D22496" w:rsidRDefault="00692778">
            <w:pPr>
              <w:pStyle w:val="Paragraph"/>
              <w:rPr>
                <w:noProof/>
                <w:lang w:val="ro-RO"/>
              </w:rPr>
            </w:pPr>
            <w:r w:rsidRPr="00D22496">
              <w:rPr>
                <w:noProof/>
                <w:lang w:val="ro-RO"/>
              </w:rPr>
              <w:t>Preparate pe bază de piritionă de cupru (CAS RN 14915-37-8)</w:t>
            </w:r>
          </w:p>
        </w:tc>
        <w:tc>
          <w:tcPr>
            <w:tcW w:w="790" w:type="dxa"/>
            <w:tcBorders>
              <w:top w:val="single" w:sz="4" w:space="0" w:color="auto"/>
              <w:left w:val="single" w:sz="4" w:space="0" w:color="auto"/>
              <w:bottom w:val="single" w:sz="4" w:space="0" w:color="auto"/>
              <w:right w:val="single" w:sz="4" w:space="0" w:color="auto"/>
            </w:tcBorders>
            <w:hideMark/>
          </w:tcPr>
          <w:p w14:paraId="1FA204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A1DC2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8737F4" w14:textId="77777777" w:rsidR="00692778" w:rsidRPr="00D22496" w:rsidRDefault="00692778">
            <w:pPr>
              <w:pStyle w:val="Paragraph"/>
              <w:rPr>
                <w:noProof/>
                <w:lang w:val="ro-RO"/>
              </w:rPr>
            </w:pPr>
            <w:r w:rsidRPr="00D22496">
              <w:rPr>
                <w:noProof/>
                <w:lang w:val="ro-RO"/>
              </w:rPr>
              <w:t>31.12.2024</w:t>
            </w:r>
          </w:p>
        </w:tc>
      </w:tr>
      <w:tr w:rsidR="00692778" w:rsidRPr="00D22496" w14:paraId="005CDC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D5B75D" w14:textId="77777777" w:rsidR="00692778" w:rsidRPr="00D22496" w:rsidRDefault="00692778">
            <w:pPr>
              <w:pStyle w:val="Paragraph"/>
              <w:rPr>
                <w:noProof/>
                <w:lang w:val="ro-RO"/>
              </w:rPr>
            </w:pPr>
            <w:r w:rsidRPr="00D22496">
              <w:rPr>
                <w:noProof/>
                <w:lang w:val="ro-RO"/>
              </w:rPr>
              <w:t>0.4753</w:t>
            </w:r>
          </w:p>
        </w:tc>
        <w:tc>
          <w:tcPr>
            <w:tcW w:w="909" w:type="dxa"/>
            <w:tcBorders>
              <w:top w:val="single" w:sz="4" w:space="0" w:color="auto"/>
              <w:left w:val="single" w:sz="4" w:space="0" w:color="auto"/>
              <w:bottom w:val="single" w:sz="4" w:space="0" w:color="auto"/>
              <w:right w:val="single" w:sz="4" w:space="0" w:color="auto"/>
            </w:tcBorders>
            <w:hideMark/>
          </w:tcPr>
          <w:p w14:paraId="14E82D79" w14:textId="77777777" w:rsidR="00692778" w:rsidRPr="00D22496" w:rsidRDefault="00692778">
            <w:pPr>
              <w:pStyle w:val="Paragraph"/>
              <w:jc w:val="right"/>
              <w:rPr>
                <w:noProof/>
                <w:lang w:val="ro-RO"/>
              </w:rPr>
            </w:pPr>
            <w:r w:rsidRPr="00D22496">
              <w:rPr>
                <w:noProof/>
                <w:lang w:val="ro-RO"/>
              </w:rPr>
              <w:t>ex 3808 93 90</w:t>
            </w:r>
          </w:p>
        </w:tc>
        <w:tc>
          <w:tcPr>
            <w:tcW w:w="620" w:type="dxa"/>
            <w:tcBorders>
              <w:top w:val="single" w:sz="4" w:space="0" w:color="auto"/>
              <w:left w:val="single" w:sz="4" w:space="0" w:color="auto"/>
              <w:bottom w:val="single" w:sz="4" w:space="0" w:color="auto"/>
              <w:right w:val="single" w:sz="4" w:space="0" w:color="auto"/>
            </w:tcBorders>
            <w:hideMark/>
          </w:tcPr>
          <w:p w14:paraId="2A2547C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33EBE48" w14:textId="77777777" w:rsidR="00692778" w:rsidRPr="00D22496" w:rsidRDefault="00692778">
            <w:pPr>
              <w:pStyle w:val="Paragraph"/>
              <w:rPr>
                <w:noProof/>
                <w:lang w:val="ro-RO"/>
              </w:rPr>
            </w:pPr>
            <w:r w:rsidRPr="00D22496">
              <w:rPr>
                <w:noProof/>
                <w:lang w:val="ro-RO"/>
              </w:rPr>
              <w:t>Preparat sub formă de granule,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2C1D1AE9" w14:textId="77777777" w:rsidTr="0091713F">
              <w:tc>
                <w:tcPr>
                  <w:tcW w:w="220" w:type="dxa"/>
                  <w:hideMark/>
                </w:tcPr>
                <w:p w14:paraId="4916C412" w14:textId="77777777" w:rsidR="00692778" w:rsidRPr="00D22496" w:rsidRDefault="00692778">
                  <w:pPr>
                    <w:pStyle w:val="Paragraph"/>
                    <w:rPr>
                      <w:noProof/>
                      <w:lang w:val="ro-RO"/>
                    </w:rPr>
                  </w:pPr>
                  <w:r w:rsidRPr="00D22496">
                    <w:rPr>
                      <w:noProof/>
                      <w:lang w:val="ro-RO"/>
                    </w:rPr>
                    <w:t>—</w:t>
                  </w:r>
                </w:p>
              </w:tc>
              <w:tc>
                <w:tcPr>
                  <w:tcW w:w="3728" w:type="dxa"/>
                  <w:hideMark/>
                </w:tcPr>
                <w:p w14:paraId="096CC062" w14:textId="77777777" w:rsidR="00692778" w:rsidRPr="00D22496" w:rsidRDefault="00692778">
                  <w:pPr>
                    <w:pStyle w:val="Paragraph"/>
                    <w:rPr>
                      <w:noProof/>
                      <w:lang w:val="ro-RO"/>
                    </w:rPr>
                  </w:pPr>
                  <w:r w:rsidRPr="00D22496">
                    <w:rPr>
                      <w:noProof/>
                      <w:lang w:val="ro-RO"/>
                    </w:rPr>
                    <w:t>cel puțin 38,8 % dar nu mai mult de 41,2 % Giberelin A3, sau</w:t>
                  </w:r>
                </w:p>
              </w:tc>
            </w:tr>
            <w:tr w:rsidR="00692778" w:rsidRPr="00D22496" w14:paraId="682464E3" w14:textId="77777777" w:rsidTr="0091713F">
              <w:tc>
                <w:tcPr>
                  <w:tcW w:w="220" w:type="dxa"/>
                  <w:hideMark/>
                </w:tcPr>
                <w:p w14:paraId="739E3608" w14:textId="77777777" w:rsidR="00692778" w:rsidRPr="00D22496" w:rsidRDefault="00692778">
                  <w:pPr>
                    <w:pStyle w:val="Paragraph"/>
                    <w:rPr>
                      <w:noProof/>
                      <w:lang w:val="ro-RO"/>
                    </w:rPr>
                  </w:pPr>
                  <w:r w:rsidRPr="00D22496">
                    <w:rPr>
                      <w:noProof/>
                      <w:lang w:val="ro-RO"/>
                    </w:rPr>
                    <w:t>—</w:t>
                  </w:r>
                </w:p>
              </w:tc>
              <w:tc>
                <w:tcPr>
                  <w:tcW w:w="3728" w:type="dxa"/>
                  <w:hideMark/>
                </w:tcPr>
                <w:p w14:paraId="178BC57F" w14:textId="77777777" w:rsidR="00692778" w:rsidRPr="00D22496" w:rsidRDefault="00692778">
                  <w:pPr>
                    <w:pStyle w:val="Paragraph"/>
                    <w:rPr>
                      <w:noProof/>
                      <w:lang w:val="ro-RO"/>
                    </w:rPr>
                  </w:pPr>
                  <w:r w:rsidRPr="00D22496">
                    <w:rPr>
                      <w:noProof/>
                      <w:lang w:val="ro-RO"/>
                    </w:rPr>
                    <w:t>cel puțin 9,5 % dar nu mai mult  de 10,5 % Giberelin A4 și A7</w:t>
                  </w:r>
                </w:p>
              </w:tc>
            </w:tr>
          </w:tbl>
          <w:p w14:paraId="573F4AC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225A1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B9E4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7A996E" w14:textId="77777777" w:rsidR="00692778" w:rsidRPr="00D22496" w:rsidRDefault="00692778">
            <w:pPr>
              <w:pStyle w:val="Paragraph"/>
              <w:rPr>
                <w:noProof/>
                <w:lang w:val="ro-RO"/>
              </w:rPr>
            </w:pPr>
            <w:r w:rsidRPr="00D22496">
              <w:rPr>
                <w:noProof/>
                <w:lang w:val="ro-RO"/>
              </w:rPr>
              <w:t>31.12.2024</w:t>
            </w:r>
          </w:p>
        </w:tc>
      </w:tr>
      <w:tr w:rsidR="00692778" w:rsidRPr="00D22496" w14:paraId="6EE5E6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7245A0" w14:textId="77777777" w:rsidR="00692778" w:rsidRPr="00D22496" w:rsidRDefault="00692778">
            <w:pPr>
              <w:pStyle w:val="Paragraph"/>
              <w:rPr>
                <w:noProof/>
                <w:lang w:val="ro-RO"/>
              </w:rPr>
            </w:pPr>
            <w:r w:rsidRPr="00D22496">
              <w:rPr>
                <w:noProof/>
                <w:lang w:val="ro-RO"/>
              </w:rPr>
              <w:t>0.5048</w:t>
            </w:r>
          </w:p>
        </w:tc>
        <w:tc>
          <w:tcPr>
            <w:tcW w:w="909" w:type="dxa"/>
            <w:tcBorders>
              <w:top w:val="single" w:sz="4" w:space="0" w:color="auto"/>
              <w:left w:val="single" w:sz="4" w:space="0" w:color="auto"/>
              <w:bottom w:val="single" w:sz="4" w:space="0" w:color="auto"/>
              <w:right w:val="single" w:sz="4" w:space="0" w:color="auto"/>
            </w:tcBorders>
            <w:hideMark/>
          </w:tcPr>
          <w:p w14:paraId="0BE5C460" w14:textId="77777777" w:rsidR="00692778" w:rsidRPr="00D22496" w:rsidRDefault="00692778">
            <w:pPr>
              <w:pStyle w:val="Paragraph"/>
              <w:jc w:val="right"/>
              <w:rPr>
                <w:noProof/>
                <w:lang w:val="ro-RO"/>
              </w:rPr>
            </w:pPr>
            <w:r w:rsidRPr="00D22496">
              <w:rPr>
                <w:noProof/>
                <w:lang w:val="ro-RO"/>
              </w:rPr>
              <w:t>ex 3808 93 90</w:t>
            </w:r>
          </w:p>
        </w:tc>
        <w:tc>
          <w:tcPr>
            <w:tcW w:w="620" w:type="dxa"/>
            <w:tcBorders>
              <w:top w:val="single" w:sz="4" w:space="0" w:color="auto"/>
              <w:left w:val="single" w:sz="4" w:space="0" w:color="auto"/>
              <w:bottom w:val="single" w:sz="4" w:space="0" w:color="auto"/>
              <w:right w:val="single" w:sz="4" w:space="0" w:color="auto"/>
            </w:tcBorders>
            <w:hideMark/>
          </w:tcPr>
          <w:p w14:paraId="08AB500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F2A1C8F" w14:textId="77777777" w:rsidR="00692778" w:rsidRPr="00D22496" w:rsidRDefault="00692778">
            <w:pPr>
              <w:pStyle w:val="Paragraph"/>
              <w:rPr>
                <w:noProof/>
                <w:lang w:val="ro-RO"/>
              </w:rPr>
            </w:pPr>
            <w:r w:rsidRPr="00D22496">
              <w:rPr>
                <w:noProof/>
                <w:lang w:val="ro-RO"/>
              </w:rPr>
              <w:t>Preparat constând în benzil(purin-6-il)amină în soluție de glicol,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05A33AF1" w14:textId="77777777" w:rsidTr="0091713F">
              <w:tc>
                <w:tcPr>
                  <w:tcW w:w="220" w:type="dxa"/>
                  <w:hideMark/>
                </w:tcPr>
                <w:p w14:paraId="7D966D61" w14:textId="77777777" w:rsidR="00692778" w:rsidRPr="00D22496" w:rsidRDefault="00692778">
                  <w:pPr>
                    <w:pStyle w:val="Paragraph"/>
                    <w:rPr>
                      <w:noProof/>
                      <w:lang w:val="ro-RO"/>
                    </w:rPr>
                  </w:pPr>
                  <w:r w:rsidRPr="00D22496">
                    <w:rPr>
                      <w:noProof/>
                      <w:lang w:val="ro-RO"/>
                    </w:rPr>
                    <w:t>—</w:t>
                  </w:r>
                </w:p>
              </w:tc>
              <w:tc>
                <w:tcPr>
                  <w:tcW w:w="3728" w:type="dxa"/>
                  <w:hideMark/>
                </w:tcPr>
                <w:p w14:paraId="0EEF191E" w14:textId="77777777" w:rsidR="00692778" w:rsidRPr="00D22496" w:rsidRDefault="00692778">
                  <w:pPr>
                    <w:pStyle w:val="Paragraph"/>
                    <w:rPr>
                      <w:noProof/>
                      <w:lang w:val="ro-RO"/>
                    </w:rPr>
                  </w:pPr>
                  <w:r w:rsidRPr="00D22496">
                    <w:rPr>
                      <w:noProof/>
                      <w:lang w:val="ro-RO"/>
                    </w:rPr>
                    <w:t>minimum 1,88 dar maximum 2,00 % benzil(purin-6-il)amină  </w:t>
                  </w:r>
                </w:p>
              </w:tc>
            </w:tr>
          </w:tbl>
          <w:p w14:paraId="6218D503" w14:textId="77777777" w:rsidR="00692778" w:rsidRPr="00D22496" w:rsidRDefault="00692778">
            <w:pPr>
              <w:pStyle w:val="Paragraph"/>
              <w:rPr>
                <w:noProof/>
                <w:lang w:val="ro-RO"/>
              </w:rPr>
            </w:pPr>
            <w:r w:rsidRPr="00D22496">
              <w:rPr>
                <w:noProof/>
                <w:lang w:val="ro-RO"/>
              </w:rPr>
              <w:t>de tipul celor utilizate la regulatorii de creștere pentru plante</w:t>
            </w:r>
          </w:p>
        </w:tc>
        <w:tc>
          <w:tcPr>
            <w:tcW w:w="790" w:type="dxa"/>
            <w:tcBorders>
              <w:top w:val="single" w:sz="4" w:space="0" w:color="auto"/>
              <w:left w:val="single" w:sz="4" w:space="0" w:color="auto"/>
              <w:bottom w:val="single" w:sz="4" w:space="0" w:color="auto"/>
              <w:right w:val="single" w:sz="4" w:space="0" w:color="auto"/>
            </w:tcBorders>
            <w:hideMark/>
          </w:tcPr>
          <w:p w14:paraId="6DB0CD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C49E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0D8CF8" w14:textId="77777777" w:rsidR="00692778" w:rsidRPr="00D22496" w:rsidRDefault="00692778">
            <w:pPr>
              <w:pStyle w:val="Paragraph"/>
              <w:rPr>
                <w:noProof/>
                <w:lang w:val="ro-RO"/>
              </w:rPr>
            </w:pPr>
            <w:r w:rsidRPr="00D22496">
              <w:rPr>
                <w:noProof/>
                <w:lang w:val="ro-RO"/>
              </w:rPr>
              <w:t>31.12.2025</w:t>
            </w:r>
          </w:p>
        </w:tc>
      </w:tr>
      <w:tr w:rsidR="00692778" w:rsidRPr="00D22496" w14:paraId="71E5B9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BB3AC4" w14:textId="77777777" w:rsidR="00692778" w:rsidRPr="00D22496" w:rsidRDefault="00692778">
            <w:pPr>
              <w:pStyle w:val="Paragraph"/>
              <w:rPr>
                <w:noProof/>
                <w:lang w:val="ro-RO"/>
              </w:rPr>
            </w:pPr>
            <w:r w:rsidRPr="00D22496">
              <w:rPr>
                <w:noProof/>
                <w:lang w:val="ro-RO"/>
              </w:rPr>
              <w:t>0.6532</w:t>
            </w:r>
          </w:p>
        </w:tc>
        <w:tc>
          <w:tcPr>
            <w:tcW w:w="909" w:type="dxa"/>
            <w:tcBorders>
              <w:top w:val="single" w:sz="4" w:space="0" w:color="auto"/>
              <w:left w:val="single" w:sz="4" w:space="0" w:color="auto"/>
              <w:bottom w:val="single" w:sz="4" w:space="0" w:color="auto"/>
              <w:right w:val="single" w:sz="4" w:space="0" w:color="auto"/>
            </w:tcBorders>
            <w:hideMark/>
          </w:tcPr>
          <w:p w14:paraId="1DCA2787" w14:textId="77777777" w:rsidR="00692778" w:rsidRPr="00D22496" w:rsidRDefault="00692778">
            <w:pPr>
              <w:pStyle w:val="Paragraph"/>
              <w:jc w:val="right"/>
              <w:rPr>
                <w:noProof/>
                <w:lang w:val="ro-RO"/>
              </w:rPr>
            </w:pPr>
            <w:r w:rsidRPr="00D22496">
              <w:rPr>
                <w:noProof/>
                <w:lang w:val="ro-RO"/>
              </w:rPr>
              <w:t>ex 3808 94 20</w:t>
            </w:r>
          </w:p>
        </w:tc>
        <w:tc>
          <w:tcPr>
            <w:tcW w:w="620" w:type="dxa"/>
            <w:tcBorders>
              <w:top w:val="single" w:sz="4" w:space="0" w:color="auto"/>
              <w:left w:val="single" w:sz="4" w:space="0" w:color="auto"/>
              <w:bottom w:val="single" w:sz="4" w:space="0" w:color="auto"/>
              <w:right w:val="single" w:sz="4" w:space="0" w:color="auto"/>
            </w:tcBorders>
            <w:hideMark/>
          </w:tcPr>
          <w:p w14:paraId="6F5B33F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8E58757" w14:textId="77777777" w:rsidR="00692778" w:rsidRPr="00D22496" w:rsidRDefault="00692778">
            <w:pPr>
              <w:pStyle w:val="Paragraph"/>
              <w:rPr>
                <w:noProof/>
                <w:lang w:val="ro-RO"/>
              </w:rPr>
            </w:pPr>
            <w:r w:rsidRPr="00D22496">
              <w:rPr>
                <w:noProof/>
                <w:lang w:val="ro-RO"/>
              </w:rPr>
              <w:t>Bromo-cloro-5,5-dimetilimidazolidin-2,4-dionă (CAS RN 32718-18-6),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2E280A6D" w14:textId="77777777" w:rsidTr="0091713F">
              <w:tc>
                <w:tcPr>
                  <w:tcW w:w="220" w:type="dxa"/>
                  <w:hideMark/>
                </w:tcPr>
                <w:p w14:paraId="3885CAC8" w14:textId="77777777" w:rsidR="00692778" w:rsidRPr="00D22496" w:rsidRDefault="00692778">
                  <w:pPr>
                    <w:pStyle w:val="Paragraph"/>
                    <w:rPr>
                      <w:noProof/>
                      <w:lang w:val="ro-RO"/>
                    </w:rPr>
                  </w:pPr>
                  <w:r w:rsidRPr="00D22496">
                    <w:rPr>
                      <w:noProof/>
                      <w:lang w:val="ro-RO"/>
                    </w:rPr>
                    <w:t>—</w:t>
                  </w:r>
                </w:p>
              </w:tc>
              <w:tc>
                <w:tcPr>
                  <w:tcW w:w="3728" w:type="dxa"/>
                  <w:hideMark/>
                </w:tcPr>
                <w:p w14:paraId="7FC11AA4" w14:textId="77777777" w:rsidR="00692778" w:rsidRPr="00D22496" w:rsidRDefault="00692778">
                  <w:pPr>
                    <w:pStyle w:val="Paragraph"/>
                    <w:rPr>
                      <w:noProof/>
                      <w:lang w:val="ro-RO"/>
                    </w:rPr>
                  </w:pPr>
                  <w:r w:rsidRPr="00D22496">
                    <w:rPr>
                      <w:noProof/>
                      <w:lang w:val="ro-RO"/>
                    </w:rPr>
                    <w:t>1,3-Dicloro-5,5-dimetilimidazolidin-2,4-dionă (CAS RN 118-52-5),</w:t>
                  </w:r>
                </w:p>
              </w:tc>
            </w:tr>
            <w:tr w:rsidR="00692778" w:rsidRPr="00D22496" w14:paraId="60136EF8" w14:textId="77777777" w:rsidTr="0091713F">
              <w:tc>
                <w:tcPr>
                  <w:tcW w:w="220" w:type="dxa"/>
                  <w:hideMark/>
                </w:tcPr>
                <w:p w14:paraId="5124D362" w14:textId="77777777" w:rsidR="00692778" w:rsidRPr="00D22496" w:rsidRDefault="00692778">
                  <w:pPr>
                    <w:pStyle w:val="Paragraph"/>
                    <w:rPr>
                      <w:noProof/>
                      <w:lang w:val="ro-RO"/>
                    </w:rPr>
                  </w:pPr>
                  <w:r w:rsidRPr="00D22496">
                    <w:rPr>
                      <w:noProof/>
                      <w:lang w:val="ro-RO"/>
                    </w:rPr>
                    <w:t>—</w:t>
                  </w:r>
                </w:p>
              </w:tc>
              <w:tc>
                <w:tcPr>
                  <w:tcW w:w="3728" w:type="dxa"/>
                  <w:hideMark/>
                </w:tcPr>
                <w:p w14:paraId="0CCE4400" w14:textId="77777777" w:rsidR="00692778" w:rsidRPr="00D22496" w:rsidRDefault="00692778">
                  <w:pPr>
                    <w:pStyle w:val="Paragraph"/>
                    <w:rPr>
                      <w:noProof/>
                      <w:lang w:val="ro-RO"/>
                    </w:rPr>
                  </w:pPr>
                  <w:r w:rsidRPr="00D22496">
                    <w:rPr>
                      <w:noProof/>
                      <w:lang w:val="ro-RO"/>
                    </w:rPr>
                    <w:t>1,3-Dibromo-5,5-dimetilimidazolidin-2,4-dionă (CAS RN 77-48-5),</w:t>
                  </w:r>
                </w:p>
              </w:tc>
            </w:tr>
            <w:tr w:rsidR="00692778" w:rsidRPr="00D22496" w14:paraId="2AC2E543" w14:textId="77777777" w:rsidTr="0091713F">
              <w:tc>
                <w:tcPr>
                  <w:tcW w:w="220" w:type="dxa"/>
                  <w:hideMark/>
                </w:tcPr>
                <w:p w14:paraId="6494F80F" w14:textId="77777777" w:rsidR="00692778" w:rsidRPr="00D22496" w:rsidRDefault="00692778">
                  <w:pPr>
                    <w:pStyle w:val="Paragraph"/>
                    <w:rPr>
                      <w:noProof/>
                      <w:lang w:val="ro-RO"/>
                    </w:rPr>
                  </w:pPr>
                  <w:r w:rsidRPr="00D22496">
                    <w:rPr>
                      <w:noProof/>
                      <w:lang w:val="ro-RO"/>
                    </w:rPr>
                    <w:t>—</w:t>
                  </w:r>
                </w:p>
              </w:tc>
              <w:tc>
                <w:tcPr>
                  <w:tcW w:w="3728" w:type="dxa"/>
                  <w:hideMark/>
                </w:tcPr>
                <w:p w14:paraId="41FD3ABB" w14:textId="77777777" w:rsidR="00692778" w:rsidRPr="00D22496" w:rsidRDefault="00692778">
                  <w:pPr>
                    <w:pStyle w:val="Paragraph"/>
                    <w:rPr>
                      <w:noProof/>
                      <w:lang w:val="ro-RO"/>
                    </w:rPr>
                  </w:pPr>
                  <w:r w:rsidRPr="00D22496">
                    <w:rPr>
                      <w:noProof/>
                      <w:lang w:val="ro-RO"/>
                    </w:rPr>
                    <w:t>1-Bromo-3-cloro-5,5-dimetilimidazolidin-2,4-dionă (CAS RN 16079-88-2) și/sau</w:t>
                  </w:r>
                </w:p>
              </w:tc>
            </w:tr>
            <w:tr w:rsidR="00692778" w:rsidRPr="00D22496" w14:paraId="6048529B" w14:textId="77777777" w:rsidTr="0091713F">
              <w:tc>
                <w:tcPr>
                  <w:tcW w:w="220" w:type="dxa"/>
                  <w:hideMark/>
                </w:tcPr>
                <w:p w14:paraId="11E20034" w14:textId="77777777" w:rsidR="00692778" w:rsidRPr="00D22496" w:rsidRDefault="00692778">
                  <w:pPr>
                    <w:pStyle w:val="Paragraph"/>
                    <w:rPr>
                      <w:noProof/>
                      <w:lang w:val="ro-RO"/>
                    </w:rPr>
                  </w:pPr>
                  <w:r w:rsidRPr="00D22496">
                    <w:rPr>
                      <w:noProof/>
                      <w:lang w:val="ro-RO"/>
                    </w:rPr>
                    <w:t>—</w:t>
                  </w:r>
                </w:p>
              </w:tc>
              <w:tc>
                <w:tcPr>
                  <w:tcW w:w="3728" w:type="dxa"/>
                  <w:hideMark/>
                </w:tcPr>
                <w:p w14:paraId="262E7B99" w14:textId="77777777" w:rsidR="00692778" w:rsidRPr="00D22496" w:rsidRDefault="00692778">
                  <w:pPr>
                    <w:pStyle w:val="Paragraph"/>
                    <w:rPr>
                      <w:noProof/>
                      <w:lang w:val="ro-RO"/>
                    </w:rPr>
                  </w:pPr>
                  <w:r w:rsidRPr="00D22496">
                    <w:rPr>
                      <w:noProof/>
                      <w:lang w:val="ro-RO"/>
                    </w:rPr>
                    <w:t>1-Cloro-3-bromo-5,5-dimetilimidazolidin-2,4-dionă (CAS RN 126-06-7)</w:t>
                  </w:r>
                </w:p>
              </w:tc>
            </w:tr>
          </w:tbl>
          <w:p w14:paraId="5195DCB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D418B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A22AC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504EA4" w14:textId="77777777" w:rsidR="00692778" w:rsidRPr="00D22496" w:rsidRDefault="00692778">
            <w:pPr>
              <w:pStyle w:val="Paragraph"/>
              <w:rPr>
                <w:noProof/>
                <w:lang w:val="ro-RO"/>
              </w:rPr>
            </w:pPr>
            <w:r w:rsidRPr="00D22496">
              <w:rPr>
                <w:noProof/>
                <w:lang w:val="ro-RO"/>
              </w:rPr>
              <w:t>31.12.2024</w:t>
            </w:r>
          </w:p>
        </w:tc>
      </w:tr>
      <w:tr w:rsidR="00692778" w:rsidRPr="00D22496" w14:paraId="27C35F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0862BF" w14:textId="77777777" w:rsidR="00692778" w:rsidRPr="00D22496" w:rsidRDefault="00692778">
            <w:pPr>
              <w:pStyle w:val="Paragraph"/>
              <w:rPr>
                <w:noProof/>
                <w:lang w:val="ro-RO"/>
              </w:rPr>
            </w:pPr>
            <w:r w:rsidRPr="00D22496">
              <w:rPr>
                <w:noProof/>
                <w:lang w:val="ro-RO"/>
              </w:rPr>
              <w:t>0.2557</w:t>
            </w:r>
          </w:p>
        </w:tc>
        <w:tc>
          <w:tcPr>
            <w:tcW w:w="909" w:type="dxa"/>
            <w:tcBorders>
              <w:top w:val="single" w:sz="4" w:space="0" w:color="auto"/>
              <w:left w:val="single" w:sz="4" w:space="0" w:color="auto"/>
              <w:bottom w:val="single" w:sz="4" w:space="0" w:color="auto"/>
              <w:right w:val="single" w:sz="4" w:space="0" w:color="auto"/>
            </w:tcBorders>
            <w:hideMark/>
          </w:tcPr>
          <w:p w14:paraId="7DC0F78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3809 91 00</w:t>
            </w:r>
          </w:p>
        </w:tc>
        <w:tc>
          <w:tcPr>
            <w:tcW w:w="620" w:type="dxa"/>
            <w:tcBorders>
              <w:top w:val="single" w:sz="4" w:space="0" w:color="auto"/>
              <w:left w:val="single" w:sz="4" w:space="0" w:color="auto"/>
              <w:bottom w:val="single" w:sz="4" w:space="0" w:color="auto"/>
              <w:right w:val="single" w:sz="4" w:space="0" w:color="auto"/>
            </w:tcBorders>
            <w:hideMark/>
          </w:tcPr>
          <w:p w14:paraId="6EE3D99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61F6BDE" w14:textId="77777777" w:rsidR="00692778" w:rsidRPr="00D22496" w:rsidRDefault="00692778">
            <w:pPr>
              <w:pStyle w:val="Paragraph"/>
              <w:rPr>
                <w:noProof/>
                <w:lang w:val="ro-RO"/>
              </w:rPr>
            </w:pPr>
            <w:r w:rsidRPr="00D22496">
              <w:rPr>
                <w:noProof/>
                <w:lang w:val="ro-RO"/>
              </w:rPr>
              <w:t>Amestec de metilfosfonat de metil şi de 5-etil-2-metil-2-oxo-1,3,2</w:t>
            </w:r>
            <w:r w:rsidRPr="00D22496">
              <w:rPr>
                <w:i/>
                <w:iCs/>
                <w:noProof/>
                <w:lang w:val="ro-RO"/>
              </w:rPr>
              <w:t>?</w:t>
            </w:r>
            <w:r w:rsidRPr="00D22496">
              <w:rPr>
                <w:noProof/>
                <w:vertAlign w:val="superscript"/>
                <w:lang w:val="ro-RO"/>
              </w:rPr>
              <w:t>5</w:t>
            </w:r>
            <w:r w:rsidRPr="00D22496">
              <w:rPr>
                <w:noProof/>
                <w:lang w:val="ro-RO"/>
              </w:rPr>
              <w:t>-dioxafosforan-5-ilmetil şi de metilfosfonat de bis(5-etil-2-metil-2-oxo-1,3,2</w:t>
            </w:r>
            <w:r w:rsidRPr="00D22496">
              <w:rPr>
                <w:i/>
                <w:iCs/>
                <w:noProof/>
                <w:lang w:val="ro-RO"/>
              </w:rPr>
              <w:t>?</w:t>
            </w:r>
            <w:r w:rsidRPr="00D22496">
              <w:rPr>
                <w:noProof/>
                <w:vertAlign w:val="superscript"/>
                <w:lang w:val="ro-RO"/>
              </w:rPr>
              <w:t>5</w:t>
            </w:r>
            <w:r w:rsidRPr="00D22496">
              <w:rPr>
                <w:noProof/>
                <w:lang w:val="ro-RO"/>
              </w:rPr>
              <w:t>-dioxafosforan-5-ilmetil)</w:t>
            </w:r>
          </w:p>
        </w:tc>
        <w:tc>
          <w:tcPr>
            <w:tcW w:w="790" w:type="dxa"/>
            <w:tcBorders>
              <w:top w:val="single" w:sz="4" w:space="0" w:color="auto"/>
              <w:left w:val="single" w:sz="4" w:space="0" w:color="auto"/>
              <w:bottom w:val="single" w:sz="4" w:space="0" w:color="auto"/>
              <w:right w:val="single" w:sz="4" w:space="0" w:color="auto"/>
            </w:tcBorders>
            <w:hideMark/>
          </w:tcPr>
          <w:p w14:paraId="6E7A00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7CF0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1F105C" w14:textId="77777777" w:rsidR="00692778" w:rsidRPr="00D22496" w:rsidRDefault="00692778">
            <w:pPr>
              <w:pStyle w:val="Paragraph"/>
              <w:rPr>
                <w:noProof/>
                <w:lang w:val="ro-RO"/>
              </w:rPr>
            </w:pPr>
            <w:r w:rsidRPr="00D22496">
              <w:rPr>
                <w:noProof/>
                <w:lang w:val="ro-RO"/>
              </w:rPr>
              <w:t>31.12.2024</w:t>
            </w:r>
          </w:p>
        </w:tc>
      </w:tr>
      <w:tr w:rsidR="00692778" w:rsidRPr="00D22496" w14:paraId="088B8C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3B64C5" w14:textId="77777777" w:rsidR="00692778" w:rsidRPr="00D22496" w:rsidRDefault="00692778">
            <w:pPr>
              <w:pStyle w:val="Paragraph"/>
              <w:rPr>
                <w:noProof/>
                <w:lang w:val="ro-RO"/>
              </w:rPr>
            </w:pPr>
            <w:r w:rsidRPr="00D22496">
              <w:rPr>
                <w:noProof/>
                <w:lang w:val="ro-RO"/>
              </w:rPr>
              <w:t>0.4406</w:t>
            </w:r>
          </w:p>
        </w:tc>
        <w:tc>
          <w:tcPr>
            <w:tcW w:w="909" w:type="dxa"/>
            <w:tcBorders>
              <w:top w:val="single" w:sz="4" w:space="0" w:color="auto"/>
              <w:left w:val="single" w:sz="4" w:space="0" w:color="auto"/>
              <w:bottom w:val="single" w:sz="4" w:space="0" w:color="auto"/>
              <w:right w:val="single" w:sz="4" w:space="0" w:color="auto"/>
            </w:tcBorders>
            <w:hideMark/>
          </w:tcPr>
          <w:p w14:paraId="3A958E0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3810 10 00</w:t>
            </w:r>
          </w:p>
        </w:tc>
        <w:tc>
          <w:tcPr>
            <w:tcW w:w="620" w:type="dxa"/>
            <w:tcBorders>
              <w:top w:val="single" w:sz="4" w:space="0" w:color="auto"/>
              <w:left w:val="single" w:sz="4" w:space="0" w:color="auto"/>
              <w:bottom w:val="single" w:sz="4" w:space="0" w:color="auto"/>
              <w:right w:val="single" w:sz="4" w:space="0" w:color="auto"/>
            </w:tcBorders>
            <w:hideMark/>
          </w:tcPr>
          <w:p w14:paraId="16760EF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tcPr>
          <w:p w14:paraId="4A29CA17" w14:textId="77777777" w:rsidR="00692778" w:rsidRPr="00D22496" w:rsidRDefault="00692778">
            <w:pPr>
              <w:pStyle w:val="Paragraph"/>
              <w:rPr>
                <w:noProof/>
                <w:lang w:val="ro-RO"/>
              </w:rPr>
            </w:pPr>
            <w:r w:rsidRPr="00D22496">
              <w:rPr>
                <w:noProof/>
                <w:lang w:val="ro-RO"/>
              </w:rPr>
              <w:t>Pastă de lipit sau de sudat, constând într-un amestec de metale și rășini,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30F01F9" w14:textId="77777777" w:rsidTr="0091713F">
              <w:tc>
                <w:tcPr>
                  <w:tcW w:w="220" w:type="dxa"/>
                  <w:hideMark/>
                </w:tcPr>
                <w:p w14:paraId="403AA774" w14:textId="77777777" w:rsidR="00692778" w:rsidRPr="00D22496" w:rsidRDefault="00692778">
                  <w:pPr>
                    <w:pStyle w:val="Paragraph"/>
                    <w:rPr>
                      <w:noProof/>
                      <w:lang w:val="ro-RO"/>
                    </w:rPr>
                  </w:pPr>
                  <w:r w:rsidRPr="00D22496">
                    <w:rPr>
                      <w:noProof/>
                      <w:lang w:val="ro-RO"/>
                    </w:rPr>
                    <w:t>—</w:t>
                  </w:r>
                </w:p>
              </w:tc>
              <w:tc>
                <w:tcPr>
                  <w:tcW w:w="3728" w:type="dxa"/>
                  <w:hideMark/>
                </w:tcPr>
                <w:p w14:paraId="2536D17A" w14:textId="77777777" w:rsidR="00692778" w:rsidRPr="00D22496" w:rsidRDefault="00692778">
                  <w:pPr>
                    <w:pStyle w:val="Paragraph"/>
                    <w:rPr>
                      <w:noProof/>
                      <w:lang w:val="ro-RO"/>
                    </w:rPr>
                  </w:pPr>
                  <w:r w:rsidRPr="00D22496">
                    <w:rPr>
                      <w:noProof/>
                      <w:lang w:val="ro-RO"/>
                    </w:rPr>
                    <w:t>minimum 70 %, dar maximum 90 % staniu</w:t>
                  </w:r>
                </w:p>
              </w:tc>
            </w:tr>
            <w:tr w:rsidR="00692778" w:rsidRPr="00D22496" w14:paraId="0FA46BB8" w14:textId="77777777" w:rsidTr="0091713F">
              <w:tc>
                <w:tcPr>
                  <w:tcW w:w="220" w:type="dxa"/>
                  <w:hideMark/>
                </w:tcPr>
                <w:p w14:paraId="31CB8054" w14:textId="77777777" w:rsidR="00692778" w:rsidRPr="00D22496" w:rsidRDefault="00692778">
                  <w:pPr>
                    <w:pStyle w:val="Paragraph"/>
                    <w:rPr>
                      <w:noProof/>
                      <w:lang w:val="ro-RO"/>
                    </w:rPr>
                  </w:pPr>
                  <w:r w:rsidRPr="00D22496">
                    <w:rPr>
                      <w:noProof/>
                      <w:lang w:val="ro-RO"/>
                    </w:rPr>
                    <w:t>—</w:t>
                  </w:r>
                </w:p>
              </w:tc>
              <w:tc>
                <w:tcPr>
                  <w:tcW w:w="3728" w:type="dxa"/>
                  <w:hideMark/>
                </w:tcPr>
                <w:p w14:paraId="6706EC4E" w14:textId="77777777" w:rsidR="00692778" w:rsidRPr="00D22496" w:rsidRDefault="00692778">
                  <w:pPr>
                    <w:pStyle w:val="Paragraph"/>
                    <w:rPr>
                      <w:noProof/>
                      <w:lang w:val="ro-RO"/>
                    </w:rPr>
                  </w:pPr>
                  <w:r w:rsidRPr="00D22496">
                    <w:rPr>
                      <w:noProof/>
                      <w:lang w:val="ro-RO"/>
                    </w:rPr>
                    <w:t>maximum 10 % din unul sau mai multe dintre metalele: argint, cupru, bismut, zinc sau indiu</w:t>
                  </w:r>
                </w:p>
              </w:tc>
            </w:tr>
          </w:tbl>
          <w:p w14:paraId="31C51D3A" w14:textId="77777777" w:rsidR="00692778" w:rsidRPr="00D22496" w:rsidRDefault="00692778">
            <w:pPr>
              <w:pStyle w:val="Paragraph"/>
              <w:rPr>
                <w:noProof/>
                <w:lang w:val="ro-RO"/>
              </w:rPr>
            </w:pPr>
            <w:r w:rsidRPr="00D22496">
              <w:rPr>
                <w:noProof/>
                <w:lang w:val="ro-RO"/>
              </w:rPr>
              <w:t>destinată utilizării în industria electrotehnică</w:t>
            </w:r>
          </w:p>
          <w:p w14:paraId="71FF1A6D" w14:textId="77777777" w:rsidR="00692778" w:rsidRPr="00D22496" w:rsidRDefault="00692778">
            <w:pPr>
              <w:pStyle w:val="Paragraph"/>
              <w:rPr>
                <w:noProof/>
                <w:lang w:val="ro-RO"/>
              </w:rPr>
            </w:pPr>
          </w:p>
          <w:p w14:paraId="62A5B81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A9330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B3C8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25E9EA" w14:textId="77777777" w:rsidR="00692778" w:rsidRPr="00D22496" w:rsidRDefault="00692778">
            <w:pPr>
              <w:pStyle w:val="Paragraph"/>
              <w:rPr>
                <w:noProof/>
                <w:lang w:val="ro-RO"/>
              </w:rPr>
            </w:pPr>
            <w:r w:rsidRPr="00D22496">
              <w:rPr>
                <w:noProof/>
                <w:lang w:val="ro-RO"/>
              </w:rPr>
              <w:t>31.12.2024</w:t>
            </w:r>
          </w:p>
        </w:tc>
      </w:tr>
      <w:tr w:rsidR="00692778" w:rsidRPr="00D22496" w14:paraId="2F0D0A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A46ECE" w14:textId="77777777" w:rsidR="00692778" w:rsidRPr="00D22496" w:rsidRDefault="00692778">
            <w:pPr>
              <w:pStyle w:val="Paragraph"/>
              <w:rPr>
                <w:noProof/>
                <w:lang w:val="ro-RO"/>
              </w:rPr>
            </w:pPr>
            <w:r w:rsidRPr="00D22496">
              <w:rPr>
                <w:noProof/>
                <w:lang w:val="ro-RO"/>
              </w:rPr>
              <w:t>0.4510</w:t>
            </w:r>
          </w:p>
        </w:tc>
        <w:tc>
          <w:tcPr>
            <w:tcW w:w="909" w:type="dxa"/>
            <w:tcBorders>
              <w:top w:val="single" w:sz="4" w:space="0" w:color="auto"/>
              <w:left w:val="single" w:sz="4" w:space="0" w:color="auto"/>
              <w:bottom w:val="single" w:sz="4" w:space="0" w:color="auto"/>
              <w:right w:val="single" w:sz="4" w:space="0" w:color="auto"/>
            </w:tcBorders>
            <w:hideMark/>
          </w:tcPr>
          <w:p w14:paraId="7B3BBDBB" w14:textId="77777777" w:rsidR="00692778" w:rsidRPr="00D22496" w:rsidRDefault="00692778">
            <w:pPr>
              <w:pStyle w:val="Paragraph"/>
              <w:jc w:val="right"/>
              <w:rPr>
                <w:noProof/>
                <w:lang w:val="ro-RO"/>
              </w:rPr>
            </w:pPr>
            <w:r w:rsidRPr="00D22496">
              <w:rPr>
                <w:noProof/>
                <w:lang w:val="ro-RO"/>
              </w:rPr>
              <w:t>ex 3811 19 00</w:t>
            </w:r>
          </w:p>
        </w:tc>
        <w:tc>
          <w:tcPr>
            <w:tcW w:w="620" w:type="dxa"/>
            <w:tcBorders>
              <w:top w:val="single" w:sz="4" w:space="0" w:color="auto"/>
              <w:left w:val="single" w:sz="4" w:space="0" w:color="auto"/>
              <w:bottom w:val="single" w:sz="4" w:space="0" w:color="auto"/>
              <w:right w:val="single" w:sz="4" w:space="0" w:color="auto"/>
            </w:tcBorders>
            <w:hideMark/>
          </w:tcPr>
          <w:p w14:paraId="3DEABA8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1028FCD" w14:textId="77777777" w:rsidR="00692778" w:rsidRPr="00D22496" w:rsidRDefault="00692778">
            <w:pPr>
              <w:pStyle w:val="Paragraph"/>
              <w:rPr>
                <w:noProof/>
                <w:lang w:val="ro-RO"/>
              </w:rPr>
            </w:pPr>
            <w:r w:rsidRPr="00D22496">
              <w:rPr>
                <w:noProof/>
                <w:lang w:val="ro-RO"/>
              </w:rPr>
              <w:t>Soluție de peste 61 %, dar nu mai mult de 63 % în greutate de metilciclopentadienil mangan tricarbonil în solvent de hidrocarburi aromatice, conținând în greutate nu mai mult de:</w:t>
            </w:r>
          </w:p>
          <w:tbl>
            <w:tblPr>
              <w:tblStyle w:val="Listdash"/>
              <w:tblW w:w="0" w:type="auto"/>
              <w:tblLayout w:type="fixed"/>
              <w:tblLook w:val="04A0" w:firstRow="1" w:lastRow="0" w:firstColumn="1" w:lastColumn="0" w:noHBand="0" w:noVBand="1"/>
            </w:tblPr>
            <w:tblGrid>
              <w:gridCol w:w="220"/>
              <w:gridCol w:w="1864"/>
            </w:tblGrid>
            <w:tr w:rsidR="00692778" w:rsidRPr="00D22496" w14:paraId="4A164F4E" w14:textId="77777777" w:rsidTr="0091713F">
              <w:tc>
                <w:tcPr>
                  <w:tcW w:w="220" w:type="dxa"/>
                  <w:hideMark/>
                </w:tcPr>
                <w:p w14:paraId="0A53A59C" w14:textId="77777777" w:rsidR="00692778" w:rsidRPr="00D22496" w:rsidRDefault="00692778">
                  <w:pPr>
                    <w:pStyle w:val="Paragraph"/>
                    <w:rPr>
                      <w:noProof/>
                      <w:lang w:val="ro-RO"/>
                    </w:rPr>
                  </w:pPr>
                  <w:r w:rsidRPr="00D22496">
                    <w:rPr>
                      <w:noProof/>
                      <w:lang w:val="ro-RO"/>
                    </w:rPr>
                    <w:t>—</w:t>
                  </w:r>
                </w:p>
              </w:tc>
              <w:tc>
                <w:tcPr>
                  <w:tcW w:w="1864" w:type="dxa"/>
                  <w:hideMark/>
                </w:tcPr>
                <w:p w14:paraId="46050825" w14:textId="77777777" w:rsidR="00692778" w:rsidRPr="00D22496" w:rsidRDefault="00692778">
                  <w:pPr>
                    <w:pStyle w:val="Paragraph"/>
                    <w:rPr>
                      <w:noProof/>
                      <w:lang w:val="ro-RO"/>
                    </w:rPr>
                  </w:pPr>
                  <w:r w:rsidRPr="00D22496">
                    <w:rPr>
                      <w:noProof/>
                      <w:lang w:val="ro-RO"/>
                    </w:rPr>
                    <w:t>4,9 % 1,2,4-trimetil-benzen,</w:t>
                  </w:r>
                </w:p>
              </w:tc>
            </w:tr>
            <w:tr w:rsidR="00692778" w:rsidRPr="00D22496" w14:paraId="2061737C" w14:textId="77777777" w:rsidTr="0091713F">
              <w:tc>
                <w:tcPr>
                  <w:tcW w:w="220" w:type="dxa"/>
                  <w:hideMark/>
                </w:tcPr>
                <w:p w14:paraId="54ED3156" w14:textId="77777777" w:rsidR="00692778" w:rsidRPr="00D22496" w:rsidRDefault="00692778">
                  <w:pPr>
                    <w:pStyle w:val="Paragraph"/>
                    <w:rPr>
                      <w:noProof/>
                      <w:lang w:val="ro-RO"/>
                    </w:rPr>
                  </w:pPr>
                  <w:r w:rsidRPr="00D22496">
                    <w:rPr>
                      <w:noProof/>
                      <w:lang w:val="ro-RO"/>
                    </w:rPr>
                    <w:t>—</w:t>
                  </w:r>
                </w:p>
              </w:tc>
              <w:tc>
                <w:tcPr>
                  <w:tcW w:w="1864" w:type="dxa"/>
                  <w:hideMark/>
                </w:tcPr>
                <w:p w14:paraId="2A8A8D74" w14:textId="77777777" w:rsidR="00692778" w:rsidRPr="00D22496" w:rsidRDefault="00692778">
                  <w:pPr>
                    <w:pStyle w:val="Paragraph"/>
                    <w:rPr>
                      <w:noProof/>
                      <w:lang w:val="ro-RO"/>
                    </w:rPr>
                  </w:pPr>
                  <w:r w:rsidRPr="00D22496">
                    <w:rPr>
                      <w:noProof/>
                      <w:lang w:val="ro-RO"/>
                    </w:rPr>
                    <w:t>4,9 % naftalină, și</w:t>
                  </w:r>
                </w:p>
              </w:tc>
            </w:tr>
            <w:tr w:rsidR="00692778" w:rsidRPr="00D22496" w14:paraId="08635873" w14:textId="77777777" w:rsidTr="0091713F">
              <w:tc>
                <w:tcPr>
                  <w:tcW w:w="220" w:type="dxa"/>
                  <w:hideMark/>
                </w:tcPr>
                <w:p w14:paraId="55981571" w14:textId="77777777" w:rsidR="00692778" w:rsidRPr="00D22496" w:rsidRDefault="00692778">
                  <w:pPr>
                    <w:pStyle w:val="Paragraph"/>
                    <w:rPr>
                      <w:noProof/>
                      <w:lang w:val="ro-RO"/>
                    </w:rPr>
                  </w:pPr>
                  <w:r w:rsidRPr="00D22496">
                    <w:rPr>
                      <w:noProof/>
                      <w:lang w:val="ro-RO"/>
                    </w:rPr>
                    <w:t>—</w:t>
                  </w:r>
                </w:p>
              </w:tc>
              <w:tc>
                <w:tcPr>
                  <w:tcW w:w="1864" w:type="dxa"/>
                  <w:hideMark/>
                </w:tcPr>
                <w:p w14:paraId="467B6F22" w14:textId="77777777" w:rsidR="00692778" w:rsidRPr="00D22496" w:rsidRDefault="00692778">
                  <w:pPr>
                    <w:pStyle w:val="Paragraph"/>
                    <w:rPr>
                      <w:noProof/>
                      <w:lang w:val="ro-RO"/>
                    </w:rPr>
                  </w:pPr>
                  <w:r w:rsidRPr="00D22496">
                    <w:rPr>
                      <w:noProof/>
                      <w:lang w:val="ro-RO"/>
                    </w:rPr>
                    <w:t>0,5 % 1,3,5-trimetil-benzen</w:t>
                  </w:r>
                </w:p>
              </w:tc>
            </w:tr>
          </w:tbl>
          <w:p w14:paraId="6644F93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F1A5B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2B61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4EB89B" w14:textId="77777777" w:rsidR="00692778" w:rsidRPr="00D22496" w:rsidRDefault="00692778">
            <w:pPr>
              <w:pStyle w:val="Paragraph"/>
              <w:rPr>
                <w:noProof/>
                <w:lang w:val="ro-RO"/>
              </w:rPr>
            </w:pPr>
            <w:r w:rsidRPr="00D22496">
              <w:rPr>
                <w:noProof/>
                <w:lang w:val="ro-RO"/>
              </w:rPr>
              <w:t>31.12.2024</w:t>
            </w:r>
          </w:p>
        </w:tc>
      </w:tr>
      <w:tr w:rsidR="00692778" w:rsidRPr="00D22496" w14:paraId="531274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4CEB9E" w14:textId="77777777" w:rsidR="00692778" w:rsidRPr="00D22496" w:rsidRDefault="00692778">
            <w:pPr>
              <w:pStyle w:val="Paragraph"/>
              <w:rPr>
                <w:noProof/>
                <w:lang w:val="ro-RO"/>
              </w:rPr>
            </w:pPr>
            <w:r w:rsidRPr="00D22496">
              <w:rPr>
                <w:noProof/>
                <w:lang w:val="ro-RO"/>
              </w:rPr>
              <w:t>0.3448</w:t>
            </w:r>
          </w:p>
        </w:tc>
        <w:tc>
          <w:tcPr>
            <w:tcW w:w="909" w:type="dxa"/>
            <w:tcBorders>
              <w:top w:val="single" w:sz="4" w:space="0" w:color="auto"/>
              <w:left w:val="single" w:sz="4" w:space="0" w:color="auto"/>
              <w:bottom w:val="single" w:sz="4" w:space="0" w:color="auto"/>
              <w:right w:val="single" w:sz="4" w:space="0" w:color="auto"/>
            </w:tcBorders>
            <w:hideMark/>
          </w:tcPr>
          <w:p w14:paraId="7BF7E2D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6FC729A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695BEC3" w14:textId="77777777" w:rsidR="00692778" w:rsidRPr="00D22496" w:rsidRDefault="00692778">
            <w:pPr>
              <w:pStyle w:val="Paragraph"/>
              <w:rPr>
                <w:noProof/>
                <w:lang w:val="ro-RO"/>
              </w:rPr>
            </w:pPr>
            <w:r w:rsidRPr="00D22496">
              <w:rPr>
                <w:noProof/>
                <w:lang w:val="ro-RO"/>
              </w:rPr>
              <w:t>Săruri de acid dinonilnaftalensulfonic, sub formă de soluţie în uleiuri minerale</w:t>
            </w:r>
          </w:p>
        </w:tc>
        <w:tc>
          <w:tcPr>
            <w:tcW w:w="790" w:type="dxa"/>
            <w:tcBorders>
              <w:top w:val="single" w:sz="4" w:space="0" w:color="auto"/>
              <w:left w:val="single" w:sz="4" w:space="0" w:color="auto"/>
              <w:bottom w:val="single" w:sz="4" w:space="0" w:color="auto"/>
              <w:right w:val="single" w:sz="4" w:space="0" w:color="auto"/>
            </w:tcBorders>
            <w:hideMark/>
          </w:tcPr>
          <w:p w14:paraId="79C429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7D3F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FFDEC7" w14:textId="77777777" w:rsidR="00692778" w:rsidRPr="00D22496" w:rsidRDefault="00692778">
            <w:pPr>
              <w:pStyle w:val="Paragraph"/>
              <w:rPr>
                <w:noProof/>
                <w:lang w:val="ro-RO"/>
              </w:rPr>
            </w:pPr>
            <w:r w:rsidRPr="00D22496">
              <w:rPr>
                <w:noProof/>
                <w:lang w:val="ro-RO"/>
              </w:rPr>
              <w:t>31.12.2024</w:t>
            </w:r>
          </w:p>
        </w:tc>
      </w:tr>
      <w:tr w:rsidR="00692778" w:rsidRPr="00D22496" w14:paraId="380905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1B7805" w14:textId="77777777" w:rsidR="00692778" w:rsidRPr="00D22496" w:rsidRDefault="00692778">
            <w:pPr>
              <w:pStyle w:val="Paragraph"/>
              <w:rPr>
                <w:noProof/>
                <w:lang w:val="ro-RO"/>
              </w:rPr>
            </w:pPr>
            <w:r w:rsidRPr="00D22496">
              <w:rPr>
                <w:noProof/>
                <w:lang w:val="ro-RO"/>
              </w:rPr>
              <w:t>0.7223</w:t>
            </w:r>
          </w:p>
        </w:tc>
        <w:tc>
          <w:tcPr>
            <w:tcW w:w="909" w:type="dxa"/>
            <w:tcBorders>
              <w:top w:val="single" w:sz="4" w:space="0" w:color="auto"/>
              <w:left w:val="single" w:sz="4" w:space="0" w:color="auto"/>
              <w:bottom w:val="single" w:sz="4" w:space="0" w:color="auto"/>
              <w:right w:val="single" w:sz="4" w:space="0" w:color="auto"/>
            </w:tcBorders>
            <w:hideMark/>
          </w:tcPr>
          <w:p w14:paraId="66D810D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0A0AC45A" w14:textId="77777777" w:rsidR="00692778" w:rsidRPr="00D22496" w:rsidRDefault="00692778">
            <w:pPr>
              <w:pStyle w:val="Paragraph"/>
              <w:jc w:val="center"/>
              <w:rPr>
                <w:noProof/>
                <w:lang w:val="ro-RO"/>
              </w:rPr>
            </w:pPr>
            <w:r w:rsidRPr="00D22496">
              <w:rPr>
                <w:noProof/>
                <w:lang w:val="ro-RO"/>
              </w:rPr>
              <w:t>11</w:t>
            </w:r>
          </w:p>
        </w:tc>
        <w:tc>
          <w:tcPr>
            <w:tcW w:w="4088" w:type="dxa"/>
            <w:tcBorders>
              <w:top w:val="single" w:sz="4" w:space="0" w:color="auto"/>
              <w:left w:val="single" w:sz="4" w:space="0" w:color="auto"/>
              <w:bottom w:val="single" w:sz="4" w:space="0" w:color="auto"/>
              <w:right w:val="single" w:sz="4" w:space="0" w:color="auto"/>
            </w:tcBorders>
            <w:hideMark/>
          </w:tcPr>
          <w:p w14:paraId="5A1B65AB" w14:textId="77777777" w:rsidR="00692778" w:rsidRPr="00D22496" w:rsidRDefault="00692778">
            <w:pPr>
              <w:pStyle w:val="Paragraph"/>
              <w:rPr>
                <w:noProof/>
                <w:lang w:val="ro-RO"/>
              </w:rPr>
            </w:pPr>
            <w:r w:rsidRPr="00D22496">
              <w:rPr>
                <w:noProof/>
                <w:lang w:val="ro-RO"/>
              </w:rPr>
              <w:t>Un agent de dispersie și inhibitor de oxidare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6132D483" w14:textId="77777777" w:rsidTr="0091713F">
              <w:tc>
                <w:tcPr>
                  <w:tcW w:w="220" w:type="dxa"/>
                  <w:hideMark/>
                </w:tcPr>
                <w:p w14:paraId="68183B11" w14:textId="77777777" w:rsidR="00692778" w:rsidRPr="00D22496" w:rsidRDefault="00692778">
                  <w:pPr>
                    <w:pStyle w:val="Paragraph"/>
                    <w:rPr>
                      <w:noProof/>
                      <w:lang w:val="ro-RO"/>
                    </w:rPr>
                  </w:pPr>
                  <w:r w:rsidRPr="00D22496">
                    <w:rPr>
                      <w:noProof/>
                      <w:lang w:val="ro-RO"/>
                    </w:rPr>
                    <w:t>—</w:t>
                  </w:r>
                </w:p>
              </w:tc>
              <w:tc>
                <w:tcPr>
                  <w:tcW w:w="3728" w:type="dxa"/>
                  <w:hideMark/>
                </w:tcPr>
                <w:p w14:paraId="049EF53D" w14:textId="77777777" w:rsidR="00692778" w:rsidRPr="00D22496" w:rsidRDefault="00692778">
                  <w:pPr>
                    <w:pStyle w:val="Paragraph"/>
                    <w:rPr>
                      <w:noProof/>
                      <w:lang w:val="ro-RO"/>
                    </w:rPr>
                  </w:pPr>
                  <w:r w:rsidRPr="00D22496">
                    <w:rPr>
                      <w:noProof/>
                      <w:lang w:val="ro-RO"/>
                    </w:rPr>
                    <w:t>o-amino poliizobutilenfenol (CAS RN 78330-13-9),</w:t>
                  </w:r>
                </w:p>
              </w:tc>
            </w:tr>
            <w:tr w:rsidR="00692778" w:rsidRPr="00D22496" w14:paraId="725E93C7" w14:textId="77777777" w:rsidTr="0091713F">
              <w:tc>
                <w:tcPr>
                  <w:tcW w:w="220" w:type="dxa"/>
                  <w:hideMark/>
                </w:tcPr>
                <w:p w14:paraId="760F9DFF" w14:textId="77777777" w:rsidR="00692778" w:rsidRPr="00D22496" w:rsidRDefault="00692778">
                  <w:pPr>
                    <w:pStyle w:val="Paragraph"/>
                    <w:rPr>
                      <w:noProof/>
                      <w:lang w:val="ro-RO"/>
                    </w:rPr>
                  </w:pPr>
                  <w:r w:rsidRPr="00D22496">
                    <w:rPr>
                      <w:noProof/>
                      <w:lang w:val="ro-RO"/>
                    </w:rPr>
                    <w:t>—</w:t>
                  </w:r>
                </w:p>
              </w:tc>
              <w:tc>
                <w:tcPr>
                  <w:tcW w:w="3728" w:type="dxa"/>
                  <w:hideMark/>
                </w:tcPr>
                <w:p w14:paraId="502D3BDE" w14:textId="77777777" w:rsidR="00692778" w:rsidRPr="00D22496" w:rsidRDefault="00692778">
                  <w:pPr>
                    <w:pStyle w:val="Paragraph"/>
                    <w:rPr>
                      <w:noProof/>
                      <w:lang w:val="ro-RO"/>
                    </w:rPr>
                  </w:pPr>
                  <w:r w:rsidRPr="00D22496">
                    <w:rPr>
                      <w:noProof/>
                      <w:lang w:val="ro-RO"/>
                    </w:rPr>
                    <w:t>peste 30 % din greutate, dar maximum 50 % din greutate uleiuri minerale,</w:t>
                  </w:r>
                </w:p>
              </w:tc>
            </w:tr>
          </w:tbl>
          <w:p w14:paraId="31583B38"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20E4ABF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FA6B7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E69B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E95259" w14:textId="77777777" w:rsidR="00692778" w:rsidRPr="00D22496" w:rsidRDefault="00692778">
            <w:pPr>
              <w:pStyle w:val="Paragraph"/>
              <w:rPr>
                <w:noProof/>
                <w:lang w:val="ro-RO"/>
              </w:rPr>
            </w:pPr>
            <w:r w:rsidRPr="00D22496">
              <w:rPr>
                <w:noProof/>
                <w:lang w:val="ro-RO"/>
              </w:rPr>
              <w:t>31.12.2024</w:t>
            </w:r>
          </w:p>
        </w:tc>
      </w:tr>
      <w:tr w:rsidR="00692778" w:rsidRPr="00D22496" w14:paraId="7E2EC10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1308E7" w14:textId="77777777" w:rsidR="00692778" w:rsidRPr="00D22496" w:rsidRDefault="00692778">
            <w:pPr>
              <w:pStyle w:val="Paragraph"/>
              <w:rPr>
                <w:noProof/>
                <w:lang w:val="ro-RO"/>
              </w:rPr>
            </w:pPr>
            <w:r w:rsidRPr="00D22496">
              <w:rPr>
                <w:noProof/>
                <w:lang w:val="ro-RO"/>
              </w:rPr>
              <w:t>0.6904</w:t>
            </w:r>
          </w:p>
        </w:tc>
        <w:tc>
          <w:tcPr>
            <w:tcW w:w="909" w:type="dxa"/>
            <w:tcBorders>
              <w:top w:val="single" w:sz="4" w:space="0" w:color="auto"/>
              <w:left w:val="single" w:sz="4" w:space="0" w:color="auto"/>
              <w:bottom w:val="single" w:sz="4" w:space="0" w:color="auto"/>
              <w:right w:val="single" w:sz="4" w:space="0" w:color="auto"/>
            </w:tcBorders>
            <w:hideMark/>
          </w:tcPr>
          <w:p w14:paraId="6E496F90"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1249EBDD" w14:textId="77777777" w:rsidR="00692778" w:rsidRPr="00D22496" w:rsidRDefault="00692778">
            <w:pPr>
              <w:pStyle w:val="Paragraph"/>
              <w:jc w:val="center"/>
              <w:rPr>
                <w:noProof/>
                <w:lang w:val="ro-RO"/>
              </w:rPr>
            </w:pPr>
            <w:r w:rsidRPr="00D22496">
              <w:rPr>
                <w:noProof/>
                <w:lang w:val="ro-RO"/>
              </w:rPr>
              <w:t>12</w:t>
            </w:r>
          </w:p>
        </w:tc>
        <w:tc>
          <w:tcPr>
            <w:tcW w:w="4088" w:type="dxa"/>
            <w:tcBorders>
              <w:top w:val="single" w:sz="4" w:space="0" w:color="auto"/>
              <w:left w:val="single" w:sz="4" w:space="0" w:color="auto"/>
              <w:bottom w:val="single" w:sz="4" w:space="0" w:color="auto"/>
              <w:right w:val="single" w:sz="4" w:space="0" w:color="auto"/>
            </w:tcBorders>
            <w:hideMark/>
          </w:tcPr>
          <w:p w14:paraId="38EA3D33" w14:textId="77777777" w:rsidR="00692778" w:rsidRPr="00D22496" w:rsidRDefault="00692778">
            <w:pPr>
              <w:pStyle w:val="Paragraph"/>
              <w:rPr>
                <w:noProof/>
                <w:lang w:val="ro-RO"/>
              </w:rPr>
            </w:pPr>
            <w:r w:rsidRPr="00D22496">
              <w:rPr>
                <w:noProof/>
                <w:lang w:val="ro-RO"/>
              </w:rPr>
              <w:t>Agent de dispersie,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610D8911" w14:textId="77777777" w:rsidTr="0091713F">
              <w:tc>
                <w:tcPr>
                  <w:tcW w:w="220" w:type="dxa"/>
                  <w:hideMark/>
                </w:tcPr>
                <w:p w14:paraId="0D3AA50C" w14:textId="77777777" w:rsidR="00692778" w:rsidRPr="00D22496" w:rsidRDefault="00692778">
                  <w:pPr>
                    <w:pStyle w:val="Paragraph"/>
                    <w:rPr>
                      <w:noProof/>
                      <w:lang w:val="ro-RO"/>
                    </w:rPr>
                  </w:pPr>
                  <w:r w:rsidRPr="00D22496">
                    <w:rPr>
                      <w:noProof/>
                      <w:lang w:val="ro-RO"/>
                    </w:rPr>
                    <w:t>—</w:t>
                  </w:r>
                </w:p>
              </w:tc>
              <w:tc>
                <w:tcPr>
                  <w:tcW w:w="3728" w:type="dxa"/>
                  <w:hideMark/>
                </w:tcPr>
                <w:p w14:paraId="1DDA76D5" w14:textId="77777777" w:rsidR="00692778" w:rsidRPr="00D22496" w:rsidRDefault="00692778">
                  <w:pPr>
                    <w:pStyle w:val="Paragraph"/>
                    <w:rPr>
                      <w:noProof/>
                      <w:lang w:val="ro-RO"/>
                    </w:rPr>
                  </w:pPr>
                  <w:r w:rsidRPr="00D22496">
                    <w:rPr>
                      <w:noProof/>
                      <w:lang w:val="ro-RO"/>
                    </w:rPr>
                    <w:t>esteri de acid poliizobutenil succinic și pentaeritritol (CAS RN 103650-95-9),</w:t>
                  </w:r>
                </w:p>
              </w:tc>
            </w:tr>
            <w:tr w:rsidR="00692778" w:rsidRPr="00D22496" w14:paraId="0B13D4EF" w14:textId="77777777" w:rsidTr="0091713F">
              <w:tc>
                <w:tcPr>
                  <w:tcW w:w="220" w:type="dxa"/>
                  <w:hideMark/>
                </w:tcPr>
                <w:p w14:paraId="5F503A26" w14:textId="77777777" w:rsidR="00692778" w:rsidRPr="00D22496" w:rsidRDefault="00692778">
                  <w:pPr>
                    <w:pStyle w:val="Paragraph"/>
                    <w:rPr>
                      <w:noProof/>
                      <w:lang w:val="ro-RO"/>
                    </w:rPr>
                  </w:pPr>
                  <w:r w:rsidRPr="00D22496">
                    <w:rPr>
                      <w:noProof/>
                      <w:lang w:val="ro-RO"/>
                    </w:rPr>
                    <w:t>—</w:t>
                  </w:r>
                </w:p>
              </w:tc>
              <w:tc>
                <w:tcPr>
                  <w:tcW w:w="3728" w:type="dxa"/>
                  <w:hideMark/>
                </w:tcPr>
                <w:p w14:paraId="23D3B001" w14:textId="77777777" w:rsidR="00692778" w:rsidRPr="00D22496" w:rsidRDefault="00692778">
                  <w:pPr>
                    <w:pStyle w:val="Paragraph"/>
                    <w:rPr>
                      <w:noProof/>
                      <w:lang w:val="ro-RO"/>
                    </w:rPr>
                  </w:pPr>
                  <w:r w:rsidRPr="00D22496">
                    <w:rPr>
                      <w:noProof/>
                      <w:lang w:val="ro-RO"/>
                    </w:rPr>
                    <w:t>cu un conținut de uleiuri minerale de minimum 35 %, dar de maximum 55 % în greutate și</w:t>
                  </w:r>
                </w:p>
              </w:tc>
            </w:tr>
            <w:tr w:rsidR="00692778" w:rsidRPr="00D22496" w14:paraId="5B9382CF" w14:textId="77777777" w:rsidTr="0091713F">
              <w:tc>
                <w:tcPr>
                  <w:tcW w:w="220" w:type="dxa"/>
                  <w:hideMark/>
                </w:tcPr>
                <w:p w14:paraId="12DC7BA4" w14:textId="77777777" w:rsidR="00692778" w:rsidRPr="00D22496" w:rsidRDefault="00692778">
                  <w:pPr>
                    <w:pStyle w:val="Paragraph"/>
                    <w:rPr>
                      <w:noProof/>
                      <w:lang w:val="ro-RO"/>
                    </w:rPr>
                  </w:pPr>
                  <w:r w:rsidRPr="00D22496">
                    <w:rPr>
                      <w:noProof/>
                      <w:lang w:val="ro-RO"/>
                    </w:rPr>
                    <w:t>—</w:t>
                  </w:r>
                </w:p>
              </w:tc>
              <w:tc>
                <w:tcPr>
                  <w:tcW w:w="3728" w:type="dxa"/>
                  <w:hideMark/>
                </w:tcPr>
                <w:p w14:paraId="2F7FF980" w14:textId="77777777" w:rsidR="00692778" w:rsidRPr="00D22496" w:rsidRDefault="00692778">
                  <w:pPr>
                    <w:pStyle w:val="Paragraph"/>
                    <w:rPr>
                      <w:noProof/>
                      <w:lang w:val="ro-RO"/>
                    </w:rPr>
                  </w:pPr>
                  <w:r w:rsidRPr="00D22496">
                    <w:rPr>
                      <w:noProof/>
                      <w:lang w:val="ro-RO"/>
                    </w:rPr>
                    <w:t>un conținut de clor de maximum 0,05 % în greutate,</w:t>
                  </w:r>
                </w:p>
              </w:tc>
            </w:tr>
          </w:tbl>
          <w:p w14:paraId="450E1AD6"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4928633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D7285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690D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3DF6B7" w14:textId="77777777" w:rsidR="00692778" w:rsidRPr="00D22496" w:rsidRDefault="00692778">
            <w:pPr>
              <w:pStyle w:val="Paragraph"/>
              <w:rPr>
                <w:noProof/>
                <w:lang w:val="ro-RO"/>
              </w:rPr>
            </w:pPr>
            <w:r w:rsidRPr="00D22496">
              <w:rPr>
                <w:noProof/>
                <w:lang w:val="ro-RO"/>
              </w:rPr>
              <w:t>31.12.2025</w:t>
            </w:r>
          </w:p>
        </w:tc>
      </w:tr>
      <w:tr w:rsidR="00692778" w:rsidRPr="00D22496" w14:paraId="14BEC0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AF9DED" w14:textId="77777777" w:rsidR="00692778" w:rsidRPr="00D22496" w:rsidRDefault="00692778">
            <w:pPr>
              <w:pStyle w:val="Paragraph"/>
              <w:rPr>
                <w:noProof/>
                <w:lang w:val="ro-RO"/>
              </w:rPr>
            </w:pPr>
            <w:r w:rsidRPr="00D22496">
              <w:rPr>
                <w:noProof/>
                <w:lang w:val="ro-RO"/>
              </w:rPr>
              <w:t>0.6018</w:t>
            </w:r>
          </w:p>
        </w:tc>
        <w:tc>
          <w:tcPr>
            <w:tcW w:w="909" w:type="dxa"/>
            <w:tcBorders>
              <w:top w:val="single" w:sz="4" w:space="0" w:color="auto"/>
              <w:left w:val="single" w:sz="4" w:space="0" w:color="auto"/>
              <w:bottom w:val="single" w:sz="4" w:space="0" w:color="auto"/>
              <w:right w:val="single" w:sz="4" w:space="0" w:color="auto"/>
            </w:tcBorders>
            <w:hideMark/>
          </w:tcPr>
          <w:p w14:paraId="064A8776"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743B5EBB" w14:textId="77777777" w:rsidR="00692778" w:rsidRPr="00D22496" w:rsidRDefault="00692778">
            <w:pPr>
              <w:pStyle w:val="Paragraph"/>
              <w:jc w:val="center"/>
              <w:rPr>
                <w:noProof/>
                <w:lang w:val="ro-RO"/>
              </w:rPr>
            </w:pPr>
            <w:r w:rsidRPr="00D22496">
              <w:rPr>
                <w:noProof/>
                <w:lang w:val="ro-RO"/>
              </w:rPr>
              <w:t>13</w:t>
            </w:r>
          </w:p>
        </w:tc>
        <w:tc>
          <w:tcPr>
            <w:tcW w:w="4088" w:type="dxa"/>
            <w:tcBorders>
              <w:top w:val="single" w:sz="4" w:space="0" w:color="auto"/>
              <w:left w:val="single" w:sz="4" w:space="0" w:color="auto"/>
              <w:bottom w:val="single" w:sz="4" w:space="0" w:color="auto"/>
              <w:right w:val="single" w:sz="4" w:space="0" w:color="auto"/>
            </w:tcBorders>
            <w:hideMark/>
          </w:tcPr>
          <w:p w14:paraId="24AE13DC" w14:textId="77777777" w:rsidR="00692778" w:rsidRPr="00D22496" w:rsidRDefault="00692778">
            <w:pPr>
              <w:pStyle w:val="Paragraph"/>
              <w:rPr>
                <w:noProof/>
                <w:lang w:val="ro-RO"/>
              </w:rPr>
            </w:pPr>
            <w:r w:rsidRPr="00D22496">
              <w:rPr>
                <w:noProof/>
                <w:lang w:val="ro-RO"/>
              </w:rPr>
              <w:t>Aditivi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6699587A" w14:textId="77777777" w:rsidTr="0091713F">
              <w:tc>
                <w:tcPr>
                  <w:tcW w:w="220" w:type="dxa"/>
                  <w:hideMark/>
                </w:tcPr>
                <w:p w14:paraId="453CB65D" w14:textId="77777777" w:rsidR="00692778" w:rsidRPr="00D22496" w:rsidRDefault="00692778">
                  <w:pPr>
                    <w:pStyle w:val="Paragraph"/>
                    <w:rPr>
                      <w:noProof/>
                      <w:lang w:val="ro-RO"/>
                    </w:rPr>
                  </w:pPr>
                  <w:r w:rsidRPr="00D22496">
                    <w:rPr>
                      <w:noProof/>
                      <w:lang w:val="ro-RO"/>
                    </w:rPr>
                    <w:t>—</w:t>
                  </w:r>
                </w:p>
              </w:tc>
              <w:tc>
                <w:tcPr>
                  <w:tcW w:w="3728" w:type="dxa"/>
                  <w:hideMark/>
                </w:tcPr>
                <w:p w14:paraId="452CE6A6" w14:textId="77777777" w:rsidR="00692778" w:rsidRPr="00D22496" w:rsidRDefault="00692778">
                  <w:pPr>
                    <w:pStyle w:val="Paragraph"/>
                    <w:rPr>
                      <w:noProof/>
                      <w:lang w:val="ro-RO"/>
                    </w:rPr>
                  </w:pPr>
                  <w:r w:rsidRPr="00D22496">
                    <w:rPr>
                      <w:noProof/>
                      <w:lang w:val="ro-RO"/>
                    </w:rPr>
                    <w:t>alchilbenzen sulfonați de borat de magneziu (C16-C24) și</w:t>
                  </w:r>
                </w:p>
              </w:tc>
            </w:tr>
            <w:tr w:rsidR="00692778" w:rsidRPr="00D22496" w14:paraId="1903D887" w14:textId="77777777" w:rsidTr="0091713F">
              <w:tc>
                <w:tcPr>
                  <w:tcW w:w="220" w:type="dxa"/>
                  <w:hideMark/>
                </w:tcPr>
                <w:p w14:paraId="23E428EC" w14:textId="77777777" w:rsidR="00692778" w:rsidRPr="00D22496" w:rsidRDefault="00692778">
                  <w:pPr>
                    <w:pStyle w:val="Paragraph"/>
                    <w:rPr>
                      <w:noProof/>
                      <w:lang w:val="ro-RO"/>
                    </w:rPr>
                  </w:pPr>
                  <w:r w:rsidRPr="00D22496">
                    <w:rPr>
                      <w:noProof/>
                      <w:lang w:val="ro-RO"/>
                    </w:rPr>
                    <w:t>—</w:t>
                  </w:r>
                </w:p>
              </w:tc>
              <w:tc>
                <w:tcPr>
                  <w:tcW w:w="3728" w:type="dxa"/>
                  <w:hideMark/>
                </w:tcPr>
                <w:p w14:paraId="0302AF18" w14:textId="77777777" w:rsidR="00692778" w:rsidRPr="00D22496" w:rsidRDefault="00692778">
                  <w:pPr>
                    <w:pStyle w:val="Paragraph"/>
                    <w:rPr>
                      <w:noProof/>
                      <w:lang w:val="ro-RO"/>
                    </w:rPr>
                  </w:pPr>
                  <w:r w:rsidRPr="00D22496">
                    <w:rPr>
                      <w:noProof/>
                      <w:lang w:val="ro-RO"/>
                    </w:rPr>
                    <w:t>uleiuri minerale,</w:t>
                  </w:r>
                </w:p>
              </w:tc>
            </w:tr>
          </w:tbl>
          <w:p w14:paraId="43967E59" w14:textId="77777777" w:rsidR="00692778" w:rsidRPr="00D22496" w:rsidRDefault="00692778">
            <w:pPr>
              <w:pStyle w:val="Paragraph"/>
              <w:rPr>
                <w:noProof/>
                <w:lang w:val="ro-RO"/>
              </w:rPr>
            </w:pPr>
            <w:r w:rsidRPr="00D22496">
              <w:rPr>
                <w:noProof/>
                <w:lang w:val="ro-RO"/>
              </w:rPr>
              <w:t>având un indice de alcalinitate totală (TBN) cuprins între minimum 250 și maximum 350, pentru utilizarea la fabricarea uleiurilor lubrifiante</w:t>
            </w:r>
          </w:p>
          <w:p w14:paraId="7F79FBD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5C03D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10C1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D2F99D" w14:textId="77777777" w:rsidR="00692778" w:rsidRPr="00D22496" w:rsidRDefault="00692778">
            <w:pPr>
              <w:pStyle w:val="Paragraph"/>
              <w:rPr>
                <w:noProof/>
                <w:lang w:val="ro-RO"/>
              </w:rPr>
            </w:pPr>
            <w:r w:rsidRPr="00D22496">
              <w:rPr>
                <w:noProof/>
                <w:lang w:val="ro-RO"/>
              </w:rPr>
              <w:t>31.12.2024</w:t>
            </w:r>
          </w:p>
        </w:tc>
      </w:tr>
      <w:tr w:rsidR="00692778" w:rsidRPr="00D22496" w14:paraId="271017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E9A908" w14:textId="77777777" w:rsidR="00692778" w:rsidRPr="00D22496" w:rsidRDefault="00692778">
            <w:pPr>
              <w:pStyle w:val="Paragraph"/>
              <w:rPr>
                <w:noProof/>
                <w:lang w:val="ro-RO"/>
              </w:rPr>
            </w:pPr>
            <w:r w:rsidRPr="00D22496">
              <w:rPr>
                <w:noProof/>
                <w:lang w:val="ro-RO"/>
              </w:rPr>
              <w:t>0.6906</w:t>
            </w:r>
          </w:p>
        </w:tc>
        <w:tc>
          <w:tcPr>
            <w:tcW w:w="909" w:type="dxa"/>
            <w:tcBorders>
              <w:top w:val="single" w:sz="4" w:space="0" w:color="auto"/>
              <w:left w:val="single" w:sz="4" w:space="0" w:color="auto"/>
              <w:bottom w:val="single" w:sz="4" w:space="0" w:color="auto"/>
              <w:right w:val="single" w:sz="4" w:space="0" w:color="auto"/>
            </w:tcBorders>
            <w:hideMark/>
          </w:tcPr>
          <w:p w14:paraId="43068D05"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6D5CCF0E" w14:textId="77777777" w:rsidR="00692778" w:rsidRPr="00D22496" w:rsidRDefault="00692778">
            <w:pPr>
              <w:pStyle w:val="Paragraph"/>
              <w:jc w:val="center"/>
              <w:rPr>
                <w:noProof/>
                <w:lang w:val="ro-RO"/>
              </w:rPr>
            </w:pPr>
            <w:r w:rsidRPr="00D22496">
              <w:rPr>
                <w:noProof/>
                <w:lang w:val="ro-RO"/>
              </w:rPr>
              <w:t>14</w:t>
            </w:r>
          </w:p>
        </w:tc>
        <w:tc>
          <w:tcPr>
            <w:tcW w:w="4088" w:type="dxa"/>
            <w:tcBorders>
              <w:top w:val="single" w:sz="4" w:space="0" w:color="auto"/>
              <w:left w:val="single" w:sz="4" w:space="0" w:color="auto"/>
              <w:bottom w:val="single" w:sz="4" w:space="0" w:color="auto"/>
              <w:right w:val="single" w:sz="4" w:space="0" w:color="auto"/>
            </w:tcBorders>
            <w:hideMark/>
          </w:tcPr>
          <w:p w14:paraId="1C804EEA" w14:textId="77777777" w:rsidR="00692778" w:rsidRPr="00D22496" w:rsidRDefault="00692778">
            <w:pPr>
              <w:pStyle w:val="Paragraph"/>
              <w:rPr>
                <w:noProof/>
                <w:lang w:val="ro-RO"/>
              </w:rPr>
            </w:pPr>
            <w:r w:rsidRPr="00D22496">
              <w:rPr>
                <w:noProof/>
                <w:lang w:val="ro-RO"/>
              </w:rPr>
              <w:t>Agent de dispersie:</w:t>
            </w:r>
          </w:p>
          <w:tbl>
            <w:tblPr>
              <w:tblStyle w:val="Listdash"/>
              <w:tblW w:w="0" w:type="auto"/>
              <w:tblLayout w:type="fixed"/>
              <w:tblLook w:val="04A0" w:firstRow="1" w:lastRow="0" w:firstColumn="1" w:lastColumn="0" w:noHBand="0" w:noVBand="1"/>
            </w:tblPr>
            <w:tblGrid>
              <w:gridCol w:w="220"/>
              <w:gridCol w:w="3728"/>
            </w:tblGrid>
            <w:tr w:rsidR="00692778" w:rsidRPr="00D22496" w14:paraId="494253ED" w14:textId="77777777" w:rsidTr="0091713F">
              <w:tc>
                <w:tcPr>
                  <w:tcW w:w="220" w:type="dxa"/>
                  <w:hideMark/>
                </w:tcPr>
                <w:p w14:paraId="0160202F" w14:textId="77777777" w:rsidR="00692778" w:rsidRPr="00D22496" w:rsidRDefault="00692778">
                  <w:pPr>
                    <w:pStyle w:val="Paragraph"/>
                    <w:rPr>
                      <w:noProof/>
                      <w:lang w:val="ro-RO"/>
                    </w:rPr>
                  </w:pPr>
                  <w:r w:rsidRPr="00D22496">
                    <w:rPr>
                      <w:noProof/>
                      <w:lang w:val="ro-RO"/>
                    </w:rPr>
                    <w:t>—</w:t>
                  </w:r>
                </w:p>
              </w:tc>
              <w:tc>
                <w:tcPr>
                  <w:tcW w:w="3728" w:type="dxa"/>
                  <w:hideMark/>
                </w:tcPr>
                <w:p w14:paraId="5FBF4EE3" w14:textId="77777777" w:rsidR="00692778" w:rsidRPr="00D22496" w:rsidRDefault="00692778">
                  <w:pPr>
                    <w:pStyle w:val="Paragraph"/>
                    <w:rPr>
                      <w:noProof/>
                      <w:lang w:val="ro-RO"/>
                    </w:rPr>
                  </w:pPr>
                  <w:r w:rsidRPr="00D22496">
                    <w:rPr>
                      <w:noProof/>
                      <w:lang w:val="ro-RO"/>
                    </w:rPr>
                    <w:t>care conține succinimidă de poliizobutenă derivată din produse de reacție ale poliaminelor de polietilenă cu anhidridă poliizobutenil succinică (CAS RN 147880-09-9),</w:t>
                  </w:r>
                </w:p>
              </w:tc>
            </w:tr>
            <w:tr w:rsidR="00692778" w:rsidRPr="00D22496" w14:paraId="1980AFF7" w14:textId="77777777" w:rsidTr="0091713F">
              <w:tc>
                <w:tcPr>
                  <w:tcW w:w="220" w:type="dxa"/>
                  <w:hideMark/>
                </w:tcPr>
                <w:p w14:paraId="109A7AE6" w14:textId="77777777" w:rsidR="00692778" w:rsidRPr="00D22496" w:rsidRDefault="00692778">
                  <w:pPr>
                    <w:pStyle w:val="Paragraph"/>
                    <w:rPr>
                      <w:noProof/>
                      <w:lang w:val="ro-RO"/>
                    </w:rPr>
                  </w:pPr>
                  <w:r w:rsidRPr="00D22496">
                    <w:rPr>
                      <w:noProof/>
                      <w:lang w:val="ro-RO"/>
                    </w:rPr>
                    <w:t>—</w:t>
                  </w:r>
                </w:p>
              </w:tc>
              <w:tc>
                <w:tcPr>
                  <w:tcW w:w="3728" w:type="dxa"/>
                  <w:hideMark/>
                </w:tcPr>
                <w:p w14:paraId="11698E31" w14:textId="77777777" w:rsidR="00692778" w:rsidRPr="00D22496" w:rsidRDefault="00692778">
                  <w:pPr>
                    <w:pStyle w:val="Paragraph"/>
                    <w:rPr>
                      <w:noProof/>
                      <w:lang w:val="ro-RO"/>
                    </w:rPr>
                  </w:pPr>
                  <w:r w:rsidRPr="00D22496">
                    <w:rPr>
                      <w:noProof/>
                      <w:lang w:val="ro-RO"/>
                    </w:rPr>
                    <w:t>cu un conținut de uleiuri minerale de minimum 35 %, dar maximum 55 % în greutate,</w:t>
                  </w:r>
                </w:p>
              </w:tc>
            </w:tr>
            <w:tr w:rsidR="00692778" w:rsidRPr="00D22496" w14:paraId="1BA241CE" w14:textId="77777777" w:rsidTr="0091713F">
              <w:tc>
                <w:tcPr>
                  <w:tcW w:w="220" w:type="dxa"/>
                  <w:hideMark/>
                </w:tcPr>
                <w:p w14:paraId="78EB591D" w14:textId="77777777" w:rsidR="00692778" w:rsidRPr="00D22496" w:rsidRDefault="00692778">
                  <w:pPr>
                    <w:pStyle w:val="Paragraph"/>
                    <w:rPr>
                      <w:noProof/>
                      <w:lang w:val="ro-RO"/>
                    </w:rPr>
                  </w:pPr>
                  <w:r w:rsidRPr="00D22496">
                    <w:rPr>
                      <w:noProof/>
                      <w:lang w:val="ro-RO"/>
                    </w:rPr>
                    <w:t>—</w:t>
                  </w:r>
                </w:p>
              </w:tc>
              <w:tc>
                <w:tcPr>
                  <w:tcW w:w="3728" w:type="dxa"/>
                  <w:hideMark/>
                </w:tcPr>
                <w:p w14:paraId="77C6AB30" w14:textId="77777777" w:rsidR="00692778" w:rsidRPr="00D22496" w:rsidRDefault="00692778">
                  <w:pPr>
                    <w:pStyle w:val="Paragraph"/>
                    <w:rPr>
                      <w:noProof/>
                      <w:lang w:val="ro-RO"/>
                    </w:rPr>
                  </w:pPr>
                  <w:r w:rsidRPr="00D22496">
                    <w:rPr>
                      <w:noProof/>
                      <w:lang w:val="ro-RO"/>
                    </w:rPr>
                    <w:t>cu un conținut de clor de maximum 0,05 % în greutate, </w:t>
                  </w:r>
                </w:p>
              </w:tc>
            </w:tr>
            <w:tr w:rsidR="00692778" w:rsidRPr="00D22496" w14:paraId="37C5508C" w14:textId="77777777" w:rsidTr="0091713F">
              <w:tc>
                <w:tcPr>
                  <w:tcW w:w="220" w:type="dxa"/>
                  <w:hideMark/>
                </w:tcPr>
                <w:p w14:paraId="3AC34EEF" w14:textId="77777777" w:rsidR="00692778" w:rsidRPr="00D22496" w:rsidRDefault="00692778">
                  <w:pPr>
                    <w:pStyle w:val="Paragraph"/>
                    <w:rPr>
                      <w:noProof/>
                      <w:lang w:val="ro-RO"/>
                    </w:rPr>
                  </w:pPr>
                  <w:r w:rsidRPr="00D22496">
                    <w:rPr>
                      <w:noProof/>
                      <w:lang w:val="ro-RO"/>
                    </w:rPr>
                    <w:t>—</w:t>
                  </w:r>
                </w:p>
              </w:tc>
              <w:tc>
                <w:tcPr>
                  <w:tcW w:w="3728" w:type="dxa"/>
                  <w:hideMark/>
                </w:tcPr>
                <w:p w14:paraId="71B7EB28" w14:textId="77777777" w:rsidR="00692778" w:rsidRPr="00D22496" w:rsidRDefault="00692778">
                  <w:pPr>
                    <w:pStyle w:val="Paragraph"/>
                    <w:rPr>
                      <w:noProof/>
                      <w:lang w:val="ro-RO"/>
                    </w:rPr>
                  </w:pPr>
                  <w:r w:rsidRPr="00D22496">
                    <w:rPr>
                      <w:noProof/>
                      <w:lang w:val="ro-RO"/>
                    </w:rPr>
                    <w:t>cu un indice de alcalinitate totală de maximum 15,</w:t>
                  </w:r>
                </w:p>
              </w:tc>
            </w:tr>
          </w:tbl>
          <w:p w14:paraId="27AFDDCF"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20DD049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A0636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64B87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04A3E4" w14:textId="77777777" w:rsidR="00692778" w:rsidRPr="00D22496" w:rsidRDefault="00692778">
            <w:pPr>
              <w:pStyle w:val="Paragraph"/>
              <w:rPr>
                <w:noProof/>
                <w:lang w:val="ro-RO"/>
              </w:rPr>
            </w:pPr>
            <w:r w:rsidRPr="00D22496">
              <w:rPr>
                <w:noProof/>
                <w:lang w:val="ro-RO"/>
              </w:rPr>
              <w:t>31.12.2025</w:t>
            </w:r>
          </w:p>
        </w:tc>
      </w:tr>
      <w:tr w:rsidR="00692778" w:rsidRPr="00D22496" w14:paraId="3EC90E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5BBF84" w14:textId="77777777" w:rsidR="00692778" w:rsidRPr="00D22496" w:rsidRDefault="00692778">
            <w:pPr>
              <w:pStyle w:val="Paragraph"/>
              <w:rPr>
                <w:noProof/>
                <w:lang w:val="ro-RO"/>
              </w:rPr>
            </w:pPr>
            <w:r w:rsidRPr="00D22496">
              <w:rPr>
                <w:noProof/>
                <w:lang w:val="ro-RO"/>
              </w:rPr>
              <w:t>0.6907</w:t>
            </w:r>
          </w:p>
        </w:tc>
        <w:tc>
          <w:tcPr>
            <w:tcW w:w="909" w:type="dxa"/>
            <w:tcBorders>
              <w:top w:val="single" w:sz="4" w:space="0" w:color="auto"/>
              <w:left w:val="single" w:sz="4" w:space="0" w:color="auto"/>
              <w:bottom w:val="single" w:sz="4" w:space="0" w:color="auto"/>
              <w:right w:val="single" w:sz="4" w:space="0" w:color="auto"/>
            </w:tcBorders>
            <w:hideMark/>
          </w:tcPr>
          <w:p w14:paraId="6DCF0829"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3A790B99"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50BECC6A" w14:textId="77777777" w:rsidR="00692778" w:rsidRPr="00D22496" w:rsidRDefault="00692778">
            <w:pPr>
              <w:pStyle w:val="Paragraph"/>
              <w:rPr>
                <w:noProof/>
                <w:lang w:val="ro-RO"/>
              </w:rPr>
            </w:pPr>
            <w:r w:rsidRPr="00D22496">
              <w:rPr>
                <w:noProof/>
                <w:lang w:val="ro-RO"/>
              </w:rPr>
              <w:t>Detergent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17C88BEF" w14:textId="77777777" w:rsidTr="0091713F">
              <w:tc>
                <w:tcPr>
                  <w:tcW w:w="220" w:type="dxa"/>
                  <w:hideMark/>
                </w:tcPr>
                <w:p w14:paraId="42B4E48F" w14:textId="77777777" w:rsidR="00692778" w:rsidRPr="00D22496" w:rsidRDefault="00692778">
                  <w:pPr>
                    <w:pStyle w:val="Paragraph"/>
                    <w:rPr>
                      <w:noProof/>
                      <w:lang w:val="ro-RO"/>
                    </w:rPr>
                  </w:pPr>
                  <w:r w:rsidRPr="00D22496">
                    <w:rPr>
                      <w:noProof/>
                      <w:lang w:val="ro-RO"/>
                    </w:rPr>
                    <w:t>—</w:t>
                  </w:r>
                </w:p>
              </w:tc>
              <w:tc>
                <w:tcPr>
                  <w:tcW w:w="3728" w:type="dxa"/>
                  <w:hideMark/>
                </w:tcPr>
                <w:p w14:paraId="30B12AED" w14:textId="77777777" w:rsidR="00692778" w:rsidRPr="00D22496" w:rsidRDefault="00692778">
                  <w:pPr>
                    <w:pStyle w:val="Paragraph"/>
                    <w:rPr>
                      <w:noProof/>
                      <w:lang w:val="ro-RO"/>
                    </w:rPr>
                  </w:pPr>
                  <w:r w:rsidRPr="00D22496">
                    <w:rPr>
                      <w:noProof/>
                      <w:lang w:val="ro-RO"/>
                    </w:rPr>
                    <w:t>Sare de calciu a beta-aminocarbonil alchilfenolului (produs de reacție, bază Mannich cu alchilfenol)</w:t>
                  </w:r>
                </w:p>
              </w:tc>
            </w:tr>
            <w:tr w:rsidR="00692778" w:rsidRPr="00D22496" w14:paraId="2C443527" w14:textId="77777777" w:rsidTr="0091713F">
              <w:tc>
                <w:tcPr>
                  <w:tcW w:w="220" w:type="dxa"/>
                  <w:hideMark/>
                </w:tcPr>
                <w:p w14:paraId="03AD0E65" w14:textId="77777777" w:rsidR="00692778" w:rsidRPr="00D22496" w:rsidRDefault="00692778">
                  <w:pPr>
                    <w:pStyle w:val="Paragraph"/>
                    <w:rPr>
                      <w:noProof/>
                      <w:lang w:val="ro-RO"/>
                    </w:rPr>
                  </w:pPr>
                  <w:r w:rsidRPr="00D22496">
                    <w:rPr>
                      <w:noProof/>
                      <w:lang w:val="ro-RO"/>
                    </w:rPr>
                    <w:t>—</w:t>
                  </w:r>
                </w:p>
              </w:tc>
              <w:tc>
                <w:tcPr>
                  <w:tcW w:w="3728" w:type="dxa"/>
                  <w:hideMark/>
                </w:tcPr>
                <w:p w14:paraId="210DDF82" w14:textId="77777777" w:rsidR="00692778" w:rsidRPr="00D22496" w:rsidRDefault="00692778">
                  <w:pPr>
                    <w:pStyle w:val="Paragraph"/>
                    <w:rPr>
                      <w:noProof/>
                      <w:lang w:val="ro-RO"/>
                    </w:rPr>
                  </w:pPr>
                  <w:r w:rsidRPr="00D22496">
                    <w:rPr>
                      <w:noProof/>
                      <w:lang w:val="ro-RO"/>
                    </w:rPr>
                    <w:t>cu un conținut de uleiuri minerale de minimum 40 %, dar de maximum 60 % în greutate și</w:t>
                  </w:r>
                </w:p>
              </w:tc>
            </w:tr>
            <w:tr w:rsidR="00692778" w:rsidRPr="00D22496" w14:paraId="79693D71" w14:textId="77777777" w:rsidTr="0091713F">
              <w:tc>
                <w:tcPr>
                  <w:tcW w:w="220" w:type="dxa"/>
                  <w:hideMark/>
                </w:tcPr>
                <w:p w14:paraId="4FB7D21D" w14:textId="77777777" w:rsidR="00692778" w:rsidRPr="00D22496" w:rsidRDefault="00692778">
                  <w:pPr>
                    <w:pStyle w:val="Paragraph"/>
                    <w:rPr>
                      <w:noProof/>
                      <w:lang w:val="ro-RO"/>
                    </w:rPr>
                  </w:pPr>
                  <w:r w:rsidRPr="00D22496">
                    <w:rPr>
                      <w:noProof/>
                      <w:lang w:val="ro-RO"/>
                    </w:rPr>
                    <w:t>—</w:t>
                  </w:r>
                </w:p>
              </w:tc>
              <w:tc>
                <w:tcPr>
                  <w:tcW w:w="3728" w:type="dxa"/>
                  <w:hideMark/>
                </w:tcPr>
                <w:p w14:paraId="5A047E2C" w14:textId="77777777" w:rsidR="00692778" w:rsidRPr="00D22496" w:rsidRDefault="00692778">
                  <w:pPr>
                    <w:pStyle w:val="Paragraph"/>
                    <w:rPr>
                      <w:noProof/>
                      <w:lang w:val="ro-RO"/>
                    </w:rPr>
                  </w:pPr>
                  <w:r w:rsidRPr="00D22496">
                    <w:rPr>
                      <w:noProof/>
                      <w:lang w:val="ro-RO"/>
                    </w:rPr>
                    <w:t>cu un indice de alcalinitate totală de minimum 120</w:t>
                  </w:r>
                </w:p>
              </w:tc>
            </w:tr>
          </w:tbl>
          <w:p w14:paraId="556701A0"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6BB62E6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71F89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F649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6F8188" w14:textId="77777777" w:rsidR="00692778" w:rsidRPr="00D22496" w:rsidRDefault="00692778">
            <w:pPr>
              <w:pStyle w:val="Paragraph"/>
              <w:rPr>
                <w:noProof/>
                <w:lang w:val="ro-RO"/>
              </w:rPr>
            </w:pPr>
            <w:r w:rsidRPr="00D22496">
              <w:rPr>
                <w:noProof/>
                <w:lang w:val="ro-RO"/>
              </w:rPr>
              <w:t>31.12.2025</w:t>
            </w:r>
          </w:p>
        </w:tc>
      </w:tr>
      <w:tr w:rsidR="00692778" w:rsidRPr="00D22496" w14:paraId="1F176EE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49CADB" w14:textId="77777777" w:rsidR="00692778" w:rsidRPr="00D22496" w:rsidRDefault="00692778">
            <w:pPr>
              <w:pStyle w:val="Paragraph"/>
              <w:rPr>
                <w:noProof/>
                <w:lang w:val="ro-RO"/>
              </w:rPr>
            </w:pPr>
            <w:r w:rsidRPr="00D22496">
              <w:rPr>
                <w:noProof/>
                <w:lang w:val="ro-RO"/>
              </w:rPr>
              <w:t>0.6905</w:t>
            </w:r>
          </w:p>
        </w:tc>
        <w:tc>
          <w:tcPr>
            <w:tcW w:w="909" w:type="dxa"/>
            <w:tcBorders>
              <w:top w:val="single" w:sz="4" w:space="0" w:color="auto"/>
              <w:left w:val="single" w:sz="4" w:space="0" w:color="auto"/>
              <w:bottom w:val="single" w:sz="4" w:space="0" w:color="auto"/>
              <w:right w:val="single" w:sz="4" w:space="0" w:color="auto"/>
            </w:tcBorders>
            <w:hideMark/>
          </w:tcPr>
          <w:p w14:paraId="23F7FB1E"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7B697347"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177872A4" w14:textId="77777777" w:rsidR="00692778" w:rsidRPr="00D22496" w:rsidRDefault="00692778">
            <w:pPr>
              <w:pStyle w:val="Paragraph"/>
              <w:rPr>
                <w:noProof/>
                <w:lang w:val="ro-RO"/>
              </w:rPr>
            </w:pPr>
            <w:r w:rsidRPr="00D22496">
              <w:rPr>
                <w:noProof/>
                <w:lang w:val="ro-RO"/>
              </w:rPr>
              <w:t>Detergent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41F9E928" w14:textId="77777777" w:rsidTr="0091713F">
              <w:tc>
                <w:tcPr>
                  <w:tcW w:w="220" w:type="dxa"/>
                  <w:hideMark/>
                </w:tcPr>
                <w:p w14:paraId="02D2BD32" w14:textId="77777777" w:rsidR="00692778" w:rsidRPr="00D22496" w:rsidRDefault="00692778">
                  <w:pPr>
                    <w:pStyle w:val="Paragraph"/>
                    <w:rPr>
                      <w:noProof/>
                      <w:lang w:val="ro-RO"/>
                    </w:rPr>
                  </w:pPr>
                  <w:r w:rsidRPr="00D22496">
                    <w:rPr>
                      <w:noProof/>
                      <w:lang w:val="ro-RO"/>
                    </w:rPr>
                    <w:t>—</w:t>
                  </w:r>
                </w:p>
              </w:tc>
              <w:tc>
                <w:tcPr>
                  <w:tcW w:w="3728" w:type="dxa"/>
                  <w:hideMark/>
                </w:tcPr>
                <w:p w14:paraId="69B0E2CE" w14:textId="77777777" w:rsidR="00692778" w:rsidRPr="00D22496" w:rsidRDefault="00692778">
                  <w:pPr>
                    <w:pStyle w:val="Paragraph"/>
                    <w:rPr>
                      <w:noProof/>
                      <w:lang w:val="ro-RO"/>
                    </w:rPr>
                  </w:pPr>
                  <w:r w:rsidRPr="00D22496">
                    <w:rPr>
                      <w:noProof/>
                      <w:lang w:val="ro-RO"/>
                    </w:rPr>
                    <w:t>sulfonați de calciu și alchiltoluen cu lanț lung</w:t>
                  </w:r>
                </w:p>
              </w:tc>
            </w:tr>
            <w:tr w:rsidR="00692778" w:rsidRPr="00D22496" w14:paraId="291B7A3F" w14:textId="77777777" w:rsidTr="0091713F">
              <w:tc>
                <w:tcPr>
                  <w:tcW w:w="220" w:type="dxa"/>
                  <w:hideMark/>
                </w:tcPr>
                <w:p w14:paraId="2B7278BA" w14:textId="77777777" w:rsidR="00692778" w:rsidRPr="00D22496" w:rsidRDefault="00692778">
                  <w:pPr>
                    <w:pStyle w:val="Paragraph"/>
                    <w:rPr>
                      <w:noProof/>
                      <w:lang w:val="ro-RO"/>
                    </w:rPr>
                  </w:pPr>
                  <w:r w:rsidRPr="00D22496">
                    <w:rPr>
                      <w:noProof/>
                      <w:lang w:val="ro-RO"/>
                    </w:rPr>
                    <w:t>—</w:t>
                  </w:r>
                </w:p>
              </w:tc>
              <w:tc>
                <w:tcPr>
                  <w:tcW w:w="3728" w:type="dxa"/>
                  <w:hideMark/>
                </w:tcPr>
                <w:p w14:paraId="618E3F33" w14:textId="77777777" w:rsidR="00692778" w:rsidRPr="00D22496" w:rsidRDefault="00692778">
                  <w:pPr>
                    <w:pStyle w:val="Paragraph"/>
                    <w:rPr>
                      <w:noProof/>
                      <w:lang w:val="ro-RO"/>
                    </w:rPr>
                  </w:pPr>
                  <w:r w:rsidRPr="00D22496">
                    <w:rPr>
                      <w:noProof/>
                      <w:lang w:val="ro-RO"/>
                    </w:rPr>
                    <w:t>cu un conținut de uleiuri minerale de minimum 30 %, dar de maximum 50 % în greutate și</w:t>
                  </w:r>
                </w:p>
              </w:tc>
            </w:tr>
            <w:tr w:rsidR="00692778" w:rsidRPr="00D22496" w14:paraId="773995C0" w14:textId="77777777" w:rsidTr="0091713F">
              <w:tc>
                <w:tcPr>
                  <w:tcW w:w="220" w:type="dxa"/>
                  <w:hideMark/>
                </w:tcPr>
                <w:p w14:paraId="1E2D79E3" w14:textId="77777777" w:rsidR="00692778" w:rsidRPr="00D22496" w:rsidRDefault="00692778">
                  <w:pPr>
                    <w:pStyle w:val="Paragraph"/>
                    <w:rPr>
                      <w:noProof/>
                      <w:lang w:val="ro-RO"/>
                    </w:rPr>
                  </w:pPr>
                  <w:r w:rsidRPr="00D22496">
                    <w:rPr>
                      <w:noProof/>
                      <w:lang w:val="ro-RO"/>
                    </w:rPr>
                    <w:t>—</w:t>
                  </w:r>
                </w:p>
              </w:tc>
              <w:tc>
                <w:tcPr>
                  <w:tcW w:w="3728" w:type="dxa"/>
                  <w:hideMark/>
                </w:tcPr>
                <w:p w14:paraId="51A9B961" w14:textId="77777777" w:rsidR="00692778" w:rsidRPr="00D22496" w:rsidRDefault="00692778">
                  <w:pPr>
                    <w:pStyle w:val="Paragraph"/>
                    <w:rPr>
                      <w:noProof/>
                      <w:lang w:val="ro-RO"/>
                    </w:rPr>
                  </w:pPr>
                  <w:r w:rsidRPr="00D22496">
                    <w:rPr>
                      <w:noProof/>
                      <w:lang w:val="ro-RO"/>
                    </w:rPr>
                    <w:t>cu un indice de alcalinitate totală de minimum 310, dar de maximum 340</w:t>
                  </w:r>
                </w:p>
              </w:tc>
            </w:tr>
          </w:tbl>
          <w:p w14:paraId="7732ECF2"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77B8E60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B5DFD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D8B8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27EF63" w14:textId="77777777" w:rsidR="00692778" w:rsidRPr="00D22496" w:rsidRDefault="00692778">
            <w:pPr>
              <w:pStyle w:val="Paragraph"/>
              <w:rPr>
                <w:noProof/>
                <w:lang w:val="ro-RO"/>
              </w:rPr>
            </w:pPr>
            <w:r w:rsidRPr="00D22496">
              <w:rPr>
                <w:noProof/>
                <w:lang w:val="ro-RO"/>
              </w:rPr>
              <w:t>31.12.2025</w:t>
            </w:r>
          </w:p>
        </w:tc>
      </w:tr>
      <w:tr w:rsidR="00692778" w:rsidRPr="00D22496" w14:paraId="78DF71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054CE8" w14:textId="77777777" w:rsidR="00692778" w:rsidRPr="00D22496" w:rsidRDefault="00692778">
            <w:pPr>
              <w:pStyle w:val="Paragraph"/>
              <w:rPr>
                <w:noProof/>
                <w:lang w:val="ro-RO"/>
              </w:rPr>
            </w:pPr>
            <w:r w:rsidRPr="00D22496">
              <w:rPr>
                <w:noProof/>
                <w:lang w:val="ro-RO"/>
              </w:rPr>
              <w:t>0.6430</w:t>
            </w:r>
          </w:p>
        </w:tc>
        <w:tc>
          <w:tcPr>
            <w:tcW w:w="909" w:type="dxa"/>
            <w:tcBorders>
              <w:top w:val="single" w:sz="4" w:space="0" w:color="auto"/>
              <w:left w:val="single" w:sz="4" w:space="0" w:color="auto"/>
              <w:bottom w:val="single" w:sz="4" w:space="0" w:color="auto"/>
              <w:right w:val="single" w:sz="4" w:space="0" w:color="auto"/>
            </w:tcBorders>
            <w:hideMark/>
          </w:tcPr>
          <w:p w14:paraId="23644FB4"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5A5263B0"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25C732BA" w14:textId="77777777" w:rsidR="00692778" w:rsidRPr="00D22496" w:rsidRDefault="00692778">
            <w:pPr>
              <w:pStyle w:val="Paragraph"/>
              <w:rPr>
                <w:noProof/>
                <w:lang w:val="ro-RO"/>
              </w:rPr>
            </w:pPr>
            <w:r w:rsidRPr="00D22496">
              <w:rPr>
                <w:noProof/>
                <w:lang w:val="ro-RO"/>
              </w:rPr>
              <w:t>Aditivi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0EF1CCC3" w14:textId="77777777" w:rsidTr="0091713F">
              <w:tc>
                <w:tcPr>
                  <w:tcW w:w="220" w:type="dxa"/>
                  <w:hideMark/>
                </w:tcPr>
                <w:p w14:paraId="65F1D09A" w14:textId="77777777" w:rsidR="00692778" w:rsidRPr="00D22496" w:rsidRDefault="00692778">
                  <w:pPr>
                    <w:pStyle w:val="Paragraph"/>
                    <w:rPr>
                      <w:noProof/>
                      <w:lang w:val="ro-RO"/>
                    </w:rPr>
                  </w:pPr>
                  <w:r w:rsidRPr="00D22496">
                    <w:rPr>
                      <w:noProof/>
                      <w:lang w:val="ro-RO"/>
                    </w:rPr>
                    <w:t>—</w:t>
                  </w:r>
                </w:p>
              </w:tc>
              <w:tc>
                <w:tcPr>
                  <w:tcW w:w="3728" w:type="dxa"/>
                  <w:hideMark/>
                </w:tcPr>
                <w:p w14:paraId="08DC8548" w14:textId="77777777" w:rsidR="00692778" w:rsidRPr="00D22496" w:rsidRDefault="00692778">
                  <w:pPr>
                    <w:pStyle w:val="Paragraph"/>
                    <w:rPr>
                      <w:noProof/>
                      <w:lang w:val="ro-RO"/>
                    </w:rPr>
                  </w:pPr>
                  <w:r w:rsidRPr="00D22496">
                    <w:rPr>
                      <w:noProof/>
                      <w:lang w:val="ro-RO"/>
                    </w:rPr>
                    <w:t>un amestec pe bază de succinimidă de poliizobutilen și</w:t>
                  </w:r>
                </w:p>
              </w:tc>
            </w:tr>
            <w:tr w:rsidR="00692778" w:rsidRPr="00D22496" w14:paraId="1F66FFB3" w14:textId="77777777" w:rsidTr="0091713F">
              <w:tc>
                <w:tcPr>
                  <w:tcW w:w="220" w:type="dxa"/>
                  <w:hideMark/>
                </w:tcPr>
                <w:p w14:paraId="6D4911C1" w14:textId="77777777" w:rsidR="00692778" w:rsidRPr="00D22496" w:rsidRDefault="00692778">
                  <w:pPr>
                    <w:pStyle w:val="Paragraph"/>
                    <w:rPr>
                      <w:noProof/>
                      <w:lang w:val="ro-RO"/>
                    </w:rPr>
                  </w:pPr>
                  <w:r w:rsidRPr="00D22496">
                    <w:rPr>
                      <w:noProof/>
                      <w:lang w:val="ro-RO"/>
                    </w:rPr>
                    <w:t>—</w:t>
                  </w:r>
                </w:p>
              </w:tc>
              <w:tc>
                <w:tcPr>
                  <w:tcW w:w="3728" w:type="dxa"/>
                  <w:hideMark/>
                </w:tcPr>
                <w:p w14:paraId="273B0CCE" w14:textId="77777777" w:rsidR="00692778" w:rsidRPr="00D22496" w:rsidRDefault="00692778">
                  <w:pPr>
                    <w:pStyle w:val="Paragraph"/>
                    <w:rPr>
                      <w:noProof/>
                      <w:lang w:val="ro-RO"/>
                    </w:rPr>
                  </w:pPr>
                  <w:r w:rsidRPr="00D22496">
                    <w:rPr>
                      <w:noProof/>
                      <w:lang w:val="ro-RO"/>
                    </w:rPr>
                    <w:t>peste 30 %, dar maximum 50 % din greutate uleiuri minerale,</w:t>
                  </w:r>
                </w:p>
              </w:tc>
            </w:tr>
          </w:tbl>
          <w:p w14:paraId="4D6C26BB" w14:textId="77777777" w:rsidR="00692778" w:rsidRPr="00D22496" w:rsidRDefault="00692778">
            <w:pPr>
              <w:pStyle w:val="Paragraph"/>
              <w:rPr>
                <w:noProof/>
                <w:lang w:val="ro-RO"/>
              </w:rPr>
            </w:pPr>
            <w:r w:rsidRPr="00D22496">
              <w:rPr>
                <w:noProof/>
                <w:lang w:val="ro-RO"/>
              </w:rPr>
              <w:t>având un indice de alcalinitate totală mai mare de 40, pentru utilizarea la fabricarea uleiurilor lubrifiante</w:t>
            </w:r>
          </w:p>
          <w:p w14:paraId="4916B05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67712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023B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B5F75C" w14:textId="77777777" w:rsidR="00692778" w:rsidRPr="00D22496" w:rsidRDefault="00692778">
            <w:pPr>
              <w:pStyle w:val="Paragraph"/>
              <w:rPr>
                <w:noProof/>
                <w:lang w:val="ro-RO"/>
              </w:rPr>
            </w:pPr>
            <w:r w:rsidRPr="00D22496">
              <w:rPr>
                <w:noProof/>
                <w:lang w:val="ro-RO"/>
              </w:rPr>
              <w:t>31.12.2024</w:t>
            </w:r>
          </w:p>
        </w:tc>
      </w:tr>
      <w:tr w:rsidR="00692778" w:rsidRPr="00D22496" w14:paraId="019030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212034" w14:textId="77777777" w:rsidR="00692778" w:rsidRPr="00D22496" w:rsidRDefault="00692778">
            <w:pPr>
              <w:pStyle w:val="Paragraph"/>
              <w:rPr>
                <w:noProof/>
                <w:lang w:val="ro-RO"/>
              </w:rPr>
            </w:pPr>
            <w:r w:rsidRPr="00D22496">
              <w:rPr>
                <w:noProof/>
                <w:lang w:val="ro-RO"/>
              </w:rPr>
              <w:t>0.3449</w:t>
            </w:r>
          </w:p>
        </w:tc>
        <w:tc>
          <w:tcPr>
            <w:tcW w:w="909" w:type="dxa"/>
            <w:tcBorders>
              <w:top w:val="single" w:sz="4" w:space="0" w:color="auto"/>
              <w:left w:val="single" w:sz="4" w:space="0" w:color="auto"/>
              <w:bottom w:val="single" w:sz="4" w:space="0" w:color="auto"/>
              <w:right w:val="single" w:sz="4" w:space="0" w:color="auto"/>
            </w:tcBorders>
            <w:hideMark/>
          </w:tcPr>
          <w:p w14:paraId="24DD45C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57CAC9C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9AC5D2C" w14:textId="77777777" w:rsidR="00692778" w:rsidRPr="00D22496" w:rsidRDefault="00692778">
            <w:pPr>
              <w:pStyle w:val="Paragraph"/>
              <w:rPr>
                <w:noProof/>
                <w:lang w:val="ro-RO"/>
              </w:rPr>
            </w:pPr>
            <w:r w:rsidRPr="00D22496">
              <w:rPr>
                <w:noProof/>
                <w:lang w:val="ro-RO"/>
              </w:rPr>
              <w:t>Aditivi pentru uleiuri lubrifiante, pe baza de compuşi organici complecşi de molibden, sub formă de soluţie în ulei mineral</w:t>
            </w:r>
          </w:p>
        </w:tc>
        <w:tc>
          <w:tcPr>
            <w:tcW w:w="790" w:type="dxa"/>
            <w:tcBorders>
              <w:top w:val="single" w:sz="4" w:space="0" w:color="auto"/>
              <w:left w:val="single" w:sz="4" w:space="0" w:color="auto"/>
              <w:bottom w:val="single" w:sz="4" w:space="0" w:color="auto"/>
              <w:right w:val="single" w:sz="4" w:space="0" w:color="auto"/>
            </w:tcBorders>
            <w:hideMark/>
          </w:tcPr>
          <w:p w14:paraId="047F0E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4C6F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5F92D1" w14:textId="77777777" w:rsidR="00692778" w:rsidRPr="00D22496" w:rsidRDefault="00692778">
            <w:pPr>
              <w:pStyle w:val="Paragraph"/>
              <w:rPr>
                <w:noProof/>
                <w:lang w:val="ro-RO"/>
              </w:rPr>
            </w:pPr>
            <w:r w:rsidRPr="00D22496">
              <w:rPr>
                <w:noProof/>
                <w:lang w:val="ro-RO"/>
              </w:rPr>
              <w:t>31.12.2024</w:t>
            </w:r>
          </w:p>
        </w:tc>
      </w:tr>
      <w:tr w:rsidR="00692778" w:rsidRPr="00D22496" w14:paraId="58972E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A7FAAC" w14:textId="77777777" w:rsidR="00692778" w:rsidRPr="00D22496" w:rsidRDefault="00692778">
            <w:pPr>
              <w:pStyle w:val="Paragraph"/>
              <w:rPr>
                <w:noProof/>
                <w:lang w:val="ro-RO"/>
              </w:rPr>
            </w:pPr>
            <w:r w:rsidRPr="00D22496">
              <w:rPr>
                <w:noProof/>
                <w:lang w:val="ro-RO"/>
              </w:rPr>
              <w:t>0.8583</w:t>
            </w:r>
          </w:p>
        </w:tc>
        <w:tc>
          <w:tcPr>
            <w:tcW w:w="909" w:type="dxa"/>
            <w:tcBorders>
              <w:top w:val="single" w:sz="4" w:space="0" w:color="auto"/>
              <w:left w:val="single" w:sz="4" w:space="0" w:color="auto"/>
              <w:bottom w:val="single" w:sz="4" w:space="0" w:color="auto"/>
              <w:right w:val="single" w:sz="4" w:space="0" w:color="auto"/>
            </w:tcBorders>
            <w:hideMark/>
          </w:tcPr>
          <w:p w14:paraId="2E48573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28462625"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hideMark/>
          </w:tcPr>
          <w:p w14:paraId="263216C6" w14:textId="77777777" w:rsidR="00692778" w:rsidRPr="00D22496" w:rsidRDefault="00692778">
            <w:pPr>
              <w:pStyle w:val="Paragraph"/>
              <w:rPr>
                <w:noProof/>
                <w:lang w:val="ro-RO"/>
              </w:rPr>
            </w:pPr>
            <w:r w:rsidRPr="00D22496">
              <w:rPr>
                <w:noProof/>
                <w:lang w:val="ro-RO"/>
              </w:rPr>
              <w:t>Aditiv cu un conținut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AA346E4" w14:textId="77777777" w:rsidTr="0091713F">
              <w:tc>
                <w:tcPr>
                  <w:tcW w:w="220" w:type="dxa"/>
                  <w:hideMark/>
                </w:tcPr>
                <w:p w14:paraId="6AA06409" w14:textId="77777777" w:rsidR="00692778" w:rsidRPr="00D22496" w:rsidRDefault="00692778">
                  <w:pPr>
                    <w:pStyle w:val="Paragraph"/>
                    <w:rPr>
                      <w:noProof/>
                      <w:lang w:val="ro-RO"/>
                    </w:rPr>
                  </w:pPr>
                  <w:r w:rsidRPr="00D22496">
                    <w:rPr>
                      <w:noProof/>
                      <w:lang w:val="ro-RO"/>
                    </w:rPr>
                    <w:t>—</w:t>
                  </w:r>
                </w:p>
              </w:tc>
              <w:tc>
                <w:tcPr>
                  <w:tcW w:w="3728" w:type="dxa"/>
                  <w:hideMark/>
                </w:tcPr>
                <w:p w14:paraId="262A9502" w14:textId="77777777" w:rsidR="00692778" w:rsidRPr="00D22496" w:rsidRDefault="00692778">
                  <w:pPr>
                    <w:pStyle w:val="Paragraph"/>
                    <w:rPr>
                      <w:noProof/>
                      <w:lang w:val="ro-RO"/>
                    </w:rPr>
                  </w:pPr>
                  <w:r w:rsidRPr="00D22496">
                    <w:rPr>
                      <w:noProof/>
                      <w:lang w:val="ro-RO"/>
                    </w:rPr>
                    <w:t>minimum 90 % și maximum 97 % produși de reacție ai carboxilatului de butil-ciclohex-3-enă și sulfului (CAS RN 160305-95-3),</w:t>
                  </w:r>
                </w:p>
              </w:tc>
            </w:tr>
            <w:tr w:rsidR="00692778" w:rsidRPr="00D22496" w14:paraId="061B179C" w14:textId="77777777" w:rsidTr="0091713F">
              <w:tc>
                <w:tcPr>
                  <w:tcW w:w="220" w:type="dxa"/>
                  <w:hideMark/>
                </w:tcPr>
                <w:p w14:paraId="74E37882" w14:textId="77777777" w:rsidR="00692778" w:rsidRPr="00D22496" w:rsidRDefault="00692778">
                  <w:pPr>
                    <w:pStyle w:val="Paragraph"/>
                    <w:rPr>
                      <w:noProof/>
                      <w:lang w:val="ro-RO"/>
                    </w:rPr>
                  </w:pPr>
                  <w:r w:rsidRPr="00D22496">
                    <w:rPr>
                      <w:noProof/>
                      <w:lang w:val="ro-RO"/>
                    </w:rPr>
                    <w:t>—</w:t>
                  </w:r>
                </w:p>
              </w:tc>
              <w:tc>
                <w:tcPr>
                  <w:tcW w:w="3728" w:type="dxa"/>
                  <w:hideMark/>
                </w:tcPr>
                <w:p w14:paraId="559311B4" w14:textId="77777777" w:rsidR="00692778" w:rsidRPr="00D22496" w:rsidRDefault="00692778">
                  <w:pPr>
                    <w:pStyle w:val="Paragraph"/>
                    <w:rPr>
                      <w:noProof/>
                      <w:lang w:val="ro-RO"/>
                    </w:rPr>
                  </w:pPr>
                  <w:r w:rsidRPr="00D22496">
                    <w:rPr>
                      <w:noProof/>
                      <w:lang w:val="ro-RO"/>
                    </w:rPr>
                    <w:t>minimum 3 % și maximum 10 % ulei mineral,</w:t>
                  </w:r>
                </w:p>
              </w:tc>
            </w:tr>
          </w:tbl>
          <w:p w14:paraId="586580C1"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4909581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68514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5DB6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420A70" w14:textId="77777777" w:rsidR="00692778" w:rsidRPr="00D22496" w:rsidRDefault="00692778">
            <w:pPr>
              <w:pStyle w:val="Paragraph"/>
              <w:rPr>
                <w:noProof/>
                <w:lang w:val="ro-RO"/>
              </w:rPr>
            </w:pPr>
            <w:r w:rsidRPr="00D22496">
              <w:rPr>
                <w:noProof/>
                <w:lang w:val="ro-RO"/>
              </w:rPr>
              <w:t>31.12.2028</w:t>
            </w:r>
          </w:p>
        </w:tc>
      </w:tr>
      <w:tr w:rsidR="00692778" w:rsidRPr="00D22496" w14:paraId="17E92D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D42741" w14:textId="77777777" w:rsidR="00692778" w:rsidRPr="00D22496" w:rsidRDefault="00692778">
            <w:pPr>
              <w:pStyle w:val="Paragraph"/>
              <w:rPr>
                <w:noProof/>
                <w:lang w:val="ro-RO"/>
              </w:rPr>
            </w:pPr>
            <w:r w:rsidRPr="00D22496">
              <w:rPr>
                <w:noProof/>
                <w:lang w:val="ro-RO"/>
              </w:rPr>
              <w:t>0.8196</w:t>
            </w:r>
          </w:p>
        </w:tc>
        <w:tc>
          <w:tcPr>
            <w:tcW w:w="909" w:type="dxa"/>
            <w:tcBorders>
              <w:top w:val="single" w:sz="4" w:space="0" w:color="auto"/>
              <w:left w:val="single" w:sz="4" w:space="0" w:color="auto"/>
              <w:bottom w:val="single" w:sz="4" w:space="0" w:color="auto"/>
              <w:right w:val="single" w:sz="4" w:space="0" w:color="auto"/>
            </w:tcBorders>
            <w:hideMark/>
          </w:tcPr>
          <w:p w14:paraId="77F2C273"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371AADD0"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158ADE1B" w14:textId="77777777" w:rsidR="00692778" w:rsidRPr="00D22496" w:rsidRDefault="00692778">
            <w:pPr>
              <w:pStyle w:val="Paragraph"/>
              <w:rPr>
                <w:noProof/>
                <w:lang w:val="ro-RO"/>
              </w:rPr>
            </w:pPr>
            <w:r w:rsidRPr="00D22496">
              <w:rPr>
                <w:noProof/>
                <w:lang w:val="ro-RO"/>
              </w:rPr>
              <w:t>Aditiv compus în principal din:</w:t>
            </w:r>
          </w:p>
          <w:tbl>
            <w:tblPr>
              <w:tblStyle w:val="Listdash"/>
              <w:tblW w:w="0" w:type="auto"/>
              <w:tblLayout w:type="fixed"/>
              <w:tblLook w:val="04A0" w:firstRow="1" w:lastRow="0" w:firstColumn="1" w:lastColumn="0" w:noHBand="0" w:noVBand="1"/>
            </w:tblPr>
            <w:tblGrid>
              <w:gridCol w:w="220"/>
              <w:gridCol w:w="3728"/>
            </w:tblGrid>
            <w:tr w:rsidR="00692778" w:rsidRPr="00D22496" w14:paraId="5557CACD" w14:textId="77777777" w:rsidTr="0091713F">
              <w:tc>
                <w:tcPr>
                  <w:tcW w:w="220" w:type="dxa"/>
                  <w:hideMark/>
                </w:tcPr>
                <w:p w14:paraId="0B77679C" w14:textId="77777777" w:rsidR="00692778" w:rsidRPr="00D22496" w:rsidRDefault="00692778">
                  <w:pPr>
                    <w:pStyle w:val="Paragraph"/>
                    <w:rPr>
                      <w:noProof/>
                      <w:lang w:val="ro-RO"/>
                    </w:rPr>
                  </w:pPr>
                  <w:r w:rsidRPr="00D22496">
                    <w:rPr>
                      <w:noProof/>
                      <w:lang w:val="ro-RO"/>
                    </w:rPr>
                    <w:t>—</w:t>
                  </w:r>
                </w:p>
              </w:tc>
              <w:tc>
                <w:tcPr>
                  <w:tcW w:w="3728" w:type="dxa"/>
                  <w:hideMark/>
                </w:tcPr>
                <w:p w14:paraId="7ECE8F2E" w14:textId="77777777" w:rsidR="00692778" w:rsidRPr="00D22496" w:rsidRDefault="00692778">
                  <w:pPr>
                    <w:pStyle w:val="Paragraph"/>
                    <w:rPr>
                      <w:noProof/>
                      <w:lang w:val="ro-RO"/>
                    </w:rPr>
                  </w:pPr>
                  <w:r w:rsidRPr="00D22496">
                    <w:rPr>
                      <w:noProof/>
                      <w:lang w:val="ro-RO"/>
                    </w:rPr>
                    <w:t>Anhidridă poli-izobutenil succinică (CAS RN 192662-34-3), produs de reacție cu N,N-dietilaminoetanol (CAS RN 100-37-8),</w:t>
                  </w:r>
                </w:p>
              </w:tc>
            </w:tr>
            <w:tr w:rsidR="00692778" w:rsidRPr="00D22496" w14:paraId="4E466FB0" w14:textId="77777777" w:rsidTr="0091713F">
              <w:tc>
                <w:tcPr>
                  <w:tcW w:w="220" w:type="dxa"/>
                  <w:hideMark/>
                </w:tcPr>
                <w:p w14:paraId="240BF450" w14:textId="77777777" w:rsidR="00692778" w:rsidRPr="00D22496" w:rsidRDefault="00692778">
                  <w:pPr>
                    <w:pStyle w:val="Paragraph"/>
                    <w:rPr>
                      <w:noProof/>
                      <w:lang w:val="ro-RO"/>
                    </w:rPr>
                  </w:pPr>
                  <w:r w:rsidRPr="00D22496">
                    <w:rPr>
                      <w:noProof/>
                      <w:lang w:val="ro-RO"/>
                    </w:rPr>
                    <w:t>—</w:t>
                  </w:r>
                </w:p>
              </w:tc>
              <w:tc>
                <w:tcPr>
                  <w:tcW w:w="3728" w:type="dxa"/>
                  <w:hideMark/>
                </w:tcPr>
                <w:p w14:paraId="79A872BB" w14:textId="77777777" w:rsidR="00692778" w:rsidRPr="00D22496" w:rsidRDefault="00692778">
                  <w:pPr>
                    <w:pStyle w:val="Paragraph"/>
                    <w:rPr>
                      <w:noProof/>
                      <w:lang w:val="ro-RO"/>
                    </w:rPr>
                  </w:pPr>
                  <w:r w:rsidRPr="00D22496">
                    <w:rPr>
                      <w:noProof/>
                      <w:lang w:val="ro-RO"/>
                    </w:rPr>
                    <w:t>minimum 25 %, dar de maximum 40 % în greutate ulei mineral,</w:t>
                  </w:r>
                </w:p>
              </w:tc>
            </w:tr>
          </w:tbl>
          <w:p w14:paraId="7F37813C"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0F65D3E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07E4C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5B34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F0BF55" w14:textId="77777777" w:rsidR="00692778" w:rsidRPr="00D22496" w:rsidRDefault="00692778">
            <w:pPr>
              <w:pStyle w:val="Paragraph"/>
              <w:rPr>
                <w:noProof/>
                <w:lang w:val="ro-RO"/>
              </w:rPr>
            </w:pPr>
            <w:r w:rsidRPr="00D22496">
              <w:rPr>
                <w:noProof/>
                <w:lang w:val="ro-RO"/>
              </w:rPr>
              <w:t>31.12.2026</w:t>
            </w:r>
          </w:p>
        </w:tc>
      </w:tr>
      <w:tr w:rsidR="00692778" w:rsidRPr="00D22496" w14:paraId="01D69B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88DFE4" w14:textId="77777777" w:rsidR="00692778" w:rsidRPr="00D22496" w:rsidRDefault="00692778">
            <w:pPr>
              <w:pStyle w:val="Paragraph"/>
              <w:rPr>
                <w:noProof/>
                <w:lang w:val="ro-RO"/>
              </w:rPr>
            </w:pPr>
            <w:r w:rsidRPr="00D22496">
              <w:rPr>
                <w:noProof/>
                <w:lang w:val="ro-RO"/>
              </w:rPr>
              <w:t>0.8197</w:t>
            </w:r>
          </w:p>
        </w:tc>
        <w:tc>
          <w:tcPr>
            <w:tcW w:w="909" w:type="dxa"/>
            <w:tcBorders>
              <w:top w:val="single" w:sz="4" w:space="0" w:color="auto"/>
              <w:left w:val="single" w:sz="4" w:space="0" w:color="auto"/>
              <w:bottom w:val="single" w:sz="4" w:space="0" w:color="auto"/>
              <w:right w:val="single" w:sz="4" w:space="0" w:color="auto"/>
            </w:tcBorders>
            <w:hideMark/>
          </w:tcPr>
          <w:p w14:paraId="09021C93"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310EF8B6"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266838A2" w14:textId="77777777" w:rsidR="00692778" w:rsidRPr="00D22496" w:rsidRDefault="00692778">
            <w:pPr>
              <w:pStyle w:val="Paragraph"/>
              <w:rPr>
                <w:noProof/>
                <w:lang w:val="ro-RO"/>
              </w:rPr>
            </w:pPr>
            <w:r w:rsidRPr="00D22496">
              <w:rPr>
                <w:noProof/>
                <w:lang w:val="ro-RO"/>
              </w:rPr>
              <w:t>Aditiv compus în principal din:</w:t>
            </w:r>
          </w:p>
          <w:tbl>
            <w:tblPr>
              <w:tblStyle w:val="Listdash"/>
              <w:tblW w:w="0" w:type="auto"/>
              <w:tblLayout w:type="fixed"/>
              <w:tblLook w:val="04A0" w:firstRow="1" w:lastRow="0" w:firstColumn="1" w:lastColumn="0" w:noHBand="0" w:noVBand="1"/>
            </w:tblPr>
            <w:tblGrid>
              <w:gridCol w:w="220"/>
              <w:gridCol w:w="3728"/>
            </w:tblGrid>
            <w:tr w:rsidR="00692778" w:rsidRPr="00D22496" w14:paraId="3A8B8D36" w14:textId="77777777" w:rsidTr="0091713F">
              <w:tc>
                <w:tcPr>
                  <w:tcW w:w="220" w:type="dxa"/>
                  <w:hideMark/>
                </w:tcPr>
                <w:p w14:paraId="07516284" w14:textId="77777777" w:rsidR="00692778" w:rsidRPr="00D22496" w:rsidRDefault="00692778">
                  <w:pPr>
                    <w:pStyle w:val="Paragraph"/>
                    <w:rPr>
                      <w:noProof/>
                      <w:lang w:val="ro-RO"/>
                    </w:rPr>
                  </w:pPr>
                  <w:r w:rsidRPr="00D22496">
                    <w:rPr>
                      <w:noProof/>
                      <w:lang w:val="ro-RO"/>
                    </w:rPr>
                    <w:t>—</w:t>
                  </w:r>
                </w:p>
              </w:tc>
              <w:tc>
                <w:tcPr>
                  <w:tcW w:w="3728" w:type="dxa"/>
                  <w:hideMark/>
                </w:tcPr>
                <w:p w14:paraId="583D1640" w14:textId="77777777" w:rsidR="00692778" w:rsidRPr="00D22496" w:rsidRDefault="00692778">
                  <w:pPr>
                    <w:pStyle w:val="Paragraph"/>
                    <w:rPr>
                      <w:noProof/>
                      <w:lang w:val="ro-RO"/>
                    </w:rPr>
                  </w:pPr>
                  <w:r w:rsidRPr="00D22496">
                    <w:rPr>
                      <w:noProof/>
                      <w:lang w:val="ro-RO"/>
                    </w:rPr>
                    <w:t>Produs de reacție al anhidridei poliizobutenil succinice cu polietilenpoliamine, borat (CAS RN 134758-95-5), cu un conținut de clor în greutate cuprins între minimum 0,05 %, dar de maximum 0,25 % și un indice de alcalinitate totală (TBN) de minimum 20,</w:t>
                  </w:r>
                </w:p>
              </w:tc>
            </w:tr>
            <w:tr w:rsidR="00692778" w:rsidRPr="00D22496" w14:paraId="3B7B5090" w14:textId="77777777" w:rsidTr="0091713F">
              <w:tc>
                <w:tcPr>
                  <w:tcW w:w="220" w:type="dxa"/>
                  <w:hideMark/>
                </w:tcPr>
                <w:p w14:paraId="16B5230B" w14:textId="77777777" w:rsidR="00692778" w:rsidRPr="00D22496" w:rsidRDefault="00692778">
                  <w:pPr>
                    <w:pStyle w:val="Paragraph"/>
                    <w:rPr>
                      <w:noProof/>
                      <w:lang w:val="ro-RO"/>
                    </w:rPr>
                  </w:pPr>
                  <w:r w:rsidRPr="00D22496">
                    <w:rPr>
                      <w:noProof/>
                      <w:lang w:val="ro-RO"/>
                    </w:rPr>
                    <w:t>—</w:t>
                  </w:r>
                </w:p>
              </w:tc>
              <w:tc>
                <w:tcPr>
                  <w:tcW w:w="3728" w:type="dxa"/>
                  <w:hideMark/>
                </w:tcPr>
                <w:p w14:paraId="3E0E08FB" w14:textId="77777777" w:rsidR="00692778" w:rsidRPr="00D22496" w:rsidRDefault="00692778">
                  <w:pPr>
                    <w:pStyle w:val="Paragraph"/>
                    <w:rPr>
                      <w:noProof/>
                      <w:lang w:val="ro-RO"/>
                    </w:rPr>
                  </w:pPr>
                  <w:r w:rsidRPr="00D22496">
                    <w:rPr>
                      <w:noProof/>
                      <w:lang w:val="ro-RO"/>
                    </w:rPr>
                    <w:t>minimum 45 %, dar de maximum 55 % în greutate ulei mineral,</w:t>
                  </w:r>
                </w:p>
              </w:tc>
            </w:tr>
          </w:tbl>
          <w:p w14:paraId="04CE73D1"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7F3DC1A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F3C4F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C5EE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59C491" w14:textId="77777777" w:rsidR="00692778" w:rsidRPr="00D22496" w:rsidRDefault="00692778">
            <w:pPr>
              <w:pStyle w:val="Paragraph"/>
              <w:rPr>
                <w:noProof/>
                <w:lang w:val="ro-RO"/>
              </w:rPr>
            </w:pPr>
            <w:r w:rsidRPr="00D22496">
              <w:rPr>
                <w:noProof/>
                <w:lang w:val="ro-RO"/>
              </w:rPr>
              <w:t>31.12.2026</w:t>
            </w:r>
          </w:p>
        </w:tc>
      </w:tr>
      <w:tr w:rsidR="00692778" w:rsidRPr="00D22496" w14:paraId="1BB9C9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232ED6" w14:textId="77777777" w:rsidR="00692778" w:rsidRPr="00D22496" w:rsidRDefault="00692778">
            <w:pPr>
              <w:pStyle w:val="Paragraph"/>
              <w:rPr>
                <w:noProof/>
                <w:lang w:val="ro-RO"/>
              </w:rPr>
            </w:pPr>
            <w:r w:rsidRPr="00D22496">
              <w:rPr>
                <w:noProof/>
                <w:lang w:val="ro-RO"/>
              </w:rPr>
              <w:t>0.6012</w:t>
            </w:r>
          </w:p>
        </w:tc>
        <w:tc>
          <w:tcPr>
            <w:tcW w:w="909" w:type="dxa"/>
            <w:tcBorders>
              <w:top w:val="single" w:sz="4" w:space="0" w:color="auto"/>
              <w:left w:val="single" w:sz="4" w:space="0" w:color="auto"/>
              <w:bottom w:val="single" w:sz="4" w:space="0" w:color="auto"/>
              <w:right w:val="single" w:sz="4" w:space="0" w:color="auto"/>
            </w:tcBorders>
            <w:hideMark/>
          </w:tcPr>
          <w:p w14:paraId="5DC87FCA"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6FDB5421"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C375778" w14:textId="77777777" w:rsidR="00692778" w:rsidRPr="00D22496" w:rsidRDefault="00692778">
            <w:pPr>
              <w:pStyle w:val="Paragraph"/>
              <w:rPr>
                <w:noProof/>
                <w:lang w:val="ro-RO"/>
              </w:rPr>
            </w:pPr>
            <w:r w:rsidRPr="00D22496">
              <w:rPr>
                <w:noProof/>
                <w:lang w:val="ro-RO"/>
              </w:rPr>
              <w:t>Aditivii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0409C952" w14:textId="77777777" w:rsidTr="0091713F">
              <w:tc>
                <w:tcPr>
                  <w:tcW w:w="220" w:type="dxa"/>
                  <w:hideMark/>
                </w:tcPr>
                <w:p w14:paraId="02237C93" w14:textId="77777777" w:rsidR="00692778" w:rsidRPr="00D22496" w:rsidRDefault="00692778">
                  <w:pPr>
                    <w:pStyle w:val="Paragraph"/>
                    <w:rPr>
                      <w:noProof/>
                      <w:lang w:val="ro-RO"/>
                    </w:rPr>
                  </w:pPr>
                  <w:r w:rsidRPr="00D22496">
                    <w:rPr>
                      <w:noProof/>
                      <w:lang w:val="ro-RO"/>
                    </w:rPr>
                    <w:t>—</w:t>
                  </w:r>
                </w:p>
              </w:tc>
              <w:tc>
                <w:tcPr>
                  <w:tcW w:w="3728" w:type="dxa"/>
                  <w:hideMark/>
                </w:tcPr>
                <w:p w14:paraId="266ECF0C" w14:textId="77777777" w:rsidR="00692778" w:rsidRPr="00D22496" w:rsidRDefault="00692778">
                  <w:pPr>
                    <w:pStyle w:val="Paragraph"/>
                    <w:rPr>
                      <w:noProof/>
                      <w:lang w:val="ro-RO"/>
                    </w:rPr>
                  </w:pPr>
                  <w:r w:rsidRPr="00D22496">
                    <w:rPr>
                      <w:noProof/>
                      <w:lang w:val="ro-RO"/>
                    </w:rPr>
                    <w:t> un copolimer de (C8-18) alchil polimetacrilat cu N-[3-(dimetilamino)propil]metacrilamidă, cu o masă moleculară medie (Mw) de peste 10 000 și de maximum 20 000 și</w:t>
                  </w:r>
                </w:p>
              </w:tc>
            </w:tr>
            <w:tr w:rsidR="00692778" w:rsidRPr="00D22496" w14:paraId="0855E30C" w14:textId="77777777" w:rsidTr="0091713F">
              <w:tc>
                <w:tcPr>
                  <w:tcW w:w="220" w:type="dxa"/>
                  <w:hideMark/>
                </w:tcPr>
                <w:p w14:paraId="067CFDA0" w14:textId="77777777" w:rsidR="00692778" w:rsidRPr="00D22496" w:rsidRDefault="00692778">
                  <w:pPr>
                    <w:pStyle w:val="Paragraph"/>
                    <w:rPr>
                      <w:noProof/>
                      <w:lang w:val="ro-RO"/>
                    </w:rPr>
                  </w:pPr>
                  <w:r w:rsidRPr="00D22496">
                    <w:rPr>
                      <w:noProof/>
                      <w:lang w:val="ro-RO"/>
                    </w:rPr>
                    <w:t>—</w:t>
                  </w:r>
                </w:p>
              </w:tc>
              <w:tc>
                <w:tcPr>
                  <w:tcW w:w="3728" w:type="dxa"/>
                  <w:hideMark/>
                </w:tcPr>
                <w:p w14:paraId="041A8466" w14:textId="77777777" w:rsidR="00692778" w:rsidRPr="00D22496" w:rsidRDefault="00692778">
                  <w:pPr>
                    <w:pStyle w:val="Paragraph"/>
                    <w:rPr>
                      <w:noProof/>
                      <w:lang w:val="ro-RO"/>
                    </w:rPr>
                  </w:pPr>
                  <w:r w:rsidRPr="00D22496">
                    <w:rPr>
                      <w:noProof/>
                      <w:lang w:val="ro-RO"/>
                    </w:rPr>
                    <w:t>uleiuri minerale mai mult de 15 %, dar maximum 30 % în greutate,</w:t>
                  </w:r>
                </w:p>
              </w:tc>
            </w:tr>
          </w:tbl>
          <w:p w14:paraId="61F3FA5B" w14:textId="77777777" w:rsidR="00692778" w:rsidRPr="00D22496" w:rsidRDefault="00692778">
            <w:pPr>
              <w:pStyle w:val="Paragraph"/>
              <w:rPr>
                <w:noProof/>
                <w:lang w:val="ro-RO"/>
              </w:rPr>
            </w:pPr>
            <w:r w:rsidRPr="00D22496">
              <w:rPr>
                <w:noProof/>
                <w:lang w:val="ro-RO"/>
              </w:rPr>
              <w:t>pentru utilizarea la fabricarea uleiurilor lubrifiante</w:t>
            </w:r>
          </w:p>
          <w:p w14:paraId="67D85B5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234C9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2CF7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1877D3" w14:textId="77777777" w:rsidR="00692778" w:rsidRPr="00D22496" w:rsidRDefault="00692778">
            <w:pPr>
              <w:pStyle w:val="Paragraph"/>
              <w:rPr>
                <w:noProof/>
                <w:lang w:val="ro-RO"/>
              </w:rPr>
            </w:pPr>
            <w:r w:rsidRPr="00D22496">
              <w:rPr>
                <w:noProof/>
                <w:lang w:val="ro-RO"/>
              </w:rPr>
              <w:t>31.12.2024</w:t>
            </w:r>
          </w:p>
        </w:tc>
      </w:tr>
      <w:tr w:rsidR="00692778" w:rsidRPr="00D22496" w14:paraId="2221A7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7A942A" w14:textId="77777777" w:rsidR="00692778" w:rsidRPr="00D22496" w:rsidRDefault="00692778">
            <w:pPr>
              <w:pStyle w:val="Paragraph"/>
              <w:rPr>
                <w:noProof/>
                <w:lang w:val="ro-RO"/>
              </w:rPr>
            </w:pPr>
            <w:r w:rsidRPr="00D22496">
              <w:rPr>
                <w:noProof/>
                <w:lang w:val="ro-RO"/>
              </w:rPr>
              <w:t>0.8198</w:t>
            </w:r>
          </w:p>
        </w:tc>
        <w:tc>
          <w:tcPr>
            <w:tcW w:w="909" w:type="dxa"/>
            <w:tcBorders>
              <w:top w:val="single" w:sz="4" w:space="0" w:color="auto"/>
              <w:left w:val="single" w:sz="4" w:space="0" w:color="auto"/>
              <w:bottom w:val="single" w:sz="4" w:space="0" w:color="auto"/>
              <w:right w:val="single" w:sz="4" w:space="0" w:color="auto"/>
            </w:tcBorders>
            <w:hideMark/>
          </w:tcPr>
          <w:p w14:paraId="1692F071"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1E1EE915" w14:textId="77777777" w:rsidR="00692778" w:rsidRPr="00D22496" w:rsidRDefault="00692778">
            <w:pPr>
              <w:pStyle w:val="Paragraph"/>
              <w:jc w:val="center"/>
              <w:rPr>
                <w:noProof/>
                <w:lang w:val="ro-RO"/>
              </w:rPr>
            </w:pPr>
            <w:r w:rsidRPr="00D22496">
              <w:rPr>
                <w:noProof/>
                <w:lang w:val="ro-RO"/>
              </w:rPr>
              <w:t>26</w:t>
            </w:r>
          </w:p>
        </w:tc>
        <w:tc>
          <w:tcPr>
            <w:tcW w:w="4088" w:type="dxa"/>
            <w:tcBorders>
              <w:top w:val="single" w:sz="4" w:space="0" w:color="auto"/>
              <w:left w:val="single" w:sz="4" w:space="0" w:color="auto"/>
              <w:bottom w:val="single" w:sz="4" w:space="0" w:color="auto"/>
              <w:right w:val="single" w:sz="4" w:space="0" w:color="auto"/>
            </w:tcBorders>
            <w:hideMark/>
          </w:tcPr>
          <w:p w14:paraId="22E08FCA" w14:textId="77777777" w:rsidR="00692778" w:rsidRPr="00D22496" w:rsidRDefault="00692778">
            <w:pPr>
              <w:pStyle w:val="Paragraph"/>
              <w:rPr>
                <w:noProof/>
                <w:lang w:val="ro-RO"/>
              </w:rPr>
            </w:pPr>
            <w:r w:rsidRPr="00D22496">
              <w:rPr>
                <w:noProof/>
                <w:lang w:val="ro-RO"/>
              </w:rPr>
              <w:t>Aditiv compus în principal din:</w:t>
            </w:r>
          </w:p>
          <w:tbl>
            <w:tblPr>
              <w:tblStyle w:val="Listdash"/>
              <w:tblW w:w="0" w:type="auto"/>
              <w:tblLayout w:type="fixed"/>
              <w:tblLook w:val="04A0" w:firstRow="1" w:lastRow="0" w:firstColumn="1" w:lastColumn="0" w:noHBand="0" w:noVBand="1"/>
            </w:tblPr>
            <w:tblGrid>
              <w:gridCol w:w="220"/>
              <w:gridCol w:w="3728"/>
            </w:tblGrid>
            <w:tr w:rsidR="00692778" w:rsidRPr="00D22496" w14:paraId="25AFB9FB" w14:textId="77777777" w:rsidTr="0091713F">
              <w:tc>
                <w:tcPr>
                  <w:tcW w:w="220" w:type="dxa"/>
                  <w:hideMark/>
                </w:tcPr>
                <w:p w14:paraId="1BF904F6" w14:textId="77777777" w:rsidR="00692778" w:rsidRPr="00D22496" w:rsidRDefault="00692778">
                  <w:pPr>
                    <w:pStyle w:val="Paragraph"/>
                    <w:rPr>
                      <w:noProof/>
                      <w:lang w:val="ro-RO"/>
                    </w:rPr>
                  </w:pPr>
                  <w:r w:rsidRPr="00D22496">
                    <w:rPr>
                      <w:noProof/>
                      <w:lang w:val="ro-RO"/>
                    </w:rPr>
                    <w:t>—</w:t>
                  </w:r>
                </w:p>
              </w:tc>
              <w:tc>
                <w:tcPr>
                  <w:tcW w:w="3728" w:type="dxa"/>
                  <w:hideMark/>
                </w:tcPr>
                <w:p w14:paraId="3B401D45" w14:textId="77777777" w:rsidR="00692778" w:rsidRPr="00D22496" w:rsidRDefault="00692778">
                  <w:pPr>
                    <w:pStyle w:val="Paragraph"/>
                    <w:rPr>
                      <w:noProof/>
                      <w:lang w:val="ro-RO"/>
                    </w:rPr>
                  </w:pPr>
                  <w:r w:rsidRPr="00D22496">
                    <w:rPr>
                      <w:noProof/>
                      <w:lang w:val="ro-RO"/>
                    </w:rPr>
                    <w:t>Acid fosforditioic, amestec de esteri O,O-bis (1,3-dimetilbutil și izopropil), săruri de zinc (CAS RN 84605-29-8),</w:t>
                  </w:r>
                </w:p>
              </w:tc>
            </w:tr>
            <w:tr w:rsidR="00692778" w:rsidRPr="00D22496" w14:paraId="795D6D55" w14:textId="77777777" w:rsidTr="0091713F">
              <w:tc>
                <w:tcPr>
                  <w:tcW w:w="220" w:type="dxa"/>
                  <w:hideMark/>
                </w:tcPr>
                <w:p w14:paraId="617EAAD2" w14:textId="77777777" w:rsidR="00692778" w:rsidRPr="00D22496" w:rsidRDefault="00692778">
                  <w:pPr>
                    <w:pStyle w:val="Paragraph"/>
                    <w:rPr>
                      <w:noProof/>
                      <w:lang w:val="ro-RO"/>
                    </w:rPr>
                  </w:pPr>
                  <w:r w:rsidRPr="00D22496">
                    <w:rPr>
                      <w:noProof/>
                      <w:lang w:val="ro-RO"/>
                    </w:rPr>
                    <w:t>—</w:t>
                  </w:r>
                </w:p>
              </w:tc>
              <w:tc>
                <w:tcPr>
                  <w:tcW w:w="3728" w:type="dxa"/>
                  <w:hideMark/>
                </w:tcPr>
                <w:p w14:paraId="536C35EB" w14:textId="77777777" w:rsidR="00692778" w:rsidRPr="00D22496" w:rsidRDefault="00692778">
                  <w:pPr>
                    <w:pStyle w:val="Paragraph"/>
                    <w:rPr>
                      <w:noProof/>
                      <w:lang w:val="ro-RO"/>
                    </w:rPr>
                  </w:pPr>
                  <w:r w:rsidRPr="00D22496">
                    <w:rPr>
                      <w:noProof/>
                      <w:lang w:val="ro-RO"/>
                    </w:rPr>
                    <w:t>minimum 7 %, dar de maximum 12 % în greutate ulei mineral,</w:t>
                  </w:r>
                </w:p>
              </w:tc>
            </w:tr>
          </w:tbl>
          <w:p w14:paraId="1038447A"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59A7B3B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1A570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C8B2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6F5521" w14:textId="77777777" w:rsidR="00692778" w:rsidRPr="00D22496" w:rsidRDefault="00692778">
            <w:pPr>
              <w:pStyle w:val="Paragraph"/>
              <w:rPr>
                <w:noProof/>
                <w:lang w:val="ro-RO"/>
              </w:rPr>
            </w:pPr>
            <w:r w:rsidRPr="00D22496">
              <w:rPr>
                <w:noProof/>
                <w:lang w:val="ro-RO"/>
              </w:rPr>
              <w:t>31.12.2026</w:t>
            </w:r>
          </w:p>
        </w:tc>
      </w:tr>
      <w:tr w:rsidR="00692778" w:rsidRPr="00D22496" w14:paraId="7A0139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211C01" w14:textId="77777777" w:rsidR="00692778" w:rsidRPr="00D22496" w:rsidRDefault="00692778">
            <w:pPr>
              <w:pStyle w:val="Paragraph"/>
              <w:rPr>
                <w:noProof/>
                <w:lang w:val="ro-RO"/>
              </w:rPr>
            </w:pPr>
            <w:r w:rsidRPr="00D22496">
              <w:rPr>
                <w:noProof/>
                <w:lang w:val="ro-RO"/>
              </w:rPr>
              <w:t>0.6022</w:t>
            </w:r>
          </w:p>
        </w:tc>
        <w:tc>
          <w:tcPr>
            <w:tcW w:w="909" w:type="dxa"/>
            <w:tcBorders>
              <w:top w:val="single" w:sz="4" w:space="0" w:color="auto"/>
              <w:left w:val="single" w:sz="4" w:space="0" w:color="auto"/>
              <w:bottom w:val="single" w:sz="4" w:space="0" w:color="auto"/>
              <w:right w:val="single" w:sz="4" w:space="0" w:color="auto"/>
            </w:tcBorders>
            <w:hideMark/>
          </w:tcPr>
          <w:p w14:paraId="113BFB34"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4520AD25"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119F2F94" w14:textId="77777777" w:rsidR="00692778" w:rsidRPr="00D22496" w:rsidRDefault="00692778">
            <w:pPr>
              <w:pStyle w:val="Paragraph"/>
              <w:rPr>
                <w:noProof/>
                <w:lang w:val="ro-RO"/>
              </w:rPr>
            </w:pPr>
            <w:r w:rsidRPr="00D22496">
              <w:rPr>
                <w:noProof/>
                <w:lang w:val="ro-RO"/>
              </w:rPr>
              <w:t>Aditivi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409AD1B0" w14:textId="77777777" w:rsidTr="0091713F">
              <w:tc>
                <w:tcPr>
                  <w:tcW w:w="220" w:type="dxa"/>
                  <w:hideMark/>
                </w:tcPr>
                <w:p w14:paraId="22F1033B" w14:textId="77777777" w:rsidR="00692778" w:rsidRPr="00D22496" w:rsidRDefault="00692778">
                  <w:pPr>
                    <w:pStyle w:val="Paragraph"/>
                    <w:rPr>
                      <w:noProof/>
                      <w:lang w:val="ro-RO"/>
                    </w:rPr>
                  </w:pPr>
                  <w:r w:rsidRPr="00D22496">
                    <w:rPr>
                      <w:noProof/>
                      <w:lang w:val="ro-RO"/>
                    </w:rPr>
                    <w:t>—</w:t>
                  </w:r>
                </w:p>
              </w:tc>
              <w:tc>
                <w:tcPr>
                  <w:tcW w:w="3728" w:type="dxa"/>
                  <w:hideMark/>
                </w:tcPr>
                <w:p w14:paraId="1315A655" w14:textId="77777777" w:rsidR="00692778" w:rsidRPr="00D22496" w:rsidRDefault="00692778">
                  <w:pPr>
                    <w:pStyle w:val="Paragraph"/>
                    <w:rPr>
                      <w:noProof/>
                      <w:lang w:val="ro-RO"/>
                    </w:rPr>
                  </w:pPr>
                  <w:r w:rsidRPr="00D22496">
                    <w:rPr>
                      <w:noProof/>
                      <w:lang w:val="ro-RO"/>
                    </w:rPr>
                    <w:t>minimum 10 % în greutate copolimer etilenă-propilenă modificat chimic de grupări de anhidridă succinică în reacție cu 3-nitroanilină și</w:t>
                  </w:r>
                </w:p>
              </w:tc>
            </w:tr>
            <w:tr w:rsidR="00692778" w:rsidRPr="00D22496" w14:paraId="79D3DFB0" w14:textId="77777777" w:rsidTr="0091713F">
              <w:tc>
                <w:tcPr>
                  <w:tcW w:w="220" w:type="dxa"/>
                  <w:hideMark/>
                </w:tcPr>
                <w:p w14:paraId="0E6B195E" w14:textId="77777777" w:rsidR="00692778" w:rsidRPr="00D22496" w:rsidRDefault="00692778">
                  <w:pPr>
                    <w:pStyle w:val="Paragraph"/>
                    <w:rPr>
                      <w:noProof/>
                      <w:lang w:val="ro-RO"/>
                    </w:rPr>
                  </w:pPr>
                  <w:r w:rsidRPr="00D22496">
                    <w:rPr>
                      <w:noProof/>
                      <w:lang w:val="ro-RO"/>
                    </w:rPr>
                    <w:t>—</w:t>
                  </w:r>
                </w:p>
              </w:tc>
              <w:tc>
                <w:tcPr>
                  <w:tcW w:w="3728" w:type="dxa"/>
                  <w:hideMark/>
                </w:tcPr>
                <w:p w14:paraId="3DB8E91D" w14:textId="77777777" w:rsidR="00692778" w:rsidRPr="00D22496" w:rsidRDefault="00692778">
                  <w:pPr>
                    <w:pStyle w:val="Paragraph"/>
                    <w:rPr>
                      <w:noProof/>
                      <w:lang w:val="ro-RO"/>
                    </w:rPr>
                  </w:pPr>
                  <w:r w:rsidRPr="00D22496">
                    <w:rPr>
                      <w:noProof/>
                      <w:lang w:val="ro-RO"/>
                    </w:rPr>
                    <w:t>uleiuri minerale,</w:t>
                  </w:r>
                </w:p>
              </w:tc>
            </w:tr>
          </w:tbl>
          <w:p w14:paraId="50396131" w14:textId="77777777" w:rsidR="00692778" w:rsidRPr="00D22496" w:rsidRDefault="00692778">
            <w:pPr>
              <w:pStyle w:val="Paragraph"/>
              <w:rPr>
                <w:noProof/>
                <w:lang w:val="ro-RO"/>
              </w:rPr>
            </w:pPr>
            <w:r w:rsidRPr="00D22496">
              <w:rPr>
                <w:noProof/>
                <w:lang w:val="ro-RO"/>
              </w:rPr>
              <w:t>utilizați la fabricarea uleiurilor lubrifiante</w:t>
            </w:r>
          </w:p>
          <w:p w14:paraId="4452713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9CD16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F28F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882BB2" w14:textId="77777777" w:rsidR="00692778" w:rsidRPr="00D22496" w:rsidRDefault="00692778">
            <w:pPr>
              <w:pStyle w:val="Paragraph"/>
              <w:rPr>
                <w:noProof/>
                <w:lang w:val="ro-RO"/>
              </w:rPr>
            </w:pPr>
            <w:r w:rsidRPr="00D22496">
              <w:rPr>
                <w:noProof/>
                <w:lang w:val="ro-RO"/>
              </w:rPr>
              <w:t>31.12.2024</w:t>
            </w:r>
          </w:p>
        </w:tc>
      </w:tr>
      <w:tr w:rsidR="00692778" w:rsidRPr="00D22496" w14:paraId="5F554C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F9B5A7" w14:textId="77777777" w:rsidR="00692778" w:rsidRPr="00D22496" w:rsidRDefault="00692778">
            <w:pPr>
              <w:pStyle w:val="Paragraph"/>
              <w:rPr>
                <w:noProof/>
                <w:lang w:val="ro-RO"/>
              </w:rPr>
            </w:pPr>
            <w:r w:rsidRPr="00D22496">
              <w:rPr>
                <w:noProof/>
                <w:lang w:val="ro-RO"/>
              </w:rPr>
              <w:t>0.8199</w:t>
            </w:r>
          </w:p>
        </w:tc>
        <w:tc>
          <w:tcPr>
            <w:tcW w:w="909" w:type="dxa"/>
            <w:tcBorders>
              <w:top w:val="single" w:sz="4" w:space="0" w:color="auto"/>
              <w:left w:val="single" w:sz="4" w:space="0" w:color="auto"/>
              <w:bottom w:val="single" w:sz="4" w:space="0" w:color="auto"/>
              <w:right w:val="single" w:sz="4" w:space="0" w:color="auto"/>
            </w:tcBorders>
            <w:hideMark/>
          </w:tcPr>
          <w:p w14:paraId="55BA9B83"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72ECD43E"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02973EB2" w14:textId="77777777" w:rsidR="00692778" w:rsidRPr="00D22496" w:rsidRDefault="00692778">
            <w:pPr>
              <w:pStyle w:val="Paragraph"/>
              <w:rPr>
                <w:noProof/>
                <w:lang w:val="ro-RO"/>
              </w:rPr>
            </w:pPr>
            <w:r w:rsidRPr="00D22496">
              <w:rPr>
                <w:noProof/>
                <w:lang w:val="ro-RO"/>
              </w:rPr>
              <w:t>Aditiv compus în principal din:</w:t>
            </w:r>
          </w:p>
          <w:tbl>
            <w:tblPr>
              <w:tblStyle w:val="Listdash"/>
              <w:tblW w:w="0" w:type="auto"/>
              <w:tblLayout w:type="fixed"/>
              <w:tblLook w:val="04A0" w:firstRow="1" w:lastRow="0" w:firstColumn="1" w:lastColumn="0" w:noHBand="0" w:noVBand="1"/>
            </w:tblPr>
            <w:tblGrid>
              <w:gridCol w:w="220"/>
              <w:gridCol w:w="3728"/>
            </w:tblGrid>
            <w:tr w:rsidR="00692778" w:rsidRPr="00D22496" w14:paraId="606C8ACF" w14:textId="77777777" w:rsidTr="0091713F">
              <w:tc>
                <w:tcPr>
                  <w:tcW w:w="220" w:type="dxa"/>
                  <w:hideMark/>
                </w:tcPr>
                <w:p w14:paraId="7F4CE2FD" w14:textId="77777777" w:rsidR="00692778" w:rsidRPr="00D22496" w:rsidRDefault="00692778">
                  <w:pPr>
                    <w:pStyle w:val="Paragraph"/>
                    <w:rPr>
                      <w:noProof/>
                      <w:lang w:val="ro-RO"/>
                    </w:rPr>
                  </w:pPr>
                  <w:r w:rsidRPr="00D22496">
                    <w:rPr>
                      <w:noProof/>
                      <w:lang w:val="ro-RO"/>
                    </w:rPr>
                    <w:t>—</w:t>
                  </w:r>
                </w:p>
              </w:tc>
              <w:tc>
                <w:tcPr>
                  <w:tcW w:w="3728" w:type="dxa"/>
                  <w:hideMark/>
                </w:tcPr>
                <w:p w14:paraId="43AD0A2F" w14:textId="77777777" w:rsidR="00692778" w:rsidRPr="00D22496" w:rsidRDefault="00692778">
                  <w:pPr>
                    <w:pStyle w:val="Paragraph"/>
                    <w:rPr>
                      <w:noProof/>
                      <w:lang w:val="ro-RO"/>
                    </w:rPr>
                  </w:pPr>
                  <w:r w:rsidRPr="00D22496">
                    <w:rPr>
                      <w:noProof/>
                      <w:lang w:val="ro-RO"/>
                    </w:rPr>
                    <w:t>Zinc bis[O,O-bis(2-etilhexil)] bis (ditiofosfat) (CAS RN 4259-15-8);</w:t>
                  </w:r>
                </w:p>
              </w:tc>
            </w:tr>
            <w:tr w:rsidR="00692778" w:rsidRPr="00D22496" w14:paraId="5810F8B7" w14:textId="77777777" w:rsidTr="0091713F">
              <w:tc>
                <w:tcPr>
                  <w:tcW w:w="220" w:type="dxa"/>
                  <w:hideMark/>
                </w:tcPr>
                <w:p w14:paraId="3F1609F5" w14:textId="77777777" w:rsidR="00692778" w:rsidRPr="00D22496" w:rsidRDefault="00692778">
                  <w:pPr>
                    <w:pStyle w:val="Paragraph"/>
                    <w:rPr>
                      <w:noProof/>
                      <w:lang w:val="ro-RO"/>
                    </w:rPr>
                  </w:pPr>
                  <w:r w:rsidRPr="00D22496">
                    <w:rPr>
                      <w:noProof/>
                      <w:lang w:val="ro-RO"/>
                    </w:rPr>
                    <w:t>—</w:t>
                  </w:r>
                </w:p>
              </w:tc>
              <w:tc>
                <w:tcPr>
                  <w:tcW w:w="3728" w:type="dxa"/>
                  <w:hideMark/>
                </w:tcPr>
                <w:p w14:paraId="4B88BEEA" w14:textId="77777777" w:rsidR="00692778" w:rsidRPr="00D22496" w:rsidRDefault="00692778">
                  <w:pPr>
                    <w:pStyle w:val="Paragraph"/>
                    <w:rPr>
                      <w:noProof/>
                      <w:lang w:val="ro-RO"/>
                    </w:rPr>
                  </w:pPr>
                  <w:r w:rsidRPr="00D22496">
                    <w:rPr>
                      <w:noProof/>
                      <w:lang w:val="ro-RO"/>
                    </w:rPr>
                    <w:t>Fosfit de trifenil (CAS RN 101-02-0) minimum 0,5 %, dar de maximum 6 % în greutate,</w:t>
                  </w:r>
                </w:p>
              </w:tc>
            </w:tr>
            <w:tr w:rsidR="00692778" w:rsidRPr="00D22496" w14:paraId="53D35D21" w14:textId="77777777" w:rsidTr="0091713F">
              <w:tc>
                <w:tcPr>
                  <w:tcW w:w="220" w:type="dxa"/>
                  <w:hideMark/>
                </w:tcPr>
                <w:p w14:paraId="1E2258ED" w14:textId="77777777" w:rsidR="00692778" w:rsidRPr="00D22496" w:rsidRDefault="00692778">
                  <w:pPr>
                    <w:pStyle w:val="Paragraph"/>
                    <w:rPr>
                      <w:noProof/>
                      <w:lang w:val="ro-RO"/>
                    </w:rPr>
                  </w:pPr>
                  <w:r w:rsidRPr="00D22496">
                    <w:rPr>
                      <w:noProof/>
                      <w:lang w:val="ro-RO"/>
                    </w:rPr>
                    <w:t>—</w:t>
                  </w:r>
                </w:p>
              </w:tc>
              <w:tc>
                <w:tcPr>
                  <w:tcW w:w="3728" w:type="dxa"/>
                  <w:hideMark/>
                </w:tcPr>
                <w:p w14:paraId="26BA4AC6" w14:textId="77777777" w:rsidR="00692778" w:rsidRPr="00D22496" w:rsidRDefault="00692778">
                  <w:pPr>
                    <w:pStyle w:val="Paragraph"/>
                    <w:rPr>
                      <w:noProof/>
                      <w:lang w:val="ro-RO"/>
                    </w:rPr>
                  </w:pPr>
                  <w:r w:rsidRPr="00D22496">
                    <w:rPr>
                      <w:noProof/>
                      <w:lang w:val="ro-RO"/>
                    </w:rPr>
                    <w:t>Fosfortioat de O,O,O-trifenil (CAS RN 597-82-0) minimum 0,5 %, dar de maximum 6 % în greutate și combinație de compuși de trifenilfosfor maximum 7,5 % în greutate</w:t>
                  </w:r>
                </w:p>
              </w:tc>
            </w:tr>
            <w:tr w:rsidR="00692778" w:rsidRPr="00D22496" w14:paraId="116AADBC" w14:textId="77777777" w:rsidTr="0091713F">
              <w:tc>
                <w:tcPr>
                  <w:tcW w:w="220" w:type="dxa"/>
                  <w:hideMark/>
                </w:tcPr>
                <w:p w14:paraId="6EA8949A" w14:textId="77777777" w:rsidR="00692778" w:rsidRPr="00D22496" w:rsidRDefault="00692778">
                  <w:pPr>
                    <w:pStyle w:val="Paragraph"/>
                    <w:rPr>
                      <w:noProof/>
                      <w:lang w:val="ro-RO"/>
                    </w:rPr>
                  </w:pPr>
                  <w:r w:rsidRPr="00D22496">
                    <w:rPr>
                      <w:noProof/>
                      <w:lang w:val="ro-RO"/>
                    </w:rPr>
                    <w:t>—</w:t>
                  </w:r>
                </w:p>
              </w:tc>
              <w:tc>
                <w:tcPr>
                  <w:tcW w:w="3728" w:type="dxa"/>
                  <w:hideMark/>
                </w:tcPr>
                <w:p w14:paraId="5459BB13" w14:textId="77777777" w:rsidR="00692778" w:rsidRPr="00D22496" w:rsidRDefault="00692778">
                  <w:pPr>
                    <w:pStyle w:val="Paragraph"/>
                    <w:rPr>
                      <w:noProof/>
                      <w:lang w:val="ro-RO"/>
                    </w:rPr>
                  </w:pPr>
                  <w:r w:rsidRPr="00D22496">
                    <w:rPr>
                      <w:noProof/>
                      <w:lang w:val="ro-RO"/>
                    </w:rPr>
                    <w:t>minimum 10 %, dar de maximum 20 % în greutate uleiuri minerale,</w:t>
                  </w:r>
                </w:p>
              </w:tc>
            </w:tr>
          </w:tbl>
          <w:p w14:paraId="4497B301"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0ABAFF9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2EAF4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BC67D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E90AEF" w14:textId="77777777" w:rsidR="00692778" w:rsidRPr="00D22496" w:rsidRDefault="00692778">
            <w:pPr>
              <w:pStyle w:val="Paragraph"/>
              <w:rPr>
                <w:noProof/>
                <w:lang w:val="ro-RO"/>
              </w:rPr>
            </w:pPr>
            <w:r w:rsidRPr="00D22496">
              <w:rPr>
                <w:noProof/>
                <w:lang w:val="ro-RO"/>
              </w:rPr>
              <w:t>31.12.2026</w:t>
            </w:r>
          </w:p>
        </w:tc>
      </w:tr>
      <w:tr w:rsidR="00692778" w:rsidRPr="00D22496" w14:paraId="6B0BEFF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6527B0" w14:textId="77777777" w:rsidR="00692778" w:rsidRPr="00D22496" w:rsidRDefault="00692778">
            <w:pPr>
              <w:pStyle w:val="Paragraph"/>
              <w:rPr>
                <w:noProof/>
                <w:lang w:val="ro-RO"/>
              </w:rPr>
            </w:pPr>
            <w:r w:rsidRPr="00D22496">
              <w:rPr>
                <w:noProof/>
                <w:lang w:val="ro-RO"/>
              </w:rPr>
              <w:t>0.5717</w:t>
            </w:r>
          </w:p>
        </w:tc>
        <w:tc>
          <w:tcPr>
            <w:tcW w:w="909" w:type="dxa"/>
            <w:tcBorders>
              <w:top w:val="single" w:sz="4" w:space="0" w:color="auto"/>
              <w:left w:val="single" w:sz="4" w:space="0" w:color="auto"/>
              <w:bottom w:val="single" w:sz="4" w:space="0" w:color="auto"/>
              <w:right w:val="single" w:sz="4" w:space="0" w:color="auto"/>
            </w:tcBorders>
            <w:hideMark/>
          </w:tcPr>
          <w:p w14:paraId="51B06C91"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7841EA8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3CE9CC0" w14:textId="77777777" w:rsidR="00692778" w:rsidRPr="00D22496" w:rsidRDefault="00692778">
            <w:pPr>
              <w:pStyle w:val="Paragraph"/>
              <w:rPr>
                <w:noProof/>
                <w:lang w:val="ro-RO"/>
              </w:rPr>
            </w:pPr>
            <w:r w:rsidRPr="00D22496">
              <w:rPr>
                <w:noProof/>
                <w:lang w:val="ro-RO"/>
              </w:rPr>
              <w:t>Aditivi pentru uleiuri lubrifiante, care conțin uleiuri minerale, constând din săruri de calciu ale produselor de reacție ale fenolului substituit de poliizobutilenă cu acid salicilic și formaldehidă, folosiți ca aditivi concentrați pentru fabricarea uleiurilor de motor printr-un proces de amestecare</w:t>
            </w:r>
          </w:p>
        </w:tc>
        <w:tc>
          <w:tcPr>
            <w:tcW w:w="790" w:type="dxa"/>
            <w:tcBorders>
              <w:top w:val="single" w:sz="4" w:space="0" w:color="auto"/>
              <w:left w:val="single" w:sz="4" w:space="0" w:color="auto"/>
              <w:bottom w:val="single" w:sz="4" w:space="0" w:color="auto"/>
              <w:right w:val="single" w:sz="4" w:space="0" w:color="auto"/>
            </w:tcBorders>
            <w:hideMark/>
          </w:tcPr>
          <w:p w14:paraId="786040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9D04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BEFD65" w14:textId="77777777" w:rsidR="00692778" w:rsidRPr="00D22496" w:rsidRDefault="00692778">
            <w:pPr>
              <w:pStyle w:val="Paragraph"/>
              <w:rPr>
                <w:noProof/>
                <w:lang w:val="ro-RO"/>
              </w:rPr>
            </w:pPr>
            <w:r w:rsidRPr="00D22496">
              <w:rPr>
                <w:noProof/>
                <w:lang w:val="ro-RO"/>
              </w:rPr>
              <w:t>31.12.2027</w:t>
            </w:r>
          </w:p>
        </w:tc>
      </w:tr>
      <w:tr w:rsidR="00692778" w:rsidRPr="00D22496" w14:paraId="72CDAAE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00F21A" w14:textId="77777777" w:rsidR="00692778" w:rsidRPr="00D22496" w:rsidRDefault="00692778">
            <w:pPr>
              <w:pStyle w:val="Paragraph"/>
              <w:rPr>
                <w:noProof/>
                <w:lang w:val="ro-RO"/>
              </w:rPr>
            </w:pPr>
            <w:r w:rsidRPr="00D22496">
              <w:rPr>
                <w:noProof/>
                <w:lang w:val="ro-RO"/>
              </w:rPr>
              <w:t>0.8201</w:t>
            </w:r>
          </w:p>
        </w:tc>
        <w:tc>
          <w:tcPr>
            <w:tcW w:w="909" w:type="dxa"/>
            <w:tcBorders>
              <w:top w:val="single" w:sz="4" w:space="0" w:color="auto"/>
              <w:left w:val="single" w:sz="4" w:space="0" w:color="auto"/>
              <w:bottom w:val="single" w:sz="4" w:space="0" w:color="auto"/>
              <w:right w:val="single" w:sz="4" w:space="0" w:color="auto"/>
            </w:tcBorders>
            <w:hideMark/>
          </w:tcPr>
          <w:p w14:paraId="7354AB88"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12456351"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0AFFC4EA" w14:textId="77777777" w:rsidR="00692778" w:rsidRPr="00D22496" w:rsidRDefault="00692778">
            <w:pPr>
              <w:pStyle w:val="Paragraph"/>
              <w:rPr>
                <w:noProof/>
                <w:lang w:val="ro-RO"/>
              </w:rPr>
            </w:pPr>
            <w:r w:rsidRPr="00D22496">
              <w:rPr>
                <w:noProof/>
                <w:lang w:val="ro-RO"/>
              </w:rPr>
              <w:t>Aditiv compus în principal din:</w:t>
            </w:r>
          </w:p>
          <w:tbl>
            <w:tblPr>
              <w:tblStyle w:val="Listdash"/>
              <w:tblW w:w="0" w:type="auto"/>
              <w:tblLayout w:type="fixed"/>
              <w:tblLook w:val="04A0" w:firstRow="1" w:lastRow="0" w:firstColumn="1" w:lastColumn="0" w:noHBand="0" w:noVBand="1"/>
            </w:tblPr>
            <w:tblGrid>
              <w:gridCol w:w="220"/>
              <w:gridCol w:w="3728"/>
            </w:tblGrid>
            <w:tr w:rsidR="00692778" w:rsidRPr="00D22496" w14:paraId="63A820C7" w14:textId="77777777" w:rsidTr="0091713F">
              <w:tc>
                <w:tcPr>
                  <w:tcW w:w="220" w:type="dxa"/>
                  <w:hideMark/>
                </w:tcPr>
                <w:p w14:paraId="1131F81D" w14:textId="77777777" w:rsidR="00692778" w:rsidRPr="00D22496" w:rsidRDefault="00692778">
                  <w:pPr>
                    <w:pStyle w:val="Paragraph"/>
                    <w:rPr>
                      <w:noProof/>
                      <w:lang w:val="ro-RO"/>
                    </w:rPr>
                  </w:pPr>
                  <w:r w:rsidRPr="00D22496">
                    <w:rPr>
                      <w:noProof/>
                      <w:lang w:val="ro-RO"/>
                    </w:rPr>
                    <w:t>—</w:t>
                  </w:r>
                </w:p>
              </w:tc>
              <w:tc>
                <w:tcPr>
                  <w:tcW w:w="3728" w:type="dxa"/>
                  <w:hideMark/>
                </w:tcPr>
                <w:p w14:paraId="45081F5E" w14:textId="77777777" w:rsidR="00692778" w:rsidRPr="00D22496" w:rsidRDefault="00692778">
                  <w:pPr>
                    <w:pStyle w:val="Paragraph"/>
                    <w:rPr>
                      <w:noProof/>
                      <w:lang w:val="ro-RO"/>
                    </w:rPr>
                  </w:pPr>
                  <w:r w:rsidRPr="00D22496">
                    <w:rPr>
                      <w:noProof/>
                      <w:lang w:val="ro-RO"/>
                    </w:rPr>
                    <w:t>Zinc O,O,O',O'-tetrakis (1,3-dimetilbutil) bis(fosforditioat) (CAS RN 2215-35-2),</w:t>
                  </w:r>
                </w:p>
              </w:tc>
            </w:tr>
            <w:tr w:rsidR="00692778" w:rsidRPr="00D22496" w14:paraId="7162C144" w14:textId="77777777" w:rsidTr="0091713F">
              <w:tc>
                <w:tcPr>
                  <w:tcW w:w="220" w:type="dxa"/>
                  <w:hideMark/>
                </w:tcPr>
                <w:p w14:paraId="43FE6502" w14:textId="77777777" w:rsidR="00692778" w:rsidRPr="00D22496" w:rsidRDefault="00692778">
                  <w:pPr>
                    <w:pStyle w:val="Paragraph"/>
                    <w:rPr>
                      <w:noProof/>
                      <w:lang w:val="ro-RO"/>
                    </w:rPr>
                  </w:pPr>
                  <w:r w:rsidRPr="00D22496">
                    <w:rPr>
                      <w:noProof/>
                      <w:lang w:val="ro-RO"/>
                    </w:rPr>
                    <w:t>—</w:t>
                  </w:r>
                </w:p>
              </w:tc>
              <w:tc>
                <w:tcPr>
                  <w:tcW w:w="3728" w:type="dxa"/>
                  <w:hideMark/>
                </w:tcPr>
                <w:p w14:paraId="1175DB17" w14:textId="77777777" w:rsidR="00692778" w:rsidRPr="00D22496" w:rsidRDefault="00692778">
                  <w:pPr>
                    <w:pStyle w:val="Paragraph"/>
                    <w:rPr>
                      <w:noProof/>
                      <w:lang w:val="ro-RO"/>
                    </w:rPr>
                  </w:pPr>
                  <w:r w:rsidRPr="00D22496">
                    <w:rPr>
                      <w:noProof/>
                      <w:lang w:val="ro-RO"/>
                    </w:rPr>
                    <w:t>minimum 4 %, dar de maximum 12 % în greutate ulei mineral,</w:t>
                  </w:r>
                </w:p>
              </w:tc>
            </w:tr>
          </w:tbl>
          <w:p w14:paraId="749D4B94" w14:textId="77777777" w:rsidR="00692778" w:rsidRPr="00D22496" w:rsidRDefault="00692778">
            <w:pPr>
              <w:pStyle w:val="Paragraph"/>
              <w:rPr>
                <w:noProof/>
                <w:lang w:val="ro-RO"/>
              </w:rPr>
            </w:pPr>
            <w:r w:rsidRPr="00D22496">
              <w:rPr>
                <w:noProof/>
                <w:lang w:val="ro-RO"/>
              </w:rPr>
              <w:t>utilizat la fabricarea amestecurilor de aditivi pentru uleiuri lubrifiante</w:t>
            </w:r>
          </w:p>
          <w:p w14:paraId="516972F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56C2D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1A2AB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E5968F" w14:textId="77777777" w:rsidR="00692778" w:rsidRPr="00D22496" w:rsidRDefault="00692778">
            <w:pPr>
              <w:pStyle w:val="Paragraph"/>
              <w:rPr>
                <w:noProof/>
                <w:lang w:val="ro-RO"/>
              </w:rPr>
            </w:pPr>
            <w:r w:rsidRPr="00D22496">
              <w:rPr>
                <w:noProof/>
                <w:lang w:val="ro-RO"/>
              </w:rPr>
              <w:t>31.12.2026</w:t>
            </w:r>
          </w:p>
        </w:tc>
      </w:tr>
      <w:tr w:rsidR="00692778" w:rsidRPr="00D22496" w14:paraId="34E8E5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21B67B" w14:textId="77777777" w:rsidR="00692778" w:rsidRPr="00D22496" w:rsidRDefault="00692778">
            <w:pPr>
              <w:pStyle w:val="Paragraph"/>
              <w:rPr>
                <w:noProof/>
                <w:lang w:val="ro-RO"/>
              </w:rPr>
            </w:pPr>
            <w:r w:rsidRPr="00D22496">
              <w:rPr>
                <w:noProof/>
                <w:lang w:val="ro-RO"/>
              </w:rPr>
              <w:t>0.6013</w:t>
            </w:r>
          </w:p>
        </w:tc>
        <w:tc>
          <w:tcPr>
            <w:tcW w:w="909" w:type="dxa"/>
            <w:tcBorders>
              <w:top w:val="single" w:sz="4" w:space="0" w:color="auto"/>
              <w:left w:val="single" w:sz="4" w:space="0" w:color="auto"/>
              <w:bottom w:val="single" w:sz="4" w:space="0" w:color="auto"/>
              <w:right w:val="single" w:sz="4" w:space="0" w:color="auto"/>
            </w:tcBorders>
            <w:hideMark/>
          </w:tcPr>
          <w:p w14:paraId="43627BCD"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34344FA0"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55DF7308" w14:textId="77777777" w:rsidR="00692778" w:rsidRPr="00D22496" w:rsidRDefault="00692778">
            <w:pPr>
              <w:pStyle w:val="Paragraph"/>
              <w:rPr>
                <w:noProof/>
                <w:lang w:val="ro-RO"/>
              </w:rPr>
            </w:pPr>
            <w:r w:rsidRPr="00D22496">
              <w:rPr>
                <w:noProof/>
                <w:lang w:val="ro-RO"/>
              </w:rPr>
              <w:t>Aditivii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09458091" w14:textId="77777777" w:rsidTr="0091713F">
              <w:tc>
                <w:tcPr>
                  <w:tcW w:w="220" w:type="dxa"/>
                  <w:hideMark/>
                </w:tcPr>
                <w:p w14:paraId="784CE5CD" w14:textId="77777777" w:rsidR="00692778" w:rsidRPr="00D22496" w:rsidRDefault="00692778">
                  <w:pPr>
                    <w:pStyle w:val="Paragraph"/>
                    <w:rPr>
                      <w:noProof/>
                      <w:lang w:val="ro-RO"/>
                    </w:rPr>
                  </w:pPr>
                  <w:r w:rsidRPr="00D22496">
                    <w:rPr>
                      <w:noProof/>
                      <w:lang w:val="ro-RO"/>
                    </w:rPr>
                    <w:t>—</w:t>
                  </w:r>
                </w:p>
              </w:tc>
              <w:tc>
                <w:tcPr>
                  <w:tcW w:w="3728" w:type="dxa"/>
                  <w:hideMark/>
                </w:tcPr>
                <w:p w14:paraId="3918D8E4" w14:textId="77777777" w:rsidR="00692778" w:rsidRPr="00D22496" w:rsidRDefault="00692778">
                  <w:pPr>
                    <w:pStyle w:val="Paragraph"/>
                    <w:rPr>
                      <w:noProof/>
                      <w:lang w:val="ro-RO"/>
                    </w:rPr>
                  </w:pPr>
                  <w:r w:rsidRPr="00D22496">
                    <w:rPr>
                      <w:noProof/>
                      <w:lang w:val="ro-RO"/>
                    </w:rPr>
                    <w:t>săruri de calciu ale produselor de reacție ale heptilfenolului cu formaldehidă (CAS RN 84605-23-2) și</w:t>
                  </w:r>
                </w:p>
              </w:tc>
            </w:tr>
            <w:tr w:rsidR="00692778" w:rsidRPr="00D22496" w14:paraId="3E5F8D7C" w14:textId="77777777" w:rsidTr="0091713F">
              <w:tc>
                <w:tcPr>
                  <w:tcW w:w="220" w:type="dxa"/>
                  <w:hideMark/>
                </w:tcPr>
                <w:p w14:paraId="4A61F711" w14:textId="77777777" w:rsidR="00692778" w:rsidRPr="00D22496" w:rsidRDefault="00692778">
                  <w:pPr>
                    <w:pStyle w:val="Paragraph"/>
                    <w:rPr>
                      <w:noProof/>
                      <w:lang w:val="ro-RO"/>
                    </w:rPr>
                  </w:pPr>
                  <w:r w:rsidRPr="00D22496">
                    <w:rPr>
                      <w:noProof/>
                      <w:lang w:val="ro-RO"/>
                    </w:rPr>
                    <w:t>—</w:t>
                  </w:r>
                </w:p>
              </w:tc>
              <w:tc>
                <w:tcPr>
                  <w:tcW w:w="3728" w:type="dxa"/>
                  <w:hideMark/>
                </w:tcPr>
                <w:p w14:paraId="2B503074" w14:textId="77777777" w:rsidR="00692778" w:rsidRPr="00D22496" w:rsidRDefault="00692778">
                  <w:pPr>
                    <w:pStyle w:val="Paragraph"/>
                    <w:rPr>
                      <w:noProof/>
                      <w:lang w:val="ro-RO"/>
                    </w:rPr>
                  </w:pPr>
                  <w:r w:rsidRPr="00D22496">
                    <w:rPr>
                      <w:noProof/>
                      <w:lang w:val="ro-RO"/>
                    </w:rPr>
                    <w:t>uleiuri minerale,</w:t>
                  </w:r>
                </w:p>
              </w:tc>
            </w:tr>
          </w:tbl>
          <w:p w14:paraId="72C3A27D" w14:textId="77777777" w:rsidR="00692778" w:rsidRPr="00D22496" w:rsidRDefault="00692778">
            <w:pPr>
              <w:pStyle w:val="Paragraph"/>
              <w:rPr>
                <w:noProof/>
                <w:lang w:val="ro-RO"/>
              </w:rPr>
            </w:pPr>
            <w:r w:rsidRPr="00D22496">
              <w:rPr>
                <w:noProof/>
                <w:lang w:val="ro-RO"/>
              </w:rPr>
              <w:t>având un indice de alcalinitate totală (TBN) de peste 40 și de maximum 100, pentru utilizarea la fabricarea uleiurilor lubrifiante sau a detergenților suprabazici pentru utilizarea în uleiurile lubrifiante</w:t>
            </w:r>
          </w:p>
          <w:p w14:paraId="563D8A7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1F52D2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D10C2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CCF53C" w14:textId="77777777" w:rsidR="00692778" w:rsidRPr="00D22496" w:rsidRDefault="00692778">
            <w:pPr>
              <w:pStyle w:val="Paragraph"/>
              <w:rPr>
                <w:noProof/>
                <w:lang w:val="ro-RO"/>
              </w:rPr>
            </w:pPr>
            <w:r w:rsidRPr="00D22496">
              <w:rPr>
                <w:noProof/>
                <w:lang w:val="ro-RO"/>
              </w:rPr>
              <w:t>31.12.2024</w:t>
            </w:r>
          </w:p>
        </w:tc>
      </w:tr>
      <w:tr w:rsidR="00692778" w:rsidRPr="00D22496" w14:paraId="4289DBD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B18107" w14:textId="77777777" w:rsidR="00692778" w:rsidRPr="00D22496" w:rsidRDefault="00692778">
            <w:pPr>
              <w:pStyle w:val="Paragraph"/>
              <w:rPr>
                <w:noProof/>
                <w:lang w:val="ro-RO"/>
              </w:rPr>
            </w:pPr>
            <w:r w:rsidRPr="00D22496">
              <w:rPr>
                <w:noProof/>
                <w:lang w:val="ro-RO"/>
              </w:rPr>
              <w:t>0.6016</w:t>
            </w:r>
          </w:p>
        </w:tc>
        <w:tc>
          <w:tcPr>
            <w:tcW w:w="909" w:type="dxa"/>
            <w:tcBorders>
              <w:top w:val="single" w:sz="4" w:space="0" w:color="auto"/>
              <w:left w:val="single" w:sz="4" w:space="0" w:color="auto"/>
              <w:bottom w:val="single" w:sz="4" w:space="0" w:color="auto"/>
              <w:right w:val="single" w:sz="4" w:space="0" w:color="auto"/>
            </w:tcBorders>
            <w:hideMark/>
          </w:tcPr>
          <w:p w14:paraId="65AFE360"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27B2C10E"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0FA4EE23" w14:textId="77777777" w:rsidR="00692778" w:rsidRPr="00D22496" w:rsidRDefault="00692778">
            <w:pPr>
              <w:pStyle w:val="Paragraph"/>
              <w:rPr>
                <w:noProof/>
                <w:lang w:val="ro-RO"/>
              </w:rPr>
            </w:pPr>
            <w:r w:rsidRPr="00D22496">
              <w:rPr>
                <w:noProof/>
                <w:lang w:val="ro-RO"/>
              </w:rPr>
              <w:t>Aditivii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05BD67C9" w14:textId="77777777" w:rsidTr="0091713F">
              <w:tc>
                <w:tcPr>
                  <w:tcW w:w="220" w:type="dxa"/>
                  <w:hideMark/>
                </w:tcPr>
                <w:p w14:paraId="45506318" w14:textId="77777777" w:rsidR="00692778" w:rsidRPr="00D22496" w:rsidRDefault="00692778">
                  <w:pPr>
                    <w:pStyle w:val="Paragraph"/>
                    <w:rPr>
                      <w:noProof/>
                      <w:lang w:val="ro-RO"/>
                    </w:rPr>
                  </w:pPr>
                  <w:r w:rsidRPr="00D22496">
                    <w:rPr>
                      <w:noProof/>
                      <w:lang w:val="ro-RO"/>
                    </w:rPr>
                    <w:t>—</w:t>
                  </w:r>
                </w:p>
              </w:tc>
              <w:tc>
                <w:tcPr>
                  <w:tcW w:w="3728" w:type="dxa"/>
                  <w:hideMark/>
                </w:tcPr>
                <w:p w14:paraId="37F67A45" w14:textId="77777777" w:rsidR="00692778" w:rsidRPr="00D22496" w:rsidRDefault="00692778">
                  <w:pPr>
                    <w:pStyle w:val="Paragraph"/>
                    <w:rPr>
                      <w:noProof/>
                      <w:lang w:val="ro-RO"/>
                    </w:rPr>
                  </w:pPr>
                  <w:r w:rsidRPr="00D22496">
                    <w:rPr>
                      <w:noProof/>
                      <w:lang w:val="ro-RO"/>
                    </w:rPr>
                    <w:t>un copolimer de stiren cu anhidridă maleică esterificat cu alcooli C4-C20, modificat de aminopropilmorfolină și</w:t>
                  </w:r>
                </w:p>
              </w:tc>
            </w:tr>
            <w:tr w:rsidR="00692778" w:rsidRPr="00D22496" w14:paraId="1C74A0BC" w14:textId="77777777" w:rsidTr="0091713F">
              <w:tc>
                <w:tcPr>
                  <w:tcW w:w="220" w:type="dxa"/>
                  <w:hideMark/>
                </w:tcPr>
                <w:p w14:paraId="4E433EC5" w14:textId="77777777" w:rsidR="00692778" w:rsidRPr="00D22496" w:rsidRDefault="00692778">
                  <w:pPr>
                    <w:pStyle w:val="Paragraph"/>
                    <w:rPr>
                      <w:noProof/>
                      <w:lang w:val="ro-RO"/>
                    </w:rPr>
                  </w:pPr>
                  <w:r w:rsidRPr="00D22496">
                    <w:rPr>
                      <w:noProof/>
                      <w:lang w:val="ro-RO"/>
                    </w:rPr>
                    <w:t>—</w:t>
                  </w:r>
                </w:p>
              </w:tc>
              <w:tc>
                <w:tcPr>
                  <w:tcW w:w="3728" w:type="dxa"/>
                  <w:hideMark/>
                </w:tcPr>
                <w:p w14:paraId="04CBE09D" w14:textId="77777777" w:rsidR="00692778" w:rsidRPr="00D22496" w:rsidRDefault="00692778">
                  <w:pPr>
                    <w:pStyle w:val="Paragraph"/>
                    <w:rPr>
                      <w:noProof/>
                      <w:lang w:val="ro-RO"/>
                    </w:rPr>
                  </w:pPr>
                  <w:r w:rsidRPr="00D22496">
                    <w:rPr>
                      <w:noProof/>
                      <w:lang w:val="ro-RO"/>
                    </w:rPr>
                    <w:t>uleiuri minerale mai mult de 50 %, dar maximum 75 % în greutate,</w:t>
                  </w:r>
                </w:p>
              </w:tc>
            </w:tr>
          </w:tbl>
          <w:p w14:paraId="4146FA87" w14:textId="77777777" w:rsidR="00692778" w:rsidRPr="00D22496" w:rsidRDefault="00692778">
            <w:pPr>
              <w:pStyle w:val="Paragraph"/>
              <w:rPr>
                <w:noProof/>
                <w:lang w:val="ro-RO"/>
              </w:rPr>
            </w:pPr>
            <w:r w:rsidRPr="00D22496">
              <w:rPr>
                <w:noProof/>
                <w:lang w:val="ro-RO"/>
              </w:rPr>
              <w:t> pentru utilizarea la fabricarea uleiurilor lubrifiante</w:t>
            </w:r>
          </w:p>
          <w:p w14:paraId="5B05E9A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CE198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B6FC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F8E585" w14:textId="77777777" w:rsidR="00692778" w:rsidRPr="00D22496" w:rsidRDefault="00692778">
            <w:pPr>
              <w:pStyle w:val="Paragraph"/>
              <w:rPr>
                <w:noProof/>
                <w:lang w:val="ro-RO"/>
              </w:rPr>
            </w:pPr>
            <w:r w:rsidRPr="00D22496">
              <w:rPr>
                <w:noProof/>
                <w:lang w:val="ro-RO"/>
              </w:rPr>
              <w:t>31.12.2024</w:t>
            </w:r>
          </w:p>
        </w:tc>
      </w:tr>
      <w:tr w:rsidR="00692778" w:rsidRPr="00D22496" w14:paraId="239267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C457C5" w14:textId="77777777" w:rsidR="00692778" w:rsidRPr="00D22496" w:rsidRDefault="00692778">
            <w:pPr>
              <w:pStyle w:val="Paragraph"/>
              <w:rPr>
                <w:noProof/>
                <w:lang w:val="ro-RO"/>
              </w:rPr>
            </w:pPr>
            <w:r w:rsidRPr="00D22496">
              <w:rPr>
                <w:noProof/>
                <w:lang w:val="ro-RO"/>
              </w:rPr>
              <w:t>0.6435</w:t>
            </w:r>
          </w:p>
        </w:tc>
        <w:tc>
          <w:tcPr>
            <w:tcW w:w="909" w:type="dxa"/>
            <w:tcBorders>
              <w:top w:val="single" w:sz="4" w:space="0" w:color="auto"/>
              <w:left w:val="single" w:sz="4" w:space="0" w:color="auto"/>
              <w:bottom w:val="single" w:sz="4" w:space="0" w:color="auto"/>
              <w:right w:val="single" w:sz="4" w:space="0" w:color="auto"/>
            </w:tcBorders>
            <w:hideMark/>
          </w:tcPr>
          <w:p w14:paraId="3067FA08"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1FEFDA1A"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4F8EDF13" w14:textId="77777777" w:rsidR="00692778" w:rsidRPr="00D22496" w:rsidRDefault="00692778">
            <w:pPr>
              <w:pStyle w:val="Paragraph"/>
              <w:rPr>
                <w:noProof/>
                <w:lang w:val="ro-RO"/>
              </w:rPr>
            </w:pPr>
            <w:r w:rsidRPr="00D22496">
              <w:rPr>
                <w:noProof/>
                <w:lang w:val="ro-RO"/>
              </w:rPr>
              <w:t>Aditivi care conțin: </w:t>
            </w:r>
          </w:p>
          <w:tbl>
            <w:tblPr>
              <w:tblStyle w:val="Listdash"/>
              <w:tblW w:w="0" w:type="auto"/>
              <w:tblLayout w:type="fixed"/>
              <w:tblLook w:val="04A0" w:firstRow="1" w:lastRow="0" w:firstColumn="1" w:lastColumn="0" w:noHBand="0" w:noVBand="1"/>
            </w:tblPr>
            <w:tblGrid>
              <w:gridCol w:w="220"/>
              <w:gridCol w:w="3728"/>
            </w:tblGrid>
            <w:tr w:rsidR="00692778" w:rsidRPr="00D22496" w14:paraId="3A33D8C1" w14:textId="77777777" w:rsidTr="0091713F">
              <w:tc>
                <w:tcPr>
                  <w:tcW w:w="220" w:type="dxa"/>
                  <w:hideMark/>
                </w:tcPr>
                <w:p w14:paraId="3710CE9E" w14:textId="77777777" w:rsidR="00692778" w:rsidRPr="00D22496" w:rsidRDefault="00692778">
                  <w:pPr>
                    <w:pStyle w:val="Paragraph"/>
                    <w:rPr>
                      <w:noProof/>
                      <w:lang w:val="ro-RO"/>
                    </w:rPr>
                  </w:pPr>
                  <w:r w:rsidRPr="00D22496">
                    <w:rPr>
                      <w:noProof/>
                      <w:lang w:val="ro-RO"/>
                    </w:rPr>
                    <w:t>—</w:t>
                  </w:r>
                </w:p>
              </w:tc>
              <w:tc>
                <w:tcPr>
                  <w:tcW w:w="3728" w:type="dxa"/>
                  <w:hideMark/>
                </w:tcPr>
                <w:p w14:paraId="1AD360C3" w14:textId="77777777" w:rsidR="00692778" w:rsidRPr="00D22496" w:rsidRDefault="00692778">
                  <w:pPr>
                    <w:pStyle w:val="Paragraph"/>
                    <w:rPr>
                      <w:noProof/>
                      <w:lang w:val="ro-RO"/>
                    </w:rPr>
                  </w:pPr>
                  <w:r w:rsidRPr="00D22496">
                    <w:rPr>
                      <w:noProof/>
                      <w:lang w:val="ro-RO"/>
                    </w:rPr>
                    <w:t>Alchil (C20-C24) benzensulfonaţi de magneziu (CAS RN 231297-75-9) suprabazici şi </w:t>
                  </w:r>
                </w:p>
              </w:tc>
            </w:tr>
            <w:tr w:rsidR="00692778" w:rsidRPr="00D22496" w14:paraId="470E82EB" w14:textId="77777777" w:rsidTr="0091713F">
              <w:tc>
                <w:tcPr>
                  <w:tcW w:w="220" w:type="dxa"/>
                  <w:hideMark/>
                </w:tcPr>
                <w:p w14:paraId="720F3BA0" w14:textId="77777777" w:rsidR="00692778" w:rsidRPr="00D22496" w:rsidRDefault="00692778">
                  <w:pPr>
                    <w:pStyle w:val="Paragraph"/>
                    <w:rPr>
                      <w:noProof/>
                      <w:lang w:val="ro-RO"/>
                    </w:rPr>
                  </w:pPr>
                  <w:r w:rsidRPr="00D22496">
                    <w:rPr>
                      <w:noProof/>
                      <w:lang w:val="ro-RO"/>
                    </w:rPr>
                    <w:t>—</w:t>
                  </w:r>
                </w:p>
              </w:tc>
              <w:tc>
                <w:tcPr>
                  <w:tcW w:w="3728" w:type="dxa"/>
                  <w:hideMark/>
                </w:tcPr>
                <w:p w14:paraId="4D6F6F52" w14:textId="77777777" w:rsidR="00692778" w:rsidRPr="00D22496" w:rsidRDefault="00692778">
                  <w:pPr>
                    <w:pStyle w:val="Paragraph"/>
                    <w:rPr>
                      <w:noProof/>
                      <w:lang w:val="ro-RO"/>
                    </w:rPr>
                  </w:pPr>
                  <w:r w:rsidRPr="00D22496">
                    <w:rPr>
                      <w:noProof/>
                      <w:lang w:val="ro-RO"/>
                    </w:rPr>
                    <w:t>uleiuri minerale mai mult de 25 %, dar maximum 50 % în greutate, </w:t>
                  </w:r>
                </w:p>
              </w:tc>
            </w:tr>
          </w:tbl>
          <w:p w14:paraId="12C13AF4" w14:textId="77777777" w:rsidR="00692778" w:rsidRPr="00D22496" w:rsidRDefault="00692778">
            <w:pPr>
              <w:pStyle w:val="Paragraph"/>
              <w:rPr>
                <w:noProof/>
                <w:lang w:val="ro-RO"/>
              </w:rPr>
            </w:pPr>
            <w:r w:rsidRPr="00D22496">
              <w:rPr>
                <w:noProof/>
                <w:lang w:val="ro-RO"/>
              </w:rPr>
              <w:t>având un indice de alcalinitate totală de peste 350 și de maximum 450, pentru utilizarea la fabricarea uleiurilor lubrifiante</w:t>
            </w:r>
          </w:p>
          <w:p w14:paraId="19FF645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5B9B5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87E7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CEE0CA" w14:textId="77777777" w:rsidR="00692778" w:rsidRPr="00D22496" w:rsidRDefault="00692778">
            <w:pPr>
              <w:pStyle w:val="Paragraph"/>
              <w:rPr>
                <w:noProof/>
                <w:lang w:val="ro-RO"/>
              </w:rPr>
            </w:pPr>
            <w:r w:rsidRPr="00D22496">
              <w:rPr>
                <w:noProof/>
                <w:lang w:val="ro-RO"/>
              </w:rPr>
              <w:t>31.12.2024</w:t>
            </w:r>
          </w:p>
        </w:tc>
      </w:tr>
      <w:tr w:rsidR="00692778" w:rsidRPr="00D22496" w14:paraId="15BD3E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8FA8C3" w14:textId="77777777" w:rsidR="00692778" w:rsidRPr="00D22496" w:rsidRDefault="00692778">
            <w:pPr>
              <w:pStyle w:val="Paragraph"/>
              <w:rPr>
                <w:noProof/>
                <w:lang w:val="ro-RO"/>
              </w:rPr>
            </w:pPr>
            <w:r w:rsidRPr="00D22496">
              <w:rPr>
                <w:noProof/>
                <w:lang w:val="ro-RO"/>
              </w:rPr>
              <w:t>0.5727</w:t>
            </w:r>
          </w:p>
        </w:tc>
        <w:tc>
          <w:tcPr>
            <w:tcW w:w="909" w:type="dxa"/>
            <w:tcBorders>
              <w:top w:val="single" w:sz="4" w:space="0" w:color="auto"/>
              <w:left w:val="single" w:sz="4" w:space="0" w:color="auto"/>
              <w:bottom w:val="single" w:sz="4" w:space="0" w:color="auto"/>
              <w:right w:val="single" w:sz="4" w:space="0" w:color="auto"/>
            </w:tcBorders>
            <w:hideMark/>
          </w:tcPr>
          <w:p w14:paraId="1C4A289E"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6404FED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EB0E528" w14:textId="77777777" w:rsidR="00692778" w:rsidRPr="00D22496" w:rsidRDefault="00692778">
            <w:pPr>
              <w:pStyle w:val="Paragraph"/>
              <w:rPr>
                <w:noProof/>
                <w:lang w:val="ro-RO"/>
              </w:rPr>
            </w:pPr>
            <w:r w:rsidRPr="00D22496">
              <w:rPr>
                <w:noProof/>
                <w:lang w:val="ro-RO"/>
              </w:rPr>
              <w:t>Aditivi pentru uleiuri lubrifiante, </w:t>
            </w:r>
          </w:p>
          <w:tbl>
            <w:tblPr>
              <w:tblStyle w:val="Listdash"/>
              <w:tblW w:w="0" w:type="auto"/>
              <w:tblLayout w:type="fixed"/>
              <w:tblLook w:val="04A0" w:firstRow="1" w:lastRow="0" w:firstColumn="1" w:lastColumn="0" w:noHBand="0" w:noVBand="1"/>
            </w:tblPr>
            <w:tblGrid>
              <w:gridCol w:w="220"/>
              <w:gridCol w:w="3728"/>
            </w:tblGrid>
            <w:tr w:rsidR="00692778" w:rsidRPr="00D22496" w14:paraId="641F0CB0" w14:textId="77777777" w:rsidTr="0091713F">
              <w:tc>
                <w:tcPr>
                  <w:tcW w:w="220" w:type="dxa"/>
                  <w:hideMark/>
                </w:tcPr>
                <w:p w14:paraId="5353F6B6" w14:textId="77777777" w:rsidR="00692778" w:rsidRPr="00D22496" w:rsidRDefault="00692778">
                  <w:pPr>
                    <w:pStyle w:val="Paragraph"/>
                    <w:rPr>
                      <w:noProof/>
                      <w:lang w:val="ro-RO"/>
                    </w:rPr>
                  </w:pPr>
                  <w:r w:rsidRPr="00D22496">
                    <w:rPr>
                      <w:noProof/>
                      <w:lang w:val="ro-RO"/>
                    </w:rPr>
                    <w:t>—</w:t>
                  </w:r>
                </w:p>
              </w:tc>
              <w:tc>
                <w:tcPr>
                  <w:tcW w:w="3728" w:type="dxa"/>
                  <w:hideMark/>
                </w:tcPr>
                <w:p w14:paraId="572C9362" w14:textId="77777777" w:rsidR="00692778" w:rsidRPr="00D22496" w:rsidRDefault="00692778">
                  <w:pPr>
                    <w:pStyle w:val="Paragraph"/>
                    <w:rPr>
                      <w:noProof/>
                      <w:lang w:val="ro-RO"/>
                    </w:rPr>
                  </w:pPr>
                  <w:r w:rsidRPr="00D22496">
                    <w:rPr>
                      <w:noProof/>
                      <w:lang w:val="ro-RO"/>
                    </w:rPr>
                    <w:t>pe bază de alchilbenzensulfonați de calciu C16-24  (CAS RN 70024-69-0),</w:t>
                  </w:r>
                </w:p>
              </w:tc>
            </w:tr>
            <w:tr w:rsidR="00692778" w:rsidRPr="00D22496" w14:paraId="4B255240" w14:textId="77777777" w:rsidTr="0091713F">
              <w:tc>
                <w:tcPr>
                  <w:tcW w:w="220" w:type="dxa"/>
                  <w:hideMark/>
                </w:tcPr>
                <w:p w14:paraId="16369FF8" w14:textId="77777777" w:rsidR="00692778" w:rsidRPr="00D22496" w:rsidRDefault="00692778">
                  <w:pPr>
                    <w:pStyle w:val="Paragraph"/>
                    <w:rPr>
                      <w:noProof/>
                      <w:lang w:val="ro-RO"/>
                    </w:rPr>
                  </w:pPr>
                  <w:r w:rsidRPr="00D22496">
                    <w:rPr>
                      <w:noProof/>
                      <w:lang w:val="ro-RO"/>
                    </w:rPr>
                    <w:t>—</w:t>
                  </w:r>
                </w:p>
              </w:tc>
              <w:tc>
                <w:tcPr>
                  <w:tcW w:w="3728" w:type="dxa"/>
                  <w:hideMark/>
                </w:tcPr>
                <w:p w14:paraId="48A3B360" w14:textId="77777777" w:rsidR="00692778" w:rsidRPr="00D22496" w:rsidRDefault="00692778">
                  <w:pPr>
                    <w:pStyle w:val="Paragraph"/>
                    <w:rPr>
                      <w:noProof/>
                      <w:lang w:val="ro-RO"/>
                    </w:rPr>
                  </w:pPr>
                  <w:r w:rsidRPr="00D22496">
                    <w:rPr>
                      <w:noProof/>
                      <w:lang w:val="ro-RO"/>
                    </w:rPr>
                    <w:t>conținând uleiuri minerale, </w:t>
                  </w:r>
                </w:p>
              </w:tc>
            </w:tr>
          </w:tbl>
          <w:p w14:paraId="71D13C0F" w14:textId="77777777" w:rsidR="00692778" w:rsidRPr="00D22496" w:rsidRDefault="00692778">
            <w:pPr>
              <w:pStyle w:val="Paragraph"/>
              <w:rPr>
                <w:noProof/>
                <w:lang w:val="ro-RO"/>
              </w:rPr>
            </w:pPr>
            <w:r w:rsidRPr="00D22496">
              <w:rPr>
                <w:noProof/>
                <w:lang w:val="ro-RO"/>
              </w:rPr>
              <w:t>folosiți ca aditivi concentrați pentru fabricarea uleiurilor de motor printr-un proces de amestecare</w:t>
            </w:r>
          </w:p>
        </w:tc>
        <w:tc>
          <w:tcPr>
            <w:tcW w:w="790" w:type="dxa"/>
            <w:tcBorders>
              <w:top w:val="single" w:sz="4" w:space="0" w:color="auto"/>
              <w:left w:val="single" w:sz="4" w:space="0" w:color="auto"/>
              <w:bottom w:val="single" w:sz="4" w:space="0" w:color="auto"/>
              <w:right w:val="single" w:sz="4" w:space="0" w:color="auto"/>
            </w:tcBorders>
            <w:hideMark/>
          </w:tcPr>
          <w:p w14:paraId="02FA11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784D9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454D8E" w14:textId="77777777" w:rsidR="00692778" w:rsidRPr="00D22496" w:rsidRDefault="00692778">
            <w:pPr>
              <w:pStyle w:val="Paragraph"/>
              <w:rPr>
                <w:noProof/>
                <w:lang w:val="ro-RO"/>
              </w:rPr>
            </w:pPr>
            <w:r w:rsidRPr="00D22496">
              <w:rPr>
                <w:noProof/>
                <w:lang w:val="ro-RO"/>
              </w:rPr>
              <w:t>31.12.2027</w:t>
            </w:r>
          </w:p>
        </w:tc>
      </w:tr>
      <w:tr w:rsidR="00692778" w:rsidRPr="00D22496" w14:paraId="0CA773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06BB95" w14:textId="77777777" w:rsidR="00692778" w:rsidRPr="00D22496" w:rsidRDefault="00692778">
            <w:pPr>
              <w:pStyle w:val="Paragraph"/>
              <w:rPr>
                <w:noProof/>
                <w:lang w:val="ro-RO"/>
              </w:rPr>
            </w:pPr>
            <w:r w:rsidRPr="00D22496">
              <w:rPr>
                <w:noProof/>
                <w:lang w:val="ro-RO"/>
              </w:rPr>
              <w:t>0.6437</w:t>
            </w:r>
          </w:p>
        </w:tc>
        <w:tc>
          <w:tcPr>
            <w:tcW w:w="909" w:type="dxa"/>
            <w:tcBorders>
              <w:top w:val="single" w:sz="4" w:space="0" w:color="auto"/>
              <w:left w:val="single" w:sz="4" w:space="0" w:color="auto"/>
              <w:bottom w:val="single" w:sz="4" w:space="0" w:color="auto"/>
              <w:right w:val="single" w:sz="4" w:space="0" w:color="auto"/>
            </w:tcBorders>
            <w:hideMark/>
          </w:tcPr>
          <w:p w14:paraId="5557134D"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088C5874"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0B2A07B3" w14:textId="77777777" w:rsidR="00692778" w:rsidRPr="00D22496" w:rsidRDefault="00692778">
            <w:pPr>
              <w:pStyle w:val="Paragraph"/>
              <w:rPr>
                <w:noProof/>
                <w:lang w:val="ro-RO"/>
              </w:rPr>
            </w:pPr>
            <w:r w:rsidRPr="00D22496">
              <w:rPr>
                <w:noProof/>
                <w:lang w:val="ro-RO"/>
              </w:rPr>
              <w:t>Aditivi care conțin: </w:t>
            </w:r>
          </w:p>
          <w:tbl>
            <w:tblPr>
              <w:tblStyle w:val="Listdash"/>
              <w:tblW w:w="0" w:type="auto"/>
              <w:tblLayout w:type="fixed"/>
              <w:tblLook w:val="04A0" w:firstRow="1" w:lastRow="0" w:firstColumn="1" w:lastColumn="0" w:noHBand="0" w:noVBand="1"/>
            </w:tblPr>
            <w:tblGrid>
              <w:gridCol w:w="220"/>
              <w:gridCol w:w="3728"/>
            </w:tblGrid>
            <w:tr w:rsidR="00692778" w:rsidRPr="00D22496" w14:paraId="05502FAC" w14:textId="77777777" w:rsidTr="0091713F">
              <w:tc>
                <w:tcPr>
                  <w:tcW w:w="220" w:type="dxa"/>
                  <w:hideMark/>
                </w:tcPr>
                <w:p w14:paraId="66762249" w14:textId="77777777" w:rsidR="00692778" w:rsidRPr="00D22496" w:rsidRDefault="00692778">
                  <w:pPr>
                    <w:pStyle w:val="Paragraph"/>
                    <w:rPr>
                      <w:noProof/>
                      <w:lang w:val="ro-RO"/>
                    </w:rPr>
                  </w:pPr>
                  <w:r w:rsidRPr="00D22496">
                    <w:rPr>
                      <w:noProof/>
                      <w:lang w:val="ro-RO"/>
                    </w:rPr>
                    <w:t>—</w:t>
                  </w:r>
                </w:p>
              </w:tc>
              <w:tc>
                <w:tcPr>
                  <w:tcW w:w="3728" w:type="dxa"/>
                  <w:hideMark/>
                </w:tcPr>
                <w:p w14:paraId="5D0E3691" w14:textId="77777777" w:rsidR="00692778" w:rsidRPr="00D22496" w:rsidRDefault="00692778">
                  <w:pPr>
                    <w:pStyle w:val="Paragraph"/>
                    <w:rPr>
                      <w:noProof/>
                      <w:lang w:val="ro-RO"/>
                    </w:rPr>
                  </w:pPr>
                  <w:r w:rsidRPr="00D22496">
                    <w:rPr>
                      <w:noProof/>
                      <w:lang w:val="ro-RO"/>
                    </w:rPr>
                    <w:t>sulfonat de petrol de calciu (CAS 68783-96-0) suprabazic cu un conținut de sulfonat în greutate de minimum 15 %, dar nu mai mult de 30 % și</w:t>
                  </w:r>
                </w:p>
              </w:tc>
            </w:tr>
            <w:tr w:rsidR="00692778" w:rsidRPr="00D22496" w14:paraId="6DAD708C" w14:textId="77777777" w:rsidTr="0091713F">
              <w:tc>
                <w:tcPr>
                  <w:tcW w:w="220" w:type="dxa"/>
                  <w:hideMark/>
                </w:tcPr>
                <w:p w14:paraId="70418889" w14:textId="77777777" w:rsidR="00692778" w:rsidRPr="00D22496" w:rsidRDefault="00692778">
                  <w:pPr>
                    <w:pStyle w:val="Paragraph"/>
                    <w:rPr>
                      <w:noProof/>
                      <w:lang w:val="ro-RO"/>
                    </w:rPr>
                  </w:pPr>
                  <w:r w:rsidRPr="00D22496">
                    <w:rPr>
                      <w:noProof/>
                      <w:lang w:val="ro-RO"/>
                    </w:rPr>
                    <w:t>—</w:t>
                  </w:r>
                </w:p>
              </w:tc>
              <w:tc>
                <w:tcPr>
                  <w:tcW w:w="3728" w:type="dxa"/>
                  <w:hideMark/>
                </w:tcPr>
                <w:p w14:paraId="1D1FF2AC" w14:textId="77777777" w:rsidR="00692778" w:rsidRPr="00D22496" w:rsidRDefault="00692778">
                  <w:pPr>
                    <w:pStyle w:val="Paragraph"/>
                    <w:rPr>
                      <w:noProof/>
                      <w:lang w:val="ro-RO"/>
                    </w:rPr>
                  </w:pPr>
                  <w:r w:rsidRPr="00D22496">
                    <w:rPr>
                      <w:noProof/>
                      <w:lang w:val="ro-RO"/>
                    </w:rPr>
                    <w:t>uleiuri minerale mai mult de 40 %, dar maximum 60 % în greutate, </w:t>
                  </w:r>
                </w:p>
              </w:tc>
            </w:tr>
          </w:tbl>
          <w:p w14:paraId="31C39050" w14:textId="77777777" w:rsidR="00692778" w:rsidRPr="00D22496" w:rsidRDefault="00692778">
            <w:pPr>
              <w:pStyle w:val="Paragraph"/>
              <w:rPr>
                <w:noProof/>
                <w:lang w:val="ro-RO"/>
              </w:rPr>
            </w:pPr>
            <w:r w:rsidRPr="00D22496">
              <w:rPr>
                <w:noProof/>
                <w:lang w:val="ro-RO"/>
              </w:rPr>
              <w:t>având un indice de alcalinitate totală de minimum 280 și de maximum 420, pentru utilizarea la fabricarea uleiurilor lubrifiante</w:t>
            </w:r>
          </w:p>
          <w:p w14:paraId="368424C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684C13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F50E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32B070" w14:textId="77777777" w:rsidR="00692778" w:rsidRPr="00D22496" w:rsidRDefault="00692778">
            <w:pPr>
              <w:pStyle w:val="Paragraph"/>
              <w:rPr>
                <w:noProof/>
                <w:lang w:val="ro-RO"/>
              </w:rPr>
            </w:pPr>
            <w:r w:rsidRPr="00D22496">
              <w:rPr>
                <w:noProof/>
                <w:lang w:val="ro-RO"/>
              </w:rPr>
              <w:t>31.12.2024</w:t>
            </w:r>
          </w:p>
        </w:tc>
      </w:tr>
      <w:tr w:rsidR="00692778" w:rsidRPr="00D22496" w14:paraId="245826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184B7C" w14:textId="77777777" w:rsidR="00692778" w:rsidRPr="00D22496" w:rsidRDefault="00692778">
            <w:pPr>
              <w:pStyle w:val="Paragraph"/>
              <w:rPr>
                <w:noProof/>
                <w:lang w:val="ro-RO"/>
              </w:rPr>
            </w:pPr>
            <w:r w:rsidRPr="00D22496">
              <w:rPr>
                <w:noProof/>
                <w:lang w:val="ro-RO"/>
              </w:rPr>
              <w:t>0.6434</w:t>
            </w:r>
          </w:p>
        </w:tc>
        <w:tc>
          <w:tcPr>
            <w:tcW w:w="909" w:type="dxa"/>
            <w:tcBorders>
              <w:top w:val="single" w:sz="4" w:space="0" w:color="auto"/>
              <w:left w:val="single" w:sz="4" w:space="0" w:color="auto"/>
              <w:bottom w:val="single" w:sz="4" w:space="0" w:color="auto"/>
              <w:right w:val="single" w:sz="4" w:space="0" w:color="auto"/>
            </w:tcBorders>
            <w:hideMark/>
          </w:tcPr>
          <w:p w14:paraId="3214807B"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5791BD82"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D20015E" w14:textId="77777777" w:rsidR="00692778" w:rsidRPr="00D22496" w:rsidRDefault="00692778">
            <w:pPr>
              <w:pStyle w:val="Paragraph"/>
              <w:rPr>
                <w:noProof/>
                <w:lang w:val="ro-RO"/>
              </w:rPr>
            </w:pPr>
            <w:r w:rsidRPr="00D22496">
              <w:rPr>
                <w:noProof/>
                <w:lang w:val="ro-RO"/>
              </w:rPr>
              <w:t>Aditivi care conțin: </w:t>
            </w:r>
          </w:p>
          <w:tbl>
            <w:tblPr>
              <w:tblStyle w:val="Listdash"/>
              <w:tblW w:w="0" w:type="auto"/>
              <w:tblLayout w:type="fixed"/>
              <w:tblLook w:val="04A0" w:firstRow="1" w:lastRow="0" w:firstColumn="1" w:lastColumn="0" w:noHBand="0" w:noVBand="1"/>
            </w:tblPr>
            <w:tblGrid>
              <w:gridCol w:w="220"/>
              <w:gridCol w:w="3728"/>
            </w:tblGrid>
            <w:tr w:rsidR="00692778" w:rsidRPr="00D22496" w14:paraId="5B6B42DA" w14:textId="77777777" w:rsidTr="0091713F">
              <w:tc>
                <w:tcPr>
                  <w:tcW w:w="220" w:type="dxa"/>
                  <w:hideMark/>
                </w:tcPr>
                <w:p w14:paraId="1FE11E29" w14:textId="77777777" w:rsidR="00692778" w:rsidRPr="00D22496" w:rsidRDefault="00692778">
                  <w:pPr>
                    <w:pStyle w:val="Paragraph"/>
                    <w:rPr>
                      <w:noProof/>
                      <w:lang w:val="ro-RO"/>
                    </w:rPr>
                  </w:pPr>
                  <w:r w:rsidRPr="00D22496">
                    <w:rPr>
                      <w:noProof/>
                      <w:lang w:val="ro-RO"/>
                    </w:rPr>
                    <w:t>—</w:t>
                  </w:r>
                </w:p>
              </w:tc>
              <w:tc>
                <w:tcPr>
                  <w:tcW w:w="3728" w:type="dxa"/>
                  <w:hideMark/>
                </w:tcPr>
                <w:p w14:paraId="1A4EC86A" w14:textId="77777777" w:rsidR="00692778" w:rsidRPr="00D22496" w:rsidRDefault="00692778">
                  <w:pPr>
                    <w:pStyle w:val="Paragraph"/>
                    <w:rPr>
                      <w:noProof/>
                      <w:lang w:val="ro-RO"/>
                    </w:rPr>
                  </w:pPr>
                  <w:r w:rsidRPr="00D22496">
                    <w:rPr>
                      <w:noProof/>
                      <w:lang w:val="ro-RO"/>
                    </w:rPr>
                    <w:t>polipropilbenzensulfonat de calciu cu un indice de alcalinitate scăzut (CAS RN 75975-85-8) și</w:t>
                  </w:r>
                </w:p>
              </w:tc>
            </w:tr>
            <w:tr w:rsidR="00692778" w:rsidRPr="00D22496" w14:paraId="24C6AEB4" w14:textId="77777777" w:rsidTr="0091713F">
              <w:tc>
                <w:tcPr>
                  <w:tcW w:w="220" w:type="dxa"/>
                  <w:hideMark/>
                </w:tcPr>
                <w:p w14:paraId="3CF095D0" w14:textId="77777777" w:rsidR="00692778" w:rsidRPr="00D22496" w:rsidRDefault="00692778">
                  <w:pPr>
                    <w:pStyle w:val="Paragraph"/>
                    <w:rPr>
                      <w:noProof/>
                      <w:lang w:val="ro-RO"/>
                    </w:rPr>
                  </w:pPr>
                  <w:r w:rsidRPr="00D22496">
                    <w:rPr>
                      <w:noProof/>
                      <w:lang w:val="ro-RO"/>
                    </w:rPr>
                    <w:t>—</w:t>
                  </w:r>
                </w:p>
              </w:tc>
              <w:tc>
                <w:tcPr>
                  <w:tcW w:w="3728" w:type="dxa"/>
                  <w:hideMark/>
                </w:tcPr>
                <w:p w14:paraId="74B026A0" w14:textId="77777777" w:rsidR="00692778" w:rsidRPr="00D22496" w:rsidRDefault="00692778">
                  <w:pPr>
                    <w:pStyle w:val="Paragraph"/>
                    <w:rPr>
                      <w:noProof/>
                      <w:lang w:val="ro-RO"/>
                    </w:rPr>
                  </w:pPr>
                  <w:r w:rsidRPr="00D22496">
                    <w:rPr>
                      <w:noProof/>
                      <w:lang w:val="ro-RO"/>
                    </w:rPr>
                    <w:t>uleiuri minerale mai mult de 40 %, dar maximum 60 % în greutate, </w:t>
                  </w:r>
                </w:p>
              </w:tc>
            </w:tr>
          </w:tbl>
          <w:p w14:paraId="7528FC7D" w14:textId="77777777" w:rsidR="00692778" w:rsidRPr="00D22496" w:rsidRDefault="00692778">
            <w:pPr>
              <w:pStyle w:val="Paragraph"/>
              <w:rPr>
                <w:noProof/>
                <w:lang w:val="ro-RO"/>
              </w:rPr>
            </w:pPr>
            <w:r w:rsidRPr="00D22496">
              <w:rPr>
                <w:noProof/>
                <w:lang w:val="ro-RO"/>
              </w:rPr>
              <w:t>având un indice de alcalinitate totală de peste 10 și de maximum 25, pentru utilizarea la fabricarea uleiurilor lubrifiante</w:t>
            </w:r>
          </w:p>
          <w:p w14:paraId="406B441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E2009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243F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9C904A" w14:textId="77777777" w:rsidR="00692778" w:rsidRPr="00D22496" w:rsidRDefault="00692778">
            <w:pPr>
              <w:pStyle w:val="Paragraph"/>
              <w:rPr>
                <w:noProof/>
                <w:lang w:val="ro-RO"/>
              </w:rPr>
            </w:pPr>
            <w:r w:rsidRPr="00D22496">
              <w:rPr>
                <w:noProof/>
                <w:lang w:val="ro-RO"/>
              </w:rPr>
              <w:t>31.12.2024</w:t>
            </w:r>
          </w:p>
        </w:tc>
      </w:tr>
      <w:tr w:rsidR="00692778" w:rsidRPr="00D22496" w14:paraId="52ABD31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C11887" w14:textId="77777777" w:rsidR="00692778" w:rsidRPr="00D22496" w:rsidRDefault="00692778">
            <w:pPr>
              <w:pStyle w:val="Paragraph"/>
              <w:rPr>
                <w:noProof/>
                <w:lang w:val="ro-RO"/>
              </w:rPr>
            </w:pPr>
            <w:r w:rsidRPr="00D22496">
              <w:rPr>
                <w:noProof/>
                <w:lang w:val="ro-RO"/>
              </w:rPr>
              <w:t>0.5724</w:t>
            </w:r>
          </w:p>
        </w:tc>
        <w:tc>
          <w:tcPr>
            <w:tcW w:w="909" w:type="dxa"/>
            <w:tcBorders>
              <w:top w:val="single" w:sz="4" w:space="0" w:color="auto"/>
              <w:left w:val="single" w:sz="4" w:space="0" w:color="auto"/>
              <w:bottom w:val="single" w:sz="4" w:space="0" w:color="auto"/>
              <w:right w:val="single" w:sz="4" w:space="0" w:color="auto"/>
            </w:tcBorders>
            <w:hideMark/>
          </w:tcPr>
          <w:p w14:paraId="5ED6EFB9"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76B76FA2"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6429B79" w14:textId="77777777" w:rsidR="00692778" w:rsidRPr="00D22496" w:rsidRDefault="00692778">
            <w:pPr>
              <w:pStyle w:val="Paragraph"/>
              <w:rPr>
                <w:noProof/>
                <w:lang w:val="ro-RO"/>
              </w:rPr>
            </w:pPr>
            <w:r w:rsidRPr="00D22496">
              <w:rPr>
                <w:noProof/>
                <w:lang w:val="ro-RO"/>
              </w:rPr>
              <w:t>Aditivi pentru uleiuri lubrifiante, conținând uleiuri minerale,</w:t>
            </w:r>
          </w:p>
          <w:p w14:paraId="74537A73" w14:textId="77777777" w:rsidR="00692778" w:rsidRPr="00D22496" w:rsidRDefault="00692778">
            <w:pPr>
              <w:pStyle w:val="Paragraph"/>
              <w:rPr>
                <w:noProof/>
                <w:lang w:val="ro-RO"/>
              </w:rPr>
            </w:pPr>
            <w:r w:rsidRPr="00D22496">
              <w:rPr>
                <w:noProof/>
                <w:lang w:val="ro-RO"/>
              </w:rPr>
              <w:t> </w:t>
            </w:r>
          </w:p>
          <w:tbl>
            <w:tblPr>
              <w:tblStyle w:val="Listdash"/>
              <w:tblW w:w="0" w:type="auto"/>
              <w:tblLayout w:type="fixed"/>
              <w:tblLook w:val="04A0" w:firstRow="1" w:lastRow="0" w:firstColumn="1" w:lastColumn="0" w:noHBand="0" w:noVBand="1"/>
            </w:tblPr>
            <w:tblGrid>
              <w:gridCol w:w="220"/>
              <w:gridCol w:w="3728"/>
            </w:tblGrid>
            <w:tr w:rsidR="00692778" w:rsidRPr="00D22496" w14:paraId="04419C4F" w14:textId="77777777" w:rsidTr="0091713F">
              <w:tc>
                <w:tcPr>
                  <w:tcW w:w="220" w:type="dxa"/>
                  <w:hideMark/>
                </w:tcPr>
                <w:p w14:paraId="418D739B" w14:textId="77777777" w:rsidR="00692778" w:rsidRPr="00D22496" w:rsidRDefault="00692778">
                  <w:pPr>
                    <w:pStyle w:val="Paragraph"/>
                    <w:rPr>
                      <w:noProof/>
                      <w:lang w:val="ro-RO"/>
                    </w:rPr>
                  </w:pPr>
                  <w:r w:rsidRPr="00D22496">
                    <w:rPr>
                      <w:noProof/>
                      <w:lang w:val="ro-RO"/>
                    </w:rPr>
                    <w:t>—</w:t>
                  </w:r>
                </w:p>
              </w:tc>
              <w:tc>
                <w:tcPr>
                  <w:tcW w:w="3728" w:type="dxa"/>
                  <w:hideMark/>
                </w:tcPr>
                <w:p w14:paraId="6A98D573" w14:textId="77777777" w:rsidR="00692778" w:rsidRPr="00D22496" w:rsidRDefault="00692778">
                  <w:pPr>
                    <w:pStyle w:val="Paragraph"/>
                    <w:rPr>
                      <w:noProof/>
                      <w:lang w:val="ro-RO"/>
                    </w:rPr>
                  </w:pPr>
                  <w:r w:rsidRPr="00D22496">
                    <w:rPr>
                      <w:noProof/>
                      <w:lang w:val="ro-RO"/>
                    </w:rPr>
                    <w:t>pe bază de benzensulfonat substituit cu polipropilenil de calciu (CAS RN 75975-85-8) cu un conținut în greutate cuprins între minimum 25 % și maximum 35 %,</w:t>
                  </w:r>
                </w:p>
              </w:tc>
            </w:tr>
            <w:tr w:rsidR="00692778" w:rsidRPr="00D22496" w14:paraId="374B92AE" w14:textId="77777777" w:rsidTr="0091713F">
              <w:tc>
                <w:tcPr>
                  <w:tcW w:w="220" w:type="dxa"/>
                  <w:hideMark/>
                </w:tcPr>
                <w:p w14:paraId="64163C04" w14:textId="77777777" w:rsidR="00692778" w:rsidRPr="00D22496" w:rsidRDefault="00692778">
                  <w:pPr>
                    <w:pStyle w:val="Paragraph"/>
                    <w:rPr>
                      <w:noProof/>
                      <w:lang w:val="ro-RO"/>
                    </w:rPr>
                  </w:pPr>
                  <w:r w:rsidRPr="00D22496">
                    <w:rPr>
                      <w:noProof/>
                      <w:lang w:val="ro-RO"/>
                    </w:rPr>
                    <w:t>—</w:t>
                  </w:r>
                </w:p>
              </w:tc>
              <w:tc>
                <w:tcPr>
                  <w:tcW w:w="3728" w:type="dxa"/>
                  <w:hideMark/>
                </w:tcPr>
                <w:p w14:paraId="440963EF" w14:textId="77777777" w:rsidR="00692778" w:rsidRPr="00D22496" w:rsidRDefault="00692778">
                  <w:pPr>
                    <w:pStyle w:val="Paragraph"/>
                    <w:rPr>
                      <w:noProof/>
                      <w:lang w:val="ro-RO"/>
                    </w:rPr>
                  </w:pPr>
                  <w:r w:rsidRPr="00D22496">
                    <w:rPr>
                      <w:noProof/>
                      <w:lang w:val="ro-RO"/>
                    </w:rPr>
                    <w:t>cu un indice de bază cuprins între minimum 280 și maximum 320,</w:t>
                  </w:r>
                </w:p>
              </w:tc>
            </w:tr>
          </w:tbl>
          <w:p w14:paraId="6946E24B" w14:textId="77777777" w:rsidR="00692778" w:rsidRPr="00D22496" w:rsidRDefault="00692778">
            <w:pPr>
              <w:pStyle w:val="Paragraph"/>
              <w:rPr>
                <w:noProof/>
                <w:lang w:val="ro-RO"/>
              </w:rPr>
            </w:pPr>
            <w:r w:rsidRPr="00D22496">
              <w:rPr>
                <w:noProof/>
                <w:lang w:val="ro-RO"/>
              </w:rPr>
              <w:t> </w:t>
            </w:r>
          </w:p>
          <w:p w14:paraId="5F644337" w14:textId="77777777" w:rsidR="00692778" w:rsidRPr="00D22496" w:rsidRDefault="00692778">
            <w:pPr>
              <w:pStyle w:val="Paragraph"/>
              <w:rPr>
                <w:noProof/>
                <w:lang w:val="ro-RO"/>
              </w:rPr>
            </w:pPr>
            <w:r w:rsidRPr="00D22496">
              <w:rPr>
                <w:noProof/>
                <w:lang w:val="ro-RO"/>
              </w:rPr>
              <w:t>folosiți ca aditivi concentrați pentru fabricarea uleiurilor de motor printr-un proces de amestecare</w:t>
            </w:r>
          </w:p>
        </w:tc>
        <w:tc>
          <w:tcPr>
            <w:tcW w:w="790" w:type="dxa"/>
            <w:tcBorders>
              <w:top w:val="single" w:sz="4" w:space="0" w:color="auto"/>
              <w:left w:val="single" w:sz="4" w:space="0" w:color="auto"/>
              <w:bottom w:val="single" w:sz="4" w:space="0" w:color="auto"/>
              <w:right w:val="single" w:sz="4" w:space="0" w:color="auto"/>
            </w:tcBorders>
            <w:hideMark/>
          </w:tcPr>
          <w:p w14:paraId="24738B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B66E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C1321A" w14:textId="77777777" w:rsidR="00692778" w:rsidRPr="00D22496" w:rsidRDefault="00692778">
            <w:pPr>
              <w:pStyle w:val="Paragraph"/>
              <w:rPr>
                <w:noProof/>
                <w:lang w:val="ro-RO"/>
              </w:rPr>
            </w:pPr>
            <w:r w:rsidRPr="00D22496">
              <w:rPr>
                <w:noProof/>
                <w:lang w:val="ro-RO"/>
              </w:rPr>
              <w:t>31.12.2027</w:t>
            </w:r>
          </w:p>
        </w:tc>
      </w:tr>
      <w:tr w:rsidR="00692778" w:rsidRPr="00D22496" w14:paraId="09F4018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CE8D79" w14:textId="77777777" w:rsidR="00692778" w:rsidRPr="00D22496" w:rsidRDefault="00692778">
            <w:pPr>
              <w:pStyle w:val="Paragraph"/>
              <w:rPr>
                <w:noProof/>
                <w:lang w:val="ro-RO"/>
              </w:rPr>
            </w:pPr>
            <w:r w:rsidRPr="00D22496">
              <w:rPr>
                <w:noProof/>
                <w:lang w:val="ro-RO"/>
              </w:rPr>
              <w:t>0.6431</w:t>
            </w:r>
          </w:p>
        </w:tc>
        <w:tc>
          <w:tcPr>
            <w:tcW w:w="909" w:type="dxa"/>
            <w:tcBorders>
              <w:top w:val="single" w:sz="4" w:space="0" w:color="auto"/>
              <w:left w:val="single" w:sz="4" w:space="0" w:color="auto"/>
              <w:bottom w:val="single" w:sz="4" w:space="0" w:color="auto"/>
              <w:right w:val="single" w:sz="4" w:space="0" w:color="auto"/>
            </w:tcBorders>
            <w:hideMark/>
          </w:tcPr>
          <w:p w14:paraId="23162C8E"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24B81602"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45311D13" w14:textId="77777777" w:rsidR="00692778" w:rsidRPr="00D22496" w:rsidRDefault="00692778">
            <w:pPr>
              <w:pStyle w:val="Paragraph"/>
              <w:rPr>
                <w:noProof/>
                <w:lang w:val="ro-RO"/>
              </w:rPr>
            </w:pPr>
            <w:r w:rsidRPr="00D22496">
              <w:rPr>
                <w:noProof/>
                <w:lang w:val="ro-RO"/>
              </w:rPr>
              <w:t>Aditivi care conțin: </w:t>
            </w:r>
          </w:p>
          <w:tbl>
            <w:tblPr>
              <w:tblStyle w:val="Listdash"/>
              <w:tblW w:w="0" w:type="auto"/>
              <w:tblLayout w:type="fixed"/>
              <w:tblLook w:val="04A0" w:firstRow="1" w:lastRow="0" w:firstColumn="1" w:lastColumn="0" w:noHBand="0" w:noVBand="1"/>
            </w:tblPr>
            <w:tblGrid>
              <w:gridCol w:w="220"/>
              <w:gridCol w:w="3728"/>
            </w:tblGrid>
            <w:tr w:rsidR="00692778" w:rsidRPr="00D22496" w14:paraId="3A67E628" w14:textId="77777777" w:rsidTr="0091713F">
              <w:tc>
                <w:tcPr>
                  <w:tcW w:w="220" w:type="dxa"/>
                  <w:hideMark/>
                </w:tcPr>
                <w:p w14:paraId="08352D49" w14:textId="77777777" w:rsidR="00692778" w:rsidRPr="00D22496" w:rsidRDefault="00692778">
                  <w:pPr>
                    <w:pStyle w:val="Paragraph"/>
                    <w:rPr>
                      <w:noProof/>
                      <w:lang w:val="ro-RO"/>
                    </w:rPr>
                  </w:pPr>
                  <w:r w:rsidRPr="00D22496">
                    <w:rPr>
                      <w:noProof/>
                      <w:lang w:val="ro-RO"/>
                    </w:rPr>
                    <w:t>—</w:t>
                  </w:r>
                </w:p>
              </w:tc>
              <w:tc>
                <w:tcPr>
                  <w:tcW w:w="3728" w:type="dxa"/>
                  <w:hideMark/>
                </w:tcPr>
                <w:p w14:paraId="7B16F2A7" w14:textId="77777777" w:rsidR="00692778" w:rsidRPr="00D22496" w:rsidRDefault="00692778">
                  <w:pPr>
                    <w:pStyle w:val="Paragraph"/>
                    <w:rPr>
                      <w:noProof/>
                      <w:lang w:val="ro-RO"/>
                    </w:rPr>
                  </w:pPr>
                  <w:r w:rsidRPr="00D22496">
                    <w:rPr>
                      <w:noProof/>
                      <w:lang w:val="ro-RO"/>
                    </w:rPr>
                    <w:t>un amestec suprabazic de sulfonați de petrol de calciu (CAS RN 61789-86-4) și de alchilbenzensulfonați de calciu de sinteză (CAS RN 68584-23-6 și CAS RN 70024-69-0) cu un conținut total de sulfonat în greutate de minimum 15 %, dar nu mai mult de 25 % și</w:t>
                  </w:r>
                </w:p>
              </w:tc>
            </w:tr>
            <w:tr w:rsidR="00692778" w:rsidRPr="00D22496" w14:paraId="528F5AF6" w14:textId="77777777" w:rsidTr="0091713F">
              <w:tc>
                <w:tcPr>
                  <w:tcW w:w="220" w:type="dxa"/>
                  <w:hideMark/>
                </w:tcPr>
                <w:p w14:paraId="3EF55F2D" w14:textId="77777777" w:rsidR="00692778" w:rsidRPr="00D22496" w:rsidRDefault="00692778">
                  <w:pPr>
                    <w:pStyle w:val="Paragraph"/>
                    <w:rPr>
                      <w:noProof/>
                      <w:lang w:val="ro-RO"/>
                    </w:rPr>
                  </w:pPr>
                  <w:r w:rsidRPr="00D22496">
                    <w:rPr>
                      <w:noProof/>
                      <w:lang w:val="ro-RO"/>
                    </w:rPr>
                    <w:t>—</w:t>
                  </w:r>
                </w:p>
              </w:tc>
              <w:tc>
                <w:tcPr>
                  <w:tcW w:w="3728" w:type="dxa"/>
                  <w:hideMark/>
                </w:tcPr>
                <w:p w14:paraId="66512899" w14:textId="77777777" w:rsidR="00692778" w:rsidRPr="00D22496" w:rsidRDefault="00692778">
                  <w:pPr>
                    <w:pStyle w:val="Paragraph"/>
                    <w:rPr>
                      <w:noProof/>
                      <w:lang w:val="ro-RO"/>
                    </w:rPr>
                  </w:pPr>
                  <w:r w:rsidRPr="00D22496">
                    <w:rPr>
                      <w:noProof/>
                      <w:lang w:val="ro-RO"/>
                    </w:rPr>
                    <w:t>uleiuri minerale mai mult de 40 %, dar maximum 60 % în greutate, </w:t>
                  </w:r>
                </w:p>
              </w:tc>
            </w:tr>
          </w:tbl>
          <w:p w14:paraId="60A15FFD" w14:textId="77777777" w:rsidR="00692778" w:rsidRPr="00D22496" w:rsidRDefault="00692778">
            <w:pPr>
              <w:pStyle w:val="Paragraph"/>
              <w:rPr>
                <w:noProof/>
                <w:lang w:val="ro-RO"/>
              </w:rPr>
            </w:pPr>
            <w:r w:rsidRPr="00D22496">
              <w:rPr>
                <w:noProof/>
                <w:lang w:val="ro-RO"/>
              </w:rPr>
              <w:t>având un indice de alcalinitate totală deminimum 280 și de maximum 320, pentru utilizarea la fabricarea uleiurilor lubrifiante</w:t>
            </w:r>
          </w:p>
          <w:p w14:paraId="29EC57D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AF267E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8A28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480BA7" w14:textId="77777777" w:rsidR="00692778" w:rsidRPr="00D22496" w:rsidRDefault="00692778">
            <w:pPr>
              <w:pStyle w:val="Paragraph"/>
              <w:rPr>
                <w:noProof/>
                <w:lang w:val="ro-RO"/>
              </w:rPr>
            </w:pPr>
            <w:r w:rsidRPr="00D22496">
              <w:rPr>
                <w:noProof/>
                <w:lang w:val="ro-RO"/>
              </w:rPr>
              <w:t>31.12.2024</w:t>
            </w:r>
          </w:p>
        </w:tc>
      </w:tr>
      <w:tr w:rsidR="00692778" w:rsidRPr="00D22496" w14:paraId="4FFA8D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EB5542" w14:textId="77777777" w:rsidR="00692778" w:rsidRPr="00D22496" w:rsidRDefault="00692778">
            <w:pPr>
              <w:pStyle w:val="Paragraph"/>
              <w:rPr>
                <w:noProof/>
                <w:lang w:val="ro-RO"/>
              </w:rPr>
            </w:pPr>
            <w:r w:rsidRPr="00D22496">
              <w:rPr>
                <w:noProof/>
                <w:lang w:val="ro-RO"/>
              </w:rPr>
              <w:t>0.6429</w:t>
            </w:r>
          </w:p>
        </w:tc>
        <w:tc>
          <w:tcPr>
            <w:tcW w:w="909" w:type="dxa"/>
            <w:tcBorders>
              <w:top w:val="single" w:sz="4" w:space="0" w:color="auto"/>
              <w:left w:val="single" w:sz="4" w:space="0" w:color="auto"/>
              <w:bottom w:val="single" w:sz="4" w:space="0" w:color="auto"/>
              <w:right w:val="single" w:sz="4" w:space="0" w:color="auto"/>
            </w:tcBorders>
            <w:hideMark/>
          </w:tcPr>
          <w:p w14:paraId="0F32AE2E"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2650CF16"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5255790" w14:textId="77777777" w:rsidR="00692778" w:rsidRPr="00D22496" w:rsidRDefault="00692778">
            <w:pPr>
              <w:pStyle w:val="Paragraph"/>
              <w:rPr>
                <w:noProof/>
                <w:lang w:val="ro-RO"/>
              </w:rPr>
            </w:pPr>
            <w:r w:rsidRPr="00D22496">
              <w:rPr>
                <w:noProof/>
                <w:lang w:val="ro-RO"/>
              </w:rPr>
              <w:t>Aditivi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18CC0C51" w14:textId="77777777" w:rsidTr="0091713F">
              <w:tc>
                <w:tcPr>
                  <w:tcW w:w="220" w:type="dxa"/>
                  <w:hideMark/>
                </w:tcPr>
                <w:p w14:paraId="049CD741" w14:textId="77777777" w:rsidR="00692778" w:rsidRPr="00D22496" w:rsidRDefault="00692778">
                  <w:pPr>
                    <w:pStyle w:val="Paragraph"/>
                    <w:rPr>
                      <w:noProof/>
                      <w:lang w:val="ro-RO"/>
                    </w:rPr>
                  </w:pPr>
                  <w:r w:rsidRPr="00D22496">
                    <w:rPr>
                      <w:noProof/>
                      <w:lang w:val="ro-RO"/>
                    </w:rPr>
                    <w:t>—</w:t>
                  </w:r>
                </w:p>
              </w:tc>
              <w:tc>
                <w:tcPr>
                  <w:tcW w:w="3728" w:type="dxa"/>
                  <w:hideMark/>
                </w:tcPr>
                <w:p w14:paraId="0FFA84F9" w14:textId="77777777" w:rsidR="00692778" w:rsidRPr="00D22496" w:rsidRDefault="00692778">
                  <w:pPr>
                    <w:pStyle w:val="Paragraph"/>
                    <w:rPr>
                      <w:noProof/>
                      <w:lang w:val="ro-RO"/>
                    </w:rPr>
                  </w:pPr>
                  <w:r w:rsidRPr="00D22496">
                    <w:rPr>
                      <w:noProof/>
                      <w:lang w:val="ro-RO"/>
                    </w:rPr>
                    <w:t>un amestec pe bază de succinimidă de poliizobutilen (CAS RN 160610-76-4) și</w:t>
                  </w:r>
                </w:p>
              </w:tc>
            </w:tr>
            <w:tr w:rsidR="00692778" w:rsidRPr="00D22496" w14:paraId="3AEE026C" w14:textId="77777777" w:rsidTr="0091713F">
              <w:tc>
                <w:tcPr>
                  <w:tcW w:w="220" w:type="dxa"/>
                  <w:hideMark/>
                </w:tcPr>
                <w:p w14:paraId="67013A51" w14:textId="77777777" w:rsidR="00692778" w:rsidRPr="00D22496" w:rsidRDefault="00692778">
                  <w:pPr>
                    <w:pStyle w:val="Paragraph"/>
                    <w:rPr>
                      <w:noProof/>
                      <w:lang w:val="ro-RO"/>
                    </w:rPr>
                  </w:pPr>
                  <w:r w:rsidRPr="00D22496">
                    <w:rPr>
                      <w:noProof/>
                      <w:lang w:val="ro-RO"/>
                    </w:rPr>
                    <w:t>—</w:t>
                  </w:r>
                </w:p>
              </w:tc>
              <w:tc>
                <w:tcPr>
                  <w:tcW w:w="3728" w:type="dxa"/>
                  <w:hideMark/>
                </w:tcPr>
                <w:p w14:paraId="35272CCA" w14:textId="77777777" w:rsidR="00692778" w:rsidRPr="00D22496" w:rsidRDefault="00692778">
                  <w:pPr>
                    <w:pStyle w:val="Paragraph"/>
                    <w:rPr>
                      <w:noProof/>
                      <w:lang w:val="ro-RO"/>
                    </w:rPr>
                  </w:pPr>
                  <w:r w:rsidRPr="00D22496">
                    <w:rPr>
                      <w:noProof/>
                      <w:lang w:val="ro-RO"/>
                    </w:rPr>
                    <w:t>peste  35 %, dar maximum 50 % din greutate uleiuri minerale</w:t>
                  </w:r>
                </w:p>
              </w:tc>
            </w:tr>
          </w:tbl>
          <w:p w14:paraId="57DFB62F" w14:textId="77777777" w:rsidR="00692778" w:rsidRPr="00D22496" w:rsidRDefault="00692778">
            <w:pPr>
              <w:pStyle w:val="Paragraph"/>
              <w:rPr>
                <w:noProof/>
                <w:lang w:val="ro-RO"/>
              </w:rPr>
            </w:pPr>
            <w:r w:rsidRPr="00D22496">
              <w:rPr>
                <w:noProof/>
                <w:lang w:val="ro-RO"/>
              </w:rPr>
              <w:t>cu un conținut de sulf mai mare de 0,7 %, dar maximum 1,3 % din greutate, având un indice de alcalinitate totală mai mare de 8, pentru utilizarea la fabricarea uleiurilor lubrifiante</w:t>
            </w:r>
          </w:p>
          <w:p w14:paraId="3C5D17D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A6798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5600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4E82BF" w14:textId="77777777" w:rsidR="00692778" w:rsidRPr="00D22496" w:rsidRDefault="00692778">
            <w:pPr>
              <w:pStyle w:val="Paragraph"/>
              <w:rPr>
                <w:noProof/>
                <w:lang w:val="ro-RO"/>
              </w:rPr>
            </w:pPr>
            <w:r w:rsidRPr="00D22496">
              <w:rPr>
                <w:noProof/>
                <w:lang w:val="ro-RO"/>
              </w:rPr>
              <w:t>31.12.2024</w:t>
            </w:r>
          </w:p>
        </w:tc>
      </w:tr>
      <w:tr w:rsidR="00692778" w:rsidRPr="00D22496" w14:paraId="073DB8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1A6A88" w14:textId="77777777" w:rsidR="00692778" w:rsidRPr="00D22496" w:rsidRDefault="00692778">
            <w:pPr>
              <w:pStyle w:val="Paragraph"/>
              <w:rPr>
                <w:noProof/>
                <w:lang w:val="ro-RO"/>
              </w:rPr>
            </w:pPr>
            <w:r w:rsidRPr="00D22496">
              <w:rPr>
                <w:noProof/>
                <w:lang w:val="ro-RO"/>
              </w:rPr>
              <w:t>0.5711</w:t>
            </w:r>
          </w:p>
        </w:tc>
        <w:tc>
          <w:tcPr>
            <w:tcW w:w="909" w:type="dxa"/>
            <w:tcBorders>
              <w:top w:val="single" w:sz="4" w:space="0" w:color="auto"/>
              <w:left w:val="single" w:sz="4" w:space="0" w:color="auto"/>
              <w:bottom w:val="single" w:sz="4" w:space="0" w:color="auto"/>
              <w:right w:val="single" w:sz="4" w:space="0" w:color="auto"/>
            </w:tcBorders>
            <w:hideMark/>
          </w:tcPr>
          <w:p w14:paraId="4275DC31"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3E8D162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5977B2F" w14:textId="77777777" w:rsidR="00692778" w:rsidRPr="00D22496" w:rsidRDefault="00692778">
            <w:pPr>
              <w:pStyle w:val="Paragraph"/>
              <w:rPr>
                <w:noProof/>
                <w:lang w:val="ro-RO"/>
              </w:rPr>
            </w:pPr>
            <w:r w:rsidRPr="00D22496">
              <w:rPr>
                <w:noProof/>
                <w:lang w:val="ro-RO"/>
              </w:rPr>
              <w:t>Aditivi pentru uleiuri lubrifiante,</w:t>
            </w:r>
          </w:p>
          <w:p w14:paraId="5F5D8992" w14:textId="77777777" w:rsidR="00692778" w:rsidRPr="00D22496" w:rsidRDefault="00692778">
            <w:pPr>
              <w:pStyle w:val="Paragraph"/>
              <w:rPr>
                <w:noProof/>
                <w:lang w:val="ro-RO"/>
              </w:rPr>
            </w:pPr>
            <w:r w:rsidRPr="00D22496">
              <w:rPr>
                <w:noProof/>
                <w:lang w:val="ro-RO"/>
              </w:rPr>
              <w:t> </w:t>
            </w:r>
          </w:p>
          <w:tbl>
            <w:tblPr>
              <w:tblStyle w:val="Listdash"/>
              <w:tblW w:w="0" w:type="auto"/>
              <w:tblLayout w:type="fixed"/>
              <w:tblLook w:val="04A0" w:firstRow="1" w:lastRow="0" w:firstColumn="1" w:lastColumn="0" w:noHBand="0" w:noVBand="1"/>
            </w:tblPr>
            <w:tblGrid>
              <w:gridCol w:w="220"/>
              <w:gridCol w:w="3728"/>
            </w:tblGrid>
            <w:tr w:rsidR="00692778" w:rsidRPr="00D22496" w14:paraId="694AB330" w14:textId="77777777" w:rsidTr="0091713F">
              <w:tc>
                <w:tcPr>
                  <w:tcW w:w="220" w:type="dxa"/>
                  <w:hideMark/>
                </w:tcPr>
                <w:p w14:paraId="22739B87" w14:textId="77777777" w:rsidR="00692778" w:rsidRPr="00D22496" w:rsidRDefault="00692778">
                  <w:pPr>
                    <w:pStyle w:val="Paragraph"/>
                    <w:rPr>
                      <w:noProof/>
                      <w:lang w:val="ro-RO"/>
                    </w:rPr>
                  </w:pPr>
                  <w:r w:rsidRPr="00D22496">
                    <w:rPr>
                      <w:noProof/>
                      <w:lang w:val="ro-RO"/>
                    </w:rPr>
                    <w:t>—</w:t>
                  </w:r>
                </w:p>
              </w:tc>
              <w:tc>
                <w:tcPr>
                  <w:tcW w:w="3728" w:type="dxa"/>
                  <w:hideMark/>
                </w:tcPr>
                <w:p w14:paraId="48225CB0" w14:textId="77777777" w:rsidR="00692778" w:rsidRPr="00D22496" w:rsidRDefault="00692778">
                  <w:pPr>
                    <w:pStyle w:val="Paragraph"/>
                    <w:rPr>
                      <w:noProof/>
                      <w:lang w:val="ro-RO"/>
                    </w:rPr>
                  </w:pPr>
                  <w:r w:rsidRPr="00D22496">
                    <w:rPr>
                      <w:noProof/>
                      <w:lang w:val="ro-RO"/>
                    </w:rPr>
                    <w:t>conținând succinimidă de poliizobutilenă derivată din produse de reacție ale poliaminelor de polietilenă cu anhidridă poliizobutenil succinică (CAS RN 84605-20-9)</w:t>
                  </w:r>
                </w:p>
              </w:tc>
            </w:tr>
            <w:tr w:rsidR="00692778" w:rsidRPr="00D22496" w14:paraId="7B8704C7" w14:textId="77777777" w:rsidTr="0091713F">
              <w:tc>
                <w:tcPr>
                  <w:tcW w:w="220" w:type="dxa"/>
                  <w:hideMark/>
                </w:tcPr>
                <w:p w14:paraId="71C91DD0" w14:textId="77777777" w:rsidR="00692778" w:rsidRPr="00D22496" w:rsidRDefault="00692778">
                  <w:pPr>
                    <w:pStyle w:val="Paragraph"/>
                    <w:rPr>
                      <w:noProof/>
                      <w:lang w:val="ro-RO"/>
                    </w:rPr>
                  </w:pPr>
                  <w:r w:rsidRPr="00D22496">
                    <w:rPr>
                      <w:noProof/>
                      <w:lang w:val="ro-RO"/>
                    </w:rPr>
                    <w:t>—</w:t>
                  </w:r>
                </w:p>
              </w:tc>
              <w:tc>
                <w:tcPr>
                  <w:tcW w:w="3728" w:type="dxa"/>
                  <w:hideMark/>
                </w:tcPr>
                <w:p w14:paraId="4B89AB8C" w14:textId="77777777" w:rsidR="00692778" w:rsidRPr="00D22496" w:rsidRDefault="00692778">
                  <w:pPr>
                    <w:pStyle w:val="Paragraph"/>
                    <w:rPr>
                      <w:noProof/>
                      <w:lang w:val="ro-RO"/>
                    </w:rPr>
                  </w:pPr>
                  <w:r w:rsidRPr="00D22496">
                    <w:rPr>
                      <w:noProof/>
                      <w:lang w:val="ro-RO"/>
                    </w:rPr>
                    <w:t>conținând uleiuri minerale,</w:t>
                  </w:r>
                </w:p>
              </w:tc>
            </w:tr>
            <w:tr w:rsidR="00692778" w:rsidRPr="00D22496" w14:paraId="5EBA0411" w14:textId="77777777" w:rsidTr="0091713F">
              <w:tc>
                <w:tcPr>
                  <w:tcW w:w="220" w:type="dxa"/>
                  <w:hideMark/>
                </w:tcPr>
                <w:p w14:paraId="05CF4E37" w14:textId="77777777" w:rsidR="00692778" w:rsidRPr="00D22496" w:rsidRDefault="00692778">
                  <w:pPr>
                    <w:pStyle w:val="Paragraph"/>
                    <w:rPr>
                      <w:noProof/>
                      <w:lang w:val="ro-RO"/>
                    </w:rPr>
                  </w:pPr>
                  <w:r w:rsidRPr="00D22496">
                    <w:rPr>
                      <w:noProof/>
                      <w:lang w:val="ro-RO"/>
                    </w:rPr>
                    <w:t>—</w:t>
                  </w:r>
                </w:p>
              </w:tc>
              <w:tc>
                <w:tcPr>
                  <w:tcW w:w="3728" w:type="dxa"/>
                  <w:hideMark/>
                </w:tcPr>
                <w:p w14:paraId="7CF85AA2" w14:textId="77777777" w:rsidR="00692778" w:rsidRPr="00D22496" w:rsidRDefault="00692778">
                  <w:pPr>
                    <w:pStyle w:val="Paragraph"/>
                    <w:rPr>
                      <w:noProof/>
                      <w:lang w:val="ro-RO"/>
                    </w:rPr>
                  </w:pPr>
                  <w:r w:rsidRPr="00D22496">
                    <w:rPr>
                      <w:noProof/>
                      <w:lang w:val="ro-RO"/>
                    </w:rPr>
                    <w:t>cu un conținut de clor în greutate cuprins între minimum 0,05 % și maximum 0,25 %,</w:t>
                  </w:r>
                </w:p>
              </w:tc>
            </w:tr>
            <w:tr w:rsidR="00692778" w:rsidRPr="00D22496" w14:paraId="2A4AEA77" w14:textId="77777777" w:rsidTr="0091713F">
              <w:tc>
                <w:tcPr>
                  <w:tcW w:w="220" w:type="dxa"/>
                  <w:hideMark/>
                </w:tcPr>
                <w:p w14:paraId="213AECE6" w14:textId="77777777" w:rsidR="00692778" w:rsidRPr="00D22496" w:rsidRDefault="00692778">
                  <w:pPr>
                    <w:pStyle w:val="Paragraph"/>
                    <w:rPr>
                      <w:noProof/>
                      <w:lang w:val="ro-RO"/>
                    </w:rPr>
                  </w:pPr>
                  <w:r w:rsidRPr="00D22496">
                    <w:rPr>
                      <w:noProof/>
                      <w:lang w:val="ro-RO"/>
                    </w:rPr>
                    <w:t>—</w:t>
                  </w:r>
                </w:p>
              </w:tc>
              <w:tc>
                <w:tcPr>
                  <w:tcW w:w="3728" w:type="dxa"/>
                  <w:hideMark/>
                </w:tcPr>
                <w:p w14:paraId="6C9EFC88" w14:textId="77777777" w:rsidR="00692778" w:rsidRPr="00D22496" w:rsidRDefault="00692778">
                  <w:pPr>
                    <w:pStyle w:val="Paragraph"/>
                    <w:rPr>
                      <w:noProof/>
                      <w:lang w:val="ro-RO"/>
                    </w:rPr>
                  </w:pPr>
                  <w:r w:rsidRPr="00D22496">
                    <w:rPr>
                      <w:noProof/>
                      <w:lang w:val="ro-RO"/>
                    </w:rPr>
                    <w:t>cu un indice de bază de minimum 20,</w:t>
                  </w:r>
                </w:p>
              </w:tc>
            </w:tr>
          </w:tbl>
          <w:p w14:paraId="171190DA" w14:textId="77777777" w:rsidR="00692778" w:rsidRPr="00D22496" w:rsidRDefault="00692778">
            <w:pPr>
              <w:pStyle w:val="Paragraph"/>
              <w:rPr>
                <w:noProof/>
                <w:lang w:val="ro-RO"/>
              </w:rPr>
            </w:pPr>
            <w:r w:rsidRPr="00D22496">
              <w:rPr>
                <w:noProof/>
                <w:lang w:val="ro-RO"/>
              </w:rPr>
              <w:t> </w:t>
            </w:r>
          </w:p>
          <w:p w14:paraId="17EEC8D3" w14:textId="77777777" w:rsidR="00692778" w:rsidRPr="00D22496" w:rsidRDefault="00692778">
            <w:pPr>
              <w:pStyle w:val="Paragraph"/>
              <w:rPr>
                <w:noProof/>
                <w:lang w:val="ro-RO"/>
              </w:rPr>
            </w:pPr>
            <w:r w:rsidRPr="00D22496">
              <w:rPr>
                <w:noProof/>
                <w:lang w:val="ro-RO"/>
              </w:rPr>
              <w:t>folosiți ca aditivi concentrați pentru fabricarea uleiurilor de motor printr-un proces de amestecare</w:t>
            </w:r>
          </w:p>
        </w:tc>
        <w:tc>
          <w:tcPr>
            <w:tcW w:w="790" w:type="dxa"/>
            <w:tcBorders>
              <w:top w:val="single" w:sz="4" w:space="0" w:color="auto"/>
              <w:left w:val="single" w:sz="4" w:space="0" w:color="auto"/>
              <w:bottom w:val="single" w:sz="4" w:space="0" w:color="auto"/>
              <w:right w:val="single" w:sz="4" w:space="0" w:color="auto"/>
            </w:tcBorders>
            <w:hideMark/>
          </w:tcPr>
          <w:p w14:paraId="3E9B01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8309C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1A5BB9" w14:textId="77777777" w:rsidR="00692778" w:rsidRPr="00D22496" w:rsidRDefault="00692778">
            <w:pPr>
              <w:pStyle w:val="Paragraph"/>
              <w:rPr>
                <w:noProof/>
                <w:lang w:val="ro-RO"/>
              </w:rPr>
            </w:pPr>
            <w:r w:rsidRPr="00D22496">
              <w:rPr>
                <w:noProof/>
                <w:lang w:val="ro-RO"/>
              </w:rPr>
              <w:t>31.12.2027</w:t>
            </w:r>
          </w:p>
        </w:tc>
      </w:tr>
      <w:tr w:rsidR="00692778" w:rsidRPr="00D22496" w14:paraId="522CF1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EB3096" w14:textId="77777777" w:rsidR="00692778" w:rsidRPr="00D22496" w:rsidRDefault="00692778">
            <w:pPr>
              <w:pStyle w:val="Paragraph"/>
              <w:rPr>
                <w:noProof/>
                <w:lang w:val="ro-RO"/>
              </w:rPr>
            </w:pPr>
            <w:r w:rsidRPr="00D22496">
              <w:rPr>
                <w:noProof/>
                <w:lang w:val="ro-RO"/>
              </w:rPr>
              <w:t>0.6017</w:t>
            </w:r>
          </w:p>
        </w:tc>
        <w:tc>
          <w:tcPr>
            <w:tcW w:w="909" w:type="dxa"/>
            <w:tcBorders>
              <w:top w:val="single" w:sz="4" w:space="0" w:color="auto"/>
              <w:left w:val="single" w:sz="4" w:space="0" w:color="auto"/>
              <w:bottom w:val="single" w:sz="4" w:space="0" w:color="auto"/>
              <w:right w:val="single" w:sz="4" w:space="0" w:color="auto"/>
            </w:tcBorders>
            <w:hideMark/>
          </w:tcPr>
          <w:p w14:paraId="0AB3CCF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2ECA53AE"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22F9060A" w14:textId="77777777" w:rsidR="00692778" w:rsidRPr="00D22496" w:rsidRDefault="00692778">
            <w:pPr>
              <w:pStyle w:val="Paragraph"/>
              <w:rPr>
                <w:noProof/>
                <w:lang w:val="ro-RO"/>
              </w:rPr>
            </w:pPr>
            <w:r w:rsidRPr="00D22496">
              <w:rPr>
                <w:noProof/>
                <w:lang w:val="ro-RO"/>
              </w:rPr>
              <w:t>Aditivi:</w:t>
            </w:r>
          </w:p>
          <w:tbl>
            <w:tblPr>
              <w:tblStyle w:val="Listdash"/>
              <w:tblW w:w="0" w:type="auto"/>
              <w:tblLayout w:type="fixed"/>
              <w:tblLook w:val="04A0" w:firstRow="1" w:lastRow="0" w:firstColumn="1" w:lastColumn="0" w:noHBand="0" w:noVBand="1"/>
            </w:tblPr>
            <w:tblGrid>
              <w:gridCol w:w="220"/>
              <w:gridCol w:w="3728"/>
            </w:tblGrid>
            <w:tr w:rsidR="00692778" w:rsidRPr="00D22496" w14:paraId="56AD31F0" w14:textId="77777777" w:rsidTr="0091713F">
              <w:tc>
                <w:tcPr>
                  <w:tcW w:w="220" w:type="dxa"/>
                  <w:hideMark/>
                </w:tcPr>
                <w:p w14:paraId="46698094" w14:textId="77777777" w:rsidR="00692778" w:rsidRPr="00D22496" w:rsidRDefault="00692778">
                  <w:pPr>
                    <w:pStyle w:val="Paragraph"/>
                    <w:rPr>
                      <w:noProof/>
                      <w:lang w:val="ro-RO"/>
                    </w:rPr>
                  </w:pPr>
                  <w:r w:rsidRPr="00D22496">
                    <w:rPr>
                      <w:noProof/>
                      <w:lang w:val="ro-RO"/>
                    </w:rPr>
                    <w:t>—</w:t>
                  </w:r>
                </w:p>
              </w:tc>
              <w:tc>
                <w:tcPr>
                  <w:tcW w:w="3728" w:type="dxa"/>
                  <w:hideMark/>
                </w:tcPr>
                <w:p w14:paraId="58768A87" w14:textId="77777777" w:rsidR="00692778" w:rsidRPr="00D22496" w:rsidRDefault="00692778">
                  <w:pPr>
                    <w:pStyle w:val="Paragraph"/>
                    <w:rPr>
                      <w:noProof/>
                      <w:lang w:val="ro-RO"/>
                    </w:rPr>
                  </w:pPr>
                  <w:r w:rsidRPr="00D22496">
                    <w:rPr>
                      <w:noProof/>
                      <w:lang w:val="ro-RO"/>
                    </w:rPr>
                    <w:t>conținând derivați borați de compuși de succinimidă (CAS RN 134758-95-5),</w:t>
                  </w:r>
                </w:p>
              </w:tc>
            </w:tr>
            <w:tr w:rsidR="00692778" w:rsidRPr="00D22496" w14:paraId="550930A1" w14:textId="77777777" w:rsidTr="0091713F">
              <w:tc>
                <w:tcPr>
                  <w:tcW w:w="220" w:type="dxa"/>
                  <w:hideMark/>
                </w:tcPr>
                <w:p w14:paraId="4D61964F" w14:textId="77777777" w:rsidR="00692778" w:rsidRPr="00D22496" w:rsidRDefault="00692778">
                  <w:pPr>
                    <w:pStyle w:val="Paragraph"/>
                    <w:rPr>
                      <w:noProof/>
                      <w:lang w:val="ro-RO"/>
                    </w:rPr>
                  </w:pPr>
                  <w:r w:rsidRPr="00D22496">
                    <w:rPr>
                      <w:noProof/>
                      <w:lang w:val="ro-RO"/>
                    </w:rPr>
                    <w:t>—</w:t>
                  </w:r>
                </w:p>
              </w:tc>
              <w:tc>
                <w:tcPr>
                  <w:tcW w:w="3728" w:type="dxa"/>
                  <w:hideMark/>
                </w:tcPr>
                <w:p w14:paraId="33D03189" w14:textId="77777777" w:rsidR="00692778" w:rsidRPr="00D22496" w:rsidRDefault="00692778">
                  <w:pPr>
                    <w:pStyle w:val="Paragraph"/>
                    <w:rPr>
                      <w:noProof/>
                      <w:lang w:val="ro-RO"/>
                    </w:rPr>
                  </w:pPr>
                  <w:r w:rsidRPr="00D22496">
                    <w:rPr>
                      <w:noProof/>
                      <w:lang w:val="ro-RO"/>
                    </w:rPr>
                    <w:t>uleiuri minerale, și</w:t>
                  </w:r>
                </w:p>
              </w:tc>
            </w:tr>
            <w:tr w:rsidR="00692778" w:rsidRPr="00D22496" w14:paraId="3F657A1F" w14:textId="77777777" w:rsidTr="0091713F">
              <w:tc>
                <w:tcPr>
                  <w:tcW w:w="220" w:type="dxa"/>
                  <w:hideMark/>
                </w:tcPr>
                <w:p w14:paraId="5C9B84DA" w14:textId="77777777" w:rsidR="00692778" w:rsidRPr="00D22496" w:rsidRDefault="00692778">
                  <w:pPr>
                    <w:pStyle w:val="Paragraph"/>
                    <w:rPr>
                      <w:noProof/>
                      <w:lang w:val="ro-RO"/>
                    </w:rPr>
                  </w:pPr>
                  <w:r w:rsidRPr="00D22496">
                    <w:rPr>
                      <w:noProof/>
                      <w:lang w:val="ro-RO"/>
                    </w:rPr>
                    <w:t>—</w:t>
                  </w:r>
                </w:p>
              </w:tc>
              <w:tc>
                <w:tcPr>
                  <w:tcW w:w="3728" w:type="dxa"/>
                  <w:hideMark/>
                </w:tcPr>
                <w:p w14:paraId="55447C68" w14:textId="77777777" w:rsidR="00692778" w:rsidRPr="00D22496" w:rsidRDefault="00692778">
                  <w:pPr>
                    <w:pStyle w:val="Paragraph"/>
                    <w:rPr>
                      <w:noProof/>
                      <w:lang w:val="ro-RO"/>
                    </w:rPr>
                  </w:pPr>
                  <w:r w:rsidRPr="00D22496">
                    <w:rPr>
                      <w:noProof/>
                      <w:lang w:val="ro-RO"/>
                    </w:rPr>
                    <w:t>având un indice de alcalinitate totală (TBN) mai mare de 40, pentru utilizare în fabricarea amestecurilor de aditivi pentru uleiuri lubrifiante</w:t>
                  </w:r>
                </w:p>
              </w:tc>
            </w:tr>
          </w:tbl>
          <w:p w14:paraId="330AD70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1E7B9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D399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BA6120" w14:textId="77777777" w:rsidR="00692778" w:rsidRPr="00D22496" w:rsidRDefault="00692778">
            <w:pPr>
              <w:pStyle w:val="Paragraph"/>
              <w:rPr>
                <w:noProof/>
                <w:lang w:val="ro-RO"/>
              </w:rPr>
            </w:pPr>
            <w:r w:rsidRPr="00D22496">
              <w:rPr>
                <w:noProof/>
                <w:lang w:val="ro-RO"/>
              </w:rPr>
              <w:t>31.12.2024</w:t>
            </w:r>
          </w:p>
        </w:tc>
      </w:tr>
      <w:tr w:rsidR="00692778" w:rsidRPr="00D22496" w14:paraId="7430B9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2C278F" w14:textId="77777777" w:rsidR="00692778" w:rsidRPr="00D22496" w:rsidRDefault="00692778">
            <w:pPr>
              <w:pStyle w:val="Paragraph"/>
              <w:rPr>
                <w:noProof/>
                <w:lang w:val="ro-RO"/>
              </w:rPr>
            </w:pPr>
            <w:r w:rsidRPr="00D22496">
              <w:rPr>
                <w:noProof/>
                <w:lang w:val="ro-RO"/>
              </w:rPr>
              <w:t>0.6671</w:t>
            </w:r>
          </w:p>
        </w:tc>
        <w:tc>
          <w:tcPr>
            <w:tcW w:w="909" w:type="dxa"/>
            <w:tcBorders>
              <w:top w:val="single" w:sz="4" w:space="0" w:color="auto"/>
              <w:left w:val="single" w:sz="4" w:space="0" w:color="auto"/>
              <w:bottom w:val="single" w:sz="4" w:space="0" w:color="auto"/>
              <w:right w:val="single" w:sz="4" w:space="0" w:color="auto"/>
            </w:tcBorders>
            <w:hideMark/>
          </w:tcPr>
          <w:p w14:paraId="35F649E1"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447D07AB"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0B9BF72D" w14:textId="77777777" w:rsidR="00692778" w:rsidRPr="00D22496" w:rsidRDefault="00692778">
            <w:pPr>
              <w:pStyle w:val="Paragraph"/>
              <w:rPr>
                <w:noProof/>
                <w:lang w:val="ro-RO"/>
              </w:rPr>
            </w:pPr>
            <w:r w:rsidRPr="00D22496">
              <w:rPr>
                <w:noProof/>
                <w:lang w:val="ro-RO"/>
              </w:rPr>
              <w:t>Aditivi cu următorul conținut:</w:t>
            </w:r>
          </w:p>
          <w:tbl>
            <w:tblPr>
              <w:tblStyle w:val="Listdash"/>
              <w:tblW w:w="0" w:type="auto"/>
              <w:tblLayout w:type="fixed"/>
              <w:tblLook w:val="04A0" w:firstRow="1" w:lastRow="0" w:firstColumn="1" w:lastColumn="0" w:noHBand="0" w:noVBand="1"/>
            </w:tblPr>
            <w:tblGrid>
              <w:gridCol w:w="220"/>
              <w:gridCol w:w="3728"/>
            </w:tblGrid>
            <w:tr w:rsidR="00692778" w:rsidRPr="00D22496" w14:paraId="3401DF2C" w14:textId="77777777" w:rsidTr="0091713F">
              <w:tc>
                <w:tcPr>
                  <w:tcW w:w="220" w:type="dxa"/>
                  <w:hideMark/>
                </w:tcPr>
                <w:p w14:paraId="79663AD5" w14:textId="77777777" w:rsidR="00692778" w:rsidRPr="00D22496" w:rsidRDefault="00692778">
                  <w:pPr>
                    <w:pStyle w:val="Paragraph"/>
                    <w:rPr>
                      <w:noProof/>
                      <w:lang w:val="ro-RO"/>
                    </w:rPr>
                  </w:pPr>
                  <w:r w:rsidRPr="00D22496">
                    <w:rPr>
                      <w:noProof/>
                      <w:lang w:val="ro-RO"/>
                    </w:rPr>
                    <w:t>—</w:t>
                  </w:r>
                </w:p>
              </w:tc>
              <w:tc>
                <w:tcPr>
                  <w:tcW w:w="3728" w:type="dxa"/>
                  <w:hideMark/>
                </w:tcPr>
                <w:p w14:paraId="61EBF423" w14:textId="77777777" w:rsidR="00692778" w:rsidRPr="00D22496" w:rsidRDefault="00692778">
                  <w:pPr>
                    <w:pStyle w:val="Paragraph"/>
                    <w:rPr>
                      <w:noProof/>
                      <w:lang w:val="ro-RO"/>
                    </w:rPr>
                  </w:pPr>
                  <w:r w:rsidRPr="00D22496">
                    <w:rPr>
                      <w:noProof/>
                      <w:lang w:val="ro-RO"/>
                    </w:rPr>
                    <w:t>dialchil-benzensulfonați de calciu (C10-C14),</w:t>
                  </w:r>
                </w:p>
              </w:tc>
            </w:tr>
            <w:tr w:rsidR="00692778" w:rsidRPr="00D22496" w14:paraId="3A47980D" w14:textId="77777777" w:rsidTr="0091713F">
              <w:tc>
                <w:tcPr>
                  <w:tcW w:w="220" w:type="dxa"/>
                  <w:hideMark/>
                </w:tcPr>
                <w:p w14:paraId="46DB6982" w14:textId="77777777" w:rsidR="00692778" w:rsidRPr="00D22496" w:rsidRDefault="00692778">
                  <w:pPr>
                    <w:pStyle w:val="Paragraph"/>
                    <w:rPr>
                      <w:noProof/>
                      <w:lang w:val="ro-RO"/>
                    </w:rPr>
                  </w:pPr>
                  <w:r w:rsidRPr="00D22496">
                    <w:rPr>
                      <w:noProof/>
                      <w:lang w:val="ro-RO"/>
                    </w:rPr>
                    <w:t>—</w:t>
                  </w:r>
                </w:p>
              </w:tc>
              <w:tc>
                <w:tcPr>
                  <w:tcW w:w="3728" w:type="dxa"/>
                  <w:hideMark/>
                </w:tcPr>
                <w:p w14:paraId="6A6B87DA" w14:textId="77777777" w:rsidR="00692778" w:rsidRPr="00D22496" w:rsidRDefault="00692778">
                  <w:pPr>
                    <w:pStyle w:val="Paragraph"/>
                    <w:rPr>
                      <w:noProof/>
                      <w:lang w:val="ro-RO"/>
                    </w:rPr>
                  </w:pPr>
                  <w:r w:rsidRPr="00D22496">
                    <w:rPr>
                      <w:noProof/>
                      <w:lang w:val="ro-RO"/>
                    </w:rPr>
                    <w:t>de minimum 40 %, dar de maximum 60 % uleiuri minerale, în greutate,</w:t>
                  </w:r>
                </w:p>
              </w:tc>
            </w:tr>
          </w:tbl>
          <w:p w14:paraId="67A10D1A" w14:textId="77777777" w:rsidR="00692778" w:rsidRPr="00D22496" w:rsidRDefault="00692778">
            <w:pPr>
              <w:pStyle w:val="Paragraph"/>
              <w:rPr>
                <w:noProof/>
                <w:lang w:val="ro-RO"/>
              </w:rPr>
            </w:pPr>
            <w:r w:rsidRPr="00D22496">
              <w:rPr>
                <w:noProof/>
                <w:lang w:val="ro-RO"/>
              </w:rPr>
              <w:t>având un indice de alcalinitate totală de maximum 10, pentru utilizare la fabricarea amestecurilor de aditivi pentru uleiuri lubrifiante</w:t>
            </w:r>
          </w:p>
          <w:p w14:paraId="28808B3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66A99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8E89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3EE053" w14:textId="77777777" w:rsidR="00692778" w:rsidRPr="00D22496" w:rsidRDefault="00692778">
            <w:pPr>
              <w:pStyle w:val="Paragraph"/>
              <w:rPr>
                <w:noProof/>
                <w:lang w:val="ro-RO"/>
              </w:rPr>
            </w:pPr>
            <w:r w:rsidRPr="00D22496">
              <w:rPr>
                <w:noProof/>
                <w:lang w:val="ro-RO"/>
              </w:rPr>
              <w:t>31.12.2027</w:t>
            </w:r>
          </w:p>
        </w:tc>
      </w:tr>
      <w:tr w:rsidR="00692778" w:rsidRPr="00D22496" w14:paraId="04BE92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4F0BEB" w14:textId="77777777" w:rsidR="00692778" w:rsidRPr="00D22496" w:rsidRDefault="00692778">
            <w:pPr>
              <w:pStyle w:val="Paragraph"/>
              <w:rPr>
                <w:noProof/>
                <w:lang w:val="ro-RO"/>
              </w:rPr>
            </w:pPr>
            <w:r w:rsidRPr="00D22496">
              <w:rPr>
                <w:noProof/>
                <w:lang w:val="ro-RO"/>
              </w:rPr>
              <w:t>0.6669</w:t>
            </w:r>
          </w:p>
        </w:tc>
        <w:tc>
          <w:tcPr>
            <w:tcW w:w="909" w:type="dxa"/>
            <w:tcBorders>
              <w:top w:val="single" w:sz="4" w:space="0" w:color="auto"/>
              <w:left w:val="single" w:sz="4" w:space="0" w:color="auto"/>
              <w:bottom w:val="single" w:sz="4" w:space="0" w:color="auto"/>
              <w:right w:val="single" w:sz="4" w:space="0" w:color="auto"/>
            </w:tcBorders>
            <w:hideMark/>
          </w:tcPr>
          <w:p w14:paraId="4F88FE87"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559957CF"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76CA8713" w14:textId="77777777" w:rsidR="00692778" w:rsidRPr="00D22496" w:rsidRDefault="00692778">
            <w:pPr>
              <w:pStyle w:val="Paragraph"/>
              <w:rPr>
                <w:noProof/>
                <w:lang w:val="ro-RO"/>
              </w:rPr>
            </w:pPr>
            <w:r w:rsidRPr="00D22496">
              <w:rPr>
                <w:noProof/>
                <w:lang w:val="ro-RO"/>
              </w:rPr>
              <w:t>Aditivi antispumanți cu următorul conținut:</w:t>
            </w:r>
          </w:p>
          <w:tbl>
            <w:tblPr>
              <w:tblStyle w:val="Listdash"/>
              <w:tblW w:w="0" w:type="auto"/>
              <w:tblLayout w:type="fixed"/>
              <w:tblLook w:val="04A0" w:firstRow="1" w:lastRow="0" w:firstColumn="1" w:lastColumn="0" w:noHBand="0" w:noVBand="1"/>
            </w:tblPr>
            <w:tblGrid>
              <w:gridCol w:w="220"/>
              <w:gridCol w:w="3728"/>
            </w:tblGrid>
            <w:tr w:rsidR="00692778" w:rsidRPr="00D22496" w14:paraId="2395F114" w14:textId="77777777" w:rsidTr="0091713F">
              <w:tc>
                <w:tcPr>
                  <w:tcW w:w="220" w:type="dxa"/>
                  <w:hideMark/>
                </w:tcPr>
                <w:p w14:paraId="52ACCCCD" w14:textId="77777777" w:rsidR="00692778" w:rsidRPr="00D22496" w:rsidRDefault="00692778">
                  <w:pPr>
                    <w:pStyle w:val="Paragraph"/>
                    <w:rPr>
                      <w:noProof/>
                      <w:lang w:val="ro-RO"/>
                    </w:rPr>
                  </w:pPr>
                  <w:r w:rsidRPr="00D22496">
                    <w:rPr>
                      <w:noProof/>
                      <w:lang w:val="ro-RO"/>
                    </w:rPr>
                    <w:t>—</w:t>
                  </w:r>
                </w:p>
              </w:tc>
              <w:tc>
                <w:tcPr>
                  <w:tcW w:w="3728" w:type="dxa"/>
                  <w:hideMark/>
                </w:tcPr>
                <w:p w14:paraId="4A39B9B3" w14:textId="77777777" w:rsidR="00692778" w:rsidRPr="00D22496" w:rsidRDefault="00692778">
                  <w:pPr>
                    <w:pStyle w:val="Paragraph"/>
                    <w:rPr>
                      <w:noProof/>
                      <w:lang w:val="ro-RO"/>
                    </w:rPr>
                  </w:pPr>
                  <w:r w:rsidRPr="00D22496">
                    <w:rPr>
                      <w:noProof/>
                      <w:lang w:val="ro-RO"/>
                    </w:rPr>
                    <w:t>un copolimer de acrilat de 2-etilhexil și acrilat de etil și</w:t>
                  </w:r>
                </w:p>
              </w:tc>
            </w:tr>
            <w:tr w:rsidR="00692778" w:rsidRPr="00D22496" w14:paraId="500DAE19" w14:textId="77777777" w:rsidTr="0091713F">
              <w:tc>
                <w:tcPr>
                  <w:tcW w:w="220" w:type="dxa"/>
                  <w:hideMark/>
                </w:tcPr>
                <w:p w14:paraId="4A4E5911" w14:textId="77777777" w:rsidR="00692778" w:rsidRPr="00D22496" w:rsidRDefault="00692778">
                  <w:pPr>
                    <w:pStyle w:val="Paragraph"/>
                    <w:rPr>
                      <w:noProof/>
                      <w:lang w:val="ro-RO"/>
                    </w:rPr>
                  </w:pPr>
                  <w:r w:rsidRPr="00D22496">
                    <w:rPr>
                      <w:noProof/>
                      <w:lang w:val="ro-RO"/>
                    </w:rPr>
                    <w:t>—</w:t>
                  </w:r>
                </w:p>
              </w:tc>
              <w:tc>
                <w:tcPr>
                  <w:tcW w:w="3728" w:type="dxa"/>
                  <w:hideMark/>
                </w:tcPr>
                <w:p w14:paraId="3ABBC1FC" w14:textId="77777777" w:rsidR="00692778" w:rsidRPr="00D22496" w:rsidRDefault="00692778">
                  <w:pPr>
                    <w:pStyle w:val="Paragraph"/>
                    <w:rPr>
                      <w:noProof/>
                      <w:lang w:val="ro-RO"/>
                    </w:rPr>
                  </w:pPr>
                  <w:r w:rsidRPr="00D22496">
                    <w:rPr>
                      <w:noProof/>
                      <w:lang w:val="ro-RO"/>
                    </w:rPr>
                    <w:t>de minimum 50 %, dar de maximum 80 %, în greutate, uleiuri minerale</w:t>
                  </w:r>
                </w:p>
              </w:tc>
            </w:tr>
          </w:tbl>
          <w:p w14:paraId="37DCCED9" w14:textId="77777777" w:rsidR="00692778" w:rsidRPr="00D22496" w:rsidRDefault="00692778">
            <w:pPr>
              <w:pStyle w:val="Paragraph"/>
              <w:rPr>
                <w:noProof/>
                <w:lang w:val="ro-RO"/>
              </w:rPr>
            </w:pPr>
            <w:r w:rsidRPr="00D22496">
              <w:rPr>
                <w:noProof/>
                <w:lang w:val="ro-RO"/>
              </w:rPr>
              <w:t>pentru utilizare la fabricarea amestecurilor de aditivi pentru uleiuri lubrifiante</w:t>
            </w:r>
          </w:p>
          <w:p w14:paraId="2CF8258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6C4D6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5D56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B959FF" w14:textId="77777777" w:rsidR="00692778" w:rsidRPr="00D22496" w:rsidRDefault="00692778">
            <w:pPr>
              <w:pStyle w:val="Paragraph"/>
              <w:rPr>
                <w:noProof/>
                <w:lang w:val="ro-RO"/>
              </w:rPr>
            </w:pPr>
            <w:r w:rsidRPr="00D22496">
              <w:rPr>
                <w:noProof/>
                <w:lang w:val="ro-RO"/>
              </w:rPr>
              <w:t>31.12.2027</w:t>
            </w:r>
          </w:p>
        </w:tc>
      </w:tr>
      <w:tr w:rsidR="00692778" w:rsidRPr="00D22496" w14:paraId="008CC4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0A3D37" w14:textId="77777777" w:rsidR="00692778" w:rsidRPr="00D22496" w:rsidRDefault="00692778">
            <w:pPr>
              <w:pStyle w:val="Paragraph"/>
              <w:rPr>
                <w:noProof/>
                <w:lang w:val="ro-RO"/>
              </w:rPr>
            </w:pPr>
            <w:r w:rsidRPr="00D22496">
              <w:rPr>
                <w:noProof/>
                <w:lang w:val="ro-RO"/>
              </w:rPr>
              <w:t>0.6666</w:t>
            </w:r>
          </w:p>
        </w:tc>
        <w:tc>
          <w:tcPr>
            <w:tcW w:w="909" w:type="dxa"/>
            <w:tcBorders>
              <w:top w:val="single" w:sz="4" w:space="0" w:color="auto"/>
              <w:left w:val="single" w:sz="4" w:space="0" w:color="auto"/>
              <w:bottom w:val="single" w:sz="4" w:space="0" w:color="auto"/>
              <w:right w:val="single" w:sz="4" w:space="0" w:color="auto"/>
            </w:tcBorders>
            <w:hideMark/>
          </w:tcPr>
          <w:p w14:paraId="09DB2DB7"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38758AF1"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106001A4" w14:textId="77777777" w:rsidR="00692778" w:rsidRPr="00D22496" w:rsidRDefault="00692778">
            <w:pPr>
              <w:pStyle w:val="Paragraph"/>
              <w:rPr>
                <w:noProof/>
                <w:lang w:val="ro-RO"/>
              </w:rPr>
            </w:pPr>
            <w:r w:rsidRPr="00D22496">
              <w:rPr>
                <w:noProof/>
                <w:lang w:val="ro-RO"/>
              </w:rPr>
              <w:t>Aditivi cu următorul conținut:</w:t>
            </w:r>
          </w:p>
          <w:tbl>
            <w:tblPr>
              <w:tblStyle w:val="Listdash"/>
              <w:tblW w:w="0" w:type="auto"/>
              <w:tblLayout w:type="fixed"/>
              <w:tblLook w:val="04A0" w:firstRow="1" w:lastRow="0" w:firstColumn="1" w:lastColumn="0" w:noHBand="0" w:noVBand="1"/>
            </w:tblPr>
            <w:tblGrid>
              <w:gridCol w:w="220"/>
              <w:gridCol w:w="3728"/>
            </w:tblGrid>
            <w:tr w:rsidR="00692778" w:rsidRPr="00D22496" w14:paraId="43D08A47" w14:textId="77777777" w:rsidTr="0091713F">
              <w:tc>
                <w:tcPr>
                  <w:tcW w:w="220" w:type="dxa"/>
                  <w:hideMark/>
                </w:tcPr>
                <w:p w14:paraId="4E2BABFF" w14:textId="77777777" w:rsidR="00692778" w:rsidRPr="00D22496" w:rsidRDefault="00692778">
                  <w:pPr>
                    <w:pStyle w:val="Paragraph"/>
                    <w:rPr>
                      <w:noProof/>
                      <w:lang w:val="ro-RO"/>
                    </w:rPr>
                  </w:pPr>
                  <w:r w:rsidRPr="00D22496">
                    <w:rPr>
                      <w:noProof/>
                      <w:lang w:val="ro-RO"/>
                    </w:rPr>
                    <w:t>—</w:t>
                  </w:r>
                </w:p>
              </w:tc>
              <w:tc>
                <w:tcPr>
                  <w:tcW w:w="3728" w:type="dxa"/>
                  <w:hideMark/>
                </w:tcPr>
                <w:p w14:paraId="7C72310C" w14:textId="77777777" w:rsidR="00692778" w:rsidRPr="00D22496" w:rsidRDefault="00692778">
                  <w:pPr>
                    <w:pStyle w:val="Paragraph"/>
                    <w:rPr>
                      <w:noProof/>
                      <w:lang w:val="ro-RO"/>
                    </w:rPr>
                  </w:pPr>
                  <w:r w:rsidRPr="00D22496">
                    <w:rPr>
                      <w:noProof/>
                      <w:lang w:val="ro-RO"/>
                    </w:rPr>
                    <w:t>poliizobutilenă aromatic poliamină succinimidă,</w:t>
                  </w:r>
                </w:p>
              </w:tc>
            </w:tr>
            <w:tr w:rsidR="00692778" w:rsidRPr="00D22496" w14:paraId="405F3BF0" w14:textId="77777777" w:rsidTr="0091713F">
              <w:tc>
                <w:tcPr>
                  <w:tcW w:w="220" w:type="dxa"/>
                  <w:hideMark/>
                </w:tcPr>
                <w:p w14:paraId="32559571" w14:textId="77777777" w:rsidR="00692778" w:rsidRPr="00D22496" w:rsidRDefault="00692778">
                  <w:pPr>
                    <w:pStyle w:val="Paragraph"/>
                    <w:rPr>
                      <w:noProof/>
                      <w:lang w:val="ro-RO"/>
                    </w:rPr>
                  </w:pPr>
                  <w:r w:rsidRPr="00D22496">
                    <w:rPr>
                      <w:noProof/>
                      <w:lang w:val="ro-RO"/>
                    </w:rPr>
                    <w:t>—</w:t>
                  </w:r>
                </w:p>
              </w:tc>
              <w:tc>
                <w:tcPr>
                  <w:tcW w:w="3728" w:type="dxa"/>
                  <w:hideMark/>
                </w:tcPr>
                <w:p w14:paraId="1852ED1D" w14:textId="77777777" w:rsidR="00692778" w:rsidRPr="00D22496" w:rsidRDefault="00692778">
                  <w:pPr>
                    <w:pStyle w:val="Paragraph"/>
                    <w:rPr>
                      <w:noProof/>
                      <w:lang w:val="ro-RO"/>
                    </w:rPr>
                  </w:pPr>
                  <w:r w:rsidRPr="00D22496">
                    <w:rPr>
                      <w:noProof/>
                      <w:lang w:val="ro-RO"/>
                    </w:rPr>
                    <w:t>de minimum 40 %, dar de maximum 60 %, în greutate, uleiuri minerale, cu un conținut de azot</w:t>
                  </w:r>
                </w:p>
              </w:tc>
            </w:tr>
          </w:tbl>
          <w:p w14:paraId="208B4E31" w14:textId="77777777" w:rsidR="00692778" w:rsidRPr="00D22496" w:rsidRDefault="00692778">
            <w:pPr>
              <w:pStyle w:val="Paragraph"/>
              <w:rPr>
                <w:noProof/>
                <w:lang w:val="ro-RO"/>
              </w:rPr>
            </w:pPr>
            <w:r w:rsidRPr="00D22496">
              <w:rPr>
                <w:noProof/>
                <w:lang w:val="ro-RO"/>
              </w:rPr>
              <w:t>de minimum 0,6 %, dar de maximum 0,9 %, în greutate,, pentru utilizare la fabricarea amestecurilor de aditivi pentru uleiuri lubrifiante</w:t>
            </w:r>
          </w:p>
          <w:p w14:paraId="1B4365C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3A42A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072A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E56627" w14:textId="77777777" w:rsidR="00692778" w:rsidRPr="00D22496" w:rsidRDefault="00692778">
            <w:pPr>
              <w:pStyle w:val="Paragraph"/>
              <w:rPr>
                <w:noProof/>
                <w:lang w:val="ro-RO"/>
              </w:rPr>
            </w:pPr>
            <w:r w:rsidRPr="00D22496">
              <w:rPr>
                <w:noProof/>
                <w:lang w:val="ro-RO"/>
              </w:rPr>
              <w:t>31.12.2027</w:t>
            </w:r>
          </w:p>
        </w:tc>
      </w:tr>
      <w:tr w:rsidR="00692778" w:rsidRPr="00D22496" w14:paraId="1D99772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66D61F" w14:textId="77777777" w:rsidR="00692778" w:rsidRPr="00D22496" w:rsidRDefault="00692778">
            <w:pPr>
              <w:pStyle w:val="Paragraph"/>
              <w:rPr>
                <w:noProof/>
                <w:lang w:val="ro-RO"/>
              </w:rPr>
            </w:pPr>
            <w:r w:rsidRPr="00D22496">
              <w:rPr>
                <w:noProof/>
                <w:lang w:val="ro-RO"/>
              </w:rPr>
              <w:t>0.6498</w:t>
            </w:r>
          </w:p>
        </w:tc>
        <w:tc>
          <w:tcPr>
            <w:tcW w:w="909" w:type="dxa"/>
            <w:tcBorders>
              <w:top w:val="single" w:sz="4" w:space="0" w:color="auto"/>
              <w:left w:val="single" w:sz="4" w:space="0" w:color="auto"/>
              <w:bottom w:val="single" w:sz="4" w:space="0" w:color="auto"/>
              <w:right w:val="single" w:sz="4" w:space="0" w:color="auto"/>
            </w:tcBorders>
            <w:hideMark/>
          </w:tcPr>
          <w:p w14:paraId="0B314174"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7BA8A41D"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0FACF219" w14:textId="77777777" w:rsidR="00692778" w:rsidRPr="00D22496" w:rsidRDefault="00692778">
            <w:pPr>
              <w:pStyle w:val="Paragraph"/>
              <w:rPr>
                <w:noProof/>
                <w:lang w:val="ro-RO"/>
              </w:rPr>
            </w:pPr>
            <w:r w:rsidRPr="00D22496">
              <w:rPr>
                <w:noProof/>
                <w:lang w:val="ro-RO"/>
              </w:rPr>
              <w:t>Aditivi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0A8288A1" w14:textId="77777777" w:rsidTr="0091713F">
              <w:tc>
                <w:tcPr>
                  <w:tcW w:w="220" w:type="dxa"/>
                  <w:hideMark/>
                </w:tcPr>
                <w:p w14:paraId="78D06732" w14:textId="77777777" w:rsidR="00692778" w:rsidRPr="00D22496" w:rsidRDefault="00692778">
                  <w:pPr>
                    <w:pStyle w:val="Paragraph"/>
                    <w:rPr>
                      <w:noProof/>
                      <w:lang w:val="ro-RO"/>
                    </w:rPr>
                  </w:pPr>
                  <w:r w:rsidRPr="00D22496">
                    <w:rPr>
                      <w:noProof/>
                      <w:lang w:val="ro-RO"/>
                    </w:rPr>
                    <w:t>—</w:t>
                  </w:r>
                </w:p>
              </w:tc>
              <w:tc>
                <w:tcPr>
                  <w:tcW w:w="3728" w:type="dxa"/>
                  <w:hideMark/>
                </w:tcPr>
                <w:p w14:paraId="6E13D941" w14:textId="77777777" w:rsidR="00692778" w:rsidRPr="00D22496" w:rsidRDefault="00692778">
                  <w:pPr>
                    <w:pStyle w:val="Paragraph"/>
                    <w:rPr>
                      <w:noProof/>
                      <w:lang w:val="ro-RO"/>
                    </w:rPr>
                  </w:pPr>
                  <w:r w:rsidRPr="00D22496">
                    <w:rPr>
                      <w:noProof/>
                      <w:lang w:val="ro-RO"/>
                    </w:rPr>
                    <w:t xml:space="preserve"> poliizobutenă succinimidă derivată din reacția polietilenpoliaminelor cu anhidridă poliizobutenil succinică (CAS RN 84605-20-9),</w:t>
                  </w:r>
                </w:p>
              </w:tc>
            </w:tr>
            <w:tr w:rsidR="00692778" w:rsidRPr="00D22496" w14:paraId="096C3000" w14:textId="77777777" w:rsidTr="0091713F">
              <w:tc>
                <w:tcPr>
                  <w:tcW w:w="220" w:type="dxa"/>
                  <w:hideMark/>
                </w:tcPr>
                <w:p w14:paraId="4CC03F43" w14:textId="77777777" w:rsidR="00692778" w:rsidRPr="00D22496" w:rsidRDefault="00692778">
                  <w:pPr>
                    <w:pStyle w:val="Paragraph"/>
                    <w:rPr>
                      <w:noProof/>
                      <w:lang w:val="ro-RO"/>
                    </w:rPr>
                  </w:pPr>
                  <w:r w:rsidRPr="00D22496">
                    <w:rPr>
                      <w:noProof/>
                      <w:lang w:val="ro-RO"/>
                    </w:rPr>
                    <w:t>—</w:t>
                  </w:r>
                </w:p>
              </w:tc>
              <w:tc>
                <w:tcPr>
                  <w:tcW w:w="3728" w:type="dxa"/>
                  <w:hideMark/>
                </w:tcPr>
                <w:p w14:paraId="0647BEB7" w14:textId="77777777" w:rsidR="00692778" w:rsidRPr="00D22496" w:rsidRDefault="00692778">
                  <w:pPr>
                    <w:pStyle w:val="Paragraph"/>
                    <w:rPr>
                      <w:noProof/>
                      <w:lang w:val="ro-RO"/>
                    </w:rPr>
                  </w:pPr>
                  <w:r w:rsidRPr="00D22496">
                    <w:rPr>
                      <w:noProof/>
                      <w:lang w:val="ro-RO"/>
                    </w:rPr>
                    <w:t>conținând uleiuri minerale în proporție de minimum 31,9 % în greutate, dar de maximum 43,3 %,</w:t>
                  </w:r>
                </w:p>
              </w:tc>
            </w:tr>
            <w:tr w:rsidR="00692778" w:rsidRPr="00D22496" w14:paraId="01D25C8F" w14:textId="77777777" w:rsidTr="0091713F">
              <w:tc>
                <w:tcPr>
                  <w:tcW w:w="220" w:type="dxa"/>
                  <w:hideMark/>
                </w:tcPr>
                <w:p w14:paraId="167A2859" w14:textId="77777777" w:rsidR="00692778" w:rsidRPr="00D22496" w:rsidRDefault="00692778">
                  <w:pPr>
                    <w:pStyle w:val="Paragraph"/>
                    <w:rPr>
                      <w:noProof/>
                      <w:lang w:val="ro-RO"/>
                    </w:rPr>
                  </w:pPr>
                  <w:r w:rsidRPr="00D22496">
                    <w:rPr>
                      <w:noProof/>
                      <w:lang w:val="ro-RO"/>
                    </w:rPr>
                    <w:t>—</w:t>
                  </w:r>
                </w:p>
              </w:tc>
              <w:tc>
                <w:tcPr>
                  <w:tcW w:w="3728" w:type="dxa"/>
                  <w:hideMark/>
                </w:tcPr>
                <w:p w14:paraId="676AA895" w14:textId="77777777" w:rsidR="00692778" w:rsidRPr="00D22496" w:rsidRDefault="00692778">
                  <w:pPr>
                    <w:pStyle w:val="Paragraph"/>
                    <w:rPr>
                      <w:noProof/>
                      <w:lang w:val="ro-RO"/>
                    </w:rPr>
                  </w:pPr>
                  <w:r w:rsidRPr="00D22496">
                    <w:rPr>
                      <w:noProof/>
                      <w:lang w:val="ro-RO"/>
                    </w:rPr>
                    <w:t>de maximum 0,05 % în greutate clor și</w:t>
                  </w:r>
                </w:p>
              </w:tc>
            </w:tr>
            <w:tr w:rsidR="00692778" w:rsidRPr="00D22496" w14:paraId="575F78F2" w14:textId="77777777" w:rsidTr="0091713F">
              <w:tc>
                <w:tcPr>
                  <w:tcW w:w="220" w:type="dxa"/>
                  <w:hideMark/>
                </w:tcPr>
                <w:p w14:paraId="7E359A29" w14:textId="77777777" w:rsidR="00692778" w:rsidRPr="00D22496" w:rsidRDefault="00692778">
                  <w:pPr>
                    <w:pStyle w:val="Paragraph"/>
                    <w:rPr>
                      <w:noProof/>
                      <w:lang w:val="ro-RO"/>
                    </w:rPr>
                  </w:pPr>
                  <w:r w:rsidRPr="00D22496">
                    <w:rPr>
                      <w:noProof/>
                      <w:lang w:val="ro-RO"/>
                    </w:rPr>
                    <w:t>—</w:t>
                  </w:r>
                </w:p>
              </w:tc>
              <w:tc>
                <w:tcPr>
                  <w:tcW w:w="3728" w:type="dxa"/>
                  <w:hideMark/>
                </w:tcPr>
                <w:p w14:paraId="69680A49" w14:textId="77777777" w:rsidR="00692778" w:rsidRPr="00D22496" w:rsidRDefault="00692778">
                  <w:pPr>
                    <w:pStyle w:val="Paragraph"/>
                    <w:rPr>
                      <w:noProof/>
                      <w:lang w:val="ro-RO"/>
                    </w:rPr>
                  </w:pPr>
                  <w:r w:rsidRPr="00D22496">
                    <w:rPr>
                      <w:noProof/>
                      <w:lang w:val="ro-RO"/>
                    </w:rPr>
                    <w:t>având un indice de alcalinitate totală (TBN) de peste 20,</w:t>
                  </w:r>
                </w:p>
              </w:tc>
            </w:tr>
          </w:tbl>
          <w:p w14:paraId="04AFC15F" w14:textId="77777777" w:rsidR="00692778" w:rsidRPr="00D22496" w:rsidRDefault="00692778">
            <w:pPr>
              <w:pStyle w:val="Paragraph"/>
              <w:rPr>
                <w:noProof/>
                <w:lang w:val="ro-RO"/>
              </w:rPr>
            </w:pPr>
            <w:r w:rsidRPr="00D22496">
              <w:rPr>
                <w:noProof/>
                <w:lang w:val="ro-RO"/>
              </w:rPr>
              <w:t>destinați utilizării la fabricarea amestecurilor de aditivi pentru uleiuri lubrifiante</w:t>
            </w:r>
          </w:p>
          <w:p w14:paraId="659A0AB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19ADB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E21F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EABE75" w14:textId="77777777" w:rsidR="00692778" w:rsidRPr="00D22496" w:rsidRDefault="00692778">
            <w:pPr>
              <w:pStyle w:val="Paragraph"/>
              <w:rPr>
                <w:noProof/>
                <w:lang w:val="ro-RO"/>
              </w:rPr>
            </w:pPr>
            <w:r w:rsidRPr="00D22496">
              <w:rPr>
                <w:noProof/>
                <w:lang w:val="ro-RO"/>
              </w:rPr>
              <w:t>31.12.2024</w:t>
            </w:r>
          </w:p>
        </w:tc>
      </w:tr>
      <w:tr w:rsidR="00692778" w:rsidRPr="00D22496" w14:paraId="601EBB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7DF009" w14:textId="77777777" w:rsidR="00692778" w:rsidRPr="00D22496" w:rsidRDefault="00692778">
            <w:pPr>
              <w:pStyle w:val="Paragraph"/>
              <w:rPr>
                <w:noProof/>
                <w:lang w:val="ro-RO"/>
              </w:rPr>
            </w:pPr>
            <w:r w:rsidRPr="00D22496">
              <w:rPr>
                <w:noProof/>
                <w:lang w:val="ro-RO"/>
              </w:rPr>
              <w:t>0.5718</w:t>
            </w:r>
          </w:p>
        </w:tc>
        <w:tc>
          <w:tcPr>
            <w:tcW w:w="909" w:type="dxa"/>
            <w:tcBorders>
              <w:top w:val="single" w:sz="4" w:space="0" w:color="auto"/>
              <w:left w:val="single" w:sz="4" w:space="0" w:color="auto"/>
              <w:bottom w:val="single" w:sz="4" w:space="0" w:color="auto"/>
              <w:right w:val="single" w:sz="4" w:space="0" w:color="auto"/>
            </w:tcBorders>
            <w:hideMark/>
          </w:tcPr>
          <w:p w14:paraId="316E5852" w14:textId="77777777" w:rsidR="00692778" w:rsidRPr="00D22496" w:rsidRDefault="00692778">
            <w:pPr>
              <w:pStyle w:val="Paragraph"/>
              <w:jc w:val="right"/>
              <w:rPr>
                <w:noProof/>
                <w:lang w:val="ro-RO"/>
              </w:rPr>
            </w:pPr>
            <w:r w:rsidRPr="00D22496">
              <w:rPr>
                <w:noProof/>
                <w:lang w:val="ro-RO"/>
              </w:rPr>
              <w:t>ex 3811 21 00</w:t>
            </w:r>
          </w:p>
        </w:tc>
        <w:tc>
          <w:tcPr>
            <w:tcW w:w="620" w:type="dxa"/>
            <w:tcBorders>
              <w:top w:val="single" w:sz="4" w:space="0" w:color="auto"/>
              <w:left w:val="single" w:sz="4" w:space="0" w:color="auto"/>
              <w:bottom w:val="single" w:sz="4" w:space="0" w:color="auto"/>
              <w:right w:val="single" w:sz="4" w:space="0" w:color="auto"/>
            </w:tcBorders>
            <w:hideMark/>
          </w:tcPr>
          <w:p w14:paraId="713F0D77"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1AF4799B" w14:textId="77777777" w:rsidR="00692778" w:rsidRPr="00D22496" w:rsidRDefault="00692778">
            <w:pPr>
              <w:pStyle w:val="Paragraph"/>
              <w:rPr>
                <w:noProof/>
                <w:lang w:val="ro-RO"/>
              </w:rPr>
            </w:pPr>
            <w:r w:rsidRPr="00D22496">
              <w:rPr>
                <w:noProof/>
                <w:lang w:val="ro-RO"/>
              </w:rPr>
              <w:t>Aditivi:</w:t>
            </w:r>
          </w:p>
          <w:tbl>
            <w:tblPr>
              <w:tblStyle w:val="Listdash"/>
              <w:tblW w:w="0" w:type="auto"/>
              <w:tblLayout w:type="fixed"/>
              <w:tblLook w:val="04A0" w:firstRow="1" w:lastRow="0" w:firstColumn="1" w:lastColumn="0" w:noHBand="0" w:noVBand="1"/>
            </w:tblPr>
            <w:tblGrid>
              <w:gridCol w:w="220"/>
              <w:gridCol w:w="3728"/>
            </w:tblGrid>
            <w:tr w:rsidR="00692778" w:rsidRPr="00D22496" w14:paraId="5F1F0D4A" w14:textId="77777777" w:rsidTr="0091713F">
              <w:tc>
                <w:tcPr>
                  <w:tcW w:w="220" w:type="dxa"/>
                  <w:hideMark/>
                </w:tcPr>
                <w:p w14:paraId="2FE9EE06" w14:textId="77777777" w:rsidR="00692778" w:rsidRPr="00D22496" w:rsidRDefault="00692778">
                  <w:pPr>
                    <w:pStyle w:val="Paragraph"/>
                    <w:rPr>
                      <w:noProof/>
                      <w:lang w:val="ro-RO"/>
                    </w:rPr>
                  </w:pPr>
                  <w:r w:rsidRPr="00D22496">
                    <w:rPr>
                      <w:noProof/>
                      <w:lang w:val="ro-RO"/>
                    </w:rPr>
                    <w:t>—</w:t>
                  </w:r>
                </w:p>
              </w:tc>
              <w:tc>
                <w:tcPr>
                  <w:tcW w:w="3728" w:type="dxa"/>
                  <w:hideMark/>
                </w:tcPr>
                <w:p w14:paraId="3C5D374B" w14:textId="77777777" w:rsidR="00692778" w:rsidRPr="00D22496" w:rsidRDefault="00692778">
                  <w:pPr>
                    <w:pStyle w:val="Paragraph"/>
                    <w:rPr>
                      <w:noProof/>
                      <w:lang w:val="ro-RO"/>
                    </w:rPr>
                  </w:pPr>
                  <w:r w:rsidRPr="00D22496">
                    <w:rPr>
                      <w:noProof/>
                      <w:lang w:val="ro-RO"/>
                    </w:rPr>
                    <w:t>conținând uleiuri minerale minimum 20 %, dar maximum 45 % în greutate,</w:t>
                  </w:r>
                </w:p>
              </w:tc>
            </w:tr>
            <w:tr w:rsidR="00692778" w:rsidRPr="00D22496" w14:paraId="14F7B90E" w14:textId="77777777" w:rsidTr="0091713F">
              <w:tc>
                <w:tcPr>
                  <w:tcW w:w="220" w:type="dxa"/>
                  <w:hideMark/>
                </w:tcPr>
                <w:p w14:paraId="454DAFF1" w14:textId="77777777" w:rsidR="00692778" w:rsidRPr="00D22496" w:rsidRDefault="00692778">
                  <w:pPr>
                    <w:pStyle w:val="Paragraph"/>
                    <w:rPr>
                      <w:noProof/>
                      <w:lang w:val="ro-RO"/>
                    </w:rPr>
                  </w:pPr>
                  <w:r w:rsidRPr="00D22496">
                    <w:rPr>
                      <w:noProof/>
                      <w:lang w:val="ro-RO"/>
                    </w:rPr>
                    <w:t>—</w:t>
                  </w:r>
                </w:p>
              </w:tc>
              <w:tc>
                <w:tcPr>
                  <w:tcW w:w="3728" w:type="dxa"/>
                  <w:hideMark/>
                </w:tcPr>
                <w:p w14:paraId="50638525" w14:textId="77777777" w:rsidR="00692778" w:rsidRPr="00D22496" w:rsidRDefault="00692778">
                  <w:pPr>
                    <w:pStyle w:val="Paragraph"/>
                    <w:rPr>
                      <w:noProof/>
                      <w:lang w:val="ro-RO"/>
                    </w:rPr>
                  </w:pPr>
                  <w:r w:rsidRPr="00D22496">
                    <w:rPr>
                      <w:noProof/>
                      <w:lang w:val="ro-RO"/>
                    </w:rPr>
                    <w:t>pe bază de amestec de săruri de calciu ale sulfurii de dodecilfenol ramificate, carbonatate sau nu,</w:t>
                  </w:r>
                </w:p>
              </w:tc>
            </w:tr>
          </w:tbl>
          <w:p w14:paraId="7E83150A" w14:textId="77777777" w:rsidR="00692778" w:rsidRPr="00D22496" w:rsidRDefault="00692778">
            <w:pPr>
              <w:pStyle w:val="Paragraph"/>
              <w:rPr>
                <w:noProof/>
                <w:lang w:val="ro-RO"/>
              </w:rPr>
            </w:pPr>
            <w:r w:rsidRPr="00D22496">
              <w:rPr>
                <w:noProof/>
                <w:lang w:val="ro-RO"/>
              </w:rPr>
              <w:t>utilizați în fabricarea de amestecuri de aditivi</w:t>
            </w:r>
          </w:p>
          <w:p w14:paraId="05CB215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CCBA2A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2BF7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D114FB" w14:textId="77777777" w:rsidR="00692778" w:rsidRPr="00D22496" w:rsidRDefault="00692778">
            <w:pPr>
              <w:pStyle w:val="Paragraph"/>
              <w:rPr>
                <w:noProof/>
                <w:lang w:val="ro-RO"/>
              </w:rPr>
            </w:pPr>
            <w:r w:rsidRPr="00D22496">
              <w:rPr>
                <w:noProof/>
                <w:lang w:val="ro-RO"/>
              </w:rPr>
              <w:t>31.12.2027</w:t>
            </w:r>
          </w:p>
        </w:tc>
      </w:tr>
      <w:tr w:rsidR="00692778" w:rsidRPr="00D22496" w14:paraId="0FC508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080635" w14:textId="77777777" w:rsidR="00692778" w:rsidRPr="00D22496" w:rsidRDefault="00692778">
            <w:pPr>
              <w:pStyle w:val="Paragraph"/>
              <w:rPr>
                <w:noProof/>
                <w:lang w:val="ro-RO"/>
              </w:rPr>
            </w:pPr>
            <w:r w:rsidRPr="00D22496">
              <w:rPr>
                <w:noProof/>
                <w:lang w:val="ro-RO"/>
              </w:rPr>
              <w:t>0.7512</w:t>
            </w:r>
          </w:p>
        </w:tc>
        <w:tc>
          <w:tcPr>
            <w:tcW w:w="909" w:type="dxa"/>
            <w:tcBorders>
              <w:top w:val="single" w:sz="4" w:space="0" w:color="auto"/>
              <w:left w:val="single" w:sz="4" w:space="0" w:color="auto"/>
              <w:bottom w:val="single" w:sz="4" w:space="0" w:color="auto"/>
              <w:right w:val="single" w:sz="4" w:space="0" w:color="auto"/>
            </w:tcBorders>
            <w:hideMark/>
          </w:tcPr>
          <w:p w14:paraId="4CE2E40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375323BB"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0B8E9D72" w14:textId="77777777" w:rsidR="00692778" w:rsidRPr="00D22496" w:rsidRDefault="00692778">
            <w:pPr>
              <w:pStyle w:val="Paragraph"/>
              <w:rPr>
                <w:noProof/>
                <w:lang w:val="ro-RO"/>
              </w:rPr>
            </w:pPr>
            <w:r w:rsidRPr="00D22496">
              <w:rPr>
                <w:noProof/>
                <w:lang w:val="ro-RO"/>
              </w:rPr>
              <w:t>Aditiv constând în acid dihidroxibutandioic - diester de (amestec de alchil C12-16 cu izolachil C11-14 bogat în C13), utilizat în fabricarea uleiurilor de motor</w:t>
            </w:r>
          </w:p>
          <w:p w14:paraId="793AD01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04DEC9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7ABF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17AFEF" w14:textId="77777777" w:rsidR="00692778" w:rsidRPr="00D22496" w:rsidRDefault="00692778">
            <w:pPr>
              <w:pStyle w:val="Paragraph"/>
              <w:rPr>
                <w:noProof/>
                <w:lang w:val="ro-RO"/>
              </w:rPr>
            </w:pPr>
            <w:r w:rsidRPr="00D22496">
              <w:rPr>
                <w:noProof/>
                <w:lang w:val="ro-RO"/>
              </w:rPr>
              <w:t>31.12.2024</w:t>
            </w:r>
          </w:p>
        </w:tc>
      </w:tr>
      <w:tr w:rsidR="00692778" w:rsidRPr="00D22496" w14:paraId="1E528F4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EE0FBD" w14:textId="77777777" w:rsidR="00692778" w:rsidRPr="00D22496" w:rsidRDefault="00692778">
            <w:pPr>
              <w:pStyle w:val="Paragraph"/>
              <w:rPr>
                <w:noProof/>
                <w:lang w:val="ro-RO"/>
              </w:rPr>
            </w:pPr>
            <w:r w:rsidRPr="00D22496">
              <w:rPr>
                <w:noProof/>
                <w:lang w:val="ro-RO"/>
              </w:rPr>
              <w:t>0.5721</w:t>
            </w:r>
          </w:p>
        </w:tc>
        <w:tc>
          <w:tcPr>
            <w:tcW w:w="909" w:type="dxa"/>
            <w:tcBorders>
              <w:top w:val="single" w:sz="4" w:space="0" w:color="auto"/>
              <w:left w:val="single" w:sz="4" w:space="0" w:color="auto"/>
              <w:bottom w:val="single" w:sz="4" w:space="0" w:color="auto"/>
              <w:right w:val="single" w:sz="4" w:space="0" w:color="auto"/>
            </w:tcBorders>
            <w:hideMark/>
          </w:tcPr>
          <w:p w14:paraId="0BDE728C"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6FDD10C4"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ED919FB" w14:textId="77777777" w:rsidR="00692778" w:rsidRPr="00D22496" w:rsidRDefault="00692778">
            <w:pPr>
              <w:pStyle w:val="Paragraph"/>
              <w:rPr>
                <w:noProof/>
                <w:lang w:val="ro-RO"/>
              </w:rPr>
            </w:pPr>
            <w:r w:rsidRPr="00D22496">
              <w:rPr>
                <w:noProof/>
                <w:lang w:val="ro-RO"/>
              </w:rPr>
              <w:t>Aditivi pentru uleiuri lubrifiante, constând în produși de reacție ai acidului bis(2-metilpentan-2-il)ditiofosforic cu oxid de propilenă, oxid de fosfor și amine cu lanțuri alchilice C12-14, folosiți ca aditivi concentrați pentru fabricarea uleiurilor lubrifiante</w:t>
            </w:r>
          </w:p>
        </w:tc>
        <w:tc>
          <w:tcPr>
            <w:tcW w:w="790" w:type="dxa"/>
            <w:tcBorders>
              <w:top w:val="single" w:sz="4" w:space="0" w:color="auto"/>
              <w:left w:val="single" w:sz="4" w:space="0" w:color="auto"/>
              <w:bottom w:val="single" w:sz="4" w:space="0" w:color="auto"/>
              <w:right w:val="single" w:sz="4" w:space="0" w:color="auto"/>
            </w:tcBorders>
            <w:hideMark/>
          </w:tcPr>
          <w:p w14:paraId="39C65F8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4B20A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313887" w14:textId="77777777" w:rsidR="00692778" w:rsidRPr="00D22496" w:rsidRDefault="00692778">
            <w:pPr>
              <w:pStyle w:val="Paragraph"/>
              <w:rPr>
                <w:noProof/>
                <w:lang w:val="ro-RO"/>
              </w:rPr>
            </w:pPr>
            <w:r w:rsidRPr="00D22496">
              <w:rPr>
                <w:noProof/>
                <w:lang w:val="ro-RO"/>
              </w:rPr>
              <w:t>31.12.2027</w:t>
            </w:r>
          </w:p>
        </w:tc>
      </w:tr>
      <w:tr w:rsidR="00692778" w:rsidRPr="00D22496" w14:paraId="120B2F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4F5090" w14:textId="77777777" w:rsidR="00692778" w:rsidRPr="00D22496" w:rsidRDefault="00692778">
            <w:pPr>
              <w:pStyle w:val="Paragraph"/>
              <w:rPr>
                <w:noProof/>
                <w:lang w:val="ro-RO"/>
              </w:rPr>
            </w:pPr>
            <w:r w:rsidRPr="00D22496">
              <w:rPr>
                <w:noProof/>
                <w:lang w:val="ro-RO"/>
              </w:rPr>
              <w:t>0.6432</w:t>
            </w:r>
          </w:p>
        </w:tc>
        <w:tc>
          <w:tcPr>
            <w:tcW w:w="909" w:type="dxa"/>
            <w:tcBorders>
              <w:top w:val="single" w:sz="4" w:space="0" w:color="auto"/>
              <w:left w:val="single" w:sz="4" w:space="0" w:color="auto"/>
              <w:bottom w:val="single" w:sz="4" w:space="0" w:color="auto"/>
              <w:right w:val="single" w:sz="4" w:space="0" w:color="auto"/>
            </w:tcBorders>
            <w:hideMark/>
          </w:tcPr>
          <w:p w14:paraId="5DD27FE0"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6F808CDD"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1A8E7FB" w14:textId="77777777" w:rsidR="00692778" w:rsidRPr="00D22496" w:rsidRDefault="00692778">
            <w:pPr>
              <w:pStyle w:val="Paragraph"/>
              <w:rPr>
                <w:noProof/>
                <w:lang w:val="ro-RO"/>
              </w:rPr>
            </w:pPr>
            <w:r w:rsidRPr="00D22496">
              <w:rPr>
                <w:noProof/>
                <w:lang w:val="ro-RO"/>
              </w:rPr>
              <w:t>Aditivi care conțin cel puțin săruri de amine primare și de acizi mono- și di-alchilfosforici, pentru utilizare la fabricarea uleiurilor sau grăsimilor lubrifiante</w:t>
            </w:r>
          </w:p>
          <w:p w14:paraId="37D85F0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2C257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9165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014D9D" w14:textId="77777777" w:rsidR="00692778" w:rsidRPr="00D22496" w:rsidRDefault="00692778">
            <w:pPr>
              <w:pStyle w:val="Paragraph"/>
              <w:rPr>
                <w:noProof/>
                <w:lang w:val="ro-RO"/>
              </w:rPr>
            </w:pPr>
            <w:r w:rsidRPr="00D22496">
              <w:rPr>
                <w:noProof/>
                <w:lang w:val="ro-RO"/>
              </w:rPr>
              <w:t>31.12.2024</w:t>
            </w:r>
          </w:p>
        </w:tc>
      </w:tr>
      <w:tr w:rsidR="00692778" w:rsidRPr="00D22496" w14:paraId="71FEAB7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3A0078" w14:textId="77777777" w:rsidR="00692778" w:rsidRPr="00D22496" w:rsidRDefault="00692778">
            <w:pPr>
              <w:pStyle w:val="Paragraph"/>
              <w:rPr>
                <w:noProof/>
                <w:lang w:val="ro-RO"/>
              </w:rPr>
            </w:pPr>
            <w:r w:rsidRPr="00D22496">
              <w:rPr>
                <w:noProof/>
                <w:lang w:val="ro-RO"/>
              </w:rPr>
              <w:t>0.5723</w:t>
            </w:r>
          </w:p>
        </w:tc>
        <w:tc>
          <w:tcPr>
            <w:tcW w:w="909" w:type="dxa"/>
            <w:tcBorders>
              <w:top w:val="single" w:sz="4" w:space="0" w:color="auto"/>
              <w:left w:val="single" w:sz="4" w:space="0" w:color="auto"/>
              <w:bottom w:val="single" w:sz="4" w:space="0" w:color="auto"/>
              <w:right w:val="single" w:sz="4" w:space="0" w:color="auto"/>
            </w:tcBorders>
            <w:hideMark/>
          </w:tcPr>
          <w:p w14:paraId="1630DAFB"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6B4D8B6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8EAAFF0" w14:textId="77777777" w:rsidR="00692778" w:rsidRPr="00D22496" w:rsidRDefault="00692778">
            <w:pPr>
              <w:pStyle w:val="Paragraph"/>
              <w:rPr>
                <w:noProof/>
                <w:lang w:val="ro-RO"/>
              </w:rPr>
            </w:pPr>
            <w:r w:rsidRPr="00D22496">
              <w:rPr>
                <w:noProof/>
                <w:lang w:val="ro-RO"/>
              </w:rPr>
              <w:t>Aditivi pentru uleiuri lubrifiante, constând din produși de reacție ai carboxilatului de butil-ciclohex-3-ene, sulfului și fosfitului de trifenil (CAS RN 93925-37-2), folosiți ca aditivi concentrați pentru fabricarea uleiurilor de motor printr-un proces de amestecare</w:t>
            </w:r>
          </w:p>
        </w:tc>
        <w:tc>
          <w:tcPr>
            <w:tcW w:w="790" w:type="dxa"/>
            <w:tcBorders>
              <w:top w:val="single" w:sz="4" w:space="0" w:color="auto"/>
              <w:left w:val="single" w:sz="4" w:space="0" w:color="auto"/>
              <w:bottom w:val="single" w:sz="4" w:space="0" w:color="auto"/>
              <w:right w:val="single" w:sz="4" w:space="0" w:color="auto"/>
            </w:tcBorders>
            <w:hideMark/>
          </w:tcPr>
          <w:p w14:paraId="7E6C4D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F358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96D1E2" w14:textId="77777777" w:rsidR="00692778" w:rsidRPr="00D22496" w:rsidRDefault="00692778">
            <w:pPr>
              <w:pStyle w:val="Paragraph"/>
              <w:rPr>
                <w:noProof/>
                <w:lang w:val="ro-RO"/>
              </w:rPr>
            </w:pPr>
            <w:r w:rsidRPr="00D22496">
              <w:rPr>
                <w:noProof/>
                <w:lang w:val="ro-RO"/>
              </w:rPr>
              <w:t>31.12.2027</w:t>
            </w:r>
          </w:p>
        </w:tc>
      </w:tr>
      <w:tr w:rsidR="00692778" w:rsidRPr="00D22496" w14:paraId="36B21D1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0497F8" w14:textId="77777777" w:rsidR="00692778" w:rsidRPr="00D22496" w:rsidRDefault="00692778">
            <w:pPr>
              <w:pStyle w:val="Paragraph"/>
              <w:rPr>
                <w:noProof/>
                <w:lang w:val="ro-RO"/>
              </w:rPr>
            </w:pPr>
            <w:r w:rsidRPr="00D22496">
              <w:rPr>
                <w:noProof/>
                <w:lang w:val="ro-RO"/>
              </w:rPr>
              <w:t>0.6433</w:t>
            </w:r>
          </w:p>
        </w:tc>
        <w:tc>
          <w:tcPr>
            <w:tcW w:w="909" w:type="dxa"/>
            <w:tcBorders>
              <w:top w:val="single" w:sz="4" w:space="0" w:color="auto"/>
              <w:left w:val="single" w:sz="4" w:space="0" w:color="auto"/>
              <w:bottom w:val="single" w:sz="4" w:space="0" w:color="auto"/>
              <w:right w:val="single" w:sz="4" w:space="0" w:color="auto"/>
            </w:tcBorders>
            <w:hideMark/>
          </w:tcPr>
          <w:p w14:paraId="1546F7A9"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5E97DDD1"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3258973" w14:textId="77777777" w:rsidR="00692778" w:rsidRPr="00D22496" w:rsidRDefault="00692778">
            <w:pPr>
              <w:pStyle w:val="Paragraph"/>
              <w:rPr>
                <w:noProof/>
                <w:lang w:val="ro-RO"/>
              </w:rPr>
            </w:pPr>
            <w:r w:rsidRPr="00D22496">
              <w:rPr>
                <w:noProof/>
                <w:lang w:val="ro-RO"/>
              </w:rPr>
              <w:t>Aditivi compuși dintr-un amestec pe bază de imidazolin (CAS RN 68784-17-8), pentru utilizare la fabricarea uleiurilor lubrifiante</w:t>
            </w:r>
          </w:p>
          <w:p w14:paraId="5216B12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B9818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F432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3E28DA" w14:textId="77777777" w:rsidR="00692778" w:rsidRPr="00D22496" w:rsidRDefault="00692778">
            <w:pPr>
              <w:pStyle w:val="Paragraph"/>
              <w:rPr>
                <w:noProof/>
                <w:lang w:val="ro-RO"/>
              </w:rPr>
            </w:pPr>
            <w:r w:rsidRPr="00D22496">
              <w:rPr>
                <w:noProof/>
                <w:lang w:val="ro-RO"/>
              </w:rPr>
              <w:t>31.12.2024</w:t>
            </w:r>
          </w:p>
        </w:tc>
      </w:tr>
      <w:tr w:rsidR="00692778" w:rsidRPr="00D22496" w14:paraId="7D6341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120843" w14:textId="77777777" w:rsidR="00692778" w:rsidRPr="00D22496" w:rsidRDefault="00692778">
            <w:pPr>
              <w:pStyle w:val="Paragraph"/>
              <w:rPr>
                <w:noProof/>
                <w:lang w:val="ro-RO"/>
              </w:rPr>
            </w:pPr>
            <w:r w:rsidRPr="00D22496">
              <w:rPr>
                <w:noProof/>
                <w:lang w:val="ro-RO"/>
              </w:rPr>
              <w:t>0.5728</w:t>
            </w:r>
          </w:p>
        </w:tc>
        <w:tc>
          <w:tcPr>
            <w:tcW w:w="909" w:type="dxa"/>
            <w:tcBorders>
              <w:top w:val="single" w:sz="4" w:space="0" w:color="auto"/>
              <w:left w:val="single" w:sz="4" w:space="0" w:color="auto"/>
              <w:bottom w:val="single" w:sz="4" w:space="0" w:color="auto"/>
              <w:right w:val="single" w:sz="4" w:space="0" w:color="auto"/>
            </w:tcBorders>
            <w:hideMark/>
          </w:tcPr>
          <w:p w14:paraId="50D3F28B"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6E0C902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3039B02" w14:textId="77777777" w:rsidR="00692778" w:rsidRPr="00D22496" w:rsidRDefault="00692778">
            <w:pPr>
              <w:pStyle w:val="Paragraph"/>
              <w:rPr>
                <w:noProof/>
                <w:lang w:val="ro-RO"/>
              </w:rPr>
            </w:pPr>
            <w:r w:rsidRPr="00D22496">
              <w:rPr>
                <w:noProof/>
                <w:lang w:val="ro-RO"/>
              </w:rPr>
              <w:t>Aditivi pentru uleiuri lubrifiante, constând în produși de reacție ai 2-metil-prop-1-enei cu monoclorură de sulf și sulfură de sodiu (CAS RN 68511-50-2), cu un conținut de clor în greutate de 0,01 % sau mai mult, dar de maximum 0,5 %, folosiți ca aditivi concentrați pentru fabricarea uleiurilor lubrifiante</w:t>
            </w:r>
          </w:p>
        </w:tc>
        <w:tc>
          <w:tcPr>
            <w:tcW w:w="790" w:type="dxa"/>
            <w:tcBorders>
              <w:top w:val="single" w:sz="4" w:space="0" w:color="auto"/>
              <w:left w:val="single" w:sz="4" w:space="0" w:color="auto"/>
              <w:bottom w:val="single" w:sz="4" w:space="0" w:color="auto"/>
              <w:right w:val="single" w:sz="4" w:space="0" w:color="auto"/>
            </w:tcBorders>
            <w:hideMark/>
          </w:tcPr>
          <w:p w14:paraId="6C5E90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D61F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74DD86" w14:textId="77777777" w:rsidR="00692778" w:rsidRPr="00D22496" w:rsidRDefault="00692778">
            <w:pPr>
              <w:pStyle w:val="Paragraph"/>
              <w:rPr>
                <w:noProof/>
                <w:lang w:val="ro-RO"/>
              </w:rPr>
            </w:pPr>
            <w:r w:rsidRPr="00D22496">
              <w:rPr>
                <w:noProof/>
                <w:lang w:val="ro-RO"/>
              </w:rPr>
              <w:t>31.12.2027</w:t>
            </w:r>
          </w:p>
        </w:tc>
      </w:tr>
      <w:tr w:rsidR="00692778" w:rsidRPr="00D22496" w14:paraId="3F72FC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DFA059" w14:textId="77777777" w:rsidR="00692778" w:rsidRPr="00D22496" w:rsidRDefault="00692778">
            <w:pPr>
              <w:pStyle w:val="Paragraph"/>
              <w:rPr>
                <w:noProof/>
                <w:lang w:val="ro-RO"/>
              </w:rPr>
            </w:pPr>
            <w:r w:rsidRPr="00D22496">
              <w:rPr>
                <w:noProof/>
                <w:lang w:val="ro-RO"/>
              </w:rPr>
              <w:t>0.6436</w:t>
            </w:r>
          </w:p>
        </w:tc>
        <w:tc>
          <w:tcPr>
            <w:tcW w:w="909" w:type="dxa"/>
            <w:tcBorders>
              <w:top w:val="single" w:sz="4" w:space="0" w:color="auto"/>
              <w:left w:val="single" w:sz="4" w:space="0" w:color="auto"/>
              <w:bottom w:val="single" w:sz="4" w:space="0" w:color="auto"/>
              <w:right w:val="single" w:sz="4" w:space="0" w:color="auto"/>
            </w:tcBorders>
            <w:hideMark/>
          </w:tcPr>
          <w:p w14:paraId="15175891"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3BAD6B2C"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06F54F2E" w14:textId="77777777" w:rsidR="00692778" w:rsidRPr="00D22496" w:rsidRDefault="00692778">
            <w:pPr>
              <w:pStyle w:val="Paragraph"/>
              <w:rPr>
                <w:noProof/>
                <w:lang w:val="ro-RO"/>
              </w:rPr>
            </w:pPr>
            <w:r w:rsidRPr="00D22496">
              <w:rPr>
                <w:noProof/>
                <w:lang w:val="ro-RO"/>
              </w:rPr>
              <w:t>Aditivi constând într-un amestec de adipați de dialchil (C7-C9), în care adipatul de diizooctil (CAS RN 1330-86-5) reprezintă peste 85 % în greutate, folosiți la fabricarea de uleiuri lubrifiante</w:t>
            </w:r>
          </w:p>
          <w:p w14:paraId="0BEB432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B7CAF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76C34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2DADD8" w14:textId="77777777" w:rsidR="00692778" w:rsidRPr="00D22496" w:rsidRDefault="00692778">
            <w:pPr>
              <w:pStyle w:val="Paragraph"/>
              <w:rPr>
                <w:noProof/>
                <w:lang w:val="ro-RO"/>
              </w:rPr>
            </w:pPr>
            <w:r w:rsidRPr="00D22496">
              <w:rPr>
                <w:noProof/>
                <w:lang w:val="ro-RO"/>
              </w:rPr>
              <w:t>31.12.2024</w:t>
            </w:r>
          </w:p>
        </w:tc>
      </w:tr>
      <w:tr w:rsidR="00692778" w:rsidRPr="00D22496" w14:paraId="743BDD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49D974" w14:textId="77777777" w:rsidR="00692778" w:rsidRPr="00D22496" w:rsidRDefault="00692778">
            <w:pPr>
              <w:pStyle w:val="Paragraph"/>
              <w:rPr>
                <w:noProof/>
                <w:lang w:val="ro-RO"/>
              </w:rPr>
            </w:pPr>
            <w:r w:rsidRPr="00D22496">
              <w:rPr>
                <w:noProof/>
                <w:lang w:val="ro-RO"/>
              </w:rPr>
              <w:t>0.5719</w:t>
            </w:r>
          </w:p>
        </w:tc>
        <w:tc>
          <w:tcPr>
            <w:tcW w:w="909" w:type="dxa"/>
            <w:tcBorders>
              <w:top w:val="single" w:sz="4" w:space="0" w:color="auto"/>
              <w:left w:val="single" w:sz="4" w:space="0" w:color="auto"/>
              <w:bottom w:val="single" w:sz="4" w:space="0" w:color="auto"/>
              <w:right w:val="single" w:sz="4" w:space="0" w:color="auto"/>
            </w:tcBorders>
            <w:hideMark/>
          </w:tcPr>
          <w:p w14:paraId="61280F68"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58E3E19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951813F" w14:textId="77777777" w:rsidR="00692778" w:rsidRPr="00D22496" w:rsidRDefault="00692778">
            <w:pPr>
              <w:pStyle w:val="Paragraph"/>
              <w:rPr>
                <w:noProof/>
                <w:lang w:val="ro-RO"/>
              </w:rPr>
            </w:pPr>
            <w:r w:rsidRPr="00D22496">
              <w:rPr>
                <w:noProof/>
                <w:lang w:val="ro-RO"/>
              </w:rPr>
              <w:t xml:space="preserve">Aditivi pentru uleiuri lubrifiante, constând dintr-un amestec de </w:t>
            </w:r>
            <w:r w:rsidRPr="00D22496">
              <w:rPr>
                <w:i/>
                <w:iCs/>
                <w:noProof/>
                <w:lang w:val="ro-RO"/>
              </w:rPr>
              <w:t>N,N</w:t>
            </w:r>
            <w:r w:rsidRPr="00D22496">
              <w:rPr>
                <w:noProof/>
                <w:lang w:val="ro-RO"/>
              </w:rPr>
              <w:t>-dialchil -2-hidroxiacetamide cu lungimea lanțului alchil cuprinsă între 12 și 18 atomi de carbon (CAS RN 866259-61-2), folosiți ca aditivi concentrați pentru fabricarea uleiurilor de motor printr-un proces de amestecare</w:t>
            </w:r>
          </w:p>
        </w:tc>
        <w:tc>
          <w:tcPr>
            <w:tcW w:w="790" w:type="dxa"/>
            <w:tcBorders>
              <w:top w:val="single" w:sz="4" w:space="0" w:color="auto"/>
              <w:left w:val="single" w:sz="4" w:space="0" w:color="auto"/>
              <w:bottom w:val="single" w:sz="4" w:space="0" w:color="auto"/>
              <w:right w:val="single" w:sz="4" w:space="0" w:color="auto"/>
            </w:tcBorders>
            <w:hideMark/>
          </w:tcPr>
          <w:p w14:paraId="06D8144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8D7DD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228458" w14:textId="77777777" w:rsidR="00692778" w:rsidRPr="00D22496" w:rsidRDefault="00692778">
            <w:pPr>
              <w:pStyle w:val="Paragraph"/>
              <w:rPr>
                <w:noProof/>
                <w:lang w:val="ro-RO"/>
              </w:rPr>
            </w:pPr>
            <w:r w:rsidRPr="00D22496">
              <w:rPr>
                <w:noProof/>
                <w:lang w:val="ro-RO"/>
              </w:rPr>
              <w:t>31.12.2027</w:t>
            </w:r>
          </w:p>
        </w:tc>
      </w:tr>
      <w:tr w:rsidR="00692778" w:rsidRPr="00D22496" w14:paraId="544396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ADD79D" w14:textId="77777777" w:rsidR="00692778" w:rsidRPr="00D22496" w:rsidRDefault="00692778">
            <w:pPr>
              <w:pStyle w:val="Paragraph"/>
              <w:rPr>
                <w:noProof/>
                <w:lang w:val="ro-RO"/>
              </w:rPr>
            </w:pPr>
            <w:r w:rsidRPr="00D22496">
              <w:rPr>
                <w:noProof/>
                <w:lang w:val="ro-RO"/>
              </w:rPr>
              <w:t>0.6020</w:t>
            </w:r>
          </w:p>
        </w:tc>
        <w:tc>
          <w:tcPr>
            <w:tcW w:w="909" w:type="dxa"/>
            <w:tcBorders>
              <w:top w:val="single" w:sz="4" w:space="0" w:color="auto"/>
              <w:left w:val="single" w:sz="4" w:space="0" w:color="auto"/>
              <w:bottom w:val="single" w:sz="4" w:space="0" w:color="auto"/>
              <w:right w:val="single" w:sz="4" w:space="0" w:color="auto"/>
            </w:tcBorders>
            <w:hideMark/>
          </w:tcPr>
          <w:p w14:paraId="2335609A"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51C7C11F"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7489F8B" w14:textId="77777777" w:rsidR="00692778" w:rsidRPr="00D22496" w:rsidRDefault="00692778">
            <w:pPr>
              <w:pStyle w:val="Paragraph"/>
              <w:rPr>
                <w:noProof/>
                <w:lang w:val="ro-RO"/>
              </w:rPr>
            </w:pPr>
            <w:r w:rsidRPr="00D22496">
              <w:rPr>
                <w:noProof/>
                <w:lang w:val="ro-RO"/>
              </w:rPr>
              <w:t>Aditivi care constau în dialchilfosfiți (în care grupările alchil conțin mai mult de 80 % în greutate grupări oleil, palmitil și stearil), pentru utilizarea la fabricarea uleiurilor lubrifiante</w:t>
            </w:r>
          </w:p>
          <w:p w14:paraId="381D9D2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323564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B101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90E8E5" w14:textId="77777777" w:rsidR="00692778" w:rsidRPr="00D22496" w:rsidRDefault="00692778">
            <w:pPr>
              <w:pStyle w:val="Paragraph"/>
              <w:rPr>
                <w:noProof/>
                <w:lang w:val="ro-RO"/>
              </w:rPr>
            </w:pPr>
            <w:r w:rsidRPr="00D22496">
              <w:rPr>
                <w:noProof/>
                <w:lang w:val="ro-RO"/>
              </w:rPr>
              <w:t>31.12.2024</w:t>
            </w:r>
          </w:p>
        </w:tc>
      </w:tr>
      <w:tr w:rsidR="00692778" w:rsidRPr="00D22496" w14:paraId="23C26C9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FBEDE4" w14:textId="77777777" w:rsidR="00692778" w:rsidRPr="00D22496" w:rsidRDefault="00692778">
            <w:pPr>
              <w:pStyle w:val="Paragraph"/>
              <w:rPr>
                <w:noProof/>
                <w:lang w:val="ro-RO"/>
              </w:rPr>
            </w:pPr>
            <w:r w:rsidRPr="00D22496">
              <w:rPr>
                <w:noProof/>
                <w:lang w:val="ro-RO"/>
              </w:rPr>
              <w:t>0.7205</w:t>
            </w:r>
          </w:p>
        </w:tc>
        <w:tc>
          <w:tcPr>
            <w:tcW w:w="909" w:type="dxa"/>
            <w:tcBorders>
              <w:top w:val="single" w:sz="4" w:space="0" w:color="auto"/>
              <w:left w:val="single" w:sz="4" w:space="0" w:color="auto"/>
              <w:bottom w:val="single" w:sz="4" w:space="0" w:color="auto"/>
              <w:right w:val="single" w:sz="4" w:space="0" w:color="auto"/>
            </w:tcBorders>
            <w:hideMark/>
          </w:tcPr>
          <w:p w14:paraId="3EE2140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02262B7B"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0D5EBB3E" w14:textId="77777777" w:rsidR="00692778" w:rsidRPr="00D22496" w:rsidRDefault="00692778">
            <w:pPr>
              <w:pStyle w:val="Paragraph"/>
              <w:rPr>
                <w:noProof/>
                <w:lang w:val="ro-RO"/>
              </w:rPr>
            </w:pPr>
            <w:r w:rsidRPr="00D22496">
              <w:rPr>
                <w:noProof/>
                <w:lang w:val="ro-RO"/>
              </w:rPr>
              <w:t>Inhibitor de oxidare conținând, în principal, un amestec de izomeri de 1-(tert-dodeciltio)propan-2-ol (CAS RN 67124-09-8), utilizat la fabricarea de amestecuri de aditivi pentru uleiuri lubrifiante</w:t>
            </w:r>
          </w:p>
          <w:p w14:paraId="0641FDC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CB1E4B5" w14:textId="77777777" w:rsidR="00692778" w:rsidRPr="00D22496" w:rsidRDefault="00692778">
            <w:pPr>
              <w:pStyle w:val="Paragraph"/>
              <w:rPr>
                <w:noProof/>
                <w:lang w:val="ro-RO"/>
              </w:rPr>
            </w:pPr>
            <w:r w:rsidRPr="00D22496">
              <w:rPr>
                <w:noProof/>
                <w:lang w:val="ro-RO"/>
              </w:rPr>
              <w:t>0 % </w:t>
            </w:r>
            <w:r w:rsidRPr="00D22496">
              <w:rPr>
                <w:rStyle w:val="FootnoteReference"/>
                <w:noProof/>
                <w:lang w:val="ro-RO"/>
              </w:rPr>
              <w:t>(1)</w:t>
            </w:r>
          </w:p>
        </w:tc>
        <w:tc>
          <w:tcPr>
            <w:tcW w:w="978" w:type="dxa"/>
            <w:tcBorders>
              <w:top w:val="single" w:sz="4" w:space="0" w:color="auto"/>
              <w:left w:val="single" w:sz="4" w:space="0" w:color="auto"/>
              <w:bottom w:val="single" w:sz="4" w:space="0" w:color="auto"/>
              <w:right w:val="single" w:sz="4" w:space="0" w:color="auto"/>
            </w:tcBorders>
            <w:hideMark/>
          </w:tcPr>
          <w:p w14:paraId="3F9FC1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D60673" w14:textId="77777777" w:rsidR="00692778" w:rsidRPr="00D22496" w:rsidRDefault="00692778">
            <w:pPr>
              <w:pStyle w:val="Paragraph"/>
              <w:rPr>
                <w:noProof/>
                <w:lang w:val="ro-RO"/>
              </w:rPr>
            </w:pPr>
            <w:r w:rsidRPr="00D22496">
              <w:rPr>
                <w:noProof/>
                <w:lang w:val="ro-RO"/>
              </w:rPr>
              <w:t>31.12.2024</w:t>
            </w:r>
          </w:p>
        </w:tc>
      </w:tr>
      <w:tr w:rsidR="00692778" w:rsidRPr="00D22496" w14:paraId="20F2E1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CD2F7A" w14:textId="77777777" w:rsidR="00692778" w:rsidRPr="00D22496" w:rsidRDefault="00692778">
            <w:pPr>
              <w:pStyle w:val="Paragraph"/>
              <w:rPr>
                <w:noProof/>
                <w:lang w:val="ro-RO"/>
              </w:rPr>
            </w:pPr>
            <w:r w:rsidRPr="00D22496">
              <w:rPr>
                <w:noProof/>
                <w:lang w:val="ro-RO"/>
              </w:rPr>
              <w:t>0.6023</w:t>
            </w:r>
          </w:p>
        </w:tc>
        <w:tc>
          <w:tcPr>
            <w:tcW w:w="909" w:type="dxa"/>
            <w:tcBorders>
              <w:top w:val="single" w:sz="4" w:space="0" w:color="auto"/>
              <w:left w:val="single" w:sz="4" w:space="0" w:color="auto"/>
              <w:bottom w:val="single" w:sz="4" w:space="0" w:color="auto"/>
              <w:right w:val="single" w:sz="4" w:space="0" w:color="auto"/>
            </w:tcBorders>
            <w:hideMark/>
          </w:tcPr>
          <w:p w14:paraId="7EA34BDC" w14:textId="77777777" w:rsidR="00692778" w:rsidRPr="00D22496" w:rsidRDefault="00692778">
            <w:pPr>
              <w:pStyle w:val="Paragraph"/>
              <w:jc w:val="right"/>
              <w:rPr>
                <w:noProof/>
                <w:lang w:val="ro-RO"/>
              </w:rPr>
            </w:pPr>
            <w:r w:rsidRPr="00D22496">
              <w:rPr>
                <w:noProof/>
                <w:lang w:val="ro-RO"/>
              </w:rPr>
              <w:t>ex 3811 29 00</w:t>
            </w:r>
          </w:p>
        </w:tc>
        <w:tc>
          <w:tcPr>
            <w:tcW w:w="620" w:type="dxa"/>
            <w:tcBorders>
              <w:top w:val="single" w:sz="4" w:space="0" w:color="auto"/>
              <w:left w:val="single" w:sz="4" w:space="0" w:color="auto"/>
              <w:bottom w:val="single" w:sz="4" w:space="0" w:color="auto"/>
              <w:right w:val="single" w:sz="4" w:space="0" w:color="auto"/>
            </w:tcBorders>
            <w:hideMark/>
          </w:tcPr>
          <w:p w14:paraId="59A23087"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3E2CA3C1" w14:textId="77777777" w:rsidR="00692778" w:rsidRPr="00D22496" w:rsidRDefault="00692778">
            <w:pPr>
              <w:pStyle w:val="Paragraph"/>
              <w:rPr>
                <w:noProof/>
                <w:lang w:val="ro-RO"/>
              </w:rPr>
            </w:pPr>
            <w:r w:rsidRPr="00D22496">
              <w:rPr>
                <w:noProof/>
                <w:lang w:val="ro-RO"/>
              </w:rPr>
              <w:t>Aditivi constând dintr-un amestec de</w:t>
            </w:r>
          </w:p>
          <w:p w14:paraId="5192EE7E" w14:textId="77777777" w:rsidR="00692778" w:rsidRPr="00D22496" w:rsidRDefault="00692778">
            <w:pPr>
              <w:pStyle w:val="Paragraph"/>
              <w:rPr>
                <w:noProof/>
                <w:lang w:val="ro-RO"/>
              </w:rPr>
            </w:pPr>
            <w:r w:rsidRPr="00D22496">
              <w:rPr>
                <w:noProof/>
                <w:lang w:val="ro-RO"/>
              </w:rPr>
              <w:t>3-((C9-11)-izoalchiloxi)tetrahidrotiofen1,1-dioxid, bogat în C10 (CAS RN 398141-87-2), utilizați la fabricarea uleiurilor lubrifiante </w:t>
            </w:r>
          </w:p>
          <w:p w14:paraId="0CD4274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1F3778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3E55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589FAF" w14:textId="77777777" w:rsidR="00692778" w:rsidRPr="00D22496" w:rsidRDefault="00692778">
            <w:pPr>
              <w:pStyle w:val="Paragraph"/>
              <w:rPr>
                <w:noProof/>
                <w:lang w:val="ro-RO"/>
              </w:rPr>
            </w:pPr>
            <w:r w:rsidRPr="00D22496">
              <w:rPr>
                <w:noProof/>
                <w:lang w:val="ro-RO"/>
              </w:rPr>
              <w:t>31.12.2024</w:t>
            </w:r>
          </w:p>
        </w:tc>
      </w:tr>
      <w:tr w:rsidR="00692778" w:rsidRPr="00D22496" w14:paraId="146949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D31E44" w14:textId="77777777" w:rsidR="00692778" w:rsidRPr="00D22496" w:rsidRDefault="00692778">
            <w:pPr>
              <w:pStyle w:val="Paragraph"/>
              <w:rPr>
                <w:noProof/>
                <w:lang w:val="ro-RO"/>
              </w:rPr>
            </w:pPr>
            <w:r w:rsidRPr="00D22496">
              <w:rPr>
                <w:noProof/>
                <w:lang w:val="ro-RO"/>
              </w:rPr>
              <w:t>0.3730</w:t>
            </w:r>
          </w:p>
        </w:tc>
        <w:tc>
          <w:tcPr>
            <w:tcW w:w="909" w:type="dxa"/>
            <w:tcBorders>
              <w:top w:val="single" w:sz="4" w:space="0" w:color="auto"/>
              <w:left w:val="single" w:sz="4" w:space="0" w:color="auto"/>
              <w:bottom w:val="single" w:sz="4" w:space="0" w:color="auto"/>
              <w:right w:val="single" w:sz="4" w:space="0" w:color="auto"/>
            </w:tcBorders>
            <w:hideMark/>
          </w:tcPr>
          <w:p w14:paraId="5E3CDB4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3811 90 00</w:t>
            </w:r>
          </w:p>
        </w:tc>
        <w:tc>
          <w:tcPr>
            <w:tcW w:w="620" w:type="dxa"/>
            <w:tcBorders>
              <w:top w:val="single" w:sz="4" w:space="0" w:color="auto"/>
              <w:left w:val="single" w:sz="4" w:space="0" w:color="auto"/>
              <w:bottom w:val="single" w:sz="4" w:space="0" w:color="auto"/>
              <w:right w:val="single" w:sz="4" w:space="0" w:color="auto"/>
            </w:tcBorders>
            <w:hideMark/>
          </w:tcPr>
          <w:p w14:paraId="5FB47AE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9DB9010" w14:textId="77777777" w:rsidR="00692778" w:rsidRPr="00D22496" w:rsidRDefault="00692778">
            <w:pPr>
              <w:pStyle w:val="Paragraph"/>
              <w:rPr>
                <w:noProof/>
                <w:lang w:val="ro-RO"/>
              </w:rPr>
            </w:pPr>
            <w:r w:rsidRPr="00D22496">
              <w:rPr>
                <w:noProof/>
                <w:lang w:val="ro-RO"/>
              </w:rPr>
              <w:t>Sare de acid dinonilnaftilsulfonic, sub formă de soluţie în ulei mineral</w:t>
            </w:r>
          </w:p>
        </w:tc>
        <w:tc>
          <w:tcPr>
            <w:tcW w:w="790" w:type="dxa"/>
            <w:tcBorders>
              <w:top w:val="single" w:sz="4" w:space="0" w:color="auto"/>
              <w:left w:val="single" w:sz="4" w:space="0" w:color="auto"/>
              <w:bottom w:val="single" w:sz="4" w:space="0" w:color="auto"/>
              <w:right w:val="single" w:sz="4" w:space="0" w:color="auto"/>
            </w:tcBorders>
            <w:hideMark/>
          </w:tcPr>
          <w:p w14:paraId="67328C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4DB06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748042" w14:textId="77777777" w:rsidR="00692778" w:rsidRPr="00D22496" w:rsidRDefault="00692778">
            <w:pPr>
              <w:pStyle w:val="Paragraph"/>
              <w:rPr>
                <w:noProof/>
                <w:lang w:val="ro-RO"/>
              </w:rPr>
            </w:pPr>
            <w:r w:rsidRPr="00D22496">
              <w:rPr>
                <w:noProof/>
                <w:lang w:val="ro-RO"/>
              </w:rPr>
              <w:t>31.12.2024</w:t>
            </w:r>
          </w:p>
        </w:tc>
      </w:tr>
      <w:tr w:rsidR="00692778" w:rsidRPr="00D22496" w14:paraId="47D847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46F7A6" w14:textId="77777777" w:rsidR="00692778" w:rsidRPr="00D22496" w:rsidRDefault="00692778">
            <w:pPr>
              <w:pStyle w:val="Paragraph"/>
              <w:rPr>
                <w:noProof/>
                <w:lang w:val="ro-RO"/>
              </w:rPr>
            </w:pPr>
            <w:r w:rsidRPr="00D22496">
              <w:rPr>
                <w:noProof/>
                <w:lang w:val="ro-RO"/>
              </w:rPr>
              <w:t>0.5565</w:t>
            </w:r>
          </w:p>
        </w:tc>
        <w:tc>
          <w:tcPr>
            <w:tcW w:w="909" w:type="dxa"/>
            <w:tcBorders>
              <w:top w:val="single" w:sz="4" w:space="0" w:color="auto"/>
              <w:left w:val="single" w:sz="4" w:space="0" w:color="auto"/>
              <w:bottom w:val="single" w:sz="4" w:space="0" w:color="auto"/>
              <w:right w:val="single" w:sz="4" w:space="0" w:color="auto"/>
            </w:tcBorders>
            <w:hideMark/>
          </w:tcPr>
          <w:p w14:paraId="0B976543" w14:textId="77777777" w:rsidR="00692778" w:rsidRPr="00D22496" w:rsidRDefault="00692778">
            <w:pPr>
              <w:pStyle w:val="Paragraph"/>
              <w:jc w:val="right"/>
              <w:rPr>
                <w:noProof/>
                <w:lang w:val="ro-RO"/>
              </w:rPr>
            </w:pPr>
            <w:r w:rsidRPr="00D22496">
              <w:rPr>
                <w:noProof/>
                <w:lang w:val="ro-RO"/>
              </w:rPr>
              <w:t>ex 3811 90 00</w:t>
            </w:r>
          </w:p>
        </w:tc>
        <w:tc>
          <w:tcPr>
            <w:tcW w:w="620" w:type="dxa"/>
            <w:tcBorders>
              <w:top w:val="single" w:sz="4" w:space="0" w:color="auto"/>
              <w:left w:val="single" w:sz="4" w:space="0" w:color="auto"/>
              <w:bottom w:val="single" w:sz="4" w:space="0" w:color="auto"/>
              <w:right w:val="single" w:sz="4" w:space="0" w:color="auto"/>
            </w:tcBorders>
            <w:hideMark/>
          </w:tcPr>
          <w:p w14:paraId="4A14798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E87271B" w14:textId="77777777" w:rsidR="00692778" w:rsidRPr="00D22496" w:rsidRDefault="00692778">
            <w:pPr>
              <w:pStyle w:val="Paragraph"/>
              <w:rPr>
                <w:noProof/>
                <w:lang w:val="ro-RO"/>
              </w:rPr>
            </w:pPr>
            <w:r w:rsidRPr="00D22496">
              <w:rPr>
                <w:noProof/>
                <w:lang w:val="ro-RO"/>
              </w:rPr>
              <w:t>Soluție de sare cuaternară de amoniu pe bază de succinimidă de poliizobutenil, cu un conținut de 2-etilhexanol cuprins între minimum 10 % și maximum 29,9 % din greutate</w:t>
            </w:r>
          </w:p>
        </w:tc>
        <w:tc>
          <w:tcPr>
            <w:tcW w:w="790" w:type="dxa"/>
            <w:tcBorders>
              <w:top w:val="single" w:sz="4" w:space="0" w:color="auto"/>
              <w:left w:val="single" w:sz="4" w:space="0" w:color="auto"/>
              <w:bottom w:val="single" w:sz="4" w:space="0" w:color="auto"/>
              <w:right w:val="single" w:sz="4" w:space="0" w:color="auto"/>
            </w:tcBorders>
            <w:hideMark/>
          </w:tcPr>
          <w:p w14:paraId="71F4025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0A7A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112C2B" w14:textId="77777777" w:rsidR="00692778" w:rsidRPr="00D22496" w:rsidRDefault="00692778">
            <w:pPr>
              <w:pStyle w:val="Paragraph"/>
              <w:rPr>
                <w:noProof/>
                <w:lang w:val="ro-RO"/>
              </w:rPr>
            </w:pPr>
            <w:r w:rsidRPr="00D22496">
              <w:rPr>
                <w:noProof/>
                <w:lang w:val="ro-RO"/>
              </w:rPr>
              <w:t>31.12.2027</w:t>
            </w:r>
          </w:p>
        </w:tc>
      </w:tr>
      <w:tr w:rsidR="00692778" w:rsidRPr="00D22496" w14:paraId="3ADCFD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4E6AA2" w14:textId="77777777" w:rsidR="00692778" w:rsidRPr="00D22496" w:rsidRDefault="00692778">
            <w:pPr>
              <w:pStyle w:val="Paragraph"/>
              <w:rPr>
                <w:noProof/>
                <w:lang w:val="ro-RO"/>
              </w:rPr>
            </w:pPr>
            <w:r w:rsidRPr="00D22496">
              <w:rPr>
                <w:noProof/>
                <w:lang w:val="ro-RO"/>
              </w:rPr>
              <w:t>0.7204</w:t>
            </w:r>
          </w:p>
        </w:tc>
        <w:tc>
          <w:tcPr>
            <w:tcW w:w="909" w:type="dxa"/>
            <w:tcBorders>
              <w:top w:val="single" w:sz="4" w:space="0" w:color="auto"/>
              <w:left w:val="single" w:sz="4" w:space="0" w:color="auto"/>
              <w:bottom w:val="single" w:sz="4" w:space="0" w:color="auto"/>
              <w:right w:val="single" w:sz="4" w:space="0" w:color="auto"/>
            </w:tcBorders>
            <w:hideMark/>
          </w:tcPr>
          <w:p w14:paraId="0E5DABC3" w14:textId="77777777" w:rsidR="00692778" w:rsidRPr="00D22496" w:rsidRDefault="00692778">
            <w:pPr>
              <w:pStyle w:val="Paragraph"/>
              <w:jc w:val="right"/>
              <w:rPr>
                <w:noProof/>
                <w:lang w:val="ro-RO"/>
              </w:rPr>
            </w:pPr>
            <w:r w:rsidRPr="00D22496">
              <w:rPr>
                <w:noProof/>
                <w:lang w:val="ro-RO"/>
              </w:rPr>
              <w:t>ex 3811 90 00</w:t>
            </w:r>
          </w:p>
        </w:tc>
        <w:tc>
          <w:tcPr>
            <w:tcW w:w="620" w:type="dxa"/>
            <w:tcBorders>
              <w:top w:val="single" w:sz="4" w:space="0" w:color="auto"/>
              <w:left w:val="single" w:sz="4" w:space="0" w:color="auto"/>
              <w:bottom w:val="single" w:sz="4" w:space="0" w:color="auto"/>
              <w:right w:val="single" w:sz="4" w:space="0" w:color="auto"/>
            </w:tcBorders>
            <w:hideMark/>
          </w:tcPr>
          <w:p w14:paraId="3A93025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4CD039E" w14:textId="77777777" w:rsidR="00692778" w:rsidRPr="00D22496" w:rsidRDefault="00692778">
            <w:pPr>
              <w:pStyle w:val="Paragraph"/>
              <w:rPr>
                <w:noProof/>
                <w:lang w:val="ro-RO"/>
              </w:rPr>
            </w:pPr>
            <w:r w:rsidRPr="00D22496">
              <w:rPr>
                <w:noProof/>
                <w:lang w:val="ro-RO"/>
              </w:rPr>
              <w:t>Inhibitor de coroziune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2B292E8D" w14:textId="77777777" w:rsidTr="0091713F">
              <w:tc>
                <w:tcPr>
                  <w:tcW w:w="220" w:type="dxa"/>
                  <w:hideMark/>
                </w:tcPr>
                <w:p w14:paraId="38109998" w14:textId="77777777" w:rsidR="00692778" w:rsidRPr="00D22496" w:rsidRDefault="00692778">
                  <w:pPr>
                    <w:pStyle w:val="Paragraph"/>
                    <w:rPr>
                      <w:noProof/>
                      <w:lang w:val="ro-RO"/>
                    </w:rPr>
                  </w:pPr>
                  <w:r w:rsidRPr="00D22496">
                    <w:rPr>
                      <w:noProof/>
                      <w:lang w:val="ro-RO"/>
                    </w:rPr>
                    <w:t>—</w:t>
                  </w:r>
                </w:p>
              </w:tc>
              <w:tc>
                <w:tcPr>
                  <w:tcW w:w="3728" w:type="dxa"/>
                  <w:hideMark/>
                </w:tcPr>
                <w:p w14:paraId="6FE123D9" w14:textId="77777777" w:rsidR="00692778" w:rsidRPr="00D22496" w:rsidRDefault="00692778">
                  <w:pPr>
                    <w:pStyle w:val="Paragraph"/>
                    <w:rPr>
                      <w:noProof/>
                      <w:lang w:val="ro-RO"/>
                    </w:rPr>
                  </w:pPr>
                  <w:r w:rsidRPr="00D22496">
                    <w:rPr>
                      <w:noProof/>
                      <w:lang w:val="ro-RO"/>
                    </w:rPr>
                    <w:t>acid poliizobutenil succinic și </w:t>
                  </w:r>
                </w:p>
              </w:tc>
            </w:tr>
            <w:tr w:rsidR="00692778" w:rsidRPr="00D22496" w14:paraId="68EB752B" w14:textId="77777777" w:rsidTr="0091713F">
              <w:tc>
                <w:tcPr>
                  <w:tcW w:w="220" w:type="dxa"/>
                  <w:hideMark/>
                </w:tcPr>
                <w:p w14:paraId="65EB8E4B" w14:textId="77777777" w:rsidR="00692778" w:rsidRPr="00D22496" w:rsidRDefault="00692778">
                  <w:pPr>
                    <w:pStyle w:val="Paragraph"/>
                    <w:rPr>
                      <w:noProof/>
                      <w:lang w:val="ro-RO"/>
                    </w:rPr>
                  </w:pPr>
                  <w:r w:rsidRPr="00D22496">
                    <w:rPr>
                      <w:noProof/>
                      <w:lang w:val="ro-RO"/>
                    </w:rPr>
                    <w:t>—</w:t>
                  </w:r>
                </w:p>
              </w:tc>
              <w:tc>
                <w:tcPr>
                  <w:tcW w:w="3728" w:type="dxa"/>
                  <w:hideMark/>
                </w:tcPr>
                <w:p w14:paraId="18BEC07F" w14:textId="77777777" w:rsidR="00692778" w:rsidRPr="00D22496" w:rsidRDefault="00692778">
                  <w:pPr>
                    <w:pStyle w:val="Paragraph"/>
                    <w:rPr>
                      <w:noProof/>
                      <w:lang w:val="ro-RO"/>
                    </w:rPr>
                  </w:pPr>
                  <w:r w:rsidRPr="00D22496">
                    <w:rPr>
                      <w:noProof/>
                      <w:lang w:val="ro-RO"/>
                    </w:rPr>
                    <w:t>peste 5 %, dar maximum 20 % în greutate uleiuri minerale</w:t>
                  </w:r>
                </w:p>
              </w:tc>
            </w:tr>
          </w:tbl>
          <w:p w14:paraId="2BFAD2D5" w14:textId="77777777" w:rsidR="00692778" w:rsidRPr="00D22496" w:rsidRDefault="00692778">
            <w:pPr>
              <w:pStyle w:val="Paragraph"/>
              <w:rPr>
                <w:noProof/>
                <w:lang w:val="ro-RO"/>
              </w:rPr>
            </w:pPr>
            <w:r w:rsidRPr="00D22496">
              <w:rPr>
                <w:noProof/>
                <w:lang w:val="ro-RO"/>
              </w:rPr>
              <w:t>utilizat la fabricarea de amestecuri de aditivi pentru carburanți</w:t>
            </w:r>
          </w:p>
          <w:p w14:paraId="5076F18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E1D5C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680B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803778" w14:textId="77777777" w:rsidR="00692778" w:rsidRPr="00D22496" w:rsidRDefault="00692778">
            <w:pPr>
              <w:pStyle w:val="Paragraph"/>
              <w:rPr>
                <w:noProof/>
                <w:lang w:val="ro-RO"/>
              </w:rPr>
            </w:pPr>
            <w:r w:rsidRPr="00D22496">
              <w:rPr>
                <w:noProof/>
                <w:lang w:val="ro-RO"/>
              </w:rPr>
              <w:t>31.12.2026</w:t>
            </w:r>
          </w:p>
        </w:tc>
      </w:tr>
      <w:tr w:rsidR="00692778" w:rsidRPr="00D22496" w14:paraId="01A33E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E916CA" w14:textId="77777777" w:rsidR="00692778" w:rsidRPr="00D22496" w:rsidRDefault="00692778">
            <w:pPr>
              <w:pStyle w:val="Paragraph"/>
              <w:rPr>
                <w:noProof/>
                <w:lang w:val="ro-RO"/>
              </w:rPr>
            </w:pPr>
            <w:r w:rsidRPr="00D22496">
              <w:rPr>
                <w:noProof/>
                <w:lang w:val="ro-RO"/>
              </w:rPr>
              <w:t>0.5147</w:t>
            </w:r>
          </w:p>
        </w:tc>
        <w:tc>
          <w:tcPr>
            <w:tcW w:w="909" w:type="dxa"/>
            <w:tcBorders>
              <w:top w:val="single" w:sz="4" w:space="0" w:color="auto"/>
              <w:left w:val="single" w:sz="4" w:space="0" w:color="auto"/>
              <w:bottom w:val="single" w:sz="4" w:space="0" w:color="auto"/>
              <w:right w:val="single" w:sz="4" w:space="0" w:color="auto"/>
            </w:tcBorders>
            <w:hideMark/>
          </w:tcPr>
          <w:p w14:paraId="6B1C17C0" w14:textId="77777777" w:rsidR="00692778" w:rsidRPr="00D22496" w:rsidRDefault="00692778">
            <w:pPr>
              <w:pStyle w:val="Paragraph"/>
              <w:jc w:val="right"/>
              <w:rPr>
                <w:noProof/>
                <w:lang w:val="ro-RO"/>
              </w:rPr>
            </w:pPr>
            <w:r w:rsidRPr="00D22496">
              <w:rPr>
                <w:noProof/>
                <w:lang w:val="ro-RO"/>
              </w:rPr>
              <w:t>ex 3812 10 00</w:t>
            </w:r>
          </w:p>
        </w:tc>
        <w:tc>
          <w:tcPr>
            <w:tcW w:w="620" w:type="dxa"/>
            <w:tcBorders>
              <w:top w:val="single" w:sz="4" w:space="0" w:color="auto"/>
              <w:left w:val="single" w:sz="4" w:space="0" w:color="auto"/>
              <w:bottom w:val="single" w:sz="4" w:space="0" w:color="auto"/>
              <w:right w:val="single" w:sz="4" w:space="0" w:color="auto"/>
            </w:tcBorders>
            <w:hideMark/>
          </w:tcPr>
          <w:p w14:paraId="2FC80ED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8ED61B0" w14:textId="77777777" w:rsidR="00692778" w:rsidRPr="00D22496" w:rsidRDefault="00692778">
            <w:pPr>
              <w:pStyle w:val="Paragraph"/>
              <w:rPr>
                <w:noProof/>
                <w:lang w:val="ro-RO"/>
              </w:rPr>
            </w:pPr>
            <w:r w:rsidRPr="00D22496">
              <w:rPr>
                <w:noProof/>
                <w:lang w:val="ro-RO"/>
              </w:rPr>
              <w:t>Accelerator de vulcanizare pe bază de granule de difenil-guanidină (CAS RN 102-06-7)</w:t>
            </w:r>
          </w:p>
        </w:tc>
        <w:tc>
          <w:tcPr>
            <w:tcW w:w="790" w:type="dxa"/>
            <w:tcBorders>
              <w:top w:val="single" w:sz="4" w:space="0" w:color="auto"/>
              <w:left w:val="single" w:sz="4" w:space="0" w:color="auto"/>
              <w:bottom w:val="single" w:sz="4" w:space="0" w:color="auto"/>
              <w:right w:val="single" w:sz="4" w:space="0" w:color="auto"/>
            </w:tcBorders>
            <w:hideMark/>
          </w:tcPr>
          <w:p w14:paraId="35C956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13193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BA1ACE" w14:textId="77777777" w:rsidR="00692778" w:rsidRPr="00D22496" w:rsidRDefault="00692778">
            <w:pPr>
              <w:pStyle w:val="Paragraph"/>
              <w:rPr>
                <w:noProof/>
                <w:lang w:val="ro-RO"/>
              </w:rPr>
            </w:pPr>
            <w:r w:rsidRPr="00D22496">
              <w:rPr>
                <w:noProof/>
                <w:lang w:val="ro-RO"/>
              </w:rPr>
              <w:t>31.12.2026</w:t>
            </w:r>
          </w:p>
        </w:tc>
      </w:tr>
      <w:tr w:rsidR="00692778" w:rsidRPr="00D22496" w14:paraId="14E4E1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B11D99" w14:textId="77777777" w:rsidR="00692778" w:rsidRPr="00D22496" w:rsidRDefault="00692778">
            <w:pPr>
              <w:pStyle w:val="Paragraph"/>
              <w:rPr>
                <w:noProof/>
                <w:lang w:val="ro-RO"/>
              </w:rPr>
            </w:pPr>
            <w:r w:rsidRPr="00D22496">
              <w:rPr>
                <w:noProof/>
                <w:lang w:val="ro-RO"/>
              </w:rPr>
              <w:t>0.6045</w:t>
            </w:r>
          </w:p>
        </w:tc>
        <w:tc>
          <w:tcPr>
            <w:tcW w:w="909" w:type="dxa"/>
            <w:tcBorders>
              <w:top w:val="single" w:sz="4" w:space="0" w:color="auto"/>
              <w:left w:val="single" w:sz="4" w:space="0" w:color="auto"/>
              <w:bottom w:val="single" w:sz="4" w:space="0" w:color="auto"/>
              <w:right w:val="single" w:sz="4" w:space="0" w:color="auto"/>
            </w:tcBorders>
            <w:hideMark/>
          </w:tcPr>
          <w:p w14:paraId="1BC9763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3812 20 90</w:t>
            </w:r>
          </w:p>
        </w:tc>
        <w:tc>
          <w:tcPr>
            <w:tcW w:w="620" w:type="dxa"/>
            <w:tcBorders>
              <w:top w:val="single" w:sz="4" w:space="0" w:color="auto"/>
              <w:left w:val="single" w:sz="4" w:space="0" w:color="auto"/>
              <w:bottom w:val="single" w:sz="4" w:space="0" w:color="auto"/>
              <w:right w:val="single" w:sz="4" w:space="0" w:color="auto"/>
            </w:tcBorders>
            <w:hideMark/>
          </w:tcPr>
          <w:p w14:paraId="1AC7DB5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0367286" w14:textId="77777777" w:rsidR="00692778" w:rsidRPr="00D22496" w:rsidRDefault="00692778">
            <w:pPr>
              <w:pStyle w:val="Paragraph"/>
              <w:rPr>
                <w:noProof/>
                <w:lang w:val="ro-RO"/>
              </w:rPr>
            </w:pPr>
            <w:r w:rsidRPr="00D22496">
              <w:rPr>
                <w:noProof/>
                <w:lang w:val="ro-RO"/>
              </w:rPr>
              <w:t>Plastifiant,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0FE8E66B" w14:textId="77777777" w:rsidTr="0091713F">
              <w:tc>
                <w:tcPr>
                  <w:tcW w:w="220" w:type="dxa"/>
                  <w:hideMark/>
                </w:tcPr>
                <w:p w14:paraId="43D430F5" w14:textId="77777777" w:rsidR="00692778" w:rsidRPr="00D22496" w:rsidRDefault="00692778">
                  <w:pPr>
                    <w:pStyle w:val="Paragraph"/>
                    <w:rPr>
                      <w:noProof/>
                      <w:lang w:val="ro-RO"/>
                    </w:rPr>
                  </w:pPr>
                  <w:r w:rsidRPr="00D22496">
                    <w:rPr>
                      <w:noProof/>
                      <w:lang w:val="ro-RO"/>
                    </w:rPr>
                    <w:t>—</w:t>
                  </w:r>
                </w:p>
              </w:tc>
              <w:tc>
                <w:tcPr>
                  <w:tcW w:w="3728" w:type="dxa"/>
                  <w:hideMark/>
                </w:tcPr>
                <w:p w14:paraId="3E66FC46" w14:textId="77777777" w:rsidR="00692778" w:rsidRPr="00D22496" w:rsidRDefault="00692778">
                  <w:pPr>
                    <w:pStyle w:val="Paragraph"/>
                    <w:rPr>
                      <w:noProof/>
                      <w:lang w:val="ro-RO"/>
                    </w:rPr>
                  </w:pPr>
                  <w:r w:rsidRPr="00D22496">
                    <w:rPr>
                      <w:noProof/>
                      <w:lang w:val="ro-RO"/>
                    </w:rPr>
                    <w:t>bis(2-etilhexil)-1,4-benzendicarboxilat (CAS RN 6422-86-2)</w:t>
                  </w:r>
                </w:p>
              </w:tc>
            </w:tr>
            <w:tr w:rsidR="00692778" w:rsidRPr="00D22496" w14:paraId="2FABBC8A" w14:textId="77777777" w:rsidTr="0091713F">
              <w:tc>
                <w:tcPr>
                  <w:tcW w:w="220" w:type="dxa"/>
                  <w:hideMark/>
                </w:tcPr>
                <w:p w14:paraId="74DC5A4E" w14:textId="77777777" w:rsidR="00692778" w:rsidRPr="00D22496" w:rsidRDefault="00692778">
                  <w:pPr>
                    <w:pStyle w:val="Paragraph"/>
                    <w:rPr>
                      <w:noProof/>
                      <w:lang w:val="ro-RO"/>
                    </w:rPr>
                  </w:pPr>
                  <w:r w:rsidRPr="00D22496">
                    <w:rPr>
                      <w:noProof/>
                      <w:lang w:val="ro-RO"/>
                    </w:rPr>
                    <w:t>—</w:t>
                  </w:r>
                </w:p>
              </w:tc>
              <w:tc>
                <w:tcPr>
                  <w:tcW w:w="3728" w:type="dxa"/>
                  <w:hideMark/>
                </w:tcPr>
                <w:p w14:paraId="44814E75" w14:textId="77777777" w:rsidR="00692778" w:rsidRPr="00D22496" w:rsidRDefault="00692778">
                  <w:pPr>
                    <w:pStyle w:val="Paragraph"/>
                    <w:rPr>
                      <w:noProof/>
                      <w:lang w:val="ro-RO"/>
                    </w:rPr>
                  </w:pPr>
                  <w:r w:rsidRPr="00D22496">
                    <w:rPr>
                      <w:noProof/>
                      <w:lang w:val="ro-RO"/>
                    </w:rPr>
                    <w:t>minimum 10 % și maximum 60 % în greutate de tereftalat de dibutil (CAS RN 1962-75-0)</w:t>
                  </w:r>
                </w:p>
              </w:tc>
            </w:tr>
          </w:tbl>
          <w:p w14:paraId="6A6CD26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BD06B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C620A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E05335" w14:textId="77777777" w:rsidR="00692778" w:rsidRPr="00D22496" w:rsidRDefault="00692778">
            <w:pPr>
              <w:pStyle w:val="Paragraph"/>
              <w:rPr>
                <w:noProof/>
                <w:lang w:val="ro-RO"/>
              </w:rPr>
            </w:pPr>
            <w:r w:rsidRPr="00D22496">
              <w:rPr>
                <w:noProof/>
                <w:lang w:val="ro-RO"/>
              </w:rPr>
              <w:t>31.12.2024</w:t>
            </w:r>
          </w:p>
        </w:tc>
      </w:tr>
      <w:tr w:rsidR="00692778" w:rsidRPr="00D22496" w14:paraId="6D9E24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A1917E" w14:textId="77777777" w:rsidR="00692778" w:rsidRPr="00D22496" w:rsidRDefault="00692778">
            <w:pPr>
              <w:pStyle w:val="Paragraph"/>
              <w:rPr>
                <w:noProof/>
                <w:lang w:val="ro-RO"/>
              </w:rPr>
            </w:pPr>
            <w:r w:rsidRPr="00D22496">
              <w:rPr>
                <w:noProof/>
                <w:lang w:val="ro-RO"/>
              </w:rPr>
              <w:t>0.3444</w:t>
            </w:r>
          </w:p>
        </w:tc>
        <w:tc>
          <w:tcPr>
            <w:tcW w:w="909" w:type="dxa"/>
            <w:tcBorders>
              <w:top w:val="single" w:sz="4" w:space="0" w:color="auto"/>
              <w:left w:val="single" w:sz="4" w:space="0" w:color="auto"/>
              <w:bottom w:val="single" w:sz="4" w:space="0" w:color="auto"/>
              <w:right w:val="single" w:sz="4" w:space="0" w:color="auto"/>
            </w:tcBorders>
            <w:hideMark/>
          </w:tcPr>
          <w:p w14:paraId="705748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5F7E387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8485259" w14:textId="77777777" w:rsidR="00692778" w:rsidRPr="00D22496" w:rsidRDefault="00692778">
            <w:pPr>
              <w:pStyle w:val="Paragraph"/>
              <w:rPr>
                <w:noProof/>
                <w:lang w:val="ro-RO"/>
              </w:rPr>
            </w:pPr>
            <w:r w:rsidRPr="00D22496">
              <w:rPr>
                <w:noProof/>
                <w:lang w:val="ro-RO"/>
              </w:rPr>
              <w:t>Amestec cu un conţinut predominant de sebasat de (2,2,6,6-tetrametil-1-octiloxi-4-piperidil)</w:t>
            </w:r>
          </w:p>
        </w:tc>
        <w:tc>
          <w:tcPr>
            <w:tcW w:w="790" w:type="dxa"/>
            <w:tcBorders>
              <w:top w:val="single" w:sz="4" w:space="0" w:color="auto"/>
              <w:left w:val="single" w:sz="4" w:space="0" w:color="auto"/>
              <w:bottom w:val="single" w:sz="4" w:space="0" w:color="auto"/>
              <w:right w:val="single" w:sz="4" w:space="0" w:color="auto"/>
            </w:tcBorders>
            <w:hideMark/>
          </w:tcPr>
          <w:p w14:paraId="598BC72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63B3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F2C5E2" w14:textId="77777777" w:rsidR="00692778" w:rsidRPr="00D22496" w:rsidRDefault="00692778">
            <w:pPr>
              <w:pStyle w:val="Paragraph"/>
              <w:rPr>
                <w:noProof/>
                <w:lang w:val="ro-RO"/>
              </w:rPr>
            </w:pPr>
            <w:r w:rsidRPr="00D22496">
              <w:rPr>
                <w:noProof/>
                <w:lang w:val="ro-RO"/>
              </w:rPr>
              <w:t>31.12.2024</w:t>
            </w:r>
          </w:p>
        </w:tc>
      </w:tr>
      <w:tr w:rsidR="00692778" w:rsidRPr="00D22496" w14:paraId="0F7BB8A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E65655" w14:textId="77777777" w:rsidR="00692778" w:rsidRPr="00D22496" w:rsidRDefault="00692778">
            <w:pPr>
              <w:pStyle w:val="Paragraph"/>
              <w:rPr>
                <w:noProof/>
                <w:lang w:val="ro-RO"/>
              </w:rPr>
            </w:pPr>
            <w:r w:rsidRPr="00D22496">
              <w:rPr>
                <w:noProof/>
                <w:lang w:val="ro-RO"/>
              </w:rPr>
              <w:t>0.6055</w:t>
            </w:r>
          </w:p>
        </w:tc>
        <w:tc>
          <w:tcPr>
            <w:tcW w:w="909" w:type="dxa"/>
            <w:tcBorders>
              <w:top w:val="single" w:sz="4" w:space="0" w:color="auto"/>
              <w:left w:val="single" w:sz="4" w:space="0" w:color="auto"/>
              <w:bottom w:val="single" w:sz="4" w:space="0" w:color="auto"/>
              <w:right w:val="single" w:sz="4" w:space="0" w:color="auto"/>
            </w:tcBorders>
            <w:hideMark/>
          </w:tcPr>
          <w:p w14:paraId="2D8AE4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4470CD19"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6791A2A" w14:textId="77777777" w:rsidR="00692778" w:rsidRPr="00D22496" w:rsidRDefault="00692778">
            <w:pPr>
              <w:pStyle w:val="Paragraph"/>
              <w:rPr>
                <w:noProof/>
                <w:lang w:val="ro-RO"/>
              </w:rPr>
            </w:pPr>
            <w:r w:rsidRPr="00D22496">
              <w:rPr>
                <w:noProof/>
                <w:lang w:val="ro-RO"/>
              </w:rPr>
              <w:t>Fotostabilizator UV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3CD96B84" w14:textId="77777777" w:rsidTr="0091713F">
              <w:tc>
                <w:tcPr>
                  <w:tcW w:w="220" w:type="dxa"/>
                  <w:hideMark/>
                </w:tcPr>
                <w:p w14:paraId="5EED8E2E" w14:textId="77777777" w:rsidR="00692778" w:rsidRPr="00D22496" w:rsidRDefault="00692778">
                  <w:pPr>
                    <w:pStyle w:val="Paragraph"/>
                    <w:rPr>
                      <w:noProof/>
                      <w:lang w:val="ro-RO"/>
                    </w:rPr>
                  </w:pPr>
                  <w:r w:rsidRPr="00D22496">
                    <w:rPr>
                      <w:noProof/>
                      <w:lang w:val="ro-RO"/>
                    </w:rPr>
                    <w:t>—</w:t>
                  </w:r>
                </w:p>
              </w:tc>
              <w:tc>
                <w:tcPr>
                  <w:tcW w:w="3728" w:type="dxa"/>
                  <w:hideMark/>
                </w:tcPr>
                <w:p w14:paraId="5A745B24" w14:textId="77777777" w:rsidR="00692778" w:rsidRPr="00D22496" w:rsidRDefault="00692778">
                  <w:pPr>
                    <w:pStyle w:val="Paragraph"/>
                    <w:rPr>
                      <w:noProof/>
                      <w:lang w:val="ro-RO"/>
                    </w:rPr>
                  </w:pPr>
                  <w:r w:rsidRPr="00D22496">
                    <w:rPr>
                      <w:noProof/>
                      <w:lang w:val="ro-RO"/>
                    </w:rPr>
                    <w:t>α-[3-[3-(2H-Benzotriazol-2-il)-5-(1,1-dimetiletil)-4-hidroxifenil]-1-oxopropil]-ω-hidroxipoli(oxi-1,2-etandiil) (CAS RN 104810-48-2);</w:t>
                  </w:r>
                </w:p>
              </w:tc>
            </w:tr>
            <w:tr w:rsidR="00692778" w:rsidRPr="00D22496" w14:paraId="1EBC1949" w14:textId="77777777" w:rsidTr="0091713F">
              <w:tc>
                <w:tcPr>
                  <w:tcW w:w="220" w:type="dxa"/>
                  <w:hideMark/>
                </w:tcPr>
                <w:p w14:paraId="7BFE6EF5" w14:textId="77777777" w:rsidR="00692778" w:rsidRPr="00D22496" w:rsidRDefault="00692778">
                  <w:pPr>
                    <w:pStyle w:val="Paragraph"/>
                    <w:rPr>
                      <w:noProof/>
                      <w:lang w:val="ro-RO"/>
                    </w:rPr>
                  </w:pPr>
                  <w:r w:rsidRPr="00D22496">
                    <w:rPr>
                      <w:noProof/>
                      <w:lang w:val="ro-RO"/>
                    </w:rPr>
                    <w:t>—</w:t>
                  </w:r>
                </w:p>
              </w:tc>
              <w:tc>
                <w:tcPr>
                  <w:tcW w:w="3728" w:type="dxa"/>
                  <w:hideMark/>
                </w:tcPr>
                <w:p w14:paraId="6AF39C32" w14:textId="77777777" w:rsidR="00692778" w:rsidRPr="00D22496" w:rsidRDefault="00692778">
                  <w:pPr>
                    <w:pStyle w:val="Paragraph"/>
                    <w:rPr>
                      <w:noProof/>
                      <w:lang w:val="ro-RO"/>
                    </w:rPr>
                  </w:pPr>
                  <w:r w:rsidRPr="00D22496">
                    <w:rPr>
                      <w:noProof/>
                      <w:lang w:val="ro-RO"/>
                    </w:rPr>
                    <w:t>α-[3-[3-(2H-Benzotriazol-2-il)-5-(1,1-dimetiletil)-4-hidroxifenil]-1-oxopropil]-ω-[3-[3-(2H-benzotriazol-2-il)-5-(1,1-dimetiletil)-4-hidroxifenil]-1-oxopropoxi]poli(oxi-1,2-etandiil) (CAS RN 104810-47-1)</w:t>
                  </w:r>
                </w:p>
              </w:tc>
            </w:tr>
            <w:tr w:rsidR="00692778" w:rsidRPr="00D22496" w14:paraId="42BC7B19" w14:textId="77777777" w:rsidTr="0091713F">
              <w:tc>
                <w:tcPr>
                  <w:tcW w:w="220" w:type="dxa"/>
                  <w:hideMark/>
                </w:tcPr>
                <w:p w14:paraId="3122C762" w14:textId="77777777" w:rsidR="00692778" w:rsidRPr="00D22496" w:rsidRDefault="00692778">
                  <w:pPr>
                    <w:pStyle w:val="Paragraph"/>
                    <w:rPr>
                      <w:noProof/>
                      <w:lang w:val="ro-RO"/>
                    </w:rPr>
                  </w:pPr>
                  <w:r w:rsidRPr="00D22496">
                    <w:rPr>
                      <w:noProof/>
                      <w:lang w:val="ro-RO"/>
                    </w:rPr>
                    <w:t>—</w:t>
                  </w:r>
                </w:p>
              </w:tc>
              <w:tc>
                <w:tcPr>
                  <w:tcW w:w="3728" w:type="dxa"/>
                  <w:hideMark/>
                </w:tcPr>
                <w:p w14:paraId="1E47C77B" w14:textId="77777777" w:rsidR="00692778" w:rsidRPr="00D22496" w:rsidRDefault="00692778">
                  <w:pPr>
                    <w:pStyle w:val="Paragraph"/>
                    <w:rPr>
                      <w:noProof/>
                      <w:lang w:val="ro-RO"/>
                    </w:rPr>
                  </w:pPr>
                  <w:r w:rsidRPr="00D22496">
                    <w:rPr>
                      <w:noProof/>
                      <w:lang w:val="ro-RO"/>
                    </w:rPr>
                    <w:t>Polietilen glicol cu o masă moleculară medie gravimetrică (Mw) de 300 (CAS RN 25322-68-3)</w:t>
                  </w:r>
                </w:p>
              </w:tc>
            </w:tr>
            <w:tr w:rsidR="00692778" w:rsidRPr="00D22496" w14:paraId="2360AB1E" w14:textId="77777777" w:rsidTr="0091713F">
              <w:tc>
                <w:tcPr>
                  <w:tcW w:w="220" w:type="dxa"/>
                  <w:hideMark/>
                </w:tcPr>
                <w:p w14:paraId="53CB3783" w14:textId="77777777" w:rsidR="00692778" w:rsidRPr="00D22496" w:rsidRDefault="00692778">
                  <w:pPr>
                    <w:pStyle w:val="Paragraph"/>
                    <w:rPr>
                      <w:noProof/>
                      <w:lang w:val="ro-RO"/>
                    </w:rPr>
                  </w:pPr>
                  <w:r w:rsidRPr="00D22496">
                    <w:rPr>
                      <w:noProof/>
                      <w:lang w:val="ro-RO"/>
                    </w:rPr>
                    <w:t>—</w:t>
                  </w:r>
                </w:p>
              </w:tc>
              <w:tc>
                <w:tcPr>
                  <w:tcW w:w="3728" w:type="dxa"/>
                  <w:hideMark/>
                </w:tcPr>
                <w:p w14:paraId="361D76BB" w14:textId="77777777" w:rsidR="00692778" w:rsidRPr="00D22496" w:rsidRDefault="00692778">
                  <w:pPr>
                    <w:pStyle w:val="Paragraph"/>
                    <w:rPr>
                      <w:noProof/>
                      <w:lang w:val="ro-RO"/>
                    </w:rPr>
                  </w:pPr>
                  <w:r w:rsidRPr="00D22496">
                    <w:rPr>
                      <w:noProof/>
                      <w:lang w:val="ro-RO"/>
                    </w:rPr>
                    <w:t>sebacat de bis(1,2,2,6,6-pentametil-4-piperidil) (CAS RN 41556-26-7) și</w:t>
                  </w:r>
                </w:p>
              </w:tc>
            </w:tr>
            <w:tr w:rsidR="00692778" w:rsidRPr="00D22496" w14:paraId="184B9DFB" w14:textId="77777777" w:rsidTr="0091713F">
              <w:tc>
                <w:tcPr>
                  <w:tcW w:w="220" w:type="dxa"/>
                  <w:hideMark/>
                </w:tcPr>
                <w:p w14:paraId="4E9166CE" w14:textId="77777777" w:rsidR="00692778" w:rsidRPr="00D22496" w:rsidRDefault="00692778">
                  <w:pPr>
                    <w:pStyle w:val="Paragraph"/>
                    <w:rPr>
                      <w:noProof/>
                      <w:lang w:val="ro-RO"/>
                    </w:rPr>
                  </w:pPr>
                  <w:r w:rsidRPr="00D22496">
                    <w:rPr>
                      <w:noProof/>
                      <w:lang w:val="ro-RO"/>
                    </w:rPr>
                    <w:t>—</w:t>
                  </w:r>
                </w:p>
              </w:tc>
              <w:tc>
                <w:tcPr>
                  <w:tcW w:w="3728" w:type="dxa"/>
                  <w:hideMark/>
                </w:tcPr>
                <w:p w14:paraId="3B21BC8F" w14:textId="77777777" w:rsidR="00692778" w:rsidRPr="00D22496" w:rsidRDefault="00692778">
                  <w:pPr>
                    <w:pStyle w:val="Paragraph"/>
                    <w:rPr>
                      <w:noProof/>
                      <w:lang w:val="ro-RO"/>
                    </w:rPr>
                  </w:pPr>
                  <w:r w:rsidRPr="00D22496">
                    <w:rPr>
                      <w:noProof/>
                      <w:lang w:val="ro-RO"/>
                    </w:rPr>
                    <w:t>sebacat de metil-1,2,2,6,6-pentametil-4- piperidil (CAS RN 82919-37-7)</w:t>
                  </w:r>
                </w:p>
              </w:tc>
            </w:tr>
          </w:tbl>
          <w:p w14:paraId="27F86C7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065F9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258A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30A6CC" w14:textId="77777777" w:rsidR="00692778" w:rsidRPr="00D22496" w:rsidRDefault="00692778">
            <w:pPr>
              <w:pStyle w:val="Paragraph"/>
              <w:rPr>
                <w:noProof/>
                <w:lang w:val="ro-RO"/>
              </w:rPr>
            </w:pPr>
            <w:r w:rsidRPr="00D22496">
              <w:rPr>
                <w:noProof/>
                <w:lang w:val="ro-RO"/>
              </w:rPr>
              <w:t>31.12.2024</w:t>
            </w:r>
          </w:p>
        </w:tc>
      </w:tr>
      <w:tr w:rsidR="00692778" w:rsidRPr="00D22496" w14:paraId="0AB0530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689327" w14:textId="77777777" w:rsidR="00692778" w:rsidRPr="00D22496" w:rsidRDefault="00692778">
            <w:pPr>
              <w:pStyle w:val="Paragraph"/>
              <w:rPr>
                <w:noProof/>
                <w:lang w:val="ro-RO"/>
              </w:rPr>
            </w:pPr>
            <w:r w:rsidRPr="00D22496">
              <w:rPr>
                <w:noProof/>
                <w:lang w:val="ro-RO"/>
              </w:rPr>
              <w:t>0.3446</w:t>
            </w:r>
          </w:p>
        </w:tc>
        <w:tc>
          <w:tcPr>
            <w:tcW w:w="909" w:type="dxa"/>
            <w:tcBorders>
              <w:top w:val="single" w:sz="4" w:space="0" w:color="auto"/>
              <w:left w:val="single" w:sz="4" w:space="0" w:color="auto"/>
              <w:bottom w:val="single" w:sz="4" w:space="0" w:color="auto"/>
              <w:right w:val="single" w:sz="4" w:space="0" w:color="auto"/>
            </w:tcBorders>
            <w:hideMark/>
          </w:tcPr>
          <w:p w14:paraId="7EE1EB86" w14:textId="77777777" w:rsidR="00692778" w:rsidRPr="00D22496" w:rsidRDefault="00692778">
            <w:pPr>
              <w:pStyle w:val="Paragraph"/>
              <w:jc w:val="right"/>
              <w:rPr>
                <w:noProof/>
                <w:lang w:val="ro-RO"/>
              </w:rPr>
            </w:pP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3C1561E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B5995E4" w14:textId="77777777" w:rsidR="00692778" w:rsidRPr="00D22496" w:rsidRDefault="00692778">
            <w:pPr>
              <w:pStyle w:val="Paragraph"/>
              <w:rPr>
                <w:noProof/>
                <w:lang w:val="ro-RO"/>
              </w:rPr>
            </w:pPr>
            <w:r w:rsidRPr="00D22496">
              <w:rPr>
                <w:noProof/>
                <w:lang w:val="ro-RO"/>
              </w:rPr>
              <w:t>Stabilizatori compuşi conţinând în greutate minimum 15 %, dar maximum 40 % perclorat de sodiu şi maximum 70 % 2-(2-metoxietoxi)etanol</w:t>
            </w:r>
          </w:p>
        </w:tc>
        <w:tc>
          <w:tcPr>
            <w:tcW w:w="790" w:type="dxa"/>
            <w:tcBorders>
              <w:top w:val="single" w:sz="4" w:space="0" w:color="auto"/>
              <w:left w:val="single" w:sz="4" w:space="0" w:color="auto"/>
              <w:bottom w:val="single" w:sz="4" w:space="0" w:color="auto"/>
              <w:right w:val="single" w:sz="4" w:space="0" w:color="auto"/>
            </w:tcBorders>
            <w:hideMark/>
          </w:tcPr>
          <w:p w14:paraId="56D7FD6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22483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3A3FDA" w14:textId="77777777" w:rsidR="00692778" w:rsidRPr="00D22496" w:rsidRDefault="00692778">
            <w:pPr>
              <w:pStyle w:val="Paragraph"/>
              <w:rPr>
                <w:noProof/>
                <w:lang w:val="ro-RO"/>
              </w:rPr>
            </w:pPr>
            <w:r w:rsidRPr="00D22496">
              <w:rPr>
                <w:noProof/>
                <w:lang w:val="ro-RO"/>
              </w:rPr>
              <w:t>31.12.2024</w:t>
            </w:r>
          </w:p>
        </w:tc>
      </w:tr>
      <w:tr w:rsidR="00692778" w:rsidRPr="00D22496" w14:paraId="47A866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6F1728" w14:textId="77777777" w:rsidR="00692778" w:rsidRPr="00D22496" w:rsidRDefault="00692778">
            <w:pPr>
              <w:pStyle w:val="Paragraph"/>
              <w:rPr>
                <w:noProof/>
                <w:lang w:val="ro-RO"/>
              </w:rPr>
            </w:pPr>
            <w:r w:rsidRPr="00D22496">
              <w:rPr>
                <w:noProof/>
                <w:lang w:val="ro-RO"/>
              </w:rPr>
              <w:t>0.6054</w:t>
            </w:r>
          </w:p>
        </w:tc>
        <w:tc>
          <w:tcPr>
            <w:tcW w:w="909" w:type="dxa"/>
            <w:tcBorders>
              <w:top w:val="single" w:sz="4" w:space="0" w:color="auto"/>
              <w:left w:val="single" w:sz="4" w:space="0" w:color="auto"/>
              <w:bottom w:val="single" w:sz="4" w:space="0" w:color="auto"/>
              <w:right w:val="single" w:sz="4" w:space="0" w:color="auto"/>
            </w:tcBorders>
            <w:hideMark/>
          </w:tcPr>
          <w:p w14:paraId="25D80F8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6CD9930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1E94DB9" w14:textId="77777777" w:rsidR="00692778" w:rsidRPr="00D22496" w:rsidRDefault="00692778">
            <w:pPr>
              <w:pStyle w:val="Paragraph"/>
              <w:rPr>
                <w:noProof/>
                <w:lang w:val="ro-RO"/>
              </w:rPr>
            </w:pPr>
            <w:r w:rsidRPr="00D22496">
              <w:rPr>
                <w:noProof/>
                <w:lang w:val="ro-RO"/>
              </w:rPr>
              <w:t>Amestec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7527A46F" w14:textId="77777777" w:rsidTr="0091713F">
              <w:tc>
                <w:tcPr>
                  <w:tcW w:w="220" w:type="dxa"/>
                  <w:hideMark/>
                </w:tcPr>
                <w:p w14:paraId="1E57B39C" w14:textId="77777777" w:rsidR="00692778" w:rsidRPr="00D22496" w:rsidRDefault="00692778">
                  <w:pPr>
                    <w:pStyle w:val="Paragraph"/>
                    <w:rPr>
                      <w:noProof/>
                      <w:lang w:val="ro-RO"/>
                    </w:rPr>
                  </w:pPr>
                  <w:r w:rsidRPr="00D22496">
                    <w:rPr>
                      <w:noProof/>
                      <w:lang w:val="ro-RO"/>
                    </w:rPr>
                    <w:t>—</w:t>
                  </w:r>
                </w:p>
              </w:tc>
              <w:tc>
                <w:tcPr>
                  <w:tcW w:w="3728" w:type="dxa"/>
                  <w:hideMark/>
                </w:tcPr>
                <w:p w14:paraId="259235D3" w14:textId="77777777" w:rsidR="00692778" w:rsidRPr="00D22496" w:rsidRDefault="00692778">
                  <w:pPr>
                    <w:pStyle w:val="Paragraph"/>
                    <w:rPr>
                      <w:noProof/>
                      <w:lang w:val="ro-RO"/>
                    </w:rPr>
                  </w:pPr>
                  <w:r w:rsidRPr="00D22496">
                    <w:rPr>
                      <w:noProof/>
                      <w:lang w:val="ro-RO"/>
                    </w:rPr>
                    <w:t>minimum 25 %, dar maximum 55 % dintr-un amestec de esteri de tetrametilpiperidinil C15-18 (CAS RN 86403-32-9)</w:t>
                  </w:r>
                </w:p>
              </w:tc>
            </w:tr>
            <w:tr w:rsidR="00692778" w:rsidRPr="00D22496" w14:paraId="54F721F4" w14:textId="77777777" w:rsidTr="0091713F">
              <w:tc>
                <w:tcPr>
                  <w:tcW w:w="220" w:type="dxa"/>
                  <w:hideMark/>
                </w:tcPr>
                <w:p w14:paraId="0CDC2CCA" w14:textId="77777777" w:rsidR="00692778" w:rsidRPr="00D22496" w:rsidRDefault="00692778">
                  <w:pPr>
                    <w:pStyle w:val="Paragraph"/>
                    <w:rPr>
                      <w:noProof/>
                      <w:lang w:val="ro-RO"/>
                    </w:rPr>
                  </w:pPr>
                  <w:r w:rsidRPr="00D22496">
                    <w:rPr>
                      <w:noProof/>
                      <w:lang w:val="ro-RO"/>
                    </w:rPr>
                    <w:t>—</w:t>
                  </w:r>
                </w:p>
              </w:tc>
              <w:tc>
                <w:tcPr>
                  <w:tcW w:w="3728" w:type="dxa"/>
                  <w:hideMark/>
                </w:tcPr>
                <w:p w14:paraId="75AEFB99" w14:textId="77777777" w:rsidR="00692778" w:rsidRPr="00D22496" w:rsidRDefault="00692778">
                  <w:pPr>
                    <w:pStyle w:val="Paragraph"/>
                    <w:rPr>
                      <w:noProof/>
                      <w:lang w:val="ro-RO"/>
                    </w:rPr>
                  </w:pPr>
                  <w:r w:rsidRPr="00D22496">
                    <w:rPr>
                      <w:noProof/>
                      <w:lang w:val="ro-RO"/>
                    </w:rPr>
                    <w:t>maximum 20 % alți compuși organici</w:t>
                  </w:r>
                </w:p>
              </w:tc>
            </w:tr>
            <w:tr w:rsidR="00692778" w:rsidRPr="00D22496" w14:paraId="16BA7185" w14:textId="77777777" w:rsidTr="0091713F">
              <w:tc>
                <w:tcPr>
                  <w:tcW w:w="220" w:type="dxa"/>
                  <w:hideMark/>
                </w:tcPr>
                <w:p w14:paraId="27DE73C5" w14:textId="77777777" w:rsidR="00692778" w:rsidRPr="00D22496" w:rsidRDefault="00692778">
                  <w:pPr>
                    <w:pStyle w:val="Paragraph"/>
                    <w:rPr>
                      <w:noProof/>
                      <w:lang w:val="ro-RO"/>
                    </w:rPr>
                  </w:pPr>
                  <w:r w:rsidRPr="00D22496">
                    <w:rPr>
                      <w:noProof/>
                      <w:lang w:val="ro-RO"/>
                    </w:rPr>
                    <w:t>—</w:t>
                  </w:r>
                </w:p>
              </w:tc>
              <w:tc>
                <w:tcPr>
                  <w:tcW w:w="3728" w:type="dxa"/>
                  <w:hideMark/>
                </w:tcPr>
                <w:p w14:paraId="1C0C1626" w14:textId="77777777" w:rsidR="00692778" w:rsidRPr="00D22496" w:rsidRDefault="00692778">
                  <w:pPr>
                    <w:pStyle w:val="Paragraph"/>
                    <w:rPr>
                      <w:noProof/>
                      <w:lang w:val="ro-RO"/>
                    </w:rPr>
                  </w:pPr>
                  <w:r w:rsidRPr="00D22496">
                    <w:rPr>
                      <w:noProof/>
                      <w:lang w:val="ro-RO"/>
                    </w:rPr>
                    <w:t>pe un substrat de polipropilenă (CAS RN 9003-07-0) sau siliciu amorf (CAS RN 7631-86-9 sau 112926-00-8)</w:t>
                  </w:r>
                </w:p>
              </w:tc>
            </w:tr>
          </w:tbl>
          <w:p w14:paraId="09A1BA4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C733F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5CF2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D12C96" w14:textId="77777777" w:rsidR="00692778" w:rsidRPr="00D22496" w:rsidRDefault="00692778">
            <w:pPr>
              <w:pStyle w:val="Paragraph"/>
              <w:rPr>
                <w:noProof/>
                <w:lang w:val="ro-RO"/>
              </w:rPr>
            </w:pPr>
            <w:r w:rsidRPr="00D22496">
              <w:rPr>
                <w:noProof/>
                <w:lang w:val="ro-RO"/>
              </w:rPr>
              <w:t>31.12.2024</w:t>
            </w:r>
          </w:p>
        </w:tc>
      </w:tr>
      <w:tr w:rsidR="00692778" w:rsidRPr="00D22496" w14:paraId="29C45ED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7FD7A0" w14:textId="77777777" w:rsidR="00692778" w:rsidRPr="00D22496" w:rsidRDefault="00692778">
            <w:pPr>
              <w:pStyle w:val="Paragraph"/>
              <w:rPr>
                <w:noProof/>
                <w:lang w:val="ro-RO"/>
              </w:rPr>
            </w:pPr>
            <w:r w:rsidRPr="00D22496">
              <w:rPr>
                <w:noProof/>
                <w:lang w:val="ro-RO"/>
              </w:rPr>
              <w:t>0.4861</w:t>
            </w:r>
          </w:p>
        </w:tc>
        <w:tc>
          <w:tcPr>
            <w:tcW w:w="909" w:type="dxa"/>
            <w:tcBorders>
              <w:top w:val="single" w:sz="4" w:space="0" w:color="auto"/>
              <w:left w:val="single" w:sz="4" w:space="0" w:color="auto"/>
              <w:bottom w:val="single" w:sz="4" w:space="0" w:color="auto"/>
              <w:right w:val="single" w:sz="4" w:space="0" w:color="auto"/>
            </w:tcBorders>
            <w:hideMark/>
          </w:tcPr>
          <w:p w14:paraId="1D7FE1B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4E02824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14D5129" w14:textId="77777777" w:rsidR="00692778" w:rsidRPr="00D22496" w:rsidRDefault="00692778">
            <w:pPr>
              <w:pStyle w:val="Paragraph"/>
              <w:rPr>
                <w:noProof/>
                <w:lang w:val="ro-RO"/>
              </w:rPr>
            </w:pPr>
            <w:r w:rsidRPr="00D22496">
              <w:rPr>
                <w:noProof/>
                <w:lang w:val="ro-RO"/>
              </w:rPr>
              <w:t>Amestec:</w:t>
            </w:r>
          </w:p>
          <w:tbl>
            <w:tblPr>
              <w:tblStyle w:val="Listdash"/>
              <w:tblW w:w="0" w:type="auto"/>
              <w:tblLayout w:type="fixed"/>
              <w:tblLook w:val="04A0" w:firstRow="1" w:lastRow="0" w:firstColumn="1" w:lastColumn="0" w:noHBand="0" w:noVBand="1"/>
            </w:tblPr>
            <w:tblGrid>
              <w:gridCol w:w="220"/>
              <w:gridCol w:w="3728"/>
            </w:tblGrid>
            <w:tr w:rsidR="00692778" w:rsidRPr="00D22496" w14:paraId="3477513C" w14:textId="77777777" w:rsidTr="0091713F">
              <w:tc>
                <w:tcPr>
                  <w:tcW w:w="220" w:type="dxa"/>
                  <w:hideMark/>
                </w:tcPr>
                <w:p w14:paraId="1E2F6A89" w14:textId="77777777" w:rsidR="00692778" w:rsidRPr="00D22496" w:rsidRDefault="00692778">
                  <w:pPr>
                    <w:pStyle w:val="Paragraph"/>
                    <w:rPr>
                      <w:noProof/>
                      <w:lang w:val="ro-RO"/>
                    </w:rPr>
                  </w:pPr>
                  <w:r w:rsidRPr="00D22496">
                    <w:rPr>
                      <w:noProof/>
                      <w:lang w:val="ro-RO"/>
                    </w:rPr>
                    <w:t>—</w:t>
                  </w:r>
                </w:p>
              </w:tc>
              <w:tc>
                <w:tcPr>
                  <w:tcW w:w="3728" w:type="dxa"/>
                  <w:hideMark/>
                </w:tcPr>
                <w:p w14:paraId="1C16DF0A" w14:textId="77777777" w:rsidR="00692778" w:rsidRPr="00D22496" w:rsidRDefault="00692778">
                  <w:pPr>
                    <w:pStyle w:val="Paragraph"/>
                    <w:rPr>
                      <w:noProof/>
                      <w:lang w:val="ro-RO"/>
                    </w:rPr>
                  </w:pPr>
                  <w:r w:rsidRPr="00D22496">
                    <w:rPr>
                      <w:noProof/>
                      <w:lang w:val="ro-RO"/>
                    </w:rPr>
                    <w:t>conținând în greutate 80 % (± 10 %) 10-etil-4,4-dimetil-7-oxo-8-oxa-3,5-ditia-4-stanattetradecanoat de 2-etilhexil și (CAS RN 57583-35-4)</w:t>
                  </w:r>
                </w:p>
              </w:tc>
            </w:tr>
            <w:tr w:rsidR="00692778" w:rsidRPr="00D22496" w14:paraId="11C4938D" w14:textId="77777777" w:rsidTr="0091713F">
              <w:tc>
                <w:tcPr>
                  <w:tcW w:w="220" w:type="dxa"/>
                  <w:hideMark/>
                </w:tcPr>
                <w:p w14:paraId="60743307" w14:textId="77777777" w:rsidR="00692778" w:rsidRPr="00D22496" w:rsidRDefault="00692778">
                  <w:pPr>
                    <w:pStyle w:val="Paragraph"/>
                    <w:rPr>
                      <w:noProof/>
                      <w:lang w:val="ro-RO"/>
                    </w:rPr>
                  </w:pPr>
                  <w:r w:rsidRPr="00D22496">
                    <w:rPr>
                      <w:noProof/>
                      <w:lang w:val="ro-RO"/>
                    </w:rPr>
                    <w:t>—</w:t>
                  </w:r>
                </w:p>
              </w:tc>
              <w:tc>
                <w:tcPr>
                  <w:tcW w:w="3728" w:type="dxa"/>
                  <w:hideMark/>
                </w:tcPr>
                <w:p w14:paraId="64D67147" w14:textId="77777777" w:rsidR="00692778" w:rsidRPr="00D22496" w:rsidRDefault="00692778">
                  <w:pPr>
                    <w:pStyle w:val="Paragraph"/>
                    <w:rPr>
                      <w:noProof/>
                      <w:lang w:val="ro-RO"/>
                    </w:rPr>
                  </w:pPr>
                  <w:r w:rsidRPr="00D22496">
                    <w:rPr>
                      <w:noProof/>
                      <w:lang w:val="ro-RO"/>
                    </w:rPr>
                    <w:t>conținând în greutate 20 % (± 10 %) 2-etilhexil 10-etil-4-[[2-[(2-etilhexil)oxi]-2-oxoetil]tio]-4-metil-7-oxo-8-oxa-3,5-ditia-4-stanattetradecanoat (CAS RN 57583-34-3)</w:t>
                  </w:r>
                </w:p>
              </w:tc>
            </w:tr>
          </w:tbl>
          <w:p w14:paraId="3D5D4B2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F1839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51C8E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94C7DE" w14:textId="77777777" w:rsidR="00692778" w:rsidRPr="00D22496" w:rsidRDefault="00692778">
            <w:pPr>
              <w:pStyle w:val="Paragraph"/>
              <w:rPr>
                <w:noProof/>
                <w:lang w:val="ro-RO"/>
              </w:rPr>
            </w:pPr>
            <w:r w:rsidRPr="00D22496">
              <w:rPr>
                <w:noProof/>
                <w:lang w:val="ro-RO"/>
              </w:rPr>
              <w:t>31.12.2024</w:t>
            </w:r>
          </w:p>
        </w:tc>
      </w:tr>
      <w:tr w:rsidR="00692778" w:rsidRPr="00D22496" w14:paraId="7FE65F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778472" w14:textId="77777777" w:rsidR="00692778" w:rsidRPr="00D22496" w:rsidRDefault="00692778">
            <w:pPr>
              <w:pStyle w:val="Paragraph"/>
              <w:rPr>
                <w:noProof/>
                <w:lang w:val="ro-RO"/>
              </w:rPr>
            </w:pPr>
            <w:r w:rsidRPr="00D22496">
              <w:rPr>
                <w:noProof/>
                <w:lang w:val="ro-RO"/>
              </w:rPr>
              <w:t>0.8273</w:t>
            </w:r>
          </w:p>
        </w:tc>
        <w:tc>
          <w:tcPr>
            <w:tcW w:w="909" w:type="dxa"/>
            <w:tcBorders>
              <w:top w:val="single" w:sz="4" w:space="0" w:color="auto"/>
              <w:left w:val="single" w:sz="4" w:space="0" w:color="auto"/>
              <w:bottom w:val="single" w:sz="4" w:space="0" w:color="auto"/>
              <w:right w:val="single" w:sz="4" w:space="0" w:color="auto"/>
            </w:tcBorders>
            <w:hideMark/>
          </w:tcPr>
          <w:p w14:paraId="1D20EC8C" w14:textId="77777777" w:rsidR="00692778" w:rsidRPr="00D22496" w:rsidRDefault="00692778">
            <w:pPr>
              <w:pStyle w:val="Paragraph"/>
              <w:jc w:val="right"/>
              <w:rPr>
                <w:noProof/>
                <w:lang w:val="ro-RO"/>
              </w:rPr>
            </w:pP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131F765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390B2239" w14:textId="77777777" w:rsidR="00692778" w:rsidRPr="00D22496" w:rsidRDefault="00692778">
            <w:pPr>
              <w:pStyle w:val="Paragraph"/>
              <w:rPr>
                <w:noProof/>
                <w:lang w:val="ro-RO"/>
              </w:rPr>
            </w:pPr>
            <w:r w:rsidRPr="00D22496">
              <w:rPr>
                <w:noProof/>
                <w:lang w:val="ro-RO"/>
              </w:rPr>
              <w:t>Produși de reacție a 2-aminoetanolului cu ciclohexan și produși de reacție a N-butil-2,2,6,6-tetrametil-4-piperidinamin-2,4,6-tricloro-1,3,5-triazinei peroxidate (CAS RN 191743-75-6)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7B2CB6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719FB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0953F4" w14:textId="77777777" w:rsidR="00692778" w:rsidRPr="00D22496" w:rsidRDefault="00692778">
            <w:pPr>
              <w:pStyle w:val="Paragraph"/>
              <w:rPr>
                <w:noProof/>
                <w:lang w:val="ro-RO"/>
              </w:rPr>
            </w:pPr>
            <w:r w:rsidRPr="00D22496">
              <w:rPr>
                <w:noProof/>
                <w:lang w:val="ro-RO"/>
              </w:rPr>
              <w:t>31.12.2026</w:t>
            </w:r>
          </w:p>
        </w:tc>
      </w:tr>
      <w:tr w:rsidR="00692778" w:rsidRPr="00D22496" w14:paraId="3F1C270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F3433A" w14:textId="77777777" w:rsidR="00692778" w:rsidRPr="00D22496" w:rsidRDefault="00692778">
            <w:pPr>
              <w:pStyle w:val="Paragraph"/>
              <w:rPr>
                <w:noProof/>
                <w:lang w:val="ro-RO"/>
              </w:rPr>
            </w:pPr>
            <w:r w:rsidRPr="00D22496">
              <w:rPr>
                <w:noProof/>
                <w:lang w:val="ro-RO"/>
              </w:rPr>
              <w:t>0.5477</w:t>
            </w:r>
          </w:p>
        </w:tc>
        <w:tc>
          <w:tcPr>
            <w:tcW w:w="909" w:type="dxa"/>
            <w:tcBorders>
              <w:top w:val="single" w:sz="4" w:space="0" w:color="auto"/>
              <w:left w:val="single" w:sz="4" w:space="0" w:color="auto"/>
              <w:bottom w:val="single" w:sz="4" w:space="0" w:color="auto"/>
              <w:right w:val="single" w:sz="4" w:space="0" w:color="auto"/>
            </w:tcBorders>
            <w:hideMark/>
          </w:tcPr>
          <w:p w14:paraId="6666EE32" w14:textId="77777777" w:rsidR="00692778" w:rsidRPr="00D22496" w:rsidRDefault="00692778">
            <w:pPr>
              <w:pStyle w:val="Paragraph"/>
              <w:jc w:val="right"/>
              <w:rPr>
                <w:noProof/>
                <w:lang w:val="ro-RO"/>
              </w:rPr>
            </w:pP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15CCE41C"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057C7E2" w14:textId="77777777" w:rsidR="00692778" w:rsidRPr="00D22496" w:rsidRDefault="00692778">
            <w:pPr>
              <w:pStyle w:val="Paragraph"/>
              <w:rPr>
                <w:noProof/>
                <w:lang w:val="ro-RO"/>
              </w:rPr>
            </w:pPr>
            <w:r w:rsidRPr="00D22496">
              <w:rPr>
                <w:noProof/>
                <w:lang w:val="ro-RO"/>
              </w:rPr>
              <w:t>Stabilizator UV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4F631271" w14:textId="77777777" w:rsidTr="0091713F">
              <w:tc>
                <w:tcPr>
                  <w:tcW w:w="220" w:type="dxa"/>
                  <w:hideMark/>
                </w:tcPr>
                <w:p w14:paraId="729C0E67" w14:textId="77777777" w:rsidR="00692778" w:rsidRPr="00D22496" w:rsidRDefault="00692778">
                  <w:pPr>
                    <w:pStyle w:val="Paragraph"/>
                    <w:rPr>
                      <w:noProof/>
                      <w:lang w:val="ro-RO"/>
                    </w:rPr>
                  </w:pPr>
                  <w:r w:rsidRPr="00D22496">
                    <w:rPr>
                      <w:noProof/>
                      <w:lang w:val="ro-RO"/>
                    </w:rPr>
                    <w:t>—</w:t>
                  </w:r>
                </w:p>
              </w:tc>
              <w:tc>
                <w:tcPr>
                  <w:tcW w:w="3728" w:type="dxa"/>
                  <w:hideMark/>
                </w:tcPr>
                <w:p w14:paraId="67E1756F" w14:textId="77777777" w:rsidR="00692778" w:rsidRPr="00D22496" w:rsidRDefault="00692778">
                  <w:pPr>
                    <w:pStyle w:val="Paragraph"/>
                    <w:rPr>
                      <w:noProof/>
                      <w:lang w:val="ro-RO"/>
                    </w:rPr>
                  </w:pPr>
                  <w:r w:rsidRPr="00D22496">
                    <w:rPr>
                      <w:noProof/>
                      <w:lang w:val="ro-RO"/>
                    </w:rPr>
                    <w:t>2-(4,6-bis(2,4-dimetilfenil)-1,3,5-triazin-2-il)-5-(octiloxi)-fenol (CAS RN 2725-22-6) și</w:t>
                  </w:r>
                </w:p>
              </w:tc>
            </w:tr>
            <w:tr w:rsidR="00692778" w:rsidRPr="00D22496" w14:paraId="032BF703" w14:textId="77777777" w:rsidTr="0091713F">
              <w:tc>
                <w:tcPr>
                  <w:tcW w:w="220" w:type="dxa"/>
                  <w:hideMark/>
                </w:tcPr>
                <w:p w14:paraId="26C76134" w14:textId="77777777" w:rsidR="00692778" w:rsidRPr="00D22496" w:rsidRDefault="00692778">
                  <w:pPr>
                    <w:pStyle w:val="Paragraph"/>
                    <w:rPr>
                      <w:noProof/>
                      <w:lang w:val="ro-RO"/>
                    </w:rPr>
                  </w:pPr>
                  <w:r w:rsidRPr="00D22496">
                    <w:rPr>
                      <w:noProof/>
                      <w:lang w:val="ro-RO"/>
                    </w:rPr>
                    <w:t>—</w:t>
                  </w:r>
                </w:p>
              </w:tc>
              <w:tc>
                <w:tcPr>
                  <w:tcW w:w="3728" w:type="dxa"/>
                  <w:hideMark/>
                </w:tcPr>
                <w:p w14:paraId="49E8CDCC" w14:textId="77777777" w:rsidR="00692778" w:rsidRPr="00D22496" w:rsidRDefault="00692778">
                  <w:pPr>
                    <w:pStyle w:val="Paragraph"/>
                    <w:rPr>
                      <w:noProof/>
                      <w:lang w:val="ro-RO"/>
                    </w:rPr>
                  </w:pPr>
                  <w:r w:rsidRPr="00D22496">
                    <w:rPr>
                      <w:noProof/>
                      <w:lang w:val="ro-RO"/>
                    </w:rPr>
                    <w:t>fie N,N’-bis(1,2,2,6,6-pentametil-4-piperidinil)-1,6-hexandiamină, polimer cu 2,4- diclor-6-(4-morfolinil)-1,3,5-triazină (CAS RN 193098-40-7), fie</w:t>
                  </w:r>
                </w:p>
              </w:tc>
            </w:tr>
            <w:tr w:rsidR="00692778" w:rsidRPr="00D22496" w14:paraId="64072437" w14:textId="77777777" w:rsidTr="0091713F">
              <w:tc>
                <w:tcPr>
                  <w:tcW w:w="220" w:type="dxa"/>
                  <w:hideMark/>
                </w:tcPr>
                <w:p w14:paraId="48AFD0C8" w14:textId="77777777" w:rsidR="00692778" w:rsidRPr="00D22496" w:rsidRDefault="00692778">
                  <w:pPr>
                    <w:pStyle w:val="Paragraph"/>
                    <w:rPr>
                      <w:noProof/>
                      <w:lang w:val="ro-RO"/>
                    </w:rPr>
                  </w:pPr>
                  <w:r w:rsidRPr="00D22496">
                    <w:rPr>
                      <w:noProof/>
                      <w:lang w:val="ro-RO"/>
                    </w:rPr>
                    <w:t>—</w:t>
                  </w:r>
                </w:p>
              </w:tc>
              <w:tc>
                <w:tcPr>
                  <w:tcW w:w="3728" w:type="dxa"/>
                  <w:hideMark/>
                </w:tcPr>
                <w:p w14:paraId="1BE96652" w14:textId="77777777" w:rsidR="00692778" w:rsidRPr="00D22496" w:rsidRDefault="00692778">
                  <w:pPr>
                    <w:pStyle w:val="Paragraph"/>
                    <w:rPr>
                      <w:noProof/>
                      <w:lang w:val="ro-RO"/>
                    </w:rPr>
                  </w:pPr>
                  <w:r w:rsidRPr="00D22496">
                    <w:rPr>
                      <w:noProof/>
                      <w:lang w:val="ro-RO"/>
                    </w:rPr>
                    <w:t>N,N’-bis(2,2,6,6-tetrametil-4-piperidinil)-1,6-hexandiamină, polimer cu 2,4- diclor-6-(4-morfolinil)-1,3,5-triazină (CAS RN 82451-48-7)</w:t>
                  </w:r>
                </w:p>
              </w:tc>
            </w:tr>
          </w:tbl>
          <w:p w14:paraId="0105365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00156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6DE7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550E8E" w14:textId="77777777" w:rsidR="00692778" w:rsidRPr="00D22496" w:rsidRDefault="00692778">
            <w:pPr>
              <w:pStyle w:val="Paragraph"/>
              <w:rPr>
                <w:noProof/>
                <w:lang w:val="ro-RO"/>
              </w:rPr>
            </w:pPr>
            <w:r w:rsidRPr="00D22496">
              <w:rPr>
                <w:noProof/>
                <w:lang w:val="ro-RO"/>
              </w:rPr>
              <w:t>31.12.2026</w:t>
            </w:r>
          </w:p>
        </w:tc>
      </w:tr>
      <w:tr w:rsidR="00692778" w:rsidRPr="00D22496" w14:paraId="2BD005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119E98" w14:textId="77777777" w:rsidR="00692778" w:rsidRPr="00D22496" w:rsidRDefault="00692778">
            <w:pPr>
              <w:pStyle w:val="Paragraph"/>
              <w:rPr>
                <w:noProof/>
                <w:lang w:val="ro-RO"/>
              </w:rPr>
            </w:pPr>
            <w:r w:rsidRPr="00D22496">
              <w:rPr>
                <w:noProof/>
                <w:lang w:val="ro-RO"/>
              </w:rPr>
              <w:t>0.5483</w:t>
            </w:r>
          </w:p>
        </w:tc>
        <w:tc>
          <w:tcPr>
            <w:tcW w:w="909" w:type="dxa"/>
            <w:tcBorders>
              <w:top w:val="single" w:sz="4" w:space="0" w:color="auto"/>
              <w:left w:val="single" w:sz="4" w:space="0" w:color="auto"/>
              <w:bottom w:val="single" w:sz="4" w:space="0" w:color="auto"/>
              <w:right w:val="single" w:sz="4" w:space="0" w:color="auto"/>
            </w:tcBorders>
            <w:hideMark/>
          </w:tcPr>
          <w:p w14:paraId="5CFDF466" w14:textId="77777777" w:rsidR="00692778" w:rsidRPr="00D22496" w:rsidRDefault="00692778">
            <w:pPr>
              <w:pStyle w:val="Paragraph"/>
              <w:jc w:val="right"/>
              <w:rPr>
                <w:noProof/>
                <w:lang w:val="ro-RO"/>
              </w:rPr>
            </w:pP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1595DC53"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31322BE1" w14:textId="77777777" w:rsidR="00692778" w:rsidRPr="00D22496" w:rsidRDefault="00692778">
            <w:pPr>
              <w:pStyle w:val="Paragraph"/>
              <w:rPr>
                <w:noProof/>
                <w:lang w:val="ro-RO"/>
              </w:rPr>
            </w:pPr>
            <w:r w:rsidRPr="00D22496">
              <w:rPr>
                <w:noProof/>
                <w:lang w:val="ro-RO"/>
              </w:rPr>
              <w:t>Stabilizator pentru materiale plastice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31726E57" w14:textId="77777777" w:rsidTr="0091713F">
              <w:tc>
                <w:tcPr>
                  <w:tcW w:w="220" w:type="dxa"/>
                  <w:hideMark/>
                </w:tcPr>
                <w:p w14:paraId="6CCA1467" w14:textId="77777777" w:rsidR="00692778" w:rsidRPr="00D22496" w:rsidRDefault="00692778">
                  <w:pPr>
                    <w:pStyle w:val="Paragraph"/>
                    <w:rPr>
                      <w:noProof/>
                      <w:lang w:val="ro-RO"/>
                    </w:rPr>
                  </w:pPr>
                  <w:r w:rsidRPr="00D22496">
                    <w:rPr>
                      <w:noProof/>
                      <w:lang w:val="ro-RO"/>
                    </w:rPr>
                    <w:t>—</w:t>
                  </w:r>
                </w:p>
              </w:tc>
              <w:tc>
                <w:tcPr>
                  <w:tcW w:w="3728" w:type="dxa"/>
                  <w:hideMark/>
                </w:tcPr>
                <w:p w14:paraId="1F7DA011" w14:textId="77777777" w:rsidR="00692778" w:rsidRPr="00D22496" w:rsidRDefault="00692778">
                  <w:pPr>
                    <w:pStyle w:val="Paragraph"/>
                    <w:rPr>
                      <w:noProof/>
                      <w:lang w:val="ro-RO"/>
                    </w:rPr>
                  </w:pPr>
                  <w:r w:rsidRPr="00D22496">
                    <w:rPr>
                      <w:noProof/>
                      <w:lang w:val="ro-RO"/>
                    </w:rPr>
                    <w:t>10-etil-4,4-dimetil-7-oxo-8-oxa-3,5-ditia-4-stanatetradecanoat de 2-etilhexil (CASRN57583-35-4),</w:t>
                  </w:r>
                </w:p>
              </w:tc>
            </w:tr>
            <w:tr w:rsidR="00692778" w:rsidRPr="00D22496" w14:paraId="5935F99A" w14:textId="77777777" w:rsidTr="0091713F">
              <w:tc>
                <w:tcPr>
                  <w:tcW w:w="220" w:type="dxa"/>
                  <w:hideMark/>
                </w:tcPr>
                <w:p w14:paraId="0DFFC1FF" w14:textId="77777777" w:rsidR="00692778" w:rsidRPr="00D22496" w:rsidRDefault="00692778">
                  <w:pPr>
                    <w:pStyle w:val="Paragraph"/>
                    <w:rPr>
                      <w:noProof/>
                      <w:lang w:val="ro-RO"/>
                    </w:rPr>
                  </w:pPr>
                  <w:r w:rsidRPr="00D22496">
                    <w:rPr>
                      <w:noProof/>
                      <w:lang w:val="ro-RO"/>
                    </w:rPr>
                    <w:t>—</w:t>
                  </w:r>
                </w:p>
              </w:tc>
              <w:tc>
                <w:tcPr>
                  <w:tcW w:w="3728" w:type="dxa"/>
                  <w:hideMark/>
                </w:tcPr>
                <w:p w14:paraId="27C20491" w14:textId="77777777" w:rsidR="00692778" w:rsidRPr="00D22496" w:rsidRDefault="00692778">
                  <w:pPr>
                    <w:pStyle w:val="Paragraph"/>
                    <w:rPr>
                      <w:noProof/>
                      <w:lang w:val="ro-RO"/>
                    </w:rPr>
                  </w:pPr>
                  <w:r w:rsidRPr="00D22496">
                    <w:rPr>
                      <w:noProof/>
                      <w:lang w:val="ro-RO"/>
                    </w:rPr>
                    <w:t>10-etil-4-[[2-[(2-etilhexil)oxi]-2-oxoetil]tio]-4-metil-7-oxo-8-oxa-3,5-ditia-4-stanatetradecanoat de 2-etilhexil (CASRN57583-34-3) și</w:t>
                  </w:r>
                </w:p>
              </w:tc>
            </w:tr>
            <w:tr w:rsidR="00692778" w:rsidRPr="00D22496" w14:paraId="6F5C2DD3" w14:textId="77777777" w:rsidTr="0091713F">
              <w:tc>
                <w:tcPr>
                  <w:tcW w:w="220" w:type="dxa"/>
                  <w:hideMark/>
                </w:tcPr>
                <w:p w14:paraId="06B57B5D" w14:textId="77777777" w:rsidR="00692778" w:rsidRPr="00D22496" w:rsidRDefault="00692778">
                  <w:pPr>
                    <w:pStyle w:val="Paragraph"/>
                    <w:rPr>
                      <w:noProof/>
                      <w:lang w:val="ro-RO"/>
                    </w:rPr>
                  </w:pPr>
                  <w:r w:rsidRPr="00D22496">
                    <w:rPr>
                      <w:noProof/>
                      <w:lang w:val="ro-RO"/>
                    </w:rPr>
                    <w:t>—</w:t>
                  </w:r>
                </w:p>
              </w:tc>
              <w:tc>
                <w:tcPr>
                  <w:tcW w:w="3728" w:type="dxa"/>
                  <w:hideMark/>
                </w:tcPr>
                <w:p w14:paraId="7B4A6045" w14:textId="77777777" w:rsidR="00692778" w:rsidRPr="00D22496" w:rsidRDefault="00692778">
                  <w:pPr>
                    <w:pStyle w:val="Paragraph"/>
                    <w:rPr>
                      <w:noProof/>
                      <w:lang w:val="ro-RO"/>
                    </w:rPr>
                  </w:pPr>
                  <w:r w:rsidRPr="00D22496">
                    <w:rPr>
                      <w:noProof/>
                      <w:lang w:val="ro-RO"/>
                    </w:rPr>
                    <w:t>mercaptoacetat de 2-etilhexil (CAS RN 7659-86-1)</w:t>
                  </w:r>
                </w:p>
              </w:tc>
            </w:tr>
          </w:tbl>
          <w:p w14:paraId="3E56F41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8DFA4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C108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62EAA1" w14:textId="77777777" w:rsidR="00692778" w:rsidRPr="00D22496" w:rsidRDefault="00692778">
            <w:pPr>
              <w:pStyle w:val="Paragraph"/>
              <w:rPr>
                <w:noProof/>
                <w:lang w:val="ro-RO"/>
              </w:rPr>
            </w:pPr>
            <w:r w:rsidRPr="00D22496">
              <w:rPr>
                <w:noProof/>
                <w:lang w:val="ro-RO"/>
              </w:rPr>
              <w:t>31.12.2026</w:t>
            </w:r>
          </w:p>
        </w:tc>
      </w:tr>
      <w:tr w:rsidR="00692778" w:rsidRPr="00D22496" w14:paraId="0FC75A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6604CC" w14:textId="77777777" w:rsidR="00692778" w:rsidRPr="00D22496" w:rsidRDefault="00692778">
            <w:pPr>
              <w:pStyle w:val="Paragraph"/>
              <w:rPr>
                <w:noProof/>
                <w:lang w:val="ro-RO"/>
              </w:rPr>
            </w:pPr>
            <w:r w:rsidRPr="00D22496">
              <w:rPr>
                <w:noProof/>
                <w:lang w:val="ro-RO"/>
              </w:rPr>
              <w:t>0.8533</w:t>
            </w:r>
          </w:p>
        </w:tc>
        <w:tc>
          <w:tcPr>
            <w:tcW w:w="909" w:type="dxa"/>
            <w:tcBorders>
              <w:top w:val="single" w:sz="4" w:space="0" w:color="auto"/>
              <w:left w:val="single" w:sz="4" w:space="0" w:color="auto"/>
              <w:bottom w:val="single" w:sz="4" w:space="0" w:color="auto"/>
              <w:right w:val="single" w:sz="4" w:space="0" w:color="auto"/>
            </w:tcBorders>
            <w:hideMark/>
          </w:tcPr>
          <w:p w14:paraId="72D2E7D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2014115F"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3CEB3843" w14:textId="77777777" w:rsidR="00692778" w:rsidRPr="00D22496" w:rsidRDefault="00692778">
            <w:pPr>
              <w:pStyle w:val="Paragraph"/>
              <w:rPr>
                <w:noProof/>
                <w:lang w:val="ro-RO"/>
              </w:rPr>
            </w:pPr>
            <w:r w:rsidRPr="00D22496">
              <w:rPr>
                <w:noProof/>
                <w:lang w:val="ro-RO"/>
              </w:rPr>
              <w:t>Stabilizator UV care conține un amestec de:</w:t>
            </w:r>
          </w:p>
          <w:tbl>
            <w:tblPr>
              <w:tblStyle w:val="Listdash"/>
              <w:tblW w:w="0" w:type="auto"/>
              <w:tblLayout w:type="fixed"/>
              <w:tblLook w:val="04A0" w:firstRow="1" w:lastRow="0" w:firstColumn="1" w:lastColumn="0" w:noHBand="0" w:noVBand="1"/>
            </w:tblPr>
            <w:tblGrid>
              <w:gridCol w:w="220"/>
              <w:gridCol w:w="3728"/>
            </w:tblGrid>
            <w:tr w:rsidR="00692778" w:rsidRPr="00D22496" w14:paraId="26737E5A" w14:textId="77777777" w:rsidTr="0091713F">
              <w:tc>
                <w:tcPr>
                  <w:tcW w:w="220" w:type="dxa"/>
                  <w:hideMark/>
                </w:tcPr>
                <w:p w14:paraId="26DA3882" w14:textId="77777777" w:rsidR="00692778" w:rsidRPr="00D22496" w:rsidRDefault="00692778">
                  <w:pPr>
                    <w:pStyle w:val="Paragraph"/>
                    <w:rPr>
                      <w:noProof/>
                      <w:lang w:val="ro-RO"/>
                    </w:rPr>
                  </w:pPr>
                  <w:r w:rsidRPr="00D22496">
                    <w:rPr>
                      <w:noProof/>
                      <w:lang w:val="ro-RO"/>
                    </w:rPr>
                    <w:t>—</w:t>
                  </w:r>
                </w:p>
              </w:tc>
              <w:tc>
                <w:tcPr>
                  <w:tcW w:w="3728" w:type="dxa"/>
                  <w:hideMark/>
                </w:tcPr>
                <w:p w14:paraId="1CB6A8B9" w14:textId="77777777" w:rsidR="00692778" w:rsidRPr="00D22496" w:rsidRDefault="00692778">
                  <w:pPr>
                    <w:pStyle w:val="Paragraph"/>
                    <w:rPr>
                      <w:noProof/>
                      <w:lang w:val="ro-RO"/>
                    </w:rPr>
                  </w:pPr>
                  <w:r w:rsidRPr="00D22496">
                    <w:rPr>
                      <w:noProof/>
                      <w:lang w:val="ro-RO"/>
                    </w:rPr>
                    <w:t>esteri alchilici ramificați și liniari de la C7 la C9 ai acidului [3-(2</w:t>
                  </w:r>
                  <w:r w:rsidRPr="00D22496">
                    <w:rPr>
                      <w:i/>
                      <w:iCs/>
                      <w:noProof/>
                      <w:lang w:val="ro-RO"/>
                    </w:rPr>
                    <w:t>H</w:t>
                  </w:r>
                  <w:r w:rsidRPr="00D22496">
                    <w:rPr>
                      <w:noProof/>
                      <w:lang w:val="ro-RO"/>
                    </w:rPr>
                    <w:t>-benzotriazol-2-il)-5- (1,1- dimetiletil)-4-hidroxi]-1-fenilpropanoic (CAS RN 127519-17-9) în proporție de minimum 95 % în greutate și</w:t>
                  </w:r>
                </w:p>
              </w:tc>
            </w:tr>
            <w:tr w:rsidR="00692778" w:rsidRPr="00D22496" w14:paraId="5348A52D" w14:textId="77777777" w:rsidTr="0091713F">
              <w:tc>
                <w:tcPr>
                  <w:tcW w:w="220" w:type="dxa"/>
                  <w:hideMark/>
                </w:tcPr>
                <w:p w14:paraId="37C2FE90" w14:textId="77777777" w:rsidR="00692778" w:rsidRPr="00D22496" w:rsidRDefault="00692778">
                  <w:pPr>
                    <w:pStyle w:val="Paragraph"/>
                    <w:rPr>
                      <w:noProof/>
                      <w:lang w:val="ro-RO"/>
                    </w:rPr>
                  </w:pPr>
                  <w:r w:rsidRPr="00D22496">
                    <w:rPr>
                      <w:noProof/>
                      <w:lang w:val="ro-RO"/>
                    </w:rPr>
                    <w:t>—</w:t>
                  </w:r>
                </w:p>
              </w:tc>
              <w:tc>
                <w:tcPr>
                  <w:tcW w:w="3728" w:type="dxa"/>
                  <w:hideMark/>
                </w:tcPr>
                <w:p w14:paraId="4EACB92C" w14:textId="77777777" w:rsidR="00692778" w:rsidRPr="00D22496" w:rsidRDefault="00692778">
                  <w:pPr>
                    <w:pStyle w:val="Paragraph"/>
                    <w:rPr>
                      <w:noProof/>
                      <w:lang w:val="ro-RO"/>
                    </w:rPr>
                  </w:pPr>
                  <w:r w:rsidRPr="00D22496">
                    <w:rPr>
                      <w:noProof/>
                      <w:lang w:val="ro-RO"/>
                    </w:rPr>
                    <w:t>acetat de 2-metoxi-1-metiletil (CAS RN 108-65-6) cu un conținut de maximum 5 % în greutate</w:t>
                  </w:r>
                </w:p>
              </w:tc>
            </w:tr>
          </w:tbl>
          <w:p w14:paraId="24F5812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96935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47714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D0E3FE" w14:textId="77777777" w:rsidR="00692778" w:rsidRPr="00D22496" w:rsidRDefault="00692778">
            <w:pPr>
              <w:pStyle w:val="Paragraph"/>
              <w:rPr>
                <w:noProof/>
                <w:lang w:val="ro-RO"/>
              </w:rPr>
            </w:pPr>
            <w:r w:rsidRPr="00D22496">
              <w:rPr>
                <w:noProof/>
                <w:lang w:val="ro-RO"/>
              </w:rPr>
              <w:t>31.12.2028</w:t>
            </w:r>
          </w:p>
        </w:tc>
      </w:tr>
      <w:tr w:rsidR="00692778" w:rsidRPr="00D22496" w14:paraId="6777CC2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DA133B" w14:textId="77777777" w:rsidR="00692778" w:rsidRPr="00D22496" w:rsidRDefault="00692778">
            <w:pPr>
              <w:pStyle w:val="Paragraph"/>
              <w:rPr>
                <w:noProof/>
                <w:lang w:val="ro-RO"/>
              </w:rPr>
            </w:pPr>
            <w:r w:rsidRPr="00D22496">
              <w:rPr>
                <w:noProof/>
                <w:lang w:val="ro-RO"/>
              </w:rPr>
              <w:t>0.5822</w:t>
            </w:r>
          </w:p>
        </w:tc>
        <w:tc>
          <w:tcPr>
            <w:tcW w:w="909" w:type="dxa"/>
            <w:tcBorders>
              <w:top w:val="single" w:sz="4" w:space="0" w:color="auto"/>
              <w:left w:val="single" w:sz="4" w:space="0" w:color="auto"/>
              <w:bottom w:val="single" w:sz="4" w:space="0" w:color="auto"/>
              <w:right w:val="single" w:sz="4" w:space="0" w:color="auto"/>
            </w:tcBorders>
            <w:hideMark/>
          </w:tcPr>
          <w:p w14:paraId="6220BDCF" w14:textId="77777777" w:rsidR="00692778" w:rsidRPr="00D22496" w:rsidRDefault="00692778">
            <w:pPr>
              <w:pStyle w:val="Paragraph"/>
              <w:jc w:val="right"/>
              <w:rPr>
                <w:noProof/>
                <w:lang w:val="ro-RO"/>
              </w:rPr>
            </w:pPr>
            <w:r w:rsidRPr="00D22496">
              <w:rPr>
                <w:noProof/>
                <w:lang w:val="ro-RO"/>
              </w:rPr>
              <w:t>ex 3812 39 90</w:t>
            </w:r>
          </w:p>
        </w:tc>
        <w:tc>
          <w:tcPr>
            <w:tcW w:w="620" w:type="dxa"/>
            <w:tcBorders>
              <w:top w:val="single" w:sz="4" w:space="0" w:color="auto"/>
              <w:left w:val="single" w:sz="4" w:space="0" w:color="auto"/>
              <w:bottom w:val="single" w:sz="4" w:space="0" w:color="auto"/>
              <w:right w:val="single" w:sz="4" w:space="0" w:color="auto"/>
            </w:tcBorders>
            <w:hideMark/>
          </w:tcPr>
          <w:p w14:paraId="1D1EA650"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BDF050F" w14:textId="77777777" w:rsidR="00692778" w:rsidRPr="00D22496" w:rsidRDefault="00692778">
            <w:pPr>
              <w:pStyle w:val="Paragraph"/>
              <w:rPr>
                <w:noProof/>
                <w:lang w:val="ro-RO"/>
              </w:rPr>
            </w:pPr>
            <w:r w:rsidRPr="00D22496">
              <w:rPr>
                <w:noProof/>
                <w:lang w:val="ro-RO"/>
              </w:rPr>
              <w:t>Stabilizator UV, constând din:</w:t>
            </w:r>
          </w:p>
          <w:tbl>
            <w:tblPr>
              <w:tblStyle w:val="Listdash"/>
              <w:tblW w:w="0" w:type="auto"/>
              <w:tblLayout w:type="fixed"/>
              <w:tblLook w:val="04A0" w:firstRow="1" w:lastRow="0" w:firstColumn="1" w:lastColumn="0" w:noHBand="0" w:noVBand="1"/>
            </w:tblPr>
            <w:tblGrid>
              <w:gridCol w:w="220"/>
              <w:gridCol w:w="3728"/>
            </w:tblGrid>
            <w:tr w:rsidR="00692778" w:rsidRPr="00D22496" w14:paraId="1B1145F0" w14:textId="77777777" w:rsidTr="0091713F">
              <w:tc>
                <w:tcPr>
                  <w:tcW w:w="220" w:type="dxa"/>
                  <w:hideMark/>
                </w:tcPr>
                <w:p w14:paraId="75D1DA8D" w14:textId="77777777" w:rsidR="00692778" w:rsidRPr="00D22496" w:rsidRDefault="00692778">
                  <w:pPr>
                    <w:pStyle w:val="Paragraph"/>
                    <w:rPr>
                      <w:noProof/>
                      <w:lang w:val="ro-RO"/>
                    </w:rPr>
                  </w:pPr>
                  <w:r w:rsidRPr="00D22496">
                    <w:rPr>
                      <w:noProof/>
                      <w:lang w:val="ro-RO"/>
                    </w:rPr>
                    <w:t>—</w:t>
                  </w:r>
                </w:p>
              </w:tc>
              <w:tc>
                <w:tcPr>
                  <w:tcW w:w="3728" w:type="dxa"/>
                  <w:hideMark/>
                </w:tcPr>
                <w:p w14:paraId="0EBA45B7" w14:textId="77777777" w:rsidR="00692778" w:rsidRPr="00D22496" w:rsidRDefault="00692778">
                  <w:pPr>
                    <w:pStyle w:val="Paragraph"/>
                    <w:rPr>
                      <w:noProof/>
                      <w:lang w:val="ro-RO"/>
                    </w:rPr>
                  </w:pPr>
                  <w:r w:rsidRPr="00D22496">
                    <w:rPr>
                      <w:noProof/>
                      <w:lang w:val="ro-RO"/>
                    </w:rPr>
                    <w:t xml:space="preserve">o amină împiedicată steric: </w:t>
                  </w:r>
                  <w:r w:rsidRPr="00D22496">
                    <w:rPr>
                      <w:i/>
                      <w:iCs/>
                      <w:noProof/>
                      <w:lang w:val="ro-RO"/>
                    </w:rPr>
                    <w:t>N,N'</w:t>
                  </w:r>
                  <w:r w:rsidRPr="00D22496">
                    <w:rPr>
                      <w:noProof/>
                      <w:lang w:val="ro-RO"/>
                    </w:rPr>
                    <w:t>-bis(1,2,2,6,6-pentametil-4-piperidinil)-1,6-hexandiamină, polimer cu 2,4-dicloro-6-(4-morfolinil)-1,3,5-triazină (CAS RN 193098-40-7) și</w:t>
                  </w:r>
                </w:p>
              </w:tc>
            </w:tr>
            <w:tr w:rsidR="00692778" w:rsidRPr="00D22496" w14:paraId="3D295129" w14:textId="77777777" w:rsidTr="0091713F">
              <w:tc>
                <w:tcPr>
                  <w:tcW w:w="220" w:type="dxa"/>
                  <w:hideMark/>
                </w:tcPr>
                <w:p w14:paraId="00B4D478" w14:textId="77777777" w:rsidR="00692778" w:rsidRPr="00D22496" w:rsidRDefault="00692778">
                  <w:pPr>
                    <w:pStyle w:val="Paragraph"/>
                    <w:rPr>
                      <w:noProof/>
                      <w:lang w:val="ro-RO"/>
                    </w:rPr>
                  </w:pPr>
                  <w:r w:rsidRPr="00D22496">
                    <w:rPr>
                      <w:noProof/>
                      <w:lang w:val="ro-RO"/>
                    </w:rPr>
                    <w:t>—</w:t>
                  </w:r>
                </w:p>
              </w:tc>
              <w:tc>
                <w:tcPr>
                  <w:tcW w:w="3728" w:type="dxa"/>
                  <w:hideMark/>
                </w:tcPr>
                <w:p w14:paraId="3447AFA0" w14:textId="77777777" w:rsidR="00692778" w:rsidRPr="00D22496" w:rsidRDefault="00692778">
                  <w:pPr>
                    <w:pStyle w:val="Paragraph"/>
                    <w:rPr>
                      <w:noProof/>
                      <w:lang w:val="ro-RO"/>
                    </w:rPr>
                  </w:pPr>
                  <w:r w:rsidRPr="00D22496">
                    <w:rPr>
                      <w:noProof/>
                      <w:lang w:val="ro-RO"/>
                    </w:rPr>
                    <w:t>fie un absorbant de raze UV cu o-hidroxifenil triazină sau</w:t>
                  </w:r>
                </w:p>
              </w:tc>
            </w:tr>
            <w:tr w:rsidR="00692778" w:rsidRPr="00D22496" w14:paraId="317CF9B9" w14:textId="77777777" w:rsidTr="0091713F">
              <w:tc>
                <w:tcPr>
                  <w:tcW w:w="220" w:type="dxa"/>
                  <w:hideMark/>
                </w:tcPr>
                <w:p w14:paraId="751B7489" w14:textId="77777777" w:rsidR="00692778" w:rsidRPr="00D22496" w:rsidRDefault="00692778">
                  <w:pPr>
                    <w:pStyle w:val="Paragraph"/>
                    <w:rPr>
                      <w:noProof/>
                      <w:lang w:val="ro-RO"/>
                    </w:rPr>
                  </w:pPr>
                  <w:r w:rsidRPr="00D22496">
                    <w:rPr>
                      <w:noProof/>
                      <w:lang w:val="ro-RO"/>
                    </w:rPr>
                    <w:t>—</w:t>
                  </w:r>
                </w:p>
              </w:tc>
              <w:tc>
                <w:tcPr>
                  <w:tcW w:w="3728" w:type="dxa"/>
                  <w:hideMark/>
                </w:tcPr>
                <w:p w14:paraId="39529DD0" w14:textId="77777777" w:rsidR="00692778" w:rsidRPr="00D22496" w:rsidRDefault="00692778">
                  <w:pPr>
                    <w:pStyle w:val="Paragraph"/>
                    <w:rPr>
                      <w:noProof/>
                      <w:lang w:val="ro-RO"/>
                    </w:rPr>
                  </w:pPr>
                  <w:r w:rsidRPr="00D22496">
                    <w:rPr>
                      <w:noProof/>
                      <w:lang w:val="ro-RO"/>
                    </w:rPr>
                    <w:t>un compus fenolic modificat chimic</w:t>
                  </w:r>
                </w:p>
              </w:tc>
            </w:tr>
          </w:tbl>
          <w:p w14:paraId="2284FAC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295BCE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7D83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304FF2" w14:textId="77777777" w:rsidR="00692778" w:rsidRPr="00D22496" w:rsidRDefault="00692778">
            <w:pPr>
              <w:pStyle w:val="Paragraph"/>
              <w:rPr>
                <w:noProof/>
                <w:lang w:val="ro-RO"/>
              </w:rPr>
            </w:pPr>
            <w:r w:rsidRPr="00D22496">
              <w:rPr>
                <w:noProof/>
                <w:lang w:val="ro-RO"/>
              </w:rPr>
              <w:t>31.12.2027</w:t>
            </w:r>
          </w:p>
        </w:tc>
      </w:tr>
      <w:tr w:rsidR="00692778" w:rsidRPr="00D22496" w14:paraId="0C432C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E0F5AC" w14:textId="77777777" w:rsidR="00692778" w:rsidRPr="00D22496" w:rsidRDefault="00692778">
            <w:pPr>
              <w:pStyle w:val="Paragraph"/>
              <w:rPr>
                <w:noProof/>
                <w:lang w:val="ro-RO"/>
              </w:rPr>
            </w:pPr>
            <w:r w:rsidRPr="00D22496">
              <w:rPr>
                <w:noProof/>
                <w:lang w:val="ro-RO"/>
              </w:rPr>
              <w:t>0.3441</w:t>
            </w:r>
          </w:p>
        </w:tc>
        <w:tc>
          <w:tcPr>
            <w:tcW w:w="909" w:type="dxa"/>
            <w:tcBorders>
              <w:top w:val="single" w:sz="4" w:space="0" w:color="auto"/>
              <w:left w:val="single" w:sz="4" w:space="0" w:color="auto"/>
              <w:bottom w:val="single" w:sz="4" w:space="0" w:color="auto"/>
              <w:right w:val="single" w:sz="4" w:space="0" w:color="auto"/>
            </w:tcBorders>
            <w:hideMark/>
          </w:tcPr>
          <w:p w14:paraId="463DB61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3814 00 90</w:t>
            </w:r>
          </w:p>
        </w:tc>
        <w:tc>
          <w:tcPr>
            <w:tcW w:w="620" w:type="dxa"/>
            <w:tcBorders>
              <w:top w:val="single" w:sz="4" w:space="0" w:color="auto"/>
              <w:left w:val="single" w:sz="4" w:space="0" w:color="auto"/>
              <w:bottom w:val="single" w:sz="4" w:space="0" w:color="auto"/>
              <w:right w:val="single" w:sz="4" w:space="0" w:color="auto"/>
            </w:tcBorders>
            <w:hideMark/>
          </w:tcPr>
          <w:p w14:paraId="487EFB0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A7011C1" w14:textId="77777777" w:rsidR="00692778" w:rsidRPr="00D22496" w:rsidRDefault="00692778">
            <w:pPr>
              <w:pStyle w:val="Paragraph"/>
              <w:rPr>
                <w:noProof/>
                <w:lang w:val="ro-RO"/>
              </w:rPr>
            </w:pPr>
            <w:r w:rsidRPr="00D22496">
              <w:rPr>
                <w:noProof/>
                <w:lang w:val="ro-RO"/>
              </w:rPr>
              <w:t>Amestec conţinând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36F3A7EE" w14:textId="77777777" w:rsidTr="0091713F">
              <w:tc>
                <w:tcPr>
                  <w:tcW w:w="220" w:type="dxa"/>
                  <w:hideMark/>
                </w:tcPr>
                <w:p w14:paraId="48660263" w14:textId="77777777" w:rsidR="00692778" w:rsidRPr="00D22496" w:rsidRDefault="00692778">
                  <w:pPr>
                    <w:pStyle w:val="Paragraph"/>
                    <w:rPr>
                      <w:noProof/>
                      <w:lang w:val="ro-RO"/>
                    </w:rPr>
                  </w:pPr>
                  <w:r w:rsidRPr="00D22496">
                    <w:rPr>
                      <w:noProof/>
                      <w:lang w:val="ro-RO"/>
                    </w:rPr>
                    <w:t>—</w:t>
                  </w:r>
                </w:p>
              </w:tc>
              <w:tc>
                <w:tcPr>
                  <w:tcW w:w="3728" w:type="dxa"/>
                  <w:hideMark/>
                </w:tcPr>
                <w:p w14:paraId="0C7671AD" w14:textId="77777777" w:rsidR="00692778" w:rsidRPr="00D22496" w:rsidRDefault="00692778">
                  <w:pPr>
                    <w:pStyle w:val="Paragraph"/>
                    <w:rPr>
                      <w:noProof/>
                      <w:lang w:val="ro-RO"/>
                    </w:rPr>
                  </w:pPr>
                  <w:r w:rsidRPr="00D22496">
                    <w:rPr>
                      <w:noProof/>
                      <w:lang w:val="ro-RO"/>
                    </w:rPr>
                    <w:t>minimum 69 %, dar maximum 71 % 1-metoxipropan-2-ol, (CAS RN 107-98-2)</w:t>
                  </w:r>
                </w:p>
              </w:tc>
            </w:tr>
            <w:tr w:rsidR="00692778" w:rsidRPr="00D22496" w14:paraId="1A4AE7A0" w14:textId="77777777" w:rsidTr="0091713F">
              <w:tc>
                <w:tcPr>
                  <w:tcW w:w="220" w:type="dxa"/>
                  <w:hideMark/>
                </w:tcPr>
                <w:p w14:paraId="3C7E2423" w14:textId="77777777" w:rsidR="00692778" w:rsidRPr="00D22496" w:rsidRDefault="00692778">
                  <w:pPr>
                    <w:pStyle w:val="Paragraph"/>
                    <w:rPr>
                      <w:noProof/>
                      <w:lang w:val="ro-RO"/>
                    </w:rPr>
                  </w:pPr>
                  <w:r w:rsidRPr="00D22496">
                    <w:rPr>
                      <w:noProof/>
                      <w:lang w:val="ro-RO"/>
                    </w:rPr>
                    <w:t>—</w:t>
                  </w:r>
                </w:p>
              </w:tc>
              <w:tc>
                <w:tcPr>
                  <w:tcW w:w="3728" w:type="dxa"/>
                  <w:hideMark/>
                </w:tcPr>
                <w:p w14:paraId="4E3D21EA" w14:textId="77777777" w:rsidR="00692778" w:rsidRPr="00D22496" w:rsidRDefault="00692778">
                  <w:pPr>
                    <w:pStyle w:val="Paragraph"/>
                    <w:rPr>
                      <w:noProof/>
                      <w:lang w:val="ro-RO"/>
                    </w:rPr>
                  </w:pPr>
                  <w:r w:rsidRPr="00D22496">
                    <w:rPr>
                      <w:noProof/>
                      <w:lang w:val="ro-RO"/>
                    </w:rPr>
                    <w:t>minimum 29 %, dar maximum 31 % acetat de 2-metoxi-1-metiletil (CAS RN 108-65-6)</w:t>
                  </w:r>
                </w:p>
              </w:tc>
            </w:tr>
          </w:tbl>
          <w:p w14:paraId="46A4A1E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4E38D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BB5A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815FC0" w14:textId="77777777" w:rsidR="00692778" w:rsidRPr="00D22496" w:rsidRDefault="00692778">
            <w:pPr>
              <w:pStyle w:val="Paragraph"/>
              <w:rPr>
                <w:noProof/>
                <w:lang w:val="ro-RO"/>
              </w:rPr>
            </w:pPr>
            <w:r w:rsidRPr="00D22496">
              <w:rPr>
                <w:noProof/>
                <w:lang w:val="ro-RO"/>
              </w:rPr>
              <w:t>31.12.2024</w:t>
            </w:r>
          </w:p>
        </w:tc>
      </w:tr>
      <w:tr w:rsidR="00692778" w:rsidRPr="00D22496" w14:paraId="4764D3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02BBFA" w14:textId="77777777" w:rsidR="00692778" w:rsidRPr="00D22496" w:rsidRDefault="00692778">
            <w:pPr>
              <w:pStyle w:val="Paragraph"/>
              <w:rPr>
                <w:noProof/>
                <w:lang w:val="ro-RO"/>
              </w:rPr>
            </w:pPr>
            <w:r w:rsidRPr="00D22496">
              <w:rPr>
                <w:noProof/>
                <w:lang w:val="ro-RO"/>
              </w:rPr>
              <w:t>0.3731</w:t>
            </w:r>
          </w:p>
        </w:tc>
        <w:tc>
          <w:tcPr>
            <w:tcW w:w="909" w:type="dxa"/>
            <w:tcBorders>
              <w:top w:val="single" w:sz="4" w:space="0" w:color="auto"/>
              <w:left w:val="single" w:sz="4" w:space="0" w:color="auto"/>
              <w:bottom w:val="single" w:sz="4" w:space="0" w:color="auto"/>
              <w:right w:val="single" w:sz="4" w:space="0" w:color="auto"/>
            </w:tcBorders>
            <w:hideMark/>
          </w:tcPr>
          <w:p w14:paraId="6BF2226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3814 00 90</w:t>
            </w:r>
          </w:p>
        </w:tc>
        <w:tc>
          <w:tcPr>
            <w:tcW w:w="620" w:type="dxa"/>
            <w:tcBorders>
              <w:top w:val="single" w:sz="4" w:space="0" w:color="auto"/>
              <w:left w:val="single" w:sz="4" w:space="0" w:color="auto"/>
              <w:bottom w:val="single" w:sz="4" w:space="0" w:color="auto"/>
              <w:right w:val="single" w:sz="4" w:space="0" w:color="auto"/>
            </w:tcBorders>
            <w:hideMark/>
          </w:tcPr>
          <w:p w14:paraId="431FFA8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CD9FC35" w14:textId="77777777" w:rsidR="00692778" w:rsidRPr="00D22496" w:rsidRDefault="00692778">
            <w:pPr>
              <w:pStyle w:val="Paragraph"/>
              <w:rPr>
                <w:noProof/>
                <w:lang w:val="ro-RO"/>
              </w:rPr>
            </w:pPr>
            <w:r w:rsidRPr="00D22496">
              <w:rPr>
                <w:noProof/>
                <w:lang w:val="ro-RO"/>
              </w:rPr>
              <w:t>Amestecuri azeotrope conţinând izomeri de eter metilic de nonafluorbutil şi/sau de eter etilic de nonafluorobutil</w:t>
            </w:r>
          </w:p>
        </w:tc>
        <w:tc>
          <w:tcPr>
            <w:tcW w:w="790" w:type="dxa"/>
            <w:tcBorders>
              <w:top w:val="single" w:sz="4" w:space="0" w:color="auto"/>
              <w:left w:val="single" w:sz="4" w:space="0" w:color="auto"/>
              <w:bottom w:val="single" w:sz="4" w:space="0" w:color="auto"/>
              <w:right w:val="single" w:sz="4" w:space="0" w:color="auto"/>
            </w:tcBorders>
            <w:hideMark/>
          </w:tcPr>
          <w:p w14:paraId="11AD52D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4F2CC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7512F4" w14:textId="77777777" w:rsidR="00692778" w:rsidRPr="00D22496" w:rsidRDefault="00692778">
            <w:pPr>
              <w:pStyle w:val="Paragraph"/>
              <w:rPr>
                <w:noProof/>
                <w:lang w:val="ro-RO"/>
              </w:rPr>
            </w:pPr>
            <w:r w:rsidRPr="00D22496">
              <w:rPr>
                <w:noProof/>
                <w:lang w:val="ro-RO"/>
              </w:rPr>
              <w:t>31.12.2024</w:t>
            </w:r>
          </w:p>
        </w:tc>
      </w:tr>
      <w:tr w:rsidR="00692778" w:rsidRPr="00D22496" w14:paraId="681106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131D43" w14:textId="77777777" w:rsidR="00692778" w:rsidRPr="00D22496" w:rsidRDefault="00692778">
            <w:pPr>
              <w:pStyle w:val="Paragraph"/>
              <w:rPr>
                <w:noProof/>
                <w:lang w:val="ro-RO"/>
              </w:rPr>
            </w:pPr>
            <w:r w:rsidRPr="00D22496">
              <w:rPr>
                <w:noProof/>
                <w:lang w:val="ro-RO"/>
              </w:rPr>
              <w:t>0.2800</w:t>
            </w:r>
          </w:p>
        </w:tc>
        <w:tc>
          <w:tcPr>
            <w:tcW w:w="909" w:type="dxa"/>
            <w:tcBorders>
              <w:top w:val="single" w:sz="4" w:space="0" w:color="auto"/>
              <w:left w:val="single" w:sz="4" w:space="0" w:color="auto"/>
              <w:bottom w:val="single" w:sz="4" w:space="0" w:color="auto"/>
              <w:right w:val="single" w:sz="4" w:space="0" w:color="auto"/>
            </w:tcBorders>
            <w:hideMark/>
          </w:tcPr>
          <w:p w14:paraId="3256508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12 00</w:t>
            </w:r>
          </w:p>
        </w:tc>
        <w:tc>
          <w:tcPr>
            <w:tcW w:w="620" w:type="dxa"/>
            <w:tcBorders>
              <w:top w:val="single" w:sz="4" w:space="0" w:color="auto"/>
              <w:left w:val="single" w:sz="4" w:space="0" w:color="auto"/>
              <w:bottom w:val="single" w:sz="4" w:space="0" w:color="auto"/>
              <w:right w:val="single" w:sz="4" w:space="0" w:color="auto"/>
            </w:tcBorders>
            <w:hideMark/>
          </w:tcPr>
          <w:p w14:paraId="345D40C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88B50C2" w14:textId="77777777" w:rsidR="00692778" w:rsidRPr="00D22496" w:rsidRDefault="00692778">
            <w:pPr>
              <w:pStyle w:val="Paragraph"/>
              <w:rPr>
                <w:noProof/>
                <w:lang w:val="ro-RO"/>
              </w:rPr>
            </w:pPr>
            <w:r w:rsidRPr="00D22496">
              <w:rPr>
                <w:noProof/>
                <w:lang w:val="ro-RO"/>
              </w:rPr>
              <w:t>Catalizator, sub formă de granule sau inele cu un diametru de minimum 3 mm, dar de maximum 10 mm, alcătuit din argint fixat pe un suport de oxid de aluminiu, cu un conţinut de argint de minimum 8 %, dar de maximum 40 % din greutate</w:t>
            </w:r>
          </w:p>
        </w:tc>
        <w:tc>
          <w:tcPr>
            <w:tcW w:w="790" w:type="dxa"/>
            <w:tcBorders>
              <w:top w:val="single" w:sz="4" w:space="0" w:color="auto"/>
              <w:left w:val="single" w:sz="4" w:space="0" w:color="auto"/>
              <w:bottom w:val="single" w:sz="4" w:space="0" w:color="auto"/>
              <w:right w:val="single" w:sz="4" w:space="0" w:color="auto"/>
            </w:tcBorders>
            <w:hideMark/>
          </w:tcPr>
          <w:p w14:paraId="13A618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0090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C00873" w14:textId="77777777" w:rsidR="00692778" w:rsidRPr="00D22496" w:rsidRDefault="00692778">
            <w:pPr>
              <w:pStyle w:val="Paragraph"/>
              <w:rPr>
                <w:noProof/>
                <w:lang w:val="ro-RO"/>
              </w:rPr>
            </w:pPr>
            <w:r w:rsidRPr="00D22496">
              <w:rPr>
                <w:noProof/>
                <w:lang w:val="ro-RO"/>
              </w:rPr>
              <w:t>31.12.2024</w:t>
            </w:r>
          </w:p>
        </w:tc>
      </w:tr>
      <w:tr w:rsidR="00692778" w:rsidRPr="00D22496" w14:paraId="34C563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42D808" w14:textId="77777777" w:rsidR="00692778" w:rsidRPr="00D22496" w:rsidRDefault="00692778">
            <w:pPr>
              <w:pStyle w:val="Paragraph"/>
              <w:rPr>
                <w:noProof/>
                <w:lang w:val="ro-RO"/>
              </w:rPr>
            </w:pPr>
            <w:r w:rsidRPr="00D22496">
              <w:rPr>
                <w:noProof/>
                <w:lang w:val="ro-RO"/>
              </w:rPr>
              <w:t>0.7574</w:t>
            </w:r>
          </w:p>
        </w:tc>
        <w:tc>
          <w:tcPr>
            <w:tcW w:w="909" w:type="dxa"/>
            <w:tcBorders>
              <w:top w:val="single" w:sz="4" w:space="0" w:color="auto"/>
              <w:left w:val="single" w:sz="4" w:space="0" w:color="auto"/>
              <w:bottom w:val="single" w:sz="4" w:space="0" w:color="auto"/>
              <w:right w:val="single" w:sz="4" w:space="0" w:color="auto"/>
            </w:tcBorders>
            <w:hideMark/>
          </w:tcPr>
          <w:p w14:paraId="4F669E5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12 00</w:t>
            </w:r>
          </w:p>
        </w:tc>
        <w:tc>
          <w:tcPr>
            <w:tcW w:w="620" w:type="dxa"/>
            <w:tcBorders>
              <w:top w:val="single" w:sz="4" w:space="0" w:color="auto"/>
              <w:left w:val="single" w:sz="4" w:space="0" w:color="auto"/>
              <w:bottom w:val="single" w:sz="4" w:space="0" w:color="auto"/>
              <w:right w:val="single" w:sz="4" w:space="0" w:color="auto"/>
            </w:tcBorders>
            <w:hideMark/>
          </w:tcPr>
          <w:p w14:paraId="2ED678E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4E92050" w14:textId="77777777" w:rsidR="00692778" w:rsidRPr="00D22496" w:rsidRDefault="00692778">
            <w:pPr>
              <w:pStyle w:val="Paragraph"/>
              <w:rPr>
                <w:noProof/>
                <w:lang w:val="ro-RO"/>
              </w:rPr>
            </w:pPr>
            <w:r w:rsidRPr="00D22496">
              <w:rPr>
                <w:noProof/>
                <w:lang w:val="ro-RO"/>
              </w:rPr>
              <w:t>Catalizator sferic constând într-un suport din oxid de aluminiu acoperit cu platină, cu</w:t>
            </w:r>
          </w:p>
          <w:tbl>
            <w:tblPr>
              <w:tblStyle w:val="Listdash"/>
              <w:tblW w:w="0" w:type="auto"/>
              <w:tblLayout w:type="fixed"/>
              <w:tblLook w:val="04A0" w:firstRow="1" w:lastRow="0" w:firstColumn="1" w:lastColumn="0" w:noHBand="0" w:noVBand="1"/>
            </w:tblPr>
            <w:tblGrid>
              <w:gridCol w:w="220"/>
              <w:gridCol w:w="3728"/>
            </w:tblGrid>
            <w:tr w:rsidR="00692778" w:rsidRPr="00D22496" w14:paraId="20D43713" w14:textId="77777777" w:rsidTr="0091713F">
              <w:tc>
                <w:tcPr>
                  <w:tcW w:w="220" w:type="dxa"/>
                  <w:hideMark/>
                </w:tcPr>
                <w:p w14:paraId="2E899A92" w14:textId="77777777" w:rsidR="00692778" w:rsidRPr="00D22496" w:rsidRDefault="00692778">
                  <w:pPr>
                    <w:pStyle w:val="Paragraph"/>
                    <w:rPr>
                      <w:noProof/>
                      <w:lang w:val="ro-RO"/>
                    </w:rPr>
                  </w:pPr>
                  <w:r w:rsidRPr="00D22496">
                    <w:rPr>
                      <w:noProof/>
                      <w:lang w:val="ro-RO"/>
                    </w:rPr>
                    <w:t>—</w:t>
                  </w:r>
                </w:p>
              </w:tc>
              <w:tc>
                <w:tcPr>
                  <w:tcW w:w="3728" w:type="dxa"/>
                  <w:hideMark/>
                </w:tcPr>
                <w:p w14:paraId="6FFB901A" w14:textId="77777777" w:rsidR="00692778" w:rsidRPr="00D22496" w:rsidRDefault="00692778">
                  <w:pPr>
                    <w:pStyle w:val="Paragraph"/>
                    <w:rPr>
                      <w:noProof/>
                      <w:lang w:val="ro-RO"/>
                    </w:rPr>
                  </w:pPr>
                  <w:r w:rsidRPr="00D22496">
                    <w:rPr>
                      <w:noProof/>
                      <w:lang w:val="ro-RO"/>
                    </w:rPr>
                    <w:t>un diametru de minimum 1,4 mm, dar de maximum 2,0 mm și</w:t>
                  </w:r>
                </w:p>
              </w:tc>
            </w:tr>
            <w:tr w:rsidR="00692778" w:rsidRPr="00D22496" w14:paraId="5F44BF7A" w14:textId="77777777" w:rsidTr="0091713F">
              <w:tc>
                <w:tcPr>
                  <w:tcW w:w="220" w:type="dxa"/>
                  <w:hideMark/>
                </w:tcPr>
                <w:p w14:paraId="085190AC" w14:textId="77777777" w:rsidR="00692778" w:rsidRPr="00D22496" w:rsidRDefault="00692778">
                  <w:pPr>
                    <w:pStyle w:val="Paragraph"/>
                    <w:rPr>
                      <w:noProof/>
                      <w:lang w:val="ro-RO"/>
                    </w:rPr>
                  </w:pPr>
                  <w:r w:rsidRPr="00D22496">
                    <w:rPr>
                      <w:noProof/>
                      <w:lang w:val="ro-RO"/>
                    </w:rPr>
                    <w:t>—</w:t>
                  </w:r>
                </w:p>
              </w:tc>
              <w:tc>
                <w:tcPr>
                  <w:tcW w:w="3728" w:type="dxa"/>
                  <w:hideMark/>
                </w:tcPr>
                <w:p w14:paraId="3C27D5E0" w14:textId="77777777" w:rsidR="00692778" w:rsidRPr="00D22496" w:rsidRDefault="00692778">
                  <w:pPr>
                    <w:pStyle w:val="Paragraph"/>
                    <w:rPr>
                      <w:noProof/>
                      <w:lang w:val="ro-RO"/>
                    </w:rPr>
                  </w:pPr>
                  <w:r w:rsidRPr="00D22496">
                    <w:rPr>
                      <w:noProof/>
                      <w:lang w:val="ro-RO"/>
                    </w:rPr>
                    <w:t>conținut de platină, în greutate, de minimum 0,2 % și maximum 0,5 %</w:t>
                  </w:r>
                </w:p>
              </w:tc>
            </w:tr>
          </w:tbl>
          <w:p w14:paraId="6B7281A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2E42DA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B7EE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3D03BD" w14:textId="77777777" w:rsidR="00692778" w:rsidRPr="00D22496" w:rsidRDefault="00692778">
            <w:pPr>
              <w:pStyle w:val="Paragraph"/>
              <w:rPr>
                <w:noProof/>
                <w:lang w:val="ro-RO"/>
              </w:rPr>
            </w:pPr>
            <w:r w:rsidRPr="00D22496">
              <w:rPr>
                <w:noProof/>
                <w:lang w:val="ro-RO"/>
              </w:rPr>
              <w:t>31.12.2024</w:t>
            </w:r>
          </w:p>
        </w:tc>
      </w:tr>
      <w:tr w:rsidR="00692778" w:rsidRPr="00D22496" w14:paraId="14F98D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8F5FA4" w14:textId="77777777" w:rsidR="00692778" w:rsidRPr="00D22496" w:rsidRDefault="00692778">
            <w:pPr>
              <w:pStyle w:val="Paragraph"/>
              <w:rPr>
                <w:noProof/>
                <w:lang w:val="ro-RO"/>
              </w:rPr>
            </w:pPr>
            <w:r w:rsidRPr="00D22496">
              <w:rPr>
                <w:noProof/>
                <w:lang w:val="ro-RO"/>
              </w:rPr>
              <w:t>0.7585</w:t>
            </w:r>
          </w:p>
        </w:tc>
        <w:tc>
          <w:tcPr>
            <w:tcW w:w="909" w:type="dxa"/>
            <w:tcBorders>
              <w:top w:val="single" w:sz="4" w:space="0" w:color="auto"/>
              <w:left w:val="single" w:sz="4" w:space="0" w:color="auto"/>
              <w:bottom w:val="single" w:sz="4" w:space="0" w:color="auto"/>
              <w:right w:val="single" w:sz="4" w:space="0" w:color="auto"/>
            </w:tcBorders>
            <w:hideMark/>
          </w:tcPr>
          <w:p w14:paraId="7E54C93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12 00</w:t>
            </w:r>
          </w:p>
        </w:tc>
        <w:tc>
          <w:tcPr>
            <w:tcW w:w="620" w:type="dxa"/>
            <w:tcBorders>
              <w:top w:val="single" w:sz="4" w:space="0" w:color="auto"/>
              <w:left w:val="single" w:sz="4" w:space="0" w:color="auto"/>
              <w:bottom w:val="single" w:sz="4" w:space="0" w:color="auto"/>
              <w:right w:val="single" w:sz="4" w:space="0" w:color="auto"/>
            </w:tcBorders>
            <w:hideMark/>
          </w:tcPr>
          <w:p w14:paraId="15B8AE2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8FEFB24" w14:textId="77777777" w:rsidR="00692778" w:rsidRPr="00D22496" w:rsidRDefault="00692778">
            <w:pPr>
              <w:pStyle w:val="Paragraph"/>
              <w:rPr>
                <w:noProof/>
                <w:lang w:val="ro-RO"/>
              </w:rPr>
            </w:pPr>
            <w:r w:rsidRPr="00D22496">
              <w:rPr>
                <w:noProof/>
                <w:lang w:val="ro-RO"/>
              </w:rPr>
              <w:t>Catalizator</w:t>
            </w:r>
          </w:p>
          <w:tbl>
            <w:tblPr>
              <w:tblStyle w:val="Listdash"/>
              <w:tblW w:w="0" w:type="auto"/>
              <w:tblLayout w:type="fixed"/>
              <w:tblLook w:val="04A0" w:firstRow="1" w:lastRow="0" w:firstColumn="1" w:lastColumn="0" w:noHBand="0" w:noVBand="1"/>
            </w:tblPr>
            <w:tblGrid>
              <w:gridCol w:w="220"/>
              <w:gridCol w:w="3728"/>
            </w:tblGrid>
            <w:tr w:rsidR="00692778" w:rsidRPr="00D22496" w14:paraId="60A8BC32" w14:textId="77777777" w:rsidTr="0091713F">
              <w:tc>
                <w:tcPr>
                  <w:tcW w:w="220" w:type="dxa"/>
                  <w:hideMark/>
                </w:tcPr>
                <w:p w14:paraId="18F58B84" w14:textId="77777777" w:rsidR="00692778" w:rsidRPr="00D22496" w:rsidRDefault="00692778">
                  <w:pPr>
                    <w:pStyle w:val="Paragraph"/>
                    <w:rPr>
                      <w:noProof/>
                      <w:lang w:val="ro-RO"/>
                    </w:rPr>
                  </w:pPr>
                  <w:r w:rsidRPr="00D22496">
                    <w:rPr>
                      <w:noProof/>
                      <w:lang w:val="ro-RO"/>
                    </w:rPr>
                    <w:t>—</w:t>
                  </w:r>
                </w:p>
              </w:tc>
              <w:tc>
                <w:tcPr>
                  <w:tcW w:w="3728" w:type="dxa"/>
                  <w:hideMark/>
                </w:tcPr>
                <w:p w14:paraId="1EF60EF6" w14:textId="77777777" w:rsidR="00692778" w:rsidRPr="00D22496" w:rsidRDefault="00692778">
                  <w:pPr>
                    <w:pStyle w:val="Paragraph"/>
                    <w:rPr>
                      <w:noProof/>
                      <w:lang w:val="ro-RO"/>
                    </w:rPr>
                  </w:pPr>
                  <w:r w:rsidRPr="00D22496">
                    <w:rPr>
                      <w:noProof/>
                      <w:lang w:val="ro-RO"/>
                    </w:rPr>
                    <w:t>conținând minimum 0,3 grame pe litru, dar nu mai mult de 7 grame pe litru de metale prețioase,</w:t>
                  </w:r>
                </w:p>
              </w:tc>
            </w:tr>
            <w:tr w:rsidR="00692778" w:rsidRPr="00D22496" w14:paraId="4BCE879B" w14:textId="77777777" w:rsidTr="0091713F">
              <w:tc>
                <w:tcPr>
                  <w:tcW w:w="220" w:type="dxa"/>
                  <w:hideMark/>
                </w:tcPr>
                <w:p w14:paraId="4448B948" w14:textId="77777777" w:rsidR="00692778" w:rsidRPr="00D22496" w:rsidRDefault="00692778">
                  <w:pPr>
                    <w:pStyle w:val="Paragraph"/>
                    <w:rPr>
                      <w:noProof/>
                      <w:lang w:val="ro-RO"/>
                    </w:rPr>
                  </w:pPr>
                  <w:r w:rsidRPr="00D22496">
                    <w:rPr>
                      <w:noProof/>
                      <w:lang w:val="ro-RO"/>
                    </w:rPr>
                    <w:t>—</w:t>
                  </w:r>
                </w:p>
              </w:tc>
              <w:tc>
                <w:tcPr>
                  <w:tcW w:w="3728" w:type="dxa"/>
                  <w:hideMark/>
                </w:tcPr>
                <w:p w14:paraId="34F8E74F" w14:textId="77777777" w:rsidR="00692778" w:rsidRPr="00D22496" w:rsidRDefault="00692778">
                  <w:pPr>
                    <w:pStyle w:val="Paragraph"/>
                    <w:rPr>
                      <w:noProof/>
                      <w:lang w:val="ro-RO"/>
                    </w:rPr>
                  </w:pPr>
                  <w:r w:rsidRPr="00D22496">
                    <w:rPr>
                      <w:noProof/>
                      <w:lang w:val="ro-RO"/>
                    </w:rPr>
                    <w:t>depuse pe o structură în formă de fagure din ceramică acoperită cu oxid de aluminiu sau cu oxid de ceriu/zirconiu, structura în formă de fagure:</w:t>
                  </w:r>
                </w:p>
              </w:tc>
            </w:tr>
            <w:tr w:rsidR="00692778" w:rsidRPr="00D22496" w14:paraId="782CBF5B" w14:textId="77777777" w:rsidTr="0091713F">
              <w:tc>
                <w:tcPr>
                  <w:tcW w:w="220" w:type="dxa"/>
                  <w:hideMark/>
                </w:tcPr>
                <w:p w14:paraId="4D353134" w14:textId="77777777" w:rsidR="00692778" w:rsidRPr="00D22496" w:rsidRDefault="00692778">
                  <w:pPr>
                    <w:pStyle w:val="Paragraph"/>
                    <w:rPr>
                      <w:noProof/>
                      <w:lang w:val="ro-RO"/>
                    </w:rPr>
                  </w:pPr>
                  <w:r w:rsidRPr="00D22496">
                    <w:rPr>
                      <w:noProof/>
                      <w:lang w:val="ro-RO"/>
                    </w:rPr>
                    <w:t>—</w:t>
                  </w:r>
                </w:p>
              </w:tc>
              <w:tc>
                <w:tcPr>
                  <w:tcW w:w="3728" w:type="dxa"/>
                  <w:hideMark/>
                </w:tcPr>
                <w:p w14:paraId="0CAD8750" w14:textId="77777777" w:rsidR="00692778" w:rsidRPr="00D22496" w:rsidRDefault="00692778">
                  <w:pPr>
                    <w:pStyle w:val="Paragraph"/>
                    <w:rPr>
                      <w:noProof/>
                      <w:lang w:val="ro-RO"/>
                    </w:rPr>
                  </w:pPr>
                  <w:r w:rsidRPr="00D22496">
                    <w:rPr>
                      <w:noProof/>
                      <w:lang w:val="ro-RO"/>
                    </w:rPr>
                    <w:t>având un conținut de nichel, în greutate, de minimum 0,2 % și maximum 1,29 %,</w:t>
                  </w:r>
                </w:p>
              </w:tc>
            </w:tr>
            <w:tr w:rsidR="00692778" w:rsidRPr="00D22496" w14:paraId="54858F82" w14:textId="77777777" w:rsidTr="0091713F">
              <w:tc>
                <w:tcPr>
                  <w:tcW w:w="220" w:type="dxa"/>
                  <w:hideMark/>
                </w:tcPr>
                <w:p w14:paraId="67B60835" w14:textId="77777777" w:rsidR="00692778" w:rsidRPr="00D22496" w:rsidRDefault="00692778">
                  <w:pPr>
                    <w:pStyle w:val="Paragraph"/>
                    <w:rPr>
                      <w:noProof/>
                      <w:lang w:val="ro-RO"/>
                    </w:rPr>
                  </w:pPr>
                  <w:r w:rsidRPr="00D22496">
                    <w:rPr>
                      <w:noProof/>
                      <w:lang w:val="ro-RO"/>
                    </w:rPr>
                    <w:t>—</w:t>
                  </w:r>
                </w:p>
              </w:tc>
              <w:tc>
                <w:tcPr>
                  <w:tcW w:w="3728" w:type="dxa"/>
                  <w:hideMark/>
                </w:tcPr>
                <w:p w14:paraId="4D65C6B9" w14:textId="77777777" w:rsidR="00692778" w:rsidRPr="00D22496" w:rsidRDefault="00692778">
                  <w:pPr>
                    <w:pStyle w:val="Paragraph"/>
                    <w:rPr>
                      <w:noProof/>
                      <w:lang w:val="ro-RO"/>
                    </w:rPr>
                  </w:pPr>
                  <w:r w:rsidRPr="00D22496">
                    <w:rPr>
                      <w:noProof/>
                      <w:lang w:val="ro-RO"/>
                    </w:rPr>
                    <w:t>62 celule/cm² sau mai multe, dar nu mai mult de 140 celule/cm²,</w:t>
                  </w:r>
                </w:p>
              </w:tc>
            </w:tr>
            <w:tr w:rsidR="00692778" w:rsidRPr="00D22496" w14:paraId="330697F8" w14:textId="77777777" w:rsidTr="0091713F">
              <w:tc>
                <w:tcPr>
                  <w:tcW w:w="220" w:type="dxa"/>
                  <w:hideMark/>
                </w:tcPr>
                <w:p w14:paraId="22DF4213" w14:textId="77777777" w:rsidR="00692778" w:rsidRPr="00D22496" w:rsidRDefault="00692778">
                  <w:pPr>
                    <w:pStyle w:val="Paragraph"/>
                    <w:rPr>
                      <w:noProof/>
                      <w:lang w:val="ro-RO"/>
                    </w:rPr>
                  </w:pPr>
                  <w:r w:rsidRPr="00D22496">
                    <w:rPr>
                      <w:noProof/>
                      <w:lang w:val="ro-RO"/>
                    </w:rPr>
                    <w:t>—</w:t>
                  </w:r>
                </w:p>
              </w:tc>
              <w:tc>
                <w:tcPr>
                  <w:tcW w:w="3728" w:type="dxa"/>
                  <w:hideMark/>
                </w:tcPr>
                <w:p w14:paraId="69F69031" w14:textId="77777777" w:rsidR="00692778" w:rsidRPr="00D22496" w:rsidRDefault="00692778">
                  <w:pPr>
                    <w:pStyle w:val="Paragraph"/>
                    <w:rPr>
                      <w:noProof/>
                      <w:lang w:val="ro-RO"/>
                    </w:rPr>
                  </w:pPr>
                  <w:r w:rsidRPr="00D22496">
                    <w:rPr>
                      <w:noProof/>
                      <w:lang w:val="ro-RO"/>
                    </w:rPr>
                    <w:t>un diametru de minimum 100 mm, dar de maximum 120 mm, și</w:t>
                  </w:r>
                </w:p>
              </w:tc>
            </w:tr>
            <w:tr w:rsidR="00692778" w:rsidRPr="00D22496" w14:paraId="4B97403A" w14:textId="77777777" w:rsidTr="0091713F">
              <w:tc>
                <w:tcPr>
                  <w:tcW w:w="220" w:type="dxa"/>
                  <w:hideMark/>
                </w:tcPr>
                <w:p w14:paraId="1F00DBB7" w14:textId="77777777" w:rsidR="00692778" w:rsidRPr="00D22496" w:rsidRDefault="00692778">
                  <w:pPr>
                    <w:pStyle w:val="Paragraph"/>
                    <w:rPr>
                      <w:noProof/>
                      <w:lang w:val="ro-RO"/>
                    </w:rPr>
                  </w:pPr>
                  <w:r w:rsidRPr="00D22496">
                    <w:rPr>
                      <w:noProof/>
                      <w:lang w:val="ro-RO"/>
                    </w:rPr>
                    <w:t>—</w:t>
                  </w:r>
                </w:p>
              </w:tc>
              <w:tc>
                <w:tcPr>
                  <w:tcW w:w="3728" w:type="dxa"/>
                  <w:hideMark/>
                </w:tcPr>
                <w:p w14:paraId="7EF9AE0E" w14:textId="77777777" w:rsidR="00692778" w:rsidRPr="00D22496" w:rsidRDefault="00692778">
                  <w:pPr>
                    <w:pStyle w:val="Paragraph"/>
                    <w:rPr>
                      <w:noProof/>
                      <w:lang w:val="ro-RO"/>
                    </w:rPr>
                  </w:pPr>
                  <w:r w:rsidRPr="00D22496">
                    <w:rPr>
                      <w:noProof/>
                      <w:lang w:val="ro-RO"/>
                    </w:rPr>
                    <w:t>lungimea cuprinsă între minimum 60 mm și maximum 150 mm,</w:t>
                  </w:r>
                </w:p>
              </w:tc>
            </w:tr>
          </w:tbl>
          <w:p w14:paraId="0487D5B4" w14:textId="77777777" w:rsidR="00692778" w:rsidRPr="00D22496" w:rsidRDefault="00692778">
            <w:pPr>
              <w:pStyle w:val="Paragraph"/>
              <w:rPr>
                <w:noProof/>
                <w:lang w:val="ro-RO"/>
              </w:rPr>
            </w:pPr>
            <w:r w:rsidRPr="00D22496">
              <w:rPr>
                <w:noProof/>
                <w:lang w:val="ro-RO"/>
              </w:rPr>
              <w:t>pentru utilizare în industria auto</w:t>
            </w:r>
          </w:p>
          <w:p w14:paraId="6A1E0BB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DB373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5257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EDDB0E" w14:textId="77777777" w:rsidR="00692778" w:rsidRPr="00D22496" w:rsidRDefault="00692778">
            <w:pPr>
              <w:pStyle w:val="Paragraph"/>
              <w:rPr>
                <w:noProof/>
                <w:lang w:val="ro-RO"/>
              </w:rPr>
            </w:pPr>
            <w:r w:rsidRPr="00D22496">
              <w:rPr>
                <w:noProof/>
                <w:lang w:val="ro-RO"/>
              </w:rPr>
              <w:t>31.12.2024</w:t>
            </w:r>
          </w:p>
        </w:tc>
      </w:tr>
      <w:tr w:rsidR="00692778" w:rsidRPr="00D22496" w14:paraId="500C67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AC3F3E" w14:textId="77777777" w:rsidR="00692778" w:rsidRPr="00D22496" w:rsidRDefault="00692778">
            <w:pPr>
              <w:pStyle w:val="Paragraph"/>
              <w:rPr>
                <w:noProof/>
                <w:lang w:val="ro-RO"/>
              </w:rPr>
            </w:pPr>
            <w:r w:rsidRPr="00D22496">
              <w:rPr>
                <w:noProof/>
                <w:lang w:val="ro-RO"/>
              </w:rPr>
              <w:t>0.5508</w:t>
            </w:r>
          </w:p>
        </w:tc>
        <w:tc>
          <w:tcPr>
            <w:tcW w:w="909" w:type="dxa"/>
            <w:tcBorders>
              <w:top w:val="single" w:sz="4" w:space="0" w:color="auto"/>
              <w:left w:val="single" w:sz="4" w:space="0" w:color="auto"/>
              <w:bottom w:val="single" w:sz="4" w:space="0" w:color="auto"/>
              <w:right w:val="single" w:sz="4" w:space="0" w:color="auto"/>
            </w:tcBorders>
            <w:hideMark/>
          </w:tcPr>
          <w:p w14:paraId="1F02FE73" w14:textId="77777777" w:rsidR="00692778" w:rsidRPr="00D22496" w:rsidRDefault="00692778">
            <w:pPr>
              <w:pStyle w:val="Paragraph"/>
              <w:jc w:val="right"/>
              <w:rPr>
                <w:noProof/>
                <w:lang w:val="ro-RO"/>
              </w:rPr>
            </w:pP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50E83BD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84CC4E7" w14:textId="77777777" w:rsidR="00692778" w:rsidRPr="00D22496" w:rsidRDefault="00692778">
            <w:pPr>
              <w:pStyle w:val="Paragraph"/>
              <w:rPr>
                <w:noProof/>
                <w:lang w:val="ro-RO"/>
              </w:rPr>
            </w:pPr>
            <w:r w:rsidRPr="00D22496">
              <w:rPr>
                <w:noProof/>
                <w:lang w:val="ro-RO"/>
              </w:rPr>
              <w:t>Catalizator compus din trioxid de crom, trioxid de dicrom sau din compuși organometalici ai cromului, fixat pe un suport de dioxid de siliciu, cu un volum al porilor determinat după metoda de absorbţie a azotului, de peste 2 cm</w:t>
            </w:r>
            <w:r w:rsidRPr="00D22496">
              <w:rPr>
                <w:noProof/>
                <w:vertAlign w:val="superscript"/>
                <w:lang w:val="ro-RO"/>
              </w:rPr>
              <w:t>3</w:t>
            </w:r>
            <w:r w:rsidRPr="00D22496">
              <w:rPr>
                <w:noProof/>
                <w:lang w:val="ro-RO"/>
              </w:rPr>
              <w:t>/g</w:t>
            </w:r>
          </w:p>
        </w:tc>
        <w:tc>
          <w:tcPr>
            <w:tcW w:w="790" w:type="dxa"/>
            <w:tcBorders>
              <w:top w:val="single" w:sz="4" w:space="0" w:color="auto"/>
              <w:left w:val="single" w:sz="4" w:space="0" w:color="auto"/>
              <w:bottom w:val="single" w:sz="4" w:space="0" w:color="auto"/>
              <w:right w:val="single" w:sz="4" w:space="0" w:color="auto"/>
            </w:tcBorders>
            <w:hideMark/>
          </w:tcPr>
          <w:p w14:paraId="342AC0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1F9FC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41D81B" w14:textId="77777777" w:rsidR="00692778" w:rsidRPr="00D22496" w:rsidRDefault="00692778">
            <w:pPr>
              <w:pStyle w:val="Paragraph"/>
              <w:rPr>
                <w:noProof/>
                <w:lang w:val="ro-RO"/>
              </w:rPr>
            </w:pPr>
            <w:r w:rsidRPr="00D22496">
              <w:rPr>
                <w:noProof/>
                <w:lang w:val="ro-RO"/>
              </w:rPr>
              <w:t>31.12.2026</w:t>
            </w:r>
          </w:p>
        </w:tc>
      </w:tr>
      <w:tr w:rsidR="00692778" w:rsidRPr="00D22496" w14:paraId="540B85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F86964" w14:textId="77777777" w:rsidR="00692778" w:rsidRPr="00D22496" w:rsidRDefault="00692778">
            <w:pPr>
              <w:pStyle w:val="Paragraph"/>
              <w:rPr>
                <w:noProof/>
                <w:lang w:val="ro-RO"/>
              </w:rPr>
            </w:pPr>
            <w:r w:rsidRPr="00D22496">
              <w:rPr>
                <w:noProof/>
                <w:lang w:val="ro-RO"/>
              </w:rPr>
              <w:t>0.2799</w:t>
            </w:r>
          </w:p>
        </w:tc>
        <w:tc>
          <w:tcPr>
            <w:tcW w:w="909" w:type="dxa"/>
            <w:tcBorders>
              <w:top w:val="single" w:sz="4" w:space="0" w:color="auto"/>
              <w:left w:val="single" w:sz="4" w:space="0" w:color="auto"/>
              <w:bottom w:val="single" w:sz="4" w:space="0" w:color="auto"/>
              <w:right w:val="single" w:sz="4" w:space="0" w:color="auto"/>
            </w:tcBorders>
            <w:hideMark/>
          </w:tcPr>
          <w:p w14:paraId="02EFE35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47F15B6B"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14CF769" w14:textId="77777777" w:rsidR="00692778" w:rsidRPr="00D22496" w:rsidRDefault="00692778">
            <w:pPr>
              <w:pStyle w:val="Paragraph"/>
              <w:rPr>
                <w:noProof/>
                <w:lang w:val="ro-RO"/>
              </w:rPr>
            </w:pPr>
            <w:r w:rsidRPr="00D22496">
              <w:rPr>
                <w:noProof/>
                <w:lang w:val="ro-RO"/>
              </w:rPr>
              <w:t>Catalizator, sub formă de pulbere, alcătuit dintr-un amestec de oxizi de metal, fixaţi pe un suport de dioxid de siliciu, conţinând în greutate minimum 20 %, dar maximum 40 % molibden, bismut şi fier evaluate împreună, destinat a fi utilizat la fabricarea de acrilonitril</w:t>
            </w:r>
          </w:p>
          <w:p w14:paraId="50BC31F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ED59A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9EF0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69FC94" w14:textId="77777777" w:rsidR="00692778" w:rsidRPr="00D22496" w:rsidRDefault="00692778">
            <w:pPr>
              <w:pStyle w:val="Paragraph"/>
              <w:rPr>
                <w:noProof/>
                <w:lang w:val="ro-RO"/>
              </w:rPr>
            </w:pPr>
            <w:r w:rsidRPr="00D22496">
              <w:rPr>
                <w:noProof/>
                <w:lang w:val="ro-RO"/>
              </w:rPr>
              <w:t>31.12.2024</w:t>
            </w:r>
          </w:p>
        </w:tc>
      </w:tr>
      <w:tr w:rsidR="00692778" w:rsidRPr="00D22496" w14:paraId="1C7F257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13CB09" w14:textId="77777777" w:rsidR="00692778" w:rsidRPr="00D22496" w:rsidRDefault="00692778">
            <w:pPr>
              <w:pStyle w:val="Paragraph"/>
              <w:rPr>
                <w:noProof/>
                <w:lang w:val="ro-RO"/>
              </w:rPr>
            </w:pPr>
            <w:r w:rsidRPr="00D22496">
              <w:rPr>
                <w:noProof/>
                <w:lang w:val="ro-RO"/>
              </w:rPr>
              <w:t>0.2798</w:t>
            </w:r>
          </w:p>
        </w:tc>
        <w:tc>
          <w:tcPr>
            <w:tcW w:w="909" w:type="dxa"/>
            <w:tcBorders>
              <w:top w:val="single" w:sz="4" w:space="0" w:color="auto"/>
              <w:left w:val="single" w:sz="4" w:space="0" w:color="auto"/>
              <w:bottom w:val="single" w:sz="4" w:space="0" w:color="auto"/>
              <w:right w:val="single" w:sz="4" w:space="0" w:color="auto"/>
            </w:tcBorders>
            <w:hideMark/>
          </w:tcPr>
          <w:p w14:paraId="6760F0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0D06EFE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E2EB29B" w14:textId="77777777" w:rsidR="00692778" w:rsidRPr="00D22496" w:rsidRDefault="00692778">
            <w:pPr>
              <w:pStyle w:val="Paragraph"/>
              <w:rPr>
                <w:noProof/>
                <w:lang w:val="ro-RO"/>
              </w:rPr>
            </w:pPr>
            <w:r w:rsidRPr="00D22496">
              <w:rPr>
                <w:noProof/>
                <w:lang w:val="ro-RO"/>
              </w:rPr>
              <w:t>Catalizator,</w:t>
            </w:r>
          </w:p>
          <w:tbl>
            <w:tblPr>
              <w:tblStyle w:val="Listdash"/>
              <w:tblW w:w="0" w:type="auto"/>
              <w:tblLayout w:type="fixed"/>
              <w:tblLook w:val="04A0" w:firstRow="1" w:lastRow="0" w:firstColumn="1" w:lastColumn="0" w:noHBand="0" w:noVBand="1"/>
            </w:tblPr>
            <w:tblGrid>
              <w:gridCol w:w="220"/>
              <w:gridCol w:w="3728"/>
            </w:tblGrid>
            <w:tr w:rsidR="00692778" w:rsidRPr="00D22496" w14:paraId="688C7A6C" w14:textId="77777777" w:rsidTr="0091713F">
              <w:tc>
                <w:tcPr>
                  <w:tcW w:w="220" w:type="dxa"/>
                  <w:hideMark/>
                </w:tcPr>
                <w:p w14:paraId="4086D2E7" w14:textId="77777777" w:rsidR="00692778" w:rsidRPr="00D22496" w:rsidRDefault="00692778">
                  <w:pPr>
                    <w:pStyle w:val="Paragraph"/>
                    <w:rPr>
                      <w:noProof/>
                      <w:lang w:val="ro-RO"/>
                    </w:rPr>
                  </w:pPr>
                  <w:r w:rsidRPr="00D22496">
                    <w:rPr>
                      <w:noProof/>
                      <w:lang w:val="ro-RO"/>
                    </w:rPr>
                    <w:t>—</w:t>
                  </w:r>
                </w:p>
              </w:tc>
              <w:tc>
                <w:tcPr>
                  <w:tcW w:w="3728" w:type="dxa"/>
                  <w:hideMark/>
                </w:tcPr>
                <w:p w14:paraId="0F55C5A8" w14:textId="77777777" w:rsidR="00692778" w:rsidRPr="00D22496" w:rsidRDefault="00692778">
                  <w:pPr>
                    <w:pStyle w:val="Paragraph"/>
                    <w:rPr>
                      <w:noProof/>
                      <w:lang w:val="ro-RO"/>
                    </w:rPr>
                  </w:pPr>
                  <w:r w:rsidRPr="00D22496">
                    <w:rPr>
                      <w:noProof/>
                      <w:lang w:val="ro-RO"/>
                    </w:rPr>
                    <w:t>sub formă de sfere solide,</w:t>
                  </w:r>
                </w:p>
              </w:tc>
            </w:tr>
            <w:tr w:rsidR="00692778" w:rsidRPr="00D22496" w14:paraId="48384B45" w14:textId="77777777" w:rsidTr="0091713F">
              <w:tc>
                <w:tcPr>
                  <w:tcW w:w="220" w:type="dxa"/>
                  <w:hideMark/>
                </w:tcPr>
                <w:p w14:paraId="70416A82" w14:textId="77777777" w:rsidR="00692778" w:rsidRPr="00D22496" w:rsidRDefault="00692778">
                  <w:pPr>
                    <w:pStyle w:val="Paragraph"/>
                    <w:rPr>
                      <w:noProof/>
                      <w:lang w:val="ro-RO"/>
                    </w:rPr>
                  </w:pPr>
                  <w:r w:rsidRPr="00D22496">
                    <w:rPr>
                      <w:noProof/>
                      <w:lang w:val="ro-RO"/>
                    </w:rPr>
                    <w:t>—</w:t>
                  </w:r>
                </w:p>
              </w:tc>
              <w:tc>
                <w:tcPr>
                  <w:tcW w:w="3728" w:type="dxa"/>
                  <w:hideMark/>
                </w:tcPr>
                <w:p w14:paraId="189FDEF0" w14:textId="77777777" w:rsidR="00692778" w:rsidRPr="00D22496" w:rsidRDefault="00692778">
                  <w:pPr>
                    <w:pStyle w:val="Paragraph"/>
                    <w:rPr>
                      <w:noProof/>
                      <w:lang w:val="ro-RO"/>
                    </w:rPr>
                  </w:pPr>
                  <w:r w:rsidRPr="00D22496">
                    <w:rPr>
                      <w:noProof/>
                      <w:lang w:val="ro-RO"/>
                    </w:rPr>
                    <w:t>cu un diametru de minimum 4 mm, dar de maximum 12 mm și</w:t>
                  </w:r>
                </w:p>
              </w:tc>
            </w:tr>
            <w:tr w:rsidR="00692778" w:rsidRPr="00D22496" w14:paraId="44F31052" w14:textId="77777777" w:rsidTr="0091713F">
              <w:tc>
                <w:tcPr>
                  <w:tcW w:w="220" w:type="dxa"/>
                  <w:hideMark/>
                </w:tcPr>
                <w:p w14:paraId="32AC64BE" w14:textId="77777777" w:rsidR="00692778" w:rsidRPr="00D22496" w:rsidRDefault="00692778">
                  <w:pPr>
                    <w:pStyle w:val="Paragraph"/>
                    <w:rPr>
                      <w:noProof/>
                      <w:lang w:val="ro-RO"/>
                    </w:rPr>
                  </w:pPr>
                  <w:r w:rsidRPr="00D22496">
                    <w:rPr>
                      <w:noProof/>
                      <w:lang w:val="ro-RO"/>
                    </w:rPr>
                    <w:t>—</w:t>
                  </w:r>
                </w:p>
              </w:tc>
              <w:tc>
                <w:tcPr>
                  <w:tcW w:w="3728" w:type="dxa"/>
                  <w:hideMark/>
                </w:tcPr>
                <w:p w14:paraId="1AA19C3A" w14:textId="77777777" w:rsidR="00692778" w:rsidRPr="00D22496" w:rsidRDefault="00692778">
                  <w:pPr>
                    <w:pStyle w:val="Paragraph"/>
                    <w:rPr>
                      <w:noProof/>
                      <w:lang w:val="ro-RO"/>
                    </w:rPr>
                  </w:pPr>
                  <w:r w:rsidRPr="00D22496">
                    <w:rPr>
                      <w:noProof/>
                      <w:lang w:val="ro-RO"/>
                    </w:rPr>
                    <w:t>alcătuit dintr-un amestec de oxis de molibden și de alți oxizi metalici, fixat pe un suport de dioxid de siliciu și/sau oxid de aluminiu,</w:t>
                  </w:r>
                </w:p>
              </w:tc>
            </w:tr>
          </w:tbl>
          <w:p w14:paraId="3BC5FCEB" w14:textId="77777777" w:rsidR="00692778" w:rsidRPr="00D22496" w:rsidRDefault="00692778">
            <w:pPr>
              <w:pStyle w:val="Paragraph"/>
              <w:rPr>
                <w:noProof/>
                <w:lang w:val="ro-RO"/>
              </w:rPr>
            </w:pPr>
            <w:r w:rsidRPr="00D22496">
              <w:rPr>
                <w:noProof/>
                <w:lang w:val="ro-RO"/>
              </w:rPr>
              <w:t>destinat utilizării la fabricarea de acid acrilic</w:t>
            </w:r>
          </w:p>
          <w:p w14:paraId="3584A92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D58FD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0A9E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7E4DE6" w14:textId="77777777" w:rsidR="00692778" w:rsidRPr="00D22496" w:rsidRDefault="00692778">
            <w:pPr>
              <w:pStyle w:val="Paragraph"/>
              <w:rPr>
                <w:noProof/>
                <w:lang w:val="ro-RO"/>
              </w:rPr>
            </w:pPr>
            <w:r w:rsidRPr="00D22496">
              <w:rPr>
                <w:noProof/>
                <w:lang w:val="ro-RO"/>
              </w:rPr>
              <w:t>31.12.2024</w:t>
            </w:r>
          </w:p>
        </w:tc>
      </w:tr>
      <w:tr w:rsidR="00692778" w:rsidRPr="00D22496" w14:paraId="1CB251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CCB61F" w14:textId="77777777" w:rsidR="00692778" w:rsidRPr="00D22496" w:rsidRDefault="00692778">
            <w:pPr>
              <w:pStyle w:val="Paragraph"/>
              <w:rPr>
                <w:noProof/>
                <w:lang w:val="ro-RO"/>
              </w:rPr>
            </w:pPr>
            <w:r w:rsidRPr="00D22496">
              <w:rPr>
                <w:noProof/>
                <w:lang w:val="ro-RO"/>
              </w:rPr>
              <w:t>0.6049</w:t>
            </w:r>
          </w:p>
        </w:tc>
        <w:tc>
          <w:tcPr>
            <w:tcW w:w="909" w:type="dxa"/>
            <w:tcBorders>
              <w:top w:val="single" w:sz="4" w:space="0" w:color="auto"/>
              <w:left w:val="single" w:sz="4" w:space="0" w:color="auto"/>
              <w:bottom w:val="single" w:sz="4" w:space="0" w:color="auto"/>
              <w:right w:val="single" w:sz="4" w:space="0" w:color="auto"/>
            </w:tcBorders>
            <w:hideMark/>
          </w:tcPr>
          <w:p w14:paraId="4C739B1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0A11239D"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E8FED3D" w14:textId="77777777" w:rsidR="00692778" w:rsidRPr="00D22496" w:rsidRDefault="00692778">
            <w:pPr>
              <w:pStyle w:val="Paragraph"/>
              <w:rPr>
                <w:noProof/>
                <w:lang w:val="ro-RO"/>
              </w:rPr>
            </w:pPr>
            <w:r w:rsidRPr="00D22496">
              <w:rPr>
                <w:noProof/>
                <w:lang w:val="ro-RO"/>
              </w:rPr>
              <w:t>Catalizator sub formă de sfere cu un diametru de minimum 4,2 mm, dar de maximum 9 mm, alcătuit dintr-un amestec de oxizi de metal cu un conținut predominat de oxizi de molibden, nichel, cobalt și fier, fixat pe un suport de oxid de aluminiu, destinat a fi utilizat la fabricarea aldehidei acrilice</w:t>
            </w:r>
          </w:p>
          <w:p w14:paraId="028D27A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C364F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A66F9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14529D" w14:textId="77777777" w:rsidR="00692778" w:rsidRPr="00D22496" w:rsidRDefault="00692778">
            <w:pPr>
              <w:pStyle w:val="Paragraph"/>
              <w:rPr>
                <w:noProof/>
                <w:lang w:val="ro-RO"/>
              </w:rPr>
            </w:pPr>
            <w:r w:rsidRPr="00D22496">
              <w:rPr>
                <w:noProof/>
                <w:lang w:val="ro-RO"/>
              </w:rPr>
              <w:t>31.12.2024</w:t>
            </w:r>
          </w:p>
        </w:tc>
      </w:tr>
      <w:tr w:rsidR="00692778" w:rsidRPr="00D22496" w14:paraId="4AAEE8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FD41AA" w14:textId="77777777" w:rsidR="00692778" w:rsidRPr="00D22496" w:rsidRDefault="00692778">
            <w:pPr>
              <w:pStyle w:val="Paragraph"/>
              <w:rPr>
                <w:noProof/>
                <w:lang w:val="ro-RO"/>
              </w:rPr>
            </w:pPr>
            <w:r w:rsidRPr="00D22496">
              <w:rPr>
                <w:noProof/>
                <w:lang w:val="ro-RO"/>
              </w:rPr>
              <w:t>0.3435</w:t>
            </w:r>
          </w:p>
        </w:tc>
        <w:tc>
          <w:tcPr>
            <w:tcW w:w="909" w:type="dxa"/>
            <w:tcBorders>
              <w:top w:val="single" w:sz="4" w:space="0" w:color="auto"/>
              <w:left w:val="single" w:sz="4" w:space="0" w:color="auto"/>
              <w:bottom w:val="single" w:sz="4" w:space="0" w:color="auto"/>
              <w:right w:val="single" w:sz="4" w:space="0" w:color="auto"/>
            </w:tcBorders>
            <w:hideMark/>
          </w:tcPr>
          <w:p w14:paraId="31CD17C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24164BC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6657E91" w14:textId="77777777" w:rsidR="00692778" w:rsidRPr="00D22496" w:rsidRDefault="00692778">
            <w:pPr>
              <w:pStyle w:val="Paragraph"/>
              <w:rPr>
                <w:noProof/>
                <w:lang w:val="ro-RO"/>
              </w:rPr>
            </w:pPr>
            <w:r w:rsidRPr="00D22496">
              <w:rPr>
                <w:noProof/>
                <w:lang w:val="ro-RO"/>
              </w:rPr>
              <w:t>Catalizator, cu un conţinut de tetraclorură de titan, fixată pe un suport de diclorură de magneziu, destinat a fi utilizat la fabricarea polipropilenei</w:t>
            </w:r>
          </w:p>
          <w:p w14:paraId="7EB5246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642E90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F16D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00EDC7" w14:textId="77777777" w:rsidR="00692778" w:rsidRPr="00D22496" w:rsidRDefault="00692778">
            <w:pPr>
              <w:pStyle w:val="Paragraph"/>
              <w:rPr>
                <w:noProof/>
                <w:lang w:val="ro-RO"/>
              </w:rPr>
            </w:pPr>
            <w:r w:rsidRPr="00D22496">
              <w:rPr>
                <w:noProof/>
                <w:lang w:val="ro-RO"/>
              </w:rPr>
              <w:t>31.12.2024</w:t>
            </w:r>
          </w:p>
        </w:tc>
      </w:tr>
      <w:tr w:rsidR="00692778" w:rsidRPr="00D22496" w14:paraId="2DE640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08FED5" w14:textId="77777777" w:rsidR="00692778" w:rsidRPr="00D22496" w:rsidRDefault="00692778">
            <w:pPr>
              <w:pStyle w:val="Paragraph"/>
              <w:rPr>
                <w:noProof/>
                <w:lang w:val="ro-RO"/>
              </w:rPr>
            </w:pPr>
            <w:r w:rsidRPr="00D22496">
              <w:rPr>
                <w:noProof/>
                <w:lang w:val="ro-RO"/>
              </w:rPr>
              <w:t>0.7566</w:t>
            </w:r>
          </w:p>
        </w:tc>
        <w:tc>
          <w:tcPr>
            <w:tcW w:w="909" w:type="dxa"/>
            <w:tcBorders>
              <w:top w:val="single" w:sz="4" w:space="0" w:color="auto"/>
              <w:left w:val="single" w:sz="4" w:space="0" w:color="auto"/>
              <w:bottom w:val="single" w:sz="4" w:space="0" w:color="auto"/>
              <w:right w:val="single" w:sz="4" w:space="0" w:color="auto"/>
            </w:tcBorders>
            <w:hideMark/>
          </w:tcPr>
          <w:p w14:paraId="7B250F7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57D00DA5"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63A847AF" w14:textId="77777777" w:rsidR="00692778" w:rsidRPr="00D22496" w:rsidRDefault="00692778">
            <w:pPr>
              <w:pStyle w:val="Paragraph"/>
              <w:rPr>
                <w:noProof/>
                <w:lang w:val="ro-RO"/>
              </w:rPr>
            </w:pPr>
            <w:r w:rsidRPr="00D22496">
              <w:rPr>
                <w:noProof/>
                <w:lang w:val="ro-RO"/>
              </w:rPr>
              <w:t>Catalizator compus din acid tungstosilicic hidrat (CAS RN 12027-43-9) impregnat pe un suport de dioxid de siliciu sub formă de pulbere</w:t>
            </w:r>
          </w:p>
        </w:tc>
        <w:tc>
          <w:tcPr>
            <w:tcW w:w="790" w:type="dxa"/>
            <w:tcBorders>
              <w:top w:val="single" w:sz="4" w:space="0" w:color="auto"/>
              <w:left w:val="single" w:sz="4" w:space="0" w:color="auto"/>
              <w:bottom w:val="single" w:sz="4" w:space="0" w:color="auto"/>
              <w:right w:val="single" w:sz="4" w:space="0" w:color="auto"/>
            </w:tcBorders>
            <w:hideMark/>
          </w:tcPr>
          <w:p w14:paraId="49D2EF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2C5D5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05ADB9" w14:textId="77777777" w:rsidR="00692778" w:rsidRPr="00D22496" w:rsidRDefault="00692778">
            <w:pPr>
              <w:pStyle w:val="Paragraph"/>
              <w:rPr>
                <w:noProof/>
                <w:lang w:val="ro-RO"/>
              </w:rPr>
            </w:pPr>
            <w:r w:rsidRPr="00D22496">
              <w:rPr>
                <w:noProof/>
                <w:lang w:val="ro-RO"/>
              </w:rPr>
              <w:t>31.12.2024</w:t>
            </w:r>
          </w:p>
        </w:tc>
      </w:tr>
      <w:tr w:rsidR="00692778" w:rsidRPr="00D22496" w14:paraId="32AC0F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542485" w14:textId="77777777" w:rsidR="00692778" w:rsidRPr="00D22496" w:rsidRDefault="00692778">
            <w:pPr>
              <w:pStyle w:val="Paragraph"/>
              <w:rPr>
                <w:noProof/>
                <w:lang w:val="ro-RO"/>
              </w:rPr>
            </w:pPr>
            <w:r w:rsidRPr="00D22496">
              <w:rPr>
                <w:noProof/>
                <w:lang w:val="ro-RO"/>
              </w:rPr>
              <w:t>0.2792</w:t>
            </w:r>
          </w:p>
        </w:tc>
        <w:tc>
          <w:tcPr>
            <w:tcW w:w="909" w:type="dxa"/>
            <w:tcBorders>
              <w:top w:val="single" w:sz="4" w:space="0" w:color="auto"/>
              <w:left w:val="single" w:sz="4" w:space="0" w:color="auto"/>
              <w:bottom w:val="single" w:sz="4" w:space="0" w:color="auto"/>
              <w:right w:val="single" w:sz="4" w:space="0" w:color="auto"/>
            </w:tcBorders>
            <w:hideMark/>
          </w:tcPr>
          <w:p w14:paraId="3809FD4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7246431D"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C89A3D4" w14:textId="77777777" w:rsidR="00692778" w:rsidRPr="00D22496" w:rsidRDefault="00692778">
            <w:pPr>
              <w:pStyle w:val="Paragraph"/>
              <w:rPr>
                <w:noProof/>
                <w:lang w:val="ro-RO"/>
              </w:rPr>
            </w:pPr>
            <w:r w:rsidRPr="00D22496">
              <w:rPr>
                <w:noProof/>
                <w:lang w:val="ro-RO"/>
              </w:rPr>
              <w:t>Catalizator compus din acid fosforic legat chimic la un suport de dioxid de siliciu</w:t>
            </w:r>
          </w:p>
        </w:tc>
        <w:tc>
          <w:tcPr>
            <w:tcW w:w="790" w:type="dxa"/>
            <w:tcBorders>
              <w:top w:val="single" w:sz="4" w:space="0" w:color="auto"/>
              <w:left w:val="single" w:sz="4" w:space="0" w:color="auto"/>
              <w:bottom w:val="single" w:sz="4" w:space="0" w:color="auto"/>
              <w:right w:val="single" w:sz="4" w:space="0" w:color="auto"/>
            </w:tcBorders>
            <w:hideMark/>
          </w:tcPr>
          <w:p w14:paraId="175EAB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F54CA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8A820D" w14:textId="77777777" w:rsidR="00692778" w:rsidRPr="00D22496" w:rsidRDefault="00692778">
            <w:pPr>
              <w:pStyle w:val="Paragraph"/>
              <w:rPr>
                <w:noProof/>
                <w:lang w:val="ro-RO"/>
              </w:rPr>
            </w:pPr>
            <w:r w:rsidRPr="00D22496">
              <w:rPr>
                <w:noProof/>
                <w:lang w:val="ro-RO"/>
              </w:rPr>
              <w:t>31.12.2024</w:t>
            </w:r>
          </w:p>
        </w:tc>
      </w:tr>
      <w:tr w:rsidR="00692778" w:rsidRPr="00D22496" w14:paraId="4C496B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D4E4DB" w14:textId="77777777" w:rsidR="00692778" w:rsidRPr="00D22496" w:rsidRDefault="00692778">
            <w:pPr>
              <w:pStyle w:val="Paragraph"/>
              <w:rPr>
                <w:noProof/>
                <w:lang w:val="ro-RO"/>
              </w:rPr>
            </w:pPr>
            <w:r w:rsidRPr="00D22496">
              <w:rPr>
                <w:noProof/>
                <w:lang w:val="ro-RO"/>
              </w:rPr>
              <w:t>0.2791</w:t>
            </w:r>
          </w:p>
        </w:tc>
        <w:tc>
          <w:tcPr>
            <w:tcW w:w="909" w:type="dxa"/>
            <w:tcBorders>
              <w:top w:val="single" w:sz="4" w:space="0" w:color="auto"/>
              <w:left w:val="single" w:sz="4" w:space="0" w:color="auto"/>
              <w:bottom w:val="single" w:sz="4" w:space="0" w:color="auto"/>
              <w:right w:val="single" w:sz="4" w:space="0" w:color="auto"/>
            </w:tcBorders>
            <w:hideMark/>
          </w:tcPr>
          <w:p w14:paraId="3B5C692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633A8422"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6EC086F" w14:textId="77777777" w:rsidR="00692778" w:rsidRPr="00D22496" w:rsidRDefault="00692778">
            <w:pPr>
              <w:pStyle w:val="Paragraph"/>
              <w:rPr>
                <w:noProof/>
                <w:lang w:val="ro-RO"/>
              </w:rPr>
            </w:pPr>
            <w:r w:rsidRPr="00D22496">
              <w:rPr>
                <w:noProof/>
                <w:lang w:val="ro-RO"/>
              </w:rPr>
              <w:t>Catalizator, alcătuit din compuşi organo-metalici de aluminiu şi zirconiu, fixaţi pe un suport de dioxid de siliciu</w:t>
            </w:r>
          </w:p>
        </w:tc>
        <w:tc>
          <w:tcPr>
            <w:tcW w:w="790" w:type="dxa"/>
            <w:tcBorders>
              <w:top w:val="single" w:sz="4" w:space="0" w:color="auto"/>
              <w:left w:val="single" w:sz="4" w:space="0" w:color="auto"/>
              <w:bottom w:val="single" w:sz="4" w:space="0" w:color="auto"/>
              <w:right w:val="single" w:sz="4" w:space="0" w:color="auto"/>
            </w:tcBorders>
            <w:hideMark/>
          </w:tcPr>
          <w:p w14:paraId="380C5C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407E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3D2F39" w14:textId="77777777" w:rsidR="00692778" w:rsidRPr="00D22496" w:rsidRDefault="00692778">
            <w:pPr>
              <w:pStyle w:val="Paragraph"/>
              <w:rPr>
                <w:noProof/>
                <w:lang w:val="ro-RO"/>
              </w:rPr>
            </w:pPr>
            <w:r w:rsidRPr="00D22496">
              <w:rPr>
                <w:noProof/>
                <w:lang w:val="ro-RO"/>
              </w:rPr>
              <w:t>31.12.2024</w:t>
            </w:r>
          </w:p>
        </w:tc>
      </w:tr>
      <w:tr w:rsidR="00692778" w:rsidRPr="00D22496" w14:paraId="65A2C26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A77C9D" w14:textId="77777777" w:rsidR="00692778" w:rsidRPr="00D22496" w:rsidRDefault="00692778">
            <w:pPr>
              <w:pStyle w:val="Paragraph"/>
              <w:rPr>
                <w:noProof/>
                <w:lang w:val="ro-RO"/>
              </w:rPr>
            </w:pPr>
            <w:r w:rsidRPr="00D22496">
              <w:rPr>
                <w:noProof/>
                <w:lang w:val="ro-RO"/>
              </w:rPr>
              <w:t>0.2790</w:t>
            </w:r>
          </w:p>
        </w:tc>
        <w:tc>
          <w:tcPr>
            <w:tcW w:w="909" w:type="dxa"/>
            <w:tcBorders>
              <w:top w:val="single" w:sz="4" w:space="0" w:color="auto"/>
              <w:left w:val="single" w:sz="4" w:space="0" w:color="auto"/>
              <w:bottom w:val="single" w:sz="4" w:space="0" w:color="auto"/>
              <w:right w:val="single" w:sz="4" w:space="0" w:color="auto"/>
            </w:tcBorders>
            <w:hideMark/>
          </w:tcPr>
          <w:p w14:paraId="2F64599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37CEE049"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167F1ADA" w14:textId="77777777" w:rsidR="00692778" w:rsidRPr="00D22496" w:rsidRDefault="00692778">
            <w:pPr>
              <w:pStyle w:val="Paragraph"/>
              <w:rPr>
                <w:noProof/>
                <w:lang w:val="ro-RO"/>
              </w:rPr>
            </w:pPr>
            <w:r w:rsidRPr="00D22496">
              <w:rPr>
                <w:noProof/>
                <w:lang w:val="ro-RO"/>
              </w:rPr>
              <w:t>Catalizator, alcătuit din compuşi organo-metalici de aluminiu şi crom, fixaţi pe un suport de dioxid de siliciu</w:t>
            </w:r>
          </w:p>
        </w:tc>
        <w:tc>
          <w:tcPr>
            <w:tcW w:w="790" w:type="dxa"/>
            <w:tcBorders>
              <w:top w:val="single" w:sz="4" w:space="0" w:color="auto"/>
              <w:left w:val="single" w:sz="4" w:space="0" w:color="auto"/>
              <w:bottom w:val="single" w:sz="4" w:space="0" w:color="auto"/>
              <w:right w:val="single" w:sz="4" w:space="0" w:color="auto"/>
            </w:tcBorders>
            <w:hideMark/>
          </w:tcPr>
          <w:p w14:paraId="2535D7D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A71B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E0156D" w14:textId="77777777" w:rsidR="00692778" w:rsidRPr="00D22496" w:rsidRDefault="00692778">
            <w:pPr>
              <w:pStyle w:val="Paragraph"/>
              <w:rPr>
                <w:noProof/>
                <w:lang w:val="ro-RO"/>
              </w:rPr>
            </w:pPr>
            <w:r w:rsidRPr="00D22496">
              <w:rPr>
                <w:noProof/>
                <w:lang w:val="ro-RO"/>
              </w:rPr>
              <w:t>31.12.2024</w:t>
            </w:r>
          </w:p>
        </w:tc>
      </w:tr>
      <w:tr w:rsidR="00692778" w:rsidRPr="00D22496" w14:paraId="7B0356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09A28B" w14:textId="77777777" w:rsidR="00692778" w:rsidRPr="00D22496" w:rsidRDefault="00692778">
            <w:pPr>
              <w:pStyle w:val="Paragraph"/>
              <w:rPr>
                <w:noProof/>
                <w:lang w:val="ro-RO"/>
              </w:rPr>
            </w:pPr>
            <w:r w:rsidRPr="00D22496">
              <w:rPr>
                <w:noProof/>
                <w:lang w:val="ro-RO"/>
              </w:rPr>
              <w:t>0.2793</w:t>
            </w:r>
          </w:p>
        </w:tc>
        <w:tc>
          <w:tcPr>
            <w:tcW w:w="909" w:type="dxa"/>
            <w:tcBorders>
              <w:top w:val="single" w:sz="4" w:space="0" w:color="auto"/>
              <w:left w:val="single" w:sz="4" w:space="0" w:color="auto"/>
              <w:bottom w:val="single" w:sz="4" w:space="0" w:color="auto"/>
              <w:right w:val="single" w:sz="4" w:space="0" w:color="auto"/>
            </w:tcBorders>
            <w:hideMark/>
          </w:tcPr>
          <w:p w14:paraId="7CAD8B4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28C437DF"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0AA03836" w14:textId="77777777" w:rsidR="00692778" w:rsidRPr="00D22496" w:rsidRDefault="00692778">
            <w:pPr>
              <w:pStyle w:val="Paragraph"/>
              <w:rPr>
                <w:noProof/>
                <w:lang w:val="ro-RO"/>
              </w:rPr>
            </w:pPr>
            <w:r w:rsidRPr="00D22496">
              <w:rPr>
                <w:noProof/>
                <w:lang w:val="ro-RO"/>
              </w:rPr>
              <w:t>Catalizator, alcătuit din compuşi organo-metalici de magneziu şi titan, fixaţi pe un suport de dioxid de siliciu, sub formă de suspensie în ulei mineral</w:t>
            </w:r>
          </w:p>
        </w:tc>
        <w:tc>
          <w:tcPr>
            <w:tcW w:w="790" w:type="dxa"/>
            <w:tcBorders>
              <w:top w:val="single" w:sz="4" w:space="0" w:color="auto"/>
              <w:left w:val="single" w:sz="4" w:space="0" w:color="auto"/>
              <w:bottom w:val="single" w:sz="4" w:space="0" w:color="auto"/>
              <w:right w:val="single" w:sz="4" w:space="0" w:color="auto"/>
            </w:tcBorders>
            <w:hideMark/>
          </w:tcPr>
          <w:p w14:paraId="3F992D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6270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76D62D" w14:textId="77777777" w:rsidR="00692778" w:rsidRPr="00D22496" w:rsidRDefault="00692778">
            <w:pPr>
              <w:pStyle w:val="Paragraph"/>
              <w:rPr>
                <w:noProof/>
                <w:lang w:val="ro-RO"/>
              </w:rPr>
            </w:pPr>
            <w:r w:rsidRPr="00D22496">
              <w:rPr>
                <w:noProof/>
                <w:lang w:val="ro-RO"/>
              </w:rPr>
              <w:t>31.12.2024</w:t>
            </w:r>
          </w:p>
        </w:tc>
      </w:tr>
      <w:tr w:rsidR="00692778" w:rsidRPr="00D22496" w14:paraId="58B8D8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0E411C" w14:textId="77777777" w:rsidR="00692778" w:rsidRPr="00D22496" w:rsidRDefault="00692778">
            <w:pPr>
              <w:pStyle w:val="Paragraph"/>
              <w:rPr>
                <w:noProof/>
                <w:lang w:val="ro-RO"/>
              </w:rPr>
            </w:pPr>
            <w:r w:rsidRPr="00D22496">
              <w:rPr>
                <w:noProof/>
                <w:lang w:val="ro-RO"/>
              </w:rPr>
              <w:t>0.2788</w:t>
            </w:r>
          </w:p>
        </w:tc>
        <w:tc>
          <w:tcPr>
            <w:tcW w:w="909" w:type="dxa"/>
            <w:tcBorders>
              <w:top w:val="single" w:sz="4" w:space="0" w:color="auto"/>
              <w:left w:val="single" w:sz="4" w:space="0" w:color="auto"/>
              <w:bottom w:val="single" w:sz="4" w:space="0" w:color="auto"/>
              <w:right w:val="single" w:sz="4" w:space="0" w:color="auto"/>
            </w:tcBorders>
            <w:hideMark/>
          </w:tcPr>
          <w:p w14:paraId="1FE4A8B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22292A48"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2047CFAB" w14:textId="77777777" w:rsidR="00692778" w:rsidRPr="00D22496" w:rsidRDefault="00692778">
            <w:pPr>
              <w:pStyle w:val="Paragraph"/>
              <w:rPr>
                <w:noProof/>
                <w:lang w:val="ro-RO"/>
              </w:rPr>
            </w:pPr>
            <w:r w:rsidRPr="00D22496">
              <w:rPr>
                <w:noProof/>
                <w:lang w:val="ro-RO"/>
              </w:rPr>
              <w:t>Catalizator, alcătuit din compuşi organo-metalici de aluminiu, magneziu şi titan, fixaţi pe un suport de dioxid de siliciu, sub formă de pulbere</w:t>
            </w:r>
          </w:p>
        </w:tc>
        <w:tc>
          <w:tcPr>
            <w:tcW w:w="790" w:type="dxa"/>
            <w:tcBorders>
              <w:top w:val="single" w:sz="4" w:space="0" w:color="auto"/>
              <w:left w:val="single" w:sz="4" w:space="0" w:color="auto"/>
              <w:bottom w:val="single" w:sz="4" w:space="0" w:color="auto"/>
              <w:right w:val="single" w:sz="4" w:space="0" w:color="auto"/>
            </w:tcBorders>
            <w:hideMark/>
          </w:tcPr>
          <w:p w14:paraId="7DF69F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5F21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9B953B" w14:textId="77777777" w:rsidR="00692778" w:rsidRPr="00D22496" w:rsidRDefault="00692778">
            <w:pPr>
              <w:pStyle w:val="Paragraph"/>
              <w:rPr>
                <w:noProof/>
                <w:lang w:val="ro-RO"/>
              </w:rPr>
            </w:pPr>
            <w:r w:rsidRPr="00D22496">
              <w:rPr>
                <w:noProof/>
                <w:lang w:val="ro-RO"/>
              </w:rPr>
              <w:t>31.12.2024</w:t>
            </w:r>
          </w:p>
        </w:tc>
      </w:tr>
      <w:tr w:rsidR="00692778" w:rsidRPr="00D22496" w14:paraId="1FF710A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648DB9" w14:textId="77777777" w:rsidR="00692778" w:rsidRPr="00D22496" w:rsidRDefault="00692778">
            <w:pPr>
              <w:pStyle w:val="Paragraph"/>
              <w:rPr>
                <w:noProof/>
                <w:lang w:val="ro-RO"/>
              </w:rPr>
            </w:pPr>
            <w:r w:rsidRPr="00D22496">
              <w:rPr>
                <w:noProof/>
                <w:lang w:val="ro-RO"/>
              </w:rPr>
              <w:t>0.3899</w:t>
            </w:r>
          </w:p>
        </w:tc>
        <w:tc>
          <w:tcPr>
            <w:tcW w:w="909" w:type="dxa"/>
            <w:tcBorders>
              <w:top w:val="single" w:sz="4" w:space="0" w:color="auto"/>
              <w:left w:val="single" w:sz="4" w:space="0" w:color="auto"/>
              <w:bottom w:val="single" w:sz="4" w:space="0" w:color="auto"/>
              <w:right w:val="single" w:sz="4" w:space="0" w:color="auto"/>
            </w:tcBorders>
            <w:hideMark/>
          </w:tcPr>
          <w:p w14:paraId="1A9DBA3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19 90</w:t>
            </w:r>
          </w:p>
        </w:tc>
        <w:tc>
          <w:tcPr>
            <w:tcW w:w="620" w:type="dxa"/>
            <w:tcBorders>
              <w:top w:val="single" w:sz="4" w:space="0" w:color="auto"/>
              <w:left w:val="single" w:sz="4" w:space="0" w:color="auto"/>
              <w:bottom w:val="single" w:sz="4" w:space="0" w:color="auto"/>
              <w:right w:val="single" w:sz="4" w:space="0" w:color="auto"/>
            </w:tcBorders>
            <w:hideMark/>
          </w:tcPr>
          <w:p w14:paraId="2FFD98D0"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2EDC2C52" w14:textId="77777777" w:rsidR="00692778" w:rsidRPr="00D22496" w:rsidRDefault="00692778">
            <w:pPr>
              <w:pStyle w:val="Paragraph"/>
              <w:rPr>
                <w:noProof/>
                <w:lang w:val="ro-RO"/>
              </w:rPr>
            </w:pPr>
            <w:r w:rsidRPr="00D22496">
              <w:rPr>
                <w:noProof/>
                <w:lang w:val="ro-RO"/>
              </w:rPr>
              <w:t>Catalizator, cu un conţinut de tetraclorură de titan, fixata pe un suport de diclorură de magneziu, destinat a fi utilizat la fabricarea poliolefinelor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F9D07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387E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607861" w14:textId="77777777" w:rsidR="00692778" w:rsidRPr="00D22496" w:rsidRDefault="00692778">
            <w:pPr>
              <w:pStyle w:val="Paragraph"/>
              <w:rPr>
                <w:noProof/>
                <w:lang w:val="ro-RO"/>
              </w:rPr>
            </w:pPr>
            <w:r w:rsidRPr="00D22496">
              <w:rPr>
                <w:noProof/>
                <w:lang w:val="ro-RO"/>
              </w:rPr>
              <w:t>31.12.2024</w:t>
            </w:r>
          </w:p>
        </w:tc>
      </w:tr>
      <w:tr w:rsidR="00692778" w:rsidRPr="00D22496" w14:paraId="72C35B0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46DAB1" w14:textId="77777777" w:rsidR="00692778" w:rsidRPr="00D22496" w:rsidRDefault="00692778">
            <w:pPr>
              <w:pStyle w:val="Paragraph"/>
              <w:rPr>
                <w:noProof/>
                <w:lang w:val="ro-RO"/>
              </w:rPr>
            </w:pPr>
            <w:r w:rsidRPr="00D22496">
              <w:rPr>
                <w:noProof/>
                <w:lang w:val="ro-RO"/>
              </w:rPr>
              <w:t>0.4005</w:t>
            </w:r>
          </w:p>
        </w:tc>
        <w:tc>
          <w:tcPr>
            <w:tcW w:w="909" w:type="dxa"/>
            <w:tcBorders>
              <w:top w:val="single" w:sz="4" w:space="0" w:color="auto"/>
              <w:left w:val="single" w:sz="4" w:space="0" w:color="auto"/>
              <w:bottom w:val="single" w:sz="4" w:space="0" w:color="auto"/>
              <w:right w:val="single" w:sz="4" w:space="0" w:color="auto"/>
            </w:tcBorders>
            <w:hideMark/>
          </w:tcPr>
          <w:p w14:paraId="0D409417"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017DFD64" w14:textId="77777777" w:rsidR="00692778" w:rsidRPr="00D22496" w:rsidRDefault="00692778">
            <w:pPr>
              <w:pStyle w:val="Paragraph"/>
              <w:jc w:val="center"/>
              <w:rPr>
                <w:noProof/>
                <w:lang w:val="ro-RO"/>
              </w:rPr>
            </w:pPr>
            <w:r w:rsidRPr="00D22496">
              <w:rPr>
                <w:noProof/>
                <w:lang w:val="ro-RO"/>
              </w:rPr>
              <w:t>16</w:t>
            </w:r>
          </w:p>
        </w:tc>
        <w:tc>
          <w:tcPr>
            <w:tcW w:w="4088" w:type="dxa"/>
            <w:tcBorders>
              <w:top w:val="single" w:sz="4" w:space="0" w:color="auto"/>
              <w:left w:val="single" w:sz="4" w:space="0" w:color="auto"/>
              <w:bottom w:val="single" w:sz="4" w:space="0" w:color="auto"/>
              <w:right w:val="single" w:sz="4" w:space="0" w:color="auto"/>
            </w:tcBorders>
            <w:hideMark/>
          </w:tcPr>
          <w:p w14:paraId="596EA04C" w14:textId="77777777" w:rsidR="00692778" w:rsidRPr="00D22496" w:rsidRDefault="00692778">
            <w:pPr>
              <w:pStyle w:val="Paragraph"/>
              <w:rPr>
                <w:noProof/>
                <w:lang w:val="ro-RO"/>
              </w:rPr>
            </w:pPr>
            <w:r w:rsidRPr="00D22496">
              <w:rPr>
                <w:noProof/>
                <w:lang w:val="ro-RO"/>
              </w:rPr>
              <w:t>Iniţiator pe baza de dimetilaminopropil uree</w:t>
            </w:r>
          </w:p>
        </w:tc>
        <w:tc>
          <w:tcPr>
            <w:tcW w:w="790" w:type="dxa"/>
            <w:tcBorders>
              <w:top w:val="single" w:sz="4" w:space="0" w:color="auto"/>
              <w:left w:val="single" w:sz="4" w:space="0" w:color="auto"/>
              <w:bottom w:val="single" w:sz="4" w:space="0" w:color="auto"/>
              <w:right w:val="single" w:sz="4" w:space="0" w:color="auto"/>
            </w:tcBorders>
            <w:hideMark/>
          </w:tcPr>
          <w:p w14:paraId="04085B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AE052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08481D" w14:textId="77777777" w:rsidR="00692778" w:rsidRPr="00D22496" w:rsidRDefault="00692778">
            <w:pPr>
              <w:pStyle w:val="Paragraph"/>
              <w:rPr>
                <w:noProof/>
                <w:lang w:val="ro-RO"/>
              </w:rPr>
            </w:pPr>
            <w:r w:rsidRPr="00D22496">
              <w:rPr>
                <w:noProof/>
                <w:lang w:val="ro-RO"/>
              </w:rPr>
              <w:t>31.12.2027</w:t>
            </w:r>
          </w:p>
        </w:tc>
      </w:tr>
      <w:tr w:rsidR="00692778" w:rsidRPr="00D22496" w14:paraId="47835B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88C562" w14:textId="77777777" w:rsidR="00692778" w:rsidRPr="00D22496" w:rsidRDefault="00692778">
            <w:pPr>
              <w:pStyle w:val="Paragraph"/>
              <w:rPr>
                <w:noProof/>
                <w:lang w:val="ro-RO"/>
              </w:rPr>
            </w:pPr>
            <w:r w:rsidRPr="00D22496">
              <w:rPr>
                <w:noProof/>
                <w:lang w:val="ro-RO"/>
              </w:rPr>
              <w:t>0.7528</w:t>
            </w:r>
          </w:p>
        </w:tc>
        <w:tc>
          <w:tcPr>
            <w:tcW w:w="909" w:type="dxa"/>
            <w:tcBorders>
              <w:top w:val="single" w:sz="4" w:space="0" w:color="auto"/>
              <w:left w:val="single" w:sz="4" w:space="0" w:color="auto"/>
              <w:bottom w:val="single" w:sz="4" w:space="0" w:color="auto"/>
              <w:right w:val="single" w:sz="4" w:space="0" w:color="auto"/>
            </w:tcBorders>
            <w:hideMark/>
          </w:tcPr>
          <w:p w14:paraId="59091B5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4D6AB12C"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11BB34A" w14:textId="77777777" w:rsidR="00692778" w:rsidRPr="00D22496" w:rsidRDefault="00692778">
            <w:pPr>
              <w:pStyle w:val="Paragraph"/>
              <w:rPr>
                <w:noProof/>
                <w:lang w:val="ro-RO"/>
              </w:rPr>
            </w:pPr>
            <w:r w:rsidRPr="00D22496">
              <w:rPr>
                <w:noProof/>
                <w:lang w:val="ro-RO"/>
              </w:rPr>
              <w:t>Catalizator,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08CD8E93" w14:textId="77777777" w:rsidTr="0091713F">
              <w:tc>
                <w:tcPr>
                  <w:tcW w:w="220" w:type="dxa"/>
                  <w:hideMark/>
                </w:tcPr>
                <w:p w14:paraId="6EB9CA3D" w14:textId="77777777" w:rsidR="00692778" w:rsidRPr="00D22496" w:rsidRDefault="00692778">
                  <w:pPr>
                    <w:pStyle w:val="Paragraph"/>
                    <w:rPr>
                      <w:noProof/>
                      <w:lang w:val="ro-RO"/>
                    </w:rPr>
                  </w:pPr>
                  <w:r w:rsidRPr="00D22496">
                    <w:rPr>
                      <w:noProof/>
                      <w:lang w:val="ro-RO"/>
                    </w:rPr>
                    <w:t>—</w:t>
                  </w:r>
                </w:p>
              </w:tc>
              <w:tc>
                <w:tcPr>
                  <w:tcW w:w="3728" w:type="dxa"/>
                  <w:hideMark/>
                </w:tcPr>
                <w:p w14:paraId="68907461" w14:textId="77777777" w:rsidR="00692778" w:rsidRPr="00D22496" w:rsidRDefault="00692778">
                  <w:pPr>
                    <w:pStyle w:val="Paragraph"/>
                    <w:rPr>
                      <w:noProof/>
                      <w:lang w:val="ro-RO"/>
                    </w:rPr>
                  </w:pPr>
                  <w:r w:rsidRPr="00D22496">
                    <w:rPr>
                      <w:noProof/>
                      <w:lang w:val="ro-RO"/>
                    </w:rPr>
                    <w:t>minimum 30 % dar maximum 33 % bis[4-(difenilsulfonio)fenil]sulfură bis(hexafluorofosfat) (CAS RN 74227-35-3) și</w:t>
                  </w:r>
                </w:p>
              </w:tc>
            </w:tr>
            <w:tr w:rsidR="00692778" w:rsidRPr="00D22496" w14:paraId="2303D345" w14:textId="77777777" w:rsidTr="0091713F">
              <w:tc>
                <w:tcPr>
                  <w:tcW w:w="220" w:type="dxa"/>
                  <w:hideMark/>
                </w:tcPr>
                <w:p w14:paraId="50E34F01" w14:textId="77777777" w:rsidR="00692778" w:rsidRPr="00D22496" w:rsidRDefault="00692778">
                  <w:pPr>
                    <w:pStyle w:val="Paragraph"/>
                    <w:rPr>
                      <w:noProof/>
                      <w:lang w:val="ro-RO"/>
                    </w:rPr>
                  </w:pPr>
                  <w:r w:rsidRPr="00D22496">
                    <w:rPr>
                      <w:noProof/>
                      <w:lang w:val="ro-RO"/>
                    </w:rPr>
                    <w:t>—</w:t>
                  </w:r>
                </w:p>
              </w:tc>
              <w:tc>
                <w:tcPr>
                  <w:tcW w:w="3728" w:type="dxa"/>
                  <w:hideMark/>
                </w:tcPr>
                <w:p w14:paraId="3B5ABCA5" w14:textId="77777777" w:rsidR="00692778" w:rsidRPr="00D22496" w:rsidRDefault="00692778">
                  <w:pPr>
                    <w:pStyle w:val="Paragraph"/>
                    <w:rPr>
                      <w:noProof/>
                      <w:lang w:val="ro-RO"/>
                    </w:rPr>
                  </w:pPr>
                  <w:r w:rsidRPr="00D22496">
                    <w:rPr>
                      <w:noProof/>
                      <w:lang w:val="ro-RO"/>
                    </w:rPr>
                    <w:t>minimum 24 % dar maximum 27 % difenil(4-feniltio)fenilsufoniu hexafluorofosfat (CAS RN 68156-13-8)</w:t>
                  </w:r>
                </w:p>
              </w:tc>
            </w:tr>
          </w:tbl>
          <w:p w14:paraId="64CCC2EC" w14:textId="77777777" w:rsidR="00692778" w:rsidRPr="00D22496" w:rsidRDefault="00692778">
            <w:pPr>
              <w:pStyle w:val="Paragraph"/>
              <w:rPr>
                <w:noProof/>
                <w:lang w:val="ro-RO"/>
              </w:rPr>
            </w:pPr>
            <w:r w:rsidRPr="00D22496">
              <w:rPr>
                <w:noProof/>
                <w:lang w:val="ro-RO"/>
              </w:rPr>
              <w:t>în carbonat de propilenă (CAS RN 108-32-7)</w:t>
            </w:r>
          </w:p>
        </w:tc>
        <w:tc>
          <w:tcPr>
            <w:tcW w:w="790" w:type="dxa"/>
            <w:tcBorders>
              <w:top w:val="single" w:sz="4" w:space="0" w:color="auto"/>
              <w:left w:val="single" w:sz="4" w:space="0" w:color="auto"/>
              <w:bottom w:val="single" w:sz="4" w:space="0" w:color="auto"/>
              <w:right w:val="single" w:sz="4" w:space="0" w:color="auto"/>
            </w:tcBorders>
            <w:hideMark/>
          </w:tcPr>
          <w:p w14:paraId="1E5ED5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2488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9AFA5C" w14:textId="77777777" w:rsidR="00692778" w:rsidRPr="00D22496" w:rsidRDefault="00692778">
            <w:pPr>
              <w:pStyle w:val="Paragraph"/>
              <w:rPr>
                <w:noProof/>
                <w:lang w:val="ro-RO"/>
              </w:rPr>
            </w:pPr>
            <w:r w:rsidRPr="00D22496">
              <w:rPr>
                <w:noProof/>
                <w:lang w:val="ro-RO"/>
              </w:rPr>
              <w:t>31.12.2024</w:t>
            </w:r>
          </w:p>
        </w:tc>
      </w:tr>
      <w:tr w:rsidR="00692778" w:rsidRPr="00D22496" w14:paraId="031D5E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6508FC" w14:textId="77777777" w:rsidR="00692778" w:rsidRPr="00D22496" w:rsidRDefault="00692778">
            <w:pPr>
              <w:pStyle w:val="Paragraph"/>
              <w:rPr>
                <w:noProof/>
                <w:lang w:val="ro-RO"/>
              </w:rPr>
            </w:pPr>
            <w:r w:rsidRPr="00D22496">
              <w:rPr>
                <w:noProof/>
                <w:lang w:val="ro-RO"/>
              </w:rPr>
              <w:t>0.5062</w:t>
            </w:r>
          </w:p>
        </w:tc>
        <w:tc>
          <w:tcPr>
            <w:tcW w:w="909" w:type="dxa"/>
            <w:tcBorders>
              <w:top w:val="single" w:sz="4" w:space="0" w:color="auto"/>
              <w:left w:val="single" w:sz="4" w:space="0" w:color="auto"/>
              <w:bottom w:val="single" w:sz="4" w:space="0" w:color="auto"/>
              <w:right w:val="single" w:sz="4" w:space="0" w:color="auto"/>
            </w:tcBorders>
            <w:hideMark/>
          </w:tcPr>
          <w:p w14:paraId="601672A7"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583958F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B16F5F1" w14:textId="77777777" w:rsidR="00692778" w:rsidRPr="00D22496" w:rsidRDefault="00692778">
            <w:pPr>
              <w:pStyle w:val="Paragraph"/>
              <w:rPr>
                <w:noProof/>
                <w:lang w:val="ro-RO"/>
              </w:rPr>
            </w:pPr>
            <w:r w:rsidRPr="00D22496">
              <w:rPr>
                <w:noProof/>
                <w:lang w:val="ro-RO"/>
              </w:rPr>
              <w:t>Catalizator, sub formă de suspensie în ulei mineral, compus din:</w:t>
            </w:r>
          </w:p>
          <w:tbl>
            <w:tblPr>
              <w:tblStyle w:val="Listdash"/>
              <w:tblW w:w="0" w:type="auto"/>
              <w:tblLayout w:type="fixed"/>
              <w:tblLook w:val="04A0" w:firstRow="1" w:lastRow="0" w:firstColumn="1" w:lastColumn="0" w:noHBand="0" w:noVBand="1"/>
            </w:tblPr>
            <w:tblGrid>
              <w:gridCol w:w="220"/>
              <w:gridCol w:w="3728"/>
            </w:tblGrid>
            <w:tr w:rsidR="00692778" w:rsidRPr="00D22496" w14:paraId="7496CF0B" w14:textId="77777777" w:rsidTr="0091713F">
              <w:tc>
                <w:tcPr>
                  <w:tcW w:w="220" w:type="dxa"/>
                  <w:hideMark/>
                </w:tcPr>
                <w:p w14:paraId="2AE5DBD8" w14:textId="77777777" w:rsidR="00692778" w:rsidRPr="00D22496" w:rsidRDefault="00692778">
                  <w:pPr>
                    <w:pStyle w:val="Paragraph"/>
                    <w:rPr>
                      <w:noProof/>
                      <w:lang w:val="ro-RO"/>
                    </w:rPr>
                  </w:pPr>
                  <w:r w:rsidRPr="00D22496">
                    <w:rPr>
                      <w:noProof/>
                      <w:lang w:val="ro-RO"/>
                    </w:rPr>
                    <w:t>—</w:t>
                  </w:r>
                </w:p>
              </w:tc>
              <w:tc>
                <w:tcPr>
                  <w:tcW w:w="3728" w:type="dxa"/>
                  <w:hideMark/>
                </w:tcPr>
                <w:p w14:paraId="4F2FB746" w14:textId="77777777" w:rsidR="00692778" w:rsidRPr="00D22496" w:rsidRDefault="00692778">
                  <w:pPr>
                    <w:pStyle w:val="Paragraph"/>
                    <w:rPr>
                      <w:noProof/>
                      <w:lang w:val="ro-RO"/>
                    </w:rPr>
                  </w:pPr>
                  <w:r w:rsidRPr="00D22496">
                    <w:rPr>
                      <w:noProof/>
                      <w:lang w:val="ro-RO"/>
                    </w:rPr>
                    <w:t>complecși de tetrahidrofuran de clorură de magneziu și clorură de titan (III); și</w:t>
                  </w:r>
                </w:p>
              </w:tc>
            </w:tr>
            <w:tr w:rsidR="00692778" w:rsidRPr="00D22496" w14:paraId="6E75A619" w14:textId="77777777" w:rsidTr="0091713F">
              <w:tc>
                <w:tcPr>
                  <w:tcW w:w="220" w:type="dxa"/>
                  <w:hideMark/>
                </w:tcPr>
                <w:p w14:paraId="5891D84C" w14:textId="77777777" w:rsidR="00692778" w:rsidRPr="00D22496" w:rsidRDefault="00692778">
                  <w:pPr>
                    <w:pStyle w:val="Paragraph"/>
                    <w:rPr>
                      <w:noProof/>
                      <w:lang w:val="ro-RO"/>
                    </w:rPr>
                  </w:pPr>
                  <w:r w:rsidRPr="00D22496">
                    <w:rPr>
                      <w:noProof/>
                      <w:lang w:val="ro-RO"/>
                    </w:rPr>
                    <w:t>—</w:t>
                  </w:r>
                </w:p>
              </w:tc>
              <w:tc>
                <w:tcPr>
                  <w:tcW w:w="3728" w:type="dxa"/>
                  <w:hideMark/>
                </w:tcPr>
                <w:p w14:paraId="6E23CCD3" w14:textId="77777777" w:rsidR="00692778" w:rsidRPr="00D22496" w:rsidRDefault="00692778">
                  <w:pPr>
                    <w:pStyle w:val="Paragraph"/>
                    <w:rPr>
                      <w:noProof/>
                      <w:lang w:val="ro-RO"/>
                    </w:rPr>
                  </w:pPr>
                  <w:r w:rsidRPr="00D22496">
                    <w:rPr>
                      <w:noProof/>
                      <w:lang w:val="ro-RO"/>
                    </w:rPr>
                    <w:t>dioxid de siliciu</w:t>
                  </w:r>
                </w:p>
              </w:tc>
            </w:tr>
            <w:tr w:rsidR="00692778" w:rsidRPr="00D22496" w14:paraId="09F2E55E" w14:textId="77777777" w:rsidTr="0091713F">
              <w:tc>
                <w:tcPr>
                  <w:tcW w:w="220" w:type="dxa"/>
                  <w:hideMark/>
                </w:tcPr>
                <w:p w14:paraId="3271F934" w14:textId="77777777" w:rsidR="00692778" w:rsidRPr="00D22496" w:rsidRDefault="00692778">
                  <w:pPr>
                    <w:pStyle w:val="Paragraph"/>
                    <w:rPr>
                      <w:noProof/>
                      <w:lang w:val="ro-RO"/>
                    </w:rPr>
                  </w:pPr>
                  <w:r w:rsidRPr="00D22496">
                    <w:rPr>
                      <w:noProof/>
                      <w:lang w:val="ro-RO"/>
                    </w:rPr>
                    <w:t>—</w:t>
                  </w:r>
                </w:p>
              </w:tc>
              <w:tc>
                <w:tcPr>
                  <w:tcW w:w="3728" w:type="dxa"/>
                  <w:hideMark/>
                </w:tcPr>
                <w:p w14:paraId="59721DED" w14:textId="77777777" w:rsidR="00692778" w:rsidRPr="00D22496" w:rsidRDefault="00692778">
                  <w:pPr>
                    <w:pStyle w:val="Paragraph"/>
                    <w:rPr>
                      <w:noProof/>
                      <w:lang w:val="ro-RO"/>
                    </w:rPr>
                  </w:pPr>
                  <w:r w:rsidRPr="00D22496">
                    <w:rPr>
                      <w:noProof/>
                      <w:lang w:val="ro-RO"/>
                    </w:rPr>
                    <w:t>conținând în greutate 6,6 % (± 0,6 %) magneziu și</w:t>
                  </w:r>
                </w:p>
              </w:tc>
            </w:tr>
            <w:tr w:rsidR="00692778" w:rsidRPr="00D22496" w14:paraId="1EE4AA08" w14:textId="77777777" w:rsidTr="0091713F">
              <w:tc>
                <w:tcPr>
                  <w:tcW w:w="220" w:type="dxa"/>
                  <w:hideMark/>
                </w:tcPr>
                <w:p w14:paraId="4655F993" w14:textId="77777777" w:rsidR="00692778" w:rsidRPr="00D22496" w:rsidRDefault="00692778">
                  <w:pPr>
                    <w:pStyle w:val="Paragraph"/>
                    <w:rPr>
                      <w:noProof/>
                      <w:lang w:val="ro-RO"/>
                    </w:rPr>
                  </w:pPr>
                  <w:r w:rsidRPr="00D22496">
                    <w:rPr>
                      <w:noProof/>
                      <w:lang w:val="ro-RO"/>
                    </w:rPr>
                    <w:t>—</w:t>
                  </w:r>
                </w:p>
              </w:tc>
              <w:tc>
                <w:tcPr>
                  <w:tcW w:w="3728" w:type="dxa"/>
                  <w:hideMark/>
                </w:tcPr>
                <w:p w14:paraId="6B545F9B" w14:textId="77777777" w:rsidR="00692778" w:rsidRPr="00D22496" w:rsidRDefault="00692778">
                  <w:pPr>
                    <w:pStyle w:val="Paragraph"/>
                    <w:rPr>
                      <w:noProof/>
                      <w:lang w:val="ro-RO"/>
                    </w:rPr>
                  </w:pPr>
                  <w:r w:rsidRPr="00D22496">
                    <w:rPr>
                      <w:noProof/>
                      <w:lang w:val="ro-RO"/>
                    </w:rPr>
                    <w:t>conținând în greutate 2,3 % (± 0,2 %) titan</w:t>
                  </w:r>
                </w:p>
              </w:tc>
            </w:tr>
          </w:tbl>
          <w:p w14:paraId="455BBDF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B9364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713C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244FFC" w14:textId="77777777" w:rsidR="00692778" w:rsidRPr="00D22496" w:rsidRDefault="00692778">
            <w:pPr>
              <w:pStyle w:val="Paragraph"/>
              <w:rPr>
                <w:noProof/>
                <w:lang w:val="ro-RO"/>
              </w:rPr>
            </w:pPr>
            <w:r w:rsidRPr="00D22496">
              <w:rPr>
                <w:noProof/>
                <w:lang w:val="ro-RO"/>
              </w:rPr>
              <w:t>31.12.2025</w:t>
            </w:r>
          </w:p>
        </w:tc>
      </w:tr>
      <w:tr w:rsidR="00692778" w:rsidRPr="00D22496" w14:paraId="1216E62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CC7EAE" w14:textId="77777777" w:rsidR="00692778" w:rsidRPr="00D22496" w:rsidRDefault="00692778">
            <w:pPr>
              <w:pStyle w:val="Paragraph"/>
              <w:rPr>
                <w:noProof/>
                <w:lang w:val="ro-RO"/>
              </w:rPr>
            </w:pPr>
            <w:r w:rsidRPr="00D22496">
              <w:rPr>
                <w:noProof/>
                <w:lang w:val="ro-RO"/>
              </w:rPr>
              <w:t>0.7526</w:t>
            </w:r>
          </w:p>
        </w:tc>
        <w:tc>
          <w:tcPr>
            <w:tcW w:w="909" w:type="dxa"/>
            <w:tcBorders>
              <w:top w:val="single" w:sz="4" w:space="0" w:color="auto"/>
              <w:left w:val="single" w:sz="4" w:space="0" w:color="auto"/>
              <w:bottom w:val="single" w:sz="4" w:space="0" w:color="auto"/>
              <w:right w:val="single" w:sz="4" w:space="0" w:color="auto"/>
            </w:tcBorders>
            <w:hideMark/>
          </w:tcPr>
          <w:p w14:paraId="7824968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2EAEB3AC"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F2F9B08" w14:textId="77777777" w:rsidR="00692778" w:rsidRPr="00D22496" w:rsidRDefault="00692778">
            <w:pPr>
              <w:pStyle w:val="Paragraph"/>
              <w:rPr>
                <w:noProof/>
                <w:lang w:val="ro-RO"/>
              </w:rPr>
            </w:pPr>
            <w:r w:rsidRPr="00D22496">
              <w:rPr>
                <w:noProof/>
                <w:lang w:val="ro-RO"/>
              </w:rPr>
              <w:t>Catalizator,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3D5FB6B6" w14:textId="77777777" w:rsidTr="0091713F">
              <w:tc>
                <w:tcPr>
                  <w:tcW w:w="220" w:type="dxa"/>
                  <w:hideMark/>
                </w:tcPr>
                <w:p w14:paraId="605B8208" w14:textId="77777777" w:rsidR="00692778" w:rsidRPr="00D22496" w:rsidRDefault="00692778">
                  <w:pPr>
                    <w:pStyle w:val="Paragraph"/>
                    <w:rPr>
                      <w:noProof/>
                      <w:lang w:val="ro-RO"/>
                    </w:rPr>
                  </w:pPr>
                  <w:r w:rsidRPr="00D22496">
                    <w:rPr>
                      <w:noProof/>
                      <w:lang w:val="ro-RO"/>
                    </w:rPr>
                    <w:t>—</w:t>
                  </w:r>
                </w:p>
              </w:tc>
              <w:tc>
                <w:tcPr>
                  <w:tcW w:w="3728" w:type="dxa"/>
                  <w:hideMark/>
                </w:tcPr>
                <w:p w14:paraId="31985E20" w14:textId="77777777" w:rsidR="00692778" w:rsidRPr="00D22496" w:rsidRDefault="00692778">
                  <w:pPr>
                    <w:pStyle w:val="Paragraph"/>
                    <w:rPr>
                      <w:noProof/>
                      <w:lang w:val="ro-RO"/>
                    </w:rPr>
                  </w:pPr>
                  <w:r w:rsidRPr="00D22496">
                    <w:rPr>
                      <w:noProof/>
                      <w:lang w:val="ro-RO"/>
                    </w:rPr>
                    <w:t>minimum 25 % dar maximum 27,5 % bis[4-(difenilsufonio)fenil]sulfură bis(hexafluoroantimonat) (CAS RN 89452-37-9) și</w:t>
                  </w:r>
                </w:p>
              </w:tc>
            </w:tr>
            <w:tr w:rsidR="00692778" w:rsidRPr="00D22496" w14:paraId="158364C3" w14:textId="77777777" w:rsidTr="0091713F">
              <w:tc>
                <w:tcPr>
                  <w:tcW w:w="220" w:type="dxa"/>
                  <w:hideMark/>
                </w:tcPr>
                <w:p w14:paraId="1BF129BA" w14:textId="77777777" w:rsidR="00692778" w:rsidRPr="00D22496" w:rsidRDefault="00692778">
                  <w:pPr>
                    <w:pStyle w:val="Paragraph"/>
                    <w:rPr>
                      <w:noProof/>
                      <w:lang w:val="ro-RO"/>
                    </w:rPr>
                  </w:pPr>
                  <w:r w:rsidRPr="00D22496">
                    <w:rPr>
                      <w:noProof/>
                      <w:lang w:val="ro-RO"/>
                    </w:rPr>
                    <w:t>—</w:t>
                  </w:r>
                </w:p>
              </w:tc>
              <w:tc>
                <w:tcPr>
                  <w:tcW w:w="3728" w:type="dxa"/>
                  <w:hideMark/>
                </w:tcPr>
                <w:p w14:paraId="0DDA9499" w14:textId="77777777" w:rsidR="00692778" w:rsidRPr="00D22496" w:rsidRDefault="00692778">
                  <w:pPr>
                    <w:pStyle w:val="Paragraph"/>
                    <w:rPr>
                      <w:noProof/>
                      <w:lang w:val="ro-RO"/>
                    </w:rPr>
                  </w:pPr>
                  <w:r w:rsidRPr="00D22496">
                    <w:rPr>
                      <w:noProof/>
                      <w:lang w:val="ro-RO"/>
                    </w:rPr>
                    <w:t>minimum 20 % dar maximum 22,5 % difenil(4-feniltio)fenilsufoniu hexafluoroantimonat (CAS RN 71449-78-0)</w:t>
                  </w:r>
                </w:p>
              </w:tc>
            </w:tr>
          </w:tbl>
          <w:p w14:paraId="6CBD42A3" w14:textId="77777777" w:rsidR="00692778" w:rsidRPr="00D22496" w:rsidRDefault="00692778">
            <w:pPr>
              <w:pStyle w:val="Paragraph"/>
              <w:rPr>
                <w:noProof/>
                <w:lang w:val="ro-RO"/>
              </w:rPr>
            </w:pPr>
            <w:r w:rsidRPr="00D22496">
              <w:rPr>
                <w:noProof/>
                <w:lang w:val="ro-RO"/>
              </w:rPr>
              <w:t>în carbonat de propilenă (CAS RN 108-32-7)</w:t>
            </w:r>
          </w:p>
        </w:tc>
        <w:tc>
          <w:tcPr>
            <w:tcW w:w="790" w:type="dxa"/>
            <w:tcBorders>
              <w:top w:val="single" w:sz="4" w:space="0" w:color="auto"/>
              <w:left w:val="single" w:sz="4" w:space="0" w:color="auto"/>
              <w:bottom w:val="single" w:sz="4" w:space="0" w:color="auto"/>
              <w:right w:val="single" w:sz="4" w:space="0" w:color="auto"/>
            </w:tcBorders>
            <w:hideMark/>
          </w:tcPr>
          <w:p w14:paraId="33B2511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DDAC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225B58" w14:textId="77777777" w:rsidR="00692778" w:rsidRPr="00D22496" w:rsidRDefault="00692778">
            <w:pPr>
              <w:pStyle w:val="Paragraph"/>
              <w:rPr>
                <w:noProof/>
                <w:lang w:val="ro-RO"/>
              </w:rPr>
            </w:pPr>
            <w:r w:rsidRPr="00D22496">
              <w:rPr>
                <w:noProof/>
                <w:lang w:val="ro-RO"/>
              </w:rPr>
              <w:t>31.12.2024</w:t>
            </w:r>
          </w:p>
        </w:tc>
      </w:tr>
      <w:tr w:rsidR="00692778" w:rsidRPr="00D22496" w14:paraId="0F0A8E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88664C" w14:textId="77777777" w:rsidR="00692778" w:rsidRPr="00D22496" w:rsidRDefault="00692778">
            <w:pPr>
              <w:pStyle w:val="Paragraph"/>
              <w:rPr>
                <w:noProof/>
                <w:lang w:val="ro-RO"/>
              </w:rPr>
            </w:pPr>
            <w:r w:rsidRPr="00D22496">
              <w:rPr>
                <w:noProof/>
                <w:lang w:val="ro-RO"/>
              </w:rPr>
              <w:t>0.7998</w:t>
            </w:r>
          </w:p>
        </w:tc>
        <w:tc>
          <w:tcPr>
            <w:tcW w:w="909" w:type="dxa"/>
            <w:tcBorders>
              <w:top w:val="single" w:sz="4" w:space="0" w:color="auto"/>
              <w:left w:val="single" w:sz="4" w:space="0" w:color="auto"/>
              <w:bottom w:val="single" w:sz="4" w:space="0" w:color="auto"/>
              <w:right w:val="single" w:sz="4" w:space="0" w:color="auto"/>
            </w:tcBorders>
            <w:hideMark/>
          </w:tcPr>
          <w:p w14:paraId="72C93C4F"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2D1BA693"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18D22341" w14:textId="77777777" w:rsidR="00692778" w:rsidRPr="00D22496" w:rsidRDefault="00692778">
            <w:pPr>
              <w:pStyle w:val="Paragraph"/>
              <w:rPr>
                <w:noProof/>
                <w:lang w:val="ro-RO"/>
              </w:rPr>
            </w:pPr>
            <w:r w:rsidRPr="00D22496">
              <w:rPr>
                <w:noProof/>
                <w:lang w:val="ro-RO"/>
              </w:rPr>
              <w:t>Fotoinițiator,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F98775E" w14:textId="77777777" w:rsidTr="0091713F">
              <w:tc>
                <w:tcPr>
                  <w:tcW w:w="220" w:type="dxa"/>
                  <w:hideMark/>
                </w:tcPr>
                <w:p w14:paraId="509F43E3" w14:textId="77777777" w:rsidR="00692778" w:rsidRPr="00D22496" w:rsidRDefault="00692778">
                  <w:pPr>
                    <w:pStyle w:val="Paragraph"/>
                    <w:rPr>
                      <w:noProof/>
                      <w:lang w:val="ro-RO"/>
                    </w:rPr>
                  </w:pPr>
                  <w:r w:rsidRPr="00D22496">
                    <w:rPr>
                      <w:noProof/>
                      <w:lang w:val="ro-RO"/>
                    </w:rPr>
                    <w:t>—</w:t>
                  </w:r>
                </w:p>
              </w:tc>
              <w:tc>
                <w:tcPr>
                  <w:tcW w:w="3728" w:type="dxa"/>
                  <w:hideMark/>
                </w:tcPr>
                <w:p w14:paraId="08FC3C0D" w14:textId="77777777" w:rsidR="00692778" w:rsidRPr="00D22496" w:rsidRDefault="00692778">
                  <w:pPr>
                    <w:pStyle w:val="Paragraph"/>
                    <w:rPr>
                      <w:noProof/>
                      <w:lang w:val="ro-RO"/>
                    </w:rPr>
                  </w:pPr>
                  <w:r w:rsidRPr="00D22496">
                    <w:rPr>
                      <w:noProof/>
                      <w:lang w:val="ro-RO"/>
                    </w:rPr>
                    <w:t>minimum 80 % di[β-4-[4-(2-dimetilamino-2-benzil)butanoilfenil]piperazin]propionat de polietilen glicol (CAS RN 886463-10-1),</w:t>
                  </w:r>
                </w:p>
              </w:tc>
            </w:tr>
            <w:tr w:rsidR="00692778" w:rsidRPr="00D22496" w14:paraId="64F9EC96" w14:textId="77777777" w:rsidTr="0091713F">
              <w:tc>
                <w:tcPr>
                  <w:tcW w:w="220" w:type="dxa"/>
                  <w:hideMark/>
                </w:tcPr>
                <w:p w14:paraId="27283747" w14:textId="77777777" w:rsidR="00692778" w:rsidRPr="00D22496" w:rsidRDefault="00692778">
                  <w:pPr>
                    <w:pStyle w:val="Paragraph"/>
                    <w:rPr>
                      <w:noProof/>
                      <w:lang w:val="ro-RO"/>
                    </w:rPr>
                  </w:pPr>
                  <w:r w:rsidRPr="00D22496">
                    <w:rPr>
                      <w:noProof/>
                      <w:lang w:val="ro-RO"/>
                    </w:rPr>
                    <w:t>—</w:t>
                  </w:r>
                </w:p>
              </w:tc>
              <w:tc>
                <w:tcPr>
                  <w:tcW w:w="3728" w:type="dxa"/>
                  <w:hideMark/>
                </w:tcPr>
                <w:p w14:paraId="4CDD685F" w14:textId="77777777" w:rsidR="00692778" w:rsidRPr="00D22496" w:rsidRDefault="00692778">
                  <w:pPr>
                    <w:pStyle w:val="Paragraph"/>
                    <w:rPr>
                      <w:noProof/>
                      <w:lang w:val="ro-RO"/>
                    </w:rPr>
                  </w:pPr>
                  <w:r w:rsidRPr="00D22496">
                    <w:rPr>
                      <w:noProof/>
                      <w:lang w:val="ro-RO"/>
                    </w:rPr>
                    <w:t>maximum 17 % [β-4-[4-(2-dimetilamino-2-benzil)butanoilfenil]piperazin]propionat de polietilen glicol</w:t>
                  </w:r>
                </w:p>
              </w:tc>
            </w:tr>
          </w:tbl>
          <w:p w14:paraId="62F61BC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6952AC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9669E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68E448" w14:textId="77777777" w:rsidR="00692778" w:rsidRPr="00D22496" w:rsidRDefault="00692778">
            <w:pPr>
              <w:pStyle w:val="Paragraph"/>
              <w:rPr>
                <w:noProof/>
                <w:lang w:val="ro-RO"/>
              </w:rPr>
            </w:pPr>
            <w:r w:rsidRPr="00D22496">
              <w:rPr>
                <w:noProof/>
                <w:lang w:val="ro-RO"/>
              </w:rPr>
              <w:t>31.12.2025</w:t>
            </w:r>
          </w:p>
        </w:tc>
      </w:tr>
      <w:tr w:rsidR="00692778" w:rsidRPr="00D22496" w14:paraId="0BF4A8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0E5C54" w14:textId="77777777" w:rsidR="00692778" w:rsidRPr="00D22496" w:rsidRDefault="00692778">
            <w:pPr>
              <w:pStyle w:val="Paragraph"/>
              <w:rPr>
                <w:noProof/>
                <w:lang w:val="ro-RO"/>
              </w:rPr>
            </w:pPr>
            <w:r w:rsidRPr="00D22496">
              <w:rPr>
                <w:noProof/>
                <w:lang w:val="ro-RO"/>
              </w:rPr>
              <w:t>0.6006</w:t>
            </w:r>
          </w:p>
        </w:tc>
        <w:tc>
          <w:tcPr>
            <w:tcW w:w="909" w:type="dxa"/>
            <w:tcBorders>
              <w:top w:val="single" w:sz="4" w:space="0" w:color="auto"/>
              <w:left w:val="single" w:sz="4" w:space="0" w:color="auto"/>
              <w:bottom w:val="single" w:sz="4" w:space="0" w:color="auto"/>
              <w:right w:val="single" w:sz="4" w:space="0" w:color="auto"/>
            </w:tcBorders>
            <w:hideMark/>
          </w:tcPr>
          <w:p w14:paraId="78F8D1F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7C9AD2B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A924098" w14:textId="77777777" w:rsidR="00692778" w:rsidRPr="00D22496" w:rsidRDefault="00692778">
            <w:pPr>
              <w:pStyle w:val="Paragraph"/>
              <w:rPr>
                <w:noProof/>
                <w:lang w:val="ro-RO"/>
              </w:rPr>
            </w:pPr>
            <w:r w:rsidRPr="00D22496">
              <w:rPr>
                <w:noProof/>
                <w:lang w:val="ro-RO"/>
              </w:rPr>
              <w:t>Catalizator:</w:t>
            </w:r>
          </w:p>
          <w:tbl>
            <w:tblPr>
              <w:tblStyle w:val="Listdash"/>
              <w:tblW w:w="0" w:type="auto"/>
              <w:tblLayout w:type="fixed"/>
              <w:tblLook w:val="04A0" w:firstRow="1" w:lastRow="0" w:firstColumn="1" w:lastColumn="0" w:noHBand="0" w:noVBand="1"/>
            </w:tblPr>
            <w:tblGrid>
              <w:gridCol w:w="220"/>
              <w:gridCol w:w="3728"/>
            </w:tblGrid>
            <w:tr w:rsidR="00692778" w:rsidRPr="00D22496" w14:paraId="20792F5A" w14:textId="77777777" w:rsidTr="0091713F">
              <w:tc>
                <w:tcPr>
                  <w:tcW w:w="220" w:type="dxa"/>
                  <w:hideMark/>
                </w:tcPr>
                <w:p w14:paraId="37C4F524" w14:textId="77777777" w:rsidR="00692778" w:rsidRPr="00D22496" w:rsidRDefault="00692778">
                  <w:pPr>
                    <w:pStyle w:val="Paragraph"/>
                    <w:rPr>
                      <w:noProof/>
                      <w:lang w:val="ro-RO"/>
                    </w:rPr>
                  </w:pPr>
                  <w:r w:rsidRPr="00D22496">
                    <w:rPr>
                      <w:noProof/>
                      <w:lang w:val="ro-RO"/>
                    </w:rPr>
                    <w:t>—</w:t>
                  </w:r>
                </w:p>
              </w:tc>
              <w:tc>
                <w:tcPr>
                  <w:tcW w:w="3728" w:type="dxa"/>
                  <w:hideMark/>
                </w:tcPr>
                <w:p w14:paraId="19FD2B77" w14:textId="77777777" w:rsidR="00692778" w:rsidRPr="00D22496" w:rsidRDefault="00692778">
                  <w:pPr>
                    <w:pStyle w:val="Paragraph"/>
                    <w:rPr>
                      <w:noProof/>
                      <w:lang w:val="ro-RO"/>
                    </w:rPr>
                  </w:pPr>
                  <w:r w:rsidRPr="00D22496">
                    <w:rPr>
                      <w:noProof/>
                      <w:lang w:val="ro-RO"/>
                    </w:rPr>
                    <w:t>conținând oxid de molibden și alți oxizi metalici într-o matrice de dioxid de siliciu,</w:t>
                  </w:r>
                </w:p>
              </w:tc>
            </w:tr>
            <w:tr w:rsidR="00692778" w:rsidRPr="00D22496" w14:paraId="26275ED2" w14:textId="77777777" w:rsidTr="0091713F">
              <w:tc>
                <w:tcPr>
                  <w:tcW w:w="220" w:type="dxa"/>
                  <w:hideMark/>
                </w:tcPr>
                <w:p w14:paraId="641A4F3C" w14:textId="77777777" w:rsidR="00692778" w:rsidRPr="00D22496" w:rsidRDefault="00692778">
                  <w:pPr>
                    <w:pStyle w:val="Paragraph"/>
                    <w:rPr>
                      <w:noProof/>
                      <w:lang w:val="ro-RO"/>
                    </w:rPr>
                  </w:pPr>
                  <w:r w:rsidRPr="00D22496">
                    <w:rPr>
                      <w:noProof/>
                      <w:lang w:val="ro-RO"/>
                    </w:rPr>
                    <w:t>—</w:t>
                  </w:r>
                </w:p>
              </w:tc>
              <w:tc>
                <w:tcPr>
                  <w:tcW w:w="3728" w:type="dxa"/>
                  <w:hideMark/>
                </w:tcPr>
                <w:p w14:paraId="605E8BD5" w14:textId="77777777" w:rsidR="00692778" w:rsidRPr="00D22496" w:rsidRDefault="00692778">
                  <w:pPr>
                    <w:pStyle w:val="Paragraph"/>
                    <w:rPr>
                      <w:noProof/>
                      <w:lang w:val="ro-RO"/>
                    </w:rPr>
                  </w:pPr>
                  <w:r w:rsidRPr="00D22496">
                    <w:rPr>
                      <w:noProof/>
                      <w:lang w:val="ro-RO"/>
                    </w:rPr>
                    <w:t>sub formă de cilindri goi pe dinăuntru, cu o lungime de minimum 4 mm, dar de maximum 12 mm</w:t>
                  </w:r>
                </w:p>
              </w:tc>
            </w:tr>
          </w:tbl>
          <w:p w14:paraId="4F6D5C1B" w14:textId="77777777" w:rsidR="00692778" w:rsidRPr="00D22496" w:rsidRDefault="00692778">
            <w:pPr>
              <w:pStyle w:val="Paragraph"/>
              <w:rPr>
                <w:noProof/>
                <w:lang w:val="ro-RO"/>
              </w:rPr>
            </w:pPr>
            <w:r w:rsidRPr="00D22496">
              <w:rPr>
                <w:noProof/>
                <w:lang w:val="ro-RO"/>
              </w:rPr>
              <w:t>destinat utilizării la fabricarea de acid acrilic</w:t>
            </w:r>
          </w:p>
          <w:p w14:paraId="31734C0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F3888A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E030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AE04A4" w14:textId="77777777" w:rsidR="00692778" w:rsidRPr="00D22496" w:rsidRDefault="00692778">
            <w:pPr>
              <w:pStyle w:val="Paragraph"/>
              <w:rPr>
                <w:noProof/>
                <w:lang w:val="ro-RO"/>
              </w:rPr>
            </w:pPr>
            <w:r w:rsidRPr="00D22496">
              <w:rPr>
                <w:noProof/>
                <w:lang w:val="ro-RO"/>
              </w:rPr>
              <w:t>31.12.2024</w:t>
            </w:r>
          </w:p>
        </w:tc>
      </w:tr>
      <w:tr w:rsidR="00692778" w:rsidRPr="00D22496" w14:paraId="6D1DA4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F2D9B4" w14:textId="77777777" w:rsidR="00692778" w:rsidRPr="00D22496" w:rsidRDefault="00692778">
            <w:pPr>
              <w:pStyle w:val="Paragraph"/>
              <w:rPr>
                <w:noProof/>
                <w:lang w:val="ro-RO"/>
              </w:rPr>
            </w:pPr>
            <w:r w:rsidRPr="00D22496">
              <w:rPr>
                <w:noProof/>
                <w:lang w:val="ro-RO"/>
              </w:rPr>
              <w:t>0.7243</w:t>
            </w:r>
          </w:p>
        </w:tc>
        <w:tc>
          <w:tcPr>
            <w:tcW w:w="909" w:type="dxa"/>
            <w:tcBorders>
              <w:top w:val="single" w:sz="4" w:space="0" w:color="auto"/>
              <w:left w:val="single" w:sz="4" w:space="0" w:color="auto"/>
              <w:bottom w:val="single" w:sz="4" w:space="0" w:color="auto"/>
              <w:right w:val="single" w:sz="4" w:space="0" w:color="auto"/>
            </w:tcBorders>
            <w:hideMark/>
          </w:tcPr>
          <w:p w14:paraId="5696ACDD"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6D728D13"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5E9AF63B" w14:textId="77777777" w:rsidR="00692778" w:rsidRPr="00D22496" w:rsidRDefault="00692778">
            <w:pPr>
              <w:pStyle w:val="Paragraph"/>
              <w:rPr>
                <w:noProof/>
                <w:lang w:val="ro-RO"/>
              </w:rPr>
            </w:pPr>
            <w:r w:rsidRPr="00D22496">
              <w:rPr>
                <w:noProof/>
                <w:lang w:val="ro-RO"/>
              </w:rPr>
              <w:t>Catalizator sub formă de pudră care constă din:</w:t>
            </w:r>
          </w:p>
          <w:tbl>
            <w:tblPr>
              <w:tblStyle w:val="Listdash"/>
              <w:tblW w:w="0" w:type="auto"/>
              <w:tblLayout w:type="fixed"/>
              <w:tblLook w:val="04A0" w:firstRow="1" w:lastRow="0" w:firstColumn="1" w:lastColumn="0" w:noHBand="0" w:noVBand="1"/>
            </w:tblPr>
            <w:tblGrid>
              <w:gridCol w:w="220"/>
              <w:gridCol w:w="3686"/>
            </w:tblGrid>
            <w:tr w:rsidR="00692778" w:rsidRPr="00D22496" w14:paraId="28FC8CBE" w14:textId="77777777" w:rsidTr="0091713F">
              <w:tc>
                <w:tcPr>
                  <w:tcW w:w="220" w:type="dxa"/>
                  <w:hideMark/>
                </w:tcPr>
                <w:p w14:paraId="79E517A9" w14:textId="77777777" w:rsidR="00692778" w:rsidRPr="00D22496" w:rsidRDefault="00692778">
                  <w:pPr>
                    <w:pStyle w:val="Paragraph"/>
                    <w:rPr>
                      <w:noProof/>
                      <w:lang w:val="ro-RO"/>
                    </w:rPr>
                  </w:pPr>
                  <w:r w:rsidRPr="00D22496">
                    <w:rPr>
                      <w:noProof/>
                      <w:lang w:val="ro-RO"/>
                    </w:rPr>
                    <w:t>—</w:t>
                  </w:r>
                </w:p>
              </w:tc>
              <w:tc>
                <w:tcPr>
                  <w:tcW w:w="3686" w:type="dxa"/>
                  <w:hideMark/>
                </w:tcPr>
                <w:p w14:paraId="64C9B39D" w14:textId="77777777" w:rsidR="00692778" w:rsidRPr="00D22496" w:rsidRDefault="00692778">
                  <w:pPr>
                    <w:pStyle w:val="Paragraph"/>
                    <w:rPr>
                      <w:noProof/>
                      <w:lang w:val="ro-RO"/>
                    </w:rPr>
                  </w:pPr>
                  <w:r w:rsidRPr="00D22496">
                    <w:rPr>
                      <w:noProof/>
                      <w:lang w:val="ro-RO"/>
                    </w:rPr>
                    <w:t>95 % (± 2 %) dioxid de titan (CAS RN 13463-67-7),</w:t>
                  </w:r>
                </w:p>
              </w:tc>
            </w:tr>
            <w:tr w:rsidR="00692778" w:rsidRPr="00D22496" w14:paraId="488C66D0" w14:textId="77777777" w:rsidTr="0091713F">
              <w:tc>
                <w:tcPr>
                  <w:tcW w:w="220" w:type="dxa"/>
                  <w:hideMark/>
                </w:tcPr>
                <w:p w14:paraId="7BB00E6A" w14:textId="77777777" w:rsidR="00692778" w:rsidRPr="00D22496" w:rsidRDefault="00692778">
                  <w:pPr>
                    <w:pStyle w:val="Paragraph"/>
                    <w:rPr>
                      <w:noProof/>
                      <w:lang w:val="ro-RO"/>
                    </w:rPr>
                  </w:pPr>
                  <w:r w:rsidRPr="00D22496">
                    <w:rPr>
                      <w:noProof/>
                      <w:lang w:val="ro-RO"/>
                    </w:rPr>
                    <w:t>—</w:t>
                  </w:r>
                </w:p>
              </w:tc>
              <w:tc>
                <w:tcPr>
                  <w:tcW w:w="3686" w:type="dxa"/>
                  <w:hideMark/>
                </w:tcPr>
                <w:p w14:paraId="2C25FDF5" w14:textId="77777777" w:rsidR="00692778" w:rsidRPr="00D22496" w:rsidRDefault="00692778">
                  <w:pPr>
                    <w:pStyle w:val="Paragraph"/>
                    <w:rPr>
                      <w:noProof/>
                      <w:lang w:val="ro-RO"/>
                    </w:rPr>
                  </w:pPr>
                  <w:r w:rsidRPr="00D22496">
                    <w:rPr>
                      <w:noProof/>
                      <w:lang w:val="ro-RO"/>
                    </w:rPr>
                    <w:t>5 % (± 1 %) dioxid de siliciu (CAS RN 112926-00-8), și</w:t>
                  </w:r>
                </w:p>
              </w:tc>
            </w:tr>
            <w:tr w:rsidR="00692778" w:rsidRPr="00D22496" w14:paraId="476CC951" w14:textId="77777777" w:rsidTr="0091713F">
              <w:tc>
                <w:tcPr>
                  <w:tcW w:w="220" w:type="dxa"/>
                  <w:hideMark/>
                </w:tcPr>
                <w:p w14:paraId="4D5105FD" w14:textId="77777777" w:rsidR="00692778" w:rsidRPr="00D22496" w:rsidRDefault="00692778">
                  <w:pPr>
                    <w:pStyle w:val="Paragraph"/>
                    <w:rPr>
                      <w:noProof/>
                      <w:lang w:val="ro-RO"/>
                    </w:rPr>
                  </w:pPr>
                  <w:r w:rsidRPr="00D22496">
                    <w:rPr>
                      <w:noProof/>
                      <w:lang w:val="ro-RO"/>
                    </w:rPr>
                    <w:t>—</w:t>
                  </w:r>
                </w:p>
              </w:tc>
              <w:tc>
                <w:tcPr>
                  <w:tcW w:w="3686" w:type="dxa"/>
                  <w:hideMark/>
                </w:tcPr>
                <w:p w14:paraId="385F9F3D" w14:textId="77777777" w:rsidR="00692778" w:rsidRPr="00D22496" w:rsidRDefault="00692778">
                  <w:pPr>
                    <w:pStyle w:val="Paragraph"/>
                    <w:rPr>
                      <w:noProof/>
                      <w:lang w:val="ro-RO"/>
                    </w:rPr>
                  </w:pPr>
                  <w:r w:rsidRPr="00D22496">
                    <w:rPr>
                      <w:noProof/>
                      <w:lang w:val="ro-RO"/>
                    </w:rPr>
                    <w:t>2,5 % (± 1,5) % trioxid de sulf (CAS RN 7446-11-9)</w:t>
                  </w:r>
                </w:p>
              </w:tc>
            </w:tr>
          </w:tbl>
          <w:p w14:paraId="33740051" w14:textId="77777777" w:rsidR="00692778" w:rsidRPr="00D22496" w:rsidRDefault="00692778">
            <w:pPr>
              <w:pStyle w:val="Paragraph"/>
              <w:rPr>
                <w:noProof/>
                <w:lang w:val="ro-RO"/>
              </w:rPr>
            </w:pPr>
            <w:r w:rsidRPr="00D22496">
              <w:rPr>
                <w:noProof/>
                <w:lang w:val="ro-RO"/>
              </w:rPr>
              <w:t>în greutate</w:t>
            </w:r>
          </w:p>
        </w:tc>
        <w:tc>
          <w:tcPr>
            <w:tcW w:w="790" w:type="dxa"/>
            <w:tcBorders>
              <w:top w:val="single" w:sz="4" w:space="0" w:color="auto"/>
              <w:left w:val="single" w:sz="4" w:space="0" w:color="auto"/>
              <w:bottom w:val="single" w:sz="4" w:space="0" w:color="auto"/>
              <w:right w:val="single" w:sz="4" w:space="0" w:color="auto"/>
            </w:tcBorders>
            <w:hideMark/>
          </w:tcPr>
          <w:p w14:paraId="043CFF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2BC7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8241A8" w14:textId="77777777" w:rsidR="00692778" w:rsidRPr="00D22496" w:rsidRDefault="00692778">
            <w:pPr>
              <w:pStyle w:val="Paragraph"/>
              <w:rPr>
                <w:noProof/>
                <w:lang w:val="ro-RO"/>
              </w:rPr>
            </w:pPr>
            <w:r w:rsidRPr="00D22496">
              <w:rPr>
                <w:noProof/>
                <w:lang w:val="ro-RO"/>
              </w:rPr>
              <w:t>31.12.2027</w:t>
            </w:r>
          </w:p>
        </w:tc>
      </w:tr>
      <w:tr w:rsidR="00692778" w:rsidRPr="00D22496" w14:paraId="37C0A1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413264" w14:textId="77777777" w:rsidR="00692778" w:rsidRPr="00D22496" w:rsidRDefault="00692778">
            <w:pPr>
              <w:pStyle w:val="Paragraph"/>
              <w:rPr>
                <w:noProof/>
                <w:lang w:val="ro-RO"/>
              </w:rPr>
            </w:pPr>
            <w:r w:rsidRPr="00D22496">
              <w:rPr>
                <w:noProof/>
                <w:lang w:val="ro-RO"/>
              </w:rPr>
              <w:t>0.7999</w:t>
            </w:r>
          </w:p>
        </w:tc>
        <w:tc>
          <w:tcPr>
            <w:tcW w:w="909" w:type="dxa"/>
            <w:tcBorders>
              <w:top w:val="single" w:sz="4" w:space="0" w:color="auto"/>
              <w:left w:val="single" w:sz="4" w:space="0" w:color="auto"/>
              <w:bottom w:val="single" w:sz="4" w:space="0" w:color="auto"/>
              <w:right w:val="single" w:sz="4" w:space="0" w:color="auto"/>
            </w:tcBorders>
            <w:hideMark/>
          </w:tcPr>
          <w:p w14:paraId="5136FCDF"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458FC8FC"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381E3A72" w14:textId="77777777" w:rsidR="00692778" w:rsidRPr="00D22496" w:rsidRDefault="00692778">
            <w:pPr>
              <w:pStyle w:val="Paragraph"/>
              <w:rPr>
                <w:noProof/>
                <w:lang w:val="ro-RO"/>
              </w:rPr>
            </w:pPr>
            <w:r w:rsidRPr="00D22496">
              <w:rPr>
                <w:noProof/>
                <w:lang w:val="ro-RO"/>
              </w:rPr>
              <w:t>Fotoinițiator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080D3102" w14:textId="77777777" w:rsidTr="0091713F">
              <w:tc>
                <w:tcPr>
                  <w:tcW w:w="220" w:type="dxa"/>
                  <w:hideMark/>
                </w:tcPr>
                <w:p w14:paraId="7AB50B84" w14:textId="77777777" w:rsidR="00692778" w:rsidRPr="00D22496" w:rsidRDefault="00692778">
                  <w:pPr>
                    <w:pStyle w:val="Paragraph"/>
                    <w:rPr>
                      <w:noProof/>
                      <w:lang w:val="ro-RO"/>
                    </w:rPr>
                  </w:pPr>
                  <w:r w:rsidRPr="00D22496">
                    <w:rPr>
                      <w:noProof/>
                      <w:lang w:val="ro-RO"/>
                    </w:rPr>
                    <w:t>—</w:t>
                  </w:r>
                </w:p>
              </w:tc>
              <w:tc>
                <w:tcPr>
                  <w:tcW w:w="3728" w:type="dxa"/>
                  <w:hideMark/>
                </w:tcPr>
                <w:p w14:paraId="0E87BA92" w14:textId="77777777" w:rsidR="00692778" w:rsidRPr="00D22496" w:rsidRDefault="00692778">
                  <w:pPr>
                    <w:pStyle w:val="Paragraph"/>
                    <w:rPr>
                      <w:noProof/>
                      <w:lang w:val="ro-RO"/>
                    </w:rPr>
                  </w:pPr>
                  <w:r w:rsidRPr="00D22496">
                    <w:rPr>
                      <w:noProof/>
                      <w:lang w:val="ro-RO"/>
                    </w:rPr>
                    <w:t>minimum 88 % α-(2-benzoilbenzoil)-ω-[(2-benzoilbenzoil)oxi]-poli(oxi-1,2-etandiil) (CAS RN 1246194-73-9),</w:t>
                  </w:r>
                </w:p>
              </w:tc>
            </w:tr>
            <w:tr w:rsidR="00692778" w:rsidRPr="00D22496" w14:paraId="010DF8A5" w14:textId="77777777" w:rsidTr="0091713F">
              <w:tc>
                <w:tcPr>
                  <w:tcW w:w="220" w:type="dxa"/>
                  <w:hideMark/>
                </w:tcPr>
                <w:p w14:paraId="7D1DD584" w14:textId="77777777" w:rsidR="00692778" w:rsidRPr="00D22496" w:rsidRDefault="00692778">
                  <w:pPr>
                    <w:pStyle w:val="Paragraph"/>
                    <w:rPr>
                      <w:noProof/>
                      <w:lang w:val="ro-RO"/>
                    </w:rPr>
                  </w:pPr>
                  <w:r w:rsidRPr="00D22496">
                    <w:rPr>
                      <w:noProof/>
                      <w:lang w:val="ro-RO"/>
                    </w:rPr>
                    <w:t>—</w:t>
                  </w:r>
                </w:p>
              </w:tc>
              <w:tc>
                <w:tcPr>
                  <w:tcW w:w="3728" w:type="dxa"/>
                  <w:hideMark/>
                </w:tcPr>
                <w:p w14:paraId="7C952734" w14:textId="77777777" w:rsidR="00692778" w:rsidRPr="00D22496" w:rsidRDefault="00692778">
                  <w:pPr>
                    <w:pStyle w:val="Paragraph"/>
                    <w:rPr>
                      <w:noProof/>
                      <w:lang w:val="ro-RO"/>
                    </w:rPr>
                  </w:pPr>
                  <w:r w:rsidRPr="00D22496">
                    <w:rPr>
                      <w:noProof/>
                      <w:lang w:val="ro-RO"/>
                    </w:rPr>
                    <w:t>maximum 12 % α-(2-benzoilbenzoil)-ω-hidroxi-poli(oxi-1,2-etandiil) (CAS RN 1648797-60-7)</w:t>
                  </w:r>
                </w:p>
              </w:tc>
            </w:tr>
          </w:tbl>
          <w:p w14:paraId="1008841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1BF6D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E6E6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200731" w14:textId="77777777" w:rsidR="00692778" w:rsidRPr="00D22496" w:rsidRDefault="00692778">
            <w:pPr>
              <w:pStyle w:val="Paragraph"/>
              <w:rPr>
                <w:noProof/>
                <w:lang w:val="ro-RO"/>
              </w:rPr>
            </w:pPr>
            <w:r w:rsidRPr="00D22496">
              <w:rPr>
                <w:noProof/>
                <w:lang w:val="ro-RO"/>
              </w:rPr>
              <w:t>31.12.2025</w:t>
            </w:r>
          </w:p>
        </w:tc>
      </w:tr>
      <w:tr w:rsidR="00692778" w:rsidRPr="00D22496" w14:paraId="0213CD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056FDE" w14:textId="77777777" w:rsidR="00692778" w:rsidRPr="00D22496" w:rsidRDefault="00692778">
            <w:pPr>
              <w:pStyle w:val="Paragraph"/>
              <w:rPr>
                <w:noProof/>
                <w:lang w:val="ro-RO"/>
              </w:rPr>
            </w:pPr>
            <w:r w:rsidRPr="00D22496">
              <w:rPr>
                <w:noProof/>
                <w:lang w:val="ro-RO"/>
              </w:rPr>
              <w:t>0.3433</w:t>
            </w:r>
          </w:p>
        </w:tc>
        <w:tc>
          <w:tcPr>
            <w:tcW w:w="909" w:type="dxa"/>
            <w:tcBorders>
              <w:top w:val="single" w:sz="4" w:space="0" w:color="auto"/>
              <w:left w:val="single" w:sz="4" w:space="0" w:color="auto"/>
              <w:bottom w:val="single" w:sz="4" w:space="0" w:color="auto"/>
              <w:right w:val="single" w:sz="4" w:space="0" w:color="auto"/>
            </w:tcBorders>
            <w:hideMark/>
          </w:tcPr>
          <w:p w14:paraId="0FA1A00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4684A9C5"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A71CF1E" w14:textId="77777777" w:rsidR="00692778" w:rsidRPr="00D22496" w:rsidRDefault="00692778">
            <w:pPr>
              <w:pStyle w:val="Paragraph"/>
              <w:rPr>
                <w:noProof/>
                <w:lang w:val="ro-RO"/>
              </w:rPr>
            </w:pPr>
            <w:r w:rsidRPr="00D22496">
              <w:rPr>
                <w:noProof/>
                <w:lang w:val="ro-RO"/>
              </w:rPr>
              <w:t>Catalizator conţinând triclorura de titan sub formă de suspensie în hexan sau heptan, cu un conţinut de titan de minimum 9 %, dar de maximum 30 % din greutate, calculat pe produs fără hexan sau heptan</w:t>
            </w:r>
          </w:p>
        </w:tc>
        <w:tc>
          <w:tcPr>
            <w:tcW w:w="790" w:type="dxa"/>
            <w:tcBorders>
              <w:top w:val="single" w:sz="4" w:space="0" w:color="auto"/>
              <w:left w:val="single" w:sz="4" w:space="0" w:color="auto"/>
              <w:bottom w:val="single" w:sz="4" w:space="0" w:color="auto"/>
              <w:right w:val="single" w:sz="4" w:space="0" w:color="auto"/>
            </w:tcBorders>
            <w:hideMark/>
          </w:tcPr>
          <w:p w14:paraId="2B23A8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15B0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301EA0" w14:textId="77777777" w:rsidR="00692778" w:rsidRPr="00D22496" w:rsidRDefault="00692778">
            <w:pPr>
              <w:pStyle w:val="Paragraph"/>
              <w:rPr>
                <w:noProof/>
                <w:lang w:val="ro-RO"/>
              </w:rPr>
            </w:pPr>
            <w:r w:rsidRPr="00D22496">
              <w:rPr>
                <w:noProof/>
                <w:lang w:val="ro-RO"/>
              </w:rPr>
              <w:t>31.12.2024</w:t>
            </w:r>
          </w:p>
        </w:tc>
      </w:tr>
      <w:tr w:rsidR="00692778" w:rsidRPr="00D22496" w14:paraId="6D252AE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BA88E8" w14:textId="77777777" w:rsidR="00692778" w:rsidRPr="00D22496" w:rsidRDefault="00692778">
            <w:pPr>
              <w:pStyle w:val="Paragraph"/>
              <w:rPr>
                <w:noProof/>
                <w:lang w:val="ro-RO"/>
              </w:rPr>
            </w:pPr>
            <w:r w:rsidRPr="00D22496">
              <w:rPr>
                <w:noProof/>
                <w:lang w:val="ro-RO"/>
              </w:rPr>
              <w:t>0.2783</w:t>
            </w:r>
          </w:p>
        </w:tc>
        <w:tc>
          <w:tcPr>
            <w:tcW w:w="909" w:type="dxa"/>
            <w:tcBorders>
              <w:top w:val="single" w:sz="4" w:space="0" w:color="auto"/>
              <w:left w:val="single" w:sz="4" w:space="0" w:color="auto"/>
              <w:bottom w:val="single" w:sz="4" w:space="0" w:color="auto"/>
              <w:right w:val="single" w:sz="4" w:space="0" w:color="auto"/>
            </w:tcBorders>
            <w:hideMark/>
          </w:tcPr>
          <w:p w14:paraId="2B230C7E"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7AA310F1"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5CCDDF37" w14:textId="77777777" w:rsidR="00692778" w:rsidRPr="00D22496" w:rsidRDefault="00692778">
            <w:pPr>
              <w:pStyle w:val="Paragraph"/>
              <w:rPr>
                <w:noProof/>
                <w:lang w:val="ro-RO"/>
              </w:rPr>
            </w:pPr>
            <w:r w:rsidRPr="00D22496">
              <w:rPr>
                <w:noProof/>
                <w:lang w:val="ro-RO"/>
              </w:rPr>
              <w:t>Catalizator cu un conţinut predominant de acid dinonilnaftalendisulfonic, sub formă de soluţie în izobutanol</w:t>
            </w:r>
          </w:p>
        </w:tc>
        <w:tc>
          <w:tcPr>
            <w:tcW w:w="790" w:type="dxa"/>
            <w:tcBorders>
              <w:top w:val="single" w:sz="4" w:space="0" w:color="auto"/>
              <w:left w:val="single" w:sz="4" w:space="0" w:color="auto"/>
              <w:bottom w:val="single" w:sz="4" w:space="0" w:color="auto"/>
              <w:right w:val="single" w:sz="4" w:space="0" w:color="auto"/>
            </w:tcBorders>
            <w:hideMark/>
          </w:tcPr>
          <w:p w14:paraId="60F92FF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B157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764AEC" w14:textId="77777777" w:rsidR="00692778" w:rsidRPr="00D22496" w:rsidRDefault="00692778">
            <w:pPr>
              <w:pStyle w:val="Paragraph"/>
              <w:rPr>
                <w:noProof/>
                <w:lang w:val="ro-RO"/>
              </w:rPr>
            </w:pPr>
            <w:r w:rsidRPr="00D22496">
              <w:rPr>
                <w:noProof/>
                <w:lang w:val="ro-RO"/>
              </w:rPr>
              <w:t>31.12.2025</w:t>
            </w:r>
          </w:p>
        </w:tc>
      </w:tr>
      <w:tr w:rsidR="00692778" w:rsidRPr="00D22496" w14:paraId="1E1657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EAF05A" w14:textId="77777777" w:rsidR="00692778" w:rsidRPr="00D22496" w:rsidRDefault="00692778">
            <w:pPr>
              <w:pStyle w:val="Paragraph"/>
              <w:rPr>
                <w:noProof/>
                <w:lang w:val="ro-RO"/>
              </w:rPr>
            </w:pPr>
            <w:r w:rsidRPr="00D22496">
              <w:rPr>
                <w:noProof/>
                <w:lang w:val="ro-RO"/>
              </w:rPr>
              <w:t>0.3430</w:t>
            </w:r>
          </w:p>
        </w:tc>
        <w:tc>
          <w:tcPr>
            <w:tcW w:w="909" w:type="dxa"/>
            <w:tcBorders>
              <w:top w:val="single" w:sz="4" w:space="0" w:color="auto"/>
              <w:left w:val="single" w:sz="4" w:space="0" w:color="auto"/>
              <w:bottom w:val="single" w:sz="4" w:space="0" w:color="auto"/>
              <w:right w:val="single" w:sz="4" w:space="0" w:color="auto"/>
            </w:tcBorders>
            <w:hideMark/>
          </w:tcPr>
          <w:p w14:paraId="611374D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4276A5F6"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5CC9B53E" w14:textId="77777777" w:rsidR="00692778" w:rsidRPr="00D22496" w:rsidRDefault="00692778">
            <w:pPr>
              <w:pStyle w:val="Paragraph"/>
              <w:rPr>
                <w:noProof/>
                <w:lang w:val="ro-RO"/>
              </w:rPr>
            </w:pPr>
            <w:r w:rsidRPr="00D22496">
              <w:rPr>
                <w:noProof/>
                <w:lang w:val="ro-RO"/>
              </w:rPr>
              <w:t>Catalizator, cu un conţinut de 2-etilhexanoat de (2-hidroxi-1-metiletil)trimetilamoniu de minimum 69 %, dar de maximum 79 % din greutate</w:t>
            </w:r>
          </w:p>
        </w:tc>
        <w:tc>
          <w:tcPr>
            <w:tcW w:w="790" w:type="dxa"/>
            <w:tcBorders>
              <w:top w:val="single" w:sz="4" w:space="0" w:color="auto"/>
              <w:left w:val="single" w:sz="4" w:space="0" w:color="auto"/>
              <w:bottom w:val="single" w:sz="4" w:space="0" w:color="auto"/>
              <w:right w:val="single" w:sz="4" w:space="0" w:color="auto"/>
            </w:tcBorders>
            <w:hideMark/>
          </w:tcPr>
          <w:p w14:paraId="413AF4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BFB8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146FEC" w14:textId="77777777" w:rsidR="00692778" w:rsidRPr="00D22496" w:rsidRDefault="00692778">
            <w:pPr>
              <w:pStyle w:val="Paragraph"/>
              <w:rPr>
                <w:noProof/>
                <w:lang w:val="ro-RO"/>
              </w:rPr>
            </w:pPr>
            <w:r w:rsidRPr="00D22496">
              <w:rPr>
                <w:noProof/>
                <w:lang w:val="ro-RO"/>
              </w:rPr>
              <w:t>31.12.2024</w:t>
            </w:r>
          </w:p>
        </w:tc>
      </w:tr>
      <w:tr w:rsidR="00692778" w:rsidRPr="00D22496" w14:paraId="47FA58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1B13CA" w14:textId="77777777" w:rsidR="00692778" w:rsidRPr="00D22496" w:rsidRDefault="00692778">
            <w:pPr>
              <w:pStyle w:val="Paragraph"/>
              <w:rPr>
                <w:noProof/>
                <w:lang w:val="ro-RO"/>
              </w:rPr>
            </w:pPr>
            <w:r w:rsidRPr="00D22496">
              <w:rPr>
                <w:noProof/>
                <w:lang w:val="ro-RO"/>
              </w:rPr>
              <w:t>0.2782</w:t>
            </w:r>
          </w:p>
        </w:tc>
        <w:tc>
          <w:tcPr>
            <w:tcW w:w="909" w:type="dxa"/>
            <w:tcBorders>
              <w:top w:val="single" w:sz="4" w:space="0" w:color="auto"/>
              <w:left w:val="single" w:sz="4" w:space="0" w:color="auto"/>
              <w:bottom w:val="single" w:sz="4" w:space="0" w:color="auto"/>
              <w:right w:val="single" w:sz="4" w:space="0" w:color="auto"/>
            </w:tcBorders>
            <w:hideMark/>
          </w:tcPr>
          <w:p w14:paraId="5BD3204C"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4D8ADD5F"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35B7694" w14:textId="77777777" w:rsidR="00692778" w:rsidRPr="00D22496" w:rsidRDefault="00692778">
            <w:pPr>
              <w:pStyle w:val="Paragraph"/>
              <w:rPr>
                <w:noProof/>
                <w:lang w:val="ro-RO"/>
              </w:rPr>
            </w:pPr>
            <w:r w:rsidRPr="00D22496">
              <w:rPr>
                <w:noProof/>
                <w:lang w:val="ro-RO"/>
              </w:rPr>
              <w:t>Catalizator pe bază de aluminosilicat (zeolit), destinat pentru alchilarea hidrocarburilor aromatice, pentru transalchilarea hidrocarburilor alchilaromatice sau pentru oligomerizarea olefinelor</w:t>
            </w:r>
          </w:p>
          <w:p w14:paraId="46E0E94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D6216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0B873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4F2991" w14:textId="77777777" w:rsidR="00692778" w:rsidRPr="00D22496" w:rsidRDefault="00692778">
            <w:pPr>
              <w:pStyle w:val="Paragraph"/>
              <w:rPr>
                <w:noProof/>
                <w:lang w:val="ro-RO"/>
              </w:rPr>
            </w:pPr>
            <w:r w:rsidRPr="00D22496">
              <w:rPr>
                <w:noProof/>
                <w:lang w:val="ro-RO"/>
              </w:rPr>
              <w:t>31.12.2027</w:t>
            </w:r>
          </w:p>
        </w:tc>
      </w:tr>
      <w:tr w:rsidR="00692778" w:rsidRPr="00D22496" w14:paraId="3397CD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1E07C9" w14:textId="77777777" w:rsidR="00692778" w:rsidRPr="00D22496" w:rsidRDefault="00692778">
            <w:pPr>
              <w:pStyle w:val="Paragraph"/>
              <w:rPr>
                <w:noProof/>
                <w:lang w:val="ro-RO"/>
              </w:rPr>
            </w:pPr>
            <w:r w:rsidRPr="00D22496">
              <w:rPr>
                <w:noProof/>
                <w:lang w:val="ro-RO"/>
              </w:rPr>
              <w:t>0.2909</w:t>
            </w:r>
          </w:p>
        </w:tc>
        <w:tc>
          <w:tcPr>
            <w:tcW w:w="909" w:type="dxa"/>
            <w:tcBorders>
              <w:top w:val="single" w:sz="4" w:space="0" w:color="auto"/>
              <w:left w:val="single" w:sz="4" w:space="0" w:color="auto"/>
              <w:bottom w:val="single" w:sz="4" w:space="0" w:color="auto"/>
              <w:right w:val="single" w:sz="4" w:space="0" w:color="auto"/>
            </w:tcBorders>
            <w:hideMark/>
          </w:tcPr>
          <w:p w14:paraId="1D1D95D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130A418F"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0B81C65F" w14:textId="77777777" w:rsidR="00692778" w:rsidRPr="00D22496" w:rsidRDefault="00692778">
            <w:pPr>
              <w:pStyle w:val="Paragraph"/>
              <w:rPr>
                <w:noProof/>
                <w:lang w:val="ro-RO"/>
              </w:rPr>
            </w:pPr>
            <w:r w:rsidRPr="00D22496">
              <w:rPr>
                <w:noProof/>
                <w:lang w:val="ro-RO"/>
              </w:rPr>
              <w:t>Catalizator, sub formă de batoane rotunde, alcătuit dintr-un silicat de aluminiu (zeolit), conţinând în greutate minimum 2 %, dar maximum 3 % oxizi metalici din pământuri rare şi maximum 1 % oxid de disodiu</w:t>
            </w:r>
          </w:p>
        </w:tc>
        <w:tc>
          <w:tcPr>
            <w:tcW w:w="790" w:type="dxa"/>
            <w:tcBorders>
              <w:top w:val="single" w:sz="4" w:space="0" w:color="auto"/>
              <w:left w:val="single" w:sz="4" w:space="0" w:color="auto"/>
              <w:bottom w:val="single" w:sz="4" w:space="0" w:color="auto"/>
              <w:right w:val="single" w:sz="4" w:space="0" w:color="auto"/>
            </w:tcBorders>
            <w:hideMark/>
          </w:tcPr>
          <w:p w14:paraId="0CA3DF9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C461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EB5139" w14:textId="77777777" w:rsidR="00692778" w:rsidRPr="00D22496" w:rsidRDefault="00692778">
            <w:pPr>
              <w:pStyle w:val="Paragraph"/>
              <w:rPr>
                <w:noProof/>
                <w:lang w:val="ro-RO"/>
              </w:rPr>
            </w:pPr>
            <w:r w:rsidRPr="00D22496">
              <w:rPr>
                <w:noProof/>
                <w:lang w:val="ro-RO"/>
              </w:rPr>
              <w:t>31.12.2024</w:t>
            </w:r>
          </w:p>
        </w:tc>
      </w:tr>
      <w:tr w:rsidR="00692778" w:rsidRPr="00D22496" w14:paraId="7BE096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BEFFFF" w14:textId="77777777" w:rsidR="00692778" w:rsidRPr="00D22496" w:rsidRDefault="00692778">
            <w:pPr>
              <w:pStyle w:val="Paragraph"/>
              <w:rPr>
                <w:noProof/>
                <w:lang w:val="ro-RO"/>
              </w:rPr>
            </w:pPr>
            <w:r w:rsidRPr="00D22496">
              <w:rPr>
                <w:noProof/>
                <w:lang w:val="ro-RO"/>
              </w:rPr>
              <w:t>0.3732</w:t>
            </w:r>
          </w:p>
        </w:tc>
        <w:tc>
          <w:tcPr>
            <w:tcW w:w="909" w:type="dxa"/>
            <w:tcBorders>
              <w:top w:val="single" w:sz="4" w:space="0" w:color="auto"/>
              <w:left w:val="single" w:sz="4" w:space="0" w:color="auto"/>
              <w:bottom w:val="single" w:sz="4" w:space="0" w:color="auto"/>
              <w:right w:val="single" w:sz="4" w:space="0" w:color="auto"/>
            </w:tcBorders>
            <w:hideMark/>
          </w:tcPr>
          <w:p w14:paraId="776FC14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15560933"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20ABA5B2" w14:textId="77777777" w:rsidR="00692778" w:rsidRPr="00D22496" w:rsidRDefault="00692778">
            <w:pPr>
              <w:pStyle w:val="Paragraph"/>
              <w:rPr>
                <w:noProof/>
                <w:lang w:val="ro-RO"/>
              </w:rPr>
            </w:pPr>
            <w:r w:rsidRPr="00D22496">
              <w:rPr>
                <w:noProof/>
                <w:lang w:val="ro-RO"/>
              </w:rPr>
              <w:t>Catalizator compus din clorură de titan şi clorură de magneziu, cu un conţinut în greutate, calculat pe un amestec fără ulei şi fără hexan:</w:t>
            </w:r>
          </w:p>
          <w:tbl>
            <w:tblPr>
              <w:tblStyle w:val="Listdash"/>
              <w:tblW w:w="0" w:type="auto"/>
              <w:tblLayout w:type="fixed"/>
              <w:tblLook w:val="04A0" w:firstRow="1" w:lastRow="0" w:firstColumn="1" w:lastColumn="0" w:noHBand="0" w:noVBand="1"/>
            </w:tblPr>
            <w:tblGrid>
              <w:gridCol w:w="220"/>
              <w:gridCol w:w="3446"/>
            </w:tblGrid>
            <w:tr w:rsidR="00692778" w:rsidRPr="00D22496" w14:paraId="7E976C36" w14:textId="77777777" w:rsidTr="0091713F">
              <w:tc>
                <w:tcPr>
                  <w:tcW w:w="220" w:type="dxa"/>
                  <w:hideMark/>
                </w:tcPr>
                <w:p w14:paraId="74007208" w14:textId="77777777" w:rsidR="00692778" w:rsidRPr="00D22496" w:rsidRDefault="00692778">
                  <w:pPr>
                    <w:pStyle w:val="Paragraph"/>
                    <w:rPr>
                      <w:noProof/>
                      <w:lang w:val="ro-RO"/>
                    </w:rPr>
                  </w:pPr>
                  <w:r w:rsidRPr="00D22496">
                    <w:rPr>
                      <w:noProof/>
                      <w:lang w:val="ro-RO"/>
                    </w:rPr>
                    <w:t>—</w:t>
                  </w:r>
                </w:p>
              </w:tc>
              <w:tc>
                <w:tcPr>
                  <w:tcW w:w="3446" w:type="dxa"/>
                  <w:hideMark/>
                </w:tcPr>
                <w:p w14:paraId="50238AFA" w14:textId="77777777" w:rsidR="00692778" w:rsidRPr="00D22496" w:rsidRDefault="00692778">
                  <w:pPr>
                    <w:pStyle w:val="Paragraph"/>
                    <w:rPr>
                      <w:noProof/>
                      <w:lang w:val="ro-RO"/>
                    </w:rPr>
                  </w:pPr>
                  <w:r w:rsidRPr="00D22496">
                    <w:rPr>
                      <w:noProof/>
                      <w:lang w:val="ro-RO"/>
                    </w:rPr>
                    <w:t>de minimum 4 %, dar de maximum 10 % titan şi</w:t>
                  </w:r>
                </w:p>
              </w:tc>
            </w:tr>
            <w:tr w:rsidR="00692778" w:rsidRPr="00D22496" w14:paraId="725E8F76" w14:textId="77777777" w:rsidTr="0091713F">
              <w:tc>
                <w:tcPr>
                  <w:tcW w:w="220" w:type="dxa"/>
                  <w:hideMark/>
                </w:tcPr>
                <w:p w14:paraId="121F5A31" w14:textId="77777777" w:rsidR="00692778" w:rsidRPr="00D22496" w:rsidRDefault="00692778">
                  <w:pPr>
                    <w:pStyle w:val="Paragraph"/>
                    <w:rPr>
                      <w:noProof/>
                      <w:lang w:val="ro-RO"/>
                    </w:rPr>
                  </w:pPr>
                  <w:r w:rsidRPr="00D22496">
                    <w:rPr>
                      <w:noProof/>
                      <w:lang w:val="ro-RO"/>
                    </w:rPr>
                    <w:t>—</w:t>
                  </w:r>
                </w:p>
              </w:tc>
              <w:tc>
                <w:tcPr>
                  <w:tcW w:w="3446" w:type="dxa"/>
                  <w:hideMark/>
                </w:tcPr>
                <w:p w14:paraId="57D3C5F8" w14:textId="77777777" w:rsidR="00692778" w:rsidRPr="00D22496" w:rsidRDefault="00692778">
                  <w:pPr>
                    <w:pStyle w:val="Paragraph"/>
                    <w:rPr>
                      <w:noProof/>
                      <w:lang w:val="ro-RO"/>
                    </w:rPr>
                  </w:pPr>
                  <w:r w:rsidRPr="00D22496">
                    <w:rPr>
                      <w:noProof/>
                      <w:lang w:val="ro-RO"/>
                    </w:rPr>
                    <w:t>de minimum 10 %, dar de maximum 20 % magneziu</w:t>
                  </w:r>
                </w:p>
              </w:tc>
            </w:tr>
          </w:tbl>
          <w:p w14:paraId="30B28FF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D48BD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9DDD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410EC7" w14:textId="77777777" w:rsidR="00692778" w:rsidRPr="00D22496" w:rsidRDefault="00692778">
            <w:pPr>
              <w:pStyle w:val="Paragraph"/>
              <w:rPr>
                <w:noProof/>
                <w:lang w:val="ro-RO"/>
              </w:rPr>
            </w:pPr>
            <w:r w:rsidRPr="00D22496">
              <w:rPr>
                <w:noProof/>
                <w:lang w:val="ro-RO"/>
              </w:rPr>
              <w:t>31.12.2024</w:t>
            </w:r>
          </w:p>
        </w:tc>
      </w:tr>
      <w:tr w:rsidR="00692778" w:rsidRPr="00D22496" w14:paraId="257AC8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F5AF8C" w14:textId="77777777" w:rsidR="00692778" w:rsidRPr="00D22496" w:rsidRDefault="00692778">
            <w:pPr>
              <w:pStyle w:val="Paragraph"/>
              <w:rPr>
                <w:noProof/>
                <w:lang w:val="ro-RO"/>
              </w:rPr>
            </w:pPr>
            <w:r w:rsidRPr="00D22496">
              <w:rPr>
                <w:noProof/>
                <w:lang w:val="ro-RO"/>
              </w:rPr>
              <w:t>0.3733</w:t>
            </w:r>
          </w:p>
        </w:tc>
        <w:tc>
          <w:tcPr>
            <w:tcW w:w="909" w:type="dxa"/>
            <w:tcBorders>
              <w:top w:val="single" w:sz="4" w:space="0" w:color="auto"/>
              <w:left w:val="single" w:sz="4" w:space="0" w:color="auto"/>
              <w:bottom w:val="single" w:sz="4" w:space="0" w:color="auto"/>
              <w:right w:val="single" w:sz="4" w:space="0" w:color="auto"/>
            </w:tcBorders>
            <w:hideMark/>
          </w:tcPr>
          <w:p w14:paraId="795C8392" w14:textId="77777777" w:rsidR="00692778" w:rsidRPr="00D22496" w:rsidRDefault="00692778">
            <w:pPr>
              <w:pStyle w:val="Paragraph"/>
              <w:jc w:val="right"/>
              <w:rPr>
                <w:noProof/>
                <w:lang w:val="ro-RO"/>
              </w:rPr>
            </w:pPr>
            <w:r w:rsidRPr="00D22496">
              <w:rPr>
                <w:noProof/>
                <w:lang w:val="ro-RO"/>
              </w:rPr>
              <w:t>ex 3815 90 90</w:t>
            </w:r>
          </w:p>
        </w:tc>
        <w:tc>
          <w:tcPr>
            <w:tcW w:w="620" w:type="dxa"/>
            <w:tcBorders>
              <w:top w:val="single" w:sz="4" w:space="0" w:color="auto"/>
              <w:left w:val="single" w:sz="4" w:space="0" w:color="auto"/>
              <w:bottom w:val="single" w:sz="4" w:space="0" w:color="auto"/>
              <w:right w:val="single" w:sz="4" w:space="0" w:color="auto"/>
            </w:tcBorders>
            <w:hideMark/>
          </w:tcPr>
          <w:p w14:paraId="6D305FAA" w14:textId="77777777" w:rsidR="00692778" w:rsidRPr="00D22496" w:rsidRDefault="00692778">
            <w:pPr>
              <w:pStyle w:val="Paragraph"/>
              <w:jc w:val="center"/>
              <w:rPr>
                <w:noProof/>
                <w:lang w:val="ro-RO"/>
              </w:rPr>
            </w:pPr>
            <w:r w:rsidRPr="00D22496">
              <w:rPr>
                <w:noProof/>
                <w:lang w:val="ro-RO"/>
              </w:rPr>
              <w:t>89</w:t>
            </w:r>
          </w:p>
        </w:tc>
        <w:tc>
          <w:tcPr>
            <w:tcW w:w="4088" w:type="dxa"/>
            <w:tcBorders>
              <w:top w:val="single" w:sz="4" w:space="0" w:color="auto"/>
              <w:left w:val="single" w:sz="4" w:space="0" w:color="auto"/>
              <w:bottom w:val="single" w:sz="4" w:space="0" w:color="auto"/>
              <w:right w:val="single" w:sz="4" w:space="0" w:color="auto"/>
            </w:tcBorders>
            <w:hideMark/>
          </w:tcPr>
          <w:p w14:paraId="73D2DEB0" w14:textId="77777777" w:rsidR="00692778" w:rsidRPr="00D22496" w:rsidRDefault="00692778">
            <w:pPr>
              <w:pStyle w:val="Paragraph"/>
              <w:rPr>
                <w:noProof/>
                <w:lang w:val="ro-RO"/>
              </w:rPr>
            </w:pPr>
            <w:r w:rsidRPr="00D22496">
              <w:rPr>
                <w:noProof/>
                <w:lang w:val="ro-RO"/>
              </w:rPr>
              <w:t>Bacterie de Rhodococcus rhodocrous J1, conţinând enzime, intro suspensie de gel poliacrilamidic sau in apă, utilizata drept catalizator în fabricarea acrilamidei pentru hidratarea acrilonitrilei</w:t>
            </w:r>
          </w:p>
          <w:p w14:paraId="7BB5EF5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DAC8C2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F8914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DD866D" w14:textId="77777777" w:rsidR="00692778" w:rsidRPr="00D22496" w:rsidRDefault="00692778">
            <w:pPr>
              <w:pStyle w:val="Paragraph"/>
              <w:rPr>
                <w:noProof/>
                <w:lang w:val="ro-RO"/>
              </w:rPr>
            </w:pPr>
            <w:r w:rsidRPr="00D22496">
              <w:rPr>
                <w:noProof/>
                <w:lang w:val="ro-RO"/>
              </w:rPr>
              <w:t>31.12.2026</w:t>
            </w:r>
          </w:p>
        </w:tc>
      </w:tr>
      <w:tr w:rsidR="00692778" w:rsidRPr="00D22496" w14:paraId="5FCB85D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57C858" w14:textId="77777777" w:rsidR="00692778" w:rsidRPr="00D22496" w:rsidRDefault="00692778">
            <w:pPr>
              <w:pStyle w:val="Paragraph"/>
              <w:rPr>
                <w:noProof/>
                <w:lang w:val="ro-RO"/>
              </w:rPr>
            </w:pPr>
            <w:r w:rsidRPr="00D22496">
              <w:rPr>
                <w:noProof/>
                <w:lang w:val="ro-RO"/>
              </w:rPr>
              <w:t>0.4408</w:t>
            </w:r>
          </w:p>
        </w:tc>
        <w:tc>
          <w:tcPr>
            <w:tcW w:w="909" w:type="dxa"/>
            <w:tcBorders>
              <w:top w:val="single" w:sz="4" w:space="0" w:color="auto"/>
              <w:left w:val="single" w:sz="4" w:space="0" w:color="auto"/>
              <w:bottom w:val="single" w:sz="4" w:space="0" w:color="auto"/>
              <w:right w:val="single" w:sz="4" w:space="0" w:color="auto"/>
            </w:tcBorders>
            <w:hideMark/>
          </w:tcPr>
          <w:p w14:paraId="2CADCD1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3817 00 50</w:t>
            </w:r>
          </w:p>
        </w:tc>
        <w:tc>
          <w:tcPr>
            <w:tcW w:w="620" w:type="dxa"/>
            <w:tcBorders>
              <w:top w:val="single" w:sz="4" w:space="0" w:color="auto"/>
              <w:left w:val="single" w:sz="4" w:space="0" w:color="auto"/>
              <w:bottom w:val="single" w:sz="4" w:space="0" w:color="auto"/>
              <w:right w:val="single" w:sz="4" w:space="0" w:color="auto"/>
            </w:tcBorders>
            <w:hideMark/>
          </w:tcPr>
          <w:p w14:paraId="22A174E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70D6B7A" w14:textId="77777777" w:rsidR="00692778" w:rsidRPr="00D22496" w:rsidRDefault="00692778">
            <w:pPr>
              <w:pStyle w:val="Paragraph"/>
              <w:rPr>
                <w:noProof/>
                <w:lang w:val="ro-RO"/>
              </w:rPr>
            </w:pPr>
            <w:r w:rsidRPr="00D22496">
              <w:rPr>
                <w:noProof/>
                <w:lang w:val="ro-RO"/>
              </w:rPr>
              <w:t>Alchilbenzeni în amestec (C14-26) conţinând în greutate:</w:t>
            </w:r>
          </w:p>
          <w:tbl>
            <w:tblPr>
              <w:tblStyle w:val="Listdash"/>
              <w:tblW w:w="0" w:type="auto"/>
              <w:tblLayout w:type="fixed"/>
              <w:tblLook w:val="04A0" w:firstRow="1" w:lastRow="0" w:firstColumn="1" w:lastColumn="0" w:noHBand="0" w:noVBand="1"/>
            </w:tblPr>
            <w:tblGrid>
              <w:gridCol w:w="220"/>
              <w:gridCol w:w="2993"/>
            </w:tblGrid>
            <w:tr w:rsidR="00692778" w:rsidRPr="00D22496" w14:paraId="2A778EF5" w14:textId="77777777" w:rsidTr="0091713F">
              <w:tc>
                <w:tcPr>
                  <w:tcW w:w="220" w:type="dxa"/>
                  <w:hideMark/>
                </w:tcPr>
                <w:p w14:paraId="48E0E057" w14:textId="77777777" w:rsidR="00692778" w:rsidRPr="00D22496" w:rsidRDefault="00692778">
                  <w:pPr>
                    <w:pStyle w:val="Paragraph"/>
                    <w:rPr>
                      <w:noProof/>
                      <w:lang w:val="ro-RO"/>
                    </w:rPr>
                  </w:pPr>
                  <w:r w:rsidRPr="00D22496">
                    <w:rPr>
                      <w:noProof/>
                      <w:lang w:val="ro-RO"/>
                    </w:rPr>
                    <w:t>—</w:t>
                  </w:r>
                </w:p>
              </w:tc>
              <w:tc>
                <w:tcPr>
                  <w:tcW w:w="2993" w:type="dxa"/>
                  <w:hideMark/>
                </w:tcPr>
                <w:p w14:paraId="760B4C35" w14:textId="77777777" w:rsidR="00692778" w:rsidRPr="00D22496" w:rsidRDefault="00692778">
                  <w:pPr>
                    <w:pStyle w:val="Paragraph"/>
                    <w:rPr>
                      <w:noProof/>
                      <w:lang w:val="ro-RO"/>
                    </w:rPr>
                  </w:pPr>
                  <w:r w:rsidRPr="00D22496">
                    <w:rPr>
                      <w:noProof/>
                      <w:lang w:val="ro-RO"/>
                    </w:rPr>
                    <w:t>minim 35 %, dar maxim 60 % eicosilbenzen,</w:t>
                  </w:r>
                </w:p>
              </w:tc>
            </w:tr>
            <w:tr w:rsidR="00692778" w:rsidRPr="00D22496" w14:paraId="54B214D5" w14:textId="77777777" w:rsidTr="0091713F">
              <w:tc>
                <w:tcPr>
                  <w:tcW w:w="220" w:type="dxa"/>
                  <w:hideMark/>
                </w:tcPr>
                <w:p w14:paraId="47B410AA" w14:textId="77777777" w:rsidR="00692778" w:rsidRPr="00D22496" w:rsidRDefault="00692778">
                  <w:pPr>
                    <w:pStyle w:val="Paragraph"/>
                    <w:rPr>
                      <w:noProof/>
                      <w:lang w:val="ro-RO"/>
                    </w:rPr>
                  </w:pPr>
                  <w:r w:rsidRPr="00D22496">
                    <w:rPr>
                      <w:noProof/>
                      <w:lang w:val="ro-RO"/>
                    </w:rPr>
                    <w:t>—</w:t>
                  </w:r>
                </w:p>
              </w:tc>
              <w:tc>
                <w:tcPr>
                  <w:tcW w:w="2993" w:type="dxa"/>
                  <w:hideMark/>
                </w:tcPr>
                <w:p w14:paraId="61F0246B" w14:textId="77777777" w:rsidR="00692778" w:rsidRPr="00D22496" w:rsidRDefault="00692778">
                  <w:pPr>
                    <w:pStyle w:val="Paragraph"/>
                    <w:rPr>
                      <w:noProof/>
                      <w:lang w:val="ro-RO"/>
                    </w:rPr>
                  </w:pPr>
                  <w:r w:rsidRPr="00D22496">
                    <w:rPr>
                      <w:noProof/>
                      <w:lang w:val="ro-RO"/>
                    </w:rPr>
                    <w:t>minim 25 %, dar maxim 50 % docosilbenzen,</w:t>
                  </w:r>
                </w:p>
              </w:tc>
            </w:tr>
            <w:tr w:rsidR="00692778" w:rsidRPr="00D22496" w14:paraId="143D2EAC" w14:textId="77777777" w:rsidTr="0091713F">
              <w:tc>
                <w:tcPr>
                  <w:tcW w:w="220" w:type="dxa"/>
                  <w:hideMark/>
                </w:tcPr>
                <w:p w14:paraId="4ED601CD" w14:textId="77777777" w:rsidR="00692778" w:rsidRPr="00D22496" w:rsidRDefault="00692778">
                  <w:pPr>
                    <w:pStyle w:val="Paragraph"/>
                    <w:rPr>
                      <w:noProof/>
                      <w:lang w:val="ro-RO"/>
                    </w:rPr>
                  </w:pPr>
                  <w:r w:rsidRPr="00D22496">
                    <w:rPr>
                      <w:noProof/>
                      <w:lang w:val="ro-RO"/>
                    </w:rPr>
                    <w:t>—</w:t>
                  </w:r>
                </w:p>
              </w:tc>
              <w:tc>
                <w:tcPr>
                  <w:tcW w:w="2993" w:type="dxa"/>
                  <w:hideMark/>
                </w:tcPr>
                <w:p w14:paraId="030FE7D3" w14:textId="77777777" w:rsidR="00692778" w:rsidRPr="00D22496" w:rsidRDefault="00692778">
                  <w:pPr>
                    <w:pStyle w:val="Paragraph"/>
                    <w:rPr>
                      <w:noProof/>
                      <w:lang w:val="ro-RO"/>
                    </w:rPr>
                  </w:pPr>
                  <w:r w:rsidRPr="00D22496">
                    <w:rPr>
                      <w:noProof/>
                      <w:lang w:val="ro-RO"/>
                    </w:rPr>
                    <w:t>minim 5 %, dar maxim 25 % tetracosilbenzen</w:t>
                  </w:r>
                </w:p>
              </w:tc>
            </w:tr>
          </w:tbl>
          <w:p w14:paraId="0A3425A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D942A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3E366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BA1BDB" w14:textId="77777777" w:rsidR="00692778" w:rsidRPr="00D22496" w:rsidRDefault="00692778">
            <w:pPr>
              <w:pStyle w:val="Paragraph"/>
              <w:rPr>
                <w:noProof/>
                <w:lang w:val="ro-RO"/>
              </w:rPr>
            </w:pPr>
            <w:r w:rsidRPr="00D22496">
              <w:rPr>
                <w:noProof/>
                <w:lang w:val="ro-RO"/>
              </w:rPr>
              <w:t>31.12.2024</w:t>
            </w:r>
          </w:p>
        </w:tc>
      </w:tr>
      <w:tr w:rsidR="00692778" w:rsidRPr="00D22496" w14:paraId="5F8C3F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DB38F1" w14:textId="77777777" w:rsidR="00692778" w:rsidRPr="00D22496" w:rsidRDefault="00692778">
            <w:pPr>
              <w:pStyle w:val="Paragraph"/>
              <w:rPr>
                <w:noProof/>
                <w:lang w:val="ro-RO"/>
              </w:rPr>
            </w:pPr>
            <w:r w:rsidRPr="00D22496">
              <w:rPr>
                <w:noProof/>
                <w:lang w:val="ro-RO"/>
              </w:rPr>
              <w:t>0.3427</w:t>
            </w:r>
          </w:p>
        </w:tc>
        <w:tc>
          <w:tcPr>
            <w:tcW w:w="909" w:type="dxa"/>
            <w:tcBorders>
              <w:top w:val="single" w:sz="4" w:space="0" w:color="auto"/>
              <w:left w:val="single" w:sz="4" w:space="0" w:color="auto"/>
              <w:bottom w:val="single" w:sz="4" w:space="0" w:color="auto"/>
              <w:right w:val="single" w:sz="4" w:space="0" w:color="auto"/>
            </w:tcBorders>
            <w:hideMark/>
          </w:tcPr>
          <w:p w14:paraId="7E243E3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3817 00 80</w:t>
            </w:r>
          </w:p>
        </w:tc>
        <w:tc>
          <w:tcPr>
            <w:tcW w:w="620" w:type="dxa"/>
            <w:tcBorders>
              <w:top w:val="single" w:sz="4" w:space="0" w:color="auto"/>
              <w:left w:val="single" w:sz="4" w:space="0" w:color="auto"/>
              <w:bottom w:val="single" w:sz="4" w:space="0" w:color="auto"/>
              <w:right w:val="single" w:sz="4" w:space="0" w:color="auto"/>
            </w:tcBorders>
            <w:hideMark/>
          </w:tcPr>
          <w:p w14:paraId="4F743E9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992FD81" w14:textId="77777777" w:rsidR="00692778" w:rsidRPr="00D22496" w:rsidRDefault="00692778">
            <w:pPr>
              <w:pStyle w:val="Paragraph"/>
              <w:rPr>
                <w:noProof/>
                <w:lang w:val="ro-RO"/>
              </w:rPr>
            </w:pPr>
            <w:r w:rsidRPr="00D22496">
              <w:rPr>
                <w:noProof/>
                <w:lang w:val="ro-RO"/>
              </w:rPr>
              <w:t>Amestec de alchil-naftaline, conţinând în greutate:</w:t>
            </w:r>
          </w:p>
          <w:tbl>
            <w:tblPr>
              <w:tblStyle w:val="Listdash"/>
              <w:tblW w:w="0" w:type="auto"/>
              <w:tblLayout w:type="fixed"/>
              <w:tblLook w:val="04A0" w:firstRow="1" w:lastRow="0" w:firstColumn="1" w:lastColumn="0" w:noHBand="0" w:noVBand="1"/>
            </w:tblPr>
            <w:tblGrid>
              <w:gridCol w:w="220"/>
              <w:gridCol w:w="3660"/>
            </w:tblGrid>
            <w:tr w:rsidR="00692778" w:rsidRPr="00D22496" w14:paraId="69115B35" w14:textId="77777777" w:rsidTr="0091713F">
              <w:tc>
                <w:tcPr>
                  <w:tcW w:w="220" w:type="dxa"/>
                  <w:hideMark/>
                </w:tcPr>
                <w:p w14:paraId="571409FD" w14:textId="77777777" w:rsidR="00692778" w:rsidRPr="00D22496" w:rsidRDefault="00692778">
                  <w:pPr>
                    <w:pStyle w:val="Paragraph"/>
                    <w:rPr>
                      <w:noProof/>
                      <w:lang w:val="ro-RO"/>
                    </w:rPr>
                  </w:pPr>
                  <w:r w:rsidRPr="00D22496">
                    <w:rPr>
                      <w:noProof/>
                      <w:lang w:val="ro-RO"/>
                    </w:rPr>
                    <w:t>—</w:t>
                  </w:r>
                </w:p>
              </w:tc>
              <w:tc>
                <w:tcPr>
                  <w:tcW w:w="3660" w:type="dxa"/>
                  <w:hideMark/>
                </w:tcPr>
                <w:p w14:paraId="36D01DBB" w14:textId="77777777" w:rsidR="00692778" w:rsidRPr="00D22496" w:rsidRDefault="00692778">
                  <w:pPr>
                    <w:pStyle w:val="Paragraph"/>
                    <w:rPr>
                      <w:noProof/>
                      <w:lang w:val="ro-RO"/>
                    </w:rPr>
                  </w:pPr>
                  <w:r w:rsidRPr="00D22496">
                    <w:rPr>
                      <w:noProof/>
                      <w:lang w:val="ro-RO"/>
                    </w:rPr>
                    <w:t>minimum 88 %, dar maximum 98 % hexadecilnaftalină</w:t>
                  </w:r>
                </w:p>
              </w:tc>
            </w:tr>
            <w:tr w:rsidR="00692778" w:rsidRPr="00D22496" w14:paraId="4B9C42C4" w14:textId="77777777" w:rsidTr="0091713F">
              <w:tc>
                <w:tcPr>
                  <w:tcW w:w="220" w:type="dxa"/>
                  <w:hideMark/>
                </w:tcPr>
                <w:p w14:paraId="59E4FD02" w14:textId="77777777" w:rsidR="00692778" w:rsidRPr="00D22496" w:rsidRDefault="00692778">
                  <w:pPr>
                    <w:pStyle w:val="Paragraph"/>
                    <w:rPr>
                      <w:noProof/>
                      <w:lang w:val="ro-RO"/>
                    </w:rPr>
                  </w:pPr>
                  <w:r w:rsidRPr="00D22496">
                    <w:rPr>
                      <w:noProof/>
                      <w:lang w:val="ro-RO"/>
                    </w:rPr>
                    <w:t>—</w:t>
                  </w:r>
                </w:p>
              </w:tc>
              <w:tc>
                <w:tcPr>
                  <w:tcW w:w="3660" w:type="dxa"/>
                  <w:hideMark/>
                </w:tcPr>
                <w:p w14:paraId="40CB2020" w14:textId="77777777" w:rsidR="00692778" w:rsidRPr="00D22496" w:rsidRDefault="00692778">
                  <w:pPr>
                    <w:pStyle w:val="Paragraph"/>
                    <w:rPr>
                      <w:noProof/>
                      <w:lang w:val="ro-RO"/>
                    </w:rPr>
                  </w:pPr>
                  <w:r w:rsidRPr="00D22496">
                    <w:rPr>
                      <w:noProof/>
                      <w:lang w:val="ro-RO"/>
                    </w:rPr>
                    <w:t>minimum 2 %, dar maximum 12 % dihexadecilnaftalină</w:t>
                  </w:r>
                </w:p>
              </w:tc>
            </w:tr>
          </w:tbl>
          <w:p w14:paraId="44BA3C8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7B20E3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D947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9D9C91" w14:textId="77777777" w:rsidR="00692778" w:rsidRPr="00D22496" w:rsidRDefault="00692778">
            <w:pPr>
              <w:pStyle w:val="Paragraph"/>
              <w:rPr>
                <w:noProof/>
                <w:lang w:val="ro-RO"/>
              </w:rPr>
            </w:pPr>
            <w:r w:rsidRPr="00D22496">
              <w:rPr>
                <w:noProof/>
                <w:lang w:val="ro-RO"/>
              </w:rPr>
              <w:t>31.12.2024</w:t>
            </w:r>
          </w:p>
        </w:tc>
      </w:tr>
      <w:tr w:rsidR="00692778" w:rsidRPr="00D22496" w14:paraId="7DBA2D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6E7B4F" w14:textId="77777777" w:rsidR="00692778" w:rsidRPr="00D22496" w:rsidRDefault="00692778">
            <w:pPr>
              <w:pStyle w:val="Paragraph"/>
              <w:rPr>
                <w:noProof/>
                <w:lang w:val="ro-RO"/>
              </w:rPr>
            </w:pPr>
            <w:r w:rsidRPr="00D22496">
              <w:rPr>
                <w:noProof/>
                <w:lang w:val="ro-RO"/>
              </w:rPr>
              <w:t>0.4581</w:t>
            </w:r>
          </w:p>
        </w:tc>
        <w:tc>
          <w:tcPr>
            <w:tcW w:w="909" w:type="dxa"/>
            <w:tcBorders>
              <w:top w:val="single" w:sz="4" w:space="0" w:color="auto"/>
              <w:left w:val="single" w:sz="4" w:space="0" w:color="auto"/>
              <w:bottom w:val="single" w:sz="4" w:space="0" w:color="auto"/>
              <w:right w:val="single" w:sz="4" w:space="0" w:color="auto"/>
            </w:tcBorders>
            <w:hideMark/>
          </w:tcPr>
          <w:p w14:paraId="037D47F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3817 00 80</w:t>
            </w:r>
          </w:p>
        </w:tc>
        <w:tc>
          <w:tcPr>
            <w:tcW w:w="620" w:type="dxa"/>
            <w:tcBorders>
              <w:top w:val="single" w:sz="4" w:space="0" w:color="auto"/>
              <w:left w:val="single" w:sz="4" w:space="0" w:color="auto"/>
              <w:bottom w:val="single" w:sz="4" w:space="0" w:color="auto"/>
              <w:right w:val="single" w:sz="4" w:space="0" w:color="auto"/>
            </w:tcBorders>
            <w:hideMark/>
          </w:tcPr>
          <w:p w14:paraId="783D8B8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C1F26AA" w14:textId="77777777" w:rsidR="00692778" w:rsidRPr="00D22496" w:rsidRDefault="00692778">
            <w:pPr>
              <w:pStyle w:val="Paragraph"/>
              <w:rPr>
                <w:noProof/>
                <w:lang w:val="ro-RO"/>
              </w:rPr>
            </w:pPr>
            <w:r w:rsidRPr="00D22496">
              <w:rPr>
                <w:noProof/>
                <w:lang w:val="ro-RO"/>
              </w:rPr>
              <w:t>Amestec de alchilbenzeni cu catene ramificate conținând în principal dodecilbenzeni</w:t>
            </w:r>
          </w:p>
        </w:tc>
        <w:tc>
          <w:tcPr>
            <w:tcW w:w="790" w:type="dxa"/>
            <w:tcBorders>
              <w:top w:val="single" w:sz="4" w:space="0" w:color="auto"/>
              <w:left w:val="single" w:sz="4" w:space="0" w:color="auto"/>
              <w:bottom w:val="single" w:sz="4" w:space="0" w:color="auto"/>
              <w:right w:val="single" w:sz="4" w:space="0" w:color="auto"/>
            </w:tcBorders>
            <w:hideMark/>
          </w:tcPr>
          <w:p w14:paraId="021B39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7C92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1E1FE3" w14:textId="77777777" w:rsidR="00692778" w:rsidRPr="00D22496" w:rsidRDefault="00692778">
            <w:pPr>
              <w:pStyle w:val="Paragraph"/>
              <w:rPr>
                <w:noProof/>
                <w:lang w:val="ro-RO"/>
              </w:rPr>
            </w:pPr>
            <w:r w:rsidRPr="00D22496">
              <w:rPr>
                <w:noProof/>
                <w:lang w:val="ro-RO"/>
              </w:rPr>
              <w:t>31.12.2024</w:t>
            </w:r>
          </w:p>
        </w:tc>
      </w:tr>
      <w:tr w:rsidR="00692778" w:rsidRPr="00D22496" w14:paraId="5FD5AB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6B4A2F" w14:textId="77777777" w:rsidR="00692778" w:rsidRPr="00D22496" w:rsidRDefault="00692778">
            <w:pPr>
              <w:pStyle w:val="Paragraph"/>
              <w:rPr>
                <w:noProof/>
                <w:lang w:val="ro-RO"/>
              </w:rPr>
            </w:pPr>
            <w:r w:rsidRPr="00D22496">
              <w:rPr>
                <w:noProof/>
                <w:lang w:val="ro-RO"/>
              </w:rPr>
              <w:t>0.5479</w:t>
            </w:r>
          </w:p>
        </w:tc>
        <w:tc>
          <w:tcPr>
            <w:tcW w:w="909" w:type="dxa"/>
            <w:tcBorders>
              <w:top w:val="single" w:sz="4" w:space="0" w:color="auto"/>
              <w:left w:val="single" w:sz="4" w:space="0" w:color="auto"/>
              <w:bottom w:val="single" w:sz="4" w:space="0" w:color="auto"/>
              <w:right w:val="single" w:sz="4" w:space="0" w:color="auto"/>
            </w:tcBorders>
            <w:hideMark/>
          </w:tcPr>
          <w:p w14:paraId="3109E197" w14:textId="77777777" w:rsidR="00692778" w:rsidRPr="00D22496" w:rsidRDefault="00692778">
            <w:pPr>
              <w:pStyle w:val="Paragraph"/>
              <w:jc w:val="right"/>
              <w:rPr>
                <w:noProof/>
                <w:lang w:val="ro-RO"/>
              </w:rPr>
            </w:pPr>
            <w:r w:rsidRPr="00D22496">
              <w:rPr>
                <w:noProof/>
                <w:lang w:val="ro-RO"/>
              </w:rPr>
              <w:t>ex 3817 00 80</w:t>
            </w:r>
          </w:p>
        </w:tc>
        <w:tc>
          <w:tcPr>
            <w:tcW w:w="620" w:type="dxa"/>
            <w:tcBorders>
              <w:top w:val="single" w:sz="4" w:space="0" w:color="auto"/>
              <w:left w:val="single" w:sz="4" w:space="0" w:color="auto"/>
              <w:bottom w:val="single" w:sz="4" w:space="0" w:color="auto"/>
              <w:right w:val="single" w:sz="4" w:space="0" w:color="auto"/>
            </w:tcBorders>
            <w:hideMark/>
          </w:tcPr>
          <w:p w14:paraId="632022A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2DDBDAD" w14:textId="77777777" w:rsidR="00692778" w:rsidRPr="00D22496" w:rsidRDefault="00692778">
            <w:pPr>
              <w:pStyle w:val="Paragraph"/>
              <w:rPr>
                <w:noProof/>
                <w:lang w:val="ro-RO"/>
              </w:rPr>
            </w:pPr>
            <w:r w:rsidRPr="00D22496">
              <w:rPr>
                <w:noProof/>
                <w:lang w:val="ro-RO"/>
              </w:rPr>
              <w:t>Alchil-naftaline în amestec, modificate cu lanțuri alifatice, cu catene al căror număr de atomi de carbon variază între 12 și 56</w:t>
            </w:r>
          </w:p>
        </w:tc>
        <w:tc>
          <w:tcPr>
            <w:tcW w:w="790" w:type="dxa"/>
            <w:tcBorders>
              <w:top w:val="single" w:sz="4" w:space="0" w:color="auto"/>
              <w:left w:val="single" w:sz="4" w:space="0" w:color="auto"/>
              <w:bottom w:val="single" w:sz="4" w:space="0" w:color="auto"/>
              <w:right w:val="single" w:sz="4" w:space="0" w:color="auto"/>
            </w:tcBorders>
            <w:hideMark/>
          </w:tcPr>
          <w:p w14:paraId="6FC276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4359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BDFE68" w14:textId="77777777" w:rsidR="00692778" w:rsidRPr="00D22496" w:rsidRDefault="00692778">
            <w:pPr>
              <w:pStyle w:val="Paragraph"/>
              <w:rPr>
                <w:noProof/>
                <w:lang w:val="ro-RO"/>
              </w:rPr>
            </w:pPr>
            <w:r w:rsidRPr="00D22496">
              <w:rPr>
                <w:noProof/>
                <w:lang w:val="ro-RO"/>
              </w:rPr>
              <w:t>31.12.2026</w:t>
            </w:r>
          </w:p>
        </w:tc>
      </w:tr>
      <w:tr w:rsidR="00692778" w:rsidRPr="00D22496" w14:paraId="116DC3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32971E" w14:textId="77777777" w:rsidR="00692778" w:rsidRPr="00D22496" w:rsidRDefault="00692778">
            <w:pPr>
              <w:pStyle w:val="Paragraph"/>
              <w:rPr>
                <w:noProof/>
                <w:lang w:val="ro-RO"/>
              </w:rPr>
            </w:pPr>
            <w:r w:rsidRPr="00D22496">
              <w:rPr>
                <w:noProof/>
                <w:lang w:val="ro-RO"/>
              </w:rPr>
              <w:t>0.4006</w:t>
            </w:r>
          </w:p>
        </w:tc>
        <w:tc>
          <w:tcPr>
            <w:tcW w:w="909" w:type="dxa"/>
            <w:tcBorders>
              <w:top w:val="single" w:sz="4" w:space="0" w:color="auto"/>
              <w:left w:val="single" w:sz="4" w:space="0" w:color="auto"/>
              <w:bottom w:val="single" w:sz="4" w:space="0" w:color="auto"/>
              <w:right w:val="single" w:sz="4" w:space="0" w:color="auto"/>
            </w:tcBorders>
            <w:hideMark/>
          </w:tcPr>
          <w:p w14:paraId="66DC2DD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3819 00 00</w:t>
            </w:r>
          </w:p>
        </w:tc>
        <w:tc>
          <w:tcPr>
            <w:tcW w:w="620" w:type="dxa"/>
            <w:tcBorders>
              <w:top w:val="single" w:sz="4" w:space="0" w:color="auto"/>
              <w:left w:val="single" w:sz="4" w:space="0" w:color="auto"/>
              <w:bottom w:val="single" w:sz="4" w:space="0" w:color="auto"/>
              <w:right w:val="single" w:sz="4" w:space="0" w:color="auto"/>
            </w:tcBorders>
            <w:hideMark/>
          </w:tcPr>
          <w:p w14:paraId="27D6958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E3407E7" w14:textId="77777777" w:rsidR="00692778" w:rsidRPr="00D22496" w:rsidRDefault="00692778">
            <w:pPr>
              <w:pStyle w:val="Paragraph"/>
              <w:rPr>
                <w:noProof/>
                <w:lang w:val="ro-RO"/>
              </w:rPr>
            </w:pPr>
            <w:r w:rsidRPr="00D22496">
              <w:rPr>
                <w:noProof/>
                <w:lang w:val="ro-RO"/>
              </w:rPr>
              <w:t>Fluid hidraulic rezistent la foc pe baza de esterfosforic</w:t>
            </w:r>
          </w:p>
        </w:tc>
        <w:tc>
          <w:tcPr>
            <w:tcW w:w="790" w:type="dxa"/>
            <w:tcBorders>
              <w:top w:val="single" w:sz="4" w:space="0" w:color="auto"/>
              <w:left w:val="single" w:sz="4" w:space="0" w:color="auto"/>
              <w:bottom w:val="single" w:sz="4" w:space="0" w:color="auto"/>
              <w:right w:val="single" w:sz="4" w:space="0" w:color="auto"/>
            </w:tcBorders>
            <w:hideMark/>
          </w:tcPr>
          <w:p w14:paraId="5D2026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6920E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20E13E" w14:textId="77777777" w:rsidR="00692778" w:rsidRPr="00D22496" w:rsidRDefault="00692778">
            <w:pPr>
              <w:pStyle w:val="Paragraph"/>
              <w:rPr>
                <w:noProof/>
                <w:lang w:val="ro-RO"/>
              </w:rPr>
            </w:pPr>
            <w:r w:rsidRPr="00D22496">
              <w:rPr>
                <w:noProof/>
                <w:lang w:val="ro-RO"/>
              </w:rPr>
              <w:t>31.12.2024</w:t>
            </w:r>
          </w:p>
        </w:tc>
      </w:tr>
      <w:tr w:rsidR="00692778" w:rsidRPr="00D22496" w14:paraId="5784F0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EDB230" w14:textId="77777777" w:rsidR="00692778" w:rsidRPr="00D22496" w:rsidRDefault="00692778">
            <w:pPr>
              <w:pStyle w:val="Paragraph"/>
              <w:rPr>
                <w:noProof/>
                <w:lang w:val="ro-RO"/>
              </w:rPr>
            </w:pPr>
            <w:r w:rsidRPr="00D22496">
              <w:rPr>
                <w:noProof/>
                <w:lang w:val="ro-RO"/>
              </w:rPr>
              <w:t>0.7922</w:t>
            </w:r>
          </w:p>
        </w:tc>
        <w:tc>
          <w:tcPr>
            <w:tcW w:w="909" w:type="dxa"/>
            <w:tcBorders>
              <w:top w:val="single" w:sz="4" w:space="0" w:color="auto"/>
              <w:left w:val="single" w:sz="4" w:space="0" w:color="auto"/>
              <w:bottom w:val="single" w:sz="4" w:space="0" w:color="auto"/>
              <w:right w:val="single" w:sz="4" w:space="0" w:color="auto"/>
            </w:tcBorders>
            <w:hideMark/>
          </w:tcPr>
          <w:p w14:paraId="4BD9B3A1" w14:textId="77777777" w:rsidR="00692778" w:rsidRPr="00D22496" w:rsidRDefault="00692778">
            <w:pPr>
              <w:pStyle w:val="Paragraph"/>
              <w:jc w:val="right"/>
              <w:rPr>
                <w:noProof/>
                <w:lang w:val="ro-RO"/>
              </w:rPr>
            </w:pPr>
            <w:r w:rsidRPr="00D22496">
              <w:rPr>
                <w:noProof/>
                <w:lang w:val="ro-RO"/>
              </w:rPr>
              <w:t>ex 3823 19 10</w:t>
            </w:r>
          </w:p>
        </w:tc>
        <w:tc>
          <w:tcPr>
            <w:tcW w:w="620" w:type="dxa"/>
            <w:tcBorders>
              <w:top w:val="single" w:sz="4" w:space="0" w:color="auto"/>
              <w:left w:val="single" w:sz="4" w:space="0" w:color="auto"/>
              <w:bottom w:val="single" w:sz="4" w:space="0" w:color="auto"/>
              <w:right w:val="single" w:sz="4" w:space="0" w:color="auto"/>
            </w:tcBorders>
            <w:hideMark/>
          </w:tcPr>
          <w:p w14:paraId="79CCF94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7853306" w14:textId="77777777" w:rsidR="00692778" w:rsidRPr="00D22496" w:rsidRDefault="00692778">
            <w:pPr>
              <w:pStyle w:val="Paragraph"/>
              <w:rPr>
                <w:noProof/>
                <w:lang w:val="ro-RO"/>
              </w:rPr>
            </w:pPr>
            <w:r w:rsidRPr="00D22496">
              <w:rPr>
                <w:noProof/>
                <w:lang w:val="ro-RO"/>
              </w:rPr>
              <w:t>Acid 12-hidroxioctadecanoic (CAS RN 106-14-9) pentru producerea esterilor acidului poliglicerin-poli-12-hidroxioctadecanoic</w:t>
            </w:r>
          </w:p>
          <w:p w14:paraId="5C03599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7913C6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C795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C638FC" w14:textId="77777777" w:rsidR="00692778" w:rsidRPr="00D22496" w:rsidRDefault="00692778">
            <w:pPr>
              <w:pStyle w:val="Paragraph"/>
              <w:rPr>
                <w:noProof/>
                <w:lang w:val="ro-RO"/>
              </w:rPr>
            </w:pPr>
            <w:r w:rsidRPr="00D22496">
              <w:rPr>
                <w:noProof/>
                <w:lang w:val="ro-RO"/>
              </w:rPr>
              <w:t>31.12.2024</w:t>
            </w:r>
          </w:p>
        </w:tc>
      </w:tr>
      <w:tr w:rsidR="00692778" w:rsidRPr="00D22496" w14:paraId="7667C6B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203316F" w14:textId="77777777" w:rsidR="00692778" w:rsidRPr="00D22496" w:rsidRDefault="00692778">
            <w:pPr>
              <w:pStyle w:val="Paragraph"/>
              <w:rPr>
                <w:noProof/>
                <w:lang w:val="ro-RO"/>
              </w:rPr>
            </w:pPr>
            <w:r w:rsidRPr="00D22496">
              <w:rPr>
                <w:noProof/>
                <w:lang w:val="ro-RO"/>
              </w:rPr>
              <w:t>0.6038</w:t>
            </w:r>
          </w:p>
          <w:p w14:paraId="6F8C2E09"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FCF10B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3823 19 30</w:t>
            </w:r>
          </w:p>
          <w:p w14:paraId="75C2446D" w14:textId="77777777" w:rsidR="00692778" w:rsidRPr="00D22496" w:rsidRDefault="00692778">
            <w:pPr>
              <w:pStyle w:val="Paragraph"/>
              <w:jc w:val="right"/>
              <w:rPr>
                <w:noProof/>
                <w:lang w:val="ro-RO"/>
              </w:rPr>
            </w:pPr>
            <w:r w:rsidRPr="00D22496">
              <w:rPr>
                <w:noProof/>
                <w:lang w:val="ro-RO"/>
              </w:rPr>
              <w:t>ex 3823 19 30</w:t>
            </w:r>
          </w:p>
        </w:tc>
        <w:tc>
          <w:tcPr>
            <w:tcW w:w="620" w:type="dxa"/>
            <w:tcBorders>
              <w:top w:val="single" w:sz="4" w:space="0" w:color="auto"/>
              <w:left w:val="single" w:sz="4" w:space="0" w:color="auto"/>
              <w:bottom w:val="single" w:sz="4" w:space="0" w:color="auto"/>
              <w:right w:val="single" w:sz="4" w:space="0" w:color="auto"/>
            </w:tcBorders>
            <w:hideMark/>
          </w:tcPr>
          <w:p w14:paraId="38C81018" w14:textId="77777777" w:rsidR="00692778" w:rsidRPr="00D22496" w:rsidRDefault="00692778">
            <w:pPr>
              <w:pStyle w:val="Paragraph"/>
              <w:jc w:val="center"/>
              <w:rPr>
                <w:noProof/>
                <w:lang w:val="ro-RO"/>
              </w:rPr>
            </w:pPr>
            <w:r w:rsidRPr="00D22496">
              <w:rPr>
                <w:noProof/>
                <w:lang w:val="ro-RO"/>
              </w:rPr>
              <w:t>20</w:t>
            </w:r>
          </w:p>
          <w:p w14:paraId="6E1E445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1A313685" w14:textId="77777777" w:rsidR="00692778" w:rsidRPr="00D22496" w:rsidRDefault="00692778">
            <w:pPr>
              <w:pStyle w:val="Paragraph"/>
              <w:rPr>
                <w:noProof/>
                <w:lang w:val="ro-RO"/>
              </w:rPr>
            </w:pPr>
            <w:r w:rsidRPr="00D22496">
              <w:rPr>
                <w:noProof/>
                <w:lang w:val="ro-RO"/>
              </w:rPr>
              <w:t>Distilat de acizi grași de palmier, hidrogenat sau nu, cu un conținut de acizi grași liberi de minimum 80 %, destinat utilizării la fabricarea de:</w:t>
            </w:r>
          </w:p>
          <w:tbl>
            <w:tblPr>
              <w:tblStyle w:val="Listdash"/>
              <w:tblW w:w="0" w:type="auto"/>
              <w:tblLayout w:type="fixed"/>
              <w:tblLook w:val="04A0" w:firstRow="1" w:lastRow="0" w:firstColumn="1" w:lastColumn="0" w:noHBand="0" w:noVBand="1"/>
            </w:tblPr>
            <w:tblGrid>
              <w:gridCol w:w="220"/>
              <w:gridCol w:w="3673"/>
            </w:tblGrid>
            <w:tr w:rsidR="00692778" w:rsidRPr="00D22496" w14:paraId="30D1333B" w14:textId="77777777" w:rsidTr="0091713F">
              <w:tc>
                <w:tcPr>
                  <w:tcW w:w="220" w:type="dxa"/>
                  <w:hideMark/>
                </w:tcPr>
                <w:p w14:paraId="6D054FAD" w14:textId="77777777" w:rsidR="00692778" w:rsidRPr="00D22496" w:rsidRDefault="00692778">
                  <w:pPr>
                    <w:pStyle w:val="Paragraph"/>
                    <w:rPr>
                      <w:noProof/>
                      <w:lang w:val="ro-RO"/>
                    </w:rPr>
                  </w:pPr>
                  <w:r w:rsidRPr="00D22496">
                    <w:rPr>
                      <w:noProof/>
                      <w:lang w:val="ro-RO"/>
                    </w:rPr>
                    <w:t>—</w:t>
                  </w:r>
                </w:p>
              </w:tc>
              <w:tc>
                <w:tcPr>
                  <w:tcW w:w="3673" w:type="dxa"/>
                  <w:hideMark/>
                </w:tcPr>
                <w:p w14:paraId="7FCE84FF" w14:textId="77777777" w:rsidR="00692778" w:rsidRPr="00D22496" w:rsidRDefault="00692778">
                  <w:pPr>
                    <w:pStyle w:val="Paragraph"/>
                    <w:rPr>
                      <w:noProof/>
                      <w:lang w:val="ro-RO"/>
                    </w:rPr>
                  </w:pPr>
                  <w:r w:rsidRPr="00D22496">
                    <w:rPr>
                      <w:noProof/>
                      <w:lang w:val="ro-RO"/>
                    </w:rPr>
                    <w:t>acizi grași monocarboxilici industriali de la poziția3823,</w:t>
                  </w:r>
                </w:p>
              </w:tc>
            </w:tr>
            <w:tr w:rsidR="00692778" w:rsidRPr="00D22496" w14:paraId="76998A66" w14:textId="77777777" w:rsidTr="0091713F">
              <w:tc>
                <w:tcPr>
                  <w:tcW w:w="220" w:type="dxa"/>
                  <w:hideMark/>
                </w:tcPr>
                <w:p w14:paraId="64A73D5E" w14:textId="77777777" w:rsidR="00692778" w:rsidRPr="00D22496" w:rsidRDefault="00692778">
                  <w:pPr>
                    <w:pStyle w:val="Paragraph"/>
                    <w:rPr>
                      <w:noProof/>
                      <w:lang w:val="ro-RO"/>
                    </w:rPr>
                  </w:pPr>
                  <w:r w:rsidRPr="00D22496">
                    <w:rPr>
                      <w:noProof/>
                      <w:lang w:val="ro-RO"/>
                    </w:rPr>
                    <w:t>—</w:t>
                  </w:r>
                </w:p>
              </w:tc>
              <w:tc>
                <w:tcPr>
                  <w:tcW w:w="3673" w:type="dxa"/>
                  <w:hideMark/>
                </w:tcPr>
                <w:p w14:paraId="7EEA1E4E" w14:textId="77777777" w:rsidR="00692778" w:rsidRPr="00D22496" w:rsidRDefault="00692778">
                  <w:pPr>
                    <w:pStyle w:val="Paragraph"/>
                    <w:rPr>
                      <w:noProof/>
                      <w:lang w:val="ro-RO"/>
                    </w:rPr>
                  </w:pPr>
                  <w:r w:rsidRPr="00D22496">
                    <w:rPr>
                      <w:noProof/>
                      <w:lang w:val="ro-RO"/>
                    </w:rPr>
                    <w:t>acid stearic de la poziția 3823,</w:t>
                  </w:r>
                </w:p>
              </w:tc>
            </w:tr>
            <w:tr w:rsidR="00692778" w:rsidRPr="00D22496" w14:paraId="0885854A" w14:textId="77777777" w:rsidTr="0091713F">
              <w:tc>
                <w:tcPr>
                  <w:tcW w:w="220" w:type="dxa"/>
                  <w:hideMark/>
                </w:tcPr>
                <w:p w14:paraId="7B5F52D4" w14:textId="77777777" w:rsidR="00692778" w:rsidRPr="00D22496" w:rsidRDefault="00692778">
                  <w:pPr>
                    <w:pStyle w:val="Paragraph"/>
                    <w:rPr>
                      <w:noProof/>
                      <w:lang w:val="ro-RO"/>
                    </w:rPr>
                  </w:pPr>
                  <w:r w:rsidRPr="00D22496">
                    <w:rPr>
                      <w:noProof/>
                      <w:lang w:val="ro-RO"/>
                    </w:rPr>
                    <w:t>—</w:t>
                  </w:r>
                </w:p>
              </w:tc>
              <w:tc>
                <w:tcPr>
                  <w:tcW w:w="3673" w:type="dxa"/>
                  <w:hideMark/>
                </w:tcPr>
                <w:p w14:paraId="12F97EE3" w14:textId="77777777" w:rsidR="00692778" w:rsidRPr="00D22496" w:rsidRDefault="00692778">
                  <w:pPr>
                    <w:pStyle w:val="Paragraph"/>
                    <w:rPr>
                      <w:noProof/>
                      <w:lang w:val="ro-RO"/>
                    </w:rPr>
                  </w:pPr>
                  <w:r w:rsidRPr="00D22496">
                    <w:rPr>
                      <w:noProof/>
                      <w:lang w:val="ro-RO"/>
                    </w:rPr>
                    <w:t>acid stearic de la poziția 2915,</w:t>
                  </w:r>
                </w:p>
              </w:tc>
            </w:tr>
            <w:tr w:rsidR="00692778" w:rsidRPr="00D22496" w14:paraId="2806AD2E" w14:textId="77777777" w:rsidTr="0091713F">
              <w:tc>
                <w:tcPr>
                  <w:tcW w:w="220" w:type="dxa"/>
                  <w:hideMark/>
                </w:tcPr>
                <w:p w14:paraId="05570B8D" w14:textId="77777777" w:rsidR="00692778" w:rsidRPr="00D22496" w:rsidRDefault="00692778">
                  <w:pPr>
                    <w:pStyle w:val="Paragraph"/>
                    <w:rPr>
                      <w:noProof/>
                      <w:lang w:val="ro-RO"/>
                    </w:rPr>
                  </w:pPr>
                  <w:r w:rsidRPr="00D22496">
                    <w:rPr>
                      <w:noProof/>
                      <w:lang w:val="ro-RO"/>
                    </w:rPr>
                    <w:t>—</w:t>
                  </w:r>
                </w:p>
              </w:tc>
              <w:tc>
                <w:tcPr>
                  <w:tcW w:w="3673" w:type="dxa"/>
                  <w:hideMark/>
                </w:tcPr>
                <w:p w14:paraId="7762E561" w14:textId="77777777" w:rsidR="00692778" w:rsidRPr="00D22496" w:rsidRDefault="00692778">
                  <w:pPr>
                    <w:pStyle w:val="Paragraph"/>
                    <w:rPr>
                      <w:noProof/>
                      <w:lang w:val="ro-RO"/>
                    </w:rPr>
                  </w:pPr>
                  <w:r w:rsidRPr="00D22496">
                    <w:rPr>
                      <w:noProof/>
                      <w:lang w:val="ro-RO"/>
                    </w:rPr>
                    <w:t>acid palmitic de la poziția 2915 sau</w:t>
                  </w:r>
                </w:p>
              </w:tc>
            </w:tr>
            <w:tr w:rsidR="00692778" w:rsidRPr="00D22496" w14:paraId="6BE387B2" w14:textId="77777777" w:rsidTr="0091713F">
              <w:tc>
                <w:tcPr>
                  <w:tcW w:w="220" w:type="dxa"/>
                  <w:hideMark/>
                </w:tcPr>
                <w:p w14:paraId="232E89C4" w14:textId="77777777" w:rsidR="00692778" w:rsidRPr="00D22496" w:rsidRDefault="00692778">
                  <w:pPr>
                    <w:pStyle w:val="Paragraph"/>
                    <w:rPr>
                      <w:noProof/>
                      <w:lang w:val="ro-RO"/>
                    </w:rPr>
                  </w:pPr>
                  <w:r w:rsidRPr="00D22496">
                    <w:rPr>
                      <w:noProof/>
                      <w:lang w:val="ro-RO"/>
                    </w:rPr>
                    <w:t>—</w:t>
                  </w:r>
                </w:p>
              </w:tc>
              <w:tc>
                <w:tcPr>
                  <w:tcW w:w="3673" w:type="dxa"/>
                  <w:hideMark/>
                </w:tcPr>
                <w:p w14:paraId="4B67E5B1" w14:textId="77777777" w:rsidR="00692778" w:rsidRPr="00D22496" w:rsidRDefault="00692778">
                  <w:pPr>
                    <w:pStyle w:val="Paragraph"/>
                    <w:rPr>
                      <w:noProof/>
                      <w:lang w:val="ro-RO"/>
                    </w:rPr>
                  </w:pPr>
                  <w:r w:rsidRPr="00D22496">
                    <w:rPr>
                      <w:noProof/>
                      <w:lang w:val="ro-RO"/>
                    </w:rPr>
                    <w:t>preparate furajere de la poziția 2309</w:t>
                  </w:r>
                </w:p>
              </w:tc>
            </w:tr>
          </w:tbl>
          <w:p w14:paraId="12D9B40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44DCF7E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C1FB7C1" w14:textId="77777777" w:rsidR="00692778" w:rsidRPr="00D22496" w:rsidRDefault="00692778">
            <w:pPr>
              <w:pStyle w:val="Paragraph"/>
              <w:rPr>
                <w:noProof/>
                <w:lang w:val="ro-RO"/>
              </w:rPr>
            </w:pPr>
            <w:r w:rsidRPr="00D22496">
              <w:rPr>
                <w:noProof/>
                <w:lang w:val="ro-RO"/>
              </w:rPr>
              <w:t>0 %</w:t>
            </w:r>
          </w:p>
          <w:p w14:paraId="17D9489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5C2D533" w14:textId="77777777" w:rsidR="00692778" w:rsidRPr="00D22496" w:rsidRDefault="00692778">
            <w:pPr>
              <w:pStyle w:val="Paragraph"/>
              <w:rPr>
                <w:noProof/>
                <w:lang w:val="ro-RO"/>
              </w:rPr>
            </w:pPr>
            <w:r w:rsidRPr="00D22496">
              <w:rPr>
                <w:noProof/>
                <w:lang w:val="ro-RO"/>
              </w:rPr>
              <w:t>-</w:t>
            </w:r>
          </w:p>
          <w:p w14:paraId="1E79C12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FF47EF0" w14:textId="77777777" w:rsidR="00692778" w:rsidRPr="00D22496" w:rsidRDefault="00692778">
            <w:pPr>
              <w:pStyle w:val="Paragraph"/>
              <w:rPr>
                <w:noProof/>
                <w:lang w:val="ro-RO"/>
              </w:rPr>
            </w:pPr>
            <w:r w:rsidRPr="00D22496">
              <w:rPr>
                <w:noProof/>
                <w:lang w:val="ro-RO"/>
              </w:rPr>
              <w:t>31.12.2024</w:t>
            </w:r>
          </w:p>
          <w:p w14:paraId="21B6A1BE" w14:textId="77777777" w:rsidR="00692778" w:rsidRPr="00D22496" w:rsidRDefault="00692778">
            <w:pPr>
              <w:pStyle w:val="Paragraph"/>
              <w:rPr>
                <w:noProof/>
                <w:lang w:val="ro-RO"/>
              </w:rPr>
            </w:pPr>
          </w:p>
        </w:tc>
      </w:tr>
      <w:tr w:rsidR="00692778" w:rsidRPr="00D22496" w14:paraId="2654E2B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63F72BD" w14:textId="77777777" w:rsidR="00692778" w:rsidRPr="00D22496" w:rsidRDefault="00692778">
            <w:pPr>
              <w:pStyle w:val="Paragraph"/>
              <w:rPr>
                <w:noProof/>
                <w:lang w:val="ro-RO"/>
              </w:rPr>
            </w:pPr>
            <w:r w:rsidRPr="00D22496">
              <w:rPr>
                <w:noProof/>
                <w:lang w:val="ro-RO"/>
              </w:rPr>
              <w:t>0.6037</w:t>
            </w:r>
          </w:p>
          <w:p w14:paraId="4B2173B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D61BA2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3823 19 90</w:t>
            </w:r>
          </w:p>
          <w:p w14:paraId="09304A1C" w14:textId="77777777" w:rsidR="00692778" w:rsidRPr="00D22496" w:rsidRDefault="00692778">
            <w:pPr>
              <w:pStyle w:val="Paragraph"/>
              <w:jc w:val="right"/>
              <w:rPr>
                <w:noProof/>
                <w:lang w:val="ro-RO"/>
              </w:rPr>
            </w:pPr>
            <w:r w:rsidRPr="00D22496">
              <w:rPr>
                <w:noProof/>
                <w:lang w:val="ro-RO"/>
              </w:rPr>
              <w:t>ex 3823 19 90</w:t>
            </w:r>
          </w:p>
        </w:tc>
        <w:tc>
          <w:tcPr>
            <w:tcW w:w="620" w:type="dxa"/>
            <w:tcBorders>
              <w:top w:val="single" w:sz="4" w:space="0" w:color="auto"/>
              <w:left w:val="single" w:sz="4" w:space="0" w:color="auto"/>
              <w:bottom w:val="single" w:sz="4" w:space="0" w:color="auto"/>
              <w:right w:val="single" w:sz="4" w:space="0" w:color="auto"/>
            </w:tcBorders>
            <w:hideMark/>
          </w:tcPr>
          <w:p w14:paraId="1C97CE05" w14:textId="77777777" w:rsidR="00692778" w:rsidRPr="00D22496" w:rsidRDefault="00692778">
            <w:pPr>
              <w:pStyle w:val="Paragraph"/>
              <w:jc w:val="center"/>
              <w:rPr>
                <w:noProof/>
                <w:lang w:val="ro-RO"/>
              </w:rPr>
            </w:pPr>
            <w:r w:rsidRPr="00D22496">
              <w:rPr>
                <w:noProof/>
                <w:lang w:val="ro-RO"/>
              </w:rPr>
              <w:t>20</w:t>
            </w:r>
          </w:p>
          <w:p w14:paraId="06C751F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27A104EB" w14:textId="77777777" w:rsidR="00692778" w:rsidRPr="00D22496" w:rsidRDefault="00692778">
            <w:pPr>
              <w:pStyle w:val="Paragraph"/>
              <w:rPr>
                <w:noProof/>
                <w:lang w:val="ro-RO"/>
              </w:rPr>
            </w:pPr>
            <w:r w:rsidRPr="00D22496">
              <w:rPr>
                <w:noProof/>
                <w:lang w:val="ro-RO"/>
              </w:rPr>
              <w:t>Uleiuri acide de rafinare de palmier, destinate utilizării la fabricarea de:</w:t>
            </w:r>
          </w:p>
          <w:tbl>
            <w:tblPr>
              <w:tblStyle w:val="Listdash"/>
              <w:tblW w:w="0" w:type="auto"/>
              <w:tblLayout w:type="fixed"/>
              <w:tblLook w:val="04A0" w:firstRow="1" w:lastRow="0" w:firstColumn="1" w:lastColumn="0" w:noHBand="0" w:noVBand="1"/>
            </w:tblPr>
            <w:tblGrid>
              <w:gridCol w:w="220"/>
              <w:gridCol w:w="3713"/>
            </w:tblGrid>
            <w:tr w:rsidR="00692778" w:rsidRPr="00D22496" w14:paraId="2F45E8BC" w14:textId="77777777" w:rsidTr="0091713F">
              <w:tc>
                <w:tcPr>
                  <w:tcW w:w="220" w:type="dxa"/>
                  <w:hideMark/>
                </w:tcPr>
                <w:p w14:paraId="67467313" w14:textId="77777777" w:rsidR="00692778" w:rsidRPr="00D22496" w:rsidRDefault="00692778">
                  <w:pPr>
                    <w:pStyle w:val="Paragraph"/>
                    <w:rPr>
                      <w:noProof/>
                      <w:lang w:val="ro-RO"/>
                    </w:rPr>
                  </w:pPr>
                  <w:r w:rsidRPr="00D22496">
                    <w:rPr>
                      <w:noProof/>
                      <w:lang w:val="ro-RO"/>
                    </w:rPr>
                    <w:t>—</w:t>
                  </w:r>
                </w:p>
              </w:tc>
              <w:tc>
                <w:tcPr>
                  <w:tcW w:w="3713" w:type="dxa"/>
                  <w:hideMark/>
                </w:tcPr>
                <w:p w14:paraId="14B99997" w14:textId="77777777" w:rsidR="00692778" w:rsidRPr="00D22496" w:rsidRDefault="00692778">
                  <w:pPr>
                    <w:pStyle w:val="Paragraph"/>
                    <w:rPr>
                      <w:noProof/>
                      <w:lang w:val="ro-RO"/>
                    </w:rPr>
                  </w:pPr>
                  <w:r w:rsidRPr="00D22496">
                    <w:rPr>
                      <w:noProof/>
                      <w:lang w:val="ro-RO"/>
                    </w:rPr>
                    <w:t>acizi grași monocarboxilici industriali de la poziția 3823,</w:t>
                  </w:r>
                </w:p>
              </w:tc>
            </w:tr>
            <w:tr w:rsidR="00692778" w:rsidRPr="00D22496" w14:paraId="1381B0A4" w14:textId="77777777" w:rsidTr="0091713F">
              <w:tc>
                <w:tcPr>
                  <w:tcW w:w="220" w:type="dxa"/>
                  <w:hideMark/>
                </w:tcPr>
                <w:p w14:paraId="27FE3496" w14:textId="77777777" w:rsidR="00692778" w:rsidRPr="00D22496" w:rsidRDefault="00692778">
                  <w:pPr>
                    <w:pStyle w:val="Paragraph"/>
                    <w:rPr>
                      <w:noProof/>
                      <w:lang w:val="ro-RO"/>
                    </w:rPr>
                  </w:pPr>
                  <w:r w:rsidRPr="00D22496">
                    <w:rPr>
                      <w:noProof/>
                      <w:lang w:val="ro-RO"/>
                    </w:rPr>
                    <w:t>—</w:t>
                  </w:r>
                </w:p>
              </w:tc>
              <w:tc>
                <w:tcPr>
                  <w:tcW w:w="3713" w:type="dxa"/>
                  <w:hideMark/>
                </w:tcPr>
                <w:p w14:paraId="5E34327C" w14:textId="77777777" w:rsidR="00692778" w:rsidRPr="00D22496" w:rsidRDefault="00692778">
                  <w:pPr>
                    <w:pStyle w:val="Paragraph"/>
                    <w:rPr>
                      <w:noProof/>
                      <w:lang w:val="ro-RO"/>
                    </w:rPr>
                  </w:pPr>
                  <w:r w:rsidRPr="00D22496">
                    <w:rPr>
                      <w:noProof/>
                      <w:lang w:val="ro-RO"/>
                    </w:rPr>
                    <w:t>acid stearic de la poziția 3823,</w:t>
                  </w:r>
                </w:p>
              </w:tc>
            </w:tr>
            <w:tr w:rsidR="00692778" w:rsidRPr="00D22496" w14:paraId="33BEE076" w14:textId="77777777" w:rsidTr="0091713F">
              <w:tc>
                <w:tcPr>
                  <w:tcW w:w="220" w:type="dxa"/>
                  <w:hideMark/>
                </w:tcPr>
                <w:p w14:paraId="71624523" w14:textId="77777777" w:rsidR="00692778" w:rsidRPr="00D22496" w:rsidRDefault="00692778">
                  <w:pPr>
                    <w:pStyle w:val="Paragraph"/>
                    <w:rPr>
                      <w:noProof/>
                      <w:lang w:val="ro-RO"/>
                    </w:rPr>
                  </w:pPr>
                  <w:r w:rsidRPr="00D22496">
                    <w:rPr>
                      <w:noProof/>
                      <w:lang w:val="ro-RO"/>
                    </w:rPr>
                    <w:t>—</w:t>
                  </w:r>
                </w:p>
              </w:tc>
              <w:tc>
                <w:tcPr>
                  <w:tcW w:w="3713" w:type="dxa"/>
                  <w:hideMark/>
                </w:tcPr>
                <w:p w14:paraId="62034D71" w14:textId="77777777" w:rsidR="00692778" w:rsidRPr="00D22496" w:rsidRDefault="00692778">
                  <w:pPr>
                    <w:pStyle w:val="Paragraph"/>
                    <w:rPr>
                      <w:noProof/>
                      <w:lang w:val="ro-RO"/>
                    </w:rPr>
                  </w:pPr>
                  <w:r w:rsidRPr="00D22496">
                    <w:rPr>
                      <w:noProof/>
                      <w:lang w:val="ro-RO"/>
                    </w:rPr>
                    <w:t>acid stearic de la poziția 2915,</w:t>
                  </w:r>
                </w:p>
              </w:tc>
            </w:tr>
            <w:tr w:rsidR="00692778" w:rsidRPr="00D22496" w14:paraId="20ECF7C9" w14:textId="77777777" w:rsidTr="0091713F">
              <w:tc>
                <w:tcPr>
                  <w:tcW w:w="220" w:type="dxa"/>
                  <w:hideMark/>
                </w:tcPr>
                <w:p w14:paraId="3CB5E4BC" w14:textId="77777777" w:rsidR="00692778" w:rsidRPr="00D22496" w:rsidRDefault="00692778">
                  <w:pPr>
                    <w:pStyle w:val="Paragraph"/>
                    <w:rPr>
                      <w:noProof/>
                      <w:lang w:val="ro-RO"/>
                    </w:rPr>
                  </w:pPr>
                  <w:r w:rsidRPr="00D22496">
                    <w:rPr>
                      <w:noProof/>
                      <w:lang w:val="ro-RO"/>
                    </w:rPr>
                    <w:t>—</w:t>
                  </w:r>
                </w:p>
              </w:tc>
              <w:tc>
                <w:tcPr>
                  <w:tcW w:w="3713" w:type="dxa"/>
                  <w:hideMark/>
                </w:tcPr>
                <w:p w14:paraId="2914E048" w14:textId="77777777" w:rsidR="00692778" w:rsidRPr="00D22496" w:rsidRDefault="00692778">
                  <w:pPr>
                    <w:pStyle w:val="Paragraph"/>
                    <w:rPr>
                      <w:noProof/>
                      <w:lang w:val="ro-RO"/>
                    </w:rPr>
                  </w:pPr>
                  <w:r w:rsidRPr="00D22496">
                    <w:rPr>
                      <w:noProof/>
                      <w:lang w:val="ro-RO"/>
                    </w:rPr>
                    <w:t>acid palmitic de la poziția 2915 sau</w:t>
                  </w:r>
                </w:p>
              </w:tc>
            </w:tr>
            <w:tr w:rsidR="00692778" w:rsidRPr="00D22496" w14:paraId="4B837688" w14:textId="77777777" w:rsidTr="0091713F">
              <w:tc>
                <w:tcPr>
                  <w:tcW w:w="220" w:type="dxa"/>
                  <w:hideMark/>
                </w:tcPr>
                <w:p w14:paraId="3DEA9464" w14:textId="77777777" w:rsidR="00692778" w:rsidRPr="00D22496" w:rsidRDefault="00692778">
                  <w:pPr>
                    <w:pStyle w:val="Paragraph"/>
                    <w:rPr>
                      <w:noProof/>
                      <w:lang w:val="ro-RO"/>
                    </w:rPr>
                  </w:pPr>
                  <w:r w:rsidRPr="00D22496">
                    <w:rPr>
                      <w:noProof/>
                      <w:lang w:val="ro-RO"/>
                    </w:rPr>
                    <w:t>—</w:t>
                  </w:r>
                </w:p>
              </w:tc>
              <w:tc>
                <w:tcPr>
                  <w:tcW w:w="3713" w:type="dxa"/>
                  <w:hideMark/>
                </w:tcPr>
                <w:p w14:paraId="6B4B86E9" w14:textId="77777777" w:rsidR="00692778" w:rsidRPr="00D22496" w:rsidRDefault="00692778">
                  <w:pPr>
                    <w:pStyle w:val="Paragraph"/>
                    <w:rPr>
                      <w:noProof/>
                      <w:lang w:val="ro-RO"/>
                    </w:rPr>
                  </w:pPr>
                  <w:r w:rsidRPr="00D22496">
                    <w:rPr>
                      <w:noProof/>
                      <w:lang w:val="ro-RO"/>
                    </w:rPr>
                    <w:t>preparate furajere de la poziția 2309</w:t>
                  </w:r>
                </w:p>
              </w:tc>
            </w:tr>
          </w:tbl>
          <w:p w14:paraId="0D6709D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44F0323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DC2ACDD" w14:textId="77777777" w:rsidR="00692778" w:rsidRPr="00D22496" w:rsidRDefault="00692778">
            <w:pPr>
              <w:pStyle w:val="Paragraph"/>
              <w:rPr>
                <w:noProof/>
                <w:lang w:val="ro-RO"/>
              </w:rPr>
            </w:pPr>
            <w:r w:rsidRPr="00D22496">
              <w:rPr>
                <w:noProof/>
                <w:lang w:val="ro-RO"/>
              </w:rPr>
              <w:t>0 %</w:t>
            </w:r>
          </w:p>
          <w:p w14:paraId="406E681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69AF61E" w14:textId="77777777" w:rsidR="00692778" w:rsidRPr="00D22496" w:rsidRDefault="00692778">
            <w:pPr>
              <w:pStyle w:val="Paragraph"/>
              <w:rPr>
                <w:noProof/>
                <w:lang w:val="ro-RO"/>
              </w:rPr>
            </w:pPr>
            <w:r w:rsidRPr="00D22496">
              <w:rPr>
                <w:noProof/>
                <w:lang w:val="ro-RO"/>
              </w:rPr>
              <w:t>-</w:t>
            </w:r>
          </w:p>
          <w:p w14:paraId="61E0C19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6700F95" w14:textId="77777777" w:rsidR="00692778" w:rsidRPr="00D22496" w:rsidRDefault="00692778">
            <w:pPr>
              <w:pStyle w:val="Paragraph"/>
              <w:rPr>
                <w:noProof/>
                <w:lang w:val="ro-RO"/>
              </w:rPr>
            </w:pPr>
            <w:r w:rsidRPr="00D22496">
              <w:rPr>
                <w:noProof/>
                <w:lang w:val="ro-RO"/>
              </w:rPr>
              <w:t>31.12.2024</w:t>
            </w:r>
          </w:p>
          <w:p w14:paraId="14128A6B" w14:textId="77777777" w:rsidR="00692778" w:rsidRPr="00D22496" w:rsidRDefault="00692778">
            <w:pPr>
              <w:pStyle w:val="Paragraph"/>
              <w:rPr>
                <w:noProof/>
                <w:lang w:val="ro-RO"/>
              </w:rPr>
            </w:pPr>
          </w:p>
        </w:tc>
      </w:tr>
      <w:tr w:rsidR="00692778" w:rsidRPr="00D22496" w14:paraId="3E02C2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898681" w14:textId="77777777" w:rsidR="00692778" w:rsidRPr="00D22496" w:rsidRDefault="00692778">
            <w:pPr>
              <w:pStyle w:val="Paragraph"/>
              <w:rPr>
                <w:noProof/>
                <w:lang w:val="ro-RO"/>
              </w:rPr>
            </w:pPr>
            <w:r w:rsidRPr="00D22496">
              <w:rPr>
                <w:noProof/>
                <w:lang w:val="ro-RO"/>
              </w:rPr>
              <w:t>0.2908</w:t>
            </w:r>
          </w:p>
        </w:tc>
        <w:tc>
          <w:tcPr>
            <w:tcW w:w="909" w:type="dxa"/>
            <w:tcBorders>
              <w:top w:val="single" w:sz="4" w:space="0" w:color="auto"/>
              <w:left w:val="single" w:sz="4" w:space="0" w:color="auto"/>
              <w:bottom w:val="single" w:sz="4" w:space="0" w:color="auto"/>
              <w:right w:val="single" w:sz="4" w:space="0" w:color="auto"/>
            </w:tcBorders>
            <w:hideMark/>
          </w:tcPr>
          <w:p w14:paraId="33F9D36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15</w:t>
            </w:r>
          </w:p>
        </w:tc>
        <w:tc>
          <w:tcPr>
            <w:tcW w:w="620" w:type="dxa"/>
            <w:tcBorders>
              <w:top w:val="single" w:sz="4" w:space="0" w:color="auto"/>
              <w:left w:val="single" w:sz="4" w:space="0" w:color="auto"/>
              <w:bottom w:val="single" w:sz="4" w:space="0" w:color="auto"/>
              <w:right w:val="single" w:sz="4" w:space="0" w:color="auto"/>
            </w:tcBorders>
            <w:hideMark/>
          </w:tcPr>
          <w:p w14:paraId="1230471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1246FC2" w14:textId="77777777" w:rsidR="00692778" w:rsidRPr="00D22496" w:rsidRDefault="00692778">
            <w:pPr>
              <w:pStyle w:val="Paragraph"/>
              <w:rPr>
                <w:noProof/>
                <w:lang w:val="ro-RO"/>
              </w:rPr>
            </w:pPr>
            <w:r w:rsidRPr="00D22496">
              <w:rPr>
                <w:noProof/>
                <w:lang w:val="ro-RO"/>
              </w:rPr>
              <w:t>Silicat de aluminiu acid (zeolit artificial de tip Y), sub formă de sodiu, conţinând în greutate maximum 11 % sodiu, evaluat ca oxid de sodiu, sub formă de batoane rotunde</w:t>
            </w:r>
          </w:p>
        </w:tc>
        <w:tc>
          <w:tcPr>
            <w:tcW w:w="790" w:type="dxa"/>
            <w:tcBorders>
              <w:top w:val="single" w:sz="4" w:space="0" w:color="auto"/>
              <w:left w:val="single" w:sz="4" w:space="0" w:color="auto"/>
              <w:bottom w:val="single" w:sz="4" w:space="0" w:color="auto"/>
              <w:right w:val="single" w:sz="4" w:space="0" w:color="auto"/>
            </w:tcBorders>
            <w:hideMark/>
          </w:tcPr>
          <w:p w14:paraId="4DE051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B597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910F40" w14:textId="77777777" w:rsidR="00692778" w:rsidRPr="00D22496" w:rsidRDefault="00692778">
            <w:pPr>
              <w:pStyle w:val="Paragraph"/>
              <w:rPr>
                <w:noProof/>
                <w:lang w:val="ro-RO"/>
              </w:rPr>
            </w:pPr>
            <w:r w:rsidRPr="00D22496">
              <w:rPr>
                <w:noProof/>
                <w:lang w:val="ro-RO"/>
              </w:rPr>
              <w:t>31.12.2024</w:t>
            </w:r>
          </w:p>
        </w:tc>
      </w:tr>
      <w:tr w:rsidR="00692778" w:rsidRPr="00D22496" w14:paraId="398202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F311B6" w14:textId="77777777" w:rsidR="00692778" w:rsidRPr="00D22496" w:rsidRDefault="00692778">
            <w:pPr>
              <w:pStyle w:val="Paragraph"/>
              <w:rPr>
                <w:noProof/>
                <w:lang w:val="ro-RO"/>
              </w:rPr>
            </w:pPr>
            <w:r w:rsidRPr="00D22496">
              <w:rPr>
                <w:noProof/>
                <w:lang w:val="ro-RO"/>
              </w:rPr>
              <w:t>0.8365</w:t>
            </w:r>
          </w:p>
        </w:tc>
        <w:tc>
          <w:tcPr>
            <w:tcW w:w="909" w:type="dxa"/>
            <w:tcBorders>
              <w:top w:val="single" w:sz="4" w:space="0" w:color="auto"/>
              <w:left w:val="single" w:sz="4" w:space="0" w:color="auto"/>
              <w:bottom w:val="single" w:sz="4" w:space="0" w:color="auto"/>
              <w:right w:val="single" w:sz="4" w:space="0" w:color="auto"/>
            </w:tcBorders>
            <w:hideMark/>
          </w:tcPr>
          <w:p w14:paraId="29FB22B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226EED9E"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149E8FE8" w14:textId="77777777" w:rsidR="00692778" w:rsidRPr="00D22496" w:rsidRDefault="00692778">
            <w:pPr>
              <w:pStyle w:val="Paragraph"/>
              <w:rPr>
                <w:noProof/>
                <w:lang w:val="ro-RO"/>
              </w:rPr>
            </w:pPr>
            <w:r w:rsidRPr="00D22496">
              <w:rPr>
                <w:noProof/>
                <w:lang w:val="ro-RO"/>
              </w:rPr>
              <w:t>Soluție cu un conținut:</w:t>
            </w:r>
          </w:p>
          <w:tbl>
            <w:tblPr>
              <w:tblStyle w:val="Listdash"/>
              <w:tblW w:w="0" w:type="auto"/>
              <w:tblLayout w:type="fixed"/>
              <w:tblLook w:val="04A0" w:firstRow="1" w:lastRow="0" w:firstColumn="1" w:lastColumn="0" w:noHBand="0" w:noVBand="1"/>
            </w:tblPr>
            <w:tblGrid>
              <w:gridCol w:w="220"/>
              <w:gridCol w:w="3728"/>
            </w:tblGrid>
            <w:tr w:rsidR="00692778" w:rsidRPr="00D22496" w14:paraId="49C0B897" w14:textId="77777777" w:rsidTr="0091713F">
              <w:tc>
                <w:tcPr>
                  <w:tcW w:w="220" w:type="dxa"/>
                  <w:hideMark/>
                </w:tcPr>
                <w:p w14:paraId="22037207" w14:textId="77777777" w:rsidR="00692778" w:rsidRPr="00D22496" w:rsidRDefault="00692778">
                  <w:pPr>
                    <w:pStyle w:val="Paragraph"/>
                    <w:rPr>
                      <w:noProof/>
                      <w:lang w:val="ro-RO"/>
                    </w:rPr>
                  </w:pPr>
                  <w:r w:rsidRPr="00D22496">
                    <w:rPr>
                      <w:noProof/>
                      <w:lang w:val="ro-RO"/>
                    </w:rPr>
                    <w:t>—</w:t>
                  </w:r>
                </w:p>
              </w:tc>
              <w:tc>
                <w:tcPr>
                  <w:tcW w:w="3728" w:type="dxa"/>
                  <w:hideMark/>
                </w:tcPr>
                <w:p w14:paraId="793A399A" w14:textId="77777777" w:rsidR="00692778" w:rsidRPr="00D22496" w:rsidRDefault="00692778">
                  <w:pPr>
                    <w:pStyle w:val="Paragraph"/>
                    <w:rPr>
                      <w:noProof/>
                      <w:lang w:val="ro-RO"/>
                    </w:rPr>
                  </w:pPr>
                  <w:r w:rsidRPr="00D22496">
                    <w:rPr>
                      <w:noProof/>
                      <w:lang w:val="ro-RO"/>
                    </w:rPr>
                    <w:t>de minimum 30 % dar maximum 40 % hexafluorofosfat de litiu în greutate (CAS RN 21324-40-3) și</w:t>
                  </w:r>
                </w:p>
              </w:tc>
            </w:tr>
            <w:tr w:rsidR="00692778" w:rsidRPr="00D22496" w14:paraId="7A14704F" w14:textId="77777777" w:rsidTr="0091713F">
              <w:tc>
                <w:tcPr>
                  <w:tcW w:w="220" w:type="dxa"/>
                  <w:hideMark/>
                </w:tcPr>
                <w:p w14:paraId="01764536" w14:textId="77777777" w:rsidR="00692778" w:rsidRPr="00D22496" w:rsidRDefault="00692778">
                  <w:pPr>
                    <w:pStyle w:val="Paragraph"/>
                    <w:rPr>
                      <w:noProof/>
                      <w:lang w:val="ro-RO"/>
                    </w:rPr>
                  </w:pPr>
                  <w:r w:rsidRPr="00D22496">
                    <w:rPr>
                      <w:noProof/>
                      <w:lang w:val="ro-RO"/>
                    </w:rPr>
                    <w:t>—</w:t>
                  </w:r>
                </w:p>
              </w:tc>
              <w:tc>
                <w:tcPr>
                  <w:tcW w:w="3728" w:type="dxa"/>
                  <w:hideMark/>
                </w:tcPr>
                <w:p w14:paraId="3149DF9E" w14:textId="77777777" w:rsidR="00692778" w:rsidRPr="00D22496" w:rsidRDefault="00692778">
                  <w:pPr>
                    <w:pStyle w:val="Paragraph"/>
                    <w:rPr>
                      <w:noProof/>
                      <w:lang w:val="ro-RO"/>
                    </w:rPr>
                  </w:pPr>
                  <w:r w:rsidRPr="00D22496">
                    <w:rPr>
                      <w:noProof/>
                      <w:lang w:val="ro-RO"/>
                    </w:rPr>
                    <w:t>minimum 60 % dar maximum 70 % în greutate de carbonat de etil metil (CAS RN 623-53-0) sau carbonat de dimetil (CAS RN 616-38-6)</w:t>
                  </w:r>
                </w:p>
              </w:tc>
            </w:tr>
          </w:tbl>
          <w:p w14:paraId="7D25901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5153DC9"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3AF01E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DCCBC5" w14:textId="77777777" w:rsidR="00692778" w:rsidRPr="00D22496" w:rsidRDefault="00692778">
            <w:pPr>
              <w:pStyle w:val="Paragraph"/>
              <w:rPr>
                <w:noProof/>
                <w:lang w:val="ro-RO"/>
              </w:rPr>
            </w:pPr>
            <w:r w:rsidRPr="00D22496">
              <w:rPr>
                <w:noProof/>
                <w:lang w:val="ro-RO"/>
              </w:rPr>
              <w:t>31.12.2024</w:t>
            </w:r>
          </w:p>
        </w:tc>
      </w:tr>
      <w:tr w:rsidR="00692778" w:rsidRPr="00D22496" w14:paraId="37DF19D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B93CC9" w14:textId="77777777" w:rsidR="00692778" w:rsidRPr="00D22496" w:rsidRDefault="00692778">
            <w:pPr>
              <w:pStyle w:val="Paragraph"/>
              <w:rPr>
                <w:noProof/>
                <w:lang w:val="ro-RO"/>
              </w:rPr>
            </w:pPr>
            <w:r w:rsidRPr="00D22496">
              <w:rPr>
                <w:noProof/>
                <w:lang w:val="ro-RO"/>
              </w:rPr>
              <w:t>0.6810</w:t>
            </w:r>
          </w:p>
        </w:tc>
        <w:tc>
          <w:tcPr>
            <w:tcW w:w="909" w:type="dxa"/>
            <w:tcBorders>
              <w:top w:val="single" w:sz="4" w:space="0" w:color="auto"/>
              <w:left w:val="single" w:sz="4" w:space="0" w:color="auto"/>
              <w:bottom w:val="single" w:sz="4" w:space="0" w:color="auto"/>
              <w:right w:val="single" w:sz="4" w:space="0" w:color="auto"/>
            </w:tcBorders>
            <w:hideMark/>
          </w:tcPr>
          <w:p w14:paraId="1C5DD08D"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616696B"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34D7108D" w14:textId="77777777" w:rsidR="00692778" w:rsidRPr="00D22496" w:rsidRDefault="00692778">
            <w:pPr>
              <w:pStyle w:val="Paragraph"/>
              <w:rPr>
                <w:noProof/>
                <w:lang w:val="ro-RO"/>
              </w:rPr>
            </w:pPr>
            <w:r w:rsidRPr="00D22496">
              <w:rPr>
                <w:noProof/>
                <w:lang w:val="ro-RO"/>
              </w:rPr>
              <w:t>Complexe de butilfosfato titan(IV) (CAS RN 109037-78-7), dizolvate în etanol și propan-2-ol</w:t>
            </w:r>
          </w:p>
        </w:tc>
        <w:tc>
          <w:tcPr>
            <w:tcW w:w="790" w:type="dxa"/>
            <w:tcBorders>
              <w:top w:val="single" w:sz="4" w:space="0" w:color="auto"/>
              <w:left w:val="single" w:sz="4" w:space="0" w:color="auto"/>
              <w:bottom w:val="single" w:sz="4" w:space="0" w:color="auto"/>
              <w:right w:val="single" w:sz="4" w:space="0" w:color="auto"/>
            </w:tcBorders>
            <w:hideMark/>
          </w:tcPr>
          <w:p w14:paraId="39A2D3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99C7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958A15" w14:textId="77777777" w:rsidR="00692778" w:rsidRPr="00D22496" w:rsidRDefault="00692778">
            <w:pPr>
              <w:pStyle w:val="Paragraph"/>
              <w:rPr>
                <w:noProof/>
                <w:lang w:val="ro-RO"/>
              </w:rPr>
            </w:pPr>
            <w:r w:rsidRPr="00D22496">
              <w:rPr>
                <w:noProof/>
                <w:lang w:val="ro-RO"/>
              </w:rPr>
              <w:t>31.12.2025</w:t>
            </w:r>
          </w:p>
        </w:tc>
      </w:tr>
      <w:tr w:rsidR="00692778" w:rsidRPr="00D22496" w14:paraId="006E035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EE9776" w14:textId="77777777" w:rsidR="00692778" w:rsidRPr="00D22496" w:rsidRDefault="00692778">
            <w:pPr>
              <w:pStyle w:val="Paragraph"/>
              <w:rPr>
                <w:noProof/>
                <w:lang w:val="ro-RO"/>
              </w:rPr>
            </w:pPr>
            <w:r w:rsidRPr="00D22496">
              <w:rPr>
                <w:noProof/>
                <w:lang w:val="ro-RO"/>
              </w:rPr>
              <w:t>0.4909</w:t>
            </w:r>
          </w:p>
        </w:tc>
        <w:tc>
          <w:tcPr>
            <w:tcW w:w="909" w:type="dxa"/>
            <w:tcBorders>
              <w:top w:val="single" w:sz="4" w:space="0" w:color="auto"/>
              <w:left w:val="single" w:sz="4" w:space="0" w:color="auto"/>
              <w:bottom w:val="single" w:sz="4" w:space="0" w:color="auto"/>
              <w:right w:val="single" w:sz="4" w:space="0" w:color="auto"/>
            </w:tcBorders>
            <w:hideMark/>
          </w:tcPr>
          <w:p w14:paraId="50353B3F"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252EAE44"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0AE01A08" w14:textId="77777777" w:rsidR="00692778" w:rsidRPr="00D22496" w:rsidRDefault="00692778">
            <w:pPr>
              <w:pStyle w:val="Paragraph"/>
              <w:rPr>
                <w:noProof/>
                <w:lang w:val="ro-RO"/>
              </w:rPr>
            </w:pPr>
            <w:r w:rsidRPr="00D22496">
              <w:rPr>
                <w:noProof/>
                <w:lang w:val="ro-RO"/>
              </w:rPr>
              <w:t>Preparat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56530E18" w14:textId="77777777" w:rsidTr="0091713F">
              <w:tc>
                <w:tcPr>
                  <w:tcW w:w="220" w:type="dxa"/>
                  <w:hideMark/>
                </w:tcPr>
                <w:p w14:paraId="525368A4" w14:textId="77777777" w:rsidR="00692778" w:rsidRPr="00D22496" w:rsidRDefault="00692778">
                  <w:pPr>
                    <w:pStyle w:val="Paragraph"/>
                    <w:rPr>
                      <w:noProof/>
                      <w:lang w:val="ro-RO"/>
                    </w:rPr>
                  </w:pPr>
                  <w:r w:rsidRPr="00D22496">
                    <w:rPr>
                      <w:noProof/>
                      <w:lang w:val="ro-RO"/>
                    </w:rPr>
                    <w:t>—</w:t>
                  </w:r>
                </w:p>
              </w:tc>
              <w:tc>
                <w:tcPr>
                  <w:tcW w:w="3728" w:type="dxa"/>
                  <w:hideMark/>
                </w:tcPr>
                <w:p w14:paraId="64E23D35" w14:textId="77777777" w:rsidR="00692778" w:rsidRPr="00D22496" w:rsidRDefault="00692778">
                  <w:pPr>
                    <w:pStyle w:val="Paragraph"/>
                    <w:rPr>
                      <w:noProof/>
                      <w:lang w:val="ro-RO"/>
                    </w:rPr>
                  </w:pPr>
                  <w:r w:rsidRPr="00D22496">
                    <w:rPr>
                      <w:noProof/>
                      <w:lang w:val="ro-RO"/>
                    </w:rPr>
                    <w:t>minimum 85 % și maximum 99 % polietilen glicol eter de butil 2-ciano 3-(4-hidroxi-3-metoxifenil) acrilat, și</w:t>
                  </w:r>
                </w:p>
              </w:tc>
            </w:tr>
            <w:tr w:rsidR="00692778" w:rsidRPr="00D22496" w14:paraId="1CB7766E" w14:textId="77777777" w:rsidTr="0091713F">
              <w:tc>
                <w:tcPr>
                  <w:tcW w:w="220" w:type="dxa"/>
                  <w:hideMark/>
                </w:tcPr>
                <w:p w14:paraId="4B508184" w14:textId="77777777" w:rsidR="00692778" w:rsidRPr="00D22496" w:rsidRDefault="00692778">
                  <w:pPr>
                    <w:pStyle w:val="Paragraph"/>
                    <w:rPr>
                      <w:noProof/>
                      <w:lang w:val="ro-RO"/>
                    </w:rPr>
                  </w:pPr>
                  <w:r w:rsidRPr="00D22496">
                    <w:rPr>
                      <w:noProof/>
                      <w:lang w:val="ro-RO"/>
                    </w:rPr>
                    <w:t>—</w:t>
                  </w:r>
                </w:p>
              </w:tc>
              <w:tc>
                <w:tcPr>
                  <w:tcW w:w="3728" w:type="dxa"/>
                  <w:hideMark/>
                </w:tcPr>
                <w:p w14:paraId="6A8573C7" w14:textId="77777777" w:rsidR="00692778" w:rsidRPr="00D22496" w:rsidRDefault="00692778">
                  <w:pPr>
                    <w:pStyle w:val="Paragraph"/>
                    <w:rPr>
                      <w:noProof/>
                      <w:lang w:val="ro-RO"/>
                    </w:rPr>
                  </w:pPr>
                  <w:r w:rsidRPr="00D22496">
                    <w:rPr>
                      <w:noProof/>
                      <w:lang w:val="ro-RO"/>
                    </w:rPr>
                    <w:t>minimum 1 % și maximum 15 % polioxietilen (20) sorbitan trioleat</w:t>
                  </w:r>
                </w:p>
              </w:tc>
            </w:tr>
          </w:tbl>
          <w:p w14:paraId="45472B5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6563F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D8D4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50FFB1" w14:textId="77777777" w:rsidR="00692778" w:rsidRPr="00D22496" w:rsidRDefault="00692778">
            <w:pPr>
              <w:pStyle w:val="Paragraph"/>
              <w:rPr>
                <w:noProof/>
                <w:lang w:val="ro-RO"/>
              </w:rPr>
            </w:pPr>
            <w:r w:rsidRPr="00D22496">
              <w:rPr>
                <w:noProof/>
                <w:lang w:val="ro-RO"/>
              </w:rPr>
              <w:t>31.12.2025</w:t>
            </w:r>
          </w:p>
        </w:tc>
      </w:tr>
      <w:tr w:rsidR="00692778" w:rsidRPr="00D22496" w14:paraId="13F6FB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83ED5D" w14:textId="77777777" w:rsidR="00692778" w:rsidRPr="00D22496" w:rsidRDefault="00692778">
            <w:pPr>
              <w:pStyle w:val="Paragraph"/>
              <w:rPr>
                <w:noProof/>
                <w:lang w:val="ro-RO"/>
              </w:rPr>
            </w:pPr>
            <w:r w:rsidRPr="00D22496">
              <w:rPr>
                <w:noProof/>
                <w:lang w:val="ro-RO"/>
              </w:rPr>
              <w:t>0.7618</w:t>
            </w:r>
          </w:p>
        </w:tc>
        <w:tc>
          <w:tcPr>
            <w:tcW w:w="909" w:type="dxa"/>
            <w:tcBorders>
              <w:top w:val="single" w:sz="4" w:space="0" w:color="auto"/>
              <w:left w:val="single" w:sz="4" w:space="0" w:color="auto"/>
              <w:bottom w:val="single" w:sz="4" w:space="0" w:color="auto"/>
              <w:right w:val="single" w:sz="4" w:space="0" w:color="auto"/>
            </w:tcBorders>
            <w:hideMark/>
          </w:tcPr>
          <w:p w14:paraId="3B35D5D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1B58676A"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hideMark/>
          </w:tcPr>
          <w:p w14:paraId="29841D62" w14:textId="77777777" w:rsidR="00692778" w:rsidRPr="00D22496" w:rsidRDefault="00692778">
            <w:pPr>
              <w:pStyle w:val="Paragraph"/>
              <w:rPr>
                <w:noProof/>
                <w:lang w:val="ro-RO"/>
              </w:rPr>
            </w:pPr>
            <w:r w:rsidRPr="00D22496">
              <w:rPr>
                <w:noProof/>
                <w:lang w:val="ro-RO"/>
              </w:rPr>
              <w:t>Amestecuri de cristale lichide destinate fabricării de module LCD (ecran cu cristale lichide)</w:t>
            </w:r>
          </w:p>
          <w:p w14:paraId="4C68043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D7623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34DD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1D5948" w14:textId="77777777" w:rsidR="00692778" w:rsidRPr="00D22496" w:rsidRDefault="00692778">
            <w:pPr>
              <w:pStyle w:val="Paragraph"/>
              <w:rPr>
                <w:noProof/>
                <w:lang w:val="ro-RO"/>
              </w:rPr>
            </w:pPr>
            <w:r w:rsidRPr="00D22496">
              <w:rPr>
                <w:noProof/>
                <w:lang w:val="ro-RO"/>
              </w:rPr>
              <w:t>31.12.2024</w:t>
            </w:r>
          </w:p>
        </w:tc>
      </w:tr>
      <w:tr w:rsidR="00692778" w:rsidRPr="00D22496" w14:paraId="7B2A2FC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285B66" w14:textId="77777777" w:rsidR="00692778" w:rsidRPr="00D22496" w:rsidRDefault="00692778">
            <w:pPr>
              <w:pStyle w:val="Paragraph"/>
              <w:rPr>
                <w:noProof/>
                <w:lang w:val="ro-RO"/>
              </w:rPr>
            </w:pPr>
            <w:r w:rsidRPr="00D22496">
              <w:rPr>
                <w:noProof/>
                <w:lang w:val="ro-RO"/>
              </w:rPr>
              <w:t>0.4707</w:t>
            </w:r>
          </w:p>
        </w:tc>
        <w:tc>
          <w:tcPr>
            <w:tcW w:w="909" w:type="dxa"/>
            <w:tcBorders>
              <w:top w:val="single" w:sz="4" w:space="0" w:color="auto"/>
              <w:left w:val="single" w:sz="4" w:space="0" w:color="auto"/>
              <w:bottom w:val="single" w:sz="4" w:space="0" w:color="auto"/>
              <w:right w:val="single" w:sz="4" w:space="0" w:color="auto"/>
            </w:tcBorders>
            <w:hideMark/>
          </w:tcPr>
          <w:p w14:paraId="784707EE"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8083849"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4E64280D" w14:textId="77777777" w:rsidR="00692778" w:rsidRPr="00D22496" w:rsidRDefault="00692778">
            <w:pPr>
              <w:pStyle w:val="Paragraph"/>
              <w:rPr>
                <w:noProof/>
                <w:lang w:val="ro-RO"/>
              </w:rPr>
            </w:pPr>
            <w:r w:rsidRPr="00D22496">
              <w:rPr>
                <w:noProof/>
                <w:lang w:val="ro-RO"/>
              </w:rPr>
              <w:t>Amestec de izomeri de divinilbenzen și de izomeri de etilvinilbenzen, conținând în greutate minimum 56 %, dar maximum 85 % divinilbenzen (CAS RN 1321-74-0)</w:t>
            </w:r>
          </w:p>
        </w:tc>
        <w:tc>
          <w:tcPr>
            <w:tcW w:w="790" w:type="dxa"/>
            <w:tcBorders>
              <w:top w:val="single" w:sz="4" w:space="0" w:color="auto"/>
              <w:left w:val="single" w:sz="4" w:space="0" w:color="auto"/>
              <w:bottom w:val="single" w:sz="4" w:space="0" w:color="auto"/>
              <w:right w:val="single" w:sz="4" w:space="0" w:color="auto"/>
            </w:tcBorders>
            <w:hideMark/>
          </w:tcPr>
          <w:p w14:paraId="73616B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5CE2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7596E2" w14:textId="77777777" w:rsidR="00692778" w:rsidRPr="00D22496" w:rsidRDefault="00692778">
            <w:pPr>
              <w:pStyle w:val="Paragraph"/>
              <w:rPr>
                <w:noProof/>
                <w:lang w:val="ro-RO"/>
              </w:rPr>
            </w:pPr>
            <w:r w:rsidRPr="00D22496">
              <w:rPr>
                <w:noProof/>
                <w:lang w:val="ro-RO"/>
              </w:rPr>
              <w:t>31.12.2024</w:t>
            </w:r>
          </w:p>
        </w:tc>
      </w:tr>
      <w:tr w:rsidR="00692778" w:rsidRPr="00D22496" w14:paraId="14FA4893"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C787AD4" w14:textId="77777777" w:rsidR="00692778" w:rsidRPr="00D22496" w:rsidRDefault="00692778">
            <w:pPr>
              <w:pStyle w:val="Paragraph"/>
              <w:rPr>
                <w:noProof/>
                <w:lang w:val="ro-RO"/>
              </w:rPr>
            </w:pPr>
            <w:r w:rsidRPr="00D22496">
              <w:rPr>
                <w:noProof/>
                <w:lang w:val="ro-RO"/>
              </w:rPr>
              <w:t>0.3083</w:t>
            </w:r>
          </w:p>
          <w:p w14:paraId="550CE910" w14:textId="77777777" w:rsidR="00692778" w:rsidRPr="00D22496" w:rsidRDefault="00692778">
            <w:pPr>
              <w:pStyle w:val="Paragraph"/>
              <w:rPr>
                <w:noProof/>
                <w:lang w:val="ro-RO"/>
              </w:rPr>
            </w:pPr>
          </w:p>
          <w:p w14:paraId="6B55E0A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899533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p w14:paraId="0D1972DE" w14:textId="77777777" w:rsidR="00692778" w:rsidRPr="00D22496" w:rsidRDefault="00692778">
            <w:pPr>
              <w:pStyle w:val="Paragraph"/>
              <w:jc w:val="right"/>
              <w:rPr>
                <w:noProof/>
                <w:lang w:val="ro-RO"/>
              </w:rPr>
            </w:pPr>
            <w:r w:rsidRPr="00D22496">
              <w:rPr>
                <w:noProof/>
                <w:lang w:val="ro-RO"/>
              </w:rPr>
              <w:t>ex 3824 99 93</w:t>
            </w:r>
          </w:p>
          <w:p w14:paraId="24586FFD"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FCCFF5E" w14:textId="77777777" w:rsidR="00692778" w:rsidRPr="00D22496" w:rsidRDefault="00692778">
            <w:pPr>
              <w:pStyle w:val="Paragraph"/>
              <w:jc w:val="center"/>
              <w:rPr>
                <w:noProof/>
                <w:lang w:val="ro-RO"/>
              </w:rPr>
            </w:pPr>
            <w:r w:rsidRPr="00D22496">
              <w:rPr>
                <w:noProof/>
                <w:lang w:val="ro-RO"/>
              </w:rPr>
              <w:t>33</w:t>
            </w:r>
          </w:p>
          <w:p w14:paraId="266DBDC6" w14:textId="77777777" w:rsidR="00692778" w:rsidRPr="00D22496" w:rsidRDefault="00692778">
            <w:pPr>
              <w:pStyle w:val="Paragraph"/>
              <w:jc w:val="center"/>
              <w:rPr>
                <w:noProof/>
                <w:lang w:val="ro-RO"/>
              </w:rPr>
            </w:pPr>
            <w:r w:rsidRPr="00D22496">
              <w:rPr>
                <w:noProof/>
                <w:lang w:val="ro-RO"/>
              </w:rPr>
              <w:t>40</w:t>
            </w:r>
          </w:p>
          <w:p w14:paraId="5B161BE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7A38ADD3" w14:textId="77777777" w:rsidR="00692778" w:rsidRPr="00D22496" w:rsidRDefault="00692778">
            <w:pPr>
              <w:pStyle w:val="Paragraph"/>
              <w:rPr>
                <w:noProof/>
                <w:lang w:val="ro-RO"/>
              </w:rPr>
            </w:pPr>
            <w:r w:rsidRPr="00D22496">
              <w:rPr>
                <w:noProof/>
                <w:lang w:val="ro-RO"/>
              </w:rPr>
              <w:t>Preparat anti-coroziune constând din săruri ale acidului dinonilnaftalensulfonic, fie:</w:t>
            </w:r>
          </w:p>
          <w:tbl>
            <w:tblPr>
              <w:tblStyle w:val="Listdash"/>
              <w:tblW w:w="0" w:type="auto"/>
              <w:tblLayout w:type="fixed"/>
              <w:tblLook w:val="04A0" w:firstRow="1" w:lastRow="0" w:firstColumn="1" w:lastColumn="0" w:noHBand="0" w:noVBand="1"/>
            </w:tblPr>
            <w:tblGrid>
              <w:gridCol w:w="220"/>
              <w:gridCol w:w="3728"/>
            </w:tblGrid>
            <w:tr w:rsidR="00692778" w:rsidRPr="00D22496" w14:paraId="17109F7E" w14:textId="77777777" w:rsidTr="0091713F">
              <w:tc>
                <w:tcPr>
                  <w:tcW w:w="220" w:type="dxa"/>
                  <w:hideMark/>
                </w:tcPr>
                <w:p w14:paraId="6B717A1A" w14:textId="77777777" w:rsidR="00692778" w:rsidRPr="00D22496" w:rsidRDefault="00692778">
                  <w:pPr>
                    <w:pStyle w:val="Paragraph"/>
                    <w:rPr>
                      <w:noProof/>
                      <w:lang w:val="ro-RO"/>
                    </w:rPr>
                  </w:pPr>
                  <w:r w:rsidRPr="00D22496">
                    <w:rPr>
                      <w:noProof/>
                      <w:lang w:val="ro-RO"/>
                    </w:rPr>
                    <w:t>—</w:t>
                  </w:r>
                </w:p>
              </w:tc>
              <w:tc>
                <w:tcPr>
                  <w:tcW w:w="3728" w:type="dxa"/>
                  <w:hideMark/>
                </w:tcPr>
                <w:p w14:paraId="7B661A6C" w14:textId="77777777" w:rsidR="00692778" w:rsidRPr="00D22496" w:rsidRDefault="00692778">
                  <w:pPr>
                    <w:pStyle w:val="Paragraph"/>
                    <w:rPr>
                      <w:noProof/>
                      <w:lang w:val="ro-RO"/>
                    </w:rPr>
                  </w:pPr>
                  <w:r w:rsidRPr="00D22496">
                    <w:rPr>
                      <w:noProof/>
                      <w:lang w:val="ro-RO"/>
                    </w:rPr>
                    <w:t>pe un suport de ceară minerală, chiar modificată chimic, sau</w:t>
                  </w:r>
                </w:p>
              </w:tc>
            </w:tr>
            <w:tr w:rsidR="00692778" w:rsidRPr="00D22496" w14:paraId="2F762768" w14:textId="77777777" w:rsidTr="0091713F">
              <w:tc>
                <w:tcPr>
                  <w:tcW w:w="220" w:type="dxa"/>
                  <w:hideMark/>
                </w:tcPr>
                <w:p w14:paraId="73C35ACB" w14:textId="77777777" w:rsidR="00692778" w:rsidRPr="00D22496" w:rsidRDefault="00692778">
                  <w:pPr>
                    <w:pStyle w:val="Paragraph"/>
                    <w:rPr>
                      <w:noProof/>
                      <w:lang w:val="ro-RO"/>
                    </w:rPr>
                  </w:pPr>
                  <w:r w:rsidRPr="00D22496">
                    <w:rPr>
                      <w:noProof/>
                      <w:lang w:val="ro-RO"/>
                    </w:rPr>
                    <w:t>—</w:t>
                  </w:r>
                </w:p>
              </w:tc>
              <w:tc>
                <w:tcPr>
                  <w:tcW w:w="3728" w:type="dxa"/>
                  <w:hideMark/>
                </w:tcPr>
                <w:p w14:paraId="287F1C87" w14:textId="77777777" w:rsidR="00692778" w:rsidRPr="00D22496" w:rsidRDefault="00692778">
                  <w:pPr>
                    <w:pStyle w:val="Paragraph"/>
                    <w:rPr>
                      <w:noProof/>
                      <w:lang w:val="ro-RO"/>
                    </w:rPr>
                  </w:pPr>
                  <w:r w:rsidRPr="00D22496">
                    <w:rPr>
                      <w:noProof/>
                      <w:lang w:val="ro-RO"/>
                    </w:rPr>
                    <w:t>sub formă de soluţie într-un solvent organic</w:t>
                  </w:r>
                </w:p>
              </w:tc>
            </w:tr>
          </w:tbl>
          <w:p w14:paraId="62D29BBE" w14:textId="77777777" w:rsidR="00692778" w:rsidRPr="00D22496" w:rsidRDefault="00692778">
            <w:pPr>
              <w:pStyle w:val="Paragraph"/>
              <w:rPr>
                <w:noProof/>
                <w:lang w:val="ro-RO"/>
              </w:rPr>
            </w:pPr>
          </w:p>
          <w:p w14:paraId="44ADB57E" w14:textId="77777777" w:rsidR="00692778" w:rsidRPr="00D22496" w:rsidRDefault="00692778">
            <w:pPr>
              <w:pStyle w:val="Paragraph"/>
              <w:rPr>
                <w:noProof/>
                <w:lang w:val="ro-RO"/>
              </w:rPr>
            </w:pPr>
          </w:p>
          <w:p w14:paraId="57188B1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39C2BBF" w14:textId="77777777" w:rsidR="00692778" w:rsidRPr="00D22496" w:rsidRDefault="00692778">
            <w:pPr>
              <w:pStyle w:val="Paragraph"/>
              <w:rPr>
                <w:noProof/>
                <w:lang w:val="ro-RO"/>
              </w:rPr>
            </w:pPr>
            <w:r w:rsidRPr="00D22496">
              <w:rPr>
                <w:noProof/>
                <w:lang w:val="ro-RO"/>
              </w:rPr>
              <w:t>0 %</w:t>
            </w:r>
          </w:p>
          <w:p w14:paraId="7947220A" w14:textId="77777777" w:rsidR="00692778" w:rsidRPr="00D22496" w:rsidRDefault="00692778">
            <w:pPr>
              <w:pStyle w:val="Paragraph"/>
              <w:rPr>
                <w:noProof/>
                <w:lang w:val="ro-RO"/>
              </w:rPr>
            </w:pPr>
          </w:p>
          <w:p w14:paraId="38F1C9C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ED7942B" w14:textId="77777777" w:rsidR="00692778" w:rsidRPr="00D22496" w:rsidRDefault="00692778">
            <w:pPr>
              <w:pStyle w:val="Paragraph"/>
              <w:rPr>
                <w:noProof/>
                <w:lang w:val="ro-RO"/>
              </w:rPr>
            </w:pPr>
            <w:r w:rsidRPr="00D22496">
              <w:rPr>
                <w:noProof/>
                <w:lang w:val="ro-RO"/>
              </w:rPr>
              <w:t>-</w:t>
            </w:r>
          </w:p>
          <w:p w14:paraId="1F5BEF2B" w14:textId="77777777" w:rsidR="00692778" w:rsidRPr="00D22496" w:rsidRDefault="00692778">
            <w:pPr>
              <w:pStyle w:val="Paragraph"/>
              <w:rPr>
                <w:noProof/>
                <w:lang w:val="ro-RO"/>
              </w:rPr>
            </w:pPr>
          </w:p>
          <w:p w14:paraId="24F30B4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B0487A6" w14:textId="77777777" w:rsidR="00692778" w:rsidRPr="00D22496" w:rsidRDefault="00692778">
            <w:pPr>
              <w:pStyle w:val="Paragraph"/>
              <w:rPr>
                <w:noProof/>
                <w:lang w:val="ro-RO"/>
              </w:rPr>
            </w:pPr>
            <w:r w:rsidRPr="00D22496">
              <w:rPr>
                <w:noProof/>
                <w:lang w:val="ro-RO"/>
              </w:rPr>
              <w:t>31.12.2024</w:t>
            </w:r>
          </w:p>
          <w:p w14:paraId="17D4B184" w14:textId="77777777" w:rsidR="00692778" w:rsidRPr="00D22496" w:rsidRDefault="00692778">
            <w:pPr>
              <w:pStyle w:val="Paragraph"/>
              <w:rPr>
                <w:noProof/>
                <w:lang w:val="ro-RO"/>
              </w:rPr>
            </w:pPr>
          </w:p>
          <w:p w14:paraId="55AACFFF" w14:textId="77777777" w:rsidR="00692778" w:rsidRPr="00D22496" w:rsidRDefault="00692778">
            <w:pPr>
              <w:pStyle w:val="Paragraph"/>
              <w:rPr>
                <w:noProof/>
                <w:lang w:val="ro-RO"/>
              </w:rPr>
            </w:pPr>
          </w:p>
        </w:tc>
      </w:tr>
      <w:tr w:rsidR="00692778" w:rsidRPr="00D22496" w14:paraId="7FC17E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BEE832" w14:textId="77777777" w:rsidR="00692778" w:rsidRPr="00D22496" w:rsidRDefault="00692778">
            <w:pPr>
              <w:pStyle w:val="Paragraph"/>
              <w:rPr>
                <w:noProof/>
                <w:lang w:val="ro-RO"/>
              </w:rPr>
            </w:pPr>
            <w:r w:rsidRPr="00D22496">
              <w:rPr>
                <w:noProof/>
                <w:lang w:val="ro-RO"/>
              </w:rPr>
              <w:t>0.4153</w:t>
            </w:r>
          </w:p>
        </w:tc>
        <w:tc>
          <w:tcPr>
            <w:tcW w:w="909" w:type="dxa"/>
            <w:tcBorders>
              <w:top w:val="single" w:sz="4" w:space="0" w:color="auto"/>
              <w:left w:val="single" w:sz="4" w:space="0" w:color="auto"/>
              <w:bottom w:val="single" w:sz="4" w:space="0" w:color="auto"/>
              <w:right w:val="single" w:sz="4" w:space="0" w:color="auto"/>
            </w:tcBorders>
            <w:hideMark/>
          </w:tcPr>
          <w:p w14:paraId="16DEBA3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799B2AC5"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50C4B064" w14:textId="77777777" w:rsidR="00692778" w:rsidRPr="00D22496" w:rsidRDefault="00692778">
            <w:pPr>
              <w:pStyle w:val="Paragraph"/>
              <w:rPr>
                <w:noProof/>
                <w:lang w:val="ro-RO"/>
              </w:rPr>
            </w:pPr>
            <w:r w:rsidRPr="00D22496">
              <w:rPr>
                <w:noProof/>
                <w:lang w:val="ro-RO"/>
              </w:rPr>
              <w:t>Preparate care conţin minimum 92 % dar maximum 96,5 % în greutate 1,3:2,4-</w:t>
            </w:r>
            <w:r w:rsidRPr="00D22496">
              <w:rPr>
                <w:i/>
                <w:iCs/>
                <w:noProof/>
                <w:lang w:val="ro-RO"/>
              </w:rPr>
              <w:t>bis-O</w:t>
            </w:r>
            <w:r w:rsidRPr="00D22496">
              <w:rPr>
                <w:noProof/>
                <w:lang w:val="ro-RO"/>
              </w:rPr>
              <w:t>-(4-metilbenziliden)-</w:t>
            </w:r>
            <w:r w:rsidRPr="00D22496">
              <w:rPr>
                <w:i/>
                <w:iCs/>
                <w:noProof/>
                <w:lang w:val="ro-RO"/>
              </w:rPr>
              <w:t>D</w:t>
            </w:r>
            <w:r w:rsidRPr="00D22496">
              <w:rPr>
                <w:noProof/>
                <w:lang w:val="ro-RO"/>
              </w:rPr>
              <w:t>-glucitol şi care conţin şi derivaţi de acid carboxilic şi un alchil sulfat</w:t>
            </w:r>
          </w:p>
        </w:tc>
        <w:tc>
          <w:tcPr>
            <w:tcW w:w="790" w:type="dxa"/>
            <w:tcBorders>
              <w:top w:val="single" w:sz="4" w:space="0" w:color="auto"/>
              <w:left w:val="single" w:sz="4" w:space="0" w:color="auto"/>
              <w:bottom w:val="single" w:sz="4" w:space="0" w:color="auto"/>
              <w:right w:val="single" w:sz="4" w:space="0" w:color="auto"/>
            </w:tcBorders>
            <w:hideMark/>
          </w:tcPr>
          <w:p w14:paraId="24AFCAA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FEA9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BAB513" w14:textId="77777777" w:rsidR="00692778" w:rsidRPr="00D22496" w:rsidRDefault="00692778">
            <w:pPr>
              <w:pStyle w:val="Paragraph"/>
              <w:rPr>
                <w:noProof/>
                <w:lang w:val="ro-RO"/>
              </w:rPr>
            </w:pPr>
            <w:r w:rsidRPr="00D22496">
              <w:rPr>
                <w:noProof/>
                <w:lang w:val="ro-RO"/>
              </w:rPr>
              <w:t>31.12.2024</w:t>
            </w:r>
          </w:p>
        </w:tc>
      </w:tr>
      <w:tr w:rsidR="00692778" w:rsidRPr="00D22496" w14:paraId="145F76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22DEF2" w14:textId="77777777" w:rsidR="00692778" w:rsidRPr="00D22496" w:rsidRDefault="00692778">
            <w:pPr>
              <w:pStyle w:val="Paragraph"/>
              <w:rPr>
                <w:noProof/>
                <w:lang w:val="ro-RO"/>
              </w:rPr>
            </w:pPr>
            <w:r w:rsidRPr="00D22496">
              <w:rPr>
                <w:noProof/>
                <w:lang w:val="ro-RO"/>
              </w:rPr>
              <w:t>0.4523</w:t>
            </w:r>
          </w:p>
        </w:tc>
        <w:tc>
          <w:tcPr>
            <w:tcW w:w="909" w:type="dxa"/>
            <w:tcBorders>
              <w:top w:val="single" w:sz="4" w:space="0" w:color="auto"/>
              <w:left w:val="single" w:sz="4" w:space="0" w:color="auto"/>
              <w:bottom w:val="single" w:sz="4" w:space="0" w:color="auto"/>
              <w:right w:val="single" w:sz="4" w:space="0" w:color="auto"/>
            </w:tcBorders>
            <w:hideMark/>
          </w:tcPr>
          <w:p w14:paraId="7DCFAD4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23373B96"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18F5A55D" w14:textId="77777777" w:rsidR="00692778" w:rsidRPr="00D22496" w:rsidRDefault="00692778">
            <w:pPr>
              <w:pStyle w:val="Paragraph"/>
              <w:rPr>
                <w:noProof/>
                <w:lang w:val="ro-RO"/>
              </w:rPr>
            </w:pPr>
            <w:r w:rsidRPr="00D22496">
              <w:rPr>
                <w:noProof/>
                <w:lang w:val="ro-RO"/>
              </w:rPr>
              <w:t>Amestec de acetați de 3-buten-1,2-diol cu un conținut în greutate de minimum 65 % 3-buten-1,2-diol diacetat (CAS RN 18085-02-4)</w:t>
            </w:r>
          </w:p>
        </w:tc>
        <w:tc>
          <w:tcPr>
            <w:tcW w:w="790" w:type="dxa"/>
            <w:tcBorders>
              <w:top w:val="single" w:sz="4" w:space="0" w:color="auto"/>
              <w:left w:val="single" w:sz="4" w:space="0" w:color="auto"/>
              <w:bottom w:val="single" w:sz="4" w:space="0" w:color="auto"/>
              <w:right w:val="single" w:sz="4" w:space="0" w:color="auto"/>
            </w:tcBorders>
            <w:hideMark/>
          </w:tcPr>
          <w:p w14:paraId="22D599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6637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662328" w14:textId="77777777" w:rsidR="00692778" w:rsidRPr="00D22496" w:rsidRDefault="00692778">
            <w:pPr>
              <w:pStyle w:val="Paragraph"/>
              <w:rPr>
                <w:noProof/>
                <w:lang w:val="ro-RO"/>
              </w:rPr>
            </w:pPr>
            <w:r w:rsidRPr="00D22496">
              <w:rPr>
                <w:noProof/>
                <w:lang w:val="ro-RO"/>
              </w:rPr>
              <w:t>31.12.2024</w:t>
            </w:r>
          </w:p>
        </w:tc>
      </w:tr>
      <w:tr w:rsidR="00692778" w:rsidRPr="00D22496" w14:paraId="1FA912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51AC1F" w14:textId="77777777" w:rsidR="00692778" w:rsidRPr="00D22496" w:rsidRDefault="00692778">
            <w:pPr>
              <w:pStyle w:val="Paragraph"/>
              <w:rPr>
                <w:noProof/>
                <w:lang w:val="ro-RO"/>
              </w:rPr>
            </w:pPr>
            <w:r w:rsidRPr="00D22496">
              <w:rPr>
                <w:noProof/>
                <w:lang w:val="ro-RO"/>
              </w:rPr>
              <w:t>0.4152</w:t>
            </w:r>
          </w:p>
        </w:tc>
        <w:tc>
          <w:tcPr>
            <w:tcW w:w="909" w:type="dxa"/>
            <w:tcBorders>
              <w:top w:val="single" w:sz="4" w:space="0" w:color="auto"/>
              <w:left w:val="single" w:sz="4" w:space="0" w:color="auto"/>
              <w:bottom w:val="single" w:sz="4" w:space="0" w:color="auto"/>
              <w:right w:val="single" w:sz="4" w:space="0" w:color="auto"/>
            </w:tcBorders>
            <w:hideMark/>
          </w:tcPr>
          <w:p w14:paraId="3144EDC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C623D23" w14:textId="77777777" w:rsidR="00692778" w:rsidRPr="00D22496" w:rsidRDefault="00692778">
            <w:pPr>
              <w:pStyle w:val="Paragraph"/>
              <w:jc w:val="center"/>
              <w:rPr>
                <w:noProof/>
                <w:lang w:val="ro-RO"/>
              </w:rPr>
            </w:pPr>
            <w:r w:rsidRPr="00D22496">
              <w:rPr>
                <w:noProof/>
                <w:lang w:val="ro-RO"/>
              </w:rPr>
              <w:t>39</w:t>
            </w:r>
          </w:p>
        </w:tc>
        <w:tc>
          <w:tcPr>
            <w:tcW w:w="4088" w:type="dxa"/>
            <w:tcBorders>
              <w:top w:val="single" w:sz="4" w:space="0" w:color="auto"/>
              <w:left w:val="single" w:sz="4" w:space="0" w:color="auto"/>
              <w:bottom w:val="single" w:sz="4" w:space="0" w:color="auto"/>
              <w:right w:val="single" w:sz="4" w:space="0" w:color="auto"/>
            </w:tcBorders>
            <w:hideMark/>
          </w:tcPr>
          <w:p w14:paraId="1FD045C1" w14:textId="77777777" w:rsidR="00692778" w:rsidRPr="00D22496" w:rsidRDefault="00692778">
            <w:pPr>
              <w:pStyle w:val="Paragraph"/>
              <w:rPr>
                <w:noProof/>
                <w:lang w:val="ro-RO"/>
              </w:rPr>
            </w:pPr>
            <w:r w:rsidRPr="00D22496">
              <w:rPr>
                <w:noProof/>
                <w:lang w:val="ro-RO"/>
              </w:rPr>
              <w:t>Preparate care conţin minimum 47 % în greutate 1,3:2,4-</w:t>
            </w:r>
            <w:r w:rsidRPr="00D22496">
              <w:rPr>
                <w:i/>
                <w:iCs/>
                <w:noProof/>
                <w:lang w:val="ro-RO"/>
              </w:rPr>
              <w:t>bis-O</w:t>
            </w:r>
            <w:r w:rsidRPr="00D22496">
              <w:rPr>
                <w:noProof/>
                <w:lang w:val="ro-RO"/>
              </w:rPr>
              <w:t>-benziliden-D-glucitol</w:t>
            </w:r>
          </w:p>
        </w:tc>
        <w:tc>
          <w:tcPr>
            <w:tcW w:w="790" w:type="dxa"/>
            <w:tcBorders>
              <w:top w:val="single" w:sz="4" w:space="0" w:color="auto"/>
              <w:left w:val="single" w:sz="4" w:space="0" w:color="auto"/>
              <w:bottom w:val="single" w:sz="4" w:space="0" w:color="auto"/>
              <w:right w:val="single" w:sz="4" w:space="0" w:color="auto"/>
            </w:tcBorders>
            <w:hideMark/>
          </w:tcPr>
          <w:p w14:paraId="1410AF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17053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30FEBB" w14:textId="77777777" w:rsidR="00692778" w:rsidRPr="00D22496" w:rsidRDefault="00692778">
            <w:pPr>
              <w:pStyle w:val="Paragraph"/>
              <w:rPr>
                <w:noProof/>
                <w:lang w:val="ro-RO"/>
              </w:rPr>
            </w:pPr>
            <w:r w:rsidRPr="00D22496">
              <w:rPr>
                <w:noProof/>
                <w:lang w:val="ro-RO"/>
              </w:rPr>
              <w:t>31.12.2024</w:t>
            </w:r>
          </w:p>
        </w:tc>
      </w:tr>
      <w:tr w:rsidR="00692778" w:rsidRPr="00D22496" w14:paraId="495406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2F903A" w14:textId="77777777" w:rsidR="00692778" w:rsidRPr="00D22496" w:rsidRDefault="00692778">
            <w:pPr>
              <w:pStyle w:val="Paragraph"/>
              <w:rPr>
                <w:noProof/>
                <w:lang w:val="ro-RO"/>
              </w:rPr>
            </w:pPr>
            <w:r w:rsidRPr="00D22496">
              <w:rPr>
                <w:noProof/>
                <w:lang w:val="ro-RO"/>
              </w:rPr>
              <w:t>0.6779</w:t>
            </w:r>
          </w:p>
        </w:tc>
        <w:tc>
          <w:tcPr>
            <w:tcW w:w="909" w:type="dxa"/>
            <w:tcBorders>
              <w:top w:val="single" w:sz="4" w:space="0" w:color="auto"/>
              <w:left w:val="single" w:sz="4" w:space="0" w:color="auto"/>
              <w:bottom w:val="single" w:sz="4" w:space="0" w:color="auto"/>
              <w:right w:val="single" w:sz="4" w:space="0" w:color="auto"/>
            </w:tcBorders>
            <w:hideMark/>
          </w:tcPr>
          <w:p w14:paraId="1FBCD7C4"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2AAE33C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8041367" w14:textId="77777777" w:rsidR="00692778" w:rsidRPr="00D22496" w:rsidRDefault="00692778">
            <w:pPr>
              <w:pStyle w:val="Paragraph"/>
              <w:rPr>
                <w:noProof/>
                <w:lang w:val="ro-RO"/>
              </w:rPr>
            </w:pPr>
            <w:r w:rsidRPr="00D22496">
              <w:rPr>
                <w:noProof/>
                <w:lang w:val="ro-RO"/>
              </w:rPr>
              <w:t>Soluție de 2-cloro-5-(clorometil)-piridină (CAS RN 70258-18-3) în diluant organic</w:t>
            </w:r>
          </w:p>
        </w:tc>
        <w:tc>
          <w:tcPr>
            <w:tcW w:w="790" w:type="dxa"/>
            <w:tcBorders>
              <w:top w:val="single" w:sz="4" w:space="0" w:color="auto"/>
              <w:left w:val="single" w:sz="4" w:space="0" w:color="auto"/>
              <w:bottom w:val="single" w:sz="4" w:space="0" w:color="auto"/>
              <w:right w:val="single" w:sz="4" w:space="0" w:color="auto"/>
            </w:tcBorders>
            <w:hideMark/>
          </w:tcPr>
          <w:p w14:paraId="4F6961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D370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928063" w14:textId="77777777" w:rsidR="00692778" w:rsidRPr="00D22496" w:rsidRDefault="00692778">
            <w:pPr>
              <w:pStyle w:val="Paragraph"/>
              <w:rPr>
                <w:noProof/>
                <w:lang w:val="ro-RO"/>
              </w:rPr>
            </w:pPr>
            <w:r w:rsidRPr="00D22496">
              <w:rPr>
                <w:noProof/>
                <w:lang w:val="ro-RO"/>
              </w:rPr>
              <w:t>31.12.2025</w:t>
            </w:r>
          </w:p>
        </w:tc>
      </w:tr>
      <w:tr w:rsidR="00692778" w:rsidRPr="00D22496" w14:paraId="2C662C7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824B28" w14:textId="77777777" w:rsidR="00692778" w:rsidRPr="00D22496" w:rsidRDefault="00692778">
            <w:pPr>
              <w:pStyle w:val="Paragraph"/>
              <w:rPr>
                <w:noProof/>
                <w:lang w:val="ro-RO"/>
              </w:rPr>
            </w:pPr>
            <w:r w:rsidRPr="00D22496">
              <w:rPr>
                <w:noProof/>
                <w:lang w:val="ro-RO"/>
              </w:rPr>
              <w:t>0.6091</w:t>
            </w:r>
          </w:p>
        </w:tc>
        <w:tc>
          <w:tcPr>
            <w:tcW w:w="909" w:type="dxa"/>
            <w:tcBorders>
              <w:top w:val="single" w:sz="4" w:space="0" w:color="auto"/>
              <w:left w:val="single" w:sz="4" w:space="0" w:color="auto"/>
              <w:bottom w:val="single" w:sz="4" w:space="0" w:color="auto"/>
              <w:right w:val="single" w:sz="4" w:space="0" w:color="auto"/>
            </w:tcBorders>
            <w:hideMark/>
          </w:tcPr>
          <w:p w14:paraId="1C8A1B3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79420296" w14:textId="77777777" w:rsidR="00692778" w:rsidRPr="00D22496" w:rsidRDefault="00692778">
            <w:pPr>
              <w:pStyle w:val="Paragraph"/>
              <w:jc w:val="center"/>
              <w:rPr>
                <w:noProof/>
                <w:lang w:val="ro-RO"/>
              </w:rPr>
            </w:pPr>
            <w:r w:rsidRPr="00D22496">
              <w:rPr>
                <w:noProof/>
                <w:lang w:val="ro-RO"/>
              </w:rPr>
              <w:t>42</w:t>
            </w:r>
          </w:p>
        </w:tc>
        <w:tc>
          <w:tcPr>
            <w:tcW w:w="4088" w:type="dxa"/>
            <w:tcBorders>
              <w:top w:val="single" w:sz="4" w:space="0" w:color="auto"/>
              <w:left w:val="single" w:sz="4" w:space="0" w:color="auto"/>
              <w:bottom w:val="single" w:sz="4" w:space="0" w:color="auto"/>
              <w:right w:val="single" w:sz="4" w:space="0" w:color="auto"/>
            </w:tcBorders>
            <w:hideMark/>
          </w:tcPr>
          <w:p w14:paraId="746A21E2" w14:textId="77777777" w:rsidR="00692778" w:rsidRPr="00D22496" w:rsidRDefault="00692778">
            <w:pPr>
              <w:pStyle w:val="Paragraph"/>
              <w:rPr>
                <w:noProof/>
                <w:lang w:val="ro-RO"/>
              </w:rPr>
            </w:pPr>
            <w:r w:rsidRPr="00D22496">
              <w:rPr>
                <w:noProof/>
                <w:lang w:val="ro-RO"/>
              </w:rPr>
              <w:t>Preparat de acid tetrahidro-α- (1-naftilmetil)furan-2-propionic (CAS RN 25379-26-4) în toluen</w:t>
            </w:r>
          </w:p>
          <w:p w14:paraId="26A2E2CC" w14:textId="77777777" w:rsidR="00692778" w:rsidRPr="00D22496" w:rsidRDefault="00692778">
            <w:pPr>
              <w:pStyle w:val="Paragraph"/>
              <w:rPr>
                <w:noProof/>
                <w:lang w:val="ro-RO"/>
              </w:rPr>
            </w:pPr>
            <w:r w:rsidRPr="00D22496">
              <w:rPr>
                <w:noProof/>
                <w:lang w:val="ro-RO"/>
              </w:rPr>
              <w:t> </w:t>
            </w:r>
          </w:p>
        </w:tc>
        <w:tc>
          <w:tcPr>
            <w:tcW w:w="790" w:type="dxa"/>
            <w:tcBorders>
              <w:top w:val="single" w:sz="4" w:space="0" w:color="auto"/>
              <w:left w:val="single" w:sz="4" w:space="0" w:color="auto"/>
              <w:bottom w:val="single" w:sz="4" w:space="0" w:color="auto"/>
              <w:right w:val="single" w:sz="4" w:space="0" w:color="auto"/>
            </w:tcBorders>
            <w:hideMark/>
          </w:tcPr>
          <w:p w14:paraId="51E384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51900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10324A" w14:textId="77777777" w:rsidR="00692778" w:rsidRPr="00D22496" w:rsidRDefault="00692778">
            <w:pPr>
              <w:pStyle w:val="Paragraph"/>
              <w:rPr>
                <w:noProof/>
                <w:lang w:val="ro-RO"/>
              </w:rPr>
            </w:pPr>
            <w:r w:rsidRPr="00D22496">
              <w:rPr>
                <w:noProof/>
                <w:lang w:val="ro-RO"/>
              </w:rPr>
              <w:t>31.12.2024</w:t>
            </w:r>
          </w:p>
        </w:tc>
      </w:tr>
      <w:tr w:rsidR="00692778" w:rsidRPr="00D22496" w14:paraId="05FC52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C53E3A" w14:textId="77777777" w:rsidR="00692778" w:rsidRPr="00D22496" w:rsidRDefault="00692778">
            <w:pPr>
              <w:pStyle w:val="Paragraph"/>
              <w:rPr>
                <w:noProof/>
                <w:lang w:val="ro-RO"/>
              </w:rPr>
            </w:pPr>
            <w:r w:rsidRPr="00D22496">
              <w:rPr>
                <w:noProof/>
                <w:lang w:val="ro-RO"/>
              </w:rPr>
              <w:t>0.7724</w:t>
            </w:r>
          </w:p>
        </w:tc>
        <w:tc>
          <w:tcPr>
            <w:tcW w:w="909" w:type="dxa"/>
            <w:tcBorders>
              <w:top w:val="single" w:sz="4" w:space="0" w:color="auto"/>
              <w:left w:val="single" w:sz="4" w:space="0" w:color="auto"/>
              <w:bottom w:val="single" w:sz="4" w:space="0" w:color="auto"/>
              <w:right w:val="single" w:sz="4" w:space="0" w:color="auto"/>
            </w:tcBorders>
            <w:hideMark/>
          </w:tcPr>
          <w:p w14:paraId="37F12537"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92D8945"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22F7F130" w14:textId="77777777" w:rsidR="00692778" w:rsidRPr="00D22496" w:rsidRDefault="00692778">
            <w:pPr>
              <w:pStyle w:val="Paragraph"/>
              <w:rPr>
                <w:noProof/>
                <w:lang w:val="ro-RO"/>
              </w:rPr>
            </w:pPr>
            <w:r w:rsidRPr="00D22496">
              <w:rPr>
                <w:noProof/>
                <w:lang w:val="ro-RO"/>
              </w:rPr>
              <w:t>Preparat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7B928C5B" w14:textId="77777777" w:rsidTr="0091713F">
              <w:tc>
                <w:tcPr>
                  <w:tcW w:w="220" w:type="dxa"/>
                  <w:hideMark/>
                </w:tcPr>
                <w:p w14:paraId="1CEC7F1A" w14:textId="77777777" w:rsidR="00692778" w:rsidRPr="00D22496" w:rsidRDefault="00692778">
                  <w:pPr>
                    <w:pStyle w:val="Paragraph"/>
                    <w:rPr>
                      <w:noProof/>
                      <w:lang w:val="ro-RO"/>
                    </w:rPr>
                  </w:pPr>
                  <w:r w:rsidRPr="00D22496">
                    <w:rPr>
                      <w:noProof/>
                      <w:lang w:val="ro-RO"/>
                    </w:rPr>
                    <w:t>—</w:t>
                  </w:r>
                </w:p>
              </w:tc>
              <w:tc>
                <w:tcPr>
                  <w:tcW w:w="3728" w:type="dxa"/>
                  <w:hideMark/>
                </w:tcPr>
                <w:p w14:paraId="37D4D8EB" w14:textId="77777777" w:rsidR="00692778" w:rsidRPr="00D22496" w:rsidRDefault="00692778">
                  <w:pPr>
                    <w:pStyle w:val="Paragraph"/>
                    <w:rPr>
                      <w:noProof/>
                      <w:lang w:val="ro-RO"/>
                    </w:rPr>
                  </w:pPr>
                  <w:r w:rsidRPr="00D22496">
                    <w:rPr>
                      <w:noProof/>
                      <w:lang w:val="ro-RO"/>
                    </w:rPr>
                    <w:t>minimum 65 %, dar maximum 95 % fosfat de triaril izopropilat (CAS RN 68937-41-7) și</w:t>
                  </w:r>
                </w:p>
              </w:tc>
            </w:tr>
            <w:tr w:rsidR="00692778" w:rsidRPr="00D22496" w14:paraId="6543422B" w14:textId="77777777" w:rsidTr="0091713F">
              <w:tc>
                <w:tcPr>
                  <w:tcW w:w="220" w:type="dxa"/>
                  <w:hideMark/>
                </w:tcPr>
                <w:p w14:paraId="401F68DC" w14:textId="77777777" w:rsidR="00692778" w:rsidRPr="00D22496" w:rsidRDefault="00692778">
                  <w:pPr>
                    <w:pStyle w:val="Paragraph"/>
                    <w:rPr>
                      <w:noProof/>
                      <w:lang w:val="ro-RO"/>
                    </w:rPr>
                  </w:pPr>
                  <w:r w:rsidRPr="00D22496">
                    <w:rPr>
                      <w:noProof/>
                      <w:lang w:val="ro-RO"/>
                    </w:rPr>
                    <w:t>—</w:t>
                  </w:r>
                </w:p>
              </w:tc>
              <w:tc>
                <w:tcPr>
                  <w:tcW w:w="3728" w:type="dxa"/>
                  <w:hideMark/>
                </w:tcPr>
                <w:p w14:paraId="100685AF" w14:textId="77777777" w:rsidR="00692778" w:rsidRPr="00D22496" w:rsidRDefault="00692778">
                  <w:pPr>
                    <w:pStyle w:val="Paragraph"/>
                    <w:rPr>
                      <w:noProof/>
                      <w:lang w:val="ro-RO"/>
                    </w:rPr>
                  </w:pPr>
                  <w:r w:rsidRPr="00D22496">
                    <w:rPr>
                      <w:noProof/>
                      <w:lang w:val="ro-RO"/>
                    </w:rPr>
                    <w:t>minimum 5 %, dar maximum 35 % fosfat de trifenil (CAS RN 115-86-6)</w:t>
                  </w:r>
                </w:p>
              </w:tc>
            </w:tr>
          </w:tbl>
          <w:p w14:paraId="604E634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A439E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13D5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DF779B" w14:textId="77777777" w:rsidR="00692778" w:rsidRPr="00D22496" w:rsidRDefault="00692778">
            <w:pPr>
              <w:pStyle w:val="Paragraph"/>
              <w:rPr>
                <w:noProof/>
                <w:lang w:val="ro-RO"/>
              </w:rPr>
            </w:pPr>
            <w:r w:rsidRPr="00D22496">
              <w:rPr>
                <w:noProof/>
                <w:lang w:val="ro-RO"/>
              </w:rPr>
              <w:t>31.12.2024</w:t>
            </w:r>
          </w:p>
        </w:tc>
      </w:tr>
      <w:tr w:rsidR="00692778" w:rsidRPr="00D22496" w14:paraId="235F7A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04F003" w14:textId="77777777" w:rsidR="00692778" w:rsidRPr="00D22496" w:rsidRDefault="00692778">
            <w:pPr>
              <w:pStyle w:val="Paragraph"/>
              <w:rPr>
                <w:noProof/>
                <w:lang w:val="ro-RO"/>
              </w:rPr>
            </w:pPr>
            <w:r w:rsidRPr="00D22496">
              <w:rPr>
                <w:noProof/>
                <w:lang w:val="ro-RO"/>
              </w:rPr>
              <w:t>0.3067</w:t>
            </w:r>
          </w:p>
        </w:tc>
        <w:tc>
          <w:tcPr>
            <w:tcW w:w="909" w:type="dxa"/>
            <w:tcBorders>
              <w:top w:val="single" w:sz="4" w:space="0" w:color="auto"/>
              <w:left w:val="single" w:sz="4" w:space="0" w:color="auto"/>
              <w:bottom w:val="single" w:sz="4" w:space="0" w:color="auto"/>
              <w:right w:val="single" w:sz="4" w:space="0" w:color="auto"/>
            </w:tcBorders>
            <w:hideMark/>
          </w:tcPr>
          <w:p w14:paraId="24786E3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B2A217B"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A53472B" w14:textId="77777777" w:rsidR="00692778" w:rsidRPr="00D22496" w:rsidRDefault="00692778">
            <w:pPr>
              <w:pStyle w:val="Paragraph"/>
              <w:rPr>
                <w:noProof/>
                <w:lang w:val="ro-RO"/>
              </w:rPr>
            </w:pPr>
            <w:r w:rsidRPr="00D22496">
              <w:rPr>
                <w:noProof/>
                <w:lang w:val="ro-RO"/>
              </w:rPr>
              <w:t xml:space="preserve">Preparat constând predominant din </w:t>
            </w:r>
            <w:r w:rsidRPr="00D22496">
              <w:rPr>
                <w:i/>
                <w:iCs/>
                <w:noProof/>
                <w:lang w:val="ro-RO"/>
              </w:rPr>
              <w:t>γ</w:t>
            </w:r>
            <w:r w:rsidRPr="00D22496">
              <w:rPr>
                <w:noProof/>
                <w:lang w:val="ro-RO"/>
              </w:rPr>
              <w:t>-butirolactonă şi săruri cuaternare de amoniu, pentru fabricarea condensatorilor electrolitici</w:t>
            </w:r>
          </w:p>
          <w:p w14:paraId="47DE348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2912AA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1F2B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DB7D36" w14:textId="77777777" w:rsidR="00692778" w:rsidRPr="00D22496" w:rsidRDefault="00692778">
            <w:pPr>
              <w:pStyle w:val="Paragraph"/>
              <w:rPr>
                <w:noProof/>
                <w:lang w:val="ro-RO"/>
              </w:rPr>
            </w:pPr>
            <w:r w:rsidRPr="00D22496">
              <w:rPr>
                <w:noProof/>
                <w:lang w:val="ro-RO"/>
              </w:rPr>
              <w:t>31.12.2024</w:t>
            </w:r>
          </w:p>
        </w:tc>
      </w:tr>
      <w:tr w:rsidR="00692778" w:rsidRPr="00D22496" w14:paraId="4FC848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D835BB" w14:textId="77777777" w:rsidR="00692778" w:rsidRPr="00D22496" w:rsidRDefault="00692778">
            <w:pPr>
              <w:pStyle w:val="Paragraph"/>
              <w:rPr>
                <w:noProof/>
                <w:lang w:val="ro-RO"/>
              </w:rPr>
            </w:pPr>
            <w:r w:rsidRPr="00D22496">
              <w:rPr>
                <w:noProof/>
                <w:lang w:val="ro-RO"/>
              </w:rPr>
              <w:t>0.4279</w:t>
            </w:r>
          </w:p>
        </w:tc>
        <w:tc>
          <w:tcPr>
            <w:tcW w:w="909" w:type="dxa"/>
            <w:tcBorders>
              <w:top w:val="single" w:sz="4" w:space="0" w:color="auto"/>
              <w:left w:val="single" w:sz="4" w:space="0" w:color="auto"/>
              <w:bottom w:val="single" w:sz="4" w:space="0" w:color="auto"/>
              <w:right w:val="single" w:sz="4" w:space="0" w:color="auto"/>
            </w:tcBorders>
            <w:hideMark/>
          </w:tcPr>
          <w:p w14:paraId="219217B5"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7CA44D3F" w14:textId="77777777" w:rsidR="00692778" w:rsidRPr="00D22496" w:rsidRDefault="00692778">
            <w:pPr>
              <w:pStyle w:val="Paragraph"/>
              <w:jc w:val="center"/>
              <w:rPr>
                <w:noProof/>
                <w:lang w:val="ro-RO"/>
              </w:rPr>
            </w:pPr>
            <w:r w:rsidRPr="00D22496">
              <w:rPr>
                <w:noProof/>
                <w:lang w:val="ro-RO"/>
              </w:rPr>
              <w:t>49</w:t>
            </w:r>
          </w:p>
        </w:tc>
        <w:tc>
          <w:tcPr>
            <w:tcW w:w="4088" w:type="dxa"/>
            <w:tcBorders>
              <w:top w:val="single" w:sz="4" w:space="0" w:color="auto"/>
              <w:left w:val="single" w:sz="4" w:space="0" w:color="auto"/>
              <w:bottom w:val="single" w:sz="4" w:space="0" w:color="auto"/>
              <w:right w:val="single" w:sz="4" w:space="0" w:color="auto"/>
            </w:tcBorders>
            <w:hideMark/>
          </w:tcPr>
          <w:p w14:paraId="46346991" w14:textId="77777777" w:rsidR="00692778" w:rsidRPr="00D22496" w:rsidRDefault="00692778">
            <w:pPr>
              <w:pStyle w:val="Paragraph"/>
              <w:rPr>
                <w:noProof/>
                <w:lang w:val="ro-RO"/>
              </w:rPr>
            </w:pPr>
            <w:r w:rsidRPr="00D22496">
              <w:rPr>
                <w:noProof/>
                <w:lang w:val="ro-RO"/>
              </w:rPr>
              <w:t>Preparat pe bază de etoxilat de 2,5,8,11-tetrametil-6-dodecin-5,8-diol (CAS RN 169117-72-0)</w:t>
            </w:r>
          </w:p>
        </w:tc>
        <w:tc>
          <w:tcPr>
            <w:tcW w:w="790" w:type="dxa"/>
            <w:tcBorders>
              <w:top w:val="single" w:sz="4" w:space="0" w:color="auto"/>
              <w:left w:val="single" w:sz="4" w:space="0" w:color="auto"/>
              <w:bottom w:val="single" w:sz="4" w:space="0" w:color="auto"/>
              <w:right w:val="single" w:sz="4" w:space="0" w:color="auto"/>
            </w:tcBorders>
            <w:hideMark/>
          </w:tcPr>
          <w:p w14:paraId="63C2A6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8AEE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F414A2" w14:textId="77777777" w:rsidR="00692778" w:rsidRPr="00D22496" w:rsidRDefault="00692778">
            <w:pPr>
              <w:pStyle w:val="Paragraph"/>
              <w:rPr>
                <w:noProof/>
                <w:lang w:val="ro-RO"/>
              </w:rPr>
            </w:pPr>
            <w:r w:rsidRPr="00D22496">
              <w:rPr>
                <w:noProof/>
                <w:lang w:val="ro-RO"/>
              </w:rPr>
              <w:t>31.12.2027</w:t>
            </w:r>
          </w:p>
        </w:tc>
      </w:tr>
      <w:tr w:rsidR="00692778" w:rsidRPr="00D22496" w14:paraId="51EF68B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A13BF4" w14:textId="77777777" w:rsidR="00692778" w:rsidRPr="00D22496" w:rsidRDefault="00692778">
            <w:pPr>
              <w:pStyle w:val="Paragraph"/>
              <w:rPr>
                <w:noProof/>
                <w:lang w:val="ro-RO"/>
              </w:rPr>
            </w:pPr>
            <w:r w:rsidRPr="00D22496">
              <w:rPr>
                <w:noProof/>
                <w:lang w:val="ro-RO"/>
              </w:rPr>
              <w:t>0.3065</w:t>
            </w:r>
          </w:p>
        </w:tc>
        <w:tc>
          <w:tcPr>
            <w:tcW w:w="909" w:type="dxa"/>
            <w:tcBorders>
              <w:top w:val="single" w:sz="4" w:space="0" w:color="auto"/>
              <w:left w:val="single" w:sz="4" w:space="0" w:color="auto"/>
              <w:bottom w:val="single" w:sz="4" w:space="0" w:color="auto"/>
              <w:right w:val="single" w:sz="4" w:space="0" w:color="auto"/>
            </w:tcBorders>
            <w:hideMark/>
          </w:tcPr>
          <w:p w14:paraId="3185D36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760C3FD4" w14:textId="77777777" w:rsidR="00692778" w:rsidRPr="00D22496" w:rsidRDefault="00692778">
            <w:pPr>
              <w:pStyle w:val="Paragraph"/>
              <w:jc w:val="center"/>
              <w:rPr>
                <w:noProof/>
                <w:lang w:val="ro-RO"/>
              </w:rPr>
            </w:pPr>
            <w:r w:rsidRPr="00D22496">
              <w:rPr>
                <w:noProof/>
                <w:lang w:val="ro-RO"/>
              </w:rPr>
              <w:t>51</w:t>
            </w:r>
          </w:p>
        </w:tc>
        <w:tc>
          <w:tcPr>
            <w:tcW w:w="4088" w:type="dxa"/>
            <w:tcBorders>
              <w:top w:val="single" w:sz="4" w:space="0" w:color="auto"/>
              <w:left w:val="single" w:sz="4" w:space="0" w:color="auto"/>
              <w:bottom w:val="single" w:sz="4" w:space="0" w:color="auto"/>
              <w:right w:val="single" w:sz="4" w:space="0" w:color="auto"/>
            </w:tcBorders>
            <w:hideMark/>
          </w:tcPr>
          <w:p w14:paraId="4EF99C4E" w14:textId="77777777" w:rsidR="00692778" w:rsidRPr="00D22496" w:rsidRDefault="00692778">
            <w:pPr>
              <w:pStyle w:val="Paragraph"/>
              <w:rPr>
                <w:noProof/>
                <w:lang w:val="ro-RO"/>
              </w:rPr>
            </w:pPr>
            <w:r w:rsidRPr="00D22496">
              <w:rPr>
                <w:noProof/>
                <w:lang w:val="ro-RO"/>
              </w:rPr>
              <w:t>Amestec conţinând în greutate minimum 40 % dar maximum 50 % 2-hidroxietil metacrilat şi minimum 40 % dar maximum 50 % ester de glicerina cu acid boric</w:t>
            </w:r>
          </w:p>
        </w:tc>
        <w:tc>
          <w:tcPr>
            <w:tcW w:w="790" w:type="dxa"/>
            <w:tcBorders>
              <w:top w:val="single" w:sz="4" w:space="0" w:color="auto"/>
              <w:left w:val="single" w:sz="4" w:space="0" w:color="auto"/>
              <w:bottom w:val="single" w:sz="4" w:space="0" w:color="auto"/>
              <w:right w:val="single" w:sz="4" w:space="0" w:color="auto"/>
            </w:tcBorders>
            <w:hideMark/>
          </w:tcPr>
          <w:p w14:paraId="58EE329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17343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3B7475" w14:textId="77777777" w:rsidR="00692778" w:rsidRPr="00D22496" w:rsidRDefault="00692778">
            <w:pPr>
              <w:pStyle w:val="Paragraph"/>
              <w:rPr>
                <w:noProof/>
                <w:lang w:val="ro-RO"/>
              </w:rPr>
            </w:pPr>
            <w:r w:rsidRPr="00D22496">
              <w:rPr>
                <w:noProof/>
                <w:lang w:val="ro-RO"/>
              </w:rPr>
              <w:t>31.12.2024</w:t>
            </w:r>
          </w:p>
        </w:tc>
      </w:tr>
      <w:tr w:rsidR="00692778" w:rsidRPr="00D22496" w14:paraId="308D17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9242B9" w14:textId="77777777" w:rsidR="00692778" w:rsidRPr="00D22496" w:rsidRDefault="00692778">
            <w:pPr>
              <w:pStyle w:val="Paragraph"/>
              <w:rPr>
                <w:noProof/>
                <w:lang w:val="ro-RO"/>
              </w:rPr>
            </w:pPr>
            <w:r w:rsidRPr="00D22496">
              <w:rPr>
                <w:noProof/>
                <w:lang w:val="ro-RO"/>
              </w:rPr>
              <w:t>0.7742</w:t>
            </w:r>
          </w:p>
        </w:tc>
        <w:tc>
          <w:tcPr>
            <w:tcW w:w="909" w:type="dxa"/>
            <w:tcBorders>
              <w:top w:val="single" w:sz="4" w:space="0" w:color="auto"/>
              <w:left w:val="single" w:sz="4" w:space="0" w:color="auto"/>
              <w:bottom w:val="single" w:sz="4" w:space="0" w:color="auto"/>
              <w:right w:val="single" w:sz="4" w:space="0" w:color="auto"/>
            </w:tcBorders>
            <w:hideMark/>
          </w:tcPr>
          <w:p w14:paraId="4E169D2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497DB3A"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60C215C9" w14:textId="77777777" w:rsidR="00692778" w:rsidRPr="00D22496" w:rsidRDefault="00692778">
            <w:pPr>
              <w:pStyle w:val="Paragraph"/>
              <w:rPr>
                <w:noProof/>
                <w:lang w:val="ro-RO"/>
              </w:rPr>
            </w:pPr>
            <w:r w:rsidRPr="00D22496">
              <w:rPr>
                <w:noProof/>
                <w:lang w:val="ro-RO"/>
              </w:rPr>
              <w:t>Electrolit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6FDB89FF" w14:textId="77777777" w:rsidTr="0091713F">
              <w:tc>
                <w:tcPr>
                  <w:tcW w:w="220" w:type="dxa"/>
                  <w:hideMark/>
                </w:tcPr>
                <w:p w14:paraId="10CAB86F" w14:textId="77777777" w:rsidR="00692778" w:rsidRPr="00D22496" w:rsidRDefault="00692778">
                  <w:pPr>
                    <w:pStyle w:val="Paragraph"/>
                    <w:rPr>
                      <w:noProof/>
                      <w:lang w:val="ro-RO"/>
                    </w:rPr>
                  </w:pPr>
                  <w:r w:rsidRPr="00D22496">
                    <w:rPr>
                      <w:noProof/>
                      <w:lang w:val="ro-RO"/>
                    </w:rPr>
                    <w:t>—</w:t>
                  </w:r>
                </w:p>
              </w:tc>
              <w:tc>
                <w:tcPr>
                  <w:tcW w:w="3728" w:type="dxa"/>
                  <w:hideMark/>
                </w:tcPr>
                <w:p w14:paraId="4C1229D4" w14:textId="77777777" w:rsidR="00692778" w:rsidRPr="00D22496" w:rsidRDefault="00692778">
                  <w:pPr>
                    <w:pStyle w:val="Paragraph"/>
                    <w:rPr>
                      <w:noProof/>
                      <w:lang w:val="ro-RO"/>
                    </w:rPr>
                  </w:pPr>
                  <w:r w:rsidRPr="00D22496">
                    <w:rPr>
                      <w:noProof/>
                      <w:lang w:val="ro-RO"/>
                    </w:rPr>
                    <w:t>minimum 5 %, dar maximum 20 % hexafluorofosfat de litiu (CAS RN 21324-40-3) sau tetrafluoroborat de litiu (CAS RN 14283-07-9),</w:t>
                  </w:r>
                </w:p>
              </w:tc>
            </w:tr>
            <w:tr w:rsidR="00692778" w:rsidRPr="00D22496" w14:paraId="046C9782" w14:textId="77777777" w:rsidTr="0091713F">
              <w:tc>
                <w:tcPr>
                  <w:tcW w:w="220" w:type="dxa"/>
                  <w:hideMark/>
                </w:tcPr>
                <w:p w14:paraId="5449EFA0" w14:textId="77777777" w:rsidR="00692778" w:rsidRPr="00D22496" w:rsidRDefault="00692778">
                  <w:pPr>
                    <w:pStyle w:val="Paragraph"/>
                    <w:rPr>
                      <w:noProof/>
                      <w:lang w:val="ro-RO"/>
                    </w:rPr>
                  </w:pPr>
                  <w:r w:rsidRPr="00D22496">
                    <w:rPr>
                      <w:noProof/>
                      <w:lang w:val="ro-RO"/>
                    </w:rPr>
                    <w:t>—</w:t>
                  </w:r>
                </w:p>
              </w:tc>
              <w:tc>
                <w:tcPr>
                  <w:tcW w:w="3728" w:type="dxa"/>
                  <w:hideMark/>
                </w:tcPr>
                <w:p w14:paraId="337AADDC" w14:textId="77777777" w:rsidR="00692778" w:rsidRPr="00D22496" w:rsidRDefault="00692778">
                  <w:pPr>
                    <w:pStyle w:val="Paragraph"/>
                    <w:rPr>
                      <w:noProof/>
                      <w:lang w:val="ro-RO"/>
                    </w:rPr>
                  </w:pPr>
                  <w:r w:rsidRPr="00D22496">
                    <w:rPr>
                      <w:noProof/>
                      <w:lang w:val="ro-RO"/>
                    </w:rPr>
                    <w:t>minimum 60 %, dar maximum 90 % de amestec de carbonat de etilen (CAS RN 96-49-1), carbonat de dimetil (CAS RN 616-38-6 ) și/sau carbonat de etil metil (CAS RN 623-53-0),</w:t>
                  </w:r>
                </w:p>
              </w:tc>
            </w:tr>
            <w:tr w:rsidR="00692778" w:rsidRPr="00D22496" w14:paraId="64D1654C" w14:textId="77777777" w:rsidTr="0091713F">
              <w:tc>
                <w:tcPr>
                  <w:tcW w:w="220" w:type="dxa"/>
                  <w:hideMark/>
                </w:tcPr>
                <w:p w14:paraId="54FD0DBF" w14:textId="77777777" w:rsidR="00692778" w:rsidRPr="00D22496" w:rsidRDefault="00692778">
                  <w:pPr>
                    <w:pStyle w:val="Paragraph"/>
                    <w:rPr>
                      <w:noProof/>
                      <w:lang w:val="ro-RO"/>
                    </w:rPr>
                  </w:pPr>
                  <w:r w:rsidRPr="00D22496">
                    <w:rPr>
                      <w:noProof/>
                      <w:lang w:val="ro-RO"/>
                    </w:rPr>
                    <w:t>—</w:t>
                  </w:r>
                </w:p>
              </w:tc>
              <w:tc>
                <w:tcPr>
                  <w:tcW w:w="3728" w:type="dxa"/>
                  <w:hideMark/>
                </w:tcPr>
                <w:p w14:paraId="0B054915" w14:textId="77777777" w:rsidR="00692778" w:rsidRPr="00D22496" w:rsidRDefault="00692778">
                  <w:pPr>
                    <w:pStyle w:val="Paragraph"/>
                    <w:rPr>
                      <w:noProof/>
                      <w:lang w:val="ro-RO"/>
                    </w:rPr>
                  </w:pPr>
                  <w:r w:rsidRPr="00D22496">
                    <w:rPr>
                      <w:noProof/>
                      <w:lang w:val="ro-RO"/>
                    </w:rPr>
                    <w:t>minimum 0,5 %, dar maximum 20 % 1,3,2-dioxatiolan 2,2-dioxid (CAS RN 1072-53-3)</w:t>
                  </w:r>
                </w:p>
              </w:tc>
            </w:tr>
          </w:tbl>
          <w:p w14:paraId="5027F711" w14:textId="77777777" w:rsidR="00692778" w:rsidRPr="00D22496" w:rsidRDefault="00692778">
            <w:pPr>
              <w:pStyle w:val="Paragraph"/>
              <w:rPr>
                <w:noProof/>
                <w:lang w:val="ro-RO"/>
              </w:rPr>
            </w:pPr>
            <w:r w:rsidRPr="00D22496">
              <w:rPr>
                <w:noProof/>
                <w:lang w:val="ro-RO"/>
              </w:rPr>
              <w:t>destinate utilizării la fabricarea bateriilor de autovehicule</w:t>
            </w:r>
          </w:p>
          <w:p w14:paraId="283E149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0A83D97"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014FC32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FEFF17" w14:textId="77777777" w:rsidR="00692778" w:rsidRPr="00D22496" w:rsidRDefault="00692778">
            <w:pPr>
              <w:pStyle w:val="Paragraph"/>
              <w:rPr>
                <w:noProof/>
                <w:lang w:val="ro-RO"/>
              </w:rPr>
            </w:pPr>
            <w:r w:rsidRPr="00D22496">
              <w:rPr>
                <w:noProof/>
                <w:lang w:val="ro-RO"/>
              </w:rPr>
              <w:t>31.12.2024</w:t>
            </w:r>
          </w:p>
        </w:tc>
      </w:tr>
      <w:tr w:rsidR="00692778" w:rsidRPr="00D22496" w14:paraId="5C1732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CE88AB" w14:textId="77777777" w:rsidR="00692778" w:rsidRPr="00D22496" w:rsidRDefault="00692778">
            <w:pPr>
              <w:pStyle w:val="Paragraph"/>
              <w:rPr>
                <w:noProof/>
                <w:lang w:val="ro-RO"/>
              </w:rPr>
            </w:pPr>
            <w:r w:rsidRPr="00D22496">
              <w:rPr>
                <w:noProof/>
                <w:lang w:val="ro-RO"/>
              </w:rPr>
              <w:t>0.3061</w:t>
            </w:r>
          </w:p>
        </w:tc>
        <w:tc>
          <w:tcPr>
            <w:tcW w:w="909" w:type="dxa"/>
            <w:tcBorders>
              <w:top w:val="single" w:sz="4" w:space="0" w:color="auto"/>
              <w:left w:val="single" w:sz="4" w:space="0" w:color="auto"/>
              <w:bottom w:val="single" w:sz="4" w:space="0" w:color="auto"/>
              <w:right w:val="single" w:sz="4" w:space="0" w:color="auto"/>
            </w:tcBorders>
            <w:hideMark/>
          </w:tcPr>
          <w:p w14:paraId="215DE44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2A0B8808"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176E67A3" w14:textId="77777777" w:rsidR="00692778" w:rsidRPr="00D22496" w:rsidRDefault="00692778">
            <w:pPr>
              <w:pStyle w:val="Paragraph"/>
              <w:rPr>
                <w:noProof/>
                <w:lang w:val="ro-RO"/>
              </w:rPr>
            </w:pPr>
            <w:r w:rsidRPr="00D22496">
              <w:rPr>
                <w:noProof/>
                <w:lang w:val="ro-RO"/>
              </w:rPr>
              <w:t>Preparate constând predominant din etilen glicol şi:</w:t>
            </w:r>
          </w:p>
          <w:tbl>
            <w:tblPr>
              <w:tblStyle w:val="Listdash"/>
              <w:tblW w:w="0" w:type="auto"/>
              <w:tblLayout w:type="fixed"/>
              <w:tblLook w:val="04A0" w:firstRow="1" w:lastRow="0" w:firstColumn="1" w:lastColumn="0" w:noHBand="0" w:noVBand="1"/>
            </w:tblPr>
            <w:tblGrid>
              <w:gridCol w:w="220"/>
              <w:gridCol w:w="3728"/>
            </w:tblGrid>
            <w:tr w:rsidR="00692778" w:rsidRPr="00D22496" w14:paraId="02CCE7DA" w14:textId="77777777" w:rsidTr="0091713F">
              <w:tc>
                <w:tcPr>
                  <w:tcW w:w="220" w:type="dxa"/>
                  <w:hideMark/>
                </w:tcPr>
                <w:p w14:paraId="018A8BB2" w14:textId="77777777" w:rsidR="00692778" w:rsidRPr="00D22496" w:rsidRDefault="00692778">
                  <w:pPr>
                    <w:pStyle w:val="Paragraph"/>
                    <w:rPr>
                      <w:noProof/>
                      <w:lang w:val="ro-RO"/>
                    </w:rPr>
                  </w:pPr>
                  <w:r w:rsidRPr="00D22496">
                    <w:rPr>
                      <w:noProof/>
                      <w:lang w:val="ro-RO"/>
                    </w:rPr>
                    <w:t>—</w:t>
                  </w:r>
                </w:p>
              </w:tc>
              <w:tc>
                <w:tcPr>
                  <w:tcW w:w="3728" w:type="dxa"/>
                  <w:hideMark/>
                </w:tcPr>
                <w:p w14:paraId="3B1DD6F9" w14:textId="77777777" w:rsidR="00692778" w:rsidRPr="00D22496" w:rsidRDefault="00692778">
                  <w:pPr>
                    <w:pStyle w:val="Paragraph"/>
                    <w:rPr>
                      <w:noProof/>
                      <w:lang w:val="ro-RO"/>
                    </w:rPr>
                  </w:pPr>
                  <w:r w:rsidRPr="00D22496">
                    <w:rPr>
                      <w:noProof/>
                      <w:lang w:val="ro-RO"/>
                    </w:rPr>
                    <w:t>fie dietilen glicol, acid dodecandioic şi soluţie amoniac,</w:t>
                  </w:r>
                </w:p>
              </w:tc>
            </w:tr>
            <w:tr w:rsidR="00692778" w:rsidRPr="00D22496" w14:paraId="5498A422" w14:textId="77777777" w:rsidTr="0091713F">
              <w:tc>
                <w:tcPr>
                  <w:tcW w:w="220" w:type="dxa"/>
                  <w:hideMark/>
                </w:tcPr>
                <w:p w14:paraId="09E74986" w14:textId="77777777" w:rsidR="00692778" w:rsidRPr="00D22496" w:rsidRDefault="00692778">
                  <w:pPr>
                    <w:pStyle w:val="Paragraph"/>
                    <w:rPr>
                      <w:noProof/>
                      <w:lang w:val="ro-RO"/>
                    </w:rPr>
                  </w:pPr>
                  <w:r w:rsidRPr="00D22496">
                    <w:rPr>
                      <w:noProof/>
                      <w:lang w:val="ro-RO"/>
                    </w:rPr>
                    <w:t>—</w:t>
                  </w:r>
                </w:p>
              </w:tc>
              <w:tc>
                <w:tcPr>
                  <w:tcW w:w="3728" w:type="dxa"/>
                  <w:hideMark/>
                </w:tcPr>
                <w:p w14:paraId="08FC5D6C" w14:textId="77777777" w:rsidR="00692778" w:rsidRPr="00D22496" w:rsidRDefault="00692778">
                  <w:pPr>
                    <w:pStyle w:val="Paragraph"/>
                    <w:rPr>
                      <w:noProof/>
                      <w:lang w:val="ro-RO"/>
                    </w:rPr>
                  </w:pPr>
                  <w:r w:rsidRPr="00D22496">
                    <w:rPr>
                      <w:noProof/>
                      <w:lang w:val="ro-RO"/>
                    </w:rPr>
                    <w:t>sau N,N-dimetilformamida,</w:t>
                  </w:r>
                </w:p>
              </w:tc>
            </w:tr>
            <w:tr w:rsidR="00692778" w:rsidRPr="00D22496" w14:paraId="34CBF3B6" w14:textId="77777777" w:rsidTr="0091713F">
              <w:tc>
                <w:tcPr>
                  <w:tcW w:w="220" w:type="dxa"/>
                  <w:hideMark/>
                </w:tcPr>
                <w:p w14:paraId="7EDD87DD" w14:textId="77777777" w:rsidR="00692778" w:rsidRPr="00D22496" w:rsidRDefault="00692778">
                  <w:pPr>
                    <w:pStyle w:val="Paragraph"/>
                    <w:rPr>
                      <w:noProof/>
                      <w:lang w:val="ro-RO"/>
                    </w:rPr>
                  </w:pPr>
                  <w:r w:rsidRPr="00D22496">
                    <w:rPr>
                      <w:noProof/>
                      <w:lang w:val="ro-RO"/>
                    </w:rPr>
                    <w:t>—</w:t>
                  </w:r>
                </w:p>
              </w:tc>
              <w:tc>
                <w:tcPr>
                  <w:tcW w:w="3728" w:type="dxa"/>
                  <w:hideMark/>
                </w:tcPr>
                <w:p w14:paraId="13B22897" w14:textId="77777777" w:rsidR="00692778" w:rsidRPr="00D22496" w:rsidRDefault="00692778">
                  <w:pPr>
                    <w:pStyle w:val="Paragraph"/>
                    <w:rPr>
                      <w:noProof/>
                      <w:lang w:val="ro-RO"/>
                    </w:rPr>
                  </w:pPr>
                  <w:r w:rsidRPr="00D22496">
                    <w:rPr>
                      <w:noProof/>
                      <w:lang w:val="ro-RO"/>
                    </w:rPr>
                    <w:t>sau γ-butirolactona,</w:t>
                  </w:r>
                </w:p>
              </w:tc>
            </w:tr>
            <w:tr w:rsidR="00692778" w:rsidRPr="00D22496" w14:paraId="3D5BB086" w14:textId="77777777" w:rsidTr="0091713F">
              <w:tc>
                <w:tcPr>
                  <w:tcW w:w="220" w:type="dxa"/>
                  <w:hideMark/>
                </w:tcPr>
                <w:p w14:paraId="0F515234" w14:textId="77777777" w:rsidR="00692778" w:rsidRPr="00D22496" w:rsidRDefault="00692778">
                  <w:pPr>
                    <w:pStyle w:val="Paragraph"/>
                    <w:rPr>
                      <w:noProof/>
                      <w:lang w:val="ro-RO"/>
                    </w:rPr>
                  </w:pPr>
                  <w:r w:rsidRPr="00D22496">
                    <w:rPr>
                      <w:noProof/>
                      <w:lang w:val="ro-RO"/>
                    </w:rPr>
                    <w:t>—</w:t>
                  </w:r>
                </w:p>
              </w:tc>
              <w:tc>
                <w:tcPr>
                  <w:tcW w:w="3728" w:type="dxa"/>
                  <w:hideMark/>
                </w:tcPr>
                <w:p w14:paraId="3DCB5A80" w14:textId="77777777" w:rsidR="00692778" w:rsidRPr="00D22496" w:rsidRDefault="00692778">
                  <w:pPr>
                    <w:pStyle w:val="Paragraph"/>
                    <w:rPr>
                      <w:noProof/>
                      <w:lang w:val="ro-RO"/>
                    </w:rPr>
                  </w:pPr>
                  <w:r w:rsidRPr="00D22496">
                    <w:rPr>
                      <w:noProof/>
                      <w:lang w:val="ro-RO"/>
                    </w:rPr>
                    <w:t>sau oxid de siliciu,</w:t>
                  </w:r>
                </w:p>
              </w:tc>
            </w:tr>
            <w:tr w:rsidR="00692778" w:rsidRPr="00D22496" w14:paraId="2C33CCBD" w14:textId="77777777" w:rsidTr="0091713F">
              <w:tc>
                <w:tcPr>
                  <w:tcW w:w="220" w:type="dxa"/>
                  <w:hideMark/>
                </w:tcPr>
                <w:p w14:paraId="018FDE39" w14:textId="77777777" w:rsidR="00692778" w:rsidRPr="00D22496" w:rsidRDefault="00692778">
                  <w:pPr>
                    <w:pStyle w:val="Paragraph"/>
                    <w:rPr>
                      <w:noProof/>
                      <w:lang w:val="ro-RO"/>
                    </w:rPr>
                  </w:pPr>
                  <w:r w:rsidRPr="00D22496">
                    <w:rPr>
                      <w:noProof/>
                      <w:lang w:val="ro-RO"/>
                    </w:rPr>
                    <w:t>—</w:t>
                  </w:r>
                </w:p>
              </w:tc>
              <w:tc>
                <w:tcPr>
                  <w:tcW w:w="3728" w:type="dxa"/>
                  <w:hideMark/>
                </w:tcPr>
                <w:p w14:paraId="074CE682" w14:textId="77777777" w:rsidR="00692778" w:rsidRPr="00D22496" w:rsidRDefault="00692778">
                  <w:pPr>
                    <w:pStyle w:val="Paragraph"/>
                    <w:rPr>
                      <w:noProof/>
                      <w:lang w:val="ro-RO"/>
                    </w:rPr>
                  </w:pPr>
                  <w:r w:rsidRPr="00D22496">
                    <w:rPr>
                      <w:noProof/>
                      <w:lang w:val="ro-RO"/>
                    </w:rPr>
                    <w:t>sau hidrogenoazelat de amoniu,</w:t>
                  </w:r>
                </w:p>
              </w:tc>
            </w:tr>
            <w:tr w:rsidR="00692778" w:rsidRPr="00D22496" w14:paraId="77FC14C2" w14:textId="77777777" w:rsidTr="0091713F">
              <w:tc>
                <w:tcPr>
                  <w:tcW w:w="220" w:type="dxa"/>
                  <w:hideMark/>
                </w:tcPr>
                <w:p w14:paraId="5A4246E3" w14:textId="77777777" w:rsidR="00692778" w:rsidRPr="00D22496" w:rsidRDefault="00692778">
                  <w:pPr>
                    <w:pStyle w:val="Paragraph"/>
                    <w:rPr>
                      <w:noProof/>
                      <w:lang w:val="ro-RO"/>
                    </w:rPr>
                  </w:pPr>
                  <w:r w:rsidRPr="00D22496">
                    <w:rPr>
                      <w:noProof/>
                      <w:lang w:val="ro-RO"/>
                    </w:rPr>
                    <w:t>—</w:t>
                  </w:r>
                </w:p>
              </w:tc>
              <w:tc>
                <w:tcPr>
                  <w:tcW w:w="3728" w:type="dxa"/>
                  <w:hideMark/>
                </w:tcPr>
                <w:p w14:paraId="3BA65AF4" w14:textId="77777777" w:rsidR="00692778" w:rsidRPr="00D22496" w:rsidRDefault="00692778">
                  <w:pPr>
                    <w:pStyle w:val="Paragraph"/>
                    <w:rPr>
                      <w:noProof/>
                      <w:lang w:val="ro-RO"/>
                    </w:rPr>
                  </w:pPr>
                  <w:r w:rsidRPr="00D22496">
                    <w:rPr>
                      <w:noProof/>
                      <w:lang w:val="ro-RO"/>
                    </w:rPr>
                    <w:t>sau hidrogenoazelat de amoniu şi oxid de siliciu,</w:t>
                  </w:r>
                </w:p>
              </w:tc>
            </w:tr>
            <w:tr w:rsidR="00692778" w:rsidRPr="00D22496" w14:paraId="0E097CFE" w14:textId="77777777" w:rsidTr="0091713F">
              <w:tc>
                <w:tcPr>
                  <w:tcW w:w="220" w:type="dxa"/>
                  <w:hideMark/>
                </w:tcPr>
                <w:p w14:paraId="1CB559AE" w14:textId="77777777" w:rsidR="00692778" w:rsidRPr="00D22496" w:rsidRDefault="00692778">
                  <w:pPr>
                    <w:pStyle w:val="Paragraph"/>
                    <w:rPr>
                      <w:noProof/>
                      <w:lang w:val="ro-RO"/>
                    </w:rPr>
                  </w:pPr>
                  <w:r w:rsidRPr="00D22496">
                    <w:rPr>
                      <w:noProof/>
                      <w:lang w:val="ro-RO"/>
                    </w:rPr>
                    <w:t>—</w:t>
                  </w:r>
                </w:p>
              </w:tc>
              <w:tc>
                <w:tcPr>
                  <w:tcW w:w="3728" w:type="dxa"/>
                  <w:hideMark/>
                </w:tcPr>
                <w:p w14:paraId="743E1DC8" w14:textId="77777777" w:rsidR="00692778" w:rsidRPr="00D22496" w:rsidRDefault="00692778">
                  <w:pPr>
                    <w:pStyle w:val="Paragraph"/>
                    <w:rPr>
                      <w:noProof/>
                      <w:lang w:val="ro-RO"/>
                    </w:rPr>
                  </w:pPr>
                  <w:r w:rsidRPr="00D22496">
                    <w:rPr>
                      <w:noProof/>
                      <w:lang w:val="ro-RO"/>
                    </w:rPr>
                    <w:t>sau acid dodecandioic, soluţie de amoniac şi oxid de siliciu,</w:t>
                  </w:r>
                </w:p>
              </w:tc>
            </w:tr>
          </w:tbl>
          <w:p w14:paraId="1D0CCF27" w14:textId="77777777" w:rsidR="00692778" w:rsidRPr="00D22496" w:rsidRDefault="00692778">
            <w:pPr>
              <w:pStyle w:val="Paragraph"/>
              <w:rPr>
                <w:noProof/>
                <w:lang w:val="ro-RO"/>
              </w:rPr>
            </w:pPr>
            <w:r w:rsidRPr="00D22496">
              <w:rPr>
                <w:noProof/>
                <w:lang w:val="ro-RO"/>
              </w:rPr>
              <w:t>pentru fabricarea condensatoarelor electrolitice</w:t>
            </w:r>
          </w:p>
          <w:p w14:paraId="0F73CB7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8511B7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98C8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596F7F" w14:textId="77777777" w:rsidR="00692778" w:rsidRPr="00D22496" w:rsidRDefault="00692778">
            <w:pPr>
              <w:pStyle w:val="Paragraph"/>
              <w:rPr>
                <w:noProof/>
                <w:lang w:val="ro-RO"/>
              </w:rPr>
            </w:pPr>
            <w:r w:rsidRPr="00D22496">
              <w:rPr>
                <w:noProof/>
                <w:lang w:val="ro-RO"/>
              </w:rPr>
              <w:t>31.12.2024</w:t>
            </w:r>
          </w:p>
        </w:tc>
      </w:tr>
      <w:tr w:rsidR="00692778" w:rsidRPr="00D22496" w14:paraId="7DA8CC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F950C4" w14:textId="77777777" w:rsidR="00692778" w:rsidRPr="00D22496" w:rsidRDefault="00692778">
            <w:pPr>
              <w:pStyle w:val="Paragraph"/>
              <w:rPr>
                <w:noProof/>
                <w:lang w:val="ro-RO"/>
              </w:rPr>
            </w:pPr>
            <w:r w:rsidRPr="00D22496">
              <w:rPr>
                <w:noProof/>
                <w:lang w:val="ro-RO"/>
              </w:rPr>
              <w:t>0.4434</w:t>
            </w:r>
          </w:p>
        </w:tc>
        <w:tc>
          <w:tcPr>
            <w:tcW w:w="909" w:type="dxa"/>
            <w:tcBorders>
              <w:top w:val="single" w:sz="4" w:space="0" w:color="auto"/>
              <w:left w:val="single" w:sz="4" w:space="0" w:color="auto"/>
              <w:bottom w:val="single" w:sz="4" w:space="0" w:color="auto"/>
              <w:right w:val="single" w:sz="4" w:space="0" w:color="auto"/>
            </w:tcBorders>
            <w:hideMark/>
          </w:tcPr>
          <w:p w14:paraId="779C10C5"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93C3DCB" w14:textId="77777777" w:rsidR="00692778" w:rsidRPr="00D22496" w:rsidRDefault="00692778">
            <w:pPr>
              <w:pStyle w:val="Paragraph"/>
              <w:jc w:val="center"/>
              <w:rPr>
                <w:noProof/>
                <w:lang w:val="ro-RO"/>
              </w:rPr>
            </w:pPr>
            <w:r w:rsidRPr="00D22496">
              <w:rPr>
                <w:noProof/>
                <w:lang w:val="ro-RO"/>
              </w:rPr>
              <w:t>54</w:t>
            </w:r>
          </w:p>
        </w:tc>
        <w:tc>
          <w:tcPr>
            <w:tcW w:w="4088" w:type="dxa"/>
            <w:tcBorders>
              <w:top w:val="single" w:sz="4" w:space="0" w:color="auto"/>
              <w:left w:val="single" w:sz="4" w:space="0" w:color="auto"/>
              <w:bottom w:val="single" w:sz="4" w:space="0" w:color="auto"/>
              <w:right w:val="single" w:sz="4" w:space="0" w:color="auto"/>
            </w:tcBorders>
            <w:hideMark/>
          </w:tcPr>
          <w:p w14:paraId="571B6D3C" w14:textId="77777777" w:rsidR="00692778" w:rsidRPr="00D22496" w:rsidRDefault="00692778">
            <w:pPr>
              <w:pStyle w:val="Paragraph"/>
              <w:rPr>
                <w:noProof/>
                <w:lang w:val="ro-RO"/>
              </w:rPr>
            </w:pPr>
            <w:r w:rsidRPr="00D22496">
              <w:rPr>
                <w:noProof/>
                <w:lang w:val="ro-RO"/>
              </w:rPr>
              <w:t>Poli(tetrametilen glicol) bis[(9-oxo-9H-tioxanten-1-iloxi)acetat] cu o lungime medie a lanţului polimeric sub 5 unităţi monomerice (CAS RN 813452-37-8)</w:t>
            </w:r>
          </w:p>
        </w:tc>
        <w:tc>
          <w:tcPr>
            <w:tcW w:w="790" w:type="dxa"/>
            <w:tcBorders>
              <w:top w:val="single" w:sz="4" w:space="0" w:color="auto"/>
              <w:left w:val="single" w:sz="4" w:space="0" w:color="auto"/>
              <w:bottom w:val="single" w:sz="4" w:space="0" w:color="auto"/>
              <w:right w:val="single" w:sz="4" w:space="0" w:color="auto"/>
            </w:tcBorders>
            <w:hideMark/>
          </w:tcPr>
          <w:p w14:paraId="523A84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F9AC9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5FF0E1" w14:textId="77777777" w:rsidR="00692778" w:rsidRPr="00D22496" w:rsidRDefault="00692778">
            <w:pPr>
              <w:pStyle w:val="Paragraph"/>
              <w:rPr>
                <w:noProof/>
                <w:lang w:val="ro-RO"/>
              </w:rPr>
            </w:pPr>
            <w:r w:rsidRPr="00D22496">
              <w:rPr>
                <w:noProof/>
                <w:lang w:val="ro-RO"/>
              </w:rPr>
              <w:t>31.12.2026</w:t>
            </w:r>
          </w:p>
        </w:tc>
      </w:tr>
      <w:tr w:rsidR="00692778" w:rsidRPr="00D22496" w14:paraId="4044A0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BAC98E" w14:textId="77777777" w:rsidR="00692778" w:rsidRPr="00D22496" w:rsidRDefault="00692778">
            <w:pPr>
              <w:pStyle w:val="Paragraph"/>
              <w:rPr>
                <w:noProof/>
                <w:lang w:val="ro-RO"/>
              </w:rPr>
            </w:pPr>
            <w:r w:rsidRPr="00D22496">
              <w:rPr>
                <w:noProof/>
                <w:lang w:val="ro-RO"/>
              </w:rPr>
              <w:t>0.6025</w:t>
            </w:r>
          </w:p>
        </w:tc>
        <w:tc>
          <w:tcPr>
            <w:tcW w:w="909" w:type="dxa"/>
            <w:tcBorders>
              <w:top w:val="single" w:sz="4" w:space="0" w:color="auto"/>
              <w:left w:val="single" w:sz="4" w:space="0" w:color="auto"/>
              <w:bottom w:val="single" w:sz="4" w:space="0" w:color="auto"/>
              <w:right w:val="single" w:sz="4" w:space="0" w:color="auto"/>
            </w:tcBorders>
            <w:hideMark/>
          </w:tcPr>
          <w:p w14:paraId="4BD3321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00366119"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137B866" w14:textId="77777777" w:rsidR="00692778" w:rsidRPr="00D22496" w:rsidRDefault="00692778">
            <w:pPr>
              <w:pStyle w:val="Paragraph"/>
              <w:rPr>
                <w:noProof/>
                <w:lang w:val="ro-RO"/>
              </w:rPr>
            </w:pPr>
            <w:r w:rsidRPr="00D22496">
              <w:rPr>
                <w:noProof/>
                <w:lang w:val="ro-RO"/>
              </w:rPr>
              <w:t>Aditivi pentru vopsele și materiale de acoperire, care conțin:</w:t>
            </w:r>
          </w:p>
          <w:tbl>
            <w:tblPr>
              <w:tblStyle w:val="Listdash"/>
              <w:tblW w:w="0" w:type="auto"/>
              <w:tblLayout w:type="fixed"/>
              <w:tblLook w:val="04A0" w:firstRow="1" w:lastRow="0" w:firstColumn="1" w:lastColumn="0" w:noHBand="0" w:noVBand="1"/>
            </w:tblPr>
            <w:tblGrid>
              <w:gridCol w:w="220"/>
              <w:gridCol w:w="3728"/>
            </w:tblGrid>
            <w:tr w:rsidR="00692778" w:rsidRPr="00D22496" w14:paraId="0B9D407E" w14:textId="77777777" w:rsidTr="0091713F">
              <w:tc>
                <w:tcPr>
                  <w:tcW w:w="220" w:type="dxa"/>
                  <w:hideMark/>
                </w:tcPr>
                <w:p w14:paraId="11AA035D" w14:textId="77777777" w:rsidR="00692778" w:rsidRPr="00D22496" w:rsidRDefault="00692778">
                  <w:pPr>
                    <w:pStyle w:val="Paragraph"/>
                    <w:rPr>
                      <w:noProof/>
                      <w:lang w:val="ro-RO"/>
                    </w:rPr>
                  </w:pPr>
                  <w:r w:rsidRPr="00D22496">
                    <w:rPr>
                      <w:noProof/>
                      <w:lang w:val="ro-RO"/>
                    </w:rPr>
                    <w:t>—</w:t>
                  </w:r>
                </w:p>
              </w:tc>
              <w:tc>
                <w:tcPr>
                  <w:tcW w:w="3728" w:type="dxa"/>
                  <w:hideMark/>
                </w:tcPr>
                <w:p w14:paraId="424FD4A3" w14:textId="77777777" w:rsidR="00692778" w:rsidRPr="00D22496" w:rsidRDefault="00692778">
                  <w:pPr>
                    <w:pStyle w:val="Paragraph"/>
                    <w:rPr>
                      <w:noProof/>
                      <w:lang w:val="ro-RO"/>
                    </w:rPr>
                  </w:pPr>
                  <w:r w:rsidRPr="00D22496">
                    <w:rPr>
                      <w:noProof/>
                      <w:lang w:val="ro-RO"/>
                    </w:rPr>
                    <w:t>un amestec de esteri de acid fosforic obținut prin reacția anhidridei fosforice cu 4-(1,1-dimetilpropil) fenol și copolimeri de stiren cu alcool alilic (CAS RN 84605-27-6) și</w:t>
                  </w:r>
                </w:p>
              </w:tc>
            </w:tr>
            <w:tr w:rsidR="00692778" w:rsidRPr="00D22496" w14:paraId="26647649" w14:textId="77777777" w:rsidTr="0091713F">
              <w:tc>
                <w:tcPr>
                  <w:tcW w:w="220" w:type="dxa"/>
                  <w:hideMark/>
                </w:tcPr>
                <w:p w14:paraId="2ABFDBFF" w14:textId="77777777" w:rsidR="00692778" w:rsidRPr="00D22496" w:rsidRDefault="00692778">
                  <w:pPr>
                    <w:pStyle w:val="Paragraph"/>
                    <w:rPr>
                      <w:noProof/>
                      <w:lang w:val="ro-RO"/>
                    </w:rPr>
                  </w:pPr>
                  <w:r w:rsidRPr="00D22496">
                    <w:rPr>
                      <w:noProof/>
                      <w:lang w:val="ro-RO"/>
                    </w:rPr>
                    <w:t>—</w:t>
                  </w:r>
                </w:p>
              </w:tc>
              <w:tc>
                <w:tcPr>
                  <w:tcW w:w="3728" w:type="dxa"/>
                  <w:hideMark/>
                </w:tcPr>
                <w:p w14:paraId="1D677E49" w14:textId="77777777" w:rsidR="00692778" w:rsidRPr="00D22496" w:rsidRDefault="00692778">
                  <w:pPr>
                    <w:pStyle w:val="Paragraph"/>
                    <w:rPr>
                      <w:noProof/>
                      <w:lang w:val="ro-RO"/>
                    </w:rPr>
                  </w:pPr>
                  <w:r w:rsidRPr="00D22496">
                    <w:rPr>
                      <w:noProof/>
                      <w:lang w:val="ro-RO"/>
                    </w:rPr>
                    <w:t>minimum 30 %, dar maximum 35 % în greutate alcool izobutilic</w:t>
                  </w:r>
                </w:p>
              </w:tc>
            </w:tr>
          </w:tbl>
          <w:p w14:paraId="771A981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249DF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02E6E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614944" w14:textId="77777777" w:rsidR="00692778" w:rsidRPr="00D22496" w:rsidRDefault="00692778">
            <w:pPr>
              <w:pStyle w:val="Paragraph"/>
              <w:rPr>
                <w:noProof/>
                <w:lang w:val="ro-RO"/>
              </w:rPr>
            </w:pPr>
            <w:r w:rsidRPr="00D22496">
              <w:rPr>
                <w:noProof/>
                <w:lang w:val="ro-RO"/>
              </w:rPr>
              <w:t>31.12.2028</w:t>
            </w:r>
          </w:p>
        </w:tc>
      </w:tr>
      <w:tr w:rsidR="00692778" w:rsidRPr="00D22496" w14:paraId="24A24C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D2FBAF" w14:textId="77777777" w:rsidR="00692778" w:rsidRPr="00D22496" w:rsidRDefault="00692778">
            <w:pPr>
              <w:pStyle w:val="Paragraph"/>
              <w:rPr>
                <w:noProof/>
                <w:lang w:val="ro-RO"/>
              </w:rPr>
            </w:pPr>
            <w:r w:rsidRPr="00D22496">
              <w:rPr>
                <w:noProof/>
                <w:lang w:val="ro-RO"/>
              </w:rPr>
              <w:t>0.4431</w:t>
            </w:r>
          </w:p>
        </w:tc>
        <w:tc>
          <w:tcPr>
            <w:tcW w:w="909" w:type="dxa"/>
            <w:tcBorders>
              <w:top w:val="single" w:sz="4" w:space="0" w:color="auto"/>
              <w:left w:val="single" w:sz="4" w:space="0" w:color="auto"/>
              <w:bottom w:val="single" w:sz="4" w:space="0" w:color="auto"/>
              <w:right w:val="single" w:sz="4" w:space="0" w:color="auto"/>
            </w:tcBorders>
            <w:hideMark/>
          </w:tcPr>
          <w:p w14:paraId="700E2F14"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6B310F8B" w14:textId="77777777" w:rsidR="00692778" w:rsidRPr="00D22496" w:rsidRDefault="00692778">
            <w:pPr>
              <w:pStyle w:val="Paragraph"/>
              <w:jc w:val="center"/>
              <w:rPr>
                <w:noProof/>
                <w:lang w:val="ro-RO"/>
              </w:rPr>
            </w:pPr>
            <w:r w:rsidRPr="00D22496">
              <w:rPr>
                <w:noProof/>
                <w:lang w:val="ro-RO"/>
              </w:rPr>
              <w:t>56</w:t>
            </w:r>
          </w:p>
        </w:tc>
        <w:tc>
          <w:tcPr>
            <w:tcW w:w="4088" w:type="dxa"/>
            <w:tcBorders>
              <w:top w:val="single" w:sz="4" w:space="0" w:color="auto"/>
              <w:left w:val="single" w:sz="4" w:space="0" w:color="auto"/>
              <w:bottom w:val="single" w:sz="4" w:space="0" w:color="auto"/>
              <w:right w:val="single" w:sz="4" w:space="0" w:color="auto"/>
            </w:tcBorders>
            <w:hideMark/>
          </w:tcPr>
          <w:p w14:paraId="542E3C4F" w14:textId="77777777" w:rsidR="00692778" w:rsidRPr="00D22496" w:rsidRDefault="00692778">
            <w:pPr>
              <w:pStyle w:val="Paragraph"/>
              <w:rPr>
                <w:noProof/>
                <w:lang w:val="ro-RO"/>
              </w:rPr>
            </w:pPr>
            <w:r w:rsidRPr="00D22496">
              <w:rPr>
                <w:noProof/>
                <w:lang w:val="ro-RO"/>
              </w:rPr>
              <w:t>Poli(tetrametilen glicol) bis[(2-benzoil-fenoxi)acetat] cu o lungime medie a lanţului polimeric de mai puţin de 5 unităţi monomerice</w:t>
            </w:r>
          </w:p>
        </w:tc>
        <w:tc>
          <w:tcPr>
            <w:tcW w:w="790" w:type="dxa"/>
            <w:tcBorders>
              <w:top w:val="single" w:sz="4" w:space="0" w:color="auto"/>
              <w:left w:val="single" w:sz="4" w:space="0" w:color="auto"/>
              <w:bottom w:val="single" w:sz="4" w:space="0" w:color="auto"/>
              <w:right w:val="single" w:sz="4" w:space="0" w:color="auto"/>
            </w:tcBorders>
            <w:hideMark/>
          </w:tcPr>
          <w:p w14:paraId="0CCC836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DAFFE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98452B" w14:textId="77777777" w:rsidR="00692778" w:rsidRPr="00D22496" w:rsidRDefault="00692778">
            <w:pPr>
              <w:pStyle w:val="Paragraph"/>
              <w:rPr>
                <w:noProof/>
                <w:lang w:val="ro-RO"/>
              </w:rPr>
            </w:pPr>
            <w:r w:rsidRPr="00D22496">
              <w:rPr>
                <w:noProof/>
                <w:lang w:val="ro-RO"/>
              </w:rPr>
              <w:t>31.12.2024</w:t>
            </w:r>
          </w:p>
        </w:tc>
      </w:tr>
      <w:tr w:rsidR="00692778" w:rsidRPr="00D22496" w14:paraId="6D29F5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6EE750" w14:textId="77777777" w:rsidR="00692778" w:rsidRPr="00D22496" w:rsidRDefault="00692778">
            <w:pPr>
              <w:pStyle w:val="Paragraph"/>
              <w:rPr>
                <w:noProof/>
                <w:lang w:val="ro-RO"/>
              </w:rPr>
            </w:pPr>
            <w:r w:rsidRPr="00D22496">
              <w:rPr>
                <w:noProof/>
                <w:lang w:val="ro-RO"/>
              </w:rPr>
              <w:t>0.4425</w:t>
            </w:r>
          </w:p>
        </w:tc>
        <w:tc>
          <w:tcPr>
            <w:tcW w:w="909" w:type="dxa"/>
            <w:tcBorders>
              <w:top w:val="single" w:sz="4" w:space="0" w:color="auto"/>
              <w:left w:val="single" w:sz="4" w:space="0" w:color="auto"/>
              <w:bottom w:val="single" w:sz="4" w:space="0" w:color="auto"/>
              <w:right w:val="single" w:sz="4" w:space="0" w:color="auto"/>
            </w:tcBorders>
            <w:hideMark/>
          </w:tcPr>
          <w:p w14:paraId="16ACA428"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78225FEE"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59C72B27" w14:textId="77777777" w:rsidR="00692778" w:rsidRPr="00D22496" w:rsidRDefault="00692778">
            <w:pPr>
              <w:pStyle w:val="Paragraph"/>
              <w:rPr>
                <w:noProof/>
                <w:lang w:val="ro-RO"/>
              </w:rPr>
            </w:pPr>
            <w:r w:rsidRPr="00D22496">
              <w:rPr>
                <w:noProof/>
                <w:lang w:val="ro-RO"/>
              </w:rPr>
              <w:t>Poli (etilen glicol) bis(</w:t>
            </w:r>
            <w:r w:rsidRPr="00D22496">
              <w:rPr>
                <w:i/>
                <w:iCs/>
                <w:noProof/>
                <w:lang w:val="ro-RO"/>
              </w:rPr>
              <w:t>p-</w:t>
            </w:r>
            <w:r w:rsidRPr="00D22496">
              <w:rPr>
                <w:noProof/>
                <w:lang w:val="ro-RO"/>
              </w:rPr>
              <w:t>dimetil)aminobenzoat cu o lungime medie a lanţului polimeric de mai puţin de 5 unităţi monomerice</w:t>
            </w:r>
          </w:p>
        </w:tc>
        <w:tc>
          <w:tcPr>
            <w:tcW w:w="790" w:type="dxa"/>
            <w:tcBorders>
              <w:top w:val="single" w:sz="4" w:space="0" w:color="auto"/>
              <w:left w:val="single" w:sz="4" w:space="0" w:color="auto"/>
              <w:bottom w:val="single" w:sz="4" w:space="0" w:color="auto"/>
              <w:right w:val="single" w:sz="4" w:space="0" w:color="auto"/>
            </w:tcBorders>
            <w:hideMark/>
          </w:tcPr>
          <w:p w14:paraId="48CF58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8E7D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82A612" w14:textId="77777777" w:rsidR="00692778" w:rsidRPr="00D22496" w:rsidRDefault="00692778">
            <w:pPr>
              <w:pStyle w:val="Paragraph"/>
              <w:rPr>
                <w:noProof/>
                <w:lang w:val="ro-RO"/>
              </w:rPr>
            </w:pPr>
            <w:r w:rsidRPr="00D22496">
              <w:rPr>
                <w:noProof/>
                <w:lang w:val="ro-RO"/>
              </w:rPr>
              <w:t>31.12.2024</w:t>
            </w:r>
          </w:p>
        </w:tc>
      </w:tr>
      <w:tr w:rsidR="00692778" w:rsidRPr="00D22496" w14:paraId="16E7721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C4BDB4" w14:textId="77777777" w:rsidR="00692778" w:rsidRPr="00D22496" w:rsidRDefault="00692778">
            <w:pPr>
              <w:pStyle w:val="Paragraph"/>
              <w:rPr>
                <w:noProof/>
                <w:lang w:val="ro-RO"/>
              </w:rPr>
            </w:pPr>
            <w:r w:rsidRPr="00D22496">
              <w:rPr>
                <w:noProof/>
                <w:lang w:val="ro-RO"/>
              </w:rPr>
              <w:t>0.6067</w:t>
            </w:r>
          </w:p>
        </w:tc>
        <w:tc>
          <w:tcPr>
            <w:tcW w:w="909" w:type="dxa"/>
            <w:tcBorders>
              <w:top w:val="single" w:sz="4" w:space="0" w:color="auto"/>
              <w:left w:val="single" w:sz="4" w:space="0" w:color="auto"/>
              <w:bottom w:val="single" w:sz="4" w:space="0" w:color="auto"/>
              <w:right w:val="single" w:sz="4" w:space="0" w:color="auto"/>
            </w:tcBorders>
            <w:hideMark/>
          </w:tcPr>
          <w:p w14:paraId="7FAE9A3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685E8173" w14:textId="77777777" w:rsidR="00692778" w:rsidRPr="00D22496" w:rsidRDefault="00692778">
            <w:pPr>
              <w:pStyle w:val="Paragraph"/>
              <w:jc w:val="center"/>
              <w:rPr>
                <w:noProof/>
                <w:lang w:val="ro-RO"/>
              </w:rPr>
            </w:pPr>
            <w:r w:rsidRPr="00D22496">
              <w:rPr>
                <w:noProof/>
                <w:lang w:val="ro-RO"/>
              </w:rPr>
              <w:t>59</w:t>
            </w:r>
          </w:p>
        </w:tc>
        <w:tc>
          <w:tcPr>
            <w:tcW w:w="4088" w:type="dxa"/>
            <w:tcBorders>
              <w:top w:val="single" w:sz="4" w:space="0" w:color="auto"/>
              <w:left w:val="single" w:sz="4" w:space="0" w:color="auto"/>
              <w:bottom w:val="single" w:sz="4" w:space="0" w:color="auto"/>
              <w:right w:val="single" w:sz="4" w:space="0" w:color="auto"/>
            </w:tcBorders>
            <w:hideMark/>
          </w:tcPr>
          <w:p w14:paraId="0C98FA6A" w14:textId="77777777" w:rsidR="00692778" w:rsidRPr="00D22496" w:rsidRDefault="00692778">
            <w:pPr>
              <w:pStyle w:val="Paragraph"/>
              <w:rPr>
                <w:noProof/>
                <w:lang w:val="ro-RO"/>
              </w:rPr>
            </w:pPr>
            <w:r w:rsidRPr="00D22496">
              <w:rPr>
                <w:noProof/>
                <w:lang w:val="ro-RO"/>
              </w:rPr>
              <w:t>Terț-butanolat de potasiu (CAS RN 865-47-4) sub formă de soluție în tetrahidrofuran</w:t>
            </w:r>
          </w:p>
        </w:tc>
        <w:tc>
          <w:tcPr>
            <w:tcW w:w="790" w:type="dxa"/>
            <w:tcBorders>
              <w:top w:val="single" w:sz="4" w:space="0" w:color="auto"/>
              <w:left w:val="single" w:sz="4" w:space="0" w:color="auto"/>
              <w:bottom w:val="single" w:sz="4" w:space="0" w:color="auto"/>
              <w:right w:val="single" w:sz="4" w:space="0" w:color="auto"/>
            </w:tcBorders>
            <w:hideMark/>
          </w:tcPr>
          <w:p w14:paraId="63CB5B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86B59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EFFDC6" w14:textId="77777777" w:rsidR="00692778" w:rsidRPr="00D22496" w:rsidRDefault="00692778">
            <w:pPr>
              <w:pStyle w:val="Paragraph"/>
              <w:rPr>
                <w:noProof/>
                <w:lang w:val="ro-RO"/>
              </w:rPr>
            </w:pPr>
            <w:r w:rsidRPr="00D22496">
              <w:rPr>
                <w:noProof/>
                <w:lang w:val="ro-RO"/>
              </w:rPr>
              <w:t>31.12.2024</w:t>
            </w:r>
          </w:p>
        </w:tc>
      </w:tr>
      <w:tr w:rsidR="00692778" w:rsidRPr="00D22496" w14:paraId="2882256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0FC78C" w14:textId="77777777" w:rsidR="00692778" w:rsidRPr="00D22496" w:rsidRDefault="00692778">
            <w:pPr>
              <w:pStyle w:val="Paragraph"/>
              <w:rPr>
                <w:noProof/>
                <w:lang w:val="ro-RO"/>
              </w:rPr>
            </w:pPr>
            <w:r w:rsidRPr="00D22496">
              <w:rPr>
                <w:noProof/>
                <w:lang w:val="ro-RO"/>
              </w:rPr>
              <w:t>0.5050</w:t>
            </w:r>
          </w:p>
        </w:tc>
        <w:tc>
          <w:tcPr>
            <w:tcW w:w="909" w:type="dxa"/>
            <w:tcBorders>
              <w:top w:val="single" w:sz="4" w:space="0" w:color="auto"/>
              <w:left w:val="single" w:sz="4" w:space="0" w:color="auto"/>
              <w:bottom w:val="single" w:sz="4" w:space="0" w:color="auto"/>
              <w:right w:val="single" w:sz="4" w:space="0" w:color="auto"/>
            </w:tcBorders>
            <w:hideMark/>
          </w:tcPr>
          <w:p w14:paraId="206729BE"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0B9165F" w14:textId="77777777" w:rsidR="00692778" w:rsidRPr="00D22496" w:rsidRDefault="00692778">
            <w:pPr>
              <w:pStyle w:val="Paragraph"/>
              <w:jc w:val="center"/>
              <w:rPr>
                <w:noProof/>
                <w:lang w:val="ro-RO"/>
              </w:rPr>
            </w:pPr>
            <w:r w:rsidRPr="00D22496">
              <w:rPr>
                <w:noProof/>
                <w:lang w:val="ro-RO"/>
              </w:rPr>
              <w:t>61</w:t>
            </w:r>
          </w:p>
        </w:tc>
        <w:tc>
          <w:tcPr>
            <w:tcW w:w="4088" w:type="dxa"/>
            <w:tcBorders>
              <w:top w:val="single" w:sz="4" w:space="0" w:color="auto"/>
              <w:left w:val="single" w:sz="4" w:space="0" w:color="auto"/>
              <w:bottom w:val="single" w:sz="4" w:space="0" w:color="auto"/>
              <w:right w:val="single" w:sz="4" w:space="0" w:color="auto"/>
            </w:tcBorders>
            <w:hideMark/>
          </w:tcPr>
          <w:p w14:paraId="479C04C4" w14:textId="77777777" w:rsidR="00692778" w:rsidRPr="00D22496" w:rsidRDefault="00692778">
            <w:pPr>
              <w:pStyle w:val="Paragraph"/>
              <w:rPr>
                <w:noProof/>
                <w:lang w:val="ro-RO"/>
              </w:rPr>
            </w:pPr>
            <w:r w:rsidRPr="00D22496">
              <w:rPr>
                <w:noProof/>
                <w:lang w:val="ro-RO"/>
              </w:rPr>
              <w:t>3’,4’,5’-Trifluorobifenil-2-amină, în forma unei soluții în toluen conținând în greutate minimum 80 % dar maximum 90 % 3’,4’,5’-trifluorobifenil-2-amină</w:t>
            </w:r>
          </w:p>
        </w:tc>
        <w:tc>
          <w:tcPr>
            <w:tcW w:w="790" w:type="dxa"/>
            <w:tcBorders>
              <w:top w:val="single" w:sz="4" w:space="0" w:color="auto"/>
              <w:left w:val="single" w:sz="4" w:space="0" w:color="auto"/>
              <w:bottom w:val="single" w:sz="4" w:space="0" w:color="auto"/>
              <w:right w:val="single" w:sz="4" w:space="0" w:color="auto"/>
            </w:tcBorders>
            <w:hideMark/>
          </w:tcPr>
          <w:p w14:paraId="476FAD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56F04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4CC72E" w14:textId="77777777" w:rsidR="00692778" w:rsidRPr="00D22496" w:rsidRDefault="00692778">
            <w:pPr>
              <w:pStyle w:val="Paragraph"/>
              <w:rPr>
                <w:noProof/>
                <w:lang w:val="ro-RO"/>
              </w:rPr>
            </w:pPr>
            <w:r w:rsidRPr="00D22496">
              <w:rPr>
                <w:noProof/>
                <w:lang w:val="ro-RO"/>
              </w:rPr>
              <w:t>31.12.2025</w:t>
            </w:r>
          </w:p>
        </w:tc>
      </w:tr>
      <w:tr w:rsidR="00692778" w:rsidRPr="00D22496" w14:paraId="36F457D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E287DD" w14:textId="77777777" w:rsidR="00692778" w:rsidRPr="00D22496" w:rsidRDefault="00692778">
            <w:pPr>
              <w:pStyle w:val="Paragraph"/>
              <w:rPr>
                <w:noProof/>
                <w:lang w:val="ro-RO"/>
              </w:rPr>
            </w:pPr>
            <w:r w:rsidRPr="00D22496">
              <w:rPr>
                <w:noProof/>
                <w:lang w:val="ro-RO"/>
              </w:rPr>
              <w:t>0.7831</w:t>
            </w:r>
          </w:p>
        </w:tc>
        <w:tc>
          <w:tcPr>
            <w:tcW w:w="909" w:type="dxa"/>
            <w:tcBorders>
              <w:top w:val="single" w:sz="4" w:space="0" w:color="auto"/>
              <w:left w:val="single" w:sz="4" w:space="0" w:color="auto"/>
              <w:bottom w:val="single" w:sz="4" w:space="0" w:color="auto"/>
              <w:right w:val="single" w:sz="4" w:space="0" w:color="auto"/>
            </w:tcBorders>
            <w:hideMark/>
          </w:tcPr>
          <w:p w14:paraId="4482E4C7"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6C8F88AC" w14:textId="77777777" w:rsidR="00692778" w:rsidRPr="00D22496" w:rsidRDefault="00692778">
            <w:pPr>
              <w:pStyle w:val="Paragraph"/>
              <w:jc w:val="center"/>
              <w:rPr>
                <w:noProof/>
                <w:lang w:val="ro-RO"/>
              </w:rPr>
            </w:pPr>
            <w:r w:rsidRPr="00D22496">
              <w:rPr>
                <w:noProof/>
                <w:lang w:val="ro-RO"/>
              </w:rPr>
              <w:t>62</w:t>
            </w:r>
          </w:p>
        </w:tc>
        <w:tc>
          <w:tcPr>
            <w:tcW w:w="4088" w:type="dxa"/>
            <w:tcBorders>
              <w:top w:val="single" w:sz="4" w:space="0" w:color="auto"/>
              <w:left w:val="single" w:sz="4" w:space="0" w:color="auto"/>
              <w:bottom w:val="single" w:sz="4" w:space="0" w:color="auto"/>
              <w:right w:val="single" w:sz="4" w:space="0" w:color="auto"/>
            </w:tcBorders>
            <w:hideMark/>
          </w:tcPr>
          <w:p w14:paraId="597B1B47" w14:textId="77777777" w:rsidR="00692778" w:rsidRPr="00D22496" w:rsidRDefault="00692778">
            <w:pPr>
              <w:pStyle w:val="Paragraph"/>
              <w:rPr>
                <w:noProof/>
                <w:lang w:val="ro-RO"/>
              </w:rPr>
            </w:pPr>
            <w:r w:rsidRPr="00D22496">
              <w:rPr>
                <w:noProof/>
                <w:lang w:val="ro-RO"/>
              </w:rPr>
              <w:t>Soluție de 9-borabiciclo[3.3.1]nonan (CAS RN 280-64-8) în tetrahidrofuran (CAS RN 109-99-9), cu un conținut de minimum 6 % de 9-borabiciclo[3.3.1]nonan în greutate</w:t>
            </w:r>
          </w:p>
        </w:tc>
        <w:tc>
          <w:tcPr>
            <w:tcW w:w="790" w:type="dxa"/>
            <w:tcBorders>
              <w:top w:val="single" w:sz="4" w:space="0" w:color="auto"/>
              <w:left w:val="single" w:sz="4" w:space="0" w:color="auto"/>
              <w:bottom w:val="single" w:sz="4" w:space="0" w:color="auto"/>
              <w:right w:val="single" w:sz="4" w:space="0" w:color="auto"/>
            </w:tcBorders>
            <w:hideMark/>
          </w:tcPr>
          <w:p w14:paraId="62D2691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17036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E98086" w14:textId="77777777" w:rsidR="00692778" w:rsidRPr="00D22496" w:rsidRDefault="00692778">
            <w:pPr>
              <w:pStyle w:val="Paragraph"/>
              <w:rPr>
                <w:noProof/>
                <w:lang w:val="ro-RO"/>
              </w:rPr>
            </w:pPr>
            <w:r w:rsidRPr="00D22496">
              <w:rPr>
                <w:noProof/>
                <w:lang w:val="ro-RO"/>
              </w:rPr>
              <w:t>31.12.2024</w:t>
            </w:r>
          </w:p>
        </w:tc>
      </w:tr>
      <w:tr w:rsidR="00692778" w:rsidRPr="00D22496" w14:paraId="72F1389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D9BD2C" w14:textId="77777777" w:rsidR="00692778" w:rsidRPr="00D22496" w:rsidRDefault="00692778">
            <w:pPr>
              <w:pStyle w:val="Paragraph"/>
              <w:rPr>
                <w:noProof/>
                <w:lang w:val="ro-RO"/>
              </w:rPr>
            </w:pPr>
            <w:r w:rsidRPr="00D22496">
              <w:rPr>
                <w:noProof/>
                <w:lang w:val="ro-RO"/>
              </w:rPr>
              <w:t>0.3122</w:t>
            </w:r>
          </w:p>
        </w:tc>
        <w:tc>
          <w:tcPr>
            <w:tcW w:w="909" w:type="dxa"/>
            <w:tcBorders>
              <w:top w:val="single" w:sz="4" w:space="0" w:color="auto"/>
              <w:left w:val="single" w:sz="4" w:space="0" w:color="auto"/>
              <w:bottom w:val="single" w:sz="4" w:space="0" w:color="auto"/>
              <w:right w:val="single" w:sz="4" w:space="0" w:color="auto"/>
            </w:tcBorders>
            <w:hideMark/>
          </w:tcPr>
          <w:p w14:paraId="7A3B2F6D"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4B975EC2"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091B238E" w14:textId="77777777" w:rsidR="00692778" w:rsidRPr="00D22496" w:rsidRDefault="00692778">
            <w:pPr>
              <w:pStyle w:val="Paragraph"/>
              <w:rPr>
                <w:noProof/>
                <w:lang w:val="ro-RO"/>
              </w:rPr>
            </w:pPr>
            <w:r w:rsidRPr="00D22496">
              <w:rPr>
                <w:noProof/>
                <w:lang w:val="ro-RO"/>
              </w:rPr>
              <w:t xml:space="preserve">Amestec de </w:t>
            </w:r>
            <w:r w:rsidRPr="00D22496">
              <w:rPr>
                <w:i/>
                <w:iCs/>
                <w:noProof/>
                <w:lang w:val="ro-RO"/>
              </w:rPr>
              <w:t>tert</w:t>
            </w:r>
            <w:r w:rsidRPr="00D22496">
              <w:rPr>
                <w:noProof/>
                <w:lang w:val="ro-RO"/>
              </w:rPr>
              <w:t>-alchilamine primare</w:t>
            </w:r>
          </w:p>
        </w:tc>
        <w:tc>
          <w:tcPr>
            <w:tcW w:w="790" w:type="dxa"/>
            <w:tcBorders>
              <w:top w:val="single" w:sz="4" w:space="0" w:color="auto"/>
              <w:left w:val="single" w:sz="4" w:space="0" w:color="auto"/>
              <w:bottom w:val="single" w:sz="4" w:space="0" w:color="auto"/>
              <w:right w:val="single" w:sz="4" w:space="0" w:color="auto"/>
            </w:tcBorders>
            <w:hideMark/>
          </w:tcPr>
          <w:p w14:paraId="712FA1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4DDE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56EDE6" w14:textId="77777777" w:rsidR="00692778" w:rsidRPr="00D22496" w:rsidRDefault="00692778">
            <w:pPr>
              <w:pStyle w:val="Paragraph"/>
              <w:rPr>
                <w:noProof/>
                <w:lang w:val="ro-RO"/>
              </w:rPr>
            </w:pPr>
            <w:r w:rsidRPr="00D22496">
              <w:rPr>
                <w:noProof/>
                <w:lang w:val="ro-RO"/>
              </w:rPr>
              <w:t>31.12.2024</w:t>
            </w:r>
          </w:p>
        </w:tc>
      </w:tr>
      <w:tr w:rsidR="00692778" w:rsidRPr="00D22496" w14:paraId="127227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13EC5E" w14:textId="77777777" w:rsidR="00692778" w:rsidRPr="00D22496" w:rsidRDefault="00692778">
            <w:pPr>
              <w:pStyle w:val="Paragraph"/>
              <w:rPr>
                <w:noProof/>
                <w:lang w:val="ro-RO"/>
              </w:rPr>
            </w:pPr>
            <w:r w:rsidRPr="00D22496">
              <w:rPr>
                <w:noProof/>
                <w:lang w:val="ro-RO"/>
              </w:rPr>
              <w:t>0.6720</w:t>
            </w:r>
          </w:p>
        </w:tc>
        <w:tc>
          <w:tcPr>
            <w:tcW w:w="909" w:type="dxa"/>
            <w:tcBorders>
              <w:top w:val="single" w:sz="4" w:space="0" w:color="auto"/>
              <w:left w:val="single" w:sz="4" w:space="0" w:color="auto"/>
              <w:bottom w:val="single" w:sz="4" w:space="0" w:color="auto"/>
              <w:right w:val="single" w:sz="4" w:space="0" w:color="auto"/>
            </w:tcBorders>
            <w:hideMark/>
          </w:tcPr>
          <w:p w14:paraId="365F95F6"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0C08C09B"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46D1C3AA" w14:textId="77777777" w:rsidR="00692778" w:rsidRPr="00D22496" w:rsidRDefault="00692778">
            <w:pPr>
              <w:pStyle w:val="Paragraph"/>
              <w:rPr>
                <w:noProof/>
                <w:lang w:val="ro-RO"/>
              </w:rPr>
            </w:pPr>
            <w:r w:rsidRPr="00D22496">
              <w:rPr>
                <w:noProof/>
                <w:lang w:val="ro-RO"/>
              </w:rPr>
              <w:t>Preparat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73C123CE" w14:textId="77777777" w:rsidTr="0091713F">
              <w:tc>
                <w:tcPr>
                  <w:tcW w:w="220" w:type="dxa"/>
                  <w:hideMark/>
                </w:tcPr>
                <w:p w14:paraId="784C23ED" w14:textId="77777777" w:rsidR="00692778" w:rsidRPr="00D22496" w:rsidRDefault="00692778">
                  <w:pPr>
                    <w:pStyle w:val="Paragraph"/>
                    <w:rPr>
                      <w:noProof/>
                      <w:lang w:val="ro-RO"/>
                    </w:rPr>
                  </w:pPr>
                  <w:r w:rsidRPr="00D22496">
                    <w:rPr>
                      <w:noProof/>
                      <w:lang w:val="ro-RO"/>
                    </w:rPr>
                    <w:t>—</w:t>
                  </w:r>
                </w:p>
              </w:tc>
              <w:tc>
                <w:tcPr>
                  <w:tcW w:w="3728" w:type="dxa"/>
                  <w:hideMark/>
                </w:tcPr>
                <w:p w14:paraId="1C0B2CC4" w14:textId="77777777" w:rsidR="00692778" w:rsidRPr="00D22496" w:rsidRDefault="00692778">
                  <w:pPr>
                    <w:pStyle w:val="Paragraph"/>
                    <w:rPr>
                      <w:noProof/>
                      <w:lang w:val="ro-RO"/>
                    </w:rPr>
                  </w:pPr>
                  <w:r w:rsidRPr="00D22496">
                    <w:rPr>
                      <w:noProof/>
                      <w:lang w:val="ro-RO"/>
                    </w:rPr>
                    <w:t>20 % (± 1 %) ((3- (sec-butil)-4-(deciloxi)fenil) metanetril) tribenzen (CAS RN 1404190-37-9),</w:t>
                  </w:r>
                </w:p>
              </w:tc>
            </w:tr>
          </w:tbl>
          <w:p w14:paraId="53879669" w14:textId="77777777" w:rsidR="00692778" w:rsidRPr="00D22496" w:rsidRDefault="00692778">
            <w:pPr>
              <w:pStyle w:val="Paragraph"/>
              <w:rPr>
                <w:noProof/>
                <w:lang w:val="ro-RO"/>
              </w:rPr>
            </w:pPr>
            <w:r w:rsidRPr="00D22496">
              <w:rPr>
                <w:noProof/>
                <w:lang w:val="ro-RO"/>
              </w:rPr>
              <w:t>dizolvat în:</w:t>
            </w:r>
          </w:p>
          <w:tbl>
            <w:tblPr>
              <w:tblStyle w:val="Listdash"/>
              <w:tblW w:w="0" w:type="auto"/>
              <w:tblLayout w:type="fixed"/>
              <w:tblLook w:val="04A0" w:firstRow="1" w:lastRow="0" w:firstColumn="1" w:lastColumn="0" w:noHBand="0" w:noVBand="1"/>
            </w:tblPr>
            <w:tblGrid>
              <w:gridCol w:w="220"/>
              <w:gridCol w:w="3728"/>
            </w:tblGrid>
            <w:tr w:rsidR="00692778" w:rsidRPr="00D22496" w14:paraId="17C68AD0" w14:textId="77777777" w:rsidTr="0091713F">
              <w:tc>
                <w:tcPr>
                  <w:tcW w:w="220" w:type="dxa"/>
                  <w:hideMark/>
                </w:tcPr>
                <w:p w14:paraId="13A22EA9" w14:textId="77777777" w:rsidR="00692778" w:rsidRPr="00D22496" w:rsidRDefault="00692778">
                  <w:pPr>
                    <w:pStyle w:val="Paragraph"/>
                    <w:rPr>
                      <w:noProof/>
                      <w:lang w:val="ro-RO"/>
                    </w:rPr>
                  </w:pPr>
                  <w:r w:rsidRPr="00D22496">
                    <w:rPr>
                      <w:noProof/>
                      <w:lang w:val="ro-RO"/>
                    </w:rPr>
                    <w:t>—</w:t>
                  </w:r>
                </w:p>
              </w:tc>
              <w:tc>
                <w:tcPr>
                  <w:tcW w:w="3728" w:type="dxa"/>
                  <w:hideMark/>
                </w:tcPr>
                <w:p w14:paraId="4FE4CE2E" w14:textId="77777777" w:rsidR="00692778" w:rsidRPr="00D22496" w:rsidRDefault="00692778">
                  <w:pPr>
                    <w:pStyle w:val="Paragraph"/>
                    <w:rPr>
                      <w:noProof/>
                      <w:lang w:val="ro-RO"/>
                    </w:rPr>
                  </w:pPr>
                  <w:r w:rsidRPr="00D22496">
                    <w:rPr>
                      <w:noProof/>
                      <w:lang w:val="ro-RO"/>
                    </w:rPr>
                    <w:t>10 % (± 5 %) 2-sec-butilfenol (CAS RN 89-72-5)</w:t>
                  </w:r>
                </w:p>
              </w:tc>
            </w:tr>
            <w:tr w:rsidR="00692778" w:rsidRPr="00D22496" w14:paraId="50928FFE" w14:textId="77777777" w:rsidTr="0091713F">
              <w:tc>
                <w:tcPr>
                  <w:tcW w:w="220" w:type="dxa"/>
                  <w:hideMark/>
                </w:tcPr>
                <w:p w14:paraId="36C807B5" w14:textId="77777777" w:rsidR="00692778" w:rsidRPr="00D22496" w:rsidRDefault="00692778">
                  <w:pPr>
                    <w:pStyle w:val="Paragraph"/>
                    <w:rPr>
                      <w:noProof/>
                      <w:lang w:val="ro-RO"/>
                    </w:rPr>
                  </w:pPr>
                  <w:r w:rsidRPr="00D22496">
                    <w:rPr>
                      <w:noProof/>
                      <w:lang w:val="ro-RO"/>
                    </w:rPr>
                    <w:t>—</w:t>
                  </w:r>
                </w:p>
              </w:tc>
              <w:tc>
                <w:tcPr>
                  <w:tcW w:w="3728" w:type="dxa"/>
                  <w:hideMark/>
                </w:tcPr>
                <w:p w14:paraId="32DC82CC" w14:textId="77777777" w:rsidR="00692778" w:rsidRPr="00D22496" w:rsidRDefault="00692778">
                  <w:pPr>
                    <w:pStyle w:val="Paragraph"/>
                    <w:rPr>
                      <w:noProof/>
                      <w:lang w:val="ro-RO"/>
                    </w:rPr>
                  </w:pPr>
                  <w:r w:rsidRPr="00D22496">
                    <w:rPr>
                      <w:noProof/>
                      <w:lang w:val="ro-RO"/>
                    </w:rPr>
                    <w:t>64 % (± 7 %) solvent nafta (petroluem) aromatic greu (CAS RN 64742-94-5) și</w:t>
                  </w:r>
                </w:p>
              </w:tc>
            </w:tr>
            <w:tr w:rsidR="00692778" w:rsidRPr="00D22496" w14:paraId="5FA185EF" w14:textId="77777777" w:rsidTr="0091713F">
              <w:tc>
                <w:tcPr>
                  <w:tcW w:w="220" w:type="dxa"/>
                  <w:hideMark/>
                </w:tcPr>
                <w:p w14:paraId="21AAF2D8" w14:textId="77777777" w:rsidR="00692778" w:rsidRPr="00D22496" w:rsidRDefault="00692778">
                  <w:pPr>
                    <w:pStyle w:val="Paragraph"/>
                    <w:rPr>
                      <w:noProof/>
                      <w:lang w:val="ro-RO"/>
                    </w:rPr>
                  </w:pPr>
                  <w:r w:rsidRPr="00D22496">
                    <w:rPr>
                      <w:noProof/>
                      <w:lang w:val="ro-RO"/>
                    </w:rPr>
                    <w:t>—</w:t>
                  </w:r>
                </w:p>
              </w:tc>
              <w:tc>
                <w:tcPr>
                  <w:tcW w:w="3728" w:type="dxa"/>
                  <w:hideMark/>
                </w:tcPr>
                <w:p w14:paraId="36330DB4" w14:textId="77777777" w:rsidR="00692778" w:rsidRPr="00D22496" w:rsidRDefault="00692778">
                  <w:pPr>
                    <w:pStyle w:val="Paragraph"/>
                    <w:rPr>
                      <w:noProof/>
                      <w:lang w:val="ro-RO"/>
                    </w:rPr>
                  </w:pPr>
                  <w:r w:rsidRPr="00D22496">
                    <w:rPr>
                      <w:noProof/>
                      <w:lang w:val="ro-RO"/>
                    </w:rPr>
                    <w:t>6 % (± 1,0 %) naftalină (CAS RN 91-20-3)</w:t>
                  </w:r>
                </w:p>
              </w:tc>
            </w:tr>
          </w:tbl>
          <w:p w14:paraId="529C0FF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81D77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79BF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BCDCDF" w14:textId="77777777" w:rsidR="00692778" w:rsidRPr="00D22496" w:rsidRDefault="00692778">
            <w:pPr>
              <w:pStyle w:val="Paragraph"/>
              <w:rPr>
                <w:noProof/>
                <w:lang w:val="ro-RO"/>
              </w:rPr>
            </w:pPr>
            <w:r w:rsidRPr="00D22496">
              <w:rPr>
                <w:noProof/>
                <w:lang w:val="ro-RO"/>
              </w:rPr>
              <w:t>31.12.2025</w:t>
            </w:r>
          </w:p>
        </w:tc>
      </w:tr>
      <w:tr w:rsidR="00692778" w:rsidRPr="00D22496" w14:paraId="17EA5D8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619D08" w14:textId="77777777" w:rsidR="00692778" w:rsidRPr="00D22496" w:rsidRDefault="00692778">
            <w:pPr>
              <w:pStyle w:val="Paragraph"/>
              <w:rPr>
                <w:noProof/>
                <w:lang w:val="ro-RO"/>
              </w:rPr>
            </w:pPr>
            <w:r w:rsidRPr="00D22496">
              <w:rPr>
                <w:noProof/>
                <w:lang w:val="ro-RO"/>
              </w:rPr>
              <w:t>0.6719</w:t>
            </w:r>
          </w:p>
        </w:tc>
        <w:tc>
          <w:tcPr>
            <w:tcW w:w="909" w:type="dxa"/>
            <w:tcBorders>
              <w:top w:val="single" w:sz="4" w:space="0" w:color="auto"/>
              <w:left w:val="single" w:sz="4" w:space="0" w:color="auto"/>
              <w:bottom w:val="single" w:sz="4" w:space="0" w:color="auto"/>
              <w:right w:val="single" w:sz="4" w:space="0" w:color="auto"/>
            </w:tcBorders>
            <w:hideMark/>
          </w:tcPr>
          <w:p w14:paraId="7BD225B4"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47FD5683" w14:textId="77777777" w:rsidR="00692778" w:rsidRPr="00D22496" w:rsidRDefault="00692778">
            <w:pPr>
              <w:pStyle w:val="Paragraph"/>
              <w:jc w:val="center"/>
              <w:rPr>
                <w:noProof/>
                <w:lang w:val="ro-RO"/>
              </w:rPr>
            </w:pPr>
            <w:r w:rsidRPr="00D22496">
              <w:rPr>
                <w:noProof/>
                <w:lang w:val="ro-RO"/>
              </w:rPr>
              <w:t>69</w:t>
            </w:r>
          </w:p>
        </w:tc>
        <w:tc>
          <w:tcPr>
            <w:tcW w:w="4088" w:type="dxa"/>
            <w:tcBorders>
              <w:top w:val="single" w:sz="4" w:space="0" w:color="auto"/>
              <w:left w:val="single" w:sz="4" w:space="0" w:color="auto"/>
              <w:bottom w:val="single" w:sz="4" w:space="0" w:color="auto"/>
              <w:right w:val="single" w:sz="4" w:space="0" w:color="auto"/>
            </w:tcBorders>
            <w:hideMark/>
          </w:tcPr>
          <w:p w14:paraId="5CECBDA0" w14:textId="77777777" w:rsidR="00692778" w:rsidRPr="00D22496" w:rsidRDefault="00692778">
            <w:pPr>
              <w:pStyle w:val="Paragraph"/>
              <w:rPr>
                <w:noProof/>
                <w:lang w:val="ro-RO"/>
              </w:rPr>
            </w:pPr>
            <w:r w:rsidRPr="00D22496">
              <w:rPr>
                <w:noProof/>
                <w:lang w:val="ro-RO"/>
              </w:rPr>
              <w:t>Preparat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E06561B" w14:textId="77777777" w:rsidTr="0091713F">
              <w:tc>
                <w:tcPr>
                  <w:tcW w:w="220" w:type="dxa"/>
                  <w:hideMark/>
                </w:tcPr>
                <w:p w14:paraId="01337B65" w14:textId="77777777" w:rsidR="00692778" w:rsidRPr="00D22496" w:rsidRDefault="00692778">
                  <w:pPr>
                    <w:pStyle w:val="Paragraph"/>
                    <w:rPr>
                      <w:noProof/>
                      <w:lang w:val="ro-RO"/>
                    </w:rPr>
                  </w:pPr>
                  <w:r w:rsidRPr="00D22496">
                    <w:rPr>
                      <w:noProof/>
                      <w:lang w:val="ro-RO"/>
                    </w:rPr>
                    <w:t>—</w:t>
                  </w:r>
                </w:p>
              </w:tc>
              <w:tc>
                <w:tcPr>
                  <w:tcW w:w="3728" w:type="dxa"/>
                  <w:hideMark/>
                </w:tcPr>
                <w:p w14:paraId="2F11841F" w14:textId="77777777" w:rsidR="00692778" w:rsidRPr="00D22496" w:rsidRDefault="00692778">
                  <w:pPr>
                    <w:pStyle w:val="Paragraph"/>
                    <w:rPr>
                      <w:noProof/>
                      <w:lang w:val="ro-RO"/>
                    </w:rPr>
                  </w:pPr>
                  <w:r w:rsidRPr="00D22496">
                    <w:rPr>
                      <w:noProof/>
                      <w:lang w:val="ro-RO"/>
                    </w:rPr>
                    <w:t>minimum 80 %, dar maximum 92 % bisfenol-A bis(difenil fosfat) (CAS RN 5945-33-5),</w:t>
                  </w:r>
                </w:p>
              </w:tc>
            </w:tr>
            <w:tr w:rsidR="00692778" w:rsidRPr="00D22496" w14:paraId="1F847ACB" w14:textId="77777777" w:rsidTr="0091713F">
              <w:tc>
                <w:tcPr>
                  <w:tcW w:w="220" w:type="dxa"/>
                  <w:hideMark/>
                </w:tcPr>
                <w:p w14:paraId="64221BAA" w14:textId="77777777" w:rsidR="00692778" w:rsidRPr="00D22496" w:rsidRDefault="00692778">
                  <w:pPr>
                    <w:pStyle w:val="Paragraph"/>
                    <w:rPr>
                      <w:noProof/>
                      <w:lang w:val="ro-RO"/>
                    </w:rPr>
                  </w:pPr>
                  <w:r w:rsidRPr="00D22496">
                    <w:rPr>
                      <w:noProof/>
                      <w:lang w:val="ro-RO"/>
                    </w:rPr>
                    <w:t>—</w:t>
                  </w:r>
                </w:p>
              </w:tc>
              <w:tc>
                <w:tcPr>
                  <w:tcW w:w="3728" w:type="dxa"/>
                  <w:hideMark/>
                </w:tcPr>
                <w:p w14:paraId="0B8C46CA" w14:textId="77777777" w:rsidR="00692778" w:rsidRPr="00D22496" w:rsidRDefault="00692778">
                  <w:pPr>
                    <w:pStyle w:val="Paragraph"/>
                    <w:rPr>
                      <w:noProof/>
                      <w:lang w:val="ro-RO"/>
                    </w:rPr>
                  </w:pPr>
                  <w:r w:rsidRPr="00D22496">
                    <w:rPr>
                      <w:noProof/>
                      <w:lang w:val="ro-RO"/>
                    </w:rPr>
                    <w:t>minimum 7 %, dar maximum 20 % oligomeri și bisfenol-A bis(difenil fosfat) și</w:t>
                  </w:r>
                </w:p>
              </w:tc>
            </w:tr>
            <w:tr w:rsidR="00692778" w:rsidRPr="00D22496" w14:paraId="68BE73D5" w14:textId="77777777" w:rsidTr="0091713F">
              <w:tc>
                <w:tcPr>
                  <w:tcW w:w="220" w:type="dxa"/>
                  <w:hideMark/>
                </w:tcPr>
                <w:p w14:paraId="38677532" w14:textId="77777777" w:rsidR="00692778" w:rsidRPr="00D22496" w:rsidRDefault="00692778">
                  <w:pPr>
                    <w:pStyle w:val="Paragraph"/>
                    <w:rPr>
                      <w:noProof/>
                      <w:lang w:val="ro-RO"/>
                    </w:rPr>
                  </w:pPr>
                  <w:r w:rsidRPr="00D22496">
                    <w:rPr>
                      <w:noProof/>
                      <w:lang w:val="ro-RO"/>
                    </w:rPr>
                    <w:t>—</w:t>
                  </w:r>
                </w:p>
              </w:tc>
              <w:tc>
                <w:tcPr>
                  <w:tcW w:w="3728" w:type="dxa"/>
                  <w:hideMark/>
                </w:tcPr>
                <w:p w14:paraId="7407C286" w14:textId="77777777" w:rsidR="00692778" w:rsidRPr="00D22496" w:rsidRDefault="00692778">
                  <w:pPr>
                    <w:pStyle w:val="Paragraph"/>
                    <w:rPr>
                      <w:noProof/>
                      <w:lang w:val="ro-RO"/>
                    </w:rPr>
                  </w:pPr>
                  <w:r w:rsidRPr="00D22496">
                    <w:rPr>
                      <w:noProof/>
                      <w:lang w:val="ro-RO"/>
                    </w:rPr>
                    <w:t>maximum 1 % fosfat de trifenil (CAS RN 115-86-6)</w:t>
                  </w:r>
                </w:p>
              </w:tc>
            </w:tr>
          </w:tbl>
          <w:p w14:paraId="6D6E949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64803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BC50B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728F24" w14:textId="77777777" w:rsidR="00692778" w:rsidRPr="00D22496" w:rsidRDefault="00692778">
            <w:pPr>
              <w:pStyle w:val="Paragraph"/>
              <w:rPr>
                <w:noProof/>
                <w:lang w:val="ro-RO"/>
              </w:rPr>
            </w:pPr>
            <w:r w:rsidRPr="00D22496">
              <w:rPr>
                <w:noProof/>
                <w:lang w:val="ro-RO"/>
              </w:rPr>
              <w:t>31.12.2026</w:t>
            </w:r>
          </w:p>
        </w:tc>
      </w:tr>
      <w:tr w:rsidR="00692778" w:rsidRPr="00D22496" w14:paraId="10678C7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12CADA" w14:textId="77777777" w:rsidR="00692778" w:rsidRPr="00D22496" w:rsidRDefault="00692778">
            <w:pPr>
              <w:pStyle w:val="Paragraph"/>
              <w:rPr>
                <w:noProof/>
                <w:lang w:val="ro-RO"/>
              </w:rPr>
            </w:pPr>
            <w:r w:rsidRPr="00D22496">
              <w:rPr>
                <w:noProof/>
                <w:lang w:val="ro-RO"/>
              </w:rPr>
              <w:t>0.4409</w:t>
            </w:r>
          </w:p>
        </w:tc>
        <w:tc>
          <w:tcPr>
            <w:tcW w:w="909" w:type="dxa"/>
            <w:tcBorders>
              <w:top w:val="single" w:sz="4" w:space="0" w:color="auto"/>
              <w:left w:val="single" w:sz="4" w:space="0" w:color="auto"/>
              <w:bottom w:val="single" w:sz="4" w:space="0" w:color="auto"/>
              <w:right w:val="single" w:sz="4" w:space="0" w:color="auto"/>
            </w:tcBorders>
            <w:hideMark/>
          </w:tcPr>
          <w:p w14:paraId="0CFCD9A0"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B358D17"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0728D83" w14:textId="77777777" w:rsidR="00692778" w:rsidRPr="00D22496" w:rsidRDefault="00692778">
            <w:pPr>
              <w:pStyle w:val="Paragraph"/>
              <w:rPr>
                <w:noProof/>
                <w:lang w:val="ro-RO"/>
              </w:rPr>
            </w:pPr>
            <w:r w:rsidRPr="00D22496">
              <w:rPr>
                <w:noProof/>
                <w:lang w:val="ro-RO"/>
              </w:rPr>
              <w:t>Amestec de 80 % (± 10 %) de 1-[2-(2-aminobutoxi)etoxi]but-2-ilamină și 20 % (± 10 %) de 1-({[2-(2-aminobutoxi)etoxi]metil} propoxi)but-2-ilamină</w:t>
            </w:r>
          </w:p>
        </w:tc>
        <w:tc>
          <w:tcPr>
            <w:tcW w:w="790" w:type="dxa"/>
            <w:tcBorders>
              <w:top w:val="single" w:sz="4" w:space="0" w:color="auto"/>
              <w:left w:val="single" w:sz="4" w:space="0" w:color="auto"/>
              <w:bottom w:val="single" w:sz="4" w:space="0" w:color="auto"/>
              <w:right w:val="single" w:sz="4" w:space="0" w:color="auto"/>
            </w:tcBorders>
            <w:hideMark/>
          </w:tcPr>
          <w:p w14:paraId="35ABB2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EAF5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C5AC15" w14:textId="77777777" w:rsidR="00692778" w:rsidRPr="00D22496" w:rsidRDefault="00692778">
            <w:pPr>
              <w:pStyle w:val="Paragraph"/>
              <w:rPr>
                <w:noProof/>
                <w:lang w:val="ro-RO"/>
              </w:rPr>
            </w:pPr>
            <w:r w:rsidRPr="00D22496">
              <w:rPr>
                <w:noProof/>
                <w:lang w:val="ro-RO"/>
              </w:rPr>
              <w:t>31.12.2024</w:t>
            </w:r>
          </w:p>
        </w:tc>
      </w:tr>
      <w:tr w:rsidR="00692778" w:rsidRPr="00D22496" w14:paraId="0CAAD8E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84FEE8" w14:textId="77777777" w:rsidR="00692778" w:rsidRPr="00D22496" w:rsidRDefault="00692778">
            <w:pPr>
              <w:pStyle w:val="Paragraph"/>
              <w:rPr>
                <w:noProof/>
                <w:lang w:val="ro-RO"/>
              </w:rPr>
            </w:pPr>
            <w:r w:rsidRPr="00D22496">
              <w:rPr>
                <w:noProof/>
                <w:lang w:val="ro-RO"/>
              </w:rPr>
              <w:t>0.6198</w:t>
            </w:r>
          </w:p>
        </w:tc>
        <w:tc>
          <w:tcPr>
            <w:tcW w:w="909" w:type="dxa"/>
            <w:tcBorders>
              <w:top w:val="single" w:sz="4" w:space="0" w:color="auto"/>
              <w:left w:val="single" w:sz="4" w:space="0" w:color="auto"/>
              <w:bottom w:val="single" w:sz="4" w:space="0" w:color="auto"/>
              <w:right w:val="single" w:sz="4" w:space="0" w:color="auto"/>
            </w:tcBorders>
            <w:hideMark/>
          </w:tcPr>
          <w:p w14:paraId="5C33FB4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13B82F9" w14:textId="77777777" w:rsidR="00692778" w:rsidRPr="00D22496" w:rsidRDefault="00692778">
            <w:pPr>
              <w:pStyle w:val="Paragraph"/>
              <w:jc w:val="center"/>
              <w:rPr>
                <w:noProof/>
                <w:lang w:val="ro-RO"/>
              </w:rPr>
            </w:pPr>
            <w:r w:rsidRPr="00D22496">
              <w:rPr>
                <w:noProof/>
                <w:lang w:val="ro-RO"/>
              </w:rPr>
              <w:t>72</w:t>
            </w:r>
          </w:p>
        </w:tc>
        <w:tc>
          <w:tcPr>
            <w:tcW w:w="4088" w:type="dxa"/>
            <w:tcBorders>
              <w:top w:val="single" w:sz="4" w:space="0" w:color="auto"/>
              <w:left w:val="single" w:sz="4" w:space="0" w:color="auto"/>
              <w:bottom w:val="single" w:sz="4" w:space="0" w:color="auto"/>
              <w:right w:val="single" w:sz="4" w:space="0" w:color="auto"/>
            </w:tcBorders>
            <w:hideMark/>
          </w:tcPr>
          <w:p w14:paraId="731C5C6D" w14:textId="77777777" w:rsidR="00692778" w:rsidRPr="00D22496" w:rsidRDefault="00692778">
            <w:pPr>
              <w:pStyle w:val="Paragraph"/>
              <w:rPr>
                <w:noProof/>
                <w:lang w:val="ro-RO"/>
              </w:rPr>
            </w:pPr>
            <w:r w:rsidRPr="00D22496">
              <w:rPr>
                <w:noProof/>
                <w:lang w:val="ro-RO"/>
              </w:rPr>
              <w:t>Derivați de N-(2-feniletil)-1,3-benzendimetanamină (CAS RN 404362-22-7)</w:t>
            </w:r>
          </w:p>
        </w:tc>
        <w:tc>
          <w:tcPr>
            <w:tcW w:w="790" w:type="dxa"/>
            <w:tcBorders>
              <w:top w:val="single" w:sz="4" w:space="0" w:color="auto"/>
              <w:left w:val="single" w:sz="4" w:space="0" w:color="auto"/>
              <w:bottom w:val="single" w:sz="4" w:space="0" w:color="auto"/>
              <w:right w:val="single" w:sz="4" w:space="0" w:color="auto"/>
            </w:tcBorders>
            <w:hideMark/>
          </w:tcPr>
          <w:p w14:paraId="2212B6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FDFA1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708BAB" w14:textId="77777777" w:rsidR="00692778" w:rsidRPr="00D22496" w:rsidRDefault="00692778">
            <w:pPr>
              <w:pStyle w:val="Paragraph"/>
              <w:rPr>
                <w:noProof/>
                <w:lang w:val="ro-RO"/>
              </w:rPr>
            </w:pPr>
            <w:r w:rsidRPr="00D22496">
              <w:rPr>
                <w:noProof/>
                <w:lang w:val="ro-RO"/>
              </w:rPr>
              <w:t>31.12.2024</w:t>
            </w:r>
          </w:p>
        </w:tc>
      </w:tr>
      <w:tr w:rsidR="00692778" w:rsidRPr="00D22496" w14:paraId="43D6B5A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4F7E65" w14:textId="77777777" w:rsidR="00692778" w:rsidRPr="00D22496" w:rsidRDefault="00692778">
            <w:pPr>
              <w:pStyle w:val="Paragraph"/>
              <w:rPr>
                <w:noProof/>
                <w:lang w:val="ro-RO"/>
              </w:rPr>
            </w:pPr>
            <w:r w:rsidRPr="00D22496">
              <w:rPr>
                <w:noProof/>
                <w:lang w:val="ro-RO"/>
              </w:rPr>
              <w:t>0.8471</w:t>
            </w:r>
          </w:p>
        </w:tc>
        <w:tc>
          <w:tcPr>
            <w:tcW w:w="909" w:type="dxa"/>
            <w:tcBorders>
              <w:top w:val="single" w:sz="4" w:space="0" w:color="auto"/>
              <w:left w:val="single" w:sz="4" w:space="0" w:color="auto"/>
              <w:bottom w:val="single" w:sz="4" w:space="0" w:color="auto"/>
              <w:right w:val="single" w:sz="4" w:space="0" w:color="auto"/>
            </w:tcBorders>
            <w:hideMark/>
          </w:tcPr>
          <w:p w14:paraId="31B09AD2"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F30319F"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56EC779A" w14:textId="77777777" w:rsidR="00692778" w:rsidRPr="00D22496" w:rsidRDefault="00692778">
            <w:pPr>
              <w:pStyle w:val="Paragraph"/>
              <w:rPr>
                <w:noProof/>
                <w:lang w:val="ro-RO"/>
              </w:rPr>
            </w:pPr>
            <w:r w:rsidRPr="00D22496">
              <w:rPr>
                <w:i/>
                <w:iCs/>
                <w:noProof/>
                <w:lang w:val="ro-RO"/>
              </w:rPr>
              <w:t>Tri</w:t>
            </w:r>
            <w:r w:rsidRPr="00D22496">
              <w:rPr>
                <w:noProof/>
                <w:lang w:val="ro-RO"/>
              </w:rPr>
              <w:t>-C8-10-alchil amine (CAS RN 68814-95-9) cu o puritate de minimum 95 % în greutate</w:t>
            </w:r>
          </w:p>
        </w:tc>
        <w:tc>
          <w:tcPr>
            <w:tcW w:w="790" w:type="dxa"/>
            <w:tcBorders>
              <w:top w:val="single" w:sz="4" w:space="0" w:color="auto"/>
              <w:left w:val="single" w:sz="4" w:space="0" w:color="auto"/>
              <w:bottom w:val="single" w:sz="4" w:space="0" w:color="auto"/>
              <w:right w:val="single" w:sz="4" w:space="0" w:color="auto"/>
            </w:tcBorders>
            <w:hideMark/>
          </w:tcPr>
          <w:p w14:paraId="48B53C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E9F62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956880" w14:textId="77777777" w:rsidR="00692778" w:rsidRPr="00D22496" w:rsidRDefault="00692778">
            <w:pPr>
              <w:pStyle w:val="Paragraph"/>
              <w:rPr>
                <w:noProof/>
                <w:lang w:val="ro-RO"/>
              </w:rPr>
            </w:pPr>
            <w:r w:rsidRPr="00D22496">
              <w:rPr>
                <w:noProof/>
                <w:lang w:val="ro-RO"/>
              </w:rPr>
              <w:t>31.12.2027</w:t>
            </w:r>
          </w:p>
        </w:tc>
      </w:tr>
      <w:tr w:rsidR="00692778" w:rsidRPr="00D22496" w14:paraId="3DA1FA5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041952" w14:textId="77777777" w:rsidR="00692778" w:rsidRPr="00D22496" w:rsidRDefault="00692778">
            <w:pPr>
              <w:pStyle w:val="Paragraph"/>
              <w:rPr>
                <w:noProof/>
                <w:lang w:val="ro-RO"/>
              </w:rPr>
            </w:pPr>
            <w:r w:rsidRPr="00D22496">
              <w:rPr>
                <w:noProof/>
                <w:lang w:val="ro-RO"/>
              </w:rPr>
              <w:t>0.8463</w:t>
            </w:r>
          </w:p>
        </w:tc>
        <w:tc>
          <w:tcPr>
            <w:tcW w:w="909" w:type="dxa"/>
            <w:tcBorders>
              <w:top w:val="single" w:sz="4" w:space="0" w:color="auto"/>
              <w:left w:val="single" w:sz="4" w:space="0" w:color="auto"/>
              <w:bottom w:val="single" w:sz="4" w:space="0" w:color="auto"/>
              <w:right w:val="single" w:sz="4" w:space="0" w:color="auto"/>
            </w:tcBorders>
            <w:hideMark/>
          </w:tcPr>
          <w:p w14:paraId="7B4C1B1A"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1B8BD1E" w14:textId="77777777" w:rsidR="00692778" w:rsidRPr="00D22496" w:rsidRDefault="00692778">
            <w:pPr>
              <w:pStyle w:val="Paragraph"/>
              <w:jc w:val="center"/>
              <w:rPr>
                <w:noProof/>
                <w:lang w:val="ro-RO"/>
              </w:rPr>
            </w:pPr>
            <w:r w:rsidRPr="00D22496">
              <w:rPr>
                <w:noProof/>
                <w:lang w:val="ro-RO"/>
              </w:rPr>
              <w:t>74</w:t>
            </w:r>
          </w:p>
        </w:tc>
        <w:tc>
          <w:tcPr>
            <w:tcW w:w="4088" w:type="dxa"/>
            <w:tcBorders>
              <w:top w:val="single" w:sz="4" w:space="0" w:color="auto"/>
              <w:left w:val="single" w:sz="4" w:space="0" w:color="auto"/>
              <w:bottom w:val="single" w:sz="4" w:space="0" w:color="auto"/>
              <w:right w:val="single" w:sz="4" w:space="0" w:color="auto"/>
            </w:tcBorders>
            <w:hideMark/>
          </w:tcPr>
          <w:p w14:paraId="173BE75E" w14:textId="77777777" w:rsidR="00692778" w:rsidRPr="00D22496" w:rsidRDefault="00692778">
            <w:pPr>
              <w:pStyle w:val="Paragraph"/>
              <w:rPr>
                <w:noProof/>
                <w:lang w:val="ro-RO"/>
              </w:rPr>
            </w:pPr>
            <w:r w:rsidRPr="00D22496">
              <w:rPr>
                <w:noProof/>
                <w:lang w:val="ro-RO"/>
              </w:rPr>
              <w:t>Masă de reacție,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D8DA4FE" w14:textId="77777777" w:rsidTr="0091713F">
              <w:tc>
                <w:tcPr>
                  <w:tcW w:w="220" w:type="dxa"/>
                  <w:hideMark/>
                </w:tcPr>
                <w:p w14:paraId="7027AEDA" w14:textId="77777777" w:rsidR="00692778" w:rsidRPr="00D22496" w:rsidRDefault="00692778">
                  <w:pPr>
                    <w:pStyle w:val="Paragraph"/>
                    <w:rPr>
                      <w:noProof/>
                      <w:lang w:val="ro-RO"/>
                    </w:rPr>
                  </w:pPr>
                  <w:r w:rsidRPr="00D22496">
                    <w:rPr>
                      <w:noProof/>
                      <w:lang w:val="ro-RO"/>
                    </w:rPr>
                    <w:t>—</w:t>
                  </w:r>
                </w:p>
              </w:tc>
              <w:tc>
                <w:tcPr>
                  <w:tcW w:w="3728" w:type="dxa"/>
                  <w:hideMark/>
                </w:tcPr>
                <w:p w14:paraId="3D6BD9C1" w14:textId="77777777" w:rsidR="00692778" w:rsidRPr="00D22496" w:rsidRDefault="00692778">
                  <w:pPr>
                    <w:pStyle w:val="Paragraph"/>
                    <w:rPr>
                      <w:noProof/>
                      <w:lang w:val="ro-RO"/>
                    </w:rPr>
                  </w:pPr>
                  <w:r w:rsidRPr="00D22496">
                    <w:rPr>
                      <w:noProof/>
                      <w:lang w:val="ro-RO"/>
                    </w:rPr>
                    <w:t>minimum 22,4 %, dar maximum 26,4 % fosfat de 3-metilfenil difenil (CAS RN 69500-28-3);</w:t>
                  </w:r>
                </w:p>
              </w:tc>
            </w:tr>
            <w:tr w:rsidR="00692778" w:rsidRPr="00D22496" w14:paraId="7C0DDD9C" w14:textId="77777777" w:rsidTr="0091713F">
              <w:tc>
                <w:tcPr>
                  <w:tcW w:w="220" w:type="dxa"/>
                  <w:hideMark/>
                </w:tcPr>
                <w:p w14:paraId="6DFF82FB" w14:textId="77777777" w:rsidR="00692778" w:rsidRPr="00D22496" w:rsidRDefault="00692778">
                  <w:pPr>
                    <w:pStyle w:val="Paragraph"/>
                    <w:rPr>
                      <w:noProof/>
                      <w:lang w:val="ro-RO"/>
                    </w:rPr>
                  </w:pPr>
                  <w:r w:rsidRPr="00D22496">
                    <w:rPr>
                      <w:noProof/>
                      <w:lang w:val="ro-RO"/>
                    </w:rPr>
                    <w:t>—</w:t>
                  </w:r>
                </w:p>
              </w:tc>
              <w:tc>
                <w:tcPr>
                  <w:tcW w:w="3728" w:type="dxa"/>
                  <w:hideMark/>
                </w:tcPr>
                <w:p w14:paraId="7E50C7CC" w14:textId="77777777" w:rsidR="00692778" w:rsidRPr="00D22496" w:rsidRDefault="00692778">
                  <w:pPr>
                    <w:pStyle w:val="Paragraph"/>
                    <w:rPr>
                      <w:noProof/>
                      <w:lang w:val="ro-RO"/>
                    </w:rPr>
                  </w:pPr>
                  <w:r w:rsidRPr="00D22496">
                    <w:rPr>
                      <w:noProof/>
                      <w:lang w:val="ro-RO"/>
                    </w:rPr>
                    <w:t>minimum 17,3 %, dar maximum 21,3 % fosfat de 4-metilfenil difenil (CAS RN 78-31-9);</w:t>
                  </w:r>
                </w:p>
              </w:tc>
            </w:tr>
            <w:tr w:rsidR="00692778" w:rsidRPr="00D22496" w14:paraId="3BC398BC" w14:textId="77777777" w:rsidTr="0091713F">
              <w:tc>
                <w:tcPr>
                  <w:tcW w:w="220" w:type="dxa"/>
                  <w:hideMark/>
                </w:tcPr>
                <w:p w14:paraId="3AFB974B" w14:textId="77777777" w:rsidR="00692778" w:rsidRPr="00D22496" w:rsidRDefault="00692778">
                  <w:pPr>
                    <w:pStyle w:val="Paragraph"/>
                    <w:rPr>
                      <w:noProof/>
                      <w:lang w:val="ro-RO"/>
                    </w:rPr>
                  </w:pPr>
                  <w:r w:rsidRPr="00D22496">
                    <w:rPr>
                      <w:noProof/>
                      <w:lang w:val="ro-RO"/>
                    </w:rPr>
                    <w:t>—</w:t>
                  </w:r>
                </w:p>
              </w:tc>
              <w:tc>
                <w:tcPr>
                  <w:tcW w:w="3728" w:type="dxa"/>
                  <w:hideMark/>
                </w:tcPr>
                <w:p w14:paraId="60E7E831" w14:textId="77777777" w:rsidR="00692778" w:rsidRPr="00D22496" w:rsidRDefault="00692778">
                  <w:pPr>
                    <w:pStyle w:val="Paragraph"/>
                    <w:rPr>
                      <w:noProof/>
                      <w:lang w:val="ro-RO"/>
                    </w:rPr>
                  </w:pPr>
                  <w:r w:rsidRPr="00D22496">
                    <w:rPr>
                      <w:noProof/>
                      <w:lang w:val="ro-RO"/>
                    </w:rPr>
                    <w:t>minimum 5 %, dar maximum 9 % fosfat de bis(3-metilfenil) fenil (CAS RN 34909-68-7); </w:t>
                  </w:r>
                </w:p>
              </w:tc>
            </w:tr>
            <w:tr w:rsidR="00692778" w:rsidRPr="00D22496" w14:paraId="02E8BFF5" w14:textId="77777777" w:rsidTr="0091713F">
              <w:tc>
                <w:tcPr>
                  <w:tcW w:w="220" w:type="dxa"/>
                  <w:hideMark/>
                </w:tcPr>
                <w:p w14:paraId="59C74494" w14:textId="77777777" w:rsidR="00692778" w:rsidRPr="00D22496" w:rsidRDefault="00692778">
                  <w:pPr>
                    <w:pStyle w:val="Paragraph"/>
                    <w:rPr>
                      <w:noProof/>
                      <w:lang w:val="ro-RO"/>
                    </w:rPr>
                  </w:pPr>
                  <w:r w:rsidRPr="00D22496">
                    <w:rPr>
                      <w:noProof/>
                      <w:lang w:val="ro-RO"/>
                    </w:rPr>
                    <w:t>—</w:t>
                  </w:r>
                </w:p>
              </w:tc>
              <w:tc>
                <w:tcPr>
                  <w:tcW w:w="3728" w:type="dxa"/>
                  <w:hideMark/>
                </w:tcPr>
                <w:p w14:paraId="4C9ECB44" w14:textId="77777777" w:rsidR="00692778" w:rsidRPr="00D22496" w:rsidRDefault="00692778">
                  <w:pPr>
                    <w:pStyle w:val="Paragraph"/>
                    <w:rPr>
                      <w:noProof/>
                      <w:lang w:val="ro-RO"/>
                    </w:rPr>
                  </w:pPr>
                  <w:r w:rsidRPr="00D22496">
                    <w:rPr>
                      <w:noProof/>
                      <w:lang w:val="ro-RO"/>
                    </w:rPr>
                    <w:t>minimum 8,9 %, dar maximum 12,9 % fosfat de 3-metilfenil 4-metilfenil fenil (CAS RN 222165-66-4);</w:t>
                  </w:r>
                </w:p>
              </w:tc>
            </w:tr>
            <w:tr w:rsidR="00692778" w:rsidRPr="00D22496" w14:paraId="3D96C05D" w14:textId="77777777" w:rsidTr="0091713F">
              <w:tc>
                <w:tcPr>
                  <w:tcW w:w="220" w:type="dxa"/>
                  <w:hideMark/>
                </w:tcPr>
                <w:p w14:paraId="3618BBB9" w14:textId="77777777" w:rsidR="00692778" w:rsidRPr="00D22496" w:rsidRDefault="00692778">
                  <w:pPr>
                    <w:pStyle w:val="Paragraph"/>
                    <w:rPr>
                      <w:noProof/>
                      <w:lang w:val="ro-RO"/>
                    </w:rPr>
                  </w:pPr>
                  <w:r w:rsidRPr="00D22496">
                    <w:rPr>
                      <w:noProof/>
                      <w:lang w:val="ro-RO"/>
                    </w:rPr>
                    <w:t>—</w:t>
                  </w:r>
                </w:p>
              </w:tc>
              <w:tc>
                <w:tcPr>
                  <w:tcW w:w="3728" w:type="dxa"/>
                  <w:hideMark/>
                </w:tcPr>
                <w:p w14:paraId="6DE67801" w14:textId="77777777" w:rsidR="00692778" w:rsidRPr="00D22496" w:rsidRDefault="00692778">
                  <w:pPr>
                    <w:pStyle w:val="Paragraph"/>
                    <w:rPr>
                      <w:noProof/>
                      <w:lang w:val="ro-RO"/>
                    </w:rPr>
                  </w:pPr>
                  <w:r w:rsidRPr="00D22496">
                    <w:rPr>
                      <w:noProof/>
                      <w:lang w:val="ro-RO"/>
                    </w:rPr>
                    <w:t>minimum 26,9 %, dar maximum 30,9 % fosfat de trifenil (CAS RN 115-86-6)</w:t>
                  </w:r>
                </w:p>
              </w:tc>
            </w:tr>
          </w:tbl>
          <w:p w14:paraId="5B5E8F5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5AD06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F12B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12BB22" w14:textId="77777777" w:rsidR="00692778" w:rsidRPr="00D22496" w:rsidRDefault="00692778">
            <w:pPr>
              <w:pStyle w:val="Paragraph"/>
              <w:rPr>
                <w:noProof/>
                <w:lang w:val="ro-RO"/>
              </w:rPr>
            </w:pPr>
            <w:r w:rsidRPr="00D22496">
              <w:rPr>
                <w:noProof/>
                <w:lang w:val="ro-RO"/>
              </w:rPr>
              <w:t>31.12.2027</w:t>
            </w:r>
          </w:p>
        </w:tc>
      </w:tr>
      <w:tr w:rsidR="00692778" w:rsidRPr="00D22496" w14:paraId="127DD0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0EBB06" w14:textId="77777777" w:rsidR="00692778" w:rsidRPr="00D22496" w:rsidRDefault="00692778">
            <w:pPr>
              <w:pStyle w:val="Paragraph"/>
              <w:rPr>
                <w:noProof/>
                <w:lang w:val="ro-RO"/>
              </w:rPr>
            </w:pPr>
            <w:r w:rsidRPr="00D22496">
              <w:rPr>
                <w:noProof/>
                <w:lang w:val="ro-RO"/>
              </w:rPr>
              <w:t>0.8486</w:t>
            </w:r>
          </w:p>
        </w:tc>
        <w:tc>
          <w:tcPr>
            <w:tcW w:w="909" w:type="dxa"/>
            <w:tcBorders>
              <w:top w:val="single" w:sz="4" w:space="0" w:color="auto"/>
              <w:left w:val="single" w:sz="4" w:space="0" w:color="auto"/>
              <w:bottom w:val="single" w:sz="4" w:space="0" w:color="auto"/>
              <w:right w:val="single" w:sz="4" w:space="0" w:color="auto"/>
            </w:tcBorders>
            <w:hideMark/>
          </w:tcPr>
          <w:p w14:paraId="7229849B"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DD12DB0"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1CD28AB0" w14:textId="77777777" w:rsidR="00692778" w:rsidRPr="00D22496" w:rsidRDefault="00692778">
            <w:pPr>
              <w:pStyle w:val="Paragraph"/>
              <w:rPr>
                <w:noProof/>
                <w:lang w:val="ro-RO"/>
              </w:rPr>
            </w:pPr>
            <w:r w:rsidRPr="00D22496">
              <w:rPr>
                <w:noProof/>
                <w:lang w:val="ro-RO"/>
              </w:rPr>
              <w:t>Amestec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52C8BB96" w14:textId="77777777" w:rsidTr="0091713F">
              <w:tc>
                <w:tcPr>
                  <w:tcW w:w="220" w:type="dxa"/>
                  <w:hideMark/>
                </w:tcPr>
                <w:p w14:paraId="541F3BEE" w14:textId="77777777" w:rsidR="00692778" w:rsidRPr="00D22496" w:rsidRDefault="00692778">
                  <w:pPr>
                    <w:pStyle w:val="Paragraph"/>
                    <w:rPr>
                      <w:noProof/>
                      <w:lang w:val="ro-RO"/>
                    </w:rPr>
                  </w:pPr>
                  <w:r w:rsidRPr="00D22496">
                    <w:rPr>
                      <w:noProof/>
                      <w:lang w:val="ro-RO"/>
                    </w:rPr>
                    <w:t>—</w:t>
                  </w:r>
                </w:p>
              </w:tc>
              <w:tc>
                <w:tcPr>
                  <w:tcW w:w="3728" w:type="dxa"/>
                  <w:hideMark/>
                </w:tcPr>
                <w:p w14:paraId="4D4B09EE" w14:textId="77777777" w:rsidR="00692778" w:rsidRPr="00D22496" w:rsidRDefault="00692778">
                  <w:pPr>
                    <w:pStyle w:val="Paragraph"/>
                    <w:rPr>
                      <w:noProof/>
                      <w:lang w:val="ro-RO"/>
                    </w:rPr>
                  </w:pPr>
                  <w:r w:rsidRPr="00D22496">
                    <w:rPr>
                      <w:noProof/>
                      <w:lang w:val="ro-RO"/>
                    </w:rPr>
                    <w:t>maximum 75 % tetrabutilstaniu (CAS RN 1461-25-2),</w:t>
                  </w:r>
                </w:p>
              </w:tc>
            </w:tr>
            <w:tr w:rsidR="00692778" w:rsidRPr="00D22496" w14:paraId="7C46FD25" w14:textId="77777777" w:rsidTr="0091713F">
              <w:tc>
                <w:tcPr>
                  <w:tcW w:w="220" w:type="dxa"/>
                  <w:hideMark/>
                </w:tcPr>
                <w:p w14:paraId="79D1584F" w14:textId="77777777" w:rsidR="00692778" w:rsidRPr="00D22496" w:rsidRDefault="00692778">
                  <w:pPr>
                    <w:pStyle w:val="Paragraph"/>
                    <w:rPr>
                      <w:noProof/>
                      <w:lang w:val="ro-RO"/>
                    </w:rPr>
                  </w:pPr>
                  <w:r w:rsidRPr="00D22496">
                    <w:rPr>
                      <w:noProof/>
                      <w:lang w:val="ro-RO"/>
                    </w:rPr>
                    <w:t>—</w:t>
                  </w:r>
                </w:p>
              </w:tc>
              <w:tc>
                <w:tcPr>
                  <w:tcW w:w="3728" w:type="dxa"/>
                  <w:hideMark/>
                </w:tcPr>
                <w:p w14:paraId="6F35C156" w14:textId="77777777" w:rsidR="00692778" w:rsidRPr="00D22496" w:rsidRDefault="00692778">
                  <w:pPr>
                    <w:pStyle w:val="Paragraph"/>
                    <w:rPr>
                      <w:noProof/>
                      <w:lang w:val="ro-RO"/>
                    </w:rPr>
                  </w:pPr>
                  <w:r w:rsidRPr="00D22496">
                    <w:rPr>
                      <w:noProof/>
                      <w:lang w:val="ro-RO"/>
                    </w:rPr>
                    <w:t>maximum 20 % clorură de tributilstaniu (CAS RN 1461-22-9),</w:t>
                  </w:r>
                </w:p>
              </w:tc>
            </w:tr>
            <w:tr w:rsidR="00692778" w:rsidRPr="00D22496" w14:paraId="4F0ACEAA" w14:textId="77777777" w:rsidTr="0091713F">
              <w:tc>
                <w:tcPr>
                  <w:tcW w:w="220" w:type="dxa"/>
                  <w:hideMark/>
                </w:tcPr>
                <w:p w14:paraId="4A6A6CDA" w14:textId="77777777" w:rsidR="00692778" w:rsidRPr="00D22496" w:rsidRDefault="00692778">
                  <w:pPr>
                    <w:pStyle w:val="Paragraph"/>
                    <w:rPr>
                      <w:noProof/>
                      <w:lang w:val="ro-RO"/>
                    </w:rPr>
                  </w:pPr>
                  <w:r w:rsidRPr="00D22496">
                    <w:rPr>
                      <w:noProof/>
                      <w:lang w:val="ro-RO"/>
                    </w:rPr>
                    <w:t>—</w:t>
                  </w:r>
                </w:p>
              </w:tc>
              <w:tc>
                <w:tcPr>
                  <w:tcW w:w="3728" w:type="dxa"/>
                  <w:hideMark/>
                </w:tcPr>
                <w:p w14:paraId="6FDEBD23" w14:textId="77777777" w:rsidR="00692778" w:rsidRPr="00D22496" w:rsidRDefault="00692778">
                  <w:pPr>
                    <w:pStyle w:val="Paragraph"/>
                    <w:rPr>
                      <w:noProof/>
                      <w:lang w:val="ro-RO"/>
                    </w:rPr>
                  </w:pPr>
                  <w:r w:rsidRPr="00D22496">
                    <w:rPr>
                      <w:noProof/>
                      <w:lang w:val="ro-RO"/>
                    </w:rPr>
                    <w:t>maximum 4 % diclorură de dibutilstaniu (CAS RN 683-18-1),</w:t>
                  </w:r>
                </w:p>
              </w:tc>
            </w:tr>
          </w:tbl>
          <w:p w14:paraId="6CA73FC6" w14:textId="77777777" w:rsidR="00692778" w:rsidRPr="00D22496" w:rsidRDefault="00692778">
            <w:pPr>
              <w:pStyle w:val="Paragraph"/>
              <w:rPr>
                <w:noProof/>
                <w:lang w:val="ro-RO"/>
              </w:rPr>
            </w:pPr>
            <w:r w:rsidRPr="00D22496">
              <w:rPr>
                <w:noProof/>
                <w:lang w:val="ro-RO"/>
              </w:rPr>
              <w:t>pentru utilizare la producerea compușilor butilstanici utilizați la fabricarea sticlei și a clorurii de tributilstaniu utilizate drept catalizator în industria farmaceutică</w:t>
            </w:r>
          </w:p>
          <w:p w14:paraId="67467DF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65B9ACB"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534E0F5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AFAC9C" w14:textId="77777777" w:rsidR="00692778" w:rsidRPr="00D22496" w:rsidRDefault="00692778">
            <w:pPr>
              <w:pStyle w:val="Paragraph"/>
              <w:rPr>
                <w:noProof/>
                <w:lang w:val="ro-RO"/>
              </w:rPr>
            </w:pPr>
            <w:r w:rsidRPr="00D22496">
              <w:rPr>
                <w:noProof/>
                <w:lang w:val="ro-RO"/>
              </w:rPr>
              <w:t>31.12.2027</w:t>
            </w:r>
          </w:p>
        </w:tc>
      </w:tr>
      <w:tr w:rsidR="00692778" w:rsidRPr="00D22496" w14:paraId="0D25C2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AF44A4" w14:textId="77777777" w:rsidR="00692778" w:rsidRPr="00D22496" w:rsidRDefault="00692778">
            <w:pPr>
              <w:pStyle w:val="Paragraph"/>
              <w:rPr>
                <w:noProof/>
                <w:lang w:val="ro-RO"/>
              </w:rPr>
            </w:pPr>
            <w:r w:rsidRPr="00D22496">
              <w:rPr>
                <w:noProof/>
                <w:lang w:val="ro-RO"/>
              </w:rPr>
              <w:t>0.6114</w:t>
            </w:r>
          </w:p>
        </w:tc>
        <w:tc>
          <w:tcPr>
            <w:tcW w:w="909" w:type="dxa"/>
            <w:tcBorders>
              <w:top w:val="single" w:sz="4" w:space="0" w:color="auto"/>
              <w:left w:val="single" w:sz="4" w:space="0" w:color="auto"/>
              <w:bottom w:val="single" w:sz="4" w:space="0" w:color="auto"/>
              <w:right w:val="single" w:sz="4" w:space="0" w:color="auto"/>
            </w:tcBorders>
            <w:hideMark/>
          </w:tcPr>
          <w:p w14:paraId="01E9450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6D093A43" w14:textId="77777777" w:rsidR="00692778" w:rsidRPr="00D22496" w:rsidRDefault="00692778">
            <w:pPr>
              <w:pStyle w:val="Paragraph"/>
              <w:jc w:val="center"/>
              <w:rPr>
                <w:noProof/>
                <w:lang w:val="ro-RO"/>
              </w:rPr>
            </w:pPr>
            <w:r w:rsidRPr="00D22496">
              <w:rPr>
                <w:noProof/>
                <w:lang w:val="ro-RO"/>
              </w:rPr>
              <w:t>76</w:t>
            </w:r>
          </w:p>
        </w:tc>
        <w:tc>
          <w:tcPr>
            <w:tcW w:w="4088" w:type="dxa"/>
            <w:tcBorders>
              <w:top w:val="single" w:sz="4" w:space="0" w:color="auto"/>
              <w:left w:val="single" w:sz="4" w:space="0" w:color="auto"/>
              <w:bottom w:val="single" w:sz="4" w:space="0" w:color="auto"/>
              <w:right w:val="single" w:sz="4" w:space="0" w:color="auto"/>
            </w:tcBorders>
            <w:hideMark/>
          </w:tcPr>
          <w:p w14:paraId="160D02B2" w14:textId="77777777" w:rsidR="00692778" w:rsidRPr="00D22496" w:rsidRDefault="00692778">
            <w:pPr>
              <w:pStyle w:val="Paragraph"/>
              <w:rPr>
                <w:noProof/>
                <w:lang w:val="ro-RO"/>
              </w:rPr>
            </w:pPr>
            <w:r w:rsidRPr="00D22496">
              <w:rPr>
                <w:noProof/>
                <w:lang w:val="ro-RO"/>
              </w:rPr>
              <w:t>Preparat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482BB2AF" w14:textId="77777777" w:rsidTr="0091713F">
              <w:tc>
                <w:tcPr>
                  <w:tcW w:w="220" w:type="dxa"/>
                  <w:hideMark/>
                </w:tcPr>
                <w:p w14:paraId="0C2D35DE" w14:textId="77777777" w:rsidR="00692778" w:rsidRPr="00D22496" w:rsidRDefault="00692778">
                  <w:pPr>
                    <w:pStyle w:val="Paragraph"/>
                    <w:rPr>
                      <w:noProof/>
                      <w:lang w:val="ro-RO"/>
                    </w:rPr>
                  </w:pPr>
                  <w:r w:rsidRPr="00D22496">
                    <w:rPr>
                      <w:noProof/>
                      <w:lang w:val="ro-RO"/>
                    </w:rPr>
                    <w:t>—</w:t>
                  </w:r>
                </w:p>
              </w:tc>
              <w:tc>
                <w:tcPr>
                  <w:tcW w:w="3728" w:type="dxa"/>
                  <w:hideMark/>
                </w:tcPr>
                <w:p w14:paraId="3D7838E6" w14:textId="77777777" w:rsidR="00692778" w:rsidRPr="00D22496" w:rsidRDefault="00692778">
                  <w:pPr>
                    <w:pStyle w:val="Paragraph"/>
                    <w:rPr>
                      <w:noProof/>
                      <w:lang w:val="ro-RO"/>
                    </w:rPr>
                  </w:pPr>
                  <w:r w:rsidRPr="00D22496">
                    <w:rPr>
                      <w:noProof/>
                      <w:lang w:val="ro-RO"/>
                    </w:rPr>
                    <w:t>minimum 74 %, dar maximum 90 % în greutate (S)-α-hidroxi-3-fenoxi-benzenacetonitril (CAS RN 61826-76-4) și</w:t>
                  </w:r>
                </w:p>
              </w:tc>
            </w:tr>
            <w:tr w:rsidR="00692778" w:rsidRPr="00D22496" w14:paraId="4E944BB7" w14:textId="77777777" w:rsidTr="0091713F">
              <w:tc>
                <w:tcPr>
                  <w:tcW w:w="220" w:type="dxa"/>
                  <w:hideMark/>
                </w:tcPr>
                <w:p w14:paraId="4F72C954" w14:textId="77777777" w:rsidR="00692778" w:rsidRPr="00D22496" w:rsidRDefault="00692778">
                  <w:pPr>
                    <w:pStyle w:val="Paragraph"/>
                    <w:rPr>
                      <w:noProof/>
                      <w:lang w:val="ro-RO"/>
                    </w:rPr>
                  </w:pPr>
                  <w:r w:rsidRPr="00D22496">
                    <w:rPr>
                      <w:noProof/>
                      <w:lang w:val="ro-RO"/>
                    </w:rPr>
                    <w:t>—</w:t>
                  </w:r>
                </w:p>
              </w:tc>
              <w:tc>
                <w:tcPr>
                  <w:tcW w:w="3728" w:type="dxa"/>
                  <w:hideMark/>
                </w:tcPr>
                <w:p w14:paraId="01A2689F" w14:textId="77777777" w:rsidR="00692778" w:rsidRPr="00D22496" w:rsidRDefault="00692778">
                  <w:pPr>
                    <w:pStyle w:val="Paragraph"/>
                    <w:rPr>
                      <w:noProof/>
                      <w:lang w:val="ro-RO"/>
                    </w:rPr>
                  </w:pPr>
                  <w:r w:rsidRPr="00D22496">
                    <w:rPr>
                      <w:noProof/>
                      <w:lang w:val="ro-RO"/>
                    </w:rPr>
                    <w:t>minimum 10 %, dar maximum 26 % în greutate toluen (CAS RN 108-88-3)</w:t>
                  </w:r>
                </w:p>
              </w:tc>
            </w:tr>
          </w:tbl>
          <w:p w14:paraId="2A298EE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75C676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F682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F8496D" w14:textId="77777777" w:rsidR="00692778" w:rsidRPr="00D22496" w:rsidRDefault="00692778">
            <w:pPr>
              <w:pStyle w:val="Paragraph"/>
              <w:rPr>
                <w:noProof/>
                <w:lang w:val="ro-RO"/>
              </w:rPr>
            </w:pPr>
            <w:r w:rsidRPr="00D22496">
              <w:rPr>
                <w:noProof/>
                <w:lang w:val="ro-RO"/>
              </w:rPr>
              <w:t>31.12.2024</w:t>
            </w:r>
          </w:p>
        </w:tc>
      </w:tr>
      <w:tr w:rsidR="00692778" w:rsidRPr="00D22496" w14:paraId="6B0B42E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B2C565" w14:textId="77777777" w:rsidR="00692778" w:rsidRPr="00D22496" w:rsidRDefault="00692778">
            <w:pPr>
              <w:pStyle w:val="Paragraph"/>
              <w:rPr>
                <w:noProof/>
                <w:lang w:val="ro-RO"/>
              </w:rPr>
            </w:pPr>
            <w:r w:rsidRPr="00D22496">
              <w:rPr>
                <w:noProof/>
                <w:lang w:val="ro-RO"/>
              </w:rPr>
              <w:t>0.8506</w:t>
            </w:r>
          </w:p>
        </w:tc>
        <w:tc>
          <w:tcPr>
            <w:tcW w:w="909" w:type="dxa"/>
            <w:tcBorders>
              <w:top w:val="single" w:sz="4" w:space="0" w:color="auto"/>
              <w:left w:val="single" w:sz="4" w:space="0" w:color="auto"/>
              <w:bottom w:val="single" w:sz="4" w:space="0" w:color="auto"/>
              <w:right w:val="single" w:sz="4" w:space="0" w:color="auto"/>
            </w:tcBorders>
            <w:hideMark/>
          </w:tcPr>
          <w:p w14:paraId="714BBDB5"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01B9B913" w14:textId="77777777" w:rsidR="00692778" w:rsidRPr="00D22496" w:rsidRDefault="00692778">
            <w:pPr>
              <w:pStyle w:val="Paragraph"/>
              <w:jc w:val="center"/>
              <w:rPr>
                <w:noProof/>
                <w:lang w:val="ro-RO"/>
              </w:rPr>
            </w:pPr>
            <w:r w:rsidRPr="00D22496">
              <w:rPr>
                <w:noProof/>
                <w:lang w:val="ro-RO"/>
              </w:rPr>
              <w:t>79</w:t>
            </w:r>
          </w:p>
        </w:tc>
        <w:tc>
          <w:tcPr>
            <w:tcW w:w="4088" w:type="dxa"/>
            <w:tcBorders>
              <w:top w:val="single" w:sz="4" w:space="0" w:color="auto"/>
              <w:left w:val="single" w:sz="4" w:space="0" w:color="auto"/>
              <w:bottom w:val="single" w:sz="4" w:space="0" w:color="auto"/>
              <w:right w:val="single" w:sz="4" w:space="0" w:color="auto"/>
            </w:tcBorders>
            <w:hideMark/>
          </w:tcPr>
          <w:p w14:paraId="4CFDCC2B" w14:textId="77777777" w:rsidR="00692778" w:rsidRPr="00D22496" w:rsidRDefault="00692778">
            <w:pPr>
              <w:pStyle w:val="Paragraph"/>
              <w:rPr>
                <w:noProof/>
                <w:lang w:val="ro-RO"/>
              </w:rPr>
            </w:pPr>
            <w:r w:rsidRPr="00D22496">
              <w:rPr>
                <w:noProof/>
                <w:lang w:val="ro-RO"/>
              </w:rPr>
              <w:t>Amestec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3885FFD" w14:textId="77777777" w:rsidTr="0091713F">
              <w:tc>
                <w:tcPr>
                  <w:tcW w:w="220" w:type="dxa"/>
                  <w:hideMark/>
                </w:tcPr>
                <w:p w14:paraId="3F8E654A" w14:textId="77777777" w:rsidR="00692778" w:rsidRPr="00D22496" w:rsidRDefault="00692778">
                  <w:pPr>
                    <w:pStyle w:val="Paragraph"/>
                    <w:rPr>
                      <w:noProof/>
                      <w:lang w:val="ro-RO"/>
                    </w:rPr>
                  </w:pPr>
                  <w:r w:rsidRPr="00D22496">
                    <w:rPr>
                      <w:noProof/>
                      <w:lang w:val="ro-RO"/>
                    </w:rPr>
                    <w:t>—</w:t>
                  </w:r>
                </w:p>
              </w:tc>
              <w:tc>
                <w:tcPr>
                  <w:tcW w:w="3728" w:type="dxa"/>
                  <w:hideMark/>
                </w:tcPr>
                <w:p w14:paraId="54D0A64B" w14:textId="77777777" w:rsidR="00692778" w:rsidRPr="00D22496" w:rsidRDefault="00692778">
                  <w:pPr>
                    <w:pStyle w:val="Paragraph"/>
                    <w:rPr>
                      <w:noProof/>
                      <w:lang w:val="ro-RO"/>
                    </w:rPr>
                  </w:pPr>
                  <w:r w:rsidRPr="00D22496">
                    <w:rPr>
                      <w:noProof/>
                      <w:lang w:val="ro-RO"/>
                    </w:rPr>
                    <w:t>clorură de tributilstaniu (CAS RN 1461-22-9) cu o puritate de minimum 80 % în greutate,</w:t>
                  </w:r>
                </w:p>
              </w:tc>
            </w:tr>
            <w:tr w:rsidR="00692778" w:rsidRPr="00D22496" w14:paraId="4FAD173E" w14:textId="77777777" w:rsidTr="0091713F">
              <w:tc>
                <w:tcPr>
                  <w:tcW w:w="220" w:type="dxa"/>
                  <w:hideMark/>
                </w:tcPr>
                <w:p w14:paraId="01D75776" w14:textId="77777777" w:rsidR="00692778" w:rsidRPr="00D22496" w:rsidRDefault="00692778">
                  <w:pPr>
                    <w:pStyle w:val="Paragraph"/>
                    <w:rPr>
                      <w:noProof/>
                      <w:lang w:val="ro-RO"/>
                    </w:rPr>
                  </w:pPr>
                  <w:r w:rsidRPr="00D22496">
                    <w:rPr>
                      <w:noProof/>
                      <w:lang w:val="ro-RO"/>
                    </w:rPr>
                    <w:t>—</w:t>
                  </w:r>
                </w:p>
              </w:tc>
              <w:tc>
                <w:tcPr>
                  <w:tcW w:w="3728" w:type="dxa"/>
                  <w:hideMark/>
                </w:tcPr>
                <w:p w14:paraId="3D430895" w14:textId="77777777" w:rsidR="00692778" w:rsidRPr="00D22496" w:rsidRDefault="00692778">
                  <w:pPr>
                    <w:pStyle w:val="Paragraph"/>
                    <w:rPr>
                      <w:noProof/>
                      <w:lang w:val="ro-RO"/>
                    </w:rPr>
                  </w:pPr>
                  <w:r w:rsidRPr="00D22496">
                    <w:rPr>
                      <w:noProof/>
                      <w:lang w:val="ro-RO"/>
                    </w:rPr>
                    <w:t>maximum 5 % tetrabutilstaniu (CAS RN 1461-25-2),</w:t>
                  </w:r>
                </w:p>
              </w:tc>
            </w:tr>
            <w:tr w:rsidR="00692778" w:rsidRPr="00D22496" w14:paraId="4FA2B953" w14:textId="77777777" w:rsidTr="0091713F">
              <w:tc>
                <w:tcPr>
                  <w:tcW w:w="220" w:type="dxa"/>
                  <w:hideMark/>
                </w:tcPr>
                <w:p w14:paraId="3E619192" w14:textId="77777777" w:rsidR="00692778" w:rsidRPr="00D22496" w:rsidRDefault="00692778">
                  <w:pPr>
                    <w:pStyle w:val="Paragraph"/>
                    <w:rPr>
                      <w:noProof/>
                      <w:lang w:val="ro-RO"/>
                    </w:rPr>
                  </w:pPr>
                  <w:r w:rsidRPr="00D22496">
                    <w:rPr>
                      <w:noProof/>
                      <w:lang w:val="ro-RO"/>
                    </w:rPr>
                    <w:t>—</w:t>
                  </w:r>
                </w:p>
              </w:tc>
              <w:tc>
                <w:tcPr>
                  <w:tcW w:w="3728" w:type="dxa"/>
                  <w:hideMark/>
                </w:tcPr>
                <w:p w14:paraId="401A6508" w14:textId="77777777" w:rsidR="00692778" w:rsidRPr="00D22496" w:rsidRDefault="00692778">
                  <w:pPr>
                    <w:pStyle w:val="Paragraph"/>
                    <w:rPr>
                      <w:noProof/>
                      <w:lang w:val="ro-RO"/>
                    </w:rPr>
                  </w:pPr>
                  <w:r w:rsidRPr="00D22496">
                    <w:rPr>
                      <w:noProof/>
                      <w:lang w:val="ro-RO"/>
                    </w:rPr>
                    <w:t>maximum 6 % diclorură de dibutilstaniu (CAS RN 683-18-1),</w:t>
                  </w:r>
                </w:p>
              </w:tc>
            </w:tr>
            <w:tr w:rsidR="00692778" w:rsidRPr="00D22496" w14:paraId="1E6EAC5F" w14:textId="77777777" w:rsidTr="0091713F">
              <w:tc>
                <w:tcPr>
                  <w:tcW w:w="220" w:type="dxa"/>
                  <w:hideMark/>
                </w:tcPr>
                <w:p w14:paraId="30AC81B1" w14:textId="77777777" w:rsidR="00692778" w:rsidRPr="00D22496" w:rsidRDefault="00692778">
                  <w:pPr>
                    <w:pStyle w:val="Paragraph"/>
                    <w:rPr>
                      <w:noProof/>
                      <w:lang w:val="ro-RO"/>
                    </w:rPr>
                  </w:pPr>
                  <w:r w:rsidRPr="00D22496">
                    <w:rPr>
                      <w:noProof/>
                      <w:lang w:val="ro-RO"/>
                    </w:rPr>
                    <w:t>—</w:t>
                  </w:r>
                </w:p>
              </w:tc>
              <w:tc>
                <w:tcPr>
                  <w:tcW w:w="3728" w:type="dxa"/>
                  <w:hideMark/>
                </w:tcPr>
                <w:p w14:paraId="64F8234A" w14:textId="77777777" w:rsidR="00692778" w:rsidRPr="00D22496" w:rsidRDefault="00692778">
                  <w:pPr>
                    <w:pStyle w:val="Paragraph"/>
                    <w:rPr>
                      <w:noProof/>
                      <w:lang w:val="ro-RO"/>
                    </w:rPr>
                  </w:pPr>
                  <w:r w:rsidRPr="00D22496">
                    <w:rPr>
                      <w:noProof/>
                      <w:lang w:val="ro-RO"/>
                    </w:rPr>
                    <w:t>maximum 11 % o-xilen (CAS RN 95-47-6),</w:t>
                  </w:r>
                </w:p>
              </w:tc>
            </w:tr>
          </w:tbl>
          <w:p w14:paraId="16D76DDD" w14:textId="77777777" w:rsidR="00692778" w:rsidRPr="00D22496" w:rsidRDefault="00692778">
            <w:pPr>
              <w:pStyle w:val="Paragraph"/>
              <w:rPr>
                <w:noProof/>
                <w:lang w:val="ro-RO"/>
              </w:rPr>
            </w:pPr>
            <w:r w:rsidRPr="00D22496">
              <w:rPr>
                <w:noProof/>
                <w:lang w:val="ro-RO"/>
              </w:rPr>
              <w:t>pentru utilizare la producerea clorurii de tributilstaniu utilizată drept catalizator în industria farmaceutică</w:t>
            </w:r>
          </w:p>
          <w:p w14:paraId="619E775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75576CA"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44BAD4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7B4B79" w14:textId="77777777" w:rsidR="00692778" w:rsidRPr="00D22496" w:rsidRDefault="00692778">
            <w:pPr>
              <w:pStyle w:val="Paragraph"/>
              <w:rPr>
                <w:noProof/>
                <w:lang w:val="ro-RO"/>
              </w:rPr>
            </w:pPr>
            <w:r w:rsidRPr="00D22496">
              <w:rPr>
                <w:noProof/>
                <w:lang w:val="ro-RO"/>
              </w:rPr>
              <w:t>31.12.2027</w:t>
            </w:r>
          </w:p>
        </w:tc>
      </w:tr>
      <w:tr w:rsidR="00692778" w:rsidRPr="00D22496" w14:paraId="1BFD51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11E7D1" w14:textId="77777777" w:rsidR="00692778" w:rsidRPr="00D22496" w:rsidRDefault="00692778">
            <w:pPr>
              <w:pStyle w:val="Paragraph"/>
              <w:rPr>
                <w:noProof/>
                <w:lang w:val="ro-RO"/>
              </w:rPr>
            </w:pPr>
            <w:r w:rsidRPr="00D22496">
              <w:rPr>
                <w:noProof/>
                <w:lang w:val="ro-RO"/>
              </w:rPr>
              <w:t>0.7462</w:t>
            </w:r>
          </w:p>
        </w:tc>
        <w:tc>
          <w:tcPr>
            <w:tcW w:w="909" w:type="dxa"/>
            <w:tcBorders>
              <w:top w:val="single" w:sz="4" w:space="0" w:color="auto"/>
              <w:left w:val="single" w:sz="4" w:space="0" w:color="auto"/>
              <w:bottom w:val="single" w:sz="4" w:space="0" w:color="auto"/>
              <w:right w:val="single" w:sz="4" w:space="0" w:color="auto"/>
            </w:tcBorders>
            <w:hideMark/>
          </w:tcPr>
          <w:p w14:paraId="0BF6FF6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1DB0573A"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110F12E1" w14:textId="77777777" w:rsidR="00692778" w:rsidRPr="00D22496" w:rsidRDefault="00692778">
            <w:pPr>
              <w:pStyle w:val="Paragraph"/>
              <w:rPr>
                <w:noProof/>
                <w:lang w:val="ro-RO"/>
              </w:rPr>
            </w:pPr>
            <w:r w:rsidRPr="00D22496">
              <w:rPr>
                <w:noProof/>
                <w:lang w:val="ro-RO"/>
              </w:rPr>
              <w:t>Masă de reacție a 3-[(difenoxifosforil)oxi]fenil trifenil 1,3-fenilen bis(fosfat) și tetrafenil 1,3-fenilen bis(fosfat)</w:t>
            </w:r>
          </w:p>
        </w:tc>
        <w:tc>
          <w:tcPr>
            <w:tcW w:w="790" w:type="dxa"/>
            <w:tcBorders>
              <w:top w:val="single" w:sz="4" w:space="0" w:color="auto"/>
              <w:left w:val="single" w:sz="4" w:space="0" w:color="auto"/>
              <w:bottom w:val="single" w:sz="4" w:space="0" w:color="auto"/>
              <w:right w:val="single" w:sz="4" w:space="0" w:color="auto"/>
            </w:tcBorders>
            <w:hideMark/>
          </w:tcPr>
          <w:p w14:paraId="0A540E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B0459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6A6DA5" w14:textId="77777777" w:rsidR="00692778" w:rsidRPr="00D22496" w:rsidRDefault="00692778">
            <w:pPr>
              <w:pStyle w:val="Paragraph"/>
              <w:rPr>
                <w:noProof/>
                <w:lang w:val="ro-RO"/>
              </w:rPr>
            </w:pPr>
            <w:r w:rsidRPr="00D22496">
              <w:rPr>
                <w:noProof/>
                <w:lang w:val="ro-RO"/>
              </w:rPr>
              <w:t>31.12.2028</w:t>
            </w:r>
          </w:p>
        </w:tc>
      </w:tr>
      <w:tr w:rsidR="00692778" w:rsidRPr="00D22496" w14:paraId="2FF0EF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20C779" w14:textId="77777777" w:rsidR="00692778" w:rsidRPr="00D22496" w:rsidRDefault="00692778">
            <w:pPr>
              <w:pStyle w:val="Paragraph"/>
              <w:rPr>
                <w:noProof/>
                <w:lang w:val="ro-RO"/>
              </w:rPr>
            </w:pPr>
            <w:r w:rsidRPr="00D22496">
              <w:rPr>
                <w:noProof/>
                <w:lang w:val="ro-RO"/>
              </w:rPr>
              <w:t>0.6546</w:t>
            </w:r>
          </w:p>
        </w:tc>
        <w:tc>
          <w:tcPr>
            <w:tcW w:w="909" w:type="dxa"/>
            <w:tcBorders>
              <w:top w:val="single" w:sz="4" w:space="0" w:color="auto"/>
              <w:left w:val="single" w:sz="4" w:space="0" w:color="auto"/>
              <w:bottom w:val="single" w:sz="4" w:space="0" w:color="auto"/>
              <w:right w:val="single" w:sz="4" w:space="0" w:color="auto"/>
            </w:tcBorders>
            <w:hideMark/>
          </w:tcPr>
          <w:p w14:paraId="649164C4"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38D39E0D" w14:textId="77777777" w:rsidR="00692778" w:rsidRPr="00D22496" w:rsidRDefault="00692778">
            <w:pPr>
              <w:pStyle w:val="Paragraph"/>
              <w:jc w:val="center"/>
              <w:rPr>
                <w:noProof/>
                <w:lang w:val="ro-RO"/>
              </w:rPr>
            </w:pPr>
            <w:r w:rsidRPr="00D22496">
              <w:rPr>
                <w:noProof/>
                <w:lang w:val="ro-RO"/>
              </w:rPr>
              <w:t>82</w:t>
            </w:r>
          </w:p>
        </w:tc>
        <w:tc>
          <w:tcPr>
            <w:tcW w:w="4088" w:type="dxa"/>
            <w:tcBorders>
              <w:top w:val="single" w:sz="4" w:space="0" w:color="auto"/>
              <w:left w:val="single" w:sz="4" w:space="0" w:color="auto"/>
              <w:bottom w:val="single" w:sz="4" w:space="0" w:color="auto"/>
              <w:right w:val="single" w:sz="4" w:space="0" w:color="auto"/>
            </w:tcBorders>
            <w:hideMark/>
          </w:tcPr>
          <w:p w14:paraId="29633350" w14:textId="77777777" w:rsidR="00692778" w:rsidRPr="00D22496" w:rsidRDefault="00692778">
            <w:pPr>
              <w:pStyle w:val="Paragraph"/>
              <w:rPr>
                <w:noProof/>
                <w:lang w:val="ro-RO"/>
              </w:rPr>
            </w:pPr>
            <w:r w:rsidRPr="00D22496">
              <w:rPr>
                <w:noProof/>
                <w:lang w:val="ro-RO"/>
              </w:rPr>
              <w:t>Soluție de clorură de terț-butil dimetilsilan (CAS RN 18162-48-6) în toluen</w:t>
            </w:r>
          </w:p>
        </w:tc>
        <w:tc>
          <w:tcPr>
            <w:tcW w:w="790" w:type="dxa"/>
            <w:tcBorders>
              <w:top w:val="single" w:sz="4" w:space="0" w:color="auto"/>
              <w:left w:val="single" w:sz="4" w:space="0" w:color="auto"/>
              <w:bottom w:val="single" w:sz="4" w:space="0" w:color="auto"/>
              <w:right w:val="single" w:sz="4" w:space="0" w:color="auto"/>
            </w:tcBorders>
            <w:hideMark/>
          </w:tcPr>
          <w:p w14:paraId="5DB44EB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3BB2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48DA71" w14:textId="77777777" w:rsidR="00692778" w:rsidRPr="00D22496" w:rsidRDefault="00692778">
            <w:pPr>
              <w:pStyle w:val="Paragraph"/>
              <w:rPr>
                <w:noProof/>
                <w:lang w:val="ro-RO"/>
              </w:rPr>
            </w:pPr>
            <w:r w:rsidRPr="00D22496">
              <w:rPr>
                <w:noProof/>
                <w:lang w:val="ro-RO"/>
              </w:rPr>
              <w:t>31.12.2024</w:t>
            </w:r>
          </w:p>
        </w:tc>
      </w:tr>
      <w:tr w:rsidR="00692778" w:rsidRPr="00D22496" w14:paraId="5891DF7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322162" w14:textId="77777777" w:rsidR="00692778" w:rsidRPr="00D22496" w:rsidRDefault="00692778">
            <w:pPr>
              <w:pStyle w:val="Paragraph"/>
              <w:rPr>
                <w:noProof/>
                <w:lang w:val="ro-RO"/>
              </w:rPr>
            </w:pPr>
            <w:r w:rsidRPr="00D22496">
              <w:rPr>
                <w:noProof/>
                <w:lang w:val="ro-RO"/>
              </w:rPr>
              <w:t>0.8517</w:t>
            </w:r>
          </w:p>
        </w:tc>
        <w:tc>
          <w:tcPr>
            <w:tcW w:w="909" w:type="dxa"/>
            <w:tcBorders>
              <w:top w:val="single" w:sz="4" w:space="0" w:color="auto"/>
              <w:left w:val="single" w:sz="4" w:space="0" w:color="auto"/>
              <w:bottom w:val="single" w:sz="4" w:space="0" w:color="auto"/>
              <w:right w:val="single" w:sz="4" w:space="0" w:color="auto"/>
            </w:tcBorders>
            <w:hideMark/>
          </w:tcPr>
          <w:p w14:paraId="233779DB"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224A8474"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1FC80AF8" w14:textId="77777777" w:rsidR="00692778" w:rsidRPr="00D22496" w:rsidRDefault="00692778">
            <w:pPr>
              <w:pStyle w:val="Paragraph"/>
              <w:rPr>
                <w:noProof/>
                <w:lang w:val="ro-RO"/>
              </w:rPr>
            </w:pPr>
            <w:r w:rsidRPr="00D22496">
              <w:rPr>
                <w:noProof/>
                <w:lang w:val="ro-RO"/>
              </w:rPr>
              <w:t>1-(Cedr-8-en-9-il)etanonă (CAS RN 32388-55-9) cu o puritate de minimum 70 % și de maximum 90 % în greutate</w:t>
            </w:r>
          </w:p>
        </w:tc>
        <w:tc>
          <w:tcPr>
            <w:tcW w:w="790" w:type="dxa"/>
            <w:tcBorders>
              <w:top w:val="single" w:sz="4" w:space="0" w:color="auto"/>
              <w:left w:val="single" w:sz="4" w:space="0" w:color="auto"/>
              <w:bottom w:val="single" w:sz="4" w:space="0" w:color="auto"/>
              <w:right w:val="single" w:sz="4" w:space="0" w:color="auto"/>
            </w:tcBorders>
            <w:hideMark/>
          </w:tcPr>
          <w:p w14:paraId="585981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D331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307F56" w14:textId="77777777" w:rsidR="00692778" w:rsidRPr="00D22496" w:rsidRDefault="00692778">
            <w:pPr>
              <w:pStyle w:val="Paragraph"/>
              <w:rPr>
                <w:noProof/>
                <w:lang w:val="ro-RO"/>
              </w:rPr>
            </w:pPr>
            <w:r w:rsidRPr="00D22496">
              <w:rPr>
                <w:noProof/>
                <w:lang w:val="ro-RO"/>
              </w:rPr>
              <w:t>31.12.2024</w:t>
            </w:r>
          </w:p>
        </w:tc>
      </w:tr>
      <w:tr w:rsidR="00692778" w:rsidRPr="00D22496" w14:paraId="5EBAF9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375855" w14:textId="77777777" w:rsidR="00692778" w:rsidRPr="00D22496" w:rsidRDefault="00692778">
            <w:pPr>
              <w:pStyle w:val="Paragraph"/>
              <w:rPr>
                <w:noProof/>
                <w:lang w:val="ro-RO"/>
              </w:rPr>
            </w:pPr>
            <w:r w:rsidRPr="00D22496">
              <w:rPr>
                <w:noProof/>
                <w:lang w:val="ro-RO"/>
              </w:rPr>
              <w:t>0.3074</w:t>
            </w:r>
          </w:p>
        </w:tc>
        <w:tc>
          <w:tcPr>
            <w:tcW w:w="909" w:type="dxa"/>
            <w:tcBorders>
              <w:top w:val="single" w:sz="4" w:space="0" w:color="auto"/>
              <w:left w:val="single" w:sz="4" w:space="0" w:color="auto"/>
              <w:bottom w:val="single" w:sz="4" w:space="0" w:color="auto"/>
              <w:right w:val="single" w:sz="4" w:space="0" w:color="auto"/>
            </w:tcBorders>
            <w:hideMark/>
          </w:tcPr>
          <w:p w14:paraId="3944AF3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1B038277" w14:textId="77777777" w:rsidR="00692778" w:rsidRPr="00D22496" w:rsidRDefault="00692778">
            <w:pPr>
              <w:pStyle w:val="Paragraph"/>
              <w:jc w:val="center"/>
              <w:rPr>
                <w:noProof/>
                <w:lang w:val="ro-RO"/>
              </w:rPr>
            </w:pPr>
            <w:r w:rsidRPr="00D22496">
              <w:rPr>
                <w:noProof/>
                <w:lang w:val="ro-RO"/>
              </w:rPr>
              <w:t>84</w:t>
            </w:r>
          </w:p>
        </w:tc>
        <w:tc>
          <w:tcPr>
            <w:tcW w:w="4088" w:type="dxa"/>
            <w:tcBorders>
              <w:top w:val="single" w:sz="4" w:space="0" w:color="auto"/>
              <w:left w:val="single" w:sz="4" w:space="0" w:color="auto"/>
              <w:bottom w:val="single" w:sz="4" w:space="0" w:color="auto"/>
              <w:right w:val="single" w:sz="4" w:space="0" w:color="auto"/>
            </w:tcBorders>
            <w:hideMark/>
          </w:tcPr>
          <w:p w14:paraId="70B0D7C2" w14:textId="77777777" w:rsidR="00692778" w:rsidRPr="00D22496" w:rsidRDefault="00692778">
            <w:pPr>
              <w:pStyle w:val="Paragraph"/>
              <w:rPr>
                <w:noProof/>
                <w:lang w:val="ro-RO"/>
              </w:rPr>
            </w:pPr>
            <w:r w:rsidRPr="00D22496">
              <w:rPr>
                <w:noProof/>
                <w:lang w:val="ro-RO"/>
              </w:rPr>
              <w:t>Preparat conţinând în greutate minimum 83 % 3a,4,7,7a-tetrahidro-4,7-metanoinden (diciclopentadienă), un cauciuc sintetic, chiar cu un conţinut de minimum 7 % triciclopentadienă, şi:</w:t>
            </w:r>
          </w:p>
          <w:tbl>
            <w:tblPr>
              <w:tblStyle w:val="Listdash"/>
              <w:tblW w:w="0" w:type="auto"/>
              <w:tblLayout w:type="fixed"/>
              <w:tblLook w:val="04A0" w:firstRow="1" w:lastRow="0" w:firstColumn="1" w:lastColumn="0" w:noHBand="0" w:noVBand="1"/>
            </w:tblPr>
            <w:tblGrid>
              <w:gridCol w:w="220"/>
              <w:gridCol w:w="2420"/>
            </w:tblGrid>
            <w:tr w:rsidR="00692778" w:rsidRPr="00D22496" w14:paraId="37B459FC" w14:textId="77777777" w:rsidTr="0091713F">
              <w:tc>
                <w:tcPr>
                  <w:tcW w:w="220" w:type="dxa"/>
                  <w:hideMark/>
                </w:tcPr>
                <w:p w14:paraId="4B522716" w14:textId="77777777" w:rsidR="00692778" w:rsidRPr="00D22496" w:rsidRDefault="00692778">
                  <w:pPr>
                    <w:pStyle w:val="Paragraph"/>
                    <w:rPr>
                      <w:noProof/>
                      <w:lang w:val="ro-RO"/>
                    </w:rPr>
                  </w:pPr>
                  <w:r w:rsidRPr="00D22496">
                    <w:rPr>
                      <w:noProof/>
                      <w:lang w:val="ro-RO"/>
                    </w:rPr>
                    <w:t>—</w:t>
                  </w:r>
                </w:p>
              </w:tc>
              <w:tc>
                <w:tcPr>
                  <w:tcW w:w="2420" w:type="dxa"/>
                  <w:hideMark/>
                </w:tcPr>
                <w:p w14:paraId="29B24957" w14:textId="77777777" w:rsidR="00692778" w:rsidRPr="00D22496" w:rsidRDefault="00692778">
                  <w:pPr>
                    <w:pStyle w:val="Paragraph"/>
                    <w:rPr>
                      <w:noProof/>
                      <w:lang w:val="ro-RO"/>
                    </w:rPr>
                  </w:pPr>
                  <w:r w:rsidRPr="00D22496">
                    <w:rPr>
                      <w:noProof/>
                      <w:lang w:val="ro-RO"/>
                    </w:rPr>
                    <w:t>fie un compus aluminiu-alchil,</w:t>
                  </w:r>
                </w:p>
              </w:tc>
            </w:tr>
            <w:tr w:rsidR="00692778" w:rsidRPr="00D22496" w14:paraId="4FB9DEB1" w14:textId="77777777" w:rsidTr="0091713F">
              <w:tc>
                <w:tcPr>
                  <w:tcW w:w="220" w:type="dxa"/>
                  <w:hideMark/>
                </w:tcPr>
                <w:p w14:paraId="1CECE80C" w14:textId="77777777" w:rsidR="00692778" w:rsidRPr="00D22496" w:rsidRDefault="00692778">
                  <w:pPr>
                    <w:pStyle w:val="Paragraph"/>
                    <w:rPr>
                      <w:noProof/>
                      <w:lang w:val="ro-RO"/>
                    </w:rPr>
                  </w:pPr>
                  <w:r w:rsidRPr="00D22496">
                    <w:rPr>
                      <w:noProof/>
                      <w:lang w:val="ro-RO"/>
                    </w:rPr>
                    <w:t>—</w:t>
                  </w:r>
                </w:p>
              </w:tc>
              <w:tc>
                <w:tcPr>
                  <w:tcW w:w="2420" w:type="dxa"/>
                  <w:hideMark/>
                </w:tcPr>
                <w:p w14:paraId="478EE37C" w14:textId="77777777" w:rsidR="00692778" w:rsidRPr="00D22496" w:rsidRDefault="00692778">
                  <w:pPr>
                    <w:pStyle w:val="Paragraph"/>
                    <w:rPr>
                      <w:noProof/>
                      <w:lang w:val="ro-RO"/>
                    </w:rPr>
                  </w:pPr>
                  <w:r w:rsidRPr="00D22496">
                    <w:rPr>
                      <w:noProof/>
                      <w:lang w:val="ro-RO"/>
                    </w:rPr>
                    <w:t>sau un complex organic de tungsten</w:t>
                  </w:r>
                </w:p>
              </w:tc>
            </w:tr>
            <w:tr w:rsidR="00692778" w:rsidRPr="00D22496" w14:paraId="01E2FD93" w14:textId="77777777" w:rsidTr="0091713F">
              <w:tc>
                <w:tcPr>
                  <w:tcW w:w="220" w:type="dxa"/>
                  <w:hideMark/>
                </w:tcPr>
                <w:p w14:paraId="28A1138E" w14:textId="77777777" w:rsidR="00692778" w:rsidRPr="00D22496" w:rsidRDefault="00692778">
                  <w:pPr>
                    <w:pStyle w:val="Paragraph"/>
                    <w:rPr>
                      <w:noProof/>
                      <w:lang w:val="ro-RO"/>
                    </w:rPr>
                  </w:pPr>
                  <w:r w:rsidRPr="00D22496">
                    <w:rPr>
                      <w:noProof/>
                      <w:lang w:val="ro-RO"/>
                    </w:rPr>
                    <w:t>—</w:t>
                  </w:r>
                </w:p>
              </w:tc>
              <w:tc>
                <w:tcPr>
                  <w:tcW w:w="2420" w:type="dxa"/>
                  <w:hideMark/>
                </w:tcPr>
                <w:p w14:paraId="4677ED9A" w14:textId="77777777" w:rsidR="00692778" w:rsidRPr="00D22496" w:rsidRDefault="00692778">
                  <w:pPr>
                    <w:pStyle w:val="Paragraph"/>
                    <w:rPr>
                      <w:noProof/>
                      <w:lang w:val="ro-RO"/>
                    </w:rPr>
                  </w:pPr>
                  <w:r w:rsidRPr="00D22496">
                    <w:rPr>
                      <w:noProof/>
                      <w:lang w:val="ro-RO"/>
                    </w:rPr>
                    <w:t>sau un complex organic de molibden</w:t>
                  </w:r>
                </w:p>
              </w:tc>
            </w:tr>
          </w:tbl>
          <w:p w14:paraId="7C268E9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E3965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E9F3A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3595A6" w14:textId="77777777" w:rsidR="00692778" w:rsidRPr="00D22496" w:rsidRDefault="00692778">
            <w:pPr>
              <w:pStyle w:val="Paragraph"/>
              <w:rPr>
                <w:noProof/>
                <w:lang w:val="ro-RO"/>
              </w:rPr>
            </w:pPr>
            <w:r w:rsidRPr="00D22496">
              <w:rPr>
                <w:noProof/>
                <w:lang w:val="ro-RO"/>
              </w:rPr>
              <w:t>31.12.2024</w:t>
            </w:r>
          </w:p>
        </w:tc>
      </w:tr>
      <w:tr w:rsidR="00692778" w:rsidRPr="00D22496" w14:paraId="41BDF2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0D9738" w14:textId="77777777" w:rsidR="00692778" w:rsidRPr="00D22496" w:rsidRDefault="00692778">
            <w:pPr>
              <w:pStyle w:val="Paragraph"/>
              <w:rPr>
                <w:noProof/>
                <w:lang w:val="ro-RO"/>
              </w:rPr>
            </w:pPr>
            <w:r w:rsidRPr="00D22496">
              <w:rPr>
                <w:noProof/>
                <w:lang w:val="ro-RO"/>
              </w:rPr>
              <w:t>0.8499</w:t>
            </w:r>
          </w:p>
        </w:tc>
        <w:tc>
          <w:tcPr>
            <w:tcW w:w="909" w:type="dxa"/>
            <w:tcBorders>
              <w:top w:val="single" w:sz="4" w:space="0" w:color="auto"/>
              <w:left w:val="single" w:sz="4" w:space="0" w:color="auto"/>
              <w:bottom w:val="single" w:sz="4" w:space="0" w:color="auto"/>
              <w:right w:val="single" w:sz="4" w:space="0" w:color="auto"/>
            </w:tcBorders>
            <w:hideMark/>
          </w:tcPr>
          <w:p w14:paraId="126F1B35"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4B738E41"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2B2530D3" w14:textId="77777777" w:rsidR="00692778" w:rsidRPr="00D22496" w:rsidRDefault="00692778">
            <w:pPr>
              <w:pStyle w:val="Paragraph"/>
              <w:rPr>
                <w:noProof/>
                <w:lang w:val="ro-RO"/>
              </w:rPr>
            </w:pPr>
            <w:r w:rsidRPr="00D22496">
              <w:rPr>
                <w:noProof/>
                <w:lang w:val="ro-RO"/>
              </w:rPr>
              <w:t>Ulei de tal </w:t>
            </w:r>
            <w:r w:rsidRPr="00D22496">
              <w:rPr>
                <w:i/>
                <w:iCs/>
                <w:noProof/>
                <w:lang w:val="ro-RO"/>
              </w:rPr>
              <w:t>N</w:t>
            </w:r>
            <w:r w:rsidRPr="00D22496">
              <w:rPr>
                <w:noProof/>
                <w:lang w:val="ro-RO"/>
              </w:rPr>
              <w:t>,</w:t>
            </w:r>
            <w:r w:rsidRPr="00D22496">
              <w:rPr>
                <w:i/>
                <w:iCs/>
                <w:noProof/>
                <w:lang w:val="ro-RO"/>
              </w:rPr>
              <w:t>N</w:t>
            </w:r>
            <w:r w:rsidRPr="00D22496">
              <w:rPr>
                <w:noProof/>
                <w:lang w:val="ro-RO"/>
              </w:rPr>
              <w:t>-dimetil amide grase (CAS RN 68308-74-7)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4CCEE6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807E0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6FD7FE" w14:textId="77777777" w:rsidR="00692778" w:rsidRPr="00D22496" w:rsidRDefault="00692778">
            <w:pPr>
              <w:pStyle w:val="Paragraph"/>
              <w:rPr>
                <w:noProof/>
                <w:lang w:val="ro-RO"/>
              </w:rPr>
            </w:pPr>
            <w:r w:rsidRPr="00D22496">
              <w:rPr>
                <w:noProof/>
                <w:lang w:val="ro-RO"/>
              </w:rPr>
              <w:t>31.12.2027</w:t>
            </w:r>
          </w:p>
        </w:tc>
      </w:tr>
      <w:tr w:rsidR="00692778" w:rsidRPr="00D22496" w14:paraId="206E4C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F9FC30" w14:textId="77777777" w:rsidR="00692778" w:rsidRPr="00D22496" w:rsidRDefault="00692778">
            <w:pPr>
              <w:pStyle w:val="Paragraph"/>
              <w:rPr>
                <w:noProof/>
                <w:lang w:val="ro-RO"/>
              </w:rPr>
            </w:pPr>
            <w:r w:rsidRPr="00D22496">
              <w:rPr>
                <w:noProof/>
                <w:lang w:val="ro-RO"/>
              </w:rPr>
              <w:t>0.3069</w:t>
            </w:r>
          </w:p>
        </w:tc>
        <w:tc>
          <w:tcPr>
            <w:tcW w:w="909" w:type="dxa"/>
            <w:tcBorders>
              <w:top w:val="single" w:sz="4" w:space="0" w:color="auto"/>
              <w:left w:val="single" w:sz="4" w:space="0" w:color="auto"/>
              <w:bottom w:val="single" w:sz="4" w:space="0" w:color="auto"/>
              <w:right w:val="single" w:sz="4" w:space="0" w:color="auto"/>
            </w:tcBorders>
            <w:hideMark/>
          </w:tcPr>
          <w:p w14:paraId="474C7F86"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CC51976"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106E9F48" w14:textId="77777777" w:rsidR="00692778" w:rsidRPr="00D22496" w:rsidRDefault="00692778">
            <w:pPr>
              <w:pStyle w:val="Paragraph"/>
              <w:rPr>
                <w:noProof/>
                <w:lang w:val="ro-RO"/>
              </w:rPr>
            </w:pPr>
            <w:r w:rsidRPr="00D22496">
              <w:rPr>
                <w:noProof/>
                <w:lang w:val="ro-RO"/>
              </w:rPr>
              <w:t>2,4,7,9-Tetrametildec-5-ina-4,7-diol, hidroxietilat (CAS RN 9014-85-1)</w:t>
            </w:r>
          </w:p>
        </w:tc>
        <w:tc>
          <w:tcPr>
            <w:tcW w:w="790" w:type="dxa"/>
            <w:tcBorders>
              <w:top w:val="single" w:sz="4" w:space="0" w:color="auto"/>
              <w:left w:val="single" w:sz="4" w:space="0" w:color="auto"/>
              <w:bottom w:val="single" w:sz="4" w:space="0" w:color="auto"/>
              <w:right w:val="single" w:sz="4" w:space="0" w:color="auto"/>
            </w:tcBorders>
            <w:hideMark/>
          </w:tcPr>
          <w:p w14:paraId="7EE157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EEB0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FD4C8B" w14:textId="77777777" w:rsidR="00692778" w:rsidRPr="00D22496" w:rsidRDefault="00692778">
            <w:pPr>
              <w:pStyle w:val="Paragraph"/>
              <w:rPr>
                <w:noProof/>
                <w:lang w:val="ro-RO"/>
              </w:rPr>
            </w:pPr>
            <w:r w:rsidRPr="00D22496">
              <w:rPr>
                <w:noProof/>
                <w:lang w:val="ro-RO"/>
              </w:rPr>
              <w:t>31.12.2025</w:t>
            </w:r>
          </w:p>
        </w:tc>
      </w:tr>
      <w:tr w:rsidR="00692778" w:rsidRPr="00D22496" w14:paraId="2E66C1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8B3263" w14:textId="77777777" w:rsidR="00692778" w:rsidRPr="00D22496" w:rsidRDefault="00692778">
            <w:pPr>
              <w:pStyle w:val="Paragraph"/>
              <w:rPr>
                <w:noProof/>
                <w:lang w:val="ro-RO"/>
              </w:rPr>
            </w:pPr>
            <w:r w:rsidRPr="00D22496">
              <w:rPr>
                <w:noProof/>
                <w:lang w:val="ro-RO"/>
              </w:rPr>
              <w:t>0.8083</w:t>
            </w:r>
          </w:p>
        </w:tc>
        <w:tc>
          <w:tcPr>
            <w:tcW w:w="909" w:type="dxa"/>
            <w:tcBorders>
              <w:top w:val="single" w:sz="4" w:space="0" w:color="auto"/>
              <w:left w:val="single" w:sz="4" w:space="0" w:color="auto"/>
              <w:bottom w:val="single" w:sz="4" w:space="0" w:color="auto"/>
              <w:right w:val="single" w:sz="4" w:space="0" w:color="auto"/>
            </w:tcBorders>
            <w:hideMark/>
          </w:tcPr>
          <w:p w14:paraId="7118E291"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62B8D660"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single" w:sz="4" w:space="0" w:color="auto"/>
              <w:right w:val="single" w:sz="4" w:space="0" w:color="auto"/>
            </w:tcBorders>
            <w:hideMark/>
          </w:tcPr>
          <w:p w14:paraId="68050AE5" w14:textId="77777777" w:rsidR="00692778" w:rsidRPr="00D22496" w:rsidRDefault="00692778">
            <w:pPr>
              <w:pStyle w:val="Paragraph"/>
              <w:rPr>
                <w:noProof/>
                <w:lang w:val="ro-RO"/>
              </w:rPr>
            </w:pPr>
            <w:r w:rsidRPr="00D22496">
              <w:rPr>
                <w:noProof/>
                <w:lang w:val="ro-RO"/>
              </w:rPr>
              <w:t>Soluție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435DC4F9" w14:textId="77777777" w:rsidTr="0091713F">
              <w:tc>
                <w:tcPr>
                  <w:tcW w:w="220" w:type="dxa"/>
                  <w:hideMark/>
                </w:tcPr>
                <w:p w14:paraId="247FF438" w14:textId="77777777" w:rsidR="00692778" w:rsidRPr="00D22496" w:rsidRDefault="00692778">
                  <w:pPr>
                    <w:pStyle w:val="Paragraph"/>
                    <w:rPr>
                      <w:noProof/>
                      <w:lang w:val="ro-RO"/>
                    </w:rPr>
                  </w:pPr>
                  <w:r w:rsidRPr="00D22496">
                    <w:rPr>
                      <w:noProof/>
                      <w:lang w:val="ro-RO"/>
                    </w:rPr>
                    <w:t>—</w:t>
                  </w:r>
                </w:p>
              </w:tc>
              <w:tc>
                <w:tcPr>
                  <w:tcW w:w="3728" w:type="dxa"/>
                  <w:hideMark/>
                </w:tcPr>
                <w:p w14:paraId="5BC8D9F0" w14:textId="77777777" w:rsidR="00692778" w:rsidRPr="00D22496" w:rsidRDefault="00692778">
                  <w:pPr>
                    <w:pStyle w:val="Paragraph"/>
                    <w:rPr>
                      <w:noProof/>
                      <w:lang w:val="ro-RO"/>
                    </w:rPr>
                  </w:pPr>
                  <w:r w:rsidRPr="00D22496">
                    <w:rPr>
                      <w:noProof/>
                      <w:lang w:val="ro-RO"/>
                    </w:rPr>
                    <w:t> mentolat de sodiu (CAS RN 19321-38-1)50 (± 2) % în greutate) și</w:t>
                  </w:r>
                </w:p>
              </w:tc>
            </w:tr>
            <w:tr w:rsidR="00692778" w:rsidRPr="00D22496" w14:paraId="4E9955A1" w14:textId="77777777" w:rsidTr="0091713F">
              <w:tc>
                <w:tcPr>
                  <w:tcW w:w="220" w:type="dxa"/>
                  <w:hideMark/>
                </w:tcPr>
                <w:p w14:paraId="7F5A56CD" w14:textId="77777777" w:rsidR="00692778" w:rsidRPr="00D22496" w:rsidRDefault="00692778">
                  <w:pPr>
                    <w:pStyle w:val="Paragraph"/>
                    <w:rPr>
                      <w:noProof/>
                      <w:lang w:val="ro-RO"/>
                    </w:rPr>
                  </w:pPr>
                  <w:r w:rsidRPr="00D22496">
                    <w:rPr>
                      <w:noProof/>
                      <w:lang w:val="ro-RO"/>
                    </w:rPr>
                    <w:t>—</w:t>
                  </w:r>
                </w:p>
              </w:tc>
              <w:tc>
                <w:tcPr>
                  <w:tcW w:w="3728" w:type="dxa"/>
                  <w:hideMark/>
                </w:tcPr>
                <w:p w14:paraId="47C0E837" w14:textId="77777777" w:rsidR="00692778" w:rsidRPr="00D22496" w:rsidRDefault="00692778">
                  <w:pPr>
                    <w:pStyle w:val="Paragraph"/>
                    <w:rPr>
                      <w:noProof/>
                      <w:lang w:val="ro-RO"/>
                    </w:rPr>
                  </w:pPr>
                  <w:r w:rsidRPr="00D22496">
                    <w:rPr>
                      <w:noProof/>
                      <w:lang w:val="ro-RO"/>
                    </w:rPr>
                    <w:t xml:space="preserve"> solvent nafta alifatic ușor (petrol) (CAS RN 64742-89-8)50 (± 2) % în greutate </w:t>
                  </w:r>
                </w:p>
              </w:tc>
            </w:tr>
          </w:tbl>
          <w:p w14:paraId="6B76DE8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A4491A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938F3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E97CD5" w14:textId="77777777" w:rsidR="00692778" w:rsidRPr="00D22496" w:rsidRDefault="00692778">
            <w:pPr>
              <w:pStyle w:val="Paragraph"/>
              <w:rPr>
                <w:noProof/>
                <w:lang w:val="ro-RO"/>
              </w:rPr>
            </w:pPr>
            <w:r w:rsidRPr="00D22496">
              <w:rPr>
                <w:noProof/>
                <w:lang w:val="ro-RO"/>
              </w:rPr>
              <w:t>31.12.2025</w:t>
            </w:r>
          </w:p>
        </w:tc>
      </w:tr>
      <w:tr w:rsidR="00692778" w:rsidRPr="00D22496" w14:paraId="5351B4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083EF3" w14:textId="77777777" w:rsidR="00692778" w:rsidRPr="00D22496" w:rsidRDefault="00692778">
            <w:pPr>
              <w:pStyle w:val="Paragraph"/>
              <w:rPr>
                <w:noProof/>
                <w:lang w:val="ro-RO"/>
              </w:rPr>
            </w:pPr>
            <w:r w:rsidRPr="00D22496">
              <w:rPr>
                <w:noProof/>
                <w:lang w:val="ro-RO"/>
              </w:rPr>
              <w:t>0.8121</w:t>
            </w:r>
          </w:p>
        </w:tc>
        <w:tc>
          <w:tcPr>
            <w:tcW w:w="909" w:type="dxa"/>
            <w:tcBorders>
              <w:top w:val="single" w:sz="4" w:space="0" w:color="auto"/>
              <w:left w:val="single" w:sz="4" w:space="0" w:color="auto"/>
              <w:bottom w:val="single" w:sz="4" w:space="0" w:color="auto"/>
              <w:right w:val="single" w:sz="4" w:space="0" w:color="auto"/>
            </w:tcBorders>
            <w:hideMark/>
          </w:tcPr>
          <w:p w14:paraId="5263D17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A6765E5"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single" w:sz="4" w:space="0" w:color="auto"/>
              <w:right w:val="single" w:sz="4" w:space="0" w:color="auto"/>
            </w:tcBorders>
            <w:hideMark/>
          </w:tcPr>
          <w:p w14:paraId="4BBCEDB7" w14:textId="77777777" w:rsidR="00692778" w:rsidRPr="00D22496" w:rsidRDefault="00692778">
            <w:pPr>
              <w:pStyle w:val="Paragraph"/>
              <w:rPr>
                <w:noProof/>
                <w:lang w:val="ro-RO"/>
              </w:rPr>
            </w:pPr>
            <w:r w:rsidRPr="00D22496">
              <w:rPr>
                <w:noProof/>
                <w:lang w:val="ro-RO"/>
              </w:rPr>
              <w:t>Soluție de hexafluorfosfat de litiu (CAS RN 21324-40-3) maximum 15 % în greutate în amestec de carbonat de etilen (CAS RN 96-49-1), carbonat de dimetil (CAS RN 616-38-6) și/sau carbonat de etilmetil (CAS RN 623-53-0), care conține derivați de carbonat organic ca aditivi</w:t>
            </w:r>
          </w:p>
        </w:tc>
        <w:tc>
          <w:tcPr>
            <w:tcW w:w="790" w:type="dxa"/>
            <w:tcBorders>
              <w:top w:val="single" w:sz="4" w:space="0" w:color="auto"/>
              <w:left w:val="single" w:sz="4" w:space="0" w:color="auto"/>
              <w:bottom w:val="single" w:sz="4" w:space="0" w:color="auto"/>
              <w:right w:val="single" w:sz="4" w:space="0" w:color="auto"/>
            </w:tcBorders>
            <w:hideMark/>
          </w:tcPr>
          <w:p w14:paraId="29F8520F"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3670D5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B5B79D" w14:textId="77777777" w:rsidR="00692778" w:rsidRPr="00D22496" w:rsidRDefault="00692778">
            <w:pPr>
              <w:pStyle w:val="Paragraph"/>
              <w:rPr>
                <w:noProof/>
                <w:lang w:val="ro-RO"/>
              </w:rPr>
            </w:pPr>
            <w:r w:rsidRPr="00D22496">
              <w:rPr>
                <w:noProof/>
                <w:lang w:val="ro-RO"/>
              </w:rPr>
              <w:t>31.12.2024</w:t>
            </w:r>
          </w:p>
        </w:tc>
      </w:tr>
      <w:tr w:rsidR="00692778" w:rsidRPr="00D22496" w14:paraId="7268624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7F3656" w14:textId="77777777" w:rsidR="00692778" w:rsidRPr="00D22496" w:rsidRDefault="00692778">
            <w:pPr>
              <w:pStyle w:val="Paragraph"/>
              <w:rPr>
                <w:noProof/>
                <w:lang w:val="ro-RO"/>
              </w:rPr>
            </w:pPr>
            <w:r w:rsidRPr="00D22496">
              <w:rPr>
                <w:noProof/>
                <w:lang w:val="ro-RO"/>
              </w:rPr>
              <w:t>0.8278</w:t>
            </w:r>
          </w:p>
        </w:tc>
        <w:tc>
          <w:tcPr>
            <w:tcW w:w="909" w:type="dxa"/>
            <w:tcBorders>
              <w:top w:val="single" w:sz="4" w:space="0" w:color="auto"/>
              <w:left w:val="single" w:sz="4" w:space="0" w:color="auto"/>
              <w:bottom w:val="single" w:sz="4" w:space="0" w:color="auto"/>
              <w:right w:val="single" w:sz="4" w:space="0" w:color="auto"/>
            </w:tcBorders>
            <w:hideMark/>
          </w:tcPr>
          <w:p w14:paraId="2B54297B"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56C81BEA"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single" w:sz="4" w:space="0" w:color="auto"/>
              <w:right w:val="single" w:sz="4" w:space="0" w:color="auto"/>
            </w:tcBorders>
            <w:hideMark/>
          </w:tcPr>
          <w:p w14:paraId="55E3C93E" w14:textId="77777777" w:rsidR="00692778" w:rsidRPr="00D22496" w:rsidRDefault="00692778">
            <w:pPr>
              <w:pStyle w:val="Paragraph"/>
              <w:rPr>
                <w:noProof/>
                <w:lang w:val="ro-RO"/>
              </w:rPr>
            </w:pPr>
            <w:r w:rsidRPr="00D22496">
              <w:rPr>
                <w:noProof/>
                <w:lang w:val="ro-RO"/>
              </w:rPr>
              <w:t>Acetat de ({[2-(trifluorometil)fenil]carbonil}amino)metil (CAS RN 895525-72-1) cu un conținut de minimum 45 % în greutate dizolvat în N, N-dimetilacetamidă (CAS RN 127-19-5)</w:t>
            </w:r>
          </w:p>
        </w:tc>
        <w:tc>
          <w:tcPr>
            <w:tcW w:w="790" w:type="dxa"/>
            <w:tcBorders>
              <w:top w:val="single" w:sz="4" w:space="0" w:color="auto"/>
              <w:left w:val="single" w:sz="4" w:space="0" w:color="auto"/>
              <w:bottom w:val="single" w:sz="4" w:space="0" w:color="auto"/>
              <w:right w:val="single" w:sz="4" w:space="0" w:color="auto"/>
            </w:tcBorders>
            <w:hideMark/>
          </w:tcPr>
          <w:p w14:paraId="1EAC40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451DB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91FB73" w14:textId="77777777" w:rsidR="00692778" w:rsidRPr="00D22496" w:rsidRDefault="00692778">
            <w:pPr>
              <w:pStyle w:val="Paragraph"/>
              <w:rPr>
                <w:noProof/>
                <w:lang w:val="ro-RO"/>
              </w:rPr>
            </w:pPr>
            <w:r w:rsidRPr="00D22496">
              <w:rPr>
                <w:noProof/>
                <w:lang w:val="ro-RO"/>
              </w:rPr>
              <w:t>31.12.2026</w:t>
            </w:r>
          </w:p>
        </w:tc>
      </w:tr>
      <w:tr w:rsidR="00692778" w:rsidRPr="00D22496" w14:paraId="016D16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8F7FDC" w14:textId="77777777" w:rsidR="00692778" w:rsidRPr="00D22496" w:rsidRDefault="00692778">
            <w:pPr>
              <w:pStyle w:val="Paragraph"/>
              <w:rPr>
                <w:noProof/>
                <w:lang w:val="ro-RO"/>
              </w:rPr>
            </w:pPr>
            <w:r w:rsidRPr="00D22496">
              <w:rPr>
                <w:noProof/>
                <w:lang w:val="ro-RO"/>
              </w:rPr>
              <w:t>0.8287</w:t>
            </w:r>
          </w:p>
        </w:tc>
        <w:tc>
          <w:tcPr>
            <w:tcW w:w="909" w:type="dxa"/>
            <w:tcBorders>
              <w:top w:val="single" w:sz="4" w:space="0" w:color="auto"/>
              <w:left w:val="single" w:sz="4" w:space="0" w:color="auto"/>
              <w:bottom w:val="single" w:sz="4" w:space="0" w:color="auto"/>
              <w:right w:val="single" w:sz="4" w:space="0" w:color="auto"/>
            </w:tcBorders>
            <w:hideMark/>
          </w:tcPr>
          <w:p w14:paraId="0128DFC9" w14:textId="77777777" w:rsidR="00692778" w:rsidRPr="00D22496" w:rsidRDefault="00692778">
            <w:pPr>
              <w:pStyle w:val="Paragraph"/>
              <w:jc w:val="right"/>
              <w:rPr>
                <w:noProof/>
                <w:lang w:val="ro-RO"/>
              </w:rPr>
            </w:pPr>
            <w:r w:rsidRPr="00D22496">
              <w:rPr>
                <w:noProof/>
                <w:lang w:val="ro-RO"/>
              </w:rPr>
              <w:t>ex 3824 99 92</w:t>
            </w:r>
          </w:p>
        </w:tc>
        <w:tc>
          <w:tcPr>
            <w:tcW w:w="620" w:type="dxa"/>
            <w:tcBorders>
              <w:top w:val="single" w:sz="4" w:space="0" w:color="auto"/>
              <w:left w:val="single" w:sz="4" w:space="0" w:color="auto"/>
              <w:bottom w:val="single" w:sz="4" w:space="0" w:color="auto"/>
              <w:right w:val="single" w:sz="4" w:space="0" w:color="auto"/>
            </w:tcBorders>
            <w:hideMark/>
          </w:tcPr>
          <w:p w14:paraId="181DD2BA"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4B29DF98" w14:textId="77777777" w:rsidR="00692778" w:rsidRPr="00D22496" w:rsidRDefault="00692778">
            <w:pPr>
              <w:pStyle w:val="Paragraph"/>
              <w:rPr>
                <w:noProof/>
                <w:lang w:val="ro-RO"/>
              </w:rPr>
            </w:pPr>
            <w:r w:rsidRPr="00D22496">
              <w:rPr>
                <w:noProof/>
                <w:lang w:val="ro-RO"/>
              </w:rPr>
              <w:t>Soluție de metil cis-1-{[(2,5-dimetilfenil)acetil]amino}-4-metoxiciclohexancarboxilat (CAS RN 203313-47-7) în N,N-dimetilacetamidă (CAS RN 127-19-5), conținând în greutate minimum 25 %, dar maximum 45 % carboxilat</w:t>
            </w:r>
          </w:p>
        </w:tc>
        <w:tc>
          <w:tcPr>
            <w:tcW w:w="790" w:type="dxa"/>
            <w:tcBorders>
              <w:top w:val="single" w:sz="4" w:space="0" w:color="auto"/>
              <w:left w:val="single" w:sz="4" w:space="0" w:color="auto"/>
              <w:bottom w:val="single" w:sz="4" w:space="0" w:color="auto"/>
              <w:right w:val="single" w:sz="4" w:space="0" w:color="auto"/>
            </w:tcBorders>
            <w:hideMark/>
          </w:tcPr>
          <w:p w14:paraId="2073AE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EC43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EDA202" w14:textId="77777777" w:rsidR="00692778" w:rsidRPr="00D22496" w:rsidRDefault="00692778">
            <w:pPr>
              <w:pStyle w:val="Paragraph"/>
              <w:rPr>
                <w:noProof/>
                <w:lang w:val="ro-RO"/>
              </w:rPr>
            </w:pPr>
            <w:r w:rsidRPr="00D22496">
              <w:rPr>
                <w:noProof/>
                <w:lang w:val="ro-RO"/>
              </w:rPr>
              <w:t>31.12.2026</w:t>
            </w:r>
          </w:p>
        </w:tc>
      </w:tr>
      <w:tr w:rsidR="00692778" w:rsidRPr="00D22496" w14:paraId="73457C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FA46F9" w14:textId="77777777" w:rsidR="00692778" w:rsidRPr="00D22496" w:rsidRDefault="00692778">
            <w:pPr>
              <w:pStyle w:val="Paragraph"/>
              <w:rPr>
                <w:noProof/>
                <w:lang w:val="ro-RO"/>
              </w:rPr>
            </w:pPr>
            <w:r w:rsidRPr="00D22496">
              <w:rPr>
                <w:noProof/>
                <w:lang w:val="ro-RO"/>
              </w:rPr>
              <w:t>0.5961</w:t>
            </w:r>
          </w:p>
        </w:tc>
        <w:tc>
          <w:tcPr>
            <w:tcW w:w="909" w:type="dxa"/>
            <w:tcBorders>
              <w:top w:val="single" w:sz="4" w:space="0" w:color="auto"/>
              <w:left w:val="single" w:sz="4" w:space="0" w:color="auto"/>
              <w:bottom w:val="single" w:sz="4" w:space="0" w:color="auto"/>
              <w:right w:val="single" w:sz="4" w:space="0" w:color="auto"/>
            </w:tcBorders>
            <w:hideMark/>
          </w:tcPr>
          <w:p w14:paraId="2C819620"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02691C8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57709EF" w14:textId="77777777" w:rsidR="00692778" w:rsidRPr="00D22496" w:rsidRDefault="00692778">
            <w:pPr>
              <w:pStyle w:val="Paragraph"/>
              <w:rPr>
                <w:noProof/>
                <w:lang w:val="ro-RO"/>
              </w:rPr>
            </w:pPr>
            <w:r w:rsidRPr="00D22496">
              <w:rPr>
                <w:noProof/>
                <w:lang w:val="ro-RO"/>
              </w:rPr>
              <w:t>Amestec pudră,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52D35ED4" w14:textId="77777777" w:rsidTr="0091713F">
              <w:tc>
                <w:tcPr>
                  <w:tcW w:w="220" w:type="dxa"/>
                  <w:hideMark/>
                </w:tcPr>
                <w:p w14:paraId="12C4C87B" w14:textId="77777777" w:rsidR="00692778" w:rsidRPr="00D22496" w:rsidRDefault="00692778">
                  <w:pPr>
                    <w:pStyle w:val="Paragraph"/>
                    <w:rPr>
                      <w:noProof/>
                      <w:lang w:val="ro-RO"/>
                    </w:rPr>
                  </w:pPr>
                  <w:r w:rsidRPr="00D22496">
                    <w:rPr>
                      <w:noProof/>
                      <w:lang w:val="ro-RO"/>
                    </w:rPr>
                    <w:t>—</w:t>
                  </w:r>
                </w:p>
              </w:tc>
              <w:tc>
                <w:tcPr>
                  <w:tcW w:w="3728" w:type="dxa"/>
                  <w:hideMark/>
                </w:tcPr>
                <w:p w14:paraId="224BD912" w14:textId="77777777" w:rsidR="00692778" w:rsidRPr="00D22496" w:rsidRDefault="00692778">
                  <w:pPr>
                    <w:pStyle w:val="Paragraph"/>
                    <w:rPr>
                      <w:noProof/>
                      <w:lang w:val="ro-RO"/>
                    </w:rPr>
                  </w:pPr>
                  <w:r w:rsidRPr="00D22496">
                    <w:rPr>
                      <w:noProof/>
                      <w:lang w:val="ro-RO"/>
                    </w:rPr>
                    <w:t>minimum 85 % diacrilat de zinc (CAS RN 14643-87-9),</w:t>
                  </w:r>
                </w:p>
              </w:tc>
            </w:tr>
            <w:tr w:rsidR="00692778" w:rsidRPr="00D22496" w14:paraId="77324399" w14:textId="77777777" w:rsidTr="0091713F">
              <w:tc>
                <w:tcPr>
                  <w:tcW w:w="220" w:type="dxa"/>
                  <w:hideMark/>
                </w:tcPr>
                <w:p w14:paraId="11E9DC4F" w14:textId="77777777" w:rsidR="00692778" w:rsidRPr="00D22496" w:rsidRDefault="00692778">
                  <w:pPr>
                    <w:pStyle w:val="Paragraph"/>
                    <w:rPr>
                      <w:noProof/>
                      <w:lang w:val="ro-RO"/>
                    </w:rPr>
                  </w:pPr>
                  <w:r w:rsidRPr="00D22496">
                    <w:rPr>
                      <w:noProof/>
                      <w:lang w:val="ro-RO"/>
                    </w:rPr>
                    <w:t>—</w:t>
                  </w:r>
                </w:p>
              </w:tc>
              <w:tc>
                <w:tcPr>
                  <w:tcW w:w="3728" w:type="dxa"/>
                  <w:hideMark/>
                </w:tcPr>
                <w:p w14:paraId="53B58EC0" w14:textId="77777777" w:rsidR="00692778" w:rsidRPr="00D22496" w:rsidRDefault="00692778">
                  <w:pPr>
                    <w:pStyle w:val="Paragraph"/>
                    <w:rPr>
                      <w:noProof/>
                      <w:lang w:val="ro-RO"/>
                    </w:rPr>
                  </w:pPr>
                  <w:r w:rsidRPr="00D22496">
                    <w:rPr>
                      <w:noProof/>
                      <w:lang w:val="ro-RO"/>
                    </w:rPr>
                    <w:t>maximum 5 % 2,6-di-terț-butil-alfa-dimetilamino-p-cresol (CAS RN 88-27-7) și</w:t>
                  </w:r>
                </w:p>
              </w:tc>
            </w:tr>
            <w:tr w:rsidR="00692778" w:rsidRPr="00D22496" w14:paraId="0C3CB557" w14:textId="77777777" w:rsidTr="0091713F">
              <w:tc>
                <w:tcPr>
                  <w:tcW w:w="220" w:type="dxa"/>
                  <w:hideMark/>
                </w:tcPr>
                <w:p w14:paraId="5E583B58" w14:textId="77777777" w:rsidR="00692778" w:rsidRPr="00D22496" w:rsidRDefault="00692778">
                  <w:pPr>
                    <w:pStyle w:val="Paragraph"/>
                    <w:rPr>
                      <w:noProof/>
                      <w:lang w:val="ro-RO"/>
                    </w:rPr>
                  </w:pPr>
                  <w:r w:rsidRPr="00D22496">
                    <w:rPr>
                      <w:noProof/>
                      <w:lang w:val="ro-RO"/>
                    </w:rPr>
                    <w:t>—</w:t>
                  </w:r>
                </w:p>
              </w:tc>
              <w:tc>
                <w:tcPr>
                  <w:tcW w:w="3728" w:type="dxa"/>
                  <w:hideMark/>
                </w:tcPr>
                <w:p w14:paraId="79E9750F" w14:textId="77777777" w:rsidR="00692778" w:rsidRPr="00D22496" w:rsidRDefault="00692778">
                  <w:pPr>
                    <w:pStyle w:val="Paragraph"/>
                    <w:rPr>
                      <w:noProof/>
                      <w:lang w:val="ro-RO"/>
                    </w:rPr>
                  </w:pPr>
                  <w:r w:rsidRPr="00D22496">
                    <w:rPr>
                      <w:noProof/>
                      <w:lang w:val="ro-RO"/>
                    </w:rPr>
                    <w:t>maximum 10 % stearat de zinc (CAS RN 557-05-1)</w:t>
                  </w:r>
                </w:p>
              </w:tc>
            </w:tr>
          </w:tbl>
          <w:p w14:paraId="10058BD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FD3A5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81283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F1BF52" w14:textId="77777777" w:rsidR="00692778" w:rsidRPr="00D22496" w:rsidRDefault="00692778">
            <w:pPr>
              <w:pStyle w:val="Paragraph"/>
              <w:rPr>
                <w:noProof/>
                <w:lang w:val="ro-RO"/>
              </w:rPr>
            </w:pPr>
            <w:r w:rsidRPr="00D22496">
              <w:rPr>
                <w:noProof/>
                <w:lang w:val="ro-RO"/>
              </w:rPr>
              <w:t>31.12.2024</w:t>
            </w:r>
          </w:p>
        </w:tc>
      </w:tr>
      <w:tr w:rsidR="00692778" w:rsidRPr="00D22496" w14:paraId="16ECCC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CF313B" w14:textId="77777777" w:rsidR="00692778" w:rsidRPr="00D22496" w:rsidRDefault="00692778">
            <w:pPr>
              <w:pStyle w:val="Paragraph"/>
              <w:rPr>
                <w:noProof/>
                <w:lang w:val="ro-RO"/>
              </w:rPr>
            </w:pPr>
            <w:r w:rsidRPr="00D22496">
              <w:rPr>
                <w:noProof/>
                <w:lang w:val="ro-RO"/>
              </w:rPr>
              <w:t>0.8498</w:t>
            </w:r>
          </w:p>
        </w:tc>
        <w:tc>
          <w:tcPr>
            <w:tcW w:w="909" w:type="dxa"/>
            <w:tcBorders>
              <w:top w:val="single" w:sz="4" w:space="0" w:color="auto"/>
              <w:left w:val="single" w:sz="4" w:space="0" w:color="auto"/>
              <w:bottom w:val="single" w:sz="4" w:space="0" w:color="auto"/>
              <w:right w:val="single" w:sz="4" w:space="0" w:color="auto"/>
            </w:tcBorders>
            <w:hideMark/>
          </w:tcPr>
          <w:p w14:paraId="66A084DD"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371609B9"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637FC636" w14:textId="77777777" w:rsidR="00692778" w:rsidRPr="00D22496" w:rsidRDefault="00692778">
            <w:pPr>
              <w:pStyle w:val="Paragraph"/>
              <w:rPr>
                <w:noProof/>
                <w:lang w:val="ro-RO"/>
              </w:rPr>
            </w:pPr>
            <w:r w:rsidRPr="00D22496">
              <w:rPr>
                <w:noProof/>
                <w:lang w:val="ro-RO"/>
              </w:rPr>
              <w:t>Preparat care conține în greutate </w:t>
            </w:r>
          </w:p>
          <w:tbl>
            <w:tblPr>
              <w:tblStyle w:val="Listdash"/>
              <w:tblW w:w="0" w:type="auto"/>
              <w:tblLayout w:type="fixed"/>
              <w:tblLook w:val="04A0" w:firstRow="1" w:lastRow="0" w:firstColumn="1" w:lastColumn="0" w:noHBand="0" w:noVBand="1"/>
            </w:tblPr>
            <w:tblGrid>
              <w:gridCol w:w="220"/>
              <w:gridCol w:w="3728"/>
            </w:tblGrid>
            <w:tr w:rsidR="00692778" w:rsidRPr="00D22496" w14:paraId="39674394" w14:textId="77777777" w:rsidTr="0091713F">
              <w:tc>
                <w:tcPr>
                  <w:tcW w:w="220" w:type="dxa"/>
                  <w:hideMark/>
                </w:tcPr>
                <w:p w14:paraId="37E3F4D0" w14:textId="77777777" w:rsidR="00692778" w:rsidRPr="00D22496" w:rsidRDefault="00692778">
                  <w:pPr>
                    <w:pStyle w:val="Paragraph"/>
                    <w:rPr>
                      <w:noProof/>
                      <w:lang w:val="ro-RO"/>
                    </w:rPr>
                  </w:pPr>
                  <w:r w:rsidRPr="00D22496">
                    <w:rPr>
                      <w:noProof/>
                      <w:lang w:val="ro-RO"/>
                    </w:rPr>
                    <w:t>—</w:t>
                  </w:r>
                </w:p>
              </w:tc>
              <w:tc>
                <w:tcPr>
                  <w:tcW w:w="3728" w:type="dxa"/>
                  <w:hideMark/>
                </w:tcPr>
                <w:p w14:paraId="3F339851" w14:textId="77777777" w:rsidR="00692778" w:rsidRPr="00D22496" w:rsidRDefault="00692778">
                  <w:pPr>
                    <w:pStyle w:val="Paragraph"/>
                    <w:rPr>
                      <w:noProof/>
                      <w:lang w:val="ro-RO"/>
                    </w:rPr>
                  </w:pPr>
                  <w:r w:rsidRPr="00D22496">
                    <w:rPr>
                      <w:noProof/>
                      <w:lang w:val="ro-RO"/>
                    </w:rPr>
                    <w:t xml:space="preserve">minimum 60 %, dar maximum 70 % </w:t>
                  </w:r>
                  <w:r w:rsidRPr="00D22496">
                    <w:rPr>
                      <w:i/>
                      <w:iCs/>
                      <w:noProof/>
                      <w:lang w:val="ro-RO"/>
                    </w:rPr>
                    <w:t>rel</w:t>
                  </w:r>
                  <w:r w:rsidRPr="00D22496">
                    <w:rPr>
                      <w:noProof/>
                      <w:lang w:val="ro-RO"/>
                    </w:rPr>
                    <w:t>-(1</w:t>
                  </w:r>
                  <w:r w:rsidRPr="00D22496">
                    <w:rPr>
                      <w:i/>
                      <w:iCs/>
                      <w:noProof/>
                      <w:lang w:val="ro-RO"/>
                    </w:rPr>
                    <w:t>R</w:t>
                  </w:r>
                  <w:r w:rsidRPr="00D22496">
                    <w:rPr>
                      <w:noProof/>
                      <w:lang w:val="ro-RO"/>
                    </w:rPr>
                    <w:t>,2</w:t>
                  </w:r>
                  <w:r w:rsidRPr="00D22496">
                    <w:rPr>
                      <w:i/>
                      <w:iCs/>
                      <w:noProof/>
                      <w:lang w:val="ro-RO"/>
                    </w:rPr>
                    <w:t>S</w:t>
                  </w:r>
                  <w:r w:rsidRPr="00D22496">
                    <w:rPr>
                      <w:noProof/>
                      <w:lang w:val="ro-RO"/>
                    </w:rPr>
                    <w:t>)-ciclohexan-1,2-dicarboxilat de calciu (CAS RN 491589-22-1), </w:t>
                  </w:r>
                </w:p>
              </w:tc>
            </w:tr>
            <w:tr w:rsidR="00692778" w:rsidRPr="00D22496" w14:paraId="23CA3CA9" w14:textId="77777777" w:rsidTr="0091713F">
              <w:tc>
                <w:tcPr>
                  <w:tcW w:w="220" w:type="dxa"/>
                  <w:hideMark/>
                </w:tcPr>
                <w:p w14:paraId="49984AAC" w14:textId="77777777" w:rsidR="00692778" w:rsidRPr="00D22496" w:rsidRDefault="00692778">
                  <w:pPr>
                    <w:pStyle w:val="Paragraph"/>
                    <w:rPr>
                      <w:noProof/>
                      <w:lang w:val="ro-RO"/>
                    </w:rPr>
                  </w:pPr>
                  <w:r w:rsidRPr="00D22496">
                    <w:rPr>
                      <w:noProof/>
                      <w:lang w:val="ro-RO"/>
                    </w:rPr>
                    <w:t>—</w:t>
                  </w:r>
                </w:p>
              </w:tc>
              <w:tc>
                <w:tcPr>
                  <w:tcW w:w="3728" w:type="dxa"/>
                  <w:hideMark/>
                </w:tcPr>
                <w:p w14:paraId="72759461" w14:textId="77777777" w:rsidR="00692778" w:rsidRPr="00D22496" w:rsidRDefault="00692778">
                  <w:pPr>
                    <w:pStyle w:val="Paragraph"/>
                    <w:rPr>
                      <w:noProof/>
                      <w:lang w:val="ro-RO"/>
                    </w:rPr>
                  </w:pPr>
                  <w:r w:rsidRPr="00D22496">
                    <w:rPr>
                      <w:noProof/>
                      <w:lang w:val="ro-RO"/>
                    </w:rPr>
                    <w:t>minimum 30 % dar maximum 40 % stearat de zinc (CAS RN 557-05-1), </w:t>
                  </w:r>
                </w:p>
              </w:tc>
            </w:tr>
            <w:tr w:rsidR="00692778" w:rsidRPr="00D22496" w14:paraId="41444347" w14:textId="77777777" w:rsidTr="0091713F">
              <w:tc>
                <w:tcPr>
                  <w:tcW w:w="220" w:type="dxa"/>
                  <w:hideMark/>
                </w:tcPr>
                <w:p w14:paraId="2085D6C5" w14:textId="77777777" w:rsidR="00692778" w:rsidRPr="00D22496" w:rsidRDefault="00692778">
                  <w:pPr>
                    <w:pStyle w:val="Paragraph"/>
                    <w:rPr>
                      <w:noProof/>
                      <w:lang w:val="ro-RO"/>
                    </w:rPr>
                  </w:pPr>
                  <w:r w:rsidRPr="00D22496">
                    <w:rPr>
                      <w:noProof/>
                      <w:lang w:val="ro-RO"/>
                    </w:rPr>
                    <w:t>—</w:t>
                  </w:r>
                </w:p>
              </w:tc>
              <w:tc>
                <w:tcPr>
                  <w:tcW w:w="3728" w:type="dxa"/>
                  <w:hideMark/>
                </w:tcPr>
                <w:p w14:paraId="498CFFF5" w14:textId="77777777" w:rsidR="00692778" w:rsidRPr="00D22496" w:rsidRDefault="00692778">
                  <w:pPr>
                    <w:pStyle w:val="Paragraph"/>
                    <w:rPr>
                      <w:noProof/>
                      <w:lang w:val="ro-RO"/>
                    </w:rPr>
                  </w:pPr>
                  <w:r w:rsidRPr="00D22496">
                    <w:rPr>
                      <w:noProof/>
                      <w:lang w:val="ro-RO"/>
                    </w:rPr>
                    <w:t>minimum 1 %, dar maximum 5 % CI Pigment Blue 29 (CAS RN 57455-37-5) și </w:t>
                  </w:r>
                </w:p>
              </w:tc>
            </w:tr>
            <w:tr w:rsidR="00692778" w:rsidRPr="00D22496" w14:paraId="677388A9" w14:textId="77777777" w:rsidTr="0091713F">
              <w:tc>
                <w:tcPr>
                  <w:tcW w:w="220" w:type="dxa"/>
                  <w:hideMark/>
                </w:tcPr>
                <w:p w14:paraId="72D5DC7F" w14:textId="77777777" w:rsidR="00692778" w:rsidRPr="00D22496" w:rsidRDefault="00692778">
                  <w:pPr>
                    <w:pStyle w:val="Paragraph"/>
                    <w:rPr>
                      <w:noProof/>
                      <w:lang w:val="ro-RO"/>
                    </w:rPr>
                  </w:pPr>
                  <w:r w:rsidRPr="00D22496">
                    <w:rPr>
                      <w:noProof/>
                      <w:lang w:val="ro-RO"/>
                    </w:rPr>
                    <w:t>—</w:t>
                  </w:r>
                </w:p>
              </w:tc>
              <w:tc>
                <w:tcPr>
                  <w:tcW w:w="3728" w:type="dxa"/>
                  <w:hideMark/>
                </w:tcPr>
                <w:p w14:paraId="1178EEF3" w14:textId="77777777" w:rsidR="00692778" w:rsidRPr="00D22496" w:rsidRDefault="00692778">
                  <w:pPr>
                    <w:pStyle w:val="Paragraph"/>
                    <w:rPr>
                      <w:noProof/>
                      <w:lang w:val="ro-RO"/>
                    </w:rPr>
                  </w:pPr>
                  <w:r w:rsidRPr="00D22496">
                    <w:rPr>
                      <w:noProof/>
                      <w:lang w:val="ro-RO"/>
                    </w:rPr>
                    <w:t>minimum 1 %, dar maximum 5 % CI Pigment Violet 15 (CAS RN 12769-96-9)</w:t>
                  </w:r>
                </w:p>
              </w:tc>
            </w:tr>
          </w:tbl>
          <w:p w14:paraId="564EB7E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4F2D4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D2885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C613A7" w14:textId="77777777" w:rsidR="00692778" w:rsidRPr="00D22496" w:rsidRDefault="00692778">
            <w:pPr>
              <w:pStyle w:val="Paragraph"/>
              <w:rPr>
                <w:noProof/>
                <w:lang w:val="ro-RO"/>
              </w:rPr>
            </w:pPr>
            <w:r w:rsidRPr="00D22496">
              <w:rPr>
                <w:noProof/>
                <w:lang w:val="ro-RO"/>
              </w:rPr>
              <w:t>31.12.2027</w:t>
            </w:r>
          </w:p>
        </w:tc>
      </w:tr>
      <w:tr w:rsidR="00692778" w:rsidRPr="00D22496" w14:paraId="1BCC11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6F2F3D" w14:textId="77777777" w:rsidR="00692778" w:rsidRPr="00D22496" w:rsidRDefault="00692778">
            <w:pPr>
              <w:pStyle w:val="Paragraph"/>
              <w:rPr>
                <w:noProof/>
                <w:lang w:val="ro-RO"/>
              </w:rPr>
            </w:pPr>
            <w:r w:rsidRPr="00D22496">
              <w:rPr>
                <w:noProof/>
                <w:lang w:val="ro-RO"/>
              </w:rPr>
              <w:t>0.4719</w:t>
            </w:r>
          </w:p>
        </w:tc>
        <w:tc>
          <w:tcPr>
            <w:tcW w:w="909" w:type="dxa"/>
            <w:tcBorders>
              <w:top w:val="single" w:sz="4" w:space="0" w:color="auto"/>
              <w:left w:val="single" w:sz="4" w:space="0" w:color="auto"/>
              <w:bottom w:val="single" w:sz="4" w:space="0" w:color="auto"/>
              <w:right w:val="single" w:sz="4" w:space="0" w:color="auto"/>
            </w:tcBorders>
            <w:hideMark/>
          </w:tcPr>
          <w:p w14:paraId="6573E29E"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29C9AEBA"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940DB8E" w14:textId="77777777" w:rsidR="00692778" w:rsidRPr="00D22496" w:rsidRDefault="00692778">
            <w:pPr>
              <w:pStyle w:val="Paragraph"/>
              <w:rPr>
                <w:noProof/>
                <w:lang w:val="ro-RO"/>
              </w:rPr>
            </w:pPr>
            <w:r w:rsidRPr="00D22496">
              <w:rPr>
                <w:noProof/>
                <w:lang w:val="ro-RO"/>
              </w:rPr>
              <w:t>Parafină cu un nivel de clorurare de minimum 70 % (CAS RN 63449-39-8)</w:t>
            </w:r>
          </w:p>
        </w:tc>
        <w:tc>
          <w:tcPr>
            <w:tcW w:w="790" w:type="dxa"/>
            <w:tcBorders>
              <w:top w:val="single" w:sz="4" w:space="0" w:color="auto"/>
              <w:left w:val="single" w:sz="4" w:space="0" w:color="auto"/>
              <w:bottom w:val="single" w:sz="4" w:space="0" w:color="auto"/>
              <w:right w:val="single" w:sz="4" w:space="0" w:color="auto"/>
            </w:tcBorders>
            <w:hideMark/>
          </w:tcPr>
          <w:p w14:paraId="0833A31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046E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07EAEC" w14:textId="77777777" w:rsidR="00692778" w:rsidRPr="00D22496" w:rsidRDefault="00692778">
            <w:pPr>
              <w:pStyle w:val="Paragraph"/>
              <w:rPr>
                <w:noProof/>
                <w:lang w:val="ro-RO"/>
              </w:rPr>
            </w:pPr>
            <w:r w:rsidRPr="00D22496">
              <w:rPr>
                <w:noProof/>
                <w:lang w:val="ro-RO"/>
              </w:rPr>
              <w:t>31.12.2024</w:t>
            </w:r>
          </w:p>
        </w:tc>
      </w:tr>
      <w:tr w:rsidR="00692778" w:rsidRPr="00D22496" w14:paraId="4005F9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CD7300" w14:textId="77777777" w:rsidR="00692778" w:rsidRPr="00D22496" w:rsidRDefault="00692778">
            <w:pPr>
              <w:pStyle w:val="Paragraph"/>
              <w:rPr>
                <w:noProof/>
                <w:lang w:val="ro-RO"/>
              </w:rPr>
            </w:pPr>
            <w:r w:rsidRPr="00D22496">
              <w:rPr>
                <w:noProof/>
                <w:lang w:val="ro-RO"/>
              </w:rPr>
              <w:t>0.8497</w:t>
            </w:r>
          </w:p>
        </w:tc>
        <w:tc>
          <w:tcPr>
            <w:tcW w:w="909" w:type="dxa"/>
            <w:tcBorders>
              <w:top w:val="single" w:sz="4" w:space="0" w:color="auto"/>
              <w:left w:val="single" w:sz="4" w:space="0" w:color="auto"/>
              <w:bottom w:val="single" w:sz="4" w:space="0" w:color="auto"/>
              <w:right w:val="single" w:sz="4" w:space="0" w:color="auto"/>
            </w:tcBorders>
            <w:hideMark/>
          </w:tcPr>
          <w:p w14:paraId="2AC1D092"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686B3765" w14:textId="77777777" w:rsidR="00692778" w:rsidRPr="00D22496" w:rsidRDefault="00692778">
            <w:pPr>
              <w:pStyle w:val="Paragraph"/>
              <w:jc w:val="center"/>
              <w:rPr>
                <w:noProof/>
                <w:lang w:val="ro-RO"/>
              </w:rPr>
            </w:pPr>
            <w:r w:rsidRPr="00D22496">
              <w:rPr>
                <w:noProof/>
                <w:lang w:val="ro-RO"/>
              </w:rPr>
              <w:t>36</w:t>
            </w:r>
          </w:p>
        </w:tc>
        <w:tc>
          <w:tcPr>
            <w:tcW w:w="4088" w:type="dxa"/>
            <w:tcBorders>
              <w:top w:val="single" w:sz="4" w:space="0" w:color="auto"/>
              <w:left w:val="single" w:sz="4" w:space="0" w:color="auto"/>
              <w:bottom w:val="single" w:sz="4" w:space="0" w:color="auto"/>
              <w:right w:val="single" w:sz="4" w:space="0" w:color="auto"/>
            </w:tcBorders>
            <w:hideMark/>
          </w:tcPr>
          <w:p w14:paraId="74390D08" w14:textId="77777777" w:rsidR="00692778" w:rsidRPr="00D22496" w:rsidRDefault="00692778">
            <w:pPr>
              <w:pStyle w:val="Paragraph"/>
              <w:rPr>
                <w:noProof/>
                <w:lang w:val="ro-RO"/>
              </w:rPr>
            </w:pPr>
            <w:r w:rsidRPr="00D22496">
              <w:rPr>
                <w:noProof/>
                <w:lang w:val="ro-RO"/>
              </w:rPr>
              <w:t xml:space="preserve">Preparat care conține, în greutate, minimum 60 %, dar maximum 70 % </w:t>
            </w:r>
            <w:r w:rsidRPr="00D22496">
              <w:rPr>
                <w:i/>
                <w:iCs/>
                <w:noProof/>
                <w:lang w:val="ro-RO"/>
              </w:rPr>
              <w:t>rel</w:t>
            </w:r>
            <w:r w:rsidRPr="00D22496">
              <w:rPr>
                <w:noProof/>
                <w:lang w:val="ro-RO"/>
              </w:rPr>
              <w:t>-(1</w:t>
            </w:r>
            <w:r w:rsidRPr="00D22496">
              <w:rPr>
                <w:i/>
                <w:iCs/>
                <w:noProof/>
                <w:lang w:val="ro-RO"/>
              </w:rPr>
              <w:t>R</w:t>
            </w:r>
            <w:r w:rsidRPr="00D22496">
              <w:rPr>
                <w:noProof/>
                <w:lang w:val="ro-RO"/>
              </w:rPr>
              <w:t>,2</w:t>
            </w:r>
            <w:r w:rsidRPr="00D22496">
              <w:rPr>
                <w:i/>
                <w:iCs/>
                <w:noProof/>
                <w:lang w:val="ro-RO"/>
              </w:rPr>
              <w:t>S</w:t>
            </w:r>
            <w:r w:rsidRPr="00D22496">
              <w:rPr>
                <w:noProof/>
                <w:lang w:val="ro-RO"/>
              </w:rPr>
              <w:t>)-ciclohexan-1,2-dicarboxilat de calciu (CAS RN 491589-22-1) și minimum 30 %, dar maximum 40 % stearat de zinc (CAS RN 557-05-1)</w:t>
            </w:r>
          </w:p>
        </w:tc>
        <w:tc>
          <w:tcPr>
            <w:tcW w:w="790" w:type="dxa"/>
            <w:tcBorders>
              <w:top w:val="single" w:sz="4" w:space="0" w:color="auto"/>
              <w:left w:val="single" w:sz="4" w:space="0" w:color="auto"/>
              <w:bottom w:val="single" w:sz="4" w:space="0" w:color="auto"/>
              <w:right w:val="single" w:sz="4" w:space="0" w:color="auto"/>
            </w:tcBorders>
            <w:hideMark/>
          </w:tcPr>
          <w:p w14:paraId="4BB5E8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B7055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551B52" w14:textId="77777777" w:rsidR="00692778" w:rsidRPr="00D22496" w:rsidRDefault="00692778">
            <w:pPr>
              <w:pStyle w:val="Paragraph"/>
              <w:rPr>
                <w:noProof/>
                <w:lang w:val="ro-RO"/>
              </w:rPr>
            </w:pPr>
            <w:r w:rsidRPr="00D22496">
              <w:rPr>
                <w:noProof/>
                <w:lang w:val="ro-RO"/>
              </w:rPr>
              <w:t>31.12.2027</w:t>
            </w:r>
          </w:p>
        </w:tc>
      </w:tr>
      <w:tr w:rsidR="00692778" w:rsidRPr="00D22496" w14:paraId="542819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425043" w14:textId="77777777" w:rsidR="00692778" w:rsidRPr="00D22496" w:rsidRDefault="00692778">
            <w:pPr>
              <w:pStyle w:val="Paragraph"/>
              <w:rPr>
                <w:noProof/>
                <w:lang w:val="ro-RO"/>
              </w:rPr>
            </w:pPr>
            <w:r w:rsidRPr="00D22496">
              <w:rPr>
                <w:noProof/>
                <w:lang w:val="ro-RO"/>
              </w:rPr>
              <w:t>0.4527</w:t>
            </w:r>
          </w:p>
        </w:tc>
        <w:tc>
          <w:tcPr>
            <w:tcW w:w="909" w:type="dxa"/>
            <w:tcBorders>
              <w:top w:val="single" w:sz="4" w:space="0" w:color="auto"/>
              <w:left w:val="single" w:sz="4" w:space="0" w:color="auto"/>
              <w:bottom w:val="single" w:sz="4" w:space="0" w:color="auto"/>
              <w:right w:val="single" w:sz="4" w:space="0" w:color="auto"/>
            </w:tcBorders>
            <w:hideMark/>
          </w:tcPr>
          <w:p w14:paraId="4B0DF83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71F89365" w14:textId="77777777" w:rsidR="00692778" w:rsidRPr="00D22496" w:rsidRDefault="00692778">
            <w:pPr>
              <w:pStyle w:val="Paragraph"/>
              <w:jc w:val="center"/>
              <w:rPr>
                <w:noProof/>
                <w:lang w:val="ro-RO"/>
              </w:rPr>
            </w:pPr>
            <w:r w:rsidRPr="00D22496">
              <w:rPr>
                <w:noProof/>
                <w:lang w:val="ro-RO"/>
              </w:rPr>
              <w:t>42</w:t>
            </w:r>
          </w:p>
        </w:tc>
        <w:tc>
          <w:tcPr>
            <w:tcW w:w="4088" w:type="dxa"/>
            <w:tcBorders>
              <w:top w:val="single" w:sz="4" w:space="0" w:color="auto"/>
              <w:left w:val="single" w:sz="4" w:space="0" w:color="auto"/>
              <w:bottom w:val="single" w:sz="4" w:space="0" w:color="auto"/>
              <w:right w:val="single" w:sz="4" w:space="0" w:color="auto"/>
            </w:tcBorders>
            <w:hideMark/>
          </w:tcPr>
          <w:p w14:paraId="683B9116" w14:textId="77777777" w:rsidR="00692778" w:rsidRPr="00D22496" w:rsidRDefault="00692778">
            <w:pPr>
              <w:pStyle w:val="Paragraph"/>
              <w:rPr>
                <w:noProof/>
                <w:lang w:val="ro-RO"/>
              </w:rPr>
            </w:pPr>
            <w:r w:rsidRPr="00D22496">
              <w:rPr>
                <w:noProof/>
                <w:lang w:val="ro-RO"/>
              </w:rPr>
              <w:t>Amestec de bis{4-(3-(3-fenoxicarbonilamino)tolil)ureido}fenilsulfonă, difeniltoluen-2,4-dicarbamat și 1-[4-(4-aminobenzensulfonil)-fenil]-3-(3-fenoxicarbonilamino-tolil)-uree</w:t>
            </w:r>
          </w:p>
        </w:tc>
        <w:tc>
          <w:tcPr>
            <w:tcW w:w="790" w:type="dxa"/>
            <w:tcBorders>
              <w:top w:val="single" w:sz="4" w:space="0" w:color="auto"/>
              <w:left w:val="single" w:sz="4" w:space="0" w:color="auto"/>
              <w:bottom w:val="single" w:sz="4" w:space="0" w:color="auto"/>
              <w:right w:val="single" w:sz="4" w:space="0" w:color="auto"/>
            </w:tcBorders>
            <w:hideMark/>
          </w:tcPr>
          <w:p w14:paraId="5039DB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A778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B5526D" w14:textId="77777777" w:rsidR="00692778" w:rsidRPr="00D22496" w:rsidRDefault="00692778">
            <w:pPr>
              <w:pStyle w:val="Paragraph"/>
              <w:rPr>
                <w:noProof/>
                <w:lang w:val="ro-RO"/>
              </w:rPr>
            </w:pPr>
            <w:r w:rsidRPr="00D22496">
              <w:rPr>
                <w:noProof/>
                <w:lang w:val="ro-RO"/>
              </w:rPr>
              <w:t>31.12.2024</w:t>
            </w:r>
          </w:p>
        </w:tc>
      </w:tr>
      <w:tr w:rsidR="00692778" w:rsidRPr="00D22496" w14:paraId="49E09E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5EB866" w14:textId="77777777" w:rsidR="00692778" w:rsidRPr="00D22496" w:rsidRDefault="00692778">
            <w:pPr>
              <w:pStyle w:val="Paragraph"/>
              <w:rPr>
                <w:noProof/>
                <w:lang w:val="ro-RO"/>
              </w:rPr>
            </w:pPr>
            <w:r w:rsidRPr="00D22496">
              <w:rPr>
                <w:noProof/>
                <w:lang w:val="ro-RO"/>
              </w:rPr>
              <w:t>0.7153</w:t>
            </w:r>
          </w:p>
        </w:tc>
        <w:tc>
          <w:tcPr>
            <w:tcW w:w="909" w:type="dxa"/>
            <w:tcBorders>
              <w:top w:val="single" w:sz="4" w:space="0" w:color="auto"/>
              <w:left w:val="single" w:sz="4" w:space="0" w:color="auto"/>
              <w:bottom w:val="single" w:sz="4" w:space="0" w:color="auto"/>
              <w:right w:val="single" w:sz="4" w:space="0" w:color="auto"/>
            </w:tcBorders>
            <w:hideMark/>
          </w:tcPr>
          <w:p w14:paraId="49D4E158"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06D5C0F8"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1588EF5" w14:textId="77777777" w:rsidR="00692778" w:rsidRPr="00D22496" w:rsidRDefault="00692778">
            <w:pPr>
              <w:pStyle w:val="Paragraph"/>
              <w:rPr>
                <w:noProof/>
                <w:lang w:val="ro-RO"/>
              </w:rPr>
            </w:pPr>
            <w:r w:rsidRPr="00D22496">
              <w:rPr>
                <w:noProof/>
                <w:lang w:val="ro-RO"/>
              </w:rPr>
              <w:t>3-aminonaftalen-1,5-disulfonat de sodiu și hidrogen (CAS RN 4681-22-5), cu un conținut, în greutate, de:</w:t>
            </w:r>
          </w:p>
          <w:tbl>
            <w:tblPr>
              <w:tblStyle w:val="Listdash"/>
              <w:tblW w:w="0" w:type="auto"/>
              <w:tblLayout w:type="fixed"/>
              <w:tblLook w:val="04A0" w:firstRow="1" w:lastRow="0" w:firstColumn="1" w:lastColumn="0" w:noHBand="0" w:noVBand="1"/>
            </w:tblPr>
            <w:tblGrid>
              <w:gridCol w:w="220"/>
              <w:gridCol w:w="2434"/>
            </w:tblGrid>
            <w:tr w:rsidR="00692778" w:rsidRPr="00D22496" w14:paraId="5C3747E9" w14:textId="77777777" w:rsidTr="0091713F">
              <w:tc>
                <w:tcPr>
                  <w:tcW w:w="220" w:type="dxa"/>
                  <w:hideMark/>
                </w:tcPr>
                <w:p w14:paraId="4D7134EE" w14:textId="77777777" w:rsidR="00692778" w:rsidRPr="00D22496" w:rsidRDefault="00692778">
                  <w:pPr>
                    <w:pStyle w:val="Paragraph"/>
                    <w:rPr>
                      <w:noProof/>
                      <w:lang w:val="ro-RO"/>
                    </w:rPr>
                  </w:pPr>
                  <w:r w:rsidRPr="00D22496">
                    <w:rPr>
                      <w:noProof/>
                      <w:lang w:val="ro-RO"/>
                    </w:rPr>
                    <w:t>—</w:t>
                  </w:r>
                </w:p>
              </w:tc>
              <w:tc>
                <w:tcPr>
                  <w:tcW w:w="2434" w:type="dxa"/>
                  <w:hideMark/>
                </w:tcPr>
                <w:p w14:paraId="0B0865D5" w14:textId="77777777" w:rsidR="00692778" w:rsidRPr="00D22496" w:rsidRDefault="00692778">
                  <w:pPr>
                    <w:pStyle w:val="Paragraph"/>
                    <w:rPr>
                      <w:noProof/>
                      <w:lang w:val="ro-RO"/>
                    </w:rPr>
                  </w:pPr>
                  <w:r w:rsidRPr="00D22496">
                    <w:rPr>
                      <w:noProof/>
                      <w:lang w:val="ro-RO"/>
                    </w:rPr>
                    <w:t>maximum 20 % de sulfat de sodiu, și</w:t>
                  </w:r>
                </w:p>
              </w:tc>
            </w:tr>
            <w:tr w:rsidR="00692778" w:rsidRPr="00D22496" w14:paraId="118CAD63" w14:textId="77777777" w:rsidTr="0091713F">
              <w:tc>
                <w:tcPr>
                  <w:tcW w:w="220" w:type="dxa"/>
                  <w:hideMark/>
                </w:tcPr>
                <w:p w14:paraId="4FCEA3F0" w14:textId="77777777" w:rsidR="00692778" w:rsidRPr="00D22496" w:rsidRDefault="00692778">
                  <w:pPr>
                    <w:pStyle w:val="Paragraph"/>
                    <w:rPr>
                      <w:noProof/>
                      <w:lang w:val="ro-RO"/>
                    </w:rPr>
                  </w:pPr>
                  <w:r w:rsidRPr="00D22496">
                    <w:rPr>
                      <w:noProof/>
                      <w:lang w:val="ro-RO"/>
                    </w:rPr>
                    <w:t>—</w:t>
                  </w:r>
                </w:p>
              </w:tc>
              <w:tc>
                <w:tcPr>
                  <w:tcW w:w="2434" w:type="dxa"/>
                  <w:hideMark/>
                </w:tcPr>
                <w:p w14:paraId="4574166A" w14:textId="77777777" w:rsidR="00692778" w:rsidRPr="00D22496" w:rsidRDefault="00692778">
                  <w:pPr>
                    <w:pStyle w:val="Paragraph"/>
                    <w:rPr>
                      <w:noProof/>
                      <w:lang w:val="ro-RO"/>
                    </w:rPr>
                  </w:pPr>
                  <w:r w:rsidRPr="00D22496">
                    <w:rPr>
                      <w:noProof/>
                      <w:lang w:val="ro-RO"/>
                    </w:rPr>
                    <w:t>maximum 10 % de clorură de sodiu</w:t>
                  </w:r>
                </w:p>
              </w:tc>
            </w:tr>
          </w:tbl>
          <w:p w14:paraId="5CE4706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2B802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4B34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20B585" w14:textId="77777777" w:rsidR="00692778" w:rsidRPr="00D22496" w:rsidRDefault="00692778">
            <w:pPr>
              <w:pStyle w:val="Paragraph"/>
              <w:rPr>
                <w:noProof/>
                <w:lang w:val="ro-RO"/>
              </w:rPr>
            </w:pPr>
            <w:r w:rsidRPr="00D22496">
              <w:rPr>
                <w:noProof/>
                <w:lang w:val="ro-RO"/>
              </w:rPr>
              <w:t>31.12.2026</w:t>
            </w:r>
          </w:p>
        </w:tc>
      </w:tr>
      <w:tr w:rsidR="00692778" w:rsidRPr="00D22496" w14:paraId="1B09D77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30B037" w14:textId="77777777" w:rsidR="00692778" w:rsidRPr="00D22496" w:rsidRDefault="00692778">
            <w:pPr>
              <w:pStyle w:val="Paragraph"/>
              <w:rPr>
                <w:noProof/>
                <w:lang w:val="ro-RO"/>
              </w:rPr>
            </w:pPr>
            <w:r w:rsidRPr="00D22496">
              <w:rPr>
                <w:noProof/>
                <w:lang w:val="ro-RO"/>
              </w:rPr>
              <w:t>0.7786</w:t>
            </w:r>
          </w:p>
        </w:tc>
        <w:tc>
          <w:tcPr>
            <w:tcW w:w="909" w:type="dxa"/>
            <w:tcBorders>
              <w:top w:val="single" w:sz="4" w:space="0" w:color="auto"/>
              <w:left w:val="single" w:sz="4" w:space="0" w:color="auto"/>
              <w:bottom w:val="single" w:sz="4" w:space="0" w:color="auto"/>
              <w:right w:val="single" w:sz="4" w:space="0" w:color="auto"/>
            </w:tcBorders>
            <w:hideMark/>
          </w:tcPr>
          <w:p w14:paraId="6BE51202"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4DF0C35F"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2883FC0A" w14:textId="77777777" w:rsidR="00692778" w:rsidRPr="00D22496" w:rsidRDefault="00692778">
            <w:pPr>
              <w:pStyle w:val="Paragraph"/>
              <w:rPr>
                <w:noProof/>
                <w:lang w:val="ro-RO"/>
              </w:rPr>
            </w:pPr>
            <w:r w:rsidRPr="00D22496">
              <w:rPr>
                <w:noProof/>
                <w:lang w:val="ro-RO"/>
              </w:rPr>
              <w:t>Agent de ignifugare nehalogenat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11CA961A" w14:textId="77777777" w:rsidTr="0091713F">
              <w:tc>
                <w:tcPr>
                  <w:tcW w:w="220" w:type="dxa"/>
                  <w:hideMark/>
                </w:tcPr>
                <w:p w14:paraId="6A68CE04" w14:textId="77777777" w:rsidR="00692778" w:rsidRPr="00D22496" w:rsidRDefault="00692778">
                  <w:pPr>
                    <w:pStyle w:val="Paragraph"/>
                    <w:rPr>
                      <w:noProof/>
                      <w:lang w:val="ro-RO"/>
                    </w:rPr>
                  </w:pPr>
                  <w:r w:rsidRPr="00D22496">
                    <w:rPr>
                      <w:noProof/>
                      <w:lang w:val="ro-RO"/>
                    </w:rPr>
                    <w:t>—</w:t>
                  </w:r>
                </w:p>
              </w:tc>
              <w:tc>
                <w:tcPr>
                  <w:tcW w:w="3728" w:type="dxa"/>
                  <w:hideMark/>
                </w:tcPr>
                <w:p w14:paraId="51B46D1B" w14:textId="77777777" w:rsidR="00692778" w:rsidRPr="00D22496" w:rsidRDefault="00692778">
                  <w:pPr>
                    <w:pStyle w:val="Paragraph"/>
                    <w:rPr>
                      <w:noProof/>
                      <w:lang w:val="ro-RO"/>
                    </w:rPr>
                  </w:pPr>
                  <w:r w:rsidRPr="00D22496">
                    <w:rPr>
                      <w:noProof/>
                      <w:lang w:val="ro-RO"/>
                    </w:rPr>
                    <w:t>minimum 50 %, dar maximum 65 % pirofosfat de piperazină (CAS RN 66034-17-1),</w:t>
                  </w:r>
                </w:p>
              </w:tc>
            </w:tr>
            <w:tr w:rsidR="00692778" w:rsidRPr="00D22496" w14:paraId="15337450" w14:textId="77777777" w:rsidTr="0091713F">
              <w:tc>
                <w:tcPr>
                  <w:tcW w:w="220" w:type="dxa"/>
                  <w:hideMark/>
                </w:tcPr>
                <w:p w14:paraId="23ED2F80" w14:textId="77777777" w:rsidR="00692778" w:rsidRPr="00D22496" w:rsidRDefault="00692778">
                  <w:pPr>
                    <w:pStyle w:val="Paragraph"/>
                    <w:rPr>
                      <w:noProof/>
                      <w:lang w:val="ro-RO"/>
                    </w:rPr>
                  </w:pPr>
                  <w:r w:rsidRPr="00D22496">
                    <w:rPr>
                      <w:noProof/>
                      <w:lang w:val="ro-RO"/>
                    </w:rPr>
                    <w:t>—</w:t>
                  </w:r>
                </w:p>
              </w:tc>
              <w:tc>
                <w:tcPr>
                  <w:tcW w:w="3728" w:type="dxa"/>
                  <w:hideMark/>
                </w:tcPr>
                <w:p w14:paraId="5D4402FC" w14:textId="77777777" w:rsidR="00692778" w:rsidRPr="00D22496" w:rsidRDefault="00692778">
                  <w:pPr>
                    <w:pStyle w:val="Paragraph"/>
                    <w:rPr>
                      <w:noProof/>
                      <w:lang w:val="ro-RO"/>
                    </w:rPr>
                  </w:pPr>
                  <w:r w:rsidRPr="00D22496">
                    <w:rPr>
                      <w:noProof/>
                      <w:lang w:val="ro-RO"/>
                    </w:rPr>
                    <w:t>minimum 35 %, dar maximum 45 % de un derivat al acidului fosforic și</w:t>
                  </w:r>
                </w:p>
              </w:tc>
            </w:tr>
            <w:tr w:rsidR="00692778" w:rsidRPr="00D22496" w14:paraId="001D36E1" w14:textId="77777777" w:rsidTr="0091713F">
              <w:tc>
                <w:tcPr>
                  <w:tcW w:w="220" w:type="dxa"/>
                  <w:hideMark/>
                </w:tcPr>
                <w:p w14:paraId="7201D0B7" w14:textId="77777777" w:rsidR="00692778" w:rsidRPr="00D22496" w:rsidRDefault="00692778">
                  <w:pPr>
                    <w:pStyle w:val="Paragraph"/>
                    <w:rPr>
                      <w:noProof/>
                      <w:lang w:val="ro-RO"/>
                    </w:rPr>
                  </w:pPr>
                  <w:r w:rsidRPr="00D22496">
                    <w:rPr>
                      <w:noProof/>
                      <w:lang w:val="ro-RO"/>
                    </w:rPr>
                    <w:t>—</w:t>
                  </w:r>
                </w:p>
              </w:tc>
              <w:tc>
                <w:tcPr>
                  <w:tcW w:w="3728" w:type="dxa"/>
                  <w:hideMark/>
                </w:tcPr>
                <w:p w14:paraId="4AB0EA66" w14:textId="77777777" w:rsidR="00692778" w:rsidRPr="00D22496" w:rsidRDefault="00692778">
                  <w:pPr>
                    <w:pStyle w:val="Paragraph"/>
                    <w:rPr>
                      <w:noProof/>
                      <w:lang w:val="ro-RO"/>
                    </w:rPr>
                  </w:pPr>
                  <w:r w:rsidRPr="00D22496">
                    <w:rPr>
                      <w:noProof/>
                      <w:lang w:val="ro-RO"/>
                    </w:rPr>
                    <w:t>maximum 6 % oxid de zinc (CAS RN 1314-13-2)</w:t>
                  </w:r>
                </w:p>
              </w:tc>
            </w:tr>
          </w:tbl>
          <w:p w14:paraId="7BCF17D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2D1DB6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DC1B3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0C4041" w14:textId="77777777" w:rsidR="00692778" w:rsidRPr="00D22496" w:rsidRDefault="00692778">
            <w:pPr>
              <w:pStyle w:val="Paragraph"/>
              <w:rPr>
                <w:noProof/>
                <w:lang w:val="ro-RO"/>
              </w:rPr>
            </w:pPr>
            <w:r w:rsidRPr="00D22496">
              <w:rPr>
                <w:noProof/>
                <w:lang w:val="ro-RO"/>
              </w:rPr>
              <w:t>31.12.2024</w:t>
            </w:r>
          </w:p>
        </w:tc>
      </w:tr>
      <w:tr w:rsidR="00692778" w:rsidRPr="00D22496" w14:paraId="305924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9B4ED0" w14:textId="77777777" w:rsidR="00692778" w:rsidRPr="00D22496" w:rsidRDefault="00692778">
            <w:pPr>
              <w:pStyle w:val="Paragraph"/>
              <w:rPr>
                <w:noProof/>
                <w:lang w:val="ro-RO"/>
              </w:rPr>
            </w:pPr>
            <w:r w:rsidRPr="00D22496">
              <w:rPr>
                <w:noProof/>
                <w:lang w:val="ro-RO"/>
              </w:rPr>
              <w:t>0.8062</w:t>
            </w:r>
          </w:p>
        </w:tc>
        <w:tc>
          <w:tcPr>
            <w:tcW w:w="909" w:type="dxa"/>
            <w:tcBorders>
              <w:top w:val="single" w:sz="4" w:space="0" w:color="auto"/>
              <w:left w:val="single" w:sz="4" w:space="0" w:color="auto"/>
              <w:bottom w:val="single" w:sz="4" w:space="0" w:color="auto"/>
              <w:right w:val="single" w:sz="4" w:space="0" w:color="auto"/>
            </w:tcBorders>
            <w:hideMark/>
          </w:tcPr>
          <w:p w14:paraId="582B5AF3"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124D10DE" w14:textId="77777777" w:rsidR="00692778" w:rsidRPr="00D22496" w:rsidRDefault="00692778">
            <w:pPr>
              <w:pStyle w:val="Paragraph"/>
              <w:jc w:val="center"/>
              <w:rPr>
                <w:noProof/>
                <w:lang w:val="ro-RO"/>
              </w:rPr>
            </w:pPr>
            <w:r w:rsidRPr="00D22496">
              <w:rPr>
                <w:noProof/>
                <w:lang w:val="ro-RO"/>
              </w:rPr>
              <w:t>51</w:t>
            </w:r>
          </w:p>
        </w:tc>
        <w:tc>
          <w:tcPr>
            <w:tcW w:w="4088" w:type="dxa"/>
            <w:tcBorders>
              <w:top w:val="single" w:sz="4" w:space="0" w:color="auto"/>
              <w:left w:val="single" w:sz="4" w:space="0" w:color="auto"/>
              <w:bottom w:val="single" w:sz="4" w:space="0" w:color="auto"/>
              <w:right w:val="single" w:sz="4" w:space="0" w:color="auto"/>
            </w:tcBorders>
            <w:hideMark/>
          </w:tcPr>
          <w:p w14:paraId="318CE067" w14:textId="77777777" w:rsidR="00692778" w:rsidRPr="00D22496" w:rsidRDefault="00692778">
            <w:pPr>
              <w:pStyle w:val="Paragraph"/>
              <w:rPr>
                <w:noProof/>
                <w:lang w:val="ro-RO"/>
              </w:rPr>
            </w:pPr>
            <w:r w:rsidRPr="00D22496">
              <w:rPr>
                <w:noProof/>
                <w:lang w:val="ro-RO"/>
              </w:rPr>
              <w:t>Oxid de tris(hidroximetil)fosfină (CAS RN 1067-12-5) cu o puritate de minimum 85 % în greutate</w:t>
            </w:r>
          </w:p>
        </w:tc>
        <w:tc>
          <w:tcPr>
            <w:tcW w:w="790" w:type="dxa"/>
            <w:tcBorders>
              <w:top w:val="single" w:sz="4" w:space="0" w:color="auto"/>
              <w:left w:val="single" w:sz="4" w:space="0" w:color="auto"/>
              <w:bottom w:val="single" w:sz="4" w:space="0" w:color="auto"/>
              <w:right w:val="single" w:sz="4" w:space="0" w:color="auto"/>
            </w:tcBorders>
            <w:hideMark/>
          </w:tcPr>
          <w:p w14:paraId="04899B6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1B52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3BA5EB" w14:textId="77777777" w:rsidR="00692778" w:rsidRPr="00D22496" w:rsidRDefault="00692778">
            <w:pPr>
              <w:pStyle w:val="Paragraph"/>
              <w:rPr>
                <w:noProof/>
                <w:lang w:val="ro-RO"/>
              </w:rPr>
            </w:pPr>
            <w:r w:rsidRPr="00D22496">
              <w:rPr>
                <w:noProof/>
                <w:lang w:val="ro-RO"/>
              </w:rPr>
              <w:t>31.12.2025</w:t>
            </w:r>
          </w:p>
        </w:tc>
      </w:tr>
      <w:tr w:rsidR="00692778" w:rsidRPr="00D22496" w14:paraId="24220C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D56850" w14:textId="77777777" w:rsidR="00692778" w:rsidRPr="00D22496" w:rsidRDefault="00692778">
            <w:pPr>
              <w:pStyle w:val="Paragraph"/>
              <w:rPr>
                <w:noProof/>
                <w:lang w:val="ro-RO"/>
              </w:rPr>
            </w:pPr>
            <w:r w:rsidRPr="00D22496">
              <w:rPr>
                <w:noProof/>
                <w:lang w:val="ro-RO"/>
              </w:rPr>
              <w:t>0.6215</w:t>
            </w:r>
          </w:p>
        </w:tc>
        <w:tc>
          <w:tcPr>
            <w:tcW w:w="909" w:type="dxa"/>
            <w:tcBorders>
              <w:top w:val="single" w:sz="4" w:space="0" w:color="auto"/>
              <w:left w:val="single" w:sz="4" w:space="0" w:color="auto"/>
              <w:bottom w:val="single" w:sz="4" w:space="0" w:color="auto"/>
              <w:right w:val="single" w:sz="4" w:space="0" w:color="auto"/>
            </w:tcBorders>
            <w:hideMark/>
          </w:tcPr>
          <w:p w14:paraId="240FC56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0C15531F"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2922770C" w14:textId="77777777" w:rsidR="00692778" w:rsidRPr="00D22496" w:rsidRDefault="00692778">
            <w:pPr>
              <w:pStyle w:val="Paragraph"/>
              <w:rPr>
                <w:noProof/>
                <w:lang w:val="ro-RO"/>
              </w:rPr>
            </w:pPr>
            <w:r w:rsidRPr="00D22496">
              <w:rPr>
                <w:noProof/>
                <w:lang w:val="ro-RO"/>
              </w:rPr>
              <w:t>Dimetacrilat de zinc (CAS RN 13189-00-9), conținând maximum 2,5 % în greutate 2,6-di-tert-butil-alfa-dimetil amino-p-cresol (CAS RN 88-27-7), sub formă de pulbere</w:t>
            </w:r>
          </w:p>
        </w:tc>
        <w:tc>
          <w:tcPr>
            <w:tcW w:w="790" w:type="dxa"/>
            <w:tcBorders>
              <w:top w:val="single" w:sz="4" w:space="0" w:color="auto"/>
              <w:left w:val="single" w:sz="4" w:space="0" w:color="auto"/>
              <w:bottom w:val="single" w:sz="4" w:space="0" w:color="auto"/>
              <w:right w:val="single" w:sz="4" w:space="0" w:color="auto"/>
            </w:tcBorders>
            <w:hideMark/>
          </w:tcPr>
          <w:p w14:paraId="2A3DD6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5465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D80AC5" w14:textId="77777777" w:rsidR="00692778" w:rsidRPr="00D22496" w:rsidRDefault="00692778">
            <w:pPr>
              <w:pStyle w:val="Paragraph"/>
              <w:rPr>
                <w:noProof/>
                <w:lang w:val="ro-RO"/>
              </w:rPr>
            </w:pPr>
            <w:r w:rsidRPr="00D22496">
              <w:rPr>
                <w:noProof/>
                <w:lang w:val="ro-RO"/>
              </w:rPr>
              <w:t>31.12.2024</w:t>
            </w:r>
          </w:p>
        </w:tc>
      </w:tr>
      <w:tr w:rsidR="00692778" w:rsidRPr="00D22496" w14:paraId="2DAD251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3AB1D4" w14:textId="77777777" w:rsidR="00692778" w:rsidRPr="00D22496" w:rsidRDefault="00692778">
            <w:pPr>
              <w:pStyle w:val="Paragraph"/>
              <w:rPr>
                <w:noProof/>
                <w:lang w:val="ro-RO"/>
              </w:rPr>
            </w:pPr>
            <w:r w:rsidRPr="00D22496">
              <w:rPr>
                <w:noProof/>
                <w:lang w:val="ro-RO"/>
              </w:rPr>
              <w:t>0.7497</w:t>
            </w:r>
          </w:p>
        </w:tc>
        <w:tc>
          <w:tcPr>
            <w:tcW w:w="909" w:type="dxa"/>
            <w:tcBorders>
              <w:top w:val="single" w:sz="4" w:space="0" w:color="auto"/>
              <w:left w:val="single" w:sz="4" w:space="0" w:color="auto"/>
              <w:bottom w:val="single" w:sz="4" w:space="0" w:color="auto"/>
              <w:right w:val="single" w:sz="4" w:space="0" w:color="auto"/>
            </w:tcBorders>
            <w:hideMark/>
          </w:tcPr>
          <w:p w14:paraId="6BC4FFC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7F959FD4"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A2171BE" w14:textId="77777777" w:rsidR="00692778" w:rsidRPr="00D22496" w:rsidRDefault="00692778">
            <w:pPr>
              <w:pStyle w:val="Paragraph"/>
              <w:rPr>
                <w:noProof/>
                <w:lang w:val="ro-RO"/>
              </w:rPr>
            </w:pPr>
            <w:r w:rsidRPr="00D22496">
              <w:rPr>
                <w:noProof/>
                <w:lang w:val="ro-RO"/>
              </w:rPr>
              <w:t>Amestec de fitosteroli conținând în greutate:</w:t>
            </w:r>
          </w:p>
          <w:tbl>
            <w:tblPr>
              <w:tblStyle w:val="Listdash"/>
              <w:tblW w:w="0" w:type="auto"/>
              <w:tblLayout w:type="fixed"/>
              <w:tblLook w:val="04A0" w:firstRow="1" w:lastRow="0" w:firstColumn="1" w:lastColumn="0" w:noHBand="0" w:noVBand="1"/>
            </w:tblPr>
            <w:tblGrid>
              <w:gridCol w:w="220"/>
              <w:gridCol w:w="3313"/>
            </w:tblGrid>
            <w:tr w:rsidR="00692778" w:rsidRPr="00D22496" w14:paraId="524111C1" w14:textId="77777777" w:rsidTr="0091713F">
              <w:tc>
                <w:tcPr>
                  <w:tcW w:w="220" w:type="dxa"/>
                  <w:hideMark/>
                </w:tcPr>
                <w:p w14:paraId="601544E3" w14:textId="77777777" w:rsidR="00692778" w:rsidRPr="00D22496" w:rsidRDefault="00692778">
                  <w:pPr>
                    <w:pStyle w:val="Paragraph"/>
                    <w:rPr>
                      <w:noProof/>
                      <w:lang w:val="ro-RO"/>
                    </w:rPr>
                  </w:pPr>
                  <w:r w:rsidRPr="00D22496">
                    <w:rPr>
                      <w:noProof/>
                      <w:lang w:val="ro-RO"/>
                    </w:rPr>
                    <w:t>—</w:t>
                  </w:r>
                </w:p>
              </w:tc>
              <w:tc>
                <w:tcPr>
                  <w:tcW w:w="3313" w:type="dxa"/>
                  <w:hideMark/>
                </w:tcPr>
                <w:p w14:paraId="2B00A184" w14:textId="77777777" w:rsidR="00692778" w:rsidRPr="00D22496" w:rsidRDefault="00692778">
                  <w:pPr>
                    <w:pStyle w:val="Paragraph"/>
                    <w:rPr>
                      <w:noProof/>
                      <w:lang w:val="ro-RO"/>
                    </w:rPr>
                  </w:pPr>
                  <w:r w:rsidRPr="00D22496">
                    <w:rPr>
                      <w:noProof/>
                      <w:lang w:val="ro-RO"/>
                    </w:rPr>
                    <w:t>minimum 35 %, dar maximum 88 % sitosteroli;</w:t>
                  </w:r>
                </w:p>
              </w:tc>
            </w:tr>
            <w:tr w:rsidR="00692778" w:rsidRPr="00D22496" w14:paraId="78F3EA48" w14:textId="77777777" w:rsidTr="0091713F">
              <w:tc>
                <w:tcPr>
                  <w:tcW w:w="220" w:type="dxa"/>
                  <w:hideMark/>
                </w:tcPr>
                <w:p w14:paraId="2552F9EC" w14:textId="77777777" w:rsidR="00692778" w:rsidRPr="00D22496" w:rsidRDefault="00692778">
                  <w:pPr>
                    <w:pStyle w:val="Paragraph"/>
                    <w:rPr>
                      <w:noProof/>
                      <w:lang w:val="ro-RO"/>
                    </w:rPr>
                  </w:pPr>
                  <w:r w:rsidRPr="00D22496">
                    <w:rPr>
                      <w:noProof/>
                      <w:lang w:val="ro-RO"/>
                    </w:rPr>
                    <w:t>—</w:t>
                  </w:r>
                </w:p>
              </w:tc>
              <w:tc>
                <w:tcPr>
                  <w:tcW w:w="3313" w:type="dxa"/>
                  <w:hideMark/>
                </w:tcPr>
                <w:p w14:paraId="7B4AA048" w14:textId="77777777" w:rsidR="00692778" w:rsidRPr="00D22496" w:rsidRDefault="00692778">
                  <w:pPr>
                    <w:pStyle w:val="Paragraph"/>
                    <w:rPr>
                      <w:noProof/>
                      <w:lang w:val="ro-RO"/>
                    </w:rPr>
                  </w:pPr>
                  <w:r w:rsidRPr="00D22496">
                    <w:rPr>
                      <w:noProof/>
                      <w:lang w:val="ro-RO"/>
                    </w:rPr>
                    <w:t>minimum 20 %, dar maximum 63 % campesteroli;</w:t>
                  </w:r>
                </w:p>
              </w:tc>
            </w:tr>
            <w:tr w:rsidR="00692778" w:rsidRPr="00D22496" w14:paraId="152012D9" w14:textId="77777777" w:rsidTr="0091713F">
              <w:tc>
                <w:tcPr>
                  <w:tcW w:w="220" w:type="dxa"/>
                  <w:hideMark/>
                </w:tcPr>
                <w:p w14:paraId="406FBD60" w14:textId="77777777" w:rsidR="00692778" w:rsidRPr="00D22496" w:rsidRDefault="00692778">
                  <w:pPr>
                    <w:pStyle w:val="Paragraph"/>
                    <w:rPr>
                      <w:noProof/>
                      <w:lang w:val="ro-RO"/>
                    </w:rPr>
                  </w:pPr>
                  <w:r w:rsidRPr="00D22496">
                    <w:rPr>
                      <w:noProof/>
                      <w:lang w:val="ro-RO"/>
                    </w:rPr>
                    <w:t>—</w:t>
                  </w:r>
                </w:p>
              </w:tc>
              <w:tc>
                <w:tcPr>
                  <w:tcW w:w="3313" w:type="dxa"/>
                  <w:hideMark/>
                </w:tcPr>
                <w:p w14:paraId="19C0D109" w14:textId="77777777" w:rsidR="00692778" w:rsidRPr="00D22496" w:rsidRDefault="00692778">
                  <w:pPr>
                    <w:pStyle w:val="Paragraph"/>
                    <w:rPr>
                      <w:noProof/>
                      <w:lang w:val="ro-RO"/>
                    </w:rPr>
                  </w:pPr>
                  <w:r w:rsidRPr="00D22496">
                    <w:rPr>
                      <w:noProof/>
                      <w:lang w:val="ro-RO"/>
                    </w:rPr>
                    <w:t>minimum 14 %, dar maximum 38 % stigmasteroli;</w:t>
                  </w:r>
                </w:p>
              </w:tc>
            </w:tr>
            <w:tr w:rsidR="00692778" w:rsidRPr="00D22496" w14:paraId="58344842" w14:textId="77777777" w:rsidTr="0091713F">
              <w:tc>
                <w:tcPr>
                  <w:tcW w:w="220" w:type="dxa"/>
                  <w:hideMark/>
                </w:tcPr>
                <w:p w14:paraId="0A7FDABD" w14:textId="77777777" w:rsidR="00692778" w:rsidRPr="00D22496" w:rsidRDefault="00692778">
                  <w:pPr>
                    <w:pStyle w:val="Paragraph"/>
                    <w:rPr>
                      <w:noProof/>
                      <w:lang w:val="ro-RO"/>
                    </w:rPr>
                  </w:pPr>
                  <w:r w:rsidRPr="00D22496">
                    <w:rPr>
                      <w:noProof/>
                      <w:lang w:val="ro-RO"/>
                    </w:rPr>
                    <w:t>—</w:t>
                  </w:r>
                </w:p>
              </w:tc>
              <w:tc>
                <w:tcPr>
                  <w:tcW w:w="3313" w:type="dxa"/>
                  <w:hideMark/>
                </w:tcPr>
                <w:p w14:paraId="65F73835" w14:textId="77777777" w:rsidR="00692778" w:rsidRPr="00D22496" w:rsidRDefault="00692778">
                  <w:pPr>
                    <w:pStyle w:val="Paragraph"/>
                    <w:rPr>
                      <w:noProof/>
                      <w:lang w:val="ro-RO"/>
                    </w:rPr>
                  </w:pPr>
                  <w:r w:rsidRPr="00D22496">
                    <w:rPr>
                      <w:noProof/>
                      <w:lang w:val="ro-RO"/>
                    </w:rPr>
                    <w:t>maximum 13 % brasicasteroli;</w:t>
                  </w:r>
                </w:p>
              </w:tc>
            </w:tr>
            <w:tr w:rsidR="00692778" w:rsidRPr="00D22496" w14:paraId="3B400FA4" w14:textId="77777777" w:rsidTr="0091713F">
              <w:tc>
                <w:tcPr>
                  <w:tcW w:w="220" w:type="dxa"/>
                  <w:hideMark/>
                </w:tcPr>
                <w:p w14:paraId="68C4E13E" w14:textId="77777777" w:rsidR="00692778" w:rsidRPr="00D22496" w:rsidRDefault="00692778">
                  <w:pPr>
                    <w:pStyle w:val="Paragraph"/>
                    <w:rPr>
                      <w:noProof/>
                      <w:lang w:val="ro-RO"/>
                    </w:rPr>
                  </w:pPr>
                  <w:r w:rsidRPr="00D22496">
                    <w:rPr>
                      <w:noProof/>
                      <w:lang w:val="ro-RO"/>
                    </w:rPr>
                    <w:t>—</w:t>
                  </w:r>
                </w:p>
              </w:tc>
              <w:tc>
                <w:tcPr>
                  <w:tcW w:w="3313" w:type="dxa"/>
                  <w:hideMark/>
                </w:tcPr>
                <w:p w14:paraId="6401FC7C" w14:textId="77777777" w:rsidR="00692778" w:rsidRPr="00D22496" w:rsidRDefault="00692778">
                  <w:pPr>
                    <w:pStyle w:val="Paragraph"/>
                    <w:rPr>
                      <w:noProof/>
                      <w:lang w:val="ro-RO"/>
                    </w:rPr>
                  </w:pPr>
                  <w:r w:rsidRPr="00D22496">
                    <w:rPr>
                      <w:noProof/>
                      <w:lang w:val="ro-RO"/>
                    </w:rPr>
                    <w:t>maximum 10 % alți stanoli și</w:t>
                  </w:r>
                </w:p>
              </w:tc>
            </w:tr>
            <w:tr w:rsidR="00692778" w:rsidRPr="00D22496" w14:paraId="791A4232" w14:textId="77777777" w:rsidTr="0091713F">
              <w:tc>
                <w:tcPr>
                  <w:tcW w:w="220" w:type="dxa"/>
                  <w:hideMark/>
                </w:tcPr>
                <w:p w14:paraId="23A4E451" w14:textId="77777777" w:rsidR="00692778" w:rsidRPr="00D22496" w:rsidRDefault="00692778">
                  <w:pPr>
                    <w:pStyle w:val="Paragraph"/>
                    <w:rPr>
                      <w:noProof/>
                      <w:lang w:val="ro-RO"/>
                    </w:rPr>
                  </w:pPr>
                  <w:r w:rsidRPr="00D22496">
                    <w:rPr>
                      <w:noProof/>
                      <w:lang w:val="ro-RO"/>
                    </w:rPr>
                    <w:t>—</w:t>
                  </w:r>
                </w:p>
              </w:tc>
              <w:tc>
                <w:tcPr>
                  <w:tcW w:w="3313" w:type="dxa"/>
                  <w:hideMark/>
                </w:tcPr>
                <w:p w14:paraId="07D7B3D2" w14:textId="77777777" w:rsidR="00692778" w:rsidRPr="00D22496" w:rsidRDefault="00692778">
                  <w:pPr>
                    <w:pStyle w:val="Paragraph"/>
                    <w:rPr>
                      <w:noProof/>
                      <w:lang w:val="ro-RO"/>
                    </w:rPr>
                  </w:pPr>
                  <w:r w:rsidRPr="00D22496">
                    <w:rPr>
                      <w:noProof/>
                      <w:lang w:val="ro-RO"/>
                    </w:rPr>
                    <w:t>maximum 10 % alți steroli.</w:t>
                  </w:r>
                </w:p>
              </w:tc>
            </w:tr>
          </w:tbl>
          <w:p w14:paraId="7F6A803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3C652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4DE34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14CA98" w14:textId="77777777" w:rsidR="00692778" w:rsidRPr="00D22496" w:rsidRDefault="00692778">
            <w:pPr>
              <w:pStyle w:val="Paragraph"/>
              <w:rPr>
                <w:noProof/>
                <w:lang w:val="ro-RO"/>
              </w:rPr>
            </w:pPr>
            <w:r w:rsidRPr="00D22496">
              <w:rPr>
                <w:noProof/>
                <w:lang w:val="ro-RO"/>
              </w:rPr>
              <w:t>31.12.2024</w:t>
            </w:r>
          </w:p>
        </w:tc>
      </w:tr>
      <w:tr w:rsidR="00692778" w:rsidRPr="00D22496" w14:paraId="03748E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742D7B" w14:textId="77777777" w:rsidR="00692778" w:rsidRPr="00D22496" w:rsidRDefault="00692778">
            <w:pPr>
              <w:pStyle w:val="Paragraph"/>
              <w:rPr>
                <w:noProof/>
                <w:lang w:val="ro-RO"/>
              </w:rPr>
            </w:pPr>
            <w:r w:rsidRPr="00D22496">
              <w:rPr>
                <w:noProof/>
                <w:lang w:val="ro-RO"/>
              </w:rPr>
              <w:t>0.2939</w:t>
            </w:r>
          </w:p>
        </w:tc>
        <w:tc>
          <w:tcPr>
            <w:tcW w:w="909" w:type="dxa"/>
            <w:tcBorders>
              <w:top w:val="single" w:sz="4" w:space="0" w:color="auto"/>
              <w:left w:val="single" w:sz="4" w:space="0" w:color="auto"/>
              <w:bottom w:val="single" w:sz="4" w:space="0" w:color="auto"/>
              <w:right w:val="single" w:sz="4" w:space="0" w:color="auto"/>
            </w:tcBorders>
            <w:hideMark/>
          </w:tcPr>
          <w:p w14:paraId="1201B0E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65EBA8D6" w14:textId="77777777" w:rsidR="00692778" w:rsidRPr="00D22496" w:rsidRDefault="00692778">
            <w:pPr>
              <w:pStyle w:val="Paragraph"/>
              <w:jc w:val="center"/>
              <w:rPr>
                <w:noProof/>
                <w:lang w:val="ro-RO"/>
              </w:rPr>
            </w:pPr>
            <w:r w:rsidRPr="00D22496">
              <w:rPr>
                <w:noProof/>
                <w:lang w:val="ro-RO"/>
              </w:rPr>
              <w:t>61</w:t>
            </w:r>
          </w:p>
        </w:tc>
        <w:tc>
          <w:tcPr>
            <w:tcW w:w="4088" w:type="dxa"/>
            <w:tcBorders>
              <w:top w:val="single" w:sz="4" w:space="0" w:color="auto"/>
              <w:left w:val="single" w:sz="4" w:space="0" w:color="auto"/>
              <w:bottom w:val="single" w:sz="4" w:space="0" w:color="auto"/>
              <w:right w:val="single" w:sz="4" w:space="0" w:color="auto"/>
            </w:tcBorders>
            <w:hideMark/>
          </w:tcPr>
          <w:p w14:paraId="1CB918AC" w14:textId="77777777" w:rsidR="00692778" w:rsidRPr="00D22496" w:rsidRDefault="00692778">
            <w:pPr>
              <w:pStyle w:val="Paragraph"/>
              <w:rPr>
                <w:noProof/>
                <w:lang w:val="ro-RO"/>
              </w:rPr>
            </w:pPr>
            <w:r w:rsidRPr="00D22496">
              <w:rPr>
                <w:noProof/>
                <w:lang w:val="ro-RO"/>
              </w:rPr>
              <w:t>7,7'-(carbonildiimino)</w:t>
            </w:r>
            <w:r w:rsidRPr="00D22496">
              <w:rPr>
                <w:i/>
                <w:iCs/>
                <w:noProof/>
                <w:lang w:val="ro-RO"/>
              </w:rPr>
              <w:t>bis</w:t>
            </w:r>
            <w:r w:rsidRPr="00D22496">
              <w:rPr>
                <w:noProof/>
                <w:lang w:val="ro-RO"/>
              </w:rPr>
              <w:t>(4-hidroxinaftalen-2-sulfonat) disodic (CAS RN 20324-87-2) cu o puritate de minimum 80 % în greutate</w:t>
            </w:r>
          </w:p>
        </w:tc>
        <w:tc>
          <w:tcPr>
            <w:tcW w:w="790" w:type="dxa"/>
            <w:tcBorders>
              <w:top w:val="single" w:sz="4" w:space="0" w:color="auto"/>
              <w:left w:val="single" w:sz="4" w:space="0" w:color="auto"/>
              <w:bottom w:val="single" w:sz="4" w:space="0" w:color="auto"/>
              <w:right w:val="single" w:sz="4" w:space="0" w:color="auto"/>
            </w:tcBorders>
            <w:hideMark/>
          </w:tcPr>
          <w:p w14:paraId="03F44C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328D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7479E2" w14:textId="77777777" w:rsidR="00692778" w:rsidRPr="00D22496" w:rsidRDefault="00692778">
            <w:pPr>
              <w:pStyle w:val="Paragraph"/>
              <w:rPr>
                <w:noProof/>
                <w:lang w:val="ro-RO"/>
              </w:rPr>
            </w:pPr>
            <w:r w:rsidRPr="00D22496">
              <w:rPr>
                <w:noProof/>
                <w:lang w:val="ro-RO"/>
              </w:rPr>
              <w:t>31.12.2028</w:t>
            </w:r>
          </w:p>
        </w:tc>
      </w:tr>
      <w:tr w:rsidR="00692778" w:rsidRPr="00D22496" w14:paraId="1C0A23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7840A3" w14:textId="77777777" w:rsidR="00692778" w:rsidRPr="00D22496" w:rsidRDefault="00692778">
            <w:pPr>
              <w:pStyle w:val="Paragraph"/>
              <w:rPr>
                <w:noProof/>
                <w:lang w:val="ro-RO"/>
              </w:rPr>
            </w:pPr>
            <w:r w:rsidRPr="00D22496">
              <w:rPr>
                <w:noProof/>
                <w:lang w:val="ro-RO"/>
              </w:rPr>
              <w:t>0.4290</w:t>
            </w:r>
          </w:p>
        </w:tc>
        <w:tc>
          <w:tcPr>
            <w:tcW w:w="909" w:type="dxa"/>
            <w:tcBorders>
              <w:top w:val="single" w:sz="4" w:space="0" w:color="auto"/>
              <w:left w:val="single" w:sz="4" w:space="0" w:color="auto"/>
              <w:bottom w:val="single" w:sz="4" w:space="0" w:color="auto"/>
              <w:right w:val="single" w:sz="4" w:space="0" w:color="auto"/>
            </w:tcBorders>
            <w:hideMark/>
          </w:tcPr>
          <w:p w14:paraId="05546E42"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13168091"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614F030E" w14:textId="77777777" w:rsidR="00692778" w:rsidRPr="00D22496" w:rsidRDefault="00692778">
            <w:pPr>
              <w:pStyle w:val="Paragraph"/>
              <w:rPr>
                <w:noProof/>
                <w:lang w:val="ro-RO"/>
              </w:rPr>
            </w:pPr>
            <w:r w:rsidRPr="00D22496">
              <w:rPr>
                <w:noProof/>
                <w:lang w:val="ro-RO"/>
              </w:rPr>
              <w:t>Amestec de fitosteroli, nu sub formă de pudră, conţinând în greutate:</w:t>
            </w:r>
          </w:p>
          <w:tbl>
            <w:tblPr>
              <w:tblStyle w:val="Listdash"/>
              <w:tblW w:w="0" w:type="auto"/>
              <w:tblLayout w:type="fixed"/>
              <w:tblLook w:val="04A0" w:firstRow="1" w:lastRow="0" w:firstColumn="1" w:lastColumn="0" w:noHBand="0" w:noVBand="1"/>
            </w:tblPr>
            <w:tblGrid>
              <w:gridCol w:w="220"/>
              <w:gridCol w:w="1589"/>
            </w:tblGrid>
            <w:tr w:rsidR="00692778" w:rsidRPr="00D22496" w14:paraId="1D16C2F0" w14:textId="77777777" w:rsidTr="0091713F">
              <w:tc>
                <w:tcPr>
                  <w:tcW w:w="220" w:type="dxa"/>
                  <w:hideMark/>
                </w:tcPr>
                <w:p w14:paraId="2F351BC2" w14:textId="77777777" w:rsidR="00692778" w:rsidRPr="00D22496" w:rsidRDefault="00692778">
                  <w:pPr>
                    <w:pStyle w:val="Paragraph"/>
                    <w:rPr>
                      <w:noProof/>
                      <w:lang w:val="ro-RO"/>
                    </w:rPr>
                  </w:pPr>
                  <w:r w:rsidRPr="00D22496">
                    <w:rPr>
                      <w:noProof/>
                      <w:lang w:val="ro-RO"/>
                    </w:rPr>
                    <w:t>—</w:t>
                  </w:r>
                </w:p>
              </w:tc>
              <w:tc>
                <w:tcPr>
                  <w:tcW w:w="1589" w:type="dxa"/>
                  <w:hideMark/>
                </w:tcPr>
                <w:p w14:paraId="2376BBFE" w14:textId="77777777" w:rsidR="00692778" w:rsidRPr="00D22496" w:rsidRDefault="00692778">
                  <w:pPr>
                    <w:pStyle w:val="Paragraph"/>
                    <w:rPr>
                      <w:noProof/>
                      <w:lang w:val="ro-RO"/>
                    </w:rPr>
                  </w:pPr>
                  <w:r w:rsidRPr="00D22496">
                    <w:rPr>
                      <w:noProof/>
                      <w:lang w:val="ro-RO"/>
                    </w:rPr>
                    <w:t>minimum 75 % steroli,</w:t>
                  </w:r>
                </w:p>
              </w:tc>
            </w:tr>
            <w:tr w:rsidR="00692778" w:rsidRPr="00D22496" w14:paraId="3FE86526" w14:textId="77777777" w:rsidTr="0091713F">
              <w:tc>
                <w:tcPr>
                  <w:tcW w:w="220" w:type="dxa"/>
                  <w:hideMark/>
                </w:tcPr>
                <w:p w14:paraId="0D41257E" w14:textId="77777777" w:rsidR="00692778" w:rsidRPr="00D22496" w:rsidRDefault="00692778">
                  <w:pPr>
                    <w:pStyle w:val="Paragraph"/>
                    <w:rPr>
                      <w:noProof/>
                      <w:lang w:val="ro-RO"/>
                    </w:rPr>
                  </w:pPr>
                  <w:r w:rsidRPr="00D22496">
                    <w:rPr>
                      <w:noProof/>
                      <w:lang w:val="ro-RO"/>
                    </w:rPr>
                    <w:t>—</w:t>
                  </w:r>
                </w:p>
              </w:tc>
              <w:tc>
                <w:tcPr>
                  <w:tcW w:w="1589" w:type="dxa"/>
                  <w:hideMark/>
                </w:tcPr>
                <w:p w14:paraId="1747FE03" w14:textId="77777777" w:rsidR="00692778" w:rsidRPr="00D22496" w:rsidRDefault="00692778">
                  <w:pPr>
                    <w:pStyle w:val="Paragraph"/>
                    <w:rPr>
                      <w:noProof/>
                      <w:lang w:val="ro-RO"/>
                    </w:rPr>
                  </w:pPr>
                  <w:r w:rsidRPr="00D22496">
                    <w:rPr>
                      <w:noProof/>
                      <w:lang w:val="ro-RO"/>
                    </w:rPr>
                    <w:t>maximum 25 % stanoli,</w:t>
                  </w:r>
                </w:p>
              </w:tc>
            </w:tr>
          </w:tbl>
          <w:p w14:paraId="517D3526" w14:textId="77777777" w:rsidR="00692778" w:rsidRPr="00D22496" w:rsidRDefault="00692778">
            <w:pPr>
              <w:pStyle w:val="Paragraph"/>
              <w:rPr>
                <w:noProof/>
                <w:lang w:val="ro-RO"/>
              </w:rPr>
            </w:pPr>
            <w:r w:rsidRPr="00D22496">
              <w:rPr>
                <w:noProof/>
                <w:lang w:val="ro-RO"/>
              </w:rPr>
              <w:t>utilizat la fabricarea stenolilor/sterolilor sau a esterilor de stenoli/steroli</w:t>
            </w:r>
          </w:p>
          <w:p w14:paraId="4B6CE48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B889E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2FFE8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451381" w14:textId="77777777" w:rsidR="00692778" w:rsidRPr="00D22496" w:rsidRDefault="00692778">
            <w:pPr>
              <w:pStyle w:val="Paragraph"/>
              <w:rPr>
                <w:noProof/>
                <w:lang w:val="ro-RO"/>
              </w:rPr>
            </w:pPr>
            <w:r w:rsidRPr="00D22496">
              <w:rPr>
                <w:noProof/>
                <w:lang w:val="ro-RO"/>
              </w:rPr>
              <w:t>31.12.2027</w:t>
            </w:r>
          </w:p>
        </w:tc>
      </w:tr>
      <w:tr w:rsidR="00692778" w:rsidRPr="00D22496" w14:paraId="733AF8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F1F4EA" w14:textId="77777777" w:rsidR="00692778" w:rsidRPr="00D22496" w:rsidRDefault="00692778">
            <w:pPr>
              <w:pStyle w:val="Paragraph"/>
              <w:rPr>
                <w:noProof/>
                <w:lang w:val="ro-RO"/>
              </w:rPr>
            </w:pPr>
            <w:r w:rsidRPr="00D22496">
              <w:rPr>
                <w:noProof/>
                <w:lang w:val="ro-RO"/>
              </w:rPr>
              <w:t>0.7460</w:t>
            </w:r>
          </w:p>
        </w:tc>
        <w:tc>
          <w:tcPr>
            <w:tcW w:w="909" w:type="dxa"/>
            <w:tcBorders>
              <w:top w:val="single" w:sz="4" w:space="0" w:color="auto"/>
              <w:left w:val="single" w:sz="4" w:space="0" w:color="auto"/>
              <w:bottom w:val="single" w:sz="4" w:space="0" w:color="auto"/>
              <w:right w:val="single" w:sz="4" w:space="0" w:color="auto"/>
            </w:tcBorders>
            <w:hideMark/>
          </w:tcPr>
          <w:p w14:paraId="1C4D85A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650C5C69"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264209B4" w14:textId="77777777" w:rsidR="00692778" w:rsidRPr="00D22496" w:rsidRDefault="00692778">
            <w:pPr>
              <w:pStyle w:val="Paragraph"/>
              <w:rPr>
                <w:noProof/>
                <w:lang w:val="ro-RO"/>
              </w:rPr>
            </w:pPr>
            <w:r w:rsidRPr="00D22496">
              <w:rPr>
                <w:noProof/>
                <w:lang w:val="ro-RO"/>
              </w:rPr>
              <w:t>Amestec de 1,1'-(izopropiliden)bis[3,5-dibromo-4-(2,3-dibromo-2-metilpropoxi)benzen] (CAS RN 97416-84-7) și 1,3-dibromo-2-(2,3-dibromo-2-metilpropoxi)-5-{2-[3,5-dibromo-4-(2,3,3-tribromo-2-metilpropoxi)fenil]propan-2-il}benzen</w:t>
            </w:r>
          </w:p>
        </w:tc>
        <w:tc>
          <w:tcPr>
            <w:tcW w:w="790" w:type="dxa"/>
            <w:tcBorders>
              <w:top w:val="single" w:sz="4" w:space="0" w:color="auto"/>
              <w:left w:val="single" w:sz="4" w:space="0" w:color="auto"/>
              <w:bottom w:val="single" w:sz="4" w:space="0" w:color="auto"/>
              <w:right w:val="single" w:sz="4" w:space="0" w:color="auto"/>
            </w:tcBorders>
            <w:hideMark/>
          </w:tcPr>
          <w:p w14:paraId="4E7B04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77C27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6C6A68" w14:textId="77777777" w:rsidR="00692778" w:rsidRPr="00D22496" w:rsidRDefault="00692778">
            <w:pPr>
              <w:pStyle w:val="Paragraph"/>
              <w:rPr>
                <w:noProof/>
                <w:lang w:val="ro-RO"/>
              </w:rPr>
            </w:pPr>
            <w:r w:rsidRPr="00D22496">
              <w:rPr>
                <w:noProof/>
                <w:lang w:val="ro-RO"/>
              </w:rPr>
              <w:t>31.12.2024</w:t>
            </w:r>
          </w:p>
        </w:tc>
      </w:tr>
      <w:tr w:rsidR="00692778" w:rsidRPr="00D22496" w14:paraId="1D7BAB0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59C6D1" w14:textId="77777777" w:rsidR="00692778" w:rsidRPr="00D22496" w:rsidRDefault="00692778">
            <w:pPr>
              <w:pStyle w:val="Paragraph"/>
              <w:rPr>
                <w:noProof/>
                <w:lang w:val="ro-RO"/>
              </w:rPr>
            </w:pPr>
            <w:r w:rsidRPr="00D22496">
              <w:rPr>
                <w:noProof/>
                <w:lang w:val="ro-RO"/>
              </w:rPr>
              <w:t>0.3117</w:t>
            </w:r>
          </w:p>
        </w:tc>
        <w:tc>
          <w:tcPr>
            <w:tcW w:w="909" w:type="dxa"/>
            <w:tcBorders>
              <w:top w:val="single" w:sz="4" w:space="0" w:color="auto"/>
              <w:left w:val="single" w:sz="4" w:space="0" w:color="auto"/>
              <w:bottom w:val="single" w:sz="4" w:space="0" w:color="auto"/>
              <w:right w:val="single" w:sz="4" w:space="0" w:color="auto"/>
            </w:tcBorders>
            <w:hideMark/>
          </w:tcPr>
          <w:p w14:paraId="672D0994"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45D561CF"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6162362" w14:textId="77777777" w:rsidR="00692778" w:rsidRPr="00D22496" w:rsidRDefault="00692778">
            <w:pPr>
              <w:pStyle w:val="Paragraph"/>
              <w:rPr>
                <w:noProof/>
                <w:lang w:val="ro-RO"/>
              </w:rPr>
            </w:pPr>
            <w:r w:rsidRPr="00D22496">
              <w:rPr>
                <w:noProof/>
                <w:lang w:val="ro-RO"/>
              </w:rPr>
              <w:t>Produs de reacţie oligomeric constituit din bis(4-hidroxifenil) sulfonă şi 1,1’-oxibis(2-cloretan)</w:t>
            </w:r>
          </w:p>
        </w:tc>
        <w:tc>
          <w:tcPr>
            <w:tcW w:w="790" w:type="dxa"/>
            <w:tcBorders>
              <w:top w:val="single" w:sz="4" w:space="0" w:color="auto"/>
              <w:left w:val="single" w:sz="4" w:space="0" w:color="auto"/>
              <w:bottom w:val="single" w:sz="4" w:space="0" w:color="auto"/>
              <w:right w:val="single" w:sz="4" w:space="0" w:color="auto"/>
            </w:tcBorders>
            <w:hideMark/>
          </w:tcPr>
          <w:p w14:paraId="3A5830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4E7C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F84BAB" w14:textId="77777777" w:rsidR="00692778" w:rsidRPr="00D22496" w:rsidRDefault="00692778">
            <w:pPr>
              <w:pStyle w:val="Paragraph"/>
              <w:rPr>
                <w:noProof/>
                <w:lang w:val="ro-RO"/>
              </w:rPr>
            </w:pPr>
            <w:r w:rsidRPr="00D22496">
              <w:rPr>
                <w:noProof/>
                <w:lang w:val="ro-RO"/>
              </w:rPr>
              <w:t>31.12.2024</w:t>
            </w:r>
          </w:p>
        </w:tc>
      </w:tr>
      <w:tr w:rsidR="00692778" w:rsidRPr="00D22496" w14:paraId="3574DEF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5CDF18" w14:textId="77777777" w:rsidR="00692778" w:rsidRPr="00D22496" w:rsidRDefault="00692778">
            <w:pPr>
              <w:pStyle w:val="Paragraph"/>
              <w:rPr>
                <w:noProof/>
                <w:lang w:val="ro-RO"/>
              </w:rPr>
            </w:pPr>
            <w:r w:rsidRPr="00D22496">
              <w:rPr>
                <w:noProof/>
                <w:lang w:val="ro-RO"/>
              </w:rPr>
              <w:t>0.8366</w:t>
            </w:r>
          </w:p>
        </w:tc>
        <w:tc>
          <w:tcPr>
            <w:tcW w:w="909" w:type="dxa"/>
            <w:tcBorders>
              <w:top w:val="single" w:sz="4" w:space="0" w:color="auto"/>
              <w:left w:val="single" w:sz="4" w:space="0" w:color="auto"/>
              <w:bottom w:val="single" w:sz="4" w:space="0" w:color="auto"/>
              <w:right w:val="single" w:sz="4" w:space="0" w:color="auto"/>
            </w:tcBorders>
            <w:hideMark/>
          </w:tcPr>
          <w:p w14:paraId="01E7745D"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2767C2B1" w14:textId="77777777" w:rsidR="00692778" w:rsidRPr="00D22496" w:rsidRDefault="00692778">
            <w:pPr>
              <w:pStyle w:val="Paragraph"/>
              <w:jc w:val="center"/>
              <w:rPr>
                <w:noProof/>
                <w:lang w:val="ro-RO"/>
              </w:rPr>
            </w:pPr>
            <w:r w:rsidRPr="00D22496">
              <w:rPr>
                <w:noProof/>
                <w:lang w:val="ro-RO"/>
              </w:rPr>
              <w:t>72</w:t>
            </w:r>
          </w:p>
        </w:tc>
        <w:tc>
          <w:tcPr>
            <w:tcW w:w="4088" w:type="dxa"/>
            <w:tcBorders>
              <w:top w:val="single" w:sz="4" w:space="0" w:color="auto"/>
              <w:left w:val="single" w:sz="4" w:space="0" w:color="auto"/>
              <w:bottom w:val="single" w:sz="4" w:space="0" w:color="auto"/>
              <w:right w:val="single" w:sz="4" w:space="0" w:color="auto"/>
            </w:tcBorders>
            <w:hideMark/>
          </w:tcPr>
          <w:p w14:paraId="52A4CEE7" w14:textId="77777777" w:rsidR="00692778" w:rsidRPr="00D22496" w:rsidRDefault="00692778">
            <w:pPr>
              <w:pStyle w:val="Paragraph"/>
              <w:rPr>
                <w:noProof/>
                <w:lang w:val="ro-RO"/>
              </w:rPr>
            </w:pPr>
            <w:r w:rsidRPr="00D22496">
              <w:rPr>
                <w:noProof/>
                <w:lang w:val="ro-RO"/>
              </w:rPr>
              <w:t>Produs de reacție a esterului metilic al acidului octadecanoic cu 1-(2-hidroxi-2-metilpropoxi)-2,2,6,6-tetrametil-4-piperidinol (CAS RN 300711-92-6)</w:t>
            </w:r>
          </w:p>
        </w:tc>
        <w:tc>
          <w:tcPr>
            <w:tcW w:w="790" w:type="dxa"/>
            <w:tcBorders>
              <w:top w:val="single" w:sz="4" w:space="0" w:color="auto"/>
              <w:left w:val="single" w:sz="4" w:space="0" w:color="auto"/>
              <w:bottom w:val="single" w:sz="4" w:space="0" w:color="auto"/>
              <w:right w:val="single" w:sz="4" w:space="0" w:color="auto"/>
            </w:tcBorders>
            <w:hideMark/>
          </w:tcPr>
          <w:p w14:paraId="17A253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5CD3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379C53" w14:textId="77777777" w:rsidR="00692778" w:rsidRPr="00D22496" w:rsidRDefault="00692778">
            <w:pPr>
              <w:pStyle w:val="Paragraph"/>
              <w:rPr>
                <w:noProof/>
                <w:lang w:val="ro-RO"/>
              </w:rPr>
            </w:pPr>
            <w:r w:rsidRPr="00D22496">
              <w:rPr>
                <w:noProof/>
                <w:lang w:val="ro-RO"/>
              </w:rPr>
              <w:t>31.12.2027</w:t>
            </w:r>
          </w:p>
        </w:tc>
      </w:tr>
      <w:tr w:rsidR="00692778" w:rsidRPr="00D22496" w14:paraId="3A549F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9B6AA6" w14:textId="77777777" w:rsidR="00692778" w:rsidRPr="00D22496" w:rsidRDefault="00692778">
            <w:pPr>
              <w:pStyle w:val="Paragraph"/>
              <w:rPr>
                <w:noProof/>
                <w:lang w:val="ro-RO"/>
              </w:rPr>
            </w:pPr>
            <w:r w:rsidRPr="00D22496">
              <w:rPr>
                <w:noProof/>
                <w:lang w:val="ro-RO"/>
              </w:rPr>
              <w:t>0.8371</w:t>
            </w:r>
          </w:p>
        </w:tc>
        <w:tc>
          <w:tcPr>
            <w:tcW w:w="909" w:type="dxa"/>
            <w:tcBorders>
              <w:top w:val="single" w:sz="4" w:space="0" w:color="auto"/>
              <w:left w:val="single" w:sz="4" w:space="0" w:color="auto"/>
              <w:bottom w:val="single" w:sz="4" w:space="0" w:color="auto"/>
              <w:right w:val="single" w:sz="4" w:space="0" w:color="auto"/>
            </w:tcBorders>
            <w:hideMark/>
          </w:tcPr>
          <w:p w14:paraId="68573ADE"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757A4B4F" w14:textId="77777777" w:rsidR="00692778" w:rsidRPr="00D22496" w:rsidRDefault="00692778">
            <w:pPr>
              <w:pStyle w:val="Paragraph"/>
              <w:jc w:val="center"/>
              <w:rPr>
                <w:noProof/>
                <w:lang w:val="ro-RO"/>
              </w:rPr>
            </w:pPr>
            <w:r w:rsidRPr="00D22496">
              <w:rPr>
                <w:noProof/>
                <w:lang w:val="ro-RO"/>
              </w:rPr>
              <w:t>74</w:t>
            </w:r>
          </w:p>
        </w:tc>
        <w:tc>
          <w:tcPr>
            <w:tcW w:w="4088" w:type="dxa"/>
            <w:tcBorders>
              <w:top w:val="single" w:sz="4" w:space="0" w:color="auto"/>
              <w:left w:val="single" w:sz="4" w:space="0" w:color="auto"/>
              <w:bottom w:val="single" w:sz="4" w:space="0" w:color="auto"/>
              <w:right w:val="single" w:sz="4" w:space="0" w:color="auto"/>
            </w:tcBorders>
            <w:hideMark/>
          </w:tcPr>
          <w:p w14:paraId="6FA80EC8" w14:textId="77777777" w:rsidR="00692778" w:rsidRPr="00D22496" w:rsidRDefault="00692778">
            <w:pPr>
              <w:pStyle w:val="Paragraph"/>
              <w:rPr>
                <w:noProof/>
                <w:lang w:val="ro-RO"/>
              </w:rPr>
            </w:pPr>
            <w:r w:rsidRPr="00D22496">
              <w:rPr>
                <w:noProof/>
                <w:lang w:val="ro-RO"/>
              </w:rPr>
              <w:t>Produși de reacție a 1,3-propandiaminei, N1,N1'-1,2-etandiilbi- cu ciclohexan și produși de reacție peroxidați ai N-butil-2,2,6,6-tetrametil-4-piperidinamin-2,4,6-tricloro-1,3,5-triazinei (CAS RN 191680-81-6)</w:t>
            </w:r>
          </w:p>
        </w:tc>
        <w:tc>
          <w:tcPr>
            <w:tcW w:w="790" w:type="dxa"/>
            <w:tcBorders>
              <w:top w:val="single" w:sz="4" w:space="0" w:color="auto"/>
              <w:left w:val="single" w:sz="4" w:space="0" w:color="auto"/>
              <w:bottom w:val="single" w:sz="4" w:space="0" w:color="auto"/>
              <w:right w:val="single" w:sz="4" w:space="0" w:color="auto"/>
            </w:tcBorders>
            <w:hideMark/>
          </w:tcPr>
          <w:p w14:paraId="1D4BFC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30FEB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A83DB7" w14:textId="77777777" w:rsidR="00692778" w:rsidRPr="00D22496" w:rsidRDefault="00692778">
            <w:pPr>
              <w:pStyle w:val="Paragraph"/>
              <w:rPr>
                <w:noProof/>
                <w:lang w:val="ro-RO"/>
              </w:rPr>
            </w:pPr>
            <w:r w:rsidRPr="00D22496">
              <w:rPr>
                <w:noProof/>
                <w:lang w:val="ro-RO"/>
              </w:rPr>
              <w:t>31.12.2027</w:t>
            </w:r>
          </w:p>
        </w:tc>
      </w:tr>
      <w:tr w:rsidR="00692778" w:rsidRPr="00D22496" w14:paraId="05C92E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695C06" w14:textId="77777777" w:rsidR="00692778" w:rsidRPr="00D22496" w:rsidRDefault="00692778">
            <w:pPr>
              <w:pStyle w:val="Paragraph"/>
              <w:rPr>
                <w:noProof/>
                <w:lang w:val="ro-RO"/>
              </w:rPr>
            </w:pPr>
            <w:r w:rsidRPr="00D22496">
              <w:rPr>
                <w:noProof/>
                <w:lang w:val="ro-RO"/>
              </w:rPr>
              <w:t>0.3112</w:t>
            </w:r>
          </w:p>
        </w:tc>
        <w:tc>
          <w:tcPr>
            <w:tcW w:w="909" w:type="dxa"/>
            <w:tcBorders>
              <w:top w:val="single" w:sz="4" w:space="0" w:color="auto"/>
              <w:left w:val="single" w:sz="4" w:space="0" w:color="auto"/>
              <w:bottom w:val="single" w:sz="4" w:space="0" w:color="auto"/>
              <w:right w:val="single" w:sz="4" w:space="0" w:color="auto"/>
            </w:tcBorders>
            <w:hideMark/>
          </w:tcPr>
          <w:p w14:paraId="73FC445E"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2FD7C375"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03723C58" w14:textId="77777777" w:rsidR="00692778" w:rsidRPr="00D22496" w:rsidRDefault="00692778">
            <w:pPr>
              <w:pStyle w:val="Paragraph"/>
              <w:rPr>
                <w:noProof/>
                <w:lang w:val="ro-RO"/>
              </w:rPr>
            </w:pPr>
            <w:r w:rsidRPr="00D22496">
              <w:rPr>
                <w:noProof/>
                <w:lang w:val="ro-RO"/>
              </w:rPr>
              <w:t>Amestec de fitosteroli, sub forma de fulgi și sfere, conținând în greutate minimum 80 % steroli și maximum 4 % stanoli</w:t>
            </w:r>
          </w:p>
        </w:tc>
        <w:tc>
          <w:tcPr>
            <w:tcW w:w="790" w:type="dxa"/>
            <w:tcBorders>
              <w:top w:val="single" w:sz="4" w:space="0" w:color="auto"/>
              <w:left w:val="single" w:sz="4" w:space="0" w:color="auto"/>
              <w:bottom w:val="single" w:sz="4" w:space="0" w:color="auto"/>
              <w:right w:val="single" w:sz="4" w:space="0" w:color="auto"/>
            </w:tcBorders>
            <w:hideMark/>
          </w:tcPr>
          <w:p w14:paraId="5081B1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82169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A9A26F" w14:textId="77777777" w:rsidR="00692778" w:rsidRPr="00D22496" w:rsidRDefault="00692778">
            <w:pPr>
              <w:pStyle w:val="Paragraph"/>
              <w:rPr>
                <w:noProof/>
                <w:lang w:val="ro-RO"/>
              </w:rPr>
            </w:pPr>
            <w:r w:rsidRPr="00D22496">
              <w:rPr>
                <w:noProof/>
                <w:lang w:val="ro-RO"/>
              </w:rPr>
              <w:t>31.12.2024</w:t>
            </w:r>
          </w:p>
        </w:tc>
      </w:tr>
      <w:tr w:rsidR="00692778" w:rsidRPr="00D22496" w14:paraId="4B172A1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2021FBC" w14:textId="77777777" w:rsidR="00692778" w:rsidRPr="00D22496" w:rsidRDefault="00692778">
            <w:pPr>
              <w:pStyle w:val="Paragraph"/>
              <w:rPr>
                <w:noProof/>
                <w:lang w:val="ro-RO"/>
              </w:rPr>
            </w:pPr>
            <w:r w:rsidRPr="00D22496">
              <w:rPr>
                <w:noProof/>
                <w:lang w:val="ro-RO"/>
              </w:rPr>
              <w:t>0.3049</w:t>
            </w:r>
          </w:p>
          <w:p w14:paraId="7688280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0740E8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93</w:t>
            </w:r>
          </w:p>
          <w:p w14:paraId="5F5EFCAE"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5A1087A9" w14:textId="77777777" w:rsidR="00692778" w:rsidRPr="00D22496" w:rsidRDefault="00692778">
            <w:pPr>
              <w:pStyle w:val="Paragraph"/>
              <w:jc w:val="center"/>
              <w:rPr>
                <w:noProof/>
                <w:lang w:val="ro-RO"/>
              </w:rPr>
            </w:pPr>
            <w:r w:rsidRPr="00D22496">
              <w:rPr>
                <w:noProof/>
                <w:lang w:val="ro-RO"/>
              </w:rPr>
              <w:t>85</w:t>
            </w:r>
          </w:p>
          <w:p w14:paraId="4731402D"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nil"/>
              <w:right w:val="single" w:sz="4" w:space="0" w:color="auto"/>
            </w:tcBorders>
          </w:tcPr>
          <w:p w14:paraId="4777D9C3" w14:textId="77777777" w:rsidR="00692778" w:rsidRPr="00D22496" w:rsidRDefault="00692778">
            <w:pPr>
              <w:pStyle w:val="Paragraph"/>
              <w:rPr>
                <w:noProof/>
                <w:lang w:val="ro-RO"/>
              </w:rPr>
            </w:pPr>
            <w:r w:rsidRPr="00D22496">
              <w:rPr>
                <w:noProof/>
                <w:lang w:val="ro-RO"/>
              </w:rPr>
              <w:t>Particule de dioxid de siliciu pe care sunt legate covalent compuşi organici, utilizate la fabricarea coloanelor pentru cromatografie lichidă de înalta performanţă (HPLC) şi a cartuşelor de preparare a eşantioanelor</w:t>
            </w:r>
          </w:p>
          <w:p w14:paraId="5BE9D86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51F6A4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13C88CD" w14:textId="77777777" w:rsidR="00692778" w:rsidRPr="00D22496" w:rsidRDefault="00692778">
            <w:pPr>
              <w:pStyle w:val="Paragraph"/>
              <w:rPr>
                <w:noProof/>
                <w:lang w:val="ro-RO"/>
              </w:rPr>
            </w:pPr>
            <w:r w:rsidRPr="00D22496">
              <w:rPr>
                <w:noProof/>
                <w:lang w:val="ro-RO"/>
              </w:rPr>
              <w:t>0 %</w:t>
            </w:r>
          </w:p>
          <w:p w14:paraId="5A58C8A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B15D67B" w14:textId="77777777" w:rsidR="00692778" w:rsidRPr="00D22496" w:rsidRDefault="00692778">
            <w:pPr>
              <w:pStyle w:val="Paragraph"/>
              <w:rPr>
                <w:noProof/>
                <w:lang w:val="ro-RO"/>
              </w:rPr>
            </w:pPr>
            <w:r w:rsidRPr="00D22496">
              <w:rPr>
                <w:noProof/>
                <w:lang w:val="ro-RO"/>
              </w:rPr>
              <w:t>-</w:t>
            </w:r>
          </w:p>
          <w:p w14:paraId="2FD1E82E"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2C4E8BB" w14:textId="77777777" w:rsidR="00692778" w:rsidRPr="00D22496" w:rsidRDefault="00692778">
            <w:pPr>
              <w:pStyle w:val="Paragraph"/>
              <w:rPr>
                <w:noProof/>
                <w:lang w:val="ro-RO"/>
              </w:rPr>
            </w:pPr>
            <w:r w:rsidRPr="00D22496">
              <w:rPr>
                <w:noProof/>
                <w:lang w:val="ro-RO"/>
              </w:rPr>
              <w:t>31.12.2024</w:t>
            </w:r>
          </w:p>
          <w:p w14:paraId="7721145D" w14:textId="77777777" w:rsidR="00692778" w:rsidRPr="00D22496" w:rsidRDefault="00692778">
            <w:pPr>
              <w:pStyle w:val="Paragraph"/>
              <w:rPr>
                <w:noProof/>
                <w:lang w:val="ro-RO"/>
              </w:rPr>
            </w:pPr>
          </w:p>
        </w:tc>
      </w:tr>
      <w:tr w:rsidR="00692778" w:rsidRPr="00D22496" w14:paraId="06AFC0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B6D3BA" w14:textId="77777777" w:rsidR="00692778" w:rsidRPr="00D22496" w:rsidRDefault="00692778">
            <w:pPr>
              <w:pStyle w:val="Paragraph"/>
              <w:rPr>
                <w:noProof/>
                <w:lang w:val="ro-RO"/>
              </w:rPr>
            </w:pPr>
            <w:r w:rsidRPr="00D22496">
              <w:rPr>
                <w:noProof/>
                <w:lang w:val="ro-RO"/>
              </w:rPr>
              <w:t>0.4336</w:t>
            </w:r>
          </w:p>
        </w:tc>
        <w:tc>
          <w:tcPr>
            <w:tcW w:w="909" w:type="dxa"/>
            <w:tcBorders>
              <w:top w:val="single" w:sz="4" w:space="0" w:color="auto"/>
              <w:left w:val="single" w:sz="4" w:space="0" w:color="auto"/>
              <w:bottom w:val="single" w:sz="4" w:space="0" w:color="auto"/>
              <w:right w:val="single" w:sz="4" w:space="0" w:color="auto"/>
            </w:tcBorders>
            <w:hideMark/>
          </w:tcPr>
          <w:p w14:paraId="4AE56DD2" w14:textId="77777777" w:rsidR="00692778" w:rsidRPr="00D22496" w:rsidRDefault="00692778">
            <w:pPr>
              <w:pStyle w:val="Paragraph"/>
              <w:jc w:val="right"/>
              <w:rPr>
                <w:noProof/>
                <w:lang w:val="ro-RO"/>
              </w:rPr>
            </w:pPr>
            <w:r w:rsidRPr="00D22496">
              <w:rPr>
                <w:noProof/>
                <w:lang w:val="ro-RO"/>
              </w:rPr>
              <w:t>ex 3824 99 93</w:t>
            </w:r>
          </w:p>
        </w:tc>
        <w:tc>
          <w:tcPr>
            <w:tcW w:w="620" w:type="dxa"/>
            <w:tcBorders>
              <w:top w:val="single" w:sz="4" w:space="0" w:color="auto"/>
              <w:left w:val="single" w:sz="4" w:space="0" w:color="auto"/>
              <w:bottom w:val="single" w:sz="4" w:space="0" w:color="auto"/>
              <w:right w:val="single" w:sz="4" w:space="0" w:color="auto"/>
            </w:tcBorders>
            <w:hideMark/>
          </w:tcPr>
          <w:p w14:paraId="5EB2F6AA"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12ADCEBF" w14:textId="77777777" w:rsidR="00692778" w:rsidRPr="00D22496" w:rsidRDefault="00692778">
            <w:pPr>
              <w:pStyle w:val="Paragraph"/>
              <w:rPr>
                <w:noProof/>
                <w:lang w:val="ro-RO"/>
              </w:rPr>
            </w:pPr>
            <w:r w:rsidRPr="00D22496">
              <w:rPr>
                <w:noProof/>
                <w:lang w:val="ro-RO"/>
              </w:rPr>
              <w:t>Amestec de fitosteroli conținând în greutate:</w:t>
            </w:r>
          </w:p>
          <w:tbl>
            <w:tblPr>
              <w:tblStyle w:val="Listdash"/>
              <w:tblW w:w="0" w:type="auto"/>
              <w:tblLayout w:type="fixed"/>
              <w:tblLook w:val="04A0" w:firstRow="1" w:lastRow="0" w:firstColumn="1" w:lastColumn="0" w:noHBand="0" w:noVBand="1"/>
            </w:tblPr>
            <w:tblGrid>
              <w:gridCol w:w="220"/>
              <w:gridCol w:w="3074"/>
            </w:tblGrid>
            <w:tr w:rsidR="00692778" w:rsidRPr="00D22496" w14:paraId="76621A76" w14:textId="77777777" w:rsidTr="0091713F">
              <w:tc>
                <w:tcPr>
                  <w:tcW w:w="220" w:type="dxa"/>
                  <w:hideMark/>
                </w:tcPr>
                <w:p w14:paraId="30E139F3" w14:textId="77777777" w:rsidR="00692778" w:rsidRPr="00D22496" w:rsidRDefault="00692778">
                  <w:pPr>
                    <w:pStyle w:val="Paragraph"/>
                    <w:rPr>
                      <w:noProof/>
                      <w:lang w:val="ro-RO"/>
                    </w:rPr>
                  </w:pPr>
                  <w:r w:rsidRPr="00D22496">
                    <w:rPr>
                      <w:noProof/>
                      <w:lang w:val="ro-RO"/>
                    </w:rPr>
                    <w:t>—</w:t>
                  </w:r>
                </w:p>
              </w:tc>
              <w:tc>
                <w:tcPr>
                  <w:tcW w:w="3074" w:type="dxa"/>
                  <w:hideMark/>
                </w:tcPr>
                <w:p w14:paraId="4B78DA78" w14:textId="77777777" w:rsidR="00692778" w:rsidRPr="00D22496" w:rsidRDefault="00692778">
                  <w:pPr>
                    <w:pStyle w:val="Paragraph"/>
                    <w:rPr>
                      <w:noProof/>
                      <w:lang w:val="ro-RO"/>
                    </w:rPr>
                  </w:pPr>
                  <w:r w:rsidRPr="00D22496">
                    <w:rPr>
                      <w:noProof/>
                      <w:lang w:val="ro-RO"/>
                    </w:rPr>
                    <w:t>minimum 60 % dar maximum 80 % sitosteroli,</w:t>
                  </w:r>
                </w:p>
              </w:tc>
            </w:tr>
            <w:tr w:rsidR="00692778" w:rsidRPr="00D22496" w14:paraId="561AAC45" w14:textId="77777777" w:rsidTr="0091713F">
              <w:tc>
                <w:tcPr>
                  <w:tcW w:w="220" w:type="dxa"/>
                  <w:hideMark/>
                </w:tcPr>
                <w:p w14:paraId="2C9E1E26" w14:textId="77777777" w:rsidR="00692778" w:rsidRPr="00D22496" w:rsidRDefault="00692778">
                  <w:pPr>
                    <w:pStyle w:val="Paragraph"/>
                    <w:rPr>
                      <w:noProof/>
                      <w:lang w:val="ro-RO"/>
                    </w:rPr>
                  </w:pPr>
                  <w:r w:rsidRPr="00D22496">
                    <w:rPr>
                      <w:noProof/>
                      <w:lang w:val="ro-RO"/>
                    </w:rPr>
                    <w:t>—</w:t>
                  </w:r>
                </w:p>
              </w:tc>
              <w:tc>
                <w:tcPr>
                  <w:tcW w:w="3074" w:type="dxa"/>
                  <w:hideMark/>
                </w:tcPr>
                <w:p w14:paraId="48F76641" w14:textId="77777777" w:rsidR="00692778" w:rsidRPr="00D22496" w:rsidRDefault="00692778">
                  <w:pPr>
                    <w:pStyle w:val="Paragraph"/>
                    <w:rPr>
                      <w:noProof/>
                      <w:lang w:val="ro-RO"/>
                    </w:rPr>
                  </w:pPr>
                  <w:r w:rsidRPr="00D22496">
                    <w:rPr>
                      <w:noProof/>
                      <w:lang w:val="ro-RO"/>
                    </w:rPr>
                    <w:t>sub 15 % campesteroli,</w:t>
                  </w:r>
                </w:p>
              </w:tc>
            </w:tr>
            <w:tr w:rsidR="00692778" w:rsidRPr="00D22496" w14:paraId="50B19951" w14:textId="77777777" w:rsidTr="0091713F">
              <w:tc>
                <w:tcPr>
                  <w:tcW w:w="220" w:type="dxa"/>
                  <w:hideMark/>
                </w:tcPr>
                <w:p w14:paraId="584FB90B" w14:textId="77777777" w:rsidR="00692778" w:rsidRPr="00D22496" w:rsidRDefault="00692778">
                  <w:pPr>
                    <w:pStyle w:val="Paragraph"/>
                    <w:rPr>
                      <w:noProof/>
                      <w:lang w:val="ro-RO"/>
                    </w:rPr>
                  </w:pPr>
                  <w:r w:rsidRPr="00D22496">
                    <w:rPr>
                      <w:noProof/>
                      <w:lang w:val="ro-RO"/>
                    </w:rPr>
                    <w:t>—</w:t>
                  </w:r>
                </w:p>
              </w:tc>
              <w:tc>
                <w:tcPr>
                  <w:tcW w:w="3074" w:type="dxa"/>
                  <w:hideMark/>
                </w:tcPr>
                <w:p w14:paraId="057ABD02" w14:textId="77777777" w:rsidR="00692778" w:rsidRPr="00D22496" w:rsidRDefault="00692778">
                  <w:pPr>
                    <w:pStyle w:val="Paragraph"/>
                    <w:rPr>
                      <w:noProof/>
                      <w:lang w:val="ro-RO"/>
                    </w:rPr>
                  </w:pPr>
                  <w:r w:rsidRPr="00D22496">
                    <w:rPr>
                      <w:noProof/>
                      <w:lang w:val="ro-RO"/>
                    </w:rPr>
                    <w:t>sub 5 % stigmasteroli și</w:t>
                  </w:r>
                </w:p>
              </w:tc>
            </w:tr>
            <w:tr w:rsidR="00692778" w:rsidRPr="00D22496" w14:paraId="607FBEA1" w14:textId="77777777" w:rsidTr="0091713F">
              <w:tc>
                <w:tcPr>
                  <w:tcW w:w="220" w:type="dxa"/>
                  <w:hideMark/>
                </w:tcPr>
                <w:p w14:paraId="48539CFB" w14:textId="77777777" w:rsidR="00692778" w:rsidRPr="00D22496" w:rsidRDefault="00692778">
                  <w:pPr>
                    <w:pStyle w:val="Paragraph"/>
                    <w:rPr>
                      <w:noProof/>
                      <w:lang w:val="ro-RO"/>
                    </w:rPr>
                  </w:pPr>
                  <w:r w:rsidRPr="00D22496">
                    <w:rPr>
                      <w:noProof/>
                      <w:lang w:val="ro-RO"/>
                    </w:rPr>
                    <w:t>—</w:t>
                  </w:r>
                </w:p>
              </w:tc>
              <w:tc>
                <w:tcPr>
                  <w:tcW w:w="3074" w:type="dxa"/>
                  <w:hideMark/>
                </w:tcPr>
                <w:p w14:paraId="4ABA19E2" w14:textId="77777777" w:rsidR="00692778" w:rsidRPr="00D22496" w:rsidRDefault="00692778">
                  <w:pPr>
                    <w:pStyle w:val="Paragraph"/>
                    <w:rPr>
                      <w:noProof/>
                      <w:lang w:val="ro-RO"/>
                    </w:rPr>
                  </w:pPr>
                  <w:r w:rsidRPr="00D22496">
                    <w:rPr>
                      <w:noProof/>
                      <w:lang w:val="ro-RO"/>
                    </w:rPr>
                    <w:t>sub 15 % betasitostanoli</w:t>
                  </w:r>
                </w:p>
              </w:tc>
            </w:tr>
          </w:tbl>
          <w:p w14:paraId="1FC103E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AC061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7BAD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BEE6FA" w14:textId="77777777" w:rsidR="00692778" w:rsidRPr="00D22496" w:rsidRDefault="00692778">
            <w:pPr>
              <w:pStyle w:val="Paragraph"/>
              <w:rPr>
                <w:noProof/>
                <w:lang w:val="ro-RO"/>
              </w:rPr>
            </w:pPr>
            <w:r w:rsidRPr="00D22496">
              <w:rPr>
                <w:noProof/>
                <w:lang w:val="ro-RO"/>
              </w:rPr>
              <w:t>31.12.2027</w:t>
            </w:r>
          </w:p>
        </w:tc>
      </w:tr>
      <w:tr w:rsidR="00692778" w:rsidRPr="00D22496" w14:paraId="51CA501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8B7E48" w14:textId="77777777" w:rsidR="00692778" w:rsidRPr="00D22496" w:rsidRDefault="00692778">
            <w:pPr>
              <w:pStyle w:val="Paragraph"/>
              <w:rPr>
                <w:noProof/>
                <w:lang w:val="ro-RO"/>
              </w:rPr>
            </w:pPr>
            <w:r w:rsidRPr="00D22496">
              <w:rPr>
                <w:noProof/>
                <w:lang w:val="ro-RO"/>
              </w:rPr>
              <w:t>0.7420</w:t>
            </w:r>
          </w:p>
        </w:tc>
        <w:tc>
          <w:tcPr>
            <w:tcW w:w="909" w:type="dxa"/>
            <w:tcBorders>
              <w:top w:val="single" w:sz="4" w:space="0" w:color="auto"/>
              <w:left w:val="single" w:sz="4" w:space="0" w:color="auto"/>
              <w:bottom w:val="single" w:sz="4" w:space="0" w:color="auto"/>
              <w:right w:val="single" w:sz="4" w:space="0" w:color="auto"/>
            </w:tcBorders>
            <w:hideMark/>
          </w:tcPr>
          <w:p w14:paraId="457857DD"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34CF8C9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951EF8D" w14:textId="77777777" w:rsidR="00692778" w:rsidRPr="00D22496" w:rsidRDefault="00692778">
            <w:pPr>
              <w:pStyle w:val="Paragraph"/>
              <w:rPr>
                <w:noProof/>
                <w:lang w:val="ro-RO"/>
              </w:rPr>
            </w:pPr>
            <w:r w:rsidRPr="00D22496">
              <w:rPr>
                <w:noProof/>
                <w:lang w:val="ro-RO"/>
              </w:rPr>
              <w:t>Concentrat de pământuri rare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75541ACB" w14:textId="77777777" w:rsidTr="0091713F">
              <w:tc>
                <w:tcPr>
                  <w:tcW w:w="220" w:type="dxa"/>
                  <w:hideMark/>
                </w:tcPr>
                <w:p w14:paraId="775FB482" w14:textId="77777777" w:rsidR="00692778" w:rsidRPr="00D22496" w:rsidRDefault="00692778">
                  <w:pPr>
                    <w:pStyle w:val="Paragraph"/>
                    <w:rPr>
                      <w:noProof/>
                      <w:lang w:val="ro-RO"/>
                    </w:rPr>
                  </w:pPr>
                  <w:r w:rsidRPr="00D22496">
                    <w:rPr>
                      <w:noProof/>
                      <w:lang w:val="ro-RO"/>
                    </w:rPr>
                    <w:t>—</w:t>
                  </w:r>
                </w:p>
              </w:tc>
              <w:tc>
                <w:tcPr>
                  <w:tcW w:w="3728" w:type="dxa"/>
                  <w:hideMark/>
                </w:tcPr>
                <w:p w14:paraId="2D9CD996" w14:textId="77777777" w:rsidR="00692778" w:rsidRPr="00D22496" w:rsidRDefault="00692778">
                  <w:pPr>
                    <w:pStyle w:val="Paragraph"/>
                    <w:rPr>
                      <w:noProof/>
                      <w:lang w:val="ro-RO"/>
                    </w:rPr>
                  </w:pPr>
                  <w:r w:rsidRPr="00D22496">
                    <w:rPr>
                      <w:noProof/>
                      <w:lang w:val="ro-RO"/>
                    </w:rPr>
                    <w:t>oxid de ceriu (CAS RN 1306-38-3) minimum 20 % și maximum 30 %,</w:t>
                  </w:r>
                </w:p>
              </w:tc>
            </w:tr>
            <w:tr w:rsidR="00692778" w:rsidRPr="00D22496" w14:paraId="6E56AAEC" w14:textId="77777777" w:rsidTr="0091713F">
              <w:tc>
                <w:tcPr>
                  <w:tcW w:w="220" w:type="dxa"/>
                  <w:hideMark/>
                </w:tcPr>
                <w:p w14:paraId="3694CCA4" w14:textId="77777777" w:rsidR="00692778" w:rsidRPr="00D22496" w:rsidRDefault="00692778">
                  <w:pPr>
                    <w:pStyle w:val="Paragraph"/>
                    <w:rPr>
                      <w:noProof/>
                      <w:lang w:val="ro-RO"/>
                    </w:rPr>
                  </w:pPr>
                  <w:r w:rsidRPr="00D22496">
                    <w:rPr>
                      <w:noProof/>
                      <w:lang w:val="ro-RO"/>
                    </w:rPr>
                    <w:t>—</w:t>
                  </w:r>
                </w:p>
              </w:tc>
              <w:tc>
                <w:tcPr>
                  <w:tcW w:w="3728" w:type="dxa"/>
                  <w:hideMark/>
                </w:tcPr>
                <w:p w14:paraId="057B82D4" w14:textId="77777777" w:rsidR="00692778" w:rsidRPr="00D22496" w:rsidRDefault="00692778">
                  <w:pPr>
                    <w:pStyle w:val="Paragraph"/>
                    <w:rPr>
                      <w:noProof/>
                      <w:lang w:val="ro-RO"/>
                    </w:rPr>
                  </w:pPr>
                  <w:r w:rsidRPr="00D22496">
                    <w:rPr>
                      <w:noProof/>
                      <w:lang w:val="ro-RO"/>
                    </w:rPr>
                    <w:t>oxid de lantan (CAS RN 1312-81-8) minimum 2 % și maximum 10 %,</w:t>
                  </w:r>
                </w:p>
              </w:tc>
            </w:tr>
            <w:tr w:rsidR="00692778" w:rsidRPr="00D22496" w14:paraId="72126373" w14:textId="77777777" w:rsidTr="0091713F">
              <w:tc>
                <w:tcPr>
                  <w:tcW w:w="220" w:type="dxa"/>
                  <w:hideMark/>
                </w:tcPr>
                <w:p w14:paraId="0DE80A83" w14:textId="77777777" w:rsidR="00692778" w:rsidRPr="00D22496" w:rsidRDefault="00692778">
                  <w:pPr>
                    <w:pStyle w:val="Paragraph"/>
                    <w:rPr>
                      <w:noProof/>
                      <w:lang w:val="ro-RO"/>
                    </w:rPr>
                  </w:pPr>
                  <w:r w:rsidRPr="00D22496">
                    <w:rPr>
                      <w:noProof/>
                      <w:lang w:val="ro-RO"/>
                    </w:rPr>
                    <w:t>—</w:t>
                  </w:r>
                </w:p>
              </w:tc>
              <w:tc>
                <w:tcPr>
                  <w:tcW w:w="3728" w:type="dxa"/>
                  <w:hideMark/>
                </w:tcPr>
                <w:p w14:paraId="19E7F0ED" w14:textId="77777777" w:rsidR="00692778" w:rsidRPr="00D22496" w:rsidRDefault="00692778">
                  <w:pPr>
                    <w:pStyle w:val="Paragraph"/>
                    <w:rPr>
                      <w:noProof/>
                      <w:lang w:val="ro-RO"/>
                    </w:rPr>
                  </w:pPr>
                  <w:r w:rsidRPr="00D22496">
                    <w:rPr>
                      <w:noProof/>
                      <w:lang w:val="ro-RO"/>
                    </w:rPr>
                    <w:t>oxid de ytriu (CAS RN 1314-36-9) minimum 10 % și maximum 15 %,</w:t>
                  </w:r>
                </w:p>
              </w:tc>
            </w:tr>
            <w:tr w:rsidR="00692778" w:rsidRPr="00D22496" w14:paraId="7E3ABE30" w14:textId="77777777" w:rsidTr="0091713F">
              <w:tc>
                <w:tcPr>
                  <w:tcW w:w="220" w:type="dxa"/>
                  <w:hideMark/>
                </w:tcPr>
                <w:p w14:paraId="467E2B30" w14:textId="77777777" w:rsidR="00692778" w:rsidRPr="00D22496" w:rsidRDefault="00692778">
                  <w:pPr>
                    <w:pStyle w:val="Paragraph"/>
                    <w:rPr>
                      <w:noProof/>
                      <w:lang w:val="ro-RO"/>
                    </w:rPr>
                  </w:pPr>
                  <w:r w:rsidRPr="00D22496">
                    <w:rPr>
                      <w:noProof/>
                      <w:lang w:val="ro-RO"/>
                    </w:rPr>
                    <w:t>—</w:t>
                  </w:r>
                </w:p>
              </w:tc>
              <w:tc>
                <w:tcPr>
                  <w:tcW w:w="3728" w:type="dxa"/>
                  <w:hideMark/>
                </w:tcPr>
                <w:p w14:paraId="714BA661" w14:textId="77777777" w:rsidR="00692778" w:rsidRPr="00D22496" w:rsidRDefault="00692778">
                  <w:pPr>
                    <w:pStyle w:val="Paragraph"/>
                    <w:rPr>
                      <w:noProof/>
                      <w:lang w:val="ro-RO"/>
                    </w:rPr>
                  </w:pPr>
                  <w:r w:rsidRPr="00D22496">
                    <w:rPr>
                      <w:noProof/>
                      <w:lang w:val="ro-RO"/>
                    </w:rPr>
                    <w:t xml:space="preserve">oxid de zirconiu (CAS RN 1314-23-4), maximum 65 %, care include oxidul de hafniu prezent în mod natural </w:t>
                  </w:r>
                </w:p>
              </w:tc>
            </w:tr>
          </w:tbl>
          <w:p w14:paraId="2E9F277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AB97C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E0D8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D02FE5" w14:textId="77777777" w:rsidR="00692778" w:rsidRPr="00D22496" w:rsidRDefault="00692778">
            <w:pPr>
              <w:pStyle w:val="Paragraph"/>
              <w:rPr>
                <w:noProof/>
                <w:lang w:val="ro-RO"/>
              </w:rPr>
            </w:pPr>
            <w:r w:rsidRPr="00D22496">
              <w:rPr>
                <w:noProof/>
                <w:lang w:val="ro-RO"/>
              </w:rPr>
              <w:t>31.12.2024</w:t>
            </w:r>
          </w:p>
        </w:tc>
      </w:tr>
      <w:tr w:rsidR="00692778" w:rsidRPr="00D22496" w14:paraId="7AD49C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6F4B69" w14:textId="77777777" w:rsidR="00692778" w:rsidRPr="00D22496" w:rsidRDefault="00692778">
            <w:pPr>
              <w:pStyle w:val="Paragraph"/>
              <w:rPr>
                <w:noProof/>
                <w:lang w:val="ro-RO"/>
              </w:rPr>
            </w:pPr>
            <w:r w:rsidRPr="00D22496">
              <w:rPr>
                <w:noProof/>
                <w:lang w:val="ro-RO"/>
              </w:rPr>
              <w:t>0.3078</w:t>
            </w:r>
          </w:p>
        </w:tc>
        <w:tc>
          <w:tcPr>
            <w:tcW w:w="909" w:type="dxa"/>
            <w:tcBorders>
              <w:top w:val="single" w:sz="4" w:space="0" w:color="auto"/>
              <w:left w:val="single" w:sz="4" w:space="0" w:color="auto"/>
              <w:bottom w:val="single" w:sz="4" w:space="0" w:color="auto"/>
              <w:right w:val="single" w:sz="4" w:space="0" w:color="auto"/>
            </w:tcBorders>
            <w:hideMark/>
          </w:tcPr>
          <w:p w14:paraId="1DACD8C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0B0632A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7D0EB29" w14:textId="77777777" w:rsidR="00692778" w:rsidRPr="00D22496" w:rsidRDefault="00692778">
            <w:pPr>
              <w:pStyle w:val="Paragraph"/>
              <w:rPr>
                <w:noProof/>
                <w:lang w:val="ro-RO"/>
              </w:rPr>
            </w:pPr>
            <w:r w:rsidRPr="00D22496">
              <w:rPr>
                <w:noProof/>
                <w:lang w:val="ro-RO"/>
              </w:rPr>
              <w:t>Bauxită calcinată (grad refractar)</w:t>
            </w:r>
          </w:p>
        </w:tc>
        <w:tc>
          <w:tcPr>
            <w:tcW w:w="790" w:type="dxa"/>
            <w:tcBorders>
              <w:top w:val="single" w:sz="4" w:space="0" w:color="auto"/>
              <w:left w:val="single" w:sz="4" w:space="0" w:color="auto"/>
              <w:bottom w:val="single" w:sz="4" w:space="0" w:color="auto"/>
              <w:right w:val="single" w:sz="4" w:space="0" w:color="auto"/>
            </w:tcBorders>
            <w:hideMark/>
          </w:tcPr>
          <w:p w14:paraId="74DA3ED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AA7C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6D86AD" w14:textId="77777777" w:rsidR="00692778" w:rsidRPr="00D22496" w:rsidRDefault="00692778">
            <w:pPr>
              <w:pStyle w:val="Paragraph"/>
              <w:rPr>
                <w:noProof/>
                <w:lang w:val="ro-RO"/>
              </w:rPr>
            </w:pPr>
            <w:r w:rsidRPr="00D22496">
              <w:rPr>
                <w:noProof/>
                <w:lang w:val="ro-RO"/>
              </w:rPr>
              <w:t>31.12.2024</w:t>
            </w:r>
          </w:p>
        </w:tc>
      </w:tr>
      <w:tr w:rsidR="00692778" w:rsidRPr="00D22496" w14:paraId="3BCAF0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8690E2" w14:textId="77777777" w:rsidR="00692778" w:rsidRPr="00D22496" w:rsidRDefault="00692778">
            <w:pPr>
              <w:pStyle w:val="Paragraph"/>
              <w:rPr>
                <w:noProof/>
                <w:lang w:val="ro-RO"/>
              </w:rPr>
            </w:pPr>
            <w:r w:rsidRPr="00D22496">
              <w:rPr>
                <w:noProof/>
                <w:lang w:val="ro-RO"/>
              </w:rPr>
              <w:t>0.4542</w:t>
            </w:r>
          </w:p>
        </w:tc>
        <w:tc>
          <w:tcPr>
            <w:tcW w:w="909" w:type="dxa"/>
            <w:tcBorders>
              <w:top w:val="single" w:sz="4" w:space="0" w:color="auto"/>
              <w:left w:val="single" w:sz="4" w:space="0" w:color="auto"/>
              <w:bottom w:val="single" w:sz="4" w:space="0" w:color="auto"/>
              <w:right w:val="single" w:sz="4" w:space="0" w:color="auto"/>
            </w:tcBorders>
            <w:hideMark/>
          </w:tcPr>
          <w:p w14:paraId="4A7108D7"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D6CF8AB"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088CACCA" w14:textId="77777777" w:rsidR="00692778" w:rsidRPr="00D22496" w:rsidRDefault="00692778">
            <w:pPr>
              <w:pStyle w:val="Paragraph"/>
              <w:rPr>
                <w:noProof/>
                <w:lang w:val="ro-RO"/>
              </w:rPr>
            </w:pPr>
            <w:r w:rsidRPr="00D22496">
              <w:rPr>
                <w:noProof/>
                <w:lang w:val="ro-RO"/>
              </w:rPr>
              <w:t>Silicoaluminofosfat structurat</w:t>
            </w:r>
          </w:p>
        </w:tc>
        <w:tc>
          <w:tcPr>
            <w:tcW w:w="790" w:type="dxa"/>
            <w:tcBorders>
              <w:top w:val="single" w:sz="4" w:space="0" w:color="auto"/>
              <w:left w:val="single" w:sz="4" w:space="0" w:color="auto"/>
              <w:bottom w:val="single" w:sz="4" w:space="0" w:color="auto"/>
              <w:right w:val="single" w:sz="4" w:space="0" w:color="auto"/>
            </w:tcBorders>
            <w:hideMark/>
          </w:tcPr>
          <w:p w14:paraId="17CD6D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FAB9C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B4D7E3" w14:textId="77777777" w:rsidR="00692778" w:rsidRPr="00D22496" w:rsidRDefault="00692778">
            <w:pPr>
              <w:pStyle w:val="Paragraph"/>
              <w:rPr>
                <w:noProof/>
                <w:lang w:val="ro-RO"/>
              </w:rPr>
            </w:pPr>
            <w:r w:rsidRPr="00D22496">
              <w:rPr>
                <w:noProof/>
                <w:lang w:val="ro-RO"/>
              </w:rPr>
              <w:t>31.12.2024</w:t>
            </w:r>
          </w:p>
        </w:tc>
      </w:tr>
      <w:tr w:rsidR="00692778" w:rsidRPr="00D22496" w14:paraId="2EC8C6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86259E" w14:textId="77777777" w:rsidR="00692778" w:rsidRPr="00D22496" w:rsidRDefault="00692778">
            <w:pPr>
              <w:pStyle w:val="Paragraph"/>
              <w:rPr>
                <w:noProof/>
                <w:lang w:val="ro-RO"/>
              </w:rPr>
            </w:pPr>
            <w:r w:rsidRPr="00D22496">
              <w:rPr>
                <w:noProof/>
                <w:lang w:val="ro-RO"/>
              </w:rPr>
              <w:t>0.8514</w:t>
            </w:r>
          </w:p>
        </w:tc>
        <w:tc>
          <w:tcPr>
            <w:tcW w:w="909" w:type="dxa"/>
            <w:tcBorders>
              <w:top w:val="single" w:sz="4" w:space="0" w:color="auto"/>
              <w:left w:val="single" w:sz="4" w:space="0" w:color="auto"/>
              <w:bottom w:val="single" w:sz="4" w:space="0" w:color="auto"/>
              <w:right w:val="single" w:sz="4" w:space="0" w:color="auto"/>
            </w:tcBorders>
            <w:hideMark/>
          </w:tcPr>
          <w:p w14:paraId="7C5E2378"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4283A336"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4F1928C1" w14:textId="77777777" w:rsidR="00692778" w:rsidRPr="00D22496" w:rsidRDefault="00692778">
            <w:pPr>
              <w:pStyle w:val="Paragraph"/>
              <w:rPr>
                <w:noProof/>
                <w:lang w:val="ro-RO"/>
              </w:rPr>
            </w:pPr>
            <w:r w:rsidRPr="00D22496">
              <w:rPr>
                <w:noProof/>
                <w:lang w:val="ro-RO"/>
              </w:rPr>
              <w:t>Silicagel funcționalizat de 2-(etiltio)etantiol, cu o puritate de minimum 98 % în greutate</w:t>
            </w:r>
          </w:p>
        </w:tc>
        <w:tc>
          <w:tcPr>
            <w:tcW w:w="790" w:type="dxa"/>
            <w:tcBorders>
              <w:top w:val="single" w:sz="4" w:space="0" w:color="auto"/>
              <w:left w:val="single" w:sz="4" w:space="0" w:color="auto"/>
              <w:bottom w:val="single" w:sz="4" w:space="0" w:color="auto"/>
              <w:right w:val="single" w:sz="4" w:space="0" w:color="auto"/>
            </w:tcBorders>
            <w:hideMark/>
          </w:tcPr>
          <w:p w14:paraId="133D61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D859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AE6AEB2" w14:textId="77777777" w:rsidR="00692778" w:rsidRPr="00D22496" w:rsidRDefault="00692778">
            <w:pPr>
              <w:pStyle w:val="Paragraph"/>
              <w:rPr>
                <w:noProof/>
                <w:lang w:val="ro-RO"/>
              </w:rPr>
            </w:pPr>
            <w:r w:rsidRPr="00D22496">
              <w:rPr>
                <w:noProof/>
                <w:lang w:val="ro-RO"/>
              </w:rPr>
              <w:t>31.12.2027</w:t>
            </w:r>
          </w:p>
        </w:tc>
      </w:tr>
      <w:tr w:rsidR="00692778" w:rsidRPr="00D22496" w14:paraId="6A0A15C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7B6105" w14:textId="77777777" w:rsidR="00692778" w:rsidRPr="00D22496" w:rsidRDefault="00692778">
            <w:pPr>
              <w:pStyle w:val="Paragraph"/>
              <w:rPr>
                <w:noProof/>
                <w:lang w:val="ro-RO"/>
              </w:rPr>
            </w:pPr>
            <w:r w:rsidRPr="00D22496">
              <w:rPr>
                <w:noProof/>
                <w:lang w:val="ro-RO"/>
              </w:rPr>
              <w:t>0.7313</w:t>
            </w:r>
          </w:p>
        </w:tc>
        <w:tc>
          <w:tcPr>
            <w:tcW w:w="909" w:type="dxa"/>
            <w:tcBorders>
              <w:top w:val="single" w:sz="4" w:space="0" w:color="auto"/>
              <w:left w:val="single" w:sz="4" w:space="0" w:color="auto"/>
              <w:bottom w:val="single" w:sz="4" w:space="0" w:color="auto"/>
              <w:right w:val="single" w:sz="4" w:space="0" w:color="auto"/>
            </w:tcBorders>
            <w:hideMark/>
          </w:tcPr>
          <w:p w14:paraId="0345EC2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2C81B797"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076CD568" w14:textId="77777777" w:rsidR="00692778" w:rsidRPr="00D22496" w:rsidRDefault="00692778">
            <w:pPr>
              <w:pStyle w:val="Paragraph"/>
              <w:rPr>
                <w:noProof/>
                <w:lang w:val="ro-RO"/>
              </w:rPr>
            </w:pPr>
            <w:r w:rsidRPr="00D22496">
              <w:rPr>
                <w:noProof/>
                <w:lang w:val="ro-RO"/>
              </w:rPr>
              <w:t>Pudră de oxid de litiu-nichel-cobalt-aluminiu (CAS RN 177997-13-6) cu:</w:t>
            </w:r>
          </w:p>
          <w:tbl>
            <w:tblPr>
              <w:tblStyle w:val="Listdash"/>
              <w:tblW w:w="0" w:type="auto"/>
              <w:tblLayout w:type="fixed"/>
              <w:tblLook w:val="04A0" w:firstRow="1" w:lastRow="0" w:firstColumn="1" w:lastColumn="0" w:noHBand="0" w:noVBand="1"/>
            </w:tblPr>
            <w:tblGrid>
              <w:gridCol w:w="220"/>
              <w:gridCol w:w="2630"/>
            </w:tblGrid>
            <w:tr w:rsidR="00692778" w:rsidRPr="00D22496" w14:paraId="25ED0D32" w14:textId="77777777" w:rsidTr="0091713F">
              <w:tc>
                <w:tcPr>
                  <w:tcW w:w="220" w:type="dxa"/>
                  <w:hideMark/>
                </w:tcPr>
                <w:p w14:paraId="7543AE13" w14:textId="77777777" w:rsidR="00692778" w:rsidRPr="00D22496" w:rsidRDefault="00692778">
                  <w:pPr>
                    <w:pStyle w:val="Paragraph"/>
                    <w:rPr>
                      <w:noProof/>
                      <w:lang w:val="ro-RO"/>
                    </w:rPr>
                  </w:pPr>
                  <w:r w:rsidRPr="00D22496">
                    <w:rPr>
                      <w:noProof/>
                      <w:lang w:val="ro-RO"/>
                    </w:rPr>
                    <w:t>—</w:t>
                  </w:r>
                </w:p>
              </w:tc>
              <w:tc>
                <w:tcPr>
                  <w:tcW w:w="2630" w:type="dxa"/>
                  <w:hideMark/>
                </w:tcPr>
                <w:p w14:paraId="407A110E" w14:textId="77777777" w:rsidR="00692778" w:rsidRPr="00D22496" w:rsidRDefault="00692778">
                  <w:pPr>
                    <w:pStyle w:val="Paragraph"/>
                    <w:rPr>
                      <w:noProof/>
                      <w:lang w:val="ro-RO"/>
                    </w:rPr>
                  </w:pPr>
                  <w:r w:rsidRPr="00D22496">
                    <w:rPr>
                      <w:noProof/>
                      <w:lang w:val="ro-RO"/>
                    </w:rPr>
                    <w:t>dimensiune a particulelor de sub 10 μm,</w:t>
                  </w:r>
                </w:p>
              </w:tc>
            </w:tr>
            <w:tr w:rsidR="00692778" w:rsidRPr="00D22496" w14:paraId="0890B08B" w14:textId="77777777" w:rsidTr="0091713F">
              <w:tc>
                <w:tcPr>
                  <w:tcW w:w="220" w:type="dxa"/>
                  <w:hideMark/>
                </w:tcPr>
                <w:p w14:paraId="121FF91B" w14:textId="77777777" w:rsidR="00692778" w:rsidRPr="00D22496" w:rsidRDefault="00692778">
                  <w:pPr>
                    <w:pStyle w:val="Paragraph"/>
                    <w:rPr>
                      <w:noProof/>
                      <w:lang w:val="ro-RO"/>
                    </w:rPr>
                  </w:pPr>
                  <w:r w:rsidRPr="00D22496">
                    <w:rPr>
                      <w:noProof/>
                      <w:lang w:val="ro-RO"/>
                    </w:rPr>
                    <w:t>—</w:t>
                  </w:r>
                </w:p>
              </w:tc>
              <w:tc>
                <w:tcPr>
                  <w:tcW w:w="2630" w:type="dxa"/>
                  <w:hideMark/>
                </w:tcPr>
                <w:p w14:paraId="6FA42E4A" w14:textId="77777777" w:rsidR="00692778" w:rsidRPr="00D22496" w:rsidRDefault="00692778">
                  <w:pPr>
                    <w:pStyle w:val="Paragraph"/>
                    <w:rPr>
                      <w:noProof/>
                      <w:lang w:val="ro-RO"/>
                    </w:rPr>
                  </w:pPr>
                  <w:r w:rsidRPr="00D22496">
                    <w:rPr>
                      <w:noProof/>
                      <w:lang w:val="ro-RO"/>
                    </w:rPr>
                    <w:t>puritate, în greutate, de peste 98 %</w:t>
                  </w:r>
                </w:p>
              </w:tc>
            </w:tr>
          </w:tbl>
          <w:p w14:paraId="31D1681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992F88C"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2655E3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07B07A" w14:textId="77777777" w:rsidR="00692778" w:rsidRPr="00D22496" w:rsidRDefault="00692778">
            <w:pPr>
              <w:pStyle w:val="Paragraph"/>
              <w:rPr>
                <w:noProof/>
                <w:lang w:val="ro-RO"/>
              </w:rPr>
            </w:pPr>
            <w:r w:rsidRPr="00D22496">
              <w:rPr>
                <w:noProof/>
                <w:lang w:val="ro-RO"/>
              </w:rPr>
              <w:t>31.12.2024</w:t>
            </w:r>
          </w:p>
        </w:tc>
      </w:tr>
      <w:tr w:rsidR="00692778" w:rsidRPr="00D22496" w14:paraId="100A25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F17A5C" w14:textId="77777777" w:rsidR="00692778" w:rsidRPr="00D22496" w:rsidRDefault="00692778">
            <w:pPr>
              <w:pStyle w:val="Paragraph"/>
              <w:rPr>
                <w:noProof/>
                <w:lang w:val="ro-RO"/>
              </w:rPr>
            </w:pPr>
            <w:r w:rsidRPr="00D22496">
              <w:rPr>
                <w:noProof/>
                <w:lang w:val="ro-RO"/>
              </w:rPr>
              <w:t>0.6628</w:t>
            </w:r>
          </w:p>
        </w:tc>
        <w:tc>
          <w:tcPr>
            <w:tcW w:w="909" w:type="dxa"/>
            <w:tcBorders>
              <w:top w:val="single" w:sz="4" w:space="0" w:color="auto"/>
              <w:left w:val="single" w:sz="4" w:space="0" w:color="auto"/>
              <w:bottom w:val="single" w:sz="4" w:space="0" w:color="auto"/>
              <w:right w:val="single" w:sz="4" w:space="0" w:color="auto"/>
            </w:tcBorders>
            <w:hideMark/>
          </w:tcPr>
          <w:p w14:paraId="0DEFEED2"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48A9A822" w14:textId="77777777" w:rsidR="00692778" w:rsidRPr="00D22496" w:rsidRDefault="00692778">
            <w:pPr>
              <w:pStyle w:val="Paragraph"/>
              <w:jc w:val="center"/>
              <w:rPr>
                <w:noProof/>
                <w:lang w:val="ro-RO"/>
              </w:rPr>
            </w:pPr>
            <w:r w:rsidRPr="00D22496">
              <w:rPr>
                <w:noProof/>
                <w:lang w:val="ro-RO"/>
              </w:rPr>
              <w:t>46</w:t>
            </w:r>
          </w:p>
        </w:tc>
        <w:tc>
          <w:tcPr>
            <w:tcW w:w="4088" w:type="dxa"/>
            <w:tcBorders>
              <w:top w:val="single" w:sz="4" w:space="0" w:color="auto"/>
              <w:left w:val="single" w:sz="4" w:space="0" w:color="auto"/>
              <w:bottom w:val="single" w:sz="4" w:space="0" w:color="auto"/>
              <w:right w:val="single" w:sz="4" w:space="0" w:color="auto"/>
            </w:tcBorders>
            <w:hideMark/>
          </w:tcPr>
          <w:p w14:paraId="2FA402E2" w14:textId="77777777" w:rsidR="00692778" w:rsidRPr="00D22496" w:rsidRDefault="00692778">
            <w:pPr>
              <w:pStyle w:val="Paragraph"/>
              <w:rPr>
                <w:noProof/>
                <w:lang w:val="ro-RO"/>
              </w:rPr>
            </w:pPr>
            <w:r w:rsidRPr="00D22496">
              <w:rPr>
                <w:noProof/>
                <w:lang w:val="ro-RO"/>
              </w:rPr>
              <w:t>Ferită de zinc și mangan sub formă de granule,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0CEBE14" w14:textId="77777777" w:rsidTr="0091713F">
              <w:tc>
                <w:tcPr>
                  <w:tcW w:w="220" w:type="dxa"/>
                  <w:hideMark/>
                </w:tcPr>
                <w:p w14:paraId="420F6C79" w14:textId="77777777" w:rsidR="00692778" w:rsidRPr="00D22496" w:rsidRDefault="00692778">
                  <w:pPr>
                    <w:pStyle w:val="Paragraph"/>
                    <w:rPr>
                      <w:noProof/>
                      <w:lang w:val="ro-RO"/>
                    </w:rPr>
                  </w:pPr>
                  <w:r w:rsidRPr="00D22496">
                    <w:rPr>
                      <w:noProof/>
                      <w:lang w:val="ro-RO"/>
                    </w:rPr>
                    <w:t>—</w:t>
                  </w:r>
                </w:p>
              </w:tc>
              <w:tc>
                <w:tcPr>
                  <w:tcW w:w="3728" w:type="dxa"/>
                  <w:hideMark/>
                </w:tcPr>
                <w:p w14:paraId="64C125A9" w14:textId="77777777" w:rsidR="00692778" w:rsidRPr="00D22496" w:rsidRDefault="00692778">
                  <w:pPr>
                    <w:pStyle w:val="Paragraph"/>
                    <w:rPr>
                      <w:noProof/>
                      <w:lang w:val="ro-RO"/>
                    </w:rPr>
                  </w:pPr>
                  <w:r w:rsidRPr="00D22496">
                    <w:rPr>
                      <w:noProof/>
                      <w:lang w:val="ro-RO"/>
                    </w:rPr>
                    <w:t>minimum 52 % dar maximum 76 % oxid de fier (III),</w:t>
                  </w:r>
                </w:p>
              </w:tc>
            </w:tr>
            <w:tr w:rsidR="00692778" w:rsidRPr="00D22496" w14:paraId="5AFA5919" w14:textId="77777777" w:rsidTr="0091713F">
              <w:tc>
                <w:tcPr>
                  <w:tcW w:w="220" w:type="dxa"/>
                  <w:hideMark/>
                </w:tcPr>
                <w:p w14:paraId="765EDE81" w14:textId="77777777" w:rsidR="00692778" w:rsidRPr="00D22496" w:rsidRDefault="00692778">
                  <w:pPr>
                    <w:pStyle w:val="Paragraph"/>
                    <w:rPr>
                      <w:noProof/>
                      <w:lang w:val="ro-RO"/>
                    </w:rPr>
                  </w:pPr>
                  <w:r w:rsidRPr="00D22496">
                    <w:rPr>
                      <w:noProof/>
                      <w:lang w:val="ro-RO"/>
                    </w:rPr>
                    <w:t>—</w:t>
                  </w:r>
                </w:p>
              </w:tc>
              <w:tc>
                <w:tcPr>
                  <w:tcW w:w="3728" w:type="dxa"/>
                  <w:hideMark/>
                </w:tcPr>
                <w:p w14:paraId="308AE184" w14:textId="77777777" w:rsidR="00692778" w:rsidRPr="00D22496" w:rsidRDefault="00692778">
                  <w:pPr>
                    <w:pStyle w:val="Paragraph"/>
                    <w:rPr>
                      <w:noProof/>
                      <w:lang w:val="ro-RO"/>
                    </w:rPr>
                  </w:pPr>
                  <w:r w:rsidRPr="00D22496">
                    <w:rPr>
                      <w:noProof/>
                      <w:lang w:val="ro-RO"/>
                    </w:rPr>
                    <w:t>minimum 13 % dar maximum 42 % oxid de mangan (II) și</w:t>
                  </w:r>
                </w:p>
              </w:tc>
            </w:tr>
            <w:tr w:rsidR="00692778" w:rsidRPr="00D22496" w14:paraId="61C8DE27" w14:textId="77777777" w:rsidTr="0091713F">
              <w:tc>
                <w:tcPr>
                  <w:tcW w:w="220" w:type="dxa"/>
                  <w:hideMark/>
                </w:tcPr>
                <w:p w14:paraId="5138ED3F" w14:textId="77777777" w:rsidR="00692778" w:rsidRPr="00D22496" w:rsidRDefault="00692778">
                  <w:pPr>
                    <w:pStyle w:val="Paragraph"/>
                    <w:rPr>
                      <w:noProof/>
                      <w:lang w:val="ro-RO"/>
                    </w:rPr>
                  </w:pPr>
                  <w:r w:rsidRPr="00D22496">
                    <w:rPr>
                      <w:noProof/>
                      <w:lang w:val="ro-RO"/>
                    </w:rPr>
                    <w:t>—</w:t>
                  </w:r>
                </w:p>
              </w:tc>
              <w:tc>
                <w:tcPr>
                  <w:tcW w:w="3728" w:type="dxa"/>
                  <w:hideMark/>
                </w:tcPr>
                <w:p w14:paraId="0FF26993" w14:textId="77777777" w:rsidR="00692778" w:rsidRPr="00D22496" w:rsidRDefault="00692778">
                  <w:pPr>
                    <w:pStyle w:val="Paragraph"/>
                    <w:rPr>
                      <w:noProof/>
                      <w:lang w:val="ro-RO"/>
                    </w:rPr>
                  </w:pPr>
                  <w:r w:rsidRPr="00D22496">
                    <w:rPr>
                      <w:noProof/>
                      <w:lang w:val="ro-RO"/>
                    </w:rPr>
                    <w:t>minimum 2 % dar maximum 22 % oxid de zinc</w:t>
                  </w:r>
                </w:p>
              </w:tc>
            </w:tr>
          </w:tbl>
          <w:p w14:paraId="71FF6F6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F60EE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992E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9902B8" w14:textId="77777777" w:rsidR="00692778" w:rsidRPr="00D22496" w:rsidRDefault="00692778">
            <w:pPr>
              <w:pStyle w:val="Paragraph"/>
              <w:rPr>
                <w:noProof/>
                <w:lang w:val="ro-RO"/>
              </w:rPr>
            </w:pPr>
            <w:r w:rsidRPr="00D22496">
              <w:rPr>
                <w:noProof/>
                <w:lang w:val="ro-RO"/>
              </w:rPr>
              <w:t>31.12.2025</w:t>
            </w:r>
          </w:p>
        </w:tc>
      </w:tr>
      <w:tr w:rsidR="00692778" w:rsidRPr="00D22496" w14:paraId="026B00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415BD4" w14:textId="77777777" w:rsidR="00692778" w:rsidRPr="00D22496" w:rsidRDefault="00692778">
            <w:pPr>
              <w:pStyle w:val="Paragraph"/>
              <w:rPr>
                <w:noProof/>
                <w:lang w:val="ro-RO"/>
              </w:rPr>
            </w:pPr>
            <w:r w:rsidRPr="00D22496">
              <w:rPr>
                <w:noProof/>
                <w:lang w:val="ro-RO"/>
              </w:rPr>
              <w:t>0.3064</w:t>
            </w:r>
          </w:p>
        </w:tc>
        <w:tc>
          <w:tcPr>
            <w:tcW w:w="909" w:type="dxa"/>
            <w:tcBorders>
              <w:top w:val="single" w:sz="4" w:space="0" w:color="auto"/>
              <w:left w:val="single" w:sz="4" w:space="0" w:color="auto"/>
              <w:bottom w:val="single" w:sz="4" w:space="0" w:color="auto"/>
              <w:right w:val="single" w:sz="4" w:space="0" w:color="auto"/>
            </w:tcBorders>
            <w:hideMark/>
          </w:tcPr>
          <w:p w14:paraId="166CD9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8DF7109"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5F00590F" w14:textId="77777777" w:rsidR="00692778" w:rsidRPr="00D22496" w:rsidRDefault="00692778">
            <w:pPr>
              <w:pStyle w:val="Paragraph"/>
              <w:rPr>
                <w:noProof/>
                <w:lang w:val="ro-RO"/>
              </w:rPr>
            </w:pPr>
            <w:r w:rsidRPr="00D22496">
              <w:rPr>
                <w:noProof/>
                <w:lang w:val="ro-RO"/>
              </w:rPr>
              <w:t>Amestec de oxizi metalici, sub formă de pulbere, conţinând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549CAFAB" w14:textId="77777777" w:rsidTr="0091713F">
              <w:tc>
                <w:tcPr>
                  <w:tcW w:w="220" w:type="dxa"/>
                  <w:hideMark/>
                </w:tcPr>
                <w:p w14:paraId="2B6578C8" w14:textId="77777777" w:rsidR="00692778" w:rsidRPr="00D22496" w:rsidRDefault="00692778">
                  <w:pPr>
                    <w:pStyle w:val="Paragraph"/>
                    <w:rPr>
                      <w:noProof/>
                      <w:lang w:val="ro-RO"/>
                    </w:rPr>
                  </w:pPr>
                  <w:r w:rsidRPr="00D22496">
                    <w:rPr>
                      <w:noProof/>
                      <w:lang w:val="ro-RO"/>
                    </w:rPr>
                    <w:t>—</w:t>
                  </w:r>
                </w:p>
              </w:tc>
              <w:tc>
                <w:tcPr>
                  <w:tcW w:w="3728" w:type="dxa"/>
                  <w:hideMark/>
                </w:tcPr>
                <w:p w14:paraId="6ED74C72" w14:textId="77777777" w:rsidR="00692778" w:rsidRPr="00D22496" w:rsidRDefault="00692778">
                  <w:pPr>
                    <w:pStyle w:val="Paragraph"/>
                    <w:rPr>
                      <w:noProof/>
                      <w:lang w:val="ro-RO"/>
                    </w:rPr>
                  </w:pPr>
                  <w:r w:rsidRPr="00D22496">
                    <w:rPr>
                      <w:noProof/>
                      <w:lang w:val="ro-RO"/>
                    </w:rPr>
                    <w:t>fie minimum 5 % bariu, neodimiu sau magneziu şi minimum 15 % titan,</w:t>
                  </w:r>
                </w:p>
              </w:tc>
            </w:tr>
            <w:tr w:rsidR="00692778" w:rsidRPr="00D22496" w14:paraId="4DC0684E" w14:textId="77777777" w:rsidTr="0091713F">
              <w:tc>
                <w:tcPr>
                  <w:tcW w:w="220" w:type="dxa"/>
                  <w:hideMark/>
                </w:tcPr>
                <w:p w14:paraId="1A0C0F83" w14:textId="77777777" w:rsidR="00692778" w:rsidRPr="00D22496" w:rsidRDefault="00692778">
                  <w:pPr>
                    <w:pStyle w:val="Paragraph"/>
                    <w:rPr>
                      <w:noProof/>
                      <w:lang w:val="ro-RO"/>
                    </w:rPr>
                  </w:pPr>
                  <w:r w:rsidRPr="00D22496">
                    <w:rPr>
                      <w:noProof/>
                      <w:lang w:val="ro-RO"/>
                    </w:rPr>
                    <w:t>—</w:t>
                  </w:r>
                </w:p>
              </w:tc>
              <w:tc>
                <w:tcPr>
                  <w:tcW w:w="3728" w:type="dxa"/>
                  <w:hideMark/>
                </w:tcPr>
                <w:p w14:paraId="5BBBC6A4" w14:textId="77777777" w:rsidR="00692778" w:rsidRPr="00D22496" w:rsidRDefault="00692778">
                  <w:pPr>
                    <w:pStyle w:val="Paragraph"/>
                    <w:rPr>
                      <w:noProof/>
                      <w:lang w:val="ro-RO"/>
                    </w:rPr>
                  </w:pPr>
                  <w:r w:rsidRPr="00D22496">
                    <w:rPr>
                      <w:noProof/>
                      <w:lang w:val="ro-RO"/>
                    </w:rPr>
                    <w:t>sau minimum 30 % plumb şi minimum 5 % niobiu,</w:t>
                  </w:r>
                </w:p>
              </w:tc>
            </w:tr>
          </w:tbl>
          <w:p w14:paraId="696E534C" w14:textId="77777777" w:rsidR="00692778" w:rsidRPr="00D22496" w:rsidRDefault="00692778">
            <w:pPr>
              <w:pStyle w:val="Paragraph"/>
              <w:rPr>
                <w:noProof/>
                <w:lang w:val="ro-RO"/>
              </w:rPr>
            </w:pPr>
            <w:r w:rsidRPr="00D22496">
              <w:rPr>
                <w:noProof/>
                <w:lang w:val="ro-RO"/>
              </w:rPr>
              <w:t>pentru utilizare în fabricarea filmelor dielectrice sau pentru utilizare ca materiale dielectrice în fabricarea condensatoarelor multistrat ceramice</w:t>
            </w:r>
          </w:p>
          <w:p w14:paraId="487E781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6D17F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17B1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021EF9" w14:textId="77777777" w:rsidR="00692778" w:rsidRPr="00D22496" w:rsidRDefault="00692778">
            <w:pPr>
              <w:pStyle w:val="Paragraph"/>
              <w:rPr>
                <w:noProof/>
                <w:lang w:val="ro-RO"/>
              </w:rPr>
            </w:pPr>
            <w:r w:rsidRPr="00D22496">
              <w:rPr>
                <w:noProof/>
                <w:lang w:val="ro-RO"/>
              </w:rPr>
              <w:t>31.12.2024</w:t>
            </w:r>
          </w:p>
        </w:tc>
      </w:tr>
      <w:tr w:rsidR="00692778" w:rsidRPr="00D22496" w14:paraId="0ACCB1C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F5E0F5" w14:textId="77777777" w:rsidR="00692778" w:rsidRPr="00D22496" w:rsidRDefault="00692778">
            <w:pPr>
              <w:pStyle w:val="Paragraph"/>
              <w:rPr>
                <w:noProof/>
                <w:lang w:val="ro-RO"/>
              </w:rPr>
            </w:pPr>
            <w:r w:rsidRPr="00D22496">
              <w:rPr>
                <w:noProof/>
                <w:lang w:val="ro-RO"/>
              </w:rPr>
              <w:t>0.6749</w:t>
            </w:r>
          </w:p>
        </w:tc>
        <w:tc>
          <w:tcPr>
            <w:tcW w:w="909" w:type="dxa"/>
            <w:tcBorders>
              <w:top w:val="single" w:sz="4" w:space="0" w:color="auto"/>
              <w:left w:val="single" w:sz="4" w:space="0" w:color="auto"/>
              <w:bottom w:val="single" w:sz="4" w:space="0" w:color="auto"/>
              <w:right w:val="single" w:sz="4" w:space="0" w:color="auto"/>
            </w:tcBorders>
            <w:hideMark/>
          </w:tcPr>
          <w:p w14:paraId="3CC3EFF2"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43D8F8B2"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75C9A013" w14:textId="77777777" w:rsidR="00692778" w:rsidRPr="00D22496" w:rsidRDefault="00692778">
            <w:pPr>
              <w:pStyle w:val="Paragraph"/>
              <w:rPr>
                <w:noProof/>
                <w:lang w:val="ro-RO"/>
              </w:rPr>
            </w:pPr>
            <w:r w:rsidRPr="00D22496">
              <w:rPr>
                <w:noProof/>
                <w:lang w:val="ro-RO"/>
              </w:rPr>
              <w:t>Oxid de zirconiu (ZrO</w:t>
            </w:r>
            <w:r w:rsidRPr="00D22496">
              <w:rPr>
                <w:noProof/>
                <w:vertAlign w:val="subscript"/>
                <w:lang w:val="ro-RO"/>
              </w:rPr>
              <w:t>2</w:t>
            </w:r>
            <w:r w:rsidRPr="00D22496">
              <w:rPr>
                <w:noProof/>
                <w:lang w:val="ro-RO"/>
              </w:rPr>
              <w:t>), oxid de calciu stabilizat (CAS RN 68937-53-1) cu un conținut de oxid de zirconiu, în greutate, de minimum 92 % dar de maximum 97 %</w:t>
            </w:r>
          </w:p>
        </w:tc>
        <w:tc>
          <w:tcPr>
            <w:tcW w:w="790" w:type="dxa"/>
            <w:tcBorders>
              <w:top w:val="single" w:sz="4" w:space="0" w:color="auto"/>
              <w:left w:val="single" w:sz="4" w:space="0" w:color="auto"/>
              <w:bottom w:val="single" w:sz="4" w:space="0" w:color="auto"/>
              <w:right w:val="single" w:sz="4" w:space="0" w:color="auto"/>
            </w:tcBorders>
            <w:hideMark/>
          </w:tcPr>
          <w:p w14:paraId="530EE9D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2CECE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8A9040" w14:textId="77777777" w:rsidR="00692778" w:rsidRPr="00D22496" w:rsidRDefault="00692778">
            <w:pPr>
              <w:pStyle w:val="Paragraph"/>
              <w:rPr>
                <w:noProof/>
                <w:lang w:val="ro-RO"/>
              </w:rPr>
            </w:pPr>
            <w:r w:rsidRPr="00D22496">
              <w:rPr>
                <w:noProof/>
                <w:lang w:val="ro-RO"/>
              </w:rPr>
              <w:t>31.12.2025</w:t>
            </w:r>
          </w:p>
        </w:tc>
      </w:tr>
      <w:tr w:rsidR="00692778" w:rsidRPr="00D22496" w14:paraId="7BB37D2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CDFB68" w14:textId="77777777" w:rsidR="00692778" w:rsidRPr="00D22496" w:rsidRDefault="00692778">
            <w:pPr>
              <w:pStyle w:val="Paragraph"/>
              <w:rPr>
                <w:noProof/>
                <w:lang w:val="ro-RO"/>
              </w:rPr>
            </w:pPr>
            <w:r w:rsidRPr="00D22496">
              <w:rPr>
                <w:noProof/>
                <w:lang w:val="ro-RO"/>
              </w:rPr>
              <w:t>0.5607</w:t>
            </w:r>
          </w:p>
        </w:tc>
        <w:tc>
          <w:tcPr>
            <w:tcW w:w="909" w:type="dxa"/>
            <w:tcBorders>
              <w:top w:val="single" w:sz="4" w:space="0" w:color="auto"/>
              <w:left w:val="single" w:sz="4" w:space="0" w:color="auto"/>
              <w:bottom w:val="single" w:sz="4" w:space="0" w:color="auto"/>
              <w:right w:val="single" w:sz="4" w:space="0" w:color="auto"/>
            </w:tcBorders>
            <w:hideMark/>
          </w:tcPr>
          <w:p w14:paraId="1E32C13D"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1C2C0FB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1629433" w14:textId="77777777" w:rsidR="00692778" w:rsidRPr="00D22496" w:rsidRDefault="00692778">
            <w:pPr>
              <w:pStyle w:val="Paragraph"/>
              <w:rPr>
                <w:noProof/>
                <w:lang w:val="ro-RO"/>
              </w:rPr>
            </w:pPr>
            <w:r w:rsidRPr="00D22496">
              <w:rPr>
                <w:noProof/>
                <w:lang w:val="ro-RO"/>
              </w:rPr>
              <w:t>Hidroxid de nichel, dopat cu hidroxid de zinc și hidroxid de cobalt în procent de minimum 12 % și maximum 18 % în greutate, de tipul celui folosit la producerea electrozilor pozitivi pentru acumulatoare</w:t>
            </w:r>
          </w:p>
        </w:tc>
        <w:tc>
          <w:tcPr>
            <w:tcW w:w="790" w:type="dxa"/>
            <w:tcBorders>
              <w:top w:val="single" w:sz="4" w:space="0" w:color="auto"/>
              <w:left w:val="single" w:sz="4" w:space="0" w:color="auto"/>
              <w:bottom w:val="single" w:sz="4" w:space="0" w:color="auto"/>
              <w:right w:val="single" w:sz="4" w:space="0" w:color="auto"/>
            </w:tcBorders>
            <w:hideMark/>
          </w:tcPr>
          <w:p w14:paraId="1DDC4A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1E73F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5450FA" w14:textId="77777777" w:rsidR="00692778" w:rsidRPr="00D22496" w:rsidRDefault="00692778">
            <w:pPr>
              <w:pStyle w:val="Paragraph"/>
              <w:rPr>
                <w:noProof/>
                <w:lang w:val="ro-RO"/>
              </w:rPr>
            </w:pPr>
            <w:r w:rsidRPr="00D22496">
              <w:rPr>
                <w:noProof/>
                <w:lang w:val="ro-RO"/>
              </w:rPr>
              <w:t>31.12.2027</w:t>
            </w:r>
          </w:p>
        </w:tc>
      </w:tr>
      <w:tr w:rsidR="00692778" w:rsidRPr="00D22496" w14:paraId="7E274A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D453ED" w14:textId="77777777" w:rsidR="00692778" w:rsidRPr="00D22496" w:rsidRDefault="00692778">
            <w:pPr>
              <w:pStyle w:val="Paragraph"/>
              <w:rPr>
                <w:noProof/>
                <w:lang w:val="ro-RO"/>
              </w:rPr>
            </w:pPr>
            <w:r w:rsidRPr="00D22496">
              <w:rPr>
                <w:noProof/>
                <w:lang w:val="ro-RO"/>
              </w:rPr>
              <w:t>0.6145</w:t>
            </w:r>
          </w:p>
        </w:tc>
        <w:tc>
          <w:tcPr>
            <w:tcW w:w="909" w:type="dxa"/>
            <w:tcBorders>
              <w:top w:val="single" w:sz="4" w:space="0" w:color="auto"/>
              <w:left w:val="single" w:sz="4" w:space="0" w:color="auto"/>
              <w:bottom w:val="single" w:sz="4" w:space="0" w:color="auto"/>
              <w:right w:val="single" w:sz="4" w:space="0" w:color="auto"/>
            </w:tcBorders>
            <w:hideMark/>
          </w:tcPr>
          <w:p w14:paraId="7FA4652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0C9F3B1"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3E96BBD2" w14:textId="77777777" w:rsidR="00692778" w:rsidRPr="00D22496" w:rsidRDefault="00692778">
            <w:pPr>
              <w:pStyle w:val="Paragraph"/>
              <w:rPr>
                <w:noProof/>
                <w:lang w:val="ro-RO"/>
              </w:rPr>
            </w:pPr>
            <w:r w:rsidRPr="00D22496">
              <w:rPr>
                <w:noProof/>
                <w:lang w:val="ro-RO"/>
              </w:rPr>
              <w:t>Excipient sub formă de pudră, constând în:</w:t>
            </w:r>
          </w:p>
          <w:tbl>
            <w:tblPr>
              <w:tblStyle w:val="Listdash"/>
              <w:tblW w:w="0" w:type="auto"/>
              <w:tblLayout w:type="fixed"/>
              <w:tblLook w:val="04A0" w:firstRow="1" w:lastRow="0" w:firstColumn="1" w:lastColumn="0" w:noHBand="0" w:noVBand="1"/>
            </w:tblPr>
            <w:tblGrid>
              <w:gridCol w:w="220"/>
              <w:gridCol w:w="2709"/>
            </w:tblGrid>
            <w:tr w:rsidR="00692778" w:rsidRPr="00D22496" w14:paraId="42A51744" w14:textId="77777777" w:rsidTr="0091713F">
              <w:tc>
                <w:tcPr>
                  <w:tcW w:w="220" w:type="dxa"/>
                  <w:hideMark/>
                </w:tcPr>
                <w:p w14:paraId="37B03E0F" w14:textId="77777777" w:rsidR="00692778" w:rsidRPr="00D22496" w:rsidRDefault="00692778">
                  <w:pPr>
                    <w:pStyle w:val="Paragraph"/>
                    <w:rPr>
                      <w:noProof/>
                      <w:lang w:val="ro-RO"/>
                    </w:rPr>
                  </w:pPr>
                  <w:r w:rsidRPr="00D22496">
                    <w:rPr>
                      <w:noProof/>
                      <w:lang w:val="ro-RO"/>
                    </w:rPr>
                    <w:t>—</w:t>
                  </w:r>
                </w:p>
              </w:tc>
              <w:tc>
                <w:tcPr>
                  <w:tcW w:w="2709" w:type="dxa"/>
                  <w:hideMark/>
                </w:tcPr>
                <w:p w14:paraId="7F4985F5" w14:textId="77777777" w:rsidR="00692778" w:rsidRPr="00D22496" w:rsidRDefault="00692778">
                  <w:pPr>
                    <w:pStyle w:val="Paragraph"/>
                    <w:rPr>
                      <w:noProof/>
                      <w:lang w:val="ro-RO"/>
                    </w:rPr>
                  </w:pPr>
                  <w:r w:rsidRPr="00D22496">
                    <w:rPr>
                      <w:noProof/>
                      <w:lang w:val="ro-RO"/>
                    </w:rPr>
                    <w:t>ferită (oxid de fier) (CAS RN 1309-37-1)</w:t>
                  </w:r>
                </w:p>
              </w:tc>
            </w:tr>
            <w:tr w:rsidR="00692778" w:rsidRPr="00D22496" w14:paraId="6869C564" w14:textId="77777777" w:rsidTr="0091713F">
              <w:tc>
                <w:tcPr>
                  <w:tcW w:w="220" w:type="dxa"/>
                  <w:hideMark/>
                </w:tcPr>
                <w:p w14:paraId="527A70EE" w14:textId="77777777" w:rsidR="00692778" w:rsidRPr="00D22496" w:rsidRDefault="00692778">
                  <w:pPr>
                    <w:pStyle w:val="Paragraph"/>
                    <w:rPr>
                      <w:noProof/>
                      <w:lang w:val="ro-RO"/>
                    </w:rPr>
                  </w:pPr>
                  <w:r w:rsidRPr="00D22496">
                    <w:rPr>
                      <w:noProof/>
                      <w:lang w:val="ro-RO"/>
                    </w:rPr>
                    <w:t>—</w:t>
                  </w:r>
                </w:p>
              </w:tc>
              <w:tc>
                <w:tcPr>
                  <w:tcW w:w="2709" w:type="dxa"/>
                  <w:hideMark/>
                </w:tcPr>
                <w:p w14:paraId="3E4B4383" w14:textId="77777777" w:rsidR="00692778" w:rsidRPr="00D22496" w:rsidRDefault="00692778">
                  <w:pPr>
                    <w:pStyle w:val="Paragraph"/>
                    <w:rPr>
                      <w:noProof/>
                      <w:lang w:val="ro-RO"/>
                    </w:rPr>
                  </w:pPr>
                  <w:r w:rsidRPr="00D22496">
                    <w:rPr>
                      <w:noProof/>
                      <w:lang w:val="ro-RO"/>
                    </w:rPr>
                    <w:t>oxid de mangan (CAS RN 1344-43-0)</w:t>
                  </w:r>
                </w:p>
              </w:tc>
            </w:tr>
            <w:tr w:rsidR="00692778" w:rsidRPr="00D22496" w14:paraId="676FC477" w14:textId="77777777" w:rsidTr="0091713F">
              <w:tc>
                <w:tcPr>
                  <w:tcW w:w="220" w:type="dxa"/>
                  <w:hideMark/>
                </w:tcPr>
                <w:p w14:paraId="3CC66E23" w14:textId="77777777" w:rsidR="00692778" w:rsidRPr="00D22496" w:rsidRDefault="00692778">
                  <w:pPr>
                    <w:pStyle w:val="Paragraph"/>
                    <w:rPr>
                      <w:noProof/>
                      <w:lang w:val="ro-RO"/>
                    </w:rPr>
                  </w:pPr>
                  <w:r w:rsidRPr="00D22496">
                    <w:rPr>
                      <w:noProof/>
                      <w:lang w:val="ro-RO"/>
                    </w:rPr>
                    <w:t>—</w:t>
                  </w:r>
                </w:p>
              </w:tc>
              <w:tc>
                <w:tcPr>
                  <w:tcW w:w="2709" w:type="dxa"/>
                  <w:hideMark/>
                </w:tcPr>
                <w:p w14:paraId="237C0245" w14:textId="77777777" w:rsidR="00692778" w:rsidRPr="00D22496" w:rsidRDefault="00692778">
                  <w:pPr>
                    <w:pStyle w:val="Paragraph"/>
                    <w:rPr>
                      <w:noProof/>
                      <w:lang w:val="ro-RO"/>
                    </w:rPr>
                  </w:pPr>
                  <w:r w:rsidRPr="00D22496">
                    <w:rPr>
                      <w:noProof/>
                      <w:lang w:val="ro-RO"/>
                    </w:rPr>
                    <w:t>oxid de magneziu (CAS RN 1309-48-4)</w:t>
                  </w:r>
                </w:p>
              </w:tc>
            </w:tr>
            <w:tr w:rsidR="00692778" w:rsidRPr="00D22496" w14:paraId="2C2D5A1D" w14:textId="77777777" w:rsidTr="0091713F">
              <w:tc>
                <w:tcPr>
                  <w:tcW w:w="220" w:type="dxa"/>
                  <w:hideMark/>
                </w:tcPr>
                <w:p w14:paraId="45D0FA4C" w14:textId="77777777" w:rsidR="00692778" w:rsidRPr="00D22496" w:rsidRDefault="00692778">
                  <w:pPr>
                    <w:pStyle w:val="Paragraph"/>
                    <w:rPr>
                      <w:noProof/>
                      <w:lang w:val="ro-RO"/>
                    </w:rPr>
                  </w:pPr>
                  <w:r w:rsidRPr="00D22496">
                    <w:rPr>
                      <w:noProof/>
                      <w:lang w:val="ro-RO"/>
                    </w:rPr>
                    <w:t>—</w:t>
                  </w:r>
                </w:p>
              </w:tc>
              <w:tc>
                <w:tcPr>
                  <w:tcW w:w="2709" w:type="dxa"/>
                  <w:hideMark/>
                </w:tcPr>
                <w:p w14:paraId="7D1F131E" w14:textId="77777777" w:rsidR="00692778" w:rsidRPr="00D22496" w:rsidRDefault="00692778">
                  <w:pPr>
                    <w:pStyle w:val="Paragraph"/>
                    <w:rPr>
                      <w:noProof/>
                      <w:lang w:val="ro-RO"/>
                    </w:rPr>
                  </w:pPr>
                  <w:r w:rsidRPr="00D22496">
                    <w:rPr>
                      <w:noProof/>
                      <w:lang w:val="ro-RO"/>
                    </w:rPr>
                    <w:t>copolimer de stiren acrilat</w:t>
                  </w:r>
                </w:p>
              </w:tc>
            </w:tr>
          </w:tbl>
          <w:p w14:paraId="62E6D9E2" w14:textId="77777777" w:rsidR="00692778" w:rsidRPr="00D22496" w:rsidRDefault="00692778">
            <w:pPr>
              <w:pStyle w:val="Paragraph"/>
              <w:rPr>
                <w:noProof/>
                <w:lang w:val="ro-RO"/>
              </w:rPr>
            </w:pPr>
            <w:r w:rsidRPr="00D22496">
              <w:rPr>
                <w:noProof/>
                <w:lang w:val="ro-RO"/>
              </w:rPr>
              <w:t>destinat amestecării cu pudra de toner, în procesul de fabricație a sticlelor sau a cartușelor umplute cu cerneală/toner pentru faxuri, imprimante și copiatoare</w:t>
            </w:r>
          </w:p>
          <w:p w14:paraId="4D419AA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8D6D38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7ED5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C19969" w14:textId="77777777" w:rsidR="00692778" w:rsidRPr="00D22496" w:rsidRDefault="00692778">
            <w:pPr>
              <w:pStyle w:val="Paragraph"/>
              <w:rPr>
                <w:noProof/>
                <w:lang w:val="ro-RO"/>
              </w:rPr>
            </w:pPr>
            <w:r w:rsidRPr="00D22496">
              <w:rPr>
                <w:noProof/>
                <w:lang w:val="ro-RO"/>
              </w:rPr>
              <w:t>31.12.2024</w:t>
            </w:r>
          </w:p>
        </w:tc>
      </w:tr>
      <w:tr w:rsidR="00692778" w:rsidRPr="00D22496" w14:paraId="649578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743FFF" w14:textId="77777777" w:rsidR="00692778" w:rsidRPr="00D22496" w:rsidRDefault="00692778">
            <w:pPr>
              <w:pStyle w:val="Paragraph"/>
              <w:rPr>
                <w:noProof/>
                <w:lang w:val="ro-RO"/>
              </w:rPr>
            </w:pPr>
            <w:r w:rsidRPr="00D22496">
              <w:rPr>
                <w:noProof/>
                <w:lang w:val="ro-RO"/>
              </w:rPr>
              <w:t>0.5141</w:t>
            </w:r>
          </w:p>
        </w:tc>
        <w:tc>
          <w:tcPr>
            <w:tcW w:w="909" w:type="dxa"/>
            <w:tcBorders>
              <w:top w:val="single" w:sz="4" w:space="0" w:color="auto"/>
              <w:left w:val="single" w:sz="4" w:space="0" w:color="auto"/>
              <w:bottom w:val="single" w:sz="4" w:space="0" w:color="auto"/>
              <w:right w:val="single" w:sz="4" w:space="0" w:color="auto"/>
            </w:tcBorders>
            <w:hideMark/>
          </w:tcPr>
          <w:p w14:paraId="3AC7F81F"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248698FA"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AA76EE2" w14:textId="77777777" w:rsidR="00692778" w:rsidRPr="00D22496" w:rsidRDefault="00692778">
            <w:pPr>
              <w:pStyle w:val="Paragraph"/>
              <w:rPr>
                <w:noProof/>
                <w:lang w:val="ro-RO"/>
              </w:rPr>
            </w:pPr>
            <w:r w:rsidRPr="00D22496">
              <w:rPr>
                <w:noProof/>
                <w:lang w:val="ro-RO"/>
              </w:rPr>
              <w:t>Magnezie topită conținând în greutate minimum 15 % trioxid de dicrom</w:t>
            </w:r>
          </w:p>
        </w:tc>
        <w:tc>
          <w:tcPr>
            <w:tcW w:w="790" w:type="dxa"/>
            <w:tcBorders>
              <w:top w:val="single" w:sz="4" w:space="0" w:color="auto"/>
              <w:left w:val="single" w:sz="4" w:space="0" w:color="auto"/>
              <w:bottom w:val="single" w:sz="4" w:space="0" w:color="auto"/>
              <w:right w:val="single" w:sz="4" w:space="0" w:color="auto"/>
            </w:tcBorders>
            <w:hideMark/>
          </w:tcPr>
          <w:p w14:paraId="6455B9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BC54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F62927" w14:textId="77777777" w:rsidR="00692778" w:rsidRPr="00D22496" w:rsidRDefault="00692778">
            <w:pPr>
              <w:pStyle w:val="Paragraph"/>
              <w:rPr>
                <w:noProof/>
                <w:lang w:val="ro-RO"/>
              </w:rPr>
            </w:pPr>
            <w:r w:rsidRPr="00D22496">
              <w:rPr>
                <w:noProof/>
                <w:lang w:val="ro-RO"/>
              </w:rPr>
              <w:t>31.12.2026</w:t>
            </w:r>
          </w:p>
        </w:tc>
      </w:tr>
      <w:tr w:rsidR="00692778" w:rsidRPr="00D22496" w14:paraId="13F217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45ADA5" w14:textId="77777777" w:rsidR="00692778" w:rsidRPr="00D22496" w:rsidRDefault="00692778">
            <w:pPr>
              <w:pStyle w:val="Paragraph"/>
              <w:rPr>
                <w:noProof/>
                <w:lang w:val="ro-RO"/>
              </w:rPr>
            </w:pPr>
            <w:r w:rsidRPr="00D22496">
              <w:rPr>
                <w:noProof/>
                <w:lang w:val="ro-RO"/>
              </w:rPr>
              <w:t>0.8587</w:t>
            </w:r>
          </w:p>
        </w:tc>
        <w:tc>
          <w:tcPr>
            <w:tcW w:w="909" w:type="dxa"/>
            <w:tcBorders>
              <w:top w:val="single" w:sz="4" w:space="0" w:color="auto"/>
              <w:left w:val="single" w:sz="4" w:space="0" w:color="auto"/>
              <w:bottom w:val="single" w:sz="4" w:space="0" w:color="auto"/>
              <w:right w:val="single" w:sz="4" w:space="0" w:color="auto"/>
            </w:tcBorders>
            <w:hideMark/>
          </w:tcPr>
          <w:p w14:paraId="6D237B9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054A2CBA" w14:textId="77777777" w:rsidR="00692778" w:rsidRPr="00D22496" w:rsidRDefault="00692778">
            <w:pPr>
              <w:pStyle w:val="Paragraph"/>
              <w:jc w:val="center"/>
              <w:rPr>
                <w:noProof/>
                <w:lang w:val="ro-RO"/>
              </w:rPr>
            </w:pPr>
            <w:r w:rsidRPr="00D22496">
              <w:rPr>
                <w:noProof/>
                <w:lang w:val="ro-RO"/>
              </w:rPr>
              <w:t>62</w:t>
            </w:r>
          </w:p>
        </w:tc>
        <w:tc>
          <w:tcPr>
            <w:tcW w:w="4088" w:type="dxa"/>
            <w:tcBorders>
              <w:top w:val="single" w:sz="4" w:space="0" w:color="auto"/>
              <w:left w:val="single" w:sz="4" w:space="0" w:color="auto"/>
              <w:bottom w:val="single" w:sz="4" w:space="0" w:color="auto"/>
              <w:right w:val="single" w:sz="4" w:space="0" w:color="auto"/>
            </w:tcBorders>
            <w:hideMark/>
          </w:tcPr>
          <w:p w14:paraId="09A28443" w14:textId="77777777" w:rsidR="00692778" w:rsidRPr="00D22496" w:rsidRDefault="00692778">
            <w:pPr>
              <w:pStyle w:val="Paragraph"/>
              <w:rPr>
                <w:noProof/>
                <w:lang w:val="ro-RO"/>
              </w:rPr>
            </w:pPr>
            <w:r w:rsidRPr="00D22496">
              <w:rPr>
                <w:noProof/>
                <w:lang w:val="ro-RO"/>
              </w:rPr>
              <w:t>Preparat vâscos, compus în principal din:</w:t>
            </w:r>
          </w:p>
          <w:tbl>
            <w:tblPr>
              <w:tblStyle w:val="Listdash"/>
              <w:tblW w:w="0" w:type="auto"/>
              <w:tblLayout w:type="fixed"/>
              <w:tblLook w:val="04A0" w:firstRow="1" w:lastRow="0" w:firstColumn="1" w:lastColumn="0" w:noHBand="0" w:noVBand="1"/>
            </w:tblPr>
            <w:tblGrid>
              <w:gridCol w:w="220"/>
              <w:gridCol w:w="3728"/>
            </w:tblGrid>
            <w:tr w:rsidR="00692778" w:rsidRPr="00D22496" w14:paraId="221249A3" w14:textId="77777777" w:rsidTr="0091713F">
              <w:tc>
                <w:tcPr>
                  <w:tcW w:w="220" w:type="dxa"/>
                  <w:hideMark/>
                </w:tcPr>
                <w:p w14:paraId="3AB8A3A8" w14:textId="77777777" w:rsidR="00692778" w:rsidRPr="00D22496" w:rsidRDefault="00692778">
                  <w:pPr>
                    <w:pStyle w:val="Paragraph"/>
                    <w:rPr>
                      <w:noProof/>
                      <w:lang w:val="ro-RO"/>
                    </w:rPr>
                  </w:pPr>
                  <w:r w:rsidRPr="00D22496">
                    <w:rPr>
                      <w:noProof/>
                      <w:lang w:val="ro-RO"/>
                    </w:rPr>
                    <w:t>—</w:t>
                  </w:r>
                </w:p>
              </w:tc>
              <w:tc>
                <w:tcPr>
                  <w:tcW w:w="3728" w:type="dxa"/>
                  <w:hideMark/>
                </w:tcPr>
                <w:p w14:paraId="586B290A" w14:textId="77777777" w:rsidR="00692778" w:rsidRPr="00D22496" w:rsidRDefault="00692778">
                  <w:pPr>
                    <w:pStyle w:val="Paragraph"/>
                    <w:rPr>
                      <w:noProof/>
                      <w:lang w:val="ro-RO"/>
                    </w:rPr>
                  </w:pPr>
                  <w:r w:rsidRPr="00D22496">
                    <w:rPr>
                      <w:noProof/>
                      <w:lang w:val="ro-RO"/>
                    </w:rPr>
                    <w:t>minimum 5 %, dar maximum 15 % în greutate poli(vinil alcool) (CAS RN 9002-89-5),</w:t>
                  </w:r>
                </w:p>
              </w:tc>
            </w:tr>
            <w:tr w:rsidR="00692778" w:rsidRPr="00D22496" w14:paraId="567CAA2D" w14:textId="77777777" w:rsidTr="0091713F">
              <w:tc>
                <w:tcPr>
                  <w:tcW w:w="220" w:type="dxa"/>
                  <w:hideMark/>
                </w:tcPr>
                <w:p w14:paraId="329FC65C" w14:textId="77777777" w:rsidR="00692778" w:rsidRPr="00D22496" w:rsidRDefault="00692778">
                  <w:pPr>
                    <w:pStyle w:val="Paragraph"/>
                    <w:rPr>
                      <w:noProof/>
                      <w:lang w:val="ro-RO"/>
                    </w:rPr>
                  </w:pPr>
                  <w:r w:rsidRPr="00D22496">
                    <w:rPr>
                      <w:noProof/>
                      <w:lang w:val="ro-RO"/>
                    </w:rPr>
                    <w:t>—</w:t>
                  </w:r>
                </w:p>
              </w:tc>
              <w:tc>
                <w:tcPr>
                  <w:tcW w:w="3728" w:type="dxa"/>
                  <w:hideMark/>
                </w:tcPr>
                <w:p w14:paraId="36899096" w14:textId="77777777" w:rsidR="00692778" w:rsidRPr="00D22496" w:rsidRDefault="00692778">
                  <w:pPr>
                    <w:pStyle w:val="Paragraph"/>
                    <w:rPr>
                      <w:noProof/>
                      <w:lang w:val="ro-RO"/>
                    </w:rPr>
                  </w:pPr>
                  <w:r w:rsidRPr="00D22496">
                    <w:rPr>
                      <w:noProof/>
                      <w:lang w:val="ro-RO"/>
                    </w:rPr>
                    <w:t>minimum 10 %, dar maximum 20 % în greutate 1-metoxi-2-propanol (CAS RN 107-98-2),​</w:t>
                  </w:r>
                </w:p>
              </w:tc>
            </w:tr>
            <w:tr w:rsidR="00692778" w:rsidRPr="00D22496" w14:paraId="564E4913" w14:textId="77777777" w:rsidTr="0091713F">
              <w:tc>
                <w:tcPr>
                  <w:tcW w:w="220" w:type="dxa"/>
                  <w:hideMark/>
                </w:tcPr>
                <w:p w14:paraId="07995878" w14:textId="77777777" w:rsidR="00692778" w:rsidRPr="00D22496" w:rsidRDefault="00692778">
                  <w:pPr>
                    <w:pStyle w:val="Paragraph"/>
                    <w:rPr>
                      <w:noProof/>
                      <w:lang w:val="ro-RO"/>
                    </w:rPr>
                  </w:pPr>
                  <w:r w:rsidRPr="00D22496">
                    <w:rPr>
                      <w:noProof/>
                      <w:lang w:val="ro-RO"/>
                    </w:rPr>
                    <w:t>—</w:t>
                  </w:r>
                </w:p>
              </w:tc>
              <w:tc>
                <w:tcPr>
                  <w:tcW w:w="3728" w:type="dxa"/>
                  <w:hideMark/>
                </w:tcPr>
                <w:p w14:paraId="20E39816" w14:textId="77777777" w:rsidR="00692778" w:rsidRPr="00D22496" w:rsidRDefault="00692778">
                  <w:pPr>
                    <w:pStyle w:val="Paragraph"/>
                    <w:rPr>
                      <w:noProof/>
                      <w:lang w:val="ro-RO"/>
                    </w:rPr>
                  </w:pPr>
                  <w:r w:rsidRPr="00D22496">
                    <w:rPr>
                      <w:noProof/>
                      <w:lang w:val="ro-RO"/>
                    </w:rPr>
                    <w:t>apă,</w:t>
                  </w:r>
                </w:p>
              </w:tc>
            </w:tr>
          </w:tbl>
          <w:p w14:paraId="145649E1" w14:textId="77777777" w:rsidR="00692778" w:rsidRPr="00D22496" w:rsidRDefault="00692778">
            <w:pPr>
              <w:pStyle w:val="Paragraph"/>
              <w:rPr>
                <w:noProof/>
                <w:lang w:val="ro-RO"/>
              </w:rPr>
            </w:pPr>
            <w:r w:rsidRPr="00D22496">
              <w:rPr>
                <w:noProof/>
                <w:lang w:val="ro-RO"/>
              </w:rPr>
              <w:t>pentru utilizarea ca înveliș de protecție pentru plachete în timpul procesului de feliere pentru fabricarea semiconductorilor</w:t>
            </w:r>
          </w:p>
          <w:p w14:paraId="4D5CE66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FFFB0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2693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F0DA43" w14:textId="77777777" w:rsidR="00692778" w:rsidRPr="00D22496" w:rsidRDefault="00692778">
            <w:pPr>
              <w:pStyle w:val="Paragraph"/>
              <w:rPr>
                <w:noProof/>
                <w:lang w:val="ro-RO"/>
              </w:rPr>
            </w:pPr>
            <w:r w:rsidRPr="00D22496">
              <w:rPr>
                <w:noProof/>
                <w:lang w:val="ro-RO"/>
              </w:rPr>
              <w:t>31.12.2028</w:t>
            </w:r>
          </w:p>
        </w:tc>
      </w:tr>
      <w:tr w:rsidR="00692778" w:rsidRPr="00D22496" w14:paraId="040B8C2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6952F6" w14:textId="77777777" w:rsidR="00692778" w:rsidRPr="00D22496" w:rsidRDefault="00692778">
            <w:pPr>
              <w:pStyle w:val="Paragraph"/>
              <w:rPr>
                <w:noProof/>
                <w:lang w:val="ro-RO"/>
              </w:rPr>
            </w:pPr>
            <w:r w:rsidRPr="00D22496">
              <w:rPr>
                <w:noProof/>
                <w:lang w:val="ro-RO"/>
              </w:rPr>
              <w:t>0.3050</w:t>
            </w:r>
          </w:p>
        </w:tc>
        <w:tc>
          <w:tcPr>
            <w:tcW w:w="909" w:type="dxa"/>
            <w:tcBorders>
              <w:top w:val="single" w:sz="4" w:space="0" w:color="auto"/>
              <w:left w:val="single" w:sz="4" w:space="0" w:color="auto"/>
              <w:bottom w:val="single" w:sz="4" w:space="0" w:color="auto"/>
              <w:right w:val="single" w:sz="4" w:space="0" w:color="auto"/>
            </w:tcBorders>
            <w:hideMark/>
          </w:tcPr>
          <w:p w14:paraId="68A079C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F6D0CBA"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458E2D50" w14:textId="77777777" w:rsidR="00692778" w:rsidRPr="00D22496" w:rsidRDefault="00692778">
            <w:pPr>
              <w:pStyle w:val="Paragraph"/>
              <w:rPr>
                <w:noProof/>
                <w:lang w:val="ro-RO"/>
              </w:rPr>
            </w:pPr>
            <w:r w:rsidRPr="00D22496">
              <w:rPr>
                <w:noProof/>
                <w:lang w:val="ro-RO"/>
              </w:rPr>
              <w:t>Silicat de aluminiu şi sodiu, sub formă de sfere de diametru de:</w:t>
            </w:r>
          </w:p>
          <w:tbl>
            <w:tblPr>
              <w:tblStyle w:val="Listdash"/>
              <w:tblW w:w="0" w:type="auto"/>
              <w:tblLayout w:type="fixed"/>
              <w:tblLook w:val="04A0" w:firstRow="1" w:lastRow="0" w:firstColumn="1" w:lastColumn="0" w:noHBand="0" w:noVBand="1"/>
            </w:tblPr>
            <w:tblGrid>
              <w:gridCol w:w="220"/>
              <w:gridCol w:w="2842"/>
            </w:tblGrid>
            <w:tr w:rsidR="00692778" w:rsidRPr="00D22496" w14:paraId="3CDD7344" w14:textId="77777777" w:rsidTr="0091713F">
              <w:tc>
                <w:tcPr>
                  <w:tcW w:w="220" w:type="dxa"/>
                  <w:hideMark/>
                </w:tcPr>
                <w:p w14:paraId="7A6D25B5" w14:textId="77777777" w:rsidR="00692778" w:rsidRPr="00D22496" w:rsidRDefault="00692778">
                  <w:pPr>
                    <w:pStyle w:val="Paragraph"/>
                    <w:rPr>
                      <w:noProof/>
                      <w:lang w:val="ro-RO"/>
                    </w:rPr>
                  </w:pPr>
                  <w:r w:rsidRPr="00D22496">
                    <w:rPr>
                      <w:noProof/>
                      <w:lang w:val="ro-RO"/>
                    </w:rPr>
                    <w:t>—</w:t>
                  </w:r>
                </w:p>
              </w:tc>
              <w:tc>
                <w:tcPr>
                  <w:tcW w:w="2842" w:type="dxa"/>
                  <w:hideMark/>
                </w:tcPr>
                <w:p w14:paraId="484C942E" w14:textId="77777777" w:rsidR="00692778" w:rsidRPr="00D22496" w:rsidRDefault="00692778">
                  <w:pPr>
                    <w:pStyle w:val="Paragraph"/>
                    <w:rPr>
                      <w:noProof/>
                      <w:lang w:val="ro-RO"/>
                    </w:rPr>
                  </w:pPr>
                  <w:r w:rsidRPr="00D22496">
                    <w:rPr>
                      <w:noProof/>
                      <w:lang w:val="ro-RO"/>
                    </w:rPr>
                    <w:t>fie minimum 1,6mm dar maximum 3,4mm,</w:t>
                  </w:r>
                </w:p>
              </w:tc>
            </w:tr>
            <w:tr w:rsidR="00692778" w:rsidRPr="00D22496" w14:paraId="29E606FE" w14:textId="77777777" w:rsidTr="0091713F">
              <w:tc>
                <w:tcPr>
                  <w:tcW w:w="220" w:type="dxa"/>
                  <w:hideMark/>
                </w:tcPr>
                <w:p w14:paraId="169BC748" w14:textId="77777777" w:rsidR="00692778" w:rsidRPr="00D22496" w:rsidRDefault="00692778">
                  <w:pPr>
                    <w:pStyle w:val="Paragraph"/>
                    <w:rPr>
                      <w:noProof/>
                      <w:lang w:val="ro-RO"/>
                    </w:rPr>
                  </w:pPr>
                  <w:r w:rsidRPr="00D22496">
                    <w:rPr>
                      <w:noProof/>
                      <w:lang w:val="ro-RO"/>
                    </w:rPr>
                    <w:t>—</w:t>
                  </w:r>
                </w:p>
              </w:tc>
              <w:tc>
                <w:tcPr>
                  <w:tcW w:w="2842" w:type="dxa"/>
                  <w:hideMark/>
                </w:tcPr>
                <w:p w14:paraId="7138C4E2" w14:textId="77777777" w:rsidR="00692778" w:rsidRPr="00D22496" w:rsidRDefault="00692778">
                  <w:pPr>
                    <w:pStyle w:val="Paragraph"/>
                    <w:rPr>
                      <w:noProof/>
                      <w:lang w:val="ro-RO"/>
                    </w:rPr>
                  </w:pPr>
                  <w:r w:rsidRPr="00D22496">
                    <w:rPr>
                      <w:noProof/>
                      <w:lang w:val="ro-RO"/>
                    </w:rPr>
                    <w:t>sau minimum 4mm dar maximum 6mm</w:t>
                  </w:r>
                </w:p>
              </w:tc>
            </w:tr>
          </w:tbl>
          <w:p w14:paraId="78A6FF8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9A60CA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3F38A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6D5967" w14:textId="77777777" w:rsidR="00692778" w:rsidRPr="00D22496" w:rsidRDefault="00692778">
            <w:pPr>
              <w:pStyle w:val="Paragraph"/>
              <w:rPr>
                <w:noProof/>
                <w:lang w:val="ro-RO"/>
              </w:rPr>
            </w:pPr>
            <w:r w:rsidRPr="00D22496">
              <w:rPr>
                <w:noProof/>
                <w:lang w:val="ro-RO"/>
              </w:rPr>
              <w:t>31.12.2024</w:t>
            </w:r>
          </w:p>
        </w:tc>
      </w:tr>
      <w:tr w:rsidR="00692778" w:rsidRPr="00D22496" w14:paraId="23ED58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0B7AF2" w14:textId="77777777" w:rsidR="00692778" w:rsidRPr="00D22496" w:rsidRDefault="00692778">
            <w:pPr>
              <w:pStyle w:val="Paragraph"/>
              <w:rPr>
                <w:noProof/>
                <w:lang w:val="ro-RO"/>
              </w:rPr>
            </w:pPr>
            <w:r w:rsidRPr="00D22496">
              <w:rPr>
                <w:noProof/>
                <w:lang w:val="ro-RO"/>
              </w:rPr>
              <w:t>0.8122</w:t>
            </w:r>
          </w:p>
        </w:tc>
        <w:tc>
          <w:tcPr>
            <w:tcW w:w="909" w:type="dxa"/>
            <w:tcBorders>
              <w:top w:val="single" w:sz="4" w:space="0" w:color="auto"/>
              <w:left w:val="single" w:sz="4" w:space="0" w:color="auto"/>
              <w:bottom w:val="single" w:sz="4" w:space="0" w:color="auto"/>
              <w:right w:val="single" w:sz="4" w:space="0" w:color="auto"/>
            </w:tcBorders>
            <w:hideMark/>
          </w:tcPr>
          <w:p w14:paraId="35786F2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84D11D1"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6FB17948" w14:textId="77777777" w:rsidR="00692778" w:rsidRPr="00D22496" w:rsidRDefault="00692778">
            <w:pPr>
              <w:pStyle w:val="Paragraph"/>
              <w:rPr>
                <w:noProof/>
                <w:lang w:val="ro-RO"/>
              </w:rPr>
            </w:pPr>
            <w:r w:rsidRPr="00D22496">
              <w:rPr>
                <w:noProof/>
                <w:lang w:val="ro-RO"/>
              </w:rPr>
              <w:t>Dioxid de litiu și nichel (CAS RN 12325-84-7) cu conținut în greutate de:</w:t>
            </w:r>
          </w:p>
          <w:tbl>
            <w:tblPr>
              <w:tblStyle w:val="Listdash"/>
              <w:tblW w:w="0" w:type="auto"/>
              <w:tblLayout w:type="fixed"/>
              <w:tblLook w:val="04A0" w:firstRow="1" w:lastRow="0" w:firstColumn="1" w:lastColumn="0" w:noHBand="0" w:noVBand="1"/>
            </w:tblPr>
            <w:tblGrid>
              <w:gridCol w:w="220"/>
              <w:gridCol w:w="3728"/>
            </w:tblGrid>
            <w:tr w:rsidR="00692778" w:rsidRPr="00D22496" w14:paraId="02E90F6F" w14:textId="77777777" w:rsidTr="0091713F">
              <w:tc>
                <w:tcPr>
                  <w:tcW w:w="220" w:type="dxa"/>
                  <w:hideMark/>
                </w:tcPr>
                <w:p w14:paraId="0686B0C0" w14:textId="77777777" w:rsidR="00692778" w:rsidRPr="00D22496" w:rsidRDefault="00692778">
                  <w:pPr>
                    <w:pStyle w:val="Paragraph"/>
                    <w:rPr>
                      <w:noProof/>
                      <w:lang w:val="ro-RO"/>
                    </w:rPr>
                  </w:pPr>
                  <w:r w:rsidRPr="00D22496">
                    <w:rPr>
                      <w:noProof/>
                      <w:lang w:val="ro-RO"/>
                    </w:rPr>
                    <w:t>—</w:t>
                  </w:r>
                </w:p>
              </w:tc>
              <w:tc>
                <w:tcPr>
                  <w:tcW w:w="3728" w:type="dxa"/>
                  <w:hideMark/>
                </w:tcPr>
                <w:p w14:paraId="7837774F" w14:textId="77777777" w:rsidR="00692778" w:rsidRPr="00D22496" w:rsidRDefault="00692778">
                  <w:pPr>
                    <w:pStyle w:val="Paragraph"/>
                    <w:rPr>
                      <w:noProof/>
                      <w:lang w:val="ro-RO"/>
                    </w:rPr>
                  </w:pPr>
                  <w:r w:rsidRPr="00D22496">
                    <w:rPr>
                      <w:noProof/>
                      <w:lang w:val="ro-RO"/>
                    </w:rPr>
                    <w:t>mai puțin de 5 % hidroxid de litiu (CAS RN 1310-65-2),</w:t>
                  </w:r>
                </w:p>
              </w:tc>
            </w:tr>
            <w:tr w:rsidR="00692778" w:rsidRPr="00D22496" w14:paraId="7FD2A134" w14:textId="77777777" w:rsidTr="0091713F">
              <w:tc>
                <w:tcPr>
                  <w:tcW w:w="220" w:type="dxa"/>
                  <w:hideMark/>
                </w:tcPr>
                <w:p w14:paraId="4201C102" w14:textId="77777777" w:rsidR="00692778" w:rsidRPr="00D22496" w:rsidRDefault="00692778">
                  <w:pPr>
                    <w:pStyle w:val="Paragraph"/>
                    <w:rPr>
                      <w:noProof/>
                      <w:lang w:val="ro-RO"/>
                    </w:rPr>
                  </w:pPr>
                  <w:r w:rsidRPr="00D22496">
                    <w:rPr>
                      <w:noProof/>
                      <w:lang w:val="ro-RO"/>
                    </w:rPr>
                    <w:t>—</w:t>
                  </w:r>
                </w:p>
              </w:tc>
              <w:tc>
                <w:tcPr>
                  <w:tcW w:w="3728" w:type="dxa"/>
                  <w:hideMark/>
                </w:tcPr>
                <w:p w14:paraId="58563F98" w14:textId="77777777" w:rsidR="00692778" w:rsidRPr="00D22496" w:rsidRDefault="00692778">
                  <w:pPr>
                    <w:pStyle w:val="Paragraph"/>
                    <w:rPr>
                      <w:noProof/>
                      <w:lang w:val="ro-RO"/>
                    </w:rPr>
                  </w:pPr>
                  <w:r w:rsidRPr="00D22496">
                    <w:rPr>
                      <w:noProof/>
                      <w:lang w:val="ro-RO"/>
                    </w:rPr>
                    <w:t> mai puțin de 5 % carbonat de litiu (CAS RN 554-13-2) și</w:t>
                  </w:r>
                </w:p>
              </w:tc>
            </w:tr>
            <w:tr w:rsidR="00692778" w:rsidRPr="00D22496" w14:paraId="5BCB46A3" w14:textId="77777777" w:rsidTr="0091713F">
              <w:tc>
                <w:tcPr>
                  <w:tcW w:w="220" w:type="dxa"/>
                  <w:hideMark/>
                </w:tcPr>
                <w:p w14:paraId="4E7F32D0" w14:textId="77777777" w:rsidR="00692778" w:rsidRPr="00D22496" w:rsidRDefault="00692778">
                  <w:pPr>
                    <w:pStyle w:val="Paragraph"/>
                    <w:rPr>
                      <w:noProof/>
                      <w:lang w:val="ro-RO"/>
                    </w:rPr>
                  </w:pPr>
                  <w:r w:rsidRPr="00D22496">
                    <w:rPr>
                      <w:noProof/>
                      <w:lang w:val="ro-RO"/>
                    </w:rPr>
                    <w:t>—</w:t>
                  </w:r>
                </w:p>
              </w:tc>
              <w:tc>
                <w:tcPr>
                  <w:tcW w:w="3728" w:type="dxa"/>
                  <w:hideMark/>
                </w:tcPr>
                <w:p w14:paraId="00CD3733" w14:textId="77777777" w:rsidR="00692778" w:rsidRPr="00D22496" w:rsidRDefault="00692778">
                  <w:pPr>
                    <w:pStyle w:val="Paragraph"/>
                    <w:rPr>
                      <w:noProof/>
                      <w:lang w:val="ro-RO"/>
                    </w:rPr>
                  </w:pPr>
                  <w:r w:rsidRPr="00D22496">
                    <w:rPr>
                      <w:noProof/>
                      <w:lang w:val="ro-RO"/>
                    </w:rPr>
                    <w:t> mai puțin de 15 % oxid de nichel (CAS RN 11099-02-8)</w:t>
                  </w:r>
                </w:p>
              </w:tc>
            </w:tr>
          </w:tbl>
          <w:p w14:paraId="2061D46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41D4129"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5159BD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C2F2E6" w14:textId="77777777" w:rsidR="00692778" w:rsidRPr="00D22496" w:rsidRDefault="00692778">
            <w:pPr>
              <w:pStyle w:val="Paragraph"/>
              <w:rPr>
                <w:noProof/>
                <w:lang w:val="ro-RO"/>
              </w:rPr>
            </w:pPr>
            <w:r w:rsidRPr="00D22496">
              <w:rPr>
                <w:noProof/>
                <w:lang w:val="ro-RO"/>
              </w:rPr>
              <w:t>31.12.2024</w:t>
            </w:r>
          </w:p>
        </w:tc>
      </w:tr>
      <w:tr w:rsidR="00692778" w:rsidRPr="00D22496" w14:paraId="401AB2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64D176" w14:textId="77777777" w:rsidR="00692778" w:rsidRPr="00D22496" w:rsidRDefault="00692778">
            <w:pPr>
              <w:pStyle w:val="Paragraph"/>
              <w:rPr>
                <w:noProof/>
                <w:lang w:val="ro-RO"/>
              </w:rPr>
            </w:pPr>
            <w:r w:rsidRPr="00D22496">
              <w:rPr>
                <w:noProof/>
                <w:lang w:val="ro-RO"/>
              </w:rPr>
              <w:t>0.3119</w:t>
            </w:r>
          </w:p>
        </w:tc>
        <w:tc>
          <w:tcPr>
            <w:tcW w:w="909" w:type="dxa"/>
            <w:tcBorders>
              <w:top w:val="single" w:sz="4" w:space="0" w:color="auto"/>
              <w:left w:val="single" w:sz="4" w:space="0" w:color="auto"/>
              <w:bottom w:val="single" w:sz="4" w:space="0" w:color="auto"/>
              <w:right w:val="single" w:sz="4" w:space="0" w:color="auto"/>
            </w:tcBorders>
            <w:hideMark/>
          </w:tcPr>
          <w:p w14:paraId="2DC4939B"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95F5ED3"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0AC5A35E" w14:textId="77777777" w:rsidR="00692778" w:rsidRPr="00D22496" w:rsidRDefault="00692778">
            <w:pPr>
              <w:pStyle w:val="Paragraph"/>
              <w:rPr>
                <w:noProof/>
                <w:lang w:val="ro-RO"/>
              </w:rPr>
            </w:pPr>
            <w:r w:rsidRPr="00D22496">
              <w:rPr>
                <w:noProof/>
                <w:lang w:val="ro-RO"/>
              </w:rPr>
              <w:t>Produs de reacţie, conţinând în greutate:</w:t>
            </w:r>
          </w:p>
          <w:tbl>
            <w:tblPr>
              <w:tblStyle w:val="Listdash"/>
              <w:tblW w:w="0" w:type="auto"/>
              <w:tblLayout w:type="fixed"/>
              <w:tblLook w:val="04A0" w:firstRow="1" w:lastRow="0" w:firstColumn="1" w:lastColumn="0" w:noHBand="0" w:noVBand="1"/>
            </w:tblPr>
            <w:tblGrid>
              <w:gridCol w:w="220"/>
              <w:gridCol w:w="3482"/>
            </w:tblGrid>
            <w:tr w:rsidR="00692778" w:rsidRPr="00D22496" w14:paraId="5016213E" w14:textId="77777777" w:rsidTr="0091713F">
              <w:tc>
                <w:tcPr>
                  <w:tcW w:w="220" w:type="dxa"/>
                  <w:hideMark/>
                </w:tcPr>
                <w:p w14:paraId="5B18F10A" w14:textId="77777777" w:rsidR="00692778" w:rsidRPr="00D22496" w:rsidRDefault="00692778">
                  <w:pPr>
                    <w:pStyle w:val="Paragraph"/>
                    <w:rPr>
                      <w:noProof/>
                      <w:lang w:val="ro-RO"/>
                    </w:rPr>
                  </w:pPr>
                  <w:r w:rsidRPr="00D22496">
                    <w:rPr>
                      <w:noProof/>
                      <w:lang w:val="ro-RO"/>
                    </w:rPr>
                    <w:t>—</w:t>
                  </w:r>
                </w:p>
              </w:tc>
              <w:tc>
                <w:tcPr>
                  <w:tcW w:w="3482" w:type="dxa"/>
                  <w:hideMark/>
                </w:tcPr>
                <w:p w14:paraId="66E3E6B2" w14:textId="77777777" w:rsidR="00692778" w:rsidRPr="00D22496" w:rsidRDefault="00692778">
                  <w:pPr>
                    <w:pStyle w:val="Paragraph"/>
                    <w:rPr>
                      <w:noProof/>
                      <w:lang w:val="ro-RO"/>
                    </w:rPr>
                  </w:pPr>
                  <w:r w:rsidRPr="00D22496">
                    <w:rPr>
                      <w:noProof/>
                      <w:lang w:val="ro-RO"/>
                    </w:rPr>
                    <w:t>minimum 1 % dar maximum 40 % oxid de molibden,</w:t>
                  </w:r>
                </w:p>
              </w:tc>
            </w:tr>
            <w:tr w:rsidR="00692778" w:rsidRPr="00D22496" w14:paraId="49A0ACAA" w14:textId="77777777" w:rsidTr="0091713F">
              <w:tc>
                <w:tcPr>
                  <w:tcW w:w="220" w:type="dxa"/>
                  <w:hideMark/>
                </w:tcPr>
                <w:p w14:paraId="7C06148C" w14:textId="77777777" w:rsidR="00692778" w:rsidRPr="00D22496" w:rsidRDefault="00692778">
                  <w:pPr>
                    <w:pStyle w:val="Paragraph"/>
                    <w:rPr>
                      <w:noProof/>
                      <w:lang w:val="ro-RO"/>
                    </w:rPr>
                  </w:pPr>
                  <w:r w:rsidRPr="00D22496">
                    <w:rPr>
                      <w:noProof/>
                      <w:lang w:val="ro-RO"/>
                    </w:rPr>
                    <w:t>—</w:t>
                  </w:r>
                </w:p>
              </w:tc>
              <w:tc>
                <w:tcPr>
                  <w:tcW w:w="3482" w:type="dxa"/>
                  <w:hideMark/>
                </w:tcPr>
                <w:p w14:paraId="104F3493" w14:textId="77777777" w:rsidR="00692778" w:rsidRPr="00D22496" w:rsidRDefault="00692778">
                  <w:pPr>
                    <w:pStyle w:val="Paragraph"/>
                    <w:rPr>
                      <w:noProof/>
                      <w:lang w:val="ro-RO"/>
                    </w:rPr>
                  </w:pPr>
                  <w:r w:rsidRPr="00D22496">
                    <w:rPr>
                      <w:noProof/>
                      <w:lang w:val="ro-RO"/>
                    </w:rPr>
                    <w:t>minimum 10 % dar maximum 50 % oxid de nichel,</w:t>
                  </w:r>
                </w:p>
              </w:tc>
            </w:tr>
            <w:tr w:rsidR="00692778" w:rsidRPr="00D22496" w14:paraId="20BCC34E" w14:textId="77777777" w:rsidTr="0091713F">
              <w:tc>
                <w:tcPr>
                  <w:tcW w:w="220" w:type="dxa"/>
                  <w:hideMark/>
                </w:tcPr>
                <w:p w14:paraId="340CD79D" w14:textId="77777777" w:rsidR="00692778" w:rsidRPr="00D22496" w:rsidRDefault="00692778">
                  <w:pPr>
                    <w:pStyle w:val="Paragraph"/>
                    <w:rPr>
                      <w:noProof/>
                      <w:lang w:val="ro-RO"/>
                    </w:rPr>
                  </w:pPr>
                  <w:r w:rsidRPr="00D22496">
                    <w:rPr>
                      <w:noProof/>
                      <w:lang w:val="ro-RO"/>
                    </w:rPr>
                    <w:t>—</w:t>
                  </w:r>
                </w:p>
              </w:tc>
              <w:tc>
                <w:tcPr>
                  <w:tcW w:w="3482" w:type="dxa"/>
                  <w:hideMark/>
                </w:tcPr>
                <w:p w14:paraId="6BB8846A" w14:textId="77777777" w:rsidR="00692778" w:rsidRPr="00D22496" w:rsidRDefault="00692778">
                  <w:pPr>
                    <w:pStyle w:val="Paragraph"/>
                    <w:rPr>
                      <w:noProof/>
                      <w:lang w:val="ro-RO"/>
                    </w:rPr>
                  </w:pPr>
                  <w:r w:rsidRPr="00D22496">
                    <w:rPr>
                      <w:noProof/>
                      <w:lang w:val="ro-RO"/>
                    </w:rPr>
                    <w:t>minimum 30 % dar maximum 70 % oxid de tungsten</w:t>
                  </w:r>
                </w:p>
              </w:tc>
            </w:tr>
          </w:tbl>
          <w:p w14:paraId="049D574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32A5E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6878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E8EEB6" w14:textId="77777777" w:rsidR="00692778" w:rsidRPr="00D22496" w:rsidRDefault="00692778">
            <w:pPr>
              <w:pStyle w:val="Paragraph"/>
              <w:rPr>
                <w:noProof/>
                <w:lang w:val="ro-RO"/>
              </w:rPr>
            </w:pPr>
            <w:r w:rsidRPr="00D22496">
              <w:rPr>
                <w:noProof/>
                <w:lang w:val="ro-RO"/>
              </w:rPr>
              <w:t>31.12.2024</w:t>
            </w:r>
          </w:p>
        </w:tc>
      </w:tr>
      <w:tr w:rsidR="00692778" w:rsidRPr="00D22496" w14:paraId="77EA13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477803" w14:textId="77777777" w:rsidR="00692778" w:rsidRPr="00D22496" w:rsidRDefault="00692778">
            <w:pPr>
              <w:pStyle w:val="Paragraph"/>
              <w:rPr>
                <w:noProof/>
                <w:lang w:val="ro-RO"/>
              </w:rPr>
            </w:pPr>
            <w:r w:rsidRPr="00D22496">
              <w:rPr>
                <w:noProof/>
                <w:lang w:val="ro-RO"/>
              </w:rPr>
              <w:t>0.7010</w:t>
            </w:r>
          </w:p>
        </w:tc>
        <w:tc>
          <w:tcPr>
            <w:tcW w:w="909" w:type="dxa"/>
            <w:tcBorders>
              <w:top w:val="single" w:sz="4" w:space="0" w:color="auto"/>
              <w:left w:val="single" w:sz="4" w:space="0" w:color="auto"/>
              <w:bottom w:val="single" w:sz="4" w:space="0" w:color="auto"/>
              <w:right w:val="single" w:sz="4" w:space="0" w:color="auto"/>
            </w:tcBorders>
            <w:hideMark/>
          </w:tcPr>
          <w:p w14:paraId="5FD40140"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6340DF3F" w14:textId="77777777" w:rsidR="00692778" w:rsidRPr="00D22496" w:rsidRDefault="00692778">
            <w:pPr>
              <w:pStyle w:val="Paragraph"/>
              <w:jc w:val="center"/>
              <w:rPr>
                <w:noProof/>
                <w:lang w:val="ro-RO"/>
              </w:rPr>
            </w:pPr>
            <w:r w:rsidRPr="00D22496">
              <w:rPr>
                <w:noProof/>
                <w:lang w:val="ro-RO"/>
              </w:rPr>
              <w:t>74</w:t>
            </w:r>
          </w:p>
        </w:tc>
        <w:tc>
          <w:tcPr>
            <w:tcW w:w="4088" w:type="dxa"/>
            <w:tcBorders>
              <w:top w:val="single" w:sz="4" w:space="0" w:color="auto"/>
              <w:left w:val="single" w:sz="4" w:space="0" w:color="auto"/>
              <w:bottom w:val="single" w:sz="4" w:space="0" w:color="auto"/>
              <w:right w:val="single" w:sz="4" w:space="0" w:color="auto"/>
            </w:tcBorders>
            <w:hideMark/>
          </w:tcPr>
          <w:p w14:paraId="4AC15C69" w14:textId="77777777" w:rsidR="00692778" w:rsidRPr="00D22496" w:rsidRDefault="00692778">
            <w:pPr>
              <w:pStyle w:val="Paragraph"/>
              <w:rPr>
                <w:noProof/>
                <w:lang w:val="ro-RO"/>
              </w:rPr>
            </w:pPr>
            <w:r w:rsidRPr="00D22496">
              <w:rPr>
                <w:noProof/>
                <w:lang w:val="ro-RO"/>
              </w:rPr>
              <w:t>Amestec cu o compoziție nestoechiometrică:</w:t>
            </w:r>
          </w:p>
          <w:tbl>
            <w:tblPr>
              <w:tblStyle w:val="Listdash"/>
              <w:tblW w:w="0" w:type="auto"/>
              <w:tblLayout w:type="fixed"/>
              <w:tblLook w:val="04A0" w:firstRow="1" w:lastRow="0" w:firstColumn="1" w:lastColumn="0" w:noHBand="0" w:noVBand="1"/>
            </w:tblPr>
            <w:tblGrid>
              <w:gridCol w:w="220"/>
              <w:gridCol w:w="3728"/>
            </w:tblGrid>
            <w:tr w:rsidR="00692778" w:rsidRPr="00D22496" w14:paraId="1F68780D" w14:textId="77777777" w:rsidTr="0091713F">
              <w:tc>
                <w:tcPr>
                  <w:tcW w:w="220" w:type="dxa"/>
                  <w:hideMark/>
                </w:tcPr>
                <w:p w14:paraId="770310E4" w14:textId="77777777" w:rsidR="00692778" w:rsidRPr="00D22496" w:rsidRDefault="00692778">
                  <w:pPr>
                    <w:pStyle w:val="Paragraph"/>
                    <w:rPr>
                      <w:noProof/>
                      <w:lang w:val="ro-RO"/>
                    </w:rPr>
                  </w:pPr>
                  <w:r w:rsidRPr="00D22496">
                    <w:rPr>
                      <w:noProof/>
                      <w:lang w:val="ro-RO"/>
                    </w:rPr>
                    <w:t>—</w:t>
                  </w:r>
                </w:p>
              </w:tc>
              <w:tc>
                <w:tcPr>
                  <w:tcW w:w="3728" w:type="dxa"/>
                  <w:hideMark/>
                </w:tcPr>
                <w:p w14:paraId="4BABF87C" w14:textId="77777777" w:rsidR="00692778" w:rsidRPr="00D22496" w:rsidRDefault="00692778">
                  <w:pPr>
                    <w:pStyle w:val="Paragraph"/>
                    <w:rPr>
                      <w:noProof/>
                      <w:lang w:val="ro-RO"/>
                    </w:rPr>
                  </w:pPr>
                  <w:r w:rsidRPr="00D22496">
                    <w:rPr>
                      <w:noProof/>
                      <w:lang w:val="ro-RO"/>
                    </w:rPr>
                    <w:t>cu o structură cristalină,</w:t>
                  </w:r>
                </w:p>
              </w:tc>
            </w:tr>
            <w:tr w:rsidR="00692778" w:rsidRPr="00D22496" w14:paraId="60AC2DE2" w14:textId="77777777" w:rsidTr="0091713F">
              <w:tc>
                <w:tcPr>
                  <w:tcW w:w="220" w:type="dxa"/>
                  <w:hideMark/>
                </w:tcPr>
                <w:p w14:paraId="05D25DBF" w14:textId="77777777" w:rsidR="00692778" w:rsidRPr="00D22496" w:rsidRDefault="00692778">
                  <w:pPr>
                    <w:pStyle w:val="Paragraph"/>
                    <w:rPr>
                      <w:noProof/>
                      <w:lang w:val="ro-RO"/>
                    </w:rPr>
                  </w:pPr>
                  <w:r w:rsidRPr="00D22496">
                    <w:rPr>
                      <w:noProof/>
                      <w:lang w:val="ro-RO"/>
                    </w:rPr>
                    <w:t>—</w:t>
                  </w:r>
                </w:p>
              </w:tc>
              <w:tc>
                <w:tcPr>
                  <w:tcW w:w="3728" w:type="dxa"/>
                  <w:hideMark/>
                </w:tcPr>
                <w:p w14:paraId="726325C0" w14:textId="77777777" w:rsidR="00692778" w:rsidRPr="00D22496" w:rsidRDefault="00692778">
                  <w:pPr>
                    <w:pStyle w:val="Paragraph"/>
                    <w:rPr>
                      <w:noProof/>
                      <w:lang w:val="ro-RO"/>
                    </w:rPr>
                  </w:pPr>
                  <w:r w:rsidRPr="00D22496">
                    <w:rPr>
                      <w:noProof/>
                      <w:lang w:val="ro-RO"/>
                    </w:rPr>
                    <w:t>cu un conținut de spinel de magneziu-aluminiu topit cu adaosuri de faze de silicat și aluminați, din care cel puțin 75 % din greutate constă din fracțiuni cu granule având o dimensiune de 1-3 mm și cel mult 25 % constă din fracțiuni cu granule având o dimensiune de 0-1 mm</w:t>
                  </w:r>
                </w:p>
              </w:tc>
            </w:tr>
          </w:tbl>
          <w:p w14:paraId="4869301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66789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0FD9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1C2CA8" w14:textId="77777777" w:rsidR="00692778" w:rsidRPr="00D22496" w:rsidRDefault="00692778">
            <w:pPr>
              <w:pStyle w:val="Paragraph"/>
              <w:rPr>
                <w:noProof/>
                <w:lang w:val="ro-RO"/>
              </w:rPr>
            </w:pPr>
            <w:r w:rsidRPr="00D22496">
              <w:rPr>
                <w:noProof/>
                <w:lang w:val="ro-RO"/>
              </w:rPr>
              <w:t>31.12.2026</w:t>
            </w:r>
          </w:p>
        </w:tc>
      </w:tr>
      <w:tr w:rsidR="00692778" w:rsidRPr="00D22496" w14:paraId="6468A5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0C5945" w14:textId="77777777" w:rsidR="00692778" w:rsidRPr="00D22496" w:rsidRDefault="00692778">
            <w:pPr>
              <w:pStyle w:val="Paragraph"/>
              <w:rPr>
                <w:noProof/>
                <w:lang w:val="ro-RO"/>
              </w:rPr>
            </w:pPr>
            <w:r w:rsidRPr="00D22496">
              <w:rPr>
                <w:noProof/>
                <w:lang w:val="ro-RO"/>
              </w:rPr>
              <w:t>0.7147</w:t>
            </w:r>
          </w:p>
        </w:tc>
        <w:tc>
          <w:tcPr>
            <w:tcW w:w="909" w:type="dxa"/>
            <w:tcBorders>
              <w:top w:val="single" w:sz="4" w:space="0" w:color="auto"/>
              <w:left w:val="single" w:sz="4" w:space="0" w:color="auto"/>
              <w:bottom w:val="single" w:sz="4" w:space="0" w:color="auto"/>
              <w:right w:val="single" w:sz="4" w:space="0" w:color="auto"/>
            </w:tcBorders>
            <w:hideMark/>
          </w:tcPr>
          <w:p w14:paraId="76C99FFA"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300B39F3"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9BAEA22" w14:textId="77777777" w:rsidR="00692778" w:rsidRPr="00D22496" w:rsidRDefault="00692778">
            <w:pPr>
              <w:pStyle w:val="Paragraph"/>
              <w:rPr>
                <w:noProof/>
                <w:lang w:val="ro-RO"/>
              </w:rPr>
            </w:pPr>
            <w:r w:rsidRPr="00D22496">
              <w:rPr>
                <w:noProof/>
                <w:lang w:val="ro-RO"/>
              </w:rPr>
              <w:t>Amestec care constă din:</w:t>
            </w:r>
          </w:p>
          <w:tbl>
            <w:tblPr>
              <w:tblStyle w:val="Listdash"/>
              <w:tblW w:w="0" w:type="auto"/>
              <w:tblLayout w:type="fixed"/>
              <w:tblLook w:val="04A0" w:firstRow="1" w:lastRow="0" w:firstColumn="1" w:lastColumn="0" w:noHBand="0" w:noVBand="1"/>
            </w:tblPr>
            <w:tblGrid>
              <w:gridCol w:w="220"/>
              <w:gridCol w:w="3728"/>
            </w:tblGrid>
            <w:tr w:rsidR="00692778" w:rsidRPr="00D22496" w14:paraId="318EE0A2" w14:textId="77777777" w:rsidTr="0091713F">
              <w:tc>
                <w:tcPr>
                  <w:tcW w:w="220" w:type="dxa"/>
                  <w:hideMark/>
                </w:tcPr>
                <w:p w14:paraId="52B4DF6F" w14:textId="77777777" w:rsidR="00692778" w:rsidRPr="00D22496" w:rsidRDefault="00692778">
                  <w:pPr>
                    <w:pStyle w:val="Paragraph"/>
                    <w:rPr>
                      <w:noProof/>
                      <w:lang w:val="ro-RO"/>
                    </w:rPr>
                  </w:pPr>
                  <w:r w:rsidRPr="00D22496">
                    <w:rPr>
                      <w:noProof/>
                      <w:lang w:val="ro-RO"/>
                    </w:rPr>
                    <w:t>—</w:t>
                  </w:r>
                </w:p>
              </w:tc>
              <w:tc>
                <w:tcPr>
                  <w:tcW w:w="3728" w:type="dxa"/>
                  <w:hideMark/>
                </w:tcPr>
                <w:p w14:paraId="7FEC914B" w14:textId="77777777" w:rsidR="00692778" w:rsidRPr="00D22496" w:rsidRDefault="00692778">
                  <w:pPr>
                    <w:pStyle w:val="Paragraph"/>
                    <w:rPr>
                      <w:noProof/>
                      <w:lang w:val="ro-RO"/>
                    </w:rPr>
                  </w:pPr>
                  <w:r w:rsidRPr="00D22496">
                    <w:rPr>
                      <w:noProof/>
                      <w:lang w:val="ro-RO"/>
                    </w:rPr>
                    <w:t>minimum 64 %, dar maximum 74 % în greutate de silice amorfă (CAS RN 7631-86-9)</w:t>
                  </w:r>
                </w:p>
              </w:tc>
            </w:tr>
            <w:tr w:rsidR="00692778" w:rsidRPr="00D22496" w14:paraId="65DD9D48" w14:textId="77777777" w:rsidTr="0091713F">
              <w:tc>
                <w:tcPr>
                  <w:tcW w:w="220" w:type="dxa"/>
                  <w:hideMark/>
                </w:tcPr>
                <w:p w14:paraId="514C8064" w14:textId="77777777" w:rsidR="00692778" w:rsidRPr="00D22496" w:rsidRDefault="00692778">
                  <w:pPr>
                    <w:pStyle w:val="Paragraph"/>
                    <w:rPr>
                      <w:noProof/>
                      <w:lang w:val="ro-RO"/>
                    </w:rPr>
                  </w:pPr>
                  <w:r w:rsidRPr="00D22496">
                    <w:rPr>
                      <w:noProof/>
                      <w:lang w:val="ro-RO"/>
                    </w:rPr>
                    <w:t>—</w:t>
                  </w:r>
                </w:p>
              </w:tc>
              <w:tc>
                <w:tcPr>
                  <w:tcW w:w="3728" w:type="dxa"/>
                  <w:hideMark/>
                </w:tcPr>
                <w:p w14:paraId="7EE6587D" w14:textId="77777777" w:rsidR="00692778" w:rsidRPr="00D22496" w:rsidRDefault="00692778">
                  <w:pPr>
                    <w:pStyle w:val="Paragraph"/>
                    <w:rPr>
                      <w:noProof/>
                      <w:lang w:val="ro-RO"/>
                    </w:rPr>
                  </w:pPr>
                  <w:r w:rsidRPr="00D22496">
                    <w:rPr>
                      <w:noProof/>
                      <w:lang w:val="ro-RO"/>
                    </w:rPr>
                    <w:t>25 % sau mai mult, dar maximum 35 % în greutate de butanonă (CAS RN 78-93-3) și</w:t>
                  </w:r>
                </w:p>
              </w:tc>
            </w:tr>
            <w:tr w:rsidR="00692778" w:rsidRPr="00D22496" w14:paraId="05AC7324" w14:textId="77777777" w:rsidTr="0091713F">
              <w:tc>
                <w:tcPr>
                  <w:tcW w:w="220" w:type="dxa"/>
                  <w:hideMark/>
                </w:tcPr>
                <w:p w14:paraId="01E7C653" w14:textId="77777777" w:rsidR="00692778" w:rsidRPr="00D22496" w:rsidRDefault="00692778">
                  <w:pPr>
                    <w:pStyle w:val="Paragraph"/>
                    <w:rPr>
                      <w:noProof/>
                      <w:lang w:val="ro-RO"/>
                    </w:rPr>
                  </w:pPr>
                  <w:r w:rsidRPr="00D22496">
                    <w:rPr>
                      <w:noProof/>
                      <w:lang w:val="ro-RO"/>
                    </w:rPr>
                    <w:t>—</w:t>
                  </w:r>
                </w:p>
              </w:tc>
              <w:tc>
                <w:tcPr>
                  <w:tcW w:w="3728" w:type="dxa"/>
                  <w:hideMark/>
                </w:tcPr>
                <w:p w14:paraId="33B01899" w14:textId="77777777" w:rsidR="00692778" w:rsidRPr="00D22496" w:rsidRDefault="00692778">
                  <w:pPr>
                    <w:pStyle w:val="Paragraph"/>
                    <w:rPr>
                      <w:noProof/>
                      <w:lang w:val="ro-RO"/>
                    </w:rPr>
                  </w:pPr>
                  <w:r w:rsidRPr="00D22496">
                    <w:rPr>
                      <w:noProof/>
                      <w:lang w:val="ro-RO"/>
                    </w:rPr>
                    <w:t>maximum 1 % în greutate de 3-(2,3-epoxipropoxi)propiltrimetoxisilan (CAS RN 2530-83-8)</w:t>
                  </w:r>
                </w:p>
              </w:tc>
            </w:tr>
          </w:tbl>
          <w:p w14:paraId="43C9D01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041F6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A9B3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66FF9B" w14:textId="77777777" w:rsidR="00692778" w:rsidRPr="00D22496" w:rsidRDefault="00692778">
            <w:pPr>
              <w:pStyle w:val="Paragraph"/>
              <w:rPr>
                <w:noProof/>
                <w:lang w:val="ro-RO"/>
              </w:rPr>
            </w:pPr>
            <w:r w:rsidRPr="00D22496">
              <w:rPr>
                <w:noProof/>
                <w:lang w:val="ro-RO"/>
              </w:rPr>
              <w:t>31.12.2026</w:t>
            </w:r>
          </w:p>
        </w:tc>
      </w:tr>
      <w:tr w:rsidR="00692778" w:rsidRPr="00D22496" w14:paraId="2073C2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AC1C7C" w14:textId="77777777" w:rsidR="00692778" w:rsidRPr="00D22496" w:rsidRDefault="00692778">
            <w:pPr>
              <w:pStyle w:val="Paragraph"/>
              <w:rPr>
                <w:noProof/>
                <w:lang w:val="ro-RO"/>
              </w:rPr>
            </w:pPr>
            <w:r w:rsidRPr="00D22496">
              <w:rPr>
                <w:noProof/>
                <w:lang w:val="ro-RO"/>
              </w:rPr>
              <w:t>0.7553</w:t>
            </w:r>
          </w:p>
        </w:tc>
        <w:tc>
          <w:tcPr>
            <w:tcW w:w="909" w:type="dxa"/>
            <w:tcBorders>
              <w:top w:val="single" w:sz="4" w:space="0" w:color="auto"/>
              <w:left w:val="single" w:sz="4" w:space="0" w:color="auto"/>
              <w:bottom w:val="single" w:sz="4" w:space="0" w:color="auto"/>
              <w:right w:val="single" w:sz="4" w:space="0" w:color="auto"/>
            </w:tcBorders>
            <w:hideMark/>
          </w:tcPr>
          <w:p w14:paraId="6ECD711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5A77D04D"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417EF11D" w14:textId="77777777" w:rsidR="00692778" w:rsidRPr="00D22496" w:rsidRDefault="00692778">
            <w:pPr>
              <w:pStyle w:val="Paragraph"/>
              <w:rPr>
                <w:noProof/>
                <w:lang w:val="ro-RO"/>
              </w:rPr>
            </w:pPr>
            <w:r w:rsidRPr="00D22496">
              <w:rPr>
                <w:noProof/>
                <w:lang w:val="ro-RO"/>
              </w:rPr>
              <w:t>Nitrură de bor cubică (CAS RN 10043-11-5) acoperită cu nichel și/sau fosfură de nichel (CAS RN 12035-64-2)</w:t>
            </w:r>
          </w:p>
        </w:tc>
        <w:tc>
          <w:tcPr>
            <w:tcW w:w="790" w:type="dxa"/>
            <w:tcBorders>
              <w:top w:val="single" w:sz="4" w:space="0" w:color="auto"/>
              <w:left w:val="single" w:sz="4" w:space="0" w:color="auto"/>
              <w:bottom w:val="single" w:sz="4" w:space="0" w:color="auto"/>
              <w:right w:val="single" w:sz="4" w:space="0" w:color="auto"/>
            </w:tcBorders>
            <w:hideMark/>
          </w:tcPr>
          <w:p w14:paraId="3DF4C8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CBA7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D7375E" w14:textId="77777777" w:rsidR="00692778" w:rsidRPr="00D22496" w:rsidRDefault="00692778">
            <w:pPr>
              <w:pStyle w:val="Paragraph"/>
              <w:rPr>
                <w:noProof/>
                <w:lang w:val="ro-RO"/>
              </w:rPr>
            </w:pPr>
            <w:r w:rsidRPr="00D22496">
              <w:rPr>
                <w:noProof/>
                <w:lang w:val="ro-RO"/>
              </w:rPr>
              <w:t>31.12.2024</w:t>
            </w:r>
          </w:p>
        </w:tc>
      </w:tr>
      <w:tr w:rsidR="00692778" w:rsidRPr="00D22496" w14:paraId="7A89F3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EF03F0" w14:textId="77777777" w:rsidR="00692778" w:rsidRPr="00D22496" w:rsidRDefault="00692778">
            <w:pPr>
              <w:pStyle w:val="Paragraph"/>
              <w:rPr>
                <w:noProof/>
                <w:lang w:val="ro-RO"/>
              </w:rPr>
            </w:pPr>
            <w:r w:rsidRPr="00D22496">
              <w:rPr>
                <w:noProof/>
                <w:lang w:val="ro-RO"/>
              </w:rPr>
              <w:t>0.5820</w:t>
            </w:r>
          </w:p>
        </w:tc>
        <w:tc>
          <w:tcPr>
            <w:tcW w:w="909" w:type="dxa"/>
            <w:tcBorders>
              <w:top w:val="single" w:sz="4" w:space="0" w:color="auto"/>
              <w:left w:val="single" w:sz="4" w:space="0" w:color="auto"/>
              <w:bottom w:val="single" w:sz="4" w:space="0" w:color="auto"/>
              <w:right w:val="single" w:sz="4" w:space="0" w:color="auto"/>
            </w:tcBorders>
            <w:hideMark/>
          </w:tcPr>
          <w:p w14:paraId="5376D1FF" w14:textId="77777777" w:rsidR="00692778" w:rsidRPr="00D22496" w:rsidRDefault="00692778">
            <w:pPr>
              <w:pStyle w:val="Paragraph"/>
              <w:jc w:val="right"/>
              <w:rPr>
                <w:noProof/>
                <w:lang w:val="ro-RO"/>
              </w:rPr>
            </w:pPr>
            <w:r w:rsidRPr="00D22496">
              <w:rPr>
                <w:noProof/>
                <w:lang w:val="ro-RO"/>
              </w:rPr>
              <w:t>ex 3824 99 96</w:t>
            </w:r>
          </w:p>
        </w:tc>
        <w:tc>
          <w:tcPr>
            <w:tcW w:w="620" w:type="dxa"/>
            <w:tcBorders>
              <w:top w:val="single" w:sz="4" w:space="0" w:color="auto"/>
              <w:left w:val="single" w:sz="4" w:space="0" w:color="auto"/>
              <w:bottom w:val="single" w:sz="4" w:space="0" w:color="auto"/>
              <w:right w:val="single" w:sz="4" w:space="0" w:color="auto"/>
            </w:tcBorders>
            <w:hideMark/>
          </w:tcPr>
          <w:p w14:paraId="10630C3D" w14:textId="77777777" w:rsidR="00692778" w:rsidRPr="00D22496" w:rsidRDefault="00692778">
            <w:pPr>
              <w:pStyle w:val="Paragraph"/>
              <w:jc w:val="center"/>
              <w:rPr>
                <w:noProof/>
                <w:lang w:val="ro-RO"/>
              </w:rPr>
            </w:pPr>
            <w:r w:rsidRPr="00D22496">
              <w:rPr>
                <w:noProof/>
                <w:lang w:val="ro-RO"/>
              </w:rPr>
              <w:t>87</w:t>
            </w:r>
          </w:p>
        </w:tc>
        <w:tc>
          <w:tcPr>
            <w:tcW w:w="4088" w:type="dxa"/>
            <w:tcBorders>
              <w:top w:val="single" w:sz="4" w:space="0" w:color="auto"/>
              <w:left w:val="single" w:sz="4" w:space="0" w:color="auto"/>
              <w:bottom w:val="single" w:sz="4" w:space="0" w:color="auto"/>
              <w:right w:val="single" w:sz="4" w:space="0" w:color="auto"/>
            </w:tcBorders>
            <w:hideMark/>
          </w:tcPr>
          <w:p w14:paraId="42D94984" w14:textId="77777777" w:rsidR="00692778" w:rsidRPr="00D22496" w:rsidRDefault="00692778">
            <w:pPr>
              <w:pStyle w:val="Paragraph"/>
              <w:rPr>
                <w:noProof/>
                <w:lang w:val="ro-RO"/>
              </w:rPr>
            </w:pPr>
            <w:r w:rsidRPr="00D22496">
              <w:rPr>
                <w:noProof/>
                <w:lang w:val="ro-RO"/>
              </w:rPr>
              <w:t>Oxid de platină (CAS RN 12035-82-4) fixat pe un suport poros de oxid de aluminiu (CAS RN 1344-28-1),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B2710FE" w14:textId="77777777" w:rsidTr="0091713F">
              <w:tc>
                <w:tcPr>
                  <w:tcW w:w="220" w:type="dxa"/>
                  <w:hideMark/>
                </w:tcPr>
                <w:p w14:paraId="24E62020" w14:textId="77777777" w:rsidR="00692778" w:rsidRPr="00D22496" w:rsidRDefault="00692778">
                  <w:pPr>
                    <w:pStyle w:val="Paragraph"/>
                    <w:rPr>
                      <w:noProof/>
                      <w:lang w:val="ro-RO"/>
                    </w:rPr>
                  </w:pPr>
                  <w:r w:rsidRPr="00D22496">
                    <w:rPr>
                      <w:noProof/>
                      <w:lang w:val="ro-RO"/>
                    </w:rPr>
                    <w:t>—</w:t>
                  </w:r>
                </w:p>
              </w:tc>
              <w:tc>
                <w:tcPr>
                  <w:tcW w:w="3728" w:type="dxa"/>
                  <w:hideMark/>
                </w:tcPr>
                <w:p w14:paraId="2B6B36EE" w14:textId="77777777" w:rsidR="00692778" w:rsidRPr="00D22496" w:rsidRDefault="00692778">
                  <w:pPr>
                    <w:pStyle w:val="Paragraph"/>
                    <w:rPr>
                      <w:noProof/>
                      <w:lang w:val="ro-RO"/>
                    </w:rPr>
                  </w:pPr>
                  <w:r w:rsidRPr="00D22496">
                    <w:rPr>
                      <w:noProof/>
                      <w:lang w:val="ro-RO"/>
                    </w:rPr>
                    <w:t>platină în proporție de minimum 0,1 %, dar de maximum 1 % și</w:t>
                  </w:r>
                </w:p>
              </w:tc>
            </w:tr>
            <w:tr w:rsidR="00692778" w:rsidRPr="00D22496" w14:paraId="4857B044" w14:textId="77777777" w:rsidTr="0091713F">
              <w:tc>
                <w:tcPr>
                  <w:tcW w:w="220" w:type="dxa"/>
                  <w:hideMark/>
                </w:tcPr>
                <w:p w14:paraId="34C3B385" w14:textId="77777777" w:rsidR="00692778" w:rsidRPr="00D22496" w:rsidRDefault="00692778">
                  <w:pPr>
                    <w:pStyle w:val="Paragraph"/>
                    <w:rPr>
                      <w:noProof/>
                      <w:lang w:val="ro-RO"/>
                    </w:rPr>
                  </w:pPr>
                  <w:r w:rsidRPr="00D22496">
                    <w:rPr>
                      <w:noProof/>
                      <w:lang w:val="ro-RO"/>
                    </w:rPr>
                    <w:t>—</w:t>
                  </w:r>
                </w:p>
              </w:tc>
              <w:tc>
                <w:tcPr>
                  <w:tcW w:w="3728" w:type="dxa"/>
                  <w:hideMark/>
                </w:tcPr>
                <w:p w14:paraId="52CAC796" w14:textId="77777777" w:rsidR="00692778" w:rsidRPr="00D22496" w:rsidRDefault="00692778">
                  <w:pPr>
                    <w:pStyle w:val="Paragraph"/>
                    <w:rPr>
                      <w:noProof/>
                      <w:lang w:val="ro-RO"/>
                    </w:rPr>
                  </w:pPr>
                  <w:r w:rsidRPr="00D22496">
                    <w:rPr>
                      <w:noProof/>
                      <w:lang w:val="ro-RO"/>
                    </w:rPr>
                    <w:t>diclorură de etilaluminiu în proporție de minimum 0,5 %, dar de maximum 5 % (CAS RN 563-43-9)</w:t>
                  </w:r>
                </w:p>
              </w:tc>
            </w:tr>
          </w:tbl>
          <w:p w14:paraId="6711F45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6D6E2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CB8E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16B77C" w14:textId="77777777" w:rsidR="00692778" w:rsidRPr="00D22496" w:rsidRDefault="00692778">
            <w:pPr>
              <w:pStyle w:val="Paragraph"/>
              <w:rPr>
                <w:noProof/>
                <w:lang w:val="ro-RO"/>
              </w:rPr>
            </w:pPr>
            <w:r w:rsidRPr="00D22496">
              <w:rPr>
                <w:noProof/>
                <w:lang w:val="ro-RO"/>
              </w:rPr>
              <w:t>31.12.2027</w:t>
            </w:r>
          </w:p>
        </w:tc>
      </w:tr>
      <w:tr w:rsidR="00692778" w:rsidRPr="00D22496" w14:paraId="78CB65FA"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9542A54" w14:textId="77777777" w:rsidR="00692778" w:rsidRPr="00D22496" w:rsidRDefault="00692778">
            <w:pPr>
              <w:pStyle w:val="Paragraph"/>
              <w:rPr>
                <w:noProof/>
                <w:lang w:val="ro-RO"/>
              </w:rPr>
            </w:pPr>
            <w:r w:rsidRPr="00D22496">
              <w:rPr>
                <w:noProof/>
                <w:lang w:val="ro-RO"/>
              </w:rPr>
              <w:t>0.5939</w:t>
            </w:r>
          </w:p>
          <w:p w14:paraId="4CE88CE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071DF6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3826 00 10</w:t>
            </w:r>
          </w:p>
          <w:p w14:paraId="7B93F3FD" w14:textId="77777777" w:rsidR="00692778" w:rsidRPr="00D22496" w:rsidRDefault="00692778">
            <w:pPr>
              <w:pStyle w:val="Paragraph"/>
              <w:jc w:val="right"/>
              <w:rPr>
                <w:noProof/>
                <w:lang w:val="ro-RO"/>
              </w:rPr>
            </w:pPr>
            <w:r w:rsidRPr="00D22496">
              <w:rPr>
                <w:noProof/>
                <w:lang w:val="ro-RO"/>
              </w:rPr>
              <w:t>ex 3826 00 10</w:t>
            </w:r>
          </w:p>
        </w:tc>
        <w:tc>
          <w:tcPr>
            <w:tcW w:w="620" w:type="dxa"/>
            <w:tcBorders>
              <w:top w:val="single" w:sz="4" w:space="0" w:color="auto"/>
              <w:left w:val="single" w:sz="4" w:space="0" w:color="auto"/>
              <w:bottom w:val="single" w:sz="4" w:space="0" w:color="auto"/>
              <w:right w:val="single" w:sz="4" w:space="0" w:color="auto"/>
            </w:tcBorders>
            <w:hideMark/>
          </w:tcPr>
          <w:p w14:paraId="760429FE" w14:textId="77777777" w:rsidR="00692778" w:rsidRPr="00D22496" w:rsidRDefault="00692778">
            <w:pPr>
              <w:pStyle w:val="Paragraph"/>
              <w:jc w:val="center"/>
              <w:rPr>
                <w:noProof/>
                <w:lang w:val="ro-RO"/>
              </w:rPr>
            </w:pPr>
            <w:r w:rsidRPr="00D22496">
              <w:rPr>
                <w:noProof/>
                <w:lang w:val="ro-RO"/>
              </w:rPr>
              <w:t>20</w:t>
            </w:r>
          </w:p>
          <w:p w14:paraId="18CBE37F"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nil"/>
              <w:right w:val="single" w:sz="4" w:space="0" w:color="auto"/>
            </w:tcBorders>
          </w:tcPr>
          <w:p w14:paraId="60E33A1B" w14:textId="77777777" w:rsidR="00692778" w:rsidRPr="00D22496" w:rsidRDefault="00692778">
            <w:pPr>
              <w:pStyle w:val="Paragraph"/>
              <w:rPr>
                <w:noProof/>
                <w:lang w:val="ro-RO"/>
              </w:rPr>
            </w:pPr>
            <w:r w:rsidRPr="00D22496">
              <w:rPr>
                <w:noProof/>
                <w:lang w:val="ro-RO"/>
              </w:rPr>
              <w:t>Amestec de esteri metilici de acizi grași conținând în greutate:</w:t>
            </w:r>
          </w:p>
          <w:tbl>
            <w:tblPr>
              <w:tblStyle w:val="Listdash"/>
              <w:tblW w:w="0" w:type="auto"/>
              <w:tblLayout w:type="fixed"/>
              <w:tblLook w:val="04A0" w:firstRow="1" w:lastRow="0" w:firstColumn="1" w:lastColumn="0" w:noHBand="0" w:noVBand="1"/>
            </w:tblPr>
            <w:tblGrid>
              <w:gridCol w:w="220"/>
              <w:gridCol w:w="3260"/>
            </w:tblGrid>
            <w:tr w:rsidR="00692778" w:rsidRPr="00D22496" w14:paraId="175E34F2" w14:textId="77777777" w:rsidTr="0091713F">
              <w:tc>
                <w:tcPr>
                  <w:tcW w:w="220" w:type="dxa"/>
                  <w:hideMark/>
                </w:tcPr>
                <w:p w14:paraId="0838F5C7" w14:textId="77777777" w:rsidR="00692778" w:rsidRPr="00D22496" w:rsidRDefault="00692778">
                  <w:pPr>
                    <w:pStyle w:val="Paragraph"/>
                    <w:rPr>
                      <w:noProof/>
                      <w:lang w:val="ro-RO"/>
                    </w:rPr>
                  </w:pPr>
                  <w:r w:rsidRPr="00D22496">
                    <w:rPr>
                      <w:noProof/>
                      <w:lang w:val="ro-RO"/>
                    </w:rPr>
                    <w:t>—</w:t>
                  </w:r>
                </w:p>
              </w:tc>
              <w:tc>
                <w:tcPr>
                  <w:tcW w:w="3260" w:type="dxa"/>
                  <w:hideMark/>
                </w:tcPr>
                <w:p w14:paraId="0C399037" w14:textId="77777777" w:rsidR="00692778" w:rsidRPr="00D22496" w:rsidRDefault="00692778">
                  <w:pPr>
                    <w:pStyle w:val="Paragraph"/>
                    <w:rPr>
                      <w:noProof/>
                      <w:lang w:val="ro-RO"/>
                    </w:rPr>
                  </w:pPr>
                  <w:r w:rsidRPr="00D22496">
                    <w:rPr>
                      <w:noProof/>
                      <w:lang w:val="ro-RO"/>
                    </w:rPr>
                    <w:t>minimum 65 %, dar maximum 75 % EMAG C12,</w:t>
                  </w:r>
                </w:p>
              </w:tc>
            </w:tr>
            <w:tr w:rsidR="00692778" w:rsidRPr="00D22496" w14:paraId="36CE9906" w14:textId="77777777" w:rsidTr="0091713F">
              <w:tc>
                <w:tcPr>
                  <w:tcW w:w="220" w:type="dxa"/>
                  <w:hideMark/>
                </w:tcPr>
                <w:p w14:paraId="1421ECC7" w14:textId="77777777" w:rsidR="00692778" w:rsidRPr="00D22496" w:rsidRDefault="00692778">
                  <w:pPr>
                    <w:pStyle w:val="Paragraph"/>
                    <w:rPr>
                      <w:noProof/>
                      <w:lang w:val="ro-RO"/>
                    </w:rPr>
                  </w:pPr>
                  <w:r w:rsidRPr="00D22496">
                    <w:rPr>
                      <w:noProof/>
                      <w:lang w:val="ro-RO"/>
                    </w:rPr>
                    <w:t>—</w:t>
                  </w:r>
                </w:p>
              </w:tc>
              <w:tc>
                <w:tcPr>
                  <w:tcW w:w="3260" w:type="dxa"/>
                  <w:hideMark/>
                </w:tcPr>
                <w:p w14:paraId="74853EFE" w14:textId="77777777" w:rsidR="00692778" w:rsidRPr="00D22496" w:rsidRDefault="00692778">
                  <w:pPr>
                    <w:pStyle w:val="Paragraph"/>
                    <w:rPr>
                      <w:noProof/>
                      <w:lang w:val="ro-RO"/>
                    </w:rPr>
                  </w:pPr>
                  <w:r w:rsidRPr="00D22496">
                    <w:rPr>
                      <w:noProof/>
                      <w:lang w:val="ro-RO"/>
                    </w:rPr>
                    <w:t>minimum 21 %, dar maximum 28 % EMAG C14,</w:t>
                  </w:r>
                </w:p>
              </w:tc>
            </w:tr>
            <w:tr w:rsidR="00692778" w:rsidRPr="00D22496" w14:paraId="6ABC8CC4" w14:textId="77777777" w:rsidTr="0091713F">
              <w:tc>
                <w:tcPr>
                  <w:tcW w:w="220" w:type="dxa"/>
                  <w:hideMark/>
                </w:tcPr>
                <w:p w14:paraId="2ED153AC" w14:textId="77777777" w:rsidR="00692778" w:rsidRPr="00D22496" w:rsidRDefault="00692778">
                  <w:pPr>
                    <w:pStyle w:val="Paragraph"/>
                    <w:rPr>
                      <w:noProof/>
                      <w:lang w:val="ro-RO"/>
                    </w:rPr>
                  </w:pPr>
                  <w:r w:rsidRPr="00D22496">
                    <w:rPr>
                      <w:noProof/>
                      <w:lang w:val="ro-RO"/>
                    </w:rPr>
                    <w:t>—</w:t>
                  </w:r>
                </w:p>
              </w:tc>
              <w:tc>
                <w:tcPr>
                  <w:tcW w:w="3260" w:type="dxa"/>
                  <w:hideMark/>
                </w:tcPr>
                <w:p w14:paraId="2F83B4D1" w14:textId="77777777" w:rsidR="00692778" w:rsidRPr="00D22496" w:rsidRDefault="00692778">
                  <w:pPr>
                    <w:pStyle w:val="Paragraph"/>
                    <w:rPr>
                      <w:noProof/>
                      <w:lang w:val="ro-RO"/>
                    </w:rPr>
                  </w:pPr>
                  <w:r w:rsidRPr="00D22496">
                    <w:rPr>
                      <w:noProof/>
                      <w:lang w:val="ro-RO"/>
                    </w:rPr>
                    <w:t>minimum 4 %, dar maximum 8 % EMAG C16,</w:t>
                  </w:r>
                </w:p>
              </w:tc>
            </w:tr>
          </w:tbl>
          <w:p w14:paraId="5E71290C" w14:textId="77777777" w:rsidR="00692778" w:rsidRPr="00D22496" w:rsidRDefault="00692778">
            <w:pPr>
              <w:pStyle w:val="Paragraph"/>
              <w:rPr>
                <w:noProof/>
                <w:lang w:val="ro-RO"/>
              </w:rPr>
            </w:pPr>
            <w:r w:rsidRPr="00D22496">
              <w:rPr>
                <w:noProof/>
                <w:lang w:val="ro-RO"/>
              </w:rPr>
              <w:t>destinat utilizării la fabricarea de detergenți și de produse de îngrijire personală și a locuinței</w:t>
            </w:r>
          </w:p>
          <w:p w14:paraId="3640962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6CCA25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37BE2F4" w14:textId="77777777" w:rsidR="00692778" w:rsidRPr="00D22496" w:rsidRDefault="00692778">
            <w:pPr>
              <w:pStyle w:val="Paragraph"/>
              <w:rPr>
                <w:noProof/>
                <w:lang w:val="ro-RO"/>
              </w:rPr>
            </w:pPr>
            <w:r w:rsidRPr="00D22496">
              <w:rPr>
                <w:noProof/>
                <w:lang w:val="ro-RO"/>
              </w:rPr>
              <w:t>0 %</w:t>
            </w:r>
          </w:p>
          <w:p w14:paraId="52BE893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2A24C35" w14:textId="77777777" w:rsidR="00692778" w:rsidRPr="00D22496" w:rsidRDefault="00692778">
            <w:pPr>
              <w:pStyle w:val="Paragraph"/>
              <w:rPr>
                <w:noProof/>
                <w:lang w:val="ro-RO"/>
              </w:rPr>
            </w:pPr>
            <w:r w:rsidRPr="00D22496">
              <w:rPr>
                <w:noProof/>
                <w:lang w:val="ro-RO"/>
              </w:rPr>
              <w:t>-</w:t>
            </w:r>
          </w:p>
          <w:p w14:paraId="57526F8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08EA6C8" w14:textId="77777777" w:rsidR="00692778" w:rsidRPr="00D22496" w:rsidRDefault="00692778">
            <w:pPr>
              <w:pStyle w:val="Paragraph"/>
              <w:rPr>
                <w:noProof/>
                <w:lang w:val="ro-RO"/>
              </w:rPr>
            </w:pPr>
            <w:r w:rsidRPr="00D22496">
              <w:rPr>
                <w:noProof/>
                <w:lang w:val="ro-RO"/>
              </w:rPr>
              <w:t>31.12.2024</w:t>
            </w:r>
          </w:p>
          <w:p w14:paraId="4BA0F45D" w14:textId="77777777" w:rsidR="00692778" w:rsidRPr="00D22496" w:rsidRDefault="00692778">
            <w:pPr>
              <w:pStyle w:val="Paragraph"/>
              <w:rPr>
                <w:noProof/>
                <w:lang w:val="ro-RO"/>
              </w:rPr>
            </w:pPr>
          </w:p>
        </w:tc>
      </w:tr>
      <w:tr w:rsidR="00692778" w:rsidRPr="00D22496" w14:paraId="34FD20D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E1431FD" w14:textId="77777777" w:rsidR="00692778" w:rsidRPr="00D22496" w:rsidRDefault="00692778">
            <w:pPr>
              <w:pStyle w:val="Paragraph"/>
              <w:rPr>
                <w:noProof/>
                <w:lang w:val="ro-RO"/>
              </w:rPr>
            </w:pPr>
            <w:r w:rsidRPr="00D22496">
              <w:rPr>
                <w:noProof/>
                <w:lang w:val="ro-RO"/>
              </w:rPr>
              <w:t>0.5941</w:t>
            </w:r>
          </w:p>
          <w:p w14:paraId="57CE8EA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A436B0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3826 00 10</w:t>
            </w:r>
          </w:p>
          <w:p w14:paraId="776E5EAF" w14:textId="77777777" w:rsidR="00692778" w:rsidRPr="00D22496" w:rsidRDefault="00692778">
            <w:pPr>
              <w:pStyle w:val="Paragraph"/>
              <w:jc w:val="right"/>
              <w:rPr>
                <w:noProof/>
                <w:lang w:val="ro-RO"/>
              </w:rPr>
            </w:pPr>
            <w:r w:rsidRPr="00D22496">
              <w:rPr>
                <w:noProof/>
                <w:lang w:val="ro-RO"/>
              </w:rPr>
              <w:t>ex 3826 00 10</w:t>
            </w:r>
          </w:p>
        </w:tc>
        <w:tc>
          <w:tcPr>
            <w:tcW w:w="620" w:type="dxa"/>
            <w:tcBorders>
              <w:top w:val="single" w:sz="4" w:space="0" w:color="auto"/>
              <w:left w:val="single" w:sz="4" w:space="0" w:color="auto"/>
              <w:bottom w:val="single" w:sz="4" w:space="0" w:color="auto"/>
              <w:right w:val="single" w:sz="4" w:space="0" w:color="auto"/>
            </w:tcBorders>
            <w:hideMark/>
          </w:tcPr>
          <w:p w14:paraId="603349AC" w14:textId="77777777" w:rsidR="00692778" w:rsidRPr="00D22496" w:rsidRDefault="00692778">
            <w:pPr>
              <w:pStyle w:val="Paragraph"/>
              <w:jc w:val="center"/>
              <w:rPr>
                <w:noProof/>
                <w:lang w:val="ro-RO"/>
              </w:rPr>
            </w:pPr>
            <w:r w:rsidRPr="00D22496">
              <w:rPr>
                <w:noProof/>
                <w:lang w:val="ro-RO"/>
              </w:rPr>
              <w:t>50</w:t>
            </w:r>
          </w:p>
          <w:p w14:paraId="2A9E2D1E" w14:textId="77777777" w:rsidR="00692778" w:rsidRPr="00D22496" w:rsidRDefault="00692778">
            <w:pPr>
              <w:pStyle w:val="Paragraph"/>
              <w:jc w:val="center"/>
              <w:rPr>
                <w:noProof/>
                <w:lang w:val="ro-RO"/>
              </w:rPr>
            </w:pPr>
            <w:r w:rsidRPr="00D22496">
              <w:rPr>
                <w:noProof/>
                <w:lang w:val="ro-RO"/>
              </w:rPr>
              <w:t>59</w:t>
            </w:r>
          </w:p>
        </w:tc>
        <w:tc>
          <w:tcPr>
            <w:tcW w:w="4088" w:type="dxa"/>
            <w:tcBorders>
              <w:top w:val="single" w:sz="4" w:space="0" w:color="auto"/>
              <w:left w:val="single" w:sz="4" w:space="0" w:color="auto"/>
              <w:bottom w:val="nil"/>
              <w:right w:val="single" w:sz="4" w:space="0" w:color="auto"/>
            </w:tcBorders>
          </w:tcPr>
          <w:p w14:paraId="1135A561" w14:textId="77777777" w:rsidR="00692778" w:rsidRPr="00D22496" w:rsidRDefault="00692778">
            <w:pPr>
              <w:pStyle w:val="Paragraph"/>
              <w:rPr>
                <w:noProof/>
                <w:lang w:val="ro-RO"/>
              </w:rPr>
            </w:pPr>
            <w:r w:rsidRPr="00D22496">
              <w:rPr>
                <w:noProof/>
                <w:lang w:val="ro-RO"/>
              </w:rPr>
              <w:t>Amestec de esteri metilici de acizi grași conținând în greutate:</w:t>
            </w:r>
          </w:p>
          <w:tbl>
            <w:tblPr>
              <w:tblStyle w:val="Listdash"/>
              <w:tblW w:w="0" w:type="auto"/>
              <w:tblLayout w:type="fixed"/>
              <w:tblLook w:val="04A0" w:firstRow="1" w:lastRow="0" w:firstColumn="1" w:lastColumn="0" w:noHBand="0" w:noVBand="1"/>
            </w:tblPr>
            <w:tblGrid>
              <w:gridCol w:w="220"/>
              <w:gridCol w:w="3180"/>
            </w:tblGrid>
            <w:tr w:rsidR="00692778" w:rsidRPr="00D22496" w14:paraId="59ACAAD5" w14:textId="77777777" w:rsidTr="0091713F">
              <w:tc>
                <w:tcPr>
                  <w:tcW w:w="220" w:type="dxa"/>
                  <w:hideMark/>
                </w:tcPr>
                <w:p w14:paraId="521626AC" w14:textId="77777777" w:rsidR="00692778" w:rsidRPr="00D22496" w:rsidRDefault="00692778">
                  <w:pPr>
                    <w:pStyle w:val="Paragraph"/>
                    <w:rPr>
                      <w:noProof/>
                      <w:lang w:val="ro-RO"/>
                    </w:rPr>
                  </w:pPr>
                  <w:r w:rsidRPr="00D22496">
                    <w:rPr>
                      <w:noProof/>
                      <w:lang w:val="ro-RO"/>
                    </w:rPr>
                    <w:t>—</w:t>
                  </w:r>
                </w:p>
              </w:tc>
              <w:tc>
                <w:tcPr>
                  <w:tcW w:w="3180" w:type="dxa"/>
                  <w:hideMark/>
                </w:tcPr>
                <w:p w14:paraId="36D6634F" w14:textId="77777777" w:rsidR="00692778" w:rsidRPr="00D22496" w:rsidRDefault="00692778">
                  <w:pPr>
                    <w:pStyle w:val="Paragraph"/>
                    <w:rPr>
                      <w:noProof/>
                      <w:lang w:val="ro-RO"/>
                    </w:rPr>
                  </w:pPr>
                  <w:r w:rsidRPr="00D22496">
                    <w:rPr>
                      <w:noProof/>
                      <w:lang w:val="ro-RO"/>
                    </w:rPr>
                    <w:t>minimum 50 % dar maximum 58 % EMAG C8</w:t>
                  </w:r>
                </w:p>
              </w:tc>
            </w:tr>
            <w:tr w:rsidR="00692778" w:rsidRPr="00D22496" w14:paraId="194C1A38" w14:textId="77777777" w:rsidTr="0091713F">
              <w:tc>
                <w:tcPr>
                  <w:tcW w:w="220" w:type="dxa"/>
                  <w:hideMark/>
                </w:tcPr>
                <w:p w14:paraId="5022A51D" w14:textId="77777777" w:rsidR="00692778" w:rsidRPr="00D22496" w:rsidRDefault="00692778">
                  <w:pPr>
                    <w:pStyle w:val="Paragraph"/>
                    <w:rPr>
                      <w:noProof/>
                      <w:lang w:val="ro-RO"/>
                    </w:rPr>
                  </w:pPr>
                  <w:r w:rsidRPr="00D22496">
                    <w:rPr>
                      <w:noProof/>
                      <w:lang w:val="ro-RO"/>
                    </w:rPr>
                    <w:t>—</w:t>
                  </w:r>
                </w:p>
              </w:tc>
              <w:tc>
                <w:tcPr>
                  <w:tcW w:w="3180" w:type="dxa"/>
                  <w:hideMark/>
                </w:tcPr>
                <w:p w14:paraId="5C252D6A" w14:textId="77777777" w:rsidR="00692778" w:rsidRPr="00D22496" w:rsidRDefault="00692778">
                  <w:pPr>
                    <w:pStyle w:val="Paragraph"/>
                    <w:rPr>
                      <w:noProof/>
                      <w:lang w:val="ro-RO"/>
                    </w:rPr>
                  </w:pPr>
                  <w:r w:rsidRPr="00D22496">
                    <w:rPr>
                      <w:noProof/>
                      <w:lang w:val="ro-RO"/>
                    </w:rPr>
                    <w:t>minimum 35 % dar maximum 50 % EMAG C10</w:t>
                  </w:r>
                </w:p>
              </w:tc>
            </w:tr>
          </w:tbl>
          <w:p w14:paraId="1796A09A" w14:textId="77777777" w:rsidR="00692778" w:rsidRPr="00D22496" w:rsidRDefault="00692778">
            <w:pPr>
              <w:pStyle w:val="Paragraph"/>
              <w:rPr>
                <w:noProof/>
                <w:lang w:val="ro-RO"/>
              </w:rPr>
            </w:pPr>
            <w:r w:rsidRPr="00D22496">
              <w:rPr>
                <w:noProof/>
                <w:lang w:val="ro-RO"/>
              </w:rPr>
              <w:t xml:space="preserve">pentru fabricarea acizilor grași C8 sau C10 de înaltă puritate, a amestecurilor din acești acizi grași sau a esterului metilic cu acizi grași C8 sau C10, de înaltă puritate </w:t>
            </w:r>
          </w:p>
          <w:p w14:paraId="089BE7A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0128B8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27F3A58" w14:textId="77777777" w:rsidR="00692778" w:rsidRPr="00D22496" w:rsidRDefault="00692778">
            <w:pPr>
              <w:pStyle w:val="Paragraph"/>
              <w:rPr>
                <w:noProof/>
                <w:lang w:val="ro-RO"/>
              </w:rPr>
            </w:pPr>
            <w:r w:rsidRPr="00D22496">
              <w:rPr>
                <w:noProof/>
                <w:lang w:val="ro-RO"/>
              </w:rPr>
              <w:t>0 %</w:t>
            </w:r>
          </w:p>
          <w:p w14:paraId="25EE115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91B37FA" w14:textId="77777777" w:rsidR="00692778" w:rsidRPr="00D22496" w:rsidRDefault="00692778">
            <w:pPr>
              <w:pStyle w:val="Paragraph"/>
              <w:rPr>
                <w:noProof/>
                <w:lang w:val="ro-RO"/>
              </w:rPr>
            </w:pPr>
            <w:r w:rsidRPr="00D22496">
              <w:rPr>
                <w:noProof/>
                <w:lang w:val="ro-RO"/>
              </w:rPr>
              <w:t>-</w:t>
            </w:r>
          </w:p>
          <w:p w14:paraId="643F4CB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B6EA241" w14:textId="77777777" w:rsidR="00692778" w:rsidRPr="00D22496" w:rsidRDefault="00692778">
            <w:pPr>
              <w:pStyle w:val="Paragraph"/>
              <w:rPr>
                <w:noProof/>
                <w:lang w:val="ro-RO"/>
              </w:rPr>
            </w:pPr>
            <w:r w:rsidRPr="00D22496">
              <w:rPr>
                <w:noProof/>
                <w:lang w:val="ro-RO"/>
              </w:rPr>
              <w:t>31.12.2024</w:t>
            </w:r>
          </w:p>
          <w:p w14:paraId="0E53840A" w14:textId="77777777" w:rsidR="00692778" w:rsidRPr="00D22496" w:rsidRDefault="00692778">
            <w:pPr>
              <w:pStyle w:val="Paragraph"/>
              <w:rPr>
                <w:noProof/>
                <w:lang w:val="ro-RO"/>
              </w:rPr>
            </w:pPr>
          </w:p>
        </w:tc>
      </w:tr>
      <w:tr w:rsidR="00692778" w:rsidRPr="00D22496" w14:paraId="2EE0E4A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E0B9B4" w14:textId="77777777" w:rsidR="00692778" w:rsidRPr="00D22496" w:rsidRDefault="00692778">
            <w:pPr>
              <w:pStyle w:val="Paragraph"/>
              <w:rPr>
                <w:noProof/>
                <w:lang w:val="ro-RO"/>
              </w:rPr>
            </w:pPr>
            <w:r w:rsidRPr="00D22496">
              <w:rPr>
                <w:noProof/>
                <w:lang w:val="ro-RO"/>
              </w:rPr>
              <w:t>0.7756</w:t>
            </w:r>
          </w:p>
        </w:tc>
        <w:tc>
          <w:tcPr>
            <w:tcW w:w="909" w:type="dxa"/>
            <w:tcBorders>
              <w:top w:val="single" w:sz="4" w:space="0" w:color="auto"/>
              <w:left w:val="single" w:sz="4" w:space="0" w:color="auto"/>
              <w:bottom w:val="single" w:sz="4" w:space="0" w:color="auto"/>
              <w:right w:val="single" w:sz="4" w:space="0" w:color="auto"/>
            </w:tcBorders>
            <w:hideMark/>
          </w:tcPr>
          <w:p w14:paraId="61412F0A" w14:textId="77777777" w:rsidR="00692778" w:rsidRPr="00D22496" w:rsidRDefault="00692778">
            <w:pPr>
              <w:pStyle w:val="Paragraph"/>
              <w:jc w:val="right"/>
              <w:rPr>
                <w:noProof/>
                <w:lang w:val="ro-RO"/>
              </w:rPr>
            </w:pPr>
            <w:r w:rsidRPr="00D22496">
              <w:rPr>
                <w:noProof/>
                <w:lang w:val="ro-RO"/>
              </w:rPr>
              <w:t>ex 3827 68 00</w:t>
            </w:r>
          </w:p>
        </w:tc>
        <w:tc>
          <w:tcPr>
            <w:tcW w:w="620" w:type="dxa"/>
            <w:tcBorders>
              <w:top w:val="single" w:sz="4" w:space="0" w:color="auto"/>
              <w:left w:val="single" w:sz="4" w:space="0" w:color="auto"/>
              <w:bottom w:val="single" w:sz="4" w:space="0" w:color="auto"/>
              <w:right w:val="single" w:sz="4" w:space="0" w:color="auto"/>
            </w:tcBorders>
            <w:hideMark/>
          </w:tcPr>
          <w:p w14:paraId="1CB68E31" w14:textId="77777777" w:rsidR="00692778" w:rsidRPr="00D22496" w:rsidRDefault="00692778">
            <w:pPr>
              <w:pStyle w:val="Paragraph"/>
              <w:jc w:val="center"/>
              <w:rPr>
                <w:noProof/>
                <w:lang w:val="ro-RO"/>
              </w:rPr>
            </w:pPr>
            <w:r w:rsidRPr="00D22496">
              <w:rPr>
                <w:noProof/>
                <w:lang w:val="ro-RO"/>
              </w:rPr>
              <w:t>05</w:t>
            </w:r>
          </w:p>
        </w:tc>
        <w:tc>
          <w:tcPr>
            <w:tcW w:w="4088" w:type="dxa"/>
            <w:tcBorders>
              <w:top w:val="single" w:sz="4" w:space="0" w:color="auto"/>
              <w:left w:val="single" w:sz="4" w:space="0" w:color="auto"/>
              <w:bottom w:val="single" w:sz="4" w:space="0" w:color="auto"/>
              <w:right w:val="single" w:sz="4" w:space="0" w:color="auto"/>
            </w:tcBorders>
            <w:hideMark/>
          </w:tcPr>
          <w:p w14:paraId="2279B56F" w14:textId="77777777" w:rsidR="00692778" w:rsidRPr="00D22496" w:rsidRDefault="00692778">
            <w:pPr>
              <w:pStyle w:val="Paragraph"/>
              <w:rPr>
                <w:noProof/>
                <w:lang w:val="ro-RO"/>
              </w:rPr>
            </w:pPr>
            <w:r w:rsidRPr="00D22496">
              <w:rPr>
                <w:noProof/>
                <w:lang w:val="ro-RO"/>
              </w:rPr>
              <w:t>Amestec de derivați halogenați care conțin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1422088" w14:textId="77777777" w:rsidTr="0091713F">
              <w:tc>
                <w:tcPr>
                  <w:tcW w:w="220" w:type="dxa"/>
                  <w:hideMark/>
                </w:tcPr>
                <w:p w14:paraId="32322FAD" w14:textId="77777777" w:rsidR="00692778" w:rsidRPr="00D22496" w:rsidRDefault="00692778">
                  <w:pPr>
                    <w:pStyle w:val="Paragraph"/>
                    <w:rPr>
                      <w:noProof/>
                      <w:lang w:val="ro-RO"/>
                    </w:rPr>
                  </w:pPr>
                  <w:r w:rsidRPr="00D22496">
                    <w:rPr>
                      <w:noProof/>
                      <w:lang w:val="ro-RO"/>
                    </w:rPr>
                    <w:t>—</w:t>
                  </w:r>
                </w:p>
              </w:tc>
              <w:tc>
                <w:tcPr>
                  <w:tcW w:w="3728" w:type="dxa"/>
                  <w:hideMark/>
                </w:tcPr>
                <w:p w14:paraId="4A5BDD35" w14:textId="77777777" w:rsidR="00692778" w:rsidRPr="00D22496" w:rsidRDefault="00692778">
                  <w:pPr>
                    <w:pStyle w:val="Paragraph"/>
                    <w:rPr>
                      <w:noProof/>
                      <w:lang w:val="ro-RO"/>
                    </w:rPr>
                  </w:pPr>
                  <w:r w:rsidRPr="00D22496">
                    <w:rPr>
                      <w:noProof/>
                      <w:lang w:val="ro-RO"/>
                    </w:rPr>
                    <w:t>minimum 30 %, dar maximum 60 % difluormetan (CAS 75-10-5),</w:t>
                  </w:r>
                </w:p>
              </w:tc>
            </w:tr>
            <w:tr w:rsidR="00692778" w:rsidRPr="00D22496" w14:paraId="0F6E61BB" w14:textId="77777777" w:rsidTr="0091713F">
              <w:tc>
                <w:tcPr>
                  <w:tcW w:w="220" w:type="dxa"/>
                  <w:hideMark/>
                </w:tcPr>
                <w:p w14:paraId="20E6D8ED" w14:textId="77777777" w:rsidR="00692778" w:rsidRPr="00D22496" w:rsidRDefault="00692778">
                  <w:pPr>
                    <w:pStyle w:val="Paragraph"/>
                    <w:rPr>
                      <w:noProof/>
                      <w:lang w:val="ro-RO"/>
                    </w:rPr>
                  </w:pPr>
                  <w:r w:rsidRPr="00D22496">
                    <w:rPr>
                      <w:noProof/>
                      <w:lang w:val="ro-RO"/>
                    </w:rPr>
                    <w:t>—</w:t>
                  </w:r>
                </w:p>
              </w:tc>
              <w:tc>
                <w:tcPr>
                  <w:tcW w:w="3728" w:type="dxa"/>
                  <w:hideMark/>
                </w:tcPr>
                <w:p w14:paraId="531CB591" w14:textId="77777777" w:rsidR="00692778" w:rsidRPr="00D22496" w:rsidRDefault="00692778">
                  <w:pPr>
                    <w:pStyle w:val="Paragraph"/>
                    <w:rPr>
                      <w:noProof/>
                      <w:lang w:val="ro-RO"/>
                    </w:rPr>
                  </w:pPr>
                  <w:r w:rsidRPr="00D22496">
                    <w:rPr>
                      <w:noProof/>
                      <w:lang w:val="ro-RO"/>
                    </w:rPr>
                    <w:t>minimum 30 %, dar maximum 60 % trifluoroiodometan (CAS 2314-97-8),</w:t>
                  </w:r>
                </w:p>
              </w:tc>
            </w:tr>
            <w:tr w:rsidR="00692778" w:rsidRPr="00D22496" w14:paraId="1B87183B" w14:textId="77777777" w:rsidTr="0091713F">
              <w:tc>
                <w:tcPr>
                  <w:tcW w:w="220" w:type="dxa"/>
                  <w:hideMark/>
                </w:tcPr>
                <w:p w14:paraId="18A8058C" w14:textId="77777777" w:rsidR="00692778" w:rsidRPr="00D22496" w:rsidRDefault="00692778">
                  <w:pPr>
                    <w:pStyle w:val="Paragraph"/>
                    <w:rPr>
                      <w:noProof/>
                      <w:lang w:val="ro-RO"/>
                    </w:rPr>
                  </w:pPr>
                  <w:r w:rsidRPr="00D22496">
                    <w:rPr>
                      <w:noProof/>
                      <w:lang w:val="ro-RO"/>
                    </w:rPr>
                    <w:t>—</w:t>
                  </w:r>
                </w:p>
              </w:tc>
              <w:tc>
                <w:tcPr>
                  <w:tcW w:w="3728" w:type="dxa"/>
                  <w:hideMark/>
                </w:tcPr>
                <w:p w14:paraId="00E991B2" w14:textId="77777777" w:rsidR="00692778" w:rsidRPr="00D22496" w:rsidRDefault="00692778">
                  <w:pPr>
                    <w:pStyle w:val="Paragraph"/>
                    <w:rPr>
                      <w:noProof/>
                      <w:lang w:val="ro-RO"/>
                    </w:rPr>
                  </w:pPr>
                  <w:r w:rsidRPr="00D22496">
                    <w:rPr>
                      <w:noProof/>
                      <w:lang w:val="ro-RO"/>
                    </w:rPr>
                    <w:t>minimum 10 %, dar maximum 30 % pentafluoretan (CAS 354-33-6)</w:t>
                  </w:r>
                </w:p>
              </w:tc>
            </w:tr>
          </w:tbl>
          <w:p w14:paraId="28B95C9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A22B5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9837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9485E0" w14:textId="77777777" w:rsidR="00692778" w:rsidRPr="00D22496" w:rsidRDefault="00692778">
            <w:pPr>
              <w:pStyle w:val="Paragraph"/>
              <w:rPr>
                <w:noProof/>
                <w:lang w:val="ro-RO"/>
              </w:rPr>
            </w:pPr>
            <w:r w:rsidRPr="00D22496">
              <w:rPr>
                <w:noProof/>
                <w:lang w:val="ro-RO"/>
              </w:rPr>
              <w:t>31.12.2024</w:t>
            </w:r>
          </w:p>
        </w:tc>
      </w:tr>
      <w:tr w:rsidR="00692778" w:rsidRPr="00D22496" w14:paraId="12F9EFC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4B195E5" w14:textId="77777777" w:rsidR="00692778" w:rsidRPr="00D22496" w:rsidRDefault="00692778">
            <w:pPr>
              <w:pStyle w:val="Paragraph"/>
              <w:rPr>
                <w:noProof/>
                <w:lang w:val="ro-RO"/>
              </w:rPr>
            </w:pPr>
            <w:r w:rsidRPr="00D22496">
              <w:rPr>
                <w:noProof/>
                <w:lang w:val="ro-RO"/>
              </w:rPr>
              <w:t>0.6132</w:t>
            </w:r>
          </w:p>
          <w:p w14:paraId="2BD02BE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C30780E" w14:textId="77777777" w:rsidR="00692778" w:rsidRPr="00D22496" w:rsidRDefault="00692778">
            <w:pPr>
              <w:pStyle w:val="Paragraph"/>
              <w:jc w:val="right"/>
              <w:rPr>
                <w:noProof/>
                <w:lang w:val="ro-RO"/>
              </w:rPr>
            </w:pPr>
            <w:r w:rsidRPr="00D22496">
              <w:rPr>
                <w:noProof/>
                <w:lang w:val="ro-RO"/>
              </w:rPr>
              <w:t>ex 3901 10 10</w:t>
            </w:r>
          </w:p>
          <w:p w14:paraId="1A7AB410" w14:textId="77777777" w:rsidR="00692778" w:rsidRPr="00D22496" w:rsidRDefault="00692778">
            <w:pPr>
              <w:pStyle w:val="Paragraph"/>
              <w:jc w:val="right"/>
              <w:rPr>
                <w:noProof/>
                <w:lang w:val="ro-RO"/>
              </w:rPr>
            </w:pPr>
            <w:r w:rsidRPr="00D22496">
              <w:rPr>
                <w:noProof/>
                <w:lang w:val="ro-RO"/>
              </w:rPr>
              <w:t>ex 3901 40 00</w:t>
            </w:r>
          </w:p>
        </w:tc>
        <w:tc>
          <w:tcPr>
            <w:tcW w:w="620" w:type="dxa"/>
            <w:tcBorders>
              <w:top w:val="single" w:sz="4" w:space="0" w:color="auto"/>
              <w:left w:val="single" w:sz="4" w:space="0" w:color="auto"/>
              <w:bottom w:val="single" w:sz="4" w:space="0" w:color="auto"/>
              <w:right w:val="single" w:sz="4" w:space="0" w:color="auto"/>
            </w:tcBorders>
            <w:hideMark/>
          </w:tcPr>
          <w:p w14:paraId="705A90C4" w14:textId="77777777" w:rsidR="00692778" w:rsidRPr="00D22496" w:rsidRDefault="00692778">
            <w:pPr>
              <w:pStyle w:val="Paragraph"/>
              <w:jc w:val="center"/>
              <w:rPr>
                <w:noProof/>
                <w:lang w:val="ro-RO"/>
              </w:rPr>
            </w:pPr>
            <w:r w:rsidRPr="00D22496">
              <w:rPr>
                <w:noProof/>
                <w:lang w:val="ro-RO"/>
              </w:rPr>
              <w:t>20</w:t>
            </w:r>
          </w:p>
          <w:p w14:paraId="5D70AFE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471A19B3" w14:textId="77777777" w:rsidR="00692778" w:rsidRPr="00D22496" w:rsidRDefault="00692778">
            <w:pPr>
              <w:pStyle w:val="Paragraph"/>
              <w:rPr>
                <w:noProof/>
                <w:lang w:val="ro-RO"/>
              </w:rPr>
            </w:pPr>
            <w:r w:rsidRPr="00D22496">
              <w:rPr>
                <w:noProof/>
                <w:lang w:val="ro-RO"/>
              </w:rPr>
              <w:t>Polietilen-1-buten linear de înaltă densitate / LLDPE (CAS RN 25087-34-7) sub formă de pulbere, cu</w:t>
            </w:r>
          </w:p>
          <w:tbl>
            <w:tblPr>
              <w:tblStyle w:val="Listdash"/>
              <w:tblW w:w="0" w:type="auto"/>
              <w:tblLayout w:type="fixed"/>
              <w:tblLook w:val="04A0" w:firstRow="1" w:lastRow="0" w:firstColumn="1" w:lastColumn="0" w:noHBand="0" w:noVBand="1"/>
            </w:tblPr>
            <w:tblGrid>
              <w:gridCol w:w="220"/>
              <w:gridCol w:w="3728"/>
            </w:tblGrid>
            <w:tr w:rsidR="00692778" w:rsidRPr="00D22496" w14:paraId="55E4DE97" w14:textId="77777777" w:rsidTr="0091713F">
              <w:tc>
                <w:tcPr>
                  <w:tcW w:w="220" w:type="dxa"/>
                  <w:hideMark/>
                </w:tcPr>
                <w:p w14:paraId="4F58B281" w14:textId="77777777" w:rsidR="00692778" w:rsidRPr="00D22496" w:rsidRDefault="00692778">
                  <w:pPr>
                    <w:pStyle w:val="Paragraph"/>
                    <w:rPr>
                      <w:noProof/>
                      <w:lang w:val="ro-RO"/>
                    </w:rPr>
                  </w:pPr>
                  <w:r w:rsidRPr="00D22496">
                    <w:rPr>
                      <w:noProof/>
                      <w:lang w:val="ro-RO"/>
                    </w:rPr>
                    <w:t>—</w:t>
                  </w:r>
                </w:p>
              </w:tc>
              <w:tc>
                <w:tcPr>
                  <w:tcW w:w="3728" w:type="dxa"/>
                  <w:hideMark/>
                </w:tcPr>
                <w:p w14:paraId="18C4EDD6" w14:textId="77777777" w:rsidR="00692778" w:rsidRPr="00D22496" w:rsidRDefault="00692778">
                  <w:pPr>
                    <w:pStyle w:val="Paragraph"/>
                    <w:rPr>
                      <w:noProof/>
                      <w:lang w:val="ro-RO"/>
                    </w:rPr>
                  </w:pPr>
                  <w:r w:rsidRPr="00D22496">
                    <w:rPr>
                      <w:noProof/>
                      <w:lang w:val="ro-RO"/>
                    </w:rPr>
                    <w:t>un indice de fluiditate la topire (MFR 190 °C / 2,16 kg) de 16 g / 10 min sau superior, dar de maximum 24 g / 10 min,</w:t>
                  </w:r>
                </w:p>
              </w:tc>
            </w:tr>
            <w:tr w:rsidR="00692778" w:rsidRPr="00D22496" w14:paraId="29E6E3B6" w14:textId="77777777" w:rsidTr="0091713F">
              <w:tc>
                <w:tcPr>
                  <w:tcW w:w="220" w:type="dxa"/>
                  <w:hideMark/>
                </w:tcPr>
                <w:p w14:paraId="483C3B5E" w14:textId="77777777" w:rsidR="00692778" w:rsidRPr="00D22496" w:rsidRDefault="00692778">
                  <w:pPr>
                    <w:pStyle w:val="Paragraph"/>
                    <w:rPr>
                      <w:noProof/>
                      <w:lang w:val="ro-RO"/>
                    </w:rPr>
                  </w:pPr>
                  <w:r w:rsidRPr="00D22496">
                    <w:rPr>
                      <w:noProof/>
                      <w:lang w:val="ro-RO"/>
                    </w:rPr>
                    <w:t>—</w:t>
                  </w:r>
                </w:p>
              </w:tc>
              <w:tc>
                <w:tcPr>
                  <w:tcW w:w="3728" w:type="dxa"/>
                  <w:hideMark/>
                </w:tcPr>
                <w:p w14:paraId="49BE704C" w14:textId="77777777" w:rsidR="00692778" w:rsidRPr="00D22496" w:rsidRDefault="00692778">
                  <w:pPr>
                    <w:pStyle w:val="Paragraph"/>
                    <w:rPr>
                      <w:noProof/>
                      <w:lang w:val="ro-RO"/>
                    </w:rPr>
                  </w:pPr>
                  <w:r w:rsidRPr="00D22496">
                    <w:rPr>
                      <w:noProof/>
                      <w:lang w:val="ro-RO"/>
                    </w:rPr>
                    <w:t>o densitate (ASTM D 1505) de 0,922 g/cm3 sau superioară, dar de maximum 0,926 g/cm3 and</w:t>
                  </w:r>
                </w:p>
              </w:tc>
            </w:tr>
            <w:tr w:rsidR="00692778" w:rsidRPr="00D22496" w14:paraId="7E39FC7C" w14:textId="77777777" w:rsidTr="0091713F">
              <w:tc>
                <w:tcPr>
                  <w:tcW w:w="220" w:type="dxa"/>
                  <w:hideMark/>
                </w:tcPr>
                <w:p w14:paraId="19BA7744" w14:textId="77777777" w:rsidR="00692778" w:rsidRPr="00D22496" w:rsidRDefault="00692778">
                  <w:pPr>
                    <w:pStyle w:val="Paragraph"/>
                    <w:rPr>
                      <w:noProof/>
                      <w:lang w:val="ro-RO"/>
                    </w:rPr>
                  </w:pPr>
                  <w:r w:rsidRPr="00D22496">
                    <w:rPr>
                      <w:noProof/>
                      <w:lang w:val="ro-RO"/>
                    </w:rPr>
                    <w:t>—</w:t>
                  </w:r>
                </w:p>
              </w:tc>
              <w:tc>
                <w:tcPr>
                  <w:tcW w:w="3728" w:type="dxa"/>
                  <w:hideMark/>
                </w:tcPr>
                <w:p w14:paraId="217E1D62" w14:textId="77777777" w:rsidR="00692778" w:rsidRPr="00D22496" w:rsidRDefault="00692778">
                  <w:pPr>
                    <w:pStyle w:val="Paragraph"/>
                    <w:rPr>
                      <w:noProof/>
                      <w:lang w:val="ro-RO"/>
                    </w:rPr>
                  </w:pPr>
                  <w:r w:rsidRPr="00D22496">
                    <w:rPr>
                      <w:noProof/>
                      <w:lang w:val="ro-RO"/>
                    </w:rPr>
                    <w:t>o temperature de înmuiere Vicat de min. 94 °C</w:t>
                  </w:r>
                </w:p>
              </w:tc>
            </w:tr>
          </w:tbl>
          <w:p w14:paraId="1198109E" w14:textId="77777777" w:rsidR="00692778" w:rsidRPr="00D22496" w:rsidRDefault="00692778">
            <w:pPr>
              <w:pStyle w:val="Paragraph"/>
              <w:rPr>
                <w:noProof/>
                <w:lang w:val="ro-RO"/>
              </w:rPr>
            </w:pPr>
          </w:p>
          <w:p w14:paraId="11C242B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485F444" w14:textId="77777777" w:rsidR="00692778" w:rsidRPr="00D22496" w:rsidRDefault="00692778">
            <w:pPr>
              <w:pStyle w:val="Paragraph"/>
              <w:rPr>
                <w:noProof/>
                <w:lang w:val="ro-RO"/>
              </w:rPr>
            </w:pPr>
            <w:r w:rsidRPr="00D22496">
              <w:rPr>
                <w:noProof/>
                <w:lang w:val="ro-RO"/>
              </w:rPr>
              <w:t>0 %</w:t>
            </w:r>
          </w:p>
          <w:p w14:paraId="01F8BEB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EB9C03C" w14:textId="77777777" w:rsidR="00692778" w:rsidRPr="00D22496" w:rsidRDefault="00692778">
            <w:pPr>
              <w:pStyle w:val="Paragraph"/>
              <w:rPr>
                <w:noProof/>
                <w:lang w:val="ro-RO"/>
              </w:rPr>
            </w:pPr>
            <w:r w:rsidRPr="00D22496">
              <w:rPr>
                <w:noProof/>
                <w:lang w:val="ro-RO"/>
              </w:rPr>
              <w:t>m³</w:t>
            </w:r>
          </w:p>
          <w:p w14:paraId="77108F6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159FF1D" w14:textId="77777777" w:rsidR="00692778" w:rsidRPr="00D22496" w:rsidRDefault="00692778">
            <w:pPr>
              <w:pStyle w:val="Paragraph"/>
              <w:rPr>
                <w:noProof/>
                <w:lang w:val="ro-RO"/>
              </w:rPr>
            </w:pPr>
            <w:r w:rsidRPr="00D22496">
              <w:rPr>
                <w:noProof/>
                <w:lang w:val="ro-RO"/>
              </w:rPr>
              <w:t>31.12.2024</w:t>
            </w:r>
          </w:p>
          <w:p w14:paraId="049CEB42" w14:textId="77777777" w:rsidR="00692778" w:rsidRPr="00D22496" w:rsidRDefault="00692778">
            <w:pPr>
              <w:pStyle w:val="Paragraph"/>
              <w:rPr>
                <w:noProof/>
                <w:lang w:val="ro-RO"/>
              </w:rPr>
            </w:pPr>
          </w:p>
        </w:tc>
      </w:tr>
      <w:tr w:rsidR="00692778" w:rsidRPr="00D22496" w14:paraId="109832C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970BD53" w14:textId="77777777" w:rsidR="00692778" w:rsidRPr="00D22496" w:rsidRDefault="00692778">
            <w:pPr>
              <w:pStyle w:val="Paragraph"/>
              <w:rPr>
                <w:noProof/>
                <w:lang w:val="ro-RO"/>
              </w:rPr>
            </w:pPr>
            <w:r w:rsidRPr="00D22496">
              <w:rPr>
                <w:noProof/>
                <w:lang w:val="ro-RO"/>
              </w:rPr>
              <w:t>0.8378</w:t>
            </w:r>
          </w:p>
          <w:p w14:paraId="151BE1B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9ADC9D1" w14:textId="77777777" w:rsidR="00692778" w:rsidRPr="00D22496" w:rsidRDefault="00692778">
            <w:pPr>
              <w:pStyle w:val="Paragraph"/>
              <w:jc w:val="right"/>
              <w:rPr>
                <w:noProof/>
                <w:lang w:val="ro-RO"/>
              </w:rPr>
            </w:pPr>
            <w:r w:rsidRPr="00D22496">
              <w:rPr>
                <w:noProof/>
                <w:lang w:val="ro-RO"/>
              </w:rPr>
              <w:t>ex 3901 10 10</w:t>
            </w:r>
          </w:p>
          <w:p w14:paraId="4B244F8F" w14:textId="77777777" w:rsidR="00692778" w:rsidRPr="00D22496" w:rsidRDefault="00692778">
            <w:pPr>
              <w:pStyle w:val="Paragraph"/>
              <w:jc w:val="right"/>
              <w:rPr>
                <w:noProof/>
                <w:lang w:val="ro-RO"/>
              </w:rPr>
            </w:pPr>
            <w:r w:rsidRPr="00D22496">
              <w:rPr>
                <w:noProof/>
                <w:lang w:val="ro-RO"/>
              </w:rPr>
              <w:t>ex 3901 40 00</w:t>
            </w:r>
          </w:p>
        </w:tc>
        <w:tc>
          <w:tcPr>
            <w:tcW w:w="620" w:type="dxa"/>
            <w:tcBorders>
              <w:top w:val="single" w:sz="4" w:space="0" w:color="auto"/>
              <w:left w:val="single" w:sz="4" w:space="0" w:color="auto"/>
              <w:bottom w:val="single" w:sz="4" w:space="0" w:color="auto"/>
              <w:right w:val="single" w:sz="4" w:space="0" w:color="auto"/>
            </w:tcBorders>
            <w:hideMark/>
          </w:tcPr>
          <w:p w14:paraId="4B0D0BB9" w14:textId="77777777" w:rsidR="00692778" w:rsidRPr="00D22496" w:rsidRDefault="00692778">
            <w:pPr>
              <w:pStyle w:val="Paragraph"/>
              <w:jc w:val="center"/>
              <w:rPr>
                <w:noProof/>
                <w:lang w:val="ro-RO"/>
              </w:rPr>
            </w:pPr>
            <w:r w:rsidRPr="00D22496">
              <w:rPr>
                <w:noProof/>
                <w:lang w:val="ro-RO"/>
              </w:rPr>
              <w:t>50</w:t>
            </w:r>
          </w:p>
          <w:p w14:paraId="4E878BD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410C12C4" w14:textId="77777777" w:rsidR="00692778" w:rsidRPr="00D22496" w:rsidRDefault="00692778">
            <w:pPr>
              <w:pStyle w:val="Paragraph"/>
              <w:rPr>
                <w:noProof/>
                <w:lang w:val="ro-RO"/>
              </w:rPr>
            </w:pPr>
            <w:r w:rsidRPr="00D22496">
              <w:rPr>
                <w:noProof/>
                <w:lang w:val="ro-RO"/>
              </w:rPr>
              <w:t>Copolimer de etilenă și 1-butenă (CAS RN 25087-34-7) cu:</w:t>
            </w:r>
          </w:p>
          <w:tbl>
            <w:tblPr>
              <w:tblStyle w:val="Listdash"/>
              <w:tblW w:w="0" w:type="auto"/>
              <w:tblLayout w:type="fixed"/>
              <w:tblLook w:val="04A0" w:firstRow="1" w:lastRow="0" w:firstColumn="1" w:lastColumn="0" w:noHBand="0" w:noVBand="1"/>
            </w:tblPr>
            <w:tblGrid>
              <w:gridCol w:w="220"/>
              <w:gridCol w:w="3728"/>
            </w:tblGrid>
            <w:tr w:rsidR="00692778" w:rsidRPr="00D22496" w14:paraId="0A1F8ADF" w14:textId="77777777" w:rsidTr="0091713F">
              <w:tc>
                <w:tcPr>
                  <w:tcW w:w="220" w:type="dxa"/>
                  <w:hideMark/>
                </w:tcPr>
                <w:p w14:paraId="0738BF60" w14:textId="77777777" w:rsidR="00692778" w:rsidRPr="00D22496" w:rsidRDefault="00692778">
                  <w:pPr>
                    <w:pStyle w:val="Paragraph"/>
                    <w:rPr>
                      <w:noProof/>
                      <w:lang w:val="ro-RO"/>
                    </w:rPr>
                  </w:pPr>
                  <w:r w:rsidRPr="00D22496">
                    <w:rPr>
                      <w:noProof/>
                      <w:lang w:val="ro-RO"/>
                    </w:rPr>
                    <w:t>—</w:t>
                  </w:r>
                </w:p>
              </w:tc>
              <w:tc>
                <w:tcPr>
                  <w:tcW w:w="3728" w:type="dxa"/>
                  <w:hideMark/>
                </w:tcPr>
                <w:p w14:paraId="27127502" w14:textId="77777777" w:rsidR="00692778" w:rsidRPr="00D22496" w:rsidRDefault="00692778">
                  <w:pPr>
                    <w:pStyle w:val="Paragraph"/>
                    <w:rPr>
                      <w:noProof/>
                      <w:lang w:val="ro-RO"/>
                    </w:rPr>
                  </w:pPr>
                  <w:r w:rsidRPr="00D22496">
                    <w:rPr>
                      <w:noProof/>
                      <w:lang w:val="ro-RO"/>
                    </w:rPr>
                    <w:t>o densitate (ASTM D 1505) de 0,924 g/cm³ până la maximum 0,928 g/cm³;</w:t>
                  </w:r>
                </w:p>
              </w:tc>
            </w:tr>
            <w:tr w:rsidR="00692778" w:rsidRPr="00D22496" w14:paraId="3D0BCBEC" w14:textId="77777777" w:rsidTr="0091713F">
              <w:tc>
                <w:tcPr>
                  <w:tcW w:w="220" w:type="dxa"/>
                  <w:hideMark/>
                </w:tcPr>
                <w:p w14:paraId="771F48E0" w14:textId="77777777" w:rsidR="00692778" w:rsidRPr="00D22496" w:rsidRDefault="00692778">
                  <w:pPr>
                    <w:pStyle w:val="Paragraph"/>
                    <w:rPr>
                      <w:noProof/>
                      <w:lang w:val="ro-RO"/>
                    </w:rPr>
                  </w:pPr>
                  <w:r w:rsidRPr="00D22496">
                    <w:rPr>
                      <w:noProof/>
                      <w:lang w:val="ro-RO"/>
                    </w:rPr>
                    <w:t>—</w:t>
                  </w:r>
                </w:p>
              </w:tc>
              <w:tc>
                <w:tcPr>
                  <w:tcW w:w="3728" w:type="dxa"/>
                  <w:hideMark/>
                </w:tcPr>
                <w:p w14:paraId="063BBE9A" w14:textId="77777777" w:rsidR="00692778" w:rsidRPr="00D22496" w:rsidRDefault="00692778">
                  <w:pPr>
                    <w:pStyle w:val="Paragraph"/>
                    <w:rPr>
                      <w:noProof/>
                      <w:lang w:val="ro-RO"/>
                    </w:rPr>
                  </w:pPr>
                  <w:r w:rsidRPr="00D22496">
                    <w:rPr>
                      <w:noProof/>
                      <w:lang w:val="ro-RO"/>
                    </w:rPr>
                    <w:t>indice de fluiditate la cald (190 °C/2,16 kg) de 48 g/10 min, până la maximum 52 g/10 min și</w:t>
                  </w:r>
                </w:p>
              </w:tc>
            </w:tr>
          </w:tbl>
          <w:p w14:paraId="089AFC7F" w14:textId="77777777" w:rsidR="00692778" w:rsidRPr="00D22496" w:rsidRDefault="00692778">
            <w:pPr>
              <w:pStyle w:val="Paragraph"/>
              <w:rPr>
                <w:noProof/>
                <w:lang w:val="ro-RO"/>
              </w:rPr>
            </w:pPr>
            <w:r w:rsidRPr="00D22496">
              <w:rPr>
                <w:noProof/>
                <w:lang w:val="ro-RO"/>
              </w:rPr>
              <w:t>o temperatură maximă de topire de &lt;strike&gt; &lt;/strike&gt;120 °C, dar nu mai mult de 124 °C.</w:t>
            </w:r>
          </w:p>
          <w:p w14:paraId="3CD54CD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DF25AA7" w14:textId="77777777" w:rsidR="00692778" w:rsidRPr="00D22496" w:rsidRDefault="00692778">
            <w:pPr>
              <w:pStyle w:val="Paragraph"/>
              <w:rPr>
                <w:noProof/>
                <w:lang w:val="ro-RO"/>
              </w:rPr>
            </w:pPr>
            <w:r w:rsidRPr="00D22496">
              <w:rPr>
                <w:noProof/>
                <w:lang w:val="ro-RO"/>
              </w:rPr>
              <w:t>0 %</w:t>
            </w:r>
          </w:p>
          <w:p w14:paraId="358CA47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F8F37DC" w14:textId="77777777" w:rsidR="00692778" w:rsidRPr="00D22496" w:rsidRDefault="00692778">
            <w:pPr>
              <w:pStyle w:val="Paragraph"/>
              <w:rPr>
                <w:noProof/>
                <w:lang w:val="ro-RO"/>
              </w:rPr>
            </w:pPr>
            <w:r w:rsidRPr="00D22496">
              <w:rPr>
                <w:noProof/>
                <w:lang w:val="ro-RO"/>
              </w:rPr>
              <w:t>-</w:t>
            </w:r>
          </w:p>
          <w:p w14:paraId="645ED4B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512D8E1" w14:textId="77777777" w:rsidR="00692778" w:rsidRPr="00D22496" w:rsidRDefault="00692778">
            <w:pPr>
              <w:pStyle w:val="Paragraph"/>
              <w:rPr>
                <w:noProof/>
                <w:lang w:val="ro-RO"/>
              </w:rPr>
            </w:pPr>
            <w:r w:rsidRPr="00D22496">
              <w:rPr>
                <w:noProof/>
                <w:lang w:val="ro-RO"/>
              </w:rPr>
              <w:t>31.12.2027</w:t>
            </w:r>
          </w:p>
          <w:p w14:paraId="5F170142" w14:textId="77777777" w:rsidR="00692778" w:rsidRPr="00D22496" w:rsidRDefault="00692778">
            <w:pPr>
              <w:pStyle w:val="Paragraph"/>
              <w:rPr>
                <w:noProof/>
                <w:lang w:val="ro-RO"/>
              </w:rPr>
            </w:pPr>
          </w:p>
        </w:tc>
      </w:tr>
      <w:tr w:rsidR="00692778" w:rsidRPr="00D22496" w14:paraId="47B1F40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9E16C37" w14:textId="77777777" w:rsidR="00692778" w:rsidRPr="00D22496" w:rsidRDefault="00692778">
            <w:pPr>
              <w:pStyle w:val="Paragraph"/>
              <w:rPr>
                <w:noProof/>
                <w:lang w:val="ro-RO"/>
              </w:rPr>
            </w:pPr>
            <w:r w:rsidRPr="00D22496">
              <w:rPr>
                <w:noProof/>
                <w:lang w:val="ro-RO"/>
              </w:rPr>
              <w:t>0.8379</w:t>
            </w:r>
          </w:p>
          <w:p w14:paraId="180144FD"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3C04A9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3901 10 10</w:t>
            </w:r>
          </w:p>
          <w:p w14:paraId="02F98069" w14:textId="77777777" w:rsidR="00692778" w:rsidRPr="00D22496" w:rsidRDefault="00692778">
            <w:pPr>
              <w:pStyle w:val="Paragraph"/>
              <w:jc w:val="right"/>
              <w:rPr>
                <w:noProof/>
                <w:lang w:val="ro-RO"/>
              </w:rPr>
            </w:pPr>
            <w:r w:rsidRPr="00D22496">
              <w:rPr>
                <w:noProof/>
                <w:lang w:val="ro-RO"/>
              </w:rPr>
              <w:t>ex 3901 40 00</w:t>
            </w:r>
          </w:p>
        </w:tc>
        <w:tc>
          <w:tcPr>
            <w:tcW w:w="620" w:type="dxa"/>
            <w:tcBorders>
              <w:top w:val="single" w:sz="4" w:space="0" w:color="auto"/>
              <w:left w:val="single" w:sz="4" w:space="0" w:color="auto"/>
              <w:bottom w:val="single" w:sz="4" w:space="0" w:color="auto"/>
              <w:right w:val="single" w:sz="4" w:space="0" w:color="auto"/>
            </w:tcBorders>
            <w:hideMark/>
          </w:tcPr>
          <w:p w14:paraId="38BFE68E" w14:textId="77777777" w:rsidR="00692778" w:rsidRPr="00D22496" w:rsidRDefault="00692778">
            <w:pPr>
              <w:pStyle w:val="Paragraph"/>
              <w:jc w:val="center"/>
              <w:rPr>
                <w:noProof/>
                <w:lang w:val="ro-RO"/>
              </w:rPr>
            </w:pPr>
            <w:r w:rsidRPr="00D22496">
              <w:rPr>
                <w:noProof/>
                <w:lang w:val="ro-RO"/>
              </w:rPr>
              <w:t>60</w:t>
            </w:r>
          </w:p>
          <w:p w14:paraId="34FCA81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5BC91DF2" w14:textId="77777777" w:rsidR="00692778" w:rsidRPr="00D22496" w:rsidRDefault="00692778">
            <w:pPr>
              <w:pStyle w:val="Paragraph"/>
              <w:rPr>
                <w:noProof/>
                <w:lang w:val="ro-RO"/>
              </w:rPr>
            </w:pPr>
            <w:r w:rsidRPr="00D22496">
              <w:rPr>
                <w:noProof/>
                <w:lang w:val="ro-RO"/>
              </w:rPr>
              <w:t>Copolimer compus din etilenă și 1-butenă (CAS RN 25087-34-7) cu: </w:t>
            </w:r>
          </w:p>
          <w:tbl>
            <w:tblPr>
              <w:tblStyle w:val="Listdash"/>
              <w:tblW w:w="0" w:type="auto"/>
              <w:tblLayout w:type="fixed"/>
              <w:tblLook w:val="04A0" w:firstRow="1" w:lastRow="0" w:firstColumn="1" w:lastColumn="0" w:noHBand="0" w:noVBand="1"/>
            </w:tblPr>
            <w:tblGrid>
              <w:gridCol w:w="220"/>
              <w:gridCol w:w="3728"/>
            </w:tblGrid>
            <w:tr w:rsidR="00692778" w:rsidRPr="00D22496" w14:paraId="54461DC6" w14:textId="77777777" w:rsidTr="0091713F">
              <w:tc>
                <w:tcPr>
                  <w:tcW w:w="220" w:type="dxa"/>
                  <w:hideMark/>
                </w:tcPr>
                <w:p w14:paraId="4D8EB178" w14:textId="77777777" w:rsidR="00692778" w:rsidRPr="00D22496" w:rsidRDefault="00692778">
                  <w:pPr>
                    <w:pStyle w:val="Paragraph"/>
                    <w:rPr>
                      <w:noProof/>
                      <w:lang w:val="ro-RO"/>
                    </w:rPr>
                  </w:pPr>
                  <w:r w:rsidRPr="00D22496">
                    <w:rPr>
                      <w:noProof/>
                      <w:lang w:val="ro-RO"/>
                    </w:rPr>
                    <w:t>—</w:t>
                  </w:r>
                </w:p>
              </w:tc>
              <w:tc>
                <w:tcPr>
                  <w:tcW w:w="3728" w:type="dxa"/>
                  <w:hideMark/>
                </w:tcPr>
                <w:p w14:paraId="763B194A" w14:textId="77777777" w:rsidR="00692778" w:rsidRPr="00D22496" w:rsidRDefault="00692778">
                  <w:pPr>
                    <w:pStyle w:val="Paragraph"/>
                    <w:rPr>
                      <w:noProof/>
                      <w:lang w:val="ro-RO"/>
                    </w:rPr>
                  </w:pPr>
                  <w:r w:rsidRPr="00D22496">
                    <w:rPr>
                      <w:noProof/>
                      <w:lang w:val="ro-RO"/>
                    </w:rPr>
                    <w:t>o densitate (ASTM D 1505) de minimum 0,922 g/cm</w:t>
                  </w:r>
                  <w:r w:rsidRPr="00D22496">
                    <w:rPr>
                      <w:noProof/>
                      <w:vertAlign w:val="superscript"/>
                      <w:lang w:val="ro-RO"/>
                    </w:rPr>
                    <w:t>3</w:t>
                  </w:r>
                  <w:r w:rsidRPr="00D22496">
                    <w:rPr>
                      <w:noProof/>
                      <w:lang w:val="ro-RO"/>
                    </w:rPr>
                    <w:t>, dar de maximum 0,926 g/cm</w:t>
                  </w:r>
                  <w:r w:rsidRPr="00D22496">
                    <w:rPr>
                      <w:noProof/>
                      <w:vertAlign w:val="superscript"/>
                      <w:lang w:val="ro-RO"/>
                    </w:rPr>
                    <w:t>3</w:t>
                  </w:r>
                  <w:r w:rsidRPr="00D22496">
                    <w:rPr>
                      <w:noProof/>
                      <w:lang w:val="ro-RO"/>
                    </w:rPr>
                    <w:t xml:space="preserve"> și</w:t>
                  </w:r>
                </w:p>
              </w:tc>
            </w:tr>
            <w:tr w:rsidR="00692778" w:rsidRPr="00D22496" w14:paraId="362F714D" w14:textId="77777777" w:rsidTr="0091713F">
              <w:tc>
                <w:tcPr>
                  <w:tcW w:w="220" w:type="dxa"/>
                  <w:hideMark/>
                </w:tcPr>
                <w:p w14:paraId="20F1125E" w14:textId="77777777" w:rsidR="00692778" w:rsidRPr="00D22496" w:rsidRDefault="00692778">
                  <w:pPr>
                    <w:pStyle w:val="Paragraph"/>
                    <w:rPr>
                      <w:noProof/>
                      <w:lang w:val="ro-RO"/>
                    </w:rPr>
                  </w:pPr>
                  <w:r w:rsidRPr="00D22496">
                    <w:rPr>
                      <w:noProof/>
                      <w:lang w:val="ro-RO"/>
                    </w:rPr>
                    <w:t>—</w:t>
                  </w:r>
                </w:p>
              </w:tc>
              <w:tc>
                <w:tcPr>
                  <w:tcW w:w="3728" w:type="dxa"/>
                  <w:hideMark/>
                </w:tcPr>
                <w:p w14:paraId="5B5A6707" w14:textId="77777777" w:rsidR="00692778" w:rsidRPr="00D22496" w:rsidRDefault="00692778">
                  <w:pPr>
                    <w:pStyle w:val="Paragraph"/>
                    <w:rPr>
                      <w:noProof/>
                      <w:lang w:val="ro-RO"/>
                    </w:rPr>
                  </w:pPr>
                  <w:r w:rsidRPr="00D22496">
                    <w:rPr>
                      <w:noProof/>
                      <w:lang w:val="ro-RO"/>
                    </w:rPr>
                    <w:t>un indice de fluiditate la topire (190 °C/2,16 kg) de minimum 18 g/10 min, dar de maximum 22 g/10 min</w:t>
                  </w:r>
                </w:p>
              </w:tc>
            </w:tr>
          </w:tbl>
          <w:p w14:paraId="551A772E" w14:textId="77777777" w:rsidR="00692778" w:rsidRPr="00D22496" w:rsidRDefault="00692778">
            <w:pPr>
              <w:pStyle w:val="Paragraph"/>
              <w:rPr>
                <w:noProof/>
                <w:lang w:val="ro-RO"/>
              </w:rPr>
            </w:pPr>
          </w:p>
          <w:p w14:paraId="735B023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571D8E6" w14:textId="77777777" w:rsidR="00692778" w:rsidRPr="00D22496" w:rsidRDefault="00692778">
            <w:pPr>
              <w:pStyle w:val="Paragraph"/>
              <w:rPr>
                <w:noProof/>
                <w:lang w:val="ro-RO"/>
              </w:rPr>
            </w:pPr>
            <w:r w:rsidRPr="00D22496">
              <w:rPr>
                <w:noProof/>
                <w:lang w:val="ro-RO"/>
              </w:rPr>
              <w:t>0 %</w:t>
            </w:r>
          </w:p>
          <w:p w14:paraId="7B9A910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3BB5A9D" w14:textId="77777777" w:rsidR="00692778" w:rsidRPr="00D22496" w:rsidRDefault="00692778">
            <w:pPr>
              <w:pStyle w:val="Paragraph"/>
              <w:rPr>
                <w:noProof/>
                <w:lang w:val="ro-RO"/>
              </w:rPr>
            </w:pPr>
            <w:r w:rsidRPr="00D22496">
              <w:rPr>
                <w:noProof/>
                <w:lang w:val="ro-RO"/>
              </w:rPr>
              <w:t>-</w:t>
            </w:r>
          </w:p>
          <w:p w14:paraId="7590308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7A339E9" w14:textId="77777777" w:rsidR="00692778" w:rsidRPr="00D22496" w:rsidRDefault="00692778">
            <w:pPr>
              <w:pStyle w:val="Paragraph"/>
              <w:rPr>
                <w:noProof/>
                <w:lang w:val="ro-RO"/>
              </w:rPr>
            </w:pPr>
            <w:r w:rsidRPr="00D22496">
              <w:rPr>
                <w:noProof/>
                <w:lang w:val="ro-RO"/>
              </w:rPr>
              <w:t>31.12.2024</w:t>
            </w:r>
          </w:p>
          <w:p w14:paraId="0BF16B67" w14:textId="77777777" w:rsidR="00692778" w:rsidRPr="00D22496" w:rsidRDefault="00692778">
            <w:pPr>
              <w:pStyle w:val="Paragraph"/>
              <w:rPr>
                <w:noProof/>
                <w:lang w:val="ro-RO"/>
              </w:rPr>
            </w:pPr>
          </w:p>
        </w:tc>
      </w:tr>
      <w:tr w:rsidR="00692778" w:rsidRPr="00D22496" w14:paraId="7F121C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EBB7CB" w14:textId="77777777" w:rsidR="00692778" w:rsidRPr="00D22496" w:rsidRDefault="00692778">
            <w:pPr>
              <w:pStyle w:val="Paragraph"/>
              <w:rPr>
                <w:noProof/>
                <w:lang w:val="ro-RO"/>
              </w:rPr>
            </w:pPr>
            <w:r w:rsidRPr="00D22496">
              <w:rPr>
                <w:noProof/>
                <w:lang w:val="ro-RO"/>
              </w:rPr>
              <w:t>0.5142</w:t>
            </w:r>
          </w:p>
        </w:tc>
        <w:tc>
          <w:tcPr>
            <w:tcW w:w="909" w:type="dxa"/>
            <w:tcBorders>
              <w:top w:val="single" w:sz="4" w:space="0" w:color="auto"/>
              <w:left w:val="single" w:sz="4" w:space="0" w:color="auto"/>
              <w:bottom w:val="single" w:sz="4" w:space="0" w:color="auto"/>
              <w:right w:val="single" w:sz="4" w:space="0" w:color="auto"/>
            </w:tcBorders>
            <w:hideMark/>
          </w:tcPr>
          <w:p w14:paraId="3DF694E7" w14:textId="77777777" w:rsidR="00692778" w:rsidRPr="00D22496" w:rsidRDefault="00692778">
            <w:pPr>
              <w:pStyle w:val="Paragraph"/>
              <w:jc w:val="right"/>
              <w:rPr>
                <w:noProof/>
                <w:lang w:val="ro-RO"/>
              </w:rPr>
            </w:pPr>
            <w:r w:rsidRPr="00D22496">
              <w:rPr>
                <w:noProof/>
                <w:lang w:val="ro-RO"/>
              </w:rPr>
              <w:t>ex 3901 10 90</w:t>
            </w:r>
          </w:p>
        </w:tc>
        <w:tc>
          <w:tcPr>
            <w:tcW w:w="620" w:type="dxa"/>
            <w:tcBorders>
              <w:top w:val="single" w:sz="4" w:space="0" w:color="auto"/>
              <w:left w:val="single" w:sz="4" w:space="0" w:color="auto"/>
              <w:bottom w:val="single" w:sz="4" w:space="0" w:color="auto"/>
              <w:right w:val="single" w:sz="4" w:space="0" w:color="auto"/>
            </w:tcBorders>
            <w:hideMark/>
          </w:tcPr>
          <w:p w14:paraId="37BB379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44F5A65" w14:textId="77777777" w:rsidR="00692778" w:rsidRPr="00D22496" w:rsidRDefault="00692778">
            <w:pPr>
              <w:pStyle w:val="Paragraph"/>
              <w:rPr>
                <w:noProof/>
                <w:lang w:val="ro-RO"/>
              </w:rPr>
            </w:pPr>
            <w:r w:rsidRPr="00D22496">
              <w:rPr>
                <w:noProof/>
                <w:lang w:val="ro-RO"/>
              </w:rPr>
              <w:t>Granule de polietilenă, conținând în greutate minimum 10 % și maximum 25 % cupru</w:t>
            </w:r>
          </w:p>
        </w:tc>
        <w:tc>
          <w:tcPr>
            <w:tcW w:w="790" w:type="dxa"/>
            <w:tcBorders>
              <w:top w:val="single" w:sz="4" w:space="0" w:color="auto"/>
              <w:left w:val="single" w:sz="4" w:space="0" w:color="auto"/>
              <w:bottom w:val="single" w:sz="4" w:space="0" w:color="auto"/>
              <w:right w:val="single" w:sz="4" w:space="0" w:color="auto"/>
            </w:tcBorders>
            <w:hideMark/>
          </w:tcPr>
          <w:p w14:paraId="134B88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B96B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4C096C" w14:textId="77777777" w:rsidR="00692778" w:rsidRPr="00D22496" w:rsidRDefault="00692778">
            <w:pPr>
              <w:pStyle w:val="Paragraph"/>
              <w:rPr>
                <w:noProof/>
                <w:lang w:val="ro-RO"/>
              </w:rPr>
            </w:pPr>
            <w:r w:rsidRPr="00D22496">
              <w:rPr>
                <w:noProof/>
                <w:lang w:val="ro-RO"/>
              </w:rPr>
              <w:t>31.12.2026</w:t>
            </w:r>
          </w:p>
        </w:tc>
      </w:tr>
      <w:tr w:rsidR="00692778" w:rsidRPr="00D22496" w14:paraId="441B0D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E9758A" w14:textId="77777777" w:rsidR="00692778" w:rsidRPr="00D22496" w:rsidRDefault="00692778">
            <w:pPr>
              <w:pStyle w:val="Paragraph"/>
              <w:rPr>
                <w:noProof/>
                <w:lang w:val="ro-RO"/>
              </w:rPr>
            </w:pPr>
            <w:r w:rsidRPr="00D22496">
              <w:rPr>
                <w:noProof/>
                <w:lang w:val="ro-RO"/>
              </w:rPr>
              <w:t>0.6897</w:t>
            </w:r>
          </w:p>
        </w:tc>
        <w:tc>
          <w:tcPr>
            <w:tcW w:w="909" w:type="dxa"/>
            <w:tcBorders>
              <w:top w:val="single" w:sz="4" w:space="0" w:color="auto"/>
              <w:left w:val="single" w:sz="4" w:space="0" w:color="auto"/>
              <w:bottom w:val="single" w:sz="4" w:space="0" w:color="auto"/>
              <w:right w:val="single" w:sz="4" w:space="0" w:color="auto"/>
            </w:tcBorders>
            <w:hideMark/>
          </w:tcPr>
          <w:p w14:paraId="3B4F1EB4" w14:textId="77777777" w:rsidR="00692778" w:rsidRPr="00D22496" w:rsidRDefault="00692778">
            <w:pPr>
              <w:pStyle w:val="Paragraph"/>
              <w:jc w:val="right"/>
              <w:rPr>
                <w:noProof/>
                <w:lang w:val="ro-RO"/>
              </w:rPr>
            </w:pPr>
            <w:r w:rsidRPr="00D22496">
              <w:rPr>
                <w:noProof/>
                <w:lang w:val="ro-RO"/>
              </w:rPr>
              <w:t>ex 3901 40 00</w:t>
            </w:r>
          </w:p>
        </w:tc>
        <w:tc>
          <w:tcPr>
            <w:tcW w:w="620" w:type="dxa"/>
            <w:tcBorders>
              <w:top w:val="single" w:sz="4" w:space="0" w:color="auto"/>
              <w:left w:val="single" w:sz="4" w:space="0" w:color="auto"/>
              <w:bottom w:val="single" w:sz="4" w:space="0" w:color="auto"/>
              <w:right w:val="single" w:sz="4" w:space="0" w:color="auto"/>
            </w:tcBorders>
            <w:hideMark/>
          </w:tcPr>
          <w:p w14:paraId="6559A4B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B10418B" w14:textId="77777777" w:rsidR="00692778" w:rsidRPr="00D22496" w:rsidRDefault="00692778">
            <w:pPr>
              <w:pStyle w:val="Paragraph"/>
              <w:rPr>
                <w:noProof/>
                <w:lang w:val="ro-RO"/>
              </w:rPr>
            </w:pPr>
            <w:r w:rsidRPr="00D22496">
              <w:rPr>
                <w:noProof/>
                <w:lang w:val="ro-RO"/>
              </w:rPr>
              <w:t>Polietilenă cu densitate mică cu catenă liniară octenică (LLDPE) sintetizată printr-o metodă cu catalizator Ziegler-Natta, sub formă de pelete,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2CD4C1EA" w14:textId="77777777" w:rsidTr="0091713F">
              <w:tc>
                <w:tcPr>
                  <w:tcW w:w="220" w:type="dxa"/>
                  <w:hideMark/>
                </w:tcPr>
                <w:p w14:paraId="79AF3527" w14:textId="77777777" w:rsidR="00692778" w:rsidRPr="00D22496" w:rsidRDefault="00692778">
                  <w:pPr>
                    <w:pStyle w:val="Paragraph"/>
                    <w:rPr>
                      <w:noProof/>
                      <w:lang w:val="ro-RO"/>
                    </w:rPr>
                  </w:pPr>
                  <w:r w:rsidRPr="00D22496">
                    <w:rPr>
                      <w:noProof/>
                      <w:lang w:val="ro-RO"/>
                    </w:rPr>
                    <w:t>—</w:t>
                  </w:r>
                </w:p>
              </w:tc>
              <w:tc>
                <w:tcPr>
                  <w:tcW w:w="3728" w:type="dxa"/>
                  <w:hideMark/>
                </w:tcPr>
                <w:p w14:paraId="51971A32" w14:textId="77777777" w:rsidR="00692778" w:rsidRPr="00D22496" w:rsidRDefault="00692778">
                  <w:pPr>
                    <w:pStyle w:val="Paragraph"/>
                    <w:rPr>
                      <w:noProof/>
                      <w:lang w:val="ro-RO"/>
                    </w:rPr>
                  </w:pPr>
                  <w:r w:rsidRPr="00D22496">
                    <w:rPr>
                      <w:noProof/>
                      <w:lang w:val="ro-RO"/>
                    </w:rPr>
                    <w:t>peste 10 %, dar nu mai mult de 20 % în greutate de copolimer,</w:t>
                  </w:r>
                </w:p>
              </w:tc>
            </w:tr>
            <w:tr w:rsidR="00692778" w:rsidRPr="00D22496" w14:paraId="1AC71FCC" w14:textId="77777777" w:rsidTr="0091713F">
              <w:tc>
                <w:tcPr>
                  <w:tcW w:w="220" w:type="dxa"/>
                  <w:hideMark/>
                </w:tcPr>
                <w:p w14:paraId="791FE800" w14:textId="77777777" w:rsidR="00692778" w:rsidRPr="00D22496" w:rsidRDefault="00692778">
                  <w:pPr>
                    <w:pStyle w:val="Paragraph"/>
                    <w:rPr>
                      <w:noProof/>
                      <w:lang w:val="ro-RO"/>
                    </w:rPr>
                  </w:pPr>
                  <w:r w:rsidRPr="00D22496">
                    <w:rPr>
                      <w:noProof/>
                      <w:lang w:val="ro-RO"/>
                    </w:rPr>
                    <w:t>—</w:t>
                  </w:r>
                </w:p>
              </w:tc>
              <w:tc>
                <w:tcPr>
                  <w:tcW w:w="3728" w:type="dxa"/>
                  <w:hideMark/>
                </w:tcPr>
                <w:p w14:paraId="58143877" w14:textId="77777777" w:rsidR="00692778" w:rsidRPr="00D22496" w:rsidRDefault="00692778">
                  <w:pPr>
                    <w:pStyle w:val="Paragraph"/>
                    <w:rPr>
                      <w:noProof/>
                      <w:lang w:val="ro-RO"/>
                    </w:rPr>
                  </w:pPr>
                  <w:r w:rsidRPr="00D22496">
                    <w:rPr>
                      <w:noProof/>
                      <w:lang w:val="ro-RO"/>
                    </w:rPr>
                    <w:t>un indice de fluiditate la topire (MFR 190°C / 2,16 kg) de 0,7 g / 10 min, dar de maximum 0,9 g / 10 min și</w:t>
                  </w:r>
                </w:p>
              </w:tc>
            </w:tr>
            <w:tr w:rsidR="00692778" w:rsidRPr="00D22496" w14:paraId="45CBD1DD" w14:textId="77777777" w:rsidTr="0091713F">
              <w:tc>
                <w:tcPr>
                  <w:tcW w:w="220" w:type="dxa"/>
                  <w:hideMark/>
                </w:tcPr>
                <w:p w14:paraId="641BA488" w14:textId="77777777" w:rsidR="00692778" w:rsidRPr="00D22496" w:rsidRDefault="00692778">
                  <w:pPr>
                    <w:pStyle w:val="Paragraph"/>
                    <w:rPr>
                      <w:noProof/>
                      <w:lang w:val="ro-RO"/>
                    </w:rPr>
                  </w:pPr>
                  <w:r w:rsidRPr="00D22496">
                    <w:rPr>
                      <w:noProof/>
                      <w:lang w:val="ro-RO"/>
                    </w:rPr>
                    <w:t>—</w:t>
                  </w:r>
                </w:p>
              </w:tc>
              <w:tc>
                <w:tcPr>
                  <w:tcW w:w="3728" w:type="dxa"/>
                  <w:hideMark/>
                </w:tcPr>
                <w:p w14:paraId="1383E3EE" w14:textId="77777777" w:rsidR="00692778" w:rsidRPr="00D22496" w:rsidRDefault="00692778">
                  <w:pPr>
                    <w:pStyle w:val="Paragraph"/>
                    <w:rPr>
                      <w:noProof/>
                      <w:lang w:val="ro-RO"/>
                    </w:rPr>
                  </w:pPr>
                  <w:r w:rsidRPr="00D22496">
                    <w:rPr>
                      <w:noProof/>
                      <w:lang w:val="ro-RO"/>
                    </w:rPr>
                    <w:t>o densitate (ASTM D4703) de 0,911 g/cm</w:t>
                  </w:r>
                  <w:r w:rsidRPr="00D22496">
                    <w:rPr>
                      <w:noProof/>
                      <w:vertAlign w:val="superscript"/>
                      <w:lang w:val="ro-RO"/>
                    </w:rPr>
                    <w:t>3</w:t>
                  </w:r>
                  <w:r w:rsidRPr="00D22496">
                    <w:rPr>
                      <w:noProof/>
                      <w:lang w:val="ro-RO"/>
                    </w:rPr>
                    <w:t xml:space="preserve"> sau mai mult, dar maximum 0,913 g/cm</w:t>
                  </w:r>
                  <w:r w:rsidRPr="00D22496">
                    <w:rPr>
                      <w:noProof/>
                      <w:vertAlign w:val="superscript"/>
                      <w:lang w:val="ro-RO"/>
                    </w:rPr>
                    <w:t>3</w:t>
                  </w:r>
                </w:p>
              </w:tc>
            </w:tr>
          </w:tbl>
          <w:p w14:paraId="373EF22A" w14:textId="77777777" w:rsidR="00692778" w:rsidRPr="00D22496" w:rsidRDefault="00692778">
            <w:pPr>
              <w:pStyle w:val="Paragraph"/>
              <w:rPr>
                <w:noProof/>
                <w:lang w:val="ro-RO"/>
              </w:rPr>
            </w:pPr>
            <w:r w:rsidRPr="00D22496">
              <w:rPr>
                <w:noProof/>
                <w:lang w:val="ro-RO"/>
              </w:rPr>
              <w:t>pentru utilizare la prelucrarea prin co-extrudare a foliilor pentru ambalajele alimentare flexibile</w:t>
            </w:r>
          </w:p>
          <w:p w14:paraId="04DCF7C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C1B0B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A73882" w14:textId="77777777" w:rsidR="00692778" w:rsidRPr="00D22496" w:rsidRDefault="00692778">
            <w:pPr>
              <w:pStyle w:val="Paragraph"/>
              <w:rPr>
                <w:noProof/>
                <w:lang w:val="ro-RO"/>
              </w:rPr>
            </w:pPr>
            <w:r w:rsidRPr="00D22496">
              <w:rPr>
                <w:noProof/>
                <w:lang w:val="ro-RO"/>
              </w:rPr>
              <w:t>m³</w:t>
            </w:r>
          </w:p>
        </w:tc>
        <w:tc>
          <w:tcPr>
            <w:tcW w:w="1049" w:type="dxa"/>
            <w:tcBorders>
              <w:top w:val="single" w:sz="4" w:space="0" w:color="auto"/>
              <w:left w:val="single" w:sz="4" w:space="0" w:color="auto"/>
              <w:bottom w:val="single" w:sz="4" w:space="0" w:color="auto"/>
              <w:right w:val="single" w:sz="4" w:space="0" w:color="auto"/>
            </w:tcBorders>
            <w:hideMark/>
          </w:tcPr>
          <w:p w14:paraId="3E2FA007" w14:textId="77777777" w:rsidR="00692778" w:rsidRPr="00D22496" w:rsidRDefault="00692778">
            <w:pPr>
              <w:pStyle w:val="Paragraph"/>
              <w:rPr>
                <w:noProof/>
                <w:lang w:val="ro-RO"/>
              </w:rPr>
            </w:pPr>
            <w:r w:rsidRPr="00D22496">
              <w:rPr>
                <w:noProof/>
                <w:lang w:val="ro-RO"/>
              </w:rPr>
              <w:t>31.12.2025</w:t>
            </w:r>
          </w:p>
        </w:tc>
      </w:tr>
      <w:tr w:rsidR="00692778" w:rsidRPr="00D22496" w14:paraId="4368C2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DC033F" w14:textId="77777777" w:rsidR="00692778" w:rsidRPr="00D22496" w:rsidRDefault="00692778">
            <w:pPr>
              <w:pStyle w:val="Paragraph"/>
              <w:rPr>
                <w:noProof/>
                <w:lang w:val="ro-RO"/>
              </w:rPr>
            </w:pPr>
            <w:r w:rsidRPr="00D22496">
              <w:rPr>
                <w:noProof/>
                <w:lang w:val="ro-RO"/>
              </w:rPr>
              <w:t>0.6920</w:t>
            </w:r>
          </w:p>
        </w:tc>
        <w:tc>
          <w:tcPr>
            <w:tcW w:w="909" w:type="dxa"/>
            <w:tcBorders>
              <w:top w:val="single" w:sz="4" w:space="0" w:color="auto"/>
              <w:left w:val="single" w:sz="4" w:space="0" w:color="auto"/>
              <w:bottom w:val="single" w:sz="4" w:space="0" w:color="auto"/>
              <w:right w:val="single" w:sz="4" w:space="0" w:color="auto"/>
            </w:tcBorders>
            <w:hideMark/>
          </w:tcPr>
          <w:p w14:paraId="7F7561A6" w14:textId="77777777" w:rsidR="00692778" w:rsidRPr="00D22496" w:rsidRDefault="00692778">
            <w:pPr>
              <w:pStyle w:val="Paragraph"/>
              <w:jc w:val="right"/>
              <w:rPr>
                <w:noProof/>
                <w:lang w:val="ro-RO"/>
              </w:rPr>
            </w:pP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55300E5F"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2FA43019" w14:textId="77777777" w:rsidR="00692778" w:rsidRPr="00D22496" w:rsidRDefault="00692778">
            <w:pPr>
              <w:pStyle w:val="Paragraph"/>
              <w:rPr>
                <w:noProof/>
                <w:lang w:val="ro-RO"/>
              </w:rPr>
            </w:pPr>
            <w:r w:rsidRPr="00D22496">
              <w:rPr>
                <w:noProof/>
                <w:lang w:val="ro-RO"/>
              </w:rPr>
              <w:t>Copolimer de etilenă și acid acrilic (CAS RN </w:t>
            </w:r>
          </w:p>
          <w:p w14:paraId="48D603E7" w14:textId="77777777" w:rsidR="00692778" w:rsidRPr="00D22496" w:rsidRDefault="00692778">
            <w:pPr>
              <w:pStyle w:val="Paragraph"/>
              <w:rPr>
                <w:noProof/>
                <w:lang w:val="ro-RO"/>
              </w:rPr>
            </w:pPr>
            <w:r w:rsidRPr="00D22496">
              <w:rPr>
                <w:noProof/>
                <w:lang w:val="ro-RO"/>
              </w:rPr>
              <w:t>9010-77-9) cu:</w:t>
            </w:r>
          </w:p>
          <w:tbl>
            <w:tblPr>
              <w:tblStyle w:val="Listdash"/>
              <w:tblW w:w="0" w:type="auto"/>
              <w:tblLayout w:type="fixed"/>
              <w:tblLook w:val="04A0" w:firstRow="1" w:lastRow="0" w:firstColumn="1" w:lastColumn="0" w:noHBand="0" w:noVBand="1"/>
            </w:tblPr>
            <w:tblGrid>
              <w:gridCol w:w="220"/>
              <w:gridCol w:w="3728"/>
            </w:tblGrid>
            <w:tr w:rsidR="00692778" w:rsidRPr="00D22496" w14:paraId="06DECAA1" w14:textId="77777777" w:rsidTr="0091713F">
              <w:tc>
                <w:tcPr>
                  <w:tcW w:w="220" w:type="dxa"/>
                  <w:hideMark/>
                </w:tcPr>
                <w:p w14:paraId="55608012" w14:textId="77777777" w:rsidR="00692778" w:rsidRPr="00D22496" w:rsidRDefault="00692778">
                  <w:pPr>
                    <w:pStyle w:val="Paragraph"/>
                    <w:rPr>
                      <w:noProof/>
                      <w:lang w:val="ro-RO"/>
                    </w:rPr>
                  </w:pPr>
                  <w:r w:rsidRPr="00D22496">
                    <w:rPr>
                      <w:noProof/>
                      <w:lang w:val="ro-RO"/>
                    </w:rPr>
                    <w:t>—</w:t>
                  </w:r>
                </w:p>
              </w:tc>
              <w:tc>
                <w:tcPr>
                  <w:tcW w:w="3728" w:type="dxa"/>
                  <w:hideMark/>
                </w:tcPr>
                <w:p w14:paraId="721E137E" w14:textId="77777777" w:rsidR="00692778" w:rsidRPr="00D22496" w:rsidRDefault="00692778">
                  <w:pPr>
                    <w:pStyle w:val="Paragraph"/>
                    <w:rPr>
                      <w:noProof/>
                      <w:lang w:val="ro-RO"/>
                    </w:rPr>
                  </w:pPr>
                  <w:r w:rsidRPr="00D22496">
                    <w:rPr>
                      <w:noProof/>
                      <w:lang w:val="ro-RO"/>
                    </w:rPr>
                    <w:t>un conținut de acid acrilic de minimum 18,5 %, dar de maximum 49,5 % în greutate (ASTM D4094) și</w:t>
                  </w:r>
                </w:p>
              </w:tc>
            </w:tr>
            <w:tr w:rsidR="00692778" w:rsidRPr="00D22496" w14:paraId="1A6DC6D6" w14:textId="77777777" w:rsidTr="0091713F">
              <w:tc>
                <w:tcPr>
                  <w:tcW w:w="220" w:type="dxa"/>
                  <w:hideMark/>
                </w:tcPr>
                <w:p w14:paraId="2C102DB9" w14:textId="77777777" w:rsidR="00692778" w:rsidRPr="00D22496" w:rsidRDefault="00692778">
                  <w:pPr>
                    <w:pStyle w:val="Paragraph"/>
                    <w:rPr>
                      <w:noProof/>
                      <w:lang w:val="ro-RO"/>
                    </w:rPr>
                  </w:pPr>
                  <w:r w:rsidRPr="00D22496">
                    <w:rPr>
                      <w:noProof/>
                      <w:lang w:val="ro-RO"/>
                    </w:rPr>
                    <w:t>—</w:t>
                  </w:r>
                </w:p>
              </w:tc>
              <w:tc>
                <w:tcPr>
                  <w:tcW w:w="3728" w:type="dxa"/>
                  <w:hideMark/>
                </w:tcPr>
                <w:p w14:paraId="03B6E4A2" w14:textId="77777777" w:rsidR="00692778" w:rsidRPr="00D22496" w:rsidRDefault="00692778">
                  <w:pPr>
                    <w:pStyle w:val="Paragraph"/>
                    <w:rPr>
                      <w:noProof/>
                      <w:lang w:val="ro-RO"/>
                    </w:rPr>
                  </w:pPr>
                  <w:r w:rsidRPr="00D22496">
                    <w:rPr>
                      <w:noProof/>
                      <w:lang w:val="ro-RO"/>
                    </w:rPr>
                    <w:t>un indice de fluiditate în stare topită de minimum 10g/10 min (125 °C/2,16 kg, ASTM D1238)</w:t>
                  </w:r>
                </w:p>
              </w:tc>
            </w:tr>
          </w:tbl>
          <w:p w14:paraId="0071CB2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88A33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F08EF7" w14:textId="77777777" w:rsidR="00692778" w:rsidRPr="00D22496" w:rsidRDefault="00692778">
            <w:pPr>
              <w:pStyle w:val="Paragraph"/>
              <w:rPr>
                <w:noProof/>
                <w:lang w:val="ro-RO"/>
              </w:rPr>
            </w:pPr>
            <w:r w:rsidRPr="00D22496">
              <w:rPr>
                <w:noProof/>
                <w:lang w:val="ro-RO"/>
              </w:rPr>
              <w:t>m³</w:t>
            </w:r>
          </w:p>
        </w:tc>
        <w:tc>
          <w:tcPr>
            <w:tcW w:w="1049" w:type="dxa"/>
            <w:tcBorders>
              <w:top w:val="single" w:sz="4" w:space="0" w:color="auto"/>
              <w:left w:val="single" w:sz="4" w:space="0" w:color="auto"/>
              <w:bottom w:val="single" w:sz="4" w:space="0" w:color="auto"/>
              <w:right w:val="single" w:sz="4" w:space="0" w:color="auto"/>
            </w:tcBorders>
            <w:hideMark/>
          </w:tcPr>
          <w:p w14:paraId="1FA977E1" w14:textId="77777777" w:rsidR="00692778" w:rsidRPr="00D22496" w:rsidRDefault="00692778">
            <w:pPr>
              <w:pStyle w:val="Paragraph"/>
              <w:rPr>
                <w:noProof/>
                <w:lang w:val="ro-RO"/>
              </w:rPr>
            </w:pPr>
            <w:r w:rsidRPr="00D22496">
              <w:rPr>
                <w:noProof/>
                <w:lang w:val="ro-RO"/>
              </w:rPr>
              <w:t>31.12.2025</w:t>
            </w:r>
          </w:p>
        </w:tc>
      </w:tr>
      <w:tr w:rsidR="00692778" w:rsidRPr="00D22496" w14:paraId="73CFEF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F34D28" w14:textId="77777777" w:rsidR="00692778" w:rsidRPr="00D22496" w:rsidRDefault="00692778">
            <w:pPr>
              <w:pStyle w:val="Paragraph"/>
              <w:rPr>
                <w:noProof/>
                <w:lang w:val="ro-RO"/>
              </w:rPr>
            </w:pPr>
            <w:r w:rsidRPr="00D22496">
              <w:rPr>
                <w:noProof/>
                <w:lang w:val="ro-RO"/>
              </w:rPr>
              <w:t>0.6734</w:t>
            </w:r>
          </w:p>
        </w:tc>
        <w:tc>
          <w:tcPr>
            <w:tcW w:w="909" w:type="dxa"/>
            <w:tcBorders>
              <w:top w:val="single" w:sz="4" w:space="0" w:color="auto"/>
              <w:left w:val="single" w:sz="4" w:space="0" w:color="auto"/>
              <w:bottom w:val="single" w:sz="4" w:space="0" w:color="auto"/>
              <w:right w:val="single" w:sz="4" w:space="0" w:color="auto"/>
            </w:tcBorders>
            <w:hideMark/>
          </w:tcPr>
          <w:p w14:paraId="24E3C60F" w14:textId="77777777" w:rsidR="00692778" w:rsidRPr="00D22496" w:rsidRDefault="00692778">
            <w:pPr>
              <w:pStyle w:val="Paragraph"/>
              <w:jc w:val="right"/>
              <w:rPr>
                <w:noProof/>
                <w:lang w:val="ro-RO"/>
              </w:rPr>
            </w:pP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5131EEB6"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039F9DFA" w14:textId="77777777" w:rsidR="00692778" w:rsidRPr="00D22496" w:rsidRDefault="00692778">
            <w:pPr>
              <w:pStyle w:val="Paragraph"/>
              <w:rPr>
                <w:noProof/>
                <w:lang w:val="ro-RO"/>
              </w:rPr>
            </w:pPr>
            <w:r w:rsidRPr="00D22496">
              <w:rPr>
                <w:noProof/>
                <w:lang w:val="ro-RO"/>
              </w:rPr>
              <w:t>Zinc sau sare de sodiu a unui copolimer de etilenă și acid acrilic,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0B471716" w14:textId="77777777" w:rsidTr="0091713F">
              <w:tc>
                <w:tcPr>
                  <w:tcW w:w="220" w:type="dxa"/>
                  <w:hideMark/>
                </w:tcPr>
                <w:p w14:paraId="1D7C3BD7" w14:textId="77777777" w:rsidR="00692778" w:rsidRPr="00D22496" w:rsidRDefault="00692778">
                  <w:pPr>
                    <w:pStyle w:val="Paragraph"/>
                    <w:rPr>
                      <w:noProof/>
                      <w:lang w:val="ro-RO"/>
                    </w:rPr>
                  </w:pPr>
                  <w:r w:rsidRPr="00D22496">
                    <w:rPr>
                      <w:noProof/>
                      <w:lang w:val="ro-RO"/>
                    </w:rPr>
                    <w:t>—</w:t>
                  </w:r>
                </w:p>
              </w:tc>
              <w:tc>
                <w:tcPr>
                  <w:tcW w:w="3728" w:type="dxa"/>
                  <w:hideMark/>
                </w:tcPr>
                <w:p w14:paraId="42106D8A" w14:textId="77777777" w:rsidR="00692778" w:rsidRPr="00D22496" w:rsidRDefault="00692778">
                  <w:pPr>
                    <w:pStyle w:val="Paragraph"/>
                    <w:rPr>
                      <w:noProof/>
                      <w:lang w:val="ro-RO"/>
                    </w:rPr>
                  </w:pPr>
                  <w:r w:rsidRPr="00D22496">
                    <w:rPr>
                      <w:noProof/>
                      <w:lang w:val="ro-RO"/>
                    </w:rPr>
                    <w:t>minimum 6 %, dar maximum 50 % acid acrilic, în greutate, și având</w:t>
                  </w:r>
                </w:p>
              </w:tc>
            </w:tr>
            <w:tr w:rsidR="00692778" w:rsidRPr="00D22496" w14:paraId="46350DB3" w14:textId="77777777" w:rsidTr="0091713F">
              <w:tc>
                <w:tcPr>
                  <w:tcW w:w="220" w:type="dxa"/>
                  <w:hideMark/>
                </w:tcPr>
                <w:p w14:paraId="414D5333" w14:textId="77777777" w:rsidR="00692778" w:rsidRPr="00D22496" w:rsidRDefault="00692778">
                  <w:pPr>
                    <w:pStyle w:val="Paragraph"/>
                    <w:rPr>
                      <w:noProof/>
                      <w:lang w:val="ro-RO"/>
                    </w:rPr>
                  </w:pPr>
                  <w:r w:rsidRPr="00D22496">
                    <w:rPr>
                      <w:noProof/>
                      <w:lang w:val="ro-RO"/>
                    </w:rPr>
                    <w:t>—</w:t>
                  </w:r>
                </w:p>
              </w:tc>
              <w:tc>
                <w:tcPr>
                  <w:tcW w:w="3728" w:type="dxa"/>
                  <w:hideMark/>
                </w:tcPr>
                <w:p w14:paraId="4E7DABCF" w14:textId="77777777" w:rsidR="00692778" w:rsidRPr="00D22496" w:rsidRDefault="00692778">
                  <w:pPr>
                    <w:pStyle w:val="Paragraph"/>
                    <w:rPr>
                      <w:noProof/>
                      <w:lang w:val="ro-RO"/>
                    </w:rPr>
                  </w:pPr>
                  <w:r w:rsidRPr="00D22496">
                    <w:rPr>
                      <w:noProof/>
                      <w:lang w:val="ro-RO"/>
                    </w:rPr>
                    <w:t>un flux la topire de minimum 1 g/10 min la 190 °C/2,16 kg (măsurat conform ASTM D1238)</w:t>
                  </w:r>
                </w:p>
              </w:tc>
            </w:tr>
          </w:tbl>
          <w:p w14:paraId="7C5B5C4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7EFD7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397C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634EB9" w14:textId="77777777" w:rsidR="00692778" w:rsidRPr="00D22496" w:rsidRDefault="00692778">
            <w:pPr>
              <w:pStyle w:val="Paragraph"/>
              <w:rPr>
                <w:noProof/>
                <w:lang w:val="ro-RO"/>
              </w:rPr>
            </w:pPr>
            <w:r w:rsidRPr="00D22496">
              <w:rPr>
                <w:noProof/>
                <w:lang w:val="ro-RO"/>
              </w:rPr>
              <w:t>31.12.2025</w:t>
            </w:r>
          </w:p>
        </w:tc>
      </w:tr>
      <w:tr w:rsidR="00692778" w:rsidRPr="00D22496" w14:paraId="58CFA7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2377EA" w14:textId="77777777" w:rsidR="00692778" w:rsidRPr="00D22496" w:rsidRDefault="00692778">
            <w:pPr>
              <w:pStyle w:val="Paragraph"/>
              <w:rPr>
                <w:noProof/>
                <w:lang w:val="ro-RO"/>
              </w:rPr>
            </w:pPr>
            <w:r w:rsidRPr="00D22496">
              <w:rPr>
                <w:noProof/>
                <w:lang w:val="ro-RO"/>
              </w:rPr>
              <w:t>0.5049</w:t>
            </w:r>
          </w:p>
        </w:tc>
        <w:tc>
          <w:tcPr>
            <w:tcW w:w="909" w:type="dxa"/>
            <w:tcBorders>
              <w:top w:val="single" w:sz="4" w:space="0" w:color="auto"/>
              <w:left w:val="single" w:sz="4" w:space="0" w:color="auto"/>
              <w:bottom w:val="single" w:sz="4" w:space="0" w:color="auto"/>
              <w:right w:val="single" w:sz="4" w:space="0" w:color="auto"/>
            </w:tcBorders>
            <w:hideMark/>
          </w:tcPr>
          <w:p w14:paraId="6ABBF5E4" w14:textId="77777777" w:rsidR="00692778" w:rsidRPr="00D22496" w:rsidRDefault="00692778">
            <w:pPr>
              <w:pStyle w:val="Paragraph"/>
              <w:jc w:val="right"/>
              <w:rPr>
                <w:noProof/>
                <w:lang w:val="ro-RO"/>
              </w:rPr>
            </w:pP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47D51A46" w14:textId="77777777" w:rsidR="00692778" w:rsidRPr="00D22496" w:rsidRDefault="00692778">
            <w:pPr>
              <w:pStyle w:val="Paragraph"/>
              <w:jc w:val="center"/>
              <w:rPr>
                <w:noProof/>
                <w:lang w:val="ro-RO"/>
              </w:rPr>
            </w:pPr>
            <w:r w:rsidRPr="00D22496">
              <w:rPr>
                <w:noProof/>
                <w:lang w:val="ro-RO"/>
              </w:rPr>
              <w:t>67</w:t>
            </w:r>
          </w:p>
        </w:tc>
        <w:tc>
          <w:tcPr>
            <w:tcW w:w="4088" w:type="dxa"/>
            <w:tcBorders>
              <w:top w:val="single" w:sz="4" w:space="0" w:color="auto"/>
              <w:left w:val="single" w:sz="4" w:space="0" w:color="auto"/>
              <w:bottom w:val="single" w:sz="4" w:space="0" w:color="auto"/>
              <w:right w:val="single" w:sz="4" w:space="0" w:color="auto"/>
            </w:tcBorders>
            <w:hideMark/>
          </w:tcPr>
          <w:p w14:paraId="555DBF3A" w14:textId="77777777" w:rsidR="00692778" w:rsidRPr="00D22496" w:rsidRDefault="00692778">
            <w:pPr>
              <w:pStyle w:val="Paragraph"/>
              <w:rPr>
                <w:noProof/>
                <w:lang w:val="ro-RO"/>
              </w:rPr>
            </w:pPr>
            <w:r w:rsidRPr="00D22496">
              <w:rPr>
                <w:noProof/>
                <w:lang w:val="ro-RO"/>
              </w:rPr>
              <w:t>Copolimer sintetizat exclusiv din monomeri de etilenă și de acid metacrilic în care concentrația de acid metacrilic este de 11 % în greutate sau mai mare</w:t>
            </w:r>
          </w:p>
        </w:tc>
        <w:tc>
          <w:tcPr>
            <w:tcW w:w="790" w:type="dxa"/>
            <w:tcBorders>
              <w:top w:val="single" w:sz="4" w:space="0" w:color="auto"/>
              <w:left w:val="single" w:sz="4" w:space="0" w:color="auto"/>
              <w:bottom w:val="single" w:sz="4" w:space="0" w:color="auto"/>
              <w:right w:val="single" w:sz="4" w:space="0" w:color="auto"/>
            </w:tcBorders>
            <w:hideMark/>
          </w:tcPr>
          <w:p w14:paraId="087DFF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AF17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2D16C7" w14:textId="77777777" w:rsidR="00692778" w:rsidRPr="00D22496" w:rsidRDefault="00692778">
            <w:pPr>
              <w:pStyle w:val="Paragraph"/>
              <w:rPr>
                <w:noProof/>
                <w:lang w:val="ro-RO"/>
              </w:rPr>
            </w:pPr>
            <w:r w:rsidRPr="00D22496">
              <w:rPr>
                <w:noProof/>
                <w:lang w:val="ro-RO"/>
              </w:rPr>
              <w:t>31.12.2025</w:t>
            </w:r>
          </w:p>
        </w:tc>
      </w:tr>
      <w:tr w:rsidR="00692778" w:rsidRPr="00D22496" w14:paraId="5DAA1D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5CF06C" w14:textId="77777777" w:rsidR="00692778" w:rsidRPr="00D22496" w:rsidRDefault="00692778">
            <w:pPr>
              <w:pStyle w:val="Paragraph"/>
              <w:rPr>
                <w:noProof/>
                <w:lang w:val="ro-RO"/>
              </w:rPr>
            </w:pPr>
            <w:r w:rsidRPr="00D22496">
              <w:rPr>
                <w:noProof/>
                <w:lang w:val="ro-RO"/>
              </w:rPr>
              <w:t>0.6998</w:t>
            </w:r>
          </w:p>
        </w:tc>
        <w:tc>
          <w:tcPr>
            <w:tcW w:w="909" w:type="dxa"/>
            <w:tcBorders>
              <w:top w:val="single" w:sz="4" w:space="0" w:color="auto"/>
              <w:left w:val="single" w:sz="4" w:space="0" w:color="auto"/>
              <w:bottom w:val="single" w:sz="4" w:space="0" w:color="auto"/>
              <w:right w:val="single" w:sz="4" w:space="0" w:color="auto"/>
            </w:tcBorders>
            <w:hideMark/>
          </w:tcPr>
          <w:p w14:paraId="55802B49" w14:textId="77777777" w:rsidR="00692778" w:rsidRPr="00D22496" w:rsidRDefault="00692778">
            <w:pPr>
              <w:pStyle w:val="Paragraph"/>
              <w:jc w:val="right"/>
              <w:rPr>
                <w:noProof/>
                <w:lang w:val="ro-RO"/>
              </w:rPr>
            </w:pP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3109775F"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533547E9" w14:textId="77777777" w:rsidR="00692778" w:rsidRPr="00D22496" w:rsidRDefault="00692778">
            <w:pPr>
              <w:pStyle w:val="Paragraph"/>
              <w:rPr>
                <w:noProof/>
                <w:lang w:val="ro-RO"/>
              </w:rPr>
            </w:pPr>
            <w:r w:rsidRPr="00D22496">
              <w:rPr>
                <w:noProof/>
                <w:lang w:val="ro-RO"/>
              </w:rPr>
              <w:t>Amestec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364A8CF" w14:textId="77777777" w:rsidTr="0091713F">
              <w:tc>
                <w:tcPr>
                  <w:tcW w:w="220" w:type="dxa"/>
                  <w:hideMark/>
                </w:tcPr>
                <w:p w14:paraId="3E148BAA" w14:textId="77777777" w:rsidR="00692778" w:rsidRPr="00D22496" w:rsidRDefault="00692778">
                  <w:pPr>
                    <w:pStyle w:val="Paragraph"/>
                    <w:rPr>
                      <w:noProof/>
                      <w:lang w:val="ro-RO"/>
                    </w:rPr>
                  </w:pPr>
                  <w:r w:rsidRPr="00D22496">
                    <w:rPr>
                      <w:noProof/>
                      <w:lang w:val="ro-RO"/>
                    </w:rPr>
                    <w:t>—</w:t>
                  </w:r>
                </w:p>
              </w:tc>
              <w:tc>
                <w:tcPr>
                  <w:tcW w:w="3728" w:type="dxa"/>
                  <w:hideMark/>
                </w:tcPr>
                <w:p w14:paraId="353EC051" w14:textId="77777777" w:rsidR="00692778" w:rsidRPr="00D22496" w:rsidRDefault="00692778">
                  <w:pPr>
                    <w:pStyle w:val="Paragraph"/>
                    <w:rPr>
                      <w:noProof/>
                      <w:lang w:val="ro-RO"/>
                    </w:rPr>
                  </w:pPr>
                  <w:r w:rsidRPr="00D22496">
                    <w:rPr>
                      <w:noProof/>
                      <w:lang w:val="ro-RO"/>
                    </w:rPr>
                    <w:t>minimum 80 %, dar maximum 94 % polietilenă clorată (CAS RN 64754-90-1) și</w:t>
                  </w:r>
                </w:p>
              </w:tc>
            </w:tr>
            <w:tr w:rsidR="00692778" w:rsidRPr="00D22496" w14:paraId="05AC8694" w14:textId="77777777" w:rsidTr="0091713F">
              <w:tc>
                <w:tcPr>
                  <w:tcW w:w="220" w:type="dxa"/>
                  <w:hideMark/>
                </w:tcPr>
                <w:p w14:paraId="07ACEEAF" w14:textId="77777777" w:rsidR="00692778" w:rsidRPr="00D22496" w:rsidRDefault="00692778">
                  <w:pPr>
                    <w:pStyle w:val="Paragraph"/>
                    <w:rPr>
                      <w:noProof/>
                      <w:lang w:val="ro-RO"/>
                    </w:rPr>
                  </w:pPr>
                  <w:r w:rsidRPr="00D22496">
                    <w:rPr>
                      <w:noProof/>
                      <w:lang w:val="ro-RO"/>
                    </w:rPr>
                    <w:t>—</w:t>
                  </w:r>
                </w:p>
              </w:tc>
              <w:tc>
                <w:tcPr>
                  <w:tcW w:w="3728" w:type="dxa"/>
                  <w:hideMark/>
                </w:tcPr>
                <w:p w14:paraId="104D6F1E" w14:textId="77777777" w:rsidR="00692778" w:rsidRPr="00D22496" w:rsidRDefault="00692778">
                  <w:pPr>
                    <w:pStyle w:val="Paragraph"/>
                    <w:rPr>
                      <w:noProof/>
                      <w:lang w:val="ro-RO"/>
                    </w:rPr>
                  </w:pPr>
                  <w:r w:rsidRPr="00D22496">
                    <w:rPr>
                      <w:noProof/>
                      <w:lang w:val="ro-RO"/>
                    </w:rPr>
                    <w:t>minimum 6 %, dar maximum 20 % copolimer stiren-acrilic (CAS RN 27136-15-8)</w:t>
                  </w:r>
                </w:p>
              </w:tc>
            </w:tr>
          </w:tbl>
          <w:p w14:paraId="46B3837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FC7C37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A3D9B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E447F9" w14:textId="77777777" w:rsidR="00692778" w:rsidRPr="00D22496" w:rsidRDefault="00692778">
            <w:pPr>
              <w:pStyle w:val="Paragraph"/>
              <w:rPr>
                <w:noProof/>
                <w:lang w:val="ro-RO"/>
              </w:rPr>
            </w:pPr>
            <w:r w:rsidRPr="00D22496">
              <w:rPr>
                <w:noProof/>
                <w:lang w:val="ro-RO"/>
              </w:rPr>
              <w:t>31.12.2026</w:t>
            </w:r>
          </w:p>
        </w:tc>
      </w:tr>
      <w:tr w:rsidR="00692778" w:rsidRPr="00D22496" w14:paraId="3895C0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36113D" w14:textId="77777777" w:rsidR="00692778" w:rsidRPr="00D22496" w:rsidRDefault="00692778">
            <w:pPr>
              <w:pStyle w:val="Paragraph"/>
              <w:rPr>
                <w:noProof/>
                <w:lang w:val="ro-RO"/>
              </w:rPr>
            </w:pPr>
            <w:r w:rsidRPr="00D22496">
              <w:rPr>
                <w:noProof/>
                <w:lang w:val="ro-RO"/>
              </w:rPr>
              <w:t>0.2902</w:t>
            </w:r>
          </w:p>
        </w:tc>
        <w:tc>
          <w:tcPr>
            <w:tcW w:w="909" w:type="dxa"/>
            <w:tcBorders>
              <w:top w:val="single" w:sz="4" w:space="0" w:color="auto"/>
              <w:left w:val="single" w:sz="4" w:space="0" w:color="auto"/>
              <w:bottom w:val="single" w:sz="4" w:space="0" w:color="auto"/>
              <w:right w:val="single" w:sz="4" w:space="0" w:color="auto"/>
            </w:tcBorders>
            <w:hideMark/>
          </w:tcPr>
          <w:p w14:paraId="4F404CC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70CED658"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4A01DC90" w14:textId="77777777" w:rsidR="00692778" w:rsidRPr="00D22496" w:rsidRDefault="00692778">
            <w:pPr>
              <w:pStyle w:val="Paragraph"/>
              <w:rPr>
                <w:noProof/>
                <w:lang w:val="ro-RO"/>
              </w:rPr>
            </w:pPr>
            <w:r w:rsidRPr="00D22496">
              <w:rPr>
                <w:noProof/>
                <w:lang w:val="ro-RO"/>
              </w:rPr>
              <w:t>Răşină de ionomer alcătuită dintr-o sare a unui terpolimer de etilenă şi de acid metacrilic</w:t>
            </w:r>
          </w:p>
        </w:tc>
        <w:tc>
          <w:tcPr>
            <w:tcW w:w="790" w:type="dxa"/>
            <w:tcBorders>
              <w:top w:val="single" w:sz="4" w:space="0" w:color="auto"/>
              <w:left w:val="single" w:sz="4" w:space="0" w:color="auto"/>
              <w:bottom w:val="single" w:sz="4" w:space="0" w:color="auto"/>
              <w:right w:val="single" w:sz="4" w:space="0" w:color="auto"/>
            </w:tcBorders>
            <w:hideMark/>
          </w:tcPr>
          <w:p w14:paraId="44775E0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5FD5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7FA2D0" w14:textId="77777777" w:rsidR="00692778" w:rsidRPr="00D22496" w:rsidRDefault="00692778">
            <w:pPr>
              <w:pStyle w:val="Paragraph"/>
              <w:rPr>
                <w:noProof/>
                <w:lang w:val="ro-RO"/>
              </w:rPr>
            </w:pPr>
            <w:r w:rsidRPr="00D22496">
              <w:rPr>
                <w:noProof/>
                <w:lang w:val="ro-RO"/>
              </w:rPr>
              <w:t>31.12.2024</w:t>
            </w:r>
          </w:p>
        </w:tc>
      </w:tr>
      <w:tr w:rsidR="00692778" w:rsidRPr="00D22496" w14:paraId="60E8D4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1658B9" w14:textId="77777777" w:rsidR="00692778" w:rsidRPr="00D22496" w:rsidRDefault="00692778">
            <w:pPr>
              <w:pStyle w:val="Paragraph"/>
              <w:rPr>
                <w:noProof/>
                <w:lang w:val="ro-RO"/>
              </w:rPr>
            </w:pPr>
            <w:r w:rsidRPr="00D22496">
              <w:rPr>
                <w:noProof/>
                <w:lang w:val="ro-RO"/>
              </w:rPr>
              <w:t>0.3906</w:t>
            </w:r>
          </w:p>
        </w:tc>
        <w:tc>
          <w:tcPr>
            <w:tcW w:w="909" w:type="dxa"/>
            <w:tcBorders>
              <w:top w:val="single" w:sz="4" w:space="0" w:color="auto"/>
              <w:left w:val="single" w:sz="4" w:space="0" w:color="auto"/>
              <w:bottom w:val="single" w:sz="4" w:space="0" w:color="auto"/>
              <w:right w:val="single" w:sz="4" w:space="0" w:color="auto"/>
            </w:tcBorders>
            <w:hideMark/>
          </w:tcPr>
          <w:p w14:paraId="4856A63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3F348E16"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single" w:sz="4" w:space="0" w:color="auto"/>
              <w:right w:val="single" w:sz="4" w:space="0" w:color="auto"/>
            </w:tcBorders>
            <w:hideMark/>
          </w:tcPr>
          <w:p w14:paraId="5E3BBB9B" w14:textId="77777777" w:rsidR="00692778" w:rsidRPr="00D22496" w:rsidRDefault="00692778">
            <w:pPr>
              <w:pStyle w:val="Paragraph"/>
              <w:rPr>
                <w:noProof/>
                <w:lang w:val="ro-RO"/>
              </w:rPr>
            </w:pPr>
            <w:r w:rsidRPr="00D22496">
              <w:rPr>
                <w:noProof/>
                <w:lang w:val="ro-RO"/>
              </w:rPr>
              <w:t>Polietilenă clorosulfonată</w:t>
            </w:r>
          </w:p>
        </w:tc>
        <w:tc>
          <w:tcPr>
            <w:tcW w:w="790" w:type="dxa"/>
            <w:tcBorders>
              <w:top w:val="single" w:sz="4" w:space="0" w:color="auto"/>
              <w:left w:val="single" w:sz="4" w:space="0" w:color="auto"/>
              <w:bottom w:val="single" w:sz="4" w:space="0" w:color="auto"/>
              <w:right w:val="single" w:sz="4" w:space="0" w:color="auto"/>
            </w:tcBorders>
            <w:hideMark/>
          </w:tcPr>
          <w:p w14:paraId="34990C7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7F0A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C05E28" w14:textId="77777777" w:rsidR="00692778" w:rsidRPr="00D22496" w:rsidRDefault="00692778">
            <w:pPr>
              <w:pStyle w:val="Paragraph"/>
              <w:rPr>
                <w:noProof/>
                <w:lang w:val="ro-RO"/>
              </w:rPr>
            </w:pPr>
            <w:r w:rsidRPr="00D22496">
              <w:rPr>
                <w:noProof/>
                <w:lang w:val="ro-RO"/>
              </w:rPr>
              <w:t>31.12.2024</w:t>
            </w:r>
          </w:p>
        </w:tc>
      </w:tr>
      <w:tr w:rsidR="00692778" w:rsidRPr="00D22496" w14:paraId="0A283F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2F5C59" w14:textId="77777777" w:rsidR="00692778" w:rsidRPr="00D22496" w:rsidRDefault="00692778">
            <w:pPr>
              <w:pStyle w:val="Paragraph"/>
              <w:rPr>
                <w:noProof/>
                <w:lang w:val="ro-RO"/>
              </w:rPr>
            </w:pPr>
            <w:r w:rsidRPr="00D22496">
              <w:rPr>
                <w:noProof/>
                <w:lang w:val="ro-RO"/>
              </w:rPr>
              <w:t>0.2899</w:t>
            </w:r>
          </w:p>
        </w:tc>
        <w:tc>
          <w:tcPr>
            <w:tcW w:w="909" w:type="dxa"/>
            <w:tcBorders>
              <w:top w:val="single" w:sz="4" w:space="0" w:color="auto"/>
              <w:left w:val="single" w:sz="4" w:space="0" w:color="auto"/>
              <w:bottom w:val="single" w:sz="4" w:space="0" w:color="auto"/>
              <w:right w:val="single" w:sz="4" w:space="0" w:color="auto"/>
            </w:tcBorders>
            <w:hideMark/>
          </w:tcPr>
          <w:p w14:paraId="36F6997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2D6A9A50"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single" w:sz="4" w:space="0" w:color="auto"/>
              <w:right w:val="single" w:sz="4" w:space="0" w:color="auto"/>
            </w:tcBorders>
            <w:hideMark/>
          </w:tcPr>
          <w:p w14:paraId="6DAEC35B" w14:textId="77777777" w:rsidR="00692778" w:rsidRPr="00D22496" w:rsidRDefault="00692778">
            <w:pPr>
              <w:pStyle w:val="Paragraph"/>
              <w:rPr>
                <w:noProof/>
                <w:lang w:val="ro-RO"/>
              </w:rPr>
            </w:pPr>
            <w:r w:rsidRPr="00D22496">
              <w:rPr>
                <w:noProof/>
                <w:lang w:val="ro-RO"/>
              </w:rPr>
              <w:t>Copolimer de etilenă, de acetat de vinil şi de monoxid de carbon, destinat a fi utilizat ca plastifiant în fabricarea acoperişurilor</w:t>
            </w:r>
          </w:p>
          <w:p w14:paraId="6489612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561395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E171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BD02FB" w14:textId="77777777" w:rsidR="00692778" w:rsidRPr="00D22496" w:rsidRDefault="00692778">
            <w:pPr>
              <w:pStyle w:val="Paragraph"/>
              <w:rPr>
                <w:noProof/>
                <w:lang w:val="ro-RO"/>
              </w:rPr>
            </w:pPr>
            <w:r w:rsidRPr="00D22496">
              <w:rPr>
                <w:noProof/>
                <w:lang w:val="ro-RO"/>
              </w:rPr>
              <w:t>31.12.2024</w:t>
            </w:r>
          </w:p>
        </w:tc>
      </w:tr>
      <w:tr w:rsidR="00692778" w:rsidRPr="00D22496" w14:paraId="416CE7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26AB3F" w14:textId="77777777" w:rsidR="00692778" w:rsidRPr="00D22496" w:rsidRDefault="00692778">
            <w:pPr>
              <w:pStyle w:val="Paragraph"/>
              <w:rPr>
                <w:noProof/>
                <w:lang w:val="ro-RO"/>
              </w:rPr>
            </w:pPr>
            <w:r w:rsidRPr="00D22496">
              <w:rPr>
                <w:noProof/>
                <w:lang w:val="ro-RO"/>
              </w:rPr>
              <w:t>0.3186</w:t>
            </w:r>
          </w:p>
        </w:tc>
        <w:tc>
          <w:tcPr>
            <w:tcW w:w="909" w:type="dxa"/>
            <w:tcBorders>
              <w:top w:val="single" w:sz="4" w:space="0" w:color="auto"/>
              <w:left w:val="single" w:sz="4" w:space="0" w:color="auto"/>
              <w:bottom w:val="single" w:sz="4" w:space="0" w:color="auto"/>
              <w:right w:val="single" w:sz="4" w:space="0" w:color="auto"/>
            </w:tcBorders>
            <w:hideMark/>
          </w:tcPr>
          <w:p w14:paraId="77845EE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2C3AE8DE"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single" w:sz="4" w:space="0" w:color="auto"/>
              <w:right w:val="single" w:sz="4" w:space="0" w:color="auto"/>
            </w:tcBorders>
            <w:hideMark/>
          </w:tcPr>
          <w:p w14:paraId="6B0451CE" w14:textId="77777777" w:rsidR="00692778" w:rsidRPr="00D22496" w:rsidRDefault="00692778">
            <w:pPr>
              <w:pStyle w:val="Paragraph"/>
              <w:rPr>
                <w:noProof/>
                <w:lang w:val="ro-RO"/>
              </w:rPr>
            </w:pPr>
            <w:r w:rsidRPr="00D22496">
              <w:rPr>
                <w:noProof/>
                <w:lang w:val="ro-RO"/>
              </w:rPr>
              <w:t>Amestecuri de copolimer de polistiren de tip bloc A-B, copolimer de etilenă-butilenă şi copolimer de polistiren de tip bloc A-B-A, copolimer de etilenă-butilenă şi polistiren, conţinând în greutate maximum 35 % stiren</w:t>
            </w:r>
          </w:p>
        </w:tc>
        <w:tc>
          <w:tcPr>
            <w:tcW w:w="790" w:type="dxa"/>
            <w:tcBorders>
              <w:top w:val="single" w:sz="4" w:space="0" w:color="auto"/>
              <w:left w:val="single" w:sz="4" w:space="0" w:color="auto"/>
              <w:bottom w:val="single" w:sz="4" w:space="0" w:color="auto"/>
              <w:right w:val="single" w:sz="4" w:space="0" w:color="auto"/>
            </w:tcBorders>
            <w:hideMark/>
          </w:tcPr>
          <w:p w14:paraId="1FC33EC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4C245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1B2BD2" w14:textId="77777777" w:rsidR="00692778" w:rsidRPr="00D22496" w:rsidRDefault="00692778">
            <w:pPr>
              <w:pStyle w:val="Paragraph"/>
              <w:rPr>
                <w:noProof/>
                <w:lang w:val="ro-RO"/>
              </w:rPr>
            </w:pPr>
            <w:r w:rsidRPr="00D22496">
              <w:rPr>
                <w:noProof/>
                <w:lang w:val="ro-RO"/>
              </w:rPr>
              <w:t>31.12.2024</w:t>
            </w:r>
          </w:p>
        </w:tc>
      </w:tr>
      <w:tr w:rsidR="00692778" w:rsidRPr="00D22496" w14:paraId="54C227A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0120F5" w14:textId="77777777" w:rsidR="00692778" w:rsidRPr="00D22496" w:rsidRDefault="00692778">
            <w:pPr>
              <w:pStyle w:val="Paragraph"/>
              <w:rPr>
                <w:noProof/>
                <w:lang w:val="ro-RO"/>
              </w:rPr>
            </w:pPr>
            <w:r w:rsidRPr="00D22496">
              <w:rPr>
                <w:noProof/>
                <w:lang w:val="ro-RO"/>
              </w:rPr>
              <w:t>0.2898</w:t>
            </w:r>
          </w:p>
        </w:tc>
        <w:tc>
          <w:tcPr>
            <w:tcW w:w="909" w:type="dxa"/>
            <w:tcBorders>
              <w:top w:val="single" w:sz="4" w:space="0" w:color="auto"/>
              <w:left w:val="single" w:sz="4" w:space="0" w:color="auto"/>
              <w:bottom w:val="single" w:sz="4" w:space="0" w:color="auto"/>
              <w:right w:val="single" w:sz="4" w:space="0" w:color="auto"/>
            </w:tcBorders>
            <w:hideMark/>
          </w:tcPr>
          <w:p w14:paraId="685A1E8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3901 90 80</w:t>
            </w:r>
          </w:p>
        </w:tc>
        <w:tc>
          <w:tcPr>
            <w:tcW w:w="620" w:type="dxa"/>
            <w:tcBorders>
              <w:top w:val="single" w:sz="4" w:space="0" w:color="auto"/>
              <w:left w:val="single" w:sz="4" w:space="0" w:color="auto"/>
              <w:bottom w:val="single" w:sz="4" w:space="0" w:color="auto"/>
              <w:right w:val="single" w:sz="4" w:space="0" w:color="auto"/>
            </w:tcBorders>
            <w:hideMark/>
          </w:tcPr>
          <w:p w14:paraId="64533FB2" w14:textId="77777777" w:rsidR="00692778" w:rsidRPr="00D22496" w:rsidRDefault="00692778">
            <w:pPr>
              <w:pStyle w:val="Paragraph"/>
              <w:jc w:val="center"/>
              <w:rPr>
                <w:noProof/>
                <w:lang w:val="ro-RO"/>
              </w:rPr>
            </w:pPr>
            <w:r w:rsidRPr="00D22496">
              <w:rPr>
                <w:noProof/>
                <w:lang w:val="ro-RO"/>
              </w:rPr>
              <w:t>97</w:t>
            </w:r>
          </w:p>
        </w:tc>
        <w:tc>
          <w:tcPr>
            <w:tcW w:w="4088" w:type="dxa"/>
            <w:tcBorders>
              <w:top w:val="single" w:sz="4" w:space="0" w:color="auto"/>
              <w:left w:val="single" w:sz="4" w:space="0" w:color="auto"/>
              <w:bottom w:val="single" w:sz="4" w:space="0" w:color="auto"/>
              <w:right w:val="single" w:sz="4" w:space="0" w:color="auto"/>
            </w:tcBorders>
            <w:hideMark/>
          </w:tcPr>
          <w:p w14:paraId="68BF7125" w14:textId="77777777" w:rsidR="00692778" w:rsidRPr="00D22496" w:rsidRDefault="00692778">
            <w:pPr>
              <w:pStyle w:val="Paragraph"/>
              <w:rPr>
                <w:noProof/>
                <w:lang w:val="ro-RO"/>
              </w:rPr>
            </w:pPr>
            <w:r w:rsidRPr="00D22496">
              <w:rPr>
                <w:noProof/>
                <w:lang w:val="ro-RO"/>
              </w:rPr>
              <w:t>Polietilenă clorată, sub formă de pulbere</w:t>
            </w:r>
          </w:p>
        </w:tc>
        <w:tc>
          <w:tcPr>
            <w:tcW w:w="790" w:type="dxa"/>
            <w:tcBorders>
              <w:top w:val="single" w:sz="4" w:space="0" w:color="auto"/>
              <w:left w:val="single" w:sz="4" w:space="0" w:color="auto"/>
              <w:bottom w:val="single" w:sz="4" w:space="0" w:color="auto"/>
              <w:right w:val="single" w:sz="4" w:space="0" w:color="auto"/>
            </w:tcBorders>
            <w:hideMark/>
          </w:tcPr>
          <w:p w14:paraId="13647E5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4FD1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1207CD" w14:textId="77777777" w:rsidR="00692778" w:rsidRPr="00D22496" w:rsidRDefault="00692778">
            <w:pPr>
              <w:pStyle w:val="Paragraph"/>
              <w:rPr>
                <w:noProof/>
                <w:lang w:val="ro-RO"/>
              </w:rPr>
            </w:pPr>
            <w:r w:rsidRPr="00D22496">
              <w:rPr>
                <w:noProof/>
                <w:lang w:val="ro-RO"/>
              </w:rPr>
              <w:t>31.12.2024</w:t>
            </w:r>
          </w:p>
        </w:tc>
      </w:tr>
      <w:tr w:rsidR="00692778" w:rsidRPr="00D22496" w14:paraId="0C15FC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7805E3" w14:textId="77777777" w:rsidR="00692778" w:rsidRPr="00D22496" w:rsidRDefault="00692778">
            <w:pPr>
              <w:pStyle w:val="Paragraph"/>
              <w:rPr>
                <w:noProof/>
                <w:lang w:val="ro-RO"/>
              </w:rPr>
            </w:pPr>
            <w:r w:rsidRPr="00D22496">
              <w:rPr>
                <w:noProof/>
                <w:lang w:val="ro-RO"/>
              </w:rPr>
              <w:t>0.2895</w:t>
            </w:r>
          </w:p>
        </w:tc>
        <w:tc>
          <w:tcPr>
            <w:tcW w:w="909" w:type="dxa"/>
            <w:tcBorders>
              <w:top w:val="single" w:sz="4" w:space="0" w:color="auto"/>
              <w:left w:val="single" w:sz="4" w:space="0" w:color="auto"/>
              <w:bottom w:val="single" w:sz="4" w:space="0" w:color="auto"/>
              <w:right w:val="single" w:sz="4" w:space="0" w:color="auto"/>
            </w:tcBorders>
            <w:hideMark/>
          </w:tcPr>
          <w:p w14:paraId="1286B59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10 00</w:t>
            </w:r>
          </w:p>
        </w:tc>
        <w:tc>
          <w:tcPr>
            <w:tcW w:w="620" w:type="dxa"/>
            <w:tcBorders>
              <w:top w:val="single" w:sz="4" w:space="0" w:color="auto"/>
              <w:left w:val="single" w:sz="4" w:space="0" w:color="auto"/>
              <w:bottom w:val="single" w:sz="4" w:space="0" w:color="auto"/>
              <w:right w:val="single" w:sz="4" w:space="0" w:color="auto"/>
            </w:tcBorders>
            <w:hideMark/>
          </w:tcPr>
          <w:p w14:paraId="54F18A2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14D85EE" w14:textId="77777777" w:rsidR="00692778" w:rsidRPr="00D22496" w:rsidRDefault="00692778">
            <w:pPr>
              <w:pStyle w:val="Paragraph"/>
              <w:rPr>
                <w:noProof/>
                <w:lang w:val="ro-RO"/>
              </w:rPr>
            </w:pPr>
            <w:r w:rsidRPr="00D22496">
              <w:rPr>
                <w:noProof/>
                <w:lang w:val="ro-RO"/>
              </w:rPr>
              <w:t>Polipropilenă, fără aplastifiant,</w:t>
            </w:r>
          </w:p>
          <w:tbl>
            <w:tblPr>
              <w:tblStyle w:val="Listdash"/>
              <w:tblW w:w="0" w:type="auto"/>
              <w:tblLayout w:type="fixed"/>
              <w:tblLook w:val="04A0" w:firstRow="1" w:lastRow="0" w:firstColumn="1" w:lastColumn="0" w:noHBand="0" w:noVBand="1"/>
            </w:tblPr>
            <w:tblGrid>
              <w:gridCol w:w="220"/>
              <w:gridCol w:w="3728"/>
            </w:tblGrid>
            <w:tr w:rsidR="00692778" w:rsidRPr="00D22496" w14:paraId="235B7C5C" w14:textId="77777777" w:rsidTr="0091713F">
              <w:tc>
                <w:tcPr>
                  <w:tcW w:w="220" w:type="dxa"/>
                  <w:hideMark/>
                </w:tcPr>
                <w:p w14:paraId="2617E928" w14:textId="77777777" w:rsidR="00692778" w:rsidRPr="00D22496" w:rsidRDefault="00692778">
                  <w:pPr>
                    <w:pStyle w:val="Paragraph"/>
                    <w:rPr>
                      <w:noProof/>
                      <w:lang w:val="ro-RO"/>
                    </w:rPr>
                  </w:pPr>
                  <w:r w:rsidRPr="00D22496">
                    <w:rPr>
                      <w:noProof/>
                      <w:lang w:val="ro-RO"/>
                    </w:rPr>
                    <w:t>—</w:t>
                  </w:r>
                </w:p>
              </w:tc>
              <w:tc>
                <w:tcPr>
                  <w:tcW w:w="3728" w:type="dxa"/>
                  <w:hideMark/>
                </w:tcPr>
                <w:p w14:paraId="7E587A5F" w14:textId="77777777" w:rsidR="00692778" w:rsidRPr="00D22496" w:rsidRDefault="00692778">
                  <w:pPr>
                    <w:pStyle w:val="Paragraph"/>
                    <w:rPr>
                      <w:noProof/>
                      <w:lang w:val="ro-RO"/>
                    </w:rPr>
                  </w:pPr>
                  <w:r w:rsidRPr="00D22496">
                    <w:rPr>
                      <w:noProof/>
                      <w:lang w:val="ro-RO"/>
                    </w:rPr>
                    <w:t>cu un punct de topire de maximum 150°C (determinat după metoda ASTM D 3417),</w:t>
                  </w:r>
                </w:p>
              </w:tc>
            </w:tr>
            <w:tr w:rsidR="00692778" w:rsidRPr="00D22496" w14:paraId="77CF0F46" w14:textId="77777777" w:rsidTr="0091713F">
              <w:tc>
                <w:tcPr>
                  <w:tcW w:w="220" w:type="dxa"/>
                  <w:hideMark/>
                </w:tcPr>
                <w:p w14:paraId="07BE93FE" w14:textId="77777777" w:rsidR="00692778" w:rsidRPr="00D22496" w:rsidRDefault="00692778">
                  <w:pPr>
                    <w:pStyle w:val="Paragraph"/>
                    <w:rPr>
                      <w:noProof/>
                      <w:lang w:val="ro-RO"/>
                    </w:rPr>
                  </w:pPr>
                  <w:r w:rsidRPr="00D22496">
                    <w:rPr>
                      <w:noProof/>
                      <w:lang w:val="ro-RO"/>
                    </w:rPr>
                    <w:t>—</w:t>
                  </w:r>
                </w:p>
              </w:tc>
              <w:tc>
                <w:tcPr>
                  <w:tcW w:w="3728" w:type="dxa"/>
                  <w:hideMark/>
                </w:tcPr>
                <w:p w14:paraId="35401E16" w14:textId="77777777" w:rsidR="00692778" w:rsidRPr="00D22496" w:rsidRDefault="00692778">
                  <w:pPr>
                    <w:pStyle w:val="Paragraph"/>
                    <w:rPr>
                      <w:noProof/>
                      <w:lang w:val="ro-RO"/>
                    </w:rPr>
                  </w:pPr>
                  <w:r w:rsidRPr="00D22496">
                    <w:rPr>
                      <w:noProof/>
                      <w:lang w:val="ro-RO"/>
                    </w:rPr>
                    <w:t>cu o energie calorică de topire de minimum 15 J/g, dar de maximum 70 J/g,</w:t>
                  </w:r>
                </w:p>
              </w:tc>
            </w:tr>
            <w:tr w:rsidR="00692778" w:rsidRPr="00D22496" w14:paraId="42BC4816" w14:textId="77777777" w:rsidTr="0091713F">
              <w:tc>
                <w:tcPr>
                  <w:tcW w:w="220" w:type="dxa"/>
                  <w:hideMark/>
                </w:tcPr>
                <w:p w14:paraId="5D89F61A" w14:textId="77777777" w:rsidR="00692778" w:rsidRPr="00D22496" w:rsidRDefault="00692778">
                  <w:pPr>
                    <w:pStyle w:val="Paragraph"/>
                    <w:rPr>
                      <w:noProof/>
                      <w:lang w:val="ro-RO"/>
                    </w:rPr>
                  </w:pPr>
                  <w:r w:rsidRPr="00D22496">
                    <w:rPr>
                      <w:noProof/>
                      <w:lang w:val="ro-RO"/>
                    </w:rPr>
                    <w:t>—</w:t>
                  </w:r>
                </w:p>
              </w:tc>
              <w:tc>
                <w:tcPr>
                  <w:tcW w:w="3728" w:type="dxa"/>
                  <w:hideMark/>
                </w:tcPr>
                <w:p w14:paraId="10B31F16" w14:textId="77777777" w:rsidR="00692778" w:rsidRPr="00D22496" w:rsidRDefault="00692778">
                  <w:pPr>
                    <w:pStyle w:val="Paragraph"/>
                    <w:rPr>
                      <w:noProof/>
                      <w:lang w:val="ro-RO"/>
                    </w:rPr>
                  </w:pPr>
                  <w:r w:rsidRPr="00D22496">
                    <w:rPr>
                      <w:noProof/>
                      <w:lang w:val="ro-RO"/>
                    </w:rPr>
                    <w:t>cu o alungire la rupere de peste 1 000 % (determinată după metoda ASTM D 638),</w:t>
                  </w:r>
                </w:p>
              </w:tc>
            </w:tr>
            <w:tr w:rsidR="00692778" w:rsidRPr="00D22496" w14:paraId="180BC727" w14:textId="77777777" w:rsidTr="0091713F">
              <w:tc>
                <w:tcPr>
                  <w:tcW w:w="220" w:type="dxa"/>
                  <w:hideMark/>
                </w:tcPr>
                <w:p w14:paraId="4C265D91" w14:textId="77777777" w:rsidR="00692778" w:rsidRPr="00D22496" w:rsidRDefault="00692778">
                  <w:pPr>
                    <w:pStyle w:val="Paragraph"/>
                    <w:rPr>
                      <w:noProof/>
                      <w:lang w:val="ro-RO"/>
                    </w:rPr>
                  </w:pPr>
                  <w:r w:rsidRPr="00D22496">
                    <w:rPr>
                      <w:noProof/>
                      <w:lang w:val="ro-RO"/>
                    </w:rPr>
                    <w:t>—</w:t>
                  </w:r>
                </w:p>
              </w:tc>
              <w:tc>
                <w:tcPr>
                  <w:tcW w:w="3728" w:type="dxa"/>
                  <w:hideMark/>
                </w:tcPr>
                <w:p w14:paraId="76E05AE4" w14:textId="77777777" w:rsidR="00692778" w:rsidRPr="00D22496" w:rsidRDefault="00692778">
                  <w:pPr>
                    <w:pStyle w:val="Paragraph"/>
                    <w:rPr>
                      <w:noProof/>
                      <w:lang w:val="ro-RO"/>
                    </w:rPr>
                  </w:pPr>
                  <w:r w:rsidRPr="00D22496">
                    <w:rPr>
                      <w:noProof/>
                      <w:lang w:val="ro-RO"/>
                    </w:rPr>
                    <w:t>cu un modul de rezistenţă la rupere (tensile modulus) de minimum 69 MPa, dar de maximum 379 MPa (determinat după metoda ASTM D 638)</w:t>
                  </w:r>
                </w:p>
              </w:tc>
            </w:tr>
          </w:tbl>
          <w:p w14:paraId="16E3F36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1FE17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E9BB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C8A2AF" w14:textId="77777777" w:rsidR="00692778" w:rsidRPr="00D22496" w:rsidRDefault="00692778">
            <w:pPr>
              <w:pStyle w:val="Paragraph"/>
              <w:rPr>
                <w:noProof/>
                <w:lang w:val="ro-RO"/>
              </w:rPr>
            </w:pPr>
            <w:r w:rsidRPr="00D22496">
              <w:rPr>
                <w:noProof/>
                <w:lang w:val="ro-RO"/>
              </w:rPr>
              <w:t>31.12.2024</w:t>
            </w:r>
          </w:p>
        </w:tc>
      </w:tr>
      <w:tr w:rsidR="00692778" w:rsidRPr="00D22496" w14:paraId="56B0B0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7533D5" w14:textId="77777777" w:rsidR="00692778" w:rsidRPr="00D22496" w:rsidRDefault="00692778">
            <w:pPr>
              <w:pStyle w:val="Paragraph"/>
              <w:rPr>
                <w:noProof/>
                <w:lang w:val="ro-RO"/>
              </w:rPr>
            </w:pPr>
            <w:r w:rsidRPr="00D22496">
              <w:rPr>
                <w:noProof/>
                <w:lang w:val="ro-RO"/>
              </w:rPr>
              <w:t>0.4591</w:t>
            </w:r>
          </w:p>
        </w:tc>
        <w:tc>
          <w:tcPr>
            <w:tcW w:w="909" w:type="dxa"/>
            <w:tcBorders>
              <w:top w:val="single" w:sz="4" w:space="0" w:color="auto"/>
              <w:left w:val="single" w:sz="4" w:space="0" w:color="auto"/>
              <w:bottom w:val="single" w:sz="4" w:space="0" w:color="auto"/>
              <w:right w:val="single" w:sz="4" w:space="0" w:color="auto"/>
            </w:tcBorders>
            <w:hideMark/>
          </w:tcPr>
          <w:p w14:paraId="255249AC" w14:textId="77777777" w:rsidR="00692778" w:rsidRPr="00D22496" w:rsidRDefault="00692778">
            <w:pPr>
              <w:pStyle w:val="Paragraph"/>
              <w:jc w:val="right"/>
              <w:rPr>
                <w:noProof/>
                <w:lang w:val="ro-RO"/>
              </w:rPr>
            </w:pPr>
            <w:r w:rsidRPr="00D22496">
              <w:rPr>
                <w:noProof/>
                <w:lang w:val="ro-RO"/>
              </w:rPr>
              <w:t>ex 3902 10 00</w:t>
            </w:r>
          </w:p>
        </w:tc>
        <w:tc>
          <w:tcPr>
            <w:tcW w:w="620" w:type="dxa"/>
            <w:tcBorders>
              <w:top w:val="single" w:sz="4" w:space="0" w:color="auto"/>
              <w:left w:val="single" w:sz="4" w:space="0" w:color="auto"/>
              <w:bottom w:val="single" w:sz="4" w:space="0" w:color="auto"/>
              <w:right w:val="single" w:sz="4" w:space="0" w:color="auto"/>
            </w:tcBorders>
            <w:hideMark/>
          </w:tcPr>
          <w:p w14:paraId="60E1166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625AC90" w14:textId="77777777" w:rsidR="00692778" w:rsidRPr="00D22496" w:rsidRDefault="00692778">
            <w:pPr>
              <w:pStyle w:val="Paragraph"/>
              <w:rPr>
                <w:noProof/>
                <w:lang w:val="ro-RO"/>
              </w:rPr>
            </w:pPr>
            <w:r w:rsidRPr="00D22496">
              <w:rPr>
                <w:noProof/>
                <w:lang w:val="ro-RO"/>
              </w:rPr>
              <w:t>Polipropilenă fără plastifiant:</w:t>
            </w:r>
          </w:p>
          <w:tbl>
            <w:tblPr>
              <w:tblStyle w:val="Listdash"/>
              <w:tblW w:w="0" w:type="auto"/>
              <w:tblLayout w:type="fixed"/>
              <w:tblLook w:val="04A0" w:firstRow="1" w:lastRow="0" w:firstColumn="1" w:lastColumn="0" w:noHBand="0" w:noVBand="1"/>
            </w:tblPr>
            <w:tblGrid>
              <w:gridCol w:w="220"/>
              <w:gridCol w:w="3728"/>
            </w:tblGrid>
            <w:tr w:rsidR="00692778" w:rsidRPr="00D22496" w14:paraId="4300C208" w14:textId="77777777" w:rsidTr="0091713F">
              <w:tc>
                <w:tcPr>
                  <w:tcW w:w="220" w:type="dxa"/>
                  <w:hideMark/>
                </w:tcPr>
                <w:p w14:paraId="5E59D1CC" w14:textId="77777777" w:rsidR="00692778" w:rsidRPr="00D22496" w:rsidRDefault="00692778">
                  <w:pPr>
                    <w:pStyle w:val="Paragraph"/>
                    <w:rPr>
                      <w:noProof/>
                      <w:lang w:val="ro-RO"/>
                    </w:rPr>
                  </w:pPr>
                  <w:r w:rsidRPr="00D22496">
                    <w:rPr>
                      <w:noProof/>
                      <w:lang w:val="ro-RO"/>
                    </w:rPr>
                    <w:t>—</w:t>
                  </w:r>
                </w:p>
              </w:tc>
              <w:tc>
                <w:tcPr>
                  <w:tcW w:w="3728" w:type="dxa"/>
                  <w:hideMark/>
                </w:tcPr>
                <w:p w14:paraId="36D275DF" w14:textId="77777777" w:rsidR="00692778" w:rsidRPr="00D22496" w:rsidRDefault="00692778">
                  <w:pPr>
                    <w:pStyle w:val="Paragraph"/>
                    <w:rPr>
                      <w:noProof/>
                      <w:lang w:val="ro-RO"/>
                    </w:rPr>
                  </w:pPr>
                  <w:r w:rsidRPr="00D22496">
                    <w:rPr>
                      <w:noProof/>
                      <w:lang w:val="ro-RO"/>
                    </w:rPr>
                    <w:t>cu o rezistență la tracțiune: de 32-77 MPa (determinată prin metoda ASTM D638); </w:t>
                  </w:r>
                </w:p>
              </w:tc>
            </w:tr>
            <w:tr w:rsidR="00692778" w:rsidRPr="00D22496" w14:paraId="623D6E84" w14:textId="77777777" w:rsidTr="0091713F">
              <w:tc>
                <w:tcPr>
                  <w:tcW w:w="220" w:type="dxa"/>
                  <w:hideMark/>
                </w:tcPr>
                <w:p w14:paraId="0F207477" w14:textId="77777777" w:rsidR="00692778" w:rsidRPr="00D22496" w:rsidRDefault="00692778">
                  <w:pPr>
                    <w:pStyle w:val="Paragraph"/>
                    <w:rPr>
                      <w:noProof/>
                      <w:lang w:val="ro-RO"/>
                    </w:rPr>
                  </w:pPr>
                  <w:r w:rsidRPr="00D22496">
                    <w:rPr>
                      <w:noProof/>
                      <w:lang w:val="ro-RO"/>
                    </w:rPr>
                    <w:t>—</w:t>
                  </w:r>
                </w:p>
              </w:tc>
              <w:tc>
                <w:tcPr>
                  <w:tcW w:w="3728" w:type="dxa"/>
                  <w:hideMark/>
                </w:tcPr>
                <w:p w14:paraId="6B20BE9D" w14:textId="77777777" w:rsidR="00692778" w:rsidRPr="00D22496" w:rsidRDefault="00692778">
                  <w:pPr>
                    <w:pStyle w:val="Paragraph"/>
                    <w:rPr>
                      <w:noProof/>
                      <w:lang w:val="ro-RO"/>
                    </w:rPr>
                  </w:pPr>
                  <w:r w:rsidRPr="00D22496">
                    <w:rPr>
                      <w:noProof/>
                      <w:lang w:val="ro-RO"/>
                    </w:rPr>
                    <w:t>cu o rezistență la îndoire de 50-105 MPa (determinată prin metoda ASTM D790); </w:t>
                  </w:r>
                </w:p>
              </w:tc>
            </w:tr>
            <w:tr w:rsidR="00692778" w:rsidRPr="00D22496" w14:paraId="430D9C8C" w14:textId="77777777" w:rsidTr="0091713F">
              <w:tc>
                <w:tcPr>
                  <w:tcW w:w="220" w:type="dxa"/>
                  <w:hideMark/>
                </w:tcPr>
                <w:p w14:paraId="69C5A3EE" w14:textId="77777777" w:rsidR="00692778" w:rsidRPr="00D22496" w:rsidRDefault="00692778">
                  <w:pPr>
                    <w:pStyle w:val="Paragraph"/>
                    <w:rPr>
                      <w:noProof/>
                      <w:lang w:val="ro-RO"/>
                    </w:rPr>
                  </w:pPr>
                  <w:r w:rsidRPr="00D22496">
                    <w:rPr>
                      <w:noProof/>
                      <w:lang w:val="ro-RO"/>
                    </w:rPr>
                    <w:t>—</w:t>
                  </w:r>
                </w:p>
              </w:tc>
              <w:tc>
                <w:tcPr>
                  <w:tcW w:w="3728" w:type="dxa"/>
                  <w:hideMark/>
                </w:tcPr>
                <w:p w14:paraId="5E2EC377" w14:textId="77777777" w:rsidR="00692778" w:rsidRPr="00D22496" w:rsidRDefault="00692778">
                  <w:pPr>
                    <w:pStyle w:val="Paragraph"/>
                    <w:rPr>
                      <w:noProof/>
                      <w:lang w:val="ro-RO"/>
                    </w:rPr>
                  </w:pPr>
                  <w:r w:rsidRPr="00D22496">
                    <w:rPr>
                      <w:noProof/>
                      <w:lang w:val="ro-RO"/>
                    </w:rPr>
                    <w:t>cu un indice de fluiditate la cald (MFR) la 230 °C/2,16 kg de 5-15 g/10 min (determinat prin metoda ASTM D1238);  </w:t>
                  </w:r>
                </w:p>
              </w:tc>
            </w:tr>
            <w:tr w:rsidR="00692778" w:rsidRPr="00D22496" w14:paraId="6C72E6DB" w14:textId="77777777" w:rsidTr="0091713F">
              <w:tc>
                <w:tcPr>
                  <w:tcW w:w="220" w:type="dxa"/>
                  <w:hideMark/>
                </w:tcPr>
                <w:p w14:paraId="7C3B8B69" w14:textId="77777777" w:rsidR="00692778" w:rsidRPr="00D22496" w:rsidRDefault="00692778">
                  <w:pPr>
                    <w:pStyle w:val="Paragraph"/>
                    <w:rPr>
                      <w:noProof/>
                      <w:lang w:val="ro-RO"/>
                    </w:rPr>
                  </w:pPr>
                  <w:r w:rsidRPr="00D22496">
                    <w:rPr>
                      <w:noProof/>
                      <w:lang w:val="ro-RO"/>
                    </w:rPr>
                    <w:t>—</w:t>
                  </w:r>
                </w:p>
              </w:tc>
              <w:tc>
                <w:tcPr>
                  <w:tcW w:w="3728" w:type="dxa"/>
                  <w:hideMark/>
                </w:tcPr>
                <w:p w14:paraId="13603235" w14:textId="77777777" w:rsidR="00692778" w:rsidRPr="00D22496" w:rsidRDefault="00692778">
                  <w:pPr>
                    <w:pStyle w:val="Paragraph"/>
                    <w:rPr>
                      <w:noProof/>
                      <w:lang w:val="ro-RO"/>
                    </w:rPr>
                  </w:pPr>
                  <w:r w:rsidRPr="00D22496">
                    <w:rPr>
                      <w:noProof/>
                      <w:lang w:val="ro-RO"/>
                    </w:rPr>
                    <w:t>care conține în greutate minimum 40 %, dar maximum 80 % polipropilenă,</w:t>
                  </w:r>
                </w:p>
              </w:tc>
            </w:tr>
            <w:tr w:rsidR="00692778" w:rsidRPr="00D22496" w14:paraId="740B3E8A" w14:textId="77777777" w:rsidTr="0091713F">
              <w:tc>
                <w:tcPr>
                  <w:tcW w:w="220" w:type="dxa"/>
                  <w:hideMark/>
                </w:tcPr>
                <w:p w14:paraId="0F0F43F7" w14:textId="77777777" w:rsidR="00692778" w:rsidRPr="00D22496" w:rsidRDefault="00692778">
                  <w:pPr>
                    <w:pStyle w:val="Paragraph"/>
                    <w:rPr>
                      <w:noProof/>
                      <w:lang w:val="ro-RO"/>
                    </w:rPr>
                  </w:pPr>
                  <w:r w:rsidRPr="00D22496">
                    <w:rPr>
                      <w:noProof/>
                      <w:lang w:val="ro-RO"/>
                    </w:rPr>
                    <w:t>—</w:t>
                  </w:r>
                </w:p>
              </w:tc>
              <w:tc>
                <w:tcPr>
                  <w:tcW w:w="3728" w:type="dxa"/>
                  <w:hideMark/>
                </w:tcPr>
                <w:p w14:paraId="57AF1D7E" w14:textId="77777777" w:rsidR="00692778" w:rsidRPr="00D22496" w:rsidRDefault="00692778">
                  <w:pPr>
                    <w:pStyle w:val="Paragraph"/>
                    <w:rPr>
                      <w:noProof/>
                      <w:lang w:val="ro-RO"/>
                    </w:rPr>
                  </w:pPr>
                  <w:r w:rsidRPr="00D22496">
                    <w:rPr>
                      <w:noProof/>
                      <w:lang w:val="ro-RO"/>
                    </w:rPr>
                    <w:t>care conține în greutate minimum 10 %, dar maximum 30 % fibră de sticlă,</w:t>
                  </w:r>
                </w:p>
              </w:tc>
            </w:tr>
            <w:tr w:rsidR="00692778" w:rsidRPr="00D22496" w14:paraId="4644BA30" w14:textId="77777777" w:rsidTr="0091713F">
              <w:tc>
                <w:tcPr>
                  <w:tcW w:w="220" w:type="dxa"/>
                  <w:hideMark/>
                </w:tcPr>
                <w:p w14:paraId="6E6B372E" w14:textId="77777777" w:rsidR="00692778" w:rsidRPr="00D22496" w:rsidRDefault="00692778">
                  <w:pPr>
                    <w:pStyle w:val="Paragraph"/>
                    <w:rPr>
                      <w:noProof/>
                      <w:lang w:val="ro-RO"/>
                    </w:rPr>
                  </w:pPr>
                  <w:r w:rsidRPr="00D22496">
                    <w:rPr>
                      <w:noProof/>
                      <w:lang w:val="ro-RO"/>
                    </w:rPr>
                    <w:t>—</w:t>
                  </w:r>
                </w:p>
              </w:tc>
              <w:tc>
                <w:tcPr>
                  <w:tcW w:w="3728" w:type="dxa"/>
                  <w:hideMark/>
                </w:tcPr>
                <w:p w14:paraId="2230D414" w14:textId="77777777" w:rsidR="00692778" w:rsidRPr="00D22496" w:rsidRDefault="00692778">
                  <w:pPr>
                    <w:pStyle w:val="Paragraph"/>
                    <w:rPr>
                      <w:noProof/>
                      <w:lang w:val="ro-RO"/>
                    </w:rPr>
                  </w:pPr>
                  <w:r w:rsidRPr="00D22496">
                    <w:rPr>
                      <w:noProof/>
                      <w:lang w:val="ro-RO"/>
                    </w:rPr>
                    <w:t>care conține în greutate minimum 10 %, dar maximum 30 % mică</w:t>
                  </w:r>
                </w:p>
              </w:tc>
            </w:tr>
          </w:tbl>
          <w:p w14:paraId="55A7A2B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B1B55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99A6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9AA4CA" w14:textId="77777777" w:rsidR="00692778" w:rsidRPr="00D22496" w:rsidRDefault="00692778">
            <w:pPr>
              <w:pStyle w:val="Paragraph"/>
              <w:rPr>
                <w:noProof/>
                <w:lang w:val="ro-RO"/>
              </w:rPr>
            </w:pPr>
            <w:r w:rsidRPr="00D22496">
              <w:rPr>
                <w:noProof/>
                <w:lang w:val="ro-RO"/>
              </w:rPr>
              <w:t>31.12.2024</w:t>
            </w:r>
          </w:p>
        </w:tc>
      </w:tr>
      <w:tr w:rsidR="00692778" w:rsidRPr="00D22496" w14:paraId="6F4D87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73DEE8" w14:textId="77777777" w:rsidR="00692778" w:rsidRPr="00D22496" w:rsidRDefault="00692778">
            <w:pPr>
              <w:pStyle w:val="Paragraph"/>
              <w:rPr>
                <w:noProof/>
                <w:lang w:val="ro-RO"/>
              </w:rPr>
            </w:pPr>
            <w:r w:rsidRPr="00D22496">
              <w:rPr>
                <w:noProof/>
                <w:lang w:val="ro-RO"/>
              </w:rPr>
              <w:t>0.3180</w:t>
            </w:r>
          </w:p>
        </w:tc>
        <w:tc>
          <w:tcPr>
            <w:tcW w:w="909" w:type="dxa"/>
            <w:tcBorders>
              <w:top w:val="single" w:sz="4" w:space="0" w:color="auto"/>
              <w:left w:val="single" w:sz="4" w:space="0" w:color="auto"/>
              <w:bottom w:val="single" w:sz="4" w:space="0" w:color="auto"/>
              <w:right w:val="single" w:sz="4" w:space="0" w:color="auto"/>
            </w:tcBorders>
            <w:hideMark/>
          </w:tcPr>
          <w:p w14:paraId="1F3B57C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20 00</w:t>
            </w:r>
          </w:p>
        </w:tc>
        <w:tc>
          <w:tcPr>
            <w:tcW w:w="620" w:type="dxa"/>
            <w:tcBorders>
              <w:top w:val="single" w:sz="4" w:space="0" w:color="auto"/>
              <w:left w:val="single" w:sz="4" w:space="0" w:color="auto"/>
              <w:bottom w:val="single" w:sz="4" w:space="0" w:color="auto"/>
              <w:right w:val="single" w:sz="4" w:space="0" w:color="auto"/>
            </w:tcBorders>
            <w:hideMark/>
          </w:tcPr>
          <w:p w14:paraId="42A2490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6D94B91" w14:textId="77777777" w:rsidR="00692778" w:rsidRPr="00D22496" w:rsidRDefault="00692778">
            <w:pPr>
              <w:pStyle w:val="Paragraph"/>
              <w:rPr>
                <w:noProof/>
                <w:lang w:val="ro-RO"/>
              </w:rPr>
            </w:pPr>
            <w:r w:rsidRPr="00D22496">
              <w:rPr>
                <w:noProof/>
                <w:lang w:val="ro-RO"/>
              </w:rPr>
              <w:t>Poliizobutilenă, cu o masă moleculară medie numerică (M</w:t>
            </w:r>
            <w:r w:rsidRPr="00D22496">
              <w:rPr>
                <w:noProof/>
                <w:vertAlign w:val="subscript"/>
                <w:lang w:val="ro-RO"/>
              </w:rPr>
              <w:t>n</w:t>
            </w:r>
            <w:r w:rsidRPr="00D22496">
              <w:rPr>
                <w:noProof/>
                <w:lang w:val="ro-RO"/>
              </w:rPr>
              <w:t>) de minimum 700, dar de maximum 800</w:t>
            </w:r>
          </w:p>
        </w:tc>
        <w:tc>
          <w:tcPr>
            <w:tcW w:w="790" w:type="dxa"/>
            <w:tcBorders>
              <w:top w:val="single" w:sz="4" w:space="0" w:color="auto"/>
              <w:left w:val="single" w:sz="4" w:space="0" w:color="auto"/>
              <w:bottom w:val="single" w:sz="4" w:space="0" w:color="auto"/>
              <w:right w:val="single" w:sz="4" w:space="0" w:color="auto"/>
            </w:tcBorders>
            <w:hideMark/>
          </w:tcPr>
          <w:p w14:paraId="3934DD5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1BCF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FB4332" w14:textId="77777777" w:rsidR="00692778" w:rsidRPr="00D22496" w:rsidRDefault="00692778">
            <w:pPr>
              <w:pStyle w:val="Paragraph"/>
              <w:rPr>
                <w:noProof/>
                <w:lang w:val="ro-RO"/>
              </w:rPr>
            </w:pPr>
            <w:r w:rsidRPr="00D22496">
              <w:rPr>
                <w:noProof/>
                <w:lang w:val="ro-RO"/>
              </w:rPr>
              <w:t>31.12.2024</w:t>
            </w:r>
          </w:p>
        </w:tc>
      </w:tr>
      <w:tr w:rsidR="00692778" w:rsidRPr="00D22496" w14:paraId="152F5C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5D4ECE" w14:textId="77777777" w:rsidR="00692778" w:rsidRPr="00D22496" w:rsidRDefault="00692778">
            <w:pPr>
              <w:pStyle w:val="Paragraph"/>
              <w:rPr>
                <w:noProof/>
                <w:lang w:val="ro-RO"/>
              </w:rPr>
            </w:pPr>
            <w:r w:rsidRPr="00D22496">
              <w:rPr>
                <w:noProof/>
                <w:lang w:val="ro-RO"/>
              </w:rPr>
              <w:t>0.3179</w:t>
            </w:r>
          </w:p>
        </w:tc>
        <w:tc>
          <w:tcPr>
            <w:tcW w:w="909" w:type="dxa"/>
            <w:tcBorders>
              <w:top w:val="single" w:sz="4" w:space="0" w:color="auto"/>
              <w:left w:val="single" w:sz="4" w:space="0" w:color="auto"/>
              <w:bottom w:val="single" w:sz="4" w:space="0" w:color="auto"/>
              <w:right w:val="single" w:sz="4" w:space="0" w:color="auto"/>
            </w:tcBorders>
            <w:hideMark/>
          </w:tcPr>
          <w:p w14:paraId="72A4F31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20 00</w:t>
            </w:r>
          </w:p>
        </w:tc>
        <w:tc>
          <w:tcPr>
            <w:tcW w:w="620" w:type="dxa"/>
            <w:tcBorders>
              <w:top w:val="single" w:sz="4" w:space="0" w:color="auto"/>
              <w:left w:val="single" w:sz="4" w:space="0" w:color="auto"/>
              <w:bottom w:val="single" w:sz="4" w:space="0" w:color="auto"/>
              <w:right w:val="single" w:sz="4" w:space="0" w:color="auto"/>
            </w:tcBorders>
            <w:hideMark/>
          </w:tcPr>
          <w:p w14:paraId="3D0F041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41D9418" w14:textId="77777777" w:rsidR="00692778" w:rsidRPr="00D22496" w:rsidRDefault="00692778">
            <w:pPr>
              <w:pStyle w:val="Paragraph"/>
              <w:rPr>
                <w:noProof/>
                <w:lang w:val="ro-RO"/>
              </w:rPr>
            </w:pPr>
            <w:r w:rsidRPr="00D22496">
              <w:rPr>
                <w:noProof/>
                <w:lang w:val="ro-RO"/>
              </w:rPr>
              <w:t>Poliizobutena hidrogenată, în formă lichidă</w:t>
            </w:r>
          </w:p>
        </w:tc>
        <w:tc>
          <w:tcPr>
            <w:tcW w:w="790" w:type="dxa"/>
            <w:tcBorders>
              <w:top w:val="single" w:sz="4" w:space="0" w:color="auto"/>
              <w:left w:val="single" w:sz="4" w:space="0" w:color="auto"/>
              <w:bottom w:val="single" w:sz="4" w:space="0" w:color="auto"/>
              <w:right w:val="single" w:sz="4" w:space="0" w:color="auto"/>
            </w:tcBorders>
            <w:hideMark/>
          </w:tcPr>
          <w:p w14:paraId="7DC722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7420E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200A14" w14:textId="77777777" w:rsidR="00692778" w:rsidRPr="00D22496" w:rsidRDefault="00692778">
            <w:pPr>
              <w:pStyle w:val="Paragraph"/>
              <w:rPr>
                <w:noProof/>
                <w:lang w:val="ro-RO"/>
              </w:rPr>
            </w:pPr>
            <w:r w:rsidRPr="00D22496">
              <w:rPr>
                <w:noProof/>
                <w:lang w:val="ro-RO"/>
              </w:rPr>
              <w:t>31.12.2024</w:t>
            </w:r>
          </w:p>
        </w:tc>
      </w:tr>
      <w:tr w:rsidR="00692778" w:rsidRPr="00D22496" w14:paraId="07EB37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0C2099" w14:textId="77777777" w:rsidR="00692778" w:rsidRPr="00D22496" w:rsidRDefault="00692778">
            <w:pPr>
              <w:pStyle w:val="Paragraph"/>
              <w:rPr>
                <w:noProof/>
                <w:lang w:val="ro-RO"/>
              </w:rPr>
            </w:pPr>
            <w:r w:rsidRPr="00D22496">
              <w:rPr>
                <w:noProof/>
                <w:lang w:val="ro-RO"/>
              </w:rPr>
              <w:t>0.8125</w:t>
            </w:r>
          </w:p>
        </w:tc>
        <w:tc>
          <w:tcPr>
            <w:tcW w:w="909" w:type="dxa"/>
            <w:tcBorders>
              <w:top w:val="single" w:sz="4" w:space="0" w:color="auto"/>
              <w:left w:val="single" w:sz="4" w:space="0" w:color="auto"/>
              <w:bottom w:val="single" w:sz="4" w:space="0" w:color="auto"/>
              <w:right w:val="single" w:sz="4" w:space="0" w:color="auto"/>
            </w:tcBorders>
            <w:hideMark/>
          </w:tcPr>
          <w:p w14:paraId="4D4B7223" w14:textId="77777777" w:rsidR="00692778" w:rsidRPr="00D22496" w:rsidRDefault="00692778">
            <w:pPr>
              <w:pStyle w:val="Paragraph"/>
              <w:jc w:val="right"/>
              <w:rPr>
                <w:noProof/>
                <w:lang w:val="ro-RO"/>
              </w:rPr>
            </w:pPr>
            <w:r w:rsidRPr="00D22496">
              <w:rPr>
                <w:noProof/>
                <w:lang w:val="ro-RO"/>
              </w:rPr>
              <w:t>ex 3902 30 00</w:t>
            </w:r>
          </w:p>
        </w:tc>
        <w:tc>
          <w:tcPr>
            <w:tcW w:w="620" w:type="dxa"/>
            <w:tcBorders>
              <w:top w:val="single" w:sz="4" w:space="0" w:color="auto"/>
              <w:left w:val="single" w:sz="4" w:space="0" w:color="auto"/>
              <w:bottom w:val="single" w:sz="4" w:space="0" w:color="auto"/>
              <w:right w:val="single" w:sz="4" w:space="0" w:color="auto"/>
            </w:tcBorders>
            <w:hideMark/>
          </w:tcPr>
          <w:p w14:paraId="6266796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04CA30A" w14:textId="77777777" w:rsidR="00692778" w:rsidRPr="00D22496" w:rsidRDefault="00692778">
            <w:pPr>
              <w:pStyle w:val="Paragraph"/>
              <w:rPr>
                <w:noProof/>
                <w:lang w:val="ro-RO"/>
              </w:rPr>
            </w:pPr>
            <w:r w:rsidRPr="00D22496">
              <w:rPr>
                <w:noProof/>
                <w:lang w:val="ro-RO"/>
              </w:rPr>
              <w:t>Copolimer bloc de stiren și izopren (CAS RN 68648-89-5) cu conținut de stiren de maximum 37 % în greutate</w:t>
            </w:r>
          </w:p>
        </w:tc>
        <w:tc>
          <w:tcPr>
            <w:tcW w:w="790" w:type="dxa"/>
            <w:tcBorders>
              <w:top w:val="single" w:sz="4" w:space="0" w:color="auto"/>
              <w:left w:val="single" w:sz="4" w:space="0" w:color="auto"/>
              <w:bottom w:val="single" w:sz="4" w:space="0" w:color="auto"/>
              <w:right w:val="single" w:sz="4" w:space="0" w:color="auto"/>
            </w:tcBorders>
            <w:hideMark/>
          </w:tcPr>
          <w:p w14:paraId="67176DB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D87F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A5639B" w14:textId="77777777" w:rsidR="00692778" w:rsidRPr="00D22496" w:rsidRDefault="00692778">
            <w:pPr>
              <w:pStyle w:val="Paragraph"/>
              <w:rPr>
                <w:noProof/>
                <w:lang w:val="ro-RO"/>
              </w:rPr>
            </w:pPr>
            <w:r w:rsidRPr="00D22496">
              <w:rPr>
                <w:noProof/>
                <w:lang w:val="ro-RO"/>
              </w:rPr>
              <w:t>31.12.2025</w:t>
            </w:r>
          </w:p>
        </w:tc>
      </w:tr>
      <w:tr w:rsidR="00692778" w:rsidRPr="00D22496" w14:paraId="051EBC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CB9544" w14:textId="77777777" w:rsidR="00692778" w:rsidRPr="00D22496" w:rsidRDefault="00692778">
            <w:pPr>
              <w:pStyle w:val="Paragraph"/>
              <w:rPr>
                <w:noProof/>
                <w:lang w:val="ro-RO"/>
              </w:rPr>
            </w:pPr>
            <w:r w:rsidRPr="00D22496">
              <w:rPr>
                <w:noProof/>
                <w:lang w:val="ro-RO"/>
              </w:rPr>
              <w:t>0.8232</w:t>
            </w:r>
          </w:p>
        </w:tc>
        <w:tc>
          <w:tcPr>
            <w:tcW w:w="909" w:type="dxa"/>
            <w:tcBorders>
              <w:top w:val="single" w:sz="4" w:space="0" w:color="auto"/>
              <w:left w:val="single" w:sz="4" w:space="0" w:color="auto"/>
              <w:bottom w:val="single" w:sz="4" w:space="0" w:color="auto"/>
              <w:right w:val="single" w:sz="4" w:space="0" w:color="auto"/>
            </w:tcBorders>
            <w:hideMark/>
          </w:tcPr>
          <w:p w14:paraId="4E2A4C6F" w14:textId="77777777" w:rsidR="00692778" w:rsidRPr="00D22496" w:rsidRDefault="00692778">
            <w:pPr>
              <w:pStyle w:val="Paragraph"/>
              <w:jc w:val="right"/>
              <w:rPr>
                <w:noProof/>
                <w:lang w:val="ro-RO"/>
              </w:rPr>
            </w:pPr>
            <w:r w:rsidRPr="00D22496">
              <w:rPr>
                <w:noProof/>
                <w:lang w:val="ro-RO"/>
              </w:rPr>
              <w:t>ex 3902 30 00</w:t>
            </w:r>
          </w:p>
        </w:tc>
        <w:tc>
          <w:tcPr>
            <w:tcW w:w="620" w:type="dxa"/>
            <w:tcBorders>
              <w:top w:val="single" w:sz="4" w:space="0" w:color="auto"/>
              <w:left w:val="single" w:sz="4" w:space="0" w:color="auto"/>
              <w:bottom w:val="single" w:sz="4" w:space="0" w:color="auto"/>
              <w:right w:val="single" w:sz="4" w:space="0" w:color="auto"/>
            </w:tcBorders>
            <w:hideMark/>
          </w:tcPr>
          <w:p w14:paraId="47C32C6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58AF203" w14:textId="77777777" w:rsidR="00692778" w:rsidRPr="00D22496" w:rsidRDefault="00692778">
            <w:pPr>
              <w:pStyle w:val="Paragraph"/>
              <w:rPr>
                <w:noProof/>
                <w:lang w:val="ro-RO"/>
              </w:rPr>
            </w:pPr>
            <w:r w:rsidRPr="00D22496">
              <w:rPr>
                <w:noProof/>
                <w:lang w:val="ro-RO"/>
              </w:rPr>
              <w:t>Copolimer hidrogenat de stiren, izopren și butadienă, cu un conținut de propilenă de minimum 28 %, dar de maximum 55 % în greutate</w:t>
            </w:r>
          </w:p>
        </w:tc>
        <w:tc>
          <w:tcPr>
            <w:tcW w:w="790" w:type="dxa"/>
            <w:tcBorders>
              <w:top w:val="single" w:sz="4" w:space="0" w:color="auto"/>
              <w:left w:val="single" w:sz="4" w:space="0" w:color="auto"/>
              <w:bottom w:val="single" w:sz="4" w:space="0" w:color="auto"/>
              <w:right w:val="single" w:sz="4" w:space="0" w:color="auto"/>
            </w:tcBorders>
            <w:hideMark/>
          </w:tcPr>
          <w:p w14:paraId="5E73365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F81B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37149E" w14:textId="77777777" w:rsidR="00692778" w:rsidRPr="00D22496" w:rsidRDefault="00692778">
            <w:pPr>
              <w:pStyle w:val="Paragraph"/>
              <w:rPr>
                <w:noProof/>
                <w:lang w:val="ro-RO"/>
              </w:rPr>
            </w:pPr>
            <w:r w:rsidRPr="00D22496">
              <w:rPr>
                <w:noProof/>
                <w:lang w:val="ro-RO"/>
              </w:rPr>
              <w:t>31.12.2026</w:t>
            </w:r>
          </w:p>
        </w:tc>
      </w:tr>
      <w:tr w:rsidR="00692778" w:rsidRPr="00D22496" w14:paraId="24F6DA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372E0E" w14:textId="77777777" w:rsidR="00692778" w:rsidRPr="00D22496" w:rsidRDefault="00692778">
            <w:pPr>
              <w:pStyle w:val="Paragraph"/>
              <w:rPr>
                <w:noProof/>
                <w:lang w:val="ro-RO"/>
              </w:rPr>
            </w:pPr>
            <w:r w:rsidRPr="00D22496">
              <w:rPr>
                <w:noProof/>
                <w:lang w:val="ro-RO"/>
              </w:rPr>
              <w:t>0.3181</w:t>
            </w:r>
          </w:p>
        </w:tc>
        <w:tc>
          <w:tcPr>
            <w:tcW w:w="909" w:type="dxa"/>
            <w:tcBorders>
              <w:top w:val="single" w:sz="4" w:space="0" w:color="auto"/>
              <w:left w:val="single" w:sz="4" w:space="0" w:color="auto"/>
              <w:bottom w:val="single" w:sz="4" w:space="0" w:color="auto"/>
              <w:right w:val="single" w:sz="4" w:space="0" w:color="auto"/>
            </w:tcBorders>
            <w:hideMark/>
          </w:tcPr>
          <w:p w14:paraId="6AEE801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30 00</w:t>
            </w:r>
          </w:p>
        </w:tc>
        <w:tc>
          <w:tcPr>
            <w:tcW w:w="620" w:type="dxa"/>
            <w:tcBorders>
              <w:top w:val="single" w:sz="4" w:space="0" w:color="auto"/>
              <w:left w:val="single" w:sz="4" w:space="0" w:color="auto"/>
              <w:bottom w:val="single" w:sz="4" w:space="0" w:color="auto"/>
              <w:right w:val="single" w:sz="4" w:space="0" w:color="auto"/>
            </w:tcBorders>
            <w:hideMark/>
          </w:tcPr>
          <w:p w14:paraId="5AB4C440"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63D9B99E" w14:textId="77777777" w:rsidR="00692778" w:rsidRPr="00D22496" w:rsidRDefault="00692778">
            <w:pPr>
              <w:pStyle w:val="Paragraph"/>
              <w:rPr>
                <w:noProof/>
                <w:lang w:val="ro-RO"/>
              </w:rPr>
            </w:pPr>
            <w:r w:rsidRPr="00D22496">
              <w:rPr>
                <w:noProof/>
                <w:lang w:val="ro-RO"/>
              </w:rPr>
              <w:t>Copolimer de polistiren de tip bloc A-B şi copolimer de etilenă-propilenă, conţinând în greutate maximum 40 % stiren, în una din formele menţionate în Nota 6(b) a Capitolului 39</w:t>
            </w:r>
          </w:p>
        </w:tc>
        <w:tc>
          <w:tcPr>
            <w:tcW w:w="790" w:type="dxa"/>
            <w:tcBorders>
              <w:top w:val="single" w:sz="4" w:space="0" w:color="auto"/>
              <w:left w:val="single" w:sz="4" w:space="0" w:color="auto"/>
              <w:bottom w:val="single" w:sz="4" w:space="0" w:color="auto"/>
              <w:right w:val="single" w:sz="4" w:space="0" w:color="auto"/>
            </w:tcBorders>
            <w:hideMark/>
          </w:tcPr>
          <w:p w14:paraId="32B2D1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1F7C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0A449D" w14:textId="77777777" w:rsidR="00692778" w:rsidRPr="00D22496" w:rsidRDefault="00692778">
            <w:pPr>
              <w:pStyle w:val="Paragraph"/>
              <w:rPr>
                <w:noProof/>
                <w:lang w:val="ro-RO"/>
              </w:rPr>
            </w:pPr>
            <w:r w:rsidRPr="00D22496">
              <w:rPr>
                <w:noProof/>
                <w:lang w:val="ro-RO"/>
              </w:rPr>
              <w:t>31.12.2024</w:t>
            </w:r>
          </w:p>
        </w:tc>
      </w:tr>
      <w:tr w:rsidR="00692778" w:rsidRPr="00D22496" w14:paraId="0CE487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2C4BAA" w14:textId="77777777" w:rsidR="00692778" w:rsidRPr="00D22496" w:rsidRDefault="00692778">
            <w:pPr>
              <w:pStyle w:val="Paragraph"/>
              <w:rPr>
                <w:noProof/>
                <w:lang w:val="ro-RO"/>
              </w:rPr>
            </w:pPr>
            <w:r w:rsidRPr="00D22496">
              <w:rPr>
                <w:noProof/>
                <w:lang w:val="ro-RO"/>
              </w:rPr>
              <w:t>0.5143</w:t>
            </w:r>
          </w:p>
        </w:tc>
        <w:tc>
          <w:tcPr>
            <w:tcW w:w="909" w:type="dxa"/>
            <w:tcBorders>
              <w:top w:val="single" w:sz="4" w:space="0" w:color="auto"/>
              <w:left w:val="single" w:sz="4" w:space="0" w:color="auto"/>
              <w:bottom w:val="single" w:sz="4" w:space="0" w:color="auto"/>
              <w:right w:val="single" w:sz="4" w:space="0" w:color="auto"/>
            </w:tcBorders>
            <w:hideMark/>
          </w:tcPr>
          <w:p w14:paraId="175F8F74" w14:textId="77777777" w:rsidR="00692778" w:rsidRPr="00D22496" w:rsidRDefault="00692778">
            <w:pPr>
              <w:pStyle w:val="Paragraph"/>
              <w:jc w:val="right"/>
              <w:rPr>
                <w:noProof/>
                <w:lang w:val="ro-RO"/>
              </w:rPr>
            </w:pPr>
            <w:r w:rsidRPr="00D22496">
              <w:rPr>
                <w:noProof/>
                <w:lang w:val="ro-RO"/>
              </w:rPr>
              <w:t>ex 3902 30 00</w:t>
            </w:r>
          </w:p>
        </w:tc>
        <w:tc>
          <w:tcPr>
            <w:tcW w:w="620" w:type="dxa"/>
            <w:tcBorders>
              <w:top w:val="single" w:sz="4" w:space="0" w:color="auto"/>
              <w:left w:val="single" w:sz="4" w:space="0" w:color="auto"/>
              <w:bottom w:val="single" w:sz="4" w:space="0" w:color="auto"/>
              <w:right w:val="single" w:sz="4" w:space="0" w:color="auto"/>
            </w:tcBorders>
            <w:hideMark/>
          </w:tcPr>
          <w:p w14:paraId="480F0EAF"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04B33C99" w14:textId="77777777" w:rsidR="00692778" w:rsidRPr="00D22496" w:rsidRDefault="00692778">
            <w:pPr>
              <w:pStyle w:val="Paragraph"/>
              <w:rPr>
                <w:noProof/>
                <w:lang w:val="ro-RO"/>
              </w:rPr>
            </w:pPr>
            <w:r w:rsidRPr="00D22496">
              <w:rPr>
                <w:noProof/>
                <w:lang w:val="ro-RO"/>
              </w:rPr>
              <w:t>Copolimer de tip bloc A-B-A, constând din:</w:t>
            </w:r>
          </w:p>
          <w:tbl>
            <w:tblPr>
              <w:tblStyle w:val="Listdash"/>
              <w:tblW w:w="0" w:type="auto"/>
              <w:tblLayout w:type="fixed"/>
              <w:tblLook w:val="04A0" w:firstRow="1" w:lastRow="0" w:firstColumn="1" w:lastColumn="0" w:noHBand="0" w:noVBand="1"/>
            </w:tblPr>
            <w:tblGrid>
              <w:gridCol w:w="220"/>
              <w:gridCol w:w="2504"/>
            </w:tblGrid>
            <w:tr w:rsidR="00692778" w:rsidRPr="00D22496" w14:paraId="4CB60EA7" w14:textId="77777777" w:rsidTr="0091713F">
              <w:tc>
                <w:tcPr>
                  <w:tcW w:w="220" w:type="dxa"/>
                  <w:hideMark/>
                </w:tcPr>
                <w:p w14:paraId="6B287812" w14:textId="77777777" w:rsidR="00692778" w:rsidRPr="00D22496" w:rsidRDefault="00692778">
                  <w:pPr>
                    <w:pStyle w:val="Paragraph"/>
                    <w:rPr>
                      <w:noProof/>
                      <w:lang w:val="ro-RO"/>
                    </w:rPr>
                  </w:pPr>
                  <w:r w:rsidRPr="00D22496">
                    <w:rPr>
                      <w:noProof/>
                      <w:lang w:val="ro-RO"/>
                    </w:rPr>
                    <w:t>—</w:t>
                  </w:r>
                </w:p>
              </w:tc>
              <w:tc>
                <w:tcPr>
                  <w:tcW w:w="2504" w:type="dxa"/>
                  <w:hideMark/>
                </w:tcPr>
                <w:p w14:paraId="0A93371D" w14:textId="77777777" w:rsidR="00692778" w:rsidRPr="00D22496" w:rsidRDefault="00692778">
                  <w:pPr>
                    <w:pStyle w:val="Paragraph"/>
                    <w:rPr>
                      <w:noProof/>
                      <w:lang w:val="ro-RO"/>
                    </w:rPr>
                  </w:pPr>
                  <w:r w:rsidRPr="00D22496">
                    <w:rPr>
                      <w:noProof/>
                      <w:lang w:val="ro-RO"/>
                    </w:rPr>
                    <w:t>un copolimer de propilenă și etilenă și</w:t>
                  </w:r>
                </w:p>
              </w:tc>
            </w:tr>
            <w:tr w:rsidR="00692778" w:rsidRPr="00D22496" w14:paraId="4716AB6A" w14:textId="77777777" w:rsidTr="0091713F">
              <w:tc>
                <w:tcPr>
                  <w:tcW w:w="220" w:type="dxa"/>
                  <w:hideMark/>
                </w:tcPr>
                <w:p w14:paraId="7F5D0291" w14:textId="77777777" w:rsidR="00692778" w:rsidRPr="00D22496" w:rsidRDefault="00692778">
                  <w:pPr>
                    <w:pStyle w:val="Paragraph"/>
                    <w:rPr>
                      <w:noProof/>
                      <w:lang w:val="ro-RO"/>
                    </w:rPr>
                  </w:pPr>
                  <w:r w:rsidRPr="00D22496">
                    <w:rPr>
                      <w:noProof/>
                      <w:lang w:val="ro-RO"/>
                    </w:rPr>
                    <w:t>—</w:t>
                  </w:r>
                </w:p>
              </w:tc>
              <w:tc>
                <w:tcPr>
                  <w:tcW w:w="2504" w:type="dxa"/>
                  <w:hideMark/>
                </w:tcPr>
                <w:p w14:paraId="2E387614" w14:textId="77777777" w:rsidR="00692778" w:rsidRPr="00D22496" w:rsidRDefault="00692778">
                  <w:pPr>
                    <w:pStyle w:val="Paragraph"/>
                    <w:rPr>
                      <w:noProof/>
                      <w:lang w:val="ro-RO"/>
                    </w:rPr>
                  </w:pPr>
                  <w:r w:rsidRPr="00D22496">
                    <w:rPr>
                      <w:noProof/>
                      <w:lang w:val="ro-RO"/>
                    </w:rPr>
                    <w:t>21 % (± 3 %) polistiren în greutate</w:t>
                  </w:r>
                </w:p>
              </w:tc>
            </w:tr>
          </w:tbl>
          <w:p w14:paraId="4BBAECA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D15B92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6C07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686B2E" w14:textId="77777777" w:rsidR="00692778" w:rsidRPr="00D22496" w:rsidRDefault="00692778">
            <w:pPr>
              <w:pStyle w:val="Paragraph"/>
              <w:rPr>
                <w:noProof/>
                <w:lang w:val="ro-RO"/>
              </w:rPr>
            </w:pPr>
            <w:r w:rsidRPr="00D22496">
              <w:rPr>
                <w:noProof/>
                <w:lang w:val="ro-RO"/>
              </w:rPr>
              <w:t>31.12.2026</w:t>
            </w:r>
          </w:p>
        </w:tc>
      </w:tr>
      <w:tr w:rsidR="00692778" w:rsidRPr="00D22496" w14:paraId="0EA955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32C1CA" w14:textId="77777777" w:rsidR="00692778" w:rsidRPr="00D22496" w:rsidRDefault="00692778">
            <w:pPr>
              <w:pStyle w:val="Paragraph"/>
              <w:rPr>
                <w:noProof/>
                <w:lang w:val="ro-RO"/>
              </w:rPr>
            </w:pPr>
            <w:r w:rsidRPr="00D22496">
              <w:rPr>
                <w:noProof/>
                <w:lang w:val="ro-RO"/>
              </w:rPr>
              <w:t>0.5138</w:t>
            </w:r>
          </w:p>
        </w:tc>
        <w:tc>
          <w:tcPr>
            <w:tcW w:w="909" w:type="dxa"/>
            <w:tcBorders>
              <w:top w:val="single" w:sz="4" w:space="0" w:color="auto"/>
              <w:left w:val="single" w:sz="4" w:space="0" w:color="auto"/>
              <w:bottom w:val="single" w:sz="4" w:space="0" w:color="auto"/>
              <w:right w:val="single" w:sz="4" w:space="0" w:color="auto"/>
            </w:tcBorders>
            <w:hideMark/>
          </w:tcPr>
          <w:p w14:paraId="5441279E" w14:textId="77777777" w:rsidR="00692778" w:rsidRPr="00D22496" w:rsidRDefault="00692778">
            <w:pPr>
              <w:pStyle w:val="Paragraph"/>
              <w:jc w:val="right"/>
              <w:rPr>
                <w:noProof/>
                <w:lang w:val="ro-RO"/>
              </w:rPr>
            </w:pPr>
            <w:r w:rsidRPr="00D22496">
              <w:rPr>
                <w:noProof/>
                <w:lang w:val="ro-RO"/>
              </w:rPr>
              <w:t>ex 3902 30 00</w:t>
            </w:r>
          </w:p>
        </w:tc>
        <w:tc>
          <w:tcPr>
            <w:tcW w:w="620" w:type="dxa"/>
            <w:tcBorders>
              <w:top w:val="single" w:sz="4" w:space="0" w:color="auto"/>
              <w:left w:val="single" w:sz="4" w:space="0" w:color="auto"/>
              <w:bottom w:val="single" w:sz="4" w:space="0" w:color="auto"/>
              <w:right w:val="single" w:sz="4" w:space="0" w:color="auto"/>
            </w:tcBorders>
            <w:hideMark/>
          </w:tcPr>
          <w:p w14:paraId="6299ABF1" w14:textId="77777777" w:rsidR="00692778" w:rsidRPr="00D22496" w:rsidRDefault="00692778">
            <w:pPr>
              <w:pStyle w:val="Paragraph"/>
              <w:jc w:val="center"/>
              <w:rPr>
                <w:noProof/>
                <w:lang w:val="ro-RO"/>
              </w:rPr>
            </w:pPr>
            <w:r w:rsidRPr="00D22496">
              <w:rPr>
                <w:noProof/>
                <w:lang w:val="ro-RO"/>
              </w:rPr>
              <w:t>97</w:t>
            </w:r>
          </w:p>
        </w:tc>
        <w:tc>
          <w:tcPr>
            <w:tcW w:w="4088" w:type="dxa"/>
            <w:tcBorders>
              <w:top w:val="single" w:sz="4" w:space="0" w:color="auto"/>
              <w:left w:val="single" w:sz="4" w:space="0" w:color="auto"/>
              <w:bottom w:val="single" w:sz="4" w:space="0" w:color="auto"/>
              <w:right w:val="single" w:sz="4" w:space="0" w:color="auto"/>
            </w:tcBorders>
            <w:hideMark/>
          </w:tcPr>
          <w:p w14:paraId="3C662AB2" w14:textId="77777777" w:rsidR="00692778" w:rsidRPr="00D22496" w:rsidRDefault="00692778">
            <w:pPr>
              <w:pStyle w:val="Paragraph"/>
              <w:rPr>
                <w:noProof/>
                <w:lang w:val="ro-RO"/>
              </w:rPr>
            </w:pPr>
            <w:r w:rsidRPr="00D22496">
              <w:rPr>
                <w:noProof/>
                <w:lang w:val="ro-RO"/>
              </w:rPr>
              <w:t>Copolimer de etilenă-propilenă în formă lichidă, având:</w:t>
            </w:r>
          </w:p>
          <w:tbl>
            <w:tblPr>
              <w:tblStyle w:val="Listdash"/>
              <w:tblW w:w="0" w:type="auto"/>
              <w:tblLayout w:type="fixed"/>
              <w:tblLook w:val="04A0" w:firstRow="1" w:lastRow="0" w:firstColumn="1" w:lastColumn="0" w:noHBand="0" w:noVBand="1"/>
            </w:tblPr>
            <w:tblGrid>
              <w:gridCol w:w="220"/>
              <w:gridCol w:w="3349"/>
            </w:tblGrid>
            <w:tr w:rsidR="00692778" w:rsidRPr="00D22496" w14:paraId="67DEB280" w14:textId="77777777" w:rsidTr="0091713F">
              <w:tc>
                <w:tcPr>
                  <w:tcW w:w="220" w:type="dxa"/>
                  <w:hideMark/>
                </w:tcPr>
                <w:p w14:paraId="3680C8F4" w14:textId="77777777" w:rsidR="00692778" w:rsidRPr="00D22496" w:rsidRDefault="00692778">
                  <w:pPr>
                    <w:pStyle w:val="Paragraph"/>
                    <w:rPr>
                      <w:noProof/>
                      <w:lang w:val="ro-RO"/>
                    </w:rPr>
                  </w:pPr>
                  <w:r w:rsidRPr="00D22496">
                    <w:rPr>
                      <w:noProof/>
                      <w:lang w:val="ro-RO"/>
                    </w:rPr>
                    <w:t>—</w:t>
                  </w:r>
                </w:p>
              </w:tc>
              <w:tc>
                <w:tcPr>
                  <w:tcW w:w="3349" w:type="dxa"/>
                  <w:hideMark/>
                </w:tcPr>
                <w:p w14:paraId="05AA0DC3" w14:textId="77777777" w:rsidR="00692778" w:rsidRPr="00D22496" w:rsidRDefault="00692778">
                  <w:pPr>
                    <w:pStyle w:val="Paragraph"/>
                    <w:rPr>
                      <w:noProof/>
                      <w:lang w:val="ro-RO"/>
                    </w:rPr>
                  </w:pPr>
                  <w:r w:rsidRPr="00D22496">
                    <w:rPr>
                      <w:noProof/>
                      <w:lang w:val="ro-RO"/>
                    </w:rPr>
                    <w:t>un punct de aprindere de minimum 250 °C,</w:t>
                  </w:r>
                </w:p>
              </w:tc>
            </w:tr>
            <w:tr w:rsidR="00692778" w:rsidRPr="00D22496" w14:paraId="20E7E1DF" w14:textId="77777777" w:rsidTr="0091713F">
              <w:tc>
                <w:tcPr>
                  <w:tcW w:w="220" w:type="dxa"/>
                  <w:hideMark/>
                </w:tcPr>
                <w:p w14:paraId="6572CF56" w14:textId="77777777" w:rsidR="00692778" w:rsidRPr="00D22496" w:rsidRDefault="00692778">
                  <w:pPr>
                    <w:pStyle w:val="Paragraph"/>
                    <w:rPr>
                      <w:noProof/>
                      <w:lang w:val="ro-RO"/>
                    </w:rPr>
                  </w:pPr>
                  <w:r w:rsidRPr="00D22496">
                    <w:rPr>
                      <w:noProof/>
                      <w:lang w:val="ro-RO"/>
                    </w:rPr>
                    <w:t>—</w:t>
                  </w:r>
                </w:p>
              </w:tc>
              <w:tc>
                <w:tcPr>
                  <w:tcW w:w="3349" w:type="dxa"/>
                  <w:hideMark/>
                </w:tcPr>
                <w:p w14:paraId="0088F33B" w14:textId="77777777" w:rsidR="00692778" w:rsidRPr="00D22496" w:rsidRDefault="00692778">
                  <w:pPr>
                    <w:pStyle w:val="Paragraph"/>
                    <w:rPr>
                      <w:noProof/>
                      <w:lang w:val="ro-RO"/>
                    </w:rPr>
                  </w:pPr>
                  <w:r w:rsidRPr="00D22496">
                    <w:rPr>
                      <w:noProof/>
                      <w:lang w:val="ro-RO"/>
                    </w:rPr>
                    <w:t>un indice de viscozitate de minimum 150,</w:t>
                  </w:r>
                </w:p>
              </w:tc>
            </w:tr>
            <w:tr w:rsidR="00692778" w:rsidRPr="00D22496" w14:paraId="45F55487" w14:textId="77777777" w:rsidTr="0091713F">
              <w:tc>
                <w:tcPr>
                  <w:tcW w:w="220" w:type="dxa"/>
                  <w:hideMark/>
                </w:tcPr>
                <w:p w14:paraId="7AD0EDC5" w14:textId="77777777" w:rsidR="00692778" w:rsidRPr="00D22496" w:rsidRDefault="00692778">
                  <w:pPr>
                    <w:pStyle w:val="Paragraph"/>
                    <w:rPr>
                      <w:noProof/>
                      <w:lang w:val="ro-RO"/>
                    </w:rPr>
                  </w:pPr>
                  <w:r w:rsidRPr="00D22496">
                    <w:rPr>
                      <w:noProof/>
                      <w:lang w:val="ro-RO"/>
                    </w:rPr>
                    <w:t>—</w:t>
                  </w:r>
                </w:p>
              </w:tc>
              <w:tc>
                <w:tcPr>
                  <w:tcW w:w="3349" w:type="dxa"/>
                  <w:hideMark/>
                </w:tcPr>
                <w:p w14:paraId="3C3E8807" w14:textId="77777777" w:rsidR="00692778" w:rsidRPr="00D22496" w:rsidRDefault="00692778">
                  <w:pPr>
                    <w:pStyle w:val="Paragraph"/>
                    <w:rPr>
                      <w:noProof/>
                      <w:lang w:val="ro-RO"/>
                    </w:rPr>
                  </w:pPr>
                  <w:r w:rsidRPr="00D22496">
                    <w:rPr>
                      <w:noProof/>
                      <w:lang w:val="ro-RO"/>
                    </w:rPr>
                    <w:t>o greutate moleculară medie (M</w:t>
                  </w:r>
                  <w:r w:rsidRPr="00D22496">
                    <w:rPr>
                      <w:noProof/>
                      <w:vertAlign w:val="subscript"/>
                      <w:lang w:val="ro-RO"/>
                    </w:rPr>
                    <w:t>n</w:t>
                  </w:r>
                  <w:r w:rsidRPr="00D22496">
                    <w:rPr>
                      <w:noProof/>
                      <w:lang w:val="ro-RO"/>
                    </w:rPr>
                    <w:t>) de minimum 650</w:t>
                  </w:r>
                </w:p>
              </w:tc>
            </w:tr>
          </w:tbl>
          <w:p w14:paraId="6FB88CA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5F95C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6C04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EA96D6" w14:textId="77777777" w:rsidR="00692778" w:rsidRPr="00D22496" w:rsidRDefault="00692778">
            <w:pPr>
              <w:pStyle w:val="Paragraph"/>
              <w:rPr>
                <w:noProof/>
                <w:lang w:val="ro-RO"/>
              </w:rPr>
            </w:pPr>
            <w:r w:rsidRPr="00D22496">
              <w:rPr>
                <w:noProof/>
                <w:lang w:val="ro-RO"/>
              </w:rPr>
              <w:t>31.12.2026</w:t>
            </w:r>
          </w:p>
        </w:tc>
      </w:tr>
      <w:tr w:rsidR="00692778" w:rsidRPr="00D22496" w14:paraId="6865B4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532CB0" w14:textId="77777777" w:rsidR="00692778" w:rsidRPr="00D22496" w:rsidRDefault="00692778">
            <w:pPr>
              <w:pStyle w:val="Paragraph"/>
              <w:rPr>
                <w:noProof/>
                <w:lang w:val="ro-RO"/>
              </w:rPr>
            </w:pPr>
            <w:r w:rsidRPr="00D22496">
              <w:rPr>
                <w:noProof/>
                <w:lang w:val="ro-RO"/>
              </w:rPr>
              <w:t>0.4424</w:t>
            </w:r>
          </w:p>
        </w:tc>
        <w:tc>
          <w:tcPr>
            <w:tcW w:w="909" w:type="dxa"/>
            <w:tcBorders>
              <w:top w:val="single" w:sz="4" w:space="0" w:color="auto"/>
              <w:left w:val="single" w:sz="4" w:space="0" w:color="auto"/>
              <w:bottom w:val="single" w:sz="4" w:space="0" w:color="auto"/>
              <w:right w:val="single" w:sz="4" w:space="0" w:color="auto"/>
            </w:tcBorders>
            <w:hideMark/>
          </w:tcPr>
          <w:p w14:paraId="3EE6148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90 90</w:t>
            </w:r>
          </w:p>
        </w:tc>
        <w:tc>
          <w:tcPr>
            <w:tcW w:w="620" w:type="dxa"/>
            <w:tcBorders>
              <w:top w:val="single" w:sz="4" w:space="0" w:color="auto"/>
              <w:left w:val="single" w:sz="4" w:space="0" w:color="auto"/>
              <w:bottom w:val="single" w:sz="4" w:space="0" w:color="auto"/>
              <w:right w:val="single" w:sz="4" w:space="0" w:color="auto"/>
            </w:tcBorders>
            <w:hideMark/>
          </w:tcPr>
          <w:p w14:paraId="1BAD9E63"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6EA209AA" w14:textId="77777777" w:rsidR="00692778" w:rsidRPr="00D22496" w:rsidRDefault="00692778">
            <w:pPr>
              <w:pStyle w:val="Paragraph"/>
              <w:rPr>
                <w:noProof/>
                <w:lang w:val="ro-RO"/>
              </w:rPr>
            </w:pPr>
            <w:r w:rsidRPr="00D22496">
              <w:rPr>
                <w:noProof/>
                <w:lang w:val="ro-RO"/>
              </w:rPr>
              <w:t>Amestec copolimeric amorf poli-alfa-olefin format din poli(propilen-co-1-buten) şi răşină din hidrocarburi petroliere</w:t>
            </w:r>
          </w:p>
        </w:tc>
        <w:tc>
          <w:tcPr>
            <w:tcW w:w="790" w:type="dxa"/>
            <w:tcBorders>
              <w:top w:val="single" w:sz="4" w:space="0" w:color="auto"/>
              <w:left w:val="single" w:sz="4" w:space="0" w:color="auto"/>
              <w:bottom w:val="single" w:sz="4" w:space="0" w:color="auto"/>
              <w:right w:val="single" w:sz="4" w:space="0" w:color="auto"/>
            </w:tcBorders>
            <w:hideMark/>
          </w:tcPr>
          <w:p w14:paraId="5959A6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53BF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DFD7C7" w14:textId="77777777" w:rsidR="00692778" w:rsidRPr="00D22496" w:rsidRDefault="00692778">
            <w:pPr>
              <w:pStyle w:val="Paragraph"/>
              <w:rPr>
                <w:noProof/>
                <w:lang w:val="ro-RO"/>
              </w:rPr>
            </w:pPr>
            <w:r w:rsidRPr="00D22496">
              <w:rPr>
                <w:noProof/>
                <w:lang w:val="ro-RO"/>
              </w:rPr>
              <w:t>31.12.2024</w:t>
            </w:r>
          </w:p>
        </w:tc>
      </w:tr>
      <w:tr w:rsidR="00692778" w:rsidRPr="00D22496" w14:paraId="22B7B0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BB15E0" w14:textId="77777777" w:rsidR="00692778" w:rsidRPr="00D22496" w:rsidRDefault="00692778">
            <w:pPr>
              <w:pStyle w:val="Paragraph"/>
              <w:rPr>
                <w:noProof/>
                <w:lang w:val="ro-RO"/>
              </w:rPr>
            </w:pPr>
            <w:r w:rsidRPr="00D22496">
              <w:rPr>
                <w:noProof/>
                <w:lang w:val="ro-RO"/>
              </w:rPr>
              <w:t>0.4509</w:t>
            </w:r>
          </w:p>
        </w:tc>
        <w:tc>
          <w:tcPr>
            <w:tcW w:w="909" w:type="dxa"/>
            <w:tcBorders>
              <w:top w:val="single" w:sz="4" w:space="0" w:color="auto"/>
              <w:left w:val="single" w:sz="4" w:space="0" w:color="auto"/>
              <w:bottom w:val="single" w:sz="4" w:space="0" w:color="auto"/>
              <w:right w:val="single" w:sz="4" w:space="0" w:color="auto"/>
            </w:tcBorders>
            <w:hideMark/>
          </w:tcPr>
          <w:p w14:paraId="4442F05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90 90</w:t>
            </w:r>
          </w:p>
        </w:tc>
        <w:tc>
          <w:tcPr>
            <w:tcW w:w="620" w:type="dxa"/>
            <w:tcBorders>
              <w:top w:val="single" w:sz="4" w:space="0" w:color="auto"/>
              <w:left w:val="single" w:sz="4" w:space="0" w:color="auto"/>
              <w:bottom w:val="single" w:sz="4" w:space="0" w:color="auto"/>
              <w:right w:val="single" w:sz="4" w:space="0" w:color="auto"/>
            </w:tcBorders>
            <w:hideMark/>
          </w:tcPr>
          <w:p w14:paraId="570B1BC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6034DFBB" w14:textId="77777777" w:rsidR="00692778" w:rsidRPr="00D22496" w:rsidRDefault="00692778">
            <w:pPr>
              <w:pStyle w:val="Paragraph"/>
              <w:rPr>
                <w:noProof/>
                <w:lang w:val="ro-RO"/>
              </w:rPr>
            </w:pPr>
            <w:r w:rsidRPr="00D22496">
              <w:rPr>
                <w:noProof/>
                <w:lang w:val="ro-RO"/>
              </w:rPr>
              <w:t>Elastomer termoplastic cu o structură de copolimer bloc tip A-B-A de polistiren, poliisobutilenă și polistiren, conținând în greutate 10 % sau mai mult, dar nu mai mult de 35 % polistiren</w:t>
            </w:r>
          </w:p>
        </w:tc>
        <w:tc>
          <w:tcPr>
            <w:tcW w:w="790" w:type="dxa"/>
            <w:tcBorders>
              <w:top w:val="single" w:sz="4" w:space="0" w:color="auto"/>
              <w:left w:val="single" w:sz="4" w:space="0" w:color="auto"/>
              <w:bottom w:val="single" w:sz="4" w:space="0" w:color="auto"/>
              <w:right w:val="single" w:sz="4" w:space="0" w:color="auto"/>
            </w:tcBorders>
            <w:hideMark/>
          </w:tcPr>
          <w:p w14:paraId="6777E5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A273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2F6EBA" w14:textId="77777777" w:rsidR="00692778" w:rsidRPr="00D22496" w:rsidRDefault="00692778">
            <w:pPr>
              <w:pStyle w:val="Paragraph"/>
              <w:rPr>
                <w:noProof/>
                <w:lang w:val="ro-RO"/>
              </w:rPr>
            </w:pPr>
            <w:r w:rsidRPr="00D22496">
              <w:rPr>
                <w:noProof/>
                <w:lang w:val="ro-RO"/>
              </w:rPr>
              <w:t>31.12.2024</w:t>
            </w:r>
          </w:p>
        </w:tc>
      </w:tr>
      <w:tr w:rsidR="00692778" w:rsidRPr="00D22496" w14:paraId="636D67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F39F43" w14:textId="77777777" w:rsidR="00692778" w:rsidRPr="00D22496" w:rsidRDefault="00692778">
            <w:pPr>
              <w:pStyle w:val="Paragraph"/>
              <w:rPr>
                <w:noProof/>
                <w:lang w:val="ro-RO"/>
              </w:rPr>
            </w:pPr>
            <w:r w:rsidRPr="00D22496">
              <w:rPr>
                <w:noProof/>
                <w:lang w:val="ro-RO"/>
              </w:rPr>
              <w:t>0.4768</w:t>
            </w:r>
          </w:p>
        </w:tc>
        <w:tc>
          <w:tcPr>
            <w:tcW w:w="909" w:type="dxa"/>
            <w:tcBorders>
              <w:top w:val="single" w:sz="4" w:space="0" w:color="auto"/>
              <w:left w:val="single" w:sz="4" w:space="0" w:color="auto"/>
              <w:bottom w:val="single" w:sz="4" w:space="0" w:color="auto"/>
              <w:right w:val="single" w:sz="4" w:space="0" w:color="auto"/>
            </w:tcBorders>
            <w:hideMark/>
          </w:tcPr>
          <w:p w14:paraId="4C31C201" w14:textId="77777777" w:rsidR="00692778" w:rsidRPr="00D22496" w:rsidRDefault="00692778">
            <w:pPr>
              <w:pStyle w:val="Paragraph"/>
              <w:jc w:val="right"/>
              <w:rPr>
                <w:noProof/>
                <w:lang w:val="ro-RO"/>
              </w:rPr>
            </w:pPr>
            <w:r w:rsidRPr="00D22496">
              <w:rPr>
                <w:noProof/>
                <w:lang w:val="ro-RO"/>
              </w:rPr>
              <w:t>ex 3902 90 90</w:t>
            </w:r>
          </w:p>
        </w:tc>
        <w:tc>
          <w:tcPr>
            <w:tcW w:w="620" w:type="dxa"/>
            <w:tcBorders>
              <w:top w:val="single" w:sz="4" w:space="0" w:color="auto"/>
              <w:left w:val="single" w:sz="4" w:space="0" w:color="auto"/>
              <w:bottom w:val="single" w:sz="4" w:space="0" w:color="auto"/>
              <w:right w:val="single" w:sz="4" w:space="0" w:color="auto"/>
            </w:tcBorders>
            <w:hideMark/>
          </w:tcPr>
          <w:p w14:paraId="2BEC732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90ABAB9" w14:textId="77777777" w:rsidR="00692778" w:rsidRPr="00D22496" w:rsidRDefault="00692778">
            <w:pPr>
              <w:pStyle w:val="Paragraph"/>
              <w:rPr>
                <w:noProof/>
                <w:lang w:val="ro-RO"/>
              </w:rPr>
            </w:pPr>
            <w:r w:rsidRPr="00D22496">
              <w:rPr>
                <w:noProof/>
                <w:lang w:val="ro-RO"/>
              </w:rPr>
              <w:t>Rășină 100 % alifatică nehidrogenată (polimer), cu următoarele caracteristici:</w:t>
            </w:r>
          </w:p>
          <w:tbl>
            <w:tblPr>
              <w:tblStyle w:val="Listdash"/>
              <w:tblW w:w="0" w:type="auto"/>
              <w:tblLayout w:type="fixed"/>
              <w:tblLook w:val="04A0" w:firstRow="1" w:lastRow="0" w:firstColumn="1" w:lastColumn="0" w:noHBand="0" w:noVBand="1"/>
            </w:tblPr>
            <w:tblGrid>
              <w:gridCol w:w="220"/>
              <w:gridCol w:w="3728"/>
            </w:tblGrid>
            <w:tr w:rsidR="00692778" w:rsidRPr="00D22496" w14:paraId="72FFEA76" w14:textId="77777777" w:rsidTr="0091713F">
              <w:tc>
                <w:tcPr>
                  <w:tcW w:w="220" w:type="dxa"/>
                  <w:hideMark/>
                </w:tcPr>
                <w:p w14:paraId="1BAA01FB" w14:textId="77777777" w:rsidR="00692778" w:rsidRPr="00D22496" w:rsidRDefault="00692778">
                  <w:pPr>
                    <w:pStyle w:val="Paragraph"/>
                    <w:rPr>
                      <w:noProof/>
                      <w:lang w:val="ro-RO"/>
                    </w:rPr>
                  </w:pPr>
                  <w:r w:rsidRPr="00D22496">
                    <w:rPr>
                      <w:noProof/>
                      <w:lang w:val="ro-RO"/>
                    </w:rPr>
                    <w:t>—</w:t>
                  </w:r>
                </w:p>
              </w:tc>
              <w:tc>
                <w:tcPr>
                  <w:tcW w:w="3728" w:type="dxa"/>
                  <w:hideMark/>
                </w:tcPr>
                <w:p w14:paraId="641ACB8E" w14:textId="77777777" w:rsidR="00692778" w:rsidRPr="00D22496" w:rsidRDefault="00692778">
                  <w:pPr>
                    <w:pStyle w:val="Paragraph"/>
                    <w:rPr>
                      <w:noProof/>
                      <w:lang w:val="ro-RO"/>
                    </w:rPr>
                  </w:pPr>
                  <w:r w:rsidRPr="00D22496">
                    <w:rPr>
                      <w:noProof/>
                      <w:lang w:val="ro-RO"/>
                    </w:rPr>
                    <w:t>lichidă la temperatura camerei</w:t>
                  </w:r>
                </w:p>
              </w:tc>
            </w:tr>
            <w:tr w:rsidR="00692778" w:rsidRPr="00D22496" w14:paraId="4C4AC0E6" w14:textId="77777777" w:rsidTr="0091713F">
              <w:tc>
                <w:tcPr>
                  <w:tcW w:w="220" w:type="dxa"/>
                  <w:hideMark/>
                </w:tcPr>
                <w:p w14:paraId="5ED2B5F0" w14:textId="77777777" w:rsidR="00692778" w:rsidRPr="00D22496" w:rsidRDefault="00692778">
                  <w:pPr>
                    <w:pStyle w:val="Paragraph"/>
                    <w:rPr>
                      <w:noProof/>
                      <w:lang w:val="ro-RO"/>
                    </w:rPr>
                  </w:pPr>
                  <w:r w:rsidRPr="00D22496">
                    <w:rPr>
                      <w:noProof/>
                      <w:lang w:val="ro-RO"/>
                    </w:rPr>
                    <w:t>—</w:t>
                  </w:r>
                </w:p>
              </w:tc>
              <w:tc>
                <w:tcPr>
                  <w:tcW w:w="3728" w:type="dxa"/>
                  <w:hideMark/>
                </w:tcPr>
                <w:p w14:paraId="549AA8CE" w14:textId="77777777" w:rsidR="00692778" w:rsidRPr="00D22496" w:rsidRDefault="00692778">
                  <w:pPr>
                    <w:pStyle w:val="Paragraph"/>
                    <w:rPr>
                      <w:noProof/>
                      <w:lang w:val="ro-RO"/>
                    </w:rPr>
                  </w:pPr>
                  <w:r w:rsidRPr="00D22496">
                    <w:rPr>
                      <w:noProof/>
                      <w:lang w:val="ro-RO"/>
                    </w:rPr>
                    <w:t>obținută prin polimerizarea cationică a monomerilor de alchene C-5</w:t>
                  </w:r>
                </w:p>
              </w:tc>
            </w:tr>
            <w:tr w:rsidR="00692778" w:rsidRPr="00D22496" w14:paraId="2EA61797" w14:textId="77777777" w:rsidTr="0091713F">
              <w:tc>
                <w:tcPr>
                  <w:tcW w:w="220" w:type="dxa"/>
                  <w:hideMark/>
                </w:tcPr>
                <w:p w14:paraId="6AD71E21" w14:textId="77777777" w:rsidR="00692778" w:rsidRPr="00D22496" w:rsidRDefault="00692778">
                  <w:pPr>
                    <w:pStyle w:val="Paragraph"/>
                    <w:rPr>
                      <w:noProof/>
                      <w:lang w:val="ro-RO"/>
                    </w:rPr>
                  </w:pPr>
                  <w:r w:rsidRPr="00D22496">
                    <w:rPr>
                      <w:noProof/>
                      <w:lang w:val="ro-RO"/>
                    </w:rPr>
                    <w:t>—</w:t>
                  </w:r>
                </w:p>
              </w:tc>
              <w:tc>
                <w:tcPr>
                  <w:tcW w:w="3728" w:type="dxa"/>
                  <w:hideMark/>
                </w:tcPr>
                <w:p w14:paraId="59ABCB60" w14:textId="77777777" w:rsidR="00692778" w:rsidRPr="00D22496" w:rsidRDefault="00692778">
                  <w:pPr>
                    <w:pStyle w:val="Paragraph"/>
                    <w:rPr>
                      <w:noProof/>
                      <w:lang w:val="ro-RO"/>
                    </w:rPr>
                  </w:pPr>
                  <w:r w:rsidRPr="00D22496">
                    <w:rPr>
                      <w:noProof/>
                      <w:lang w:val="ro-RO"/>
                    </w:rPr>
                    <w:t>cu o masă moleculară medie numerică (Mn) de 370 (± 50)</w:t>
                  </w:r>
                </w:p>
              </w:tc>
            </w:tr>
            <w:tr w:rsidR="00692778" w:rsidRPr="00D22496" w14:paraId="42CBA99B" w14:textId="77777777" w:rsidTr="0091713F">
              <w:tc>
                <w:tcPr>
                  <w:tcW w:w="220" w:type="dxa"/>
                  <w:hideMark/>
                </w:tcPr>
                <w:p w14:paraId="34E3BD0B" w14:textId="77777777" w:rsidR="00692778" w:rsidRPr="00D22496" w:rsidRDefault="00692778">
                  <w:pPr>
                    <w:pStyle w:val="Paragraph"/>
                    <w:rPr>
                      <w:noProof/>
                      <w:lang w:val="ro-RO"/>
                    </w:rPr>
                  </w:pPr>
                  <w:r w:rsidRPr="00D22496">
                    <w:rPr>
                      <w:noProof/>
                      <w:lang w:val="ro-RO"/>
                    </w:rPr>
                    <w:t>—</w:t>
                  </w:r>
                </w:p>
              </w:tc>
              <w:tc>
                <w:tcPr>
                  <w:tcW w:w="3728" w:type="dxa"/>
                  <w:hideMark/>
                </w:tcPr>
                <w:p w14:paraId="1FD829E3" w14:textId="77777777" w:rsidR="00692778" w:rsidRPr="00D22496" w:rsidRDefault="00692778">
                  <w:pPr>
                    <w:pStyle w:val="Paragraph"/>
                    <w:rPr>
                      <w:noProof/>
                      <w:lang w:val="ro-RO"/>
                    </w:rPr>
                  </w:pPr>
                  <w:r w:rsidRPr="00D22496">
                    <w:rPr>
                      <w:noProof/>
                      <w:lang w:val="ro-RO"/>
                    </w:rPr>
                    <w:t>cu o masă moleculară medie gravimetrică (Mw) de 500 (± 100)</w:t>
                  </w:r>
                </w:p>
              </w:tc>
            </w:tr>
          </w:tbl>
          <w:p w14:paraId="1A36655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3DB9A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C7869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8293D0" w14:textId="77777777" w:rsidR="00692778" w:rsidRPr="00D22496" w:rsidRDefault="00692778">
            <w:pPr>
              <w:pStyle w:val="Paragraph"/>
              <w:rPr>
                <w:noProof/>
                <w:lang w:val="ro-RO"/>
              </w:rPr>
            </w:pPr>
            <w:r w:rsidRPr="00D22496">
              <w:rPr>
                <w:noProof/>
                <w:lang w:val="ro-RO"/>
              </w:rPr>
              <w:t>31.12.2024</w:t>
            </w:r>
          </w:p>
        </w:tc>
      </w:tr>
      <w:tr w:rsidR="00692778" w:rsidRPr="00D22496" w14:paraId="30217B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2105E2" w14:textId="77777777" w:rsidR="00692778" w:rsidRPr="00D22496" w:rsidRDefault="00692778">
            <w:pPr>
              <w:pStyle w:val="Paragraph"/>
              <w:rPr>
                <w:noProof/>
                <w:lang w:val="ro-RO"/>
              </w:rPr>
            </w:pPr>
            <w:r w:rsidRPr="00D22496">
              <w:rPr>
                <w:noProof/>
                <w:lang w:val="ro-RO"/>
              </w:rPr>
              <w:t>0.7950</w:t>
            </w:r>
          </w:p>
        </w:tc>
        <w:tc>
          <w:tcPr>
            <w:tcW w:w="909" w:type="dxa"/>
            <w:tcBorders>
              <w:top w:val="single" w:sz="4" w:space="0" w:color="auto"/>
              <w:left w:val="single" w:sz="4" w:space="0" w:color="auto"/>
              <w:bottom w:val="single" w:sz="4" w:space="0" w:color="auto"/>
              <w:right w:val="single" w:sz="4" w:space="0" w:color="auto"/>
            </w:tcBorders>
            <w:hideMark/>
          </w:tcPr>
          <w:p w14:paraId="48EB942E" w14:textId="77777777" w:rsidR="00692778" w:rsidRPr="00D22496" w:rsidRDefault="00692778">
            <w:pPr>
              <w:pStyle w:val="Paragraph"/>
              <w:jc w:val="right"/>
              <w:rPr>
                <w:noProof/>
                <w:lang w:val="ro-RO"/>
              </w:rPr>
            </w:pPr>
            <w:r w:rsidRPr="00D22496">
              <w:rPr>
                <w:noProof/>
                <w:lang w:val="ro-RO"/>
              </w:rPr>
              <w:t>ex 3902 90 90</w:t>
            </w:r>
          </w:p>
        </w:tc>
        <w:tc>
          <w:tcPr>
            <w:tcW w:w="620" w:type="dxa"/>
            <w:tcBorders>
              <w:top w:val="single" w:sz="4" w:space="0" w:color="auto"/>
              <w:left w:val="single" w:sz="4" w:space="0" w:color="auto"/>
              <w:bottom w:val="single" w:sz="4" w:space="0" w:color="auto"/>
              <w:right w:val="single" w:sz="4" w:space="0" w:color="auto"/>
            </w:tcBorders>
            <w:hideMark/>
          </w:tcPr>
          <w:p w14:paraId="10A083E7"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78F0EA90" w14:textId="77777777" w:rsidR="00692778" w:rsidRPr="00D22496" w:rsidRDefault="00692778">
            <w:pPr>
              <w:pStyle w:val="Paragraph"/>
              <w:rPr>
                <w:noProof/>
                <w:lang w:val="ro-RO"/>
              </w:rPr>
            </w:pPr>
            <w:r w:rsidRPr="00D22496">
              <w:rPr>
                <w:noProof/>
                <w:lang w:val="ro-RO"/>
              </w:rPr>
              <w:t>Copolimer butadienă-stiren bromurat (CAS RN 1195978-93-8) cu un conținut de brom de minimum 60 %, dar de maximum 68 % în greutate, în forme definite la nota 6 litera (b) a capitolului 39</w:t>
            </w:r>
          </w:p>
        </w:tc>
        <w:tc>
          <w:tcPr>
            <w:tcW w:w="790" w:type="dxa"/>
            <w:tcBorders>
              <w:top w:val="single" w:sz="4" w:space="0" w:color="auto"/>
              <w:left w:val="single" w:sz="4" w:space="0" w:color="auto"/>
              <w:bottom w:val="single" w:sz="4" w:space="0" w:color="auto"/>
              <w:right w:val="single" w:sz="4" w:space="0" w:color="auto"/>
            </w:tcBorders>
            <w:hideMark/>
          </w:tcPr>
          <w:p w14:paraId="4D63989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E294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57A354" w14:textId="77777777" w:rsidR="00692778" w:rsidRPr="00D22496" w:rsidRDefault="00692778">
            <w:pPr>
              <w:pStyle w:val="Paragraph"/>
              <w:rPr>
                <w:noProof/>
                <w:lang w:val="ro-RO"/>
              </w:rPr>
            </w:pPr>
            <w:r w:rsidRPr="00D22496">
              <w:rPr>
                <w:noProof/>
                <w:lang w:val="ro-RO"/>
              </w:rPr>
              <w:t>31.12.2025</w:t>
            </w:r>
          </w:p>
        </w:tc>
      </w:tr>
      <w:tr w:rsidR="00692778" w:rsidRPr="00D22496" w14:paraId="03F334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953681" w14:textId="77777777" w:rsidR="00692778" w:rsidRPr="00D22496" w:rsidRDefault="00692778">
            <w:pPr>
              <w:pStyle w:val="Paragraph"/>
              <w:rPr>
                <w:noProof/>
                <w:lang w:val="ro-RO"/>
              </w:rPr>
            </w:pPr>
            <w:r w:rsidRPr="00D22496">
              <w:rPr>
                <w:noProof/>
                <w:lang w:val="ro-RO"/>
              </w:rPr>
              <w:t>0.4040</w:t>
            </w:r>
          </w:p>
        </w:tc>
        <w:tc>
          <w:tcPr>
            <w:tcW w:w="909" w:type="dxa"/>
            <w:tcBorders>
              <w:top w:val="single" w:sz="4" w:space="0" w:color="auto"/>
              <w:left w:val="single" w:sz="4" w:space="0" w:color="auto"/>
              <w:bottom w:val="single" w:sz="4" w:space="0" w:color="auto"/>
              <w:right w:val="single" w:sz="4" w:space="0" w:color="auto"/>
            </w:tcBorders>
            <w:hideMark/>
          </w:tcPr>
          <w:p w14:paraId="6A58A21A" w14:textId="77777777" w:rsidR="00692778" w:rsidRPr="00D22496" w:rsidRDefault="00692778">
            <w:pPr>
              <w:pStyle w:val="Paragraph"/>
              <w:jc w:val="right"/>
              <w:rPr>
                <w:noProof/>
                <w:lang w:val="ro-RO"/>
              </w:rPr>
            </w:pPr>
            <w:r w:rsidRPr="00D22496">
              <w:rPr>
                <w:noProof/>
                <w:lang w:val="ro-RO"/>
              </w:rPr>
              <w:t>ex 3902 90 90</w:t>
            </w:r>
          </w:p>
        </w:tc>
        <w:tc>
          <w:tcPr>
            <w:tcW w:w="620" w:type="dxa"/>
            <w:tcBorders>
              <w:top w:val="single" w:sz="4" w:space="0" w:color="auto"/>
              <w:left w:val="single" w:sz="4" w:space="0" w:color="auto"/>
              <w:bottom w:val="single" w:sz="4" w:space="0" w:color="auto"/>
              <w:right w:val="single" w:sz="4" w:space="0" w:color="auto"/>
            </w:tcBorders>
            <w:hideMark/>
          </w:tcPr>
          <w:p w14:paraId="654FC095"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F9C0353" w14:textId="77777777" w:rsidR="00692778" w:rsidRPr="00D22496" w:rsidRDefault="00692778">
            <w:pPr>
              <w:pStyle w:val="Paragraph"/>
              <w:rPr>
                <w:noProof/>
                <w:lang w:val="ro-RO"/>
              </w:rPr>
            </w:pPr>
            <w:r w:rsidRPr="00D22496">
              <w:rPr>
                <w:noProof/>
                <w:lang w:val="ro-RO"/>
              </w:rPr>
              <w:t>Poli-alfa-olefină sintetică cu vâscozitate de minimum 3, dar de maximum 9 centistokes (măsurată la 100 ° Celsius în conformitate cu metoda ASTM D 445), obținută prin polimerizarea dodecenei cu sau fără:</w:t>
            </w:r>
          </w:p>
          <w:tbl>
            <w:tblPr>
              <w:tblStyle w:val="Listdash"/>
              <w:tblW w:w="0" w:type="auto"/>
              <w:tblLayout w:type="fixed"/>
              <w:tblLook w:val="04A0" w:firstRow="1" w:lastRow="0" w:firstColumn="1" w:lastColumn="0" w:noHBand="0" w:noVBand="1"/>
            </w:tblPr>
            <w:tblGrid>
              <w:gridCol w:w="220"/>
              <w:gridCol w:w="2975"/>
            </w:tblGrid>
            <w:tr w:rsidR="00692778" w:rsidRPr="00D22496" w14:paraId="557FEB3B" w14:textId="77777777" w:rsidTr="0091713F">
              <w:tc>
                <w:tcPr>
                  <w:tcW w:w="220" w:type="dxa"/>
                  <w:hideMark/>
                </w:tcPr>
                <w:p w14:paraId="5F384FE8" w14:textId="77777777" w:rsidR="00692778" w:rsidRPr="00D22496" w:rsidRDefault="00692778">
                  <w:pPr>
                    <w:pStyle w:val="Paragraph"/>
                    <w:rPr>
                      <w:noProof/>
                      <w:lang w:val="ro-RO"/>
                    </w:rPr>
                  </w:pPr>
                  <w:r w:rsidRPr="00D22496">
                    <w:rPr>
                      <w:noProof/>
                      <w:lang w:val="ro-RO"/>
                    </w:rPr>
                    <w:t>—</w:t>
                  </w:r>
                </w:p>
              </w:tc>
              <w:tc>
                <w:tcPr>
                  <w:tcW w:w="2975" w:type="dxa"/>
                  <w:hideMark/>
                </w:tcPr>
                <w:p w14:paraId="0E5E5F6F" w14:textId="77777777" w:rsidR="00692778" w:rsidRPr="00D22496" w:rsidRDefault="00692778">
                  <w:pPr>
                    <w:pStyle w:val="Paragraph"/>
                    <w:rPr>
                      <w:noProof/>
                      <w:lang w:val="ro-RO"/>
                    </w:rPr>
                  </w:pPr>
                  <w:r w:rsidRPr="00D22496">
                    <w:rPr>
                      <w:noProof/>
                      <w:lang w:val="ro-RO"/>
                    </w:rPr>
                    <w:t>tetradecenă maximum 40 % în greutate și/sau</w:t>
                  </w:r>
                </w:p>
              </w:tc>
            </w:tr>
            <w:tr w:rsidR="00692778" w:rsidRPr="00D22496" w14:paraId="5B58B17C" w14:textId="77777777" w:rsidTr="0091713F">
              <w:tc>
                <w:tcPr>
                  <w:tcW w:w="220" w:type="dxa"/>
                  <w:hideMark/>
                </w:tcPr>
                <w:p w14:paraId="27702255" w14:textId="77777777" w:rsidR="00692778" w:rsidRPr="00D22496" w:rsidRDefault="00692778">
                  <w:pPr>
                    <w:pStyle w:val="Paragraph"/>
                    <w:rPr>
                      <w:noProof/>
                      <w:lang w:val="ro-RO"/>
                    </w:rPr>
                  </w:pPr>
                  <w:r w:rsidRPr="00D22496">
                    <w:rPr>
                      <w:noProof/>
                      <w:lang w:val="ro-RO"/>
                    </w:rPr>
                    <w:t>—</w:t>
                  </w:r>
                </w:p>
              </w:tc>
              <w:tc>
                <w:tcPr>
                  <w:tcW w:w="2975" w:type="dxa"/>
                  <w:hideMark/>
                </w:tcPr>
                <w:p w14:paraId="13E1DFF0" w14:textId="77777777" w:rsidR="00692778" w:rsidRPr="00D22496" w:rsidRDefault="00692778">
                  <w:pPr>
                    <w:pStyle w:val="Paragraph"/>
                    <w:rPr>
                      <w:noProof/>
                      <w:lang w:val="ro-RO"/>
                    </w:rPr>
                  </w:pPr>
                  <w:r w:rsidRPr="00D22496">
                    <w:rPr>
                      <w:noProof/>
                      <w:lang w:val="ro-RO"/>
                    </w:rPr>
                    <w:t>decenă maximum 2 % în greutate și/sau</w:t>
                  </w:r>
                </w:p>
              </w:tc>
            </w:tr>
            <w:tr w:rsidR="00692778" w:rsidRPr="00D22496" w14:paraId="29E76A43" w14:textId="77777777" w:rsidTr="0091713F">
              <w:tc>
                <w:tcPr>
                  <w:tcW w:w="220" w:type="dxa"/>
                  <w:hideMark/>
                </w:tcPr>
                <w:p w14:paraId="749DBDD5" w14:textId="77777777" w:rsidR="00692778" w:rsidRPr="00D22496" w:rsidRDefault="00692778">
                  <w:pPr>
                    <w:pStyle w:val="Paragraph"/>
                    <w:rPr>
                      <w:noProof/>
                      <w:lang w:val="ro-RO"/>
                    </w:rPr>
                  </w:pPr>
                  <w:r w:rsidRPr="00D22496">
                    <w:rPr>
                      <w:noProof/>
                      <w:lang w:val="ro-RO"/>
                    </w:rPr>
                    <w:t>—</w:t>
                  </w:r>
                </w:p>
              </w:tc>
              <w:tc>
                <w:tcPr>
                  <w:tcW w:w="2975" w:type="dxa"/>
                  <w:hideMark/>
                </w:tcPr>
                <w:p w14:paraId="628881C6" w14:textId="77777777" w:rsidR="00692778" w:rsidRPr="00D22496" w:rsidRDefault="00692778">
                  <w:pPr>
                    <w:pStyle w:val="Paragraph"/>
                    <w:rPr>
                      <w:noProof/>
                      <w:lang w:val="ro-RO"/>
                    </w:rPr>
                  </w:pPr>
                  <w:r w:rsidRPr="00D22496">
                    <w:rPr>
                      <w:noProof/>
                      <w:lang w:val="ro-RO"/>
                    </w:rPr>
                    <w:t>hexadecenă maximum 2 % în greutate</w:t>
                  </w:r>
                </w:p>
              </w:tc>
            </w:tr>
          </w:tbl>
          <w:p w14:paraId="2DE4644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DE8E7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0A65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ED556E" w14:textId="77777777" w:rsidR="00692778" w:rsidRPr="00D22496" w:rsidRDefault="00692778">
            <w:pPr>
              <w:pStyle w:val="Paragraph"/>
              <w:rPr>
                <w:noProof/>
                <w:lang w:val="ro-RO"/>
              </w:rPr>
            </w:pPr>
            <w:r w:rsidRPr="00D22496">
              <w:rPr>
                <w:noProof/>
                <w:lang w:val="ro-RO"/>
              </w:rPr>
              <w:t>31.12.2026</w:t>
            </w:r>
          </w:p>
        </w:tc>
      </w:tr>
      <w:tr w:rsidR="00692778" w:rsidRPr="00D22496" w14:paraId="60C8930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41FCCEE" w14:textId="77777777" w:rsidR="00692778" w:rsidRPr="00D22496" w:rsidRDefault="00692778">
            <w:pPr>
              <w:pStyle w:val="Paragraph"/>
              <w:rPr>
                <w:noProof/>
                <w:lang w:val="ro-RO"/>
              </w:rPr>
            </w:pPr>
            <w:r w:rsidRPr="00D22496">
              <w:rPr>
                <w:noProof/>
                <w:lang w:val="ro-RO"/>
              </w:rPr>
              <w:t>0.6422</w:t>
            </w:r>
          </w:p>
          <w:p w14:paraId="73059EE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9ACDE1A" w14:textId="77777777" w:rsidR="00692778" w:rsidRPr="00D22496" w:rsidRDefault="00692778">
            <w:pPr>
              <w:pStyle w:val="Paragraph"/>
              <w:jc w:val="right"/>
              <w:rPr>
                <w:noProof/>
                <w:lang w:val="ro-RO"/>
              </w:rPr>
            </w:pPr>
            <w:r w:rsidRPr="00D22496">
              <w:rPr>
                <w:noProof/>
                <w:lang w:val="ro-RO"/>
              </w:rPr>
              <w:t>ex 3902 90 90</w:t>
            </w:r>
          </w:p>
          <w:p w14:paraId="37D1667C"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7755711E" w14:textId="77777777" w:rsidR="00692778" w:rsidRPr="00D22496" w:rsidRDefault="00692778">
            <w:pPr>
              <w:pStyle w:val="Paragraph"/>
              <w:jc w:val="center"/>
              <w:rPr>
                <w:noProof/>
                <w:lang w:val="ro-RO"/>
              </w:rPr>
            </w:pPr>
            <w:r w:rsidRPr="00D22496">
              <w:rPr>
                <w:noProof/>
                <w:lang w:val="ro-RO"/>
              </w:rPr>
              <w:t>75</w:t>
            </w:r>
          </w:p>
          <w:p w14:paraId="23E19671"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nil"/>
              <w:right w:val="single" w:sz="4" w:space="0" w:color="auto"/>
            </w:tcBorders>
          </w:tcPr>
          <w:p w14:paraId="20554159" w14:textId="77777777" w:rsidR="00692778" w:rsidRPr="00D22496" w:rsidRDefault="00692778">
            <w:pPr>
              <w:pStyle w:val="Paragraph"/>
              <w:rPr>
                <w:noProof/>
                <w:lang w:val="ro-RO"/>
              </w:rPr>
            </w:pPr>
            <w:r w:rsidRPr="00D22496">
              <w:rPr>
                <w:noProof/>
                <w:lang w:val="ro-RO"/>
              </w:rPr>
              <w:t>Sare de sodiu policarboxilat cu 2,5-furandion și 2,4,4-trimetilpenten sub formă de pudră</w:t>
            </w:r>
          </w:p>
          <w:p w14:paraId="01B8B41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5E0EDFB" w14:textId="77777777" w:rsidR="00692778" w:rsidRPr="00D22496" w:rsidRDefault="00692778">
            <w:pPr>
              <w:pStyle w:val="Paragraph"/>
              <w:rPr>
                <w:noProof/>
                <w:lang w:val="ro-RO"/>
              </w:rPr>
            </w:pPr>
            <w:r w:rsidRPr="00D22496">
              <w:rPr>
                <w:noProof/>
                <w:lang w:val="ro-RO"/>
              </w:rPr>
              <w:t>0 %</w:t>
            </w:r>
          </w:p>
          <w:p w14:paraId="41168F0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97AC08A" w14:textId="77777777" w:rsidR="00692778" w:rsidRPr="00D22496" w:rsidRDefault="00692778">
            <w:pPr>
              <w:pStyle w:val="Paragraph"/>
              <w:rPr>
                <w:noProof/>
                <w:lang w:val="ro-RO"/>
              </w:rPr>
            </w:pPr>
            <w:r w:rsidRPr="00D22496">
              <w:rPr>
                <w:noProof/>
                <w:lang w:val="ro-RO"/>
              </w:rPr>
              <w:t>-</w:t>
            </w:r>
          </w:p>
          <w:p w14:paraId="1539274E"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CA5A584" w14:textId="77777777" w:rsidR="00692778" w:rsidRPr="00D22496" w:rsidRDefault="00692778">
            <w:pPr>
              <w:pStyle w:val="Paragraph"/>
              <w:rPr>
                <w:noProof/>
                <w:lang w:val="ro-RO"/>
              </w:rPr>
            </w:pPr>
            <w:r w:rsidRPr="00D22496">
              <w:rPr>
                <w:noProof/>
                <w:lang w:val="ro-RO"/>
              </w:rPr>
              <w:t>31.12.2024</w:t>
            </w:r>
          </w:p>
          <w:p w14:paraId="09CB8C0D" w14:textId="77777777" w:rsidR="00692778" w:rsidRPr="00D22496" w:rsidRDefault="00692778">
            <w:pPr>
              <w:pStyle w:val="Paragraph"/>
              <w:rPr>
                <w:noProof/>
                <w:lang w:val="ro-RO"/>
              </w:rPr>
            </w:pPr>
          </w:p>
        </w:tc>
      </w:tr>
      <w:tr w:rsidR="00692778" w:rsidRPr="00D22496" w14:paraId="5460A71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BE731B" w14:textId="77777777" w:rsidR="00692778" w:rsidRPr="00D22496" w:rsidRDefault="00692778">
            <w:pPr>
              <w:pStyle w:val="Paragraph"/>
              <w:rPr>
                <w:noProof/>
                <w:lang w:val="ro-RO"/>
              </w:rPr>
            </w:pPr>
            <w:r w:rsidRPr="00D22496">
              <w:rPr>
                <w:noProof/>
                <w:lang w:val="ro-RO"/>
              </w:rPr>
              <w:t>0.2900</w:t>
            </w:r>
          </w:p>
        </w:tc>
        <w:tc>
          <w:tcPr>
            <w:tcW w:w="909" w:type="dxa"/>
            <w:tcBorders>
              <w:top w:val="single" w:sz="4" w:space="0" w:color="auto"/>
              <w:left w:val="single" w:sz="4" w:space="0" w:color="auto"/>
              <w:bottom w:val="single" w:sz="4" w:space="0" w:color="auto"/>
              <w:right w:val="single" w:sz="4" w:space="0" w:color="auto"/>
            </w:tcBorders>
            <w:hideMark/>
          </w:tcPr>
          <w:p w14:paraId="6A527F5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90 90</w:t>
            </w:r>
          </w:p>
        </w:tc>
        <w:tc>
          <w:tcPr>
            <w:tcW w:w="620" w:type="dxa"/>
            <w:tcBorders>
              <w:top w:val="single" w:sz="4" w:space="0" w:color="auto"/>
              <w:left w:val="single" w:sz="4" w:space="0" w:color="auto"/>
              <w:bottom w:val="single" w:sz="4" w:space="0" w:color="auto"/>
              <w:right w:val="single" w:sz="4" w:space="0" w:color="auto"/>
            </w:tcBorders>
            <w:hideMark/>
          </w:tcPr>
          <w:p w14:paraId="79EB1C37"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single" w:sz="4" w:space="0" w:color="auto"/>
              <w:right w:val="single" w:sz="4" w:space="0" w:color="auto"/>
            </w:tcBorders>
            <w:hideMark/>
          </w:tcPr>
          <w:p w14:paraId="4BA6695C" w14:textId="77777777" w:rsidR="00692778" w:rsidRPr="00D22496" w:rsidRDefault="00692778">
            <w:pPr>
              <w:pStyle w:val="Paragraph"/>
              <w:rPr>
                <w:noProof/>
                <w:lang w:val="ro-RO"/>
              </w:rPr>
            </w:pPr>
            <w:r w:rsidRPr="00D22496">
              <w:rPr>
                <w:noProof/>
                <w:lang w:val="ro-RO"/>
              </w:rPr>
              <w:t>Polimeri de 4-metilpent-1-ena</w:t>
            </w:r>
          </w:p>
        </w:tc>
        <w:tc>
          <w:tcPr>
            <w:tcW w:w="790" w:type="dxa"/>
            <w:tcBorders>
              <w:top w:val="single" w:sz="4" w:space="0" w:color="auto"/>
              <w:left w:val="single" w:sz="4" w:space="0" w:color="auto"/>
              <w:bottom w:val="single" w:sz="4" w:space="0" w:color="auto"/>
              <w:right w:val="single" w:sz="4" w:space="0" w:color="auto"/>
            </w:tcBorders>
            <w:hideMark/>
          </w:tcPr>
          <w:p w14:paraId="4A24C0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ED11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D79449" w14:textId="77777777" w:rsidR="00692778" w:rsidRPr="00D22496" w:rsidRDefault="00692778">
            <w:pPr>
              <w:pStyle w:val="Paragraph"/>
              <w:rPr>
                <w:noProof/>
                <w:lang w:val="ro-RO"/>
              </w:rPr>
            </w:pPr>
            <w:r w:rsidRPr="00D22496">
              <w:rPr>
                <w:noProof/>
                <w:lang w:val="ro-RO"/>
              </w:rPr>
              <w:t>31.12.2024</w:t>
            </w:r>
          </w:p>
        </w:tc>
      </w:tr>
      <w:tr w:rsidR="00692778" w:rsidRPr="00D22496" w14:paraId="0255F1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F6C66B" w14:textId="77777777" w:rsidR="00692778" w:rsidRPr="00D22496" w:rsidRDefault="00692778">
            <w:pPr>
              <w:pStyle w:val="Paragraph"/>
              <w:rPr>
                <w:noProof/>
                <w:lang w:val="ro-RO"/>
              </w:rPr>
            </w:pPr>
            <w:r w:rsidRPr="00D22496">
              <w:rPr>
                <w:noProof/>
                <w:lang w:val="ro-RO"/>
              </w:rPr>
              <w:t>0.6214</w:t>
            </w:r>
          </w:p>
        </w:tc>
        <w:tc>
          <w:tcPr>
            <w:tcW w:w="909" w:type="dxa"/>
            <w:tcBorders>
              <w:top w:val="single" w:sz="4" w:space="0" w:color="auto"/>
              <w:left w:val="single" w:sz="4" w:space="0" w:color="auto"/>
              <w:bottom w:val="single" w:sz="4" w:space="0" w:color="auto"/>
              <w:right w:val="single" w:sz="4" w:space="0" w:color="auto"/>
            </w:tcBorders>
            <w:hideMark/>
          </w:tcPr>
          <w:p w14:paraId="0826BF0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3902 90 90</w:t>
            </w:r>
          </w:p>
        </w:tc>
        <w:tc>
          <w:tcPr>
            <w:tcW w:w="620" w:type="dxa"/>
            <w:tcBorders>
              <w:top w:val="single" w:sz="4" w:space="0" w:color="auto"/>
              <w:left w:val="single" w:sz="4" w:space="0" w:color="auto"/>
              <w:bottom w:val="single" w:sz="4" w:space="0" w:color="auto"/>
              <w:right w:val="single" w:sz="4" w:space="0" w:color="auto"/>
            </w:tcBorders>
            <w:hideMark/>
          </w:tcPr>
          <w:p w14:paraId="517B464F"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single" w:sz="4" w:space="0" w:color="auto"/>
              <w:right w:val="single" w:sz="4" w:space="0" w:color="auto"/>
            </w:tcBorders>
            <w:hideMark/>
          </w:tcPr>
          <w:p w14:paraId="01452B94" w14:textId="77777777" w:rsidR="00692778" w:rsidRPr="00D22496" w:rsidRDefault="00692778">
            <w:pPr>
              <w:pStyle w:val="Paragraph"/>
              <w:rPr>
                <w:noProof/>
                <w:lang w:val="ro-RO"/>
              </w:rPr>
            </w:pPr>
            <w:r w:rsidRPr="00D22496">
              <w:rPr>
                <w:noProof/>
                <w:lang w:val="ro-RO"/>
              </w:rPr>
              <w:t>Poliolefine clorurate, chiar într-o soluție sau într-o dispersie</w:t>
            </w:r>
          </w:p>
        </w:tc>
        <w:tc>
          <w:tcPr>
            <w:tcW w:w="790" w:type="dxa"/>
            <w:tcBorders>
              <w:top w:val="single" w:sz="4" w:space="0" w:color="auto"/>
              <w:left w:val="single" w:sz="4" w:space="0" w:color="auto"/>
              <w:bottom w:val="single" w:sz="4" w:space="0" w:color="auto"/>
              <w:right w:val="single" w:sz="4" w:space="0" w:color="auto"/>
            </w:tcBorders>
            <w:hideMark/>
          </w:tcPr>
          <w:p w14:paraId="55A58F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7762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FF330B" w14:textId="77777777" w:rsidR="00692778" w:rsidRPr="00D22496" w:rsidRDefault="00692778">
            <w:pPr>
              <w:pStyle w:val="Paragraph"/>
              <w:rPr>
                <w:noProof/>
                <w:lang w:val="ro-RO"/>
              </w:rPr>
            </w:pPr>
            <w:r w:rsidRPr="00D22496">
              <w:rPr>
                <w:noProof/>
                <w:lang w:val="ro-RO"/>
              </w:rPr>
              <w:t>31.12.2024</w:t>
            </w:r>
          </w:p>
        </w:tc>
      </w:tr>
      <w:tr w:rsidR="00692778" w:rsidRPr="00D22496" w14:paraId="1F9F96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2955C1" w14:textId="77777777" w:rsidR="00692778" w:rsidRPr="00D22496" w:rsidRDefault="00692778">
            <w:pPr>
              <w:pStyle w:val="Paragraph"/>
              <w:rPr>
                <w:noProof/>
                <w:lang w:val="ro-RO"/>
              </w:rPr>
            </w:pPr>
            <w:r w:rsidRPr="00D22496">
              <w:rPr>
                <w:noProof/>
                <w:lang w:val="ro-RO"/>
              </w:rPr>
              <w:t>0.4166</w:t>
            </w:r>
          </w:p>
        </w:tc>
        <w:tc>
          <w:tcPr>
            <w:tcW w:w="909" w:type="dxa"/>
            <w:tcBorders>
              <w:top w:val="single" w:sz="4" w:space="0" w:color="auto"/>
              <w:left w:val="single" w:sz="4" w:space="0" w:color="auto"/>
              <w:bottom w:val="single" w:sz="4" w:space="0" w:color="auto"/>
              <w:right w:val="single" w:sz="4" w:space="0" w:color="auto"/>
            </w:tcBorders>
            <w:hideMark/>
          </w:tcPr>
          <w:p w14:paraId="6ACBAD9F" w14:textId="77777777" w:rsidR="00692778" w:rsidRPr="00D22496" w:rsidRDefault="00692778">
            <w:pPr>
              <w:pStyle w:val="Paragraph"/>
              <w:jc w:val="right"/>
              <w:rPr>
                <w:noProof/>
                <w:lang w:val="ro-RO"/>
              </w:rPr>
            </w:pPr>
            <w:r w:rsidRPr="00D22496">
              <w:rPr>
                <w:noProof/>
                <w:lang w:val="ro-RO"/>
              </w:rPr>
              <w:t>ex 3903 19 00</w:t>
            </w:r>
          </w:p>
        </w:tc>
        <w:tc>
          <w:tcPr>
            <w:tcW w:w="620" w:type="dxa"/>
            <w:tcBorders>
              <w:top w:val="single" w:sz="4" w:space="0" w:color="auto"/>
              <w:left w:val="single" w:sz="4" w:space="0" w:color="auto"/>
              <w:bottom w:val="single" w:sz="4" w:space="0" w:color="auto"/>
              <w:right w:val="single" w:sz="4" w:space="0" w:color="auto"/>
            </w:tcBorders>
            <w:hideMark/>
          </w:tcPr>
          <w:p w14:paraId="22D09BC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7F60F2B" w14:textId="77777777" w:rsidR="00692778" w:rsidRPr="00D22496" w:rsidRDefault="00692778">
            <w:pPr>
              <w:pStyle w:val="Paragraph"/>
              <w:rPr>
                <w:noProof/>
                <w:lang w:val="ro-RO"/>
              </w:rPr>
            </w:pPr>
            <w:r w:rsidRPr="00D22496">
              <w:rPr>
                <w:noProof/>
                <w:lang w:val="ro-RO"/>
              </w:rPr>
              <w:t>Polistiren cristalin cu:</w:t>
            </w:r>
          </w:p>
          <w:tbl>
            <w:tblPr>
              <w:tblStyle w:val="Listdash"/>
              <w:tblW w:w="0" w:type="auto"/>
              <w:tblLayout w:type="fixed"/>
              <w:tblLook w:val="04A0" w:firstRow="1" w:lastRow="0" w:firstColumn="1" w:lastColumn="0" w:noHBand="0" w:noVBand="1"/>
            </w:tblPr>
            <w:tblGrid>
              <w:gridCol w:w="220"/>
              <w:gridCol w:w="3579"/>
            </w:tblGrid>
            <w:tr w:rsidR="00692778" w:rsidRPr="00D22496" w14:paraId="5D60DE54" w14:textId="77777777" w:rsidTr="0091713F">
              <w:tc>
                <w:tcPr>
                  <w:tcW w:w="220" w:type="dxa"/>
                  <w:hideMark/>
                </w:tcPr>
                <w:p w14:paraId="75B0BC95" w14:textId="77777777" w:rsidR="00692778" w:rsidRPr="00D22496" w:rsidRDefault="00692778">
                  <w:pPr>
                    <w:pStyle w:val="Paragraph"/>
                    <w:rPr>
                      <w:noProof/>
                      <w:lang w:val="ro-RO"/>
                    </w:rPr>
                  </w:pPr>
                  <w:r w:rsidRPr="00D22496">
                    <w:rPr>
                      <w:noProof/>
                      <w:lang w:val="ro-RO"/>
                    </w:rPr>
                    <w:t>—</w:t>
                  </w:r>
                </w:p>
              </w:tc>
              <w:tc>
                <w:tcPr>
                  <w:tcW w:w="3579" w:type="dxa"/>
                  <w:hideMark/>
                </w:tcPr>
                <w:p w14:paraId="183FA9C6" w14:textId="77777777" w:rsidR="00692778" w:rsidRPr="00D22496" w:rsidRDefault="00692778">
                  <w:pPr>
                    <w:pStyle w:val="Paragraph"/>
                    <w:rPr>
                      <w:noProof/>
                      <w:lang w:val="ro-RO"/>
                    </w:rPr>
                  </w:pPr>
                  <w:r w:rsidRPr="00D22496">
                    <w:rPr>
                      <w:noProof/>
                      <w:lang w:val="ro-RO"/>
                    </w:rPr>
                    <w:t>un punct de topire cuprins între 268 °C şi 272 °C</w:t>
                  </w:r>
                </w:p>
              </w:tc>
            </w:tr>
            <w:tr w:rsidR="00692778" w:rsidRPr="00D22496" w14:paraId="795EB7C9" w14:textId="77777777" w:rsidTr="0091713F">
              <w:tc>
                <w:tcPr>
                  <w:tcW w:w="220" w:type="dxa"/>
                  <w:hideMark/>
                </w:tcPr>
                <w:p w14:paraId="683E2EB4" w14:textId="77777777" w:rsidR="00692778" w:rsidRPr="00D22496" w:rsidRDefault="00692778">
                  <w:pPr>
                    <w:pStyle w:val="Paragraph"/>
                    <w:rPr>
                      <w:noProof/>
                      <w:lang w:val="ro-RO"/>
                    </w:rPr>
                  </w:pPr>
                  <w:r w:rsidRPr="00D22496">
                    <w:rPr>
                      <w:noProof/>
                      <w:lang w:val="ro-RO"/>
                    </w:rPr>
                    <w:t>—</w:t>
                  </w:r>
                </w:p>
              </w:tc>
              <w:tc>
                <w:tcPr>
                  <w:tcW w:w="3579" w:type="dxa"/>
                  <w:hideMark/>
                </w:tcPr>
                <w:p w14:paraId="3492A8B3" w14:textId="77777777" w:rsidR="00692778" w:rsidRPr="00D22496" w:rsidRDefault="00692778">
                  <w:pPr>
                    <w:pStyle w:val="Paragraph"/>
                    <w:rPr>
                      <w:noProof/>
                      <w:lang w:val="ro-RO"/>
                    </w:rPr>
                  </w:pPr>
                  <w:r w:rsidRPr="00D22496">
                    <w:rPr>
                      <w:noProof/>
                      <w:lang w:val="ro-RO"/>
                    </w:rPr>
                    <w:t>un punct de solidificare cuprins între 232 °C şi 247 °C,</w:t>
                  </w:r>
                </w:p>
              </w:tc>
            </w:tr>
            <w:tr w:rsidR="00692778" w:rsidRPr="00D22496" w14:paraId="2DF14BB7" w14:textId="77777777" w:rsidTr="0091713F">
              <w:tc>
                <w:tcPr>
                  <w:tcW w:w="220" w:type="dxa"/>
                  <w:hideMark/>
                </w:tcPr>
                <w:p w14:paraId="41BD9547" w14:textId="77777777" w:rsidR="00692778" w:rsidRPr="00D22496" w:rsidRDefault="00692778">
                  <w:pPr>
                    <w:pStyle w:val="Paragraph"/>
                    <w:rPr>
                      <w:noProof/>
                      <w:lang w:val="ro-RO"/>
                    </w:rPr>
                  </w:pPr>
                  <w:r w:rsidRPr="00D22496">
                    <w:rPr>
                      <w:noProof/>
                      <w:lang w:val="ro-RO"/>
                    </w:rPr>
                    <w:t>—</w:t>
                  </w:r>
                </w:p>
              </w:tc>
              <w:tc>
                <w:tcPr>
                  <w:tcW w:w="3579" w:type="dxa"/>
                  <w:hideMark/>
                </w:tcPr>
                <w:p w14:paraId="211496FE" w14:textId="77777777" w:rsidR="00692778" w:rsidRPr="00D22496" w:rsidRDefault="00692778">
                  <w:pPr>
                    <w:pStyle w:val="Paragraph"/>
                    <w:rPr>
                      <w:noProof/>
                      <w:lang w:val="ro-RO"/>
                    </w:rPr>
                  </w:pPr>
                  <w:r w:rsidRPr="00D22496">
                    <w:rPr>
                      <w:noProof/>
                      <w:lang w:val="ro-RO"/>
                    </w:rPr>
                    <w:t>conţinând sau nu aditivi şi materiale de umplutură </w:t>
                  </w:r>
                </w:p>
              </w:tc>
            </w:tr>
          </w:tbl>
          <w:p w14:paraId="1CF2833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EA0F0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272F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4F2086" w14:textId="77777777" w:rsidR="00692778" w:rsidRPr="00D22496" w:rsidRDefault="00692778">
            <w:pPr>
              <w:pStyle w:val="Paragraph"/>
              <w:rPr>
                <w:noProof/>
                <w:lang w:val="ro-RO"/>
              </w:rPr>
            </w:pPr>
            <w:r w:rsidRPr="00D22496">
              <w:rPr>
                <w:noProof/>
                <w:lang w:val="ro-RO"/>
              </w:rPr>
              <w:t>31.12.2026</w:t>
            </w:r>
          </w:p>
        </w:tc>
      </w:tr>
      <w:tr w:rsidR="00692778" w:rsidRPr="00D22496" w14:paraId="73E066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56488A" w14:textId="77777777" w:rsidR="00692778" w:rsidRPr="00D22496" w:rsidRDefault="00692778">
            <w:pPr>
              <w:pStyle w:val="Paragraph"/>
              <w:rPr>
                <w:noProof/>
                <w:lang w:val="ro-RO"/>
              </w:rPr>
            </w:pPr>
            <w:r w:rsidRPr="00D22496">
              <w:rPr>
                <w:noProof/>
                <w:lang w:val="ro-RO"/>
              </w:rPr>
              <w:t>0.5175</w:t>
            </w:r>
          </w:p>
        </w:tc>
        <w:tc>
          <w:tcPr>
            <w:tcW w:w="909" w:type="dxa"/>
            <w:tcBorders>
              <w:top w:val="single" w:sz="4" w:space="0" w:color="auto"/>
              <w:left w:val="single" w:sz="4" w:space="0" w:color="auto"/>
              <w:bottom w:val="single" w:sz="4" w:space="0" w:color="auto"/>
              <w:right w:val="single" w:sz="4" w:space="0" w:color="auto"/>
            </w:tcBorders>
            <w:hideMark/>
          </w:tcPr>
          <w:p w14:paraId="3129A8E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2642814A"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6066AAA7" w14:textId="77777777" w:rsidR="00692778" w:rsidRPr="00D22496" w:rsidRDefault="00692778">
            <w:pPr>
              <w:pStyle w:val="Paragraph"/>
              <w:rPr>
                <w:noProof/>
                <w:lang w:val="ro-RO"/>
              </w:rPr>
            </w:pPr>
            <w:r w:rsidRPr="00D22496">
              <w:rPr>
                <w:noProof/>
                <w:lang w:val="ro-RO"/>
              </w:rPr>
              <w:t>Copolimer sub formă de granule cu conținut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3CE02952" w14:textId="77777777" w:rsidTr="0091713F">
              <w:tc>
                <w:tcPr>
                  <w:tcW w:w="220" w:type="dxa"/>
                  <w:hideMark/>
                </w:tcPr>
                <w:p w14:paraId="5DADC067" w14:textId="77777777" w:rsidR="00692778" w:rsidRPr="00D22496" w:rsidRDefault="00692778">
                  <w:pPr>
                    <w:pStyle w:val="Paragraph"/>
                    <w:rPr>
                      <w:noProof/>
                      <w:lang w:val="ro-RO"/>
                    </w:rPr>
                  </w:pPr>
                  <w:r w:rsidRPr="00D22496">
                    <w:rPr>
                      <w:noProof/>
                      <w:lang w:val="ro-RO"/>
                    </w:rPr>
                    <w:t>—</w:t>
                  </w:r>
                </w:p>
              </w:tc>
              <w:tc>
                <w:tcPr>
                  <w:tcW w:w="3728" w:type="dxa"/>
                  <w:hideMark/>
                </w:tcPr>
                <w:p w14:paraId="6DBB134B" w14:textId="77777777" w:rsidR="00692778" w:rsidRPr="00D22496" w:rsidRDefault="00692778">
                  <w:pPr>
                    <w:pStyle w:val="Paragraph"/>
                    <w:rPr>
                      <w:noProof/>
                      <w:lang w:val="ro-RO"/>
                    </w:rPr>
                  </w:pPr>
                  <w:r w:rsidRPr="00D22496">
                    <w:rPr>
                      <w:noProof/>
                      <w:lang w:val="ro-RO"/>
                    </w:rPr>
                    <w:t>78 (± 4 %) stiren,</w:t>
                  </w:r>
                </w:p>
              </w:tc>
            </w:tr>
            <w:tr w:rsidR="00692778" w:rsidRPr="00D22496" w14:paraId="6831272C" w14:textId="77777777" w:rsidTr="0091713F">
              <w:tc>
                <w:tcPr>
                  <w:tcW w:w="220" w:type="dxa"/>
                  <w:hideMark/>
                </w:tcPr>
                <w:p w14:paraId="7E9DF90A" w14:textId="77777777" w:rsidR="00692778" w:rsidRPr="00D22496" w:rsidRDefault="00692778">
                  <w:pPr>
                    <w:pStyle w:val="Paragraph"/>
                    <w:rPr>
                      <w:noProof/>
                      <w:lang w:val="ro-RO"/>
                    </w:rPr>
                  </w:pPr>
                  <w:r w:rsidRPr="00D22496">
                    <w:rPr>
                      <w:noProof/>
                      <w:lang w:val="ro-RO"/>
                    </w:rPr>
                    <w:t>—</w:t>
                  </w:r>
                </w:p>
              </w:tc>
              <w:tc>
                <w:tcPr>
                  <w:tcW w:w="3728" w:type="dxa"/>
                  <w:hideMark/>
                </w:tcPr>
                <w:p w14:paraId="0D67F510" w14:textId="77777777" w:rsidR="00692778" w:rsidRPr="00D22496" w:rsidRDefault="00692778">
                  <w:pPr>
                    <w:pStyle w:val="Paragraph"/>
                    <w:rPr>
                      <w:noProof/>
                      <w:lang w:val="ro-RO"/>
                    </w:rPr>
                  </w:pPr>
                  <w:r w:rsidRPr="00D22496">
                    <w:rPr>
                      <w:noProof/>
                      <w:lang w:val="ro-RO"/>
                    </w:rPr>
                    <w:t>9 (± 2 %) n-butil acrilat,</w:t>
                  </w:r>
                </w:p>
              </w:tc>
            </w:tr>
            <w:tr w:rsidR="00692778" w:rsidRPr="00D22496" w14:paraId="15F071ED" w14:textId="77777777" w:rsidTr="0091713F">
              <w:tc>
                <w:tcPr>
                  <w:tcW w:w="220" w:type="dxa"/>
                  <w:hideMark/>
                </w:tcPr>
                <w:p w14:paraId="40B8C450" w14:textId="77777777" w:rsidR="00692778" w:rsidRPr="00D22496" w:rsidRDefault="00692778">
                  <w:pPr>
                    <w:pStyle w:val="Paragraph"/>
                    <w:rPr>
                      <w:noProof/>
                      <w:lang w:val="ro-RO"/>
                    </w:rPr>
                  </w:pPr>
                  <w:r w:rsidRPr="00D22496">
                    <w:rPr>
                      <w:noProof/>
                      <w:lang w:val="ro-RO"/>
                    </w:rPr>
                    <w:t>—</w:t>
                  </w:r>
                </w:p>
              </w:tc>
              <w:tc>
                <w:tcPr>
                  <w:tcW w:w="3728" w:type="dxa"/>
                  <w:hideMark/>
                </w:tcPr>
                <w:p w14:paraId="0B4FF82C" w14:textId="77777777" w:rsidR="00692778" w:rsidRPr="00D22496" w:rsidRDefault="00692778">
                  <w:pPr>
                    <w:pStyle w:val="Paragraph"/>
                    <w:rPr>
                      <w:noProof/>
                      <w:lang w:val="ro-RO"/>
                    </w:rPr>
                  </w:pPr>
                  <w:r w:rsidRPr="00D22496">
                    <w:rPr>
                      <w:noProof/>
                      <w:lang w:val="ro-RO"/>
                    </w:rPr>
                    <w:t>11 (± 3 %) n-butil metacrilat,</w:t>
                  </w:r>
                </w:p>
              </w:tc>
            </w:tr>
            <w:tr w:rsidR="00692778" w:rsidRPr="00D22496" w14:paraId="105DD40B" w14:textId="77777777" w:rsidTr="0091713F">
              <w:tc>
                <w:tcPr>
                  <w:tcW w:w="220" w:type="dxa"/>
                  <w:hideMark/>
                </w:tcPr>
                <w:p w14:paraId="444F3E94" w14:textId="77777777" w:rsidR="00692778" w:rsidRPr="00D22496" w:rsidRDefault="00692778">
                  <w:pPr>
                    <w:pStyle w:val="Paragraph"/>
                    <w:rPr>
                      <w:noProof/>
                      <w:lang w:val="ro-RO"/>
                    </w:rPr>
                  </w:pPr>
                  <w:r w:rsidRPr="00D22496">
                    <w:rPr>
                      <w:noProof/>
                      <w:lang w:val="ro-RO"/>
                    </w:rPr>
                    <w:t>—</w:t>
                  </w:r>
                </w:p>
              </w:tc>
              <w:tc>
                <w:tcPr>
                  <w:tcW w:w="3728" w:type="dxa"/>
                  <w:hideMark/>
                </w:tcPr>
                <w:p w14:paraId="2F20976C" w14:textId="77777777" w:rsidR="00692778" w:rsidRPr="00D22496" w:rsidRDefault="00692778">
                  <w:pPr>
                    <w:pStyle w:val="Paragraph"/>
                    <w:rPr>
                      <w:noProof/>
                      <w:lang w:val="ro-RO"/>
                    </w:rPr>
                  </w:pPr>
                  <w:r w:rsidRPr="00D22496">
                    <w:rPr>
                      <w:noProof/>
                      <w:lang w:val="ro-RO"/>
                    </w:rPr>
                    <w:t>1.5 (± 0,7 %) acid metacrilic și</w:t>
                  </w:r>
                </w:p>
              </w:tc>
            </w:tr>
            <w:tr w:rsidR="00692778" w:rsidRPr="00D22496" w14:paraId="200F7CA8" w14:textId="77777777" w:rsidTr="0091713F">
              <w:tc>
                <w:tcPr>
                  <w:tcW w:w="220" w:type="dxa"/>
                  <w:hideMark/>
                </w:tcPr>
                <w:p w14:paraId="7A9C5A3F" w14:textId="77777777" w:rsidR="00692778" w:rsidRPr="00D22496" w:rsidRDefault="00692778">
                  <w:pPr>
                    <w:pStyle w:val="Paragraph"/>
                    <w:rPr>
                      <w:noProof/>
                      <w:lang w:val="ro-RO"/>
                    </w:rPr>
                  </w:pPr>
                  <w:r w:rsidRPr="00D22496">
                    <w:rPr>
                      <w:noProof/>
                      <w:lang w:val="ro-RO"/>
                    </w:rPr>
                    <w:t>—</w:t>
                  </w:r>
                </w:p>
              </w:tc>
              <w:tc>
                <w:tcPr>
                  <w:tcW w:w="3728" w:type="dxa"/>
                  <w:hideMark/>
                </w:tcPr>
                <w:p w14:paraId="5B3F2230" w14:textId="77777777" w:rsidR="00692778" w:rsidRPr="00D22496" w:rsidRDefault="00692778">
                  <w:pPr>
                    <w:pStyle w:val="Paragraph"/>
                    <w:rPr>
                      <w:noProof/>
                      <w:lang w:val="ro-RO"/>
                    </w:rPr>
                  </w:pPr>
                  <w:r w:rsidRPr="00D22496">
                    <w:rPr>
                      <w:noProof/>
                      <w:lang w:val="ro-RO"/>
                    </w:rPr>
                    <w:t>0,01 % sau mai mult de ceară de poliolefină dar maximum 2,5 %</w:t>
                  </w:r>
                </w:p>
              </w:tc>
            </w:tr>
          </w:tbl>
          <w:p w14:paraId="0D2DFE1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87A8A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206D4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0C09CB" w14:textId="77777777" w:rsidR="00692778" w:rsidRPr="00D22496" w:rsidRDefault="00692778">
            <w:pPr>
              <w:pStyle w:val="Paragraph"/>
              <w:rPr>
                <w:noProof/>
                <w:lang w:val="ro-RO"/>
              </w:rPr>
            </w:pPr>
            <w:r w:rsidRPr="00D22496">
              <w:rPr>
                <w:noProof/>
                <w:lang w:val="ro-RO"/>
              </w:rPr>
              <w:t>31.12.2024</w:t>
            </w:r>
          </w:p>
        </w:tc>
      </w:tr>
      <w:tr w:rsidR="00692778" w:rsidRPr="00D22496" w14:paraId="475329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CACC60" w14:textId="77777777" w:rsidR="00692778" w:rsidRPr="00D22496" w:rsidRDefault="00692778">
            <w:pPr>
              <w:pStyle w:val="Paragraph"/>
              <w:rPr>
                <w:noProof/>
                <w:lang w:val="ro-RO"/>
              </w:rPr>
            </w:pPr>
            <w:r w:rsidRPr="00D22496">
              <w:rPr>
                <w:noProof/>
                <w:lang w:val="ro-RO"/>
              </w:rPr>
              <w:t>0.5176</w:t>
            </w:r>
          </w:p>
        </w:tc>
        <w:tc>
          <w:tcPr>
            <w:tcW w:w="909" w:type="dxa"/>
            <w:tcBorders>
              <w:top w:val="single" w:sz="4" w:space="0" w:color="auto"/>
              <w:left w:val="single" w:sz="4" w:space="0" w:color="auto"/>
              <w:bottom w:val="single" w:sz="4" w:space="0" w:color="auto"/>
              <w:right w:val="single" w:sz="4" w:space="0" w:color="auto"/>
            </w:tcBorders>
            <w:hideMark/>
          </w:tcPr>
          <w:p w14:paraId="390F2550" w14:textId="77777777" w:rsidR="00692778" w:rsidRPr="00D22496" w:rsidRDefault="00692778">
            <w:pPr>
              <w:pStyle w:val="Paragraph"/>
              <w:jc w:val="right"/>
              <w:rPr>
                <w:noProof/>
                <w:lang w:val="ro-RO"/>
              </w:rPr>
            </w:pP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15174EE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A39A591" w14:textId="77777777" w:rsidR="00692778" w:rsidRPr="00D22496" w:rsidRDefault="00692778">
            <w:pPr>
              <w:pStyle w:val="Paragraph"/>
              <w:rPr>
                <w:noProof/>
                <w:lang w:val="ro-RO"/>
              </w:rPr>
            </w:pPr>
            <w:r w:rsidRPr="00D22496">
              <w:rPr>
                <w:noProof/>
                <w:lang w:val="ro-RO"/>
              </w:rPr>
              <w:t>Copolimer sub formă de granule cu conținut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2B965EDB" w14:textId="77777777" w:rsidTr="0091713F">
              <w:tc>
                <w:tcPr>
                  <w:tcW w:w="220" w:type="dxa"/>
                  <w:hideMark/>
                </w:tcPr>
                <w:p w14:paraId="50917C5F" w14:textId="77777777" w:rsidR="00692778" w:rsidRPr="00D22496" w:rsidRDefault="00692778">
                  <w:pPr>
                    <w:pStyle w:val="Paragraph"/>
                    <w:rPr>
                      <w:noProof/>
                      <w:lang w:val="ro-RO"/>
                    </w:rPr>
                  </w:pPr>
                  <w:r w:rsidRPr="00D22496">
                    <w:rPr>
                      <w:noProof/>
                      <w:lang w:val="ro-RO"/>
                    </w:rPr>
                    <w:t>—</w:t>
                  </w:r>
                </w:p>
              </w:tc>
              <w:tc>
                <w:tcPr>
                  <w:tcW w:w="3728" w:type="dxa"/>
                  <w:hideMark/>
                </w:tcPr>
                <w:p w14:paraId="785D3A66" w14:textId="77777777" w:rsidR="00692778" w:rsidRPr="00D22496" w:rsidRDefault="00692778">
                  <w:pPr>
                    <w:pStyle w:val="Paragraph"/>
                    <w:rPr>
                      <w:noProof/>
                      <w:lang w:val="ro-RO"/>
                    </w:rPr>
                  </w:pPr>
                  <w:r w:rsidRPr="00D22496">
                    <w:rPr>
                      <w:noProof/>
                      <w:lang w:val="ro-RO"/>
                    </w:rPr>
                    <w:t>83 ± 3 % stiren,</w:t>
                  </w:r>
                </w:p>
              </w:tc>
            </w:tr>
            <w:tr w:rsidR="00692778" w:rsidRPr="00D22496" w14:paraId="03640784" w14:textId="77777777" w:rsidTr="0091713F">
              <w:tc>
                <w:tcPr>
                  <w:tcW w:w="220" w:type="dxa"/>
                  <w:hideMark/>
                </w:tcPr>
                <w:p w14:paraId="42C1BE84" w14:textId="77777777" w:rsidR="00692778" w:rsidRPr="00D22496" w:rsidRDefault="00692778">
                  <w:pPr>
                    <w:pStyle w:val="Paragraph"/>
                    <w:rPr>
                      <w:noProof/>
                      <w:lang w:val="ro-RO"/>
                    </w:rPr>
                  </w:pPr>
                  <w:r w:rsidRPr="00D22496">
                    <w:rPr>
                      <w:noProof/>
                      <w:lang w:val="ro-RO"/>
                    </w:rPr>
                    <w:t>—</w:t>
                  </w:r>
                </w:p>
              </w:tc>
              <w:tc>
                <w:tcPr>
                  <w:tcW w:w="3728" w:type="dxa"/>
                  <w:hideMark/>
                </w:tcPr>
                <w:p w14:paraId="1DB6A852" w14:textId="77777777" w:rsidR="00692778" w:rsidRPr="00D22496" w:rsidRDefault="00692778">
                  <w:pPr>
                    <w:pStyle w:val="Paragraph"/>
                    <w:rPr>
                      <w:noProof/>
                      <w:lang w:val="ro-RO"/>
                    </w:rPr>
                  </w:pPr>
                  <w:r w:rsidRPr="00D22496">
                    <w:rPr>
                      <w:noProof/>
                      <w:lang w:val="ro-RO"/>
                    </w:rPr>
                    <w:t>7 ± 2 % n-butil acrilat,</w:t>
                  </w:r>
                </w:p>
              </w:tc>
            </w:tr>
            <w:tr w:rsidR="00692778" w:rsidRPr="00D22496" w14:paraId="753BDC02" w14:textId="77777777" w:rsidTr="0091713F">
              <w:tc>
                <w:tcPr>
                  <w:tcW w:w="220" w:type="dxa"/>
                  <w:hideMark/>
                </w:tcPr>
                <w:p w14:paraId="2F810F7F" w14:textId="77777777" w:rsidR="00692778" w:rsidRPr="00D22496" w:rsidRDefault="00692778">
                  <w:pPr>
                    <w:pStyle w:val="Paragraph"/>
                    <w:rPr>
                      <w:noProof/>
                      <w:lang w:val="ro-RO"/>
                    </w:rPr>
                  </w:pPr>
                  <w:r w:rsidRPr="00D22496">
                    <w:rPr>
                      <w:noProof/>
                      <w:lang w:val="ro-RO"/>
                    </w:rPr>
                    <w:t>—</w:t>
                  </w:r>
                </w:p>
              </w:tc>
              <w:tc>
                <w:tcPr>
                  <w:tcW w:w="3728" w:type="dxa"/>
                  <w:hideMark/>
                </w:tcPr>
                <w:p w14:paraId="053C4BFD" w14:textId="77777777" w:rsidR="00692778" w:rsidRPr="00D22496" w:rsidRDefault="00692778">
                  <w:pPr>
                    <w:pStyle w:val="Paragraph"/>
                    <w:rPr>
                      <w:noProof/>
                      <w:lang w:val="ro-RO"/>
                    </w:rPr>
                  </w:pPr>
                  <w:r w:rsidRPr="00D22496">
                    <w:rPr>
                      <w:noProof/>
                      <w:lang w:val="ro-RO"/>
                    </w:rPr>
                    <w:t>9 ± 2 % n-butil metacrilat și</w:t>
                  </w:r>
                </w:p>
              </w:tc>
            </w:tr>
            <w:tr w:rsidR="00692778" w:rsidRPr="00D22496" w14:paraId="1DA43065" w14:textId="77777777" w:rsidTr="0091713F">
              <w:tc>
                <w:tcPr>
                  <w:tcW w:w="220" w:type="dxa"/>
                  <w:hideMark/>
                </w:tcPr>
                <w:p w14:paraId="14743449" w14:textId="77777777" w:rsidR="00692778" w:rsidRPr="00D22496" w:rsidRDefault="00692778">
                  <w:pPr>
                    <w:pStyle w:val="Paragraph"/>
                    <w:rPr>
                      <w:noProof/>
                      <w:lang w:val="ro-RO"/>
                    </w:rPr>
                  </w:pPr>
                  <w:r w:rsidRPr="00D22496">
                    <w:rPr>
                      <w:noProof/>
                      <w:lang w:val="ro-RO"/>
                    </w:rPr>
                    <w:t>—</w:t>
                  </w:r>
                </w:p>
              </w:tc>
              <w:tc>
                <w:tcPr>
                  <w:tcW w:w="3728" w:type="dxa"/>
                  <w:hideMark/>
                </w:tcPr>
                <w:p w14:paraId="49069C3A" w14:textId="77777777" w:rsidR="00692778" w:rsidRPr="00D22496" w:rsidRDefault="00692778">
                  <w:pPr>
                    <w:pStyle w:val="Paragraph"/>
                    <w:rPr>
                      <w:noProof/>
                      <w:lang w:val="ro-RO"/>
                    </w:rPr>
                  </w:pPr>
                  <w:r w:rsidRPr="00D22496">
                    <w:rPr>
                      <w:noProof/>
                      <w:lang w:val="ro-RO"/>
                    </w:rPr>
                    <w:t>0,01 % sau mai mult de ceară de poliolefină dar maximum 1 %</w:t>
                  </w:r>
                </w:p>
              </w:tc>
            </w:tr>
          </w:tbl>
          <w:p w14:paraId="3EE1459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336B2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64148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73B0D1" w14:textId="77777777" w:rsidR="00692778" w:rsidRPr="00D22496" w:rsidRDefault="00692778">
            <w:pPr>
              <w:pStyle w:val="Paragraph"/>
              <w:rPr>
                <w:noProof/>
                <w:lang w:val="ro-RO"/>
              </w:rPr>
            </w:pPr>
            <w:r w:rsidRPr="00D22496">
              <w:rPr>
                <w:noProof/>
                <w:lang w:val="ro-RO"/>
              </w:rPr>
              <w:t>31.12.2026</w:t>
            </w:r>
          </w:p>
        </w:tc>
      </w:tr>
      <w:tr w:rsidR="00692778" w:rsidRPr="00D22496" w14:paraId="30195C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79678F" w14:textId="77777777" w:rsidR="00692778" w:rsidRPr="00D22496" w:rsidRDefault="00692778">
            <w:pPr>
              <w:pStyle w:val="Paragraph"/>
              <w:rPr>
                <w:noProof/>
                <w:lang w:val="ro-RO"/>
              </w:rPr>
            </w:pPr>
            <w:r w:rsidRPr="00D22496">
              <w:rPr>
                <w:noProof/>
                <w:lang w:val="ro-RO"/>
              </w:rPr>
              <w:t>0.7861</w:t>
            </w:r>
          </w:p>
        </w:tc>
        <w:tc>
          <w:tcPr>
            <w:tcW w:w="909" w:type="dxa"/>
            <w:tcBorders>
              <w:top w:val="single" w:sz="4" w:space="0" w:color="auto"/>
              <w:left w:val="single" w:sz="4" w:space="0" w:color="auto"/>
              <w:bottom w:val="single" w:sz="4" w:space="0" w:color="auto"/>
              <w:right w:val="single" w:sz="4" w:space="0" w:color="auto"/>
            </w:tcBorders>
            <w:hideMark/>
          </w:tcPr>
          <w:p w14:paraId="3886D136" w14:textId="77777777" w:rsidR="00692778" w:rsidRPr="00D22496" w:rsidRDefault="00692778">
            <w:pPr>
              <w:pStyle w:val="Paragraph"/>
              <w:jc w:val="right"/>
              <w:rPr>
                <w:noProof/>
                <w:lang w:val="ro-RO"/>
              </w:rPr>
            </w:pP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2714CC8D"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63F7FF15" w14:textId="77777777" w:rsidR="00692778" w:rsidRPr="00D22496" w:rsidRDefault="00692778">
            <w:pPr>
              <w:pStyle w:val="Paragraph"/>
              <w:rPr>
                <w:noProof/>
                <w:lang w:val="ro-RO"/>
              </w:rPr>
            </w:pPr>
            <w:r w:rsidRPr="00D22496">
              <w:rPr>
                <w:noProof/>
                <w:lang w:val="ro-RO"/>
              </w:rPr>
              <w:t>Copolimer de stiren, divinilbenzen și clormetilstiren (CAS RN 55844-94-5) cu o puritate de minimum 99 % în greutate</w:t>
            </w:r>
          </w:p>
        </w:tc>
        <w:tc>
          <w:tcPr>
            <w:tcW w:w="790" w:type="dxa"/>
            <w:tcBorders>
              <w:top w:val="single" w:sz="4" w:space="0" w:color="auto"/>
              <w:left w:val="single" w:sz="4" w:space="0" w:color="auto"/>
              <w:bottom w:val="single" w:sz="4" w:space="0" w:color="auto"/>
              <w:right w:val="single" w:sz="4" w:space="0" w:color="auto"/>
            </w:tcBorders>
            <w:hideMark/>
          </w:tcPr>
          <w:p w14:paraId="3C01BB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911B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D5EE07" w14:textId="77777777" w:rsidR="00692778" w:rsidRPr="00D22496" w:rsidRDefault="00692778">
            <w:pPr>
              <w:pStyle w:val="Paragraph"/>
              <w:rPr>
                <w:noProof/>
                <w:lang w:val="ro-RO"/>
              </w:rPr>
            </w:pPr>
            <w:r w:rsidRPr="00D22496">
              <w:rPr>
                <w:noProof/>
                <w:lang w:val="ro-RO"/>
              </w:rPr>
              <w:t>31.12.2024</w:t>
            </w:r>
          </w:p>
        </w:tc>
      </w:tr>
      <w:tr w:rsidR="00692778" w:rsidRPr="00D22496" w14:paraId="6917DBE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8056CC1" w14:textId="77777777" w:rsidR="00692778" w:rsidRPr="00D22496" w:rsidRDefault="00692778">
            <w:pPr>
              <w:pStyle w:val="Paragraph"/>
              <w:rPr>
                <w:noProof/>
                <w:lang w:val="ro-RO"/>
              </w:rPr>
            </w:pPr>
            <w:r w:rsidRPr="00D22496">
              <w:rPr>
                <w:noProof/>
                <w:lang w:val="ro-RO"/>
              </w:rPr>
              <w:t>0.2891</w:t>
            </w:r>
          </w:p>
          <w:p w14:paraId="632A176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0CFDA5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3903 90 90</w:t>
            </w:r>
          </w:p>
          <w:p w14:paraId="20F7862F"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52E37F5B" w14:textId="77777777" w:rsidR="00692778" w:rsidRPr="00D22496" w:rsidRDefault="00692778">
            <w:pPr>
              <w:pStyle w:val="Paragraph"/>
              <w:jc w:val="center"/>
              <w:rPr>
                <w:noProof/>
                <w:lang w:val="ro-RO"/>
              </w:rPr>
            </w:pPr>
            <w:r w:rsidRPr="00D22496">
              <w:rPr>
                <w:noProof/>
                <w:lang w:val="ro-RO"/>
              </w:rPr>
              <w:t>35</w:t>
            </w:r>
          </w:p>
          <w:p w14:paraId="7C99AE6E"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nil"/>
              <w:right w:val="single" w:sz="4" w:space="0" w:color="auto"/>
            </w:tcBorders>
          </w:tcPr>
          <w:p w14:paraId="2EC5B324" w14:textId="77777777" w:rsidR="00692778" w:rsidRPr="00D22496" w:rsidRDefault="00692778">
            <w:pPr>
              <w:pStyle w:val="Paragraph"/>
              <w:rPr>
                <w:noProof/>
                <w:lang w:val="ro-RO"/>
              </w:rPr>
            </w:pPr>
            <w:r w:rsidRPr="00D22496">
              <w:rPr>
                <w:noProof/>
                <w:lang w:val="ro-RO"/>
              </w:rPr>
              <w:t xml:space="preserve">Copolimer de </w:t>
            </w:r>
            <w:r w:rsidRPr="00D22496">
              <w:rPr>
                <w:i/>
                <w:iCs/>
                <w:noProof/>
                <w:lang w:val="ro-RO"/>
              </w:rPr>
              <w:t>a</w:t>
            </w:r>
            <w:r w:rsidRPr="00D22496">
              <w:rPr>
                <w:noProof/>
                <w:lang w:val="ro-RO"/>
              </w:rPr>
              <w:t>-metilstiren şi de stiren, cu un punct de plasticizare (înmuiere) de 113 ºC</w:t>
            </w:r>
          </w:p>
          <w:p w14:paraId="7176253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C7FD26D" w14:textId="77777777" w:rsidR="00692778" w:rsidRPr="00D22496" w:rsidRDefault="00692778">
            <w:pPr>
              <w:pStyle w:val="Paragraph"/>
              <w:rPr>
                <w:noProof/>
                <w:lang w:val="ro-RO"/>
              </w:rPr>
            </w:pPr>
            <w:r w:rsidRPr="00D22496">
              <w:rPr>
                <w:noProof/>
                <w:lang w:val="ro-RO"/>
              </w:rPr>
              <w:t>0 %</w:t>
            </w:r>
          </w:p>
          <w:p w14:paraId="2EB8993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ADA5886" w14:textId="77777777" w:rsidR="00692778" w:rsidRPr="00D22496" w:rsidRDefault="00692778">
            <w:pPr>
              <w:pStyle w:val="Paragraph"/>
              <w:rPr>
                <w:noProof/>
                <w:lang w:val="ro-RO"/>
              </w:rPr>
            </w:pPr>
            <w:r w:rsidRPr="00D22496">
              <w:rPr>
                <w:noProof/>
                <w:lang w:val="ro-RO"/>
              </w:rPr>
              <w:t>-</w:t>
            </w:r>
          </w:p>
          <w:p w14:paraId="2582F77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C5BF0D6" w14:textId="77777777" w:rsidR="00692778" w:rsidRPr="00D22496" w:rsidRDefault="00692778">
            <w:pPr>
              <w:pStyle w:val="Paragraph"/>
              <w:rPr>
                <w:noProof/>
                <w:lang w:val="ro-RO"/>
              </w:rPr>
            </w:pPr>
            <w:r w:rsidRPr="00D22496">
              <w:rPr>
                <w:noProof/>
                <w:lang w:val="ro-RO"/>
              </w:rPr>
              <w:t>31.12.2024</w:t>
            </w:r>
          </w:p>
          <w:p w14:paraId="5E331775" w14:textId="77777777" w:rsidR="00692778" w:rsidRPr="00D22496" w:rsidRDefault="00692778">
            <w:pPr>
              <w:pStyle w:val="Paragraph"/>
              <w:rPr>
                <w:noProof/>
                <w:lang w:val="ro-RO"/>
              </w:rPr>
            </w:pPr>
          </w:p>
        </w:tc>
      </w:tr>
      <w:tr w:rsidR="00692778" w:rsidRPr="00D22496" w14:paraId="7155736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35C75E0" w14:textId="77777777" w:rsidR="00692778" w:rsidRPr="00D22496" w:rsidRDefault="00692778">
            <w:pPr>
              <w:pStyle w:val="Paragraph"/>
              <w:rPr>
                <w:noProof/>
                <w:lang w:val="ro-RO"/>
              </w:rPr>
            </w:pPr>
            <w:r w:rsidRPr="00D22496">
              <w:rPr>
                <w:noProof/>
                <w:lang w:val="ro-RO"/>
              </w:rPr>
              <w:t>0.7417</w:t>
            </w:r>
          </w:p>
          <w:p w14:paraId="1D22F25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0B8810C" w14:textId="77777777" w:rsidR="00692778" w:rsidRPr="00D22496" w:rsidRDefault="00692778">
            <w:pPr>
              <w:pStyle w:val="Paragraph"/>
              <w:jc w:val="right"/>
              <w:rPr>
                <w:noProof/>
                <w:lang w:val="ro-RO"/>
              </w:rPr>
            </w:pPr>
            <w:r w:rsidRPr="00D22496">
              <w:rPr>
                <w:noProof/>
                <w:lang w:val="ro-RO"/>
              </w:rPr>
              <w:t>ex 3903 90 90</w:t>
            </w:r>
          </w:p>
          <w:p w14:paraId="213B8A18" w14:textId="77777777" w:rsidR="00692778" w:rsidRPr="00D22496" w:rsidRDefault="00692778">
            <w:pPr>
              <w:pStyle w:val="Paragraph"/>
              <w:jc w:val="right"/>
              <w:rPr>
                <w:noProof/>
                <w:lang w:val="ro-RO"/>
              </w:rPr>
            </w:pP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042D814E" w14:textId="77777777" w:rsidR="00692778" w:rsidRPr="00D22496" w:rsidRDefault="00692778">
            <w:pPr>
              <w:pStyle w:val="Paragraph"/>
              <w:jc w:val="center"/>
              <w:rPr>
                <w:noProof/>
                <w:lang w:val="ro-RO"/>
              </w:rPr>
            </w:pPr>
            <w:r w:rsidRPr="00D22496">
              <w:rPr>
                <w:noProof/>
                <w:lang w:val="ro-RO"/>
              </w:rPr>
              <w:t>38</w:t>
            </w:r>
          </w:p>
          <w:p w14:paraId="60C644DB"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nil"/>
              <w:right w:val="single" w:sz="4" w:space="0" w:color="auto"/>
            </w:tcBorders>
          </w:tcPr>
          <w:p w14:paraId="314C7641" w14:textId="77777777" w:rsidR="00692778" w:rsidRPr="00D22496" w:rsidRDefault="00692778">
            <w:pPr>
              <w:pStyle w:val="Paragraph"/>
              <w:rPr>
                <w:noProof/>
                <w:lang w:val="ro-RO"/>
              </w:rPr>
            </w:pPr>
            <w:r w:rsidRPr="00D22496">
              <w:rPr>
                <w:noProof/>
                <w:lang w:val="ro-RO"/>
              </w:rPr>
              <w:t>Politetrafluoroetilenă (CAS RN 9002-84-0) încapsulată cu un copolimer de acrilonitril-stiren (CAS RN 9003-54-7), cu un conținut în greutate, din fiecare polimer, de 50 % (± 1)</w:t>
            </w:r>
          </w:p>
          <w:p w14:paraId="5D61564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A37EA9C" w14:textId="77777777" w:rsidR="00692778" w:rsidRPr="00D22496" w:rsidRDefault="00692778">
            <w:pPr>
              <w:pStyle w:val="Paragraph"/>
              <w:rPr>
                <w:noProof/>
                <w:lang w:val="ro-RO"/>
              </w:rPr>
            </w:pPr>
            <w:r w:rsidRPr="00D22496">
              <w:rPr>
                <w:noProof/>
                <w:lang w:val="ro-RO"/>
              </w:rPr>
              <w:t>0 %</w:t>
            </w:r>
          </w:p>
          <w:p w14:paraId="4E30567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F70D297" w14:textId="77777777" w:rsidR="00692778" w:rsidRPr="00D22496" w:rsidRDefault="00692778">
            <w:pPr>
              <w:pStyle w:val="Paragraph"/>
              <w:rPr>
                <w:noProof/>
                <w:lang w:val="ro-RO"/>
              </w:rPr>
            </w:pPr>
            <w:r w:rsidRPr="00D22496">
              <w:rPr>
                <w:noProof/>
                <w:lang w:val="ro-RO"/>
              </w:rPr>
              <w:t>-</w:t>
            </w:r>
          </w:p>
          <w:p w14:paraId="164BC4C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3C89234" w14:textId="77777777" w:rsidR="00692778" w:rsidRPr="00D22496" w:rsidRDefault="00692778">
            <w:pPr>
              <w:pStyle w:val="Paragraph"/>
              <w:rPr>
                <w:noProof/>
                <w:lang w:val="ro-RO"/>
              </w:rPr>
            </w:pPr>
            <w:r w:rsidRPr="00D22496">
              <w:rPr>
                <w:noProof/>
                <w:lang w:val="ro-RO"/>
              </w:rPr>
              <w:t>31.12.2027</w:t>
            </w:r>
          </w:p>
          <w:p w14:paraId="709DD085" w14:textId="77777777" w:rsidR="00692778" w:rsidRPr="00D22496" w:rsidRDefault="00692778">
            <w:pPr>
              <w:pStyle w:val="Paragraph"/>
              <w:rPr>
                <w:noProof/>
                <w:lang w:val="ro-RO"/>
              </w:rPr>
            </w:pPr>
          </w:p>
        </w:tc>
      </w:tr>
      <w:tr w:rsidR="00692778" w:rsidRPr="00D22496" w14:paraId="12CD74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3A1933" w14:textId="77777777" w:rsidR="00692778" w:rsidRPr="00D22496" w:rsidRDefault="00692778">
            <w:pPr>
              <w:pStyle w:val="Paragraph"/>
              <w:rPr>
                <w:noProof/>
                <w:lang w:val="ro-RO"/>
              </w:rPr>
            </w:pPr>
            <w:r w:rsidRPr="00D22496">
              <w:rPr>
                <w:noProof/>
                <w:lang w:val="ro-RO"/>
              </w:rPr>
              <w:t>0.8415</w:t>
            </w:r>
          </w:p>
        </w:tc>
        <w:tc>
          <w:tcPr>
            <w:tcW w:w="909" w:type="dxa"/>
            <w:tcBorders>
              <w:top w:val="single" w:sz="4" w:space="0" w:color="auto"/>
              <w:left w:val="single" w:sz="4" w:space="0" w:color="auto"/>
              <w:bottom w:val="single" w:sz="4" w:space="0" w:color="auto"/>
              <w:right w:val="single" w:sz="4" w:space="0" w:color="auto"/>
            </w:tcBorders>
            <w:hideMark/>
          </w:tcPr>
          <w:p w14:paraId="2DE5BC6E" w14:textId="77777777" w:rsidR="00692778" w:rsidRPr="00D22496" w:rsidRDefault="00692778">
            <w:pPr>
              <w:pStyle w:val="Paragraph"/>
              <w:jc w:val="right"/>
              <w:rPr>
                <w:noProof/>
                <w:lang w:val="ro-RO"/>
              </w:rPr>
            </w:pP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617A8806"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34C133A2" w14:textId="77777777" w:rsidR="00692778" w:rsidRPr="00D22496" w:rsidRDefault="00692778">
            <w:pPr>
              <w:pStyle w:val="Paragraph"/>
              <w:rPr>
                <w:noProof/>
                <w:lang w:val="ro-RO"/>
              </w:rPr>
            </w:pPr>
            <w:r w:rsidRPr="00D22496">
              <w:rPr>
                <w:noProof/>
                <w:lang w:val="ro-RO"/>
              </w:rPr>
              <w:t>Amestec de polimeri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7C8A7B20" w14:textId="77777777" w:rsidTr="0091713F">
              <w:tc>
                <w:tcPr>
                  <w:tcW w:w="220" w:type="dxa"/>
                  <w:hideMark/>
                </w:tcPr>
                <w:p w14:paraId="72E6A571" w14:textId="77777777" w:rsidR="00692778" w:rsidRPr="00D22496" w:rsidRDefault="00692778">
                  <w:pPr>
                    <w:pStyle w:val="Paragraph"/>
                    <w:rPr>
                      <w:noProof/>
                      <w:lang w:val="ro-RO"/>
                    </w:rPr>
                  </w:pPr>
                  <w:r w:rsidRPr="00D22496">
                    <w:rPr>
                      <w:noProof/>
                      <w:lang w:val="ro-RO"/>
                    </w:rPr>
                    <w:t>—</w:t>
                  </w:r>
                </w:p>
              </w:tc>
              <w:tc>
                <w:tcPr>
                  <w:tcW w:w="3728" w:type="dxa"/>
                  <w:hideMark/>
                </w:tcPr>
                <w:p w14:paraId="1565C6DB" w14:textId="77777777" w:rsidR="00692778" w:rsidRPr="00D22496" w:rsidRDefault="00692778">
                  <w:pPr>
                    <w:pStyle w:val="Paragraph"/>
                    <w:rPr>
                      <w:noProof/>
                      <w:lang w:val="ro-RO"/>
                    </w:rPr>
                  </w:pPr>
                  <w:r w:rsidRPr="00D22496">
                    <w:rPr>
                      <w:noProof/>
                      <w:lang w:val="ro-RO"/>
                    </w:rPr>
                    <w:t>minimum 10 % și maximum 30 % dintr-un copolimer bloc de stiren-etilen-butilen-stiren (CAS RN 66070-58-4);</w:t>
                  </w:r>
                </w:p>
              </w:tc>
            </w:tr>
            <w:tr w:rsidR="00692778" w:rsidRPr="00D22496" w14:paraId="0F63186B" w14:textId="77777777" w:rsidTr="0091713F">
              <w:tc>
                <w:tcPr>
                  <w:tcW w:w="220" w:type="dxa"/>
                  <w:hideMark/>
                </w:tcPr>
                <w:p w14:paraId="67A263F9" w14:textId="77777777" w:rsidR="00692778" w:rsidRPr="00D22496" w:rsidRDefault="00692778">
                  <w:pPr>
                    <w:pStyle w:val="Paragraph"/>
                    <w:rPr>
                      <w:noProof/>
                      <w:lang w:val="ro-RO"/>
                    </w:rPr>
                  </w:pPr>
                  <w:r w:rsidRPr="00D22496">
                    <w:rPr>
                      <w:noProof/>
                      <w:lang w:val="ro-RO"/>
                    </w:rPr>
                    <w:t>—</w:t>
                  </w:r>
                </w:p>
              </w:tc>
              <w:tc>
                <w:tcPr>
                  <w:tcW w:w="3728" w:type="dxa"/>
                  <w:hideMark/>
                </w:tcPr>
                <w:p w14:paraId="5BE23048" w14:textId="77777777" w:rsidR="00692778" w:rsidRPr="00D22496" w:rsidRDefault="00692778">
                  <w:pPr>
                    <w:pStyle w:val="Paragraph"/>
                    <w:rPr>
                      <w:noProof/>
                      <w:lang w:val="ro-RO"/>
                    </w:rPr>
                  </w:pPr>
                  <w:r w:rsidRPr="00D22496">
                    <w:rPr>
                      <w:noProof/>
                      <w:lang w:val="ro-RO"/>
                    </w:rPr>
                    <w:t>minimum 25 % dar maximum 45 % ulei mineral (CAS RN 8042-47-5);</w:t>
                  </w:r>
                </w:p>
              </w:tc>
            </w:tr>
            <w:tr w:rsidR="00692778" w:rsidRPr="00D22496" w14:paraId="3C7F538B" w14:textId="77777777" w:rsidTr="0091713F">
              <w:tc>
                <w:tcPr>
                  <w:tcW w:w="220" w:type="dxa"/>
                  <w:hideMark/>
                </w:tcPr>
                <w:p w14:paraId="67AC87AD" w14:textId="77777777" w:rsidR="00692778" w:rsidRPr="00D22496" w:rsidRDefault="00692778">
                  <w:pPr>
                    <w:pStyle w:val="Paragraph"/>
                    <w:rPr>
                      <w:noProof/>
                      <w:lang w:val="ro-RO"/>
                    </w:rPr>
                  </w:pPr>
                  <w:r w:rsidRPr="00D22496">
                    <w:rPr>
                      <w:noProof/>
                      <w:lang w:val="ro-RO"/>
                    </w:rPr>
                    <w:t>—</w:t>
                  </w:r>
                </w:p>
              </w:tc>
              <w:tc>
                <w:tcPr>
                  <w:tcW w:w="3728" w:type="dxa"/>
                  <w:hideMark/>
                </w:tcPr>
                <w:p w14:paraId="60DDEAA3" w14:textId="77777777" w:rsidR="00692778" w:rsidRPr="00D22496" w:rsidRDefault="00692778">
                  <w:pPr>
                    <w:pStyle w:val="Paragraph"/>
                    <w:rPr>
                      <w:noProof/>
                      <w:lang w:val="ro-RO"/>
                    </w:rPr>
                  </w:pPr>
                  <w:r w:rsidRPr="00D22496">
                    <w:rPr>
                      <w:noProof/>
                      <w:lang w:val="ro-RO"/>
                    </w:rPr>
                    <w:t>minimum 25 % dar maximum 45 % carbonat de calciu (CAS RN 1317-65-3);</w:t>
                  </w:r>
                </w:p>
              </w:tc>
            </w:tr>
            <w:tr w:rsidR="00692778" w:rsidRPr="00D22496" w14:paraId="22027557" w14:textId="77777777" w:rsidTr="0091713F">
              <w:tc>
                <w:tcPr>
                  <w:tcW w:w="220" w:type="dxa"/>
                  <w:hideMark/>
                </w:tcPr>
                <w:p w14:paraId="7BB4DDA6" w14:textId="77777777" w:rsidR="00692778" w:rsidRPr="00D22496" w:rsidRDefault="00692778">
                  <w:pPr>
                    <w:pStyle w:val="Paragraph"/>
                    <w:rPr>
                      <w:noProof/>
                      <w:lang w:val="ro-RO"/>
                    </w:rPr>
                  </w:pPr>
                  <w:r w:rsidRPr="00D22496">
                    <w:rPr>
                      <w:noProof/>
                      <w:lang w:val="ro-RO"/>
                    </w:rPr>
                    <w:t>—</w:t>
                  </w:r>
                </w:p>
              </w:tc>
              <w:tc>
                <w:tcPr>
                  <w:tcW w:w="3728" w:type="dxa"/>
                  <w:hideMark/>
                </w:tcPr>
                <w:p w14:paraId="64A8278F" w14:textId="77777777" w:rsidR="00692778" w:rsidRPr="00D22496" w:rsidRDefault="00692778">
                  <w:pPr>
                    <w:pStyle w:val="Paragraph"/>
                    <w:rPr>
                      <w:noProof/>
                      <w:lang w:val="ro-RO"/>
                    </w:rPr>
                  </w:pPr>
                  <w:r w:rsidRPr="00D22496">
                    <w:rPr>
                      <w:noProof/>
                      <w:lang w:val="ro-RO"/>
                    </w:rPr>
                    <w:t>minimum 10 % dar maximum 20 % polipropilenă (CAS RN 9003-07-0) și</w:t>
                  </w:r>
                </w:p>
              </w:tc>
            </w:tr>
          </w:tbl>
          <w:p w14:paraId="535C3CA8" w14:textId="77777777" w:rsidR="00692778" w:rsidRPr="00D22496" w:rsidRDefault="00692778">
            <w:pPr>
              <w:pStyle w:val="Paragraph"/>
              <w:rPr>
                <w:noProof/>
                <w:lang w:val="ro-RO"/>
              </w:rPr>
            </w:pPr>
            <w:r w:rsidRPr="00D22496">
              <w:rPr>
                <w:noProof/>
                <w:lang w:val="ro-RO"/>
              </w:rPr>
              <w:t>minimum 1 % darmaximum 3 % copolimer de α-metilstiren și viniltoluen (CAS RN 9017-27-0).</w:t>
            </w:r>
          </w:p>
        </w:tc>
        <w:tc>
          <w:tcPr>
            <w:tcW w:w="790" w:type="dxa"/>
            <w:tcBorders>
              <w:top w:val="single" w:sz="4" w:space="0" w:color="auto"/>
              <w:left w:val="single" w:sz="4" w:space="0" w:color="auto"/>
              <w:bottom w:val="single" w:sz="4" w:space="0" w:color="auto"/>
              <w:right w:val="single" w:sz="4" w:space="0" w:color="auto"/>
            </w:tcBorders>
            <w:hideMark/>
          </w:tcPr>
          <w:p w14:paraId="148FDF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87F0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1FE628" w14:textId="77777777" w:rsidR="00692778" w:rsidRPr="00D22496" w:rsidRDefault="00692778">
            <w:pPr>
              <w:pStyle w:val="Paragraph"/>
              <w:rPr>
                <w:noProof/>
                <w:lang w:val="ro-RO"/>
              </w:rPr>
            </w:pPr>
            <w:r w:rsidRPr="00D22496">
              <w:rPr>
                <w:noProof/>
                <w:lang w:val="ro-RO"/>
              </w:rPr>
              <w:t>31.12.2027</w:t>
            </w:r>
          </w:p>
        </w:tc>
      </w:tr>
      <w:tr w:rsidR="00692778" w:rsidRPr="00D22496" w14:paraId="476DCF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0AC32B" w14:textId="77777777" w:rsidR="00692778" w:rsidRPr="00D22496" w:rsidRDefault="00692778">
            <w:pPr>
              <w:pStyle w:val="Paragraph"/>
              <w:rPr>
                <w:noProof/>
                <w:lang w:val="ro-RO"/>
              </w:rPr>
            </w:pPr>
            <w:r w:rsidRPr="00D22496">
              <w:rPr>
                <w:noProof/>
                <w:lang w:val="ro-RO"/>
              </w:rPr>
              <w:t>0.6565</w:t>
            </w:r>
          </w:p>
        </w:tc>
        <w:tc>
          <w:tcPr>
            <w:tcW w:w="909" w:type="dxa"/>
            <w:tcBorders>
              <w:top w:val="single" w:sz="4" w:space="0" w:color="auto"/>
              <w:left w:val="single" w:sz="4" w:space="0" w:color="auto"/>
              <w:bottom w:val="single" w:sz="4" w:space="0" w:color="auto"/>
              <w:right w:val="single" w:sz="4" w:space="0" w:color="auto"/>
            </w:tcBorders>
            <w:hideMark/>
          </w:tcPr>
          <w:p w14:paraId="0AEE2F20" w14:textId="77777777" w:rsidR="00692778" w:rsidRPr="00D22496" w:rsidRDefault="00692778">
            <w:pPr>
              <w:pStyle w:val="Paragraph"/>
              <w:jc w:val="right"/>
              <w:rPr>
                <w:noProof/>
                <w:lang w:val="ro-RO"/>
              </w:rPr>
            </w:pP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6E92A4AE"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0AC4A10C" w14:textId="77777777" w:rsidR="00692778" w:rsidRPr="00D22496" w:rsidRDefault="00692778">
            <w:pPr>
              <w:pStyle w:val="Paragraph"/>
              <w:rPr>
                <w:noProof/>
                <w:lang w:val="ro-RO"/>
              </w:rPr>
            </w:pPr>
            <w:r w:rsidRPr="00D22496">
              <w:rPr>
                <w:noProof/>
                <w:lang w:val="ro-RO"/>
              </w:rPr>
              <w:t>Preparat, sub formă de pudră,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7638337" w14:textId="77777777" w:rsidTr="0091713F">
              <w:tc>
                <w:tcPr>
                  <w:tcW w:w="220" w:type="dxa"/>
                  <w:hideMark/>
                </w:tcPr>
                <w:p w14:paraId="34630A53" w14:textId="77777777" w:rsidR="00692778" w:rsidRPr="00D22496" w:rsidRDefault="00692778">
                  <w:pPr>
                    <w:pStyle w:val="Paragraph"/>
                    <w:rPr>
                      <w:noProof/>
                      <w:lang w:val="ro-RO"/>
                    </w:rPr>
                  </w:pPr>
                  <w:r w:rsidRPr="00D22496">
                    <w:rPr>
                      <w:noProof/>
                      <w:lang w:val="ro-RO"/>
                    </w:rPr>
                    <w:t>—</w:t>
                  </w:r>
                </w:p>
              </w:tc>
              <w:tc>
                <w:tcPr>
                  <w:tcW w:w="3728" w:type="dxa"/>
                  <w:hideMark/>
                </w:tcPr>
                <w:p w14:paraId="568FD822" w14:textId="77777777" w:rsidR="00692778" w:rsidRPr="00D22496" w:rsidRDefault="00692778">
                  <w:pPr>
                    <w:pStyle w:val="Paragraph"/>
                    <w:rPr>
                      <w:noProof/>
                      <w:lang w:val="ro-RO"/>
                    </w:rPr>
                  </w:pPr>
                  <w:r w:rsidRPr="00D22496">
                    <w:rPr>
                      <w:noProof/>
                      <w:lang w:val="ro-RO"/>
                    </w:rPr>
                    <w:t>minimum 86 %, dar maximum 90 %  copolimer stiren-acrilic și</w:t>
                  </w:r>
                </w:p>
              </w:tc>
            </w:tr>
            <w:tr w:rsidR="00692778" w:rsidRPr="00D22496" w14:paraId="26083A5C" w14:textId="77777777" w:rsidTr="0091713F">
              <w:tc>
                <w:tcPr>
                  <w:tcW w:w="220" w:type="dxa"/>
                  <w:hideMark/>
                </w:tcPr>
                <w:p w14:paraId="6FADC046" w14:textId="77777777" w:rsidR="00692778" w:rsidRPr="00D22496" w:rsidRDefault="00692778">
                  <w:pPr>
                    <w:pStyle w:val="Paragraph"/>
                    <w:rPr>
                      <w:noProof/>
                      <w:lang w:val="ro-RO"/>
                    </w:rPr>
                  </w:pPr>
                  <w:r w:rsidRPr="00D22496">
                    <w:rPr>
                      <w:noProof/>
                      <w:lang w:val="ro-RO"/>
                    </w:rPr>
                    <w:t>—</w:t>
                  </w:r>
                </w:p>
              </w:tc>
              <w:tc>
                <w:tcPr>
                  <w:tcW w:w="3728" w:type="dxa"/>
                  <w:hideMark/>
                </w:tcPr>
                <w:p w14:paraId="77B641D3" w14:textId="77777777" w:rsidR="00692778" w:rsidRPr="00D22496" w:rsidRDefault="00692778">
                  <w:pPr>
                    <w:pStyle w:val="Paragraph"/>
                    <w:rPr>
                      <w:noProof/>
                      <w:lang w:val="ro-RO"/>
                    </w:rPr>
                  </w:pPr>
                  <w:r w:rsidRPr="00D22496">
                    <w:rPr>
                      <w:noProof/>
                      <w:lang w:val="ro-RO"/>
                    </w:rPr>
                    <w:t>minimum 9 %, dar maximum 11 % etoxilat de acid gras (CAS RN 9004-81-3)</w:t>
                  </w:r>
                </w:p>
              </w:tc>
            </w:tr>
          </w:tbl>
          <w:p w14:paraId="24B394E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863D4E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EAA4B6" w14:textId="77777777" w:rsidR="00692778" w:rsidRPr="00D22496" w:rsidRDefault="00692778">
            <w:pPr>
              <w:pStyle w:val="Paragraph"/>
              <w:rPr>
                <w:noProof/>
                <w:lang w:val="ro-RO"/>
              </w:rPr>
            </w:pPr>
            <w:r w:rsidRPr="00D22496">
              <w:rPr>
                <w:noProof/>
                <w:lang w:val="ro-RO"/>
              </w:rPr>
              <w:t>m³</w:t>
            </w:r>
          </w:p>
        </w:tc>
        <w:tc>
          <w:tcPr>
            <w:tcW w:w="1049" w:type="dxa"/>
            <w:tcBorders>
              <w:top w:val="single" w:sz="4" w:space="0" w:color="auto"/>
              <w:left w:val="single" w:sz="4" w:space="0" w:color="auto"/>
              <w:bottom w:val="single" w:sz="4" w:space="0" w:color="auto"/>
              <w:right w:val="single" w:sz="4" w:space="0" w:color="auto"/>
            </w:tcBorders>
            <w:hideMark/>
          </w:tcPr>
          <w:p w14:paraId="6CBDC650" w14:textId="77777777" w:rsidR="00692778" w:rsidRPr="00D22496" w:rsidRDefault="00692778">
            <w:pPr>
              <w:pStyle w:val="Paragraph"/>
              <w:rPr>
                <w:noProof/>
                <w:lang w:val="ro-RO"/>
              </w:rPr>
            </w:pPr>
            <w:r w:rsidRPr="00D22496">
              <w:rPr>
                <w:noProof/>
                <w:lang w:val="ro-RO"/>
              </w:rPr>
              <w:t>31.12.2024</w:t>
            </w:r>
          </w:p>
        </w:tc>
      </w:tr>
      <w:tr w:rsidR="00692778" w:rsidRPr="00D22496" w14:paraId="7C69C53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AD11086" w14:textId="77777777" w:rsidR="00692778" w:rsidRPr="00D22496" w:rsidRDefault="00692778">
            <w:pPr>
              <w:pStyle w:val="Paragraph"/>
              <w:rPr>
                <w:noProof/>
                <w:lang w:val="ro-RO"/>
              </w:rPr>
            </w:pPr>
            <w:r w:rsidRPr="00D22496">
              <w:rPr>
                <w:noProof/>
                <w:lang w:val="ro-RO"/>
              </w:rPr>
              <w:t>0.5473</w:t>
            </w:r>
          </w:p>
          <w:p w14:paraId="2173C8F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1F05402" w14:textId="77777777" w:rsidR="00692778" w:rsidRPr="00D22496" w:rsidRDefault="00692778">
            <w:pPr>
              <w:pStyle w:val="Paragraph"/>
              <w:jc w:val="right"/>
              <w:rPr>
                <w:noProof/>
                <w:lang w:val="ro-RO"/>
              </w:rPr>
            </w:pPr>
            <w:r w:rsidRPr="00D22496">
              <w:rPr>
                <w:noProof/>
                <w:lang w:val="ro-RO"/>
              </w:rPr>
              <w:t>ex 3903 90 90</w:t>
            </w:r>
          </w:p>
          <w:p w14:paraId="2BD3D31A"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78566861" w14:textId="77777777" w:rsidR="00692778" w:rsidRPr="00D22496" w:rsidRDefault="00692778">
            <w:pPr>
              <w:pStyle w:val="Paragraph"/>
              <w:jc w:val="center"/>
              <w:rPr>
                <w:noProof/>
                <w:lang w:val="ro-RO"/>
              </w:rPr>
            </w:pPr>
            <w:r w:rsidRPr="00D22496">
              <w:rPr>
                <w:noProof/>
                <w:lang w:val="ro-RO"/>
              </w:rPr>
              <w:t>60</w:t>
            </w:r>
          </w:p>
          <w:p w14:paraId="25EF4C92"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68595647" w14:textId="77777777" w:rsidR="00692778" w:rsidRPr="00D22496" w:rsidRDefault="00692778">
            <w:pPr>
              <w:pStyle w:val="Paragraph"/>
              <w:rPr>
                <w:noProof/>
                <w:lang w:val="ro-RO"/>
              </w:rPr>
            </w:pPr>
            <w:r w:rsidRPr="00D22496">
              <w:rPr>
                <w:noProof/>
                <w:lang w:val="ro-RO"/>
              </w:rPr>
              <w:t>Copolimer de stiren cu anhidridă maleică, fie parțial esterificat, fie complet modificat chimic, cu o greutate moleculară medie (M</w:t>
            </w:r>
            <w:r w:rsidRPr="00D22496">
              <w:rPr>
                <w:noProof/>
                <w:vertAlign w:val="subscript"/>
                <w:lang w:val="ro-RO"/>
              </w:rPr>
              <w:t>n</w:t>
            </w:r>
            <w:r w:rsidRPr="00D22496">
              <w:rPr>
                <w:noProof/>
                <w:lang w:val="ro-RO"/>
              </w:rPr>
              <w:t>) de maximum 4500, sub formă de fulgi sau praf </w:t>
            </w:r>
          </w:p>
          <w:p w14:paraId="464FC87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DC99168" w14:textId="77777777" w:rsidR="00692778" w:rsidRPr="00D22496" w:rsidRDefault="00692778">
            <w:pPr>
              <w:pStyle w:val="Paragraph"/>
              <w:rPr>
                <w:noProof/>
                <w:lang w:val="ro-RO"/>
              </w:rPr>
            </w:pPr>
            <w:r w:rsidRPr="00D22496">
              <w:rPr>
                <w:noProof/>
                <w:lang w:val="ro-RO"/>
              </w:rPr>
              <w:t>0 %</w:t>
            </w:r>
          </w:p>
          <w:p w14:paraId="38DC346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2D2086F" w14:textId="77777777" w:rsidR="00692778" w:rsidRPr="00D22496" w:rsidRDefault="00692778">
            <w:pPr>
              <w:pStyle w:val="Paragraph"/>
              <w:rPr>
                <w:noProof/>
                <w:lang w:val="ro-RO"/>
              </w:rPr>
            </w:pPr>
            <w:r w:rsidRPr="00D22496">
              <w:rPr>
                <w:noProof/>
                <w:lang w:val="ro-RO"/>
              </w:rPr>
              <w:t>-</w:t>
            </w:r>
          </w:p>
          <w:p w14:paraId="7E9A880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9625323" w14:textId="77777777" w:rsidR="00692778" w:rsidRPr="00D22496" w:rsidRDefault="00692778">
            <w:pPr>
              <w:pStyle w:val="Paragraph"/>
              <w:rPr>
                <w:noProof/>
                <w:lang w:val="ro-RO"/>
              </w:rPr>
            </w:pPr>
            <w:r w:rsidRPr="00D22496">
              <w:rPr>
                <w:noProof/>
                <w:lang w:val="ro-RO"/>
              </w:rPr>
              <w:t>31.12.2026</w:t>
            </w:r>
          </w:p>
          <w:p w14:paraId="1C1C154C" w14:textId="77777777" w:rsidR="00692778" w:rsidRPr="00D22496" w:rsidRDefault="00692778">
            <w:pPr>
              <w:pStyle w:val="Paragraph"/>
              <w:rPr>
                <w:noProof/>
                <w:lang w:val="ro-RO"/>
              </w:rPr>
            </w:pPr>
          </w:p>
        </w:tc>
      </w:tr>
      <w:tr w:rsidR="00692778" w:rsidRPr="00D22496" w14:paraId="2236A89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BEFF09" w14:textId="77777777" w:rsidR="00692778" w:rsidRPr="00D22496" w:rsidRDefault="00692778">
            <w:pPr>
              <w:pStyle w:val="Paragraph"/>
              <w:rPr>
                <w:noProof/>
                <w:lang w:val="ro-RO"/>
              </w:rPr>
            </w:pPr>
            <w:r w:rsidRPr="00D22496">
              <w:rPr>
                <w:noProof/>
                <w:lang w:val="ro-RO"/>
              </w:rPr>
              <w:t>0.6736</w:t>
            </w:r>
          </w:p>
        </w:tc>
        <w:tc>
          <w:tcPr>
            <w:tcW w:w="909" w:type="dxa"/>
            <w:tcBorders>
              <w:top w:val="single" w:sz="4" w:space="0" w:color="auto"/>
              <w:left w:val="single" w:sz="4" w:space="0" w:color="auto"/>
              <w:bottom w:val="single" w:sz="4" w:space="0" w:color="auto"/>
              <w:right w:val="single" w:sz="4" w:space="0" w:color="auto"/>
            </w:tcBorders>
            <w:hideMark/>
          </w:tcPr>
          <w:p w14:paraId="3A4AB717" w14:textId="77777777" w:rsidR="00692778" w:rsidRPr="00D22496" w:rsidRDefault="00692778">
            <w:pPr>
              <w:pStyle w:val="Paragraph"/>
              <w:jc w:val="right"/>
              <w:rPr>
                <w:noProof/>
                <w:lang w:val="ro-RO"/>
              </w:rPr>
            </w:pP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5F5EB762"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4FAE2196" w14:textId="77777777" w:rsidR="00692778" w:rsidRPr="00D22496" w:rsidRDefault="00692778">
            <w:pPr>
              <w:pStyle w:val="Paragraph"/>
              <w:rPr>
                <w:noProof/>
                <w:lang w:val="ro-RO"/>
              </w:rPr>
            </w:pPr>
            <w:r w:rsidRPr="00D22496">
              <w:rPr>
                <w:noProof/>
                <w:lang w:val="ro-RO"/>
              </w:rPr>
              <w:t>Copolimer de stiren cu 2,5-furandionă și (1-metiletil) benzen sub formă de fulgi sau pulbere (CAS RN 26762-29-8)</w:t>
            </w:r>
          </w:p>
        </w:tc>
        <w:tc>
          <w:tcPr>
            <w:tcW w:w="790" w:type="dxa"/>
            <w:tcBorders>
              <w:top w:val="single" w:sz="4" w:space="0" w:color="auto"/>
              <w:left w:val="single" w:sz="4" w:space="0" w:color="auto"/>
              <w:bottom w:val="single" w:sz="4" w:space="0" w:color="auto"/>
              <w:right w:val="single" w:sz="4" w:space="0" w:color="auto"/>
            </w:tcBorders>
            <w:hideMark/>
          </w:tcPr>
          <w:p w14:paraId="664B62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0B5E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2478AF" w14:textId="77777777" w:rsidR="00692778" w:rsidRPr="00D22496" w:rsidRDefault="00692778">
            <w:pPr>
              <w:pStyle w:val="Paragraph"/>
              <w:rPr>
                <w:noProof/>
                <w:lang w:val="ro-RO"/>
              </w:rPr>
            </w:pPr>
            <w:r w:rsidRPr="00D22496">
              <w:rPr>
                <w:noProof/>
                <w:lang w:val="ro-RO"/>
              </w:rPr>
              <w:t>31.12.2025</w:t>
            </w:r>
          </w:p>
        </w:tc>
      </w:tr>
      <w:tr w:rsidR="00692778" w:rsidRPr="00D22496" w14:paraId="2D8D04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ED9819" w14:textId="77777777" w:rsidR="00692778" w:rsidRPr="00D22496" w:rsidRDefault="00692778">
            <w:pPr>
              <w:pStyle w:val="Paragraph"/>
              <w:rPr>
                <w:noProof/>
                <w:lang w:val="ro-RO"/>
              </w:rPr>
            </w:pPr>
            <w:r w:rsidRPr="00D22496">
              <w:rPr>
                <w:noProof/>
                <w:lang w:val="ro-RO"/>
              </w:rPr>
              <w:t>0.6804</w:t>
            </w:r>
          </w:p>
        </w:tc>
        <w:tc>
          <w:tcPr>
            <w:tcW w:w="909" w:type="dxa"/>
            <w:tcBorders>
              <w:top w:val="single" w:sz="4" w:space="0" w:color="auto"/>
              <w:left w:val="single" w:sz="4" w:space="0" w:color="auto"/>
              <w:bottom w:val="single" w:sz="4" w:space="0" w:color="auto"/>
              <w:right w:val="single" w:sz="4" w:space="0" w:color="auto"/>
            </w:tcBorders>
            <w:hideMark/>
          </w:tcPr>
          <w:p w14:paraId="26F0AD42" w14:textId="77777777" w:rsidR="00692778" w:rsidRPr="00D22496" w:rsidRDefault="00692778">
            <w:pPr>
              <w:pStyle w:val="Paragraph"/>
              <w:jc w:val="right"/>
              <w:rPr>
                <w:noProof/>
                <w:lang w:val="ro-RO"/>
              </w:rPr>
            </w:pP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7A337CF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44DEE38" w14:textId="77777777" w:rsidR="00692778" w:rsidRPr="00D22496" w:rsidRDefault="00692778">
            <w:pPr>
              <w:pStyle w:val="Paragraph"/>
              <w:rPr>
                <w:noProof/>
                <w:lang w:val="ro-RO"/>
              </w:rPr>
            </w:pPr>
            <w:r w:rsidRPr="00D22496">
              <w:rPr>
                <w:noProof/>
                <w:lang w:val="ro-RO"/>
              </w:rPr>
              <w:t>Copolimer sub formă de granule cu conținut în greutate:</w:t>
            </w:r>
          </w:p>
          <w:tbl>
            <w:tblPr>
              <w:tblStyle w:val="Listdash"/>
              <w:tblW w:w="0" w:type="auto"/>
              <w:tblLayout w:type="fixed"/>
              <w:tblLook w:val="04A0" w:firstRow="1" w:lastRow="0" w:firstColumn="1" w:lastColumn="0" w:noHBand="0" w:noVBand="1"/>
            </w:tblPr>
            <w:tblGrid>
              <w:gridCol w:w="220"/>
              <w:gridCol w:w="1930"/>
            </w:tblGrid>
            <w:tr w:rsidR="00692778" w:rsidRPr="00D22496" w14:paraId="0044B1EB" w14:textId="77777777" w:rsidTr="0091713F">
              <w:tc>
                <w:tcPr>
                  <w:tcW w:w="220" w:type="dxa"/>
                  <w:hideMark/>
                </w:tcPr>
                <w:p w14:paraId="5CB88FC4" w14:textId="77777777" w:rsidR="00692778" w:rsidRPr="00D22496" w:rsidRDefault="00692778">
                  <w:pPr>
                    <w:pStyle w:val="Paragraph"/>
                    <w:rPr>
                      <w:noProof/>
                      <w:lang w:val="ro-RO"/>
                    </w:rPr>
                  </w:pPr>
                  <w:r w:rsidRPr="00D22496">
                    <w:rPr>
                      <w:noProof/>
                      <w:lang w:val="ro-RO"/>
                    </w:rPr>
                    <w:t>—</w:t>
                  </w:r>
                </w:p>
              </w:tc>
              <w:tc>
                <w:tcPr>
                  <w:tcW w:w="1930" w:type="dxa"/>
                  <w:hideMark/>
                </w:tcPr>
                <w:p w14:paraId="2F703F9A" w14:textId="77777777" w:rsidR="00692778" w:rsidRPr="00D22496" w:rsidRDefault="00692778">
                  <w:pPr>
                    <w:pStyle w:val="Paragraph"/>
                    <w:rPr>
                      <w:noProof/>
                      <w:lang w:val="ro-RO"/>
                    </w:rPr>
                  </w:pPr>
                  <w:r w:rsidRPr="00D22496">
                    <w:rPr>
                      <w:noProof/>
                      <w:lang w:val="ro-RO"/>
                    </w:rPr>
                    <w:t>75 % (± 7 %) stiren și</w:t>
                  </w:r>
                </w:p>
              </w:tc>
            </w:tr>
            <w:tr w:rsidR="00692778" w:rsidRPr="00D22496" w14:paraId="4D7C525F" w14:textId="77777777" w:rsidTr="0091713F">
              <w:tc>
                <w:tcPr>
                  <w:tcW w:w="220" w:type="dxa"/>
                  <w:hideMark/>
                </w:tcPr>
                <w:p w14:paraId="666A35F9" w14:textId="77777777" w:rsidR="00692778" w:rsidRPr="00D22496" w:rsidRDefault="00692778">
                  <w:pPr>
                    <w:pStyle w:val="Paragraph"/>
                    <w:rPr>
                      <w:noProof/>
                      <w:lang w:val="ro-RO"/>
                    </w:rPr>
                  </w:pPr>
                  <w:r w:rsidRPr="00D22496">
                    <w:rPr>
                      <w:noProof/>
                      <w:lang w:val="ro-RO"/>
                    </w:rPr>
                    <w:t>—</w:t>
                  </w:r>
                </w:p>
              </w:tc>
              <w:tc>
                <w:tcPr>
                  <w:tcW w:w="1930" w:type="dxa"/>
                  <w:hideMark/>
                </w:tcPr>
                <w:p w14:paraId="13A574BE" w14:textId="77777777" w:rsidR="00692778" w:rsidRPr="00D22496" w:rsidRDefault="00692778">
                  <w:pPr>
                    <w:pStyle w:val="Paragraph"/>
                    <w:rPr>
                      <w:noProof/>
                      <w:lang w:val="ro-RO"/>
                    </w:rPr>
                  </w:pPr>
                  <w:r w:rsidRPr="00D22496">
                    <w:rPr>
                      <w:noProof/>
                      <w:lang w:val="ro-RO"/>
                    </w:rPr>
                    <w:t>25 % (± 7 %) metilmetacrilat</w:t>
                  </w:r>
                </w:p>
              </w:tc>
            </w:tr>
          </w:tbl>
          <w:p w14:paraId="3570ECF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83E98A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72A32C" w14:textId="77777777" w:rsidR="00692778" w:rsidRPr="00D22496" w:rsidRDefault="00692778">
            <w:pPr>
              <w:pStyle w:val="Paragraph"/>
              <w:rPr>
                <w:noProof/>
                <w:lang w:val="ro-RO"/>
              </w:rPr>
            </w:pPr>
            <w:r w:rsidRPr="00D22496">
              <w:rPr>
                <w:noProof/>
                <w:lang w:val="ro-RO"/>
              </w:rPr>
              <w:t>m³</w:t>
            </w:r>
          </w:p>
        </w:tc>
        <w:tc>
          <w:tcPr>
            <w:tcW w:w="1049" w:type="dxa"/>
            <w:tcBorders>
              <w:top w:val="single" w:sz="4" w:space="0" w:color="auto"/>
              <w:left w:val="single" w:sz="4" w:space="0" w:color="auto"/>
              <w:bottom w:val="single" w:sz="4" w:space="0" w:color="auto"/>
              <w:right w:val="single" w:sz="4" w:space="0" w:color="auto"/>
            </w:tcBorders>
            <w:hideMark/>
          </w:tcPr>
          <w:p w14:paraId="5CEA8F6C" w14:textId="77777777" w:rsidR="00692778" w:rsidRPr="00D22496" w:rsidRDefault="00692778">
            <w:pPr>
              <w:pStyle w:val="Paragraph"/>
              <w:rPr>
                <w:noProof/>
                <w:lang w:val="ro-RO"/>
              </w:rPr>
            </w:pPr>
            <w:r w:rsidRPr="00D22496">
              <w:rPr>
                <w:noProof/>
                <w:lang w:val="ro-RO"/>
              </w:rPr>
              <w:t>31.12.2025</w:t>
            </w:r>
          </w:p>
        </w:tc>
      </w:tr>
      <w:tr w:rsidR="00692778" w:rsidRPr="00D22496" w14:paraId="4DA61D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E5A89C" w14:textId="77777777" w:rsidR="00692778" w:rsidRPr="00D22496" w:rsidRDefault="00692778">
            <w:pPr>
              <w:pStyle w:val="Paragraph"/>
              <w:rPr>
                <w:noProof/>
                <w:lang w:val="ro-RO"/>
              </w:rPr>
            </w:pPr>
            <w:r w:rsidRPr="00D22496">
              <w:rPr>
                <w:noProof/>
                <w:lang w:val="ro-RO"/>
              </w:rPr>
              <w:t>0.3910</w:t>
            </w:r>
          </w:p>
        </w:tc>
        <w:tc>
          <w:tcPr>
            <w:tcW w:w="909" w:type="dxa"/>
            <w:tcBorders>
              <w:top w:val="single" w:sz="4" w:space="0" w:color="auto"/>
              <w:left w:val="single" w:sz="4" w:space="0" w:color="auto"/>
              <w:bottom w:val="single" w:sz="4" w:space="0" w:color="auto"/>
              <w:right w:val="single" w:sz="4" w:space="0" w:color="auto"/>
            </w:tcBorders>
            <w:hideMark/>
          </w:tcPr>
          <w:p w14:paraId="26822AF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6AB7D5DE"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9949B10" w14:textId="77777777" w:rsidR="00692778" w:rsidRPr="00D22496" w:rsidRDefault="00692778">
            <w:pPr>
              <w:pStyle w:val="Paragraph"/>
              <w:rPr>
                <w:noProof/>
                <w:lang w:val="ro-RO"/>
              </w:rPr>
            </w:pPr>
            <w:r w:rsidRPr="00D22496">
              <w:rPr>
                <w:noProof/>
                <w:lang w:val="ro-RO"/>
              </w:rPr>
              <w:t>Granule de polimer de stiren şi de divinilbenzen, cu un diametru de minimum 150 µm, dar de maximum 800 µm şi conţinând în greutate:</w:t>
            </w:r>
          </w:p>
          <w:tbl>
            <w:tblPr>
              <w:tblStyle w:val="Listdash"/>
              <w:tblW w:w="0" w:type="auto"/>
              <w:tblLayout w:type="fixed"/>
              <w:tblLook w:val="04A0" w:firstRow="1" w:lastRow="0" w:firstColumn="1" w:lastColumn="0" w:noHBand="0" w:noVBand="1"/>
            </w:tblPr>
            <w:tblGrid>
              <w:gridCol w:w="220"/>
              <w:gridCol w:w="1993"/>
            </w:tblGrid>
            <w:tr w:rsidR="00692778" w:rsidRPr="00D22496" w14:paraId="5767ABA9" w14:textId="77777777" w:rsidTr="0091713F">
              <w:tc>
                <w:tcPr>
                  <w:tcW w:w="220" w:type="dxa"/>
                  <w:hideMark/>
                </w:tcPr>
                <w:p w14:paraId="450D807D" w14:textId="77777777" w:rsidR="00692778" w:rsidRPr="00D22496" w:rsidRDefault="00692778">
                  <w:pPr>
                    <w:pStyle w:val="Paragraph"/>
                    <w:rPr>
                      <w:noProof/>
                      <w:lang w:val="ro-RO"/>
                    </w:rPr>
                  </w:pPr>
                  <w:r w:rsidRPr="00D22496">
                    <w:rPr>
                      <w:noProof/>
                      <w:lang w:val="ro-RO"/>
                    </w:rPr>
                    <w:t>—</w:t>
                  </w:r>
                </w:p>
              </w:tc>
              <w:tc>
                <w:tcPr>
                  <w:tcW w:w="1993" w:type="dxa"/>
                  <w:hideMark/>
                </w:tcPr>
                <w:p w14:paraId="320726C9" w14:textId="77777777" w:rsidR="00692778" w:rsidRPr="00D22496" w:rsidRDefault="00692778">
                  <w:pPr>
                    <w:pStyle w:val="Paragraph"/>
                    <w:rPr>
                      <w:noProof/>
                      <w:lang w:val="ro-RO"/>
                    </w:rPr>
                  </w:pPr>
                  <w:r w:rsidRPr="00D22496">
                    <w:rPr>
                      <w:noProof/>
                      <w:lang w:val="ro-RO"/>
                    </w:rPr>
                    <w:t>minimum 65 % stiren,</w:t>
                  </w:r>
                </w:p>
              </w:tc>
            </w:tr>
            <w:tr w:rsidR="00692778" w:rsidRPr="00D22496" w14:paraId="28AE444B" w14:textId="77777777" w:rsidTr="0091713F">
              <w:tc>
                <w:tcPr>
                  <w:tcW w:w="220" w:type="dxa"/>
                  <w:hideMark/>
                </w:tcPr>
                <w:p w14:paraId="3F31468A" w14:textId="77777777" w:rsidR="00692778" w:rsidRPr="00D22496" w:rsidRDefault="00692778">
                  <w:pPr>
                    <w:pStyle w:val="Paragraph"/>
                    <w:rPr>
                      <w:noProof/>
                      <w:lang w:val="ro-RO"/>
                    </w:rPr>
                  </w:pPr>
                  <w:r w:rsidRPr="00D22496">
                    <w:rPr>
                      <w:noProof/>
                      <w:lang w:val="ro-RO"/>
                    </w:rPr>
                    <w:t>—</w:t>
                  </w:r>
                </w:p>
              </w:tc>
              <w:tc>
                <w:tcPr>
                  <w:tcW w:w="1993" w:type="dxa"/>
                  <w:hideMark/>
                </w:tcPr>
                <w:p w14:paraId="606BF54C" w14:textId="77777777" w:rsidR="00692778" w:rsidRPr="00D22496" w:rsidRDefault="00692778">
                  <w:pPr>
                    <w:pStyle w:val="Paragraph"/>
                    <w:rPr>
                      <w:noProof/>
                      <w:lang w:val="ro-RO"/>
                    </w:rPr>
                  </w:pPr>
                  <w:r w:rsidRPr="00D22496">
                    <w:rPr>
                      <w:noProof/>
                      <w:lang w:val="ro-RO"/>
                    </w:rPr>
                    <w:t>maximum 25 % divinilbenzen</w:t>
                  </w:r>
                </w:p>
              </w:tc>
            </w:tr>
          </w:tbl>
          <w:p w14:paraId="407EC95D" w14:textId="77777777" w:rsidR="00692778" w:rsidRPr="00D22496" w:rsidRDefault="00692778">
            <w:pPr>
              <w:pStyle w:val="Paragraph"/>
              <w:rPr>
                <w:noProof/>
                <w:lang w:val="ro-RO"/>
              </w:rPr>
            </w:pPr>
            <w:r w:rsidRPr="00D22496">
              <w:rPr>
                <w:noProof/>
                <w:lang w:val="ro-RO"/>
              </w:rPr>
              <w:t>pentru fabricarea răşinilor pentru schimbători de ioni</w:t>
            </w:r>
          </w:p>
          <w:p w14:paraId="5AFFBFA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067BBA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972E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DA9C2C" w14:textId="77777777" w:rsidR="00692778" w:rsidRPr="00D22496" w:rsidRDefault="00692778">
            <w:pPr>
              <w:pStyle w:val="Paragraph"/>
              <w:rPr>
                <w:noProof/>
                <w:lang w:val="ro-RO"/>
              </w:rPr>
            </w:pPr>
            <w:r w:rsidRPr="00D22496">
              <w:rPr>
                <w:noProof/>
                <w:lang w:val="ro-RO"/>
              </w:rPr>
              <w:t>31.12.2024</w:t>
            </w:r>
          </w:p>
        </w:tc>
      </w:tr>
      <w:tr w:rsidR="00692778" w:rsidRPr="00D22496" w14:paraId="34A6B5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C779D7" w14:textId="77777777" w:rsidR="00692778" w:rsidRPr="00D22496" w:rsidRDefault="00692778">
            <w:pPr>
              <w:pStyle w:val="Paragraph"/>
              <w:rPr>
                <w:noProof/>
                <w:lang w:val="ro-RO"/>
              </w:rPr>
            </w:pPr>
            <w:r w:rsidRPr="00D22496">
              <w:rPr>
                <w:noProof/>
                <w:lang w:val="ro-RO"/>
              </w:rPr>
              <w:t>0.4410</w:t>
            </w:r>
          </w:p>
        </w:tc>
        <w:tc>
          <w:tcPr>
            <w:tcW w:w="909" w:type="dxa"/>
            <w:tcBorders>
              <w:top w:val="single" w:sz="4" w:space="0" w:color="auto"/>
              <w:left w:val="single" w:sz="4" w:space="0" w:color="auto"/>
              <w:bottom w:val="single" w:sz="4" w:space="0" w:color="auto"/>
              <w:right w:val="single" w:sz="4" w:space="0" w:color="auto"/>
            </w:tcBorders>
            <w:hideMark/>
          </w:tcPr>
          <w:p w14:paraId="179A16F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3903 90 90</w:t>
            </w:r>
          </w:p>
        </w:tc>
        <w:tc>
          <w:tcPr>
            <w:tcW w:w="620" w:type="dxa"/>
            <w:tcBorders>
              <w:top w:val="single" w:sz="4" w:space="0" w:color="auto"/>
              <w:left w:val="single" w:sz="4" w:space="0" w:color="auto"/>
              <w:bottom w:val="single" w:sz="4" w:space="0" w:color="auto"/>
              <w:right w:val="single" w:sz="4" w:space="0" w:color="auto"/>
            </w:tcBorders>
            <w:hideMark/>
          </w:tcPr>
          <w:p w14:paraId="0D7067FD"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2C520F5B" w14:textId="77777777" w:rsidR="00692778" w:rsidRPr="00D22496" w:rsidRDefault="00692778">
            <w:pPr>
              <w:pStyle w:val="Paragraph"/>
              <w:rPr>
                <w:noProof/>
                <w:lang w:val="ro-RO"/>
              </w:rPr>
            </w:pPr>
            <w:r w:rsidRPr="00D22496">
              <w:rPr>
                <w:noProof/>
                <w:lang w:val="ro-RO"/>
              </w:rPr>
              <w:t>Amestec conținând, în greutate:</w:t>
            </w:r>
          </w:p>
          <w:tbl>
            <w:tblPr>
              <w:tblStyle w:val="Listdash"/>
              <w:tblW w:w="0" w:type="auto"/>
              <w:tblLayout w:type="fixed"/>
              <w:tblLook w:val="04A0" w:firstRow="1" w:lastRow="0" w:firstColumn="1" w:lastColumn="0" w:noHBand="0" w:noVBand="1"/>
            </w:tblPr>
            <w:tblGrid>
              <w:gridCol w:w="220"/>
              <w:gridCol w:w="3669"/>
            </w:tblGrid>
            <w:tr w:rsidR="00692778" w:rsidRPr="00D22496" w14:paraId="0AA6E065" w14:textId="77777777" w:rsidTr="0091713F">
              <w:tc>
                <w:tcPr>
                  <w:tcW w:w="220" w:type="dxa"/>
                  <w:hideMark/>
                </w:tcPr>
                <w:p w14:paraId="6323E39C" w14:textId="77777777" w:rsidR="00692778" w:rsidRPr="00D22496" w:rsidRDefault="00692778">
                  <w:pPr>
                    <w:pStyle w:val="Paragraph"/>
                    <w:rPr>
                      <w:noProof/>
                      <w:lang w:val="ro-RO"/>
                    </w:rPr>
                  </w:pPr>
                  <w:r w:rsidRPr="00D22496">
                    <w:rPr>
                      <w:noProof/>
                      <w:lang w:val="ro-RO"/>
                    </w:rPr>
                    <w:t>—</w:t>
                  </w:r>
                </w:p>
              </w:tc>
              <w:tc>
                <w:tcPr>
                  <w:tcW w:w="3669" w:type="dxa"/>
                  <w:hideMark/>
                </w:tcPr>
                <w:p w14:paraId="72DFB16F" w14:textId="77777777" w:rsidR="00692778" w:rsidRPr="00D22496" w:rsidRDefault="00692778">
                  <w:pPr>
                    <w:pStyle w:val="Paragraph"/>
                    <w:rPr>
                      <w:noProof/>
                      <w:lang w:val="ro-RO"/>
                    </w:rPr>
                  </w:pPr>
                  <w:r w:rsidRPr="00D22496">
                    <w:rPr>
                      <w:noProof/>
                      <w:lang w:val="ro-RO"/>
                    </w:rPr>
                    <w:t>minimum 45 %, dar maximum 65 % polimeri de stiren,</w:t>
                  </w:r>
                </w:p>
              </w:tc>
            </w:tr>
            <w:tr w:rsidR="00692778" w:rsidRPr="00D22496" w14:paraId="0AE5822C" w14:textId="77777777" w:rsidTr="0091713F">
              <w:tc>
                <w:tcPr>
                  <w:tcW w:w="220" w:type="dxa"/>
                  <w:hideMark/>
                </w:tcPr>
                <w:p w14:paraId="3EFB39EA" w14:textId="77777777" w:rsidR="00692778" w:rsidRPr="00D22496" w:rsidRDefault="00692778">
                  <w:pPr>
                    <w:pStyle w:val="Paragraph"/>
                    <w:rPr>
                      <w:noProof/>
                      <w:lang w:val="ro-RO"/>
                    </w:rPr>
                  </w:pPr>
                  <w:r w:rsidRPr="00D22496">
                    <w:rPr>
                      <w:noProof/>
                      <w:lang w:val="ro-RO"/>
                    </w:rPr>
                    <w:t>—</w:t>
                  </w:r>
                </w:p>
              </w:tc>
              <w:tc>
                <w:tcPr>
                  <w:tcW w:w="3669" w:type="dxa"/>
                  <w:hideMark/>
                </w:tcPr>
                <w:p w14:paraId="46E99AD4" w14:textId="77777777" w:rsidR="00692778" w:rsidRPr="00D22496" w:rsidRDefault="00692778">
                  <w:pPr>
                    <w:pStyle w:val="Paragraph"/>
                    <w:rPr>
                      <w:noProof/>
                      <w:lang w:val="ro-RO"/>
                    </w:rPr>
                  </w:pPr>
                  <w:r w:rsidRPr="00D22496">
                    <w:rPr>
                      <w:noProof/>
                      <w:lang w:val="ro-RO"/>
                    </w:rPr>
                    <w:t>minimum 30 %, dar maximum 45 % poli(fenilen eter) și</w:t>
                  </w:r>
                </w:p>
              </w:tc>
            </w:tr>
            <w:tr w:rsidR="00692778" w:rsidRPr="00D22496" w14:paraId="07E7C024" w14:textId="77777777" w:rsidTr="0091713F">
              <w:tc>
                <w:tcPr>
                  <w:tcW w:w="220" w:type="dxa"/>
                  <w:hideMark/>
                </w:tcPr>
                <w:p w14:paraId="21BF8C95" w14:textId="77777777" w:rsidR="00692778" w:rsidRPr="00D22496" w:rsidRDefault="00692778">
                  <w:pPr>
                    <w:pStyle w:val="Paragraph"/>
                    <w:rPr>
                      <w:noProof/>
                      <w:lang w:val="ro-RO"/>
                    </w:rPr>
                  </w:pPr>
                  <w:r w:rsidRPr="00D22496">
                    <w:rPr>
                      <w:noProof/>
                      <w:lang w:val="ro-RO"/>
                    </w:rPr>
                    <w:t>—</w:t>
                  </w:r>
                </w:p>
              </w:tc>
              <w:tc>
                <w:tcPr>
                  <w:tcW w:w="3669" w:type="dxa"/>
                  <w:hideMark/>
                </w:tcPr>
                <w:p w14:paraId="4C80E541" w14:textId="77777777" w:rsidR="00692778" w:rsidRPr="00D22496" w:rsidRDefault="00692778">
                  <w:pPr>
                    <w:pStyle w:val="Paragraph"/>
                    <w:rPr>
                      <w:noProof/>
                      <w:lang w:val="ro-RO"/>
                    </w:rPr>
                  </w:pPr>
                  <w:r w:rsidRPr="00D22496">
                    <w:rPr>
                      <w:noProof/>
                      <w:lang w:val="ro-RO"/>
                    </w:rPr>
                    <w:t>maximum 11 % alți aditivi</w:t>
                  </w:r>
                </w:p>
              </w:tc>
            </w:tr>
          </w:tbl>
          <w:p w14:paraId="60C2CA2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BD2AA1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D3FF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F83F72" w14:textId="77777777" w:rsidR="00692778" w:rsidRPr="00D22496" w:rsidRDefault="00692778">
            <w:pPr>
              <w:pStyle w:val="Paragraph"/>
              <w:rPr>
                <w:noProof/>
                <w:lang w:val="ro-RO"/>
              </w:rPr>
            </w:pPr>
            <w:r w:rsidRPr="00D22496">
              <w:rPr>
                <w:noProof/>
                <w:lang w:val="ro-RO"/>
              </w:rPr>
              <w:t>31.12.2024</w:t>
            </w:r>
          </w:p>
        </w:tc>
      </w:tr>
      <w:tr w:rsidR="00692778" w:rsidRPr="00D22496" w14:paraId="3259021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A988A6D" w14:textId="77777777" w:rsidR="00692778" w:rsidRPr="00D22496" w:rsidRDefault="00692778">
            <w:pPr>
              <w:pStyle w:val="Paragraph"/>
              <w:rPr>
                <w:noProof/>
                <w:lang w:val="ro-RO"/>
              </w:rPr>
            </w:pPr>
            <w:r w:rsidRPr="00D22496">
              <w:rPr>
                <w:noProof/>
                <w:lang w:val="ro-RO"/>
              </w:rPr>
              <w:t>0.2887</w:t>
            </w:r>
          </w:p>
          <w:p w14:paraId="4903707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3FE11E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3904 30 00</w:t>
            </w:r>
          </w:p>
          <w:p w14:paraId="65014C6A" w14:textId="77777777" w:rsidR="00692778" w:rsidRPr="00D22496" w:rsidRDefault="00692778">
            <w:pPr>
              <w:pStyle w:val="Paragraph"/>
              <w:jc w:val="right"/>
              <w:rPr>
                <w:noProof/>
                <w:lang w:val="ro-RO"/>
              </w:rPr>
            </w:pPr>
            <w:r w:rsidRPr="00D22496">
              <w:rPr>
                <w:noProof/>
                <w:lang w:val="ro-RO"/>
              </w:rPr>
              <w:t>ex 3904 40 00</w:t>
            </w:r>
          </w:p>
        </w:tc>
        <w:tc>
          <w:tcPr>
            <w:tcW w:w="620" w:type="dxa"/>
            <w:tcBorders>
              <w:top w:val="single" w:sz="4" w:space="0" w:color="auto"/>
              <w:left w:val="single" w:sz="4" w:space="0" w:color="auto"/>
              <w:bottom w:val="single" w:sz="4" w:space="0" w:color="auto"/>
              <w:right w:val="single" w:sz="4" w:space="0" w:color="auto"/>
            </w:tcBorders>
            <w:hideMark/>
          </w:tcPr>
          <w:p w14:paraId="7DDD709F" w14:textId="77777777" w:rsidR="00692778" w:rsidRPr="00D22496" w:rsidRDefault="00692778">
            <w:pPr>
              <w:pStyle w:val="Paragraph"/>
              <w:jc w:val="center"/>
              <w:rPr>
                <w:noProof/>
                <w:lang w:val="ro-RO"/>
              </w:rPr>
            </w:pPr>
            <w:r w:rsidRPr="00D22496">
              <w:rPr>
                <w:noProof/>
                <w:lang w:val="ro-RO"/>
              </w:rPr>
              <w:t>30</w:t>
            </w:r>
          </w:p>
          <w:p w14:paraId="3336761A"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nil"/>
              <w:right w:val="single" w:sz="4" w:space="0" w:color="auto"/>
            </w:tcBorders>
          </w:tcPr>
          <w:p w14:paraId="4B5DA47A" w14:textId="77777777" w:rsidR="00692778" w:rsidRPr="00D22496" w:rsidRDefault="00692778">
            <w:pPr>
              <w:pStyle w:val="Paragraph"/>
              <w:rPr>
                <w:noProof/>
                <w:lang w:val="ro-RO"/>
              </w:rPr>
            </w:pPr>
            <w:r w:rsidRPr="00D22496">
              <w:rPr>
                <w:noProof/>
                <w:lang w:val="ro-RO"/>
              </w:rPr>
              <w:t>Copolimer de clorură de vinil, de acetat de vinil şi de alcool vinilic, conţinând în greutate:</w:t>
            </w:r>
          </w:p>
          <w:tbl>
            <w:tblPr>
              <w:tblStyle w:val="Listdash"/>
              <w:tblW w:w="0" w:type="auto"/>
              <w:tblLayout w:type="fixed"/>
              <w:tblLook w:val="04A0" w:firstRow="1" w:lastRow="0" w:firstColumn="1" w:lastColumn="0" w:noHBand="0" w:noVBand="1"/>
            </w:tblPr>
            <w:tblGrid>
              <w:gridCol w:w="220"/>
              <w:gridCol w:w="3540"/>
            </w:tblGrid>
            <w:tr w:rsidR="00692778" w:rsidRPr="00D22496" w14:paraId="3DAB697E" w14:textId="77777777" w:rsidTr="0091713F">
              <w:tc>
                <w:tcPr>
                  <w:tcW w:w="220" w:type="dxa"/>
                  <w:hideMark/>
                </w:tcPr>
                <w:p w14:paraId="627BBEC6" w14:textId="77777777" w:rsidR="00692778" w:rsidRPr="00D22496" w:rsidRDefault="00692778">
                  <w:pPr>
                    <w:pStyle w:val="Paragraph"/>
                    <w:rPr>
                      <w:noProof/>
                      <w:lang w:val="ro-RO"/>
                    </w:rPr>
                  </w:pPr>
                  <w:r w:rsidRPr="00D22496">
                    <w:rPr>
                      <w:noProof/>
                      <w:lang w:val="ro-RO"/>
                    </w:rPr>
                    <w:t>—</w:t>
                  </w:r>
                </w:p>
              </w:tc>
              <w:tc>
                <w:tcPr>
                  <w:tcW w:w="3540" w:type="dxa"/>
                  <w:hideMark/>
                </w:tcPr>
                <w:p w14:paraId="4052A5B2" w14:textId="77777777" w:rsidR="00692778" w:rsidRPr="00D22496" w:rsidRDefault="00692778">
                  <w:pPr>
                    <w:pStyle w:val="Paragraph"/>
                    <w:rPr>
                      <w:noProof/>
                      <w:lang w:val="ro-RO"/>
                    </w:rPr>
                  </w:pPr>
                  <w:r w:rsidRPr="00D22496">
                    <w:rPr>
                      <w:noProof/>
                      <w:lang w:val="ro-RO"/>
                    </w:rPr>
                    <w:t>minimum 87  %, dar maximum 92  % clorură de vinil,</w:t>
                  </w:r>
                </w:p>
              </w:tc>
            </w:tr>
            <w:tr w:rsidR="00692778" w:rsidRPr="00D22496" w14:paraId="2277C35B" w14:textId="77777777" w:rsidTr="0091713F">
              <w:tc>
                <w:tcPr>
                  <w:tcW w:w="220" w:type="dxa"/>
                  <w:hideMark/>
                </w:tcPr>
                <w:p w14:paraId="73FAD9B7" w14:textId="77777777" w:rsidR="00692778" w:rsidRPr="00D22496" w:rsidRDefault="00692778">
                  <w:pPr>
                    <w:pStyle w:val="Paragraph"/>
                    <w:rPr>
                      <w:noProof/>
                      <w:lang w:val="ro-RO"/>
                    </w:rPr>
                  </w:pPr>
                  <w:r w:rsidRPr="00D22496">
                    <w:rPr>
                      <w:noProof/>
                      <w:lang w:val="ro-RO"/>
                    </w:rPr>
                    <w:t>—</w:t>
                  </w:r>
                </w:p>
              </w:tc>
              <w:tc>
                <w:tcPr>
                  <w:tcW w:w="3540" w:type="dxa"/>
                  <w:hideMark/>
                </w:tcPr>
                <w:p w14:paraId="797F449A" w14:textId="77777777" w:rsidR="00692778" w:rsidRPr="00D22496" w:rsidRDefault="00692778">
                  <w:pPr>
                    <w:pStyle w:val="Paragraph"/>
                    <w:rPr>
                      <w:noProof/>
                      <w:lang w:val="ro-RO"/>
                    </w:rPr>
                  </w:pPr>
                  <w:r w:rsidRPr="00D22496">
                    <w:rPr>
                      <w:noProof/>
                      <w:lang w:val="ro-RO"/>
                    </w:rPr>
                    <w:t>minimum 2  %, dar maximum 9  % acetat de vinil şi</w:t>
                  </w:r>
                </w:p>
              </w:tc>
            </w:tr>
            <w:tr w:rsidR="00692778" w:rsidRPr="00D22496" w14:paraId="71663141" w14:textId="77777777" w:rsidTr="0091713F">
              <w:tc>
                <w:tcPr>
                  <w:tcW w:w="220" w:type="dxa"/>
                  <w:hideMark/>
                </w:tcPr>
                <w:p w14:paraId="678E33D4" w14:textId="77777777" w:rsidR="00692778" w:rsidRPr="00D22496" w:rsidRDefault="00692778">
                  <w:pPr>
                    <w:pStyle w:val="Paragraph"/>
                    <w:rPr>
                      <w:noProof/>
                      <w:lang w:val="ro-RO"/>
                    </w:rPr>
                  </w:pPr>
                  <w:r w:rsidRPr="00D22496">
                    <w:rPr>
                      <w:noProof/>
                      <w:lang w:val="ro-RO"/>
                    </w:rPr>
                    <w:t>—</w:t>
                  </w:r>
                </w:p>
              </w:tc>
              <w:tc>
                <w:tcPr>
                  <w:tcW w:w="3540" w:type="dxa"/>
                  <w:hideMark/>
                </w:tcPr>
                <w:p w14:paraId="55672794" w14:textId="77777777" w:rsidR="00692778" w:rsidRPr="00D22496" w:rsidRDefault="00692778">
                  <w:pPr>
                    <w:pStyle w:val="Paragraph"/>
                    <w:rPr>
                      <w:noProof/>
                      <w:lang w:val="ro-RO"/>
                    </w:rPr>
                  </w:pPr>
                  <w:r w:rsidRPr="00D22496">
                    <w:rPr>
                      <w:noProof/>
                      <w:lang w:val="ro-RO"/>
                    </w:rPr>
                    <w:t>minimum 1  %, dar maximum 8  % alcool vinilic,</w:t>
                  </w:r>
                </w:p>
              </w:tc>
            </w:tr>
          </w:tbl>
          <w:p w14:paraId="787C784E" w14:textId="77777777" w:rsidR="00692778" w:rsidRPr="00D22496" w:rsidRDefault="00692778">
            <w:pPr>
              <w:pStyle w:val="Paragraph"/>
              <w:rPr>
                <w:noProof/>
                <w:lang w:val="ro-RO"/>
              </w:rPr>
            </w:pPr>
            <w:r w:rsidRPr="00D22496">
              <w:rPr>
                <w:noProof/>
                <w:lang w:val="ro-RO"/>
              </w:rPr>
              <w:t>în una din formele menţionate în Nota 6 (a) sau (b) a Capitolului 39, destinată fabricării produselor de la poziţia 3215 sau 8523, sau pentru fabricarea învelişurilor de recipienţi şi sisteme de închidere de tipul celor utilizate pentru păstrarea produselor alimentare şi băuturilor</w:t>
            </w:r>
          </w:p>
          <w:p w14:paraId="5A20458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318AD0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4B3B779" w14:textId="77777777" w:rsidR="00692778" w:rsidRPr="00D22496" w:rsidRDefault="00692778">
            <w:pPr>
              <w:pStyle w:val="Paragraph"/>
              <w:rPr>
                <w:noProof/>
                <w:lang w:val="ro-RO"/>
              </w:rPr>
            </w:pPr>
            <w:r w:rsidRPr="00D22496">
              <w:rPr>
                <w:noProof/>
                <w:lang w:val="ro-RO"/>
              </w:rPr>
              <w:t>0 %</w:t>
            </w:r>
          </w:p>
          <w:p w14:paraId="7D92581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249B6CD" w14:textId="77777777" w:rsidR="00692778" w:rsidRPr="00D22496" w:rsidRDefault="00692778">
            <w:pPr>
              <w:pStyle w:val="Paragraph"/>
              <w:rPr>
                <w:noProof/>
                <w:lang w:val="ro-RO"/>
              </w:rPr>
            </w:pPr>
            <w:r w:rsidRPr="00D22496">
              <w:rPr>
                <w:noProof/>
                <w:lang w:val="ro-RO"/>
              </w:rPr>
              <w:t>-</w:t>
            </w:r>
          </w:p>
          <w:p w14:paraId="10F6D7E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8C47A86" w14:textId="77777777" w:rsidR="00692778" w:rsidRPr="00D22496" w:rsidRDefault="00692778">
            <w:pPr>
              <w:pStyle w:val="Paragraph"/>
              <w:rPr>
                <w:noProof/>
                <w:lang w:val="ro-RO"/>
              </w:rPr>
            </w:pPr>
            <w:r w:rsidRPr="00D22496">
              <w:rPr>
                <w:noProof/>
                <w:lang w:val="ro-RO"/>
              </w:rPr>
              <w:t>31.12.2024</w:t>
            </w:r>
          </w:p>
          <w:p w14:paraId="549D51D4" w14:textId="77777777" w:rsidR="00692778" w:rsidRPr="00D22496" w:rsidRDefault="00692778">
            <w:pPr>
              <w:pStyle w:val="Paragraph"/>
              <w:rPr>
                <w:noProof/>
                <w:lang w:val="ro-RO"/>
              </w:rPr>
            </w:pPr>
          </w:p>
        </w:tc>
      </w:tr>
      <w:tr w:rsidR="00692778" w:rsidRPr="00D22496" w14:paraId="7F024F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B2F30C" w14:textId="77777777" w:rsidR="00692778" w:rsidRPr="00D22496" w:rsidRDefault="00692778">
            <w:pPr>
              <w:pStyle w:val="Paragraph"/>
              <w:rPr>
                <w:noProof/>
                <w:lang w:val="ro-RO"/>
              </w:rPr>
            </w:pPr>
            <w:r w:rsidRPr="00D22496">
              <w:rPr>
                <w:noProof/>
                <w:lang w:val="ro-RO"/>
              </w:rPr>
              <w:t>0.2885</w:t>
            </w:r>
          </w:p>
        </w:tc>
        <w:tc>
          <w:tcPr>
            <w:tcW w:w="909" w:type="dxa"/>
            <w:tcBorders>
              <w:top w:val="single" w:sz="4" w:space="0" w:color="auto"/>
              <w:left w:val="single" w:sz="4" w:space="0" w:color="auto"/>
              <w:bottom w:val="single" w:sz="4" w:space="0" w:color="auto"/>
              <w:right w:val="single" w:sz="4" w:space="0" w:color="auto"/>
            </w:tcBorders>
            <w:hideMark/>
          </w:tcPr>
          <w:p w14:paraId="3B22C50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3904 61 00</w:t>
            </w:r>
          </w:p>
        </w:tc>
        <w:tc>
          <w:tcPr>
            <w:tcW w:w="620" w:type="dxa"/>
            <w:tcBorders>
              <w:top w:val="single" w:sz="4" w:space="0" w:color="auto"/>
              <w:left w:val="single" w:sz="4" w:space="0" w:color="auto"/>
              <w:bottom w:val="single" w:sz="4" w:space="0" w:color="auto"/>
              <w:right w:val="single" w:sz="4" w:space="0" w:color="auto"/>
            </w:tcBorders>
            <w:hideMark/>
          </w:tcPr>
          <w:p w14:paraId="3FEDD48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1FEBB86" w14:textId="77777777" w:rsidR="00692778" w:rsidRPr="00D22496" w:rsidRDefault="00692778">
            <w:pPr>
              <w:pStyle w:val="Paragraph"/>
              <w:rPr>
                <w:noProof/>
                <w:lang w:val="ro-RO"/>
              </w:rPr>
            </w:pPr>
            <w:r w:rsidRPr="00D22496">
              <w:rPr>
                <w:noProof/>
                <w:lang w:val="ro-RO"/>
              </w:rPr>
              <w:t>Copolimer de tetrafluoroetilenă şi de trifluoro(heptafluoropropoxi)etilenă, conţinând în greutate minimum 3,2 %, dar maximum 4,6 % trifluoro(heptafluoropropoxi)etilenă şi maximum 1 mg/kg de ioni de florură extractabilă</w:t>
            </w:r>
          </w:p>
        </w:tc>
        <w:tc>
          <w:tcPr>
            <w:tcW w:w="790" w:type="dxa"/>
            <w:tcBorders>
              <w:top w:val="single" w:sz="4" w:space="0" w:color="auto"/>
              <w:left w:val="single" w:sz="4" w:space="0" w:color="auto"/>
              <w:bottom w:val="single" w:sz="4" w:space="0" w:color="auto"/>
              <w:right w:val="single" w:sz="4" w:space="0" w:color="auto"/>
            </w:tcBorders>
            <w:hideMark/>
          </w:tcPr>
          <w:p w14:paraId="446CC8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648C8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70EB5E" w14:textId="77777777" w:rsidR="00692778" w:rsidRPr="00D22496" w:rsidRDefault="00692778">
            <w:pPr>
              <w:pStyle w:val="Paragraph"/>
              <w:rPr>
                <w:noProof/>
                <w:lang w:val="ro-RO"/>
              </w:rPr>
            </w:pPr>
            <w:r w:rsidRPr="00D22496">
              <w:rPr>
                <w:noProof/>
                <w:lang w:val="ro-RO"/>
              </w:rPr>
              <w:t>31.12.2024</w:t>
            </w:r>
          </w:p>
        </w:tc>
      </w:tr>
      <w:tr w:rsidR="00692778" w:rsidRPr="00D22496" w14:paraId="5FF0A8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AE50CF" w14:textId="77777777" w:rsidR="00692778" w:rsidRPr="00D22496" w:rsidRDefault="00692778">
            <w:pPr>
              <w:pStyle w:val="Paragraph"/>
              <w:rPr>
                <w:noProof/>
                <w:lang w:val="ro-RO"/>
              </w:rPr>
            </w:pPr>
            <w:r w:rsidRPr="00D22496">
              <w:rPr>
                <w:noProof/>
                <w:lang w:val="ro-RO"/>
              </w:rPr>
              <w:t>0.7675</w:t>
            </w:r>
          </w:p>
        </w:tc>
        <w:tc>
          <w:tcPr>
            <w:tcW w:w="909" w:type="dxa"/>
            <w:tcBorders>
              <w:top w:val="single" w:sz="4" w:space="0" w:color="auto"/>
              <w:left w:val="single" w:sz="4" w:space="0" w:color="auto"/>
              <w:bottom w:val="single" w:sz="4" w:space="0" w:color="auto"/>
              <w:right w:val="single" w:sz="4" w:space="0" w:color="auto"/>
            </w:tcBorders>
            <w:hideMark/>
          </w:tcPr>
          <w:p w14:paraId="385ED5D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293F4FC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tcPr>
          <w:p w14:paraId="7CE3A276" w14:textId="77777777" w:rsidR="00692778" w:rsidRPr="00D22496" w:rsidRDefault="00692778">
            <w:pPr>
              <w:pStyle w:val="Paragraph"/>
              <w:rPr>
                <w:noProof/>
                <w:lang w:val="ro-RO"/>
              </w:rPr>
            </w:pPr>
            <w:r w:rsidRPr="00D22496">
              <w:rPr>
                <w:noProof/>
                <w:lang w:val="ro-RO"/>
              </w:rPr>
              <w:t>Copolimer de tetrafluoroetilenă, heptafluoro-1-pentenă și etenă (CAS RN 94228-79-2)</w:t>
            </w:r>
          </w:p>
          <w:p w14:paraId="43DC72A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B27CF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5EC8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464C79" w14:textId="77777777" w:rsidR="00692778" w:rsidRPr="00D22496" w:rsidRDefault="00692778">
            <w:pPr>
              <w:pStyle w:val="Paragraph"/>
              <w:rPr>
                <w:noProof/>
                <w:lang w:val="ro-RO"/>
              </w:rPr>
            </w:pPr>
            <w:r w:rsidRPr="00D22496">
              <w:rPr>
                <w:noProof/>
                <w:lang w:val="ro-RO"/>
              </w:rPr>
              <w:t>31.12.2024</w:t>
            </w:r>
          </w:p>
        </w:tc>
      </w:tr>
      <w:tr w:rsidR="00692778" w:rsidRPr="00D22496" w14:paraId="6ED979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88C193" w14:textId="77777777" w:rsidR="00692778" w:rsidRPr="00D22496" w:rsidRDefault="00692778">
            <w:pPr>
              <w:pStyle w:val="Paragraph"/>
              <w:rPr>
                <w:noProof/>
                <w:lang w:val="ro-RO"/>
              </w:rPr>
            </w:pPr>
            <w:r w:rsidRPr="00D22496">
              <w:rPr>
                <w:noProof/>
                <w:lang w:val="ro-RO"/>
              </w:rPr>
              <w:t>0.7626</w:t>
            </w:r>
          </w:p>
        </w:tc>
        <w:tc>
          <w:tcPr>
            <w:tcW w:w="909" w:type="dxa"/>
            <w:tcBorders>
              <w:top w:val="single" w:sz="4" w:space="0" w:color="auto"/>
              <w:left w:val="single" w:sz="4" w:space="0" w:color="auto"/>
              <w:bottom w:val="single" w:sz="4" w:space="0" w:color="auto"/>
              <w:right w:val="single" w:sz="4" w:space="0" w:color="auto"/>
            </w:tcBorders>
            <w:hideMark/>
          </w:tcPr>
          <w:p w14:paraId="4F76FCF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22D3846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78AE96A" w14:textId="77777777" w:rsidR="00692778" w:rsidRPr="00D22496" w:rsidRDefault="00692778">
            <w:pPr>
              <w:pStyle w:val="Paragraph"/>
              <w:rPr>
                <w:noProof/>
                <w:lang w:val="ro-RO"/>
              </w:rPr>
            </w:pPr>
            <w:r w:rsidRPr="00D22496">
              <w:rPr>
                <w:noProof/>
                <w:lang w:val="ro-RO"/>
              </w:rPr>
              <w:t>Copolimer de tetrafluoroetilenă, hexafluoropropenă și etenă</w:t>
            </w:r>
          </w:p>
        </w:tc>
        <w:tc>
          <w:tcPr>
            <w:tcW w:w="790" w:type="dxa"/>
            <w:tcBorders>
              <w:top w:val="single" w:sz="4" w:space="0" w:color="auto"/>
              <w:left w:val="single" w:sz="4" w:space="0" w:color="auto"/>
              <w:bottom w:val="single" w:sz="4" w:space="0" w:color="auto"/>
              <w:right w:val="single" w:sz="4" w:space="0" w:color="auto"/>
            </w:tcBorders>
            <w:hideMark/>
          </w:tcPr>
          <w:p w14:paraId="17294F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D684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946AFF" w14:textId="77777777" w:rsidR="00692778" w:rsidRPr="00D22496" w:rsidRDefault="00692778">
            <w:pPr>
              <w:pStyle w:val="Paragraph"/>
              <w:rPr>
                <w:noProof/>
                <w:lang w:val="ro-RO"/>
              </w:rPr>
            </w:pPr>
            <w:r w:rsidRPr="00D22496">
              <w:rPr>
                <w:noProof/>
                <w:lang w:val="ro-RO"/>
              </w:rPr>
              <w:t>31.12.2024</w:t>
            </w:r>
          </w:p>
        </w:tc>
      </w:tr>
      <w:tr w:rsidR="00692778" w:rsidRPr="00D22496" w14:paraId="694AEC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1DAECD" w14:textId="77777777" w:rsidR="00692778" w:rsidRPr="00D22496" w:rsidRDefault="00692778">
            <w:pPr>
              <w:pStyle w:val="Paragraph"/>
              <w:rPr>
                <w:noProof/>
                <w:lang w:val="ro-RO"/>
              </w:rPr>
            </w:pPr>
            <w:r w:rsidRPr="00D22496">
              <w:rPr>
                <w:noProof/>
                <w:lang w:val="ro-RO"/>
              </w:rPr>
              <w:t>0.4981</w:t>
            </w:r>
          </w:p>
        </w:tc>
        <w:tc>
          <w:tcPr>
            <w:tcW w:w="909" w:type="dxa"/>
            <w:tcBorders>
              <w:top w:val="single" w:sz="4" w:space="0" w:color="auto"/>
              <w:left w:val="single" w:sz="4" w:space="0" w:color="auto"/>
              <w:bottom w:val="single" w:sz="4" w:space="0" w:color="auto"/>
              <w:right w:val="single" w:sz="4" w:space="0" w:color="auto"/>
            </w:tcBorders>
            <w:hideMark/>
          </w:tcPr>
          <w:p w14:paraId="15C7B6EE" w14:textId="77777777" w:rsidR="00692778" w:rsidRPr="00D22496" w:rsidRDefault="00692778">
            <w:pPr>
              <w:pStyle w:val="Paragraph"/>
              <w:jc w:val="right"/>
              <w:rPr>
                <w:noProof/>
                <w:lang w:val="ro-RO"/>
              </w:rPr>
            </w:pP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29C194BD"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0273ED0E" w14:textId="77777777" w:rsidR="00692778" w:rsidRPr="00D22496" w:rsidRDefault="00692778">
            <w:pPr>
              <w:pStyle w:val="Paragraph"/>
              <w:rPr>
                <w:noProof/>
                <w:lang w:val="ro-RO"/>
              </w:rPr>
            </w:pPr>
            <w:r w:rsidRPr="00D22496">
              <w:rPr>
                <w:noProof/>
                <w:lang w:val="ro-RO"/>
              </w:rPr>
              <w:t>Polifluorură de viniliden (CAS RN 24937-79-9)</w:t>
            </w:r>
          </w:p>
        </w:tc>
        <w:tc>
          <w:tcPr>
            <w:tcW w:w="790" w:type="dxa"/>
            <w:tcBorders>
              <w:top w:val="single" w:sz="4" w:space="0" w:color="auto"/>
              <w:left w:val="single" w:sz="4" w:space="0" w:color="auto"/>
              <w:bottom w:val="single" w:sz="4" w:space="0" w:color="auto"/>
              <w:right w:val="single" w:sz="4" w:space="0" w:color="auto"/>
            </w:tcBorders>
            <w:hideMark/>
          </w:tcPr>
          <w:p w14:paraId="3459F6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43DA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1E9BC7" w14:textId="77777777" w:rsidR="00692778" w:rsidRPr="00D22496" w:rsidRDefault="00692778">
            <w:pPr>
              <w:pStyle w:val="Paragraph"/>
              <w:rPr>
                <w:noProof/>
                <w:lang w:val="ro-RO"/>
              </w:rPr>
            </w:pPr>
            <w:r w:rsidRPr="00D22496">
              <w:rPr>
                <w:noProof/>
                <w:lang w:val="ro-RO"/>
              </w:rPr>
              <w:t>31.12.2025</w:t>
            </w:r>
          </w:p>
        </w:tc>
      </w:tr>
      <w:tr w:rsidR="00692778" w:rsidRPr="00D22496" w14:paraId="28E982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63721C" w14:textId="77777777" w:rsidR="00692778" w:rsidRPr="00D22496" w:rsidRDefault="00692778">
            <w:pPr>
              <w:pStyle w:val="Paragraph"/>
              <w:rPr>
                <w:noProof/>
                <w:lang w:val="ro-RO"/>
              </w:rPr>
            </w:pPr>
            <w:r w:rsidRPr="00D22496">
              <w:rPr>
                <w:noProof/>
                <w:lang w:val="ro-RO"/>
              </w:rPr>
              <w:t>0.5560</w:t>
            </w:r>
          </w:p>
        </w:tc>
        <w:tc>
          <w:tcPr>
            <w:tcW w:w="909" w:type="dxa"/>
            <w:tcBorders>
              <w:top w:val="single" w:sz="4" w:space="0" w:color="auto"/>
              <w:left w:val="single" w:sz="4" w:space="0" w:color="auto"/>
              <w:bottom w:val="single" w:sz="4" w:space="0" w:color="auto"/>
              <w:right w:val="single" w:sz="4" w:space="0" w:color="auto"/>
            </w:tcBorders>
            <w:hideMark/>
          </w:tcPr>
          <w:p w14:paraId="541D95C8" w14:textId="77777777" w:rsidR="00692778" w:rsidRPr="00D22496" w:rsidRDefault="00692778">
            <w:pPr>
              <w:pStyle w:val="Paragraph"/>
              <w:jc w:val="right"/>
              <w:rPr>
                <w:noProof/>
                <w:lang w:val="ro-RO"/>
              </w:rPr>
            </w:pP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0E07EC01"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0F5ADBD" w14:textId="77777777" w:rsidR="00692778" w:rsidRPr="00D22496" w:rsidRDefault="00692778">
            <w:pPr>
              <w:pStyle w:val="Paragraph"/>
              <w:rPr>
                <w:noProof/>
                <w:lang w:val="ro-RO"/>
              </w:rPr>
            </w:pPr>
            <w:r w:rsidRPr="00D22496">
              <w:rPr>
                <w:noProof/>
                <w:lang w:val="ro-RO"/>
              </w:rPr>
              <w:t>Copolimer de etilenă și clorotrifluoretilen, modificat sau nu cu hexafluorizobutilen, cu sau fără materiale de umplutură</w:t>
            </w:r>
          </w:p>
        </w:tc>
        <w:tc>
          <w:tcPr>
            <w:tcW w:w="790" w:type="dxa"/>
            <w:tcBorders>
              <w:top w:val="single" w:sz="4" w:space="0" w:color="auto"/>
              <w:left w:val="single" w:sz="4" w:space="0" w:color="auto"/>
              <w:bottom w:val="single" w:sz="4" w:space="0" w:color="auto"/>
              <w:right w:val="single" w:sz="4" w:space="0" w:color="auto"/>
            </w:tcBorders>
            <w:hideMark/>
          </w:tcPr>
          <w:p w14:paraId="4C1721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6DE0C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56117B" w14:textId="77777777" w:rsidR="00692778" w:rsidRPr="00D22496" w:rsidRDefault="00692778">
            <w:pPr>
              <w:pStyle w:val="Paragraph"/>
              <w:rPr>
                <w:noProof/>
                <w:lang w:val="ro-RO"/>
              </w:rPr>
            </w:pPr>
            <w:r w:rsidRPr="00D22496">
              <w:rPr>
                <w:noProof/>
                <w:lang w:val="ro-RO"/>
              </w:rPr>
              <w:t>31.12.2027</w:t>
            </w:r>
          </w:p>
        </w:tc>
      </w:tr>
      <w:tr w:rsidR="00692778" w:rsidRPr="00D22496" w14:paraId="492A0B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50F034" w14:textId="77777777" w:rsidR="00692778" w:rsidRPr="00D22496" w:rsidRDefault="00692778">
            <w:pPr>
              <w:pStyle w:val="Paragraph"/>
              <w:rPr>
                <w:noProof/>
                <w:lang w:val="ro-RO"/>
              </w:rPr>
            </w:pPr>
            <w:r w:rsidRPr="00D22496">
              <w:rPr>
                <w:noProof/>
                <w:lang w:val="ro-RO"/>
              </w:rPr>
              <w:t>0.3285</w:t>
            </w:r>
          </w:p>
        </w:tc>
        <w:tc>
          <w:tcPr>
            <w:tcW w:w="909" w:type="dxa"/>
            <w:tcBorders>
              <w:top w:val="single" w:sz="4" w:space="0" w:color="auto"/>
              <w:left w:val="single" w:sz="4" w:space="0" w:color="auto"/>
              <w:bottom w:val="single" w:sz="4" w:space="0" w:color="auto"/>
              <w:right w:val="single" w:sz="4" w:space="0" w:color="auto"/>
            </w:tcBorders>
            <w:hideMark/>
          </w:tcPr>
          <w:p w14:paraId="391BCB8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7A5B4B82"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single" w:sz="4" w:space="0" w:color="auto"/>
              <w:right w:val="single" w:sz="4" w:space="0" w:color="auto"/>
            </w:tcBorders>
            <w:hideMark/>
          </w:tcPr>
          <w:p w14:paraId="1B6CC226" w14:textId="77777777" w:rsidR="00692778" w:rsidRPr="00D22496" w:rsidRDefault="00692778">
            <w:pPr>
              <w:pStyle w:val="Paragraph"/>
              <w:rPr>
                <w:noProof/>
                <w:lang w:val="ro-RO"/>
              </w:rPr>
            </w:pPr>
            <w:r w:rsidRPr="00D22496">
              <w:rPr>
                <w:noProof/>
                <w:lang w:val="ro-RO"/>
              </w:rPr>
              <w:t>Copolimer de etilenă şi de tetrafluoroetilenă</w:t>
            </w:r>
          </w:p>
        </w:tc>
        <w:tc>
          <w:tcPr>
            <w:tcW w:w="790" w:type="dxa"/>
            <w:tcBorders>
              <w:top w:val="single" w:sz="4" w:space="0" w:color="auto"/>
              <w:left w:val="single" w:sz="4" w:space="0" w:color="auto"/>
              <w:bottom w:val="single" w:sz="4" w:space="0" w:color="auto"/>
              <w:right w:val="single" w:sz="4" w:space="0" w:color="auto"/>
            </w:tcBorders>
            <w:hideMark/>
          </w:tcPr>
          <w:p w14:paraId="3660F27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427DB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DDE86A" w14:textId="77777777" w:rsidR="00692778" w:rsidRPr="00D22496" w:rsidRDefault="00692778">
            <w:pPr>
              <w:pStyle w:val="Paragraph"/>
              <w:rPr>
                <w:noProof/>
                <w:lang w:val="ro-RO"/>
              </w:rPr>
            </w:pPr>
            <w:r w:rsidRPr="00D22496">
              <w:rPr>
                <w:noProof/>
                <w:lang w:val="ro-RO"/>
              </w:rPr>
              <w:t>31.12.2024</w:t>
            </w:r>
          </w:p>
        </w:tc>
      </w:tr>
      <w:tr w:rsidR="00692778" w:rsidRPr="00D22496" w14:paraId="4AD0118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17EEF1" w14:textId="77777777" w:rsidR="00692778" w:rsidRPr="00D22496" w:rsidRDefault="00692778">
            <w:pPr>
              <w:pStyle w:val="Paragraph"/>
              <w:rPr>
                <w:noProof/>
                <w:lang w:val="ro-RO"/>
              </w:rPr>
            </w:pPr>
            <w:r w:rsidRPr="00D22496">
              <w:rPr>
                <w:noProof/>
                <w:lang w:val="ro-RO"/>
              </w:rPr>
              <w:t>0.2883</w:t>
            </w:r>
          </w:p>
        </w:tc>
        <w:tc>
          <w:tcPr>
            <w:tcW w:w="909" w:type="dxa"/>
            <w:tcBorders>
              <w:top w:val="single" w:sz="4" w:space="0" w:color="auto"/>
              <w:left w:val="single" w:sz="4" w:space="0" w:color="auto"/>
              <w:bottom w:val="single" w:sz="4" w:space="0" w:color="auto"/>
              <w:right w:val="single" w:sz="4" w:space="0" w:color="auto"/>
            </w:tcBorders>
            <w:hideMark/>
          </w:tcPr>
          <w:p w14:paraId="4A3672B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25DB7DF8" w14:textId="77777777" w:rsidR="00692778" w:rsidRPr="00D22496" w:rsidRDefault="00692778">
            <w:pPr>
              <w:pStyle w:val="Paragraph"/>
              <w:jc w:val="center"/>
              <w:rPr>
                <w:noProof/>
                <w:lang w:val="ro-RO"/>
              </w:rPr>
            </w:pPr>
            <w:r w:rsidRPr="00D22496">
              <w:rPr>
                <w:noProof/>
                <w:lang w:val="ro-RO"/>
              </w:rPr>
              <w:t>96</w:t>
            </w:r>
          </w:p>
        </w:tc>
        <w:tc>
          <w:tcPr>
            <w:tcW w:w="4088" w:type="dxa"/>
            <w:tcBorders>
              <w:top w:val="single" w:sz="4" w:space="0" w:color="auto"/>
              <w:left w:val="single" w:sz="4" w:space="0" w:color="auto"/>
              <w:bottom w:val="single" w:sz="4" w:space="0" w:color="auto"/>
              <w:right w:val="single" w:sz="4" w:space="0" w:color="auto"/>
            </w:tcBorders>
            <w:hideMark/>
          </w:tcPr>
          <w:p w14:paraId="707C625E" w14:textId="77777777" w:rsidR="00692778" w:rsidRPr="00D22496" w:rsidRDefault="00692778">
            <w:pPr>
              <w:pStyle w:val="Paragraph"/>
              <w:rPr>
                <w:noProof/>
                <w:lang w:val="ro-RO"/>
              </w:rPr>
            </w:pPr>
            <w:r w:rsidRPr="00D22496">
              <w:rPr>
                <w:noProof/>
                <w:lang w:val="ro-RO"/>
              </w:rPr>
              <w:t>Policlortrifluoretilenă, în una din formele menţionate în Nota 6 (a) sau (b) a Capitolului 39</w:t>
            </w:r>
          </w:p>
        </w:tc>
        <w:tc>
          <w:tcPr>
            <w:tcW w:w="790" w:type="dxa"/>
            <w:tcBorders>
              <w:top w:val="single" w:sz="4" w:space="0" w:color="auto"/>
              <w:left w:val="single" w:sz="4" w:space="0" w:color="auto"/>
              <w:bottom w:val="single" w:sz="4" w:space="0" w:color="auto"/>
              <w:right w:val="single" w:sz="4" w:space="0" w:color="auto"/>
            </w:tcBorders>
            <w:hideMark/>
          </w:tcPr>
          <w:p w14:paraId="6ED690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7B35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ADC79F" w14:textId="77777777" w:rsidR="00692778" w:rsidRPr="00D22496" w:rsidRDefault="00692778">
            <w:pPr>
              <w:pStyle w:val="Paragraph"/>
              <w:rPr>
                <w:noProof/>
                <w:lang w:val="ro-RO"/>
              </w:rPr>
            </w:pPr>
            <w:r w:rsidRPr="00D22496">
              <w:rPr>
                <w:noProof/>
                <w:lang w:val="ro-RO"/>
              </w:rPr>
              <w:t>31.12.2024</w:t>
            </w:r>
          </w:p>
        </w:tc>
      </w:tr>
      <w:tr w:rsidR="00692778" w:rsidRPr="00D22496" w14:paraId="38F8F80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3E328E" w14:textId="77777777" w:rsidR="00692778" w:rsidRPr="00D22496" w:rsidRDefault="00692778">
            <w:pPr>
              <w:pStyle w:val="Paragraph"/>
              <w:rPr>
                <w:noProof/>
                <w:lang w:val="ro-RO"/>
              </w:rPr>
            </w:pPr>
            <w:r w:rsidRPr="00D22496">
              <w:rPr>
                <w:noProof/>
                <w:lang w:val="ro-RO"/>
              </w:rPr>
              <w:t>0.3745</w:t>
            </w:r>
          </w:p>
        </w:tc>
        <w:tc>
          <w:tcPr>
            <w:tcW w:w="909" w:type="dxa"/>
            <w:tcBorders>
              <w:top w:val="single" w:sz="4" w:space="0" w:color="auto"/>
              <w:left w:val="single" w:sz="4" w:space="0" w:color="auto"/>
              <w:bottom w:val="single" w:sz="4" w:space="0" w:color="auto"/>
              <w:right w:val="single" w:sz="4" w:space="0" w:color="auto"/>
            </w:tcBorders>
            <w:hideMark/>
          </w:tcPr>
          <w:p w14:paraId="0C262D62" w14:textId="77777777" w:rsidR="00692778" w:rsidRPr="00D22496" w:rsidRDefault="00692778">
            <w:pPr>
              <w:pStyle w:val="Paragraph"/>
              <w:jc w:val="right"/>
              <w:rPr>
                <w:noProof/>
                <w:lang w:val="ro-RO"/>
              </w:rPr>
            </w:pPr>
            <w:r w:rsidRPr="00D22496">
              <w:rPr>
                <w:noProof/>
                <w:lang w:val="ro-RO"/>
              </w:rPr>
              <w:t>ex 3904 69 80</w:t>
            </w:r>
          </w:p>
        </w:tc>
        <w:tc>
          <w:tcPr>
            <w:tcW w:w="620" w:type="dxa"/>
            <w:tcBorders>
              <w:top w:val="single" w:sz="4" w:space="0" w:color="auto"/>
              <w:left w:val="single" w:sz="4" w:space="0" w:color="auto"/>
              <w:bottom w:val="single" w:sz="4" w:space="0" w:color="auto"/>
              <w:right w:val="single" w:sz="4" w:space="0" w:color="auto"/>
            </w:tcBorders>
            <w:hideMark/>
          </w:tcPr>
          <w:p w14:paraId="2FA7BA21" w14:textId="77777777" w:rsidR="00692778" w:rsidRPr="00D22496" w:rsidRDefault="00692778">
            <w:pPr>
              <w:pStyle w:val="Paragraph"/>
              <w:jc w:val="center"/>
              <w:rPr>
                <w:noProof/>
                <w:lang w:val="ro-RO"/>
              </w:rPr>
            </w:pPr>
            <w:r w:rsidRPr="00D22496">
              <w:rPr>
                <w:noProof/>
                <w:lang w:val="ro-RO"/>
              </w:rPr>
              <w:t>97</w:t>
            </w:r>
          </w:p>
        </w:tc>
        <w:tc>
          <w:tcPr>
            <w:tcW w:w="4088" w:type="dxa"/>
            <w:tcBorders>
              <w:top w:val="single" w:sz="4" w:space="0" w:color="auto"/>
              <w:left w:val="single" w:sz="4" w:space="0" w:color="auto"/>
              <w:bottom w:val="single" w:sz="4" w:space="0" w:color="auto"/>
              <w:right w:val="single" w:sz="4" w:space="0" w:color="auto"/>
            </w:tcBorders>
            <w:hideMark/>
          </w:tcPr>
          <w:p w14:paraId="509C604D" w14:textId="77777777" w:rsidR="00692778" w:rsidRPr="00D22496" w:rsidRDefault="00692778">
            <w:pPr>
              <w:pStyle w:val="Paragraph"/>
              <w:rPr>
                <w:noProof/>
                <w:lang w:val="ro-RO"/>
              </w:rPr>
            </w:pPr>
            <w:r w:rsidRPr="00D22496">
              <w:rPr>
                <w:noProof/>
                <w:lang w:val="ro-RO"/>
              </w:rPr>
              <w:t>Copolimer de clortrifluoretilenă şi de difluorură de viniliden</w:t>
            </w:r>
          </w:p>
        </w:tc>
        <w:tc>
          <w:tcPr>
            <w:tcW w:w="790" w:type="dxa"/>
            <w:tcBorders>
              <w:top w:val="single" w:sz="4" w:space="0" w:color="auto"/>
              <w:left w:val="single" w:sz="4" w:space="0" w:color="auto"/>
              <w:bottom w:val="single" w:sz="4" w:space="0" w:color="auto"/>
              <w:right w:val="single" w:sz="4" w:space="0" w:color="auto"/>
            </w:tcBorders>
            <w:hideMark/>
          </w:tcPr>
          <w:p w14:paraId="1A273B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1F62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1B076F" w14:textId="77777777" w:rsidR="00692778" w:rsidRPr="00D22496" w:rsidRDefault="00692778">
            <w:pPr>
              <w:pStyle w:val="Paragraph"/>
              <w:rPr>
                <w:noProof/>
                <w:lang w:val="ro-RO"/>
              </w:rPr>
            </w:pPr>
            <w:r w:rsidRPr="00D22496">
              <w:rPr>
                <w:noProof/>
                <w:lang w:val="ro-RO"/>
              </w:rPr>
              <w:t>31.12.2024</w:t>
            </w:r>
          </w:p>
        </w:tc>
      </w:tr>
      <w:tr w:rsidR="00692778" w:rsidRPr="00D22496" w14:paraId="3B0062A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50020E" w14:textId="77777777" w:rsidR="00692778" w:rsidRPr="00D22496" w:rsidRDefault="00692778">
            <w:pPr>
              <w:pStyle w:val="Paragraph"/>
              <w:rPr>
                <w:noProof/>
                <w:lang w:val="ro-RO"/>
              </w:rPr>
            </w:pPr>
            <w:r w:rsidRPr="00D22496">
              <w:rPr>
                <w:noProof/>
                <w:lang w:val="ro-RO"/>
              </w:rPr>
              <w:t>0.8414</w:t>
            </w:r>
          </w:p>
        </w:tc>
        <w:tc>
          <w:tcPr>
            <w:tcW w:w="909" w:type="dxa"/>
            <w:tcBorders>
              <w:top w:val="single" w:sz="4" w:space="0" w:color="auto"/>
              <w:left w:val="single" w:sz="4" w:space="0" w:color="auto"/>
              <w:bottom w:val="single" w:sz="4" w:space="0" w:color="auto"/>
              <w:right w:val="single" w:sz="4" w:space="0" w:color="auto"/>
            </w:tcBorders>
            <w:hideMark/>
          </w:tcPr>
          <w:p w14:paraId="126BA0F1" w14:textId="77777777" w:rsidR="00692778" w:rsidRPr="00D22496" w:rsidRDefault="00692778">
            <w:pPr>
              <w:pStyle w:val="Paragraph"/>
              <w:jc w:val="right"/>
              <w:rPr>
                <w:noProof/>
                <w:lang w:val="ro-RO"/>
              </w:rPr>
            </w:pPr>
            <w:r w:rsidRPr="00D22496">
              <w:rPr>
                <w:noProof/>
                <w:lang w:val="ro-RO"/>
              </w:rPr>
              <w:t>ex 3905 91 00</w:t>
            </w:r>
          </w:p>
        </w:tc>
        <w:tc>
          <w:tcPr>
            <w:tcW w:w="620" w:type="dxa"/>
            <w:tcBorders>
              <w:top w:val="single" w:sz="4" w:space="0" w:color="auto"/>
              <w:left w:val="single" w:sz="4" w:space="0" w:color="auto"/>
              <w:bottom w:val="single" w:sz="4" w:space="0" w:color="auto"/>
              <w:right w:val="single" w:sz="4" w:space="0" w:color="auto"/>
            </w:tcBorders>
            <w:hideMark/>
          </w:tcPr>
          <w:p w14:paraId="4609E676"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4DB1D74" w14:textId="77777777" w:rsidR="00692778" w:rsidRPr="00D22496" w:rsidRDefault="00692778">
            <w:pPr>
              <w:pStyle w:val="Paragraph"/>
              <w:rPr>
                <w:noProof/>
                <w:lang w:val="ro-RO"/>
              </w:rPr>
            </w:pPr>
            <w:r w:rsidRPr="00D22496">
              <w:rPr>
                <w:noProof/>
                <w:lang w:val="ro-RO"/>
              </w:rPr>
              <w:t xml:space="preserve">Soluție apoasă de copolimer de vinil-pirolidonă și </w:t>
            </w:r>
            <w:r w:rsidRPr="00D22496">
              <w:rPr>
                <w:i/>
                <w:iCs/>
                <w:noProof/>
                <w:lang w:val="ro-RO"/>
              </w:rPr>
              <w:t>N,N</w:t>
            </w:r>
            <w:r w:rsidRPr="00D22496">
              <w:rPr>
                <w:noProof/>
                <w:lang w:val="ro-RO"/>
              </w:rPr>
              <w:t>-dimetilaminopropil metacrilamidă sulfat (CAS RN 175893-71-7), conținând minimum 8 %, dar maximum 12 % copolimer în greutate</w:t>
            </w:r>
          </w:p>
        </w:tc>
        <w:tc>
          <w:tcPr>
            <w:tcW w:w="790" w:type="dxa"/>
            <w:tcBorders>
              <w:top w:val="single" w:sz="4" w:space="0" w:color="auto"/>
              <w:left w:val="single" w:sz="4" w:space="0" w:color="auto"/>
              <w:bottom w:val="single" w:sz="4" w:space="0" w:color="auto"/>
              <w:right w:val="single" w:sz="4" w:space="0" w:color="auto"/>
            </w:tcBorders>
            <w:hideMark/>
          </w:tcPr>
          <w:p w14:paraId="6505A3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693C2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354762" w14:textId="77777777" w:rsidR="00692778" w:rsidRPr="00D22496" w:rsidRDefault="00692778">
            <w:pPr>
              <w:pStyle w:val="Paragraph"/>
              <w:rPr>
                <w:noProof/>
                <w:lang w:val="ro-RO"/>
              </w:rPr>
            </w:pPr>
            <w:r w:rsidRPr="00D22496">
              <w:rPr>
                <w:noProof/>
                <w:lang w:val="ro-RO"/>
              </w:rPr>
              <w:t>31.12.2027</w:t>
            </w:r>
          </w:p>
        </w:tc>
      </w:tr>
      <w:tr w:rsidR="00692778" w:rsidRPr="00D22496" w14:paraId="416B495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D66C3A" w14:textId="77777777" w:rsidR="00692778" w:rsidRPr="00D22496" w:rsidRDefault="00692778">
            <w:pPr>
              <w:pStyle w:val="Paragraph"/>
              <w:rPr>
                <w:noProof/>
                <w:lang w:val="ro-RO"/>
              </w:rPr>
            </w:pPr>
            <w:r w:rsidRPr="00D22496">
              <w:rPr>
                <w:noProof/>
                <w:lang w:val="ro-RO"/>
              </w:rPr>
              <w:t>0.5774</w:t>
            </w:r>
          </w:p>
        </w:tc>
        <w:tc>
          <w:tcPr>
            <w:tcW w:w="909" w:type="dxa"/>
            <w:tcBorders>
              <w:top w:val="single" w:sz="4" w:space="0" w:color="auto"/>
              <w:left w:val="single" w:sz="4" w:space="0" w:color="auto"/>
              <w:bottom w:val="single" w:sz="4" w:space="0" w:color="auto"/>
              <w:right w:val="single" w:sz="4" w:space="0" w:color="auto"/>
            </w:tcBorders>
            <w:hideMark/>
          </w:tcPr>
          <w:p w14:paraId="7502BDB1" w14:textId="77777777" w:rsidR="00692778" w:rsidRPr="00D22496" w:rsidRDefault="00692778">
            <w:pPr>
              <w:pStyle w:val="Paragraph"/>
              <w:jc w:val="right"/>
              <w:rPr>
                <w:noProof/>
                <w:lang w:val="ro-RO"/>
              </w:rPr>
            </w:pPr>
            <w:r w:rsidRPr="00D22496">
              <w:rPr>
                <w:noProof/>
                <w:lang w:val="ro-RO"/>
              </w:rPr>
              <w:t>ex 3905 91 00</w:t>
            </w:r>
          </w:p>
        </w:tc>
        <w:tc>
          <w:tcPr>
            <w:tcW w:w="620" w:type="dxa"/>
            <w:tcBorders>
              <w:top w:val="single" w:sz="4" w:space="0" w:color="auto"/>
              <w:left w:val="single" w:sz="4" w:space="0" w:color="auto"/>
              <w:bottom w:val="single" w:sz="4" w:space="0" w:color="auto"/>
              <w:right w:val="single" w:sz="4" w:space="0" w:color="auto"/>
            </w:tcBorders>
            <w:hideMark/>
          </w:tcPr>
          <w:p w14:paraId="05341A3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ADEDE57" w14:textId="77777777" w:rsidR="00692778" w:rsidRPr="00D22496" w:rsidRDefault="00692778">
            <w:pPr>
              <w:pStyle w:val="Paragraph"/>
              <w:rPr>
                <w:noProof/>
                <w:lang w:val="ro-RO"/>
              </w:rPr>
            </w:pPr>
            <w:r w:rsidRPr="00D22496">
              <w:rPr>
                <w:noProof/>
                <w:lang w:val="ro-RO"/>
              </w:rPr>
              <w:t>Copolimer de etilenă și alcool vinilic hidrosolubil (CAS RN 26221-27-2), conținând în greutate maximum 38 % etilenă ca unitate monomerică</w:t>
            </w:r>
          </w:p>
        </w:tc>
        <w:tc>
          <w:tcPr>
            <w:tcW w:w="790" w:type="dxa"/>
            <w:tcBorders>
              <w:top w:val="single" w:sz="4" w:space="0" w:color="auto"/>
              <w:left w:val="single" w:sz="4" w:space="0" w:color="auto"/>
              <w:bottom w:val="single" w:sz="4" w:space="0" w:color="auto"/>
              <w:right w:val="single" w:sz="4" w:space="0" w:color="auto"/>
            </w:tcBorders>
            <w:hideMark/>
          </w:tcPr>
          <w:p w14:paraId="13047D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3F61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89616C" w14:textId="77777777" w:rsidR="00692778" w:rsidRPr="00D22496" w:rsidRDefault="00692778">
            <w:pPr>
              <w:pStyle w:val="Paragraph"/>
              <w:rPr>
                <w:noProof/>
                <w:lang w:val="ro-RO"/>
              </w:rPr>
            </w:pPr>
            <w:r w:rsidRPr="00D22496">
              <w:rPr>
                <w:noProof/>
                <w:lang w:val="ro-RO"/>
              </w:rPr>
              <w:t>31.12.2027</w:t>
            </w:r>
          </w:p>
        </w:tc>
      </w:tr>
      <w:tr w:rsidR="00692778" w:rsidRPr="00D22496" w14:paraId="11472B1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EA92E2" w14:textId="77777777" w:rsidR="00692778" w:rsidRPr="00D22496" w:rsidRDefault="00692778">
            <w:pPr>
              <w:pStyle w:val="Paragraph"/>
              <w:rPr>
                <w:noProof/>
                <w:lang w:val="ro-RO"/>
              </w:rPr>
            </w:pPr>
            <w:r w:rsidRPr="00D22496">
              <w:rPr>
                <w:noProof/>
                <w:lang w:val="ro-RO"/>
              </w:rPr>
              <w:t>0.8126</w:t>
            </w:r>
          </w:p>
        </w:tc>
        <w:tc>
          <w:tcPr>
            <w:tcW w:w="909" w:type="dxa"/>
            <w:tcBorders>
              <w:top w:val="single" w:sz="4" w:space="0" w:color="auto"/>
              <w:left w:val="single" w:sz="4" w:space="0" w:color="auto"/>
              <w:bottom w:val="single" w:sz="4" w:space="0" w:color="auto"/>
              <w:right w:val="single" w:sz="4" w:space="0" w:color="auto"/>
            </w:tcBorders>
            <w:hideMark/>
          </w:tcPr>
          <w:p w14:paraId="0111CBFC" w14:textId="77777777" w:rsidR="00692778" w:rsidRPr="00D22496" w:rsidRDefault="00692778">
            <w:pPr>
              <w:pStyle w:val="Paragraph"/>
              <w:jc w:val="right"/>
              <w:rPr>
                <w:noProof/>
                <w:lang w:val="ro-RO"/>
              </w:rPr>
            </w:pPr>
            <w:r w:rsidRPr="00D22496">
              <w:rPr>
                <w:noProof/>
                <w:lang w:val="ro-RO"/>
              </w:rPr>
              <w:t>ex 3905 91 00</w:t>
            </w:r>
          </w:p>
        </w:tc>
        <w:tc>
          <w:tcPr>
            <w:tcW w:w="620" w:type="dxa"/>
            <w:tcBorders>
              <w:top w:val="single" w:sz="4" w:space="0" w:color="auto"/>
              <w:left w:val="single" w:sz="4" w:space="0" w:color="auto"/>
              <w:bottom w:val="single" w:sz="4" w:space="0" w:color="auto"/>
              <w:right w:val="single" w:sz="4" w:space="0" w:color="auto"/>
            </w:tcBorders>
            <w:hideMark/>
          </w:tcPr>
          <w:p w14:paraId="22CB3AE5"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99F2D72" w14:textId="77777777" w:rsidR="00692778" w:rsidRPr="00D22496" w:rsidRDefault="00692778">
            <w:pPr>
              <w:pStyle w:val="Paragraph"/>
              <w:rPr>
                <w:noProof/>
                <w:lang w:val="ro-RO"/>
              </w:rPr>
            </w:pPr>
            <w:r w:rsidRPr="00D22496">
              <w:rPr>
                <w:noProof/>
                <w:lang w:val="ro-RO"/>
              </w:rPr>
              <w:t>Soluție apoasă cu conținut în greutate de:</w:t>
            </w:r>
          </w:p>
          <w:tbl>
            <w:tblPr>
              <w:tblStyle w:val="Listdash"/>
              <w:tblW w:w="0" w:type="auto"/>
              <w:tblLayout w:type="fixed"/>
              <w:tblLook w:val="04A0" w:firstRow="1" w:lastRow="0" w:firstColumn="1" w:lastColumn="0" w:noHBand="0" w:noVBand="1"/>
            </w:tblPr>
            <w:tblGrid>
              <w:gridCol w:w="220"/>
              <w:gridCol w:w="3728"/>
            </w:tblGrid>
            <w:tr w:rsidR="00692778" w:rsidRPr="00D22496" w14:paraId="6CC590DC" w14:textId="77777777" w:rsidTr="0091713F">
              <w:tc>
                <w:tcPr>
                  <w:tcW w:w="220" w:type="dxa"/>
                  <w:hideMark/>
                </w:tcPr>
                <w:p w14:paraId="1A9F53FB" w14:textId="77777777" w:rsidR="00692778" w:rsidRPr="00D22496" w:rsidRDefault="00692778">
                  <w:pPr>
                    <w:pStyle w:val="Paragraph"/>
                    <w:rPr>
                      <w:noProof/>
                      <w:lang w:val="ro-RO"/>
                    </w:rPr>
                  </w:pPr>
                  <w:r w:rsidRPr="00D22496">
                    <w:rPr>
                      <w:noProof/>
                      <w:lang w:val="ro-RO"/>
                    </w:rPr>
                    <w:t>—</w:t>
                  </w:r>
                </w:p>
              </w:tc>
              <w:tc>
                <w:tcPr>
                  <w:tcW w:w="3728" w:type="dxa"/>
                  <w:hideMark/>
                </w:tcPr>
                <w:p w14:paraId="6D659301" w14:textId="77777777" w:rsidR="00692778" w:rsidRPr="00D22496" w:rsidRDefault="00692778">
                  <w:pPr>
                    <w:pStyle w:val="Paragraph"/>
                    <w:rPr>
                      <w:noProof/>
                      <w:lang w:val="ro-RO"/>
                    </w:rPr>
                  </w:pPr>
                  <w:r w:rsidRPr="00D22496">
                    <w:rPr>
                      <w:noProof/>
                      <w:lang w:val="ro-RO"/>
                    </w:rPr>
                    <w:t>minimum 10 %, dar maximum 20 % copolimer de vinil-pirolidonă, N,N-dimetilaminopropil metacrilamidă și clorură de 3-(metacriloilamino)propil-laurildimetilamoniu (CAS RN 306769-73-3),</w:t>
                  </w:r>
                </w:p>
              </w:tc>
            </w:tr>
            <w:tr w:rsidR="00692778" w:rsidRPr="00D22496" w14:paraId="468C5A31" w14:textId="77777777" w:rsidTr="0091713F">
              <w:tc>
                <w:tcPr>
                  <w:tcW w:w="220" w:type="dxa"/>
                  <w:hideMark/>
                </w:tcPr>
                <w:p w14:paraId="72533FBB" w14:textId="77777777" w:rsidR="00692778" w:rsidRPr="00D22496" w:rsidRDefault="00692778">
                  <w:pPr>
                    <w:pStyle w:val="Paragraph"/>
                    <w:rPr>
                      <w:noProof/>
                      <w:lang w:val="ro-RO"/>
                    </w:rPr>
                  </w:pPr>
                  <w:r w:rsidRPr="00D22496">
                    <w:rPr>
                      <w:noProof/>
                      <w:lang w:val="ro-RO"/>
                    </w:rPr>
                    <w:t>—</w:t>
                  </w:r>
                </w:p>
              </w:tc>
              <w:tc>
                <w:tcPr>
                  <w:tcW w:w="3728" w:type="dxa"/>
                  <w:hideMark/>
                </w:tcPr>
                <w:p w14:paraId="7EC0D3DA" w14:textId="77777777" w:rsidR="00692778" w:rsidRPr="00D22496" w:rsidRDefault="00692778">
                  <w:pPr>
                    <w:pStyle w:val="Paragraph"/>
                    <w:rPr>
                      <w:noProof/>
                      <w:lang w:val="ro-RO"/>
                    </w:rPr>
                  </w:pPr>
                  <w:r w:rsidRPr="00D22496">
                    <w:rPr>
                      <w:noProof/>
                      <w:lang w:val="ro-RO"/>
                    </w:rPr>
                    <w:t>maximum 1 % conservanți</w:t>
                  </w:r>
                </w:p>
              </w:tc>
            </w:tr>
          </w:tbl>
          <w:p w14:paraId="116CD75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78E71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A386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6E6C8C" w14:textId="77777777" w:rsidR="00692778" w:rsidRPr="00D22496" w:rsidRDefault="00692778">
            <w:pPr>
              <w:pStyle w:val="Paragraph"/>
              <w:rPr>
                <w:noProof/>
                <w:lang w:val="ro-RO"/>
              </w:rPr>
            </w:pPr>
            <w:r w:rsidRPr="00D22496">
              <w:rPr>
                <w:noProof/>
                <w:lang w:val="ro-RO"/>
              </w:rPr>
              <w:t>31.12.2025</w:t>
            </w:r>
          </w:p>
        </w:tc>
      </w:tr>
      <w:tr w:rsidR="00692778" w:rsidRPr="00D22496" w14:paraId="5E26DFA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4C4740" w14:textId="77777777" w:rsidR="00692778" w:rsidRPr="00D22496" w:rsidRDefault="00692778">
            <w:pPr>
              <w:pStyle w:val="Paragraph"/>
              <w:rPr>
                <w:noProof/>
                <w:lang w:val="ro-RO"/>
              </w:rPr>
            </w:pPr>
            <w:r w:rsidRPr="00D22496">
              <w:rPr>
                <w:noProof/>
                <w:lang w:val="ro-RO"/>
              </w:rPr>
              <w:t>0.8145</w:t>
            </w:r>
          </w:p>
        </w:tc>
        <w:tc>
          <w:tcPr>
            <w:tcW w:w="909" w:type="dxa"/>
            <w:tcBorders>
              <w:top w:val="single" w:sz="4" w:space="0" w:color="auto"/>
              <w:left w:val="single" w:sz="4" w:space="0" w:color="auto"/>
              <w:bottom w:val="single" w:sz="4" w:space="0" w:color="auto"/>
              <w:right w:val="single" w:sz="4" w:space="0" w:color="auto"/>
            </w:tcBorders>
            <w:hideMark/>
          </w:tcPr>
          <w:p w14:paraId="735649CC" w14:textId="77777777" w:rsidR="00692778" w:rsidRPr="00D22496" w:rsidRDefault="00692778">
            <w:pPr>
              <w:pStyle w:val="Paragraph"/>
              <w:jc w:val="right"/>
              <w:rPr>
                <w:noProof/>
                <w:lang w:val="ro-RO"/>
              </w:rPr>
            </w:pPr>
            <w:r w:rsidRPr="00D22496">
              <w:rPr>
                <w:noProof/>
                <w:lang w:val="ro-RO"/>
              </w:rPr>
              <w:t>ex 3905 91 00</w:t>
            </w:r>
          </w:p>
        </w:tc>
        <w:tc>
          <w:tcPr>
            <w:tcW w:w="620" w:type="dxa"/>
            <w:tcBorders>
              <w:top w:val="single" w:sz="4" w:space="0" w:color="auto"/>
              <w:left w:val="single" w:sz="4" w:space="0" w:color="auto"/>
              <w:bottom w:val="single" w:sz="4" w:space="0" w:color="auto"/>
              <w:right w:val="single" w:sz="4" w:space="0" w:color="auto"/>
            </w:tcBorders>
            <w:hideMark/>
          </w:tcPr>
          <w:p w14:paraId="505A1883"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B6B27BE" w14:textId="77777777" w:rsidR="00692778" w:rsidRPr="00D22496" w:rsidRDefault="00692778">
            <w:pPr>
              <w:pStyle w:val="Paragraph"/>
              <w:rPr>
                <w:noProof/>
                <w:lang w:val="ro-RO"/>
              </w:rPr>
            </w:pPr>
            <w:r w:rsidRPr="00D22496">
              <w:rPr>
                <w:noProof/>
                <w:lang w:val="ro-RO"/>
              </w:rPr>
              <w:t>Copolimer de vinil-pirolidonă , vinil-caprolactam și metacrilat de dimetilaminoetil (CAS RN 102972-64-5) sub formă solidă sau de soluție apoasă, cu conținut în greutate de:</w:t>
            </w:r>
          </w:p>
          <w:tbl>
            <w:tblPr>
              <w:tblStyle w:val="Listdash"/>
              <w:tblW w:w="0" w:type="auto"/>
              <w:tblLayout w:type="fixed"/>
              <w:tblLook w:val="04A0" w:firstRow="1" w:lastRow="0" w:firstColumn="1" w:lastColumn="0" w:noHBand="0" w:noVBand="1"/>
            </w:tblPr>
            <w:tblGrid>
              <w:gridCol w:w="220"/>
              <w:gridCol w:w="3322"/>
            </w:tblGrid>
            <w:tr w:rsidR="00692778" w:rsidRPr="00D22496" w14:paraId="789C4D1D" w14:textId="77777777" w:rsidTr="0091713F">
              <w:tc>
                <w:tcPr>
                  <w:tcW w:w="220" w:type="dxa"/>
                  <w:hideMark/>
                </w:tcPr>
                <w:p w14:paraId="48E068CF" w14:textId="77777777" w:rsidR="00692778" w:rsidRPr="00D22496" w:rsidRDefault="00692778">
                  <w:pPr>
                    <w:pStyle w:val="Paragraph"/>
                    <w:rPr>
                      <w:noProof/>
                      <w:lang w:val="ro-RO"/>
                    </w:rPr>
                  </w:pPr>
                  <w:r w:rsidRPr="00D22496">
                    <w:rPr>
                      <w:noProof/>
                      <w:lang w:val="ro-RO"/>
                    </w:rPr>
                    <w:t>—</w:t>
                  </w:r>
                </w:p>
              </w:tc>
              <w:tc>
                <w:tcPr>
                  <w:tcW w:w="3322" w:type="dxa"/>
                  <w:hideMark/>
                </w:tcPr>
                <w:p w14:paraId="64219D4C" w14:textId="77777777" w:rsidR="00692778" w:rsidRPr="00D22496" w:rsidRDefault="00692778">
                  <w:pPr>
                    <w:pStyle w:val="Paragraph"/>
                    <w:rPr>
                      <w:noProof/>
                      <w:lang w:val="ro-RO"/>
                    </w:rPr>
                  </w:pPr>
                  <w:r w:rsidRPr="00D22496">
                    <w:rPr>
                      <w:noProof/>
                      <w:lang w:val="ro-RO"/>
                    </w:rPr>
                    <w:t>minimum 27 %, dar de maximum 33 % copolimer,</w:t>
                  </w:r>
                </w:p>
              </w:tc>
            </w:tr>
            <w:tr w:rsidR="00692778" w:rsidRPr="00D22496" w14:paraId="629835C3" w14:textId="77777777" w:rsidTr="0091713F">
              <w:tc>
                <w:tcPr>
                  <w:tcW w:w="220" w:type="dxa"/>
                  <w:hideMark/>
                </w:tcPr>
                <w:p w14:paraId="1F474FF1" w14:textId="77777777" w:rsidR="00692778" w:rsidRPr="00D22496" w:rsidRDefault="00692778">
                  <w:pPr>
                    <w:pStyle w:val="Paragraph"/>
                    <w:rPr>
                      <w:noProof/>
                      <w:lang w:val="ro-RO"/>
                    </w:rPr>
                  </w:pPr>
                  <w:r w:rsidRPr="00D22496">
                    <w:rPr>
                      <w:noProof/>
                      <w:lang w:val="ro-RO"/>
                    </w:rPr>
                    <w:t>—</w:t>
                  </w:r>
                </w:p>
              </w:tc>
              <w:tc>
                <w:tcPr>
                  <w:tcW w:w="3322" w:type="dxa"/>
                  <w:hideMark/>
                </w:tcPr>
                <w:p w14:paraId="0DD29484" w14:textId="77777777" w:rsidR="00692778" w:rsidRPr="00D22496" w:rsidRDefault="00692778">
                  <w:pPr>
                    <w:pStyle w:val="Paragraph"/>
                    <w:rPr>
                      <w:noProof/>
                      <w:lang w:val="ro-RO"/>
                    </w:rPr>
                  </w:pPr>
                  <w:r w:rsidRPr="00D22496">
                    <w:rPr>
                      <w:noProof/>
                      <w:lang w:val="ro-RO"/>
                    </w:rPr>
                    <w:t>maximum 1,5 % etanol (CAS RN 64-17-5),</w:t>
                  </w:r>
                </w:p>
              </w:tc>
            </w:tr>
            <w:tr w:rsidR="00692778" w:rsidRPr="00D22496" w14:paraId="7AE9FE97" w14:textId="77777777" w:rsidTr="0091713F">
              <w:tc>
                <w:tcPr>
                  <w:tcW w:w="220" w:type="dxa"/>
                  <w:hideMark/>
                </w:tcPr>
                <w:p w14:paraId="04536152" w14:textId="77777777" w:rsidR="00692778" w:rsidRPr="00D22496" w:rsidRDefault="00692778">
                  <w:pPr>
                    <w:pStyle w:val="Paragraph"/>
                    <w:rPr>
                      <w:noProof/>
                      <w:lang w:val="ro-RO"/>
                    </w:rPr>
                  </w:pPr>
                  <w:r w:rsidRPr="00D22496">
                    <w:rPr>
                      <w:noProof/>
                      <w:lang w:val="ro-RO"/>
                    </w:rPr>
                    <w:t>—</w:t>
                  </w:r>
                </w:p>
              </w:tc>
              <w:tc>
                <w:tcPr>
                  <w:tcW w:w="3322" w:type="dxa"/>
                  <w:hideMark/>
                </w:tcPr>
                <w:p w14:paraId="0DC93459" w14:textId="77777777" w:rsidR="00692778" w:rsidRPr="00D22496" w:rsidRDefault="00692778">
                  <w:pPr>
                    <w:pStyle w:val="Paragraph"/>
                    <w:rPr>
                      <w:noProof/>
                      <w:lang w:val="ro-RO"/>
                    </w:rPr>
                  </w:pPr>
                  <w:r w:rsidRPr="00D22496">
                    <w:rPr>
                      <w:noProof/>
                      <w:lang w:val="ro-RO"/>
                    </w:rPr>
                    <w:t>maximum 1 % conservanți</w:t>
                  </w:r>
                </w:p>
              </w:tc>
            </w:tr>
            <w:tr w:rsidR="00692778" w:rsidRPr="00D22496" w14:paraId="16F185E2" w14:textId="77777777" w:rsidTr="0091713F">
              <w:tc>
                <w:tcPr>
                  <w:tcW w:w="220" w:type="dxa"/>
                  <w:hideMark/>
                </w:tcPr>
                <w:p w14:paraId="7DD8D2E6" w14:textId="77777777" w:rsidR="00692778" w:rsidRPr="00D22496" w:rsidRDefault="00692778">
                  <w:pPr>
                    <w:pStyle w:val="Paragraph"/>
                    <w:rPr>
                      <w:noProof/>
                      <w:lang w:val="ro-RO"/>
                    </w:rPr>
                  </w:pPr>
                  <w:r w:rsidRPr="00D22496">
                    <w:rPr>
                      <w:noProof/>
                      <w:lang w:val="ro-RO"/>
                    </w:rPr>
                    <w:t>—</w:t>
                  </w:r>
                </w:p>
              </w:tc>
              <w:tc>
                <w:tcPr>
                  <w:tcW w:w="3322" w:type="dxa"/>
                  <w:hideMark/>
                </w:tcPr>
                <w:p w14:paraId="021FBF10" w14:textId="77777777" w:rsidR="00692778" w:rsidRPr="00D22496" w:rsidRDefault="00692778">
                  <w:pPr>
                    <w:pStyle w:val="Paragraph"/>
                    <w:rPr>
                      <w:noProof/>
                      <w:lang w:val="ro-RO"/>
                    </w:rPr>
                  </w:pPr>
                  <w:r w:rsidRPr="00D22496">
                    <w:rPr>
                      <w:noProof/>
                      <w:lang w:val="ro-RO"/>
                    </w:rPr>
                    <w:t> </w:t>
                  </w:r>
                </w:p>
              </w:tc>
            </w:tr>
          </w:tbl>
          <w:p w14:paraId="4AA9E40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29CCD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970B4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9938DA" w14:textId="77777777" w:rsidR="00692778" w:rsidRPr="00D22496" w:rsidRDefault="00692778">
            <w:pPr>
              <w:pStyle w:val="Paragraph"/>
              <w:rPr>
                <w:noProof/>
                <w:lang w:val="ro-RO"/>
              </w:rPr>
            </w:pPr>
            <w:r w:rsidRPr="00D22496">
              <w:rPr>
                <w:noProof/>
                <w:lang w:val="ro-RO"/>
              </w:rPr>
              <w:t>31.12.2025</w:t>
            </w:r>
          </w:p>
        </w:tc>
      </w:tr>
      <w:tr w:rsidR="00692778" w:rsidRPr="00D22496" w14:paraId="4BCDBB1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5F0F6B" w14:textId="77777777" w:rsidR="00692778" w:rsidRPr="00D22496" w:rsidRDefault="00692778">
            <w:pPr>
              <w:pStyle w:val="Paragraph"/>
              <w:rPr>
                <w:noProof/>
                <w:lang w:val="ro-RO"/>
              </w:rPr>
            </w:pPr>
            <w:r w:rsidRPr="00D22496">
              <w:rPr>
                <w:noProof/>
                <w:lang w:val="ro-RO"/>
              </w:rPr>
              <w:t>0.8138</w:t>
            </w:r>
          </w:p>
        </w:tc>
        <w:tc>
          <w:tcPr>
            <w:tcW w:w="909" w:type="dxa"/>
            <w:tcBorders>
              <w:top w:val="single" w:sz="4" w:space="0" w:color="auto"/>
              <w:left w:val="single" w:sz="4" w:space="0" w:color="auto"/>
              <w:bottom w:val="single" w:sz="4" w:space="0" w:color="auto"/>
              <w:right w:val="single" w:sz="4" w:space="0" w:color="auto"/>
            </w:tcBorders>
            <w:hideMark/>
          </w:tcPr>
          <w:p w14:paraId="1DDF381E" w14:textId="77777777" w:rsidR="00692778" w:rsidRPr="00D22496" w:rsidRDefault="00692778">
            <w:pPr>
              <w:pStyle w:val="Paragraph"/>
              <w:jc w:val="right"/>
              <w:rPr>
                <w:noProof/>
                <w:lang w:val="ro-RO"/>
              </w:rPr>
            </w:pPr>
            <w:r w:rsidRPr="00D22496">
              <w:rPr>
                <w:noProof/>
                <w:lang w:val="ro-RO"/>
              </w:rPr>
              <w:t>ex 3905 91 00</w:t>
            </w:r>
          </w:p>
        </w:tc>
        <w:tc>
          <w:tcPr>
            <w:tcW w:w="620" w:type="dxa"/>
            <w:tcBorders>
              <w:top w:val="single" w:sz="4" w:space="0" w:color="auto"/>
              <w:left w:val="single" w:sz="4" w:space="0" w:color="auto"/>
              <w:bottom w:val="single" w:sz="4" w:space="0" w:color="auto"/>
              <w:right w:val="single" w:sz="4" w:space="0" w:color="auto"/>
            </w:tcBorders>
            <w:hideMark/>
          </w:tcPr>
          <w:p w14:paraId="17788BE0"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69AD3F7" w14:textId="77777777" w:rsidR="00692778" w:rsidRPr="00D22496" w:rsidRDefault="00692778">
            <w:pPr>
              <w:pStyle w:val="Paragraph"/>
              <w:rPr>
                <w:noProof/>
                <w:lang w:val="ro-RO"/>
              </w:rPr>
            </w:pPr>
            <w:r w:rsidRPr="00D22496">
              <w:rPr>
                <w:noProof/>
                <w:lang w:val="ro-RO"/>
              </w:rPr>
              <w:t>Soluție apoasă cu conținut în greutate de:</w:t>
            </w:r>
          </w:p>
          <w:tbl>
            <w:tblPr>
              <w:tblStyle w:val="Listdash"/>
              <w:tblW w:w="0" w:type="auto"/>
              <w:tblLayout w:type="fixed"/>
              <w:tblLook w:val="04A0" w:firstRow="1" w:lastRow="0" w:firstColumn="1" w:lastColumn="0" w:noHBand="0" w:noVBand="1"/>
            </w:tblPr>
            <w:tblGrid>
              <w:gridCol w:w="220"/>
              <w:gridCol w:w="3728"/>
            </w:tblGrid>
            <w:tr w:rsidR="00692778" w:rsidRPr="00D22496" w14:paraId="49FABA74" w14:textId="77777777" w:rsidTr="0091713F">
              <w:tc>
                <w:tcPr>
                  <w:tcW w:w="220" w:type="dxa"/>
                  <w:hideMark/>
                </w:tcPr>
                <w:p w14:paraId="7CC2580F" w14:textId="77777777" w:rsidR="00692778" w:rsidRPr="00D22496" w:rsidRDefault="00692778">
                  <w:pPr>
                    <w:pStyle w:val="Paragraph"/>
                    <w:rPr>
                      <w:noProof/>
                      <w:lang w:val="ro-RO"/>
                    </w:rPr>
                  </w:pPr>
                  <w:r w:rsidRPr="00D22496">
                    <w:rPr>
                      <w:noProof/>
                      <w:lang w:val="ro-RO"/>
                    </w:rPr>
                    <w:t>—</w:t>
                  </w:r>
                </w:p>
              </w:tc>
              <w:tc>
                <w:tcPr>
                  <w:tcW w:w="3728" w:type="dxa"/>
                  <w:hideMark/>
                </w:tcPr>
                <w:p w14:paraId="46B93388" w14:textId="77777777" w:rsidR="00692778" w:rsidRPr="00D22496" w:rsidRDefault="00692778">
                  <w:pPr>
                    <w:pStyle w:val="Paragraph"/>
                    <w:rPr>
                      <w:noProof/>
                      <w:lang w:val="ro-RO"/>
                    </w:rPr>
                  </w:pPr>
                  <w:r w:rsidRPr="00D22496">
                    <w:rPr>
                      <w:noProof/>
                      <w:lang w:val="ro-RO"/>
                    </w:rPr>
                    <w:t>minimum 25 %, dar maximum 35 % copolimer de vinil-caprolactam, vinil-pirolidonă, N,N-dimetilaminopropil metacrilamidă și clorură de 3-(metacriloil-amino)propil-laurildimetilamoniu (CAS RN 748809-45-2),</w:t>
                  </w:r>
                </w:p>
              </w:tc>
            </w:tr>
            <w:tr w:rsidR="00692778" w:rsidRPr="00D22496" w14:paraId="66C0A9BE" w14:textId="77777777" w:rsidTr="0091713F">
              <w:tc>
                <w:tcPr>
                  <w:tcW w:w="220" w:type="dxa"/>
                  <w:hideMark/>
                </w:tcPr>
                <w:p w14:paraId="32CFCA02" w14:textId="77777777" w:rsidR="00692778" w:rsidRPr="00D22496" w:rsidRDefault="00692778">
                  <w:pPr>
                    <w:pStyle w:val="Paragraph"/>
                    <w:rPr>
                      <w:noProof/>
                      <w:lang w:val="ro-RO"/>
                    </w:rPr>
                  </w:pPr>
                  <w:r w:rsidRPr="00D22496">
                    <w:rPr>
                      <w:noProof/>
                      <w:lang w:val="ro-RO"/>
                    </w:rPr>
                    <w:t>—</w:t>
                  </w:r>
                </w:p>
              </w:tc>
              <w:tc>
                <w:tcPr>
                  <w:tcW w:w="3728" w:type="dxa"/>
                  <w:hideMark/>
                </w:tcPr>
                <w:p w14:paraId="68858EB5" w14:textId="77777777" w:rsidR="00692778" w:rsidRPr="00D22496" w:rsidRDefault="00692778">
                  <w:pPr>
                    <w:pStyle w:val="Paragraph"/>
                    <w:rPr>
                      <w:noProof/>
                      <w:lang w:val="ro-RO"/>
                    </w:rPr>
                  </w:pPr>
                  <w:r w:rsidRPr="00D22496">
                    <w:rPr>
                      <w:noProof/>
                      <w:lang w:val="ro-RO"/>
                    </w:rPr>
                    <w:t>minimum 10 %, dar maximum 16 % etanol (CAS RN 64-17-5), nedenaturat sau denaturat cu alcool terț-butilic (CAS RN 75-65-0) și/sau benzoat de denatoniu (CAS RN 3734-33-6)</w:t>
                  </w:r>
                </w:p>
              </w:tc>
            </w:tr>
          </w:tbl>
          <w:p w14:paraId="083CBEC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D6EDF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70205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954D93" w14:textId="77777777" w:rsidR="00692778" w:rsidRPr="00D22496" w:rsidRDefault="00692778">
            <w:pPr>
              <w:pStyle w:val="Paragraph"/>
              <w:rPr>
                <w:noProof/>
                <w:lang w:val="ro-RO"/>
              </w:rPr>
            </w:pPr>
            <w:r w:rsidRPr="00D22496">
              <w:rPr>
                <w:noProof/>
                <w:lang w:val="ro-RO"/>
              </w:rPr>
              <w:t>31.12.2025</w:t>
            </w:r>
          </w:p>
        </w:tc>
      </w:tr>
      <w:tr w:rsidR="00692778" w:rsidRPr="00D22496" w14:paraId="153DE98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8E83FF" w14:textId="77777777" w:rsidR="00692778" w:rsidRPr="00D22496" w:rsidRDefault="00692778">
            <w:pPr>
              <w:pStyle w:val="Paragraph"/>
              <w:rPr>
                <w:noProof/>
                <w:lang w:val="ro-RO"/>
              </w:rPr>
            </w:pPr>
            <w:r w:rsidRPr="00D22496">
              <w:rPr>
                <w:noProof/>
                <w:lang w:val="ro-RO"/>
              </w:rPr>
              <w:t>0.8139</w:t>
            </w:r>
          </w:p>
        </w:tc>
        <w:tc>
          <w:tcPr>
            <w:tcW w:w="909" w:type="dxa"/>
            <w:tcBorders>
              <w:top w:val="single" w:sz="4" w:space="0" w:color="auto"/>
              <w:left w:val="single" w:sz="4" w:space="0" w:color="auto"/>
              <w:bottom w:val="single" w:sz="4" w:space="0" w:color="auto"/>
              <w:right w:val="single" w:sz="4" w:space="0" w:color="auto"/>
            </w:tcBorders>
            <w:hideMark/>
          </w:tcPr>
          <w:p w14:paraId="2C6A9B0A" w14:textId="77777777" w:rsidR="00692778" w:rsidRPr="00D22496" w:rsidRDefault="00692778">
            <w:pPr>
              <w:pStyle w:val="Paragraph"/>
              <w:jc w:val="right"/>
              <w:rPr>
                <w:noProof/>
                <w:lang w:val="ro-RO"/>
              </w:rPr>
            </w:pPr>
            <w:r w:rsidRPr="00D22496">
              <w:rPr>
                <w:noProof/>
                <w:lang w:val="ro-RO"/>
              </w:rPr>
              <w:t>ex 3905 91 00</w:t>
            </w:r>
          </w:p>
        </w:tc>
        <w:tc>
          <w:tcPr>
            <w:tcW w:w="620" w:type="dxa"/>
            <w:tcBorders>
              <w:top w:val="single" w:sz="4" w:space="0" w:color="auto"/>
              <w:left w:val="single" w:sz="4" w:space="0" w:color="auto"/>
              <w:bottom w:val="single" w:sz="4" w:space="0" w:color="auto"/>
              <w:right w:val="single" w:sz="4" w:space="0" w:color="auto"/>
            </w:tcBorders>
            <w:hideMark/>
          </w:tcPr>
          <w:p w14:paraId="10CA9A77"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479473D0" w14:textId="77777777" w:rsidR="00692778" w:rsidRPr="00D22496" w:rsidRDefault="00692778">
            <w:pPr>
              <w:pStyle w:val="Paragraph"/>
              <w:rPr>
                <w:noProof/>
                <w:lang w:val="ro-RO"/>
              </w:rPr>
            </w:pPr>
            <w:r w:rsidRPr="00D22496">
              <w:rPr>
                <w:noProof/>
                <w:lang w:val="ro-RO"/>
              </w:rPr>
              <w:t>Copolimer de vinil-pirolidonă, acid acrilic și metacrilat de dodecil (CAS RN 83120-95-0)</w:t>
            </w:r>
          </w:p>
        </w:tc>
        <w:tc>
          <w:tcPr>
            <w:tcW w:w="790" w:type="dxa"/>
            <w:tcBorders>
              <w:top w:val="single" w:sz="4" w:space="0" w:color="auto"/>
              <w:left w:val="single" w:sz="4" w:space="0" w:color="auto"/>
              <w:bottom w:val="single" w:sz="4" w:space="0" w:color="auto"/>
              <w:right w:val="single" w:sz="4" w:space="0" w:color="auto"/>
            </w:tcBorders>
            <w:hideMark/>
          </w:tcPr>
          <w:p w14:paraId="252BCF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BD78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B3367B" w14:textId="77777777" w:rsidR="00692778" w:rsidRPr="00D22496" w:rsidRDefault="00692778">
            <w:pPr>
              <w:pStyle w:val="Paragraph"/>
              <w:rPr>
                <w:noProof/>
                <w:lang w:val="ro-RO"/>
              </w:rPr>
            </w:pPr>
            <w:r w:rsidRPr="00D22496">
              <w:rPr>
                <w:noProof/>
                <w:lang w:val="ro-RO"/>
              </w:rPr>
              <w:t>31.12.2025</w:t>
            </w:r>
          </w:p>
        </w:tc>
      </w:tr>
      <w:tr w:rsidR="00692778" w:rsidRPr="00D22496" w14:paraId="2475FCE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346F2F" w14:textId="77777777" w:rsidR="00692778" w:rsidRPr="00D22496" w:rsidRDefault="00692778">
            <w:pPr>
              <w:pStyle w:val="Paragraph"/>
              <w:rPr>
                <w:noProof/>
                <w:lang w:val="ro-RO"/>
              </w:rPr>
            </w:pPr>
            <w:r w:rsidRPr="00D22496">
              <w:rPr>
                <w:noProof/>
                <w:lang w:val="ro-RO"/>
              </w:rPr>
              <w:t>0.3283</w:t>
            </w:r>
          </w:p>
        </w:tc>
        <w:tc>
          <w:tcPr>
            <w:tcW w:w="909" w:type="dxa"/>
            <w:tcBorders>
              <w:top w:val="single" w:sz="4" w:space="0" w:color="auto"/>
              <w:left w:val="single" w:sz="4" w:space="0" w:color="auto"/>
              <w:bottom w:val="single" w:sz="4" w:space="0" w:color="auto"/>
              <w:right w:val="single" w:sz="4" w:space="0" w:color="auto"/>
            </w:tcBorders>
            <w:hideMark/>
          </w:tcPr>
          <w:p w14:paraId="0D9A05B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3905 99 90</w:t>
            </w:r>
          </w:p>
        </w:tc>
        <w:tc>
          <w:tcPr>
            <w:tcW w:w="620" w:type="dxa"/>
            <w:tcBorders>
              <w:top w:val="single" w:sz="4" w:space="0" w:color="auto"/>
              <w:left w:val="single" w:sz="4" w:space="0" w:color="auto"/>
              <w:bottom w:val="single" w:sz="4" w:space="0" w:color="auto"/>
              <w:right w:val="single" w:sz="4" w:space="0" w:color="auto"/>
            </w:tcBorders>
            <w:hideMark/>
          </w:tcPr>
          <w:p w14:paraId="68D9F454"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0C7F29DD" w14:textId="77777777" w:rsidR="00692778" w:rsidRPr="00D22496" w:rsidRDefault="00692778">
            <w:pPr>
              <w:pStyle w:val="Paragraph"/>
              <w:rPr>
                <w:noProof/>
                <w:lang w:val="ro-RO"/>
              </w:rPr>
            </w:pPr>
            <w:r w:rsidRPr="00D22496">
              <w:rPr>
                <w:noProof/>
                <w:lang w:val="ro-RO"/>
              </w:rPr>
              <w:t>Polivinilpirrolidona hexadecilat sau eicosilat</w:t>
            </w:r>
          </w:p>
        </w:tc>
        <w:tc>
          <w:tcPr>
            <w:tcW w:w="790" w:type="dxa"/>
            <w:tcBorders>
              <w:top w:val="single" w:sz="4" w:space="0" w:color="auto"/>
              <w:left w:val="single" w:sz="4" w:space="0" w:color="auto"/>
              <w:bottom w:val="single" w:sz="4" w:space="0" w:color="auto"/>
              <w:right w:val="single" w:sz="4" w:space="0" w:color="auto"/>
            </w:tcBorders>
            <w:hideMark/>
          </w:tcPr>
          <w:p w14:paraId="0575B3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786DF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1EA393" w14:textId="77777777" w:rsidR="00692778" w:rsidRPr="00D22496" w:rsidRDefault="00692778">
            <w:pPr>
              <w:pStyle w:val="Paragraph"/>
              <w:rPr>
                <w:noProof/>
                <w:lang w:val="ro-RO"/>
              </w:rPr>
            </w:pPr>
            <w:r w:rsidRPr="00D22496">
              <w:rPr>
                <w:noProof/>
                <w:lang w:val="ro-RO"/>
              </w:rPr>
              <w:t>31.12.2024</w:t>
            </w:r>
          </w:p>
        </w:tc>
      </w:tr>
      <w:tr w:rsidR="00692778" w:rsidRPr="00D22496" w14:paraId="4FC7DF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73A366" w14:textId="77777777" w:rsidR="00692778" w:rsidRPr="00D22496" w:rsidRDefault="00692778">
            <w:pPr>
              <w:pStyle w:val="Paragraph"/>
              <w:rPr>
                <w:noProof/>
                <w:lang w:val="ro-RO"/>
              </w:rPr>
            </w:pPr>
            <w:r w:rsidRPr="00D22496">
              <w:rPr>
                <w:noProof/>
                <w:lang w:val="ro-RO"/>
              </w:rPr>
              <w:t>0.2880</w:t>
            </w:r>
          </w:p>
        </w:tc>
        <w:tc>
          <w:tcPr>
            <w:tcW w:w="909" w:type="dxa"/>
            <w:tcBorders>
              <w:top w:val="single" w:sz="4" w:space="0" w:color="auto"/>
              <w:left w:val="single" w:sz="4" w:space="0" w:color="auto"/>
              <w:bottom w:val="single" w:sz="4" w:space="0" w:color="auto"/>
              <w:right w:val="single" w:sz="4" w:space="0" w:color="auto"/>
            </w:tcBorders>
            <w:hideMark/>
          </w:tcPr>
          <w:p w14:paraId="3850617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3905 99 90</w:t>
            </w:r>
          </w:p>
        </w:tc>
        <w:tc>
          <w:tcPr>
            <w:tcW w:w="620" w:type="dxa"/>
            <w:tcBorders>
              <w:top w:val="single" w:sz="4" w:space="0" w:color="auto"/>
              <w:left w:val="single" w:sz="4" w:space="0" w:color="auto"/>
              <w:bottom w:val="single" w:sz="4" w:space="0" w:color="auto"/>
              <w:right w:val="single" w:sz="4" w:space="0" w:color="auto"/>
            </w:tcBorders>
            <w:hideMark/>
          </w:tcPr>
          <w:p w14:paraId="7EB7CACC" w14:textId="77777777" w:rsidR="00692778" w:rsidRPr="00D22496" w:rsidRDefault="00692778">
            <w:pPr>
              <w:pStyle w:val="Paragraph"/>
              <w:jc w:val="center"/>
              <w:rPr>
                <w:noProof/>
                <w:lang w:val="ro-RO"/>
              </w:rPr>
            </w:pPr>
            <w:r w:rsidRPr="00D22496">
              <w:rPr>
                <w:noProof/>
                <w:lang w:val="ro-RO"/>
              </w:rPr>
              <w:t>96</w:t>
            </w:r>
          </w:p>
        </w:tc>
        <w:tc>
          <w:tcPr>
            <w:tcW w:w="4088" w:type="dxa"/>
            <w:tcBorders>
              <w:top w:val="single" w:sz="4" w:space="0" w:color="auto"/>
              <w:left w:val="single" w:sz="4" w:space="0" w:color="auto"/>
              <w:bottom w:val="single" w:sz="4" w:space="0" w:color="auto"/>
              <w:right w:val="single" w:sz="4" w:space="0" w:color="auto"/>
            </w:tcBorders>
            <w:hideMark/>
          </w:tcPr>
          <w:p w14:paraId="6BEBF9A1" w14:textId="77777777" w:rsidR="00692778" w:rsidRPr="00D22496" w:rsidRDefault="00692778">
            <w:pPr>
              <w:pStyle w:val="Paragraph"/>
              <w:rPr>
                <w:noProof/>
                <w:lang w:val="ro-RO"/>
              </w:rPr>
            </w:pPr>
            <w:r w:rsidRPr="00D22496">
              <w:rPr>
                <w:noProof/>
                <w:lang w:val="ro-RO"/>
              </w:rPr>
              <w:t>Polimer formal de vinil, în una din formele menționate în Nota 6(b) a Capitolului 39, cu o masă moleculară medie gravimetrică (M</w:t>
            </w:r>
            <w:r w:rsidRPr="00D22496">
              <w:rPr>
                <w:noProof/>
                <w:vertAlign w:val="subscript"/>
                <w:lang w:val="ro-RO"/>
              </w:rPr>
              <w:t>w</w:t>
            </w:r>
            <w:r w:rsidRPr="00D22496">
              <w:rPr>
                <w:noProof/>
                <w:lang w:val="ro-RO"/>
              </w:rPr>
              <w:t>) de minimum 25 000, dar de maximum 150 000 și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2D517336" w14:textId="77777777" w:rsidTr="0091713F">
              <w:tc>
                <w:tcPr>
                  <w:tcW w:w="220" w:type="dxa"/>
                  <w:hideMark/>
                </w:tcPr>
                <w:p w14:paraId="56D489B3" w14:textId="77777777" w:rsidR="00692778" w:rsidRPr="00D22496" w:rsidRDefault="00692778">
                  <w:pPr>
                    <w:pStyle w:val="Paragraph"/>
                    <w:rPr>
                      <w:noProof/>
                      <w:lang w:val="ro-RO"/>
                    </w:rPr>
                  </w:pPr>
                  <w:r w:rsidRPr="00D22496">
                    <w:rPr>
                      <w:noProof/>
                      <w:lang w:val="ro-RO"/>
                    </w:rPr>
                    <w:t>—</w:t>
                  </w:r>
                </w:p>
              </w:tc>
              <w:tc>
                <w:tcPr>
                  <w:tcW w:w="3728" w:type="dxa"/>
                  <w:hideMark/>
                </w:tcPr>
                <w:p w14:paraId="32B38DBE" w14:textId="77777777" w:rsidR="00692778" w:rsidRPr="00D22496" w:rsidRDefault="00692778">
                  <w:pPr>
                    <w:pStyle w:val="Paragraph"/>
                    <w:rPr>
                      <w:noProof/>
                      <w:lang w:val="ro-RO"/>
                    </w:rPr>
                  </w:pPr>
                  <w:r w:rsidRPr="00D22496">
                    <w:rPr>
                      <w:noProof/>
                      <w:lang w:val="ro-RO"/>
                    </w:rPr>
                    <w:t>minimum 9,5 %, dar maximum 13 % grupări acetil evaluate ca acetat de vinil şi</w:t>
                  </w:r>
                </w:p>
              </w:tc>
            </w:tr>
            <w:tr w:rsidR="00692778" w:rsidRPr="00D22496" w14:paraId="541D8C35" w14:textId="77777777" w:rsidTr="0091713F">
              <w:tc>
                <w:tcPr>
                  <w:tcW w:w="220" w:type="dxa"/>
                  <w:hideMark/>
                </w:tcPr>
                <w:p w14:paraId="28BDB982" w14:textId="77777777" w:rsidR="00692778" w:rsidRPr="00D22496" w:rsidRDefault="00692778">
                  <w:pPr>
                    <w:pStyle w:val="Paragraph"/>
                    <w:rPr>
                      <w:noProof/>
                      <w:lang w:val="ro-RO"/>
                    </w:rPr>
                  </w:pPr>
                  <w:r w:rsidRPr="00D22496">
                    <w:rPr>
                      <w:noProof/>
                      <w:lang w:val="ro-RO"/>
                    </w:rPr>
                    <w:t>—</w:t>
                  </w:r>
                </w:p>
              </w:tc>
              <w:tc>
                <w:tcPr>
                  <w:tcW w:w="3728" w:type="dxa"/>
                  <w:hideMark/>
                </w:tcPr>
                <w:p w14:paraId="1182705E" w14:textId="77777777" w:rsidR="00692778" w:rsidRPr="00D22496" w:rsidRDefault="00692778">
                  <w:pPr>
                    <w:pStyle w:val="Paragraph"/>
                    <w:rPr>
                      <w:noProof/>
                      <w:lang w:val="ro-RO"/>
                    </w:rPr>
                  </w:pPr>
                  <w:r w:rsidRPr="00D22496">
                    <w:rPr>
                      <w:noProof/>
                      <w:lang w:val="ro-RO"/>
                    </w:rPr>
                    <w:t>minimum 5 %, dar maximum 6,5 % grupări hidroxi evaluate ca alcool vinilic</w:t>
                  </w:r>
                </w:p>
              </w:tc>
            </w:tr>
          </w:tbl>
          <w:p w14:paraId="0C98A0B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65AC0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934E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249DD6" w14:textId="77777777" w:rsidR="00692778" w:rsidRPr="00D22496" w:rsidRDefault="00692778">
            <w:pPr>
              <w:pStyle w:val="Paragraph"/>
              <w:rPr>
                <w:noProof/>
                <w:lang w:val="ro-RO"/>
              </w:rPr>
            </w:pPr>
            <w:r w:rsidRPr="00D22496">
              <w:rPr>
                <w:noProof/>
                <w:lang w:val="ro-RO"/>
              </w:rPr>
              <w:t>31.12.2024</w:t>
            </w:r>
          </w:p>
        </w:tc>
      </w:tr>
      <w:tr w:rsidR="00692778" w:rsidRPr="00D22496" w14:paraId="7EC0188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C2EF0C" w14:textId="77777777" w:rsidR="00692778" w:rsidRPr="00D22496" w:rsidRDefault="00692778">
            <w:pPr>
              <w:pStyle w:val="Paragraph"/>
              <w:rPr>
                <w:noProof/>
                <w:lang w:val="ro-RO"/>
              </w:rPr>
            </w:pPr>
            <w:r w:rsidRPr="00D22496">
              <w:rPr>
                <w:noProof/>
                <w:lang w:val="ro-RO"/>
              </w:rPr>
              <w:t>0.3282</w:t>
            </w:r>
          </w:p>
        </w:tc>
        <w:tc>
          <w:tcPr>
            <w:tcW w:w="909" w:type="dxa"/>
            <w:tcBorders>
              <w:top w:val="single" w:sz="4" w:space="0" w:color="auto"/>
              <w:left w:val="single" w:sz="4" w:space="0" w:color="auto"/>
              <w:bottom w:val="single" w:sz="4" w:space="0" w:color="auto"/>
              <w:right w:val="single" w:sz="4" w:space="0" w:color="auto"/>
            </w:tcBorders>
            <w:hideMark/>
          </w:tcPr>
          <w:p w14:paraId="6E59765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3905 99 90</w:t>
            </w:r>
          </w:p>
        </w:tc>
        <w:tc>
          <w:tcPr>
            <w:tcW w:w="620" w:type="dxa"/>
            <w:tcBorders>
              <w:top w:val="single" w:sz="4" w:space="0" w:color="auto"/>
              <w:left w:val="single" w:sz="4" w:space="0" w:color="auto"/>
              <w:bottom w:val="single" w:sz="4" w:space="0" w:color="auto"/>
              <w:right w:val="single" w:sz="4" w:space="0" w:color="auto"/>
            </w:tcBorders>
            <w:hideMark/>
          </w:tcPr>
          <w:p w14:paraId="791E301C" w14:textId="77777777" w:rsidR="00692778" w:rsidRPr="00D22496" w:rsidRDefault="00692778">
            <w:pPr>
              <w:pStyle w:val="Paragraph"/>
              <w:jc w:val="center"/>
              <w:rPr>
                <w:noProof/>
                <w:lang w:val="ro-RO"/>
              </w:rPr>
            </w:pPr>
            <w:r w:rsidRPr="00D22496">
              <w:rPr>
                <w:noProof/>
                <w:lang w:val="ro-RO"/>
              </w:rPr>
              <w:t>97</w:t>
            </w:r>
          </w:p>
        </w:tc>
        <w:tc>
          <w:tcPr>
            <w:tcW w:w="4088" w:type="dxa"/>
            <w:tcBorders>
              <w:top w:val="single" w:sz="4" w:space="0" w:color="auto"/>
              <w:left w:val="single" w:sz="4" w:space="0" w:color="auto"/>
              <w:bottom w:val="single" w:sz="4" w:space="0" w:color="auto"/>
              <w:right w:val="single" w:sz="4" w:space="0" w:color="auto"/>
            </w:tcBorders>
            <w:hideMark/>
          </w:tcPr>
          <w:p w14:paraId="1628A513" w14:textId="77777777" w:rsidR="00692778" w:rsidRPr="00D22496" w:rsidRDefault="00692778">
            <w:pPr>
              <w:pStyle w:val="Paragraph"/>
              <w:rPr>
                <w:noProof/>
                <w:lang w:val="ro-RO"/>
              </w:rPr>
            </w:pPr>
            <w:r w:rsidRPr="00D22496">
              <w:rPr>
                <w:noProof/>
                <w:lang w:val="ro-RO"/>
              </w:rPr>
              <w:t>Povidon (DCI)-iod (CAS RN 25655-41-8)</w:t>
            </w:r>
          </w:p>
        </w:tc>
        <w:tc>
          <w:tcPr>
            <w:tcW w:w="790" w:type="dxa"/>
            <w:tcBorders>
              <w:top w:val="single" w:sz="4" w:space="0" w:color="auto"/>
              <w:left w:val="single" w:sz="4" w:space="0" w:color="auto"/>
              <w:bottom w:val="single" w:sz="4" w:space="0" w:color="auto"/>
              <w:right w:val="single" w:sz="4" w:space="0" w:color="auto"/>
            </w:tcBorders>
            <w:hideMark/>
          </w:tcPr>
          <w:p w14:paraId="305189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26AE2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F518AA" w14:textId="77777777" w:rsidR="00692778" w:rsidRPr="00D22496" w:rsidRDefault="00692778">
            <w:pPr>
              <w:pStyle w:val="Paragraph"/>
              <w:rPr>
                <w:noProof/>
                <w:lang w:val="ro-RO"/>
              </w:rPr>
            </w:pPr>
            <w:r w:rsidRPr="00D22496">
              <w:rPr>
                <w:noProof/>
                <w:lang w:val="ro-RO"/>
              </w:rPr>
              <w:t>31.12.2024</w:t>
            </w:r>
          </w:p>
        </w:tc>
      </w:tr>
      <w:tr w:rsidR="00692778" w:rsidRPr="00D22496" w14:paraId="2FA832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7B07E2" w14:textId="77777777" w:rsidR="00692778" w:rsidRPr="00D22496" w:rsidRDefault="00692778">
            <w:pPr>
              <w:pStyle w:val="Paragraph"/>
              <w:rPr>
                <w:noProof/>
                <w:lang w:val="ro-RO"/>
              </w:rPr>
            </w:pPr>
            <w:r w:rsidRPr="00D22496">
              <w:rPr>
                <w:noProof/>
                <w:lang w:val="ro-RO"/>
              </w:rPr>
              <w:t>0.3278</w:t>
            </w:r>
          </w:p>
        </w:tc>
        <w:tc>
          <w:tcPr>
            <w:tcW w:w="909" w:type="dxa"/>
            <w:tcBorders>
              <w:top w:val="single" w:sz="4" w:space="0" w:color="auto"/>
              <w:left w:val="single" w:sz="4" w:space="0" w:color="auto"/>
              <w:bottom w:val="single" w:sz="4" w:space="0" w:color="auto"/>
              <w:right w:val="single" w:sz="4" w:space="0" w:color="auto"/>
            </w:tcBorders>
            <w:hideMark/>
          </w:tcPr>
          <w:p w14:paraId="4CEA2C2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3905 99 90</w:t>
            </w:r>
          </w:p>
        </w:tc>
        <w:tc>
          <w:tcPr>
            <w:tcW w:w="620" w:type="dxa"/>
            <w:tcBorders>
              <w:top w:val="single" w:sz="4" w:space="0" w:color="auto"/>
              <w:left w:val="single" w:sz="4" w:space="0" w:color="auto"/>
              <w:bottom w:val="single" w:sz="4" w:space="0" w:color="auto"/>
              <w:right w:val="single" w:sz="4" w:space="0" w:color="auto"/>
            </w:tcBorders>
            <w:hideMark/>
          </w:tcPr>
          <w:p w14:paraId="4EAD108A" w14:textId="77777777" w:rsidR="00692778" w:rsidRPr="00D22496" w:rsidRDefault="00692778">
            <w:pPr>
              <w:pStyle w:val="Paragraph"/>
              <w:jc w:val="center"/>
              <w:rPr>
                <w:noProof/>
                <w:lang w:val="ro-RO"/>
              </w:rPr>
            </w:pPr>
            <w:r w:rsidRPr="00D22496">
              <w:rPr>
                <w:noProof/>
                <w:lang w:val="ro-RO"/>
              </w:rPr>
              <w:t>98</w:t>
            </w:r>
          </w:p>
        </w:tc>
        <w:tc>
          <w:tcPr>
            <w:tcW w:w="4088" w:type="dxa"/>
            <w:tcBorders>
              <w:top w:val="single" w:sz="4" w:space="0" w:color="auto"/>
              <w:left w:val="single" w:sz="4" w:space="0" w:color="auto"/>
              <w:bottom w:val="single" w:sz="4" w:space="0" w:color="auto"/>
              <w:right w:val="single" w:sz="4" w:space="0" w:color="auto"/>
            </w:tcBorders>
            <w:hideMark/>
          </w:tcPr>
          <w:p w14:paraId="60604A55" w14:textId="77777777" w:rsidR="00692778" w:rsidRPr="00D22496" w:rsidRDefault="00692778">
            <w:pPr>
              <w:pStyle w:val="Paragraph"/>
              <w:rPr>
                <w:noProof/>
                <w:lang w:val="ro-RO"/>
              </w:rPr>
            </w:pPr>
            <w:r w:rsidRPr="00D22496">
              <w:rPr>
                <w:noProof/>
                <w:lang w:val="ro-RO"/>
              </w:rPr>
              <w:t>Poli(pirrolidonă de vinil) înlocuită parţial cu grupări triacontil, conţinând în greutate minimum 78 %, dar maximum 82 % grupări triacontil</w:t>
            </w:r>
          </w:p>
        </w:tc>
        <w:tc>
          <w:tcPr>
            <w:tcW w:w="790" w:type="dxa"/>
            <w:tcBorders>
              <w:top w:val="single" w:sz="4" w:space="0" w:color="auto"/>
              <w:left w:val="single" w:sz="4" w:space="0" w:color="auto"/>
              <w:bottom w:val="single" w:sz="4" w:space="0" w:color="auto"/>
              <w:right w:val="single" w:sz="4" w:space="0" w:color="auto"/>
            </w:tcBorders>
            <w:hideMark/>
          </w:tcPr>
          <w:p w14:paraId="691094A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242C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C3768F" w14:textId="77777777" w:rsidR="00692778" w:rsidRPr="00D22496" w:rsidRDefault="00692778">
            <w:pPr>
              <w:pStyle w:val="Paragraph"/>
              <w:rPr>
                <w:noProof/>
                <w:lang w:val="ro-RO"/>
              </w:rPr>
            </w:pPr>
            <w:r w:rsidRPr="00D22496">
              <w:rPr>
                <w:noProof/>
                <w:lang w:val="ro-RO"/>
              </w:rPr>
              <w:t>31.12.2024</w:t>
            </w:r>
          </w:p>
        </w:tc>
      </w:tr>
      <w:tr w:rsidR="00692778" w:rsidRPr="00D22496" w14:paraId="7F9928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B2B18D" w14:textId="77777777" w:rsidR="00692778" w:rsidRPr="00D22496" w:rsidRDefault="00692778">
            <w:pPr>
              <w:pStyle w:val="Paragraph"/>
              <w:rPr>
                <w:noProof/>
                <w:lang w:val="ro-RO"/>
              </w:rPr>
            </w:pPr>
            <w:r w:rsidRPr="00D22496">
              <w:rPr>
                <w:noProof/>
                <w:lang w:val="ro-RO"/>
              </w:rPr>
              <w:t>0.3276</w:t>
            </w:r>
          </w:p>
        </w:tc>
        <w:tc>
          <w:tcPr>
            <w:tcW w:w="909" w:type="dxa"/>
            <w:tcBorders>
              <w:top w:val="single" w:sz="4" w:space="0" w:color="auto"/>
              <w:left w:val="single" w:sz="4" w:space="0" w:color="auto"/>
              <w:bottom w:val="single" w:sz="4" w:space="0" w:color="auto"/>
              <w:right w:val="single" w:sz="4" w:space="0" w:color="auto"/>
            </w:tcBorders>
            <w:hideMark/>
          </w:tcPr>
          <w:p w14:paraId="7C52537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3906 90 60</w:t>
            </w:r>
          </w:p>
        </w:tc>
        <w:tc>
          <w:tcPr>
            <w:tcW w:w="620" w:type="dxa"/>
            <w:tcBorders>
              <w:top w:val="single" w:sz="4" w:space="0" w:color="auto"/>
              <w:left w:val="single" w:sz="4" w:space="0" w:color="auto"/>
              <w:bottom w:val="single" w:sz="4" w:space="0" w:color="auto"/>
              <w:right w:val="single" w:sz="4" w:space="0" w:color="auto"/>
            </w:tcBorders>
          </w:tcPr>
          <w:p w14:paraId="7D584BD3"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3F61D0F8" w14:textId="77777777" w:rsidR="00692778" w:rsidRPr="00D22496" w:rsidRDefault="00692778">
            <w:pPr>
              <w:pStyle w:val="Paragraph"/>
              <w:rPr>
                <w:noProof/>
                <w:lang w:val="ro-RO"/>
              </w:rPr>
            </w:pPr>
            <w:r w:rsidRPr="00D22496">
              <w:rPr>
                <w:noProof/>
                <w:lang w:val="ro-RO"/>
              </w:rPr>
              <w:t>Copolimer de acrilat de metil cu etilenă şi un monomer conţinând ca substituent o grupă carboxi neterminală, conţinând în greutate minimum 50 % acrilat de metil, combinat sau nu cu silice</w:t>
            </w:r>
          </w:p>
        </w:tc>
        <w:tc>
          <w:tcPr>
            <w:tcW w:w="790" w:type="dxa"/>
            <w:tcBorders>
              <w:top w:val="single" w:sz="4" w:space="0" w:color="auto"/>
              <w:left w:val="single" w:sz="4" w:space="0" w:color="auto"/>
              <w:bottom w:val="single" w:sz="4" w:space="0" w:color="auto"/>
              <w:right w:val="single" w:sz="4" w:space="0" w:color="auto"/>
            </w:tcBorders>
            <w:hideMark/>
          </w:tcPr>
          <w:p w14:paraId="269A82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8F27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EB2FE4" w14:textId="77777777" w:rsidR="00692778" w:rsidRPr="00D22496" w:rsidRDefault="00692778">
            <w:pPr>
              <w:pStyle w:val="Paragraph"/>
              <w:rPr>
                <w:noProof/>
                <w:lang w:val="ro-RO"/>
              </w:rPr>
            </w:pPr>
            <w:r w:rsidRPr="00D22496">
              <w:rPr>
                <w:noProof/>
                <w:lang w:val="ro-RO"/>
              </w:rPr>
              <w:t>31.12.2024</w:t>
            </w:r>
          </w:p>
        </w:tc>
      </w:tr>
      <w:tr w:rsidR="00692778" w:rsidRPr="00D22496" w14:paraId="4C07F0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A91037" w14:textId="77777777" w:rsidR="00692778" w:rsidRPr="00D22496" w:rsidRDefault="00692778">
            <w:pPr>
              <w:pStyle w:val="Paragraph"/>
              <w:rPr>
                <w:noProof/>
                <w:lang w:val="ro-RO"/>
              </w:rPr>
            </w:pPr>
            <w:r w:rsidRPr="00D22496">
              <w:rPr>
                <w:noProof/>
                <w:lang w:val="ro-RO"/>
              </w:rPr>
              <w:t>0.3279</w:t>
            </w:r>
          </w:p>
        </w:tc>
        <w:tc>
          <w:tcPr>
            <w:tcW w:w="909" w:type="dxa"/>
            <w:tcBorders>
              <w:top w:val="single" w:sz="4" w:space="0" w:color="auto"/>
              <w:left w:val="single" w:sz="4" w:space="0" w:color="auto"/>
              <w:bottom w:val="single" w:sz="4" w:space="0" w:color="auto"/>
              <w:right w:val="single" w:sz="4" w:space="0" w:color="auto"/>
            </w:tcBorders>
            <w:hideMark/>
          </w:tcPr>
          <w:p w14:paraId="3DDFCB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4D7D669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ED6C4BE" w14:textId="77777777" w:rsidR="00692778" w:rsidRPr="00D22496" w:rsidRDefault="00692778">
            <w:pPr>
              <w:pStyle w:val="Paragraph"/>
              <w:rPr>
                <w:noProof/>
                <w:lang w:val="ro-RO"/>
              </w:rPr>
            </w:pPr>
            <w:r w:rsidRPr="00D22496">
              <w:rPr>
                <w:noProof/>
                <w:lang w:val="ro-RO"/>
              </w:rPr>
              <w:t>Produs de polimerizare de acid acrilic cu o cantitate mică de monomer polinesaturat, utilizat la fabricarea medicamentelor de la poziţia 3003 sau 3004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04684D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63017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3B6E6B" w14:textId="77777777" w:rsidR="00692778" w:rsidRPr="00D22496" w:rsidRDefault="00692778">
            <w:pPr>
              <w:pStyle w:val="Paragraph"/>
              <w:rPr>
                <w:noProof/>
                <w:lang w:val="ro-RO"/>
              </w:rPr>
            </w:pPr>
            <w:r w:rsidRPr="00D22496">
              <w:rPr>
                <w:noProof/>
                <w:lang w:val="ro-RO"/>
              </w:rPr>
              <w:t>31.12.2024</w:t>
            </w:r>
          </w:p>
        </w:tc>
      </w:tr>
      <w:tr w:rsidR="00692778" w:rsidRPr="00D22496" w14:paraId="396861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9B070D" w14:textId="77777777" w:rsidR="00692778" w:rsidRPr="00D22496" w:rsidRDefault="00692778">
            <w:pPr>
              <w:pStyle w:val="Paragraph"/>
              <w:rPr>
                <w:noProof/>
                <w:lang w:val="ro-RO"/>
              </w:rPr>
            </w:pPr>
            <w:r w:rsidRPr="00D22496">
              <w:rPr>
                <w:noProof/>
                <w:lang w:val="ro-RO"/>
              </w:rPr>
              <w:t>0.7347</w:t>
            </w:r>
          </w:p>
        </w:tc>
        <w:tc>
          <w:tcPr>
            <w:tcW w:w="909" w:type="dxa"/>
            <w:tcBorders>
              <w:top w:val="single" w:sz="4" w:space="0" w:color="auto"/>
              <w:left w:val="single" w:sz="4" w:space="0" w:color="auto"/>
              <w:bottom w:val="single" w:sz="4" w:space="0" w:color="auto"/>
              <w:right w:val="single" w:sz="4" w:space="0" w:color="auto"/>
            </w:tcBorders>
            <w:hideMark/>
          </w:tcPr>
          <w:p w14:paraId="416A5D55" w14:textId="77777777" w:rsidR="00692778" w:rsidRPr="00D22496" w:rsidRDefault="00692778">
            <w:pPr>
              <w:pStyle w:val="Paragraph"/>
              <w:jc w:val="right"/>
              <w:rPr>
                <w:noProof/>
                <w:lang w:val="ro-RO"/>
              </w:rPr>
            </w:pP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288B5707"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04967685" w14:textId="77777777" w:rsidR="00692778" w:rsidRPr="00D22496" w:rsidRDefault="00692778">
            <w:pPr>
              <w:pStyle w:val="Paragraph"/>
              <w:rPr>
                <w:noProof/>
                <w:lang w:val="ro-RO"/>
              </w:rPr>
            </w:pPr>
            <w:r w:rsidRPr="00D22496">
              <w:rPr>
                <w:noProof/>
                <w:lang w:val="ro-RO"/>
              </w:rPr>
              <w:t>Copolimer de metilmetacrilat, butilacrilat, glicidilmetacrilat și stiren (CAS RN 37953-21-2), conținând, în greutate, un echivalent epoxidic de maximum 500, sub formă de fulgi măcinați cu o dimensiune a particulei de maximum 1 cm</w:t>
            </w:r>
          </w:p>
        </w:tc>
        <w:tc>
          <w:tcPr>
            <w:tcW w:w="790" w:type="dxa"/>
            <w:tcBorders>
              <w:top w:val="single" w:sz="4" w:space="0" w:color="auto"/>
              <w:left w:val="single" w:sz="4" w:space="0" w:color="auto"/>
              <w:bottom w:val="single" w:sz="4" w:space="0" w:color="auto"/>
              <w:right w:val="single" w:sz="4" w:space="0" w:color="auto"/>
            </w:tcBorders>
            <w:hideMark/>
          </w:tcPr>
          <w:p w14:paraId="1B4D91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C182A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BEE51D" w14:textId="77777777" w:rsidR="00692778" w:rsidRPr="00D22496" w:rsidRDefault="00692778">
            <w:pPr>
              <w:pStyle w:val="Paragraph"/>
              <w:rPr>
                <w:noProof/>
                <w:lang w:val="ro-RO"/>
              </w:rPr>
            </w:pPr>
            <w:r w:rsidRPr="00D22496">
              <w:rPr>
                <w:noProof/>
                <w:lang w:val="ro-RO"/>
              </w:rPr>
              <w:t>31.12.2027</w:t>
            </w:r>
          </w:p>
        </w:tc>
      </w:tr>
      <w:tr w:rsidR="00692778" w:rsidRPr="00D22496" w14:paraId="77C987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65CF4B" w14:textId="77777777" w:rsidR="00692778" w:rsidRPr="00D22496" w:rsidRDefault="00692778">
            <w:pPr>
              <w:pStyle w:val="Paragraph"/>
              <w:rPr>
                <w:noProof/>
                <w:lang w:val="ro-RO"/>
              </w:rPr>
            </w:pPr>
            <w:r w:rsidRPr="00D22496">
              <w:rPr>
                <w:noProof/>
                <w:lang w:val="ro-RO"/>
              </w:rPr>
              <w:t>0.6672</w:t>
            </w:r>
          </w:p>
        </w:tc>
        <w:tc>
          <w:tcPr>
            <w:tcW w:w="909" w:type="dxa"/>
            <w:tcBorders>
              <w:top w:val="single" w:sz="4" w:space="0" w:color="auto"/>
              <w:left w:val="single" w:sz="4" w:space="0" w:color="auto"/>
              <w:bottom w:val="single" w:sz="4" w:space="0" w:color="auto"/>
              <w:right w:val="single" w:sz="4" w:space="0" w:color="auto"/>
            </w:tcBorders>
            <w:hideMark/>
          </w:tcPr>
          <w:p w14:paraId="00CE746C" w14:textId="77777777" w:rsidR="00692778" w:rsidRPr="00D22496" w:rsidRDefault="00692778">
            <w:pPr>
              <w:pStyle w:val="Paragraph"/>
              <w:jc w:val="right"/>
              <w:rPr>
                <w:noProof/>
                <w:lang w:val="ro-RO"/>
              </w:rPr>
            </w:pP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0B551699"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5A50AA5F" w14:textId="77777777" w:rsidR="00692778" w:rsidRPr="00D22496" w:rsidRDefault="00692778">
            <w:pPr>
              <w:pStyle w:val="Paragraph"/>
              <w:rPr>
                <w:noProof/>
                <w:lang w:val="ro-RO"/>
              </w:rPr>
            </w:pPr>
            <w:r w:rsidRPr="00D22496">
              <w:rPr>
                <w:noProof/>
                <w:lang w:val="ro-RO"/>
              </w:rPr>
              <w:t>Copolimer core-shell de acrilat de butil și metacrilat de alchil, cu dimensiunea particulelor de minimum 5 µm dar de maximum 10 µm</w:t>
            </w:r>
          </w:p>
        </w:tc>
        <w:tc>
          <w:tcPr>
            <w:tcW w:w="790" w:type="dxa"/>
            <w:tcBorders>
              <w:top w:val="single" w:sz="4" w:space="0" w:color="auto"/>
              <w:left w:val="single" w:sz="4" w:space="0" w:color="auto"/>
              <w:bottom w:val="single" w:sz="4" w:space="0" w:color="auto"/>
              <w:right w:val="single" w:sz="4" w:space="0" w:color="auto"/>
            </w:tcBorders>
            <w:hideMark/>
          </w:tcPr>
          <w:p w14:paraId="63A4EC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0234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9E4BA9" w14:textId="77777777" w:rsidR="00692778" w:rsidRPr="00D22496" w:rsidRDefault="00692778">
            <w:pPr>
              <w:pStyle w:val="Paragraph"/>
              <w:rPr>
                <w:noProof/>
                <w:lang w:val="ro-RO"/>
              </w:rPr>
            </w:pPr>
            <w:r w:rsidRPr="00D22496">
              <w:rPr>
                <w:noProof/>
                <w:lang w:val="ro-RO"/>
              </w:rPr>
              <w:t>31.12.2025</w:t>
            </w:r>
          </w:p>
        </w:tc>
      </w:tr>
      <w:tr w:rsidR="00692778" w:rsidRPr="00D22496" w14:paraId="1A47FFF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68FC29" w14:textId="77777777" w:rsidR="00692778" w:rsidRPr="00D22496" w:rsidRDefault="00692778">
            <w:pPr>
              <w:pStyle w:val="Paragraph"/>
              <w:rPr>
                <w:noProof/>
                <w:lang w:val="ro-RO"/>
              </w:rPr>
            </w:pPr>
            <w:r w:rsidRPr="00D22496">
              <w:rPr>
                <w:noProof/>
                <w:lang w:val="ro-RO"/>
              </w:rPr>
              <w:t>0.6663</w:t>
            </w:r>
          </w:p>
        </w:tc>
        <w:tc>
          <w:tcPr>
            <w:tcW w:w="909" w:type="dxa"/>
            <w:tcBorders>
              <w:top w:val="single" w:sz="4" w:space="0" w:color="auto"/>
              <w:left w:val="single" w:sz="4" w:space="0" w:color="auto"/>
              <w:bottom w:val="single" w:sz="4" w:space="0" w:color="auto"/>
              <w:right w:val="single" w:sz="4" w:space="0" w:color="auto"/>
            </w:tcBorders>
            <w:hideMark/>
          </w:tcPr>
          <w:p w14:paraId="1B9E61AD" w14:textId="77777777" w:rsidR="00692778" w:rsidRPr="00D22496" w:rsidRDefault="00692778">
            <w:pPr>
              <w:pStyle w:val="Paragraph"/>
              <w:jc w:val="right"/>
              <w:rPr>
                <w:noProof/>
                <w:lang w:val="ro-RO"/>
              </w:rPr>
            </w:pP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2615E6D7"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31459A67" w14:textId="77777777" w:rsidR="00692778" w:rsidRPr="00D22496" w:rsidRDefault="00692778">
            <w:pPr>
              <w:pStyle w:val="Paragraph"/>
              <w:rPr>
                <w:noProof/>
                <w:lang w:val="ro-RO"/>
              </w:rPr>
            </w:pPr>
            <w:r w:rsidRPr="00D22496">
              <w:rPr>
                <w:noProof/>
                <w:lang w:val="ro-RO"/>
              </w:rPr>
              <w:t>Copolimer de trimetilpropan trimetacrilat și metil metacrilat (CAS RN 28931-67-1), sub formă de microsfere cu diametrul mediu de 3 µm</w:t>
            </w:r>
          </w:p>
        </w:tc>
        <w:tc>
          <w:tcPr>
            <w:tcW w:w="790" w:type="dxa"/>
            <w:tcBorders>
              <w:top w:val="single" w:sz="4" w:space="0" w:color="auto"/>
              <w:left w:val="single" w:sz="4" w:space="0" w:color="auto"/>
              <w:bottom w:val="single" w:sz="4" w:space="0" w:color="auto"/>
              <w:right w:val="single" w:sz="4" w:space="0" w:color="auto"/>
            </w:tcBorders>
            <w:hideMark/>
          </w:tcPr>
          <w:p w14:paraId="564122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C82FF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E53C52" w14:textId="77777777" w:rsidR="00692778" w:rsidRPr="00D22496" w:rsidRDefault="00692778">
            <w:pPr>
              <w:pStyle w:val="Paragraph"/>
              <w:rPr>
                <w:noProof/>
                <w:lang w:val="ro-RO"/>
              </w:rPr>
            </w:pPr>
            <w:r w:rsidRPr="00D22496">
              <w:rPr>
                <w:noProof/>
                <w:lang w:val="ro-RO"/>
              </w:rPr>
              <w:t>31.12.2025</w:t>
            </w:r>
          </w:p>
        </w:tc>
      </w:tr>
      <w:tr w:rsidR="00692778" w:rsidRPr="00D22496" w14:paraId="348FE07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3368F7" w14:textId="77777777" w:rsidR="00692778" w:rsidRPr="00D22496" w:rsidRDefault="00692778">
            <w:pPr>
              <w:pStyle w:val="Paragraph"/>
              <w:rPr>
                <w:noProof/>
                <w:lang w:val="ro-RO"/>
              </w:rPr>
            </w:pPr>
            <w:r w:rsidRPr="00D22496">
              <w:rPr>
                <w:noProof/>
                <w:lang w:val="ro-RO"/>
              </w:rPr>
              <w:t>0.4667</w:t>
            </w:r>
          </w:p>
        </w:tc>
        <w:tc>
          <w:tcPr>
            <w:tcW w:w="909" w:type="dxa"/>
            <w:tcBorders>
              <w:top w:val="single" w:sz="4" w:space="0" w:color="auto"/>
              <w:left w:val="single" w:sz="4" w:space="0" w:color="auto"/>
              <w:bottom w:val="single" w:sz="4" w:space="0" w:color="auto"/>
              <w:right w:val="single" w:sz="4" w:space="0" w:color="auto"/>
            </w:tcBorders>
            <w:hideMark/>
          </w:tcPr>
          <w:p w14:paraId="6A4EBB72" w14:textId="77777777" w:rsidR="00692778" w:rsidRPr="00D22496" w:rsidRDefault="00692778">
            <w:pPr>
              <w:pStyle w:val="Paragraph"/>
              <w:jc w:val="right"/>
              <w:rPr>
                <w:noProof/>
                <w:lang w:val="ro-RO"/>
              </w:rPr>
            </w:pP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6979FDF2"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08101E96" w14:textId="77777777" w:rsidR="00692778" w:rsidRPr="00D22496" w:rsidRDefault="00692778">
            <w:pPr>
              <w:pStyle w:val="Paragraph"/>
              <w:rPr>
                <w:noProof/>
                <w:lang w:val="ro-RO"/>
              </w:rPr>
            </w:pPr>
            <w:r w:rsidRPr="00D22496">
              <w:rPr>
                <w:noProof/>
                <w:lang w:val="ro-RO"/>
              </w:rPr>
              <w:t>Poli(alchil acrilat) cu un lanț de alchil ester de C10 - C30</w:t>
            </w:r>
          </w:p>
        </w:tc>
        <w:tc>
          <w:tcPr>
            <w:tcW w:w="790" w:type="dxa"/>
            <w:tcBorders>
              <w:top w:val="single" w:sz="4" w:space="0" w:color="auto"/>
              <w:left w:val="single" w:sz="4" w:space="0" w:color="auto"/>
              <w:bottom w:val="single" w:sz="4" w:space="0" w:color="auto"/>
              <w:right w:val="single" w:sz="4" w:space="0" w:color="auto"/>
            </w:tcBorders>
            <w:hideMark/>
          </w:tcPr>
          <w:p w14:paraId="6D7202A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DCE0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A2C5ED" w14:textId="77777777" w:rsidR="00692778" w:rsidRPr="00D22496" w:rsidRDefault="00692778">
            <w:pPr>
              <w:pStyle w:val="Paragraph"/>
              <w:rPr>
                <w:noProof/>
                <w:lang w:val="ro-RO"/>
              </w:rPr>
            </w:pPr>
            <w:r w:rsidRPr="00D22496">
              <w:rPr>
                <w:noProof/>
                <w:lang w:val="ro-RO"/>
              </w:rPr>
              <w:t>31.12.2024</w:t>
            </w:r>
          </w:p>
        </w:tc>
      </w:tr>
      <w:tr w:rsidR="00692778" w:rsidRPr="00D22496" w14:paraId="700526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A377D3" w14:textId="77777777" w:rsidR="00692778" w:rsidRPr="00D22496" w:rsidRDefault="00692778">
            <w:pPr>
              <w:pStyle w:val="Paragraph"/>
              <w:rPr>
                <w:noProof/>
                <w:lang w:val="ro-RO"/>
              </w:rPr>
            </w:pPr>
            <w:r w:rsidRPr="00D22496">
              <w:rPr>
                <w:noProof/>
                <w:lang w:val="ro-RO"/>
              </w:rPr>
              <w:t>0.7125</w:t>
            </w:r>
          </w:p>
        </w:tc>
        <w:tc>
          <w:tcPr>
            <w:tcW w:w="909" w:type="dxa"/>
            <w:tcBorders>
              <w:top w:val="single" w:sz="4" w:space="0" w:color="auto"/>
              <w:left w:val="single" w:sz="4" w:space="0" w:color="auto"/>
              <w:bottom w:val="single" w:sz="4" w:space="0" w:color="auto"/>
              <w:right w:val="single" w:sz="4" w:space="0" w:color="auto"/>
            </w:tcBorders>
            <w:hideMark/>
          </w:tcPr>
          <w:p w14:paraId="3038826A" w14:textId="77777777" w:rsidR="00692778" w:rsidRPr="00D22496" w:rsidRDefault="00692778">
            <w:pPr>
              <w:pStyle w:val="Paragraph"/>
              <w:jc w:val="right"/>
              <w:rPr>
                <w:noProof/>
                <w:lang w:val="ro-RO"/>
              </w:rPr>
            </w:pP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02EFEF28"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49B6926B" w14:textId="77777777" w:rsidR="00692778" w:rsidRPr="00D22496" w:rsidRDefault="00692778">
            <w:pPr>
              <w:pStyle w:val="Paragraph"/>
              <w:rPr>
                <w:noProof/>
                <w:lang w:val="ro-RO"/>
              </w:rPr>
            </w:pPr>
            <w:r w:rsidRPr="00D22496">
              <w:rPr>
                <w:noProof/>
                <w:lang w:val="ro-RO"/>
              </w:rPr>
              <w:t>Copolimer de esteri metacrilici, butilacrilat și dimetilsiloxani ciclici (CAS RN 143106-82-5)</w:t>
            </w:r>
          </w:p>
        </w:tc>
        <w:tc>
          <w:tcPr>
            <w:tcW w:w="790" w:type="dxa"/>
            <w:tcBorders>
              <w:top w:val="single" w:sz="4" w:space="0" w:color="auto"/>
              <w:left w:val="single" w:sz="4" w:space="0" w:color="auto"/>
              <w:bottom w:val="single" w:sz="4" w:space="0" w:color="auto"/>
              <w:right w:val="single" w:sz="4" w:space="0" w:color="auto"/>
            </w:tcBorders>
            <w:hideMark/>
          </w:tcPr>
          <w:p w14:paraId="7C1BF84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0F96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1BF14E" w14:textId="77777777" w:rsidR="00692778" w:rsidRPr="00D22496" w:rsidRDefault="00692778">
            <w:pPr>
              <w:pStyle w:val="Paragraph"/>
              <w:rPr>
                <w:noProof/>
                <w:lang w:val="ro-RO"/>
              </w:rPr>
            </w:pPr>
            <w:r w:rsidRPr="00D22496">
              <w:rPr>
                <w:noProof/>
                <w:lang w:val="ro-RO"/>
              </w:rPr>
              <w:t>31.12.2026</w:t>
            </w:r>
          </w:p>
        </w:tc>
      </w:tr>
      <w:tr w:rsidR="00692778" w:rsidRPr="00D22496" w14:paraId="7F8FF7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A9F041" w14:textId="77777777" w:rsidR="00692778" w:rsidRPr="00D22496" w:rsidRDefault="00692778">
            <w:pPr>
              <w:pStyle w:val="Paragraph"/>
              <w:rPr>
                <w:noProof/>
                <w:lang w:val="ro-RO"/>
              </w:rPr>
            </w:pPr>
            <w:r w:rsidRPr="00D22496">
              <w:rPr>
                <w:noProof/>
                <w:lang w:val="ro-RO"/>
              </w:rPr>
              <w:t>0.2886</w:t>
            </w:r>
          </w:p>
        </w:tc>
        <w:tc>
          <w:tcPr>
            <w:tcW w:w="909" w:type="dxa"/>
            <w:tcBorders>
              <w:top w:val="single" w:sz="4" w:space="0" w:color="auto"/>
              <w:left w:val="single" w:sz="4" w:space="0" w:color="auto"/>
              <w:bottom w:val="single" w:sz="4" w:space="0" w:color="auto"/>
              <w:right w:val="single" w:sz="4" w:space="0" w:color="auto"/>
            </w:tcBorders>
            <w:hideMark/>
          </w:tcPr>
          <w:p w14:paraId="627297A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6130915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F43E4B6" w14:textId="77777777" w:rsidR="00692778" w:rsidRPr="00D22496" w:rsidRDefault="00692778">
            <w:pPr>
              <w:pStyle w:val="Paragraph"/>
              <w:rPr>
                <w:noProof/>
                <w:lang w:val="ro-RO"/>
              </w:rPr>
            </w:pPr>
            <w:r w:rsidRPr="00D22496">
              <w:rPr>
                <w:noProof/>
                <w:lang w:val="ro-RO"/>
              </w:rPr>
              <w:t>Polimeri de esteri ai acidului acrilic, conținând în lanț unul sau mai mulți din următorii monomeri:</w:t>
            </w:r>
          </w:p>
          <w:tbl>
            <w:tblPr>
              <w:tblStyle w:val="Listdash"/>
              <w:tblW w:w="0" w:type="auto"/>
              <w:tblLayout w:type="fixed"/>
              <w:tblLook w:val="04A0" w:firstRow="1" w:lastRow="0" w:firstColumn="1" w:lastColumn="0" w:noHBand="0" w:noVBand="1"/>
            </w:tblPr>
            <w:tblGrid>
              <w:gridCol w:w="220"/>
              <w:gridCol w:w="2980"/>
            </w:tblGrid>
            <w:tr w:rsidR="00692778" w:rsidRPr="00D22496" w14:paraId="62150D16" w14:textId="77777777" w:rsidTr="0091713F">
              <w:tc>
                <w:tcPr>
                  <w:tcW w:w="220" w:type="dxa"/>
                  <w:hideMark/>
                </w:tcPr>
                <w:p w14:paraId="0AA9DF81" w14:textId="77777777" w:rsidR="00692778" w:rsidRPr="00D22496" w:rsidRDefault="00692778">
                  <w:pPr>
                    <w:pStyle w:val="Paragraph"/>
                    <w:rPr>
                      <w:noProof/>
                      <w:lang w:val="ro-RO"/>
                    </w:rPr>
                  </w:pPr>
                  <w:r w:rsidRPr="00D22496">
                    <w:rPr>
                      <w:noProof/>
                      <w:lang w:val="ro-RO"/>
                    </w:rPr>
                    <w:t>—</w:t>
                  </w:r>
                </w:p>
              </w:tc>
              <w:tc>
                <w:tcPr>
                  <w:tcW w:w="2980" w:type="dxa"/>
                  <w:hideMark/>
                </w:tcPr>
                <w:p w14:paraId="31F012FC" w14:textId="77777777" w:rsidR="00692778" w:rsidRPr="00D22496" w:rsidRDefault="00692778">
                  <w:pPr>
                    <w:pStyle w:val="Paragraph"/>
                    <w:rPr>
                      <w:noProof/>
                      <w:lang w:val="ro-RO"/>
                    </w:rPr>
                  </w:pPr>
                  <w:r w:rsidRPr="00D22496">
                    <w:rPr>
                      <w:noProof/>
                      <w:lang w:val="ro-RO"/>
                    </w:rPr>
                    <w:t>clormetil-vinil-eter,</w:t>
                  </w:r>
                </w:p>
              </w:tc>
            </w:tr>
            <w:tr w:rsidR="00692778" w:rsidRPr="00D22496" w14:paraId="5C53615C" w14:textId="77777777" w:rsidTr="0091713F">
              <w:tc>
                <w:tcPr>
                  <w:tcW w:w="220" w:type="dxa"/>
                  <w:hideMark/>
                </w:tcPr>
                <w:p w14:paraId="5CA3E007" w14:textId="77777777" w:rsidR="00692778" w:rsidRPr="00D22496" w:rsidRDefault="00692778">
                  <w:pPr>
                    <w:pStyle w:val="Paragraph"/>
                    <w:rPr>
                      <w:noProof/>
                      <w:lang w:val="ro-RO"/>
                    </w:rPr>
                  </w:pPr>
                  <w:r w:rsidRPr="00D22496">
                    <w:rPr>
                      <w:noProof/>
                      <w:lang w:val="ro-RO"/>
                    </w:rPr>
                    <w:t>—</w:t>
                  </w:r>
                </w:p>
              </w:tc>
              <w:tc>
                <w:tcPr>
                  <w:tcW w:w="2980" w:type="dxa"/>
                  <w:hideMark/>
                </w:tcPr>
                <w:p w14:paraId="15D660FC" w14:textId="77777777" w:rsidR="00692778" w:rsidRPr="00D22496" w:rsidRDefault="00692778">
                  <w:pPr>
                    <w:pStyle w:val="Paragraph"/>
                    <w:rPr>
                      <w:noProof/>
                      <w:lang w:val="ro-RO"/>
                    </w:rPr>
                  </w:pPr>
                  <w:r w:rsidRPr="00D22496">
                    <w:rPr>
                      <w:noProof/>
                      <w:lang w:val="ro-RO"/>
                    </w:rPr>
                    <w:t>cloretil-vinil-eter,</w:t>
                  </w:r>
                </w:p>
              </w:tc>
            </w:tr>
            <w:tr w:rsidR="00692778" w:rsidRPr="00D22496" w14:paraId="08DFDAB4" w14:textId="77777777" w:rsidTr="0091713F">
              <w:tc>
                <w:tcPr>
                  <w:tcW w:w="220" w:type="dxa"/>
                  <w:hideMark/>
                </w:tcPr>
                <w:p w14:paraId="05CB0102" w14:textId="77777777" w:rsidR="00692778" w:rsidRPr="00D22496" w:rsidRDefault="00692778">
                  <w:pPr>
                    <w:pStyle w:val="Paragraph"/>
                    <w:rPr>
                      <w:noProof/>
                      <w:lang w:val="ro-RO"/>
                    </w:rPr>
                  </w:pPr>
                  <w:r w:rsidRPr="00D22496">
                    <w:rPr>
                      <w:noProof/>
                      <w:lang w:val="ro-RO"/>
                    </w:rPr>
                    <w:t>—</w:t>
                  </w:r>
                </w:p>
              </w:tc>
              <w:tc>
                <w:tcPr>
                  <w:tcW w:w="2980" w:type="dxa"/>
                  <w:hideMark/>
                </w:tcPr>
                <w:p w14:paraId="57F2637F" w14:textId="77777777" w:rsidR="00692778" w:rsidRPr="00D22496" w:rsidRDefault="00692778">
                  <w:pPr>
                    <w:pStyle w:val="Paragraph"/>
                    <w:rPr>
                      <w:noProof/>
                      <w:lang w:val="ro-RO"/>
                    </w:rPr>
                  </w:pPr>
                  <w:r w:rsidRPr="00D22496">
                    <w:rPr>
                      <w:noProof/>
                      <w:lang w:val="ro-RO"/>
                    </w:rPr>
                    <w:t>clormetilstiren,</w:t>
                  </w:r>
                </w:p>
              </w:tc>
            </w:tr>
            <w:tr w:rsidR="00692778" w:rsidRPr="00D22496" w14:paraId="3DF8FD26" w14:textId="77777777" w:rsidTr="0091713F">
              <w:tc>
                <w:tcPr>
                  <w:tcW w:w="220" w:type="dxa"/>
                  <w:hideMark/>
                </w:tcPr>
                <w:p w14:paraId="0ED5DD85" w14:textId="77777777" w:rsidR="00692778" w:rsidRPr="00D22496" w:rsidRDefault="00692778">
                  <w:pPr>
                    <w:pStyle w:val="Paragraph"/>
                    <w:rPr>
                      <w:noProof/>
                      <w:lang w:val="ro-RO"/>
                    </w:rPr>
                  </w:pPr>
                  <w:r w:rsidRPr="00D22496">
                    <w:rPr>
                      <w:noProof/>
                      <w:lang w:val="ro-RO"/>
                    </w:rPr>
                    <w:t>—</w:t>
                  </w:r>
                </w:p>
              </w:tc>
              <w:tc>
                <w:tcPr>
                  <w:tcW w:w="2980" w:type="dxa"/>
                  <w:hideMark/>
                </w:tcPr>
                <w:p w14:paraId="3D9FFEA6" w14:textId="77777777" w:rsidR="00692778" w:rsidRPr="00D22496" w:rsidRDefault="00692778">
                  <w:pPr>
                    <w:pStyle w:val="Paragraph"/>
                    <w:rPr>
                      <w:noProof/>
                      <w:lang w:val="ro-RO"/>
                    </w:rPr>
                  </w:pPr>
                  <w:r w:rsidRPr="00D22496">
                    <w:rPr>
                      <w:noProof/>
                      <w:lang w:val="ro-RO"/>
                    </w:rPr>
                    <w:t>cloroacetat de vinil,</w:t>
                  </w:r>
                </w:p>
              </w:tc>
            </w:tr>
            <w:tr w:rsidR="00692778" w:rsidRPr="00D22496" w14:paraId="6AB99C36" w14:textId="77777777" w:rsidTr="0091713F">
              <w:tc>
                <w:tcPr>
                  <w:tcW w:w="220" w:type="dxa"/>
                  <w:hideMark/>
                </w:tcPr>
                <w:p w14:paraId="1414624A" w14:textId="77777777" w:rsidR="00692778" w:rsidRPr="00D22496" w:rsidRDefault="00692778">
                  <w:pPr>
                    <w:pStyle w:val="Paragraph"/>
                    <w:rPr>
                      <w:noProof/>
                      <w:lang w:val="ro-RO"/>
                    </w:rPr>
                  </w:pPr>
                  <w:r w:rsidRPr="00D22496">
                    <w:rPr>
                      <w:noProof/>
                      <w:lang w:val="ro-RO"/>
                    </w:rPr>
                    <w:t>—</w:t>
                  </w:r>
                </w:p>
              </w:tc>
              <w:tc>
                <w:tcPr>
                  <w:tcW w:w="2980" w:type="dxa"/>
                  <w:hideMark/>
                </w:tcPr>
                <w:p w14:paraId="6D0B6F4C" w14:textId="77777777" w:rsidR="00692778" w:rsidRPr="00D22496" w:rsidRDefault="00692778">
                  <w:pPr>
                    <w:pStyle w:val="Paragraph"/>
                    <w:rPr>
                      <w:noProof/>
                      <w:lang w:val="ro-RO"/>
                    </w:rPr>
                  </w:pPr>
                  <w:r w:rsidRPr="00D22496">
                    <w:rPr>
                      <w:noProof/>
                      <w:lang w:val="ro-RO"/>
                    </w:rPr>
                    <w:t>acid metacrilic,</w:t>
                  </w:r>
                </w:p>
              </w:tc>
            </w:tr>
            <w:tr w:rsidR="00692778" w:rsidRPr="00D22496" w14:paraId="5D3D15D4" w14:textId="77777777" w:rsidTr="0091713F">
              <w:tc>
                <w:tcPr>
                  <w:tcW w:w="220" w:type="dxa"/>
                  <w:hideMark/>
                </w:tcPr>
                <w:p w14:paraId="6DAAA924" w14:textId="77777777" w:rsidR="00692778" w:rsidRPr="00D22496" w:rsidRDefault="00692778">
                  <w:pPr>
                    <w:pStyle w:val="Paragraph"/>
                    <w:rPr>
                      <w:noProof/>
                      <w:lang w:val="ro-RO"/>
                    </w:rPr>
                  </w:pPr>
                  <w:r w:rsidRPr="00D22496">
                    <w:rPr>
                      <w:noProof/>
                      <w:lang w:val="ro-RO"/>
                    </w:rPr>
                    <w:t>—</w:t>
                  </w:r>
                </w:p>
              </w:tc>
              <w:tc>
                <w:tcPr>
                  <w:tcW w:w="2980" w:type="dxa"/>
                  <w:hideMark/>
                </w:tcPr>
                <w:p w14:paraId="4727CF00" w14:textId="77777777" w:rsidR="00692778" w:rsidRPr="00D22496" w:rsidRDefault="00692778">
                  <w:pPr>
                    <w:pStyle w:val="Paragraph"/>
                    <w:rPr>
                      <w:noProof/>
                      <w:lang w:val="ro-RO"/>
                    </w:rPr>
                  </w:pPr>
                  <w:r w:rsidRPr="00D22496">
                    <w:rPr>
                      <w:noProof/>
                      <w:lang w:val="ro-RO"/>
                    </w:rPr>
                    <w:t>ester monobutilic al acidului butendioic,</w:t>
                  </w:r>
                </w:p>
              </w:tc>
            </w:tr>
            <w:tr w:rsidR="00692778" w:rsidRPr="00D22496" w14:paraId="0F610C22" w14:textId="77777777" w:rsidTr="0091713F">
              <w:tc>
                <w:tcPr>
                  <w:tcW w:w="220" w:type="dxa"/>
                  <w:hideMark/>
                </w:tcPr>
                <w:p w14:paraId="0B7B5643" w14:textId="77777777" w:rsidR="00692778" w:rsidRPr="00D22496" w:rsidRDefault="00692778">
                  <w:pPr>
                    <w:pStyle w:val="Paragraph"/>
                    <w:rPr>
                      <w:noProof/>
                      <w:lang w:val="ro-RO"/>
                    </w:rPr>
                  </w:pPr>
                  <w:r w:rsidRPr="00D22496">
                    <w:rPr>
                      <w:noProof/>
                      <w:lang w:val="ro-RO"/>
                    </w:rPr>
                    <w:t>—</w:t>
                  </w:r>
                </w:p>
              </w:tc>
              <w:tc>
                <w:tcPr>
                  <w:tcW w:w="2980" w:type="dxa"/>
                  <w:hideMark/>
                </w:tcPr>
                <w:p w14:paraId="15A8FF91" w14:textId="77777777" w:rsidR="00692778" w:rsidRPr="00D22496" w:rsidRDefault="00692778">
                  <w:pPr>
                    <w:pStyle w:val="Paragraph"/>
                    <w:rPr>
                      <w:noProof/>
                      <w:lang w:val="ro-RO"/>
                    </w:rPr>
                  </w:pPr>
                  <w:r w:rsidRPr="00D22496">
                    <w:rPr>
                      <w:noProof/>
                      <w:lang w:val="ro-RO"/>
                    </w:rPr>
                    <w:t>ester monociclohexilic al acidului butendioic,</w:t>
                  </w:r>
                </w:p>
              </w:tc>
            </w:tr>
          </w:tbl>
          <w:p w14:paraId="191B3F82" w14:textId="77777777" w:rsidR="00692778" w:rsidRPr="00D22496" w:rsidRDefault="00692778">
            <w:pPr>
              <w:pStyle w:val="Paragraph"/>
              <w:rPr>
                <w:noProof/>
                <w:lang w:val="ro-RO"/>
              </w:rPr>
            </w:pPr>
            <w:r w:rsidRPr="00D22496">
              <w:rPr>
                <w:noProof/>
                <w:lang w:val="ro-RO"/>
              </w:rPr>
              <w:t>care conține în greutate maximum 5 % din fiecare unitate monomeră</w:t>
            </w:r>
          </w:p>
        </w:tc>
        <w:tc>
          <w:tcPr>
            <w:tcW w:w="790" w:type="dxa"/>
            <w:tcBorders>
              <w:top w:val="single" w:sz="4" w:space="0" w:color="auto"/>
              <w:left w:val="single" w:sz="4" w:space="0" w:color="auto"/>
              <w:bottom w:val="single" w:sz="4" w:space="0" w:color="auto"/>
              <w:right w:val="single" w:sz="4" w:space="0" w:color="auto"/>
            </w:tcBorders>
            <w:hideMark/>
          </w:tcPr>
          <w:p w14:paraId="456018D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A50B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C1A2D0" w14:textId="77777777" w:rsidR="00692778" w:rsidRPr="00D22496" w:rsidRDefault="00692778">
            <w:pPr>
              <w:pStyle w:val="Paragraph"/>
              <w:rPr>
                <w:noProof/>
                <w:lang w:val="ro-RO"/>
              </w:rPr>
            </w:pPr>
            <w:r w:rsidRPr="00D22496">
              <w:rPr>
                <w:noProof/>
                <w:lang w:val="ro-RO"/>
              </w:rPr>
              <w:t>31.12.2024</w:t>
            </w:r>
          </w:p>
        </w:tc>
      </w:tr>
      <w:tr w:rsidR="00692778" w:rsidRPr="00D22496" w14:paraId="740A87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121AB4" w14:textId="77777777" w:rsidR="00692778" w:rsidRPr="00D22496" w:rsidRDefault="00692778">
            <w:pPr>
              <w:pStyle w:val="Paragraph"/>
              <w:rPr>
                <w:noProof/>
                <w:lang w:val="ro-RO"/>
              </w:rPr>
            </w:pPr>
            <w:r w:rsidRPr="00D22496">
              <w:rPr>
                <w:noProof/>
                <w:lang w:val="ro-RO"/>
              </w:rPr>
              <w:t>0.8579</w:t>
            </w:r>
          </w:p>
        </w:tc>
        <w:tc>
          <w:tcPr>
            <w:tcW w:w="909" w:type="dxa"/>
            <w:tcBorders>
              <w:top w:val="single" w:sz="4" w:space="0" w:color="auto"/>
              <w:left w:val="single" w:sz="4" w:space="0" w:color="auto"/>
              <w:bottom w:val="single" w:sz="4" w:space="0" w:color="auto"/>
              <w:right w:val="single" w:sz="4" w:space="0" w:color="auto"/>
            </w:tcBorders>
            <w:hideMark/>
          </w:tcPr>
          <w:p w14:paraId="3E975C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4FD4113D"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15A62CA7" w14:textId="77777777" w:rsidR="00692778" w:rsidRPr="00D22496" w:rsidRDefault="00692778">
            <w:pPr>
              <w:pStyle w:val="Paragraph"/>
              <w:rPr>
                <w:noProof/>
                <w:lang w:val="ro-RO"/>
              </w:rPr>
            </w:pPr>
            <w:r w:rsidRPr="00D22496">
              <w:rPr>
                <w:noProof/>
                <w:lang w:val="ro-RO"/>
              </w:rPr>
              <w:t>Amestec de polimeri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D92F70F" w14:textId="77777777" w:rsidTr="0091713F">
              <w:tc>
                <w:tcPr>
                  <w:tcW w:w="220" w:type="dxa"/>
                  <w:hideMark/>
                </w:tcPr>
                <w:p w14:paraId="230BADD4" w14:textId="77777777" w:rsidR="00692778" w:rsidRPr="00D22496" w:rsidRDefault="00692778">
                  <w:pPr>
                    <w:pStyle w:val="Paragraph"/>
                    <w:rPr>
                      <w:noProof/>
                      <w:lang w:val="ro-RO"/>
                    </w:rPr>
                  </w:pPr>
                  <w:r w:rsidRPr="00D22496">
                    <w:rPr>
                      <w:noProof/>
                      <w:lang w:val="ro-RO"/>
                    </w:rPr>
                    <w:t>—</w:t>
                  </w:r>
                </w:p>
              </w:tc>
              <w:tc>
                <w:tcPr>
                  <w:tcW w:w="3728" w:type="dxa"/>
                  <w:hideMark/>
                </w:tcPr>
                <w:p w14:paraId="12186979" w14:textId="77777777" w:rsidR="00692778" w:rsidRPr="00D22496" w:rsidRDefault="00692778">
                  <w:pPr>
                    <w:pStyle w:val="Paragraph"/>
                    <w:rPr>
                      <w:noProof/>
                      <w:lang w:val="ro-RO"/>
                    </w:rPr>
                  </w:pPr>
                  <w:r w:rsidRPr="00D22496">
                    <w:rPr>
                      <w:noProof/>
                      <w:lang w:val="ro-RO"/>
                    </w:rPr>
                    <w:t>minimum 77 % și maximum 81 % poliacrilamidă (CAS RN 9003-05-8),</w:t>
                  </w:r>
                </w:p>
              </w:tc>
            </w:tr>
            <w:tr w:rsidR="00692778" w:rsidRPr="00D22496" w14:paraId="36C5BEA5" w14:textId="77777777" w:rsidTr="0091713F">
              <w:tc>
                <w:tcPr>
                  <w:tcW w:w="220" w:type="dxa"/>
                  <w:hideMark/>
                </w:tcPr>
                <w:p w14:paraId="1A1CEBD2" w14:textId="77777777" w:rsidR="00692778" w:rsidRPr="00D22496" w:rsidRDefault="00692778">
                  <w:pPr>
                    <w:pStyle w:val="Paragraph"/>
                    <w:rPr>
                      <w:noProof/>
                      <w:lang w:val="ro-RO"/>
                    </w:rPr>
                  </w:pPr>
                  <w:r w:rsidRPr="00D22496">
                    <w:rPr>
                      <w:noProof/>
                      <w:lang w:val="ro-RO"/>
                    </w:rPr>
                    <w:t>—</w:t>
                  </w:r>
                </w:p>
              </w:tc>
              <w:tc>
                <w:tcPr>
                  <w:tcW w:w="3728" w:type="dxa"/>
                  <w:hideMark/>
                </w:tcPr>
                <w:p w14:paraId="628F83F2" w14:textId="77777777" w:rsidR="00692778" w:rsidRPr="00D22496" w:rsidRDefault="00692778">
                  <w:pPr>
                    <w:pStyle w:val="Paragraph"/>
                    <w:rPr>
                      <w:noProof/>
                      <w:lang w:val="ro-RO"/>
                    </w:rPr>
                  </w:pPr>
                  <w:r w:rsidRPr="00D22496">
                    <w:rPr>
                      <w:noProof/>
                      <w:lang w:val="ro-RO"/>
                    </w:rPr>
                    <w:t>minimum 18 % dar maximum 21 % polietilen glicol (CAS RN 25322-68-3)</w:t>
                  </w:r>
                </w:p>
              </w:tc>
            </w:tr>
          </w:tbl>
          <w:p w14:paraId="5B2F90B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ACF8E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ACE62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0593F8" w14:textId="77777777" w:rsidR="00692778" w:rsidRPr="00D22496" w:rsidRDefault="00692778">
            <w:pPr>
              <w:pStyle w:val="Paragraph"/>
              <w:rPr>
                <w:noProof/>
                <w:lang w:val="ro-RO"/>
              </w:rPr>
            </w:pPr>
            <w:r w:rsidRPr="00D22496">
              <w:rPr>
                <w:noProof/>
                <w:lang w:val="ro-RO"/>
              </w:rPr>
              <w:t>31.12.2028</w:t>
            </w:r>
          </w:p>
        </w:tc>
      </w:tr>
      <w:tr w:rsidR="00692778" w:rsidRPr="00D22496" w14:paraId="7A6300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F6937B" w14:textId="77777777" w:rsidR="00692778" w:rsidRPr="00D22496" w:rsidRDefault="00692778">
            <w:pPr>
              <w:pStyle w:val="Paragraph"/>
              <w:rPr>
                <w:noProof/>
                <w:lang w:val="ro-RO"/>
              </w:rPr>
            </w:pPr>
            <w:r w:rsidRPr="00D22496">
              <w:rPr>
                <w:noProof/>
                <w:lang w:val="ro-RO"/>
              </w:rPr>
              <w:t>0.7499</w:t>
            </w:r>
          </w:p>
        </w:tc>
        <w:tc>
          <w:tcPr>
            <w:tcW w:w="909" w:type="dxa"/>
            <w:tcBorders>
              <w:top w:val="single" w:sz="4" w:space="0" w:color="auto"/>
              <w:left w:val="single" w:sz="4" w:space="0" w:color="auto"/>
              <w:bottom w:val="single" w:sz="4" w:space="0" w:color="auto"/>
              <w:right w:val="single" w:sz="4" w:space="0" w:color="auto"/>
            </w:tcBorders>
            <w:hideMark/>
          </w:tcPr>
          <w:p w14:paraId="5884BA2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76E6A6FC"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9A10790" w14:textId="77777777" w:rsidR="00692778" w:rsidRPr="00D22496" w:rsidRDefault="00692778">
            <w:pPr>
              <w:pStyle w:val="Paragraph"/>
              <w:rPr>
                <w:noProof/>
                <w:lang w:val="ro-RO"/>
              </w:rPr>
            </w:pPr>
            <w:r w:rsidRPr="00D22496">
              <w:rPr>
                <w:noProof/>
                <w:lang w:val="ro-RO"/>
              </w:rPr>
              <w:t>Dispersie apoasă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2B2C62AB" w14:textId="77777777" w:rsidTr="0091713F">
              <w:tc>
                <w:tcPr>
                  <w:tcW w:w="220" w:type="dxa"/>
                  <w:hideMark/>
                </w:tcPr>
                <w:p w14:paraId="01ABD617" w14:textId="77777777" w:rsidR="00692778" w:rsidRPr="00D22496" w:rsidRDefault="00692778">
                  <w:pPr>
                    <w:pStyle w:val="Paragraph"/>
                    <w:rPr>
                      <w:noProof/>
                      <w:lang w:val="ro-RO"/>
                    </w:rPr>
                  </w:pPr>
                  <w:r w:rsidRPr="00D22496">
                    <w:rPr>
                      <w:noProof/>
                      <w:lang w:val="ro-RO"/>
                    </w:rPr>
                    <w:t>—</w:t>
                  </w:r>
                </w:p>
              </w:tc>
              <w:tc>
                <w:tcPr>
                  <w:tcW w:w="3728" w:type="dxa"/>
                  <w:hideMark/>
                </w:tcPr>
                <w:p w14:paraId="3840DB5D" w14:textId="77777777" w:rsidR="00692778" w:rsidRPr="00D22496" w:rsidRDefault="00692778">
                  <w:pPr>
                    <w:pStyle w:val="Paragraph"/>
                    <w:rPr>
                      <w:noProof/>
                      <w:lang w:val="ro-RO"/>
                    </w:rPr>
                  </w:pPr>
                  <w:r w:rsidRPr="00D22496">
                    <w:rPr>
                      <w:noProof/>
                      <w:lang w:val="ro-RO"/>
                    </w:rPr>
                    <w:t>minimum 10 % dar maximum 15 % etanol și</w:t>
                  </w:r>
                </w:p>
              </w:tc>
            </w:tr>
            <w:tr w:rsidR="00692778" w:rsidRPr="00D22496" w14:paraId="578AEE54" w14:textId="77777777" w:rsidTr="0091713F">
              <w:tc>
                <w:tcPr>
                  <w:tcW w:w="220" w:type="dxa"/>
                  <w:hideMark/>
                </w:tcPr>
                <w:p w14:paraId="60D20978" w14:textId="77777777" w:rsidR="00692778" w:rsidRPr="00D22496" w:rsidRDefault="00692778">
                  <w:pPr>
                    <w:pStyle w:val="Paragraph"/>
                    <w:rPr>
                      <w:noProof/>
                      <w:lang w:val="ro-RO"/>
                    </w:rPr>
                  </w:pPr>
                  <w:r w:rsidRPr="00D22496">
                    <w:rPr>
                      <w:noProof/>
                      <w:lang w:val="ro-RO"/>
                    </w:rPr>
                    <w:t>—</w:t>
                  </w:r>
                </w:p>
              </w:tc>
              <w:tc>
                <w:tcPr>
                  <w:tcW w:w="3728" w:type="dxa"/>
                  <w:hideMark/>
                </w:tcPr>
                <w:p w14:paraId="74C22824" w14:textId="77777777" w:rsidR="00692778" w:rsidRPr="00D22496" w:rsidRDefault="00692778">
                  <w:pPr>
                    <w:pStyle w:val="Paragraph"/>
                    <w:rPr>
                      <w:noProof/>
                      <w:lang w:val="ro-RO"/>
                    </w:rPr>
                  </w:pPr>
                  <w:r w:rsidRPr="00D22496">
                    <w:rPr>
                      <w:noProof/>
                      <w:lang w:val="ro-RO"/>
                    </w:rPr>
                    <w:t>minimum 7 % dar maximum 11 % produs de reacție între poli(epoxialchilmetacrilat-co-divinilbenzen) și un derivat al glicerinei</w:t>
                  </w:r>
                </w:p>
              </w:tc>
            </w:tr>
          </w:tbl>
          <w:p w14:paraId="07E5F31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BABAC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0EEA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5015D8" w14:textId="77777777" w:rsidR="00692778" w:rsidRPr="00D22496" w:rsidRDefault="00692778">
            <w:pPr>
              <w:pStyle w:val="Paragraph"/>
              <w:rPr>
                <w:noProof/>
                <w:lang w:val="ro-RO"/>
              </w:rPr>
            </w:pPr>
            <w:r w:rsidRPr="00D22496">
              <w:rPr>
                <w:noProof/>
                <w:lang w:val="ro-RO"/>
              </w:rPr>
              <w:t>31.12.2024</w:t>
            </w:r>
          </w:p>
        </w:tc>
      </w:tr>
      <w:tr w:rsidR="00692778" w:rsidRPr="00D22496" w14:paraId="46B2C8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1F796C" w14:textId="77777777" w:rsidR="00692778" w:rsidRPr="00D22496" w:rsidRDefault="00692778">
            <w:pPr>
              <w:pStyle w:val="Paragraph"/>
              <w:rPr>
                <w:noProof/>
                <w:lang w:val="ro-RO"/>
              </w:rPr>
            </w:pPr>
            <w:r w:rsidRPr="00D22496">
              <w:rPr>
                <w:noProof/>
                <w:lang w:val="ro-RO"/>
              </w:rPr>
              <w:t>0.6425</w:t>
            </w:r>
          </w:p>
        </w:tc>
        <w:tc>
          <w:tcPr>
            <w:tcW w:w="909" w:type="dxa"/>
            <w:tcBorders>
              <w:top w:val="single" w:sz="4" w:space="0" w:color="auto"/>
              <w:left w:val="single" w:sz="4" w:space="0" w:color="auto"/>
              <w:bottom w:val="single" w:sz="4" w:space="0" w:color="auto"/>
              <w:right w:val="single" w:sz="4" w:space="0" w:color="auto"/>
            </w:tcBorders>
            <w:hideMark/>
          </w:tcPr>
          <w:p w14:paraId="2981F156" w14:textId="77777777" w:rsidR="00692778" w:rsidRPr="00D22496" w:rsidRDefault="00692778">
            <w:pPr>
              <w:pStyle w:val="Paragraph"/>
              <w:jc w:val="right"/>
              <w:rPr>
                <w:noProof/>
                <w:lang w:val="ro-RO"/>
              </w:rPr>
            </w:pPr>
            <w:r w:rsidRPr="00D22496">
              <w:rPr>
                <w:noProof/>
                <w:lang w:val="ro-RO"/>
              </w:rPr>
              <w:t>ex 3906 90 90</w:t>
            </w:r>
          </w:p>
        </w:tc>
        <w:tc>
          <w:tcPr>
            <w:tcW w:w="620" w:type="dxa"/>
            <w:tcBorders>
              <w:top w:val="single" w:sz="4" w:space="0" w:color="auto"/>
              <w:left w:val="single" w:sz="4" w:space="0" w:color="auto"/>
              <w:bottom w:val="single" w:sz="4" w:space="0" w:color="auto"/>
              <w:right w:val="single" w:sz="4" w:space="0" w:color="auto"/>
            </w:tcBorders>
            <w:hideMark/>
          </w:tcPr>
          <w:p w14:paraId="7914468E"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19E3BF62" w14:textId="77777777" w:rsidR="00692778" w:rsidRPr="00D22496" w:rsidRDefault="00692778">
            <w:pPr>
              <w:pStyle w:val="Paragraph"/>
              <w:rPr>
                <w:noProof/>
                <w:lang w:val="ro-RO"/>
              </w:rPr>
            </w:pPr>
            <w:r w:rsidRPr="00D22496">
              <w:rPr>
                <w:noProof/>
                <w:lang w:val="ro-RO"/>
              </w:rPr>
              <w:t>Preparat care conține în greutate: </w:t>
            </w:r>
          </w:p>
          <w:tbl>
            <w:tblPr>
              <w:tblStyle w:val="Listdash"/>
              <w:tblW w:w="0" w:type="auto"/>
              <w:tblLayout w:type="fixed"/>
              <w:tblLook w:val="04A0" w:firstRow="1" w:lastRow="0" w:firstColumn="1" w:lastColumn="0" w:noHBand="0" w:noVBand="1"/>
            </w:tblPr>
            <w:tblGrid>
              <w:gridCol w:w="220"/>
              <w:gridCol w:w="3728"/>
            </w:tblGrid>
            <w:tr w:rsidR="00692778" w:rsidRPr="00D22496" w14:paraId="1F921C64" w14:textId="77777777" w:rsidTr="0091713F">
              <w:tc>
                <w:tcPr>
                  <w:tcW w:w="220" w:type="dxa"/>
                  <w:hideMark/>
                </w:tcPr>
                <w:p w14:paraId="5131C793" w14:textId="77777777" w:rsidR="00692778" w:rsidRPr="00D22496" w:rsidRDefault="00692778">
                  <w:pPr>
                    <w:pStyle w:val="Paragraph"/>
                    <w:rPr>
                      <w:noProof/>
                      <w:lang w:val="ro-RO"/>
                    </w:rPr>
                  </w:pPr>
                  <w:r w:rsidRPr="00D22496">
                    <w:rPr>
                      <w:noProof/>
                      <w:lang w:val="ro-RO"/>
                    </w:rPr>
                    <w:t>—</w:t>
                  </w:r>
                </w:p>
              </w:tc>
              <w:tc>
                <w:tcPr>
                  <w:tcW w:w="3728" w:type="dxa"/>
                  <w:hideMark/>
                </w:tcPr>
                <w:p w14:paraId="7DC23C59" w14:textId="77777777" w:rsidR="00692778" w:rsidRPr="00D22496" w:rsidRDefault="00692778">
                  <w:pPr>
                    <w:pStyle w:val="Paragraph"/>
                    <w:rPr>
                      <w:noProof/>
                      <w:lang w:val="ro-RO"/>
                    </w:rPr>
                  </w:pPr>
                  <w:r w:rsidRPr="00D22496">
                    <w:rPr>
                      <w:noProof/>
                      <w:lang w:val="ro-RO"/>
                    </w:rPr>
                    <w:t>minimum 33 % și maximum 37 % copolimer de metacrilat de butil cu acid metacrilic,</w:t>
                  </w:r>
                </w:p>
              </w:tc>
            </w:tr>
            <w:tr w:rsidR="00692778" w:rsidRPr="00D22496" w14:paraId="61C2A98A" w14:textId="77777777" w:rsidTr="0091713F">
              <w:tc>
                <w:tcPr>
                  <w:tcW w:w="220" w:type="dxa"/>
                  <w:hideMark/>
                </w:tcPr>
                <w:p w14:paraId="4357FE1F" w14:textId="77777777" w:rsidR="00692778" w:rsidRPr="00D22496" w:rsidRDefault="00692778">
                  <w:pPr>
                    <w:pStyle w:val="Paragraph"/>
                    <w:rPr>
                      <w:noProof/>
                      <w:lang w:val="ro-RO"/>
                    </w:rPr>
                  </w:pPr>
                  <w:r w:rsidRPr="00D22496">
                    <w:rPr>
                      <w:noProof/>
                      <w:lang w:val="ro-RO"/>
                    </w:rPr>
                    <w:t>—</w:t>
                  </w:r>
                </w:p>
              </w:tc>
              <w:tc>
                <w:tcPr>
                  <w:tcW w:w="3728" w:type="dxa"/>
                  <w:hideMark/>
                </w:tcPr>
                <w:p w14:paraId="21BCC447" w14:textId="77777777" w:rsidR="00692778" w:rsidRPr="00D22496" w:rsidRDefault="00692778">
                  <w:pPr>
                    <w:pStyle w:val="Paragraph"/>
                    <w:rPr>
                      <w:noProof/>
                      <w:lang w:val="ro-RO"/>
                    </w:rPr>
                  </w:pPr>
                  <w:r w:rsidRPr="00D22496">
                    <w:rPr>
                      <w:noProof/>
                      <w:lang w:val="ro-RO"/>
                    </w:rPr>
                    <w:t>minimum 24 % și maximum 28 % propilenglicol și</w:t>
                  </w:r>
                </w:p>
              </w:tc>
            </w:tr>
            <w:tr w:rsidR="00692778" w:rsidRPr="00D22496" w14:paraId="76156DDD" w14:textId="77777777" w:rsidTr="0091713F">
              <w:tc>
                <w:tcPr>
                  <w:tcW w:w="220" w:type="dxa"/>
                  <w:hideMark/>
                </w:tcPr>
                <w:p w14:paraId="03EEF37F" w14:textId="77777777" w:rsidR="00692778" w:rsidRPr="00D22496" w:rsidRDefault="00692778">
                  <w:pPr>
                    <w:pStyle w:val="Paragraph"/>
                    <w:rPr>
                      <w:noProof/>
                      <w:lang w:val="ro-RO"/>
                    </w:rPr>
                  </w:pPr>
                  <w:r w:rsidRPr="00D22496">
                    <w:rPr>
                      <w:noProof/>
                      <w:lang w:val="ro-RO"/>
                    </w:rPr>
                    <w:t>—</w:t>
                  </w:r>
                </w:p>
              </w:tc>
              <w:tc>
                <w:tcPr>
                  <w:tcW w:w="3728" w:type="dxa"/>
                  <w:hideMark/>
                </w:tcPr>
                <w:p w14:paraId="00FFF2E2" w14:textId="77777777" w:rsidR="00692778" w:rsidRPr="00D22496" w:rsidRDefault="00692778">
                  <w:pPr>
                    <w:pStyle w:val="Paragraph"/>
                    <w:rPr>
                      <w:noProof/>
                      <w:lang w:val="ro-RO"/>
                    </w:rPr>
                  </w:pPr>
                  <w:r w:rsidRPr="00D22496">
                    <w:rPr>
                      <w:noProof/>
                      <w:lang w:val="ro-RO"/>
                    </w:rPr>
                    <w:t>minimum 37 % și maximum 41 % apă</w:t>
                  </w:r>
                </w:p>
              </w:tc>
            </w:tr>
          </w:tbl>
          <w:p w14:paraId="2F24A61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C0531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507C5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BEE70D" w14:textId="77777777" w:rsidR="00692778" w:rsidRPr="00D22496" w:rsidRDefault="00692778">
            <w:pPr>
              <w:pStyle w:val="Paragraph"/>
              <w:rPr>
                <w:noProof/>
                <w:lang w:val="ro-RO"/>
              </w:rPr>
            </w:pPr>
            <w:r w:rsidRPr="00D22496">
              <w:rPr>
                <w:noProof/>
                <w:lang w:val="ro-RO"/>
              </w:rPr>
              <w:t>31.12.2024</w:t>
            </w:r>
          </w:p>
        </w:tc>
      </w:tr>
      <w:tr w:rsidR="00692778" w:rsidRPr="00D22496" w14:paraId="0AC17A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C563A0" w14:textId="77777777" w:rsidR="00692778" w:rsidRPr="00D22496" w:rsidRDefault="00692778">
            <w:pPr>
              <w:pStyle w:val="Paragraph"/>
              <w:rPr>
                <w:noProof/>
                <w:lang w:val="ro-RO"/>
              </w:rPr>
            </w:pPr>
            <w:r w:rsidRPr="00D22496">
              <w:rPr>
                <w:noProof/>
                <w:lang w:val="ro-RO"/>
              </w:rPr>
              <w:t>0.6891</w:t>
            </w:r>
          </w:p>
        </w:tc>
        <w:tc>
          <w:tcPr>
            <w:tcW w:w="909" w:type="dxa"/>
            <w:tcBorders>
              <w:top w:val="single" w:sz="4" w:space="0" w:color="auto"/>
              <w:left w:val="single" w:sz="4" w:space="0" w:color="auto"/>
              <w:bottom w:val="single" w:sz="4" w:space="0" w:color="auto"/>
              <w:right w:val="single" w:sz="4" w:space="0" w:color="auto"/>
            </w:tcBorders>
            <w:hideMark/>
          </w:tcPr>
          <w:p w14:paraId="568BE21E" w14:textId="77777777" w:rsidR="00692778" w:rsidRPr="00D22496" w:rsidRDefault="00692778">
            <w:pPr>
              <w:pStyle w:val="Paragraph"/>
              <w:jc w:val="right"/>
              <w:rPr>
                <w:noProof/>
                <w:lang w:val="ro-RO"/>
              </w:rPr>
            </w:pPr>
            <w:r w:rsidRPr="00D22496">
              <w:rPr>
                <w:noProof/>
                <w:lang w:val="ro-RO"/>
              </w:rPr>
              <w:t>ex 3907 10 00</w:t>
            </w:r>
          </w:p>
        </w:tc>
        <w:tc>
          <w:tcPr>
            <w:tcW w:w="620" w:type="dxa"/>
            <w:tcBorders>
              <w:top w:val="single" w:sz="4" w:space="0" w:color="auto"/>
              <w:left w:val="single" w:sz="4" w:space="0" w:color="auto"/>
              <w:bottom w:val="single" w:sz="4" w:space="0" w:color="auto"/>
              <w:right w:val="single" w:sz="4" w:space="0" w:color="auto"/>
            </w:tcBorders>
            <w:hideMark/>
          </w:tcPr>
          <w:p w14:paraId="4F6E6F7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AB61405" w14:textId="77777777" w:rsidR="00692778" w:rsidRPr="00D22496" w:rsidRDefault="00692778">
            <w:pPr>
              <w:pStyle w:val="Paragraph"/>
              <w:rPr>
                <w:noProof/>
                <w:lang w:val="ro-RO"/>
              </w:rPr>
            </w:pPr>
            <w:r w:rsidRPr="00D22496">
              <w:rPr>
                <w:noProof/>
                <w:lang w:val="ro-RO"/>
              </w:rPr>
              <w:t>Polioximetilenă cu capete de acetil, conținând polidimetilsiloxan și fibre de copolimer de acid tereftalic și 1,4-fenildiamină</w:t>
            </w:r>
          </w:p>
        </w:tc>
        <w:tc>
          <w:tcPr>
            <w:tcW w:w="790" w:type="dxa"/>
            <w:tcBorders>
              <w:top w:val="single" w:sz="4" w:space="0" w:color="auto"/>
              <w:left w:val="single" w:sz="4" w:space="0" w:color="auto"/>
              <w:bottom w:val="single" w:sz="4" w:space="0" w:color="auto"/>
              <w:right w:val="single" w:sz="4" w:space="0" w:color="auto"/>
            </w:tcBorders>
            <w:hideMark/>
          </w:tcPr>
          <w:p w14:paraId="162AF9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A258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2501C4" w14:textId="77777777" w:rsidR="00692778" w:rsidRPr="00D22496" w:rsidRDefault="00692778">
            <w:pPr>
              <w:pStyle w:val="Paragraph"/>
              <w:rPr>
                <w:noProof/>
                <w:lang w:val="ro-RO"/>
              </w:rPr>
            </w:pPr>
            <w:r w:rsidRPr="00D22496">
              <w:rPr>
                <w:noProof/>
                <w:lang w:val="ro-RO"/>
              </w:rPr>
              <w:t>31.12.2024</w:t>
            </w:r>
          </w:p>
        </w:tc>
      </w:tr>
      <w:tr w:rsidR="00692778" w:rsidRPr="00D22496" w14:paraId="762200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75C5E8" w14:textId="77777777" w:rsidR="00692778" w:rsidRPr="00D22496" w:rsidRDefault="00692778">
            <w:pPr>
              <w:pStyle w:val="Paragraph"/>
              <w:rPr>
                <w:noProof/>
                <w:lang w:val="ro-RO"/>
              </w:rPr>
            </w:pPr>
            <w:r w:rsidRPr="00D22496">
              <w:rPr>
                <w:noProof/>
                <w:lang w:val="ro-RO"/>
              </w:rPr>
              <w:t>0.3272</w:t>
            </w:r>
          </w:p>
        </w:tc>
        <w:tc>
          <w:tcPr>
            <w:tcW w:w="909" w:type="dxa"/>
            <w:tcBorders>
              <w:top w:val="single" w:sz="4" w:space="0" w:color="auto"/>
              <w:left w:val="single" w:sz="4" w:space="0" w:color="auto"/>
              <w:bottom w:val="single" w:sz="4" w:space="0" w:color="auto"/>
              <w:right w:val="single" w:sz="4" w:space="0" w:color="auto"/>
            </w:tcBorders>
            <w:hideMark/>
          </w:tcPr>
          <w:p w14:paraId="3036314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11</w:t>
            </w:r>
          </w:p>
        </w:tc>
        <w:tc>
          <w:tcPr>
            <w:tcW w:w="620" w:type="dxa"/>
            <w:tcBorders>
              <w:top w:val="single" w:sz="4" w:space="0" w:color="auto"/>
              <w:left w:val="single" w:sz="4" w:space="0" w:color="auto"/>
              <w:bottom w:val="single" w:sz="4" w:space="0" w:color="auto"/>
              <w:right w:val="single" w:sz="4" w:space="0" w:color="auto"/>
            </w:tcBorders>
            <w:hideMark/>
          </w:tcPr>
          <w:p w14:paraId="2A0DE62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2446E0A" w14:textId="77777777" w:rsidR="00692778" w:rsidRPr="00D22496" w:rsidRDefault="00692778">
            <w:pPr>
              <w:pStyle w:val="Paragraph"/>
              <w:rPr>
                <w:noProof/>
                <w:lang w:val="ro-RO"/>
              </w:rPr>
            </w:pPr>
            <w:r w:rsidRPr="00D22496">
              <w:rPr>
                <w:noProof/>
                <w:lang w:val="ro-RO"/>
              </w:rPr>
              <w:t>Poli(oxid de etilenă), cu masă moleculară medie numerică (M</w:t>
            </w:r>
            <w:r w:rsidRPr="00D22496">
              <w:rPr>
                <w:noProof/>
                <w:vertAlign w:val="subscript"/>
                <w:lang w:val="ro-RO"/>
              </w:rPr>
              <w:t>n</w:t>
            </w:r>
            <w:r w:rsidRPr="00D22496">
              <w:rPr>
                <w:noProof/>
                <w:lang w:val="ro-RO"/>
              </w:rPr>
              <w:t>) de peste 100 000</w:t>
            </w:r>
          </w:p>
        </w:tc>
        <w:tc>
          <w:tcPr>
            <w:tcW w:w="790" w:type="dxa"/>
            <w:tcBorders>
              <w:top w:val="single" w:sz="4" w:space="0" w:color="auto"/>
              <w:left w:val="single" w:sz="4" w:space="0" w:color="auto"/>
              <w:bottom w:val="single" w:sz="4" w:space="0" w:color="auto"/>
              <w:right w:val="single" w:sz="4" w:space="0" w:color="auto"/>
            </w:tcBorders>
            <w:hideMark/>
          </w:tcPr>
          <w:p w14:paraId="463E75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1EA5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CACCDC" w14:textId="77777777" w:rsidR="00692778" w:rsidRPr="00D22496" w:rsidRDefault="00692778">
            <w:pPr>
              <w:pStyle w:val="Paragraph"/>
              <w:rPr>
                <w:noProof/>
                <w:lang w:val="ro-RO"/>
              </w:rPr>
            </w:pPr>
            <w:r w:rsidRPr="00D22496">
              <w:rPr>
                <w:noProof/>
                <w:lang w:val="ro-RO"/>
              </w:rPr>
              <w:t>31.12.2024</w:t>
            </w:r>
          </w:p>
        </w:tc>
      </w:tr>
      <w:tr w:rsidR="00692778" w:rsidRPr="00D22496" w14:paraId="67C03C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7F82ED" w14:textId="77777777" w:rsidR="00692778" w:rsidRPr="00D22496" w:rsidRDefault="00692778">
            <w:pPr>
              <w:pStyle w:val="Paragraph"/>
              <w:rPr>
                <w:noProof/>
                <w:lang w:val="ro-RO"/>
              </w:rPr>
            </w:pPr>
            <w:r w:rsidRPr="00D22496">
              <w:rPr>
                <w:noProof/>
                <w:lang w:val="ro-RO"/>
              </w:rPr>
              <w:t>0.4378</w:t>
            </w:r>
          </w:p>
        </w:tc>
        <w:tc>
          <w:tcPr>
            <w:tcW w:w="909" w:type="dxa"/>
            <w:tcBorders>
              <w:top w:val="single" w:sz="4" w:space="0" w:color="auto"/>
              <w:left w:val="single" w:sz="4" w:space="0" w:color="auto"/>
              <w:bottom w:val="single" w:sz="4" w:space="0" w:color="auto"/>
              <w:right w:val="single" w:sz="4" w:space="0" w:color="auto"/>
            </w:tcBorders>
            <w:hideMark/>
          </w:tcPr>
          <w:p w14:paraId="63CE6E9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11</w:t>
            </w:r>
          </w:p>
        </w:tc>
        <w:tc>
          <w:tcPr>
            <w:tcW w:w="620" w:type="dxa"/>
            <w:tcBorders>
              <w:top w:val="single" w:sz="4" w:space="0" w:color="auto"/>
              <w:left w:val="single" w:sz="4" w:space="0" w:color="auto"/>
              <w:bottom w:val="single" w:sz="4" w:space="0" w:color="auto"/>
              <w:right w:val="single" w:sz="4" w:space="0" w:color="auto"/>
            </w:tcBorders>
            <w:hideMark/>
          </w:tcPr>
          <w:p w14:paraId="0174EB4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D71B4A9" w14:textId="77777777" w:rsidR="00692778" w:rsidRPr="00D22496" w:rsidRDefault="00692778">
            <w:pPr>
              <w:pStyle w:val="Paragraph"/>
              <w:rPr>
                <w:noProof/>
                <w:lang w:val="ro-RO"/>
              </w:rPr>
            </w:pPr>
            <w:r w:rsidRPr="00D22496">
              <w:rPr>
                <w:noProof/>
                <w:lang w:val="ro-RO"/>
              </w:rPr>
              <w:t>Bis[Metoxipoli[etilenglicol)]-maleimidopropionamidă, modificată chimic cu lizină, cu o masă moleculară medie numerică (M</w:t>
            </w:r>
            <w:r w:rsidRPr="00D22496">
              <w:rPr>
                <w:noProof/>
                <w:vertAlign w:val="subscript"/>
                <w:lang w:val="ro-RO"/>
              </w:rPr>
              <w:t>n</w:t>
            </w:r>
            <w:r w:rsidRPr="00D22496">
              <w:rPr>
                <w:noProof/>
                <w:lang w:val="ro-RO"/>
              </w:rPr>
              <w:t>) de 40 000</w:t>
            </w:r>
          </w:p>
        </w:tc>
        <w:tc>
          <w:tcPr>
            <w:tcW w:w="790" w:type="dxa"/>
            <w:tcBorders>
              <w:top w:val="single" w:sz="4" w:space="0" w:color="auto"/>
              <w:left w:val="single" w:sz="4" w:space="0" w:color="auto"/>
              <w:bottom w:val="single" w:sz="4" w:space="0" w:color="auto"/>
              <w:right w:val="single" w:sz="4" w:space="0" w:color="auto"/>
            </w:tcBorders>
            <w:hideMark/>
          </w:tcPr>
          <w:p w14:paraId="0E2CC3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4F91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8D45EC" w14:textId="77777777" w:rsidR="00692778" w:rsidRPr="00D22496" w:rsidRDefault="00692778">
            <w:pPr>
              <w:pStyle w:val="Paragraph"/>
              <w:rPr>
                <w:noProof/>
                <w:lang w:val="ro-RO"/>
              </w:rPr>
            </w:pPr>
            <w:r w:rsidRPr="00D22496">
              <w:rPr>
                <w:noProof/>
                <w:lang w:val="ro-RO"/>
              </w:rPr>
              <w:t>31.12.2024</w:t>
            </w:r>
          </w:p>
        </w:tc>
      </w:tr>
      <w:tr w:rsidR="00692778" w:rsidRPr="00D22496" w14:paraId="4982DB8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E115C4" w14:textId="77777777" w:rsidR="00692778" w:rsidRPr="00D22496" w:rsidRDefault="00692778">
            <w:pPr>
              <w:pStyle w:val="Paragraph"/>
              <w:rPr>
                <w:noProof/>
                <w:lang w:val="ro-RO"/>
              </w:rPr>
            </w:pPr>
            <w:r w:rsidRPr="00D22496">
              <w:rPr>
                <w:noProof/>
                <w:lang w:val="ro-RO"/>
              </w:rPr>
              <w:t>0.7099</w:t>
            </w:r>
          </w:p>
        </w:tc>
        <w:tc>
          <w:tcPr>
            <w:tcW w:w="909" w:type="dxa"/>
            <w:tcBorders>
              <w:top w:val="single" w:sz="4" w:space="0" w:color="auto"/>
              <w:left w:val="single" w:sz="4" w:space="0" w:color="auto"/>
              <w:bottom w:val="single" w:sz="4" w:space="0" w:color="auto"/>
              <w:right w:val="single" w:sz="4" w:space="0" w:color="auto"/>
            </w:tcBorders>
            <w:hideMark/>
          </w:tcPr>
          <w:p w14:paraId="5A0CE0C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20</w:t>
            </w:r>
          </w:p>
        </w:tc>
        <w:tc>
          <w:tcPr>
            <w:tcW w:w="620" w:type="dxa"/>
            <w:tcBorders>
              <w:top w:val="single" w:sz="4" w:space="0" w:color="auto"/>
              <w:left w:val="single" w:sz="4" w:space="0" w:color="auto"/>
              <w:bottom w:val="single" w:sz="4" w:space="0" w:color="auto"/>
              <w:right w:val="single" w:sz="4" w:space="0" w:color="auto"/>
            </w:tcBorders>
            <w:hideMark/>
          </w:tcPr>
          <w:p w14:paraId="3B185E07"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0DC18AC" w14:textId="77777777" w:rsidR="00692778" w:rsidRPr="00D22496" w:rsidRDefault="00692778">
            <w:pPr>
              <w:pStyle w:val="Paragraph"/>
              <w:rPr>
                <w:noProof/>
                <w:lang w:val="ro-RO"/>
              </w:rPr>
            </w:pPr>
            <w:r w:rsidRPr="00D22496">
              <w:rPr>
                <w:noProof/>
                <w:lang w:val="ro-RO"/>
              </w:rPr>
              <w:t>Copolimer de oxid de propilenă și oxid de butilenă, monododecil eter,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1DCF6AC5" w14:textId="77777777" w:rsidTr="0091713F">
              <w:tc>
                <w:tcPr>
                  <w:tcW w:w="220" w:type="dxa"/>
                  <w:hideMark/>
                </w:tcPr>
                <w:p w14:paraId="06AB4811" w14:textId="77777777" w:rsidR="00692778" w:rsidRPr="00D22496" w:rsidRDefault="00692778">
                  <w:pPr>
                    <w:pStyle w:val="Paragraph"/>
                    <w:rPr>
                      <w:noProof/>
                      <w:lang w:val="ro-RO"/>
                    </w:rPr>
                  </w:pPr>
                  <w:r w:rsidRPr="00D22496">
                    <w:rPr>
                      <w:noProof/>
                      <w:lang w:val="ro-RO"/>
                    </w:rPr>
                    <w:t>—</w:t>
                  </w:r>
                </w:p>
              </w:tc>
              <w:tc>
                <w:tcPr>
                  <w:tcW w:w="3728" w:type="dxa"/>
                  <w:hideMark/>
                </w:tcPr>
                <w:p w14:paraId="73F875E3" w14:textId="77777777" w:rsidR="00692778" w:rsidRPr="00D22496" w:rsidRDefault="00692778">
                  <w:pPr>
                    <w:pStyle w:val="Paragraph"/>
                    <w:rPr>
                      <w:noProof/>
                      <w:lang w:val="ro-RO"/>
                    </w:rPr>
                  </w:pPr>
                  <w:r w:rsidRPr="00D22496">
                    <w:rPr>
                      <w:noProof/>
                      <w:lang w:val="ro-RO"/>
                    </w:rPr>
                    <w:t>minimum 48 % și maximum 52 % de oxid de propilenă și</w:t>
                  </w:r>
                </w:p>
              </w:tc>
            </w:tr>
            <w:tr w:rsidR="00692778" w:rsidRPr="00D22496" w14:paraId="1B94F726" w14:textId="77777777" w:rsidTr="0091713F">
              <w:tc>
                <w:tcPr>
                  <w:tcW w:w="220" w:type="dxa"/>
                  <w:hideMark/>
                </w:tcPr>
                <w:p w14:paraId="393FD139" w14:textId="77777777" w:rsidR="00692778" w:rsidRPr="00D22496" w:rsidRDefault="00692778">
                  <w:pPr>
                    <w:pStyle w:val="Paragraph"/>
                    <w:rPr>
                      <w:noProof/>
                      <w:lang w:val="ro-RO"/>
                    </w:rPr>
                  </w:pPr>
                  <w:r w:rsidRPr="00D22496">
                    <w:rPr>
                      <w:noProof/>
                      <w:lang w:val="ro-RO"/>
                    </w:rPr>
                    <w:t>—</w:t>
                  </w:r>
                </w:p>
              </w:tc>
              <w:tc>
                <w:tcPr>
                  <w:tcW w:w="3728" w:type="dxa"/>
                  <w:hideMark/>
                </w:tcPr>
                <w:p w14:paraId="604A4063" w14:textId="77777777" w:rsidR="00692778" w:rsidRPr="00D22496" w:rsidRDefault="00692778">
                  <w:pPr>
                    <w:pStyle w:val="Paragraph"/>
                    <w:rPr>
                      <w:noProof/>
                      <w:lang w:val="ro-RO"/>
                    </w:rPr>
                  </w:pPr>
                  <w:r w:rsidRPr="00D22496">
                    <w:rPr>
                      <w:noProof/>
                      <w:lang w:val="ro-RO"/>
                    </w:rPr>
                    <w:t>minimum 48 % și maximum 52 % de oxid de butilenă</w:t>
                  </w:r>
                </w:p>
              </w:tc>
            </w:tr>
          </w:tbl>
          <w:p w14:paraId="3CDA36D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A7674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6F8E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BA6A0A" w14:textId="77777777" w:rsidR="00692778" w:rsidRPr="00D22496" w:rsidRDefault="00692778">
            <w:pPr>
              <w:pStyle w:val="Paragraph"/>
              <w:rPr>
                <w:noProof/>
                <w:lang w:val="ro-RO"/>
              </w:rPr>
            </w:pPr>
            <w:r w:rsidRPr="00D22496">
              <w:rPr>
                <w:noProof/>
                <w:lang w:val="ro-RO"/>
              </w:rPr>
              <w:t>31.12.2024</w:t>
            </w:r>
          </w:p>
        </w:tc>
      </w:tr>
      <w:tr w:rsidR="00692778" w:rsidRPr="00D22496" w14:paraId="1EF2C9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2D6280" w14:textId="77777777" w:rsidR="00692778" w:rsidRPr="00D22496" w:rsidRDefault="00692778">
            <w:pPr>
              <w:pStyle w:val="Paragraph"/>
              <w:rPr>
                <w:noProof/>
                <w:lang w:val="ro-RO"/>
              </w:rPr>
            </w:pPr>
            <w:r w:rsidRPr="00D22496">
              <w:rPr>
                <w:noProof/>
                <w:lang w:val="ro-RO"/>
              </w:rPr>
              <w:t>0.2876</w:t>
            </w:r>
          </w:p>
        </w:tc>
        <w:tc>
          <w:tcPr>
            <w:tcW w:w="909" w:type="dxa"/>
            <w:tcBorders>
              <w:top w:val="single" w:sz="4" w:space="0" w:color="auto"/>
              <w:left w:val="single" w:sz="4" w:space="0" w:color="auto"/>
              <w:bottom w:val="single" w:sz="4" w:space="0" w:color="auto"/>
              <w:right w:val="single" w:sz="4" w:space="0" w:color="auto"/>
            </w:tcBorders>
            <w:hideMark/>
          </w:tcPr>
          <w:p w14:paraId="34289DC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20</w:t>
            </w:r>
          </w:p>
        </w:tc>
        <w:tc>
          <w:tcPr>
            <w:tcW w:w="620" w:type="dxa"/>
            <w:tcBorders>
              <w:top w:val="single" w:sz="4" w:space="0" w:color="auto"/>
              <w:left w:val="single" w:sz="4" w:space="0" w:color="auto"/>
              <w:bottom w:val="single" w:sz="4" w:space="0" w:color="auto"/>
              <w:right w:val="single" w:sz="4" w:space="0" w:color="auto"/>
            </w:tcBorders>
            <w:hideMark/>
          </w:tcPr>
          <w:p w14:paraId="15395D2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4B802DA" w14:textId="77777777" w:rsidR="00692778" w:rsidRPr="00D22496" w:rsidRDefault="00692778">
            <w:pPr>
              <w:pStyle w:val="Paragraph"/>
              <w:rPr>
                <w:noProof/>
                <w:lang w:val="ro-RO"/>
              </w:rPr>
            </w:pPr>
            <w:r w:rsidRPr="00D22496">
              <w:rPr>
                <w:noProof/>
                <w:lang w:val="ro-RO"/>
              </w:rPr>
              <w:t xml:space="preserve">Amestec care conţine în greutate minimum 70 %, dar maximum 80 % un polimer de glicerol şi de 1,2-epoxipropan şi care conţine în greutate minimum 20 %, dar maximum 30 % un copolimer de maleat de dibutil şi de </w:t>
            </w:r>
            <w:r w:rsidRPr="00D22496">
              <w:rPr>
                <w:i/>
                <w:iCs/>
                <w:noProof/>
                <w:lang w:val="ro-RO"/>
              </w:rPr>
              <w:t>N</w:t>
            </w:r>
            <w:r w:rsidRPr="00D22496">
              <w:rPr>
                <w:noProof/>
                <w:lang w:val="ro-RO"/>
              </w:rPr>
              <w:t>-vinil-2-pirrolidonă</w:t>
            </w:r>
          </w:p>
        </w:tc>
        <w:tc>
          <w:tcPr>
            <w:tcW w:w="790" w:type="dxa"/>
            <w:tcBorders>
              <w:top w:val="single" w:sz="4" w:space="0" w:color="auto"/>
              <w:left w:val="single" w:sz="4" w:space="0" w:color="auto"/>
              <w:bottom w:val="single" w:sz="4" w:space="0" w:color="auto"/>
              <w:right w:val="single" w:sz="4" w:space="0" w:color="auto"/>
            </w:tcBorders>
            <w:hideMark/>
          </w:tcPr>
          <w:p w14:paraId="325242E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DE87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F63242" w14:textId="77777777" w:rsidR="00692778" w:rsidRPr="00D22496" w:rsidRDefault="00692778">
            <w:pPr>
              <w:pStyle w:val="Paragraph"/>
              <w:rPr>
                <w:noProof/>
                <w:lang w:val="ro-RO"/>
              </w:rPr>
            </w:pPr>
            <w:r w:rsidRPr="00D22496">
              <w:rPr>
                <w:noProof/>
                <w:lang w:val="ro-RO"/>
              </w:rPr>
              <w:t>31.12.2024</w:t>
            </w:r>
          </w:p>
        </w:tc>
      </w:tr>
      <w:tr w:rsidR="00692778" w:rsidRPr="00D22496" w14:paraId="1ACE55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22233B" w14:textId="77777777" w:rsidR="00692778" w:rsidRPr="00D22496" w:rsidRDefault="00692778">
            <w:pPr>
              <w:pStyle w:val="Paragraph"/>
              <w:rPr>
                <w:noProof/>
                <w:lang w:val="ro-RO"/>
              </w:rPr>
            </w:pPr>
            <w:r w:rsidRPr="00D22496">
              <w:rPr>
                <w:noProof/>
                <w:lang w:val="ro-RO"/>
              </w:rPr>
              <w:t>0.7532</w:t>
            </w:r>
          </w:p>
        </w:tc>
        <w:tc>
          <w:tcPr>
            <w:tcW w:w="909" w:type="dxa"/>
            <w:tcBorders>
              <w:top w:val="single" w:sz="4" w:space="0" w:color="auto"/>
              <w:left w:val="single" w:sz="4" w:space="0" w:color="auto"/>
              <w:bottom w:val="single" w:sz="4" w:space="0" w:color="auto"/>
              <w:right w:val="single" w:sz="4" w:space="0" w:color="auto"/>
            </w:tcBorders>
            <w:hideMark/>
          </w:tcPr>
          <w:p w14:paraId="2FAE837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20</w:t>
            </w:r>
          </w:p>
        </w:tc>
        <w:tc>
          <w:tcPr>
            <w:tcW w:w="620" w:type="dxa"/>
            <w:tcBorders>
              <w:top w:val="single" w:sz="4" w:space="0" w:color="auto"/>
              <w:left w:val="single" w:sz="4" w:space="0" w:color="auto"/>
              <w:bottom w:val="single" w:sz="4" w:space="0" w:color="auto"/>
              <w:right w:val="single" w:sz="4" w:space="0" w:color="auto"/>
            </w:tcBorders>
            <w:hideMark/>
          </w:tcPr>
          <w:p w14:paraId="54F68828"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0D24026" w14:textId="77777777" w:rsidR="00692778" w:rsidRPr="00D22496" w:rsidRDefault="00692778">
            <w:pPr>
              <w:pStyle w:val="Paragraph"/>
              <w:rPr>
                <w:noProof/>
                <w:lang w:val="ro-RO"/>
              </w:rPr>
            </w:pPr>
            <w:r w:rsidRPr="00D22496">
              <w:rPr>
                <w:noProof/>
                <w:lang w:val="ro-RO"/>
              </w:rPr>
              <w:t>Amestec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4FAC4FF" w14:textId="77777777" w:rsidTr="0091713F">
              <w:tc>
                <w:tcPr>
                  <w:tcW w:w="220" w:type="dxa"/>
                  <w:hideMark/>
                </w:tcPr>
                <w:p w14:paraId="6CF3AE92" w14:textId="77777777" w:rsidR="00692778" w:rsidRPr="00D22496" w:rsidRDefault="00692778">
                  <w:pPr>
                    <w:pStyle w:val="Paragraph"/>
                    <w:rPr>
                      <w:noProof/>
                      <w:lang w:val="ro-RO"/>
                    </w:rPr>
                  </w:pPr>
                  <w:r w:rsidRPr="00D22496">
                    <w:rPr>
                      <w:noProof/>
                      <w:lang w:val="ro-RO"/>
                    </w:rPr>
                    <w:t>—</w:t>
                  </w:r>
                </w:p>
              </w:tc>
              <w:tc>
                <w:tcPr>
                  <w:tcW w:w="3728" w:type="dxa"/>
                  <w:hideMark/>
                </w:tcPr>
                <w:p w14:paraId="5B7CFCCA" w14:textId="77777777" w:rsidR="00692778" w:rsidRPr="00D22496" w:rsidRDefault="00692778">
                  <w:pPr>
                    <w:pStyle w:val="Paragraph"/>
                    <w:rPr>
                      <w:noProof/>
                      <w:lang w:val="ro-RO"/>
                    </w:rPr>
                  </w:pPr>
                  <w:r w:rsidRPr="00D22496">
                    <w:rPr>
                      <w:noProof/>
                      <w:lang w:val="ro-RO"/>
                    </w:rPr>
                    <w:t>un copolimer format din glicerină, oxid de propilenă și oxid de etilenă (CAS RN 9082-00-2) în proporție de minimum 5 %, dar de maximum 15 % și</w:t>
                  </w:r>
                </w:p>
              </w:tc>
            </w:tr>
            <w:tr w:rsidR="00692778" w:rsidRPr="00D22496" w14:paraId="5F5DE177" w14:textId="77777777" w:rsidTr="0091713F">
              <w:tc>
                <w:tcPr>
                  <w:tcW w:w="220" w:type="dxa"/>
                  <w:hideMark/>
                </w:tcPr>
                <w:p w14:paraId="03644EE5" w14:textId="77777777" w:rsidR="00692778" w:rsidRPr="00D22496" w:rsidRDefault="00692778">
                  <w:pPr>
                    <w:pStyle w:val="Paragraph"/>
                    <w:rPr>
                      <w:noProof/>
                      <w:lang w:val="ro-RO"/>
                    </w:rPr>
                  </w:pPr>
                  <w:r w:rsidRPr="00D22496">
                    <w:rPr>
                      <w:noProof/>
                      <w:lang w:val="ro-RO"/>
                    </w:rPr>
                    <w:t>—</w:t>
                  </w:r>
                </w:p>
              </w:tc>
              <w:tc>
                <w:tcPr>
                  <w:tcW w:w="3728" w:type="dxa"/>
                  <w:hideMark/>
                </w:tcPr>
                <w:p w14:paraId="3A335C04" w14:textId="77777777" w:rsidR="00692778" w:rsidRPr="00D22496" w:rsidRDefault="00692778">
                  <w:pPr>
                    <w:pStyle w:val="Paragraph"/>
                    <w:rPr>
                      <w:noProof/>
                      <w:lang w:val="ro-RO"/>
                    </w:rPr>
                  </w:pPr>
                  <w:r w:rsidRPr="00D22496">
                    <w:rPr>
                      <w:noProof/>
                      <w:lang w:val="ro-RO"/>
                    </w:rPr>
                    <w:t>un copolimer format din zaharoză, oxid de propilenă și oxid de etilenă (CAS RN 26301-10-0) în proporție de minimum 85 %, dar de maximum 95 %</w:t>
                  </w:r>
                </w:p>
              </w:tc>
            </w:tr>
          </w:tbl>
          <w:p w14:paraId="2F9F6E2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2523C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EB45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E72DA2" w14:textId="77777777" w:rsidR="00692778" w:rsidRPr="00D22496" w:rsidRDefault="00692778">
            <w:pPr>
              <w:pStyle w:val="Paragraph"/>
              <w:rPr>
                <w:noProof/>
                <w:lang w:val="ro-RO"/>
              </w:rPr>
            </w:pPr>
            <w:r w:rsidRPr="00D22496">
              <w:rPr>
                <w:noProof/>
                <w:lang w:val="ro-RO"/>
              </w:rPr>
              <w:t>31.12.2024</w:t>
            </w:r>
          </w:p>
        </w:tc>
      </w:tr>
      <w:tr w:rsidR="00692778" w:rsidRPr="00D22496" w14:paraId="585308B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BB8B0C" w14:textId="77777777" w:rsidR="00692778" w:rsidRPr="00D22496" w:rsidRDefault="00692778">
            <w:pPr>
              <w:pStyle w:val="Paragraph"/>
              <w:rPr>
                <w:noProof/>
                <w:lang w:val="ro-RO"/>
              </w:rPr>
            </w:pPr>
            <w:r w:rsidRPr="00D22496">
              <w:rPr>
                <w:noProof/>
                <w:lang w:val="ro-RO"/>
              </w:rPr>
              <w:t>0.4013</w:t>
            </w:r>
          </w:p>
        </w:tc>
        <w:tc>
          <w:tcPr>
            <w:tcW w:w="909" w:type="dxa"/>
            <w:tcBorders>
              <w:top w:val="single" w:sz="4" w:space="0" w:color="auto"/>
              <w:left w:val="single" w:sz="4" w:space="0" w:color="auto"/>
              <w:bottom w:val="single" w:sz="4" w:space="0" w:color="auto"/>
              <w:right w:val="single" w:sz="4" w:space="0" w:color="auto"/>
            </w:tcBorders>
            <w:hideMark/>
          </w:tcPr>
          <w:p w14:paraId="4DD23A5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20</w:t>
            </w:r>
          </w:p>
        </w:tc>
        <w:tc>
          <w:tcPr>
            <w:tcW w:w="620" w:type="dxa"/>
            <w:tcBorders>
              <w:top w:val="single" w:sz="4" w:space="0" w:color="auto"/>
              <w:left w:val="single" w:sz="4" w:space="0" w:color="auto"/>
              <w:bottom w:val="single" w:sz="4" w:space="0" w:color="auto"/>
              <w:right w:val="single" w:sz="4" w:space="0" w:color="auto"/>
            </w:tcBorders>
            <w:hideMark/>
          </w:tcPr>
          <w:p w14:paraId="151482C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EEAEDF4" w14:textId="77777777" w:rsidR="00692778" w:rsidRPr="00D22496" w:rsidRDefault="00692778">
            <w:pPr>
              <w:pStyle w:val="Paragraph"/>
              <w:rPr>
                <w:noProof/>
                <w:lang w:val="ro-RO"/>
              </w:rPr>
            </w:pPr>
            <w:r w:rsidRPr="00D22496">
              <w:rPr>
                <w:noProof/>
                <w:lang w:val="ro-RO"/>
              </w:rPr>
              <w:t xml:space="preserve">Copolimer de tetrahidrofuran și de 3-metil tetrahidrofuran (CAS RN 38640-26-5) cu masă moleculară medie (Mn) de minimum 900, dar de maximum 3 600 </w:t>
            </w:r>
          </w:p>
        </w:tc>
        <w:tc>
          <w:tcPr>
            <w:tcW w:w="790" w:type="dxa"/>
            <w:tcBorders>
              <w:top w:val="single" w:sz="4" w:space="0" w:color="auto"/>
              <w:left w:val="single" w:sz="4" w:space="0" w:color="auto"/>
              <w:bottom w:val="single" w:sz="4" w:space="0" w:color="auto"/>
              <w:right w:val="single" w:sz="4" w:space="0" w:color="auto"/>
            </w:tcBorders>
            <w:hideMark/>
          </w:tcPr>
          <w:p w14:paraId="25B790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35C09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2A6435" w14:textId="77777777" w:rsidR="00692778" w:rsidRPr="00D22496" w:rsidRDefault="00692778">
            <w:pPr>
              <w:pStyle w:val="Paragraph"/>
              <w:rPr>
                <w:noProof/>
                <w:lang w:val="ro-RO"/>
              </w:rPr>
            </w:pPr>
            <w:r w:rsidRPr="00D22496">
              <w:rPr>
                <w:noProof/>
                <w:lang w:val="ro-RO"/>
              </w:rPr>
              <w:t>31.12.2028</w:t>
            </w:r>
          </w:p>
        </w:tc>
      </w:tr>
      <w:tr w:rsidR="00692778" w:rsidRPr="00D22496" w14:paraId="2260C8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813410" w14:textId="77777777" w:rsidR="00692778" w:rsidRPr="00D22496" w:rsidRDefault="00692778">
            <w:pPr>
              <w:pStyle w:val="Paragraph"/>
              <w:rPr>
                <w:noProof/>
                <w:lang w:val="ro-RO"/>
              </w:rPr>
            </w:pPr>
            <w:r w:rsidRPr="00D22496">
              <w:rPr>
                <w:noProof/>
                <w:lang w:val="ro-RO"/>
              </w:rPr>
              <w:t>0.6351</w:t>
            </w:r>
          </w:p>
        </w:tc>
        <w:tc>
          <w:tcPr>
            <w:tcW w:w="909" w:type="dxa"/>
            <w:tcBorders>
              <w:top w:val="single" w:sz="4" w:space="0" w:color="auto"/>
              <w:left w:val="single" w:sz="4" w:space="0" w:color="auto"/>
              <w:bottom w:val="single" w:sz="4" w:space="0" w:color="auto"/>
              <w:right w:val="single" w:sz="4" w:space="0" w:color="auto"/>
            </w:tcBorders>
            <w:hideMark/>
          </w:tcPr>
          <w:p w14:paraId="6BB70168" w14:textId="77777777" w:rsidR="00692778" w:rsidRPr="00D22496" w:rsidRDefault="00692778">
            <w:pPr>
              <w:pStyle w:val="Paragraph"/>
              <w:jc w:val="right"/>
              <w:rPr>
                <w:noProof/>
                <w:lang w:val="ro-RO"/>
              </w:rPr>
            </w:pPr>
            <w:r w:rsidRPr="00D22496">
              <w:rPr>
                <w:noProof/>
                <w:lang w:val="ro-RO"/>
              </w:rPr>
              <w:t>ex 3907 29 20</w:t>
            </w:r>
          </w:p>
        </w:tc>
        <w:tc>
          <w:tcPr>
            <w:tcW w:w="620" w:type="dxa"/>
            <w:tcBorders>
              <w:top w:val="single" w:sz="4" w:space="0" w:color="auto"/>
              <w:left w:val="single" w:sz="4" w:space="0" w:color="auto"/>
              <w:bottom w:val="single" w:sz="4" w:space="0" w:color="auto"/>
              <w:right w:val="single" w:sz="4" w:space="0" w:color="auto"/>
            </w:tcBorders>
            <w:hideMark/>
          </w:tcPr>
          <w:p w14:paraId="66BDEA71"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ED7CE0A" w14:textId="77777777" w:rsidR="00692778" w:rsidRPr="00D22496" w:rsidRDefault="00692778">
            <w:pPr>
              <w:pStyle w:val="Paragraph"/>
              <w:rPr>
                <w:noProof/>
                <w:lang w:val="ro-RO"/>
              </w:rPr>
            </w:pPr>
            <w:r w:rsidRPr="00D22496">
              <w:rPr>
                <w:noProof/>
                <w:lang w:val="ro-RO"/>
              </w:rPr>
              <w:t>Poli(</w:t>
            </w:r>
            <w:r w:rsidRPr="00D22496">
              <w:rPr>
                <w:i/>
                <w:iCs/>
                <w:noProof/>
                <w:lang w:val="ro-RO"/>
              </w:rPr>
              <w:t>p</w:t>
            </w:r>
            <w:r w:rsidRPr="00D22496">
              <w:rPr>
                <w:noProof/>
                <w:lang w:val="ro-RO"/>
              </w:rPr>
              <w:t>-fenilen oxid) sub formă de pulbere, cu:</w:t>
            </w:r>
          </w:p>
          <w:tbl>
            <w:tblPr>
              <w:tblStyle w:val="Listdash"/>
              <w:tblW w:w="0" w:type="auto"/>
              <w:tblLayout w:type="fixed"/>
              <w:tblLook w:val="04A0" w:firstRow="1" w:lastRow="0" w:firstColumn="1" w:lastColumn="0" w:noHBand="0" w:noVBand="1"/>
            </w:tblPr>
            <w:tblGrid>
              <w:gridCol w:w="220"/>
              <w:gridCol w:w="3728"/>
            </w:tblGrid>
            <w:tr w:rsidR="00692778" w:rsidRPr="00D22496" w14:paraId="7B577A91" w14:textId="77777777" w:rsidTr="0091713F">
              <w:tc>
                <w:tcPr>
                  <w:tcW w:w="220" w:type="dxa"/>
                  <w:hideMark/>
                </w:tcPr>
                <w:p w14:paraId="58081911" w14:textId="77777777" w:rsidR="00692778" w:rsidRPr="00D22496" w:rsidRDefault="00692778">
                  <w:pPr>
                    <w:pStyle w:val="Paragraph"/>
                    <w:rPr>
                      <w:noProof/>
                      <w:lang w:val="ro-RO"/>
                    </w:rPr>
                  </w:pPr>
                  <w:r w:rsidRPr="00D22496">
                    <w:rPr>
                      <w:noProof/>
                      <w:lang w:val="ro-RO"/>
                    </w:rPr>
                    <w:t>—</w:t>
                  </w:r>
                </w:p>
              </w:tc>
              <w:tc>
                <w:tcPr>
                  <w:tcW w:w="3728" w:type="dxa"/>
                  <w:hideMark/>
                </w:tcPr>
                <w:p w14:paraId="49B68D4C" w14:textId="77777777" w:rsidR="00692778" w:rsidRPr="00D22496" w:rsidRDefault="00692778">
                  <w:pPr>
                    <w:pStyle w:val="Paragraph"/>
                    <w:rPr>
                      <w:noProof/>
                      <w:lang w:val="ro-RO"/>
                    </w:rPr>
                  </w:pPr>
                  <w:r w:rsidRPr="00D22496">
                    <w:rPr>
                      <w:noProof/>
                      <w:lang w:val="ro-RO"/>
                    </w:rPr>
                    <w:t>o temperatură de tranziție vitroasă de minimum 210 °C,</w:t>
                  </w:r>
                </w:p>
              </w:tc>
            </w:tr>
            <w:tr w:rsidR="00692778" w:rsidRPr="00D22496" w14:paraId="4D9D7EDE" w14:textId="77777777" w:rsidTr="0091713F">
              <w:tc>
                <w:tcPr>
                  <w:tcW w:w="220" w:type="dxa"/>
                  <w:hideMark/>
                </w:tcPr>
                <w:p w14:paraId="66060456" w14:textId="77777777" w:rsidR="00692778" w:rsidRPr="00D22496" w:rsidRDefault="00692778">
                  <w:pPr>
                    <w:pStyle w:val="Paragraph"/>
                    <w:rPr>
                      <w:noProof/>
                      <w:lang w:val="ro-RO"/>
                    </w:rPr>
                  </w:pPr>
                  <w:r w:rsidRPr="00D22496">
                    <w:rPr>
                      <w:noProof/>
                      <w:lang w:val="ro-RO"/>
                    </w:rPr>
                    <w:t>—</w:t>
                  </w:r>
                </w:p>
              </w:tc>
              <w:tc>
                <w:tcPr>
                  <w:tcW w:w="3728" w:type="dxa"/>
                  <w:hideMark/>
                </w:tcPr>
                <w:p w14:paraId="0FE1343B" w14:textId="77777777" w:rsidR="00692778" w:rsidRPr="00D22496" w:rsidRDefault="00692778">
                  <w:pPr>
                    <w:pStyle w:val="Paragraph"/>
                    <w:rPr>
                      <w:noProof/>
                      <w:lang w:val="ro-RO"/>
                    </w:rPr>
                  </w:pPr>
                  <w:r w:rsidRPr="00D22496">
                    <w:rPr>
                      <w:noProof/>
                      <w:lang w:val="ro-RO"/>
                    </w:rPr>
                    <w:t>o masă moleculară medie gravimetrică (Mw) de minimum 35 000, dar maximum 80 000,</w:t>
                  </w:r>
                </w:p>
              </w:tc>
            </w:tr>
            <w:tr w:rsidR="00692778" w:rsidRPr="00D22496" w14:paraId="6D702956" w14:textId="77777777" w:rsidTr="0091713F">
              <w:tc>
                <w:tcPr>
                  <w:tcW w:w="220" w:type="dxa"/>
                  <w:hideMark/>
                </w:tcPr>
                <w:p w14:paraId="2E18F6C5" w14:textId="77777777" w:rsidR="00692778" w:rsidRPr="00D22496" w:rsidRDefault="00692778">
                  <w:pPr>
                    <w:pStyle w:val="Paragraph"/>
                    <w:rPr>
                      <w:noProof/>
                      <w:lang w:val="ro-RO"/>
                    </w:rPr>
                  </w:pPr>
                  <w:r w:rsidRPr="00D22496">
                    <w:rPr>
                      <w:noProof/>
                      <w:lang w:val="ro-RO"/>
                    </w:rPr>
                    <w:t>—</w:t>
                  </w:r>
                </w:p>
              </w:tc>
              <w:tc>
                <w:tcPr>
                  <w:tcW w:w="3728" w:type="dxa"/>
                  <w:hideMark/>
                </w:tcPr>
                <w:p w14:paraId="0EBFC188" w14:textId="77777777" w:rsidR="00692778" w:rsidRPr="00D22496" w:rsidRDefault="00692778">
                  <w:pPr>
                    <w:pStyle w:val="Paragraph"/>
                    <w:rPr>
                      <w:noProof/>
                      <w:lang w:val="ro-RO"/>
                    </w:rPr>
                  </w:pPr>
                  <w:r w:rsidRPr="00D22496">
                    <w:rPr>
                      <w:noProof/>
                      <w:lang w:val="ro-RO"/>
                    </w:rPr>
                    <w:t>o vâscozitate intrinsecă de minimum 0,2 dar maximum 0,6 dl/gram</w:t>
                  </w:r>
                </w:p>
              </w:tc>
            </w:tr>
          </w:tbl>
          <w:p w14:paraId="02EECB8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E0269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A10D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9F2526" w14:textId="77777777" w:rsidR="00692778" w:rsidRPr="00D22496" w:rsidRDefault="00692778">
            <w:pPr>
              <w:pStyle w:val="Paragraph"/>
              <w:rPr>
                <w:noProof/>
                <w:lang w:val="ro-RO"/>
              </w:rPr>
            </w:pPr>
            <w:r w:rsidRPr="00D22496">
              <w:rPr>
                <w:noProof/>
                <w:lang w:val="ro-RO"/>
              </w:rPr>
              <w:t>31.12.2024</w:t>
            </w:r>
          </w:p>
        </w:tc>
      </w:tr>
      <w:tr w:rsidR="00692778" w:rsidRPr="00D22496" w14:paraId="4B3D12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ECF223" w14:textId="77777777" w:rsidR="00692778" w:rsidRPr="00D22496" w:rsidRDefault="00692778">
            <w:pPr>
              <w:pStyle w:val="Paragraph"/>
              <w:rPr>
                <w:noProof/>
                <w:lang w:val="ro-RO"/>
              </w:rPr>
            </w:pPr>
            <w:r w:rsidRPr="00D22496">
              <w:rPr>
                <w:noProof/>
                <w:lang w:val="ro-RO"/>
              </w:rPr>
              <w:t>0.3271</w:t>
            </w:r>
          </w:p>
        </w:tc>
        <w:tc>
          <w:tcPr>
            <w:tcW w:w="909" w:type="dxa"/>
            <w:tcBorders>
              <w:top w:val="single" w:sz="4" w:space="0" w:color="auto"/>
              <w:left w:val="single" w:sz="4" w:space="0" w:color="auto"/>
              <w:bottom w:val="single" w:sz="4" w:space="0" w:color="auto"/>
              <w:right w:val="single" w:sz="4" w:space="0" w:color="auto"/>
            </w:tcBorders>
            <w:hideMark/>
          </w:tcPr>
          <w:p w14:paraId="1E122FF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3AC6C4F6"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67EEDFA" w14:textId="77777777" w:rsidR="00692778" w:rsidRPr="00D22496" w:rsidRDefault="00692778">
            <w:pPr>
              <w:pStyle w:val="Paragraph"/>
              <w:rPr>
                <w:noProof/>
                <w:lang w:val="ro-RO"/>
              </w:rPr>
            </w:pPr>
            <w:r w:rsidRPr="00D22496">
              <w:rPr>
                <w:noProof/>
                <w:lang w:val="ro-RO"/>
              </w:rPr>
              <w:t>Poli(oxipropilenă), cu o grupa terminală alcoxisilil</w:t>
            </w:r>
          </w:p>
        </w:tc>
        <w:tc>
          <w:tcPr>
            <w:tcW w:w="790" w:type="dxa"/>
            <w:tcBorders>
              <w:top w:val="single" w:sz="4" w:space="0" w:color="auto"/>
              <w:left w:val="single" w:sz="4" w:space="0" w:color="auto"/>
              <w:bottom w:val="single" w:sz="4" w:space="0" w:color="auto"/>
              <w:right w:val="single" w:sz="4" w:space="0" w:color="auto"/>
            </w:tcBorders>
            <w:hideMark/>
          </w:tcPr>
          <w:p w14:paraId="7E7C7D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D9A88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22B316" w14:textId="77777777" w:rsidR="00692778" w:rsidRPr="00D22496" w:rsidRDefault="00692778">
            <w:pPr>
              <w:pStyle w:val="Paragraph"/>
              <w:rPr>
                <w:noProof/>
                <w:lang w:val="ro-RO"/>
              </w:rPr>
            </w:pPr>
            <w:r w:rsidRPr="00D22496">
              <w:rPr>
                <w:noProof/>
                <w:lang w:val="ro-RO"/>
              </w:rPr>
              <w:t>31.12.2024</w:t>
            </w:r>
          </w:p>
        </w:tc>
      </w:tr>
      <w:tr w:rsidR="00692778" w:rsidRPr="00D22496" w14:paraId="61631AF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F706B5" w14:textId="77777777" w:rsidR="00692778" w:rsidRPr="00D22496" w:rsidRDefault="00692778">
            <w:pPr>
              <w:pStyle w:val="Paragraph"/>
              <w:rPr>
                <w:noProof/>
                <w:lang w:val="ro-RO"/>
              </w:rPr>
            </w:pPr>
            <w:r w:rsidRPr="00D22496">
              <w:rPr>
                <w:noProof/>
                <w:lang w:val="ro-RO"/>
              </w:rPr>
              <w:t>0.7478</w:t>
            </w:r>
          </w:p>
        </w:tc>
        <w:tc>
          <w:tcPr>
            <w:tcW w:w="909" w:type="dxa"/>
            <w:tcBorders>
              <w:top w:val="single" w:sz="4" w:space="0" w:color="auto"/>
              <w:left w:val="single" w:sz="4" w:space="0" w:color="auto"/>
              <w:bottom w:val="single" w:sz="4" w:space="0" w:color="auto"/>
              <w:right w:val="single" w:sz="4" w:space="0" w:color="auto"/>
            </w:tcBorders>
            <w:hideMark/>
          </w:tcPr>
          <w:p w14:paraId="1FC8FDB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7CB9EC2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3A6ADD8" w14:textId="77777777" w:rsidR="00692778" w:rsidRPr="00D22496" w:rsidRDefault="00692778">
            <w:pPr>
              <w:pStyle w:val="Paragraph"/>
              <w:rPr>
                <w:noProof/>
                <w:lang w:val="ro-RO"/>
              </w:rPr>
            </w:pPr>
            <w:r w:rsidRPr="00D22496">
              <w:rPr>
                <w:noProof/>
                <w:lang w:val="ro-RO"/>
              </w:rPr>
              <w:t>2,3-Bis(metilpolioxietilen-oxi)-1-[(3-maleimido-1-oxopropil)amino]propiloxi propan (CAS RN 697278-30-1) cu o masă molară medie numerică (Mn) de cel puțin 20 kDa, modificat sau nu cu o entitate chimică care permite o legătură între PEG și o proteină sau o peptidă</w:t>
            </w:r>
          </w:p>
        </w:tc>
        <w:tc>
          <w:tcPr>
            <w:tcW w:w="790" w:type="dxa"/>
            <w:tcBorders>
              <w:top w:val="single" w:sz="4" w:space="0" w:color="auto"/>
              <w:left w:val="single" w:sz="4" w:space="0" w:color="auto"/>
              <w:bottom w:val="single" w:sz="4" w:space="0" w:color="auto"/>
              <w:right w:val="single" w:sz="4" w:space="0" w:color="auto"/>
            </w:tcBorders>
            <w:hideMark/>
          </w:tcPr>
          <w:p w14:paraId="2C67DC6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7F70A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127017" w14:textId="77777777" w:rsidR="00692778" w:rsidRPr="00D22496" w:rsidRDefault="00692778">
            <w:pPr>
              <w:pStyle w:val="Paragraph"/>
              <w:rPr>
                <w:noProof/>
                <w:lang w:val="ro-RO"/>
              </w:rPr>
            </w:pPr>
            <w:r w:rsidRPr="00D22496">
              <w:rPr>
                <w:noProof/>
                <w:lang w:val="ro-RO"/>
              </w:rPr>
              <w:t>31.12.2024</w:t>
            </w:r>
          </w:p>
        </w:tc>
      </w:tr>
      <w:tr w:rsidR="00692778" w:rsidRPr="00D22496" w14:paraId="0A9C7E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0F46AF" w14:textId="77777777" w:rsidR="00692778" w:rsidRPr="00D22496" w:rsidRDefault="00692778">
            <w:pPr>
              <w:pStyle w:val="Paragraph"/>
              <w:rPr>
                <w:noProof/>
                <w:lang w:val="ro-RO"/>
              </w:rPr>
            </w:pPr>
            <w:r w:rsidRPr="00D22496">
              <w:rPr>
                <w:noProof/>
                <w:lang w:val="ro-RO"/>
              </w:rPr>
              <w:t>0.2920</w:t>
            </w:r>
          </w:p>
        </w:tc>
        <w:tc>
          <w:tcPr>
            <w:tcW w:w="909" w:type="dxa"/>
            <w:tcBorders>
              <w:top w:val="single" w:sz="4" w:space="0" w:color="auto"/>
              <w:left w:val="single" w:sz="4" w:space="0" w:color="auto"/>
              <w:bottom w:val="single" w:sz="4" w:space="0" w:color="auto"/>
              <w:right w:val="single" w:sz="4" w:space="0" w:color="auto"/>
            </w:tcBorders>
            <w:hideMark/>
          </w:tcPr>
          <w:p w14:paraId="0F177B3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12DDFBE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916162C" w14:textId="77777777" w:rsidR="00692778" w:rsidRPr="00D22496" w:rsidRDefault="00692778">
            <w:pPr>
              <w:pStyle w:val="Paragraph"/>
              <w:rPr>
                <w:noProof/>
                <w:lang w:val="ro-RO"/>
              </w:rPr>
            </w:pPr>
            <w:r w:rsidRPr="00D22496">
              <w:rPr>
                <w:noProof/>
                <w:lang w:val="ro-RO"/>
              </w:rPr>
              <w:t>Homopolimer de 1-cloro-2,3-epoxipropan (epiclorhidrina)</w:t>
            </w:r>
          </w:p>
        </w:tc>
        <w:tc>
          <w:tcPr>
            <w:tcW w:w="790" w:type="dxa"/>
            <w:tcBorders>
              <w:top w:val="single" w:sz="4" w:space="0" w:color="auto"/>
              <w:left w:val="single" w:sz="4" w:space="0" w:color="auto"/>
              <w:bottom w:val="single" w:sz="4" w:space="0" w:color="auto"/>
              <w:right w:val="single" w:sz="4" w:space="0" w:color="auto"/>
            </w:tcBorders>
            <w:hideMark/>
          </w:tcPr>
          <w:p w14:paraId="0F5D91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B0C8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0CEAE8" w14:textId="77777777" w:rsidR="00692778" w:rsidRPr="00D22496" w:rsidRDefault="00692778">
            <w:pPr>
              <w:pStyle w:val="Paragraph"/>
              <w:rPr>
                <w:noProof/>
                <w:lang w:val="ro-RO"/>
              </w:rPr>
            </w:pPr>
            <w:r w:rsidRPr="00D22496">
              <w:rPr>
                <w:noProof/>
                <w:lang w:val="ro-RO"/>
              </w:rPr>
              <w:t>31.12.2024</w:t>
            </w:r>
          </w:p>
        </w:tc>
      </w:tr>
      <w:tr w:rsidR="00692778" w:rsidRPr="00D22496" w14:paraId="216047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B8707C" w14:textId="77777777" w:rsidR="00692778" w:rsidRPr="00D22496" w:rsidRDefault="00692778">
            <w:pPr>
              <w:pStyle w:val="Paragraph"/>
              <w:rPr>
                <w:noProof/>
                <w:lang w:val="ro-RO"/>
              </w:rPr>
            </w:pPr>
            <w:r w:rsidRPr="00D22496">
              <w:rPr>
                <w:noProof/>
                <w:lang w:val="ro-RO"/>
              </w:rPr>
              <w:t>0.7484</w:t>
            </w:r>
          </w:p>
        </w:tc>
        <w:tc>
          <w:tcPr>
            <w:tcW w:w="909" w:type="dxa"/>
            <w:tcBorders>
              <w:top w:val="single" w:sz="4" w:space="0" w:color="auto"/>
              <w:left w:val="single" w:sz="4" w:space="0" w:color="auto"/>
              <w:bottom w:val="single" w:sz="4" w:space="0" w:color="auto"/>
              <w:right w:val="single" w:sz="4" w:space="0" w:color="auto"/>
            </w:tcBorders>
            <w:hideMark/>
          </w:tcPr>
          <w:p w14:paraId="2EC0248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1C460A6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6094C69" w14:textId="77777777" w:rsidR="00692778" w:rsidRPr="00D22496" w:rsidRDefault="00692778">
            <w:pPr>
              <w:pStyle w:val="Paragraph"/>
              <w:rPr>
                <w:noProof/>
                <w:lang w:val="ro-RO"/>
              </w:rPr>
            </w:pPr>
            <w:r w:rsidRPr="00D22496">
              <w:rPr>
                <w:noProof/>
                <w:lang w:val="ro-RO"/>
              </w:rPr>
              <w:t>N-(metoxipoli (etilen glicol) -N-(1-acetil- (2-metoxipoli (etilen glicol)) -glicină (CAS RN 600169-00-4) cu o masă moleculară medie numerică (Mn) pentru polietilen glicol de 40 kDa</w:t>
            </w:r>
          </w:p>
        </w:tc>
        <w:tc>
          <w:tcPr>
            <w:tcW w:w="790" w:type="dxa"/>
            <w:tcBorders>
              <w:top w:val="single" w:sz="4" w:space="0" w:color="auto"/>
              <w:left w:val="single" w:sz="4" w:space="0" w:color="auto"/>
              <w:bottom w:val="single" w:sz="4" w:space="0" w:color="auto"/>
              <w:right w:val="single" w:sz="4" w:space="0" w:color="auto"/>
            </w:tcBorders>
            <w:hideMark/>
          </w:tcPr>
          <w:p w14:paraId="6DC526D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6F15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98361A" w14:textId="77777777" w:rsidR="00692778" w:rsidRPr="00D22496" w:rsidRDefault="00692778">
            <w:pPr>
              <w:pStyle w:val="Paragraph"/>
              <w:rPr>
                <w:noProof/>
                <w:lang w:val="ro-RO"/>
              </w:rPr>
            </w:pPr>
            <w:r w:rsidRPr="00D22496">
              <w:rPr>
                <w:noProof/>
                <w:lang w:val="ro-RO"/>
              </w:rPr>
              <w:t>31.12.2024</w:t>
            </w:r>
          </w:p>
        </w:tc>
      </w:tr>
      <w:tr w:rsidR="00692778" w:rsidRPr="00D22496" w14:paraId="6CAF38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979159" w14:textId="77777777" w:rsidR="00692778" w:rsidRPr="00D22496" w:rsidRDefault="00692778">
            <w:pPr>
              <w:pStyle w:val="Paragraph"/>
              <w:rPr>
                <w:noProof/>
                <w:lang w:val="ro-RO"/>
              </w:rPr>
            </w:pPr>
            <w:r w:rsidRPr="00D22496">
              <w:rPr>
                <w:noProof/>
                <w:lang w:val="ro-RO"/>
              </w:rPr>
              <w:t>0.3269</w:t>
            </w:r>
          </w:p>
        </w:tc>
        <w:tc>
          <w:tcPr>
            <w:tcW w:w="909" w:type="dxa"/>
            <w:tcBorders>
              <w:top w:val="single" w:sz="4" w:space="0" w:color="auto"/>
              <w:left w:val="single" w:sz="4" w:space="0" w:color="auto"/>
              <w:bottom w:val="single" w:sz="4" w:space="0" w:color="auto"/>
              <w:right w:val="single" w:sz="4" w:space="0" w:color="auto"/>
            </w:tcBorders>
            <w:hideMark/>
          </w:tcPr>
          <w:p w14:paraId="22AFAA7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482AAA36"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7D0A872" w14:textId="77777777" w:rsidR="00692778" w:rsidRPr="00D22496" w:rsidRDefault="00692778">
            <w:pPr>
              <w:pStyle w:val="Paragraph"/>
              <w:rPr>
                <w:noProof/>
                <w:lang w:val="ro-RO"/>
              </w:rPr>
            </w:pPr>
            <w:r w:rsidRPr="00D22496">
              <w:rPr>
                <w:noProof/>
                <w:lang w:val="ro-RO"/>
              </w:rPr>
              <w:t>Copolimer de oxid de etilena şi de oxid de propilena, cu grupe terminale aminopropil şi metoxi</w:t>
            </w:r>
          </w:p>
        </w:tc>
        <w:tc>
          <w:tcPr>
            <w:tcW w:w="790" w:type="dxa"/>
            <w:tcBorders>
              <w:top w:val="single" w:sz="4" w:space="0" w:color="auto"/>
              <w:left w:val="single" w:sz="4" w:space="0" w:color="auto"/>
              <w:bottom w:val="single" w:sz="4" w:space="0" w:color="auto"/>
              <w:right w:val="single" w:sz="4" w:space="0" w:color="auto"/>
            </w:tcBorders>
            <w:hideMark/>
          </w:tcPr>
          <w:p w14:paraId="0ADAD4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0B06D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111715" w14:textId="77777777" w:rsidR="00692778" w:rsidRPr="00D22496" w:rsidRDefault="00692778">
            <w:pPr>
              <w:pStyle w:val="Paragraph"/>
              <w:rPr>
                <w:noProof/>
                <w:lang w:val="ro-RO"/>
              </w:rPr>
            </w:pPr>
            <w:r w:rsidRPr="00D22496">
              <w:rPr>
                <w:noProof/>
                <w:lang w:val="ro-RO"/>
              </w:rPr>
              <w:t>31.12.2024</w:t>
            </w:r>
          </w:p>
        </w:tc>
      </w:tr>
      <w:tr w:rsidR="00692778" w:rsidRPr="00D22496" w14:paraId="368119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299914" w14:textId="77777777" w:rsidR="00692778" w:rsidRPr="00D22496" w:rsidRDefault="00692778">
            <w:pPr>
              <w:pStyle w:val="Paragraph"/>
              <w:rPr>
                <w:noProof/>
                <w:lang w:val="ro-RO"/>
              </w:rPr>
            </w:pPr>
            <w:r w:rsidRPr="00D22496">
              <w:rPr>
                <w:noProof/>
                <w:lang w:val="ro-RO"/>
              </w:rPr>
              <w:t>0.4536</w:t>
            </w:r>
          </w:p>
        </w:tc>
        <w:tc>
          <w:tcPr>
            <w:tcW w:w="909" w:type="dxa"/>
            <w:tcBorders>
              <w:top w:val="single" w:sz="4" w:space="0" w:color="auto"/>
              <w:left w:val="single" w:sz="4" w:space="0" w:color="auto"/>
              <w:bottom w:val="single" w:sz="4" w:space="0" w:color="auto"/>
              <w:right w:val="single" w:sz="4" w:space="0" w:color="auto"/>
            </w:tcBorders>
            <w:hideMark/>
          </w:tcPr>
          <w:p w14:paraId="6BE2480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62F2952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F51CEC5" w14:textId="77777777" w:rsidR="00692778" w:rsidRPr="00D22496" w:rsidRDefault="00692778">
            <w:pPr>
              <w:pStyle w:val="Paragraph"/>
              <w:rPr>
                <w:noProof/>
                <w:lang w:val="ro-RO"/>
              </w:rPr>
            </w:pPr>
            <w:r w:rsidRPr="00D22496">
              <w:rPr>
                <w:noProof/>
                <w:lang w:val="ro-RO"/>
              </w:rPr>
              <w:t>Polimer de tip perfluoropolieter cu grupe terminale vinil-silil sau un ansamblu de două elemente constând din același polimer de tip de perfluoropolieter cu grupe terminale vinil-silil ca ingredient principal</w:t>
            </w:r>
          </w:p>
        </w:tc>
        <w:tc>
          <w:tcPr>
            <w:tcW w:w="790" w:type="dxa"/>
            <w:tcBorders>
              <w:top w:val="single" w:sz="4" w:space="0" w:color="auto"/>
              <w:left w:val="single" w:sz="4" w:space="0" w:color="auto"/>
              <w:bottom w:val="single" w:sz="4" w:space="0" w:color="auto"/>
              <w:right w:val="single" w:sz="4" w:space="0" w:color="auto"/>
            </w:tcBorders>
            <w:hideMark/>
          </w:tcPr>
          <w:p w14:paraId="507612D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BE84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DD93F0" w14:textId="77777777" w:rsidR="00692778" w:rsidRPr="00D22496" w:rsidRDefault="00692778">
            <w:pPr>
              <w:pStyle w:val="Paragraph"/>
              <w:rPr>
                <w:noProof/>
                <w:lang w:val="ro-RO"/>
              </w:rPr>
            </w:pPr>
            <w:r w:rsidRPr="00D22496">
              <w:rPr>
                <w:noProof/>
                <w:lang w:val="ro-RO"/>
              </w:rPr>
              <w:t>31.12.2024</w:t>
            </w:r>
          </w:p>
        </w:tc>
      </w:tr>
      <w:tr w:rsidR="00692778" w:rsidRPr="00D22496" w14:paraId="5A8214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AEEB80" w14:textId="77777777" w:rsidR="00692778" w:rsidRPr="00D22496" w:rsidRDefault="00692778">
            <w:pPr>
              <w:pStyle w:val="Paragraph"/>
              <w:rPr>
                <w:noProof/>
                <w:lang w:val="ro-RO"/>
              </w:rPr>
            </w:pPr>
            <w:r w:rsidRPr="00D22496">
              <w:rPr>
                <w:noProof/>
                <w:lang w:val="ro-RO"/>
              </w:rPr>
              <w:t>0.4546</w:t>
            </w:r>
          </w:p>
        </w:tc>
        <w:tc>
          <w:tcPr>
            <w:tcW w:w="909" w:type="dxa"/>
            <w:tcBorders>
              <w:top w:val="single" w:sz="4" w:space="0" w:color="auto"/>
              <w:left w:val="single" w:sz="4" w:space="0" w:color="auto"/>
              <w:bottom w:val="single" w:sz="4" w:space="0" w:color="auto"/>
              <w:right w:val="single" w:sz="4" w:space="0" w:color="auto"/>
            </w:tcBorders>
            <w:hideMark/>
          </w:tcPr>
          <w:p w14:paraId="7E8D4A6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0D6CB83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1EE34164" w14:textId="77777777" w:rsidR="00692778" w:rsidRPr="00D22496" w:rsidRDefault="00692778">
            <w:pPr>
              <w:pStyle w:val="Paragraph"/>
              <w:rPr>
                <w:noProof/>
                <w:lang w:val="ro-RO"/>
              </w:rPr>
            </w:pPr>
            <w:r w:rsidRPr="00D22496">
              <w:rPr>
                <w:noProof/>
                <w:lang w:val="ro-RO"/>
              </w:rPr>
              <w:t>Succinimidil ester de acid metoxi poli(etilenglicol)propionic, cu masă moleculară medie numerică (Mn) de 5 000</w:t>
            </w:r>
          </w:p>
        </w:tc>
        <w:tc>
          <w:tcPr>
            <w:tcW w:w="790" w:type="dxa"/>
            <w:tcBorders>
              <w:top w:val="single" w:sz="4" w:space="0" w:color="auto"/>
              <w:left w:val="single" w:sz="4" w:space="0" w:color="auto"/>
              <w:bottom w:val="single" w:sz="4" w:space="0" w:color="auto"/>
              <w:right w:val="single" w:sz="4" w:space="0" w:color="auto"/>
            </w:tcBorders>
            <w:hideMark/>
          </w:tcPr>
          <w:p w14:paraId="0F504A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34F14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19A2AA" w14:textId="77777777" w:rsidR="00692778" w:rsidRPr="00D22496" w:rsidRDefault="00692778">
            <w:pPr>
              <w:pStyle w:val="Paragraph"/>
              <w:rPr>
                <w:noProof/>
                <w:lang w:val="ro-RO"/>
              </w:rPr>
            </w:pPr>
            <w:r w:rsidRPr="00D22496">
              <w:rPr>
                <w:noProof/>
                <w:lang w:val="ro-RO"/>
              </w:rPr>
              <w:t>31.12.2024</w:t>
            </w:r>
          </w:p>
        </w:tc>
      </w:tr>
      <w:tr w:rsidR="00692778" w:rsidRPr="00D22496" w14:paraId="12C20A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4AC439" w14:textId="77777777" w:rsidR="00692778" w:rsidRPr="00D22496" w:rsidRDefault="00692778">
            <w:pPr>
              <w:pStyle w:val="Paragraph"/>
              <w:rPr>
                <w:noProof/>
                <w:lang w:val="ro-RO"/>
              </w:rPr>
            </w:pPr>
            <w:r w:rsidRPr="00D22496">
              <w:rPr>
                <w:noProof/>
                <w:lang w:val="ro-RO"/>
              </w:rPr>
              <w:t>0.5144</w:t>
            </w:r>
          </w:p>
        </w:tc>
        <w:tc>
          <w:tcPr>
            <w:tcW w:w="909" w:type="dxa"/>
            <w:tcBorders>
              <w:top w:val="single" w:sz="4" w:space="0" w:color="auto"/>
              <w:left w:val="single" w:sz="4" w:space="0" w:color="auto"/>
              <w:bottom w:val="single" w:sz="4" w:space="0" w:color="auto"/>
              <w:right w:val="single" w:sz="4" w:space="0" w:color="auto"/>
            </w:tcBorders>
            <w:hideMark/>
          </w:tcPr>
          <w:p w14:paraId="0E56AC2E" w14:textId="77777777" w:rsidR="00692778" w:rsidRPr="00D22496" w:rsidRDefault="00692778">
            <w:pPr>
              <w:pStyle w:val="Paragraph"/>
              <w:jc w:val="right"/>
              <w:rPr>
                <w:noProof/>
                <w:lang w:val="ro-RO"/>
              </w:rPr>
            </w:pP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2E1822A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EF60E26" w14:textId="77777777" w:rsidR="00692778" w:rsidRPr="00D22496" w:rsidRDefault="00692778">
            <w:pPr>
              <w:pStyle w:val="Paragraph"/>
              <w:rPr>
                <w:noProof/>
                <w:lang w:val="ro-RO"/>
              </w:rPr>
            </w:pPr>
            <w:r w:rsidRPr="00D22496">
              <w:rPr>
                <w:noProof/>
                <w:lang w:val="ro-RO"/>
              </w:rPr>
              <w:t>Oxid di-p-aminobenzoat de politetrametilenă</w:t>
            </w:r>
          </w:p>
        </w:tc>
        <w:tc>
          <w:tcPr>
            <w:tcW w:w="790" w:type="dxa"/>
            <w:tcBorders>
              <w:top w:val="single" w:sz="4" w:space="0" w:color="auto"/>
              <w:left w:val="single" w:sz="4" w:space="0" w:color="auto"/>
              <w:bottom w:val="single" w:sz="4" w:space="0" w:color="auto"/>
              <w:right w:val="single" w:sz="4" w:space="0" w:color="auto"/>
            </w:tcBorders>
            <w:hideMark/>
          </w:tcPr>
          <w:p w14:paraId="7089AB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8397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6437EC" w14:textId="77777777" w:rsidR="00692778" w:rsidRPr="00D22496" w:rsidRDefault="00692778">
            <w:pPr>
              <w:pStyle w:val="Paragraph"/>
              <w:rPr>
                <w:noProof/>
                <w:lang w:val="ro-RO"/>
              </w:rPr>
            </w:pPr>
            <w:r w:rsidRPr="00D22496">
              <w:rPr>
                <w:noProof/>
                <w:lang w:val="ro-RO"/>
              </w:rPr>
              <w:t>31.12.2026</w:t>
            </w:r>
          </w:p>
        </w:tc>
      </w:tr>
      <w:tr w:rsidR="00692778" w:rsidRPr="00D22496" w14:paraId="6F8BB3D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0AC8E9" w14:textId="77777777" w:rsidR="00692778" w:rsidRPr="00D22496" w:rsidRDefault="00692778">
            <w:pPr>
              <w:pStyle w:val="Paragraph"/>
              <w:rPr>
                <w:noProof/>
                <w:lang w:val="ro-RO"/>
              </w:rPr>
            </w:pPr>
            <w:r w:rsidRPr="00D22496">
              <w:rPr>
                <w:noProof/>
                <w:lang w:val="ro-RO"/>
              </w:rPr>
              <w:t>0.8491</w:t>
            </w:r>
          </w:p>
        </w:tc>
        <w:tc>
          <w:tcPr>
            <w:tcW w:w="909" w:type="dxa"/>
            <w:tcBorders>
              <w:top w:val="single" w:sz="4" w:space="0" w:color="auto"/>
              <w:left w:val="single" w:sz="4" w:space="0" w:color="auto"/>
              <w:bottom w:val="single" w:sz="4" w:space="0" w:color="auto"/>
              <w:right w:val="single" w:sz="4" w:space="0" w:color="auto"/>
            </w:tcBorders>
            <w:hideMark/>
          </w:tcPr>
          <w:p w14:paraId="6DCA6C55" w14:textId="77777777" w:rsidR="00692778" w:rsidRPr="00D22496" w:rsidRDefault="00692778">
            <w:pPr>
              <w:pStyle w:val="Paragraph"/>
              <w:jc w:val="right"/>
              <w:rPr>
                <w:noProof/>
                <w:lang w:val="ro-RO"/>
              </w:rPr>
            </w:pPr>
            <w:r w:rsidRPr="00D22496">
              <w:rPr>
                <w:noProof/>
                <w:lang w:val="ro-RO"/>
              </w:rPr>
              <w:t>ex 3907 29 99</w:t>
            </w:r>
          </w:p>
        </w:tc>
        <w:tc>
          <w:tcPr>
            <w:tcW w:w="620" w:type="dxa"/>
            <w:tcBorders>
              <w:top w:val="single" w:sz="4" w:space="0" w:color="auto"/>
              <w:left w:val="single" w:sz="4" w:space="0" w:color="auto"/>
              <w:bottom w:val="single" w:sz="4" w:space="0" w:color="auto"/>
              <w:right w:val="single" w:sz="4" w:space="0" w:color="auto"/>
            </w:tcBorders>
            <w:hideMark/>
          </w:tcPr>
          <w:p w14:paraId="09AAE2FB"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BD27273" w14:textId="77777777" w:rsidR="00692778" w:rsidRPr="00D22496" w:rsidRDefault="00692778">
            <w:pPr>
              <w:pStyle w:val="Paragraph"/>
              <w:rPr>
                <w:noProof/>
                <w:lang w:val="ro-RO"/>
              </w:rPr>
            </w:pPr>
            <w:r w:rsidRPr="00D22496">
              <w:rPr>
                <w:noProof/>
                <w:lang w:val="ro-RO"/>
              </w:rPr>
              <w:t>Poli(oxi-1,4-fenileneoxi-1,4-fenilencarbonil-1,4-fenilen) (CAS RN 29658-26-2), cu un conținut de aditivi de maximum 35 % în greutate</w:t>
            </w:r>
          </w:p>
        </w:tc>
        <w:tc>
          <w:tcPr>
            <w:tcW w:w="790" w:type="dxa"/>
            <w:tcBorders>
              <w:top w:val="single" w:sz="4" w:space="0" w:color="auto"/>
              <w:left w:val="single" w:sz="4" w:space="0" w:color="auto"/>
              <w:bottom w:val="single" w:sz="4" w:space="0" w:color="auto"/>
              <w:right w:val="single" w:sz="4" w:space="0" w:color="auto"/>
            </w:tcBorders>
            <w:hideMark/>
          </w:tcPr>
          <w:p w14:paraId="537D99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7B155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EEADBB" w14:textId="77777777" w:rsidR="00692778" w:rsidRPr="00D22496" w:rsidRDefault="00692778">
            <w:pPr>
              <w:pStyle w:val="Paragraph"/>
              <w:rPr>
                <w:noProof/>
                <w:lang w:val="ro-RO"/>
              </w:rPr>
            </w:pPr>
            <w:r w:rsidRPr="00D22496">
              <w:rPr>
                <w:noProof/>
                <w:lang w:val="ro-RO"/>
              </w:rPr>
              <w:t>31.12.2027</w:t>
            </w:r>
          </w:p>
        </w:tc>
      </w:tr>
      <w:tr w:rsidR="00692778" w:rsidRPr="00D22496" w14:paraId="2F294A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7E9E23" w14:textId="77777777" w:rsidR="00692778" w:rsidRPr="00D22496" w:rsidRDefault="00692778">
            <w:pPr>
              <w:pStyle w:val="Paragraph"/>
              <w:rPr>
                <w:noProof/>
                <w:lang w:val="ro-RO"/>
              </w:rPr>
            </w:pPr>
            <w:r w:rsidRPr="00D22496">
              <w:rPr>
                <w:noProof/>
                <w:lang w:val="ro-RO"/>
              </w:rPr>
              <w:t>0.6839</w:t>
            </w:r>
          </w:p>
        </w:tc>
        <w:tc>
          <w:tcPr>
            <w:tcW w:w="909" w:type="dxa"/>
            <w:tcBorders>
              <w:top w:val="single" w:sz="4" w:space="0" w:color="auto"/>
              <w:left w:val="single" w:sz="4" w:space="0" w:color="auto"/>
              <w:bottom w:val="single" w:sz="4" w:space="0" w:color="auto"/>
              <w:right w:val="single" w:sz="4" w:space="0" w:color="auto"/>
            </w:tcBorders>
            <w:hideMark/>
          </w:tcPr>
          <w:p w14:paraId="5D85818D" w14:textId="77777777" w:rsidR="00692778" w:rsidRPr="00D22496" w:rsidRDefault="00692778">
            <w:pPr>
              <w:pStyle w:val="Paragraph"/>
              <w:jc w:val="right"/>
              <w:rPr>
                <w:noProof/>
                <w:lang w:val="ro-RO"/>
              </w:rPr>
            </w:pPr>
            <w:r w:rsidRPr="00D22496">
              <w:rPr>
                <w:noProof/>
                <w:lang w:val="ro-RO"/>
              </w:rPr>
              <w:t>ex 3907 30 00</w:t>
            </w:r>
          </w:p>
        </w:tc>
        <w:tc>
          <w:tcPr>
            <w:tcW w:w="620" w:type="dxa"/>
            <w:tcBorders>
              <w:top w:val="single" w:sz="4" w:space="0" w:color="auto"/>
              <w:left w:val="single" w:sz="4" w:space="0" w:color="auto"/>
              <w:bottom w:val="single" w:sz="4" w:space="0" w:color="auto"/>
              <w:right w:val="single" w:sz="4" w:space="0" w:color="auto"/>
            </w:tcBorders>
            <w:hideMark/>
          </w:tcPr>
          <w:p w14:paraId="65C7DA15"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3F064BFE" w14:textId="77777777" w:rsidR="00692778" w:rsidRPr="00D22496" w:rsidRDefault="00692778">
            <w:pPr>
              <w:pStyle w:val="Paragraph"/>
              <w:rPr>
                <w:noProof/>
                <w:lang w:val="ro-RO"/>
              </w:rPr>
            </w:pPr>
            <w:r w:rsidRPr="00D22496">
              <w:rPr>
                <w:noProof/>
                <w:lang w:val="ro-RO"/>
              </w:rPr>
              <w:t>Rășină epoxidică, fără halogen,</w:t>
            </w:r>
          </w:p>
          <w:tbl>
            <w:tblPr>
              <w:tblStyle w:val="Listdash"/>
              <w:tblW w:w="0" w:type="auto"/>
              <w:tblLayout w:type="fixed"/>
              <w:tblLook w:val="04A0" w:firstRow="1" w:lastRow="0" w:firstColumn="1" w:lastColumn="0" w:noHBand="0" w:noVBand="1"/>
            </w:tblPr>
            <w:tblGrid>
              <w:gridCol w:w="220"/>
              <w:gridCol w:w="3728"/>
            </w:tblGrid>
            <w:tr w:rsidR="00692778" w:rsidRPr="00D22496" w14:paraId="5D60DACC" w14:textId="77777777" w:rsidTr="0091713F">
              <w:tc>
                <w:tcPr>
                  <w:tcW w:w="220" w:type="dxa"/>
                  <w:hideMark/>
                </w:tcPr>
                <w:p w14:paraId="6F9E2C7B" w14:textId="77777777" w:rsidR="00692778" w:rsidRPr="00D22496" w:rsidRDefault="00692778">
                  <w:pPr>
                    <w:pStyle w:val="Paragraph"/>
                    <w:rPr>
                      <w:noProof/>
                      <w:lang w:val="ro-RO"/>
                    </w:rPr>
                  </w:pPr>
                  <w:r w:rsidRPr="00D22496">
                    <w:rPr>
                      <w:noProof/>
                      <w:lang w:val="ro-RO"/>
                    </w:rPr>
                    <w:t>—</w:t>
                  </w:r>
                </w:p>
              </w:tc>
              <w:tc>
                <w:tcPr>
                  <w:tcW w:w="3728" w:type="dxa"/>
                  <w:hideMark/>
                </w:tcPr>
                <w:p w14:paraId="221D6964" w14:textId="77777777" w:rsidR="00692778" w:rsidRPr="00D22496" w:rsidRDefault="00692778">
                  <w:pPr>
                    <w:pStyle w:val="Paragraph"/>
                    <w:rPr>
                      <w:noProof/>
                      <w:lang w:val="ro-RO"/>
                    </w:rPr>
                  </w:pPr>
                  <w:r w:rsidRPr="00D22496">
                    <w:rPr>
                      <w:noProof/>
                      <w:lang w:val="ro-RO"/>
                    </w:rPr>
                    <w:t>care conține, în greutate, peste 2 % fosfor, calculat în raport cu conținutul solid, legat chimic în rășina epoxidică,</w:t>
                  </w:r>
                </w:p>
              </w:tc>
            </w:tr>
            <w:tr w:rsidR="00692778" w:rsidRPr="00D22496" w14:paraId="64F563D8" w14:textId="77777777" w:rsidTr="0091713F">
              <w:tc>
                <w:tcPr>
                  <w:tcW w:w="220" w:type="dxa"/>
                  <w:hideMark/>
                </w:tcPr>
                <w:p w14:paraId="67B6AA29" w14:textId="77777777" w:rsidR="00692778" w:rsidRPr="00D22496" w:rsidRDefault="00692778">
                  <w:pPr>
                    <w:pStyle w:val="Paragraph"/>
                    <w:rPr>
                      <w:noProof/>
                      <w:lang w:val="ro-RO"/>
                    </w:rPr>
                  </w:pPr>
                  <w:r w:rsidRPr="00D22496">
                    <w:rPr>
                      <w:noProof/>
                      <w:lang w:val="ro-RO"/>
                    </w:rPr>
                    <w:t>—</w:t>
                  </w:r>
                </w:p>
              </w:tc>
              <w:tc>
                <w:tcPr>
                  <w:tcW w:w="3728" w:type="dxa"/>
                  <w:hideMark/>
                </w:tcPr>
                <w:p w14:paraId="65AACFDE" w14:textId="77777777" w:rsidR="00692778" w:rsidRPr="00D22496" w:rsidRDefault="00692778">
                  <w:pPr>
                    <w:pStyle w:val="Paragraph"/>
                    <w:rPr>
                      <w:noProof/>
                      <w:lang w:val="ro-RO"/>
                    </w:rPr>
                  </w:pPr>
                  <w:r w:rsidRPr="00D22496">
                    <w:rPr>
                      <w:noProof/>
                      <w:lang w:val="ro-RO"/>
                    </w:rPr>
                    <w:t>care nu conține clorură hidrolizabilă sau conține mai puțin de 300 ppm de clorură hidrolizabilă, și</w:t>
                  </w:r>
                </w:p>
              </w:tc>
            </w:tr>
            <w:tr w:rsidR="00692778" w:rsidRPr="00D22496" w14:paraId="24B13CB9" w14:textId="77777777" w:rsidTr="0091713F">
              <w:tc>
                <w:tcPr>
                  <w:tcW w:w="220" w:type="dxa"/>
                  <w:hideMark/>
                </w:tcPr>
                <w:p w14:paraId="35043A66" w14:textId="77777777" w:rsidR="00692778" w:rsidRPr="00D22496" w:rsidRDefault="00692778">
                  <w:pPr>
                    <w:pStyle w:val="Paragraph"/>
                    <w:rPr>
                      <w:noProof/>
                      <w:lang w:val="ro-RO"/>
                    </w:rPr>
                  </w:pPr>
                  <w:r w:rsidRPr="00D22496">
                    <w:rPr>
                      <w:noProof/>
                      <w:lang w:val="ro-RO"/>
                    </w:rPr>
                    <w:t>—</w:t>
                  </w:r>
                </w:p>
              </w:tc>
              <w:tc>
                <w:tcPr>
                  <w:tcW w:w="3728" w:type="dxa"/>
                  <w:hideMark/>
                </w:tcPr>
                <w:p w14:paraId="7E41283A" w14:textId="77777777" w:rsidR="00692778" w:rsidRPr="00D22496" w:rsidRDefault="00692778">
                  <w:pPr>
                    <w:pStyle w:val="Paragraph"/>
                    <w:rPr>
                      <w:noProof/>
                      <w:lang w:val="ro-RO"/>
                    </w:rPr>
                  </w:pPr>
                  <w:r w:rsidRPr="00D22496">
                    <w:rPr>
                      <w:noProof/>
                      <w:lang w:val="ro-RO"/>
                    </w:rPr>
                    <w:t>care conține solvenți</w:t>
                  </w:r>
                </w:p>
              </w:tc>
            </w:tr>
          </w:tbl>
          <w:p w14:paraId="3E733E3A" w14:textId="77777777" w:rsidR="00692778" w:rsidRPr="00D22496" w:rsidRDefault="00692778">
            <w:pPr>
              <w:pStyle w:val="Paragraph"/>
              <w:rPr>
                <w:noProof/>
                <w:lang w:val="ro-RO"/>
              </w:rPr>
            </w:pPr>
            <w:r w:rsidRPr="00D22496">
              <w:rPr>
                <w:noProof/>
                <w:lang w:val="ro-RO"/>
              </w:rPr>
              <w:t>destinată a fi utilizată la fabricarea de folii sau rulouri preimpregnate de tipul celor utilizate pentru producerea de circuite imprimate</w:t>
            </w:r>
          </w:p>
          <w:p w14:paraId="662719A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510DD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023E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123FE0" w14:textId="77777777" w:rsidR="00692778" w:rsidRPr="00D22496" w:rsidRDefault="00692778">
            <w:pPr>
              <w:pStyle w:val="Paragraph"/>
              <w:rPr>
                <w:noProof/>
                <w:lang w:val="ro-RO"/>
              </w:rPr>
            </w:pPr>
            <w:r w:rsidRPr="00D22496">
              <w:rPr>
                <w:noProof/>
                <w:lang w:val="ro-RO"/>
              </w:rPr>
              <w:t>31.12.2025</w:t>
            </w:r>
          </w:p>
        </w:tc>
      </w:tr>
      <w:tr w:rsidR="00692778" w:rsidRPr="00D22496" w14:paraId="42B3ED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0F2CA2" w14:textId="77777777" w:rsidR="00692778" w:rsidRPr="00D22496" w:rsidRDefault="00692778">
            <w:pPr>
              <w:pStyle w:val="Paragraph"/>
              <w:rPr>
                <w:noProof/>
                <w:lang w:val="ro-RO"/>
              </w:rPr>
            </w:pPr>
            <w:r w:rsidRPr="00D22496">
              <w:rPr>
                <w:noProof/>
                <w:lang w:val="ro-RO"/>
              </w:rPr>
              <w:t>0.6840</w:t>
            </w:r>
          </w:p>
        </w:tc>
        <w:tc>
          <w:tcPr>
            <w:tcW w:w="909" w:type="dxa"/>
            <w:tcBorders>
              <w:top w:val="single" w:sz="4" w:space="0" w:color="auto"/>
              <w:left w:val="single" w:sz="4" w:space="0" w:color="auto"/>
              <w:bottom w:val="single" w:sz="4" w:space="0" w:color="auto"/>
              <w:right w:val="single" w:sz="4" w:space="0" w:color="auto"/>
            </w:tcBorders>
            <w:hideMark/>
          </w:tcPr>
          <w:p w14:paraId="07303AF7" w14:textId="77777777" w:rsidR="00692778" w:rsidRPr="00D22496" w:rsidRDefault="00692778">
            <w:pPr>
              <w:pStyle w:val="Paragraph"/>
              <w:jc w:val="right"/>
              <w:rPr>
                <w:noProof/>
                <w:lang w:val="ro-RO"/>
              </w:rPr>
            </w:pPr>
            <w:r w:rsidRPr="00D22496">
              <w:rPr>
                <w:noProof/>
                <w:lang w:val="ro-RO"/>
              </w:rPr>
              <w:t>ex 3907 30 00</w:t>
            </w:r>
          </w:p>
        </w:tc>
        <w:tc>
          <w:tcPr>
            <w:tcW w:w="620" w:type="dxa"/>
            <w:tcBorders>
              <w:top w:val="single" w:sz="4" w:space="0" w:color="auto"/>
              <w:left w:val="single" w:sz="4" w:space="0" w:color="auto"/>
              <w:bottom w:val="single" w:sz="4" w:space="0" w:color="auto"/>
              <w:right w:val="single" w:sz="4" w:space="0" w:color="auto"/>
            </w:tcBorders>
            <w:hideMark/>
          </w:tcPr>
          <w:p w14:paraId="6052CFB9"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63F7DCAC" w14:textId="77777777" w:rsidR="00692778" w:rsidRPr="00D22496" w:rsidRDefault="00692778">
            <w:pPr>
              <w:pStyle w:val="Paragraph"/>
              <w:rPr>
                <w:noProof/>
                <w:lang w:val="ro-RO"/>
              </w:rPr>
            </w:pPr>
            <w:r w:rsidRPr="00D22496">
              <w:rPr>
                <w:noProof/>
                <w:lang w:val="ro-RO"/>
              </w:rPr>
              <w:t>Rășină epoxidică</w:t>
            </w:r>
          </w:p>
          <w:tbl>
            <w:tblPr>
              <w:tblStyle w:val="Listdash"/>
              <w:tblW w:w="0" w:type="auto"/>
              <w:tblLayout w:type="fixed"/>
              <w:tblLook w:val="04A0" w:firstRow="1" w:lastRow="0" w:firstColumn="1" w:lastColumn="0" w:noHBand="0" w:noVBand="1"/>
            </w:tblPr>
            <w:tblGrid>
              <w:gridCol w:w="220"/>
              <w:gridCol w:w="3728"/>
            </w:tblGrid>
            <w:tr w:rsidR="00692778" w:rsidRPr="00D22496" w14:paraId="0CA81713" w14:textId="77777777" w:rsidTr="0091713F">
              <w:tc>
                <w:tcPr>
                  <w:tcW w:w="220" w:type="dxa"/>
                  <w:hideMark/>
                </w:tcPr>
                <w:p w14:paraId="36D9A4FA" w14:textId="77777777" w:rsidR="00692778" w:rsidRPr="00D22496" w:rsidRDefault="00692778">
                  <w:pPr>
                    <w:pStyle w:val="Paragraph"/>
                    <w:rPr>
                      <w:noProof/>
                      <w:lang w:val="ro-RO"/>
                    </w:rPr>
                  </w:pPr>
                  <w:r w:rsidRPr="00D22496">
                    <w:rPr>
                      <w:noProof/>
                      <w:lang w:val="ro-RO"/>
                    </w:rPr>
                    <w:t>—</w:t>
                  </w:r>
                </w:p>
              </w:tc>
              <w:tc>
                <w:tcPr>
                  <w:tcW w:w="3728" w:type="dxa"/>
                  <w:hideMark/>
                </w:tcPr>
                <w:p w14:paraId="569AD346" w14:textId="77777777" w:rsidR="00692778" w:rsidRPr="00D22496" w:rsidRDefault="00692778">
                  <w:pPr>
                    <w:pStyle w:val="Paragraph"/>
                    <w:rPr>
                      <w:noProof/>
                      <w:lang w:val="ro-RO"/>
                    </w:rPr>
                  </w:pPr>
                  <w:r w:rsidRPr="00D22496">
                    <w:rPr>
                      <w:noProof/>
                      <w:lang w:val="ro-RO"/>
                    </w:rPr>
                    <w:t>care conține, în greutate, cel puțin 21 % brom,</w:t>
                  </w:r>
                </w:p>
              </w:tc>
            </w:tr>
            <w:tr w:rsidR="00692778" w:rsidRPr="00D22496" w14:paraId="66A5CE10" w14:textId="77777777" w:rsidTr="0091713F">
              <w:tc>
                <w:tcPr>
                  <w:tcW w:w="220" w:type="dxa"/>
                  <w:hideMark/>
                </w:tcPr>
                <w:p w14:paraId="2789E3EF" w14:textId="77777777" w:rsidR="00692778" w:rsidRPr="00D22496" w:rsidRDefault="00692778">
                  <w:pPr>
                    <w:pStyle w:val="Paragraph"/>
                    <w:rPr>
                      <w:noProof/>
                      <w:lang w:val="ro-RO"/>
                    </w:rPr>
                  </w:pPr>
                  <w:r w:rsidRPr="00D22496">
                    <w:rPr>
                      <w:noProof/>
                      <w:lang w:val="ro-RO"/>
                    </w:rPr>
                    <w:t>—</w:t>
                  </w:r>
                </w:p>
              </w:tc>
              <w:tc>
                <w:tcPr>
                  <w:tcW w:w="3728" w:type="dxa"/>
                  <w:hideMark/>
                </w:tcPr>
                <w:p w14:paraId="6FFA0BDB" w14:textId="77777777" w:rsidR="00692778" w:rsidRPr="00D22496" w:rsidRDefault="00692778">
                  <w:pPr>
                    <w:pStyle w:val="Paragraph"/>
                    <w:rPr>
                      <w:noProof/>
                      <w:lang w:val="ro-RO"/>
                    </w:rPr>
                  </w:pPr>
                  <w:r w:rsidRPr="00D22496">
                    <w:rPr>
                      <w:noProof/>
                      <w:lang w:val="ro-RO"/>
                    </w:rPr>
                    <w:t>care nu conține clorură hidrolizabilă sau conține mai puțin de 500 ppm de clorură hidrolizabilă, și</w:t>
                  </w:r>
                </w:p>
              </w:tc>
            </w:tr>
            <w:tr w:rsidR="00692778" w:rsidRPr="00D22496" w14:paraId="0EC6CA01" w14:textId="77777777" w:rsidTr="0091713F">
              <w:tc>
                <w:tcPr>
                  <w:tcW w:w="220" w:type="dxa"/>
                  <w:hideMark/>
                </w:tcPr>
                <w:p w14:paraId="01DF1F3F" w14:textId="77777777" w:rsidR="00692778" w:rsidRPr="00D22496" w:rsidRDefault="00692778">
                  <w:pPr>
                    <w:pStyle w:val="Paragraph"/>
                    <w:rPr>
                      <w:noProof/>
                      <w:lang w:val="ro-RO"/>
                    </w:rPr>
                  </w:pPr>
                  <w:r w:rsidRPr="00D22496">
                    <w:rPr>
                      <w:noProof/>
                      <w:lang w:val="ro-RO"/>
                    </w:rPr>
                    <w:t>—</w:t>
                  </w:r>
                </w:p>
              </w:tc>
              <w:tc>
                <w:tcPr>
                  <w:tcW w:w="3728" w:type="dxa"/>
                  <w:hideMark/>
                </w:tcPr>
                <w:p w14:paraId="67BE68C9" w14:textId="77777777" w:rsidR="00692778" w:rsidRPr="00D22496" w:rsidRDefault="00692778">
                  <w:pPr>
                    <w:pStyle w:val="Paragraph"/>
                    <w:rPr>
                      <w:noProof/>
                      <w:lang w:val="ro-RO"/>
                    </w:rPr>
                  </w:pPr>
                  <w:r w:rsidRPr="00D22496">
                    <w:rPr>
                      <w:noProof/>
                      <w:lang w:val="ro-RO"/>
                    </w:rPr>
                    <w:t>care conține solvenți</w:t>
                  </w:r>
                </w:p>
              </w:tc>
            </w:tr>
          </w:tbl>
          <w:p w14:paraId="7B4050D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D69549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DE15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E0D763" w14:textId="77777777" w:rsidR="00692778" w:rsidRPr="00D22496" w:rsidRDefault="00692778">
            <w:pPr>
              <w:pStyle w:val="Paragraph"/>
              <w:rPr>
                <w:noProof/>
                <w:lang w:val="ro-RO"/>
              </w:rPr>
            </w:pPr>
            <w:r w:rsidRPr="00D22496">
              <w:rPr>
                <w:noProof/>
                <w:lang w:val="ro-RO"/>
              </w:rPr>
              <w:t>31.12.2025</w:t>
            </w:r>
          </w:p>
        </w:tc>
      </w:tr>
      <w:tr w:rsidR="00692778" w:rsidRPr="00D22496" w14:paraId="6DA9A8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A25719" w14:textId="77777777" w:rsidR="00692778" w:rsidRPr="00D22496" w:rsidRDefault="00692778">
            <w:pPr>
              <w:pStyle w:val="Paragraph"/>
              <w:rPr>
                <w:noProof/>
                <w:lang w:val="ro-RO"/>
              </w:rPr>
            </w:pPr>
            <w:r w:rsidRPr="00D22496">
              <w:rPr>
                <w:noProof/>
                <w:lang w:val="ro-RO"/>
              </w:rPr>
              <w:t>0.2759</w:t>
            </w:r>
          </w:p>
        </w:tc>
        <w:tc>
          <w:tcPr>
            <w:tcW w:w="909" w:type="dxa"/>
            <w:tcBorders>
              <w:top w:val="single" w:sz="4" w:space="0" w:color="auto"/>
              <w:left w:val="single" w:sz="4" w:space="0" w:color="auto"/>
              <w:bottom w:val="single" w:sz="4" w:space="0" w:color="auto"/>
              <w:right w:val="single" w:sz="4" w:space="0" w:color="auto"/>
            </w:tcBorders>
            <w:hideMark/>
          </w:tcPr>
          <w:p w14:paraId="6DF4043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30 00</w:t>
            </w:r>
          </w:p>
        </w:tc>
        <w:tc>
          <w:tcPr>
            <w:tcW w:w="620" w:type="dxa"/>
            <w:tcBorders>
              <w:top w:val="single" w:sz="4" w:space="0" w:color="auto"/>
              <w:left w:val="single" w:sz="4" w:space="0" w:color="auto"/>
              <w:bottom w:val="single" w:sz="4" w:space="0" w:color="auto"/>
              <w:right w:val="single" w:sz="4" w:space="0" w:color="auto"/>
            </w:tcBorders>
            <w:hideMark/>
          </w:tcPr>
          <w:p w14:paraId="4551A8C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8C510E4" w14:textId="77777777" w:rsidR="00692778" w:rsidRPr="00D22496" w:rsidRDefault="00692778">
            <w:pPr>
              <w:pStyle w:val="Paragraph"/>
              <w:rPr>
                <w:noProof/>
                <w:lang w:val="ro-RO"/>
              </w:rPr>
            </w:pPr>
            <w:r w:rsidRPr="00D22496">
              <w:rPr>
                <w:noProof/>
                <w:lang w:val="ro-RO"/>
              </w:rPr>
              <w:t>Rășină epoxidică, conținând în greutate peste 70 % dioxid de siliciu, pentru încapsularea bunurilor de la pozițiile 8504, 8533, 8535, 8536, 8541, 8542 sau 8548</w:t>
            </w:r>
          </w:p>
          <w:p w14:paraId="6B25EDE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9252A3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D12B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796F25" w14:textId="77777777" w:rsidR="00692778" w:rsidRPr="00D22496" w:rsidRDefault="00692778">
            <w:pPr>
              <w:pStyle w:val="Paragraph"/>
              <w:rPr>
                <w:noProof/>
                <w:lang w:val="ro-RO"/>
              </w:rPr>
            </w:pPr>
            <w:r w:rsidRPr="00D22496">
              <w:rPr>
                <w:noProof/>
                <w:lang w:val="ro-RO"/>
              </w:rPr>
              <w:t>31.12.2024</w:t>
            </w:r>
          </w:p>
        </w:tc>
      </w:tr>
      <w:tr w:rsidR="00692778" w:rsidRPr="00D22496" w14:paraId="5910B2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B3CEFD" w14:textId="77777777" w:rsidR="00692778" w:rsidRPr="00D22496" w:rsidRDefault="00692778">
            <w:pPr>
              <w:pStyle w:val="Paragraph"/>
              <w:rPr>
                <w:noProof/>
                <w:lang w:val="ro-RO"/>
              </w:rPr>
            </w:pPr>
            <w:r w:rsidRPr="00D22496">
              <w:rPr>
                <w:noProof/>
                <w:lang w:val="ro-RO"/>
              </w:rPr>
              <w:t>0.7427</w:t>
            </w:r>
          </w:p>
        </w:tc>
        <w:tc>
          <w:tcPr>
            <w:tcW w:w="909" w:type="dxa"/>
            <w:tcBorders>
              <w:top w:val="single" w:sz="4" w:space="0" w:color="auto"/>
              <w:left w:val="single" w:sz="4" w:space="0" w:color="auto"/>
              <w:bottom w:val="single" w:sz="4" w:space="0" w:color="auto"/>
              <w:right w:val="single" w:sz="4" w:space="0" w:color="auto"/>
            </w:tcBorders>
            <w:hideMark/>
          </w:tcPr>
          <w:p w14:paraId="2D18885E" w14:textId="77777777" w:rsidR="00692778" w:rsidRPr="00D22496" w:rsidRDefault="00692778">
            <w:pPr>
              <w:pStyle w:val="Paragraph"/>
              <w:jc w:val="right"/>
              <w:rPr>
                <w:noProof/>
                <w:lang w:val="ro-RO"/>
              </w:rPr>
            </w:pPr>
            <w:r w:rsidRPr="00D22496">
              <w:rPr>
                <w:noProof/>
                <w:lang w:val="ro-RO"/>
              </w:rPr>
              <w:t>ex 3907 30 00</w:t>
            </w:r>
          </w:p>
        </w:tc>
        <w:tc>
          <w:tcPr>
            <w:tcW w:w="620" w:type="dxa"/>
            <w:tcBorders>
              <w:top w:val="single" w:sz="4" w:space="0" w:color="auto"/>
              <w:left w:val="single" w:sz="4" w:space="0" w:color="auto"/>
              <w:bottom w:val="single" w:sz="4" w:space="0" w:color="auto"/>
              <w:right w:val="single" w:sz="4" w:space="0" w:color="auto"/>
            </w:tcBorders>
            <w:hideMark/>
          </w:tcPr>
          <w:p w14:paraId="21344A6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E180DFD" w14:textId="77777777" w:rsidR="00692778" w:rsidRPr="00D22496" w:rsidRDefault="00692778">
            <w:pPr>
              <w:pStyle w:val="Paragraph"/>
              <w:rPr>
                <w:noProof/>
                <w:lang w:val="ro-RO"/>
              </w:rPr>
            </w:pPr>
            <w:r w:rsidRPr="00D22496">
              <w:rPr>
                <w:noProof/>
                <w:lang w:val="ro-RO"/>
              </w:rPr>
              <w:t>Preparat de rășină epoxidică (CAS RN 29690-82-2) și rășină fenolică (CAS RN 9003-35-4)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51DEA976" w14:textId="77777777" w:rsidTr="0091713F">
              <w:tc>
                <w:tcPr>
                  <w:tcW w:w="220" w:type="dxa"/>
                  <w:hideMark/>
                </w:tcPr>
                <w:p w14:paraId="2BDD8D4F" w14:textId="77777777" w:rsidR="00692778" w:rsidRPr="00D22496" w:rsidRDefault="00692778">
                  <w:pPr>
                    <w:pStyle w:val="Paragraph"/>
                    <w:rPr>
                      <w:noProof/>
                      <w:lang w:val="ro-RO"/>
                    </w:rPr>
                  </w:pPr>
                  <w:r w:rsidRPr="00D22496">
                    <w:rPr>
                      <w:noProof/>
                      <w:lang w:val="ro-RO"/>
                    </w:rPr>
                    <w:t>—</w:t>
                  </w:r>
                </w:p>
              </w:tc>
              <w:tc>
                <w:tcPr>
                  <w:tcW w:w="3728" w:type="dxa"/>
                  <w:hideMark/>
                </w:tcPr>
                <w:p w14:paraId="6D82E6D7" w14:textId="77777777" w:rsidR="00692778" w:rsidRPr="00D22496" w:rsidRDefault="00692778">
                  <w:pPr>
                    <w:pStyle w:val="Paragraph"/>
                    <w:rPr>
                      <w:noProof/>
                      <w:lang w:val="ro-RO"/>
                    </w:rPr>
                  </w:pPr>
                  <w:r w:rsidRPr="00D22496">
                    <w:rPr>
                      <w:noProof/>
                      <w:lang w:val="ro-RO"/>
                    </w:rPr>
                    <w:t>minimum 65 % și maximum 75 % dioxid de siliciu (CAS RN 60676-86-0) și</w:t>
                  </w:r>
                </w:p>
              </w:tc>
            </w:tr>
            <w:tr w:rsidR="00692778" w:rsidRPr="00D22496" w14:paraId="085A08DD" w14:textId="77777777" w:rsidTr="0091713F">
              <w:tc>
                <w:tcPr>
                  <w:tcW w:w="220" w:type="dxa"/>
                  <w:hideMark/>
                </w:tcPr>
                <w:p w14:paraId="6617E84F" w14:textId="77777777" w:rsidR="00692778" w:rsidRPr="00D22496" w:rsidRDefault="00692778">
                  <w:pPr>
                    <w:pStyle w:val="Paragraph"/>
                    <w:rPr>
                      <w:noProof/>
                      <w:lang w:val="ro-RO"/>
                    </w:rPr>
                  </w:pPr>
                  <w:r w:rsidRPr="00D22496">
                    <w:rPr>
                      <w:noProof/>
                      <w:lang w:val="ro-RO"/>
                    </w:rPr>
                    <w:t>—</w:t>
                  </w:r>
                </w:p>
              </w:tc>
              <w:tc>
                <w:tcPr>
                  <w:tcW w:w="3728" w:type="dxa"/>
                  <w:hideMark/>
                </w:tcPr>
                <w:p w14:paraId="3E3813BD" w14:textId="77777777" w:rsidR="00692778" w:rsidRPr="00D22496" w:rsidRDefault="00692778">
                  <w:pPr>
                    <w:pStyle w:val="Paragraph"/>
                    <w:rPr>
                      <w:noProof/>
                      <w:lang w:val="ro-RO"/>
                    </w:rPr>
                  </w:pPr>
                  <w:r w:rsidRPr="00D22496">
                    <w:rPr>
                      <w:noProof/>
                      <w:lang w:val="ro-RO"/>
                    </w:rPr>
                    <w:t>minimum 0 % și maximum 0,5 % negru-de-fum (CAS RN 1333-86-4)</w:t>
                  </w:r>
                </w:p>
              </w:tc>
            </w:tr>
          </w:tbl>
          <w:p w14:paraId="0112B98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6649F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5720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27F4F44" w14:textId="77777777" w:rsidR="00692778" w:rsidRPr="00D22496" w:rsidRDefault="00692778">
            <w:pPr>
              <w:pStyle w:val="Paragraph"/>
              <w:rPr>
                <w:noProof/>
                <w:lang w:val="ro-RO"/>
              </w:rPr>
            </w:pPr>
            <w:r w:rsidRPr="00D22496">
              <w:rPr>
                <w:noProof/>
                <w:lang w:val="ro-RO"/>
              </w:rPr>
              <w:t>31.12.2027</w:t>
            </w:r>
          </w:p>
        </w:tc>
      </w:tr>
      <w:tr w:rsidR="00692778" w:rsidRPr="00D22496" w14:paraId="72F71E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89A315" w14:textId="77777777" w:rsidR="00692778" w:rsidRPr="00D22496" w:rsidRDefault="00692778">
            <w:pPr>
              <w:pStyle w:val="Paragraph"/>
              <w:rPr>
                <w:noProof/>
                <w:lang w:val="ro-RO"/>
              </w:rPr>
            </w:pPr>
            <w:r w:rsidRPr="00D22496">
              <w:rPr>
                <w:noProof/>
                <w:lang w:val="ro-RO"/>
              </w:rPr>
              <w:t>0.2541</w:t>
            </w:r>
          </w:p>
        </w:tc>
        <w:tc>
          <w:tcPr>
            <w:tcW w:w="909" w:type="dxa"/>
            <w:tcBorders>
              <w:top w:val="single" w:sz="4" w:space="0" w:color="auto"/>
              <w:left w:val="single" w:sz="4" w:space="0" w:color="auto"/>
              <w:bottom w:val="single" w:sz="4" w:space="0" w:color="auto"/>
              <w:right w:val="single" w:sz="4" w:space="0" w:color="auto"/>
            </w:tcBorders>
            <w:hideMark/>
          </w:tcPr>
          <w:p w14:paraId="6B424AD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40 00</w:t>
            </w:r>
          </w:p>
        </w:tc>
        <w:tc>
          <w:tcPr>
            <w:tcW w:w="620" w:type="dxa"/>
            <w:tcBorders>
              <w:top w:val="single" w:sz="4" w:space="0" w:color="auto"/>
              <w:left w:val="single" w:sz="4" w:space="0" w:color="auto"/>
              <w:bottom w:val="single" w:sz="4" w:space="0" w:color="auto"/>
              <w:right w:val="single" w:sz="4" w:space="0" w:color="auto"/>
            </w:tcBorders>
            <w:hideMark/>
          </w:tcPr>
          <w:p w14:paraId="693E4829"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5634B4D" w14:textId="77777777" w:rsidR="00692778" w:rsidRPr="00D22496" w:rsidRDefault="00692778">
            <w:pPr>
              <w:pStyle w:val="Paragraph"/>
              <w:rPr>
                <w:noProof/>
                <w:lang w:val="ro-RO"/>
              </w:rPr>
            </w:pPr>
            <w:r w:rsidRPr="00D22496">
              <w:rPr>
                <w:i/>
                <w:iCs/>
                <w:noProof/>
                <w:lang w:val="ro-RO"/>
              </w:rPr>
              <w:t>a</w:t>
            </w:r>
            <w:r w:rsidRPr="00D22496">
              <w:rPr>
                <w:noProof/>
                <w:lang w:val="ro-RO"/>
              </w:rPr>
              <w:t>-Fenoxicarbonil-</w:t>
            </w:r>
            <w:r w:rsidRPr="00D22496">
              <w:rPr>
                <w:i/>
                <w:iCs/>
                <w:noProof/>
                <w:lang w:val="ro-RO"/>
              </w:rPr>
              <w:t>?</w:t>
            </w:r>
            <w:r w:rsidRPr="00D22496">
              <w:rPr>
                <w:noProof/>
                <w:lang w:val="ro-RO"/>
              </w:rPr>
              <w:t>-fenoxipoli[oxi(2,6-dibromo-1,4-fenilen) izopropiliden(3,5-dibromo-1,4-fenilen)oxicarbonil](CAS RN 94334-64-2)</w:t>
            </w:r>
          </w:p>
        </w:tc>
        <w:tc>
          <w:tcPr>
            <w:tcW w:w="790" w:type="dxa"/>
            <w:tcBorders>
              <w:top w:val="single" w:sz="4" w:space="0" w:color="auto"/>
              <w:left w:val="single" w:sz="4" w:space="0" w:color="auto"/>
              <w:bottom w:val="single" w:sz="4" w:space="0" w:color="auto"/>
              <w:right w:val="single" w:sz="4" w:space="0" w:color="auto"/>
            </w:tcBorders>
            <w:hideMark/>
          </w:tcPr>
          <w:p w14:paraId="1D4C8CD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C49D2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CCC039" w14:textId="77777777" w:rsidR="00692778" w:rsidRPr="00D22496" w:rsidRDefault="00692778">
            <w:pPr>
              <w:pStyle w:val="Paragraph"/>
              <w:rPr>
                <w:noProof/>
                <w:lang w:val="ro-RO"/>
              </w:rPr>
            </w:pPr>
            <w:r w:rsidRPr="00D22496">
              <w:rPr>
                <w:noProof/>
                <w:lang w:val="ro-RO"/>
              </w:rPr>
              <w:t>31.12.2024</w:t>
            </w:r>
          </w:p>
        </w:tc>
      </w:tr>
      <w:tr w:rsidR="00692778" w:rsidRPr="00D22496" w14:paraId="62ABD9B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D506B66" w14:textId="77777777" w:rsidR="00692778" w:rsidRPr="00D22496" w:rsidRDefault="00692778">
            <w:pPr>
              <w:pStyle w:val="Paragraph"/>
              <w:rPr>
                <w:noProof/>
                <w:lang w:val="ro-RO"/>
              </w:rPr>
            </w:pPr>
            <w:r w:rsidRPr="00D22496">
              <w:rPr>
                <w:noProof/>
                <w:lang w:val="ro-RO"/>
              </w:rPr>
              <w:t>0.2564</w:t>
            </w:r>
          </w:p>
        </w:tc>
        <w:tc>
          <w:tcPr>
            <w:tcW w:w="909" w:type="dxa"/>
            <w:tcBorders>
              <w:top w:val="single" w:sz="4" w:space="0" w:color="auto"/>
              <w:left w:val="single" w:sz="4" w:space="0" w:color="auto"/>
              <w:bottom w:val="single" w:sz="4" w:space="0" w:color="auto"/>
              <w:right w:val="single" w:sz="4" w:space="0" w:color="auto"/>
            </w:tcBorders>
            <w:hideMark/>
          </w:tcPr>
          <w:p w14:paraId="6134DC2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40 00</w:t>
            </w:r>
          </w:p>
        </w:tc>
        <w:tc>
          <w:tcPr>
            <w:tcW w:w="620" w:type="dxa"/>
            <w:tcBorders>
              <w:top w:val="single" w:sz="4" w:space="0" w:color="auto"/>
              <w:left w:val="single" w:sz="4" w:space="0" w:color="auto"/>
              <w:bottom w:val="single" w:sz="4" w:space="0" w:color="auto"/>
              <w:right w:val="single" w:sz="4" w:space="0" w:color="auto"/>
            </w:tcBorders>
            <w:hideMark/>
          </w:tcPr>
          <w:p w14:paraId="43EDC10B"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313A1C9" w14:textId="77777777" w:rsidR="00692778" w:rsidRPr="00D22496" w:rsidRDefault="00692778">
            <w:pPr>
              <w:pStyle w:val="Paragraph"/>
              <w:rPr>
                <w:noProof/>
                <w:lang w:val="ro-RO"/>
              </w:rPr>
            </w:pPr>
            <w:r w:rsidRPr="00D22496">
              <w:rPr>
                <w:noProof/>
                <w:lang w:val="ro-RO"/>
              </w:rPr>
              <w:t>α-(2,4,6-Tribromofenil)-ω-(2,4,6-tribromofenoxi)poli[oxi(2,6-dibromo- 1,4-fenilen)izopropiliden(3,5-dibromo-1,4-fenilen)oxicarbonil] (CAS RN 71342-77-3)</w:t>
            </w:r>
          </w:p>
        </w:tc>
        <w:tc>
          <w:tcPr>
            <w:tcW w:w="790" w:type="dxa"/>
            <w:tcBorders>
              <w:top w:val="single" w:sz="4" w:space="0" w:color="auto"/>
              <w:left w:val="single" w:sz="4" w:space="0" w:color="auto"/>
              <w:bottom w:val="single" w:sz="4" w:space="0" w:color="auto"/>
              <w:right w:val="single" w:sz="4" w:space="0" w:color="auto"/>
            </w:tcBorders>
            <w:hideMark/>
          </w:tcPr>
          <w:p w14:paraId="733246E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D5FB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E25293D" w14:textId="77777777" w:rsidR="00692778" w:rsidRPr="00D22496" w:rsidRDefault="00692778">
            <w:pPr>
              <w:pStyle w:val="Paragraph"/>
              <w:rPr>
                <w:noProof/>
                <w:lang w:val="ro-RO"/>
              </w:rPr>
            </w:pPr>
            <w:r w:rsidRPr="00D22496">
              <w:rPr>
                <w:noProof/>
                <w:lang w:val="ro-RO"/>
              </w:rPr>
              <w:t>31.12.2024</w:t>
            </w:r>
          </w:p>
        </w:tc>
      </w:tr>
      <w:tr w:rsidR="00692778" w:rsidRPr="00D22496" w14:paraId="36D7FF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CBD8B5" w14:textId="77777777" w:rsidR="00692778" w:rsidRPr="00D22496" w:rsidRDefault="00692778">
            <w:pPr>
              <w:pStyle w:val="Paragraph"/>
              <w:rPr>
                <w:noProof/>
                <w:lang w:val="ro-RO"/>
              </w:rPr>
            </w:pPr>
            <w:r w:rsidRPr="00D22496">
              <w:rPr>
                <w:noProof/>
                <w:lang w:val="ro-RO"/>
              </w:rPr>
              <w:t>0.6352</w:t>
            </w:r>
          </w:p>
        </w:tc>
        <w:tc>
          <w:tcPr>
            <w:tcW w:w="909" w:type="dxa"/>
            <w:tcBorders>
              <w:top w:val="single" w:sz="4" w:space="0" w:color="auto"/>
              <w:left w:val="single" w:sz="4" w:space="0" w:color="auto"/>
              <w:bottom w:val="single" w:sz="4" w:space="0" w:color="auto"/>
              <w:right w:val="single" w:sz="4" w:space="0" w:color="auto"/>
            </w:tcBorders>
            <w:hideMark/>
          </w:tcPr>
          <w:p w14:paraId="28457D6F" w14:textId="77777777" w:rsidR="00692778" w:rsidRPr="00D22496" w:rsidRDefault="00692778">
            <w:pPr>
              <w:pStyle w:val="Paragraph"/>
              <w:jc w:val="right"/>
              <w:rPr>
                <w:noProof/>
                <w:lang w:val="ro-RO"/>
              </w:rPr>
            </w:pPr>
            <w:r w:rsidRPr="00D22496">
              <w:rPr>
                <w:noProof/>
                <w:lang w:val="ro-RO"/>
              </w:rPr>
              <w:t>ex 3907 40 00</w:t>
            </w:r>
          </w:p>
        </w:tc>
        <w:tc>
          <w:tcPr>
            <w:tcW w:w="620" w:type="dxa"/>
            <w:tcBorders>
              <w:top w:val="single" w:sz="4" w:space="0" w:color="auto"/>
              <w:left w:val="single" w:sz="4" w:space="0" w:color="auto"/>
              <w:bottom w:val="single" w:sz="4" w:space="0" w:color="auto"/>
              <w:right w:val="single" w:sz="4" w:space="0" w:color="auto"/>
            </w:tcBorders>
            <w:hideMark/>
          </w:tcPr>
          <w:p w14:paraId="0CE9D189"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1182FD1" w14:textId="77777777" w:rsidR="00692778" w:rsidRPr="00D22496" w:rsidRDefault="00692778">
            <w:pPr>
              <w:pStyle w:val="Paragraph"/>
              <w:rPr>
                <w:noProof/>
                <w:lang w:val="ro-RO"/>
              </w:rPr>
            </w:pPr>
            <w:r w:rsidRPr="00D22496">
              <w:rPr>
                <w:noProof/>
                <w:lang w:val="ro-RO"/>
              </w:rPr>
              <w:t>Policarbonat de fosgen și bisfenol A:</w:t>
            </w:r>
          </w:p>
          <w:tbl>
            <w:tblPr>
              <w:tblStyle w:val="Listdash"/>
              <w:tblW w:w="0" w:type="auto"/>
              <w:tblLayout w:type="fixed"/>
              <w:tblLook w:val="04A0" w:firstRow="1" w:lastRow="0" w:firstColumn="1" w:lastColumn="0" w:noHBand="0" w:noVBand="1"/>
            </w:tblPr>
            <w:tblGrid>
              <w:gridCol w:w="220"/>
              <w:gridCol w:w="3728"/>
            </w:tblGrid>
            <w:tr w:rsidR="00692778" w:rsidRPr="00D22496" w14:paraId="281FECD0" w14:textId="77777777" w:rsidTr="0091713F">
              <w:tc>
                <w:tcPr>
                  <w:tcW w:w="220" w:type="dxa"/>
                  <w:hideMark/>
                </w:tcPr>
                <w:p w14:paraId="17EF1D80" w14:textId="77777777" w:rsidR="00692778" w:rsidRPr="00D22496" w:rsidRDefault="00692778">
                  <w:pPr>
                    <w:pStyle w:val="Paragraph"/>
                    <w:rPr>
                      <w:noProof/>
                      <w:lang w:val="ro-RO"/>
                    </w:rPr>
                  </w:pPr>
                  <w:r w:rsidRPr="00D22496">
                    <w:rPr>
                      <w:noProof/>
                      <w:lang w:val="ro-RO"/>
                    </w:rPr>
                    <w:t>—</w:t>
                  </w:r>
                </w:p>
              </w:tc>
              <w:tc>
                <w:tcPr>
                  <w:tcW w:w="3728" w:type="dxa"/>
                  <w:hideMark/>
                </w:tcPr>
                <w:p w14:paraId="4B4B704C" w14:textId="77777777" w:rsidR="00692778" w:rsidRPr="00D22496" w:rsidRDefault="00692778">
                  <w:pPr>
                    <w:pStyle w:val="Paragraph"/>
                    <w:rPr>
                      <w:noProof/>
                      <w:lang w:val="ro-RO"/>
                    </w:rPr>
                  </w:pPr>
                  <w:r w:rsidRPr="00D22496">
                    <w:rPr>
                      <w:noProof/>
                      <w:lang w:val="ro-RO"/>
                    </w:rPr>
                    <w:t>cu un conținut în greutate de 12 % sau superior dar de maximum 26 % dintr-un copolimer de clorură de izoftaloil, clorură de tereftaloil și rezorcinol,</w:t>
                  </w:r>
                </w:p>
              </w:tc>
            </w:tr>
            <w:tr w:rsidR="00692778" w:rsidRPr="00D22496" w14:paraId="05324226" w14:textId="77777777" w:rsidTr="0091713F">
              <w:tc>
                <w:tcPr>
                  <w:tcW w:w="220" w:type="dxa"/>
                  <w:hideMark/>
                </w:tcPr>
                <w:p w14:paraId="6BCCB795" w14:textId="77777777" w:rsidR="00692778" w:rsidRPr="00D22496" w:rsidRDefault="00692778">
                  <w:pPr>
                    <w:pStyle w:val="Paragraph"/>
                    <w:rPr>
                      <w:noProof/>
                      <w:lang w:val="ro-RO"/>
                    </w:rPr>
                  </w:pPr>
                  <w:r w:rsidRPr="00D22496">
                    <w:rPr>
                      <w:noProof/>
                      <w:lang w:val="ro-RO"/>
                    </w:rPr>
                    <w:t>—</w:t>
                  </w:r>
                </w:p>
              </w:tc>
              <w:tc>
                <w:tcPr>
                  <w:tcW w:w="3728" w:type="dxa"/>
                  <w:hideMark/>
                </w:tcPr>
                <w:p w14:paraId="27ABCF09" w14:textId="77777777" w:rsidR="00692778" w:rsidRPr="00D22496" w:rsidRDefault="00692778">
                  <w:pPr>
                    <w:pStyle w:val="Paragraph"/>
                    <w:rPr>
                      <w:noProof/>
                      <w:lang w:val="ro-RO"/>
                    </w:rPr>
                  </w:pPr>
                  <w:r w:rsidRPr="00D22496">
                    <w:rPr>
                      <w:noProof/>
                      <w:lang w:val="ro-RO"/>
                    </w:rPr>
                    <w:t>cu vârfuri din p-cumilfenol, și</w:t>
                  </w:r>
                </w:p>
              </w:tc>
            </w:tr>
            <w:tr w:rsidR="00692778" w:rsidRPr="00D22496" w14:paraId="19ECB8E6" w14:textId="77777777" w:rsidTr="0091713F">
              <w:tc>
                <w:tcPr>
                  <w:tcW w:w="220" w:type="dxa"/>
                  <w:hideMark/>
                </w:tcPr>
                <w:p w14:paraId="74204FEB" w14:textId="77777777" w:rsidR="00692778" w:rsidRPr="00D22496" w:rsidRDefault="00692778">
                  <w:pPr>
                    <w:pStyle w:val="Paragraph"/>
                    <w:rPr>
                      <w:noProof/>
                      <w:lang w:val="ro-RO"/>
                    </w:rPr>
                  </w:pPr>
                  <w:r w:rsidRPr="00D22496">
                    <w:rPr>
                      <w:noProof/>
                      <w:lang w:val="ro-RO"/>
                    </w:rPr>
                    <w:t>—</w:t>
                  </w:r>
                </w:p>
              </w:tc>
              <w:tc>
                <w:tcPr>
                  <w:tcW w:w="3728" w:type="dxa"/>
                  <w:hideMark/>
                </w:tcPr>
                <w:p w14:paraId="16A6D958" w14:textId="77777777" w:rsidR="00692778" w:rsidRPr="00D22496" w:rsidRDefault="00692778">
                  <w:pPr>
                    <w:pStyle w:val="Paragraph"/>
                    <w:rPr>
                      <w:noProof/>
                      <w:lang w:val="ro-RO"/>
                    </w:rPr>
                  </w:pPr>
                  <w:r w:rsidRPr="00D22496">
                    <w:rPr>
                      <w:noProof/>
                      <w:lang w:val="ro-RO"/>
                    </w:rPr>
                    <w:t>cu o masă moleculară medie gravimetrică (Mw) de 29 900 sau superioară dar de maximum 31 900</w:t>
                  </w:r>
                </w:p>
              </w:tc>
            </w:tr>
          </w:tbl>
          <w:p w14:paraId="297DFE5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19203B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A5C7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D1CDFC" w14:textId="77777777" w:rsidR="00692778" w:rsidRPr="00D22496" w:rsidRDefault="00692778">
            <w:pPr>
              <w:pStyle w:val="Paragraph"/>
              <w:rPr>
                <w:noProof/>
                <w:lang w:val="ro-RO"/>
              </w:rPr>
            </w:pPr>
            <w:r w:rsidRPr="00D22496">
              <w:rPr>
                <w:noProof/>
                <w:lang w:val="ro-RO"/>
              </w:rPr>
              <w:t>31.12.2024</w:t>
            </w:r>
          </w:p>
        </w:tc>
      </w:tr>
      <w:tr w:rsidR="00692778" w:rsidRPr="00D22496" w14:paraId="0FBEFB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842C4F" w14:textId="77777777" w:rsidR="00692778" w:rsidRPr="00D22496" w:rsidRDefault="00692778">
            <w:pPr>
              <w:pStyle w:val="Paragraph"/>
              <w:rPr>
                <w:noProof/>
                <w:lang w:val="ro-RO"/>
              </w:rPr>
            </w:pPr>
            <w:r w:rsidRPr="00D22496">
              <w:rPr>
                <w:noProof/>
                <w:lang w:val="ro-RO"/>
              </w:rPr>
              <w:t>0.6355</w:t>
            </w:r>
          </w:p>
        </w:tc>
        <w:tc>
          <w:tcPr>
            <w:tcW w:w="909" w:type="dxa"/>
            <w:tcBorders>
              <w:top w:val="single" w:sz="4" w:space="0" w:color="auto"/>
              <w:left w:val="single" w:sz="4" w:space="0" w:color="auto"/>
              <w:bottom w:val="single" w:sz="4" w:space="0" w:color="auto"/>
              <w:right w:val="single" w:sz="4" w:space="0" w:color="auto"/>
            </w:tcBorders>
            <w:hideMark/>
          </w:tcPr>
          <w:p w14:paraId="44A48A4C" w14:textId="77777777" w:rsidR="00692778" w:rsidRPr="00D22496" w:rsidRDefault="00692778">
            <w:pPr>
              <w:pStyle w:val="Paragraph"/>
              <w:jc w:val="right"/>
              <w:rPr>
                <w:noProof/>
                <w:lang w:val="ro-RO"/>
              </w:rPr>
            </w:pPr>
            <w:r w:rsidRPr="00D22496">
              <w:rPr>
                <w:noProof/>
                <w:lang w:val="ro-RO"/>
              </w:rPr>
              <w:t>ex 3907 40 00</w:t>
            </w:r>
          </w:p>
        </w:tc>
        <w:tc>
          <w:tcPr>
            <w:tcW w:w="620" w:type="dxa"/>
            <w:tcBorders>
              <w:top w:val="single" w:sz="4" w:space="0" w:color="auto"/>
              <w:left w:val="single" w:sz="4" w:space="0" w:color="auto"/>
              <w:bottom w:val="single" w:sz="4" w:space="0" w:color="auto"/>
              <w:right w:val="single" w:sz="4" w:space="0" w:color="auto"/>
            </w:tcBorders>
            <w:hideMark/>
          </w:tcPr>
          <w:p w14:paraId="775A56E7"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5FC4DF31" w14:textId="77777777" w:rsidR="00692778" w:rsidRPr="00D22496" w:rsidRDefault="00692778">
            <w:pPr>
              <w:pStyle w:val="Paragraph"/>
              <w:rPr>
                <w:noProof/>
                <w:lang w:val="ro-RO"/>
              </w:rPr>
            </w:pPr>
            <w:r w:rsidRPr="00D22496">
              <w:rPr>
                <w:noProof/>
                <w:lang w:val="ro-RO"/>
              </w:rPr>
              <w:t>Policarbonat de diclorură carbonică, 4,4'-(1-metiletiliden)bis[2,6-dibromofenol] și 4,4'-(1-metileitiliden)bis[fenol] cu vârfuri de 4-(1-metil-1-pheniletil)phenol</w:t>
            </w:r>
          </w:p>
        </w:tc>
        <w:tc>
          <w:tcPr>
            <w:tcW w:w="790" w:type="dxa"/>
            <w:tcBorders>
              <w:top w:val="single" w:sz="4" w:space="0" w:color="auto"/>
              <w:left w:val="single" w:sz="4" w:space="0" w:color="auto"/>
              <w:bottom w:val="single" w:sz="4" w:space="0" w:color="auto"/>
              <w:right w:val="single" w:sz="4" w:space="0" w:color="auto"/>
            </w:tcBorders>
            <w:hideMark/>
          </w:tcPr>
          <w:p w14:paraId="1EB33DA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5039B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C39884" w14:textId="77777777" w:rsidR="00692778" w:rsidRPr="00D22496" w:rsidRDefault="00692778">
            <w:pPr>
              <w:pStyle w:val="Paragraph"/>
              <w:rPr>
                <w:noProof/>
                <w:lang w:val="ro-RO"/>
              </w:rPr>
            </w:pPr>
            <w:r w:rsidRPr="00D22496">
              <w:rPr>
                <w:noProof/>
                <w:lang w:val="ro-RO"/>
              </w:rPr>
              <w:t>31.12.2024</w:t>
            </w:r>
          </w:p>
        </w:tc>
      </w:tr>
      <w:tr w:rsidR="00692778" w:rsidRPr="00D22496" w14:paraId="4785962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B538DF" w14:textId="77777777" w:rsidR="00692778" w:rsidRPr="00D22496" w:rsidRDefault="00692778">
            <w:pPr>
              <w:pStyle w:val="Paragraph"/>
              <w:rPr>
                <w:noProof/>
                <w:lang w:val="ro-RO"/>
              </w:rPr>
            </w:pPr>
            <w:r w:rsidRPr="00D22496">
              <w:rPr>
                <w:noProof/>
                <w:lang w:val="ro-RO"/>
              </w:rPr>
              <w:t>0.3263</w:t>
            </w:r>
          </w:p>
        </w:tc>
        <w:tc>
          <w:tcPr>
            <w:tcW w:w="909" w:type="dxa"/>
            <w:tcBorders>
              <w:top w:val="single" w:sz="4" w:space="0" w:color="auto"/>
              <w:left w:val="single" w:sz="4" w:space="0" w:color="auto"/>
              <w:bottom w:val="single" w:sz="4" w:space="0" w:color="auto"/>
              <w:right w:val="single" w:sz="4" w:space="0" w:color="auto"/>
            </w:tcBorders>
            <w:hideMark/>
          </w:tcPr>
          <w:p w14:paraId="3F537D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69 00</w:t>
            </w:r>
          </w:p>
        </w:tc>
        <w:tc>
          <w:tcPr>
            <w:tcW w:w="620" w:type="dxa"/>
            <w:tcBorders>
              <w:top w:val="single" w:sz="4" w:space="0" w:color="auto"/>
              <w:left w:val="single" w:sz="4" w:space="0" w:color="auto"/>
              <w:bottom w:val="single" w:sz="4" w:space="0" w:color="auto"/>
              <w:right w:val="single" w:sz="4" w:space="0" w:color="auto"/>
            </w:tcBorders>
            <w:hideMark/>
          </w:tcPr>
          <w:p w14:paraId="01067EC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13B29A1" w14:textId="77777777" w:rsidR="00692778" w:rsidRPr="00D22496" w:rsidRDefault="00692778">
            <w:pPr>
              <w:pStyle w:val="Paragraph"/>
              <w:rPr>
                <w:noProof/>
                <w:lang w:val="ro-RO"/>
              </w:rPr>
            </w:pPr>
            <w:r w:rsidRPr="00D22496">
              <w:rPr>
                <w:noProof/>
                <w:lang w:val="ro-RO"/>
              </w:rPr>
              <w:t>Copolimer de acid tereftalic şi de acid izoftalic cu etilen-glicol, butan-1,4-diol şi hexan-1,6-diol</w:t>
            </w:r>
          </w:p>
        </w:tc>
        <w:tc>
          <w:tcPr>
            <w:tcW w:w="790" w:type="dxa"/>
            <w:tcBorders>
              <w:top w:val="single" w:sz="4" w:space="0" w:color="auto"/>
              <w:left w:val="single" w:sz="4" w:space="0" w:color="auto"/>
              <w:bottom w:val="single" w:sz="4" w:space="0" w:color="auto"/>
              <w:right w:val="single" w:sz="4" w:space="0" w:color="auto"/>
            </w:tcBorders>
            <w:hideMark/>
          </w:tcPr>
          <w:p w14:paraId="05B8F74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F44D6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4AD2CB" w14:textId="77777777" w:rsidR="00692778" w:rsidRPr="00D22496" w:rsidRDefault="00692778">
            <w:pPr>
              <w:pStyle w:val="Paragraph"/>
              <w:rPr>
                <w:noProof/>
                <w:lang w:val="ro-RO"/>
              </w:rPr>
            </w:pPr>
            <w:r w:rsidRPr="00D22496">
              <w:rPr>
                <w:noProof/>
                <w:lang w:val="ro-RO"/>
              </w:rPr>
              <w:t>31.12.2024</w:t>
            </w:r>
          </w:p>
        </w:tc>
      </w:tr>
      <w:tr w:rsidR="00692778" w:rsidRPr="00D22496" w14:paraId="6B21D2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DF33DB" w14:textId="77777777" w:rsidR="00692778" w:rsidRPr="00D22496" w:rsidRDefault="00692778">
            <w:pPr>
              <w:pStyle w:val="Paragraph"/>
              <w:rPr>
                <w:noProof/>
                <w:lang w:val="ro-RO"/>
              </w:rPr>
            </w:pPr>
            <w:r w:rsidRPr="00D22496">
              <w:rPr>
                <w:noProof/>
                <w:lang w:val="ro-RO"/>
              </w:rPr>
              <w:t>0.2980</w:t>
            </w:r>
          </w:p>
        </w:tc>
        <w:tc>
          <w:tcPr>
            <w:tcW w:w="909" w:type="dxa"/>
            <w:tcBorders>
              <w:top w:val="single" w:sz="4" w:space="0" w:color="auto"/>
              <w:left w:val="single" w:sz="4" w:space="0" w:color="auto"/>
              <w:bottom w:val="single" w:sz="4" w:space="0" w:color="auto"/>
              <w:right w:val="single" w:sz="4" w:space="0" w:color="auto"/>
            </w:tcBorders>
            <w:hideMark/>
          </w:tcPr>
          <w:p w14:paraId="0FD54DE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3907 70 00</w:t>
            </w:r>
          </w:p>
        </w:tc>
        <w:tc>
          <w:tcPr>
            <w:tcW w:w="620" w:type="dxa"/>
            <w:tcBorders>
              <w:top w:val="single" w:sz="4" w:space="0" w:color="auto"/>
              <w:left w:val="single" w:sz="4" w:space="0" w:color="auto"/>
              <w:bottom w:val="single" w:sz="4" w:space="0" w:color="auto"/>
              <w:right w:val="single" w:sz="4" w:space="0" w:color="auto"/>
            </w:tcBorders>
          </w:tcPr>
          <w:p w14:paraId="051A356B"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597FFA93" w14:textId="77777777" w:rsidR="00692778" w:rsidRPr="00D22496" w:rsidRDefault="00692778">
            <w:pPr>
              <w:pStyle w:val="Paragraph"/>
              <w:rPr>
                <w:noProof/>
                <w:lang w:val="ro-RO"/>
              </w:rPr>
            </w:pPr>
            <w:r w:rsidRPr="00D22496">
              <w:rPr>
                <w:noProof/>
                <w:lang w:val="ro-RO"/>
              </w:rPr>
              <w:t>Poli(acid lactic)</w:t>
            </w:r>
          </w:p>
        </w:tc>
        <w:tc>
          <w:tcPr>
            <w:tcW w:w="790" w:type="dxa"/>
            <w:tcBorders>
              <w:top w:val="single" w:sz="4" w:space="0" w:color="auto"/>
              <w:left w:val="single" w:sz="4" w:space="0" w:color="auto"/>
              <w:bottom w:val="single" w:sz="4" w:space="0" w:color="auto"/>
              <w:right w:val="single" w:sz="4" w:space="0" w:color="auto"/>
            </w:tcBorders>
            <w:hideMark/>
          </w:tcPr>
          <w:p w14:paraId="1DBCB5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96DE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EE1ED7" w14:textId="77777777" w:rsidR="00692778" w:rsidRPr="00D22496" w:rsidRDefault="00692778">
            <w:pPr>
              <w:pStyle w:val="Paragraph"/>
              <w:rPr>
                <w:noProof/>
                <w:lang w:val="ro-RO"/>
              </w:rPr>
            </w:pPr>
            <w:r w:rsidRPr="00D22496">
              <w:rPr>
                <w:noProof/>
                <w:lang w:val="ro-RO"/>
              </w:rPr>
              <w:t>31.12.2024</w:t>
            </w:r>
          </w:p>
        </w:tc>
      </w:tr>
      <w:tr w:rsidR="00692778" w:rsidRPr="00D22496" w14:paraId="3AEA285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A010BC" w14:textId="77777777" w:rsidR="00692778" w:rsidRPr="00D22496" w:rsidRDefault="00692778">
            <w:pPr>
              <w:pStyle w:val="Paragraph"/>
              <w:rPr>
                <w:noProof/>
                <w:lang w:val="ro-RO"/>
              </w:rPr>
            </w:pPr>
            <w:r w:rsidRPr="00D22496">
              <w:rPr>
                <w:noProof/>
                <w:lang w:val="ro-RO"/>
              </w:rPr>
              <w:t>0.2918</w:t>
            </w:r>
          </w:p>
        </w:tc>
        <w:tc>
          <w:tcPr>
            <w:tcW w:w="909" w:type="dxa"/>
            <w:tcBorders>
              <w:top w:val="single" w:sz="4" w:space="0" w:color="auto"/>
              <w:left w:val="single" w:sz="4" w:space="0" w:color="auto"/>
              <w:bottom w:val="single" w:sz="4" w:space="0" w:color="auto"/>
              <w:right w:val="single" w:sz="4" w:space="0" w:color="auto"/>
            </w:tcBorders>
            <w:hideMark/>
          </w:tcPr>
          <w:p w14:paraId="16AEBA44" w14:textId="77777777" w:rsidR="00692778" w:rsidRPr="00D22496" w:rsidRDefault="00692778">
            <w:pPr>
              <w:pStyle w:val="Paragraph"/>
              <w:jc w:val="right"/>
              <w:rPr>
                <w:noProof/>
                <w:lang w:val="ro-RO"/>
              </w:rPr>
            </w:pPr>
            <w:r w:rsidRPr="00D22496">
              <w:rPr>
                <w:noProof/>
                <w:lang w:val="ro-RO"/>
              </w:rPr>
              <w:t>ex 3907 91 90</w:t>
            </w:r>
          </w:p>
        </w:tc>
        <w:tc>
          <w:tcPr>
            <w:tcW w:w="620" w:type="dxa"/>
            <w:tcBorders>
              <w:top w:val="single" w:sz="4" w:space="0" w:color="auto"/>
              <w:left w:val="single" w:sz="4" w:space="0" w:color="auto"/>
              <w:bottom w:val="single" w:sz="4" w:space="0" w:color="auto"/>
              <w:right w:val="single" w:sz="4" w:space="0" w:color="auto"/>
            </w:tcBorders>
            <w:hideMark/>
          </w:tcPr>
          <w:p w14:paraId="482C7E7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DFDA606" w14:textId="77777777" w:rsidR="00692778" w:rsidRPr="00D22496" w:rsidRDefault="00692778">
            <w:pPr>
              <w:pStyle w:val="Paragraph"/>
              <w:rPr>
                <w:noProof/>
                <w:lang w:val="ro-RO"/>
              </w:rPr>
            </w:pPr>
            <w:r w:rsidRPr="00D22496">
              <w:rPr>
                <w:noProof/>
                <w:lang w:val="ro-RO"/>
              </w:rPr>
              <w:t>Prepolimer de ftalat de dialil, sub formă de pulbere</w:t>
            </w:r>
          </w:p>
        </w:tc>
        <w:tc>
          <w:tcPr>
            <w:tcW w:w="790" w:type="dxa"/>
            <w:tcBorders>
              <w:top w:val="single" w:sz="4" w:space="0" w:color="auto"/>
              <w:left w:val="single" w:sz="4" w:space="0" w:color="auto"/>
              <w:bottom w:val="single" w:sz="4" w:space="0" w:color="auto"/>
              <w:right w:val="single" w:sz="4" w:space="0" w:color="auto"/>
            </w:tcBorders>
            <w:hideMark/>
          </w:tcPr>
          <w:p w14:paraId="36D736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6041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CAAAE35" w14:textId="77777777" w:rsidR="00692778" w:rsidRPr="00D22496" w:rsidRDefault="00692778">
            <w:pPr>
              <w:pStyle w:val="Paragraph"/>
              <w:rPr>
                <w:noProof/>
                <w:lang w:val="ro-RO"/>
              </w:rPr>
            </w:pPr>
            <w:r w:rsidRPr="00D22496">
              <w:rPr>
                <w:noProof/>
                <w:lang w:val="ro-RO"/>
              </w:rPr>
              <w:t>31.12.2024</w:t>
            </w:r>
          </w:p>
        </w:tc>
      </w:tr>
      <w:tr w:rsidR="00692778" w:rsidRPr="00D22496" w14:paraId="1D20BB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1B03B3" w14:textId="77777777" w:rsidR="00692778" w:rsidRPr="00D22496" w:rsidRDefault="00692778">
            <w:pPr>
              <w:pStyle w:val="Paragraph"/>
              <w:rPr>
                <w:noProof/>
                <w:lang w:val="ro-RO"/>
              </w:rPr>
            </w:pPr>
            <w:r w:rsidRPr="00D22496">
              <w:rPr>
                <w:noProof/>
                <w:lang w:val="ro-RO"/>
              </w:rPr>
              <w:t>0.2977</w:t>
            </w:r>
          </w:p>
        </w:tc>
        <w:tc>
          <w:tcPr>
            <w:tcW w:w="909" w:type="dxa"/>
            <w:tcBorders>
              <w:top w:val="single" w:sz="4" w:space="0" w:color="auto"/>
              <w:left w:val="single" w:sz="4" w:space="0" w:color="auto"/>
              <w:bottom w:val="single" w:sz="4" w:space="0" w:color="auto"/>
              <w:right w:val="single" w:sz="4" w:space="0" w:color="auto"/>
            </w:tcBorders>
            <w:hideMark/>
          </w:tcPr>
          <w:p w14:paraId="5B69BF4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99 80</w:t>
            </w:r>
          </w:p>
        </w:tc>
        <w:tc>
          <w:tcPr>
            <w:tcW w:w="620" w:type="dxa"/>
            <w:tcBorders>
              <w:top w:val="single" w:sz="4" w:space="0" w:color="auto"/>
              <w:left w:val="single" w:sz="4" w:space="0" w:color="auto"/>
              <w:bottom w:val="single" w:sz="4" w:space="0" w:color="auto"/>
              <w:right w:val="single" w:sz="4" w:space="0" w:color="auto"/>
            </w:tcBorders>
            <w:hideMark/>
          </w:tcPr>
          <w:p w14:paraId="02DC953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35500D9" w14:textId="77777777" w:rsidR="00692778" w:rsidRPr="00D22496" w:rsidRDefault="00692778">
            <w:pPr>
              <w:pStyle w:val="Paragraph"/>
              <w:rPr>
                <w:noProof/>
                <w:lang w:val="ro-RO"/>
              </w:rPr>
            </w:pPr>
            <w:r w:rsidRPr="00D22496">
              <w:rPr>
                <w:noProof/>
                <w:lang w:val="ro-RO"/>
              </w:rPr>
              <w:t>Poli(oxi-1,4-fenilencarbonil) (CAS RN 26099-71-8), sub formă de pulbere</w:t>
            </w:r>
          </w:p>
        </w:tc>
        <w:tc>
          <w:tcPr>
            <w:tcW w:w="790" w:type="dxa"/>
            <w:tcBorders>
              <w:top w:val="single" w:sz="4" w:space="0" w:color="auto"/>
              <w:left w:val="single" w:sz="4" w:space="0" w:color="auto"/>
              <w:bottom w:val="single" w:sz="4" w:space="0" w:color="auto"/>
              <w:right w:val="single" w:sz="4" w:space="0" w:color="auto"/>
            </w:tcBorders>
            <w:hideMark/>
          </w:tcPr>
          <w:p w14:paraId="4F0E629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E84E6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15D888" w14:textId="77777777" w:rsidR="00692778" w:rsidRPr="00D22496" w:rsidRDefault="00692778">
            <w:pPr>
              <w:pStyle w:val="Paragraph"/>
              <w:rPr>
                <w:noProof/>
                <w:lang w:val="ro-RO"/>
              </w:rPr>
            </w:pPr>
            <w:r w:rsidRPr="00D22496">
              <w:rPr>
                <w:noProof/>
                <w:lang w:val="ro-RO"/>
              </w:rPr>
              <w:t>31.12.2024</w:t>
            </w:r>
          </w:p>
        </w:tc>
      </w:tr>
      <w:tr w:rsidR="00692778" w:rsidRPr="00D22496" w14:paraId="1DE780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D6BAA3" w14:textId="77777777" w:rsidR="00692778" w:rsidRPr="00D22496" w:rsidRDefault="00692778">
            <w:pPr>
              <w:pStyle w:val="Paragraph"/>
              <w:rPr>
                <w:noProof/>
                <w:lang w:val="ro-RO"/>
              </w:rPr>
            </w:pPr>
            <w:r w:rsidRPr="00D22496">
              <w:rPr>
                <w:noProof/>
                <w:lang w:val="ro-RO"/>
              </w:rPr>
              <w:t>0.5639</w:t>
            </w:r>
          </w:p>
        </w:tc>
        <w:tc>
          <w:tcPr>
            <w:tcW w:w="909" w:type="dxa"/>
            <w:tcBorders>
              <w:top w:val="single" w:sz="4" w:space="0" w:color="auto"/>
              <w:left w:val="single" w:sz="4" w:space="0" w:color="auto"/>
              <w:bottom w:val="single" w:sz="4" w:space="0" w:color="auto"/>
              <w:right w:val="single" w:sz="4" w:space="0" w:color="auto"/>
            </w:tcBorders>
            <w:hideMark/>
          </w:tcPr>
          <w:p w14:paraId="47C2A787" w14:textId="77777777" w:rsidR="00692778" w:rsidRPr="00D22496" w:rsidRDefault="00692778">
            <w:pPr>
              <w:pStyle w:val="Paragraph"/>
              <w:jc w:val="right"/>
              <w:rPr>
                <w:noProof/>
                <w:lang w:val="ro-RO"/>
              </w:rPr>
            </w:pPr>
            <w:r w:rsidRPr="00D22496">
              <w:rPr>
                <w:noProof/>
                <w:lang w:val="ro-RO"/>
              </w:rPr>
              <w:t>ex 3907 99 80</w:t>
            </w:r>
          </w:p>
        </w:tc>
        <w:tc>
          <w:tcPr>
            <w:tcW w:w="620" w:type="dxa"/>
            <w:tcBorders>
              <w:top w:val="single" w:sz="4" w:space="0" w:color="auto"/>
              <w:left w:val="single" w:sz="4" w:space="0" w:color="auto"/>
              <w:bottom w:val="single" w:sz="4" w:space="0" w:color="auto"/>
              <w:right w:val="single" w:sz="4" w:space="0" w:color="auto"/>
            </w:tcBorders>
            <w:hideMark/>
          </w:tcPr>
          <w:p w14:paraId="11A1B53F"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03B2E524" w14:textId="77777777" w:rsidR="00692778" w:rsidRPr="00D22496" w:rsidRDefault="00692778">
            <w:pPr>
              <w:pStyle w:val="Paragraph"/>
              <w:rPr>
                <w:noProof/>
                <w:lang w:val="ro-RO"/>
              </w:rPr>
            </w:pPr>
            <w:r w:rsidRPr="00D22496">
              <w:rPr>
                <w:noProof/>
                <w:lang w:val="ro-RO"/>
              </w:rPr>
              <w:t>Copolimer cu un conținut minim de acid tereftalic și/sau izomeri ai acestuia și de ciclohexandimetanol de minimum 72 % din greutate</w:t>
            </w:r>
          </w:p>
        </w:tc>
        <w:tc>
          <w:tcPr>
            <w:tcW w:w="790" w:type="dxa"/>
            <w:tcBorders>
              <w:top w:val="single" w:sz="4" w:space="0" w:color="auto"/>
              <w:left w:val="single" w:sz="4" w:space="0" w:color="auto"/>
              <w:bottom w:val="single" w:sz="4" w:space="0" w:color="auto"/>
              <w:right w:val="single" w:sz="4" w:space="0" w:color="auto"/>
            </w:tcBorders>
            <w:hideMark/>
          </w:tcPr>
          <w:p w14:paraId="010D52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300E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9E6DD0" w14:textId="77777777" w:rsidR="00692778" w:rsidRPr="00D22496" w:rsidRDefault="00692778">
            <w:pPr>
              <w:pStyle w:val="Paragraph"/>
              <w:rPr>
                <w:noProof/>
                <w:lang w:val="ro-RO"/>
              </w:rPr>
            </w:pPr>
            <w:r w:rsidRPr="00D22496">
              <w:rPr>
                <w:noProof/>
                <w:lang w:val="ro-RO"/>
              </w:rPr>
              <w:t>31.12.2027</w:t>
            </w:r>
          </w:p>
        </w:tc>
      </w:tr>
      <w:tr w:rsidR="00692778" w:rsidRPr="00D22496" w14:paraId="5E21251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52B5B56" w14:textId="77777777" w:rsidR="00692778" w:rsidRPr="00D22496" w:rsidRDefault="00692778">
            <w:pPr>
              <w:pStyle w:val="Paragraph"/>
              <w:rPr>
                <w:noProof/>
                <w:lang w:val="ro-RO"/>
              </w:rPr>
            </w:pPr>
            <w:r w:rsidRPr="00D22496">
              <w:rPr>
                <w:noProof/>
                <w:lang w:val="ro-RO"/>
              </w:rPr>
              <w:t>0.4940</w:t>
            </w:r>
          </w:p>
          <w:p w14:paraId="7B5BDAE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DEA39B3" w14:textId="77777777" w:rsidR="00692778" w:rsidRPr="00D22496" w:rsidRDefault="00692778">
            <w:pPr>
              <w:pStyle w:val="Paragraph"/>
              <w:jc w:val="right"/>
              <w:rPr>
                <w:noProof/>
                <w:lang w:val="ro-RO"/>
              </w:rPr>
            </w:pPr>
            <w:r w:rsidRPr="00D22496">
              <w:rPr>
                <w:noProof/>
                <w:lang w:val="ro-RO"/>
              </w:rPr>
              <w:t>ex 3907 99 80</w:t>
            </w:r>
          </w:p>
          <w:p w14:paraId="6DB430B6" w14:textId="77777777" w:rsidR="00692778" w:rsidRPr="00D22496" w:rsidRDefault="00692778">
            <w:pPr>
              <w:pStyle w:val="Paragraph"/>
              <w:jc w:val="right"/>
              <w:rPr>
                <w:noProof/>
                <w:lang w:val="ro-RO"/>
              </w:rPr>
            </w:pPr>
            <w:r w:rsidRPr="00D22496">
              <w:rPr>
                <w:noProof/>
                <w:lang w:val="ro-RO"/>
              </w:rPr>
              <w:t>ex 3913 90 00</w:t>
            </w:r>
          </w:p>
        </w:tc>
        <w:tc>
          <w:tcPr>
            <w:tcW w:w="620" w:type="dxa"/>
            <w:tcBorders>
              <w:top w:val="single" w:sz="4" w:space="0" w:color="auto"/>
              <w:left w:val="single" w:sz="4" w:space="0" w:color="auto"/>
              <w:bottom w:val="single" w:sz="4" w:space="0" w:color="auto"/>
              <w:right w:val="single" w:sz="4" w:space="0" w:color="auto"/>
            </w:tcBorders>
            <w:hideMark/>
          </w:tcPr>
          <w:p w14:paraId="34BDA829" w14:textId="77777777" w:rsidR="00692778" w:rsidRPr="00D22496" w:rsidRDefault="00692778">
            <w:pPr>
              <w:pStyle w:val="Paragraph"/>
              <w:jc w:val="center"/>
              <w:rPr>
                <w:noProof/>
                <w:lang w:val="ro-RO"/>
              </w:rPr>
            </w:pPr>
            <w:r w:rsidRPr="00D22496">
              <w:rPr>
                <w:noProof/>
                <w:lang w:val="ro-RO"/>
              </w:rPr>
              <w:t>30</w:t>
            </w:r>
          </w:p>
          <w:p w14:paraId="6AE8F20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059ACFAB" w14:textId="77777777" w:rsidR="00692778" w:rsidRPr="00D22496" w:rsidRDefault="00692778">
            <w:pPr>
              <w:pStyle w:val="Paragraph"/>
              <w:rPr>
                <w:noProof/>
                <w:lang w:val="ro-RO"/>
              </w:rPr>
            </w:pPr>
            <w:r w:rsidRPr="00D22496">
              <w:rPr>
                <w:noProof/>
                <w:lang w:val="ro-RO"/>
              </w:rPr>
              <w:t>Poli(hidroxi alcanoat), cu un conținut predominant de poli(3-hidroxibutirat) </w:t>
            </w:r>
          </w:p>
          <w:p w14:paraId="1F1D78D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8B0850D" w14:textId="77777777" w:rsidR="00692778" w:rsidRPr="00D22496" w:rsidRDefault="00692778">
            <w:pPr>
              <w:pStyle w:val="Paragraph"/>
              <w:rPr>
                <w:noProof/>
                <w:lang w:val="ro-RO"/>
              </w:rPr>
            </w:pPr>
            <w:r w:rsidRPr="00D22496">
              <w:rPr>
                <w:noProof/>
                <w:lang w:val="ro-RO"/>
              </w:rPr>
              <w:t>0 %</w:t>
            </w:r>
          </w:p>
          <w:p w14:paraId="36ED141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029BF48" w14:textId="77777777" w:rsidR="00692778" w:rsidRPr="00D22496" w:rsidRDefault="00692778">
            <w:pPr>
              <w:pStyle w:val="Paragraph"/>
              <w:rPr>
                <w:noProof/>
                <w:lang w:val="ro-RO"/>
              </w:rPr>
            </w:pPr>
            <w:r w:rsidRPr="00D22496">
              <w:rPr>
                <w:noProof/>
                <w:lang w:val="ro-RO"/>
              </w:rPr>
              <w:t>-</w:t>
            </w:r>
          </w:p>
          <w:p w14:paraId="1C9BF4B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607D5DE" w14:textId="77777777" w:rsidR="00692778" w:rsidRPr="00D22496" w:rsidRDefault="00692778">
            <w:pPr>
              <w:pStyle w:val="Paragraph"/>
              <w:rPr>
                <w:noProof/>
                <w:lang w:val="ro-RO"/>
              </w:rPr>
            </w:pPr>
            <w:r w:rsidRPr="00D22496">
              <w:rPr>
                <w:noProof/>
                <w:lang w:val="ro-RO"/>
              </w:rPr>
              <w:t>31.12.2025</w:t>
            </w:r>
          </w:p>
          <w:p w14:paraId="15A460C5" w14:textId="77777777" w:rsidR="00692778" w:rsidRPr="00D22496" w:rsidRDefault="00692778">
            <w:pPr>
              <w:pStyle w:val="Paragraph"/>
              <w:rPr>
                <w:noProof/>
                <w:lang w:val="ro-RO"/>
              </w:rPr>
            </w:pPr>
          </w:p>
        </w:tc>
      </w:tr>
      <w:tr w:rsidR="00692778" w:rsidRPr="00D22496" w14:paraId="2DA323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9957D9" w14:textId="77777777" w:rsidR="00692778" w:rsidRPr="00D22496" w:rsidRDefault="00692778">
            <w:pPr>
              <w:pStyle w:val="Paragraph"/>
              <w:rPr>
                <w:noProof/>
                <w:lang w:val="ro-RO"/>
              </w:rPr>
            </w:pPr>
            <w:r w:rsidRPr="00D22496">
              <w:rPr>
                <w:noProof/>
                <w:lang w:val="ro-RO"/>
              </w:rPr>
              <w:t>0.7491</w:t>
            </w:r>
          </w:p>
        </w:tc>
        <w:tc>
          <w:tcPr>
            <w:tcW w:w="909" w:type="dxa"/>
            <w:tcBorders>
              <w:top w:val="single" w:sz="4" w:space="0" w:color="auto"/>
              <w:left w:val="single" w:sz="4" w:space="0" w:color="auto"/>
              <w:bottom w:val="single" w:sz="4" w:space="0" w:color="auto"/>
              <w:right w:val="single" w:sz="4" w:space="0" w:color="auto"/>
            </w:tcBorders>
            <w:hideMark/>
          </w:tcPr>
          <w:p w14:paraId="6DCBED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3907 99 80</w:t>
            </w:r>
          </w:p>
        </w:tc>
        <w:tc>
          <w:tcPr>
            <w:tcW w:w="620" w:type="dxa"/>
            <w:tcBorders>
              <w:top w:val="single" w:sz="4" w:space="0" w:color="auto"/>
              <w:left w:val="single" w:sz="4" w:space="0" w:color="auto"/>
              <w:bottom w:val="single" w:sz="4" w:space="0" w:color="auto"/>
              <w:right w:val="single" w:sz="4" w:space="0" w:color="auto"/>
            </w:tcBorders>
            <w:hideMark/>
          </w:tcPr>
          <w:p w14:paraId="4372C176"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2474A02A" w14:textId="77777777" w:rsidR="00692778" w:rsidRPr="00D22496" w:rsidRDefault="00692778">
            <w:pPr>
              <w:pStyle w:val="Paragraph"/>
              <w:rPr>
                <w:noProof/>
                <w:lang w:val="ro-RO"/>
              </w:rPr>
            </w:pPr>
            <w:r w:rsidRPr="00D22496">
              <w:rPr>
                <w:noProof/>
                <w:lang w:val="ro-RO"/>
              </w:rPr>
              <w:t>Copolimer sub formă de soluție limpede, de culoare galben pal, constând din</w:t>
            </w:r>
          </w:p>
          <w:tbl>
            <w:tblPr>
              <w:tblStyle w:val="Listdash"/>
              <w:tblW w:w="0" w:type="auto"/>
              <w:tblLayout w:type="fixed"/>
              <w:tblLook w:val="04A0" w:firstRow="1" w:lastRow="0" w:firstColumn="1" w:lastColumn="0" w:noHBand="0" w:noVBand="1"/>
            </w:tblPr>
            <w:tblGrid>
              <w:gridCol w:w="220"/>
              <w:gridCol w:w="3579"/>
            </w:tblGrid>
            <w:tr w:rsidR="00692778" w:rsidRPr="00D22496" w14:paraId="4A09B121" w14:textId="77777777" w:rsidTr="0091713F">
              <w:tc>
                <w:tcPr>
                  <w:tcW w:w="220" w:type="dxa"/>
                  <w:hideMark/>
                </w:tcPr>
                <w:p w14:paraId="29312BFF" w14:textId="77777777" w:rsidR="00692778" w:rsidRPr="00D22496" w:rsidRDefault="00692778">
                  <w:pPr>
                    <w:pStyle w:val="Paragraph"/>
                    <w:rPr>
                      <w:noProof/>
                      <w:lang w:val="ro-RO"/>
                    </w:rPr>
                  </w:pPr>
                  <w:r w:rsidRPr="00D22496">
                    <w:rPr>
                      <w:noProof/>
                      <w:lang w:val="ro-RO"/>
                    </w:rPr>
                    <w:t>—</w:t>
                  </w:r>
                </w:p>
              </w:tc>
              <w:tc>
                <w:tcPr>
                  <w:tcW w:w="3579" w:type="dxa"/>
                  <w:hideMark/>
                </w:tcPr>
                <w:p w14:paraId="5E71AD14" w14:textId="77777777" w:rsidR="00692778" w:rsidRPr="00D22496" w:rsidRDefault="00692778">
                  <w:pPr>
                    <w:pStyle w:val="Paragraph"/>
                    <w:rPr>
                      <w:noProof/>
                      <w:lang w:val="ro-RO"/>
                    </w:rPr>
                  </w:pPr>
                  <w:r w:rsidRPr="00D22496">
                    <w:rPr>
                      <w:noProof/>
                      <w:lang w:val="ro-RO"/>
                    </w:rPr>
                    <w:t>izomeri de acid ftalic și/sau acizi dicarboxilici alifatici,</w:t>
                  </w:r>
                </w:p>
              </w:tc>
            </w:tr>
            <w:tr w:rsidR="00692778" w:rsidRPr="00D22496" w14:paraId="40E3BB7E" w14:textId="77777777" w:rsidTr="0091713F">
              <w:tc>
                <w:tcPr>
                  <w:tcW w:w="220" w:type="dxa"/>
                  <w:hideMark/>
                </w:tcPr>
                <w:p w14:paraId="70DD2929" w14:textId="77777777" w:rsidR="00692778" w:rsidRPr="00D22496" w:rsidRDefault="00692778">
                  <w:pPr>
                    <w:pStyle w:val="Paragraph"/>
                    <w:rPr>
                      <w:noProof/>
                      <w:lang w:val="ro-RO"/>
                    </w:rPr>
                  </w:pPr>
                  <w:r w:rsidRPr="00D22496">
                    <w:rPr>
                      <w:noProof/>
                      <w:lang w:val="ro-RO"/>
                    </w:rPr>
                    <w:t>—</w:t>
                  </w:r>
                </w:p>
              </w:tc>
              <w:tc>
                <w:tcPr>
                  <w:tcW w:w="3579" w:type="dxa"/>
                  <w:hideMark/>
                </w:tcPr>
                <w:p w14:paraId="6F80F27E" w14:textId="77777777" w:rsidR="00692778" w:rsidRPr="00D22496" w:rsidRDefault="00692778">
                  <w:pPr>
                    <w:pStyle w:val="Paragraph"/>
                    <w:rPr>
                      <w:noProof/>
                      <w:lang w:val="ro-RO"/>
                    </w:rPr>
                  </w:pPr>
                  <w:r w:rsidRPr="00D22496">
                    <w:rPr>
                      <w:noProof/>
                      <w:lang w:val="ro-RO"/>
                    </w:rPr>
                    <w:t>dioli alifatici și</w:t>
                  </w:r>
                </w:p>
              </w:tc>
            </w:tr>
            <w:tr w:rsidR="00692778" w:rsidRPr="00D22496" w14:paraId="01BB04EB" w14:textId="77777777" w:rsidTr="0091713F">
              <w:tc>
                <w:tcPr>
                  <w:tcW w:w="220" w:type="dxa"/>
                  <w:hideMark/>
                </w:tcPr>
                <w:p w14:paraId="7B9CA404" w14:textId="77777777" w:rsidR="00692778" w:rsidRPr="00D22496" w:rsidRDefault="00692778">
                  <w:pPr>
                    <w:pStyle w:val="Paragraph"/>
                    <w:rPr>
                      <w:noProof/>
                      <w:lang w:val="ro-RO"/>
                    </w:rPr>
                  </w:pPr>
                  <w:r w:rsidRPr="00D22496">
                    <w:rPr>
                      <w:noProof/>
                      <w:lang w:val="ro-RO"/>
                    </w:rPr>
                    <w:t>—</w:t>
                  </w:r>
                </w:p>
              </w:tc>
              <w:tc>
                <w:tcPr>
                  <w:tcW w:w="3579" w:type="dxa"/>
                  <w:hideMark/>
                </w:tcPr>
                <w:p w14:paraId="434D2616" w14:textId="77777777" w:rsidR="00692778" w:rsidRPr="00D22496" w:rsidRDefault="00692778">
                  <w:pPr>
                    <w:pStyle w:val="Paragraph"/>
                    <w:rPr>
                      <w:noProof/>
                      <w:lang w:val="ro-RO"/>
                    </w:rPr>
                  </w:pPr>
                  <w:r w:rsidRPr="00D22496">
                    <w:rPr>
                      <w:noProof/>
                      <w:lang w:val="ro-RO"/>
                    </w:rPr>
                    <w:t>grupări terminale de acizi grași</w:t>
                  </w:r>
                </w:p>
              </w:tc>
            </w:tr>
          </w:tbl>
          <w:p w14:paraId="7EB86690" w14:textId="77777777" w:rsidR="00692778" w:rsidRPr="00D22496" w:rsidRDefault="00692778">
            <w:pPr>
              <w:pStyle w:val="Paragraph"/>
              <w:rPr>
                <w:noProof/>
                <w:lang w:val="ro-RO"/>
              </w:rPr>
            </w:pPr>
            <w:r w:rsidRPr="00D22496">
              <w:rPr>
                <w:noProof/>
                <w:lang w:val="ro-RO"/>
              </w:rPr>
              <w:t>cu:</w:t>
            </w:r>
          </w:p>
          <w:tbl>
            <w:tblPr>
              <w:tblStyle w:val="Listdash"/>
              <w:tblW w:w="0" w:type="auto"/>
              <w:tblLayout w:type="fixed"/>
              <w:tblLook w:val="04A0" w:firstRow="1" w:lastRow="0" w:firstColumn="1" w:lastColumn="0" w:noHBand="0" w:noVBand="1"/>
            </w:tblPr>
            <w:tblGrid>
              <w:gridCol w:w="220"/>
              <w:gridCol w:w="3728"/>
            </w:tblGrid>
            <w:tr w:rsidR="00692778" w:rsidRPr="00D22496" w14:paraId="09E25B07" w14:textId="77777777" w:rsidTr="0091713F">
              <w:tc>
                <w:tcPr>
                  <w:tcW w:w="220" w:type="dxa"/>
                  <w:hideMark/>
                </w:tcPr>
                <w:p w14:paraId="03438F31" w14:textId="77777777" w:rsidR="00692778" w:rsidRPr="00D22496" w:rsidRDefault="00692778">
                  <w:pPr>
                    <w:pStyle w:val="Paragraph"/>
                    <w:rPr>
                      <w:noProof/>
                      <w:lang w:val="ro-RO"/>
                    </w:rPr>
                  </w:pPr>
                  <w:r w:rsidRPr="00D22496">
                    <w:rPr>
                      <w:noProof/>
                      <w:lang w:val="ro-RO"/>
                    </w:rPr>
                    <w:t>—</w:t>
                  </w:r>
                </w:p>
              </w:tc>
              <w:tc>
                <w:tcPr>
                  <w:tcW w:w="3728" w:type="dxa"/>
                  <w:hideMark/>
                </w:tcPr>
                <w:p w14:paraId="51D8EBFE" w14:textId="77777777" w:rsidR="00692778" w:rsidRPr="00D22496" w:rsidRDefault="00692778">
                  <w:pPr>
                    <w:pStyle w:val="Paragraph"/>
                    <w:rPr>
                      <w:noProof/>
                      <w:lang w:val="ro-RO"/>
                    </w:rPr>
                  </w:pPr>
                  <w:r w:rsidRPr="00D22496">
                    <w:rPr>
                      <w:noProof/>
                      <w:lang w:val="ro-RO"/>
                    </w:rPr>
                    <w:t>indice de hidroxil de minimum 120 mg KOH dar maximum 350 mg KOH,</w:t>
                  </w:r>
                </w:p>
              </w:tc>
            </w:tr>
            <w:tr w:rsidR="00692778" w:rsidRPr="00D22496" w14:paraId="424E2E10" w14:textId="77777777" w:rsidTr="0091713F">
              <w:tc>
                <w:tcPr>
                  <w:tcW w:w="220" w:type="dxa"/>
                  <w:hideMark/>
                </w:tcPr>
                <w:p w14:paraId="4BCAC74D" w14:textId="77777777" w:rsidR="00692778" w:rsidRPr="00D22496" w:rsidRDefault="00692778">
                  <w:pPr>
                    <w:pStyle w:val="Paragraph"/>
                    <w:rPr>
                      <w:noProof/>
                      <w:lang w:val="ro-RO"/>
                    </w:rPr>
                  </w:pPr>
                  <w:r w:rsidRPr="00D22496">
                    <w:rPr>
                      <w:noProof/>
                      <w:lang w:val="ro-RO"/>
                    </w:rPr>
                    <w:t>—</w:t>
                  </w:r>
                </w:p>
              </w:tc>
              <w:tc>
                <w:tcPr>
                  <w:tcW w:w="3728" w:type="dxa"/>
                  <w:hideMark/>
                </w:tcPr>
                <w:p w14:paraId="3D4CB1CF" w14:textId="77777777" w:rsidR="00692778" w:rsidRPr="00D22496" w:rsidRDefault="00692778">
                  <w:pPr>
                    <w:pStyle w:val="Paragraph"/>
                    <w:rPr>
                      <w:noProof/>
                      <w:lang w:val="ro-RO"/>
                    </w:rPr>
                  </w:pPr>
                  <w:r w:rsidRPr="00D22496">
                    <w:rPr>
                      <w:noProof/>
                      <w:lang w:val="ro-RO"/>
                    </w:rPr>
                    <w:t>o vâscozitate la 25 °C de minimum 2000 cPs dar maximum 8000 cPs și</w:t>
                  </w:r>
                </w:p>
              </w:tc>
            </w:tr>
            <w:tr w:rsidR="00692778" w:rsidRPr="00D22496" w14:paraId="51665D45" w14:textId="77777777" w:rsidTr="0091713F">
              <w:tc>
                <w:tcPr>
                  <w:tcW w:w="220" w:type="dxa"/>
                  <w:hideMark/>
                </w:tcPr>
                <w:p w14:paraId="4C49E9D0" w14:textId="77777777" w:rsidR="00692778" w:rsidRPr="00D22496" w:rsidRDefault="00692778">
                  <w:pPr>
                    <w:pStyle w:val="Paragraph"/>
                    <w:rPr>
                      <w:noProof/>
                      <w:lang w:val="ro-RO"/>
                    </w:rPr>
                  </w:pPr>
                  <w:r w:rsidRPr="00D22496">
                    <w:rPr>
                      <w:noProof/>
                      <w:lang w:val="ro-RO"/>
                    </w:rPr>
                    <w:t>—</w:t>
                  </w:r>
                </w:p>
              </w:tc>
              <w:tc>
                <w:tcPr>
                  <w:tcW w:w="3728" w:type="dxa"/>
                  <w:hideMark/>
                </w:tcPr>
                <w:p w14:paraId="4A9BADC6" w14:textId="77777777" w:rsidR="00692778" w:rsidRPr="00D22496" w:rsidRDefault="00692778">
                  <w:pPr>
                    <w:pStyle w:val="Paragraph"/>
                    <w:rPr>
                      <w:noProof/>
                      <w:lang w:val="ro-RO"/>
                    </w:rPr>
                  </w:pPr>
                  <w:r w:rsidRPr="00D22496">
                    <w:rPr>
                      <w:noProof/>
                      <w:lang w:val="ro-RO"/>
                    </w:rPr>
                    <w:t>un indice de aciditate sub 10 mg KOH/g</w:t>
                  </w:r>
                </w:p>
              </w:tc>
            </w:tr>
          </w:tbl>
          <w:p w14:paraId="5F14FFD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3A720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9FB96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981D26" w14:textId="77777777" w:rsidR="00692778" w:rsidRPr="00D22496" w:rsidRDefault="00692778">
            <w:pPr>
              <w:pStyle w:val="Paragraph"/>
              <w:rPr>
                <w:noProof/>
                <w:lang w:val="ro-RO"/>
              </w:rPr>
            </w:pPr>
            <w:r w:rsidRPr="00D22496">
              <w:rPr>
                <w:noProof/>
                <w:lang w:val="ro-RO"/>
              </w:rPr>
              <w:t>31.12.2024</w:t>
            </w:r>
          </w:p>
        </w:tc>
      </w:tr>
      <w:tr w:rsidR="00692778" w:rsidRPr="00D22496" w14:paraId="43D8FF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8F3657" w14:textId="77777777" w:rsidR="00692778" w:rsidRPr="00D22496" w:rsidRDefault="00692778">
            <w:pPr>
              <w:pStyle w:val="Paragraph"/>
              <w:rPr>
                <w:noProof/>
                <w:lang w:val="ro-RO"/>
              </w:rPr>
            </w:pPr>
            <w:r w:rsidRPr="00D22496">
              <w:rPr>
                <w:noProof/>
                <w:lang w:val="ro-RO"/>
              </w:rPr>
              <w:t>0.5057</w:t>
            </w:r>
          </w:p>
        </w:tc>
        <w:tc>
          <w:tcPr>
            <w:tcW w:w="909" w:type="dxa"/>
            <w:tcBorders>
              <w:top w:val="single" w:sz="4" w:space="0" w:color="auto"/>
              <w:left w:val="single" w:sz="4" w:space="0" w:color="auto"/>
              <w:bottom w:val="single" w:sz="4" w:space="0" w:color="auto"/>
              <w:right w:val="single" w:sz="4" w:space="0" w:color="auto"/>
            </w:tcBorders>
            <w:hideMark/>
          </w:tcPr>
          <w:p w14:paraId="1F2485DE" w14:textId="77777777" w:rsidR="00692778" w:rsidRPr="00D22496" w:rsidRDefault="00692778">
            <w:pPr>
              <w:pStyle w:val="Paragraph"/>
              <w:jc w:val="right"/>
              <w:rPr>
                <w:noProof/>
                <w:lang w:val="ro-RO"/>
              </w:rPr>
            </w:pPr>
            <w:r w:rsidRPr="00D22496">
              <w:rPr>
                <w:noProof/>
                <w:lang w:val="ro-RO"/>
              </w:rPr>
              <w:t>ex 3907 99 80</w:t>
            </w:r>
          </w:p>
        </w:tc>
        <w:tc>
          <w:tcPr>
            <w:tcW w:w="620" w:type="dxa"/>
            <w:tcBorders>
              <w:top w:val="single" w:sz="4" w:space="0" w:color="auto"/>
              <w:left w:val="single" w:sz="4" w:space="0" w:color="auto"/>
              <w:bottom w:val="single" w:sz="4" w:space="0" w:color="auto"/>
              <w:right w:val="single" w:sz="4" w:space="0" w:color="auto"/>
            </w:tcBorders>
            <w:hideMark/>
          </w:tcPr>
          <w:p w14:paraId="57305C74"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7557C0EE" w14:textId="77777777" w:rsidR="00692778" w:rsidRPr="00D22496" w:rsidRDefault="00692778">
            <w:pPr>
              <w:pStyle w:val="Paragraph"/>
              <w:rPr>
                <w:noProof/>
                <w:lang w:val="ro-RO"/>
              </w:rPr>
            </w:pPr>
            <w:r w:rsidRPr="00D22496">
              <w:rPr>
                <w:noProof/>
                <w:lang w:val="ro-RO"/>
              </w:rPr>
              <w:t>Copolimer, compus din minimum 72 % în greutate acid tereftalic și/sau derivați ai acestuia și ciclohexadimetanol, completat cu dioli liniari și/sau ciclici</w:t>
            </w:r>
          </w:p>
        </w:tc>
        <w:tc>
          <w:tcPr>
            <w:tcW w:w="790" w:type="dxa"/>
            <w:tcBorders>
              <w:top w:val="single" w:sz="4" w:space="0" w:color="auto"/>
              <w:left w:val="single" w:sz="4" w:space="0" w:color="auto"/>
              <w:bottom w:val="single" w:sz="4" w:space="0" w:color="auto"/>
              <w:right w:val="single" w:sz="4" w:space="0" w:color="auto"/>
            </w:tcBorders>
            <w:hideMark/>
          </w:tcPr>
          <w:p w14:paraId="42914E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887D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47CEE6" w14:textId="77777777" w:rsidR="00692778" w:rsidRPr="00D22496" w:rsidRDefault="00692778">
            <w:pPr>
              <w:pStyle w:val="Paragraph"/>
              <w:rPr>
                <w:noProof/>
                <w:lang w:val="ro-RO"/>
              </w:rPr>
            </w:pPr>
            <w:r w:rsidRPr="00D22496">
              <w:rPr>
                <w:noProof/>
                <w:lang w:val="ro-RO"/>
              </w:rPr>
              <w:t>31.12.2025</w:t>
            </w:r>
          </w:p>
        </w:tc>
      </w:tr>
      <w:tr w:rsidR="00692778" w:rsidRPr="00D22496" w14:paraId="3695ADE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CA246C" w14:textId="77777777" w:rsidR="00692778" w:rsidRPr="00D22496" w:rsidRDefault="00692778">
            <w:pPr>
              <w:pStyle w:val="Paragraph"/>
              <w:rPr>
                <w:noProof/>
                <w:lang w:val="ro-RO"/>
              </w:rPr>
            </w:pPr>
            <w:r w:rsidRPr="00D22496">
              <w:rPr>
                <w:noProof/>
                <w:lang w:val="ro-RO"/>
              </w:rPr>
              <w:t>0.2923</w:t>
            </w:r>
          </w:p>
        </w:tc>
        <w:tc>
          <w:tcPr>
            <w:tcW w:w="909" w:type="dxa"/>
            <w:tcBorders>
              <w:top w:val="single" w:sz="4" w:space="0" w:color="auto"/>
              <w:left w:val="single" w:sz="4" w:space="0" w:color="auto"/>
              <w:bottom w:val="single" w:sz="4" w:space="0" w:color="auto"/>
              <w:right w:val="single" w:sz="4" w:space="0" w:color="auto"/>
            </w:tcBorders>
            <w:hideMark/>
          </w:tcPr>
          <w:p w14:paraId="43E42A9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3908 90 00</w:t>
            </w:r>
          </w:p>
        </w:tc>
        <w:tc>
          <w:tcPr>
            <w:tcW w:w="620" w:type="dxa"/>
            <w:tcBorders>
              <w:top w:val="single" w:sz="4" w:space="0" w:color="auto"/>
              <w:left w:val="single" w:sz="4" w:space="0" w:color="auto"/>
              <w:bottom w:val="single" w:sz="4" w:space="0" w:color="auto"/>
              <w:right w:val="single" w:sz="4" w:space="0" w:color="auto"/>
            </w:tcBorders>
            <w:hideMark/>
          </w:tcPr>
          <w:p w14:paraId="23419C5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718BBFC" w14:textId="77777777" w:rsidR="00692778" w:rsidRPr="00D22496" w:rsidRDefault="00692778">
            <w:pPr>
              <w:pStyle w:val="Paragraph"/>
              <w:rPr>
                <w:noProof/>
                <w:lang w:val="ro-RO"/>
              </w:rPr>
            </w:pPr>
            <w:r w:rsidRPr="00D22496">
              <w:rPr>
                <w:noProof/>
                <w:lang w:val="ro-RO"/>
              </w:rPr>
              <w:t>Poli(iminometilen-1,3-fenilenmetileniminoadipoil), în una din formele menţionate în Nota 6 (b) a Capitolului 39</w:t>
            </w:r>
          </w:p>
        </w:tc>
        <w:tc>
          <w:tcPr>
            <w:tcW w:w="790" w:type="dxa"/>
            <w:tcBorders>
              <w:top w:val="single" w:sz="4" w:space="0" w:color="auto"/>
              <w:left w:val="single" w:sz="4" w:space="0" w:color="auto"/>
              <w:bottom w:val="single" w:sz="4" w:space="0" w:color="auto"/>
              <w:right w:val="single" w:sz="4" w:space="0" w:color="auto"/>
            </w:tcBorders>
            <w:hideMark/>
          </w:tcPr>
          <w:p w14:paraId="7AF073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866E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56B620" w14:textId="77777777" w:rsidR="00692778" w:rsidRPr="00D22496" w:rsidRDefault="00692778">
            <w:pPr>
              <w:pStyle w:val="Paragraph"/>
              <w:rPr>
                <w:noProof/>
                <w:lang w:val="ro-RO"/>
              </w:rPr>
            </w:pPr>
            <w:r w:rsidRPr="00D22496">
              <w:rPr>
                <w:noProof/>
                <w:lang w:val="ro-RO"/>
              </w:rPr>
              <w:t>31.12.2024</w:t>
            </w:r>
          </w:p>
        </w:tc>
      </w:tr>
      <w:tr w:rsidR="00692778" w:rsidRPr="00D22496" w14:paraId="1403A2D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3CA326" w14:textId="77777777" w:rsidR="00692778" w:rsidRPr="00D22496" w:rsidRDefault="00692778">
            <w:pPr>
              <w:pStyle w:val="Paragraph"/>
              <w:rPr>
                <w:noProof/>
                <w:lang w:val="ro-RO"/>
              </w:rPr>
            </w:pPr>
            <w:r w:rsidRPr="00D22496">
              <w:rPr>
                <w:noProof/>
                <w:lang w:val="ro-RO"/>
              </w:rPr>
              <w:t>0.3261</w:t>
            </w:r>
          </w:p>
        </w:tc>
        <w:tc>
          <w:tcPr>
            <w:tcW w:w="909" w:type="dxa"/>
            <w:tcBorders>
              <w:top w:val="single" w:sz="4" w:space="0" w:color="auto"/>
              <w:left w:val="single" w:sz="4" w:space="0" w:color="auto"/>
              <w:bottom w:val="single" w:sz="4" w:space="0" w:color="auto"/>
              <w:right w:val="single" w:sz="4" w:space="0" w:color="auto"/>
            </w:tcBorders>
            <w:hideMark/>
          </w:tcPr>
          <w:p w14:paraId="5C4BBFC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3908 90 00</w:t>
            </w:r>
          </w:p>
        </w:tc>
        <w:tc>
          <w:tcPr>
            <w:tcW w:w="620" w:type="dxa"/>
            <w:tcBorders>
              <w:top w:val="single" w:sz="4" w:space="0" w:color="auto"/>
              <w:left w:val="single" w:sz="4" w:space="0" w:color="auto"/>
              <w:bottom w:val="single" w:sz="4" w:space="0" w:color="auto"/>
              <w:right w:val="single" w:sz="4" w:space="0" w:color="auto"/>
            </w:tcBorders>
            <w:hideMark/>
          </w:tcPr>
          <w:p w14:paraId="6109CA8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FAB7994" w14:textId="77777777" w:rsidR="00692778" w:rsidRPr="00D22496" w:rsidRDefault="00692778">
            <w:pPr>
              <w:pStyle w:val="Paragraph"/>
              <w:rPr>
                <w:noProof/>
                <w:lang w:val="ro-RO"/>
              </w:rPr>
            </w:pPr>
            <w:r w:rsidRPr="00D22496">
              <w:rPr>
                <w:noProof/>
                <w:lang w:val="ro-RO"/>
              </w:rPr>
              <w:t>Produs de reacţie din amestecuri de acizi octadecancarboxilici polimerizati cu o polieteramină alifatică</w:t>
            </w:r>
          </w:p>
        </w:tc>
        <w:tc>
          <w:tcPr>
            <w:tcW w:w="790" w:type="dxa"/>
            <w:tcBorders>
              <w:top w:val="single" w:sz="4" w:space="0" w:color="auto"/>
              <w:left w:val="single" w:sz="4" w:space="0" w:color="auto"/>
              <w:bottom w:val="single" w:sz="4" w:space="0" w:color="auto"/>
              <w:right w:val="single" w:sz="4" w:space="0" w:color="auto"/>
            </w:tcBorders>
            <w:hideMark/>
          </w:tcPr>
          <w:p w14:paraId="006409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BEA26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686550" w14:textId="77777777" w:rsidR="00692778" w:rsidRPr="00D22496" w:rsidRDefault="00692778">
            <w:pPr>
              <w:pStyle w:val="Paragraph"/>
              <w:rPr>
                <w:noProof/>
                <w:lang w:val="ro-RO"/>
              </w:rPr>
            </w:pPr>
            <w:r w:rsidRPr="00D22496">
              <w:rPr>
                <w:noProof/>
                <w:lang w:val="ro-RO"/>
              </w:rPr>
              <w:t>31.12.2024</w:t>
            </w:r>
          </w:p>
        </w:tc>
      </w:tr>
      <w:tr w:rsidR="00692778" w:rsidRPr="00D22496" w14:paraId="4A7EF7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8B9415" w14:textId="77777777" w:rsidR="00692778" w:rsidRPr="00D22496" w:rsidRDefault="00692778">
            <w:pPr>
              <w:pStyle w:val="Paragraph"/>
              <w:rPr>
                <w:noProof/>
                <w:lang w:val="ro-RO"/>
              </w:rPr>
            </w:pPr>
            <w:r w:rsidRPr="00D22496">
              <w:rPr>
                <w:noProof/>
                <w:lang w:val="ro-RO"/>
              </w:rPr>
              <w:t>0.7428</w:t>
            </w:r>
          </w:p>
        </w:tc>
        <w:tc>
          <w:tcPr>
            <w:tcW w:w="909" w:type="dxa"/>
            <w:tcBorders>
              <w:top w:val="single" w:sz="4" w:space="0" w:color="auto"/>
              <w:left w:val="single" w:sz="4" w:space="0" w:color="auto"/>
              <w:bottom w:val="single" w:sz="4" w:space="0" w:color="auto"/>
              <w:right w:val="single" w:sz="4" w:space="0" w:color="auto"/>
            </w:tcBorders>
            <w:hideMark/>
          </w:tcPr>
          <w:p w14:paraId="07BCD262" w14:textId="77777777" w:rsidR="00692778" w:rsidRPr="00D22496" w:rsidRDefault="00692778">
            <w:pPr>
              <w:pStyle w:val="Paragraph"/>
              <w:jc w:val="right"/>
              <w:rPr>
                <w:noProof/>
                <w:lang w:val="ro-RO"/>
              </w:rPr>
            </w:pPr>
            <w:r w:rsidRPr="00D22496">
              <w:rPr>
                <w:noProof/>
                <w:lang w:val="ro-RO"/>
              </w:rPr>
              <w:t>ex 3909 20 00</w:t>
            </w:r>
          </w:p>
        </w:tc>
        <w:tc>
          <w:tcPr>
            <w:tcW w:w="620" w:type="dxa"/>
            <w:tcBorders>
              <w:top w:val="single" w:sz="4" w:space="0" w:color="auto"/>
              <w:left w:val="single" w:sz="4" w:space="0" w:color="auto"/>
              <w:bottom w:val="single" w:sz="4" w:space="0" w:color="auto"/>
              <w:right w:val="single" w:sz="4" w:space="0" w:color="auto"/>
            </w:tcBorders>
            <w:hideMark/>
          </w:tcPr>
          <w:p w14:paraId="71DFAA8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C9DEE56" w14:textId="77777777" w:rsidR="00692778" w:rsidRPr="00D22496" w:rsidRDefault="00692778">
            <w:pPr>
              <w:pStyle w:val="Paragraph"/>
              <w:rPr>
                <w:noProof/>
                <w:lang w:val="ro-RO"/>
              </w:rPr>
            </w:pPr>
            <w:r w:rsidRPr="00D22496">
              <w:rPr>
                <w:noProof/>
                <w:lang w:val="ro-RO"/>
              </w:rPr>
              <w:t>Amestec de polimeri,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1B70D7B" w14:textId="77777777" w:rsidTr="0091713F">
              <w:tc>
                <w:tcPr>
                  <w:tcW w:w="220" w:type="dxa"/>
                  <w:hideMark/>
                </w:tcPr>
                <w:p w14:paraId="41CD254B" w14:textId="77777777" w:rsidR="00692778" w:rsidRPr="00D22496" w:rsidRDefault="00692778">
                  <w:pPr>
                    <w:pStyle w:val="Paragraph"/>
                    <w:rPr>
                      <w:noProof/>
                      <w:lang w:val="ro-RO"/>
                    </w:rPr>
                  </w:pPr>
                  <w:r w:rsidRPr="00D22496">
                    <w:rPr>
                      <w:noProof/>
                      <w:lang w:val="ro-RO"/>
                    </w:rPr>
                    <w:t>—</w:t>
                  </w:r>
                </w:p>
              </w:tc>
              <w:tc>
                <w:tcPr>
                  <w:tcW w:w="3728" w:type="dxa"/>
                  <w:hideMark/>
                </w:tcPr>
                <w:p w14:paraId="761C9618" w14:textId="77777777" w:rsidR="00692778" w:rsidRPr="00D22496" w:rsidRDefault="00692778">
                  <w:pPr>
                    <w:pStyle w:val="Paragraph"/>
                    <w:rPr>
                      <w:noProof/>
                      <w:lang w:val="ro-RO"/>
                    </w:rPr>
                  </w:pPr>
                  <w:r w:rsidRPr="00D22496">
                    <w:rPr>
                      <w:noProof/>
                      <w:lang w:val="ro-RO"/>
                    </w:rPr>
                    <w:t>minimum 60 % și maximum 75 % rășină melaminică (CAS RN 9003-08-1),</w:t>
                  </w:r>
                </w:p>
              </w:tc>
            </w:tr>
            <w:tr w:rsidR="00692778" w:rsidRPr="00D22496" w14:paraId="6BE3FE8D" w14:textId="77777777" w:rsidTr="0091713F">
              <w:tc>
                <w:tcPr>
                  <w:tcW w:w="220" w:type="dxa"/>
                  <w:hideMark/>
                </w:tcPr>
                <w:p w14:paraId="268CFDC7" w14:textId="77777777" w:rsidR="00692778" w:rsidRPr="00D22496" w:rsidRDefault="00692778">
                  <w:pPr>
                    <w:pStyle w:val="Paragraph"/>
                    <w:rPr>
                      <w:noProof/>
                      <w:lang w:val="ro-RO"/>
                    </w:rPr>
                  </w:pPr>
                  <w:r w:rsidRPr="00D22496">
                    <w:rPr>
                      <w:noProof/>
                      <w:lang w:val="ro-RO"/>
                    </w:rPr>
                    <w:t>—</w:t>
                  </w:r>
                </w:p>
              </w:tc>
              <w:tc>
                <w:tcPr>
                  <w:tcW w:w="3728" w:type="dxa"/>
                  <w:hideMark/>
                </w:tcPr>
                <w:p w14:paraId="09F089D2" w14:textId="77777777" w:rsidR="00692778" w:rsidRPr="00D22496" w:rsidRDefault="00692778">
                  <w:pPr>
                    <w:pStyle w:val="Paragraph"/>
                    <w:rPr>
                      <w:noProof/>
                      <w:lang w:val="ro-RO"/>
                    </w:rPr>
                  </w:pPr>
                  <w:r w:rsidRPr="00D22496">
                    <w:rPr>
                      <w:noProof/>
                      <w:lang w:val="ro-RO"/>
                    </w:rPr>
                    <w:t>minimum 15 % și maximum 25 % silice (CAS RN 14808-60-7 sau 60676-86-0),</w:t>
                  </w:r>
                </w:p>
              </w:tc>
            </w:tr>
            <w:tr w:rsidR="00692778" w:rsidRPr="00D22496" w14:paraId="0625747C" w14:textId="77777777" w:rsidTr="0091713F">
              <w:tc>
                <w:tcPr>
                  <w:tcW w:w="220" w:type="dxa"/>
                  <w:hideMark/>
                </w:tcPr>
                <w:p w14:paraId="24A94915" w14:textId="77777777" w:rsidR="00692778" w:rsidRPr="00D22496" w:rsidRDefault="00692778">
                  <w:pPr>
                    <w:pStyle w:val="Paragraph"/>
                    <w:rPr>
                      <w:noProof/>
                      <w:lang w:val="ro-RO"/>
                    </w:rPr>
                  </w:pPr>
                  <w:r w:rsidRPr="00D22496">
                    <w:rPr>
                      <w:noProof/>
                      <w:lang w:val="ro-RO"/>
                    </w:rPr>
                    <w:t>—</w:t>
                  </w:r>
                </w:p>
              </w:tc>
              <w:tc>
                <w:tcPr>
                  <w:tcW w:w="3728" w:type="dxa"/>
                  <w:hideMark/>
                </w:tcPr>
                <w:p w14:paraId="0D6566CD" w14:textId="77777777" w:rsidR="00692778" w:rsidRPr="00D22496" w:rsidRDefault="00692778">
                  <w:pPr>
                    <w:pStyle w:val="Paragraph"/>
                    <w:rPr>
                      <w:noProof/>
                      <w:lang w:val="ro-RO"/>
                    </w:rPr>
                  </w:pPr>
                  <w:r w:rsidRPr="00D22496">
                    <w:rPr>
                      <w:noProof/>
                      <w:lang w:val="ro-RO"/>
                    </w:rPr>
                    <w:t>minimum 5 % și maximum 15 % celuloză (CAS RN 9004-34-6) și</w:t>
                  </w:r>
                </w:p>
              </w:tc>
            </w:tr>
            <w:tr w:rsidR="00692778" w:rsidRPr="00D22496" w14:paraId="32B4968C" w14:textId="77777777" w:rsidTr="0091713F">
              <w:tc>
                <w:tcPr>
                  <w:tcW w:w="220" w:type="dxa"/>
                  <w:hideMark/>
                </w:tcPr>
                <w:p w14:paraId="65F25A63" w14:textId="77777777" w:rsidR="00692778" w:rsidRPr="00D22496" w:rsidRDefault="00692778">
                  <w:pPr>
                    <w:pStyle w:val="Paragraph"/>
                    <w:rPr>
                      <w:noProof/>
                      <w:lang w:val="ro-RO"/>
                    </w:rPr>
                  </w:pPr>
                  <w:r w:rsidRPr="00D22496">
                    <w:rPr>
                      <w:noProof/>
                      <w:lang w:val="ro-RO"/>
                    </w:rPr>
                    <w:t>—</w:t>
                  </w:r>
                </w:p>
              </w:tc>
              <w:tc>
                <w:tcPr>
                  <w:tcW w:w="3728" w:type="dxa"/>
                  <w:hideMark/>
                </w:tcPr>
                <w:p w14:paraId="1D8281A7" w14:textId="77777777" w:rsidR="00692778" w:rsidRPr="00D22496" w:rsidRDefault="00692778">
                  <w:pPr>
                    <w:pStyle w:val="Paragraph"/>
                    <w:rPr>
                      <w:noProof/>
                      <w:lang w:val="ro-RO"/>
                    </w:rPr>
                  </w:pPr>
                  <w:r w:rsidRPr="00D22496">
                    <w:rPr>
                      <w:noProof/>
                      <w:lang w:val="ro-RO"/>
                    </w:rPr>
                    <w:t>minimum 1 % și maximum 15 % rășină fenolică (CAS RN 25917-04-8)</w:t>
                  </w:r>
                </w:p>
              </w:tc>
            </w:tr>
          </w:tbl>
          <w:p w14:paraId="5500392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49D3A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E595B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8ACDBF3" w14:textId="77777777" w:rsidR="00692778" w:rsidRPr="00D22496" w:rsidRDefault="00692778">
            <w:pPr>
              <w:pStyle w:val="Paragraph"/>
              <w:rPr>
                <w:noProof/>
                <w:lang w:val="ro-RO"/>
              </w:rPr>
            </w:pPr>
            <w:r w:rsidRPr="00D22496">
              <w:rPr>
                <w:noProof/>
                <w:lang w:val="ro-RO"/>
              </w:rPr>
              <w:t>31.12.2027</w:t>
            </w:r>
          </w:p>
        </w:tc>
      </w:tr>
      <w:tr w:rsidR="00692778" w:rsidRPr="00D22496" w14:paraId="17B480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D6D9A1" w14:textId="77777777" w:rsidR="00692778" w:rsidRPr="00D22496" w:rsidRDefault="00692778">
            <w:pPr>
              <w:pStyle w:val="Paragraph"/>
              <w:rPr>
                <w:noProof/>
                <w:lang w:val="ro-RO"/>
              </w:rPr>
            </w:pPr>
            <w:r w:rsidRPr="00D22496">
              <w:rPr>
                <w:noProof/>
                <w:lang w:val="ro-RO"/>
              </w:rPr>
              <w:t>0.5032</w:t>
            </w:r>
          </w:p>
        </w:tc>
        <w:tc>
          <w:tcPr>
            <w:tcW w:w="909" w:type="dxa"/>
            <w:tcBorders>
              <w:top w:val="single" w:sz="4" w:space="0" w:color="auto"/>
              <w:left w:val="single" w:sz="4" w:space="0" w:color="auto"/>
              <w:bottom w:val="single" w:sz="4" w:space="0" w:color="auto"/>
              <w:right w:val="single" w:sz="4" w:space="0" w:color="auto"/>
            </w:tcBorders>
            <w:hideMark/>
          </w:tcPr>
          <w:p w14:paraId="6467970E" w14:textId="77777777" w:rsidR="00692778" w:rsidRPr="00D22496" w:rsidRDefault="00692778">
            <w:pPr>
              <w:pStyle w:val="Paragraph"/>
              <w:jc w:val="right"/>
              <w:rPr>
                <w:noProof/>
                <w:lang w:val="ro-RO"/>
              </w:rPr>
            </w:pPr>
            <w:r w:rsidRPr="00D22496">
              <w:rPr>
                <w:noProof/>
                <w:lang w:val="ro-RO"/>
              </w:rPr>
              <w:t>ex 3909 40 00</w:t>
            </w:r>
          </w:p>
        </w:tc>
        <w:tc>
          <w:tcPr>
            <w:tcW w:w="620" w:type="dxa"/>
            <w:tcBorders>
              <w:top w:val="single" w:sz="4" w:space="0" w:color="auto"/>
              <w:left w:val="single" w:sz="4" w:space="0" w:color="auto"/>
              <w:bottom w:val="single" w:sz="4" w:space="0" w:color="auto"/>
              <w:right w:val="single" w:sz="4" w:space="0" w:color="auto"/>
            </w:tcBorders>
            <w:hideMark/>
          </w:tcPr>
          <w:p w14:paraId="751ADC4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282B5F1" w14:textId="77777777" w:rsidR="00692778" w:rsidRPr="00D22496" w:rsidRDefault="00692778">
            <w:pPr>
              <w:pStyle w:val="Paragraph"/>
              <w:rPr>
                <w:noProof/>
                <w:lang w:val="ro-RO"/>
              </w:rPr>
            </w:pPr>
            <w:r w:rsidRPr="00D22496">
              <w:rPr>
                <w:noProof/>
                <w:lang w:val="ro-RO"/>
              </w:rPr>
              <w:t>Pulbere de rășină termorigidă cu particule magnetice distribuite în mod uniform, destinată utilizării la fabricarea cernelii pentru fotocopiatoare, faxuri, imprimante și aparate multifuncționale</w:t>
            </w:r>
          </w:p>
          <w:p w14:paraId="0B8AA01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02D4F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5F22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C773DB" w14:textId="77777777" w:rsidR="00692778" w:rsidRPr="00D22496" w:rsidRDefault="00692778">
            <w:pPr>
              <w:pStyle w:val="Paragraph"/>
              <w:rPr>
                <w:noProof/>
                <w:lang w:val="ro-RO"/>
              </w:rPr>
            </w:pPr>
            <w:r w:rsidRPr="00D22496">
              <w:rPr>
                <w:noProof/>
                <w:lang w:val="ro-RO"/>
              </w:rPr>
              <w:t>31.12.2025</w:t>
            </w:r>
          </w:p>
        </w:tc>
      </w:tr>
      <w:tr w:rsidR="00692778" w:rsidRPr="00D22496" w14:paraId="3A2112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BD6BFA" w14:textId="77777777" w:rsidR="00692778" w:rsidRPr="00D22496" w:rsidRDefault="00692778">
            <w:pPr>
              <w:pStyle w:val="Paragraph"/>
              <w:rPr>
                <w:noProof/>
                <w:lang w:val="ro-RO"/>
              </w:rPr>
            </w:pPr>
            <w:r w:rsidRPr="00D22496">
              <w:rPr>
                <w:noProof/>
                <w:lang w:val="ro-RO"/>
              </w:rPr>
              <w:t>0.7865</w:t>
            </w:r>
          </w:p>
        </w:tc>
        <w:tc>
          <w:tcPr>
            <w:tcW w:w="909" w:type="dxa"/>
            <w:tcBorders>
              <w:top w:val="single" w:sz="4" w:space="0" w:color="auto"/>
              <w:left w:val="single" w:sz="4" w:space="0" w:color="auto"/>
              <w:bottom w:val="single" w:sz="4" w:space="0" w:color="auto"/>
              <w:right w:val="single" w:sz="4" w:space="0" w:color="auto"/>
            </w:tcBorders>
            <w:hideMark/>
          </w:tcPr>
          <w:p w14:paraId="37E3F7D7" w14:textId="77777777" w:rsidR="00692778" w:rsidRPr="00D22496" w:rsidRDefault="00692778">
            <w:pPr>
              <w:pStyle w:val="Paragraph"/>
              <w:jc w:val="right"/>
              <w:rPr>
                <w:noProof/>
                <w:lang w:val="ro-RO"/>
              </w:rPr>
            </w:pPr>
            <w:r w:rsidRPr="00D22496">
              <w:rPr>
                <w:noProof/>
                <w:lang w:val="ro-RO"/>
              </w:rPr>
              <w:t>ex 3909 40 00</w:t>
            </w:r>
          </w:p>
        </w:tc>
        <w:tc>
          <w:tcPr>
            <w:tcW w:w="620" w:type="dxa"/>
            <w:tcBorders>
              <w:top w:val="single" w:sz="4" w:space="0" w:color="auto"/>
              <w:left w:val="single" w:sz="4" w:space="0" w:color="auto"/>
              <w:bottom w:val="single" w:sz="4" w:space="0" w:color="auto"/>
              <w:right w:val="single" w:sz="4" w:space="0" w:color="auto"/>
            </w:tcBorders>
            <w:hideMark/>
          </w:tcPr>
          <w:p w14:paraId="3FA7B86B"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05AAC07" w14:textId="77777777" w:rsidR="00692778" w:rsidRPr="00D22496" w:rsidRDefault="00692778">
            <w:pPr>
              <w:pStyle w:val="Paragraph"/>
              <w:rPr>
                <w:noProof/>
                <w:lang w:val="ro-RO"/>
              </w:rPr>
            </w:pPr>
            <w:r w:rsidRPr="00D22496">
              <w:rPr>
                <w:noProof/>
                <w:lang w:val="ro-RO"/>
              </w:rPr>
              <w:t>Polimer sub formă de fulgi, compus din rășină fenolică (octilfenol formaldehidă brominată) în proporție de minimum 98 % în greutate, cu punct de înmuiere de minimum 80 °C, dar de maximum 95 °C, conform standardului ASTM E28-92 (CAS RN 112484-41-0)</w:t>
            </w:r>
          </w:p>
        </w:tc>
        <w:tc>
          <w:tcPr>
            <w:tcW w:w="790" w:type="dxa"/>
            <w:tcBorders>
              <w:top w:val="single" w:sz="4" w:space="0" w:color="auto"/>
              <w:left w:val="single" w:sz="4" w:space="0" w:color="auto"/>
              <w:bottom w:val="single" w:sz="4" w:space="0" w:color="auto"/>
              <w:right w:val="single" w:sz="4" w:space="0" w:color="auto"/>
            </w:tcBorders>
            <w:hideMark/>
          </w:tcPr>
          <w:p w14:paraId="518643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CA713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65A96A" w14:textId="77777777" w:rsidR="00692778" w:rsidRPr="00D22496" w:rsidRDefault="00692778">
            <w:pPr>
              <w:pStyle w:val="Paragraph"/>
              <w:rPr>
                <w:noProof/>
                <w:lang w:val="ro-RO"/>
              </w:rPr>
            </w:pPr>
            <w:r w:rsidRPr="00D22496">
              <w:rPr>
                <w:noProof/>
                <w:lang w:val="ro-RO"/>
              </w:rPr>
              <w:t>31.12.2024</w:t>
            </w:r>
          </w:p>
        </w:tc>
      </w:tr>
      <w:tr w:rsidR="00692778" w:rsidRPr="00D22496" w14:paraId="575E83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E13DD6" w14:textId="77777777" w:rsidR="00692778" w:rsidRPr="00D22496" w:rsidRDefault="00692778">
            <w:pPr>
              <w:pStyle w:val="Paragraph"/>
              <w:rPr>
                <w:noProof/>
                <w:lang w:val="ro-RO"/>
              </w:rPr>
            </w:pPr>
            <w:r w:rsidRPr="00D22496">
              <w:rPr>
                <w:noProof/>
                <w:lang w:val="ro-RO"/>
              </w:rPr>
              <w:t>0.4595</w:t>
            </w:r>
          </w:p>
        </w:tc>
        <w:tc>
          <w:tcPr>
            <w:tcW w:w="909" w:type="dxa"/>
            <w:tcBorders>
              <w:top w:val="single" w:sz="4" w:space="0" w:color="auto"/>
              <w:left w:val="single" w:sz="4" w:space="0" w:color="auto"/>
              <w:bottom w:val="single" w:sz="4" w:space="0" w:color="auto"/>
              <w:right w:val="single" w:sz="4" w:space="0" w:color="auto"/>
            </w:tcBorders>
            <w:hideMark/>
          </w:tcPr>
          <w:p w14:paraId="590E05BF" w14:textId="77777777" w:rsidR="00692778" w:rsidRPr="00D22496" w:rsidRDefault="00692778">
            <w:pPr>
              <w:pStyle w:val="Paragraph"/>
              <w:jc w:val="right"/>
              <w:rPr>
                <w:noProof/>
                <w:lang w:val="ro-RO"/>
              </w:rPr>
            </w:pPr>
            <w:r w:rsidRPr="00D22496">
              <w:rPr>
                <w:noProof/>
                <w:lang w:val="ro-RO"/>
              </w:rPr>
              <w:t>ex 3909 50 90</w:t>
            </w:r>
          </w:p>
        </w:tc>
        <w:tc>
          <w:tcPr>
            <w:tcW w:w="620" w:type="dxa"/>
            <w:tcBorders>
              <w:top w:val="single" w:sz="4" w:space="0" w:color="auto"/>
              <w:left w:val="single" w:sz="4" w:space="0" w:color="auto"/>
              <w:bottom w:val="single" w:sz="4" w:space="0" w:color="auto"/>
              <w:right w:val="single" w:sz="4" w:space="0" w:color="auto"/>
            </w:tcBorders>
            <w:hideMark/>
          </w:tcPr>
          <w:p w14:paraId="09FF436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0C9D083" w14:textId="77777777" w:rsidR="00692778" w:rsidRPr="00D22496" w:rsidRDefault="00692778">
            <w:pPr>
              <w:pStyle w:val="Paragraph"/>
              <w:rPr>
                <w:noProof/>
                <w:lang w:val="ro-RO"/>
              </w:rPr>
            </w:pPr>
            <w:r w:rsidRPr="00D22496">
              <w:rPr>
                <w:noProof/>
                <w:lang w:val="ro-RO"/>
              </w:rPr>
              <w:t>Fotopolimer lichid solubil în apă, care se întărește în prezența UV, constând într-un amestec de: </w:t>
            </w:r>
          </w:p>
          <w:tbl>
            <w:tblPr>
              <w:tblStyle w:val="Listdash"/>
              <w:tblW w:w="0" w:type="auto"/>
              <w:tblLayout w:type="fixed"/>
              <w:tblLook w:val="04A0" w:firstRow="1" w:lastRow="0" w:firstColumn="1" w:lastColumn="0" w:noHBand="0" w:noVBand="1"/>
            </w:tblPr>
            <w:tblGrid>
              <w:gridCol w:w="220"/>
              <w:gridCol w:w="3728"/>
            </w:tblGrid>
            <w:tr w:rsidR="00692778" w:rsidRPr="00D22496" w14:paraId="79B0AF8B" w14:textId="77777777" w:rsidTr="0091713F">
              <w:tc>
                <w:tcPr>
                  <w:tcW w:w="220" w:type="dxa"/>
                  <w:hideMark/>
                </w:tcPr>
                <w:p w14:paraId="7951025C" w14:textId="77777777" w:rsidR="00692778" w:rsidRPr="00D22496" w:rsidRDefault="00692778">
                  <w:pPr>
                    <w:pStyle w:val="Paragraph"/>
                    <w:rPr>
                      <w:noProof/>
                      <w:lang w:val="ro-RO"/>
                    </w:rPr>
                  </w:pPr>
                  <w:r w:rsidRPr="00D22496">
                    <w:rPr>
                      <w:noProof/>
                      <w:lang w:val="ro-RO"/>
                    </w:rPr>
                    <w:t>—</w:t>
                  </w:r>
                </w:p>
              </w:tc>
              <w:tc>
                <w:tcPr>
                  <w:tcW w:w="3728" w:type="dxa"/>
                  <w:hideMark/>
                </w:tcPr>
                <w:p w14:paraId="33D47C48" w14:textId="77777777" w:rsidR="00692778" w:rsidRPr="00D22496" w:rsidRDefault="00692778">
                  <w:pPr>
                    <w:pStyle w:val="Paragraph"/>
                    <w:rPr>
                      <w:noProof/>
                      <w:lang w:val="ro-RO"/>
                    </w:rPr>
                  </w:pPr>
                  <w:r w:rsidRPr="00D22496">
                    <w:rPr>
                      <w:noProof/>
                      <w:lang w:val="ro-RO"/>
                    </w:rPr>
                    <w:t>minimum 60 % în greutate oligomeri de poliuretan acrilat bifuncționali și</w:t>
                  </w:r>
                </w:p>
              </w:tc>
            </w:tr>
            <w:tr w:rsidR="00692778" w:rsidRPr="00D22496" w14:paraId="2F83025E" w14:textId="77777777" w:rsidTr="0091713F">
              <w:tc>
                <w:tcPr>
                  <w:tcW w:w="220" w:type="dxa"/>
                  <w:hideMark/>
                </w:tcPr>
                <w:p w14:paraId="0A4B5C17" w14:textId="77777777" w:rsidR="00692778" w:rsidRPr="00D22496" w:rsidRDefault="00692778">
                  <w:pPr>
                    <w:pStyle w:val="Paragraph"/>
                    <w:rPr>
                      <w:noProof/>
                      <w:lang w:val="ro-RO"/>
                    </w:rPr>
                  </w:pPr>
                  <w:r w:rsidRPr="00D22496">
                    <w:rPr>
                      <w:noProof/>
                      <w:lang w:val="ro-RO"/>
                    </w:rPr>
                    <w:t>—</w:t>
                  </w:r>
                </w:p>
              </w:tc>
              <w:tc>
                <w:tcPr>
                  <w:tcW w:w="3728" w:type="dxa"/>
                  <w:hideMark/>
                </w:tcPr>
                <w:p w14:paraId="081883C0" w14:textId="77777777" w:rsidR="00692778" w:rsidRPr="00D22496" w:rsidRDefault="00692778">
                  <w:pPr>
                    <w:pStyle w:val="Paragraph"/>
                    <w:rPr>
                      <w:noProof/>
                      <w:lang w:val="ro-RO"/>
                    </w:rPr>
                  </w:pPr>
                  <w:r w:rsidRPr="00D22496">
                    <w:rPr>
                      <w:noProof/>
                      <w:lang w:val="ro-RO"/>
                    </w:rPr>
                    <w:t>30 % (± 8 %) în greutate met(acrilați) mono și trifuncționali, și</w:t>
                  </w:r>
                </w:p>
              </w:tc>
            </w:tr>
            <w:tr w:rsidR="00692778" w:rsidRPr="00D22496" w14:paraId="5E11E738" w14:textId="77777777" w:rsidTr="0091713F">
              <w:tc>
                <w:tcPr>
                  <w:tcW w:w="220" w:type="dxa"/>
                  <w:hideMark/>
                </w:tcPr>
                <w:p w14:paraId="4FFE8AAB" w14:textId="77777777" w:rsidR="00692778" w:rsidRPr="00D22496" w:rsidRDefault="00692778">
                  <w:pPr>
                    <w:pStyle w:val="Paragraph"/>
                    <w:rPr>
                      <w:noProof/>
                      <w:lang w:val="ro-RO"/>
                    </w:rPr>
                  </w:pPr>
                  <w:r w:rsidRPr="00D22496">
                    <w:rPr>
                      <w:noProof/>
                      <w:lang w:val="ro-RO"/>
                    </w:rPr>
                    <w:t>—</w:t>
                  </w:r>
                </w:p>
              </w:tc>
              <w:tc>
                <w:tcPr>
                  <w:tcW w:w="3728" w:type="dxa"/>
                  <w:hideMark/>
                </w:tcPr>
                <w:p w14:paraId="731A96A3" w14:textId="77777777" w:rsidR="00692778" w:rsidRPr="00D22496" w:rsidRDefault="00692778">
                  <w:pPr>
                    <w:pStyle w:val="Paragraph"/>
                    <w:rPr>
                      <w:noProof/>
                      <w:lang w:val="ro-RO"/>
                    </w:rPr>
                  </w:pPr>
                  <w:r w:rsidRPr="00D22496">
                    <w:rPr>
                      <w:noProof/>
                      <w:lang w:val="ro-RO"/>
                    </w:rPr>
                    <w:t>10 % (± 3 %) în greutate met(acrilați) monofuncționali cu funcţie hidroxilică</w:t>
                  </w:r>
                </w:p>
              </w:tc>
            </w:tr>
          </w:tbl>
          <w:p w14:paraId="6FE040D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92518E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384B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B08155" w14:textId="77777777" w:rsidR="00692778" w:rsidRPr="00D22496" w:rsidRDefault="00692778">
            <w:pPr>
              <w:pStyle w:val="Paragraph"/>
              <w:rPr>
                <w:noProof/>
                <w:lang w:val="ro-RO"/>
              </w:rPr>
            </w:pPr>
            <w:r w:rsidRPr="00D22496">
              <w:rPr>
                <w:noProof/>
                <w:lang w:val="ro-RO"/>
              </w:rPr>
              <w:t>31.12.2024</w:t>
            </w:r>
          </w:p>
        </w:tc>
      </w:tr>
      <w:tr w:rsidR="00692778" w:rsidRPr="00D22496" w14:paraId="09DDC85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EB9019" w14:textId="77777777" w:rsidR="00692778" w:rsidRPr="00D22496" w:rsidRDefault="00692778">
            <w:pPr>
              <w:pStyle w:val="Paragraph"/>
              <w:rPr>
                <w:noProof/>
                <w:lang w:val="ro-RO"/>
              </w:rPr>
            </w:pPr>
            <w:r w:rsidRPr="00D22496">
              <w:rPr>
                <w:noProof/>
                <w:lang w:val="ro-RO"/>
              </w:rPr>
              <w:t>0.6423</w:t>
            </w:r>
          </w:p>
        </w:tc>
        <w:tc>
          <w:tcPr>
            <w:tcW w:w="909" w:type="dxa"/>
            <w:tcBorders>
              <w:top w:val="single" w:sz="4" w:space="0" w:color="auto"/>
              <w:left w:val="single" w:sz="4" w:space="0" w:color="auto"/>
              <w:bottom w:val="single" w:sz="4" w:space="0" w:color="auto"/>
              <w:right w:val="single" w:sz="4" w:space="0" w:color="auto"/>
            </w:tcBorders>
            <w:hideMark/>
          </w:tcPr>
          <w:p w14:paraId="6B03F129" w14:textId="77777777" w:rsidR="00692778" w:rsidRPr="00D22496" w:rsidRDefault="00692778">
            <w:pPr>
              <w:pStyle w:val="Paragraph"/>
              <w:jc w:val="right"/>
              <w:rPr>
                <w:noProof/>
                <w:lang w:val="ro-RO"/>
              </w:rPr>
            </w:pPr>
            <w:r w:rsidRPr="00D22496">
              <w:rPr>
                <w:noProof/>
                <w:lang w:val="ro-RO"/>
              </w:rPr>
              <w:t>ex 3909 50 90</w:t>
            </w:r>
          </w:p>
        </w:tc>
        <w:tc>
          <w:tcPr>
            <w:tcW w:w="620" w:type="dxa"/>
            <w:tcBorders>
              <w:top w:val="single" w:sz="4" w:space="0" w:color="auto"/>
              <w:left w:val="single" w:sz="4" w:space="0" w:color="auto"/>
              <w:bottom w:val="single" w:sz="4" w:space="0" w:color="auto"/>
              <w:right w:val="single" w:sz="4" w:space="0" w:color="auto"/>
            </w:tcBorders>
            <w:hideMark/>
          </w:tcPr>
          <w:p w14:paraId="1147A92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5322A26" w14:textId="77777777" w:rsidR="00692778" w:rsidRPr="00D22496" w:rsidRDefault="00692778">
            <w:pPr>
              <w:pStyle w:val="Paragraph"/>
              <w:rPr>
                <w:noProof/>
                <w:lang w:val="ro-RO"/>
              </w:rPr>
            </w:pPr>
            <w:r w:rsidRPr="00D22496">
              <w:rPr>
                <w:noProof/>
                <w:lang w:val="ro-RO"/>
              </w:rPr>
              <w:t>Preparat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2760A746" w14:textId="77777777" w:rsidTr="0091713F">
              <w:tc>
                <w:tcPr>
                  <w:tcW w:w="220" w:type="dxa"/>
                  <w:hideMark/>
                </w:tcPr>
                <w:p w14:paraId="70879E83" w14:textId="77777777" w:rsidR="00692778" w:rsidRPr="00D22496" w:rsidRDefault="00692778">
                  <w:pPr>
                    <w:pStyle w:val="Paragraph"/>
                    <w:rPr>
                      <w:noProof/>
                      <w:lang w:val="ro-RO"/>
                    </w:rPr>
                  </w:pPr>
                  <w:r w:rsidRPr="00D22496">
                    <w:rPr>
                      <w:noProof/>
                      <w:lang w:val="ro-RO"/>
                    </w:rPr>
                    <w:t>—</w:t>
                  </w:r>
                </w:p>
              </w:tc>
              <w:tc>
                <w:tcPr>
                  <w:tcW w:w="3728" w:type="dxa"/>
                  <w:hideMark/>
                </w:tcPr>
                <w:p w14:paraId="1DD8F5F6" w14:textId="77777777" w:rsidR="00692778" w:rsidRPr="00D22496" w:rsidRDefault="00692778">
                  <w:pPr>
                    <w:pStyle w:val="Paragraph"/>
                    <w:rPr>
                      <w:noProof/>
                      <w:lang w:val="ro-RO"/>
                    </w:rPr>
                  </w:pPr>
                  <w:r w:rsidRPr="00D22496">
                    <w:rPr>
                      <w:noProof/>
                      <w:lang w:val="ro-RO"/>
                    </w:rPr>
                    <w:t>minimum 14 % și maximum 18 % poliuretan etoxilat modificat cu grupe hidrofobe,</w:t>
                  </w:r>
                </w:p>
              </w:tc>
            </w:tr>
            <w:tr w:rsidR="00692778" w:rsidRPr="00D22496" w14:paraId="114A6ED0" w14:textId="77777777" w:rsidTr="0091713F">
              <w:tc>
                <w:tcPr>
                  <w:tcW w:w="220" w:type="dxa"/>
                  <w:hideMark/>
                </w:tcPr>
                <w:p w14:paraId="41FDF827" w14:textId="77777777" w:rsidR="00692778" w:rsidRPr="00D22496" w:rsidRDefault="00692778">
                  <w:pPr>
                    <w:pStyle w:val="Paragraph"/>
                    <w:rPr>
                      <w:noProof/>
                      <w:lang w:val="ro-RO"/>
                    </w:rPr>
                  </w:pPr>
                  <w:r w:rsidRPr="00D22496">
                    <w:rPr>
                      <w:noProof/>
                      <w:lang w:val="ro-RO"/>
                    </w:rPr>
                    <w:t>—</w:t>
                  </w:r>
                </w:p>
              </w:tc>
              <w:tc>
                <w:tcPr>
                  <w:tcW w:w="3728" w:type="dxa"/>
                  <w:hideMark/>
                </w:tcPr>
                <w:p w14:paraId="4725D432" w14:textId="77777777" w:rsidR="00692778" w:rsidRPr="00D22496" w:rsidRDefault="00692778">
                  <w:pPr>
                    <w:pStyle w:val="Paragraph"/>
                    <w:rPr>
                      <w:noProof/>
                      <w:lang w:val="ro-RO"/>
                    </w:rPr>
                  </w:pPr>
                  <w:r w:rsidRPr="00D22496">
                    <w:rPr>
                      <w:noProof/>
                      <w:lang w:val="ro-RO"/>
                    </w:rPr>
                    <w:t>minimum 3 % și maximum 5 % amidon modificat enzimatic și</w:t>
                  </w:r>
                </w:p>
              </w:tc>
            </w:tr>
            <w:tr w:rsidR="00692778" w:rsidRPr="00D22496" w14:paraId="61277283" w14:textId="77777777" w:rsidTr="0091713F">
              <w:tc>
                <w:tcPr>
                  <w:tcW w:w="220" w:type="dxa"/>
                  <w:hideMark/>
                </w:tcPr>
                <w:p w14:paraId="6F89E392" w14:textId="77777777" w:rsidR="00692778" w:rsidRPr="00D22496" w:rsidRDefault="00692778">
                  <w:pPr>
                    <w:pStyle w:val="Paragraph"/>
                    <w:rPr>
                      <w:noProof/>
                      <w:lang w:val="ro-RO"/>
                    </w:rPr>
                  </w:pPr>
                  <w:r w:rsidRPr="00D22496">
                    <w:rPr>
                      <w:noProof/>
                      <w:lang w:val="ro-RO"/>
                    </w:rPr>
                    <w:t>—</w:t>
                  </w:r>
                </w:p>
              </w:tc>
              <w:tc>
                <w:tcPr>
                  <w:tcW w:w="3728" w:type="dxa"/>
                  <w:hideMark/>
                </w:tcPr>
                <w:p w14:paraId="17EC5938" w14:textId="77777777" w:rsidR="00692778" w:rsidRPr="00D22496" w:rsidRDefault="00692778">
                  <w:pPr>
                    <w:pStyle w:val="Paragraph"/>
                    <w:rPr>
                      <w:noProof/>
                      <w:lang w:val="ro-RO"/>
                    </w:rPr>
                  </w:pPr>
                  <w:r w:rsidRPr="00D22496">
                    <w:rPr>
                      <w:noProof/>
                      <w:lang w:val="ro-RO"/>
                    </w:rPr>
                    <w:t>minimum 77 % și maximum 83 % apă</w:t>
                  </w:r>
                </w:p>
              </w:tc>
            </w:tr>
          </w:tbl>
          <w:p w14:paraId="4160FC2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0B577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B43B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4C942F" w14:textId="77777777" w:rsidR="00692778" w:rsidRPr="00D22496" w:rsidRDefault="00692778">
            <w:pPr>
              <w:pStyle w:val="Paragraph"/>
              <w:rPr>
                <w:noProof/>
                <w:lang w:val="ro-RO"/>
              </w:rPr>
            </w:pPr>
            <w:r w:rsidRPr="00D22496">
              <w:rPr>
                <w:noProof/>
                <w:lang w:val="ro-RO"/>
              </w:rPr>
              <w:t>31.12.2024</w:t>
            </w:r>
          </w:p>
        </w:tc>
      </w:tr>
      <w:tr w:rsidR="00692778" w:rsidRPr="00D22496" w14:paraId="4E7963C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5A54A5" w14:textId="77777777" w:rsidR="00692778" w:rsidRPr="00D22496" w:rsidRDefault="00692778">
            <w:pPr>
              <w:pStyle w:val="Paragraph"/>
              <w:rPr>
                <w:noProof/>
                <w:lang w:val="ro-RO"/>
              </w:rPr>
            </w:pPr>
            <w:r w:rsidRPr="00D22496">
              <w:rPr>
                <w:noProof/>
                <w:lang w:val="ro-RO"/>
              </w:rPr>
              <w:t>0.6420</w:t>
            </w:r>
          </w:p>
        </w:tc>
        <w:tc>
          <w:tcPr>
            <w:tcW w:w="909" w:type="dxa"/>
            <w:tcBorders>
              <w:top w:val="single" w:sz="4" w:space="0" w:color="auto"/>
              <w:left w:val="single" w:sz="4" w:space="0" w:color="auto"/>
              <w:bottom w:val="single" w:sz="4" w:space="0" w:color="auto"/>
              <w:right w:val="single" w:sz="4" w:space="0" w:color="auto"/>
            </w:tcBorders>
            <w:hideMark/>
          </w:tcPr>
          <w:p w14:paraId="506DFE87" w14:textId="77777777" w:rsidR="00692778" w:rsidRPr="00D22496" w:rsidRDefault="00692778">
            <w:pPr>
              <w:pStyle w:val="Paragraph"/>
              <w:jc w:val="right"/>
              <w:rPr>
                <w:noProof/>
                <w:lang w:val="ro-RO"/>
              </w:rPr>
            </w:pPr>
            <w:r w:rsidRPr="00D22496">
              <w:rPr>
                <w:noProof/>
                <w:lang w:val="ro-RO"/>
              </w:rPr>
              <w:t>ex 3909 50 90</w:t>
            </w:r>
          </w:p>
        </w:tc>
        <w:tc>
          <w:tcPr>
            <w:tcW w:w="620" w:type="dxa"/>
            <w:tcBorders>
              <w:top w:val="single" w:sz="4" w:space="0" w:color="auto"/>
              <w:left w:val="single" w:sz="4" w:space="0" w:color="auto"/>
              <w:bottom w:val="single" w:sz="4" w:space="0" w:color="auto"/>
              <w:right w:val="single" w:sz="4" w:space="0" w:color="auto"/>
            </w:tcBorders>
            <w:hideMark/>
          </w:tcPr>
          <w:p w14:paraId="26CA70E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F5A7BC1" w14:textId="77777777" w:rsidR="00692778" w:rsidRPr="00D22496" w:rsidRDefault="00692778">
            <w:pPr>
              <w:pStyle w:val="Paragraph"/>
              <w:rPr>
                <w:noProof/>
                <w:lang w:val="ro-RO"/>
              </w:rPr>
            </w:pPr>
            <w:r w:rsidRPr="00D22496">
              <w:rPr>
                <w:noProof/>
                <w:lang w:val="ro-RO"/>
              </w:rPr>
              <w:t>Preparat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5010C5B1" w14:textId="77777777" w:rsidTr="0091713F">
              <w:tc>
                <w:tcPr>
                  <w:tcW w:w="220" w:type="dxa"/>
                  <w:hideMark/>
                </w:tcPr>
                <w:p w14:paraId="0D4A5E2D" w14:textId="77777777" w:rsidR="00692778" w:rsidRPr="00D22496" w:rsidRDefault="00692778">
                  <w:pPr>
                    <w:pStyle w:val="Paragraph"/>
                    <w:rPr>
                      <w:noProof/>
                      <w:lang w:val="ro-RO"/>
                    </w:rPr>
                  </w:pPr>
                  <w:r w:rsidRPr="00D22496">
                    <w:rPr>
                      <w:noProof/>
                      <w:lang w:val="ro-RO"/>
                    </w:rPr>
                    <w:t>—</w:t>
                  </w:r>
                </w:p>
              </w:tc>
              <w:tc>
                <w:tcPr>
                  <w:tcW w:w="3728" w:type="dxa"/>
                  <w:hideMark/>
                </w:tcPr>
                <w:p w14:paraId="790BADA0" w14:textId="77777777" w:rsidR="00692778" w:rsidRPr="00D22496" w:rsidRDefault="00692778">
                  <w:pPr>
                    <w:pStyle w:val="Paragraph"/>
                    <w:rPr>
                      <w:noProof/>
                      <w:lang w:val="ro-RO"/>
                    </w:rPr>
                  </w:pPr>
                  <w:r w:rsidRPr="00D22496">
                    <w:rPr>
                      <w:noProof/>
                      <w:lang w:val="ro-RO"/>
                    </w:rPr>
                    <w:t>minimum 16 % și maximum 20 % poliuretan etoxilat modificat cu grupe hidrofobe,</w:t>
                  </w:r>
                </w:p>
              </w:tc>
            </w:tr>
            <w:tr w:rsidR="00692778" w:rsidRPr="00D22496" w14:paraId="3FDC613A" w14:textId="77777777" w:rsidTr="0091713F">
              <w:tc>
                <w:tcPr>
                  <w:tcW w:w="220" w:type="dxa"/>
                  <w:hideMark/>
                </w:tcPr>
                <w:p w14:paraId="2E7CE6CD" w14:textId="77777777" w:rsidR="00692778" w:rsidRPr="00D22496" w:rsidRDefault="00692778">
                  <w:pPr>
                    <w:pStyle w:val="Paragraph"/>
                    <w:rPr>
                      <w:noProof/>
                      <w:lang w:val="ro-RO"/>
                    </w:rPr>
                  </w:pPr>
                  <w:r w:rsidRPr="00D22496">
                    <w:rPr>
                      <w:noProof/>
                      <w:lang w:val="ro-RO"/>
                    </w:rPr>
                    <w:t>—</w:t>
                  </w:r>
                </w:p>
              </w:tc>
              <w:tc>
                <w:tcPr>
                  <w:tcW w:w="3728" w:type="dxa"/>
                  <w:hideMark/>
                </w:tcPr>
                <w:p w14:paraId="08AF159A" w14:textId="77777777" w:rsidR="00692778" w:rsidRPr="00D22496" w:rsidRDefault="00692778">
                  <w:pPr>
                    <w:pStyle w:val="Paragraph"/>
                    <w:rPr>
                      <w:noProof/>
                      <w:lang w:val="ro-RO"/>
                    </w:rPr>
                  </w:pPr>
                  <w:r w:rsidRPr="00D22496">
                    <w:rPr>
                      <w:noProof/>
                      <w:lang w:val="ro-RO"/>
                    </w:rPr>
                    <w:t>minimum 19 % și maximum 23 % dietilenglicol butil eter și</w:t>
                  </w:r>
                </w:p>
              </w:tc>
            </w:tr>
            <w:tr w:rsidR="00692778" w:rsidRPr="00D22496" w14:paraId="2B75923F" w14:textId="77777777" w:rsidTr="0091713F">
              <w:tc>
                <w:tcPr>
                  <w:tcW w:w="220" w:type="dxa"/>
                  <w:hideMark/>
                </w:tcPr>
                <w:p w14:paraId="048AD553" w14:textId="77777777" w:rsidR="00692778" w:rsidRPr="00D22496" w:rsidRDefault="00692778">
                  <w:pPr>
                    <w:pStyle w:val="Paragraph"/>
                    <w:rPr>
                      <w:noProof/>
                      <w:lang w:val="ro-RO"/>
                    </w:rPr>
                  </w:pPr>
                  <w:r w:rsidRPr="00D22496">
                    <w:rPr>
                      <w:noProof/>
                      <w:lang w:val="ro-RO"/>
                    </w:rPr>
                    <w:t>—</w:t>
                  </w:r>
                </w:p>
              </w:tc>
              <w:tc>
                <w:tcPr>
                  <w:tcW w:w="3728" w:type="dxa"/>
                  <w:hideMark/>
                </w:tcPr>
                <w:p w14:paraId="5D26902A" w14:textId="77777777" w:rsidR="00692778" w:rsidRPr="00D22496" w:rsidRDefault="00692778">
                  <w:pPr>
                    <w:pStyle w:val="Paragraph"/>
                    <w:rPr>
                      <w:noProof/>
                      <w:lang w:val="ro-RO"/>
                    </w:rPr>
                  </w:pPr>
                  <w:r w:rsidRPr="00D22496">
                    <w:rPr>
                      <w:noProof/>
                      <w:lang w:val="ro-RO"/>
                    </w:rPr>
                    <w:t>minimum 60 % și maximum 64 % apă</w:t>
                  </w:r>
                </w:p>
              </w:tc>
            </w:tr>
          </w:tbl>
          <w:p w14:paraId="58783F7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826D9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84EBF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5D39A5" w14:textId="77777777" w:rsidR="00692778" w:rsidRPr="00D22496" w:rsidRDefault="00692778">
            <w:pPr>
              <w:pStyle w:val="Paragraph"/>
              <w:rPr>
                <w:noProof/>
                <w:lang w:val="ro-RO"/>
              </w:rPr>
            </w:pPr>
            <w:r w:rsidRPr="00D22496">
              <w:rPr>
                <w:noProof/>
                <w:lang w:val="ro-RO"/>
              </w:rPr>
              <w:t>31.12.2024</w:t>
            </w:r>
          </w:p>
        </w:tc>
      </w:tr>
      <w:tr w:rsidR="00692778" w:rsidRPr="00D22496" w14:paraId="499F25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F4C3D9" w14:textId="77777777" w:rsidR="00692778" w:rsidRPr="00D22496" w:rsidRDefault="00692778">
            <w:pPr>
              <w:pStyle w:val="Paragraph"/>
              <w:rPr>
                <w:noProof/>
                <w:lang w:val="ro-RO"/>
              </w:rPr>
            </w:pPr>
            <w:r w:rsidRPr="00D22496">
              <w:rPr>
                <w:noProof/>
                <w:lang w:val="ro-RO"/>
              </w:rPr>
              <w:t>0.6424</w:t>
            </w:r>
          </w:p>
        </w:tc>
        <w:tc>
          <w:tcPr>
            <w:tcW w:w="909" w:type="dxa"/>
            <w:tcBorders>
              <w:top w:val="single" w:sz="4" w:space="0" w:color="auto"/>
              <w:left w:val="single" w:sz="4" w:space="0" w:color="auto"/>
              <w:bottom w:val="single" w:sz="4" w:space="0" w:color="auto"/>
              <w:right w:val="single" w:sz="4" w:space="0" w:color="auto"/>
            </w:tcBorders>
            <w:hideMark/>
          </w:tcPr>
          <w:p w14:paraId="460A226A" w14:textId="77777777" w:rsidR="00692778" w:rsidRPr="00D22496" w:rsidRDefault="00692778">
            <w:pPr>
              <w:pStyle w:val="Paragraph"/>
              <w:jc w:val="right"/>
              <w:rPr>
                <w:noProof/>
                <w:lang w:val="ro-RO"/>
              </w:rPr>
            </w:pPr>
            <w:r w:rsidRPr="00D22496">
              <w:rPr>
                <w:noProof/>
                <w:lang w:val="ro-RO"/>
              </w:rPr>
              <w:t>ex 3909 50 90</w:t>
            </w:r>
          </w:p>
        </w:tc>
        <w:tc>
          <w:tcPr>
            <w:tcW w:w="620" w:type="dxa"/>
            <w:tcBorders>
              <w:top w:val="single" w:sz="4" w:space="0" w:color="auto"/>
              <w:left w:val="single" w:sz="4" w:space="0" w:color="auto"/>
              <w:bottom w:val="single" w:sz="4" w:space="0" w:color="auto"/>
              <w:right w:val="single" w:sz="4" w:space="0" w:color="auto"/>
            </w:tcBorders>
            <w:hideMark/>
          </w:tcPr>
          <w:p w14:paraId="0DD71A6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01C5F06" w14:textId="77777777" w:rsidR="00692778" w:rsidRPr="00D22496" w:rsidRDefault="00692778">
            <w:pPr>
              <w:pStyle w:val="Paragraph"/>
              <w:rPr>
                <w:noProof/>
                <w:lang w:val="ro-RO"/>
              </w:rPr>
            </w:pPr>
            <w:r w:rsidRPr="00D22496">
              <w:rPr>
                <w:noProof/>
                <w:lang w:val="ro-RO"/>
              </w:rPr>
              <w:t>Preparat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2C78CA49" w14:textId="77777777" w:rsidTr="0091713F">
              <w:tc>
                <w:tcPr>
                  <w:tcW w:w="220" w:type="dxa"/>
                  <w:hideMark/>
                </w:tcPr>
                <w:p w14:paraId="2B7623DA" w14:textId="77777777" w:rsidR="00692778" w:rsidRPr="00D22496" w:rsidRDefault="00692778">
                  <w:pPr>
                    <w:pStyle w:val="Paragraph"/>
                    <w:rPr>
                      <w:noProof/>
                      <w:lang w:val="ro-RO"/>
                    </w:rPr>
                  </w:pPr>
                  <w:r w:rsidRPr="00D22496">
                    <w:rPr>
                      <w:noProof/>
                      <w:lang w:val="ro-RO"/>
                    </w:rPr>
                    <w:t>—</w:t>
                  </w:r>
                </w:p>
              </w:tc>
              <w:tc>
                <w:tcPr>
                  <w:tcW w:w="3728" w:type="dxa"/>
                  <w:hideMark/>
                </w:tcPr>
                <w:p w14:paraId="6E4A1E49" w14:textId="77777777" w:rsidR="00692778" w:rsidRPr="00D22496" w:rsidRDefault="00692778">
                  <w:pPr>
                    <w:pStyle w:val="Paragraph"/>
                    <w:rPr>
                      <w:noProof/>
                      <w:lang w:val="ro-RO"/>
                    </w:rPr>
                  </w:pPr>
                  <w:r w:rsidRPr="00D22496">
                    <w:rPr>
                      <w:noProof/>
                      <w:lang w:val="ro-RO"/>
                    </w:rPr>
                    <w:t>minimum 34 % și maximum 36 % de poliuretan etoxilat modificat cu grupe hidrofobe,</w:t>
                  </w:r>
                </w:p>
              </w:tc>
            </w:tr>
            <w:tr w:rsidR="00692778" w:rsidRPr="00D22496" w14:paraId="0D8F5D73" w14:textId="77777777" w:rsidTr="0091713F">
              <w:tc>
                <w:tcPr>
                  <w:tcW w:w="220" w:type="dxa"/>
                  <w:hideMark/>
                </w:tcPr>
                <w:p w14:paraId="30F51E6C" w14:textId="77777777" w:rsidR="00692778" w:rsidRPr="00D22496" w:rsidRDefault="00692778">
                  <w:pPr>
                    <w:pStyle w:val="Paragraph"/>
                    <w:rPr>
                      <w:noProof/>
                      <w:lang w:val="ro-RO"/>
                    </w:rPr>
                  </w:pPr>
                  <w:r w:rsidRPr="00D22496">
                    <w:rPr>
                      <w:noProof/>
                      <w:lang w:val="ro-RO"/>
                    </w:rPr>
                    <w:t>—</w:t>
                  </w:r>
                </w:p>
              </w:tc>
              <w:tc>
                <w:tcPr>
                  <w:tcW w:w="3728" w:type="dxa"/>
                  <w:hideMark/>
                </w:tcPr>
                <w:p w14:paraId="469CEF26" w14:textId="77777777" w:rsidR="00692778" w:rsidRPr="00D22496" w:rsidRDefault="00692778">
                  <w:pPr>
                    <w:pStyle w:val="Paragraph"/>
                    <w:rPr>
                      <w:noProof/>
                      <w:lang w:val="ro-RO"/>
                    </w:rPr>
                  </w:pPr>
                  <w:r w:rsidRPr="00D22496">
                    <w:rPr>
                      <w:noProof/>
                      <w:lang w:val="ro-RO"/>
                    </w:rPr>
                    <w:t>minimum 37 % și maximum 39 % propilenglicol și</w:t>
                  </w:r>
                </w:p>
              </w:tc>
            </w:tr>
            <w:tr w:rsidR="00692778" w:rsidRPr="00D22496" w14:paraId="2524F995" w14:textId="77777777" w:rsidTr="0091713F">
              <w:tc>
                <w:tcPr>
                  <w:tcW w:w="220" w:type="dxa"/>
                  <w:hideMark/>
                </w:tcPr>
                <w:p w14:paraId="5000B3AF" w14:textId="77777777" w:rsidR="00692778" w:rsidRPr="00D22496" w:rsidRDefault="00692778">
                  <w:pPr>
                    <w:pStyle w:val="Paragraph"/>
                    <w:rPr>
                      <w:noProof/>
                      <w:lang w:val="ro-RO"/>
                    </w:rPr>
                  </w:pPr>
                  <w:r w:rsidRPr="00D22496">
                    <w:rPr>
                      <w:noProof/>
                      <w:lang w:val="ro-RO"/>
                    </w:rPr>
                    <w:t>—</w:t>
                  </w:r>
                </w:p>
              </w:tc>
              <w:tc>
                <w:tcPr>
                  <w:tcW w:w="3728" w:type="dxa"/>
                  <w:hideMark/>
                </w:tcPr>
                <w:p w14:paraId="45FA0F2D" w14:textId="77777777" w:rsidR="00692778" w:rsidRPr="00D22496" w:rsidRDefault="00692778">
                  <w:pPr>
                    <w:pStyle w:val="Paragraph"/>
                    <w:rPr>
                      <w:noProof/>
                      <w:lang w:val="ro-RO"/>
                    </w:rPr>
                  </w:pPr>
                  <w:r w:rsidRPr="00D22496">
                    <w:rPr>
                      <w:noProof/>
                      <w:lang w:val="ro-RO"/>
                    </w:rPr>
                    <w:t>minimum 26 % și maximum 28 % apă</w:t>
                  </w:r>
                </w:p>
              </w:tc>
            </w:tr>
          </w:tbl>
          <w:p w14:paraId="1687808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75991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2653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6D0D2C" w14:textId="77777777" w:rsidR="00692778" w:rsidRPr="00D22496" w:rsidRDefault="00692778">
            <w:pPr>
              <w:pStyle w:val="Paragraph"/>
              <w:rPr>
                <w:noProof/>
                <w:lang w:val="ro-RO"/>
              </w:rPr>
            </w:pPr>
            <w:r w:rsidRPr="00D22496">
              <w:rPr>
                <w:noProof/>
                <w:lang w:val="ro-RO"/>
              </w:rPr>
              <w:t>31.12.2024</w:t>
            </w:r>
          </w:p>
        </w:tc>
      </w:tr>
      <w:tr w:rsidR="00692778" w:rsidRPr="00D22496" w14:paraId="542DC6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6BBBA2" w14:textId="77777777" w:rsidR="00692778" w:rsidRPr="00D22496" w:rsidRDefault="00692778">
            <w:pPr>
              <w:pStyle w:val="Paragraph"/>
              <w:rPr>
                <w:noProof/>
                <w:lang w:val="ro-RO"/>
              </w:rPr>
            </w:pPr>
            <w:r w:rsidRPr="00D22496">
              <w:rPr>
                <w:noProof/>
                <w:lang w:val="ro-RO"/>
              </w:rPr>
              <w:t>0.6921</w:t>
            </w:r>
          </w:p>
        </w:tc>
        <w:tc>
          <w:tcPr>
            <w:tcW w:w="909" w:type="dxa"/>
            <w:tcBorders>
              <w:top w:val="single" w:sz="4" w:space="0" w:color="auto"/>
              <w:left w:val="single" w:sz="4" w:space="0" w:color="auto"/>
              <w:bottom w:val="single" w:sz="4" w:space="0" w:color="auto"/>
              <w:right w:val="single" w:sz="4" w:space="0" w:color="auto"/>
            </w:tcBorders>
            <w:hideMark/>
          </w:tcPr>
          <w:p w14:paraId="350A2B6A"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62305B32"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4277742" w14:textId="77777777" w:rsidR="00692778" w:rsidRPr="00D22496" w:rsidRDefault="00692778">
            <w:pPr>
              <w:pStyle w:val="Paragraph"/>
              <w:rPr>
                <w:noProof/>
                <w:lang w:val="ro-RO"/>
              </w:rPr>
            </w:pPr>
            <w:r w:rsidRPr="00D22496">
              <w:rPr>
                <w:noProof/>
                <w:lang w:val="ro-RO"/>
              </w:rPr>
              <w:t>Dimetil, metil[propil(oxid de polipropilenă)] siloxan (CAS RN 68957-00-6), capăt trimetilsiloxi</w:t>
            </w:r>
          </w:p>
        </w:tc>
        <w:tc>
          <w:tcPr>
            <w:tcW w:w="790" w:type="dxa"/>
            <w:tcBorders>
              <w:top w:val="single" w:sz="4" w:space="0" w:color="auto"/>
              <w:left w:val="single" w:sz="4" w:space="0" w:color="auto"/>
              <w:bottom w:val="single" w:sz="4" w:space="0" w:color="auto"/>
              <w:right w:val="single" w:sz="4" w:space="0" w:color="auto"/>
            </w:tcBorders>
            <w:hideMark/>
          </w:tcPr>
          <w:p w14:paraId="291726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3EEC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F0E27E" w14:textId="77777777" w:rsidR="00692778" w:rsidRPr="00D22496" w:rsidRDefault="00692778">
            <w:pPr>
              <w:pStyle w:val="Paragraph"/>
              <w:rPr>
                <w:noProof/>
                <w:lang w:val="ro-RO"/>
              </w:rPr>
            </w:pPr>
            <w:r w:rsidRPr="00D22496">
              <w:rPr>
                <w:noProof/>
                <w:lang w:val="ro-RO"/>
              </w:rPr>
              <w:t>31.12.2026</w:t>
            </w:r>
          </w:p>
        </w:tc>
      </w:tr>
      <w:tr w:rsidR="00692778" w:rsidRPr="00D22496" w14:paraId="11824F8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29D392" w14:textId="77777777" w:rsidR="00692778" w:rsidRPr="00D22496" w:rsidRDefault="00692778">
            <w:pPr>
              <w:pStyle w:val="Paragraph"/>
              <w:rPr>
                <w:noProof/>
                <w:lang w:val="ro-RO"/>
              </w:rPr>
            </w:pPr>
            <w:r w:rsidRPr="00D22496">
              <w:rPr>
                <w:noProof/>
                <w:lang w:val="ro-RO"/>
              </w:rPr>
              <w:t>0.3260</w:t>
            </w:r>
          </w:p>
        </w:tc>
        <w:tc>
          <w:tcPr>
            <w:tcW w:w="909" w:type="dxa"/>
            <w:tcBorders>
              <w:top w:val="single" w:sz="4" w:space="0" w:color="auto"/>
              <w:left w:val="single" w:sz="4" w:space="0" w:color="auto"/>
              <w:bottom w:val="single" w:sz="4" w:space="0" w:color="auto"/>
              <w:right w:val="single" w:sz="4" w:space="0" w:color="auto"/>
            </w:tcBorders>
            <w:hideMark/>
          </w:tcPr>
          <w:p w14:paraId="0EA6740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22BD673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72C7CF2" w14:textId="77777777" w:rsidR="00692778" w:rsidRPr="00D22496" w:rsidRDefault="00692778">
            <w:pPr>
              <w:pStyle w:val="Paragraph"/>
              <w:rPr>
                <w:noProof/>
                <w:lang w:val="ro-RO"/>
              </w:rPr>
            </w:pPr>
            <w:r w:rsidRPr="00D22496">
              <w:rPr>
                <w:noProof/>
                <w:lang w:val="ro-RO"/>
              </w:rPr>
              <w:t>Copolimer în bloc de poli(metil-3,3,3-trifluoropropilsiloxan) şi de poli[metil(vinil)siloxan]</w:t>
            </w:r>
          </w:p>
        </w:tc>
        <w:tc>
          <w:tcPr>
            <w:tcW w:w="790" w:type="dxa"/>
            <w:tcBorders>
              <w:top w:val="single" w:sz="4" w:space="0" w:color="auto"/>
              <w:left w:val="single" w:sz="4" w:space="0" w:color="auto"/>
              <w:bottom w:val="single" w:sz="4" w:space="0" w:color="auto"/>
              <w:right w:val="single" w:sz="4" w:space="0" w:color="auto"/>
            </w:tcBorders>
            <w:hideMark/>
          </w:tcPr>
          <w:p w14:paraId="60C227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83A5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7FE509" w14:textId="77777777" w:rsidR="00692778" w:rsidRPr="00D22496" w:rsidRDefault="00692778">
            <w:pPr>
              <w:pStyle w:val="Paragraph"/>
              <w:rPr>
                <w:noProof/>
                <w:lang w:val="ro-RO"/>
              </w:rPr>
            </w:pPr>
            <w:r w:rsidRPr="00D22496">
              <w:rPr>
                <w:noProof/>
                <w:lang w:val="ro-RO"/>
              </w:rPr>
              <w:t>31.12.2024</w:t>
            </w:r>
          </w:p>
        </w:tc>
      </w:tr>
      <w:tr w:rsidR="00692778" w:rsidRPr="00D22496" w14:paraId="740E31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30DB68" w14:textId="77777777" w:rsidR="00692778" w:rsidRPr="00D22496" w:rsidRDefault="00692778">
            <w:pPr>
              <w:pStyle w:val="Paragraph"/>
              <w:rPr>
                <w:noProof/>
                <w:lang w:val="ro-RO"/>
              </w:rPr>
            </w:pPr>
            <w:r w:rsidRPr="00D22496">
              <w:rPr>
                <w:noProof/>
                <w:lang w:val="ro-RO"/>
              </w:rPr>
              <w:t>0.7057</w:t>
            </w:r>
          </w:p>
        </w:tc>
        <w:tc>
          <w:tcPr>
            <w:tcW w:w="909" w:type="dxa"/>
            <w:tcBorders>
              <w:top w:val="single" w:sz="4" w:space="0" w:color="auto"/>
              <w:left w:val="single" w:sz="4" w:space="0" w:color="auto"/>
              <w:bottom w:val="single" w:sz="4" w:space="0" w:color="auto"/>
              <w:right w:val="single" w:sz="4" w:space="0" w:color="auto"/>
            </w:tcBorders>
            <w:hideMark/>
          </w:tcPr>
          <w:p w14:paraId="205E12EE"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5408E863"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4C7F315" w14:textId="77777777" w:rsidR="00692778" w:rsidRPr="00D22496" w:rsidRDefault="00692778">
            <w:pPr>
              <w:pStyle w:val="Paragraph"/>
              <w:rPr>
                <w:noProof/>
                <w:lang w:val="ro-RO"/>
              </w:rPr>
            </w:pPr>
            <w:r w:rsidRPr="00D22496">
              <w:rPr>
                <w:noProof/>
                <w:lang w:val="ro-RO"/>
              </w:rPr>
              <w:t>Preparate care conțin,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EB325B8" w14:textId="77777777" w:rsidTr="0091713F">
              <w:tc>
                <w:tcPr>
                  <w:tcW w:w="220" w:type="dxa"/>
                  <w:hideMark/>
                </w:tcPr>
                <w:p w14:paraId="35C553A8" w14:textId="77777777" w:rsidR="00692778" w:rsidRPr="00D22496" w:rsidRDefault="00692778">
                  <w:pPr>
                    <w:pStyle w:val="Paragraph"/>
                    <w:rPr>
                      <w:noProof/>
                      <w:lang w:val="ro-RO"/>
                    </w:rPr>
                  </w:pPr>
                  <w:r w:rsidRPr="00D22496">
                    <w:rPr>
                      <w:noProof/>
                      <w:lang w:val="ro-RO"/>
                    </w:rPr>
                    <w:t>—</w:t>
                  </w:r>
                </w:p>
              </w:tc>
              <w:tc>
                <w:tcPr>
                  <w:tcW w:w="3728" w:type="dxa"/>
                  <w:hideMark/>
                </w:tcPr>
                <w:p w14:paraId="6E272494" w14:textId="77777777" w:rsidR="00692778" w:rsidRPr="00D22496" w:rsidRDefault="00692778">
                  <w:pPr>
                    <w:pStyle w:val="Paragraph"/>
                    <w:rPr>
                      <w:noProof/>
                      <w:lang w:val="ro-RO"/>
                    </w:rPr>
                  </w:pPr>
                  <w:r w:rsidRPr="00D22496">
                    <w:rPr>
                      <w:noProof/>
                      <w:lang w:val="ro-RO"/>
                    </w:rPr>
                    <w:t>minimum 10 % 2-hidroxi-3-[3-[1,3,3,3-tetrametil-1-[(trimetilsilil)oxi] disiloxanil] propoxi] propil-2-metil-2-propenoat (CAS RN 69861-02-5) și</w:t>
                  </w:r>
                </w:p>
              </w:tc>
            </w:tr>
            <w:tr w:rsidR="00692778" w:rsidRPr="00D22496" w14:paraId="0BCCDCA8" w14:textId="77777777" w:rsidTr="0091713F">
              <w:tc>
                <w:tcPr>
                  <w:tcW w:w="220" w:type="dxa"/>
                  <w:hideMark/>
                </w:tcPr>
                <w:p w14:paraId="69BAE9AB" w14:textId="77777777" w:rsidR="00692778" w:rsidRPr="00D22496" w:rsidRDefault="00692778">
                  <w:pPr>
                    <w:pStyle w:val="Paragraph"/>
                    <w:rPr>
                      <w:noProof/>
                      <w:lang w:val="ro-RO"/>
                    </w:rPr>
                  </w:pPr>
                  <w:r w:rsidRPr="00D22496">
                    <w:rPr>
                      <w:noProof/>
                      <w:lang w:val="ro-RO"/>
                    </w:rPr>
                    <w:t>—</w:t>
                  </w:r>
                </w:p>
              </w:tc>
              <w:tc>
                <w:tcPr>
                  <w:tcW w:w="3728" w:type="dxa"/>
                  <w:hideMark/>
                </w:tcPr>
                <w:p w14:paraId="42A33FA1" w14:textId="77777777" w:rsidR="00692778" w:rsidRPr="00D22496" w:rsidRDefault="00692778">
                  <w:pPr>
                    <w:pStyle w:val="Paragraph"/>
                    <w:rPr>
                      <w:noProof/>
                      <w:lang w:val="ro-RO"/>
                    </w:rPr>
                  </w:pPr>
                  <w:r w:rsidRPr="00D22496">
                    <w:rPr>
                      <w:noProof/>
                      <w:lang w:val="ro-RO"/>
                    </w:rPr>
                    <w:t>minimum 10 % polimer de silicon terminat cu α-butildimetilsilil-ω-3-[(2-metil-1-oxo-2-propen-1-il)oxi]propil (CAS RN 146632-07-7)</w:t>
                  </w:r>
                </w:p>
              </w:tc>
            </w:tr>
          </w:tbl>
          <w:p w14:paraId="4D39D25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E479E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A45C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87A39F5" w14:textId="77777777" w:rsidR="00692778" w:rsidRPr="00D22496" w:rsidRDefault="00692778">
            <w:pPr>
              <w:pStyle w:val="Paragraph"/>
              <w:rPr>
                <w:noProof/>
                <w:lang w:val="ro-RO"/>
              </w:rPr>
            </w:pPr>
            <w:r w:rsidRPr="00D22496">
              <w:rPr>
                <w:noProof/>
                <w:lang w:val="ro-RO"/>
              </w:rPr>
              <w:t>31.12.2026</w:t>
            </w:r>
          </w:p>
        </w:tc>
      </w:tr>
      <w:tr w:rsidR="00692778" w:rsidRPr="00D22496" w14:paraId="3F8764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92240F" w14:textId="77777777" w:rsidR="00692778" w:rsidRPr="00D22496" w:rsidRDefault="00692778">
            <w:pPr>
              <w:pStyle w:val="Paragraph"/>
              <w:rPr>
                <w:noProof/>
                <w:lang w:val="ro-RO"/>
              </w:rPr>
            </w:pPr>
            <w:r w:rsidRPr="00D22496">
              <w:rPr>
                <w:noProof/>
                <w:lang w:val="ro-RO"/>
              </w:rPr>
              <w:t>0.7058</w:t>
            </w:r>
          </w:p>
        </w:tc>
        <w:tc>
          <w:tcPr>
            <w:tcW w:w="909" w:type="dxa"/>
            <w:tcBorders>
              <w:top w:val="single" w:sz="4" w:space="0" w:color="auto"/>
              <w:left w:val="single" w:sz="4" w:space="0" w:color="auto"/>
              <w:bottom w:val="single" w:sz="4" w:space="0" w:color="auto"/>
              <w:right w:val="single" w:sz="4" w:space="0" w:color="auto"/>
            </w:tcBorders>
            <w:hideMark/>
          </w:tcPr>
          <w:p w14:paraId="047E2CFE"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7790C212"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772166B" w14:textId="77777777" w:rsidR="00692778" w:rsidRPr="00D22496" w:rsidRDefault="00692778">
            <w:pPr>
              <w:pStyle w:val="Paragraph"/>
              <w:rPr>
                <w:noProof/>
                <w:lang w:val="ro-RO"/>
              </w:rPr>
            </w:pPr>
            <w:r w:rsidRPr="00D22496">
              <w:rPr>
                <w:noProof/>
                <w:lang w:val="ro-RO"/>
              </w:rPr>
              <w:t>Preparate care conțin,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0E6798C8" w14:textId="77777777" w:rsidTr="0091713F">
              <w:tc>
                <w:tcPr>
                  <w:tcW w:w="220" w:type="dxa"/>
                  <w:hideMark/>
                </w:tcPr>
                <w:p w14:paraId="3ED2AD4F" w14:textId="77777777" w:rsidR="00692778" w:rsidRPr="00D22496" w:rsidRDefault="00692778">
                  <w:pPr>
                    <w:pStyle w:val="Paragraph"/>
                    <w:rPr>
                      <w:noProof/>
                      <w:lang w:val="ro-RO"/>
                    </w:rPr>
                  </w:pPr>
                  <w:r w:rsidRPr="00D22496">
                    <w:rPr>
                      <w:noProof/>
                      <w:lang w:val="ro-RO"/>
                    </w:rPr>
                    <w:t>—</w:t>
                  </w:r>
                </w:p>
              </w:tc>
              <w:tc>
                <w:tcPr>
                  <w:tcW w:w="3728" w:type="dxa"/>
                  <w:hideMark/>
                </w:tcPr>
                <w:p w14:paraId="334F9082" w14:textId="77777777" w:rsidR="00692778" w:rsidRPr="00D22496" w:rsidRDefault="00692778">
                  <w:pPr>
                    <w:pStyle w:val="Paragraph"/>
                    <w:rPr>
                      <w:noProof/>
                      <w:lang w:val="ro-RO"/>
                    </w:rPr>
                  </w:pPr>
                  <w:r w:rsidRPr="00D22496">
                    <w:rPr>
                      <w:noProof/>
                      <w:lang w:val="ro-RO"/>
                    </w:rPr>
                    <w:t> minimum 30 % α-butildimetilsilil-ω-(3-metacriloxi-2-hidroxipropiloxi) propildimetilsilil-polidimetilsiloxan (CAS RN 662148-59-6) și</w:t>
                  </w:r>
                </w:p>
              </w:tc>
            </w:tr>
            <w:tr w:rsidR="00692778" w:rsidRPr="00D22496" w14:paraId="53485BAD" w14:textId="77777777" w:rsidTr="0091713F">
              <w:tc>
                <w:tcPr>
                  <w:tcW w:w="220" w:type="dxa"/>
                  <w:hideMark/>
                </w:tcPr>
                <w:p w14:paraId="375CE40F" w14:textId="77777777" w:rsidR="00692778" w:rsidRPr="00D22496" w:rsidRDefault="00692778">
                  <w:pPr>
                    <w:pStyle w:val="Paragraph"/>
                    <w:rPr>
                      <w:noProof/>
                      <w:lang w:val="ro-RO"/>
                    </w:rPr>
                  </w:pPr>
                  <w:r w:rsidRPr="00D22496">
                    <w:rPr>
                      <w:noProof/>
                      <w:lang w:val="ro-RO"/>
                    </w:rPr>
                    <w:t>—</w:t>
                  </w:r>
                </w:p>
              </w:tc>
              <w:tc>
                <w:tcPr>
                  <w:tcW w:w="3728" w:type="dxa"/>
                  <w:hideMark/>
                </w:tcPr>
                <w:p w14:paraId="01A5DE28" w14:textId="77777777" w:rsidR="00692778" w:rsidRPr="00D22496" w:rsidRDefault="00692778">
                  <w:pPr>
                    <w:pStyle w:val="Paragraph"/>
                    <w:rPr>
                      <w:noProof/>
                      <w:lang w:val="ro-RO"/>
                    </w:rPr>
                  </w:pPr>
                  <w:r w:rsidRPr="00D22496">
                    <w:rPr>
                      <w:noProof/>
                      <w:lang w:val="ro-RO"/>
                    </w:rPr>
                    <w:t>minimum 10 % N,N-dimetilacrilamidă (CAS RN 2680-03-7)</w:t>
                  </w:r>
                </w:p>
              </w:tc>
            </w:tr>
          </w:tbl>
          <w:p w14:paraId="19F1F01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19370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51A9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EB78D6" w14:textId="77777777" w:rsidR="00692778" w:rsidRPr="00D22496" w:rsidRDefault="00692778">
            <w:pPr>
              <w:pStyle w:val="Paragraph"/>
              <w:rPr>
                <w:noProof/>
                <w:lang w:val="ro-RO"/>
              </w:rPr>
            </w:pPr>
            <w:r w:rsidRPr="00D22496">
              <w:rPr>
                <w:noProof/>
                <w:lang w:val="ro-RO"/>
              </w:rPr>
              <w:t>31.12.2026</w:t>
            </w:r>
          </w:p>
        </w:tc>
      </w:tr>
      <w:tr w:rsidR="00692778" w:rsidRPr="00D22496" w14:paraId="7C3E7B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15933F" w14:textId="77777777" w:rsidR="00692778" w:rsidRPr="00D22496" w:rsidRDefault="00692778">
            <w:pPr>
              <w:pStyle w:val="Paragraph"/>
              <w:rPr>
                <w:noProof/>
                <w:lang w:val="ro-RO"/>
              </w:rPr>
            </w:pPr>
            <w:r w:rsidRPr="00D22496">
              <w:rPr>
                <w:noProof/>
                <w:lang w:val="ro-RO"/>
              </w:rPr>
              <w:t>0.4049</w:t>
            </w:r>
          </w:p>
        </w:tc>
        <w:tc>
          <w:tcPr>
            <w:tcW w:w="909" w:type="dxa"/>
            <w:tcBorders>
              <w:top w:val="single" w:sz="4" w:space="0" w:color="auto"/>
              <w:left w:val="single" w:sz="4" w:space="0" w:color="auto"/>
              <w:bottom w:val="single" w:sz="4" w:space="0" w:color="auto"/>
              <w:right w:val="single" w:sz="4" w:space="0" w:color="auto"/>
            </w:tcBorders>
            <w:hideMark/>
          </w:tcPr>
          <w:p w14:paraId="7EBEB9E4"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75EE502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2858012" w14:textId="77777777" w:rsidR="00692778" w:rsidRPr="00D22496" w:rsidRDefault="00692778">
            <w:pPr>
              <w:pStyle w:val="Paragraph"/>
              <w:rPr>
                <w:noProof/>
                <w:lang w:val="ro-RO"/>
              </w:rPr>
            </w:pPr>
            <w:r w:rsidRPr="00D22496">
              <w:rPr>
                <w:noProof/>
                <w:lang w:val="ro-RO"/>
              </w:rPr>
              <w:t>Siliconi de tipul celor utilizați pentru fabricarea implanturilor chirurgicale pe termen lung</w:t>
            </w:r>
          </w:p>
        </w:tc>
        <w:tc>
          <w:tcPr>
            <w:tcW w:w="790" w:type="dxa"/>
            <w:tcBorders>
              <w:top w:val="single" w:sz="4" w:space="0" w:color="auto"/>
              <w:left w:val="single" w:sz="4" w:space="0" w:color="auto"/>
              <w:bottom w:val="single" w:sz="4" w:space="0" w:color="auto"/>
              <w:right w:val="single" w:sz="4" w:space="0" w:color="auto"/>
            </w:tcBorders>
            <w:hideMark/>
          </w:tcPr>
          <w:p w14:paraId="668F0A4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8A3A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9F44D19" w14:textId="77777777" w:rsidR="00692778" w:rsidRPr="00D22496" w:rsidRDefault="00692778">
            <w:pPr>
              <w:pStyle w:val="Paragraph"/>
              <w:rPr>
                <w:noProof/>
                <w:lang w:val="ro-RO"/>
              </w:rPr>
            </w:pPr>
            <w:r w:rsidRPr="00D22496">
              <w:rPr>
                <w:noProof/>
                <w:lang w:val="ro-RO"/>
              </w:rPr>
              <w:t>31.12.2026</w:t>
            </w:r>
          </w:p>
        </w:tc>
      </w:tr>
      <w:tr w:rsidR="00692778" w:rsidRPr="00D22496" w14:paraId="20D94A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20E290" w14:textId="77777777" w:rsidR="00692778" w:rsidRPr="00D22496" w:rsidRDefault="00692778">
            <w:pPr>
              <w:pStyle w:val="Paragraph"/>
              <w:rPr>
                <w:noProof/>
                <w:lang w:val="ro-RO"/>
              </w:rPr>
            </w:pPr>
            <w:r w:rsidRPr="00D22496">
              <w:rPr>
                <w:noProof/>
                <w:lang w:val="ro-RO"/>
              </w:rPr>
              <w:t>0.7217</w:t>
            </w:r>
          </w:p>
        </w:tc>
        <w:tc>
          <w:tcPr>
            <w:tcW w:w="909" w:type="dxa"/>
            <w:tcBorders>
              <w:top w:val="single" w:sz="4" w:space="0" w:color="auto"/>
              <w:left w:val="single" w:sz="4" w:space="0" w:color="auto"/>
              <w:bottom w:val="single" w:sz="4" w:space="0" w:color="auto"/>
              <w:right w:val="single" w:sz="4" w:space="0" w:color="auto"/>
            </w:tcBorders>
            <w:hideMark/>
          </w:tcPr>
          <w:p w14:paraId="7CA0557F"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2DFCE94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A8DA08E" w14:textId="77777777" w:rsidR="00692778" w:rsidRPr="00D22496" w:rsidRDefault="00692778">
            <w:pPr>
              <w:pStyle w:val="Paragraph"/>
              <w:rPr>
                <w:noProof/>
                <w:lang w:val="ro-RO"/>
              </w:rPr>
            </w:pPr>
            <w:r w:rsidRPr="00D22496">
              <w:rPr>
                <w:noProof/>
                <w:lang w:val="ro-RO"/>
              </w:rPr>
              <w:t>Polimer de dimetil siloxan cu grupare hidroxi- terminală, cu o viscozitate de 38-100 mPa·s (CAS RN 70131-67-8)</w:t>
            </w:r>
          </w:p>
        </w:tc>
        <w:tc>
          <w:tcPr>
            <w:tcW w:w="790" w:type="dxa"/>
            <w:tcBorders>
              <w:top w:val="single" w:sz="4" w:space="0" w:color="auto"/>
              <w:left w:val="single" w:sz="4" w:space="0" w:color="auto"/>
              <w:bottom w:val="single" w:sz="4" w:space="0" w:color="auto"/>
              <w:right w:val="single" w:sz="4" w:space="0" w:color="auto"/>
            </w:tcBorders>
            <w:hideMark/>
          </w:tcPr>
          <w:p w14:paraId="065553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5F45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0898C2" w14:textId="77777777" w:rsidR="00692778" w:rsidRPr="00D22496" w:rsidRDefault="00692778">
            <w:pPr>
              <w:pStyle w:val="Paragraph"/>
              <w:rPr>
                <w:noProof/>
                <w:lang w:val="ro-RO"/>
              </w:rPr>
            </w:pPr>
            <w:r w:rsidRPr="00D22496">
              <w:rPr>
                <w:noProof/>
                <w:lang w:val="ro-RO"/>
              </w:rPr>
              <w:t>31.12.2026</w:t>
            </w:r>
          </w:p>
        </w:tc>
      </w:tr>
      <w:tr w:rsidR="00692778" w:rsidRPr="00D22496" w14:paraId="667078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07477A" w14:textId="77777777" w:rsidR="00692778" w:rsidRPr="00D22496" w:rsidRDefault="00692778">
            <w:pPr>
              <w:pStyle w:val="Paragraph"/>
              <w:rPr>
                <w:noProof/>
                <w:lang w:val="ro-RO"/>
              </w:rPr>
            </w:pPr>
            <w:r w:rsidRPr="00D22496">
              <w:rPr>
                <w:noProof/>
                <w:lang w:val="ro-RO"/>
              </w:rPr>
              <w:t>0.4300</w:t>
            </w:r>
          </w:p>
        </w:tc>
        <w:tc>
          <w:tcPr>
            <w:tcW w:w="909" w:type="dxa"/>
            <w:tcBorders>
              <w:top w:val="single" w:sz="4" w:space="0" w:color="auto"/>
              <w:left w:val="single" w:sz="4" w:space="0" w:color="auto"/>
              <w:bottom w:val="single" w:sz="4" w:space="0" w:color="auto"/>
              <w:right w:val="single" w:sz="4" w:space="0" w:color="auto"/>
            </w:tcBorders>
            <w:hideMark/>
          </w:tcPr>
          <w:p w14:paraId="714DDDCC"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5342CA1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44F3B8E" w14:textId="77777777" w:rsidR="00692778" w:rsidRPr="00D22496" w:rsidRDefault="00692778">
            <w:pPr>
              <w:pStyle w:val="Paragraph"/>
              <w:rPr>
                <w:noProof/>
                <w:lang w:val="ro-RO"/>
              </w:rPr>
            </w:pPr>
            <w:r w:rsidRPr="00D22496">
              <w:rPr>
                <w:noProof/>
                <w:lang w:val="ro-RO"/>
              </w:rPr>
              <w:t>Adeziv sensibil la presiune pe bază de silicon în solvent conţinând copoli(dimetil siloxan/difenil siloxan)</w:t>
            </w:r>
          </w:p>
        </w:tc>
        <w:tc>
          <w:tcPr>
            <w:tcW w:w="790" w:type="dxa"/>
            <w:tcBorders>
              <w:top w:val="single" w:sz="4" w:space="0" w:color="auto"/>
              <w:left w:val="single" w:sz="4" w:space="0" w:color="auto"/>
              <w:bottom w:val="single" w:sz="4" w:space="0" w:color="auto"/>
              <w:right w:val="single" w:sz="4" w:space="0" w:color="auto"/>
            </w:tcBorders>
            <w:hideMark/>
          </w:tcPr>
          <w:p w14:paraId="2EAC8B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785F6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F15C59" w14:textId="77777777" w:rsidR="00692778" w:rsidRPr="00D22496" w:rsidRDefault="00692778">
            <w:pPr>
              <w:pStyle w:val="Paragraph"/>
              <w:rPr>
                <w:noProof/>
                <w:lang w:val="ro-RO"/>
              </w:rPr>
            </w:pPr>
            <w:r w:rsidRPr="00D22496">
              <w:rPr>
                <w:noProof/>
                <w:lang w:val="ro-RO"/>
              </w:rPr>
              <w:t>31.12.2027</w:t>
            </w:r>
          </w:p>
        </w:tc>
      </w:tr>
      <w:tr w:rsidR="00692778" w:rsidRPr="00D22496" w14:paraId="57746C6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DD1272" w14:textId="77777777" w:rsidR="00692778" w:rsidRPr="00D22496" w:rsidRDefault="00692778">
            <w:pPr>
              <w:pStyle w:val="Paragraph"/>
              <w:rPr>
                <w:noProof/>
                <w:lang w:val="ro-RO"/>
              </w:rPr>
            </w:pPr>
            <w:r w:rsidRPr="00D22496">
              <w:rPr>
                <w:noProof/>
                <w:lang w:val="ro-RO"/>
              </w:rPr>
              <w:t>0.7218</w:t>
            </w:r>
          </w:p>
        </w:tc>
        <w:tc>
          <w:tcPr>
            <w:tcW w:w="909" w:type="dxa"/>
            <w:tcBorders>
              <w:top w:val="single" w:sz="4" w:space="0" w:color="auto"/>
              <w:left w:val="single" w:sz="4" w:space="0" w:color="auto"/>
              <w:bottom w:val="single" w:sz="4" w:space="0" w:color="auto"/>
              <w:right w:val="single" w:sz="4" w:space="0" w:color="auto"/>
            </w:tcBorders>
            <w:hideMark/>
          </w:tcPr>
          <w:p w14:paraId="53193ECF"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0A8B692A"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214E1B32" w14:textId="77777777" w:rsidR="00692778" w:rsidRPr="00D22496" w:rsidRDefault="00692778">
            <w:pPr>
              <w:pStyle w:val="Paragraph"/>
              <w:rPr>
                <w:noProof/>
                <w:lang w:val="ro-RO"/>
              </w:rPr>
            </w:pPr>
            <w:r w:rsidRPr="00D22496">
              <w:rPr>
                <w:noProof/>
                <w:lang w:val="ro-RO"/>
              </w:rPr>
              <w:t>Preparat care conține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54971728" w14:textId="77777777" w:rsidTr="0091713F">
              <w:tc>
                <w:tcPr>
                  <w:tcW w:w="220" w:type="dxa"/>
                  <w:hideMark/>
                </w:tcPr>
                <w:p w14:paraId="4C7603B6" w14:textId="77777777" w:rsidR="00692778" w:rsidRPr="00D22496" w:rsidRDefault="00692778">
                  <w:pPr>
                    <w:pStyle w:val="Paragraph"/>
                    <w:rPr>
                      <w:noProof/>
                      <w:lang w:val="ro-RO"/>
                    </w:rPr>
                  </w:pPr>
                  <w:r w:rsidRPr="00D22496">
                    <w:rPr>
                      <w:noProof/>
                      <w:lang w:val="ro-RO"/>
                    </w:rPr>
                    <w:t>—</w:t>
                  </w:r>
                </w:p>
              </w:tc>
              <w:tc>
                <w:tcPr>
                  <w:tcW w:w="3728" w:type="dxa"/>
                  <w:hideMark/>
                </w:tcPr>
                <w:p w14:paraId="66793FF2" w14:textId="77777777" w:rsidR="00692778" w:rsidRPr="00D22496" w:rsidRDefault="00692778">
                  <w:pPr>
                    <w:pStyle w:val="Paragraph"/>
                    <w:rPr>
                      <w:noProof/>
                      <w:lang w:val="ro-RO"/>
                    </w:rPr>
                  </w:pPr>
                  <w:r w:rsidRPr="00D22496">
                    <w:rPr>
                      <w:noProof/>
                      <w:lang w:val="ro-RO"/>
                    </w:rPr>
                    <w:t>polidimetilsiloxan cu grupări terminale vinilice în proporție de minimum 55 %, dar de maximum 65 % (CAS RN 68083-19-2)</w:t>
                  </w:r>
                </w:p>
              </w:tc>
            </w:tr>
            <w:tr w:rsidR="00692778" w:rsidRPr="00D22496" w14:paraId="7AEBB3FE" w14:textId="77777777" w:rsidTr="0091713F">
              <w:tc>
                <w:tcPr>
                  <w:tcW w:w="220" w:type="dxa"/>
                  <w:hideMark/>
                </w:tcPr>
                <w:p w14:paraId="4360371E" w14:textId="77777777" w:rsidR="00692778" w:rsidRPr="00D22496" w:rsidRDefault="00692778">
                  <w:pPr>
                    <w:pStyle w:val="Paragraph"/>
                    <w:rPr>
                      <w:noProof/>
                      <w:lang w:val="ro-RO"/>
                    </w:rPr>
                  </w:pPr>
                  <w:r w:rsidRPr="00D22496">
                    <w:rPr>
                      <w:noProof/>
                      <w:lang w:val="ro-RO"/>
                    </w:rPr>
                    <w:t>—</w:t>
                  </w:r>
                </w:p>
              </w:tc>
              <w:tc>
                <w:tcPr>
                  <w:tcW w:w="3728" w:type="dxa"/>
                  <w:hideMark/>
                </w:tcPr>
                <w:p w14:paraId="5D2F4EB7" w14:textId="77777777" w:rsidR="00692778" w:rsidRPr="00D22496" w:rsidRDefault="00692778">
                  <w:pPr>
                    <w:pStyle w:val="Paragraph"/>
                    <w:rPr>
                      <w:noProof/>
                      <w:lang w:val="ro-RO"/>
                    </w:rPr>
                  </w:pPr>
                  <w:r w:rsidRPr="00D22496">
                    <w:rPr>
                      <w:noProof/>
                      <w:lang w:val="ro-RO"/>
                    </w:rPr>
                    <w:t>siliciu dimetilvinilat și trimetilat în proporție de minimum 30 %, dar de maximum  40 % (CAS RN 68988-89-6) și</w:t>
                  </w:r>
                </w:p>
              </w:tc>
            </w:tr>
            <w:tr w:rsidR="00692778" w:rsidRPr="00D22496" w14:paraId="10B61905" w14:textId="77777777" w:rsidTr="0091713F">
              <w:tc>
                <w:tcPr>
                  <w:tcW w:w="220" w:type="dxa"/>
                  <w:hideMark/>
                </w:tcPr>
                <w:p w14:paraId="3F651E98" w14:textId="77777777" w:rsidR="00692778" w:rsidRPr="00D22496" w:rsidRDefault="00692778">
                  <w:pPr>
                    <w:pStyle w:val="Paragraph"/>
                    <w:rPr>
                      <w:noProof/>
                      <w:lang w:val="ro-RO"/>
                    </w:rPr>
                  </w:pPr>
                  <w:r w:rsidRPr="00D22496">
                    <w:rPr>
                      <w:noProof/>
                      <w:lang w:val="ro-RO"/>
                    </w:rPr>
                    <w:t>—</w:t>
                  </w:r>
                </w:p>
              </w:tc>
              <w:tc>
                <w:tcPr>
                  <w:tcW w:w="3728" w:type="dxa"/>
                  <w:hideMark/>
                </w:tcPr>
                <w:p w14:paraId="255388DC" w14:textId="77777777" w:rsidR="00692778" w:rsidRPr="00D22496" w:rsidRDefault="00692778">
                  <w:pPr>
                    <w:pStyle w:val="Paragraph"/>
                    <w:rPr>
                      <w:noProof/>
                      <w:lang w:val="ro-RO"/>
                    </w:rPr>
                  </w:pPr>
                  <w:r w:rsidRPr="00D22496">
                    <w:rPr>
                      <w:noProof/>
                      <w:lang w:val="ro-RO"/>
                    </w:rPr>
                    <w:t>acid silicic, sare de sodiu, produse de reacție cu clorotrimetilsilan și alcool izopropilic în proporție de minimum 1 %, dar de maximum 5 % (CAS RN 68988-56-7)</w:t>
                  </w:r>
                </w:p>
              </w:tc>
            </w:tr>
          </w:tbl>
          <w:p w14:paraId="34EA980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6D71B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550CB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A747A6" w14:textId="77777777" w:rsidR="00692778" w:rsidRPr="00D22496" w:rsidRDefault="00692778">
            <w:pPr>
              <w:pStyle w:val="Paragraph"/>
              <w:rPr>
                <w:noProof/>
                <w:lang w:val="ro-RO"/>
              </w:rPr>
            </w:pPr>
            <w:r w:rsidRPr="00D22496">
              <w:rPr>
                <w:noProof/>
                <w:lang w:val="ro-RO"/>
              </w:rPr>
              <w:t>31.12.2026</w:t>
            </w:r>
          </w:p>
        </w:tc>
      </w:tr>
      <w:tr w:rsidR="00692778" w:rsidRPr="00D22496" w14:paraId="290B0E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7018CB" w14:textId="77777777" w:rsidR="00692778" w:rsidRPr="00D22496" w:rsidRDefault="00692778">
            <w:pPr>
              <w:pStyle w:val="Paragraph"/>
              <w:rPr>
                <w:noProof/>
                <w:lang w:val="ro-RO"/>
              </w:rPr>
            </w:pPr>
            <w:r w:rsidRPr="00D22496">
              <w:rPr>
                <w:noProof/>
                <w:lang w:val="ro-RO"/>
              </w:rPr>
              <w:t>0.4845</w:t>
            </w:r>
          </w:p>
        </w:tc>
        <w:tc>
          <w:tcPr>
            <w:tcW w:w="909" w:type="dxa"/>
            <w:tcBorders>
              <w:top w:val="single" w:sz="4" w:space="0" w:color="auto"/>
              <w:left w:val="single" w:sz="4" w:space="0" w:color="auto"/>
              <w:bottom w:val="single" w:sz="4" w:space="0" w:color="auto"/>
              <w:right w:val="single" w:sz="4" w:space="0" w:color="auto"/>
            </w:tcBorders>
            <w:hideMark/>
          </w:tcPr>
          <w:p w14:paraId="6F73E801"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4C985A6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BD1454A" w14:textId="77777777" w:rsidR="00692778" w:rsidRPr="00D22496" w:rsidRDefault="00692778">
            <w:pPr>
              <w:pStyle w:val="Paragraph"/>
              <w:rPr>
                <w:noProof/>
                <w:lang w:val="ro-RO"/>
              </w:rPr>
            </w:pPr>
            <w:r w:rsidRPr="00D22496">
              <w:rPr>
                <w:noProof/>
                <w:lang w:val="ro-RO"/>
              </w:rPr>
              <w:t>Polidimetilsiloxan, substituit sau nu cu polietilenglicol și trifluorpropil, cu grupări terminale metacrilat</w:t>
            </w:r>
          </w:p>
        </w:tc>
        <w:tc>
          <w:tcPr>
            <w:tcW w:w="790" w:type="dxa"/>
            <w:tcBorders>
              <w:top w:val="single" w:sz="4" w:space="0" w:color="auto"/>
              <w:left w:val="single" w:sz="4" w:space="0" w:color="auto"/>
              <w:bottom w:val="single" w:sz="4" w:space="0" w:color="auto"/>
              <w:right w:val="single" w:sz="4" w:space="0" w:color="auto"/>
            </w:tcBorders>
            <w:hideMark/>
          </w:tcPr>
          <w:p w14:paraId="765BE4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6839A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793C4C" w14:textId="77777777" w:rsidR="00692778" w:rsidRPr="00D22496" w:rsidRDefault="00692778">
            <w:pPr>
              <w:pStyle w:val="Paragraph"/>
              <w:rPr>
                <w:noProof/>
                <w:lang w:val="ro-RO"/>
              </w:rPr>
            </w:pPr>
            <w:r w:rsidRPr="00D22496">
              <w:rPr>
                <w:noProof/>
                <w:lang w:val="ro-RO"/>
              </w:rPr>
              <w:t>31.12.2024</w:t>
            </w:r>
          </w:p>
        </w:tc>
      </w:tr>
      <w:tr w:rsidR="00692778" w:rsidRPr="00D22496" w14:paraId="12127F6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25AA90" w14:textId="77777777" w:rsidR="00692778" w:rsidRPr="00D22496" w:rsidRDefault="00692778">
            <w:pPr>
              <w:pStyle w:val="Paragraph"/>
              <w:rPr>
                <w:noProof/>
                <w:lang w:val="ro-RO"/>
              </w:rPr>
            </w:pPr>
            <w:r w:rsidRPr="00D22496">
              <w:rPr>
                <w:noProof/>
                <w:lang w:val="ro-RO"/>
              </w:rPr>
              <w:t>0.7953</w:t>
            </w:r>
          </w:p>
        </w:tc>
        <w:tc>
          <w:tcPr>
            <w:tcW w:w="909" w:type="dxa"/>
            <w:tcBorders>
              <w:top w:val="single" w:sz="4" w:space="0" w:color="auto"/>
              <w:left w:val="single" w:sz="4" w:space="0" w:color="auto"/>
              <w:bottom w:val="single" w:sz="4" w:space="0" w:color="auto"/>
              <w:right w:val="single" w:sz="4" w:space="0" w:color="auto"/>
            </w:tcBorders>
            <w:hideMark/>
          </w:tcPr>
          <w:p w14:paraId="480D1A7F"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39BE5F37"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57579C18" w14:textId="77777777" w:rsidR="00692778" w:rsidRPr="00D22496" w:rsidRDefault="00692778">
            <w:pPr>
              <w:pStyle w:val="Paragraph"/>
              <w:rPr>
                <w:noProof/>
                <w:lang w:val="ro-RO"/>
              </w:rPr>
            </w:pPr>
            <w:r w:rsidRPr="00D22496">
              <w:rPr>
                <w:noProof/>
                <w:lang w:val="ro-RO"/>
              </w:rPr>
              <w:t>Copolimer lichid pe bază de polidimetilsiloxan cu grupări terminale epoxid, CAS RN 2102536-93-4)</w:t>
            </w:r>
          </w:p>
        </w:tc>
        <w:tc>
          <w:tcPr>
            <w:tcW w:w="790" w:type="dxa"/>
            <w:tcBorders>
              <w:top w:val="single" w:sz="4" w:space="0" w:color="auto"/>
              <w:left w:val="single" w:sz="4" w:space="0" w:color="auto"/>
              <w:bottom w:val="single" w:sz="4" w:space="0" w:color="auto"/>
              <w:right w:val="single" w:sz="4" w:space="0" w:color="auto"/>
            </w:tcBorders>
            <w:hideMark/>
          </w:tcPr>
          <w:p w14:paraId="570C19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452D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FEA527" w14:textId="77777777" w:rsidR="00692778" w:rsidRPr="00D22496" w:rsidRDefault="00692778">
            <w:pPr>
              <w:pStyle w:val="Paragraph"/>
              <w:rPr>
                <w:noProof/>
                <w:lang w:val="ro-RO"/>
              </w:rPr>
            </w:pPr>
            <w:r w:rsidRPr="00D22496">
              <w:rPr>
                <w:noProof/>
                <w:lang w:val="ro-RO"/>
              </w:rPr>
              <w:t>31.12.2025</w:t>
            </w:r>
          </w:p>
        </w:tc>
      </w:tr>
      <w:tr w:rsidR="00692778" w:rsidRPr="00D22496" w14:paraId="3AA096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AEF2D3" w14:textId="77777777" w:rsidR="00692778" w:rsidRPr="00D22496" w:rsidRDefault="00692778">
            <w:pPr>
              <w:pStyle w:val="Paragraph"/>
              <w:rPr>
                <w:noProof/>
                <w:lang w:val="ro-RO"/>
              </w:rPr>
            </w:pPr>
            <w:r w:rsidRPr="00D22496">
              <w:rPr>
                <w:noProof/>
                <w:lang w:val="ro-RO"/>
              </w:rPr>
              <w:t>0.5926</w:t>
            </w:r>
          </w:p>
        </w:tc>
        <w:tc>
          <w:tcPr>
            <w:tcW w:w="909" w:type="dxa"/>
            <w:tcBorders>
              <w:top w:val="single" w:sz="4" w:space="0" w:color="auto"/>
              <w:left w:val="single" w:sz="4" w:space="0" w:color="auto"/>
              <w:bottom w:val="single" w:sz="4" w:space="0" w:color="auto"/>
              <w:right w:val="single" w:sz="4" w:space="0" w:color="auto"/>
            </w:tcBorders>
            <w:hideMark/>
          </w:tcPr>
          <w:p w14:paraId="54A6896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13F12A54"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5F1950F" w14:textId="77777777" w:rsidR="00692778" w:rsidRPr="00D22496" w:rsidRDefault="00692778">
            <w:pPr>
              <w:pStyle w:val="Paragraph"/>
              <w:rPr>
                <w:noProof/>
                <w:lang w:val="ro-RO"/>
              </w:rPr>
            </w:pPr>
            <w:r w:rsidRPr="00D22496">
              <w:rPr>
                <w:noProof/>
                <w:lang w:val="ro-RO"/>
              </w:rPr>
              <w:t>Strat de pasivare constând din silicon în formă primară, utilizat pentru protejarea muchiilor dispozitivelor cu semiconductori și pentru prevenirea apariției scurtcircuitelor acestora</w:t>
            </w:r>
          </w:p>
        </w:tc>
        <w:tc>
          <w:tcPr>
            <w:tcW w:w="790" w:type="dxa"/>
            <w:tcBorders>
              <w:top w:val="single" w:sz="4" w:space="0" w:color="auto"/>
              <w:left w:val="single" w:sz="4" w:space="0" w:color="auto"/>
              <w:bottom w:val="single" w:sz="4" w:space="0" w:color="auto"/>
              <w:right w:val="single" w:sz="4" w:space="0" w:color="auto"/>
            </w:tcBorders>
            <w:hideMark/>
          </w:tcPr>
          <w:p w14:paraId="3FF0314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A00A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AF5019" w14:textId="77777777" w:rsidR="00692778" w:rsidRPr="00D22496" w:rsidRDefault="00692778">
            <w:pPr>
              <w:pStyle w:val="Paragraph"/>
              <w:rPr>
                <w:noProof/>
                <w:lang w:val="ro-RO"/>
              </w:rPr>
            </w:pPr>
            <w:r w:rsidRPr="00D22496">
              <w:rPr>
                <w:noProof/>
                <w:lang w:val="ro-RO"/>
              </w:rPr>
              <w:t>31.12.2024</w:t>
            </w:r>
          </w:p>
        </w:tc>
      </w:tr>
      <w:tr w:rsidR="00692778" w:rsidRPr="00D22496" w14:paraId="21D9C5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C596B4" w14:textId="77777777" w:rsidR="00692778" w:rsidRPr="00D22496" w:rsidRDefault="00692778">
            <w:pPr>
              <w:pStyle w:val="Paragraph"/>
              <w:rPr>
                <w:noProof/>
                <w:lang w:val="ro-RO"/>
              </w:rPr>
            </w:pPr>
            <w:r w:rsidRPr="00D22496">
              <w:rPr>
                <w:noProof/>
                <w:lang w:val="ro-RO"/>
              </w:rPr>
              <w:t>0.8097</w:t>
            </w:r>
          </w:p>
        </w:tc>
        <w:tc>
          <w:tcPr>
            <w:tcW w:w="909" w:type="dxa"/>
            <w:tcBorders>
              <w:top w:val="single" w:sz="4" w:space="0" w:color="auto"/>
              <w:left w:val="single" w:sz="4" w:space="0" w:color="auto"/>
              <w:bottom w:val="single" w:sz="4" w:space="0" w:color="auto"/>
              <w:right w:val="single" w:sz="4" w:space="0" w:color="auto"/>
            </w:tcBorders>
            <w:hideMark/>
          </w:tcPr>
          <w:p w14:paraId="603350A1"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2BA91724"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10E99413" w14:textId="77777777" w:rsidR="00692778" w:rsidRPr="00D22496" w:rsidRDefault="00692778">
            <w:pPr>
              <w:pStyle w:val="Paragraph"/>
              <w:rPr>
                <w:noProof/>
                <w:lang w:val="ro-RO"/>
              </w:rPr>
            </w:pPr>
            <w:r w:rsidRPr="00D22496">
              <w:rPr>
                <w:noProof/>
                <w:lang w:val="ro-RO"/>
              </w:rPr>
              <w:t>Copolimer cu 80 % dimetilsiloxan, 10 % metacrilat de metil și 10 % acrilat de butil sub formă de pulbere albă</w:t>
            </w:r>
          </w:p>
        </w:tc>
        <w:tc>
          <w:tcPr>
            <w:tcW w:w="790" w:type="dxa"/>
            <w:tcBorders>
              <w:top w:val="single" w:sz="4" w:space="0" w:color="auto"/>
              <w:left w:val="single" w:sz="4" w:space="0" w:color="auto"/>
              <w:bottom w:val="single" w:sz="4" w:space="0" w:color="auto"/>
              <w:right w:val="single" w:sz="4" w:space="0" w:color="auto"/>
            </w:tcBorders>
            <w:hideMark/>
          </w:tcPr>
          <w:p w14:paraId="6BE2682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C1A1E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6D6574" w14:textId="77777777" w:rsidR="00692778" w:rsidRPr="00D22496" w:rsidRDefault="00692778">
            <w:pPr>
              <w:pStyle w:val="Paragraph"/>
              <w:rPr>
                <w:noProof/>
                <w:lang w:val="ro-RO"/>
              </w:rPr>
            </w:pPr>
            <w:r w:rsidRPr="00D22496">
              <w:rPr>
                <w:noProof/>
                <w:lang w:val="ro-RO"/>
              </w:rPr>
              <w:t>31.12.2025</w:t>
            </w:r>
          </w:p>
        </w:tc>
      </w:tr>
      <w:tr w:rsidR="00692778" w:rsidRPr="00D22496" w14:paraId="5812BC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800EC1" w14:textId="77777777" w:rsidR="00692778" w:rsidRPr="00D22496" w:rsidRDefault="00692778">
            <w:pPr>
              <w:pStyle w:val="Paragraph"/>
              <w:rPr>
                <w:noProof/>
                <w:lang w:val="ro-RO"/>
              </w:rPr>
            </w:pPr>
            <w:r w:rsidRPr="00D22496">
              <w:rPr>
                <w:noProof/>
                <w:lang w:val="ro-RO"/>
              </w:rPr>
              <w:t>0.6324</w:t>
            </w:r>
          </w:p>
        </w:tc>
        <w:tc>
          <w:tcPr>
            <w:tcW w:w="909" w:type="dxa"/>
            <w:tcBorders>
              <w:top w:val="single" w:sz="4" w:space="0" w:color="auto"/>
              <w:left w:val="single" w:sz="4" w:space="0" w:color="auto"/>
              <w:bottom w:val="single" w:sz="4" w:space="0" w:color="auto"/>
              <w:right w:val="single" w:sz="4" w:space="0" w:color="auto"/>
            </w:tcBorders>
            <w:hideMark/>
          </w:tcPr>
          <w:p w14:paraId="5DC2C459" w14:textId="77777777" w:rsidR="00692778" w:rsidRPr="00D22496" w:rsidRDefault="00692778">
            <w:pPr>
              <w:pStyle w:val="Paragraph"/>
              <w:jc w:val="right"/>
              <w:rPr>
                <w:noProof/>
                <w:lang w:val="ro-RO"/>
              </w:rPr>
            </w:pPr>
            <w:r w:rsidRPr="00D22496">
              <w:rPr>
                <w:noProof/>
                <w:lang w:val="ro-RO"/>
              </w:rPr>
              <w:t>ex 3910 00 00</w:t>
            </w:r>
          </w:p>
        </w:tc>
        <w:tc>
          <w:tcPr>
            <w:tcW w:w="620" w:type="dxa"/>
            <w:tcBorders>
              <w:top w:val="single" w:sz="4" w:space="0" w:color="auto"/>
              <w:left w:val="single" w:sz="4" w:space="0" w:color="auto"/>
              <w:bottom w:val="single" w:sz="4" w:space="0" w:color="auto"/>
              <w:right w:val="single" w:sz="4" w:space="0" w:color="auto"/>
            </w:tcBorders>
            <w:hideMark/>
          </w:tcPr>
          <w:p w14:paraId="13F37A0E"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7E9E17E4" w14:textId="77777777" w:rsidR="00692778" w:rsidRPr="00D22496" w:rsidRDefault="00692778">
            <w:pPr>
              <w:pStyle w:val="Paragraph"/>
              <w:rPr>
                <w:noProof/>
                <w:lang w:val="ro-RO"/>
              </w:rPr>
            </w:pPr>
            <w:r w:rsidRPr="00D22496">
              <w:rPr>
                <w:noProof/>
                <w:lang w:val="ro-RO"/>
              </w:rPr>
              <w:t>Poli(dimetil siloxan) cu terminație monometacriloxipropil</w:t>
            </w:r>
          </w:p>
        </w:tc>
        <w:tc>
          <w:tcPr>
            <w:tcW w:w="790" w:type="dxa"/>
            <w:tcBorders>
              <w:top w:val="single" w:sz="4" w:space="0" w:color="auto"/>
              <w:left w:val="single" w:sz="4" w:space="0" w:color="auto"/>
              <w:bottom w:val="single" w:sz="4" w:space="0" w:color="auto"/>
              <w:right w:val="single" w:sz="4" w:space="0" w:color="auto"/>
            </w:tcBorders>
            <w:hideMark/>
          </w:tcPr>
          <w:p w14:paraId="1207777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800B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4F523D" w14:textId="77777777" w:rsidR="00692778" w:rsidRPr="00D22496" w:rsidRDefault="00692778">
            <w:pPr>
              <w:pStyle w:val="Paragraph"/>
              <w:rPr>
                <w:noProof/>
                <w:lang w:val="ro-RO"/>
              </w:rPr>
            </w:pPr>
            <w:r w:rsidRPr="00D22496">
              <w:rPr>
                <w:noProof/>
                <w:lang w:val="ro-RO"/>
              </w:rPr>
              <w:t>31.12.2024</w:t>
            </w:r>
          </w:p>
        </w:tc>
      </w:tr>
      <w:tr w:rsidR="00692778" w:rsidRPr="00D22496" w14:paraId="756487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CF0DD8" w14:textId="77777777" w:rsidR="00692778" w:rsidRPr="00D22496" w:rsidRDefault="00692778">
            <w:pPr>
              <w:pStyle w:val="Paragraph"/>
              <w:rPr>
                <w:noProof/>
                <w:lang w:val="ro-RO"/>
              </w:rPr>
            </w:pPr>
            <w:r w:rsidRPr="00D22496">
              <w:rPr>
                <w:noProof/>
                <w:lang w:val="ro-RO"/>
              </w:rPr>
              <w:t>0.4413</w:t>
            </w:r>
          </w:p>
        </w:tc>
        <w:tc>
          <w:tcPr>
            <w:tcW w:w="909" w:type="dxa"/>
            <w:tcBorders>
              <w:top w:val="single" w:sz="4" w:space="0" w:color="auto"/>
              <w:left w:val="single" w:sz="4" w:space="0" w:color="auto"/>
              <w:bottom w:val="single" w:sz="4" w:space="0" w:color="auto"/>
              <w:right w:val="single" w:sz="4" w:space="0" w:color="auto"/>
            </w:tcBorders>
            <w:hideMark/>
          </w:tcPr>
          <w:p w14:paraId="5F530DE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3911 10 00</w:t>
            </w:r>
          </w:p>
        </w:tc>
        <w:tc>
          <w:tcPr>
            <w:tcW w:w="620" w:type="dxa"/>
            <w:tcBorders>
              <w:top w:val="single" w:sz="4" w:space="0" w:color="auto"/>
              <w:left w:val="single" w:sz="4" w:space="0" w:color="auto"/>
              <w:bottom w:val="single" w:sz="4" w:space="0" w:color="auto"/>
              <w:right w:val="single" w:sz="4" w:space="0" w:color="auto"/>
            </w:tcBorders>
            <w:hideMark/>
          </w:tcPr>
          <w:p w14:paraId="104A43F9" w14:textId="77777777" w:rsidR="00692778" w:rsidRPr="00D22496" w:rsidRDefault="00692778">
            <w:pPr>
              <w:pStyle w:val="Paragraph"/>
              <w:jc w:val="center"/>
              <w:rPr>
                <w:noProof/>
                <w:lang w:val="ro-RO"/>
              </w:rPr>
            </w:pPr>
            <w:r w:rsidRPr="00D22496">
              <w:rPr>
                <w:noProof/>
                <w:lang w:val="ro-RO"/>
              </w:rPr>
              <w:t>81</w:t>
            </w:r>
          </w:p>
        </w:tc>
        <w:tc>
          <w:tcPr>
            <w:tcW w:w="4088" w:type="dxa"/>
            <w:tcBorders>
              <w:top w:val="single" w:sz="4" w:space="0" w:color="auto"/>
              <w:left w:val="single" w:sz="4" w:space="0" w:color="auto"/>
              <w:bottom w:val="single" w:sz="4" w:space="0" w:color="auto"/>
              <w:right w:val="single" w:sz="4" w:space="0" w:color="auto"/>
            </w:tcBorders>
            <w:hideMark/>
          </w:tcPr>
          <w:p w14:paraId="0C1E5923" w14:textId="77777777" w:rsidR="00692778" w:rsidRPr="00D22496" w:rsidRDefault="00692778">
            <w:pPr>
              <w:pStyle w:val="Paragraph"/>
              <w:rPr>
                <w:noProof/>
                <w:lang w:val="ro-RO"/>
              </w:rPr>
            </w:pPr>
            <w:r w:rsidRPr="00D22496">
              <w:rPr>
                <w:noProof/>
                <w:lang w:val="ro-RO"/>
              </w:rPr>
              <w:t>Rășină de hidrocarburi nehidrogenate, obținută prin polimerizarea a peste 75 % în greutate alchene cicloalifatice de la C</w:t>
            </w:r>
            <w:r w:rsidRPr="00D22496">
              <w:rPr>
                <w:noProof/>
                <w:lang w:val="ro-RO"/>
              </w:rPr>
              <w:noBreakHyphen/>
              <w:t>5 la C</w:t>
            </w:r>
            <w:r w:rsidRPr="00D22496">
              <w:rPr>
                <w:noProof/>
                <w:lang w:val="ro-RO"/>
              </w:rPr>
              <w:noBreakHyphen/>
              <w:t>12 și a peste 10 %, dar maximum 25 % în greutate alchene aromatice ducând la obținerea unei rășini de hidrocarburi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21A53568" w14:textId="77777777" w:rsidTr="0091713F">
              <w:tc>
                <w:tcPr>
                  <w:tcW w:w="220" w:type="dxa"/>
                  <w:hideMark/>
                </w:tcPr>
                <w:p w14:paraId="034E579B" w14:textId="77777777" w:rsidR="00692778" w:rsidRPr="00D22496" w:rsidRDefault="00692778">
                  <w:pPr>
                    <w:pStyle w:val="Paragraph"/>
                    <w:rPr>
                      <w:noProof/>
                      <w:lang w:val="ro-RO"/>
                    </w:rPr>
                  </w:pPr>
                  <w:r w:rsidRPr="00D22496">
                    <w:rPr>
                      <w:noProof/>
                      <w:lang w:val="ro-RO"/>
                    </w:rPr>
                    <w:t>—</w:t>
                  </w:r>
                </w:p>
              </w:tc>
              <w:tc>
                <w:tcPr>
                  <w:tcW w:w="3728" w:type="dxa"/>
                  <w:hideMark/>
                </w:tcPr>
                <w:p w14:paraId="6F837826" w14:textId="77777777" w:rsidR="00692778" w:rsidRPr="00D22496" w:rsidRDefault="00692778">
                  <w:pPr>
                    <w:pStyle w:val="Paragraph"/>
                    <w:rPr>
                      <w:noProof/>
                      <w:lang w:val="ro-RO"/>
                    </w:rPr>
                  </w:pPr>
                  <w:r w:rsidRPr="00D22496">
                    <w:rPr>
                      <w:noProof/>
                      <w:lang w:val="ro-RO"/>
                    </w:rPr>
                    <w:t>un indice de iod de peste 120 și</w:t>
                  </w:r>
                </w:p>
              </w:tc>
            </w:tr>
            <w:tr w:rsidR="00692778" w:rsidRPr="00D22496" w14:paraId="599C7C34" w14:textId="77777777" w:rsidTr="0091713F">
              <w:tc>
                <w:tcPr>
                  <w:tcW w:w="220" w:type="dxa"/>
                  <w:hideMark/>
                </w:tcPr>
                <w:p w14:paraId="59FE9B0A" w14:textId="77777777" w:rsidR="00692778" w:rsidRPr="00D22496" w:rsidRDefault="00692778">
                  <w:pPr>
                    <w:pStyle w:val="Paragraph"/>
                    <w:rPr>
                      <w:noProof/>
                      <w:lang w:val="ro-RO"/>
                    </w:rPr>
                  </w:pPr>
                  <w:r w:rsidRPr="00D22496">
                    <w:rPr>
                      <w:noProof/>
                      <w:lang w:val="ro-RO"/>
                    </w:rPr>
                    <w:t>—</w:t>
                  </w:r>
                </w:p>
              </w:tc>
              <w:tc>
                <w:tcPr>
                  <w:tcW w:w="3728" w:type="dxa"/>
                  <w:hideMark/>
                </w:tcPr>
                <w:p w14:paraId="178EBAAF" w14:textId="77777777" w:rsidR="00692778" w:rsidRPr="00D22496" w:rsidRDefault="00692778">
                  <w:pPr>
                    <w:pStyle w:val="Paragraph"/>
                    <w:rPr>
                      <w:noProof/>
                      <w:lang w:val="ro-RO"/>
                    </w:rPr>
                  </w:pPr>
                  <w:r w:rsidRPr="00D22496">
                    <w:rPr>
                      <w:noProof/>
                      <w:lang w:val="ro-RO"/>
                    </w:rPr>
                    <w:t>o culoare Gardner mai mare de 10 pentru produsul pur sau</w:t>
                  </w:r>
                </w:p>
              </w:tc>
            </w:tr>
            <w:tr w:rsidR="00692778" w:rsidRPr="00D22496" w14:paraId="2FE0F726" w14:textId="77777777" w:rsidTr="0091713F">
              <w:tc>
                <w:tcPr>
                  <w:tcW w:w="220" w:type="dxa"/>
                  <w:hideMark/>
                </w:tcPr>
                <w:p w14:paraId="6355AC4F" w14:textId="77777777" w:rsidR="00692778" w:rsidRPr="00D22496" w:rsidRDefault="00692778">
                  <w:pPr>
                    <w:pStyle w:val="Paragraph"/>
                    <w:rPr>
                      <w:noProof/>
                      <w:lang w:val="ro-RO"/>
                    </w:rPr>
                  </w:pPr>
                  <w:r w:rsidRPr="00D22496">
                    <w:rPr>
                      <w:noProof/>
                      <w:lang w:val="ro-RO"/>
                    </w:rPr>
                    <w:t>—</w:t>
                  </w:r>
                </w:p>
              </w:tc>
              <w:tc>
                <w:tcPr>
                  <w:tcW w:w="3728" w:type="dxa"/>
                  <w:hideMark/>
                </w:tcPr>
                <w:p w14:paraId="68C02F3C" w14:textId="77777777" w:rsidR="00692778" w:rsidRPr="00D22496" w:rsidRDefault="00692778">
                  <w:pPr>
                    <w:pStyle w:val="Paragraph"/>
                    <w:rPr>
                      <w:noProof/>
                      <w:lang w:val="ro-RO"/>
                    </w:rPr>
                  </w:pPr>
                  <w:r w:rsidRPr="00D22496">
                    <w:rPr>
                      <w:noProof/>
                      <w:lang w:val="ro-RO"/>
                    </w:rPr>
                    <w:t>o culoare Gardner mai mare de 8 pentru 50 % soluție per volum în toluen (determinat conform metodei ASTM D6166)</w:t>
                  </w:r>
                </w:p>
              </w:tc>
            </w:tr>
          </w:tbl>
          <w:p w14:paraId="64764B4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93331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027A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27F164" w14:textId="77777777" w:rsidR="00692778" w:rsidRPr="00D22496" w:rsidRDefault="00692778">
            <w:pPr>
              <w:pStyle w:val="Paragraph"/>
              <w:rPr>
                <w:noProof/>
                <w:lang w:val="ro-RO"/>
              </w:rPr>
            </w:pPr>
            <w:r w:rsidRPr="00D22496">
              <w:rPr>
                <w:noProof/>
                <w:lang w:val="ro-RO"/>
              </w:rPr>
              <w:t>31.12.2024</w:t>
            </w:r>
          </w:p>
        </w:tc>
      </w:tr>
      <w:tr w:rsidR="00692778" w:rsidRPr="00D22496" w14:paraId="4D2B92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A6BC09" w14:textId="77777777" w:rsidR="00692778" w:rsidRPr="00D22496" w:rsidRDefault="00692778">
            <w:pPr>
              <w:pStyle w:val="Paragraph"/>
              <w:rPr>
                <w:noProof/>
                <w:lang w:val="ro-RO"/>
              </w:rPr>
            </w:pPr>
            <w:r w:rsidRPr="00D22496">
              <w:rPr>
                <w:noProof/>
                <w:lang w:val="ro-RO"/>
              </w:rPr>
              <w:t>0.8220</w:t>
            </w:r>
          </w:p>
        </w:tc>
        <w:tc>
          <w:tcPr>
            <w:tcW w:w="909" w:type="dxa"/>
            <w:tcBorders>
              <w:top w:val="single" w:sz="4" w:space="0" w:color="auto"/>
              <w:left w:val="single" w:sz="4" w:space="0" w:color="auto"/>
              <w:bottom w:val="single" w:sz="4" w:space="0" w:color="auto"/>
              <w:right w:val="single" w:sz="4" w:space="0" w:color="auto"/>
            </w:tcBorders>
            <w:hideMark/>
          </w:tcPr>
          <w:p w14:paraId="138867E2" w14:textId="77777777" w:rsidR="00692778" w:rsidRPr="00D22496" w:rsidRDefault="00692778">
            <w:pPr>
              <w:pStyle w:val="Paragraph"/>
              <w:jc w:val="right"/>
              <w:rPr>
                <w:noProof/>
                <w:lang w:val="ro-RO"/>
              </w:rPr>
            </w:pPr>
            <w:r w:rsidRPr="00D22496">
              <w:rPr>
                <w:noProof/>
                <w:lang w:val="ro-RO"/>
              </w:rPr>
              <w:t>ex 3911 90 19</w:t>
            </w:r>
          </w:p>
        </w:tc>
        <w:tc>
          <w:tcPr>
            <w:tcW w:w="620" w:type="dxa"/>
            <w:tcBorders>
              <w:top w:val="single" w:sz="4" w:space="0" w:color="auto"/>
              <w:left w:val="single" w:sz="4" w:space="0" w:color="auto"/>
              <w:bottom w:val="single" w:sz="4" w:space="0" w:color="auto"/>
              <w:right w:val="single" w:sz="4" w:space="0" w:color="auto"/>
            </w:tcBorders>
            <w:hideMark/>
          </w:tcPr>
          <w:p w14:paraId="73060EEF"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A77CBC1" w14:textId="77777777" w:rsidR="00692778" w:rsidRPr="00D22496" w:rsidRDefault="00692778">
            <w:pPr>
              <w:pStyle w:val="Paragraph"/>
              <w:rPr>
                <w:noProof/>
                <w:lang w:val="ro-RO"/>
              </w:rPr>
            </w:pPr>
            <w:r w:rsidRPr="00D22496">
              <w:rPr>
                <w:noProof/>
                <w:lang w:val="ro-RO"/>
              </w:rPr>
              <w:t>Polieterimida dianhidridei 4,4'-[(izopropiliden)bis(p-fenilenoxi)]diftalice și 1,3-benzendiaminei sau 1,4-benzendiaminei (CAS RN 61128-46-9 sau CAS RN 61128-47-0)</w:t>
            </w:r>
          </w:p>
        </w:tc>
        <w:tc>
          <w:tcPr>
            <w:tcW w:w="790" w:type="dxa"/>
            <w:tcBorders>
              <w:top w:val="single" w:sz="4" w:space="0" w:color="auto"/>
              <w:left w:val="single" w:sz="4" w:space="0" w:color="auto"/>
              <w:bottom w:val="single" w:sz="4" w:space="0" w:color="auto"/>
              <w:right w:val="single" w:sz="4" w:space="0" w:color="auto"/>
            </w:tcBorders>
            <w:hideMark/>
          </w:tcPr>
          <w:p w14:paraId="70D078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A66C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8B96F8" w14:textId="77777777" w:rsidR="00692778" w:rsidRPr="00D22496" w:rsidRDefault="00692778">
            <w:pPr>
              <w:pStyle w:val="Paragraph"/>
              <w:rPr>
                <w:noProof/>
                <w:lang w:val="ro-RO"/>
              </w:rPr>
            </w:pPr>
            <w:r w:rsidRPr="00D22496">
              <w:rPr>
                <w:noProof/>
                <w:lang w:val="ro-RO"/>
              </w:rPr>
              <w:t>31.12.2026</w:t>
            </w:r>
          </w:p>
        </w:tc>
      </w:tr>
      <w:tr w:rsidR="00692778" w:rsidRPr="00D22496" w14:paraId="108344B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8E83D8" w14:textId="77777777" w:rsidR="00692778" w:rsidRPr="00D22496" w:rsidRDefault="00692778">
            <w:pPr>
              <w:pStyle w:val="Paragraph"/>
              <w:rPr>
                <w:noProof/>
                <w:lang w:val="ro-RO"/>
              </w:rPr>
            </w:pPr>
            <w:r w:rsidRPr="00D22496">
              <w:rPr>
                <w:noProof/>
                <w:lang w:val="ro-RO"/>
              </w:rPr>
              <w:t>0.7163</w:t>
            </w:r>
          </w:p>
        </w:tc>
        <w:tc>
          <w:tcPr>
            <w:tcW w:w="909" w:type="dxa"/>
            <w:tcBorders>
              <w:top w:val="single" w:sz="4" w:space="0" w:color="auto"/>
              <w:left w:val="single" w:sz="4" w:space="0" w:color="auto"/>
              <w:bottom w:val="single" w:sz="4" w:space="0" w:color="auto"/>
              <w:right w:val="single" w:sz="4" w:space="0" w:color="auto"/>
            </w:tcBorders>
            <w:hideMark/>
          </w:tcPr>
          <w:p w14:paraId="4564B2C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3911 90 19</w:t>
            </w:r>
          </w:p>
        </w:tc>
        <w:tc>
          <w:tcPr>
            <w:tcW w:w="620" w:type="dxa"/>
            <w:tcBorders>
              <w:top w:val="single" w:sz="4" w:space="0" w:color="auto"/>
              <w:left w:val="single" w:sz="4" w:space="0" w:color="auto"/>
              <w:bottom w:val="single" w:sz="4" w:space="0" w:color="auto"/>
              <w:right w:val="single" w:sz="4" w:space="0" w:color="auto"/>
            </w:tcBorders>
            <w:hideMark/>
          </w:tcPr>
          <w:p w14:paraId="432AACA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72E0C8F" w14:textId="77777777" w:rsidR="00692778" w:rsidRPr="00D22496" w:rsidRDefault="00692778">
            <w:pPr>
              <w:pStyle w:val="Paragraph"/>
              <w:rPr>
                <w:noProof/>
                <w:lang w:val="ro-RO"/>
              </w:rPr>
            </w:pPr>
            <w:r w:rsidRPr="00D22496">
              <w:rPr>
                <w:noProof/>
                <w:lang w:val="ro-RO"/>
              </w:rPr>
              <w:t>Set de două componente, în raport de volum de 1:1, pentru producerea de polidiciclopentadienă termorigidă după amestecare, ambele componente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5A6E51C9" w14:textId="77777777" w:rsidTr="0091713F">
              <w:tc>
                <w:tcPr>
                  <w:tcW w:w="220" w:type="dxa"/>
                  <w:hideMark/>
                </w:tcPr>
                <w:p w14:paraId="1CA4A2E4" w14:textId="77777777" w:rsidR="00692778" w:rsidRPr="00D22496" w:rsidRDefault="00692778">
                  <w:pPr>
                    <w:pStyle w:val="Paragraph"/>
                    <w:rPr>
                      <w:noProof/>
                      <w:lang w:val="ro-RO"/>
                    </w:rPr>
                  </w:pPr>
                  <w:r w:rsidRPr="00D22496">
                    <w:rPr>
                      <w:noProof/>
                      <w:lang w:val="ro-RO"/>
                    </w:rPr>
                    <w:t>—</w:t>
                  </w:r>
                </w:p>
              </w:tc>
              <w:tc>
                <w:tcPr>
                  <w:tcW w:w="3728" w:type="dxa"/>
                  <w:hideMark/>
                </w:tcPr>
                <w:p w14:paraId="7309CF9B" w14:textId="77777777" w:rsidR="00692778" w:rsidRPr="00D22496" w:rsidRDefault="00692778">
                  <w:pPr>
                    <w:pStyle w:val="Paragraph"/>
                    <w:rPr>
                      <w:noProof/>
                      <w:lang w:val="ro-RO"/>
                    </w:rPr>
                  </w:pPr>
                  <w:r w:rsidRPr="00D22496">
                    <w:rPr>
                      <w:noProof/>
                      <w:lang w:val="ro-RO"/>
                    </w:rPr>
                    <w:t>minimum 83 % în greutate 3a,4,7,7a-tetrahidro-4,7-metanoinden (diciclopentadienă),</w:t>
                  </w:r>
                </w:p>
              </w:tc>
            </w:tr>
            <w:tr w:rsidR="00692778" w:rsidRPr="00D22496" w14:paraId="70D73606" w14:textId="77777777" w:rsidTr="0091713F">
              <w:tc>
                <w:tcPr>
                  <w:tcW w:w="220" w:type="dxa"/>
                  <w:hideMark/>
                </w:tcPr>
                <w:p w14:paraId="55447C30" w14:textId="77777777" w:rsidR="00692778" w:rsidRPr="00D22496" w:rsidRDefault="00692778">
                  <w:pPr>
                    <w:pStyle w:val="Paragraph"/>
                    <w:rPr>
                      <w:noProof/>
                      <w:lang w:val="ro-RO"/>
                    </w:rPr>
                  </w:pPr>
                  <w:r w:rsidRPr="00D22496">
                    <w:rPr>
                      <w:noProof/>
                      <w:lang w:val="ro-RO"/>
                    </w:rPr>
                    <w:t>—</w:t>
                  </w:r>
                </w:p>
              </w:tc>
              <w:tc>
                <w:tcPr>
                  <w:tcW w:w="3728" w:type="dxa"/>
                  <w:hideMark/>
                </w:tcPr>
                <w:p w14:paraId="3F5D140E" w14:textId="77777777" w:rsidR="00692778" w:rsidRPr="00D22496" w:rsidRDefault="00692778">
                  <w:pPr>
                    <w:pStyle w:val="Paragraph"/>
                    <w:rPr>
                      <w:noProof/>
                      <w:lang w:val="ro-RO"/>
                    </w:rPr>
                  </w:pPr>
                  <w:r w:rsidRPr="00D22496">
                    <w:rPr>
                      <w:noProof/>
                      <w:lang w:val="ro-RO"/>
                    </w:rPr>
                    <w:t>un cauciuc sintetic,</w:t>
                  </w:r>
                </w:p>
              </w:tc>
            </w:tr>
            <w:tr w:rsidR="00692778" w:rsidRPr="00D22496" w14:paraId="67137389" w14:textId="77777777" w:rsidTr="0091713F">
              <w:tc>
                <w:tcPr>
                  <w:tcW w:w="220" w:type="dxa"/>
                  <w:hideMark/>
                </w:tcPr>
                <w:p w14:paraId="0B407553" w14:textId="77777777" w:rsidR="00692778" w:rsidRPr="00D22496" w:rsidRDefault="00692778">
                  <w:pPr>
                    <w:pStyle w:val="Paragraph"/>
                    <w:rPr>
                      <w:noProof/>
                      <w:lang w:val="ro-RO"/>
                    </w:rPr>
                  </w:pPr>
                  <w:r w:rsidRPr="00D22496">
                    <w:rPr>
                      <w:noProof/>
                      <w:lang w:val="ro-RO"/>
                    </w:rPr>
                    <w:t>—</w:t>
                  </w:r>
                </w:p>
              </w:tc>
              <w:tc>
                <w:tcPr>
                  <w:tcW w:w="3728" w:type="dxa"/>
                  <w:hideMark/>
                </w:tcPr>
                <w:p w14:paraId="42E1AF6B" w14:textId="77777777" w:rsidR="00692778" w:rsidRPr="00D22496" w:rsidRDefault="00692778">
                  <w:pPr>
                    <w:pStyle w:val="Paragraph"/>
                    <w:rPr>
                      <w:noProof/>
                      <w:lang w:val="ro-RO"/>
                    </w:rPr>
                  </w:pPr>
                  <w:r w:rsidRPr="00D22496">
                    <w:rPr>
                      <w:noProof/>
                      <w:lang w:val="ro-RO"/>
                    </w:rPr>
                    <w:t>chiar cu un conținut de minimum 7 % triciclopentadienă.</w:t>
                  </w:r>
                </w:p>
              </w:tc>
            </w:tr>
          </w:tbl>
          <w:p w14:paraId="70443C89" w14:textId="77777777" w:rsidR="00692778" w:rsidRPr="00D22496" w:rsidRDefault="00692778">
            <w:pPr>
              <w:pStyle w:val="Paragraph"/>
              <w:rPr>
                <w:noProof/>
                <w:lang w:val="ro-RO"/>
              </w:rPr>
            </w:pPr>
            <w:r w:rsidRPr="00D22496">
              <w:rPr>
                <w:noProof/>
                <w:lang w:val="ro-RO"/>
              </w:rPr>
              <w:t>și fiecare component separat conținând:</w:t>
            </w:r>
          </w:p>
          <w:tbl>
            <w:tblPr>
              <w:tblStyle w:val="Listdash"/>
              <w:tblW w:w="0" w:type="auto"/>
              <w:tblLayout w:type="fixed"/>
              <w:tblLook w:val="04A0" w:firstRow="1" w:lastRow="0" w:firstColumn="1" w:lastColumn="0" w:noHBand="0" w:noVBand="1"/>
            </w:tblPr>
            <w:tblGrid>
              <w:gridCol w:w="220"/>
              <w:gridCol w:w="2420"/>
            </w:tblGrid>
            <w:tr w:rsidR="00692778" w:rsidRPr="00D22496" w14:paraId="7D1B3C94" w14:textId="77777777" w:rsidTr="0091713F">
              <w:tc>
                <w:tcPr>
                  <w:tcW w:w="220" w:type="dxa"/>
                  <w:hideMark/>
                </w:tcPr>
                <w:p w14:paraId="04D357F2" w14:textId="77777777" w:rsidR="00692778" w:rsidRPr="00D22496" w:rsidRDefault="00692778">
                  <w:pPr>
                    <w:pStyle w:val="Paragraph"/>
                    <w:rPr>
                      <w:noProof/>
                      <w:lang w:val="ro-RO"/>
                    </w:rPr>
                  </w:pPr>
                  <w:r w:rsidRPr="00D22496">
                    <w:rPr>
                      <w:noProof/>
                      <w:lang w:val="ro-RO"/>
                    </w:rPr>
                    <w:t>—</w:t>
                  </w:r>
                </w:p>
              </w:tc>
              <w:tc>
                <w:tcPr>
                  <w:tcW w:w="2420" w:type="dxa"/>
                  <w:hideMark/>
                </w:tcPr>
                <w:p w14:paraId="3AE1A246" w14:textId="77777777" w:rsidR="00692778" w:rsidRPr="00D22496" w:rsidRDefault="00692778">
                  <w:pPr>
                    <w:pStyle w:val="Paragraph"/>
                    <w:rPr>
                      <w:noProof/>
                      <w:lang w:val="ro-RO"/>
                    </w:rPr>
                  </w:pPr>
                  <w:r w:rsidRPr="00D22496">
                    <w:rPr>
                      <w:noProof/>
                      <w:lang w:val="ro-RO"/>
                    </w:rPr>
                    <w:t>fie un compus aluminiu-alchil,</w:t>
                  </w:r>
                </w:p>
              </w:tc>
            </w:tr>
            <w:tr w:rsidR="00692778" w:rsidRPr="00D22496" w14:paraId="5018486F" w14:textId="77777777" w:rsidTr="0091713F">
              <w:tc>
                <w:tcPr>
                  <w:tcW w:w="220" w:type="dxa"/>
                  <w:hideMark/>
                </w:tcPr>
                <w:p w14:paraId="18F00236" w14:textId="77777777" w:rsidR="00692778" w:rsidRPr="00D22496" w:rsidRDefault="00692778">
                  <w:pPr>
                    <w:pStyle w:val="Paragraph"/>
                    <w:rPr>
                      <w:noProof/>
                      <w:lang w:val="ro-RO"/>
                    </w:rPr>
                  </w:pPr>
                  <w:r w:rsidRPr="00D22496">
                    <w:rPr>
                      <w:noProof/>
                      <w:lang w:val="ro-RO"/>
                    </w:rPr>
                    <w:t>—</w:t>
                  </w:r>
                </w:p>
              </w:tc>
              <w:tc>
                <w:tcPr>
                  <w:tcW w:w="2420" w:type="dxa"/>
                  <w:hideMark/>
                </w:tcPr>
                <w:p w14:paraId="4A91A29D" w14:textId="77777777" w:rsidR="00692778" w:rsidRPr="00D22496" w:rsidRDefault="00692778">
                  <w:pPr>
                    <w:pStyle w:val="Paragraph"/>
                    <w:rPr>
                      <w:noProof/>
                      <w:lang w:val="ro-RO"/>
                    </w:rPr>
                  </w:pPr>
                  <w:r w:rsidRPr="00D22496">
                    <w:rPr>
                      <w:noProof/>
                      <w:lang w:val="ro-RO"/>
                    </w:rPr>
                    <w:t>fie un complex organic de tungsten</w:t>
                  </w:r>
                </w:p>
              </w:tc>
            </w:tr>
            <w:tr w:rsidR="00692778" w:rsidRPr="00D22496" w14:paraId="303A16AD" w14:textId="77777777" w:rsidTr="0091713F">
              <w:tc>
                <w:tcPr>
                  <w:tcW w:w="220" w:type="dxa"/>
                  <w:hideMark/>
                </w:tcPr>
                <w:p w14:paraId="4E9FBDA3" w14:textId="77777777" w:rsidR="00692778" w:rsidRPr="00D22496" w:rsidRDefault="00692778">
                  <w:pPr>
                    <w:pStyle w:val="Paragraph"/>
                    <w:rPr>
                      <w:noProof/>
                      <w:lang w:val="ro-RO"/>
                    </w:rPr>
                  </w:pPr>
                  <w:r w:rsidRPr="00D22496">
                    <w:rPr>
                      <w:noProof/>
                      <w:lang w:val="ro-RO"/>
                    </w:rPr>
                    <w:t>—</w:t>
                  </w:r>
                </w:p>
              </w:tc>
              <w:tc>
                <w:tcPr>
                  <w:tcW w:w="2420" w:type="dxa"/>
                  <w:hideMark/>
                </w:tcPr>
                <w:p w14:paraId="613B04F5" w14:textId="77777777" w:rsidR="00692778" w:rsidRPr="00D22496" w:rsidRDefault="00692778">
                  <w:pPr>
                    <w:pStyle w:val="Paragraph"/>
                    <w:rPr>
                      <w:noProof/>
                      <w:lang w:val="ro-RO"/>
                    </w:rPr>
                  </w:pPr>
                  <w:r w:rsidRPr="00D22496">
                    <w:rPr>
                      <w:noProof/>
                      <w:lang w:val="ro-RO"/>
                    </w:rPr>
                    <w:t>sau un complex organic de molibden</w:t>
                  </w:r>
                </w:p>
              </w:tc>
            </w:tr>
          </w:tbl>
          <w:p w14:paraId="3F84C55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39444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12A4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2D64DD" w14:textId="77777777" w:rsidR="00692778" w:rsidRPr="00D22496" w:rsidRDefault="00692778">
            <w:pPr>
              <w:pStyle w:val="Paragraph"/>
              <w:rPr>
                <w:noProof/>
                <w:lang w:val="ro-RO"/>
              </w:rPr>
            </w:pPr>
            <w:r w:rsidRPr="00D22496">
              <w:rPr>
                <w:noProof/>
                <w:lang w:val="ro-RO"/>
              </w:rPr>
              <w:t>31.12.2024</w:t>
            </w:r>
          </w:p>
        </w:tc>
      </w:tr>
      <w:tr w:rsidR="00692778" w:rsidRPr="00D22496" w14:paraId="551FA8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EFA61A" w14:textId="77777777" w:rsidR="00692778" w:rsidRPr="00D22496" w:rsidRDefault="00692778">
            <w:pPr>
              <w:pStyle w:val="Paragraph"/>
              <w:rPr>
                <w:noProof/>
                <w:lang w:val="ro-RO"/>
              </w:rPr>
            </w:pPr>
            <w:r w:rsidRPr="00D22496">
              <w:rPr>
                <w:noProof/>
                <w:lang w:val="ro-RO"/>
              </w:rPr>
              <w:t>0.4280</w:t>
            </w:r>
          </w:p>
        </w:tc>
        <w:tc>
          <w:tcPr>
            <w:tcW w:w="909" w:type="dxa"/>
            <w:tcBorders>
              <w:top w:val="single" w:sz="4" w:space="0" w:color="auto"/>
              <w:left w:val="single" w:sz="4" w:space="0" w:color="auto"/>
              <w:bottom w:val="single" w:sz="4" w:space="0" w:color="auto"/>
              <w:right w:val="single" w:sz="4" w:space="0" w:color="auto"/>
            </w:tcBorders>
            <w:hideMark/>
          </w:tcPr>
          <w:p w14:paraId="02C3FED4" w14:textId="77777777" w:rsidR="00692778" w:rsidRPr="00D22496" w:rsidRDefault="00692778">
            <w:pPr>
              <w:pStyle w:val="Paragraph"/>
              <w:jc w:val="right"/>
              <w:rPr>
                <w:noProof/>
                <w:lang w:val="ro-RO"/>
              </w:rPr>
            </w:pPr>
            <w:r w:rsidRPr="00D22496">
              <w:rPr>
                <w:noProof/>
                <w:lang w:val="ro-RO"/>
              </w:rPr>
              <w:t>ex 3911 90 19</w:t>
            </w:r>
          </w:p>
        </w:tc>
        <w:tc>
          <w:tcPr>
            <w:tcW w:w="620" w:type="dxa"/>
            <w:tcBorders>
              <w:top w:val="single" w:sz="4" w:space="0" w:color="auto"/>
              <w:left w:val="single" w:sz="4" w:space="0" w:color="auto"/>
              <w:bottom w:val="single" w:sz="4" w:space="0" w:color="auto"/>
              <w:right w:val="single" w:sz="4" w:space="0" w:color="auto"/>
            </w:tcBorders>
            <w:hideMark/>
          </w:tcPr>
          <w:p w14:paraId="3413B42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2F30B4B" w14:textId="77777777" w:rsidR="00692778" w:rsidRPr="00D22496" w:rsidRDefault="00692778">
            <w:pPr>
              <w:pStyle w:val="Paragraph"/>
              <w:rPr>
                <w:noProof/>
                <w:lang w:val="ro-RO"/>
              </w:rPr>
            </w:pPr>
            <w:r w:rsidRPr="00D22496">
              <w:rPr>
                <w:noProof/>
                <w:lang w:val="ro-RO"/>
              </w:rPr>
              <w:t>Copolimer de etilenimină şi ditiocarbamat de etileneimină, în soluţie apoasă de hidroxid de sodiu</w:t>
            </w:r>
          </w:p>
        </w:tc>
        <w:tc>
          <w:tcPr>
            <w:tcW w:w="790" w:type="dxa"/>
            <w:tcBorders>
              <w:top w:val="single" w:sz="4" w:space="0" w:color="auto"/>
              <w:left w:val="single" w:sz="4" w:space="0" w:color="auto"/>
              <w:bottom w:val="single" w:sz="4" w:space="0" w:color="auto"/>
              <w:right w:val="single" w:sz="4" w:space="0" w:color="auto"/>
            </w:tcBorders>
            <w:hideMark/>
          </w:tcPr>
          <w:p w14:paraId="710525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8BA0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9A28E5" w14:textId="77777777" w:rsidR="00692778" w:rsidRPr="00D22496" w:rsidRDefault="00692778">
            <w:pPr>
              <w:pStyle w:val="Paragraph"/>
              <w:rPr>
                <w:noProof/>
                <w:lang w:val="ro-RO"/>
              </w:rPr>
            </w:pPr>
            <w:r w:rsidRPr="00D22496">
              <w:rPr>
                <w:noProof/>
                <w:lang w:val="ro-RO"/>
              </w:rPr>
              <w:t>31.12.2027</w:t>
            </w:r>
          </w:p>
        </w:tc>
      </w:tr>
      <w:tr w:rsidR="00692778" w:rsidRPr="00D22496" w14:paraId="190370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919DAF" w14:textId="77777777" w:rsidR="00692778" w:rsidRPr="00D22496" w:rsidRDefault="00692778">
            <w:pPr>
              <w:pStyle w:val="Paragraph"/>
              <w:rPr>
                <w:noProof/>
                <w:lang w:val="ro-RO"/>
              </w:rPr>
            </w:pPr>
            <w:r w:rsidRPr="00D22496">
              <w:rPr>
                <w:noProof/>
                <w:lang w:val="ro-RO"/>
              </w:rPr>
              <w:t>0.5145</w:t>
            </w:r>
          </w:p>
        </w:tc>
        <w:tc>
          <w:tcPr>
            <w:tcW w:w="909" w:type="dxa"/>
            <w:tcBorders>
              <w:top w:val="single" w:sz="4" w:space="0" w:color="auto"/>
              <w:left w:val="single" w:sz="4" w:space="0" w:color="auto"/>
              <w:bottom w:val="single" w:sz="4" w:space="0" w:color="auto"/>
              <w:right w:val="single" w:sz="4" w:space="0" w:color="auto"/>
            </w:tcBorders>
            <w:hideMark/>
          </w:tcPr>
          <w:p w14:paraId="7F5B1D75" w14:textId="77777777" w:rsidR="00692778" w:rsidRPr="00D22496" w:rsidRDefault="00692778">
            <w:pPr>
              <w:pStyle w:val="Paragraph"/>
              <w:jc w:val="right"/>
              <w:rPr>
                <w:noProof/>
                <w:lang w:val="ro-RO"/>
              </w:rPr>
            </w:pPr>
            <w:r w:rsidRPr="00D22496">
              <w:rPr>
                <w:noProof/>
                <w:lang w:val="ro-RO"/>
              </w:rPr>
              <w:t>ex 3911 90 19</w:t>
            </w:r>
          </w:p>
        </w:tc>
        <w:tc>
          <w:tcPr>
            <w:tcW w:w="620" w:type="dxa"/>
            <w:tcBorders>
              <w:top w:val="single" w:sz="4" w:space="0" w:color="auto"/>
              <w:left w:val="single" w:sz="4" w:space="0" w:color="auto"/>
              <w:bottom w:val="single" w:sz="4" w:space="0" w:color="auto"/>
              <w:right w:val="single" w:sz="4" w:space="0" w:color="auto"/>
            </w:tcBorders>
            <w:hideMark/>
          </w:tcPr>
          <w:p w14:paraId="65861E5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547E891" w14:textId="77777777" w:rsidR="00692778" w:rsidRPr="00D22496" w:rsidRDefault="00692778">
            <w:pPr>
              <w:pStyle w:val="Paragraph"/>
              <w:rPr>
                <w:noProof/>
                <w:lang w:val="ro-RO"/>
              </w:rPr>
            </w:pPr>
            <w:r w:rsidRPr="00D22496">
              <w:rPr>
                <w:noProof/>
                <w:lang w:val="ro-RO"/>
              </w:rPr>
              <w:t>Rășină m-xilen formaldehidică</w:t>
            </w:r>
          </w:p>
        </w:tc>
        <w:tc>
          <w:tcPr>
            <w:tcW w:w="790" w:type="dxa"/>
            <w:tcBorders>
              <w:top w:val="single" w:sz="4" w:space="0" w:color="auto"/>
              <w:left w:val="single" w:sz="4" w:space="0" w:color="auto"/>
              <w:bottom w:val="single" w:sz="4" w:space="0" w:color="auto"/>
              <w:right w:val="single" w:sz="4" w:space="0" w:color="auto"/>
            </w:tcBorders>
            <w:hideMark/>
          </w:tcPr>
          <w:p w14:paraId="12B1FC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30EE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36C3D3" w14:textId="77777777" w:rsidR="00692778" w:rsidRPr="00D22496" w:rsidRDefault="00692778">
            <w:pPr>
              <w:pStyle w:val="Paragraph"/>
              <w:rPr>
                <w:noProof/>
                <w:lang w:val="ro-RO"/>
              </w:rPr>
            </w:pPr>
            <w:r w:rsidRPr="00D22496">
              <w:rPr>
                <w:noProof/>
                <w:lang w:val="ro-RO"/>
              </w:rPr>
              <w:t>31.12.2026</w:t>
            </w:r>
          </w:p>
        </w:tc>
      </w:tr>
      <w:tr w:rsidR="00692778" w:rsidRPr="00D22496" w14:paraId="1CF0E4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09AD07" w14:textId="77777777" w:rsidR="00692778" w:rsidRPr="00D22496" w:rsidRDefault="00692778">
            <w:pPr>
              <w:pStyle w:val="Paragraph"/>
              <w:rPr>
                <w:noProof/>
                <w:lang w:val="ro-RO"/>
              </w:rPr>
            </w:pPr>
            <w:r w:rsidRPr="00D22496">
              <w:rPr>
                <w:noProof/>
                <w:lang w:val="ro-RO"/>
              </w:rPr>
              <w:t>0.6519</w:t>
            </w:r>
          </w:p>
        </w:tc>
        <w:tc>
          <w:tcPr>
            <w:tcW w:w="909" w:type="dxa"/>
            <w:tcBorders>
              <w:top w:val="single" w:sz="4" w:space="0" w:color="auto"/>
              <w:left w:val="single" w:sz="4" w:space="0" w:color="auto"/>
              <w:bottom w:val="single" w:sz="4" w:space="0" w:color="auto"/>
              <w:right w:val="single" w:sz="4" w:space="0" w:color="auto"/>
            </w:tcBorders>
            <w:hideMark/>
          </w:tcPr>
          <w:p w14:paraId="723FA441" w14:textId="77777777" w:rsidR="00692778" w:rsidRPr="00D22496" w:rsidRDefault="00692778">
            <w:pPr>
              <w:pStyle w:val="Paragraph"/>
              <w:jc w:val="right"/>
              <w:rPr>
                <w:noProof/>
                <w:lang w:val="ro-RO"/>
              </w:rPr>
            </w:pPr>
            <w:r w:rsidRPr="00D22496">
              <w:rPr>
                <w:noProof/>
                <w:lang w:val="ro-RO"/>
              </w:rPr>
              <w:t>ex 3911 90 19</w:t>
            </w:r>
          </w:p>
        </w:tc>
        <w:tc>
          <w:tcPr>
            <w:tcW w:w="620" w:type="dxa"/>
            <w:tcBorders>
              <w:top w:val="single" w:sz="4" w:space="0" w:color="auto"/>
              <w:left w:val="single" w:sz="4" w:space="0" w:color="auto"/>
              <w:bottom w:val="single" w:sz="4" w:space="0" w:color="auto"/>
              <w:right w:val="single" w:sz="4" w:space="0" w:color="auto"/>
            </w:tcBorders>
            <w:hideMark/>
          </w:tcPr>
          <w:p w14:paraId="0E8D5318"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EB96E66" w14:textId="77777777" w:rsidR="00692778" w:rsidRPr="00D22496" w:rsidRDefault="00692778">
            <w:pPr>
              <w:pStyle w:val="Paragraph"/>
              <w:rPr>
                <w:noProof/>
                <w:lang w:val="ro-RO"/>
              </w:rPr>
            </w:pPr>
            <w:r w:rsidRPr="00D22496">
              <w:rPr>
                <w:noProof/>
                <w:lang w:val="ro-RO"/>
              </w:rPr>
              <w:t>Preparat,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08ED7E9A" w14:textId="77777777" w:rsidTr="0091713F">
              <w:tc>
                <w:tcPr>
                  <w:tcW w:w="220" w:type="dxa"/>
                  <w:hideMark/>
                </w:tcPr>
                <w:p w14:paraId="0ACD1F1E" w14:textId="77777777" w:rsidR="00692778" w:rsidRPr="00D22496" w:rsidRDefault="00692778">
                  <w:pPr>
                    <w:pStyle w:val="Paragraph"/>
                    <w:rPr>
                      <w:noProof/>
                      <w:lang w:val="ro-RO"/>
                    </w:rPr>
                  </w:pPr>
                  <w:r w:rsidRPr="00D22496">
                    <w:rPr>
                      <w:noProof/>
                      <w:lang w:val="ro-RO"/>
                    </w:rPr>
                    <w:t>—</w:t>
                  </w:r>
                </w:p>
              </w:tc>
              <w:tc>
                <w:tcPr>
                  <w:tcW w:w="3728" w:type="dxa"/>
                  <w:hideMark/>
                </w:tcPr>
                <w:p w14:paraId="7A2F7020" w14:textId="77777777" w:rsidR="00692778" w:rsidRPr="00D22496" w:rsidRDefault="00692778">
                  <w:pPr>
                    <w:pStyle w:val="Paragraph"/>
                    <w:rPr>
                      <w:noProof/>
                      <w:lang w:val="ro-RO"/>
                    </w:rPr>
                  </w:pPr>
                  <w:r w:rsidRPr="00D22496">
                    <w:rPr>
                      <w:noProof/>
                      <w:lang w:val="ro-RO"/>
                    </w:rPr>
                    <w:t>acid cianic, ester C,C'-((1-metiletiliden)di-4,1-fenilen), homopolimer (CAS RN 25722-66-1),</w:t>
                  </w:r>
                </w:p>
              </w:tc>
            </w:tr>
            <w:tr w:rsidR="00692778" w:rsidRPr="00D22496" w14:paraId="0551DE3F" w14:textId="77777777" w:rsidTr="0091713F">
              <w:tc>
                <w:tcPr>
                  <w:tcW w:w="220" w:type="dxa"/>
                  <w:hideMark/>
                </w:tcPr>
                <w:p w14:paraId="1A1EA0E8" w14:textId="77777777" w:rsidR="00692778" w:rsidRPr="00D22496" w:rsidRDefault="00692778">
                  <w:pPr>
                    <w:pStyle w:val="Paragraph"/>
                    <w:rPr>
                      <w:noProof/>
                      <w:lang w:val="ro-RO"/>
                    </w:rPr>
                  </w:pPr>
                  <w:r w:rsidRPr="00D22496">
                    <w:rPr>
                      <w:noProof/>
                      <w:lang w:val="ro-RO"/>
                    </w:rPr>
                    <w:t>—</w:t>
                  </w:r>
                </w:p>
              </w:tc>
              <w:tc>
                <w:tcPr>
                  <w:tcW w:w="3728" w:type="dxa"/>
                  <w:hideMark/>
                </w:tcPr>
                <w:p w14:paraId="240F9849" w14:textId="77777777" w:rsidR="00692778" w:rsidRPr="00D22496" w:rsidRDefault="00692778">
                  <w:pPr>
                    <w:pStyle w:val="Paragraph"/>
                    <w:rPr>
                      <w:noProof/>
                      <w:lang w:val="ro-RO"/>
                    </w:rPr>
                  </w:pPr>
                  <w:r w:rsidRPr="00D22496">
                    <w:rPr>
                      <w:noProof/>
                      <w:lang w:val="ro-RO"/>
                    </w:rPr>
                    <w:t>1,3-bis(4-cianofenil)propan (CAS RN 1156-51-0),</w:t>
                  </w:r>
                </w:p>
              </w:tc>
            </w:tr>
            <w:tr w:rsidR="00692778" w:rsidRPr="00D22496" w14:paraId="0EC425AB" w14:textId="77777777" w:rsidTr="0091713F">
              <w:tc>
                <w:tcPr>
                  <w:tcW w:w="220" w:type="dxa"/>
                  <w:hideMark/>
                </w:tcPr>
                <w:p w14:paraId="30C7D36E" w14:textId="77777777" w:rsidR="00692778" w:rsidRPr="00D22496" w:rsidRDefault="00692778">
                  <w:pPr>
                    <w:pStyle w:val="Paragraph"/>
                    <w:rPr>
                      <w:noProof/>
                      <w:lang w:val="ro-RO"/>
                    </w:rPr>
                  </w:pPr>
                  <w:r w:rsidRPr="00D22496">
                    <w:rPr>
                      <w:noProof/>
                      <w:lang w:val="ro-RO"/>
                    </w:rPr>
                    <w:t>—</w:t>
                  </w:r>
                </w:p>
              </w:tc>
              <w:tc>
                <w:tcPr>
                  <w:tcW w:w="3728" w:type="dxa"/>
                  <w:hideMark/>
                </w:tcPr>
                <w:p w14:paraId="7D06F3CE" w14:textId="77777777" w:rsidR="00692778" w:rsidRPr="00D22496" w:rsidRDefault="00692778">
                  <w:pPr>
                    <w:pStyle w:val="Paragraph"/>
                    <w:rPr>
                      <w:noProof/>
                      <w:lang w:val="ro-RO"/>
                    </w:rPr>
                  </w:pPr>
                  <w:r w:rsidRPr="00D22496">
                    <w:rPr>
                      <w:noProof/>
                      <w:lang w:val="ro-RO"/>
                    </w:rPr>
                    <w:t>într-o soluție de butanonă (CAS RN 78-93-3) cu un conținut de sub 50 % în greutate</w:t>
                  </w:r>
                </w:p>
              </w:tc>
            </w:tr>
          </w:tbl>
          <w:p w14:paraId="15E5C01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A077B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070C8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79CE6C" w14:textId="77777777" w:rsidR="00692778" w:rsidRPr="00D22496" w:rsidRDefault="00692778">
            <w:pPr>
              <w:pStyle w:val="Paragraph"/>
              <w:rPr>
                <w:noProof/>
                <w:lang w:val="ro-RO"/>
              </w:rPr>
            </w:pPr>
            <w:r w:rsidRPr="00D22496">
              <w:rPr>
                <w:noProof/>
                <w:lang w:val="ro-RO"/>
              </w:rPr>
              <w:t>31.12.2024</w:t>
            </w:r>
          </w:p>
        </w:tc>
      </w:tr>
      <w:tr w:rsidR="00692778" w:rsidRPr="00D22496" w14:paraId="127AB8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79A443" w14:textId="77777777" w:rsidR="00692778" w:rsidRPr="00D22496" w:rsidRDefault="00692778">
            <w:pPr>
              <w:pStyle w:val="Paragraph"/>
              <w:rPr>
                <w:noProof/>
                <w:lang w:val="ro-RO"/>
              </w:rPr>
            </w:pPr>
            <w:r w:rsidRPr="00D22496">
              <w:rPr>
                <w:noProof/>
                <w:lang w:val="ro-RO"/>
              </w:rPr>
              <w:t>0.8450</w:t>
            </w:r>
          </w:p>
        </w:tc>
        <w:tc>
          <w:tcPr>
            <w:tcW w:w="909" w:type="dxa"/>
            <w:tcBorders>
              <w:top w:val="single" w:sz="4" w:space="0" w:color="auto"/>
              <w:left w:val="single" w:sz="4" w:space="0" w:color="auto"/>
              <w:bottom w:val="single" w:sz="4" w:space="0" w:color="auto"/>
              <w:right w:val="single" w:sz="4" w:space="0" w:color="auto"/>
            </w:tcBorders>
            <w:hideMark/>
          </w:tcPr>
          <w:p w14:paraId="359F81EC" w14:textId="77777777" w:rsidR="00692778" w:rsidRPr="00D22496" w:rsidRDefault="00692778">
            <w:pPr>
              <w:pStyle w:val="Paragraph"/>
              <w:jc w:val="right"/>
              <w:rPr>
                <w:noProof/>
                <w:lang w:val="ro-RO"/>
              </w:rPr>
            </w:pPr>
            <w:r w:rsidRPr="00D22496">
              <w:rPr>
                <w:noProof/>
                <w:lang w:val="ro-RO"/>
              </w:rPr>
              <w:t>ex 3911 90 19</w:t>
            </w:r>
          </w:p>
        </w:tc>
        <w:tc>
          <w:tcPr>
            <w:tcW w:w="620" w:type="dxa"/>
            <w:tcBorders>
              <w:top w:val="single" w:sz="4" w:space="0" w:color="auto"/>
              <w:left w:val="single" w:sz="4" w:space="0" w:color="auto"/>
              <w:bottom w:val="single" w:sz="4" w:space="0" w:color="auto"/>
              <w:right w:val="single" w:sz="4" w:space="0" w:color="auto"/>
            </w:tcBorders>
            <w:hideMark/>
          </w:tcPr>
          <w:p w14:paraId="4347FD92"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BD7A4C7" w14:textId="77777777" w:rsidR="00692778" w:rsidRPr="00D22496" w:rsidRDefault="00692778">
            <w:pPr>
              <w:pStyle w:val="Paragraph"/>
              <w:rPr>
                <w:noProof/>
                <w:lang w:val="ro-RO"/>
              </w:rPr>
            </w:pPr>
            <w:r w:rsidRPr="00D22496">
              <w:rPr>
                <w:noProof/>
                <w:lang w:val="ro-RO"/>
              </w:rPr>
              <w:t>Poli(oxi-1,4-fenilensulfonil-1,4-fenilen) (CAS RN 25608-63-3 și CAS RN 25667-42-9), cu un conținut de aditivi de maximum 20 % în greutate</w:t>
            </w:r>
          </w:p>
        </w:tc>
        <w:tc>
          <w:tcPr>
            <w:tcW w:w="790" w:type="dxa"/>
            <w:tcBorders>
              <w:top w:val="single" w:sz="4" w:space="0" w:color="auto"/>
              <w:left w:val="single" w:sz="4" w:space="0" w:color="auto"/>
              <w:bottom w:val="single" w:sz="4" w:space="0" w:color="auto"/>
              <w:right w:val="single" w:sz="4" w:space="0" w:color="auto"/>
            </w:tcBorders>
            <w:hideMark/>
          </w:tcPr>
          <w:p w14:paraId="5AD93E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4D4C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71F96E" w14:textId="77777777" w:rsidR="00692778" w:rsidRPr="00D22496" w:rsidRDefault="00692778">
            <w:pPr>
              <w:pStyle w:val="Paragraph"/>
              <w:rPr>
                <w:noProof/>
                <w:lang w:val="ro-RO"/>
              </w:rPr>
            </w:pPr>
            <w:r w:rsidRPr="00D22496">
              <w:rPr>
                <w:noProof/>
                <w:lang w:val="ro-RO"/>
              </w:rPr>
              <w:t>31.12.2027</w:t>
            </w:r>
          </w:p>
        </w:tc>
      </w:tr>
      <w:tr w:rsidR="00692778" w:rsidRPr="00D22496" w14:paraId="113AA8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110B30" w14:textId="77777777" w:rsidR="00692778" w:rsidRPr="00D22496" w:rsidRDefault="00692778">
            <w:pPr>
              <w:pStyle w:val="Paragraph"/>
              <w:rPr>
                <w:noProof/>
                <w:lang w:val="ro-RO"/>
              </w:rPr>
            </w:pPr>
            <w:r w:rsidRPr="00D22496">
              <w:rPr>
                <w:noProof/>
                <w:lang w:val="ro-RO"/>
              </w:rPr>
              <w:t>0.8218</w:t>
            </w:r>
          </w:p>
        </w:tc>
        <w:tc>
          <w:tcPr>
            <w:tcW w:w="909" w:type="dxa"/>
            <w:tcBorders>
              <w:top w:val="single" w:sz="4" w:space="0" w:color="auto"/>
              <w:left w:val="single" w:sz="4" w:space="0" w:color="auto"/>
              <w:bottom w:val="single" w:sz="4" w:space="0" w:color="auto"/>
              <w:right w:val="single" w:sz="4" w:space="0" w:color="auto"/>
            </w:tcBorders>
            <w:hideMark/>
          </w:tcPr>
          <w:p w14:paraId="6DE6DB12"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4C6F28F1"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5F827280" w14:textId="77777777" w:rsidR="00692778" w:rsidRPr="00D22496" w:rsidRDefault="00692778">
            <w:pPr>
              <w:pStyle w:val="Paragraph"/>
              <w:rPr>
                <w:noProof/>
                <w:lang w:val="ro-RO"/>
              </w:rPr>
            </w:pPr>
            <w:r w:rsidRPr="00D22496">
              <w:rPr>
                <w:noProof/>
                <w:lang w:val="ro-RO"/>
              </w:rPr>
              <w:t>Soluție apoasă cu un conținut de poli(anhidridă izobutilen-maleică) de minimum 25 % și maximum 40 % în greutate, modificată cu:</w:t>
            </w:r>
          </w:p>
          <w:tbl>
            <w:tblPr>
              <w:tblStyle w:val="Listdash"/>
              <w:tblW w:w="0" w:type="auto"/>
              <w:tblLayout w:type="fixed"/>
              <w:tblLook w:val="04A0" w:firstRow="1" w:lastRow="0" w:firstColumn="1" w:lastColumn="0" w:noHBand="0" w:noVBand="1"/>
            </w:tblPr>
            <w:tblGrid>
              <w:gridCol w:w="220"/>
              <w:gridCol w:w="3728"/>
            </w:tblGrid>
            <w:tr w:rsidR="00692778" w:rsidRPr="00D22496" w14:paraId="1F65F5AE" w14:textId="77777777" w:rsidTr="0091713F">
              <w:tc>
                <w:tcPr>
                  <w:tcW w:w="220" w:type="dxa"/>
                  <w:hideMark/>
                </w:tcPr>
                <w:p w14:paraId="2A6F873F" w14:textId="77777777" w:rsidR="00692778" w:rsidRPr="00D22496" w:rsidRDefault="00692778">
                  <w:pPr>
                    <w:pStyle w:val="Paragraph"/>
                    <w:rPr>
                      <w:noProof/>
                      <w:lang w:val="ro-RO"/>
                    </w:rPr>
                  </w:pPr>
                  <w:r w:rsidRPr="00D22496">
                    <w:rPr>
                      <w:noProof/>
                      <w:lang w:val="ro-RO"/>
                    </w:rPr>
                    <w:t>—</w:t>
                  </w:r>
                </w:p>
              </w:tc>
              <w:tc>
                <w:tcPr>
                  <w:tcW w:w="3728" w:type="dxa"/>
                  <w:hideMark/>
                </w:tcPr>
                <w:p w14:paraId="13A44133" w14:textId="77777777" w:rsidR="00692778" w:rsidRPr="00D22496" w:rsidRDefault="00692778">
                  <w:pPr>
                    <w:pStyle w:val="Paragraph"/>
                    <w:rPr>
                      <w:noProof/>
                      <w:lang w:val="ro-RO"/>
                    </w:rPr>
                  </w:pPr>
                  <w:r w:rsidRPr="00D22496">
                    <w:rPr>
                      <w:noProof/>
                      <w:lang w:val="ro-RO"/>
                    </w:rPr>
                    <w:t>N,N-dimetilpropan-1,3-diamină,</w:t>
                  </w:r>
                </w:p>
              </w:tc>
            </w:tr>
            <w:tr w:rsidR="00692778" w:rsidRPr="00D22496" w14:paraId="34159E72" w14:textId="77777777" w:rsidTr="0091713F">
              <w:tc>
                <w:tcPr>
                  <w:tcW w:w="220" w:type="dxa"/>
                  <w:hideMark/>
                </w:tcPr>
                <w:p w14:paraId="258ED7E0" w14:textId="77777777" w:rsidR="00692778" w:rsidRPr="00D22496" w:rsidRDefault="00692778">
                  <w:pPr>
                    <w:pStyle w:val="Paragraph"/>
                    <w:rPr>
                      <w:noProof/>
                      <w:lang w:val="ro-RO"/>
                    </w:rPr>
                  </w:pPr>
                  <w:r w:rsidRPr="00D22496">
                    <w:rPr>
                      <w:noProof/>
                      <w:lang w:val="ro-RO"/>
                    </w:rPr>
                    <w:t>—</w:t>
                  </w:r>
                </w:p>
              </w:tc>
              <w:tc>
                <w:tcPr>
                  <w:tcW w:w="3728" w:type="dxa"/>
                  <w:hideMark/>
                </w:tcPr>
                <w:p w14:paraId="73FC60AC" w14:textId="77777777" w:rsidR="00692778" w:rsidRPr="00D22496" w:rsidRDefault="00692778">
                  <w:pPr>
                    <w:pStyle w:val="Paragraph"/>
                    <w:rPr>
                      <w:noProof/>
                      <w:lang w:val="ro-RO"/>
                    </w:rPr>
                  </w:pPr>
                  <w:r w:rsidRPr="00D22496">
                    <w:rPr>
                      <w:noProof/>
                      <w:lang w:val="ro-RO"/>
                    </w:rPr>
                    <w:t>un copolimer de oxid de etilenă și de oxid de propilenă, cu grupe terminale aminopropil și metoxi,</w:t>
                  </w:r>
                </w:p>
              </w:tc>
            </w:tr>
            <w:tr w:rsidR="00692778" w:rsidRPr="00D22496" w14:paraId="6B5EF09F" w14:textId="77777777" w:rsidTr="0091713F">
              <w:tc>
                <w:tcPr>
                  <w:tcW w:w="220" w:type="dxa"/>
                  <w:hideMark/>
                </w:tcPr>
                <w:p w14:paraId="3C6C4DE9" w14:textId="77777777" w:rsidR="00692778" w:rsidRPr="00D22496" w:rsidRDefault="00692778">
                  <w:pPr>
                    <w:pStyle w:val="Paragraph"/>
                    <w:rPr>
                      <w:noProof/>
                      <w:lang w:val="ro-RO"/>
                    </w:rPr>
                  </w:pPr>
                  <w:r w:rsidRPr="00D22496">
                    <w:rPr>
                      <w:noProof/>
                      <w:lang w:val="ro-RO"/>
                    </w:rPr>
                    <w:t>—</w:t>
                  </w:r>
                </w:p>
              </w:tc>
              <w:tc>
                <w:tcPr>
                  <w:tcW w:w="3728" w:type="dxa"/>
                  <w:hideMark/>
                </w:tcPr>
                <w:p w14:paraId="21F5BCF6" w14:textId="77777777" w:rsidR="00692778" w:rsidRPr="00D22496" w:rsidRDefault="00692778">
                  <w:pPr>
                    <w:pStyle w:val="Paragraph"/>
                    <w:rPr>
                      <w:noProof/>
                      <w:lang w:val="ro-RO"/>
                    </w:rPr>
                  </w:pPr>
                  <w:r w:rsidRPr="00D22496">
                    <w:rPr>
                      <w:noProof/>
                      <w:lang w:val="ro-RO"/>
                    </w:rPr>
                    <w:t>etanol</w:t>
                  </w:r>
                </w:p>
              </w:tc>
            </w:tr>
          </w:tbl>
          <w:p w14:paraId="3441FA00" w14:textId="77777777" w:rsidR="00692778" w:rsidRPr="00D22496" w:rsidRDefault="00692778">
            <w:pPr>
              <w:pStyle w:val="Paragraph"/>
              <w:rPr>
                <w:noProof/>
                <w:lang w:val="ro-RO"/>
              </w:rPr>
            </w:pPr>
            <w:r w:rsidRPr="00D22496">
              <w:rPr>
                <w:noProof/>
                <w:lang w:val="ro-RO"/>
              </w:rPr>
              <w:t>(CAS RN 497926-97-3)</w:t>
            </w:r>
          </w:p>
        </w:tc>
        <w:tc>
          <w:tcPr>
            <w:tcW w:w="790" w:type="dxa"/>
            <w:tcBorders>
              <w:top w:val="single" w:sz="4" w:space="0" w:color="auto"/>
              <w:left w:val="single" w:sz="4" w:space="0" w:color="auto"/>
              <w:bottom w:val="single" w:sz="4" w:space="0" w:color="auto"/>
              <w:right w:val="single" w:sz="4" w:space="0" w:color="auto"/>
            </w:tcBorders>
            <w:hideMark/>
          </w:tcPr>
          <w:p w14:paraId="62209D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50C11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0C703C" w14:textId="77777777" w:rsidR="00692778" w:rsidRPr="00D22496" w:rsidRDefault="00692778">
            <w:pPr>
              <w:pStyle w:val="Paragraph"/>
              <w:rPr>
                <w:noProof/>
                <w:lang w:val="ro-RO"/>
              </w:rPr>
            </w:pPr>
            <w:r w:rsidRPr="00D22496">
              <w:rPr>
                <w:noProof/>
                <w:lang w:val="ro-RO"/>
              </w:rPr>
              <w:t>31.12.2026</w:t>
            </w:r>
          </w:p>
        </w:tc>
      </w:tr>
      <w:tr w:rsidR="00692778" w:rsidRPr="00D22496" w14:paraId="099F4E2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65F0DB" w14:textId="77777777" w:rsidR="00692778" w:rsidRPr="00D22496" w:rsidRDefault="00692778">
            <w:pPr>
              <w:pStyle w:val="Paragraph"/>
              <w:rPr>
                <w:noProof/>
                <w:lang w:val="ro-RO"/>
              </w:rPr>
            </w:pPr>
            <w:r w:rsidRPr="00D22496">
              <w:rPr>
                <w:noProof/>
                <w:lang w:val="ro-RO"/>
              </w:rPr>
              <w:t>0.3257</w:t>
            </w:r>
          </w:p>
        </w:tc>
        <w:tc>
          <w:tcPr>
            <w:tcW w:w="909" w:type="dxa"/>
            <w:tcBorders>
              <w:top w:val="single" w:sz="4" w:space="0" w:color="auto"/>
              <w:left w:val="single" w:sz="4" w:space="0" w:color="auto"/>
              <w:bottom w:val="single" w:sz="4" w:space="0" w:color="auto"/>
              <w:right w:val="single" w:sz="4" w:space="0" w:color="auto"/>
            </w:tcBorders>
            <w:hideMark/>
          </w:tcPr>
          <w:p w14:paraId="6BD5CCA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04186335"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36A2A193" w14:textId="77777777" w:rsidR="00692778" w:rsidRPr="00D22496" w:rsidRDefault="00692778">
            <w:pPr>
              <w:pStyle w:val="Paragraph"/>
              <w:rPr>
                <w:noProof/>
                <w:lang w:val="ro-RO"/>
              </w:rPr>
            </w:pPr>
            <w:r w:rsidRPr="00D22496">
              <w:rPr>
                <w:noProof/>
                <w:lang w:val="ro-RO"/>
              </w:rPr>
              <w:t xml:space="preserve">Copolimer de viniltoluen şi de </w:t>
            </w:r>
            <w:r w:rsidRPr="00D22496">
              <w:rPr>
                <w:i/>
                <w:iCs/>
                <w:noProof/>
                <w:lang w:val="ro-RO"/>
              </w:rPr>
              <w:t>α</w:t>
            </w:r>
            <w:r w:rsidRPr="00D22496">
              <w:rPr>
                <w:noProof/>
                <w:lang w:val="ro-RO"/>
              </w:rPr>
              <w:t>-metilstiren</w:t>
            </w:r>
          </w:p>
        </w:tc>
        <w:tc>
          <w:tcPr>
            <w:tcW w:w="790" w:type="dxa"/>
            <w:tcBorders>
              <w:top w:val="single" w:sz="4" w:space="0" w:color="auto"/>
              <w:left w:val="single" w:sz="4" w:space="0" w:color="auto"/>
              <w:bottom w:val="single" w:sz="4" w:space="0" w:color="auto"/>
              <w:right w:val="single" w:sz="4" w:space="0" w:color="auto"/>
            </w:tcBorders>
            <w:hideMark/>
          </w:tcPr>
          <w:p w14:paraId="181D5C8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7325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165CE12" w14:textId="77777777" w:rsidR="00692778" w:rsidRPr="00D22496" w:rsidRDefault="00692778">
            <w:pPr>
              <w:pStyle w:val="Paragraph"/>
              <w:rPr>
                <w:noProof/>
                <w:lang w:val="ro-RO"/>
              </w:rPr>
            </w:pPr>
            <w:r w:rsidRPr="00D22496">
              <w:rPr>
                <w:noProof/>
                <w:lang w:val="ro-RO"/>
              </w:rPr>
              <w:t>31.12.2024</w:t>
            </w:r>
          </w:p>
        </w:tc>
      </w:tr>
      <w:tr w:rsidR="00692778" w:rsidRPr="00D22496" w14:paraId="370AFDE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85D7D4" w14:textId="77777777" w:rsidR="00692778" w:rsidRPr="00D22496" w:rsidRDefault="00692778">
            <w:pPr>
              <w:pStyle w:val="Paragraph"/>
              <w:rPr>
                <w:noProof/>
                <w:lang w:val="ro-RO"/>
              </w:rPr>
            </w:pPr>
            <w:r w:rsidRPr="00D22496">
              <w:rPr>
                <w:noProof/>
                <w:lang w:val="ro-RO"/>
              </w:rPr>
              <w:t>0.5109</w:t>
            </w:r>
          </w:p>
        </w:tc>
        <w:tc>
          <w:tcPr>
            <w:tcW w:w="909" w:type="dxa"/>
            <w:tcBorders>
              <w:top w:val="single" w:sz="4" w:space="0" w:color="auto"/>
              <w:left w:val="single" w:sz="4" w:space="0" w:color="auto"/>
              <w:bottom w:val="single" w:sz="4" w:space="0" w:color="auto"/>
              <w:right w:val="single" w:sz="4" w:space="0" w:color="auto"/>
            </w:tcBorders>
            <w:hideMark/>
          </w:tcPr>
          <w:p w14:paraId="0CB5B98F"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329C58C0"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3058143" w14:textId="77777777" w:rsidR="00692778" w:rsidRPr="00D22496" w:rsidRDefault="00692778">
            <w:pPr>
              <w:pStyle w:val="Paragraph"/>
              <w:rPr>
                <w:noProof/>
                <w:lang w:val="ro-RO"/>
              </w:rPr>
            </w:pPr>
            <w:r w:rsidRPr="00D22496">
              <w:rPr>
                <w:noProof/>
                <w:lang w:val="ro-RO"/>
              </w:rPr>
              <w:t>Copolimer alternant de etilenă și anhidridă maleică (EMA) </w:t>
            </w:r>
          </w:p>
        </w:tc>
        <w:tc>
          <w:tcPr>
            <w:tcW w:w="790" w:type="dxa"/>
            <w:tcBorders>
              <w:top w:val="single" w:sz="4" w:space="0" w:color="auto"/>
              <w:left w:val="single" w:sz="4" w:space="0" w:color="auto"/>
              <w:bottom w:val="single" w:sz="4" w:space="0" w:color="auto"/>
              <w:right w:val="single" w:sz="4" w:space="0" w:color="auto"/>
            </w:tcBorders>
            <w:hideMark/>
          </w:tcPr>
          <w:p w14:paraId="753CB4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D4CA0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56CD33" w14:textId="77777777" w:rsidR="00692778" w:rsidRPr="00D22496" w:rsidRDefault="00692778">
            <w:pPr>
              <w:pStyle w:val="Paragraph"/>
              <w:rPr>
                <w:noProof/>
                <w:lang w:val="ro-RO"/>
              </w:rPr>
            </w:pPr>
            <w:r w:rsidRPr="00D22496">
              <w:rPr>
                <w:noProof/>
                <w:lang w:val="ro-RO"/>
              </w:rPr>
              <w:t>31.12.2025</w:t>
            </w:r>
          </w:p>
        </w:tc>
      </w:tr>
      <w:tr w:rsidR="00692778" w:rsidRPr="00D22496" w14:paraId="188C95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BAB792" w14:textId="77777777" w:rsidR="00692778" w:rsidRPr="00D22496" w:rsidRDefault="00692778">
            <w:pPr>
              <w:pStyle w:val="Paragraph"/>
              <w:rPr>
                <w:noProof/>
                <w:lang w:val="ro-RO"/>
              </w:rPr>
            </w:pPr>
            <w:r w:rsidRPr="00D22496">
              <w:rPr>
                <w:noProof/>
                <w:lang w:val="ro-RO"/>
              </w:rPr>
              <w:t>0.8009</w:t>
            </w:r>
          </w:p>
        </w:tc>
        <w:tc>
          <w:tcPr>
            <w:tcW w:w="909" w:type="dxa"/>
            <w:tcBorders>
              <w:top w:val="single" w:sz="4" w:space="0" w:color="auto"/>
              <w:left w:val="single" w:sz="4" w:space="0" w:color="auto"/>
              <w:bottom w:val="single" w:sz="4" w:space="0" w:color="auto"/>
              <w:right w:val="single" w:sz="4" w:space="0" w:color="auto"/>
            </w:tcBorders>
            <w:hideMark/>
          </w:tcPr>
          <w:p w14:paraId="0521282C"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640EC213"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2538458B" w14:textId="77777777" w:rsidR="00692778" w:rsidRPr="00D22496" w:rsidRDefault="00692778">
            <w:pPr>
              <w:pStyle w:val="Paragraph"/>
              <w:rPr>
                <w:noProof/>
                <w:lang w:val="ro-RO"/>
              </w:rPr>
            </w:pPr>
            <w:r w:rsidRPr="00D22496">
              <w:rPr>
                <w:noProof/>
                <w:lang w:val="ro-RO"/>
              </w:rPr>
              <w:t>Amestec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7F803E6C" w14:textId="77777777" w:rsidTr="0091713F">
              <w:tc>
                <w:tcPr>
                  <w:tcW w:w="220" w:type="dxa"/>
                  <w:hideMark/>
                </w:tcPr>
                <w:p w14:paraId="7AD0BBE3" w14:textId="77777777" w:rsidR="00692778" w:rsidRPr="00D22496" w:rsidRDefault="00692778">
                  <w:pPr>
                    <w:pStyle w:val="Paragraph"/>
                    <w:rPr>
                      <w:noProof/>
                      <w:lang w:val="ro-RO"/>
                    </w:rPr>
                  </w:pPr>
                  <w:r w:rsidRPr="00D22496">
                    <w:rPr>
                      <w:noProof/>
                      <w:lang w:val="ro-RO"/>
                    </w:rPr>
                    <w:t>—</w:t>
                  </w:r>
                </w:p>
              </w:tc>
              <w:tc>
                <w:tcPr>
                  <w:tcW w:w="3728" w:type="dxa"/>
                  <w:hideMark/>
                </w:tcPr>
                <w:p w14:paraId="34C4DDDD" w14:textId="77777777" w:rsidR="00692778" w:rsidRPr="00D22496" w:rsidRDefault="00692778">
                  <w:pPr>
                    <w:pStyle w:val="Paragraph"/>
                    <w:rPr>
                      <w:noProof/>
                      <w:lang w:val="ro-RO"/>
                    </w:rPr>
                  </w:pPr>
                  <w:r w:rsidRPr="00D22496">
                    <w:rPr>
                      <w:noProof/>
                      <w:lang w:val="ro-RO"/>
                    </w:rPr>
                    <w:t>90 % (± 1 %) 1,4:5,8-Dimetan-naftalină, 2-etiliden-1,2,3,4,4a,5,8,8a-octahidro-, polimer cu 3a,4,7,7a-tetrahidro-4,7-metan-1H-inden, hidrogenat (CAS RN 881025-72-5) și</w:t>
                  </w:r>
                </w:p>
              </w:tc>
            </w:tr>
            <w:tr w:rsidR="00692778" w:rsidRPr="00D22496" w14:paraId="3D39F9BE" w14:textId="77777777" w:rsidTr="0091713F">
              <w:tc>
                <w:tcPr>
                  <w:tcW w:w="220" w:type="dxa"/>
                  <w:hideMark/>
                </w:tcPr>
                <w:p w14:paraId="75E7BEF3" w14:textId="77777777" w:rsidR="00692778" w:rsidRPr="00D22496" w:rsidRDefault="00692778">
                  <w:pPr>
                    <w:pStyle w:val="Paragraph"/>
                    <w:rPr>
                      <w:noProof/>
                      <w:lang w:val="ro-RO"/>
                    </w:rPr>
                  </w:pPr>
                  <w:r w:rsidRPr="00D22496">
                    <w:rPr>
                      <w:noProof/>
                      <w:lang w:val="ro-RO"/>
                    </w:rPr>
                    <w:t>—</w:t>
                  </w:r>
                </w:p>
              </w:tc>
              <w:tc>
                <w:tcPr>
                  <w:tcW w:w="3728" w:type="dxa"/>
                  <w:hideMark/>
                </w:tcPr>
                <w:p w14:paraId="56956B15" w14:textId="77777777" w:rsidR="00692778" w:rsidRPr="00D22496" w:rsidRDefault="00692778">
                  <w:pPr>
                    <w:pStyle w:val="Paragraph"/>
                    <w:rPr>
                      <w:noProof/>
                      <w:lang w:val="ro-RO"/>
                    </w:rPr>
                  </w:pPr>
                  <w:r w:rsidRPr="00D22496">
                    <w:rPr>
                      <w:noProof/>
                      <w:lang w:val="ro-RO"/>
                    </w:rPr>
                    <w:t>10 % (± 1 %) copolimer hidrogenat de stiren butadienă (CAS RN 66070-58-4)</w:t>
                  </w:r>
                </w:p>
              </w:tc>
            </w:tr>
          </w:tbl>
          <w:p w14:paraId="742EC43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12961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865DD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CA50DB" w14:textId="77777777" w:rsidR="00692778" w:rsidRPr="00D22496" w:rsidRDefault="00692778">
            <w:pPr>
              <w:pStyle w:val="Paragraph"/>
              <w:rPr>
                <w:noProof/>
                <w:lang w:val="ro-RO"/>
              </w:rPr>
            </w:pPr>
            <w:r w:rsidRPr="00D22496">
              <w:rPr>
                <w:noProof/>
                <w:lang w:val="ro-RO"/>
              </w:rPr>
              <w:t>31.12.2025</w:t>
            </w:r>
          </w:p>
        </w:tc>
      </w:tr>
      <w:tr w:rsidR="00692778" w:rsidRPr="00D22496" w14:paraId="07AFDCA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60CA63" w14:textId="77777777" w:rsidR="00692778" w:rsidRPr="00D22496" w:rsidRDefault="00692778">
            <w:pPr>
              <w:pStyle w:val="Paragraph"/>
              <w:rPr>
                <w:noProof/>
                <w:lang w:val="ro-RO"/>
              </w:rPr>
            </w:pPr>
            <w:r w:rsidRPr="00D22496">
              <w:rPr>
                <w:noProof/>
                <w:lang w:val="ro-RO"/>
              </w:rPr>
              <w:t>0.3221</w:t>
            </w:r>
          </w:p>
        </w:tc>
        <w:tc>
          <w:tcPr>
            <w:tcW w:w="909" w:type="dxa"/>
            <w:tcBorders>
              <w:top w:val="single" w:sz="4" w:space="0" w:color="auto"/>
              <w:left w:val="single" w:sz="4" w:space="0" w:color="auto"/>
              <w:bottom w:val="single" w:sz="4" w:space="0" w:color="auto"/>
              <w:right w:val="single" w:sz="4" w:space="0" w:color="auto"/>
            </w:tcBorders>
            <w:hideMark/>
          </w:tcPr>
          <w:p w14:paraId="70412CA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0F59EF3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83AB27A" w14:textId="77777777" w:rsidR="00692778" w:rsidRPr="00D22496" w:rsidRDefault="00692778">
            <w:pPr>
              <w:pStyle w:val="Paragraph"/>
              <w:rPr>
                <w:noProof/>
                <w:lang w:val="ro-RO"/>
              </w:rPr>
            </w:pPr>
            <w:r w:rsidRPr="00D22496">
              <w:rPr>
                <w:noProof/>
                <w:lang w:val="ro-RO"/>
              </w:rPr>
              <w:t>Sare mixtă de calciu si sodiu, a unui copolimer de acid maleic şi de eter de metil şi de vinil, cu un conţinut de calciu de minimum 9 %, dar de maximum 16 % din greutate</w:t>
            </w:r>
          </w:p>
        </w:tc>
        <w:tc>
          <w:tcPr>
            <w:tcW w:w="790" w:type="dxa"/>
            <w:tcBorders>
              <w:top w:val="single" w:sz="4" w:space="0" w:color="auto"/>
              <w:left w:val="single" w:sz="4" w:space="0" w:color="auto"/>
              <w:bottom w:val="single" w:sz="4" w:space="0" w:color="auto"/>
              <w:right w:val="single" w:sz="4" w:space="0" w:color="auto"/>
            </w:tcBorders>
            <w:hideMark/>
          </w:tcPr>
          <w:p w14:paraId="4EDDAD3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4AE7F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B24939" w14:textId="77777777" w:rsidR="00692778" w:rsidRPr="00D22496" w:rsidRDefault="00692778">
            <w:pPr>
              <w:pStyle w:val="Paragraph"/>
              <w:rPr>
                <w:noProof/>
                <w:lang w:val="ro-RO"/>
              </w:rPr>
            </w:pPr>
            <w:r w:rsidRPr="00D22496">
              <w:rPr>
                <w:noProof/>
                <w:lang w:val="ro-RO"/>
              </w:rPr>
              <w:t>31.12.2024</w:t>
            </w:r>
          </w:p>
        </w:tc>
      </w:tr>
      <w:tr w:rsidR="00692778" w:rsidRPr="00D22496" w14:paraId="3313AB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B107C8" w14:textId="77777777" w:rsidR="00692778" w:rsidRPr="00D22496" w:rsidRDefault="00692778">
            <w:pPr>
              <w:pStyle w:val="Paragraph"/>
              <w:rPr>
                <w:noProof/>
                <w:lang w:val="ro-RO"/>
              </w:rPr>
            </w:pPr>
            <w:r w:rsidRPr="00D22496">
              <w:rPr>
                <w:noProof/>
                <w:lang w:val="ro-RO"/>
              </w:rPr>
              <w:t>0.3256</w:t>
            </w:r>
          </w:p>
        </w:tc>
        <w:tc>
          <w:tcPr>
            <w:tcW w:w="909" w:type="dxa"/>
            <w:tcBorders>
              <w:top w:val="single" w:sz="4" w:space="0" w:color="auto"/>
              <w:left w:val="single" w:sz="4" w:space="0" w:color="auto"/>
              <w:bottom w:val="single" w:sz="4" w:space="0" w:color="auto"/>
              <w:right w:val="single" w:sz="4" w:space="0" w:color="auto"/>
            </w:tcBorders>
            <w:hideMark/>
          </w:tcPr>
          <w:p w14:paraId="228422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42304876"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158A607" w14:textId="77777777" w:rsidR="00692778" w:rsidRPr="00D22496" w:rsidRDefault="00692778">
            <w:pPr>
              <w:pStyle w:val="Paragraph"/>
              <w:rPr>
                <w:noProof/>
                <w:lang w:val="ro-RO"/>
              </w:rPr>
            </w:pPr>
            <w:r w:rsidRPr="00D22496">
              <w:rPr>
                <w:noProof/>
                <w:lang w:val="ro-RO"/>
              </w:rPr>
              <w:t>Copolimer de acid maleic şi de eter de metil şi de vinil</w:t>
            </w:r>
          </w:p>
        </w:tc>
        <w:tc>
          <w:tcPr>
            <w:tcW w:w="790" w:type="dxa"/>
            <w:tcBorders>
              <w:top w:val="single" w:sz="4" w:space="0" w:color="auto"/>
              <w:left w:val="single" w:sz="4" w:space="0" w:color="auto"/>
              <w:bottom w:val="single" w:sz="4" w:space="0" w:color="auto"/>
              <w:right w:val="single" w:sz="4" w:space="0" w:color="auto"/>
            </w:tcBorders>
            <w:hideMark/>
          </w:tcPr>
          <w:p w14:paraId="50E643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C76A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4DA72F" w14:textId="77777777" w:rsidR="00692778" w:rsidRPr="00D22496" w:rsidRDefault="00692778">
            <w:pPr>
              <w:pStyle w:val="Paragraph"/>
              <w:rPr>
                <w:noProof/>
                <w:lang w:val="ro-RO"/>
              </w:rPr>
            </w:pPr>
            <w:r w:rsidRPr="00D22496">
              <w:rPr>
                <w:noProof/>
                <w:lang w:val="ro-RO"/>
              </w:rPr>
              <w:t>31.12.2024</w:t>
            </w:r>
          </w:p>
        </w:tc>
      </w:tr>
      <w:tr w:rsidR="00692778" w:rsidRPr="00D22496" w14:paraId="0DE850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A6A62A" w14:textId="77777777" w:rsidR="00692778" w:rsidRPr="00D22496" w:rsidRDefault="00692778">
            <w:pPr>
              <w:pStyle w:val="Paragraph"/>
              <w:rPr>
                <w:noProof/>
                <w:lang w:val="ro-RO"/>
              </w:rPr>
            </w:pPr>
            <w:r w:rsidRPr="00D22496">
              <w:rPr>
                <w:noProof/>
                <w:lang w:val="ro-RO"/>
              </w:rPr>
              <w:t>0.8010</w:t>
            </w:r>
          </w:p>
        </w:tc>
        <w:tc>
          <w:tcPr>
            <w:tcW w:w="909" w:type="dxa"/>
            <w:tcBorders>
              <w:top w:val="single" w:sz="4" w:space="0" w:color="auto"/>
              <w:left w:val="single" w:sz="4" w:space="0" w:color="auto"/>
              <w:bottom w:val="single" w:sz="4" w:space="0" w:color="auto"/>
              <w:right w:val="single" w:sz="4" w:space="0" w:color="auto"/>
            </w:tcBorders>
            <w:hideMark/>
          </w:tcPr>
          <w:p w14:paraId="5841653C"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5FD58FAD"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1EF5DABB" w14:textId="77777777" w:rsidR="00692778" w:rsidRPr="00D22496" w:rsidRDefault="00692778">
            <w:pPr>
              <w:pStyle w:val="Paragraph"/>
              <w:rPr>
                <w:noProof/>
                <w:lang w:val="ro-RO"/>
              </w:rPr>
            </w:pPr>
            <w:r w:rsidRPr="00D22496">
              <w:rPr>
                <w:noProof/>
                <w:lang w:val="ro-RO"/>
              </w:rPr>
              <w:t>Amestec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4918575" w14:textId="77777777" w:rsidTr="0091713F">
              <w:tc>
                <w:tcPr>
                  <w:tcW w:w="220" w:type="dxa"/>
                  <w:hideMark/>
                </w:tcPr>
                <w:p w14:paraId="58D50D93" w14:textId="77777777" w:rsidR="00692778" w:rsidRPr="00D22496" w:rsidRDefault="00692778">
                  <w:pPr>
                    <w:pStyle w:val="Paragraph"/>
                    <w:rPr>
                      <w:noProof/>
                      <w:lang w:val="ro-RO"/>
                    </w:rPr>
                  </w:pPr>
                  <w:r w:rsidRPr="00D22496">
                    <w:rPr>
                      <w:noProof/>
                      <w:lang w:val="ro-RO"/>
                    </w:rPr>
                    <w:t>—</w:t>
                  </w:r>
                </w:p>
              </w:tc>
              <w:tc>
                <w:tcPr>
                  <w:tcW w:w="3728" w:type="dxa"/>
                  <w:hideMark/>
                </w:tcPr>
                <w:p w14:paraId="0076B1D9" w14:textId="77777777" w:rsidR="00692778" w:rsidRPr="00D22496" w:rsidRDefault="00692778">
                  <w:pPr>
                    <w:pStyle w:val="Paragraph"/>
                    <w:rPr>
                      <w:noProof/>
                      <w:lang w:val="ro-RO"/>
                    </w:rPr>
                  </w:pPr>
                  <w:r w:rsidRPr="00D22496">
                    <w:rPr>
                      <w:noProof/>
                      <w:lang w:val="ro-RO"/>
                    </w:rPr>
                    <w:t>90 % (± 1 %) 1,4:5,8-Dimetan-naftalină, 2-etiliden-1,2,3,4,4a,5,8,8a-octahidro-, polimer cu 3a,4,7,7a-tetrahidro-4,7-metan-1H-inden, hidrogenat (CAS RN 881025-72-5) și</w:t>
                  </w:r>
                </w:p>
              </w:tc>
            </w:tr>
            <w:tr w:rsidR="00692778" w:rsidRPr="00D22496" w14:paraId="1997FAC4" w14:textId="77777777" w:rsidTr="0091713F">
              <w:tc>
                <w:tcPr>
                  <w:tcW w:w="220" w:type="dxa"/>
                  <w:hideMark/>
                </w:tcPr>
                <w:p w14:paraId="3DB9B91D" w14:textId="77777777" w:rsidR="00692778" w:rsidRPr="00D22496" w:rsidRDefault="00692778">
                  <w:pPr>
                    <w:pStyle w:val="Paragraph"/>
                    <w:rPr>
                      <w:noProof/>
                      <w:lang w:val="ro-RO"/>
                    </w:rPr>
                  </w:pPr>
                  <w:r w:rsidRPr="00D22496">
                    <w:rPr>
                      <w:noProof/>
                      <w:lang w:val="ro-RO"/>
                    </w:rPr>
                    <w:t>—</w:t>
                  </w:r>
                </w:p>
              </w:tc>
              <w:tc>
                <w:tcPr>
                  <w:tcW w:w="3728" w:type="dxa"/>
                  <w:hideMark/>
                </w:tcPr>
                <w:p w14:paraId="18FF6A26" w14:textId="77777777" w:rsidR="00692778" w:rsidRPr="00D22496" w:rsidRDefault="00692778">
                  <w:pPr>
                    <w:pStyle w:val="Paragraph"/>
                    <w:rPr>
                      <w:noProof/>
                      <w:lang w:val="ro-RO"/>
                    </w:rPr>
                  </w:pPr>
                  <w:r w:rsidRPr="00D22496">
                    <w:rPr>
                      <w:noProof/>
                      <w:lang w:val="ro-RO"/>
                    </w:rPr>
                    <w:t>10 % (± 1 %) copolimer de etilenă-propilenă (CAS RN 9010-79-1)</w:t>
                  </w:r>
                </w:p>
              </w:tc>
            </w:tr>
          </w:tbl>
          <w:p w14:paraId="767BE53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A14D7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AE74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C3B44A" w14:textId="77777777" w:rsidR="00692778" w:rsidRPr="00D22496" w:rsidRDefault="00692778">
            <w:pPr>
              <w:pStyle w:val="Paragraph"/>
              <w:rPr>
                <w:noProof/>
                <w:lang w:val="ro-RO"/>
              </w:rPr>
            </w:pPr>
            <w:r w:rsidRPr="00D22496">
              <w:rPr>
                <w:noProof/>
                <w:lang w:val="ro-RO"/>
              </w:rPr>
              <w:t>31.12.2025</w:t>
            </w:r>
          </w:p>
        </w:tc>
      </w:tr>
      <w:tr w:rsidR="00692778" w:rsidRPr="00D22496" w14:paraId="5A3228C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5A96A4" w14:textId="77777777" w:rsidR="00692778" w:rsidRPr="00D22496" w:rsidRDefault="00692778">
            <w:pPr>
              <w:pStyle w:val="Paragraph"/>
              <w:rPr>
                <w:noProof/>
                <w:lang w:val="ro-RO"/>
              </w:rPr>
            </w:pPr>
            <w:r w:rsidRPr="00D22496">
              <w:rPr>
                <w:noProof/>
                <w:lang w:val="ro-RO"/>
              </w:rPr>
              <w:t>0.3255</w:t>
            </w:r>
          </w:p>
        </w:tc>
        <w:tc>
          <w:tcPr>
            <w:tcW w:w="909" w:type="dxa"/>
            <w:tcBorders>
              <w:top w:val="single" w:sz="4" w:space="0" w:color="auto"/>
              <w:left w:val="single" w:sz="4" w:space="0" w:color="auto"/>
              <w:bottom w:val="single" w:sz="4" w:space="0" w:color="auto"/>
              <w:right w:val="single" w:sz="4" w:space="0" w:color="auto"/>
            </w:tcBorders>
            <w:hideMark/>
          </w:tcPr>
          <w:p w14:paraId="4251D5B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587F9F0C"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33056E98" w14:textId="77777777" w:rsidR="00692778" w:rsidRPr="00D22496" w:rsidRDefault="00692778">
            <w:pPr>
              <w:pStyle w:val="Paragraph"/>
              <w:rPr>
                <w:noProof/>
                <w:lang w:val="ro-RO"/>
              </w:rPr>
            </w:pPr>
            <w:r w:rsidRPr="00D22496">
              <w:rPr>
                <w:noProof/>
                <w:lang w:val="ro-RO"/>
              </w:rPr>
              <w:t>Sare de calciu şi de zinc a unui copolimer de acid maleic şi de eter de metil şi de vinil</w:t>
            </w:r>
          </w:p>
        </w:tc>
        <w:tc>
          <w:tcPr>
            <w:tcW w:w="790" w:type="dxa"/>
            <w:tcBorders>
              <w:top w:val="single" w:sz="4" w:space="0" w:color="auto"/>
              <w:left w:val="single" w:sz="4" w:space="0" w:color="auto"/>
              <w:bottom w:val="single" w:sz="4" w:space="0" w:color="auto"/>
              <w:right w:val="single" w:sz="4" w:space="0" w:color="auto"/>
            </w:tcBorders>
            <w:hideMark/>
          </w:tcPr>
          <w:p w14:paraId="727091E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9995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F7B046" w14:textId="77777777" w:rsidR="00692778" w:rsidRPr="00D22496" w:rsidRDefault="00692778">
            <w:pPr>
              <w:pStyle w:val="Paragraph"/>
              <w:rPr>
                <w:noProof/>
                <w:lang w:val="ro-RO"/>
              </w:rPr>
            </w:pPr>
            <w:r w:rsidRPr="00D22496">
              <w:rPr>
                <w:noProof/>
                <w:lang w:val="ro-RO"/>
              </w:rPr>
              <w:t>31.12.2024</w:t>
            </w:r>
          </w:p>
        </w:tc>
      </w:tr>
      <w:tr w:rsidR="00692778" w:rsidRPr="00D22496" w14:paraId="00B84E7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530860" w14:textId="77777777" w:rsidR="00692778" w:rsidRPr="00D22496" w:rsidRDefault="00692778">
            <w:pPr>
              <w:pStyle w:val="Paragraph"/>
              <w:rPr>
                <w:noProof/>
                <w:lang w:val="ro-RO"/>
              </w:rPr>
            </w:pPr>
            <w:r w:rsidRPr="00D22496">
              <w:rPr>
                <w:noProof/>
                <w:lang w:val="ro-RO"/>
              </w:rPr>
              <w:t>0.4091</w:t>
            </w:r>
          </w:p>
        </w:tc>
        <w:tc>
          <w:tcPr>
            <w:tcW w:w="909" w:type="dxa"/>
            <w:tcBorders>
              <w:top w:val="single" w:sz="4" w:space="0" w:color="auto"/>
              <w:left w:val="single" w:sz="4" w:space="0" w:color="auto"/>
              <w:bottom w:val="single" w:sz="4" w:space="0" w:color="auto"/>
              <w:right w:val="single" w:sz="4" w:space="0" w:color="auto"/>
            </w:tcBorders>
            <w:hideMark/>
          </w:tcPr>
          <w:p w14:paraId="7975198C" w14:textId="77777777" w:rsidR="00692778" w:rsidRPr="00D22496" w:rsidRDefault="00692778">
            <w:pPr>
              <w:pStyle w:val="Paragraph"/>
              <w:jc w:val="right"/>
              <w:rPr>
                <w:noProof/>
                <w:lang w:val="ro-RO"/>
              </w:rPr>
            </w:pPr>
            <w:r w:rsidRPr="00D22496">
              <w:rPr>
                <w:noProof/>
                <w:lang w:val="ro-RO"/>
              </w:rPr>
              <w:t>ex 3911 90 99</w:t>
            </w:r>
          </w:p>
        </w:tc>
        <w:tc>
          <w:tcPr>
            <w:tcW w:w="620" w:type="dxa"/>
            <w:tcBorders>
              <w:top w:val="single" w:sz="4" w:space="0" w:color="auto"/>
              <w:left w:val="single" w:sz="4" w:space="0" w:color="auto"/>
              <w:bottom w:val="single" w:sz="4" w:space="0" w:color="auto"/>
              <w:right w:val="single" w:sz="4" w:space="0" w:color="auto"/>
            </w:tcBorders>
            <w:hideMark/>
          </w:tcPr>
          <w:p w14:paraId="1C62056D"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7776D9EC" w14:textId="77777777" w:rsidR="00692778" w:rsidRPr="00D22496" w:rsidRDefault="00692778">
            <w:pPr>
              <w:pStyle w:val="Paragraph"/>
              <w:rPr>
                <w:noProof/>
                <w:lang w:val="ro-RO"/>
              </w:rPr>
            </w:pPr>
            <w:r w:rsidRPr="00D22496">
              <w:rPr>
                <w:noProof/>
                <w:lang w:val="ro-RO"/>
              </w:rPr>
              <w:t>Copolimer de eter metilvinilic şi anhidridă a acidului maleic (CAS RN 9011-16-9)</w:t>
            </w:r>
          </w:p>
        </w:tc>
        <w:tc>
          <w:tcPr>
            <w:tcW w:w="790" w:type="dxa"/>
            <w:tcBorders>
              <w:top w:val="single" w:sz="4" w:space="0" w:color="auto"/>
              <w:left w:val="single" w:sz="4" w:space="0" w:color="auto"/>
              <w:bottom w:val="single" w:sz="4" w:space="0" w:color="auto"/>
              <w:right w:val="single" w:sz="4" w:space="0" w:color="auto"/>
            </w:tcBorders>
            <w:hideMark/>
          </w:tcPr>
          <w:p w14:paraId="25931CD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C5F9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EEB591" w14:textId="77777777" w:rsidR="00692778" w:rsidRPr="00D22496" w:rsidRDefault="00692778">
            <w:pPr>
              <w:pStyle w:val="Paragraph"/>
              <w:rPr>
                <w:noProof/>
                <w:lang w:val="ro-RO"/>
              </w:rPr>
            </w:pPr>
            <w:r w:rsidRPr="00D22496">
              <w:rPr>
                <w:noProof/>
                <w:lang w:val="ro-RO"/>
              </w:rPr>
              <w:t>31.12.2026</w:t>
            </w:r>
          </w:p>
        </w:tc>
      </w:tr>
      <w:tr w:rsidR="00692778" w:rsidRPr="00D22496" w14:paraId="740588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A746C8" w14:textId="77777777" w:rsidR="00692778" w:rsidRPr="00D22496" w:rsidRDefault="00692778">
            <w:pPr>
              <w:pStyle w:val="Paragraph"/>
              <w:rPr>
                <w:noProof/>
                <w:lang w:val="ro-RO"/>
              </w:rPr>
            </w:pPr>
            <w:r w:rsidRPr="00D22496">
              <w:rPr>
                <w:noProof/>
                <w:lang w:val="ro-RO"/>
              </w:rPr>
              <w:t>0.4912</w:t>
            </w:r>
          </w:p>
        </w:tc>
        <w:tc>
          <w:tcPr>
            <w:tcW w:w="909" w:type="dxa"/>
            <w:tcBorders>
              <w:top w:val="single" w:sz="4" w:space="0" w:color="auto"/>
              <w:left w:val="single" w:sz="4" w:space="0" w:color="auto"/>
              <w:bottom w:val="single" w:sz="4" w:space="0" w:color="auto"/>
              <w:right w:val="single" w:sz="4" w:space="0" w:color="auto"/>
            </w:tcBorders>
            <w:hideMark/>
          </w:tcPr>
          <w:p w14:paraId="615343CB" w14:textId="77777777" w:rsidR="00692778" w:rsidRPr="00D22496" w:rsidRDefault="00692778">
            <w:pPr>
              <w:pStyle w:val="Paragraph"/>
              <w:jc w:val="right"/>
              <w:rPr>
                <w:noProof/>
                <w:lang w:val="ro-RO"/>
              </w:rPr>
            </w:pPr>
            <w:r w:rsidRPr="00D22496">
              <w:rPr>
                <w:noProof/>
                <w:lang w:val="ro-RO"/>
              </w:rPr>
              <w:t>ex 3912 11 00</w:t>
            </w:r>
          </w:p>
        </w:tc>
        <w:tc>
          <w:tcPr>
            <w:tcW w:w="620" w:type="dxa"/>
            <w:tcBorders>
              <w:top w:val="single" w:sz="4" w:space="0" w:color="auto"/>
              <w:left w:val="single" w:sz="4" w:space="0" w:color="auto"/>
              <w:bottom w:val="single" w:sz="4" w:space="0" w:color="auto"/>
              <w:right w:val="single" w:sz="4" w:space="0" w:color="auto"/>
            </w:tcBorders>
            <w:hideMark/>
          </w:tcPr>
          <w:p w14:paraId="525C9F9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662F2FE" w14:textId="77777777" w:rsidR="00692778" w:rsidRPr="00D22496" w:rsidRDefault="00692778">
            <w:pPr>
              <w:pStyle w:val="Paragraph"/>
              <w:rPr>
                <w:noProof/>
                <w:lang w:val="ro-RO"/>
              </w:rPr>
            </w:pPr>
            <w:r w:rsidRPr="00D22496">
              <w:rPr>
                <w:noProof/>
                <w:lang w:val="ro-RO"/>
              </w:rPr>
              <w:t>Triacetat de celuloză (CAS RN 9012-09-3) </w:t>
            </w:r>
          </w:p>
        </w:tc>
        <w:tc>
          <w:tcPr>
            <w:tcW w:w="790" w:type="dxa"/>
            <w:tcBorders>
              <w:top w:val="single" w:sz="4" w:space="0" w:color="auto"/>
              <w:left w:val="single" w:sz="4" w:space="0" w:color="auto"/>
              <w:bottom w:val="single" w:sz="4" w:space="0" w:color="auto"/>
              <w:right w:val="single" w:sz="4" w:space="0" w:color="auto"/>
            </w:tcBorders>
            <w:hideMark/>
          </w:tcPr>
          <w:p w14:paraId="5D10C84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E002A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D225EC" w14:textId="77777777" w:rsidR="00692778" w:rsidRPr="00D22496" w:rsidRDefault="00692778">
            <w:pPr>
              <w:pStyle w:val="Paragraph"/>
              <w:rPr>
                <w:noProof/>
                <w:lang w:val="ro-RO"/>
              </w:rPr>
            </w:pPr>
            <w:r w:rsidRPr="00D22496">
              <w:rPr>
                <w:noProof/>
                <w:lang w:val="ro-RO"/>
              </w:rPr>
              <w:t>31.12.2026</w:t>
            </w:r>
          </w:p>
        </w:tc>
      </w:tr>
      <w:tr w:rsidR="00692778" w:rsidRPr="00D22496" w14:paraId="3671B6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443913" w14:textId="77777777" w:rsidR="00692778" w:rsidRPr="00D22496" w:rsidRDefault="00692778">
            <w:pPr>
              <w:pStyle w:val="Paragraph"/>
              <w:rPr>
                <w:noProof/>
                <w:lang w:val="ro-RO"/>
              </w:rPr>
            </w:pPr>
            <w:r w:rsidRPr="00D22496">
              <w:rPr>
                <w:noProof/>
                <w:lang w:val="ro-RO"/>
              </w:rPr>
              <w:t>0.4953</w:t>
            </w:r>
          </w:p>
        </w:tc>
        <w:tc>
          <w:tcPr>
            <w:tcW w:w="909" w:type="dxa"/>
            <w:tcBorders>
              <w:top w:val="single" w:sz="4" w:space="0" w:color="auto"/>
              <w:left w:val="single" w:sz="4" w:space="0" w:color="auto"/>
              <w:bottom w:val="single" w:sz="4" w:space="0" w:color="auto"/>
              <w:right w:val="single" w:sz="4" w:space="0" w:color="auto"/>
            </w:tcBorders>
            <w:hideMark/>
          </w:tcPr>
          <w:p w14:paraId="3B4E54B6" w14:textId="77777777" w:rsidR="00692778" w:rsidRPr="00D22496" w:rsidRDefault="00692778">
            <w:pPr>
              <w:pStyle w:val="Paragraph"/>
              <w:jc w:val="right"/>
              <w:rPr>
                <w:noProof/>
                <w:lang w:val="ro-RO"/>
              </w:rPr>
            </w:pPr>
            <w:r w:rsidRPr="00D22496">
              <w:rPr>
                <w:noProof/>
                <w:lang w:val="ro-RO"/>
              </w:rPr>
              <w:t>ex 3912 11 00</w:t>
            </w:r>
          </w:p>
        </w:tc>
        <w:tc>
          <w:tcPr>
            <w:tcW w:w="620" w:type="dxa"/>
            <w:tcBorders>
              <w:top w:val="single" w:sz="4" w:space="0" w:color="auto"/>
              <w:left w:val="single" w:sz="4" w:space="0" w:color="auto"/>
              <w:bottom w:val="single" w:sz="4" w:space="0" w:color="auto"/>
              <w:right w:val="single" w:sz="4" w:space="0" w:color="auto"/>
            </w:tcBorders>
            <w:hideMark/>
          </w:tcPr>
          <w:p w14:paraId="4714968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BE036D2" w14:textId="77777777" w:rsidR="00692778" w:rsidRPr="00D22496" w:rsidRDefault="00692778">
            <w:pPr>
              <w:pStyle w:val="Paragraph"/>
              <w:rPr>
                <w:noProof/>
                <w:lang w:val="ro-RO"/>
              </w:rPr>
            </w:pPr>
            <w:r w:rsidRPr="00D22496">
              <w:rPr>
                <w:noProof/>
                <w:lang w:val="ro-RO"/>
              </w:rPr>
              <w:t>Diacetat de celuloză pulbere</w:t>
            </w:r>
          </w:p>
        </w:tc>
        <w:tc>
          <w:tcPr>
            <w:tcW w:w="790" w:type="dxa"/>
            <w:tcBorders>
              <w:top w:val="single" w:sz="4" w:space="0" w:color="auto"/>
              <w:left w:val="single" w:sz="4" w:space="0" w:color="auto"/>
              <w:bottom w:val="single" w:sz="4" w:space="0" w:color="auto"/>
              <w:right w:val="single" w:sz="4" w:space="0" w:color="auto"/>
            </w:tcBorders>
            <w:hideMark/>
          </w:tcPr>
          <w:p w14:paraId="63A41E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3EC33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D4E569" w14:textId="77777777" w:rsidR="00692778" w:rsidRPr="00D22496" w:rsidRDefault="00692778">
            <w:pPr>
              <w:pStyle w:val="Paragraph"/>
              <w:rPr>
                <w:noProof/>
                <w:lang w:val="ro-RO"/>
              </w:rPr>
            </w:pPr>
            <w:r w:rsidRPr="00D22496">
              <w:rPr>
                <w:noProof/>
                <w:lang w:val="ro-RO"/>
              </w:rPr>
              <w:t>31.12.2025</w:t>
            </w:r>
          </w:p>
        </w:tc>
      </w:tr>
      <w:tr w:rsidR="00692778" w:rsidRPr="00D22496" w14:paraId="3C8A41C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6D5FEE" w14:textId="77777777" w:rsidR="00692778" w:rsidRPr="00D22496" w:rsidRDefault="00692778">
            <w:pPr>
              <w:pStyle w:val="Paragraph"/>
              <w:rPr>
                <w:noProof/>
                <w:lang w:val="ro-RO"/>
              </w:rPr>
            </w:pPr>
            <w:r w:rsidRPr="00D22496">
              <w:rPr>
                <w:noProof/>
                <w:lang w:val="ro-RO"/>
              </w:rPr>
              <w:t>0.3251</w:t>
            </w:r>
          </w:p>
        </w:tc>
        <w:tc>
          <w:tcPr>
            <w:tcW w:w="909" w:type="dxa"/>
            <w:tcBorders>
              <w:top w:val="single" w:sz="4" w:space="0" w:color="auto"/>
              <w:left w:val="single" w:sz="4" w:space="0" w:color="auto"/>
              <w:bottom w:val="single" w:sz="4" w:space="0" w:color="auto"/>
              <w:right w:val="single" w:sz="4" w:space="0" w:color="auto"/>
            </w:tcBorders>
            <w:hideMark/>
          </w:tcPr>
          <w:p w14:paraId="5606010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3912 39 85</w:t>
            </w:r>
          </w:p>
        </w:tc>
        <w:tc>
          <w:tcPr>
            <w:tcW w:w="620" w:type="dxa"/>
            <w:tcBorders>
              <w:top w:val="single" w:sz="4" w:space="0" w:color="auto"/>
              <w:left w:val="single" w:sz="4" w:space="0" w:color="auto"/>
              <w:bottom w:val="single" w:sz="4" w:space="0" w:color="auto"/>
              <w:right w:val="single" w:sz="4" w:space="0" w:color="auto"/>
            </w:tcBorders>
            <w:hideMark/>
          </w:tcPr>
          <w:p w14:paraId="3F61718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84C6285" w14:textId="77777777" w:rsidR="00692778" w:rsidRPr="00D22496" w:rsidRDefault="00692778">
            <w:pPr>
              <w:pStyle w:val="Paragraph"/>
              <w:rPr>
                <w:noProof/>
                <w:lang w:val="ro-RO"/>
              </w:rPr>
            </w:pPr>
            <w:r w:rsidRPr="00D22496">
              <w:rPr>
                <w:noProof/>
                <w:lang w:val="ro-RO"/>
              </w:rPr>
              <w:t>Etilceluloză, neplastifiată</w:t>
            </w:r>
          </w:p>
        </w:tc>
        <w:tc>
          <w:tcPr>
            <w:tcW w:w="790" w:type="dxa"/>
            <w:tcBorders>
              <w:top w:val="single" w:sz="4" w:space="0" w:color="auto"/>
              <w:left w:val="single" w:sz="4" w:space="0" w:color="auto"/>
              <w:bottom w:val="single" w:sz="4" w:space="0" w:color="auto"/>
              <w:right w:val="single" w:sz="4" w:space="0" w:color="auto"/>
            </w:tcBorders>
            <w:hideMark/>
          </w:tcPr>
          <w:p w14:paraId="456C37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89949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154F26" w14:textId="77777777" w:rsidR="00692778" w:rsidRPr="00D22496" w:rsidRDefault="00692778">
            <w:pPr>
              <w:pStyle w:val="Paragraph"/>
              <w:rPr>
                <w:noProof/>
                <w:lang w:val="ro-RO"/>
              </w:rPr>
            </w:pPr>
            <w:r w:rsidRPr="00D22496">
              <w:rPr>
                <w:noProof/>
                <w:lang w:val="ro-RO"/>
              </w:rPr>
              <w:t>31.12.2024</w:t>
            </w:r>
          </w:p>
        </w:tc>
      </w:tr>
      <w:tr w:rsidR="00692778" w:rsidRPr="00D22496" w14:paraId="780014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0ACC2F" w14:textId="77777777" w:rsidR="00692778" w:rsidRPr="00D22496" w:rsidRDefault="00692778">
            <w:pPr>
              <w:pStyle w:val="Paragraph"/>
              <w:rPr>
                <w:noProof/>
                <w:lang w:val="ro-RO"/>
              </w:rPr>
            </w:pPr>
            <w:r w:rsidRPr="00D22496">
              <w:rPr>
                <w:noProof/>
                <w:lang w:val="ro-RO"/>
              </w:rPr>
              <w:t>0.3253</w:t>
            </w:r>
          </w:p>
        </w:tc>
        <w:tc>
          <w:tcPr>
            <w:tcW w:w="909" w:type="dxa"/>
            <w:tcBorders>
              <w:top w:val="single" w:sz="4" w:space="0" w:color="auto"/>
              <w:left w:val="single" w:sz="4" w:space="0" w:color="auto"/>
              <w:bottom w:val="single" w:sz="4" w:space="0" w:color="auto"/>
              <w:right w:val="single" w:sz="4" w:space="0" w:color="auto"/>
            </w:tcBorders>
            <w:hideMark/>
          </w:tcPr>
          <w:p w14:paraId="7C47ECD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3912 39 85</w:t>
            </w:r>
          </w:p>
        </w:tc>
        <w:tc>
          <w:tcPr>
            <w:tcW w:w="620" w:type="dxa"/>
            <w:tcBorders>
              <w:top w:val="single" w:sz="4" w:space="0" w:color="auto"/>
              <w:left w:val="single" w:sz="4" w:space="0" w:color="auto"/>
              <w:bottom w:val="single" w:sz="4" w:space="0" w:color="auto"/>
              <w:right w:val="single" w:sz="4" w:space="0" w:color="auto"/>
            </w:tcBorders>
            <w:hideMark/>
          </w:tcPr>
          <w:p w14:paraId="6E55855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1E92C0D" w14:textId="77777777" w:rsidR="00692778" w:rsidRPr="00D22496" w:rsidRDefault="00692778">
            <w:pPr>
              <w:pStyle w:val="Paragraph"/>
              <w:rPr>
                <w:noProof/>
                <w:lang w:val="ro-RO"/>
              </w:rPr>
            </w:pPr>
            <w:r w:rsidRPr="00D22496">
              <w:rPr>
                <w:noProof/>
                <w:lang w:val="ro-RO"/>
              </w:rPr>
              <w:t>Etilceluloză, sub formă de dispersie apoasă, compusă din hexadecan-1-ol şi sulfat de sodiu şi de dodecil, cu un conţinut de etilceluloză de (27 +/- 3) % din greutate</w:t>
            </w:r>
          </w:p>
        </w:tc>
        <w:tc>
          <w:tcPr>
            <w:tcW w:w="790" w:type="dxa"/>
            <w:tcBorders>
              <w:top w:val="single" w:sz="4" w:space="0" w:color="auto"/>
              <w:left w:val="single" w:sz="4" w:space="0" w:color="auto"/>
              <w:bottom w:val="single" w:sz="4" w:space="0" w:color="auto"/>
              <w:right w:val="single" w:sz="4" w:space="0" w:color="auto"/>
            </w:tcBorders>
            <w:hideMark/>
          </w:tcPr>
          <w:p w14:paraId="494BD9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E970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8DA501" w14:textId="77777777" w:rsidR="00692778" w:rsidRPr="00D22496" w:rsidRDefault="00692778">
            <w:pPr>
              <w:pStyle w:val="Paragraph"/>
              <w:rPr>
                <w:noProof/>
                <w:lang w:val="ro-RO"/>
              </w:rPr>
            </w:pPr>
            <w:r w:rsidRPr="00D22496">
              <w:rPr>
                <w:noProof/>
                <w:lang w:val="ro-RO"/>
              </w:rPr>
              <w:t>31.12.2024</w:t>
            </w:r>
          </w:p>
        </w:tc>
      </w:tr>
      <w:tr w:rsidR="00692778" w:rsidRPr="00D22496" w14:paraId="62BF3F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27AC56" w14:textId="77777777" w:rsidR="00692778" w:rsidRPr="00D22496" w:rsidRDefault="00692778">
            <w:pPr>
              <w:pStyle w:val="Paragraph"/>
              <w:rPr>
                <w:noProof/>
                <w:lang w:val="ro-RO"/>
              </w:rPr>
            </w:pPr>
            <w:r w:rsidRPr="00D22496">
              <w:rPr>
                <w:noProof/>
                <w:lang w:val="ro-RO"/>
              </w:rPr>
              <w:t>0.3252</w:t>
            </w:r>
          </w:p>
        </w:tc>
        <w:tc>
          <w:tcPr>
            <w:tcW w:w="909" w:type="dxa"/>
            <w:tcBorders>
              <w:top w:val="single" w:sz="4" w:space="0" w:color="auto"/>
              <w:left w:val="single" w:sz="4" w:space="0" w:color="auto"/>
              <w:bottom w:val="single" w:sz="4" w:space="0" w:color="auto"/>
              <w:right w:val="single" w:sz="4" w:space="0" w:color="auto"/>
            </w:tcBorders>
            <w:hideMark/>
          </w:tcPr>
          <w:p w14:paraId="2B0B42D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3912 39 85</w:t>
            </w:r>
          </w:p>
        </w:tc>
        <w:tc>
          <w:tcPr>
            <w:tcW w:w="620" w:type="dxa"/>
            <w:tcBorders>
              <w:top w:val="single" w:sz="4" w:space="0" w:color="auto"/>
              <w:left w:val="single" w:sz="4" w:space="0" w:color="auto"/>
              <w:bottom w:val="single" w:sz="4" w:space="0" w:color="auto"/>
              <w:right w:val="single" w:sz="4" w:space="0" w:color="auto"/>
            </w:tcBorders>
            <w:hideMark/>
          </w:tcPr>
          <w:p w14:paraId="6A0F5B7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A35A525" w14:textId="77777777" w:rsidR="00692778" w:rsidRPr="00D22496" w:rsidRDefault="00692778">
            <w:pPr>
              <w:pStyle w:val="Paragraph"/>
              <w:rPr>
                <w:noProof/>
                <w:lang w:val="ro-RO"/>
              </w:rPr>
            </w:pPr>
            <w:r w:rsidRPr="00D22496">
              <w:rPr>
                <w:noProof/>
                <w:lang w:val="ro-RO"/>
              </w:rPr>
              <w:t>Celuloză, hidroxietilată şi alchilată, cu un lanţ de alchil de o lungime de peste 3 atomi de carbon</w:t>
            </w:r>
          </w:p>
        </w:tc>
        <w:tc>
          <w:tcPr>
            <w:tcW w:w="790" w:type="dxa"/>
            <w:tcBorders>
              <w:top w:val="single" w:sz="4" w:space="0" w:color="auto"/>
              <w:left w:val="single" w:sz="4" w:space="0" w:color="auto"/>
              <w:bottom w:val="single" w:sz="4" w:space="0" w:color="auto"/>
              <w:right w:val="single" w:sz="4" w:space="0" w:color="auto"/>
            </w:tcBorders>
            <w:hideMark/>
          </w:tcPr>
          <w:p w14:paraId="270D7B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42B9D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DF3348" w14:textId="77777777" w:rsidR="00692778" w:rsidRPr="00D22496" w:rsidRDefault="00692778">
            <w:pPr>
              <w:pStyle w:val="Paragraph"/>
              <w:rPr>
                <w:noProof/>
                <w:lang w:val="ro-RO"/>
              </w:rPr>
            </w:pPr>
            <w:r w:rsidRPr="00D22496">
              <w:rPr>
                <w:noProof/>
                <w:lang w:val="ro-RO"/>
              </w:rPr>
              <w:t>31.12.2024</w:t>
            </w:r>
          </w:p>
        </w:tc>
      </w:tr>
      <w:tr w:rsidR="00692778" w:rsidRPr="00D22496" w14:paraId="379E862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EF2721" w14:textId="77777777" w:rsidR="00692778" w:rsidRPr="00D22496" w:rsidRDefault="00692778">
            <w:pPr>
              <w:pStyle w:val="Paragraph"/>
              <w:rPr>
                <w:noProof/>
                <w:lang w:val="ro-RO"/>
              </w:rPr>
            </w:pPr>
            <w:r w:rsidRPr="00D22496">
              <w:rPr>
                <w:noProof/>
                <w:lang w:val="ro-RO"/>
              </w:rPr>
              <w:t>0.6718</w:t>
            </w:r>
          </w:p>
        </w:tc>
        <w:tc>
          <w:tcPr>
            <w:tcW w:w="909" w:type="dxa"/>
            <w:tcBorders>
              <w:top w:val="single" w:sz="4" w:space="0" w:color="auto"/>
              <w:left w:val="single" w:sz="4" w:space="0" w:color="auto"/>
              <w:bottom w:val="single" w:sz="4" w:space="0" w:color="auto"/>
              <w:right w:val="single" w:sz="4" w:space="0" w:color="auto"/>
            </w:tcBorders>
            <w:hideMark/>
          </w:tcPr>
          <w:p w14:paraId="3ABD145A" w14:textId="77777777" w:rsidR="00692778" w:rsidRPr="00D22496" w:rsidRDefault="00692778">
            <w:pPr>
              <w:pStyle w:val="Paragraph"/>
              <w:jc w:val="right"/>
              <w:rPr>
                <w:noProof/>
                <w:lang w:val="ro-RO"/>
              </w:rPr>
            </w:pPr>
            <w:r w:rsidRPr="00D22496">
              <w:rPr>
                <w:noProof/>
                <w:lang w:val="ro-RO"/>
              </w:rPr>
              <w:t>ex 3912 39 85</w:t>
            </w:r>
          </w:p>
        </w:tc>
        <w:tc>
          <w:tcPr>
            <w:tcW w:w="620" w:type="dxa"/>
            <w:tcBorders>
              <w:top w:val="single" w:sz="4" w:space="0" w:color="auto"/>
              <w:left w:val="single" w:sz="4" w:space="0" w:color="auto"/>
              <w:bottom w:val="single" w:sz="4" w:space="0" w:color="auto"/>
              <w:right w:val="single" w:sz="4" w:space="0" w:color="auto"/>
            </w:tcBorders>
            <w:hideMark/>
          </w:tcPr>
          <w:p w14:paraId="02C281B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AF7D63F" w14:textId="77777777" w:rsidR="00692778" w:rsidRPr="00D22496" w:rsidRDefault="00692778">
            <w:pPr>
              <w:pStyle w:val="Paragraph"/>
              <w:rPr>
                <w:noProof/>
                <w:lang w:val="ro-RO"/>
              </w:rPr>
            </w:pPr>
            <w:r w:rsidRPr="00D22496">
              <w:rPr>
                <w:noProof/>
                <w:lang w:val="ro-RO"/>
              </w:rPr>
              <w:t>Policuaternium 10 (CAS RN 68610-92-4)</w:t>
            </w:r>
          </w:p>
        </w:tc>
        <w:tc>
          <w:tcPr>
            <w:tcW w:w="790" w:type="dxa"/>
            <w:tcBorders>
              <w:top w:val="single" w:sz="4" w:space="0" w:color="auto"/>
              <w:left w:val="single" w:sz="4" w:space="0" w:color="auto"/>
              <w:bottom w:val="single" w:sz="4" w:space="0" w:color="auto"/>
              <w:right w:val="single" w:sz="4" w:space="0" w:color="auto"/>
            </w:tcBorders>
            <w:hideMark/>
          </w:tcPr>
          <w:p w14:paraId="10E31D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F4AC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807894" w14:textId="77777777" w:rsidR="00692778" w:rsidRPr="00D22496" w:rsidRDefault="00692778">
            <w:pPr>
              <w:pStyle w:val="Paragraph"/>
              <w:rPr>
                <w:noProof/>
                <w:lang w:val="ro-RO"/>
              </w:rPr>
            </w:pPr>
            <w:r w:rsidRPr="00D22496">
              <w:rPr>
                <w:noProof/>
                <w:lang w:val="ro-RO"/>
              </w:rPr>
              <w:t>31.12.2025</w:t>
            </w:r>
          </w:p>
        </w:tc>
      </w:tr>
      <w:tr w:rsidR="00692778" w:rsidRPr="00D22496" w14:paraId="25F9B9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8C7AF3" w14:textId="77777777" w:rsidR="00692778" w:rsidRPr="00D22496" w:rsidRDefault="00692778">
            <w:pPr>
              <w:pStyle w:val="Paragraph"/>
              <w:rPr>
                <w:noProof/>
                <w:lang w:val="ro-RO"/>
              </w:rPr>
            </w:pPr>
            <w:r w:rsidRPr="00D22496">
              <w:rPr>
                <w:noProof/>
                <w:lang w:val="ro-RO"/>
              </w:rPr>
              <w:t>0.4017</w:t>
            </w:r>
          </w:p>
        </w:tc>
        <w:tc>
          <w:tcPr>
            <w:tcW w:w="909" w:type="dxa"/>
            <w:tcBorders>
              <w:top w:val="single" w:sz="4" w:space="0" w:color="auto"/>
              <w:left w:val="single" w:sz="4" w:space="0" w:color="auto"/>
              <w:bottom w:val="single" w:sz="4" w:space="0" w:color="auto"/>
              <w:right w:val="single" w:sz="4" w:space="0" w:color="auto"/>
            </w:tcBorders>
            <w:hideMark/>
          </w:tcPr>
          <w:p w14:paraId="4355A9B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3912 90 10</w:t>
            </w:r>
          </w:p>
        </w:tc>
        <w:tc>
          <w:tcPr>
            <w:tcW w:w="620" w:type="dxa"/>
            <w:tcBorders>
              <w:top w:val="single" w:sz="4" w:space="0" w:color="auto"/>
              <w:left w:val="single" w:sz="4" w:space="0" w:color="auto"/>
              <w:bottom w:val="single" w:sz="4" w:space="0" w:color="auto"/>
              <w:right w:val="single" w:sz="4" w:space="0" w:color="auto"/>
            </w:tcBorders>
            <w:hideMark/>
          </w:tcPr>
          <w:p w14:paraId="485DECB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64DEFC8" w14:textId="77777777" w:rsidR="00692778" w:rsidRPr="00D22496" w:rsidRDefault="00692778">
            <w:pPr>
              <w:pStyle w:val="Paragraph"/>
              <w:rPr>
                <w:noProof/>
                <w:lang w:val="ro-RO"/>
              </w:rPr>
            </w:pPr>
            <w:r w:rsidRPr="00D22496">
              <w:rPr>
                <w:noProof/>
                <w:lang w:val="ro-RO"/>
              </w:rPr>
              <w:t>Ftalat de hidroxipropil metilceluloza</w:t>
            </w:r>
          </w:p>
        </w:tc>
        <w:tc>
          <w:tcPr>
            <w:tcW w:w="790" w:type="dxa"/>
            <w:tcBorders>
              <w:top w:val="single" w:sz="4" w:space="0" w:color="auto"/>
              <w:left w:val="single" w:sz="4" w:space="0" w:color="auto"/>
              <w:bottom w:val="single" w:sz="4" w:space="0" w:color="auto"/>
              <w:right w:val="single" w:sz="4" w:space="0" w:color="auto"/>
            </w:tcBorders>
            <w:hideMark/>
          </w:tcPr>
          <w:p w14:paraId="06F4AF5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F659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E27044" w14:textId="77777777" w:rsidR="00692778" w:rsidRPr="00D22496" w:rsidRDefault="00692778">
            <w:pPr>
              <w:pStyle w:val="Paragraph"/>
              <w:rPr>
                <w:noProof/>
                <w:lang w:val="ro-RO"/>
              </w:rPr>
            </w:pPr>
            <w:r w:rsidRPr="00D22496">
              <w:rPr>
                <w:noProof/>
                <w:lang w:val="ro-RO"/>
              </w:rPr>
              <w:t>31.12.2024</w:t>
            </w:r>
          </w:p>
        </w:tc>
      </w:tr>
      <w:tr w:rsidR="00692778" w:rsidRPr="00D22496" w14:paraId="58DCDB2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53B9B7" w14:textId="77777777" w:rsidR="00692778" w:rsidRPr="00D22496" w:rsidRDefault="00692778">
            <w:pPr>
              <w:pStyle w:val="Paragraph"/>
              <w:rPr>
                <w:noProof/>
                <w:lang w:val="ro-RO"/>
              </w:rPr>
            </w:pPr>
            <w:r w:rsidRPr="00D22496">
              <w:rPr>
                <w:noProof/>
                <w:lang w:val="ro-RO"/>
              </w:rPr>
              <w:t>0.3898</w:t>
            </w:r>
          </w:p>
        </w:tc>
        <w:tc>
          <w:tcPr>
            <w:tcW w:w="909" w:type="dxa"/>
            <w:tcBorders>
              <w:top w:val="single" w:sz="4" w:space="0" w:color="auto"/>
              <w:left w:val="single" w:sz="4" w:space="0" w:color="auto"/>
              <w:bottom w:val="single" w:sz="4" w:space="0" w:color="auto"/>
              <w:right w:val="single" w:sz="4" w:space="0" w:color="auto"/>
            </w:tcBorders>
            <w:hideMark/>
          </w:tcPr>
          <w:p w14:paraId="3F08AC5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3913 90 00</w:t>
            </w:r>
          </w:p>
        </w:tc>
        <w:tc>
          <w:tcPr>
            <w:tcW w:w="620" w:type="dxa"/>
            <w:tcBorders>
              <w:top w:val="single" w:sz="4" w:space="0" w:color="auto"/>
              <w:left w:val="single" w:sz="4" w:space="0" w:color="auto"/>
              <w:bottom w:val="single" w:sz="4" w:space="0" w:color="auto"/>
              <w:right w:val="single" w:sz="4" w:space="0" w:color="auto"/>
            </w:tcBorders>
            <w:hideMark/>
          </w:tcPr>
          <w:p w14:paraId="4AC7B5F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A9C4E9E" w14:textId="77777777" w:rsidR="00692778" w:rsidRPr="00D22496" w:rsidRDefault="00692778">
            <w:pPr>
              <w:pStyle w:val="Paragraph"/>
              <w:rPr>
                <w:noProof/>
                <w:lang w:val="ro-RO"/>
              </w:rPr>
            </w:pPr>
            <w:r w:rsidRPr="00D22496">
              <w:rPr>
                <w:noProof/>
                <w:lang w:val="ro-RO"/>
              </w:rPr>
              <w:t>Proteine, modificate chimic sau enzimatic prin carboxilare și/sau adaos de acid ftalic, hidrolizate sau nu, cu greutatea moleculară medie (Mw) mai mică de 350 000</w:t>
            </w:r>
          </w:p>
        </w:tc>
        <w:tc>
          <w:tcPr>
            <w:tcW w:w="790" w:type="dxa"/>
            <w:tcBorders>
              <w:top w:val="single" w:sz="4" w:space="0" w:color="auto"/>
              <w:left w:val="single" w:sz="4" w:space="0" w:color="auto"/>
              <w:bottom w:val="single" w:sz="4" w:space="0" w:color="auto"/>
              <w:right w:val="single" w:sz="4" w:space="0" w:color="auto"/>
            </w:tcBorders>
            <w:hideMark/>
          </w:tcPr>
          <w:p w14:paraId="098102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517E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621C1A" w14:textId="77777777" w:rsidR="00692778" w:rsidRPr="00D22496" w:rsidRDefault="00692778">
            <w:pPr>
              <w:pStyle w:val="Paragraph"/>
              <w:rPr>
                <w:noProof/>
                <w:lang w:val="ro-RO"/>
              </w:rPr>
            </w:pPr>
            <w:r w:rsidRPr="00D22496">
              <w:rPr>
                <w:noProof/>
                <w:lang w:val="ro-RO"/>
              </w:rPr>
              <w:t>31.12.2024</w:t>
            </w:r>
          </w:p>
        </w:tc>
      </w:tr>
      <w:tr w:rsidR="00692778" w:rsidRPr="00D22496" w14:paraId="64DC56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D11CFF" w14:textId="77777777" w:rsidR="00692778" w:rsidRPr="00D22496" w:rsidRDefault="00692778">
            <w:pPr>
              <w:pStyle w:val="Paragraph"/>
              <w:rPr>
                <w:noProof/>
                <w:lang w:val="ro-RO"/>
              </w:rPr>
            </w:pPr>
            <w:r w:rsidRPr="00D22496">
              <w:rPr>
                <w:noProof/>
                <w:lang w:val="ro-RO"/>
              </w:rPr>
              <w:t>0.3749</w:t>
            </w:r>
          </w:p>
        </w:tc>
        <w:tc>
          <w:tcPr>
            <w:tcW w:w="909" w:type="dxa"/>
            <w:tcBorders>
              <w:top w:val="single" w:sz="4" w:space="0" w:color="auto"/>
              <w:left w:val="single" w:sz="4" w:space="0" w:color="auto"/>
              <w:bottom w:val="single" w:sz="4" w:space="0" w:color="auto"/>
              <w:right w:val="single" w:sz="4" w:space="0" w:color="auto"/>
            </w:tcBorders>
            <w:hideMark/>
          </w:tcPr>
          <w:p w14:paraId="10523FB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3913 90 00</w:t>
            </w:r>
          </w:p>
        </w:tc>
        <w:tc>
          <w:tcPr>
            <w:tcW w:w="620" w:type="dxa"/>
            <w:tcBorders>
              <w:top w:val="single" w:sz="4" w:space="0" w:color="auto"/>
              <w:left w:val="single" w:sz="4" w:space="0" w:color="auto"/>
              <w:bottom w:val="single" w:sz="4" w:space="0" w:color="auto"/>
              <w:right w:val="single" w:sz="4" w:space="0" w:color="auto"/>
            </w:tcBorders>
            <w:hideMark/>
          </w:tcPr>
          <w:p w14:paraId="3E62806E"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3E5E3F6" w14:textId="77777777" w:rsidR="00692778" w:rsidRPr="00D22496" w:rsidRDefault="00692778">
            <w:pPr>
              <w:pStyle w:val="Paragraph"/>
              <w:rPr>
                <w:noProof/>
                <w:lang w:val="ro-RO"/>
              </w:rPr>
            </w:pPr>
            <w:r w:rsidRPr="00D22496">
              <w:rPr>
                <w:noProof/>
                <w:lang w:val="ro-RO"/>
              </w:rPr>
              <w:t>Hialuronat de sodiu steril (CAS RN 9067-32-7)</w:t>
            </w:r>
          </w:p>
        </w:tc>
        <w:tc>
          <w:tcPr>
            <w:tcW w:w="790" w:type="dxa"/>
            <w:tcBorders>
              <w:top w:val="single" w:sz="4" w:space="0" w:color="auto"/>
              <w:left w:val="single" w:sz="4" w:space="0" w:color="auto"/>
              <w:bottom w:val="single" w:sz="4" w:space="0" w:color="auto"/>
              <w:right w:val="single" w:sz="4" w:space="0" w:color="auto"/>
            </w:tcBorders>
            <w:hideMark/>
          </w:tcPr>
          <w:p w14:paraId="056732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10F1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00C6EE" w14:textId="77777777" w:rsidR="00692778" w:rsidRPr="00D22496" w:rsidRDefault="00692778">
            <w:pPr>
              <w:pStyle w:val="Paragraph"/>
              <w:rPr>
                <w:noProof/>
                <w:lang w:val="ro-RO"/>
              </w:rPr>
            </w:pPr>
            <w:r w:rsidRPr="00D22496">
              <w:rPr>
                <w:noProof/>
                <w:lang w:val="ro-RO"/>
              </w:rPr>
              <w:t>31.12.2024</w:t>
            </w:r>
          </w:p>
        </w:tc>
      </w:tr>
      <w:tr w:rsidR="00692778" w:rsidRPr="00D22496" w14:paraId="17276C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FAD51B" w14:textId="77777777" w:rsidR="00692778" w:rsidRPr="00D22496" w:rsidRDefault="00692778">
            <w:pPr>
              <w:pStyle w:val="Paragraph"/>
              <w:rPr>
                <w:noProof/>
                <w:lang w:val="ro-RO"/>
              </w:rPr>
            </w:pPr>
            <w:r w:rsidRPr="00D22496">
              <w:rPr>
                <w:noProof/>
                <w:lang w:val="ro-RO"/>
              </w:rPr>
              <w:t>0.3249</w:t>
            </w:r>
          </w:p>
        </w:tc>
        <w:tc>
          <w:tcPr>
            <w:tcW w:w="909" w:type="dxa"/>
            <w:tcBorders>
              <w:top w:val="single" w:sz="4" w:space="0" w:color="auto"/>
              <w:left w:val="single" w:sz="4" w:space="0" w:color="auto"/>
              <w:bottom w:val="single" w:sz="4" w:space="0" w:color="auto"/>
              <w:right w:val="single" w:sz="4" w:space="0" w:color="auto"/>
            </w:tcBorders>
            <w:hideMark/>
          </w:tcPr>
          <w:p w14:paraId="78CE567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3913 90 00</w:t>
            </w:r>
          </w:p>
        </w:tc>
        <w:tc>
          <w:tcPr>
            <w:tcW w:w="620" w:type="dxa"/>
            <w:tcBorders>
              <w:top w:val="single" w:sz="4" w:space="0" w:color="auto"/>
              <w:left w:val="single" w:sz="4" w:space="0" w:color="auto"/>
              <w:bottom w:val="single" w:sz="4" w:space="0" w:color="auto"/>
              <w:right w:val="single" w:sz="4" w:space="0" w:color="auto"/>
            </w:tcBorders>
            <w:hideMark/>
          </w:tcPr>
          <w:p w14:paraId="1ED7A4D7"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51DB99F5" w14:textId="77777777" w:rsidR="00692778" w:rsidRPr="00D22496" w:rsidRDefault="00692778">
            <w:pPr>
              <w:pStyle w:val="Paragraph"/>
              <w:rPr>
                <w:noProof/>
                <w:lang w:val="ro-RO"/>
              </w:rPr>
            </w:pPr>
            <w:r w:rsidRPr="00D22496">
              <w:rPr>
                <w:noProof/>
                <w:lang w:val="ro-RO"/>
              </w:rPr>
              <w:t>Acid condroitinosulfuric, sare de sodiu (CAS RN 9082-07-9)</w:t>
            </w:r>
          </w:p>
        </w:tc>
        <w:tc>
          <w:tcPr>
            <w:tcW w:w="790" w:type="dxa"/>
            <w:tcBorders>
              <w:top w:val="single" w:sz="4" w:space="0" w:color="auto"/>
              <w:left w:val="single" w:sz="4" w:space="0" w:color="auto"/>
              <w:bottom w:val="single" w:sz="4" w:space="0" w:color="auto"/>
              <w:right w:val="single" w:sz="4" w:space="0" w:color="auto"/>
            </w:tcBorders>
            <w:hideMark/>
          </w:tcPr>
          <w:p w14:paraId="70AE1B4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5953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E068F6" w14:textId="77777777" w:rsidR="00692778" w:rsidRPr="00D22496" w:rsidRDefault="00692778">
            <w:pPr>
              <w:pStyle w:val="Paragraph"/>
              <w:rPr>
                <w:noProof/>
                <w:lang w:val="ro-RO"/>
              </w:rPr>
            </w:pPr>
            <w:r w:rsidRPr="00D22496">
              <w:rPr>
                <w:noProof/>
                <w:lang w:val="ro-RO"/>
              </w:rPr>
              <w:t>31.12.2024</w:t>
            </w:r>
          </w:p>
        </w:tc>
      </w:tr>
      <w:tr w:rsidR="00692778" w:rsidRPr="00D22496" w14:paraId="093A99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6AE6E7" w14:textId="77777777" w:rsidR="00692778" w:rsidRPr="00D22496" w:rsidRDefault="00692778">
            <w:pPr>
              <w:pStyle w:val="Paragraph"/>
              <w:rPr>
                <w:noProof/>
                <w:lang w:val="ro-RO"/>
              </w:rPr>
            </w:pPr>
            <w:r w:rsidRPr="00D22496">
              <w:rPr>
                <w:noProof/>
                <w:lang w:val="ro-RO"/>
              </w:rPr>
              <w:t>0.8323</w:t>
            </w:r>
          </w:p>
        </w:tc>
        <w:tc>
          <w:tcPr>
            <w:tcW w:w="909" w:type="dxa"/>
            <w:tcBorders>
              <w:top w:val="single" w:sz="4" w:space="0" w:color="auto"/>
              <w:left w:val="single" w:sz="4" w:space="0" w:color="auto"/>
              <w:bottom w:val="single" w:sz="4" w:space="0" w:color="auto"/>
              <w:right w:val="single" w:sz="4" w:space="0" w:color="auto"/>
            </w:tcBorders>
            <w:hideMark/>
          </w:tcPr>
          <w:p w14:paraId="4629145E" w14:textId="77777777" w:rsidR="00692778" w:rsidRPr="00D22496" w:rsidRDefault="00692778">
            <w:pPr>
              <w:pStyle w:val="Paragraph"/>
              <w:jc w:val="right"/>
              <w:rPr>
                <w:noProof/>
                <w:lang w:val="ro-RO"/>
              </w:rPr>
            </w:pPr>
            <w:r w:rsidRPr="00D22496">
              <w:rPr>
                <w:noProof/>
                <w:lang w:val="ro-RO"/>
              </w:rPr>
              <w:t>ex 3914 00 00</w:t>
            </w:r>
          </w:p>
        </w:tc>
        <w:tc>
          <w:tcPr>
            <w:tcW w:w="620" w:type="dxa"/>
            <w:tcBorders>
              <w:top w:val="single" w:sz="4" w:space="0" w:color="auto"/>
              <w:left w:val="single" w:sz="4" w:space="0" w:color="auto"/>
              <w:bottom w:val="single" w:sz="4" w:space="0" w:color="auto"/>
              <w:right w:val="single" w:sz="4" w:space="0" w:color="auto"/>
            </w:tcBorders>
            <w:hideMark/>
          </w:tcPr>
          <w:p w14:paraId="30FF3BE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AAAF4E0" w14:textId="77777777" w:rsidR="00692778" w:rsidRPr="00D22496" w:rsidRDefault="00692778">
            <w:pPr>
              <w:pStyle w:val="Paragraph"/>
              <w:rPr>
                <w:noProof/>
                <w:lang w:val="ro-RO"/>
              </w:rPr>
            </w:pPr>
            <w:r w:rsidRPr="00D22496">
              <w:rPr>
                <w:noProof/>
                <w:lang w:val="ro-RO"/>
              </w:rPr>
              <w:t>Suspensie apoasă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4351B85D" w14:textId="77777777" w:rsidTr="0091713F">
              <w:tc>
                <w:tcPr>
                  <w:tcW w:w="220" w:type="dxa"/>
                  <w:hideMark/>
                </w:tcPr>
                <w:p w14:paraId="1B80FFEE" w14:textId="77777777" w:rsidR="00692778" w:rsidRPr="00D22496" w:rsidRDefault="00692778">
                  <w:pPr>
                    <w:pStyle w:val="Paragraph"/>
                    <w:rPr>
                      <w:noProof/>
                      <w:lang w:val="ro-RO"/>
                    </w:rPr>
                  </w:pPr>
                  <w:r w:rsidRPr="00D22496">
                    <w:rPr>
                      <w:noProof/>
                      <w:lang w:val="ro-RO"/>
                    </w:rPr>
                    <w:t>—</w:t>
                  </w:r>
                </w:p>
              </w:tc>
              <w:tc>
                <w:tcPr>
                  <w:tcW w:w="3728" w:type="dxa"/>
                  <w:hideMark/>
                </w:tcPr>
                <w:p w14:paraId="3EE71D09" w14:textId="77777777" w:rsidR="00692778" w:rsidRPr="00D22496" w:rsidRDefault="00692778">
                  <w:pPr>
                    <w:pStyle w:val="Paragraph"/>
                    <w:rPr>
                      <w:noProof/>
                      <w:lang w:val="ro-RO"/>
                    </w:rPr>
                  </w:pPr>
                  <w:r w:rsidRPr="00D22496">
                    <w:rPr>
                      <w:noProof/>
                      <w:lang w:val="ro-RO"/>
                    </w:rPr>
                    <w:t>minimum 20 % dar maximum 30 % agaroză granule , modificată cu acid nitrilotriacetic și cu ioni divalenți de nichel (CAS RN 1615227-97-8) și</w:t>
                  </w:r>
                </w:p>
              </w:tc>
            </w:tr>
          </w:tbl>
          <w:p w14:paraId="311A9650" w14:textId="77777777" w:rsidR="00692778" w:rsidRPr="00D22496" w:rsidRDefault="00692778">
            <w:pPr>
              <w:pStyle w:val="Paragraph"/>
              <w:rPr>
                <w:noProof/>
                <w:lang w:val="ro-RO"/>
              </w:rPr>
            </w:pPr>
            <w:r w:rsidRPr="00D22496">
              <w:rPr>
                <w:noProof/>
                <w:lang w:val="ro-RO"/>
              </w:rPr>
              <w:t>minimum 20 % dar maximum 30 % etanol (CAS RN 64-17-5).</w:t>
            </w:r>
          </w:p>
        </w:tc>
        <w:tc>
          <w:tcPr>
            <w:tcW w:w="790" w:type="dxa"/>
            <w:tcBorders>
              <w:top w:val="single" w:sz="4" w:space="0" w:color="auto"/>
              <w:left w:val="single" w:sz="4" w:space="0" w:color="auto"/>
              <w:bottom w:val="single" w:sz="4" w:space="0" w:color="auto"/>
              <w:right w:val="single" w:sz="4" w:space="0" w:color="auto"/>
            </w:tcBorders>
            <w:hideMark/>
          </w:tcPr>
          <w:p w14:paraId="64053C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E81E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D4151B" w14:textId="77777777" w:rsidR="00692778" w:rsidRPr="00D22496" w:rsidRDefault="00692778">
            <w:pPr>
              <w:pStyle w:val="Paragraph"/>
              <w:rPr>
                <w:noProof/>
                <w:lang w:val="ro-RO"/>
              </w:rPr>
            </w:pPr>
            <w:r w:rsidRPr="00D22496">
              <w:rPr>
                <w:noProof/>
                <w:lang w:val="ro-RO"/>
              </w:rPr>
              <w:t>31.12.2027</w:t>
            </w:r>
          </w:p>
        </w:tc>
      </w:tr>
      <w:tr w:rsidR="00692778" w:rsidRPr="00D22496" w14:paraId="54883E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239F42" w14:textId="77777777" w:rsidR="00692778" w:rsidRPr="00D22496" w:rsidRDefault="00692778">
            <w:pPr>
              <w:pStyle w:val="Paragraph"/>
              <w:rPr>
                <w:noProof/>
                <w:lang w:val="ro-RO"/>
              </w:rPr>
            </w:pPr>
            <w:r w:rsidRPr="00D22496">
              <w:rPr>
                <w:noProof/>
                <w:lang w:val="ro-RO"/>
              </w:rPr>
              <w:t>0.4797</w:t>
            </w:r>
          </w:p>
        </w:tc>
        <w:tc>
          <w:tcPr>
            <w:tcW w:w="909" w:type="dxa"/>
            <w:tcBorders>
              <w:top w:val="single" w:sz="4" w:space="0" w:color="auto"/>
              <w:left w:val="single" w:sz="4" w:space="0" w:color="auto"/>
              <w:bottom w:val="single" w:sz="4" w:space="0" w:color="auto"/>
              <w:right w:val="single" w:sz="4" w:space="0" w:color="auto"/>
            </w:tcBorders>
            <w:hideMark/>
          </w:tcPr>
          <w:p w14:paraId="79A1798B" w14:textId="77777777" w:rsidR="00692778" w:rsidRPr="00D22496" w:rsidRDefault="00692778">
            <w:pPr>
              <w:pStyle w:val="Paragraph"/>
              <w:jc w:val="right"/>
              <w:rPr>
                <w:noProof/>
                <w:lang w:val="ro-RO"/>
              </w:rPr>
            </w:pPr>
            <w:r w:rsidRPr="00D22496">
              <w:rPr>
                <w:noProof/>
                <w:lang w:val="ro-RO"/>
              </w:rPr>
              <w:t>ex 3916 20 00</w:t>
            </w:r>
          </w:p>
        </w:tc>
        <w:tc>
          <w:tcPr>
            <w:tcW w:w="620" w:type="dxa"/>
            <w:tcBorders>
              <w:top w:val="single" w:sz="4" w:space="0" w:color="auto"/>
              <w:left w:val="single" w:sz="4" w:space="0" w:color="auto"/>
              <w:bottom w:val="single" w:sz="4" w:space="0" w:color="auto"/>
              <w:right w:val="single" w:sz="4" w:space="0" w:color="auto"/>
            </w:tcBorders>
            <w:hideMark/>
          </w:tcPr>
          <w:p w14:paraId="42C0D024"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79FDDEA6" w14:textId="77777777" w:rsidR="00692778" w:rsidRPr="00D22496" w:rsidRDefault="00692778">
            <w:pPr>
              <w:pStyle w:val="Paragraph"/>
              <w:rPr>
                <w:noProof/>
                <w:lang w:val="ro-RO"/>
              </w:rPr>
            </w:pPr>
            <w:r w:rsidRPr="00D22496">
              <w:rPr>
                <w:noProof/>
                <w:lang w:val="ro-RO"/>
              </w:rPr>
              <w:t>Profiluri din poli(clorură de vinil) de tipul celor utilizate pentru fabricarea de palplanșe și căptușeli, conținând următorii aditivi:</w:t>
            </w:r>
          </w:p>
          <w:tbl>
            <w:tblPr>
              <w:tblStyle w:val="Listdash"/>
              <w:tblW w:w="0" w:type="auto"/>
              <w:tblLayout w:type="fixed"/>
              <w:tblLook w:val="04A0" w:firstRow="1" w:lastRow="0" w:firstColumn="1" w:lastColumn="0" w:noHBand="0" w:noVBand="1"/>
            </w:tblPr>
            <w:tblGrid>
              <w:gridCol w:w="220"/>
              <w:gridCol w:w="1615"/>
            </w:tblGrid>
            <w:tr w:rsidR="00692778" w:rsidRPr="00D22496" w14:paraId="4614A8C5" w14:textId="77777777" w:rsidTr="0091713F">
              <w:tc>
                <w:tcPr>
                  <w:tcW w:w="220" w:type="dxa"/>
                  <w:hideMark/>
                </w:tcPr>
                <w:p w14:paraId="1B5383E3" w14:textId="77777777" w:rsidR="00692778" w:rsidRPr="00D22496" w:rsidRDefault="00692778">
                  <w:pPr>
                    <w:pStyle w:val="Paragraph"/>
                    <w:rPr>
                      <w:noProof/>
                      <w:lang w:val="ro-RO"/>
                    </w:rPr>
                  </w:pPr>
                  <w:r w:rsidRPr="00D22496">
                    <w:rPr>
                      <w:noProof/>
                      <w:lang w:val="ro-RO"/>
                    </w:rPr>
                    <w:t>—</w:t>
                  </w:r>
                </w:p>
              </w:tc>
              <w:tc>
                <w:tcPr>
                  <w:tcW w:w="1615" w:type="dxa"/>
                  <w:hideMark/>
                </w:tcPr>
                <w:p w14:paraId="6DF75F6C" w14:textId="77777777" w:rsidR="00692778" w:rsidRPr="00D22496" w:rsidRDefault="00692778">
                  <w:pPr>
                    <w:pStyle w:val="Paragraph"/>
                    <w:rPr>
                      <w:noProof/>
                      <w:lang w:val="ro-RO"/>
                    </w:rPr>
                  </w:pPr>
                  <w:r w:rsidRPr="00D22496">
                    <w:rPr>
                      <w:noProof/>
                      <w:lang w:val="ro-RO"/>
                    </w:rPr>
                    <w:t>dioxid de titan</w:t>
                  </w:r>
                </w:p>
              </w:tc>
            </w:tr>
            <w:tr w:rsidR="00692778" w:rsidRPr="00D22496" w14:paraId="6564A169" w14:textId="77777777" w:rsidTr="0091713F">
              <w:tc>
                <w:tcPr>
                  <w:tcW w:w="220" w:type="dxa"/>
                  <w:hideMark/>
                </w:tcPr>
                <w:p w14:paraId="219B7532" w14:textId="77777777" w:rsidR="00692778" w:rsidRPr="00D22496" w:rsidRDefault="00692778">
                  <w:pPr>
                    <w:pStyle w:val="Paragraph"/>
                    <w:rPr>
                      <w:noProof/>
                      <w:lang w:val="ro-RO"/>
                    </w:rPr>
                  </w:pPr>
                  <w:r w:rsidRPr="00D22496">
                    <w:rPr>
                      <w:noProof/>
                      <w:lang w:val="ro-RO"/>
                    </w:rPr>
                    <w:t>—</w:t>
                  </w:r>
                </w:p>
              </w:tc>
              <w:tc>
                <w:tcPr>
                  <w:tcW w:w="1615" w:type="dxa"/>
                  <w:hideMark/>
                </w:tcPr>
                <w:p w14:paraId="63EBBAA8" w14:textId="77777777" w:rsidR="00692778" w:rsidRPr="00D22496" w:rsidRDefault="00692778">
                  <w:pPr>
                    <w:pStyle w:val="Paragraph"/>
                    <w:rPr>
                      <w:noProof/>
                      <w:lang w:val="ro-RO"/>
                    </w:rPr>
                  </w:pPr>
                  <w:r w:rsidRPr="00D22496">
                    <w:rPr>
                      <w:noProof/>
                      <w:lang w:val="ro-RO"/>
                    </w:rPr>
                    <w:t>poli(metacrilat de metil)</w:t>
                  </w:r>
                </w:p>
              </w:tc>
            </w:tr>
            <w:tr w:rsidR="00692778" w:rsidRPr="00D22496" w14:paraId="545B2712" w14:textId="77777777" w:rsidTr="0091713F">
              <w:tc>
                <w:tcPr>
                  <w:tcW w:w="220" w:type="dxa"/>
                  <w:hideMark/>
                </w:tcPr>
                <w:p w14:paraId="609125F0" w14:textId="77777777" w:rsidR="00692778" w:rsidRPr="00D22496" w:rsidRDefault="00692778">
                  <w:pPr>
                    <w:pStyle w:val="Paragraph"/>
                    <w:rPr>
                      <w:noProof/>
                      <w:lang w:val="ro-RO"/>
                    </w:rPr>
                  </w:pPr>
                  <w:r w:rsidRPr="00D22496">
                    <w:rPr>
                      <w:noProof/>
                      <w:lang w:val="ro-RO"/>
                    </w:rPr>
                    <w:t>—</w:t>
                  </w:r>
                </w:p>
              </w:tc>
              <w:tc>
                <w:tcPr>
                  <w:tcW w:w="1615" w:type="dxa"/>
                  <w:hideMark/>
                </w:tcPr>
                <w:p w14:paraId="3B695E80" w14:textId="77777777" w:rsidR="00692778" w:rsidRPr="00D22496" w:rsidRDefault="00692778">
                  <w:pPr>
                    <w:pStyle w:val="Paragraph"/>
                    <w:rPr>
                      <w:noProof/>
                      <w:lang w:val="ro-RO"/>
                    </w:rPr>
                  </w:pPr>
                  <w:r w:rsidRPr="00D22496">
                    <w:rPr>
                      <w:noProof/>
                      <w:lang w:val="ro-RO"/>
                    </w:rPr>
                    <w:t>carbonat de calciu</w:t>
                  </w:r>
                </w:p>
              </w:tc>
            </w:tr>
            <w:tr w:rsidR="00692778" w:rsidRPr="00D22496" w14:paraId="3DF3B7A2" w14:textId="77777777" w:rsidTr="0091713F">
              <w:tc>
                <w:tcPr>
                  <w:tcW w:w="220" w:type="dxa"/>
                  <w:hideMark/>
                </w:tcPr>
                <w:p w14:paraId="47F6BDD2" w14:textId="77777777" w:rsidR="00692778" w:rsidRPr="00D22496" w:rsidRDefault="00692778">
                  <w:pPr>
                    <w:pStyle w:val="Paragraph"/>
                    <w:rPr>
                      <w:noProof/>
                      <w:lang w:val="ro-RO"/>
                    </w:rPr>
                  </w:pPr>
                  <w:r w:rsidRPr="00D22496">
                    <w:rPr>
                      <w:noProof/>
                      <w:lang w:val="ro-RO"/>
                    </w:rPr>
                    <w:t>—</w:t>
                  </w:r>
                </w:p>
              </w:tc>
              <w:tc>
                <w:tcPr>
                  <w:tcW w:w="1615" w:type="dxa"/>
                  <w:hideMark/>
                </w:tcPr>
                <w:p w14:paraId="5FDD0AC9" w14:textId="77777777" w:rsidR="00692778" w:rsidRPr="00D22496" w:rsidRDefault="00692778">
                  <w:pPr>
                    <w:pStyle w:val="Paragraph"/>
                    <w:rPr>
                      <w:noProof/>
                      <w:lang w:val="ro-RO"/>
                    </w:rPr>
                  </w:pPr>
                  <w:r w:rsidRPr="00D22496">
                    <w:rPr>
                      <w:noProof/>
                      <w:lang w:val="ro-RO"/>
                    </w:rPr>
                    <w:t>lianți</w:t>
                  </w:r>
                </w:p>
              </w:tc>
            </w:tr>
          </w:tbl>
          <w:p w14:paraId="49D889E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33065A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B76FC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474E01" w14:textId="77777777" w:rsidR="00692778" w:rsidRPr="00D22496" w:rsidRDefault="00692778">
            <w:pPr>
              <w:pStyle w:val="Paragraph"/>
              <w:rPr>
                <w:noProof/>
                <w:lang w:val="ro-RO"/>
              </w:rPr>
            </w:pPr>
            <w:r w:rsidRPr="00D22496">
              <w:rPr>
                <w:noProof/>
                <w:lang w:val="ro-RO"/>
              </w:rPr>
              <w:t>31.12.2024</w:t>
            </w:r>
          </w:p>
        </w:tc>
      </w:tr>
      <w:tr w:rsidR="00692778" w:rsidRPr="00D22496" w14:paraId="2A9BD49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DC230C" w14:textId="77777777" w:rsidR="00692778" w:rsidRPr="00D22496" w:rsidRDefault="00692778">
            <w:pPr>
              <w:pStyle w:val="Paragraph"/>
              <w:rPr>
                <w:noProof/>
                <w:lang w:val="ro-RO"/>
              </w:rPr>
            </w:pPr>
            <w:r w:rsidRPr="00D22496">
              <w:rPr>
                <w:noProof/>
                <w:lang w:val="ro-RO"/>
              </w:rPr>
              <w:t>0.5988</w:t>
            </w:r>
          </w:p>
        </w:tc>
        <w:tc>
          <w:tcPr>
            <w:tcW w:w="909" w:type="dxa"/>
            <w:tcBorders>
              <w:top w:val="single" w:sz="4" w:space="0" w:color="auto"/>
              <w:left w:val="single" w:sz="4" w:space="0" w:color="auto"/>
              <w:bottom w:val="single" w:sz="4" w:space="0" w:color="auto"/>
              <w:right w:val="single" w:sz="4" w:space="0" w:color="auto"/>
            </w:tcBorders>
            <w:hideMark/>
          </w:tcPr>
          <w:p w14:paraId="5D3927E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3916 90 10</w:t>
            </w:r>
          </w:p>
        </w:tc>
        <w:tc>
          <w:tcPr>
            <w:tcW w:w="620" w:type="dxa"/>
            <w:tcBorders>
              <w:top w:val="single" w:sz="4" w:space="0" w:color="auto"/>
              <w:left w:val="single" w:sz="4" w:space="0" w:color="auto"/>
              <w:bottom w:val="single" w:sz="4" w:space="0" w:color="auto"/>
              <w:right w:val="single" w:sz="4" w:space="0" w:color="auto"/>
            </w:tcBorders>
            <w:hideMark/>
          </w:tcPr>
          <w:p w14:paraId="74BD7B2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42A48A8" w14:textId="77777777" w:rsidR="00692778" w:rsidRPr="00D22496" w:rsidRDefault="00692778">
            <w:pPr>
              <w:pStyle w:val="Paragraph"/>
              <w:rPr>
                <w:noProof/>
                <w:lang w:val="ro-RO"/>
              </w:rPr>
            </w:pPr>
            <w:r w:rsidRPr="00D22496">
              <w:rPr>
                <w:noProof/>
                <w:lang w:val="ro-RO"/>
              </w:rPr>
              <w:t>Tije cu structură celulară,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601BB285" w14:textId="77777777" w:rsidTr="0091713F">
              <w:tc>
                <w:tcPr>
                  <w:tcW w:w="220" w:type="dxa"/>
                  <w:hideMark/>
                </w:tcPr>
                <w:p w14:paraId="05322595" w14:textId="77777777" w:rsidR="00692778" w:rsidRPr="00D22496" w:rsidRDefault="00692778">
                  <w:pPr>
                    <w:pStyle w:val="Paragraph"/>
                    <w:rPr>
                      <w:noProof/>
                      <w:lang w:val="ro-RO"/>
                    </w:rPr>
                  </w:pPr>
                  <w:r w:rsidRPr="00D22496">
                    <w:rPr>
                      <w:noProof/>
                      <w:lang w:val="ro-RO"/>
                    </w:rPr>
                    <w:t>—</w:t>
                  </w:r>
                </w:p>
              </w:tc>
              <w:tc>
                <w:tcPr>
                  <w:tcW w:w="3728" w:type="dxa"/>
                  <w:hideMark/>
                </w:tcPr>
                <w:p w14:paraId="6FD882B8" w14:textId="77777777" w:rsidR="00692778" w:rsidRPr="00D22496" w:rsidRDefault="00692778">
                  <w:pPr>
                    <w:pStyle w:val="Paragraph"/>
                    <w:rPr>
                      <w:noProof/>
                      <w:lang w:val="ro-RO"/>
                    </w:rPr>
                  </w:pPr>
                  <w:r w:rsidRPr="00D22496">
                    <w:rPr>
                      <w:noProof/>
                      <w:lang w:val="ro-RO"/>
                    </w:rPr>
                    <w:t>poliamidă-6 sau poli(epoxi anhidridă)</w:t>
                  </w:r>
                </w:p>
              </w:tc>
            </w:tr>
            <w:tr w:rsidR="00692778" w:rsidRPr="00D22496" w14:paraId="5E8D1EF2" w14:textId="77777777" w:rsidTr="0091713F">
              <w:tc>
                <w:tcPr>
                  <w:tcW w:w="220" w:type="dxa"/>
                  <w:hideMark/>
                </w:tcPr>
                <w:p w14:paraId="219C84E4" w14:textId="77777777" w:rsidR="00692778" w:rsidRPr="00D22496" w:rsidRDefault="00692778">
                  <w:pPr>
                    <w:pStyle w:val="Paragraph"/>
                    <w:rPr>
                      <w:noProof/>
                      <w:lang w:val="ro-RO"/>
                    </w:rPr>
                  </w:pPr>
                  <w:r w:rsidRPr="00D22496">
                    <w:rPr>
                      <w:noProof/>
                      <w:lang w:val="ro-RO"/>
                    </w:rPr>
                    <w:t>—</w:t>
                  </w:r>
                </w:p>
              </w:tc>
              <w:tc>
                <w:tcPr>
                  <w:tcW w:w="3728" w:type="dxa"/>
                  <w:hideMark/>
                </w:tcPr>
                <w:p w14:paraId="0CA2D9E0" w14:textId="77777777" w:rsidR="00692778" w:rsidRPr="00D22496" w:rsidRDefault="00692778">
                  <w:pPr>
                    <w:pStyle w:val="Paragraph"/>
                    <w:rPr>
                      <w:noProof/>
                      <w:lang w:val="ro-RO"/>
                    </w:rPr>
                  </w:pPr>
                  <w:r w:rsidRPr="00D22496">
                    <w:rPr>
                      <w:noProof/>
                      <w:lang w:val="ro-RO"/>
                    </w:rPr>
                    <w:t>minimum 7 % și maximum 9 % politetrafluoretilenă, dacă aceasta este prezentă</w:t>
                  </w:r>
                </w:p>
              </w:tc>
            </w:tr>
            <w:tr w:rsidR="00692778" w:rsidRPr="00D22496" w14:paraId="52145AA5" w14:textId="77777777" w:rsidTr="0091713F">
              <w:tc>
                <w:tcPr>
                  <w:tcW w:w="220" w:type="dxa"/>
                  <w:hideMark/>
                </w:tcPr>
                <w:p w14:paraId="66E90912" w14:textId="77777777" w:rsidR="00692778" w:rsidRPr="00D22496" w:rsidRDefault="00692778">
                  <w:pPr>
                    <w:pStyle w:val="Paragraph"/>
                    <w:rPr>
                      <w:noProof/>
                      <w:lang w:val="ro-RO"/>
                    </w:rPr>
                  </w:pPr>
                  <w:r w:rsidRPr="00D22496">
                    <w:rPr>
                      <w:noProof/>
                      <w:lang w:val="ro-RO"/>
                    </w:rPr>
                    <w:t>—</w:t>
                  </w:r>
                </w:p>
              </w:tc>
              <w:tc>
                <w:tcPr>
                  <w:tcW w:w="3728" w:type="dxa"/>
                  <w:hideMark/>
                </w:tcPr>
                <w:p w14:paraId="150DEB9B" w14:textId="77777777" w:rsidR="00692778" w:rsidRPr="00D22496" w:rsidRDefault="00692778">
                  <w:pPr>
                    <w:pStyle w:val="Paragraph"/>
                    <w:rPr>
                      <w:noProof/>
                      <w:lang w:val="ro-RO"/>
                    </w:rPr>
                  </w:pPr>
                  <w:r w:rsidRPr="00D22496">
                    <w:rPr>
                      <w:noProof/>
                      <w:lang w:val="ro-RO"/>
                    </w:rPr>
                    <w:t>minimum 10 % și maximum 25 % agenți de umplere anorganici</w:t>
                  </w:r>
                </w:p>
              </w:tc>
            </w:tr>
          </w:tbl>
          <w:p w14:paraId="71E654C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C4EC17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60B9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AD40CC" w14:textId="77777777" w:rsidR="00692778" w:rsidRPr="00D22496" w:rsidRDefault="00692778">
            <w:pPr>
              <w:pStyle w:val="Paragraph"/>
              <w:rPr>
                <w:noProof/>
                <w:lang w:val="ro-RO"/>
              </w:rPr>
            </w:pPr>
            <w:r w:rsidRPr="00D22496">
              <w:rPr>
                <w:noProof/>
                <w:lang w:val="ro-RO"/>
              </w:rPr>
              <w:t>31.12.2024</w:t>
            </w:r>
          </w:p>
        </w:tc>
      </w:tr>
      <w:tr w:rsidR="00692778" w:rsidRPr="00D22496" w14:paraId="232CCB1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73654EE" w14:textId="77777777" w:rsidR="00692778" w:rsidRPr="00D22496" w:rsidRDefault="00692778">
            <w:pPr>
              <w:pStyle w:val="Paragraph"/>
              <w:rPr>
                <w:noProof/>
                <w:lang w:val="ro-RO"/>
              </w:rPr>
            </w:pPr>
            <w:r w:rsidRPr="00D22496">
              <w:rPr>
                <w:noProof/>
                <w:lang w:val="ro-RO"/>
              </w:rPr>
              <w:t>0.8116</w:t>
            </w:r>
          </w:p>
          <w:p w14:paraId="3A650647" w14:textId="77777777" w:rsidR="00692778" w:rsidRPr="00D22496" w:rsidRDefault="00692778">
            <w:pPr>
              <w:pStyle w:val="Paragraph"/>
              <w:rPr>
                <w:noProof/>
                <w:lang w:val="ro-RO"/>
              </w:rPr>
            </w:pPr>
          </w:p>
          <w:p w14:paraId="50AEA72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74EBF48" w14:textId="77777777" w:rsidR="00692778" w:rsidRPr="00D22496" w:rsidRDefault="00692778">
            <w:pPr>
              <w:pStyle w:val="Paragraph"/>
              <w:jc w:val="right"/>
              <w:rPr>
                <w:noProof/>
                <w:lang w:val="ro-RO"/>
              </w:rPr>
            </w:pPr>
            <w:r w:rsidRPr="00D22496">
              <w:rPr>
                <w:noProof/>
                <w:lang w:val="ro-RO"/>
              </w:rPr>
              <w:t>ex 3917 31 00</w:t>
            </w:r>
          </w:p>
          <w:p w14:paraId="030D17A2" w14:textId="77777777" w:rsidR="00692778" w:rsidRPr="00D22496" w:rsidRDefault="00692778">
            <w:pPr>
              <w:pStyle w:val="Paragraph"/>
              <w:jc w:val="right"/>
              <w:rPr>
                <w:noProof/>
                <w:lang w:val="ro-RO"/>
              </w:rPr>
            </w:pPr>
            <w:r w:rsidRPr="00D22496">
              <w:rPr>
                <w:noProof/>
                <w:lang w:val="ro-RO"/>
              </w:rPr>
              <w:t>ex 3917 32 00</w:t>
            </w:r>
          </w:p>
          <w:p w14:paraId="2850599A" w14:textId="77777777" w:rsidR="00692778" w:rsidRPr="00D22496" w:rsidRDefault="00692778">
            <w:pPr>
              <w:pStyle w:val="Paragraph"/>
              <w:jc w:val="right"/>
              <w:rPr>
                <w:noProof/>
                <w:lang w:val="ro-RO"/>
              </w:rPr>
            </w:pPr>
            <w:r w:rsidRPr="00D22496">
              <w:rPr>
                <w:noProof/>
                <w:lang w:val="ro-RO"/>
              </w:rPr>
              <w:t>ex 3917 39 00</w:t>
            </w:r>
          </w:p>
        </w:tc>
        <w:tc>
          <w:tcPr>
            <w:tcW w:w="620" w:type="dxa"/>
            <w:tcBorders>
              <w:top w:val="single" w:sz="4" w:space="0" w:color="auto"/>
              <w:left w:val="single" w:sz="4" w:space="0" w:color="auto"/>
              <w:bottom w:val="single" w:sz="4" w:space="0" w:color="auto"/>
              <w:right w:val="single" w:sz="4" w:space="0" w:color="auto"/>
            </w:tcBorders>
            <w:hideMark/>
          </w:tcPr>
          <w:p w14:paraId="2D8A21D2" w14:textId="77777777" w:rsidR="00692778" w:rsidRPr="00D22496" w:rsidRDefault="00692778">
            <w:pPr>
              <w:pStyle w:val="Paragraph"/>
              <w:jc w:val="center"/>
              <w:rPr>
                <w:noProof/>
                <w:lang w:val="ro-RO"/>
              </w:rPr>
            </w:pPr>
            <w:r w:rsidRPr="00D22496">
              <w:rPr>
                <w:noProof/>
                <w:lang w:val="ro-RO"/>
              </w:rPr>
              <w:t>30</w:t>
            </w:r>
          </w:p>
          <w:p w14:paraId="27403A99" w14:textId="77777777" w:rsidR="00692778" w:rsidRPr="00D22496" w:rsidRDefault="00692778">
            <w:pPr>
              <w:pStyle w:val="Paragraph"/>
              <w:jc w:val="center"/>
              <w:rPr>
                <w:noProof/>
                <w:lang w:val="ro-RO"/>
              </w:rPr>
            </w:pPr>
            <w:r w:rsidRPr="00D22496">
              <w:rPr>
                <w:noProof/>
                <w:lang w:val="ro-RO"/>
              </w:rPr>
              <w:t>20</w:t>
            </w:r>
          </w:p>
          <w:p w14:paraId="6614DA1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48FFB4BE" w14:textId="77777777" w:rsidR="00692778" w:rsidRPr="00D22496" w:rsidRDefault="00692778">
            <w:pPr>
              <w:pStyle w:val="Paragraph"/>
              <w:rPr>
                <w:noProof/>
                <w:lang w:val="ro-RO"/>
              </w:rPr>
            </w:pPr>
            <w:r w:rsidRPr="00D22496">
              <w:rPr>
                <w:noProof/>
                <w:lang w:val="ro-RO"/>
              </w:rPr>
              <w:t>Tubulatură:</w:t>
            </w:r>
          </w:p>
          <w:tbl>
            <w:tblPr>
              <w:tblStyle w:val="Listdash"/>
              <w:tblW w:w="0" w:type="auto"/>
              <w:tblLayout w:type="fixed"/>
              <w:tblLook w:val="04A0" w:firstRow="1" w:lastRow="0" w:firstColumn="1" w:lastColumn="0" w:noHBand="0" w:noVBand="1"/>
            </w:tblPr>
            <w:tblGrid>
              <w:gridCol w:w="220"/>
              <w:gridCol w:w="3728"/>
            </w:tblGrid>
            <w:tr w:rsidR="00692778" w:rsidRPr="00D22496" w14:paraId="19FBD631" w14:textId="77777777" w:rsidTr="0091713F">
              <w:tc>
                <w:tcPr>
                  <w:tcW w:w="220" w:type="dxa"/>
                  <w:hideMark/>
                </w:tcPr>
                <w:p w14:paraId="14C5B7B1" w14:textId="77777777" w:rsidR="00692778" w:rsidRPr="00D22496" w:rsidRDefault="00692778">
                  <w:pPr>
                    <w:pStyle w:val="Paragraph"/>
                    <w:rPr>
                      <w:noProof/>
                      <w:lang w:val="ro-RO"/>
                    </w:rPr>
                  </w:pPr>
                  <w:r w:rsidRPr="00D22496">
                    <w:rPr>
                      <w:noProof/>
                      <w:lang w:val="ro-RO"/>
                    </w:rPr>
                    <w:t>—</w:t>
                  </w:r>
                </w:p>
              </w:tc>
              <w:tc>
                <w:tcPr>
                  <w:tcW w:w="3728" w:type="dxa"/>
                  <w:hideMark/>
                </w:tcPr>
                <w:p w14:paraId="0024AC8A" w14:textId="77777777" w:rsidR="00692778" w:rsidRPr="00D22496" w:rsidRDefault="00692778">
                  <w:pPr>
                    <w:pStyle w:val="Paragraph"/>
                    <w:rPr>
                      <w:noProof/>
                      <w:lang w:val="ro-RO"/>
                    </w:rPr>
                  </w:pPr>
                  <w:r w:rsidRPr="00D22496">
                    <w:rPr>
                      <w:noProof/>
                      <w:lang w:val="ro-RO"/>
                    </w:rPr>
                    <w:t>cu un diametru exterior de minimum 0,33 mm, dar de maximum 3,3 mm,</w:t>
                  </w:r>
                </w:p>
              </w:tc>
            </w:tr>
            <w:tr w:rsidR="00692778" w:rsidRPr="00D22496" w14:paraId="50729ADE" w14:textId="77777777" w:rsidTr="0091713F">
              <w:tc>
                <w:tcPr>
                  <w:tcW w:w="220" w:type="dxa"/>
                  <w:hideMark/>
                </w:tcPr>
                <w:p w14:paraId="6D54E825" w14:textId="77777777" w:rsidR="00692778" w:rsidRPr="00D22496" w:rsidRDefault="00692778">
                  <w:pPr>
                    <w:pStyle w:val="Paragraph"/>
                    <w:rPr>
                      <w:noProof/>
                      <w:lang w:val="ro-RO"/>
                    </w:rPr>
                  </w:pPr>
                  <w:r w:rsidRPr="00D22496">
                    <w:rPr>
                      <w:noProof/>
                      <w:lang w:val="ro-RO"/>
                    </w:rPr>
                    <w:t>—</w:t>
                  </w:r>
                </w:p>
              </w:tc>
              <w:tc>
                <w:tcPr>
                  <w:tcW w:w="3728" w:type="dxa"/>
                  <w:hideMark/>
                </w:tcPr>
                <w:p w14:paraId="6D5AD38C" w14:textId="77777777" w:rsidR="00692778" w:rsidRPr="00D22496" w:rsidRDefault="00692778">
                  <w:pPr>
                    <w:pStyle w:val="Paragraph"/>
                    <w:rPr>
                      <w:noProof/>
                      <w:lang w:val="ro-RO"/>
                    </w:rPr>
                  </w:pPr>
                  <w:r w:rsidRPr="00D22496">
                    <w:rPr>
                      <w:noProof/>
                      <w:lang w:val="ro-RO"/>
                    </w:rPr>
                    <w:t>cu un diametru interior de minimum 0,01 mm, dar de maximum 2,1 mm,</w:t>
                  </w:r>
                </w:p>
              </w:tc>
            </w:tr>
            <w:tr w:rsidR="00692778" w:rsidRPr="00D22496" w14:paraId="7BDF3C56" w14:textId="77777777" w:rsidTr="0091713F">
              <w:tc>
                <w:tcPr>
                  <w:tcW w:w="220" w:type="dxa"/>
                  <w:hideMark/>
                </w:tcPr>
                <w:p w14:paraId="57AC1DF9" w14:textId="77777777" w:rsidR="00692778" w:rsidRPr="00D22496" w:rsidRDefault="00692778">
                  <w:pPr>
                    <w:pStyle w:val="Paragraph"/>
                    <w:rPr>
                      <w:noProof/>
                      <w:lang w:val="ro-RO"/>
                    </w:rPr>
                  </w:pPr>
                  <w:r w:rsidRPr="00D22496">
                    <w:rPr>
                      <w:noProof/>
                      <w:lang w:val="ro-RO"/>
                    </w:rPr>
                    <w:t>—</w:t>
                  </w:r>
                </w:p>
              </w:tc>
              <w:tc>
                <w:tcPr>
                  <w:tcW w:w="3728" w:type="dxa"/>
                  <w:hideMark/>
                </w:tcPr>
                <w:p w14:paraId="0106C5CF" w14:textId="77777777" w:rsidR="00692778" w:rsidRPr="00D22496" w:rsidRDefault="00692778">
                  <w:pPr>
                    <w:pStyle w:val="Paragraph"/>
                    <w:rPr>
                      <w:noProof/>
                      <w:lang w:val="ro-RO"/>
                    </w:rPr>
                  </w:pPr>
                  <w:r w:rsidRPr="00D22496">
                    <w:rPr>
                      <w:noProof/>
                      <w:lang w:val="ro-RO"/>
                    </w:rPr>
                    <w:t>adecvată pentru presiuni de lucru maxime nominale între 2,7 MPa și 70 MPa,</w:t>
                  </w:r>
                </w:p>
              </w:tc>
            </w:tr>
            <w:tr w:rsidR="00692778" w:rsidRPr="00D22496" w14:paraId="3F5ABBF9" w14:textId="77777777" w:rsidTr="0091713F">
              <w:tc>
                <w:tcPr>
                  <w:tcW w:w="220" w:type="dxa"/>
                  <w:hideMark/>
                </w:tcPr>
                <w:p w14:paraId="3E1A9A8B" w14:textId="77777777" w:rsidR="00692778" w:rsidRPr="00D22496" w:rsidRDefault="00692778">
                  <w:pPr>
                    <w:pStyle w:val="Paragraph"/>
                    <w:rPr>
                      <w:noProof/>
                      <w:lang w:val="ro-RO"/>
                    </w:rPr>
                  </w:pPr>
                  <w:r w:rsidRPr="00D22496">
                    <w:rPr>
                      <w:noProof/>
                      <w:lang w:val="ro-RO"/>
                    </w:rPr>
                    <w:t>—</w:t>
                  </w:r>
                </w:p>
              </w:tc>
              <w:tc>
                <w:tcPr>
                  <w:tcW w:w="3728" w:type="dxa"/>
                  <w:hideMark/>
                </w:tcPr>
                <w:p w14:paraId="1DA789B6" w14:textId="77777777" w:rsidR="00692778" w:rsidRPr="00D22496" w:rsidRDefault="00692778">
                  <w:pPr>
                    <w:pStyle w:val="Paragraph"/>
                    <w:rPr>
                      <w:noProof/>
                      <w:lang w:val="ro-RO"/>
                    </w:rPr>
                  </w:pPr>
                  <w:r w:rsidRPr="00D22496">
                    <w:rPr>
                      <w:noProof/>
                      <w:lang w:val="ro-RO"/>
                    </w:rPr>
                    <w:t>adecvată pentru toate soluțiile utilizate în cromatografie,</w:t>
                  </w:r>
                </w:p>
              </w:tc>
            </w:tr>
            <w:tr w:rsidR="00692778" w:rsidRPr="00D22496" w14:paraId="3BB2BD79" w14:textId="77777777" w:rsidTr="0091713F">
              <w:tc>
                <w:tcPr>
                  <w:tcW w:w="220" w:type="dxa"/>
                  <w:hideMark/>
                </w:tcPr>
                <w:p w14:paraId="16EA036B" w14:textId="77777777" w:rsidR="00692778" w:rsidRPr="00D22496" w:rsidRDefault="00692778">
                  <w:pPr>
                    <w:pStyle w:val="Paragraph"/>
                    <w:rPr>
                      <w:noProof/>
                      <w:lang w:val="ro-RO"/>
                    </w:rPr>
                  </w:pPr>
                  <w:r w:rsidRPr="00D22496">
                    <w:rPr>
                      <w:noProof/>
                      <w:lang w:val="ro-RO"/>
                    </w:rPr>
                    <w:t>—</w:t>
                  </w:r>
                </w:p>
              </w:tc>
              <w:tc>
                <w:tcPr>
                  <w:tcW w:w="3728" w:type="dxa"/>
                  <w:hideMark/>
                </w:tcPr>
                <w:p w14:paraId="2A91F00C" w14:textId="77777777" w:rsidR="00692778" w:rsidRPr="00D22496" w:rsidRDefault="00692778">
                  <w:pPr>
                    <w:pStyle w:val="Paragraph"/>
                    <w:rPr>
                      <w:noProof/>
                      <w:lang w:val="ro-RO"/>
                    </w:rPr>
                  </w:pPr>
                  <w:r w:rsidRPr="00D22496">
                    <w:rPr>
                      <w:noProof/>
                      <w:lang w:val="ro-RO"/>
                    </w:rPr>
                    <w:t>cu sau fără silice topită,</w:t>
                  </w:r>
                </w:p>
              </w:tc>
            </w:tr>
            <w:tr w:rsidR="00692778" w:rsidRPr="00D22496" w14:paraId="67ACDFAE" w14:textId="77777777" w:rsidTr="0091713F">
              <w:tc>
                <w:tcPr>
                  <w:tcW w:w="220" w:type="dxa"/>
                  <w:hideMark/>
                </w:tcPr>
                <w:p w14:paraId="531B9EE0" w14:textId="77777777" w:rsidR="00692778" w:rsidRPr="00D22496" w:rsidRDefault="00692778">
                  <w:pPr>
                    <w:pStyle w:val="Paragraph"/>
                    <w:rPr>
                      <w:noProof/>
                      <w:lang w:val="ro-RO"/>
                    </w:rPr>
                  </w:pPr>
                  <w:r w:rsidRPr="00D22496">
                    <w:rPr>
                      <w:noProof/>
                      <w:lang w:val="ro-RO"/>
                    </w:rPr>
                    <w:t>—</w:t>
                  </w:r>
                </w:p>
              </w:tc>
              <w:tc>
                <w:tcPr>
                  <w:tcW w:w="3728" w:type="dxa"/>
                  <w:hideMark/>
                </w:tcPr>
                <w:p w14:paraId="65AAE1FF" w14:textId="77777777" w:rsidR="00692778" w:rsidRPr="00D22496" w:rsidRDefault="00692778">
                  <w:pPr>
                    <w:pStyle w:val="Paragraph"/>
                    <w:rPr>
                      <w:noProof/>
                      <w:lang w:val="ro-RO"/>
                    </w:rPr>
                  </w:pPr>
                  <w:r w:rsidRPr="00D22496">
                    <w:rPr>
                      <w:noProof/>
                      <w:lang w:val="ro-RO"/>
                    </w:rPr>
                    <w:t>acoperităsau neacoperită cu Polieteretercetonă (PEEK),</w:t>
                  </w:r>
                </w:p>
              </w:tc>
            </w:tr>
          </w:tbl>
          <w:p w14:paraId="6E0E1390" w14:textId="77777777" w:rsidR="00692778" w:rsidRPr="00D22496" w:rsidRDefault="00692778">
            <w:pPr>
              <w:pStyle w:val="Paragraph"/>
              <w:rPr>
                <w:noProof/>
                <w:lang w:val="ro-RO"/>
              </w:rPr>
            </w:pPr>
            <w:r w:rsidRPr="00D22496">
              <w:rPr>
                <w:noProof/>
                <w:lang w:val="ro-RO"/>
              </w:rPr>
              <w:t>pentru utilizare în sisteme cromatografice</w:t>
            </w:r>
          </w:p>
          <w:p w14:paraId="2D11771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212B042" w14:textId="77777777" w:rsidR="00692778" w:rsidRPr="00D22496" w:rsidRDefault="00692778">
            <w:pPr>
              <w:pStyle w:val="Paragraph"/>
              <w:rPr>
                <w:noProof/>
                <w:lang w:val="ro-RO"/>
              </w:rPr>
            </w:pPr>
          </w:p>
          <w:p w14:paraId="720093F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B394938" w14:textId="77777777" w:rsidR="00692778" w:rsidRPr="00D22496" w:rsidRDefault="00692778">
            <w:pPr>
              <w:pStyle w:val="Paragraph"/>
              <w:rPr>
                <w:noProof/>
                <w:lang w:val="ro-RO"/>
              </w:rPr>
            </w:pPr>
            <w:r w:rsidRPr="00D22496">
              <w:rPr>
                <w:noProof/>
                <w:lang w:val="ro-RO"/>
              </w:rPr>
              <w:t>0 %</w:t>
            </w:r>
          </w:p>
          <w:p w14:paraId="7FBA9EC4" w14:textId="77777777" w:rsidR="00692778" w:rsidRPr="00D22496" w:rsidRDefault="00692778">
            <w:pPr>
              <w:pStyle w:val="Paragraph"/>
              <w:rPr>
                <w:noProof/>
                <w:lang w:val="ro-RO"/>
              </w:rPr>
            </w:pPr>
          </w:p>
          <w:p w14:paraId="3569B29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2F578EA" w14:textId="77777777" w:rsidR="00692778" w:rsidRPr="00D22496" w:rsidRDefault="00692778">
            <w:pPr>
              <w:pStyle w:val="Paragraph"/>
              <w:rPr>
                <w:noProof/>
                <w:lang w:val="ro-RO"/>
              </w:rPr>
            </w:pPr>
            <w:r w:rsidRPr="00D22496">
              <w:rPr>
                <w:noProof/>
                <w:lang w:val="ro-RO"/>
              </w:rPr>
              <w:t>-</w:t>
            </w:r>
          </w:p>
          <w:p w14:paraId="0E2C80FA" w14:textId="77777777" w:rsidR="00692778" w:rsidRPr="00D22496" w:rsidRDefault="00692778">
            <w:pPr>
              <w:pStyle w:val="Paragraph"/>
              <w:rPr>
                <w:noProof/>
                <w:lang w:val="ro-RO"/>
              </w:rPr>
            </w:pPr>
          </w:p>
          <w:p w14:paraId="5C5CB3B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B6826FC" w14:textId="77777777" w:rsidR="00692778" w:rsidRPr="00D22496" w:rsidRDefault="00692778">
            <w:pPr>
              <w:pStyle w:val="Paragraph"/>
              <w:rPr>
                <w:noProof/>
                <w:lang w:val="ro-RO"/>
              </w:rPr>
            </w:pPr>
            <w:r w:rsidRPr="00D22496">
              <w:rPr>
                <w:noProof/>
                <w:lang w:val="ro-RO"/>
              </w:rPr>
              <w:t>31.12.2026</w:t>
            </w:r>
          </w:p>
          <w:p w14:paraId="15AC7CC6" w14:textId="77777777" w:rsidR="00692778" w:rsidRPr="00D22496" w:rsidRDefault="00692778">
            <w:pPr>
              <w:pStyle w:val="Paragraph"/>
              <w:rPr>
                <w:noProof/>
                <w:lang w:val="ro-RO"/>
              </w:rPr>
            </w:pPr>
          </w:p>
          <w:p w14:paraId="153B68B6" w14:textId="77777777" w:rsidR="00692778" w:rsidRPr="00D22496" w:rsidRDefault="00692778">
            <w:pPr>
              <w:pStyle w:val="Paragraph"/>
              <w:rPr>
                <w:noProof/>
                <w:lang w:val="ro-RO"/>
              </w:rPr>
            </w:pPr>
          </w:p>
        </w:tc>
      </w:tr>
      <w:tr w:rsidR="00692778" w:rsidRPr="00D22496" w14:paraId="5B49B0C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78C578" w14:textId="77777777" w:rsidR="00692778" w:rsidRPr="00D22496" w:rsidRDefault="00692778">
            <w:pPr>
              <w:pStyle w:val="Paragraph"/>
              <w:rPr>
                <w:noProof/>
                <w:lang w:val="ro-RO"/>
              </w:rPr>
            </w:pPr>
            <w:r w:rsidRPr="00D22496">
              <w:rPr>
                <w:noProof/>
                <w:lang w:val="ro-RO"/>
              </w:rPr>
              <w:t>0.8268</w:t>
            </w:r>
          </w:p>
        </w:tc>
        <w:tc>
          <w:tcPr>
            <w:tcW w:w="909" w:type="dxa"/>
            <w:tcBorders>
              <w:top w:val="single" w:sz="4" w:space="0" w:color="auto"/>
              <w:left w:val="single" w:sz="4" w:space="0" w:color="auto"/>
              <w:bottom w:val="single" w:sz="4" w:space="0" w:color="auto"/>
              <w:right w:val="single" w:sz="4" w:space="0" w:color="auto"/>
            </w:tcBorders>
            <w:hideMark/>
          </w:tcPr>
          <w:p w14:paraId="1C3C4D5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3917 32 00</w:t>
            </w:r>
          </w:p>
        </w:tc>
        <w:tc>
          <w:tcPr>
            <w:tcW w:w="620" w:type="dxa"/>
            <w:tcBorders>
              <w:top w:val="single" w:sz="4" w:space="0" w:color="auto"/>
              <w:left w:val="single" w:sz="4" w:space="0" w:color="auto"/>
              <w:bottom w:val="single" w:sz="4" w:space="0" w:color="auto"/>
              <w:right w:val="single" w:sz="4" w:space="0" w:color="auto"/>
            </w:tcBorders>
            <w:hideMark/>
          </w:tcPr>
          <w:p w14:paraId="506F8D5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28D5BA7" w14:textId="77777777" w:rsidR="00692778" w:rsidRPr="00D22496" w:rsidRDefault="00692778">
            <w:pPr>
              <w:pStyle w:val="Paragraph"/>
              <w:rPr>
                <w:noProof/>
                <w:lang w:val="ro-RO"/>
              </w:rPr>
            </w:pPr>
            <w:r w:rsidRPr="00D22496">
              <w:rPr>
                <w:noProof/>
                <w:lang w:val="ro-RO"/>
              </w:rPr>
              <w:t>Tub termoretractabil:</w:t>
            </w:r>
          </w:p>
          <w:tbl>
            <w:tblPr>
              <w:tblStyle w:val="Listdash"/>
              <w:tblW w:w="0" w:type="auto"/>
              <w:tblLayout w:type="fixed"/>
              <w:tblLook w:val="04A0" w:firstRow="1" w:lastRow="0" w:firstColumn="1" w:lastColumn="0" w:noHBand="0" w:noVBand="1"/>
            </w:tblPr>
            <w:tblGrid>
              <w:gridCol w:w="220"/>
              <w:gridCol w:w="3728"/>
            </w:tblGrid>
            <w:tr w:rsidR="00692778" w:rsidRPr="00D22496" w14:paraId="6D20C01B" w14:textId="77777777" w:rsidTr="0091713F">
              <w:tc>
                <w:tcPr>
                  <w:tcW w:w="220" w:type="dxa"/>
                  <w:hideMark/>
                </w:tcPr>
                <w:p w14:paraId="6401FFD7" w14:textId="77777777" w:rsidR="00692778" w:rsidRPr="00D22496" w:rsidRDefault="00692778">
                  <w:pPr>
                    <w:pStyle w:val="Paragraph"/>
                    <w:rPr>
                      <w:noProof/>
                      <w:lang w:val="ro-RO"/>
                    </w:rPr>
                  </w:pPr>
                  <w:r w:rsidRPr="00D22496">
                    <w:rPr>
                      <w:noProof/>
                      <w:lang w:val="ro-RO"/>
                    </w:rPr>
                    <w:t>—</w:t>
                  </w:r>
                </w:p>
              </w:tc>
              <w:tc>
                <w:tcPr>
                  <w:tcW w:w="3728" w:type="dxa"/>
                  <w:hideMark/>
                </w:tcPr>
                <w:p w14:paraId="3BC0C3B5" w14:textId="77777777" w:rsidR="00692778" w:rsidRPr="00D22496" w:rsidRDefault="00692778">
                  <w:pPr>
                    <w:pStyle w:val="Paragraph"/>
                    <w:rPr>
                      <w:noProof/>
                      <w:lang w:val="ro-RO"/>
                    </w:rPr>
                  </w:pPr>
                  <w:r w:rsidRPr="00D22496">
                    <w:rPr>
                      <w:noProof/>
                      <w:lang w:val="ro-RO"/>
                    </w:rPr>
                    <w:t>conținând în greutate minimum 80 % polimer,</w:t>
                  </w:r>
                </w:p>
              </w:tc>
            </w:tr>
            <w:tr w:rsidR="00692778" w:rsidRPr="00D22496" w14:paraId="5280E1B3" w14:textId="77777777" w:rsidTr="0091713F">
              <w:tc>
                <w:tcPr>
                  <w:tcW w:w="220" w:type="dxa"/>
                  <w:hideMark/>
                </w:tcPr>
                <w:p w14:paraId="1C76C558" w14:textId="77777777" w:rsidR="00692778" w:rsidRPr="00D22496" w:rsidRDefault="00692778">
                  <w:pPr>
                    <w:pStyle w:val="Paragraph"/>
                    <w:rPr>
                      <w:noProof/>
                      <w:lang w:val="ro-RO"/>
                    </w:rPr>
                  </w:pPr>
                  <w:r w:rsidRPr="00D22496">
                    <w:rPr>
                      <w:noProof/>
                      <w:lang w:val="ro-RO"/>
                    </w:rPr>
                    <w:t>—</w:t>
                  </w:r>
                </w:p>
              </w:tc>
              <w:tc>
                <w:tcPr>
                  <w:tcW w:w="3728" w:type="dxa"/>
                  <w:hideMark/>
                </w:tcPr>
                <w:p w14:paraId="137D8C6D" w14:textId="77777777" w:rsidR="00692778" w:rsidRPr="00D22496" w:rsidRDefault="00692778">
                  <w:pPr>
                    <w:pStyle w:val="Paragraph"/>
                    <w:rPr>
                      <w:noProof/>
                      <w:lang w:val="ro-RO"/>
                    </w:rPr>
                  </w:pPr>
                  <w:r w:rsidRPr="00D22496">
                    <w:rPr>
                      <w:noProof/>
                      <w:lang w:val="ro-RO"/>
                    </w:rPr>
                    <w:t>cu o rezistență de izolație de minimum 90 MΩ,</w:t>
                  </w:r>
                </w:p>
              </w:tc>
            </w:tr>
            <w:tr w:rsidR="00692778" w:rsidRPr="00D22496" w14:paraId="43E773D9" w14:textId="77777777" w:rsidTr="0091713F">
              <w:tc>
                <w:tcPr>
                  <w:tcW w:w="220" w:type="dxa"/>
                  <w:hideMark/>
                </w:tcPr>
                <w:p w14:paraId="355F8165" w14:textId="77777777" w:rsidR="00692778" w:rsidRPr="00D22496" w:rsidRDefault="00692778">
                  <w:pPr>
                    <w:pStyle w:val="Paragraph"/>
                    <w:rPr>
                      <w:noProof/>
                      <w:lang w:val="ro-RO"/>
                    </w:rPr>
                  </w:pPr>
                  <w:r w:rsidRPr="00D22496">
                    <w:rPr>
                      <w:noProof/>
                      <w:lang w:val="ro-RO"/>
                    </w:rPr>
                    <w:t>—</w:t>
                  </w:r>
                </w:p>
              </w:tc>
              <w:tc>
                <w:tcPr>
                  <w:tcW w:w="3728" w:type="dxa"/>
                  <w:hideMark/>
                </w:tcPr>
                <w:p w14:paraId="2BF3D2B7" w14:textId="77777777" w:rsidR="00692778" w:rsidRPr="00D22496" w:rsidRDefault="00692778">
                  <w:pPr>
                    <w:pStyle w:val="Paragraph"/>
                    <w:rPr>
                      <w:noProof/>
                      <w:lang w:val="ro-RO"/>
                    </w:rPr>
                  </w:pPr>
                  <w:r w:rsidRPr="00D22496">
                    <w:rPr>
                      <w:noProof/>
                      <w:lang w:val="ro-RO"/>
                    </w:rPr>
                    <w:t>cu o rezistență dielectrică de minimum 35 kV/mm,</w:t>
                  </w:r>
                </w:p>
              </w:tc>
            </w:tr>
            <w:tr w:rsidR="00692778" w:rsidRPr="00D22496" w14:paraId="78C21026" w14:textId="77777777" w:rsidTr="0091713F">
              <w:tc>
                <w:tcPr>
                  <w:tcW w:w="220" w:type="dxa"/>
                  <w:hideMark/>
                </w:tcPr>
                <w:p w14:paraId="21541C9B" w14:textId="77777777" w:rsidR="00692778" w:rsidRPr="00D22496" w:rsidRDefault="00692778">
                  <w:pPr>
                    <w:pStyle w:val="Paragraph"/>
                    <w:rPr>
                      <w:noProof/>
                      <w:lang w:val="ro-RO"/>
                    </w:rPr>
                  </w:pPr>
                  <w:r w:rsidRPr="00D22496">
                    <w:rPr>
                      <w:noProof/>
                      <w:lang w:val="ro-RO"/>
                    </w:rPr>
                    <w:t>—</w:t>
                  </w:r>
                </w:p>
              </w:tc>
              <w:tc>
                <w:tcPr>
                  <w:tcW w:w="3728" w:type="dxa"/>
                  <w:hideMark/>
                </w:tcPr>
                <w:p w14:paraId="32DA38CE" w14:textId="77777777" w:rsidR="00692778" w:rsidRPr="00D22496" w:rsidRDefault="00692778">
                  <w:pPr>
                    <w:pStyle w:val="Paragraph"/>
                    <w:rPr>
                      <w:noProof/>
                      <w:lang w:val="ro-RO"/>
                    </w:rPr>
                  </w:pPr>
                  <w:r w:rsidRPr="00D22496">
                    <w:rPr>
                      <w:noProof/>
                      <w:lang w:val="ro-RO"/>
                    </w:rPr>
                    <w:t>cu o grosime a peretelui de minimum 0,04 mm și maximum 0,9 mm,</w:t>
                  </w:r>
                </w:p>
              </w:tc>
            </w:tr>
            <w:tr w:rsidR="00692778" w:rsidRPr="00D22496" w14:paraId="1282656F" w14:textId="77777777" w:rsidTr="0091713F">
              <w:tc>
                <w:tcPr>
                  <w:tcW w:w="220" w:type="dxa"/>
                  <w:hideMark/>
                </w:tcPr>
                <w:p w14:paraId="47F26F6D" w14:textId="77777777" w:rsidR="00692778" w:rsidRPr="00D22496" w:rsidRDefault="00692778">
                  <w:pPr>
                    <w:pStyle w:val="Paragraph"/>
                    <w:rPr>
                      <w:noProof/>
                      <w:lang w:val="ro-RO"/>
                    </w:rPr>
                  </w:pPr>
                  <w:r w:rsidRPr="00D22496">
                    <w:rPr>
                      <w:noProof/>
                      <w:lang w:val="ro-RO"/>
                    </w:rPr>
                    <w:t>—</w:t>
                  </w:r>
                </w:p>
              </w:tc>
              <w:tc>
                <w:tcPr>
                  <w:tcW w:w="3728" w:type="dxa"/>
                  <w:hideMark/>
                </w:tcPr>
                <w:p w14:paraId="3AA9788C" w14:textId="77777777" w:rsidR="00692778" w:rsidRPr="00D22496" w:rsidRDefault="00692778">
                  <w:pPr>
                    <w:pStyle w:val="Paragraph"/>
                    <w:rPr>
                      <w:noProof/>
                      <w:lang w:val="ro-RO"/>
                    </w:rPr>
                  </w:pPr>
                  <w:r w:rsidRPr="00D22496">
                    <w:rPr>
                      <w:noProof/>
                      <w:lang w:val="ro-RO"/>
                    </w:rPr>
                    <w:t>cu lățimea plată de minimum 18 mm, dar maximum 156 mm,</w:t>
                  </w:r>
                </w:p>
              </w:tc>
            </w:tr>
          </w:tbl>
          <w:p w14:paraId="2F7A0D3F" w14:textId="77777777" w:rsidR="00692778" w:rsidRPr="00D22496" w:rsidRDefault="00692778">
            <w:pPr>
              <w:pStyle w:val="Paragraph"/>
              <w:rPr>
                <w:noProof/>
                <w:lang w:val="ro-RO"/>
              </w:rPr>
            </w:pPr>
            <w:r w:rsidRPr="00D22496">
              <w:rPr>
                <w:noProof/>
                <w:lang w:val="ro-RO"/>
              </w:rPr>
              <w:t>pentru utilizarea la fabricarea condensatoarelor electrolitice din aluminiu</w:t>
            </w:r>
          </w:p>
          <w:p w14:paraId="785AED0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343CF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7977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DB90AB" w14:textId="77777777" w:rsidR="00692778" w:rsidRPr="00D22496" w:rsidRDefault="00692778">
            <w:pPr>
              <w:pStyle w:val="Paragraph"/>
              <w:rPr>
                <w:noProof/>
                <w:lang w:val="ro-RO"/>
              </w:rPr>
            </w:pPr>
            <w:r w:rsidRPr="00D22496">
              <w:rPr>
                <w:noProof/>
                <w:lang w:val="ro-RO"/>
              </w:rPr>
              <w:t>31.12.2024</w:t>
            </w:r>
          </w:p>
        </w:tc>
      </w:tr>
      <w:tr w:rsidR="00692778" w:rsidRPr="00D22496" w14:paraId="550EAC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0FDF7E" w14:textId="77777777" w:rsidR="00692778" w:rsidRPr="00D22496" w:rsidRDefault="00692778">
            <w:pPr>
              <w:pStyle w:val="Paragraph"/>
              <w:rPr>
                <w:noProof/>
                <w:lang w:val="ro-RO"/>
              </w:rPr>
            </w:pPr>
            <w:r w:rsidRPr="00D22496">
              <w:rPr>
                <w:noProof/>
                <w:lang w:val="ro-RO"/>
              </w:rPr>
              <w:t>0.8117</w:t>
            </w:r>
          </w:p>
        </w:tc>
        <w:tc>
          <w:tcPr>
            <w:tcW w:w="909" w:type="dxa"/>
            <w:tcBorders>
              <w:top w:val="single" w:sz="4" w:space="0" w:color="auto"/>
              <w:left w:val="single" w:sz="4" w:space="0" w:color="auto"/>
              <w:bottom w:val="single" w:sz="4" w:space="0" w:color="auto"/>
              <w:right w:val="single" w:sz="4" w:space="0" w:color="auto"/>
            </w:tcBorders>
            <w:hideMark/>
          </w:tcPr>
          <w:p w14:paraId="3CFDC1C3" w14:textId="77777777" w:rsidR="00692778" w:rsidRPr="00D22496" w:rsidRDefault="00692778">
            <w:pPr>
              <w:pStyle w:val="Paragraph"/>
              <w:jc w:val="right"/>
              <w:rPr>
                <w:noProof/>
                <w:lang w:val="ro-RO"/>
              </w:rPr>
            </w:pPr>
            <w:r w:rsidRPr="00D22496">
              <w:rPr>
                <w:noProof/>
                <w:lang w:val="ro-RO"/>
              </w:rPr>
              <w:t>ex 3917 40 00</w:t>
            </w:r>
          </w:p>
        </w:tc>
        <w:tc>
          <w:tcPr>
            <w:tcW w:w="620" w:type="dxa"/>
            <w:tcBorders>
              <w:top w:val="single" w:sz="4" w:space="0" w:color="auto"/>
              <w:left w:val="single" w:sz="4" w:space="0" w:color="auto"/>
              <w:bottom w:val="single" w:sz="4" w:space="0" w:color="auto"/>
              <w:right w:val="single" w:sz="4" w:space="0" w:color="auto"/>
            </w:tcBorders>
            <w:hideMark/>
          </w:tcPr>
          <w:p w14:paraId="6DFF194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E797E8C" w14:textId="77777777" w:rsidR="00692778" w:rsidRPr="00D22496" w:rsidRDefault="00692778">
            <w:pPr>
              <w:pStyle w:val="Paragraph"/>
              <w:rPr>
                <w:noProof/>
                <w:lang w:val="ro-RO"/>
              </w:rPr>
            </w:pPr>
            <w:r w:rsidRPr="00D22496">
              <w:rPr>
                <w:noProof/>
                <w:lang w:val="ro-RO"/>
              </w:rPr>
              <w:t>Accesorii (set de piulițe și manșoane sau piulițe) și racorduri din plastic:</w:t>
            </w:r>
          </w:p>
          <w:tbl>
            <w:tblPr>
              <w:tblStyle w:val="Listdash"/>
              <w:tblW w:w="0" w:type="auto"/>
              <w:tblLayout w:type="fixed"/>
              <w:tblLook w:val="04A0" w:firstRow="1" w:lastRow="0" w:firstColumn="1" w:lastColumn="0" w:noHBand="0" w:noVBand="1"/>
            </w:tblPr>
            <w:tblGrid>
              <w:gridCol w:w="220"/>
              <w:gridCol w:w="3728"/>
            </w:tblGrid>
            <w:tr w:rsidR="00692778" w:rsidRPr="00D22496" w14:paraId="6706FC2F" w14:textId="77777777" w:rsidTr="0091713F">
              <w:tc>
                <w:tcPr>
                  <w:tcW w:w="220" w:type="dxa"/>
                  <w:hideMark/>
                </w:tcPr>
                <w:p w14:paraId="45F8C542" w14:textId="77777777" w:rsidR="00692778" w:rsidRPr="00D22496" w:rsidRDefault="00692778">
                  <w:pPr>
                    <w:pStyle w:val="Paragraph"/>
                    <w:rPr>
                      <w:noProof/>
                      <w:lang w:val="ro-RO"/>
                    </w:rPr>
                  </w:pPr>
                  <w:r w:rsidRPr="00D22496">
                    <w:rPr>
                      <w:noProof/>
                      <w:lang w:val="ro-RO"/>
                    </w:rPr>
                    <w:t>—</w:t>
                  </w:r>
                </w:p>
              </w:tc>
              <w:tc>
                <w:tcPr>
                  <w:tcW w:w="3728" w:type="dxa"/>
                  <w:hideMark/>
                </w:tcPr>
                <w:p w14:paraId="73B44D50" w14:textId="77777777" w:rsidR="00692778" w:rsidRPr="00D22496" w:rsidRDefault="00692778">
                  <w:pPr>
                    <w:pStyle w:val="Paragraph"/>
                    <w:rPr>
                      <w:noProof/>
                      <w:lang w:val="ro-RO"/>
                    </w:rPr>
                  </w:pPr>
                  <w:r w:rsidRPr="00D22496">
                    <w:rPr>
                      <w:noProof/>
                      <w:lang w:val="ro-RO"/>
                    </w:rPr>
                    <w:t>filetate,</w:t>
                  </w:r>
                </w:p>
              </w:tc>
            </w:tr>
            <w:tr w:rsidR="00692778" w:rsidRPr="00D22496" w14:paraId="54DABEBA" w14:textId="77777777" w:rsidTr="0091713F">
              <w:tc>
                <w:tcPr>
                  <w:tcW w:w="220" w:type="dxa"/>
                  <w:hideMark/>
                </w:tcPr>
                <w:p w14:paraId="12057650" w14:textId="77777777" w:rsidR="00692778" w:rsidRPr="00D22496" w:rsidRDefault="00692778">
                  <w:pPr>
                    <w:pStyle w:val="Paragraph"/>
                    <w:rPr>
                      <w:noProof/>
                      <w:lang w:val="ro-RO"/>
                    </w:rPr>
                  </w:pPr>
                  <w:r w:rsidRPr="00D22496">
                    <w:rPr>
                      <w:noProof/>
                      <w:lang w:val="ro-RO"/>
                    </w:rPr>
                    <w:t>—</w:t>
                  </w:r>
                </w:p>
              </w:tc>
              <w:tc>
                <w:tcPr>
                  <w:tcW w:w="3728" w:type="dxa"/>
                  <w:hideMark/>
                </w:tcPr>
                <w:p w14:paraId="7698895D" w14:textId="77777777" w:rsidR="00692778" w:rsidRPr="00D22496" w:rsidRDefault="00692778">
                  <w:pPr>
                    <w:pStyle w:val="Paragraph"/>
                    <w:rPr>
                      <w:noProof/>
                      <w:lang w:val="ro-RO"/>
                    </w:rPr>
                  </w:pPr>
                  <w:r w:rsidRPr="00D22496">
                    <w:rPr>
                      <w:noProof/>
                      <w:lang w:val="ro-RO"/>
                    </w:rPr>
                    <w:t>susținute cu sau fără inel din inox,</w:t>
                  </w:r>
                </w:p>
              </w:tc>
            </w:tr>
            <w:tr w:rsidR="00692778" w:rsidRPr="00D22496" w14:paraId="7F6690CA" w14:textId="77777777" w:rsidTr="0091713F">
              <w:tc>
                <w:tcPr>
                  <w:tcW w:w="220" w:type="dxa"/>
                  <w:hideMark/>
                </w:tcPr>
                <w:p w14:paraId="66D3CED8" w14:textId="77777777" w:rsidR="00692778" w:rsidRPr="00D22496" w:rsidRDefault="00692778">
                  <w:pPr>
                    <w:pStyle w:val="Paragraph"/>
                    <w:rPr>
                      <w:noProof/>
                      <w:lang w:val="ro-RO"/>
                    </w:rPr>
                  </w:pPr>
                  <w:r w:rsidRPr="00D22496">
                    <w:rPr>
                      <w:noProof/>
                      <w:lang w:val="ro-RO"/>
                    </w:rPr>
                    <w:t>—</w:t>
                  </w:r>
                </w:p>
              </w:tc>
              <w:tc>
                <w:tcPr>
                  <w:tcW w:w="3728" w:type="dxa"/>
                  <w:hideMark/>
                </w:tcPr>
                <w:p w14:paraId="66B3162C" w14:textId="77777777" w:rsidR="00692778" w:rsidRPr="00D22496" w:rsidRDefault="00692778">
                  <w:pPr>
                    <w:pStyle w:val="Paragraph"/>
                    <w:rPr>
                      <w:noProof/>
                      <w:lang w:val="ro-RO"/>
                    </w:rPr>
                  </w:pPr>
                  <w:r w:rsidRPr="00D22496">
                    <w:rPr>
                      <w:noProof/>
                      <w:lang w:val="ro-RO"/>
                    </w:rPr>
                    <w:t>adecvate pentru presiuni de lucru maxime nominale între minimum 2,7 MPa și maximum 114 MPa, </w:t>
                  </w:r>
                </w:p>
              </w:tc>
            </w:tr>
          </w:tbl>
          <w:p w14:paraId="1CCD8A6C" w14:textId="77777777" w:rsidR="00692778" w:rsidRPr="00D22496" w:rsidRDefault="00692778">
            <w:pPr>
              <w:pStyle w:val="Paragraph"/>
              <w:rPr>
                <w:noProof/>
                <w:lang w:val="ro-RO"/>
              </w:rPr>
            </w:pPr>
            <w:r w:rsidRPr="00D22496">
              <w:rPr>
                <w:noProof/>
                <w:lang w:val="ro-RO"/>
              </w:rPr>
              <w:t>pentru tubulaturi cu:</w:t>
            </w:r>
          </w:p>
          <w:tbl>
            <w:tblPr>
              <w:tblStyle w:val="Listdash"/>
              <w:tblW w:w="0" w:type="auto"/>
              <w:tblLayout w:type="fixed"/>
              <w:tblLook w:val="04A0" w:firstRow="1" w:lastRow="0" w:firstColumn="1" w:lastColumn="0" w:noHBand="0" w:noVBand="1"/>
            </w:tblPr>
            <w:tblGrid>
              <w:gridCol w:w="220"/>
              <w:gridCol w:w="3728"/>
            </w:tblGrid>
            <w:tr w:rsidR="00692778" w:rsidRPr="00D22496" w14:paraId="46D27D19" w14:textId="77777777" w:rsidTr="0091713F">
              <w:tc>
                <w:tcPr>
                  <w:tcW w:w="220" w:type="dxa"/>
                  <w:hideMark/>
                </w:tcPr>
                <w:p w14:paraId="14442096" w14:textId="77777777" w:rsidR="00692778" w:rsidRPr="00D22496" w:rsidRDefault="00692778">
                  <w:pPr>
                    <w:pStyle w:val="Paragraph"/>
                    <w:rPr>
                      <w:noProof/>
                      <w:lang w:val="ro-RO"/>
                    </w:rPr>
                  </w:pPr>
                  <w:r w:rsidRPr="00D22496">
                    <w:rPr>
                      <w:noProof/>
                      <w:lang w:val="ro-RO"/>
                    </w:rPr>
                    <w:t>—</w:t>
                  </w:r>
                </w:p>
              </w:tc>
              <w:tc>
                <w:tcPr>
                  <w:tcW w:w="3728" w:type="dxa"/>
                  <w:hideMark/>
                </w:tcPr>
                <w:p w14:paraId="14A2DBAF" w14:textId="77777777" w:rsidR="00692778" w:rsidRPr="00D22496" w:rsidRDefault="00692778">
                  <w:pPr>
                    <w:pStyle w:val="Paragraph"/>
                    <w:rPr>
                      <w:noProof/>
                      <w:lang w:val="ro-RO"/>
                    </w:rPr>
                  </w:pPr>
                  <w:r w:rsidRPr="00D22496">
                    <w:rPr>
                      <w:noProof/>
                      <w:lang w:val="ro-RO"/>
                    </w:rPr>
                    <w:t>diametru exterior de minimum 0,33 mm, dar de maximum 3,3 mm,</w:t>
                  </w:r>
                </w:p>
              </w:tc>
            </w:tr>
            <w:tr w:rsidR="00692778" w:rsidRPr="00D22496" w14:paraId="321732B2" w14:textId="77777777" w:rsidTr="0091713F">
              <w:tc>
                <w:tcPr>
                  <w:tcW w:w="220" w:type="dxa"/>
                  <w:hideMark/>
                </w:tcPr>
                <w:p w14:paraId="14160E96" w14:textId="77777777" w:rsidR="00692778" w:rsidRPr="00D22496" w:rsidRDefault="00692778">
                  <w:pPr>
                    <w:pStyle w:val="Paragraph"/>
                    <w:rPr>
                      <w:noProof/>
                      <w:lang w:val="ro-RO"/>
                    </w:rPr>
                  </w:pPr>
                  <w:r w:rsidRPr="00D22496">
                    <w:rPr>
                      <w:noProof/>
                      <w:lang w:val="ro-RO"/>
                    </w:rPr>
                    <w:t>—</w:t>
                  </w:r>
                </w:p>
              </w:tc>
              <w:tc>
                <w:tcPr>
                  <w:tcW w:w="3728" w:type="dxa"/>
                  <w:hideMark/>
                </w:tcPr>
                <w:p w14:paraId="2D3A568D" w14:textId="77777777" w:rsidR="00692778" w:rsidRPr="00D22496" w:rsidRDefault="00692778">
                  <w:pPr>
                    <w:pStyle w:val="Paragraph"/>
                    <w:rPr>
                      <w:noProof/>
                      <w:lang w:val="ro-RO"/>
                    </w:rPr>
                  </w:pPr>
                  <w:r w:rsidRPr="00D22496">
                    <w:rPr>
                      <w:noProof/>
                      <w:lang w:val="ro-RO"/>
                    </w:rPr>
                    <w:t>adecvate pentru presiuni de lucru maxime nominale între minimum 2,7 MPa și maximum 114 MPa,</w:t>
                  </w:r>
                </w:p>
              </w:tc>
            </w:tr>
            <w:tr w:rsidR="00692778" w:rsidRPr="00D22496" w14:paraId="250F37AE" w14:textId="77777777" w:rsidTr="0091713F">
              <w:tc>
                <w:tcPr>
                  <w:tcW w:w="220" w:type="dxa"/>
                  <w:hideMark/>
                </w:tcPr>
                <w:p w14:paraId="3F00977A" w14:textId="77777777" w:rsidR="00692778" w:rsidRPr="00D22496" w:rsidRDefault="00692778">
                  <w:pPr>
                    <w:pStyle w:val="Paragraph"/>
                    <w:rPr>
                      <w:noProof/>
                      <w:lang w:val="ro-RO"/>
                    </w:rPr>
                  </w:pPr>
                  <w:r w:rsidRPr="00D22496">
                    <w:rPr>
                      <w:noProof/>
                      <w:lang w:val="ro-RO"/>
                    </w:rPr>
                    <w:t>—</w:t>
                  </w:r>
                </w:p>
              </w:tc>
              <w:tc>
                <w:tcPr>
                  <w:tcW w:w="3728" w:type="dxa"/>
                  <w:hideMark/>
                </w:tcPr>
                <w:p w14:paraId="14C001BC" w14:textId="77777777" w:rsidR="00692778" w:rsidRPr="00D22496" w:rsidRDefault="00692778">
                  <w:pPr>
                    <w:pStyle w:val="Paragraph"/>
                    <w:rPr>
                      <w:noProof/>
                      <w:lang w:val="ro-RO"/>
                    </w:rPr>
                  </w:pPr>
                  <w:r w:rsidRPr="00D22496">
                    <w:rPr>
                      <w:noProof/>
                      <w:lang w:val="ro-RO"/>
                    </w:rPr>
                    <w:t>adecvate pentru toate soluțiile utilizate în cromatografie,</w:t>
                  </w:r>
                </w:p>
              </w:tc>
            </w:tr>
          </w:tbl>
          <w:p w14:paraId="53D7D265" w14:textId="77777777" w:rsidR="00692778" w:rsidRPr="00D22496" w:rsidRDefault="00692778">
            <w:pPr>
              <w:pStyle w:val="Paragraph"/>
              <w:rPr>
                <w:noProof/>
                <w:lang w:val="ro-RO"/>
              </w:rPr>
            </w:pPr>
            <w:r w:rsidRPr="00D22496">
              <w:rPr>
                <w:noProof/>
                <w:lang w:val="ro-RO"/>
              </w:rPr>
              <w:t>pentru utilizare la fabricarea sistemelor cromatografice</w:t>
            </w:r>
          </w:p>
          <w:p w14:paraId="19AF51C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5E0CDA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3F614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82DABF" w14:textId="77777777" w:rsidR="00692778" w:rsidRPr="00D22496" w:rsidRDefault="00692778">
            <w:pPr>
              <w:pStyle w:val="Paragraph"/>
              <w:rPr>
                <w:noProof/>
                <w:lang w:val="ro-RO"/>
              </w:rPr>
            </w:pPr>
            <w:r w:rsidRPr="00D22496">
              <w:rPr>
                <w:noProof/>
                <w:lang w:val="ro-RO"/>
              </w:rPr>
              <w:t>31.12.2026</w:t>
            </w:r>
          </w:p>
        </w:tc>
      </w:tr>
      <w:tr w:rsidR="00692778" w:rsidRPr="00D22496" w14:paraId="0A40094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0DBEC5" w14:textId="77777777" w:rsidR="00692778" w:rsidRPr="00D22496" w:rsidRDefault="00692778">
            <w:pPr>
              <w:pStyle w:val="Paragraph"/>
              <w:rPr>
                <w:noProof/>
                <w:lang w:val="ro-RO"/>
              </w:rPr>
            </w:pPr>
            <w:r w:rsidRPr="00D22496">
              <w:rPr>
                <w:noProof/>
                <w:lang w:val="ro-RO"/>
              </w:rPr>
              <w:t>0.4641</w:t>
            </w:r>
          </w:p>
        </w:tc>
        <w:tc>
          <w:tcPr>
            <w:tcW w:w="909" w:type="dxa"/>
            <w:tcBorders>
              <w:top w:val="single" w:sz="4" w:space="0" w:color="auto"/>
              <w:left w:val="single" w:sz="4" w:space="0" w:color="auto"/>
              <w:bottom w:val="single" w:sz="4" w:space="0" w:color="auto"/>
              <w:right w:val="single" w:sz="4" w:space="0" w:color="auto"/>
            </w:tcBorders>
            <w:hideMark/>
          </w:tcPr>
          <w:p w14:paraId="3D5C52E6" w14:textId="77777777" w:rsidR="00692778" w:rsidRPr="00D22496" w:rsidRDefault="00692778">
            <w:pPr>
              <w:pStyle w:val="Paragraph"/>
              <w:jc w:val="right"/>
              <w:rPr>
                <w:noProof/>
                <w:lang w:val="ro-RO"/>
              </w:rPr>
            </w:pPr>
            <w:r w:rsidRPr="00D22496">
              <w:rPr>
                <w:noProof/>
                <w:lang w:val="ro-RO"/>
              </w:rPr>
              <w:t>ex 3917 40 00</w:t>
            </w:r>
          </w:p>
        </w:tc>
        <w:tc>
          <w:tcPr>
            <w:tcW w:w="620" w:type="dxa"/>
            <w:tcBorders>
              <w:top w:val="single" w:sz="4" w:space="0" w:color="auto"/>
              <w:left w:val="single" w:sz="4" w:space="0" w:color="auto"/>
              <w:bottom w:val="single" w:sz="4" w:space="0" w:color="auto"/>
              <w:right w:val="single" w:sz="4" w:space="0" w:color="auto"/>
            </w:tcBorders>
            <w:hideMark/>
          </w:tcPr>
          <w:p w14:paraId="19E51866"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04E5C88A" w14:textId="77777777" w:rsidR="00692778" w:rsidRPr="00D22496" w:rsidRDefault="00692778">
            <w:pPr>
              <w:pStyle w:val="Paragraph"/>
              <w:rPr>
                <w:noProof/>
                <w:lang w:val="ro-RO"/>
              </w:rPr>
            </w:pPr>
            <w:r w:rsidRPr="00D22496">
              <w:rPr>
                <w:noProof/>
                <w:lang w:val="ro-RO"/>
              </w:rPr>
              <w:t>Conectori din plastic conținând garnituri inelare, o clamă de fixare și un sistem de deblocare care se introduc în furtunurile pentru combustibil ale automobilelor</w:t>
            </w:r>
          </w:p>
        </w:tc>
        <w:tc>
          <w:tcPr>
            <w:tcW w:w="790" w:type="dxa"/>
            <w:tcBorders>
              <w:top w:val="single" w:sz="4" w:space="0" w:color="auto"/>
              <w:left w:val="single" w:sz="4" w:space="0" w:color="auto"/>
              <w:bottom w:val="single" w:sz="4" w:space="0" w:color="auto"/>
              <w:right w:val="single" w:sz="4" w:space="0" w:color="auto"/>
            </w:tcBorders>
            <w:hideMark/>
          </w:tcPr>
          <w:p w14:paraId="7E4B148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60247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63A866" w14:textId="77777777" w:rsidR="00692778" w:rsidRPr="00D22496" w:rsidRDefault="00692778">
            <w:pPr>
              <w:pStyle w:val="Paragraph"/>
              <w:rPr>
                <w:noProof/>
                <w:lang w:val="ro-RO"/>
              </w:rPr>
            </w:pPr>
            <w:r w:rsidRPr="00D22496">
              <w:rPr>
                <w:noProof/>
                <w:lang w:val="ro-RO"/>
              </w:rPr>
              <w:t>31.12.2024</w:t>
            </w:r>
          </w:p>
        </w:tc>
      </w:tr>
      <w:tr w:rsidR="00692778" w:rsidRPr="00D22496" w14:paraId="7C9D463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5AFBEEE" w14:textId="77777777" w:rsidR="00692778" w:rsidRPr="00D22496" w:rsidRDefault="00692778">
            <w:pPr>
              <w:pStyle w:val="Paragraph"/>
              <w:rPr>
                <w:noProof/>
                <w:lang w:val="ro-RO"/>
              </w:rPr>
            </w:pPr>
            <w:r w:rsidRPr="00D22496">
              <w:rPr>
                <w:noProof/>
                <w:lang w:val="ro-RO"/>
              </w:rPr>
              <w:t>0.2421</w:t>
            </w:r>
          </w:p>
          <w:p w14:paraId="523CA125" w14:textId="77777777" w:rsidR="00692778" w:rsidRPr="00D22496" w:rsidRDefault="00692778">
            <w:pPr>
              <w:pStyle w:val="Paragraph"/>
              <w:rPr>
                <w:noProof/>
                <w:lang w:val="ro-RO"/>
              </w:rPr>
            </w:pPr>
          </w:p>
          <w:p w14:paraId="7AFEDA2F"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E0543C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10 19</w:t>
            </w:r>
          </w:p>
          <w:p w14:paraId="4B06B35D" w14:textId="77777777" w:rsidR="00692778" w:rsidRPr="00D22496" w:rsidRDefault="00692778">
            <w:pPr>
              <w:pStyle w:val="Paragraph"/>
              <w:jc w:val="right"/>
              <w:rPr>
                <w:noProof/>
                <w:lang w:val="ro-RO"/>
              </w:rPr>
            </w:pPr>
            <w:r w:rsidRPr="00D22496">
              <w:rPr>
                <w:noProof/>
                <w:lang w:val="ro-RO"/>
              </w:rPr>
              <w:t>ex 3919 10 80</w:t>
            </w:r>
          </w:p>
          <w:p w14:paraId="5B1BD0D9"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5527FB68" w14:textId="77777777" w:rsidR="00692778" w:rsidRPr="00D22496" w:rsidRDefault="00692778">
            <w:pPr>
              <w:pStyle w:val="Paragraph"/>
              <w:jc w:val="center"/>
              <w:rPr>
                <w:noProof/>
                <w:lang w:val="ro-RO"/>
              </w:rPr>
            </w:pPr>
            <w:r w:rsidRPr="00D22496">
              <w:rPr>
                <w:noProof/>
                <w:lang w:val="ro-RO"/>
              </w:rPr>
              <w:t>10</w:t>
            </w:r>
          </w:p>
          <w:p w14:paraId="79E4B82B" w14:textId="77777777" w:rsidR="00692778" w:rsidRPr="00D22496" w:rsidRDefault="00692778">
            <w:pPr>
              <w:pStyle w:val="Paragraph"/>
              <w:jc w:val="center"/>
              <w:rPr>
                <w:noProof/>
                <w:lang w:val="ro-RO"/>
              </w:rPr>
            </w:pPr>
            <w:r w:rsidRPr="00D22496">
              <w:rPr>
                <w:noProof/>
                <w:lang w:val="ro-RO"/>
              </w:rPr>
              <w:t>25</w:t>
            </w:r>
          </w:p>
          <w:p w14:paraId="567A3F55"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nil"/>
              <w:right w:val="single" w:sz="4" w:space="0" w:color="auto"/>
            </w:tcBorders>
          </w:tcPr>
          <w:p w14:paraId="2ADC8782" w14:textId="77777777" w:rsidR="00692778" w:rsidRPr="00D22496" w:rsidRDefault="00692778">
            <w:pPr>
              <w:pStyle w:val="Paragraph"/>
              <w:rPr>
                <w:noProof/>
                <w:lang w:val="ro-RO"/>
              </w:rPr>
            </w:pPr>
            <w:r w:rsidRPr="00D22496">
              <w:rPr>
                <w:noProof/>
                <w:lang w:val="ro-RO"/>
              </w:rPr>
              <w:t>Folie reflectorizantă, constând dintr-un strat de poliuretan care, pe una din feţe, are imprimat un semn distinctiv împotriva contrafacerii, modificării sau înlocuirii datelor sau duplicării, sau o marcă oficială pentru o utilizare determinată, şi sfere de sticlă încastrate şi, pe alta fată, un strat de adeziv, acoperită pe una din feţe sau pe ambele feţe cu o folie de protecţie</w:t>
            </w:r>
          </w:p>
          <w:p w14:paraId="694741B8" w14:textId="77777777" w:rsidR="00692778" w:rsidRPr="00D22496" w:rsidRDefault="00692778">
            <w:pPr>
              <w:pStyle w:val="Paragraph"/>
              <w:rPr>
                <w:noProof/>
                <w:lang w:val="ro-RO"/>
              </w:rPr>
            </w:pPr>
          </w:p>
          <w:p w14:paraId="6DB1123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D150181" w14:textId="77777777" w:rsidR="00692778" w:rsidRPr="00D22496" w:rsidRDefault="00692778">
            <w:pPr>
              <w:pStyle w:val="Paragraph"/>
              <w:rPr>
                <w:noProof/>
                <w:lang w:val="ro-RO"/>
              </w:rPr>
            </w:pPr>
            <w:r w:rsidRPr="00D22496">
              <w:rPr>
                <w:noProof/>
                <w:lang w:val="ro-RO"/>
              </w:rPr>
              <w:t>0 %</w:t>
            </w:r>
          </w:p>
          <w:p w14:paraId="69E781CF" w14:textId="77777777" w:rsidR="00692778" w:rsidRPr="00D22496" w:rsidRDefault="00692778">
            <w:pPr>
              <w:pStyle w:val="Paragraph"/>
              <w:rPr>
                <w:noProof/>
                <w:lang w:val="ro-RO"/>
              </w:rPr>
            </w:pPr>
          </w:p>
          <w:p w14:paraId="716BDB2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1C287A2" w14:textId="77777777" w:rsidR="00692778" w:rsidRPr="00D22496" w:rsidRDefault="00692778">
            <w:pPr>
              <w:pStyle w:val="Paragraph"/>
              <w:rPr>
                <w:noProof/>
                <w:lang w:val="ro-RO"/>
              </w:rPr>
            </w:pPr>
            <w:r w:rsidRPr="00D22496">
              <w:rPr>
                <w:noProof/>
                <w:lang w:val="ro-RO"/>
              </w:rPr>
              <w:t>-</w:t>
            </w:r>
          </w:p>
          <w:p w14:paraId="2EDA3B6D" w14:textId="77777777" w:rsidR="00692778" w:rsidRPr="00D22496" w:rsidRDefault="00692778">
            <w:pPr>
              <w:pStyle w:val="Paragraph"/>
              <w:rPr>
                <w:noProof/>
                <w:lang w:val="ro-RO"/>
              </w:rPr>
            </w:pPr>
          </w:p>
          <w:p w14:paraId="05269BD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53464E3" w14:textId="77777777" w:rsidR="00692778" w:rsidRPr="00D22496" w:rsidRDefault="00692778">
            <w:pPr>
              <w:pStyle w:val="Paragraph"/>
              <w:rPr>
                <w:noProof/>
                <w:lang w:val="ro-RO"/>
              </w:rPr>
            </w:pPr>
            <w:r w:rsidRPr="00D22496">
              <w:rPr>
                <w:noProof/>
                <w:lang w:val="ro-RO"/>
              </w:rPr>
              <w:t>31.12.2024</w:t>
            </w:r>
          </w:p>
          <w:p w14:paraId="360F28A4" w14:textId="77777777" w:rsidR="00692778" w:rsidRPr="00D22496" w:rsidRDefault="00692778">
            <w:pPr>
              <w:pStyle w:val="Paragraph"/>
              <w:rPr>
                <w:noProof/>
                <w:lang w:val="ro-RO"/>
              </w:rPr>
            </w:pPr>
          </w:p>
          <w:p w14:paraId="7E96DCB0" w14:textId="77777777" w:rsidR="00692778" w:rsidRPr="00D22496" w:rsidRDefault="00692778">
            <w:pPr>
              <w:pStyle w:val="Paragraph"/>
              <w:rPr>
                <w:noProof/>
                <w:lang w:val="ro-RO"/>
              </w:rPr>
            </w:pPr>
          </w:p>
        </w:tc>
      </w:tr>
      <w:tr w:rsidR="00692778" w:rsidRPr="00D22496" w14:paraId="75CB32EA"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89BBCF8" w14:textId="77777777" w:rsidR="00692778" w:rsidRPr="00D22496" w:rsidRDefault="00692778">
            <w:pPr>
              <w:pStyle w:val="Paragraph"/>
              <w:rPr>
                <w:noProof/>
                <w:lang w:val="ro-RO"/>
              </w:rPr>
            </w:pPr>
            <w:r w:rsidRPr="00D22496">
              <w:rPr>
                <w:noProof/>
                <w:lang w:val="ro-RO"/>
              </w:rPr>
              <w:t>0.4800</w:t>
            </w:r>
          </w:p>
          <w:p w14:paraId="49AD3BD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5DDF829" w14:textId="77777777" w:rsidR="00692778" w:rsidRPr="00D22496" w:rsidRDefault="00692778">
            <w:pPr>
              <w:pStyle w:val="Paragraph"/>
              <w:jc w:val="right"/>
              <w:rPr>
                <w:noProof/>
                <w:lang w:val="ro-RO"/>
              </w:rPr>
            </w:pPr>
            <w:r w:rsidRPr="00D22496">
              <w:rPr>
                <w:noProof/>
                <w:lang w:val="ro-RO"/>
              </w:rPr>
              <w:t>ex 3919 10 80</w:t>
            </w:r>
          </w:p>
          <w:p w14:paraId="7F85E7D3"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4F1B8CED" w14:textId="77777777" w:rsidR="00692778" w:rsidRPr="00D22496" w:rsidRDefault="00692778">
            <w:pPr>
              <w:pStyle w:val="Paragraph"/>
              <w:jc w:val="center"/>
              <w:rPr>
                <w:noProof/>
                <w:lang w:val="ro-RO"/>
              </w:rPr>
            </w:pPr>
            <w:r w:rsidRPr="00D22496">
              <w:rPr>
                <w:noProof/>
                <w:lang w:val="ro-RO"/>
              </w:rPr>
              <w:t>27</w:t>
            </w:r>
          </w:p>
          <w:p w14:paraId="6EFA42E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11E66E58" w14:textId="77777777" w:rsidR="00692778" w:rsidRPr="00D22496" w:rsidRDefault="00692778">
            <w:pPr>
              <w:pStyle w:val="Paragraph"/>
              <w:rPr>
                <w:noProof/>
                <w:lang w:val="ro-RO"/>
              </w:rPr>
            </w:pPr>
            <w:r w:rsidRPr="00D22496">
              <w:rPr>
                <w:noProof/>
                <w:lang w:val="ro-RO"/>
              </w:rPr>
              <w:t>Folie de poliester:</w:t>
            </w:r>
          </w:p>
          <w:tbl>
            <w:tblPr>
              <w:tblStyle w:val="Listdash"/>
              <w:tblW w:w="0" w:type="auto"/>
              <w:tblLayout w:type="fixed"/>
              <w:tblLook w:val="04A0" w:firstRow="1" w:lastRow="0" w:firstColumn="1" w:lastColumn="0" w:noHBand="0" w:noVBand="1"/>
            </w:tblPr>
            <w:tblGrid>
              <w:gridCol w:w="220"/>
              <w:gridCol w:w="3728"/>
            </w:tblGrid>
            <w:tr w:rsidR="00692778" w:rsidRPr="00D22496" w14:paraId="15DEF3B3" w14:textId="77777777" w:rsidTr="0091713F">
              <w:tc>
                <w:tcPr>
                  <w:tcW w:w="220" w:type="dxa"/>
                  <w:hideMark/>
                </w:tcPr>
                <w:p w14:paraId="5023DD57" w14:textId="77777777" w:rsidR="00692778" w:rsidRPr="00D22496" w:rsidRDefault="00692778">
                  <w:pPr>
                    <w:pStyle w:val="Paragraph"/>
                    <w:rPr>
                      <w:noProof/>
                      <w:lang w:val="ro-RO"/>
                    </w:rPr>
                  </w:pPr>
                  <w:r w:rsidRPr="00D22496">
                    <w:rPr>
                      <w:noProof/>
                      <w:lang w:val="ro-RO"/>
                    </w:rPr>
                    <w:t>—</w:t>
                  </w:r>
                </w:p>
              </w:tc>
              <w:tc>
                <w:tcPr>
                  <w:tcW w:w="3728" w:type="dxa"/>
                  <w:hideMark/>
                </w:tcPr>
                <w:p w14:paraId="0AEF355D" w14:textId="77777777" w:rsidR="00692778" w:rsidRPr="00D22496" w:rsidRDefault="00692778">
                  <w:pPr>
                    <w:pStyle w:val="Paragraph"/>
                    <w:rPr>
                      <w:noProof/>
                      <w:lang w:val="ro-RO"/>
                    </w:rPr>
                  </w:pPr>
                  <w:r w:rsidRPr="00D22496">
                    <w:rPr>
                      <w:noProof/>
                      <w:lang w:val="ro-RO"/>
                    </w:rPr>
                    <w:t>acoperită pe o faţă cu un adeziv acrilic termodetaşabil care se dezlipeşte la temperaturi cuprinse între 90 °C şi 200 °C, şi un strat de poliester şi</w:t>
                  </w:r>
                </w:p>
              </w:tc>
            </w:tr>
            <w:tr w:rsidR="00692778" w:rsidRPr="00D22496" w14:paraId="547D92AD" w14:textId="77777777" w:rsidTr="0091713F">
              <w:tc>
                <w:tcPr>
                  <w:tcW w:w="220" w:type="dxa"/>
                  <w:hideMark/>
                </w:tcPr>
                <w:p w14:paraId="2537D55F" w14:textId="77777777" w:rsidR="00692778" w:rsidRPr="00D22496" w:rsidRDefault="00692778">
                  <w:pPr>
                    <w:pStyle w:val="Paragraph"/>
                    <w:rPr>
                      <w:noProof/>
                      <w:lang w:val="ro-RO"/>
                    </w:rPr>
                  </w:pPr>
                  <w:r w:rsidRPr="00D22496">
                    <w:rPr>
                      <w:noProof/>
                      <w:lang w:val="ro-RO"/>
                    </w:rPr>
                    <w:t>—</w:t>
                  </w:r>
                </w:p>
              </w:tc>
              <w:tc>
                <w:tcPr>
                  <w:tcW w:w="3728" w:type="dxa"/>
                  <w:hideMark/>
                </w:tcPr>
                <w:p w14:paraId="6A0171F4" w14:textId="77777777" w:rsidR="00692778" w:rsidRPr="00D22496" w:rsidRDefault="00692778">
                  <w:pPr>
                    <w:pStyle w:val="Paragraph"/>
                    <w:rPr>
                      <w:noProof/>
                      <w:lang w:val="ro-RO"/>
                    </w:rPr>
                  </w:pPr>
                  <w:r w:rsidRPr="00D22496">
                    <w:rPr>
                      <w:noProof/>
                      <w:lang w:val="ro-RO"/>
                    </w:rPr>
                    <w:t>pe cealaltă faţă neacoperită sau acoperită cu un adeziv acrilic sensibil la presiune sau cu un adeziv acrilic termodetaşabil care se dezlipeşte la temperaturi cuprinse între 90 °C şi 200 °C, şi un strat de poliester</w:t>
                  </w:r>
                </w:p>
              </w:tc>
            </w:tr>
          </w:tbl>
          <w:p w14:paraId="7070EC68" w14:textId="77777777" w:rsidR="00692778" w:rsidRPr="00D22496" w:rsidRDefault="00692778">
            <w:pPr>
              <w:pStyle w:val="Paragraph"/>
              <w:rPr>
                <w:noProof/>
                <w:lang w:val="ro-RO"/>
              </w:rPr>
            </w:pPr>
          </w:p>
          <w:p w14:paraId="372A51C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D8F629B" w14:textId="77777777" w:rsidR="00692778" w:rsidRPr="00D22496" w:rsidRDefault="00692778">
            <w:pPr>
              <w:pStyle w:val="Paragraph"/>
              <w:rPr>
                <w:noProof/>
                <w:lang w:val="ro-RO"/>
              </w:rPr>
            </w:pPr>
            <w:r w:rsidRPr="00D22496">
              <w:rPr>
                <w:noProof/>
                <w:lang w:val="ro-RO"/>
              </w:rPr>
              <w:t>0 %</w:t>
            </w:r>
          </w:p>
          <w:p w14:paraId="30C6BA1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2DCC510" w14:textId="77777777" w:rsidR="00692778" w:rsidRPr="00D22496" w:rsidRDefault="00692778">
            <w:pPr>
              <w:pStyle w:val="Paragraph"/>
              <w:rPr>
                <w:noProof/>
                <w:lang w:val="ro-RO"/>
              </w:rPr>
            </w:pPr>
            <w:r w:rsidRPr="00D22496">
              <w:rPr>
                <w:noProof/>
                <w:lang w:val="ro-RO"/>
              </w:rPr>
              <w:t>-</w:t>
            </w:r>
          </w:p>
          <w:p w14:paraId="7A80DB1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C60F65D" w14:textId="77777777" w:rsidR="00692778" w:rsidRPr="00D22496" w:rsidRDefault="00692778">
            <w:pPr>
              <w:pStyle w:val="Paragraph"/>
              <w:rPr>
                <w:noProof/>
                <w:lang w:val="ro-RO"/>
              </w:rPr>
            </w:pPr>
            <w:r w:rsidRPr="00D22496">
              <w:rPr>
                <w:noProof/>
                <w:lang w:val="ro-RO"/>
              </w:rPr>
              <w:t>31.12.2024</w:t>
            </w:r>
          </w:p>
          <w:p w14:paraId="6ED829DF" w14:textId="77777777" w:rsidR="00692778" w:rsidRPr="00D22496" w:rsidRDefault="00692778">
            <w:pPr>
              <w:pStyle w:val="Paragraph"/>
              <w:rPr>
                <w:noProof/>
                <w:lang w:val="ro-RO"/>
              </w:rPr>
            </w:pPr>
          </w:p>
        </w:tc>
      </w:tr>
      <w:tr w:rsidR="00692778" w:rsidRPr="00D22496" w14:paraId="6D2912F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6D3239" w14:textId="77777777" w:rsidR="00692778" w:rsidRPr="00D22496" w:rsidRDefault="00692778">
            <w:pPr>
              <w:pStyle w:val="Paragraph"/>
              <w:rPr>
                <w:noProof/>
                <w:lang w:val="ro-RO"/>
              </w:rPr>
            </w:pPr>
            <w:r w:rsidRPr="00D22496">
              <w:rPr>
                <w:noProof/>
                <w:lang w:val="ro-RO"/>
              </w:rPr>
              <w:t>0.2910</w:t>
            </w:r>
          </w:p>
        </w:tc>
        <w:tc>
          <w:tcPr>
            <w:tcW w:w="909" w:type="dxa"/>
            <w:tcBorders>
              <w:top w:val="single" w:sz="4" w:space="0" w:color="auto"/>
              <w:left w:val="single" w:sz="4" w:space="0" w:color="auto"/>
              <w:bottom w:val="single" w:sz="4" w:space="0" w:color="auto"/>
              <w:right w:val="single" w:sz="4" w:space="0" w:color="auto"/>
            </w:tcBorders>
            <w:hideMark/>
          </w:tcPr>
          <w:p w14:paraId="6B2C67E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10 80</w:t>
            </w:r>
          </w:p>
        </w:tc>
        <w:tc>
          <w:tcPr>
            <w:tcW w:w="620" w:type="dxa"/>
            <w:tcBorders>
              <w:top w:val="single" w:sz="4" w:space="0" w:color="auto"/>
              <w:left w:val="single" w:sz="4" w:space="0" w:color="auto"/>
              <w:bottom w:val="single" w:sz="4" w:space="0" w:color="auto"/>
              <w:right w:val="single" w:sz="4" w:space="0" w:color="auto"/>
            </w:tcBorders>
            <w:hideMark/>
          </w:tcPr>
          <w:p w14:paraId="219A2544"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194655D" w14:textId="77777777" w:rsidR="00692778" w:rsidRPr="00D22496" w:rsidRDefault="00692778">
            <w:pPr>
              <w:pStyle w:val="Paragraph"/>
              <w:rPr>
                <w:noProof/>
                <w:lang w:val="ro-RO"/>
              </w:rPr>
            </w:pPr>
            <w:r w:rsidRPr="00D22496">
              <w:rPr>
                <w:noProof/>
                <w:lang w:val="ro-RO"/>
              </w:rPr>
              <w:t>Film reflectorizant constituit dintr-un strat de poli(clorura de vinil), un strat de poliester alchida, prezentând pe una din feţe un semn distinctiv de securitate împotriva contrafacerii, modificării sau înlocuirii datelor sau duplicării, sau o marca oficială pentru o utilizare determinata, vizibila numai prin iluminare retroreflectorizantă, şi încastrate mici sfere de sticla şi, pe cealaltă faţă, un strat adeziv, acoperit pe una sau pe ambele feţe cu o folie protectoare detaşabilă</w:t>
            </w:r>
          </w:p>
        </w:tc>
        <w:tc>
          <w:tcPr>
            <w:tcW w:w="790" w:type="dxa"/>
            <w:tcBorders>
              <w:top w:val="single" w:sz="4" w:space="0" w:color="auto"/>
              <w:left w:val="single" w:sz="4" w:space="0" w:color="auto"/>
              <w:bottom w:val="single" w:sz="4" w:space="0" w:color="auto"/>
              <w:right w:val="single" w:sz="4" w:space="0" w:color="auto"/>
            </w:tcBorders>
            <w:hideMark/>
          </w:tcPr>
          <w:p w14:paraId="25017B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E9BC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EC814C" w14:textId="77777777" w:rsidR="00692778" w:rsidRPr="00D22496" w:rsidRDefault="00692778">
            <w:pPr>
              <w:pStyle w:val="Paragraph"/>
              <w:rPr>
                <w:noProof/>
                <w:lang w:val="ro-RO"/>
              </w:rPr>
            </w:pPr>
            <w:r w:rsidRPr="00D22496">
              <w:rPr>
                <w:noProof/>
                <w:lang w:val="ro-RO"/>
              </w:rPr>
              <w:t>31.12.2024</w:t>
            </w:r>
          </w:p>
        </w:tc>
      </w:tr>
      <w:tr w:rsidR="00692778" w:rsidRPr="00D22496" w14:paraId="1AAAC1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C90C61" w14:textId="77777777" w:rsidR="00692778" w:rsidRPr="00D22496" w:rsidRDefault="00692778">
            <w:pPr>
              <w:pStyle w:val="Paragraph"/>
              <w:rPr>
                <w:noProof/>
                <w:lang w:val="ro-RO"/>
              </w:rPr>
            </w:pPr>
            <w:r w:rsidRPr="00D22496">
              <w:rPr>
                <w:noProof/>
                <w:lang w:val="ro-RO"/>
              </w:rPr>
              <w:t>0.4757</w:t>
            </w:r>
          </w:p>
        </w:tc>
        <w:tc>
          <w:tcPr>
            <w:tcW w:w="909" w:type="dxa"/>
            <w:tcBorders>
              <w:top w:val="single" w:sz="4" w:space="0" w:color="auto"/>
              <w:left w:val="single" w:sz="4" w:space="0" w:color="auto"/>
              <w:bottom w:val="single" w:sz="4" w:space="0" w:color="auto"/>
              <w:right w:val="single" w:sz="4" w:space="0" w:color="auto"/>
            </w:tcBorders>
            <w:hideMark/>
          </w:tcPr>
          <w:p w14:paraId="4AECDB40" w14:textId="77777777" w:rsidR="00692778" w:rsidRPr="00D22496" w:rsidRDefault="00692778">
            <w:pPr>
              <w:pStyle w:val="Paragraph"/>
              <w:jc w:val="right"/>
              <w:rPr>
                <w:noProof/>
                <w:lang w:val="ro-RO"/>
              </w:rPr>
            </w:pPr>
            <w:r w:rsidRPr="00D22496">
              <w:rPr>
                <w:noProof/>
                <w:lang w:val="ro-RO"/>
              </w:rPr>
              <w:t>ex 3919 10 80</w:t>
            </w:r>
          </w:p>
        </w:tc>
        <w:tc>
          <w:tcPr>
            <w:tcW w:w="620" w:type="dxa"/>
            <w:tcBorders>
              <w:top w:val="single" w:sz="4" w:space="0" w:color="auto"/>
              <w:left w:val="single" w:sz="4" w:space="0" w:color="auto"/>
              <w:bottom w:val="single" w:sz="4" w:space="0" w:color="auto"/>
              <w:right w:val="single" w:sz="4" w:space="0" w:color="auto"/>
            </w:tcBorders>
            <w:hideMark/>
          </w:tcPr>
          <w:p w14:paraId="7BA4034F"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5E1FDE77" w14:textId="77777777" w:rsidR="00692778" w:rsidRPr="00D22496" w:rsidRDefault="00692778">
            <w:pPr>
              <w:pStyle w:val="Paragraph"/>
              <w:rPr>
                <w:noProof/>
                <w:lang w:val="ro-RO"/>
              </w:rPr>
            </w:pPr>
            <w:r w:rsidRPr="00D22496">
              <w:rPr>
                <w:noProof/>
                <w:lang w:val="ro-RO"/>
              </w:rPr>
              <w:t>Folie de politetrafluoroetilenă:</w:t>
            </w:r>
          </w:p>
          <w:tbl>
            <w:tblPr>
              <w:tblStyle w:val="Listdash"/>
              <w:tblW w:w="0" w:type="auto"/>
              <w:tblLayout w:type="fixed"/>
              <w:tblLook w:val="04A0" w:firstRow="1" w:lastRow="0" w:firstColumn="1" w:lastColumn="0" w:noHBand="0" w:noVBand="1"/>
            </w:tblPr>
            <w:tblGrid>
              <w:gridCol w:w="220"/>
              <w:gridCol w:w="3728"/>
            </w:tblGrid>
            <w:tr w:rsidR="00692778" w:rsidRPr="00D22496" w14:paraId="4EEC393B" w14:textId="77777777" w:rsidTr="0091713F">
              <w:tc>
                <w:tcPr>
                  <w:tcW w:w="220" w:type="dxa"/>
                  <w:hideMark/>
                </w:tcPr>
                <w:p w14:paraId="07A6634F" w14:textId="77777777" w:rsidR="00692778" w:rsidRPr="00D22496" w:rsidRDefault="00692778">
                  <w:pPr>
                    <w:pStyle w:val="Paragraph"/>
                    <w:rPr>
                      <w:noProof/>
                      <w:lang w:val="ro-RO"/>
                    </w:rPr>
                  </w:pPr>
                  <w:r w:rsidRPr="00D22496">
                    <w:rPr>
                      <w:noProof/>
                      <w:lang w:val="ro-RO"/>
                    </w:rPr>
                    <w:t>—</w:t>
                  </w:r>
                </w:p>
              </w:tc>
              <w:tc>
                <w:tcPr>
                  <w:tcW w:w="3728" w:type="dxa"/>
                  <w:hideMark/>
                </w:tcPr>
                <w:p w14:paraId="153C8CA4" w14:textId="77777777" w:rsidR="00692778" w:rsidRPr="00D22496" w:rsidRDefault="00692778">
                  <w:pPr>
                    <w:pStyle w:val="Paragraph"/>
                    <w:rPr>
                      <w:noProof/>
                      <w:lang w:val="ro-RO"/>
                    </w:rPr>
                  </w:pPr>
                  <w:r w:rsidRPr="00D22496">
                    <w:rPr>
                      <w:noProof/>
                      <w:lang w:val="ro-RO"/>
                    </w:rPr>
                    <w:t>cu o grosime de minimum 110µm,</w:t>
                  </w:r>
                </w:p>
              </w:tc>
            </w:tr>
            <w:tr w:rsidR="00692778" w:rsidRPr="00D22496" w14:paraId="38F396E5" w14:textId="77777777" w:rsidTr="0091713F">
              <w:tc>
                <w:tcPr>
                  <w:tcW w:w="220" w:type="dxa"/>
                  <w:hideMark/>
                </w:tcPr>
                <w:p w14:paraId="575C7B7A" w14:textId="77777777" w:rsidR="00692778" w:rsidRPr="00D22496" w:rsidRDefault="00692778">
                  <w:pPr>
                    <w:pStyle w:val="Paragraph"/>
                    <w:rPr>
                      <w:noProof/>
                      <w:lang w:val="ro-RO"/>
                    </w:rPr>
                  </w:pPr>
                  <w:r w:rsidRPr="00D22496">
                    <w:rPr>
                      <w:noProof/>
                      <w:lang w:val="ro-RO"/>
                    </w:rPr>
                    <w:t>—</w:t>
                  </w:r>
                </w:p>
              </w:tc>
              <w:tc>
                <w:tcPr>
                  <w:tcW w:w="3728" w:type="dxa"/>
                  <w:hideMark/>
                </w:tcPr>
                <w:p w14:paraId="11F9D881" w14:textId="77777777" w:rsidR="00692778" w:rsidRPr="00D22496" w:rsidRDefault="00692778">
                  <w:pPr>
                    <w:pStyle w:val="Paragraph"/>
                    <w:rPr>
                      <w:noProof/>
                      <w:lang w:val="ro-RO"/>
                    </w:rPr>
                  </w:pPr>
                  <w:r w:rsidRPr="00D22496">
                    <w:rPr>
                      <w:noProof/>
                      <w:lang w:val="ro-RO"/>
                    </w:rPr>
                    <w:t>cu o alungire la rupere de maximum 100 %,</w:t>
                  </w:r>
                </w:p>
              </w:tc>
            </w:tr>
            <w:tr w:rsidR="00692778" w:rsidRPr="00D22496" w14:paraId="6BA2027B" w14:textId="77777777" w:rsidTr="0091713F">
              <w:tc>
                <w:tcPr>
                  <w:tcW w:w="220" w:type="dxa"/>
                  <w:hideMark/>
                </w:tcPr>
                <w:p w14:paraId="73F09459" w14:textId="77777777" w:rsidR="00692778" w:rsidRPr="00D22496" w:rsidRDefault="00692778">
                  <w:pPr>
                    <w:pStyle w:val="Paragraph"/>
                    <w:rPr>
                      <w:noProof/>
                      <w:lang w:val="ro-RO"/>
                    </w:rPr>
                  </w:pPr>
                  <w:r w:rsidRPr="00D22496">
                    <w:rPr>
                      <w:noProof/>
                      <w:lang w:val="ro-RO"/>
                    </w:rPr>
                    <w:t>—</w:t>
                  </w:r>
                </w:p>
              </w:tc>
              <w:tc>
                <w:tcPr>
                  <w:tcW w:w="3728" w:type="dxa"/>
                  <w:hideMark/>
                </w:tcPr>
                <w:p w14:paraId="6F780D45" w14:textId="77777777" w:rsidR="00692778" w:rsidRPr="00D22496" w:rsidRDefault="00692778">
                  <w:pPr>
                    <w:pStyle w:val="Paragraph"/>
                    <w:rPr>
                      <w:noProof/>
                      <w:lang w:val="ro-RO"/>
                    </w:rPr>
                  </w:pPr>
                  <w:r w:rsidRPr="00D22496">
                    <w:rPr>
                      <w:noProof/>
                      <w:lang w:val="ro-RO"/>
                    </w:rPr>
                    <w:t>acoperită pe una din fețe cu un adeziv din silicon sensibil la presiune</w:t>
                  </w:r>
                </w:p>
              </w:tc>
            </w:tr>
          </w:tbl>
          <w:p w14:paraId="4146109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7F8081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5C196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47483B" w14:textId="77777777" w:rsidR="00692778" w:rsidRPr="00D22496" w:rsidRDefault="00692778">
            <w:pPr>
              <w:pStyle w:val="Paragraph"/>
              <w:rPr>
                <w:noProof/>
                <w:lang w:val="ro-RO"/>
              </w:rPr>
            </w:pPr>
            <w:r w:rsidRPr="00D22496">
              <w:rPr>
                <w:noProof/>
                <w:lang w:val="ro-RO"/>
              </w:rPr>
              <w:t>31.12.2025</w:t>
            </w:r>
          </w:p>
        </w:tc>
      </w:tr>
      <w:tr w:rsidR="00692778" w:rsidRPr="00D22496" w14:paraId="5EFC6B2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3D4ACD7" w14:textId="77777777" w:rsidR="00692778" w:rsidRPr="00D22496" w:rsidRDefault="00692778">
            <w:pPr>
              <w:pStyle w:val="Paragraph"/>
              <w:rPr>
                <w:noProof/>
                <w:lang w:val="ro-RO"/>
              </w:rPr>
            </w:pPr>
            <w:r w:rsidRPr="00D22496">
              <w:rPr>
                <w:noProof/>
                <w:lang w:val="ro-RO"/>
              </w:rPr>
              <w:t>0.4303</w:t>
            </w:r>
          </w:p>
          <w:p w14:paraId="30F7874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30D7A19" w14:textId="77777777" w:rsidR="00692778" w:rsidRPr="00D22496" w:rsidRDefault="00692778">
            <w:pPr>
              <w:pStyle w:val="Paragraph"/>
              <w:jc w:val="right"/>
              <w:rPr>
                <w:noProof/>
                <w:lang w:val="ro-RO"/>
              </w:rPr>
            </w:pPr>
            <w:r w:rsidRPr="00D22496">
              <w:rPr>
                <w:noProof/>
                <w:lang w:val="ro-RO"/>
              </w:rPr>
              <w:t>ex 3919 10 80</w:t>
            </w:r>
          </w:p>
          <w:p w14:paraId="5711D99D"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62D62F47" w14:textId="77777777" w:rsidR="00692778" w:rsidRPr="00D22496" w:rsidRDefault="00692778">
            <w:pPr>
              <w:pStyle w:val="Paragraph"/>
              <w:jc w:val="center"/>
              <w:rPr>
                <w:noProof/>
                <w:lang w:val="ro-RO"/>
              </w:rPr>
            </w:pPr>
            <w:r w:rsidRPr="00D22496">
              <w:rPr>
                <w:noProof/>
                <w:lang w:val="ro-RO"/>
              </w:rPr>
              <w:t>45</w:t>
            </w:r>
          </w:p>
          <w:p w14:paraId="4DE0AF6D"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nil"/>
              <w:right w:val="single" w:sz="4" w:space="0" w:color="auto"/>
            </w:tcBorders>
          </w:tcPr>
          <w:p w14:paraId="3FB6D35F" w14:textId="77777777" w:rsidR="00692778" w:rsidRPr="00D22496" w:rsidRDefault="00692778">
            <w:pPr>
              <w:pStyle w:val="Paragraph"/>
              <w:rPr>
                <w:noProof/>
                <w:lang w:val="ro-RO"/>
              </w:rPr>
            </w:pPr>
            <w:r w:rsidRPr="00D22496">
              <w:rPr>
                <w:noProof/>
                <w:lang w:val="ro-RO"/>
              </w:rPr>
              <w:t>Bandă armată din spumă de polietilen, acoperită pe ambele feţe cu adeziv autocolant cu microcanale sensibil la presiune şi dublat, pe una din feţe, de o bandă protectoare cu o grosime minimă de 0,38 mm şi maximă de 1,53 mm</w:t>
            </w:r>
          </w:p>
          <w:p w14:paraId="63D7B72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5996219" w14:textId="77777777" w:rsidR="00692778" w:rsidRPr="00D22496" w:rsidRDefault="00692778">
            <w:pPr>
              <w:pStyle w:val="Paragraph"/>
              <w:rPr>
                <w:noProof/>
                <w:lang w:val="ro-RO"/>
              </w:rPr>
            </w:pPr>
            <w:r w:rsidRPr="00D22496">
              <w:rPr>
                <w:noProof/>
                <w:lang w:val="ro-RO"/>
              </w:rPr>
              <w:t>0 %</w:t>
            </w:r>
          </w:p>
          <w:p w14:paraId="4855559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CC23D88" w14:textId="77777777" w:rsidR="00692778" w:rsidRPr="00D22496" w:rsidRDefault="00692778">
            <w:pPr>
              <w:pStyle w:val="Paragraph"/>
              <w:rPr>
                <w:noProof/>
                <w:lang w:val="ro-RO"/>
              </w:rPr>
            </w:pPr>
            <w:r w:rsidRPr="00D22496">
              <w:rPr>
                <w:noProof/>
                <w:lang w:val="ro-RO"/>
              </w:rPr>
              <w:t>-</w:t>
            </w:r>
          </w:p>
          <w:p w14:paraId="12BF478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F28A817" w14:textId="77777777" w:rsidR="00692778" w:rsidRPr="00D22496" w:rsidRDefault="00692778">
            <w:pPr>
              <w:pStyle w:val="Paragraph"/>
              <w:rPr>
                <w:noProof/>
                <w:lang w:val="ro-RO"/>
              </w:rPr>
            </w:pPr>
            <w:r w:rsidRPr="00D22496">
              <w:rPr>
                <w:noProof/>
                <w:lang w:val="ro-RO"/>
              </w:rPr>
              <w:t>31.12.2027</w:t>
            </w:r>
          </w:p>
          <w:p w14:paraId="65C55936" w14:textId="77777777" w:rsidR="00692778" w:rsidRPr="00D22496" w:rsidRDefault="00692778">
            <w:pPr>
              <w:pStyle w:val="Paragraph"/>
              <w:rPr>
                <w:noProof/>
                <w:lang w:val="ro-RO"/>
              </w:rPr>
            </w:pPr>
          </w:p>
        </w:tc>
      </w:tr>
      <w:tr w:rsidR="00692778" w:rsidRPr="00D22496" w14:paraId="4202C2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A848CF" w14:textId="77777777" w:rsidR="00692778" w:rsidRPr="00D22496" w:rsidRDefault="00692778">
            <w:pPr>
              <w:pStyle w:val="Paragraph"/>
              <w:rPr>
                <w:noProof/>
                <w:lang w:val="ro-RO"/>
              </w:rPr>
            </w:pPr>
            <w:r w:rsidRPr="00D22496">
              <w:rPr>
                <w:noProof/>
                <w:lang w:val="ro-RO"/>
              </w:rPr>
              <w:t>0.8109</w:t>
            </w:r>
          </w:p>
        </w:tc>
        <w:tc>
          <w:tcPr>
            <w:tcW w:w="909" w:type="dxa"/>
            <w:tcBorders>
              <w:top w:val="single" w:sz="4" w:space="0" w:color="auto"/>
              <w:left w:val="single" w:sz="4" w:space="0" w:color="auto"/>
              <w:bottom w:val="single" w:sz="4" w:space="0" w:color="auto"/>
              <w:right w:val="single" w:sz="4" w:space="0" w:color="auto"/>
            </w:tcBorders>
            <w:hideMark/>
          </w:tcPr>
          <w:p w14:paraId="16FDEE2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10 80</w:t>
            </w:r>
          </w:p>
        </w:tc>
        <w:tc>
          <w:tcPr>
            <w:tcW w:w="620" w:type="dxa"/>
            <w:tcBorders>
              <w:top w:val="single" w:sz="4" w:space="0" w:color="auto"/>
              <w:left w:val="single" w:sz="4" w:space="0" w:color="auto"/>
              <w:bottom w:val="single" w:sz="4" w:space="0" w:color="auto"/>
              <w:right w:val="single" w:sz="4" w:space="0" w:color="auto"/>
            </w:tcBorders>
            <w:hideMark/>
          </w:tcPr>
          <w:p w14:paraId="26A6873E"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5D9F2206" w14:textId="77777777" w:rsidR="00692778" w:rsidRPr="00D22496" w:rsidRDefault="00692778">
            <w:pPr>
              <w:pStyle w:val="Paragraph"/>
              <w:rPr>
                <w:noProof/>
                <w:lang w:val="ro-RO"/>
              </w:rPr>
            </w:pPr>
            <w:r w:rsidRPr="00D22496">
              <w:rPr>
                <w:noProof/>
                <w:lang w:val="ro-RO"/>
              </w:rPr>
              <w:t>Benzi din polipropilenă,</w:t>
            </w:r>
          </w:p>
          <w:tbl>
            <w:tblPr>
              <w:tblStyle w:val="Listdash"/>
              <w:tblW w:w="0" w:type="auto"/>
              <w:tblLayout w:type="fixed"/>
              <w:tblLook w:val="04A0" w:firstRow="1" w:lastRow="0" w:firstColumn="1" w:lastColumn="0" w:noHBand="0" w:noVBand="1"/>
            </w:tblPr>
            <w:tblGrid>
              <w:gridCol w:w="220"/>
              <w:gridCol w:w="3728"/>
            </w:tblGrid>
            <w:tr w:rsidR="00692778" w:rsidRPr="00D22496" w14:paraId="21E10C54" w14:textId="77777777" w:rsidTr="0091713F">
              <w:tc>
                <w:tcPr>
                  <w:tcW w:w="220" w:type="dxa"/>
                  <w:hideMark/>
                </w:tcPr>
                <w:p w14:paraId="3CE92B7A" w14:textId="77777777" w:rsidR="00692778" w:rsidRPr="00D22496" w:rsidRDefault="00692778">
                  <w:pPr>
                    <w:pStyle w:val="Paragraph"/>
                    <w:rPr>
                      <w:noProof/>
                      <w:lang w:val="ro-RO"/>
                    </w:rPr>
                  </w:pPr>
                  <w:r w:rsidRPr="00D22496">
                    <w:rPr>
                      <w:noProof/>
                      <w:lang w:val="ro-RO"/>
                    </w:rPr>
                    <w:t>—</w:t>
                  </w:r>
                </w:p>
              </w:tc>
              <w:tc>
                <w:tcPr>
                  <w:tcW w:w="3728" w:type="dxa"/>
                  <w:hideMark/>
                </w:tcPr>
                <w:p w14:paraId="5835C55B" w14:textId="77777777" w:rsidR="00692778" w:rsidRPr="00D22496" w:rsidRDefault="00692778">
                  <w:pPr>
                    <w:pStyle w:val="Paragraph"/>
                    <w:rPr>
                      <w:noProof/>
                      <w:lang w:val="ro-RO"/>
                    </w:rPr>
                  </w:pPr>
                  <w:r w:rsidRPr="00D22496">
                    <w:rPr>
                      <w:noProof/>
                      <w:lang w:val="ro-RO"/>
                    </w:rPr>
                    <w:t>autoadezive,</w:t>
                  </w:r>
                </w:p>
              </w:tc>
            </w:tr>
            <w:tr w:rsidR="00692778" w:rsidRPr="00D22496" w14:paraId="49BD9CD5" w14:textId="77777777" w:rsidTr="0091713F">
              <w:tc>
                <w:tcPr>
                  <w:tcW w:w="220" w:type="dxa"/>
                  <w:hideMark/>
                </w:tcPr>
                <w:p w14:paraId="51A2A4F1" w14:textId="77777777" w:rsidR="00692778" w:rsidRPr="00D22496" w:rsidRDefault="00692778">
                  <w:pPr>
                    <w:pStyle w:val="Paragraph"/>
                    <w:rPr>
                      <w:noProof/>
                      <w:lang w:val="ro-RO"/>
                    </w:rPr>
                  </w:pPr>
                  <w:r w:rsidRPr="00D22496">
                    <w:rPr>
                      <w:noProof/>
                      <w:lang w:val="ro-RO"/>
                    </w:rPr>
                    <w:t>—</w:t>
                  </w:r>
                </w:p>
              </w:tc>
              <w:tc>
                <w:tcPr>
                  <w:tcW w:w="3728" w:type="dxa"/>
                  <w:hideMark/>
                </w:tcPr>
                <w:p w14:paraId="679E94C1" w14:textId="77777777" w:rsidR="00692778" w:rsidRPr="00D22496" w:rsidRDefault="00692778">
                  <w:pPr>
                    <w:pStyle w:val="Paragraph"/>
                    <w:rPr>
                      <w:noProof/>
                      <w:lang w:val="ro-RO"/>
                    </w:rPr>
                  </w:pPr>
                  <w:r w:rsidRPr="00D22496">
                    <w:rPr>
                      <w:noProof/>
                      <w:lang w:val="ro-RO"/>
                    </w:rPr>
                    <w:t>acoperite pe o parte cu un adeziv pe bază de polimer acrilic,</w:t>
                  </w:r>
                </w:p>
              </w:tc>
            </w:tr>
            <w:tr w:rsidR="00692778" w:rsidRPr="00D22496" w14:paraId="3DE28077" w14:textId="77777777" w:rsidTr="0091713F">
              <w:tc>
                <w:tcPr>
                  <w:tcW w:w="220" w:type="dxa"/>
                  <w:hideMark/>
                </w:tcPr>
                <w:p w14:paraId="0A3686BA" w14:textId="77777777" w:rsidR="00692778" w:rsidRPr="00D22496" w:rsidRDefault="00692778">
                  <w:pPr>
                    <w:pStyle w:val="Paragraph"/>
                    <w:rPr>
                      <w:noProof/>
                      <w:lang w:val="ro-RO"/>
                    </w:rPr>
                  </w:pPr>
                  <w:r w:rsidRPr="00D22496">
                    <w:rPr>
                      <w:noProof/>
                      <w:lang w:val="ro-RO"/>
                    </w:rPr>
                    <w:t>—</w:t>
                  </w:r>
                </w:p>
              </w:tc>
              <w:tc>
                <w:tcPr>
                  <w:tcW w:w="3728" w:type="dxa"/>
                  <w:hideMark/>
                </w:tcPr>
                <w:p w14:paraId="68DB3DE6" w14:textId="77777777" w:rsidR="00692778" w:rsidRPr="00D22496" w:rsidRDefault="00692778">
                  <w:pPr>
                    <w:pStyle w:val="Paragraph"/>
                    <w:rPr>
                      <w:noProof/>
                      <w:lang w:val="ro-RO"/>
                    </w:rPr>
                  </w:pPr>
                  <w:r w:rsidRPr="00D22496">
                    <w:rPr>
                      <w:noProof/>
                      <w:lang w:val="ro-RO"/>
                    </w:rPr>
                    <w:t>în role cu lățimea de maximum 20 cm,</w:t>
                  </w:r>
                </w:p>
              </w:tc>
            </w:tr>
            <w:tr w:rsidR="00692778" w:rsidRPr="00D22496" w14:paraId="239CE800" w14:textId="77777777" w:rsidTr="0091713F">
              <w:tc>
                <w:tcPr>
                  <w:tcW w:w="220" w:type="dxa"/>
                  <w:hideMark/>
                </w:tcPr>
                <w:p w14:paraId="35671BE4" w14:textId="77777777" w:rsidR="00692778" w:rsidRPr="00D22496" w:rsidRDefault="00692778">
                  <w:pPr>
                    <w:pStyle w:val="Paragraph"/>
                    <w:rPr>
                      <w:noProof/>
                      <w:lang w:val="ro-RO"/>
                    </w:rPr>
                  </w:pPr>
                  <w:r w:rsidRPr="00D22496">
                    <w:rPr>
                      <w:noProof/>
                      <w:lang w:val="ro-RO"/>
                    </w:rPr>
                    <w:t>—</w:t>
                  </w:r>
                </w:p>
              </w:tc>
              <w:tc>
                <w:tcPr>
                  <w:tcW w:w="3728" w:type="dxa"/>
                  <w:hideMark/>
                </w:tcPr>
                <w:p w14:paraId="4FA5B851" w14:textId="77777777" w:rsidR="00692778" w:rsidRPr="00D22496" w:rsidRDefault="00692778">
                  <w:pPr>
                    <w:pStyle w:val="Paragraph"/>
                    <w:rPr>
                      <w:noProof/>
                      <w:lang w:val="ro-RO"/>
                    </w:rPr>
                  </w:pPr>
                  <w:r w:rsidRPr="00D22496">
                    <w:rPr>
                      <w:noProof/>
                      <w:lang w:val="ro-RO"/>
                    </w:rPr>
                    <w:t>cu o grosime, inclusiv stratul adeziv, de maximum 0,03 mm,</w:t>
                  </w:r>
                </w:p>
              </w:tc>
            </w:tr>
          </w:tbl>
          <w:p w14:paraId="557D030B" w14:textId="77777777" w:rsidR="00692778" w:rsidRPr="00D22496" w:rsidRDefault="00692778">
            <w:pPr>
              <w:pStyle w:val="Paragraph"/>
              <w:rPr>
                <w:noProof/>
                <w:lang w:val="ro-RO"/>
              </w:rPr>
            </w:pPr>
            <w:r w:rsidRPr="00D22496">
              <w:rPr>
                <w:noProof/>
                <w:lang w:val="ro-RO"/>
              </w:rPr>
              <w:t>care se utilizează la fabricarea bateriilor electrice cu litiu-ion reîncărcabile</w:t>
            </w:r>
          </w:p>
          <w:p w14:paraId="37EA9BE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E6CD89F"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70BF19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40AB91" w14:textId="77777777" w:rsidR="00692778" w:rsidRPr="00D22496" w:rsidRDefault="00692778">
            <w:pPr>
              <w:pStyle w:val="Paragraph"/>
              <w:rPr>
                <w:noProof/>
                <w:lang w:val="ro-RO"/>
              </w:rPr>
            </w:pPr>
            <w:r w:rsidRPr="00D22496">
              <w:rPr>
                <w:noProof/>
                <w:lang w:val="ro-RO"/>
              </w:rPr>
              <w:t>31.12.2024</w:t>
            </w:r>
          </w:p>
        </w:tc>
      </w:tr>
      <w:tr w:rsidR="00692778" w:rsidRPr="00D22496" w14:paraId="0D898F44"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EEC86D5" w14:textId="77777777" w:rsidR="00692778" w:rsidRPr="00D22496" w:rsidRDefault="00692778">
            <w:pPr>
              <w:pStyle w:val="Paragraph"/>
              <w:rPr>
                <w:noProof/>
                <w:lang w:val="ro-RO"/>
              </w:rPr>
            </w:pPr>
            <w:r w:rsidRPr="00D22496">
              <w:rPr>
                <w:noProof/>
                <w:lang w:val="ro-RO"/>
              </w:rPr>
              <w:t>0.3035</w:t>
            </w:r>
          </w:p>
          <w:p w14:paraId="52FD8D84" w14:textId="77777777" w:rsidR="00692778" w:rsidRPr="00D22496" w:rsidRDefault="00692778">
            <w:pPr>
              <w:pStyle w:val="Paragraph"/>
              <w:rPr>
                <w:noProof/>
                <w:lang w:val="ro-RO"/>
              </w:rPr>
            </w:pPr>
          </w:p>
          <w:p w14:paraId="642AEFC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E3D4B3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10 80</w:t>
            </w:r>
          </w:p>
          <w:p w14:paraId="707B06A5" w14:textId="77777777" w:rsidR="00692778" w:rsidRPr="00D22496" w:rsidRDefault="00692778">
            <w:pPr>
              <w:pStyle w:val="Paragraph"/>
              <w:jc w:val="right"/>
              <w:rPr>
                <w:noProof/>
                <w:lang w:val="ro-RO"/>
              </w:rPr>
            </w:pPr>
            <w:r w:rsidRPr="00D22496">
              <w:rPr>
                <w:noProof/>
                <w:lang w:val="ro-RO"/>
              </w:rPr>
              <w:t>ex 3919 90 80</w:t>
            </w:r>
          </w:p>
          <w:p w14:paraId="3ABAD257" w14:textId="77777777" w:rsidR="00692778" w:rsidRPr="00D22496" w:rsidRDefault="00692778">
            <w:pPr>
              <w:pStyle w:val="Paragraph"/>
              <w:jc w:val="right"/>
              <w:rPr>
                <w:noProof/>
                <w:lang w:val="ro-RO"/>
              </w:rPr>
            </w:pPr>
            <w:r w:rsidRPr="00D22496">
              <w:rPr>
                <w:noProof/>
                <w:lang w:val="ro-RO"/>
              </w:rPr>
              <w:t>ex 3920 10 89</w:t>
            </w:r>
          </w:p>
        </w:tc>
        <w:tc>
          <w:tcPr>
            <w:tcW w:w="620" w:type="dxa"/>
            <w:tcBorders>
              <w:top w:val="single" w:sz="4" w:space="0" w:color="auto"/>
              <w:left w:val="single" w:sz="4" w:space="0" w:color="auto"/>
              <w:bottom w:val="single" w:sz="4" w:space="0" w:color="auto"/>
              <w:right w:val="single" w:sz="4" w:space="0" w:color="auto"/>
            </w:tcBorders>
            <w:hideMark/>
          </w:tcPr>
          <w:p w14:paraId="2C242AC0" w14:textId="77777777" w:rsidR="00692778" w:rsidRPr="00D22496" w:rsidRDefault="00692778">
            <w:pPr>
              <w:pStyle w:val="Paragraph"/>
              <w:jc w:val="center"/>
              <w:rPr>
                <w:noProof/>
                <w:lang w:val="ro-RO"/>
              </w:rPr>
            </w:pPr>
            <w:r w:rsidRPr="00D22496">
              <w:rPr>
                <w:noProof/>
                <w:lang w:val="ro-RO"/>
              </w:rPr>
              <w:t>50</w:t>
            </w:r>
          </w:p>
          <w:p w14:paraId="0288C4BF" w14:textId="77777777" w:rsidR="00692778" w:rsidRPr="00D22496" w:rsidRDefault="00692778">
            <w:pPr>
              <w:pStyle w:val="Paragraph"/>
              <w:jc w:val="center"/>
              <w:rPr>
                <w:noProof/>
                <w:lang w:val="ro-RO"/>
              </w:rPr>
            </w:pPr>
            <w:r w:rsidRPr="00D22496">
              <w:rPr>
                <w:noProof/>
                <w:lang w:val="ro-RO"/>
              </w:rPr>
              <w:t>41</w:t>
            </w:r>
          </w:p>
          <w:p w14:paraId="53F08151"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nil"/>
              <w:right w:val="single" w:sz="4" w:space="0" w:color="auto"/>
            </w:tcBorders>
          </w:tcPr>
          <w:p w14:paraId="4C9DE787" w14:textId="77777777" w:rsidR="00692778" w:rsidRPr="00D22496" w:rsidRDefault="00692778">
            <w:pPr>
              <w:pStyle w:val="Paragraph"/>
              <w:rPr>
                <w:noProof/>
                <w:lang w:val="ro-RO"/>
              </w:rPr>
            </w:pPr>
            <w:r w:rsidRPr="00D22496">
              <w:rPr>
                <w:noProof/>
                <w:lang w:val="ro-RO"/>
              </w:rPr>
              <w:t>Film adeziv constituit dintr-o bază de copolimer de etilenă și acetat de vinil (EVA) cu grosime de minimum 70 μm și o parte adezivă de tip acrilic cu grosime de minimum 5 μm, utilizat la polizarea și/sau la decuparea discurilor de siliciu  </w:t>
            </w:r>
            <w:r w:rsidRPr="00D22496">
              <w:rPr>
                <w:rStyle w:val="FootnoteReference"/>
                <w:noProof/>
                <w:lang w:val="ro-RO"/>
              </w:rPr>
              <w:t>(1)</w:t>
            </w:r>
          </w:p>
          <w:p w14:paraId="60C8147C" w14:textId="77777777" w:rsidR="00692778" w:rsidRPr="00D22496" w:rsidRDefault="00692778">
            <w:pPr>
              <w:pStyle w:val="Paragraph"/>
              <w:rPr>
                <w:noProof/>
                <w:lang w:val="ro-RO"/>
              </w:rPr>
            </w:pPr>
          </w:p>
          <w:p w14:paraId="76C6CF3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4080F40" w14:textId="77777777" w:rsidR="00692778" w:rsidRPr="00D22496" w:rsidRDefault="00692778">
            <w:pPr>
              <w:pStyle w:val="Paragraph"/>
              <w:rPr>
                <w:noProof/>
                <w:lang w:val="ro-RO"/>
              </w:rPr>
            </w:pPr>
            <w:r w:rsidRPr="00D22496">
              <w:rPr>
                <w:noProof/>
                <w:lang w:val="ro-RO"/>
              </w:rPr>
              <w:t>0 %</w:t>
            </w:r>
          </w:p>
          <w:p w14:paraId="043DF2C7" w14:textId="77777777" w:rsidR="00692778" w:rsidRPr="00D22496" w:rsidRDefault="00692778">
            <w:pPr>
              <w:pStyle w:val="Paragraph"/>
              <w:rPr>
                <w:noProof/>
                <w:lang w:val="ro-RO"/>
              </w:rPr>
            </w:pPr>
          </w:p>
          <w:p w14:paraId="57977EA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9E3B080" w14:textId="77777777" w:rsidR="00692778" w:rsidRPr="00D22496" w:rsidRDefault="00692778">
            <w:pPr>
              <w:pStyle w:val="Paragraph"/>
              <w:rPr>
                <w:noProof/>
                <w:lang w:val="ro-RO"/>
              </w:rPr>
            </w:pPr>
            <w:r w:rsidRPr="00D22496">
              <w:rPr>
                <w:noProof/>
                <w:lang w:val="ro-RO"/>
              </w:rPr>
              <w:t>-</w:t>
            </w:r>
          </w:p>
          <w:p w14:paraId="5EF70FCA" w14:textId="77777777" w:rsidR="00692778" w:rsidRPr="00D22496" w:rsidRDefault="00692778">
            <w:pPr>
              <w:pStyle w:val="Paragraph"/>
              <w:rPr>
                <w:noProof/>
                <w:lang w:val="ro-RO"/>
              </w:rPr>
            </w:pPr>
          </w:p>
          <w:p w14:paraId="4725AAC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B163BF7" w14:textId="77777777" w:rsidR="00692778" w:rsidRPr="00D22496" w:rsidRDefault="00692778">
            <w:pPr>
              <w:pStyle w:val="Paragraph"/>
              <w:rPr>
                <w:noProof/>
                <w:lang w:val="ro-RO"/>
              </w:rPr>
            </w:pPr>
            <w:r w:rsidRPr="00D22496">
              <w:rPr>
                <w:noProof/>
                <w:lang w:val="ro-RO"/>
              </w:rPr>
              <w:t>31.12.2024</w:t>
            </w:r>
          </w:p>
          <w:p w14:paraId="6F071CC3" w14:textId="77777777" w:rsidR="00692778" w:rsidRPr="00D22496" w:rsidRDefault="00692778">
            <w:pPr>
              <w:pStyle w:val="Paragraph"/>
              <w:rPr>
                <w:noProof/>
                <w:lang w:val="ro-RO"/>
              </w:rPr>
            </w:pPr>
          </w:p>
          <w:p w14:paraId="7EE76138" w14:textId="77777777" w:rsidR="00692778" w:rsidRPr="00D22496" w:rsidRDefault="00692778">
            <w:pPr>
              <w:pStyle w:val="Paragraph"/>
              <w:rPr>
                <w:noProof/>
                <w:lang w:val="ro-RO"/>
              </w:rPr>
            </w:pPr>
          </w:p>
        </w:tc>
      </w:tr>
      <w:tr w:rsidR="00692778" w:rsidRPr="00D22496" w14:paraId="5709DFC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149E929" w14:textId="77777777" w:rsidR="00692778" w:rsidRPr="00D22496" w:rsidRDefault="00692778">
            <w:pPr>
              <w:pStyle w:val="Paragraph"/>
              <w:rPr>
                <w:noProof/>
                <w:lang w:val="ro-RO"/>
              </w:rPr>
            </w:pPr>
            <w:r w:rsidRPr="00D22496">
              <w:rPr>
                <w:noProof/>
                <w:lang w:val="ro-RO"/>
              </w:rPr>
              <w:t>0.3036</w:t>
            </w:r>
          </w:p>
          <w:p w14:paraId="3B82B25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000BBE7" w14:textId="77777777" w:rsidR="00692778" w:rsidRPr="00D22496" w:rsidRDefault="00692778">
            <w:pPr>
              <w:pStyle w:val="Paragraph"/>
              <w:jc w:val="right"/>
              <w:rPr>
                <w:noProof/>
                <w:lang w:val="ro-RO"/>
              </w:rPr>
            </w:pPr>
            <w:r w:rsidRPr="00D22496">
              <w:rPr>
                <w:noProof/>
                <w:lang w:val="ro-RO"/>
              </w:rPr>
              <w:t>ex 3919 10 80</w:t>
            </w:r>
          </w:p>
          <w:p w14:paraId="57354FE7"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33473998" w14:textId="77777777" w:rsidR="00692778" w:rsidRPr="00D22496" w:rsidRDefault="00692778">
            <w:pPr>
              <w:pStyle w:val="Paragraph"/>
              <w:jc w:val="center"/>
              <w:rPr>
                <w:noProof/>
                <w:lang w:val="ro-RO"/>
              </w:rPr>
            </w:pPr>
            <w:r w:rsidRPr="00D22496">
              <w:rPr>
                <w:noProof/>
                <w:lang w:val="ro-RO"/>
              </w:rPr>
              <w:t>55</w:t>
            </w:r>
          </w:p>
          <w:p w14:paraId="4E794C8B"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nil"/>
              <w:right w:val="single" w:sz="4" w:space="0" w:color="auto"/>
            </w:tcBorders>
          </w:tcPr>
          <w:p w14:paraId="1E7A3F8C" w14:textId="77777777" w:rsidR="00692778" w:rsidRPr="00D22496" w:rsidRDefault="00692778">
            <w:pPr>
              <w:pStyle w:val="Paragraph"/>
              <w:rPr>
                <w:noProof/>
                <w:lang w:val="ro-RO"/>
              </w:rPr>
            </w:pPr>
            <w:r w:rsidRPr="00D22496">
              <w:rPr>
                <w:noProof/>
                <w:lang w:val="ro-RO"/>
              </w:rPr>
              <w:t>Banda din spuma acrilica, acoperita pe una din fete cu un adeziv termoactivabil sau un adeziv sensibil la presiune şi pe cealaltă fată cu un adeziv acrilic sensibil la presiune şi o folie detaşabila, cu lipire prin exfoliere (peel adhesion) la un unghi de 90° la mai mult de 25 N/cm (determinat prin metoda ASTM D 3330)</w:t>
            </w:r>
          </w:p>
          <w:p w14:paraId="52E4A98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948D825" w14:textId="77777777" w:rsidR="00692778" w:rsidRPr="00D22496" w:rsidRDefault="00692778">
            <w:pPr>
              <w:pStyle w:val="Paragraph"/>
              <w:rPr>
                <w:noProof/>
                <w:lang w:val="ro-RO"/>
              </w:rPr>
            </w:pPr>
            <w:r w:rsidRPr="00D22496">
              <w:rPr>
                <w:noProof/>
                <w:lang w:val="ro-RO"/>
              </w:rPr>
              <w:t>0 %</w:t>
            </w:r>
          </w:p>
          <w:p w14:paraId="6A98C21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15A73C7" w14:textId="77777777" w:rsidR="00692778" w:rsidRPr="00D22496" w:rsidRDefault="00692778">
            <w:pPr>
              <w:pStyle w:val="Paragraph"/>
              <w:rPr>
                <w:noProof/>
                <w:lang w:val="ro-RO"/>
              </w:rPr>
            </w:pPr>
            <w:r w:rsidRPr="00D22496">
              <w:rPr>
                <w:noProof/>
                <w:lang w:val="ro-RO"/>
              </w:rPr>
              <w:t>-</w:t>
            </w:r>
          </w:p>
          <w:p w14:paraId="06184C19"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D2C1467" w14:textId="77777777" w:rsidR="00692778" w:rsidRPr="00D22496" w:rsidRDefault="00692778">
            <w:pPr>
              <w:pStyle w:val="Paragraph"/>
              <w:rPr>
                <w:noProof/>
                <w:lang w:val="ro-RO"/>
              </w:rPr>
            </w:pPr>
            <w:r w:rsidRPr="00D22496">
              <w:rPr>
                <w:noProof/>
                <w:lang w:val="ro-RO"/>
              </w:rPr>
              <w:t>31.12.2027</w:t>
            </w:r>
          </w:p>
          <w:p w14:paraId="4F179708" w14:textId="77777777" w:rsidR="00692778" w:rsidRPr="00D22496" w:rsidRDefault="00692778">
            <w:pPr>
              <w:pStyle w:val="Paragraph"/>
              <w:rPr>
                <w:noProof/>
                <w:lang w:val="ro-RO"/>
              </w:rPr>
            </w:pPr>
          </w:p>
        </w:tc>
      </w:tr>
      <w:tr w:rsidR="00692778" w:rsidRPr="00D22496" w14:paraId="7B38E04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0DBA9C5" w14:textId="77777777" w:rsidR="00692778" w:rsidRPr="00D22496" w:rsidRDefault="00692778">
            <w:pPr>
              <w:pStyle w:val="Paragraph"/>
              <w:rPr>
                <w:noProof/>
                <w:lang w:val="ro-RO"/>
              </w:rPr>
            </w:pPr>
            <w:r w:rsidRPr="00D22496">
              <w:rPr>
                <w:noProof/>
                <w:lang w:val="ro-RO"/>
              </w:rPr>
              <w:t>0.2416</w:t>
            </w:r>
          </w:p>
          <w:p w14:paraId="760CAC6D" w14:textId="77777777" w:rsidR="00692778" w:rsidRPr="00D22496" w:rsidRDefault="00692778">
            <w:pPr>
              <w:pStyle w:val="Paragraph"/>
              <w:rPr>
                <w:noProof/>
                <w:lang w:val="ro-RO"/>
              </w:rPr>
            </w:pPr>
          </w:p>
          <w:p w14:paraId="5F3FC4D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C6F2DA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10 80</w:t>
            </w:r>
          </w:p>
          <w:p w14:paraId="4037D07D" w14:textId="77777777" w:rsidR="00692778" w:rsidRPr="00D22496" w:rsidRDefault="00692778">
            <w:pPr>
              <w:pStyle w:val="Paragraph"/>
              <w:jc w:val="right"/>
              <w:rPr>
                <w:noProof/>
                <w:lang w:val="ro-RO"/>
              </w:rPr>
            </w:pPr>
            <w:r w:rsidRPr="00D22496">
              <w:rPr>
                <w:noProof/>
                <w:lang w:val="ro-RO"/>
              </w:rPr>
              <w:t>ex 3919 90 80</w:t>
            </w:r>
          </w:p>
          <w:p w14:paraId="38461D4F" w14:textId="77777777" w:rsidR="00692778" w:rsidRPr="00D22496" w:rsidRDefault="00692778">
            <w:pPr>
              <w:pStyle w:val="Paragraph"/>
              <w:jc w:val="right"/>
              <w:rPr>
                <w:noProof/>
                <w:lang w:val="ro-RO"/>
              </w:rPr>
            </w:pPr>
            <w:r w:rsidRPr="00D22496">
              <w:rPr>
                <w:noProof/>
                <w:lang w:val="ro-RO"/>
              </w:rPr>
              <w:t>ex 3920 61 00</w:t>
            </w:r>
          </w:p>
        </w:tc>
        <w:tc>
          <w:tcPr>
            <w:tcW w:w="620" w:type="dxa"/>
            <w:tcBorders>
              <w:top w:val="single" w:sz="4" w:space="0" w:color="auto"/>
              <w:left w:val="single" w:sz="4" w:space="0" w:color="auto"/>
              <w:bottom w:val="single" w:sz="4" w:space="0" w:color="auto"/>
              <w:right w:val="single" w:sz="4" w:space="0" w:color="auto"/>
            </w:tcBorders>
            <w:hideMark/>
          </w:tcPr>
          <w:p w14:paraId="74DF27A1" w14:textId="77777777" w:rsidR="00692778" w:rsidRPr="00D22496" w:rsidRDefault="00692778">
            <w:pPr>
              <w:pStyle w:val="Paragraph"/>
              <w:jc w:val="center"/>
              <w:rPr>
                <w:noProof/>
                <w:lang w:val="ro-RO"/>
              </w:rPr>
            </w:pPr>
            <w:r w:rsidRPr="00D22496">
              <w:rPr>
                <w:noProof/>
                <w:lang w:val="ro-RO"/>
              </w:rPr>
              <w:t>57</w:t>
            </w:r>
          </w:p>
          <w:p w14:paraId="300033B7" w14:textId="77777777" w:rsidR="00692778" w:rsidRPr="00D22496" w:rsidRDefault="00692778">
            <w:pPr>
              <w:pStyle w:val="Paragraph"/>
              <w:jc w:val="center"/>
              <w:rPr>
                <w:noProof/>
                <w:lang w:val="ro-RO"/>
              </w:rPr>
            </w:pPr>
            <w:r w:rsidRPr="00D22496">
              <w:rPr>
                <w:noProof/>
                <w:lang w:val="ro-RO"/>
              </w:rPr>
              <w:t>30</w:t>
            </w:r>
          </w:p>
          <w:p w14:paraId="12CCC06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53FF2AB4" w14:textId="77777777" w:rsidR="00692778" w:rsidRPr="00D22496" w:rsidRDefault="00692778">
            <w:pPr>
              <w:pStyle w:val="Paragraph"/>
              <w:rPr>
                <w:noProof/>
                <w:lang w:val="ro-RO"/>
              </w:rPr>
            </w:pPr>
            <w:r w:rsidRPr="00D22496">
              <w:rPr>
                <w:noProof/>
                <w:lang w:val="ro-RO"/>
              </w:rPr>
              <w:t>Folie reflectorizantă:</w:t>
            </w:r>
          </w:p>
          <w:tbl>
            <w:tblPr>
              <w:tblStyle w:val="Listdash"/>
              <w:tblW w:w="0" w:type="auto"/>
              <w:tblLayout w:type="fixed"/>
              <w:tblLook w:val="04A0" w:firstRow="1" w:lastRow="0" w:firstColumn="1" w:lastColumn="0" w:noHBand="0" w:noVBand="1"/>
            </w:tblPr>
            <w:tblGrid>
              <w:gridCol w:w="220"/>
              <w:gridCol w:w="3728"/>
            </w:tblGrid>
            <w:tr w:rsidR="00692778" w:rsidRPr="00D22496" w14:paraId="6F53392C" w14:textId="77777777" w:rsidTr="0091713F">
              <w:tc>
                <w:tcPr>
                  <w:tcW w:w="220" w:type="dxa"/>
                  <w:hideMark/>
                </w:tcPr>
                <w:p w14:paraId="7F16270F" w14:textId="77777777" w:rsidR="00692778" w:rsidRPr="00D22496" w:rsidRDefault="00692778">
                  <w:pPr>
                    <w:pStyle w:val="Paragraph"/>
                    <w:rPr>
                      <w:noProof/>
                      <w:lang w:val="ro-RO"/>
                    </w:rPr>
                  </w:pPr>
                  <w:r w:rsidRPr="00D22496">
                    <w:rPr>
                      <w:noProof/>
                      <w:lang w:val="ro-RO"/>
                    </w:rPr>
                    <w:t>—</w:t>
                  </w:r>
                </w:p>
              </w:tc>
              <w:tc>
                <w:tcPr>
                  <w:tcW w:w="3728" w:type="dxa"/>
                  <w:hideMark/>
                </w:tcPr>
                <w:p w14:paraId="0FE56B54" w14:textId="77777777" w:rsidR="00692778" w:rsidRPr="00D22496" w:rsidRDefault="00692778">
                  <w:pPr>
                    <w:pStyle w:val="Paragraph"/>
                    <w:rPr>
                      <w:noProof/>
                      <w:lang w:val="ro-RO"/>
                    </w:rPr>
                  </w:pPr>
                  <w:r w:rsidRPr="00D22496">
                    <w:rPr>
                      <w:noProof/>
                      <w:lang w:val="ro-RO"/>
                    </w:rPr>
                    <w:t>constituită dintr-un strat de policarbonat sau polimer acrilic embosată pe una dintre fețe într-o formă regulată</w:t>
                  </w:r>
                </w:p>
              </w:tc>
            </w:tr>
            <w:tr w:rsidR="00692778" w:rsidRPr="00D22496" w14:paraId="7496E419" w14:textId="77777777" w:rsidTr="0091713F">
              <w:tc>
                <w:tcPr>
                  <w:tcW w:w="220" w:type="dxa"/>
                  <w:hideMark/>
                </w:tcPr>
                <w:p w14:paraId="66C54E02" w14:textId="77777777" w:rsidR="00692778" w:rsidRPr="00D22496" w:rsidRDefault="00692778">
                  <w:pPr>
                    <w:pStyle w:val="Paragraph"/>
                    <w:rPr>
                      <w:noProof/>
                      <w:lang w:val="ro-RO"/>
                    </w:rPr>
                  </w:pPr>
                  <w:r w:rsidRPr="00D22496">
                    <w:rPr>
                      <w:noProof/>
                      <w:lang w:val="ro-RO"/>
                    </w:rPr>
                    <w:t>—</w:t>
                  </w:r>
                </w:p>
              </w:tc>
              <w:tc>
                <w:tcPr>
                  <w:tcW w:w="3728" w:type="dxa"/>
                  <w:hideMark/>
                </w:tcPr>
                <w:p w14:paraId="3A4E9AD6" w14:textId="77777777" w:rsidR="00692778" w:rsidRPr="00D22496" w:rsidRDefault="00692778">
                  <w:pPr>
                    <w:pStyle w:val="Paragraph"/>
                    <w:rPr>
                      <w:noProof/>
                      <w:lang w:val="ro-RO"/>
                    </w:rPr>
                  </w:pPr>
                  <w:r w:rsidRPr="00D22496">
                    <w:rPr>
                      <w:noProof/>
                      <w:lang w:val="ro-RO"/>
                    </w:rPr>
                    <w:t>acoperită pe una sau ambele fețe cu unul sau mai multe straturi de material plastic sau de metalizare și</w:t>
                  </w:r>
                </w:p>
              </w:tc>
            </w:tr>
            <w:tr w:rsidR="00692778" w:rsidRPr="00D22496" w14:paraId="36FD1906" w14:textId="77777777" w:rsidTr="0091713F">
              <w:tc>
                <w:tcPr>
                  <w:tcW w:w="220" w:type="dxa"/>
                  <w:hideMark/>
                </w:tcPr>
                <w:p w14:paraId="5BB9838C" w14:textId="77777777" w:rsidR="00692778" w:rsidRPr="00D22496" w:rsidRDefault="00692778">
                  <w:pPr>
                    <w:pStyle w:val="Paragraph"/>
                    <w:rPr>
                      <w:noProof/>
                      <w:lang w:val="ro-RO"/>
                    </w:rPr>
                  </w:pPr>
                  <w:r w:rsidRPr="00D22496">
                    <w:rPr>
                      <w:noProof/>
                      <w:lang w:val="ro-RO"/>
                    </w:rPr>
                    <w:t>—</w:t>
                  </w:r>
                </w:p>
              </w:tc>
              <w:tc>
                <w:tcPr>
                  <w:tcW w:w="3728" w:type="dxa"/>
                  <w:hideMark/>
                </w:tcPr>
                <w:p w14:paraId="76F8846C" w14:textId="77777777" w:rsidR="00692778" w:rsidRPr="00D22496" w:rsidRDefault="00692778">
                  <w:pPr>
                    <w:pStyle w:val="Paragraph"/>
                    <w:rPr>
                      <w:noProof/>
                      <w:lang w:val="ro-RO"/>
                    </w:rPr>
                  </w:pPr>
                  <w:r w:rsidRPr="00D22496">
                    <w:rPr>
                      <w:noProof/>
                      <w:lang w:val="ro-RO"/>
                    </w:rPr>
                    <w:t>pe una din fețe acoperită sau nu cu un strat autoadeziv și o folie de protecție</w:t>
                  </w:r>
                </w:p>
              </w:tc>
            </w:tr>
          </w:tbl>
          <w:p w14:paraId="26B5C356" w14:textId="77777777" w:rsidR="00692778" w:rsidRPr="00D22496" w:rsidRDefault="00692778">
            <w:pPr>
              <w:pStyle w:val="Paragraph"/>
              <w:rPr>
                <w:noProof/>
                <w:lang w:val="ro-RO"/>
              </w:rPr>
            </w:pPr>
          </w:p>
          <w:p w14:paraId="26139103" w14:textId="77777777" w:rsidR="00692778" w:rsidRPr="00D22496" w:rsidRDefault="00692778">
            <w:pPr>
              <w:pStyle w:val="Paragraph"/>
              <w:rPr>
                <w:noProof/>
                <w:lang w:val="ro-RO"/>
              </w:rPr>
            </w:pPr>
          </w:p>
          <w:p w14:paraId="57AEE09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AEB5CD8" w14:textId="77777777" w:rsidR="00692778" w:rsidRPr="00D22496" w:rsidRDefault="00692778">
            <w:pPr>
              <w:pStyle w:val="Paragraph"/>
              <w:rPr>
                <w:noProof/>
                <w:lang w:val="ro-RO"/>
              </w:rPr>
            </w:pPr>
            <w:r w:rsidRPr="00D22496">
              <w:rPr>
                <w:noProof/>
                <w:lang w:val="ro-RO"/>
              </w:rPr>
              <w:t>0 %</w:t>
            </w:r>
          </w:p>
          <w:p w14:paraId="6255AFB2" w14:textId="77777777" w:rsidR="00692778" w:rsidRPr="00D22496" w:rsidRDefault="00692778">
            <w:pPr>
              <w:pStyle w:val="Paragraph"/>
              <w:rPr>
                <w:noProof/>
                <w:lang w:val="ro-RO"/>
              </w:rPr>
            </w:pPr>
          </w:p>
          <w:p w14:paraId="0C4228C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123A127" w14:textId="77777777" w:rsidR="00692778" w:rsidRPr="00D22496" w:rsidRDefault="00692778">
            <w:pPr>
              <w:pStyle w:val="Paragraph"/>
              <w:rPr>
                <w:noProof/>
                <w:lang w:val="ro-RO"/>
              </w:rPr>
            </w:pPr>
            <w:r w:rsidRPr="00D22496">
              <w:rPr>
                <w:noProof/>
                <w:lang w:val="ro-RO"/>
              </w:rPr>
              <w:t>-</w:t>
            </w:r>
          </w:p>
          <w:p w14:paraId="2EEA31DB" w14:textId="77777777" w:rsidR="00692778" w:rsidRPr="00D22496" w:rsidRDefault="00692778">
            <w:pPr>
              <w:pStyle w:val="Paragraph"/>
              <w:rPr>
                <w:noProof/>
                <w:lang w:val="ro-RO"/>
              </w:rPr>
            </w:pPr>
          </w:p>
          <w:p w14:paraId="69876C7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B59A74B" w14:textId="77777777" w:rsidR="00692778" w:rsidRPr="00D22496" w:rsidRDefault="00692778">
            <w:pPr>
              <w:pStyle w:val="Paragraph"/>
              <w:rPr>
                <w:noProof/>
                <w:lang w:val="ro-RO"/>
              </w:rPr>
            </w:pPr>
            <w:r w:rsidRPr="00D22496">
              <w:rPr>
                <w:noProof/>
                <w:lang w:val="ro-RO"/>
              </w:rPr>
              <w:t>31.12.2024</w:t>
            </w:r>
          </w:p>
          <w:p w14:paraId="09739E59" w14:textId="77777777" w:rsidR="00692778" w:rsidRPr="00D22496" w:rsidRDefault="00692778">
            <w:pPr>
              <w:pStyle w:val="Paragraph"/>
              <w:rPr>
                <w:noProof/>
                <w:lang w:val="ro-RO"/>
              </w:rPr>
            </w:pPr>
          </w:p>
          <w:p w14:paraId="338E755B" w14:textId="77777777" w:rsidR="00692778" w:rsidRPr="00D22496" w:rsidRDefault="00692778">
            <w:pPr>
              <w:pStyle w:val="Paragraph"/>
              <w:rPr>
                <w:noProof/>
                <w:lang w:val="ro-RO"/>
              </w:rPr>
            </w:pPr>
          </w:p>
        </w:tc>
      </w:tr>
      <w:tr w:rsidR="00692778" w:rsidRPr="00D22496" w14:paraId="40E68F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01C54F" w14:textId="77777777" w:rsidR="00692778" w:rsidRPr="00D22496" w:rsidRDefault="00692778">
            <w:pPr>
              <w:pStyle w:val="Paragraph"/>
              <w:rPr>
                <w:noProof/>
                <w:lang w:val="ro-RO"/>
              </w:rPr>
            </w:pPr>
            <w:r w:rsidRPr="00D22496">
              <w:rPr>
                <w:noProof/>
                <w:lang w:val="ro-RO"/>
              </w:rPr>
              <w:t>0.6886</w:t>
            </w:r>
          </w:p>
        </w:tc>
        <w:tc>
          <w:tcPr>
            <w:tcW w:w="909" w:type="dxa"/>
            <w:tcBorders>
              <w:top w:val="single" w:sz="4" w:space="0" w:color="auto"/>
              <w:left w:val="single" w:sz="4" w:space="0" w:color="auto"/>
              <w:bottom w:val="single" w:sz="4" w:space="0" w:color="auto"/>
              <w:right w:val="single" w:sz="4" w:space="0" w:color="auto"/>
            </w:tcBorders>
            <w:hideMark/>
          </w:tcPr>
          <w:p w14:paraId="6EFB51B8" w14:textId="77777777" w:rsidR="00692778" w:rsidRPr="00D22496" w:rsidRDefault="00692778">
            <w:pPr>
              <w:pStyle w:val="Paragraph"/>
              <w:jc w:val="right"/>
              <w:rPr>
                <w:noProof/>
                <w:lang w:val="ro-RO"/>
              </w:rPr>
            </w:pPr>
            <w:r w:rsidRPr="00D22496">
              <w:rPr>
                <w:noProof/>
                <w:lang w:val="ro-RO"/>
              </w:rPr>
              <w:t>ex 3919 10 80</w:t>
            </w:r>
          </w:p>
        </w:tc>
        <w:tc>
          <w:tcPr>
            <w:tcW w:w="620" w:type="dxa"/>
            <w:tcBorders>
              <w:top w:val="single" w:sz="4" w:space="0" w:color="auto"/>
              <w:left w:val="single" w:sz="4" w:space="0" w:color="auto"/>
              <w:bottom w:val="single" w:sz="4" w:space="0" w:color="auto"/>
              <w:right w:val="single" w:sz="4" w:space="0" w:color="auto"/>
            </w:tcBorders>
            <w:hideMark/>
          </w:tcPr>
          <w:p w14:paraId="3A7B00DF"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1BDD3CC3" w14:textId="77777777" w:rsidR="00692778" w:rsidRPr="00D22496" w:rsidRDefault="00692778">
            <w:pPr>
              <w:pStyle w:val="Paragraph"/>
              <w:rPr>
                <w:noProof/>
                <w:lang w:val="ro-RO"/>
              </w:rPr>
            </w:pPr>
            <w:r w:rsidRPr="00D22496">
              <w:rPr>
                <w:noProof/>
                <w:lang w:val="ro-RO"/>
              </w:rPr>
              <w:t>Folie reflectorizantă, care constă din</w:t>
            </w:r>
          </w:p>
          <w:tbl>
            <w:tblPr>
              <w:tblStyle w:val="Listdash"/>
              <w:tblW w:w="0" w:type="auto"/>
              <w:tblLayout w:type="fixed"/>
              <w:tblLook w:val="04A0" w:firstRow="1" w:lastRow="0" w:firstColumn="1" w:lastColumn="0" w:noHBand="0" w:noVBand="1"/>
            </w:tblPr>
            <w:tblGrid>
              <w:gridCol w:w="220"/>
              <w:gridCol w:w="3728"/>
            </w:tblGrid>
            <w:tr w:rsidR="00692778" w:rsidRPr="00D22496" w14:paraId="52C60DF5" w14:textId="77777777" w:rsidTr="0091713F">
              <w:tc>
                <w:tcPr>
                  <w:tcW w:w="220" w:type="dxa"/>
                  <w:hideMark/>
                </w:tcPr>
                <w:p w14:paraId="1170BED6" w14:textId="77777777" w:rsidR="00692778" w:rsidRPr="00D22496" w:rsidRDefault="00692778">
                  <w:pPr>
                    <w:pStyle w:val="Paragraph"/>
                    <w:rPr>
                      <w:noProof/>
                      <w:lang w:val="ro-RO"/>
                    </w:rPr>
                  </w:pPr>
                  <w:r w:rsidRPr="00D22496">
                    <w:rPr>
                      <w:noProof/>
                      <w:lang w:val="ro-RO"/>
                    </w:rPr>
                    <w:t>—</w:t>
                  </w:r>
                </w:p>
              </w:tc>
              <w:tc>
                <w:tcPr>
                  <w:tcW w:w="3728" w:type="dxa"/>
                  <w:hideMark/>
                </w:tcPr>
                <w:p w14:paraId="2D55E1D9" w14:textId="77777777" w:rsidR="00692778" w:rsidRPr="00D22496" w:rsidRDefault="00692778">
                  <w:pPr>
                    <w:pStyle w:val="Paragraph"/>
                    <w:rPr>
                      <w:noProof/>
                      <w:lang w:val="ro-RO"/>
                    </w:rPr>
                  </w:pPr>
                  <w:r w:rsidRPr="00D22496">
                    <w:rPr>
                      <w:noProof/>
                      <w:lang w:val="ro-RO"/>
                    </w:rPr>
                    <w:t>un strat de rășină acrilică prezentând pe una din fețe un semn distinctiv de securitate împotriva contrafacerii, modificării sau înlocuirii datelor sau duplicării, sau o marca oficială pentru o utilizare determinată,</w:t>
                  </w:r>
                </w:p>
              </w:tc>
            </w:tr>
            <w:tr w:rsidR="00692778" w:rsidRPr="00D22496" w14:paraId="3CE0D0DB" w14:textId="77777777" w:rsidTr="0091713F">
              <w:tc>
                <w:tcPr>
                  <w:tcW w:w="220" w:type="dxa"/>
                  <w:hideMark/>
                </w:tcPr>
                <w:p w14:paraId="13125ED3" w14:textId="77777777" w:rsidR="00692778" w:rsidRPr="00D22496" w:rsidRDefault="00692778">
                  <w:pPr>
                    <w:pStyle w:val="Paragraph"/>
                    <w:rPr>
                      <w:noProof/>
                      <w:lang w:val="ro-RO"/>
                    </w:rPr>
                  </w:pPr>
                  <w:r w:rsidRPr="00D22496">
                    <w:rPr>
                      <w:noProof/>
                      <w:lang w:val="ro-RO"/>
                    </w:rPr>
                    <w:t>—</w:t>
                  </w:r>
                </w:p>
              </w:tc>
              <w:tc>
                <w:tcPr>
                  <w:tcW w:w="3728" w:type="dxa"/>
                  <w:hideMark/>
                </w:tcPr>
                <w:p w14:paraId="42CC90EE" w14:textId="77777777" w:rsidR="00692778" w:rsidRPr="00D22496" w:rsidRDefault="00692778">
                  <w:pPr>
                    <w:pStyle w:val="Paragraph"/>
                    <w:rPr>
                      <w:noProof/>
                      <w:lang w:val="ro-RO"/>
                    </w:rPr>
                  </w:pPr>
                  <w:r w:rsidRPr="00D22496">
                    <w:rPr>
                      <w:noProof/>
                      <w:lang w:val="ro-RO"/>
                    </w:rPr>
                    <w:t>un strat de rășină acrilică cu sfere de sticlă încastrate,</w:t>
                  </w:r>
                </w:p>
              </w:tc>
            </w:tr>
            <w:tr w:rsidR="00692778" w:rsidRPr="00D22496" w14:paraId="2C2E1FC7" w14:textId="77777777" w:rsidTr="0091713F">
              <w:tc>
                <w:tcPr>
                  <w:tcW w:w="220" w:type="dxa"/>
                  <w:hideMark/>
                </w:tcPr>
                <w:p w14:paraId="17B92599" w14:textId="77777777" w:rsidR="00692778" w:rsidRPr="00D22496" w:rsidRDefault="00692778">
                  <w:pPr>
                    <w:pStyle w:val="Paragraph"/>
                    <w:rPr>
                      <w:noProof/>
                      <w:lang w:val="ro-RO"/>
                    </w:rPr>
                  </w:pPr>
                  <w:r w:rsidRPr="00D22496">
                    <w:rPr>
                      <w:noProof/>
                      <w:lang w:val="ro-RO"/>
                    </w:rPr>
                    <w:t>—</w:t>
                  </w:r>
                </w:p>
              </w:tc>
              <w:tc>
                <w:tcPr>
                  <w:tcW w:w="3728" w:type="dxa"/>
                  <w:hideMark/>
                </w:tcPr>
                <w:p w14:paraId="34E40F5D" w14:textId="77777777" w:rsidR="00692778" w:rsidRPr="00D22496" w:rsidRDefault="00692778">
                  <w:pPr>
                    <w:pStyle w:val="Paragraph"/>
                    <w:rPr>
                      <w:noProof/>
                      <w:lang w:val="ro-RO"/>
                    </w:rPr>
                  </w:pPr>
                  <w:r w:rsidRPr="00D22496">
                    <w:rPr>
                      <w:noProof/>
                      <w:lang w:val="ro-RO"/>
                    </w:rPr>
                    <w:t>un strat de rășină acrilică întărit cu un agent de reticulare pe bază de melamină,</w:t>
                  </w:r>
                </w:p>
              </w:tc>
            </w:tr>
            <w:tr w:rsidR="00692778" w:rsidRPr="00D22496" w14:paraId="548CCCA9" w14:textId="77777777" w:rsidTr="0091713F">
              <w:tc>
                <w:tcPr>
                  <w:tcW w:w="220" w:type="dxa"/>
                  <w:hideMark/>
                </w:tcPr>
                <w:p w14:paraId="0085E997" w14:textId="77777777" w:rsidR="00692778" w:rsidRPr="00D22496" w:rsidRDefault="00692778">
                  <w:pPr>
                    <w:pStyle w:val="Paragraph"/>
                    <w:rPr>
                      <w:noProof/>
                      <w:lang w:val="ro-RO"/>
                    </w:rPr>
                  </w:pPr>
                  <w:r w:rsidRPr="00D22496">
                    <w:rPr>
                      <w:noProof/>
                      <w:lang w:val="ro-RO"/>
                    </w:rPr>
                    <w:t>—</w:t>
                  </w:r>
                </w:p>
              </w:tc>
              <w:tc>
                <w:tcPr>
                  <w:tcW w:w="3728" w:type="dxa"/>
                  <w:hideMark/>
                </w:tcPr>
                <w:p w14:paraId="2C5F0698" w14:textId="77777777" w:rsidR="00692778" w:rsidRPr="00D22496" w:rsidRDefault="00692778">
                  <w:pPr>
                    <w:pStyle w:val="Paragraph"/>
                    <w:rPr>
                      <w:noProof/>
                      <w:lang w:val="ro-RO"/>
                    </w:rPr>
                  </w:pPr>
                  <w:r w:rsidRPr="00D22496">
                    <w:rPr>
                      <w:noProof/>
                      <w:lang w:val="ro-RO"/>
                    </w:rPr>
                    <w:t>un strat de metal,</w:t>
                  </w:r>
                </w:p>
              </w:tc>
            </w:tr>
            <w:tr w:rsidR="00692778" w:rsidRPr="00D22496" w14:paraId="11BB06B0" w14:textId="77777777" w:rsidTr="0091713F">
              <w:tc>
                <w:tcPr>
                  <w:tcW w:w="220" w:type="dxa"/>
                  <w:hideMark/>
                </w:tcPr>
                <w:p w14:paraId="389453C3" w14:textId="77777777" w:rsidR="00692778" w:rsidRPr="00D22496" w:rsidRDefault="00692778">
                  <w:pPr>
                    <w:pStyle w:val="Paragraph"/>
                    <w:rPr>
                      <w:noProof/>
                      <w:lang w:val="ro-RO"/>
                    </w:rPr>
                  </w:pPr>
                  <w:r w:rsidRPr="00D22496">
                    <w:rPr>
                      <w:noProof/>
                      <w:lang w:val="ro-RO"/>
                    </w:rPr>
                    <w:t>—</w:t>
                  </w:r>
                </w:p>
              </w:tc>
              <w:tc>
                <w:tcPr>
                  <w:tcW w:w="3728" w:type="dxa"/>
                  <w:hideMark/>
                </w:tcPr>
                <w:p w14:paraId="2D5E3243" w14:textId="77777777" w:rsidR="00692778" w:rsidRPr="00D22496" w:rsidRDefault="00692778">
                  <w:pPr>
                    <w:pStyle w:val="Paragraph"/>
                    <w:rPr>
                      <w:noProof/>
                      <w:lang w:val="ro-RO"/>
                    </w:rPr>
                  </w:pPr>
                  <w:r w:rsidRPr="00D22496">
                    <w:rPr>
                      <w:noProof/>
                      <w:lang w:val="ro-RO"/>
                    </w:rPr>
                    <w:t>un adeziv acrilic și</w:t>
                  </w:r>
                </w:p>
              </w:tc>
            </w:tr>
            <w:tr w:rsidR="00692778" w:rsidRPr="00D22496" w14:paraId="60031E38" w14:textId="77777777" w:rsidTr="0091713F">
              <w:tc>
                <w:tcPr>
                  <w:tcW w:w="220" w:type="dxa"/>
                  <w:hideMark/>
                </w:tcPr>
                <w:p w14:paraId="4EFC5951" w14:textId="77777777" w:rsidR="00692778" w:rsidRPr="00D22496" w:rsidRDefault="00692778">
                  <w:pPr>
                    <w:pStyle w:val="Paragraph"/>
                    <w:rPr>
                      <w:noProof/>
                      <w:lang w:val="ro-RO"/>
                    </w:rPr>
                  </w:pPr>
                  <w:r w:rsidRPr="00D22496">
                    <w:rPr>
                      <w:noProof/>
                      <w:lang w:val="ro-RO"/>
                    </w:rPr>
                    <w:t>—</w:t>
                  </w:r>
                </w:p>
              </w:tc>
              <w:tc>
                <w:tcPr>
                  <w:tcW w:w="3728" w:type="dxa"/>
                  <w:hideMark/>
                </w:tcPr>
                <w:p w14:paraId="41FB47ED" w14:textId="77777777" w:rsidR="00692778" w:rsidRPr="00D22496" w:rsidRDefault="00692778">
                  <w:pPr>
                    <w:pStyle w:val="Paragraph"/>
                    <w:rPr>
                      <w:noProof/>
                      <w:lang w:val="ro-RO"/>
                    </w:rPr>
                  </w:pPr>
                  <w:r w:rsidRPr="00D22496">
                    <w:rPr>
                      <w:noProof/>
                      <w:lang w:val="ro-RO"/>
                    </w:rPr>
                    <w:t>o folie protectoare detașabilă</w:t>
                  </w:r>
                </w:p>
              </w:tc>
            </w:tr>
          </w:tbl>
          <w:p w14:paraId="72AB435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F43BAF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67BB7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8EBC9D" w14:textId="77777777" w:rsidR="00692778" w:rsidRPr="00D22496" w:rsidRDefault="00692778">
            <w:pPr>
              <w:pStyle w:val="Paragraph"/>
              <w:rPr>
                <w:noProof/>
                <w:lang w:val="ro-RO"/>
              </w:rPr>
            </w:pPr>
            <w:r w:rsidRPr="00D22496">
              <w:rPr>
                <w:noProof/>
                <w:lang w:val="ro-RO"/>
              </w:rPr>
              <w:t>31.12.2025</w:t>
            </w:r>
          </w:p>
        </w:tc>
      </w:tr>
      <w:tr w:rsidR="00692778" w:rsidRPr="00D22496" w14:paraId="3AA5BD53"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8165200" w14:textId="77777777" w:rsidR="00692778" w:rsidRPr="00D22496" w:rsidRDefault="00692778">
            <w:pPr>
              <w:pStyle w:val="Paragraph"/>
              <w:rPr>
                <w:noProof/>
                <w:lang w:val="ro-RO"/>
              </w:rPr>
            </w:pPr>
            <w:r w:rsidRPr="00D22496">
              <w:rPr>
                <w:noProof/>
                <w:lang w:val="ro-RO"/>
              </w:rPr>
              <w:t>0.4545</w:t>
            </w:r>
          </w:p>
          <w:p w14:paraId="3B54AFD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AEA2C1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10 80</w:t>
            </w:r>
          </w:p>
          <w:p w14:paraId="44AA1A30"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4CBB873E" w14:textId="77777777" w:rsidR="00692778" w:rsidRPr="00D22496" w:rsidRDefault="00692778">
            <w:pPr>
              <w:pStyle w:val="Paragraph"/>
              <w:jc w:val="center"/>
              <w:rPr>
                <w:noProof/>
                <w:lang w:val="ro-RO"/>
              </w:rPr>
            </w:pPr>
            <w:r w:rsidRPr="00D22496">
              <w:rPr>
                <w:noProof/>
                <w:lang w:val="ro-RO"/>
              </w:rPr>
              <w:t>73</w:t>
            </w:r>
          </w:p>
          <w:p w14:paraId="51402D4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26155814" w14:textId="77777777" w:rsidR="00692778" w:rsidRPr="00D22496" w:rsidRDefault="00692778">
            <w:pPr>
              <w:pStyle w:val="Paragraph"/>
              <w:rPr>
                <w:noProof/>
                <w:lang w:val="ro-RO"/>
              </w:rPr>
            </w:pPr>
            <w:r w:rsidRPr="00D22496">
              <w:rPr>
                <w:noProof/>
                <w:lang w:val="ro-RO"/>
              </w:rPr>
              <w:t>Folie reflectorizantă autoadezivă, segmentată sau nu,</w:t>
            </w:r>
          </w:p>
          <w:tbl>
            <w:tblPr>
              <w:tblStyle w:val="Listdash"/>
              <w:tblW w:w="0" w:type="auto"/>
              <w:tblLayout w:type="fixed"/>
              <w:tblLook w:val="04A0" w:firstRow="1" w:lastRow="0" w:firstColumn="1" w:lastColumn="0" w:noHBand="0" w:noVBand="1"/>
            </w:tblPr>
            <w:tblGrid>
              <w:gridCol w:w="220"/>
              <w:gridCol w:w="3728"/>
            </w:tblGrid>
            <w:tr w:rsidR="00692778" w:rsidRPr="00D22496" w14:paraId="6151D64A" w14:textId="77777777" w:rsidTr="0091713F">
              <w:tc>
                <w:tcPr>
                  <w:tcW w:w="220" w:type="dxa"/>
                  <w:hideMark/>
                </w:tcPr>
                <w:p w14:paraId="1BE0D0F5" w14:textId="77777777" w:rsidR="00692778" w:rsidRPr="00D22496" w:rsidRDefault="00692778">
                  <w:pPr>
                    <w:pStyle w:val="Paragraph"/>
                    <w:rPr>
                      <w:noProof/>
                      <w:lang w:val="ro-RO"/>
                    </w:rPr>
                  </w:pPr>
                  <w:r w:rsidRPr="00D22496">
                    <w:rPr>
                      <w:noProof/>
                      <w:lang w:val="ro-RO"/>
                    </w:rPr>
                    <w:t>—</w:t>
                  </w:r>
                </w:p>
              </w:tc>
              <w:tc>
                <w:tcPr>
                  <w:tcW w:w="3728" w:type="dxa"/>
                  <w:hideMark/>
                </w:tcPr>
                <w:p w14:paraId="1ABD0ABE" w14:textId="77777777" w:rsidR="00692778" w:rsidRPr="00D22496" w:rsidRDefault="00692778">
                  <w:pPr>
                    <w:pStyle w:val="Paragraph"/>
                    <w:rPr>
                      <w:noProof/>
                      <w:lang w:val="ro-RO"/>
                    </w:rPr>
                  </w:pPr>
                  <w:r w:rsidRPr="00D22496">
                    <w:rPr>
                      <w:noProof/>
                      <w:lang w:val="ro-RO"/>
                    </w:rPr>
                    <w:t>cu sau fără filigran,</w:t>
                  </w:r>
                </w:p>
              </w:tc>
            </w:tr>
            <w:tr w:rsidR="00692778" w:rsidRPr="00D22496" w14:paraId="309AD930" w14:textId="77777777" w:rsidTr="0091713F">
              <w:tc>
                <w:tcPr>
                  <w:tcW w:w="220" w:type="dxa"/>
                  <w:hideMark/>
                </w:tcPr>
                <w:p w14:paraId="1B96C8B9" w14:textId="77777777" w:rsidR="00692778" w:rsidRPr="00D22496" w:rsidRDefault="00692778">
                  <w:pPr>
                    <w:pStyle w:val="Paragraph"/>
                    <w:rPr>
                      <w:noProof/>
                      <w:lang w:val="ro-RO"/>
                    </w:rPr>
                  </w:pPr>
                  <w:r w:rsidRPr="00D22496">
                    <w:rPr>
                      <w:noProof/>
                      <w:lang w:val="ro-RO"/>
                    </w:rPr>
                    <w:t>—</w:t>
                  </w:r>
                </w:p>
              </w:tc>
              <w:tc>
                <w:tcPr>
                  <w:tcW w:w="3728" w:type="dxa"/>
                  <w:hideMark/>
                </w:tcPr>
                <w:p w14:paraId="029F3402" w14:textId="77777777" w:rsidR="00692778" w:rsidRPr="00D22496" w:rsidRDefault="00692778">
                  <w:pPr>
                    <w:pStyle w:val="Paragraph"/>
                    <w:rPr>
                      <w:noProof/>
                      <w:lang w:val="ro-RO"/>
                    </w:rPr>
                  </w:pPr>
                  <w:r w:rsidRPr="00D22496">
                    <w:rPr>
                      <w:noProof/>
                      <w:lang w:val="ro-RO"/>
                    </w:rPr>
                    <w:t>cu sau fără o bandă de aplicare acoperită pe una dintre fețe cu un adeziv;</w:t>
                  </w:r>
                </w:p>
              </w:tc>
            </w:tr>
          </w:tbl>
          <w:p w14:paraId="3F8AE393" w14:textId="77777777" w:rsidR="00692778" w:rsidRPr="00D22496" w:rsidRDefault="00692778">
            <w:pPr>
              <w:pStyle w:val="Paragraph"/>
              <w:rPr>
                <w:noProof/>
                <w:lang w:val="ro-RO"/>
              </w:rPr>
            </w:pPr>
            <w:r w:rsidRPr="00D22496">
              <w:rPr>
                <w:noProof/>
                <w:lang w:val="ro-RO"/>
              </w:rPr>
              <w:t>folia reflectorizantă constă din:</w:t>
            </w:r>
          </w:p>
          <w:tbl>
            <w:tblPr>
              <w:tblStyle w:val="Listdash"/>
              <w:tblW w:w="0" w:type="auto"/>
              <w:tblLayout w:type="fixed"/>
              <w:tblLook w:val="04A0" w:firstRow="1" w:lastRow="0" w:firstColumn="1" w:lastColumn="0" w:noHBand="0" w:noVBand="1"/>
            </w:tblPr>
            <w:tblGrid>
              <w:gridCol w:w="220"/>
              <w:gridCol w:w="3728"/>
            </w:tblGrid>
            <w:tr w:rsidR="00692778" w:rsidRPr="00D22496" w14:paraId="112EDA58" w14:textId="77777777" w:rsidTr="0091713F">
              <w:tc>
                <w:tcPr>
                  <w:tcW w:w="220" w:type="dxa"/>
                  <w:hideMark/>
                </w:tcPr>
                <w:p w14:paraId="4E4966C7" w14:textId="77777777" w:rsidR="00692778" w:rsidRPr="00D22496" w:rsidRDefault="00692778">
                  <w:pPr>
                    <w:pStyle w:val="Paragraph"/>
                    <w:rPr>
                      <w:noProof/>
                      <w:lang w:val="ro-RO"/>
                    </w:rPr>
                  </w:pPr>
                  <w:r w:rsidRPr="00D22496">
                    <w:rPr>
                      <w:noProof/>
                      <w:lang w:val="ro-RO"/>
                    </w:rPr>
                    <w:t>—</w:t>
                  </w:r>
                </w:p>
              </w:tc>
              <w:tc>
                <w:tcPr>
                  <w:tcW w:w="3728" w:type="dxa"/>
                  <w:hideMark/>
                </w:tcPr>
                <w:p w14:paraId="70F8BB1A" w14:textId="77777777" w:rsidR="00692778" w:rsidRPr="00D22496" w:rsidRDefault="00692778">
                  <w:pPr>
                    <w:pStyle w:val="Paragraph"/>
                    <w:rPr>
                      <w:noProof/>
                      <w:lang w:val="ro-RO"/>
                    </w:rPr>
                  </w:pPr>
                  <w:r w:rsidRPr="00D22496">
                    <w:rPr>
                      <w:noProof/>
                      <w:lang w:val="ro-RO"/>
                    </w:rPr>
                    <w:t>un strat de polimer acrilic sau vinilic,</w:t>
                  </w:r>
                </w:p>
              </w:tc>
            </w:tr>
            <w:tr w:rsidR="00692778" w:rsidRPr="00D22496" w14:paraId="37F94C25" w14:textId="77777777" w:rsidTr="0091713F">
              <w:tc>
                <w:tcPr>
                  <w:tcW w:w="220" w:type="dxa"/>
                  <w:hideMark/>
                </w:tcPr>
                <w:p w14:paraId="4D7B2C39" w14:textId="77777777" w:rsidR="00692778" w:rsidRPr="00D22496" w:rsidRDefault="00692778">
                  <w:pPr>
                    <w:pStyle w:val="Paragraph"/>
                    <w:rPr>
                      <w:noProof/>
                      <w:lang w:val="ro-RO"/>
                    </w:rPr>
                  </w:pPr>
                  <w:r w:rsidRPr="00D22496">
                    <w:rPr>
                      <w:noProof/>
                      <w:lang w:val="ro-RO"/>
                    </w:rPr>
                    <w:t>—</w:t>
                  </w:r>
                </w:p>
              </w:tc>
              <w:tc>
                <w:tcPr>
                  <w:tcW w:w="3728" w:type="dxa"/>
                  <w:hideMark/>
                </w:tcPr>
                <w:p w14:paraId="095C60C6" w14:textId="77777777" w:rsidR="00692778" w:rsidRPr="00D22496" w:rsidRDefault="00692778">
                  <w:pPr>
                    <w:pStyle w:val="Paragraph"/>
                    <w:rPr>
                      <w:noProof/>
                      <w:lang w:val="ro-RO"/>
                    </w:rPr>
                  </w:pPr>
                  <w:r w:rsidRPr="00D22496">
                    <w:rPr>
                      <w:noProof/>
                      <w:lang w:val="ro-RO"/>
                    </w:rPr>
                    <w:t>un strat de poli(metil metacrilat) sau de policarbonat care conține microprisme,</w:t>
                  </w:r>
                </w:p>
              </w:tc>
            </w:tr>
            <w:tr w:rsidR="00692778" w:rsidRPr="00D22496" w14:paraId="7AF9FB2C" w14:textId="77777777" w:rsidTr="0091713F">
              <w:tc>
                <w:tcPr>
                  <w:tcW w:w="220" w:type="dxa"/>
                  <w:hideMark/>
                </w:tcPr>
                <w:p w14:paraId="71EAF477" w14:textId="77777777" w:rsidR="00692778" w:rsidRPr="00D22496" w:rsidRDefault="00692778">
                  <w:pPr>
                    <w:pStyle w:val="Paragraph"/>
                    <w:rPr>
                      <w:noProof/>
                      <w:lang w:val="ro-RO"/>
                    </w:rPr>
                  </w:pPr>
                  <w:r w:rsidRPr="00D22496">
                    <w:rPr>
                      <w:noProof/>
                      <w:lang w:val="ro-RO"/>
                    </w:rPr>
                    <w:t>—</w:t>
                  </w:r>
                </w:p>
              </w:tc>
              <w:tc>
                <w:tcPr>
                  <w:tcW w:w="3728" w:type="dxa"/>
                  <w:hideMark/>
                </w:tcPr>
                <w:p w14:paraId="5DB16EF1" w14:textId="77777777" w:rsidR="00692778" w:rsidRPr="00D22496" w:rsidRDefault="00692778">
                  <w:pPr>
                    <w:pStyle w:val="Paragraph"/>
                    <w:rPr>
                      <w:noProof/>
                      <w:lang w:val="ro-RO"/>
                    </w:rPr>
                  </w:pPr>
                  <w:r w:rsidRPr="00D22496">
                    <w:rPr>
                      <w:noProof/>
                      <w:lang w:val="ro-RO"/>
                    </w:rPr>
                    <w:t>un strat metalizat,</w:t>
                  </w:r>
                </w:p>
              </w:tc>
            </w:tr>
            <w:tr w:rsidR="00692778" w:rsidRPr="00D22496" w14:paraId="36D0639B" w14:textId="77777777" w:rsidTr="0091713F">
              <w:tc>
                <w:tcPr>
                  <w:tcW w:w="220" w:type="dxa"/>
                  <w:hideMark/>
                </w:tcPr>
                <w:p w14:paraId="6325CF34" w14:textId="77777777" w:rsidR="00692778" w:rsidRPr="00D22496" w:rsidRDefault="00692778">
                  <w:pPr>
                    <w:pStyle w:val="Paragraph"/>
                    <w:rPr>
                      <w:noProof/>
                      <w:lang w:val="ro-RO"/>
                    </w:rPr>
                  </w:pPr>
                  <w:r w:rsidRPr="00D22496">
                    <w:rPr>
                      <w:noProof/>
                      <w:lang w:val="ro-RO"/>
                    </w:rPr>
                    <w:t>—</w:t>
                  </w:r>
                </w:p>
              </w:tc>
              <w:tc>
                <w:tcPr>
                  <w:tcW w:w="3728" w:type="dxa"/>
                  <w:hideMark/>
                </w:tcPr>
                <w:p w14:paraId="3C8AE06C" w14:textId="77777777" w:rsidR="00692778" w:rsidRPr="00D22496" w:rsidRDefault="00692778">
                  <w:pPr>
                    <w:pStyle w:val="Paragraph"/>
                    <w:rPr>
                      <w:noProof/>
                      <w:lang w:val="ro-RO"/>
                    </w:rPr>
                  </w:pPr>
                  <w:r w:rsidRPr="00D22496">
                    <w:rPr>
                      <w:noProof/>
                      <w:lang w:val="ro-RO"/>
                    </w:rPr>
                    <w:t>o bandă adezivă și</w:t>
                  </w:r>
                </w:p>
              </w:tc>
            </w:tr>
            <w:tr w:rsidR="00692778" w:rsidRPr="00D22496" w14:paraId="483C422B" w14:textId="77777777" w:rsidTr="0091713F">
              <w:tc>
                <w:tcPr>
                  <w:tcW w:w="220" w:type="dxa"/>
                  <w:hideMark/>
                </w:tcPr>
                <w:p w14:paraId="7389F903" w14:textId="77777777" w:rsidR="00692778" w:rsidRPr="00D22496" w:rsidRDefault="00692778">
                  <w:pPr>
                    <w:pStyle w:val="Paragraph"/>
                    <w:rPr>
                      <w:noProof/>
                      <w:lang w:val="ro-RO"/>
                    </w:rPr>
                  </w:pPr>
                  <w:r w:rsidRPr="00D22496">
                    <w:rPr>
                      <w:noProof/>
                      <w:lang w:val="ro-RO"/>
                    </w:rPr>
                    <w:t>—</w:t>
                  </w:r>
                </w:p>
              </w:tc>
              <w:tc>
                <w:tcPr>
                  <w:tcW w:w="3728" w:type="dxa"/>
                  <w:hideMark/>
                </w:tcPr>
                <w:p w14:paraId="0F22E1C7" w14:textId="77777777" w:rsidR="00692778" w:rsidRPr="00D22496" w:rsidRDefault="00692778">
                  <w:pPr>
                    <w:pStyle w:val="Paragraph"/>
                    <w:rPr>
                      <w:noProof/>
                      <w:lang w:val="ro-RO"/>
                    </w:rPr>
                  </w:pPr>
                  <w:r w:rsidRPr="00D22496">
                    <w:rPr>
                      <w:noProof/>
                      <w:lang w:val="ro-RO"/>
                    </w:rPr>
                    <w:t>o folie protectoare</w:t>
                  </w:r>
                </w:p>
              </w:tc>
            </w:tr>
            <w:tr w:rsidR="00692778" w:rsidRPr="00D22496" w14:paraId="7D80EFD2" w14:textId="77777777" w:rsidTr="0091713F">
              <w:tc>
                <w:tcPr>
                  <w:tcW w:w="220" w:type="dxa"/>
                  <w:hideMark/>
                </w:tcPr>
                <w:p w14:paraId="4AC35246" w14:textId="77777777" w:rsidR="00692778" w:rsidRPr="00D22496" w:rsidRDefault="00692778">
                  <w:pPr>
                    <w:pStyle w:val="Paragraph"/>
                    <w:rPr>
                      <w:noProof/>
                      <w:lang w:val="ro-RO"/>
                    </w:rPr>
                  </w:pPr>
                  <w:r w:rsidRPr="00D22496">
                    <w:rPr>
                      <w:noProof/>
                      <w:lang w:val="ro-RO"/>
                    </w:rPr>
                    <w:t>—</w:t>
                  </w:r>
                </w:p>
              </w:tc>
              <w:tc>
                <w:tcPr>
                  <w:tcW w:w="3728" w:type="dxa"/>
                  <w:hideMark/>
                </w:tcPr>
                <w:p w14:paraId="42381B6D" w14:textId="77777777" w:rsidR="00692778" w:rsidRPr="00D22496" w:rsidRDefault="00692778">
                  <w:pPr>
                    <w:pStyle w:val="Paragraph"/>
                    <w:rPr>
                      <w:noProof/>
                      <w:lang w:val="ro-RO"/>
                    </w:rPr>
                  </w:pPr>
                  <w:r w:rsidRPr="00D22496">
                    <w:rPr>
                      <w:noProof/>
                      <w:lang w:val="ro-RO"/>
                    </w:rPr>
                    <w:t>cu sau fără un strat suplimentar de poliester</w:t>
                  </w:r>
                </w:p>
              </w:tc>
            </w:tr>
          </w:tbl>
          <w:p w14:paraId="567D5994" w14:textId="77777777" w:rsidR="00692778" w:rsidRPr="00D22496" w:rsidRDefault="00692778">
            <w:pPr>
              <w:pStyle w:val="Paragraph"/>
              <w:rPr>
                <w:noProof/>
                <w:lang w:val="ro-RO"/>
              </w:rPr>
            </w:pPr>
          </w:p>
          <w:p w14:paraId="21E25A3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3AB7C1F" w14:textId="77777777" w:rsidR="00692778" w:rsidRPr="00D22496" w:rsidRDefault="00692778">
            <w:pPr>
              <w:pStyle w:val="Paragraph"/>
              <w:rPr>
                <w:noProof/>
                <w:lang w:val="ro-RO"/>
              </w:rPr>
            </w:pPr>
            <w:r w:rsidRPr="00D22496">
              <w:rPr>
                <w:noProof/>
                <w:lang w:val="ro-RO"/>
              </w:rPr>
              <w:t>0 %</w:t>
            </w:r>
          </w:p>
          <w:p w14:paraId="64C5751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6291C25" w14:textId="77777777" w:rsidR="00692778" w:rsidRPr="00D22496" w:rsidRDefault="00692778">
            <w:pPr>
              <w:pStyle w:val="Paragraph"/>
              <w:rPr>
                <w:noProof/>
                <w:lang w:val="ro-RO"/>
              </w:rPr>
            </w:pPr>
            <w:r w:rsidRPr="00D22496">
              <w:rPr>
                <w:noProof/>
                <w:lang w:val="ro-RO"/>
              </w:rPr>
              <w:t>-</w:t>
            </w:r>
          </w:p>
          <w:p w14:paraId="72295A6E"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77F277F" w14:textId="77777777" w:rsidR="00692778" w:rsidRPr="00D22496" w:rsidRDefault="00692778">
            <w:pPr>
              <w:pStyle w:val="Paragraph"/>
              <w:rPr>
                <w:noProof/>
                <w:lang w:val="ro-RO"/>
              </w:rPr>
            </w:pPr>
            <w:r w:rsidRPr="00D22496">
              <w:rPr>
                <w:noProof/>
                <w:lang w:val="ro-RO"/>
              </w:rPr>
              <w:t>31.12.2024</w:t>
            </w:r>
          </w:p>
          <w:p w14:paraId="241AFE97" w14:textId="77777777" w:rsidR="00692778" w:rsidRPr="00D22496" w:rsidRDefault="00692778">
            <w:pPr>
              <w:pStyle w:val="Paragraph"/>
              <w:rPr>
                <w:noProof/>
                <w:lang w:val="ro-RO"/>
              </w:rPr>
            </w:pPr>
          </w:p>
        </w:tc>
      </w:tr>
      <w:tr w:rsidR="00692778" w:rsidRPr="00D22496" w14:paraId="3AD25E2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35CE429" w14:textId="77777777" w:rsidR="00692778" w:rsidRPr="00D22496" w:rsidRDefault="00692778">
            <w:pPr>
              <w:pStyle w:val="Paragraph"/>
              <w:rPr>
                <w:noProof/>
                <w:lang w:val="ro-RO"/>
              </w:rPr>
            </w:pPr>
            <w:r w:rsidRPr="00D22496">
              <w:rPr>
                <w:noProof/>
                <w:lang w:val="ro-RO"/>
              </w:rPr>
              <w:t>0.5166</w:t>
            </w:r>
          </w:p>
          <w:p w14:paraId="1DA9A58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040F5F5" w14:textId="77777777" w:rsidR="00692778" w:rsidRPr="00D22496" w:rsidRDefault="00692778">
            <w:pPr>
              <w:pStyle w:val="Paragraph"/>
              <w:jc w:val="right"/>
              <w:rPr>
                <w:noProof/>
                <w:lang w:val="ro-RO"/>
              </w:rPr>
            </w:pPr>
            <w:r w:rsidRPr="00D22496">
              <w:rPr>
                <w:noProof/>
                <w:lang w:val="ro-RO"/>
              </w:rPr>
              <w:t>ex 3919 10 80</w:t>
            </w:r>
          </w:p>
          <w:p w14:paraId="2728626A"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53544F01" w14:textId="77777777" w:rsidR="00692778" w:rsidRPr="00D22496" w:rsidRDefault="00692778">
            <w:pPr>
              <w:pStyle w:val="Paragraph"/>
              <w:jc w:val="center"/>
              <w:rPr>
                <w:noProof/>
                <w:lang w:val="ro-RO"/>
              </w:rPr>
            </w:pPr>
            <w:r w:rsidRPr="00D22496">
              <w:rPr>
                <w:noProof/>
                <w:lang w:val="ro-RO"/>
              </w:rPr>
              <w:t>75</w:t>
            </w:r>
          </w:p>
          <w:p w14:paraId="6467B2AD"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nil"/>
              <w:right w:val="single" w:sz="4" w:space="0" w:color="auto"/>
            </w:tcBorders>
          </w:tcPr>
          <w:p w14:paraId="793E8477" w14:textId="77777777" w:rsidR="00692778" w:rsidRPr="00D22496" w:rsidRDefault="00692778">
            <w:pPr>
              <w:pStyle w:val="Paragraph"/>
              <w:rPr>
                <w:noProof/>
                <w:lang w:val="ro-RO"/>
              </w:rPr>
            </w:pPr>
            <w:r w:rsidRPr="00D22496">
              <w:rPr>
                <w:noProof/>
                <w:lang w:val="ro-RO"/>
              </w:rPr>
              <w:t>Folie reflectorizantă autoadezivă, constituită din mai multe straturi, inclusiv:</w:t>
            </w:r>
          </w:p>
          <w:tbl>
            <w:tblPr>
              <w:tblStyle w:val="Listdash"/>
              <w:tblW w:w="0" w:type="auto"/>
              <w:tblLayout w:type="fixed"/>
              <w:tblLook w:val="04A0" w:firstRow="1" w:lastRow="0" w:firstColumn="1" w:lastColumn="0" w:noHBand="0" w:noVBand="1"/>
            </w:tblPr>
            <w:tblGrid>
              <w:gridCol w:w="220"/>
              <w:gridCol w:w="3728"/>
            </w:tblGrid>
            <w:tr w:rsidR="00692778" w:rsidRPr="00D22496" w14:paraId="04376463" w14:textId="77777777" w:rsidTr="0091713F">
              <w:tc>
                <w:tcPr>
                  <w:tcW w:w="220" w:type="dxa"/>
                  <w:hideMark/>
                </w:tcPr>
                <w:p w14:paraId="6E6CBF77" w14:textId="77777777" w:rsidR="00692778" w:rsidRPr="00D22496" w:rsidRDefault="00692778">
                  <w:pPr>
                    <w:pStyle w:val="Paragraph"/>
                    <w:rPr>
                      <w:noProof/>
                      <w:lang w:val="ro-RO"/>
                    </w:rPr>
                  </w:pPr>
                  <w:r w:rsidRPr="00D22496">
                    <w:rPr>
                      <w:noProof/>
                      <w:lang w:val="ro-RO"/>
                    </w:rPr>
                    <w:t>—</w:t>
                  </w:r>
                </w:p>
              </w:tc>
              <w:tc>
                <w:tcPr>
                  <w:tcW w:w="3728" w:type="dxa"/>
                  <w:hideMark/>
                </w:tcPr>
                <w:p w14:paraId="5CFA2A58" w14:textId="77777777" w:rsidR="00692778" w:rsidRPr="00D22496" w:rsidRDefault="00692778">
                  <w:pPr>
                    <w:pStyle w:val="Paragraph"/>
                    <w:rPr>
                      <w:noProof/>
                      <w:lang w:val="ro-RO"/>
                    </w:rPr>
                  </w:pPr>
                  <w:r w:rsidRPr="00D22496">
                    <w:rPr>
                      <w:noProof/>
                      <w:lang w:val="ro-RO"/>
                    </w:rPr>
                    <w:t>un copolimer de rășină acrilică,</w:t>
                  </w:r>
                </w:p>
              </w:tc>
            </w:tr>
            <w:tr w:rsidR="00692778" w:rsidRPr="00D22496" w14:paraId="07DF3127" w14:textId="77777777" w:rsidTr="0091713F">
              <w:tc>
                <w:tcPr>
                  <w:tcW w:w="220" w:type="dxa"/>
                  <w:hideMark/>
                </w:tcPr>
                <w:p w14:paraId="5C12EB73" w14:textId="77777777" w:rsidR="00692778" w:rsidRPr="00D22496" w:rsidRDefault="00692778">
                  <w:pPr>
                    <w:pStyle w:val="Paragraph"/>
                    <w:rPr>
                      <w:noProof/>
                      <w:lang w:val="ro-RO"/>
                    </w:rPr>
                  </w:pPr>
                  <w:r w:rsidRPr="00D22496">
                    <w:rPr>
                      <w:noProof/>
                      <w:lang w:val="ro-RO"/>
                    </w:rPr>
                    <w:t>—</w:t>
                  </w:r>
                </w:p>
              </w:tc>
              <w:tc>
                <w:tcPr>
                  <w:tcW w:w="3728" w:type="dxa"/>
                  <w:hideMark/>
                </w:tcPr>
                <w:p w14:paraId="5CDF918A" w14:textId="77777777" w:rsidR="00692778" w:rsidRPr="00D22496" w:rsidRDefault="00692778">
                  <w:pPr>
                    <w:pStyle w:val="Paragraph"/>
                    <w:rPr>
                      <w:noProof/>
                      <w:lang w:val="ro-RO"/>
                    </w:rPr>
                  </w:pPr>
                  <w:r w:rsidRPr="00D22496">
                    <w:rPr>
                      <w:noProof/>
                      <w:lang w:val="ro-RO"/>
                    </w:rPr>
                    <w:t>poliuretan,</w:t>
                  </w:r>
                </w:p>
              </w:tc>
            </w:tr>
            <w:tr w:rsidR="00692778" w:rsidRPr="00D22496" w14:paraId="0BF2D220" w14:textId="77777777" w:rsidTr="0091713F">
              <w:tc>
                <w:tcPr>
                  <w:tcW w:w="220" w:type="dxa"/>
                  <w:hideMark/>
                </w:tcPr>
                <w:p w14:paraId="186D6CBA" w14:textId="77777777" w:rsidR="00692778" w:rsidRPr="00D22496" w:rsidRDefault="00692778">
                  <w:pPr>
                    <w:pStyle w:val="Paragraph"/>
                    <w:rPr>
                      <w:noProof/>
                      <w:lang w:val="ro-RO"/>
                    </w:rPr>
                  </w:pPr>
                  <w:r w:rsidRPr="00D22496">
                    <w:rPr>
                      <w:noProof/>
                      <w:lang w:val="ro-RO"/>
                    </w:rPr>
                    <w:t>—</w:t>
                  </w:r>
                </w:p>
              </w:tc>
              <w:tc>
                <w:tcPr>
                  <w:tcW w:w="3728" w:type="dxa"/>
                  <w:hideMark/>
                </w:tcPr>
                <w:p w14:paraId="38F0E0F4" w14:textId="77777777" w:rsidR="00692778" w:rsidRPr="00D22496" w:rsidRDefault="00692778">
                  <w:pPr>
                    <w:pStyle w:val="Paragraph"/>
                    <w:rPr>
                      <w:noProof/>
                      <w:lang w:val="ro-RO"/>
                    </w:rPr>
                  </w:pPr>
                  <w:r w:rsidRPr="00D22496">
                    <w:rPr>
                      <w:noProof/>
                      <w:lang w:val="ro-RO"/>
                    </w:rPr>
                    <w:t>un strat metalizat care, pe una din fețe, este imprimat cu laser împotriva contrafacerii, modificării sau înlocuirii datelor sau duplicării, sau prezintă o marcă oficială pentru o utilizare determinată,</w:t>
                  </w:r>
                </w:p>
              </w:tc>
            </w:tr>
            <w:tr w:rsidR="00692778" w:rsidRPr="00D22496" w14:paraId="37E43CC3" w14:textId="77777777" w:rsidTr="0091713F">
              <w:tc>
                <w:tcPr>
                  <w:tcW w:w="220" w:type="dxa"/>
                  <w:hideMark/>
                </w:tcPr>
                <w:p w14:paraId="7D73D529" w14:textId="77777777" w:rsidR="00692778" w:rsidRPr="00D22496" w:rsidRDefault="00692778">
                  <w:pPr>
                    <w:pStyle w:val="Paragraph"/>
                    <w:rPr>
                      <w:noProof/>
                      <w:lang w:val="ro-RO"/>
                    </w:rPr>
                  </w:pPr>
                  <w:r w:rsidRPr="00D22496">
                    <w:rPr>
                      <w:noProof/>
                      <w:lang w:val="ro-RO"/>
                    </w:rPr>
                    <w:t>—</w:t>
                  </w:r>
                </w:p>
              </w:tc>
              <w:tc>
                <w:tcPr>
                  <w:tcW w:w="3728" w:type="dxa"/>
                  <w:hideMark/>
                </w:tcPr>
                <w:p w14:paraId="5FC5874B" w14:textId="77777777" w:rsidR="00692778" w:rsidRPr="00D22496" w:rsidRDefault="00692778">
                  <w:pPr>
                    <w:pStyle w:val="Paragraph"/>
                    <w:rPr>
                      <w:noProof/>
                      <w:lang w:val="ro-RO"/>
                    </w:rPr>
                  </w:pPr>
                  <w:r w:rsidRPr="00D22496">
                    <w:rPr>
                      <w:noProof/>
                      <w:lang w:val="ro-RO"/>
                    </w:rPr>
                    <w:t>microsfere din sticlă și</w:t>
                  </w:r>
                </w:p>
              </w:tc>
            </w:tr>
            <w:tr w:rsidR="00692778" w:rsidRPr="00D22496" w14:paraId="5E849E37" w14:textId="77777777" w:rsidTr="0091713F">
              <w:tc>
                <w:tcPr>
                  <w:tcW w:w="220" w:type="dxa"/>
                  <w:hideMark/>
                </w:tcPr>
                <w:p w14:paraId="49FBC9A0" w14:textId="77777777" w:rsidR="00692778" w:rsidRPr="00D22496" w:rsidRDefault="00692778">
                  <w:pPr>
                    <w:pStyle w:val="Paragraph"/>
                    <w:rPr>
                      <w:noProof/>
                      <w:lang w:val="ro-RO"/>
                    </w:rPr>
                  </w:pPr>
                  <w:r w:rsidRPr="00D22496">
                    <w:rPr>
                      <w:noProof/>
                      <w:lang w:val="ro-RO"/>
                    </w:rPr>
                    <w:t>—</w:t>
                  </w:r>
                </w:p>
              </w:tc>
              <w:tc>
                <w:tcPr>
                  <w:tcW w:w="3728" w:type="dxa"/>
                  <w:hideMark/>
                </w:tcPr>
                <w:p w14:paraId="5B72CF39" w14:textId="77777777" w:rsidR="00692778" w:rsidRPr="00D22496" w:rsidRDefault="00692778">
                  <w:pPr>
                    <w:pStyle w:val="Paragraph"/>
                    <w:rPr>
                      <w:noProof/>
                      <w:lang w:val="ro-RO"/>
                    </w:rPr>
                  </w:pPr>
                  <w:r w:rsidRPr="00D22496">
                    <w:rPr>
                      <w:noProof/>
                      <w:lang w:val="ro-RO"/>
                    </w:rPr>
                    <w:t>un strat adeziv cu o bandă protectoare antiadezivă pe una sau pe ambele fețe</w:t>
                  </w:r>
                </w:p>
              </w:tc>
            </w:tr>
          </w:tbl>
          <w:p w14:paraId="20B67C06" w14:textId="77777777" w:rsidR="00692778" w:rsidRPr="00D22496" w:rsidRDefault="00692778">
            <w:pPr>
              <w:pStyle w:val="Paragraph"/>
              <w:rPr>
                <w:noProof/>
                <w:lang w:val="ro-RO"/>
              </w:rPr>
            </w:pPr>
          </w:p>
          <w:p w14:paraId="13C0B61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3157361" w14:textId="77777777" w:rsidR="00692778" w:rsidRPr="00D22496" w:rsidRDefault="00692778">
            <w:pPr>
              <w:pStyle w:val="Paragraph"/>
              <w:rPr>
                <w:noProof/>
                <w:lang w:val="ro-RO"/>
              </w:rPr>
            </w:pPr>
            <w:r w:rsidRPr="00D22496">
              <w:rPr>
                <w:noProof/>
                <w:lang w:val="ro-RO"/>
              </w:rPr>
              <w:t>0 %</w:t>
            </w:r>
          </w:p>
          <w:p w14:paraId="48F83BD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61C5449" w14:textId="77777777" w:rsidR="00692778" w:rsidRPr="00D22496" w:rsidRDefault="00692778">
            <w:pPr>
              <w:pStyle w:val="Paragraph"/>
              <w:rPr>
                <w:noProof/>
                <w:lang w:val="ro-RO"/>
              </w:rPr>
            </w:pPr>
            <w:r w:rsidRPr="00D22496">
              <w:rPr>
                <w:noProof/>
                <w:lang w:val="ro-RO"/>
              </w:rPr>
              <w:t>-</w:t>
            </w:r>
          </w:p>
          <w:p w14:paraId="37DA62A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007EE32" w14:textId="77777777" w:rsidR="00692778" w:rsidRPr="00D22496" w:rsidRDefault="00692778">
            <w:pPr>
              <w:pStyle w:val="Paragraph"/>
              <w:rPr>
                <w:noProof/>
                <w:lang w:val="ro-RO"/>
              </w:rPr>
            </w:pPr>
            <w:r w:rsidRPr="00D22496">
              <w:rPr>
                <w:noProof/>
                <w:lang w:val="ro-RO"/>
              </w:rPr>
              <w:t>31.12.2026</w:t>
            </w:r>
          </w:p>
          <w:p w14:paraId="5B49D738" w14:textId="77777777" w:rsidR="00692778" w:rsidRPr="00D22496" w:rsidRDefault="00692778">
            <w:pPr>
              <w:pStyle w:val="Paragraph"/>
              <w:rPr>
                <w:noProof/>
                <w:lang w:val="ro-RO"/>
              </w:rPr>
            </w:pPr>
          </w:p>
        </w:tc>
      </w:tr>
      <w:tr w:rsidR="00692778" w:rsidRPr="00D22496" w14:paraId="0A63BC1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371E936" w14:textId="77777777" w:rsidR="00692778" w:rsidRPr="00D22496" w:rsidRDefault="00692778">
            <w:pPr>
              <w:pStyle w:val="Paragraph"/>
              <w:rPr>
                <w:noProof/>
                <w:lang w:val="ro-RO"/>
              </w:rPr>
            </w:pPr>
            <w:r w:rsidRPr="00D22496">
              <w:rPr>
                <w:noProof/>
                <w:lang w:val="ro-RO"/>
              </w:rPr>
              <w:t>0.4799</w:t>
            </w:r>
          </w:p>
          <w:p w14:paraId="340C929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15F5EE6" w14:textId="77777777" w:rsidR="00692778" w:rsidRPr="00D22496" w:rsidRDefault="00692778">
            <w:pPr>
              <w:pStyle w:val="Paragraph"/>
              <w:jc w:val="right"/>
              <w:rPr>
                <w:noProof/>
                <w:lang w:val="ro-RO"/>
              </w:rPr>
            </w:pPr>
            <w:r w:rsidRPr="00D22496">
              <w:rPr>
                <w:noProof/>
                <w:lang w:val="ro-RO"/>
              </w:rPr>
              <w:t>ex 3919 10 80</w:t>
            </w:r>
          </w:p>
          <w:p w14:paraId="22C88D6D"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02E64958" w14:textId="77777777" w:rsidR="00692778" w:rsidRPr="00D22496" w:rsidRDefault="00692778">
            <w:pPr>
              <w:pStyle w:val="Paragraph"/>
              <w:jc w:val="center"/>
              <w:rPr>
                <w:noProof/>
                <w:lang w:val="ro-RO"/>
              </w:rPr>
            </w:pPr>
            <w:r w:rsidRPr="00D22496">
              <w:rPr>
                <w:noProof/>
                <w:lang w:val="ro-RO"/>
              </w:rPr>
              <w:t>85</w:t>
            </w:r>
          </w:p>
          <w:p w14:paraId="57987807"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nil"/>
              <w:right w:val="single" w:sz="4" w:space="0" w:color="auto"/>
            </w:tcBorders>
          </w:tcPr>
          <w:p w14:paraId="0F419431" w14:textId="77777777" w:rsidR="00692778" w:rsidRPr="00D22496" w:rsidRDefault="00692778">
            <w:pPr>
              <w:pStyle w:val="Paragraph"/>
              <w:rPr>
                <w:noProof/>
                <w:lang w:val="ro-RO"/>
              </w:rPr>
            </w:pPr>
            <w:r w:rsidRPr="00D22496">
              <w:rPr>
                <w:noProof/>
                <w:lang w:val="ro-RO"/>
              </w:rPr>
              <w:t>Folie de poli(clorură de vinil), poli(etilen tereftalat), polietilenă sau orice altă poliolefină:</w:t>
            </w:r>
          </w:p>
          <w:tbl>
            <w:tblPr>
              <w:tblStyle w:val="Listdash"/>
              <w:tblW w:w="0" w:type="auto"/>
              <w:tblLayout w:type="fixed"/>
              <w:tblLook w:val="04A0" w:firstRow="1" w:lastRow="0" w:firstColumn="1" w:lastColumn="0" w:noHBand="0" w:noVBand="1"/>
            </w:tblPr>
            <w:tblGrid>
              <w:gridCol w:w="220"/>
              <w:gridCol w:w="3728"/>
            </w:tblGrid>
            <w:tr w:rsidR="00692778" w:rsidRPr="00D22496" w14:paraId="0E276AF5" w14:textId="77777777" w:rsidTr="0091713F">
              <w:tc>
                <w:tcPr>
                  <w:tcW w:w="220" w:type="dxa"/>
                  <w:hideMark/>
                </w:tcPr>
                <w:p w14:paraId="61DED8A4" w14:textId="77777777" w:rsidR="00692778" w:rsidRPr="00D22496" w:rsidRDefault="00692778">
                  <w:pPr>
                    <w:pStyle w:val="Paragraph"/>
                    <w:rPr>
                      <w:noProof/>
                      <w:lang w:val="ro-RO"/>
                    </w:rPr>
                  </w:pPr>
                  <w:r w:rsidRPr="00D22496">
                    <w:rPr>
                      <w:noProof/>
                      <w:lang w:val="ro-RO"/>
                    </w:rPr>
                    <w:t>—</w:t>
                  </w:r>
                </w:p>
              </w:tc>
              <w:tc>
                <w:tcPr>
                  <w:tcW w:w="3728" w:type="dxa"/>
                  <w:hideMark/>
                </w:tcPr>
                <w:p w14:paraId="3D29F84D" w14:textId="77777777" w:rsidR="00692778" w:rsidRPr="00D22496" w:rsidRDefault="00692778">
                  <w:pPr>
                    <w:pStyle w:val="Paragraph"/>
                    <w:rPr>
                      <w:noProof/>
                      <w:lang w:val="ro-RO"/>
                    </w:rPr>
                  </w:pPr>
                  <w:r w:rsidRPr="00D22496">
                    <w:rPr>
                      <w:noProof/>
                      <w:lang w:val="ro-RO"/>
                    </w:rPr>
                    <w:t>acoperită pe o parte cu un adeziv acrilic sensibil la UV și un strat protector</w:t>
                  </w:r>
                </w:p>
              </w:tc>
            </w:tr>
            <w:tr w:rsidR="00692778" w:rsidRPr="00D22496" w14:paraId="5C0AA90A" w14:textId="77777777" w:rsidTr="0091713F">
              <w:tc>
                <w:tcPr>
                  <w:tcW w:w="220" w:type="dxa"/>
                  <w:hideMark/>
                </w:tcPr>
                <w:p w14:paraId="193EE956" w14:textId="77777777" w:rsidR="00692778" w:rsidRPr="00D22496" w:rsidRDefault="00692778">
                  <w:pPr>
                    <w:pStyle w:val="Paragraph"/>
                    <w:rPr>
                      <w:noProof/>
                      <w:lang w:val="ro-RO"/>
                    </w:rPr>
                  </w:pPr>
                  <w:r w:rsidRPr="00D22496">
                    <w:rPr>
                      <w:noProof/>
                      <w:lang w:val="ro-RO"/>
                    </w:rPr>
                    <w:t>—</w:t>
                  </w:r>
                </w:p>
              </w:tc>
              <w:tc>
                <w:tcPr>
                  <w:tcW w:w="3728" w:type="dxa"/>
                  <w:hideMark/>
                </w:tcPr>
                <w:p w14:paraId="1D8A41CA" w14:textId="77777777" w:rsidR="00692778" w:rsidRPr="00D22496" w:rsidRDefault="00692778">
                  <w:pPr>
                    <w:pStyle w:val="Paragraph"/>
                    <w:rPr>
                      <w:noProof/>
                      <w:lang w:val="ro-RO"/>
                    </w:rPr>
                  </w:pPr>
                  <w:r w:rsidRPr="00D22496">
                    <w:rPr>
                      <w:noProof/>
                      <w:lang w:val="ro-RO"/>
                    </w:rPr>
                    <w:t>cu grosimea totală de minimum 65 µm fără strat protector detașabil</w:t>
                  </w:r>
                </w:p>
              </w:tc>
            </w:tr>
          </w:tbl>
          <w:p w14:paraId="2003C97D" w14:textId="77777777" w:rsidR="00692778" w:rsidRPr="00D22496" w:rsidRDefault="00692778">
            <w:pPr>
              <w:pStyle w:val="Paragraph"/>
              <w:rPr>
                <w:noProof/>
                <w:lang w:val="ro-RO"/>
              </w:rPr>
            </w:pPr>
          </w:p>
          <w:p w14:paraId="4C55869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81A3CCF" w14:textId="77777777" w:rsidR="00692778" w:rsidRPr="00D22496" w:rsidRDefault="00692778">
            <w:pPr>
              <w:pStyle w:val="Paragraph"/>
              <w:rPr>
                <w:noProof/>
                <w:lang w:val="ro-RO"/>
              </w:rPr>
            </w:pPr>
            <w:r w:rsidRPr="00D22496">
              <w:rPr>
                <w:noProof/>
                <w:lang w:val="ro-RO"/>
              </w:rPr>
              <w:t>0 %</w:t>
            </w:r>
          </w:p>
          <w:p w14:paraId="719B89C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70129B9" w14:textId="77777777" w:rsidR="00692778" w:rsidRPr="00D22496" w:rsidRDefault="00692778">
            <w:pPr>
              <w:pStyle w:val="Paragraph"/>
              <w:rPr>
                <w:noProof/>
                <w:lang w:val="ro-RO"/>
              </w:rPr>
            </w:pPr>
            <w:r w:rsidRPr="00D22496">
              <w:rPr>
                <w:noProof/>
                <w:lang w:val="ro-RO"/>
              </w:rPr>
              <w:t>-</w:t>
            </w:r>
          </w:p>
          <w:p w14:paraId="02AA926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4C00895" w14:textId="77777777" w:rsidR="00692778" w:rsidRPr="00D22496" w:rsidRDefault="00692778">
            <w:pPr>
              <w:pStyle w:val="Paragraph"/>
              <w:rPr>
                <w:noProof/>
                <w:lang w:val="ro-RO"/>
              </w:rPr>
            </w:pPr>
            <w:r w:rsidRPr="00D22496">
              <w:rPr>
                <w:noProof/>
                <w:lang w:val="ro-RO"/>
              </w:rPr>
              <w:t>31.12.2024</w:t>
            </w:r>
          </w:p>
          <w:p w14:paraId="361623AF" w14:textId="77777777" w:rsidR="00692778" w:rsidRPr="00D22496" w:rsidRDefault="00692778">
            <w:pPr>
              <w:pStyle w:val="Paragraph"/>
              <w:rPr>
                <w:noProof/>
                <w:lang w:val="ro-RO"/>
              </w:rPr>
            </w:pPr>
          </w:p>
        </w:tc>
      </w:tr>
      <w:tr w:rsidR="00692778" w:rsidRPr="00D22496" w14:paraId="740ABF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F340EE2" w14:textId="77777777" w:rsidR="00692778" w:rsidRPr="00D22496" w:rsidRDefault="00692778">
            <w:pPr>
              <w:pStyle w:val="Paragraph"/>
              <w:rPr>
                <w:noProof/>
                <w:lang w:val="ro-RO"/>
              </w:rPr>
            </w:pPr>
            <w:r w:rsidRPr="00D22496">
              <w:rPr>
                <w:noProof/>
                <w:lang w:val="ro-RO"/>
              </w:rPr>
              <w:t>0.4414</w:t>
            </w:r>
          </w:p>
        </w:tc>
        <w:tc>
          <w:tcPr>
            <w:tcW w:w="909" w:type="dxa"/>
            <w:tcBorders>
              <w:top w:val="single" w:sz="4" w:space="0" w:color="auto"/>
              <w:left w:val="single" w:sz="4" w:space="0" w:color="auto"/>
              <w:bottom w:val="single" w:sz="4" w:space="0" w:color="auto"/>
              <w:right w:val="single" w:sz="4" w:space="0" w:color="auto"/>
            </w:tcBorders>
            <w:hideMark/>
          </w:tcPr>
          <w:p w14:paraId="7B2BBAF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57B128F1" w14:textId="77777777" w:rsidR="00692778" w:rsidRPr="00D22496" w:rsidRDefault="00692778">
            <w:pPr>
              <w:pStyle w:val="Paragraph"/>
              <w:jc w:val="center"/>
              <w:rPr>
                <w:noProof/>
                <w:lang w:val="ro-RO"/>
              </w:rPr>
            </w:pPr>
            <w:r w:rsidRPr="00D22496">
              <w:rPr>
                <w:noProof/>
                <w:lang w:val="ro-RO"/>
              </w:rPr>
              <w:t>19</w:t>
            </w:r>
          </w:p>
        </w:tc>
        <w:tc>
          <w:tcPr>
            <w:tcW w:w="4088" w:type="dxa"/>
            <w:tcBorders>
              <w:top w:val="single" w:sz="4" w:space="0" w:color="auto"/>
              <w:left w:val="single" w:sz="4" w:space="0" w:color="auto"/>
              <w:bottom w:val="single" w:sz="4" w:space="0" w:color="auto"/>
              <w:right w:val="single" w:sz="4" w:space="0" w:color="auto"/>
            </w:tcBorders>
            <w:hideMark/>
          </w:tcPr>
          <w:p w14:paraId="427C85D5" w14:textId="77777777" w:rsidR="00692778" w:rsidRPr="00D22496" w:rsidRDefault="00692778">
            <w:pPr>
              <w:pStyle w:val="Paragraph"/>
              <w:rPr>
                <w:noProof/>
                <w:lang w:val="ro-RO"/>
              </w:rPr>
            </w:pPr>
            <w:r w:rsidRPr="00D22496">
              <w:rPr>
                <w:noProof/>
                <w:lang w:val="ro-RO"/>
              </w:rPr>
              <w:t>Film autoadeziv transparent din poli(etilen tereftalat):</w:t>
            </w:r>
          </w:p>
          <w:tbl>
            <w:tblPr>
              <w:tblStyle w:val="Listdash"/>
              <w:tblW w:w="0" w:type="auto"/>
              <w:tblLayout w:type="fixed"/>
              <w:tblLook w:val="04A0" w:firstRow="1" w:lastRow="0" w:firstColumn="1" w:lastColumn="0" w:noHBand="0" w:noVBand="1"/>
            </w:tblPr>
            <w:tblGrid>
              <w:gridCol w:w="220"/>
              <w:gridCol w:w="3728"/>
            </w:tblGrid>
            <w:tr w:rsidR="00692778" w:rsidRPr="00D22496" w14:paraId="3130C9FE" w14:textId="77777777" w:rsidTr="0091713F">
              <w:tc>
                <w:tcPr>
                  <w:tcW w:w="220" w:type="dxa"/>
                  <w:hideMark/>
                </w:tcPr>
                <w:p w14:paraId="3E2725E1" w14:textId="77777777" w:rsidR="00692778" w:rsidRPr="00D22496" w:rsidRDefault="00692778">
                  <w:pPr>
                    <w:pStyle w:val="Paragraph"/>
                    <w:rPr>
                      <w:noProof/>
                      <w:lang w:val="ro-RO"/>
                    </w:rPr>
                  </w:pPr>
                  <w:r w:rsidRPr="00D22496">
                    <w:rPr>
                      <w:noProof/>
                      <w:lang w:val="ro-RO"/>
                    </w:rPr>
                    <w:t>—</w:t>
                  </w:r>
                </w:p>
              </w:tc>
              <w:tc>
                <w:tcPr>
                  <w:tcW w:w="3728" w:type="dxa"/>
                  <w:hideMark/>
                </w:tcPr>
                <w:p w14:paraId="7EE4F8FC" w14:textId="77777777" w:rsidR="00692778" w:rsidRPr="00D22496" w:rsidRDefault="00692778">
                  <w:pPr>
                    <w:pStyle w:val="Paragraph"/>
                    <w:rPr>
                      <w:noProof/>
                      <w:lang w:val="ro-RO"/>
                    </w:rPr>
                  </w:pPr>
                  <w:r w:rsidRPr="00D22496">
                    <w:rPr>
                      <w:noProof/>
                      <w:lang w:val="ro-RO"/>
                    </w:rPr>
                    <w:t>fără impurităţi sau defecte,</w:t>
                  </w:r>
                </w:p>
              </w:tc>
            </w:tr>
            <w:tr w:rsidR="00692778" w:rsidRPr="00D22496" w14:paraId="65F61A13" w14:textId="77777777" w:rsidTr="0091713F">
              <w:tc>
                <w:tcPr>
                  <w:tcW w:w="220" w:type="dxa"/>
                  <w:hideMark/>
                </w:tcPr>
                <w:p w14:paraId="37C1E539" w14:textId="77777777" w:rsidR="00692778" w:rsidRPr="00D22496" w:rsidRDefault="00692778">
                  <w:pPr>
                    <w:pStyle w:val="Paragraph"/>
                    <w:rPr>
                      <w:noProof/>
                      <w:lang w:val="ro-RO"/>
                    </w:rPr>
                  </w:pPr>
                  <w:r w:rsidRPr="00D22496">
                    <w:rPr>
                      <w:noProof/>
                      <w:lang w:val="ro-RO"/>
                    </w:rPr>
                    <w:t>—</w:t>
                  </w:r>
                </w:p>
              </w:tc>
              <w:tc>
                <w:tcPr>
                  <w:tcW w:w="3728" w:type="dxa"/>
                  <w:hideMark/>
                </w:tcPr>
                <w:p w14:paraId="24838E48" w14:textId="77777777" w:rsidR="00692778" w:rsidRPr="00D22496" w:rsidRDefault="00692778">
                  <w:pPr>
                    <w:pStyle w:val="Paragraph"/>
                    <w:rPr>
                      <w:noProof/>
                      <w:lang w:val="ro-RO"/>
                    </w:rPr>
                  </w:pPr>
                  <w:r w:rsidRPr="00D22496">
                    <w:rPr>
                      <w:noProof/>
                      <w:lang w:val="ro-RO"/>
                    </w:rPr>
                    <w:t>acoperit pe o parte cu un adeziv acrilic sensibil la presiune şi o căptuşeală protectoare, pe cealaltă parte având un strat antistatic din compus de colină organică pe bază ionică,</w:t>
                  </w:r>
                </w:p>
              </w:tc>
            </w:tr>
            <w:tr w:rsidR="00692778" w:rsidRPr="00D22496" w14:paraId="757B1F33" w14:textId="77777777" w:rsidTr="0091713F">
              <w:tc>
                <w:tcPr>
                  <w:tcW w:w="220" w:type="dxa"/>
                  <w:hideMark/>
                </w:tcPr>
                <w:p w14:paraId="2D533467" w14:textId="77777777" w:rsidR="00692778" w:rsidRPr="00D22496" w:rsidRDefault="00692778">
                  <w:pPr>
                    <w:pStyle w:val="Paragraph"/>
                    <w:rPr>
                      <w:noProof/>
                      <w:lang w:val="ro-RO"/>
                    </w:rPr>
                  </w:pPr>
                  <w:r w:rsidRPr="00D22496">
                    <w:rPr>
                      <w:noProof/>
                      <w:lang w:val="ro-RO"/>
                    </w:rPr>
                    <w:t>—</w:t>
                  </w:r>
                </w:p>
              </w:tc>
              <w:tc>
                <w:tcPr>
                  <w:tcW w:w="3728" w:type="dxa"/>
                  <w:hideMark/>
                </w:tcPr>
                <w:p w14:paraId="6C0E23AA" w14:textId="77777777" w:rsidR="00692778" w:rsidRPr="00D22496" w:rsidRDefault="00692778">
                  <w:pPr>
                    <w:pStyle w:val="Paragraph"/>
                    <w:rPr>
                      <w:noProof/>
                      <w:lang w:val="ro-RO"/>
                    </w:rPr>
                  </w:pPr>
                  <w:r w:rsidRPr="00D22496">
                    <w:rPr>
                      <w:noProof/>
                      <w:lang w:val="ro-RO"/>
                    </w:rPr>
                    <w:t>cu sau fără un strat imprimabil rezistent la praf de compus organic alchilic cu lanţ lung modificat,</w:t>
                  </w:r>
                </w:p>
              </w:tc>
            </w:tr>
            <w:tr w:rsidR="00692778" w:rsidRPr="00D22496" w14:paraId="1180D401" w14:textId="77777777" w:rsidTr="0091713F">
              <w:tc>
                <w:tcPr>
                  <w:tcW w:w="220" w:type="dxa"/>
                  <w:hideMark/>
                </w:tcPr>
                <w:p w14:paraId="0F68DDD8" w14:textId="77777777" w:rsidR="00692778" w:rsidRPr="00D22496" w:rsidRDefault="00692778">
                  <w:pPr>
                    <w:pStyle w:val="Paragraph"/>
                    <w:rPr>
                      <w:noProof/>
                      <w:lang w:val="ro-RO"/>
                    </w:rPr>
                  </w:pPr>
                  <w:r w:rsidRPr="00D22496">
                    <w:rPr>
                      <w:noProof/>
                      <w:lang w:val="ro-RO"/>
                    </w:rPr>
                    <w:t>—</w:t>
                  </w:r>
                </w:p>
              </w:tc>
              <w:tc>
                <w:tcPr>
                  <w:tcW w:w="3728" w:type="dxa"/>
                  <w:hideMark/>
                </w:tcPr>
                <w:p w14:paraId="451353C0" w14:textId="77777777" w:rsidR="00692778" w:rsidRPr="00D22496" w:rsidRDefault="00692778">
                  <w:pPr>
                    <w:pStyle w:val="Paragraph"/>
                    <w:rPr>
                      <w:noProof/>
                      <w:lang w:val="ro-RO"/>
                    </w:rPr>
                  </w:pPr>
                  <w:r w:rsidRPr="00D22496">
                    <w:rPr>
                      <w:noProof/>
                      <w:lang w:val="ro-RO"/>
                    </w:rPr>
                    <w:t>cu o grosime totală fără căptuşeală de minim 54 μm, dar maxim 64 μm, și</w:t>
                  </w:r>
                </w:p>
              </w:tc>
            </w:tr>
            <w:tr w:rsidR="00692778" w:rsidRPr="00D22496" w14:paraId="59A828D8" w14:textId="77777777" w:rsidTr="0091713F">
              <w:tc>
                <w:tcPr>
                  <w:tcW w:w="220" w:type="dxa"/>
                  <w:hideMark/>
                </w:tcPr>
                <w:p w14:paraId="1651E961" w14:textId="77777777" w:rsidR="00692778" w:rsidRPr="00D22496" w:rsidRDefault="00692778">
                  <w:pPr>
                    <w:pStyle w:val="Paragraph"/>
                    <w:rPr>
                      <w:noProof/>
                      <w:lang w:val="ro-RO"/>
                    </w:rPr>
                  </w:pPr>
                  <w:r w:rsidRPr="00D22496">
                    <w:rPr>
                      <w:noProof/>
                      <w:lang w:val="ro-RO"/>
                    </w:rPr>
                    <w:t>—</w:t>
                  </w:r>
                </w:p>
              </w:tc>
              <w:tc>
                <w:tcPr>
                  <w:tcW w:w="3728" w:type="dxa"/>
                  <w:hideMark/>
                </w:tcPr>
                <w:p w14:paraId="5F72FEDC" w14:textId="77777777" w:rsidR="00692778" w:rsidRPr="00D22496" w:rsidRDefault="00692778">
                  <w:pPr>
                    <w:pStyle w:val="Paragraph"/>
                    <w:rPr>
                      <w:noProof/>
                      <w:lang w:val="ro-RO"/>
                    </w:rPr>
                  </w:pPr>
                  <w:r w:rsidRPr="00D22496">
                    <w:rPr>
                      <w:noProof/>
                      <w:lang w:val="ro-RO"/>
                    </w:rPr>
                    <w:t>o lăţime de minim 1 295 mm, dar maxim 1 305 mm</w:t>
                  </w:r>
                </w:p>
              </w:tc>
            </w:tr>
          </w:tbl>
          <w:p w14:paraId="2333C80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48D7B0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B678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3EFA06" w14:textId="77777777" w:rsidR="00692778" w:rsidRPr="00D22496" w:rsidRDefault="00692778">
            <w:pPr>
              <w:pStyle w:val="Paragraph"/>
              <w:rPr>
                <w:noProof/>
                <w:lang w:val="ro-RO"/>
              </w:rPr>
            </w:pPr>
            <w:r w:rsidRPr="00D22496">
              <w:rPr>
                <w:noProof/>
                <w:lang w:val="ro-RO"/>
              </w:rPr>
              <w:t>31.12.2024</w:t>
            </w:r>
          </w:p>
        </w:tc>
      </w:tr>
      <w:tr w:rsidR="00692778" w:rsidRPr="00D22496" w14:paraId="26A733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55EDA7" w14:textId="77777777" w:rsidR="00692778" w:rsidRPr="00D22496" w:rsidRDefault="00692778">
            <w:pPr>
              <w:pStyle w:val="Paragraph"/>
              <w:rPr>
                <w:noProof/>
                <w:lang w:val="ro-RO"/>
              </w:rPr>
            </w:pPr>
            <w:r w:rsidRPr="00D22496">
              <w:rPr>
                <w:noProof/>
                <w:lang w:val="ro-RO"/>
              </w:rPr>
              <w:t>0.4314</w:t>
            </w:r>
          </w:p>
        </w:tc>
        <w:tc>
          <w:tcPr>
            <w:tcW w:w="909" w:type="dxa"/>
            <w:tcBorders>
              <w:top w:val="single" w:sz="4" w:space="0" w:color="auto"/>
              <w:left w:val="single" w:sz="4" w:space="0" w:color="auto"/>
              <w:bottom w:val="single" w:sz="4" w:space="0" w:color="auto"/>
              <w:right w:val="single" w:sz="4" w:space="0" w:color="auto"/>
            </w:tcBorders>
            <w:hideMark/>
          </w:tcPr>
          <w:p w14:paraId="0A8B0FB0"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13E59B9F"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single" w:sz="4" w:space="0" w:color="auto"/>
              <w:right w:val="single" w:sz="4" w:space="0" w:color="auto"/>
            </w:tcBorders>
            <w:hideMark/>
          </w:tcPr>
          <w:p w14:paraId="6A8FDD94" w14:textId="77777777" w:rsidR="00692778" w:rsidRPr="00D22496" w:rsidRDefault="00692778">
            <w:pPr>
              <w:pStyle w:val="Paragraph"/>
              <w:rPr>
                <w:noProof/>
                <w:lang w:val="ro-RO"/>
              </w:rPr>
            </w:pPr>
            <w:r w:rsidRPr="00D22496">
              <w:rPr>
                <w:noProof/>
                <w:lang w:val="ro-RO"/>
              </w:rPr>
              <w:t>Folie de poliester, polietilenă sau polipropilenă acoperită pe una sau pe ambele fețe cu un adeziv acrilic și/sau pe bază de cauciuc sensibil la presiune, cu sau fără bandă protectoare, prezentată sub formă de role cu lățimea de minimum 45,7 cm și maximum 160 cm</w:t>
            </w:r>
          </w:p>
        </w:tc>
        <w:tc>
          <w:tcPr>
            <w:tcW w:w="790" w:type="dxa"/>
            <w:tcBorders>
              <w:top w:val="single" w:sz="4" w:space="0" w:color="auto"/>
              <w:left w:val="single" w:sz="4" w:space="0" w:color="auto"/>
              <w:bottom w:val="single" w:sz="4" w:space="0" w:color="auto"/>
              <w:right w:val="single" w:sz="4" w:space="0" w:color="auto"/>
            </w:tcBorders>
            <w:hideMark/>
          </w:tcPr>
          <w:p w14:paraId="2C34672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66550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D9C6A9" w14:textId="77777777" w:rsidR="00692778" w:rsidRPr="00D22496" w:rsidRDefault="00692778">
            <w:pPr>
              <w:pStyle w:val="Paragraph"/>
              <w:rPr>
                <w:noProof/>
                <w:lang w:val="ro-RO"/>
              </w:rPr>
            </w:pPr>
            <w:r w:rsidRPr="00D22496">
              <w:rPr>
                <w:noProof/>
                <w:lang w:val="ro-RO"/>
              </w:rPr>
              <w:t>31.12.2024</w:t>
            </w:r>
          </w:p>
        </w:tc>
      </w:tr>
      <w:tr w:rsidR="00692778" w:rsidRPr="00D22496" w14:paraId="0ADC25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7B741F" w14:textId="77777777" w:rsidR="00692778" w:rsidRPr="00D22496" w:rsidRDefault="00692778">
            <w:pPr>
              <w:pStyle w:val="Paragraph"/>
              <w:rPr>
                <w:noProof/>
                <w:lang w:val="ro-RO"/>
              </w:rPr>
            </w:pPr>
            <w:r w:rsidRPr="00D22496">
              <w:rPr>
                <w:noProof/>
                <w:lang w:val="ro-RO"/>
              </w:rPr>
              <w:t>0.3243</w:t>
            </w:r>
          </w:p>
        </w:tc>
        <w:tc>
          <w:tcPr>
            <w:tcW w:w="909" w:type="dxa"/>
            <w:tcBorders>
              <w:top w:val="single" w:sz="4" w:space="0" w:color="auto"/>
              <w:left w:val="single" w:sz="4" w:space="0" w:color="auto"/>
              <w:bottom w:val="single" w:sz="4" w:space="0" w:color="auto"/>
              <w:right w:val="single" w:sz="4" w:space="0" w:color="auto"/>
            </w:tcBorders>
            <w:hideMark/>
          </w:tcPr>
          <w:p w14:paraId="5622C6F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0F38D053"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119CAFA9" w14:textId="77777777" w:rsidR="00692778" w:rsidRPr="00D22496" w:rsidRDefault="00692778">
            <w:pPr>
              <w:pStyle w:val="Paragraph"/>
              <w:rPr>
                <w:noProof/>
                <w:lang w:val="ro-RO"/>
              </w:rPr>
            </w:pPr>
            <w:r w:rsidRPr="00D22496">
              <w:rPr>
                <w:noProof/>
                <w:lang w:val="ro-RO"/>
              </w:rPr>
              <w:t>Folie laminată constând din 1 până la 3 straturi de poli(etilen tereftalat) şi un copolimer de acid tereftalic, acid sebacic şi etilen glicol, acoperit pe una din feţe cu un start acrilic rezistent la abraziune şi pe cealaltă faţă cu un adeziv acrilic sensibil la presiune, un strat de metilceluloză solubilă în apă şi o folie de protecţie din poli(etilentereftalat)</w:t>
            </w:r>
          </w:p>
        </w:tc>
        <w:tc>
          <w:tcPr>
            <w:tcW w:w="790" w:type="dxa"/>
            <w:tcBorders>
              <w:top w:val="single" w:sz="4" w:space="0" w:color="auto"/>
              <w:left w:val="single" w:sz="4" w:space="0" w:color="auto"/>
              <w:bottom w:val="single" w:sz="4" w:space="0" w:color="auto"/>
              <w:right w:val="single" w:sz="4" w:space="0" w:color="auto"/>
            </w:tcBorders>
            <w:hideMark/>
          </w:tcPr>
          <w:p w14:paraId="430BA0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06871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78EB00" w14:textId="77777777" w:rsidR="00692778" w:rsidRPr="00D22496" w:rsidRDefault="00692778">
            <w:pPr>
              <w:pStyle w:val="Paragraph"/>
              <w:rPr>
                <w:noProof/>
                <w:lang w:val="ro-RO"/>
              </w:rPr>
            </w:pPr>
            <w:r w:rsidRPr="00D22496">
              <w:rPr>
                <w:noProof/>
                <w:lang w:val="ro-RO"/>
              </w:rPr>
              <w:t>31.12.2024</w:t>
            </w:r>
          </w:p>
        </w:tc>
      </w:tr>
      <w:tr w:rsidR="00692778" w:rsidRPr="00D22496" w14:paraId="15B9D7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9AA304" w14:textId="77777777" w:rsidR="00692778" w:rsidRPr="00D22496" w:rsidRDefault="00692778">
            <w:pPr>
              <w:pStyle w:val="Paragraph"/>
              <w:rPr>
                <w:noProof/>
                <w:lang w:val="ro-RO"/>
              </w:rPr>
            </w:pPr>
            <w:r w:rsidRPr="00D22496">
              <w:rPr>
                <w:noProof/>
                <w:lang w:val="ro-RO"/>
              </w:rPr>
              <w:t>0.4760</w:t>
            </w:r>
          </w:p>
        </w:tc>
        <w:tc>
          <w:tcPr>
            <w:tcW w:w="909" w:type="dxa"/>
            <w:tcBorders>
              <w:top w:val="single" w:sz="4" w:space="0" w:color="auto"/>
              <w:left w:val="single" w:sz="4" w:space="0" w:color="auto"/>
              <w:bottom w:val="single" w:sz="4" w:space="0" w:color="auto"/>
              <w:right w:val="single" w:sz="4" w:space="0" w:color="auto"/>
            </w:tcBorders>
            <w:hideMark/>
          </w:tcPr>
          <w:p w14:paraId="596C9AC8"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367ACBB0"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1FE50165" w14:textId="77777777" w:rsidR="00692778" w:rsidRPr="00D22496" w:rsidRDefault="00692778">
            <w:pPr>
              <w:pStyle w:val="Paragraph"/>
              <w:rPr>
                <w:noProof/>
                <w:lang w:val="ro-RO"/>
              </w:rPr>
            </w:pPr>
            <w:r w:rsidRPr="00D22496">
              <w:rPr>
                <w:noProof/>
                <w:lang w:val="ro-RO"/>
              </w:rPr>
              <w:t>Folie laminată reflectorizantă:</w:t>
            </w:r>
          </w:p>
          <w:tbl>
            <w:tblPr>
              <w:tblStyle w:val="Listdash"/>
              <w:tblW w:w="0" w:type="auto"/>
              <w:tblLayout w:type="fixed"/>
              <w:tblLook w:val="04A0" w:firstRow="1" w:lastRow="0" w:firstColumn="1" w:lastColumn="0" w:noHBand="0" w:noVBand="1"/>
            </w:tblPr>
            <w:tblGrid>
              <w:gridCol w:w="220"/>
              <w:gridCol w:w="3728"/>
            </w:tblGrid>
            <w:tr w:rsidR="00692778" w:rsidRPr="00D22496" w14:paraId="334E96CE" w14:textId="77777777" w:rsidTr="0091713F">
              <w:tc>
                <w:tcPr>
                  <w:tcW w:w="220" w:type="dxa"/>
                  <w:hideMark/>
                </w:tcPr>
                <w:p w14:paraId="2F734D18" w14:textId="77777777" w:rsidR="00692778" w:rsidRPr="00D22496" w:rsidRDefault="00692778">
                  <w:pPr>
                    <w:pStyle w:val="Paragraph"/>
                    <w:rPr>
                      <w:noProof/>
                      <w:lang w:val="ro-RO"/>
                    </w:rPr>
                  </w:pPr>
                  <w:r w:rsidRPr="00D22496">
                    <w:rPr>
                      <w:noProof/>
                      <w:lang w:val="ro-RO"/>
                    </w:rPr>
                    <w:t>—</w:t>
                  </w:r>
                </w:p>
              </w:tc>
              <w:tc>
                <w:tcPr>
                  <w:tcW w:w="3728" w:type="dxa"/>
                  <w:hideMark/>
                </w:tcPr>
                <w:p w14:paraId="75615D8B" w14:textId="77777777" w:rsidR="00692778" w:rsidRPr="00D22496" w:rsidRDefault="00692778">
                  <w:pPr>
                    <w:pStyle w:val="Paragraph"/>
                    <w:rPr>
                      <w:noProof/>
                      <w:lang w:val="ro-RO"/>
                    </w:rPr>
                  </w:pPr>
                  <w:r w:rsidRPr="00D22496">
                    <w:rPr>
                      <w:noProof/>
                      <w:lang w:val="ro-RO"/>
                    </w:rPr>
                    <w:t>constând dintr-un strat de acrilat epoxidic imprimat pe una din fețe cu un model regulat,</w:t>
                  </w:r>
                </w:p>
              </w:tc>
            </w:tr>
            <w:tr w:rsidR="00692778" w:rsidRPr="00D22496" w14:paraId="5F4CBF55" w14:textId="77777777" w:rsidTr="0091713F">
              <w:tc>
                <w:tcPr>
                  <w:tcW w:w="220" w:type="dxa"/>
                  <w:hideMark/>
                </w:tcPr>
                <w:p w14:paraId="68FC39AB" w14:textId="77777777" w:rsidR="00692778" w:rsidRPr="00D22496" w:rsidRDefault="00692778">
                  <w:pPr>
                    <w:pStyle w:val="Paragraph"/>
                    <w:rPr>
                      <w:noProof/>
                      <w:lang w:val="ro-RO"/>
                    </w:rPr>
                  </w:pPr>
                  <w:r w:rsidRPr="00D22496">
                    <w:rPr>
                      <w:noProof/>
                      <w:lang w:val="ro-RO"/>
                    </w:rPr>
                    <w:t>—</w:t>
                  </w:r>
                </w:p>
              </w:tc>
              <w:tc>
                <w:tcPr>
                  <w:tcW w:w="3728" w:type="dxa"/>
                  <w:hideMark/>
                </w:tcPr>
                <w:p w14:paraId="2F3D5759" w14:textId="77777777" w:rsidR="00692778" w:rsidRPr="00D22496" w:rsidRDefault="00692778">
                  <w:pPr>
                    <w:pStyle w:val="Paragraph"/>
                    <w:rPr>
                      <w:noProof/>
                      <w:lang w:val="ro-RO"/>
                    </w:rPr>
                  </w:pPr>
                  <w:r w:rsidRPr="00D22496">
                    <w:rPr>
                      <w:noProof/>
                      <w:lang w:val="ro-RO"/>
                    </w:rPr>
                    <w:t>acoperită pe ambele fețe cu unul sau mai multe straturi de material plastic și</w:t>
                  </w:r>
                </w:p>
              </w:tc>
            </w:tr>
            <w:tr w:rsidR="00692778" w:rsidRPr="00D22496" w14:paraId="2D92136D" w14:textId="77777777" w:rsidTr="0091713F">
              <w:tc>
                <w:tcPr>
                  <w:tcW w:w="220" w:type="dxa"/>
                  <w:hideMark/>
                </w:tcPr>
                <w:p w14:paraId="1E54FD18" w14:textId="77777777" w:rsidR="00692778" w:rsidRPr="00D22496" w:rsidRDefault="00692778">
                  <w:pPr>
                    <w:pStyle w:val="Paragraph"/>
                    <w:rPr>
                      <w:noProof/>
                      <w:lang w:val="ro-RO"/>
                    </w:rPr>
                  </w:pPr>
                  <w:r w:rsidRPr="00D22496">
                    <w:rPr>
                      <w:noProof/>
                      <w:lang w:val="ro-RO"/>
                    </w:rPr>
                    <w:t>—</w:t>
                  </w:r>
                </w:p>
              </w:tc>
              <w:tc>
                <w:tcPr>
                  <w:tcW w:w="3728" w:type="dxa"/>
                  <w:hideMark/>
                </w:tcPr>
                <w:p w14:paraId="3D7E33B2" w14:textId="77777777" w:rsidR="00692778" w:rsidRPr="00D22496" w:rsidRDefault="00692778">
                  <w:pPr>
                    <w:pStyle w:val="Paragraph"/>
                    <w:rPr>
                      <w:noProof/>
                      <w:lang w:val="ro-RO"/>
                    </w:rPr>
                  </w:pPr>
                  <w:r w:rsidRPr="00D22496">
                    <w:rPr>
                      <w:noProof/>
                      <w:lang w:val="ro-RO"/>
                    </w:rPr>
                    <w:t>acoperită pe una din fețe cu un strat adeziv și o folie detașabilă</w:t>
                  </w:r>
                </w:p>
              </w:tc>
            </w:tr>
          </w:tbl>
          <w:p w14:paraId="57FFF55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17311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7407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42B22B" w14:textId="77777777" w:rsidR="00692778" w:rsidRPr="00D22496" w:rsidRDefault="00692778">
            <w:pPr>
              <w:pStyle w:val="Paragraph"/>
              <w:rPr>
                <w:noProof/>
                <w:lang w:val="ro-RO"/>
              </w:rPr>
            </w:pPr>
            <w:r w:rsidRPr="00D22496">
              <w:rPr>
                <w:noProof/>
                <w:lang w:val="ro-RO"/>
              </w:rPr>
              <w:t>31.12.2024</w:t>
            </w:r>
          </w:p>
        </w:tc>
      </w:tr>
      <w:tr w:rsidR="00692778" w:rsidRPr="00D22496" w14:paraId="7BCB41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7B760C" w14:textId="77777777" w:rsidR="00692778" w:rsidRPr="00D22496" w:rsidRDefault="00692778">
            <w:pPr>
              <w:pStyle w:val="Paragraph"/>
              <w:rPr>
                <w:noProof/>
                <w:lang w:val="ro-RO"/>
              </w:rPr>
            </w:pPr>
            <w:r w:rsidRPr="00D22496">
              <w:rPr>
                <w:noProof/>
                <w:lang w:val="ro-RO"/>
              </w:rPr>
              <w:t>0.4415</w:t>
            </w:r>
          </w:p>
        </w:tc>
        <w:tc>
          <w:tcPr>
            <w:tcW w:w="909" w:type="dxa"/>
            <w:tcBorders>
              <w:top w:val="single" w:sz="4" w:space="0" w:color="auto"/>
              <w:left w:val="single" w:sz="4" w:space="0" w:color="auto"/>
              <w:bottom w:val="single" w:sz="4" w:space="0" w:color="auto"/>
              <w:right w:val="single" w:sz="4" w:space="0" w:color="auto"/>
            </w:tcBorders>
            <w:hideMark/>
          </w:tcPr>
          <w:p w14:paraId="3C6C74E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27CE0495"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25929E39" w14:textId="77777777" w:rsidR="00692778" w:rsidRPr="00D22496" w:rsidRDefault="00692778">
            <w:pPr>
              <w:pStyle w:val="Paragraph"/>
              <w:rPr>
                <w:noProof/>
                <w:lang w:val="ro-RO"/>
              </w:rPr>
            </w:pPr>
            <w:r w:rsidRPr="00D22496">
              <w:rPr>
                <w:noProof/>
                <w:lang w:val="ro-RO"/>
              </w:rPr>
              <w:t>Film autoadeziv transparent din poli(etilenă), fără impurităţi sau defecte, căptuşit pe o parte cu un adeziv acrilic sensibil la presiune, cu o grosime de minimum 60 μm, dar maxim 70 μm, şi cu o lăţime mai mare de 1 245 mm, dar maximum 1 255 mm</w:t>
            </w:r>
          </w:p>
        </w:tc>
        <w:tc>
          <w:tcPr>
            <w:tcW w:w="790" w:type="dxa"/>
            <w:tcBorders>
              <w:top w:val="single" w:sz="4" w:space="0" w:color="auto"/>
              <w:left w:val="single" w:sz="4" w:space="0" w:color="auto"/>
              <w:bottom w:val="single" w:sz="4" w:space="0" w:color="auto"/>
              <w:right w:val="single" w:sz="4" w:space="0" w:color="auto"/>
            </w:tcBorders>
            <w:hideMark/>
          </w:tcPr>
          <w:p w14:paraId="04CCBF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D122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147B4F" w14:textId="77777777" w:rsidR="00692778" w:rsidRPr="00D22496" w:rsidRDefault="00692778">
            <w:pPr>
              <w:pStyle w:val="Paragraph"/>
              <w:rPr>
                <w:noProof/>
                <w:lang w:val="ro-RO"/>
              </w:rPr>
            </w:pPr>
            <w:r w:rsidRPr="00D22496">
              <w:rPr>
                <w:noProof/>
                <w:lang w:val="ro-RO"/>
              </w:rPr>
              <w:t>31.12.2024</w:t>
            </w:r>
          </w:p>
        </w:tc>
      </w:tr>
      <w:tr w:rsidR="00692778" w:rsidRPr="00D22496" w14:paraId="3F73C5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FA4F647" w14:textId="77777777" w:rsidR="00692778" w:rsidRPr="00D22496" w:rsidRDefault="00692778">
            <w:pPr>
              <w:pStyle w:val="Paragraph"/>
              <w:rPr>
                <w:noProof/>
                <w:lang w:val="ro-RO"/>
              </w:rPr>
            </w:pPr>
            <w:r w:rsidRPr="00D22496">
              <w:rPr>
                <w:noProof/>
                <w:lang w:val="ro-RO"/>
              </w:rPr>
              <w:t>0.4398</w:t>
            </w:r>
          </w:p>
        </w:tc>
        <w:tc>
          <w:tcPr>
            <w:tcW w:w="909" w:type="dxa"/>
            <w:tcBorders>
              <w:top w:val="single" w:sz="4" w:space="0" w:color="auto"/>
              <w:left w:val="single" w:sz="4" w:space="0" w:color="auto"/>
              <w:bottom w:val="single" w:sz="4" w:space="0" w:color="auto"/>
              <w:right w:val="single" w:sz="4" w:space="0" w:color="auto"/>
            </w:tcBorders>
            <w:hideMark/>
          </w:tcPr>
          <w:p w14:paraId="3688D1B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39E33898"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5CFEFF80" w14:textId="77777777" w:rsidR="00692778" w:rsidRPr="00D22496" w:rsidRDefault="00692778">
            <w:pPr>
              <w:pStyle w:val="Paragraph"/>
              <w:rPr>
                <w:noProof/>
                <w:lang w:val="ro-RO"/>
              </w:rPr>
            </w:pPr>
            <w:r w:rsidRPr="00D22496">
              <w:rPr>
                <w:noProof/>
                <w:lang w:val="ro-RO"/>
              </w:rPr>
              <w:t>Folie stratificată reflectorizantă în rulouri, cu o lățime mai mare de 20 cm, prezentând un model regulat în relief, compusă dintr-o folie de poli(clorură de vinil) acoperită pe o parte cu:</w:t>
            </w:r>
          </w:p>
          <w:tbl>
            <w:tblPr>
              <w:tblStyle w:val="Listdash"/>
              <w:tblW w:w="0" w:type="auto"/>
              <w:tblLayout w:type="fixed"/>
              <w:tblLook w:val="04A0" w:firstRow="1" w:lastRow="0" w:firstColumn="1" w:lastColumn="0" w:noHBand="0" w:noVBand="1"/>
            </w:tblPr>
            <w:tblGrid>
              <w:gridCol w:w="220"/>
              <w:gridCol w:w="3108"/>
            </w:tblGrid>
            <w:tr w:rsidR="00692778" w:rsidRPr="00D22496" w14:paraId="70BBC254" w14:textId="77777777" w:rsidTr="0091713F">
              <w:tc>
                <w:tcPr>
                  <w:tcW w:w="220" w:type="dxa"/>
                  <w:hideMark/>
                </w:tcPr>
                <w:p w14:paraId="3D9CBB00" w14:textId="77777777" w:rsidR="00692778" w:rsidRPr="00D22496" w:rsidRDefault="00692778">
                  <w:pPr>
                    <w:pStyle w:val="Paragraph"/>
                    <w:rPr>
                      <w:noProof/>
                      <w:lang w:val="ro-RO"/>
                    </w:rPr>
                  </w:pPr>
                  <w:r w:rsidRPr="00D22496">
                    <w:rPr>
                      <w:noProof/>
                      <w:lang w:val="ro-RO"/>
                    </w:rPr>
                    <w:t>—</w:t>
                  </w:r>
                </w:p>
              </w:tc>
              <w:tc>
                <w:tcPr>
                  <w:tcW w:w="3108" w:type="dxa"/>
                  <w:hideMark/>
                </w:tcPr>
                <w:p w14:paraId="40BEBF40" w14:textId="77777777" w:rsidR="00692778" w:rsidRPr="00D22496" w:rsidRDefault="00692778">
                  <w:pPr>
                    <w:pStyle w:val="Paragraph"/>
                    <w:rPr>
                      <w:noProof/>
                      <w:lang w:val="ro-RO"/>
                    </w:rPr>
                  </w:pPr>
                  <w:r w:rsidRPr="00D22496">
                    <w:rPr>
                      <w:noProof/>
                      <w:lang w:val="ro-RO"/>
                    </w:rPr>
                    <w:t>un strat de poliuretan cu microgranule de sticlă,</w:t>
                  </w:r>
                </w:p>
              </w:tc>
            </w:tr>
            <w:tr w:rsidR="00692778" w:rsidRPr="00D22496" w14:paraId="1CDBF7F1" w14:textId="77777777" w:rsidTr="0091713F">
              <w:tc>
                <w:tcPr>
                  <w:tcW w:w="220" w:type="dxa"/>
                  <w:hideMark/>
                </w:tcPr>
                <w:p w14:paraId="6E1B06AD" w14:textId="77777777" w:rsidR="00692778" w:rsidRPr="00D22496" w:rsidRDefault="00692778">
                  <w:pPr>
                    <w:pStyle w:val="Paragraph"/>
                    <w:rPr>
                      <w:noProof/>
                      <w:lang w:val="ro-RO"/>
                    </w:rPr>
                  </w:pPr>
                  <w:r w:rsidRPr="00D22496">
                    <w:rPr>
                      <w:noProof/>
                      <w:lang w:val="ro-RO"/>
                    </w:rPr>
                    <w:t>—</w:t>
                  </w:r>
                </w:p>
              </w:tc>
              <w:tc>
                <w:tcPr>
                  <w:tcW w:w="3108" w:type="dxa"/>
                  <w:hideMark/>
                </w:tcPr>
                <w:p w14:paraId="1DDC05EC" w14:textId="77777777" w:rsidR="00692778" w:rsidRPr="00D22496" w:rsidRDefault="00692778">
                  <w:pPr>
                    <w:pStyle w:val="Paragraph"/>
                    <w:rPr>
                      <w:noProof/>
                      <w:lang w:val="ro-RO"/>
                    </w:rPr>
                  </w:pPr>
                  <w:r w:rsidRPr="00D22496">
                    <w:rPr>
                      <w:noProof/>
                      <w:lang w:val="ro-RO"/>
                    </w:rPr>
                    <w:t>un strat de poli(acetat de etilen vinil),</w:t>
                  </w:r>
                </w:p>
              </w:tc>
            </w:tr>
            <w:tr w:rsidR="00692778" w:rsidRPr="00D22496" w14:paraId="6627B175" w14:textId="77777777" w:rsidTr="0091713F">
              <w:tc>
                <w:tcPr>
                  <w:tcW w:w="220" w:type="dxa"/>
                  <w:hideMark/>
                </w:tcPr>
                <w:p w14:paraId="3DC39DC9" w14:textId="77777777" w:rsidR="00692778" w:rsidRPr="00D22496" w:rsidRDefault="00692778">
                  <w:pPr>
                    <w:pStyle w:val="Paragraph"/>
                    <w:rPr>
                      <w:noProof/>
                      <w:lang w:val="ro-RO"/>
                    </w:rPr>
                  </w:pPr>
                  <w:r w:rsidRPr="00D22496">
                    <w:rPr>
                      <w:noProof/>
                      <w:lang w:val="ro-RO"/>
                    </w:rPr>
                    <w:t>—</w:t>
                  </w:r>
                </w:p>
              </w:tc>
              <w:tc>
                <w:tcPr>
                  <w:tcW w:w="3108" w:type="dxa"/>
                  <w:hideMark/>
                </w:tcPr>
                <w:p w14:paraId="1488FB91" w14:textId="77777777" w:rsidR="00692778" w:rsidRPr="00D22496" w:rsidRDefault="00692778">
                  <w:pPr>
                    <w:pStyle w:val="Paragraph"/>
                    <w:rPr>
                      <w:noProof/>
                      <w:lang w:val="ro-RO"/>
                    </w:rPr>
                  </w:pPr>
                  <w:r w:rsidRPr="00D22496">
                    <w:rPr>
                      <w:noProof/>
                      <w:lang w:val="ro-RO"/>
                    </w:rPr>
                    <w:t>un strat de adeziv și</w:t>
                  </w:r>
                </w:p>
              </w:tc>
            </w:tr>
            <w:tr w:rsidR="00692778" w:rsidRPr="00D22496" w14:paraId="20A7AC50" w14:textId="77777777" w:rsidTr="0091713F">
              <w:tc>
                <w:tcPr>
                  <w:tcW w:w="220" w:type="dxa"/>
                  <w:hideMark/>
                </w:tcPr>
                <w:p w14:paraId="1BCFAFCC" w14:textId="77777777" w:rsidR="00692778" w:rsidRPr="00D22496" w:rsidRDefault="00692778">
                  <w:pPr>
                    <w:pStyle w:val="Paragraph"/>
                    <w:rPr>
                      <w:noProof/>
                      <w:lang w:val="ro-RO"/>
                    </w:rPr>
                  </w:pPr>
                  <w:r w:rsidRPr="00D22496">
                    <w:rPr>
                      <w:noProof/>
                      <w:lang w:val="ro-RO"/>
                    </w:rPr>
                    <w:t>—</w:t>
                  </w:r>
                </w:p>
              </w:tc>
              <w:tc>
                <w:tcPr>
                  <w:tcW w:w="3108" w:type="dxa"/>
                  <w:hideMark/>
                </w:tcPr>
                <w:p w14:paraId="0997D3DE" w14:textId="77777777" w:rsidR="00692778" w:rsidRPr="00D22496" w:rsidRDefault="00692778">
                  <w:pPr>
                    <w:pStyle w:val="Paragraph"/>
                    <w:rPr>
                      <w:noProof/>
                      <w:lang w:val="ro-RO"/>
                    </w:rPr>
                  </w:pPr>
                  <w:r w:rsidRPr="00D22496">
                    <w:rPr>
                      <w:noProof/>
                      <w:lang w:val="ro-RO"/>
                    </w:rPr>
                    <w:t>o folie de protecție</w:t>
                  </w:r>
                </w:p>
              </w:tc>
            </w:tr>
          </w:tbl>
          <w:p w14:paraId="5B8A498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333E9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9B7AE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C728C4" w14:textId="77777777" w:rsidR="00692778" w:rsidRPr="00D22496" w:rsidRDefault="00692778">
            <w:pPr>
              <w:pStyle w:val="Paragraph"/>
              <w:rPr>
                <w:noProof/>
                <w:lang w:val="ro-RO"/>
              </w:rPr>
            </w:pPr>
            <w:r w:rsidRPr="00D22496">
              <w:rPr>
                <w:noProof/>
                <w:lang w:val="ro-RO"/>
              </w:rPr>
              <w:t>31.12.2024</w:t>
            </w:r>
          </w:p>
        </w:tc>
      </w:tr>
      <w:tr w:rsidR="00692778" w:rsidRPr="00D22496" w14:paraId="7EEC61D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5FAD8E" w14:textId="77777777" w:rsidR="00692778" w:rsidRPr="00D22496" w:rsidRDefault="00692778">
            <w:pPr>
              <w:pStyle w:val="Paragraph"/>
              <w:rPr>
                <w:noProof/>
                <w:lang w:val="ro-RO"/>
              </w:rPr>
            </w:pPr>
            <w:r w:rsidRPr="00D22496">
              <w:rPr>
                <w:noProof/>
                <w:lang w:val="ro-RO"/>
              </w:rPr>
              <w:t>0.7503</w:t>
            </w:r>
          </w:p>
        </w:tc>
        <w:tc>
          <w:tcPr>
            <w:tcW w:w="909" w:type="dxa"/>
            <w:tcBorders>
              <w:top w:val="single" w:sz="4" w:space="0" w:color="auto"/>
              <w:left w:val="single" w:sz="4" w:space="0" w:color="auto"/>
              <w:bottom w:val="single" w:sz="4" w:space="0" w:color="auto"/>
              <w:right w:val="single" w:sz="4" w:space="0" w:color="auto"/>
            </w:tcBorders>
            <w:hideMark/>
          </w:tcPr>
          <w:p w14:paraId="0C91FD8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57B6D3F7"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1BEE9AFA" w14:textId="77777777" w:rsidR="00692778" w:rsidRPr="00D22496" w:rsidRDefault="00692778">
            <w:pPr>
              <w:pStyle w:val="Paragraph"/>
              <w:rPr>
                <w:noProof/>
                <w:lang w:val="ro-RO"/>
              </w:rPr>
            </w:pPr>
            <w:r w:rsidRPr="00D22496">
              <w:rPr>
                <w:noProof/>
                <w:lang w:val="ro-RO"/>
              </w:rPr>
              <w:t>Folie de polietilenă sau policarbonat, decupată în forme gata de utilizare,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2FDF8F15" w14:textId="77777777" w:rsidTr="0091713F">
              <w:tc>
                <w:tcPr>
                  <w:tcW w:w="220" w:type="dxa"/>
                  <w:hideMark/>
                </w:tcPr>
                <w:p w14:paraId="2BBC200B" w14:textId="77777777" w:rsidR="00692778" w:rsidRPr="00D22496" w:rsidRDefault="00692778">
                  <w:pPr>
                    <w:pStyle w:val="Paragraph"/>
                    <w:rPr>
                      <w:noProof/>
                      <w:lang w:val="ro-RO"/>
                    </w:rPr>
                  </w:pPr>
                  <w:r w:rsidRPr="00D22496">
                    <w:rPr>
                      <w:noProof/>
                      <w:lang w:val="ro-RO"/>
                    </w:rPr>
                    <w:t>—</w:t>
                  </w:r>
                </w:p>
              </w:tc>
              <w:tc>
                <w:tcPr>
                  <w:tcW w:w="3728" w:type="dxa"/>
                  <w:hideMark/>
                </w:tcPr>
                <w:p w14:paraId="6B261AD0" w14:textId="77777777" w:rsidR="00692778" w:rsidRPr="00D22496" w:rsidRDefault="00692778">
                  <w:pPr>
                    <w:pStyle w:val="Paragraph"/>
                    <w:rPr>
                      <w:noProof/>
                      <w:lang w:val="ro-RO"/>
                    </w:rPr>
                  </w:pPr>
                  <w:r w:rsidRPr="00D22496">
                    <w:rPr>
                      <w:noProof/>
                      <w:lang w:val="ro-RO"/>
                    </w:rPr>
                    <w:t>o față parțial imprimată prin care o parte a imprimării fie oferă informații cu privire la LED-urile vizibile în zonele neimprimate, fie marchează acele puncte care trebuie atinse pentru a opera sistemul,</w:t>
                  </w:r>
                </w:p>
              </w:tc>
            </w:tr>
            <w:tr w:rsidR="00692778" w:rsidRPr="00D22496" w14:paraId="19317294" w14:textId="77777777" w:rsidTr="0091713F">
              <w:tc>
                <w:tcPr>
                  <w:tcW w:w="220" w:type="dxa"/>
                  <w:hideMark/>
                </w:tcPr>
                <w:p w14:paraId="2E80D34D" w14:textId="77777777" w:rsidR="00692778" w:rsidRPr="00D22496" w:rsidRDefault="00692778">
                  <w:pPr>
                    <w:pStyle w:val="Paragraph"/>
                    <w:rPr>
                      <w:noProof/>
                      <w:lang w:val="ro-RO"/>
                    </w:rPr>
                  </w:pPr>
                  <w:r w:rsidRPr="00D22496">
                    <w:rPr>
                      <w:noProof/>
                      <w:lang w:val="ro-RO"/>
                    </w:rPr>
                    <w:t>—</w:t>
                  </w:r>
                </w:p>
              </w:tc>
              <w:tc>
                <w:tcPr>
                  <w:tcW w:w="3728" w:type="dxa"/>
                  <w:hideMark/>
                </w:tcPr>
                <w:p w14:paraId="1F36ED11" w14:textId="77777777" w:rsidR="00692778" w:rsidRPr="00D22496" w:rsidRDefault="00692778">
                  <w:pPr>
                    <w:pStyle w:val="Paragraph"/>
                    <w:rPr>
                      <w:noProof/>
                      <w:lang w:val="ro-RO"/>
                    </w:rPr>
                  </w:pPr>
                  <w:r w:rsidRPr="00D22496">
                    <w:rPr>
                      <w:noProof/>
                      <w:lang w:val="ro-RO"/>
                    </w:rPr>
                    <w:t>cealaltă față parțial acoperită cu un strat adeziv,</w:t>
                  </w:r>
                </w:p>
              </w:tc>
            </w:tr>
            <w:tr w:rsidR="00692778" w:rsidRPr="00D22496" w14:paraId="3C2FD505" w14:textId="77777777" w:rsidTr="0091713F">
              <w:tc>
                <w:tcPr>
                  <w:tcW w:w="220" w:type="dxa"/>
                  <w:hideMark/>
                </w:tcPr>
                <w:p w14:paraId="19056399" w14:textId="77777777" w:rsidR="00692778" w:rsidRPr="00D22496" w:rsidRDefault="00692778">
                  <w:pPr>
                    <w:pStyle w:val="Paragraph"/>
                    <w:rPr>
                      <w:noProof/>
                      <w:lang w:val="ro-RO"/>
                    </w:rPr>
                  </w:pPr>
                  <w:r w:rsidRPr="00D22496">
                    <w:rPr>
                      <w:noProof/>
                      <w:lang w:val="ro-RO"/>
                    </w:rPr>
                    <w:t>—</w:t>
                  </w:r>
                </w:p>
              </w:tc>
              <w:tc>
                <w:tcPr>
                  <w:tcW w:w="3728" w:type="dxa"/>
                  <w:hideMark/>
                </w:tcPr>
                <w:p w14:paraId="7ECA9129" w14:textId="77777777" w:rsidR="00692778" w:rsidRPr="00D22496" w:rsidRDefault="00692778">
                  <w:pPr>
                    <w:pStyle w:val="Paragraph"/>
                    <w:rPr>
                      <w:noProof/>
                      <w:lang w:val="ro-RO"/>
                    </w:rPr>
                  </w:pPr>
                  <w:r w:rsidRPr="00D22496">
                    <w:rPr>
                      <w:noProof/>
                      <w:lang w:val="ro-RO"/>
                    </w:rPr>
                    <w:t>ambele părți acoperite cu un strat protector detașabil și</w:t>
                  </w:r>
                </w:p>
              </w:tc>
            </w:tr>
            <w:tr w:rsidR="00692778" w:rsidRPr="00D22496" w14:paraId="1307E9C8" w14:textId="77777777" w:rsidTr="0091713F">
              <w:tc>
                <w:tcPr>
                  <w:tcW w:w="220" w:type="dxa"/>
                  <w:hideMark/>
                </w:tcPr>
                <w:p w14:paraId="120BF5DD" w14:textId="77777777" w:rsidR="00692778" w:rsidRPr="00D22496" w:rsidRDefault="00692778">
                  <w:pPr>
                    <w:pStyle w:val="Paragraph"/>
                    <w:rPr>
                      <w:noProof/>
                      <w:lang w:val="ro-RO"/>
                    </w:rPr>
                  </w:pPr>
                  <w:r w:rsidRPr="00D22496">
                    <w:rPr>
                      <w:noProof/>
                      <w:lang w:val="ro-RO"/>
                    </w:rPr>
                    <w:t>—</w:t>
                  </w:r>
                </w:p>
              </w:tc>
              <w:tc>
                <w:tcPr>
                  <w:tcW w:w="3728" w:type="dxa"/>
                  <w:hideMark/>
                </w:tcPr>
                <w:p w14:paraId="6FE3D8FA" w14:textId="77777777" w:rsidR="00692778" w:rsidRPr="00D22496" w:rsidRDefault="00692778">
                  <w:pPr>
                    <w:pStyle w:val="Paragraph"/>
                    <w:rPr>
                      <w:noProof/>
                      <w:lang w:val="ro-RO"/>
                    </w:rPr>
                  </w:pPr>
                  <w:r w:rsidRPr="00D22496">
                    <w:rPr>
                      <w:noProof/>
                      <w:lang w:val="ro-RO"/>
                    </w:rPr>
                    <w:t>cu dimensiunea maximă de 14 cm × 2,5 cm,</w:t>
                  </w:r>
                </w:p>
              </w:tc>
            </w:tr>
          </w:tbl>
          <w:p w14:paraId="31A053FB" w14:textId="77777777" w:rsidR="00692778" w:rsidRPr="00D22496" w:rsidRDefault="00692778">
            <w:pPr>
              <w:pStyle w:val="Paragraph"/>
              <w:rPr>
                <w:noProof/>
                <w:lang w:val="ro-RO"/>
              </w:rPr>
            </w:pPr>
            <w:r w:rsidRPr="00D22496">
              <w:rPr>
                <w:noProof/>
                <w:lang w:val="ro-RO"/>
              </w:rPr>
              <w:t>destinată utilizării la fabricarea întrerupătoarelor acționate prin apăsare pentru mobilier reglabil cu sistem mecatronic</w:t>
            </w:r>
          </w:p>
          <w:p w14:paraId="6EC2921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96C12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0B49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5FE115A" w14:textId="77777777" w:rsidR="00692778" w:rsidRPr="00D22496" w:rsidRDefault="00692778">
            <w:pPr>
              <w:pStyle w:val="Paragraph"/>
              <w:rPr>
                <w:noProof/>
                <w:lang w:val="ro-RO"/>
              </w:rPr>
            </w:pPr>
            <w:r w:rsidRPr="00D22496">
              <w:rPr>
                <w:noProof/>
                <w:lang w:val="ro-RO"/>
              </w:rPr>
              <w:t>31.12.2024</w:t>
            </w:r>
          </w:p>
        </w:tc>
      </w:tr>
      <w:tr w:rsidR="00692778" w:rsidRPr="00D22496" w14:paraId="657186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7181A2" w14:textId="77777777" w:rsidR="00692778" w:rsidRPr="00D22496" w:rsidRDefault="00692778">
            <w:pPr>
              <w:pStyle w:val="Paragraph"/>
              <w:rPr>
                <w:noProof/>
                <w:lang w:val="ro-RO"/>
              </w:rPr>
            </w:pPr>
            <w:r w:rsidRPr="00D22496">
              <w:rPr>
                <w:noProof/>
                <w:lang w:val="ro-RO"/>
              </w:rPr>
              <w:t>0.4445</w:t>
            </w:r>
          </w:p>
        </w:tc>
        <w:tc>
          <w:tcPr>
            <w:tcW w:w="909" w:type="dxa"/>
            <w:tcBorders>
              <w:top w:val="single" w:sz="4" w:space="0" w:color="auto"/>
              <w:left w:val="single" w:sz="4" w:space="0" w:color="auto"/>
              <w:bottom w:val="single" w:sz="4" w:space="0" w:color="auto"/>
              <w:right w:val="single" w:sz="4" w:space="0" w:color="auto"/>
            </w:tcBorders>
            <w:hideMark/>
          </w:tcPr>
          <w:p w14:paraId="1686F20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51FED526" w14:textId="77777777" w:rsidR="00692778" w:rsidRPr="00D22496" w:rsidRDefault="00692778">
            <w:pPr>
              <w:pStyle w:val="Paragraph"/>
              <w:jc w:val="center"/>
              <w:rPr>
                <w:noProof/>
                <w:lang w:val="ro-RO"/>
              </w:rPr>
            </w:pPr>
            <w:r w:rsidRPr="00D22496">
              <w:rPr>
                <w:noProof/>
                <w:lang w:val="ro-RO"/>
              </w:rPr>
              <w:t>49</w:t>
            </w:r>
          </w:p>
        </w:tc>
        <w:tc>
          <w:tcPr>
            <w:tcW w:w="4088" w:type="dxa"/>
            <w:tcBorders>
              <w:top w:val="single" w:sz="4" w:space="0" w:color="auto"/>
              <w:left w:val="single" w:sz="4" w:space="0" w:color="auto"/>
              <w:bottom w:val="single" w:sz="4" w:space="0" w:color="auto"/>
              <w:right w:val="single" w:sz="4" w:space="0" w:color="auto"/>
            </w:tcBorders>
            <w:hideMark/>
          </w:tcPr>
          <w:p w14:paraId="3843E2E7" w14:textId="77777777" w:rsidR="00692778" w:rsidRPr="00D22496" w:rsidRDefault="00692778">
            <w:pPr>
              <w:pStyle w:val="Paragraph"/>
              <w:rPr>
                <w:noProof/>
                <w:lang w:val="ro-RO"/>
              </w:rPr>
            </w:pPr>
            <w:r w:rsidRPr="00D22496">
              <w:rPr>
                <w:noProof/>
                <w:lang w:val="ro-RO"/>
              </w:rPr>
              <w:t>Folie laminată reflectorizantă care este formată dintr-un film de poli(metil metacrilat) imprimat pe o parte cu un model de formă regulată, un film dintr-un polimer care conţine microsfere de sticlă, un strat adeziv şi o folie detaşabilă</w:t>
            </w:r>
          </w:p>
        </w:tc>
        <w:tc>
          <w:tcPr>
            <w:tcW w:w="790" w:type="dxa"/>
            <w:tcBorders>
              <w:top w:val="single" w:sz="4" w:space="0" w:color="auto"/>
              <w:left w:val="single" w:sz="4" w:space="0" w:color="auto"/>
              <w:bottom w:val="single" w:sz="4" w:space="0" w:color="auto"/>
              <w:right w:val="single" w:sz="4" w:space="0" w:color="auto"/>
            </w:tcBorders>
            <w:hideMark/>
          </w:tcPr>
          <w:p w14:paraId="1F64986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3865A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BA00877" w14:textId="77777777" w:rsidR="00692778" w:rsidRPr="00D22496" w:rsidRDefault="00692778">
            <w:pPr>
              <w:pStyle w:val="Paragraph"/>
              <w:rPr>
                <w:noProof/>
                <w:lang w:val="ro-RO"/>
              </w:rPr>
            </w:pPr>
            <w:r w:rsidRPr="00D22496">
              <w:rPr>
                <w:noProof/>
                <w:lang w:val="ro-RO"/>
              </w:rPr>
              <w:t>31.12.2024</w:t>
            </w:r>
          </w:p>
        </w:tc>
      </w:tr>
      <w:tr w:rsidR="00692778" w:rsidRPr="00D22496" w14:paraId="555E7B3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44FBA9" w14:textId="77777777" w:rsidR="00692778" w:rsidRPr="00D22496" w:rsidRDefault="00692778">
            <w:pPr>
              <w:pStyle w:val="Paragraph"/>
              <w:rPr>
                <w:noProof/>
                <w:lang w:val="ro-RO"/>
              </w:rPr>
            </w:pPr>
            <w:r w:rsidRPr="00D22496">
              <w:rPr>
                <w:noProof/>
                <w:lang w:val="ro-RO"/>
              </w:rPr>
              <w:t>0.5507</w:t>
            </w:r>
          </w:p>
        </w:tc>
        <w:tc>
          <w:tcPr>
            <w:tcW w:w="909" w:type="dxa"/>
            <w:tcBorders>
              <w:top w:val="single" w:sz="4" w:space="0" w:color="auto"/>
              <w:left w:val="single" w:sz="4" w:space="0" w:color="auto"/>
              <w:bottom w:val="single" w:sz="4" w:space="0" w:color="auto"/>
              <w:right w:val="single" w:sz="4" w:space="0" w:color="auto"/>
            </w:tcBorders>
            <w:hideMark/>
          </w:tcPr>
          <w:p w14:paraId="2477741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15AC5259" w14:textId="77777777" w:rsidR="00692778" w:rsidRPr="00D22496" w:rsidRDefault="00692778">
            <w:pPr>
              <w:pStyle w:val="Paragraph"/>
              <w:jc w:val="center"/>
              <w:rPr>
                <w:noProof/>
                <w:lang w:val="ro-RO"/>
              </w:rPr>
            </w:pPr>
            <w:r w:rsidRPr="00D22496">
              <w:rPr>
                <w:noProof/>
                <w:lang w:val="ro-RO"/>
              </w:rPr>
              <w:t>51</w:t>
            </w:r>
          </w:p>
        </w:tc>
        <w:tc>
          <w:tcPr>
            <w:tcW w:w="4088" w:type="dxa"/>
            <w:tcBorders>
              <w:top w:val="single" w:sz="4" w:space="0" w:color="auto"/>
              <w:left w:val="single" w:sz="4" w:space="0" w:color="auto"/>
              <w:bottom w:val="single" w:sz="4" w:space="0" w:color="auto"/>
              <w:right w:val="single" w:sz="4" w:space="0" w:color="auto"/>
            </w:tcBorders>
            <w:hideMark/>
          </w:tcPr>
          <w:p w14:paraId="0EDFCD38" w14:textId="77777777" w:rsidR="00692778" w:rsidRPr="00D22496" w:rsidRDefault="00692778">
            <w:pPr>
              <w:pStyle w:val="Paragraph"/>
              <w:rPr>
                <w:noProof/>
                <w:lang w:val="ro-RO"/>
              </w:rPr>
            </w:pPr>
            <w:r w:rsidRPr="00D22496">
              <w:rPr>
                <w:noProof/>
                <w:lang w:val="ro-RO"/>
              </w:rPr>
              <w:t>Folie orientată biaxial din poli(metil metacrilat), cu grosime de minimum 50 µm, dar de maximum 90 µm, acoperită pe una dintre feţe cu un strat adeziv şi o folie protectoare</w:t>
            </w:r>
          </w:p>
        </w:tc>
        <w:tc>
          <w:tcPr>
            <w:tcW w:w="790" w:type="dxa"/>
            <w:tcBorders>
              <w:top w:val="single" w:sz="4" w:space="0" w:color="auto"/>
              <w:left w:val="single" w:sz="4" w:space="0" w:color="auto"/>
              <w:bottom w:val="single" w:sz="4" w:space="0" w:color="auto"/>
              <w:right w:val="single" w:sz="4" w:space="0" w:color="auto"/>
            </w:tcBorders>
            <w:hideMark/>
          </w:tcPr>
          <w:p w14:paraId="3AD089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2E470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6784CD" w14:textId="77777777" w:rsidR="00692778" w:rsidRPr="00D22496" w:rsidRDefault="00692778">
            <w:pPr>
              <w:pStyle w:val="Paragraph"/>
              <w:rPr>
                <w:noProof/>
                <w:lang w:val="ro-RO"/>
              </w:rPr>
            </w:pPr>
            <w:r w:rsidRPr="00D22496">
              <w:rPr>
                <w:noProof/>
                <w:lang w:val="ro-RO"/>
              </w:rPr>
              <w:t>31.12.2024</w:t>
            </w:r>
          </w:p>
        </w:tc>
      </w:tr>
      <w:tr w:rsidR="00692778" w:rsidRPr="00D22496" w14:paraId="083D25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AA0FE0" w14:textId="77777777" w:rsidR="00692778" w:rsidRPr="00D22496" w:rsidRDefault="00692778">
            <w:pPr>
              <w:pStyle w:val="Paragraph"/>
              <w:rPr>
                <w:noProof/>
                <w:lang w:val="ro-RO"/>
              </w:rPr>
            </w:pPr>
            <w:r w:rsidRPr="00D22496">
              <w:rPr>
                <w:noProof/>
                <w:lang w:val="ro-RO"/>
              </w:rPr>
              <w:t>0.4532</w:t>
            </w:r>
          </w:p>
        </w:tc>
        <w:tc>
          <w:tcPr>
            <w:tcW w:w="909" w:type="dxa"/>
            <w:tcBorders>
              <w:top w:val="single" w:sz="4" w:space="0" w:color="auto"/>
              <w:left w:val="single" w:sz="4" w:space="0" w:color="auto"/>
              <w:bottom w:val="single" w:sz="4" w:space="0" w:color="auto"/>
              <w:right w:val="single" w:sz="4" w:space="0" w:color="auto"/>
            </w:tcBorders>
            <w:hideMark/>
          </w:tcPr>
          <w:p w14:paraId="2B2FD9DF"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65C5FD27" w14:textId="77777777" w:rsidR="00692778" w:rsidRPr="00D22496" w:rsidRDefault="00692778">
            <w:pPr>
              <w:pStyle w:val="Paragraph"/>
              <w:jc w:val="center"/>
              <w:rPr>
                <w:noProof/>
                <w:lang w:val="ro-RO"/>
              </w:rPr>
            </w:pPr>
            <w:r w:rsidRPr="00D22496">
              <w:rPr>
                <w:noProof/>
                <w:lang w:val="ro-RO"/>
              </w:rPr>
              <w:t>54</w:t>
            </w:r>
          </w:p>
        </w:tc>
        <w:tc>
          <w:tcPr>
            <w:tcW w:w="4088" w:type="dxa"/>
            <w:tcBorders>
              <w:top w:val="single" w:sz="4" w:space="0" w:color="auto"/>
              <w:left w:val="single" w:sz="4" w:space="0" w:color="auto"/>
              <w:bottom w:val="single" w:sz="4" w:space="0" w:color="auto"/>
              <w:right w:val="single" w:sz="4" w:space="0" w:color="auto"/>
            </w:tcBorders>
            <w:hideMark/>
          </w:tcPr>
          <w:p w14:paraId="778DA365" w14:textId="77777777" w:rsidR="00692778" w:rsidRPr="00D22496" w:rsidRDefault="00692778">
            <w:pPr>
              <w:pStyle w:val="Paragraph"/>
              <w:rPr>
                <w:noProof/>
                <w:lang w:val="ro-RO"/>
              </w:rPr>
            </w:pPr>
            <w:r w:rsidRPr="00D22496">
              <w:rPr>
                <w:noProof/>
                <w:lang w:val="ro-RO"/>
              </w:rPr>
              <w:t>Folie de poli(clorură de vinil), acoperită pe o faţă cu</w:t>
            </w:r>
          </w:p>
          <w:tbl>
            <w:tblPr>
              <w:tblStyle w:val="Listdash"/>
              <w:tblW w:w="0" w:type="auto"/>
              <w:tblLayout w:type="fixed"/>
              <w:tblLook w:val="04A0" w:firstRow="1" w:lastRow="0" w:firstColumn="1" w:lastColumn="0" w:noHBand="0" w:noVBand="1"/>
            </w:tblPr>
            <w:tblGrid>
              <w:gridCol w:w="220"/>
              <w:gridCol w:w="3728"/>
            </w:tblGrid>
            <w:tr w:rsidR="00692778" w:rsidRPr="00D22496" w14:paraId="1919A918" w14:textId="77777777" w:rsidTr="0091713F">
              <w:tc>
                <w:tcPr>
                  <w:tcW w:w="220" w:type="dxa"/>
                  <w:hideMark/>
                </w:tcPr>
                <w:p w14:paraId="0FC25EEB" w14:textId="77777777" w:rsidR="00692778" w:rsidRPr="00D22496" w:rsidRDefault="00692778">
                  <w:pPr>
                    <w:pStyle w:val="Paragraph"/>
                    <w:rPr>
                      <w:noProof/>
                      <w:lang w:val="ro-RO"/>
                    </w:rPr>
                  </w:pPr>
                  <w:r w:rsidRPr="00D22496">
                    <w:rPr>
                      <w:noProof/>
                      <w:lang w:val="ro-RO"/>
                    </w:rPr>
                    <w:t>—</w:t>
                  </w:r>
                </w:p>
              </w:tc>
              <w:tc>
                <w:tcPr>
                  <w:tcW w:w="3728" w:type="dxa"/>
                  <w:hideMark/>
                </w:tcPr>
                <w:p w14:paraId="2EC00F5A" w14:textId="77777777" w:rsidR="00692778" w:rsidRPr="00D22496" w:rsidRDefault="00692778">
                  <w:pPr>
                    <w:pStyle w:val="Paragraph"/>
                    <w:rPr>
                      <w:noProof/>
                      <w:lang w:val="ro-RO"/>
                    </w:rPr>
                  </w:pPr>
                  <w:r w:rsidRPr="00D22496">
                    <w:rPr>
                      <w:noProof/>
                      <w:lang w:val="ro-RO"/>
                    </w:rPr>
                    <w:t>un strat de polimeri</w:t>
                  </w:r>
                </w:p>
              </w:tc>
            </w:tr>
            <w:tr w:rsidR="00692778" w:rsidRPr="00D22496" w14:paraId="6CF88B7A" w14:textId="77777777" w:rsidTr="0091713F">
              <w:tc>
                <w:tcPr>
                  <w:tcW w:w="220" w:type="dxa"/>
                  <w:hideMark/>
                </w:tcPr>
                <w:p w14:paraId="0878B671" w14:textId="77777777" w:rsidR="00692778" w:rsidRPr="00D22496" w:rsidRDefault="00692778">
                  <w:pPr>
                    <w:pStyle w:val="Paragraph"/>
                    <w:rPr>
                      <w:noProof/>
                      <w:lang w:val="ro-RO"/>
                    </w:rPr>
                  </w:pPr>
                  <w:r w:rsidRPr="00D22496">
                    <w:rPr>
                      <w:noProof/>
                      <w:lang w:val="ro-RO"/>
                    </w:rPr>
                    <w:t>—</w:t>
                  </w:r>
                </w:p>
              </w:tc>
              <w:tc>
                <w:tcPr>
                  <w:tcW w:w="3728" w:type="dxa"/>
                  <w:hideMark/>
                </w:tcPr>
                <w:p w14:paraId="19FBD3C9" w14:textId="77777777" w:rsidR="00692778" w:rsidRPr="00D22496" w:rsidRDefault="00692778">
                  <w:pPr>
                    <w:pStyle w:val="Paragraph"/>
                    <w:rPr>
                      <w:noProof/>
                      <w:lang w:val="ro-RO"/>
                    </w:rPr>
                  </w:pPr>
                  <w:r w:rsidRPr="00D22496">
                    <w:rPr>
                      <w:noProof/>
                      <w:lang w:val="ro-RO"/>
                    </w:rPr>
                    <w:t>un strat adeziv</w:t>
                  </w:r>
                </w:p>
              </w:tc>
            </w:tr>
            <w:tr w:rsidR="00692778" w:rsidRPr="00D22496" w14:paraId="4530C37C" w14:textId="77777777" w:rsidTr="0091713F">
              <w:tc>
                <w:tcPr>
                  <w:tcW w:w="220" w:type="dxa"/>
                  <w:hideMark/>
                </w:tcPr>
                <w:p w14:paraId="160BAFC6" w14:textId="77777777" w:rsidR="00692778" w:rsidRPr="00D22496" w:rsidRDefault="00692778">
                  <w:pPr>
                    <w:pStyle w:val="Paragraph"/>
                    <w:rPr>
                      <w:noProof/>
                      <w:lang w:val="ro-RO"/>
                    </w:rPr>
                  </w:pPr>
                  <w:r w:rsidRPr="00D22496">
                    <w:rPr>
                      <w:noProof/>
                      <w:lang w:val="ro-RO"/>
                    </w:rPr>
                    <w:t>—</w:t>
                  </w:r>
                </w:p>
              </w:tc>
              <w:tc>
                <w:tcPr>
                  <w:tcW w:w="3728" w:type="dxa"/>
                  <w:hideMark/>
                </w:tcPr>
                <w:p w14:paraId="5962FA7F" w14:textId="77777777" w:rsidR="00692778" w:rsidRPr="00D22496" w:rsidRDefault="00692778">
                  <w:pPr>
                    <w:pStyle w:val="Paragraph"/>
                    <w:rPr>
                      <w:noProof/>
                      <w:lang w:val="ro-RO"/>
                    </w:rPr>
                  </w:pPr>
                  <w:r w:rsidRPr="00D22496">
                    <w:rPr>
                      <w:noProof/>
                      <w:lang w:val="ro-RO"/>
                    </w:rPr>
                    <w:t>o bandă protectoare antiadezivă, cu relief pe una dintre fețe, cu sfere aplatizate;</w:t>
                  </w:r>
                </w:p>
              </w:tc>
            </w:tr>
          </w:tbl>
          <w:p w14:paraId="7AC854B8" w14:textId="77777777" w:rsidR="00692778" w:rsidRPr="00D22496" w:rsidRDefault="00692778">
            <w:pPr>
              <w:pStyle w:val="Paragraph"/>
              <w:rPr>
                <w:noProof/>
                <w:lang w:val="ro-RO"/>
              </w:rPr>
            </w:pPr>
            <w:r w:rsidRPr="00D22496">
              <w:rPr>
                <w:noProof/>
                <w:lang w:val="ro-RO"/>
              </w:rPr>
              <w:t>acoperită sau nu, pe cealaltă față, cu un strat adeziv și un strat metalizat de polimeri</w:t>
            </w:r>
          </w:p>
        </w:tc>
        <w:tc>
          <w:tcPr>
            <w:tcW w:w="790" w:type="dxa"/>
            <w:tcBorders>
              <w:top w:val="single" w:sz="4" w:space="0" w:color="auto"/>
              <w:left w:val="single" w:sz="4" w:space="0" w:color="auto"/>
              <w:bottom w:val="single" w:sz="4" w:space="0" w:color="auto"/>
              <w:right w:val="single" w:sz="4" w:space="0" w:color="auto"/>
            </w:tcBorders>
            <w:hideMark/>
          </w:tcPr>
          <w:p w14:paraId="72670D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7EE9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CEF941" w14:textId="77777777" w:rsidR="00692778" w:rsidRPr="00D22496" w:rsidRDefault="00692778">
            <w:pPr>
              <w:pStyle w:val="Paragraph"/>
              <w:rPr>
                <w:noProof/>
                <w:lang w:val="ro-RO"/>
              </w:rPr>
            </w:pPr>
            <w:r w:rsidRPr="00D22496">
              <w:rPr>
                <w:noProof/>
                <w:lang w:val="ro-RO"/>
              </w:rPr>
              <w:t>31.12.2024</w:t>
            </w:r>
          </w:p>
        </w:tc>
      </w:tr>
      <w:tr w:rsidR="00692778" w:rsidRPr="00D22496" w14:paraId="015B94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C26578" w14:textId="77777777" w:rsidR="00692778" w:rsidRPr="00D22496" w:rsidRDefault="00692778">
            <w:pPr>
              <w:pStyle w:val="Paragraph"/>
              <w:rPr>
                <w:noProof/>
                <w:lang w:val="ro-RO"/>
              </w:rPr>
            </w:pPr>
            <w:r w:rsidRPr="00D22496">
              <w:rPr>
                <w:noProof/>
                <w:lang w:val="ro-RO"/>
              </w:rPr>
              <w:t>0.4947</w:t>
            </w:r>
          </w:p>
        </w:tc>
        <w:tc>
          <w:tcPr>
            <w:tcW w:w="909" w:type="dxa"/>
            <w:tcBorders>
              <w:top w:val="single" w:sz="4" w:space="0" w:color="auto"/>
              <w:left w:val="single" w:sz="4" w:space="0" w:color="auto"/>
              <w:bottom w:val="single" w:sz="4" w:space="0" w:color="auto"/>
              <w:right w:val="single" w:sz="4" w:space="0" w:color="auto"/>
            </w:tcBorders>
            <w:hideMark/>
          </w:tcPr>
          <w:p w14:paraId="38BB83F6"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0CC24644"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40E66A3" w14:textId="77777777" w:rsidR="00692778" w:rsidRPr="00D22496" w:rsidRDefault="00692778">
            <w:pPr>
              <w:pStyle w:val="Paragraph"/>
              <w:rPr>
                <w:noProof/>
                <w:lang w:val="ro-RO"/>
              </w:rPr>
            </w:pPr>
            <w:r w:rsidRPr="00D22496">
              <w:rPr>
                <w:noProof/>
                <w:lang w:val="ro-RO"/>
              </w:rPr>
              <w:t>Folie autoadezivă cu o grosime de minim 40 μm, dar de maxim 475 μm, formată dintrunul sau mai multe straturi de poli(etilen tereftalat) transparent, metalizat sau colorat, acoperită pe o parte cu o căptușeală rezistentă la zgâriere și pe cealaltă parte cu un adeziv sensibil la presiune și o bandă de protecție</w:t>
            </w:r>
          </w:p>
        </w:tc>
        <w:tc>
          <w:tcPr>
            <w:tcW w:w="790" w:type="dxa"/>
            <w:tcBorders>
              <w:top w:val="single" w:sz="4" w:space="0" w:color="auto"/>
              <w:left w:val="single" w:sz="4" w:space="0" w:color="auto"/>
              <w:bottom w:val="single" w:sz="4" w:space="0" w:color="auto"/>
              <w:right w:val="single" w:sz="4" w:space="0" w:color="auto"/>
            </w:tcBorders>
            <w:hideMark/>
          </w:tcPr>
          <w:p w14:paraId="07843D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27F5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F44DDA" w14:textId="77777777" w:rsidR="00692778" w:rsidRPr="00D22496" w:rsidRDefault="00692778">
            <w:pPr>
              <w:pStyle w:val="Paragraph"/>
              <w:rPr>
                <w:noProof/>
                <w:lang w:val="ro-RO"/>
              </w:rPr>
            </w:pPr>
            <w:r w:rsidRPr="00D22496">
              <w:rPr>
                <w:noProof/>
                <w:lang w:val="ro-RO"/>
              </w:rPr>
              <w:t>31.12.2025</w:t>
            </w:r>
          </w:p>
        </w:tc>
      </w:tr>
      <w:tr w:rsidR="00692778" w:rsidRPr="00D22496" w14:paraId="43BE3B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4C0AEC" w14:textId="77777777" w:rsidR="00692778" w:rsidRPr="00D22496" w:rsidRDefault="00692778">
            <w:pPr>
              <w:pStyle w:val="Paragraph"/>
              <w:rPr>
                <w:noProof/>
                <w:lang w:val="ro-RO"/>
              </w:rPr>
            </w:pPr>
            <w:r w:rsidRPr="00D22496">
              <w:rPr>
                <w:noProof/>
                <w:lang w:val="ro-RO"/>
              </w:rPr>
              <w:t>0.4925</w:t>
            </w:r>
          </w:p>
        </w:tc>
        <w:tc>
          <w:tcPr>
            <w:tcW w:w="909" w:type="dxa"/>
            <w:tcBorders>
              <w:top w:val="single" w:sz="4" w:space="0" w:color="auto"/>
              <w:left w:val="single" w:sz="4" w:space="0" w:color="auto"/>
              <w:bottom w:val="single" w:sz="4" w:space="0" w:color="auto"/>
              <w:right w:val="single" w:sz="4" w:space="0" w:color="auto"/>
            </w:tcBorders>
            <w:hideMark/>
          </w:tcPr>
          <w:p w14:paraId="4D4BC2CC"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6E7CE0E3"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7CC65A4" w14:textId="77777777" w:rsidR="00692778" w:rsidRPr="00D22496" w:rsidRDefault="00692778">
            <w:pPr>
              <w:pStyle w:val="Paragraph"/>
              <w:rPr>
                <w:noProof/>
                <w:lang w:val="ro-RO"/>
              </w:rPr>
            </w:pPr>
            <w:r w:rsidRPr="00D22496">
              <w:rPr>
                <w:noProof/>
                <w:lang w:val="ro-RO"/>
              </w:rPr>
              <w:t>Discuri de polizat autoadezive din poliuretan microporos, prevăzute sau nu cu flanșă</w:t>
            </w:r>
          </w:p>
        </w:tc>
        <w:tc>
          <w:tcPr>
            <w:tcW w:w="790" w:type="dxa"/>
            <w:tcBorders>
              <w:top w:val="single" w:sz="4" w:space="0" w:color="auto"/>
              <w:left w:val="single" w:sz="4" w:space="0" w:color="auto"/>
              <w:bottom w:val="single" w:sz="4" w:space="0" w:color="auto"/>
              <w:right w:val="single" w:sz="4" w:space="0" w:color="auto"/>
            </w:tcBorders>
            <w:hideMark/>
          </w:tcPr>
          <w:p w14:paraId="0764241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CA36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A1DD94" w14:textId="77777777" w:rsidR="00692778" w:rsidRPr="00D22496" w:rsidRDefault="00692778">
            <w:pPr>
              <w:pStyle w:val="Paragraph"/>
              <w:rPr>
                <w:noProof/>
                <w:lang w:val="ro-RO"/>
              </w:rPr>
            </w:pPr>
            <w:r w:rsidRPr="00D22496">
              <w:rPr>
                <w:noProof/>
                <w:lang w:val="ro-RO"/>
              </w:rPr>
              <w:t>31.12.2025</w:t>
            </w:r>
          </w:p>
        </w:tc>
      </w:tr>
      <w:tr w:rsidR="00692778" w:rsidRPr="00D22496" w14:paraId="097EC9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EE2118" w14:textId="77777777" w:rsidR="00692778" w:rsidRPr="00D22496" w:rsidRDefault="00692778">
            <w:pPr>
              <w:pStyle w:val="Paragraph"/>
              <w:rPr>
                <w:noProof/>
                <w:lang w:val="ro-RO"/>
              </w:rPr>
            </w:pPr>
            <w:r w:rsidRPr="00D22496">
              <w:rPr>
                <w:noProof/>
                <w:lang w:val="ro-RO"/>
              </w:rPr>
              <w:t>0.4964</w:t>
            </w:r>
          </w:p>
        </w:tc>
        <w:tc>
          <w:tcPr>
            <w:tcW w:w="909" w:type="dxa"/>
            <w:tcBorders>
              <w:top w:val="single" w:sz="4" w:space="0" w:color="auto"/>
              <w:left w:val="single" w:sz="4" w:space="0" w:color="auto"/>
              <w:bottom w:val="single" w:sz="4" w:space="0" w:color="auto"/>
              <w:right w:val="single" w:sz="4" w:space="0" w:color="auto"/>
            </w:tcBorders>
            <w:hideMark/>
          </w:tcPr>
          <w:p w14:paraId="11788EF5"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5910FC95" w14:textId="77777777" w:rsidR="00692778" w:rsidRPr="00D22496" w:rsidRDefault="00692778">
            <w:pPr>
              <w:pStyle w:val="Paragraph"/>
              <w:jc w:val="center"/>
              <w:rPr>
                <w:noProof/>
                <w:lang w:val="ro-RO"/>
              </w:rPr>
            </w:pPr>
            <w:r w:rsidRPr="00D22496">
              <w:rPr>
                <w:noProof/>
                <w:lang w:val="ro-RO"/>
              </w:rPr>
              <w:t>82</w:t>
            </w:r>
          </w:p>
        </w:tc>
        <w:tc>
          <w:tcPr>
            <w:tcW w:w="4088" w:type="dxa"/>
            <w:tcBorders>
              <w:top w:val="single" w:sz="4" w:space="0" w:color="auto"/>
              <w:left w:val="single" w:sz="4" w:space="0" w:color="auto"/>
              <w:bottom w:val="single" w:sz="4" w:space="0" w:color="auto"/>
              <w:right w:val="single" w:sz="4" w:space="0" w:color="auto"/>
            </w:tcBorders>
            <w:hideMark/>
          </w:tcPr>
          <w:p w14:paraId="7BB6C714" w14:textId="77777777" w:rsidR="00692778" w:rsidRPr="00D22496" w:rsidRDefault="00692778">
            <w:pPr>
              <w:pStyle w:val="Paragraph"/>
              <w:rPr>
                <w:noProof/>
                <w:lang w:val="ro-RO"/>
              </w:rPr>
            </w:pPr>
            <w:r w:rsidRPr="00D22496">
              <w:rPr>
                <w:noProof/>
                <w:lang w:val="ro-RO"/>
              </w:rPr>
              <w:t>Folie reflectorizantă, constând în:</w:t>
            </w:r>
          </w:p>
          <w:tbl>
            <w:tblPr>
              <w:tblStyle w:val="Listdash"/>
              <w:tblW w:w="0" w:type="auto"/>
              <w:tblLayout w:type="fixed"/>
              <w:tblLook w:val="04A0" w:firstRow="1" w:lastRow="0" w:firstColumn="1" w:lastColumn="0" w:noHBand="0" w:noVBand="1"/>
            </w:tblPr>
            <w:tblGrid>
              <w:gridCol w:w="220"/>
              <w:gridCol w:w="3728"/>
            </w:tblGrid>
            <w:tr w:rsidR="00692778" w:rsidRPr="00D22496" w14:paraId="2A9E50CD" w14:textId="77777777" w:rsidTr="0091713F">
              <w:tc>
                <w:tcPr>
                  <w:tcW w:w="220" w:type="dxa"/>
                  <w:hideMark/>
                </w:tcPr>
                <w:p w14:paraId="2E003A23" w14:textId="77777777" w:rsidR="00692778" w:rsidRPr="00D22496" w:rsidRDefault="00692778">
                  <w:pPr>
                    <w:pStyle w:val="Paragraph"/>
                    <w:rPr>
                      <w:noProof/>
                      <w:lang w:val="ro-RO"/>
                    </w:rPr>
                  </w:pPr>
                  <w:r w:rsidRPr="00D22496">
                    <w:rPr>
                      <w:noProof/>
                      <w:lang w:val="ro-RO"/>
                    </w:rPr>
                    <w:t>—</w:t>
                  </w:r>
                </w:p>
              </w:tc>
              <w:tc>
                <w:tcPr>
                  <w:tcW w:w="3728" w:type="dxa"/>
                  <w:hideMark/>
                </w:tcPr>
                <w:p w14:paraId="59C30B88" w14:textId="77777777" w:rsidR="00692778" w:rsidRPr="00D22496" w:rsidRDefault="00692778">
                  <w:pPr>
                    <w:pStyle w:val="Paragraph"/>
                    <w:rPr>
                      <w:noProof/>
                      <w:lang w:val="ro-RO"/>
                    </w:rPr>
                  </w:pPr>
                  <w:r w:rsidRPr="00D22496">
                    <w:rPr>
                      <w:noProof/>
                      <w:lang w:val="ro-RO"/>
                    </w:rPr>
                    <w:t>un strat de poliuretan,</w:t>
                  </w:r>
                </w:p>
              </w:tc>
            </w:tr>
            <w:tr w:rsidR="00692778" w:rsidRPr="00D22496" w14:paraId="1F6CE3DE" w14:textId="77777777" w:rsidTr="0091713F">
              <w:tc>
                <w:tcPr>
                  <w:tcW w:w="220" w:type="dxa"/>
                  <w:hideMark/>
                </w:tcPr>
                <w:p w14:paraId="168E8DA2" w14:textId="77777777" w:rsidR="00692778" w:rsidRPr="00D22496" w:rsidRDefault="00692778">
                  <w:pPr>
                    <w:pStyle w:val="Paragraph"/>
                    <w:rPr>
                      <w:noProof/>
                      <w:lang w:val="ro-RO"/>
                    </w:rPr>
                  </w:pPr>
                  <w:r w:rsidRPr="00D22496">
                    <w:rPr>
                      <w:noProof/>
                      <w:lang w:val="ro-RO"/>
                    </w:rPr>
                    <w:t>—</w:t>
                  </w:r>
                </w:p>
              </w:tc>
              <w:tc>
                <w:tcPr>
                  <w:tcW w:w="3728" w:type="dxa"/>
                  <w:hideMark/>
                </w:tcPr>
                <w:p w14:paraId="75DC4C6D" w14:textId="77777777" w:rsidR="00692778" w:rsidRPr="00D22496" w:rsidRDefault="00692778">
                  <w:pPr>
                    <w:pStyle w:val="Paragraph"/>
                    <w:rPr>
                      <w:noProof/>
                      <w:lang w:val="ro-RO"/>
                    </w:rPr>
                  </w:pPr>
                  <w:r w:rsidRPr="00D22496">
                    <w:rPr>
                      <w:noProof/>
                      <w:lang w:val="ro-RO"/>
                    </w:rPr>
                    <w:t>un strat de microsfere din sticlă,</w:t>
                  </w:r>
                </w:p>
              </w:tc>
            </w:tr>
            <w:tr w:rsidR="00692778" w:rsidRPr="00D22496" w14:paraId="010140C9" w14:textId="77777777" w:rsidTr="0091713F">
              <w:tc>
                <w:tcPr>
                  <w:tcW w:w="220" w:type="dxa"/>
                  <w:hideMark/>
                </w:tcPr>
                <w:p w14:paraId="2F6E6F46" w14:textId="77777777" w:rsidR="00692778" w:rsidRPr="00D22496" w:rsidRDefault="00692778">
                  <w:pPr>
                    <w:pStyle w:val="Paragraph"/>
                    <w:rPr>
                      <w:noProof/>
                      <w:lang w:val="ro-RO"/>
                    </w:rPr>
                  </w:pPr>
                  <w:r w:rsidRPr="00D22496">
                    <w:rPr>
                      <w:noProof/>
                      <w:lang w:val="ro-RO"/>
                    </w:rPr>
                    <w:t>—</w:t>
                  </w:r>
                </w:p>
              </w:tc>
              <w:tc>
                <w:tcPr>
                  <w:tcW w:w="3728" w:type="dxa"/>
                  <w:hideMark/>
                </w:tcPr>
                <w:p w14:paraId="3AAFB00A" w14:textId="77777777" w:rsidR="00692778" w:rsidRPr="00D22496" w:rsidRDefault="00692778">
                  <w:pPr>
                    <w:pStyle w:val="Paragraph"/>
                    <w:rPr>
                      <w:noProof/>
                      <w:lang w:val="ro-RO"/>
                    </w:rPr>
                  </w:pPr>
                  <w:r w:rsidRPr="00D22496">
                    <w:rPr>
                      <w:noProof/>
                      <w:lang w:val="ro-RO"/>
                    </w:rPr>
                    <w:t>un strat de aluminiu metalizat și</w:t>
                  </w:r>
                </w:p>
              </w:tc>
            </w:tr>
            <w:tr w:rsidR="00692778" w:rsidRPr="00D22496" w14:paraId="18C0E6F2" w14:textId="77777777" w:rsidTr="0091713F">
              <w:tc>
                <w:tcPr>
                  <w:tcW w:w="220" w:type="dxa"/>
                  <w:hideMark/>
                </w:tcPr>
                <w:p w14:paraId="281F07A2" w14:textId="77777777" w:rsidR="00692778" w:rsidRPr="00D22496" w:rsidRDefault="00692778">
                  <w:pPr>
                    <w:pStyle w:val="Paragraph"/>
                    <w:rPr>
                      <w:noProof/>
                      <w:lang w:val="ro-RO"/>
                    </w:rPr>
                  </w:pPr>
                  <w:r w:rsidRPr="00D22496">
                    <w:rPr>
                      <w:noProof/>
                      <w:lang w:val="ro-RO"/>
                    </w:rPr>
                    <w:t>—</w:t>
                  </w:r>
                </w:p>
              </w:tc>
              <w:tc>
                <w:tcPr>
                  <w:tcW w:w="3728" w:type="dxa"/>
                  <w:hideMark/>
                </w:tcPr>
                <w:p w14:paraId="49749690" w14:textId="77777777" w:rsidR="00692778" w:rsidRPr="00D22496" w:rsidRDefault="00692778">
                  <w:pPr>
                    <w:pStyle w:val="Paragraph"/>
                    <w:rPr>
                      <w:noProof/>
                      <w:lang w:val="ro-RO"/>
                    </w:rPr>
                  </w:pPr>
                  <w:r w:rsidRPr="00D22496">
                    <w:rPr>
                      <w:noProof/>
                      <w:lang w:val="ro-RO"/>
                    </w:rPr>
                    <w:t>un adeziv, acoperit pe una din fețe sau pe ambele fețe cu un strat antiadeziv,</w:t>
                  </w:r>
                </w:p>
              </w:tc>
            </w:tr>
            <w:tr w:rsidR="00692778" w:rsidRPr="00D22496" w14:paraId="263A5553" w14:textId="77777777" w:rsidTr="0091713F">
              <w:tc>
                <w:tcPr>
                  <w:tcW w:w="220" w:type="dxa"/>
                  <w:hideMark/>
                </w:tcPr>
                <w:p w14:paraId="3B689ECB" w14:textId="77777777" w:rsidR="00692778" w:rsidRPr="00D22496" w:rsidRDefault="00692778">
                  <w:pPr>
                    <w:pStyle w:val="Paragraph"/>
                    <w:rPr>
                      <w:noProof/>
                      <w:lang w:val="ro-RO"/>
                    </w:rPr>
                  </w:pPr>
                  <w:r w:rsidRPr="00D22496">
                    <w:rPr>
                      <w:noProof/>
                      <w:lang w:val="ro-RO"/>
                    </w:rPr>
                    <w:t>—</w:t>
                  </w:r>
                </w:p>
              </w:tc>
              <w:tc>
                <w:tcPr>
                  <w:tcW w:w="3728" w:type="dxa"/>
                  <w:hideMark/>
                </w:tcPr>
                <w:p w14:paraId="37A09329" w14:textId="77777777" w:rsidR="00692778" w:rsidRPr="00D22496" w:rsidRDefault="00692778">
                  <w:pPr>
                    <w:pStyle w:val="Paragraph"/>
                    <w:rPr>
                      <w:noProof/>
                      <w:lang w:val="ro-RO"/>
                    </w:rPr>
                  </w:pPr>
                  <w:r w:rsidRPr="00D22496">
                    <w:rPr>
                      <w:noProof/>
                      <w:lang w:val="ro-RO"/>
                    </w:rPr>
                    <w:t>un strat de poli(clorură de vinil) sau nu,</w:t>
                  </w:r>
                </w:p>
              </w:tc>
            </w:tr>
            <w:tr w:rsidR="00692778" w:rsidRPr="00D22496" w14:paraId="0C777BDF" w14:textId="77777777" w:rsidTr="0091713F">
              <w:tc>
                <w:tcPr>
                  <w:tcW w:w="220" w:type="dxa"/>
                  <w:hideMark/>
                </w:tcPr>
                <w:p w14:paraId="26E82B4B" w14:textId="77777777" w:rsidR="00692778" w:rsidRPr="00D22496" w:rsidRDefault="00692778">
                  <w:pPr>
                    <w:pStyle w:val="Paragraph"/>
                    <w:rPr>
                      <w:noProof/>
                      <w:lang w:val="ro-RO"/>
                    </w:rPr>
                  </w:pPr>
                  <w:r w:rsidRPr="00D22496">
                    <w:rPr>
                      <w:noProof/>
                      <w:lang w:val="ro-RO"/>
                    </w:rPr>
                    <w:t>—</w:t>
                  </w:r>
                </w:p>
              </w:tc>
              <w:tc>
                <w:tcPr>
                  <w:tcW w:w="3728" w:type="dxa"/>
                  <w:hideMark/>
                </w:tcPr>
                <w:p w14:paraId="33D1A36E" w14:textId="77777777" w:rsidR="00692778" w:rsidRPr="00D22496" w:rsidRDefault="00692778">
                  <w:pPr>
                    <w:pStyle w:val="Paragraph"/>
                    <w:rPr>
                      <w:noProof/>
                      <w:lang w:val="ro-RO"/>
                    </w:rPr>
                  </w:pPr>
                  <w:r w:rsidRPr="00D22496">
                    <w:rPr>
                      <w:noProof/>
                      <w:lang w:val="ro-RO"/>
                    </w:rPr>
                    <w:t>un strat care poate să includă sau nu semne distinctive de securitate împotriva contrafacerii, modificării sau înlocuirii datelor sau a duplicării ori o marcă oficială pentru o utilizare determinată</w:t>
                  </w:r>
                </w:p>
              </w:tc>
            </w:tr>
          </w:tbl>
          <w:p w14:paraId="5ED7C35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66EF78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1B55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B69BAB" w14:textId="77777777" w:rsidR="00692778" w:rsidRPr="00D22496" w:rsidRDefault="00692778">
            <w:pPr>
              <w:pStyle w:val="Paragraph"/>
              <w:rPr>
                <w:noProof/>
                <w:lang w:val="ro-RO"/>
              </w:rPr>
            </w:pPr>
            <w:r w:rsidRPr="00D22496">
              <w:rPr>
                <w:noProof/>
                <w:lang w:val="ro-RO"/>
              </w:rPr>
              <w:t>31.12.2025</w:t>
            </w:r>
          </w:p>
        </w:tc>
      </w:tr>
      <w:tr w:rsidR="00692778" w:rsidRPr="00D22496" w14:paraId="797A6C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15B55B" w14:textId="77777777" w:rsidR="00692778" w:rsidRPr="00D22496" w:rsidRDefault="00692778">
            <w:pPr>
              <w:pStyle w:val="Paragraph"/>
              <w:rPr>
                <w:noProof/>
                <w:lang w:val="ro-RO"/>
              </w:rPr>
            </w:pPr>
            <w:r w:rsidRPr="00D22496">
              <w:rPr>
                <w:noProof/>
                <w:lang w:val="ro-RO"/>
              </w:rPr>
              <w:t>0.4459</w:t>
            </w:r>
          </w:p>
        </w:tc>
        <w:tc>
          <w:tcPr>
            <w:tcW w:w="909" w:type="dxa"/>
            <w:tcBorders>
              <w:top w:val="single" w:sz="4" w:space="0" w:color="auto"/>
              <w:left w:val="single" w:sz="4" w:space="0" w:color="auto"/>
              <w:bottom w:val="single" w:sz="4" w:space="0" w:color="auto"/>
              <w:right w:val="single" w:sz="4" w:space="0" w:color="auto"/>
            </w:tcBorders>
            <w:hideMark/>
          </w:tcPr>
          <w:p w14:paraId="3BDB549A" w14:textId="77777777" w:rsidR="00692778" w:rsidRPr="00D22496" w:rsidRDefault="00692778">
            <w:pPr>
              <w:pStyle w:val="Paragraph"/>
              <w:jc w:val="right"/>
              <w:rPr>
                <w:noProof/>
                <w:lang w:val="ro-RO"/>
              </w:rPr>
            </w:pPr>
            <w:r w:rsidRPr="00D22496">
              <w:rPr>
                <w:noProof/>
                <w:lang w:val="ro-RO"/>
              </w:rPr>
              <w:t>ex 3919 90 80</w:t>
            </w:r>
          </w:p>
        </w:tc>
        <w:tc>
          <w:tcPr>
            <w:tcW w:w="620" w:type="dxa"/>
            <w:tcBorders>
              <w:top w:val="single" w:sz="4" w:space="0" w:color="auto"/>
              <w:left w:val="single" w:sz="4" w:space="0" w:color="auto"/>
              <w:bottom w:val="single" w:sz="4" w:space="0" w:color="auto"/>
              <w:right w:val="single" w:sz="4" w:space="0" w:color="auto"/>
            </w:tcBorders>
            <w:hideMark/>
          </w:tcPr>
          <w:p w14:paraId="68496B0A"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639C4954" w14:textId="77777777" w:rsidR="00692778" w:rsidRPr="00D22496" w:rsidRDefault="00692778">
            <w:pPr>
              <w:pStyle w:val="Paragraph"/>
              <w:rPr>
                <w:noProof/>
                <w:lang w:val="ro-RO"/>
              </w:rPr>
            </w:pPr>
            <w:r w:rsidRPr="00D22496">
              <w:rPr>
                <w:noProof/>
                <w:lang w:val="ro-RO"/>
              </w:rPr>
              <w:t>Folii reflectorizante sau refractive, sub formă de role,</w:t>
            </w:r>
          </w:p>
          <w:tbl>
            <w:tblPr>
              <w:tblStyle w:val="Listdash"/>
              <w:tblW w:w="0" w:type="auto"/>
              <w:tblLayout w:type="fixed"/>
              <w:tblLook w:val="04A0" w:firstRow="1" w:lastRow="0" w:firstColumn="1" w:lastColumn="0" w:noHBand="0" w:noVBand="1"/>
            </w:tblPr>
            <w:tblGrid>
              <w:gridCol w:w="220"/>
              <w:gridCol w:w="3728"/>
            </w:tblGrid>
            <w:tr w:rsidR="00692778" w:rsidRPr="00D22496" w14:paraId="72265BBC" w14:textId="77777777" w:rsidTr="0091713F">
              <w:tc>
                <w:tcPr>
                  <w:tcW w:w="220" w:type="dxa"/>
                  <w:hideMark/>
                </w:tcPr>
                <w:p w14:paraId="7DB60E87" w14:textId="77777777" w:rsidR="00692778" w:rsidRPr="00D22496" w:rsidRDefault="00692778">
                  <w:pPr>
                    <w:pStyle w:val="Paragraph"/>
                    <w:rPr>
                      <w:noProof/>
                      <w:lang w:val="ro-RO"/>
                    </w:rPr>
                  </w:pPr>
                  <w:r w:rsidRPr="00D22496">
                    <w:rPr>
                      <w:noProof/>
                      <w:lang w:val="ro-RO"/>
                    </w:rPr>
                    <w:t>—</w:t>
                  </w:r>
                </w:p>
              </w:tc>
              <w:tc>
                <w:tcPr>
                  <w:tcW w:w="3728" w:type="dxa"/>
                  <w:hideMark/>
                </w:tcPr>
                <w:p w14:paraId="4C584A47" w14:textId="77777777" w:rsidR="00692778" w:rsidRPr="00D22496" w:rsidRDefault="00692778">
                  <w:pPr>
                    <w:pStyle w:val="Paragraph"/>
                    <w:rPr>
                      <w:noProof/>
                      <w:lang w:val="ro-RO"/>
                    </w:rPr>
                  </w:pPr>
                  <w:r w:rsidRPr="00D22496">
                    <w:rPr>
                      <w:noProof/>
                      <w:lang w:val="ro-RO"/>
                    </w:rPr>
                    <w:t>pentru protecția împotriva radiațiilor termice ultraviolete sau infraroșii, care se aplică pe ferestre, sau</w:t>
                  </w:r>
                </w:p>
              </w:tc>
            </w:tr>
            <w:tr w:rsidR="00692778" w:rsidRPr="00D22496" w14:paraId="4AAF1EF6" w14:textId="77777777" w:rsidTr="0091713F">
              <w:tc>
                <w:tcPr>
                  <w:tcW w:w="220" w:type="dxa"/>
                  <w:hideMark/>
                </w:tcPr>
                <w:p w14:paraId="449A2240" w14:textId="77777777" w:rsidR="00692778" w:rsidRPr="00D22496" w:rsidRDefault="00692778">
                  <w:pPr>
                    <w:pStyle w:val="Paragraph"/>
                    <w:rPr>
                      <w:noProof/>
                      <w:lang w:val="ro-RO"/>
                    </w:rPr>
                  </w:pPr>
                  <w:r w:rsidRPr="00D22496">
                    <w:rPr>
                      <w:noProof/>
                      <w:lang w:val="ro-RO"/>
                    </w:rPr>
                    <w:t>—</w:t>
                  </w:r>
                </w:p>
              </w:tc>
              <w:tc>
                <w:tcPr>
                  <w:tcW w:w="3728" w:type="dxa"/>
                  <w:hideMark/>
                </w:tcPr>
                <w:p w14:paraId="6820BAE7" w14:textId="77777777" w:rsidR="00692778" w:rsidRPr="00D22496" w:rsidRDefault="00692778">
                  <w:pPr>
                    <w:pStyle w:val="Paragraph"/>
                    <w:rPr>
                      <w:noProof/>
                      <w:lang w:val="ro-RO"/>
                    </w:rPr>
                  </w:pPr>
                  <w:r w:rsidRPr="00D22496">
                    <w:rPr>
                      <w:noProof/>
                      <w:lang w:val="ro-RO"/>
                    </w:rPr>
                    <w:t>pentru transmiterea și distribuirea egală a luminii, destinate modulelor LCD</w:t>
                  </w:r>
                </w:p>
              </w:tc>
            </w:tr>
          </w:tbl>
          <w:p w14:paraId="3B43A48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D0C7F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7AA5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3366982" w14:textId="77777777" w:rsidR="00692778" w:rsidRPr="00D22496" w:rsidRDefault="00692778">
            <w:pPr>
              <w:pStyle w:val="Paragraph"/>
              <w:rPr>
                <w:noProof/>
                <w:lang w:val="ro-RO"/>
              </w:rPr>
            </w:pPr>
            <w:r w:rsidRPr="00D22496">
              <w:rPr>
                <w:noProof/>
                <w:lang w:val="ro-RO"/>
              </w:rPr>
              <w:t>31.12.2027</w:t>
            </w:r>
          </w:p>
        </w:tc>
      </w:tr>
      <w:tr w:rsidR="00692778" w:rsidRPr="00D22496" w14:paraId="47ECD30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9307E6" w14:textId="77777777" w:rsidR="00692778" w:rsidRPr="00D22496" w:rsidRDefault="00692778">
            <w:pPr>
              <w:pStyle w:val="Paragraph"/>
              <w:rPr>
                <w:noProof/>
                <w:lang w:val="ro-RO"/>
              </w:rPr>
            </w:pPr>
            <w:r w:rsidRPr="00D22496">
              <w:rPr>
                <w:noProof/>
                <w:lang w:val="ro-RO"/>
              </w:rPr>
              <w:t>0.3241</w:t>
            </w:r>
          </w:p>
        </w:tc>
        <w:tc>
          <w:tcPr>
            <w:tcW w:w="909" w:type="dxa"/>
            <w:tcBorders>
              <w:top w:val="single" w:sz="4" w:space="0" w:color="auto"/>
              <w:left w:val="single" w:sz="4" w:space="0" w:color="auto"/>
              <w:bottom w:val="single" w:sz="4" w:space="0" w:color="auto"/>
              <w:right w:val="single" w:sz="4" w:space="0" w:color="auto"/>
            </w:tcBorders>
            <w:hideMark/>
          </w:tcPr>
          <w:p w14:paraId="6BA3018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10 25</w:t>
            </w:r>
          </w:p>
        </w:tc>
        <w:tc>
          <w:tcPr>
            <w:tcW w:w="620" w:type="dxa"/>
            <w:tcBorders>
              <w:top w:val="single" w:sz="4" w:space="0" w:color="auto"/>
              <w:left w:val="single" w:sz="4" w:space="0" w:color="auto"/>
              <w:bottom w:val="single" w:sz="4" w:space="0" w:color="auto"/>
              <w:right w:val="single" w:sz="4" w:space="0" w:color="auto"/>
            </w:tcBorders>
            <w:hideMark/>
          </w:tcPr>
          <w:p w14:paraId="677FA03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6325318" w14:textId="77777777" w:rsidR="00692778" w:rsidRPr="00D22496" w:rsidRDefault="00692778">
            <w:pPr>
              <w:pStyle w:val="Paragraph"/>
              <w:rPr>
                <w:noProof/>
                <w:lang w:val="ro-RO"/>
              </w:rPr>
            </w:pPr>
            <w:r w:rsidRPr="00D22496">
              <w:rPr>
                <w:noProof/>
                <w:lang w:val="ro-RO"/>
              </w:rPr>
              <w:t>Folie de polietilenă de densitate înaltă, monostrat :</w:t>
            </w:r>
          </w:p>
          <w:tbl>
            <w:tblPr>
              <w:tblStyle w:val="Listdash"/>
              <w:tblW w:w="0" w:type="auto"/>
              <w:tblLayout w:type="fixed"/>
              <w:tblLook w:val="04A0" w:firstRow="1" w:lastRow="0" w:firstColumn="1" w:lastColumn="0" w:noHBand="0" w:noVBand="1"/>
            </w:tblPr>
            <w:tblGrid>
              <w:gridCol w:w="220"/>
              <w:gridCol w:w="3728"/>
            </w:tblGrid>
            <w:tr w:rsidR="00692778" w:rsidRPr="00D22496" w14:paraId="5B5C6C95" w14:textId="77777777" w:rsidTr="0091713F">
              <w:tc>
                <w:tcPr>
                  <w:tcW w:w="220" w:type="dxa"/>
                  <w:hideMark/>
                </w:tcPr>
                <w:p w14:paraId="73AA95E2" w14:textId="77777777" w:rsidR="00692778" w:rsidRPr="00D22496" w:rsidRDefault="00692778">
                  <w:pPr>
                    <w:pStyle w:val="Paragraph"/>
                    <w:rPr>
                      <w:noProof/>
                      <w:lang w:val="ro-RO"/>
                    </w:rPr>
                  </w:pPr>
                  <w:r w:rsidRPr="00D22496">
                    <w:rPr>
                      <w:noProof/>
                      <w:lang w:val="ro-RO"/>
                    </w:rPr>
                    <w:t>—</w:t>
                  </w:r>
                </w:p>
              </w:tc>
              <w:tc>
                <w:tcPr>
                  <w:tcW w:w="3728" w:type="dxa"/>
                  <w:hideMark/>
                </w:tcPr>
                <w:p w14:paraId="7244FAF5" w14:textId="77777777" w:rsidR="00692778" w:rsidRPr="00D22496" w:rsidRDefault="00692778">
                  <w:pPr>
                    <w:pStyle w:val="Paragraph"/>
                    <w:rPr>
                      <w:noProof/>
                      <w:lang w:val="ro-RO"/>
                    </w:rPr>
                  </w:pPr>
                  <w:r w:rsidRPr="00D22496">
                    <w:rPr>
                      <w:noProof/>
                      <w:lang w:val="ro-RO"/>
                    </w:rPr>
                    <w:t>care conține minimum 99 % polietilenă în greutate,</w:t>
                  </w:r>
                </w:p>
              </w:tc>
            </w:tr>
            <w:tr w:rsidR="00692778" w:rsidRPr="00D22496" w14:paraId="7F430E11" w14:textId="77777777" w:rsidTr="0091713F">
              <w:tc>
                <w:tcPr>
                  <w:tcW w:w="220" w:type="dxa"/>
                  <w:hideMark/>
                </w:tcPr>
                <w:p w14:paraId="03BE7968" w14:textId="77777777" w:rsidR="00692778" w:rsidRPr="00D22496" w:rsidRDefault="00692778">
                  <w:pPr>
                    <w:pStyle w:val="Paragraph"/>
                    <w:rPr>
                      <w:noProof/>
                      <w:lang w:val="ro-RO"/>
                    </w:rPr>
                  </w:pPr>
                  <w:r w:rsidRPr="00D22496">
                    <w:rPr>
                      <w:noProof/>
                      <w:lang w:val="ro-RO"/>
                    </w:rPr>
                    <w:t>—</w:t>
                  </w:r>
                </w:p>
              </w:tc>
              <w:tc>
                <w:tcPr>
                  <w:tcW w:w="3728" w:type="dxa"/>
                  <w:hideMark/>
                </w:tcPr>
                <w:p w14:paraId="3D444620" w14:textId="77777777" w:rsidR="00692778" w:rsidRPr="00D22496" w:rsidRDefault="00692778">
                  <w:pPr>
                    <w:pStyle w:val="Paragraph"/>
                    <w:rPr>
                      <w:noProof/>
                      <w:lang w:val="ro-RO"/>
                    </w:rPr>
                  </w:pPr>
                  <w:r w:rsidRPr="00D22496">
                    <w:rPr>
                      <w:noProof/>
                      <w:lang w:val="ro-RO"/>
                    </w:rPr>
                    <w:t>cu o grosime de minimum 12 μm și de maximum 20 μm,</w:t>
                  </w:r>
                </w:p>
              </w:tc>
            </w:tr>
            <w:tr w:rsidR="00692778" w:rsidRPr="00D22496" w14:paraId="6B55C610" w14:textId="77777777" w:rsidTr="0091713F">
              <w:tc>
                <w:tcPr>
                  <w:tcW w:w="220" w:type="dxa"/>
                  <w:hideMark/>
                </w:tcPr>
                <w:p w14:paraId="4A7F9737" w14:textId="77777777" w:rsidR="00692778" w:rsidRPr="00D22496" w:rsidRDefault="00692778">
                  <w:pPr>
                    <w:pStyle w:val="Paragraph"/>
                    <w:rPr>
                      <w:noProof/>
                      <w:lang w:val="ro-RO"/>
                    </w:rPr>
                  </w:pPr>
                  <w:r w:rsidRPr="00D22496">
                    <w:rPr>
                      <w:noProof/>
                      <w:lang w:val="ro-RO"/>
                    </w:rPr>
                    <w:t>—</w:t>
                  </w:r>
                </w:p>
              </w:tc>
              <w:tc>
                <w:tcPr>
                  <w:tcW w:w="3728" w:type="dxa"/>
                  <w:hideMark/>
                </w:tcPr>
                <w:p w14:paraId="1BD8E855" w14:textId="77777777" w:rsidR="00692778" w:rsidRPr="00D22496" w:rsidRDefault="00692778">
                  <w:pPr>
                    <w:pStyle w:val="Paragraph"/>
                    <w:rPr>
                      <w:noProof/>
                      <w:lang w:val="ro-RO"/>
                    </w:rPr>
                  </w:pPr>
                  <w:r w:rsidRPr="00D22496">
                    <w:rPr>
                      <w:noProof/>
                      <w:lang w:val="ro-RO"/>
                    </w:rPr>
                    <w:t>cu lungimea de minimum 4 000 m, dar de maximum 7 000 m,</w:t>
                  </w:r>
                </w:p>
              </w:tc>
            </w:tr>
            <w:tr w:rsidR="00692778" w:rsidRPr="00D22496" w14:paraId="7972225A" w14:textId="77777777" w:rsidTr="0091713F">
              <w:tc>
                <w:tcPr>
                  <w:tcW w:w="220" w:type="dxa"/>
                  <w:hideMark/>
                </w:tcPr>
                <w:p w14:paraId="549C5510" w14:textId="77777777" w:rsidR="00692778" w:rsidRPr="00D22496" w:rsidRDefault="00692778">
                  <w:pPr>
                    <w:pStyle w:val="Paragraph"/>
                    <w:rPr>
                      <w:noProof/>
                      <w:lang w:val="ro-RO"/>
                    </w:rPr>
                  </w:pPr>
                  <w:r w:rsidRPr="00D22496">
                    <w:rPr>
                      <w:noProof/>
                      <w:lang w:val="ro-RO"/>
                    </w:rPr>
                    <w:t>—</w:t>
                  </w:r>
                </w:p>
              </w:tc>
              <w:tc>
                <w:tcPr>
                  <w:tcW w:w="3728" w:type="dxa"/>
                  <w:hideMark/>
                </w:tcPr>
                <w:p w14:paraId="0C782D65" w14:textId="77777777" w:rsidR="00692778" w:rsidRPr="00D22496" w:rsidRDefault="00692778">
                  <w:pPr>
                    <w:pStyle w:val="Paragraph"/>
                    <w:rPr>
                      <w:noProof/>
                      <w:lang w:val="ro-RO"/>
                    </w:rPr>
                  </w:pPr>
                  <w:r w:rsidRPr="00D22496">
                    <w:rPr>
                      <w:noProof/>
                      <w:lang w:val="ro-RO"/>
                    </w:rPr>
                    <w:t>cu o lățime de minimum 600 mm, dar de maximum 900 mm</w:t>
                  </w:r>
                </w:p>
              </w:tc>
            </w:tr>
          </w:tbl>
          <w:p w14:paraId="2A9CCC6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C5A996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BC0C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3DAB99" w14:textId="77777777" w:rsidR="00692778" w:rsidRPr="00D22496" w:rsidRDefault="00692778">
            <w:pPr>
              <w:pStyle w:val="Paragraph"/>
              <w:rPr>
                <w:noProof/>
                <w:lang w:val="ro-RO"/>
              </w:rPr>
            </w:pPr>
            <w:r w:rsidRPr="00D22496">
              <w:rPr>
                <w:noProof/>
                <w:lang w:val="ro-RO"/>
              </w:rPr>
              <w:t>31.12.2024</w:t>
            </w:r>
          </w:p>
        </w:tc>
      </w:tr>
      <w:tr w:rsidR="00692778" w:rsidRPr="00D22496" w14:paraId="1D9252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681066" w14:textId="77777777" w:rsidR="00692778" w:rsidRPr="00D22496" w:rsidRDefault="00692778">
            <w:pPr>
              <w:pStyle w:val="Paragraph"/>
              <w:rPr>
                <w:noProof/>
                <w:lang w:val="ro-RO"/>
              </w:rPr>
            </w:pPr>
            <w:r w:rsidRPr="00D22496">
              <w:rPr>
                <w:noProof/>
                <w:lang w:val="ro-RO"/>
              </w:rPr>
              <w:t>0.8440</w:t>
            </w:r>
          </w:p>
        </w:tc>
        <w:tc>
          <w:tcPr>
            <w:tcW w:w="909" w:type="dxa"/>
            <w:tcBorders>
              <w:top w:val="single" w:sz="4" w:space="0" w:color="auto"/>
              <w:left w:val="single" w:sz="4" w:space="0" w:color="auto"/>
              <w:bottom w:val="single" w:sz="4" w:space="0" w:color="auto"/>
              <w:right w:val="single" w:sz="4" w:space="0" w:color="auto"/>
            </w:tcBorders>
            <w:hideMark/>
          </w:tcPr>
          <w:p w14:paraId="2A4A11F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10 28</w:t>
            </w:r>
          </w:p>
        </w:tc>
        <w:tc>
          <w:tcPr>
            <w:tcW w:w="620" w:type="dxa"/>
            <w:tcBorders>
              <w:top w:val="single" w:sz="4" w:space="0" w:color="auto"/>
              <w:left w:val="single" w:sz="4" w:space="0" w:color="auto"/>
              <w:bottom w:val="single" w:sz="4" w:space="0" w:color="auto"/>
              <w:right w:val="single" w:sz="4" w:space="0" w:color="auto"/>
            </w:tcBorders>
            <w:hideMark/>
          </w:tcPr>
          <w:p w14:paraId="76A0F73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837FC4D" w14:textId="77777777" w:rsidR="00692778" w:rsidRPr="00D22496" w:rsidRDefault="00692778">
            <w:pPr>
              <w:pStyle w:val="Paragraph"/>
              <w:rPr>
                <w:noProof/>
                <w:lang w:val="ro-RO"/>
              </w:rPr>
            </w:pPr>
            <w:r w:rsidRPr="00D22496">
              <w:rPr>
                <w:noProof/>
                <w:lang w:val="ro-RO"/>
              </w:rPr>
              <w:t>Folie separatoare din polietilenă:</w:t>
            </w:r>
          </w:p>
          <w:tbl>
            <w:tblPr>
              <w:tblStyle w:val="Listdash"/>
              <w:tblW w:w="0" w:type="auto"/>
              <w:tblLayout w:type="fixed"/>
              <w:tblLook w:val="04A0" w:firstRow="1" w:lastRow="0" w:firstColumn="1" w:lastColumn="0" w:noHBand="0" w:noVBand="1"/>
            </w:tblPr>
            <w:tblGrid>
              <w:gridCol w:w="220"/>
              <w:gridCol w:w="3728"/>
            </w:tblGrid>
            <w:tr w:rsidR="00692778" w:rsidRPr="00D22496" w14:paraId="6C9E752E" w14:textId="77777777" w:rsidTr="0091713F">
              <w:tc>
                <w:tcPr>
                  <w:tcW w:w="220" w:type="dxa"/>
                  <w:hideMark/>
                </w:tcPr>
                <w:p w14:paraId="36D6E639" w14:textId="77777777" w:rsidR="00692778" w:rsidRPr="00D22496" w:rsidRDefault="00692778">
                  <w:pPr>
                    <w:pStyle w:val="Paragraph"/>
                    <w:rPr>
                      <w:noProof/>
                      <w:lang w:val="ro-RO"/>
                    </w:rPr>
                  </w:pPr>
                  <w:r w:rsidRPr="00D22496">
                    <w:rPr>
                      <w:noProof/>
                      <w:lang w:val="ro-RO"/>
                    </w:rPr>
                    <w:t>—</w:t>
                  </w:r>
                </w:p>
              </w:tc>
              <w:tc>
                <w:tcPr>
                  <w:tcW w:w="3728" w:type="dxa"/>
                  <w:hideMark/>
                </w:tcPr>
                <w:p w14:paraId="6D4AE0C9" w14:textId="77777777" w:rsidR="00692778" w:rsidRPr="00D22496" w:rsidRDefault="00692778">
                  <w:pPr>
                    <w:pStyle w:val="Paragraph"/>
                    <w:rPr>
                      <w:noProof/>
                      <w:lang w:val="ro-RO"/>
                    </w:rPr>
                  </w:pPr>
                  <w:r w:rsidRPr="00D22496">
                    <w:rPr>
                      <w:noProof/>
                      <w:lang w:val="ro-RO"/>
                    </w:rPr>
                    <w:t>acoperită pe o față cu un strat de oxid de aluminiu;</w:t>
                  </w:r>
                </w:p>
              </w:tc>
            </w:tr>
            <w:tr w:rsidR="00692778" w:rsidRPr="00D22496" w14:paraId="04FC8E4F" w14:textId="77777777" w:rsidTr="0091713F">
              <w:tc>
                <w:tcPr>
                  <w:tcW w:w="220" w:type="dxa"/>
                  <w:hideMark/>
                </w:tcPr>
                <w:p w14:paraId="160250C9" w14:textId="77777777" w:rsidR="00692778" w:rsidRPr="00D22496" w:rsidRDefault="00692778">
                  <w:pPr>
                    <w:pStyle w:val="Paragraph"/>
                    <w:rPr>
                      <w:noProof/>
                      <w:lang w:val="ro-RO"/>
                    </w:rPr>
                  </w:pPr>
                  <w:r w:rsidRPr="00D22496">
                    <w:rPr>
                      <w:noProof/>
                      <w:lang w:val="ro-RO"/>
                    </w:rPr>
                    <w:t>—</w:t>
                  </w:r>
                </w:p>
              </w:tc>
              <w:tc>
                <w:tcPr>
                  <w:tcW w:w="3728" w:type="dxa"/>
                  <w:hideMark/>
                </w:tcPr>
                <w:p w14:paraId="71E1F839" w14:textId="77777777" w:rsidR="00692778" w:rsidRPr="00D22496" w:rsidRDefault="00692778">
                  <w:pPr>
                    <w:pStyle w:val="Paragraph"/>
                    <w:rPr>
                      <w:noProof/>
                      <w:lang w:val="ro-RO"/>
                    </w:rPr>
                  </w:pPr>
                  <w:r w:rsidRPr="00D22496">
                    <w:rPr>
                      <w:noProof/>
                      <w:lang w:val="ro-RO"/>
                    </w:rPr>
                    <w:t>cu un conținut de polietilenă de maximum 70 % din greutate;</w:t>
                  </w:r>
                </w:p>
              </w:tc>
            </w:tr>
            <w:tr w:rsidR="00692778" w:rsidRPr="00D22496" w14:paraId="75734A63" w14:textId="77777777" w:rsidTr="0091713F">
              <w:tc>
                <w:tcPr>
                  <w:tcW w:w="220" w:type="dxa"/>
                  <w:hideMark/>
                </w:tcPr>
                <w:p w14:paraId="67EC19E1" w14:textId="77777777" w:rsidR="00692778" w:rsidRPr="00D22496" w:rsidRDefault="00692778">
                  <w:pPr>
                    <w:pStyle w:val="Paragraph"/>
                    <w:rPr>
                      <w:noProof/>
                      <w:lang w:val="ro-RO"/>
                    </w:rPr>
                  </w:pPr>
                  <w:r w:rsidRPr="00D22496">
                    <w:rPr>
                      <w:noProof/>
                      <w:lang w:val="ro-RO"/>
                    </w:rPr>
                    <w:t>—</w:t>
                  </w:r>
                </w:p>
              </w:tc>
              <w:tc>
                <w:tcPr>
                  <w:tcW w:w="3728" w:type="dxa"/>
                  <w:hideMark/>
                </w:tcPr>
                <w:p w14:paraId="67A9BAE1" w14:textId="77777777" w:rsidR="00692778" w:rsidRPr="00D22496" w:rsidRDefault="00692778">
                  <w:pPr>
                    <w:pStyle w:val="Paragraph"/>
                    <w:rPr>
                      <w:noProof/>
                      <w:lang w:val="ro-RO"/>
                    </w:rPr>
                  </w:pPr>
                  <w:r w:rsidRPr="00D22496">
                    <w:rPr>
                      <w:noProof/>
                      <w:lang w:val="ro-RO"/>
                    </w:rPr>
                    <w:t>cu un conținut de oxid de aluminiu de maximum 30 % din greutate;</w:t>
                  </w:r>
                </w:p>
              </w:tc>
            </w:tr>
            <w:tr w:rsidR="00692778" w:rsidRPr="00D22496" w14:paraId="049ED687" w14:textId="77777777" w:rsidTr="0091713F">
              <w:tc>
                <w:tcPr>
                  <w:tcW w:w="220" w:type="dxa"/>
                  <w:hideMark/>
                </w:tcPr>
                <w:p w14:paraId="62F9B372" w14:textId="77777777" w:rsidR="00692778" w:rsidRPr="00D22496" w:rsidRDefault="00692778">
                  <w:pPr>
                    <w:pStyle w:val="Paragraph"/>
                    <w:rPr>
                      <w:noProof/>
                      <w:lang w:val="ro-RO"/>
                    </w:rPr>
                  </w:pPr>
                  <w:r w:rsidRPr="00D22496">
                    <w:rPr>
                      <w:noProof/>
                      <w:lang w:val="ro-RO"/>
                    </w:rPr>
                    <w:t>—</w:t>
                  </w:r>
                </w:p>
              </w:tc>
              <w:tc>
                <w:tcPr>
                  <w:tcW w:w="3728" w:type="dxa"/>
                  <w:hideMark/>
                </w:tcPr>
                <w:p w14:paraId="20660371" w14:textId="77777777" w:rsidR="00692778" w:rsidRPr="00D22496" w:rsidRDefault="00692778">
                  <w:pPr>
                    <w:pStyle w:val="Paragraph"/>
                    <w:rPr>
                      <w:noProof/>
                      <w:lang w:val="ro-RO"/>
                    </w:rPr>
                  </w:pPr>
                  <w:r w:rsidRPr="00D22496">
                    <w:rPr>
                      <w:noProof/>
                      <w:lang w:val="ro-RO"/>
                    </w:rPr>
                    <w:t>cu o grosime totală de minimum 5 µm, dar de maximum 25 µm;</w:t>
                  </w:r>
                </w:p>
              </w:tc>
            </w:tr>
          </w:tbl>
          <w:p w14:paraId="5C98AFAA" w14:textId="77777777" w:rsidR="00692778" w:rsidRPr="00D22496" w:rsidRDefault="00692778">
            <w:pPr>
              <w:pStyle w:val="Paragraph"/>
              <w:rPr>
                <w:noProof/>
                <w:lang w:val="ro-RO"/>
              </w:rPr>
            </w:pPr>
            <w:r w:rsidRPr="00D22496">
              <w:rPr>
                <w:noProof/>
                <w:lang w:val="ro-RO"/>
              </w:rPr>
              <w:t>pentru utilizare la fabricarea bateriilor litiu-ion.</w:t>
            </w:r>
          </w:p>
          <w:p w14:paraId="6897F68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8DA91B6"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6414AAB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E5FFC8" w14:textId="77777777" w:rsidR="00692778" w:rsidRPr="00D22496" w:rsidRDefault="00692778">
            <w:pPr>
              <w:pStyle w:val="Paragraph"/>
              <w:rPr>
                <w:noProof/>
                <w:lang w:val="ro-RO"/>
              </w:rPr>
            </w:pPr>
            <w:r w:rsidRPr="00D22496">
              <w:rPr>
                <w:noProof/>
                <w:lang w:val="ro-RO"/>
              </w:rPr>
              <w:t>31.12.2024</w:t>
            </w:r>
          </w:p>
        </w:tc>
      </w:tr>
      <w:tr w:rsidR="00692778" w:rsidRPr="00D22496" w14:paraId="58F616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6877B9" w14:textId="77777777" w:rsidR="00692778" w:rsidRPr="00D22496" w:rsidRDefault="00692778">
            <w:pPr>
              <w:pStyle w:val="Paragraph"/>
              <w:rPr>
                <w:noProof/>
                <w:lang w:val="ro-RO"/>
              </w:rPr>
            </w:pPr>
            <w:r w:rsidRPr="00D22496">
              <w:rPr>
                <w:noProof/>
                <w:lang w:val="ro-RO"/>
              </w:rPr>
              <w:t>0.4419</w:t>
            </w:r>
          </w:p>
        </w:tc>
        <w:tc>
          <w:tcPr>
            <w:tcW w:w="909" w:type="dxa"/>
            <w:tcBorders>
              <w:top w:val="single" w:sz="4" w:space="0" w:color="auto"/>
              <w:left w:val="single" w:sz="4" w:space="0" w:color="auto"/>
              <w:bottom w:val="single" w:sz="4" w:space="0" w:color="auto"/>
              <w:right w:val="single" w:sz="4" w:space="0" w:color="auto"/>
            </w:tcBorders>
            <w:hideMark/>
          </w:tcPr>
          <w:p w14:paraId="6FC5BE1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10 28</w:t>
            </w:r>
          </w:p>
        </w:tc>
        <w:tc>
          <w:tcPr>
            <w:tcW w:w="620" w:type="dxa"/>
            <w:tcBorders>
              <w:top w:val="single" w:sz="4" w:space="0" w:color="auto"/>
              <w:left w:val="single" w:sz="4" w:space="0" w:color="auto"/>
              <w:bottom w:val="single" w:sz="4" w:space="0" w:color="auto"/>
              <w:right w:val="single" w:sz="4" w:space="0" w:color="auto"/>
            </w:tcBorders>
            <w:hideMark/>
          </w:tcPr>
          <w:p w14:paraId="101A2F95"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57A015A9" w14:textId="77777777" w:rsidR="00692778" w:rsidRPr="00D22496" w:rsidRDefault="00692778">
            <w:pPr>
              <w:pStyle w:val="Paragraph"/>
              <w:rPr>
                <w:noProof/>
                <w:lang w:val="ro-RO"/>
              </w:rPr>
            </w:pPr>
            <w:r w:rsidRPr="00D22496">
              <w:rPr>
                <w:noProof/>
                <w:lang w:val="ro-RO"/>
              </w:rPr>
              <w:t>Folie de poli(etilenă) imprimată cu un model grafic obținut prin utilizarea de cerneală în patru culori de bază plus culori speciale pentru a obține culori multiple pe o parte a foliei şi cu o singură culoare pe partea opusă; modelul grafic prezintă, de asemenea, următoarele caracteristici:</w:t>
            </w:r>
          </w:p>
          <w:tbl>
            <w:tblPr>
              <w:tblStyle w:val="Listdash"/>
              <w:tblW w:w="0" w:type="auto"/>
              <w:tblLayout w:type="fixed"/>
              <w:tblLook w:val="04A0" w:firstRow="1" w:lastRow="0" w:firstColumn="1" w:lastColumn="0" w:noHBand="0" w:noVBand="1"/>
            </w:tblPr>
            <w:tblGrid>
              <w:gridCol w:w="220"/>
              <w:gridCol w:w="3728"/>
            </w:tblGrid>
            <w:tr w:rsidR="00692778" w:rsidRPr="00D22496" w14:paraId="792B2B3E" w14:textId="77777777" w:rsidTr="0091713F">
              <w:tc>
                <w:tcPr>
                  <w:tcW w:w="220" w:type="dxa"/>
                  <w:hideMark/>
                </w:tcPr>
                <w:p w14:paraId="336BC684" w14:textId="77777777" w:rsidR="00692778" w:rsidRPr="00D22496" w:rsidRDefault="00692778">
                  <w:pPr>
                    <w:pStyle w:val="Paragraph"/>
                    <w:rPr>
                      <w:noProof/>
                      <w:lang w:val="ro-RO"/>
                    </w:rPr>
                  </w:pPr>
                  <w:r w:rsidRPr="00D22496">
                    <w:rPr>
                      <w:noProof/>
                      <w:lang w:val="ro-RO"/>
                    </w:rPr>
                    <w:t>—</w:t>
                  </w:r>
                </w:p>
              </w:tc>
              <w:tc>
                <w:tcPr>
                  <w:tcW w:w="3728" w:type="dxa"/>
                  <w:hideMark/>
                </w:tcPr>
                <w:p w14:paraId="48AB92CA" w14:textId="77777777" w:rsidR="00692778" w:rsidRPr="00D22496" w:rsidRDefault="00692778">
                  <w:pPr>
                    <w:pStyle w:val="Paragraph"/>
                    <w:rPr>
                      <w:noProof/>
                      <w:lang w:val="ro-RO"/>
                    </w:rPr>
                  </w:pPr>
                  <w:r w:rsidRPr="00D22496">
                    <w:rPr>
                      <w:noProof/>
                      <w:lang w:val="ro-RO"/>
                    </w:rPr>
                    <w:t>se repetă şi este dispus la distanţe egale pe toată lungimea foliei</w:t>
                  </w:r>
                </w:p>
              </w:tc>
            </w:tr>
            <w:tr w:rsidR="00692778" w:rsidRPr="00D22496" w14:paraId="6B43E70E" w14:textId="77777777" w:rsidTr="0091713F">
              <w:tc>
                <w:tcPr>
                  <w:tcW w:w="220" w:type="dxa"/>
                  <w:hideMark/>
                </w:tcPr>
                <w:p w14:paraId="0826DDE4" w14:textId="77777777" w:rsidR="00692778" w:rsidRPr="00D22496" w:rsidRDefault="00692778">
                  <w:pPr>
                    <w:pStyle w:val="Paragraph"/>
                    <w:rPr>
                      <w:noProof/>
                      <w:lang w:val="ro-RO"/>
                    </w:rPr>
                  </w:pPr>
                  <w:r w:rsidRPr="00D22496">
                    <w:rPr>
                      <w:noProof/>
                      <w:lang w:val="ro-RO"/>
                    </w:rPr>
                    <w:t>—</w:t>
                  </w:r>
                </w:p>
              </w:tc>
              <w:tc>
                <w:tcPr>
                  <w:tcW w:w="3728" w:type="dxa"/>
                  <w:hideMark/>
                </w:tcPr>
                <w:p w14:paraId="561B2AC0" w14:textId="77777777" w:rsidR="00692778" w:rsidRPr="00D22496" w:rsidRDefault="00692778">
                  <w:pPr>
                    <w:pStyle w:val="Paragraph"/>
                    <w:rPr>
                      <w:noProof/>
                      <w:lang w:val="ro-RO"/>
                    </w:rPr>
                  </w:pPr>
                  <w:r w:rsidRPr="00D22496">
                    <w:rPr>
                      <w:noProof/>
                      <w:lang w:val="ro-RO"/>
                    </w:rPr>
                    <w:t>este aliniat egal şi vizibil când este privit din spatele sau din faţa foliei</w:t>
                  </w:r>
                </w:p>
              </w:tc>
            </w:tr>
          </w:tbl>
          <w:p w14:paraId="2704061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06A59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F95A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070FCD" w14:textId="77777777" w:rsidR="00692778" w:rsidRPr="00D22496" w:rsidRDefault="00692778">
            <w:pPr>
              <w:pStyle w:val="Paragraph"/>
              <w:rPr>
                <w:noProof/>
                <w:lang w:val="ro-RO"/>
              </w:rPr>
            </w:pPr>
            <w:r w:rsidRPr="00D22496">
              <w:rPr>
                <w:noProof/>
                <w:lang w:val="ro-RO"/>
              </w:rPr>
              <w:t>31.12.2024</w:t>
            </w:r>
          </w:p>
        </w:tc>
      </w:tr>
      <w:tr w:rsidR="00692778" w:rsidRPr="00D22496" w14:paraId="3F0A26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C04294" w14:textId="77777777" w:rsidR="00692778" w:rsidRPr="00D22496" w:rsidRDefault="00692778">
            <w:pPr>
              <w:pStyle w:val="Paragraph"/>
              <w:rPr>
                <w:noProof/>
                <w:lang w:val="ro-RO"/>
              </w:rPr>
            </w:pPr>
            <w:r w:rsidRPr="00D22496">
              <w:rPr>
                <w:noProof/>
                <w:lang w:val="ro-RO"/>
              </w:rPr>
              <w:t>0.6640</w:t>
            </w:r>
          </w:p>
        </w:tc>
        <w:tc>
          <w:tcPr>
            <w:tcW w:w="909" w:type="dxa"/>
            <w:tcBorders>
              <w:top w:val="single" w:sz="4" w:space="0" w:color="auto"/>
              <w:left w:val="single" w:sz="4" w:space="0" w:color="auto"/>
              <w:bottom w:val="single" w:sz="4" w:space="0" w:color="auto"/>
              <w:right w:val="single" w:sz="4" w:space="0" w:color="auto"/>
            </w:tcBorders>
            <w:hideMark/>
          </w:tcPr>
          <w:p w14:paraId="31C723D9" w14:textId="77777777" w:rsidR="00692778" w:rsidRPr="00D22496" w:rsidRDefault="00692778">
            <w:pPr>
              <w:pStyle w:val="Paragraph"/>
              <w:jc w:val="right"/>
              <w:rPr>
                <w:noProof/>
                <w:lang w:val="ro-RO"/>
              </w:rPr>
            </w:pPr>
            <w:r w:rsidRPr="00D22496">
              <w:rPr>
                <w:noProof/>
                <w:lang w:val="ro-RO"/>
              </w:rPr>
              <w:t>ex 3920 10 40</w:t>
            </w:r>
          </w:p>
        </w:tc>
        <w:tc>
          <w:tcPr>
            <w:tcW w:w="620" w:type="dxa"/>
            <w:tcBorders>
              <w:top w:val="single" w:sz="4" w:space="0" w:color="auto"/>
              <w:left w:val="single" w:sz="4" w:space="0" w:color="auto"/>
              <w:bottom w:val="single" w:sz="4" w:space="0" w:color="auto"/>
              <w:right w:val="single" w:sz="4" w:space="0" w:color="auto"/>
            </w:tcBorders>
            <w:hideMark/>
          </w:tcPr>
          <w:p w14:paraId="3FB70DE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C9C469B" w14:textId="77777777" w:rsidR="00692778" w:rsidRPr="00D22496" w:rsidRDefault="00692778">
            <w:pPr>
              <w:pStyle w:val="Paragraph"/>
              <w:rPr>
                <w:noProof/>
                <w:lang w:val="ro-RO"/>
              </w:rPr>
            </w:pPr>
            <w:r w:rsidRPr="00D22496">
              <w:rPr>
                <w:noProof/>
                <w:lang w:val="ro-RO"/>
              </w:rPr>
              <w:t>Peliculă în straturi, sub formă tubulară, alcătuită predominant din polietilenă:</w:t>
            </w:r>
          </w:p>
          <w:tbl>
            <w:tblPr>
              <w:tblStyle w:val="Listdash"/>
              <w:tblW w:w="0" w:type="auto"/>
              <w:tblLayout w:type="fixed"/>
              <w:tblLook w:val="04A0" w:firstRow="1" w:lastRow="0" w:firstColumn="1" w:lastColumn="0" w:noHBand="0" w:noVBand="1"/>
            </w:tblPr>
            <w:tblGrid>
              <w:gridCol w:w="220"/>
              <w:gridCol w:w="3728"/>
            </w:tblGrid>
            <w:tr w:rsidR="00692778" w:rsidRPr="00D22496" w14:paraId="48B0959D" w14:textId="77777777" w:rsidTr="0091713F">
              <w:tc>
                <w:tcPr>
                  <w:tcW w:w="220" w:type="dxa"/>
                  <w:hideMark/>
                </w:tcPr>
                <w:p w14:paraId="424D884B" w14:textId="77777777" w:rsidR="00692778" w:rsidRPr="00D22496" w:rsidRDefault="00692778">
                  <w:pPr>
                    <w:pStyle w:val="Paragraph"/>
                    <w:rPr>
                      <w:noProof/>
                      <w:lang w:val="ro-RO"/>
                    </w:rPr>
                  </w:pPr>
                  <w:r w:rsidRPr="00D22496">
                    <w:rPr>
                      <w:noProof/>
                      <w:lang w:val="ro-RO"/>
                    </w:rPr>
                    <w:t>—</w:t>
                  </w:r>
                </w:p>
              </w:tc>
              <w:tc>
                <w:tcPr>
                  <w:tcW w:w="3728" w:type="dxa"/>
                  <w:hideMark/>
                </w:tcPr>
                <w:p w14:paraId="337272F3" w14:textId="77777777" w:rsidR="00692778" w:rsidRPr="00D22496" w:rsidRDefault="00692778">
                  <w:pPr>
                    <w:pStyle w:val="Paragraph"/>
                    <w:rPr>
                      <w:noProof/>
                      <w:lang w:val="ro-RO"/>
                    </w:rPr>
                  </w:pPr>
                  <w:r w:rsidRPr="00D22496">
                    <w:rPr>
                      <w:noProof/>
                      <w:lang w:val="ro-RO"/>
                    </w:rPr>
                    <w:t>constând într-o barieră triplustratificată, al cărei strat central este din alcool etilen-vinil, acoperit pe ambele părți cu un strat de poliamidă și cu cel puțin un strat de polietilenă,</w:t>
                  </w:r>
                </w:p>
              </w:tc>
            </w:tr>
            <w:tr w:rsidR="00692778" w:rsidRPr="00D22496" w14:paraId="7DE79FE1" w14:textId="77777777" w:rsidTr="0091713F">
              <w:tc>
                <w:tcPr>
                  <w:tcW w:w="220" w:type="dxa"/>
                  <w:hideMark/>
                </w:tcPr>
                <w:p w14:paraId="396890DC" w14:textId="77777777" w:rsidR="00692778" w:rsidRPr="00D22496" w:rsidRDefault="00692778">
                  <w:pPr>
                    <w:pStyle w:val="Paragraph"/>
                    <w:rPr>
                      <w:noProof/>
                      <w:lang w:val="ro-RO"/>
                    </w:rPr>
                  </w:pPr>
                  <w:r w:rsidRPr="00D22496">
                    <w:rPr>
                      <w:noProof/>
                      <w:lang w:val="ro-RO"/>
                    </w:rPr>
                    <w:t>—</w:t>
                  </w:r>
                </w:p>
              </w:tc>
              <w:tc>
                <w:tcPr>
                  <w:tcW w:w="3728" w:type="dxa"/>
                  <w:hideMark/>
                </w:tcPr>
                <w:p w14:paraId="7B8A262E" w14:textId="77777777" w:rsidR="00692778" w:rsidRPr="00D22496" w:rsidRDefault="00692778">
                  <w:pPr>
                    <w:pStyle w:val="Paragraph"/>
                    <w:rPr>
                      <w:noProof/>
                      <w:lang w:val="ro-RO"/>
                    </w:rPr>
                  </w:pPr>
                  <w:r w:rsidRPr="00D22496">
                    <w:rPr>
                      <w:noProof/>
                      <w:lang w:val="ro-RO"/>
                    </w:rPr>
                    <w:t>cu o grosime totală de minimum 55 µm,</w:t>
                  </w:r>
                </w:p>
              </w:tc>
            </w:tr>
            <w:tr w:rsidR="00692778" w:rsidRPr="00D22496" w14:paraId="66EA406D" w14:textId="77777777" w:rsidTr="0091713F">
              <w:tc>
                <w:tcPr>
                  <w:tcW w:w="220" w:type="dxa"/>
                  <w:hideMark/>
                </w:tcPr>
                <w:p w14:paraId="39ED6D9B" w14:textId="77777777" w:rsidR="00692778" w:rsidRPr="00D22496" w:rsidRDefault="00692778">
                  <w:pPr>
                    <w:pStyle w:val="Paragraph"/>
                    <w:rPr>
                      <w:noProof/>
                      <w:lang w:val="ro-RO"/>
                    </w:rPr>
                  </w:pPr>
                  <w:r w:rsidRPr="00D22496">
                    <w:rPr>
                      <w:noProof/>
                      <w:lang w:val="ro-RO"/>
                    </w:rPr>
                    <w:t>—</w:t>
                  </w:r>
                </w:p>
              </w:tc>
              <w:tc>
                <w:tcPr>
                  <w:tcW w:w="3728" w:type="dxa"/>
                  <w:hideMark/>
                </w:tcPr>
                <w:p w14:paraId="64929851" w14:textId="77777777" w:rsidR="00692778" w:rsidRPr="00D22496" w:rsidRDefault="00692778">
                  <w:pPr>
                    <w:pStyle w:val="Paragraph"/>
                    <w:rPr>
                      <w:noProof/>
                      <w:lang w:val="ro-RO"/>
                    </w:rPr>
                  </w:pPr>
                  <w:r w:rsidRPr="00D22496">
                    <w:rPr>
                      <w:noProof/>
                      <w:lang w:val="ro-RO"/>
                    </w:rPr>
                    <w:t>cu un diametru de minimum 500 mm dar de maximum 600 mm</w:t>
                  </w:r>
                </w:p>
              </w:tc>
            </w:tr>
          </w:tbl>
          <w:p w14:paraId="43B6901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DC334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D414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158131" w14:textId="77777777" w:rsidR="00692778" w:rsidRPr="00D22496" w:rsidRDefault="00692778">
            <w:pPr>
              <w:pStyle w:val="Paragraph"/>
              <w:rPr>
                <w:noProof/>
                <w:lang w:val="ro-RO"/>
              </w:rPr>
            </w:pPr>
            <w:r w:rsidRPr="00D22496">
              <w:rPr>
                <w:noProof/>
                <w:lang w:val="ro-RO"/>
              </w:rPr>
              <w:t>31.12.2025</w:t>
            </w:r>
          </w:p>
        </w:tc>
      </w:tr>
      <w:tr w:rsidR="00692778" w:rsidRPr="00D22496" w14:paraId="33F74A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6152E8" w14:textId="77777777" w:rsidR="00692778" w:rsidRPr="00D22496" w:rsidRDefault="00692778">
            <w:pPr>
              <w:pStyle w:val="Paragraph"/>
              <w:rPr>
                <w:noProof/>
                <w:lang w:val="ro-RO"/>
              </w:rPr>
            </w:pPr>
            <w:r w:rsidRPr="00D22496">
              <w:rPr>
                <w:noProof/>
                <w:lang w:val="ro-RO"/>
              </w:rPr>
              <w:t>0.3754</w:t>
            </w:r>
          </w:p>
        </w:tc>
        <w:tc>
          <w:tcPr>
            <w:tcW w:w="909" w:type="dxa"/>
            <w:tcBorders>
              <w:top w:val="single" w:sz="4" w:space="0" w:color="auto"/>
              <w:left w:val="single" w:sz="4" w:space="0" w:color="auto"/>
              <w:bottom w:val="single" w:sz="4" w:space="0" w:color="auto"/>
              <w:right w:val="single" w:sz="4" w:space="0" w:color="auto"/>
            </w:tcBorders>
            <w:hideMark/>
          </w:tcPr>
          <w:p w14:paraId="47B62D87" w14:textId="77777777" w:rsidR="00692778" w:rsidRPr="00D22496" w:rsidRDefault="00692778">
            <w:pPr>
              <w:pStyle w:val="Paragraph"/>
              <w:jc w:val="right"/>
              <w:rPr>
                <w:noProof/>
                <w:lang w:val="ro-RO"/>
              </w:rPr>
            </w:pPr>
            <w:r w:rsidRPr="00D22496">
              <w:rPr>
                <w:noProof/>
                <w:lang w:val="ro-RO"/>
              </w:rPr>
              <w:t>ex 3920 10 89</w:t>
            </w:r>
          </w:p>
        </w:tc>
        <w:tc>
          <w:tcPr>
            <w:tcW w:w="620" w:type="dxa"/>
            <w:tcBorders>
              <w:top w:val="single" w:sz="4" w:space="0" w:color="auto"/>
              <w:left w:val="single" w:sz="4" w:space="0" w:color="auto"/>
              <w:bottom w:val="single" w:sz="4" w:space="0" w:color="auto"/>
              <w:right w:val="single" w:sz="4" w:space="0" w:color="auto"/>
            </w:tcBorders>
            <w:hideMark/>
          </w:tcPr>
          <w:p w14:paraId="32FD641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DF4B9B7" w14:textId="77777777" w:rsidR="00692778" w:rsidRPr="00D22496" w:rsidRDefault="00692778">
            <w:pPr>
              <w:pStyle w:val="Paragraph"/>
              <w:rPr>
                <w:noProof/>
                <w:lang w:val="ro-RO"/>
              </w:rPr>
            </w:pPr>
            <w:r w:rsidRPr="00D22496">
              <w:rPr>
                <w:noProof/>
                <w:lang w:val="ro-RO"/>
              </w:rPr>
              <w:t>Folie multistratificată cu acoperire acrilică şi laminată cu un strat din polietilenă de înaltă densitate, cu grosime totală de minimu 0,8 mm dar maximum 1,2 mm</w:t>
            </w:r>
          </w:p>
        </w:tc>
        <w:tc>
          <w:tcPr>
            <w:tcW w:w="790" w:type="dxa"/>
            <w:tcBorders>
              <w:top w:val="single" w:sz="4" w:space="0" w:color="auto"/>
              <w:left w:val="single" w:sz="4" w:space="0" w:color="auto"/>
              <w:bottom w:val="single" w:sz="4" w:space="0" w:color="auto"/>
              <w:right w:val="single" w:sz="4" w:space="0" w:color="auto"/>
            </w:tcBorders>
            <w:hideMark/>
          </w:tcPr>
          <w:p w14:paraId="70857DA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31E6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62BCF1" w14:textId="77777777" w:rsidR="00692778" w:rsidRPr="00D22496" w:rsidRDefault="00692778">
            <w:pPr>
              <w:pStyle w:val="Paragraph"/>
              <w:rPr>
                <w:noProof/>
                <w:lang w:val="ro-RO"/>
              </w:rPr>
            </w:pPr>
            <w:r w:rsidRPr="00D22496">
              <w:rPr>
                <w:noProof/>
                <w:lang w:val="ro-RO"/>
              </w:rPr>
              <w:t>31.12.2027</w:t>
            </w:r>
          </w:p>
        </w:tc>
      </w:tr>
      <w:tr w:rsidR="00692778" w:rsidRPr="00D22496" w14:paraId="6B564F3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EC78F9" w14:textId="77777777" w:rsidR="00692778" w:rsidRPr="00D22496" w:rsidRDefault="00692778">
            <w:pPr>
              <w:pStyle w:val="Paragraph"/>
              <w:rPr>
                <w:noProof/>
                <w:lang w:val="ro-RO"/>
              </w:rPr>
            </w:pPr>
            <w:r w:rsidRPr="00D22496">
              <w:rPr>
                <w:noProof/>
                <w:lang w:val="ro-RO"/>
              </w:rPr>
              <w:t>0.8149</w:t>
            </w:r>
          </w:p>
        </w:tc>
        <w:tc>
          <w:tcPr>
            <w:tcW w:w="909" w:type="dxa"/>
            <w:tcBorders>
              <w:top w:val="single" w:sz="4" w:space="0" w:color="auto"/>
              <w:left w:val="single" w:sz="4" w:space="0" w:color="auto"/>
              <w:bottom w:val="single" w:sz="4" w:space="0" w:color="auto"/>
              <w:right w:val="single" w:sz="4" w:space="0" w:color="auto"/>
            </w:tcBorders>
            <w:hideMark/>
          </w:tcPr>
          <w:p w14:paraId="7AE9C238" w14:textId="77777777" w:rsidR="00692778" w:rsidRPr="00D22496" w:rsidRDefault="00692778">
            <w:pPr>
              <w:pStyle w:val="Paragraph"/>
              <w:jc w:val="right"/>
              <w:rPr>
                <w:noProof/>
                <w:lang w:val="ro-RO"/>
              </w:rPr>
            </w:pPr>
            <w:r w:rsidRPr="00D22496">
              <w:rPr>
                <w:noProof/>
                <w:lang w:val="ro-RO"/>
              </w:rPr>
              <w:t>ex 3920 10 89</w:t>
            </w:r>
          </w:p>
        </w:tc>
        <w:tc>
          <w:tcPr>
            <w:tcW w:w="620" w:type="dxa"/>
            <w:tcBorders>
              <w:top w:val="single" w:sz="4" w:space="0" w:color="auto"/>
              <w:left w:val="single" w:sz="4" w:space="0" w:color="auto"/>
              <w:bottom w:val="single" w:sz="4" w:space="0" w:color="auto"/>
              <w:right w:val="single" w:sz="4" w:space="0" w:color="auto"/>
            </w:tcBorders>
            <w:hideMark/>
          </w:tcPr>
          <w:p w14:paraId="74CCCF68"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03DCCBA" w14:textId="77777777" w:rsidR="00692778" w:rsidRPr="00D22496" w:rsidRDefault="00692778">
            <w:pPr>
              <w:pStyle w:val="Paragraph"/>
              <w:rPr>
                <w:noProof/>
                <w:lang w:val="ro-RO"/>
              </w:rPr>
            </w:pPr>
            <w:r w:rsidRPr="00D22496">
              <w:rPr>
                <w:noProof/>
                <w:lang w:val="ro-RO"/>
              </w:rPr>
              <w:t>Folie din copolimer de etilen-octenă cu o grosime de minimum 0,45 mm, dar de maximum 0,75 mm, utilizată la fabricarea panourilor solare fotovoltaice sticlă-sticlă</w:t>
            </w:r>
          </w:p>
          <w:p w14:paraId="0DE3F6D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D80F5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4BFC6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1F92FA" w14:textId="77777777" w:rsidR="00692778" w:rsidRPr="00D22496" w:rsidRDefault="00692778">
            <w:pPr>
              <w:pStyle w:val="Paragraph"/>
              <w:rPr>
                <w:noProof/>
                <w:lang w:val="ro-RO"/>
              </w:rPr>
            </w:pPr>
            <w:r w:rsidRPr="00D22496">
              <w:rPr>
                <w:noProof/>
                <w:lang w:val="ro-RO"/>
              </w:rPr>
              <w:t>31.12.2027</w:t>
            </w:r>
          </w:p>
        </w:tc>
      </w:tr>
      <w:tr w:rsidR="00692778" w:rsidRPr="00D22496" w14:paraId="670A10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290ADA" w14:textId="77777777" w:rsidR="00692778" w:rsidRPr="00D22496" w:rsidRDefault="00692778">
            <w:pPr>
              <w:pStyle w:val="Paragraph"/>
              <w:rPr>
                <w:noProof/>
                <w:lang w:val="ro-RO"/>
              </w:rPr>
            </w:pPr>
            <w:r w:rsidRPr="00D22496">
              <w:rPr>
                <w:noProof/>
                <w:lang w:val="ro-RO"/>
              </w:rPr>
              <w:t>0.5139</w:t>
            </w:r>
          </w:p>
        </w:tc>
        <w:tc>
          <w:tcPr>
            <w:tcW w:w="909" w:type="dxa"/>
            <w:tcBorders>
              <w:top w:val="single" w:sz="4" w:space="0" w:color="auto"/>
              <w:left w:val="single" w:sz="4" w:space="0" w:color="auto"/>
              <w:bottom w:val="single" w:sz="4" w:space="0" w:color="auto"/>
              <w:right w:val="single" w:sz="4" w:space="0" w:color="auto"/>
            </w:tcBorders>
            <w:hideMark/>
          </w:tcPr>
          <w:p w14:paraId="6692375E" w14:textId="77777777" w:rsidR="00692778" w:rsidRPr="00D22496" w:rsidRDefault="00692778">
            <w:pPr>
              <w:pStyle w:val="Paragraph"/>
              <w:jc w:val="right"/>
              <w:rPr>
                <w:noProof/>
                <w:lang w:val="ro-RO"/>
              </w:rPr>
            </w:pPr>
            <w:r w:rsidRPr="00D22496">
              <w:rPr>
                <w:noProof/>
                <w:lang w:val="ro-RO"/>
              </w:rPr>
              <w:t>ex 3920 10 89</w:t>
            </w:r>
          </w:p>
        </w:tc>
        <w:tc>
          <w:tcPr>
            <w:tcW w:w="620" w:type="dxa"/>
            <w:tcBorders>
              <w:top w:val="single" w:sz="4" w:space="0" w:color="auto"/>
              <w:left w:val="single" w:sz="4" w:space="0" w:color="auto"/>
              <w:bottom w:val="single" w:sz="4" w:space="0" w:color="auto"/>
              <w:right w:val="single" w:sz="4" w:space="0" w:color="auto"/>
            </w:tcBorders>
            <w:hideMark/>
          </w:tcPr>
          <w:p w14:paraId="1262F9C0"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A14041A" w14:textId="77777777" w:rsidR="00692778" w:rsidRPr="00D22496" w:rsidRDefault="00692778">
            <w:pPr>
              <w:pStyle w:val="Paragraph"/>
              <w:rPr>
                <w:noProof/>
                <w:lang w:val="ro-RO"/>
              </w:rPr>
            </w:pPr>
            <w:r w:rsidRPr="00D22496">
              <w:rPr>
                <w:noProof/>
                <w:lang w:val="ro-RO"/>
              </w:rPr>
              <w:t>Folie de acetat de etilenvinil (EVA):</w:t>
            </w:r>
          </w:p>
          <w:tbl>
            <w:tblPr>
              <w:tblStyle w:val="Listdash"/>
              <w:tblW w:w="0" w:type="auto"/>
              <w:tblLayout w:type="fixed"/>
              <w:tblLook w:val="04A0" w:firstRow="1" w:lastRow="0" w:firstColumn="1" w:lastColumn="0" w:noHBand="0" w:noVBand="1"/>
            </w:tblPr>
            <w:tblGrid>
              <w:gridCol w:w="220"/>
              <w:gridCol w:w="3295"/>
            </w:tblGrid>
            <w:tr w:rsidR="00692778" w:rsidRPr="00D22496" w14:paraId="1F8D6DC2" w14:textId="77777777" w:rsidTr="0091713F">
              <w:tc>
                <w:tcPr>
                  <w:tcW w:w="220" w:type="dxa"/>
                  <w:hideMark/>
                </w:tcPr>
                <w:p w14:paraId="6CEE52FA" w14:textId="77777777" w:rsidR="00692778" w:rsidRPr="00D22496" w:rsidRDefault="00692778">
                  <w:pPr>
                    <w:pStyle w:val="Paragraph"/>
                    <w:rPr>
                      <w:noProof/>
                      <w:lang w:val="ro-RO"/>
                    </w:rPr>
                  </w:pPr>
                  <w:r w:rsidRPr="00D22496">
                    <w:rPr>
                      <w:noProof/>
                      <w:lang w:val="ro-RO"/>
                    </w:rPr>
                    <w:t>—</w:t>
                  </w:r>
                </w:p>
              </w:tc>
              <w:tc>
                <w:tcPr>
                  <w:tcW w:w="3295" w:type="dxa"/>
                  <w:hideMark/>
                </w:tcPr>
                <w:p w14:paraId="0DF232A4" w14:textId="77777777" w:rsidR="00692778" w:rsidRPr="00D22496" w:rsidRDefault="00692778">
                  <w:pPr>
                    <w:pStyle w:val="Paragraph"/>
                    <w:rPr>
                      <w:noProof/>
                      <w:lang w:val="ro-RO"/>
                    </w:rPr>
                  </w:pPr>
                  <w:r w:rsidRPr="00D22496">
                    <w:rPr>
                      <w:noProof/>
                      <w:lang w:val="ro-RO"/>
                    </w:rPr>
                    <w:t> cu o suprafață ieșită în relief cu onduleuri gofrate,</w:t>
                  </w:r>
                </w:p>
              </w:tc>
            </w:tr>
            <w:tr w:rsidR="00692778" w:rsidRPr="00D22496" w14:paraId="39AF97F4" w14:textId="77777777" w:rsidTr="0091713F">
              <w:tc>
                <w:tcPr>
                  <w:tcW w:w="220" w:type="dxa"/>
                  <w:hideMark/>
                </w:tcPr>
                <w:p w14:paraId="0FB87D74" w14:textId="77777777" w:rsidR="00692778" w:rsidRPr="00D22496" w:rsidRDefault="00692778">
                  <w:pPr>
                    <w:pStyle w:val="Paragraph"/>
                    <w:rPr>
                      <w:noProof/>
                      <w:lang w:val="ro-RO"/>
                    </w:rPr>
                  </w:pPr>
                  <w:r w:rsidRPr="00D22496">
                    <w:rPr>
                      <w:noProof/>
                      <w:lang w:val="ro-RO"/>
                    </w:rPr>
                    <w:t>—</w:t>
                  </w:r>
                </w:p>
              </w:tc>
              <w:tc>
                <w:tcPr>
                  <w:tcW w:w="3295" w:type="dxa"/>
                  <w:hideMark/>
                </w:tcPr>
                <w:p w14:paraId="33B173AE" w14:textId="77777777" w:rsidR="00692778" w:rsidRPr="00D22496" w:rsidRDefault="00692778">
                  <w:pPr>
                    <w:pStyle w:val="Paragraph"/>
                    <w:rPr>
                      <w:noProof/>
                      <w:lang w:val="ro-RO"/>
                    </w:rPr>
                  </w:pPr>
                  <w:r w:rsidRPr="00D22496">
                    <w:rPr>
                      <w:noProof/>
                      <w:lang w:val="ro-RO"/>
                    </w:rPr>
                    <w:t> nelaminată,</w:t>
                  </w:r>
                </w:p>
              </w:tc>
            </w:tr>
            <w:tr w:rsidR="00692778" w:rsidRPr="00D22496" w14:paraId="69336BD0" w14:textId="77777777" w:rsidTr="0091713F">
              <w:tc>
                <w:tcPr>
                  <w:tcW w:w="220" w:type="dxa"/>
                  <w:hideMark/>
                </w:tcPr>
                <w:p w14:paraId="206538E5" w14:textId="77777777" w:rsidR="00692778" w:rsidRPr="00D22496" w:rsidRDefault="00692778">
                  <w:pPr>
                    <w:pStyle w:val="Paragraph"/>
                    <w:rPr>
                      <w:noProof/>
                      <w:lang w:val="ro-RO"/>
                    </w:rPr>
                  </w:pPr>
                  <w:r w:rsidRPr="00D22496">
                    <w:rPr>
                      <w:noProof/>
                      <w:lang w:val="ro-RO"/>
                    </w:rPr>
                    <w:t>—</w:t>
                  </w:r>
                </w:p>
              </w:tc>
              <w:tc>
                <w:tcPr>
                  <w:tcW w:w="3295" w:type="dxa"/>
                  <w:hideMark/>
                </w:tcPr>
                <w:p w14:paraId="66446715" w14:textId="77777777" w:rsidR="00692778" w:rsidRPr="00D22496" w:rsidRDefault="00692778">
                  <w:pPr>
                    <w:pStyle w:val="Paragraph"/>
                    <w:rPr>
                      <w:noProof/>
                      <w:lang w:val="ro-RO"/>
                    </w:rPr>
                  </w:pPr>
                  <w:r w:rsidRPr="00D22496">
                    <w:rPr>
                      <w:noProof/>
                      <w:lang w:val="ro-RO"/>
                    </w:rPr>
                    <w:t> nereticulată și</w:t>
                  </w:r>
                </w:p>
              </w:tc>
            </w:tr>
            <w:tr w:rsidR="00692778" w:rsidRPr="00D22496" w14:paraId="2BA1B3AC" w14:textId="77777777" w:rsidTr="0091713F">
              <w:tc>
                <w:tcPr>
                  <w:tcW w:w="220" w:type="dxa"/>
                  <w:hideMark/>
                </w:tcPr>
                <w:p w14:paraId="74BC0CEF" w14:textId="77777777" w:rsidR="00692778" w:rsidRPr="00D22496" w:rsidRDefault="00692778">
                  <w:pPr>
                    <w:pStyle w:val="Paragraph"/>
                    <w:rPr>
                      <w:noProof/>
                      <w:lang w:val="ro-RO"/>
                    </w:rPr>
                  </w:pPr>
                  <w:r w:rsidRPr="00D22496">
                    <w:rPr>
                      <w:noProof/>
                      <w:lang w:val="ro-RO"/>
                    </w:rPr>
                    <w:t>—</w:t>
                  </w:r>
                </w:p>
              </w:tc>
              <w:tc>
                <w:tcPr>
                  <w:tcW w:w="3295" w:type="dxa"/>
                  <w:hideMark/>
                </w:tcPr>
                <w:p w14:paraId="6D492F1F" w14:textId="77777777" w:rsidR="00692778" w:rsidRPr="00D22496" w:rsidRDefault="00692778">
                  <w:pPr>
                    <w:pStyle w:val="Paragraph"/>
                    <w:rPr>
                      <w:noProof/>
                      <w:lang w:val="ro-RO"/>
                    </w:rPr>
                  </w:pPr>
                  <w:r w:rsidRPr="00D22496">
                    <w:rPr>
                      <w:noProof/>
                      <w:lang w:val="ro-RO"/>
                    </w:rPr>
                    <w:t> cu grosimea de minimum 0,3 mm</w:t>
                  </w:r>
                </w:p>
              </w:tc>
            </w:tr>
          </w:tbl>
          <w:p w14:paraId="7576874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F2FA42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BA2A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10012E" w14:textId="77777777" w:rsidR="00692778" w:rsidRPr="00D22496" w:rsidRDefault="00692778">
            <w:pPr>
              <w:pStyle w:val="Paragraph"/>
              <w:rPr>
                <w:noProof/>
                <w:lang w:val="ro-RO"/>
              </w:rPr>
            </w:pPr>
            <w:r w:rsidRPr="00D22496">
              <w:rPr>
                <w:noProof/>
                <w:lang w:val="ro-RO"/>
              </w:rPr>
              <w:t>31.12.2026</w:t>
            </w:r>
          </w:p>
        </w:tc>
      </w:tr>
      <w:tr w:rsidR="00692778" w:rsidRPr="00D22496" w14:paraId="054F39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20954C" w14:textId="77777777" w:rsidR="00692778" w:rsidRPr="00D22496" w:rsidRDefault="00692778">
            <w:pPr>
              <w:pStyle w:val="Paragraph"/>
              <w:rPr>
                <w:noProof/>
                <w:lang w:val="ro-RO"/>
              </w:rPr>
            </w:pPr>
            <w:r w:rsidRPr="00D22496">
              <w:rPr>
                <w:noProof/>
                <w:lang w:val="ro-RO"/>
              </w:rPr>
              <w:t>0.5482</w:t>
            </w:r>
          </w:p>
        </w:tc>
        <w:tc>
          <w:tcPr>
            <w:tcW w:w="909" w:type="dxa"/>
            <w:tcBorders>
              <w:top w:val="single" w:sz="4" w:space="0" w:color="auto"/>
              <w:left w:val="single" w:sz="4" w:space="0" w:color="auto"/>
              <w:bottom w:val="single" w:sz="4" w:space="0" w:color="auto"/>
              <w:right w:val="single" w:sz="4" w:space="0" w:color="auto"/>
            </w:tcBorders>
            <w:hideMark/>
          </w:tcPr>
          <w:p w14:paraId="650C3BF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20 21</w:t>
            </w:r>
          </w:p>
        </w:tc>
        <w:tc>
          <w:tcPr>
            <w:tcW w:w="620" w:type="dxa"/>
            <w:tcBorders>
              <w:top w:val="single" w:sz="4" w:space="0" w:color="auto"/>
              <w:left w:val="single" w:sz="4" w:space="0" w:color="auto"/>
              <w:bottom w:val="single" w:sz="4" w:space="0" w:color="auto"/>
              <w:right w:val="single" w:sz="4" w:space="0" w:color="auto"/>
            </w:tcBorders>
            <w:hideMark/>
          </w:tcPr>
          <w:p w14:paraId="2165EEF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E8C5676" w14:textId="77777777" w:rsidR="00692778" w:rsidRPr="00D22496" w:rsidRDefault="00692778">
            <w:pPr>
              <w:pStyle w:val="Paragraph"/>
              <w:rPr>
                <w:noProof/>
                <w:lang w:val="ro-RO"/>
              </w:rPr>
            </w:pPr>
            <w:r w:rsidRPr="00D22496">
              <w:rPr>
                <w:noProof/>
                <w:lang w:val="ro-RO"/>
              </w:rPr>
              <w:t>Folii din polipropilenă orientată biaxial:</w:t>
            </w:r>
          </w:p>
          <w:tbl>
            <w:tblPr>
              <w:tblStyle w:val="Listdash"/>
              <w:tblW w:w="0" w:type="auto"/>
              <w:tblLayout w:type="fixed"/>
              <w:tblLook w:val="04A0" w:firstRow="1" w:lastRow="0" w:firstColumn="1" w:lastColumn="0" w:noHBand="0" w:noVBand="1"/>
            </w:tblPr>
            <w:tblGrid>
              <w:gridCol w:w="220"/>
              <w:gridCol w:w="3728"/>
            </w:tblGrid>
            <w:tr w:rsidR="00692778" w:rsidRPr="00D22496" w14:paraId="4C95A082" w14:textId="77777777" w:rsidTr="0091713F">
              <w:tc>
                <w:tcPr>
                  <w:tcW w:w="220" w:type="dxa"/>
                  <w:hideMark/>
                </w:tcPr>
                <w:p w14:paraId="48DDCE93" w14:textId="77777777" w:rsidR="00692778" w:rsidRPr="00D22496" w:rsidRDefault="00692778">
                  <w:pPr>
                    <w:pStyle w:val="Paragraph"/>
                    <w:rPr>
                      <w:noProof/>
                      <w:lang w:val="ro-RO"/>
                    </w:rPr>
                  </w:pPr>
                  <w:r w:rsidRPr="00D22496">
                    <w:rPr>
                      <w:noProof/>
                      <w:lang w:val="ro-RO"/>
                    </w:rPr>
                    <w:t>—</w:t>
                  </w:r>
                </w:p>
              </w:tc>
              <w:tc>
                <w:tcPr>
                  <w:tcW w:w="3728" w:type="dxa"/>
                  <w:hideMark/>
                </w:tcPr>
                <w:p w14:paraId="004AB1DA" w14:textId="77777777" w:rsidR="00692778" w:rsidRPr="00D22496" w:rsidRDefault="00692778">
                  <w:pPr>
                    <w:pStyle w:val="Paragraph"/>
                    <w:rPr>
                      <w:noProof/>
                      <w:lang w:val="ro-RO"/>
                    </w:rPr>
                  </w:pPr>
                  <w:r w:rsidRPr="00D22496">
                    <w:rPr>
                      <w:noProof/>
                      <w:lang w:val="ro-RO"/>
                    </w:rPr>
                    <w:t>cu o grosime de maximum 0,1 mm,</w:t>
                  </w:r>
                </w:p>
              </w:tc>
            </w:tr>
            <w:tr w:rsidR="00692778" w:rsidRPr="00D22496" w14:paraId="68B92EEA" w14:textId="77777777" w:rsidTr="0091713F">
              <w:tc>
                <w:tcPr>
                  <w:tcW w:w="220" w:type="dxa"/>
                  <w:hideMark/>
                </w:tcPr>
                <w:p w14:paraId="233B6A6E" w14:textId="77777777" w:rsidR="00692778" w:rsidRPr="00D22496" w:rsidRDefault="00692778">
                  <w:pPr>
                    <w:pStyle w:val="Paragraph"/>
                    <w:rPr>
                      <w:noProof/>
                      <w:lang w:val="ro-RO"/>
                    </w:rPr>
                  </w:pPr>
                  <w:r w:rsidRPr="00D22496">
                    <w:rPr>
                      <w:noProof/>
                      <w:lang w:val="ro-RO"/>
                    </w:rPr>
                    <w:t>—</w:t>
                  </w:r>
                </w:p>
              </w:tc>
              <w:tc>
                <w:tcPr>
                  <w:tcW w:w="3728" w:type="dxa"/>
                  <w:hideMark/>
                </w:tcPr>
                <w:p w14:paraId="396EBF99" w14:textId="77777777" w:rsidR="00692778" w:rsidRPr="00D22496" w:rsidRDefault="00692778">
                  <w:pPr>
                    <w:pStyle w:val="Paragraph"/>
                    <w:rPr>
                      <w:noProof/>
                      <w:lang w:val="ro-RO"/>
                    </w:rPr>
                  </w:pPr>
                  <w:r w:rsidRPr="00D22496">
                    <w:rPr>
                      <w:noProof/>
                      <w:lang w:val="ro-RO"/>
                    </w:rPr>
                    <w:t>imprimate pe ambele părți cu straturi specializate pentru a permite tipărirea de securitate a bancnotelor</w:t>
                  </w:r>
                </w:p>
              </w:tc>
            </w:tr>
          </w:tbl>
          <w:p w14:paraId="2349BB2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E9D691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D63B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C3DF02" w14:textId="77777777" w:rsidR="00692778" w:rsidRPr="00D22496" w:rsidRDefault="00692778">
            <w:pPr>
              <w:pStyle w:val="Paragraph"/>
              <w:rPr>
                <w:noProof/>
                <w:lang w:val="ro-RO"/>
              </w:rPr>
            </w:pPr>
            <w:r w:rsidRPr="00D22496">
              <w:rPr>
                <w:noProof/>
                <w:lang w:val="ro-RO"/>
              </w:rPr>
              <w:t>31.12.2024</w:t>
            </w:r>
          </w:p>
        </w:tc>
      </w:tr>
      <w:tr w:rsidR="00692778" w:rsidRPr="00D22496" w14:paraId="26E0A7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58F60F" w14:textId="77777777" w:rsidR="00692778" w:rsidRPr="00D22496" w:rsidRDefault="00692778">
            <w:pPr>
              <w:pStyle w:val="Paragraph"/>
              <w:rPr>
                <w:noProof/>
                <w:lang w:val="ro-RO"/>
              </w:rPr>
            </w:pPr>
            <w:r w:rsidRPr="00D22496">
              <w:rPr>
                <w:noProof/>
                <w:lang w:val="ro-RO"/>
              </w:rPr>
              <w:t>0.8205</w:t>
            </w:r>
          </w:p>
        </w:tc>
        <w:tc>
          <w:tcPr>
            <w:tcW w:w="909" w:type="dxa"/>
            <w:tcBorders>
              <w:top w:val="single" w:sz="4" w:space="0" w:color="auto"/>
              <w:left w:val="single" w:sz="4" w:space="0" w:color="auto"/>
              <w:bottom w:val="single" w:sz="4" w:space="0" w:color="auto"/>
              <w:right w:val="single" w:sz="4" w:space="0" w:color="auto"/>
            </w:tcBorders>
            <w:hideMark/>
          </w:tcPr>
          <w:p w14:paraId="2EE483A7" w14:textId="77777777" w:rsidR="00692778" w:rsidRPr="00D22496" w:rsidRDefault="00692778">
            <w:pPr>
              <w:pStyle w:val="Paragraph"/>
              <w:jc w:val="right"/>
              <w:rPr>
                <w:noProof/>
                <w:lang w:val="ro-RO"/>
              </w:rPr>
            </w:pPr>
            <w:r w:rsidRPr="00D22496">
              <w:rPr>
                <w:noProof/>
                <w:lang w:val="ro-RO"/>
              </w:rPr>
              <w:t>ex 3920 20 21</w:t>
            </w:r>
          </w:p>
        </w:tc>
        <w:tc>
          <w:tcPr>
            <w:tcW w:w="620" w:type="dxa"/>
            <w:tcBorders>
              <w:top w:val="single" w:sz="4" w:space="0" w:color="auto"/>
              <w:left w:val="single" w:sz="4" w:space="0" w:color="auto"/>
              <w:bottom w:val="single" w:sz="4" w:space="0" w:color="auto"/>
              <w:right w:val="single" w:sz="4" w:space="0" w:color="auto"/>
            </w:tcBorders>
            <w:hideMark/>
          </w:tcPr>
          <w:p w14:paraId="0F9B6E3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8E017EF" w14:textId="77777777" w:rsidR="00692778" w:rsidRPr="00D22496" w:rsidRDefault="00692778">
            <w:pPr>
              <w:pStyle w:val="Paragraph"/>
              <w:rPr>
                <w:noProof/>
                <w:lang w:val="ro-RO"/>
              </w:rPr>
            </w:pPr>
            <w:r w:rsidRPr="00D22496">
              <w:rPr>
                <w:noProof/>
                <w:lang w:val="ro-RO"/>
              </w:rPr>
              <w:t>Folie orientată biaxial din mai multe straturi de polipropilenă, cu o grosime totală de maximum 14 microni</w:t>
            </w:r>
          </w:p>
        </w:tc>
        <w:tc>
          <w:tcPr>
            <w:tcW w:w="790" w:type="dxa"/>
            <w:tcBorders>
              <w:top w:val="single" w:sz="4" w:space="0" w:color="auto"/>
              <w:left w:val="single" w:sz="4" w:space="0" w:color="auto"/>
              <w:bottom w:val="single" w:sz="4" w:space="0" w:color="auto"/>
              <w:right w:val="single" w:sz="4" w:space="0" w:color="auto"/>
            </w:tcBorders>
            <w:hideMark/>
          </w:tcPr>
          <w:p w14:paraId="280311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C348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ADDC14" w14:textId="77777777" w:rsidR="00692778" w:rsidRPr="00D22496" w:rsidRDefault="00692778">
            <w:pPr>
              <w:pStyle w:val="Paragraph"/>
              <w:rPr>
                <w:noProof/>
                <w:lang w:val="ro-RO"/>
              </w:rPr>
            </w:pPr>
            <w:r w:rsidRPr="00D22496">
              <w:rPr>
                <w:noProof/>
                <w:lang w:val="ro-RO"/>
              </w:rPr>
              <w:t>31.12.2026</w:t>
            </w:r>
          </w:p>
        </w:tc>
      </w:tr>
      <w:tr w:rsidR="00692778" w:rsidRPr="00D22496" w14:paraId="499129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9840CB" w14:textId="77777777" w:rsidR="00692778" w:rsidRPr="00D22496" w:rsidRDefault="00692778">
            <w:pPr>
              <w:pStyle w:val="Paragraph"/>
              <w:rPr>
                <w:noProof/>
                <w:lang w:val="ro-RO"/>
              </w:rPr>
            </w:pPr>
            <w:r w:rsidRPr="00D22496">
              <w:rPr>
                <w:noProof/>
                <w:lang w:val="ro-RO"/>
              </w:rPr>
              <w:t>0.4394</w:t>
            </w:r>
          </w:p>
        </w:tc>
        <w:tc>
          <w:tcPr>
            <w:tcW w:w="909" w:type="dxa"/>
            <w:tcBorders>
              <w:top w:val="single" w:sz="4" w:space="0" w:color="auto"/>
              <w:left w:val="single" w:sz="4" w:space="0" w:color="auto"/>
              <w:bottom w:val="single" w:sz="4" w:space="0" w:color="auto"/>
              <w:right w:val="single" w:sz="4" w:space="0" w:color="auto"/>
            </w:tcBorders>
            <w:hideMark/>
          </w:tcPr>
          <w:p w14:paraId="52FA56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20 29</w:t>
            </w:r>
          </w:p>
        </w:tc>
        <w:tc>
          <w:tcPr>
            <w:tcW w:w="620" w:type="dxa"/>
            <w:tcBorders>
              <w:top w:val="single" w:sz="4" w:space="0" w:color="auto"/>
              <w:left w:val="single" w:sz="4" w:space="0" w:color="auto"/>
              <w:bottom w:val="single" w:sz="4" w:space="0" w:color="auto"/>
              <w:right w:val="single" w:sz="4" w:space="0" w:color="auto"/>
            </w:tcBorders>
            <w:hideMark/>
          </w:tcPr>
          <w:p w14:paraId="68D94E4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39BD433" w14:textId="77777777" w:rsidR="00692778" w:rsidRPr="00D22496" w:rsidRDefault="00692778">
            <w:pPr>
              <w:pStyle w:val="Paragraph"/>
              <w:rPr>
                <w:noProof/>
                <w:lang w:val="ro-RO"/>
              </w:rPr>
            </w:pPr>
            <w:r w:rsidRPr="00D22496">
              <w:rPr>
                <w:noProof/>
                <w:lang w:val="ro-RO"/>
              </w:rPr>
              <w:t>Film orientat monoaxial, cu o grosime totală de maximum 75 μm, format din trei sau patru straturi, fiecare strat conținând un amestec de polipropilenă și polietilenă, cu un strat central care conține sau nu dioxid de titaniu,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38E4CA68" w14:textId="77777777" w:rsidTr="0091713F">
              <w:tc>
                <w:tcPr>
                  <w:tcW w:w="220" w:type="dxa"/>
                  <w:hideMark/>
                </w:tcPr>
                <w:p w14:paraId="3C289865" w14:textId="77777777" w:rsidR="00692778" w:rsidRPr="00D22496" w:rsidRDefault="00692778">
                  <w:pPr>
                    <w:pStyle w:val="Paragraph"/>
                    <w:rPr>
                      <w:noProof/>
                      <w:lang w:val="ro-RO"/>
                    </w:rPr>
                  </w:pPr>
                  <w:r w:rsidRPr="00D22496">
                    <w:rPr>
                      <w:noProof/>
                      <w:lang w:val="ro-RO"/>
                    </w:rPr>
                    <w:t>—</w:t>
                  </w:r>
                </w:p>
              </w:tc>
              <w:tc>
                <w:tcPr>
                  <w:tcW w:w="3728" w:type="dxa"/>
                  <w:hideMark/>
                </w:tcPr>
                <w:p w14:paraId="7C6B3BDF" w14:textId="77777777" w:rsidR="00692778" w:rsidRPr="00D22496" w:rsidRDefault="00692778">
                  <w:pPr>
                    <w:pStyle w:val="Paragraph"/>
                    <w:rPr>
                      <w:noProof/>
                      <w:lang w:val="ro-RO"/>
                    </w:rPr>
                  </w:pPr>
                  <w:r w:rsidRPr="00D22496">
                    <w:rPr>
                      <w:noProof/>
                      <w:lang w:val="ro-RO"/>
                    </w:rPr>
                    <w:t>o rezistență la tracțiune în direcția utilajului de minimum 120 MPa, dar maximum 270 MPa și</w:t>
                  </w:r>
                </w:p>
              </w:tc>
            </w:tr>
            <w:tr w:rsidR="00692778" w:rsidRPr="00D22496" w14:paraId="748F5BE3" w14:textId="77777777" w:rsidTr="0091713F">
              <w:tc>
                <w:tcPr>
                  <w:tcW w:w="220" w:type="dxa"/>
                  <w:hideMark/>
                </w:tcPr>
                <w:p w14:paraId="3C35BCF1" w14:textId="77777777" w:rsidR="00692778" w:rsidRPr="00D22496" w:rsidRDefault="00692778">
                  <w:pPr>
                    <w:pStyle w:val="Paragraph"/>
                    <w:rPr>
                      <w:noProof/>
                      <w:lang w:val="ro-RO"/>
                    </w:rPr>
                  </w:pPr>
                  <w:r w:rsidRPr="00D22496">
                    <w:rPr>
                      <w:noProof/>
                      <w:lang w:val="ro-RO"/>
                    </w:rPr>
                    <w:t>—</w:t>
                  </w:r>
                </w:p>
              </w:tc>
              <w:tc>
                <w:tcPr>
                  <w:tcW w:w="3728" w:type="dxa"/>
                  <w:hideMark/>
                </w:tcPr>
                <w:p w14:paraId="749E3620" w14:textId="77777777" w:rsidR="00692778" w:rsidRPr="00D22496" w:rsidRDefault="00692778">
                  <w:pPr>
                    <w:pStyle w:val="Paragraph"/>
                    <w:rPr>
                      <w:noProof/>
                      <w:lang w:val="ro-RO"/>
                    </w:rPr>
                  </w:pPr>
                  <w:r w:rsidRPr="00D22496">
                    <w:rPr>
                      <w:noProof/>
                      <w:lang w:val="ro-RO"/>
                    </w:rPr>
                    <w:t>o rezistență la tracțiune în direcția transversală de minimum 10 MPa, dar maximum 40 MPa</w:t>
                  </w:r>
                </w:p>
              </w:tc>
            </w:tr>
          </w:tbl>
          <w:p w14:paraId="3AC513D1" w14:textId="77777777" w:rsidR="00692778" w:rsidRPr="00D22496" w:rsidRDefault="00692778">
            <w:pPr>
              <w:pStyle w:val="Paragraph"/>
              <w:rPr>
                <w:noProof/>
                <w:lang w:val="ro-RO"/>
              </w:rPr>
            </w:pPr>
            <w:r w:rsidRPr="00D22496">
              <w:rPr>
                <w:noProof/>
                <w:lang w:val="ro-RO"/>
              </w:rPr>
              <w:t>conform metodei de testare ASTM D882/ISO 527-3</w:t>
            </w:r>
          </w:p>
        </w:tc>
        <w:tc>
          <w:tcPr>
            <w:tcW w:w="790" w:type="dxa"/>
            <w:tcBorders>
              <w:top w:val="single" w:sz="4" w:space="0" w:color="auto"/>
              <w:left w:val="single" w:sz="4" w:space="0" w:color="auto"/>
              <w:bottom w:val="single" w:sz="4" w:space="0" w:color="auto"/>
              <w:right w:val="single" w:sz="4" w:space="0" w:color="auto"/>
            </w:tcBorders>
            <w:hideMark/>
          </w:tcPr>
          <w:p w14:paraId="3596189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3AF0C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34403D" w14:textId="77777777" w:rsidR="00692778" w:rsidRPr="00D22496" w:rsidRDefault="00692778">
            <w:pPr>
              <w:pStyle w:val="Paragraph"/>
              <w:rPr>
                <w:noProof/>
                <w:lang w:val="ro-RO"/>
              </w:rPr>
            </w:pPr>
            <w:r w:rsidRPr="00D22496">
              <w:rPr>
                <w:noProof/>
                <w:lang w:val="ro-RO"/>
              </w:rPr>
              <w:t>31.12.2024</w:t>
            </w:r>
          </w:p>
        </w:tc>
      </w:tr>
      <w:tr w:rsidR="00692778" w:rsidRPr="00D22496" w14:paraId="1A5102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E81B7E" w14:textId="77777777" w:rsidR="00692778" w:rsidRPr="00D22496" w:rsidRDefault="00692778">
            <w:pPr>
              <w:pStyle w:val="Paragraph"/>
              <w:rPr>
                <w:noProof/>
                <w:lang w:val="ro-RO"/>
              </w:rPr>
            </w:pPr>
            <w:r w:rsidRPr="00D22496">
              <w:rPr>
                <w:noProof/>
                <w:lang w:val="ro-RO"/>
              </w:rPr>
              <w:t>0.3028</w:t>
            </w:r>
          </w:p>
        </w:tc>
        <w:tc>
          <w:tcPr>
            <w:tcW w:w="909" w:type="dxa"/>
            <w:tcBorders>
              <w:top w:val="single" w:sz="4" w:space="0" w:color="auto"/>
              <w:left w:val="single" w:sz="4" w:space="0" w:color="auto"/>
              <w:bottom w:val="single" w:sz="4" w:space="0" w:color="auto"/>
              <w:right w:val="single" w:sz="4" w:space="0" w:color="auto"/>
            </w:tcBorders>
            <w:hideMark/>
          </w:tcPr>
          <w:p w14:paraId="4373A729" w14:textId="77777777" w:rsidR="00692778" w:rsidRPr="00D22496" w:rsidRDefault="00692778">
            <w:pPr>
              <w:pStyle w:val="Paragraph"/>
              <w:jc w:val="right"/>
              <w:rPr>
                <w:noProof/>
                <w:lang w:val="ro-RO"/>
              </w:rPr>
            </w:pPr>
            <w:r w:rsidRPr="00D22496">
              <w:rPr>
                <w:noProof/>
                <w:lang w:val="ro-RO"/>
              </w:rPr>
              <w:t>ex 3920 20 29</w:t>
            </w:r>
          </w:p>
        </w:tc>
        <w:tc>
          <w:tcPr>
            <w:tcW w:w="620" w:type="dxa"/>
            <w:tcBorders>
              <w:top w:val="single" w:sz="4" w:space="0" w:color="auto"/>
              <w:left w:val="single" w:sz="4" w:space="0" w:color="auto"/>
              <w:bottom w:val="single" w:sz="4" w:space="0" w:color="auto"/>
              <w:right w:val="single" w:sz="4" w:space="0" w:color="auto"/>
            </w:tcBorders>
            <w:hideMark/>
          </w:tcPr>
          <w:p w14:paraId="46E0A96F"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3D0E37D" w14:textId="77777777" w:rsidR="00692778" w:rsidRPr="00D22496" w:rsidRDefault="00692778">
            <w:pPr>
              <w:pStyle w:val="Paragraph"/>
              <w:rPr>
                <w:noProof/>
                <w:lang w:val="ro-RO"/>
              </w:rPr>
            </w:pPr>
            <w:r w:rsidRPr="00D22496">
              <w:rPr>
                <w:noProof/>
                <w:lang w:val="ro-RO"/>
              </w:rPr>
              <w:t>Folie orientată mono-axial, formată din trei straturi, fiecare strat fiind constituit dintr-un amestec de polipropilenă și de copolimer de etilenă și vinil acetat, cu un strat central care conține sau nu dioxid de titaniu,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7D0627B4" w14:textId="77777777" w:rsidTr="0091713F">
              <w:tc>
                <w:tcPr>
                  <w:tcW w:w="220" w:type="dxa"/>
                  <w:hideMark/>
                </w:tcPr>
                <w:p w14:paraId="6FB3F5EB" w14:textId="77777777" w:rsidR="00692778" w:rsidRPr="00D22496" w:rsidRDefault="00692778">
                  <w:pPr>
                    <w:pStyle w:val="Paragraph"/>
                    <w:rPr>
                      <w:noProof/>
                      <w:lang w:val="ro-RO"/>
                    </w:rPr>
                  </w:pPr>
                  <w:r w:rsidRPr="00D22496">
                    <w:rPr>
                      <w:noProof/>
                      <w:lang w:val="ro-RO"/>
                    </w:rPr>
                    <w:t>—</w:t>
                  </w:r>
                </w:p>
              </w:tc>
              <w:tc>
                <w:tcPr>
                  <w:tcW w:w="3728" w:type="dxa"/>
                  <w:hideMark/>
                </w:tcPr>
                <w:p w14:paraId="65EE2B75" w14:textId="77777777" w:rsidR="00692778" w:rsidRPr="00D22496" w:rsidRDefault="00692778">
                  <w:pPr>
                    <w:pStyle w:val="Paragraph"/>
                    <w:rPr>
                      <w:noProof/>
                      <w:lang w:val="ro-RO"/>
                    </w:rPr>
                  </w:pPr>
                  <w:r w:rsidRPr="00D22496">
                    <w:rPr>
                      <w:noProof/>
                      <w:lang w:val="ro-RO"/>
                    </w:rPr>
                    <w:t>grosime de minimum 55 µm, dar maximum 97 µm,</w:t>
                  </w:r>
                </w:p>
              </w:tc>
            </w:tr>
            <w:tr w:rsidR="00692778" w:rsidRPr="00D22496" w14:paraId="4C8629F3" w14:textId="77777777" w:rsidTr="0091713F">
              <w:tc>
                <w:tcPr>
                  <w:tcW w:w="220" w:type="dxa"/>
                  <w:hideMark/>
                </w:tcPr>
                <w:p w14:paraId="702E1C6C" w14:textId="77777777" w:rsidR="00692778" w:rsidRPr="00D22496" w:rsidRDefault="00692778">
                  <w:pPr>
                    <w:pStyle w:val="Paragraph"/>
                    <w:rPr>
                      <w:noProof/>
                      <w:lang w:val="ro-RO"/>
                    </w:rPr>
                  </w:pPr>
                  <w:r w:rsidRPr="00D22496">
                    <w:rPr>
                      <w:noProof/>
                      <w:lang w:val="ro-RO"/>
                    </w:rPr>
                    <w:t>—</w:t>
                  </w:r>
                </w:p>
              </w:tc>
              <w:tc>
                <w:tcPr>
                  <w:tcW w:w="3728" w:type="dxa"/>
                  <w:hideMark/>
                </w:tcPr>
                <w:p w14:paraId="34055B23" w14:textId="77777777" w:rsidR="00692778" w:rsidRPr="00D22496" w:rsidRDefault="00692778">
                  <w:pPr>
                    <w:pStyle w:val="Paragraph"/>
                    <w:rPr>
                      <w:noProof/>
                      <w:lang w:val="ro-RO"/>
                    </w:rPr>
                  </w:pPr>
                  <w:r w:rsidRPr="00D22496">
                    <w:rPr>
                      <w:noProof/>
                      <w:lang w:val="ro-RO"/>
                    </w:rPr>
                    <w:t>un modul de rezistență la rupere în direcția utilajului de minimum 0,30 GPa, dar maximum 1,45 GPa și</w:t>
                  </w:r>
                </w:p>
              </w:tc>
            </w:tr>
            <w:tr w:rsidR="00692778" w:rsidRPr="00D22496" w14:paraId="4F46F7DD" w14:textId="77777777" w:rsidTr="0091713F">
              <w:tc>
                <w:tcPr>
                  <w:tcW w:w="220" w:type="dxa"/>
                  <w:hideMark/>
                </w:tcPr>
                <w:p w14:paraId="5204401E" w14:textId="77777777" w:rsidR="00692778" w:rsidRPr="00D22496" w:rsidRDefault="00692778">
                  <w:pPr>
                    <w:pStyle w:val="Paragraph"/>
                    <w:rPr>
                      <w:noProof/>
                      <w:lang w:val="ro-RO"/>
                    </w:rPr>
                  </w:pPr>
                  <w:r w:rsidRPr="00D22496">
                    <w:rPr>
                      <w:noProof/>
                      <w:lang w:val="ro-RO"/>
                    </w:rPr>
                    <w:t>—</w:t>
                  </w:r>
                </w:p>
              </w:tc>
              <w:tc>
                <w:tcPr>
                  <w:tcW w:w="3728" w:type="dxa"/>
                  <w:hideMark/>
                </w:tcPr>
                <w:p w14:paraId="081CADDF" w14:textId="77777777" w:rsidR="00692778" w:rsidRPr="00D22496" w:rsidRDefault="00692778">
                  <w:pPr>
                    <w:pStyle w:val="Paragraph"/>
                    <w:rPr>
                      <w:noProof/>
                      <w:lang w:val="ro-RO"/>
                    </w:rPr>
                  </w:pPr>
                  <w:r w:rsidRPr="00D22496">
                    <w:rPr>
                      <w:noProof/>
                      <w:lang w:val="ro-RO"/>
                    </w:rPr>
                    <w:t>un modul de rezistență la rupere în direcția transversală de minimum 0,20 GPa, dar maximum 0,70 GPa</w:t>
                  </w:r>
                </w:p>
              </w:tc>
            </w:tr>
          </w:tbl>
          <w:p w14:paraId="709FA76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7E738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6E4A3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219B55" w14:textId="77777777" w:rsidR="00692778" w:rsidRPr="00D22496" w:rsidRDefault="00692778">
            <w:pPr>
              <w:pStyle w:val="Paragraph"/>
              <w:rPr>
                <w:noProof/>
                <w:lang w:val="ro-RO"/>
              </w:rPr>
            </w:pPr>
            <w:r w:rsidRPr="00D22496">
              <w:rPr>
                <w:noProof/>
                <w:lang w:val="ro-RO"/>
              </w:rPr>
              <w:t>31.12.2024</w:t>
            </w:r>
          </w:p>
        </w:tc>
      </w:tr>
      <w:tr w:rsidR="00692778" w:rsidRPr="00D22496" w14:paraId="174AEC3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C824B5" w14:textId="77777777" w:rsidR="00692778" w:rsidRPr="00D22496" w:rsidRDefault="00692778">
            <w:pPr>
              <w:pStyle w:val="Paragraph"/>
              <w:rPr>
                <w:noProof/>
                <w:lang w:val="ro-RO"/>
              </w:rPr>
            </w:pPr>
            <w:r w:rsidRPr="00D22496">
              <w:rPr>
                <w:noProof/>
                <w:lang w:val="ro-RO"/>
              </w:rPr>
              <w:t>0.5167</w:t>
            </w:r>
          </w:p>
        </w:tc>
        <w:tc>
          <w:tcPr>
            <w:tcW w:w="909" w:type="dxa"/>
            <w:tcBorders>
              <w:top w:val="single" w:sz="4" w:space="0" w:color="auto"/>
              <w:left w:val="single" w:sz="4" w:space="0" w:color="auto"/>
              <w:bottom w:val="single" w:sz="4" w:space="0" w:color="auto"/>
              <w:right w:val="single" w:sz="4" w:space="0" w:color="auto"/>
            </w:tcBorders>
            <w:hideMark/>
          </w:tcPr>
          <w:p w14:paraId="0934FCE3" w14:textId="77777777" w:rsidR="00692778" w:rsidRPr="00D22496" w:rsidRDefault="00692778">
            <w:pPr>
              <w:pStyle w:val="Paragraph"/>
              <w:jc w:val="right"/>
              <w:rPr>
                <w:noProof/>
                <w:lang w:val="ro-RO"/>
              </w:rPr>
            </w:pPr>
            <w:r w:rsidRPr="00D22496">
              <w:rPr>
                <w:noProof/>
                <w:lang w:val="ro-RO"/>
              </w:rPr>
              <w:t>ex 3920 20 29</w:t>
            </w:r>
          </w:p>
        </w:tc>
        <w:tc>
          <w:tcPr>
            <w:tcW w:w="620" w:type="dxa"/>
            <w:tcBorders>
              <w:top w:val="single" w:sz="4" w:space="0" w:color="auto"/>
              <w:left w:val="single" w:sz="4" w:space="0" w:color="auto"/>
              <w:bottom w:val="single" w:sz="4" w:space="0" w:color="auto"/>
              <w:right w:val="single" w:sz="4" w:space="0" w:color="auto"/>
            </w:tcBorders>
            <w:hideMark/>
          </w:tcPr>
          <w:p w14:paraId="50D64EBB" w14:textId="77777777" w:rsidR="00692778" w:rsidRPr="00D22496" w:rsidRDefault="00692778">
            <w:pPr>
              <w:pStyle w:val="Paragraph"/>
              <w:jc w:val="center"/>
              <w:rPr>
                <w:noProof/>
                <w:lang w:val="ro-RO"/>
              </w:rPr>
            </w:pPr>
            <w:r w:rsidRPr="00D22496">
              <w:rPr>
                <w:noProof/>
                <w:lang w:val="ro-RO"/>
              </w:rPr>
              <w:t>94</w:t>
            </w:r>
          </w:p>
        </w:tc>
        <w:tc>
          <w:tcPr>
            <w:tcW w:w="4088" w:type="dxa"/>
            <w:tcBorders>
              <w:top w:val="single" w:sz="4" w:space="0" w:color="auto"/>
              <w:left w:val="single" w:sz="4" w:space="0" w:color="auto"/>
              <w:bottom w:val="single" w:sz="4" w:space="0" w:color="auto"/>
              <w:right w:val="single" w:sz="4" w:space="0" w:color="auto"/>
            </w:tcBorders>
            <w:hideMark/>
          </w:tcPr>
          <w:p w14:paraId="48973399" w14:textId="77777777" w:rsidR="00692778" w:rsidRPr="00D22496" w:rsidRDefault="00692778">
            <w:pPr>
              <w:pStyle w:val="Paragraph"/>
              <w:rPr>
                <w:noProof/>
                <w:lang w:val="ro-RO"/>
              </w:rPr>
            </w:pPr>
            <w:r w:rsidRPr="00D22496">
              <w:rPr>
                <w:noProof/>
                <w:lang w:val="ro-RO"/>
              </w:rPr>
              <w:t>Folie orientată monoaxial coextrudată:</w:t>
            </w:r>
          </w:p>
          <w:tbl>
            <w:tblPr>
              <w:tblStyle w:val="Listdash"/>
              <w:tblW w:w="0" w:type="auto"/>
              <w:tblLayout w:type="fixed"/>
              <w:tblLook w:val="04A0" w:firstRow="1" w:lastRow="0" w:firstColumn="1" w:lastColumn="0" w:noHBand="0" w:noVBand="1"/>
            </w:tblPr>
            <w:tblGrid>
              <w:gridCol w:w="220"/>
              <w:gridCol w:w="3728"/>
            </w:tblGrid>
            <w:tr w:rsidR="00692778" w:rsidRPr="00D22496" w14:paraId="1DB0E297" w14:textId="77777777" w:rsidTr="0091713F">
              <w:tc>
                <w:tcPr>
                  <w:tcW w:w="220" w:type="dxa"/>
                  <w:hideMark/>
                </w:tcPr>
                <w:p w14:paraId="6BA3625A" w14:textId="77777777" w:rsidR="00692778" w:rsidRPr="00D22496" w:rsidRDefault="00692778">
                  <w:pPr>
                    <w:pStyle w:val="Paragraph"/>
                    <w:rPr>
                      <w:noProof/>
                      <w:lang w:val="ro-RO"/>
                    </w:rPr>
                  </w:pPr>
                  <w:r w:rsidRPr="00D22496">
                    <w:rPr>
                      <w:noProof/>
                      <w:lang w:val="ro-RO"/>
                    </w:rPr>
                    <w:t>—</w:t>
                  </w:r>
                </w:p>
              </w:tc>
              <w:tc>
                <w:tcPr>
                  <w:tcW w:w="3728" w:type="dxa"/>
                  <w:hideMark/>
                </w:tcPr>
                <w:p w14:paraId="7600F481" w14:textId="77777777" w:rsidR="00692778" w:rsidRPr="00D22496" w:rsidRDefault="00692778">
                  <w:pPr>
                    <w:pStyle w:val="Paragraph"/>
                    <w:rPr>
                      <w:noProof/>
                      <w:lang w:val="ro-RO"/>
                    </w:rPr>
                  </w:pPr>
                  <w:r w:rsidRPr="00D22496">
                    <w:rPr>
                      <w:noProof/>
                      <w:lang w:val="ro-RO"/>
                    </w:rPr>
                    <w:t>cu 3 până la 5 straturi,</w:t>
                  </w:r>
                </w:p>
              </w:tc>
            </w:tr>
            <w:tr w:rsidR="00692778" w:rsidRPr="00D22496" w14:paraId="5312CDFE" w14:textId="77777777" w:rsidTr="0091713F">
              <w:tc>
                <w:tcPr>
                  <w:tcW w:w="220" w:type="dxa"/>
                  <w:hideMark/>
                </w:tcPr>
                <w:p w14:paraId="25F179B9" w14:textId="77777777" w:rsidR="00692778" w:rsidRPr="00D22496" w:rsidRDefault="00692778">
                  <w:pPr>
                    <w:pStyle w:val="Paragraph"/>
                    <w:rPr>
                      <w:noProof/>
                      <w:lang w:val="ro-RO"/>
                    </w:rPr>
                  </w:pPr>
                  <w:r w:rsidRPr="00D22496">
                    <w:rPr>
                      <w:noProof/>
                      <w:lang w:val="ro-RO"/>
                    </w:rPr>
                    <w:t>—</w:t>
                  </w:r>
                </w:p>
              </w:tc>
              <w:tc>
                <w:tcPr>
                  <w:tcW w:w="3728" w:type="dxa"/>
                  <w:hideMark/>
                </w:tcPr>
                <w:p w14:paraId="3BD770E5" w14:textId="77777777" w:rsidR="00692778" w:rsidRPr="00D22496" w:rsidRDefault="00692778">
                  <w:pPr>
                    <w:pStyle w:val="Paragraph"/>
                    <w:rPr>
                      <w:noProof/>
                      <w:lang w:val="ro-RO"/>
                    </w:rPr>
                  </w:pPr>
                  <w:r w:rsidRPr="00D22496">
                    <w:rPr>
                      <w:noProof/>
                      <w:lang w:val="ro-RO"/>
                    </w:rPr>
                    <w:t>fiecare strat conținând în principal polipropilenă și/sau polietilenă,</w:t>
                  </w:r>
                </w:p>
              </w:tc>
            </w:tr>
            <w:tr w:rsidR="00692778" w:rsidRPr="00D22496" w14:paraId="5A633F79" w14:textId="77777777" w:rsidTr="0091713F">
              <w:tc>
                <w:tcPr>
                  <w:tcW w:w="220" w:type="dxa"/>
                  <w:hideMark/>
                </w:tcPr>
                <w:p w14:paraId="13756A15" w14:textId="77777777" w:rsidR="00692778" w:rsidRPr="00D22496" w:rsidRDefault="00692778">
                  <w:pPr>
                    <w:pStyle w:val="Paragraph"/>
                    <w:rPr>
                      <w:noProof/>
                      <w:lang w:val="ro-RO"/>
                    </w:rPr>
                  </w:pPr>
                  <w:r w:rsidRPr="00D22496">
                    <w:rPr>
                      <w:noProof/>
                      <w:lang w:val="ro-RO"/>
                    </w:rPr>
                    <w:t>—</w:t>
                  </w:r>
                </w:p>
              </w:tc>
              <w:tc>
                <w:tcPr>
                  <w:tcW w:w="3728" w:type="dxa"/>
                  <w:hideMark/>
                </w:tcPr>
                <w:p w14:paraId="1A73752F" w14:textId="77777777" w:rsidR="00692778" w:rsidRPr="00D22496" w:rsidRDefault="00692778">
                  <w:pPr>
                    <w:pStyle w:val="Paragraph"/>
                    <w:rPr>
                      <w:noProof/>
                      <w:lang w:val="ro-RO"/>
                    </w:rPr>
                  </w:pPr>
                  <w:r w:rsidRPr="00D22496">
                    <w:rPr>
                      <w:noProof/>
                      <w:lang w:val="ro-RO"/>
                    </w:rPr>
                    <w:t>fiecare strat conținând alți polimeri în proporție de maximum 10 % în greutate,</w:t>
                  </w:r>
                </w:p>
              </w:tc>
            </w:tr>
            <w:tr w:rsidR="00692778" w:rsidRPr="00D22496" w14:paraId="1DAE5127" w14:textId="77777777" w:rsidTr="0091713F">
              <w:tc>
                <w:tcPr>
                  <w:tcW w:w="220" w:type="dxa"/>
                  <w:hideMark/>
                </w:tcPr>
                <w:p w14:paraId="2C86F606" w14:textId="77777777" w:rsidR="00692778" w:rsidRPr="00D22496" w:rsidRDefault="00692778">
                  <w:pPr>
                    <w:pStyle w:val="Paragraph"/>
                    <w:rPr>
                      <w:noProof/>
                      <w:lang w:val="ro-RO"/>
                    </w:rPr>
                  </w:pPr>
                  <w:r w:rsidRPr="00D22496">
                    <w:rPr>
                      <w:noProof/>
                      <w:lang w:val="ro-RO"/>
                    </w:rPr>
                    <w:t>—</w:t>
                  </w:r>
                </w:p>
              </w:tc>
              <w:tc>
                <w:tcPr>
                  <w:tcW w:w="3728" w:type="dxa"/>
                  <w:hideMark/>
                </w:tcPr>
                <w:p w14:paraId="509921B1" w14:textId="77777777" w:rsidR="00692778" w:rsidRPr="00D22496" w:rsidRDefault="00692778">
                  <w:pPr>
                    <w:pStyle w:val="Paragraph"/>
                    <w:rPr>
                      <w:noProof/>
                      <w:lang w:val="ro-RO"/>
                    </w:rPr>
                  </w:pPr>
                  <w:r w:rsidRPr="00D22496">
                    <w:rPr>
                      <w:noProof/>
                      <w:lang w:val="ro-RO"/>
                    </w:rPr>
                    <w:t>conținând sau nu dioxid de titan în stratul central,</w:t>
                  </w:r>
                </w:p>
              </w:tc>
            </w:tr>
            <w:tr w:rsidR="00692778" w:rsidRPr="00D22496" w14:paraId="08530CDD" w14:textId="77777777" w:rsidTr="0091713F">
              <w:tc>
                <w:tcPr>
                  <w:tcW w:w="220" w:type="dxa"/>
                  <w:hideMark/>
                </w:tcPr>
                <w:p w14:paraId="436C1471" w14:textId="77777777" w:rsidR="00692778" w:rsidRPr="00D22496" w:rsidRDefault="00692778">
                  <w:pPr>
                    <w:pStyle w:val="Paragraph"/>
                    <w:rPr>
                      <w:noProof/>
                      <w:lang w:val="ro-RO"/>
                    </w:rPr>
                  </w:pPr>
                  <w:r w:rsidRPr="00D22496">
                    <w:rPr>
                      <w:noProof/>
                      <w:lang w:val="ro-RO"/>
                    </w:rPr>
                    <w:t>—</w:t>
                  </w:r>
                </w:p>
              </w:tc>
              <w:tc>
                <w:tcPr>
                  <w:tcW w:w="3728" w:type="dxa"/>
                  <w:hideMark/>
                </w:tcPr>
                <w:p w14:paraId="245913A3" w14:textId="77777777" w:rsidR="00692778" w:rsidRPr="00D22496" w:rsidRDefault="00692778">
                  <w:pPr>
                    <w:pStyle w:val="Paragraph"/>
                    <w:rPr>
                      <w:noProof/>
                      <w:lang w:val="ro-RO"/>
                    </w:rPr>
                  </w:pPr>
                  <w:r w:rsidRPr="00D22496">
                    <w:rPr>
                      <w:noProof/>
                      <w:lang w:val="ro-RO"/>
                    </w:rPr>
                    <w:t>cu grosimea totală de maximum 75 μm</w:t>
                  </w:r>
                </w:p>
              </w:tc>
            </w:tr>
          </w:tbl>
          <w:p w14:paraId="75213A0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6BCCE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43483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359968" w14:textId="77777777" w:rsidR="00692778" w:rsidRPr="00D22496" w:rsidRDefault="00692778">
            <w:pPr>
              <w:pStyle w:val="Paragraph"/>
              <w:rPr>
                <w:noProof/>
                <w:lang w:val="ro-RO"/>
              </w:rPr>
            </w:pPr>
            <w:r w:rsidRPr="00D22496">
              <w:rPr>
                <w:noProof/>
                <w:lang w:val="ro-RO"/>
              </w:rPr>
              <w:t>31.12.2027</w:t>
            </w:r>
          </w:p>
        </w:tc>
      </w:tr>
      <w:tr w:rsidR="00692778" w:rsidRPr="00D22496" w14:paraId="396582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540398" w14:textId="77777777" w:rsidR="00692778" w:rsidRPr="00D22496" w:rsidRDefault="00692778">
            <w:pPr>
              <w:pStyle w:val="Paragraph"/>
              <w:rPr>
                <w:noProof/>
                <w:lang w:val="ro-RO"/>
              </w:rPr>
            </w:pPr>
            <w:r w:rsidRPr="00D22496">
              <w:rPr>
                <w:noProof/>
                <w:lang w:val="ro-RO"/>
              </w:rPr>
              <w:t>0.3024</w:t>
            </w:r>
          </w:p>
        </w:tc>
        <w:tc>
          <w:tcPr>
            <w:tcW w:w="909" w:type="dxa"/>
            <w:tcBorders>
              <w:top w:val="single" w:sz="4" w:space="0" w:color="auto"/>
              <w:left w:val="single" w:sz="4" w:space="0" w:color="auto"/>
              <w:bottom w:val="single" w:sz="4" w:space="0" w:color="auto"/>
              <w:right w:val="single" w:sz="4" w:space="0" w:color="auto"/>
            </w:tcBorders>
            <w:hideMark/>
          </w:tcPr>
          <w:p w14:paraId="221AB85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43 10</w:t>
            </w:r>
          </w:p>
        </w:tc>
        <w:tc>
          <w:tcPr>
            <w:tcW w:w="620" w:type="dxa"/>
            <w:tcBorders>
              <w:top w:val="single" w:sz="4" w:space="0" w:color="auto"/>
              <w:left w:val="single" w:sz="4" w:space="0" w:color="auto"/>
              <w:bottom w:val="single" w:sz="4" w:space="0" w:color="auto"/>
              <w:right w:val="single" w:sz="4" w:space="0" w:color="auto"/>
            </w:tcBorders>
            <w:hideMark/>
          </w:tcPr>
          <w:p w14:paraId="761F689A"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single" w:sz="4" w:space="0" w:color="auto"/>
              <w:right w:val="single" w:sz="4" w:space="0" w:color="auto"/>
            </w:tcBorders>
            <w:hideMark/>
          </w:tcPr>
          <w:p w14:paraId="2DFCCB37" w14:textId="77777777" w:rsidR="00692778" w:rsidRPr="00D22496" w:rsidRDefault="00692778">
            <w:pPr>
              <w:pStyle w:val="Paragraph"/>
              <w:rPr>
                <w:noProof/>
                <w:lang w:val="ro-RO"/>
              </w:rPr>
            </w:pPr>
            <w:r w:rsidRPr="00D22496">
              <w:rPr>
                <w:noProof/>
                <w:lang w:val="ro-RO"/>
              </w:rPr>
              <w:t>Folie din poli(clorura de vinil) stabilizată împotriva razelor ultraviolete, fără găuri, nici microscopice, cu grosimea de minimum 60 µm dar maximum 80 µm, conţinând minimum 30 dar maximum 40 părti de plastifiant la 100 părţi de poli(clorura de vinil)</w:t>
            </w:r>
          </w:p>
        </w:tc>
        <w:tc>
          <w:tcPr>
            <w:tcW w:w="790" w:type="dxa"/>
            <w:tcBorders>
              <w:top w:val="single" w:sz="4" w:space="0" w:color="auto"/>
              <w:left w:val="single" w:sz="4" w:space="0" w:color="auto"/>
              <w:bottom w:val="single" w:sz="4" w:space="0" w:color="auto"/>
              <w:right w:val="single" w:sz="4" w:space="0" w:color="auto"/>
            </w:tcBorders>
            <w:hideMark/>
          </w:tcPr>
          <w:p w14:paraId="560CCCC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18D94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54D469" w14:textId="77777777" w:rsidR="00692778" w:rsidRPr="00D22496" w:rsidRDefault="00692778">
            <w:pPr>
              <w:pStyle w:val="Paragraph"/>
              <w:rPr>
                <w:noProof/>
                <w:lang w:val="ro-RO"/>
              </w:rPr>
            </w:pPr>
            <w:r w:rsidRPr="00D22496">
              <w:rPr>
                <w:noProof/>
                <w:lang w:val="ro-RO"/>
              </w:rPr>
              <w:t>31.12.2024</w:t>
            </w:r>
          </w:p>
        </w:tc>
      </w:tr>
      <w:tr w:rsidR="00692778" w:rsidRPr="00D22496" w14:paraId="53567F9A"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64D72B4" w14:textId="77777777" w:rsidR="00692778" w:rsidRPr="00D22496" w:rsidRDefault="00692778">
            <w:pPr>
              <w:pStyle w:val="Paragraph"/>
              <w:rPr>
                <w:noProof/>
                <w:lang w:val="ro-RO"/>
              </w:rPr>
            </w:pPr>
            <w:r w:rsidRPr="00D22496">
              <w:rPr>
                <w:noProof/>
                <w:lang w:val="ro-RO"/>
              </w:rPr>
              <w:t>0.3235</w:t>
            </w:r>
          </w:p>
          <w:p w14:paraId="643607F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7DC0E0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43 10</w:t>
            </w:r>
          </w:p>
          <w:p w14:paraId="201416F0" w14:textId="77777777" w:rsidR="00692778" w:rsidRPr="00D22496" w:rsidRDefault="00692778">
            <w:pPr>
              <w:pStyle w:val="Paragraph"/>
              <w:jc w:val="right"/>
              <w:rPr>
                <w:noProof/>
                <w:lang w:val="ro-RO"/>
              </w:rPr>
            </w:pPr>
            <w:r w:rsidRPr="00D22496">
              <w:rPr>
                <w:noProof/>
                <w:lang w:val="ro-RO"/>
              </w:rPr>
              <w:t>ex 3920 49 10</w:t>
            </w:r>
          </w:p>
        </w:tc>
        <w:tc>
          <w:tcPr>
            <w:tcW w:w="620" w:type="dxa"/>
            <w:tcBorders>
              <w:top w:val="single" w:sz="4" w:space="0" w:color="auto"/>
              <w:left w:val="single" w:sz="4" w:space="0" w:color="auto"/>
              <w:bottom w:val="single" w:sz="4" w:space="0" w:color="auto"/>
              <w:right w:val="single" w:sz="4" w:space="0" w:color="auto"/>
            </w:tcBorders>
            <w:hideMark/>
          </w:tcPr>
          <w:p w14:paraId="3DC0C596" w14:textId="77777777" w:rsidR="00692778" w:rsidRPr="00D22496" w:rsidRDefault="00692778">
            <w:pPr>
              <w:pStyle w:val="Paragraph"/>
              <w:jc w:val="center"/>
              <w:rPr>
                <w:noProof/>
                <w:lang w:val="ro-RO"/>
              </w:rPr>
            </w:pPr>
            <w:r w:rsidRPr="00D22496">
              <w:rPr>
                <w:noProof/>
                <w:lang w:val="ro-RO"/>
              </w:rPr>
              <w:t>94</w:t>
            </w:r>
          </w:p>
          <w:p w14:paraId="2768E183"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nil"/>
              <w:right w:val="single" w:sz="4" w:space="0" w:color="auto"/>
            </w:tcBorders>
          </w:tcPr>
          <w:p w14:paraId="7DA02625" w14:textId="77777777" w:rsidR="00692778" w:rsidRPr="00D22496" w:rsidRDefault="00692778">
            <w:pPr>
              <w:pStyle w:val="Paragraph"/>
              <w:rPr>
                <w:noProof/>
                <w:lang w:val="ro-RO"/>
              </w:rPr>
            </w:pPr>
            <w:r w:rsidRPr="00D22496">
              <w:rPr>
                <w:noProof/>
                <w:lang w:val="ro-RO"/>
              </w:rPr>
              <w:t>Folie cu luciu cu reflexie de minimum 70, măsurat la un unghi 60 ° utilizând un aparat pentru măsurarea stralucirii (determinată conform metodei ISO 2813:2000), constituită din unul sau două straturi de poli(clorură de vinil) acoperite pe ambele feţe cu un strat de material plastic, cu grosimea de minimum 0,26 mm dar maximum 1,0 mm, acoperită pe suprafaţa lucioasă cu o folie protectoare de polietilenă, prezentată în rulouri cu lăţimea de minimum 1 000 mm dar maximum 1 450 mm, utilizată la fabricarea produselor clasificate la poziţia tarifară 9403</w:t>
            </w:r>
          </w:p>
          <w:p w14:paraId="03E4453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73F241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C579403" w14:textId="77777777" w:rsidR="00692778" w:rsidRPr="00D22496" w:rsidRDefault="00692778">
            <w:pPr>
              <w:pStyle w:val="Paragraph"/>
              <w:rPr>
                <w:noProof/>
                <w:lang w:val="ro-RO"/>
              </w:rPr>
            </w:pPr>
            <w:r w:rsidRPr="00D22496">
              <w:rPr>
                <w:noProof/>
                <w:lang w:val="ro-RO"/>
              </w:rPr>
              <w:t>0 %</w:t>
            </w:r>
          </w:p>
          <w:p w14:paraId="46D6304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205D627" w14:textId="77777777" w:rsidR="00692778" w:rsidRPr="00D22496" w:rsidRDefault="00692778">
            <w:pPr>
              <w:pStyle w:val="Paragraph"/>
              <w:rPr>
                <w:noProof/>
                <w:lang w:val="ro-RO"/>
              </w:rPr>
            </w:pPr>
            <w:r w:rsidRPr="00D22496">
              <w:rPr>
                <w:noProof/>
                <w:lang w:val="ro-RO"/>
              </w:rPr>
              <w:t>-</w:t>
            </w:r>
          </w:p>
          <w:p w14:paraId="54F553E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2A0DEE5" w14:textId="77777777" w:rsidR="00692778" w:rsidRPr="00D22496" w:rsidRDefault="00692778">
            <w:pPr>
              <w:pStyle w:val="Paragraph"/>
              <w:rPr>
                <w:noProof/>
                <w:lang w:val="ro-RO"/>
              </w:rPr>
            </w:pPr>
            <w:r w:rsidRPr="00D22496">
              <w:rPr>
                <w:noProof/>
                <w:lang w:val="ro-RO"/>
              </w:rPr>
              <w:t>31.12.2024</w:t>
            </w:r>
          </w:p>
          <w:p w14:paraId="5093DB72" w14:textId="77777777" w:rsidR="00692778" w:rsidRPr="00D22496" w:rsidRDefault="00692778">
            <w:pPr>
              <w:pStyle w:val="Paragraph"/>
              <w:rPr>
                <w:noProof/>
                <w:lang w:val="ro-RO"/>
              </w:rPr>
            </w:pPr>
          </w:p>
        </w:tc>
      </w:tr>
      <w:tr w:rsidR="00692778" w:rsidRPr="00D22496" w14:paraId="4C1B0B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6A12F5" w14:textId="77777777" w:rsidR="00692778" w:rsidRPr="00D22496" w:rsidRDefault="00692778">
            <w:pPr>
              <w:pStyle w:val="Paragraph"/>
              <w:rPr>
                <w:noProof/>
                <w:lang w:val="ro-RO"/>
              </w:rPr>
            </w:pPr>
            <w:r w:rsidRPr="00D22496">
              <w:rPr>
                <w:noProof/>
                <w:lang w:val="ro-RO"/>
              </w:rPr>
              <w:t>0.3026</w:t>
            </w:r>
          </w:p>
        </w:tc>
        <w:tc>
          <w:tcPr>
            <w:tcW w:w="909" w:type="dxa"/>
            <w:tcBorders>
              <w:top w:val="single" w:sz="4" w:space="0" w:color="auto"/>
              <w:left w:val="single" w:sz="4" w:space="0" w:color="auto"/>
              <w:bottom w:val="single" w:sz="4" w:space="0" w:color="auto"/>
              <w:right w:val="single" w:sz="4" w:space="0" w:color="auto"/>
            </w:tcBorders>
            <w:hideMark/>
          </w:tcPr>
          <w:p w14:paraId="58661CF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43 10</w:t>
            </w:r>
          </w:p>
        </w:tc>
        <w:tc>
          <w:tcPr>
            <w:tcW w:w="620" w:type="dxa"/>
            <w:tcBorders>
              <w:top w:val="single" w:sz="4" w:space="0" w:color="auto"/>
              <w:left w:val="single" w:sz="4" w:space="0" w:color="auto"/>
              <w:bottom w:val="single" w:sz="4" w:space="0" w:color="auto"/>
              <w:right w:val="single" w:sz="4" w:space="0" w:color="auto"/>
            </w:tcBorders>
            <w:hideMark/>
          </w:tcPr>
          <w:p w14:paraId="60711E85"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6EACAD67" w14:textId="77777777" w:rsidR="00692778" w:rsidRPr="00D22496" w:rsidRDefault="00692778">
            <w:pPr>
              <w:pStyle w:val="Paragraph"/>
              <w:rPr>
                <w:noProof/>
                <w:lang w:val="ro-RO"/>
              </w:rPr>
            </w:pPr>
            <w:r w:rsidRPr="00D22496">
              <w:rPr>
                <w:noProof/>
                <w:lang w:val="ro-RO"/>
              </w:rPr>
              <w:t>Folie laminată reflectorizantă, constând dintr-o peliculă din poli(clorura de vinil) şi o peliculă din alt material plastic cu forme regulate piramidale ştanţate, acoperită pe una din feţe cu o folie de protecţie detaşabilă</w:t>
            </w:r>
          </w:p>
        </w:tc>
        <w:tc>
          <w:tcPr>
            <w:tcW w:w="790" w:type="dxa"/>
            <w:tcBorders>
              <w:top w:val="single" w:sz="4" w:space="0" w:color="auto"/>
              <w:left w:val="single" w:sz="4" w:space="0" w:color="auto"/>
              <w:bottom w:val="single" w:sz="4" w:space="0" w:color="auto"/>
              <w:right w:val="single" w:sz="4" w:space="0" w:color="auto"/>
            </w:tcBorders>
            <w:hideMark/>
          </w:tcPr>
          <w:p w14:paraId="718547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14AF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98C06E" w14:textId="77777777" w:rsidR="00692778" w:rsidRPr="00D22496" w:rsidRDefault="00692778">
            <w:pPr>
              <w:pStyle w:val="Paragraph"/>
              <w:rPr>
                <w:noProof/>
                <w:lang w:val="ro-RO"/>
              </w:rPr>
            </w:pPr>
            <w:r w:rsidRPr="00D22496">
              <w:rPr>
                <w:noProof/>
                <w:lang w:val="ro-RO"/>
              </w:rPr>
              <w:t>31.12.2024</w:t>
            </w:r>
          </w:p>
        </w:tc>
      </w:tr>
      <w:tr w:rsidR="00692778" w:rsidRPr="00D22496" w14:paraId="7FFA6A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965CDD" w14:textId="77777777" w:rsidR="00692778" w:rsidRPr="00D22496" w:rsidRDefault="00692778">
            <w:pPr>
              <w:pStyle w:val="Paragraph"/>
              <w:rPr>
                <w:noProof/>
                <w:lang w:val="ro-RO"/>
              </w:rPr>
            </w:pPr>
            <w:r w:rsidRPr="00D22496">
              <w:rPr>
                <w:noProof/>
                <w:lang w:val="ro-RO"/>
              </w:rPr>
              <w:t>0.5930</w:t>
            </w:r>
          </w:p>
        </w:tc>
        <w:tc>
          <w:tcPr>
            <w:tcW w:w="909" w:type="dxa"/>
            <w:tcBorders>
              <w:top w:val="single" w:sz="4" w:space="0" w:color="auto"/>
              <w:left w:val="single" w:sz="4" w:space="0" w:color="auto"/>
              <w:bottom w:val="single" w:sz="4" w:space="0" w:color="auto"/>
              <w:right w:val="single" w:sz="4" w:space="0" w:color="auto"/>
            </w:tcBorders>
            <w:hideMark/>
          </w:tcPr>
          <w:p w14:paraId="577558C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49 10</w:t>
            </w:r>
          </w:p>
        </w:tc>
        <w:tc>
          <w:tcPr>
            <w:tcW w:w="620" w:type="dxa"/>
            <w:tcBorders>
              <w:top w:val="single" w:sz="4" w:space="0" w:color="auto"/>
              <w:left w:val="single" w:sz="4" w:space="0" w:color="auto"/>
              <w:bottom w:val="single" w:sz="4" w:space="0" w:color="auto"/>
              <w:right w:val="single" w:sz="4" w:space="0" w:color="auto"/>
            </w:tcBorders>
            <w:hideMark/>
          </w:tcPr>
          <w:p w14:paraId="4BDCE4D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4435481" w14:textId="77777777" w:rsidR="00692778" w:rsidRPr="00D22496" w:rsidRDefault="00692778">
            <w:pPr>
              <w:pStyle w:val="Paragraph"/>
              <w:rPr>
                <w:noProof/>
                <w:lang w:val="ro-RO"/>
              </w:rPr>
            </w:pPr>
            <w:r w:rsidRPr="00D22496">
              <w:rPr>
                <w:noProof/>
                <w:lang w:val="ro-RO"/>
              </w:rPr>
              <w:t>Peliculă de copolimer de policlorură de vinil</w:t>
            </w:r>
          </w:p>
          <w:tbl>
            <w:tblPr>
              <w:tblStyle w:val="Listdash"/>
              <w:tblW w:w="0" w:type="auto"/>
              <w:tblLayout w:type="fixed"/>
              <w:tblLook w:val="04A0" w:firstRow="1" w:lastRow="0" w:firstColumn="1" w:lastColumn="0" w:noHBand="0" w:noVBand="1"/>
            </w:tblPr>
            <w:tblGrid>
              <w:gridCol w:w="220"/>
              <w:gridCol w:w="3566"/>
            </w:tblGrid>
            <w:tr w:rsidR="00692778" w:rsidRPr="00D22496" w14:paraId="04028FA2" w14:textId="77777777" w:rsidTr="0091713F">
              <w:tc>
                <w:tcPr>
                  <w:tcW w:w="220" w:type="dxa"/>
                  <w:hideMark/>
                </w:tcPr>
                <w:p w14:paraId="560DE19B" w14:textId="77777777" w:rsidR="00692778" w:rsidRPr="00D22496" w:rsidRDefault="00692778">
                  <w:pPr>
                    <w:pStyle w:val="Paragraph"/>
                    <w:rPr>
                      <w:noProof/>
                      <w:lang w:val="ro-RO"/>
                    </w:rPr>
                  </w:pPr>
                  <w:r w:rsidRPr="00D22496">
                    <w:rPr>
                      <w:noProof/>
                      <w:lang w:val="ro-RO"/>
                    </w:rPr>
                    <w:t>—</w:t>
                  </w:r>
                </w:p>
              </w:tc>
              <w:tc>
                <w:tcPr>
                  <w:tcW w:w="3566" w:type="dxa"/>
                  <w:hideMark/>
                </w:tcPr>
                <w:p w14:paraId="6D94E42D" w14:textId="77777777" w:rsidR="00692778" w:rsidRPr="00D22496" w:rsidRDefault="00692778">
                  <w:pPr>
                    <w:pStyle w:val="Paragraph"/>
                    <w:rPr>
                      <w:noProof/>
                      <w:lang w:val="ro-RO"/>
                    </w:rPr>
                  </w:pPr>
                  <w:r w:rsidRPr="00D22496">
                    <w:rPr>
                      <w:noProof/>
                      <w:lang w:val="ro-RO"/>
                    </w:rPr>
                    <w:t>conținând în greutate cel puțin 45 % agenți de umplere</w:t>
                  </w:r>
                </w:p>
              </w:tc>
            </w:tr>
            <w:tr w:rsidR="00692778" w:rsidRPr="00D22496" w14:paraId="524F0898" w14:textId="77777777" w:rsidTr="0091713F">
              <w:tc>
                <w:tcPr>
                  <w:tcW w:w="220" w:type="dxa"/>
                  <w:hideMark/>
                </w:tcPr>
                <w:p w14:paraId="714CE1EF" w14:textId="77777777" w:rsidR="00692778" w:rsidRPr="00D22496" w:rsidRDefault="00692778">
                  <w:pPr>
                    <w:pStyle w:val="Paragraph"/>
                    <w:rPr>
                      <w:noProof/>
                      <w:lang w:val="ro-RO"/>
                    </w:rPr>
                  </w:pPr>
                  <w:r w:rsidRPr="00D22496">
                    <w:rPr>
                      <w:noProof/>
                      <w:lang w:val="ro-RO"/>
                    </w:rPr>
                    <w:t>—</w:t>
                  </w:r>
                </w:p>
              </w:tc>
              <w:tc>
                <w:tcPr>
                  <w:tcW w:w="3566" w:type="dxa"/>
                  <w:hideMark/>
                </w:tcPr>
                <w:p w14:paraId="2D8494D9" w14:textId="77777777" w:rsidR="00692778" w:rsidRPr="00D22496" w:rsidRDefault="00692778">
                  <w:pPr>
                    <w:pStyle w:val="Paragraph"/>
                    <w:rPr>
                      <w:noProof/>
                      <w:lang w:val="ro-RO"/>
                    </w:rPr>
                  </w:pPr>
                  <w:r w:rsidRPr="00D22496">
                    <w:rPr>
                      <w:noProof/>
                      <w:lang w:val="ro-RO"/>
                    </w:rPr>
                    <w:t>pe un suport</w:t>
                  </w:r>
                </w:p>
              </w:tc>
            </w:tr>
          </w:tbl>
          <w:p w14:paraId="3D099F2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52BCF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D6426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BE0CB5" w14:textId="77777777" w:rsidR="00692778" w:rsidRPr="00D22496" w:rsidRDefault="00692778">
            <w:pPr>
              <w:pStyle w:val="Paragraph"/>
              <w:rPr>
                <w:noProof/>
                <w:lang w:val="ro-RO"/>
              </w:rPr>
            </w:pPr>
            <w:r w:rsidRPr="00D22496">
              <w:rPr>
                <w:noProof/>
                <w:lang w:val="ro-RO"/>
              </w:rPr>
              <w:t>31.12.2024</w:t>
            </w:r>
          </w:p>
        </w:tc>
      </w:tr>
      <w:tr w:rsidR="00692778" w:rsidRPr="00D22496" w14:paraId="19BE34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E2D53D" w14:textId="77777777" w:rsidR="00692778" w:rsidRPr="00D22496" w:rsidRDefault="00692778">
            <w:pPr>
              <w:pStyle w:val="Paragraph"/>
              <w:rPr>
                <w:noProof/>
                <w:lang w:val="ro-RO"/>
              </w:rPr>
            </w:pPr>
            <w:r w:rsidRPr="00D22496">
              <w:rPr>
                <w:noProof/>
                <w:lang w:val="ro-RO"/>
              </w:rPr>
              <w:t>0.3021</w:t>
            </w:r>
          </w:p>
        </w:tc>
        <w:tc>
          <w:tcPr>
            <w:tcW w:w="909" w:type="dxa"/>
            <w:tcBorders>
              <w:top w:val="single" w:sz="4" w:space="0" w:color="auto"/>
              <w:left w:val="single" w:sz="4" w:space="0" w:color="auto"/>
              <w:bottom w:val="single" w:sz="4" w:space="0" w:color="auto"/>
              <w:right w:val="single" w:sz="4" w:space="0" w:color="auto"/>
            </w:tcBorders>
            <w:hideMark/>
          </w:tcPr>
          <w:p w14:paraId="4D1B521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51 00</w:t>
            </w:r>
          </w:p>
        </w:tc>
        <w:tc>
          <w:tcPr>
            <w:tcW w:w="620" w:type="dxa"/>
            <w:tcBorders>
              <w:top w:val="single" w:sz="4" w:space="0" w:color="auto"/>
              <w:left w:val="single" w:sz="4" w:space="0" w:color="auto"/>
              <w:bottom w:val="single" w:sz="4" w:space="0" w:color="auto"/>
              <w:right w:val="single" w:sz="4" w:space="0" w:color="auto"/>
            </w:tcBorders>
            <w:hideMark/>
          </w:tcPr>
          <w:p w14:paraId="2C29EAE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F25FEAE" w14:textId="77777777" w:rsidR="00692778" w:rsidRPr="00D22496" w:rsidRDefault="00692778">
            <w:pPr>
              <w:pStyle w:val="Paragraph"/>
              <w:rPr>
                <w:noProof/>
                <w:lang w:val="ro-RO"/>
              </w:rPr>
            </w:pPr>
            <w:r w:rsidRPr="00D22496">
              <w:rPr>
                <w:noProof/>
                <w:lang w:val="ro-RO"/>
              </w:rPr>
              <w:t>Placă din poli(metacrilat de metil) conţinând hidroxid de aluminiu, cu grosimea de minimu 3,5 mm dar maximum 19 mm</w:t>
            </w:r>
          </w:p>
        </w:tc>
        <w:tc>
          <w:tcPr>
            <w:tcW w:w="790" w:type="dxa"/>
            <w:tcBorders>
              <w:top w:val="single" w:sz="4" w:space="0" w:color="auto"/>
              <w:left w:val="single" w:sz="4" w:space="0" w:color="auto"/>
              <w:bottom w:val="single" w:sz="4" w:space="0" w:color="auto"/>
              <w:right w:val="single" w:sz="4" w:space="0" w:color="auto"/>
            </w:tcBorders>
            <w:hideMark/>
          </w:tcPr>
          <w:p w14:paraId="4FA833B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D52A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C1F419" w14:textId="77777777" w:rsidR="00692778" w:rsidRPr="00D22496" w:rsidRDefault="00692778">
            <w:pPr>
              <w:pStyle w:val="Paragraph"/>
              <w:rPr>
                <w:noProof/>
                <w:lang w:val="ro-RO"/>
              </w:rPr>
            </w:pPr>
            <w:r w:rsidRPr="00D22496">
              <w:rPr>
                <w:noProof/>
                <w:lang w:val="ro-RO"/>
              </w:rPr>
              <w:t>31.12.2024</w:t>
            </w:r>
          </w:p>
        </w:tc>
      </w:tr>
      <w:tr w:rsidR="00692778" w:rsidRPr="00D22496" w14:paraId="5E4A405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F7E0A3" w14:textId="77777777" w:rsidR="00692778" w:rsidRPr="00D22496" w:rsidRDefault="00692778">
            <w:pPr>
              <w:pStyle w:val="Paragraph"/>
              <w:rPr>
                <w:noProof/>
                <w:lang w:val="ro-RO"/>
              </w:rPr>
            </w:pPr>
            <w:r w:rsidRPr="00D22496">
              <w:rPr>
                <w:noProof/>
                <w:lang w:val="ro-RO"/>
              </w:rPr>
              <w:t>0.5506</w:t>
            </w:r>
          </w:p>
        </w:tc>
        <w:tc>
          <w:tcPr>
            <w:tcW w:w="909" w:type="dxa"/>
            <w:tcBorders>
              <w:top w:val="single" w:sz="4" w:space="0" w:color="auto"/>
              <w:left w:val="single" w:sz="4" w:space="0" w:color="auto"/>
              <w:bottom w:val="single" w:sz="4" w:space="0" w:color="auto"/>
              <w:right w:val="single" w:sz="4" w:space="0" w:color="auto"/>
            </w:tcBorders>
            <w:hideMark/>
          </w:tcPr>
          <w:p w14:paraId="3071967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51 00</w:t>
            </w:r>
          </w:p>
        </w:tc>
        <w:tc>
          <w:tcPr>
            <w:tcW w:w="620" w:type="dxa"/>
            <w:tcBorders>
              <w:top w:val="single" w:sz="4" w:space="0" w:color="auto"/>
              <w:left w:val="single" w:sz="4" w:space="0" w:color="auto"/>
              <w:bottom w:val="single" w:sz="4" w:space="0" w:color="auto"/>
              <w:right w:val="single" w:sz="4" w:space="0" w:color="auto"/>
            </w:tcBorders>
            <w:hideMark/>
          </w:tcPr>
          <w:p w14:paraId="10A7525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E0EA307" w14:textId="77777777" w:rsidR="00692778" w:rsidRPr="00D22496" w:rsidRDefault="00692778">
            <w:pPr>
              <w:pStyle w:val="Paragraph"/>
              <w:rPr>
                <w:noProof/>
                <w:lang w:val="ro-RO"/>
              </w:rPr>
            </w:pPr>
            <w:r w:rsidRPr="00D22496">
              <w:rPr>
                <w:noProof/>
                <w:lang w:val="ro-RO"/>
              </w:rPr>
              <w:t>Folie orientată biaxial din poli(metil metacrilat), cu o grosime de minimum 50 μm, dar de maximum 125 μm</w:t>
            </w:r>
          </w:p>
        </w:tc>
        <w:tc>
          <w:tcPr>
            <w:tcW w:w="790" w:type="dxa"/>
            <w:tcBorders>
              <w:top w:val="single" w:sz="4" w:space="0" w:color="auto"/>
              <w:left w:val="single" w:sz="4" w:space="0" w:color="auto"/>
              <w:bottom w:val="single" w:sz="4" w:space="0" w:color="auto"/>
              <w:right w:val="single" w:sz="4" w:space="0" w:color="auto"/>
            </w:tcBorders>
            <w:hideMark/>
          </w:tcPr>
          <w:p w14:paraId="129132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3A66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810283" w14:textId="77777777" w:rsidR="00692778" w:rsidRPr="00D22496" w:rsidRDefault="00692778">
            <w:pPr>
              <w:pStyle w:val="Paragraph"/>
              <w:rPr>
                <w:noProof/>
                <w:lang w:val="ro-RO"/>
              </w:rPr>
            </w:pPr>
            <w:r w:rsidRPr="00D22496">
              <w:rPr>
                <w:noProof/>
                <w:lang w:val="ro-RO"/>
              </w:rPr>
              <w:t>31.12.2024</w:t>
            </w:r>
          </w:p>
        </w:tc>
      </w:tr>
      <w:tr w:rsidR="00692778" w:rsidRPr="00D22496" w14:paraId="22043D1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943BC0" w14:textId="77777777" w:rsidR="00692778" w:rsidRPr="00D22496" w:rsidRDefault="00692778">
            <w:pPr>
              <w:pStyle w:val="Paragraph"/>
              <w:rPr>
                <w:noProof/>
                <w:lang w:val="ro-RO"/>
              </w:rPr>
            </w:pPr>
            <w:r w:rsidRPr="00D22496">
              <w:rPr>
                <w:noProof/>
                <w:lang w:val="ro-RO"/>
              </w:rPr>
              <w:t>0.5753</w:t>
            </w:r>
          </w:p>
        </w:tc>
        <w:tc>
          <w:tcPr>
            <w:tcW w:w="909" w:type="dxa"/>
            <w:tcBorders>
              <w:top w:val="single" w:sz="4" w:space="0" w:color="auto"/>
              <w:left w:val="single" w:sz="4" w:space="0" w:color="auto"/>
              <w:bottom w:val="single" w:sz="4" w:space="0" w:color="auto"/>
              <w:right w:val="single" w:sz="4" w:space="0" w:color="auto"/>
            </w:tcBorders>
            <w:hideMark/>
          </w:tcPr>
          <w:p w14:paraId="0EC51A4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51 00</w:t>
            </w:r>
          </w:p>
        </w:tc>
        <w:tc>
          <w:tcPr>
            <w:tcW w:w="620" w:type="dxa"/>
            <w:tcBorders>
              <w:top w:val="single" w:sz="4" w:space="0" w:color="auto"/>
              <w:left w:val="single" w:sz="4" w:space="0" w:color="auto"/>
              <w:bottom w:val="single" w:sz="4" w:space="0" w:color="auto"/>
              <w:right w:val="single" w:sz="4" w:space="0" w:color="auto"/>
            </w:tcBorders>
            <w:hideMark/>
          </w:tcPr>
          <w:p w14:paraId="3A8DF45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2E40360" w14:textId="77777777" w:rsidR="00692778" w:rsidRPr="00D22496" w:rsidRDefault="00692778">
            <w:pPr>
              <w:pStyle w:val="Paragraph"/>
              <w:rPr>
                <w:noProof/>
                <w:lang w:val="ro-RO"/>
              </w:rPr>
            </w:pPr>
            <w:r w:rsidRPr="00D22496">
              <w:rPr>
                <w:noProof/>
                <w:lang w:val="ro-RO"/>
              </w:rPr>
              <w:t>Foi de polimetilmetacrilat conform standardului EN 4366 (MIL-PRF-25690)</w:t>
            </w:r>
          </w:p>
        </w:tc>
        <w:tc>
          <w:tcPr>
            <w:tcW w:w="790" w:type="dxa"/>
            <w:tcBorders>
              <w:top w:val="single" w:sz="4" w:space="0" w:color="auto"/>
              <w:left w:val="single" w:sz="4" w:space="0" w:color="auto"/>
              <w:bottom w:val="single" w:sz="4" w:space="0" w:color="auto"/>
              <w:right w:val="single" w:sz="4" w:space="0" w:color="auto"/>
            </w:tcBorders>
            <w:hideMark/>
          </w:tcPr>
          <w:p w14:paraId="30625C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7736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742034" w14:textId="77777777" w:rsidR="00692778" w:rsidRPr="00D22496" w:rsidRDefault="00692778">
            <w:pPr>
              <w:pStyle w:val="Paragraph"/>
              <w:rPr>
                <w:noProof/>
                <w:lang w:val="ro-RO"/>
              </w:rPr>
            </w:pPr>
            <w:r w:rsidRPr="00D22496">
              <w:rPr>
                <w:noProof/>
                <w:lang w:val="ro-RO"/>
              </w:rPr>
              <w:t>31.12.2024</w:t>
            </w:r>
          </w:p>
        </w:tc>
      </w:tr>
      <w:tr w:rsidR="00692778" w:rsidRPr="00D22496" w14:paraId="3B2145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A858CD" w14:textId="77777777" w:rsidR="00692778" w:rsidRPr="00D22496" w:rsidRDefault="00692778">
            <w:pPr>
              <w:pStyle w:val="Paragraph"/>
              <w:rPr>
                <w:noProof/>
                <w:lang w:val="ro-RO"/>
              </w:rPr>
            </w:pPr>
            <w:r w:rsidRPr="00D22496">
              <w:rPr>
                <w:noProof/>
                <w:lang w:val="ro-RO"/>
              </w:rPr>
              <w:t>0.7949</w:t>
            </w:r>
          </w:p>
        </w:tc>
        <w:tc>
          <w:tcPr>
            <w:tcW w:w="909" w:type="dxa"/>
            <w:tcBorders>
              <w:top w:val="single" w:sz="4" w:space="0" w:color="auto"/>
              <w:left w:val="single" w:sz="4" w:space="0" w:color="auto"/>
              <w:bottom w:val="single" w:sz="4" w:space="0" w:color="auto"/>
              <w:right w:val="single" w:sz="4" w:space="0" w:color="auto"/>
            </w:tcBorders>
            <w:hideMark/>
          </w:tcPr>
          <w:p w14:paraId="306361DA" w14:textId="77777777" w:rsidR="00692778" w:rsidRPr="00D22496" w:rsidRDefault="00692778">
            <w:pPr>
              <w:pStyle w:val="Paragraph"/>
              <w:jc w:val="right"/>
              <w:rPr>
                <w:noProof/>
                <w:lang w:val="ro-RO"/>
              </w:rPr>
            </w:pPr>
            <w:r w:rsidRPr="00D22496">
              <w:rPr>
                <w:noProof/>
                <w:lang w:val="ro-RO"/>
              </w:rPr>
              <w:t>ex 3920 61 00</w:t>
            </w:r>
          </w:p>
        </w:tc>
        <w:tc>
          <w:tcPr>
            <w:tcW w:w="620" w:type="dxa"/>
            <w:tcBorders>
              <w:top w:val="single" w:sz="4" w:space="0" w:color="auto"/>
              <w:left w:val="single" w:sz="4" w:space="0" w:color="auto"/>
              <w:bottom w:val="single" w:sz="4" w:space="0" w:color="auto"/>
              <w:right w:val="single" w:sz="4" w:space="0" w:color="auto"/>
            </w:tcBorders>
            <w:hideMark/>
          </w:tcPr>
          <w:p w14:paraId="6FADB69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641D8BA" w14:textId="77777777" w:rsidR="00692778" w:rsidRPr="00D22496" w:rsidRDefault="00692778">
            <w:pPr>
              <w:pStyle w:val="Paragraph"/>
              <w:rPr>
                <w:noProof/>
                <w:lang w:val="ro-RO"/>
              </w:rPr>
            </w:pPr>
            <w:r w:rsidRPr="00D22496">
              <w:rPr>
                <w:noProof/>
                <w:lang w:val="ro-RO"/>
              </w:rPr>
              <w:t>Folii sau pelicule termoplastice extrudate din policarbonat cu:</w:t>
            </w:r>
          </w:p>
          <w:tbl>
            <w:tblPr>
              <w:tblStyle w:val="Listdash"/>
              <w:tblW w:w="0" w:type="auto"/>
              <w:tblLayout w:type="fixed"/>
              <w:tblLook w:val="04A0" w:firstRow="1" w:lastRow="0" w:firstColumn="1" w:lastColumn="0" w:noHBand="0" w:noVBand="1"/>
            </w:tblPr>
            <w:tblGrid>
              <w:gridCol w:w="220"/>
              <w:gridCol w:w="3728"/>
            </w:tblGrid>
            <w:tr w:rsidR="00692778" w:rsidRPr="00D22496" w14:paraId="4C09E95A" w14:textId="77777777" w:rsidTr="0091713F">
              <w:tc>
                <w:tcPr>
                  <w:tcW w:w="220" w:type="dxa"/>
                  <w:hideMark/>
                </w:tcPr>
                <w:p w14:paraId="572441BE" w14:textId="77777777" w:rsidR="00692778" w:rsidRPr="00D22496" w:rsidRDefault="00692778">
                  <w:pPr>
                    <w:pStyle w:val="Paragraph"/>
                    <w:rPr>
                      <w:noProof/>
                      <w:lang w:val="ro-RO"/>
                    </w:rPr>
                  </w:pPr>
                  <w:r w:rsidRPr="00D22496">
                    <w:rPr>
                      <w:noProof/>
                      <w:lang w:val="ro-RO"/>
                    </w:rPr>
                    <w:t>—</w:t>
                  </w:r>
                </w:p>
              </w:tc>
              <w:tc>
                <w:tcPr>
                  <w:tcW w:w="3728" w:type="dxa"/>
                  <w:hideMark/>
                </w:tcPr>
                <w:p w14:paraId="24FAFEB3" w14:textId="77777777" w:rsidR="00692778" w:rsidRPr="00D22496" w:rsidRDefault="00692778">
                  <w:pPr>
                    <w:pStyle w:val="Paragraph"/>
                    <w:rPr>
                      <w:noProof/>
                      <w:lang w:val="ro-RO"/>
                    </w:rPr>
                  </w:pPr>
                  <w:r w:rsidRPr="00D22496">
                    <w:rPr>
                      <w:noProof/>
                      <w:lang w:val="ro-RO"/>
                    </w:rPr>
                    <w:t>textură a suprafeței mată pe ambele fețe,</w:t>
                  </w:r>
                </w:p>
              </w:tc>
            </w:tr>
            <w:tr w:rsidR="00692778" w:rsidRPr="00D22496" w14:paraId="0A3AA030" w14:textId="77777777" w:rsidTr="0091713F">
              <w:tc>
                <w:tcPr>
                  <w:tcW w:w="220" w:type="dxa"/>
                  <w:hideMark/>
                </w:tcPr>
                <w:p w14:paraId="3349F0BF" w14:textId="77777777" w:rsidR="00692778" w:rsidRPr="00D22496" w:rsidRDefault="00692778">
                  <w:pPr>
                    <w:pStyle w:val="Paragraph"/>
                    <w:rPr>
                      <w:noProof/>
                      <w:lang w:val="ro-RO"/>
                    </w:rPr>
                  </w:pPr>
                  <w:r w:rsidRPr="00D22496">
                    <w:rPr>
                      <w:noProof/>
                      <w:lang w:val="ro-RO"/>
                    </w:rPr>
                    <w:t>—</w:t>
                  </w:r>
                </w:p>
              </w:tc>
              <w:tc>
                <w:tcPr>
                  <w:tcW w:w="3728" w:type="dxa"/>
                  <w:hideMark/>
                </w:tcPr>
                <w:p w14:paraId="36A59B11" w14:textId="77777777" w:rsidR="00692778" w:rsidRPr="00D22496" w:rsidRDefault="00692778">
                  <w:pPr>
                    <w:pStyle w:val="Paragraph"/>
                    <w:rPr>
                      <w:noProof/>
                      <w:lang w:val="ro-RO"/>
                    </w:rPr>
                  </w:pPr>
                  <w:r w:rsidRPr="00D22496">
                    <w:rPr>
                      <w:noProof/>
                      <w:lang w:val="ro-RO"/>
                    </w:rPr>
                    <w:t>o grosime de minimum 50 μm, dar de maximum 200 μm,</w:t>
                  </w:r>
                </w:p>
              </w:tc>
            </w:tr>
            <w:tr w:rsidR="00692778" w:rsidRPr="00D22496" w14:paraId="342ACC4F" w14:textId="77777777" w:rsidTr="0091713F">
              <w:tc>
                <w:tcPr>
                  <w:tcW w:w="220" w:type="dxa"/>
                  <w:hideMark/>
                </w:tcPr>
                <w:p w14:paraId="06201015" w14:textId="77777777" w:rsidR="00692778" w:rsidRPr="00D22496" w:rsidRDefault="00692778">
                  <w:pPr>
                    <w:pStyle w:val="Paragraph"/>
                    <w:rPr>
                      <w:noProof/>
                      <w:lang w:val="ro-RO"/>
                    </w:rPr>
                  </w:pPr>
                  <w:r w:rsidRPr="00D22496">
                    <w:rPr>
                      <w:noProof/>
                      <w:lang w:val="ro-RO"/>
                    </w:rPr>
                    <w:t>—</w:t>
                  </w:r>
                </w:p>
              </w:tc>
              <w:tc>
                <w:tcPr>
                  <w:tcW w:w="3728" w:type="dxa"/>
                  <w:hideMark/>
                </w:tcPr>
                <w:p w14:paraId="1715A36A" w14:textId="77777777" w:rsidR="00692778" w:rsidRPr="00D22496" w:rsidRDefault="00692778">
                  <w:pPr>
                    <w:pStyle w:val="Paragraph"/>
                    <w:rPr>
                      <w:noProof/>
                      <w:lang w:val="ro-RO"/>
                    </w:rPr>
                  </w:pPr>
                  <w:r w:rsidRPr="00D22496">
                    <w:rPr>
                      <w:noProof/>
                      <w:lang w:val="ro-RO"/>
                    </w:rPr>
                    <w:t>o lățime de minimum 800 mm, dar de maximum 1500 mm și</w:t>
                  </w:r>
                </w:p>
              </w:tc>
            </w:tr>
            <w:tr w:rsidR="00692778" w:rsidRPr="00D22496" w14:paraId="712D4AB2" w14:textId="77777777" w:rsidTr="0091713F">
              <w:tc>
                <w:tcPr>
                  <w:tcW w:w="220" w:type="dxa"/>
                  <w:hideMark/>
                </w:tcPr>
                <w:p w14:paraId="68ECD261" w14:textId="77777777" w:rsidR="00692778" w:rsidRPr="00D22496" w:rsidRDefault="00692778">
                  <w:pPr>
                    <w:pStyle w:val="Paragraph"/>
                    <w:rPr>
                      <w:noProof/>
                      <w:lang w:val="ro-RO"/>
                    </w:rPr>
                  </w:pPr>
                  <w:r w:rsidRPr="00D22496">
                    <w:rPr>
                      <w:noProof/>
                      <w:lang w:val="ro-RO"/>
                    </w:rPr>
                    <w:t>—</w:t>
                  </w:r>
                </w:p>
              </w:tc>
              <w:tc>
                <w:tcPr>
                  <w:tcW w:w="3728" w:type="dxa"/>
                  <w:hideMark/>
                </w:tcPr>
                <w:p w14:paraId="604FD1B7" w14:textId="77777777" w:rsidR="00692778" w:rsidRPr="00D22496" w:rsidRDefault="00692778">
                  <w:pPr>
                    <w:pStyle w:val="Paragraph"/>
                    <w:rPr>
                      <w:noProof/>
                      <w:lang w:val="ro-RO"/>
                    </w:rPr>
                  </w:pPr>
                  <w:r w:rsidRPr="00D22496">
                    <w:rPr>
                      <w:noProof/>
                      <w:lang w:val="ro-RO"/>
                    </w:rPr>
                    <w:t>o lungime minimum 300 m, dar de maximum 2500 m</w:t>
                  </w:r>
                </w:p>
              </w:tc>
            </w:tr>
          </w:tbl>
          <w:p w14:paraId="71977A1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B3470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C4CB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B7616B" w14:textId="77777777" w:rsidR="00692778" w:rsidRPr="00D22496" w:rsidRDefault="00692778">
            <w:pPr>
              <w:pStyle w:val="Paragraph"/>
              <w:rPr>
                <w:noProof/>
                <w:lang w:val="ro-RO"/>
              </w:rPr>
            </w:pPr>
            <w:r w:rsidRPr="00D22496">
              <w:rPr>
                <w:noProof/>
                <w:lang w:val="ro-RO"/>
              </w:rPr>
              <w:t>31.12.2025</w:t>
            </w:r>
          </w:p>
        </w:tc>
      </w:tr>
      <w:tr w:rsidR="00692778" w:rsidRPr="00D22496" w14:paraId="2D4EAA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61DA63" w14:textId="77777777" w:rsidR="00692778" w:rsidRPr="00D22496" w:rsidRDefault="00692778">
            <w:pPr>
              <w:pStyle w:val="Paragraph"/>
              <w:rPr>
                <w:noProof/>
                <w:lang w:val="ro-RO"/>
              </w:rPr>
            </w:pPr>
            <w:r w:rsidRPr="00D22496">
              <w:rPr>
                <w:noProof/>
                <w:lang w:val="ro-RO"/>
              </w:rPr>
              <w:t>0.8274</w:t>
            </w:r>
          </w:p>
        </w:tc>
        <w:tc>
          <w:tcPr>
            <w:tcW w:w="909" w:type="dxa"/>
            <w:tcBorders>
              <w:top w:val="single" w:sz="4" w:space="0" w:color="auto"/>
              <w:left w:val="single" w:sz="4" w:space="0" w:color="auto"/>
              <w:bottom w:val="single" w:sz="4" w:space="0" w:color="auto"/>
              <w:right w:val="single" w:sz="4" w:space="0" w:color="auto"/>
            </w:tcBorders>
            <w:hideMark/>
          </w:tcPr>
          <w:p w14:paraId="7303CE52" w14:textId="77777777" w:rsidR="00692778" w:rsidRPr="00D22496" w:rsidRDefault="00692778">
            <w:pPr>
              <w:pStyle w:val="Paragraph"/>
              <w:jc w:val="right"/>
              <w:rPr>
                <w:noProof/>
                <w:lang w:val="ro-RO"/>
              </w:rPr>
            </w:pPr>
            <w:r w:rsidRPr="00D22496">
              <w:rPr>
                <w:noProof/>
                <w:lang w:val="ro-RO"/>
              </w:rPr>
              <w:t>ex 3920 61 00</w:t>
            </w:r>
          </w:p>
        </w:tc>
        <w:tc>
          <w:tcPr>
            <w:tcW w:w="620" w:type="dxa"/>
            <w:tcBorders>
              <w:top w:val="single" w:sz="4" w:space="0" w:color="auto"/>
              <w:left w:val="single" w:sz="4" w:space="0" w:color="auto"/>
              <w:bottom w:val="single" w:sz="4" w:space="0" w:color="auto"/>
              <w:right w:val="single" w:sz="4" w:space="0" w:color="auto"/>
            </w:tcBorders>
            <w:hideMark/>
          </w:tcPr>
          <w:p w14:paraId="740F0F21"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0C46233" w14:textId="77777777" w:rsidR="00692778" w:rsidRPr="00D22496" w:rsidRDefault="00692778">
            <w:pPr>
              <w:pStyle w:val="Paragraph"/>
              <w:rPr>
                <w:noProof/>
                <w:lang w:val="ro-RO"/>
              </w:rPr>
            </w:pPr>
            <w:r w:rsidRPr="00D22496">
              <w:rPr>
                <w:noProof/>
                <w:lang w:val="ro-RO"/>
              </w:rPr>
              <w:t>Folie coextrudată din strat principal de policarbonat și strat superior de polimetil metacrilat cu:</w:t>
            </w:r>
          </w:p>
          <w:tbl>
            <w:tblPr>
              <w:tblStyle w:val="Listdash"/>
              <w:tblW w:w="0" w:type="auto"/>
              <w:tblLayout w:type="fixed"/>
              <w:tblLook w:val="04A0" w:firstRow="1" w:lastRow="0" w:firstColumn="1" w:lastColumn="0" w:noHBand="0" w:noVBand="1"/>
            </w:tblPr>
            <w:tblGrid>
              <w:gridCol w:w="220"/>
              <w:gridCol w:w="3728"/>
            </w:tblGrid>
            <w:tr w:rsidR="00692778" w:rsidRPr="00D22496" w14:paraId="66CE6AD6" w14:textId="77777777" w:rsidTr="0091713F">
              <w:tc>
                <w:tcPr>
                  <w:tcW w:w="220" w:type="dxa"/>
                  <w:hideMark/>
                </w:tcPr>
                <w:p w14:paraId="08F7DFB9" w14:textId="77777777" w:rsidR="00692778" w:rsidRPr="00D22496" w:rsidRDefault="00692778">
                  <w:pPr>
                    <w:pStyle w:val="Paragraph"/>
                    <w:rPr>
                      <w:noProof/>
                      <w:lang w:val="ro-RO"/>
                    </w:rPr>
                  </w:pPr>
                  <w:r w:rsidRPr="00D22496">
                    <w:rPr>
                      <w:noProof/>
                      <w:lang w:val="ro-RO"/>
                    </w:rPr>
                    <w:t>—</w:t>
                  </w:r>
                </w:p>
              </w:tc>
              <w:tc>
                <w:tcPr>
                  <w:tcW w:w="3728" w:type="dxa"/>
                  <w:hideMark/>
                </w:tcPr>
                <w:p w14:paraId="284E8198" w14:textId="77777777" w:rsidR="00692778" w:rsidRPr="00D22496" w:rsidRDefault="00692778">
                  <w:pPr>
                    <w:pStyle w:val="Paragraph"/>
                    <w:rPr>
                      <w:noProof/>
                      <w:lang w:val="ro-RO"/>
                    </w:rPr>
                  </w:pPr>
                  <w:r w:rsidRPr="00D22496">
                    <w:rPr>
                      <w:noProof/>
                      <w:lang w:val="ro-RO"/>
                    </w:rPr>
                    <w:t>o grosime totală de minimum 230 μm și maximum 270 μm,</w:t>
                  </w:r>
                </w:p>
              </w:tc>
            </w:tr>
            <w:tr w:rsidR="00692778" w:rsidRPr="00D22496" w14:paraId="37169DF3" w14:textId="77777777" w:rsidTr="0091713F">
              <w:tc>
                <w:tcPr>
                  <w:tcW w:w="220" w:type="dxa"/>
                  <w:hideMark/>
                </w:tcPr>
                <w:p w14:paraId="17E5884C" w14:textId="77777777" w:rsidR="00692778" w:rsidRPr="00D22496" w:rsidRDefault="00692778">
                  <w:pPr>
                    <w:pStyle w:val="Paragraph"/>
                    <w:rPr>
                      <w:noProof/>
                      <w:lang w:val="ro-RO"/>
                    </w:rPr>
                  </w:pPr>
                  <w:r w:rsidRPr="00D22496">
                    <w:rPr>
                      <w:noProof/>
                      <w:lang w:val="ro-RO"/>
                    </w:rPr>
                    <w:t>—</w:t>
                  </w:r>
                </w:p>
              </w:tc>
              <w:tc>
                <w:tcPr>
                  <w:tcW w:w="3728" w:type="dxa"/>
                  <w:hideMark/>
                </w:tcPr>
                <w:p w14:paraId="5BAA80A8" w14:textId="77777777" w:rsidR="00692778" w:rsidRPr="00D22496" w:rsidRDefault="00692778">
                  <w:pPr>
                    <w:pStyle w:val="Paragraph"/>
                    <w:rPr>
                      <w:noProof/>
                      <w:lang w:val="ro-RO"/>
                    </w:rPr>
                  </w:pPr>
                  <w:r w:rsidRPr="00D22496">
                    <w:rPr>
                      <w:noProof/>
                      <w:lang w:val="ro-RO"/>
                    </w:rPr>
                    <w:t>o grosime a stratului superior de minimum 40 μm și maximum 55 μm,</w:t>
                  </w:r>
                </w:p>
              </w:tc>
            </w:tr>
            <w:tr w:rsidR="00692778" w:rsidRPr="00D22496" w14:paraId="1899947C" w14:textId="77777777" w:rsidTr="0091713F">
              <w:tc>
                <w:tcPr>
                  <w:tcW w:w="220" w:type="dxa"/>
                  <w:hideMark/>
                </w:tcPr>
                <w:p w14:paraId="79B642D9" w14:textId="77777777" w:rsidR="00692778" w:rsidRPr="00D22496" w:rsidRDefault="00692778">
                  <w:pPr>
                    <w:pStyle w:val="Paragraph"/>
                    <w:rPr>
                      <w:noProof/>
                      <w:lang w:val="ro-RO"/>
                    </w:rPr>
                  </w:pPr>
                  <w:r w:rsidRPr="00D22496">
                    <w:rPr>
                      <w:noProof/>
                      <w:lang w:val="ro-RO"/>
                    </w:rPr>
                    <w:t>—</w:t>
                  </w:r>
                </w:p>
              </w:tc>
              <w:tc>
                <w:tcPr>
                  <w:tcW w:w="3728" w:type="dxa"/>
                  <w:hideMark/>
                </w:tcPr>
                <w:p w14:paraId="602F7B49" w14:textId="77777777" w:rsidR="00692778" w:rsidRPr="00D22496" w:rsidRDefault="00692778">
                  <w:pPr>
                    <w:pStyle w:val="Paragraph"/>
                    <w:rPr>
                      <w:noProof/>
                      <w:lang w:val="ro-RO"/>
                    </w:rPr>
                  </w:pPr>
                  <w:r w:rsidRPr="00D22496">
                    <w:rPr>
                      <w:noProof/>
                      <w:lang w:val="ro-RO"/>
                    </w:rPr>
                    <w:t>rugozitatea superficială definită a stratului superior de 0,5 μm sau mai mică (conform ISO 4287),</w:t>
                  </w:r>
                </w:p>
              </w:tc>
            </w:tr>
            <w:tr w:rsidR="00692778" w:rsidRPr="00D22496" w14:paraId="38B9E3CD" w14:textId="77777777" w:rsidTr="0091713F">
              <w:tc>
                <w:tcPr>
                  <w:tcW w:w="220" w:type="dxa"/>
                  <w:hideMark/>
                </w:tcPr>
                <w:p w14:paraId="56E22147" w14:textId="77777777" w:rsidR="00692778" w:rsidRPr="00D22496" w:rsidRDefault="00692778">
                  <w:pPr>
                    <w:pStyle w:val="Paragraph"/>
                    <w:rPr>
                      <w:noProof/>
                      <w:lang w:val="ro-RO"/>
                    </w:rPr>
                  </w:pPr>
                  <w:r w:rsidRPr="00D22496">
                    <w:rPr>
                      <w:noProof/>
                      <w:lang w:val="ro-RO"/>
                    </w:rPr>
                    <w:t>—</w:t>
                  </w:r>
                </w:p>
              </w:tc>
              <w:tc>
                <w:tcPr>
                  <w:tcW w:w="3728" w:type="dxa"/>
                  <w:hideMark/>
                </w:tcPr>
                <w:p w14:paraId="3C237E87" w14:textId="77777777" w:rsidR="00692778" w:rsidRPr="00D22496" w:rsidRDefault="00692778">
                  <w:pPr>
                    <w:pStyle w:val="Paragraph"/>
                    <w:rPr>
                      <w:noProof/>
                      <w:lang w:val="ro-RO"/>
                    </w:rPr>
                  </w:pPr>
                  <w:r w:rsidRPr="00D22496">
                    <w:rPr>
                      <w:noProof/>
                      <w:lang w:val="ro-RO"/>
                    </w:rPr>
                    <w:t>strat superior stabilizat cu ultraviolete</w:t>
                  </w:r>
                </w:p>
              </w:tc>
            </w:tr>
          </w:tbl>
          <w:p w14:paraId="4E64F26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1B37B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8E5A2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250C1E" w14:textId="77777777" w:rsidR="00692778" w:rsidRPr="00D22496" w:rsidRDefault="00692778">
            <w:pPr>
              <w:pStyle w:val="Paragraph"/>
              <w:rPr>
                <w:noProof/>
                <w:lang w:val="ro-RO"/>
              </w:rPr>
            </w:pPr>
            <w:r w:rsidRPr="00D22496">
              <w:rPr>
                <w:noProof/>
                <w:lang w:val="ro-RO"/>
              </w:rPr>
              <w:t>31.12.2026</w:t>
            </w:r>
          </w:p>
        </w:tc>
      </w:tr>
      <w:tr w:rsidR="00692778" w:rsidRPr="00D22496" w14:paraId="0C805763"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DE05AB2" w14:textId="77777777" w:rsidR="00692778" w:rsidRPr="00D22496" w:rsidRDefault="00692778">
            <w:pPr>
              <w:pStyle w:val="Paragraph"/>
              <w:rPr>
                <w:noProof/>
                <w:lang w:val="ro-RO"/>
              </w:rPr>
            </w:pPr>
            <w:r w:rsidRPr="00D22496">
              <w:rPr>
                <w:noProof/>
                <w:lang w:val="ro-RO"/>
              </w:rPr>
              <w:t>0.7418</w:t>
            </w:r>
          </w:p>
          <w:p w14:paraId="630441C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55CEE80" w14:textId="77777777" w:rsidR="00692778" w:rsidRPr="00D22496" w:rsidRDefault="00692778">
            <w:pPr>
              <w:pStyle w:val="Paragraph"/>
              <w:jc w:val="right"/>
              <w:rPr>
                <w:noProof/>
                <w:lang w:val="ro-RO"/>
              </w:rPr>
            </w:pPr>
            <w:r w:rsidRPr="00D22496">
              <w:rPr>
                <w:noProof/>
                <w:lang w:val="ro-RO"/>
              </w:rPr>
              <w:t>ex 3920 62 19</w:t>
            </w:r>
          </w:p>
          <w:p w14:paraId="4936719A" w14:textId="77777777" w:rsidR="00692778" w:rsidRPr="00D22496" w:rsidRDefault="00692778">
            <w:pPr>
              <w:pStyle w:val="Paragraph"/>
              <w:jc w:val="right"/>
              <w:rPr>
                <w:noProof/>
                <w:lang w:val="ro-RO"/>
              </w:rPr>
            </w:pPr>
            <w:r w:rsidRPr="00D22496">
              <w:rPr>
                <w:noProof/>
                <w:lang w:val="ro-RO"/>
              </w:rPr>
              <w:t>ex 3920 62 90</w:t>
            </w:r>
          </w:p>
        </w:tc>
        <w:tc>
          <w:tcPr>
            <w:tcW w:w="620" w:type="dxa"/>
            <w:tcBorders>
              <w:top w:val="single" w:sz="4" w:space="0" w:color="auto"/>
              <w:left w:val="single" w:sz="4" w:space="0" w:color="auto"/>
              <w:bottom w:val="single" w:sz="4" w:space="0" w:color="auto"/>
              <w:right w:val="single" w:sz="4" w:space="0" w:color="auto"/>
            </w:tcBorders>
            <w:hideMark/>
          </w:tcPr>
          <w:p w14:paraId="48B0F743" w14:textId="77777777" w:rsidR="00692778" w:rsidRPr="00D22496" w:rsidRDefault="00692778">
            <w:pPr>
              <w:pStyle w:val="Paragraph"/>
              <w:jc w:val="center"/>
              <w:rPr>
                <w:noProof/>
                <w:lang w:val="ro-RO"/>
              </w:rPr>
            </w:pPr>
            <w:r w:rsidRPr="00D22496">
              <w:rPr>
                <w:noProof/>
                <w:lang w:val="ro-RO"/>
              </w:rPr>
              <w:t>05</w:t>
            </w:r>
          </w:p>
          <w:p w14:paraId="480AA8C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5BF968D4" w14:textId="77777777" w:rsidR="00692778" w:rsidRPr="00D22496" w:rsidRDefault="00692778">
            <w:pPr>
              <w:pStyle w:val="Paragraph"/>
              <w:rPr>
                <w:noProof/>
                <w:lang w:val="ro-RO"/>
              </w:rPr>
            </w:pPr>
            <w:r w:rsidRPr="00D22496">
              <w:rPr>
                <w:noProof/>
                <w:lang w:val="ro-RO"/>
              </w:rPr>
              <w:t>Folie de poli(etilen tereftalat) în rulouri:</w:t>
            </w:r>
          </w:p>
          <w:tbl>
            <w:tblPr>
              <w:tblStyle w:val="Listdash"/>
              <w:tblW w:w="0" w:type="auto"/>
              <w:tblLayout w:type="fixed"/>
              <w:tblLook w:val="04A0" w:firstRow="1" w:lastRow="0" w:firstColumn="1" w:lastColumn="0" w:noHBand="0" w:noVBand="1"/>
            </w:tblPr>
            <w:tblGrid>
              <w:gridCol w:w="220"/>
              <w:gridCol w:w="3728"/>
            </w:tblGrid>
            <w:tr w:rsidR="00692778" w:rsidRPr="00D22496" w14:paraId="5437747C" w14:textId="77777777" w:rsidTr="0091713F">
              <w:tc>
                <w:tcPr>
                  <w:tcW w:w="220" w:type="dxa"/>
                  <w:hideMark/>
                </w:tcPr>
                <w:p w14:paraId="0A377000" w14:textId="77777777" w:rsidR="00692778" w:rsidRPr="00D22496" w:rsidRDefault="00692778">
                  <w:pPr>
                    <w:pStyle w:val="Paragraph"/>
                    <w:rPr>
                      <w:noProof/>
                      <w:lang w:val="ro-RO"/>
                    </w:rPr>
                  </w:pPr>
                  <w:r w:rsidRPr="00D22496">
                    <w:rPr>
                      <w:noProof/>
                      <w:lang w:val="ro-RO"/>
                    </w:rPr>
                    <w:t>—</w:t>
                  </w:r>
                </w:p>
              </w:tc>
              <w:tc>
                <w:tcPr>
                  <w:tcW w:w="3728" w:type="dxa"/>
                  <w:hideMark/>
                </w:tcPr>
                <w:p w14:paraId="0BD06175" w14:textId="77777777" w:rsidR="00692778" w:rsidRPr="00D22496" w:rsidRDefault="00692778">
                  <w:pPr>
                    <w:pStyle w:val="Paragraph"/>
                    <w:rPr>
                      <w:noProof/>
                      <w:lang w:val="ro-RO"/>
                    </w:rPr>
                  </w:pPr>
                  <w:r w:rsidRPr="00D22496">
                    <w:rPr>
                      <w:noProof/>
                      <w:lang w:val="ro-RO"/>
                    </w:rPr>
                    <w:t>cu grosime de minimum 0,335 mm și maximum 0,365 mm și</w:t>
                  </w:r>
                </w:p>
              </w:tc>
            </w:tr>
            <w:tr w:rsidR="00692778" w:rsidRPr="00D22496" w14:paraId="06C4E46A" w14:textId="77777777" w:rsidTr="0091713F">
              <w:tc>
                <w:tcPr>
                  <w:tcW w:w="220" w:type="dxa"/>
                  <w:hideMark/>
                </w:tcPr>
                <w:p w14:paraId="6E7C8E9D" w14:textId="77777777" w:rsidR="00692778" w:rsidRPr="00D22496" w:rsidRDefault="00692778">
                  <w:pPr>
                    <w:pStyle w:val="Paragraph"/>
                    <w:rPr>
                      <w:noProof/>
                      <w:lang w:val="ro-RO"/>
                    </w:rPr>
                  </w:pPr>
                  <w:r w:rsidRPr="00D22496">
                    <w:rPr>
                      <w:noProof/>
                      <w:lang w:val="ro-RO"/>
                    </w:rPr>
                    <w:t>—</w:t>
                  </w:r>
                </w:p>
              </w:tc>
              <w:tc>
                <w:tcPr>
                  <w:tcW w:w="3728" w:type="dxa"/>
                  <w:hideMark/>
                </w:tcPr>
                <w:p w14:paraId="3B780782" w14:textId="77777777" w:rsidR="00692778" w:rsidRPr="00D22496" w:rsidRDefault="00692778">
                  <w:pPr>
                    <w:pStyle w:val="Paragraph"/>
                    <w:rPr>
                      <w:noProof/>
                      <w:lang w:val="ro-RO"/>
                    </w:rPr>
                  </w:pPr>
                  <w:r w:rsidRPr="00D22496">
                    <w:rPr>
                      <w:noProof/>
                      <w:lang w:val="ro-RO"/>
                    </w:rPr>
                    <w:t>acoperită cu un strat de aur cu o grosime de minimum 0,03 μm și maximum 0,06 μm</w:t>
                  </w:r>
                </w:p>
              </w:tc>
            </w:tr>
          </w:tbl>
          <w:p w14:paraId="4A7B7659" w14:textId="77777777" w:rsidR="00692778" w:rsidRPr="00D22496" w:rsidRDefault="00692778">
            <w:pPr>
              <w:pStyle w:val="Paragraph"/>
              <w:rPr>
                <w:noProof/>
                <w:lang w:val="ro-RO"/>
              </w:rPr>
            </w:pPr>
          </w:p>
          <w:p w14:paraId="7D7804E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0600FB2" w14:textId="77777777" w:rsidR="00692778" w:rsidRPr="00D22496" w:rsidRDefault="00692778">
            <w:pPr>
              <w:pStyle w:val="Paragraph"/>
              <w:rPr>
                <w:noProof/>
                <w:lang w:val="ro-RO"/>
              </w:rPr>
            </w:pPr>
            <w:r w:rsidRPr="00D22496">
              <w:rPr>
                <w:noProof/>
                <w:lang w:val="ro-RO"/>
              </w:rPr>
              <w:t>0 %</w:t>
            </w:r>
          </w:p>
          <w:p w14:paraId="0046DF2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9EAC90F" w14:textId="77777777" w:rsidR="00692778" w:rsidRPr="00D22496" w:rsidRDefault="00692778">
            <w:pPr>
              <w:pStyle w:val="Paragraph"/>
              <w:rPr>
                <w:noProof/>
                <w:lang w:val="ro-RO"/>
              </w:rPr>
            </w:pPr>
            <w:r w:rsidRPr="00D22496">
              <w:rPr>
                <w:noProof/>
                <w:lang w:val="ro-RO"/>
              </w:rPr>
              <w:t>-</w:t>
            </w:r>
          </w:p>
          <w:p w14:paraId="7F30250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5090A34" w14:textId="77777777" w:rsidR="00692778" w:rsidRPr="00D22496" w:rsidRDefault="00692778">
            <w:pPr>
              <w:pStyle w:val="Paragraph"/>
              <w:rPr>
                <w:noProof/>
                <w:lang w:val="ro-RO"/>
              </w:rPr>
            </w:pPr>
            <w:r w:rsidRPr="00D22496">
              <w:rPr>
                <w:noProof/>
                <w:lang w:val="ro-RO"/>
              </w:rPr>
              <w:t>31.12.2027</w:t>
            </w:r>
          </w:p>
          <w:p w14:paraId="76D9618D" w14:textId="77777777" w:rsidR="00692778" w:rsidRPr="00D22496" w:rsidRDefault="00692778">
            <w:pPr>
              <w:pStyle w:val="Paragraph"/>
              <w:rPr>
                <w:noProof/>
                <w:lang w:val="ro-RO"/>
              </w:rPr>
            </w:pPr>
          </w:p>
        </w:tc>
      </w:tr>
      <w:tr w:rsidR="00692778" w:rsidRPr="00D22496" w14:paraId="30FC120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A51981" w14:textId="77777777" w:rsidR="00692778" w:rsidRPr="00D22496" w:rsidRDefault="00692778">
            <w:pPr>
              <w:pStyle w:val="Paragraph"/>
              <w:rPr>
                <w:noProof/>
                <w:lang w:val="ro-RO"/>
              </w:rPr>
            </w:pPr>
            <w:r w:rsidRPr="00D22496">
              <w:rPr>
                <w:noProof/>
                <w:lang w:val="ro-RO"/>
              </w:rPr>
              <w:t>0.3234</w:t>
            </w:r>
          </w:p>
        </w:tc>
        <w:tc>
          <w:tcPr>
            <w:tcW w:w="909" w:type="dxa"/>
            <w:tcBorders>
              <w:top w:val="single" w:sz="4" w:space="0" w:color="auto"/>
              <w:left w:val="single" w:sz="4" w:space="0" w:color="auto"/>
              <w:bottom w:val="single" w:sz="4" w:space="0" w:color="auto"/>
              <w:right w:val="single" w:sz="4" w:space="0" w:color="auto"/>
            </w:tcBorders>
            <w:hideMark/>
          </w:tcPr>
          <w:p w14:paraId="02D0279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068C3290" w14:textId="77777777" w:rsidR="00692778" w:rsidRPr="00D22496" w:rsidRDefault="00692778">
            <w:pPr>
              <w:pStyle w:val="Paragraph"/>
              <w:jc w:val="center"/>
              <w:rPr>
                <w:noProof/>
                <w:lang w:val="ro-RO"/>
              </w:rPr>
            </w:pPr>
            <w:r w:rsidRPr="00D22496">
              <w:rPr>
                <w:noProof/>
                <w:lang w:val="ro-RO"/>
              </w:rPr>
              <w:t>08</w:t>
            </w:r>
          </w:p>
        </w:tc>
        <w:tc>
          <w:tcPr>
            <w:tcW w:w="4088" w:type="dxa"/>
            <w:tcBorders>
              <w:top w:val="single" w:sz="4" w:space="0" w:color="auto"/>
              <w:left w:val="single" w:sz="4" w:space="0" w:color="auto"/>
              <w:bottom w:val="single" w:sz="4" w:space="0" w:color="auto"/>
              <w:right w:val="single" w:sz="4" w:space="0" w:color="auto"/>
            </w:tcBorders>
            <w:hideMark/>
          </w:tcPr>
          <w:p w14:paraId="4B7C7C35" w14:textId="77777777" w:rsidR="00692778" w:rsidRPr="00D22496" w:rsidRDefault="00692778">
            <w:pPr>
              <w:pStyle w:val="Paragraph"/>
              <w:rPr>
                <w:noProof/>
                <w:lang w:val="ro-RO"/>
              </w:rPr>
            </w:pPr>
            <w:r w:rsidRPr="00D22496">
              <w:rPr>
                <w:noProof/>
                <w:lang w:val="ro-RO"/>
              </w:rPr>
              <w:t>Peliculă din poli(etilen tereftalat), neacoperită cu adeziv, cu grosime maximum 25 µm, care:</w:t>
            </w:r>
          </w:p>
          <w:tbl>
            <w:tblPr>
              <w:tblStyle w:val="Listdash"/>
              <w:tblW w:w="0" w:type="auto"/>
              <w:tblLayout w:type="fixed"/>
              <w:tblLook w:val="04A0" w:firstRow="1" w:lastRow="0" w:firstColumn="1" w:lastColumn="0" w:noHBand="0" w:noVBand="1"/>
            </w:tblPr>
            <w:tblGrid>
              <w:gridCol w:w="220"/>
              <w:gridCol w:w="3228"/>
            </w:tblGrid>
            <w:tr w:rsidR="00692778" w:rsidRPr="00D22496" w14:paraId="4515EBFA" w14:textId="77777777" w:rsidTr="0091713F">
              <w:tc>
                <w:tcPr>
                  <w:tcW w:w="220" w:type="dxa"/>
                  <w:hideMark/>
                </w:tcPr>
                <w:p w14:paraId="01B5C913" w14:textId="77777777" w:rsidR="00692778" w:rsidRPr="00D22496" w:rsidRDefault="00692778">
                  <w:pPr>
                    <w:pStyle w:val="Paragraph"/>
                    <w:rPr>
                      <w:noProof/>
                      <w:lang w:val="ro-RO"/>
                    </w:rPr>
                  </w:pPr>
                  <w:r w:rsidRPr="00D22496">
                    <w:rPr>
                      <w:noProof/>
                      <w:lang w:val="ro-RO"/>
                    </w:rPr>
                    <w:t>—</w:t>
                  </w:r>
                </w:p>
              </w:tc>
              <w:tc>
                <w:tcPr>
                  <w:tcW w:w="3228" w:type="dxa"/>
                  <w:hideMark/>
                </w:tcPr>
                <w:p w14:paraId="35EFA190" w14:textId="77777777" w:rsidR="00692778" w:rsidRPr="00D22496" w:rsidRDefault="00692778">
                  <w:pPr>
                    <w:pStyle w:val="Paragraph"/>
                    <w:rPr>
                      <w:noProof/>
                      <w:lang w:val="ro-RO"/>
                    </w:rPr>
                  </w:pPr>
                  <w:r w:rsidRPr="00D22496">
                    <w:rPr>
                      <w:noProof/>
                      <w:lang w:val="ro-RO"/>
                    </w:rPr>
                    <w:t>fie este numai colorată în masă, sau</w:t>
                  </w:r>
                </w:p>
              </w:tc>
            </w:tr>
            <w:tr w:rsidR="00692778" w:rsidRPr="00D22496" w14:paraId="572EBA1A" w14:textId="77777777" w:rsidTr="0091713F">
              <w:tc>
                <w:tcPr>
                  <w:tcW w:w="220" w:type="dxa"/>
                  <w:hideMark/>
                </w:tcPr>
                <w:p w14:paraId="750ABE6B" w14:textId="77777777" w:rsidR="00692778" w:rsidRPr="00D22496" w:rsidRDefault="00692778">
                  <w:pPr>
                    <w:pStyle w:val="Paragraph"/>
                    <w:rPr>
                      <w:noProof/>
                      <w:lang w:val="ro-RO"/>
                    </w:rPr>
                  </w:pPr>
                  <w:r w:rsidRPr="00D22496">
                    <w:rPr>
                      <w:noProof/>
                      <w:lang w:val="ro-RO"/>
                    </w:rPr>
                    <w:t>—</w:t>
                  </w:r>
                </w:p>
              </w:tc>
              <w:tc>
                <w:tcPr>
                  <w:tcW w:w="3228" w:type="dxa"/>
                  <w:hideMark/>
                </w:tcPr>
                <w:p w14:paraId="3837FE97" w14:textId="77777777" w:rsidR="00692778" w:rsidRPr="00D22496" w:rsidRDefault="00692778">
                  <w:pPr>
                    <w:pStyle w:val="Paragraph"/>
                    <w:rPr>
                      <w:noProof/>
                      <w:lang w:val="ro-RO"/>
                    </w:rPr>
                  </w:pPr>
                  <w:r w:rsidRPr="00D22496">
                    <w:rPr>
                      <w:noProof/>
                      <w:lang w:val="ro-RO"/>
                    </w:rPr>
                    <w:t>este colorată în masă şi metalizată pe una din feţe</w:t>
                  </w:r>
                </w:p>
              </w:tc>
            </w:tr>
          </w:tbl>
          <w:p w14:paraId="36A649B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466DC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1C7D3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FD358B" w14:textId="77777777" w:rsidR="00692778" w:rsidRPr="00D22496" w:rsidRDefault="00692778">
            <w:pPr>
              <w:pStyle w:val="Paragraph"/>
              <w:rPr>
                <w:noProof/>
                <w:lang w:val="ro-RO"/>
              </w:rPr>
            </w:pPr>
            <w:r w:rsidRPr="00D22496">
              <w:rPr>
                <w:noProof/>
                <w:lang w:val="ro-RO"/>
              </w:rPr>
              <w:t>31.12.2024</w:t>
            </w:r>
          </w:p>
        </w:tc>
      </w:tr>
      <w:tr w:rsidR="00692778" w:rsidRPr="00D22496" w14:paraId="1A16A7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4C6C2F" w14:textId="77777777" w:rsidR="00692778" w:rsidRPr="00D22496" w:rsidRDefault="00692778">
            <w:pPr>
              <w:pStyle w:val="Paragraph"/>
              <w:rPr>
                <w:noProof/>
                <w:lang w:val="ro-RO"/>
              </w:rPr>
            </w:pPr>
            <w:r w:rsidRPr="00D22496">
              <w:rPr>
                <w:noProof/>
                <w:lang w:val="ro-RO"/>
              </w:rPr>
              <w:t>0.3017</w:t>
            </w:r>
          </w:p>
        </w:tc>
        <w:tc>
          <w:tcPr>
            <w:tcW w:w="909" w:type="dxa"/>
            <w:tcBorders>
              <w:top w:val="single" w:sz="4" w:space="0" w:color="auto"/>
              <w:left w:val="single" w:sz="4" w:space="0" w:color="auto"/>
              <w:bottom w:val="single" w:sz="4" w:space="0" w:color="auto"/>
              <w:right w:val="single" w:sz="4" w:space="0" w:color="auto"/>
            </w:tcBorders>
            <w:hideMark/>
          </w:tcPr>
          <w:p w14:paraId="7BDF388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3D87F9F1" w14:textId="77777777" w:rsidR="00692778" w:rsidRPr="00D22496" w:rsidRDefault="00692778">
            <w:pPr>
              <w:pStyle w:val="Paragraph"/>
              <w:jc w:val="center"/>
              <w:rPr>
                <w:noProof/>
                <w:lang w:val="ro-RO"/>
              </w:rPr>
            </w:pPr>
            <w:r w:rsidRPr="00D22496">
              <w:rPr>
                <w:noProof/>
                <w:lang w:val="ro-RO"/>
              </w:rPr>
              <w:t>12</w:t>
            </w:r>
          </w:p>
        </w:tc>
        <w:tc>
          <w:tcPr>
            <w:tcW w:w="4088" w:type="dxa"/>
            <w:tcBorders>
              <w:top w:val="single" w:sz="4" w:space="0" w:color="auto"/>
              <w:left w:val="single" w:sz="4" w:space="0" w:color="auto"/>
              <w:bottom w:val="single" w:sz="4" w:space="0" w:color="auto"/>
              <w:right w:val="single" w:sz="4" w:space="0" w:color="auto"/>
            </w:tcBorders>
            <w:hideMark/>
          </w:tcPr>
          <w:p w14:paraId="248C723C" w14:textId="77777777" w:rsidR="00692778" w:rsidRPr="00D22496" w:rsidRDefault="00692778">
            <w:pPr>
              <w:pStyle w:val="Paragraph"/>
              <w:rPr>
                <w:noProof/>
                <w:lang w:val="ro-RO"/>
              </w:rPr>
            </w:pPr>
            <w:r w:rsidRPr="00D22496">
              <w:rPr>
                <w:noProof/>
                <w:lang w:val="ro-RO"/>
              </w:rPr>
              <w:t>Folie numai din poli(etilen tereftalat), cu grosime maximum 120 µm, constând din unul sau doua straturi care fiecare conţine în masă un material colorat şi/sau un material absorbant UV, neacoperită cu adeziv sau cu alt material</w:t>
            </w:r>
          </w:p>
        </w:tc>
        <w:tc>
          <w:tcPr>
            <w:tcW w:w="790" w:type="dxa"/>
            <w:tcBorders>
              <w:top w:val="single" w:sz="4" w:space="0" w:color="auto"/>
              <w:left w:val="single" w:sz="4" w:space="0" w:color="auto"/>
              <w:bottom w:val="single" w:sz="4" w:space="0" w:color="auto"/>
              <w:right w:val="single" w:sz="4" w:space="0" w:color="auto"/>
            </w:tcBorders>
            <w:hideMark/>
          </w:tcPr>
          <w:p w14:paraId="3B073F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2BBE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45E95E" w14:textId="77777777" w:rsidR="00692778" w:rsidRPr="00D22496" w:rsidRDefault="00692778">
            <w:pPr>
              <w:pStyle w:val="Paragraph"/>
              <w:rPr>
                <w:noProof/>
                <w:lang w:val="ro-RO"/>
              </w:rPr>
            </w:pPr>
            <w:r w:rsidRPr="00D22496">
              <w:rPr>
                <w:noProof/>
                <w:lang w:val="ro-RO"/>
              </w:rPr>
              <w:t>31.12.2024</w:t>
            </w:r>
          </w:p>
        </w:tc>
      </w:tr>
      <w:tr w:rsidR="00692778" w:rsidRPr="00D22496" w14:paraId="23206D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162048" w14:textId="77777777" w:rsidR="00692778" w:rsidRPr="00D22496" w:rsidRDefault="00692778">
            <w:pPr>
              <w:pStyle w:val="Paragraph"/>
              <w:rPr>
                <w:noProof/>
                <w:lang w:val="ro-RO"/>
              </w:rPr>
            </w:pPr>
            <w:r w:rsidRPr="00D22496">
              <w:rPr>
                <w:noProof/>
                <w:lang w:val="ro-RO"/>
              </w:rPr>
              <w:t>0.3022</w:t>
            </w:r>
          </w:p>
        </w:tc>
        <w:tc>
          <w:tcPr>
            <w:tcW w:w="909" w:type="dxa"/>
            <w:tcBorders>
              <w:top w:val="single" w:sz="4" w:space="0" w:color="auto"/>
              <w:left w:val="single" w:sz="4" w:space="0" w:color="auto"/>
              <w:bottom w:val="single" w:sz="4" w:space="0" w:color="auto"/>
              <w:right w:val="single" w:sz="4" w:space="0" w:color="auto"/>
            </w:tcBorders>
            <w:hideMark/>
          </w:tcPr>
          <w:p w14:paraId="55E16A0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43AE9DB0"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1CE4336B" w14:textId="77777777" w:rsidR="00692778" w:rsidRPr="00D22496" w:rsidRDefault="00692778">
            <w:pPr>
              <w:pStyle w:val="Paragraph"/>
              <w:rPr>
                <w:noProof/>
                <w:lang w:val="ro-RO"/>
              </w:rPr>
            </w:pPr>
            <w:r w:rsidRPr="00D22496">
              <w:rPr>
                <w:noProof/>
                <w:lang w:val="ro-RO"/>
              </w:rPr>
              <w:t>Folie laminată numai din poli(etilen tereftalat), cu grosime totală maximum 120 µm, constând dintr-un strat numai metalizat şi unul sau două straturi care fiecare conţine în masă un material colorat şi/sau un material absorbant UV, neacoperită cu adeziv sau cu alt material</w:t>
            </w:r>
          </w:p>
        </w:tc>
        <w:tc>
          <w:tcPr>
            <w:tcW w:w="790" w:type="dxa"/>
            <w:tcBorders>
              <w:top w:val="single" w:sz="4" w:space="0" w:color="auto"/>
              <w:left w:val="single" w:sz="4" w:space="0" w:color="auto"/>
              <w:bottom w:val="single" w:sz="4" w:space="0" w:color="auto"/>
              <w:right w:val="single" w:sz="4" w:space="0" w:color="auto"/>
            </w:tcBorders>
            <w:hideMark/>
          </w:tcPr>
          <w:p w14:paraId="799558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701A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4B6C7EB" w14:textId="77777777" w:rsidR="00692778" w:rsidRPr="00D22496" w:rsidRDefault="00692778">
            <w:pPr>
              <w:pStyle w:val="Paragraph"/>
              <w:rPr>
                <w:noProof/>
                <w:lang w:val="ro-RO"/>
              </w:rPr>
            </w:pPr>
            <w:r w:rsidRPr="00D22496">
              <w:rPr>
                <w:noProof/>
                <w:lang w:val="ro-RO"/>
              </w:rPr>
              <w:t>31.12.2024</w:t>
            </w:r>
          </w:p>
        </w:tc>
      </w:tr>
      <w:tr w:rsidR="00692778" w:rsidRPr="00D22496" w14:paraId="4B38406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19375D" w14:textId="77777777" w:rsidR="00692778" w:rsidRPr="00D22496" w:rsidRDefault="00692778">
            <w:pPr>
              <w:pStyle w:val="Paragraph"/>
              <w:rPr>
                <w:noProof/>
                <w:lang w:val="ro-RO"/>
              </w:rPr>
            </w:pPr>
            <w:r w:rsidRPr="00D22496">
              <w:rPr>
                <w:noProof/>
                <w:lang w:val="ro-RO"/>
              </w:rPr>
              <w:t>0.3034</w:t>
            </w:r>
          </w:p>
        </w:tc>
        <w:tc>
          <w:tcPr>
            <w:tcW w:w="909" w:type="dxa"/>
            <w:tcBorders>
              <w:top w:val="single" w:sz="4" w:space="0" w:color="auto"/>
              <w:left w:val="single" w:sz="4" w:space="0" w:color="auto"/>
              <w:bottom w:val="single" w:sz="4" w:space="0" w:color="auto"/>
              <w:right w:val="single" w:sz="4" w:space="0" w:color="auto"/>
            </w:tcBorders>
            <w:hideMark/>
          </w:tcPr>
          <w:p w14:paraId="186DA7C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41CA519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9A8CE99" w14:textId="77777777" w:rsidR="00692778" w:rsidRPr="00D22496" w:rsidRDefault="00692778">
            <w:pPr>
              <w:pStyle w:val="Paragraph"/>
              <w:rPr>
                <w:noProof/>
                <w:lang w:val="ro-RO"/>
              </w:rPr>
            </w:pPr>
            <w:r w:rsidRPr="00D22496">
              <w:rPr>
                <w:noProof/>
                <w:lang w:val="ro-RO"/>
              </w:rPr>
              <w:t>Pelicula reflectorizantă din poliester, având ştantaţe forme piramidale, pentru fabricarea autocolantelor şi semnelor distinctive de siguranţa, a îmbracamintei de protecţie şi accesoriile pentru aceasta, a servietelor, pungilor, gentilor sau obiectelor similare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C0A74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2A50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55DE26" w14:textId="77777777" w:rsidR="00692778" w:rsidRPr="00D22496" w:rsidRDefault="00692778">
            <w:pPr>
              <w:pStyle w:val="Paragraph"/>
              <w:rPr>
                <w:noProof/>
                <w:lang w:val="ro-RO"/>
              </w:rPr>
            </w:pPr>
            <w:r w:rsidRPr="00D22496">
              <w:rPr>
                <w:noProof/>
                <w:lang w:val="ro-RO"/>
              </w:rPr>
              <w:t>31.12.2024</w:t>
            </w:r>
          </w:p>
        </w:tc>
      </w:tr>
      <w:tr w:rsidR="00692778" w:rsidRPr="00D22496" w14:paraId="521B28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0B9F23" w14:textId="77777777" w:rsidR="00692778" w:rsidRPr="00D22496" w:rsidRDefault="00692778">
            <w:pPr>
              <w:pStyle w:val="Paragraph"/>
              <w:rPr>
                <w:noProof/>
                <w:lang w:val="ro-RO"/>
              </w:rPr>
            </w:pPr>
            <w:r w:rsidRPr="00D22496">
              <w:rPr>
                <w:noProof/>
                <w:lang w:val="ro-RO"/>
              </w:rPr>
              <w:t>0.8438</w:t>
            </w:r>
          </w:p>
        </w:tc>
        <w:tc>
          <w:tcPr>
            <w:tcW w:w="909" w:type="dxa"/>
            <w:tcBorders>
              <w:top w:val="single" w:sz="4" w:space="0" w:color="auto"/>
              <w:left w:val="single" w:sz="4" w:space="0" w:color="auto"/>
              <w:bottom w:val="single" w:sz="4" w:space="0" w:color="auto"/>
              <w:right w:val="single" w:sz="4" w:space="0" w:color="auto"/>
            </w:tcBorders>
            <w:hideMark/>
          </w:tcPr>
          <w:p w14:paraId="00E4D4E4" w14:textId="77777777" w:rsidR="00692778" w:rsidRPr="00D22496" w:rsidRDefault="00692778">
            <w:pPr>
              <w:pStyle w:val="Paragraph"/>
              <w:jc w:val="right"/>
              <w:rPr>
                <w:noProof/>
                <w:lang w:val="ro-RO"/>
              </w:rPr>
            </w:pP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65C7D3C4"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3E13F519" w14:textId="77777777" w:rsidR="00692778" w:rsidRPr="00D22496" w:rsidRDefault="00692778">
            <w:pPr>
              <w:pStyle w:val="Paragraph"/>
              <w:rPr>
                <w:noProof/>
                <w:lang w:val="ro-RO"/>
              </w:rPr>
            </w:pPr>
            <w:r w:rsidRPr="00D22496">
              <w:rPr>
                <w:noProof/>
                <w:lang w:val="ro-RO"/>
              </w:rPr>
              <w:t>Folie netransparentă din poli(etilen tereftalat) sau poli(vinil difluorură):  </w:t>
            </w:r>
          </w:p>
          <w:tbl>
            <w:tblPr>
              <w:tblStyle w:val="Listdash"/>
              <w:tblW w:w="0" w:type="auto"/>
              <w:tblLayout w:type="fixed"/>
              <w:tblLook w:val="04A0" w:firstRow="1" w:lastRow="0" w:firstColumn="1" w:lastColumn="0" w:noHBand="0" w:noVBand="1"/>
            </w:tblPr>
            <w:tblGrid>
              <w:gridCol w:w="220"/>
              <w:gridCol w:w="3728"/>
            </w:tblGrid>
            <w:tr w:rsidR="00692778" w:rsidRPr="00D22496" w14:paraId="47838610" w14:textId="77777777" w:rsidTr="0091713F">
              <w:tc>
                <w:tcPr>
                  <w:tcW w:w="220" w:type="dxa"/>
                  <w:hideMark/>
                </w:tcPr>
                <w:p w14:paraId="1EAE9ECB" w14:textId="77777777" w:rsidR="00692778" w:rsidRPr="00D22496" w:rsidRDefault="00692778">
                  <w:pPr>
                    <w:pStyle w:val="Paragraph"/>
                    <w:rPr>
                      <w:noProof/>
                      <w:lang w:val="ro-RO"/>
                    </w:rPr>
                  </w:pPr>
                  <w:r w:rsidRPr="00D22496">
                    <w:rPr>
                      <w:noProof/>
                      <w:lang w:val="ro-RO"/>
                    </w:rPr>
                    <w:t>—</w:t>
                  </w:r>
                </w:p>
              </w:tc>
              <w:tc>
                <w:tcPr>
                  <w:tcW w:w="3728" w:type="dxa"/>
                  <w:hideMark/>
                </w:tcPr>
                <w:p w14:paraId="2C0E9C00" w14:textId="77777777" w:rsidR="00692778" w:rsidRPr="00D22496" w:rsidRDefault="00692778">
                  <w:pPr>
                    <w:pStyle w:val="Paragraph"/>
                    <w:rPr>
                      <w:noProof/>
                      <w:lang w:val="ro-RO"/>
                    </w:rPr>
                  </w:pPr>
                  <w:r w:rsidRPr="00D22496">
                    <w:rPr>
                      <w:noProof/>
                      <w:lang w:val="ro-RO"/>
                    </w:rPr>
                    <w:t>fiecare strat exterior având o grosime de minimum 7 µm, dar maximum 80 µm,</w:t>
                  </w:r>
                </w:p>
              </w:tc>
            </w:tr>
            <w:tr w:rsidR="00692778" w:rsidRPr="00D22496" w14:paraId="6A68C168" w14:textId="77777777" w:rsidTr="0091713F">
              <w:tc>
                <w:tcPr>
                  <w:tcW w:w="220" w:type="dxa"/>
                  <w:hideMark/>
                </w:tcPr>
                <w:p w14:paraId="1BBAFA64" w14:textId="77777777" w:rsidR="00692778" w:rsidRPr="00D22496" w:rsidRDefault="00692778">
                  <w:pPr>
                    <w:pStyle w:val="Paragraph"/>
                    <w:rPr>
                      <w:noProof/>
                      <w:lang w:val="ro-RO"/>
                    </w:rPr>
                  </w:pPr>
                  <w:r w:rsidRPr="00D22496">
                    <w:rPr>
                      <w:noProof/>
                      <w:lang w:val="ro-RO"/>
                    </w:rPr>
                    <w:t>—</w:t>
                  </w:r>
                </w:p>
              </w:tc>
              <w:tc>
                <w:tcPr>
                  <w:tcW w:w="3728" w:type="dxa"/>
                  <w:hideMark/>
                </w:tcPr>
                <w:p w14:paraId="6F249B5A" w14:textId="77777777" w:rsidR="00692778" w:rsidRPr="00D22496" w:rsidRDefault="00692778">
                  <w:pPr>
                    <w:pStyle w:val="Paragraph"/>
                    <w:rPr>
                      <w:noProof/>
                      <w:lang w:val="ro-RO"/>
                    </w:rPr>
                  </w:pPr>
                  <w:r w:rsidRPr="00D22496">
                    <w:rPr>
                      <w:noProof/>
                      <w:lang w:val="ro-RO"/>
                    </w:rPr>
                    <w:t>cu o rezistență la tracțiune de minimum 300 N/cm2 (ASTM D-882),</w:t>
                  </w:r>
                </w:p>
              </w:tc>
            </w:tr>
            <w:tr w:rsidR="00692778" w:rsidRPr="00D22496" w14:paraId="40A17499" w14:textId="77777777" w:rsidTr="0091713F">
              <w:tc>
                <w:tcPr>
                  <w:tcW w:w="220" w:type="dxa"/>
                  <w:hideMark/>
                </w:tcPr>
                <w:p w14:paraId="4FD09A68" w14:textId="77777777" w:rsidR="00692778" w:rsidRPr="00D22496" w:rsidRDefault="00692778">
                  <w:pPr>
                    <w:pStyle w:val="Paragraph"/>
                    <w:rPr>
                      <w:noProof/>
                      <w:lang w:val="ro-RO"/>
                    </w:rPr>
                  </w:pPr>
                  <w:r w:rsidRPr="00D22496">
                    <w:rPr>
                      <w:noProof/>
                      <w:lang w:val="ro-RO"/>
                    </w:rPr>
                    <w:t>—</w:t>
                  </w:r>
                </w:p>
              </w:tc>
              <w:tc>
                <w:tcPr>
                  <w:tcW w:w="3728" w:type="dxa"/>
                  <w:hideMark/>
                </w:tcPr>
                <w:p w14:paraId="10C069A4" w14:textId="77777777" w:rsidR="00692778" w:rsidRPr="00D22496" w:rsidRDefault="00692778">
                  <w:pPr>
                    <w:pStyle w:val="Paragraph"/>
                    <w:rPr>
                      <w:noProof/>
                      <w:lang w:val="ro-RO"/>
                    </w:rPr>
                  </w:pPr>
                  <w:r w:rsidRPr="00D22496">
                    <w:rPr>
                      <w:noProof/>
                      <w:lang w:val="ro-RO"/>
                    </w:rPr>
                    <w:t>cu o grosime totală de minimum 200 µm, dar maximum 350 µm și</w:t>
                  </w:r>
                </w:p>
              </w:tc>
            </w:tr>
            <w:tr w:rsidR="00692778" w:rsidRPr="00D22496" w14:paraId="6544FEFD" w14:textId="77777777" w:rsidTr="0091713F">
              <w:tc>
                <w:tcPr>
                  <w:tcW w:w="220" w:type="dxa"/>
                  <w:hideMark/>
                </w:tcPr>
                <w:p w14:paraId="0D02D805" w14:textId="77777777" w:rsidR="00692778" w:rsidRPr="00D22496" w:rsidRDefault="00692778">
                  <w:pPr>
                    <w:pStyle w:val="Paragraph"/>
                    <w:rPr>
                      <w:noProof/>
                      <w:lang w:val="ro-RO"/>
                    </w:rPr>
                  </w:pPr>
                  <w:r w:rsidRPr="00D22496">
                    <w:rPr>
                      <w:noProof/>
                      <w:lang w:val="ro-RO"/>
                    </w:rPr>
                    <w:t>—</w:t>
                  </w:r>
                </w:p>
              </w:tc>
              <w:tc>
                <w:tcPr>
                  <w:tcW w:w="3728" w:type="dxa"/>
                  <w:hideMark/>
                </w:tcPr>
                <w:p w14:paraId="4125E167" w14:textId="77777777" w:rsidR="00692778" w:rsidRPr="00D22496" w:rsidRDefault="00692778">
                  <w:pPr>
                    <w:pStyle w:val="Paragraph"/>
                    <w:rPr>
                      <w:noProof/>
                      <w:lang w:val="ro-RO"/>
                    </w:rPr>
                  </w:pPr>
                  <w:r w:rsidRPr="00D22496">
                    <w:rPr>
                      <w:noProof/>
                      <w:lang w:val="ro-RO"/>
                    </w:rPr>
                    <w:t>cu o lățime de minimum 600 mm, dar maximum 1 600 mm,</w:t>
                  </w:r>
                </w:p>
              </w:tc>
            </w:tr>
            <w:tr w:rsidR="00692778" w:rsidRPr="00D22496" w14:paraId="3DE58739" w14:textId="77777777" w:rsidTr="0091713F">
              <w:tc>
                <w:tcPr>
                  <w:tcW w:w="220" w:type="dxa"/>
                  <w:hideMark/>
                </w:tcPr>
                <w:p w14:paraId="22F71032" w14:textId="77777777" w:rsidR="00692778" w:rsidRPr="00D22496" w:rsidRDefault="00692778">
                  <w:pPr>
                    <w:pStyle w:val="Paragraph"/>
                    <w:rPr>
                      <w:noProof/>
                      <w:lang w:val="ro-RO"/>
                    </w:rPr>
                  </w:pPr>
                  <w:r w:rsidRPr="00D22496">
                    <w:rPr>
                      <w:noProof/>
                      <w:lang w:val="ro-RO"/>
                    </w:rPr>
                    <w:t>—</w:t>
                  </w:r>
                </w:p>
              </w:tc>
              <w:tc>
                <w:tcPr>
                  <w:tcW w:w="3728" w:type="dxa"/>
                  <w:hideMark/>
                </w:tcPr>
                <w:p w14:paraId="7B35114C" w14:textId="77777777" w:rsidR="00692778" w:rsidRPr="00D22496" w:rsidRDefault="00692778">
                  <w:pPr>
                    <w:pStyle w:val="Paragraph"/>
                    <w:rPr>
                      <w:noProof/>
                      <w:lang w:val="ro-RO"/>
                    </w:rPr>
                  </w:pPr>
                  <w:r w:rsidRPr="00D22496">
                    <w:rPr>
                      <w:noProof/>
                      <w:lang w:val="ro-RO"/>
                    </w:rPr>
                    <w:t>acoperită pe o față cu un strat de fluoropolimer și pe cealaltă față cu un adeziv și un strat de difluorură de poliviniliden sau acoperită pe ambele fețe cu difluorură de poliviniliden sau fluorură de polivinil pe bază de compoziți din polimeri fluorurați</w:t>
                  </w:r>
                </w:p>
              </w:tc>
            </w:tr>
          </w:tbl>
          <w:p w14:paraId="29815DD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2FABE0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59DF9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E3D97B" w14:textId="77777777" w:rsidR="00692778" w:rsidRPr="00D22496" w:rsidRDefault="00692778">
            <w:pPr>
              <w:pStyle w:val="Paragraph"/>
              <w:rPr>
                <w:noProof/>
                <w:lang w:val="ro-RO"/>
              </w:rPr>
            </w:pPr>
            <w:r w:rsidRPr="00D22496">
              <w:rPr>
                <w:noProof/>
                <w:lang w:val="ro-RO"/>
              </w:rPr>
              <w:t>31.12.2027</w:t>
            </w:r>
          </w:p>
        </w:tc>
      </w:tr>
      <w:tr w:rsidR="00692778" w:rsidRPr="00D22496" w14:paraId="765E05D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FD5BB1" w14:textId="77777777" w:rsidR="00692778" w:rsidRPr="00D22496" w:rsidRDefault="00692778">
            <w:pPr>
              <w:pStyle w:val="Paragraph"/>
              <w:rPr>
                <w:noProof/>
                <w:lang w:val="ro-RO"/>
              </w:rPr>
            </w:pPr>
            <w:r w:rsidRPr="00D22496">
              <w:rPr>
                <w:noProof/>
                <w:lang w:val="ro-RO"/>
              </w:rPr>
              <w:t>0.4520</w:t>
            </w:r>
          </w:p>
        </w:tc>
        <w:tc>
          <w:tcPr>
            <w:tcW w:w="909" w:type="dxa"/>
            <w:tcBorders>
              <w:top w:val="single" w:sz="4" w:space="0" w:color="auto"/>
              <w:left w:val="single" w:sz="4" w:space="0" w:color="auto"/>
              <w:bottom w:val="single" w:sz="4" w:space="0" w:color="auto"/>
              <w:right w:val="single" w:sz="4" w:space="0" w:color="auto"/>
            </w:tcBorders>
            <w:hideMark/>
          </w:tcPr>
          <w:p w14:paraId="70B388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32871E1D"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single" w:sz="4" w:space="0" w:color="auto"/>
              <w:right w:val="single" w:sz="4" w:space="0" w:color="auto"/>
            </w:tcBorders>
            <w:hideMark/>
          </w:tcPr>
          <w:p w14:paraId="049B1322" w14:textId="77777777" w:rsidR="00692778" w:rsidRPr="00D22496" w:rsidRDefault="00692778">
            <w:pPr>
              <w:pStyle w:val="Paragraph"/>
              <w:rPr>
                <w:noProof/>
                <w:lang w:val="ro-RO"/>
              </w:rPr>
            </w:pPr>
            <w:r w:rsidRPr="00D22496">
              <w:rPr>
                <w:noProof/>
                <w:lang w:val="ro-RO"/>
              </w:rPr>
              <w:t>Folie transparentă din poli(etilen tereftalat):</w:t>
            </w:r>
          </w:p>
          <w:tbl>
            <w:tblPr>
              <w:tblStyle w:val="Listdash"/>
              <w:tblW w:w="0" w:type="auto"/>
              <w:tblLayout w:type="fixed"/>
              <w:tblLook w:val="04A0" w:firstRow="1" w:lastRow="0" w:firstColumn="1" w:lastColumn="0" w:noHBand="0" w:noVBand="1"/>
            </w:tblPr>
            <w:tblGrid>
              <w:gridCol w:w="220"/>
              <w:gridCol w:w="3728"/>
            </w:tblGrid>
            <w:tr w:rsidR="00692778" w:rsidRPr="00D22496" w14:paraId="4881C748" w14:textId="77777777" w:rsidTr="0091713F">
              <w:tc>
                <w:tcPr>
                  <w:tcW w:w="220" w:type="dxa"/>
                  <w:hideMark/>
                </w:tcPr>
                <w:p w14:paraId="4C39B599" w14:textId="77777777" w:rsidR="00692778" w:rsidRPr="00D22496" w:rsidRDefault="00692778">
                  <w:pPr>
                    <w:pStyle w:val="Paragraph"/>
                    <w:rPr>
                      <w:noProof/>
                      <w:lang w:val="ro-RO"/>
                    </w:rPr>
                  </w:pPr>
                  <w:r w:rsidRPr="00D22496">
                    <w:rPr>
                      <w:noProof/>
                      <w:lang w:val="ro-RO"/>
                    </w:rPr>
                    <w:t>—</w:t>
                  </w:r>
                </w:p>
              </w:tc>
              <w:tc>
                <w:tcPr>
                  <w:tcW w:w="3728" w:type="dxa"/>
                  <w:hideMark/>
                </w:tcPr>
                <w:p w14:paraId="5CF89BE7" w14:textId="77777777" w:rsidR="00692778" w:rsidRPr="00D22496" w:rsidRDefault="00692778">
                  <w:pPr>
                    <w:pStyle w:val="Paragraph"/>
                    <w:rPr>
                      <w:noProof/>
                      <w:lang w:val="ro-RO"/>
                    </w:rPr>
                  </w:pPr>
                  <w:r w:rsidRPr="00D22496">
                    <w:rPr>
                      <w:noProof/>
                      <w:lang w:val="ro-RO"/>
                    </w:rPr>
                    <w:t>având grosimea ambelor fețe de minimum 7 nm și de maximum 80 nm sau grosimea ambelor fețe de minimum 7 µm și de maximum 80 µm, acoperită sau nu cu un material organic pe bază de acril,</w:t>
                  </w:r>
                </w:p>
              </w:tc>
            </w:tr>
            <w:tr w:rsidR="00692778" w:rsidRPr="00D22496" w14:paraId="24F9DECF" w14:textId="77777777" w:rsidTr="0091713F">
              <w:tc>
                <w:tcPr>
                  <w:tcW w:w="220" w:type="dxa"/>
                  <w:hideMark/>
                </w:tcPr>
                <w:p w14:paraId="35C6F13E" w14:textId="77777777" w:rsidR="00692778" w:rsidRPr="00D22496" w:rsidRDefault="00692778">
                  <w:pPr>
                    <w:pStyle w:val="Paragraph"/>
                    <w:rPr>
                      <w:noProof/>
                      <w:lang w:val="ro-RO"/>
                    </w:rPr>
                  </w:pPr>
                  <w:r w:rsidRPr="00D22496">
                    <w:rPr>
                      <w:noProof/>
                      <w:lang w:val="ro-RO"/>
                    </w:rPr>
                    <w:t>—</w:t>
                  </w:r>
                </w:p>
              </w:tc>
              <w:tc>
                <w:tcPr>
                  <w:tcW w:w="3728" w:type="dxa"/>
                  <w:hideMark/>
                </w:tcPr>
                <w:p w14:paraId="2C21BA6E" w14:textId="77777777" w:rsidR="00692778" w:rsidRPr="00D22496" w:rsidRDefault="00692778">
                  <w:pPr>
                    <w:pStyle w:val="Paragraph"/>
                    <w:rPr>
                      <w:noProof/>
                      <w:lang w:val="ro-RO"/>
                    </w:rPr>
                  </w:pPr>
                  <w:r w:rsidRPr="00D22496">
                    <w:rPr>
                      <w:noProof/>
                      <w:lang w:val="ro-RO"/>
                    </w:rPr>
                    <w:t>cu o tensiune superficială de minimum 36 dyn/cm și maximum 39 dyn/cm sau cu 3 sau 4 straturi transparente, al doilea strat de PET, iar celelalte straturi conținând rășină cu fluor,</w:t>
                  </w:r>
                </w:p>
              </w:tc>
            </w:tr>
            <w:tr w:rsidR="00692778" w:rsidRPr="00D22496" w14:paraId="6A585245" w14:textId="77777777" w:rsidTr="0091713F">
              <w:tc>
                <w:tcPr>
                  <w:tcW w:w="220" w:type="dxa"/>
                  <w:hideMark/>
                </w:tcPr>
                <w:p w14:paraId="20E584AA" w14:textId="77777777" w:rsidR="00692778" w:rsidRPr="00D22496" w:rsidRDefault="00692778">
                  <w:pPr>
                    <w:pStyle w:val="Paragraph"/>
                    <w:rPr>
                      <w:noProof/>
                      <w:lang w:val="ro-RO"/>
                    </w:rPr>
                  </w:pPr>
                  <w:r w:rsidRPr="00D22496">
                    <w:rPr>
                      <w:noProof/>
                      <w:lang w:val="ro-RO"/>
                    </w:rPr>
                    <w:t>—</w:t>
                  </w:r>
                </w:p>
              </w:tc>
              <w:tc>
                <w:tcPr>
                  <w:tcW w:w="3728" w:type="dxa"/>
                  <w:hideMark/>
                </w:tcPr>
                <w:p w14:paraId="201F42F4" w14:textId="77777777" w:rsidR="00692778" w:rsidRPr="00D22496" w:rsidRDefault="00692778">
                  <w:pPr>
                    <w:pStyle w:val="Paragraph"/>
                    <w:rPr>
                      <w:noProof/>
                      <w:lang w:val="ro-RO"/>
                    </w:rPr>
                  </w:pPr>
                  <w:r w:rsidRPr="00D22496">
                    <w:rPr>
                      <w:noProof/>
                      <w:lang w:val="ro-RO"/>
                    </w:rPr>
                    <w:t>cu o transmisie a luminii de peste 80 %,</w:t>
                  </w:r>
                </w:p>
              </w:tc>
            </w:tr>
            <w:tr w:rsidR="00692778" w:rsidRPr="00D22496" w14:paraId="6C5828BA" w14:textId="77777777" w:rsidTr="0091713F">
              <w:tc>
                <w:tcPr>
                  <w:tcW w:w="220" w:type="dxa"/>
                  <w:hideMark/>
                </w:tcPr>
                <w:p w14:paraId="595913C8" w14:textId="77777777" w:rsidR="00692778" w:rsidRPr="00D22496" w:rsidRDefault="00692778">
                  <w:pPr>
                    <w:pStyle w:val="Paragraph"/>
                    <w:rPr>
                      <w:noProof/>
                      <w:lang w:val="ro-RO"/>
                    </w:rPr>
                  </w:pPr>
                  <w:r w:rsidRPr="00D22496">
                    <w:rPr>
                      <w:noProof/>
                      <w:lang w:val="ro-RO"/>
                    </w:rPr>
                    <w:t>—</w:t>
                  </w:r>
                </w:p>
              </w:tc>
              <w:tc>
                <w:tcPr>
                  <w:tcW w:w="3728" w:type="dxa"/>
                  <w:hideMark/>
                </w:tcPr>
                <w:p w14:paraId="4958BD04" w14:textId="77777777" w:rsidR="00692778" w:rsidRPr="00D22496" w:rsidRDefault="00692778">
                  <w:pPr>
                    <w:pStyle w:val="Paragraph"/>
                    <w:rPr>
                      <w:noProof/>
                      <w:lang w:val="ro-RO"/>
                    </w:rPr>
                  </w:pPr>
                  <w:r w:rsidRPr="00D22496">
                    <w:rPr>
                      <w:noProof/>
                      <w:lang w:val="ro-RO"/>
                    </w:rPr>
                    <w:t>cu o valoare a turbidității de maximum 1,3 %,</w:t>
                  </w:r>
                </w:p>
              </w:tc>
            </w:tr>
            <w:tr w:rsidR="00692778" w:rsidRPr="00D22496" w14:paraId="434D62B9" w14:textId="77777777" w:rsidTr="0091713F">
              <w:tc>
                <w:tcPr>
                  <w:tcW w:w="220" w:type="dxa"/>
                  <w:hideMark/>
                </w:tcPr>
                <w:p w14:paraId="0D1F6574" w14:textId="77777777" w:rsidR="00692778" w:rsidRPr="00D22496" w:rsidRDefault="00692778">
                  <w:pPr>
                    <w:pStyle w:val="Paragraph"/>
                    <w:rPr>
                      <w:noProof/>
                      <w:lang w:val="ro-RO"/>
                    </w:rPr>
                  </w:pPr>
                  <w:r w:rsidRPr="00D22496">
                    <w:rPr>
                      <w:noProof/>
                      <w:lang w:val="ro-RO"/>
                    </w:rPr>
                    <w:t>—</w:t>
                  </w:r>
                </w:p>
              </w:tc>
              <w:tc>
                <w:tcPr>
                  <w:tcW w:w="3728" w:type="dxa"/>
                  <w:hideMark/>
                </w:tcPr>
                <w:p w14:paraId="0883CC9D" w14:textId="77777777" w:rsidR="00692778" w:rsidRPr="00D22496" w:rsidRDefault="00692778">
                  <w:pPr>
                    <w:pStyle w:val="Paragraph"/>
                    <w:rPr>
                      <w:noProof/>
                      <w:lang w:val="ro-RO"/>
                    </w:rPr>
                  </w:pPr>
                  <w:r w:rsidRPr="00D22496">
                    <w:rPr>
                      <w:noProof/>
                      <w:lang w:val="ro-RO"/>
                    </w:rPr>
                    <w:t>cu o grosime totală de minimum 10 µm și maximum 350 µm, </w:t>
                  </w:r>
                </w:p>
              </w:tc>
            </w:tr>
            <w:tr w:rsidR="00692778" w:rsidRPr="00D22496" w14:paraId="1DD65536" w14:textId="77777777" w:rsidTr="0091713F">
              <w:tc>
                <w:tcPr>
                  <w:tcW w:w="220" w:type="dxa"/>
                  <w:hideMark/>
                </w:tcPr>
                <w:p w14:paraId="0AD13C2F" w14:textId="77777777" w:rsidR="00692778" w:rsidRPr="00D22496" w:rsidRDefault="00692778">
                  <w:pPr>
                    <w:pStyle w:val="Paragraph"/>
                    <w:rPr>
                      <w:noProof/>
                      <w:lang w:val="ro-RO"/>
                    </w:rPr>
                  </w:pPr>
                  <w:r w:rsidRPr="00D22496">
                    <w:rPr>
                      <w:noProof/>
                      <w:lang w:val="ro-RO"/>
                    </w:rPr>
                    <w:t>—</w:t>
                  </w:r>
                </w:p>
              </w:tc>
              <w:tc>
                <w:tcPr>
                  <w:tcW w:w="3728" w:type="dxa"/>
                  <w:hideMark/>
                </w:tcPr>
                <w:p w14:paraId="17FE9CE9" w14:textId="77777777" w:rsidR="00692778" w:rsidRPr="00D22496" w:rsidRDefault="00692778">
                  <w:pPr>
                    <w:pStyle w:val="Paragraph"/>
                    <w:rPr>
                      <w:noProof/>
                      <w:lang w:val="ro-RO"/>
                    </w:rPr>
                  </w:pPr>
                  <w:r w:rsidRPr="00D22496">
                    <w:rPr>
                      <w:noProof/>
                      <w:lang w:val="ro-RO"/>
                    </w:rPr>
                    <w:t>cu o lățime de minimum 800 mm și maximum 1 600 mm</w:t>
                  </w:r>
                </w:p>
              </w:tc>
            </w:tr>
          </w:tbl>
          <w:p w14:paraId="428FC5C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0A3DA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F044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75CD9E" w14:textId="77777777" w:rsidR="00692778" w:rsidRPr="00D22496" w:rsidRDefault="00692778">
            <w:pPr>
              <w:pStyle w:val="Paragraph"/>
              <w:rPr>
                <w:noProof/>
                <w:lang w:val="ro-RO"/>
              </w:rPr>
            </w:pPr>
            <w:r w:rsidRPr="00D22496">
              <w:rPr>
                <w:noProof/>
                <w:lang w:val="ro-RO"/>
              </w:rPr>
              <w:t>31.12.2028</w:t>
            </w:r>
          </w:p>
        </w:tc>
      </w:tr>
      <w:tr w:rsidR="00692778" w:rsidRPr="00D22496" w14:paraId="45DD75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138C23" w14:textId="77777777" w:rsidR="00692778" w:rsidRPr="00D22496" w:rsidRDefault="00692778">
            <w:pPr>
              <w:pStyle w:val="Paragraph"/>
              <w:rPr>
                <w:noProof/>
                <w:lang w:val="ro-RO"/>
              </w:rPr>
            </w:pPr>
            <w:r w:rsidRPr="00D22496">
              <w:rPr>
                <w:noProof/>
                <w:lang w:val="ro-RO"/>
              </w:rPr>
              <w:t>0.3356</w:t>
            </w:r>
          </w:p>
        </w:tc>
        <w:tc>
          <w:tcPr>
            <w:tcW w:w="909" w:type="dxa"/>
            <w:tcBorders>
              <w:top w:val="single" w:sz="4" w:space="0" w:color="auto"/>
              <w:left w:val="single" w:sz="4" w:space="0" w:color="auto"/>
              <w:bottom w:val="single" w:sz="4" w:space="0" w:color="auto"/>
              <w:right w:val="single" w:sz="4" w:space="0" w:color="auto"/>
            </w:tcBorders>
            <w:hideMark/>
          </w:tcPr>
          <w:p w14:paraId="58F3CBA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1BD843DF"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52B08E10" w14:textId="77777777" w:rsidR="00692778" w:rsidRPr="00D22496" w:rsidRDefault="00692778">
            <w:pPr>
              <w:pStyle w:val="Paragraph"/>
              <w:rPr>
                <w:noProof/>
                <w:lang w:val="ro-RO"/>
              </w:rPr>
            </w:pPr>
            <w:r w:rsidRPr="00D22496">
              <w:rPr>
                <w:noProof/>
                <w:lang w:val="ro-RO"/>
              </w:rPr>
              <w:t>Folie de poli(etilen tereftalat), cu grosime maximum 12 µm, acoperită pe una din feţe cu un strat de oxid de aluminiu cu grosime de maximum 35 nm</w:t>
            </w:r>
          </w:p>
        </w:tc>
        <w:tc>
          <w:tcPr>
            <w:tcW w:w="790" w:type="dxa"/>
            <w:tcBorders>
              <w:top w:val="single" w:sz="4" w:space="0" w:color="auto"/>
              <w:left w:val="single" w:sz="4" w:space="0" w:color="auto"/>
              <w:bottom w:val="single" w:sz="4" w:space="0" w:color="auto"/>
              <w:right w:val="single" w:sz="4" w:space="0" w:color="auto"/>
            </w:tcBorders>
            <w:hideMark/>
          </w:tcPr>
          <w:p w14:paraId="5A46E3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98C1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36F18D" w14:textId="77777777" w:rsidR="00692778" w:rsidRPr="00D22496" w:rsidRDefault="00692778">
            <w:pPr>
              <w:pStyle w:val="Paragraph"/>
              <w:rPr>
                <w:noProof/>
                <w:lang w:val="ro-RO"/>
              </w:rPr>
            </w:pPr>
            <w:r w:rsidRPr="00D22496">
              <w:rPr>
                <w:noProof/>
                <w:lang w:val="ro-RO"/>
              </w:rPr>
              <w:t>31.12.2024</w:t>
            </w:r>
          </w:p>
        </w:tc>
      </w:tr>
      <w:tr w:rsidR="00692778" w:rsidRPr="00D22496" w14:paraId="58458D1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FC3F0A" w14:textId="77777777" w:rsidR="00692778" w:rsidRPr="00D22496" w:rsidRDefault="00692778">
            <w:pPr>
              <w:pStyle w:val="Paragraph"/>
              <w:rPr>
                <w:noProof/>
                <w:lang w:val="ro-RO"/>
              </w:rPr>
            </w:pPr>
            <w:r w:rsidRPr="00D22496">
              <w:rPr>
                <w:noProof/>
                <w:lang w:val="ro-RO"/>
              </w:rPr>
              <w:t>0.3357</w:t>
            </w:r>
          </w:p>
        </w:tc>
        <w:tc>
          <w:tcPr>
            <w:tcW w:w="909" w:type="dxa"/>
            <w:tcBorders>
              <w:top w:val="single" w:sz="4" w:space="0" w:color="auto"/>
              <w:left w:val="single" w:sz="4" w:space="0" w:color="auto"/>
              <w:bottom w:val="single" w:sz="4" w:space="0" w:color="auto"/>
              <w:right w:val="single" w:sz="4" w:space="0" w:color="auto"/>
            </w:tcBorders>
            <w:hideMark/>
          </w:tcPr>
          <w:p w14:paraId="770B441D" w14:textId="77777777" w:rsidR="00692778" w:rsidRPr="00D22496" w:rsidRDefault="00692778">
            <w:pPr>
              <w:pStyle w:val="Paragraph"/>
              <w:jc w:val="right"/>
              <w:rPr>
                <w:noProof/>
                <w:lang w:val="ro-RO"/>
              </w:rPr>
            </w:pP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0640F271"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04A18DBB" w14:textId="77777777" w:rsidR="00692778" w:rsidRPr="00D22496" w:rsidRDefault="00692778">
            <w:pPr>
              <w:pStyle w:val="Paragraph"/>
              <w:rPr>
                <w:noProof/>
                <w:lang w:val="ro-RO"/>
              </w:rPr>
            </w:pPr>
            <w:r w:rsidRPr="00D22496">
              <w:rPr>
                <w:noProof/>
                <w:lang w:val="ro-RO"/>
              </w:rPr>
              <w:t>Folii sau rulouri din poli(etilenă tereftalată)</w:t>
            </w:r>
          </w:p>
          <w:tbl>
            <w:tblPr>
              <w:tblStyle w:val="Listdash"/>
              <w:tblW w:w="0" w:type="auto"/>
              <w:tblLayout w:type="fixed"/>
              <w:tblLook w:val="04A0" w:firstRow="1" w:lastRow="0" w:firstColumn="1" w:lastColumn="0" w:noHBand="0" w:noVBand="1"/>
            </w:tblPr>
            <w:tblGrid>
              <w:gridCol w:w="220"/>
              <w:gridCol w:w="3728"/>
            </w:tblGrid>
            <w:tr w:rsidR="00692778" w:rsidRPr="00D22496" w14:paraId="7F28757A" w14:textId="77777777" w:rsidTr="0091713F">
              <w:tc>
                <w:tcPr>
                  <w:tcW w:w="220" w:type="dxa"/>
                  <w:hideMark/>
                </w:tcPr>
                <w:p w14:paraId="44C6E6A5" w14:textId="77777777" w:rsidR="00692778" w:rsidRPr="00D22496" w:rsidRDefault="00692778">
                  <w:pPr>
                    <w:pStyle w:val="Paragraph"/>
                    <w:rPr>
                      <w:noProof/>
                      <w:lang w:val="ro-RO"/>
                    </w:rPr>
                  </w:pPr>
                  <w:r w:rsidRPr="00D22496">
                    <w:rPr>
                      <w:noProof/>
                      <w:lang w:val="ro-RO"/>
                    </w:rPr>
                    <w:t>—</w:t>
                  </w:r>
                </w:p>
              </w:tc>
              <w:tc>
                <w:tcPr>
                  <w:tcW w:w="3728" w:type="dxa"/>
                  <w:hideMark/>
                </w:tcPr>
                <w:p w14:paraId="1D8B2C1F" w14:textId="77777777" w:rsidR="00692778" w:rsidRPr="00D22496" w:rsidRDefault="00692778">
                  <w:pPr>
                    <w:pStyle w:val="Paragraph"/>
                    <w:rPr>
                      <w:noProof/>
                      <w:lang w:val="ro-RO"/>
                    </w:rPr>
                  </w:pPr>
                  <w:r w:rsidRPr="00D22496">
                    <w:rPr>
                      <w:noProof/>
                      <w:lang w:val="ro-RO"/>
                    </w:rPr>
                    <w:t>acoperite pe ambele părți cu un strat de rășină epoxiacrilică</w:t>
                  </w:r>
                </w:p>
              </w:tc>
            </w:tr>
            <w:tr w:rsidR="00692778" w:rsidRPr="00D22496" w14:paraId="293953C6" w14:textId="77777777" w:rsidTr="0091713F">
              <w:tc>
                <w:tcPr>
                  <w:tcW w:w="220" w:type="dxa"/>
                  <w:hideMark/>
                </w:tcPr>
                <w:p w14:paraId="4E2FCFD1" w14:textId="77777777" w:rsidR="00692778" w:rsidRPr="00D22496" w:rsidRDefault="00692778">
                  <w:pPr>
                    <w:pStyle w:val="Paragraph"/>
                    <w:rPr>
                      <w:noProof/>
                      <w:lang w:val="ro-RO"/>
                    </w:rPr>
                  </w:pPr>
                  <w:r w:rsidRPr="00D22496">
                    <w:rPr>
                      <w:noProof/>
                      <w:lang w:val="ro-RO"/>
                    </w:rPr>
                    <w:t>—</w:t>
                  </w:r>
                </w:p>
              </w:tc>
              <w:tc>
                <w:tcPr>
                  <w:tcW w:w="3728" w:type="dxa"/>
                  <w:hideMark/>
                </w:tcPr>
                <w:p w14:paraId="1B446091" w14:textId="77777777" w:rsidR="00692778" w:rsidRPr="00D22496" w:rsidRDefault="00692778">
                  <w:pPr>
                    <w:pStyle w:val="Paragraph"/>
                    <w:rPr>
                      <w:noProof/>
                      <w:lang w:val="ro-RO"/>
                    </w:rPr>
                  </w:pPr>
                  <w:r w:rsidRPr="00D22496">
                    <w:rPr>
                      <w:noProof/>
                      <w:lang w:val="ro-RO"/>
                    </w:rPr>
                    <w:t>cu grosime totală de 37 µm (± 3 µm) </w:t>
                  </w:r>
                </w:p>
              </w:tc>
            </w:tr>
          </w:tbl>
          <w:p w14:paraId="174F962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33FBA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DAB9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0DE636" w14:textId="77777777" w:rsidR="00692778" w:rsidRPr="00D22496" w:rsidRDefault="00692778">
            <w:pPr>
              <w:pStyle w:val="Paragraph"/>
              <w:rPr>
                <w:noProof/>
                <w:lang w:val="ro-RO"/>
              </w:rPr>
            </w:pPr>
            <w:r w:rsidRPr="00D22496">
              <w:rPr>
                <w:noProof/>
                <w:lang w:val="ro-RO"/>
              </w:rPr>
              <w:t>31.12.2025</w:t>
            </w:r>
          </w:p>
        </w:tc>
      </w:tr>
      <w:tr w:rsidR="00692778" w:rsidRPr="00D22496" w14:paraId="18AFB10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42A5A3" w14:textId="77777777" w:rsidR="00692778" w:rsidRPr="00D22496" w:rsidRDefault="00692778">
            <w:pPr>
              <w:pStyle w:val="Paragraph"/>
              <w:rPr>
                <w:noProof/>
                <w:lang w:val="ro-RO"/>
              </w:rPr>
            </w:pPr>
            <w:r w:rsidRPr="00D22496">
              <w:rPr>
                <w:noProof/>
                <w:lang w:val="ro-RO"/>
              </w:rPr>
              <w:t>0.2589</w:t>
            </w:r>
          </w:p>
        </w:tc>
        <w:tc>
          <w:tcPr>
            <w:tcW w:w="909" w:type="dxa"/>
            <w:tcBorders>
              <w:top w:val="single" w:sz="4" w:space="0" w:color="auto"/>
              <w:left w:val="single" w:sz="4" w:space="0" w:color="auto"/>
              <w:bottom w:val="single" w:sz="4" w:space="0" w:color="auto"/>
              <w:right w:val="single" w:sz="4" w:space="0" w:color="auto"/>
            </w:tcBorders>
            <w:hideMark/>
          </w:tcPr>
          <w:p w14:paraId="3AD948D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3CCC25DD"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7ED56D3E" w14:textId="77777777" w:rsidR="00692778" w:rsidRPr="00D22496" w:rsidRDefault="00692778">
            <w:pPr>
              <w:pStyle w:val="Paragraph"/>
              <w:rPr>
                <w:noProof/>
                <w:lang w:val="ro-RO"/>
              </w:rPr>
            </w:pPr>
            <w:r w:rsidRPr="00D22496">
              <w:rPr>
                <w:noProof/>
                <w:lang w:val="ro-RO"/>
              </w:rPr>
              <w:t>Peliculă de poli(etilen tereftalat), poli(etilen naftalat) sau de un poliester similar, acoperită pe o față cu metal și/sau oxizi de metal, conținândmaximum 0,1 % aluminiu în greutate, cu o grosime de maximum 300 µm și având o rezistivitate superficială de maximum 10 000 ohm (per m pătrat) (astfel cum este determinată prin metoda ASTM D257)</w:t>
            </w:r>
          </w:p>
        </w:tc>
        <w:tc>
          <w:tcPr>
            <w:tcW w:w="790" w:type="dxa"/>
            <w:tcBorders>
              <w:top w:val="single" w:sz="4" w:space="0" w:color="auto"/>
              <w:left w:val="single" w:sz="4" w:space="0" w:color="auto"/>
              <w:bottom w:val="single" w:sz="4" w:space="0" w:color="auto"/>
              <w:right w:val="single" w:sz="4" w:space="0" w:color="auto"/>
            </w:tcBorders>
            <w:hideMark/>
          </w:tcPr>
          <w:p w14:paraId="5CCCDB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A0177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41643F" w14:textId="77777777" w:rsidR="00692778" w:rsidRPr="00D22496" w:rsidRDefault="00692778">
            <w:pPr>
              <w:pStyle w:val="Paragraph"/>
              <w:rPr>
                <w:noProof/>
                <w:lang w:val="ro-RO"/>
              </w:rPr>
            </w:pPr>
            <w:r w:rsidRPr="00D22496">
              <w:rPr>
                <w:noProof/>
                <w:lang w:val="ro-RO"/>
              </w:rPr>
              <w:t>31.12.2024</w:t>
            </w:r>
          </w:p>
        </w:tc>
      </w:tr>
      <w:tr w:rsidR="00692778" w:rsidRPr="00D22496" w14:paraId="650859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2677B0" w14:textId="77777777" w:rsidR="00692778" w:rsidRPr="00D22496" w:rsidRDefault="00692778">
            <w:pPr>
              <w:pStyle w:val="Paragraph"/>
              <w:rPr>
                <w:noProof/>
                <w:lang w:val="ro-RO"/>
              </w:rPr>
            </w:pPr>
            <w:r w:rsidRPr="00D22496">
              <w:rPr>
                <w:noProof/>
                <w:lang w:val="ro-RO"/>
              </w:rPr>
              <w:t>0.4344</w:t>
            </w:r>
          </w:p>
        </w:tc>
        <w:tc>
          <w:tcPr>
            <w:tcW w:w="909" w:type="dxa"/>
            <w:tcBorders>
              <w:top w:val="single" w:sz="4" w:space="0" w:color="auto"/>
              <w:left w:val="single" w:sz="4" w:space="0" w:color="auto"/>
              <w:bottom w:val="single" w:sz="4" w:space="0" w:color="auto"/>
              <w:right w:val="single" w:sz="4" w:space="0" w:color="auto"/>
            </w:tcBorders>
            <w:hideMark/>
          </w:tcPr>
          <w:p w14:paraId="09CA6C3D" w14:textId="77777777" w:rsidR="00692778" w:rsidRPr="00D22496" w:rsidRDefault="00692778">
            <w:pPr>
              <w:pStyle w:val="Paragraph"/>
              <w:jc w:val="right"/>
              <w:rPr>
                <w:noProof/>
                <w:lang w:val="ro-RO"/>
              </w:rPr>
            </w:pPr>
            <w:r w:rsidRPr="00D22496">
              <w:rPr>
                <w:noProof/>
                <w:lang w:val="ro-RO"/>
              </w:rPr>
              <w:t>ex 3920 62 19</w:t>
            </w:r>
          </w:p>
        </w:tc>
        <w:tc>
          <w:tcPr>
            <w:tcW w:w="620" w:type="dxa"/>
            <w:tcBorders>
              <w:top w:val="single" w:sz="4" w:space="0" w:color="auto"/>
              <w:left w:val="single" w:sz="4" w:space="0" w:color="auto"/>
              <w:bottom w:val="single" w:sz="4" w:space="0" w:color="auto"/>
              <w:right w:val="single" w:sz="4" w:space="0" w:color="auto"/>
            </w:tcBorders>
            <w:hideMark/>
          </w:tcPr>
          <w:p w14:paraId="35A716B5"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61F0095" w14:textId="77777777" w:rsidR="00692778" w:rsidRPr="00D22496" w:rsidRDefault="00692778">
            <w:pPr>
              <w:pStyle w:val="Paragraph"/>
              <w:rPr>
                <w:noProof/>
                <w:lang w:val="ro-RO"/>
              </w:rPr>
            </w:pPr>
            <w:r w:rsidRPr="00D22496">
              <w:rPr>
                <w:noProof/>
                <w:lang w:val="ro-RO"/>
              </w:rPr>
              <w:t>Folie de poli(etilen) tereftalat:</w:t>
            </w:r>
          </w:p>
          <w:tbl>
            <w:tblPr>
              <w:tblStyle w:val="Listdash"/>
              <w:tblW w:w="0" w:type="auto"/>
              <w:tblLayout w:type="fixed"/>
              <w:tblLook w:val="04A0" w:firstRow="1" w:lastRow="0" w:firstColumn="1" w:lastColumn="0" w:noHBand="0" w:noVBand="1"/>
            </w:tblPr>
            <w:tblGrid>
              <w:gridCol w:w="220"/>
              <w:gridCol w:w="3728"/>
            </w:tblGrid>
            <w:tr w:rsidR="00692778" w:rsidRPr="00D22496" w14:paraId="444469E7" w14:textId="77777777" w:rsidTr="0091713F">
              <w:tc>
                <w:tcPr>
                  <w:tcW w:w="220" w:type="dxa"/>
                  <w:hideMark/>
                </w:tcPr>
                <w:p w14:paraId="4E66445F" w14:textId="77777777" w:rsidR="00692778" w:rsidRPr="00D22496" w:rsidRDefault="00692778">
                  <w:pPr>
                    <w:pStyle w:val="Paragraph"/>
                    <w:rPr>
                      <w:noProof/>
                      <w:lang w:val="ro-RO"/>
                    </w:rPr>
                  </w:pPr>
                  <w:r w:rsidRPr="00D22496">
                    <w:rPr>
                      <w:noProof/>
                      <w:lang w:val="ro-RO"/>
                    </w:rPr>
                    <w:t>—</w:t>
                  </w:r>
                </w:p>
              </w:tc>
              <w:tc>
                <w:tcPr>
                  <w:tcW w:w="3728" w:type="dxa"/>
                  <w:hideMark/>
                </w:tcPr>
                <w:p w14:paraId="4459CE19" w14:textId="77777777" w:rsidR="00692778" w:rsidRPr="00D22496" w:rsidRDefault="00692778">
                  <w:pPr>
                    <w:pStyle w:val="Paragraph"/>
                    <w:rPr>
                      <w:noProof/>
                      <w:lang w:val="ro-RO"/>
                    </w:rPr>
                  </w:pPr>
                  <w:r w:rsidRPr="00D22496">
                    <w:rPr>
                      <w:noProof/>
                      <w:lang w:val="ro-RO"/>
                    </w:rPr>
                    <w:t>cu o grosime de maximum 20µm</w:t>
                  </w:r>
                </w:p>
              </w:tc>
            </w:tr>
            <w:tr w:rsidR="00692778" w:rsidRPr="00D22496" w14:paraId="41B6C8A0" w14:textId="77777777" w:rsidTr="0091713F">
              <w:tc>
                <w:tcPr>
                  <w:tcW w:w="220" w:type="dxa"/>
                  <w:hideMark/>
                </w:tcPr>
                <w:p w14:paraId="0F9F8E13" w14:textId="77777777" w:rsidR="00692778" w:rsidRPr="00D22496" w:rsidRDefault="00692778">
                  <w:pPr>
                    <w:pStyle w:val="Paragraph"/>
                    <w:rPr>
                      <w:noProof/>
                      <w:lang w:val="ro-RO"/>
                    </w:rPr>
                  </w:pPr>
                  <w:r w:rsidRPr="00D22496">
                    <w:rPr>
                      <w:noProof/>
                      <w:lang w:val="ro-RO"/>
                    </w:rPr>
                    <w:t>—</w:t>
                  </w:r>
                </w:p>
              </w:tc>
              <w:tc>
                <w:tcPr>
                  <w:tcW w:w="3728" w:type="dxa"/>
                  <w:hideMark/>
                </w:tcPr>
                <w:p w14:paraId="771A297E" w14:textId="77777777" w:rsidR="00692778" w:rsidRPr="00D22496" w:rsidRDefault="00692778">
                  <w:pPr>
                    <w:pStyle w:val="Paragraph"/>
                    <w:rPr>
                      <w:noProof/>
                      <w:lang w:val="ro-RO"/>
                    </w:rPr>
                  </w:pPr>
                  <w:r w:rsidRPr="00D22496">
                    <w:rPr>
                      <w:noProof/>
                      <w:lang w:val="ro-RO"/>
                    </w:rPr>
                    <w:t>acoperită pe cel puțin o față cu un strat etanș de gaz într-o matrice de polimeră în care s-a presărat siliciu sau oxid de aluminiu și care are o grosime de maximum 2µm</w:t>
                  </w:r>
                </w:p>
              </w:tc>
            </w:tr>
          </w:tbl>
          <w:p w14:paraId="1C3B73B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FD352A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15BCD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FA291F" w14:textId="77777777" w:rsidR="00692778" w:rsidRPr="00D22496" w:rsidRDefault="00692778">
            <w:pPr>
              <w:pStyle w:val="Paragraph"/>
              <w:rPr>
                <w:noProof/>
                <w:lang w:val="ro-RO"/>
              </w:rPr>
            </w:pPr>
            <w:r w:rsidRPr="00D22496">
              <w:rPr>
                <w:noProof/>
                <w:lang w:val="ro-RO"/>
              </w:rPr>
              <w:t>31.12.2027</w:t>
            </w:r>
          </w:p>
        </w:tc>
      </w:tr>
      <w:tr w:rsidR="00692778" w:rsidRPr="00D22496" w14:paraId="13F876F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C685CF8" w14:textId="77777777" w:rsidR="00692778" w:rsidRPr="00D22496" w:rsidRDefault="00692778">
            <w:pPr>
              <w:pStyle w:val="Paragraph"/>
              <w:rPr>
                <w:noProof/>
                <w:lang w:val="ro-RO"/>
              </w:rPr>
            </w:pPr>
            <w:r w:rsidRPr="00D22496">
              <w:rPr>
                <w:noProof/>
                <w:lang w:val="ro-RO"/>
              </w:rPr>
              <w:t>0.8011</w:t>
            </w:r>
          </w:p>
          <w:p w14:paraId="1AC3426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FD64420" w14:textId="77777777" w:rsidR="00692778" w:rsidRPr="00D22496" w:rsidRDefault="00692778">
            <w:pPr>
              <w:pStyle w:val="Paragraph"/>
              <w:jc w:val="right"/>
              <w:rPr>
                <w:noProof/>
                <w:lang w:val="ro-RO"/>
              </w:rPr>
            </w:pPr>
            <w:r w:rsidRPr="00D22496">
              <w:rPr>
                <w:noProof/>
                <w:lang w:val="ro-RO"/>
              </w:rPr>
              <w:t>ex 3920 62 19</w:t>
            </w:r>
          </w:p>
          <w:p w14:paraId="6A006500" w14:textId="77777777" w:rsidR="00692778" w:rsidRPr="00D22496" w:rsidRDefault="00692778">
            <w:pPr>
              <w:pStyle w:val="Paragraph"/>
              <w:jc w:val="right"/>
              <w:rPr>
                <w:noProof/>
                <w:lang w:val="ro-RO"/>
              </w:rPr>
            </w:pPr>
            <w:r w:rsidRPr="00D22496">
              <w:rPr>
                <w:noProof/>
                <w:lang w:val="ro-RO"/>
              </w:rPr>
              <w:t>ex 3920 62 90</w:t>
            </w:r>
          </w:p>
        </w:tc>
        <w:tc>
          <w:tcPr>
            <w:tcW w:w="620" w:type="dxa"/>
            <w:tcBorders>
              <w:top w:val="single" w:sz="4" w:space="0" w:color="auto"/>
              <w:left w:val="single" w:sz="4" w:space="0" w:color="auto"/>
              <w:bottom w:val="single" w:sz="4" w:space="0" w:color="auto"/>
              <w:right w:val="single" w:sz="4" w:space="0" w:color="auto"/>
            </w:tcBorders>
            <w:hideMark/>
          </w:tcPr>
          <w:p w14:paraId="2C2FA7FD" w14:textId="77777777" w:rsidR="00692778" w:rsidRPr="00D22496" w:rsidRDefault="00692778">
            <w:pPr>
              <w:pStyle w:val="Paragraph"/>
              <w:jc w:val="center"/>
              <w:rPr>
                <w:noProof/>
                <w:lang w:val="ro-RO"/>
              </w:rPr>
            </w:pPr>
            <w:r w:rsidRPr="00D22496">
              <w:rPr>
                <w:noProof/>
                <w:lang w:val="ro-RO"/>
              </w:rPr>
              <w:t>68</w:t>
            </w:r>
          </w:p>
          <w:p w14:paraId="3B4C597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7B113226" w14:textId="77777777" w:rsidR="00692778" w:rsidRPr="00D22496" w:rsidRDefault="00692778">
            <w:pPr>
              <w:pStyle w:val="Paragraph"/>
              <w:rPr>
                <w:noProof/>
                <w:lang w:val="ro-RO"/>
              </w:rPr>
            </w:pPr>
            <w:r w:rsidRPr="00D22496">
              <w:rPr>
                <w:noProof/>
                <w:lang w:val="ro-RO"/>
              </w:rPr>
              <w:t>Pelicule de poli(etilen tereftalat) în rulouri:</w:t>
            </w:r>
          </w:p>
          <w:tbl>
            <w:tblPr>
              <w:tblStyle w:val="Listdash"/>
              <w:tblW w:w="0" w:type="auto"/>
              <w:tblLayout w:type="fixed"/>
              <w:tblLook w:val="04A0" w:firstRow="1" w:lastRow="0" w:firstColumn="1" w:lastColumn="0" w:noHBand="0" w:noVBand="1"/>
            </w:tblPr>
            <w:tblGrid>
              <w:gridCol w:w="220"/>
              <w:gridCol w:w="3728"/>
            </w:tblGrid>
            <w:tr w:rsidR="00692778" w:rsidRPr="00D22496" w14:paraId="27DDEC87" w14:textId="77777777" w:rsidTr="0091713F">
              <w:tc>
                <w:tcPr>
                  <w:tcW w:w="220" w:type="dxa"/>
                  <w:hideMark/>
                </w:tcPr>
                <w:p w14:paraId="5DBDC8AD" w14:textId="77777777" w:rsidR="00692778" w:rsidRPr="00D22496" w:rsidRDefault="00692778">
                  <w:pPr>
                    <w:pStyle w:val="Paragraph"/>
                    <w:rPr>
                      <w:noProof/>
                      <w:lang w:val="ro-RO"/>
                    </w:rPr>
                  </w:pPr>
                  <w:r w:rsidRPr="00D22496">
                    <w:rPr>
                      <w:noProof/>
                      <w:lang w:val="ro-RO"/>
                    </w:rPr>
                    <w:t>—</w:t>
                  </w:r>
                </w:p>
              </w:tc>
              <w:tc>
                <w:tcPr>
                  <w:tcW w:w="3728" w:type="dxa"/>
                  <w:hideMark/>
                </w:tcPr>
                <w:p w14:paraId="54C86BD7" w14:textId="77777777" w:rsidR="00692778" w:rsidRPr="00D22496" w:rsidRDefault="00692778">
                  <w:pPr>
                    <w:pStyle w:val="Paragraph"/>
                    <w:rPr>
                      <w:noProof/>
                      <w:lang w:val="ro-RO"/>
                    </w:rPr>
                  </w:pPr>
                  <w:r w:rsidRPr="00D22496">
                    <w:rPr>
                      <w:noProof/>
                      <w:lang w:val="ro-RO"/>
                    </w:rPr>
                    <w:t>cu o grosime de minimum 50 μm, dar de maximum 350 μm și</w:t>
                  </w:r>
                </w:p>
              </w:tc>
            </w:tr>
            <w:tr w:rsidR="00692778" w:rsidRPr="00D22496" w14:paraId="2E9F845D" w14:textId="77777777" w:rsidTr="0091713F">
              <w:tc>
                <w:tcPr>
                  <w:tcW w:w="220" w:type="dxa"/>
                  <w:hideMark/>
                </w:tcPr>
                <w:p w14:paraId="07C7AD38" w14:textId="77777777" w:rsidR="00692778" w:rsidRPr="00D22496" w:rsidRDefault="00692778">
                  <w:pPr>
                    <w:pStyle w:val="Paragraph"/>
                    <w:rPr>
                      <w:noProof/>
                      <w:lang w:val="ro-RO"/>
                    </w:rPr>
                  </w:pPr>
                  <w:r w:rsidRPr="00D22496">
                    <w:rPr>
                      <w:noProof/>
                      <w:lang w:val="ro-RO"/>
                    </w:rPr>
                    <w:t>—</w:t>
                  </w:r>
                </w:p>
              </w:tc>
              <w:tc>
                <w:tcPr>
                  <w:tcW w:w="3728" w:type="dxa"/>
                  <w:hideMark/>
                </w:tcPr>
                <w:p w14:paraId="124CFD56" w14:textId="77777777" w:rsidR="00692778" w:rsidRPr="00D22496" w:rsidRDefault="00692778">
                  <w:pPr>
                    <w:pStyle w:val="Paragraph"/>
                    <w:rPr>
                      <w:noProof/>
                      <w:lang w:val="ro-RO"/>
                    </w:rPr>
                  </w:pPr>
                  <w:r w:rsidRPr="00D22496">
                    <w:rPr>
                      <w:noProof/>
                      <w:lang w:val="ro-RO"/>
                    </w:rPr>
                    <w:t>acoperite cu un strat de metal prețios pulverizat catodic, cum ar fi aur sau paladiu, cu o grosime de minimum 0,02 μm, dar de maximum 0,06 μm</w:t>
                  </w:r>
                </w:p>
              </w:tc>
            </w:tr>
          </w:tbl>
          <w:p w14:paraId="38A5BF80" w14:textId="77777777" w:rsidR="00692778" w:rsidRPr="00D22496" w:rsidRDefault="00692778">
            <w:pPr>
              <w:pStyle w:val="Paragraph"/>
              <w:rPr>
                <w:noProof/>
                <w:lang w:val="ro-RO"/>
              </w:rPr>
            </w:pPr>
          </w:p>
          <w:p w14:paraId="49B0519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C35E6C5" w14:textId="77777777" w:rsidR="00692778" w:rsidRPr="00D22496" w:rsidRDefault="00692778">
            <w:pPr>
              <w:pStyle w:val="Paragraph"/>
              <w:rPr>
                <w:noProof/>
                <w:lang w:val="ro-RO"/>
              </w:rPr>
            </w:pPr>
            <w:r w:rsidRPr="00D22496">
              <w:rPr>
                <w:noProof/>
                <w:lang w:val="ro-RO"/>
              </w:rPr>
              <w:t>0 %</w:t>
            </w:r>
          </w:p>
          <w:p w14:paraId="0AE2C4C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8A4868C" w14:textId="77777777" w:rsidR="00692778" w:rsidRPr="00D22496" w:rsidRDefault="00692778">
            <w:pPr>
              <w:pStyle w:val="Paragraph"/>
              <w:rPr>
                <w:noProof/>
                <w:lang w:val="ro-RO"/>
              </w:rPr>
            </w:pPr>
            <w:r w:rsidRPr="00D22496">
              <w:rPr>
                <w:noProof/>
                <w:lang w:val="ro-RO"/>
              </w:rPr>
              <w:t>-</w:t>
            </w:r>
          </w:p>
          <w:p w14:paraId="1ACA8AC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73B50BB" w14:textId="77777777" w:rsidR="00692778" w:rsidRPr="00D22496" w:rsidRDefault="00692778">
            <w:pPr>
              <w:pStyle w:val="Paragraph"/>
              <w:rPr>
                <w:noProof/>
                <w:lang w:val="ro-RO"/>
              </w:rPr>
            </w:pPr>
            <w:r w:rsidRPr="00D22496">
              <w:rPr>
                <w:noProof/>
                <w:lang w:val="ro-RO"/>
              </w:rPr>
              <w:t>31.12.2025</w:t>
            </w:r>
          </w:p>
          <w:p w14:paraId="6994FE9B" w14:textId="77777777" w:rsidR="00692778" w:rsidRPr="00D22496" w:rsidRDefault="00692778">
            <w:pPr>
              <w:pStyle w:val="Paragraph"/>
              <w:rPr>
                <w:noProof/>
                <w:lang w:val="ro-RO"/>
              </w:rPr>
            </w:pPr>
          </w:p>
        </w:tc>
      </w:tr>
      <w:tr w:rsidR="00692778" w:rsidRPr="00D22496" w14:paraId="1E371E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F9E3B0" w14:textId="77777777" w:rsidR="00692778" w:rsidRPr="00D22496" w:rsidRDefault="00692778">
            <w:pPr>
              <w:pStyle w:val="Paragraph"/>
              <w:rPr>
                <w:noProof/>
                <w:lang w:val="ro-RO"/>
              </w:rPr>
            </w:pPr>
            <w:r w:rsidRPr="00D22496">
              <w:rPr>
                <w:noProof/>
                <w:lang w:val="ro-RO"/>
              </w:rPr>
              <w:t>0.3328</w:t>
            </w:r>
          </w:p>
        </w:tc>
        <w:tc>
          <w:tcPr>
            <w:tcW w:w="909" w:type="dxa"/>
            <w:tcBorders>
              <w:top w:val="single" w:sz="4" w:space="0" w:color="auto"/>
              <w:left w:val="single" w:sz="4" w:space="0" w:color="auto"/>
              <w:bottom w:val="single" w:sz="4" w:space="0" w:color="auto"/>
              <w:right w:val="single" w:sz="4" w:space="0" w:color="auto"/>
            </w:tcBorders>
            <w:hideMark/>
          </w:tcPr>
          <w:p w14:paraId="36A0A29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69 00</w:t>
            </w:r>
          </w:p>
        </w:tc>
        <w:tc>
          <w:tcPr>
            <w:tcW w:w="620" w:type="dxa"/>
            <w:tcBorders>
              <w:top w:val="single" w:sz="4" w:space="0" w:color="auto"/>
              <w:left w:val="single" w:sz="4" w:space="0" w:color="auto"/>
              <w:bottom w:val="single" w:sz="4" w:space="0" w:color="auto"/>
              <w:right w:val="single" w:sz="4" w:space="0" w:color="auto"/>
            </w:tcBorders>
            <w:hideMark/>
          </w:tcPr>
          <w:p w14:paraId="4B8B4C6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9FF16C9" w14:textId="77777777" w:rsidR="00692778" w:rsidRPr="00D22496" w:rsidRDefault="00692778">
            <w:pPr>
              <w:pStyle w:val="Paragraph"/>
              <w:rPr>
                <w:noProof/>
                <w:lang w:val="ro-RO"/>
              </w:rPr>
            </w:pPr>
            <w:r w:rsidRPr="00D22496">
              <w:rPr>
                <w:noProof/>
                <w:lang w:val="ro-RO"/>
              </w:rPr>
              <w:t>Folie din poli(etilen naftalen-2,6-dicarboxilat)</w:t>
            </w:r>
          </w:p>
        </w:tc>
        <w:tc>
          <w:tcPr>
            <w:tcW w:w="790" w:type="dxa"/>
            <w:tcBorders>
              <w:top w:val="single" w:sz="4" w:space="0" w:color="auto"/>
              <w:left w:val="single" w:sz="4" w:space="0" w:color="auto"/>
              <w:bottom w:val="single" w:sz="4" w:space="0" w:color="auto"/>
              <w:right w:val="single" w:sz="4" w:space="0" w:color="auto"/>
            </w:tcBorders>
            <w:hideMark/>
          </w:tcPr>
          <w:p w14:paraId="0A19F1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45B1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B45BEB" w14:textId="77777777" w:rsidR="00692778" w:rsidRPr="00D22496" w:rsidRDefault="00692778">
            <w:pPr>
              <w:pStyle w:val="Paragraph"/>
              <w:rPr>
                <w:noProof/>
                <w:lang w:val="ro-RO"/>
              </w:rPr>
            </w:pPr>
            <w:r w:rsidRPr="00D22496">
              <w:rPr>
                <w:noProof/>
                <w:lang w:val="ro-RO"/>
              </w:rPr>
              <w:t>31.12.2024</w:t>
            </w:r>
          </w:p>
        </w:tc>
      </w:tr>
      <w:tr w:rsidR="00692778" w:rsidRPr="00D22496" w14:paraId="72BB21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996C43" w14:textId="77777777" w:rsidR="00692778" w:rsidRPr="00D22496" w:rsidRDefault="00692778">
            <w:pPr>
              <w:pStyle w:val="Paragraph"/>
              <w:rPr>
                <w:noProof/>
                <w:lang w:val="ro-RO"/>
              </w:rPr>
            </w:pPr>
            <w:r w:rsidRPr="00D22496">
              <w:rPr>
                <w:noProof/>
                <w:lang w:val="ro-RO"/>
              </w:rPr>
              <w:t>0.7882</w:t>
            </w:r>
          </w:p>
        </w:tc>
        <w:tc>
          <w:tcPr>
            <w:tcW w:w="909" w:type="dxa"/>
            <w:tcBorders>
              <w:top w:val="single" w:sz="4" w:space="0" w:color="auto"/>
              <w:left w:val="single" w:sz="4" w:space="0" w:color="auto"/>
              <w:bottom w:val="single" w:sz="4" w:space="0" w:color="auto"/>
              <w:right w:val="single" w:sz="4" w:space="0" w:color="auto"/>
            </w:tcBorders>
            <w:hideMark/>
          </w:tcPr>
          <w:p w14:paraId="6FDB31C9" w14:textId="77777777" w:rsidR="00692778" w:rsidRPr="00D22496" w:rsidRDefault="00692778">
            <w:pPr>
              <w:pStyle w:val="Paragraph"/>
              <w:jc w:val="right"/>
              <w:rPr>
                <w:noProof/>
                <w:lang w:val="ro-RO"/>
              </w:rPr>
            </w:pPr>
            <w:r w:rsidRPr="00D22496">
              <w:rPr>
                <w:noProof/>
                <w:lang w:val="ro-RO"/>
              </w:rPr>
              <w:t>ex 3920 69 00</w:t>
            </w:r>
          </w:p>
        </w:tc>
        <w:tc>
          <w:tcPr>
            <w:tcW w:w="620" w:type="dxa"/>
            <w:tcBorders>
              <w:top w:val="single" w:sz="4" w:space="0" w:color="auto"/>
              <w:left w:val="single" w:sz="4" w:space="0" w:color="auto"/>
              <w:bottom w:val="single" w:sz="4" w:space="0" w:color="auto"/>
              <w:right w:val="single" w:sz="4" w:space="0" w:color="auto"/>
            </w:tcBorders>
            <w:hideMark/>
          </w:tcPr>
          <w:p w14:paraId="4711D7F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297FB60" w14:textId="77777777" w:rsidR="00692778" w:rsidRPr="00D22496" w:rsidRDefault="00692778">
            <w:pPr>
              <w:pStyle w:val="Paragraph"/>
              <w:rPr>
                <w:noProof/>
                <w:lang w:val="ro-RO"/>
              </w:rPr>
            </w:pPr>
            <w:r w:rsidRPr="00D22496">
              <w:rPr>
                <w:noProof/>
                <w:lang w:val="ro-RO"/>
              </w:rPr>
              <w:t>Folie contractabilă mono- sau poli-stratificată, orientată transversal:</w:t>
            </w:r>
          </w:p>
          <w:tbl>
            <w:tblPr>
              <w:tblStyle w:val="Listdash"/>
              <w:tblW w:w="0" w:type="auto"/>
              <w:tblLayout w:type="fixed"/>
              <w:tblLook w:val="04A0" w:firstRow="1" w:lastRow="0" w:firstColumn="1" w:lastColumn="0" w:noHBand="0" w:noVBand="1"/>
            </w:tblPr>
            <w:tblGrid>
              <w:gridCol w:w="220"/>
              <w:gridCol w:w="3728"/>
            </w:tblGrid>
            <w:tr w:rsidR="00692778" w:rsidRPr="00D22496" w14:paraId="5D4A42E1" w14:textId="77777777" w:rsidTr="0091713F">
              <w:tc>
                <w:tcPr>
                  <w:tcW w:w="220" w:type="dxa"/>
                  <w:hideMark/>
                </w:tcPr>
                <w:p w14:paraId="6B934C04" w14:textId="77777777" w:rsidR="00692778" w:rsidRPr="00D22496" w:rsidRDefault="00692778">
                  <w:pPr>
                    <w:pStyle w:val="Paragraph"/>
                    <w:rPr>
                      <w:noProof/>
                      <w:lang w:val="ro-RO"/>
                    </w:rPr>
                  </w:pPr>
                  <w:r w:rsidRPr="00D22496">
                    <w:rPr>
                      <w:noProof/>
                      <w:lang w:val="ro-RO"/>
                    </w:rPr>
                    <w:t>—</w:t>
                  </w:r>
                </w:p>
              </w:tc>
              <w:tc>
                <w:tcPr>
                  <w:tcW w:w="3728" w:type="dxa"/>
                  <w:hideMark/>
                </w:tcPr>
                <w:p w14:paraId="0CD833DC" w14:textId="77777777" w:rsidR="00692778" w:rsidRPr="00D22496" w:rsidRDefault="00692778">
                  <w:pPr>
                    <w:pStyle w:val="Paragraph"/>
                    <w:rPr>
                      <w:noProof/>
                      <w:lang w:val="ro-RO"/>
                    </w:rPr>
                  </w:pPr>
                  <w:r w:rsidRPr="00D22496">
                    <w:rPr>
                      <w:noProof/>
                      <w:lang w:val="ro-RO"/>
                    </w:rPr>
                    <w:t>compusă din acid polilactic în proporție de minimum 85 % în greutate, aditivi organici sau anorganici în proporție de maximum 5 % în greutate și aditivi pe bază de poliesteri biodegradabili în proporție de maximum 10 % în greutate,</w:t>
                  </w:r>
                </w:p>
              </w:tc>
            </w:tr>
            <w:tr w:rsidR="00692778" w:rsidRPr="00D22496" w14:paraId="47A6D433" w14:textId="77777777" w:rsidTr="0091713F">
              <w:tc>
                <w:tcPr>
                  <w:tcW w:w="220" w:type="dxa"/>
                  <w:hideMark/>
                </w:tcPr>
                <w:p w14:paraId="04F4A847" w14:textId="77777777" w:rsidR="00692778" w:rsidRPr="00D22496" w:rsidRDefault="00692778">
                  <w:pPr>
                    <w:pStyle w:val="Paragraph"/>
                    <w:rPr>
                      <w:noProof/>
                      <w:lang w:val="ro-RO"/>
                    </w:rPr>
                  </w:pPr>
                  <w:r w:rsidRPr="00D22496">
                    <w:rPr>
                      <w:noProof/>
                      <w:lang w:val="ro-RO"/>
                    </w:rPr>
                    <w:t>—</w:t>
                  </w:r>
                </w:p>
              </w:tc>
              <w:tc>
                <w:tcPr>
                  <w:tcW w:w="3728" w:type="dxa"/>
                  <w:hideMark/>
                </w:tcPr>
                <w:p w14:paraId="38E86CE8" w14:textId="77777777" w:rsidR="00692778" w:rsidRPr="00D22496" w:rsidRDefault="00692778">
                  <w:pPr>
                    <w:pStyle w:val="Paragraph"/>
                    <w:rPr>
                      <w:noProof/>
                      <w:lang w:val="ro-RO"/>
                    </w:rPr>
                  </w:pPr>
                  <w:r w:rsidRPr="00D22496">
                    <w:rPr>
                      <w:noProof/>
                      <w:lang w:val="ro-RO"/>
                    </w:rPr>
                    <w:t>cu o grosime de minimum 20 μm și de maximum 100 μm,</w:t>
                  </w:r>
                </w:p>
              </w:tc>
            </w:tr>
            <w:tr w:rsidR="00692778" w:rsidRPr="00D22496" w14:paraId="4DD7F630" w14:textId="77777777" w:rsidTr="0091713F">
              <w:tc>
                <w:tcPr>
                  <w:tcW w:w="220" w:type="dxa"/>
                  <w:hideMark/>
                </w:tcPr>
                <w:p w14:paraId="66279326" w14:textId="77777777" w:rsidR="00692778" w:rsidRPr="00D22496" w:rsidRDefault="00692778">
                  <w:pPr>
                    <w:pStyle w:val="Paragraph"/>
                    <w:rPr>
                      <w:noProof/>
                      <w:lang w:val="ro-RO"/>
                    </w:rPr>
                  </w:pPr>
                  <w:r w:rsidRPr="00D22496">
                    <w:rPr>
                      <w:noProof/>
                      <w:lang w:val="ro-RO"/>
                    </w:rPr>
                    <w:t>—</w:t>
                  </w:r>
                </w:p>
              </w:tc>
              <w:tc>
                <w:tcPr>
                  <w:tcW w:w="3728" w:type="dxa"/>
                  <w:hideMark/>
                </w:tcPr>
                <w:p w14:paraId="174504DB" w14:textId="77777777" w:rsidR="00692778" w:rsidRPr="00D22496" w:rsidRDefault="00692778">
                  <w:pPr>
                    <w:pStyle w:val="Paragraph"/>
                    <w:rPr>
                      <w:noProof/>
                      <w:lang w:val="ro-RO"/>
                    </w:rPr>
                  </w:pPr>
                  <w:r w:rsidRPr="00D22496">
                    <w:rPr>
                      <w:noProof/>
                      <w:lang w:val="ro-RO"/>
                    </w:rPr>
                    <w:t>cu lungimea de minimum 2 385 m, dar de maximum 9 075 m,</w:t>
                  </w:r>
                </w:p>
              </w:tc>
            </w:tr>
            <w:tr w:rsidR="00692778" w:rsidRPr="00D22496" w14:paraId="470B3925" w14:textId="77777777" w:rsidTr="0091713F">
              <w:tc>
                <w:tcPr>
                  <w:tcW w:w="220" w:type="dxa"/>
                  <w:hideMark/>
                </w:tcPr>
                <w:p w14:paraId="710C64DA" w14:textId="77777777" w:rsidR="00692778" w:rsidRPr="00D22496" w:rsidRDefault="00692778">
                  <w:pPr>
                    <w:pStyle w:val="Paragraph"/>
                    <w:rPr>
                      <w:noProof/>
                      <w:lang w:val="ro-RO"/>
                    </w:rPr>
                  </w:pPr>
                  <w:r w:rsidRPr="00D22496">
                    <w:rPr>
                      <w:noProof/>
                      <w:lang w:val="ro-RO"/>
                    </w:rPr>
                    <w:t>—</w:t>
                  </w:r>
                </w:p>
              </w:tc>
              <w:tc>
                <w:tcPr>
                  <w:tcW w:w="3728" w:type="dxa"/>
                  <w:hideMark/>
                </w:tcPr>
                <w:p w14:paraId="03860219" w14:textId="77777777" w:rsidR="00692778" w:rsidRPr="00D22496" w:rsidRDefault="00692778">
                  <w:pPr>
                    <w:pStyle w:val="Paragraph"/>
                    <w:rPr>
                      <w:noProof/>
                      <w:lang w:val="ro-RO"/>
                    </w:rPr>
                  </w:pPr>
                  <w:r w:rsidRPr="00D22496">
                    <w:rPr>
                      <w:noProof/>
                      <w:lang w:val="ro-RO"/>
                    </w:rPr>
                    <w:t>biodegradabilă și compostabilă (caracteristici determinate prin metoda EN 13432)</w:t>
                  </w:r>
                </w:p>
              </w:tc>
            </w:tr>
          </w:tbl>
          <w:p w14:paraId="149C25E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56699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2674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4E8E70" w14:textId="77777777" w:rsidR="00692778" w:rsidRPr="00D22496" w:rsidRDefault="00692778">
            <w:pPr>
              <w:pStyle w:val="Paragraph"/>
              <w:rPr>
                <w:noProof/>
                <w:lang w:val="ro-RO"/>
              </w:rPr>
            </w:pPr>
            <w:r w:rsidRPr="00D22496">
              <w:rPr>
                <w:noProof/>
                <w:lang w:val="ro-RO"/>
              </w:rPr>
              <w:t>31.12.2024</w:t>
            </w:r>
          </w:p>
        </w:tc>
      </w:tr>
      <w:tr w:rsidR="00692778" w:rsidRPr="00D22496" w14:paraId="18AA5A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07AC2A" w14:textId="77777777" w:rsidR="00692778" w:rsidRPr="00D22496" w:rsidRDefault="00692778">
            <w:pPr>
              <w:pStyle w:val="Paragraph"/>
              <w:rPr>
                <w:noProof/>
                <w:lang w:val="ro-RO"/>
              </w:rPr>
            </w:pPr>
            <w:r w:rsidRPr="00D22496">
              <w:rPr>
                <w:noProof/>
                <w:lang w:val="ro-RO"/>
              </w:rPr>
              <w:t>0.6483</w:t>
            </w:r>
          </w:p>
        </w:tc>
        <w:tc>
          <w:tcPr>
            <w:tcW w:w="909" w:type="dxa"/>
            <w:tcBorders>
              <w:top w:val="single" w:sz="4" w:space="0" w:color="auto"/>
              <w:left w:val="single" w:sz="4" w:space="0" w:color="auto"/>
              <w:bottom w:val="single" w:sz="4" w:space="0" w:color="auto"/>
              <w:right w:val="single" w:sz="4" w:space="0" w:color="auto"/>
            </w:tcBorders>
            <w:hideMark/>
          </w:tcPr>
          <w:p w14:paraId="1164714C" w14:textId="77777777" w:rsidR="00692778" w:rsidRPr="00D22496" w:rsidRDefault="00692778">
            <w:pPr>
              <w:pStyle w:val="Paragraph"/>
              <w:jc w:val="right"/>
              <w:rPr>
                <w:noProof/>
                <w:lang w:val="ro-RO"/>
              </w:rPr>
            </w:pPr>
            <w:r w:rsidRPr="00D22496">
              <w:rPr>
                <w:noProof/>
                <w:lang w:val="ro-RO"/>
              </w:rPr>
              <w:t>ex 3920 69 00</w:t>
            </w:r>
          </w:p>
        </w:tc>
        <w:tc>
          <w:tcPr>
            <w:tcW w:w="620" w:type="dxa"/>
            <w:tcBorders>
              <w:top w:val="single" w:sz="4" w:space="0" w:color="auto"/>
              <w:left w:val="single" w:sz="4" w:space="0" w:color="auto"/>
              <w:bottom w:val="single" w:sz="4" w:space="0" w:color="auto"/>
              <w:right w:val="single" w:sz="4" w:space="0" w:color="auto"/>
            </w:tcBorders>
            <w:hideMark/>
          </w:tcPr>
          <w:p w14:paraId="555B204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3F19843" w14:textId="77777777" w:rsidR="00692778" w:rsidRPr="00D22496" w:rsidRDefault="00692778">
            <w:pPr>
              <w:pStyle w:val="Paragraph"/>
              <w:rPr>
                <w:noProof/>
                <w:lang w:val="ro-RO"/>
              </w:rPr>
            </w:pPr>
            <w:r w:rsidRPr="00D22496">
              <w:rPr>
                <w:noProof/>
                <w:lang w:val="ro-RO"/>
              </w:rPr>
              <w:t>Folie într-un singur strat, orientată biaxial:</w:t>
            </w:r>
          </w:p>
          <w:tbl>
            <w:tblPr>
              <w:tblStyle w:val="Listdash"/>
              <w:tblW w:w="0" w:type="auto"/>
              <w:tblLayout w:type="fixed"/>
              <w:tblLook w:val="04A0" w:firstRow="1" w:lastRow="0" w:firstColumn="1" w:lastColumn="0" w:noHBand="0" w:noVBand="1"/>
            </w:tblPr>
            <w:tblGrid>
              <w:gridCol w:w="220"/>
              <w:gridCol w:w="3728"/>
            </w:tblGrid>
            <w:tr w:rsidR="00692778" w:rsidRPr="00D22496" w14:paraId="46F6B6D7" w14:textId="77777777" w:rsidTr="0091713F">
              <w:tc>
                <w:tcPr>
                  <w:tcW w:w="220" w:type="dxa"/>
                  <w:hideMark/>
                </w:tcPr>
                <w:p w14:paraId="066B07BA" w14:textId="77777777" w:rsidR="00692778" w:rsidRPr="00D22496" w:rsidRDefault="00692778">
                  <w:pPr>
                    <w:pStyle w:val="Paragraph"/>
                    <w:rPr>
                      <w:noProof/>
                      <w:lang w:val="ro-RO"/>
                    </w:rPr>
                  </w:pPr>
                  <w:r w:rsidRPr="00D22496">
                    <w:rPr>
                      <w:noProof/>
                      <w:lang w:val="ro-RO"/>
                    </w:rPr>
                    <w:t>—</w:t>
                  </w:r>
                </w:p>
              </w:tc>
              <w:tc>
                <w:tcPr>
                  <w:tcW w:w="3728" w:type="dxa"/>
                  <w:hideMark/>
                </w:tcPr>
                <w:p w14:paraId="531425B0" w14:textId="77777777" w:rsidR="00692778" w:rsidRPr="00D22496" w:rsidRDefault="00692778">
                  <w:pPr>
                    <w:pStyle w:val="Paragraph"/>
                    <w:rPr>
                      <w:noProof/>
                      <w:lang w:val="ro-RO"/>
                    </w:rPr>
                  </w:pPr>
                  <w:r w:rsidRPr="00D22496">
                    <w:rPr>
                      <w:noProof/>
                      <w:lang w:val="ro-RO"/>
                    </w:rPr>
                    <w:t>compusă din peste 85 % în greutate poli(acid lactic) și nu mai mult de 10,50 % în greutate polimer pe bază de poli(acid lactic), ester poliglicol modificat și talc,</w:t>
                  </w:r>
                </w:p>
              </w:tc>
            </w:tr>
            <w:tr w:rsidR="00692778" w:rsidRPr="00D22496" w14:paraId="176D7A23" w14:textId="77777777" w:rsidTr="0091713F">
              <w:tc>
                <w:tcPr>
                  <w:tcW w:w="220" w:type="dxa"/>
                  <w:hideMark/>
                </w:tcPr>
                <w:p w14:paraId="01D13126" w14:textId="77777777" w:rsidR="00692778" w:rsidRPr="00D22496" w:rsidRDefault="00692778">
                  <w:pPr>
                    <w:pStyle w:val="Paragraph"/>
                    <w:rPr>
                      <w:noProof/>
                      <w:lang w:val="ro-RO"/>
                    </w:rPr>
                  </w:pPr>
                  <w:r w:rsidRPr="00D22496">
                    <w:rPr>
                      <w:noProof/>
                      <w:lang w:val="ro-RO"/>
                    </w:rPr>
                    <w:t>—</w:t>
                  </w:r>
                </w:p>
              </w:tc>
              <w:tc>
                <w:tcPr>
                  <w:tcW w:w="3728" w:type="dxa"/>
                  <w:hideMark/>
                </w:tcPr>
                <w:p w14:paraId="51572684" w14:textId="77777777" w:rsidR="00692778" w:rsidRPr="00D22496" w:rsidRDefault="00692778">
                  <w:pPr>
                    <w:pStyle w:val="Paragraph"/>
                    <w:rPr>
                      <w:noProof/>
                      <w:lang w:val="ro-RO"/>
                    </w:rPr>
                  </w:pPr>
                  <w:r w:rsidRPr="00D22496">
                    <w:rPr>
                      <w:noProof/>
                      <w:lang w:val="ro-RO"/>
                    </w:rPr>
                    <w:t>având o grosime de minimum 20 µm, dar de maximum 120 µm</w:t>
                  </w:r>
                </w:p>
              </w:tc>
            </w:tr>
            <w:tr w:rsidR="00692778" w:rsidRPr="00D22496" w14:paraId="788C3AFA" w14:textId="77777777" w:rsidTr="0091713F">
              <w:tc>
                <w:tcPr>
                  <w:tcW w:w="220" w:type="dxa"/>
                  <w:hideMark/>
                </w:tcPr>
                <w:p w14:paraId="5DF35593" w14:textId="77777777" w:rsidR="00692778" w:rsidRPr="00D22496" w:rsidRDefault="00692778">
                  <w:pPr>
                    <w:pStyle w:val="Paragraph"/>
                    <w:rPr>
                      <w:noProof/>
                      <w:lang w:val="ro-RO"/>
                    </w:rPr>
                  </w:pPr>
                  <w:r w:rsidRPr="00D22496">
                    <w:rPr>
                      <w:noProof/>
                      <w:lang w:val="ro-RO"/>
                    </w:rPr>
                    <w:t>—</w:t>
                  </w:r>
                </w:p>
              </w:tc>
              <w:tc>
                <w:tcPr>
                  <w:tcW w:w="3728" w:type="dxa"/>
                  <w:hideMark/>
                </w:tcPr>
                <w:p w14:paraId="5B26BF78" w14:textId="77777777" w:rsidR="00692778" w:rsidRPr="00D22496" w:rsidRDefault="00692778">
                  <w:pPr>
                    <w:pStyle w:val="Paragraph"/>
                    <w:rPr>
                      <w:noProof/>
                      <w:lang w:val="ro-RO"/>
                    </w:rPr>
                  </w:pPr>
                  <w:r w:rsidRPr="00D22496">
                    <w:rPr>
                      <w:noProof/>
                      <w:lang w:val="ro-RO"/>
                    </w:rPr>
                    <w:t>biodegradabilă și compostabilă (caracteristici determinate prin metoda EN 13432)</w:t>
                  </w:r>
                </w:p>
              </w:tc>
            </w:tr>
          </w:tbl>
          <w:p w14:paraId="36BF879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CC1DF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A0B4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3FA505" w14:textId="77777777" w:rsidR="00692778" w:rsidRPr="00D22496" w:rsidRDefault="00692778">
            <w:pPr>
              <w:pStyle w:val="Paragraph"/>
              <w:rPr>
                <w:noProof/>
                <w:lang w:val="ro-RO"/>
              </w:rPr>
            </w:pPr>
            <w:r w:rsidRPr="00D22496">
              <w:rPr>
                <w:noProof/>
                <w:lang w:val="ro-RO"/>
              </w:rPr>
              <w:t>31.12.2024</w:t>
            </w:r>
          </w:p>
        </w:tc>
      </w:tr>
      <w:tr w:rsidR="00692778" w:rsidRPr="00D22496" w14:paraId="310B5A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58141E" w14:textId="77777777" w:rsidR="00692778" w:rsidRPr="00D22496" w:rsidRDefault="00692778">
            <w:pPr>
              <w:pStyle w:val="Paragraph"/>
              <w:rPr>
                <w:noProof/>
                <w:lang w:val="ro-RO"/>
              </w:rPr>
            </w:pPr>
            <w:r w:rsidRPr="00D22496">
              <w:rPr>
                <w:noProof/>
                <w:lang w:val="ro-RO"/>
              </w:rPr>
              <w:t>0.6484</w:t>
            </w:r>
          </w:p>
        </w:tc>
        <w:tc>
          <w:tcPr>
            <w:tcW w:w="909" w:type="dxa"/>
            <w:tcBorders>
              <w:top w:val="single" w:sz="4" w:space="0" w:color="auto"/>
              <w:left w:val="single" w:sz="4" w:space="0" w:color="auto"/>
              <w:bottom w:val="single" w:sz="4" w:space="0" w:color="auto"/>
              <w:right w:val="single" w:sz="4" w:space="0" w:color="auto"/>
            </w:tcBorders>
            <w:hideMark/>
          </w:tcPr>
          <w:p w14:paraId="0008A74E" w14:textId="77777777" w:rsidR="00692778" w:rsidRPr="00D22496" w:rsidRDefault="00692778">
            <w:pPr>
              <w:pStyle w:val="Paragraph"/>
              <w:jc w:val="right"/>
              <w:rPr>
                <w:noProof/>
                <w:lang w:val="ro-RO"/>
              </w:rPr>
            </w:pPr>
            <w:r w:rsidRPr="00D22496">
              <w:rPr>
                <w:noProof/>
                <w:lang w:val="ro-RO"/>
              </w:rPr>
              <w:t>ex 3920 69 00</w:t>
            </w:r>
          </w:p>
        </w:tc>
        <w:tc>
          <w:tcPr>
            <w:tcW w:w="620" w:type="dxa"/>
            <w:tcBorders>
              <w:top w:val="single" w:sz="4" w:space="0" w:color="auto"/>
              <w:left w:val="single" w:sz="4" w:space="0" w:color="auto"/>
              <w:bottom w:val="single" w:sz="4" w:space="0" w:color="auto"/>
              <w:right w:val="single" w:sz="4" w:space="0" w:color="auto"/>
            </w:tcBorders>
            <w:hideMark/>
          </w:tcPr>
          <w:p w14:paraId="67071E18"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71A78DB" w14:textId="77777777" w:rsidR="00692778" w:rsidRPr="00D22496" w:rsidRDefault="00692778">
            <w:pPr>
              <w:pStyle w:val="Paragraph"/>
              <w:rPr>
                <w:noProof/>
                <w:lang w:val="ro-RO"/>
              </w:rPr>
            </w:pPr>
            <w:r w:rsidRPr="00D22496">
              <w:rPr>
                <w:noProof/>
                <w:lang w:val="ro-RO"/>
              </w:rPr>
              <w:t>Folie contractabilă într-un singur strat, orientată transversal:</w:t>
            </w:r>
          </w:p>
          <w:tbl>
            <w:tblPr>
              <w:tblStyle w:val="Listdash"/>
              <w:tblW w:w="0" w:type="auto"/>
              <w:tblLayout w:type="fixed"/>
              <w:tblLook w:val="04A0" w:firstRow="1" w:lastRow="0" w:firstColumn="1" w:lastColumn="0" w:noHBand="0" w:noVBand="1"/>
            </w:tblPr>
            <w:tblGrid>
              <w:gridCol w:w="220"/>
              <w:gridCol w:w="3728"/>
            </w:tblGrid>
            <w:tr w:rsidR="00692778" w:rsidRPr="00D22496" w14:paraId="0447FE0A" w14:textId="77777777" w:rsidTr="0091713F">
              <w:tc>
                <w:tcPr>
                  <w:tcW w:w="220" w:type="dxa"/>
                  <w:hideMark/>
                </w:tcPr>
                <w:p w14:paraId="6D9B2D84" w14:textId="77777777" w:rsidR="00692778" w:rsidRPr="00D22496" w:rsidRDefault="00692778">
                  <w:pPr>
                    <w:pStyle w:val="Paragraph"/>
                    <w:rPr>
                      <w:noProof/>
                      <w:lang w:val="ro-RO"/>
                    </w:rPr>
                  </w:pPr>
                  <w:r w:rsidRPr="00D22496">
                    <w:rPr>
                      <w:noProof/>
                      <w:lang w:val="ro-RO"/>
                    </w:rPr>
                    <w:t>—</w:t>
                  </w:r>
                </w:p>
              </w:tc>
              <w:tc>
                <w:tcPr>
                  <w:tcW w:w="3728" w:type="dxa"/>
                  <w:hideMark/>
                </w:tcPr>
                <w:p w14:paraId="752E177D" w14:textId="77777777" w:rsidR="00692778" w:rsidRPr="00D22496" w:rsidRDefault="00692778">
                  <w:pPr>
                    <w:pStyle w:val="Paragraph"/>
                    <w:rPr>
                      <w:noProof/>
                      <w:lang w:val="ro-RO"/>
                    </w:rPr>
                  </w:pPr>
                  <w:r w:rsidRPr="00D22496">
                    <w:rPr>
                      <w:noProof/>
                      <w:lang w:val="ro-RO"/>
                    </w:rPr>
                    <w:t>compusă din peste 80 % în greutate poli(acid lactic) și nu mai mult de 15,75 % în greutate aditivi de poli(acid lactic) modificat,</w:t>
                  </w:r>
                </w:p>
              </w:tc>
            </w:tr>
            <w:tr w:rsidR="00692778" w:rsidRPr="00D22496" w14:paraId="7126FC0C" w14:textId="77777777" w:rsidTr="0091713F">
              <w:tc>
                <w:tcPr>
                  <w:tcW w:w="220" w:type="dxa"/>
                  <w:hideMark/>
                </w:tcPr>
                <w:p w14:paraId="58E98133" w14:textId="77777777" w:rsidR="00692778" w:rsidRPr="00D22496" w:rsidRDefault="00692778">
                  <w:pPr>
                    <w:pStyle w:val="Paragraph"/>
                    <w:rPr>
                      <w:noProof/>
                      <w:lang w:val="ro-RO"/>
                    </w:rPr>
                  </w:pPr>
                  <w:r w:rsidRPr="00D22496">
                    <w:rPr>
                      <w:noProof/>
                      <w:lang w:val="ro-RO"/>
                    </w:rPr>
                    <w:t>—</w:t>
                  </w:r>
                </w:p>
              </w:tc>
              <w:tc>
                <w:tcPr>
                  <w:tcW w:w="3728" w:type="dxa"/>
                  <w:hideMark/>
                </w:tcPr>
                <w:p w14:paraId="110E6AE1" w14:textId="77777777" w:rsidR="00692778" w:rsidRPr="00D22496" w:rsidRDefault="00692778">
                  <w:pPr>
                    <w:pStyle w:val="Paragraph"/>
                    <w:rPr>
                      <w:noProof/>
                      <w:lang w:val="ro-RO"/>
                    </w:rPr>
                  </w:pPr>
                  <w:r w:rsidRPr="00D22496">
                    <w:rPr>
                      <w:noProof/>
                      <w:lang w:val="ro-RO"/>
                    </w:rPr>
                    <w:t>având o grosime de minimum 45 µm, dar de maximum 50 µm,</w:t>
                  </w:r>
                </w:p>
              </w:tc>
            </w:tr>
            <w:tr w:rsidR="00692778" w:rsidRPr="00D22496" w14:paraId="1A9DDDE6" w14:textId="77777777" w:rsidTr="0091713F">
              <w:tc>
                <w:tcPr>
                  <w:tcW w:w="220" w:type="dxa"/>
                  <w:hideMark/>
                </w:tcPr>
                <w:p w14:paraId="7FA04F0B" w14:textId="77777777" w:rsidR="00692778" w:rsidRPr="00D22496" w:rsidRDefault="00692778">
                  <w:pPr>
                    <w:pStyle w:val="Paragraph"/>
                    <w:rPr>
                      <w:noProof/>
                      <w:lang w:val="ro-RO"/>
                    </w:rPr>
                  </w:pPr>
                  <w:r w:rsidRPr="00D22496">
                    <w:rPr>
                      <w:noProof/>
                      <w:lang w:val="ro-RO"/>
                    </w:rPr>
                    <w:t>—</w:t>
                  </w:r>
                </w:p>
              </w:tc>
              <w:tc>
                <w:tcPr>
                  <w:tcW w:w="3728" w:type="dxa"/>
                  <w:hideMark/>
                </w:tcPr>
                <w:p w14:paraId="44054E69" w14:textId="77777777" w:rsidR="00692778" w:rsidRPr="00D22496" w:rsidRDefault="00692778">
                  <w:pPr>
                    <w:pStyle w:val="Paragraph"/>
                    <w:rPr>
                      <w:noProof/>
                      <w:lang w:val="ro-RO"/>
                    </w:rPr>
                  </w:pPr>
                  <w:r w:rsidRPr="00D22496">
                    <w:rPr>
                      <w:noProof/>
                      <w:lang w:val="ro-RO"/>
                    </w:rPr>
                    <w:t>biodegradabilă și compostabilă (caracteristici determinate prin metoda EN 13432)</w:t>
                  </w:r>
                </w:p>
              </w:tc>
            </w:tr>
          </w:tbl>
          <w:p w14:paraId="35568C8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45A1E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48D1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963210" w14:textId="77777777" w:rsidR="00692778" w:rsidRPr="00D22496" w:rsidRDefault="00692778">
            <w:pPr>
              <w:pStyle w:val="Paragraph"/>
              <w:rPr>
                <w:noProof/>
                <w:lang w:val="ro-RO"/>
              </w:rPr>
            </w:pPr>
            <w:r w:rsidRPr="00D22496">
              <w:rPr>
                <w:noProof/>
                <w:lang w:val="ro-RO"/>
              </w:rPr>
              <w:t>31.12.2024</w:t>
            </w:r>
          </w:p>
        </w:tc>
      </w:tr>
      <w:tr w:rsidR="00692778" w:rsidRPr="00D22496" w14:paraId="0AB596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AAB6D2" w14:textId="77777777" w:rsidR="00692778" w:rsidRPr="00D22496" w:rsidRDefault="00692778">
            <w:pPr>
              <w:pStyle w:val="Paragraph"/>
              <w:rPr>
                <w:noProof/>
                <w:lang w:val="ro-RO"/>
              </w:rPr>
            </w:pPr>
            <w:r w:rsidRPr="00D22496">
              <w:rPr>
                <w:noProof/>
                <w:lang w:val="ro-RO"/>
              </w:rPr>
              <w:t>0.7883</w:t>
            </w:r>
          </w:p>
        </w:tc>
        <w:tc>
          <w:tcPr>
            <w:tcW w:w="909" w:type="dxa"/>
            <w:tcBorders>
              <w:top w:val="single" w:sz="4" w:space="0" w:color="auto"/>
              <w:left w:val="single" w:sz="4" w:space="0" w:color="auto"/>
              <w:bottom w:val="single" w:sz="4" w:space="0" w:color="auto"/>
              <w:right w:val="single" w:sz="4" w:space="0" w:color="auto"/>
            </w:tcBorders>
            <w:hideMark/>
          </w:tcPr>
          <w:p w14:paraId="7F344F88" w14:textId="77777777" w:rsidR="00692778" w:rsidRPr="00D22496" w:rsidRDefault="00692778">
            <w:pPr>
              <w:pStyle w:val="Paragraph"/>
              <w:jc w:val="right"/>
              <w:rPr>
                <w:noProof/>
                <w:lang w:val="ro-RO"/>
              </w:rPr>
            </w:pPr>
            <w:r w:rsidRPr="00D22496">
              <w:rPr>
                <w:noProof/>
                <w:lang w:val="ro-RO"/>
              </w:rPr>
              <w:t>ex 3920 69 00</w:t>
            </w:r>
          </w:p>
        </w:tc>
        <w:tc>
          <w:tcPr>
            <w:tcW w:w="620" w:type="dxa"/>
            <w:tcBorders>
              <w:top w:val="single" w:sz="4" w:space="0" w:color="auto"/>
              <w:left w:val="single" w:sz="4" w:space="0" w:color="auto"/>
              <w:bottom w:val="single" w:sz="4" w:space="0" w:color="auto"/>
              <w:right w:val="single" w:sz="4" w:space="0" w:color="auto"/>
            </w:tcBorders>
            <w:hideMark/>
          </w:tcPr>
          <w:p w14:paraId="14DC0BEB"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8C2056B" w14:textId="77777777" w:rsidR="00692778" w:rsidRPr="00D22496" w:rsidRDefault="00692778">
            <w:pPr>
              <w:pStyle w:val="Paragraph"/>
              <w:rPr>
                <w:noProof/>
                <w:lang w:val="ro-RO"/>
              </w:rPr>
            </w:pPr>
            <w:r w:rsidRPr="00D22496">
              <w:rPr>
                <w:noProof/>
                <w:lang w:val="ro-RO"/>
              </w:rPr>
              <w:t>Folie mono- sau poli-stratificată, orientată biaxial:</w:t>
            </w:r>
          </w:p>
          <w:tbl>
            <w:tblPr>
              <w:tblStyle w:val="Listdash"/>
              <w:tblW w:w="0" w:type="auto"/>
              <w:tblLayout w:type="fixed"/>
              <w:tblLook w:val="04A0" w:firstRow="1" w:lastRow="0" w:firstColumn="1" w:lastColumn="0" w:noHBand="0" w:noVBand="1"/>
            </w:tblPr>
            <w:tblGrid>
              <w:gridCol w:w="220"/>
              <w:gridCol w:w="3728"/>
            </w:tblGrid>
            <w:tr w:rsidR="00692778" w:rsidRPr="00D22496" w14:paraId="38369F75" w14:textId="77777777" w:rsidTr="0091713F">
              <w:tc>
                <w:tcPr>
                  <w:tcW w:w="220" w:type="dxa"/>
                  <w:hideMark/>
                </w:tcPr>
                <w:p w14:paraId="2656CBEA" w14:textId="77777777" w:rsidR="00692778" w:rsidRPr="00D22496" w:rsidRDefault="00692778">
                  <w:pPr>
                    <w:pStyle w:val="Paragraph"/>
                    <w:rPr>
                      <w:noProof/>
                      <w:lang w:val="ro-RO"/>
                    </w:rPr>
                  </w:pPr>
                  <w:r w:rsidRPr="00D22496">
                    <w:rPr>
                      <w:noProof/>
                      <w:lang w:val="ro-RO"/>
                    </w:rPr>
                    <w:t>—</w:t>
                  </w:r>
                </w:p>
              </w:tc>
              <w:tc>
                <w:tcPr>
                  <w:tcW w:w="3728" w:type="dxa"/>
                  <w:hideMark/>
                </w:tcPr>
                <w:p w14:paraId="6AD99504" w14:textId="77777777" w:rsidR="00692778" w:rsidRPr="00D22496" w:rsidRDefault="00692778">
                  <w:pPr>
                    <w:pStyle w:val="Paragraph"/>
                    <w:rPr>
                      <w:noProof/>
                      <w:lang w:val="ro-RO"/>
                    </w:rPr>
                  </w:pPr>
                  <w:r w:rsidRPr="00D22496">
                    <w:rPr>
                      <w:noProof/>
                      <w:lang w:val="ro-RO"/>
                    </w:rPr>
                    <w:t>compusă din acid polilactic în proporție de minimum 85 % în greutate, din aditivi organici sau anorganici în proporție de maximum 5 % în greutate și din aditivi pe bază de poliesteri biodegradabili în proporție de maximum 10 % în greutate,</w:t>
                  </w:r>
                </w:p>
              </w:tc>
            </w:tr>
            <w:tr w:rsidR="00692778" w:rsidRPr="00D22496" w14:paraId="3C546747" w14:textId="77777777" w:rsidTr="0091713F">
              <w:tc>
                <w:tcPr>
                  <w:tcW w:w="220" w:type="dxa"/>
                  <w:hideMark/>
                </w:tcPr>
                <w:p w14:paraId="22901FA7" w14:textId="77777777" w:rsidR="00692778" w:rsidRPr="00D22496" w:rsidRDefault="00692778">
                  <w:pPr>
                    <w:pStyle w:val="Paragraph"/>
                    <w:rPr>
                      <w:noProof/>
                      <w:lang w:val="ro-RO"/>
                    </w:rPr>
                  </w:pPr>
                  <w:r w:rsidRPr="00D22496">
                    <w:rPr>
                      <w:noProof/>
                      <w:lang w:val="ro-RO"/>
                    </w:rPr>
                    <w:t>—</w:t>
                  </w:r>
                </w:p>
              </w:tc>
              <w:tc>
                <w:tcPr>
                  <w:tcW w:w="3728" w:type="dxa"/>
                  <w:hideMark/>
                </w:tcPr>
                <w:p w14:paraId="0E1AFC79" w14:textId="77777777" w:rsidR="00692778" w:rsidRPr="00D22496" w:rsidRDefault="00692778">
                  <w:pPr>
                    <w:pStyle w:val="Paragraph"/>
                    <w:rPr>
                      <w:noProof/>
                      <w:lang w:val="ro-RO"/>
                    </w:rPr>
                  </w:pPr>
                  <w:r w:rsidRPr="00D22496">
                    <w:rPr>
                      <w:noProof/>
                      <w:lang w:val="ro-RO"/>
                    </w:rPr>
                    <w:t>cu o grosime de minimum 9 μm și de maximum 120 μm,</w:t>
                  </w:r>
                </w:p>
              </w:tc>
            </w:tr>
            <w:tr w:rsidR="00692778" w:rsidRPr="00D22496" w14:paraId="73AF4A95" w14:textId="77777777" w:rsidTr="0091713F">
              <w:tc>
                <w:tcPr>
                  <w:tcW w:w="220" w:type="dxa"/>
                  <w:hideMark/>
                </w:tcPr>
                <w:p w14:paraId="0D0AE6E9" w14:textId="77777777" w:rsidR="00692778" w:rsidRPr="00D22496" w:rsidRDefault="00692778">
                  <w:pPr>
                    <w:pStyle w:val="Paragraph"/>
                    <w:rPr>
                      <w:noProof/>
                      <w:lang w:val="ro-RO"/>
                    </w:rPr>
                  </w:pPr>
                  <w:r w:rsidRPr="00D22496">
                    <w:rPr>
                      <w:noProof/>
                      <w:lang w:val="ro-RO"/>
                    </w:rPr>
                    <w:t>—</w:t>
                  </w:r>
                </w:p>
              </w:tc>
              <w:tc>
                <w:tcPr>
                  <w:tcW w:w="3728" w:type="dxa"/>
                  <w:hideMark/>
                </w:tcPr>
                <w:p w14:paraId="7649437F" w14:textId="77777777" w:rsidR="00692778" w:rsidRPr="00D22496" w:rsidRDefault="00692778">
                  <w:pPr>
                    <w:pStyle w:val="Paragraph"/>
                    <w:rPr>
                      <w:noProof/>
                      <w:lang w:val="ro-RO"/>
                    </w:rPr>
                  </w:pPr>
                  <w:r w:rsidRPr="00D22496">
                    <w:rPr>
                      <w:noProof/>
                      <w:lang w:val="ro-RO"/>
                    </w:rPr>
                    <w:t>cu lungimea de minimum 1 395 m, dar de maximum 21 560 m,</w:t>
                  </w:r>
                </w:p>
              </w:tc>
            </w:tr>
            <w:tr w:rsidR="00692778" w:rsidRPr="00D22496" w14:paraId="0EC7FBCA" w14:textId="77777777" w:rsidTr="0091713F">
              <w:tc>
                <w:tcPr>
                  <w:tcW w:w="220" w:type="dxa"/>
                  <w:hideMark/>
                </w:tcPr>
                <w:p w14:paraId="26CD2241" w14:textId="77777777" w:rsidR="00692778" w:rsidRPr="00D22496" w:rsidRDefault="00692778">
                  <w:pPr>
                    <w:pStyle w:val="Paragraph"/>
                    <w:rPr>
                      <w:noProof/>
                      <w:lang w:val="ro-RO"/>
                    </w:rPr>
                  </w:pPr>
                  <w:r w:rsidRPr="00D22496">
                    <w:rPr>
                      <w:noProof/>
                      <w:lang w:val="ro-RO"/>
                    </w:rPr>
                    <w:t>—</w:t>
                  </w:r>
                </w:p>
              </w:tc>
              <w:tc>
                <w:tcPr>
                  <w:tcW w:w="3728" w:type="dxa"/>
                  <w:hideMark/>
                </w:tcPr>
                <w:p w14:paraId="26A7CF49" w14:textId="77777777" w:rsidR="00692778" w:rsidRPr="00D22496" w:rsidRDefault="00692778">
                  <w:pPr>
                    <w:pStyle w:val="Paragraph"/>
                    <w:rPr>
                      <w:noProof/>
                      <w:lang w:val="ro-RO"/>
                    </w:rPr>
                  </w:pPr>
                  <w:r w:rsidRPr="00D22496">
                    <w:rPr>
                      <w:noProof/>
                      <w:lang w:val="ro-RO"/>
                    </w:rPr>
                    <w:t>biodegradabilă și compostabilă (caracteristici determinate prin metoda EN 13432)</w:t>
                  </w:r>
                </w:p>
              </w:tc>
            </w:tr>
          </w:tbl>
          <w:p w14:paraId="291326D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EC4B66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B967A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D88010" w14:textId="77777777" w:rsidR="00692778" w:rsidRPr="00D22496" w:rsidRDefault="00692778">
            <w:pPr>
              <w:pStyle w:val="Paragraph"/>
              <w:rPr>
                <w:noProof/>
                <w:lang w:val="ro-RO"/>
              </w:rPr>
            </w:pPr>
            <w:r w:rsidRPr="00D22496">
              <w:rPr>
                <w:noProof/>
                <w:lang w:val="ro-RO"/>
              </w:rPr>
              <w:t>31.12.2024</w:t>
            </w:r>
          </w:p>
        </w:tc>
      </w:tr>
      <w:tr w:rsidR="00692778" w:rsidRPr="00D22496" w14:paraId="6D792B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4DC2FC" w14:textId="77777777" w:rsidR="00692778" w:rsidRPr="00D22496" w:rsidRDefault="00692778">
            <w:pPr>
              <w:pStyle w:val="Paragraph"/>
              <w:rPr>
                <w:noProof/>
                <w:lang w:val="ro-RO"/>
              </w:rPr>
            </w:pPr>
            <w:r w:rsidRPr="00D22496">
              <w:rPr>
                <w:noProof/>
                <w:lang w:val="ro-RO"/>
              </w:rPr>
              <w:t>0.6515</w:t>
            </w:r>
          </w:p>
        </w:tc>
        <w:tc>
          <w:tcPr>
            <w:tcW w:w="909" w:type="dxa"/>
            <w:tcBorders>
              <w:top w:val="single" w:sz="4" w:space="0" w:color="auto"/>
              <w:left w:val="single" w:sz="4" w:space="0" w:color="auto"/>
              <w:bottom w:val="single" w:sz="4" w:space="0" w:color="auto"/>
              <w:right w:val="single" w:sz="4" w:space="0" w:color="auto"/>
            </w:tcBorders>
            <w:hideMark/>
          </w:tcPr>
          <w:p w14:paraId="093E2A92" w14:textId="77777777" w:rsidR="00692778" w:rsidRPr="00D22496" w:rsidRDefault="00692778">
            <w:pPr>
              <w:pStyle w:val="Paragraph"/>
              <w:jc w:val="right"/>
              <w:rPr>
                <w:noProof/>
                <w:lang w:val="ro-RO"/>
              </w:rPr>
            </w:pPr>
            <w:r w:rsidRPr="00D22496">
              <w:rPr>
                <w:noProof/>
                <w:lang w:val="ro-RO"/>
              </w:rPr>
              <w:t>ex 3920 79 10</w:t>
            </w:r>
          </w:p>
        </w:tc>
        <w:tc>
          <w:tcPr>
            <w:tcW w:w="620" w:type="dxa"/>
            <w:tcBorders>
              <w:top w:val="single" w:sz="4" w:space="0" w:color="auto"/>
              <w:left w:val="single" w:sz="4" w:space="0" w:color="auto"/>
              <w:bottom w:val="single" w:sz="4" w:space="0" w:color="auto"/>
              <w:right w:val="single" w:sz="4" w:space="0" w:color="auto"/>
            </w:tcBorders>
            <w:hideMark/>
          </w:tcPr>
          <w:p w14:paraId="30F3E19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722C47D" w14:textId="77777777" w:rsidR="00692778" w:rsidRPr="00D22496" w:rsidRDefault="00692778">
            <w:pPr>
              <w:pStyle w:val="Paragraph"/>
              <w:rPr>
                <w:noProof/>
                <w:lang w:val="ro-RO"/>
              </w:rPr>
            </w:pPr>
            <w:r w:rsidRPr="00D22496">
              <w:rPr>
                <w:noProof/>
                <w:lang w:val="ro-RO"/>
              </w:rPr>
              <w:t>Foi din fibre vulcanizate și vopsite, cu o greutate de maximum 1,5 mm</w:t>
            </w:r>
          </w:p>
        </w:tc>
        <w:tc>
          <w:tcPr>
            <w:tcW w:w="790" w:type="dxa"/>
            <w:tcBorders>
              <w:top w:val="single" w:sz="4" w:space="0" w:color="auto"/>
              <w:left w:val="single" w:sz="4" w:space="0" w:color="auto"/>
              <w:bottom w:val="single" w:sz="4" w:space="0" w:color="auto"/>
              <w:right w:val="single" w:sz="4" w:space="0" w:color="auto"/>
            </w:tcBorders>
            <w:hideMark/>
          </w:tcPr>
          <w:p w14:paraId="2BD8A6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71EA3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A320F12" w14:textId="77777777" w:rsidR="00692778" w:rsidRPr="00D22496" w:rsidRDefault="00692778">
            <w:pPr>
              <w:pStyle w:val="Paragraph"/>
              <w:rPr>
                <w:noProof/>
                <w:lang w:val="ro-RO"/>
              </w:rPr>
            </w:pPr>
            <w:r w:rsidRPr="00D22496">
              <w:rPr>
                <w:noProof/>
                <w:lang w:val="ro-RO"/>
              </w:rPr>
              <w:t>31.12.2024</w:t>
            </w:r>
          </w:p>
        </w:tc>
      </w:tr>
      <w:tr w:rsidR="00692778" w:rsidRPr="00D22496" w14:paraId="12266B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815225" w14:textId="77777777" w:rsidR="00692778" w:rsidRPr="00D22496" w:rsidRDefault="00692778">
            <w:pPr>
              <w:pStyle w:val="Paragraph"/>
              <w:rPr>
                <w:noProof/>
                <w:lang w:val="ro-RO"/>
              </w:rPr>
            </w:pPr>
            <w:r w:rsidRPr="00D22496">
              <w:rPr>
                <w:noProof/>
                <w:lang w:val="ro-RO"/>
              </w:rPr>
              <w:t>0.4766</w:t>
            </w:r>
          </w:p>
        </w:tc>
        <w:tc>
          <w:tcPr>
            <w:tcW w:w="909" w:type="dxa"/>
            <w:tcBorders>
              <w:top w:val="single" w:sz="4" w:space="0" w:color="auto"/>
              <w:left w:val="single" w:sz="4" w:space="0" w:color="auto"/>
              <w:bottom w:val="single" w:sz="4" w:space="0" w:color="auto"/>
              <w:right w:val="single" w:sz="4" w:space="0" w:color="auto"/>
            </w:tcBorders>
            <w:hideMark/>
          </w:tcPr>
          <w:p w14:paraId="68393AAB" w14:textId="77777777" w:rsidR="00692778" w:rsidRPr="00D22496" w:rsidRDefault="00692778">
            <w:pPr>
              <w:pStyle w:val="Paragraph"/>
              <w:jc w:val="right"/>
              <w:rPr>
                <w:noProof/>
                <w:lang w:val="ro-RO"/>
              </w:rPr>
            </w:pPr>
            <w:r w:rsidRPr="00D22496">
              <w:rPr>
                <w:noProof/>
                <w:lang w:val="ro-RO"/>
              </w:rPr>
              <w:t>ex 3920 91 00</w:t>
            </w:r>
          </w:p>
        </w:tc>
        <w:tc>
          <w:tcPr>
            <w:tcW w:w="620" w:type="dxa"/>
            <w:tcBorders>
              <w:top w:val="single" w:sz="4" w:space="0" w:color="auto"/>
              <w:left w:val="single" w:sz="4" w:space="0" w:color="auto"/>
              <w:bottom w:val="single" w:sz="4" w:space="0" w:color="auto"/>
              <w:right w:val="single" w:sz="4" w:space="0" w:color="auto"/>
            </w:tcBorders>
            <w:hideMark/>
          </w:tcPr>
          <w:p w14:paraId="768C9B2B" w14:textId="77777777" w:rsidR="00692778" w:rsidRPr="00D22496" w:rsidRDefault="00692778">
            <w:pPr>
              <w:pStyle w:val="Paragraph"/>
              <w:jc w:val="center"/>
              <w:rPr>
                <w:noProof/>
                <w:lang w:val="ro-RO"/>
              </w:rPr>
            </w:pPr>
            <w:r w:rsidRPr="00D22496">
              <w:rPr>
                <w:noProof/>
                <w:lang w:val="ro-RO"/>
              </w:rPr>
              <w:t>52</w:t>
            </w:r>
          </w:p>
        </w:tc>
        <w:tc>
          <w:tcPr>
            <w:tcW w:w="4088" w:type="dxa"/>
            <w:tcBorders>
              <w:top w:val="single" w:sz="4" w:space="0" w:color="auto"/>
              <w:left w:val="single" w:sz="4" w:space="0" w:color="auto"/>
              <w:bottom w:val="single" w:sz="4" w:space="0" w:color="auto"/>
              <w:right w:val="single" w:sz="4" w:space="0" w:color="auto"/>
            </w:tcBorders>
            <w:hideMark/>
          </w:tcPr>
          <w:p w14:paraId="0B29B3CA" w14:textId="77777777" w:rsidR="00692778" w:rsidRPr="00D22496" w:rsidRDefault="00692778">
            <w:pPr>
              <w:pStyle w:val="Paragraph"/>
              <w:rPr>
                <w:noProof/>
                <w:lang w:val="ro-RO"/>
              </w:rPr>
            </w:pPr>
            <w:r w:rsidRPr="00D22496">
              <w:rPr>
                <w:noProof/>
                <w:lang w:val="ro-RO"/>
              </w:rPr>
              <w:t>Folie de poli(butiral de vinil):</w:t>
            </w:r>
          </w:p>
          <w:tbl>
            <w:tblPr>
              <w:tblStyle w:val="Listdash"/>
              <w:tblW w:w="0" w:type="auto"/>
              <w:tblLayout w:type="fixed"/>
              <w:tblLook w:val="04A0" w:firstRow="1" w:lastRow="0" w:firstColumn="1" w:lastColumn="0" w:noHBand="0" w:noVBand="1"/>
            </w:tblPr>
            <w:tblGrid>
              <w:gridCol w:w="220"/>
              <w:gridCol w:w="3728"/>
            </w:tblGrid>
            <w:tr w:rsidR="00692778" w:rsidRPr="00D22496" w14:paraId="2EF3BE55" w14:textId="77777777" w:rsidTr="0091713F">
              <w:tc>
                <w:tcPr>
                  <w:tcW w:w="220" w:type="dxa"/>
                  <w:hideMark/>
                </w:tcPr>
                <w:p w14:paraId="59E306E7" w14:textId="77777777" w:rsidR="00692778" w:rsidRPr="00D22496" w:rsidRDefault="00692778">
                  <w:pPr>
                    <w:pStyle w:val="Paragraph"/>
                    <w:rPr>
                      <w:noProof/>
                      <w:lang w:val="ro-RO"/>
                    </w:rPr>
                  </w:pPr>
                  <w:r w:rsidRPr="00D22496">
                    <w:rPr>
                      <w:noProof/>
                      <w:lang w:val="ro-RO"/>
                    </w:rPr>
                    <w:t>—</w:t>
                  </w:r>
                </w:p>
              </w:tc>
              <w:tc>
                <w:tcPr>
                  <w:tcW w:w="3728" w:type="dxa"/>
                  <w:hideMark/>
                </w:tcPr>
                <w:p w14:paraId="758CA06F" w14:textId="77777777" w:rsidR="00692778" w:rsidRPr="00D22496" w:rsidRDefault="00692778">
                  <w:pPr>
                    <w:pStyle w:val="Paragraph"/>
                    <w:rPr>
                      <w:noProof/>
                      <w:lang w:val="ro-RO"/>
                    </w:rPr>
                  </w:pPr>
                  <w:r w:rsidRPr="00D22496">
                    <w:rPr>
                      <w:noProof/>
                      <w:lang w:val="ro-RO"/>
                    </w:rPr>
                    <w:t>conținând în greutate minimum 26 % și maximum 30 % bi(2-etilhexanoat) de trietilenglicol destinat a fi utilizat ca plastifiant,</w:t>
                  </w:r>
                </w:p>
              </w:tc>
            </w:tr>
            <w:tr w:rsidR="00692778" w:rsidRPr="00D22496" w14:paraId="0FC35EC7" w14:textId="77777777" w:rsidTr="0091713F">
              <w:tc>
                <w:tcPr>
                  <w:tcW w:w="220" w:type="dxa"/>
                  <w:hideMark/>
                </w:tcPr>
                <w:p w14:paraId="57D98E08" w14:textId="77777777" w:rsidR="00692778" w:rsidRPr="00D22496" w:rsidRDefault="00692778">
                  <w:pPr>
                    <w:pStyle w:val="Paragraph"/>
                    <w:rPr>
                      <w:noProof/>
                      <w:lang w:val="ro-RO"/>
                    </w:rPr>
                  </w:pPr>
                  <w:r w:rsidRPr="00D22496">
                    <w:rPr>
                      <w:noProof/>
                      <w:lang w:val="ro-RO"/>
                    </w:rPr>
                    <w:t>—</w:t>
                  </w:r>
                </w:p>
              </w:tc>
              <w:tc>
                <w:tcPr>
                  <w:tcW w:w="3728" w:type="dxa"/>
                  <w:hideMark/>
                </w:tcPr>
                <w:p w14:paraId="502AA9DD" w14:textId="77777777" w:rsidR="00692778" w:rsidRPr="00D22496" w:rsidRDefault="00692778">
                  <w:pPr>
                    <w:pStyle w:val="Paragraph"/>
                    <w:rPr>
                      <w:noProof/>
                      <w:lang w:val="ro-RO"/>
                    </w:rPr>
                  </w:pPr>
                  <w:r w:rsidRPr="00D22496">
                    <w:rPr>
                      <w:noProof/>
                      <w:lang w:val="ro-RO"/>
                    </w:rPr>
                    <w:t>cu o grosime de minimum 0,73 mm și maximum 1,50 mm</w:t>
                  </w:r>
                </w:p>
              </w:tc>
            </w:tr>
          </w:tbl>
          <w:p w14:paraId="5517A37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6E664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ADF1A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F1DB7F0" w14:textId="77777777" w:rsidR="00692778" w:rsidRPr="00D22496" w:rsidRDefault="00692778">
            <w:pPr>
              <w:pStyle w:val="Paragraph"/>
              <w:rPr>
                <w:noProof/>
                <w:lang w:val="ro-RO"/>
              </w:rPr>
            </w:pPr>
            <w:r w:rsidRPr="00D22496">
              <w:rPr>
                <w:noProof/>
                <w:lang w:val="ro-RO"/>
              </w:rPr>
              <w:t>31.12.2024</w:t>
            </w:r>
          </w:p>
        </w:tc>
      </w:tr>
      <w:tr w:rsidR="00692778" w:rsidRPr="00D22496" w14:paraId="6EC1CF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F9A3C4" w14:textId="77777777" w:rsidR="00692778" w:rsidRPr="00D22496" w:rsidRDefault="00692778">
            <w:pPr>
              <w:pStyle w:val="Paragraph"/>
              <w:rPr>
                <w:noProof/>
                <w:lang w:val="ro-RO"/>
              </w:rPr>
            </w:pPr>
            <w:r w:rsidRPr="00D22496">
              <w:rPr>
                <w:noProof/>
                <w:lang w:val="ro-RO"/>
              </w:rPr>
              <w:t>0.3329</w:t>
            </w:r>
          </w:p>
        </w:tc>
        <w:tc>
          <w:tcPr>
            <w:tcW w:w="909" w:type="dxa"/>
            <w:tcBorders>
              <w:top w:val="single" w:sz="4" w:space="0" w:color="auto"/>
              <w:left w:val="single" w:sz="4" w:space="0" w:color="auto"/>
              <w:bottom w:val="single" w:sz="4" w:space="0" w:color="auto"/>
              <w:right w:val="single" w:sz="4" w:space="0" w:color="auto"/>
            </w:tcBorders>
            <w:hideMark/>
          </w:tcPr>
          <w:p w14:paraId="120C8D5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91 00</w:t>
            </w:r>
          </w:p>
        </w:tc>
        <w:tc>
          <w:tcPr>
            <w:tcW w:w="620" w:type="dxa"/>
            <w:tcBorders>
              <w:top w:val="single" w:sz="4" w:space="0" w:color="auto"/>
              <w:left w:val="single" w:sz="4" w:space="0" w:color="auto"/>
              <w:bottom w:val="single" w:sz="4" w:space="0" w:color="auto"/>
              <w:right w:val="single" w:sz="4" w:space="0" w:color="auto"/>
            </w:tcBorders>
            <w:hideMark/>
          </w:tcPr>
          <w:p w14:paraId="0697151B"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6D115FC2" w14:textId="77777777" w:rsidR="00692778" w:rsidRPr="00D22496" w:rsidRDefault="00692778">
            <w:pPr>
              <w:pStyle w:val="Paragraph"/>
              <w:rPr>
                <w:noProof/>
                <w:lang w:val="ro-RO"/>
              </w:rPr>
            </w:pPr>
            <w:r w:rsidRPr="00D22496">
              <w:rPr>
                <w:noProof/>
                <w:lang w:val="ro-RO"/>
              </w:rPr>
              <w:t>Folie din poli(butiral de vinil) prezentând o bandă colorată gradat</w:t>
            </w:r>
          </w:p>
        </w:tc>
        <w:tc>
          <w:tcPr>
            <w:tcW w:w="790" w:type="dxa"/>
            <w:tcBorders>
              <w:top w:val="single" w:sz="4" w:space="0" w:color="auto"/>
              <w:left w:val="single" w:sz="4" w:space="0" w:color="auto"/>
              <w:bottom w:val="single" w:sz="4" w:space="0" w:color="auto"/>
              <w:right w:val="single" w:sz="4" w:space="0" w:color="auto"/>
            </w:tcBorders>
            <w:hideMark/>
          </w:tcPr>
          <w:p w14:paraId="4E938319" w14:textId="77777777" w:rsidR="00692778" w:rsidRPr="00D22496" w:rsidRDefault="00692778">
            <w:pPr>
              <w:pStyle w:val="Paragraph"/>
              <w:rPr>
                <w:noProof/>
                <w:lang w:val="ro-RO"/>
              </w:rPr>
            </w:pPr>
            <w:r w:rsidRPr="00D22496">
              <w:rPr>
                <w:noProof/>
                <w:lang w:val="ro-RO"/>
              </w:rPr>
              <w:t>3 %</w:t>
            </w:r>
          </w:p>
        </w:tc>
        <w:tc>
          <w:tcPr>
            <w:tcW w:w="978" w:type="dxa"/>
            <w:tcBorders>
              <w:top w:val="single" w:sz="4" w:space="0" w:color="auto"/>
              <w:left w:val="single" w:sz="4" w:space="0" w:color="auto"/>
              <w:bottom w:val="single" w:sz="4" w:space="0" w:color="auto"/>
              <w:right w:val="single" w:sz="4" w:space="0" w:color="auto"/>
            </w:tcBorders>
            <w:hideMark/>
          </w:tcPr>
          <w:p w14:paraId="0C1926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D4D37A" w14:textId="77777777" w:rsidR="00692778" w:rsidRPr="00D22496" w:rsidRDefault="00692778">
            <w:pPr>
              <w:pStyle w:val="Paragraph"/>
              <w:rPr>
                <w:noProof/>
                <w:lang w:val="ro-RO"/>
              </w:rPr>
            </w:pPr>
            <w:r w:rsidRPr="00D22496">
              <w:rPr>
                <w:noProof/>
                <w:lang w:val="ro-RO"/>
              </w:rPr>
              <w:t>31.12.2024</w:t>
            </w:r>
          </w:p>
        </w:tc>
      </w:tr>
      <w:tr w:rsidR="00692778" w:rsidRPr="00D22496" w14:paraId="274849E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463072" w14:textId="77777777" w:rsidR="00692778" w:rsidRPr="00D22496" w:rsidRDefault="00692778">
            <w:pPr>
              <w:pStyle w:val="Paragraph"/>
              <w:rPr>
                <w:noProof/>
                <w:lang w:val="ro-RO"/>
              </w:rPr>
            </w:pPr>
            <w:r w:rsidRPr="00D22496">
              <w:rPr>
                <w:noProof/>
                <w:lang w:val="ro-RO"/>
              </w:rPr>
              <w:t>0.3136</w:t>
            </w:r>
          </w:p>
        </w:tc>
        <w:tc>
          <w:tcPr>
            <w:tcW w:w="909" w:type="dxa"/>
            <w:tcBorders>
              <w:top w:val="single" w:sz="4" w:space="0" w:color="auto"/>
              <w:left w:val="single" w:sz="4" w:space="0" w:color="auto"/>
              <w:bottom w:val="single" w:sz="4" w:space="0" w:color="auto"/>
              <w:right w:val="single" w:sz="4" w:space="0" w:color="auto"/>
            </w:tcBorders>
            <w:hideMark/>
          </w:tcPr>
          <w:p w14:paraId="4BBD55A9" w14:textId="77777777" w:rsidR="00692778" w:rsidRPr="00D22496" w:rsidRDefault="00692778">
            <w:pPr>
              <w:pStyle w:val="Paragraph"/>
              <w:jc w:val="right"/>
              <w:rPr>
                <w:noProof/>
                <w:lang w:val="ro-RO"/>
              </w:rPr>
            </w:pPr>
            <w:r w:rsidRPr="00D22496">
              <w:rPr>
                <w:noProof/>
                <w:lang w:val="ro-RO"/>
              </w:rPr>
              <w:t>ex 3920 91 00</w:t>
            </w:r>
          </w:p>
        </w:tc>
        <w:tc>
          <w:tcPr>
            <w:tcW w:w="620" w:type="dxa"/>
            <w:tcBorders>
              <w:top w:val="single" w:sz="4" w:space="0" w:color="auto"/>
              <w:left w:val="single" w:sz="4" w:space="0" w:color="auto"/>
              <w:bottom w:val="single" w:sz="4" w:space="0" w:color="auto"/>
              <w:right w:val="single" w:sz="4" w:space="0" w:color="auto"/>
            </w:tcBorders>
            <w:hideMark/>
          </w:tcPr>
          <w:p w14:paraId="398C22D7"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single" w:sz="4" w:space="0" w:color="auto"/>
              <w:right w:val="single" w:sz="4" w:space="0" w:color="auto"/>
            </w:tcBorders>
            <w:hideMark/>
          </w:tcPr>
          <w:p w14:paraId="502161E7" w14:textId="77777777" w:rsidR="00692778" w:rsidRPr="00D22496" w:rsidRDefault="00692778">
            <w:pPr>
              <w:pStyle w:val="Paragraph"/>
              <w:rPr>
                <w:noProof/>
                <w:lang w:val="ro-RO"/>
              </w:rPr>
            </w:pPr>
            <w:r w:rsidRPr="00D22496">
              <w:rPr>
                <w:noProof/>
                <w:lang w:val="ro-RO"/>
              </w:rPr>
              <w:t>Folie din poli(etilen tereftalat), metalizată sau nu pe una sau pe ambele fețe, sau folie laminată din folii de poli(etilen tereftalat) metalizată numai pe fețele exterioare, cu următoarele caracteristici:</w:t>
            </w:r>
          </w:p>
          <w:tbl>
            <w:tblPr>
              <w:tblStyle w:val="Listdash"/>
              <w:tblW w:w="0" w:type="auto"/>
              <w:tblLayout w:type="fixed"/>
              <w:tblLook w:val="04A0" w:firstRow="1" w:lastRow="0" w:firstColumn="1" w:lastColumn="0" w:noHBand="0" w:noVBand="1"/>
            </w:tblPr>
            <w:tblGrid>
              <w:gridCol w:w="220"/>
              <w:gridCol w:w="3728"/>
            </w:tblGrid>
            <w:tr w:rsidR="00692778" w:rsidRPr="00D22496" w14:paraId="19AD6C29" w14:textId="77777777" w:rsidTr="0091713F">
              <w:tc>
                <w:tcPr>
                  <w:tcW w:w="220" w:type="dxa"/>
                  <w:hideMark/>
                </w:tcPr>
                <w:p w14:paraId="2BB5C5EB" w14:textId="77777777" w:rsidR="00692778" w:rsidRPr="00D22496" w:rsidRDefault="00692778">
                  <w:pPr>
                    <w:pStyle w:val="Paragraph"/>
                    <w:rPr>
                      <w:noProof/>
                      <w:lang w:val="ro-RO"/>
                    </w:rPr>
                  </w:pPr>
                  <w:r w:rsidRPr="00D22496">
                    <w:rPr>
                      <w:noProof/>
                      <w:lang w:val="ro-RO"/>
                    </w:rPr>
                    <w:t>—</w:t>
                  </w:r>
                </w:p>
              </w:tc>
              <w:tc>
                <w:tcPr>
                  <w:tcW w:w="3728" w:type="dxa"/>
                  <w:hideMark/>
                </w:tcPr>
                <w:p w14:paraId="77768A88" w14:textId="77777777" w:rsidR="00692778" w:rsidRPr="00D22496" w:rsidRDefault="00692778">
                  <w:pPr>
                    <w:pStyle w:val="Paragraph"/>
                    <w:rPr>
                      <w:noProof/>
                      <w:lang w:val="ro-RO"/>
                    </w:rPr>
                  </w:pPr>
                  <w:r w:rsidRPr="00D22496">
                    <w:rPr>
                      <w:noProof/>
                      <w:lang w:val="ro-RO"/>
                    </w:rPr>
                    <w:t>grad de transmisie a luminii vizibile de minimum 50 %,</w:t>
                  </w:r>
                </w:p>
              </w:tc>
            </w:tr>
            <w:tr w:rsidR="00692778" w:rsidRPr="00D22496" w14:paraId="033571F7" w14:textId="77777777" w:rsidTr="0091713F">
              <w:tc>
                <w:tcPr>
                  <w:tcW w:w="220" w:type="dxa"/>
                  <w:hideMark/>
                </w:tcPr>
                <w:p w14:paraId="2D1B11F9" w14:textId="77777777" w:rsidR="00692778" w:rsidRPr="00D22496" w:rsidRDefault="00692778">
                  <w:pPr>
                    <w:pStyle w:val="Paragraph"/>
                    <w:rPr>
                      <w:noProof/>
                      <w:lang w:val="ro-RO"/>
                    </w:rPr>
                  </w:pPr>
                  <w:r w:rsidRPr="00D22496">
                    <w:rPr>
                      <w:noProof/>
                      <w:lang w:val="ro-RO"/>
                    </w:rPr>
                    <w:t>—</w:t>
                  </w:r>
                </w:p>
              </w:tc>
              <w:tc>
                <w:tcPr>
                  <w:tcW w:w="3728" w:type="dxa"/>
                  <w:hideMark/>
                </w:tcPr>
                <w:p w14:paraId="028D5653" w14:textId="77777777" w:rsidR="00692778" w:rsidRPr="00D22496" w:rsidRDefault="00692778">
                  <w:pPr>
                    <w:pStyle w:val="Paragraph"/>
                    <w:rPr>
                      <w:noProof/>
                      <w:lang w:val="ro-RO"/>
                    </w:rPr>
                  </w:pPr>
                  <w:r w:rsidRPr="00D22496">
                    <w:rPr>
                      <w:noProof/>
                      <w:lang w:val="ro-RO"/>
                    </w:rPr>
                    <w:t>acoperită pe una sau pe ambele fețe cu un strat de poli(vinil butiral), dar neacoperită cu adeziv sau alt material cu excepția poli(vinil butiralului),</w:t>
                  </w:r>
                </w:p>
              </w:tc>
            </w:tr>
            <w:tr w:rsidR="00692778" w:rsidRPr="00D22496" w14:paraId="709F823C" w14:textId="77777777" w:rsidTr="0091713F">
              <w:tc>
                <w:tcPr>
                  <w:tcW w:w="220" w:type="dxa"/>
                  <w:hideMark/>
                </w:tcPr>
                <w:p w14:paraId="3461D2F8" w14:textId="77777777" w:rsidR="00692778" w:rsidRPr="00D22496" w:rsidRDefault="00692778">
                  <w:pPr>
                    <w:pStyle w:val="Paragraph"/>
                    <w:rPr>
                      <w:noProof/>
                      <w:lang w:val="ro-RO"/>
                    </w:rPr>
                  </w:pPr>
                  <w:r w:rsidRPr="00D22496">
                    <w:rPr>
                      <w:noProof/>
                      <w:lang w:val="ro-RO"/>
                    </w:rPr>
                    <w:t>—</w:t>
                  </w:r>
                </w:p>
              </w:tc>
              <w:tc>
                <w:tcPr>
                  <w:tcW w:w="3728" w:type="dxa"/>
                  <w:hideMark/>
                </w:tcPr>
                <w:p w14:paraId="27E75473" w14:textId="77777777" w:rsidR="00692778" w:rsidRPr="00D22496" w:rsidRDefault="00692778">
                  <w:pPr>
                    <w:pStyle w:val="Paragraph"/>
                    <w:rPr>
                      <w:noProof/>
                      <w:lang w:val="ro-RO"/>
                    </w:rPr>
                  </w:pPr>
                  <w:r w:rsidRPr="00D22496">
                    <w:rPr>
                      <w:noProof/>
                      <w:lang w:val="ro-RO"/>
                    </w:rPr>
                    <w:t>o grosime totală de maximum 0,2 mm fără a se lua în considerare prezența poli(vinil butiralului) și o grosime a poli(vinil butiralului) de peste 0,2 mm</w:t>
                  </w:r>
                </w:p>
              </w:tc>
            </w:tr>
          </w:tbl>
          <w:p w14:paraId="32543C6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49EC2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8CAC2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B5A358" w14:textId="77777777" w:rsidR="00692778" w:rsidRPr="00D22496" w:rsidRDefault="00692778">
            <w:pPr>
              <w:pStyle w:val="Paragraph"/>
              <w:rPr>
                <w:noProof/>
                <w:lang w:val="ro-RO"/>
              </w:rPr>
            </w:pPr>
            <w:r w:rsidRPr="00D22496">
              <w:rPr>
                <w:noProof/>
                <w:lang w:val="ro-RO"/>
              </w:rPr>
              <w:t>31.12.2024</w:t>
            </w:r>
          </w:p>
        </w:tc>
      </w:tr>
      <w:tr w:rsidR="00692778" w:rsidRPr="00D22496" w14:paraId="3609CC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46E73A" w14:textId="77777777" w:rsidR="00692778" w:rsidRPr="00D22496" w:rsidRDefault="00692778">
            <w:pPr>
              <w:pStyle w:val="Paragraph"/>
              <w:rPr>
                <w:noProof/>
                <w:lang w:val="ro-RO"/>
              </w:rPr>
            </w:pPr>
            <w:r w:rsidRPr="00D22496">
              <w:rPr>
                <w:noProof/>
                <w:lang w:val="ro-RO"/>
              </w:rPr>
              <w:t>0.4508</w:t>
            </w:r>
          </w:p>
        </w:tc>
        <w:tc>
          <w:tcPr>
            <w:tcW w:w="909" w:type="dxa"/>
            <w:tcBorders>
              <w:top w:val="single" w:sz="4" w:space="0" w:color="auto"/>
              <w:left w:val="single" w:sz="4" w:space="0" w:color="auto"/>
              <w:bottom w:val="single" w:sz="4" w:space="0" w:color="auto"/>
              <w:right w:val="single" w:sz="4" w:space="0" w:color="auto"/>
            </w:tcBorders>
            <w:hideMark/>
          </w:tcPr>
          <w:p w14:paraId="0A214F2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91 00</w:t>
            </w:r>
          </w:p>
        </w:tc>
        <w:tc>
          <w:tcPr>
            <w:tcW w:w="620" w:type="dxa"/>
            <w:tcBorders>
              <w:top w:val="single" w:sz="4" w:space="0" w:color="auto"/>
              <w:left w:val="single" w:sz="4" w:space="0" w:color="auto"/>
              <w:bottom w:val="single" w:sz="4" w:space="0" w:color="auto"/>
              <w:right w:val="single" w:sz="4" w:space="0" w:color="auto"/>
            </w:tcBorders>
            <w:hideMark/>
          </w:tcPr>
          <w:p w14:paraId="3AE7202E"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4FCA4C57" w14:textId="77777777" w:rsidR="00692778" w:rsidRPr="00D22496" w:rsidRDefault="00692778">
            <w:pPr>
              <w:pStyle w:val="Paragraph"/>
              <w:rPr>
                <w:noProof/>
                <w:lang w:val="ro-RO"/>
              </w:rPr>
            </w:pPr>
            <w:r w:rsidRPr="00D22496">
              <w:rPr>
                <w:noProof/>
                <w:lang w:val="ro-RO"/>
              </w:rPr>
              <w:t>Folie de poli(butiral de vinil) coextrudată triplu stratificată cu o bandă colorată gradual conținând în greutate 29 % sau mai mult, dar nu mai mult de 31 % 2,2’-etilendioxidietil bis(2-etilhexanoat) ca plastifiant</w:t>
            </w:r>
          </w:p>
        </w:tc>
        <w:tc>
          <w:tcPr>
            <w:tcW w:w="790" w:type="dxa"/>
            <w:tcBorders>
              <w:top w:val="single" w:sz="4" w:space="0" w:color="auto"/>
              <w:left w:val="single" w:sz="4" w:space="0" w:color="auto"/>
              <w:bottom w:val="single" w:sz="4" w:space="0" w:color="auto"/>
              <w:right w:val="single" w:sz="4" w:space="0" w:color="auto"/>
            </w:tcBorders>
            <w:hideMark/>
          </w:tcPr>
          <w:p w14:paraId="1EDF985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E35F2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C61B14" w14:textId="77777777" w:rsidR="00692778" w:rsidRPr="00D22496" w:rsidRDefault="00692778">
            <w:pPr>
              <w:pStyle w:val="Paragraph"/>
              <w:rPr>
                <w:noProof/>
                <w:lang w:val="ro-RO"/>
              </w:rPr>
            </w:pPr>
            <w:r w:rsidRPr="00D22496">
              <w:rPr>
                <w:noProof/>
                <w:lang w:val="ro-RO"/>
              </w:rPr>
              <w:t>31.12.2024</w:t>
            </w:r>
          </w:p>
        </w:tc>
      </w:tr>
      <w:tr w:rsidR="00692778" w:rsidRPr="00D22496" w14:paraId="4E73CD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E99E47" w14:textId="77777777" w:rsidR="00692778" w:rsidRPr="00D22496" w:rsidRDefault="00692778">
            <w:pPr>
              <w:pStyle w:val="Paragraph"/>
              <w:rPr>
                <w:noProof/>
                <w:lang w:val="ro-RO"/>
              </w:rPr>
            </w:pPr>
            <w:r w:rsidRPr="00D22496">
              <w:rPr>
                <w:noProof/>
                <w:lang w:val="ro-RO"/>
              </w:rPr>
              <w:t>0.3917</w:t>
            </w:r>
          </w:p>
        </w:tc>
        <w:tc>
          <w:tcPr>
            <w:tcW w:w="909" w:type="dxa"/>
            <w:tcBorders>
              <w:top w:val="single" w:sz="4" w:space="0" w:color="auto"/>
              <w:left w:val="single" w:sz="4" w:space="0" w:color="auto"/>
              <w:bottom w:val="single" w:sz="4" w:space="0" w:color="auto"/>
              <w:right w:val="single" w:sz="4" w:space="0" w:color="auto"/>
            </w:tcBorders>
            <w:hideMark/>
          </w:tcPr>
          <w:p w14:paraId="0D69E6C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99 28</w:t>
            </w:r>
          </w:p>
        </w:tc>
        <w:tc>
          <w:tcPr>
            <w:tcW w:w="620" w:type="dxa"/>
            <w:tcBorders>
              <w:top w:val="single" w:sz="4" w:space="0" w:color="auto"/>
              <w:left w:val="single" w:sz="4" w:space="0" w:color="auto"/>
              <w:bottom w:val="single" w:sz="4" w:space="0" w:color="auto"/>
              <w:right w:val="single" w:sz="4" w:space="0" w:color="auto"/>
            </w:tcBorders>
            <w:hideMark/>
          </w:tcPr>
          <w:p w14:paraId="32C74A1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272407B" w14:textId="77777777" w:rsidR="00692778" w:rsidRPr="00D22496" w:rsidRDefault="00692778">
            <w:pPr>
              <w:pStyle w:val="Paragraph"/>
              <w:rPr>
                <w:noProof/>
                <w:lang w:val="ro-RO"/>
              </w:rPr>
            </w:pPr>
            <w:r w:rsidRPr="00D22496">
              <w:rPr>
                <w:noProof/>
                <w:lang w:val="ro-RO"/>
              </w:rPr>
              <w:t>Film fabricat dintr-un polimer care conține următorii monomeri:</w:t>
            </w:r>
          </w:p>
          <w:tbl>
            <w:tblPr>
              <w:tblStyle w:val="Listdash"/>
              <w:tblW w:w="0" w:type="auto"/>
              <w:tblLayout w:type="fixed"/>
              <w:tblLook w:val="04A0" w:firstRow="1" w:lastRow="0" w:firstColumn="1" w:lastColumn="0" w:noHBand="0" w:noVBand="1"/>
            </w:tblPr>
            <w:tblGrid>
              <w:gridCol w:w="220"/>
              <w:gridCol w:w="3728"/>
            </w:tblGrid>
            <w:tr w:rsidR="00692778" w:rsidRPr="00D22496" w14:paraId="4671A40D" w14:textId="77777777" w:rsidTr="0091713F">
              <w:tc>
                <w:tcPr>
                  <w:tcW w:w="220" w:type="dxa"/>
                  <w:hideMark/>
                </w:tcPr>
                <w:p w14:paraId="14206649" w14:textId="77777777" w:rsidR="00692778" w:rsidRPr="00D22496" w:rsidRDefault="00692778">
                  <w:pPr>
                    <w:pStyle w:val="Paragraph"/>
                    <w:rPr>
                      <w:noProof/>
                      <w:lang w:val="ro-RO"/>
                    </w:rPr>
                  </w:pPr>
                  <w:r w:rsidRPr="00D22496">
                    <w:rPr>
                      <w:noProof/>
                      <w:lang w:val="ro-RO"/>
                    </w:rPr>
                    <w:t>—</w:t>
                  </w:r>
                </w:p>
              </w:tc>
              <w:tc>
                <w:tcPr>
                  <w:tcW w:w="3728" w:type="dxa"/>
                  <w:hideMark/>
                </w:tcPr>
                <w:p w14:paraId="3A00A974" w14:textId="77777777" w:rsidR="00692778" w:rsidRPr="00D22496" w:rsidRDefault="00692778">
                  <w:pPr>
                    <w:pStyle w:val="Paragraph"/>
                    <w:rPr>
                      <w:noProof/>
                      <w:lang w:val="ro-RO"/>
                    </w:rPr>
                  </w:pPr>
                  <w:r w:rsidRPr="00D22496">
                    <w:rPr>
                      <w:noProof/>
                      <w:lang w:val="ro-RO"/>
                    </w:rPr>
                    <w:t> poli (tetrametilen eter glicol),</w:t>
                  </w:r>
                </w:p>
              </w:tc>
            </w:tr>
            <w:tr w:rsidR="00692778" w:rsidRPr="00D22496" w14:paraId="764350D0" w14:textId="77777777" w:rsidTr="0091713F">
              <w:tc>
                <w:tcPr>
                  <w:tcW w:w="220" w:type="dxa"/>
                  <w:hideMark/>
                </w:tcPr>
                <w:p w14:paraId="10AF698E" w14:textId="77777777" w:rsidR="00692778" w:rsidRPr="00D22496" w:rsidRDefault="00692778">
                  <w:pPr>
                    <w:pStyle w:val="Paragraph"/>
                    <w:rPr>
                      <w:noProof/>
                      <w:lang w:val="ro-RO"/>
                    </w:rPr>
                  </w:pPr>
                  <w:r w:rsidRPr="00D22496">
                    <w:rPr>
                      <w:noProof/>
                      <w:lang w:val="ro-RO"/>
                    </w:rPr>
                    <w:t>—</w:t>
                  </w:r>
                </w:p>
              </w:tc>
              <w:tc>
                <w:tcPr>
                  <w:tcW w:w="3728" w:type="dxa"/>
                  <w:hideMark/>
                </w:tcPr>
                <w:p w14:paraId="34713677" w14:textId="77777777" w:rsidR="00692778" w:rsidRPr="00D22496" w:rsidRDefault="00692778">
                  <w:pPr>
                    <w:pStyle w:val="Paragraph"/>
                    <w:rPr>
                      <w:noProof/>
                      <w:lang w:val="ro-RO"/>
                    </w:rPr>
                  </w:pPr>
                  <w:r w:rsidRPr="00D22496">
                    <w:rPr>
                      <w:noProof/>
                      <w:lang w:val="ro-RO"/>
                    </w:rPr>
                    <w:t> bis (4-izocianotociclohexil) metan,</w:t>
                  </w:r>
                </w:p>
              </w:tc>
            </w:tr>
            <w:tr w:rsidR="00692778" w:rsidRPr="00D22496" w14:paraId="3C717717" w14:textId="77777777" w:rsidTr="0091713F">
              <w:tc>
                <w:tcPr>
                  <w:tcW w:w="220" w:type="dxa"/>
                  <w:hideMark/>
                </w:tcPr>
                <w:p w14:paraId="0F8036BF" w14:textId="77777777" w:rsidR="00692778" w:rsidRPr="00D22496" w:rsidRDefault="00692778">
                  <w:pPr>
                    <w:pStyle w:val="Paragraph"/>
                    <w:rPr>
                      <w:noProof/>
                      <w:lang w:val="ro-RO"/>
                    </w:rPr>
                  </w:pPr>
                  <w:r w:rsidRPr="00D22496">
                    <w:rPr>
                      <w:noProof/>
                      <w:lang w:val="ro-RO"/>
                    </w:rPr>
                    <w:t>—</w:t>
                  </w:r>
                </w:p>
              </w:tc>
              <w:tc>
                <w:tcPr>
                  <w:tcW w:w="3728" w:type="dxa"/>
                  <w:hideMark/>
                </w:tcPr>
                <w:p w14:paraId="44C1088A" w14:textId="77777777" w:rsidR="00692778" w:rsidRPr="00D22496" w:rsidRDefault="00692778">
                  <w:pPr>
                    <w:pStyle w:val="Paragraph"/>
                    <w:rPr>
                      <w:noProof/>
                      <w:lang w:val="ro-RO"/>
                    </w:rPr>
                  </w:pPr>
                  <w:r w:rsidRPr="00D22496">
                    <w:rPr>
                      <w:noProof/>
                      <w:lang w:val="ro-RO"/>
                    </w:rPr>
                    <w:t> 1,4-butandiol sau 1,3-butandiol,</w:t>
                  </w:r>
                </w:p>
              </w:tc>
            </w:tr>
            <w:tr w:rsidR="00692778" w:rsidRPr="00D22496" w14:paraId="536BB6BA" w14:textId="77777777" w:rsidTr="0091713F">
              <w:tc>
                <w:tcPr>
                  <w:tcW w:w="220" w:type="dxa"/>
                  <w:hideMark/>
                </w:tcPr>
                <w:p w14:paraId="67F288D7" w14:textId="77777777" w:rsidR="00692778" w:rsidRPr="00D22496" w:rsidRDefault="00692778">
                  <w:pPr>
                    <w:pStyle w:val="Paragraph"/>
                    <w:rPr>
                      <w:noProof/>
                      <w:lang w:val="ro-RO"/>
                    </w:rPr>
                  </w:pPr>
                  <w:r w:rsidRPr="00D22496">
                    <w:rPr>
                      <w:noProof/>
                      <w:lang w:val="ro-RO"/>
                    </w:rPr>
                    <w:t>—</w:t>
                  </w:r>
                </w:p>
              </w:tc>
              <w:tc>
                <w:tcPr>
                  <w:tcW w:w="3728" w:type="dxa"/>
                  <w:hideMark/>
                </w:tcPr>
                <w:p w14:paraId="5E7897FD" w14:textId="77777777" w:rsidR="00692778" w:rsidRPr="00D22496" w:rsidRDefault="00692778">
                  <w:pPr>
                    <w:pStyle w:val="Paragraph"/>
                    <w:rPr>
                      <w:noProof/>
                      <w:lang w:val="ro-RO"/>
                    </w:rPr>
                  </w:pPr>
                  <w:r w:rsidRPr="00D22496">
                    <w:rPr>
                      <w:noProof/>
                      <w:lang w:val="ro-RO"/>
                    </w:rPr>
                    <w:t> cu grosime de minimum 0,25 mm dar maximum 5,0 mm,</w:t>
                  </w:r>
                </w:p>
              </w:tc>
            </w:tr>
            <w:tr w:rsidR="00692778" w:rsidRPr="00D22496" w14:paraId="02F1963D" w14:textId="77777777" w:rsidTr="0091713F">
              <w:tc>
                <w:tcPr>
                  <w:tcW w:w="220" w:type="dxa"/>
                  <w:hideMark/>
                </w:tcPr>
                <w:p w14:paraId="664DD409" w14:textId="77777777" w:rsidR="00692778" w:rsidRPr="00D22496" w:rsidRDefault="00692778">
                  <w:pPr>
                    <w:pStyle w:val="Paragraph"/>
                    <w:rPr>
                      <w:noProof/>
                      <w:lang w:val="ro-RO"/>
                    </w:rPr>
                  </w:pPr>
                  <w:r w:rsidRPr="00D22496">
                    <w:rPr>
                      <w:noProof/>
                      <w:lang w:val="ro-RO"/>
                    </w:rPr>
                    <w:t>—</w:t>
                  </w:r>
                </w:p>
              </w:tc>
              <w:tc>
                <w:tcPr>
                  <w:tcW w:w="3728" w:type="dxa"/>
                  <w:hideMark/>
                </w:tcPr>
                <w:p w14:paraId="52CC4EA3" w14:textId="77777777" w:rsidR="00692778" w:rsidRPr="00D22496" w:rsidRDefault="00692778">
                  <w:pPr>
                    <w:pStyle w:val="Paragraph"/>
                    <w:rPr>
                      <w:noProof/>
                      <w:lang w:val="ro-RO"/>
                    </w:rPr>
                  </w:pPr>
                  <w:r w:rsidRPr="00D22496">
                    <w:rPr>
                      <w:noProof/>
                      <w:lang w:val="ro-RO"/>
                    </w:rPr>
                    <w:t> ştanţat cu formă regulată pe una din feţe,</w:t>
                  </w:r>
                </w:p>
              </w:tc>
            </w:tr>
            <w:tr w:rsidR="00692778" w:rsidRPr="00D22496" w14:paraId="1601D16B" w14:textId="77777777" w:rsidTr="0091713F">
              <w:tc>
                <w:tcPr>
                  <w:tcW w:w="220" w:type="dxa"/>
                  <w:hideMark/>
                </w:tcPr>
                <w:p w14:paraId="091D5F88" w14:textId="77777777" w:rsidR="00692778" w:rsidRPr="00D22496" w:rsidRDefault="00692778">
                  <w:pPr>
                    <w:pStyle w:val="Paragraph"/>
                    <w:rPr>
                      <w:noProof/>
                      <w:lang w:val="ro-RO"/>
                    </w:rPr>
                  </w:pPr>
                  <w:r w:rsidRPr="00D22496">
                    <w:rPr>
                      <w:noProof/>
                      <w:lang w:val="ro-RO"/>
                    </w:rPr>
                    <w:t>—</w:t>
                  </w:r>
                </w:p>
              </w:tc>
              <w:tc>
                <w:tcPr>
                  <w:tcW w:w="3728" w:type="dxa"/>
                  <w:hideMark/>
                </w:tcPr>
                <w:p w14:paraId="46E68ED1" w14:textId="77777777" w:rsidR="00692778" w:rsidRPr="00D22496" w:rsidRDefault="00692778">
                  <w:pPr>
                    <w:pStyle w:val="Paragraph"/>
                    <w:rPr>
                      <w:noProof/>
                      <w:lang w:val="ro-RO"/>
                    </w:rPr>
                  </w:pPr>
                  <w:r w:rsidRPr="00D22496">
                    <w:rPr>
                      <w:noProof/>
                      <w:lang w:val="ro-RO"/>
                    </w:rPr>
                    <w:t> şi acoperit cu o folie de protecţie detaşabilă</w:t>
                  </w:r>
                </w:p>
              </w:tc>
            </w:tr>
          </w:tbl>
          <w:p w14:paraId="5ECBB6D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831F5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ACAD1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7876D6" w14:textId="77777777" w:rsidR="00692778" w:rsidRPr="00D22496" w:rsidRDefault="00692778">
            <w:pPr>
              <w:pStyle w:val="Paragraph"/>
              <w:rPr>
                <w:noProof/>
                <w:lang w:val="ro-RO"/>
              </w:rPr>
            </w:pPr>
            <w:r w:rsidRPr="00D22496">
              <w:rPr>
                <w:noProof/>
                <w:lang w:val="ro-RO"/>
              </w:rPr>
              <w:t>31.12.2024</w:t>
            </w:r>
          </w:p>
        </w:tc>
      </w:tr>
      <w:tr w:rsidR="00692778" w:rsidRPr="00D22496" w14:paraId="019845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AA238F" w14:textId="77777777" w:rsidR="00692778" w:rsidRPr="00D22496" w:rsidRDefault="00692778">
            <w:pPr>
              <w:pStyle w:val="Paragraph"/>
              <w:rPr>
                <w:noProof/>
                <w:lang w:val="ro-RO"/>
              </w:rPr>
            </w:pPr>
            <w:r w:rsidRPr="00D22496">
              <w:rPr>
                <w:noProof/>
                <w:lang w:val="ro-RO"/>
              </w:rPr>
              <w:t>0.5938</w:t>
            </w:r>
          </w:p>
        </w:tc>
        <w:tc>
          <w:tcPr>
            <w:tcW w:w="909" w:type="dxa"/>
            <w:tcBorders>
              <w:top w:val="single" w:sz="4" w:space="0" w:color="auto"/>
              <w:left w:val="single" w:sz="4" w:space="0" w:color="auto"/>
              <w:bottom w:val="single" w:sz="4" w:space="0" w:color="auto"/>
              <w:right w:val="single" w:sz="4" w:space="0" w:color="auto"/>
            </w:tcBorders>
            <w:hideMark/>
          </w:tcPr>
          <w:p w14:paraId="5922FDBD" w14:textId="77777777" w:rsidR="00692778" w:rsidRPr="00D22496" w:rsidRDefault="00692778">
            <w:pPr>
              <w:pStyle w:val="Paragraph"/>
              <w:jc w:val="right"/>
              <w:rPr>
                <w:noProof/>
                <w:lang w:val="ro-RO"/>
              </w:rPr>
            </w:pPr>
            <w:r w:rsidRPr="00D22496">
              <w:rPr>
                <w:noProof/>
                <w:lang w:val="ro-RO"/>
              </w:rPr>
              <w:t>ex 3920 99 28</w:t>
            </w:r>
          </w:p>
        </w:tc>
        <w:tc>
          <w:tcPr>
            <w:tcW w:w="620" w:type="dxa"/>
            <w:tcBorders>
              <w:top w:val="single" w:sz="4" w:space="0" w:color="auto"/>
              <w:left w:val="single" w:sz="4" w:space="0" w:color="auto"/>
              <w:bottom w:val="single" w:sz="4" w:space="0" w:color="auto"/>
              <w:right w:val="single" w:sz="4" w:space="0" w:color="auto"/>
            </w:tcBorders>
            <w:hideMark/>
          </w:tcPr>
          <w:p w14:paraId="2E6D1EDE"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B45F102" w14:textId="77777777" w:rsidR="00692778" w:rsidRPr="00D22496" w:rsidRDefault="00692778">
            <w:pPr>
              <w:pStyle w:val="Paragraph"/>
              <w:rPr>
                <w:noProof/>
                <w:lang w:val="ro-RO"/>
              </w:rPr>
            </w:pPr>
            <w:r w:rsidRPr="00D22496">
              <w:rPr>
                <w:noProof/>
                <w:lang w:val="ro-RO"/>
              </w:rPr>
              <w:t>Peliculă transparentă de poliuretan, având una din fețe metalizată:</w:t>
            </w:r>
          </w:p>
          <w:tbl>
            <w:tblPr>
              <w:tblStyle w:val="Listdash"/>
              <w:tblW w:w="0" w:type="auto"/>
              <w:tblLayout w:type="fixed"/>
              <w:tblLook w:val="04A0" w:firstRow="1" w:lastRow="0" w:firstColumn="1" w:lastColumn="0" w:noHBand="0" w:noVBand="1"/>
            </w:tblPr>
            <w:tblGrid>
              <w:gridCol w:w="220"/>
              <w:gridCol w:w="3728"/>
            </w:tblGrid>
            <w:tr w:rsidR="00692778" w:rsidRPr="00D22496" w14:paraId="17928553" w14:textId="77777777" w:rsidTr="0091713F">
              <w:tc>
                <w:tcPr>
                  <w:tcW w:w="220" w:type="dxa"/>
                  <w:hideMark/>
                </w:tcPr>
                <w:p w14:paraId="353BA2B5" w14:textId="77777777" w:rsidR="00692778" w:rsidRPr="00D22496" w:rsidRDefault="00692778">
                  <w:pPr>
                    <w:pStyle w:val="Paragraph"/>
                    <w:rPr>
                      <w:noProof/>
                      <w:lang w:val="ro-RO"/>
                    </w:rPr>
                  </w:pPr>
                  <w:r w:rsidRPr="00D22496">
                    <w:rPr>
                      <w:noProof/>
                      <w:lang w:val="ro-RO"/>
                    </w:rPr>
                    <w:t>—</w:t>
                  </w:r>
                </w:p>
              </w:tc>
              <w:tc>
                <w:tcPr>
                  <w:tcW w:w="3728" w:type="dxa"/>
                  <w:hideMark/>
                </w:tcPr>
                <w:p w14:paraId="4BDDD072" w14:textId="77777777" w:rsidR="00692778" w:rsidRPr="00D22496" w:rsidRDefault="00692778">
                  <w:pPr>
                    <w:pStyle w:val="Paragraph"/>
                    <w:rPr>
                      <w:noProof/>
                      <w:lang w:val="ro-RO"/>
                    </w:rPr>
                  </w:pPr>
                  <w:r w:rsidRPr="00D22496">
                    <w:rPr>
                      <w:noProof/>
                      <w:lang w:val="ro-RO"/>
                    </w:rPr>
                    <w:t>cu o strălucire de peste 90 de grade măsurată prin metoda ASTM D2457</w:t>
                  </w:r>
                </w:p>
              </w:tc>
            </w:tr>
            <w:tr w:rsidR="00692778" w:rsidRPr="00D22496" w14:paraId="392CE072" w14:textId="77777777" w:rsidTr="0091713F">
              <w:tc>
                <w:tcPr>
                  <w:tcW w:w="220" w:type="dxa"/>
                  <w:hideMark/>
                </w:tcPr>
                <w:p w14:paraId="6B1187CF" w14:textId="77777777" w:rsidR="00692778" w:rsidRPr="00D22496" w:rsidRDefault="00692778">
                  <w:pPr>
                    <w:pStyle w:val="Paragraph"/>
                    <w:rPr>
                      <w:noProof/>
                      <w:lang w:val="ro-RO"/>
                    </w:rPr>
                  </w:pPr>
                  <w:r w:rsidRPr="00D22496">
                    <w:rPr>
                      <w:noProof/>
                      <w:lang w:val="ro-RO"/>
                    </w:rPr>
                    <w:t>—</w:t>
                  </w:r>
                </w:p>
              </w:tc>
              <w:tc>
                <w:tcPr>
                  <w:tcW w:w="3728" w:type="dxa"/>
                  <w:hideMark/>
                </w:tcPr>
                <w:p w14:paraId="1A93F50E" w14:textId="77777777" w:rsidR="00692778" w:rsidRPr="00D22496" w:rsidRDefault="00692778">
                  <w:pPr>
                    <w:pStyle w:val="Paragraph"/>
                    <w:rPr>
                      <w:noProof/>
                      <w:lang w:val="ro-RO"/>
                    </w:rPr>
                  </w:pPr>
                  <w:r w:rsidRPr="00D22496">
                    <w:rPr>
                      <w:noProof/>
                      <w:lang w:val="ro-RO"/>
                    </w:rPr>
                    <w:t>acoperită pe fața metalizată cu un strat de adeziv termoaderent din copolimer polietilenă/polipropilenă</w:t>
                  </w:r>
                </w:p>
              </w:tc>
            </w:tr>
            <w:tr w:rsidR="00692778" w:rsidRPr="00D22496" w14:paraId="6174B282" w14:textId="77777777" w:rsidTr="0091713F">
              <w:tc>
                <w:tcPr>
                  <w:tcW w:w="220" w:type="dxa"/>
                  <w:hideMark/>
                </w:tcPr>
                <w:p w14:paraId="09AB3E66" w14:textId="77777777" w:rsidR="00692778" w:rsidRPr="00D22496" w:rsidRDefault="00692778">
                  <w:pPr>
                    <w:pStyle w:val="Paragraph"/>
                    <w:rPr>
                      <w:noProof/>
                      <w:lang w:val="ro-RO"/>
                    </w:rPr>
                  </w:pPr>
                  <w:r w:rsidRPr="00D22496">
                    <w:rPr>
                      <w:noProof/>
                      <w:lang w:val="ro-RO"/>
                    </w:rPr>
                    <w:t>—</w:t>
                  </w:r>
                </w:p>
              </w:tc>
              <w:tc>
                <w:tcPr>
                  <w:tcW w:w="3728" w:type="dxa"/>
                  <w:hideMark/>
                </w:tcPr>
                <w:p w14:paraId="09857F63" w14:textId="77777777" w:rsidR="00692778" w:rsidRPr="00D22496" w:rsidRDefault="00692778">
                  <w:pPr>
                    <w:pStyle w:val="Paragraph"/>
                    <w:rPr>
                      <w:noProof/>
                      <w:lang w:val="ro-RO"/>
                    </w:rPr>
                  </w:pPr>
                  <w:r w:rsidRPr="00D22496">
                    <w:rPr>
                      <w:noProof/>
                      <w:lang w:val="ro-RO"/>
                    </w:rPr>
                    <w:t>acoperită pe cealaltă față cu o peliculă de poli(etilen tereftalat)</w:t>
                  </w:r>
                </w:p>
              </w:tc>
            </w:tr>
            <w:tr w:rsidR="00692778" w:rsidRPr="00D22496" w14:paraId="5C75423B" w14:textId="77777777" w:rsidTr="0091713F">
              <w:tc>
                <w:tcPr>
                  <w:tcW w:w="220" w:type="dxa"/>
                  <w:hideMark/>
                </w:tcPr>
                <w:p w14:paraId="54F1123F" w14:textId="77777777" w:rsidR="00692778" w:rsidRPr="00D22496" w:rsidRDefault="00692778">
                  <w:pPr>
                    <w:pStyle w:val="Paragraph"/>
                    <w:rPr>
                      <w:noProof/>
                      <w:lang w:val="ro-RO"/>
                    </w:rPr>
                  </w:pPr>
                  <w:r w:rsidRPr="00D22496">
                    <w:rPr>
                      <w:noProof/>
                      <w:lang w:val="ro-RO"/>
                    </w:rPr>
                    <w:t>—</w:t>
                  </w:r>
                </w:p>
              </w:tc>
              <w:tc>
                <w:tcPr>
                  <w:tcW w:w="3728" w:type="dxa"/>
                  <w:hideMark/>
                </w:tcPr>
                <w:p w14:paraId="3F55DFBE" w14:textId="77777777" w:rsidR="00692778" w:rsidRPr="00D22496" w:rsidRDefault="00692778">
                  <w:pPr>
                    <w:pStyle w:val="Paragraph"/>
                    <w:rPr>
                      <w:noProof/>
                      <w:lang w:val="ro-RO"/>
                    </w:rPr>
                  </w:pPr>
                  <w:r w:rsidRPr="00D22496">
                    <w:rPr>
                      <w:noProof/>
                      <w:lang w:val="ro-RO"/>
                    </w:rPr>
                    <w:t>cu o grosime totală de peste 204 µm și maximum 244 µm</w:t>
                  </w:r>
                </w:p>
              </w:tc>
            </w:tr>
          </w:tbl>
          <w:p w14:paraId="197AB2D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32BC10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997B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2EE872" w14:textId="77777777" w:rsidR="00692778" w:rsidRPr="00D22496" w:rsidRDefault="00692778">
            <w:pPr>
              <w:pStyle w:val="Paragraph"/>
              <w:rPr>
                <w:noProof/>
                <w:lang w:val="ro-RO"/>
              </w:rPr>
            </w:pPr>
            <w:r w:rsidRPr="00D22496">
              <w:rPr>
                <w:noProof/>
                <w:lang w:val="ro-RO"/>
              </w:rPr>
              <w:t>31.12.2024</w:t>
            </w:r>
          </w:p>
        </w:tc>
      </w:tr>
      <w:tr w:rsidR="00692778" w:rsidRPr="00D22496" w14:paraId="10A623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A0525C" w14:textId="77777777" w:rsidR="00692778" w:rsidRPr="00D22496" w:rsidRDefault="00692778">
            <w:pPr>
              <w:pStyle w:val="Paragraph"/>
              <w:rPr>
                <w:noProof/>
                <w:lang w:val="ro-RO"/>
              </w:rPr>
            </w:pPr>
            <w:r w:rsidRPr="00D22496">
              <w:rPr>
                <w:noProof/>
                <w:lang w:val="ro-RO"/>
              </w:rPr>
              <w:t>0.8005</w:t>
            </w:r>
          </w:p>
        </w:tc>
        <w:tc>
          <w:tcPr>
            <w:tcW w:w="909" w:type="dxa"/>
            <w:tcBorders>
              <w:top w:val="single" w:sz="4" w:space="0" w:color="auto"/>
              <w:left w:val="single" w:sz="4" w:space="0" w:color="auto"/>
              <w:bottom w:val="single" w:sz="4" w:space="0" w:color="auto"/>
              <w:right w:val="single" w:sz="4" w:space="0" w:color="auto"/>
            </w:tcBorders>
            <w:hideMark/>
          </w:tcPr>
          <w:p w14:paraId="268471AF" w14:textId="77777777" w:rsidR="00692778" w:rsidRPr="00D22496" w:rsidRDefault="00692778">
            <w:pPr>
              <w:pStyle w:val="Paragraph"/>
              <w:jc w:val="right"/>
              <w:rPr>
                <w:noProof/>
                <w:lang w:val="ro-RO"/>
              </w:rPr>
            </w:pPr>
            <w:r w:rsidRPr="00D22496">
              <w:rPr>
                <w:noProof/>
                <w:lang w:val="ro-RO"/>
              </w:rPr>
              <w:t>ex 3920 99 28</w:t>
            </w:r>
          </w:p>
        </w:tc>
        <w:tc>
          <w:tcPr>
            <w:tcW w:w="620" w:type="dxa"/>
            <w:tcBorders>
              <w:top w:val="single" w:sz="4" w:space="0" w:color="auto"/>
              <w:left w:val="single" w:sz="4" w:space="0" w:color="auto"/>
              <w:bottom w:val="single" w:sz="4" w:space="0" w:color="auto"/>
              <w:right w:val="single" w:sz="4" w:space="0" w:color="auto"/>
            </w:tcBorders>
            <w:hideMark/>
          </w:tcPr>
          <w:p w14:paraId="420A18D8"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1868013F" w14:textId="77777777" w:rsidR="00692778" w:rsidRPr="00D22496" w:rsidRDefault="00692778">
            <w:pPr>
              <w:pStyle w:val="Paragraph"/>
              <w:rPr>
                <w:noProof/>
                <w:lang w:val="ro-RO"/>
              </w:rPr>
            </w:pPr>
            <w:r w:rsidRPr="00D22496">
              <w:rPr>
                <w:noProof/>
                <w:lang w:val="ro-RO"/>
              </w:rPr>
              <w:t>Folie de poliuretan termoplastică în rulouri, cu:</w:t>
            </w:r>
          </w:p>
          <w:tbl>
            <w:tblPr>
              <w:tblStyle w:val="Listdash"/>
              <w:tblW w:w="0" w:type="auto"/>
              <w:tblLayout w:type="fixed"/>
              <w:tblLook w:val="04A0" w:firstRow="1" w:lastRow="0" w:firstColumn="1" w:lastColumn="0" w:noHBand="0" w:noVBand="1"/>
            </w:tblPr>
            <w:tblGrid>
              <w:gridCol w:w="220"/>
              <w:gridCol w:w="3728"/>
            </w:tblGrid>
            <w:tr w:rsidR="00692778" w:rsidRPr="00D22496" w14:paraId="326E72F8" w14:textId="77777777" w:rsidTr="0091713F">
              <w:tc>
                <w:tcPr>
                  <w:tcW w:w="220" w:type="dxa"/>
                  <w:hideMark/>
                </w:tcPr>
                <w:p w14:paraId="69047B24" w14:textId="77777777" w:rsidR="00692778" w:rsidRPr="00D22496" w:rsidRDefault="00692778">
                  <w:pPr>
                    <w:pStyle w:val="Paragraph"/>
                    <w:rPr>
                      <w:noProof/>
                      <w:lang w:val="ro-RO"/>
                    </w:rPr>
                  </w:pPr>
                  <w:r w:rsidRPr="00D22496">
                    <w:rPr>
                      <w:noProof/>
                      <w:lang w:val="ro-RO"/>
                    </w:rPr>
                    <w:t>—</w:t>
                  </w:r>
                </w:p>
              </w:tc>
              <w:tc>
                <w:tcPr>
                  <w:tcW w:w="3728" w:type="dxa"/>
                  <w:hideMark/>
                </w:tcPr>
                <w:p w14:paraId="6BF50930" w14:textId="77777777" w:rsidR="00692778" w:rsidRPr="00D22496" w:rsidRDefault="00692778">
                  <w:pPr>
                    <w:pStyle w:val="Paragraph"/>
                    <w:rPr>
                      <w:noProof/>
                      <w:lang w:val="ro-RO"/>
                    </w:rPr>
                  </w:pPr>
                  <w:r w:rsidRPr="00D22496">
                    <w:rPr>
                      <w:noProof/>
                      <w:lang w:val="ro-RO"/>
                    </w:rPr>
                    <w:t>o lățime de minimum 900 mm, dar de maximum 1016 mm,</w:t>
                  </w:r>
                </w:p>
              </w:tc>
            </w:tr>
            <w:tr w:rsidR="00692778" w:rsidRPr="00D22496" w14:paraId="532326A6" w14:textId="77777777" w:rsidTr="0091713F">
              <w:tc>
                <w:tcPr>
                  <w:tcW w:w="220" w:type="dxa"/>
                  <w:hideMark/>
                </w:tcPr>
                <w:p w14:paraId="523D69BC" w14:textId="77777777" w:rsidR="00692778" w:rsidRPr="00D22496" w:rsidRDefault="00692778">
                  <w:pPr>
                    <w:pStyle w:val="Paragraph"/>
                    <w:rPr>
                      <w:noProof/>
                      <w:lang w:val="ro-RO"/>
                    </w:rPr>
                  </w:pPr>
                  <w:r w:rsidRPr="00D22496">
                    <w:rPr>
                      <w:noProof/>
                      <w:lang w:val="ro-RO"/>
                    </w:rPr>
                    <w:t>—</w:t>
                  </w:r>
                </w:p>
              </w:tc>
              <w:tc>
                <w:tcPr>
                  <w:tcW w:w="3728" w:type="dxa"/>
                  <w:hideMark/>
                </w:tcPr>
                <w:p w14:paraId="190E42BE" w14:textId="77777777" w:rsidR="00692778" w:rsidRPr="00D22496" w:rsidRDefault="00692778">
                  <w:pPr>
                    <w:pStyle w:val="Paragraph"/>
                    <w:rPr>
                      <w:noProof/>
                      <w:lang w:val="ro-RO"/>
                    </w:rPr>
                  </w:pPr>
                  <w:r w:rsidRPr="00D22496">
                    <w:rPr>
                      <w:noProof/>
                      <w:lang w:val="ro-RO"/>
                    </w:rPr>
                    <w:t>un finisaj mat,</w:t>
                  </w:r>
                </w:p>
              </w:tc>
            </w:tr>
            <w:tr w:rsidR="00692778" w:rsidRPr="00D22496" w14:paraId="2E099C82" w14:textId="77777777" w:rsidTr="0091713F">
              <w:tc>
                <w:tcPr>
                  <w:tcW w:w="220" w:type="dxa"/>
                  <w:hideMark/>
                </w:tcPr>
                <w:p w14:paraId="068E8DEB" w14:textId="77777777" w:rsidR="00692778" w:rsidRPr="00D22496" w:rsidRDefault="00692778">
                  <w:pPr>
                    <w:pStyle w:val="Paragraph"/>
                    <w:rPr>
                      <w:noProof/>
                      <w:lang w:val="ro-RO"/>
                    </w:rPr>
                  </w:pPr>
                  <w:r w:rsidRPr="00D22496">
                    <w:rPr>
                      <w:noProof/>
                      <w:lang w:val="ro-RO"/>
                    </w:rPr>
                    <w:t>—</w:t>
                  </w:r>
                </w:p>
              </w:tc>
              <w:tc>
                <w:tcPr>
                  <w:tcW w:w="3728" w:type="dxa"/>
                  <w:hideMark/>
                </w:tcPr>
                <w:p w14:paraId="25E71B28" w14:textId="77777777" w:rsidR="00692778" w:rsidRPr="00D22496" w:rsidRDefault="00692778">
                  <w:pPr>
                    <w:pStyle w:val="Paragraph"/>
                    <w:rPr>
                      <w:noProof/>
                      <w:lang w:val="ro-RO"/>
                    </w:rPr>
                  </w:pPr>
                  <w:r w:rsidRPr="00D22496">
                    <w:rPr>
                      <w:noProof/>
                      <w:lang w:val="ro-RO"/>
                    </w:rPr>
                    <w:t>o grosime de 0,4 mm (± 8 %),</w:t>
                  </w:r>
                </w:p>
              </w:tc>
            </w:tr>
            <w:tr w:rsidR="00692778" w:rsidRPr="00D22496" w14:paraId="50334B0E" w14:textId="77777777" w:rsidTr="0091713F">
              <w:tc>
                <w:tcPr>
                  <w:tcW w:w="220" w:type="dxa"/>
                  <w:hideMark/>
                </w:tcPr>
                <w:p w14:paraId="41C5EBF0" w14:textId="77777777" w:rsidR="00692778" w:rsidRPr="00D22496" w:rsidRDefault="00692778">
                  <w:pPr>
                    <w:pStyle w:val="Paragraph"/>
                    <w:rPr>
                      <w:noProof/>
                      <w:lang w:val="ro-RO"/>
                    </w:rPr>
                  </w:pPr>
                  <w:r w:rsidRPr="00D22496">
                    <w:rPr>
                      <w:noProof/>
                      <w:lang w:val="ro-RO"/>
                    </w:rPr>
                    <w:t>—</w:t>
                  </w:r>
                </w:p>
              </w:tc>
              <w:tc>
                <w:tcPr>
                  <w:tcW w:w="3728" w:type="dxa"/>
                  <w:hideMark/>
                </w:tcPr>
                <w:p w14:paraId="60F91F51" w14:textId="77777777" w:rsidR="00692778" w:rsidRPr="00D22496" w:rsidRDefault="00692778">
                  <w:pPr>
                    <w:pStyle w:val="Paragraph"/>
                    <w:rPr>
                      <w:noProof/>
                      <w:lang w:val="ro-RO"/>
                    </w:rPr>
                  </w:pPr>
                  <w:r w:rsidRPr="00D22496">
                    <w:rPr>
                      <w:noProof/>
                      <w:lang w:val="ro-RO"/>
                    </w:rPr>
                    <w:t>o elongare la rupere de minimum 480 % [ASTM D412 (Die C)],</w:t>
                  </w:r>
                </w:p>
              </w:tc>
            </w:tr>
            <w:tr w:rsidR="00692778" w:rsidRPr="00D22496" w14:paraId="745BBA20" w14:textId="77777777" w:rsidTr="0091713F">
              <w:tc>
                <w:tcPr>
                  <w:tcW w:w="220" w:type="dxa"/>
                  <w:hideMark/>
                </w:tcPr>
                <w:p w14:paraId="5AD32FC0" w14:textId="77777777" w:rsidR="00692778" w:rsidRPr="00D22496" w:rsidRDefault="00692778">
                  <w:pPr>
                    <w:pStyle w:val="Paragraph"/>
                    <w:rPr>
                      <w:noProof/>
                      <w:lang w:val="ro-RO"/>
                    </w:rPr>
                  </w:pPr>
                  <w:r w:rsidRPr="00D22496">
                    <w:rPr>
                      <w:noProof/>
                      <w:lang w:val="ro-RO"/>
                    </w:rPr>
                    <w:t>—</w:t>
                  </w:r>
                </w:p>
              </w:tc>
              <w:tc>
                <w:tcPr>
                  <w:tcW w:w="3728" w:type="dxa"/>
                  <w:hideMark/>
                </w:tcPr>
                <w:p w14:paraId="72DBC684" w14:textId="77777777" w:rsidR="00692778" w:rsidRPr="00D22496" w:rsidRDefault="00692778">
                  <w:pPr>
                    <w:pStyle w:val="Paragraph"/>
                    <w:rPr>
                      <w:noProof/>
                      <w:lang w:val="ro-RO"/>
                    </w:rPr>
                  </w:pPr>
                  <w:r w:rsidRPr="00D22496">
                    <w:rPr>
                      <w:noProof/>
                      <w:lang w:val="ro-RO"/>
                    </w:rPr>
                    <w:t>o rezistență la tracțiune în direcția utilajului de 470 (± 10) kg/cm² [ASTM D412 (Die C)],</w:t>
                  </w:r>
                </w:p>
              </w:tc>
            </w:tr>
            <w:tr w:rsidR="00692778" w:rsidRPr="00D22496" w14:paraId="740E8512" w14:textId="77777777" w:rsidTr="0091713F">
              <w:tc>
                <w:tcPr>
                  <w:tcW w:w="220" w:type="dxa"/>
                  <w:hideMark/>
                </w:tcPr>
                <w:p w14:paraId="7E004758" w14:textId="77777777" w:rsidR="00692778" w:rsidRPr="00D22496" w:rsidRDefault="00692778">
                  <w:pPr>
                    <w:pStyle w:val="Paragraph"/>
                    <w:rPr>
                      <w:noProof/>
                      <w:lang w:val="ro-RO"/>
                    </w:rPr>
                  </w:pPr>
                  <w:r w:rsidRPr="00D22496">
                    <w:rPr>
                      <w:noProof/>
                      <w:lang w:val="ro-RO"/>
                    </w:rPr>
                    <w:t>—</w:t>
                  </w:r>
                </w:p>
              </w:tc>
              <w:tc>
                <w:tcPr>
                  <w:tcW w:w="3728" w:type="dxa"/>
                  <w:hideMark/>
                </w:tcPr>
                <w:p w14:paraId="6BBE068F" w14:textId="77777777" w:rsidR="00692778" w:rsidRPr="00D22496" w:rsidRDefault="00692778">
                  <w:pPr>
                    <w:pStyle w:val="Paragraph"/>
                    <w:rPr>
                      <w:noProof/>
                      <w:lang w:val="ro-RO"/>
                    </w:rPr>
                  </w:pPr>
                  <w:r w:rsidRPr="00D22496">
                    <w:rPr>
                      <w:noProof/>
                      <w:lang w:val="ro-RO"/>
                    </w:rPr>
                    <w:t>o duritate Shore A de 90 (± 3) (ASTM D2240),</w:t>
                  </w:r>
                </w:p>
              </w:tc>
            </w:tr>
            <w:tr w:rsidR="00692778" w:rsidRPr="00D22496" w14:paraId="03128BC0" w14:textId="77777777" w:rsidTr="0091713F">
              <w:tc>
                <w:tcPr>
                  <w:tcW w:w="220" w:type="dxa"/>
                  <w:hideMark/>
                </w:tcPr>
                <w:p w14:paraId="6C13FDBF" w14:textId="77777777" w:rsidR="00692778" w:rsidRPr="00D22496" w:rsidRDefault="00692778">
                  <w:pPr>
                    <w:pStyle w:val="Paragraph"/>
                    <w:rPr>
                      <w:noProof/>
                      <w:lang w:val="ro-RO"/>
                    </w:rPr>
                  </w:pPr>
                  <w:r w:rsidRPr="00D22496">
                    <w:rPr>
                      <w:noProof/>
                      <w:lang w:val="ro-RO"/>
                    </w:rPr>
                    <w:t>—</w:t>
                  </w:r>
                </w:p>
              </w:tc>
              <w:tc>
                <w:tcPr>
                  <w:tcW w:w="3728" w:type="dxa"/>
                  <w:hideMark/>
                </w:tcPr>
                <w:p w14:paraId="55FA6C1E" w14:textId="77777777" w:rsidR="00692778" w:rsidRPr="00D22496" w:rsidRDefault="00692778">
                  <w:pPr>
                    <w:pStyle w:val="Paragraph"/>
                    <w:rPr>
                      <w:noProof/>
                      <w:lang w:val="ro-RO"/>
                    </w:rPr>
                  </w:pPr>
                  <w:r w:rsidRPr="00D22496">
                    <w:rPr>
                      <w:noProof/>
                      <w:lang w:val="ro-RO"/>
                    </w:rPr>
                    <w:t>o rezistență la rupere de 100 (± 10) kg/cm² [ASTM D624 (Die C)],</w:t>
                  </w:r>
                </w:p>
              </w:tc>
            </w:tr>
            <w:tr w:rsidR="00692778" w:rsidRPr="00D22496" w14:paraId="51BF49F6" w14:textId="77777777" w:rsidTr="0091713F">
              <w:tc>
                <w:tcPr>
                  <w:tcW w:w="220" w:type="dxa"/>
                  <w:hideMark/>
                </w:tcPr>
                <w:p w14:paraId="7987F7D9" w14:textId="77777777" w:rsidR="00692778" w:rsidRPr="00D22496" w:rsidRDefault="00692778">
                  <w:pPr>
                    <w:pStyle w:val="Paragraph"/>
                    <w:rPr>
                      <w:noProof/>
                      <w:lang w:val="ro-RO"/>
                    </w:rPr>
                  </w:pPr>
                  <w:r w:rsidRPr="00D22496">
                    <w:rPr>
                      <w:noProof/>
                      <w:lang w:val="ro-RO"/>
                    </w:rPr>
                    <w:t>—</w:t>
                  </w:r>
                </w:p>
              </w:tc>
              <w:tc>
                <w:tcPr>
                  <w:tcW w:w="3728" w:type="dxa"/>
                  <w:hideMark/>
                </w:tcPr>
                <w:p w14:paraId="703C3B63" w14:textId="77777777" w:rsidR="00692778" w:rsidRPr="00D22496" w:rsidRDefault="00692778">
                  <w:pPr>
                    <w:pStyle w:val="Paragraph"/>
                    <w:rPr>
                      <w:noProof/>
                      <w:lang w:val="ro-RO"/>
                    </w:rPr>
                  </w:pPr>
                  <w:r w:rsidRPr="00D22496">
                    <w:rPr>
                      <w:noProof/>
                      <w:lang w:val="ro-RO"/>
                    </w:rPr>
                    <w:t>un punct de topire de 165 °C (± 10 °C)</w:t>
                  </w:r>
                </w:p>
              </w:tc>
            </w:tr>
          </w:tbl>
          <w:p w14:paraId="32854C1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EC4F3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BEA4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B23B9F" w14:textId="77777777" w:rsidR="00692778" w:rsidRPr="00D22496" w:rsidRDefault="00692778">
            <w:pPr>
              <w:pStyle w:val="Paragraph"/>
              <w:rPr>
                <w:noProof/>
                <w:lang w:val="ro-RO"/>
              </w:rPr>
            </w:pPr>
            <w:r w:rsidRPr="00D22496">
              <w:rPr>
                <w:noProof/>
                <w:lang w:val="ro-RO"/>
              </w:rPr>
              <w:t>31.12.2025</w:t>
            </w:r>
          </w:p>
        </w:tc>
      </w:tr>
      <w:tr w:rsidR="00692778" w:rsidRPr="00D22496" w14:paraId="061DAF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A1063C" w14:textId="77777777" w:rsidR="00692778" w:rsidRPr="00D22496" w:rsidRDefault="00692778">
            <w:pPr>
              <w:pStyle w:val="Paragraph"/>
              <w:rPr>
                <w:noProof/>
                <w:lang w:val="ro-RO"/>
              </w:rPr>
            </w:pPr>
            <w:r w:rsidRPr="00D22496">
              <w:rPr>
                <w:noProof/>
                <w:lang w:val="ro-RO"/>
              </w:rPr>
              <w:t>0.4192</w:t>
            </w:r>
          </w:p>
        </w:tc>
        <w:tc>
          <w:tcPr>
            <w:tcW w:w="909" w:type="dxa"/>
            <w:tcBorders>
              <w:top w:val="single" w:sz="4" w:space="0" w:color="auto"/>
              <w:left w:val="single" w:sz="4" w:space="0" w:color="auto"/>
              <w:bottom w:val="single" w:sz="4" w:space="0" w:color="auto"/>
              <w:right w:val="single" w:sz="4" w:space="0" w:color="auto"/>
            </w:tcBorders>
            <w:hideMark/>
          </w:tcPr>
          <w:p w14:paraId="4C791A2A" w14:textId="77777777" w:rsidR="00692778" w:rsidRPr="00D22496" w:rsidRDefault="00692778">
            <w:pPr>
              <w:pStyle w:val="Paragraph"/>
              <w:jc w:val="right"/>
              <w:rPr>
                <w:noProof/>
                <w:lang w:val="ro-RO"/>
              </w:rPr>
            </w:pPr>
            <w:r w:rsidRPr="00D22496">
              <w:rPr>
                <w:noProof/>
                <w:lang w:val="ro-RO"/>
              </w:rPr>
              <w:t>ex 3920 99 28</w:t>
            </w:r>
          </w:p>
        </w:tc>
        <w:tc>
          <w:tcPr>
            <w:tcW w:w="620" w:type="dxa"/>
            <w:tcBorders>
              <w:top w:val="single" w:sz="4" w:space="0" w:color="auto"/>
              <w:left w:val="single" w:sz="4" w:space="0" w:color="auto"/>
              <w:bottom w:val="single" w:sz="4" w:space="0" w:color="auto"/>
              <w:right w:val="single" w:sz="4" w:space="0" w:color="auto"/>
            </w:tcBorders>
            <w:hideMark/>
          </w:tcPr>
          <w:p w14:paraId="5CEDAC7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4FDA6E6" w14:textId="77777777" w:rsidR="00692778" w:rsidRPr="00D22496" w:rsidRDefault="00692778">
            <w:pPr>
              <w:pStyle w:val="Paragraph"/>
              <w:rPr>
                <w:noProof/>
                <w:lang w:val="ro-RO"/>
              </w:rPr>
            </w:pPr>
            <w:r w:rsidRPr="00D22496">
              <w:rPr>
                <w:noProof/>
                <w:lang w:val="ro-RO"/>
              </w:rPr>
              <w:t>Peliculă termoplastică din poliuretan cu o grosime cuprinsă între 250 μm şi 350 μm, acoperită pe o parte cu o peliculă protectoare detaşabilă</w:t>
            </w:r>
          </w:p>
        </w:tc>
        <w:tc>
          <w:tcPr>
            <w:tcW w:w="790" w:type="dxa"/>
            <w:tcBorders>
              <w:top w:val="single" w:sz="4" w:space="0" w:color="auto"/>
              <w:left w:val="single" w:sz="4" w:space="0" w:color="auto"/>
              <w:bottom w:val="single" w:sz="4" w:space="0" w:color="auto"/>
              <w:right w:val="single" w:sz="4" w:space="0" w:color="auto"/>
            </w:tcBorders>
            <w:hideMark/>
          </w:tcPr>
          <w:p w14:paraId="31F887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6D00E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C77D46" w14:textId="77777777" w:rsidR="00692778" w:rsidRPr="00D22496" w:rsidRDefault="00692778">
            <w:pPr>
              <w:pStyle w:val="Paragraph"/>
              <w:rPr>
                <w:noProof/>
                <w:lang w:val="ro-RO"/>
              </w:rPr>
            </w:pPr>
            <w:r w:rsidRPr="00D22496">
              <w:rPr>
                <w:noProof/>
                <w:lang w:val="ro-RO"/>
              </w:rPr>
              <w:t>31.12.2026</w:t>
            </w:r>
          </w:p>
        </w:tc>
      </w:tr>
      <w:tr w:rsidR="00692778" w:rsidRPr="00D22496" w14:paraId="2EB401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E205B5" w14:textId="77777777" w:rsidR="00692778" w:rsidRPr="00D22496" w:rsidRDefault="00692778">
            <w:pPr>
              <w:pStyle w:val="Paragraph"/>
              <w:rPr>
                <w:noProof/>
                <w:lang w:val="ro-RO"/>
              </w:rPr>
            </w:pPr>
            <w:r w:rsidRPr="00D22496">
              <w:rPr>
                <w:noProof/>
                <w:lang w:val="ro-RO"/>
              </w:rPr>
              <w:t>0.6579</w:t>
            </w:r>
          </w:p>
        </w:tc>
        <w:tc>
          <w:tcPr>
            <w:tcW w:w="909" w:type="dxa"/>
            <w:tcBorders>
              <w:top w:val="single" w:sz="4" w:space="0" w:color="auto"/>
              <w:left w:val="single" w:sz="4" w:space="0" w:color="auto"/>
              <w:bottom w:val="single" w:sz="4" w:space="0" w:color="auto"/>
              <w:right w:val="single" w:sz="4" w:space="0" w:color="auto"/>
            </w:tcBorders>
            <w:hideMark/>
          </w:tcPr>
          <w:p w14:paraId="6901CC8A" w14:textId="77777777" w:rsidR="00692778" w:rsidRPr="00D22496" w:rsidRDefault="00692778">
            <w:pPr>
              <w:pStyle w:val="Paragraph"/>
              <w:jc w:val="right"/>
              <w:rPr>
                <w:noProof/>
                <w:lang w:val="ro-RO"/>
              </w:rPr>
            </w:pPr>
            <w:r w:rsidRPr="00D22496">
              <w:rPr>
                <w:noProof/>
                <w:lang w:val="ro-RO"/>
              </w:rPr>
              <w:t>ex 3920 99 28</w:t>
            </w:r>
          </w:p>
        </w:tc>
        <w:tc>
          <w:tcPr>
            <w:tcW w:w="620" w:type="dxa"/>
            <w:tcBorders>
              <w:top w:val="single" w:sz="4" w:space="0" w:color="auto"/>
              <w:left w:val="single" w:sz="4" w:space="0" w:color="auto"/>
              <w:bottom w:val="single" w:sz="4" w:space="0" w:color="auto"/>
              <w:right w:val="single" w:sz="4" w:space="0" w:color="auto"/>
            </w:tcBorders>
            <w:hideMark/>
          </w:tcPr>
          <w:p w14:paraId="0510B788"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6D5D975F" w14:textId="77777777" w:rsidR="00692778" w:rsidRPr="00D22496" w:rsidRDefault="00692778">
            <w:pPr>
              <w:pStyle w:val="Paragraph"/>
              <w:rPr>
                <w:noProof/>
                <w:lang w:val="ro-RO"/>
              </w:rPr>
            </w:pPr>
            <w:r w:rsidRPr="00D22496">
              <w:rPr>
                <w:noProof/>
                <w:lang w:val="ro-RO"/>
              </w:rPr>
              <w:t>Folie poliuretanică termoplastică mată în rulouri,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0A84AF09" w14:textId="77777777" w:rsidTr="0091713F">
              <w:tc>
                <w:tcPr>
                  <w:tcW w:w="220" w:type="dxa"/>
                  <w:hideMark/>
                </w:tcPr>
                <w:p w14:paraId="3A8515D7" w14:textId="77777777" w:rsidR="00692778" w:rsidRPr="00D22496" w:rsidRDefault="00692778">
                  <w:pPr>
                    <w:pStyle w:val="Paragraph"/>
                    <w:rPr>
                      <w:noProof/>
                      <w:lang w:val="ro-RO"/>
                    </w:rPr>
                  </w:pPr>
                  <w:r w:rsidRPr="00D22496">
                    <w:rPr>
                      <w:noProof/>
                      <w:lang w:val="ro-RO"/>
                    </w:rPr>
                    <w:t>—</w:t>
                  </w:r>
                </w:p>
              </w:tc>
              <w:tc>
                <w:tcPr>
                  <w:tcW w:w="3728" w:type="dxa"/>
                  <w:hideMark/>
                </w:tcPr>
                <w:p w14:paraId="1EA3BC8A" w14:textId="77777777" w:rsidR="00692778" w:rsidRPr="00D22496" w:rsidRDefault="00692778">
                  <w:pPr>
                    <w:pStyle w:val="Paragraph"/>
                    <w:rPr>
                      <w:noProof/>
                      <w:lang w:val="ro-RO"/>
                    </w:rPr>
                  </w:pPr>
                  <w:r w:rsidRPr="00D22496">
                    <w:rPr>
                      <w:noProof/>
                      <w:lang w:val="ro-RO"/>
                    </w:rPr>
                    <w:t>o lățime de 1 640 mm  (± 10 mm),</w:t>
                  </w:r>
                </w:p>
              </w:tc>
            </w:tr>
            <w:tr w:rsidR="00692778" w:rsidRPr="00D22496" w14:paraId="58A47380" w14:textId="77777777" w:rsidTr="0091713F">
              <w:tc>
                <w:tcPr>
                  <w:tcW w:w="220" w:type="dxa"/>
                  <w:hideMark/>
                </w:tcPr>
                <w:p w14:paraId="1F3BA8E4" w14:textId="77777777" w:rsidR="00692778" w:rsidRPr="00D22496" w:rsidRDefault="00692778">
                  <w:pPr>
                    <w:pStyle w:val="Paragraph"/>
                    <w:rPr>
                      <w:noProof/>
                      <w:lang w:val="ro-RO"/>
                    </w:rPr>
                  </w:pPr>
                  <w:r w:rsidRPr="00D22496">
                    <w:rPr>
                      <w:noProof/>
                      <w:lang w:val="ro-RO"/>
                    </w:rPr>
                    <w:t>—</w:t>
                  </w:r>
                </w:p>
              </w:tc>
              <w:tc>
                <w:tcPr>
                  <w:tcW w:w="3728" w:type="dxa"/>
                  <w:hideMark/>
                </w:tcPr>
                <w:p w14:paraId="4ECAE448" w14:textId="77777777" w:rsidR="00692778" w:rsidRPr="00D22496" w:rsidRDefault="00692778">
                  <w:pPr>
                    <w:pStyle w:val="Paragraph"/>
                    <w:rPr>
                      <w:noProof/>
                      <w:lang w:val="ro-RO"/>
                    </w:rPr>
                  </w:pPr>
                  <w:r w:rsidRPr="00D22496">
                    <w:rPr>
                      <w:noProof/>
                      <w:lang w:val="ro-RO"/>
                    </w:rPr>
                    <w:t>un luciu de minimum 3,3 grade, dar de maximum 3,8 (determinat prin metoda ASTM D2457),</w:t>
                  </w:r>
                </w:p>
              </w:tc>
            </w:tr>
            <w:tr w:rsidR="00692778" w:rsidRPr="00D22496" w14:paraId="246CFF6B" w14:textId="77777777" w:rsidTr="0091713F">
              <w:tc>
                <w:tcPr>
                  <w:tcW w:w="220" w:type="dxa"/>
                  <w:hideMark/>
                </w:tcPr>
                <w:p w14:paraId="37EFCB12" w14:textId="77777777" w:rsidR="00692778" w:rsidRPr="00D22496" w:rsidRDefault="00692778">
                  <w:pPr>
                    <w:pStyle w:val="Paragraph"/>
                    <w:rPr>
                      <w:noProof/>
                      <w:lang w:val="ro-RO"/>
                    </w:rPr>
                  </w:pPr>
                  <w:r w:rsidRPr="00D22496">
                    <w:rPr>
                      <w:noProof/>
                      <w:lang w:val="ro-RO"/>
                    </w:rPr>
                    <w:t>—</w:t>
                  </w:r>
                </w:p>
              </w:tc>
              <w:tc>
                <w:tcPr>
                  <w:tcW w:w="3728" w:type="dxa"/>
                  <w:hideMark/>
                </w:tcPr>
                <w:p w14:paraId="054E35A7" w14:textId="77777777" w:rsidR="00692778" w:rsidRPr="00D22496" w:rsidRDefault="00692778">
                  <w:pPr>
                    <w:pStyle w:val="Paragraph"/>
                    <w:rPr>
                      <w:noProof/>
                      <w:lang w:val="ro-RO"/>
                    </w:rPr>
                  </w:pPr>
                  <w:r w:rsidRPr="00D22496">
                    <w:rPr>
                      <w:noProof/>
                      <w:lang w:val="ro-RO"/>
                    </w:rPr>
                    <w:t>o rugozitate a suprafeței de minimum 1,9 Ra, dar de maximum 2,8 Ra (determinată prin metoda ISO 4287),</w:t>
                  </w:r>
                </w:p>
              </w:tc>
            </w:tr>
            <w:tr w:rsidR="00692778" w:rsidRPr="00D22496" w14:paraId="27FFE6E2" w14:textId="77777777" w:rsidTr="0091713F">
              <w:tc>
                <w:tcPr>
                  <w:tcW w:w="220" w:type="dxa"/>
                  <w:hideMark/>
                </w:tcPr>
                <w:p w14:paraId="048F64BF" w14:textId="77777777" w:rsidR="00692778" w:rsidRPr="00D22496" w:rsidRDefault="00692778">
                  <w:pPr>
                    <w:pStyle w:val="Paragraph"/>
                    <w:rPr>
                      <w:noProof/>
                      <w:lang w:val="ro-RO"/>
                    </w:rPr>
                  </w:pPr>
                  <w:r w:rsidRPr="00D22496">
                    <w:rPr>
                      <w:noProof/>
                      <w:lang w:val="ro-RO"/>
                    </w:rPr>
                    <w:t>—</w:t>
                  </w:r>
                </w:p>
              </w:tc>
              <w:tc>
                <w:tcPr>
                  <w:tcW w:w="3728" w:type="dxa"/>
                  <w:hideMark/>
                </w:tcPr>
                <w:p w14:paraId="0C18A1B2" w14:textId="77777777" w:rsidR="00692778" w:rsidRPr="00D22496" w:rsidRDefault="00692778">
                  <w:pPr>
                    <w:pStyle w:val="Paragraph"/>
                    <w:rPr>
                      <w:noProof/>
                      <w:lang w:val="ro-RO"/>
                    </w:rPr>
                  </w:pPr>
                  <w:r w:rsidRPr="00D22496">
                    <w:rPr>
                      <w:noProof/>
                      <w:lang w:val="ro-RO"/>
                    </w:rPr>
                    <w:t>o grosime de peste 365 µm, dar de maximum 760 µm,</w:t>
                  </w:r>
                </w:p>
              </w:tc>
            </w:tr>
            <w:tr w:rsidR="00692778" w:rsidRPr="00D22496" w14:paraId="245D67AA" w14:textId="77777777" w:rsidTr="0091713F">
              <w:tc>
                <w:tcPr>
                  <w:tcW w:w="220" w:type="dxa"/>
                  <w:hideMark/>
                </w:tcPr>
                <w:p w14:paraId="1F492EF1" w14:textId="77777777" w:rsidR="00692778" w:rsidRPr="00D22496" w:rsidRDefault="00692778">
                  <w:pPr>
                    <w:pStyle w:val="Paragraph"/>
                    <w:rPr>
                      <w:noProof/>
                      <w:lang w:val="ro-RO"/>
                    </w:rPr>
                  </w:pPr>
                  <w:r w:rsidRPr="00D22496">
                    <w:rPr>
                      <w:noProof/>
                      <w:lang w:val="ro-RO"/>
                    </w:rPr>
                    <w:t>—</w:t>
                  </w:r>
                </w:p>
              </w:tc>
              <w:tc>
                <w:tcPr>
                  <w:tcW w:w="3728" w:type="dxa"/>
                  <w:hideMark/>
                </w:tcPr>
                <w:p w14:paraId="559A87ED" w14:textId="77777777" w:rsidR="00692778" w:rsidRPr="00D22496" w:rsidRDefault="00692778">
                  <w:pPr>
                    <w:pStyle w:val="Paragraph"/>
                    <w:rPr>
                      <w:noProof/>
                      <w:lang w:val="ro-RO"/>
                    </w:rPr>
                  </w:pPr>
                  <w:r w:rsidRPr="00D22496">
                    <w:rPr>
                      <w:noProof/>
                      <w:lang w:val="ro-RO"/>
                    </w:rPr>
                    <w:t>o duritate de 90 (± 4) [determinată prin metoda: Shore A (ASTM D2240)],</w:t>
                  </w:r>
                </w:p>
              </w:tc>
            </w:tr>
            <w:tr w:rsidR="00692778" w:rsidRPr="00D22496" w14:paraId="0BBA74D8" w14:textId="77777777" w:rsidTr="0091713F">
              <w:tc>
                <w:tcPr>
                  <w:tcW w:w="220" w:type="dxa"/>
                  <w:hideMark/>
                </w:tcPr>
                <w:p w14:paraId="2E5EB30F" w14:textId="77777777" w:rsidR="00692778" w:rsidRPr="00D22496" w:rsidRDefault="00692778">
                  <w:pPr>
                    <w:pStyle w:val="Paragraph"/>
                    <w:rPr>
                      <w:noProof/>
                      <w:lang w:val="ro-RO"/>
                    </w:rPr>
                  </w:pPr>
                  <w:r w:rsidRPr="00D22496">
                    <w:rPr>
                      <w:noProof/>
                      <w:lang w:val="ro-RO"/>
                    </w:rPr>
                    <w:t>—</w:t>
                  </w:r>
                </w:p>
              </w:tc>
              <w:tc>
                <w:tcPr>
                  <w:tcW w:w="3728" w:type="dxa"/>
                  <w:hideMark/>
                </w:tcPr>
                <w:p w14:paraId="0208192D" w14:textId="77777777" w:rsidR="00692778" w:rsidRPr="00D22496" w:rsidRDefault="00692778">
                  <w:pPr>
                    <w:pStyle w:val="Paragraph"/>
                    <w:rPr>
                      <w:noProof/>
                      <w:lang w:val="ro-RO"/>
                    </w:rPr>
                  </w:pPr>
                  <w:r w:rsidRPr="00D22496">
                    <w:rPr>
                      <w:noProof/>
                      <w:lang w:val="ro-RO"/>
                    </w:rPr>
                    <w:t>o alungire la rupere de 470 % (determinată prin metoda: EN ISO 527)</w:t>
                  </w:r>
                </w:p>
              </w:tc>
            </w:tr>
          </w:tbl>
          <w:p w14:paraId="0B213D5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53C00C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F6A15F"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45998C9B" w14:textId="77777777" w:rsidR="00692778" w:rsidRPr="00D22496" w:rsidRDefault="00692778">
            <w:pPr>
              <w:pStyle w:val="Paragraph"/>
              <w:rPr>
                <w:noProof/>
                <w:lang w:val="ro-RO"/>
              </w:rPr>
            </w:pPr>
            <w:r w:rsidRPr="00D22496">
              <w:rPr>
                <w:noProof/>
                <w:lang w:val="ro-RO"/>
              </w:rPr>
              <w:t>31.12.2024</w:t>
            </w:r>
          </w:p>
        </w:tc>
      </w:tr>
      <w:tr w:rsidR="00692778" w:rsidRPr="00D22496" w14:paraId="627E977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977661" w14:textId="77777777" w:rsidR="00692778" w:rsidRPr="00D22496" w:rsidRDefault="00692778">
            <w:pPr>
              <w:pStyle w:val="Paragraph"/>
              <w:rPr>
                <w:noProof/>
                <w:lang w:val="ro-RO"/>
              </w:rPr>
            </w:pPr>
            <w:r w:rsidRPr="00D22496">
              <w:rPr>
                <w:noProof/>
                <w:lang w:val="ro-RO"/>
              </w:rPr>
              <w:t>0.5315</w:t>
            </w:r>
          </w:p>
        </w:tc>
        <w:tc>
          <w:tcPr>
            <w:tcW w:w="909" w:type="dxa"/>
            <w:tcBorders>
              <w:top w:val="single" w:sz="4" w:space="0" w:color="auto"/>
              <w:left w:val="single" w:sz="4" w:space="0" w:color="auto"/>
              <w:bottom w:val="single" w:sz="4" w:space="0" w:color="auto"/>
              <w:right w:val="single" w:sz="4" w:space="0" w:color="auto"/>
            </w:tcBorders>
            <w:hideMark/>
          </w:tcPr>
          <w:p w14:paraId="2FA53A1C" w14:textId="77777777" w:rsidR="00692778" w:rsidRPr="00D22496" w:rsidRDefault="00692778">
            <w:pPr>
              <w:pStyle w:val="Paragraph"/>
              <w:jc w:val="right"/>
              <w:rPr>
                <w:noProof/>
                <w:lang w:val="ro-RO"/>
              </w:rPr>
            </w:pPr>
            <w:r w:rsidRPr="00D22496">
              <w:rPr>
                <w:noProof/>
                <w:lang w:val="ro-RO"/>
              </w:rPr>
              <w:t>ex 3920 99 28</w:t>
            </w:r>
          </w:p>
        </w:tc>
        <w:tc>
          <w:tcPr>
            <w:tcW w:w="620" w:type="dxa"/>
            <w:tcBorders>
              <w:top w:val="single" w:sz="4" w:space="0" w:color="auto"/>
              <w:left w:val="single" w:sz="4" w:space="0" w:color="auto"/>
              <w:bottom w:val="single" w:sz="4" w:space="0" w:color="auto"/>
              <w:right w:val="single" w:sz="4" w:space="0" w:color="auto"/>
            </w:tcBorders>
            <w:hideMark/>
          </w:tcPr>
          <w:p w14:paraId="70B319F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1F7F1BF" w14:textId="77777777" w:rsidR="00692778" w:rsidRPr="00D22496" w:rsidRDefault="00692778">
            <w:pPr>
              <w:pStyle w:val="Paragraph"/>
              <w:rPr>
                <w:noProof/>
                <w:lang w:val="ro-RO"/>
              </w:rPr>
            </w:pPr>
            <w:r w:rsidRPr="00D22496">
              <w:rPr>
                <w:noProof/>
                <w:lang w:val="ro-RO"/>
              </w:rPr>
              <w:t>Foi rulate, constituite din rășină epoxidică, cu proprietăți conductoare, conținând:</w:t>
            </w:r>
          </w:p>
          <w:tbl>
            <w:tblPr>
              <w:tblStyle w:val="Listdash"/>
              <w:tblW w:w="0" w:type="auto"/>
              <w:tblLayout w:type="fixed"/>
              <w:tblLook w:val="04A0" w:firstRow="1" w:lastRow="0" w:firstColumn="1" w:lastColumn="0" w:noHBand="0" w:noVBand="1"/>
            </w:tblPr>
            <w:tblGrid>
              <w:gridCol w:w="220"/>
              <w:gridCol w:w="3728"/>
            </w:tblGrid>
            <w:tr w:rsidR="00692778" w:rsidRPr="00D22496" w14:paraId="57959638" w14:textId="77777777" w:rsidTr="0091713F">
              <w:tc>
                <w:tcPr>
                  <w:tcW w:w="220" w:type="dxa"/>
                  <w:hideMark/>
                </w:tcPr>
                <w:p w14:paraId="4001FE22" w14:textId="77777777" w:rsidR="00692778" w:rsidRPr="00D22496" w:rsidRDefault="00692778">
                  <w:pPr>
                    <w:pStyle w:val="Paragraph"/>
                    <w:rPr>
                      <w:noProof/>
                      <w:lang w:val="ro-RO"/>
                    </w:rPr>
                  </w:pPr>
                  <w:r w:rsidRPr="00D22496">
                    <w:rPr>
                      <w:noProof/>
                      <w:lang w:val="ro-RO"/>
                    </w:rPr>
                    <w:t>—</w:t>
                  </w:r>
                </w:p>
              </w:tc>
              <w:tc>
                <w:tcPr>
                  <w:tcW w:w="3728" w:type="dxa"/>
                  <w:hideMark/>
                </w:tcPr>
                <w:p w14:paraId="277F3EB6" w14:textId="77777777" w:rsidR="00692778" w:rsidRPr="00D22496" w:rsidRDefault="00692778">
                  <w:pPr>
                    <w:pStyle w:val="Paragraph"/>
                    <w:rPr>
                      <w:noProof/>
                      <w:lang w:val="ro-RO"/>
                    </w:rPr>
                  </w:pPr>
                  <w:r w:rsidRPr="00D22496">
                    <w:rPr>
                      <w:noProof/>
                      <w:lang w:val="ro-RO"/>
                    </w:rPr>
                    <w:t>microsfere cu un strat metalic, aliat sau nu cu aur,</w:t>
                  </w:r>
                </w:p>
              </w:tc>
            </w:tr>
            <w:tr w:rsidR="00692778" w:rsidRPr="00D22496" w14:paraId="061616CF" w14:textId="77777777" w:rsidTr="0091713F">
              <w:tc>
                <w:tcPr>
                  <w:tcW w:w="220" w:type="dxa"/>
                  <w:hideMark/>
                </w:tcPr>
                <w:p w14:paraId="20B0D4D6" w14:textId="77777777" w:rsidR="00692778" w:rsidRPr="00D22496" w:rsidRDefault="00692778">
                  <w:pPr>
                    <w:pStyle w:val="Paragraph"/>
                    <w:rPr>
                      <w:noProof/>
                      <w:lang w:val="ro-RO"/>
                    </w:rPr>
                  </w:pPr>
                  <w:r w:rsidRPr="00D22496">
                    <w:rPr>
                      <w:noProof/>
                      <w:lang w:val="ro-RO"/>
                    </w:rPr>
                    <w:t>—</w:t>
                  </w:r>
                </w:p>
              </w:tc>
              <w:tc>
                <w:tcPr>
                  <w:tcW w:w="3728" w:type="dxa"/>
                  <w:hideMark/>
                </w:tcPr>
                <w:p w14:paraId="3AE1DE33" w14:textId="77777777" w:rsidR="00692778" w:rsidRPr="00D22496" w:rsidRDefault="00692778">
                  <w:pPr>
                    <w:pStyle w:val="Paragraph"/>
                    <w:rPr>
                      <w:noProof/>
                      <w:lang w:val="ro-RO"/>
                    </w:rPr>
                  </w:pPr>
                  <w:r w:rsidRPr="00D22496">
                    <w:rPr>
                      <w:noProof/>
                      <w:lang w:val="ro-RO"/>
                    </w:rPr>
                    <w:t>un strat adeziv,</w:t>
                  </w:r>
                </w:p>
              </w:tc>
            </w:tr>
            <w:tr w:rsidR="00692778" w:rsidRPr="00D22496" w14:paraId="4D8AACBC" w14:textId="77777777" w:rsidTr="0091713F">
              <w:tc>
                <w:tcPr>
                  <w:tcW w:w="220" w:type="dxa"/>
                  <w:hideMark/>
                </w:tcPr>
                <w:p w14:paraId="1875B33B" w14:textId="77777777" w:rsidR="00692778" w:rsidRPr="00D22496" w:rsidRDefault="00692778">
                  <w:pPr>
                    <w:pStyle w:val="Paragraph"/>
                    <w:rPr>
                      <w:noProof/>
                      <w:lang w:val="ro-RO"/>
                    </w:rPr>
                  </w:pPr>
                  <w:r w:rsidRPr="00D22496">
                    <w:rPr>
                      <w:noProof/>
                      <w:lang w:val="ro-RO"/>
                    </w:rPr>
                    <w:t>—</w:t>
                  </w:r>
                </w:p>
              </w:tc>
              <w:tc>
                <w:tcPr>
                  <w:tcW w:w="3728" w:type="dxa"/>
                  <w:hideMark/>
                </w:tcPr>
                <w:p w14:paraId="7669A277" w14:textId="77777777" w:rsidR="00692778" w:rsidRPr="00D22496" w:rsidRDefault="00692778">
                  <w:pPr>
                    <w:pStyle w:val="Paragraph"/>
                    <w:rPr>
                      <w:noProof/>
                      <w:lang w:val="ro-RO"/>
                    </w:rPr>
                  </w:pPr>
                  <w:r w:rsidRPr="00D22496">
                    <w:rPr>
                      <w:noProof/>
                      <w:lang w:val="ro-RO"/>
                    </w:rPr>
                    <w:t>cu un strat protector din silicon sau poli(etilen tereftalat) pe o parte,</w:t>
                  </w:r>
                </w:p>
              </w:tc>
            </w:tr>
            <w:tr w:rsidR="00692778" w:rsidRPr="00D22496" w14:paraId="76F9835B" w14:textId="77777777" w:rsidTr="0091713F">
              <w:tc>
                <w:tcPr>
                  <w:tcW w:w="220" w:type="dxa"/>
                  <w:hideMark/>
                </w:tcPr>
                <w:p w14:paraId="5C118BBA" w14:textId="77777777" w:rsidR="00692778" w:rsidRPr="00D22496" w:rsidRDefault="00692778">
                  <w:pPr>
                    <w:pStyle w:val="Paragraph"/>
                    <w:rPr>
                      <w:noProof/>
                      <w:lang w:val="ro-RO"/>
                    </w:rPr>
                  </w:pPr>
                  <w:r w:rsidRPr="00D22496">
                    <w:rPr>
                      <w:noProof/>
                      <w:lang w:val="ro-RO"/>
                    </w:rPr>
                    <w:t>—</w:t>
                  </w:r>
                </w:p>
              </w:tc>
              <w:tc>
                <w:tcPr>
                  <w:tcW w:w="3728" w:type="dxa"/>
                  <w:hideMark/>
                </w:tcPr>
                <w:p w14:paraId="282A39D6" w14:textId="77777777" w:rsidR="00692778" w:rsidRPr="00D22496" w:rsidRDefault="00692778">
                  <w:pPr>
                    <w:pStyle w:val="Paragraph"/>
                    <w:rPr>
                      <w:noProof/>
                      <w:lang w:val="ro-RO"/>
                    </w:rPr>
                  </w:pPr>
                  <w:r w:rsidRPr="00D22496">
                    <w:rPr>
                      <w:noProof/>
                      <w:lang w:val="ro-RO"/>
                    </w:rPr>
                    <w:t>cu un strat protector din poli(etilen tereftalat) pe cealaltă parte și</w:t>
                  </w:r>
                </w:p>
              </w:tc>
            </w:tr>
            <w:tr w:rsidR="00692778" w:rsidRPr="00D22496" w14:paraId="7F0E976E" w14:textId="77777777" w:rsidTr="0091713F">
              <w:tc>
                <w:tcPr>
                  <w:tcW w:w="220" w:type="dxa"/>
                  <w:hideMark/>
                </w:tcPr>
                <w:p w14:paraId="5D31383D" w14:textId="77777777" w:rsidR="00692778" w:rsidRPr="00D22496" w:rsidRDefault="00692778">
                  <w:pPr>
                    <w:pStyle w:val="Paragraph"/>
                    <w:rPr>
                      <w:noProof/>
                      <w:lang w:val="ro-RO"/>
                    </w:rPr>
                  </w:pPr>
                  <w:r w:rsidRPr="00D22496">
                    <w:rPr>
                      <w:noProof/>
                      <w:lang w:val="ro-RO"/>
                    </w:rPr>
                    <w:t>—</w:t>
                  </w:r>
                </w:p>
              </w:tc>
              <w:tc>
                <w:tcPr>
                  <w:tcW w:w="3728" w:type="dxa"/>
                  <w:hideMark/>
                </w:tcPr>
                <w:p w14:paraId="44475181" w14:textId="77777777" w:rsidR="00692778" w:rsidRPr="00D22496" w:rsidRDefault="00692778">
                  <w:pPr>
                    <w:pStyle w:val="Paragraph"/>
                    <w:rPr>
                      <w:noProof/>
                      <w:lang w:val="ro-RO"/>
                    </w:rPr>
                  </w:pPr>
                  <w:r w:rsidRPr="00D22496">
                    <w:rPr>
                      <w:noProof/>
                      <w:lang w:val="ro-RO"/>
                    </w:rPr>
                    <w:t>cu o lățime de minimum 5 cm și maximum 100 cm și</w:t>
                  </w:r>
                </w:p>
              </w:tc>
            </w:tr>
            <w:tr w:rsidR="00692778" w:rsidRPr="00D22496" w14:paraId="447BEA81" w14:textId="77777777" w:rsidTr="0091713F">
              <w:tc>
                <w:tcPr>
                  <w:tcW w:w="220" w:type="dxa"/>
                  <w:hideMark/>
                </w:tcPr>
                <w:p w14:paraId="6DD4416E" w14:textId="77777777" w:rsidR="00692778" w:rsidRPr="00D22496" w:rsidRDefault="00692778">
                  <w:pPr>
                    <w:pStyle w:val="Paragraph"/>
                    <w:rPr>
                      <w:noProof/>
                      <w:lang w:val="ro-RO"/>
                    </w:rPr>
                  </w:pPr>
                  <w:r w:rsidRPr="00D22496">
                    <w:rPr>
                      <w:noProof/>
                      <w:lang w:val="ro-RO"/>
                    </w:rPr>
                    <w:t>—</w:t>
                  </w:r>
                </w:p>
              </w:tc>
              <w:tc>
                <w:tcPr>
                  <w:tcW w:w="3728" w:type="dxa"/>
                  <w:hideMark/>
                </w:tcPr>
                <w:p w14:paraId="02DF1D83" w14:textId="77777777" w:rsidR="00692778" w:rsidRPr="00D22496" w:rsidRDefault="00692778">
                  <w:pPr>
                    <w:pStyle w:val="Paragraph"/>
                    <w:rPr>
                      <w:noProof/>
                      <w:lang w:val="ro-RO"/>
                    </w:rPr>
                  </w:pPr>
                  <w:r w:rsidRPr="00D22496">
                    <w:rPr>
                      <w:noProof/>
                      <w:lang w:val="ro-RO"/>
                    </w:rPr>
                    <w:t>cu o lungime de maximum 2 000 m</w:t>
                  </w:r>
                </w:p>
              </w:tc>
            </w:tr>
          </w:tbl>
          <w:p w14:paraId="60E02E6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360361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0753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2A1543" w14:textId="77777777" w:rsidR="00692778" w:rsidRPr="00D22496" w:rsidRDefault="00692778">
            <w:pPr>
              <w:pStyle w:val="Paragraph"/>
              <w:rPr>
                <w:noProof/>
                <w:lang w:val="ro-RO"/>
              </w:rPr>
            </w:pPr>
            <w:r w:rsidRPr="00D22496">
              <w:rPr>
                <w:noProof/>
                <w:lang w:val="ro-RO"/>
              </w:rPr>
              <w:t>31.12.2026</w:t>
            </w:r>
          </w:p>
        </w:tc>
      </w:tr>
      <w:tr w:rsidR="00692778" w:rsidRPr="00D22496" w14:paraId="37845D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8567D4" w14:textId="77777777" w:rsidR="00692778" w:rsidRPr="00D22496" w:rsidRDefault="00692778">
            <w:pPr>
              <w:pStyle w:val="Paragraph"/>
              <w:rPr>
                <w:noProof/>
                <w:lang w:val="ro-RO"/>
              </w:rPr>
            </w:pPr>
            <w:r w:rsidRPr="00D22496">
              <w:rPr>
                <w:noProof/>
                <w:lang w:val="ro-RO"/>
              </w:rPr>
              <w:t>0.3326</w:t>
            </w:r>
          </w:p>
        </w:tc>
        <w:tc>
          <w:tcPr>
            <w:tcW w:w="909" w:type="dxa"/>
            <w:tcBorders>
              <w:top w:val="single" w:sz="4" w:space="0" w:color="auto"/>
              <w:left w:val="single" w:sz="4" w:space="0" w:color="auto"/>
              <w:bottom w:val="single" w:sz="4" w:space="0" w:color="auto"/>
              <w:right w:val="single" w:sz="4" w:space="0" w:color="auto"/>
            </w:tcBorders>
            <w:hideMark/>
          </w:tcPr>
          <w:p w14:paraId="71ED014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99 59</w:t>
            </w:r>
          </w:p>
        </w:tc>
        <w:tc>
          <w:tcPr>
            <w:tcW w:w="620" w:type="dxa"/>
            <w:tcBorders>
              <w:top w:val="single" w:sz="4" w:space="0" w:color="auto"/>
              <w:left w:val="single" w:sz="4" w:space="0" w:color="auto"/>
              <w:bottom w:val="single" w:sz="4" w:space="0" w:color="auto"/>
              <w:right w:val="single" w:sz="4" w:space="0" w:color="auto"/>
            </w:tcBorders>
            <w:hideMark/>
          </w:tcPr>
          <w:p w14:paraId="2C5836FA"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4F41D149" w14:textId="77777777" w:rsidR="00692778" w:rsidRPr="00D22496" w:rsidRDefault="00692778">
            <w:pPr>
              <w:pStyle w:val="Paragraph"/>
              <w:rPr>
                <w:noProof/>
                <w:lang w:val="ro-RO"/>
              </w:rPr>
            </w:pPr>
            <w:r w:rsidRPr="00D22496">
              <w:rPr>
                <w:noProof/>
                <w:lang w:val="ro-RO"/>
              </w:rPr>
              <w:t>Peliculă din poli(1-clortrifluoretilenă)</w:t>
            </w:r>
          </w:p>
        </w:tc>
        <w:tc>
          <w:tcPr>
            <w:tcW w:w="790" w:type="dxa"/>
            <w:tcBorders>
              <w:top w:val="single" w:sz="4" w:space="0" w:color="auto"/>
              <w:left w:val="single" w:sz="4" w:space="0" w:color="auto"/>
              <w:bottom w:val="single" w:sz="4" w:space="0" w:color="auto"/>
              <w:right w:val="single" w:sz="4" w:space="0" w:color="auto"/>
            </w:tcBorders>
            <w:hideMark/>
          </w:tcPr>
          <w:p w14:paraId="2B06CDC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108F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5B1D6A" w14:textId="77777777" w:rsidR="00692778" w:rsidRPr="00D22496" w:rsidRDefault="00692778">
            <w:pPr>
              <w:pStyle w:val="Paragraph"/>
              <w:rPr>
                <w:noProof/>
                <w:lang w:val="ro-RO"/>
              </w:rPr>
            </w:pPr>
            <w:r w:rsidRPr="00D22496">
              <w:rPr>
                <w:noProof/>
                <w:lang w:val="ro-RO"/>
              </w:rPr>
              <w:t>31.12.2024</w:t>
            </w:r>
          </w:p>
        </w:tc>
      </w:tr>
      <w:tr w:rsidR="00692778" w:rsidRPr="00D22496" w14:paraId="443654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F19036" w14:textId="77777777" w:rsidR="00692778" w:rsidRPr="00D22496" w:rsidRDefault="00692778">
            <w:pPr>
              <w:pStyle w:val="Paragraph"/>
              <w:rPr>
                <w:noProof/>
                <w:lang w:val="ro-RO"/>
              </w:rPr>
            </w:pPr>
            <w:r w:rsidRPr="00D22496">
              <w:rPr>
                <w:noProof/>
                <w:lang w:val="ro-RO"/>
              </w:rPr>
              <w:t>0.7603</w:t>
            </w:r>
          </w:p>
        </w:tc>
        <w:tc>
          <w:tcPr>
            <w:tcW w:w="909" w:type="dxa"/>
            <w:tcBorders>
              <w:top w:val="single" w:sz="4" w:space="0" w:color="auto"/>
              <w:left w:val="single" w:sz="4" w:space="0" w:color="auto"/>
              <w:bottom w:val="single" w:sz="4" w:space="0" w:color="auto"/>
              <w:right w:val="single" w:sz="4" w:space="0" w:color="auto"/>
            </w:tcBorders>
            <w:hideMark/>
          </w:tcPr>
          <w:p w14:paraId="2D364A1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99 59</w:t>
            </w:r>
          </w:p>
        </w:tc>
        <w:tc>
          <w:tcPr>
            <w:tcW w:w="620" w:type="dxa"/>
            <w:tcBorders>
              <w:top w:val="single" w:sz="4" w:space="0" w:color="auto"/>
              <w:left w:val="single" w:sz="4" w:space="0" w:color="auto"/>
              <w:bottom w:val="single" w:sz="4" w:space="0" w:color="auto"/>
              <w:right w:val="single" w:sz="4" w:space="0" w:color="auto"/>
            </w:tcBorders>
            <w:hideMark/>
          </w:tcPr>
          <w:p w14:paraId="16C4887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CB3A3E8" w14:textId="77777777" w:rsidR="00692778" w:rsidRPr="00D22496" w:rsidRDefault="00692778">
            <w:pPr>
              <w:pStyle w:val="Paragraph"/>
              <w:rPr>
                <w:noProof/>
                <w:lang w:val="ro-RO"/>
              </w:rPr>
            </w:pPr>
            <w:r w:rsidRPr="00D22496">
              <w:rPr>
                <w:noProof/>
                <w:lang w:val="ro-RO"/>
              </w:rPr>
              <w:t>Folie din poli(tetrafluoroetilenă) conținând minimum 10 % grafit în greutate</w:t>
            </w:r>
          </w:p>
        </w:tc>
        <w:tc>
          <w:tcPr>
            <w:tcW w:w="790" w:type="dxa"/>
            <w:tcBorders>
              <w:top w:val="single" w:sz="4" w:space="0" w:color="auto"/>
              <w:left w:val="single" w:sz="4" w:space="0" w:color="auto"/>
              <w:bottom w:val="single" w:sz="4" w:space="0" w:color="auto"/>
              <w:right w:val="single" w:sz="4" w:space="0" w:color="auto"/>
            </w:tcBorders>
            <w:hideMark/>
          </w:tcPr>
          <w:p w14:paraId="62A3C5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EF32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60374C" w14:textId="77777777" w:rsidR="00692778" w:rsidRPr="00D22496" w:rsidRDefault="00692778">
            <w:pPr>
              <w:pStyle w:val="Paragraph"/>
              <w:rPr>
                <w:noProof/>
                <w:lang w:val="ro-RO"/>
              </w:rPr>
            </w:pPr>
            <w:r w:rsidRPr="00D22496">
              <w:rPr>
                <w:noProof/>
                <w:lang w:val="ro-RO"/>
              </w:rPr>
              <w:t>31.12.2024</w:t>
            </w:r>
          </w:p>
        </w:tc>
      </w:tr>
      <w:tr w:rsidR="00692778" w:rsidRPr="00D22496" w14:paraId="6F6153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4AD577" w14:textId="77777777" w:rsidR="00692778" w:rsidRPr="00D22496" w:rsidRDefault="00692778">
            <w:pPr>
              <w:pStyle w:val="Paragraph"/>
              <w:rPr>
                <w:noProof/>
                <w:lang w:val="ro-RO"/>
              </w:rPr>
            </w:pPr>
            <w:r w:rsidRPr="00D22496">
              <w:rPr>
                <w:noProof/>
                <w:lang w:val="ro-RO"/>
              </w:rPr>
              <w:t>0.2873</w:t>
            </w:r>
          </w:p>
        </w:tc>
        <w:tc>
          <w:tcPr>
            <w:tcW w:w="909" w:type="dxa"/>
            <w:tcBorders>
              <w:top w:val="single" w:sz="4" w:space="0" w:color="auto"/>
              <w:left w:val="single" w:sz="4" w:space="0" w:color="auto"/>
              <w:bottom w:val="single" w:sz="4" w:space="0" w:color="auto"/>
              <w:right w:val="single" w:sz="4" w:space="0" w:color="auto"/>
            </w:tcBorders>
            <w:hideMark/>
          </w:tcPr>
          <w:p w14:paraId="18EC3B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99 59</w:t>
            </w:r>
          </w:p>
        </w:tc>
        <w:tc>
          <w:tcPr>
            <w:tcW w:w="620" w:type="dxa"/>
            <w:tcBorders>
              <w:top w:val="single" w:sz="4" w:space="0" w:color="auto"/>
              <w:left w:val="single" w:sz="4" w:space="0" w:color="auto"/>
              <w:bottom w:val="single" w:sz="4" w:space="0" w:color="auto"/>
              <w:right w:val="single" w:sz="4" w:space="0" w:color="auto"/>
            </w:tcBorders>
            <w:hideMark/>
          </w:tcPr>
          <w:p w14:paraId="39B7691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C46C77B" w14:textId="77777777" w:rsidR="00692778" w:rsidRPr="00D22496" w:rsidRDefault="00692778">
            <w:pPr>
              <w:pStyle w:val="Paragraph"/>
              <w:rPr>
                <w:noProof/>
                <w:lang w:val="ro-RO"/>
              </w:rPr>
            </w:pPr>
            <w:r w:rsidRPr="00D22496">
              <w:rPr>
                <w:noProof/>
                <w:lang w:val="ro-RO"/>
              </w:rPr>
              <w:t>Membrane schimbatoare de ioni din material plastic</w:t>
            </w:r>
          </w:p>
        </w:tc>
        <w:tc>
          <w:tcPr>
            <w:tcW w:w="790" w:type="dxa"/>
            <w:tcBorders>
              <w:top w:val="single" w:sz="4" w:space="0" w:color="auto"/>
              <w:left w:val="single" w:sz="4" w:space="0" w:color="auto"/>
              <w:bottom w:val="single" w:sz="4" w:space="0" w:color="auto"/>
              <w:right w:val="single" w:sz="4" w:space="0" w:color="auto"/>
            </w:tcBorders>
            <w:hideMark/>
          </w:tcPr>
          <w:p w14:paraId="525FA1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CD74C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05E650" w14:textId="77777777" w:rsidR="00692778" w:rsidRPr="00D22496" w:rsidRDefault="00692778">
            <w:pPr>
              <w:pStyle w:val="Paragraph"/>
              <w:rPr>
                <w:noProof/>
                <w:lang w:val="ro-RO"/>
              </w:rPr>
            </w:pPr>
            <w:r w:rsidRPr="00D22496">
              <w:rPr>
                <w:noProof/>
                <w:lang w:val="ro-RO"/>
              </w:rPr>
              <w:t>31.12.2024</w:t>
            </w:r>
          </w:p>
        </w:tc>
      </w:tr>
      <w:tr w:rsidR="00692778" w:rsidRPr="00D22496" w14:paraId="414805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D68136" w14:textId="77777777" w:rsidR="00692778" w:rsidRPr="00D22496" w:rsidRDefault="00692778">
            <w:pPr>
              <w:pStyle w:val="Paragraph"/>
              <w:rPr>
                <w:noProof/>
                <w:lang w:val="ro-RO"/>
              </w:rPr>
            </w:pPr>
            <w:r w:rsidRPr="00D22496">
              <w:rPr>
                <w:noProof/>
                <w:lang w:val="ro-RO"/>
              </w:rPr>
              <w:t>0.3135</w:t>
            </w:r>
          </w:p>
        </w:tc>
        <w:tc>
          <w:tcPr>
            <w:tcW w:w="909" w:type="dxa"/>
            <w:tcBorders>
              <w:top w:val="single" w:sz="4" w:space="0" w:color="auto"/>
              <w:left w:val="single" w:sz="4" w:space="0" w:color="auto"/>
              <w:bottom w:val="single" w:sz="4" w:space="0" w:color="auto"/>
              <w:right w:val="single" w:sz="4" w:space="0" w:color="auto"/>
            </w:tcBorders>
            <w:hideMark/>
          </w:tcPr>
          <w:p w14:paraId="5727985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99 59</w:t>
            </w:r>
          </w:p>
        </w:tc>
        <w:tc>
          <w:tcPr>
            <w:tcW w:w="620" w:type="dxa"/>
            <w:tcBorders>
              <w:top w:val="single" w:sz="4" w:space="0" w:color="auto"/>
              <w:left w:val="single" w:sz="4" w:space="0" w:color="auto"/>
              <w:bottom w:val="single" w:sz="4" w:space="0" w:color="auto"/>
              <w:right w:val="single" w:sz="4" w:space="0" w:color="auto"/>
            </w:tcBorders>
            <w:hideMark/>
          </w:tcPr>
          <w:p w14:paraId="250CCD8D"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773662AD" w14:textId="77777777" w:rsidR="00692778" w:rsidRPr="00D22496" w:rsidRDefault="00692778">
            <w:pPr>
              <w:pStyle w:val="Paragraph"/>
              <w:rPr>
                <w:noProof/>
                <w:lang w:val="ro-RO"/>
              </w:rPr>
            </w:pPr>
            <w:r w:rsidRPr="00D22496">
              <w:rPr>
                <w:noProof/>
                <w:lang w:val="ro-RO"/>
              </w:rPr>
              <w:t>Folie din copolimer de alcool vinilic, solubilă în apă rece, cu grosime minimum 34 µm dar maximum 90 µm, cu rezistenţă la rupere prin tractiune de minimum 20 MPa dar maximum 55 MPa şi elongaţie la rupere de minimum250 % dar maximum 900 %</w:t>
            </w:r>
          </w:p>
        </w:tc>
        <w:tc>
          <w:tcPr>
            <w:tcW w:w="790" w:type="dxa"/>
            <w:tcBorders>
              <w:top w:val="single" w:sz="4" w:space="0" w:color="auto"/>
              <w:left w:val="single" w:sz="4" w:space="0" w:color="auto"/>
              <w:bottom w:val="single" w:sz="4" w:space="0" w:color="auto"/>
              <w:right w:val="single" w:sz="4" w:space="0" w:color="auto"/>
            </w:tcBorders>
            <w:hideMark/>
          </w:tcPr>
          <w:p w14:paraId="7C74797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6586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F710B0" w14:textId="77777777" w:rsidR="00692778" w:rsidRPr="00D22496" w:rsidRDefault="00692778">
            <w:pPr>
              <w:pStyle w:val="Paragraph"/>
              <w:rPr>
                <w:noProof/>
                <w:lang w:val="ro-RO"/>
              </w:rPr>
            </w:pPr>
            <w:r w:rsidRPr="00D22496">
              <w:rPr>
                <w:noProof/>
                <w:lang w:val="ro-RO"/>
              </w:rPr>
              <w:t>31.12.2024</w:t>
            </w:r>
          </w:p>
        </w:tc>
      </w:tr>
      <w:tr w:rsidR="00692778" w:rsidRPr="00D22496" w14:paraId="00BC96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138FD3" w14:textId="77777777" w:rsidR="00692778" w:rsidRPr="00D22496" w:rsidRDefault="00692778">
            <w:pPr>
              <w:pStyle w:val="Paragraph"/>
              <w:rPr>
                <w:noProof/>
                <w:lang w:val="ro-RO"/>
              </w:rPr>
            </w:pPr>
            <w:r w:rsidRPr="00D22496">
              <w:rPr>
                <w:noProof/>
                <w:lang w:val="ro-RO"/>
              </w:rPr>
              <w:t>0.7529</w:t>
            </w:r>
          </w:p>
        </w:tc>
        <w:tc>
          <w:tcPr>
            <w:tcW w:w="909" w:type="dxa"/>
            <w:tcBorders>
              <w:top w:val="single" w:sz="4" w:space="0" w:color="auto"/>
              <w:left w:val="single" w:sz="4" w:space="0" w:color="auto"/>
              <w:bottom w:val="single" w:sz="4" w:space="0" w:color="auto"/>
              <w:right w:val="single" w:sz="4" w:space="0" w:color="auto"/>
            </w:tcBorders>
            <w:hideMark/>
          </w:tcPr>
          <w:p w14:paraId="208138E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99 59</w:t>
            </w:r>
          </w:p>
        </w:tc>
        <w:tc>
          <w:tcPr>
            <w:tcW w:w="620" w:type="dxa"/>
            <w:tcBorders>
              <w:top w:val="single" w:sz="4" w:space="0" w:color="auto"/>
              <w:left w:val="single" w:sz="4" w:space="0" w:color="auto"/>
              <w:bottom w:val="single" w:sz="4" w:space="0" w:color="auto"/>
              <w:right w:val="single" w:sz="4" w:space="0" w:color="auto"/>
            </w:tcBorders>
            <w:hideMark/>
          </w:tcPr>
          <w:p w14:paraId="187149BF"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4D26DB9C" w14:textId="77777777" w:rsidR="00692778" w:rsidRPr="00D22496" w:rsidRDefault="00692778">
            <w:pPr>
              <w:pStyle w:val="Paragraph"/>
              <w:rPr>
                <w:noProof/>
                <w:lang w:val="ro-RO"/>
              </w:rPr>
            </w:pPr>
            <w:r w:rsidRPr="00D22496">
              <w:rPr>
                <w:noProof/>
                <w:lang w:val="ro-RO"/>
              </w:rPr>
              <w:t>Peliculă de rășină de etilen-propilen fluorurat (CAS RN 25067-11-2)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1CA2C50F" w14:textId="77777777" w:rsidTr="0091713F">
              <w:tc>
                <w:tcPr>
                  <w:tcW w:w="220" w:type="dxa"/>
                  <w:hideMark/>
                </w:tcPr>
                <w:p w14:paraId="66C3C47D" w14:textId="77777777" w:rsidR="00692778" w:rsidRPr="00D22496" w:rsidRDefault="00692778">
                  <w:pPr>
                    <w:pStyle w:val="Paragraph"/>
                    <w:rPr>
                      <w:noProof/>
                      <w:lang w:val="ro-RO"/>
                    </w:rPr>
                  </w:pPr>
                  <w:r w:rsidRPr="00D22496">
                    <w:rPr>
                      <w:noProof/>
                      <w:lang w:val="ro-RO"/>
                    </w:rPr>
                    <w:t>—</w:t>
                  </w:r>
                </w:p>
              </w:tc>
              <w:tc>
                <w:tcPr>
                  <w:tcW w:w="3728" w:type="dxa"/>
                  <w:hideMark/>
                </w:tcPr>
                <w:p w14:paraId="7F55E0EC" w14:textId="77777777" w:rsidR="00692778" w:rsidRPr="00D22496" w:rsidRDefault="00692778">
                  <w:pPr>
                    <w:pStyle w:val="Paragraph"/>
                    <w:rPr>
                      <w:noProof/>
                      <w:lang w:val="ro-RO"/>
                    </w:rPr>
                  </w:pPr>
                  <w:r w:rsidRPr="00D22496">
                    <w:rPr>
                      <w:noProof/>
                      <w:lang w:val="ro-RO"/>
                    </w:rPr>
                    <w:t>grosimea de minimum 0,010 mm dar maximum 0,80 mm,</w:t>
                  </w:r>
                </w:p>
              </w:tc>
            </w:tr>
            <w:tr w:rsidR="00692778" w:rsidRPr="00D22496" w14:paraId="6C6D0854" w14:textId="77777777" w:rsidTr="0091713F">
              <w:tc>
                <w:tcPr>
                  <w:tcW w:w="220" w:type="dxa"/>
                  <w:hideMark/>
                </w:tcPr>
                <w:p w14:paraId="2B6E85BA" w14:textId="77777777" w:rsidR="00692778" w:rsidRPr="00D22496" w:rsidRDefault="00692778">
                  <w:pPr>
                    <w:pStyle w:val="Paragraph"/>
                    <w:rPr>
                      <w:noProof/>
                      <w:lang w:val="ro-RO"/>
                    </w:rPr>
                  </w:pPr>
                  <w:r w:rsidRPr="00D22496">
                    <w:rPr>
                      <w:noProof/>
                      <w:lang w:val="ro-RO"/>
                    </w:rPr>
                    <w:t>—</w:t>
                  </w:r>
                </w:p>
              </w:tc>
              <w:tc>
                <w:tcPr>
                  <w:tcW w:w="3728" w:type="dxa"/>
                  <w:hideMark/>
                </w:tcPr>
                <w:p w14:paraId="4A0CE9AA" w14:textId="77777777" w:rsidR="00692778" w:rsidRPr="00D22496" w:rsidRDefault="00692778">
                  <w:pPr>
                    <w:pStyle w:val="Paragraph"/>
                    <w:rPr>
                      <w:noProof/>
                      <w:lang w:val="ro-RO"/>
                    </w:rPr>
                  </w:pPr>
                  <w:r w:rsidRPr="00D22496">
                    <w:rPr>
                      <w:noProof/>
                      <w:lang w:val="ro-RO"/>
                    </w:rPr>
                    <w:t>lățimea de minimum 1 219 mm dar maximum 1 575 mm și</w:t>
                  </w:r>
                </w:p>
              </w:tc>
            </w:tr>
            <w:tr w:rsidR="00692778" w:rsidRPr="00D22496" w14:paraId="5D3A692B" w14:textId="77777777" w:rsidTr="0091713F">
              <w:tc>
                <w:tcPr>
                  <w:tcW w:w="220" w:type="dxa"/>
                  <w:hideMark/>
                </w:tcPr>
                <w:p w14:paraId="2DE57C19" w14:textId="77777777" w:rsidR="00692778" w:rsidRPr="00D22496" w:rsidRDefault="00692778">
                  <w:pPr>
                    <w:pStyle w:val="Paragraph"/>
                    <w:rPr>
                      <w:noProof/>
                      <w:lang w:val="ro-RO"/>
                    </w:rPr>
                  </w:pPr>
                  <w:r w:rsidRPr="00D22496">
                    <w:rPr>
                      <w:noProof/>
                      <w:lang w:val="ro-RO"/>
                    </w:rPr>
                    <w:t>—</w:t>
                  </w:r>
                </w:p>
              </w:tc>
              <w:tc>
                <w:tcPr>
                  <w:tcW w:w="3728" w:type="dxa"/>
                  <w:hideMark/>
                </w:tcPr>
                <w:p w14:paraId="57D68F0A" w14:textId="77777777" w:rsidR="00692778" w:rsidRPr="00D22496" w:rsidRDefault="00692778">
                  <w:pPr>
                    <w:pStyle w:val="Paragraph"/>
                    <w:rPr>
                      <w:noProof/>
                      <w:lang w:val="ro-RO"/>
                    </w:rPr>
                  </w:pPr>
                  <w:r w:rsidRPr="00D22496">
                    <w:rPr>
                      <w:noProof/>
                      <w:lang w:val="ro-RO"/>
                    </w:rPr>
                    <w:t>un punct de topire de 252 °C (măsurat conform ASTM D-3418)</w:t>
                  </w:r>
                </w:p>
              </w:tc>
            </w:tr>
          </w:tbl>
          <w:p w14:paraId="24E17E1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9AF59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F63F9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F3A2E2" w14:textId="77777777" w:rsidR="00692778" w:rsidRPr="00D22496" w:rsidRDefault="00692778">
            <w:pPr>
              <w:pStyle w:val="Paragraph"/>
              <w:rPr>
                <w:noProof/>
                <w:lang w:val="ro-RO"/>
              </w:rPr>
            </w:pPr>
            <w:r w:rsidRPr="00D22496">
              <w:rPr>
                <w:noProof/>
                <w:lang w:val="ro-RO"/>
              </w:rPr>
              <w:t>31.12.2024</w:t>
            </w:r>
          </w:p>
        </w:tc>
      </w:tr>
      <w:tr w:rsidR="00692778" w:rsidRPr="00D22496" w14:paraId="6FEE90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D5B51C" w14:textId="77777777" w:rsidR="00692778" w:rsidRPr="00D22496" w:rsidRDefault="00692778">
            <w:pPr>
              <w:pStyle w:val="Paragraph"/>
              <w:rPr>
                <w:noProof/>
                <w:lang w:val="ro-RO"/>
              </w:rPr>
            </w:pPr>
            <w:r w:rsidRPr="00D22496">
              <w:rPr>
                <w:noProof/>
                <w:lang w:val="ro-RO"/>
              </w:rPr>
              <w:t>0.4095</w:t>
            </w:r>
          </w:p>
        </w:tc>
        <w:tc>
          <w:tcPr>
            <w:tcW w:w="909" w:type="dxa"/>
            <w:tcBorders>
              <w:top w:val="single" w:sz="4" w:space="0" w:color="auto"/>
              <w:left w:val="single" w:sz="4" w:space="0" w:color="auto"/>
              <w:bottom w:val="single" w:sz="4" w:space="0" w:color="auto"/>
              <w:right w:val="single" w:sz="4" w:space="0" w:color="auto"/>
            </w:tcBorders>
            <w:hideMark/>
          </w:tcPr>
          <w:p w14:paraId="6A91D01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3920 99 90</w:t>
            </w:r>
          </w:p>
        </w:tc>
        <w:tc>
          <w:tcPr>
            <w:tcW w:w="620" w:type="dxa"/>
            <w:tcBorders>
              <w:top w:val="single" w:sz="4" w:space="0" w:color="auto"/>
              <w:left w:val="single" w:sz="4" w:space="0" w:color="auto"/>
              <w:bottom w:val="single" w:sz="4" w:space="0" w:color="auto"/>
              <w:right w:val="single" w:sz="4" w:space="0" w:color="auto"/>
            </w:tcBorders>
            <w:hideMark/>
          </w:tcPr>
          <w:p w14:paraId="76E8A3E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5E57CF5" w14:textId="77777777" w:rsidR="00692778" w:rsidRPr="00D22496" w:rsidRDefault="00692778">
            <w:pPr>
              <w:pStyle w:val="Paragraph"/>
              <w:rPr>
                <w:noProof/>
                <w:lang w:val="ro-RO"/>
              </w:rPr>
            </w:pPr>
            <w:r w:rsidRPr="00D22496">
              <w:rPr>
                <w:noProof/>
                <w:lang w:val="ro-RO"/>
              </w:rPr>
              <w:t>Film conductor anizotrop, în rulouri, cu lăţimea de minim 1,2 mm, dar maxim 3,15 mm şi lungime de maxim 300 m, utilizat pentru unirea componentelor electronice în fabricarea ecranelor cu cristale lichide (LCD) sau cu plasmă</w:t>
            </w:r>
          </w:p>
        </w:tc>
        <w:tc>
          <w:tcPr>
            <w:tcW w:w="790" w:type="dxa"/>
            <w:tcBorders>
              <w:top w:val="single" w:sz="4" w:space="0" w:color="auto"/>
              <w:left w:val="single" w:sz="4" w:space="0" w:color="auto"/>
              <w:bottom w:val="single" w:sz="4" w:space="0" w:color="auto"/>
              <w:right w:val="single" w:sz="4" w:space="0" w:color="auto"/>
            </w:tcBorders>
            <w:hideMark/>
          </w:tcPr>
          <w:p w14:paraId="5FF7B65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1A30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B6CD4B" w14:textId="77777777" w:rsidR="00692778" w:rsidRPr="00D22496" w:rsidRDefault="00692778">
            <w:pPr>
              <w:pStyle w:val="Paragraph"/>
              <w:rPr>
                <w:noProof/>
                <w:lang w:val="ro-RO"/>
              </w:rPr>
            </w:pPr>
            <w:r w:rsidRPr="00D22496">
              <w:rPr>
                <w:noProof/>
                <w:lang w:val="ro-RO"/>
              </w:rPr>
              <w:t>31.12.2024</w:t>
            </w:r>
          </w:p>
        </w:tc>
      </w:tr>
      <w:tr w:rsidR="00692778" w:rsidRPr="00D22496" w14:paraId="34A4C6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344C80" w14:textId="77777777" w:rsidR="00692778" w:rsidRPr="00D22496" w:rsidRDefault="00692778">
            <w:pPr>
              <w:pStyle w:val="Paragraph"/>
              <w:rPr>
                <w:noProof/>
                <w:lang w:val="ro-RO"/>
              </w:rPr>
            </w:pPr>
            <w:r w:rsidRPr="00D22496">
              <w:rPr>
                <w:noProof/>
                <w:lang w:val="ro-RO"/>
              </w:rPr>
              <w:t>0.3318</w:t>
            </w:r>
          </w:p>
        </w:tc>
        <w:tc>
          <w:tcPr>
            <w:tcW w:w="909" w:type="dxa"/>
            <w:tcBorders>
              <w:top w:val="single" w:sz="4" w:space="0" w:color="auto"/>
              <w:left w:val="single" w:sz="4" w:space="0" w:color="auto"/>
              <w:bottom w:val="single" w:sz="4" w:space="0" w:color="auto"/>
              <w:right w:val="single" w:sz="4" w:space="0" w:color="auto"/>
            </w:tcBorders>
            <w:hideMark/>
          </w:tcPr>
          <w:p w14:paraId="2767A53D" w14:textId="77777777" w:rsidR="00692778" w:rsidRPr="00D22496" w:rsidRDefault="00692778">
            <w:pPr>
              <w:pStyle w:val="Paragraph"/>
              <w:jc w:val="right"/>
              <w:rPr>
                <w:noProof/>
                <w:lang w:val="ro-RO"/>
              </w:rPr>
            </w:pPr>
            <w:r w:rsidRPr="00D22496">
              <w:rPr>
                <w:noProof/>
                <w:lang w:val="ro-RO"/>
              </w:rPr>
              <w:t>ex 3921 13 10</w:t>
            </w:r>
          </w:p>
        </w:tc>
        <w:tc>
          <w:tcPr>
            <w:tcW w:w="620" w:type="dxa"/>
            <w:tcBorders>
              <w:top w:val="single" w:sz="4" w:space="0" w:color="auto"/>
              <w:left w:val="single" w:sz="4" w:space="0" w:color="auto"/>
              <w:bottom w:val="single" w:sz="4" w:space="0" w:color="auto"/>
              <w:right w:val="single" w:sz="4" w:space="0" w:color="auto"/>
            </w:tcBorders>
            <w:hideMark/>
          </w:tcPr>
          <w:p w14:paraId="4E3AEDB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5BEC6DF" w14:textId="77777777" w:rsidR="00692778" w:rsidRPr="00D22496" w:rsidRDefault="00692778">
            <w:pPr>
              <w:pStyle w:val="Paragraph"/>
              <w:rPr>
                <w:noProof/>
                <w:lang w:val="ro-RO"/>
              </w:rPr>
            </w:pPr>
            <w:r w:rsidRPr="00D22496">
              <w:rPr>
                <w:noProof/>
                <w:lang w:val="ro-RO"/>
              </w:rPr>
              <w:t>Folie din spumă de poliuretan, cu grosime de 3 mm (± 15 %) şi densitate minimum 0,09435 dar maximum 0,10092</w:t>
            </w:r>
          </w:p>
        </w:tc>
        <w:tc>
          <w:tcPr>
            <w:tcW w:w="790" w:type="dxa"/>
            <w:tcBorders>
              <w:top w:val="single" w:sz="4" w:space="0" w:color="auto"/>
              <w:left w:val="single" w:sz="4" w:space="0" w:color="auto"/>
              <w:bottom w:val="single" w:sz="4" w:space="0" w:color="auto"/>
              <w:right w:val="single" w:sz="4" w:space="0" w:color="auto"/>
            </w:tcBorders>
            <w:hideMark/>
          </w:tcPr>
          <w:p w14:paraId="42E02BB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FA9328" w14:textId="77777777" w:rsidR="00692778" w:rsidRPr="00D22496" w:rsidRDefault="00692778">
            <w:pPr>
              <w:pStyle w:val="Paragraph"/>
              <w:rPr>
                <w:noProof/>
                <w:lang w:val="ro-RO"/>
              </w:rPr>
            </w:pPr>
            <w:r w:rsidRPr="00D22496">
              <w:rPr>
                <w:noProof/>
                <w:lang w:val="ro-RO"/>
              </w:rPr>
              <w:t>m³</w:t>
            </w:r>
          </w:p>
        </w:tc>
        <w:tc>
          <w:tcPr>
            <w:tcW w:w="1049" w:type="dxa"/>
            <w:tcBorders>
              <w:top w:val="single" w:sz="4" w:space="0" w:color="auto"/>
              <w:left w:val="single" w:sz="4" w:space="0" w:color="auto"/>
              <w:bottom w:val="single" w:sz="4" w:space="0" w:color="auto"/>
              <w:right w:val="single" w:sz="4" w:space="0" w:color="auto"/>
            </w:tcBorders>
            <w:hideMark/>
          </w:tcPr>
          <w:p w14:paraId="23EC206D" w14:textId="77777777" w:rsidR="00692778" w:rsidRPr="00D22496" w:rsidRDefault="00692778">
            <w:pPr>
              <w:pStyle w:val="Paragraph"/>
              <w:rPr>
                <w:noProof/>
                <w:lang w:val="ro-RO"/>
              </w:rPr>
            </w:pPr>
            <w:r w:rsidRPr="00D22496">
              <w:rPr>
                <w:noProof/>
                <w:lang w:val="ro-RO"/>
              </w:rPr>
              <w:t>31.12.2024</w:t>
            </w:r>
          </w:p>
        </w:tc>
      </w:tr>
      <w:tr w:rsidR="00692778" w:rsidRPr="00D22496" w14:paraId="67A00D1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639C9F" w14:textId="77777777" w:rsidR="00692778" w:rsidRPr="00D22496" w:rsidRDefault="00692778">
            <w:pPr>
              <w:pStyle w:val="Paragraph"/>
              <w:rPr>
                <w:noProof/>
                <w:lang w:val="ro-RO"/>
              </w:rPr>
            </w:pPr>
            <w:r w:rsidRPr="00D22496">
              <w:rPr>
                <w:noProof/>
                <w:lang w:val="ro-RO"/>
              </w:rPr>
              <w:t>0.6066</w:t>
            </w:r>
          </w:p>
        </w:tc>
        <w:tc>
          <w:tcPr>
            <w:tcW w:w="909" w:type="dxa"/>
            <w:tcBorders>
              <w:top w:val="single" w:sz="4" w:space="0" w:color="auto"/>
              <w:left w:val="single" w:sz="4" w:space="0" w:color="auto"/>
              <w:bottom w:val="single" w:sz="4" w:space="0" w:color="auto"/>
              <w:right w:val="single" w:sz="4" w:space="0" w:color="auto"/>
            </w:tcBorders>
            <w:hideMark/>
          </w:tcPr>
          <w:p w14:paraId="787C4CB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19 00</w:t>
            </w:r>
          </w:p>
        </w:tc>
        <w:tc>
          <w:tcPr>
            <w:tcW w:w="620" w:type="dxa"/>
            <w:tcBorders>
              <w:top w:val="single" w:sz="4" w:space="0" w:color="auto"/>
              <w:left w:val="single" w:sz="4" w:space="0" w:color="auto"/>
              <w:bottom w:val="single" w:sz="4" w:space="0" w:color="auto"/>
              <w:right w:val="single" w:sz="4" w:space="0" w:color="auto"/>
            </w:tcBorders>
            <w:hideMark/>
          </w:tcPr>
          <w:p w14:paraId="5397D0D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23473BF" w14:textId="77777777" w:rsidR="00692778" w:rsidRPr="00D22496" w:rsidRDefault="00692778">
            <w:pPr>
              <w:pStyle w:val="Paragraph"/>
              <w:rPr>
                <w:noProof/>
                <w:lang w:val="ro-RO"/>
              </w:rPr>
            </w:pPr>
            <w:r w:rsidRPr="00D22496">
              <w:rPr>
                <w:noProof/>
                <w:lang w:val="ro-RO"/>
              </w:rPr>
              <w:t>Blocuri cu structură celulară, conținând în greutate:</w:t>
            </w:r>
          </w:p>
          <w:tbl>
            <w:tblPr>
              <w:tblStyle w:val="Listdash"/>
              <w:tblW w:w="0" w:type="auto"/>
              <w:tblLayout w:type="fixed"/>
              <w:tblLook w:val="04A0" w:firstRow="1" w:lastRow="0" w:firstColumn="1" w:lastColumn="0" w:noHBand="0" w:noVBand="1"/>
            </w:tblPr>
            <w:tblGrid>
              <w:gridCol w:w="220"/>
              <w:gridCol w:w="3728"/>
            </w:tblGrid>
            <w:tr w:rsidR="00692778" w:rsidRPr="00D22496" w14:paraId="1CD7C414" w14:textId="77777777" w:rsidTr="0091713F">
              <w:tc>
                <w:tcPr>
                  <w:tcW w:w="220" w:type="dxa"/>
                  <w:hideMark/>
                </w:tcPr>
                <w:p w14:paraId="3149287A" w14:textId="77777777" w:rsidR="00692778" w:rsidRPr="00D22496" w:rsidRDefault="00692778">
                  <w:pPr>
                    <w:pStyle w:val="Paragraph"/>
                    <w:rPr>
                      <w:noProof/>
                      <w:lang w:val="ro-RO"/>
                    </w:rPr>
                  </w:pPr>
                  <w:r w:rsidRPr="00D22496">
                    <w:rPr>
                      <w:noProof/>
                      <w:lang w:val="ro-RO"/>
                    </w:rPr>
                    <w:t>—</w:t>
                  </w:r>
                </w:p>
              </w:tc>
              <w:tc>
                <w:tcPr>
                  <w:tcW w:w="3728" w:type="dxa"/>
                  <w:hideMark/>
                </w:tcPr>
                <w:p w14:paraId="5EA28BBD" w14:textId="77777777" w:rsidR="00692778" w:rsidRPr="00D22496" w:rsidRDefault="00692778">
                  <w:pPr>
                    <w:pStyle w:val="Paragraph"/>
                    <w:rPr>
                      <w:noProof/>
                      <w:lang w:val="ro-RO"/>
                    </w:rPr>
                  </w:pPr>
                  <w:r w:rsidRPr="00D22496">
                    <w:rPr>
                      <w:noProof/>
                      <w:lang w:val="ro-RO"/>
                    </w:rPr>
                    <w:t>poliamidă-6 sau poli(epoxi anhidridă)</w:t>
                  </w:r>
                </w:p>
              </w:tc>
            </w:tr>
            <w:tr w:rsidR="00692778" w:rsidRPr="00D22496" w14:paraId="78A6579B" w14:textId="77777777" w:rsidTr="0091713F">
              <w:tc>
                <w:tcPr>
                  <w:tcW w:w="220" w:type="dxa"/>
                  <w:hideMark/>
                </w:tcPr>
                <w:p w14:paraId="1C89F4C1" w14:textId="77777777" w:rsidR="00692778" w:rsidRPr="00D22496" w:rsidRDefault="00692778">
                  <w:pPr>
                    <w:pStyle w:val="Paragraph"/>
                    <w:rPr>
                      <w:noProof/>
                      <w:lang w:val="ro-RO"/>
                    </w:rPr>
                  </w:pPr>
                  <w:r w:rsidRPr="00D22496">
                    <w:rPr>
                      <w:noProof/>
                      <w:lang w:val="ro-RO"/>
                    </w:rPr>
                    <w:t>—</w:t>
                  </w:r>
                </w:p>
              </w:tc>
              <w:tc>
                <w:tcPr>
                  <w:tcW w:w="3728" w:type="dxa"/>
                  <w:hideMark/>
                </w:tcPr>
                <w:p w14:paraId="737F6082" w14:textId="77777777" w:rsidR="00692778" w:rsidRPr="00D22496" w:rsidRDefault="00692778">
                  <w:pPr>
                    <w:pStyle w:val="Paragraph"/>
                    <w:rPr>
                      <w:noProof/>
                      <w:lang w:val="ro-RO"/>
                    </w:rPr>
                  </w:pPr>
                  <w:r w:rsidRPr="00D22496">
                    <w:rPr>
                      <w:noProof/>
                      <w:lang w:val="ro-RO"/>
                    </w:rPr>
                    <w:t>minimum 7 % și maximum 9 % politetrafluoretilenă, dacă aceasta este prezentă</w:t>
                  </w:r>
                </w:p>
              </w:tc>
            </w:tr>
            <w:tr w:rsidR="00692778" w:rsidRPr="00D22496" w14:paraId="0453DA48" w14:textId="77777777" w:rsidTr="0091713F">
              <w:tc>
                <w:tcPr>
                  <w:tcW w:w="220" w:type="dxa"/>
                  <w:hideMark/>
                </w:tcPr>
                <w:p w14:paraId="207BC33B" w14:textId="77777777" w:rsidR="00692778" w:rsidRPr="00D22496" w:rsidRDefault="00692778">
                  <w:pPr>
                    <w:pStyle w:val="Paragraph"/>
                    <w:rPr>
                      <w:noProof/>
                      <w:lang w:val="ro-RO"/>
                    </w:rPr>
                  </w:pPr>
                  <w:r w:rsidRPr="00D22496">
                    <w:rPr>
                      <w:noProof/>
                      <w:lang w:val="ro-RO"/>
                    </w:rPr>
                    <w:t>—</w:t>
                  </w:r>
                </w:p>
              </w:tc>
              <w:tc>
                <w:tcPr>
                  <w:tcW w:w="3728" w:type="dxa"/>
                  <w:hideMark/>
                </w:tcPr>
                <w:p w14:paraId="46FD73E4" w14:textId="77777777" w:rsidR="00692778" w:rsidRPr="00D22496" w:rsidRDefault="00692778">
                  <w:pPr>
                    <w:pStyle w:val="Paragraph"/>
                    <w:rPr>
                      <w:noProof/>
                      <w:lang w:val="ro-RO"/>
                    </w:rPr>
                  </w:pPr>
                  <w:r w:rsidRPr="00D22496">
                    <w:rPr>
                      <w:noProof/>
                      <w:lang w:val="ro-RO"/>
                    </w:rPr>
                    <w:t>minimum 10 % și maximum 25 % agenți de umplere anorganici</w:t>
                  </w:r>
                </w:p>
              </w:tc>
            </w:tr>
          </w:tbl>
          <w:p w14:paraId="1FE9B79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4345D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FFE5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136F42" w14:textId="77777777" w:rsidR="00692778" w:rsidRPr="00D22496" w:rsidRDefault="00692778">
            <w:pPr>
              <w:pStyle w:val="Paragraph"/>
              <w:rPr>
                <w:noProof/>
                <w:lang w:val="ro-RO"/>
              </w:rPr>
            </w:pPr>
            <w:r w:rsidRPr="00D22496">
              <w:rPr>
                <w:noProof/>
                <w:lang w:val="ro-RO"/>
              </w:rPr>
              <w:t>31.12.2024</w:t>
            </w:r>
          </w:p>
        </w:tc>
      </w:tr>
      <w:tr w:rsidR="00692778" w:rsidRPr="00D22496" w14:paraId="787BBC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223A11" w14:textId="77777777" w:rsidR="00692778" w:rsidRPr="00D22496" w:rsidRDefault="00692778">
            <w:pPr>
              <w:pStyle w:val="Paragraph"/>
              <w:rPr>
                <w:noProof/>
                <w:lang w:val="ro-RO"/>
              </w:rPr>
            </w:pPr>
            <w:r w:rsidRPr="00D22496">
              <w:rPr>
                <w:noProof/>
                <w:lang w:val="ro-RO"/>
              </w:rPr>
              <w:t>0.6911</w:t>
            </w:r>
          </w:p>
        </w:tc>
        <w:tc>
          <w:tcPr>
            <w:tcW w:w="909" w:type="dxa"/>
            <w:tcBorders>
              <w:top w:val="single" w:sz="4" w:space="0" w:color="auto"/>
              <w:left w:val="single" w:sz="4" w:space="0" w:color="auto"/>
              <w:bottom w:val="single" w:sz="4" w:space="0" w:color="auto"/>
              <w:right w:val="single" w:sz="4" w:space="0" w:color="auto"/>
            </w:tcBorders>
            <w:hideMark/>
          </w:tcPr>
          <w:p w14:paraId="761A5F6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19 00</w:t>
            </w:r>
          </w:p>
        </w:tc>
        <w:tc>
          <w:tcPr>
            <w:tcW w:w="620" w:type="dxa"/>
            <w:tcBorders>
              <w:top w:val="single" w:sz="4" w:space="0" w:color="auto"/>
              <w:left w:val="single" w:sz="4" w:space="0" w:color="auto"/>
              <w:bottom w:val="single" w:sz="4" w:space="0" w:color="auto"/>
              <w:right w:val="single" w:sz="4" w:space="0" w:color="auto"/>
            </w:tcBorders>
            <w:hideMark/>
          </w:tcPr>
          <w:p w14:paraId="6CCC2D8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FFC26F4" w14:textId="77777777" w:rsidR="00692778" w:rsidRPr="00D22496" w:rsidRDefault="00692778">
            <w:pPr>
              <w:pStyle w:val="Paragraph"/>
              <w:rPr>
                <w:noProof/>
                <w:lang w:val="ro-RO"/>
              </w:rPr>
            </w:pPr>
            <w:r w:rsidRPr="00D22496">
              <w:rPr>
                <w:noProof/>
                <w:lang w:val="ro-RO"/>
              </w:rPr>
              <w:t>Folie de polietilenă transparentă, microporoasă, grefată cu acid acrilic, sub formă de rulouri, cu:</w:t>
            </w:r>
          </w:p>
          <w:tbl>
            <w:tblPr>
              <w:tblStyle w:val="Listdash"/>
              <w:tblW w:w="0" w:type="auto"/>
              <w:tblLayout w:type="fixed"/>
              <w:tblLook w:val="04A0" w:firstRow="1" w:lastRow="0" w:firstColumn="1" w:lastColumn="0" w:noHBand="0" w:noVBand="1"/>
            </w:tblPr>
            <w:tblGrid>
              <w:gridCol w:w="220"/>
              <w:gridCol w:w="3316"/>
            </w:tblGrid>
            <w:tr w:rsidR="00692778" w:rsidRPr="00D22496" w14:paraId="5DCC0F9B" w14:textId="77777777" w:rsidTr="0091713F">
              <w:tc>
                <w:tcPr>
                  <w:tcW w:w="220" w:type="dxa"/>
                  <w:hideMark/>
                </w:tcPr>
                <w:p w14:paraId="376F496A" w14:textId="77777777" w:rsidR="00692778" w:rsidRPr="00D22496" w:rsidRDefault="00692778">
                  <w:pPr>
                    <w:pStyle w:val="Paragraph"/>
                    <w:rPr>
                      <w:noProof/>
                      <w:lang w:val="ro-RO"/>
                    </w:rPr>
                  </w:pPr>
                  <w:r w:rsidRPr="00D22496">
                    <w:rPr>
                      <w:noProof/>
                      <w:lang w:val="ro-RO"/>
                    </w:rPr>
                    <w:t>—</w:t>
                  </w:r>
                </w:p>
              </w:tc>
              <w:tc>
                <w:tcPr>
                  <w:tcW w:w="3316" w:type="dxa"/>
                  <w:hideMark/>
                </w:tcPr>
                <w:p w14:paraId="43603B34" w14:textId="77777777" w:rsidR="00692778" w:rsidRPr="00D22496" w:rsidRDefault="00692778">
                  <w:pPr>
                    <w:pStyle w:val="Paragraph"/>
                    <w:rPr>
                      <w:noProof/>
                      <w:lang w:val="ro-RO"/>
                    </w:rPr>
                  </w:pPr>
                  <w:r w:rsidRPr="00D22496">
                    <w:rPr>
                      <w:noProof/>
                      <w:lang w:val="ro-RO"/>
                    </w:rPr>
                    <w:t>lățime de minimum 98 mm și maximum 170 mm,</w:t>
                  </w:r>
                </w:p>
              </w:tc>
            </w:tr>
            <w:tr w:rsidR="00692778" w:rsidRPr="00D22496" w14:paraId="6C4F7B3F" w14:textId="77777777" w:rsidTr="0091713F">
              <w:tc>
                <w:tcPr>
                  <w:tcW w:w="220" w:type="dxa"/>
                  <w:hideMark/>
                </w:tcPr>
                <w:p w14:paraId="787FA5B7" w14:textId="77777777" w:rsidR="00692778" w:rsidRPr="00D22496" w:rsidRDefault="00692778">
                  <w:pPr>
                    <w:pStyle w:val="Paragraph"/>
                    <w:rPr>
                      <w:noProof/>
                      <w:lang w:val="ro-RO"/>
                    </w:rPr>
                  </w:pPr>
                  <w:r w:rsidRPr="00D22496">
                    <w:rPr>
                      <w:noProof/>
                      <w:lang w:val="ro-RO"/>
                    </w:rPr>
                    <w:t>—</w:t>
                  </w:r>
                </w:p>
              </w:tc>
              <w:tc>
                <w:tcPr>
                  <w:tcW w:w="3316" w:type="dxa"/>
                  <w:hideMark/>
                </w:tcPr>
                <w:p w14:paraId="540559B6" w14:textId="77777777" w:rsidR="00692778" w:rsidRPr="00D22496" w:rsidRDefault="00692778">
                  <w:pPr>
                    <w:pStyle w:val="Paragraph"/>
                    <w:rPr>
                      <w:noProof/>
                      <w:lang w:val="ro-RO"/>
                    </w:rPr>
                  </w:pPr>
                  <w:r w:rsidRPr="00D22496">
                    <w:rPr>
                      <w:noProof/>
                      <w:lang w:val="ro-RO"/>
                    </w:rPr>
                    <w:t>grosime de minimum 15 µm dar maximum 36 µm,</w:t>
                  </w:r>
                </w:p>
              </w:tc>
            </w:tr>
          </w:tbl>
          <w:p w14:paraId="403821D0" w14:textId="77777777" w:rsidR="00692778" w:rsidRPr="00D22496" w:rsidRDefault="00692778">
            <w:pPr>
              <w:pStyle w:val="Paragraph"/>
              <w:rPr>
                <w:noProof/>
                <w:lang w:val="ro-RO"/>
              </w:rPr>
            </w:pPr>
            <w:r w:rsidRPr="00D22496">
              <w:rPr>
                <w:noProof/>
                <w:lang w:val="ro-RO"/>
              </w:rPr>
              <w:t>de tipul celor utilizate pentru fabricarea separatoarelor de baterii alcaline</w:t>
            </w:r>
          </w:p>
        </w:tc>
        <w:tc>
          <w:tcPr>
            <w:tcW w:w="790" w:type="dxa"/>
            <w:tcBorders>
              <w:top w:val="single" w:sz="4" w:space="0" w:color="auto"/>
              <w:left w:val="single" w:sz="4" w:space="0" w:color="auto"/>
              <w:bottom w:val="single" w:sz="4" w:space="0" w:color="auto"/>
              <w:right w:val="single" w:sz="4" w:space="0" w:color="auto"/>
            </w:tcBorders>
            <w:hideMark/>
          </w:tcPr>
          <w:p w14:paraId="44760134"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7E18FD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B4DC7F" w14:textId="77777777" w:rsidR="00692778" w:rsidRPr="00D22496" w:rsidRDefault="00692778">
            <w:pPr>
              <w:pStyle w:val="Paragraph"/>
              <w:rPr>
                <w:noProof/>
                <w:lang w:val="ro-RO"/>
              </w:rPr>
            </w:pPr>
            <w:r w:rsidRPr="00D22496">
              <w:rPr>
                <w:noProof/>
                <w:lang w:val="ro-RO"/>
              </w:rPr>
              <w:t>31.12.2024</w:t>
            </w:r>
          </w:p>
        </w:tc>
      </w:tr>
      <w:tr w:rsidR="00692778" w:rsidRPr="00D22496" w14:paraId="5848EF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F91FC1" w14:textId="77777777" w:rsidR="00692778" w:rsidRPr="00D22496" w:rsidRDefault="00692778">
            <w:pPr>
              <w:pStyle w:val="Paragraph"/>
              <w:rPr>
                <w:noProof/>
                <w:lang w:val="ro-RO"/>
              </w:rPr>
            </w:pPr>
            <w:r w:rsidRPr="00D22496">
              <w:rPr>
                <w:noProof/>
                <w:lang w:val="ro-RO"/>
              </w:rPr>
              <w:t>0.7263</w:t>
            </w:r>
          </w:p>
        </w:tc>
        <w:tc>
          <w:tcPr>
            <w:tcW w:w="909" w:type="dxa"/>
            <w:tcBorders>
              <w:top w:val="single" w:sz="4" w:space="0" w:color="auto"/>
              <w:left w:val="single" w:sz="4" w:space="0" w:color="auto"/>
              <w:bottom w:val="single" w:sz="4" w:space="0" w:color="auto"/>
              <w:right w:val="single" w:sz="4" w:space="0" w:color="auto"/>
            </w:tcBorders>
            <w:hideMark/>
          </w:tcPr>
          <w:p w14:paraId="19440DC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19 00</w:t>
            </w:r>
          </w:p>
        </w:tc>
        <w:tc>
          <w:tcPr>
            <w:tcW w:w="620" w:type="dxa"/>
            <w:tcBorders>
              <w:top w:val="single" w:sz="4" w:space="0" w:color="auto"/>
              <w:left w:val="single" w:sz="4" w:space="0" w:color="auto"/>
              <w:bottom w:val="single" w:sz="4" w:space="0" w:color="auto"/>
              <w:right w:val="single" w:sz="4" w:space="0" w:color="auto"/>
            </w:tcBorders>
            <w:hideMark/>
          </w:tcPr>
          <w:p w14:paraId="62D04209"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6A823174" w14:textId="77777777" w:rsidR="00692778" w:rsidRPr="00D22496" w:rsidRDefault="00692778">
            <w:pPr>
              <w:pStyle w:val="Paragraph"/>
              <w:rPr>
                <w:noProof/>
                <w:lang w:val="ro-RO"/>
              </w:rPr>
            </w:pPr>
            <w:r w:rsidRPr="00D22496">
              <w:rPr>
                <w:noProof/>
                <w:lang w:val="ro-RO"/>
              </w:rPr>
              <w:t>Folie microporoasă monostrat de polipropilenă sau folie microporoasă cu trei straturi de polipropilenă, polietilenă și polipropilenă, fiecare folie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5B5428E8" w14:textId="77777777" w:rsidTr="0091713F">
              <w:tc>
                <w:tcPr>
                  <w:tcW w:w="220" w:type="dxa"/>
                  <w:hideMark/>
                </w:tcPr>
                <w:p w14:paraId="1FB01558" w14:textId="77777777" w:rsidR="00692778" w:rsidRPr="00D22496" w:rsidRDefault="00692778">
                  <w:pPr>
                    <w:pStyle w:val="Paragraph"/>
                    <w:rPr>
                      <w:noProof/>
                      <w:lang w:val="ro-RO"/>
                    </w:rPr>
                  </w:pPr>
                  <w:r w:rsidRPr="00D22496">
                    <w:rPr>
                      <w:noProof/>
                      <w:lang w:val="ro-RO"/>
                    </w:rPr>
                    <w:t>—</w:t>
                  </w:r>
                </w:p>
              </w:tc>
              <w:tc>
                <w:tcPr>
                  <w:tcW w:w="3728" w:type="dxa"/>
                  <w:hideMark/>
                </w:tcPr>
                <w:p w14:paraId="412FA184" w14:textId="77777777" w:rsidR="00692778" w:rsidRPr="00D22496" w:rsidRDefault="00692778">
                  <w:pPr>
                    <w:pStyle w:val="Paragraph"/>
                    <w:rPr>
                      <w:noProof/>
                      <w:lang w:val="ro-RO"/>
                    </w:rPr>
                  </w:pPr>
                  <w:r w:rsidRPr="00D22496">
                    <w:rPr>
                      <w:noProof/>
                      <w:lang w:val="ro-RO"/>
                    </w:rPr>
                    <w:t>fără contractare în direcția de producție transversală (TD),</w:t>
                  </w:r>
                </w:p>
              </w:tc>
            </w:tr>
            <w:tr w:rsidR="00692778" w:rsidRPr="00D22496" w14:paraId="796FB8EF" w14:textId="77777777" w:rsidTr="0091713F">
              <w:tc>
                <w:tcPr>
                  <w:tcW w:w="220" w:type="dxa"/>
                  <w:hideMark/>
                </w:tcPr>
                <w:p w14:paraId="46B231F5" w14:textId="77777777" w:rsidR="00692778" w:rsidRPr="00D22496" w:rsidRDefault="00692778">
                  <w:pPr>
                    <w:pStyle w:val="Paragraph"/>
                    <w:rPr>
                      <w:noProof/>
                      <w:lang w:val="ro-RO"/>
                    </w:rPr>
                  </w:pPr>
                  <w:r w:rsidRPr="00D22496">
                    <w:rPr>
                      <w:noProof/>
                      <w:lang w:val="ro-RO"/>
                    </w:rPr>
                    <w:t>—</w:t>
                  </w:r>
                </w:p>
              </w:tc>
              <w:tc>
                <w:tcPr>
                  <w:tcW w:w="3728" w:type="dxa"/>
                  <w:hideMark/>
                </w:tcPr>
                <w:p w14:paraId="3D337080" w14:textId="77777777" w:rsidR="00692778" w:rsidRPr="00D22496" w:rsidRDefault="00692778">
                  <w:pPr>
                    <w:pStyle w:val="Paragraph"/>
                    <w:rPr>
                      <w:noProof/>
                      <w:lang w:val="ro-RO"/>
                    </w:rPr>
                  </w:pPr>
                  <w:r w:rsidRPr="00D22496">
                    <w:rPr>
                      <w:noProof/>
                      <w:lang w:val="ro-RO"/>
                    </w:rPr>
                    <w:t>o grosime totală de minimum 8 μm și de maximum 50 μm,</w:t>
                  </w:r>
                </w:p>
              </w:tc>
            </w:tr>
            <w:tr w:rsidR="00692778" w:rsidRPr="00D22496" w14:paraId="1B7D0EAA" w14:textId="77777777" w:rsidTr="0091713F">
              <w:tc>
                <w:tcPr>
                  <w:tcW w:w="220" w:type="dxa"/>
                  <w:hideMark/>
                </w:tcPr>
                <w:p w14:paraId="4E16B23E" w14:textId="77777777" w:rsidR="00692778" w:rsidRPr="00D22496" w:rsidRDefault="00692778">
                  <w:pPr>
                    <w:pStyle w:val="Paragraph"/>
                    <w:rPr>
                      <w:noProof/>
                      <w:lang w:val="ro-RO"/>
                    </w:rPr>
                  </w:pPr>
                  <w:r w:rsidRPr="00D22496">
                    <w:rPr>
                      <w:noProof/>
                      <w:lang w:val="ro-RO"/>
                    </w:rPr>
                    <w:t>—</w:t>
                  </w:r>
                </w:p>
              </w:tc>
              <w:tc>
                <w:tcPr>
                  <w:tcW w:w="3728" w:type="dxa"/>
                  <w:hideMark/>
                </w:tcPr>
                <w:p w14:paraId="57C0D375" w14:textId="77777777" w:rsidR="00692778" w:rsidRPr="00D22496" w:rsidRDefault="00692778">
                  <w:pPr>
                    <w:pStyle w:val="Paragraph"/>
                    <w:rPr>
                      <w:noProof/>
                      <w:lang w:val="ro-RO"/>
                    </w:rPr>
                  </w:pPr>
                  <w:r w:rsidRPr="00D22496">
                    <w:rPr>
                      <w:noProof/>
                      <w:lang w:val="ro-RO"/>
                    </w:rPr>
                    <w:t>o lățime de minimum 15 mm și de maximum 900 mm;</w:t>
                  </w:r>
                </w:p>
              </w:tc>
            </w:tr>
            <w:tr w:rsidR="00692778" w:rsidRPr="00D22496" w14:paraId="4C9D68B7" w14:textId="77777777" w:rsidTr="0091713F">
              <w:tc>
                <w:tcPr>
                  <w:tcW w:w="220" w:type="dxa"/>
                  <w:hideMark/>
                </w:tcPr>
                <w:p w14:paraId="27A85D76" w14:textId="77777777" w:rsidR="00692778" w:rsidRPr="00D22496" w:rsidRDefault="00692778">
                  <w:pPr>
                    <w:pStyle w:val="Paragraph"/>
                    <w:rPr>
                      <w:noProof/>
                      <w:lang w:val="ro-RO"/>
                    </w:rPr>
                  </w:pPr>
                  <w:r w:rsidRPr="00D22496">
                    <w:rPr>
                      <w:noProof/>
                      <w:lang w:val="ro-RO"/>
                    </w:rPr>
                    <w:t>—</w:t>
                  </w:r>
                </w:p>
              </w:tc>
              <w:tc>
                <w:tcPr>
                  <w:tcW w:w="3728" w:type="dxa"/>
                  <w:hideMark/>
                </w:tcPr>
                <w:p w14:paraId="01163935" w14:textId="77777777" w:rsidR="00692778" w:rsidRPr="00D22496" w:rsidRDefault="00692778">
                  <w:pPr>
                    <w:pStyle w:val="Paragraph"/>
                    <w:rPr>
                      <w:noProof/>
                      <w:lang w:val="ro-RO"/>
                    </w:rPr>
                  </w:pPr>
                  <w:r w:rsidRPr="00D22496">
                    <w:rPr>
                      <w:noProof/>
                      <w:lang w:val="ro-RO"/>
                    </w:rPr>
                    <w:t>o lungime de minimum 200 m și de maximum 8 000 m și</w:t>
                  </w:r>
                </w:p>
              </w:tc>
            </w:tr>
            <w:tr w:rsidR="00692778" w:rsidRPr="00D22496" w14:paraId="11D18906" w14:textId="77777777" w:rsidTr="0091713F">
              <w:tc>
                <w:tcPr>
                  <w:tcW w:w="220" w:type="dxa"/>
                  <w:hideMark/>
                </w:tcPr>
                <w:p w14:paraId="4DC712BE" w14:textId="77777777" w:rsidR="00692778" w:rsidRPr="00D22496" w:rsidRDefault="00692778">
                  <w:pPr>
                    <w:pStyle w:val="Paragraph"/>
                    <w:rPr>
                      <w:noProof/>
                      <w:lang w:val="ro-RO"/>
                    </w:rPr>
                  </w:pPr>
                  <w:r w:rsidRPr="00D22496">
                    <w:rPr>
                      <w:noProof/>
                      <w:lang w:val="ro-RO"/>
                    </w:rPr>
                    <w:t>—</w:t>
                  </w:r>
                </w:p>
              </w:tc>
              <w:tc>
                <w:tcPr>
                  <w:tcW w:w="3728" w:type="dxa"/>
                  <w:hideMark/>
                </w:tcPr>
                <w:p w14:paraId="6926D54B" w14:textId="77777777" w:rsidR="00692778" w:rsidRPr="00D22496" w:rsidRDefault="00692778">
                  <w:pPr>
                    <w:pStyle w:val="Paragraph"/>
                    <w:rPr>
                      <w:noProof/>
                      <w:lang w:val="ro-RO"/>
                    </w:rPr>
                  </w:pPr>
                  <w:r w:rsidRPr="00D22496">
                    <w:rPr>
                      <w:noProof/>
                      <w:lang w:val="ro-RO"/>
                    </w:rPr>
                    <w:t>o dimensiune medie a porilor între 0,02 μm și 0,1 μm</w:t>
                  </w:r>
                </w:p>
              </w:tc>
            </w:tr>
            <w:tr w:rsidR="00692778" w:rsidRPr="00D22496" w14:paraId="409691DB" w14:textId="77777777" w:rsidTr="0091713F">
              <w:tc>
                <w:tcPr>
                  <w:tcW w:w="220" w:type="dxa"/>
                  <w:hideMark/>
                </w:tcPr>
                <w:p w14:paraId="2E825870" w14:textId="77777777" w:rsidR="00692778" w:rsidRPr="00D22496" w:rsidRDefault="00692778">
                  <w:pPr>
                    <w:pStyle w:val="Paragraph"/>
                    <w:rPr>
                      <w:noProof/>
                      <w:lang w:val="ro-RO"/>
                    </w:rPr>
                  </w:pPr>
                  <w:r w:rsidRPr="00D22496">
                    <w:rPr>
                      <w:noProof/>
                      <w:lang w:val="ro-RO"/>
                    </w:rPr>
                    <w:t>—</w:t>
                  </w:r>
                </w:p>
              </w:tc>
              <w:tc>
                <w:tcPr>
                  <w:tcW w:w="3728" w:type="dxa"/>
                  <w:hideMark/>
                </w:tcPr>
                <w:p w14:paraId="59878F70" w14:textId="77777777" w:rsidR="00692778" w:rsidRPr="00D22496" w:rsidRDefault="00692778">
                  <w:pPr>
                    <w:pStyle w:val="Paragraph"/>
                    <w:rPr>
                      <w:noProof/>
                      <w:lang w:val="ro-RO"/>
                    </w:rPr>
                  </w:pPr>
                  <w:r w:rsidRPr="00D22496">
                    <w:rPr>
                      <w:noProof/>
                      <w:lang w:val="ro-RO"/>
                    </w:rPr>
                    <w:t>laminată sau nu cu un strat de material nețesut de polipropilenă, cu o grosime de 50-200 µm</w:t>
                  </w:r>
                </w:p>
              </w:tc>
            </w:tr>
            <w:tr w:rsidR="00692778" w:rsidRPr="00D22496" w14:paraId="2E99454D" w14:textId="77777777" w:rsidTr="0091713F">
              <w:tc>
                <w:tcPr>
                  <w:tcW w:w="220" w:type="dxa"/>
                  <w:hideMark/>
                </w:tcPr>
                <w:p w14:paraId="6B66540D" w14:textId="77777777" w:rsidR="00692778" w:rsidRPr="00D22496" w:rsidRDefault="00692778">
                  <w:pPr>
                    <w:pStyle w:val="Paragraph"/>
                    <w:rPr>
                      <w:noProof/>
                      <w:lang w:val="ro-RO"/>
                    </w:rPr>
                  </w:pPr>
                  <w:r w:rsidRPr="00D22496">
                    <w:rPr>
                      <w:noProof/>
                      <w:lang w:val="ro-RO"/>
                    </w:rPr>
                    <w:t>—</w:t>
                  </w:r>
                </w:p>
              </w:tc>
              <w:tc>
                <w:tcPr>
                  <w:tcW w:w="3728" w:type="dxa"/>
                  <w:hideMark/>
                </w:tcPr>
                <w:p w14:paraId="4FB35A3A" w14:textId="77777777" w:rsidR="00692778" w:rsidRPr="00D22496" w:rsidRDefault="00692778">
                  <w:pPr>
                    <w:pStyle w:val="Paragraph"/>
                    <w:rPr>
                      <w:noProof/>
                      <w:lang w:val="ro-RO"/>
                    </w:rPr>
                  </w:pPr>
                  <w:r w:rsidRPr="00D22496">
                    <w:rPr>
                      <w:noProof/>
                      <w:lang w:val="ro-RO"/>
                    </w:rPr>
                    <w:t>acoperită sau nu cu agent tensioactiv</w:t>
                  </w:r>
                </w:p>
              </w:tc>
            </w:tr>
            <w:tr w:rsidR="00692778" w:rsidRPr="00D22496" w14:paraId="082F8ADD" w14:textId="77777777" w:rsidTr="0091713F">
              <w:tc>
                <w:tcPr>
                  <w:tcW w:w="220" w:type="dxa"/>
                  <w:hideMark/>
                </w:tcPr>
                <w:p w14:paraId="490479D5" w14:textId="77777777" w:rsidR="00692778" w:rsidRPr="00D22496" w:rsidRDefault="00692778">
                  <w:pPr>
                    <w:pStyle w:val="Paragraph"/>
                    <w:rPr>
                      <w:noProof/>
                      <w:lang w:val="ro-RO"/>
                    </w:rPr>
                  </w:pPr>
                  <w:r w:rsidRPr="00D22496">
                    <w:rPr>
                      <w:noProof/>
                      <w:lang w:val="ro-RO"/>
                    </w:rPr>
                    <w:t>—</w:t>
                  </w:r>
                </w:p>
              </w:tc>
              <w:tc>
                <w:tcPr>
                  <w:tcW w:w="3728" w:type="dxa"/>
                  <w:hideMark/>
                </w:tcPr>
                <w:p w14:paraId="4BC2B892" w14:textId="77777777" w:rsidR="00692778" w:rsidRPr="00D22496" w:rsidRDefault="00692778">
                  <w:pPr>
                    <w:pStyle w:val="Paragraph"/>
                    <w:rPr>
                      <w:noProof/>
                      <w:lang w:val="ro-RO"/>
                    </w:rPr>
                  </w:pPr>
                  <w:r w:rsidRPr="00D22496">
                    <w:rPr>
                      <w:noProof/>
                      <w:lang w:val="ro-RO"/>
                    </w:rPr>
                    <w:t>acoperită sau nu pe 1 sau 2 fețe cu un strat ceramic de minimum 1 µm și de maximum 5 µm grosime</w:t>
                  </w:r>
                </w:p>
              </w:tc>
            </w:tr>
            <w:tr w:rsidR="00692778" w:rsidRPr="00D22496" w14:paraId="64685C4C" w14:textId="77777777" w:rsidTr="0091713F">
              <w:tc>
                <w:tcPr>
                  <w:tcW w:w="220" w:type="dxa"/>
                  <w:hideMark/>
                </w:tcPr>
                <w:p w14:paraId="22EF0140" w14:textId="77777777" w:rsidR="00692778" w:rsidRPr="00D22496" w:rsidRDefault="00692778">
                  <w:pPr>
                    <w:pStyle w:val="Paragraph"/>
                    <w:rPr>
                      <w:noProof/>
                      <w:lang w:val="ro-RO"/>
                    </w:rPr>
                  </w:pPr>
                  <w:r w:rsidRPr="00D22496">
                    <w:rPr>
                      <w:noProof/>
                      <w:lang w:val="ro-RO"/>
                    </w:rPr>
                    <w:t>—</w:t>
                  </w:r>
                </w:p>
              </w:tc>
              <w:tc>
                <w:tcPr>
                  <w:tcW w:w="3728" w:type="dxa"/>
                  <w:hideMark/>
                </w:tcPr>
                <w:p w14:paraId="460FBA3C" w14:textId="77777777" w:rsidR="00692778" w:rsidRPr="00D22496" w:rsidRDefault="00692778">
                  <w:pPr>
                    <w:pStyle w:val="Paragraph"/>
                    <w:rPr>
                      <w:noProof/>
                      <w:lang w:val="ro-RO"/>
                    </w:rPr>
                  </w:pPr>
                  <w:r w:rsidRPr="00D22496">
                    <w:rPr>
                      <w:noProof/>
                      <w:lang w:val="ro-RO"/>
                    </w:rPr>
                    <w:t>acoperită sau nu pe 1 sau 2 fețe cu un liant lipicios, de tip PVdF sau similar, cu o grosime de minimum 0,5 µm și de maximum 5 µm</w:t>
                  </w:r>
                </w:p>
              </w:tc>
            </w:tr>
          </w:tbl>
          <w:p w14:paraId="12A9BAE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4743452" w14:textId="77777777" w:rsidR="00692778" w:rsidRPr="00D22496" w:rsidRDefault="00692778">
            <w:pPr>
              <w:pStyle w:val="Paragraph"/>
              <w:rPr>
                <w:noProof/>
                <w:lang w:val="ro-RO"/>
              </w:rPr>
            </w:pPr>
            <w:r w:rsidRPr="00D22496">
              <w:rPr>
                <w:noProof/>
                <w:lang w:val="ro-RO"/>
              </w:rPr>
              <w:t>3.2 %</w:t>
            </w:r>
          </w:p>
        </w:tc>
        <w:tc>
          <w:tcPr>
            <w:tcW w:w="978" w:type="dxa"/>
            <w:tcBorders>
              <w:top w:val="single" w:sz="4" w:space="0" w:color="auto"/>
              <w:left w:val="single" w:sz="4" w:space="0" w:color="auto"/>
              <w:bottom w:val="single" w:sz="4" w:space="0" w:color="auto"/>
              <w:right w:val="single" w:sz="4" w:space="0" w:color="auto"/>
            </w:tcBorders>
            <w:hideMark/>
          </w:tcPr>
          <w:p w14:paraId="4907DF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1D6217" w14:textId="77777777" w:rsidR="00692778" w:rsidRPr="00D22496" w:rsidRDefault="00692778">
            <w:pPr>
              <w:pStyle w:val="Paragraph"/>
              <w:rPr>
                <w:noProof/>
                <w:lang w:val="ro-RO"/>
              </w:rPr>
            </w:pPr>
            <w:r w:rsidRPr="00D22496">
              <w:rPr>
                <w:noProof/>
                <w:lang w:val="ro-RO"/>
              </w:rPr>
              <w:t>31.12.2024</w:t>
            </w:r>
          </w:p>
        </w:tc>
      </w:tr>
      <w:tr w:rsidR="00692778" w:rsidRPr="00D22496" w14:paraId="366ABC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1B2DAD" w14:textId="77777777" w:rsidR="00692778" w:rsidRPr="00D22496" w:rsidRDefault="00692778">
            <w:pPr>
              <w:pStyle w:val="Paragraph"/>
              <w:rPr>
                <w:noProof/>
                <w:lang w:val="ro-RO"/>
              </w:rPr>
            </w:pPr>
            <w:r w:rsidRPr="00D22496">
              <w:rPr>
                <w:noProof/>
                <w:lang w:val="ro-RO"/>
              </w:rPr>
              <w:t>0.7132</w:t>
            </w:r>
          </w:p>
        </w:tc>
        <w:tc>
          <w:tcPr>
            <w:tcW w:w="909" w:type="dxa"/>
            <w:tcBorders>
              <w:top w:val="single" w:sz="4" w:space="0" w:color="auto"/>
              <w:left w:val="single" w:sz="4" w:space="0" w:color="auto"/>
              <w:bottom w:val="single" w:sz="4" w:space="0" w:color="auto"/>
              <w:right w:val="single" w:sz="4" w:space="0" w:color="auto"/>
            </w:tcBorders>
            <w:hideMark/>
          </w:tcPr>
          <w:p w14:paraId="0AB3E878" w14:textId="77777777" w:rsidR="00692778" w:rsidRPr="00D22496" w:rsidRDefault="00692778">
            <w:pPr>
              <w:pStyle w:val="Paragraph"/>
              <w:jc w:val="right"/>
              <w:rPr>
                <w:noProof/>
                <w:lang w:val="ro-RO"/>
              </w:rPr>
            </w:pPr>
            <w:r w:rsidRPr="00D22496">
              <w:rPr>
                <w:noProof/>
                <w:lang w:val="ro-RO"/>
              </w:rPr>
              <w:t>ex 3921 19 00</w:t>
            </w:r>
          </w:p>
        </w:tc>
        <w:tc>
          <w:tcPr>
            <w:tcW w:w="620" w:type="dxa"/>
            <w:tcBorders>
              <w:top w:val="single" w:sz="4" w:space="0" w:color="auto"/>
              <w:left w:val="single" w:sz="4" w:space="0" w:color="auto"/>
              <w:bottom w:val="single" w:sz="4" w:space="0" w:color="auto"/>
              <w:right w:val="single" w:sz="4" w:space="0" w:color="auto"/>
            </w:tcBorders>
            <w:hideMark/>
          </w:tcPr>
          <w:p w14:paraId="32E9F3E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43F9025" w14:textId="77777777" w:rsidR="00692778" w:rsidRPr="00D22496" w:rsidRDefault="00692778">
            <w:pPr>
              <w:pStyle w:val="Paragraph"/>
              <w:rPr>
                <w:noProof/>
                <w:lang w:val="ro-RO"/>
              </w:rPr>
            </w:pPr>
            <w:r w:rsidRPr="00D22496">
              <w:rPr>
                <w:noProof/>
                <w:lang w:val="ro-RO"/>
              </w:rPr>
              <w:t>Membrană poroasă din politetrafluoretilenă (PTFE) laminată cu un material textil nețesut obținut prin filare directă de poliester cu</w:t>
            </w:r>
          </w:p>
          <w:tbl>
            <w:tblPr>
              <w:tblStyle w:val="Listdash"/>
              <w:tblW w:w="0" w:type="auto"/>
              <w:tblLayout w:type="fixed"/>
              <w:tblLook w:val="04A0" w:firstRow="1" w:lastRow="0" w:firstColumn="1" w:lastColumn="0" w:noHBand="0" w:noVBand="1"/>
            </w:tblPr>
            <w:tblGrid>
              <w:gridCol w:w="220"/>
              <w:gridCol w:w="3728"/>
            </w:tblGrid>
            <w:tr w:rsidR="00692778" w:rsidRPr="00D22496" w14:paraId="12DF73F5" w14:textId="77777777" w:rsidTr="0091713F">
              <w:tc>
                <w:tcPr>
                  <w:tcW w:w="220" w:type="dxa"/>
                  <w:hideMark/>
                </w:tcPr>
                <w:p w14:paraId="2589B0C0" w14:textId="77777777" w:rsidR="00692778" w:rsidRPr="00D22496" w:rsidRDefault="00692778">
                  <w:pPr>
                    <w:pStyle w:val="Paragraph"/>
                    <w:rPr>
                      <w:noProof/>
                      <w:lang w:val="ro-RO"/>
                    </w:rPr>
                  </w:pPr>
                  <w:r w:rsidRPr="00D22496">
                    <w:rPr>
                      <w:noProof/>
                      <w:lang w:val="ro-RO"/>
                    </w:rPr>
                    <w:t>—</w:t>
                  </w:r>
                </w:p>
              </w:tc>
              <w:tc>
                <w:tcPr>
                  <w:tcW w:w="3728" w:type="dxa"/>
                  <w:hideMark/>
                </w:tcPr>
                <w:p w14:paraId="2E4E74B1" w14:textId="77777777" w:rsidR="00692778" w:rsidRPr="00D22496" w:rsidRDefault="00692778">
                  <w:pPr>
                    <w:pStyle w:val="Paragraph"/>
                    <w:rPr>
                      <w:noProof/>
                      <w:lang w:val="ro-RO"/>
                    </w:rPr>
                  </w:pPr>
                  <w:r w:rsidRPr="00D22496">
                    <w:rPr>
                      <w:noProof/>
                      <w:lang w:val="ro-RO"/>
                    </w:rPr>
                    <w:t>o grosime totală de minimum 0,05 mm, dar de maximum 0,20 mm,</w:t>
                  </w:r>
                </w:p>
              </w:tc>
            </w:tr>
            <w:tr w:rsidR="00692778" w:rsidRPr="00D22496" w14:paraId="250F4482" w14:textId="77777777" w:rsidTr="0091713F">
              <w:tc>
                <w:tcPr>
                  <w:tcW w:w="220" w:type="dxa"/>
                  <w:hideMark/>
                </w:tcPr>
                <w:p w14:paraId="217046B0" w14:textId="77777777" w:rsidR="00692778" w:rsidRPr="00D22496" w:rsidRDefault="00692778">
                  <w:pPr>
                    <w:pStyle w:val="Paragraph"/>
                    <w:rPr>
                      <w:noProof/>
                      <w:lang w:val="ro-RO"/>
                    </w:rPr>
                  </w:pPr>
                  <w:r w:rsidRPr="00D22496">
                    <w:rPr>
                      <w:noProof/>
                      <w:lang w:val="ro-RO"/>
                    </w:rPr>
                    <w:t>—</w:t>
                  </w:r>
                </w:p>
              </w:tc>
              <w:tc>
                <w:tcPr>
                  <w:tcW w:w="3728" w:type="dxa"/>
                  <w:hideMark/>
                </w:tcPr>
                <w:p w14:paraId="6B5488C1" w14:textId="77777777" w:rsidR="00692778" w:rsidRPr="00D22496" w:rsidRDefault="00692778">
                  <w:pPr>
                    <w:pStyle w:val="Paragraph"/>
                    <w:rPr>
                      <w:noProof/>
                      <w:lang w:val="ro-RO"/>
                    </w:rPr>
                  </w:pPr>
                  <w:r w:rsidRPr="00D22496">
                    <w:rPr>
                      <w:noProof/>
                      <w:lang w:val="ro-RO"/>
                    </w:rPr>
                    <w:t>o presiune de intrare a apei cuprinsă între 5 și 200 kPa în conformitate cu standardul ISO 811 și</w:t>
                  </w:r>
                </w:p>
              </w:tc>
            </w:tr>
            <w:tr w:rsidR="00692778" w:rsidRPr="00D22496" w14:paraId="1C360E67" w14:textId="77777777" w:rsidTr="0091713F">
              <w:tc>
                <w:tcPr>
                  <w:tcW w:w="220" w:type="dxa"/>
                  <w:hideMark/>
                </w:tcPr>
                <w:p w14:paraId="55C3F462" w14:textId="77777777" w:rsidR="00692778" w:rsidRPr="00D22496" w:rsidRDefault="00692778">
                  <w:pPr>
                    <w:pStyle w:val="Paragraph"/>
                    <w:rPr>
                      <w:noProof/>
                      <w:lang w:val="ro-RO"/>
                    </w:rPr>
                  </w:pPr>
                  <w:r w:rsidRPr="00D22496">
                    <w:rPr>
                      <w:noProof/>
                      <w:lang w:val="ro-RO"/>
                    </w:rPr>
                    <w:t>—</w:t>
                  </w:r>
                </w:p>
              </w:tc>
              <w:tc>
                <w:tcPr>
                  <w:tcW w:w="3728" w:type="dxa"/>
                  <w:hideMark/>
                </w:tcPr>
                <w:p w14:paraId="5983468A" w14:textId="77777777" w:rsidR="00692778" w:rsidRPr="00D22496" w:rsidRDefault="00692778">
                  <w:pPr>
                    <w:pStyle w:val="Paragraph"/>
                    <w:rPr>
                      <w:noProof/>
                      <w:lang w:val="ro-RO"/>
                    </w:rPr>
                  </w:pPr>
                  <w:r w:rsidRPr="00D22496">
                    <w:rPr>
                      <w:noProof/>
                      <w:lang w:val="ro-RO"/>
                    </w:rPr>
                    <w:t>o permeabilitate la aer de minimum 0,08 cm³/cm²/s, în conformitate cu standardul ISO 5636-5</w:t>
                  </w:r>
                </w:p>
              </w:tc>
            </w:tr>
          </w:tbl>
          <w:p w14:paraId="60D338F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23D5AB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CEB39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CB9046" w14:textId="77777777" w:rsidR="00692778" w:rsidRPr="00D22496" w:rsidRDefault="00692778">
            <w:pPr>
              <w:pStyle w:val="Paragraph"/>
              <w:rPr>
                <w:noProof/>
                <w:lang w:val="ro-RO"/>
              </w:rPr>
            </w:pPr>
            <w:r w:rsidRPr="00D22496">
              <w:rPr>
                <w:noProof/>
                <w:lang w:val="ro-RO"/>
              </w:rPr>
              <w:t>31.12.2026</w:t>
            </w:r>
          </w:p>
        </w:tc>
      </w:tr>
      <w:tr w:rsidR="00692778" w:rsidRPr="00D22496" w14:paraId="3B2A25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BC0FEA" w14:textId="77777777" w:rsidR="00692778" w:rsidRPr="00D22496" w:rsidRDefault="00692778">
            <w:pPr>
              <w:pStyle w:val="Paragraph"/>
              <w:rPr>
                <w:noProof/>
                <w:lang w:val="ro-RO"/>
              </w:rPr>
            </w:pPr>
            <w:r w:rsidRPr="00D22496">
              <w:rPr>
                <w:noProof/>
                <w:lang w:val="ro-RO"/>
              </w:rPr>
              <w:t>0.7280</w:t>
            </w:r>
          </w:p>
        </w:tc>
        <w:tc>
          <w:tcPr>
            <w:tcW w:w="909" w:type="dxa"/>
            <w:tcBorders>
              <w:top w:val="single" w:sz="4" w:space="0" w:color="auto"/>
              <w:left w:val="single" w:sz="4" w:space="0" w:color="auto"/>
              <w:bottom w:val="single" w:sz="4" w:space="0" w:color="auto"/>
              <w:right w:val="single" w:sz="4" w:space="0" w:color="auto"/>
            </w:tcBorders>
            <w:hideMark/>
          </w:tcPr>
          <w:p w14:paraId="44BB66C3" w14:textId="77777777" w:rsidR="00692778" w:rsidRPr="00D22496" w:rsidRDefault="00692778">
            <w:pPr>
              <w:pStyle w:val="Paragraph"/>
              <w:jc w:val="right"/>
              <w:rPr>
                <w:noProof/>
                <w:lang w:val="ro-RO"/>
              </w:rPr>
            </w:pPr>
            <w:r w:rsidRPr="00D22496">
              <w:rPr>
                <w:noProof/>
                <w:lang w:val="ro-RO"/>
              </w:rPr>
              <w:t>ex 3921 19 00</w:t>
            </w:r>
          </w:p>
        </w:tc>
        <w:tc>
          <w:tcPr>
            <w:tcW w:w="620" w:type="dxa"/>
            <w:tcBorders>
              <w:top w:val="single" w:sz="4" w:space="0" w:color="auto"/>
              <w:left w:val="single" w:sz="4" w:space="0" w:color="auto"/>
              <w:bottom w:val="single" w:sz="4" w:space="0" w:color="auto"/>
              <w:right w:val="single" w:sz="4" w:space="0" w:color="auto"/>
            </w:tcBorders>
            <w:hideMark/>
          </w:tcPr>
          <w:p w14:paraId="6462301D"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5DCAA3E" w14:textId="77777777" w:rsidR="00692778" w:rsidRPr="00D22496" w:rsidRDefault="00692778">
            <w:pPr>
              <w:pStyle w:val="Paragraph"/>
              <w:rPr>
                <w:noProof/>
                <w:lang w:val="ro-RO"/>
              </w:rPr>
            </w:pPr>
            <w:r w:rsidRPr="00D22496">
              <w:rPr>
                <w:noProof/>
                <w:lang w:val="ro-RO"/>
              </w:rPr>
              <w:t>Folie de separare formată din mai multe straturi multiporoase, cu:</w:t>
            </w:r>
          </w:p>
          <w:tbl>
            <w:tblPr>
              <w:tblStyle w:val="Listdash"/>
              <w:tblW w:w="0" w:type="auto"/>
              <w:tblLayout w:type="fixed"/>
              <w:tblLook w:val="04A0" w:firstRow="1" w:lastRow="0" w:firstColumn="1" w:lastColumn="0" w:noHBand="0" w:noVBand="1"/>
            </w:tblPr>
            <w:tblGrid>
              <w:gridCol w:w="220"/>
              <w:gridCol w:w="3728"/>
            </w:tblGrid>
            <w:tr w:rsidR="00692778" w:rsidRPr="00D22496" w14:paraId="21C44CC5" w14:textId="77777777" w:rsidTr="0091713F">
              <w:tc>
                <w:tcPr>
                  <w:tcW w:w="220" w:type="dxa"/>
                  <w:hideMark/>
                </w:tcPr>
                <w:p w14:paraId="1D7BE0F8" w14:textId="77777777" w:rsidR="00692778" w:rsidRPr="00D22496" w:rsidRDefault="00692778">
                  <w:pPr>
                    <w:pStyle w:val="Paragraph"/>
                    <w:rPr>
                      <w:noProof/>
                      <w:lang w:val="ro-RO"/>
                    </w:rPr>
                  </w:pPr>
                  <w:r w:rsidRPr="00D22496">
                    <w:rPr>
                      <w:noProof/>
                      <w:lang w:val="ro-RO"/>
                    </w:rPr>
                    <w:t>—</w:t>
                  </w:r>
                </w:p>
              </w:tc>
              <w:tc>
                <w:tcPr>
                  <w:tcW w:w="3728" w:type="dxa"/>
                  <w:hideMark/>
                </w:tcPr>
                <w:p w14:paraId="347258C5" w14:textId="77777777" w:rsidR="00692778" w:rsidRPr="00D22496" w:rsidRDefault="00692778">
                  <w:pPr>
                    <w:pStyle w:val="Paragraph"/>
                    <w:rPr>
                      <w:noProof/>
                      <w:lang w:val="ro-RO"/>
                    </w:rPr>
                  </w:pPr>
                  <w:r w:rsidRPr="00D22496">
                    <w:rPr>
                      <w:noProof/>
                      <w:lang w:val="ro-RO"/>
                    </w:rPr>
                    <w:t>un strat de polietilenă microporos între două straturi de polipropilenă microporoase, prezentând sau nu un strat de acoperire de oxid de aluminiu pe ambele părți,</w:t>
                  </w:r>
                </w:p>
              </w:tc>
            </w:tr>
            <w:tr w:rsidR="00692778" w:rsidRPr="00D22496" w14:paraId="79AFB3D6" w14:textId="77777777" w:rsidTr="0091713F">
              <w:tc>
                <w:tcPr>
                  <w:tcW w:w="220" w:type="dxa"/>
                  <w:hideMark/>
                </w:tcPr>
                <w:p w14:paraId="02C1D4D2" w14:textId="77777777" w:rsidR="00692778" w:rsidRPr="00D22496" w:rsidRDefault="00692778">
                  <w:pPr>
                    <w:pStyle w:val="Paragraph"/>
                    <w:rPr>
                      <w:noProof/>
                      <w:lang w:val="ro-RO"/>
                    </w:rPr>
                  </w:pPr>
                  <w:r w:rsidRPr="00D22496">
                    <w:rPr>
                      <w:noProof/>
                      <w:lang w:val="ro-RO"/>
                    </w:rPr>
                    <w:t>—</w:t>
                  </w:r>
                </w:p>
              </w:tc>
              <w:tc>
                <w:tcPr>
                  <w:tcW w:w="3728" w:type="dxa"/>
                  <w:hideMark/>
                </w:tcPr>
                <w:p w14:paraId="610E390E" w14:textId="77777777" w:rsidR="00692778" w:rsidRPr="00D22496" w:rsidRDefault="00692778">
                  <w:pPr>
                    <w:pStyle w:val="Paragraph"/>
                    <w:rPr>
                      <w:noProof/>
                      <w:lang w:val="ro-RO"/>
                    </w:rPr>
                  </w:pPr>
                  <w:r w:rsidRPr="00D22496">
                    <w:rPr>
                      <w:noProof/>
                      <w:lang w:val="ro-RO"/>
                    </w:rPr>
                    <w:t>o lățime de minimum 65 mm, dar maximum 170 mm,</w:t>
                  </w:r>
                </w:p>
              </w:tc>
            </w:tr>
            <w:tr w:rsidR="00692778" w:rsidRPr="00D22496" w14:paraId="40FA77E7" w14:textId="77777777" w:rsidTr="0091713F">
              <w:tc>
                <w:tcPr>
                  <w:tcW w:w="220" w:type="dxa"/>
                  <w:hideMark/>
                </w:tcPr>
                <w:p w14:paraId="64932335" w14:textId="77777777" w:rsidR="00692778" w:rsidRPr="00D22496" w:rsidRDefault="00692778">
                  <w:pPr>
                    <w:pStyle w:val="Paragraph"/>
                    <w:rPr>
                      <w:noProof/>
                      <w:lang w:val="ro-RO"/>
                    </w:rPr>
                  </w:pPr>
                  <w:r w:rsidRPr="00D22496">
                    <w:rPr>
                      <w:noProof/>
                      <w:lang w:val="ro-RO"/>
                    </w:rPr>
                    <w:t>—</w:t>
                  </w:r>
                </w:p>
              </w:tc>
              <w:tc>
                <w:tcPr>
                  <w:tcW w:w="3728" w:type="dxa"/>
                  <w:hideMark/>
                </w:tcPr>
                <w:p w14:paraId="7BBA9BDD" w14:textId="77777777" w:rsidR="00692778" w:rsidRPr="00D22496" w:rsidRDefault="00692778">
                  <w:pPr>
                    <w:pStyle w:val="Paragraph"/>
                    <w:rPr>
                      <w:noProof/>
                      <w:lang w:val="ro-RO"/>
                    </w:rPr>
                  </w:pPr>
                  <w:r w:rsidRPr="00D22496">
                    <w:rPr>
                      <w:noProof/>
                      <w:lang w:val="ro-RO"/>
                    </w:rPr>
                    <w:t>o grosime totală de minimum 0,01 mm, dar maximum 0,03 mm,</w:t>
                  </w:r>
                </w:p>
              </w:tc>
            </w:tr>
            <w:tr w:rsidR="00692778" w:rsidRPr="00D22496" w14:paraId="019E6703" w14:textId="77777777" w:rsidTr="0091713F">
              <w:tc>
                <w:tcPr>
                  <w:tcW w:w="220" w:type="dxa"/>
                  <w:hideMark/>
                </w:tcPr>
                <w:p w14:paraId="63D6B441" w14:textId="77777777" w:rsidR="00692778" w:rsidRPr="00D22496" w:rsidRDefault="00692778">
                  <w:pPr>
                    <w:pStyle w:val="Paragraph"/>
                    <w:rPr>
                      <w:noProof/>
                      <w:lang w:val="ro-RO"/>
                    </w:rPr>
                  </w:pPr>
                  <w:r w:rsidRPr="00D22496">
                    <w:rPr>
                      <w:noProof/>
                      <w:lang w:val="ro-RO"/>
                    </w:rPr>
                    <w:t>—</w:t>
                  </w:r>
                </w:p>
              </w:tc>
              <w:tc>
                <w:tcPr>
                  <w:tcW w:w="3728" w:type="dxa"/>
                  <w:hideMark/>
                </w:tcPr>
                <w:p w14:paraId="3ECE0B90" w14:textId="77777777" w:rsidR="00692778" w:rsidRPr="00D22496" w:rsidRDefault="00692778">
                  <w:pPr>
                    <w:pStyle w:val="Paragraph"/>
                    <w:rPr>
                      <w:noProof/>
                      <w:lang w:val="ro-RO"/>
                    </w:rPr>
                  </w:pPr>
                  <w:r w:rsidRPr="00D22496">
                    <w:rPr>
                      <w:noProof/>
                      <w:lang w:val="ro-RO"/>
                    </w:rPr>
                    <w:t>o porozitate de minimum 0,25, dar maximum 0,65</w:t>
                  </w:r>
                </w:p>
              </w:tc>
            </w:tr>
          </w:tbl>
          <w:p w14:paraId="34E28D7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25920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3F303C"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732A5C77" w14:textId="77777777" w:rsidR="00692778" w:rsidRPr="00D22496" w:rsidRDefault="00692778">
            <w:pPr>
              <w:pStyle w:val="Paragraph"/>
              <w:rPr>
                <w:noProof/>
                <w:lang w:val="ro-RO"/>
              </w:rPr>
            </w:pPr>
            <w:r w:rsidRPr="00D22496">
              <w:rPr>
                <w:noProof/>
                <w:lang w:val="ro-RO"/>
              </w:rPr>
              <w:t>31.12.2027</w:t>
            </w:r>
          </w:p>
        </w:tc>
      </w:tr>
      <w:tr w:rsidR="00692778" w:rsidRPr="00D22496" w14:paraId="5A850D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FE2075" w14:textId="77777777" w:rsidR="00692778" w:rsidRPr="00D22496" w:rsidRDefault="00692778">
            <w:pPr>
              <w:pStyle w:val="Paragraph"/>
              <w:rPr>
                <w:noProof/>
                <w:lang w:val="ro-RO"/>
              </w:rPr>
            </w:pPr>
            <w:r w:rsidRPr="00D22496">
              <w:rPr>
                <w:noProof/>
                <w:lang w:val="ro-RO"/>
              </w:rPr>
              <w:t>0.3314</w:t>
            </w:r>
          </w:p>
        </w:tc>
        <w:tc>
          <w:tcPr>
            <w:tcW w:w="909" w:type="dxa"/>
            <w:tcBorders>
              <w:top w:val="single" w:sz="4" w:space="0" w:color="auto"/>
              <w:left w:val="single" w:sz="4" w:space="0" w:color="auto"/>
              <w:bottom w:val="single" w:sz="4" w:space="0" w:color="auto"/>
              <w:right w:val="single" w:sz="4" w:space="0" w:color="auto"/>
            </w:tcBorders>
            <w:hideMark/>
          </w:tcPr>
          <w:p w14:paraId="6230122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19 00</w:t>
            </w:r>
          </w:p>
        </w:tc>
        <w:tc>
          <w:tcPr>
            <w:tcW w:w="620" w:type="dxa"/>
            <w:tcBorders>
              <w:top w:val="single" w:sz="4" w:space="0" w:color="auto"/>
              <w:left w:val="single" w:sz="4" w:space="0" w:color="auto"/>
              <w:bottom w:val="single" w:sz="4" w:space="0" w:color="auto"/>
              <w:right w:val="single" w:sz="4" w:space="0" w:color="auto"/>
            </w:tcBorders>
            <w:hideMark/>
          </w:tcPr>
          <w:p w14:paraId="6935405A"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single" w:sz="4" w:space="0" w:color="auto"/>
              <w:right w:val="single" w:sz="4" w:space="0" w:color="auto"/>
            </w:tcBorders>
            <w:hideMark/>
          </w:tcPr>
          <w:p w14:paraId="3AF2A2E6" w14:textId="77777777" w:rsidR="00692778" w:rsidRPr="00D22496" w:rsidRDefault="00692778">
            <w:pPr>
              <w:pStyle w:val="Paragraph"/>
              <w:rPr>
                <w:noProof/>
                <w:lang w:val="ro-RO"/>
              </w:rPr>
            </w:pPr>
            <w:r w:rsidRPr="00D22496">
              <w:rPr>
                <w:noProof/>
                <w:lang w:val="ro-RO"/>
              </w:rPr>
              <w:t>Bandă din politetrafluoretilenă microporoasă, pe un suport neţesut, utilizată la fabricarea filtrelor pentru echipamente de dializă renală</w:t>
            </w:r>
          </w:p>
          <w:p w14:paraId="0960221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809236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9FE5B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3D236F" w14:textId="77777777" w:rsidR="00692778" w:rsidRPr="00D22496" w:rsidRDefault="00692778">
            <w:pPr>
              <w:pStyle w:val="Paragraph"/>
              <w:rPr>
                <w:noProof/>
                <w:lang w:val="ro-RO"/>
              </w:rPr>
            </w:pPr>
            <w:r w:rsidRPr="00D22496">
              <w:rPr>
                <w:noProof/>
                <w:lang w:val="ro-RO"/>
              </w:rPr>
              <w:t>31.12.2024</w:t>
            </w:r>
          </w:p>
        </w:tc>
      </w:tr>
      <w:tr w:rsidR="00692778" w:rsidRPr="00D22496" w14:paraId="043DCB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5FE51C" w14:textId="77777777" w:rsidR="00692778" w:rsidRPr="00D22496" w:rsidRDefault="00692778">
            <w:pPr>
              <w:pStyle w:val="Paragraph"/>
              <w:rPr>
                <w:noProof/>
                <w:lang w:val="ro-RO"/>
              </w:rPr>
            </w:pPr>
            <w:r w:rsidRPr="00D22496">
              <w:rPr>
                <w:noProof/>
                <w:lang w:val="ro-RO"/>
              </w:rPr>
              <w:t>0.3002</w:t>
            </w:r>
          </w:p>
        </w:tc>
        <w:tc>
          <w:tcPr>
            <w:tcW w:w="909" w:type="dxa"/>
            <w:tcBorders>
              <w:top w:val="single" w:sz="4" w:space="0" w:color="auto"/>
              <w:left w:val="single" w:sz="4" w:space="0" w:color="auto"/>
              <w:bottom w:val="single" w:sz="4" w:space="0" w:color="auto"/>
              <w:right w:val="single" w:sz="4" w:space="0" w:color="auto"/>
            </w:tcBorders>
            <w:hideMark/>
          </w:tcPr>
          <w:p w14:paraId="22E541F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19 00</w:t>
            </w:r>
          </w:p>
        </w:tc>
        <w:tc>
          <w:tcPr>
            <w:tcW w:w="620" w:type="dxa"/>
            <w:tcBorders>
              <w:top w:val="single" w:sz="4" w:space="0" w:color="auto"/>
              <w:left w:val="single" w:sz="4" w:space="0" w:color="auto"/>
              <w:bottom w:val="single" w:sz="4" w:space="0" w:color="auto"/>
              <w:right w:val="single" w:sz="4" w:space="0" w:color="auto"/>
            </w:tcBorders>
            <w:hideMark/>
          </w:tcPr>
          <w:p w14:paraId="5020253A" w14:textId="77777777" w:rsidR="00692778" w:rsidRPr="00D22496" w:rsidRDefault="00692778">
            <w:pPr>
              <w:pStyle w:val="Paragraph"/>
              <w:jc w:val="center"/>
              <w:rPr>
                <w:noProof/>
                <w:lang w:val="ro-RO"/>
              </w:rPr>
            </w:pPr>
            <w:r w:rsidRPr="00D22496">
              <w:rPr>
                <w:noProof/>
                <w:lang w:val="ro-RO"/>
              </w:rPr>
              <w:t>95</w:t>
            </w:r>
          </w:p>
        </w:tc>
        <w:tc>
          <w:tcPr>
            <w:tcW w:w="4088" w:type="dxa"/>
            <w:tcBorders>
              <w:top w:val="single" w:sz="4" w:space="0" w:color="auto"/>
              <w:left w:val="single" w:sz="4" w:space="0" w:color="auto"/>
              <w:bottom w:val="single" w:sz="4" w:space="0" w:color="auto"/>
              <w:right w:val="single" w:sz="4" w:space="0" w:color="auto"/>
            </w:tcBorders>
            <w:hideMark/>
          </w:tcPr>
          <w:p w14:paraId="7C40F802" w14:textId="77777777" w:rsidR="00692778" w:rsidRPr="00D22496" w:rsidRDefault="00692778">
            <w:pPr>
              <w:pStyle w:val="Paragraph"/>
              <w:rPr>
                <w:noProof/>
                <w:lang w:val="ro-RO"/>
              </w:rPr>
            </w:pPr>
            <w:r w:rsidRPr="00D22496">
              <w:rPr>
                <w:noProof/>
                <w:lang w:val="ro-RO"/>
              </w:rPr>
              <w:t>Folie din polietersulfonă, cu grosime maximum 200 µm</w:t>
            </w:r>
          </w:p>
        </w:tc>
        <w:tc>
          <w:tcPr>
            <w:tcW w:w="790" w:type="dxa"/>
            <w:tcBorders>
              <w:top w:val="single" w:sz="4" w:space="0" w:color="auto"/>
              <w:left w:val="single" w:sz="4" w:space="0" w:color="auto"/>
              <w:bottom w:val="single" w:sz="4" w:space="0" w:color="auto"/>
              <w:right w:val="single" w:sz="4" w:space="0" w:color="auto"/>
            </w:tcBorders>
            <w:hideMark/>
          </w:tcPr>
          <w:p w14:paraId="637772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5ED9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D0A459" w14:textId="77777777" w:rsidR="00692778" w:rsidRPr="00D22496" w:rsidRDefault="00692778">
            <w:pPr>
              <w:pStyle w:val="Paragraph"/>
              <w:rPr>
                <w:noProof/>
                <w:lang w:val="ro-RO"/>
              </w:rPr>
            </w:pPr>
            <w:r w:rsidRPr="00D22496">
              <w:rPr>
                <w:noProof/>
                <w:lang w:val="ro-RO"/>
              </w:rPr>
              <w:t>31.12.2024</w:t>
            </w:r>
          </w:p>
        </w:tc>
      </w:tr>
      <w:tr w:rsidR="00692778" w:rsidRPr="00D22496" w14:paraId="4200E7C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BB10B9" w14:textId="77777777" w:rsidR="00692778" w:rsidRPr="00D22496" w:rsidRDefault="00692778">
            <w:pPr>
              <w:pStyle w:val="Paragraph"/>
              <w:rPr>
                <w:noProof/>
                <w:lang w:val="ro-RO"/>
              </w:rPr>
            </w:pPr>
            <w:r w:rsidRPr="00D22496">
              <w:rPr>
                <w:noProof/>
                <w:lang w:val="ro-RO"/>
              </w:rPr>
              <w:t>0.3003</w:t>
            </w:r>
          </w:p>
        </w:tc>
        <w:tc>
          <w:tcPr>
            <w:tcW w:w="909" w:type="dxa"/>
            <w:tcBorders>
              <w:top w:val="single" w:sz="4" w:space="0" w:color="auto"/>
              <w:left w:val="single" w:sz="4" w:space="0" w:color="auto"/>
              <w:bottom w:val="single" w:sz="4" w:space="0" w:color="auto"/>
              <w:right w:val="single" w:sz="4" w:space="0" w:color="auto"/>
            </w:tcBorders>
            <w:hideMark/>
          </w:tcPr>
          <w:p w14:paraId="107D6C7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90 10</w:t>
            </w:r>
          </w:p>
        </w:tc>
        <w:tc>
          <w:tcPr>
            <w:tcW w:w="620" w:type="dxa"/>
            <w:tcBorders>
              <w:top w:val="single" w:sz="4" w:space="0" w:color="auto"/>
              <w:left w:val="single" w:sz="4" w:space="0" w:color="auto"/>
              <w:bottom w:val="single" w:sz="4" w:space="0" w:color="auto"/>
              <w:right w:val="single" w:sz="4" w:space="0" w:color="auto"/>
            </w:tcBorders>
            <w:hideMark/>
          </w:tcPr>
          <w:p w14:paraId="36B7C4B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3034B85" w14:textId="77777777" w:rsidR="00692778" w:rsidRPr="00D22496" w:rsidRDefault="00692778">
            <w:pPr>
              <w:pStyle w:val="Paragraph"/>
              <w:rPr>
                <w:noProof/>
                <w:lang w:val="ro-RO"/>
              </w:rPr>
            </w:pPr>
            <w:r w:rsidRPr="00D22496">
              <w:rPr>
                <w:noProof/>
                <w:lang w:val="ro-RO"/>
              </w:rPr>
              <w:t>Placă compozită din poli(etilen tereftalat) sau poli(butilen tereftalat), ranforsată cu fibre de sticlă</w:t>
            </w:r>
          </w:p>
        </w:tc>
        <w:tc>
          <w:tcPr>
            <w:tcW w:w="790" w:type="dxa"/>
            <w:tcBorders>
              <w:top w:val="single" w:sz="4" w:space="0" w:color="auto"/>
              <w:left w:val="single" w:sz="4" w:space="0" w:color="auto"/>
              <w:bottom w:val="single" w:sz="4" w:space="0" w:color="auto"/>
              <w:right w:val="single" w:sz="4" w:space="0" w:color="auto"/>
            </w:tcBorders>
            <w:hideMark/>
          </w:tcPr>
          <w:p w14:paraId="7075046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35FF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AA6567" w14:textId="77777777" w:rsidR="00692778" w:rsidRPr="00D22496" w:rsidRDefault="00692778">
            <w:pPr>
              <w:pStyle w:val="Paragraph"/>
              <w:rPr>
                <w:noProof/>
                <w:lang w:val="ro-RO"/>
              </w:rPr>
            </w:pPr>
            <w:r w:rsidRPr="00D22496">
              <w:rPr>
                <w:noProof/>
                <w:lang w:val="ro-RO"/>
              </w:rPr>
              <w:t>31.12.2024</w:t>
            </w:r>
          </w:p>
        </w:tc>
      </w:tr>
      <w:tr w:rsidR="00692778" w:rsidRPr="00D22496" w14:paraId="47C0F73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C78798" w14:textId="77777777" w:rsidR="00692778" w:rsidRPr="00D22496" w:rsidRDefault="00692778">
            <w:pPr>
              <w:pStyle w:val="Paragraph"/>
              <w:rPr>
                <w:noProof/>
                <w:lang w:val="ro-RO"/>
              </w:rPr>
            </w:pPr>
            <w:r w:rsidRPr="00D22496">
              <w:rPr>
                <w:noProof/>
                <w:lang w:val="ro-RO"/>
              </w:rPr>
              <w:t>0.4379</w:t>
            </w:r>
          </w:p>
        </w:tc>
        <w:tc>
          <w:tcPr>
            <w:tcW w:w="909" w:type="dxa"/>
            <w:tcBorders>
              <w:top w:val="single" w:sz="4" w:space="0" w:color="auto"/>
              <w:left w:val="single" w:sz="4" w:space="0" w:color="auto"/>
              <w:bottom w:val="single" w:sz="4" w:space="0" w:color="auto"/>
              <w:right w:val="single" w:sz="4" w:space="0" w:color="auto"/>
            </w:tcBorders>
            <w:hideMark/>
          </w:tcPr>
          <w:p w14:paraId="7CA999B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90 10</w:t>
            </w:r>
          </w:p>
        </w:tc>
        <w:tc>
          <w:tcPr>
            <w:tcW w:w="620" w:type="dxa"/>
            <w:tcBorders>
              <w:top w:val="single" w:sz="4" w:space="0" w:color="auto"/>
              <w:left w:val="single" w:sz="4" w:space="0" w:color="auto"/>
              <w:bottom w:val="single" w:sz="4" w:space="0" w:color="auto"/>
              <w:right w:val="single" w:sz="4" w:space="0" w:color="auto"/>
            </w:tcBorders>
            <w:hideMark/>
          </w:tcPr>
          <w:p w14:paraId="117A4CC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BE16084" w14:textId="77777777" w:rsidR="00692778" w:rsidRPr="00D22496" w:rsidRDefault="00692778">
            <w:pPr>
              <w:pStyle w:val="Paragraph"/>
              <w:rPr>
                <w:noProof/>
                <w:lang w:val="ro-RO"/>
              </w:rPr>
            </w:pPr>
            <w:r w:rsidRPr="00D22496">
              <w:rPr>
                <w:noProof/>
                <w:lang w:val="ro-RO"/>
              </w:rPr>
              <w:t>Film din poli(etilenă tereftalat), laminat pe o parte sau pe ambele părţi, cu un strat de poli(etilenă tereftalat) unidirecţional fără ţesătură şi impregnat cu poliuretan sau răşină epoxidică</w:t>
            </w:r>
          </w:p>
        </w:tc>
        <w:tc>
          <w:tcPr>
            <w:tcW w:w="790" w:type="dxa"/>
            <w:tcBorders>
              <w:top w:val="single" w:sz="4" w:space="0" w:color="auto"/>
              <w:left w:val="single" w:sz="4" w:space="0" w:color="auto"/>
              <w:bottom w:val="single" w:sz="4" w:space="0" w:color="auto"/>
              <w:right w:val="single" w:sz="4" w:space="0" w:color="auto"/>
            </w:tcBorders>
            <w:hideMark/>
          </w:tcPr>
          <w:p w14:paraId="30406E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CC1C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6B8B04" w14:textId="77777777" w:rsidR="00692778" w:rsidRPr="00D22496" w:rsidRDefault="00692778">
            <w:pPr>
              <w:pStyle w:val="Paragraph"/>
              <w:rPr>
                <w:noProof/>
                <w:lang w:val="ro-RO"/>
              </w:rPr>
            </w:pPr>
            <w:r w:rsidRPr="00D22496">
              <w:rPr>
                <w:noProof/>
                <w:lang w:val="ro-RO"/>
              </w:rPr>
              <w:t>31.12.2024</w:t>
            </w:r>
          </w:p>
        </w:tc>
      </w:tr>
      <w:tr w:rsidR="00692778" w:rsidRPr="00D22496" w14:paraId="1EAF4A4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D9B062" w14:textId="77777777" w:rsidR="00692778" w:rsidRPr="00D22496" w:rsidRDefault="00692778">
            <w:pPr>
              <w:pStyle w:val="Paragraph"/>
              <w:rPr>
                <w:noProof/>
                <w:lang w:val="ro-RO"/>
              </w:rPr>
            </w:pPr>
            <w:r w:rsidRPr="00D22496">
              <w:rPr>
                <w:noProof/>
                <w:lang w:val="ro-RO"/>
              </w:rPr>
              <w:t>0.6156</w:t>
            </w:r>
          </w:p>
        </w:tc>
        <w:tc>
          <w:tcPr>
            <w:tcW w:w="909" w:type="dxa"/>
            <w:tcBorders>
              <w:top w:val="single" w:sz="4" w:space="0" w:color="auto"/>
              <w:left w:val="single" w:sz="4" w:space="0" w:color="auto"/>
              <w:bottom w:val="single" w:sz="4" w:space="0" w:color="auto"/>
              <w:right w:val="single" w:sz="4" w:space="0" w:color="auto"/>
            </w:tcBorders>
            <w:hideMark/>
          </w:tcPr>
          <w:p w14:paraId="4A50758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90 10</w:t>
            </w:r>
          </w:p>
        </w:tc>
        <w:tc>
          <w:tcPr>
            <w:tcW w:w="620" w:type="dxa"/>
            <w:tcBorders>
              <w:top w:val="single" w:sz="4" w:space="0" w:color="auto"/>
              <w:left w:val="single" w:sz="4" w:space="0" w:color="auto"/>
              <w:bottom w:val="single" w:sz="4" w:space="0" w:color="auto"/>
              <w:right w:val="single" w:sz="4" w:space="0" w:color="auto"/>
            </w:tcBorders>
            <w:hideMark/>
          </w:tcPr>
          <w:p w14:paraId="0BBA3C7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2ADD149" w14:textId="77777777" w:rsidR="00692778" w:rsidRPr="00D22496" w:rsidRDefault="00692778">
            <w:pPr>
              <w:pStyle w:val="Paragraph"/>
              <w:rPr>
                <w:noProof/>
                <w:lang w:val="ro-RO"/>
              </w:rPr>
            </w:pPr>
            <w:r w:rsidRPr="00D22496">
              <w:rPr>
                <w:noProof/>
                <w:lang w:val="ro-RO"/>
              </w:rPr>
              <w:t>Peliculă stratificată care cuprinde:</w:t>
            </w:r>
          </w:p>
          <w:tbl>
            <w:tblPr>
              <w:tblStyle w:val="Listdash"/>
              <w:tblW w:w="0" w:type="auto"/>
              <w:tblLayout w:type="fixed"/>
              <w:tblLook w:val="04A0" w:firstRow="1" w:lastRow="0" w:firstColumn="1" w:lastColumn="0" w:noHBand="0" w:noVBand="1"/>
            </w:tblPr>
            <w:tblGrid>
              <w:gridCol w:w="220"/>
              <w:gridCol w:w="3728"/>
            </w:tblGrid>
            <w:tr w:rsidR="00692778" w:rsidRPr="00D22496" w14:paraId="4A13DE7C" w14:textId="77777777" w:rsidTr="0091713F">
              <w:tc>
                <w:tcPr>
                  <w:tcW w:w="220" w:type="dxa"/>
                  <w:hideMark/>
                </w:tcPr>
                <w:p w14:paraId="61429843" w14:textId="77777777" w:rsidR="00692778" w:rsidRPr="00D22496" w:rsidRDefault="00692778">
                  <w:pPr>
                    <w:pStyle w:val="Paragraph"/>
                    <w:rPr>
                      <w:noProof/>
                      <w:lang w:val="ro-RO"/>
                    </w:rPr>
                  </w:pPr>
                  <w:r w:rsidRPr="00D22496">
                    <w:rPr>
                      <w:noProof/>
                      <w:lang w:val="ro-RO"/>
                    </w:rPr>
                    <w:t>—</w:t>
                  </w:r>
                </w:p>
              </w:tc>
              <w:tc>
                <w:tcPr>
                  <w:tcW w:w="3728" w:type="dxa"/>
                  <w:hideMark/>
                </w:tcPr>
                <w:p w14:paraId="52D82BC4" w14:textId="77777777" w:rsidR="00692778" w:rsidRPr="00D22496" w:rsidRDefault="00692778">
                  <w:pPr>
                    <w:pStyle w:val="Paragraph"/>
                    <w:rPr>
                      <w:noProof/>
                      <w:lang w:val="ro-RO"/>
                    </w:rPr>
                  </w:pPr>
                  <w:r w:rsidRPr="00D22496">
                    <w:rPr>
                      <w:noProof/>
                      <w:lang w:val="ro-RO"/>
                    </w:rPr>
                    <w:t>o peliculă de poli(etilentereftalat), cu o grosime mai mare de 100 µm, dar de maximum 150 µm,</w:t>
                  </w:r>
                </w:p>
              </w:tc>
            </w:tr>
            <w:tr w:rsidR="00692778" w:rsidRPr="00D22496" w14:paraId="7A0CFD53" w14:textId="77777777" w:rsidTr="0091713F">
              <w:tc>
                <w:tcPr>
                  <w:tcW w:w="220" w:type="dxa"/>
                  <w:hideMark/>
                </w:tcPr>
                <w:p w14:paraId="774B248B" w14:textId="77777777" w:rsidR="00692778" w:rsidRPr="00D22496" w:rsidRDefault="00692778">
                  <w:pPr>
                    <w:pStyle w:val="Paragraph"/>
                    <w:rPr>
                      <w:noProof/>
                      <w:lang w:val="ro-RO"/>
                    </w:rPr>
                  </w:pPr>
                  <w:r w:rsidRPr="00D22496">
                    <w:rPr>
                      <w:noProof/>
                      <w:lang w:val="ro-RO"/>
                    </w:rPr>
                    <w:t>—</w:t>
                  </w:r>
                </w:p>
              </w:tc>
              <w:tc>
                <w:tcPr>
                  <w:tcW w:w="3728" w:type="dxa"/>
                  <w:hideMark/>
                </w:tcPr>
                <w:p w14:paraId="18C5DF1C" w14:textId="77777777" w:rsidR="00692778" w:rsidRPr="00D22496" w:rsidRDefault="00692778">
                  <w:pPr>
                    <w:pStyle w:val="Paragraph"/>
                    <w:rPr>
                      <w:noProof/>
                      <w:lang w:val="ro-RO"/>
                    </w:rPr>
                  </w:pPr>
                  <w:r w:rsidRPr="00D22496">
                    <w:rPr>
                      <w:noProof/>
                      <w:lang w:val="ro-RO"/>
                    </w:rPr>
                    <w:t>un grund de material fenolic, cu o grosime mai mare de 8 µm, dar de maximum 15 µm,</w:t>
                  </w:r>
                </w:p>
              </w:tc>
            </w:tr>
            <w:tr w:rsidR="00692778" w:rsidRPr="00D22496" w14:paraId="654DAE8C" w14:textId="77777777" w:rsidTr="0091713F">
              <w:tc>
                <w:tcPr>
                  <w:tcW w:w="220" w:type="dxa"/>
                  <w:hideMark/>
                </w:tcPr>
                <w:p w14:paraId="5F5F5648" w14:textId="77777777" w:rsidR="00692778" w:rsidRPr="00D22496" w:rsidRDefault="00692778">
                  <w:pPr>
                    <w:pStyle w:val="Paragraph"/>
                    <w:rPr>
                      <w:noProof/>
                      <w:lang w:val="ro-RO"/>
                    </w:rPr>
                  </w:pPr>
                  <w:r w:rsidRPr="00D22496">
                    <w:rPr>
                      <w:noProof/>
                      <w:lang w:val="ro-RO"/>
                    </w:rPr>
                    <w:t>—</w:t>
                  </w:r>
                </w:p>
              </w:tc>
              <w:tc>
                <w:tcPr>
                  <w:tcW w:w="3728" w:type="dxa"/>
                  <w:hideMark/>
                </w:tcPr>
                <w:p w14:paraId="677DEF2E" w14:textId="77777777" w:rsidR="00692778" w:rsidRPr="00D22496" w:rsidRDefault="00692778">
                  <w:pPr>
                    <w:pStyle w:val="Paragraph"/>
                    <w:rPr>
                      <w:noProof/>
                      <w:lang w:val="ro-RO"/>
                    </w:rPr>
                  </w:pPr>
                  <w:r w:rsidRPr="00D22496">
                    <w:rPr>
                      <w:noProof/>
                      <w:lang w:val="ro-RO"/>
                    </w:rPr>
                    <w:t>un strat adeziv dintr-un cauciuc sintetic, cu o grosime mai mare de 20 µm, dar de maximum 30 µm,</w:t>
                  </w:r>
                </w:p>
              </w:tc>
            </w:tr>
            <w:tr w:rsidR="00692778" w:rsidRPr="00D22496" w14:paraId="79FB79D2" w14:textId="77777777" w:rsidTr="0091713F">
              <w:tc>
                <w:tcPr>
                  <w:tcW w:w="220" w:type="dxa"/>
                  <w:hideMark/>
                </w:tcPr>
                <w:p w14:paraId="702E0DD8" w14:textId="77777777" w:rsidR="00692778" w:rsidRPr="00D22496" w:rsidRDefault="00692778">
                  <w:pPr>
                    <w:pStyle w:val="Paragraph"/>
                    <w:rPr>
                      <w:noProof/>
                      <w:lang w:val="ro-RO"/>
                    </w:rPr>
                  </w:pPr>
                  <w:r w:rsidRPr="00D22496">
                    <w:rPr>
                      <w:noProof/>
                      <w:lang w:val="ro-RO"/>
                    </w:rPr>
                    <w:t>—</w:t>
                  </w:r>
                </w:p>
              </w:tc>
              <w:tc>
                <w:tcPr>
                  <w:tcW w:w="3728" w:type="dxa"/>
                  <w:hideMark/>
                </w:tcPr>
                <w:p w14:paraId="31D60145" w14:textId="77777777" w:rsidR="00692778" w:rsidRPr="00D22496" w:rsidRDefault="00692778">
                  <w:pPr>
                    <w:pStyle w:val="Paragraph"/>
                    <w:rPr>
                      <w:noProof/>
                      <w:lang w:val="ro-RO"/>
                    </w:rPr>
                  </w:pPr>
                  <w:r w:rsidRPr="00D22496">
                    <w:rPr>
                      <w:noProof/>
                      <w:lang w:val="ro-RO"/>
                    </w:rPr>
                    <w:t>și o căptușeală transparentă de poli(etilentereftalat), cu o grosime mai mare de 35 µm, dar de maximum 40 µm</w:t>
                  </w:r>
                </w:p>
              </w:tc>
            </w:tr>
          </w:tbl>
          <w:p w14:paraId="3F7D719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A7C65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4E0A89"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49F6DDFF" w14:textId="77777777" w:rsidR="00692778" w:rsidRPr="00D22496" w:rsidRDefault="00692778">
            <w:pPr>
              <w:pStyle w:val="Paragraph"/>
              <w:rPr>
                <w:noProof/>
                <w:lang w:val="ro-RO"/>
              </w:rPr>
            </w:pPr>
            <w:r w:rsidRPr="00D22496">
              <w:rPr>
                <w:noProof/>
                <w:lang w:val="ro-RO"/>
              </w:rPr>
              <w:t>31.12.2024</w:t>
            </w:r>
          </w:p>
        </w:tc>
      </w:tr>
      <w:tr w:rsidR="00692778" w:rsidRPr="00D22496" w14:paraId="3D9680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C0E93F" w14:textId="77777777" w:rsidR="00692778" w:rsidRPr="00D22496" w:rsidRDefault="00692778">
            <w:pPr>
              <w:pStyle w:val="Paragraph"/>
              <w:rPr>
                <w:noProof/>
                <w:lang w:val="ro-RO"/>
              </w:rPr>
            </w:pPr>
            <w:r w:rsidRPr="00D22496">
              <w:rPr>
                <w:noProof/>
                <w:lang w:val="ro-RO"/>
              </w:rPr>
              <w:t>0.4844</w:t>
            </w:r>
          </w:p>
        </w:tc>
        <w:tc>
          <w:tcPr>
            <w:tcW w:w="909" w:type="dxa"/>
            <w:tcBorders>
              <w:top w:val="single" w:sz="4" w:space="0" w:color="auto"/>
              <w:left w:val="single" w:sz="4" w:space="0" w:color="auto"/>
              <w:bottom w:val="single" w:sz="4" w:space="0" w:color="auto"/>
              <w:right w:val="single" w:sz="4" w:space="0" w:color="auto"/>
            </w:tcBorders>
            <w:hideMark/>
          </w:tcPr>
          <w:p w14:paraId="14C0E7DC" w14:textId="77777777" w:rsidR="00692778" w:rsidRPr="00D22496" w:rsidRDefault="00692778">
            <w:pPr>
              <w:pStyle w:val="Paragraph"/>
              <w:jc w:val="right"/>
              <w:rPr>
                <w:noProof/>
                <w:lang w:val="ro-RO"/>
              </w:rPr>
            </w:pPr>
            <w:r w:rsidRPr="00D22496">
              <w:rPr>
                <w:noProof/>
                <w:lang w:val="ro-RO"/>
              </w:rPr>
              <w:t>ex 3921 90 55</w:t>
            </w:r>
          </w:p>
        </w:tc>
        <w:tc>
          <w:tcPr>
            <w:tcW w:w="620" w:type="dxa"/>
            <w:tcBorders>
              <w:top w:val="single" w:sz="4" w:space="0" w:color="auto"/>
              <w:left w:val="single" w:sz="4" w:space="0" w:color="auto"/>
              <w:bottom w:val="single" w:sz="4" w:space="0" w:color="auto"/>
              <w:right w:val="single" w:sz="4" w:space="0" w:color="auto"/>
            </w:tcBorders>
            <w:hideMark/>
          </w:tcPr>
          <w:p w14:paraId="478BB1D2"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531A964" w14:textId="77777777" w:rsidR="00692778" w:rsidRPr="00D22496" w:rsidRDefault="00692778">
            <w:pPr>
              <w:pStyle w:val="Paragraph"/>
              <w:rPr>
                <w:noProof/>
                <w:lang w:val="ro-RO"/>
              </w:rPr>
            </w:pPr>
            <w:r w:rsidRPr="00D22496">
              <w:rPr>
                <w:noProof/>
                <w:lang w:val="ro-RO"/>
              </w:rPr>
              <w:t>Folii sau rulouri preimpregnate cu conținut de rășină poliimidă</w:t>
            </w:r>
          </w:p>
        </w:tc>
        <w:tc>
          <w:tcPr>
            <w:tcW w:w="790" w:type="dxa"/>
            <w:tcBorders>
              <w:top w:val="single" w:sz="4" w:space="0" w:color="auto"/>
              <w:left w:val="single" w:sz="4" w:space="0" w:color="auto"/>
              <w:bottom w:val="single" w:sz="4" w:space="0" w:color="auto"/>
              <w:right w:val="single" w:sz="4" w:space="0" w:color="auto"/>
            </w:tcBorders>
            <w:hideMark/>
          </w:tcPr>
          <w:p w14:paraId="6D3C54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9385C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810B2D" w14:textId="77777777" w:rsidR="00692778" w:rsidRPr="00D22496" w:rsidRDefault="00692778">
            <w:pPr>
              <w:pStyle w:val="Paragraph"/>
              <w:rPr>
                <w:noProof/>
                <w:lang w:val="ro-RO"/>
              </w:rPr>
            </w:pPr>
            <w:r w:rsidRPr="00D22496">
              <w:rPr>
                <w:noProof/>
                <w:lang w:val="ro-RO"/>
              </w:rPr>
              <w:t>31.12.2024</w:t>
            </w:r>
          </w:p>
        </w:tc>
      </w:tr>
      <w:tr w:rsidR="00692778" w:rsidRPr="00D22496" w14:paraId="237A6D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DD2485" w14:textId="77777777" w:rsidR="00692778" w:rsidRPr="00D22496" w:rsidRDefault="00692778">
            <w:pPr>
              <w:pStyle w:val="Paragraph"/>
              <w:rPr>
                <w:noProof/>
                <w:lang w:val="ro-RO"/>
              </w:rPr>
            </w:pPr>
            <w:r w:rsidRPr="00D22496">
              <w:rPr>
                <w:noProof/>
                <w:lang w:val="ro-RO"/>
              </w:rPr>
              <w:t>0.7510</w:t>
            </w:r>
          </w:p>
        </w:tc>
        <w:tc>
          <w:tcPr>
            <w:tcW w:w="909" w:type="dxa"/>
            <w:tcBorders>
              <w:top w:val="single" w:sz="4" w:space="0" w:color="auto"/>
              <w:left w:val="single" w:sz="4" w:space="0" w:color="auto"/>
              <w:bottom w:val="single" w:sz="4" w:space="0" w:color="auto"/>
              <w:right w:val="single" w:sz="4" w:space="0" w:color="auto"/>
            </w:tcBorders>
            <w:hideMark/>
          </w:tcPr>
          <w:p w14:paraId="2BCED80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90 55</w:t>
            </w:r>
          </w:p>
        </w:tc>
        <w:tc>
          <w:tcPr>
            <w:tcW w:w="620" w:type="dxa"/>
            <w:tcBorders>
              <w:top w:val="single" w:sz="4" w:space="0" w:color="auto"/>
              <w:left w:val="single" w:sz="4" w:space="0" w:color="auto"/>
              <w:bottom w:val="single" w:sz="4" w:space="0" w:color="auto"/>
              <w:right w:val="single" w:sz="4" w:space="0" w:color="auto"/>
            </w:tcBorders>
            <w:hideMark/>
          </w:tcPr>
          <w:p w14:paraId="3942A351"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4C80304B" w14:textId="77777777" w:rsidR="00692778" w:rsidRPr="00D22496" w:rsidRDefault="00692778">
            <w:pPr>
              <w:pStyle w:val="Paragraph"/>
              <w:rPr>
                <w:noProof/>
                <w:lang w:val="ro-RO"/>
              </w:rPr>
            </w:pPr>
            <w:r w:rsidRPr="00D22496">
              <w:rPr>
                <w:noProof/>
                <w:lang w:val="ro-RO"/>
              </w:rPr>
              <w:t>Fibră de sticlă impregnată cu rășină epoxidică, destinată utilizării la fabricarea de carduri inteligente</w:t>
            </w:r>
          </w:p>
          <w:p w14:paraId="6CC98D3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B3BDE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2C2C62F"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5539BFA8" w14:textId="77777777" w:rsidR="00692778" w:rsidRPr="00D22496" w:rsidRDefault="00692778">
            <w:pPr>
              <w:pStyle w:val="Paragraph"/>
              <w:rPr>
                <w:noProof/>
                <w:lang w:val="ro-RO"/>
              </w:rPr>
            </w:pPr>
            <w:r w:rsidRPr="00D22496">
              <w:rPr>
                <w:noProof/>
                <w:lang w:val="ro-RO"/>
              </w:rPr>
              <w:t>31.12.2024</w:t>
            </w:r>
          </w:p>
        </w:tc>
      </w:tr>
      <w:tr w:rsidR="00692778" w:rsidRPr="00D22496" w14:paraId="58E099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D79AB4" w14:textId="77777777" w:rsidR="00692778" w:rsidRPr="00D22496" w:rsidRDefault="00692778">
            <w:pPr>
              <w:pStyle w:val="Paragraph"/>
              <w:rPr>
                <w:noProof/>
                <w:lang w:val="ro-RO"/>
              </w:rPr>
            </w:pPr>
            <w:r w:rsidRPr="00D22496">
              <w:rPr>
                <w:noProof/>
                <w:lang w:val="ro-RO"/>
              </w:rPr>
              <w:t>0.6742</w:t>
            </w:r>
          </w:p>
        </w:tc>
        <w:tc>
          <w:tcPr>
            <w:tcW w:w="909" w:type="dxa"/>
            <w:tcBorders>
              <w:top w:val="single" w:sz="4" w:space="0" w:color="auto"/>
              <w:left w:val="single" w:sz="4" w:space="0" w:color="auto"/>
              <w:bottom w:val="single" w:sz="4" w:space="0" w:color="auto"/>
              <w:right w:val="single" w:sz="4" w:space="0" w:color="auto"/>
            </w:tcBorders>
            <w:hideMark/>
          </w:tcPr>
          <w:p w14:paraId="2C56A610" w14:textId="77777777" w:rsidR="00692778" w:rsidRPr="00D22496" w:rsidRDefault="00692778">
            <w:pPr>
              <w:pStyle w:val="Paragraph"/>
              <w:jc w:val="right"/>
              <w:rPr>
                <w:noProof/>
                <w:lang w:val="ro-RO"/>
              </w:rPr>
            </w:pPr>
            <w:r w:rsidRPr="00D22496">
              <w:rPr>
                <w:noProof/>
                <w:lang w:val="ro-RO"/>
              </w:rPr>
              <w:t>ex 3921 90 55</w:t>
            </w:r>
          </w:p>
        </w:tc>
        <w:tc>
          <w:tcPr>
            <w:tcW w:w="620" w:type="dxa"/>
            <w:tcBorders>
              <w:top w:val="single" w:sz="4" w:space="0" w:color="auto"/>
              <w:left w:val="single" w:sz="4" w:space="0" w:color="auto"/>
              <w:bottom w:val="single" w:sz="4" w:space="0" w:color="auto"/>
              <w:right w:val="single" w:sz="4" w:space="0" w:color="auto"/>
            </w:tcBorders>
            <w:hideMark/>
          </w:tcPr>
          <w:p w14:paraId="132D6FE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12AE4AE" w14:textId="77777777" w:rsidR="00692778" w:rsidRPr="00D22496" w:rsidRDefault="00692778">
            <w:pPr>
              <w:pStyle w:val="Paragraph"/>
              <w:rPr>
                <w:noProof/>
                <w:lang w:val="ro-RO"/>
              </w:rPr>
            </w:pPr>
            <w:r w:rsidRPr="00D22496">
              <w:rPr>
                <w:noProof/>
                <w:lang w:val="ro-RO"/>
              </w:rPr>
              <w:t>Țesătură în trei straturi, sub formă de rulouri,</w:t>
            </w:r>
          </w:p>
          <w:tbl>
            <w:tblPr>
              <w:tblStyle w:val="Listdash"/>
              <w:tblW w:w="0" w:type="auto"/>
              <w:tblLayout w:type="fixed"/>
              <w:tblLook w:val="04A0" w:firstRow="1" w:lastRow="0" w:firstColumn="1" w:lastColumn="0" w:noHBand="0" w:noVBand="1"/>
            </w:tblPr>
            <w:tblGrid>
              <w:gridCol w:w="220"/>
              <w:gridCol w:w="3728"/>
            </w:tblGrid>
            <w:tr w:rsidR="00692778" w:rsidRPr="00D22496" w14:paraId="057527A0" w14:textId="77777777" w:rsidTr="0091713F">
              <w:tc>
                <w:tcPr>
                  <w:tcW w:w="220" w:type="dxa"/>
                  <w:hideMark/>
                </w:tcPr>
                <w:p w14:paraId="7593D966" w14:textId="77777777" w:rsidR="00692778" w:rsidRPr="00D22496" w:rsidRDefault="00692778">
                  <w:pPr>
                    <w:pStyle w:val="Paragraph"/>
                    <w:rPr>
                      <w:noProof/>
                      <w:lang w:val="ro-RO"/>
                    </w:rPr>
                  </w:pPr>
                  <w:r w:rsidRPr="00D22496">
                    <w:rPr>
                      <w:noProof/>
                      <w:lang w:val="ro-RO"/>
                    </w:rPr>
                    <w:t>—</w:t>
                  </w:r>
                </w:p>
              </w:tc>
              <w:tc>
                <w:tcPr>
                  <w:tcW w:w="3728" w:type="dxa"/>
                  <w:hideMark/>
                </w:tcPr>
                <w:p w14:paraId="4408175D" w14:textId="77777777" w:rsidR="00692778" w:rsidRPr="00D22496" w:rsidRDefault="00692778">
                  <w:pPr>
                    <w:pStyle w:val="Paragraph"/>
                    <w:rPr>
                      <w:noProof/>
                      <w:lang w:val="ro-RO"/>
                    </w:rPr>
                  </w:pPr>
                  <w:r w:rsidRPr="00D22496">
                    <w:rPr>
                      <w:noProof/>
                      <w:lang w:val="ro-RO"/>
                    </w:rPr>
                    <w:t>care include un strat central compus din 100 % nailon Taffeta sau amestec nailon/poliester Taffeta,</w:t>
                  </w:r>
                </w:p>
              </w:tc>
            </w:tr>
            <w:tr w:rsidR="00692778" w:rsidRPr="00D22496" w14:paraId="29E07AEA" w14:textId="77777777" w:rsidTr="0091713F">
              <w:tc>
                <w:tcPr>
                  <w:tcW w:w="220" w:type="dxa"/>
                  <w:hideMark/>
                </w:tcPr>
                <w:p w14:paraId="7A7DDA9F" w14:textId="77777777" w:rsidR="00692778" w:rsidRPr="00D22496" w:rsidRDefault="00692778">
                  <w:pPr>
                    <w:pStyle w:val="Paragraph"/>
                    <w:rPr>
                      <w:noProof/>
                      <w:lang w:val="ro-RO"/>
                    </w:rPr>
                  </w:pPr>
                  <w:r w:rsidRPr="00D22496">
                    <w:rPr>
                      <w:noProof/>
                      <w:lang w:val="ro-RO"/>
                    </w:rPr>
                    <w:t>—</w:t>
                  </w:r>
                </w:p>
              </w:tc>
              <w:tc>
                <w:tcPr>
                  <w:tcW w:w="3728" w:type="dxa"/>
                  <w:hideMark/>
                </w:tcPr>
                <w:p w14:paraId="4938FA20" w14:textId="77777777" w:rsidR="00692778" w:rsidRPr="00D22496" w:rsidRDefault="00692778">
                  <w:pPr>
                    <w:pStyle w:val="Paragraph"/>
                    <w:rPr>
                      <w:noProof/>
                      <w:lang w:val="ro-RO"/>
                    </w:rPr>
                  </w:pPr>
                  <w:r w:rsidRPr="00D22496">
                    <w:rPr>
                      <w:noProof/>
                      <w:lang w:val="ro-RO"/>
                    </w:rPr>
                    <w:t>acoperită pe ambele părți cu o peliculă de poliamidă,</w:t>
                  </w:r>
                </w:p>
              </w:tc>
            </w:tr>
            <w:tr w:rsidR="00692778" w:rsidRPr="00D22496" w14:paraId="27AFF241" w14:textId="77777777" w:rsidTr="0091713F">
              <w:tc>
                <w:tcPr>
                  <w:tcW w:w="220" w:type="dxa"/>
                  <w:hideMark/>
                </w:tcPr>
                <w:p w14:paraId="23D81BF5" w14:textId="77777777" w:rsidR="00692778" w:rsidRPr="00D22496" w:rsidRDefault="00692778">
                  <w:pPr>
                    <w:pStyle w:val="Paragraph"/>
                    <w:rPr>
                      <w:noProof/>
                      <w:lang w:val="ro-RO"/>
                    </w:rPr>
                  </w:pPr>
                  <w:r w:rsidRPr="00D22496">
                    <w:rPr>
                      <w:noProof/>
                      <w:lang w:val="ro-RO"/>
                    </w:rPr>
                    <w:t>—</w:t>
                  </w:r>
                </w:p>
              </w:tc>
              <w:tc>
                <w:tcPr>
                  <w:tcW w:w="3728" w:type="dxa"/>
                  <w:hideMark/>
                </w:tcPr>
                <w:p w14:paraId="34B53B47" w14:textId="77777777" w:rsidR="00692778" w:rsidRPr="00D22496" w:rsidRDefault="00692778">
                  <w:pPr>
                    <w:pStyle w:val="Paragraph"/>
                    <w:rPr>
                      <w:noProof/>
                      <w:lang w:val="ro-RO"/>
                    </w:rPr>
                  </w:pPr>
                  <w:r w:rsidRPr="00D22496">
                    <w:rPr>
                      <w:noProof/>
                      <w:lang w:val="ro-RO"/>
                    </w:rPr>
                    <w:t>cu o grosime totală de maximum 135 µm și</w:t>
                  </w:r>
                </w:p>
              </w:tc>
            </w:tr>
            <w:tr w:rsidR="00692778" w:rsidRPr="00D22496" w14:paraId="265CE9F9" w14:textId="77777777" w:rsidTr="0091713F">
              <w:tc>
                <w:tcPr>
                  <w:tcW w:w="220" w:type="dxa"/>
                  <w:hideMark/>
                </w:tcPr>
                <w:p w14:paraId="23ED6AD3" w14:textId="77777777" w:rsidR="00692778" w:rsidRPr="00D22496" w:rsidRDefault="00692778">
                  <w:pPr>
                    <w:pStyle w:val="Paragraph"/>
                    <w:rPr>
                      <w:noProof/>
                      <w:lang w:val="ro-RO"/>
                    </w:rPr>
                  </w:pPr>
                  <w:r w:rsidRPr="00D22496">
                    <w:rPr>
                      <w:noProof/>
                      <w:lang w:val="ro-RO"/>
                    </w:rPr>
                    <w:t>—</w:t>
                  </w:r>
                </w:p>
              </w:tc>
              <w:tc>
                <w:tcPr>
                  <w:tcW w:w="3728" w:type="dxa"/>
                  <w:hideMark/>
                </w:tcPr>
                <w:p w14:paraId="6627F7DE" w14:textId="77777777" w:rsidR="00692778" w:rsidRPr="00D22496" w:rsidRDefault="00692778">
                  <w:pPr>
                    <w:pStyle w:val="Paragraph"/>
                    <w:rPr>
                      <w:noProof/>
                      <w:lang w:val="ro-RO"/>
                    </w:rPr>
                  </w:pPr>
                  <w:r w:rsidRPr="00D22496">
                    <w:rPr>
                      <w:noProof/>
                      <w:lang w:val="ro-RO"/>
                    </w:rPr>
                    <w:t>o masă totală de maximum 80 g/m</w:t>
                  </w:r>
                  <w:r w:rsidRPr="00D22496">
                    <w:rPr>
                      <w:noProof/>
                      <w:vertAlign w:val="superscript"/>
                      <w:lang w:val="ro-RO"/>
                    </w:rPr>
                    <w:t>2</w:t>
                  </w:r>
                </w:p>
              </w:tc>
            </w:tr>
          </w:tbl>
          <w:p w14:paraId="5588C5A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B1298F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830FA7"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25FC3DEE" w14:textId="77777777" w:rsidR="00692778" w:rsidRPr="00D22496" w:rsidRDefault="00692778">
            <w:pPr>
              <w:pStyle w:val="Paragraph"/>
              <w:rPr>
                <w:noProof/>
                <w:lang w:val="ro-RO"/>
              </w:rPr>
            </w:pPr>
            <w:r w:rsidRPr="00D22496">
              <w:rPr>
                <w:noProof/>
                <w:lang w:val="ro-RO"/>
              </w:rPr>
              <w:t>31.12.2025</w:t>
            </w:r>
          </w:p>
        </w:tc>
      </w:tr>
      <w:tr w:rsidR="00692778" w:rsidRPr="00D22496" w14:paraId="0DC2FD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5FF76F" w14:textId="77777777" w:rsidR="00692778" w:rsidRPr="00D22496" w:rsidRDefault="00692778">
            <w:pPr>
              <w:pStyle w:val="Paragraph"/>
              <w:rPr>
                <w:noProof/>
                <w:lang w:val="ro-RO"/>
              </w:rPr>
            </w:pPr>
            <w:r w:rsidRPr="00D22496">
              <w:rPr>
                <w:noProof/>
                <w:lang w:val="ro-RO"/>
              </w:rPr>
              <w:t>0.8291</w:t>
            </w:r>
          </w:p>
        </w:tc>
        <w:tc>
          <w:tcPr>
            <w:tcW w:w="909" w:type="dxa"/>
            <w:tcBorders>
              <w:top w:val="single" w:sz="4" w:space="0" w:color="auto"/>
              <w:left w:val="single" w:sz="4" w:space="0" w:color="auto"/>
              <w:bottom w:val="single" w:sz="4" w:space="0" w:color="auto"/>
              <w:right w:val="single" w:sz="4" w:space="0" w:color="auto"/>
            </w:tcBorders>
            <w:hideMark/>
          </w:tcPr>
          <w:p w14:paraId="6BA432BD" w14:textId="77777777" w:rsidR="00692778" w:rsidRPr="00D22496" w:rsidRDefault="00692778">
            <w:pPr>
              <w:pStyle w:val="Paragraph"/>
              <w:jc w:val="right"/>
              <w:rPr>
                <w:noProof/>
                <w:lang w:val="ro-RO"/>
              </w:rPr>
            </w:pPr>
            <w:r w:rsidRPr="00D22496">
              <w:rPr>
                <w:noProof/>
                <w:lang w:val="ro-RO"/>
              </w:rPr>
              <w:t>ex 3921 90 55</w:t>
            </w:r>
          </w:p>
        </w:tc>
        <w:tc>
          <w:tcPr>
            <w:tcW w:w="620" w:type="dxa"/>
            <w:tcBorders>
              <w:top w:val="single" w:sz="4" w:space="0" w:color="auto"/>
              <w:left w:val="single" w:sz="4" w:space="0" w:color="auto"/>
              <w:bottom w:val="single" w:sz="4" w:space="0" w:color="auto"/>
              <w:right w:val="single" w:sz="4" w:space="0" w:color="auto"/>
            </w:tcBorders>
            <w:hideMark/>
          </w:tcPr>
          <w:p w14:paraId="153B7F9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6997761" w14:textId="77777777" w:rsidR="00692778" w:rsidRPr="00D22496" w:rsidRDefault="00692778">
            <w:pPr>
              <w:pStyle w:val="Paragraph"/>
              <w:rPr>
                <w:noProof/>
                <w:lang w:val="ro-RO"/>
              </w:rPr>
            </w:pPr>
            <w:r w:rsidRPr="00D22496">
              <w:rPr>
                <w:noProof/>
                <w:lang w:val="ro-RO"/>
              </w:rPr>
              <w:t>Membrană compusă dintr-un strat de poliamidă și un strat de polisulfonă pe un strat de suport din celuloză cu:</w:t>
            </w:r>
          </w:p>
          <w:tbl>
            <w:tblPr>
              <w:tblStyle w:val="Listdash"/>
              <w:tblW w:w="0" w:type="auto"/>
              <w:tblLayout w:type="fixed"/>
              <w:tblLook w:val="04A0" w:firstRow="1" w:lastRow="0" w:firstColumn="1" w:lastColumn="0" w:noHBand="0" w:noVBand="1"/>
            </w:tblPr>
            <w:tblGrid>
              <w:gridCol w:w="220"/>
              <w:gridCol w:w="3728"/>
            </w:tblGrid>
            <w:tr w:rsidR="00692778" w:rsidRPr="00D22496" w14:paraId="192CC39D" w14:textId="77777777" w:rsidTr="0091713F">
              <w:tc>
                <w:tcPr>
                  <w:tcW w:w="220" w:type="dxa"/>
                  <w:hideMark/>
                </w:tcPr>
                <w:p w14:paraId="68858353" w14:textId="77777777" w:rsidR="00692778" w:rsidRPr="00D22496" w:rsidRDefault="00692778">
                  <w:pPr>
                    <w:pStyle w:val="Paragraph"/>
                    <w:rPr>
                      <w:noProof/>
                      <w:lang w:val="ro-RO"/>
                    </w:rPr>
                  </w:pPr>
                  <w:r w:rsidRPr="00D22496">
                    <w:rPr>
                      <w:noProof/>
                      <w:lang w:val="ro-RO"/>
                    </w:rPr>
                    <w:t>—</w:t>
                  </w:r>
                </w:p>
              </w:tc>
              <w:tc>
                <w:tcPr>
                  <w:tcW w:w="3728" w:type="dxa"/>
                  <w:hideMark/>
                </w:tcPr>
                <w:p w14:paraId="650C051B" w14:textId="77777777" w:rsidR="00692778" w:rsidRPr="00D22496" w:rsidRDefault="00692778">
                  <w:pPr>
                    <w:pStyle w:val="Paragraph"/>
                    <w:rPr>
                      <w:noProof/>
                      <w:lang w:val="ro-RO"/>
                    </w:rPr>
                  </w:pPr>
                  <w:r w:rsidRPr="00D22496">
                    <w:rPr>
                      <w:noProof/>
                      <w:lang w:val="ro-RO"/>
                    </w:rPr>
                    <w:t>o grosime totală de minimum 0,25 mm și maximum 0,40 mm,</w:t>
                  </w:r>
                </w:p>
              </w:tc>
            </w:tr>
            <w:tr w:rsidR="00692778" w:rsidRPr="00D22496" w14:paraId="5022AFEC" w14:textId="77777777" w:rsidTr="0091713F">
              <w:tc>
                <w:tcPr>
                  <w:tcW w:w="220" w:type="dxa"/>
                  <w:hideMark/>
                </w:tcPr>
                <w:p w14:paraId="6559199A" w14:textId="77777777" w:rsidR="00692778" w:rsidRPr="00D22496" w:rsidRDefault="00692778">
                  <w:pPr>
                    <w:pStyle w:val="Paragraph"/>
                    <w:rPr>
                      <w:noProof/>
                      <w:lang w:val="ro-RO"/>
                    </w:rPr>
                  </w:pPr>
                  <w:r w:rsidRPr="00D22496">
                    <w:rPr>
                      <w:noProof/>
                      <w:lang w:val="ro-RO"/>
                    </w:rPr>
                    <w:t>—</w:t>
                  </w:r>
                </w:p>
              </w:tc>
              <w:tc>
                <w:tcPr>
                  <w:tcW w:w="3728" w:type="dxa"/>
                  <w:hideMark/>
                </w:tcPr>
                <w:p w14:paraId="2638124C" w14:textId="77777777" w:rsidR="00692778" w:rsidRPr="00D22496" w:rsidRDefault="00692778">
                  <w:pPr>
                    <w:pStyle w:val="Paragraph"/>
                    <w:rPr>
                      <w:noProof/>
                      <w:lang w:val="ro-RO"/>
                    </w:rPr>
                  </w:pPr>
                  <w:r w:rsidRPr="00D22496">
                    <w:rPr>
                      <w:noProof/>
                      <w:lang w:val="ro-RO"/>
                    </w:rPr>
                    <w:t>o greutate totală de minimum 109 g/m</w:t>
                  </w:r>
                  <w:r w:rsidRPr="00D22496">
                    <w:rPr>
                      <w:noProof/>
                      <w:vertAlign w:val="superscript"/>
                      <w:lang w:val="ro-RO"/>
                    </w:rPr>
                    <w:t>2</w:t>
                  </w:r>
                  <w:r w:rsidRPr="00D22496">
                    <w:rPr>
                      <w:noProof/>
                      <w:lang w:val="ro-RO"/>
                    </w:rPr>
                    <w:t xml:space="preserve"> și maximum 114 g/m</w:t>
                  </w:r>
                  <w:r w:rsidRPr="00D22496">
                    <w:rPr>
                      <w:noProof/>
                      <w:vertAlign w:val="superscript"/>
                      <w:lang w:val="ro-RO"/>
                    </w:rPr>
                    <w:t>2</w:t>
                  </w:r>
                </w:p>
              </w:tc>
            </w:tr>
          </w:tbl>
          <w:p w14:paraId="5DC3C10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9D22B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DB992D"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59903EB8" w14:textId="77777777" w:rsidR="00692778" w:rsidRPr="00D22496" w:rsidRDefault="00692778">
            <w:pPr>
              <w:pStyle w:val="Paragraph"/>
              <w:rPr>
                <w:noProof/>
                <w:lang w:val="ro-RO"/>
              </w:rPr>
            </w:pPr>
            <w:r w:rsidRPr="00D22496">
              <w:rPr>
                <w:noProof/>
                <w:lang w:val="ro-RO"/>
              </w:rPr>
              <w:t>31.12.2026</w:t>
            </w:r>
          </w:p>
        </w:tc>
      </w:tr>
      <w:tr w:rsidR="00692778" w:rsidRPr="00D22496" w14:paraId="6D19BE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9141FB" w14:textId="77777777" w:rsidR="00692778" w:rsidRPr="00D22496" w:rsidRDefault="00692778">
            <w:pPr>
              <w:pStyle w:val="Paragraph"/>
              <w:rPr>
                <w:noProof/>
                <w:lang w:val="ro-RO"/>
              </w:rPr>
            </w:pPr>
            <w:r w:rsidRPr="00D22496">
              <w:rPr>
                <w:noProof/>
                <w:lang w:val="ro-RO"/>
              </w:rPr>
              <w:t>0.3312</w:t>
            </w:r>
          </w:p>
        </w:tc>
        <w:tc>
          <w:tcPr>
            <w:tcW w:w="909" w:type="dxa"/>
            <w:tcBorders>
              <w:top w:val="single" w:sz="4" w:space="0" w:color="auto"/>
              <w:left w:val="single" w:sz="4" w:space="0" w:color="auto"/>
              <w:bottom w:val="single" w:sz="4" w:space="0" w:color="auto"/>
              <w:right w:val="single" w:sz="4" w:space="0" w:color="auto"/>
            </w:tcBorders>
            <w:hideMark/>
          </w:tcPr>
          <w:p w14:paraId="3B9CECF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3921 90 60</w:t>
            </w:r>
          </w:p>
        </w:tc>
        <w:tc>
          <w:tcPr>
            <w:tcW w:w="620" w:type="dxa"/>
            <w:tcBorders>
              <w:top w:val="single" w:sz="4" w:space="0" w:color="auto"/>
              <w:left w:val="single" w:sz="4" w:space="0" w:color="auto"/>
              <w:bottom w:val="single" w:sz="4" w:space="0" w:color="auto"/>
              <w:right w:val="single" w:sz="4" w:space="0" w:color="auto"/>
            </w:tcBorders>
            <w:hideMark/>
          </w:tcPr>
          <w:p w14:paraId="0E3C5F3C"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D1E328D" w14:textId="77777777" w:rsidR="00692778" w:rsidRPr="00D22496" w:rsidRDefault="00692778">
            <w:pPr>
              <w:pStyle w:val="Paragraph"/>
              <w:rPr>
                <w:noProof/>
                <w:lang w:val="ro-RO"/>
              </w:rPr>
            </w:pPr>
            <w:r w:rsidRPr="00D22496">
              <w:rPr>
                <w:noProof/>
                <w:lang w:val="ro-RO"/>
              </w:rPr>
              <w:t>Membrane schimbătoare de ioni pe baza de țesătură acoperită pe ambele părți cu material plastic fluorurat, destinate utilizării în celulele electrolitice clor-alcaline</w:t>
            </w:r>
          </w:p>
          <w:p w14:paraId="4A86161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509C2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71BC4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51CC5C" w14:textId="77777777" w:rsidR="00692778" w:rsidRPr="00D22496" w:rsidRDefault="00692778">
            <w:pPr>
              <w:pStyle w:val="Paragraph"/>
              <w:rPr>
                <w:noProof/>
                <w:lang w:val="ro-RO"/>
              </w:rPr>
            </w:pPr>
            <w:r w:rsidRPr="00D22496">
              <w:rPr>
                <w:noProof/>
                <w:lang w:val="ro-RO"/>
              </w:rPr>
              <w:t>31.12.2024</w:t>
            </w:r>
          </w:p>
        </w:tc>
      </w:tr>
      <w:tr w:rsidR="00692778" w:rsidRPr="00D22496" w14:paraId="2E360CD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BFBF88" w14:textId="77777777" w:rsidR="00692778" w:rsidRPr="00D22496" w:rsidRDefault="00692778">
            <w:pPr>
              <w:pStyle w:val="Paragraph"/>
              <w:rPr>
                <w:noProof/>
                <w:lang w:val="ro-RO"/>
              </w:rPr>
            </w:pPr>
            <w:r w:rsidRPr="00D22496">
              <w:rPr>
                <w:noProof/>
                <w:lang w:val="ro-RO"/>
              </w:rPr>
              <w:t>0.5396</w:t>
            </w:r>
          </w:p>
        </w:tc>
        <w:tc>
          <w:tcPr>
            <w:tcW w:w="909" w:type="dxa"/>
            <w:tcBorders>
              <w:top w:val="single" w:sz="4" w:space="0" w:color="auto"/>
              <w:left w:val="single" w:sz="4" w:space="0" w:color="auto"/>
              <w:bottom w:val="single" w:sz="4" w:space="0" w:color="auto"/>
              <w:right w:val="single" w:sz="4" w:space="0" w:color="auto"/>
            </w:tcBorders>
            <w:hideMark/>
          </w:tcPr>
          <w:p w14:paraId="4A238811" w14:textId="77777777" w:rsidR="00692778" w:rsidRPr="00D22496" w:rsidRDefault="00692778">
            <w:pPr>
              <w:pStyle w:val="Paragraph"/>
              <w:jc w:val="right"/>
              <w:rPr>
                <w:noProof/>
                <w:lang w:val="ro-RO"/>
              </w:rPr>
            </w:pPr>
            <w:r w:rsidRPr="00D22496">
              <w:rPr>
                <w:noProof/>
                <w:lang w:val="ro-RO"/>
              </w:rPr>
              <w:t>ex 3923 10 90</w:t>
            </w:r>
          </w:p>
        </w:tc>
        <w:tc>
          <w:tcPr>
            <w:tcW w:w="620" w:type="dxa"/>
            <w:tcBorders>
              <w:top w:val="single" w:sz="4" w:space="0" w:color="auto"/>
              <w:left w:val="single" w:sz="4" w:space="0" w:color="auto"/>
              <w:bottom w:val="single" w:sz="4" w:space="0" w:color="auto"/>
              <w:right w:val="single" w:sz="4" w:space="0" w:color="auto"/>
            </w:tcBorders>
            <w:hideMark/>
          </w:tcPr>
          <w:p w14:paraId="5027CED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236DFB4" w14:textId="77777777" w:rsidR="00692778" w:rsidRPr="00D22496" w:rsidRDefault="00692778">
            <w:pPr>
              <w:pStyle w:val="Paragraph"/>
              <w:rPr>
                <w:noProof/>
                <w:lang w:val="ro-RO"/>
              </w:rPr>
            </w:pPr>
            <w:r w:rsidRPr="00D22496">
              <w:rPr>
                <w:noProof/>
                <w:lang w:val="ro-RO"/>
              </w:rPr>
              <w:t>Carcase pentru fotomăști sau pentru plachete:</w:t>
            </w:r>
          </w:p>
          <w:tbl>
            <w:tblPr>
              <w:tblStyle w:val="Listdash"/>
              <w:tblW w:w="0" w:type="auto"/>
              <w:tblLayout w:type="fixed"/>
              <w:tblLook w:val="04A0" w:firstRow="1" w:lastRow="0" w:firstColumn="1" w:lastColumn="0" w:noHBand="0" w:noVBand="1"/>
            </w:tblPr>
            <w:tblGrid>
              <w:gridCol w:w="220"/>
              <w:gridCol w:w="3728"/>
            </w:tblGrid>
            <w:tr w:rsidR="00692778" w:rsidRPr="00D22496" w14:paraId="00205D07" w14:textId="77777777" w:rsidTr="0091713F">
              <w:tc>
                <w:tcPr>
                  <w:tcW w:w="220" w:type="dxa"/>
                  <w:hideMark/>
                </w:tcPr>
                <w:p w14:paraId="2E30CED0" w14:textId="77777777" w:rsidR="00692778" w:rsidRPr="00D22496" w:rsidRDefault="00692778">
                  <w:pPr>
                    <w:pStyle w:val="Paragraph"/>
                    <w:rPr>
                      <w:noProof/>
                      <w:lang w:val="ro-RO"/>
                    </w:rPr>
                  </w:pPr>
                  <w:r w:rsidRPr="00D22496">
                    <w:rPr>
                      <w:noProof/>
                      <w:lang w:val="ro-RO"/>
                    </w:rPr>
                    <w:t>—</w:t>
                  </w:r>
                </w:p>
              </w:tc>
              <w:tc>
                <w:tcPr>
                  <w:tcW w:w="3728" w:type="dxa"/>
                  <w:hideMark/>
                </w:tcPr>
                <w:p w14:paraId="217AD3E9" w14:textId="77777777" w:rsidR="00692778" w:rsidRPr="00D22496" w:rsidRDefault="00692778">
                  <w:pPr>
                    <w:pStyle w:val="Paragraph"/>
                    <w:rPr>
                      <w:noProof/>
                      <w:lang w:val="ro-RO"/>
                    </w:rPr>
                  </w:pPr>
                  <w:r w:rsidRPr="00D22496">
                    <w:rPr>
                      <w:noProof/>
                      <w:lang w:val="ro-RO"/>
                    </w:rPr>
                    <w:t>constând în materiale antistatice sau într</w:t>
                  </w:r>
                  <w:r w:rsidRPr="00D22496">
                    <w:rPr>
                      <w:noProof/>
                      <w:lang w:val="ro-RO"/>
                    </w:rPr>
                    <w:noBreakHyphen/>
                    <w:t>un amestec de materiale termoplastice cu proprietăți specifice de descărcare electrostatică (ESD) și de degazare,</w:t>
                  </w:r>
                </w:p>
              </w:tc>
            </w:tr>
            <w:tr w:rsidR="00692778" w:rsidRPr="00D22496" w14:paraId="1573CC47" w14:textId="77777777" w:rsidTr="0091713F">
              <w:tc>
                <w:tcPr>
                  <w:tcW w:w="220" w:type="dxa"/>
                  <w:hideMark/>
                </w:tcPr>
                <w:p w14:paraId="749D7EAD" w14:textId="77777777" w:rsidR="00692778" w:rsidRPr="00D22496" w:rsidRDefault="00692778">
                  <w:pPr>
                    <w:pStyle w:val="Paragraph"/>
                    <w:rPr>
                      <w:noProof/>
                      <w:lang w:val="ro-RO"/>
                    </w:rPr>
                  </w:pPr>
                  <w:r w:rsidRPr="00D22496">
                    <w:rPr>
                      <w:noProof/>
                      <w:lang w:val="ro-RO"/>
                    </w:rPr>
                    <w:t>—</w:t>
                  </w:r>
                </w:p>
              </w:tc>
              <w:tc>
                <w:tcPr>
                  <w:tcW w:w="3728" w:type="dxa"/>
                  <w:hideMark/>
                </w:tcPr>
                <w:p w14:paraId="5911A856" w14:textId="77777777" w:rsidR="00692778" w:rsidRPr="00D22496" w:rsidRDefault="00692778">
                  <w:pPr>
                    <w:pStyle w:val="Paragraph"/>
                    <w:rPr>
                      <w:noProof/>
                      <w:lang w:val="ro-RO"/>
                    </w:rPr>
                  </w:pPr>
                  <w:r w:rsidRPr="00D22496">
                    <w:rPr>
                      <w:noProof/>
                      <w:lang w:val="ro-RO"/>
                    </w:rPr>
                    <w:t>cu o suprafață neporoasă, rezistentă la abraziune sau la impact,</w:t>
                  </w:r>
                </w:p>
              </w:tc>
            </w:tr>
            <w:tr w:rsidR="00692778" w:rsidRPr="00D22496" w14:paraId="5C559079" w14:textId="77777777" w:rsidTr="0091713F">
              <w:tc>
                <w:tcPr>
                  <w:tcW w:w="220" w:type="dxa"/>
                  <w:hideMark/>
                </w:tcPr>
                <w:p w14:paraId="16707BE3" w14:textId="77777777" w:rsidR="00692778" w:rsidRPr="00D22496" w:rsidRDefault="00692778">
                  <w:pPr>
                    <w:pStyle w:val="Paragraph"/>
                    <w:rPr>
                      <w:noProof/>
                      <w:lang w:val="ro-RO"/>
                    </w:rPr>
                  </w:pPr>
                  <w:r w:rsidRPr="00D22496">
                    <w:rPr>
                      <w:noProof/>
                      <w:lang w:val="ro-RO"/>
                    </w:rPr>
                    <w:t>—</w:t>
                  </w:r>
                </w:p>
              </w:tc>
              <w:tc>
                <w:tcPr>
                  <w:tcW w:w="3728" w:type="dxa"/>
                  <w:hideMark/>
                </w:tcPr>
                <w:p w14:paraId="744D80DD" w14:textId="77777777" w:rsidR="00692778" w:rsidRPr="00D22496" w:rsidRDefault="00692778">
                  <w:pPr>
                    <w:pStyle w:val="Paragraph"/>
                    <w:rPr>
                      <w:noProof/>
                      <w:lang w:val="ro-RO"/>
                    </w:rPr>
                  </w:pPr>
                  <w:r w:rsidRPr="00D22496">
                    <w:rPr>
                      <w:noProof/>
                      <w:lang w:val="ro-RO"/>
                    </w:rPr>
                    <w:t>dotate cu un sistem de retenție specific proiectat, care protejează fotomasca sau plachetele de deteriorări la suprafață sau estetice și</w:t>
                  </w:r>
                </w:p>
              </w:tc>
            </w:tr>
            <w:tr w:rsidR="00692778" w:rsidRPr="00D22496" w14:paraId="1BF36620" w14:textId="77777777" w:rsidTr="0091713F">
              <w:tc>
                <w:tcPr>
                  <w:tcW w:w="220" w:type="dxa"/>
                  <w:hideMark/>
                </w:tcPr>
                <w:p w14:paraId="59946B44" w14:textId="77777777" w:rsidR="00692778" w:rsidRPr="00D22496" w:rsidRDefault="00692778">
                  <w:pPr>
                    <w:pStyle w:val="Paragraph"/>
                    <w:rPr>
                      <w:noProof/>
                      <w:lang w:val="ro-RO"/>
                    </w:rPr>
                  </w:pPr>
                  <w:r w:rsidRPr="00D22496">
                    <w:rPr>
                      <w:noProof/>
                      <w:lang w:val="ro-RO"/>
                    </w:rPr>
                    <w:t>—</w:t>
                  </w:r>
                </w:p>
              </w:tc>
              <w:tc>
                <w:tcPr>
                  <w:tcW w:w="3728" w:type="dxa"/>
                  <w:hideMark/>
                </w:tcPr>
                <w:p w14:paraId="2DE3EC77" w14:textId="77777777" w:rsidR="00692778" w:rsidRPr="00D22496" w:rsidRDefault="00692778">
                  <w:pPr>
                    <w:pStyle w:val="Paragraph"/>
                    <w:rPr>
                      <w:noProof/>
                      <w:lang w:val="ro-RO"/>
                    </w:rPr>
                  </w:pPr>
                  <w:r w:rsidRPr="00D22496">
                    <w:rPr>
                      <w:noProof/>
                      <w:lang w:val="ro-RO"/>
                    </w:rPr>
                    <w:t>cu sau fără o garnitură de etanșare,</w:t>
                  </w:r>
                </w:p>
              </w:tc>
            </w:tr>
          </w:tbl>
          <w:p w14:paraId="63A1ABBF" w14:textId="77777777" w:rsidR="00692778" w:rsidRPr="00D22496" w:rsidRDefault="00692778">
            <w:pPr>
              <w:pStyle w:val="Paragraph"/>
              <w:rPr>
                <w:noProof/>
                <w:lang w:val="ro-RO"/>
              </w:rPr>
            </w:pPr>
            <w:r w:rsidRPr="00D22496">
              <w:rPr>
                <w:noProof/>
                <w:lang w:val="ro-RO"/>
              </w:rPr>
              <w:t>de tipul celor utilizate în producția fotolitografică sau în alt tip de producție de semiconductori pentru a încastra fotomăști sau plachete</w:t>
            </w:r>
          </w:p>
        </w:tc>
        <w:tc>
          <w:tcPr>
            <w:tcW w:w="790" w:type="dxa"/>
            <w:tcBorders>
              <w:top w:val="single" w:sz="4" w:space="0" w:color="auto"/>
              <w:left w:val="single" w:sz="4" w:space="0" w:color="auto"/>
              <w:bottom w:val="single" w:sz="4" w:space="0" w:color="auto"/>
              <w:right w:val="single" w:sz="4" w:space="0" w:color="auto"/>
            </w:tcBorders>
            <w:hideMark/>
          </w:tcPr>
          <w:p w14:paraId="4C469B3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BDB59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EB700A" w14:textId="77777777" w:rsidR="00692778" w:rsidRPr="00D22496" w:rsidRDefault="00692778">
            <w:pPr>
              <w:pStyle w:val="Paragraph"/>
              <w:rPr>
                <w:noProof/>
                <w:lang w:val="ro-RO"/>
              </w:rPr>
            </w:pPr>
            <w:r w:rsidRPr="00D22496">
              <w:rPr>
                <w:noProof/>
                <w:lang w:val="ro-RO"/>
              </w:rPr>
              <w:t>31.12.2026</w:t>
            </w:r>
          </w:p>
        </w:tc>
      </w:tr>
      <w:tr w:rsidR="00692778" w:rsidRPr="00D22496" w14:paraId="15B6BE2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9792CF" w14:textId="77777777" w:rsidR="00692778" w:rsidRPr="00D22496" w:rsidRDefault="00692778">
            <w:pPr>
              <w:pStyle w:val="Paragraph"/>
              <w:rPr>
                <w:noProof/>
                <w:lang w:val="ro-RO"/>
              </w:rPr>
            </w:pPr>
            <w:r w:rsidRPr="00D22496">
              <w:rPr>
                <w:noProof/>
                <w:lang w:val="ro-RO"/>
              </w:rPr>
              <w:t>0.7630</w:t>
            </w:r>
          </w:p>
        </w:tc>
        <w:tc>
          <w:tcPr>
            <w:tcW w:w="909" w:type="dxa"/>
            <w:tcBorders>
              <w:top w:val="single" w:sz="4" w:space="0" w:color="auto"/>
              <w:left w:val="single" w:sz="4" w:space="0" w:color="auto"/>
              <w:bottom w:val="single" w:sz="4" w:space="0" w:color="auto"/>
              <w:right w:val="single" w:sz="4" w:space="0" w:color="auto"/>
            </w:tcBorders>
            <w:hideMark/>
          </w:tcPr>
          <w:p w14:paraId="53E7EEF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3926 30 00</w:t>
            </w:r>
          </w:p>
        </w:tc>
        <w:tc>
          <w:tcPr>
            <w:tcW w:w="620" w:type="dxa"/>
            <w:tcBorders>
              <w:top w:val="single" w:sz="4" w:space="0" w:color="auto"/>
              <w:left w:val="single" w:sz="4" w:space="0" w:color="auto"/>
              <w:bottom w:val="single" w:sz="4" w:space="0" w:color="auto"/>
              <w:right w:val="single" w:sz="4" w:space="0" w:color="auto"/>
            </w:tcBorders>
            <w:hideMark/>
          </w:tcPr>
          <w:p w14:paraId="03C70C1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6279517" w14:textId="77777777" w:rsidR="00692778" w:rsidRPr="00D22496" w:rsidRDefault="00692778">
            <w:pPr>
              <w:pStyle w:val="Paragraph"/>
              <w:rPr>
                <w:noProof/>
                <w:lang w:val="ro-RO"/>
              </w:rPr>
            </w:pPr>
            <w:r w:rsidRPr="00D22496">
              <w:rPr>
                <w:noProof/>
                <w:lang w:val="ro-RO"/>
              </w:rPr>
              <w:t>Mâner interior din plastic folosit la fabricarea autovehiculelor</w:t>
            </w:r>
          </w:p>
          <w:p w14:paraId="378F58D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14F0C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8CB0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6A366C" w14:textId="77777777" w:rsidR="00692778" w:rsidRPr="00D22496" w:rsidRDefault="00692778">
            <w:pPr>
              <w:pStyle w:val="Paragraph"/>
              <w:rPr>
                <w:noProof/>
                <w:lang w:val="ro-RO"/>
              </w:rPr>
            </w:pPr>
            <w:r w:rsidRPr="00D22496">
              <w:rPr>
                <w:noProof/>
                <w:lang w:val="ro-RO"/>
              </w:rPr>
              <w:t>31.12.2024</w:t>
            </w:r>
          </w:p>
        </w:tc>
      </w:tr>
      <w:tr w:rsidR="00692778" w:rsidRPr="00D22496" w14:paraId="1F977E3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EA9ADBF" w14:textId="77777777" w:rsidR="00692778" w:rsidRPr="00D22496" w:rsidRDefault="00692778">
            <w:pPr>
              <w:pStyle w:val="Paragraph"/>
              <w:rPr>
                <w:noProof/>
                <w:lang w:val="ro-RO"/>
              </w:rPr>
            </w:pPr>
            <w:r w:rsidRPr="00D22496">
              <w:rPr>
                <w:noProof/>
                <w:lang w:val="ro-RO"/>
              </w:rPr>
              <w:t>0.7335</w:t>
            </w:r>
          </w:p>
          <w:p w14:paraId="6E7B281D"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5BED56D" w14:textId="77777777" w:rsidR="00692778" w:rsidRPr="00D22496" w:rsidRDefault="00692778">
            <w:pPr>
              <w:pStyle w:val="Paragraph"/>
              <w:jc w:val="right"/>
              <w:rPr>
                <w:noProof/>
                <w:lang w:val="ro-RO"/>
              </w:rPr>
            </w:pPr>
            <w:r w:rsidRPr="00D22496">
              <w:rPr>
                <w:noProof/>
                <w:lang w:val="ro-RO"/>
              </w:rPr>
              <w:t>ex 3926 30 00</w:t>
            </w:r>
          </w:p>
          <w:p w14:paraId="050E77DD" w14:textId="77777777" w:rsidR="00692778" w:rsidRPr="00D22496" w:rsidRDefault="00692778">
            <w:pPr>
              <w:pStyle w:val="Paragraph"/>
              <w:jc w:val="right"/>
              <w:rPr>
                <w:noProof/>
                <w:lang w:val="ro-RO"/>
              </w:rPr>
            </w:pP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171914C8" w14:textId="77777777" w:rsidR="00692778" w:rsidRPr="00D22496" w:rsidRDefault="00692778">
            <w:pPr>
              <w:pStyle w:val="Paragraph"/>
              <w:jc w:val="center"/>
              <w:rPr>
                <w:noProof/>
                <w:lang w:val="ro-RO"/>
              </w:rPr>
            </w:pPr>
            <w:r w:rsidRPr="00D22496">
              <w:rPr>
                <w:noProof/>
                <w:lang w:val="ro-RO"/>
              </w:rPr>
              <w:t>50</w:t>
            </w:r>
          </w:p>
          <w:p w14:paraId="383EF8AD"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nil"/>
              <w:right w:val="single" w:sz="4" w:space="0" w:color="auto"/>
            </w:tcBorders>
          </w:tcPr>
          <w:p w14:paraId="62D6CB47" w14:textId="77777777" w:rsidR="00692778" w:rsidRPr="00D22496" w:rsidRDefault="00692778">
            <w:pPr>
              <w:pStyle w:val="Paragraph"/>
              <w:rPr>
                <w:noProof/>
                <w:lang w:val="ro-RO"/>
              </w:rPr>
            </w:pPr>
            <w:r w:rsidRPr="00D22496">
              <w:rPr>
                <w:noProof/>
                <w:lang w:val="ro-RO"/>
              </w:rPr>
              <w:t>Piese decorative interioare sau exterioare acoperite, constând în:</w:t>
            </w:r>
          </w:p>
          <w:tbl>
            <w:tblPr>
              <w:tblStyle w:val="Listdash"/>
              <w:tblW w:w="0" w:type="auto"/>
              <w:tblLayout w:type="fixed"/>
              <w:tblLook w:val="04A0" w:firstRow="1" w:lastRow="0" w:firstColumn="1" w:lastColumn="0" w:noHBand="0" w:noVBand="1"/>
            </w:tblPr>
            <w:tblGrid>
              <w:gridCol w:w="220"/>
              <w:gridCol w:w="3728"/>
            </w:tblGrid>
            <w:tr w:rsidR="00692778" w:rsidRPr="00D22496" w14:paraId="1733F086" w14:textId="77777777" w:rsidTr="0091713F">
              <w:tc>
                <w:tcPr>
                  <w:tcW w:w="220" w:type="dxa"/>
                  <w:hideMark/>
                </w:tcPr>
                <w:p w14:paraId="6541591A" w14:textId="77777777" w:rsidR="00692778" w:rsidRPr="00D22496" w:rsidRDefault="00692778">
                  <w:pPr>
                    <w:pStyle w:val="Paragraph"/>
                    <w:rPr>
                      <w:noProof/>
                      <w:lang w:val="ro-RO"/>
                    </w:rPr>
                  </w:pPr>
                  <w:r w:rsidRPr="00D22496">
                    <w:rPr>
                      <w:noProof/>
                      <w:lang w:val="ro-RO"/>
                    </w:rPr>
                    <w:t>—</w:t>
                  </w:r>
                </w:p>
              </w:tc>
              <w:tc>
                <w:tcPr>
                  <w:tcW w:w="3728" w:type="dxa"/>
                  <w:hideMark/>
                </w:tcPr>
                <w:p w14:paraId="17043362" w14:textId="77777777" w:rsidR="00692778" w:rsidRPr="00D22496" w:rsidRDefault="00692778">
                  <w:pPr>
                    <w:pStyle w:val="Paragraph"/>
                    <w:rPr>
                      <w:noProof/>
                      <w:lang w:val="ro-RO"/>
                    </w:rPr>
                  </w:pPr>
                  <w:r w:rsidRPr="00D22496">
                    <w:rPr>
                      <w:noProof/>
                      <w:lang w:val="ro-RO"/>
                    </w:rPr>
                    <w:t>un copolimer de acrilonitril-butadienă-stiren (ABS), amestecat sau nu cu policarbonat, și</w:t>
                  </w:r>
                </w:p>
              </w:tc>
            </w:tr>
            <w:tr w:rsidR="00692778" w:rsidRPr="00D22496" w14:paraId="532F5F6E" w14:textId="77777777" w:rsidTr="0091713F">
              <w:tc>
                <w:tcPr>
                  <w:tcW w:w="220" w:type="dxa"/>
                  <w:hideMark/>
                </w:tcPr>
                <w:p w14:paraId="3E9F07D1" w14:textId="77777777" w:rsidR="00692778" w:rsidRPr="00D22496" w:rsidRDefault="00692778">
                  <w:pPr>
                    <w:pStyle w:val="Paragraph"/>
                    <w:rPr>
                      <w:noProof/>
                      <w:lang w:val="ro-RO"/>
                    </w:rPr>
                  </w:pPr>
                  <w:r w:rsidRPr="00D22496">
                    <w:rPr>
                      <w:noProof/>
                      <w:lang w:val="ro-RO"/>
                    </w:rPr>
                    <w:t>—</w:t>
                  </w:r>
                </w:p>
              </w:tc>
              <w:tc>
                <w:tcPr>
                  <w:tcW w:w="3728" w:type="dxa"/>
                  <w:hideMark/>
                </w:tcPr>
                <w:p w14:paraId="75FBAD2C" w14:textId="77777777" w:rsidR="00692778" w:rsidRPr="00D22496" w:rsidRDefault="00692778">
                  <w:pPr>
                    <w:pStyle w:val="Paragraph"/>
                    <w:rPr>
                      <w:noProof/>
                      <w:lang w:val="ro-RO"/>
                    </w:rPr>
                  </w:pPr>
                  <w:r w:rsidRPr="00D22496">
                    <w:rPr>
                      <w:noProof/>
                      <w:lang w:val="ro-RO"/>
                    </w:rPr>
                    <w:t>o folie de PVC,</w:t>
                  </w:r>
                </w:p>
              </w:tc>
            </w:tr>
            <w:tr w:rsidR="00692778" w:rsidRPr="00D22496" w14:paraId="5FFE8543" w14:textId="77777777" w:rsidTr="0091713F">
              <w:tc>
                <w:tcPr>
                  <w:tcW w:w="220" w:type="dxa"/>
                  <w:hideMark/>
                </w:tcPr>
                <w:p w14:paraId="5B6CCEE8" w14:textId="77777777" w:rsidR="00692778" w:rsidRPr="00D22496" w:rsidRDefault="00692778">
                  <w:pPr>
                    <w:pStyle w:val="Paragraph"/>
                    <w:rPr>
                      <w:noProof/>
                      <w:lang w:val="ro-RO"/>
                    </w:rPr>
                  </w:pPr>
                  <w:r w:rsidRPr="00D22496">
                    <w:rPr>
                      <w:noProof/>
                      <w:lang w:val="ro-RO"/>
                    </w:rPr>
                    <w:t>—</w:t>
                  </w:r>
                </w:p>
              </w:tc>
              <w:tc>
                <w:tcPr>
                  <w:tcW w:w="3728" w:type="dxa"/>
                  <w:hideMark/>
                </w:tcPr>
                <w:p w14:paraId="784A9336" w14:textId="77777777" w:rsidR="00692778" w:rsidRPr="00D22496" w:rsidRDefault="00692778">
                  <w:pPr>
                    <w:pStyle w:val="Paragraph"/>
                    <w:rPr>
                      <w:noProof/>
                      <w:lang w:val="ro-RO"/>
                    </w:rPr>
                  </w:pPr>
                  <w:r w:rsidRPr="00D22496">
                    <w:rPr>
                      <w:noProof/>
                      <w:lang w:val="ro-RO"/>
                    </w:rPr>
                    <w:t>neacoperite cu cupru, nichel sau crom;</w:t>
                  </w:r>
                </w:p>
              </w:tc>
            </w:tr>
          </w:tbl>
          <w:p w14:paraId="424B44EA" w14:textId="77777777" w:rsidR="00692778" w:rsidRPr="00D22496" w:rsidRDefault="00692778">
            <w:pPr>
              <w:pStyle w:val="Paragraph"/>
              <w:rPr>
                <w:noProof/>
                <w:lang w:val="ro-RO"/>
              </w:rPr>
            </w:pPr>
            <w:r w:rsidRPr="00D22496">
              <w:rPr>
                <w:noProof/>
                <w:lang w:val="ro-RO"/>
              </w:rPr>
              <w:t>destinate utilizării la fabricarea de piese pentru autovehiculele de la pozițiile 8701-8705</w:t>
            </w:r>
          </w:p>
          <w:p w14:paraId="5C9F9C3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239210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4B50015" w14:textId="77777777" w:rsidR="00692778" w:rsidRPr="00D22496" w:rsidRDefault="00692778">
            <w:pPr>
              <w:pStyle w:val="Paragraph"/>
              <w:rPr>
                <w:noProof/>
                <w:lang w:val="ro-RO"/>
              </w:rPr>
            </w:pPr>
            <w:r w:rsidRPr="00D22496">
              <w:rPr>
                <w:noProof/>
                <w:lang w:val="ro-RO"/>
              </w:rPr>
              <w:t>0 %</w:t>
            </w:r>
          </w:p>
          <w:p w14:paraId="7ED0E6E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F369AB0" w14:textId="77777777" w:rsidR="00692778" w:rsidRPr="00D22496" w:rsidRDefault="00692778">
            <w:pPr>
              <w:pStyle w:val="Paragraph"/>
              <w:rPr>
                <w:noProof/>
                <w:lang w:val="ro-RO"/>
              </w:rPr>
            </w:pPr>
            <w:r w:rsidRPr="00D22496">
              <w:rPr>
                <w:noProof/>
                <w:lang w:val="ro-RO"/>
              </w:rPr>
              <w:t>p/st</w:t>
            </w:r>
          </w:p>
          <w:p w14:paraId="5CD90E1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DFEF62E" w14:textId="77777777" w:rsidR="00692778" w:rsidRPr="00D22496" w:rsidRDefault="00692778">
            <w:pPr>
              <w:pStyle w:val="Paragraph"/>
              <w:rPr>
                <w:noProof/>
                <w:lang w:val="ro-RO"/>
              </w:rPr>
            </w:pPr>
            <w:r w:rsidRPr="00D22496">
              <w:rPr>
                <w:noProof/>
                <w:lang w:val="ro-RO"/>
              </w:rPr>
              <w:t>31.12.2027</w:t>
            </w:r>
          </w:p>
          <w:p w14:paraId="09370A6C" w14:textId="77777777" w:rsidR="00692778" w:rsidRPr="00D22496" w:rsidRDefault="00692778">
            <w:pPr>
              <w:pStyle w:val="Paragraph"/>
              <w:rPr>
                <w:noProof/>
                <w:lang w:val="ro-RO"/>
              </w:rPr>
            </w:pPr>
          </w:p>
        </w:tc>
      </w:tr>
      <w:tr w:rsidR="00692778" w:rsidRPr="00D22496" w14:paraId="0A02B27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D0F70B" w14:textId="77777777" w:rsidR="00692778" w:rsidRPr="00D22496" w:rsidRDefault="00692778">
            <w:pPr>
              <w:pStyle w:val="Paragraph"/>
              <w:rPr>
                <w:noProof/>
                <w:lang w:val="ro-RO"/>
              </w:rPr>
            </w:pPr>
            <w:r w:rsidRPr="00D22496">
              <w:rPr>
                <w:noProof/>
                <w:lang w:val="ro-RO"/>
              </w:rPr>
              <w:t>0.2764</w:t>
            </w:r>
          </w:p>
        </w:tc>
        <w:tc>
          <w:tcPr>
            <w:tcW w:w="909" w:type="dxa"/>
            <w:tcBorders>
              <w:top w:val="single" w:sz="4" w:space="0" w:color="auto"/>
              <w:left w:val="single" w:sz="4" w:space="0" w:color="auto"/>
              <w:bottom w:val="single" w:sz="4" w:space="0" w:color="auto"/>
              <w:right w:val="single" w:sz="4" w:space="0" w:color="auto"/>
            </w:tcBorders>
            <w:hideMark/>
          </w:tcPr>
          <w:p w14:paraId="18A221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1EE3C18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283B02F" w14:textId="77777777" w:rsidR="00692778" w:rsidRPr="00D22496" w:rsidRDefault="00692778">
            <w:pPr>
              <w:pStyle w:val="Paragraph"/>
              <w:rPr>
                <w:noProof/>
                <w:lang w:val="ro-RO"/>
              </w:rPr>
            </w:pPr>
            <w:r w:rsidRPr="00D22496">
              <w:rPr>
                <w:noProof/>
                <w:lang w:val="ro-RO"/>
              </w:rPr>
              <w:t>Microsfere din polimer de divinilbenzen, cu diametru minimum 4,5 µm dar maximum 80 µm</w:t>
            </w:r>
          </w:p>
        </w:tc>
        <w:tc>
          <w:tcPr>
            <w:tcW w:w="790" w:type="dxa"/>
            <w:tcBorders>
              <w:top w:val="single" w:sz="4" w:space="0" w:color="auto"/>
              <w:left w:val="single" w:sz="4" w:space="0" w:color="auto"/>
              <w:bottom w:val="single" w:sz="4" w:space="0" w:color="auto"/>
              <w:right w:val="single" w:sz="4" w:space="0" w:color="auto"/>
            </w:tcBorders>
            <w:hideMark/>
          </w:tcPr>
          <w:p w14:paraId="310ABC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F3909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FE7607" w14:textId="77777777" w:rsidR="00692778" w:rsidRPr="00D22496" w:rsidRDefault="00692778">
            <w:pPr>
              <w:pStyle w:val="Paragraph"/>
              <w:rPr>
                <w:noProof/>
                <w:lang w:val="ro-RO"/>
              </w:rPr>
            </w:pPr>
            <w:r w:rsidRPr="00D22496">
              <w:rPr>
                <w:noProof/>
                <w:lang w:val="ro-RO"/>
              </w:rPr>
              <w:t>31.12.2024</w:t>
            </w:r>
          </w:p>
        </w:tc>
      </w:tr>
      <w:tr w:rsidR="00692778" w:rsidRPr="00D22496" w14:paraId="74D82C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85B42F" w14:textId="77777777" w:rsidR="00692778" w:rsidRPr="00D22496" w:rsidRDefault="00692778">
            <w:pPr>
              <w:pStyle w:val="Paragraph"/>
              <w:rPr>
                <w:noProof/>
                <w:lang w:val="ro-RO"/>
              </w:rPr>
            </w:pPr>
            <w:r w:rsidRPr="00D22496">
              <w:rPr>
                <w:noProof/>
                <w:lang w:val="ro-RO"/>
              </w:rPr>
              <w:t>0.3756</w:t>
            </w:r>
          </w:p>
        </w:tc>
        <w:tc>
          <w:tcPr>
            <w:tcW w:w="909" w:type="dxa"/>
            <w:tcBorders>
              <w:top w:val="single" w:sz="4" w:space="0" w:color="auto"/>
              <w:left w:val="single" w:sz="4" w:space="0" w:color="auto"/>
              <w:bottom w:val="single" w:sz="4" w:space="0" w:color="auto"/>
              <w:right w:val="single" w:sz="4" w:space="0" w:color="auto"/>
            </w:tcBorders>
            <w:hideMark/>
          </w:tcPr>
          <w:p w14:paraId="385E3BF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122EC10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26B0FF84" w14:textId="77777777" w:rsidR="00692778" w:rsidRPr="00D22496" w:rsidRDefault="00692778">
            <w:pPr>
              <w:pStyle w:val="Paragraph"/>
              <w:rPr>
                <w:noProof/>
                <w:lang w:val="ro-RO"/>
              </w:rPr>
            </w:pPr>
            <w:r w:rsidRPr="00D22496">
              <w:rPr>
                <w:noProof/>
                <w:lang w:val="ro-RO"/>
              </w:rPr>
              <w:t>Resort cu lame cu traversă din material plastic ranforsat cu fibră de sticlă destinat pentru fabricarea sistemelor de suspensie pentru autovehicule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F47451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3270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2216F9" w14:textId="77777777" w:rsidR="00692778" w:rsidRPr="00D22496" w:rsidRDefault="00692778">
            <w:pPr>
              <w:pStyle w:val="Paragraph"/>
              <w:rPr>
                <w:noProof/>
                <w:lang w:val="ro-RO"/>
              </w:rPr>
            </w:pPr>
            <w:r w:rsidRPr="00D22496">
              <w:rPr>
                <w:noProof/>
                <w:lang w:val="ro-RO"/>
              </w:rPr>
              <w:t>31.12.2024</w:t>
            </w:r>
          </w:p>
        </w:tc>
      </w:tr>
      <w:tr w:rsidR="00692778" w:rsidRPr="00D22496" w14:paraId="5B4B14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2156B0" w14:textId="77777777" w:rsidR="00692778" w:rsidRPr="00D22496" w:rsidRDefault="00692778">
            <w:pPr>
              <w:pStyle w:val="Paragraph"/>
              <w:rPr>
                <w:noProof/>
                <w:lang w:val="ro-RO"/>
              </w:rPr>
            </w:pPr>
            <w:r w:rsidRPr="00D22496">
              <w:rPr>
                <w:noProof/>
                <w:lang w:val="ro-RO"/>
              </w:rPr>
              <w:t>0.2978</w:t>
            </w:r>
          </w:p>
        </w:tc>
        <w:tc>
          <w:tcPr>
            <w:tcW w:w="909" w:type="dxa"/>
            <w:tcBorders>
              <w:top w:val="single" w:sz="4" w:space="0" w:color="auto"/>
              <w:left w:val="single" w:sz="4" w:space="0" w:color="auto"/>
              <w:bottom w:val="single" w:sz="4" w:space="0" w:color="auto"/>
              <w:right w:val="single" w:sz="4" w:space="0" w:color="auto"/>
            </w:tcBorders>
            <w:hideMark/>
          </w:tcPr>
          <w:p w14:paraId="2E0765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6CBC3F4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CD51A75" w14:textId="77777777" w:rsidR="00692778" w:rsidRPr="00D22496" w:rsidRDefault="00692778">
            <w:pPr>
              <w:pStyle w:val="Paragraph"/>
              <w:rPr>
                <w:noProof/>
                <w:lang w:val="ro-RO"/>
              </w:rPr>
            </w:pPr>
            <w:r w:rsidRPr="00D22496">
              <w:rPr>
                <w:noProof/>
                <w:lang w:val="ro-RO"/>
              </w:rPr>
              <w:t>Peliculă sau folie reflectorizantă constituită dintr-o faţă superioară din poli(clorura de vinil) având ştanţate forme piramidale regulate, termosudată în linii paralele sau sub formă de grilă de o parte inferioară din material plastic, sau dintr-un material crosetat sau ţesut, acoperită pe una din feţe cu material plastic</w:t>
            </w:r>
          </w:p>
        </w:tc>
        <w:tc>
          <w:tcPr>
            <w:tcW w:w="790" w:type="dxa"/>
            <w:tcBorders>
              <w:top w:val="single" w:sz="4" w:space="0" w:color="auto"/>
              <w:left w:val="single" w:sz="4" w:space="0" w:color="auto"/>
              <w:bottom w:val="single" w:sz="4" w:space="0" w:color="auto"/>
              <w:right w:val="single" w:sz="4" w:space="0" w:color="auto"/>
            </w:tcBorders>
            <w:hideMark/>
          </w:tcPr>
          <w:p w14:paraId="6664B7D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EEB6C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E70F85" w14:textId="77777777" w:rsidR="00692778" w:rsidRPr="00D22496" w:rsidRDefault="00692778">
            <w:pPr>
              <w:pStyle w:val="Paragraph"/>
              <w:rPr>
                <w:noProof/>
                <w:lang w:val="ro-RO"/>
              </w:rPr>
            </w:pPr>
            <w:r w:rsidRPr="00D22496">
              <w:rPr>
                <w:noProof/>
                <w:lang w:val="ro-RO"/>
              </w:rPr>
              <w:t>31.12.2024</w:t>
            </w:r>
          </w:p>
        </w:tc>
      </w:tr>
      <w:tr w:rsidR="00692778" w:rsidRPr="00D22496" w14:paraId="56D6D78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556252" w14:textId="77777777" w:rsidR="00692778" w:rsidRPr="00D22496" w:rsidRDefault="00692778">
            <w:pPr>
              <w:pStyle w:val="Paragraph"/>
              <w:rPr>
                <w:noProof/>
                <w:lang w:val="ro-RO"/>
              </w:rPr>
            </w:pPr>
            <w:r w:rsidRPr="00D22496">
              <w:rPr>
                <w:noProof/>
                <w:lang w:val="ro-RO"/>
              </w:rPr>
              <w:t>0.6717</w:t>
            </w:r>
          </w:p>
        </w:tc>
        <w:tc>
          <w:tcPr>
            <w:tcW w:w="909" w:type="dxa"/>
            <w:tcBorders>
              <w:top w:val="single" w:sz="4" w:space="0" w:color="auto"/>
              <w:left w:val="single" w:sz="4" w:space="0" w:color="auto"/>
              <w:bottom w:val="single" w:sz="4" w:space="0" w:color="auto"/>
              <w:right w:val="single" w:sz="4" w:space="0" w:color="auto"/>
            </w:tcBorders>
            <w:hideMark/>
          </w:tcPr>
          <w:p w14:paraId="68A9DA06" w14:textId="77777777" w:rsidR="00692778" w:rsidRPr="00D22496" w:rsidRDefault="00692778">
            <w:pPr>
              <w:pStyle w:val="Paragraph"/>
              <w:jc w:val="right"/>
              <w:rPr>
                <w:noProof/>
                <w:lang w:val="ro-RO"/>
              </w:rPr>
            </w:pP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571E0A25"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367811D9" w14:textId="77777777" w:rsidR="00692778" w:rsidRPr="00D22496" w:rsidRDefault="00692778">
            <w:pPr>
              <w:pStyle w:val="Paragraph"/>
              <w:rPr>
                <w:noProof/>
                <w:lang w:val="ro-RO"/>
              </w:rPr>
            </w:pPr>
            <w:r w:rsidRPr="00D22496">
              <w:rPr>
                <w:noProof/>
                <w:lang w:val="ro-RO"/>
              </w:rPr>
              <w:t>Capac de plastic pentru oglinda retrovizoare exterioară a autovehiculelor, dotat cu clame de fixare </w:t>
            </w:r>
          </w:p>
        </w:tc>
        <w:tc>
          <w:tcPr>
            <w:tcW w:w="790" w:type="dxa"/>
            <w:tcBorders>
              <w:top w:val="single" w:sz="4" w:space="0" w:color="auto"/>
              <w:left w:val="single" w:sz="4" w:space="0" w:color="auto"/>
              <w:bottom w:val="single" w:sz="4" w:space="0" w:color="auto"/>
              <w:right w:val="single" w:sz="4" w:space="0" w:color="auto"/>
            </w:tcBorders>
            <w:hideMark/>
          </w:tcPr>
          <w:p w14:paraId="3751749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F2BEF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D95CC98" w14:textId="77777777" w:rsidR="00692778" w:rsidRPr="00D22496" w:rsidRDefault="00692778">
            <w:pPr>
              <w:pStyle w:val="Paragraph"/>
              <w:rPr>
                <w:noProof/>
                <w:lang w:val="ro-RO"/>
              </w:rPr>
            </w:pPr>
            <w:r w:rsidRPr="00D22496">
              <w:rPr>
                <w:noProof/>
                <w:lang w:val="ro-RO"/>
              </w:rPr>
              <w:t>31.12.2025</w:t>
            </w:r>
          </w:p>
        </w:tc>
      </w:tr>
      <w:tr w:rsidR="00692778" w:rsidRPr="00D22496" w14:paraId="648D090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166C79" w14:textId="77777777" w:rsidR="00692778" w:rsidRPr="00D22496" w:rsidRDefault="00692778">
            <w:pPr>
              <w:pStyle w:val="Paragraph"/>
              <w:rPr>
                <w:noProof/>
                <w:lang w:val="ro-RO"/>
              </w:rPr>
            </w:pPr>
            <w:r w:rsidRPr="00D22496">
              <w:rPr>
                <w:noProof/>
                <w:lang w:val="ro-RO"/>
              </w:rPr>
              <w:t>0.7445</w:t>
            </w:r>
          </w:p>
        </w:tc>
        <w:tc>
          <w:tcPr>
            <w:tcW w:w="909" w:type="dxa"/>
            <w:tcBorders>
              <w:top w:val="single" w:sz="4" w:space="0" w:color="auto"/>
              <w:left w:val="single" w:sz="4" w:space="0" w:color="auto"/>
              <w:bottom w:val="single" w:sz="4" w:space="0" w:color="auto"/>
              <w:right w:val="single" w:sz="4" w:space="0" w:color="auto"/>
            </w:tcBorders>
            <w:hideMark/>
          </w:tcPr>
          <w:p w14:paraId="764C140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5FAA3C78"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20DEAA47" w14:textId="77777777" w:rsidR="00692778" w:rsidRPr="00D22496" w:rsidRDefault="00692778">
            <w:pPr>
              <w:pStyle w:val="Paragraph"/>
              <w:rPr>
                <w:noProof/>
                <w:lang w:val="ro-RO"/>
              </w:rPr>
            </w:pPr>
            <w:r w:rsidRPr="00D22496">
              <w:rPr>
                <w:noProof/>
                <w:lang w:val="ro-RO"/>
              </w:rPr>
              <w:t>Garnitură din spumă de polietilenă, destinată să umple spațiul dintre caroseria autovehiculului și baza oglinzii retrovizoare</w:t>
            </w:r>
          </w:p>
        </w:tc>
        <w:tc>
          <w:tcPr>
            <w:tcW w:w="790" w:type="dxa"/>
            <w:tcBorders>
              <w:top w:val="single" w:sz="4" w:space="0" w:color="auto"/>
              <w:left w:val="single" w:sz="4" w:space="0" w:color="auto"/>
              <w:bottom w:val="single" w:sz="4" w:space="0" w:color="auto"/>
              <w:right w:val="single" w:sz="4" w:space="0" w:color="auto"/>
            </w:tcBorders>
            <w:hideMark/>
          </w:tcPr>
          <w:p w14:paraId="193721B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160F1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4F12B2" w14:textId="77777777" w:rsidR="00692778" w:rsidRPr="00D22496" w:rsidRDefault="00692778">
            <w:pPr>
              <w:pStyle w:val="Paragraph"/>
              <w:rPr>
                <w:noProof/>
                <w:lang w:val="ro-RO"/>
              </w:rPr>
            </w:pPr>
            <w:r w:rsidRPr="00D22496">
              <w:rPr>
                <w:noProof/>
                <w:lang w:val="ro-RO"/>
              </w:rPr>
              <w:t>31.12.2024</w:t>
            </w:r>
          </w:p>
        </w:tc>
      </w:tr>
      <w:tr w:rsidR="00692778" w:rsidRPr="00D22496" w14:paraId="128F0A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9F8379" w14:textId="77777777" w:rsidR="00692778" w:rsidRPr="00D22496" w:rsidRDefault="00692778">
            <w:pPr>
              <w:pStyle w:val="Paragraph"/>
              <w:rPr>
                <w:noProof/>
                <w:lang w:val="ro-RO"/>
              </w:rPr>
            </w:pPr>
            <w:r w:rsidRPr="00D22496">
              <w:rPr>
                <w:noProof/>
                <w:lang w:val="ro-RO"/>
              </w:rPr>
              <w:t>0.5474</w:t>
            </w:r>
          </w:p>
        </w:tc>
        <w:tc>
          <w:tcPr>
            <w:tcW w:w="909" w:type="dxa"/>
            <w:tcBorders>
              <w:top w:val="single" w:sz="4" w:space="0" w:color="auto"/>
              <w:left w:val="single" w:sz="4" w:space="0" w:color="auto"/>
              <w:bottom w:val="single" w:sz="4" w:space="0" w:color="auto"/>
              <w:right w:val="single" w:sz="4" w:space="0" w:color="auto"/>
            </w:tcBorders>
            <w:hideMark/>
          </w:tcPr>
          <w:p w14:paraId="2F836218" w14:textId="77777777" w:rsidR="00692778" w:rsidRPr="00D22496" w:rsidRDefault="00692778">
            <w:pPr>
              <w:pStyle w:val="Paragraph"/>
              <w:jc w:val="right"/>
              <w:rPr>
                <w:noProof/>
                <w:lang w:val="ro-RO"/>
              </w:rPr>
            </w:pP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5E5701D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AEE8E1D" w14:textId="77777777" w:rsidR="00692778" w:rsidRPr="00D22496" w:rsidRDefault="00692778">
            <w:pPr>
              <w:pStyle w:val="Paragraph"/>
              <w:rPr>
                <w:noProof/>
                <w:lang w:val="ro-RO"/>
              </w:rPr>
            </w:pPr>
            <w:r w:rsidRPr="00D22496">
              <w:rPr>
                <w:noProof/>
                <w:lang w:val="ro-RO"/>
              </w:rPr>
              <w:t>Părți din panourile frontale ale unui radio auto și ale unui sistem de aer condiționat auto</w:t>
            </w:r>
          </w:p>
          <w:tbl>
            <w:tblPr>
              <w:tblStyle w:val="Listdash"/>
              <w:tblW w:w="0" w:type="auto"/>
              <w:tblLayout w:type="fixed"/>
              <w:tblLook w:val="04A0" w:firstRow="1" w:lastRow="0" w:firstColumn="1" w:lastColumn="0" w:noHBand="0" w:noVBand="1"/>
            </w:tblPr>
            <w:tblGrid>
              <w:gridCol w:w="220"/>
              <w:gridCol w:w="3728"/>
            </w:tblGrid>
            <w:tr w:rsidR="00692778" w:rsidRPr="00D22496" w14:paraId="38FACAAE" w14:textId="77777777" w:rsidTr="0091713F">
              <w:tc>
                <w:tcPr>
                  <w:tcW w:w="220" w:type="dxa"/>
                  <w:hideMark/>
                </w:tcPr>
                <w:p w14:paraId="3CCED5C9" w14:textId="77777777" w:rsidR="00692778" w:rsidRPr="00D22496" w:rsidRDefault="00692778">
                  <w:pPr>
                    <w:pStyle w:val="Paragraph"/>
                    <w:rPr>
                      <w:noProof/>
                      <w:lang w:val="ro-RO"/>
                    </w:rPr>
                  </w:pPr>
                  <w:r w:rsidRPr="00D22496">
                    <w:rPr>
                      <w:noProof/>
                      <w:lang w:val="ro-RO"/>
                    </w:rPr>
                    <w:t>—</w:t>
                  </w:r>
                </w:p>
              </w:tc>
              <w:tc>
                <w:tcPr>
                  <w:tcW w:w="3728" w:type="dxa"/>
                  <w:hideMark/>
                </w:tcPr>
                <w:p w14:paraId="65EC6565" w14:textId="77777777" w:rsidR="00692778" w:rsidRPr="00D22496" w:rsidRDefault="00692778">
                  <w:pPr>
                    <w:pStyle w:val="Paragraph"/>
                    <w:rPr>
                      <w:noProof/>
                      <w:lang w:val="ro-RO"/>
                    </w:rPr>
                  </w:pPr>
                  <w:r w:rsidRPr="00D22496">
                    <w:rPr>
                      <w:noProof/>
                      <w:lang w:val="ro-RO"/>
                    </w:rPr>
                    <w:t>din acrilonitril-butadien-stiren cu sau fără policarbonat,</w:t>
                  </w:r>
                </w:p>
              </w:tc>
            </w:tr>
            <w:tr w:rsidR="00692778" w:rsidRPr="00D22496" w14:paraId="34B2BE22" w14:textId="77777777" w:rsidTr="0091713F">
              <w:tc>
                <w:tcPr>
                  <w:tcW w:w="220" w:type="dxa"/>
                  <w:hideMark/>
                </w:tcPr>
                <w:p w14:paraId="083E39C6" w14:textId="77777777" w:rsidR="00692778" w:rsidRPr="00D22496" w:rsidRDefault="00692778">
                  <w:pPr>
                    <w:pStyle w:val="Paragraph"/>
                    <w:rPr>
                      <w:noProof/>
                      <w:lang w:val="ro-RO"/>
                    </w:rPr>
                  </w:pPr>
                  <w:r w:rsidRPr="00D22496">
                    <w:rPr>
                      <w:noProof/>
                      <w:lang w:val="ro-RO"/>
                    </w:rPr>
                    <w:t>—</w:t>
                  </w:r>
                </w:p>
              </w:tc>
              <w:tc>
                <w:tcPr>
                  <w:tcW w:w="3728" w:type="dxa"/>
                  <w:hideMark/>
                </w:tcPr>
                <w:p w14:paraId="563B1C1F" w14:textId="77777777" w:rsidR="00692778" w:rsidRPr="00D22496" w:rsidRDefault="00692778">
                  <w:pPr>
                    <w:pStyle w:val="Paragraph"/>
                    <w:rPr>
                      <w:noProof/>
                      <w:lang w:val="ro-RO"/>
                    </w:rPr>
                  </w:pPr>
                  <w:r w:rsidRPr="00D22496">
                    <w:rPr>
                      <w:noProof/>
                      <w:lang w:val="ro-RO"/>
                    </w:rPr>
                    <w:t>acoperit cu straturi de cupru, de nichel și de crom,</w:t>
                  </w:r>
                </w:p>
              </w:tc>
            </w:tr>
            <w:tr w:rsidR="00692778" w:rsidRPr="00D22496" w14:paraId="777C769C" w14:textId="77777777" w:rsidTr="0091713F">
              <w:tc>
                <w:tcPr>
                  <w:tcW w:w="220" w:type="dxa"/>
                  <w:hideMark/>
                </w:tcPr>
                <w:p w14:paraId="4834F545" w14:textId="77777777" w:rsidR="00692778" w:rsidRPr="00D22496" w:rsidRDefault="00692778">
                  <w:pPr>
                    <w:pStyle w:val="Paragraph"/>
                    <w:rPr>
                      <w:noProof/>
                      <w:lang w:val="ro-RO"/>
                    </w:rPr>
                  </w:pPr>
                  <w:r w:rsidRPr="00D22496">
                    <w:rPr>
                      <w:noProof/>
                      <w:lang w:val="ro-RO"/>
                    </w:rPr>
                    <w:t>—</w:t>
                  </w:r>
                </w:p>
              </w:tc>
              <w:tc>
                <w:tcPr>
                  <w:tcW w:w="3728" w:type="dxa"/>
                  <w:hideMark/>
                </w:tcPr>
                <w:p w14:paraId="32B22684" w14:textId="77777777" w:rsidR="00692778" w:rsidRPr="00D22496" w:rsidRDefault="00692778">
                  <w:pPr>
                    <w:pStyle w:val="Paragraph"/>
                    <w:rPr>
                      <w:noProof/>
                      <w:lang w:val="ro-RO"/>
                    </w:rPr>
                  </w:pPr>
                  <w:r w:rsidRPr="00D22496">
                    <w:rPr>
                      <w:noProof/>
                      <w:lang w:val="ro-RO"/>
                    </w:rPr>
                    <w:t>cu o grosime totală a straturilor de acoperire de minimum 5,54 µm, dar de maximum 49,6 μm</w:t>
                  </w:r>
                </w:p>
              </w:tc>
            </w:tr>
          </w:tbl>
          <w:p w14:paraId="7CDF24A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78DD6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6664F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3C18C4" w14:textId="77777777" w:rsidR="00692778" w:rsidRPr="00D22496" w:rsidRDefault="00692778">
            <w:pPr>
              <w:pStyle w:val="Paragraph"/>
              <w:rPr>
                <w:noProof/>
                <w:lang w:val="ro-RO"/>
              </w:rPr>
            </w:pPr>
            <w:r w:rsidRPr="00D22496">
              <w:rPr>
                <w:noProof/>
                <w:lang w:val="ro-RO"/>
              </w:rPr>
              <w:t>31.12.2026</w:t>
            </w:r>
          </w:p>
        </w:tc>
      </w:tr>
      <w:tr w:rsidR="00692778" w:rsidRPr="00D22496" w14:paraId="04365B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9358C6" w14:textId="77777777" w:rsidR="00692778" w:rsidRPr="00D22496" w:rsidRDefault="00692778">
            <w:pPr>
              <w:pStyle w:val="Paragraph"/>
              <w:rPr>
                <w:noProof/>
                <w:lang w:val="ro-RO"/>
              </w:rPr>
            </w:pPr>
            <w:r w:rsidRPr="00D22496">
              <w:rPr>
                <w:noProof/>
                <w:lang w:val="ro-RO"/>
              </w:rPr>
              <w:t>0.6301</w:t>
            </w:r>
          </w:p>
        </w:tc>
        <w:tc>
          <w:tcPr>
            <w:tcW w:w="909" w:type="dxa"/>
            <w:tcBorders>
              <w:top w:val="single" w:sz="4" w:space="0" w:color="auto"/>
              <w:left w:val="single" w:sz="4" w:space="0" w:color="auto"/>
              <w:bottom w:val="single" w:sz="4" w:space="0" w:color="auto"/>
              <w:right w:val="single" w:sz="4" w:space="0" w:color="auto"/>
            </w:tcBorders>
            <w:hideMark/>
          </w:tcPr>
          <w:p w14:paraId="73C17034" w14:textId="77777777" w:rsidR="00692778" w:rsidRPr="00D22496" w:rsidRDefault="00692778">
            <w:pPr>
              <w:pStyle w:val="Paragraph"/>
              <w:jc w:val="right"/>
              <w:rPr>
                <w:noProof/>
                <w:lang w:val="ro-RO"/>
              </w:rPr>
            </w:pP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5EFA77A5"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49CCDF6A" w14:textId="77777777" w:rsidR="00692778" w:rsidRPr="00D22496" w:rsidRDefault="00692778">
            <w:pPr>
              <w:pStyle w:val="Paragraph"/>
              <w:rPr>
                <w:noProof/>
                <w:lang w:val="ro-RO"/>
              </w:rPr>
            </w:pPr>
            <w:r w:rsidRPr="00D22496">
              <w:rPr>
                <w:noProof/>
                <w:lang w:val="ro-RO"/>
              </w:rPr>
              <w:t>Carcase, părți de carcase, tambure, butoane de reglaj, rame, capace, fețe superioare, fețe decorative și alte piese din acrilonitril-butadien-stiren, policarbonat, polimetilmetacrilat de metil sau poliuretan termoplastic, de tipul celor folosite la fabricarea telecomenzilor</w:t>
            </w:r>
          </w:p>
        </w:tc>
        <w:tc>
          <w:tcPr>
            <w:tcW w:w="790" w:type="dxa"/>
            <w:tcBorders>
              <w:top w:val="single" w:sz="4" w:space="0" w:color="auto"/>
              <w:left w:val="single" w:sz="4" w:space="0" w:color="auto"/>
              <w:bottom w:val="single" w:sz="4" w:space="0" w:color="auto"/>
              <w:right w:val="single" w:sz="4" w:space="0" w:color="auto"/>
            </w:tcBorders>
            <w:hideMark/>
          </w:tcPr>
          <w:p w14:paraId="53A3C3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9463A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3BF1285" w14:textId="77777777" w:rsidR="00692778" w:rsidRPr="00D22496" w:rsidRDefault="00692778">
            <w:pPr>
              <w:pStyle w:val="Paragraph"/>
              <w:rPr>
                <w:noProof/>
                <w:lang w:val="ro-RO"/>
              </w:rPr>
            </w:pPr>
            <w:r w:rsidRPr="00D22496">
              <w:rPr>
                <w:noProof/>
                <w:lang w:val="ro-RO"/>
              </w:rPr>
              <w:t>31.12.2024</w:t>
            </w:r>
          </w:p>
        </w:tc>
      </w:tr>
      <w:tr w:rsidR="00692778" w:rsidRPr="00D22496" w14:paraId="7BAA8E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704977" w14:textId="77777777" w:rsidR="00692778" w:rsidRPr="00D22496" w:rsidRDefault="00692778">
            <w:pPr>
              <w:pStyle w:val="Paragraph"/>
              <w:rPr>
                <w:noProof/>
                <w:lang w:val="ro-RO"/>
              </w:rPr>
            </w:pPr>
            <w:r w:rsidRPr="00D22496">
              <w:rPr>
                <w:noProof/>
                <w:lang w:val="ro-RO"/>
              </w:rPr>
              <w:t>0.7061</w:t>
            </w:r>
          </w:p>
        </w:tc>
        <w:tc>
          <w:tcPr>
            <w:tcW w:w="909" w:type="dxa"/>
            <w:tcBorders>
              <w:top w:val="single" w:sz="4" w:space="0" w:color="auto"/>
              <w:left w:val="single" w:sz="4" w:space="0" w:color="auto"/>
              <w:bottom w:val="single" w:sz="4" w:space="0" w:color="auto"/>
              <w:right w:val="single" w:sz="4" w:space="0" w:color="auto"/>
            </w:tcBorders>
            <w:hideMark/>
          </w:tcPr>
          <w:p w14:paraId="52BF3BF0" w14:textId="77777777" w:rsidR="00692778" w:rsidRPr="00D22496" w:rsidRDefault="00692778">
            <w:pPr>
              <w:pStyle w:val="Paragraph"/>
              <w:jc w:val="right"/>
              <w:rPr>
                <w:noProof/>
                <w:lang w:val="ro-RO"/>
              </w:rPr>
            </w:pP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0D6B3AA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5B52786" w14:textId="77777777" w:rsidR="00692778" w:rsidRPr="00D22496" w:rsidRDefault="00692778">
            <w:pPr>
              <w:pStyle w:val="Paragraph"/>
              <w:rPr>
                <w:noProof/>
                <w:lang w:val="ro-RO"/>
              </w:rPr>
            </w:pPr>
            <w:r w:rsidRPr="00D22496">
              <w:rPr>
                <w:noProof/>
                <w:lang w:val="ro-RO"/>
              </w:rPr>
              <w:t>Scoică de silicon pentru implant mamar</w:t>
            </w:r>
          </w:p>
        </w:tc>
        <w:tc>
          <w:tcPr>
            <w:tcW w:w="790" w:type="dxa"/>
            <w:tcBorders>
              <w:top w:val="single" w:sz="4" w:space="0" w:color="auto"/>
              <w:left w:val="single" w:sz="4" w:space="0" w:color="auto"/>
              <w:bottom w:val="single" w:sz="4" w:space="0" w:color="auto"/>
              <w:right w:val="single" w:sz="4" w:space="0" w:color="auto"/>
            </w:tcBorders>
            <w:hideMark/>
          </w:tcPr>
          <w:p w14:paraId="71BA353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99652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C9D2D9" w14:textId="77777777" w:rsidR="00692778" w:rsidRPr="00D22496" w:rsidRDefault="00692778">
            <w:pPr>
              <w:pStyle w:val="Paragraph"/>
              <w:rPr>
                <w:noProof/>
                <w:lang w:val="ro-RO"/>
              </w:rPr>
            </w:pPr>
            <w:r w:rsidRPr="00D22496">
              <w:rPr>
                <w:noProof/>
                <w:lang w:val="ro-RO"/>
              </w:rPr>
              <w:t>31.12.2026</w:t>
            </w:r>
          </w:p>
        </w:tc>
      </w:tr>
      <w:tr w:rsidR="00692778" w:rsidRPr="00D22496" w14:paraId="0D77DA1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1EEDCF" w14:textId="77777777" w:rsidR="00692778" w:rsidRPr="00D22496" w:rsidRDefault="00692778">
            <w:pPr>
              <w:pStyle w:val="Paragraph"/>
              <w:rPr>
                <w:noProof/>
                <w:lang w:val="ro-RO"/>
              </w:rPr>
            </w:pPr>
            <w:r w:rsidRPr="00D22496">
              <w:rPr>
                <w:noProof/>
                <w:lang w:val="ro-RO"/>
              </w:rPr>
              <w:t>0.3850</w:t>
            </w:r>
          </w:p>
        </w:tc>
        <w:tc>
          <w:tcPr>
            <w:tcW w:w="909" w:type="dxa"/>
            <w:tcBorders>
              <w:top w:val="single" w:sz="4" w:space="0" w:color="auto"/>
              <w:left w:val="single" w:sz="4" w:space="0" w:color="auto"/>
              <w:bottom w:val="single" w:sz="4" w:space="0" w:color="auto"/>
              <w:right w:val="single" w:sz="4" w:space="0" w:color="auto"/>
            </w:tcBorders>
            <w:hideMark/>
          </w:tcPr>
          <w:p w14:paraId="1295F49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1DD52F42"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1682A7C2" w14:textId="77777777" w:rsidR="00692778" w:rsidRPr="00D22496" w:rsidRDefault="00692778">
            <w:pPr>
              <w:pStyle w:val="Paragraph"/>
              <w:rPr>
                <w:noProof/>
                <w:lang w:val="ro-RO"/>
              </w:rPr>
            </w:pPr>
            <w:r w:rsidRPr="00D22496">
              <w:rPr>
                <w:noProof/>
                <w:lang w:val="ro-RO"/>
              </w:rPr>
              <w:t>Amestec de apă de minimum 19 %, dar maximum 35 % în greutate al microsferelor goale expandate fabricate dintr-un copolimer de tipul acrilonitril, metacrilonitril și metacrilat de izobornil sau alt metacrilat, cu diametrul de minimum 3 µm, dar de maximum 4,95 μm</w:t>
            </w:r>
          </w:p>
        </w:tc>
        <w:tc>
          <w:tcPr>
            <w:tcW w:w="790" w:type="dxa"/>
            <w:tcBorders>
              <w:top w:val="single" w:sz="4" w:space="0" w:color="auto"/>
              <w:left w:val="single" w:sz="4" w:space="0" w:color="auto"/>
              <w:bottom w:val="single" w:sz="4" w:space="0" w:color="auto"/>
              <w:right w:val="single" w:sz="4" w:space="0" w:color="auto"/>
            </w:tcBorders>
            <w:hideMark/>
          </w:tcPr>
          <w:p w14:paraId="2D6A7A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E921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C5E891" w14:textId="77777777" w:rsidR="00692778" w:rsidRPr="00D22496" w:rsidRDefault="00692778">
            <w:pPr>
              <w:pStyle w:val="Paragraph"/>
              <w:rPr>
                <w:noProof/>
                <w:lang w:val="ro-RO"/>
              </w:rPr>
            </w:pPr>
            <w:r w:rsidRPr="00D22496">
              <w:rPr>
                <w:noProof/>
                <w:lang w:val="ro-RO"/>
              </w:rPr>
              <w:t>31.12.2024</w:t>
            </w:r>
          </w:p>
        </w:tc>
      </w:tr>
      <w:tr w:rsidR="00692778" w:rsidRPr="00D22496" w14:paraId="22C319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F789C3" w14:textId="77777777" w:rsidR="00692778" w:rsidRPr="00D22496" w:rsidRDefault="00692778">
            <w:pPr>
              <w:pStyle w:val="Paragraph"/>
              <w:rPr>
                <w:noProof/>
                <w:lang w:val="ro-RO"/>
              </w:rPr>
            </w:pPr>
            <w:r w:rsidRPr="00D22496">
              <w:rPr>
                <w:noProof/>
                <w:lang w:val="ro-RO"/>
              </w:rPr>
              <w:t>0.6166</w:t>
            </w:r>
          </w:p>
        </w:tc>
        <w:tc>
          <w:tcPr>
            <w:tcW w:w="909" w:type="dxa"/>
            <w:tcBorders>
              <w:top w:val="single" w:sz="4" w:space="0" w:color="auto"/>
              <w:left w:val="single" w:sz="4" w:space="0" w:color="auto"/>
              <w:bottom w:val="single" w:sz="4" w:space="0" w:color="auto"/>
              <w:right w:val="single" w:sz="4" w:space="0" w:color="auto"/>
            </w:tcBorders>
            <w:hideMark/>
          </w:tcPr>
          <w:p w14:paraId="386CE80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450DA3B1"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74D86A8" w14:textId="77777777" w:rsidR="00692778" w:rsidRPr="00D22496" w:rsidRDefault="00692778">
            <w:pPr>
              <w:pStyle w:val="Paragraph"/>
              <w:rPr>
                <w:noProof/>
                <w:lang w:val="ro-RO"/>
              </w:rPr>
            </w:pPr>
            <w:r w:rsidRPr="00D22496">
              <w:rPr>
                <w:noProof/>
                <w:lang w:val="ro-RO"/>
              </w:rPr>
              <w:t>Buton de radio auto din policarbonat pe bază de bisfenol A, în ambalaje directe de minimum 300 bucăți</w:t>
            </w:r>
          </w:p>
        </w:tc>
        <w:tc>
          <w:tcPr>
            <w:tcW w:w="790" w:type="dxa"/>
            <w:tcBorders>
              <w:top w:val="single" w:sz="4" w:space="0" w:color="auto"/>
              <w:left w:val="single" w:sz="4" w:space="0" w:color="auto"/>
              <w:bottom w:val="single" w:sz="4" w:space="0" w:color="auto"/>
              <w:right w:val="single" w:sz="4" w:space="0" w:color="auto"/>
            </w:tcBorders>
            <w:hideMark/>
          </w:tcPr>
          <w:p w14:paraId="3433AE3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AECC3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5DC62B1" w14:textId="77777777" w:rsidR="00692778" w:rsidRPr="00D22496" w:rsidRDefault="00692778">
            <w:pPr>
              <w:pStyle w:val="Paragraph"/>
              <w:rPr>
                <w:noProof/>
                <w:lang w:val="ro-RO"/>
              </w:rPr>
            </w:pPr>
            <w:r w:rsidRPr="00D22496">
              <w:rPr>
                <w:noProof/>
                <w:lang w:val="ro-RO"/>
              </w:rPr>
              <w:t>31.12.2024</w:t>
            </w:r>
          </w:p>
        </w:tc>
      </w:tr>
      <w:tr w:rsidR="00692778" w:rsidRPr="00D22496" w14:paraId="2F5198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C5D1FE" w14:textId="77777777" w:rsidR="00692778" w:rsidRPr="00D22496" w:rsidRDefault="00692778">
            <w:pPr>
              <w:pStyle w:val="Paragraph"/>
              <w:rPr>
                <w:noProof/>
                <w:lang w:val="ro-RO"/>
              </w:rPr>
            </w:pPr>
            <w:r w:rsidRPr="00D22496">
              <w:rPr>
                <w:noProof/>
                <w:lang w:val="ro-RO"/>
              </w:rPr>
              <w:t>0.8118</w:t>
            </w:r>
          </w:p>
        </w:tc>
        <w:tc>
          <w:tcPr>
            <w:tcW w:w="909" w:type="dxa"/>
            <w:tcBorders>
              <w:top w:val="single" w:sz="4" w:space="0" w:color="auto"/>
              <w:left w:val="single" w:sz="4" w:space="0" w:color="auto"/>
              <w:bottom w:val="single" w:sz="4" w:space="0" w:color="auto"/>
              <w:right w:val="single" w:sz="4" w:space="0" w:color="auto"/>
            </w:tcBorders>
            <w:hideMark/>
          </w:tcPr>
          <w:p w14:paraId="0D15C8A8" w14:textId="77777777" w:rsidR="00692778" w:rsidRPr="00D22496" w:rsidRDefault="00692778">
            <w:pPr>
              <w:pStyle w:val="Paragraph"/>
              <w:jc w:val="right"/>
              <w:rPr>
                <w:noProof/>
                <w:lang w:val="ro-RO"/>
              </w:rPr>
            </w:pP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17BF7E2B"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285806BF" w14:textId="77777777" w:rsidR="00692778" w:rsidRPr="00D22496" w:rsidRDefault="00692778">
            <w:pPr>
              <w:pStyle w:val="Paragraph"/>
              <w:rPr>
                <w:noProof/>
                <w:lang w:val="ro-RO"/>
              </w:rPr>
            </w:pPr>
            <w:r w:rsidRPr="00D22496">
              <w:rPr>
                <w:noProof/>
                <w:lang w:val="ro-RO"/>
              </w:rPr>
              <w:t>Manșoane și/sau dopuri din plastic:</w:t>
            </w:r>
          </w:p>
          <w:tbl>
            <w:tblPr>
              <w:tblStyle w:val="Listdash"/>
              <w:tblW w:w="0" w:type="auto"/>
              <w:tblLayout w:type="fixed"/>
              <w:tblLook w:val="04A0" w:firstRow="1" w:lastRow="0" w:firstColumn="1" w:lastColumn="0" w:noHBand="0" w:noVBand="1"/>
            </w:tblPr>
            <w:tblGrid>
              <w:gridCol w:w="220"/>
              <w:gridCol w:w="3728"/>
            </w:tblGrid>
            <w:tr w:rsidR="00692778" w:rsidRPr="00D22496" w14:paraId="022AF5EA" w14:textId="77777777" w:rsidTr="0091713F">
              <w:tc>
                <w:tcPr>
                  <w:tcW w:w="220" w:type="dxa"/>
                  <w:hideMark/>
                </w:tcPr>
                <w:p w14:paraId="5407A008" w14:textId="77777777" w:rsidR="00692778" w:rsidRPr="00D22496" w:rsidRDefault="00692778">
                  <w:pPr>
                    <w:pStyle w:val="Paragraph"/>
                    <w:rPr>
                      <w:noProof/>
                      <w:lang w:val="ro-RO"/>
                    </w:rPr>
                  </w:pPr>
                  <w:r w:rsidRPr="00D22496">
                    <w:rPr>
                      <w:noProof/>
                      <w:lang w:val="ro-RO"/>
                    </w:rPr>
                    <w:t>—</w:t>
                  </w:r>
                </w:p>
              </w:tc>
              <w:tc>
                <w:tcPr>
                  <w:tcW w:w="3728" w:type="dxa"/>
                  <w:hideMark/>
                </w:tcPr>
                <w:p w14:paraId="43933A28" w14:textId="77777777" w:rsidR="00692778" w:rsidRPr="00D22496" w:rsidRDefault="00692778">
                  <w:pPr>
                    <w:pStyle w:val="Paragraph"/>
                    <w:rPr>
                      <w:noProof/>
                      <w:lang w:val="ro-RO"/>
                    </w:rPr>
                  </w:pPr>
                  <w:r w:rsidRPr="00D22496">
                    <w:rPr>
                      <w:noProof/>
                      <w:lang w:val="ro-RO"/>
                    </w:rPr>
                    <w:t>susținute cu sau fără inel din inox,</w:t>
                  </w:r>
                </w:p>
              </w:tc>
            </w:tr>
            <w:tr w:rsidR="00692778" w:rsidRPr="00D22496" w14:paraId="04535DB0" w14:textId="77777777" w:rsidTr="0091713F">
              <w:tc>
                <w:tcPr>
                  <w:tcW w:w="220" w:type="dxa"/>
                  <w:hideMark/>
                </w:tcPr>
                <w:p w14:paraId="4528BC44" w14:textId="77777777" w:rsidR="00692778" w:rsidRPr="00D22496" w:rsidRDefault="00692778">
                  <w:pPr>
                    <w:pStyle w:val="Paragraph"/>
                    <w:rPr>
                      <w:noProof/>
                      <w:lang w:val="ro-RO"/>
                    </w:rPr>
                  </w:pPr>
                  <w:r w:rsidRPr="00D22496">
                    <w:rPr>
                      <w:noProof/>
                      <w:lang w:val="ro-RO"/>
                    </w:rPr>
                    <w:t>—</w:t>
                  </w:r>
                </w:p>
              </w:tc>
              <w:tc>
                <w:tcPr>
                  <w:tcW w:w="3728" w:type="dxa"/>
                  <w:hideMark/>
                </w:tcPr>
                <w:p w14:paraId="46CB67A1" w14:textId="77777777" w:rsidR="00692778" w:rsidRPr="00D22496" w:rsidRDefault="00692778">
                  <w:pPr>
                    <w:pStyle w:val="Paragraph"/>
                    <w:rPr>
                      <w:noProof/>
                      <w:lang w:val="ro-RO"/>
                    </w:rPr>
                  </w:pPr>
                  <w:r w:rsidRPr="00D22496">
                    <w:rPr>
                      <w:noProof/>
                      <w:lang w:val="ro-RO"/>
                    </w:rPr>
                    <w:t>adecvate pentru presiuni de lucru maxime nominale între minimum 2,7 MPa și maximum 114 MPa,</w:t>
                  </w:r>
                </w:p>
              </w:tc>
            </w:tr>
          </w:tbl>
          <w:p w14:paraId="0D3DE662" w14:textId="77777777" w:rsidR="00692778" w:rsidRPr="00D22496" w:rsidRDefault="00692778">
            <w:pPr>
              <w:pStyle w:val="Paragraph"/>
              <w:rPr>
                <w:noProof/>
                <w:lang w:val="ro-RO"/>
              </w:rPr>
            </w:pPr>
            <w:r w:rsidRPr="00D22496">
              <w:rPr>
                <w:noProof/>
                <w:lang w:val="ro-RO"/>
              </w:rPr>
              <w:t>pentru tubulaturi cu:</w:t>
            </w:r>
          </w:p>
          <w:tbl>
            <w:tblPr>
              <w:tblStyle w:val="Listdash"/>
              <w:tblW w:w="0" w:type="auto"/>
              <w:tblLayout w:type="fixed"/>
              <w:tblLook w:val="04A0" w:firstRow="1" w:lastRow="0" w:firstColumn="1" w:lastColumn="0" w:noHBand="0" w:noVBand="1"/>
            </w:tblPr>
            <w:tblGrid>
              <w:gridCol w:w="220"/>
              <w:gridCol w:w="3728"/>
            </w:tblGrid>
            <w:tr w:rsidR="00692778" w:rsidRPr="00D22496" w14:paraId="469904A3" w14:textId="77777777" w:rsidTr="0091713F">
              <w:tc>
                <w:tcPr>
                  <w:tcW w:w="220" w:type="dxa"/>
                  <w:hideMark/>
                </w:tcPr>
                <w:p w14:paraId="1ABBEEFB" w14:textId="77777777" w:rsidR="00692778" w:rsidRPr="00D22496" w:rsidRDefault="00692778">
                  <w:pPr>
                    <w:pStyle w:val="Paragraph"/>
                    <w:rPr>
                      <w:noProof/>
                      <w:lang w:val="ro-RO"/>
                    </w:rPr>
                  </w:pPr>
                  <w:r w:rsidRPr="00D22496">
                    <w:rPr>
                      <w:noProof/>
                      <w:lang w:val="ro-RO"/>
                    </w:rPr>
                    <w:t>—</w:t>
                  </w:r>
                </w:p>
              </w:tc>
              <w:tc>
                <w:tcPr>
                  <w:tcW w:w="3728" w:type="dxa"/>
                  <w:hideMark/>
                </w:tcPr>
                <w:p w14:paraId="36CBE18F" w14:textId="77777777" w:rsidR="00692778" w:rsidRPr="00D22496" w:rsidRDefault="00692778">
                  <w:pPr>
                    <w:pStyle w:val="Paragraph"/>
                    <w:rPr>
                      <w:noProof/>
                      <w:lang w:val="ro-RO"/>
                    </w:rPr>
                  </w:pPr>
                  <w:r w:rsidRPr="00D22496">
                    <w:rPr>
                      <w:noProof/>
                      <w:lang w:val="ro-RO"/>
                    </w:rPr>
                    <w:t>diametru exterior de minimum 0,33 mm, dar de maximum 3,3 mm,</w:t>
                  </w:r>
                </w:p>
              </w:tc>
            </w:tr>
            <w:tr w:rsidR="00692778" w:rsidRPr="00D22496" w14:paraId="26CD8337" w14:textId="77777777" w:rsidTr="0091713F">
              <w:tc>
                <w:tcPr>
                  <w:tcW w:w="220" w:type="dxa"/>
                  <w:hideMark/>
                </w:tcPr>
                <w:p w14:paraId="7753CB4F" w14:textId="77777777" w:rsidR="00692778" w:rsidRPr="00D22496" w:rsidRDefault="00692778">
                  <w:pPr>
                    <w:pStyle w:val="Paragraph"/>
                    <w:rPr>
                      <w:noProof/>
                      <w:lang w:val="ro-RO"/>
                    </w:rPr>
                  </w:pPr>
                  <w:r w:rsidRPr="00D22496">
                    <w:rPr>
                      <w:noProof/>
                      <w:lang w:val="ro-RO"/>
                    </w:rPr>
                    <w:t>—</w:t>
                  </w:r>
                </w:p>
              </w:tc>
              <w:tc>
                <w:tcPr>
                  <w:tcW w:w="3728" w:type="dxa"/>
                  <w:hideMark/>
                </w:tcPr>
                <w:p w14:paraId="64AB9DB1" w14:textId="77777777" w:rsidR="00692778" w:rsidRPr="00D22496" w:rsidRDefault="00692778">
                  <w:pPr>
                    <w:pStyle w:val="Paragraph"/>
                    <w:rPr>
                      <w:noProof/>
                      <w:lang w:val="ro-RO"/>
                    </w:rPr>
                  </w:pPr>
                  <w:r w:rsidRPr="00D22496">
                    <w:rPr>
                      <w:noProof/>
                      <w:lang w:val="ro-RO"/>
                    </w:rPr>
                    <w:t>adecvate pentru presiuni de lucru maxime nominale între minimum 2,7 MPa și maximum 114 MPa,</w:t>
                  </w:r>
                </w:p>
              </w:tc>
            </w:tr>
            <w:tr w:rsidR="00692778" w:rsidRPr="00D22496" w14:paraId="66BD6FDD" w14:textId="77777777" w:rsidTr="0091713F">
              <w:tc>
                <w:tcPr>
                  <w:tcW w:w="220" w:type="dxa"/>
                  <w:hideMark/>
                </w:tcPr>
                <w:p w14:paraId="352FAEBF" w14:textId="77777777" w:rsidR="00692778" w:rsidRPr="00D22496" w:rsidRDefault="00692778">
                  <w:pPr>
                    <w:pStyle w:val="Paragraph"/>
                    <w:rPr>
                      <w:noProof/>
                      <w:lang w:val="ro-RO"/>
                    </w:rPr>
                  </w:pPr>
                  <w:r w:rsidRPr="00D22496">
                    <w:rPr>
                      <w:noProof/>
                      <w:lang w:val="ro-RO"/>
                    </w:rPr>
                    <w:t>—</w:t>
                  </w:r>
                </w:p>
              </w:tc>
              <w:tc>
                <w:tcPr>
                  <w:tcW w:w="3728" w:type="dxa"/>
                  <w:hideMark/>
                </w:tcPr>
                <w:p w14:paraId="014FA018" w14:textId="77777777" w:rsidR="00692778" w:rsidRPr="00D22496" w:rsidRDefault="00692778">
                  <w:pPr>
                    <w:pStyle w:val="Paragraph"/>
                    <w:rPr>
                      <w:noProof/>
                      <w:lang w:val="ro-RO"/>
                    </w:rPr>
                  </w:pPr>
                  <w:r w:rsidRPr="00D22496">
                    <w:rPr>
                      <w:noProof/>
                      <w:lang w:val="ro-RO"/>
                    </w:rPr>
                    <w:t>adecvate pentru toate soluțiile utilizate în cromatografie,</w:t>
                  </w:r>
                </w:p>
              </w:tc>
            </w:tr>
          </w:tbl>
          <w:p w14:paraId="0C796581" w14:textId="77777777" w:rsidR="00692778" w:rsidRPr="00D22496" w:rsidRDefault="00692778">
            <w:pPr>
              <w:pStyle w:val="Paragraph"/>
              <w:rPr>
                <w:noProof/>
                <w:lang w:val="ro-RO"/>
              </w:rPr>
            </w:pPr>
            <w:r w:rsidRPr="00D22496">
              <w:rPr>
                <w:noProof/>
                <w:lang w:val="ro-RO"/>
              </w:rPr>
              <w:t>pentru utilizare la fabricarea sistemelor cromatografice</w:t>
            </w:r>
          </w:p>
          <w:p w14:paraId="2837BA3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CF08EB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A043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5894CF" w14:textId="77777777" w:rsidR="00692778" w:rsidRPr="00D22496" w:rsidRDefault="00692778">
            <w:pPr>
              <w:pStyle w:val="Paragraph"/>
              <w:rPr>
                <w:noProof/>
                <w:lang w:val="ro-RO"/>
              </w:rPr>
            </w:pPr>
            <w:r w:rsidRPr="00D22496">
              <w:rPr>
                <w:noProof/>
                <w:lang w:val="ro-RO"/>
              </w:rPr>
              <w:t>31.12.2026</w:t>
            </w:r>
          </w:p>
        </w:tc>
      </w:tr>
      <w:tr w:rsidR="00692778" w:rsidRPr="00D22496" w14:paraId="7914C96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41FB50" w14:textId="77777777" w:rsidR="00692778" w:rsidRPr="00D22496" w:rsidRDefault="00692778">
            <w:pPr>
              <w:pStyle w:val="Paragraph"/>
              <w:rPr>
                <w:noProof/>
                <w:lang w:val="ro-RO"/>
              </w:rPr>
            </w:pPr>
            <w:r w:rsidRPr="00D22496">
              <w:rPr>
                <w:noProof/>
                <w:lang w:val="ro-RO"/>
              </w:rPr>
              <w:t>0.7196</w:t>
            </w:r>
          </w:p>
        </w:tc>
        <w:tc>
          <w:tcPr>
            <w:tcW w:w="909" w:type="dxa"/>
            <w:tcBorders>
              <w:top w:val="single" w:sz="4" w:space="0" w:color="auto"/>
              <w:left w:val="single" w:sz="4" w:space="0" w:color="auto"/>
              <w:bottom w:val="single" w:sz="4" w:space="0" w:color="auto"/>
              <w:right w:val="single" w:sz="4" w:space="0" w:color="auto"/>
            </w:tcBorders>
            <w:hideMark/>
          </w:tcPr>
          <w:p w14:paraId="465323CC" w14:textId="77777777" w:rsidR="00692778" w:rsidRPr="00D22496" w:rsidRDefault="00692778">
            <w:pPr>
              <w:pStyle w:val="Paragraph"/>
              <w:jc w:val="right"/>
              <w:rPr>
                <w:noProof/>
                <w:lang w:val="ro-RO"/>
              </w:rPr>
            </w:pPr>
            <w:r w:rsidRPr="00D22496">
              <w:rPr>
                <w:noProof/>
                <w:lang w:val="ro-RO"/>
              </w:rPr>
              <w:t>ex 3926 90 97</w:t>
            </w:r>
          </w:p>
        </w:tc>
        <w:tc>
          <w:tcPr>
            <w:tcW w:w="620" w:type="dxa"/>
            <w:tcBorders>
              <w:top w:val="single" w:sz="4" w:space="0" w:color="auto"/>
              <w:left w:val="single" w:sz="4" w:space="0" w:color="auto"/>
              <w:bottom w:val="single" w:sz="4" w:space="0" w:color="auto"/>
              <w:right w:val="single" w:sz="4" w:space="0" w:color="auto"/>
            </w:tcBorders>
            <w:hideMark/>
          </w:tcPr>
          <w:p w14:paraId="7E912CFC"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2277C49F" w14:textId="77777777" w:rsidR="00692778" w:rsidRPr="00D22496" w:rsidRDefault="00692778">
            <w:pPr>
              <w:pStyle w:val="Paragraph"/>
              <w:rPr>
                <w:noProof/>
                <w:lang w:val="ro-RO"/>
              </w:rPr>
            </w:pPr>
            <w:r w:rsidRPr="00D22496">
              <w:rPr>
                <w:noProof/>
                <w:lang w:val="ro-RO"/>
              </w:rPr>
              <w:t>Inel de decuplare din silicon, cu un diametru interior de minimum 14,7 mm, dar de maximum 16,0 mm, în ambalaje directe de minimum 2 500 de bucăți, de tipul celor utilizate pentru sistemele de senzori de asistență la parcare</w:t>
            </w:r>
          </w:p>
        </w:tc>
        <w:tc>
          <w:tcPr>
            <w:tcW w:w="790" w:type="dxa"/>
            <w:tcBorders>
              <w:top w:val="single" w:sz="4" w:space="0" w:color="auto"/>
              <w:left w:val="single" w:sz="4" w:space="0" w:color="auto"/>
              <w:bottom w:val="single" w:sz="4" w:space="0" w:color="auto"/>
              <w:right w:val="single" w:sz="4" w:space="0" w:color="auto"/>
            </w:tcBorders>
            <w:hideMark/>
          </w:tcPr>
          <w:p w14:paraId="67BED2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8BBD8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1F25787" w14:textId="77777777" w:rsidR="00692778" w:rsidRPr="00D22496" w:rsidRDefault="00692778">
            <w:pPr>
              <w:pStyle w:val="Paragraph"/>
              <w:rPr>
                <w:noProof/>
                <w:lang w:val="ro-RO"/>
              </w:rPr>
            </w:pPr>
            <w:r w:rsidRPr="00D22496">
              <w:rPr>
                <w:noProof/>
                <w:lang w:val="ro-RO"/>
              </w:rPr>
              <w:t>31.12.2026</w:t>
            </w:r>
          </w:p>
        </w:tc>
      </w:tr>
      <w:tr w:rsidR="00692778" w:rsidRPr="00D22496" w14:paraId="7AD8EA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8076AD" w14:textId="77777777" w:rsidR="00692778" w:rsidRPr="00D22496" w:rsidRDefault="00692778">
            <w:pPr>
              <w:pStyle w:val="Paragraph"/>
              <w:rPr>
                <w:noProof/>
                <w:lang w:val="ro-RO"/>
              </w:rPr>
            </w:pPr>
            <w:r w:rsidRPr="00D22496">
              <w:rPr>
                <w:noProof/>
                <w:lang w:val="ro-RO"/>
              </w:rPr>
              <w:t>0.3046</w:t>
            </w:r>
          </w:p>
        </w:tc>
        <w:tc>
          <w:tcPr>
            <w:tcW w:w="909" w:type="dxa"/>
            <w:tcBorders>
              <w:top w:val="single" w:sz="4" w:space="0" w:color="auto"/>
              <w:left w:val="single" w:sz="4" w:space="0" w:color="auto"/>
              <w:bottom w:val="single" w:sz="4" w:space="0" w:color="auto"/>
              <w:right w:val="single" w:sz="4" w:space="0" w:color="auto"/>
            </w:tcBorders>
            <w:hideMark/>
          </w:tcPr>
          <w:p w14:paraId="34558C1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4007 00 00</w:t>
            </w:r>
          </w:p>
        </w:tc>
        <w:tc>
          <w:tcPr>
            <w:tcW w:w="620" w:type="dxa"/>
            <w:tcBorders>
              <w:top w:val="single" w:sz="4" w:space="0" w:color="auto"/>
              <w:left w:val="single" w:sz="4" w:space="0" w:color="auto"/>
              <w:bottom w:val="single" w:sz="4" w:space="0" w:color="auto"/>
              <w:right w:val="single" w:sz="4" w:space="0" w:color="auto"/>
            </w:tcBorders>
            <w:hideMark/>
          </w:tcPr>
          <w:p w14:paraId="50ECF00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CC11EED" w14:textId="77777777" w:rsidR="00692778" w:rsidRPr="00D22496" w:rsidRDefault="00692778">
            <w:pPr>
              <w:pStyle w:val="Paragraph"/>
              <w:rPr>
                <w:noProof/>
                <w:lang w:val="ro-RO"/>
              </w:rPr>
            </w:pPr>
            <w:r w:rsidRPr="00D22496">
              <w:rPr>
                <w:noProof/>
                <w:lang w:val="ro-RO"/>
              </w:rPr>
              <w:t>Fire şi corzi din cauciuc vulcanizat siliconat</w:t>
            </w:r>
          </w:p>
        </w:tc>
        <w:tc>
          <w:tcPr>
            <w:tcW w:w="790" w:type="dxa"/>
            <w:tcBorders>
              <w:top w:val="single" w:sz="4" w:space="0" w:color="auto"/>
              <w:left w:val="single" w:sz="4" w:space="0" w:color="auto"/>
              <w:bottom w:val="single" w:sz="4" w:space="0" w:color="auto"/>
              <w:right w:val="single" w:sz="4" w:space="0" w:color="auto"/>
            </w:tcBorders>
            <w:hideMark/>
          </w:tcPr>
          <w:p w14:paraId="07CC30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6EA15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30F2A2" w14:textId="77777777" w:rsidR="00692778" w:rsidRPr="00D22496" w:rsidRDefault="00692778">
            <w:pPr>
              <w:pStyle w:val="Paragraph"/>
              <w:rPr>
                <w:noProof/>
                <w:lang w:val="ro-RO"/>
              </w:rPr>
            </w:pPr>
            <w:r w:rsidRPr="00D22496">
              <w:rPr>
                <w:noProof/>
                <w:lang w:val="ro-RO"/>
              </w:rPr>
              <w:t>31.12.2024</w:t>
            </w:r>
          </w:p>
        </w:tc>
      </w:tr>
      <w:tr w:rsidR="00692778" w:rsidRPr="00D22496" w14:paraId="6F77CCE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EB37110" w14:textId="77777777" w:rsidR="00692778" w:rsidRPr="00D22496" w:rsidRDefault="00692778">
            <w:pPr>
              <w:pStyle w:val="Paragraph"/>
              <w:rPr>
                <w:noProof/>
                <w:lang w:val="ro-RO"/>
              </w:rPr>
            </w:pPr>
            <w:r w:rsidRPr="00D22496">
              <w:rPr>
                <w:noProof/>
                <w:lang w:val="ro-RO"/>
              </w:rPr>
              <w:t>0.8504</w:t>
            </w:r>
          </w:p>
          <w:p w14:paraId="7505696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BAA42C0" w14:textId="77777777" w:rsidR="00692778" w:rsidRPr="00D22496" w:rsidRDefault="00692778">
            <w:pPr>
              <w:pStyle w:val="Paragraph"/>
              <w:jc w:val="right"/>
              <w:rPr>
                <w:noProof/>
                <w:lang w:val="ro-RO"/>
              </w:rPr>
            </w:pPr>
            <w:r w:rsidRPr="00D22496">
              <w:rPr>
                <w:noProof/>
                <w:lang w:val="ro-RO"/>
              </w:rPr>
              <w:t>ex 4009 31 00</w:t>
            </w:r>
          </w:p>
          <w:p w14:paraId="7DCFBCF4" w14:textId="77777777" w:rsidR="00692778" w:rsidRPr="00D22496" w:rsidRDefault="00692778">
            <w:pPr>
              <w:pStyle w:val="Paragraph"/>
              <w:jc w:val="right"/>
              <w:rPr>
                <w:noProof/>
                <w:lang w:val="ro-RO"/>
              </w:rPr>
            </w:pPr>
            <w:r w:rsidRPr="00D22496">
              <w:rPr>
                <w:noProof/>
                <w:lang w:val="ro-RO"/>
              </w:rPr>
              <w:t>ex 4009 32 00</w:t>
            </w:r>
          </w:p>
        </w:tc>
        <w:tc>
          <w:tcPr>
            <w:tcW w:w="620" w:type="dxa"/>
            <w:tcBorders>
              <w:top w:val="single" w:sz="4" w:space="0" w:color="auto"/>
              <w:left w:val="single" w:sz="4" w:space="0" w:color="auto"/>
              <w:bottom w:val="single" w:sz="4" w:space="0" w:color="auto"/>
              <w:right w:val="single" w:sz="4" w:space="0" w:color="auto"/>
            </w:tcBorders>
            <w:hideMark/>
          </w:tcPr>
          <w:p w14:paraId="2590CA90" w14:textId="77777777" w:rsidR="00692778" w:rsidRPr="00D22496" w:rsidRDefault="00692778">
            <w:pPr>
              <w:pStyle w:val="Paragraph"/>
              <w:jc w:val="center"/>
              <w:rPr>
                <w:noProof/>
                <w:lang w:val="ro-RO"/>
              </w:rPr>
            </w:pPr>
            <w:r w:rsidRPr="00D22496">
              <w:rPr>
                <w:noProof/>
                <w:lang w:val="ro-RO"/>
              </w:rPr>
              <w:t>10</w:t>
            </w:r>
          </w:p>
          <w:p w14:paraId="3EB7BBC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29AB5D05" w14:textId="77777777" w:rsidR="00692778" w:rsidRPr="00D22496" w:rsidRDefault="00692778">
            <w:pPr>
              <w:pStyle w:val="Paragraph"/>
              <w:rPr>
                <w:noProof/>
                <w:lang w:val="ro-RO"/>
              </w:rPr>
            </w:pPr>
            <w:r w:rsidRPr="00D22496">
              <w:rPr>
                <w:noProof/>
                <w:lang w:val="ro-RO"/>
              </w:rPr>
              <w:t>Țevi din cauciuc multistrat, ranforsate cu țesătură de aramidă, cu sau fără elemente de conectare din poliamidă și cleme de oțel, utilizate la fabricarea schimbătoarelor de căldură pentru autovehicule și/sau a condensatorului în sistemele de aer condiționat pentru autovehicule</w:t>
            </w:r>
          </w:p>
          <w:p w14:paraId="2E1C443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0D728D3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EA01B2B" w14:textId="77777777" w:rsidR="00692778" w:rsidRPr="00D22496" w:rsidRDefault="00692778">
            <w:pPr>
              <w:pStyle w:val="Paragraph"/>
              <w:rPr>
                <w:noProof/>
                <w:lang w:val="ro-RO"/>
              </w:rPr>
            </w:pPr>
            <w:r w:rsidRPr="00D22496">
              <w:rPr>
                <w:noProof/>
                <w:lang w:val="ro-RO"/>
              </w:rPr>
              <w:t>0 %</w:t>
            </w:r>
          </w:p>
          <w:p w14:paraId="5F3F368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71CE232" w14:textId="77777777" w:rsidR="00692778" w:rsidRPr="00D22496" w:rsidRDefault="00692778">
            <w:pPr>
              <w:pStyle w:val="Paragraph"/>
              <w:rPr>
                <w:noProof/>
                <w:lang w:val="ro-RO"/>
              </w:rPr>
            </w:pPr>
            <w:r w:rsidRPr="00D22496">
              <w:rPr>
                <w:noProof/>
                <w:lang w:val="ro-RO"/>
              </w:rPr>
              <w:t>-</w:t>
            </w:r>
          </w:p>
          <w:p w14:paraId="4A1E4E43"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7AD3FBA" w14:textId="77777777" w:rsidR="00692778" w:rsidRPr="00D22496" w:rsidRDefault="00692778">
            <w:pPr>
              <w:pStyle w:val="Paragraph"/>
              <w:rPr>
                <w:noProof/>
                <w:lang w:val="ro-RO"/>
              </w:rPr>
            </w:pPr>
            <w:r w:rsidRPr="00D22496">
              <w:rPr>
                <w:noProof/>
                <w:lang w:val="ro-RO"/>
              </w:rPr>
              <w:t>31.12.2027</w:t>
            </w:r>
          </w:p>
          <w:p w14:paraId="1C727ED1" w14:textId="77777777" w:rsidR="00692778" w:rsidRPr="00D22496" w:rsidRDefault="00692778">
            <w:pPr>
              <w:pStyle w:val="Paragraph"/>
              <w:rPr>
                <w:noProof/>
                <w:lang w:val="ro-RO"/>
              </w:rPr>
            </w:pPr>
          </w:p>
        </w:tc>
      </w:tr>
      <w:tr w:rsidR="00692778" w:rsidRPr="00D22496" w14:paraId="0D7721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FC7D80" w14:textId="77777777" w:rsidR="00692778" w:rsidRPr="00D22496" w:rsidRDefault="00692778">
            <w:pPr>
              <w:pStyle w:val="Paragraph"/>
              <w:rPr>
                <w:noProof/>
                <w:lang w:val="ro-RO"/>
              </w:rPr>
            </w:pPr>
            <w:r w:rsidRPr="00D22496">
              <w:rPr>
                <w:noProof/>
                <w:lang w:val="ro-RO"/>
              </w:rPr>
              <w:t>0.6708</w:t>
            </w:r>
          </w:p>
        </w:tc>
        <w:tc>
          <w:tcPr>
            <w:tcW w:w="909" w:type="dxa"/>
            <w:tcBorders>
              <w:top w:val="single" w:sz="4" w:space="0" w:color="auto"/>
              <w:left w:val="single" w:sz="4" w:space="0" w:color="auto"/>
              <w:bottom w:val="single" w:sz="4" w:space="0" w:color="auto"/>
              <w:right w:val="single" w:sz="4" w:space="0" w:color="auto"/>
            </w:tcBorders>
            <w:hideMark/>
          </w:tcPr>
          <w:p w14:paraId="2E6791B6" w14:textId="77777777" w:rsidR="00692778" w:rsidRPr="00D22496" w:rsidRDefault="00692778">
            <w:pPr>
              <w:pStyle w:val="Paragraph"/>
              <w:jc w:val="right"/>
              <w:rPr>
                <w:noProof/>
                <w:lang w:val="ro-RO"/>
              </w:rPr>
            </w:pPr>
            <w:r w:rsidRPr="00D22496">
              <w:rPr>
                <w:noProof/>
                <w:lang w:val="ro-RO"/>
              </w:rPr>
              <w:t>ex 4009 42 00</w:t>
            </w:r>
          </w:p>
        </w:tc>
        <w:tc>
          <w:tcPr>
            <w:tcW w:w="620" w:type="dxa"/>
            <w:tcBorders>
              <w:top w:val="single" w:sz="4" w:space="0" w:color="auto"/>
              <w:left w:val="single" w:sz="4" w:space="0" w:color="auto"/>
              <w:bottom w:val="single" w:sz="4" w:space="0" w:color="auto"/>
              <w:right w:val="single" w:sz="4" w:space="0" w:color="auto"/>
            </w:tcBorders>
            <w:hideMark/>
          </w:tcPr>
          <w:p w14:paraId="564DB06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D7575F2" w14:textId="77777777" w:rsidR="00692778" w:rsidRPr="00D22496" w:rsidRDefault="00692778">
            <w:pPr>
              <w:pStyle w:val="Paragraph"/>
              <w:rPr>
                <w:noProof/>
                <w:lang w:val="ro-RO"/>
              </w:rPr>
            </w:pPr>
            <w:r w:rsidRPr="00D22496">
              <w:rPr>
                <w:noProof/>
                <w:lang w:val="ro-RO"/>
              </w:rPr>
              <w:t>Furtun de frână din cauciuc cu:</w:t>
            </w:r>
          </w:p>
          <w:tbl>
            <w:tblPr>
              <w:tblStyle w:val="Listdash"/>
              <w:tblW w:w="0" w:type="auto"/>
              <w:tblLayout w:type="fixed"/>
              <w:tblLook w:val="04A0" w:firstRow="1" w:lastRow="0" w:firstColumn="1" w:lastColumn="0" w:noHBand="0" w:noVBand="1"/>
            </w:tblPr>
            <w:tblGrid>
              <w:gridCol w:w="220"/>
              <w:gridCol w:w="3728"/>
            </w:tblGrid>
            <w:tr w:rsidR="00692778" w:rsidRPr="00D22496" w14:paraId="170EAE22" w14:textId="77777777" w:rsidTr="0091713F">
              <w:tc>
                <w:tcPr>
                  <w:tcW w:w="220" w:type="dxa"/>
                  <w:hideMark/>
                </w:tcPr>
                <w:p w14:paraId="1E3AC1E6" w14:textId="77777777" w:rsidR="00692778" w:rsidRPr="00D22496" w:rsidRDefault="00692778">
                  <w:pPr>
                    <w:pStyle w:val="Paragraph"/>
                    <w:rPr>
                      <w:noProof/>
                      <w:lang w:val="ro-RO"/>
                    </w:rPr>
                  </w:pPr>
                  <w:r w:rsidRPr="00D22496">
                    <w:rPr>
                      <w:noProof/>
                      <w:lang w:val="ro-RO"/>
                    </w:rPr>
                    <w:t>—</w:t>
                  </w:r>
                </w:p>
              </w:tc>
              <w:tc>
                <w:tcPr>
                  <w:tcW w:w="3728" w:type="dxa"/>
                  <w:hideMark/>
                </w:tcPr>
                <w:p w14:paraId="4F2D4721" w14:textId="77777777" w:rsidR="00692778" w:rsidRPr="00D22496" w:rsidRDefault="00692778">
                  <w:pPr>
                    <w:pStyle w:val="Paragraph"/>
                    <w:rPr>
                      <w:noProof/>
                      <w:lang w:val="ro-RO"/>
                    </w:rPr>
                  </w:pPr>
                  <w:r w:rsidRPr="00D22496">
                    <w:rPr>
                      <w:noProof/>
                      <w:lang w:val="ro-RO"/>
                    </w:rPr>
                    <w:t>armătură textilă,</w:t>
                  </w:r>
                </w:p>
              </w:tc>
            </w:tr>
            <w:tr w:rsidR="00692778" w:rsidRPr="00D22496" w14:paraId="71BD3CCC" w14:textId="77777777" w:rsidTr="0091713F">
              <w:tc>
                <w:tcPr>
                  <w:tcW w:w="220" w:type="dxa"/>
                  <w:hideMark/>
                </w:tcPr>
                <w:p w14:paraId="293B0C78" w14:textId="77777777" w:rsidR="00692778" w:rsidRPr="00D22496" w:rsidRDefault="00692778">
                  <w:pPr>
                    <w:pStyle w:val="Paragraph"/>
                    <w:rPr>
                      <w:noProof/>
                      <w:lang w:val="ro-RO"/>
                    </w:rPr>
                  </w:pPr>
                  <w:r w:rsidRPr="00D22496">
                    <w:rPr>
                      <w:noProof/>
                      <w:lang w:val="ro-RO"/>
                    </w:rPr>
                    <w:t>—</w:t>
                  </w:r>
                </w:p>
              </w:tc>
              <w:tc>
                <w:tcPr>
                  <w:tcW w:w="3728" w:type="dxa"/>
                  <w:hideMark/>
                </w:tcPr>
                <w:p w14:paraId="595A2152" w14:textId="77777777" w:rsidR="00692778" w:rsidRPr="00D22496" w:rsidRDefault="00692778">
                  <w:pPr>
                    <w:pStyle w:val="Paragraph"/>
                    <w:rPr>
                      <w:noProof/>
                      <w:lang w:val="ro-RO"/>
                    </w:rPr>
                  </w:pPr>
                  <w:r w:rsidRPr="00D22496">
                    <w:rPr>
                      <w:noProof/>
                      <w:lang w:val="ro-RO"/>
                    </w:rPr>
                    <w:t>o grosime a peretelui de 3,2 mm,</w:t>
                  </w:r>
                </w:p>
              </w:tc>
            </w:tr>
            <w:tr w:rsidR="00692778" w:rsidRPr="00D22496" w14:paraId="192B32BB" w14:textId="77777777" w:rsidTr="0091713F">
              <w:tc>
                <w:tcPr>
                  <w:tcW w:w="220" w:type="dxa"/>
                  <w:hideMark/>
                </w:tcPr>
                <w:p w14:paraId="03D2618A" w14:textId="77777777" w:rsidR="00692778" w:rsidRPr="00D22496" w:rsidRDefault="00692778">
                  <w:pPr>
                    <w:pStyle w:val="Paragraph"/>
                    <w:rPr>
                      <w:noProof/>
                      <w:lang w:val="ro-RO"/>
                    </w:rPr>
                  </w:pPr>
                  <w:r w:rsidRPr="00D22496">
                    <w:rPr>
                      <w:noProof/>
                      <w:lang w:val="ro-RO"/>
                    </w:rPr>
                    <w:t>—</w:t>
                  </w:r>
                </w:p>
              </w:tc>
              <w:tc>
                <w:tcPr>
                  <w:tcW w:w="3728" w:type="dxa"/>
                  <w:hideMark/>
                </w:tcPr>
                <w:p w14:paraId="38F48F53" w14:textId="77777777" w:rsidR="00692778" w:rsidRPr="00D22496" w:rsidRDefault="00692778">
                  <w:pPr>
                    <w:pStyle w:val="Paragraph"/>
                    <w:rPr>
                      <w:noProof/>
                      <w:lang w:val="ro-RO"/>
                    </w:rPr>
                  </w:pPr>
                  <w:r w:rsidRPr="00D22496">
                    <w:rPr>
                      <w:noProof/>
                      <w:lang w:val="ro-RO"/>
                    </w:rPr>
                    <w:t>un terminal tubular din metal presat la ambele capete și</w:t>
                  </w:r>
                </w:p>
              </w:tc>
            </w:tr>
            <w:tr w:rsidR="00692778" w:rsidRPr="00D22496" w14:paraId="052EF0C9" w14:textId="77777777" w:rsidTr="0091713F">
              <w:tc>
                <w:tcPr>
                  <w:tcW w:w="220" w:type="dxa"/>
                  <w:hideMark/>
                </w:tcPr>
                <w:p w14:paraId="2945DFAA" w14:textId="77777777" w:rsidR="00692778" w:rsidRPr="00D22496" w:rsidRDefault="00692778">
                  <w:pPr>
                    <w:pStyle w:val="Paragraph"/>
                    <w:rPr>
                      <w:noProof/>
                      <w:lang w:val="ro-RO"/>
                    </w:rPr>
                  </w:pPr>
                  <w:r w:rsidRPr="00D22496">
                    <w:rPr>
                      <w:noProof/>
                      <w:lang w:val="ro-RO"/>
                    </w:rPr>
                    <w:t>—</w:t>
                  </w:r>
                </w:p>
              </w:tc>
              <w:tc>
                <w:tcPr>
                  <w:tcW w:w="3728" w:type="dxa"/>
                  <w:hideMark/>
                </w:tcPr>
                <w:p w14:paraId="78A24B48" w14:textId="77777777" w:rsidR="00692778" w:rsidRPr="00D22496" w:rsidRDefault="00692778">
                  <w:pPr>
                    <w:pStyle w:val="Paragraph"/>
                    <w:rPr>
                      <w:noProof/>
                      <w:lang w:val="ro-RO"/>
                    </w:rPr>
                  </w:pPr>
                  <w:r w:rsidRPr="00D22496">
                    <w:rPr>
                      <w:noProof/>
                      <w:lang w:val="ro-RO"/>
                    </w:rPr>
                    <w:t>unul sau mai multe suporturi de montare, pentru utilizare în fabricarea produselor de la capitolul 87</w:t>
                  </w:r>
                </w:p>
              </w:tc>
            </w:tr>
          </w:tbl>
          <w:p w14:paraId="74D80A9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F1B05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BBF1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3D15B8" w14:textId="77777777" w:rsidR="00692778" w:rsidRPr="00D22496" w:rsidRDefault="00692778">
            <w:pPr>
              <w:pStyle w:val="Paragraph"/>
              <w:rPr>
                <w:noProof/>
                <w:lang w:val="ro-RO"/>
              </w:rPr>
            </w:pPr>
            <w:r w:rsidRPr="00D22496">
              <w:rPr>
                <w:noProof/>
                <w:lang w:val="ro-RO"/>
              </w:rPr>
              <w:t>31.12.2025</w:t>
            </w:r>
          </w:p>
        </w:tc>
      </w:tr>
      <w:tr w:rsidR="00692778" w:rsidRPr="00D22496" w14:paraId="2D27FF9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E3A62E2" w14:textId="77777777" w:rsidR="00692778" w:rsidRPr="00D22496" w:rsidRDefault="00692778">
            <w:pPr>
              <w:pStyle w:val="Paragraph"/>
              <w:rPr>
                <w:noProof/>
                <w:lang w:val="ro-RO"/>
              </w:rPr>
            </w:pPr>
            <w:r w:rsidRPr="00D22496">
              <w:rPr>
                <w:noProof/>
                <w:lang w:val="ro-RO"/>
              </w:rPr>
              <w:t>0.7042</w:t>
            </w:r>
          </w:p>
          <w:p w14:paraId="10F03612" w14:textId="77777777" w:rsidR="00692778" w:rsidRPr="00D22496" w:rsidRDefault="00692778">
            <w:pPr>
              <w:pStyle w:val="Paragraph"/>
              <w:rPr>
                <w:noProof/>
                <w:lang w:val="ro-RO"/>
              </w:rPr>
            </w:pPr>
          </w:p>
          <w:p w14:paraId="6A570C5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880F0C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4010 31 00</w:t>
            </w:r>
          </w:p>
          <w:p w14:paraId="75A191E0" w14:textId="77777777" w:rsidR="00692778" w:rsidRPr="00D22496" w:rsidRDefault="00692778">
            <w:pPr>
              <w:pStyle w:val="Paragraph"/>
              <w:jc w:val="right"/>
              <w:rPr>
                <w:noProof/>
                <w:lang w:val="ro-RO"/>
              </w:rPr>
            </w:pPr>
            <w:r w:rsidRPr="00D22496">
              <w:rPr>
                <w:noProof/>
                <w:lang w:val="ro-RO"/>
              </w:rPr>
              <w:t>ex 4010 33 00</w:t>
            </w:r>
          </w:p>
          <w:p w14:paraId="5266362F" w14:textId="77777777" w:rsidR="00692778" w:rsidRPr="00D22496" w:rsidRDefault="00692778">
            <w:pPr>
              <w:pStyle w:val="Paragraph"/>
              <w:jc w:val="right"/>
              <w:rPr>
                <w:noProof/>
                <w:lang w:val="ro-RO"/>
              </w:rPr>
            </w:pPr>
            <w:r w:rsidRPr="00D22496">
              <w:rPr>
                <w:noProof/>
                <w:lang w:val="ro-RO"/>
              </w:rPr>
              <w:t>ex 4010 39 00</w:t>
            </w:r>
          </w:p>
        </w:tc>
        <w:tc>
          <w:tcPr>
            <w:tcW w:w="620" w:type="dxa"/>
            <w:tcBorders>
              <w:top w:val="single" w:sz="4" w:space="0" w:color="auto"/>
              <w:left w:val="single" w:sz="4" w:space="0" w:color="auto"/>
              <w:bottom w:val="single" w:sz="4" w:space="0" w:color="auto"/>
              <w:right w:val="single" w:sz="4" w:space="0" w:color="auto"/>
            </w:tcBorders>
            <w:hideMark/>
          </w:tcPr>
          <w:p w14:paraId="363993FF" w14:textId="77777777" w:rsidR="00692778" w:rsidRPr="00D22496" w:rsidRDefault="00692778">
            <w:pPr>
              <w:pStyle w:val="Paragraph"/>
              <w:jc w:val="center"/>
              <w:rPr>
                <w:noProof/>
                <w:lang w:val="ro-RO"/>
              </w:rPr>
            </w:pPr>
            <w:r w:rsidRPr="00D22496">
              <w:rPr>
                <w:noProof/>
                <w:lang w:val="ro-RO"/>
              </w:rPr>
              <w:t>10</w:t>
            </w:r>
          </w:p>
          <w:p w14:paraId="59EF7F31" w14:textId="77777777" w:rsidR="00692778" w:rsidRPr="00D22496" w:rsidRDefault="00692778">
            <w:pPr>
              <w:pStyle w:val="Paragraph"/>
              <w:jc w:val="center"/>
              <w:rPr>
                <w:noProof/>
                <w:lang w:val="ro-RO"/>
              </w:rPr>
            </w:pPr>
            <w:r w:rsidRPr="00D22496">
              <w:rPr>
                <w:noProof/>
                <w:lang w:val="ro-RO"/>
              </w:rPr>
              <w:t>10</w:t>
            </w:r>
          </w:p>
          <w:p w14:paraId="53EF67A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22690867" w14:textId="77777777" w:rsidR="00692778" w:rsidRPr="00D22496" w:rsidRDefault="00692778">
            <w:pPr>
              <w:pStyle w:val="Paragraph"/>
              <w:rPr>
                <w:noProof/>
                <w:lang w:val="ro-RO"/>
              </w:rPr>
            </w:pPr>
            <w:r w:rsidRPr="00D22496">
              <w:rPr>
                <w:noProof/>
                <w:lang w:val="ro-RO"/>
              </w:rPr>
              <w:t>Curea de transmisie continuă cu secțiune transversală trapezoidală, din cauciuc vulcanizat (curele-V), cu striații longitudinale în V pe partea interioară pentru utilizarea la fabricarea mărfurilor de la capitolul 87</w:t>
            </w:r>
          </w:p>
          <w:p w14:paraId="327425D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CDD964F" w14:textId="77777777" w:rsidR="00692778" w:rsidRPr="00D22496" w:rsidRDefault="00692778">
            <w:pPr>
              <w:pStyle w:val="Paragraph"/>
              <w:rPr>
                <w:noProof/>
                <w:lang w:val="ro-RO"/>
              </w:rPr>
            </w:pPr>
          </w:p>
          <w:p w14:paraId="4BDC145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5042311" w14:textId="77777777" w:rsidR="00692778" w:rsidRPr="00D22496" w:rsidRDefault="00692778">
            <w:pPr>
              <w:pStyle w:val="Paragraph"/>
              <w:rPr>
                <w:noProof/>
                <w:lang w:val="ro-RO"/>
              </w:rPr>
            </w:pPr>
            <w:r w:rsidRPr="00D22496">
              <w:rPr>
                <w:noProof/>
                <w:lang w:val="ro-RO"/>
              </w:rPr>
              <w:t>0 %</w:t>
            </w:r>
          </w:p>
          <w:p w14:paraId="1AC2337F" w14:textId="77777777" w:rsidR="00692778" w:rsidRPr="00D22496" w:rsidRDefault="00692778">
            <w:pPr>
              <w:pStyle w:val="Paragraph"/>
              <w:rPr>
                <w:noProof/>
                <w:lang w:val="ro-RO"/>
              </w:rPr>
            </w:pPr>
          </w:p>
          <w:p w14:paraId="273E4D5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C296037" w14:textId="77777777" w:rsidR="00692778" w:rsidRPr="00D22496" w:rsidRDefault="00692778">
            <w:pPr>
              <w:pStyle w:val="Paragraph"/>
              <w:rPr>
                <w:noProof/>
                <w:lang w:val="ro-RO"/>
              </w:rPr>
            </w:pPr>
            <w:r w:rsidRPr="00D22496">
              <w:rPr>
                <w:noProof/>
                <w:lang w:val="ro-RO"/>
              </w:rPr>
              <w:t>-</w:t>
            </w:r>
          </w:p>
          <w:p w14:paraId="7A5CE981" w14:textId="77777777" w:rsidR="00692778" w:rsidRPr="00D22496" w:rsidRDefault="00692778">
            <w:pPr>
              <w:pStyle w:val="Paragraph"/>
              <w:rPr>
                <w:noProof/>
                <w:lang w:val="ro-RO"/>
              </w:rPr>
            </w:pPr>
          </w:p>
          <w:p w14:paraId="5976FDA9"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4EE29B7" w14:textId="77777777" w:rsidR="00692778" w:rsidRPr="00D22496" w:rsidRDefault="00692778">
            <w:pPr>
              <w:pStyle w:val="Paragraph"/>
              <w:rPr>
                <w:noProof/>
                <w:lang w:val="ro-RO"/>
              </w:rPr>
            </w:pPr>
            <w:r w:rsidRPr="00D22496">
              <w:rPr>
                <w:noProof/>
                <w:lang w:val="ro-RO"/>
              </w:rPr>
              <w:t>31.12.2024</w:t>
            </w:r>
          </w:p>
          <w:p w14:paraId="7FC32BD7" w14:textId="77777777" w:rsidR="00692778" w:rsidRPr="00D22496" w:rsidRDefault="00692778">
            <w:pPr>
              <w:pStyle w:val="Paragraph"/>
              <w:rPr>
                <w:noProof/>
                <w:lang w:val="ro-RO"/>
              </w:rPr>
            </w:pPr>
          </w:p>
          <w:p w14:paraId="7D75D98D" w14:textId="77777777" w:rsidR="00692778" w:rsidRPr="00D22496" w:rsidRDefault="00692778">
            <w:pPr>
              <w:pStyle w:val="Paragraph"/>
              <w:rPr>
                <w:noProof/>
                <w:lang w:val="ro-RO"/>
              </w:rPr>
            </w:pPr>
          </w:p>
        </w:tc>
      </w:tr>
      <w:tr w:rsidR="00692778" w:rsidRPr="00D22496" w14:paraId="435CD9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843590" w14:textId="77777777" w:rsidR="00692778" w:rsidRPr="00D22496" w:rsidRDefault="00692778">
            <w:pPr>
              <w:pStyle w:val="Paragraph"/>
              <w:rPr>
                <w:noProof/>
                <w:lang w:val="ro-RO"/>
              </w:rPr>
            </w:pPr>
            <w:r w:rsidRPr="00D22496">
              <w:rPr>
                <w:noProof/>
                <w:lang w:val="ro-RO"/>
              </w:rPr>
              <w:t>0.6844</w:t>
            </w:r>
          </w:p>
        </w:tc>
        <w:tc>
          <w:tcPr>
            <w:tcW w:w="909" w:type="dxa"/>
            <w:tcBorders>
              <w:top w:val="single" w:sz="4" w:space="0" w:color="auto"/>
              <w:left w:val="single" w:sz="4" w:space="0" w:color="auto"/>
              <w:bottom w:val="single" w:sz="4" w:space="0" w:color="auto"/>
              <w:right w:val="single" w:sz="4" w:space="0" w:color="auto"/>
            </w:tcBorders>
            <w:hideMark/>
          </w:tcPr>
          <w:p w14:paraId="5507D7FD" w14:textId="77777777" w:rsidR="00692778" w:rsidRPr="00D22496" w:rsidRDefault="00692778">
            <w:pPr>
              <w:pStyle w:val="Paragraph"/>
              <w:jc w:val="right"/>
              <w:rPr>
                <w:noProof/>
                <w:lang w:val="ro-RO"/>
              </w:rPr>
            </w:pPr>
            <w:r w:rsidRPr="00D22496">
              <w:rPr>
                <w:noProof/>
                <w:lang w:val="ro-RO"/>
              </w:rPr>
              <w:t>ex 4016 93 00</w:t>
            </w:r>
          </w:p>
        </w:tc>
        <w:tc>
          <w:tcPr>
            <w:tcW w:w="620" w:type="dxa"/>
            <w:tcBorders>
              <w:top w:val="single" w:sz="4" w:space="0" w:color="auto"/>
              <w:left w:val="single" w:sz="4" w:space="0" w:color="auto"/>
              <w:bottom w:val="single" w:sz="4" w:space="0" w:color="auto"/>
              <w:right w:val="single" w:sz="4" w:space="0" w:color="auto"/>
            </w:tcBorders>
            <w:hideMark/>
          </w:tcPr>
          <w:p w14:paraId="28F5D65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A2D4BE7" w14:textId="77777777" w:rsidR="00692778" w:rsidRPr="00D22496" w:rsidRDefault="00692778">
            <w:pPr>
              <w:pStyle w:val="Paragraph"/>
              <w:rPr>
                <w:noProof/>
                <w:lang w:val="ro-RO"/>
              </w:rPr>
            </w:pPr>
            <w:r w:rsidRPr="00D22496">
              <w:rPr>
                <w:noProof/>
                <w:lang w:val="ro-RO"/>
              </w:rPr>
              <w:t>Garnitură dreptunghiulară de cauciuc din etilen-propilen-dienă, cu:</w:t>
            </w:r>
          </w:p>
          <w:tbl>
            <w:tblPr>
              <w:tblStyle w:val="Listdash"/>
              <w:tblW w:w="0" w:type="auto"/>
              <w:tblLayout w:type="fixed"/>
              <w:tblLook w:val="04A0" w:firstRow="1" w:lastRow="0" w:firstColumn="1" w:lastColumn="0" w:noHBand="0" w:noVBand="1"/>
            </w:tblPr>
            <w:tblGrid>
              <w:gridCol w:w="220"/>
              <w:gridCol w:w="3728"/>
            </w:tblGrid>
            <w:tr w:rsidR="00692778" w:rsidRPr="00D22496" w14:paraId="4F530FFE" w14:textId="77777777" w:rsidTr="0091713F">
              <w:tc>
                <w:tcPr>
                  <w:tcW w:w="220" w:type="dxa"/>
                  <w:hideMark/>
                </w:tcPr>
                <w:p w14:paraId="36C5DDDF" w14:textId="77777777" w:rsidR="00692778" w:rsidRPr="00D22496" w:rsidRDefault="00692778">
                  <w:pPr>
                    <w:pStyle w:val="Paragraph"/>
                    <w:rPr>
                      <w:noProof/>
                      <w:lang w:val="ro-RO"/>
                    </w:rPr>
                  </w:pPr>
                  <w:r w:rsidRPr="00D22496">
                    <w:rPr>
                      <w:noProof/>
                      <w:lang w:val="ro-RO"/>
                    </w:rPr>
                    <w:t>—</w:t>
                  </w:r>
                </w:p>
              </w:tc>
              <w:tc>
                <w:tcPr>
                  <w:tcW w:w="3728" w:type="dxa"/>
                  <w:hideMark/>
                </w:tcPr>
                <w:p w14:paraId="5FDD7EB7" w14:textId="77777777" w:rsidR="00692778" w:rsidRPr="00D22496" w:rsidRDefault="00692778">
                  <w:pPr>
                    <w:pStyle w:val="Paragraph"/>
                    <w:rPr>
                      <w:noProof/>
                      <w:lang w:val="ro-RO"/>
                    </w:rPr>
                  </w:pPr>
                  <w:r w:rsidRPr="00D22496">
                    <w:rPr>
                      <w:noProof/>
                      <w:lang w:val="ro-RO"/>
                    </w:rPr>
                    <w:t>o lungime de minimum 72 mm, dar de maximum 825 mm,</w:t>
                  </w:r>
                </w:p>
              </w:tc>
            </w:tr>
            <w:tr w:rsidR="00692778" w:rsidRPr="00D22496" w14:paraId="659DE323" w14:textId="77777777" w:rsidTr="0091713F">
              <w:tc>
                <w:tcPr>
                  <w:tcW w:w="220" w:type="dxa"/>
                  <w:hideMark/>
                </w:tcPr>
                <w:p w14:paraId="40995120" w14:textId="77777777" w:rsidR="00692778" w:rsidRPr="00D22496" w:rsidRDefault="00692778">
                  <w:pPr>
                    <w:pStyle w:val="Paragraph"/>
                    <w:rPr>
                      <w:noProof/>
                      <w:lang w:val="ro-RO"/>
                    </w:rPr>
                  </w:pPr>
                  <w:r w:rsidRPr="00D22496">
                    <w:rPr>
                      <w:noProof/>
                      <w:lang w:val="ro-RO"/>
                    </w:rPr>
                    <w:t>—</w:t>
                  </w:r>
                </w:p>
              </w:tc>
              <w:tc>
                <w:tcPr>
                  <w:tcW w:w="3728" w:type="dxa"/>
                  <w:hideMark/>
                </w:tcPr>
                <w:p w14:paraId="54CA07E6" w14:textId="77777777" w:rsidR="00692778" w:rsidRPr="00D22496" w:rsidRDefault="00692778">
                  <w:pPr>
                    <w:pStyle w:val="Paragraph"/>
                    <w:rPr>
                      <w:noProof/>
                      <w:lang w:val="ro-RO"/>
                    </w:rPr>
                  </w:pPr>
                  <w:r w:rsidRPr="00D22496">
                    <w:rPr>
                      <w:noProof/>
                      <w:lang w:val="ro-RO"/>
                    </w:rPr>
                    <w:t>o lățime de minimum 18 mm, dar de maximum 155 mm,</w:t>
                  </w:r>
                </w:p>
              </w:tc>
            </w:tr>
            <w:tr w:rsidR="00692778" w:rsidRPr="00D22496" w14:paraId="3284A3E6" w14:textId="77777777" w:rsidTr="0091713F">
              <w:tc>
                <w:tcPr>
                  <w:tcW w:w="220" w:type="dxa"/>
                  <w:hideMark/>
                </w:tcPr>
                <w:p w14:paraId="751F94B9" w14:textId="77777777" w:rsidR="00692778" w:rsidRPr="00D22496" w:rsidRDefault="00692778">
                  <w:pPr>
                    <w:pStyle w:val="Paragraph"/>
                    <w:rPr>
                      <w:noProof/>
                      <w:lang w:val="ro-RO"/>
                    </w:rPr>
                  </w:pPr>
                  <w:r w:rsidRPr="00D22496">
                    <w:rPr>
                      <w:noProof/>
                      <w:lang w:val="ro-RO"/>
                    </w:rPr>
                    <w:t>—</w:t>
                  </w:r>
                </w:p>
              </w:tc>
              <w:tc>
                <w:tcPr>
                  <w:tcW w:w="3728" w:type="dxa"/>
                  <w:hideMark/>
                </w:tcPr>
                <w:p w14:paraId="57996355" w14:textId="77777777" w:rsidR="00692778" w:rsidRPr="00D22496" w:rsidRDefault="00692778">
                  <w:pPr>
                    <w:pStyle w:val="Paragraph"/>
                    <w:rPr>
                      <w:noProof/>
                      <w:lang w:val="ro-RO"/>
                    </w:rPr>
                  </w:pPr>
                  <w:r w:rsidRPr="00D22496">
                    <w:rPr>
                      <w:noProof/>
                      <w:lang w:val="ro-RO"/>
                    </w:rPr>
                    <w:t>o temperatură de vârf de minimum 150 °C, dar de maximum 240 °C,</w:t>
                  </w:r>
                </w:p>
              </w:tc>
            </w:tr>
            <w:tr w:rsidR="00692778" w:rsidRPr="00D22496" w14:paraId="20607C37" w14:textId="77777777" w:rsidTr="0091713F">
              <w:tc>
                <w:tcPr>
                  <w:tcW w:w="220" w:type="dxa"/>
                  <w:hideMark/>
                </w:tcPr>
                <w:p w14:paraId="2590773D" w14:textId="77777777" w:rsidR="00692778" w:rsidRPr="00D22496" w:rsidRDefault="00692778">
                  <w:pPr>
                    <w:pStyle w:val="Paragraph"/>
                    <w:rPr>
                      <w:noProof/>
                      <w:lang w:val="ro-RO"/>
                    </w:rPr>
                  </w:pPr>
                  <w:r w:rsidRPr="00D22496">
                    <w:rPr>
                      <w:noProof/>
                      <w:lang w:val="ro-RO"/>
                    </w:rPr>
                    <w:t>—</w:t>
                  </w:r>
                </w:p>
              </w:tc>
              <w:tc>
                <w:tcPr>
                  <w:tcW w:w="3728" w:type="dxa"/>
                  <w:hideMark/>
                </w:tcPr>
                <w:p w14:paraId="323B19FB" w14:textId="77777777" w:rsidR="00692778" w:rsidRPr="00D22496" w:rsidRDefault="00692778">
                  <w:pPr>
                    <w:pStyle w:val="Paragraph"/>
                    <w:rPr>
                      <w:noProof/>
                      <w:lang w:val="ro-RO"/>
                    </w:rPr>
                  </w:pPr>
                  <w:r w:rsidRPr="00D22496">
                    <w:rPr>
                      <w:noProof/>
                      <w:lang w:val="ro-RO"/>
                    </w:rPr>
                    <w:t>o evacuare permeabilă a materialului la locul de fasonare de maximum 0,3 mm</w:t>
                  </w:r>
                </w:p>
              </w:tc>
            </w:tr>
          </w:tbl>
          <w:p w14:paraId="308A0F2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B73A4A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808CE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AB86BE" w14:textId="77777777" w:rsidR="00692778" w:rsidRPr="00D22496" w:rsidRDefault="00692778">
            <w:pPr>
              <w:pStyle w:val="Paragraph"/>
              <w:rPr>
                <w:noProof/>
                <w:lang w:val="ro-RO"/>
              </w:rPr>
            </w:pPr>
            <w:r w:rsidRPr="00D22496">
              <w:rPr>
                <w:noProof/>
                <w:lang w:val="ro-RO"/>
              </w:rPr>
              <w:t>31.12.2025</w:t>
            </w:r>
          </w:p>
        </w:tc>
      </w:tr>
      <w:tr w:rsidR="00692778" w:rsidRPr="00D22496" w14:paraId="161584E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09343D" w14:textId="77777777" w:rsidR="00692778" w:rsidRPr="00D22496" w:rsidRDefault="00692778">
            <w:pPr>
              <w:pStyle w:val="Paragraph"/>
              <w:rPr>
                <w:noProof/>
                <w:lang w:val="ro-RO"/>
              </w:rPr>
            </w:pPr>
            <w:r w:rsidRPr="00D22496">
              <w:rPr>
                <w:noProof/>
                <w:lang w:val="ro-RO"/>
              </w:rPr>
              <w:t>0.7170</w:t>
            </w:r>
          </w:p>
        </w:tc>
        <w:tc>
          <w:tcPr>
            <w:tcW w:w="909" w:type="dxa"/>
            <w:tcBorders>
              <w:top w:val="single" w:sz="4" w:space="0" w:color="auto"/>
              <w:left w:val="single" w:sz="4" w:space="0" w:color="auto"/>
              <w:bottom w:val="single" w:sz="4" w:space="0" w:color="auto"/>
              <w:right w:val="single" w:sz="4" w:space="0" w:color="auto"/>
            </w:tcBorders>
            <w:hideMark/>
          </w:tcPr>
          <w:p w14:paraId="6825FD1F" w14:textId="77777777" w:rsidR="00692778" w:rsidRPr="00D22496" w:rsidRDefault="00692778">
            <w:pPr>
              <w:pStyle w:val="Paragraph"/>
              <w:jc w:val="right"/>
              <w:rPr>
                <w:noProof/>
                <w:lang w:val="ro-RO"/>
              </w:rPr>
            </w:pPr>
            <w:r w:rsidRPr="00D22496">
              <w:rPr>
                <w:noProof/>
                <w:lang w:val="ro-RO"/>
              </w:rPr>
              <w:t>ex 4016 99 57</w:t>
            </w:r>
          </w:p>
        </w:tc>
        <w:tc>
          <w:tcPr>
            <w:tcW w:w="620" w:type="dxa"/>
            <w:tcBorders>
              <w:top w:val="single" w:sz="4" w:space="0" w:color="auto"/>
              <w:left w:val="single" w:sz="4" w:space="0" w:color="auto"/>
              <w:bottom w:val="single" w:sz="4" w:space="0" w:color="auto"/>
              <w:right w:val="single" w:sz="4" w:space="0" w:color="auto"/>
            </w:tcBorders>
            <w:hideMark/>
          </w:tcPr>
          <w:p w14:paraId="146C7CD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0FEBB4C" w14:textId="77777777" w:rsidR="00692778" w:rsidRPr="00D22496" w:rsidRDefault="00692778">
            <w:pPr>
              <w:pStyle w:val="Paragraph"/>
              <w:rPr>
                <w:noProof/>
                <w:lang w:val="ro-RO"/>
              </w:rPr>
            </w:pPr>
            <w:r w:rsidRPr="00D22496">
              <w:rPr>
                <w:noProof/>
                <w:lang w:val="ro-RO"/>
              </w:rPr>
              <w:t>Tub de intrare aer pentru alimentarea cu aer în partea de combustie a motorului, care include cel puțin:</w:t>
            </w:r>
          </w:p>
          <w:tbl>
            <w:tblPr>
              <w:tblStyle w:val="Listdash"/>
              <w:tblW w:w="0" w:type="auto"/>
              <w:tblLayout w:type="fixed"/>
              <w:tblLook w:val="04A0" w:firstRow="1" w:lastRow="0" w:firstColumn="1" w:lastColumn="0" w:noHBand="0" w:noVBand="1"/>
            </w:tblPr>
            <w:tblGrid>
              <w:gridCol w:w="220"/>
              <w:gridCol w:w="1727"/>
            </w:tblGrid>
            <w:tr w:rsidR="00692778" w:rsidRPr="00D22496" w14:paraId="1700CB24" w14:textId="77777777" w:rsidTr="0091713F">
              <w:tc>
                <w:tcPr>
                  <w:tcW w:w="220" w:type="dxa"/>
                  <w:hideMark/>
                </w:tcPr>
                <w:p w14:paraId="67640F00" w14:textId="77777777" w:rsidR="00692778" w:rsidRPr="00D22496" w:rsidRDefault="00692778">
                  <w:pPr>
                    <w:pStyle w:val="Paragraph"/>
                    <w:rPr>
                      <w:noProof/>
                      <w:lang w:val="ro-RO"/>
                    </w:rPr>
                  </w:pPr>
                  <w:r w:rsidRPr="00D22496">
                    <w:rPr>
                      <w:noProof/>
                      <w:lang w:val="ro-RO"/>
                    </w:rPr>
                    <w:t>—</w:t>
                  </w:r>
                </w:p>
              </w:tc>
              <w:tc>
                <w:tcPr>
                  <w:tcW w:w="1727" w:type="dxa"/>
                  <w:hideMark/>
                </w:tcPr>
                <w:p w14:paraId="04A05C47" w14:textId="77777777" w:rsidR="00692778" w:rsidRPr="00D22496" w:rsidRDefault="00692778">
                  <w:pPr>
                    <w:pStyle w:val="Paragraph"/>
                    <w:rPr>
                      <w:noProof/>
                      <w:lang w:val="ro-RO"/>
                    </w:rPr>
                  </w:pPr>
                  <w:r w:rsidRPr="00D22496">
                    <w:rPr>
                      <w:noProof/>
                      <w:lang w:val="ro-RO"/>
                    </w:rPr>
                    <w:t>un tub de cauciuc flexibil,</w:t>
                  </w:r>
                </w:p>
              </w:tc>
            </w:tr>
            <w:tr w:rsidR="00692778" w:rsidRPr="00D22496" w14:paraId="69EAD93C" w14:textId="77777777" w:rsidTr="0091713F">
              <w:tc>
                <w:tcPr>
                  <w:tcW w:w="220" w:type="dxa"/>
                  <w:hideMark/>
                </w:tcPr>
                <w:p w14:paraId="147DD229" w14:textId="77777777" w:rsidR="00692778" w:rsidRPr="00D22496" w:rsidRDefault="00692778">
                  <w:pPr>
                    <w:pStyle w:val="Paragraph"/>
                    <w:rPr>
                      <w:noProof/>
                      <w:lang w:val="ro-RO"/>
                    </w:rPr>
                  </w:pPr>
                  <w:r w:rsidRPr="00D22496">
                    <w:rPr>
                      <w:noProof/>
                      <w:lang w:val="ro-RO"/>
                    </w:rPr>
                    <w:t>—</w:t>
                  </w:r>
                </w:p>
              </w:tc>
              <w:tc>
                <w:tcPr>
                  <w:tcW w:w="1727" w:type="dxa"/>
                  <w:hideMark/>
                </w:tcPr>
                <w:p w14:paraId="39F43D92" w14:textId="77777777" w:rsidR="00692778" w:rsidRPr="00D22496" w:rsidRDefault="00692778">
                  <w:pPr>
                    <w:pStyle w:val="Paragraph"/>
                    <w:rPr>
                      <w:noProof/>
                      <w:lang w:val="ro-RO"/>
                    </w:rPr>
                  </w:pPr>
                  <w:r w:rsidRPr="00D22496">
                    <w:rPr>
                      <w:noProof/>
                      <w:lang w:val="ro-RO"/>
                    </w:rPr>
                    <w:t>un tub din plastic și</w:t>
                  </w:r>
                </w:p>
              </w:tc>
            </w:tr>
            <w:tr w:rsidR="00692778" w:rsidRPr="00D22496" w14:paraId="73E9FA46" w14:textId="77777777" w:rsidTr="0091713F">
              <w:tc>
                <w:tcPr>
                  <w:tcW w:w="220" w:type="dxa"/>
                  <w:hideMark/>
                </w:tcPr>
                <w:p w14:paraId="719CD2C6" w14:textId="77777777" w:rsidR="00692778" w:rsidRPr="00D22496" w:rsidRDefault="00692778">
                  <w:pPr>
                    <w:pStyle w:val="Paragraph"/>
                    <w:rPr>
                      <w:noProof/>
                      <w:lang w:val="ro-RO"/>
                    </w:rPr>
                  </w:pPr>
                  <w:r w:rsidRPr="00D22496">
                    <w:rPr>
                      <w:noProof/>
                      <w:lang w:val="ro-RO"/>
                    </w:rPr>
                    <w:t>—</w:t>
                  </w:r>
                </w:p>
              </w:tc>
              <w:tc>
                <w:tcPr>
                  <w:tcW w:w="1727" w:type="dxa"/>
                  <w:hideMark/>
                </w:tcPr>
                <w:p w14:paraId="284ED910" w14:textId="77777777" w:rsidR="00692778" w:rsidRPr="00D22496" w:rsidRDefault="00692778">
                  <w:pPr>
                    <w:pStyle w:val="Paragraph"/>
                    <w:rPr>
                      <w:noProof/>
                      <w:lang w:val="ro-RO"/>
                    </w:rPr>
                  </w:pPr>
                  <w:r w:rsidRPr="00D22496">
                    <w:rPr>
                      <w:noProof/>
                      <w:lang w:val="ro-RO"/>
                    </w:rPr>
                    <w:t>cleme metalice,</w:t>
                  </w:r>
                </w:p>
              </w:tc>
            </w:tr>
            <w:tr w:rsidR="00692778" w:rsidRPr="00D22496" w14:paraId="4A9E934E" w14:textId="77777777" w:rsidTr="0091713F">
              <w:tc>
                <w:tcPr>
                  <w:tcW w:w="220" w:type="dxa"/>
                  <w:hideMark/>
                </w:tcPr>
                <w:p w14:paraId="723349DC" w14:textId="77777777" w:rsidR="00692778" w:rsidRPr="00D22496" w:rsidRDefault="00692778">
                  <w:pPr>
                    <w:pStyle w:val="Paragraph"/>
                    <w:rPr>
                      <w:noProof/>
                      <w:lang w:val="ro-RO"/>
                    </w:rPr>
                  </w:pPr>
                  <w:r w:rsidRPr="00D22496">
                    <w:rPr>
                      <w:noProof/>
                      <w:lang w:val="ro-RO"/>
                    </w:rPr>
                    <w:t>—</w:t>
                  </w:r>
                </w:p>
              </w:tc>
              <w:tc>
                <w:tcPr>
                  <w:tcW w:w="1727" w:type="dxa"/>
                  <w:hideMark/>
                </w:tcPr>
                <w:p w14:paraId="34A575A2" w14:textId="77777777" w:rsidR="00692778" w:rsidRPr="00D22496" w:rsidRDefault="00692778">
                  <w:pPr>
                    <w:pStyle w:val="Paragraph"/>
                    <w:rPr>
                      <w:noProof/>
                      <w:lang w:val="ro-RO"/>
                    </w:rPr>
                  </w:pPr>
                  <w:r w:rsidRPr="00D22496">
                    <w:rPr>
                      <w:noProof/>
                      <w:lang w:val="ro-RO"/>
                    </w:rPr>
                    <w:t>cu sau fără un rezonator</w:t>
                  </w:r>
                </w:p>
              </w:tc>
            </w:tr>
          </w:tbl>
          <w:p w14:paraId="4085EDCE" w14:textId="77777777" w:rsidR="00692778" w:rsidRPr="00D22496" w:rsidRDefault="00692778">
            <w:pPr>
              <w:pStyle w:val="Paragraph"/>
              <w:rPr>
                <w:noProof/>
                <w:lang w:val="ro-RO"/>
              </w:rPr>
            </w:pPr>
            <w:r w:rsidRPr="00D22496">
              <w:rPr>
                <w:noProof/>
                <w:lang w:val="ro-RO"/>
              </w:rPr>
              <w:t>pentru utilizare la fabricarea mărfurilor de la capitolul 87</w:t>
            </w:r>
          </w:p>
          <w:p w14:paraId="6D00C2D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13F85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E3005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B9173D4" w14:textId="77777777" w:rsidR="00692778" w:rsidRPr="00D22496" w:rsidRDefault="00692778">
            <w:pPr>
              <w:pStyle w:val="Paragraph"/>
              <w:rPr>
                <w:noProof/>
                <w:lang w:val="ro-RO"/>
              </w:rPr>
            </w:pPr>
            <w:r w:rsidRPr="00D22496">
              <w:rPr>
                <w:noProof/>
                <w:lang w:val="ro-RO"/>
              </w:rPr>
              <w:t>31.12.2026</w:t>
            </w:r>
          </w:p>
        </w:tc>
      </w:tr>
      <w:tr w:rsidR="00692778" w:rsidRPr="00D22496" w14:paraId="4DF9275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975EC3" w14:textId="77777777" w:rsidR="00692778" w:rsidRPr="00D22496" w:rsidRDefault="00692778">
            <w:pPr>
              <w:pStyle w:val="Paragraph"/>
              <w:rPr>
                <w:noProof/>
                <w:lang w:val="ro-RO"/>
              </w:rPr>
            </w:pPr>
            <w:r w:rsidRPr="00D22496">
              <w:rPr>
                <w:noProof/>
                <w:lang w:val="ro-RO"/>
              </w:rPr>
              <w:t>0.7357</w:t>
            </w:r>
          </w:p>
        </w:tc>
        <w:tc>
          <w:tcPr>
            <w:tcW w:w="909" w:type="dxa"/>
            <w:tcBorders>
              <w:top w:val="single" w:sz="4" w:space="0" w:color="auto"/>
              <w:left w:val="single" w:sz="4" w:space="0" w:color="auto"/>
              <w:bottom w:val="single" w:sz="4" w:space="0" w:color="auto"/>
              <w:right w:val="single" w:sz="4" w:space="0" w:color="auto"/>
            </w:tcBorders>
            <w:hideMark/>
          </w:tcPr>
          <w:p w14:paraId="141B536E" w14:textId="77777777" w:rsidR="00692778" w:rsidRPr="00D22496" w:rsidRDefault="00692778">
            <w:pPr>
              <w:pStyle w:val="Paragraph"/>
              <w:jc w:val="right"/>
              <w:rPr>
                <w:noProof/>
                <w:lang w:val="ro-RO"/>
              </w:rPr>
            </w:pPr>
            <w:r w:rsidRPr="00D22496">
              <w:rPr>
                <w:noProof/>
                <w:lang w:val="ro-RO"/>
              </w:rPr>
              <w:t>ex 4016 99 57</w:t>
            </w:r>
          </w:p>
        </w:tc>
        <w:tc>
          <w:tcPr>
            <w:tcW w:w="620" w:type="dxa"/>
            <w:tcBorders>
              <w:top w:val="single" w:sz="4" w:space="0" w:color="auto"/>
              <w:left w:val="single" w:sz="4" w:space="0" w:color="auto"/>
              <w:bottom w:val="single" w:sz="4" w:space="0" w:color="auto"/>
              <w:right w:val="single" w:sz="4" w:space="0" w:color="auto"/>
            </w:tcBorders>
            <w:hideMark/>
          </w:tcPr>
          <w:p w14:paraId="775C6EB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0102E76" w14:textId="77777777" w:rsidR="00692778" w:rsidRPr="00D22496" w:rsidRDefault="00692778">
            <w:pPr>
              <w:pStyle w:val="Paragraph"/>
              <w:rPr>
                <w:noProof/>
                <w:lang w:val="ro-RO"/>
              </w:rPr>
            </w:pPr>
            <w:r w:rsidRPr="00D22496">
              <w:rPr>
                <w:noProof/>
                <w:lang w:val="ro-RO"/>
              </w:rPr>
              <w:t>Burduf de protecție pentru etrier, fabricat din cauciuc vulcanizat și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7F9B579E" w14:textId="77777777" w:rsidTr="0091713F">
              <w:tc>
                <w:tcPr>
                  <w:tcW w:w="220" w:type="dxa"/>
                  <w:hideMark/>
                </w:tcPr>
                <w:p w14:paraId="77D31F88" w14:textId="77777777" w:rsidR="00692778" w:rsidRPr="00D22496" w:rsidRDefault="00692778">
                  <w:pPr>
                    <w:pStyle w:val="Paragraph"/>
                    <w:rPr>
                      <w:noProof/>
                      <w:lang w:val="ro-RO"/>
                    </w:rPr>
                  </w:pPr>
                  <w:r w:rsidRPr="00D22496">
                    <w:rPr>
                      <w:noProof/>
                      <w:lang w:val="ro-RO"/>
                    </w:rPr>
                    <w:t>—</w:t>
                  </w:r>
                </w:p>
              </w:tc>
              <w:tc>
                <w:tcPr>
                  <w:tcW w:w="3728" w:type="dxa"/>
                  <w:hideMark/>
                </w:tcPr>
                <w:p w14:paraId="796DAD39" w14:textId="77777777" w:rsidR="00692778" w:rsidRPr="00D22496" w:rsidRDefault="00692778">
                  <w:pPr>
                    <w:pStyle w:val="Paragraph"/>
                    <w:rPr>
                      <w:noProof/>
                      <w:lang w:val="ro-RO"/>
                    </w:rPr>
                  </w:pPr>
                  <w:r w:rsidRPr="00D22496">
                    <w:rPr>
                      <w:noProof/>
                      <w:lang w:val="ro-RO"/>
                    </w:rPr>
                    <w:t>un diametru interior de minimum 5 mm și un diametru exterior de maximum 35 mm,</w:t>
                  </w:r>
                </w:p>
              </w:tc>
            </w:tr>
            <w:tr w:rsidR="00692778" w:rsidRPr="00D22496" w14:paraId="50B51FA8" w14:textId="77777777" w:rsidTr="0091713F">
              <w:tc>
                <w:tcPr>
                  <w:tcW w:w="220" w:type="dxa"/>
                  <w:hideMark/>
                </w:tcPr>
                <w:p w14:paraId="057D489B" w14:textId="77777777" w:rsidR="00692778" w:rsidRPr="00D22496" w:rsidRDefault="00692778">
                  <w:pPr>
                    <w:pStyle w:val="Paragraph"/>
                    <w:rPr>
                      <w:noProof/>
                      <w:lang w:val="ro-RO"/>
                    </w:rPr>
                  </w:pPr>
                  <w:r w:rsidRPr="00D22496">
                    <w:rPr>
                      <w:noProof/>
                      <w:lang w:val="ro-RO"/>
                    </w:rPr>
                    <w:t>—</w:t>
                  </w:r>
                </w:p>
              </w:tc>
              <w:tc>
                <w:tcPr>
                  <w:tcW w:w="3728" w:type="dxa"/>
                  <w:hideMark/>
                </w:tcPr>
                <w:p w14:paraId="32570DB1" w14:textId="77777777" w:rsidR="00692778" w:rsidRPr="00D22496" w:rsidRDefault="00692778">
                  <w:pPr>
                    <w:pStyle w:val="Paragraph"/>
                    <w:rPr>
                      <w:noProof/>
                      <w:lang w:val="ro-RO"/>
                    </w:rPr>
                  </w:pPr>
                  <w:r w:rsidRPr="00D22496">
                    <w:rPr>
                      <w:noProof/>
                      <w:lang w:val="ro-RO"/>
                    </w:rPr>
                    <w:t>o înălțime de minimum 15 mm și maximum 40 mm și</w:t>
                  </w:r>
                </w:p>
              </w:tc>
            </w:tr>
            <w:tr w:rsidR="00692778" w:rsidRPr="00D22496" w14:paraId="6CF61AF1" w14:textId="77777777" w:rsidTr="0091713F">
              <w:tc>
                <w:tcPr>
                  <w:tcW w:w="220" w:type="dxa"/>
                  <w:hideMark/>
                </w:tcPr>
                <w:p w14:paraId="4F8C607F" w14:textId="77777777" w:rsidR="00692778" w:rsidRPr="00D22496" w:rsidRDefault="00692778">
                  <w:pPr>
                    <w:pStyle w:val="Paragraph"/>
                    <w:rPr>
                      <w:noProof/>
                      <w:lang w:val="ro-RO"/>
                    </w:rPr>
                  </w:pPr>
                  <w:r w:rsidRPr="00D22496">
                    <w:rPr>
                      <w:noProof/>
                      <w:lang w:val="ro-RO"/>
                    </w:rPr>
                    <w:t>—</w:t>
                  </w:r>
                </w:p>
              </w:tc>
              <w:tc>
                <w:tcPr>
                  <w:tcW w:w="3728" w:type="dxa"/>
                  <w:hideMark/>
                </w:tcPr>
                <w:p w14:paraId="575EDAA0" w14:textId="77777777" w:rsidR="00692778" w:rsidRPr="00D22496" w:rsidRDefault="00692778">
                  <w:pPr>
                    <w:pStyle w:val="Paragraph"/>
                    <w:rPr>
                      <w:noProof/>
                      <w:lang w:val="ro-RO"/>
                    </w:rPr>
                  </w:pPr>
                  <w:r w:rsidRPr="00D22496">
                    <w:rPr>
                      <w:noProof/>
                      <w:lang w:val="ro-RO"/>
                    </w:rPr>
                    <w:t>un design cu striații</w:t>
                  </w:r>
                </w:p>
              </w:tc>
            </w:tr>
          </w:tbl>
          <w:p w14:paraId="38748231" w14:textId="77777777" w:rsidR="00692778" w:rsidRPr="00D22496" w:rsidRDefault="00692778">
            <w:pPr>
              <w:pStyle w:val="Paragraph"/>
              <w:rPr>
                <w:noProof/>
                <w:lang w:val="ro-RO"/>
              </w:rPr>
            </w:pPr>
            <w:r w:rsidRPr="00D22496">
              <w:rPr>
                <w:noProof/>
                <w:lang w:val="ro-RO"/>
              </w:rPr>
              <w:t>pentru utilizare la fabricarea mărfurilor de la capitolul 87</w:t>
            </w:r>
          </w:p>
          <w:p w14:paraId="68B3685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5B6C9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6DF1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D4ACE1" w14:textId="77777777" w:rsidR="00692778" w:rsidRPr="00D22496" w:rsidRDefault="00692778">
            <w:pPr>
              <w:pStyle w:val="Paragraph"/>
              <w:rPr>
                <w:noProof/>
                <w:lang w:val="ro-RO"/>
              </w:rPr>
            </w:pPr>
            <w:r w:rsidRPr="00D22496">
              <w:rPr>
                <w:noProof/>
                <w:lang w:val="ro-RO"/>
              </w:rPr>
              <w:t>31.12.2024</w:t>
            </w:r>
          </w:p>
        </w:tc>
      </w:tr>
      <w:tr w:rsidR="00692778" w:rsidRPr="00D22496" w14:paraId="7FB649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678BF2" w14:textId="77777777" w:rsidR="00692778" w:rsidRPr="00D22496" w:rsidRDefault="00692778">
            <w:pPr>
              <w:pStyle w:val="Paragraph"/>
              <w:rPr>
                <w:noProof/>
                <w:lang w:val="ro-RO"/>
              </w:rPr>
            </w:pPr>
            <w:r w:rsidRPr="00D22496">
              <w:rPr>
                <w:noProof/>
                <w:lang w:val="ro-RO"/>
              </w:rPr>
              <w:t>0.5148</w:t>
            </w:r>
          </w:p>
        </w:tc>
        <w:tc>
          <w:tcPr>
            <w:tcW w:w="909" w:type="dxa"/>
            <w:tcBorders>
              <w:top w:val="single" w:sz="4" w:space="0" w:color="auto"/>
              <w:left w:val="single" w:sz="4" w:space="0" w:color="auto"/>
              <w:bottom w:val="single" w:sz="4" w:space="0" w:color="auto"/>
              <w:right w:val="single" w:sz="4" w:space="0" w:color="auto"/>
            </w:tcBorders>
            <w:hideMark/>
          </w:tcPr>
          <w:p w14:paraId="2170C478" w14:textId="77777777" w:rsidR="00692778" w:rsidRPr="00D22496" w:rsidRDefault="00692778">
            <w:pPr>
              <w:pStyle w:val="Paragraph"/>
              <w:jc w:val="right"/>
              <w:rPr>
                <w:noProof/>
                <w:lang w:val="ro-RO"/>
              </w:rPr>
            </w:pPr>
            <w:r w:rsidRPr="00D22496">
              <w:rPr>
                <w:noProof/>
                <w:lang w:val="ro-RO"/>
              </w:rPr>
              <w:t>ex 4016 99 97</w:t>
            </w:r>
          </w:p>
        </w:tc>
        <w:tc>
          <w:tcPr>
            <w:tcW w:w="620" w:type="dxa"/>
            <w:tcBorders>
              <w:top w:val="single" w:sz="4" w:space="0" w:color="auto"/>
              <w:left w:val="single" w:sz="4" w:space="0" w:color="auto"/>
              <w:bottom w:val="single" w:sz="4" w:space="0" w:color="auto"/>
              <w:right w:val="single" w:sz="4" w:space="0" w:color="auto"/>
            </w:tcBorders>
            <w:hideMark/>
          </w:tcPr>
          <w:p w14:paraId="7E2DE53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1C05776" w14:textId="77777777" w:rsidR="00692778" w:rsidRPr="00D22496" w:rsidRDefault="00692778">
            <w:pPr>
              <w:pStyle w:val="Paragraph"/>
              <w:rPr>
                <w:noProof/>
                <w:lang w:val="ro-RO"/>
              </w:rPr>
            </w:pPr>
            <w:r w:rsidRPr="00D22496">
              <w:rPr>
                <w:noProof/>
                <w:lang w:val="ro-RO"/>
              </w:rPr>
              <w:t>Cameră de aer pentru vulcanizarea anvelopelor</w:t>
            </w:r>
          </w:p>
        </w:tc>
        <w:tc>
          <w:tcPr>
            <w:tcW w:w="790" w:type="dxa"/>
            <w:tcBorders>
              <w:top w:val="single" w:sz="4" w:space="0" w:color="auto"/>
              <w:left w:val="single" w:sz="4" w:space="0" w:color="auto"/>
              <w:bottom w:val="single" w:sz="4" w:space="0" w:color="auto"/>
              <w:right w:val="single" w:sz="4" w:space="0" w:color="auto"/>
            </w:tcBorders>
            <w:hideMark/>
          </w:tcPr>
          <w:p w14:paraId="0AE81E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F6B0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E5BDFC" w14:textId="77777777" w:rsidR="00692778" w:rsidRPr="00D22496" w:rsidRDefault="00692778">
            <w:pPr>
              <w:pStyle w:val="Paragraph"/>
              <w:rPr>
                <w:noProof/>
                <w:lang w:val="ro-RO"/>
              </w:rPr>
            </w:pPr>
            <w:r w:rsidRPr="00D22496">
              <w:rPr>
                <w:noProof/>
                <w:lang w:val="ro-RO"/>
              </w:rPr>
              <w:t>31.12.2026</w:t>
            </w:r>
          </w:p>
        </w:tc>
      </w:tr>
      <w:tr w:rsidR="00692778" w:rsidRPr="00D22496" w14:paraId="00FD87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2170DB" w14:textId="77777777" w:rsidR="00692778" w:rsidRPr="00D22496" w:rsidRDefault="00692778">
            <w:pPr>
              <w:pStyle w:val="Paragraph"/>
              <w:rPr>
                <w:noProof/>
                <w:lang w:val="ro-RO"/>
              </w:rPr>
            </w:pPr>
            <w:r w:rsidRPr="00D22496">
              <w:rPr>
                <w:noProof/>
                <w:lang w:val="ro-RO"/>
              </w:rPr>
              <w:t>0.5842</w:t>
            </w:r>
          </w:p>
        </w:tc>
        <w:tc>
          <w:tcPr>
            <w:tcW w:w="909" w:type="dxa"/>
            <w:tcBorders>
              <w:top w:val="single" w:sz="4" w:space="0" w:color="auto"/>
              <w:left w:val="single" w:sz="4" w:space="0" w:color="auto"/>
              <w:bottom w:val="single" w:sz="4" w:space="0" w:color="auto"/>
              <w:right w:val="single" w:sz="4" w:space="0" w:color="auto"/>
            </w:tcBorders>
            <w:hideMark/>
          </w:tcPr>
          <w:p w14:paraId="10F335A3" w14:textId="77777777" w:rsidR="00692778" w:rsidRPr="00D22496" w:rsidRDefault="00692778">
            <w:pPr>
              <w:pStyle w:val="Paragraph"/>
              <w:jc w:val="right"/>
              <w:rPr>
                <w:noProof/>
                <w:lang w:val="ro-RO"/>
              </w:rPr>
            </w:pPr>
            <w:r w:rsidRPr="00D22496">
              <w:rPr>
                <w:noProof/>
                <w:lang w:val="ro-RO"/>
              </w:rPr>
              <w:t>ex 4104 41 19</w:t>
            </w:r>
          </w:p>
        </w:tc>
        <w:tc>
          <w:tcPr>
            <w:tcW w:w="620" w:type="dxa"/>
            <w:tcBorders>
              <w:top w:val="single" w:sz="4" w:space="0" w:color="auto"/>
              <w:left w:val="single" w:sz="4" w:space="0" w:color="auto"/>
              <w:bottom w:val="single" w:sz="4" w:space="0" w:color="auto"/>
              <w:right w:val="single" w:sz="4" w:space="0" w:color="auto"/>
            </w:tcBorders>
            <w:hideMark/>
          </w:tcPr>
          <w:p w14:paraId="5D5D6AE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3DB2510" w14:textId="77777777" w:rsidR="00692778" w:rsidRPr="00D22496" w:rsidRDefault="00692778">
            <w:pPr>
              <w:pStyle w:val="Paragraph"/>
              <w:rPr>
                <w:noProof/>
                <w:lang w:val="ro-RO"/>
              </w:rPr>
            </w:pPr>
            <w:r w:rsidRPr="00D22496">
              <w:rPr>
                <w:noProof/>
                <w:lang w:val="ro-RO"/>
              </w:rPr>
              <w:t>Piele de bivol, șpăltuită, tăbăcită cu crom, retăbăcită sintetic („piele semifinită”), uscată</w:t>
            </w:r>
          </w:p>
        </w:tc>
        <w:tc>
          <w:tcPr>
            <w:tcW w:w="790" w:type="dxa"/>
            <w:tcBorders>
              <w:top w:val="single" w:sz="4" w:space="0" w:color="auto"/>
              <w:left w:val="single" w:sz="4" w:space="0" w:color="auto"/>
              <w:bottom w:val="single" w:sz="4" w:space="0" w:color="auto"/>
              <w:right w:val="single" w:sz="4" w:space="0" w:color="auto"/>
            </w:tcBorders>
            <w:hideMark/>
          </w:tcPr>
          <w:p w14:paraId="6929CE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DFF5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C6C197" w14:textId="77777777" w:rsidR="00692778" w:rsidRPr="00D22496" w:rsidRDefault="00692778">
            <w:pPr>
              <w:pStyle w:val="Paragraph"/>
              <w:rPr>
                <w:noProof/>
                <w:lang w:val="ro-RO"/>
              </w:rPr>
            </w:pPr>
            <w:r w:rsidRPr="00D22496">
              <w:rPr>
                <w:noProof/>
                <w:lang w:val="ro-RO"/>
              </w:rPr>
              <w:t>31.12.2024</w:t>
            </w:r>
          </w:p>
        </w:tc>
      </w:tr>
      <w:tr w:rsidR="00692778" w:rsidRPr="00D22496" w14:paraId="6343533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93EB588" w14:textId="77777777" w:rsidR="00692778" w:rsidRPr="00D22496" w:rsidRDefault="00692778">
            <w:pPr>
              <w:pStyle w:val="Paragraph"/>
              <w:rPr>
                <w:noProof/>
                <w:lang w:val="ro-RO"/>
              </w:rPr>
            </w:pPr>
            <w:r w:rsidRPr="00D22496">
              <w:rPr>
                <w:noProof/>
                <w:lang w:val="ro-RO"/>
              </w:rPr>
              <w:t>0.2555</w:t>
            </w:r>
          </w:p>
          <w:p w14:paraId="15C6E579"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A5E016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4105 10 00</w:t>
            </w:r>
          </w:p>
          <w:p w14:paraId="53679ABA" w14:textId="77777777" w:rsidR="00692778" w:rsidRPr="00D22496" w:rsidRDefault="00692778">
            <w:pPr>
              <w:pStyle w:val="Paragraph"/>
              <w:jc w:val="right"/>
              <w:rPr>
                <w:noProof/>
                <w:lang w:val="ro-RO"/>
              </w:rPr>
            </w:pPr>
            <w:r w:rsidRPr="00D22496">
              <w:rPr>
                <w:noProof/>
                <w:lang w:val="ro-RO"/>
              </w:rPr>
              <w:t>4105 30 90</w:t>
            </w:r>
          </w:p>
        </w:tc>
        <w:tc>
          <w:tcPr>
            <w:tcW w:w="620" w:type="dxa"/>
            <w:tcBorders>
              <w:top w:val="single" w:sz="4" w:space="0" w:color="auto"/>
              <w:left w:val="single" w:sz="4" w:space="0" w:color="auto"/>
              <w:bottom w:val="single" w:sz="4" w:space="0" w:color="auto"/>
              <w:right w:val="single" w:sz="4" w:space="0" w:color="auto"/>
            </w:tcBorders>
          </w:tcPr>
          <w:p w14:paraId="48A7A168" w14:textId="77777777" w:rsidR="00692778" w:rsidRPr="00D22496" w:rsidRDefault="00692778">
            <w:pPr>
              <w:pStyle w:val="Paragraph"/>
              <w:rPr>
                <w:noProof/>
                <w:lang w:val="ro-RO"/>
              </w:rPr>
            </w:pPr>
          </w:p>
          <w:p w14:paraId="61E7EE0B"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nil"/>
              <w:right w:val="single" w:sz="4" w:space="0" w:color="auto"/>
            </w:tcBorders>
          </w:tcPr>
          <w:p w14:paraId="19A3FEFB" w14:textId="77777777" w:rsidR="00692778" w:rsidRPr="00D22496" w:rsidRDefault="00692778">
            <w:pPr>
              <w:pStyle w:val="Paragraph"/>
              <w:rPr>
                <w:noProof/>
                <w:lang w:val="ro-RO"/>
              </w:rPr>
            </w:pPr>
            <w:r w:rsidRPr="00D22496">
              <w:rPr>
                <w:noProof/>
                <w:lang w:val="ro-RO"/>
              </w:rPr>
              <w:t>Piei de oi sau berbeci, epilate, tăbăcite sau retăbăcite dar fără prelucrări ulterioare chiar spăltuite, altele decât cele de la poziţia 4114</w:t>
            </w:r>
          </w:p>
          <w:p w14:paraId="437994A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A48068F" w14:textId="77777777" w:rsidR="00692778" w:rsidRPr="00D22496" w:rsidRDefault="00692778">
            <w:pPr>
              <w:pStyle w:val="Paragraph"/>
              <w:rPr>
                <w:noProof/>
                <w:lang w:val="ro-RO"/>
              </w:rPr>
            </w:pPr>
            <w:r w:rsidRPr="00D22496">
              <w:rPr>
                <w:noProof/>
                <w:lang w:val="ro-RO"/>
              </w:rPr>
              <w:t>0 %</w:t>
            </w:r>
          </w:p>
          <w:p w14:paraId="2830718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57FBF6D" w14:textId="77777777" w:rsidR="00692778" w:rsidRPr="00D22496" w:rsidRDefault="00692778">
            <w:pPr>
              <w:pStyle w:val="Paragraph"/>
              <w:rPr>
                <w:noProof/>
                <w:lang w:val="ro-RO"/>
              </w:rPr>
            </w:pPr>
            <w:r w:rsidRPr="00D22496">
              <w:rPr>
                <w:noProof/>
                <w:lang w:val="ro-RO"/>
              </w:rPr>
              <w:t>-</w:t>
            </w:r>
          </w:p>
          <w:p w14:paraId="70DF96B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CA57CFD" w14:textId="77777777" w:rsidR="00692778" w:rsidRPr="00D22496" w:rsidRDefault="00692778">
            <w:pPr>
              <w:pStyle w:val="Paragraph"/>
              <w:rPr>
                <w:noProof/>
                <w:lang w:val="ro-RO"/>
              </w:rPr>
            </w:pPr>
            <w:r w:rsidRPr="00D22496">
              <w:rPr>
                <w:noProof/>
                <w:lang w:val="ro-RO"/>
              </w:rPr>
              <w:t>31.12.2024</w:t>
            </w:r>
          </w:p>
          <w:p w14:paraId="03B8CAA8" w14:textId="77777777" w:rsidR="00692778" w:rsidRPr="00D22496" w:rsidRDefault="00692778">
            <w:pPr>
              <w:pStyle w:val="Paragraph"/>
              <w:rPr>
                <w:noProof/>
                <w:lang w:val="ro-RO"/>
              </w:rPr>
            </w:pPr>
          </w:p>
        </w:tc>
      </w:tr>
      <w:tr w:rsidR="00692778" w:rsidRPr="00D22496" w14:paraId="4D24645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8DC4A0F" w14:textId="77777777" w:rsidR="00692778" w:rsidRPr="00D22496" w:rsidRDefault="00692778">
            <w:pPr>
              <w:pStyle w:val="Paragraph"/>
              <w:rPr>
                <w:noProof/>
                <w:lang w:val="ro-RO"/>
              </w:rPr>
            </w:pPr>
            <w:r w:rsidRPr="00D22496">
              <w:rPr>
                <w:noProof/>
                <w:lang w:val="ro-RO"/>
              </w:rPr>
              <w:t>0.2553</w:t>
            </w:r>
          </w:p>
          <w:p w14:paraId="2611FC9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B12F55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4106 21 00</w:t>
            </w:r>
          </w:p>
          <w:p w14:paraId="415B841E" w14:textId="77777777" w:rsidR="00692778" w:rsidRPr="00D22496" w:rsidRDefault="00692778">
            <w:pPr>
              <w:pStyle w:val="Paragraph"/>
              <w:jc w:val="right"/>
              <w:rPr>
                <w:noProof/>
                <w:lang w:val="ro-RO"/>
              </w:rPr>
            </w:pPr>
            <w:r w:rsidRPr="00D22496">
              <w:rPr>
                <w:noProof/>
                <w:lang w:val="ro-RO"/>
              </w:rPr>
              <w:t>4106 22 90</w:t>
            </w:r>
          </w:p>
        </w:tc>
        <w:tc>
          <w:tcPr>
            <w:tcW w:w="620" w:type="dxa"/>
            <w:tcBorders>
              <w:top w:val="single" w:sz="4" w:space="0" w:color="auto"/>
              <w:left w:val="single" w:sz="4" w:space="0" w:color="auto"/>
              <w:bottom w:val="single" w:sz="4" w:space="0" w:color="auto"/>
              <w:right w:val="single" w:sz="4" w:space="0" w:color="auto"/>
            </w:tcBorders>
          </w:tcPr>
          <w:p w14:paraId="6EE8477D" w14:textId="77777777" w:rsidR="00692778" w:rsidRPr="00D22496" w:rsidRDefault="00692778">
            <w:pPr>
              <w:pStyle w:val="Paragraph"/>
              <w:rPr>
                <w:noProof/>
                <w:lang w:val="ro-RO"/>
              </w:rPr>
            </w:pPr>
          </w:p>
          <w:p w14:paraId="600B8962"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nil"/>
              <w:right w:val="single" w:sz="4" w:space="0" w:color="auto"/>
            </w:tcBorders>
          </w:tcPr>
          <w:p w14:paraId="35A261EC" w14:textId="77777777" w:rsidR="00692778" w:rsidRPr="00D22496" w:rsidRDefault="00692778">
            <w:pPr>
              <w:pStyle w:val="Paragraph"/>
              <w:rPr>
                <w:noProof/>
                <w:lang w:val="ro-RO"/>
              </w:rPr>
            </w:pPr>
            <w:r w:rsidRPr="00D22496">
              <w:rPr>
                <w:noProof/>
                <w:lang w:val="ro-RO"/>
              </w:rPr>
              <w:t>Piei de caprine, epilate, tăbăcite sau retăbăcite dar fără prelucrări ulterioare chiar spăltuite, altele decât cele de la poziţia 4114</w:t>
            </w:r>
          </w:p>
          <w:p w14:paraId="3193751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1001C2C" w14:textId="77777777" w:rsidR="00692778" w:rsidRPr="00D22496" w:rsidRDefault="00692778">
            <w:pPr>
              <w:pStyle w:val="Paragraph"/>
              <w:rPr>
                <w:noProof/>
                <w:lang w:val="ro-RO"/>
              </w:rPr>
            </w:pPr>
            <w:r w:rsidRPr="00D22496">
              <w:rPr>
                <w:noProof/>
                <w:lang w:val="ro-RO"/>
              </w:rPr>
              <w:t>0 %</w:t>
            </w:r>
          </w:p>
          <w:p w14:paraId="7C45808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1608BE5" w14:textId="77777777" w:rsidR="00692778" w:rsidRPr="00D22496" w:rsidRDefault="00692778">
            <w:pPr>
              <w:pStyle w:val="Paragraph"/>
              <w:rPr>
                <w:noProof/>
                <w:lang w:val="ro-RO"/>
              </w:rPr>
            </w:pPr>
            <w:r w:rsidRPr="00D22496">
              <w:rPr>
                <w:noProof/>
                <w:lang w:val="ro-RO"/>
              </w:rPr>
              <w:t>-</w:t>
            </w:r>
          </w:p>
          <w:p w14:paraId="3FE38EE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7EE3566" w14:textId="77777777" w:rsidR="00692778" w:rsidRPr="00D22496" w:rsidRDefault="00692778">
            <w:pPr>
              <w:pStyle w:val="Paragraph"/>
              <w:rPr>
                <w:noProof/>
                <w:lang w:val="ro-RO"/>
              </w:rPr>
            </w:pPr>
            <w:r w:rsidRPr="00D22496">
              <w:rPr>
                <w:noProof/>
                <w:lang w:val="ro-RO"/>
              </w:rPr>
              <w:t>31.12.2024</w:t>
            </w:r>
          </w:p>
          <w:p w14:paraId="288338BD" w14:textId="77777777" w:rsidR="00692778" w:rsidRPr="00D22496" w:rsidRDefault="00692778">
            <w:pPr>
              <w:pStyle w:val="Paragraph"/>
              <w:rPr>
                <w:noProof/>
                <w:lang w:val="ro-RO"/>
              </w:rPr>
            </w:pPr>
          </w:p>
        </w:tc>
      </w:tr>
      <w:tr w:rsidR="00692778" w:rsidRPr="00D22496" w14:paraId="53195EA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82ACBA8" w14:textId="77777777" w:rsidR="00692778" w:rsidRPr="00D22496" w:rsidRDefault="00692778">
            <w:pPr>
              <w:pStyle w:val="Paragraph"/>
              <w:rPr>
                <w:noProof/>
                <w:lang w:val="ro-RO"/>
              </w:rPr>
            </w:pPr>
            <w:r w:rsidRPr="00D22496">
              <w:rPr>
                <w:noProof/>
                <w:lang w:val="ro-RO"/>
              </w:rPr>
              <w:t>0.2554</w:t>
            </w:r>
          </w:p>
          <w:p w14:paraId="6CD3A247" w14:textId="77777777" w:rsidR="00692778" w:rsidRPr="00D22496" w:rsidRDefault="00692778">
            <w:pPr>
              <w:pStyle w:val="Paragraph"/>
              <w:rPr>
                <w:noProof/>
                <w:lang w:val="ro-RO"/>
              </w:rPr>
            </w:pPr>
          </w:p>
          <w:p w14:paraId="0E056B1E" w14:textId="77777777" w:rsidR="00692778" w:rsidRPr="00D22496" w:rsidRDefault="00692778">
            <w:pPr>
              <w:pStyle w:val="Paragraph"/>
              <w:rPr>
                <w:noProof/>
                <w:lang w:val="ro-RO"/>
              </w:rPr>
            </w:pPr>
          </w:p>
          <w:p w14:paraId="00EB11F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51D608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4106 31 00</w:t>
            </w:r>
          </w:p>
          <w:p w14:paraId="630C6060" w14:textId="77777777" w:rsidR="00692778" w:rsidRPr="00D22496" w:rsidRDefault="00692778">
            <w:pPr>
              <w:pStyle w:val="Paragraph"/>
              <w:jc w:val="right"/>
              <w:rPr>
                <w:noProof/>
                <w:lang w:val="ro-RO"/>
              </w:rPr>
            </w:pPr>
            <w:r w:rsidRPr="00D22496">
              <w:rPr>
                <w:noProof/>
                <w:lang w:val="ro-RO"/>
              </w:rPr>
              <w:t>4106 32 00</w:t>
            </w:r>
          </w:p>
          <w:p w14:paraId="6CDA1F8F" w14:textId="77777777" w:rsidR="00692778" w:rsidRPr="00D22496" w:rsidRDefault="00692778">
            <w:pPr>
              <w:pStyle w:val="Paragraph"/>
              <w:jc w:val="right"/>
              <w:rPr>
                <w:noProof/>
                <w:lang w:val="ro-RO"/>
              </w:rPr>
            </w:pPr>
            <w:r w:rsidRPr="00D22496">
              <w:rPr>
                <w:noProof/>
                <w:lang w:val="ro-RO"/>
              </w:rPr>
              <w:t>4106 40 90</w:t>
            </w:r>
          </w:p>
          <w:p w14:paraId="06F9A53E" w14:textId="77777777" w:rsidR="00692778" w:rsidRPr="00D22496" w:rsidRDefault="00692778">
            <w:pPr>
              <w:pStyle w:val="Paragraph"/>
              <w:jc w:val="right"/>
              <w:rPr>
                <w:noProof/>
                <w:lang w:val="ro-RO"/>
              </w:rPr>
            </w:pPr>
            <w:r w:rsidRPr="00D22496">
              <w:rPr>
                <w:noProof/>
                <w:lang w:val="ro-RO"/>
              </w:rPr>
              <w:t>4106 92 00</w:t>
            </w:r>
          </w:p>
        </w:tc>
        <w:tc>
          <w:tcPr>
            <w:tcW w:w="620" w:type="dxa"/>
            <w:tcBorders>
              <w:top w:val="single" w:sz="4" w:space="0" w:color="auto"/>
              <w:left w:val="single" w:sz="4" w:space="0" w:color="auto"/>
              <w:bottom w:val="single" w:sz="4" w:space="0" w:color="auto"/>
              <w:right w:val="single" w:sz="4" w:space="0" w:color="auto"/>
            </w:tcBorders>
          </w:tcPr>
          <w:p w14:paraId="3244EB67" w14:textId="77777777" w:rsidR="00692778" w:rsidRPr="00D22496" w:rsidRDefault="00692778">
            <w:pPr>
              <w:pStyle w:val="Paragraph"/>
              <w:rPr>
                <w:noProof/>
                <w:lang w:val="ro-RO"/>
              </w:rPr>
            </w:pPr>
          </w:p>
          <w:p w14:paraId="1907AAE2" w14:textId="77777777" w:rsidR="00692778" w:rsidRPr="00D22496" w:rsidRDefault="00692778">
            <w:pPr>
              <w:pStyle w:val="Paragraph"/>
              <w:rPr>
                <w:noProof/>
                <w:lang w:val="ro-RO"/>
              </w:rPr>
            </w:pPr>
          </w:p>
          <w:p w14:paraId="5633591F" w14:textId="77777777" w:rsidR="00692778" w:rsidRPr="00D22496" w:rsidRDefault="00692778">
            <w:pPr>
              <w:pStyle w:val="Paragraph"/>
              <w:rPr>
                <w:noProof/>
                <w:lang w:val="ro-RO"/>
              </w:rPr>
            </w:pPr>
          </w:p>
          <w:p w14:paraId="0AEEDCDF"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nil"/>
              <w:right w:val="single" w:sz="4" w:space="0" w:color="auto"/>
            </w:tcBorders>
          </w:tcPr>
          <w:p w14:paraId="089C0BFD" w14:textId="77777777" w:rsidR="00692778" w:rsidRPr="00D22496" w:rsidRDefault="00692778">
            <w:pPr>
              <w:pStyle w:val="Paragraph"/>
              <w:rPr>
                <w:noProof/>
                <w:lang w:val="ro-RO"/>
              </w:rPr>
            </w:pPr>
            <w:r w:rsidRPr="00D22496">
              <w:rPr>
                <w:noProof/>
                <w:lang w:val="ro-RO"/>
              </w:rPr>
              <w:t>Piei de alte animale, epilate, fără alte prelucrări ulterioare cu excepţia tăbăcirii, altele decât cele de la poziţia 4114</w:t>
            </w:r>
          </w:p>
          <w:p w14:paraId="6584AC7E" w14:textId="77777777" w:rsidR="00692778" w:rsidRPr="00D22496" w:rsidRDefault="00692778">
            <w:pPr>
              <w:pStyle w:val="Paragraph"/>
              <w:rPr>
                <w:noProof/>
                <w:lang w:val="ro-RO"/>
              </w:rPr>
            </w:pPr>
          </w:p>
          <w:p w14:paraId="2DDA57D5" w14:textId="77777777" w:rsidR="00692778" w:rsidRPr="00D22496" w:rsidRDefault="00692778">
            <w:pPr>
              <w:pStyle w:val="Paragraph"/>
              <w:rPr>
                <w:noProof/>
                <w:lang w:val="ro-RO"/>
              </w:rPr>
            </w:pPr>
          </w:p>
          <w:p w14:paraId="2C685C1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AA1FD21" w14:textId="77777777" w:rsidR="00692778" w:rsidRPr="00D22496" w:rsidRDefault="00692778">
            <w:pPr>
              <w:pStyle w:val="Paragraph"/>
              <w:rPr>
                <w:noProof/>
                <w:lang w:val="ro-RO"/>
              </w:rPr>
            </w:pPr>
            <w:r w:rsidRPr="00D22496">
              <w:rPr>
                <w:noProof/>
                <w:lang w:val="ro-RO"/>
              </w:rPr>
              <w:t>0 %</w:t>
            </w:r>
          </w:p>
          <w:p w14:paraId="7378B0DA" w14:textId="77777777" w:rsidR="00692778" w:rsidRPr="00D22496" w:rsidRDefault="00692778">
            <w:pPr>
              <w:pStyle w:val="Paragraph"/>
              <w:rPr>
                <w:noProof/>
                <w:lang w:val="ro-RO"/>
              </w:rPr>
            </w:pPr>
          </w:p>
          <w:p w14:paraId="7825A18A" w14:textId="77777777" w:rsidR="00692778" w:rsidRPr="00D22496" w:rsidRDefault="00692778">
            <w:pPr>
              <w:pStyle w:val="Paragraph"/>
              <w:rPr>
                <w:noProof/>
                <w:lang w:val="ro-RO"/>
              </w:rPr>
            </w:pPr>
          </w:p>
          <w:p w14:paraId="56B31F3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0C0A8F1" w14:textId="77777777" w:rsidR="00692778" w:rsidRPr="00D22496" w:rsidRDefault="00692778">
            <w:pPr>
              <w:pStyle w:val="Paragraph"/>
              <w:rPr>
                <w:noProof/>
                <w:lang w:val="ro-RO"/>
              </w:rPr>
            </w:pPr>
            <w:r w:rsidRPr="00D22496">
              <w:rPr>
                <w:noProof/>
                <w:lang w:val="ro-RO"/>
              </w:rPr>
              <w:t>-</w:t>
            </w:r>
          </w:p>
          <w:p w14:paraId="6A1DEEFA" w14:textId="77777777" w:rsidR="00692778" w:rsidRPr="00D22496" w:rsidRDefault="00692778">
            <w:pPr>
              <w:pStyle w:val="Paragraph"/>
              <w:rPr>
                <w:noProof/>
                <w:lang w:val="ro-RO"/>
              </w:rPr>
            </w:pPr>
          </w:p>
          <w:p w14:paraId="1965ED53" w14:textId="77777777" w:rsidR="00692778" w:rsidRPr="00D22496" w:rsidRDefault="00692778">
            <w:pPr>
              <w:pStyle w:val="Paragraph"/>
              <w:rPr>
                <w:noProof/>
                <w:lang w:val="ro-RO"/>
              </w:rPr>
            </w:pPr>
          </w:p>
          <w:p w14:paraId="764E505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56CBC26" w14:textId="77777777" w:rsidR="00692778" w:rsidRPr="00D22496" w:rsidRDefault="00692778">
            <w:pPr>
              <w:pStyle w:val="Paragraph"/>
              <w:rPr>
                <w:noProof/>
                <w:lang w:val="ro-RO"/>
              </w:rPr>
            </w:pPr>
            <w:r w:rsidRPr="00D22496">
              <w:rPr>
                <w:noProof/>
                <w:lang w:val="ro-RO"/>
              </w:rPr>
              <w:t>31.12.2024</w:t>
            </w:r>
          </w:p>
          <w:p w14:paraId="277ACD9B" w14:textId="77777777" w:rsidR="00692778" w:rsidRPr="00D22496" w:rsidRDefault="00692778">
            <w:pPr>
              <w:pStyle w:val="Paragraph"/>
              <w:rPr>
                <w:noProof/>
                <w:lang w:val="ro-RO"/>
              </w:rPr>
            </w:pPr>
          </w:p>
          <w:p w14:paraId="2D2E77F2" w14:textId="77777777" w:rsidR="00692778" w:rsidRPr="00D22496" w:rsidRDefault="00692778">
            <w:pPr>
              <w:pStyle w:val="Paragraph"/>
              <w:rPr>
                <w:noProof/>
                <w:lang w:val="ro-RO"/>
              </w:rPr>
            </w:pPr>
          </w:p>
          <w:p w14:paraId="6ABC4113" w14:textId="77777777" w:rsidR="00692778" w:rsidRPr="00D22496" w:rsidRDefault="00692778">
            <w:pPr>
              <w:pStyle w:val="Paragraph"/>
              <w:rPr>
                <w:noProof/>
                <w:lang w:val="ro-RO"/>
              </w:rPr>
            </w:pPr>
          </w:p>
        </w:tc>
      </w:tr>
      <w:tr w:rsidR="00692778" w:rsidRPr="00D22496" w14:paraId="29A2B9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5103F6" w14:textId="77777777" w:rsidR="00692778" w:rsidRPr="00D22496" w:rsidRDefault="00692778">
            <w:pPr>
              <w:pStyle w:val="Paragraph"/>
              <w:rPr>
                <w:noProof/>
                <w:lang w:val="ro-RO"/>
              </w:rPr>
            </w:pPr>
            <w:r w:rsidRPr="00D22496">
              <w:rPr>
                <w:noProof/>
                <w:lang w:val="ro-RO"/>
              </w:rPr>
              <w:t>0.6223</w:t>
            </w:r>
          </w:p>
        </w:tc>
        <w:tc>
          <w:tcPr>
            <w:tcW w:w="909" w:type="dxa"/>
            <w:tcBorders>
              <w:top w:val="single" w:sz="4" w:space="0" w:color="auto"/>
              <w:left w:val="single" w:sz="4" w:space="0" w:color="auto"/>
              <w:bottom w:val="single" w:sz="4" w:space="0" w:color="auto"/>
              <w:right w:val="single" w:sz="4" w:space="0" w:color="auto"/>
            </w:tcBorders>
            <w:hideMark/>
          </w:tcPr>
          <w:p w14:paraId="3211BF4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4408 39 30</w:t>
            </w:r>
          </w:p>
        </w:tc>
        <w:tc>
          <w:tcPr>
            <w:tcW w:w="620" w:type="dxa"/>
            <w:tcBorders>
              <w:top w:val="single" w:sz="4" w:space="0" w:color="auto"/>
              <w:left w:val="single" w:sz="4" w:space="0" w:color="auto"/>
              <w:bottom w:val="single" w:sz="4" w:space="0" w:color="auto"/>
              <w:right w:val="single" w:sz="4" w:space="0" w:color="auto"/>
            </w:tcBorders>
            <w:hideMark/>
          </w:tcPr>
          <w:p w14:paraId="6DE492A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4DB453E" w14:textId="77777777" w:rsidR="00692778" w:rsidRPr="00D22496" w:rsidRDefault="00692778">
            <w:pPr>
              <w:pStyle w:val="Paragraph"/>
              <w:rPr>
                <w:noProof/>
                <w:lang w:val="ro-RO"/>
              </w:rPr>
            </w:pPr>
            <w:r w:rsidRPr="00D22496">
              <w:rPr>
                <w:noProof/>
                <w:lang w:val="ro-RO"/>
              </w:rPr>
              <w:t>Foi de placaj de okumé:</w:t>
            </w:r>
          </w:p>
          <w:tbl>
            <w:tblPr>
              <w:tblStyle w:val="Listdash"/>
              <w:tblW w:w="0" w:type="auto"/>
              <w:tblLayout w:type="fixed"/>
              <w:tblLook w:val="04A0" w:firstRow="1" w:lastRow="0" w:firstColumn="1" w:lastColumn="0" w:noHBand="0" w:noVBand="1"/>
            </w:tblPr>
            <w:tblGrid>
              <w:gridCol w:w="220"/>
              <w:gridCol w:w="3728"/>
            </w:tblGrid>
            <w:tr w:rsidR="00692778" w:rsidRPr="00D22496" w14:paraId="7D5E7957" w14:textId="77777777" w:rsidTr="0091713F">
              <w:tc>
                <w:tcPr>
                  <w:tcW w:w="220" w:type="dxa"/>
                  <w:hideMark/>
                </w:tcPr>
                <w:p w14:paraId="1AFC5270" w14:textId="77777777" w:rsidR="00692778" w:rsidRPr="00D22496" w:rsidRDefault="00692778">
                  <w:pPr>
                    <w:pStyle w:val="Paragraph"/>
                    <w:rPr>
                      <w:noProof/>
                      <w:lang w:val="ro-RO"/>
                    </w:rPr>
                  </w:pPr>
                  <w:r w:rsidRPr="00D22496">
                    <w:rPr>
                      <w:noProof/>
                      <w:lang w:val="ro-RO"/>
                    </w:rPr>
                    <w:t>—</w:t>
                  </w:r>
                </w:p>
              </w:tc>
              <w:tc>
                <w:tcPr>
                  <w:tcW w:w="3728" w:type="dxa"/>
                  <w:hideMark/>
                </w:tcPr>
                <w:p w14:paraId="5CF3505A" w14:textId="77777777" w:rsidR="00692778" w:rsidRPr="00D22496" w:rsidRDefault="00692778">
                  <w:pPr>
                    <w:pStyle w:val="Paragraph"/>
                    <w:rPr>
                      <w:noProof/>
                      <w:lang w:val="ro-RO"/>
                    </w:rPr>
                  </w:pPr>
                  <w:r w:rsidRPr="00D22496">
                    <w:rPr>
                      <w:noProof/>
                      <w:lang w:val="ro-RO"/>
                    </w:rPr>
                    <w:t>cu o lungime de minimum 1 270 mm, dar de maximum 3 200 mm;</w:t>
                  </w:r>
                </w:p>
              </w:tc>
            </w:tr>
            <w:tr w:rsidR="00692778" w:rsidRPr="00D22496" w14:paraId="33E0C70B" w14:textId="77777777" w:rsidTr="0091713F">
              <w:tc>
                <w:tcPr>
                  <w:tcW w:w="220" w:type="dxa"/>
                  <w:hideMark/>
                </w:tcPr>
                <w:p w14:paraId="2C61E6FB" w14:textId="77777777" w:rsidR="00692778" w:rsidRPr="00D22496" w:rsidRDefault="00692778">
                  <w:pPr>
                    <w:pStyle w:val="Paragraph"/>
                    <w:rPr>
                      <w:noProof/>
                      <w:lang w:val="ro-RO"/>
                    </w:rPr>
                  </w:pPr>
                  <w:r w:rsidRPr="00D22496">
                    <w:rPr>
                      <w:noProof/>
                      <w:lang w:val="ro-RO"/>
                    </w:rPr>
                    <w:t>—</w:t>
                  </w:r>
                </w:p>
              </w:tc>
              <w:tc>
                <w:tcPr>
                  <w:tcW w:w="3728" w:type="dxa"/>
                  <w:hideMark/>
                </w:tcPr>
                <w:p w14:paraId="42E70612" w14:textId="77777777" w:rsidR="00692778" w:rsidRPr="00D22496" w:rsidRDefault="00692778">
                  <w:pPr>
                    <w:pStyle w:val="Paragraph"/>
                    <w:rPr>
                      <w:noProof/>
                      <w:lang w:val="ro-RO"/>
                    </w:rPr>
                  </w:pPr>
                  <w:r w:rsidRPr="00D22496">
                    <w:rPr>
                      <w:noProof/>
                      <w:lang w:val="ro-RO"/>
                    </w:rPr>
                    <w:t>cu o lățime de minimum 150 mm, dar de maximum 2 000 mm;</w:t>
                  </w:r>
                </w:p>
              </w:tc>
            </w:tr>
            <w:tr w:rsidR="00692778" w:rsidRPr="00D22496" w14:paraId="428099C3" w14:textId="77777777" w:rsidTr="0091713F">
              <w:tc>
                <w:tcPr>
                  <w:tcW w:w="220" w:type="dxa"/>
                  <w:hideMark/>
                </w:tcPr>
                <w:p w14:paraId="5140B70E" w14:textId="77777777" w:rsidR="00692778" w:rsidRPr="00D22496" w:rsidRDefault="00692778">
                  <w:pPr>
                    <w:pStyle w:val="Paragraph"/>
                    <w:rPr>
                      <w:noProof/>
                      <w:lang w:val="ro-RO"/>
                    </w:rPr>
                  </w:pPr>
                  <w:r w:rsidRPr="00D22496">
                    <w:rPr>
                      <w:noProof/>
                      <w:lang w:val="ro-RO"/>
                    </w:rPr>
                    <w:t>—</w:t>
                  </w:r>
                </w:p>
              </w:tc>
              <w:tc>
                <w:tcPr>
                  <w:tcW w:w="3728" w:type="dxa"/>
                  <w:hideMark/>
                </w:tcPr>
                <w:p w14:paraId="3ABB678F" w14:textId="77777777" w:rsidR="00692778" w:rsidRPr="00D22496" w:rsidRDefault="00692778">
                  <w:pPr>
                    <w:pStyle w:val="Paragraph"/>
                    <w:rPr>
                      <w:noProof/>
                      <w:lang w:val="ro-RO"/>
                    </w:rPr>
                  </w:pPr>
                  <w:r w:rsidRPr="00D22496">
                    <w:rPr>
                      <w:noProof/>
                      <w:lang w:val="ro-RO"/>
                    </w:rPr>
                    <w:t>cu o grosime de minimum 0,5 mm, dar de maximum 4 mm,</w:t>
                  </w:r>
                </w:p>
              </w:tc>
            </w:tr>
            <w:tr w:rsidR="00692778" w:rsidRPr="00D22496" w14:paraId="354BE5D3" w14:textId="77777777" w:rsidTr="0091713F">
              <w:tc>
                <w:tcPr>
                  <w:tcW w:w="220" w:type="dxa"/>
                  <w:hideMark/>
                </w:tcPr>
                <w:p w14:paraId="5A97AC40" w14:textId="77777777" w:rsidR="00692778" w:rsidRPr="00D22496" w:rsidRDefault="00692778">
                  <w:pPr>
                    <w:pStyle w:val="Paragraph"/>
                    <w:rPr>
                      <w:noProof/>
                      <w:lang w:val="ro-RO"/>
                    </w:rPr>
                  </w:pPr>
                  <w:r w:rsidRPr="00D22496">
                    <w:rPr>
                      <w:noProof/>
                      <w:lang w:val="ro-RO"/>
                    </w:rPr>
                    <w:t>—</w:t>
                  </w:r>
                </w:p>
              </w:tc>
              <w:tc>
                <w:tcPr>
                  <w:tcW w:w="3728" w:type="dxa"/>
                  <w:hideMark/>
                </w:tcPr>
                <w:p w14:paraId="07B7E7FF" w14:textId="77777777" w:rsidR="00692778" w:rsidRPr="00D22496" w:rsidRDefault="00692778">
                  <w:pPr>
                    <w:pStyle w:val="Paragraph"/>
                    <w:rPr>
                      <w:noProof/>
                      <w:lang w:val="ro-RO"/>
                    </w:rPr>
                  </w:pPr>
                  <w:r w:rsidRPr="00D22496">
                    <w:rPr>
                      <w:noProof/>
                      <w:lang w:val="ro-RO"/>
                    </w:rPr>
                    <w:t>neșlefuite și</w:t>
                  </w:r>
                </w:p>
              </w:tc>
            </w:tr>
            <w:tr w:rsidR="00692778" w:rsidRPr="00D22496" w14:paraId="0187EA63" w14:textId="77777777" w:rsidTr="0091713F">
              <w:tc>
                <w:tcPr>
                  <w:tcW w:w="220" w:type="dxa"/>
                  <w:hideMark/>
                </w:tcPr>
                <w:p w14:paraId="3BBC8E5E" w14:textId="77777777" w:rsidR="00692778" w:rsidRPr="00D22496" w:rsidRDefault="00692778">
                  <w:pPr>
                    <w:pStyle w:val="Paragraph"/>
                    <w:rPr>
                      <w:noProof/>
                      <w:lang w:val="ro-RO"/>
                    </w:rPr>
                  </w:pPr>
                  <w:r w:rsidRPr="00D22496">
                    <w:rPr>
                      <w:noProof/>
                      <w:lang w:val="ro-RO"/>
                    </w:rPr>
                    <w:t>—</w:t>
                  </w:r>
                </w:p>
              </w:tc>
              <w:tc>
                <w:tcPr>
                  <w:tcW w:w="3728" w:type="dxa"/>
                  <w:hideMark/>
                </w:tcPr>
                <w:p w14:paraId="4BAE8743" w14:textId="77777777" w:rsidR="00692778" w:rsidRPr="00D22496" w:rsidRDefault="00692778">
                  <w:pPr>
                    <w:pStyle w:val="Paragraph"/>
                    <w:rPr>
                      <w:noProof/>
                      <w:lang w:val="ro-RO"/>
                    </w:rPr>
                  </w:pPr>
                  <w:r w:rsidRPr="00D22496">
                    <w:rPr>
                      <w:noProof/>
                      <w:lang w:val="ro-RO"/>
                    </w:rPr>
                    <w:t>nerindeluite </w:t>
                  </w:r>
                </w:p>
              </w:tc>
            </w:tr>
          </w:tbl>
          <w:p w14:paraId="563791A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CDBD4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86D5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7CC09DA" w14:textId="77777777" w:rsidR="00692778" w:rsidRPr="00D22496" w:rsidRDefault="00692778">
            <w:pPr>
              <w:pStyle w:val="Paragraph"/>
              <w:rPr>
                <w:noProof/>
                <w:lang w:val="ro-RO"/>
              </w:rPr>
            </w:pPr>
            <w:r w:rsidRPr="00D22496">
              <w:rPr>
                <w:noProof/>
                <w:lang w:val="ro-RO"/>
              </w:rPr>
              <w:t>31.12.2024</w:t>
            </w:r>
          </w:p>
        </w:tc>
      </w:tr>
      <w:tr w:rsidR="00692778" w:rsidRPr="00D22496" w14:paraId="4317F0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C0A8E0" w14:textId="77777777" w:rsidR="00692778" w:rsidRPr="00D22496" w:rsidRDefault="00692778">
            <w:pPr>
              <w:pStyle w:val="Paragraph"/>
              <w:rPr>
                <w:noProof/>
                <w:lang w:val="ro-RO"/>
              </w:rPr>
            </w:pPr>
            <w:r w:rsidRPr="00D22496">
              <w:rPr>
                <w:noProof/>
                <w:lang w:val="ro-RO"/>
              </w:rPr>
              <w:t>0.8372</w:t>
            </w:r>
          </w:p>
        </w:tc>
        <w:tc>
          <w:tcPr>
            <w:tcW w:w="909" w:type="dxa"/>
            <w:tcBorders>
              <w:top w:val="single" w:sz="4" w:space="0" w:color="auto"/>
              <w:left w:val="single" w:sz="4" w:space="0" w:color="auto"/>
              <w:bottom w:val="single" w:sz="4" w:space="0" w:color="auto"/>
              <w:right w:val="single" w:sz="4" w:space="0" w:color="auto"/>
            </w:tcBorders>
            <w:hideMark/>
          </w:tcPr>
          <w:p w14:paraId="141B7A8F" w14:textId="77777777" w:rsidR="00692778" w:rsidRPr="00D22496" w:rsidRDefault="00692778">
            <w:pPr>
              <w:pStyle w:val="Paragraph"/>
              <w:jc w:val="right"/>
              <w:rPr>
                <w:noProof/>
                <w:lang w:val="ro-RO"/>
              </w:rPr>
            </w:pPr>
            <w:r w:rsidRPr="00D22496">
              <w:rPr>
                <w:noProof/>
                <w:lang w:val="ro-RO"/>
              </w:rPr>
              <w:t>ex 4411 12 92</w:t>
            </w:r>
          </w:p>
        </w:tc>
        <w:tc>
          <w:tcPr>
            <w:tcW w:w="620" w:type="dxa"/>
            <w:tcBorders>
              <w:top w:val="single" w:sz="4" w:space="0" w:color="auto"/>
              <w:left w:val="single" w:sz="4" w:space="0" w:color="auto"/>
              <w:bottom w:val="single" w:sz="4" w:space="0" w:color="auto"/>
              <w:right w:val="single" w:sz="4" w:space="0" w:color="auto"/>
            </w:tcBorders>
            <w:hideMark/>
          </w:tcPr>
          <w:p w14:paraId="7D3989F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36F2758" w14:textId="77777777" w:rsidR="00692778" w:rsidRPr="00D22496" w:rsidRDefault="00692778">
            <w:pPr>
              <w:pStyle w:val="Paragraph"/>
              <w:rPr>
                <w:noProof/>
                <w:lang w:val="ro-RO"/>
              </w:rPr>
            </w:pPr>
            <w:r w:rsidRPr="00D22496">
              <w:rPr>
                <w:noProof/>
                <w:lang w:val="ro-RO"/>
              </w:rPr>
              <w:t>Panou fibrolemnos:</w:t>
            </w:r>
          </w:p>
          <w:tbl>
            <w:tblPr>
              <w:tblStyle w:val="Listdash"/>
              <w:tblW w:w="0" w:type="auto"/>
              <w:tblLayout w:type="fixed"/>
              <w:tblLook w:val="04A0" w:firstRow="1" w:lastRow="0" w:firstColumn="1" w:lastColumn="0" w:noHBand="0" w:noVBand="1"/>
            </w:tblPr>
            <w:tblGrid>
              <w:gridCol w:w="220"/>
              <w:gridCol w:w="3728"/>
            </w:tblGrid>
            <w:tr w:rsidR="00692778" w:rsidRPr="00D22496" w14:paraId="0F3009CC" w14:textId="77777777" w:rsidTr="0091713F">
              <w:tc>
                <w:tcPr>
                  <w:tcW w:w="220" w:type="dxa"/>
                  <w:hideMark/>
                </w:tcPr>
                <w:p w14:paraId="7A45279E" w14:textId="77777777" w:rsidR="00692778" w:rsidRPr="00D22496" w:rsidRDefault="00692778">
                  <w:pPr>
                    <w:pStyle w:val="Paragraph"/>
                    <w:rPr>
                      <w:noProof/>
                      <w:lang w:val="ro-RO"/>
                    </w:rPr>
                  </w:pPr>
                  <w:r w:rsidRPr="00D22496">
                    <w:rPr>
                      <w:noProof/>
                      <w:lang w:val="ro-RO"/>
                    </w:rPr>
                    <w:t>—</w:t>
                  </w:r>
                </w:p>
              </w:tc>
              <w:tc>
                <w:tcPr>
                  <w:tcW w:w="3728" w:type="dxa"/>
                  <w:hideMark/>
                </w:tcPr>
                <w:p w14:paraId="4A0DD1A2" w14:textId="77777777" w:rsidR="00692778" w:rsidRPr="00D22496" w:rsidRDefault="00692778">
                  <w:pPr>
                    <w:pStyle w:val="Paragraph"/>
                    <w:rPr>
                      <w:noProof/>
                      <w:lang w:val="ro-RO"/>
                    </w:rPr>
                  </w:pPr>
                  <w:r w:rsidRPr="00D22496">
                    <w:rPr>
                      <w:noProof/>
                      <w:lang w:val="ro-RO"/>
                    </w:rPr>
                    <w:t>cu grosime de minimum 2,20 mm, dar maximum 2,80 mm;</w:t>
                  </w:r>
                </w:p>
              </w:tc>
            </w:tr>
            <w:tr w:rsidR="00692778" w:rsidRPr="00D22496" w14:paraId="16327D84" w14:textId="77777777" w:rsidTr="0091713F">
              <w:tc>
                <w:tcPr>
                  <w:tcW w:w="220" w:type="dxa"/>
                  <w:hideMark/>
                </w:tcPr>
                <w:p w14:paraId="40F497B3" w14:textId="77777777" w:rsidR="00692778" w:rsidRPr="00D22496" w:rsidRDefault="00692778">
                  <w:pPr>
                    <w:pStyle w:val="Paragraph"/>
                    <w:rPr>
                      <w:noProof/>
                      <w:lang w:val="ro-RO"/>
                    </w:rPr>
                  </w:pPr>
                  <w:r w:rsidRPr="00D22496">
                    <w:rPr>
                      <w:noProof/>
                      <w:lang w:val="ro-RO"/>
                    </w:rPr>
                    <w:t>—</w:t>
                  </w:r>
                </w:p>
              </w:tc>
              <w:tc>
                <w:tcPr>
                  <w:tcW w:w="3728" w:type="dxa"/>
                  <w:hideMark/>
                </w:tcPr>
                <w:p w14:paraId="026C7789" w14:textId="77777777" w:rsidR="00692778" w:rsidRPr="00D22496" w:rsidRDefault="00692778">
                  <w:pPr>
                    <w:pStyle w:val="Paragraph"/>
                    <w:rPr>
                      <w:noProof/>
                      <w:lang w:val="ro-RO"/>
                    </w:rPr>
                  </w:pPr>
                  <w:r w:rsidRPr="00D22496">
                    <w:rPr>
                      <w:noProof/>
                      <w:lang w:val="ro-RO"/>
                    </w:rPr>
                    <w:t>cu o densitate de minimum 0,95 g/cm</w:t>
                  </w:r>
                  <w:r w:rsidRPr="00D22496">
                    <w:rPr>
                      <w:noProof/>
                      <w:vertAlign w:val="superscript"/>
                      <w:lang w:val="ro-RO"/>
                    </w:rPr>
                    <w:t>3</w:t>
                  </w:r>
                  <w:r w:rsidRPr="00D22496">
                    <w:rPr>
                      <w:noProof/>
                      <w:lang w:val="ro-RO"/>
                    </w:rPr>
                    <w:t>;</w:t>
                  </w:r>
                </w:p>
              </w:tc>
            </w:tr>
            <w:tr w:rsidR="00692778" w:rsidRPr="00D22496" w14:paraId="5ED49ECB" w14:textId="77777777" w:rsidTr="0091713F">
              <w:tc>
                <w:tcPr>
                  <w:tcW w:w="220" w:type="dxa"/>
                  <w:hideMark/>
                </w:tcPr>
                <w:p w14:paraId="2A05F405" w14:textId="77777777" w:rsidR="00692778" w:rsidRPr="00D22496" w:rsidRDefault="00692778">
                  <w:pPr>
                    <w:pStyle w:val="Paragraph"/>
                    <w:rPr>
                      <w:noProof/>
                      <w:lang w:val="ro-RO"/>
                    </w:rPr>
                  </w:pPr>
                  <w:r w:rsidRPr="00D22496">
                    <w:rPr>
                      <w:noProof/>
                      <w:lang w:val="ro-RO"/>
                    </w:rPr>
                    <w:t>—</w:t>
                  </w:r>
                </w:p>
              </w:tc>
              <w:tc>
                <w:tcPr>
                  <w:tcW w:w="3728" w:type="dxa"/>
                  <w:hideMark/>
                </w:tcPr>
                <w:p w14:paraId="416F1DBC" w14:textId="77777777" w:rsidR="00692778" w:rsidRPr="00D22496" w:rsidRDefault="00692778">
                  <w:pPr>
                    <w:pStyle w:val="Paragraph"/>
                    <w:rPr>
                      <w:noProof/>
                      <w:lang w:val="ro-RO"/>
                    </w:rPr>
                  </w:pPr>
                  <w:r w:rsidRPr="00D22496">
                    <w:rPr>
                      <w:noProof/>
                      <w:lang w:val="ro-RO"/>
                    </w:rPr>
                    <w:t>lăcuit sau acoperit cu folie de melamină pe ambele fețe și</w:t>
                  </w:r>
                </w:p>
              </w:tc>
            </w:tr>
            <w:tr w:rsidR="00692778" w:rsidRPr="00D22496" w14:paraId="0F4DD9AA" w14:textId="77777777" w:rsidTr="0091713F">
              <w:tc>
                <w:tcPr>
                  <w:tcW w:w="220" w:type="dxa"/>
                  <w:hideMark/>
                </w:tcPr>
                <w:p w14:paraId="1DDCC85C" w14:textId="77777777" w:rsidR="00692778" w:rsidRPr="00D22496" w:rsidRDefault="00692778">
                  <w:pPr>
                    <w:pStyle w:val="Paragraph"/>
                    <w:rPr>
                      <w:noProof/>
                      <w:lang w:val="ro-RO"/>
                    </w:rPr>
                  </w:pPr>
                  <w:r w:rsidRPr="00D22496">
                    <w:rPr>
                      <w:noProof/>
                      <w:lang w:val="ro-RO"/>
                    </w:rPr>
                    <w:t>—</w:t>
                  </w:r>
                </w:p>
              </w:tc>
              <w:tc>
                <w:tcPr>
                  <w:tcW w:w="3728" w:type="dxa"/>
                  <w:hideMark/>
                </w:tcPr>
                <w:p w14:paraId="39FF3981" w14:textId="77777777" w:rsidR="00692778" w:rsidRPr="00D22496" w:rsidRDefault="00692778">
                  <w:pPr>
                    <w:pStyle w:val="Paragraph"/>
                    <w:rPr>
                      <w:noProof/>
                      <w:lang w:val="ro-RO"/>
                    </w:rPr>
                  </w:pPr>
                  <w:r w:rsidRPr="00D22496">
                    <w:rPr>
                      <w:noProof/>
                      <w:lang w:val="ro-RO"/>
                    </w:rPr>
                    <w:t>cu dimensiuni de maximum 1 300 mm x 1 100 mm,</w:t>
                  </w:r>
                </w:p>
              </w:tc>
            </w:tr>
          </w:tbl>
          <w:p w14:paraId="38A41365" w14:textId="77777777" w:rsidR="00692778" w:rsidRPr="00D22496" w:rsidRDefault="00692778">
            <w:pPr>
              <w:pStyle w:val="Paragraph"/>
              <w:rPr>
                <w:noProof/>
                <w:lang w:val="ro-RO"/>
              </w:rPr>
            </w:pPr>
            <w:r w:rsidRPr="00D22496">
              <w:rPr>
                <w:noProof/>
                <w:lang w:val="ro-RO"/>
              </w:rPr>
              <w:t>utilizat la fabricarea plăcilor cu circuite imprimate</w:t>
            </w:r>
          </w:p>
          <w:p w14:paraId="0988CBD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00152F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D7E53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80ED2E" w14:textId="77777777" w:rsidR="00692778" w:rsidRPr="00D22496" w:rsidRDefault="00692778">
            <w:pPr>
              <w:pStyle w:val="Paragraph"/>
              <w:rPr>
                <w:noProof/>
                <w:lang w:val="ro-RO"/>
              </w:rPr>
            </w:pPr>
            <w:r w:rsidRPr="00D22496">
              <w:rPr>
                <w:noProof/>
                <w:lang w:val="ro-RO"/>
              </w:rPr>
              <w:t>31.12.2027</w:t>
            </w:r>
          </w:p>
        </w:tc>
      </w:tr>
      <w:tr w:rsidR="00692778" w:rsidRPr="00D22496" w14:paraId="54808D9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63E37B" w14:textId="77777777" w:rsidR="00692778" w:rsidRPr="00D22496" w:rsidRDefault="00692778">
            <w:pPr>
              <w:pStyle w:val="Paragraph"/>
              <w:rPr>
                <w:noProof/>
                <w:lang w:val="ro-RO"/>
              </w:rPr>
            </w:pPr>
            <w:r w:rsidRPr="00D22496">
              <w:rPr>
                <w:noProof/>
                <w:lang w:val="ro-RO"/>
              </w:rPr>
              <w:t>0.4217</w:t>
            </w:r>
          </w:p>
        </w:tc>
        <w:tc>
          <w:tcPr>
            <w:tcW w:w="909" w:type="dxa"/>
            <w:tcBorders>
              <w:top w:val="single" w:sz="4" w:space="0" w:color="auto"/>
              <w:left w:val="single" w:sz="4" w:space="0" w:color="auto"/>
              <w:bottom w:val="single" w:sz="4" w:space="0" w:color="auto"/>
              <w:right w:val="single" w:sz="4" w:space="0" w:color="auto"/>
            </w:tcBorders>
            <w:hideMark/>
          </w:tcPr>
          <w:p w14:paraId="7B1A8FB7" w14:textId="77777777" w:rsidR="00692778" w:rsidRPr="00D22496" w:rsidRDefault="00692778">
            <w:pPr>
              <w:pStyle w:val="Paragraph"/>
              <w:jc w:val="right"/>
              <w:rPr>
                <w:noProof/>
                <w:lang w:val="ro-RO"/>
              </w:rPr>
            </w:pPr>
            <w:r w:rsidRPr="00D22496">
              <w:rPr>
                <w:noProof/>
                <w:lang w:val="ro-RO"/>
              </w:rPr>
              <w:t>ex 5004 00 10</w:t>
            </w:r>
          </w:p>
        </w:tc>
        <w:tc>
          <w:tcPr>
            <w:tcW w:w="620" w:type="dxa"/>
            <w:tcBorders>
              <w:top w:val="single" w:sz="4" w:space="0" w:color="auto"/>
              <w:left w:val="single" w:sz="4" w:space="0" w:color="auto"/>
              <w:bottom w:val="single" w:sz="4" w:space="0" w:color="auto"/>
              <w:right w:val="single" w:sz="4" w:space="0" w:color="auto"/>
            </w:tcBorders>
            <w:hideMark/>
          </w:tcPr>
          <w:p w14:paraId="45085BD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CB8F4D7" w14:textId="77777777" w:rsidR="00692778" w:rsidRPr="00D22496" w:rsidRDefault="00692778">
            <w:pPr>
              <w:pStyle w:val="Paragraph"/>
              <w:rPr>
                <w:noProof/>
                <w:lang w:val="ro-RO"/>
              </w:rPr>
            </w:pPr>
            <w:r w:rsidRPr="00D22496">
              <w:rPr>
                <w:noProof/>
                <w:lang w:val="ro-RO"/>
              </w:rPr>
              <w:t>Fir de mătase (în afară decât firul tors din deşeurile de mătase), neprelucrat pentru vânzarea cu amănuntul, nealbit, degomat sau albit, integral din mătase</w:t>
            </w:r>
          </w:p>
        </w:tc>
        <w:tc>
          <w:tcPr>
            <w:tcW w:w="790" w:type="dxa"/>
            <w:tcBorders>
              <w:top w:val="single" w:sz="4" w:space="0" w:color="auto"/>
              <w:left w:val="single" w:sz="4" w:space="0" w:color="auto"/>
              <w:bottom w:val="single" w:sz="4" w:space="0" w:color="auto"/>
              <w:right w:val="single" w:sz="4" w:space="0" w:color="auto"/>
            </w:tcBorders>
            <w:hideMark/>
          </w:tcPr>
          <w:p w14:paraId="0E95C7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20D7D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04AD7E" w14:textId="77777777" w:rsidR="00692778" w:rsidRPr="00D22496" w:rsidRDefault="00692778">
            <w:pPr>
              <w:pStyle w:val="Paragraph"/>
              <w:rPr>
                <w:noProof/>
                <w:lang w:val="ro-RO"/>
              </w:rPr>
            </w:pPr>
            <w:r w:rsidRPr="00D22496">
              <w:rPr>
                <w:noProof/>
                <w:lang w:val="ro-RO"/>
              </w:rPr>
              <w:t>31.12.2026</w:t>
            </w:r>
          </w:p>
        </w:tc>
      </w:tr>
      <w:tr w:rsidR="00692778" w:rsidRPr="00D22496" w14:paraId="275309A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2C3E8DD" w14:textId="77777777" w:rsidR="00692778" w:rsidRPr="00D22496" w:rsidRDefault="00692778">
            <w:pPr>
              <w:pStyle w:val="Paragraph"/>
              <w:rPr>
                <w:noProof/>
                <w:lang w:val="ro-RO"/>
              </w:rPr>
            </w:pPr>
            <w:r w:rsidRPr="00D22496">
              <w:rPr>
                <w:noProof/>
                <w:lang w:val="ro-RO"/>
              </w:rPr>
              <w:t>0.2551</w:t>
            </w:r>
          </w:p>
          <w:p w14:paraId="10C9436D"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42C579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5005 00 10</w:t>
            </w:r>
          </w:p>
          <w:p w14:paraId="0429B931" w14:textId="77777777" w:rsidR="00692778" w:rsidRPr="00D22496" w:rsidRDefault="00692778">
            <w:pPr>
              <w:pStyle w:val="Paragraph"/>
              <w:jc w:val="right"/>
              <w:rPr>
                <w:noProof/>
                <w:lang w:val="ro-RO"/>
              </w:rPr>
            </w:pPr>
            <w:r w:rsidRPr="00D22496">
              <w:rPr>
                <w:noProof/>
                <w:lang w:val="ro-RO"/>
              </w:rPr>
              <w:t>ex 5005 00 90</w:t>
            </w:r>
          </w:p>
        </w:tc>
        <w:tc>
          <w:tcPr>
            <w:tcW w:w="620" w:type="dxa"/>
            <w:tcBorders>
              <w:top w:val="single" w:sz="4" w:space="0" w:color="auto"/>
              <w:left w:val="single" w:sz="4" w:space="0" w:color="auto"/>
              <w:bottom w:val="single" w:sz="4" w:space="0" w:color="auto"/>
              <w:right w:val="single" w:sz="4" w:space="0" w:color="auto"/>
            </w:tcBorders>
            <w:hideMark/>
          </w:tcPr>
          <w:p w14:paraId="4FB24525" w14:textId="77777777" w:rsidR="00692778" w:rsidRPr="00D22496" w:rsidRDefault="00692778">
            <w:pPr>
              <w:pStyle w:val="Paragraph"/>
              <w:jc w:val="center"/>
              <w:rPr>
                <w:noProof/>
                <w:lang w:val="ro-RO"/>
              </w:rPr>
            </w:pPr>
            <w:r w:rsidRPr="00D22496">
              <w:rPr>
                <w:noProof/>
                <w:lang w:val="ro-RO"/>
              </w:rPr>
              <w:t>10</w:t>
            </w:r>
          </w:p>
          <w:p w14:paraId="05138D1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5A175283" w14:textId="77777777" w:rsidR="00692778" w:rsidRPr="00D22496" w:rsidRDefault="00692778">
            <w:pPr>
              <w:pStyle w:val="Paragraph"/>
              <w:rPr>
                <w:noProof/>
                <w:lang w:val="ro-RO"/>
              </w:rPr>
            </w:pPr>
            <w:r w:rsidRPr="00D22496">
              <w:rPr>
                <w:noProof/>
                <w:lang w:val="ro-RO"/>
              </w:rPr>
              <w:t>Fire în întregime din deşeuri de matase (deşeuri din pieptanatură)</w:t>
            </w:r>
          </w:p>
          <w:p w14:paraId="4BC5522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BEE08A5" w14:textId="77777777" w:rsidR="00692778" w:rsidRPr="00D22496" w:rsidRDefault="00692778">
            <w:pPr>
              <w:pStyle w:val="Paragraph"/>
              <w:rPr>
                <w:noProof/>
                <w:lang w:val="ro-RO"/>
              </w:rPr>
            </w:pPr>
            <w:r w:rsidRPr="00D22496">
              <w:rPr>
                <w:noProof/>
                <w:lang w:val="ro-RO"/>
              </w:rPr>
              <w:t>0 %</w:t>
            </w:r>
          </w:p>
          <w:p w14:paraId="25CE97A8"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19CC94C" w14:textId="77777777" w:rsidR="00692778" w:rsidRPr="00D22496" w:rsidRDefault="00692778">
            <w:pPr>
              <w:pStyle w:val="Paragraph"/>
              <w:rPr>
                <w:noProof/>
                <w:lang w:val="ro-RO"/>
              </w:rPr>
            </w:pPr>
            <w:r w:rsidRPr="00D22496">
              <w:rPr>
                <w:noProof/>
                <w:lang w:val="ro-RO"/>
              </w:rPr>
              <w:t>-</w:t>
            </w:r>
          </w:p>
          <w:p w14:paraId="76E32419"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2ECDBD5" w14:textId="77777777" w:rsidR="00692778" w:rsidRPr="00D22496" w:rsidRDefault="00692778">
            <w:pPr>
              <w:pStyle w:val="Paragraph"/>
              <w:rPr>
                <w:noProof/>
                <w:lang w:val="ro-RO"/>
              </w:rPr>
            </w:pPr>
            <w:r w:rsidRPr="00D22496">
              <w:rPr>
                <w:noProof/>
                <w:lang w:val="ro-RO"/>
              </w:rPr>
              <w:t>31.12.2024</w:t>
            </w:r>
          </w:p>
          <w:p w14:paraId="53BA2610" w14:textId="77777777" w:rsidR="00692778" w:rsidRPr="00D22496" w:rsidRDefault="00692778">
            <w:pPr>
              <w:pStyle w:val="Paragraph"/>
              <w:rPr>
                <w:noProof/>
                <w:lang w:val="ro-RO"/>
              </w:rPr>
            </w:pPr>
          </w:p>
        </w:tc>
      </w:tr>
      <w:tr w:rsidR="00692778" w:rsidRPr="00D22496" w14:paraId="2D6B0E9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A74F33" w14:textId="77777777" w:rsidR="00692778" w:rsidRPr="00D22496" w:rsidRDefault="00692778">
            <w:pPr>
              <w:pStyle w:val="Paragraph"/>
              <w:rPr>
                <w:noProof/>
                <w:lang w:val="ro-RO"/>
              </w:rPr>
            </w:pPr>
            <w:r w:rsidRPr="00D22496">
              <w:rPr>
                <w:noProof/>
                <w:lang w:val="ro-RO"/>
              </w:rPr>
              <w:t>0.2544</w:t>
            </w:r>
          </w:p>
        </w:tc>
        <w:tc>
          <w:tcPr>
            <w:tcW w:w="909" w:type="dxa"/>
            <w:tcBorders>
              <w:top w:val="single" w:sz="4" w:space="0" w:color="auto"/>
              <w:left w:val="single" w:sz="4" w:space="0" w:color="auto"/>
              <w:bottom w:val="single" w:sz="4" w:space="0" w:color="auto"/>
              <w:right w:val="single" w:sz="4" w:space="0" w:color="auto"/>
            </w:tcBorders>
            <w:hideMark/>
          </w:tcPr>
          <w:p w14:paraId="28961C1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5208 11 10</w:t>
            </w:r>
          </w:p>
        </w:tc>
        <w:tc>
          <w:tcPr>
            <w:tcW w:w="620" w:type="dxa"/>
            <w:tcBorders>
              <w:top w:val="single" w:sz="4" w:space="0" w:color="auto"/>
              <w:left w:val="single" w:sz="4" w:space="0" w:color="auto"/>
              <w:bottom w:val="single" w:sz="4" w:space="0" w:color="auto"/>
              <w:right w:val="single" w:sz="4" w:space="0" w:color="auto"/>
            </w:tcBorders>
          </w:tcPr>
          <w:p w14:paraId="21C0598D"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6B383CBA" w14:textId="77777777" w:rsidR="00692778" w:rsidRPr="00D22496" w:rsidRDefault="00692778">
            <w:pPr>
              <w:pStyle w:val="Paragraph"/>
              <w:rPr>
                <w:noProof/>
                <w:lang w:val="ro-RO"/>
              </w:rPr>
            </w:pPr>
            <w:r w:rsidRPr="00D22496">
              <w:rPr>
                <w:noProof/>
                <w:lang w:val="ro-RO"/>
              </w:rPr>
              <w:t>Tifon pentru pansamente</w:t>
            </w:r>
          </w:p>
        </w:tc>
        <w:tc>
          <w:tcPr>
            <w:tcW w:w="790" w:type="dxa"/>
            <w:tcBorders>
              <w:top w:val="single" w:sz="4" w:space="0" w:color="auto"/>
              <w:left w:val="single" w:sz="4" w:space="0" w:color="auto"/>
              <w:bottom w:val="single" w:sz="4" w:space="0" w:color="auto"/>
              <w:right w:val="single" w:sz="4" w:space="0" w:color="auto"/>
            </w:tcBorders>
            <w:hideMark/>
          </w:tcPr>
          <w:p w14:paraId="677EA8D9" w14:textId="77777777" w:rsidR="00692778" w:rsidRPr="00D22496" w:rsidRDefault="00692778">
            <w:pPr>
              <w:pStyle w:val="Paragraph"/>
              <w:rPr>
                <w:noProof/>
                <w:lang w:val="ro-RO"/>
              </w:rPr>
            </w:pPr>
            <w:r w:rsidRPr="00D22496">
              <w:rPr>
                <w:noProof/>
                <w:lang w:val="ro-RO"/>
              </w:rPr>
              <w:t>5.2 %</w:t>
            </w:r>
          </w:p>
        </w:tc>
        <w:tc>
          <w:tcPr>
            <w:tcW w:w="978" w:type="dxa"/>
            <w:tcBorders>
              <w:top w:val="single" w:sz="4" w:space="0" w:color="auto"/>
              <w:left w:val="single" w:sz="4" w:space="0" w:color="auto"/>
              <w:bottom w:val="single" w:sz="4" w:space="0" w:color="auto"/>
              <w:right w:val="single" w:sz="4" w:space="0" w:color="auto"/>
            </w:tcBorders>
            <w:hideMark/>
          </w:tcPr>
          <w:p w14:paraId="012081A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1A7799" w14:textId="77777777" w:rsidR="00692778" w:rsidRPr="00D22496" w:rsidRDefault="00692778">
            <w:pPr>
              <w:pStyle w:val="Paragraph"/>
              <w:rPr>
                <w:noProof/>
                <w:lang w:val="ro-RO"/>
              </w:rPr>
            </w:pPr>
            <w:r w:rsidRPr="00D22496">
              <w:rPr>
                <w:noProof/>
                <w:lang w:val="ro-RO"/>
              </w:rPr>
              <w:t>31.12.2024</w:t>
            </w:r>
          </w:p>
        </w:tc>
      </w:tr>
      <w:tr w:rsidR="00692778" w:rsidRPr="00D22496" w14:paraId="1EF41A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1A716A" w14:textId="77777777" w:rsidR="00692778" w:rsidRPr="00D22496" w:rsidRDefault="00692778">
            <w:pPr>
              <w:pStyle w:val="Paragraph"/>
              <w:rPr>
                <w:noProof/>
                <w:lang w:val="ro-RO"/>
              </w:rPr>
            </w:pPr>
            <w:r w:rsidRPr="00D22496">
              <w:rPr>
                <w:noProof/>
                <w:lang w:val="ro-RO"/>
              </w:rPr>
              <w:t>0.7372</w:t>
            </w:r>
          </w:p>
        </w:tc>
        <w:tc>
          <w:tcPr>
            <w:tcW w:w="909" w:type="dxa"/>
            <w:tcBorders>
              <w:top w:val="single" w:sz="4" w:space="0" w:color="auto"/>
              <w:left w:val="single" w:sz="4" w:space="0" w:color="auto"/>
              <w:bottom w:val="single" w:sz="4" w:space="0" w:color="auto"/>
              <w:right w:val="single" w:sz="4" w:space="0" w:color="auto"/>
            </w:tcBorders>
            <w:hideMark/>
          </w:tcPr>
          <w:p w14:paraId="347DFE2C" w14:textId="77777777" w:rsidR="00692778" w:rsidRPr="00D22496" w:rsidRDefault="00692778">
            <w:pPr>
              <w:pStyle w:val="Paragraph"/>
              <w:jc w:val="right"/>
              <w:rPr>
                <w:noProof/>
                <w:lang w:val="ro-RO"/>
              </w:rPr>
            </w:pPr>
            <w:r w:rsidRPr="00D22496">
              <w:rPr>
                <w:noProof/>
                <w:lang w:val="ro-RO"/>
              </w:rPr>
              <w:t>ex 5311 00 90</w:t>
            </w:r>
          </w:p>
        </w:tc>
        <w:tc>
          <w:tcPr>
            <w:tcW w:w="620" w:type="dxa"/>
            <w:tcBorders>
              <w:top w:val="single" w:sz="4" w:space="0" w:color="auto"/>
              <w:left w:val="single" w:sz="4" w:space="0" w:color="auto"/>
              <w:bottom w:val="single" w:sz="4" w:space="0" w:color="auto"/>
              <w:right w:val="single" w:sz="4" w:space="0" w:color="auto"/>
            </w:tcBorders>
            <w:hideMark/>
          </w:tcPr>
          <w:p w14:paraId="608CB1D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08EF5AC" w14:textId="77777777" w:rsidR="00692778" w:rsidRPr="00D22496" w:rsidRDefault="00692778">
            <w:pPr>
              <w:pStyle w:val="Paragraph"/>
              <w:rPr>
                <w:noProof/>
                <w:lang w:val="ro-RO"/>
              </w:rPr>
            </w:pPr>
            <w:r w:rsidRPr="00D22496">
              <w:rPr>
                <w:noProof/>
                <w:lang w:val="ro-RO"/>
              </w:rPr>
              <w:t>Țesătură tip pânză din fire de hârtie, lipită pe un strat de hârtie:</w:t>
            </w:r>
          </w:p>
          <w:tbl>
            <w:tblPr>
              <w:tblStyle w:val="Listdash"/>
              <w:tblW w:w="0" w:type="auto"/>
              <w:tblLayout w:type="fixed"/>
              <w:tblLook w:val="04A0" w:firstRow="1" w:lastRow="0" w:firstColumn="1" w:lastColumn="0" w:noHBand="0" w:noVBand="1"/>
            </w:tblPr>
            <w:tblGrid>
              <w:gridCol w:w="220"/>
              <w:gridCol w:w="3728"/>
            </w:tblGrid>
            <w:tr w:rsidR="00692778" w:rsidRPr="00D22496" w14:paraId="2AC8F971" w14:textId="77777777" w:rsidTr="0091713F">
              <w:tc>
                <w:tcPr>
                  <w:tcW w:w="220" w:type="dxa"/>
                  <w:hideMark/>
                </w:tcPr>
                <w:p w14:paraId="5773914A" w14:textId="77777777" w:rsidR="00692778" w:rsidRPr="00D22496" w:rsidRDefault="00692778">
                  <w:pPr>
                    <w:pStyle w:val="Paragraph"/>
                    <w:rPr>
                      <w:noProof/>
                      <w:lang w:val="ro-RO"/>
                    </w:rPr>
                  </w:pPr>
                  <w:r w:rsidRPr="00D22496">
                    <w:rPr>
                      <w:noProof/>
                      <w:lang w:val="ro-RO"/>
                    </w:rPr>
                    <w:t>—</w:t>
                  </w:r>
                </w:p>
              </w:tc>
              <w:tc>
                <w:tcPr>
                  <w:tcW w:w="3728" w:type="dxa"/>
                  <w:hideMark/>
                </w:tcPr>
                <w:p w14:paraId="07999A81" w14:textId="77777777" w:rsidR="00692778" w:rsidRPr="00D22496" w:rsidRDefault="00692778">
                  <w:pPr>
                    <w:pStyle w:val="Paragraph"/>
                    <w:rPr>
                      <w:noProof/>
                      <w:lang w:val="ro-RO"/>
                    </w:rPr>
                  </w:pPr>
                  <w:r w:rsidRPr="00D22496">
                    <w:rPr>
                      <w:noProof/>
                      <w:lang w:val="ro-RO"/>
                    </w:rPr>
                    <w:t>cu o greutate de minimum 190 g/m2 și de maximum 280 g/m2 și</w:t>
                  </w:r>
                </w:p>
              </w:tc>
            </w:tr>
            <w:tr w:rsidR="00692778" w:rsidRPr="00D22496" w14:paraId="71CF54F0" w14:textId="77777777" w:rsidTr="0091713F">
              <w:tc>
                <w:tcPr>
                  <w:tcW w:w="220" w:type="dxa"/>
                  <w:hideMark/>
                </w:tcPr>
                <w:p w14:paraId="7B162ED3" w14:textId="77777777" w:rsidR="00692778" w:rsidRPr="00D22496" w:rsidRDefault="00692778">
                  <w:pPr>
                    <w:pStyle w:val="Paragraph"/>
                    <w:rPr>
                      <w:noProof/>
                      <w:lang w:val="ro-RO"/>
                    </w:rPr>
                  </w:pPr>
                  <w:r w:rsidRPr="00D22496">
                    <w:rPr>
                      <w:noProof/>
                      <w:lang w:val="ro-RO"/>
                    </w:rPr>
                    <w:t>—</w:t>
                  </w:r>
                </w:p>
              </w:tc>
              <w:tc>
                <w:tcPr>
                  <w:tcW w:w="3728" w:type="dxa"/>
                  <w:hideMark/>
                </w:tcPr>
                <w:p w14:paraId="1D0F5F7F" w14:textId="77777777" w:rsidR="00692778" w:rsidRPr="00D22496" w:rsidRDefault="00692778">
                  <w:pPr>
                    <w:pStyle w:val="Paragraph"/>
                    <w:rPr>
                      <w:noProof/>
                      <w:lang w:val="ro-RO"/>
                    </w:rPr>
                  </w:pPr>
                  <w:r w:rsidRPr="00D22496">
                    <w:rPr>
                      <w:noProof/>
                      <w:lang w:val="ro-RO"/>
                    </w:rPr>
                    <w:t>tăiată în dreptunghiuri cu o latură de minimum 40 cm și de maximum 140 cm</w:t>
                  </w:r>
                </w:p>
              </w:tc>
            </w:tr>
          </w:tbl>
          <w:p w14:paraId="39FA782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8E0E28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6079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124BD5" w14:textId="77777777" w:rsidR="00692778" w:rsidRPr="00D22496" w:rsidRDefault="00692778">
            <w:pPr>
              <w:pStyle w:val="Paragraph"/>
              <w:rPr>
                <w:noProof/>
                <w:lang w:val="ro-RO"/>
              </w:rPr>
            </w:pPr>
            <w:r w:rsidRPr="00D22496">
              <w:rPr>
                <w:noProof/>
                <w:lang w:val="ro-RO"/>
              </w:rPr>
              <w:t>31.12.2027</w:t>
            </w:r>
          </w:p>
        </w:tc>
      </w:tr>
      <w:tr w:rsidR="00692778" w:rsidRPr="00D22496" w14:paraId="7FB449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A8639C" w14:textId="77777777" w:rsidR="00692778" w:rsidRPr="00D22496" w:rsidRDefault="00692778">
            <w:pPr>
              <w:pStyle w:val="Paragraph"/>
              <w:rPr>
                <w:noProof/>
                <w:lang w:val="ro-RO"/>
              </w:rPr>
            </w:pPr>
            <w:r w:rsidRPr="00D22496">
              <w:rPr>
                <w:noProof/>
                <w:lang w:val="ro-RO"/>
              </w:rPr>
              <w:t>0.7515</w:t>
            </w:r>
          </w:p>
        </w:tc>
        <w:tc>
          <w:tcPr>
            <w:tcW w:w="909" w:type="dxa"/>
            <w:tcBorders>
              <w:top w:val="single" w:sz="4" w:space="0" w:color="auto"/>
              <w:left w:val="single" w:sz="4" w:space="0" w:color="auto"/>
              <w:bottom w:val="single" w:sz="4" w:space="0" w:color="auto"/>
              <w:right w:val="single" w:sz="4" w:space="0" w:color="auto"/>
            </w:tcBorders>
            <w:hideMark/>
          </w:tcPr>
          <w:p w14:paraId="78020E5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5311 00 90</w:t>
            </w:r>
          </w:p>
        </w:tc>
        <w:tc>
          <w:tcPr>
            <w:tcW w:w="620" w:type="dxa"/>
            <w:tcBorders>
              <w:top w:val="single" w:sz="4" w:space="0" w:color="auto"/>
              <w:left w:val="single" w:sz="4" w:space="0" w:color="auto"/>
              <w:bottom w:val="single" w:sz="4" w:space="0" w:color="auto"/>
              <w:right w:val="single" w:sz="4" w:space="0" w:color="auto"/>
            </w:tcBorders>
            <w:hideMark/>
          </w:tcPr>
          <w:p w14:paraId="01EE1CE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6D82516" w14:textId="77777777" w:rsidR="00692778" w:rsidRPr="00D22496" w:rsidRDefault="00692778">
            <w:pPr>
              <w:pStyle w:val="Paragraph"/>
              <w:rPr>
                <w:noProof/>
                <w:lang w:val="ro-RO"/>
              </w:rPr>
            </w:pPr>
            <w:r w:rsidRPr="00D22496">
              <w:rPr>
                <w:noProof/>
                <w:lang w:val="ro-RO"/>
              </w:rPr>
              <w:t>Pânză de sisal în rulouri cu:</w:t>
            </w:r>
          </w:p>
          <w:tbl>
            <w:tblPr>
              <w:tblStyle w:val="Listdash"/>
              <w:tblW w:w="0" w:type="auto"/>
              <w:tblLayout w:type="fixed"/>
              <w:tblLook w:val="04A0" w:firstRow="1" w:lastRow="0" w:firstColumn="1" w:lastColumn="0" w:noHBand="0" w:noVBand="1"/>
            </w:tblPr>
            <w:tblGrid>
              <w:gridCol w:w="220"/>
              <w:gridCol w:w="3728"/>
            </w:tblGrid>
            <w:tr w:rsidR="00692778" w:rsidRPr="00D22496" w14:paraId="613034A9" w14:textId="77777777" w:rsidTr="0091713F">
              <w:tc>
                <w:tcPr>
                  <w:tcW w:w="220" w:type="dxa"/>
                  <w:hideMark/>
                </w:tcPr>
                <w:p w14:paraId="4D137BEF" w14:textId="77777777" w:rsidR="00692778" w:rsidRPr="00D22496" w:rsidRDefault="00692778">
                  <w:pPr>
                    <w:pStyle w:val="Paragraph"/>
                    <w:rPr>
                      <w:noProof/>
                      <w:lang w:val="ro-RO"/>
                    </w:rPr>
                  </w:pPr>
                  <w:r w:rsidRPr="00D22496">
                    <w:rPr>
                      <w:noProof/>
                      <w:lang w:val="ro-RO"/>
                    </w:rPr>
                    <w:t>—</w:t>
                  </w:r>
                </w:p>
              </w:tc>
              <w:tc>
                <w:tcPr>
                  <w:tcW w:w="3728" w:type="dxa"/>
                  <w:hideMark/>
                </w:tcPr>
                <w:p w14:paraId="7F86607A" w14:textId="77777777" w:rsidR="00692778" w:rsidRPr="00D22496" w:rsidRDefault="00692778">
                  <w:pPr>
                    <w:pStyle w:val="Paragraph"/>
                    <w:rPr>
                      <w:noProof/>
                      <w:lang w:val="ro-RO"/>
                    </w:rPr>
                  </w:pPr>
                  <w:r w:rsidRPr="00D22496">
                    <w:rPr>
                      <w:noProof/>
                      <w:lang w:val="ro-RO"/>
                    </w:rPr>
                    <w:t>o lungime de minimum 20 de metri, dar de maximum 30 de metri și</w:t>
                  </w:r>
                </w:p>
              </w:tc>
            </w:tr>
            <w:tr w:rsidR="00692778" w:rsidRPr="00D22496" w14:paraId="0EC9E0F6" w14:textId="77777777" w:rsidTr="0091713F">
              <w:tc>
                <w:tcPr>
                  <w:tcW w:w="220" w:type="dxa"/>
                  <w:hideMark/>
                </w:tcPr>
                <w:p w14:paraId="1161197B" w14:textId="77777777" w:rsidR="00692778" w:rsidRPr="00D22496" w:rsidRDefault="00692778">
                  <w:pPr>
                    <w:pStyle w:val="Paragraph"/>
                    <w:rPr>
                      <w:noProof/>
                      <w:lang w:val="ro-RO"/>
                    </w:rPr>
                  </w:pPr>
                  <w:r w:rsidRPr="00D22496">
                    <w:rPr>
                      <w:noProof/>
                      <w:lang w:val="ro-RO"/>
                    </w:rPr>
                    <w:t>—</w:t>
                  </w:r>
                </w:p>
              </w:tc>
              <w:tc>
                <w:tcPr>
                  <w:tcW w:w="3728" w:type="dxa"/>
                  <w:hideMark/>
                </w:tcPr>
                <w:p w14:paraId="551B2E3E" w14:textId="77777777" w:rsidR="00692778" w:rsidRPr="00D22496" w:rsidRDefault="00692778">
                  <w:pPr>
                    <w:pStyle w:val="Paragraph"/>
                    <w:rPr>
                      <w:noProof/>
                      <w:lang w:val="ro-RO"/>
                    </w:rPr>
                  </w:pPr>
                  <w:r w:rsidRPr="00D22496">
                    <w:rPr>
                      <w:noProof/>
                      <w:lang w:val="ro-RO"/>
                    </w:rPr>
                    <w:t>o lățime maximă de 2,5 metri</w:t>
                  </w:r>
                </w:p>
              </w:tc>
            </w:tr>
          </w:tbl>
          <w:p w14:paraId="71C7E813" w14:textId="77777777" w:rsidR="00692778" w:rsidRPr="00D22496" w:rsidRDefault="00692778">
            <w:pPr>
              <w:pStyle w:val="Paragraph"/>
              <w:rPr>
                <w:noProof/>
                <w:lang w:val="ro-RO"/>
              </w:rPr>
            </w:pPr>
            <w:r w:rsidRPr="00D22496">
              <w:rPr>
                <w:noProof/>
                <w:lang w:val="ro-RO"/>
              </w:rPr>
              <w:t>destinată utilizării pentru fabricarea articolelor de bucătărie din oțel inoxidabil</w:t>
            </w:r>
          </w:p>
          <w:p w14:paraId="1D1F0F4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B99B9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67E7F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3AD2C3" w14:textId="77777777" w:rsidR="00692778" w:rsidRPr="00D22496" w:rsidRDefault="00692778">
            <w:pPr>
              <w:pStyle w:val="Paragraph"/>
              <w:rPr>
                <w:noProof/>
                <w:lang w:val="ro-RO"/>
              </w:rPr>
            </w:pPr>
            <w:r w:rsidRPr="00D22496">
              <w:rPr>
                <w:noProof/>
                <w:lang w:val="ro-RO"/>
              </w:rPr>
              <w:t>31.12.2024</w:t>
            </w:r>
          </w:p>
        </w:tc>
      </w:tr>
      <w:tr w:rsidR="00692778" w:rsidRPr="00D22496" w14:paraId="3096E6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6612A3" w14:textId="77777777" w:rsidR="00692778" w:rsidRPr="00D22496" w:rsidRDefault="00692778">
            <w:pPr>
              <w:pStyle w:val="Paragraph"/>
              <w:rPr>
                <w:noProof/>
                <w:lang w:val="ro-RO"/>
              </w:rPr>
            </w:pPr>
            <w:r w:rsidRPr="00D22496">
              <w:rPr>
                <w:noProof/>
                <w:lang w:val="ro-RO"/>
              </w:rPr>
              <w:t>0.7608</w:t>
            </w:r>
          </w:p>
        </w:tc>
        <w:tc>
          <w:tcPr>
            <w:tcW w:w="909" w:type="dxa"/>
            <w:tcBorders>
              <w:top w:val="single" w:sz="4" w:space="0" w:color="auto"/>
              <w:left w:val="single" w:sz="4" w:space="0" w:color="auto"/>
              <w:bottom w:val="single" w:sz="4" w:space="0" w:color="auto"/>
              <w:right w:val="single" w:sz="4" w:space="0" w:color="auto"/>
            </w:tcBorders>
            <w:hideMark/>
          </w:tcPr>
          <w:p w14:paraId="60E5D21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5402 44 00</w:t>
            </w:r>
          </w:p>
        </w:tc>
        <w:tc>
          <w:tcPr>
            <w:tcW w:w="620" w:type="dxa"/>
            <w:tcBorders>
              <w:top w:val="single" w:sz="4" w:space="0" w:color="auto"/>
              <w:left w:val="single" w:sz="4" w:space="0" w:color="auto"/>
              <w:bottom w:val="single" w:sz="4" w:space="0" w:color="auto"/>
              <w:right w:val="single" w:sz="4" w:space="0" w:color="auto"/>
            </w:tcBorders>
            <w:hideMark/>
          </w:tcPr>
          <w:p w14:paraId="6BBA15F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CE8D155" w14:textId="77777777" w:rsidR="00692778" w:rsidRPr="00D22496" w:rsidRDefault="00692778">
            <w:pPr>
              <w:pStyle w:val="Paragraph"/>
              <w:rPr>
                <w:noProof/>
                <w:lang w:val="ro-RO"/>
              </w:rPr>
            </w:pPr>
            <w:r w:rsidRPr="00D22496">
              <w:rPr>
                <w:noProof/>
                <w:lang w:val="ro-RO"/>
              </w:rPr>
              <w:t>Fire din filamente sintetice din elastomeri:</w:t>
            </w:r>
          </w:p>
          <w:tbl>
            <w:tblPr>
              <w:tblStyle w:val="Listdash"/>
              <w:tblW w:w="0" w:type="auto"/>
              <w:tblLayout w:type="fixed"/>
              <w:tblLook w:val="04A0" w:firstRow="1" w:lastRow="0" w:firstColumn="1" w:lastColumn="0" w:noHBand="0" w:noVBand="1"/>
            </w:tblPr>
            <w:tblGrid>
              <w:gridCol w:w="220"/>
              <w:gridCol w:w="3728"/>
            </w:tblGrid>
            <w:tr w:rsidR="00692778" w:rsidRPr="00D22496" w14:paraId="6106D98B" w14:textId="77777777" w:rsidTr="0091713F">
              <w:tc>
                <w:tcPr>
                  <w:tcW w:w="220" w:type="dxa"/>
                  <w:hideMark/>
                </w:tcPr>
                <w:p w14:paraId="6AB3A3C9" w14:textId="77777777" w:rsidR="00692778" w:rsidRPr="00D22496" w:rsidRDefault="00692778">
                  <w:pPr>
                    <w:pStyle w:val="Paragraph"/>
                    <w:rPr>
                      <w:noProof/>
                      <w:lang w:val="ro-RO"/>
                    </w:rPr>
                  </w:pPr>
                  <w:r w:rsidRPr="00D22496">
                    <w:rPr>
                      <w:noProof/>
                      <w:lang w:val="ro-RO"/>
                    </w:rPr>
                    <w:t>—</w:t>
                  </w:r>
                </w:p>
              </w:tc>
              <w:tc>
                <w:tcPr>
                  <w:tcW w:w="3728" w:type="dxa"/>
                  <w:hideMark/>
                </w:tcPr>
                <w:p w14:paraId="089F442B" w14:textId="77777777" w:rsidR="00692778" w:rsidRPr="00D22496" w:rsidRDefault="00692778">
                  <w:pPr>
                    <w:pStyle w:val="Paragraph"/>
                    <w:rPr>
                      <w:noProof/>
                      <w:lang w:val="ro-RO"/>
                    </w:rPr>
                  </w:pPr>
                  <w:r w:rsidRPr="00D22496">
                    <w:rPr>
                      <w:noProof/>
                      <w:lang w:val="ro-RO"/>
                    </w:rPr>
                    <w:t>nerăsucite sau având maximum 50 răsucituri/m, de minimum 300 decitex, dar maximum 1000 decitex,</w:t>
                  </w:r>
                </w:p>
              </w:tc>
            </w:tr>
            <w:tr w:rsidR="00692778" w:rsidRPr="00D22496" w14:paraId="444FE24E" w14:textId="77777777" w:rsidTr="0091713F">
              <w:tc>
                <w:tcPr>
                  <w:tcW w:w="220" w:type="dxa"/>
                  <w:hideMark/>
                </w:tcPr>
                <w:p w14:paraId="5ED4A4FA" w14:textId="77777777" w:rsidR="00692778" w:rsidRPr="00D22496" w:rsidRDefault="00692778">
                  <w:pPr>
                    <w:pStyle w:val="Paragraph"/>
                    <w:rPr>
                      <w:noProof/>
                      <w:lang w:val="ro-RO"/>
                    </w:rPr>
                  </w:pPr>
                  <w:r w:rsidRPr="00D22496">
                    <w:rPr>
                      <w:noProof/>
                      <w:lang w:val="ro-RO"/>
                    </w:rPr>
                    <w:t>—</w:t>
                  </w:r>
                </w:p>
              </w:tc>
              <w:tc>
                <w:tcPr>
                  <w:tcW w:w="3728" w:type="dxa"/>
                  <w:hideMark/>
                </w:tcPr>
                <w:p w14:paraId="1EC9F1D9" w14:textId="77777777" w:rsidR="00692778" w:rsidRPr="00D22496" w:rsidRDefault="00692778">
                  <w:pPr>
                    <w:pStyle w:val="Paragraph"/>
                    <w:rPr>
                      <w:noProof/>
                      <w:lang w:val="ro-RO"/>
                    </w:rPr>
                  </w:pPr>
                  <w:r w:rsidRPr="00D22496">
                    <w:rPr>
                      <w:noProof/>
                      <w:lang w:val="ro-RO"/>
                    </w:rPr>
                    <w:t>din elastomer de poliuretan uree, pe bază de polietilenglicol de tetrahidrofuran și 3-metil tetrahidrofuran,</w:t>
                  </w:r>
                </w:p>
              </w:tc>
            </w:tr>
            <w:tr w:rsidR="00692778" w:rsidRPr="00D22496" w14:paraId="4E5C0C9D" w14:textId="77777777" w:rsidTr="0091713F">
              <w:tc>
                <w:tcPr>
                  <w:tcW w:w="220" w:type="dxa"/>
                  <w:hideMark/>
                </w:tcPr>
                <w:p w14:paraId="47A9A752" w14:textId="77777777" w:rsidR="00692778" w:rsidRPr="00D22496" w:rsidRDefault="00692778">
                  <w:pPr>
                    <w:pStyle w:val="Paragraph"/>
                    <w:rPr>
                      <w:noProof/>
                      <w:lang w:val="ro-RO"/>
                    </w:rPr>
                  </w:pPr>
                  <w:r w:rsidRPr="00D22496">
                    <w:rPr>
                      <w:noProof/>
                      <w:lang w:val="ro-RO"/>
                    </w:rPr>
                    <w:t>—</w:t>
                  </w:r>
                </w:p>
              </w:tc>
              <w:tc>
                <w:tcPr>
                  <w:tcW w:w="3728" w:type="dxa"/>
                  <w:hideMark/>
                </w:tcPr>
                <w:p w14:paraId="5284DE96" w14:textId="77777777" w:rsidR="00692778" w:rsidRPr="00D22496" w:rsidRDefault="00692778">
                  <w:pPr>
                    <w:pStyle w:val="Paragraph"/>
                    <w:rPr>
                      <w:noProof/>
                      <w:lang w:val="ro-RO"/>
                    </w:rPr>
                  </w:pPr>
                  <w:r w:rsidRPr="00D22496">
                    <w:rPr>
                      <w:noProof/>
                      <w:lang w:val="ro-RO"/>
                    </w:rPr>
                    <w:t>pentru utilizarea la fabricarea articolelor de igienă de unică folosință încadrate la poziția 9619</w:t>
                  </w:r>
                </w:p>
              </w:tc>
            </w:tr>
          </w:tbl>
          <w:p w14:paraId="3C5CC0F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D64C7E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56F8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912720" w14:textId="77777777" w:rsidR="00692778" w:rsidRPr="00D22496" w:rsidRDefault="00692778">
            <w:pPr>
              <w:pStyle w:val="Paragraph"/>
              <w:rPr>
                <w:noProof/>
                <w:lang w:val="ro-RO"/>
              </w:rPr>
            </w:pPr>
            <w:r w:rsidRPr="00D22496">
              <w:rPr>
                <w:noProof/>
                <w:lang w:val="ro-RO"/>
              </w:rPr>
              <w:t>31.12.2024</w:t>
            </w:r>
          </w:p>
        </w:tc>
      </w:tr>
      <w:tr w:rsidR="00692778" w:rsidRPr="00D22496" w14:paraId="1A4884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23B03C" w14:textId="77777777" w:rsidR="00692778" w:rsidRPr="00D22496" w:rsidRDefault="00692778">
            <w:pPr>
              <w:pStyle w:val="Paragraph"/>
              <w:rPr>
                <w:noProof/>
                <w:lang w:val="ro-RO"/>
              </w:rPr>
            </w:pPr>
            <w:r w:rsidRPr="00D22496">
              <w:rPr>
                <w:noProof/>
                <w:lang w:val="ro-RO"/>
              </w:rPr>
              <w:t>0.2975</w:t>
            </w:r>
          </w:p>
        </w:tc>
        <w:tc>
          <w:tcPr>
            <w:tcW w:w="909" w:type="dxa"/>
            <w:tcBorders>
              <w:top w:val="single" w:sz="4" w:space="0" w:color="auto"/>
              <w:left w:val="single" w:sz="4" w:space="0" w:color="auto"/>
              <w:bottom w:val="single" w:sz="4" w:space="0" w:color="auto"/>
              <w:right w:val="single" w:sz="4" w:space="0" w:color="auto"/>
            </w:tcBorders>
            <w:hideMark/>
          </w:tcPr>
          <w:p w14:paraId="7C2CC29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5402 49 00</w:t>
            </w:r>
          </w:p>
        </w:tc>
        <w:tc>
          <w:tcPr>
            <w:tcW w:w="620" w:type="dxa"/>
            <w:tcBorders>
              <w:top w:val="single" w:sz="4" w:space="0" w:color="auto"/>
              <w:left w:val="single" w:sz="4" w:space="0" w:color="auto"/>
              <w:bottom w:val="single" w:sz="4" w:space="0" w:color="auto"/>
              <w:right w:val="single" w:sz="4" w:space="0" w:color="auto"/>
            </w:tcBorders>
            <w:hideMark/>
          </w:tcPr>
          <w:p w14:paraId="5C32F28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98FEC42" w14:textId="77777777" w:rsidR="00692778" w:rsidRPr="00D22496" w:rsidRDefault="00692778">
            <w:pPr>
              <w:pStyle w:val="Paragraph"/>
              <w:rPr>
                <w:noProof/>
                <w:lang w:val="ro-RO"/>
              </w:rPr>
            </w:pPr>
            <w:r w:rsidRPr="00D22496">
              <w:rPr>
                <w:noProof/>
                <w:lang w:val="ro-RO"/>
              </w:rPr>
              <w:t>Fire dintrun copolimer de acid glicolic şi acid lactic, destinate fabricării de suturi chirurgicale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1675C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43EB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BF4861" w14:textId="77777777" w:rsidR="00692778" w:rsidRPr="00D22496" w:rsidRDefault="00692778">
            <w:pPr>
              <w:pStyle w:val="Paragraph"/>
              <w:rPr>
                <w:noProof/>
                <w:lang w:val="ro-RO"/>
              </w:rPr>
            </w:pPr>
            <w:r w:rsidRPr="00D22496">
              <w:rPr>
                <w:noProof/>
                <w:lang w:val="ro-RO"/>
              </w:rPr>
              <w:t>31.12.2024</w:t>
            </w:r>
          </w:p>
        </w:tc>
      </w:tr>
      <w:tr w:rsidR="00692778" w:rsidRPr="00D22496" w14:paraId="7800893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03DBD5" w14:textId="77777777" w:rsidR="00692778" w:rsidRPr="00D22496" w:rsidRDefault="00692778">
            <w:pPr>
              <w:pStyle w:val="Paragraph"/>
              <w:rPr>
                <w:noProof/>
                <w:lang w:val="ro-RO"/>
              </w:rPr>
            </w:pPr>
            <w:r w:rsidRPr="00D22496">
              <w:rPr>
                <w:noProof/>
                <w:lang w:val="ro-RO"/>
              </w:rPr>
              <w:t>0.3098</w:t>
            </w:r>
          </w:p>
        </w:tc>
        <w:tc>
          <w:tcPr>
            <w:tcW w:w="909" w:type="dxa"/>
            <w:tcBorders>
              <w:top w:val="single" w:sz="4" w:space="0" w:color="auto"/>
              <w:left w:val="single" w:sz="4" w:space="0" w:color="auto"/>
              <w:bottom w:val="single" w:sz="4" w:space="0" w:color="auto"/>
              <w:right w:val="single" w:sz="4" w:space="0" w:color="auto"/>
            </w:tcBorders>
            <w:hideMark/>
          </w:tcPr>
          <w:p w14:paraId="0E1575A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5402 49 00</w:t>
            </w:r>
          </w:p>
        </w:tc>
        <w:tc>
          <w:tcPr>
            <w:tcW w:w="620" w:type="dxa"/>
            <w:tcBorders>
              <w:top w:val="single" w:sz="4" w:space="0" w:color="auto"/>
              <w:left w:val="single" w:sz="4" w:space="0" w:color="auto"/>
              <w:bottom w:val="single" w:sz="4" w:space="0" w:color="auto"/>
              <w:right w:val="single" w:sz="4" w:space="0" w:color="auto"/>
            </w:tcBorders>
            <w:hideMark/>
          </w:tcPr>
          <w:p w14:paraId="684EC069"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0385FF3" w14:textId="77777777" w:rsidR="00692778" w:rsidRPr="00D22496" w:rsidRDefault="00692778">
            <w:pPr>
              <w:pStyle w:val="Paragraph"/>
              <w:rPr>
                <w:noProof/>
                <w:lang w:val="ro-RO"/>
              </w:rPr>
            </w:pPr>
            <w:r w:rsidRPr="00D22496">
              <w:rPr>
                <w:noProof/>
                <w:lang w:val="ro-RO"/>
              </w:rPr>
              <w:t>Fire din poli(alcool vinilic), netexturat</w:t>
            </w:r>
          </w:p>
        </w:tc>
        <w:tc>
          <w:tcPr>
            <w:tcW w:w="790" w:type="dxa"/>
            <w:tcBorders>
              <w:top w:val="single" w:sz="4" w:space="0" w:color="auto"/>
              <w:left w:val="single" w:sz="4" w:space="0" w:color="auto"/>
              <w:bottom w:val="single" w:sz="4" w:space="0" w:color="auto"/>
              <w:right w:val="single" w:sz="4" w:space="0" w:color="auto"/>
            </w:tcBorders>
            <w:hideMark/>
          </w:tcPr>
          <w:p w14:paraId="7DC5C5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241F3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CD74A4" w14:textId="77777777" w:rsidR="00692778" w:rsidRPr="00D22496" w:rsidRDefault="00692778">
            <w:pPr>
              <w:pStyle w:val="Paragraph"/>
              <w:rPr>
                <w:noProof/>
                <w:lang w:val="ro-RO"/>
              </w:rPr>
            </w:pPr>
            <w:r w:rsidRPr="00D22496">
              <w:rPr>
                <w:noProof/>
                <w:lang w:val="ro-RO"/>
              </w:rPr>
              <w:t>31.12.2024</w:t>
            </w:r>
          </w:p>
        </w:tc>
      </w:tr>
      <w:tr w:rsidR="00692778" w:rsidRPr="00D22496" w14:paraId="460F7B0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9E35A4" w14:textId="77777777" w:rsidR="00692778" w:rsidRPr="00D22496" w:rsidRDefault="00692778">
            <w:pPr>
              <w:pStyle w:val="Paragraph"/>
              <w:rPr>
                <w:noProof/>
                <w:lang w:val="ro-RO"/>
              </w:rPr>
            </w:pPr>
            <w:r w:rsidRPr="00D22496">
              <w:rPr>
                <w:noProof/>
                <w:lang w:val="ro-RO"/>
              </w:rPr>
              <w:t>0.3096</w:t>
            </w:r>
          </w:p>
        </w:tc>
        <w:tc>
          <w:tcPr>
            <w:tcW w:w="909" w:type="dxa"/>
            <w:tcBorders>
              <w:top w:val="single" w:sz="4" w:space="0" w:color="auto"/>
              <w:left w:val="single" w:sz="4" w:space="0" w:color="auto"/>
              <w:bottom w:val="single" w:sz="4" w:space="0" w:color="auto"/>
              <w:right w:val="single" w:sz="4" w:space="0" w:color="auto"/>
            </w:tcBorders>
            <w:hideMark/>
          </w:tcPr>
          <w:p w14:paraId="1B7CA2E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5402 49 00</w:t>
            </w:r>
          </w:p>
        </w:tc>
        <w:tc>
          <w:tcPr>
            <w:tcW w:w="620" w:type="dxa"/>
            <w:tcBorders>
              <w:top w:val="single" w:sz="4" w:space="0" w:color="auto"/>
              <w:left w:val="single" w:sz="4" w:space="0" w:color="auto"/>
              <w:bottom w:val="single" w:sz="4" w:space="0" w:color="auto"/>
              <w:right w:val="single" w:sz="4" w:space="0" w:color="auto"/>
            </w:tcBorders>
            <w:hideMark/>
          </w:tcPr>
          <w:p w14:paraId="1781647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9F7CAB9" w14:textId="77777777" w:rsidR="00692778" w:rsidRPr="00D22496" w:rsidRDefault="00692778">
            <w:pPr>
              <w:pStyle w:val="Paragraph"/>
              <w:rPr>
                <w:noProof/>
                <w:lang w:val="ro-RO"/>
              </w:rPr>
            </w:pPr>
            <w:r w:rsidRPr="00D22496">
              <w:rPr>
                <w:noProof/>
                <w:lang w:val="ro-RO"/>
              </w:rPr>
              <w:t>Fire din filamente sintetice, nerăsucite, conţinând în greutate peste 85 % acrilonitril, sub formă de meşă (fitil), cu minimum 1 000 filamente continue, dar maximum 25 000 filamente continue, cu o greutate per metru de minimum 0,12 g, dar de maximum 3,75 g şi cu o lungime peste 100 m, destinate pentru fabricarea firelor din fibre de carbon</w:t>
            </w:r>
          </w:p>
          <w:p w14:paraId="1228FC7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96A32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15C27A" w14:textId="77777777" w:rsidR="00692778" w:rsidRPr="00D22496" w:rsidRDefault="00692778">
            <w:pPr>
              <w:pStyle w:val="Paragraph"/>
              <w:rPr>
                <w:noProof/>
                <w:lang w:val="ro-RO"/>
              </w:rPr>
            </w:pPr>
            <w:r w:rsidRPr="00D22496">
              <w:rPr>
                <w:noProof/>
                <w:lang w:val="ro-RO"/>
              </w:rPr>
              <w:t>m</w:t>
            </w:r>
          </w:p>
        </w:tc>
        <w:tc>
          <w:tcPr>
            <w:tcW w:w="1049" w:type="dxa"/>
            <w:tcBorders>
              <w:top w:val="single" w:sz="4" w:space="0" w:color="auto"/>
              <w:left w:val="single" w:sz="4" w:space="0" w:color="auto"/>
              <w:bottom w:val="single" w:sz="4" w:space="0" w:color="auto"/>
              <w:right w:val="single" w:sz="4" w:space="0" w:color="auto"/>
            </w:tcBorders>
            <w:hideMark/>
          </w:tcPr>
          <w:p w14:paraId="7FD268E8" w14:textId="77777777" w:rsidR="00692778" w:rsidRPr="00D22496" w:rsidRDefault="00692778">
            <w:pPr>
              <w:pStyle w:val="Paragraph"/>
              <w:rPr>
                <w:noProof/>
                <w:lang w:val="ro-RO"/>
              </w:rPr>
            </w:pPr>
            <w:r w:rsidRPr="00D22496">
              <w:rPr>
                <w:noProof/>
                <w:lang w:val="ro-RO"/>
              </w:rPr>
              <w:t>31.12.2024</w:t>
            </w:r>
          </w:p>
        </w:tc>
      </w:tr>
      <w:tr w:rsidR="00692778" w:rsidRPr="00D22496" w14:paraId="6330D89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EF8100" w14:textId="77777777" w:rsidR="00692778" w:rsidRPr="00D22496" w:rsidRDefault="00692778">
            <w:pPr>
              <w:pStyle w:val="Paragraph"/>
              <w:rPr>
                <w:noProof/>
                <w:lang w:val="ro-RO"/>
              </w:rPr>
            </w:pPr>
            <w:r w:rsidRPr="00D22496">
              <w:rPr>
                <w:noProof/>
                <w:lang w:val="ro-RO"/>
              </w:rPr>
              <w:t>0.8108</w:t>
            </w:r>
          </w:p>
        </w:tc>
        <w:tc>
          <w:tcPr>
            <w:tcW w:w="909" w:type="dxa"/>
            <w:tcBorders>
              <w:top w:val="single" w:sz="4" w:space="0" w:color="auto"/>
              <w:left w:val="single" w:sz="4" w:space="0" w:color="auto"/>
              <w:bottom w:val="single" w:sz="4" w:space="0" w:color="auto"/>
              <w:right w:val="single" w:sz="4" w:space="0" w:color="auto"/>
            </w:tcBorders>
            <w:hideMark/>
          </w:tcPr>
          <w:p w14:paraId="3134C574" w14:textId="77777777" w:rsidR="00692778" w:rsidRPr="00D22496" w:rsidRDefault="00692778">
            <w:pPr>
              <w:pStyle w:val="Paragraph"/>
              <w:jc w:val="right"/>
              <w:rPr>
                <w:noProof/>
                <w:lang w:val="ro-RO"/>
              </w:rPr>
            </w:pPr>
            <w:r w:rsidRPr="00D22496">
              <w:rPr>
                <w:noProof/>
                <w:lang w:val="ro-RO"/>
              </w:rPr>
              <w:t>ex 5403 31 00</w:t>
            </w:r>
          </w:p>
        </w:tc>
        <w:tc>
          <w:tcPr>
            <w:tcW w:w="620" w:type="dxa"/>
            <w:tcBorders>
              <w:top w:val="single" w:sz="4" w:space="0" w:color="auto"/>
              <w:left w:val="single" w:sz="4" w:space="0" w:color="auto"/>
              <w:bottom w:val="single" w:sz="4" w:space="0" w:color="auto"/>
              <w:right w:val="single" w:sz="4" w:space="0" w:color="auto"/>
            </w:tcBorders>
            <w:hideMark/>
          </w:tcPr>
          <w:p w14:paraId="5087AE8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0407F5E" w14:textId="77777777" w:rsidR="00692778" w:rsidRPr="00D22496" w:rsidRDefault="00692778">
            <w:pPr>
              <w:pStyle w:val="Paragraph"/>
              <w:rPr>
                <w:noProof/>
                <w:lang w:val="ro-RO"/>
              </w:rPr>
            </w:pPr>
            <w:r w:rsidRPr="00D22496">
              <w:rPr>
                <w:noProof/>
                <w:lang w:val="ro-RO"/>
              </w:rPr>
              <w:t>Fir continuu din filamente de viscoză măsurând minimum 105 dtex, dar maximum 117 dtex, și conținând minimum 36 de monofilamente, dar maximum 40 de monofilamente</w:t>
            </w:r>
          </w:p>
        </w:tc>
        <w:tc>
          <w:tcPr>
            <w:tcW w:w="790" w:type="dxa"/>
            <w:tcBorders>
              <w:top w:val="single" w:sz="4" w:space="0" w:color="auto"/>
              <w:left w:val="single" w:sz="4" w:space="0" w:color="auto"/>
              <w:bottom w:val="single" w:sz="4" w:space="0" w:color="auto"/>
              <w:right w:val="single" w:sz="4" w:space="0" w:color="auto"/>
            </w:tcBorders>
            <w:hideMark/>
          </w:tcPr>
          <w:p w14:paraId="4562DD5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D222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762331" w14:textId="77777777" w:rsidR="00692778" w:rsidRPr="00D22496" w:rsidRDefault="00692778">
            <w:pPr>
              <w:pStyle w:val="Paragraph"/>
              <w:rPr>
                <w:noProof/>
                <w:lang w:val="ro-RO"/>
              </w:rPr>
            </w:pPr>
            <w:r w:rsidRPr="00D22496">
              <w:rPr>
                <w:noProof/>
                <w:lang w:val="ro-RO"/>
              </w:rPr>
              <w:t>31.12.2025</w:t>
            </w:r>
          </w:p>
        </w:tc>
      </w:tr>
      <w:tr w:rsidR="00692778" w:rsidRPr="00D22496" w14:paraId="2B705F1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F288ED" w14:textId="77777777" w:rsidR="00692778" w:rsidRPr="00D22496" w:rsidRDefault="00692778">
            <w:pPr>
              <w:pStyle w:val="Paragraph"/>
              <w:rPr>
                <w:noProof/>
                <w:lang w:val="ro-RO"/>
              </w:rPr>
            </w:pPr>
            <w:r w:rsidRPr="00D22496">
              <w:rPr>
                <w:noProof/>
                <w:lang w:val="ro-RO"/>
              </w:rPr>
              <w:t>0.2481</w:t>
            </w:r>
          </w:p>
        </w:tc>
        <w:tc>
          <w:tcPr>
            <w:tcW w:w="909" w:type="dxa"/>
            <w:tcBorders>
              <w:top w:val="single" w:sz="4" w:space="0" w:color="auto"/>
              <w:left w:val="single" w:sz="4" w:space="0" w:color="auto"/>
              <w:bottom w:val="single" w:sz="4" w:space="0" w:color="auto"/>
              <w:right w:val="single" w:sz="4" w:space="0" w:color="auto"/>
            </w:tcBorders>
            <w:hideMark/>
          </w:tcPr>
          <w:p w14:paraId="6A7BC50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5404 19 00</w:t>
            </w:r>
          </w:p>
        </w:tc>
        <w:tc>
          <w:tcPr>
            <w:tcW w:w="620" w:type="dxa"/>
            <w:tcBorders>
              <w:top w:val="single" w:sz="4" w:space="0" w:color="auto"/>
              <w:left w:val="single" w:sz="4" w:space="0" w:color="auto"/>
              <w:bottom w:val="single" w:sz="4" w:space="0" w:color="auto"/>
              <w:right w:val="single" w:sz="4" w:space="0" w:color="auto"/>
            </w:tcBorders>
            <w:hideMark/>
          </w:tcPr>
          <w:p w14:paraId="2942DB6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4E82FA1" w14:textId="77777777" w:rsidR="00692778" w:rsidRPr="00D22496" w:rsidRDefault="00692778">
            <w:pPr>
              <w:pStyle w:val="Paragraph"/>
              <w:rPr>
                <w:noProof/>
                <w:lang w:val="ro-RO"/>
              </w:rPr>
            </w:pPr>
            <w:r w:rsidRPr="00D22496">
              <w:rPr>
                <w:noProof/>
                <w:lang w:val="ro-RO"/>
              </w:rPr>
              <w:t>Monofilamente din poliester sau din poli(butilena tereftalată), cu o dimensiune a secţiunii transversale de minimum 0,5 mm, dar de maximum 1 mm, destinate fabricării fermoarelor</w:t>
            </w:r>
          </w:p>
          <w:p w14:paraId="5A77D6D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27A5F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A351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735AD4" w14:textId="77777777" w:rsidR="00692778" w:rsidRPr="00D22496" w:rsidRDefault="00692778">
            <w:pPr>
              <w:pStyle w:val="Paragraph"/>
              <w:rPr>
                <w:noProof/>
                <w:lang w:val="ro-RO"/>
              </w:rPr>
            </w:pPr>
            <w:r w:rsidRPr="00D22496">
              <w:rPr>
                <w:noProof/>
                <w:lang w:val="ro-RO"/>
              </w:rPr>
              <w:t>31.12.2024</w:t>
            </w:r>
          </w:p>
        </w:tc>
      </w:tr>
      <w:tr w:rsidR="00692778" w:rsidRPr="00D22496" w14:paraId="509C4D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FCDABD" w14:textId="77777777" w:rsidR="00692778" w:rsidRPr="00D22496" w:rsidRDefault="00692778">
            <w:pPr>
              <w:pStyle w:val="Paragraph"/>
              <w:rPr>
                <w:noProof/>
                <w:lang w:val="ro-RO"/>
              </w:rPr>
            </w:pPr>
            <w:r w:rsidRPr="00D22496">
              <w:rPr>
                <w:noProof/>
                <w:lang w:val="ro-RO"/>
              </w:rPr>
              <w:t>0.8225</w:t>
            </w:r>
          </w:p>
        </w:tc>
        <w:tc>
          <w:tcPr>
            <w:tcW w:w="909" w:type="dxa"/>
            <w:tcBorders>
              <w:top w:val="single" w:sz="4" w:space="0" w:color="auto"/>
              <w:left w:val="single" w:sz="4" w:space="0" w:color="auto"/>
              <w:bottom w:val="single" w:sz="4" w:space="0" w:color="auto"/>
              <w:right w:val="single" w:sz="4" w:space="0" w:color="auto"/>
            </w:tcBorders>
            <w:hideMark/>
          </w:tcPr>
          <w:p w14:paraId="4F602EEB" w14:textId="77777777" w:rsidR="00692778" w:rsidRPr="00D22496" w:rsidRDefault="00692778">
            <w:pPr>
              <w:pStyle w:val="Paragraph"/>
              <w:jc w:val="right"/>
              <w:rPr>
                <w:noProof/>
                <w:lang w:val="ro-RO"/>
              </w:rPr>
            </w:pPr>
            <w:r w:rsidRPr="00D22496">
              <w:rPr>
                <w:noProof/>
                <w:lang w:val="ro-RO"/>
              </w:rPr>
              <w:t>ex 5404 19 00</w:t>
            </w:r>
          </w:p>
        </w:tc>
        <w:tc>
          <w:tcPr>
            <w:tcW w:w="620" w:type="dxa"/>
            <w:tcBorders>
              <w:top w:val="single" w:sz="4" w:space="0" w:color="auto"/>
              <w:left w:val="single" w:sz="4" w:space="0" w:color="auto"/>
              <w:bottom w:val="single" w:sz="4" w:space="0" w:color="auto"/>
              <w:right w:val="single" w:sz="4" w:space="0" w:color="auto"/>
            </w:tcBorders>
            <w:hideMark/>
          </w:tcPr>
          <w:p w14:paraId="37F4D84B"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471A96CD" w14:textId="77777777" w:rsidR="00692778" w:rsidRPr="00D22496" w:rsidRDefault="00692778">
            <w:pPr>
              <w:pStyle w:val="Paragraph"/>
              <w:rPr>
                <w:noProof/>
                <w:lang w:val="ro-RO"/>
              </w:rPr>
            </w:pPr>
            <w:r w:rsidRPr="00D22496">
              <w:rPr>
                <w:noProof/>
                <w:lang w:val="ro-RO"/>
              </w:rPr>
              <w:t>Filamente sintetice din poliester cu capete efilate cu:</w:t>
            </w:r>
          </w:p>
          <w:tbl>
            <w:tblPr>
              <w:tblStyle w:val="Listdash"/>
              <w:tblW w:w="0" w:type="auto"/>
              <w:tblLayout w:type="fixed"/>
              <w:tblLook w:val="04A0" w:firstRow="1" w:lastRow="0" w:firstColumn="1" w:lastColumn="0" w:noHBand="0" w:noVBand="1"/>
            </w:tblPr>
            <w:tblGrid>
              <w:gridCol w:w="220"/>
              <w:gridCol w:w="3728"/>
            </w:tblGrid>
            <w:tr w:rsidR="00692778" w:rsidRPr="00D22496" w14:paraId="44517BEA" w14:textId="77777777" w:rsidTr="0091713F">
              <w:tc>
                <w:tcPr>
                  <w:tcW w:w="220" w:type="dxa"/>
                  <w:hideMark/>
                </w:tcPr>
                <w:p w14:paraId="62182357" w14:textId="77777777" w:rsidR="00692778" w:rsidRPr="00D22496" w:rsidRDefault="00692778">
                  <w:pPr>
                    <w:pStyle w:val="Paragraph"/>
                    <w:rPr>
                      <w:noProof/>
                      <w:lang w:val="ro-RO"/>
                    </w:rPr>
                  </w:pPr>
                  <w:r w:rsidRPr="00D22496">
                    <w:rPr>
                      <w:noProof/>
                      <w:lang w:val="ro-RO"/>
                    </w:rPr>
                    <w:t>—</w:t>
                  </w:r>
                </w:p>
              </w:tc>
              <w:tc>
                <w:tcPr>
                  <w:tcW w:w="3728" w:type="dxa"/>
                  <w:hideMark/>
                </w:tcPr>
                <w:p w14:paraId="5310BDE2" w14:textId="77777777" w:rsidR="00692778" w:rsidRPr="00D22496" w:rsidRDefault="00692778">
                  <w:pPr>
                    <w:pStyle w:val="Paragraph"/>
                    <w:rPr>
                      <w:noProof/>
                      <w:lang w:val="ro-RO"/>
                    </w:rPr>
                  </w:pPr>
                  <w:r w:rsidRPr="00D22496">
                    <w:rPr>
                      <w:noProof/>
                      <w:lang w:val="ro-RO"/>
                    </w:rPr>
                    <w:t>un diametru de minimum 0,1 mm, dar de maximum 0,6 mm, </w:t>
                  </w:r>
                </w:p>
              </w:tc>
            </w:tr>
            <w:tr w:rsidR="00692778" w:rsidRPr="00D22496" w14:paraId="1574314E" w14:textId="77777777" w:rsidTr="0091713F">
              <w:tc>
                <w:tcPr>
                  <w:tcW w:w="220" w:type="dxa"/>
                  <w:hideMark/>
                </w:tcPr>
                <w:p w14:paraId="050BA0AB" w14:textId="77777777" w:rsidR="00692778" w:rsidRPr="00D22496" w:rsidRDefault="00692778">
                  <w:pPr>
                    <w:pStyle w:val="Paragraph"/>
                    <w:rPr>
                      <w:noProof/>
                      <w:lang w:val="ro-RO"/>
                    </w:rPr>
                  </w:pPr>
                  <w:r w:rsidRPr="00D22496">
                    <w:rPr>
                      <w:noProof/>
                      <w:lang w:val="ro-RO"/>
                    </w:rPr>
                    <w:t>—</w:t>
                  </w:r>
                </w:p>
              </w:tc>
              <w:tc>
                <w:tcPr>
                  <w:tcW w:w="3728" w:type="dxa"/>
                  <w:hideMark/>
                </w:tcPr>
                <w:p w14:paraId="2A1F7FBD" w14:textId="77777777" w:rsidR="00692778" w:rsidRPr="00D22496" w:rsidRDefault="00692778">
                  <w:pPr>
                    <w:pStyle w:val="Paragraph"/>
                    <w:rPr>
                      <w:noProof/>
                      <w:lang w:val="ro-RO"/>
                    </w:rPr>
                  </w:pPr>
                  <w:r w:rsidRPr="00D22496">
                    <w:rPr>
                      <w:noProof/>
                      <w:lang w:val="ro-RO"/>
                    </w:rPr>
                    <w:t>o lungime de minimum 30 mm, dar de maximum 120 mm,</w:t>
                  </w:r>
                </w:p>
              </w:tc>
            </w:tr>
          </w:tbl>
          <w:p w14:paraId="2594474B" w14:textId="77777777" w:rsidR="00692778" w:rsidRPr="00D22496" w:rsidRDefault="00692778">
            <w:pPr>
              <w:pStyle w:val="Paragraph"/>
              <w:rPr>
                <w:noProof/>
                <w:lang w:val="ro-RO"/>
              </w:rPr>
            </w:pPr>
            <w:r w:rsidRPr="00D22496">
              <w:rPr>
                <w:noProof/>
                <w:lang w:val="ro-RO"/>
              </w:rPr>
              <w:t>pentru utilizarea la fabricarea pensulelor</w:t>
            </w:r>
          </w:p>
          <w:p w14:paraId="447FC67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4EC87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12AC7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703B36" w14:textId="77777777" w:rsidR="00692778" w:rsidRPr="00D22496" w:rsidRDefault="00692778">
            <w:pPr>
              <w:pStyle w:val="Paragraph"/>
              <w:rPr>
                <w:noProof/>
                <w:lang w:val="ro-RO"/>
              </w:rPr>
            </w:pPr>
            <w:r w:rsidRPr="00D22496">
              <w:rPr>
                <w:noProof/>
                <w:lang w:val="ro-RO"/>
              </w:rPr>
              <w:t>31.12.2026</w:t>
            </w:r>
          </w:p>
        </w:tc>
      </w:tr>
      <w:tr w:rsidR="00692778" w:rsidRPr="00D22496" w14:paraId="31A40B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55FAE6" w14:textId="77777777" w:rsidR="00692778" w:rsidRPr="00D22496" w:rsidRDefault="00692778">
            <w:pPr>
              <w:pStyle w:val="Paragraph"/>
              <w:rPr>
                <w:noProof/>
                <w:lang w:val="ro-RO"/>
              </w:rPr>
            </w:pPr>
            <w:r w:rsidRPr="00D22496">
              <w:rPr>
                <w:noProof/>
                <w:lang w:val="ro-RO"/>
              </w:rPr>
              <w:t>0.3311</w:t>
            </w:r>
          </w:p>
        </w:tc>
        <w:tc>
          <w:tcPr>
            <w:tcW w:w="909" w:type="dxa"/>
            <w:tcBorders>
              <w:top w:val="single" w:sz="4" w:space="0" w:color="auto"/>
              <w:left w:val="single" w:sz="4" w:space="0" w:color="auto"/>
              <w:bottom w:val="single" w:sz="4" w:space="0" w:color="auto"/>
              <w:right w:val="single" w:sz="4" w:space="0" w:color="auto"/>
            </w:tcBorders>
            <w:hideMark/>
          </w:tcPr>
          <w:p w14:paraId="5887036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5404 90 90</w:t>
            </w:r>
          </w:p>
        </w:tc>
        <w:tc>
          <w:tcPr>
            <w:tcW w:w="620" w:type="dxa"/>
            <w:tcBorders>
              <w:top w:val="single" w:sz="4" w:space="0" w:color="auto"/>
              <w:left w:val="single" w:sz="4" w:space="0" w:color="auto"/>
              <w:bottom w:val="single" w:sz="4" w:space="0" w:color="auto"/>
              <w:right w:val="single" w:sz="4" w:space="0" w:color="auto"/>
            </w:tcBorders>
            <w:hideMark/>
          </w:tcPr>
          <w:p w14:paraId="4E9A429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EF948DD" w14:textId="77777777" w:rsidR="00692778" w:rsidRPr="00D22496" w:rsidRDefault="00692778">
            <w:pPr>
              <w:pStyle w:val="Paragraph"/>
              <w:rPr>
                <w:noProof/>
                <w:lang w:val="ro-RO"/>
              </w:rPr>
            </w:pPr>
            <w:r w:rsidRPr="00D22496">
              <w:rPr>
                <w:noProof/>
                <w:lang w:val="ro-RO"/>
              </w:rPr>
              <w:t>Benzi de poliamidă</w:t>
            </w:r>
          </w:p>
        </w:tc>
        <w:tc>
          <w:tcPr>
            <w:tcW w:w="790" w:type="dxa"/>
            <w:tcBorders>
              <w:top w:val="single" w:sz="4" w:space="0" w:color="auto"/>
              <w:left w:val="single" w:sz="4" w:space="0" w:color="auto"/>
              <w:bottom w:val="single" w:sz="4" w:space="0" w:color="auto"/>
              <w:right w:val="single" w:sz="4" w:space="0" w:color="auto"/>
            </w:tcBorders>
            <w:hideMark/>
          </w:tcPr>
          <w:p w14:paraId="0C6D0D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BE9C9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8A4C76" w14:textId="77777777" w:rsidR="00692778" w:rsidRPr="00D22496" w:rsidRDefault="00692778">
            <w:pPr>
              <w:pStyle w:val="Paragraph"/>
              <w:rPr>
                <w:noProof/>
                <w:lang w:val="ro-RO"/>
              </w:rPr>
            </w:pPr>
            <w:r w:rsidRPr="00D22496">
              <w:rPr>
                <w:noProof/>
                <w:lang w:val="ro-RO"/>
              </w:rPr>
              <w:t>31.12.2024</w:t>
            </w:r>
          </w:p>
        </w:tc>
      </w:tr>
      <w:tr w:rsidR="00692778" w:rsidRPr="00D22496" w14:paraId="0CA454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4CD186" w14:textId="77777777" w:rsidR="00692778" w:rsidRPr="00D22496" w:rsidRDefault="00692778">
            <w:pPr>
              <w:pStyle w:val="Paragraph"/>
              <w:rPr>
                <w:noProof/>
                <w:lang w:val="ro-RO"/>
              </w:rPr>
            </w:pPr>
            <w:r w:rsidRPr="00D22496">
              <w:rPr>
                <w:noProof/>
                <w:lang w:val="ro-RO"/>
              </w:rPr>
              <w:t>0.8382</w:t>
            </w:r>
          </w:p>
        </w:tc>
        <w:tc>
          <w:tcPr>
            <w:tcW w:w="909" w:type="dxa"/>
            <w:tcBorders>
              <w:top w:val="single" w:sz="4" w:space="0" w:color="auto"/>
              <w:left w:val="single" w:sz="4" w:space="0" w:color="auto"/>
              <w:bottom w:val="single" w:sz="4" w:space="0" w:color="auto"/>
              <w:right w:val="single" w:sz="4" w:space="0" w:color="auto"/>
            </w:tcBorders>
            <w:hideMark/>
          </w:tcPr>
          <w:p w14:paraId="070EFEC7" w14:textId="77777777" w:rsidR="00692778" w:rsidRPr="00D22496" w:rsidRDefault="00692778">
            <w:pPr>
              <w:pStyle w:val="Paragraph"/>
              <w:jc w:val="right"/>
              <w:rPr>
                <w:noProof/>
                <w:lang w:val="ro-RO"/>
              </w:rPr>
            </w:pPr>
            <w:r w:rsidRPr="00D22496">
              <w:rPr>
                <w:noProof/>
                <w:lang w:val="ro-RO"/>
              </w:rPr>
              <w:t>ex 5407 30 00</w:t>
            </w:r>
          </w:p>
        </w:tc>
        <w:tc>
          <w:tcPr>
            <w:tcW w:w="620" w:type="dxa"/>
            <w:tcBorders>
              <w:top w:val="single" w:sz="4" w:space="0" w:color="auto"/>
              <w:left w:val="single" w:sz="4" w:space="0" w:color="auto"/>
              <w:bottom w:val="single" w:sz="4" w:space="0" w:color="auto"/>
              <w:right w:val="single" w:sz="4" w:space="0" w:color="auto"/>
            </w:tcBorders>
            <w:hideMark/>
          </w:tcPr>
          <w:p w14:paraId="6550C22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63626CA" w14:textId="77777777" w:rsidR="00692778" w:rsidRPr="00D22496" w:rsidRDefault="00692778">
            <w:pPr>
              <w:pStyle w:val="Paragraph"/>
              <w:rPr>
                <w:noProof/>
                <w:lang w:val="ro-RO"/>
              </w:rPr>
            </w:pPr>
            <w:r w:rsidRPr="00D22496">
              <w:rPr>
                <w:noProof/>
                <w:lang w:val="ro-RO"/>
              </w:rPr>
              <w:t>Țesătură cu ochiuri deschise, fabricată din filamente din poliolefină lipite termic în structură reticulară, cu o densitate de minimum 0,94 g/cm</w:t>
            </w:r>
            <w:r w:rsidRPr="00D22496">
              <w:rPr>
                <w:noProof/>
                <w:vertAlign w:val="superscript"/>
                <w:lang w:val="ro-RO"/>
              </w:rPr>
              <w:t>3</w:t>
            </w:r>
            <w:r w:rsidRPr="00D22496">
              <w:rPr>
                <w:noProof/>
                <w:lang w:val="ro-RO"/>
              </w:rPr>
              <w:t>,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5BFB3E4C" w14:textId="77777777" w:rsidTr="0091713F">
              <w:tc>
                <w:tcPr>
                  <w:tcW w:w="220" w:type="dxa"/>
                  <w:hideMark/>
                </w:tcPr>
                <w:p w14:paraId="467B098B" w14:textId="77777777" w:rsidR="00692778" w:rsidRPr="00D22496" w:rsidRDefault="00692778">
                  <w:pPr>
                    <w:pStyle w:val="Paragraph"/>
                    <w:rPr>
                      <w:noProof/>
                      <w:lang w:val="ro-RO"/>
                    </w:rPr>
                  </w:pPr>
                  <w:r w:rsidRPr="00D22496">
                    <w:rPr>
                      <w:noProof/>
                      <w:lang w:val="ro-RO"/>
                    </w:rPr>
                    <w:t>—</w:t>
                  </w:r>
                </w:p>
              </w:tc>
              <w:tc>
                <w:tcPr>
                  <w:tcW w:w="3728" w:type="dxa"/>
                  <w:hideMark/>
                </w:tcPr>
                <w:p w14:paraId="792A047E" w14:textId="77777777" w:rsidR="00692778" w:rsidRPr="00D22496" w:rsidRDefault="00692778">
                  <w:pPr>
                    <w:pStyle w:val="Paragraph"/>
                    <w:rPr>
                      <w:noProof/>
                      <w:lang w:val="ro-RO"/>
                    </w:rPr>
                  </w:pPr>
                  <w:r w:rsidRPr="00D22496">
                    <w:rPr>
                      <w:noProof/>
                      <w:lang w:val="ro-RO"/>
                    </w:rPr>
                    <w:t>o greutate de minimum 21 g/m</w:t>
                  </w:r>
                  <w:r w:rsidRPr="00D22496">
                    <w:rPr>
                      <w:noProof/>
                      <w:vertAlign w:val="superscript"/>
                      <w:lang w:val="ro-RO"/>
                    </w:rPr>
                    <w:t>2</w:t>
                  </w:r>
                  <w:r w:rsidRPr="00D22496">
                    <w:rPr>
                      <w:noProof/>
                      <w:lang w:val="ro-RO"/>
                    </w:rPr>
                    <w:t>, dar de maximum 24 g/m</w:t>
                  </w:r>
                  <w:r w:rsidRPr="00D22496">
                    <w:rPr>
                      <w:noProof/>
                      <w:vertAlign w:val="superscript"/>
                      <w:lang w:val="ro-RO"/>
                    </w:rPr>
                    <w:t>2</w:t>
                  </w:r>
                  <w:r w:rsidRPr="00D22496">
                    <w:rPr>
                      <w:noProof/>
                      <w:lang w:val="ro-RO"/>
                    </w:rPr>
                    <w:t>;</w:t>
                  </w:r>
                </w:p>
              </w:tc>
            </w:tr>
            <w:tr w:rsidR="00692778" w:rsidRPr="00D22496" w14:paraId="6E62A34C" w14:textId="77777777" w:rsidTr="0091713F">
              <w:tc>
                <w:tcPr>
                  <w:tcW w:w="220" w:type="dxa"/>
                  <w:hideMark/>
                </w:tcPr>
                <w:p w14:paraId="5091D26F" w14:textId="77777777" w:rsidR="00692778" w:rsidRPr="00D22496" w:rsidRDefault="00692778">
                  <w:pPr>
                    <w:pStyle w:val="Paragraph"/>
                    <w:rPr>
                      <w:noProof/>
                      <w:lang w:val="ro-RO"/>
                    </w:rPr>
                  </w:pPr>
                  <w:r w:rsidRPr="00D22496">
                    <w:rPr>
                      <w:noProof/>
                      <w:lang w:val="ro-RO"/>
                    </w:rPr>
                    <w:t>—</w:t>
                  </w:r>
                </w:p>
              </w:tc>
              <w:tc>
                <w:tcPr>
                  <w:tcW w:w="3728" w:type="dxa"/>
                  <w:hideMark/>
                </w:tcPr>
                <w:p w14:paraId="0542CA97" w14:textId="77777777" w:rsidR="00692778" w:rsidRPr="00D22496" w:rsidRDefault="00692778">
                  <w:pPr>
                    <w:pStyle w:val="Paragraph"/>
                    <w:rPr>
                      <w:noProof/>
                      <w:lang w:val="ro-RO"/>
                    </w:rPr>
                  </w:pPr>
                  <w:r w:rsidRPr="00D22496">
                    <w:rPr>
                      <w:noProof/>
                      <w:lang w:val="ro-RO"/>
                    </w:rPr>
                    <w:t>o lățime de minimum 560 mm, dar de maximum 1200 mm;</w:t>
                  </w:r>
                </w:p>
              </w:tc>
            </w:tr>
            <w:tr w:rsidR="00692778" w:rsidRPr="00D22496" w14:paraId="1AE49FC3" w14:textId="77777777" w:rsidTr="0091713F">
              <w:tc>
                <w:tcPr>
                  <w:tcW w:w="220" w:type="dxa"/>
                  <w:hideMark/>
                </w:tcPr>
                <w:p w14:paraId="591F8D66" w14:textId="77777777" w:rsidR="00692778" w:rsidRPr="00D22496" w:rsidRDefault="00692778">
                  <w:pPr>
                    <w:pStyle w:val="Paragraph"/>
                    <w:rPr>
                      <w:noProof/>
                      <w:lang w:val="ro-RO"/>
                    </w:rPr>
                  </w:pPr>
                  <w:r w:rsidRPr="00D22496">
                    <w:rPr>
                      <w:noProof/>
                      <w:lang w:val="ro-RO"/>
                    </w:rPr>
                    <w:t>—</w:t>
                  </w:r>
                </w:p>
              </w:tc>
              <w:tc>
                <w:tcPr>
                  <w:tcW w:w="3728" w:type="dxa"/>
                  <w:hideMark/>
                </w:tcPr>
                <w:p w14:paraId="2A806663" w14:textId="77777777" w:rsidR="00692778" w:rsidRPr="00D22496" w:rsidRDefault="00692778">
                  <w:pPr>
                    <w:pStyle w:val="Paragraph"/>
                    <w:rPr>
                      <w:noProof/>
                      <w:lang w:val="ro-RO"/>
                    </w:rPr>
                  </w:pPr>
                  <w:r w:rsidRPr="00D22496">
                    <w:rPr>
                      <w:noProof/>
                      <w:lang w:val="ro-RO"/>
                    </w:rPr>
                    <w:t>grosime de minimum 100 µm, dar de maximum 120 µm;</w:t>
                  </w:r>
                </w:p>
              </w:tc>
            </w:tr>
            <w:tr w:rsidR="00692778" w:rsidRPr="00D22496" w14:paraId="7F2E3F50" w14:textId="77777777" w:rsidTr="0091713F">
              <w:tc>
                <w:tcPr>
                  <w:tcW w:w="220" w:type="dxa"/>
                  <w:hideMark/>
                </w:tcPr>
                <w:p w14:paraId="4FD1AD5E" w14:textId="77777777" w:rsidR="00692778" w:rsidRPr="00D22496" w:rsidRDefault="00692778">
                  <w:pPr>
                    <w:pStyle w:val="Paragraph"/>
                    <w:rPr>
                      <w:noProof/>
                      <w:lang w:val="ro-RO"/>
                    </w:rPr>
                  </w:pPr>
                  <w:r w:rsidRPr="00D22496">
                    <w:rPr>
                      <w:noProof/>
                      <w:lang w:val="ro-RO"/>
                    </w:rPr>
                    <w:t>—</w:t>
                  </w:r>
                </w:p>
              </w:tc>
              <w:tc>
                <w:tcPr>
                  <w:tcW w:w="3728" w:type="dxa"/>
                  <w:hideMark/>
                </w:tcPr>
                <w:p w14:paraId="39F4CB76" w14:textId="77777777" w:rsidR="00692778" w:rsidRPr="00D22496" w:rsidRDefault="00692778">
                  <w:pPr>
                    <w:pStyle w:val="Paragraph"/>
                    <w:rPr>
                      <w:noProof/>
                      <w:lang w:val="ro-RO"/>
                    </w:rPr>
                  </w:pPr>
                  <w:r w:rsidRPr="00D22496">
                    <w:rPr>
                      <w:noProof/>
                      <w:lang w:val="ro-RO"/>
                    </w:rPr>
                    <w:t>o alungire la rupere pe direcția urzelii (machine direction) de maximum 20 % (ASTM D5034);</w:t>
                  </w:r>
                </w:p>
              </w:tc>
            </w:tr>
            <w:tr w:rsidR="00692778" w:rsidRPr="00D22496" w14:paraId="1EEBB32B" w14:textId="77777777" w:rsidTr="0091713F">
              <w:tc>
                <w:tcPr>
                  <w:tcW w:w="220" w:type="dxa"/>
                  <w:hideMark/>
                </w:tcPr>
                <w:p w14:paraId="2C3FCAE9" w14:textId="77777777" w:rsidR="00692778" w:rsidRPr="00D22496" w:rsidRDefault="00692778">
                  <w:pPr>
                    <w:pStyle w:val="Paragraph"/>
                    <w:rPr>
                      <w:noProof/>
                      <w:lang w:val="ro-RO"/>
                    </w:rPr>
                  </w:pPr>
                  <w:r w:rsidRPr="00D22496">
                    <w:rPr>
                      <w:noProof/>
                      <w:lang w:val="ro-RO"/>
                    </w:rPr>
                    <w:t>—</w:t>
                  </w:r>
                </w:p>
              </w:tc>
              <w:tc>
                <w:tcPr>
                  <w:tcW w:w="3728" w:type="dxa"/>
                  <w:hideMark/>
                </w:tcPr>
                <w:p w14:paraId="26582762" w14:textId="77777777" w:rsidR="00692778" w:rsidRPr="00D22496" w:rsidRDefault="00692778">
                  <w:pPr>
                    <w:pStyle w:val="Paragraph"/>
                    <w:rPr>
                      <w:noProof/>
                      <w:lang w:val="ro-RO"/>
                    </w:rPr>
                  </w:pPr>
                  <w:r w:rsidRPr="00D22496">
                    <w:rPr>
                      <w:noProof/>
                      <w:lang w:val="ro-RO"/>
                    </w:rPr>
                    <w:t>o alungire la rupere pe direcția bătăturii(cross direction) de maximum 22 % (ASTM D5034);</w:t>
                  </w:r>
                </w:p>
              </w:tc>
            </w:tr>
            <w:tr w:rsidR="00692778" w:rsidRPr="00D22496" w14:paraId="62D1B65C" w14:textId="77777777" w:rsidTr="0091713F">
              <w:tc>
                <w:tcPr>
                  <w:tcW w:w="220" w:type="dxa"/>
                  <w:hideMark/>
                </w:tcPr>
                <w:p w14:paraId="534546EC" w14:textId="77777777" w:rsidR="00692778" w:rsidRPr="00D22496" w:rsidRDefault="00692778">
                  <w:pPr>
                    <w:pStyle w:val="Paragraph"/>
                    <w:rPr>
                      <w:noProof/>
                      <w:lang w:val="ro-RO"/>
                    </w:rPr>
                  </w:pPr>
                  <w:r w:rsidRPr="00D22496">
                    <w:rPr>
                      <w:noProof/>
                      <w:lang w:val="ro-RO"/>
                    </w:rPr>
                    <w:t>—</w:t>
                  </w:r>
                </w:p>
              </w:tc>
              <w:tc>
                <w:tcPr>
                  <w:tcW w:w="3728" w:type="dxa"/>
                  <w:hideMark/>
                </w:tcPr>
                <w:p w14:paraId="23BE9E75" w14:textId="77777777" w:rsidR="00692778" w:rsidRPr="00D22496" w:rsidRDefault="00692778">
                  <w:pPr>
                    <w:pStyle w:val="Paragraph"/>
                    <w:rPr>
                      <w:noProof/>
                      <w:lang w:val="ro-RO"/>
                    </w:rPr>
                  </w:pPr>
                  <w:r w:rsidRPr="00D22496">
                    <w:rPr>
                      <w:noProof/>
                      <w:lang w:val="ro-RO"/>
                    </w:rPr>
                    <w:t xml:space="preserve"> rezistența la tracțiune pe direcția urzelii de maximum 100 N/5 cm (ASTM D882) și</w:t>
                  </w:r>
                </w:p>
              </w:tc>
            </w:tr>
          </w:tbl>
          <w:p w14:paraId="224DC8AE" w14:textId="77777777" w:rsidR="00692778" w:rsidRPr="00D22496" w:rsidRDefault="00692778">
            <w:pPr>
              <w:pStyle w:val="Paragraph"/>
              <w:rPr>
                <w:noProof/>
                <w:lang w:val="ro-RO"/>
              </w:rPr>
            </w:pPr>
            <w:r w:rsidRPr="00D22496">
              <w:rPr>
                <w:noProof/>
                <w:lang w:val="ro-RO"/>
              </w:rPr>
              <w:t xml:space="preserve"> rezistența la tracțiune pe direcția bătăturii de maximum 130 N/5 cm (ASTM D882).</w:t>
            </w:r>
          </w:p>
        </w:tc>
        <w:tc>
          <w:tcPr>
            <w:tcW w:w="790" w:type="dxa"/>
            <w:tcBorders>
              <w:top w:val="single" w:sz="4" w:space="0" w:color="auto"/>
              <w:left w:val="single" w:sz="4" w:space="0" w:color="auto"/>
              <w:bottom w:val="single" w:sz="4" w:space="0" w:color="auto"/>
              <w:right w:val="single" w:sz="4" w:space="0" w:color="auto"/>
            </w:tcBorders>
            <w:hideMark/>
          </w:tcPr>
          <w:p w14:paraId="1D188C3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C7B4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6A5DFB" w14:textId="77777777" w:rsidR="00692778" w:rsidRPr="00D22496" w:rsidRDefault="00692778">
            <w:pPr>
              <w:pStyle w:val="Paragraph"/>
              <w:rPr>
                <w:noProof/>
                <w:lang w:val="ro-RO"/>
              </w:rPr>
            </w:pPr>
            <w:r w:rsidRPr="00D22496">
              <w:rPr>
                <w:noProof/>
                <w:lang w:val="ro-RO"/>
              </w:rPr>
              <w:t>31.12.2027</w:t>
            </w:r>
          </w:p>
        </w:tc>
      </w:tr>
      <w:tr w:rsidR="00692778" w:rsidRPr="00D22496" w14:paraId="2B7D140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75AF3EC" w14:textId="77777777" w:rsidR="00692778" w:rsidRPr="00D22496" w:rsidRDefault="00692778">
            <w:pPr>
              <w:pStyle w:val="Paragraph"/>
              <w:rPr>
                <w:noProof/>
                <w:lang w:val="ro-RO"/>
              </w:rPr>
            </w:pPr>
            <w:r w:rsidRPr="00D22496">
              <w:rPr>
                <w:noProof/>
                <w:lang w:val="ro-RO"/>
              </w:rPr>
              <w:t>0.3090</w:t>
            </w:r>
          </w:p>
          <w:p w14:paraId="174C66D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911681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5503 11 00</w:t>
            </w:r>
          </w:p>
          <w:p w14:paraId="5BD255F3" w14:textId="77777777" w:rsidR="00692778" w:rsidRPr="00D22496" w:rsidRDefault="00692778">
            <w:pPr>
              <w:pStyle w:val="Paragraph"/>
              <w:jc w:val="right"/>
              <w:rPr>
                <w:noProof/>
                <w:lang w:val="ro-RO"/>
              </w:rPr>
            </w:pPr>
            <w:r w:rsidRPr="00D22496">
              <w:rPr>
                <w:noProof/>
                <w:lang w:val="ro-RO"/>
              </w:rPr>
              <w:t>ex 5601 30 00</w:t>
            </w:r>
          </w:p>
        </w:tc>
        <w:tc>
          <w:tcPr>
            <w:tcW w:w="620" w:type="dxa"/>
            <w:tcBorders>
              <w:top w:val="single" w:sz="4" w:space="0" w:color="auto"/>
              <w:left w:val="single" w:sz="4" w:space="0" w:color="auto"/>
              <w:bottom w:val="single" w:sz="4" w:space="0" w:color="auto"/>
              <w:right w:val="single" w:sz="4" w:space="0" w:color="auto"/>
            </w:tcBorders>
            <w:hideMark/>
          </w:tcPr>
          <w:p w14:paraId="2F383C32" w14:textId="77777777" w:rsidR="00692778" w:rsidRPr="00D22496" w:rsidRDefault="00692778">
            <w:pPr>
              <w:pStyle w:val="Paragraph"/>
              <w:jc w:val="center"/>
              <w:rPr>
                <w:noProof/>
                <w:lang w:val="ro-RO"/>
              </w:rPr>
            </w:pPr>
            <w:r w:rsidRPr="00D22496">
              <w:rPr>
                <w:noProof/>
                <w:lang w:val="ro-RO"/>
              </w:rPr>
              <w:t>10</w:t>
            </w:r>
          </w:p>
          <w:p w14:paraId="1B6A19B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506A3DC1" w14:textId="77777777" w:rsidR="00692778" w:rsidRPr="00D22496" w:rsidRDefault="00692778">
            <w:pPr>
              <w:pStyle w:val="Paragraph"/>
              <w:rPr>
                <w:noProof/>
                <w:lang w:val="ro-RO"/>
              </w:rPr>
            </w:pPr>
            <w:r w:rsidRPr="00D22496">
              <w:rPr>
                <w:noProof/>
                <w:lang w:val="ro-RO"/>
              </w:rPr>
              <w:t>Fibre sintetice discontinue, compuse dintrun copolimer de acid tereftalic, din p-fenilendiamină şi din 3,4’-oxibis(fenilenamina), cu o lungime de maximum 7 mm</w:t>
            </w:r>
          </w:p>
          <w:p w14:paraId="16CFE3A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05CCBD7" w14:textId="77777777" w:rsidR="00692778" w:rsidRPr="00D22496" w:rsidRDefault="00692778">
            <w:pPr>
              <w:pStyle w:val="Paragraph"/>
              <w:rPr>
                <w:noProof/>
                <w:lang w:val="ro-RO"/>
              </w:rPr>
            </w:pPr>
            <w:r w:rsidRPr="00D22496">
              <w:rPr>
                <w:noProof/>
                <w:lang w:val="ro-RO"/>
              </w:rPr>
              <w:t>0 %</w:t>
            </w:r>
          </w:p>
          <w:p w14:paraId="4304D8F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C0437C0" w14:textId="77777777" w:rsidR="00692778" w:rsidRPr="00D22496" w:rsidRDefault="00692778">
            <w:pPr>
              <w:pStyle w:val="Paragraph"/>
              <w:rPr>
                <w:noProof/>
                <w:lang w:val="ro-RO"/>
              </w:rPr>
            </w:pPr>
            <w:r w:rsidRPr="00D22496">
              <w:rPr>
                <w:noProof/>
                <w:lang w:val="ro-RO"/>
              </w:rPr>
              <w:t>-</w:t>
            </w:r>
          </w:p>
          <w:p w14:paraId="38DB872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8DDE606" w14:textId="77777777" w:rsidR="00692778" w:rsidRPr="00D22496" w:rsidRDefault="00692778">
            <w:pPr>
              <w:pStyle w:val="Paragraph"/>
              <w:rPr>
                <w:noProof/>
                <w:lang w:val="ro-RO"/>
              </w:rPr>
            </w:pPr>
            <w:r w:rsidRPr="00D22496">
              <w:rPr>
                <w:noProof/>
                <w:lang w:val="ro-RO"/>
              </w:rPr>
              <w:t>31.12.2024</w:t>
            </w:r>
          </w:p>
          <w:p w14:paraId="53CE46C0" w14:textId="77777777" w:rsidR="00692778" w:rsidRPr="00D22496" w:rsidRDefault="00692778">
            <w:pPr>
              <w:pStyle w:val="Paragraph"/>
              <w:rPr>
                <w:noProof/>
                <w:lang w:val="ro-RO"/>
              </w:rPr>
            </w:pPr>
          </w:p>
        </w:tc>
      </w:tr>
      <w:tr w:rsidR="00692778" w:rsidRPr="00D22496" w14:paraId="7803964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8766067" w14:textId="77777777" w:rsidR="00692778" w:rsidRPr="00D22496" w:rsidRDefault="00692778">
            <w:pPr>
              <w:pStyle w:val="Paragraph"/>
              <w:rPr>
                <w:noProof/>
                <w:lang w:val="ro-RO"/>
              </w:rPr>
            </w:pPr>
            <w:r w:rsidRPr="00D22496">
              <w:rPr>
                <w:noProof/>
                <w:lang w:val="ro-RO"/>
              </w:rPr>
              <w:t>0.3214</w:t>
            </w:r>
          </w:p>
          <w:p w14:paraId="705D4607" w14:textId="77777777" w:rsidR="00692778" w:rsidRPr="00D22496" w:rsidRDefault="00692778">
            <w:pPr>
              <w:pStyle w:val="Paragraph"/>
              <w:rPr>
                <w:noProof/>
                <w:lang w:val="ro-RO"/>
              </w:rPr>
            </w:pPr>
          </w:p>
          <w:p w14:paraId="4554691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24F61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5503 90 00</w:t>
            </w:r>
          </w:p>
          <w:p w14:paraId="4A623183" w14:textId="77777777" w:rsidR="00692778" w:rsidRPr="00D22496" w:rsidRDefault="00692778">
            <w:pPr>
              <w:pStyle w:val="Paragraph"/>
              <w:jc w:val="right"/>
              <w:rPr>
                <w:noProof/>
                <w:lang w:val="ro-RO"/>
              </w:rPr>
            </w:pPr>
            <w:r w:rsidRPr="00D22496">
              <w:rPr>
                <w:noProof/>
                <w:lang w:val="ro-RO"/>
              </w:rPr>
              <w:t>ex 5506 90 00</w:t>
            </w:r>
          </w:p>
          <w:p w14:paraId="3412535F" w14:textId="77777777" w:rsidR="00692778" w:rsidRPr="00D22496" w:rsidRDefault="00692778">
            <w:pPr>
              <w:pStyle w:val="Paragraph"/>
              <w:jc w:val="right"/>
              <w:rPr>
                <w:noProof/>
                <w:lang w:val="ro-RO"/>
              </w:rPr>
            </w:pPr>
            <w:r w:rsidRPr="00D22496">
              <w:rPr>
                <w:noProof/>
                <w:lang w:val="ro-RO"/>
              </w:rPr>
              <w:t>ex 5601 30 00</w:t>
            </w:r>
          </w:p>
        </w:tc>
        <w:tc>
          <w:tcPr>
            <w:tcW w:w="620" w:type="dxa"/>
            <w:tcBorders>
              <w:top w:val="single" w:sz="4" w:space="0" w:color="auto"/>
              <w:left w:val="single" w:sz="4" w:space="0" w:color="auto"/>
              <w:bottom w:val="single" w:sz="4" w:space="0" w:color="auto"/>
              <w:right w:val="single" w:sz="4" w:space="0" w:color="auto"/>
            </w:tcBorders>
            <w:hideMark/>
          </w:tcPr>
          <w:p w14:paraId="3E1522C0" w14:textId="77777777" w:rsidR="00692778" w:rsidRPr="00D22496" w:rsidRDefault="00692778">
            <w:pPr>
              <w:pStyle w:val="Paragraph"/>
              <w:jc w:val="center"/>
              <w:rPr>
                <w:noProof/>
                <w:lang w:val="ro-RO"/>
              </w:rPr>
            </w:pPr>
            <w:r w:rsidRPr="00D22496">
              <w:rPr>
                <w:noProof/>
                <w:lang w:val="ro-RO"/>
              </w:rPr>
              <w:t>20</w:t>
            </w:r>
          </w:p>
          <w:p w14:paraId="4BE30547" w14:textId="77777777" w:rsidR="00692778" w:rsidRPr="00D22496" w:rsidRDefault="00692778">
            <w:pPr>
              <w:pStyle w:val="Paragraph"/>
              <w:jc w:val="center"/>
              <w:rPr>
                <w:noProof/>
                <w:lang w:val="ro-RO"/>
              </w:rPr>
            </w:pPr>
            <w:r w:rsidRPr="00D22496">
              <w:rPr>
                <w:noProof/>
                <w:lang w:val="ro-RO"/>
              </w:rPr>
              <w:t>10</w:t>
            </w:r>
          </w:p>
          <w:p w14:paraId="5F4E535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5AE08660" w14:textId="77777777" w:rsidR="00692778" w:rsidRPr="00D22496" w:rsidRDefault="00692778">
            <w:pPr>
              <w:pStyle w:val="Paragraph"/>
              <w:rPr>
                <w:noProof/>
                <w:lang w:val="ro-RO"/>
              </w:rPr>
            </w:pPr>
            <w:r w:rsidRPr="00D22496">
              <w:rPr>
                <w:noProof/>
                <w:lang w:val="ro-RO"/>
              </w:rPr>
              <w:t>Fibre din poli(alcool vinilic), chiar acetalizate</w:t>
            </w:r>
          </w:p>
          <w:p w14:paraId="728FF32E" w14:textId="77777777" w:rsidR="00692778" w:rsidRPr="00D22496" w:rsidRDefault="00692778">
            <w:pPr>
              <w:pStyle w:val="Paragraph"/>
              <w:rPr>
                <w:noProof/>
                <w:lang w:val="ro-RO"/>
              </w:rPr>
            </w:pPr>
          </w:p>
          <w:p w14:paraId="1771118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7BAAF46" w14:textId="77777777" w:rsidR="00692778" w:rsidRPr="00D22496" w:rsidRDefault="00692778">
            <w:pPr>
              <w:pStyle w:val="Paragraph"/>
              <w:rPr>
                <w:noProof/>
                <w:lang w:val="ro-RO"/>
              </w:rPr>
            </w:pPr>
            <w:r w:rsidRPr="00D22496">
              <w:rPr>
                <w:noProof/>
                <w:lang w:val="ro-RO"/>
              </w:rPr>
              <w:t>0 %</w:t>
            </w:r>
          </w:p>
          <w:p w14:paraId="7FE30FF4" w14:textId="77777777" w:rsidR="00692778" w:rsidRPr="00D22496" w:rsidRDefault="00692778">
            <w:pPr>
              <w:pStyle w:val="Paragraph"/>
              <w:rPr>
                <w:noProof/>
                <w:lang w:val="ro-RO"/>
              </w:rPr>
            </w:pPr>
          </w:p>
          <w:p w14:paraId="44E809B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4C87D22" w14:textId="77777777" w:rsidR="00692778" w:rsidRPr="00D22496" w:rsidRDefault="00692778">
            <w:pPr>
              <w:pStyle w:val="Paragraph"/>
              <w:rPr>
                <w:noProof/>
                <w:lang w:val="ro-RO"/>
              </w:rPr>
            </w:pPr>
            <w:r w:rsidRPr="00D22496">
              <w:rPr>
                <w:noProof/>
                <w:lang w:val="ro-RO"/>
              </w:rPr>
              <w:t>-</w:t>
            </w:r>
          </w:p>
          <w:p w14:paraId="6A752CCF" w14:textId="77777777" w:rsidR="00692778" w:rsidRPr="00D22496" w:rsidRDefault="00692778">
            <w:pPr>
              <w:pStyle w:val="Paragraph"/>
              <w:rPr>
                <w:noProof/>
                <w:lang w:val="ro-RO"/>
              </w:rPr>
            </w:pPr>
          </w:p>
          <w:p w14:paraId="2C44E88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A994906" w14:textId="77777777" w:rsidR="00692778" w:rsidRPr="00D22496" w:rsidRDefault="00692778">
            <w:pPr>
              <w:pStyle w:val="Paragraph"/>
              <w:rPr>
                <w:noProof/>
                <w:lang w:val="ro-RO"/>
              </w:rPr>
            </w:pPr>
            <w:r w:rsidRPr="00D22496">
              <w:rPr>
                <w:noProof/>
                <w:lang w:val="ro-RO"/>
              </w:rPr>
              <w:t>31.12.2024</w:t>
            </w:r>
          </w:p>
          <w:p w14:paraId="15935E0C" w14:textId="77777777" w:rsidR="00692778" w:rsidRPr="00D22496" w:rsidRDefault="00692778">
            <w:pPr>
              <w:pStyle w:val="Paragraph"/>
              <w:rPr>
                <w:noProof/>
                <w:lang w:val="ro-RO"/>
              </w:rPr>
            </w:pPr>
          </w:p>
          <w:p w14:paraId="518BB74B" w14:textId="77777777" w:rsidR="00692778" w:rsidRPr="00D22496" w:rsidRDefault="00692778">
            <w:pPr>
              <w:pStyle w:val="Paragraph"/>
              <w:rPr>
                <w:noProof/>
                <w:lang w:val="ro-RO"/>
              </w:rPr>
            </w:pPr>
          </w:p>
        </w:tc>
      </w:tr>
      <w:tr w:rsidR="00692778" w:rsidRPr="00D22496" w14:paraId="369F1B4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CA9206C" w14:textId="77777777" w:rsidR="00692778" w:rsidRPr="00D22496" w:rsidRDefault="00692778">
            <w:pPr>
              <w:pStyle w:val="Paragraph"/>
              <w:rPr>
                <w:noProof/>
                <w:lang w:val="ro-RO"/>
              </w:rPr>
            </w:pPr>
            <w:r w:rsidRPr="00D22496">
              <w:rPr>
                <w:noProof/>
                <w:lang w:val="ro-RO"/>
              </w:rPr>
              <w:t>0.3212</w:t>
            </w:r>
          </w:p>
          <w:p w14:paraId="3F4DA82D" w14:textId="77777777" w:rsidR="00692778" w:rsidRPr="00D22496" w:rsidRDefault="00692778">
            <w:pPr>
              <w:pStyle w:val="Paragraph"/>
              <w:rPr>
                <w:noProof/>
                <w:lang w:val="ro-RO"/>
              </w:rPr>
            </w:pPr>
          </w:p>
          <w:p w14:paraId="21399121" w14:textId="77777777" w:rsidR="00692778" w:rsidRPr="00D22496" w:rsidRDefault="00692778">
            <w:pPr>
              <w:pStyle w:val="Paragraph"/>
              <w:rPr>
                <w:noProof/>
                <w:lang w:val="ro-RO"/>
              </w:rPr>
            </w:pPr>
          </w:p>
          <w:p w14:paraId="38815D1B" w14:textId="77777777" w:rsidR="00692778" w:rsidRPr="00D22496" w:rsidRDefault="00692778">
            <w:pPr>
              <w:pStyle w:val="Paragraph"/>
              <w:rPr>
                <w:noProof/>
                <w:lang w:val="ro-RO"/>
              </w:rPr>
            </w:pPr>
          </w:p>
          <w:p w14:paraId="55DD9E89" w14:textId="77777777" w:rsidR="00692778" w:rsidRPr="00D22496" w:rsidRDefault="00692778">
            <w:pPr>
              <w:pStyle w:val="Paragraph"/>
              <w:rPr>
                <w:noProof/>
                <w:lang w:val="ro-RO"/>
              </w:rPr>
            </w:pPr>
          </w:p>
          <w:p w14:paraId="3217E3C8" w14:textId="77777777" w:rsidR="00692778" w:rsidRPr="00D22496" w:rsidRDefault="00692778">
            <w:pPr>
              <w:pStyle w:val="Paragraph"/>
              <w:rPr>
                <w:noProof/>
                <w:lang w:val="ro-RO"/>
              </w:rPr>
            </w:pPr>
          </w:p>
          <w:p w14:paraId="598A4CB7" w14:textId="77777777" w:rsidR="00692778" w:rsidRPr="00D22496" w:rsidRDefault="00692778">
            <w:pPr>
              <w:pStyle w:val="Paragraph"/>
              <w:rPr>
                <w:noProof/>
                <w:lang w:val="ro-RO"/>
              </w:rPr>
            </w:pPr>
          </w:p>
          <w:p w14:paraId="29ADF94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23FCDE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11 10</w:t>
            </w:r>
          </w:p>
          <w:p w14:paraId="34CA5BCD" w14:textId="77777777" w:rsidR="00692778" w:rsidRPr="00D22496" w:rsidRDefault="00692778">
            <w:pPr>
              <w:pStyle w:val="Paragraph"/>
              <w:jc w:val="right"/>
              <w:rPr>
                <w:noProof/>
                <w:lang w:val="ro-RO"/>
              </w:rPr>
            </w:pPr>
            <w:r w:rsidRPr="00D22496">
              <w:rPr>
                <w:noProof/>
                <w:lang w:val="ro-RO"/>
              </w:rPr>
              <w:t>ex 5603 11 90</w:t>
            </w:r>
          </w:p>
          <w:p w14:paraId="5230953F" w14:textId="77777777" w:rsidR="00692778" w:rsidRPr="00D22496" w:rsidRDefault="00692778">
            <w:pPr>
              <w:pStyle w:val="Paragraph"/>
              <w:jc w:val="right"/>
              <w:rPr>
                <w:noProof/>
                <w:lang w:val="ro-RO"/>
              </w:rPr>
            </w:pPr>
            <w:r w:rsidRPr="00D22496">
              <w:rPr>
                <w:noProof/>
                <w:lang w:val="ro-RO"/>
              </w:rPr>
              <w:t>ex 5603 12 10</w:t>
            </w:r>
          </w:p>
          <w:p w14:paraId="2CDA808F" w14:textId="77777777" w:rsidR="00692778" w:rsidRPr="00D22496" w:rsidRDefault="00692778">
            <w:pPr>
              <w:pStyle w:val="Paragraph"/>
              <w:jc w:val="right"/>
              <w:rPr>
                <w:noProof/>
                <w:lang w:val="ro-RO"/>
              </w:rPr>
            </w:pPr>
            <w:r w:rsidRPr="00D22496">
              <w:rPr>
                <w:noProof/>
                <w:lang w:val="ro-RO"/>
              </w:rPr>
              <w:t>ex 5603 12 90</w:t>
            </w:r>
          </w:p>
          <w:p w14:paraId="5582AC4A" w14:textId="77777777" w:rsidR="00692778" w:rsidRPr="00D22496" w:rsidRDefault="00692778">
            <w:pPr>
              <w:pStyle w:val="Paragraph"/>
              <w:jc w:val="right"/>
              <w:rPr>
                <w:noProof/>
                <w:lang w:val="ro-RO"/>
              </w:rPr>
            </w:pPr>
            <w:r w:rsidRPr="00D22496">
              <w:rPr>
                <w:noProof/>
                <w:lang w:val="ro-RO"/>
              </w:rPr>
              <w:t>ex 5603 91 10</w:t>
            </w:r>
          </w:p>
          <w:p w14:paraId="11187185" w14:textId="77777777" w:rsidR="00692778" w:rsidRPr="00D22496" w:rsidRDefault="00692778">
            <w:pPr>
              <w:pStyle w:val="Paragraph"/>
              <w:jc w:val="right"/>
              <w:rPr>
                <w:noProof/>
                <w:lang w:val="ro-RO"/>
              </w:rPr>
            </w:pPr>
            <w:r w:rsidRPr="00D22496">
              <w:rPr>
                <w:noProof/>
                <w:lang w:val="ro-RO"/>
              </w:rPr>
              <w:t>ex 5603 91 90</w:t>
            </w:r>
          </w:p>
          <w:p w14:paraId="71C7BE99" w14:textId="77777777" w:rsidR="00692778" w:rsidRPr="00D22496" w:rsidRDefault="00692778">
            <w:pPr>
              <w:pStyle w:val="Paragraph"/>
              <w:jc w:val="right"/>
              <w:rPr>
                <w:noProof/>
                <w:lang w:val="ro-RO"/>
              </w:rPr>
            </w:pPr>
            <w:r w:rsidRPr="00D22496">
              <w:rPr>
                <w:noProof/>
                <w:lang w:val="ro-RO"/>
              </w:rPr>
              <w:t>ex 5603 92 10</w:t>
            </w:r>
          </w:p>
          <w:p w14:paraId="16E7F822" w14:textId="77777777" w:rsidR="00692778" w:rsidRPr="00D22496" w:rsidRDefault="00692778">
            <w:pPr>
              <w:pStyle w:val="Paragraph"/>
              <w:jc w:val="right"/>
              <w:rPr>
                <w:noProof/>
                <w:lang w:val="ro-RO"/>
              </w:rPr>
            </w:pPr>
            <w:r w:rsidRPr="00D22496">
              <w:rPr>
                <w:noProof/>
                <w:lang w:val="ro-RO"/>
              </w:rPr>
              <w:t>ex 5603 92 90</w:t>
            </w:r>
          </w:p>
        </w:tc>
        <w:tc>
          <w:tcPr>
            <w:tcW w:w="620" w:type="dxa"/>
            <w:tcBorders>
              <w:top w:val="single" w:sz="4" w:space="0" w:color="auto"/>
              <w:left w:val="single" w:sz="4" w:space="0" w:color="auto"/>
              <w:bottom w:val="single" w:sz="4" w:space="0" w:color="auto"/>
              <w:right w:val="single" w:sz="4" w:space="0" w:color="auto"/>
            </w:tcBorders>
            <w:hideMark/>
          </w:tcPr>
          <w:p w14:paraId="5C26F044" w14:textId="77777777" w:rsidR="00692778" w:rsidRPr="00D22496" w:rsidRDefault="00692778">
            <w:pPr>
              <w:pStyle w:val="Paragraph"/>
              <w:jc w:val="center"/>
              <w:rPr>
                <w:noProof/>
                <w:lang w:val="ro-RO"/>
              </w:rPr>
            </w:pPr>
            <w:r w:rsidRPr="00D22496">
              <w:rPr>
                <w:noProof/>
                <w:lang w:val="ro-RO"/>
              </w:rPr>
              <w:t>10</w:t>
            </w:r>
          </w:p>
          <w:p w14:paraId="5CDC3838" w14:textId="77777777" w:rsidR="00692778" w:rsidRPr="00D22496" w:rsidRDefault="00692778">
            <w:pPr>
              <w:pStyle w:val="Paragraph"/>
              <w:jc w:val="center"/>
              <w:rPr>
                <w:noProof/>
                <w:lang w:val="ro-RO"/>
              </w:rPr>
            </w:pPr>
            <w:r w:rsidRPr="00D22496">
              <w:rPr>
                <w:noProof/>
                <w:lang w:val="ro-RO"/>
              </w:rPr>
              <w:t>10</w:t>
            </w:r>
          </w:p>
          <w:p w14:paraId="07659C2E" w14:textId="77777777" w:rsidR="00692778" w:rsidRPr="00D22496" w:rsidRDefault="00692778">
            <w:pPr>
              <w:pStyle w:val="Paragraph"/>
              <w:jc w:val="center"/>
              <w:rPr>
                <w:noProof/>
                <w:lang w:val="ro-RO"/>
              </w:rPr>
            </w:pPr>
            <w:r w:rsidRPr="00D22496">
              <w:rPr>
                <w:noProof/>
                <w:lang w:val="ro-RO"/>
              </w:rPr>
              <w:t>10</w:t>
            </w:r>
          </w:p>
          <w:p w14:paraId="60255066" w14:textId="77777777" w:rsidR="00692778" w:rsidRPr="00D22496" w:rsidRDefault="00692778">
            <w:pPr>
              <w:pStyle w:val="Paragraph"/>
              <w:jc w:val="center"/>
              <w:rPr>
                <w:noProof/>
                <w:lang w:val="ro-RO"/>
              </w:rPr>
            </w:pPr>
            <w:r w:rsidRPr="00D22496">
              <w:rPr>
                <w:noProof/>
                <w:lang w:val="ro-RO"/>
              </w:rPr>
              <w:t>10</w:t>
            </w:r>
          </w:p>
          <w:p w14:paraId="128A4208" w14:textId="77777777" w:rsidR="00692778" w:rsidRPr="00D22496" w:rsidRDefault="00692778">
            <w:pPr>
              <w:pStyle w:val="Paragraph"/>
              <w:jc w:val="center"/>
              <w:rPr>
                <w:noProof/>
                <w:lang w:val="ro-RO"/>
              </w:rPr>
            </w:pPr>
            <w:r w:rsidRPr="00D22496">
              <w:rPr>
                <w:noProof/>
                <w:lang w:val="ro-RO"/>
              </w:rPr>
              <w:t>10</w:t>
            </w:r>
          </w:p>
          <w:p w14:paraId="5D13F2BD" w14:textId="77777777" w:rsidR="00692778" w:rsidRPr="00D22496" w:rsidRDefault="00692778">
            <w:pPr>
              <w:pStyle w:val="Paragraph"/>
              <w:jc w:val="center"/>
              <w:rPr>
                <w:noProof/>
                <w:lang w:val="ro-RO"/>
              </w:rPr>
            </w:pPr>
            <w:r w:rsidRPr="00D22496">
              <w:rPr>
                <w:noProof/>
                <w:lang w:val="ro-RO"/>
              </w:rPr>
              <w:t>10</w:t>
            </w:r>
          </w:p>
          <w:p w14:paraId="61542196" w14:textId="77777777" w:rsidR="00692778" w:rsidRPr="00D22496" w:rsidRDefault="00692778">
            <w:pPr>
              <w:pStyle w:val="Paragraph"/>
              <w:jc w:val="center"/>
              <w:rPr>
                <w:noProof/>
                <w:lang w:val="ro-RO"/>
              </w:rPr>
            </w:pPr>
            <w:r w:rsidRPr="00D22496">
              <w:rPr>
                <w:noProof/>
                <w:lang w:val="ro-RO"/>
              </w:rPr>
              <w:t>10</w:t>
            </w:r>
          </w:p>
          <w:p w14:paraId="73996B0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5FABEF31" w14:textId="77777777" w:rsidR="00692778" w:rsidRPr="00D22496" w:rsidRDefault="00692778">
            <w:pPr>
              <w:pStyle w:val="Paragraph"/>
              <w:rPr>
                <w:noProof/>
                <w:lang w:val="ro-RO"/>
              </w:rPr>
            </w:pPr>
            <w:r w:rsidRPr="00D22496">
              <w:rPr>
                <w:noProof/>
                <w:lang w:val="ro-RO"/>
              </w:rPr>
              <w:t>Neţesute, din poli(alcool vinilic), în articole (bucăţi) sau doar decupate în formă pătrată sau dreptunghilară:</w:t>
            </w:r>
          </w:p>
          <w:tbl>
            <w:tblPr>
              <w:tblStyle w:val="Listdash"/>
              <w:tblW w:w="0" w:type="auto"/>
              <w:tblLayout w:type="fixed"/>
              <w:tblLook w:val="04A0" w:firstRow="1" w:lastRow="0" w:firstColumn="1" w:lastColumn="0" w:noHBand="0" w:noVBand="1"/>
            </w:tblPr>
            <w:tblGrid>
              <w:gridCol w:w="220"/>
              <w:gridCol w:w="3728"/>
            </w:tblGrid>
            <w:tr w:rsidR="00692778" w:rsidRPr="00D22496" w14:paraId="4D1FE18C" w14:textId="77777777" w:rsidTr="0091713F">
              <w:tc>
                <w:tcPr>
                  <w:tcW w:w="220" w:type="dxa"/>
                  <w:hideMark/>
                </w:tcPr>
                <w:p w14:paraId="62040A2F" w14:textId="77777777" w:rsidR="00692778" w:rsidRPr="00D22496" w:rsidRDefault="00692778">
                  <w:pPr>
                    <w:pStyle w:val="Paragraph"/>
                    <w:rPr>
                      <w:noProof/>
                      <w:lang w:val="ro-RO"/>
                    </w:rPr>
                  </w:pPr>
                  <w:r w:rsidRPr="00D22496">
                    <w:rPr>
                      <w:noProof/>
                      <w:lang w:val="ro-RO"/>
                    </w:rPr>
                    <w:t>—</w:t>
                  </w:r>
                </w:p>
              </w:tc>
              <w:tc>
                <w:tcPr>
                  <w:tcW w:w="3728" w:type="dxa"/>
                  <w:hideMark/>
                </w:tcPr>
                <w:p w14:paraId="50078FAE" w14:textId="77777777" w:rsidR="00692778" w:rsidRPr="00D22496" w:rsidRDefault="00692778">
                  <w:pPr>
                    <w:pStyle w:val="Paragraph"/>
                    <w:rPr>
                      <w:noProof/>
                      <w:lang w:val="ro-RO"/>
                    </w:rPr>
                  </w:pPr>
                  <w:r w:rsidRPr="00D22496">
                    <w:rPr>
                      <w:noProof/>
                      <w:lang w:val="ro-RO"/>
                    </w:rPr>
                    <w:t>cu o grosime de minimum 200 µm, dar de maximum 280 µm şi</w:t>
                  </w:r>
                </w:p>
              </w:tc>
            </w:tr>
            <w:tr w:rsidR="00692778" w:rsidRPr="00D22496" w14:paraId="478407E9" w14:textId="77777777" w:rsidTr="0091713F">
              <w:tc>
                <w:tcPr>
                  <w:tcW w:w="220" w:type="dxa"/>
                  <w:hideMark/>
                </w:tcPr>
                <w:p w14:paraId="5B1CA1CF" w14:textId="77777777" w:rsidR="00692778" w:rsidRPr="00D22496" w:rsidRDefault="00692778">
                  <w:pPr>
                    <w:pStyle w:val="Paragraph"/>
                    <w:rPr>
                      <w:noProof/>
                      <w:lang w:val="ro-RO"/>
                    </w:rPr>
                  </w:pPr>
                  <w:r w:rsidRPr="00D22496">
                    <w:rPr>
                      <w:noProof/>
                      <w:lang w:val="ro-RO"/>
                    </w:rPr>
                    <w:t>—</w:t>
                  </w:r>
                </w:p>
              </w:tc>
              <w:tc>
                <w:tcPr>
                  <w:tcW w:w="3728" w:type="dxa"/>
                  <w:hideMark/>
                </w:tcPr>
                <w:p w14:paraId="747855E4" w14:textId="77777777" w:rsidR="00692778" w:rsidRPr="00D22496" w:rsidRDefault="00692778">
                  <w:pPr>
                    <w:pStyle w:val="Paragraph"/>
                    <w:rPr>
                      <w:noProof/>
                      <w:lang w:val="ro-RO"/>
                    </w:rPr>
                  </w:pPr>
                  <w:r w:rsidRPr="00D22496">
                    <w:rPr>
                      <w:noProof/>
                      <w:lang w:val="ro-RO"/>
                    </w:rPr>
                    <w:t>cu o greutate de minimum 20 g/m</w:t>
                  </w:r>
                  <w:r w:rsidRPr="00D22496">
                    <w:rPr>
                      <w:noProof/>
                      <w:vertAlign w:val="superscript"/>
                      <w:lang w:val="ro-RO"/>
                    </w:rPr>
                    <w:t>2</w:t>
                  </w:r>
                  <w:r w:rsidRPr="00D22496">
                    <w:rPr>
                      <w:noProof/>
                      <w:lang w:val="ro-RO"/>
                    </w:rPr>
                    <w:t>, dar de maximum 50 g/m</w:t>
                  </w:r>
                  <w:r w:rsidRPr="00D22496">
                    <w:rPr>
                      <w:noProof/>
                      <w:vertAlign w:val="superscript"/>
                      <w:lang w:val="ro-RO"/>
                    </w:rPr>
                    <w:t>2</w:t>
                  </w:r>
                </w:p>
              </w:tc>
            </w:tr>
          </w:tbl>
          <w:p w14:paraId="2F3047B1" w14:textId="77777777" w:rsidR="00692778" w:rsidRPr="00D22496" w:rsidRDefault="00692778">
            <w:pPr>
              <w:pStyle w:val="Paragraph"/>
              <w:rPr>
                <w:noProof/>
                <w:lang w:val="ro-RO"/>
              </w:rPr>
            </w:pPr>
          </w:p>
          <w:p w14:paraId="6A3B272B" w14:textId="77777777" w:rsidR="00692778" w:rsidRPr="00D22496" w:rsidRDefault="00692778">
            <w:pPr>
              <w:pStyle w:val="Paragraph"/>
              <w:rPr>
                <w:noProof/>
                <w:lang w:val="ro-RO"/>
              </w:rPr>
            </w:pPr>
          </w:p>
          <w:p w14:paraId="7A5A7C9A" w14:textId="77777777" w:rsidR="00692778" w:rsidRPr="00D22496" w:rsidRDefault="00692778">
            <w:pPr>
              <w:pStyle w:val="Paragraph"/>
              <w:rPr>
                <w:noProof/>
                <w:lang w:val="ro-RO"/>
              </w:rPr>
            </w:pPr>
          </w:p>
          <w:p w14:paraId="7C6B13EE" w14:textId="77777777" w:rsidR="00692778" w:rsidRPr="00D22496" w:rsidRDefault="00692778">
            <w:pPr>
              <w:pStyle w:val="Paragraph"/>
              <w:rPr>
                <w:noProof/>
                <w:lang w:val="ro-RO"/>
              </w:rPr>
            </w:pPr>
          </w:p>
          <w:p w14:paraId="32E8988F" w14:textId="77777777" w:rsidR="00692778" w:rsidRPr="00D22496" w:rsidRDefault="00692778">
            <w:pPr>
              <w:pStyle w:val="Paragraph"/>
              <w:rPr>
                <w:noProof/>
                <w:lang w:val="ro-RO"/>
              </w:rPr>
            </w:pPr>
          </w:p>
          <w:p w14:paraId="20316C9C" w14:textId="77777777" w:rsidR="00692778" w:rsidRPr="00D22496" w:rsidRDefault="00692778">
            <w:pPr>
              <w:pStyle w:val="Paragraph"/>
              <w:rPr>
                <w:noProof/>
                <w:lang w:val="ro-RO"/>
              </w:rPr>
            </w:pPr>
          </w:p>
          <w:p w14:paraId="23205B2A" w14:textId="77777777" w:rsidR="00692778" w:rsidRPr="00D22496" w:rsidRDefault="00692778">
            <w:pPr>
              <w:pStyle w:val="Paragraph"/>
              <w:rPr>
                <w:noProof/>
                <w:lang w:val="ro-RO"/>
              </w:rPr>
            </w:pPr>
          </w:p>
          <w:p w14:paraId="2B56207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22856A4" w14:textId="77777777" w:rsidR="00692778" w:rsidRPr="00D22496" w:rsidRDefault="00692778">
            <w:pPr>
              <w:pStyle w:val="Paragraph"/>
              <w:rPr>
                <w:noProof/>
                <w:lang w:val="ro-RO"/>
              </w:rPr>
            </w:pPr>
            <w:r w:rsidRPr="00D22496">
              <w:rPr>
                <w:noProof/>
                <w:lang w:val="ro-RO"/>
              </w:rPr>
              <w:t>0 %</w:t>
            </w:r>
          </w:p>
          <w:p w14:paraId="00908A27" w14:textId="77777777" w:rsidR="00692778" w:rsidRPr="00D22496" w:rsidRDefault="00692778">
            <w:pPr>
              <w:pStyle w:val="Paragraph"/>
              <w:rPr>
                <w:noProof/>
                <w:lang w:val="ro-RO"/>
              </w:rPr>
            </w:pPr>
          </w:p>
          <w:p w14:paraId="4410B2F7" w14:textId="77777777" w:rsidR="00692778" w:rsidRPr="00D22496" w:rsidRDefault="00692778">
            <w:pPr>
              <w:pStyle w:val="Paragraph"/>
              <w:rPr>
                <w:noProof/>
                <w:lang w:val="ro-RO"/>
              </w:rPr>
            </w:pPr>
          </w:p>
          <w:p w14:paraId="4FAE7B6F" w14:textId="77777777" w:rsidR="00692778" w:rsidRPr="00D22496" w:rsidRDefault="00692778">
            <w:pPr>
              <w:pStyle w:val="Paragraph"/>
              <w:rPr>
                <w:noProof/>
                <w:lang w:val="ro-RO"/>
              </w:rPr>
            </w:pPr>
          </w:p>
          <w:p w14:paraId="73C21E1F" w14:textId="77777777" w:rsidR="00692778" w:rsidRPr="00D22496" w:rsidRDefault="00692778">
            <w:pPr>
              <w:pStyle w:val="Paragraph"/>
              <w:rPr>
                <w:noProof/>
                <w:lang w:val="ro-RO"/>
              </w:rPr>
            </w:pPr>
          </w:p>
          <w:p w14:paraId="790A926E" w14:textId="77777777" w:rsidR="00692778" w:rsidRPr="00D22496" w:rsidRDefault="00692778">
            <w:pPr>
              <w:pStyle w:val="Paragraph"/>
              <w:rPr>
                <w:noProof/>
                <w:lang w:val="ro-RO"/>
              </w:rPr>
            </w:pPr>
          </w:p>
          <w:p w14:paraId="25A079E0" w14:textId="77777777" w:rsidR="00692778" w:rsidRPr="00D22496" w:rsidRDefault="00692778">
            <w:pPr>
              <w:pStyle w:val="Paragraph"/>
              <w:rPr>
                <w:noProof/>
                <w:lang w:val="ro-RO"/>
              </w:rPr>
            </w:pPr>
          </w:p>
          <w:p w14:paraId="1870603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A27EFA7" w14:textId="77777777" w:rsidR="00692778" w:rsidRPr="00D22496" w:rsidRDefault="00692778">
            <w:pPr>
              <w:pStyle w:val="Paragraph"/>
              <w:rPr>
                <w:noProof/>
                <w:lang w:val="ro-RO"/>
              </w:rPr>
            </w:pPr>
            <w:r w:rsidRPr="00D22496">
              <w:rPr>
                <w:noProof/>
                <w:lang w:val="ro-RO"/>
              </w:rPr>
              <w:t>m²</w:t>
            </w:r>
          </w:p>
          <w:p w14:paraId="5921B30E" w14:textId="77777777" w:rsidR="00692778" w:rsidRPr="00D22496" w:rsidRDefault="00692778">
            <w:pPr>
              <w:pStyle w:val="Paragraph"/>
              <w:rPr>
                <w:noProof/>
                <w:lang w:val="ro-RO"/>
              </w:rPr>
            </w:pPr>
          </w:p>
          <w:p w14:paraId="7CDF14AC" w14:textId="77777777" w:rsidR="00692778" w:rsidRPr="00D22496" w:rsidRDefault="00692778">
            <w:pPr>
              <w:pStyle w:val="Paragraph"/>
              <w:rPr>
                <w:noProof/>
                <w:lang w:val="ro-RO"/>
              </w:rPr>
            </w:pPr>
          </w:p>
          <w:p w14:paraId="1528FC9A" w14:textId="77777777" w:rsidR="00692778" w:rsidRPr="00D22496" w:rsidRDefault="00692778">
            <w:pPr>
              <w:pStyle w:val="Paragraph"/>
              <w:rPr>
                <w:noProof/>
                <w:lang w:val="ro-RO"/>
              </w:rPr>
            </w:pPr>
          </w:p>
          <w:p w14:paraId="606F6BFF" w14:textId="77777777" w:rsidR="00692778" w:rsidRPr="00D22496" w:rsidRDefault="00692778">
            <w:pPr>
              <w:pStyle w:val="Paragraph"/>
              <w:rPr>
                <w:noProof/>
                <w:lang w:val="ro-RO"/>
              </w:rPr>
            </w:pPr>
          </w:p>
          <w:p w14:paraId="2D8EFD7D" w14:textId="77777777" w:rsidR="00692778" w:rsidRPr="00D22496" w:rsidRDefault="00692778">
            <w:pPr>
              <w:pStyle w:val="Paragraph"/>
              <w:rPr>
                <w:noProof/>
                <w:lang w:val="ro-RO"/>
              </w:rPr>
            </w:pPr>
          </w:p>
          <w:p w14:paraId="619F74CE" w14:textId="77777777" w:rsidR="00692778" w:rsidRPr="00D22496" w:rsidRDefault="00692778">
            <w:pPr>
              <w:pStyle w:val="Paragraph"/>
              <w:rPr>
                <w:noProof/>
                <w:lang w:val="ro-RO"/>
              </w:rPr>
            </w:pPr>
          </w:p>
          <w:p w14:paraId="3D50FF3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75BCEE6" w14:textId="77777777" w:rsidR="00692778" w:rsidRPr="00D22496" w:rsidRDefault="00692778">
            <w:pPr>
              <w:pStyle w:val="Paragraph"/>
              <w:rPr>
                <w:noProof/>
                <w:lang w:val="ro-RO"/>
              </w:rPr>
            </w:pPr>
            <w:r w:rsidRPr="00D22496">
              <w:rPr>
                <w:noProof/>
                <w:lang w:val="ro-RO"/>
              </w:rPr>
              <w:t>31.12.2024</w:t>
            </w:r>
          </w:p>
          <w:p w14:paraId="481D394D" w14:textId="77777777" w:rsidR="00692778" w:rsidRPr="00D22496" w:rsidRDefault="00692778">
            <w:pPr>
              <w:pStyle w:val="Paragraph"/>
              <w:rPr>
                <w:noProof/>
                <w:lang w:val="ro-RO"/>
              </w:rPr>
            </w:pPr>
          </w:p>
          <w:p w14:paraId="242C2075" w14:textId="77777777" w:rsidR="00692778" w:rsidRPr="00D22496" w:rsidRDefault="00692778">
            <w:pPr>
              <w:pStyle w:val="Paragraph"/>
              <w:rPr>
                <w:noProof/>
                <w:lang w:val="ro-RO"/>
              </w:rPr>
            </w:pPr>
          </w:p>
          <w:p w14:paraId="4BE5E80B" w14:textId="77777777" w:rsidR="00692778" w:rsidRPr="00D22496" w:rsidRDefault="00692778">
            <w:pPr>
              <w:pStyle w:val="Paragraph"/>
              <w:rPr>
                <w:noProof/>
                <w:lang w:val="ro-RO"/>
              </w:rPr>
            </w:pPr>
          </w:p>
          <w:p w14:paraId="4E03C909" w14:textId="77777777" w:rsidR="00692778" w:rsidRPr="00D22496" w:rsidRDefault="00692778">
            <w:pPr>
              <w:pStyle w:val="Paragraph"/>
              <w:rPr>
                <w:noProof/>
                <w:lang w:val="ro-RO"/>
              </w:rPr>
            </w:pPr>
          </w:p>
          <w:p w14:paraId="02442C59" w14:textId="77777777" w:rsidR="00692778" w:rsidRPr="00D22496" w:rsidRDefault="00692778">
            <w:pPr>
              <w:pStyle w:val="Paragraph"/>
              <w:rPr>
                <w:noProof/>
                <w:lang w:val="ro-RO"/>
              </w:rPr>
            </w:pPr>
          </w:p>
          <w:p w14:paraId="0C661027" w14:textId="77777777" w:rsidR="00692778" w:rsidRPr="00D22496" w:rsidRDefault="00692778">
            <w:pPr>
              <w:pStyle w:val="Paragraph"/>
              <w:rPr>
                <w:noProof/>
                <w:lang w:val="ro-RO"/>
              </w:rPr>
            </w:pPr>
          </w:p>
          <w:p w14:paraId="42865607" w14:textId="77777777" w:rsidR="00692778" w:rsidRPr="00D22496" w:rsidRDefault="00692778">
            <w:pPr>
              <w:pStyle w:val="Paragraph"/>
              <w:rPr>
                <w:noProof/>
                <w:lang w:val="ro-RO"/>
              </w:rPr>
            </w:pPr>
          </w:p>
        </w:tc>
      </w:tr>
      <w:tr w:rsidR="00692778" w:rsidRPr="00D22496" w14:paraId="43A2D35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0E768EA" w14:textId="77777777" w:rsidR="00692778" w:rsidRPr="00D22496" w:rsidRDefault="00692778">
            <w:pPr>
              <w:pStyle w:val="Paragraph"/>
              <w:rPr>
                <w:noProof/>
                <w:lang w:val="ro-RO"/>
              </w:rPr>
            </w:pPr>
            <w:r w:rsidRPr="00D22496">
              <w:rPr>
                <w:noProof/>
                <w:lang w:val="ro-RO"/>
              </w:rPr>
              <w:t>0.2552</w:t>
            </w:r>
          </w:p>
          <w:p w14:paraId="18B089DD" w14:textId="77777777" w:rsidR="00692778" w:rsidRPr="00D22496" w:rsidRDefault="00692778">
            <w:pPr>
              <w:pStyle w:val="Paragraph"/>
              <w:rPr>
                <w:noProof/>
                <w:lang w:val="ro-RO"/>
              </w:rPr>
            </w:pPr>
          </w:p>
          <w:p w14:paraId="47A5A73F" w14:textId="77777777" w:rsidR="00692778" w:rsidRPr="00D22496" w:rsidRDefault="00692778">
            <w:pPr>
              <w:pStyle w:val="Paragraph"/>
              <w:rPr>
                <w:noProof/>
                <w:lang w:val="ro-RO"/>
              </w:rPr>
            </w:pPr>
          </w:p>
          <w:p w14:paraId="390DEC10" w14:textId="77777777" w:rsidR="00692778" w:rsidRPr="00D22496" w:rsidRDefault="00692778">
            <w:pPr>
              <w:pStyle w:val="Paragraph"/>
              <w:rPr>
                <w:noProof/>
                <w:lang w:val="ro-RO"/>
              </w:rPr>
            </w:pPr>
          </w:p>
          <w:p w14:paraId="6625E2EC" w14:textId="77777777" w:rsidR="00692778" w:rsidRPr="00D22496" w:rsidRDefault="00692778">
            <w:pPr>
              <w:pStyle w:val="Paragraph"/>
              <w:rPr>
                <w:noProof/>
                <w:lang w:val="ro-RO"/>
              </w:rPr>
            </w:pPr>
          </w:p>
          <w:p w14:paraId="567F720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245EE1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12 90</w:t>
            </w:r>
          </w:p>
          <w:p w14:paraId="7FCB3AF2" w14:textId="77777777" w:rsidR="00692778" w:rsidRPr="00D22496" w:rsidRDefault="00692778">
            <w:pPr>
              <w:pStyle w:val="Paragraph"/>
              <w:jc w:val="right"/>
              <w:rPr>
                <w:noProof/>
                <w:lang w:val="ro-RO"/>
              </w:rPr>
            </w:pPr>
            <w:r w:rsidRPr="00D22496">
              <w:rPr>
                <w:noProof/>
                <w:lang w:val="ro-RO"/>
              </w:rPr>
              <w:t>ex 5603 13 90</w:t>
            </w:r>
          </w:p>
          <w:p w14:paraId="32A1536C" w14:textId="77777777" w:rsidR="00692778" w:rsidRPr="00D22496" w:rsidRDefault="00692778">
            <w:pPr>
              <w:pStyle w:val="Paragraph"/>
              <w:jc w:val="right"/>
              <w:rPr>
                <w:noProof/>
                <w:lang w:val="ro-RO"/>
              </w:rPr>
            </w:pPr>
            <w:r w:rsidRPr="00D22496">
              <w:rPr>
                <w:noProof/>
                <w:lang w:val="ro-RO"/>
              </w:rPr>
              <w:t>ex 5603 14 80</w:t>
            </w:r>
          </w:p>
          <w:p w14:paraId="720A134C" w14:textId="77777777" w:rsidR="00692778" w:rsidRPr="00D22496" w:rsidRDefault="00692778">
            <w:pPr>
              <w:pStyle w:val="Paragraph"/>
              <w:jc w:val="right"/>
              <w:rPr>
                <w:noProof/>
                <w:lang w:val="ro-RO"/>
              </w:rPr>
            </w:pPr>
            <w:r w:rsidRPr="00D22496">
              <w:rPr>
                <w:noProof/>
                <w:lang w:val="ro-RO"/>
              </w:rPr>
              <w:t>ex 5603 92 90</w:t>
            </w:r>
          </w:p>
          <w:p w14:paraId="07934C3D" w14:textId="77777777" w:rsidR="00692778" w:rsidRPr="00D22496" w:rsidRDefault="00692778">
            <w:pPr>
              <w:pStyle w:val="Paragraph"/>
              <w:jc w:val="right"/>
              <w:rPr>
                <w:noProof/>
                <w:lang w:val="ro-RO"/>
              </w:rPr>
            </w:pPr>
            <w:r w:rsidRPr="00D22496">
              <w:rPr>
                <w:noProof/>
                <w:lang w:val="ro-RO"/>
              </w:rPr>
              <w:t>ex 5603 93 90</w:t>
            </w:r>
          </w:p>
          <w:p w14:paraId="38E07CEE" w14:textId="77777777" w:rsidR="00692778" w:rsidRPr="00D22496" w:rsidRDefault="00692778">
            <w:pPr>
              <w:pStyle w:val="Paragraph"/>
              <w:jc w:val="right"/>
              <w:rPr>
                <w:noProof/>
                <w:lang w:val="ro-RO"/>
              </w:rPr>
            </w:pPr>
            <w:r w:rsidRPr="00D22496">
              <w:rPr>
                <w:noProof/>
                <w:lang w:val="ro-RO"/>
              </w:rPr>
              <w:t>ex 5603 94 80</w:t>
            </w:r>
          </w:p>
        </w:tc>
        <w:tc>
          <w:tcPr>
            <w:tcW w:w="620" w:type="dxa"/>
            <w:tcBorders>
              <w:top w:val="single" w:sz="4" w:space="0" w:color="auto"/>
              <w:left w:val="single" w:sz="4" w:space="0" w:color="auto"/>
              <w:bottom w:val="single" w:sz="4" w:space="0" w:color="auto"/>
              <w:right w:val="single" w:sz="4" w:space="0" w:color="auto"/>
            </w:tcBorders>
            <w:hideMark/>
          </w:tcPr>
          <w:p w14:paraId="172575DA" w14:textId="77777777" w:rsidR="00692778" w:rsidRPr="00D22496" w:rsidRDefault="00692778">
            <w:pPr>
              <w:pStyle w:val="Paragraph"/>
              <w:jc w:val="center"/>
              <w:rPr>
                <w:noProof/>
                <w:lang w:val="ro-RO"/>
              </w:rPr>
            </w:pPr>
            <w:r w:rsidRPr="00D22496">
              <w:rPr>
                <w:noProof/>
                <w:lang w:val="ro-RO"/>
              </w:rPr>
              <w:t>30</w:t>
            </w:r>
          </w:p>
          <w:p w14:paraId="1326F94D" w14:textId="77777777" w:rsidR="00692778" w:rsidRPr="00D22496" w:rsidRDefault="00692778">
            <w:pPr>
              <w:pStyle w:val="Paragraph"/>
              <w:jc w:val="center"/>
              <w:rPr>
                <w:noProof/>
                <w:lang w:val="ro-RO"/>
              </w:rPr>
            </w:pPr>
            <w:r w:rsidRPr="00D22496">
              <w:rPr>
                <w:noProof/>
                <w:lang w:val="ro-RO"/>
              </w:rPr>
              <w:t>30</w:t>
            </w:r>
          </w:p>
          <w:p w14:paraId="5936AEED" w14:textId="77777777" w:rsidR="00692778" w:rsidRPr="00D22496" w:rsidRDefault="00692778">
            <w:pPr>
              <w:pStyle w:val="Paragraph"/>
              <w:jc w:val="center"/>
              <w:rPr>
                <w:noProof/>
                <w:lang w:val="ro-RO"/>
              </w:rPr>
            </w:pPr>
            <w:r w:rsidRPr="00D22496">
              <w:rPr>
                <w:noProof/>
                <w:lang w:val="ro-RO"/>
              </w:rPr>
              <w:t>10</w:t>
            </w:r>
          </w:p>
          <w:p w14:paraId="21E19D88" w14:textId="77777777" w:rsidR="00692778" w:rsidRPr="00D22496" w:rsidRDefault="00692778">
            <w:pPr>
              <w:pStyle w:val="Paragraph"/>
              <w:jc w:val="center"/>
              <w:rPr>
                <w:noProof/>
                <w:lang w:val="ro-RO"/>
              </w:rPr>
            </w:pPr>
            <w:r w:rsidRPr="00D22496">
              <w:rPr>
                <w:noProof/>
                <w:lang w:val="ro-RO"/>
              </w:rPr>
              <w:t>60</w:t>
            </w:r>
          </w:p>
          <w:p w14:paraId="67651F4E" w14:textId="77777777" w:rsidR="00692778" w:rsidRPr="00D22496" w:rsidRDefault="00692778">
            <w:pPr>
              <w:pStyle w:val="Paragraph"/>
              <w:jc w:val="center"/>
              <w:rPr>
                <w:noProof/>
                <w:lang w:val="ro-RO"/>
              </w:rPr>
            </w:pPr>
            <w:r w:rsidRPr="00D22496">
              <w:rPr>
                <w:noProof/>
                <w:lang w:val="ro-RO"/>
              </w:rPr>
              <w:t>40</w:t>
            </w:r>
          </w:p>
          <w:p w14:paraId="2D6ED65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1020B93F" w14:textId="77777777" w:rsidR="00692778" w:rsidRPr="00D22496" w:rsidRDefault="00692778">
            <w:pPr>
              <w:pStyle w:val="Paragraph"/>
              <w:rPr>
                <w:noProof/>
                <w:lang w:val="ro-RO"/>
              </w:rPr>
            </w:pPr>
            <w:r w:rsidRPr="00D22496">
              <w:rPr>
                <w:noProof/>
                <w:lang w:val="ro-RO"/>
              </w:rPr>
              <w:t>Neţesute, din fibre de poliamida aromatică, obţinute prin policondensare de m-fenilendiamină şi de acid izoftalic, în articole (bucăţi) sau doar decupate în formă patrată sau dreptunghilară</w:t>
            </w:r>
          </w:p>
          <w:p w14:paraId="526F54DE" w14:textId="77777777" w:rsidR="00692778" w:rsidRPr="00D22496" w:rsidRDefault="00692778">
            <w:pPr>
              <w:pStyle w:val="Paragraph"/>
              <w:rPr>
                <w:noProof/>
                <w:lang w:val="ro-RO"/>
              </w:rPr>
            </w:pPr>
          </w:p>
          <w:p w14:paraId="14179E38" w14:textId="77777777" w:rsidR="00692778" w:rsidRPr="00D22496" w:rsidRDefault="00692778">
            <w:pPr>
              <w:pStyle w:val="Paragraph"/>
              <w:rPr>
                <w:noProof/>
                <w:lang w:val="ro-RO"/>
              </w:rPr>
            </w:pPr>
          </w:p>
          <w:p w14:paraId="691D8E74" w14:textId="77777777" w:rsidR="00692778" w:rsidRPr="00D22496" w:rsidRDefault="00692778">
            <w:pPr>
              <w:pStyle w:val="Paragraph"/>
              <w:rPr>
                <w:noProof/>
                <w:lang w:val="ro-RO"/>
              </w:rPr>
            </w:pPr>
          </w:p>
          <w:p w14:paraId="2DEED641" w14:textId="77777777" w:rsidR="00692778" w:rsidRPr="00D22496" w:rsidRDefault="00692778">
            <w:pPr>
              <w:pStyle w:val="Paragraph"/>
              <w:rPr>
                <w:noProof/>
                <w:lang w:val="ro-RO"/>
              </w:rPr>
            </w:pPr>
          </w:p>
          <w:p w14:paraId="3E9E347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6504DB7" w14:textId="77777777" w:rsidR="00692778" w:rsidRPr="00D22496" w:rsidRDefault="00692778">
            <w:pPr>
              <w:pStyle w:val="Paragraph"/>
              <w:rPr>
                <w:noProof/>
                <w:lang w:val="ro-RO"/>
              </w:rPr>
            </w:pPr>
            <w:r w:rsidRPr="00D22496">
              <w:rPr>
                <w:noProof/>
                <w:lang w:val="ro-RO"/>
              </w:rPr>
              <w:t>0 %</w:t>
            </w:r>
          </w:p>
          <w:p w14:paraId="61C2490F" w14:textId="77777777" w:rsidR="00692778" w:rsidRPr="00D22496" w:rsidRDefault="00692778">
            <w:pPr>
              <w:pStyle w:val="Paragraph"/>
              <w:rPr>
                <w:noProof/>
                <w:lang w:val="ro-RO"/>
              </w:rPr>
            </w:pPr>
          </w:p>
          <w:p w14:paraId="7579ADA5" w14:textId="77777777" w:rsidR="00692778" w:rsidRPr="00D22496" w:rsidRDefault="00692778">
            <w:pPr>
              <w:pStyle w:val="Paragraph"/>
              <w:rPr>
                <w:noProof/>
                <w:lang w:val="ro-RO"/>
              </w:rPr>
            </w:pPr>
          </w:p>
          <w:p w14:paraId="5807940B" w14:textId="77777777" w:rsidR="00692778" w:rsidRPr="00D22496" w:rsidRDefault="00692778">
            <w:pPr>
              <w:pStyle w:val="Paragraph"/>
              <w:rPr>
                <w:noProof/>
                <w:lang w:val="ro-RO"/>
              </w:rPr>
            </w:pPr>
          </w:p>
          <w:p w14:paraId="35C742A3" w14:textId="77777777" w:rsidR="00692778" w:rsidRPr="00D22496" w:rsidRDefault="00692778">
            <w:pPr>
              <w:pStyle w:val="Paragraph"/>
              <w:rPr>
                <w:noProof/>
                <w:lang w:val="ro-RO"/>
              </w:rPr>
            </w:pPr>
          </w:p>
          <w:p w14:paraId="38543C7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2A12FA6" w14:textId="77777777" w:rsidR="00692778" w:rsidRPr="00D22496" w:rsidRDefault="00692778">
            <w:pPr>
              <w:pStyle w:val="Paragraph"/>
              <w:rPr>
                <w:noProof/>
                <w:lang w:val="ro-RO"/>
              </w:rPr>
            </w:pPr>
            <w:r w:rsidRPr="00D22496">
              <w:rPr>
                <w:noProof/>
                <w:lang w:val="ro-RO"/>
              </w:rPr>
              <w:t>m²</w:t>
            </w:r>
          </w:p>
          <w:p w14:paraId="4CADBB89" w14:textId="77777777" w:rsidR="00692778" w:rsidRPr="00D22496" w:rsidRDefault="00692778">
            <w:pPr>
              <w:pStyle w:val="Paragraph"/>
              <w:rPr>
                <w:noProof/>
                <w:lang w:val="ro-RO"/>
              </w:rPr>
            </w:pPr>
          </w:p>
          <w:p w14:paraId="40005481" w14:textId="77777777" w:rsidR="00692778" w:rsidRPr="00D22496" w:rsidRDefault="00692778">
            <w:pPr>
              <w:pStyle w:val="Paragraph"/>
              <w:rPr>
                <w:noProof/>
                <w:lang w:val="ro-RO"/>
              </w:rPr>
            </w:pPr>
          </w:p>
          <w:p w14:paraId="67B6BB9E" w14:textId="77777777" w:rsidR="00692778" w:rsidRPr="00D22496" w:rsidRDefault="00692778">
            <w:pPr>
              <w:pStyle w:val="Paragraph"/>
              <w:rPr>
                <w:noProof/>
                <w:lang w:val="ro-RO"/>
              </w:rPr>
            </w:pPr>
          </w:p>
          <w:p w14:paraId="684885AC" w14:textId="77777777" w:rsidR="00692778" w:rsidRPr="00D22496" w:rsidRDefault="00692778">
            <w:pPr>
              <w:pStyle w:val="Paragraph"/>
              <w:rPr>
                <w:noProof/>
                <w:lang w:val="ro-RO"/>
              </w:rPr>
            </w:pPr>
          </w:p>
          <w:p w14:paraId="413CF93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B30A13E" w14:textId="77777777" w:rsidR="00692778" w:rsidRPr="00D22496" w:rsidRDefault="00692778">
            <w:pPr>
              <w:pStyle w:val="Paragraph"/>
              <w:rPr>
                <w:noProof/>
                <w:lang w:val="ro-RO"/>
              </w:rPr>
            </w:pPr>
            <w:r w:rsidRPr="00D22496">
              <w:rPr>
                <w:noProof/>
                <w:lang w:val="ro-RO"/>
              </w:rPr>
              <w:t>31.12.2028</w:t>
            </w:r>
          </w:p>
          <w:p w14:paraId="73A6BC8F" w14:textId="77777777" w:rsidR="00692778" w:rsidRPr="00D22496" w:rsidRDefault="00692778">
            <w:pPr>
              <w:pStyle w:val="Paragraph"/>
              <w:rPr>
                <w:noProof/>
                <w:lang w:val="ro-RO"/>
              </w:rPr>
            </w:pPr>
          </w:p>
          <w:p w14:paraId="5E9CAF83" w14:textId="77777777" w:rsidR="00692778" w:rsidRPr="00D22496" w:rsidRDefault="00692778">
            <w:pPr>
              <w:pStyle w:val="Paragraph"/>
              <w:rPr>
                <w:noProof/>
                <w:lang w:val="ro-RO"/>
              </w:rPr>
            </w:pPr>
          </w:p>
          <w:p w14:paraId="3C060E48" w14:textId="77777777" w:rsidR="00692778" w:rsidRPr="00D22496" w:rsidRDefault="00692778">
            <w:pPr>
              <w:pStyle w:val="Paragraph"/>
              <w:rPr>
                <w:noProof/>
                <w:lang w:val="ro-RO"/>
              </w:rPr>
            </w:pPr>
          </w:p>
          <w:p w14:paraId="4F5EA3E4" w14:textId="77777777" w:rsidR="00692778" w:rsidRPr="00D22496" w:rsidRDefault="00692778">
            <w:pPr>
              <w:pStyle w:val="Paragraph"/>
              <w:rPr>
                <w:noProof/>
                <w:lang w:val="ro-RO"/>
              </w:rPr>
            </w:pPr>
          </w:p>
          <w:p w14:paraId="7CC24375" w14:textId="77777777" w:rsidR="00692778" w:rsidRPr="00D22496" w:rsidRDefault="00692778">
            <w:pPr>
              <w:pStyle w:val="Paragraph"/>
              <w:rPr>
                <w:noProof/>
                <w:lang w:val="ro-RO"/>
              </w:rPr>
            </w:pPr>
          </w:p>
        </w:tc>
      </w:tr>
      <w:tr w:rsidR="00692778" w:rsidRPr="00D22496" w14:paraId="445E1C74"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892A9EA" w14:textId="77777777" w:rsidR="00692778" w:rsidRPr="00D22496" w:rsidRDefault="00692778">
            <w:pPr>
              <w:pStyle w:val="Paragraph"/>
              <w:rPr>
                <w:noProof/>
                <w:lang w:val="ro-RO"/>
              </w:rPr>
            </w:pPr>
            <w:r w:rsidRPr="00D22496">
              <w:rPr>
                <w:noProof/>
                <w:lang w:val="ro-RO"/>
              </w:rPr>
              <w:t>0.2548</w:t>
            </w:r>
          </w:p>
          <w:p w14:paraId="0D8D52C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1AD24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12 90</w:t>
            </w:r>
          </w:p>
          <w:p w14:paraId="6A5C94FD" w14:textId="77777777" w:rsidR="00692778" w:rsidRPr="00D22496" w:rsidRDefault="00692778">
            <w:pPr>
              <w:pStyle w:val="Paragraph"/>
              <w:jc w:val="right"/>
              <w:rPr>
                <w:noProof/>
                <w:lang w:val="ro-RO"/>
              </w:rPr>
            </w:pPr>
            <w:r w:rsidRPr="00D22496">
              <w:rPr>
                <w:noProof/>
                <w:lang w:val="ro-RO"/>
              </w:rPr>
              <w:t>ex 5603 13 90</w:t>
            </w:r>
          </w:p>
        </w:tc>
        <w:tc>
          <w:tcPr>
            <w:tcW w:w="620" w:type="dxa"/>
            <w:tcBorders>
              <w:top w:val="single" w:sz="4" w:space="0" w:color="auto"/>
              <w:left w:val="single" w:sz="4" w:space="0" w:color="auto"/>
              <w:bottom w:val="single" w:sz="4" w:space="0" w:color="auto"/>
              <w:right w:val="single" w:sz="4" w:space="0" w:color="auto"/>
            </w:tcBorders>
            <w:hideMark/>
          </w:tcPr>
          <w:p w14:paraId="7CCC8ABF" w14:textId="77777777" w:rsidR="00692778" w:rsidRPr="00D22496" w:rsidRDefault="00692778">
            <w:pPr>
              <w:pStyle w:val="Paragraph"/>
              <w:jc w:val="center"/>
              <w:rPr>
                <w:noProof/>
                <w:lang w:val="ro-RO"/>
              </w:rPr>
            </w:pPr>
            <w:r w:rsidRPr="00D22496">
              <w:rPr>
                <w:noProof/>
                <w:lang w:val="ro-RO"/>
              </w:rPr>
              <w:t>60</w:t>
            </w:r>
          </w:p>
          <w:p w14:paraId="4DF3B44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1956E6A0" w14:textId="77777777" w:rsidR="00692778" w:rsidRPr="00D22496" w:rsidRDefault="00692778">
            <w:pPr>
              <w:pStyle w:val="Paragraph"/>
              <w:rPr>
                <w:noProof/>
                <w:lang w:val="ro-RO"/>
              </w:rPr>
            </w:pPr>
            <w:r w:rsidRPr="00D22496">
              <w:rPr>
                <w:noProof/>
                <w:lang w:val="ro-RO"/>
              </w:rPr>
              <w:t>Nețesute, din polietilenă obținută prin filare directă, cu o greutate de peste 60 g/m</w:t>
            </w:r>
            <w:r w:rsidRPr="00D22496">
              <w:rPr>
                <w:noProof/>
                <w:vertAlign w:val="superscript"/>
                <w:lang w:val="ro-RO"/>
              </w:rPr>
              <w:t>2</w:t>
            </w:r>
            <w:r w:rsidRPr="00D22496">
              <w:rPr>
                <w:noProof/>
                <w:lang w:val="ro-RO"/>
              </w:rPr>
              <w:t>, dar nu mai mult de 80 g/m</w:t>
            </w:r>
            <w:r w:rsidRPr="00D22496">
              <w:rPr>
                <w:noProof/>
                <w:vertAlign w:val="superscript"/>
                <w:lang w:val="ro-RO"/>
              </w:rPr>
              <w:t>2</w:t>
            </w:r>
            <w:r w:rsidRPr="00D22496">
              <w:rPr>
                <w:noProof/>
                <w:lang w:val="ro-RO"/>
              </w:rPr>
              <w:t>, și cu o rezistență la aer (Gurley) de 8 secunde sau mai mult, dar de maximum 36 de secunde (determinată după metoda ISO 5636/5</w:t>
            </w:r>
          </w:p>
          <w:p w14:paraId="35DA46C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1D9A15A" w14:textId="77777777" w:rsidR="00692778" w:rsidRPr="00D22496" w:rsidRDefault="00692778">
            <w:pPr>
              <w:pStyle w:val="Paragraph"/>
              <w:rPr>
                <w:noProof/>
                <w:lang w:val="ro-RO"/>
              </w:rPr>
            </w:pPr>
            <w:r w:rsidRPr="00D22496">
              <w:rPr>
                <w:noProof/>
                <w:lang w:val="ro-RO"/>
              </w:rPr>
              <w:t>0 %</w:t>
            </w:r>
          </w:p>
          <w:p w14:paraId="650FAC7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55963D2" w14:textId="77777777" w:rsidR="00692778" w:rsidRPr="00D22496" w:rsidRDefault="00692778">
            <w:pPr>
              <w:pStyle w:val="Paragraph"/>
              <w:rPr>
                <w:noProof/>
                <w:lang w:val="ro-RO"/>
              </w:rPr>
            </w:pPr>
            <w:r w:rsidRPr="00D22496">
              <w:rPr>
                <w:noProof/>
                <w:lang w:val="ro-RO"/>
              </w:rPr>
              <w:t>m²</w:t>
            </w:r>
          </w:p>
          <w:p w14:paraId="7157476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C5B2BA3" w14:textId="77777777" w:rsidR="00692778" w:rsidRPr="00D22496" w:rsidRDefault="00692778">
            <w:pPr>
              <w:pStyle w:val="Paragraph"/>
              <w:rPr>
                <w:noProof/>
                <w:lang w:val="ro-RO"/>
              </w:rPr>
            </w:pPr>
            <w:r w:rsidRPr="00D22496">
              <w:rPr>
                <w:noProof/>
                <w:lang w:val="ro-RO"/>
              </w:rPr>
              <w:t>31.12.2024</w:t>
            </w:r>
          </w:p>
          <w:p w14:paraId="10A5D160" w14:textId="77777777" w:rsidR="00692778" w:rsidRPr="00D22496" w:rsidRDefault="00692778">
            <w:pPr>
              <w:pStyle w:val="Paragraph"/>
              <w:rPr>
                <w:noProof/>
                <w:lang w:val="ro-RO"/>
              </w:rPr>
            </w:pPr>
          </w:p>
        </w:tc>
      </w:tr>
      <w:tr w:rsidR="00692778" w:rsidRPr="00D22496" w14:paraId="7A5740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765A0A" w14:textId="77777777" w:rsidR="00692778" w:rsidRPr="00D22496" w:rsidRDefault="00692778">
            <w:pPr>
              <w:pStyle w:val="Paragraph"/>
              <w:rPr>
                <w:noProof/>
                <w:lang w:val="ro-RO"/>
              </w:rPr>
            </w:pPr>
            <w:r w:rsidRPr="00D22496">
              <w:rPr>
                <w:noProof/>
                <w:lang w:val="ro-RO"/>
              </w:rPr>
              <w:t>0.5059</w:t>
            </w:r>
          </w:p>
        </w:tc>
        <w:tc>
          <w:tcPr>
            <w:tcW w:w="909" w:type="dxa"/>
            <w:tcBorders>
              <w:top w:val="single" w:sz="4" w:space="0" w:color="auto"/>
              <w:left w:val="single" w:sz="4" w:space="0" w:color="auto"/>
              <w:bottom w:val="single" w:sz="4" w:space="0" w:color="auto"/>
              <w:right w:val="single" w:sz="4" w:space="0" w:color="auto"/>
            </w:tcBorders>
            <w:hideMark/>
          </w:tcPr>
          <w:p w14:paraId="7C6931E8" w14:textId="77777777" w:rsidR="00692778" w:rsidRPr="00D22496" w:rsidRDefault="00692778">
            <w:pPr>
              <w:pStyle w:val="Paragraph"/>
              <w:jc w:val="right"/>
              <w:rPr>
                <w:noProof/>
                <w:lang w:val="ro-RO"/>
              </w:rPr>
            </w:pPr>
            <w:r w:rsidRPr="00D22496">
              <w:rPr>
                <w:noProof/>
                <w:lang w:val="ro-RO"/>
              </w:rPr>
              <w:t>ex 5603 13 10</w:t>
            </w:r>
          </w:p>
        </w:tc>
        <w:tc>
          <w:tcPr>
            <w:tcW w:w="620" w:type="dxa"/>
            <w:tcBorders>
              <w:top w:val="single" w:sz="4" w:space="0" w:color="auto"/>
              <w:left w:val="single" w:sz="4" w:space="0" w:color="auto"/>
              <w:bottom w:val="single" w:sz="4" w:space="0" w:color="auto"/>
              <w:right w:val="single" w:sz="4" w:space="0" w:color="auto"/>
            </w:tcBorders>
            <w:hideMark/>
          </w:tcPr>
          <w:p w14:paraId="6AAC904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92815DC" w14:textId="77777777" w:rsidR="00692778" w:rsidRPr="00D22496" w:rsidRDefault="00692778">
            <w:pPr>
              <w:pStyle w:val="Paragraph"/>
              <w:rPr>
                <w:noProof/>
                <w:lang w:val="ro-RO"/>
              </w:rPr>
            </w:pPr>
            <w:r w:rsidRPr="00D22496">
              <w:rPr>
                <w:noProof/>
                <w:lang w:val="ro-RO"/>
              </w:rPr>
              <w:t>Nețesute din polietilenă obținută prin filare directă, cu un strat de acoperire</w:t>
            </w:r>
          </w:p>
          <w:tbl>
            <w:tblPr>
              <w:tblStyle w:val="Listdash"/>
              <w:tblW w:w="0" w:type="auto"/>
              <w:tblLayout w:type="fixed"/>
              <w:tblLook w:val="04A0" w:firstRow="1" w:lastRow="0" w:firstColumn="1" w:lastColumn="0" w:noHBand="0" w:noVBand="1"/>
            </w:tblPr>
            <w:tblGrid>
              <w:gridCol w:w="220"/>
              <w:gridCol w:w="3728"/>
            </w:tblGrid>
            <w:tr w:rsidR="00692778" w:rsidRPr="00D22496" w14:paraId="4C8492F9" w14:textId="77777777" w:rsidTr="0091713F">
              <w:tc>
                <w:tcPr>
                  <w:tcW w:w="220" w:type="dxa"/>
                  <w:hideMark/>
                </w:tcPr>
                <w:p w14:paraId="11DB94DB" w14:textId="77777777" w:rsidR="00692778" w:rsidRPr="00D22496" w:rsidRDefault="00692778">
                  <w:pPr>
                    <w:pStyle w:val="Paragraph"/>
                    <w:rPr>
                      <w:noProof/>
                      <w:lang w:val="ro-RO"/>
                    </w:rPr>
                  </w:pPr>
                  <w:r w:rsidRPr="00D22496">
                    <w:rPr>
                      <w:noProof/>
                      <w:lang w:val="ro-RO"/>
                    </w:rPr>
                    <w:t>—</w:t>
                  </w:r>
                </w:p>
              </w:tc>
              <w:tc>
                <w:tcPr>
                  <w:tcW w:w="3728" w:type="dxa"/>
                  <w:hideMark/>
                </w:tcPr>
                <w:p w14:paraId="2FEA59D2" w14:textId="77777777" w:rsidR="00692778" w:rsidRPr="00D22496" w:rsidRDefault="00692778">
                  <w:pPr>
                    <w:pStyle w:val="Paragraph"/>
                    <w:rPr>
                      <w:noProof/>
                      <w:lang w:val="ro-RO"/>
                    </w:rPr>
                  </w:pPr>
                  <w:r w:rsidRPr="00D22496">
                    <w:rPr>
                      <w:noProof/>
                      <w:lang w:val="ro-RO"/>
                    </w:rPr>
                    <w:t>cu greutatea de peste 80 g/m² dar de cel mult 105 g/m² și</w:t>
                  </w:r>
                </w:p>
              </w:tc>
            </w:tr>
            <w:tr w:rsidR="00692778" w:rsidRPr="00D22496" w14:paraId="4C5900B3" w14:textId="77777777" w:rsidTr="0091713F">
              <w:tc>
                <w:tcPr>
                  <w:tcW w:w="220" w:type="dxa"/>
                  <w:hideMark/>
                </w:tcPr>
                <w:p w14:paraId="15073174" w14:textId="77777777" w:rsidR="00692778" w:rsidRPr="00D22496" w:rsidRDefault="00692778">
                  <w:pPr>
                    <w:pStyle w:val="Paragraph"/>
                    <w:rPr>
                      <w:noProof/>
                      <w:lang w:val="ro-RO"/>
                    </w:rPr>
                  </w:pPr>
                  <w:r w:rsidRPr="00D22496">
                    <w:rPr>
                      <w:noProof/>
                      <w:lang w:val="ro-RO"/>
                    </w:rPr>
                    <w:t>—</w:t>
                  </w:r>
                </w:p>
              </w:tc>
              <w:tc>
                <w:tcPr>
                  <w:tcW w:w="3728" w:type="dxa"/>
                  <w:hideMark/>
                </w:tcPr>
                <w:p w14:paraId="5000DE32" w14:textId="77777777" w:rsidR="00692778" w:rsidRPr="00D22496" w:rsidRDefault="00692778">
                  <w:pPr>
                    <w:pStyle w:val="Paragraph"/>
                    <w:rPr>
                      <w:noProof/>
                      <w:lang w:val="ro-RO"/>
                    </w:rPr>
                  </w:pPr>
                  <w:r w:rsidRPr="00D22496">
                    <w:rPr>
                      <w:noProof/>
                      <w:lang w:val="ro-RO"/>
                    </w:rPr>
                    <w:t>cu o rezistență la aer (Gurley) cuprinsă între minimum 8 s și maximum 75s (determinată prin metoda ISO 5636/5)</w:t>
                  </w:r>
                </w:p>
              </w:tc>
            </w:tr>
          </w:tbl>
          <w:p w14:paraId="0D7CB96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4E09C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7E940EC"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0A6C5DCD" w14:textId="77777777" w:rsidR="00692778" w:rsidRPr="00D22496" w:rsidRDefault="00692778">
            <w:pPr>
              <w:pStyle w:val="Paragraph"/>
              <w:rPr>
                <w:noProof/>
                <w:lang w:val="ro-RO"/>
              </w:rPr>
            </w:pPr>
            <w:r w:rsidRPr="00D22496">
              <w:rPr>
                <w:noProof/>
                <w:lang w:val="ro-RO"/>
              </w:rPr>
              <w:t>31.12.2025</w:t>
            </w:r>
          </w:p>
        </w:tc>
      </w:tr>
      <w:tr w:rsidR="00692778" w:rsidRPr="00D22496" w14:paraId="336092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54ABE8" w14:textId="77777777" w:rsidR="00692778" w:rsidRPr="00D22496" w:rsidRDefault="00692778">
            <w:pPr>
              <w:pStyle w:val="Paragraph"/>
              <w:rPr>
                <w:noProof/>
                <w:lang w:val="ro-RO"/>
              </w:rPr>
            </w:pPr>
            <w:r w:rsidRPr="00D22496">
              <w:rPr>
                <w:noProof/>
                <w:lang w:val="ro-RO"/>
              </w:rPr>
              <w:t>0.8024</w:t>
            </w:r>
          </w:p>
        </w:tc>
        <w:tc>
          <w:tcPr>
            <w:tcW w:w="909" w:type="dxa"/>
            <w:tcBorders>
              <w:top w:val="single" w:sz="4" w:space="0" w:color="auto"/>
              <w:left w:val="single" w:sz="4" w:space="0" w:color="auto"/>
              <w:bottom w:val="single" w:sz="4" w:space="0" w:color="auto"/>
              <w:right w:val="single" w:sz="4" w:space="0" w:color="auto"/>
            </w:tcBorders>
            <w:hideMark/>
          </w:tcPr>
          <w:p w14:paraId="4B53A3C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14 10</w:t>
            </w:r>
          </w:p>
        </w:tc>
        <w:tc>
          <w:tcPr>
            <w:tcW w:w="620" w:type="dxa"/>
            <w:tcBorders>
              <w:top w:val="single" w:sz="4" w:space="0" w:color="auto"/>
              <w:left w:val="single" w:sz="4" w:space="0" w:color="auto"/>
              <w:bottom w:val="single" w:sz="4" w:space="0" w:color="auto"/>
              <w:right w:val="single" w:sz="4" w:space="0" w:color="auto"/>
            </w:tcBorders>
            <w:hideMark/>
          </w:tcPr>
          <w:p w14:paraId="62BF8BA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95D2C8E" w14:textId="77777777" w:rsidR="00692778" w:rsidRPr="00D22496" w:rsidRDefault="00692778">
            <w:pPr>
              <w:pStyle w:val="Paragraph"/>
              <w:rPr>
                <w:noProof/>
                <w:lang w:val="ro-RO"/>
              </w:rPr>
            </w:pPr>
            <w:r w:rsidRPr="00D22496">
              <w:rPr>
                <w:noProof/>
                <w:lang w:val="ro-RO"/>
              </w:rPr>
              <w:t>Materiale nețesute, compuse din aglomerate de fibre din poli(etilen tereftalat):</w:t>
            </w:r>
          </w:p>
          <w:tbl>
            <w:tblPr>
              <w:tblStyle w:val="Listdash"/>
              <w:tblW w:w="0" w:type="auto"/>
              <w:tblLayout w:type="fixed"/>
              <w:tblLook w:val="04A0" w:firstRow="1" w:lastRow="0" w:firstColumn="1" w:lastColumn="0" w:noHBand="0" w:noVBand="1"/>
            </w:tblPr>
            <w:tblGrid>
              <w:gridCol w:w="220"/>
              <w:gridCol w:w="3728"/>
            </w:tblGrid>
            <w:tr w:rsidR="00692778" w:rsidRPr="00D22496" w14:paraId="650E9F42" w14:textId="77777777" w:rsidTr="0091713F">
              <w:tc>
                <w:tcPr>
                  <w:tcW w:w="220" w:type="dxa"/>
                  <w:hideMark/>
                </w:tcPr>
                <w:p w14:paraId="368327D7" w14:textId="77777777" w:rsidR="00692778" w:rsidRPr="00D22496" w:rsidRDefault="00692778">
                  <w:pPr>
                    <w:pStyle w:val="Paragraph"/>
                    <w:rPr>
                      <w:noProof/>
                      <w:lang w:val="ro-RO"/>
                    </w:rPr>
                  </w:pPr>
                  <w:r w:rsidRPr="00D22496">
                    <w:rPr>
                      <w:noProof/>
                      <w:lang w:val="ro-RO"/>
                    </w:rPr>
                    <w:t>—</w:t>
                  </w:r>
                </w:p>
              </w:tc>
              <w:tc>
                <w:tcPr>
                  <w:tcW w:w="3728" w:type="dxa"/>
                  <w:hideMark/>
                </w:tcPr>
                <w:p w14:paraId="609C3E4B" w14:textId="77777777" w:rsidR="00692778" w:rsidRPr="00D22496" w:rsidRDefault="00692778">
                  <w:pPr>
                    <w:pStyle w:val="Paragraph"/>
                    <w:rPr>
                      <w:noProof/>
                      <w:lang w:val="ro-RO"/>
                    </w:rPr>
                  </w:pPr>
                  <w:r w:rsidRPr="00D22496">
                    <w:rPr>
                      <w:noProof/>
                      <w:lang w:val="ro-RO"/>
                    </w:rPr>
                    <w:t>cu o greutate de minimum 160 g/m</w:t>
                  </w:r>
                  <w:r w:rsidRPr="00D22496">
                    <w:rPr>
                      <w:noProof/>
                      <w:vertAlign w:val="superscript"/>
                      <w:lang w:val="ro-RO"/>
                    </w:rPr>
                    <w:t>2</w:t>
                  </w:r>
                  <w:r w:rsidRPr="00D22496">
                    <w:rPr>
                      <w:noProof/>
                      <w:lang w:val="ro-RO"/>
                    </w:rPr>
                    <w:t xml:space="preserve"> și maximum 300 g/m</w:t>
                  </w:r>
                  <w:r w:rsidRPr="00D22496">
                    <w:rPr>
                      <w:noProof/>
                      <w:vertAlign w:val="superscript"/>
                      <w:lang w:val="ro-RO"/>
                    </w:rPr>
                    <w:t>2</w:t>
                  </w:r>
                  <w:r w:rsidRPr="00D22496">
                    <w:rPr>
                      <w:noProof/>
                      <w:lang w:val="ro-RO"/>
                    </w:rPr>
                    <w:t>,</w:t>
                  </w:r>
                </w:p>
              </w:tc>
            </w:tr>
            <w:tr w:rsidR="00692778" w:rsidRPr="00D22496" w14:paraId="1AF69310" w14:textId="77777777" w:rsidTr="0091713F">
              <w:tc>
                <w:tcPr>
                  <w:tcW w:w="220" w:type="dxa"/>
                  <w:hideMark/>
                </w:tcPr>
                <w:p w14:paraId="7D0082E9" w14:textId="77777777" w:rsidR="00692778" w:rsidRPr="00D22496" w:rsidRDefault="00692778">
                  <w:pPr>
                    <w:pStyle w:val="Paragraph"/>
                    <w:rPr>
                      <w:noProof/>
                      <w:lang w:val="ro-RO"/>
                    </w:rPr>
                  </w:pPr>
                  <w:r w:rsidRPr="00D22496">
                    <w:rPr>
                      <w:noProof/>
                      <w:lang w:val="ro-RO"/>
                    </w:rPr>
                    <w:t>—</w:t>
                  </w:r>
                </w:p>
              </w:tc>
              <w:tc>
                <w:tcPr>
                  <w:tcW w:w="3728" w:type="dxa"/>
                  <w:hideMark/>
                </w:tcPr>
                <w:p w14:paraId="17AB1FFB" w14:textId="77777777" w:rsidR="00692778" w:rsidRPr="00D22496" w:rsidRDefault="00692778">
                  <w:pPr>
                    <w:pStyle w:val="Paragraph"/>
                    <w:rPr>
                      <w:noProof/>
                      <w:lang w:val="ro-RO"/>
                    </w:rPr>
                  </w:pPr>
                  <w:r w:rsidRPr="00D22496">
                    <w:rPr>
                      <w:noProof/>
                      <w:lang w:val="ro-RO"/>
                    </w:rPr>
                    <w:t>cu o eficiență a filtrării de clasa M sau superioară (în conformitate cu DIN 60335-2-69),</w:t>
                  </w:r>
                </w:p>
              </w:tc>
            </w:tr>
            <w:tr w:rsidR="00692778" w:rsidRPr="00D22496" w14:paraId="0642A449" w14:textId="77777777" w:rsidTr="0091713F">
              <w:tc>
                <w:tcPr>
                  <w:tcW w:w="220" w:type="dxa"/>
                  <w:hideMark/>
                </w:tcPr>
                <w:p w14:paraId="00748D1B" w14:textId="77777777" w:rsidR="00692778" w:rsidRPr="00D22496" w:rsidRDefault="00692778">
                  <w:pPr>
                    <w:pStyle w:val="Paragraph"/>
                    <w:rPr>
                      <w:noProof/>
                      <w:lang w:val="ro-RO"/>
                    </w:rPr>
                  </w:pPr>
                  <w:r w:rsidRPr="00D22496">
                    <w:rPr>
                      <w:noProof/>
                      <w:lang w:val="ro-RO"/>
                    </w:rPr>
                    <w:t>—</w:t>
                  </w:r>
                </w:p>
              </w:tc>
              <w:tc>
                <w:tcPr>
                  <w:tcW w:w="3728" w:type="dxa"/>
                  <w:hideMark/>
                </w:tcPr>
                <w:p w14:paraId="1255F271" w14:textId="77777777" w:rsidR="00692778" w:rsidRPr="00D22496" w:rsidRDefault="00692778">
                  <w:pPr>
                    <w:pStyle w:val="Paragraph"/>
                    <w:rPr>
                      <w:noProof/>
                      <w:lang w:val="ro-RO"/>
                    </w:rPr>
                  </w:pPr>
                  <w:r w:rsidRPr="00D22496">
                    <w:rPr>
                      <w:noProof/>
                      <w:lang w:val="ro-RO"/>
                    </w:rPr>
                    <w:t>pliabile,</w:t>
                  </w:r>
                </w:p>
              </w:tc>
            </w:tr>
          </w:tbl>
          <w:p w14:paraId="45A52B38" w14:textId="77777777" w:rsidR="00692778" w:rsidRPr="00D22496" w:rsidRDefault="00692778">
            <w:pPr>
              <w:pStyle w:val="Paragraph"/>
              <w:rPr>
                <w:noProof/>
                <w:lang w:val="ro-RO"/>
              </w:rPr>
            </w:pPr>
            <w:r w:rsidRPr="00D22496">
              <w:rPr>
                <w:noProof/>
                <w:lang w:val="ro-RO"/>
              </w:rPr>
              <w:t>cu cel puțin unul dintre următoarele tratamente:</w:t>
            </w:r>
          </w:p>
          <w:tbl>
            <w:tblPr>
              <w:tblStyle w:val="Listdash"/>
              <w:tblW w:w="0" w:type="auto"/>
              <w:tblLayout w:type="fixed"/>
              <w:tblLook w:val="04A0" w:firstRow="1" w:lastRow="0" w:firstColumn="1" w:lastColumn="0" w:noHBand="0" w:noVBand="1"/>
            </w:tblPr>
            <w:tblGrid>
              <w:gridCol w:w="220"/>
              <w:gridCol w:w="3728"/>
            </w:tblGrid>
            <w:tr w:rsidR="00692778" w:rsidRPr="00D22496" w14:paraId="6EFEB139" w14:textId="77777777" w:rsidTr="0091713F">
              <w:tc>
                <w:tcPr>
                  <w:tcW w:w="220" w:type="dxa"/>
                  <w:hideMark/>
                </w:tcPr>
                <w:p w14:paraId="6C77E95B" w14:textId="77777777" w:rsidR="00692778" w:rsidRPr="00D22496" w:rsidRDefault="00692778">
                  <w:pPr>
                    <w:pStyle w:val="Paragraph"/>
                    <w:rPr>
                      <w:noProof/>
                      <w:lang w:val="ro-RO"/>
                    </w:rPr>
                  </w:pPr>
                  <w:r w:rsidRPr="00D22496">
                    <w:rPr>
                      <w:noProof/>
                      <w:lang w:val="ro-RO"/>
                    </w:rPr>
                    <w:t>—</w:t>
                  </w:r>
                </w:p>
              </w:tc>
              <w:tc>
                <w:tcPr>
                  <w:tcW w:w="3728" w:type="dxa"/>
                  <w:hideMark/>
                </w:tcPr>
                <w:p w14:paraId="4F4040B1" w14:textId="77777777" w:rsidR="00692778" w:rsidRPr="00D22496" w:rsidRDefault="00692778">
                  <w:pPr>
                    <w:pStyle w:val="Paragraph"/>
                    <w:rPr>
                      <w:noProof/>
                      <w:lang w:val="ro-RO"/>
                    </w:rPr>
                  </w:pPr>
                  <w:r w:rsidRPr="00D22496">
                    <w:rPr>
                      <w:noProof/>
                      <w:lang w:val="ro-RO"/>
                    </w:rPr>
                    <w:t>un strat sau o acoperire cu politetrafluoretilenă (PTFE),</w:t>
                  </w:r>
                </w:p>
              </w:tc>
            </w:tr>
            <w:tr w:rsidR="00692778" w:rsidRPr="00D22496" w14:paraId="0BEBAA47" w14:textId="77777777" w:rsidTr="0091713F">
              <w:tc>
                <w:tcPr>
                  <w:tcW w:w="220" w:type="dxa"/>
                  <w:hideMark/>
                </w:tcPr>
                <w:p w14:paraId="3BE1B944" w14:textId="77777777" w:rsidR="00692778" w:rsidRPr="00D22496" w:rsidRDefault="00692778">
                  <w:pPr>
                    <w:pStyle w:val="Paragraph"/>
                    <w:rPr>
                      <w:noProof/>
                      <w:lang w:val="ro-RO"/>
                    </w:rPr>
                  </w:pPr>
                  <w:r w:rsidRPr="00D22496">
                    <w:rPr>
                      <w:noProof/>
                      <w:lang w:val="ro-RO"/>
                    </w:rPr>
                    <w:t>—</w:t>
                  </w:r>
                </w:p>
              </w:tc>
              <w:tc>
                <w:tcPr>
                  <w:tcW w:w="3728" w:type="dxa"/>
                  <w:hideMark/>
                </w:tcPr>
                <w:p w14:paraId="5D8D2C5C" w14:textId="77777777" w:rsidR="00692778" w:rsidRPr="00D22496" w:rsidRDefault="00692778">
                  <w:pPr>
                    <w:pStyle w:val="Paragraph"/>
                    <w:rPr>
                      <w:noProof/>
                      <w:lang w:val="ro-RO"/>
                    </w:rPr>
                  </w:pPr>
                  <w:r w:rsidRPr="00D22496">
                    <w:rPr>
                      <w:noProof/>
                      <w:lang w:val="ro-RO"/>
                    </w:rPr>
                    <w:t>un strat de acoperire cu particule de aluminiu,</w:t>
                  </w:r>
                </w:p>
              </w:tc>
            </w:tr>
            <w:tr w:rsidR="00692778" w:rsidRPr="00D22496" w14:paraId="733EBDB6" w14:textId="77777777" w:rsidTr="0091713F">
              <w:tc>
                <w:tcPr>
                  <w:tcW w:w="220" w:type="dxa"/>
                  <w:hideMark/>
                </w:tcPr>
                <w:p w14:paraId="6AF02C00" w14:textId="77777777" w:rsidR="00692778" w:rsidRPr="00D22496" w:rsidRDefault="00692778">
                  <w:pPr>
                    <w:pStyle w:val="Paragraph"/>
                    <w:rPr>
                      <w:noProof/>
                      <w:lang w:val="ro-RO"/>
                    </w:rPr>
                  </w:pPr>
                  <w:r w:rsidRPr="00D22496">
                    <w:rPr>
                      <w:noProof/>
                      <w:lang w:val="ro-RO"/>
                    </w:rPr>
                    <w:t>—</w:t>
                  </w:r>
                </w:p>
              </w:tc>
              <w:tc>
                <w:tcPr>
                  <w:tcW w:w="3728" w:type="dxa"/>
                  <w:hideMark/>
                </w:tcPr>
                <w:p w14:paraId="1AD4DD69" w14:textId="77777777" w:rsidR="00692778" w:rsidRPr="00D22496" w:rsidRDefault="00692778">
                  <w:pPr>
                    <w:pStyle w:val="Paragraph"/>
                    <w:rPr>
                      <w:noProof/>
                      <w:lang w:val="ro-RO"/>
                    </w:rPr>
                  </w:pPr>
                  <w:r w:rsidRPr="00D22496">
                    <w:rPr>
                      <w:noProof/>
                      <w:lang w:val="ro-RO"/>
                    </w:rPr>
                    <w:t>un strat de acoperire cu substanțe ignifuge pe bază de fosfor,</w:t>
                  </w:r>
                </w:p>
              </w:tc>
            </w:tr>
            <w:tr w:rsidR="00692778" w:rsidRPr="00D22496" w14:paraId="15FB1C3D" w14:textId="77777777" w:rsidTr="0091713F">
              <w:tc>
                <w:tcPr>
                  <w:tcW w:w="220" w:type="dxa"/>
                  <w:hideMark/>
                </w:tcPr>
                <w:p w14:paraId="4900F4A4" w14:textId="77777777" w:rsidR="00692778" w:rsidRPr="00D22496" w:rsidRDefault="00692778">
                  <w:pPr>
                    <w:pStyle w:val="Paragraph"/>
                    <w:rPr>
                      <w:noProof/>
                      <w:lang w:val="ro-RO"/>
                    </w:rPr>
                  </w:pPr>
                  <w:r w:rsidRPr="00D22496">
                    <w:rPr>
                      <w:noProof/>
                      <w:lang w:val="ro-RO"/>
                    </w:rPr>
                    <w:t>—</w:t>
                  </w:r>
                </w:p>
              </w:tc>
              <w:tc>
                <w:tcPr>
                  <w:tcW w:w="3728" w:type="dxa"/>
                  <w:hideMark/>
                </w:tcPr>
                <w:p w14:paraId="44B6056E" w14:textId="77777777" w:rsidR="00692778" w:rsidRPr="00D22496" w:rsidRDefault="00692778">
                  <w:pPr>
                    <w:pStyle w:val="Paragraph"/>
                    <w:rPr>
                      <w:noProof/>
                      <w:lang w:val="ro-RO"/>
                    </w:rPr>
                  </w:pPr>
                  <w:r w:rsidRPr="00D22496">
                    <w:rPr>
                      <w:noProof/>
                      <w:lang w:val="ro-RO"/>
                    </w:rPr>
                    <w:t>un strat de acoperire cu nanofibre din poliamidă, poliuretan sau polimer care conține fluor</w:t>
                  </w:r>
                </w:p>
              </w:tc>
            </w:tr>
          </w:tbl>
          <w:p w14:paraId="5D770A6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AD60A3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53F904"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7084D808" w14:textId="77777777" w:rsidR="00692778" w:rsidRPr="00D22496" w:rsidRDefault="00692778">
            <w:pPr>
              <w:pStyle w:val="Paragraph"/>
              <w:rPr>
                <w:noProof/>
                <w:lang w:val="ro-RO"/>
              </w:rPr>
            </w:pPr>
            <w:r w:rsidRPr="00D22496">
              <w:rPr>
                <w:noProof/>
                <w:lang w:val="ro-RO"/>
              </w:rPr>
              <w:t>31.12.2024</w:t>
            </w:r>
          </w:p>
        </w:tc>
      </w:tr>
      <w:tr w:rsidR="00692778" w:rsidRPr="00D22496" w14:paraId="0DB2DA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F38C90" w14:textId="77777777" w:rsidR="00692778" w:rsidRPr="00D22496" w:rsidRDefault="00692778">
            <w:pPr>
              <w:pStyle w:val="Paragraph"/>
              <w:rPr>
                <w:noProof/>
                <w:lang w:val="ro-RO"/>
              </w:rPr>
            </w:pPr>
            <w:r w:rsidRPr="00D22496">
              <w:rPr>
                <w:noProof/>
                <w:lang w:val="ro-RO"/>
              </w:rPr>
              <w:t>0.5987</w:t>
            </w:r>
          </w:p>
        </w:tc>
        <w:tc>
          <w:tcPr>
            <w:tcW w:w="909" w:type="dxa"/>
            <w:tcBorders>
              <w:top w:val="single" w:sz="4" w:space="0" w:color="auto"/>
              <w:left w:val="single" w:sz="4" w:space="0" w:color="auto"/>
              <w:bottom w:val="single" w:sz="4" w:space="0" w:color="auto"/>
              <w:right w:val="single" w:sz="4" w:space="0" w:color="auto"/>
            </w:tcBorders>
            <w:hideMark/>
          </w:tcPr>
          <w:p w14:paraId="0C6440F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14 80</w:t>
            </w:r>
          </w:p>
        </w:tc>
        <w:tc>
          <w:tcPr>
            <w:tcW w:w="620" w:type="dxa"/>
            <w:tcBorders>
              <w:top w:val="single" w:sz="4" w:space="0" w:color="auto"/>
              <w:left w:val="single" w:sz="4" w:space="0" w:color="auto"/>
              <w:bottom w:val="single" w:sz="4" w:space="0" w:color="auto"/>
              <w:right w:val="single" w:sz="4" w:space="0" w:color="auto"/>
            </w:tcBorders>
            <w:hideMark/>
          </w:tcPr>
          <w:p w14:paraId="7D1BFBBE"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595AFF2" w14:textId="77777777" w:rsidR="00692778" w:rsidRPr="00D22496" w:rsidRDefault="00692778">
            <w:pPr>
              <w:pStyle w:val="Paragraph"/>
              <w:rPr>
                <w:noProof/>
                <w:lang w:val="ro-RO"/>
              </w:rPr>
            </w:pPr>
            <w:r w:rsidRPr="00D22496">
              <w:rPr>
                <w:noProof/>
                <w:lang w:val="ro-RO"/>
              </w:rPr>
              <w:t>Materiale nețesute, compuse din aglomerate de fibre din poli(etilen tereftalat):</w:t>
            </w:r>
          </w:p>
          <w:tbl>
            <w:tblPr>
              <w:tblStyle w:val="Listdash"/>
              <w:tblW w:w="0" w:type="auto"/>
              <w:tblLayout w:type="fixed"/>
              <w:tblLook w:val="04A0" w:firstRow="1" w:lastRow="0" w:firstColumn="1" w:lastColumn="0" w:noHBand="0" w:noVBand="1"/>
            </w:tblPr>
            <w:tblGrid>
              <w:gridCol w:w="220"/>
              <w:gridCol w:w="3728"/>
            </w:tblGrid>
            <w:tr w:rsidR="00692778" w:rsidRPr="00D22496" w14:paraId="5D95ED66" w14:textId="77777777" w:rsidTr="0091713F">
              <w:tc>
                <w:tcPr>
                  <w:tcW w:w="220" w:type="dxa"/>
                  <w:hideMark/>
                </w:tcPr>
                <w:p w14:paraId="4A8B9D92" w14:textId="77777777" w:rsidR="00692778" w:rsidRPr="00D22496" w:rsidRDefault="00692778">
                  <w:pPr>
                    <w:pStyle w:val="Paragraph"/>
                    <w:rPr>
                      <w:noProof/>
                      <w:lang w:val="ro-RO"/>
                    </w:rPr>
                  </w:pPr>
                  <w:r w:rsidRPr="00D22496">
                    <w:rPr>
                      <w:noProof/>
                      <w:lang w:val="ro-RO"/>
                    </w:rPr>
                    <w:t>—</w:t>
                  </w:r>
                </w:p>
              </w:tc>
              <w:tc>
                <w:tcPr>
                  <w:tcW w:w="3728" w:type="dxa"/>
                  <w:hideMark/>
                </w:tcPr>
                <w:p w14:paraId="6928CEE4" w14:textId="77777777" w:rsidR="00692778" w:rsidRPr="00D22496" w:rsidRDefault="00692778">
                  <w:pPr>
                    <w:pStyle w:val="Paragraph"/>
                    <w:rPr>
                      <w:noProof/>
                      <w:lang w:val="ro-RO"/>
                    </w:rPr>
                  </w:pPr>
                  <w:r w:rsidRPr="00D22496">
                    <w:rPr>
                      <w:noProof/>
                      <w:lang w:val="ro-RO"/>
                    </w:rPr>
                    <w:t>cu o greutate de minimum 160 g/m</w:t>
                  </w:r>
                  <w:r w:rsidRPr="00D22496">
                    <w:rPr>
                      <w:noProof/>
                      <w:vertAlign w:val="superscript"/>
                      <w:lang w:val="ro-RO"/>
                    </w:rPr>
                    <w:t>2</w:t>
                  </w:r>
                  <w:r w:rsidRPr="00D22496">
                    <w:rPr>
                      <w:noProof/>
                      <w:lang w:val="ro-RO"/>
                    </w:rPr>
                    <w:t xml:space="preserve"> și maximum 300 g/m</w:t>
                  </w:r>
                  <w:r w:rsidRPr="00D22496">
                    <w:rPr>
                      <w:noProof/>
                      <w:vertAlign w:val="superscript"/>
                      <w:lang w:val="ro-RO"/>
                    </w:rPr>
                    <w:t>2</w:t>
                  </w:r>
                  <w:r w:rsidRPr="00D22496">
                    <w:rPr>
                      <w:noProof/>
                      <w:lang w:val="ro-RO"/>
                    </w:rPr>
                    <w:t>,</w:t>
                  </w:r>
                </w:p>
              </w:tc>
            </w:tr>
            <w:tr w:rsidR="00692778" w:rsidRPr="00D22496" w14:paraId="34676BA2" w14:textId="77777777" w:rsidTr="0091713F">
              <w:tc>
                <w:tcPr>
                  <w:tcW w:w="220" w:type="dxa"/>
                  <w:hideMark/>
                </w:tcPr>
                <w:p w14:paraId="5BC14376" w14:textId="77777777" w:rsidR="00692778" w:rsidRPr="00D22496" w:rsidRDefault="00692778">
                  <w:pPr>
                    <w:pStyle w:val="Paragraph"/>
                    <w:rPr>
                      <w:noProof/>
                      <w:lang w:val="ro-RO"/>
                    </w:rPr>
                  </w:pPr>
                  <w:r w:rsidRPr="00D22496">
                    <w:rPr>
                      <w:noProof/>
                      <w:lang w:val="ro-RO"/>
                    </w:rPr>
                    <w:t>—</w:t>
                  </w:r>
                </w:p>
              </w:tc>
              <w:tc>
                <w:tcPr>
                  <w:tcW w:w="3728" w:type="dxa"/>
                  <w:hideMark/>
                </w:tcPr>
                <w:p w14:paraId="2045E4CE" w14:textId="77777777" w:rsidR="00692778" w:rsidRPr="00D22496" w:rsidRDefault="00692778">
                  <w:pPr>
                    <w:pStyle w:val="Paragraph"/>
                    <w:rPr>
                      <w:noProof/>
                      <w:lang w:val="ro-RO"/>
                    </w:rPr>
                  </w:pPr>
                  <w:r w:rsidRPr="00D22496">
                    <w:rPr>
                      <w:noProof/>
                      <w:lang w:val="ro-RO"/>
                    </w:rPr>
                    <w:t>cu o eficiență a filtrării de clasa M sau superioară (în conformitate cu DIN 60335-2-69),</w:t>
                  </w:r>
                </w:p>
              </w:tc>
            </w:tr>
            <w:tr w:rsidR="00692778" w:rsidRPr="00D22496" w14:paraId="223AF990" w14:textId="77777777" w:rsidTr="0091713F">
              <w:tc>
                <w:tcPr>
                  <w:tcW w:w="220" w:type="dxa"/>
                  <w:hideMark/>
                </w:tcPr>
                <w:p w14:paraId="7E98F38C" w14:textId="77777777" w:rsidR="00692778" w:rsidRPr="00D22496" w:rsidRDefault="00692778">
                  <w:pPr>
                    <w:pStyle w:val="Paragraph"/>
                    <w:rPr>
                      <w:noProof/>
                      <w:lang w:val="ro-RO"/>
                    </w:rPr>
                  </w:pPr>
                  <w:r w:rsidRPr="00D22496">
                    <w:rPr>
                      <w:noProof/>
                      <w:lang w:val="ro-RO"/>
                    </w:rPr>
                    <w:t>—</w:t>
                  </w:r>
                </w:p>
              </w:tc>
              <w:tc>
                <w:tcPr>
                  <w:tcW w:w="3728" w:type="dxa"/>
                  <w:hideMark/>
                </w:tcPr>
                <w:p w14:paraId="4CC44FEC" w14:textId="77777777" w:rsidR="00692778" w:rsidRPr="00D22496" w:rsidRDefault="00692778">
                  <w:pPr>
                    <w:pStyle w:val="Paragraph"/>
                    <w:rPr>
                      <w:noProof/>
                      <w:lang w:val="ro-RO"/>
                    </w:rPr>
                  </w:pPr>
                  <w:r w:rsidRPr="00D22496">
                    <w:rPr>
                      <w:noProof/>
                      <w:lang w:val="ro-RO"/>
                    </w:rPr>
                    <w:t>pliabile,</w:t>
                  </w:r>
                </w:p>
              </w:tc>
            </w:tr>
            <w:tr w:rsidR="00692778" w:rsidRPr="00D22496" w14:paraId="575E5106" w14:textId="77777777" w:rsidTr="0091713F">
              <w:tc>
                <w:tcPr>
                  <w:tcW w:w="220" w:type="dxa"/>
                  <w:hideMark/>
                </w:tcPr>
                <w:p w14:paraId="4B84C135" w14:textId="77777777" w:rsidR="00692778" w:rsidRPr="00D22496" w:rsidRDefault="00692778">
                  <w:pPr>
                    <w:pStyle w:val="Paragraph"/>
                    <w:rPr>
                      <w:noProof/>
                      <w:lang w:val="ro-RO"/>
                    </w:rPr>
                  </w:pPr>
                  <w:r w:rsidRPr="00D22496">
                    <w:rPr>
                      <w:noProof/>
                      <w:lang w:val="ro-RO"/>
                    </w:rPr>
                    <w:t>—</w:t>
                  </w:r>
                </w:p>
              </w:tc>
              <w:tc>
                <w:tcPr>
                  <w:tcW w:w="3728" w:type="dxa"/>
                  <w:hideMark/>
                </w:tcPr>
                <w:p w14:paraId="3EF4FB6D" w14:textId="77777777" w:rsidR="00692778" w:rsidRPr="00D22496" w:rsidRDefault="00692778">
                  <w:pPr>
                    <w:pStyle w:val="Paragraph"/>
                    <w:rPr>
                      <w:noProof/>
                      <w:lang w:val="ro-RO"/>
                    </w:rPr>
                  </w:pPr>
                  <w:r w:rsidRPr="00D22496">
                    <w:rPr>
                      <w:noProof/>
                      <w:lang w:val="ro-RO"/>
                    </w:rPr>
                    <w:t>cu sau fără membrană expandată din politetrafluoretilenă (ePTFE)</w:t>
                  </w:r>
                </w:p>
              </w:tc>
            </w:tr>
          </w:tbl>
          <w:p w14:paraId="5857378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4F9586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C07F7F"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4FE7E116" w14:textId="77777777" w:rsidR="00692778" w:rsidRPr="00D22496" w:rsidRDefault="00692778">
            <w:pPr>
              <w:pStyle w:val="Paragraph"/>
              <w:rPr>
                <w:noProof/>
                <w:lang w:val="ro-RO"/>
              </w:rPr>
            </w:pPr>
            <w:r w:rsidRPr="00D22496">
              <w:rPr>
                <w:noProof/>
                <w:lang w:val="ro-RO"/>
              </w:rPr>
              <w:t>31.12.2028</w:t>
            </w:r>
          </w:p>
        </w:tc>
      </w:tr>
      <w:tr w:rsidR="00692778" w:rsidRPr="00D22496" w14:paraId="6CD40DE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172E58A" w14:textId="77777777" w:rsidR="00692778" w:rsidRPr="00D22496" w:rsidRDefault="00692778">
            <w:pPr>
              <w:pStyle w:val="Paragraph"/>
              <w:rPr>
                <w:noProof/>
                <w:lang w:val="ro-RO"/>
              </w:rPr>
            </w:pPr>
            <w:r w:rsidRPr="00D22496">
              <w:rPr>
                <w:noProof/>
                <w:lang w:val="ro-RO"/>
              </w:rPr>
              <w:t>0.3041</w:t>
            </w:r>
          </w:p>
          <w:p w14:paraId="4FDC935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C0DFB0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92 90</w:t>
            </w:r>
          </w:p>
          <w:p w14:paraId="1F64F844" w14:textId="77777777" w:rsidR="00692778" w:rsidRPr="00D22496" w:rsidRDefault="00692778">
            <w:pPr>
              <w:pStyle w:val="Paragraph"/>
              <w:jc w:val="right"/>
              <w:rPr>
                <w:noProof/>
                <w:lang w:val="ro-RO"/>
              </w:rPr>
            </w:pPr>
            <w:r w:rsidRPr="00D22496">
              <w:rPr>
                <w:noProof/>
                <w:lang w:val="ro-RO"/>
              </w:rPr>
              <w:t>ex 5603 93 90</w:t>
            </w:r>
          </w:p>
        </w:tc>
        <w:tc>
          <w:tcPr>
            <w:tcW w:w="620" w:type="dxa"/>
            <w:tcBorders>
              <w:top w:val="single" w:sz="4" w:space="0" w:color="auto"/>
              <w:left w:val="single" w:sz="4" w:space="0" w:color="auto"/>
              <w:bottom w:val="single" w:sz="4" w:space="0" w:color="auto"/>
              <w:right w:val="single" w:sz="4" w:space="0" w:color="auto"/>
            </w:tcBorders>
            <w:hideMark/>
          </w:tcPr>
          <w:p w14:paraId="7F951AAC" w14:textId="77777777" w:rsidR="00692778" w:rsidRPr="00D22496" w:rsidRDefault="00692778">
            <w:pPr>
              <w:pStyle w:val="Paragraph"/>
              <w:jc w:val="center"/>
              <w:rPr>
                <w:noProof/>
                <w:lang w:val="ro-RO"/>
              </w:rPr>
            </w:pPr>
            <w:r w:rsidRPr="00D22496">
              <w:rPr>
                <w:noProof/>
                <w:lang w:val="ro-RO"/>
              </w:rPr>
              <w:t>20</w:t>
            </w:r>
          </w:p>
          <w:p w14:paraId="162D2DC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5E40DC90" w14:textId="77777777" w:rsidR="00692778" w:rsidRPr="00D22496" w:rsidRDefault="00692778">
            <w:pPr>
              <w:pStyle w:val="Paragraph"/>
              <w:rPr>
                <w:noProof/>
                <w:lang w:val="ro-RO"/>
              </w:rPr>
            </w:pPr>
            <w:r w:rsidRPr="00D22496">
              <w:rPr>
                <w:noProof/>
                <w:lang w:val="ro-RO"/>
              </w:rPr>
              <w:t>Neţesute, alcatuite dintrun strat central obţinut prin pulverizarea unui elastromer termoplastic topit, laminate (acoperite) pe ambele părţi cu un strat de filamente de polipropilenă</w:t>
            </w:r>
          </w:p>
          <w:p w14:paraId="795A7AE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F298354" w14:textId="77777777" w:rsidR="00692778" w:rsidRPr="00D22496" w:rsidRDefault="00692778">
            <w:pPr>
              <w:pStyle w:val="Paragraph"/>
              <w:rPr>
                <w:noProof/>
                <w:lang w:val="ro-RO"/>
              </w:rPr>
            </w:pPr>
            <w:r w:rsidRPr="00D22496">
              <w:rPr>
                <w:noProof/>
                <w:lang w:val="ro-RO"/>
              </w:rPr>
              <w:t>0 %</w:t>
            </w:r>
          </w:p>
          <w:p w14:paraId="169FE2C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ECC3ED8" w14:textId="77777777" w:rsidR="00692778" w:rsidRPr="00D22496" w:rsidRDefault="00692778">
            <w:pPr>
              <w:pStyle w:val="Paragraph"/>
              <w:rPr>
                <w:noProof/>
                <w:lang w:val="ro-RO"/>
              </w:rPr>
            </w:pPr>
            <w:r w:rsidRPr="00D22496">
              <w:rPr>
                <w:noProof/>
                <w:lang w:val="ro-RO"/>
              </w:rPr>
              <w:t>m²</w:t>
            </w:r>
          </w:p>
          <w:p w14:paraId="4C93A7AE"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794956D" w14:textId="77777777" w:rsidR="00692778" w:rsidRPr="00D22496" w:rsidRDefault="00692778">
            <w:pPr>
              <w:pStyle w:val="Paragraph"/>
              <w:rPr>
                <w:noProof/>
                <w:lang w:val="ro-RO"/>
              </w:rPr>
            </w:pPr>
            <w:r w:rsidRPr="00D22496">
              <w:rPr>
                <w:noProof/>
                <w:lang w:val="ro-RO"/>
              </w:rPr>
              <w:t>31.12.2024</w:t>
            </w:r>
          </w:p>
          <w:p w14:paraId="7A3560EB" w14:textId="77777777" w:rsidR="00692778" w:rsidRPr="00D22496" w:rsidRDefault="00692778">
            <w:pPr>
              <w:pStyle w:val="Paragraph"/>
              <w:rPr>
                <w:noProof/>
                <w:lang w:val="ro-RO"/>
              </w:rPr>
            </w:pPr>
          </w:p>
        </w:tc>
      </w:tr>
      <w:tr w:rsidR="00692778" w:rsidRPr="00D22496" w14:paraId="4480666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E2664E9" w14:textId="77777777" w:rsidR="00692778" w:rsidRPr="00D22496" w:rsidRDefault="00692778">
            <w:pPr>
              <w:pStyle w:val="Paragraph"/>
              <w:rPr>
                <w:noProof/>
                <w:lang w:val="ro-RO"/>
              </w:rPr>
            </w:pPr>
            <w:r w:rsidRPr="00D22496">
              <w:rPr>
                <w:noProof/>
                <w:lang w:val="ro-RO"/>
              </w:rPr>
              <w:t>0.3042</w:t>
            </w:r>
          </w:p>
          <w:p w14:paraId="41F9FA3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E00D2F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92 90</w:t>
            </w:r>
          </w:p>
          <w:p w14:paraId="70AA3667" w14:textId="77777777" w:rsidR="00692778" w:rsidRPr="00D22496" w:rsidRDefault="00692778">
            <w:pPr>
              <w:pStyle w:val="Paragraph"/>
              <w:jc w:val="right"/>
              <w:rPr>
                <w:noProof/>
                <w:lang w:val="ro-RO"/>
              </w:rPr>
            </w:pPr>
            <w:r w:rsidRPr="00D22496">
              <w:rPr>
                <w:noProof/>
                <w:lang w:val="ro-RO"/>
              </w:rPr>
              <w:t>ex 5603 94 80</w:t>
            </w:r>
          </w:p>
        </w:tc>
        <w:tc>
          <w:tcPr>
            <w:tcW w:w="620" w:type="dxa"/>
            <w:tcBorders>
              <w:top w:val="single" w:sz="4" w:space="0" w:color="auto"/>
              <w:left w:val="single" w:sz="4" w:space="0" w:color="auto"/>
              <w:bottom w:val="single" w:sz="4" w:space="0" w:color="auto"/>
              <w:right w:val="single" w:sz="4" w:space="0" w:color="auto"/>
            </w:tcBorders>
            <w:hideMark/>
          </w:tcPr>
          <w:p w14:paraId="4CF6041B" w14:textId="77777777" w:rsidR="00692778" w:rsidRPr="00D22496" w:rsidRDefault="00692778">
            <w:pPr>
              <w:pStyle w:val="Paragraph"/>
              <w:jc w:val="center"/>
              <w:rPr>
                <w:noProof/>
                <w:lang w:val="ro-RO"/>
              </w:rPr>
            </w:pPr>
            <w:r w:rsidRPr="00D22496">
              <w:rPr>
                <w:noProof/>
                <w:lang w:val="ro-RO"/>
              </w:rPr>
              <w:t>70</w:t>
            </w:r>
          </w:p>
          <w:p w14:paraId="15084ED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7AC61999" w14:textId="77777777" w:rsidR="00692778" w:rsidRPr="00D22496" w:rsidRDefault="00692778">
            <w:pPr>
              <w:pStyle w:val="Paragraph"/>
              <w:rPr>
                <w:noProof/>
                <w:lang w:val="ro-RO"/>
              </w:rPr>
            </w:pPr>
            <w:r w:rsidRPr="00D22496">
              <w:rPr>
                <w:noProof/>
                <w:lang w:val="ro-RO"/>
              </w:rPr>
              <w:t>Materiale nețesute, compuse din straturi multiple alcătuite dintr-un amestec de fibre obținute prin pulverizare de polimer topit și fibre discontinue de polipropilenă și poliester, laminate sau nu pe o parte sau pe ambele părți cu filamente de polipropilenă</w:t>
            </w:r>
          </w:p>
          <w:p w14:paraId="1CD0EDF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6458EB9" w14:textId="77777777" w:rsidR="00692778" w:rsidRPr="00D22496" w:rsidRDefault="00692778">
            <w:pPr>
              <w:pStyle w:val="Paragraph"/>
              <w:rPr>
                <w:noProof/>
                <w:lang w:val="ro-RO"/>
              </w:rPr>
            </w:pPr>
            <w:r w:rsidRPr="00D22496">
              <w:rPr>
                <w:noProof/>
                <w:lang w:val="ro-RO"/>
              </w:rPr>
              <w:t>0 %</w:t>
            </w:r>
          </w:p>
          <w:p w14:paraId="058103F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181A30C" w14:textId="77777777" w:rsidR="00692778" w:rsidRPr="00D22496" w:rsidRDefault="00692778">
            <w:pPr>
              <w:pStyle w:val="Paragraph"/>
              <w:rPr>
                <w:noProof/>
                <w:lang w:val="ro-RO"/>
              </w:rPr>
            </w:pPr>
            <w:r w:rsidRPr="00D22496">
              <w:rPr>
                <w:noProof/>
                <w:lang w:val="ro-RO"/>
              </w:rPr>
              <w:t>m²</w:t>
            </w:r>
          </w:p>
          <w:p w14:paraId="2558E36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E195477" w14:textId="77777777" w:rsidR="00692778" w:rsidRPr="00D22496" w:rsidRDefault="00692778">
            <w:pPr>
              <w:pStyle w:val="Paragraph"/>
              <w:rPr>
                <w:noProof/>
                <w:lang w:val="ro-RO"/>
              </w:rPr>
            </w:pPr>
            <w:r w:rsidRPr="00D22496">
              <w:rPr>
                <w:noProof/>
                <w:lang w:val="ro-RO"/>
              </w:rPr>
              <w:t>31.12.2028</w:t>
            </w:r>
          </w:p>
          <w:p w14:paraId="0CCA35D8" w14:textId="77777777" w:rsidR="00692778" w:rsidRPr="00D22496" w:rsidRDefault="00692778">
            <w:pPr>
              <w:pStyle w:val="Paragraph"/>
              <w:rPr>
                <w:noProof/>
                <w:lang w:val="ro-RO"/>
              </w:rPr>
            </w:pPr>
          </w:p>
        </w:tc>
      </w:tr>
      <w:tr w:rsidR="00692778" w:rsidRPr="00D22496" w14:paraId="4477ABF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CE63DF7" w14:textId="77777777" w:rsidR="00692778" w:rsidRPr="00D22496" w:rsidRDefault="00692778">
            <w:pPr>
              <w:pStyle w:val="Paragraph"/>
              <w:rPr>
                <w:noProof/>
                <w:lang w:val="ro-RO"/>
              </w:rPr>
            </w:pPr>
            <w:r w:rsidRPr="00D22496">
              <w:rPr>
                <w:noProof/>
                <w:lang w:val="ro-RO"/>
              </w:rPr>
              <w:t>0.5197</w:t>
            </w:r>
          </w:p>
          <w:p w14:paraId="77E3E27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C735F0B" w14:textId="77777777" w:rsidR="00692778" w:rsidRPr="00D22496" w:rsidRDefault="00692778">
            <w:pPr>
              <w:pStyle w:val="Paragraph"/>
              <w:jc w:val="right"/>
              <w:rPr>
                <w:noProof/>
                <w:lang w:val="ro-RO"/>
              </w:rPr>
            </w:pPr>
            <w:r w:rsidRPr="00D22496">
              <w:rPr>
                <w:noProof/>
                <w:lang w:val="ro-RO"/>
              </w:rPr>
              <w:t>ex 5603 92 90</w:t>
            </w:r>
          </w:p>
          <w:p w14:paraId="71122034" w14:textId="77777777" w:rsidR="00692778" w:rsidRPr="00D22496" w:rsidRDefault="00692778">
            <w:pPr>
              <w:pStyle w:val="Paragraph"/>
              <w:jc w:val="right"/>
              <w:rPr>
                <w:noProof/>
                <w:lang w:val="ro-RO"/>
              </w:rPr>
            </w:pPr>
            <w:r w:rsidRPr="00D22496">
              <w:rPr>
                <w:noProof/>
                <w:lang w:val="ro-RO"/>
              </w:rPr>
              <w:t>ex 5603 93 90</w:t>
            </w:r>
          </w:p>
        </w:tc>
        <w:tc>
          <w:tcPr>
            <w:tcW w:w="620" w:type="dxa"/>
            <w:tcBorders>
              <w:top w:val="single" w:sz="4" w:space="0" w:color="auto"/>
              <w:left w:val="single" w:sz="4" w:space="0" w:color="auto"/>
              <w:bottom w:val="single" w:sz="4" w:space="0" w:color="auto"/>
              <w:right w:val="single" w:sz="4" w:space="0" w:color="auto"/>
            </w:tcBorders>
            <w:hideMark/>
          </w:tcPr>
          <w:p w14:paraId="5F6A6ACB" w14:textId="77777777" w:rsidR="00692778" w:rsidRPr="00D22496" w:rsidRDefault="00692778">
            <w:pPr>
              <w:pStyle w:val="Paragraph"/>
              <w:jc w:val="center"/>
              <w:rPr>
                <w:noProof/>
                <w:lang w:val="ro-RO"/>
              </w:rPr>
            </w:pPr>
            <w:r w:rsidRPr="00D22496">
              <w:rPr>
                <w:noProof/>
                <w:lang w:val="ro-RO"/>
              </w:rPr>
              <w:t>80</w:t>
            </w:r>
          </w:p>
          <w:p w14:paraId="108FC9F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77449306" w14:textId="77777777" w:rsidR="00692778" w:rsidRPr="00D22496" w:rsidRDefault="00692778">
            <w:pPr>
              <w:pStyle w:val="Paragraph"/>
              <w:rPr>
                <w:noProof/>
                <w:lang w:val="ro-RO"/>
              </w:rPr>
            </w:pPr>
            <w:r w:rsidRPr="00D22496">
              <w:rPr>
                <w:noProof/>
                <w:lang w:val="ro-RO"/>
              </w:rPr>
              <w:t>Material nețesut din poliolefină, compus dintr-un strat elastomeric, laminat pe ambele părți cu filamente de poliolefină:</w:t>
            </w:r>
          </w:p>
          <w:tbl>
            <w:tblPr>
              <w:tblStyle w:val="Listdash"/>
              <w:tblW w:w="0" w:type="auto"/>
              <w:tblLayout w:type="fixed"/>
              <w:tblLook w:val="04A0" w:firstRow="1" w:lastRow="0" w:firstColumn="1" w:lastColumn="0" w:noHBand="0" w:noVBand="1"/>
            </w:tblPr>
            <w:tblGrid>
              <w:gridCol w:w="220"/>
              <w:gridCol w:w="3728"/>
            </w:tblGrid>
            <w:tr w:rsidR="00692778" w:rsidRPr="00D22496" w14:paraId="20E165D7" w14:textId="77777777" w:rsidTr="0091713F">
              <w:tc>
                <w:tcPr>
                  <w:tcW w:w="220" w:type="dxa"/>
                  <w:hideMark/>
                </w:tcPr>
                <w:p w14:paraId="1CC93C27" w14:textId="77777777" w:rsidR="00692778" w:rsidRPr="00D22496" w:rsidRDefault="00692778">
                  <w:pPr>
                    <w:pStyle w:val="Paragraph"/>
                    <w:rPr>
                      <w:noProof/>
                      <w:lang w:val="ro-RO"/>
                    </w:rPr>
                  </w:pPr>
                  <w:r w:rsidRPr="00D22496">
                    <w:rPr>
                      <w:noProof/>
                      <w:lang w:val="ro-RO"/>
                    </w:rPr>
                    <w:t>—</w:t>
                  </w:r>
                </w:p>
              </w:tc>
              <w:tc>
                <w:tcPr>
                  <w:tcW w:w="3728" w:type="dxa"/>
                  <w:hideMark/>
                </w:tcPr>
                <w:p w14:paraId="6F155817" w14:textId="77777777" w:rsidR="00692778" w:rsidRPr="00D22496" w:rsidRDefault="00692778">
                  <w:pPr>
                    <w:pStyle w:val="Paragraph"/>
                    <w:rPr>
                      <w:noProof/>
                      <w:lang w:val="ro-RO"/>
                    </w:rPr>
                  </w:pPr>
                  <w:r w:rsidRPr="00D22496">
                    <w:rPr>
                      <w:noProof/>
                      <w:lang w:val="ro-RO"/>
                    </w:rPr>
                    <w:t>având greutatea de minimum 25 g/m</w:t>
                  </w:r>
                  <w:r w:rsidRPr="00D22496">
                    <w:rPr>
                      <w:noProof/>
                      <w:vertAlign w:val="superscript"/>
                      <w:lang w:val="ro-RO"/>
                    </w:rPr>
                    <w:t>2</w:t>
                  </w:r>
                  <w:r w:rsidRPr="00D22496">
                    <w:rPr>
                      <w:noProof/>
                      <w:lang w:val="ro-RO"/>
                    </w:rPr>
                    <w:t xml:space="preserve"> și maximum 150 g/m</w:t>
                  </w:r>
                  <w:r w:rsidRPr="00D22496">
                    <w:rPr>
                      <w:noProof/>
                      <w:vertAlign w:val="superscript"/>
                      <w:lang w:val="ro-RO"/>
                    </w:rPr>
                    <w:t>2</w:t>
                  </w:r>
                  <w:r w:rsidRPr="00D22496">
                    <w:rPr>
                      <w:noProof/>
                      <w:lang w:val="ro-RO"/>
                    </w:rPr>
                    <w:t>,</w:t>
                  </w:r>
                </w:p>
              </w:tc>
            </w:tr>
            <w:tr w:rsidR="00692778" w:rsidRPr="00D22496" w14:paraId="4DE94B9F" w14:textId="77777777" w:rsidTr="0091713F">
              <w:tc>
                <w:tcPr>
                  <w:tcW w:w="220" w:type="dxa"/>
                  <w:hideMark/>
                </w:tcPr>
                <w:p w14:paraId="020CA9C6" w14:textId="77777777" w:rsidR="00692778" w:rsidRPr="00D22496" w:rsidRDefault="00692778">
                  <w:pPr>
                    <w:pStyle w:val="Paragraph"/>
                    <w:rPr>
                      <w:noProof/>
                      <w:lang w:val="ro-RO"/>
                    </w:rPr>
                  </w:pPr>
                  <w:r w:rsidRPr="00D22496">
                    <w:rPr>
                      <w:noProof/>
                      <w:lang w:val="ro-RO"/>
                    </w:rPr>
                    <w:t>—</w:t>
                  </w:r>
                </w:p>
              </w:tc>
              <w:tc>
                <w:tcPr>
                  <w:tcW w:w="3728" w:type="dxa"/>
                  <w:hideMark/>
                </w:tcPr>
                <w:p w14:paraId="3AD9BB0A" w14:textId="77777777" w:rsidR="00692778" w:rsidRPr="00D22496" w:rsidRDefault="00692778">
                  <w:pPr>
                    <w:pStyle w:val="Paragraph"/>
                    <w:rPr>
                      <w:noProof/>
                      <w:lang w:val="ro-RO"/>
                    </w:rPr>
                  </w:pPr>
                  <w:r w:rsidRPr="00D22496">
                    <w:rPr>
                      <w:noProof/>
                      <w:lang w:val="ro-RO"/>
                    </w:rPr>
                    <w:t>la bucată sau pur și simplu tăiat în bucăți de formă pătrată sau rectangulară</w:t>
                  </w:r>
                </w:p>
              </w:tc>
            </w:tr>
            <w:tr w:rsidR="00692778" w:rsidRPr="00D22496" w14:paraId="4D0B52EA" w14:textId="77777777" w:rsidTr="0091713F">
              <w:tc>
                <w:tcPr>
                  <w:tcW w:w="220" w:type="dxa"/>
                  <w:hideMark/>
                </w:tcPr>
                <w:p w14:paraId="0A06ED34" w14:textId="77777777" w:rsidR="00692778" w:rsidRPr="00D22496" w:rsidRDefault="00692778">
                  <w:pPr>
                    <w:pStyle w:val="Paragraph"/>
                    <w:rPr>
                      <w:noProof/>
                      <w:lang w:val="ro-RO"/>
                    </w:rPr>
                  </w:pPr>
                  <w:r w:rsidRPr="00D22496">
                    <w:rPr>
                      <w:noProof/>
                      <w:lang w:val="ro-RO"/>
                    </w:rPr>
                    <w:t>—</w:t>
                  </w:r>
                </w:p>
              </w:tc>
              <w:tc>
                <w:tcPr>
                  <w:tcW w:w="3728" w:type="dxa"/>
                  <w:hideMark/>
                </w:tcPr>
                <w:p w14:paraId="46C6A095" w14:textId="77777777" w:rsidR="00692778" w:rsidRPr="00D22496" w:rsidRDefault="00692778">
                  <w:pPr>
                    <w:pStyle w:val="Paragraph"/>
                    <w:rPr>
                      <w:noProof/>
                      <w:lang w:val="ro-RO"/>
                    </w:rPr>
                  </w:pPr>
                  <w:r w:rsidRPr="00D22496">
                    <w:rPr>
                      <w:noProof/>
                      <w:lang w:val="ro-RO"/>
                    </w:rPr>
                    <w:t>neimpregnat</w:t>
                  </w:r>
                </w:p>
              </w:tc>
            </w:tr>
            <w:tr w:rsidR="00692778" w:rsidRPr="00D22496" w14:paraId="69642ED3" w14:textId="77777777" w:rsidTr="0091713F">
              <w:tc>
                <w:tcPr>
                  <w:tcW w:w="220" w:type="dxa"/>
                  <w:hideMark/>
                </w:tcPr>
                <w:p w14:paraId="4678AC3B" w14:textId="77777777" w:rsidR="00692778" w:rsidRPr="00D22496" w:rsidRDefault="00692778">
                  <w:pPr>
                    <w:pStyle w:val="Paragraph"/>
                    <w:rPr>
                      <w:noProof/>
                      <w:lang w:val="ro-RO"/>
                    </w:rPr>
                  </w:pPr>
                  <w:r w:rsidRPr="00D22496">
                    <w:rPr>
                      <w:noProof/>
                      <w:lang w:val="ro-RO"/>
                    </w:rPr>
                    <w:t>—</w:t>
                  </w:r>
                </w:p>
              </w:tc>
              <w:tc>
                <w:tcPr>
                  <w:tcW w:w="3728" w:type="dxa"/>
                  <w:hideMark/>
                </w:tcPr>
                <w:p w14:paraId="1E742961" w14:textId="77777777" w:rsidR="00692778" w:rsidRPr="00D22496" w:rsidRDefault="00692778">
                  <w:pPr>
                    <w:pStyle w:val="Paragraph"/>
                    <w:rPr>
                      <w:noProof/>
                      <w:lang w:val="ro-RO"/>
                    </w:rPr>
                  </w:pPr>
                  <w:r w:rsidRPr="00D22496">
                    <w:rPr>
                      <w:noProof/>
                      <w:lang w:val="ro-RO"/>
                    </w:rPr>
                    <w:t>cu proprietăți de întindere pe direcția bătăturii sau pe direcția urzelii,</w:t>
                  </w:r>
                </w:p>
              </w:tc>
            </w:tr>
          </w:tbl>
          <w:p w14:paraId="43654485" w14:textId="77777777" w:rsidR="00692778" w:rsidRPr="00D22496" w:rsidRDefault="00692778">
            <w:pPr>
              <w:pStyle w:val="Paragraph"/>
              <w:rPr>
                <w:noProof/>
                <w:lang w:val="ro-RO"/>
              </w:rPr>
            </w:pPr>
            <w:r w:rsidRPr="00D22496">
              <w:rPr>
                <w:noProof/>
                <w:lang w:val="ro-RO"/>
              </w:rPr>
              <w:t>destinat utilizării la fabricarea produselor de îngrijire a sugarilor și copiilor</w:t>
            </w:r>
          </w:p>
          <w:p w14:paraId="1F02836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E78AFA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6F7AFAD" w14:textId="77777777" w:rsidR="00692778" w:rsidRPr="00D22496" w:rsidRDefault="00692778">
            <w:pPr>
              <w:pStyle w:val="Paragraph"/>
              <w:rPr>
                <w:noProof/>
                <w:lang w:val="ro-RO"/>
              </w:rPr>
            </w:pPr>
            <w:r w:rsidRPr="00D22496">
              <w:rPr>
                <w:noProof/>
                <w:lang w:val="ro-RO"/>
              </w:rPr>
              <w:t>0 %</w:t>
            </w:r>
          </w:p>
          <w:p w14:paraId="571B4C0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D415E25" w14:textId="77777777" w:rsidR="00692778" w:rsidRPr="00D22496" w:rsidRDefault="00692778">
            <w:pPr>
              <w:pStyle w:val="Paragraph"/>
              <w:rPr>
                <w:noProof/>
                <w:lang w:val="ro-RO"/>
              </w:rPr>
            </w:pPr>
            <w:r w:rsidRPr="00D22496">
              <w:rPr>
                <w:noProof/>
                <w:lang w:val="ro-RO"/>
              </w:rPr>
              <w:t>m²</w:t>
            </w:r>
          </w:p>
          <w:p w14:paraId="5FC59FF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B967722" w14:textId="77777777" w:rsidR="00692778" w:rsidRPr="00D22496" w:rsidRDefault="00692778">
            <w:pPr>
              <w:pStyle w:val="Paragraph"/>
              <w:rPr>
                <w:noProof/>
                <w:lang w:val="ro-RO"/>
              </w:rPr>
            </w:pPr>
            <w:r w:rsidRPr="00D22496">
              <w:rPr>
                <w:noProof/>
                <w:lang w:val="ro-RO"/>
              </w:rPr>
              <w:t>31.12.2026</w:t>
            </w:r>
          </w:p>
          <w:p w14:paraId="16653A3B" w14:textId="77777777" w:rsidR="00692778" w:rsidRPr="00D22496" w:rsidRDefault="00692778">
            <w:pPr>
              <w:pStyle w:val="Paragraph"/>
              <w:rPr>
                <w:noProof/>
                <w:lang w:val="ro-RO"/>
              </w:rPr>
            </w:pPr>
          </w:p>
        </w:tc>
      </w:tr>
      <w:tr w:rsidR="00692778" w:rsidRPr="00D22496" w14:paraId="51A8B4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0D2E53" w14:textId="77777777" w:rsidR="00692778" w:rsidRPr="00D22496" w:rsidRDefault="00692778">
            <w:pPr>
              <w:pStyle w:val="Paragraph"/>
              <w:rPr>
                <w:noProof/>
                <w:lang w:val="ro-RO"/>
              </w:rPr>
            </w:pPr>
            <w:r w:rsidRPr="00D22496">
              <w:rPr>
                <w:noProof/>
                <w:lang w:val="ro-RO"/>
              </w:rPr>
              <w:t>0.6135</w:t>
            </w:r>
          </w:p>
        </w:tc>
        <w:tc>
          <w:tcPr>
            <w:tcW w:w="909" w:type="dxa"/>
            <w:tcBorders>
              <w:top w:val="single" w:sz="4" w:space="0" w:color="auto"/>
              <w:left w:val="single" w:sz="4" w:space="0" w:color="auto"/>
              <w:bottom w:val="single" w:sz="4" w:space="0" w:color="auto"/>
              <w:right w:val="single" w:sz="4" w:space="0" w:color="auto"/>
            </w:tcBorders>
            <w:hideMark/>
          </w:tcPr>
          <w:p w14:paraId="1AB6E8D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93 90</w:t>
            </w:r>
          </w:p>
        </w:tc>
        <w:tc>
          <w:tcPr>
            <w:tcW w:w="620" w:type="dxa"/>
            <w:tcBorders>
              <w:top w:val="single" w:sz="4" w:space="0" w:color="auto"/>
              <w:left w:val="single" w:sz="4" w:space="0" w:color="auto"/>
              <w:bottom w:val="single" w:sz="4" w:space="0" w:color="auto"/>
              <w:right w:val="single" w:sz="4" w:space="0" w:color="auto"/>
            </w:tcBorders>
            <w:hideMark/>
          </w:tcPr>
          <w:p w14:paraId="760F4CE7"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44064117" w14:textId="77777777" w:rsidR="00692778" w:rsidRPr="00D22496" w:rsidRDefault="00692778">
            <w:pPr>
              <w:pStyle w:val="Paragraph"/>
              <w:rPr>
                <w:noProof/>
                <w:lang w:val="ro-RO"/>
              </w:rPr>
            </w:pPr>
            <w:r w:rsidRPr="00D22496">
              <w:rPr>
                <w:noProof/>
                <w:lang w:val="ro-RO"/>
              </w:rPr>
              <w:t>Materiale nețesute făcute din fibre de poliester,</w:t>
            </w:r>
          </w:p>
          <w:tbl>
            <w:tblPr>
              <w:tblStyle w:val="Listdash"/>
              <w:tblW w:w="0" w:type="auto"/>
              <w:tblLayout w:type="fixed"/>
              <w:tblLook w:val="04A0" w:firstRow="1" w:lastRow="0" w:firstColumn="1" w:lastColumn="0" w:noHBand="0" w:noVBand="1"/>
            </w:tblPr>
            <w:tblGrid>
              <w:gridCol w:w="220"/>
              <w:gridCol w:w="3728"/>
            </w:tblGrid>
            <w:tr w:rsidR="00692778" w:rsidRPr="00D22496" w14:paraId="15FAB911" w14:textId="77777777" w:rsidTr="0091713F">
              <w:tc>
                <w:tcPr>
                  <w:tcW w:w="220" w:type="dxa"/>
                  <w:hideMark/>
                </w:tcPr>
                <w:p w14:paraId="3EFBDCE8" w14:textId="77777777" w:rsidR="00692778" w:rsidRPr="00D22496" w:rsidRDefault="00692778">
                  <w:pPr>
                    <w:pStyle w:val="Paragraph"/>
                    <w:rPr>
                      <w:noProof/>
                      <w:lang w:val="ro-RO"/>
                    </w:rPr>
                  </w:pPr>
                  <w:r w:rsidRPr="00D22496">
                    <w:rPr>
                      <w:noProof/>
                      <w:lang w:val="ro-RO"/>
                    </w:rPr>
                    <w:t>—</w:t>
                  </w:r>
                </w:p>
              </w:tc>
              <w:tc>
                <w:tcPr>
                  <w:tcW w:w="3728" w:type="dxa"/>
                  <w:hideMark/>
                </w:tcPr>
                <w:p w14:paraId="5F568A0B" w14:textId="77777777" w:rsidR="00692778" w:rsidRPr="00D22496" w:rsidRDefault="00692778">
                  <w:pPr>
                    <w:pStyle w:val="Paragraph"/>
                    <w:rPr>
                      <w:noProof/>
                      <w:lang w:val="ro-RO"/>
                    </w:rPr>
                  </w:pPr>
                  <w:r w:rsidRPr="00D22496">
                    <w:rPr>
                      <w:noProof/>
                      <w:lang w:val="ro-RO"/>
                    </w:rPr>
                    <w:t>cu o greutate de 85 g/m</w:t>
                  </w:r>
                  <w:r w:rsidRPr="00D22496">
                    <w:rPr>
                      <w:noProof/>
                      <w:vertAlign w:val="superscript"/>
                      <w:lang w:val="ro-RO"/>
                    </w:rPr>
                    <w:t>2</w:t>
                  </w:r>
                  <w:r w:rsidRPr="00D22496">
                    <w:rPr>
                      <w:noProof/>
                      <w:lang w:val="ro-RO"/>
                    </w:rPr>
                    <w:t>,</w:t>
                  </w:r>
                </w:p>
              </w:tc>
            </w:tr>
            <w:tr w:rsidR="00692778" w:rsidRPr="00D22496" w14:paraId="7C4CB3A2" w14:textId="77777777" w:rsidTr="0091713F">
              <w:tc>
                <w:tcPr>
                  <w:tcW w:w="220" w:type="dxa"/>
                  <w:hideMark/>
                </w:tcPr>
                <w:p w14:paraId="4E9A7853" w14:textId="77777777" w:rsidR="00692778" w:rsidRPr="00D22496" w:rsidRDefault="00692778">
                  <w:pPr>
                    <w:pStyle w:val="Paragraph"/>
                    <w:rPr>
                      <w:noProof/>
                      <w:lang w:val="ro-RO"/>
                    </w:rPr>
                  </w:pPr>
                  <w:r w:rsidRPr="00D22496">
                    <w:rPr>
                      <w:noProof/>
                      <w:lang w:val="ro-RO"/>
                    </w:rPr>
                    <w:t>—</w:t>
                  </w:r>
                </w:p>
              </w:tc>
              <w:tc>
                <w:tcPr>
                  <w:tcW w:w="3728" w:type="dxa"/>
                  <w:hideMark/>
                </w:tcPr>
                <w:p w14:paraId="1706D601" w14:textId="77777777" w:rsidR="00692778" w:rsidRPr="00D22496" w:rsidRDefault="00692778">
                  <w:pPr>
                    <w:pStyle w:val="Paragraph"/>
                    <w:rPr>
                      <w:noProof/>
                      <w:lang w:val="ro-RO"/>
                    </w:rPr>
                  </w:pPr>
                  <w:r w:rsidRPr="00D22496">
                    <w:rPr>
                      <w:noProof/>
                      <w:lang w:val="ro-RO"/>
                    </w:rPr>
                    <w:t>cu o grosime constantă de 95 µm (± 5 µm),</w:t>
                  </w:r>
                </w:p>
              </w:tc>
            </w:tr>
            <w:tr w:rsidR="00692778" w:rsidRPr="00D22496" w14:paraId="1C1C45E6" w14:textId="77777777" w:rsidTr="0091713F">
              <w:tc>
                <w:tcPr>
                  <w:tcW w:w="220" w:type="dxa"/>
                  <w:hideMark/>
                </w:tcPr>
                <w:p w14:paraId="259454CD" w14:textId="77777777" w:rsidR="00692778" w:rsidRPr="00D22496" w:rsidRDefault="00692778">
                  <w:pPr>
                    <w:pStyle w:val="Paragraph"/>
                    <w:rPr>
                      <w:noProof/>
                      <w:lang w:val="ro-RO"/>
                    </w:rPr>
                  </w:pPr>
                  <w:r w:rsidRPr="00D22496">
                    <w:rPr>
                      <w:noProof/>
                      <w:lang w:val="ro-RO"/>
                    </w:rPr>
                    <w:t>—</w:t>
                  </w:r>
                </w:p>
              </w:tc>
              <w:tc>
                <w:tcPr>
                  <w:tcW w:w="3728" w:type="dxa"/>
                  <w:hideMark/>
                </w:tcPr>
                <w:p w14:paraId="4685F531" w14:textId="77777777" w:rsidR="00692778" w:rsidRPr="00D22496" w:rsidRDefault="00692778">
                  <w:pPr>
                    <w:pStyle w:val="Paragraph"/>
                    <w:rPr>
                      <w:noProof/>
                      <w:lang w:val="ro-RO"/>
                    </w:rPr>
                  </w:pPr>
                  <w:r w:rsidRPr="00D22496">
                    <w:rPr>
                      <w:noProof/>
                      <w:lang w:val="ro-RO"/>
                    </w:rPr>
                    <w:t>nici îmbrăcate, nici acoperite,</w:t>
                  </w:r>
                </w:p>
              </w:tc>
            </w:tr>
            <w:tr w:rsidR="00692778" w:rsidRPr="00D22496" w14:paraId="2712DCEB" w14:textId="77777777" w:rsidTr="0091713F">
              <w:tc>
                <w:tcPr>
                  <w:tcW w:w="220" w:type="dxa"/>
                  <w:hideMark/>
                </w:tcPr>
                <w:p w14:paraId="03B24E04" w14:textId="77777777" w:rsidR="00692778" w:rsidRPr="00D22496" w:rsidRDefault="00692778">
                  <w:pPr>
                    <w:pStyle w:val="Paragraph"/>
                    <w:rPr>
                      <w:noProof/>
                      <w:lang w:val="ro-RO"/>
                    </w:rPr>
                  </w:pPr>
                  <w:r w:rsidRPr="00D22496">
                    <w:rPr>
                      <w:noProof/>
                      <w:lang w:val="ro-RO"/>
                    </w:rPr>
                    <w:t>—</w:t>
                  </w:r>
                </w:p>
              </w:tc>
              <w:tc>
                <w:tcPr>
                  <w:tcW w:w="3728" w:type="dxa"/>
                  <w:hideMark/>
                </w:tcPr>
                <w:p w14:paraId="6A67B18A" w14:textId="77777777" w:rsidR="00692778" w:rsidRPr="00D22496" w:rsidRDefault="00692778">
                  <w:pPr>
                    <w:pStyle w:val="Paragraph"/>
                    <w:rPr>
                      <w:noProof/>
                      <w:lang w:val="ro-RO"/>
                    </w:rPr>
                  </w:pPr>
                  <w:r w:rsidRPr="00D22496">
                    <w:rPr>
                      <w:noProof/>
                      <w:lang w:val="ro-RO"/>
                    </w:rPr>
                    <w:t>în rulouri de 1 m lățime și între 2 000 m și 5 000 m lungime,</w:t>
                  </w:r>
                </w:p>
              </w:tc>
            </w:tr>
          </w:tbl>
          <w:p w14:paraId="19B1D86C" w14:textId="77777777" w:rsidR="00692778" w:rsidRPr="00D22496" w:rsidRDefault="00692778">
            <w:pPr>
              <w:pStyle w:val="Paragraph"/>
              <w:rPr>
                <w:noProof/>
                <w:lang w:val="ro-RO"/>
              </w:rPr>
            </w:pPr>
            <w:r w:rsidRPr="00D22496">
              <w:rPr>
                <w:noProof/>
                <w:lang w:val="ro-RO"/>
              </w:rPr>
              <w:t>adecvate pentru a îmbrăcarea membranelor în procesul de fabricație a filtrelor cu osmoză și a filtrelor cu osmoză inversă</w:t>
            </w:r>
          </w:p>
          <w:p w14:paraId="56C871C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2C221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9D8A19"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52C7AF9B" w14:textId="77777777" w:rsidR="00692778" w:rsidRPr="00D22496" w:rsidRDefault="00692778">
            <w:pPr>
              <w:pStyle w:val="Paragraph"/>
              <w:rPr>
                <w:noProof/>
                <w:lang w:val="ro-RO"/>
              </w:rPr>
            </w:pPr>
            <w:r w:rsidRPr="00D22496">
              <w:rPr>
                <w:noProof/>
                <w:lang w:val="ro-RO"/>
              </w:rPr>
              <w:t>31.12.2024</w:t>
            </w:r>
          </w:p>
        </w:tc>
      </w:tr>
      <w:tr w:rsidR="00692778" w:rsidRPr="00D22496" w14:paraId="7E6C1A1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3216AE" w14:textId="77777777" w:rsidR="00692778" w:rsidRPr="00D22496" w:rsidRDefault="00692778">
            <w:pPr>
              <w:pStyle w:val="Paragraph"/>
              <w:rPr>
                <w:noProof/>
                <w:lang w:val="ro-RO"/>
              </w:rPr>
            </w:pPr>
            <w:r w:rsidRPr="00D22496">
              <w:rPr>
                <w:noProof/>
                <w:lang w:val="ro-RO"/>
              </w:rPr>
              <w:t>0.3210</w:t>
            </w:r>
          </w:p>
        </w:tc>
        <w:tc>
          <w:tcPr>
            <w:tcW w:w="909" w:type="dxa"/>
            <w:tcBorders>
              <w:top w:val="single" w:sz="4" w:space="0" w:color="auto"/>
              <w:left w:val="single" w:sz="4" w:space="0" w:color="auto"/>
              <w:bottom w:val="single" w:sz="4" w:space="0" w:color="auto"/>
              <w:right w:val="single" w:sz="4" w:space="0" w:color="auto"/>
            </w:tcBorders>
            <w:hideMark/>
          </w:tcPr>
          <w:p w14:paraId="2C9CF39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5603 94 80</w:t>
            </w:r>
          </w:p>
        </w:tc>
        <w:tc>
          <w:tcPr>
            <w:tcW w:w="620" w:type="dxa"/>
            <w:tcBorders>
              <w:top w:val="single" w:sz="4" w:space="0" w:color="auto"/>
              <w:left w:val="single" w:sz="4" w:space="0" w:color="auto"/>
              <w:bottom w:val="single" w:sz="4" w:space="0" w:color="auto"/>
              <w:right w:val="single" w:sz="4" w:space="0" w:color="auto"/>
            </w:tcBorders>
            <w:hideMark/>
          </w:tcPr>
          <w:p w14:paraId="1C39D4A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19FDA9D" w14:textId="77777777" w:rsidR="00692778" w:rsidRPr="00D22496" w:rsidRDefault="00692778">
            <w:pPr>
              <w:pStyle w:val="Paragraph"/>
              <w:rPr>
                <w:noProof/>
                <w:lang w:val="ro-RO"/>
              </w:rPr>
            </w:pPr>
            <w:r w:rsidRPr="00D22496">
              <w:rPr>
                <w:noProof/>
                <w:lang w:val="ro-RO"/>
              </w:rPr>
              <w:t>Tije din fibre acrilice, cu o lungime de maximum 50 cm, destinate fabricării vârfurilor de marcatoare (marker)</w:t>
            </w:r>
          </w:p>
          <w:p w14:paraId="1C92B1F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2C257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A4A71E"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2BABF1E8" w14:textId="77777777" w:rsidR="00692778" w:rsidRPr="00D22496" w:rsidRDefault="00692778">
            <w:pPr>
              <w:pStyle w:val="Paragraph"/>
              <w:rPr>
                <w:noProof/>
                <w:lang w:val="ro-RO"/>
              </w:rPr>
            </w:pPr>
            <w:r w:rsidRPr="00D22496">
              <w:rPr>
                <w:noProof/>
                <w:lang w:val="ro-RO"/>
              </w:rPr>
              <w:t>31.12.2028</w:t>
            </w:r>
          </w:p>
        </w:tc>
      </w:tr>
      <w:tr w:rsidR="00692778" w:rsidRPr="00D22496" w14:paraId="4B14AD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32934B" w14:textId="77777777" w:rsidR="00692778" w:rsidRPr="00D22496" w:rsidRDefault="00692778">
            <w:pPr>
              <w:pStyle w:val="Paragraph"/>
              <w:rPr>
                <w:noProof/>
                <w:lang w:val="ro-RO"/>
              </w:rPr>
            </w:pPr>
            <w:r w:rsidRPr="00D22496">
              <w:rPr>
                <w:noProof/>
                <w:lang w:val="ro-RO"/>
              </w:rPr>
              <w:t>0.3406</w:t>
            </w:r>
          </w:p>
        </w:tc>
        <w:tc>
          <w:tcPr>
            <w:tcW w:w="909" w:type="dxa"/>
            <w:tcBorders>
              <w:top w:val="single" w:sz="4" w:space="0" w:color="auto"/>
              <w:left w:val="single" w:sz="4" w:space="0" w:color="auto"/>
              <w:bottom w:val="single" w:sz="4" w:space="0" w:color="auto"/>
              <w:right w:val="single" w:sz="4" w:space="0" w:color="auto"/>
            </w:tcBorders>
            <w:hideMark/>
          </w:tcPr>
          <w:p w14:paraId="7349661B" w14:textId="77777777" w:rsidR="00692778" w:rsidRPr="00D22496" w:rsidRDefault="00692778">
            <w:pPr>
              <w:pStyle w:val="Paragraph"/>
              <w:jc w:val="right"/>
              <w:rPr>
                <w:noProof/>
                <w:lang w:val="ro-RO"/>
              </w:rPr>
            </w:pPr>
            <w:r w:rsidRPr="00D22496">
              <w:rPr>
                <w:noProof/>
                <w:lang w:val="ro-RO"/>
              </w:rPr>
              <w:t>ex 5607 50 90</w:t>
            </w:r>
          </w:p>
        </w:tc>
        <w:tc>
          <w:tcPr>
            <w:tcW w:w="620" w:type="dxa"/>
            <w:tcBorders>
              <w:top w:val="single" w:sz="4" w:space="0" w:color="auto"/>
              <w:left w:val="single" w:sz="4" w:space="0" w:color="auto"/>
              <w:bottom w:val="single" w:sz="4" w:space="0" w:color="auto"/>
              <w:right w:val="single" w:sz="4" w:space="0" w:color="auto"/>
            </w:tcBorders>
            <w:hideMark/>
          </w:tcPr>
          <w:p w14:paraId="61DF0D0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5046D49" w14:textId="77777777" w:rsidR="00692778" w:rsidRPr="00D22496" w:rsidRDefault="00692778">
            <w:pPr>
              <w:pStyle w:val="Paragraph"/>
              <w:rPr>
                <w:noProof/>
                <w:lang w:val="ro-RO"/>
              </w:rPr>
            </w:pPr>
            <w:r w:rsidRPr="00D22496">
              <w:rPr>
                <w:noProof/>
                <w:lang w:val="ro-RO"/>
              </w:rPr>
              <w:t>Fire nesterilizate din poli(acid glicolic) sau din poli(acid glicolic) și copolimeri ai acestuia cu acid lactic, împletite, cu un miez interior, destinate fabricării firelor pentru suturi chirurgicale</w:t>
            </w:r>
          </w:p>
          <w:p w14:paraId="55E160E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24EB6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0B6D5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31B5B4" w14:textId="77777777" w:rsidR="00692778" w:rsidRPr="00D22496" w:rsidRDefault="00692778">
            <w:pPr>
              <w:pStyle w:val="Paragraph"/>
              <w:rPr>
                <w:noProof/>
                <w:lang w:val="ro-RO"/>
              </w:rPr>
            </w:pPr>
            <w:r w:rsidRPr="00D22496">
              <w:rPr>
                <w:noProof/>
                <w:lang w:val="ro-RO"/>
              </w:rPr>
              <w:t>31.12.2024</w:t>
            </w:r>
          </w:p>
        </w:tc>
      </w:tr>
      <w:tr w:rsidR="00692778" w:rsidRPr="00D22496" w14:paraId="739512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55E143" w14:textId="77777777" w:rsidR="00692778" w:rsidRPr="00D22496" w:rsidRDefault="00692778">
            <w:pPr>
              <w:pStyle w:val="Paragraph"/>
              <w:rPr>
                <w:noProof/>
                <w:lang w:val="ro-RO"/>
              </w:rPr>
            </w:pPr>
            <w:r w:rsidRPr="00D22496">
              <w:rPr>
                <w:noProof/>
                <w:lang w:val="ro-RO"/>
              </w:rPr>
              <w:t>0.2415</w:t>
            </w:r>
          </w:p>
        </w:tc>
        <w:tc>
          <w:tcPr>
            <w:tcW w:w="909" w:type="dxa"/>
            <w:tcBorders>
              <w:top w:val="single" w:sz="4" w:space="0" w:color="auto"/>
              <w:left w:val="single" w:sz="4" w:space="0" w:color="auto"/>
              <w:bottom w:val="single" w:sz="4" w:space="0" w:color="auto"/>
              <w:right w:val="single" w:sz="4" w:space="0" w:color="auto"/>
            </w:tcBorders>
            <w:hideMark/>
          </w:tcPr>
          <w:p w14:paraId="40AFB72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5803 00 10</w:t>
            </w:r>
          </w:p>
        </w:tc>
        <w:tc>
          <w:tcPr>
            <w:tcW w:w="620" w:type="dxa"/>
            <w:tcBorders>
              <w:top w:val="single" w:sz="4" w:space="0" w:color="auto"/>
              <w:left w:val="single" w:sz="4" w:space="0" w:color="auto"/>
              <w:bottom w:val="single" w:sz="4" w:space="0" w:color="auto"/>
              <w:right w:val="single" w:sz="4" w:space="0" w:color="auto"/>
            </w:tcBorders>
            <w:hideMark/>
          </w:tcPr>
          <w:p w14:paraId="30116D7E"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27A241F5" w14:textId="77777777" w:rsidR="00692778" w:rsidRPr="00D22496" w:rsidRDefault="00692778">
            <w:pPr>
              <w:pStyle w:val="Paragraph"/>
              <w:rPr>
                <w:noProof/>
                <w:lang w:val="ro-RO"/>
              </w:rPr>
            </w:pPr>
            <w:r w:rsidRPr="00D22496">
              <w:rPr>
                <w:noProof/>
                <w:lang w:val="ro-RO"/>
              </w:rPr>
              <w:t>Ţesături tip tifon, din bumbac, cu o lăţime de maximum 1 500 mm</w:t>
            </w:r>
          </w:p>
        </w:tc>
        <w:tc>
          <w:tcPr>
            <w:tcW w:w="790" w:type="dxa"/>
            <w:tcBorders>
              <w:top w:val="single" w:sz="4" w:space="0" w:color="auto"/>
              <w:left w:val="single" w:sz="4" w:space="0" w:color="auto"/>
              <w:bottom w:val="single" w:sz="4" w:space="0" w:color="auto"/>
              <w:right w:val="single" w:sz="4" w:space="0" w:color="auto"/>
            </w:tcBorders>
            <w:hideMark/>
          </w:tcPr>
          <w:p w14:paraId="16C91CE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66E6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A0882D" w14:textId="77777777" w:rsidR="00692778" w:rsidRPr="00D22496" w:rsidRDefault="00692778">
            <w:pPr>
              <w:pStyle w:val="Paragraph"/>
              <w:rPr>
                <w:noProof/>
                <w:lang w:val="ro-RO"/>
              </w:rPr>
            </w:pPr>
            <w:r w:rsidRPr="00D22496">
              <w:rPr>
                <w:noProof/>
                <w:lang w:val="ro-RO"/>
              </w:rPr>
              <w:t>31.12.2024</w:t>
            </w:r>
          </w:p>
        </w:tc>
      </w:tr>
      <w:tr w:rsidR="00692778" w:rsidRPr="00D22496" w14:paraId="0DC457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0682A6" w14:textId="77777777" w:rsidR="00692778" w:rsidRPr="00D22496" w:rsidRDefault="00692778">
            <w:pPr>
              <w:pStyle w:val="Paragraph"/>
              <w:rPr>
                <w:noProof/>
                <w:lang w:val="ro-RO"/>
              </w:rPr>
            </w:pPr>
            <w:r w:rsidRPr="00D22496">
              <w:rPr>
                <w:noProof/>
                <w:lang w:val="ro-RO"/>
              </w:rPr>
              <w:t>0.7081</w:t>
            </w:r>
          </w:p>
        </w:tc>
        <w:tc>
          <w:tcPr>
            <w:tcW w:w="909" w:type="dxa"/>
            <w:tcBorders>
              <w:top w:val="single" w:sz="4" w:space="0" w:color="auto"/>
              <w:left w:val="single" w:sz="4" w:space="0" w:color="auto"/>
              <w:bottom w:val="single" w:sz="4" w:space="0" w:color="auto"/>
              <w:right w:val="single" w:sz="4" w:space="0" w:color="auto"/>
            </w:tcBorders>
            <w:hideMark/>
          </w:tcPr>
          <w:p w14:paraId="49CEF531" w14:textId="77777777" w:rsidR="00692778" w:rsidRPr="00D22496" w:rsidRDefault="00692778">
            <w:pPr>
              <w:pStyle w:val="Paragraph"/>
              <w:jc w:val="right"/>
              <w:rPr>
                <w:noProof/>
                <w:lang w:val="ro-RO"/>
              </w:rPr>
            </w:pPr>
            <w:r w:rsidRPr="00D22496">
              <w:rPr>
                <w:noProof/>
                <w:lang w:val="ro-RO"/>
              </w:rPr>
              <w:t>ex 5903 20 90</w:t>
            </w:r>
          </w:p>
        </w:tc>
        <w:tc>
          <w:tcPr>
            <w:tcW w:w="620" w:type="dxa"/>
            <w:tcBorders>
              <w:top w:val="single" w:sz="4" w:space="0" w:color="auto"/>
              <w:left w:val="single" w:sz="4" w:space="0" w:color="auto"/>
              <w:bottom w:val="single" w:sz="4" w:space="0" w:color="auto"/>
              <w:right w:val="single" w:sz="4" w:space="0" w:color="auto"/>
            </w:tcBorders>
            <w:hideMark/>
          </w:tcPr>
          <w:p w14:paraId="23A13F4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C065964" w14:textId="77777777" w:rsidR="00692778" w:rsidRPr="00D22496" w:rsidRDefault="00692778">
            <w:pPr>
              <w:pStyle w:val="Paragraph"/>
              <w:rPr>
                <w:noProof/>
                <w:lang w:val="ro-RO"/>
              </w:rPr>
            </w:pPr>
            <w:r w:rsidRPr="00D22496">
              <w:rPr>
                <w:noProof/>
                <w:lang w:val="ro-RO"/>
              </w:rPr>
              <w:t>Țesătură textilă laminată cu plastic în două straturi:</w:t>
            </w:r>
          </w:p>
          <w:tbl>
            <w:tblPr>
              <w:tblStyle w:val="Listdash"/>
              <w:tblW w:w="0" w:type="auto"/>
              <w:tblLayout w:type="fixed"/>
              <w:tblLook w:val="04A0" w:firstRow="1" w:lastRow="0" w:firstColumn="1" w:lastColumn="0" w:noHBand="0" w:noVBand="1"/>
            </w:tblPr>
            <w:tblGrid>
              <w:gridCol w:w="220"/>
              <w:gridCol w:w="3728"/>
            </w:tblGrid>
            <w:tr w:rsidR="00692778" w:rsidRPr="00D22496" w14:paraId="79028FB0" w14:textId="77777777" w:rsidTr="0091713F">
              <w:tc>
                <w:tcPr>
                  <w:tcW w:w="220" w:type="dxa"/>
                  <w:hideMark/>
                </w:tcPr>
                <w:p w14:paraId="1AA04B2A" w14:textId="77777777" w:rsidR="00692778" w:rsidRPr="00D22496" w:rsidRDefault="00692778">
                  <w:pPr>
                    <w:pStyle w:val="Paragraph"/>
                    <w:rPr>
                      <w:noProof/>
                      <w:lang w:val="ro-RO"/>
                    </w:rPr>
                  </w:pPr>
                  <w:r w:rsidRPr="00D22496">
                    <w:rPr>
                      <w:noProof/>
                      <w:lang w:val="ro-RO"/>
                    </w:rPr>
                    <w:t>—</w:t>
                  </w:r>
                </w:p>
              </w:tc>
              <w:tc>
                <w:tcPr>
                  <w:tcW w:w="3728" w:type="dxa"/>
                  <w:hideMark/>
                </w:tcPr>
                <w:p w14:paraId="12704B39" w14:textId="77777777" w:rsidR="00692778" w:rsidRPr="00D22496" w:rsidRDefault="00692778">
                  <w:pPr>
                    <w:pStyle w:val="Paragraph"/>
                    <w:rPr>
                      <w:noProof/>
                      <w:lang w:val="ro-RO"/>
                    </w:rPr>
                  </w:pPr>
                  <w:r w:rsidRPr="00D22496">
                    <w:rPr>
                      <w:noProof/>
                      <w:lang w:val="ro-RO"/>
                    </w:rPr>
                    <w:t>un strat constituit din țesătură tricotată sau croșetată de poliester,</w:t>
                  </w:r>
                </w:p>
              </w:tc>
            </w:tr>
            <w:tr w:rsidR="00692778" w:rsidRPr="00D22496" w14:paraId="3567A78C" w14:textId="77777777" w:rsidTr="0091713F">
              <w:tc>
                <w:tcPr>
                  <w:tcW w:w="220" w:type="dxa"/>
                  <w:hideMark/>
                </w:tcPr>
                <w:p w14:paraId="724F45CD" w14:textId="77777777" w:rsidR="00692778" w:rsidRPr="00D22496" w:rsidRDefault="00692778">
                  <w:pPr>
                    <w:pStyle w:val="Paragraph"/>
                    <w:rPr>
                      <w:noProof/>
                      <w:lang w:val="ro-RO"/>
                    </w:rPr>
                  </w:pPr>
                  <w:r w:rsidRPr="00D22496">
                    <w:rPr>
                      <w:noProof/>
                      <w:lang w:val="ro-RO"/>
                    </w:rPr>
                    <w:t>—</w:t>
                  </w:r>
                </w:p>
              </w:tc>
              <w:tc>
                <w:tcPr>
                  <w:tcW w:w="3728" w:type="dxa"/>
                  <w:hideMark/>
                </w:tcPr>
                <w:p w14:paraId="6635B4D8" w14:textId="77777777" w:rsidR="00692778" w:rsidRPr="00D22496" w:rsidRDefault="00692778">
                  <w:pPr>
                    <w:pStyle w:val="Paragraph"/>
                    <w:rPr>
                      <w:noProof/>
                      <w:lang w:val="ro-RO"/>
                    </w:rPr>
                  </w:pPr>
                  <w:r w:rsidRPr="00D22496">
                    <w:rPr>
                      <w:noProof/>
                      <w:lang w:val="ro-RO"/>
                    </w:rPr>
                    <w:t>alt strat constituit din spumă de poliuretan,</w:t>
                  </w:r>
                </w:p>
              </w:tc>
            </w:tr>
            <w:tr w:rsidR="00692778" w:rsidRPr="00D22496" w14:paraId="4B24FF8F" w14:textId="77777777" w:rsidTr="0091713F">
              <w:tc>
                <w:tcPr>
                  <w:tcW w:w="220" w:type="dxa"/>
                  <w:hideMark/>
                </w:tcPr>
                <w:p w14:paraId="649380F8" w14:textId="77777777" w:rsidR="00692778" w:rsidRPr="00D22496" w:rsidRDefault="00692778">
                  <w:pPr>
                    <w:pStyle w:val="Paragraph"/>
                    <w:rPr>
                      <w:noProof/>
                      <w:lang w:val="ro-RO"/>
                    </w:rPr>
                  </w:pPr>
                  <w:r w:rsidRPr="00D22496">
                    <w:rPr>
                      <w:noProof/>
                      <w:lang w:val="ro-RO"/>
                    </w:rPr>
                    <w:t>—</w:t>
                  </w:r>
                </w:p>
              </w:tc>
              <w:tc>
                <w:tcPr>
                  <w:tcW w:w="3728" w:type="dxa"/>
                  <w:hideMark/>
                </w:tcPr>
                <w:p w14:paraId="09C7A581" w14:textId="77777777" w:rsidR="00692778" w:rsidRPr="00D22496" w:rsidRDefault="00692778">
                  <w:pPr>
                    <w:pStyle w:val="Paragraph"/>
                    <w:rPr>
                      <w:noProof/>
                      <w:lang w:val="ro-RO"/>
                    </w:rPr>
                  </w:pPr>
                  <w:r w:rsidRPr="00D22496">
                    <w:rPr>
                      <w:noProof/>
                      <w:lang w:val="ro-RO"/>
                    </w:rPr>
                    <w:t>având greutatea de minimum 150 g/m2, dar de maximum 500 g/m2,</w:t>
                  </w:r>
                </w:p>
              </w:tc>
            </w:tr>
            <w:tr w:rsidR="00692778" w:rsidRPr="00D22496" w14:paraId="59251321" w14:textId="77777777" w:rsidTr="0091713F">
              <w:tc>
                <w:tcPr>
                  <w:tcW w:w="220" w:type="dxa"/>
                  <w:hideMark/>
                </w:tcPr>
                <w:p w14:paraId="656CE58B" w14:textId="77777777" w:rsidR="00692778" w:rsidRPr="00D22496" w:rsidRDefault="00692778">
                  <w:pPr>
                    <w:pStyle w:val="Paragraph"/>
                    <w:rPr>
                      <w:noProof/>
                      <w:lang w:val="ro-RO"/>
                    </w:rPr>
                  </w:pPr>
                  <w:r w:rsidRPr="00D22496">
                    <w:rPr>
                      <w:noProof/>
                      <w:lang w:val="ro-RO"/>
                    </w:rPr>
                    <w:t>—</w:t>
                  </w:r>
                </w:p>
              </w:tc>
              <w:tc>
                <w:tcPr>
                  <w:tcW w:w="3728" w:type="dxa"/>
                  <w:hideMark/>
                </w:tcPr>
                <w:p w14:paraId="1DAEE21C" w14:textId="77777777" w:rsidR="00692778" w:rsidRPr="00D22496" w:rsidRDefault="00692778">
                  <w:pPr>
                    <w:pStyle w:val="Paragraph"/>
                    <w:rPr>
                      <w:noProof/>
                      <w:lang w:val="ro-RO"/>
                    </w:rPr>
                  </w:pPr>
                  <w:r w:rsidRPr="00D22496">
                    <w:rPr>
                      <w:noProof/>
                      <w:lang w:val="ro-RO"/>
                    </w:rPr>
                    <w:t>având grosimea de minimum 1 mm, dar de maximum 5 mm,</w:t>
                  </w:r>
                </w:p>
              </w:tc>
            </w:tr>
          </w:tbl>
          <w:p w14:paraId="7E5BB359" w14:textId="77777777" w:rsidR="00692778" w:rsidRPr="00D22496" w:rsidRDefault="00692778">
            <w:pPr>
              <w:pStyle w:val="Paragraph"/>
              <w:rPr>
                <w:noProof/>
                <w:lang w:val="ro-RO"/>
              </w:rPr>
            </w:pPr>
            <w:r w:rsidRPr="00D22496">
              <w:rPr>
                <w:noProof/>
                <w:lang w:val="ro-RO"/>
              </w:rPr>
              <w:t>utilizată la fabricarea de acoperișuri retractabile pentru autovehicule</w:t>
            </w:r>
          </w:p>
          <w:p w14:paraId="1EFC5FC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2F35E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826B0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50E73F" w14:textId="77777777" w:rsidR="00692778" w:rsidRPr="00D22496" w:rsidRDefault="00692778">
            <w:pPr>
              <w:pStyle w:val="Paragraph"/>
              <w:rPr>
                <w:noProof/>
                <w:lang w:val="ro-RO"/>
              </w:rPr>
            </w:pPr>
            <w:r w:rsidRPr="00D22496">
              <w:rPr>
                <w:noProof/>
                <w:lang w:val="ro-RO"/>
              </w:rPr>
              <w:t>31.12.2026</w:t>
            </w:r>
          </w:p>
        </w:tc>
      </w:tr>
      <w:tr w:rsidR="00692778" w:rsidRPr="00D22496" w14:paraId="3AAB46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69D78D" w14:textId="77777777" w:rsidR="00692778" w:rsidRPr="00D22496" w:rsidRDefault="00692778">
            <w:pPr>
              <w:pStyle w:val="Paragraph"/>
              <w:rPr>
                <w:noProof/>
                <w:lang w:val="ro-RO"/>
              </w:rPr>
            </w:pPr>
            <w:r w:rsidRPr="00D22496">
              <w:rPr>
                <w:noProof/>
                <w:lang w:val="ro-RO"/>
              </w:rPr>
              <w:t>0.2417</w:t>
            </w:r>
          </w:p>
        </w:tc>
        <w:tc>
          <w:tcPr>
            <w:tcW w:w="909" w:type="dxa"/>
            <w:tcBorders>
              <w:top w:val="single" w:sz="4" w:space="0" w:color="auto"/>
              <w:left w:val="single" w:sz="4" w:space="0" w:color="auto"/>
              <w:bottom w:val="single" w:sz="4" w:space="0" w:color="auto"/>
              <w:right w:val="single" w:sz="4" w:space="0" w:color="auto"/>
            </w:tcBorders>
            <w:hideMark/>
          </w:tcPr>
          <w:p w14:paraId="377F01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5906 99 90</w:t>
            </w:r>
          </w:p>
        </w:tc>
        <w:tc>
          <w:tcPr>
            <w:tcW w:w="620" w:type="dxa"/>
            <w:tcBorders>
              <w:top w:val="single" w:sz="4" w:space="0" w:color="auto"/>
              <w:left w:val="single" w:sz="4" w:space="0" w:color="auto"/>
              <w:bottom w:val="single" w:sz="4" w:space="0" w:color="auto"/>
              <w:right w:val="single" w:sz="4" w:space="0" w:color="auto"/>
            </w:tcBorders>
            <w:hideMark/>
          </w:tcPr>
          <w:p w14:paraId="1E78F84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1D96ADA" w14:textId="77777777" w:rsidR="00692778" w:rsidRPr="00D22496" w:rsidRDefault="00692778">
            <w:pPr>
              <w:pStyle w:val="Paragraph"/>
              <w:rPr>
                <w:noProof/>
                <w:lang w:val="ro-RO"/>
              </w:rPr>
            </w:pPr>
            <w:r w:rsidRPr="00D22496">
              <w:rPr>
                <w:noProof/>
                <w:lang w:val="ro-RO"/>
              </w:rPr>
              <w:t>Ţesătura cauciucată, compusă din fire textile parelelizate (urzeală) din poliamida-6,6 si din fire paralelizate (batatură) din poliamidă -6,6, din poliuretan şi dintrun copolimer de acid tereftalic de p-fenilendiamină şi de 3,4’-oxibis(fenilenamină)</w:t>
            </w:r>
          </w:p>
        </w:tc>
        <w:tc>
          <w:tcPr>
            <w:tcW w:w="790" w:type="dxa"/>
            <w:tcBorders>
              <w:top w:val="single" w:sz="4" w:space="0" w:color="auto"/>
              <w:left w:val="single" w:sz="4" w:space="0" w:color="auto"/>
              <w:bottom w:val="single" w:sz="4" w:space="0" w:color="auto"/>
              <w:right w:val="single" w:sz="4" w:space="0" w:color="auto"/>
            </w:tcBorders>
            <w:hideMark/>
          </w:tcPr>
          <w:p w14:paraId="2CE4E3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F3738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A2D3FD" w14:textId="77777777" w:rsidR="00692778" w:rsidRPr="00D22496" w:rsidRDefault="00692778">
            <w:pPr>
              <w:pStyle w:val="Paragraph"/>
              <w:rPr>
                <w:noProof/>
                <w:lang w:val="ro-RO"/>
              </w:rPr>
            </w:pPr>
            <w:r w:rsidRPr="00D22496">
              <w:rPr>
                <w:noProof/>
                <w:lang w:val="ro-RO"/>
              </w:rPr>
              <w:t>31.12.2024</w:t>
            </w:r>
          </w:p>
        </w:tc>
      </w:tr>
      <w:tr w:rsidR="00692778" w:rsidRPr="00D22496" w14:paraId="4026D1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7B33867" w14:textId="77777777" w:rsidR="00692778" w:rsidRPr="00D22496" w:rsidRDefault="00692778">
            <w:pPr>
              <w:pStyle w:val="Paragraph"/>
              <w:rPr>
                <w:noProof/>
                <w:lang w:val="ro-RO"/>
              </w:rPr>
            </w:pPr>
            <w:r w:rsidRPr="00D22496">
              <w:rPr>
                <w:noProof/>
                <w:lang w:val="ro-RO"/>
              </w:rPr>
              <w:t>0.8213</w:t>
            </w:r>
          </w:p>
        </w:tc>
        <w:tc>
          <w:tcPr>
            <w:tcW w:w="909" w:type="dxa"/>
            <w:tcBorders>
              <w:top w:val="single" w:sz="4" w:space="0" w:color="auto"/>
              <w:left w:val="single" w:sz="4" w:space="0" w:color="auto"/>
              <w:bottom w:val="single" w:sz="4" w:space="0" w:color="auto"/>
              <w:right w:val="single" w:sz="4" w:space="0" w:color="auto"/>
            </w:tcBorders>
            <w:hideMark/>
          </w:tcPr>
          <w:p w14:paraId="1187ACE0" w14:textId="77777777" w:rsidR="00692778" w:rsidRPr="00D22496" w:rsidRDefault="00692778">
            <w:pPr>
              <w:pStyle w:val="Paragraph"/>
              <w:jc w:val="right"/>
              <w:rPr>
                <w:noProof/>
                <w:lang w:val="ro-RO"/>
              </w:rPr>
            </w:pPr>
            <w:r w:rsidRPr="00D22496">
              <w:rPr>
                <w:noProof/>
                <w:lang w:val="ro-RO"/>
              </w:rPr>
              <w:t>ex 5906 99 90</w:t>
            </w:r>
          </w:p>
        </w:tc>
        <w:tc>
          <w:tcPr>
            <w:tcW w:w="620" w:type="dxa"/>
            <w:tcBorders>
              <w:top w:val="single" w:sz="4" w:space="0" w:color="auto"/>
              <w:left w:val="single" w:sz="4" w:space="0" w:color="auto"/>
              <w:bottom w:val="single" w:sz="4" w:space="0" w:color="auto"/>
              <w:right w:val="single" w:sz="4" w:space="0" w:color="auto"/>
            </w:tcBorders>
            <w:hideMark/>
          </w:tcPr>
          <w:p w14:paraId="1CFFBE9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A4000C0" w14:textId="77777777" w:rsidR="00692778" w:rsidRPr="00D22496" w:rsidRDefault="00692778">
            <w:pPr>
              <w:pStyle w:val="Paragraph"/>
              <w:rPr>
                <w:noProof/>
                <w:lang w:val="ro-RO"/>
              </w:rPr>
            </w:pPr>
            <w:r w:rsidRPr="00D22496">
              <w:rPr>
                <w:noProof/>
                <w:lang w:val="ro-RO"/>
              </w:rPr>
              <w:t>Material textil cauciucat țesut și acoperit cu strat protector, cu următoarele caracteristici:</w:t>
            </w:r>
          </w:p>
          <w:tbl>
            <w:tblPr>
              <w:tblStyle w:val="Listdash"/>
              <w:tblW w:w="0" w:type="auto"/>
              <w:tblLayout w:type="fixed"/>
              <w:tblLook w:val="04A0" w:firstRow="1" w:lastRow="0" w:firstColumn="1" w:lastColumn="0" w:noHBand="0" w:noVBand="1"/>
            </w:tblPr>
            <w:tblGrid>
              <w:gridCol w:w="220"/>
              <w:gridCol w:w="3728"/>
            </w:tblGrid>
            <w:tr w:rsidR="00692778" w:rsidRPr="00D22496" w14:paraId="651F399A" w14:textId="77777777" w:rsidTr="0091713F">
              <w:tc>
                <w:tcPr>
                  <w:tcW w:w="220" w:type="dxa"/>
                  <w:hideMark/>
                </w:tcPr>
                <w:p w14:paraId="24698152" w14:textId="77777777" w:rsidR="00692778" w:rsidRPr="00D22496" w:rsidRDefault="00692778">
                  <w:pPr>
                    <w:pStyle w:val="Paragraph"/>
                    <w:rPr>
                      <w:noProof/>
                      <w:lang w:val="ro-RO"/>
                    </w:rPr>
                  </w:pPr>
                  <w:r w:rsidRPr="00D22496">
                    <w:rPr>
                      <w:noProof/>
                      <w:lang w:val="ro-RO"/>
                    </w:rPr>
                    <w:t>—</w:t>
                  </w:r>
                </w:p>
              </w:tc>
              <w:tc>
                <w:tcPr>
                  <w:tcW w:w="3728" w:type="dxa"/>
                  <w:hideMark/>
                </w:tcPr>
                <w:p w14:paraId="7E92E9C5" w14:textId="77777777" w:rsidR="00692778" w:rsidRPr="00D22496" w:rsidRDefault="00692778">
                  <w:pPr>
                    <w:pStyle w:val="Paragraph"/>
                    <w:rPr>
                      <w:noProof/>
                      <w:lang w:val="ro-RO"/>
                    </w:rPr>
                  </w:pPr>
                  <w:r w:rsidRPr="00D22496">
                    <w:rPr>
                      <w:noProof/>
                      <w:lang w:val="ro-RO"/>
                    </w:rPr>
                    <w:t>cu trei straturi,</w:t>
                  </w:r>
                </w:p>
              </w:tc>
            </w:tr>
            <w:tr w:rsidR="00692778" w:rsidRPr="00D22496" w14:paraId="20DE6B7D" w14:textId="77777777" w:rsidTr="0091713F">
              <w:tc>
                <w:tcPr>
                  <w:tcW w:w="220" w:type="dxa"/>
                  <w:hideMark/>
                </w:tcPr>
                <w:p w14:paraId="79F1BFB4" w14:textId="77777777" w:rsidR="00692778" w:rsidRPr="00D22496" w:rsidRDefault="00692778">
                  <w:pPr>
                    <w:pStyle w:val="Paragraph"/>
                    <w:rPr>
                      <w:noProof/>
                      <w:lang w:val="ro-RO"/>
                    </w:rPr>
                  </w:pPr>
                  <w:r w:rsidRPr="00D22496">
                    <w:rPr>
                      <w:noProof/>
                      <w:lang w:val="ro-RO"/>
                    </w:rPr>
                    <w:t>—</w:t>
                  </w:r>
                </w:p>
              </w:tc>
              <w:tc>
                <w:tcPr>
                  <w:tcW w:w="3728" w:type="dxa"/>
                  <w:hideMark/>
                </w:tcPr>
                <w:p w14:paraId="4A5458C5" w14:textId="77777777" w:rsidR="00692778" w:rsidRPr="00D22496" w:rsidRDefault="00692778">
                  <w:pPr>
                    <w:pStyle w:val="Paragraph"/>
                    <w:rPr>
                      <w:noProof/>
                      <w:lang w:val="ro-RO"/>
                    </w:rPr>
                  </w:pPr>
                  <w:r w:rsidRPr="00D22496">
                    <w:rPr>
                      <w:noProof/>
                      <w:lang w:val="ro-RO"/>
                    </w:rPr>
                    <w:t>cu straturile exterioare din cauciuc natural, EPDM și un compus din cauciuc cloroprenic,</w:t>
                  </w:r>
                </w:p>
              </w:tc>
            </w:tr>
            <w:tr w:rsidR="00692778" w:rsidRPr="00D22496" w14:paraId="0D6A26FA" w14:textId="77777777" w:rsidTr="0091713F">
              <w:tc>
                <w:tcPr>
                  <w:tcW w:w="220" w:type="dxa"/>
                  <w:hideMark/>
                </w:tcPr>
                <w:p w14:paraId="0FCE5FCC" w14:textId="77777777" w:rsidR="00692778" w:rsidRPr="00D22496" w:rsidRDefault="00692778">
                  <w:pPr>
                    <w:pStyle w:val="Paragraph"/>
                    <w:rPr>
                      <w:noProof/>
                      <w:lang w:val="ro-RO"/>
                    </w:rPr>
                  </w:pPr>
                  <w:r w:rsidRPr="00D22496">
                    <w:rPr>
                      <w:noProof/>
                      <w:lang w:val="ro-RO"/>
                    </w:rPr>
                    <w:t>—</w:t>
                  </w:r>
                </w:p>
              </w:tc>
              <w:tc>
                <w:tcPr>
                  <w:tcW w:w="3728" w:type="dxa"/>
                  <w:hideMark/>
                </w:tcPr>
                <w:p w14:paraId="7B3DD039" w14:textId="77777777" w:rsidR="00692778" w:rsidRPr="00D22496" w:rsidRDefault="00692778">
                  <w:pPr>
                    <w:pStyle w:val="Paragraph"/>
                    <w:rPr>
                      <w:noProof/>
                      <w:lang w:val="ro-RO"/>
                    </w:rPr>
                  </w:pPr>
                  <w:r w:rsidRPr="00D22496">
                    <w:rPr>
                      <w:noProof/>
                      <w:lang w:val="ro-RO"/>
                    </w:rPr>
                    <w:t>cu stratul median din material poliesteric,</w:t>
                  </w:r>
                </w:p>
              </w:tc>
            </w:tr>
          </w:tbl>
          <w:p w14:paraId="3C65F97F" w14:textId="77777777" w:rsidR="00692778" w:rsidRPr="00D22496" w:rsidRDefault="00692778">
            <w:pPr>
              <w:pStyle w:val="Paragraph"/>
              <w:rPr>
                <w:noProof/>
                <w:lang w:val="ro-RO"/>
              </w:rPr>
            </w:pPr>
            <w:r w:rsidRPr="00D22496">
              <w:rPr>
                <w:noProof/>
                <w:lang w:val="ro-RO"/>
              </w:rPr>
              <w:t>utilizat în fabricarea plutelor de salvare</w:t>
            </w:r>
          </w:p>
          <w:p w14:paraId="2F214B3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B4F3A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8F78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080EA6" w14:textId="77777777" w:rsidR="00692778" w:rsidRPr="00D22496" w:rsidRDefault="00692778">
            <w:pPr>
              <w:pStyle w:val="Paragraph"/>
              <w:rPr>
                <w:noProof/>
                <w:lang w:val="ro-RO"/>
              </w:rPr>
            </w:pPr>
            <w:r w:rsidRPr="00D22496">
              <w:rPr>
                <w:noProof/>
                <w:lang w:val="ro-RO"/>
              </w:rPr>
              <w:t>31.12.2026</w:t>
            </w:r>
          </w:p>
        </w:tc>
      </w:tr>
      <w:tr w:rsidR="00692778" w:rsidRPr="00D22496" w14:paraId="14E1297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C4E0A24" w14:textId="77777777" w:rsidR="00692778" w:rsidRPr="00D22496" w:rsidRDefault="00692778">
            <w:pPr>
              <w:pStyle w:val="Paragraph"/>
              <w:rPr>
                <w:noProof/>
                <w:lang w:val="ro-RO"/>
              </w:rPr>
            </w:pPr>
            <w:r w:rsidRPr="00D22496">
              <w:rPr>
                <w:noProof/>
                <w:lang w:val="ro-RO"/>
              </w:rPr>
              <w:t>0.2453</w:t>
            </w:r>
          </w:p>
        </w:tc>
        <w:tc>
          <w:tcPr>
            <w:tcW w:w="909" w:type="dxa"/>
            <w:tcBorders>
              <w:top w:val="single" w:sz="4" w:space="0" w:color="auto"/>
              <w:left w:val="single" w:sz="4" w:space="0" w:color="auto"/>
              <w:bottom w:val="single" w:sz="4" w:space="0" w:color="auto"/>
              <w:right w:val="single" w:sz="4" w:space="0" w:color="auto"/>
            </w:tcBorders>
            <w:hideMark/>
          </w:tcPr>
          <w:p w14:paraId="48E7CE69" w14:textId="77777777" w:rsidR="00692778" w:rsidRPr="00D22496" w:rsidRDefault="00692778">
            <w:pPr>
              <w:pStyle w:val="Paragraph"/>
              <w:jc w:val="right"/>
              <w:rPr>
                <w:noProof/>
                <w:lang w:val="ro-RO"/>
              </w:rPr>
            </w:pPr>
            <w:r w:rsidRPr="00D22496">
              <w:rPr>
                <w:noProof/>
                <w:lang w:val="ro-RO"/>
              </w:rPr>
              <w:t>ex 5907 00 00</w:t>
            </w:r>
          </w:p>
        </w:tc>
        <w:tc>
          <w:tcPr>
            <w:tcW w:w="620" w:type="dxa"/>
            <w:tcBorders>
              <w:top w:val="single" w:sz="4" w:space="0" w:color="auto"/>
              <w:left w:val="single" w:sz="4" w:space="0" w:color="auto"/>
              <w:bottom w:val="single" w:sz="4" w:space="0" w:color="auto"/>
              <w:right w:val="single" w:sz="4" w:space="0" w:color="auto"/>
            </w:tcBorders>
            <w:hideMark/>
          </w:tcPr>
          <w:p w14:paraId="7FE668F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5567964" w14:textId="77777777" w:rsidR="00692778" w:rsidRPr="00D22496" w:rsidRDefault="00692778">
            <w:pPr>
              <w:pStyle w:val="Paragraph"/>
              <w:rPr>
                <w:noProof/>
                <w:lang w:val="ro-RO"/>
              </w:rPr>
            </w:pPr>
            <w:r w:rsidRPr="00D22496">
              <w:rPr>
                <w:noProof/>
                <w:lang w:val="ro-RO"/>
              </w:rPr>
              <w:t>Ţesături, acoperite cu materiale adezive în care sunt încorporate sfere cu un diametru de maximum 150 µm</w:t>
            </w:r>
          </w:p>
        </w:tc>
        <w:tc>
          <w:tcPr>
            <w:tcW w:w="790" w:type="dxa"/>
            <w:tcBorders>
              <w:top w:val="single" w:sz="4" w:space="0" w:color="auto"/>
              <w:left w:val="single" w:sz="4" w:space="0" w:color="auto"/>
              <w:bottom w:val="single" w:sz="4" w:space="0" w:color="auto"/>
              <w:right w:val="single" w:sz="4" w:space="0" w:color="auto"/>
            </w:tcBorders>
            <w:hideMark/>
          </w:tcPr>
          <w:p w14:paraId="217BD64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D76F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D00874" w14:textId="77777777" w:rsidR="00692778" w:rsidRPr="00D22496" w:rsidRDefault="00692778">
            <w:pPr>
              <w:pStyle w:val="Paragraph"/>
              <w:rPr>
                <w:noProof/>
                <w:lang w:val="ro-RO"/>
              </w:rPr>
            </w:pPr>
            <w:r w:rsidRPr="00D22496">
              <w:rPr>
                <w:noProof/>
                <w:lang w:val="ro-RO"/>
              </w:rPr>
              <w:t>31.12.2026</w:t>
            </w:r>
          </w:p>
        </w:tc>
      </w:tr>
      <w:tr w:rsidR="00692778" w:rsidRPr="00D22496" w14:paraId="02D7A7C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CFFFC6B" w14:textId="77777777" w:rsidR="00692778" w:rsidRPr="00D22496" w:rsidRDefault="00692778">
            <w:pPr>
              <w:pStyle w:val="Paragraph"/>
              <w:rPr>
                <w:noProof/>
                <w:lang w:val="ro-RO"/>
              </w:rPr>
            </w:pPr>
            <w:r w:rsidRPr="00D22496">
              <w:rPr>
                <w:noProof/>
                <w:lang w:val="ro-RO"/>
              </w:rPr>
              <w:t>0.3207</w:t>
            </w:r>
          </w:p>
          <w:p w14:paraId="23834DF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F52E6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5911 90 99</w:t>
            </w:r>
          </w:p>
          <w:p w14:paraId="2A5A158E" w14:textId="77777777" w:rsidR="00692778" w:rsidRPr="00D22496" w:rsidRDefault="00692778">
            <w:pPr>
              <w:pStyle w:val="Paragraph"/>
              <w:jc w:val="right"/>
              <w:rPr>
                <w:noProof/>
                <w:lang w:val="ro-RO"/>
              </w:rPr>
            </w:pPr>
            <w:r w:rsidRPr="00D22496">
              <w:rPr>
                <w:noProof/>
                <w:lang w:val="ro-RO"/>
              </w:rPr>
              <w:t>ex 8421 99 90</w:t>
            </w:r>
          </w:p>
        </w:tc>
        <w:tc>
          <w:tcPr>
            <w:tcW w:w="620" w:type="dxa"/>
            <w:tcBorders>
              <w:top w:val="single" w:sz="4" w:space="0" w:color="auto"/>
              <w:left w:val="single" w:sz="4" w:space="0" w:color="auto"/>
              <w:bottom w:val="single" w:sz="4" w:space="0" w:color="auto"/>
              <w:right w:val="single" w:sz="4" w:space="0" w:color="auto"/>
            </w:tcBorders>
            <w:hideMark/>
          </w:tcPr>
          <w:p w14:paraId="5CF9AC8B" w14:textId="77777777" w:rsidR="00692778" w:rsidRPr="00D22496" w:rsidRDefault="00692778">
            <w:pPr>
              <w:pStyle w:val="Paragraph"/>
              <w:jc w:val="center"/>
              <w:rPr>
                <w:noProof/>
                <w:lang w:val="ro-RO"/>
              </w:rPr>
            </w:pPr>
            <w:r w:rsidRPr="00D22496">
              <w:rPr>
                <w:noProof/>
                <w:lang w:val="ro-RO"/>
              </w:rPr>
              <w:t>30</w:t>
            </w:r>
          </w:p>
          <w:p w14:paraId="715D4708"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nil"/>
              <w:right w:val="single" w:sz="4" w:space="0" w:color="auto"/>
            </w:tcBorders>
          </w:tcPr>
          <w:p w14:paraId="227AE562" w14:textId="77777777" w:rsidR="00692778" w:rsidRPr="00D22496" w:rsidRDefault="00692778">
            <w:pPr>
              <w:pStyle w:val="Paragraph"/>
              <w:rPr>
                <w:noProof/>
                <w:lang w:val="ro-RO"/>
              </w:rPr>
            </w:pPr>
            <w:r w:rsidRPr="00D22496">
              <w:rPr>
                <w:noProof/>
                <w:lang w:val="ro-RO"/>
              </w:rPr>
              <w:t>Părţi de aparate pentru filtrarea sau purificarea apei prin osmoza inversă, alcătuite în principal din membrane din material plastic ranforsate în interior cu materiale textile ţesute sau neţesute, înfăşurate în jurul unui tub perforat introdus întrun cilindru din material plastic, cu o grosime a învelişului (pereţilor) de maximum 4 mm, ansamblul putând fi chiar introdus întrun cilindru cu pereţi groşi de peste 5 mm</w:t>
            </w:r>
          </w:p>
          <w:p w14:paraId="5FBEB49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2231CD0" w14:textId="77777777" w:rsidR="00692778" w:rsidRPr="00D22496" w:rsidRDefault="00692778">
            <w:pPr>
              <w:pStyle w:val="Paragraph"/>
              <w:rPr>
                <w:noProof/>
                <w:lang w:val="ro-RO"/>
              </w:rPr>
            </w:pPr>
            <w:r w:rsidRPr="00D22496">
              <w:rPr>
                <w:noProof/>
                <w:lang w:val="ro-RO"/>
              </w:rPr>
              <w:t>0 %</w:t>
            </w:r>
          </w:p>
          <w:p w14:paraId="0815192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C71B7FE" w14:textId="77777777" w:rsidR="00692778" w:rsidRPr="00D22496" w:rsidRDefault="00692778">
            <w:pPr>
              <w:pStyle w:val="Paragraph"/>
              <w:rPr>
                <w:noProof/>
                <w:lang w:val="ro-RO"/>
              </w:rPr>
            </w:pPr>
            <w:r w:rsidRPr="00D22496">
              <w:rPr>
                <w:noProof/>
                <w:lang w:val="ro-RO"/>
              </w:rPr>
              <w:t>-</w:t>
            </w:r>
          </w:p>
          <w:p w14:paraId="21AC5D2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C7F28EA" w14:textId="77777777" w:rsidR="00692778" w:rsidRPr="00D22496" w:rsidRDefault="00692778">
            <w:pPr>
              <w:pStyle w:val="Paragraph"/>
              <w:rPr>
                <w:noProof/>
                <w:lang w:val="ro-RO"/>
              </w:rPr>
            </w:pPr>
            <w:r w:rsidRPr="00D22496">
              <w:rPr>
                <w:noProof/>
                <w:lang w:val="ro-RO"/>
              </w:rPr>
              <w:t>31.12.2024</w:t>
            </w:r>
          </w:p>
          <w:p w14:paraId="6551813B" w14:textId="77777777" w:rsidR="00692778" w:rsidRPr="00D22496" w:rsidRDefault="00692778">
            <w:pPr>
              <w:pStyle w:val="Paragraph"/>
              <w:rPr>
                <w:noProof/>
                <w:lang w:val="ro-RO"/>
              </w:rPr>
            </w:pPr>
          </w:p>
        </w:tc>
      </w:tr>
      <w:tr w:rsidR="00692778" w:rsidRPr="00D22496" w14:paraId="244627E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4B3922" w14:textId="77777777" w:rsidR="00692778" w:rsidRPr="00D22496" w:rsidRDefault="00692778">
            <w:pPr>
              <w:pStyle w:val="Paragraph"/>
              <w:rPr>
                <w:noProof/>
                <w:lang w:val="ro-RO"/>
              </w:rPr>
            </w:pPr>
            <w:r w:rsidRPr="00D22496">
              <w:rPr>
                <w:noProof/>
                <w:lang w:val="ro-RO"/>
              </w:rPr>
              <w:t>0.4638</w:t>
            </w:r>
          </w:p>
        </w:tc>
        <w:tc>
          <w:tcPr>
            <w:tcW w:w="909" w:type="dxa"/>
            <w:tcBorders>
              <w:top w:val="single" w:sz="4" w:space="0" w:color="auto"/>
              <w:left w:val="single" w:sz="4" w:space="0" w:color="auto"/>
              <w:bottom w:val="single" w:sz="4" w:space="0" w:color="auto"/>
              <w:right w:val="single" w:sz="4" w:space="0" w:color="auto"/>
            </w:tcBorders>
            <w:hideMark/>
          </w:tcPr>
          <w:p w14:paraId="2EDB92AA" w14:textId="77777777" w:rsidR="00692778" w:rsidRPr="00D22496" w:rsidRDefault="00692778">
            <w:pPr>
              <w:pStyle w:val="Paragraph"/>
              <w:jc w:val="right"/>
              <w:rPr>
                <w:noProof/>
                <w:lang w:val="ro-RO"/>
              </w:rPr>
            </w:pPr>
            <w:r w:rsidRPr="00D22496">
              <w:rPr>
                <w:noProof/>
                <w:lang w:val="ro-RO"/>
              </w:rPr>
              <w:t>ex 5911 90 99</w:t>
            </w:r>
          </w:p>
        </w:tc>
        <w:tc>
          <w:tcPr>
            <w:tcW w:w="620" w:type="dxa"/>
            <w:tcBorders>
              <w:top w:val="single" w:sz="4" w:space="0" w:color="auto"/>
              <w:left w:val="single" w:sz="4" w:space="0" w:color="auto"/>
              <w:bottom w:val="single" w:sz="4" w:space="0" w:color="auto"/>
              <w:right w:val="single" w:sz="4" w:space="0" w:color="auto"/>
            </w:tcBorders>
            <w:hideMark/>
          </w:tcPr>
          <w:p w14:paraId="38964EE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95E2199" w14:textId="77777777" w:rsidR="00692778" w:rsidRPr="00D22496" w:rsidRDefault="00692778">
            <w:pPr>
              <w:pStyle w:val="Paragraph"/>
              <w:rPr>
                <w:noProof/>
                <w:lang w:val="ro-RO"/>
              </w:rPr>
            </w:pPr>
            <w:r w:rsidRPr="00D22496">
              <w:rPr>
                <w:noProof/>
                <w:lang w:val="ro-RO"/>
              </w:rPr>
              <w:t>Paduri abrazive din poliester, nețesute, cu mai multe straturi, impregnate cu poliuretan</w:t>
            </w:r>
          </w:p>
        </w:tc>
        <w:tc>
          <w:tcPr>
            <w:tcW w:w="790" w:type="dxa"/>
            <w:tcBorders>
              <w:top w:val="single" w:sz="4" w:space="0" w:color="auto"/>
              <w:left w:val="single" w:sz="4" w:space="0" w:color="auto"/>
              <w:bottom w:val="single" w:sz="4" w:space="0" w:color="auto"/>
              <w:right w:val="single" w:sz="4" w:space="0" w:color="auto"/>
            </w:tcBorders>
            <w:hideMark/>
          </w:tcPr>
          <w:p w14:paraId="2B3BEC6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EA2F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73D4329" w14:textId="77777777" w:rsidR="00692778" w:rsidRPr="00D22496" w:rsidRDefault="00692778">
            <w:pPr>
              <w:pStyle w:val="Paragraph"/>
              <w:rPr>
                <w:noProof/>
                <w:lang w:val="ro-RO"/>
              </w:rPr>
            </w:pPr>
            <w:r w:rsidRPr="00D22496">
              <w:rPr>
                <w:noProof/>
                <w:lang w:val="ro-RO"/>
              </w:rPr>
              <w:t>31.12.2024</w:t>
            </w:r>
          </w:p>
        </w:tc>
      </w:tr>
      <w:tr w:rsidR="00692778" w:rsidRPr="00D22496" w14:paraId="6AE3F36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74AE1E" w14:textId="77777777" w:rsidR="00692778" w:rsidRPr="00D22496" w:rsidRDefault="00692778">
            <w:pPr>
              <w:pStyle w:val="Paragraph"/>
              <w:rPr>
                <w:noProof/>
                <w:lang w:val="ro-RO"/>
              </w:rPr>
            </w:pPr>
            <w:r w:rsidRPr="00D22496">
              <w:rPr>
                <w:noProof/>
                <w:lang w:val="ro-RO"/>
              </w:rPr>
              <w:t>0.7340</w:t>
            </w:r>
          </w:p>
        </w:tc>
        <w:tc>
          <w:tcPr>
            <w:tcW w:w="909" w:type="dxa"/>
            <w:tcBorders>
              <w:top w:val="single" w:sz="4" w:space="0" w:color="auto"/>
              <w:left w:val="single" w:sz="4" w:space="0" w:color="auto"/>
              <w:bottom w:val="single" w:sz="4" w:space="0" w:color="auto"/>
              <w:right w:val="single" w:sz="4" w:space="0" w:color="auto"/>
            </w:tcBorders>
            <w:hideMark/>
          </w:tcPr>
          <w:p w14:paraId="41488466" w14:textId="77777777" w:rsidR="00692778" w:rsidRPr="00D22496" w:rsidRDefault="00692778">
            <w:pPr>
              <w:pStyle w:val="Paragraph"/>
              <w:jc w:val="right"/>
              <w:rPr>
                <w:noProof/>
                <w:lang w:val="ro-RO"/>
              </w:rPr>
            </w:pPr>
            <w:r w:rsidRPr="00D22496">
              <w:rPr>
                <w:noProof/>
                <w:lang w:val="ro-RO"/>
              </w:rPr>
              <w:t>ex 5911 90 99</w:t>
            </w:r>
          </w:p>
        </w:tc>
        <w:tc>
          <w:tcPr>
            <w:tcW w:w="620" w:type="dxa"/>
            <w:tcBorders>
              <w:top w:val="single" w:sz="4" w:space="0" w:color="auto"/>
              <w:left w:val="single" w:sz="4" w:space="0" w:color="auto"/>
              <w:bottom w:val="single" w:sz="4" w:space="0" w:color="auto"/>
              <w:right w:val="single" w:sz="4" w:space="0" w:color="auto"/>
            </w:tcBorders>
            <w:hideMark/>
          </w:tcPr>
          <w:p w14:paraId="160C0C2F"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73C135B" w14:textId="77777777" w:rsidR="00692778" w:rsidRPr="00D22496" w:rsidRDefault="00692778">
            <w:pPr>
              <w:pStyle w:val="Paragraph"/>
              <w:rPr>
                <w:noProof/>
                <w:lang w:val="ro-RO"/>
              </w:rPr>
            </w:pPr>
            <w:r w:rsidRPr="00D22496">
              <w:rPr>
                <w:noProof/>
                <w:lang w:val="ro-RO"/>
              </w:rPr>
              <w:t>Amortizor de vibrații pentru difuzoare, din țesut rotund, ondulat, flexibil și tăiat pe măsură din fibre textile de poliester, bumbac sau aramidă, sau o combinație a acestora, de tipul celor utilizate pentru difuzoarele autovehiculelor</w:t>
            </w:r>
          </w:p>
        </w:tc>
        <w:tc>
          <w:tcPr>
            <w:tcW w:w="790" w:type="dxa"/>
            <w:tcBorders>
              <w:top w:val="single" w:sz="4" w:space="0" w:color="auto"/>
              <w:left w:val="single" w:sz="4" w:space="0" w:color="auto"/>
              <w:bottom w:val="single" w:sz="4" w:space="0" w:color="auto"/>
              <w:right w:val="single" w:sz="4" w:space="0" w:color="auto"/>
            </w:tcBorders>
            <w:hideMark/>
          </w:tcPr>
          <w:p w14:paraId="06BF71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6AC91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B0D4E4" w14:textId="77777777" w:rsidR="00692778" w:rsidRPr="00D22496" w:rsidRDefault="00692778">
            <w:pPr>
              <w:pStyle w:val="Paragraph"/>
              <w:rPr>
                <w:noProof/>
                <w:lang w:val="ro-RO"/>
              </w:rPr>
            </w:pPr>
            <w:r w:rsidRPr="00D22496">
              <w:rPr>
                <w:noProof/>
                <w:lang w:val="ro-RO"/>
              </w:rPr>
              <w:t>31.12.2027</w:t>
            </w:r>
          </w:p>
        </w:tc>
      </w:tr>
      <w:tr w:rsidR="00692778" w:rsidRPr="00D22496" w14:paraId="760A63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FCFE85" w14:textId="77777777" w:rsidR="00692778" w:rsidRPr="00D22496" w:rsidRDefault="00692778">
            <w:pPr>
              <w:pStyle w:val="Paragraph"/>
              <w:rPr>
                <w:noProof/>
                <w:lang w:val="ro-RO"/>
              </w:rPr>
            </w:pPr>
            <w:r w:rsidRPr="00D22496">
              <w:rPr>
                <w:noProof/>
                <w:lang w:val="ro-RO"/>
              </w:rPr>
              <w:t>0.6469</w:t>
            </w:r>
          </w:p>
        </w:tc>
        <w:tc>
          <w:tcPr>
            <w:tcW w:w="909" w:type="dxa"/>
            <w:tcBorders>
              <w:top w:val="single" w:sz="4" w:space="0" w:color="auto"/>
              <w:left w:val="single" w:sz="4" w:space="0" w:color="auto"/>
              <w:bottom w:val="single" w:sz="4" w:space="0" w:color="auto"/>
              <w:right w:val="single" w:sz="4" w:space="0" w:color="auto"/>
            </w:tcBorders>
            <w:hideMark/>
          </w:tcPr>
          <w:p w14:paraId="15BD2157" w14:textId="77777777" w:rsidR="00692778" w:rsidRPr="00D22496" w:rsidRDefault="00692778">
            <w:pPr>
              <w:pStyle w:val="Paragraph"/>
              <w:jc w:val="right"/>
              <w:rPr>
                <w:noProof/>
                <w:lang w:val="ro-RO"/>
              </w:rPr>
            </w:pPr>
            <w:r w:rsidRPr="00D22496">
              <w:rPr>
                <w:noProof/>
                <w:lang w:val="ro-RO"/>
              </w:rPr>
              <w:t>ex 6804 21 00</w:t>
            </w:r>
          </w:p>
        </w:tc>
        <w:tc>
          <w:tcPr>
            <w:tcW w:w="620" w:type="dxa"/>
            <w:tcBorders>
              <w:top w:val="single" w:sz="4" w:space="0" w:color="auto"/>
              <w:left w:val="single" w:sz="4" w:space="0" w:color="auto"/>
              <w:bottom w:val="single" w:sz="4" w:space="0" w:color="auto"/>
              <w:right w:val="single" w:sz="4" w:space="0" w:color="auto"/>
            </w:tcBorders>
            <w:hideMark/>
          </w:tcPr>
          <w:p w14:paraId="13B4C51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8FA164B" w14:textId="77777777" w:rsidR="00692778" w:rsidRPr="00D22496" w:rsidRDefault="00692778">
            <w:pPr>
              <w:pStyle w:val="Paragraph"/>
              <w:rPr>
                <w:noProof/>
                <w:lang w:val="ro-RO"/>
              </w:rPr>
            </w:pPr>
            <w:r w:rsidRPr="00D22496">
              <w:rPr>
                <w:noProof/>
                <w:lang w:val="ro-RO"/>
              </w:rPr>
              <w:t>Discuri</w:t>
            </w:r>
          </w:p>
          <w:tbl>
            <w:tblPr>
              <w:tblStyle w:val="Listdash"/>
              <w:tblW w:w="0" w:type="auto"/>
              <w:tblLayout w:type="fixed"/>
              <w:tblLook w:val="04A0" w:firstRow="1" w:lastRow="0" w:firstColumn="1" w:lastColumn="0" w:noHBand="0" w:noVBand="1"/>
            </w:tblPr>
            <w:tblGrid>
              <w:gridCol w:w="220"/>
              <w:gridCol w:w="3728"/>
            </w:tblGrid>
            <w:tr w:rsidR="00692778" w:rsidRPr="00D22496" w14:paraId="013A5817" w14:textId="77777777" w:rsidTr="0091713F">
              <w:tc>
                <w:tcPr>
                  <w:tcW w:w="220" w:type="dxa"/>
                  <w:hideMark/>
                </w:tcPr>
                <w:p w14:paraId="4D35F64A" w14:textId="77777777" w:rsidR="00692778" w:rsidRPr="00D22496" w:rsidRDefault="00692778">
                  <w:pPr>
                    <w:pStyle w:val="Paragraph"/>
                    <w:rPr>
                      <w:noProof/>
                      <w:lang w:val="ro-RO"/>
                    </w:rPr>
                  </w:pPr>
                  <w:r w:rsidRPr="00D22496">
                    <w:rPr>
                      <w:noProof/>
                      <w:lang w:val="ro-RO"/>
                    </w:rPr>
                    <w:t>—</w:t>
                  </w:r>
                </w:p>
              </w:tc>
              <w:tc>
                <w:tcPr>
                  <w:tcW w:w="3728" w:type="dxa"/>
                  <w:hideMark/>
                </w:tcPr>
                <w:p w14:paraId="2A3653D2" w14:textId="77777777" w:rsidR="00692778" w:rsidRPr="00D22496" w:rsidRDefault="00692778">
                  <w:pPr>
                    <w:pStyle w:val="Paragraph"/>
                    <w:rPr>
                      <w:noProof/>
                      <w:lang w:val="ro-RO"/>
                    </w:rPr>
                  </w:pPr>
                  <w:r w:rsidRPr="00D22496">
                    <w:rPr>
                      <w:noProof/>
                      <w:lang w:val="ro-RO"/>
                    </w:rPr>
                    <w:t>din diamante sintetice, aglomerate cu un aliaj metalic, aliaj ceramic sau aliaj plastic,</w:t>
                  </w:r>
                </w:p>
              </w:tc>
            </w:tr>
            <w:tr w:rsidR="00692778" w:rsidRPr="00D22496" w14:paraId="3EB0434A" w14:textId="77777777" w:rsidTr="0091713F">
              <w:tc>
                <w:tcPr>
                  <w:tcW w:w="220" w:type="dxa"/>
                  <w:hideMark/>
                </w:tcPr>
                <w:p w14:paraId="365211B2" w14:textId="77777777" w:rsidR="00692778" w:rsidRPr="00D22496" w:rsidRDefault="00692778">
                  <w:pPr>
                    <w:pStyle w:val="Paragraph"/>
                    <w:rPr>
                      <w:noProof/>
                      <w:lang w:val="ro-RO"/>
                    </w:rPr>
                  </w:pPr>
                  <w:r w:rsidRPr="00D22496">
                    <w:rPr>
                      <w:noProof/>
                      <w:lang w:val="ro-RO"/>
                    </w:rPr>
                    <w:t>—</w:t>
                  </w:r>
                </w:p>
              </w:tc>
              <w:tc>
                <w:tcPr>
                  <w:tcW w:w="3728" w:type="dxa"/>
                  <w:hideMark/>
                </w:tcPr>
                <w:p w14:paraId="057D9B02" w14:textId="77777777" w:rsidR="00692778" w:rsidRPr="00D22496" w:rsidRDefault="00692778">
                  <w:pPr>
                    <w:pStyle w:val="Paragraph"/>
                    <w:rPr>
                      <w:noProof/>
                      <w:lang w:val="ro-RO"/>
                    </w:rPr>
                  </w:pPr>
                  <w:r w:rsidRPr="00D22496">
                    <w:rPr>
                      <w:noProof/>
                      <w:lang w:val="ro-RO"/>
                    </w:rPr>
                    <w:t>care se ascut singure prin desprinderea constantă a diamantelor,</w:t>
                  </w:r>
                </w:p>
              </w:tc>
            </w:tr>
            <w:tr w:rsidR="00692778" w:rsidRPr="00D22496" w14:paraId="78F5975F" w14:textId="77777777" w:rsidTr="0091713F">
              <w:tc>
                <w:tcPr>
                  <w:tcW w:w="220" w:type="dxa"/>
                  <w:hideMark/>
                </w:tcPr>
                <w:p w14:paraId="0B124421" w14:textId="77777777" w:rsidR="00692778" w:rsidRPr="00D22496" w:rsidRDefault="00692778">
                  <w:pPr>
                    <w:pStyle w:val="Paragraph"/>
                    <w:rPr>
                      <w:noProof/>
                      <w:lang w:val="ro-RO"/>
                    </w:rPr>
                  </w:pPr>
                  <w:r w:rsidRPr="00D22496">
                    <w:rPr>
                      <w:noProof/>
                      <w:lang w:val="ro-RO"/>
                    </w:rPr>
                    <w:t>—</w:t>
                  </w:r>
                </w:p>
              </w:tc>
              <w:tc>
                <w:tcPr>
                  <w:tcW w:w="3728" w:type="dxa"/>
                  <w:hideMark/>
                </w:tcPr>
                <w:p w14:paraId="56CC5C16" w14:textId="77777777" w:rsidR="00692778" w:rsidRPr="00D22496" w:rsidRDefault="00692778">
                  <w:pPr>
                    <w:pStyle w:val="Paragraph"/>
                    <w:rPr>
                      <w:noProof/>
                      <w:lang w:val="ro-RO"/>
                    </w:rPr>
                  </w:pPr>
                  <w:r w:rsidRPr="00D22496">
                    <w:rPr>
                      <w:noProof/>
                      <w:lang w:val="ro-RO"/>
                    </w:rPr>
                    <w:t>adecvate pentru tăierea prin abraziune a plachetelor (wafers),</w:t>
                  </w:r>
                </w:p>
              </w:tc>
            </w:tr>
            <w:tr w:rsidR="00692778" w:rsidRPr="00D22496" w14:paraId="2F85ABC4" w14:textId="77777777" w:rsidTr="0091713F">
              <w:tc>
                <w:tcPr>
                  <w:tcW w:w="220" w:type="dxa"/>
                  <w:hideMark/>
                </w:tcPr>
                <w:p w14:paraId="00BD207C" w14:textId="77777777" w:rsidR="00692778" w:rsidRPr="00D22496" w:rsidRDefault="00692778">
                  <w:pPr>
                    <w:pStyle w:val="Paragraph"/>
                    <w:rPr>
                      <w:noProof/>
                      <w:lang w:val="ro-RO"/>
                    </w:rPr>
                  </w:pPr>
                  <w:r w:rsidRPr="00D22496">
                    <w:rPr>
                      <w:noProof/>
                      <w:lang w:val="ro-RO"/>
                    </w:rPr>
                    <w:t>—</w:t>
                  </w:r>
                </w:p>
              </w:tc>
              <w:tc>
                <w:tcPr>
                  <w:tcW w:w="3728" w:type="dxa"/>
                  <w:hideMark/>
                </w:tcPr>
                <w:p w14:paraId="7293EA05" w14:textId="77777777" w:rsidR="00692778" w:rsidRPr="00D22496" w:rsidRDefault="00692778">
                  <w:pPr>
                    <w:pStyle w:val="Paragraph"/>
                    <w:rPr>
                      <w:noProof/>
                      <w:lang w:val="ro-RO"/>
                    </w:rPr>
                  </w:pPr>
                  <w:r w:rsidRPr="00D22496">
                    <w:rPr>
                      <w:noProof/>
                      <w:lang w:val="ro-RO"/>
                    </w:rPr>
                    <w:t>prezentând sau nu un orificiu în centru,</w:t>
                  </w:r>
                </w:p>
              </w:tc>
            </w:tr>
            <w:tr w:rsidR="00692778" w:rsidRPr="00D22496" w14:paraId="6C4F94A3" w14:textId="77777777" w:rsidTr="0091713F">
              <w:tc>
                <w:tcPr>
                  <w:tcW w:w="220" w:type="dxa"/>
                  <w:hideMark/>
                </w:tcPr>
                <w:p w14:paraId="361B5D70" w14:textId="77777777" w:rsidR="00692778" w:rsidRPr="00D22496" w:rsidRDefault="00692778">
                  <w:pPr>
                    <w:pStyle w:val="Paragraph"/>
                    <w:rPr>
                      <w:noProof/>
                      <w:lang w:val="ro-RO"/>
                    </w:rPr>
                  </w:pPr>
                  <w:r w:rsidRPr="00D22496">
                    <w:rPr>
                      <w:noProof/>
                      <w:lang w:val="ro-RO"/>
                    </w:rPr>
                    <w:t>—</w:t>
                  </w:r>
                </w:p>
              </w:tc>
              <w:tc>
                <w:tcPr>
                  <w:tcW w:w="3728" w:type="dxa"/>
                  <w:hideMark/>
                </w:tcPr>
                <w:p w14:paraId="52DC665B" w14:textId="77777777" w:rsidR="00692778" w:rsidRPr="00D22496" w:rsidRDefault="00692778">
                  <w:pPr>
                    <w:pStyle w:val="Paragraph"/>
                    <w:rPr>
                      <w:noProof/>
                      <w:lang w:val="ro-RO"/>
                    </w:rPr>
                  </w:pPr>
                  <w:r w:rsidRPr="00D22496">
                    <w:rPr>
                      <w:noProof/>
                      <w:lang w:val="ro-RO"/>
                    </w:rPr>
                    <w:t>cu sau fără suport</w:t>
                  </w:r>
                </w:p>
              </w:tc>
            </w:tr>
            <w:tr w:rsidR="00692778" w:rsidRPr="00D22496" w14:paraId="08915C75" w14:textId="77777777" w:rsidTr="0091713F">
              <w:tc>
                <w:tcPr>
                  <w:tcW w:w="220" w:type="dxa"/>
                  <w:hideMark/>
                </w:tcPr>
                <w:p w14:paraId="44061A6A" w14:textId="77777777" w:rsidR="00692778" w:rsidRPr="00D22496" w:rsidRDefault="00692778">
                  <w:pPr>
                    <w:pStyle w:val="Paragraph"/>
                    <w:rPr>
                      <w:noProof/>
                      <w:lang w:val="ro-RO"/>
                    </w:rPr>
                  </w:pPr>
                  <w:r w:rsidRPr="00D22496">
                    <w:rPr>
                      <w:noProof/>
                      <w:lang w:val="ro-RO"/>
                    </w:rPr>
                    <w:t>—</w:t>
                  </w:r>
                </w:p>
              </w:tc>
              <w:tc>
                <w:tcPr>
                  <w:tcW w:w="3728" w:type="dxa"/>
                  <w:hideMark/>
                </w:tcPr>
                <w:p w14:paraId="39302F3F" w14:textId="77777777" w:rsidR="00692778" w:rsidRPr="00D22496" w:rsidRDefault="00692778">
                  <w:pPr>
                    <w:pStyle w:val="Paragraph"/>
                    <w:rPr>
                      <w:noProof/>
                      <w:lang w:val="ro-RO"/>
                    </w:rPr>
                  </w:pPr>
                  <w:r w:rsidRPr="00D22496">
                    <w:rPr>
                      <w:noProof/>
                      <w:lang w:val="ro-RO"/>
                    </w:rPr>
                    <w:t>cu o greutate de maximum 377 g per bucată și</w:t>
                  </w:r>
                </w:p>
              </w:tc>
            </w:tr>
            <w:tr w:rsidR="00692778" w:rsidRPr="00D22496" w14:paraId="527A0CC9" w14:textId="77777777" w:rsidTr="0091713F">
              <w:tc>
                <w:tcPr>
                  <w:tcW w:w="220" w:type="dxa"/>
                  <w:hideMark/>
                </w:tcPr>
                <w:p w14:paraId="4B949C71" w14:textId="77777777" w:rsidR="00692778" w:rsidRPr="00D22496" w:rsidRDefault="00692778">
                  <w:pPr>
                    <w:pStyle w:val="Paragraph"/>
                    <w:rPr>
                      <w:noProof/>
                      <w:lang w:val="ro-RO"/>
                    </w:rPr>
                  </w:pPr>
                  <w:r w:rsidRPr="00D22496">
                    <w:rPr>
                      <w:noProof/>
                      <w:lang w:val="ro-RO"/>
                    </w:rPr>
                    <w:t>—</w:t>
                  </w:r>
                </w:p>
              </w:tc>
              <w:tc>
                <w:tcPr>
                  <w:tcW w:w="3728" w:type="dxa"/>
                  <w:hideMark/>
                </w:tcPr>
                <w:p w14:paraId="1F426DC6" w14:textId="77777777" w:rsidR="00692778" w:rsidRPr="00D22496" w:rsidRDefault="00692778">
                  <w:pPr>
                    <w:pStyle w:val="Paragraph"/>
                    <w:rPr>
                      <w:noProof/>
                      <w:lang w:val="ro-RO"/>
                    </w:rPr>
                  </w:pPr>
                  <w:r w:rsidRPr="00D22496">
                    <w:rPr>
                      <w:noProof/>
                      <w:lang w:val="ro-RO"/>
                    </w:rPr>
                    <w:t>cu un diametru extern de maximum 206 mm</w:t>
                  </w:r>
                </w:p>
              </w:tc>
            </w:tr>
          </w:tbl>
          <w:p w14:paraId="2F495C4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C65E0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B6D8CC8"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4BEC7F9" w14:textId="77777777" w:rsidR="00692778" w:rsidRPr="00D22496" w:rsidRDefault="00692778">
            <w:pPr>
              <w:pStyle w:val="Paragraph"/>
              <w:rPr>
                <w:noProof/>
                <w:lang w:val="ro-RO"/>
              </w:rPr>
            </w:pPr>
            <w:r w:rsidRPr="00D22496">
              <w:rPr>
                <w:noProof/>
                <w:lang w:val="ro-RO"/>
              </w:rPr>
              <w:t>31.12.2024</w:t>
            </w:r>
          </w:p>
        </w:tc>
      </w:tr>
      <w:tr w:rsidR="00692778" w:rsidRPr="00D22496" w14:paraId="0C6BB6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A4F46B" w14:textId="77777777" w:rsidR="00692778" w:rsidRPr="00D22496" w:rsidRDefault="00692778">
            <w:pPr>
              <w:pStyle w:val="Paragraph"/>
              <w:rPr>
                <w:noProof/>
                <w:lang w:val="ro-RO"/>
              </w:rPr>
            </w:pPr>
            <w:r w:rsidRPr="00D22496">
              <w:rPr>
                <w:noProof/>
                <w:lang w:val="ro-RO"/>
              </w:rPr>
              <w:t>0.2755</w:t>
            </w:r>
          </w:p>
        </w:tc>
        <w:tc>
          <w:tcPr>
            <w:tcW w:w="909" w:type="dxa"/>
            <w:tcBorders>
              <w:top w:val="single" w:sz="4" w:space="0" w:color="auto"/>
              <w:left w:val="single" w:sz="4" w:space="0" w:color="auto"/>
              <w:bottom w:val="single" w:sz="4" w:space="0" w:color="auto"/>
              <w:right w:val="single" w:sz="4" w:space="0" w:color="auto"/>
            </w:tcBorders>
            <w:hideMark/>
          </w:tcPr>
          <w:p w14:paraId="5E41611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6813 89 00</w:t>
            </w:r>
          </w:p>
        </w:tc>
        <w:tc>
          <w:tcPr>
            <w:tcW w:w="620" w:type="dxa"/>
            <w:tcBorders>
              <w:top w:val="single" w:sz="4" w:space="0" w:color="auto"/>
              <w:left w:val="single" w:sz="4" w:space="0" w:color="auto"/>
              <w:bottom w:val="single" w:sz="4" w:space="0" w:color="auto"/>
              <w:right w:val="single" w:sz="4" w:space="0" w:color="auto"/>
            </w:tcBorders>
            <w:hideMark/>
          </w:tcPr>
          <w:p w14:paraId="0D36C6B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9720AAA" w14:textId="77777777" w:rsidR="00692778" w:rsidRPr="00D22496" w:rsidRDefault="00692778">
            <w:pPr>
              <w:pStyle w:val="Paragraph"/>
              <w:rPr>
                <w:noProof/>
                <w:lang w:val="ro-RO"/>
              </w:rPr>
            </w:pPr>
            <w:r w:rsidRPr="00D22496">
              <w:rPr>
                <w:noProof/>
                <w:lang w:val="ro-RO"/>
              </w:rPr>
              <w:t>Material de fricțiune, cu o grosime de maximum 20 mm, nemontat, destinat fabricării componentelor de fricțiune</w:t>
            </w:r>
          </w:p>
          <w:p w14:paraId="770FC75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360300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20208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8D225A" w14:textId="77777777" w:rsidR="00692778" w:rsidRPr="00D22496" w:rsidRDefault="00692778">
            <w:pPr>
              <w:pStyle w:val="Paragraph"/>
              <w:rPr>
                <w:noProof/>
                <w:lang w:val="ro-RO"/>
              </w:rPr>
            </w:pPr>
            <w:r w:rsidRPr="00D22496">
              <w:rPr>
                <w:noProof/>
                <w:lang w:val="ro-RO"/>
              </w:rPr>
              <w:t>31.12.2024</w:t>
            </w:r>
          </w:p>
        </w:tc>
      </w:tr>
      <w:tr w:rsidR="00692778" w:rsidRPr="00D22496" w14:paraId="6C647D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51BE95" w14:textId="77777777" w:rsidR="00692778" w:rsidRPr="00D22496" w:rsidRDefault="00692778">
            <w:pPr>
              <w:pStyle w:val="Paragraph"/>
              <w:rPr>
                <w:noProof/>
                <w:lang w:val="ro-RO"/>
              </w:rPr>
            </w:pPr>
            <w:r w:rsidRPr="00D22496">
              <w:rPr>
                <w:noProof/>
                <w:lang w:val="ro-RO"/>
              </w:rPr>
              <w:t>0.5931</w:t>
            </w:r>
          </w:p>
        </w:tc>
        <w:tc>
          <w:tcPr>
            <w:tcW w:w="909" w:type="dxa"/>
            <w:tcBorders>
              <w:top w:val="single" w:sz="4" w:space="0" w:color="auto"/>
              <w:left w:val="single" w:sz="4" w:space="0" w:color="auto"/>
              <w:bottom w:val="single" w:sz="4" w:space="0" w:color="auto"/>
              <w:right w:val="single" w:sz="4" w:space="0" w:color="auto"/>
            </w:tcBorders>
            <w:hideMark/>
          </w:tcPr>
          <w:p w14:paraId="2A090C4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6814 10 00</w:t>
            </w:r>
          </w:p>
        </w:tc>
        <w:tc>
          <w:tcPr>
            <w:tcW w:w="620" w:type="dxa"/>
            <w:tcBorders>
              <w:top w:val="single" w:sz="4" w:space="0" w:color="auto"/>
              <w:left w:val="single" w:sz="4" w:space="0" w:color="auto"/>
              <w:bottom w:val="single" w:sz="4" w:space="0" w:color="auto"/>
              <w:right w:val="single" w:sz="4" w:space="0" w:color="auto"/>
            </w:tcBorders>
            <w:hideMark/>
          </w:tcPr>
          <w:p w14:paraId="3828074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2AD388A" w14:textId="77777777" w:rsidR="00692778" w:rsidRPr="00D22496" w:rsidRDefault="00692778">
            <w:pPr>
              <w:pStyle w:val="Paragraph"/>
              <w:rPr>
                <w:noProof/>
                <w:lang w:val="ro-RO"/>
              </w:rPr>
            </w:pPr>
            <w:r w:rsidRPr="00D22496">
              <w:rPr>
                <w:noProof/>
                <w:lang w:val="ro-RO"/>
              </w:rPr>
              <w:t>Mică aglomerată, cu o grosime de maximum 0,15 mm, în rulouri, calcinată sau nu, ranforsată sau nu cu fibre de aramidă</w:t>
            </w:r>
          </w:p>
        </w:tc>
        <w:tc>
          <w:tcPr>
            <w:tcW w:w="790" w:type="dxa"/>
            <w:tcBorders>
              <w:top w:val="single" w:sz="4" w:space="0" w:color="auto"/>
              <w:left w:val="single" w:sz="4" w:space="0" w:color="auto"/>
              <w:bottom w:val="single" w:sz="4" w:space="0" w:color="auto"/>
              <w:right w:val="single" w:sz="4" w:space="0" w:color="auto"/>
            </w:tcBorders>
            <w:hideMark/>
          </w:tcPr>
          <w:p w14:paraId="7A5EF3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C2A2C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EA6D00" w14:textId="77777777" w:rsidR="00692778" w:rsidRPr="00D22496" w:rsidRDefault="00692778">
            <w:pPr>
              <w:pStyle w:val="Paragraph"/>
              <w:rPr>
                <w:noProof/>
                <w:lang w:val="ro-RO"/>
              </w:rPr>
            </w:pPr>
            <w:r w:rsidRPr="00D22496">
              <w:rPr>
                <w:noProof/>
                <w:lang w:val="ro-RO"/>
              </w:rPr>
              <w:t>31.12.2024</w:t>
            </w:r>
          </w:p>
        </w:tc>
      </w:tr>
      <w:tr w:rsidR="00692778" w:rsidRPr="00D22496" w14:paraId="1B83256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62601F3" w14:textId="77777777" w:rsidR="00692778" w:rsidRPr="00D22496" w:rsidRDefault="00692778">
            <w:pPr>
              <w:pStyle w:val="Paragraph"/>
              <w:rPr>
                <w:noProof/>
                <w:lang w:val="ro-RO"/>
              </w:rPr>
            </w:pPr>
            <w:r w:rsidRPr="00D22496">
              <w:rPr>
                <w:noProof/>
                <w:lang w:val="ro-RO"/>
              </w:rPr>
              <w:t>0.2546</w:t>
            </w:r>
          </w:p>
        </w:tc>
        <w:tc>
          <w:tcPr>
            <w:tcW w:w="909" w:type="dxa"/>
            <w:tcBorders>
              <w:top w:val="single" w:sz="4" w:space="0" w:color="auto"/>
              <w:left w:val="single" w:sz="4" w:space="0" w:color="auto"/>
              <w:bottom w:val="single" w:sz="4" w:space="0" w:color="auto"/>
              <w:right w:val="single" w:sz="4" w:space="0" w:color="auto"/>
            </w:tcBorders>
            <w:hideMark/>
          </w:tcPr>
          <w:p w14:paraId="5B25B1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6903 90 90</w:t>
            </w:r>
          </w:p>
        </w:tc>
        <w:tc>
          <w:tcPr>
            <w:tcW w:w="620" w:type="dxa"/>
            <w:tcBorders>
              <w:top w:val="single" w:sz="4" w:space="0" w:color="auto"/>
              <w:left w:val="single" w:sz="4" w:space="0" w:color="auto"/>
              <w:bottom w:val="single" w:sz="4" w:space="0" w:color="auto"/>
              <w:right w:val="single" w:sz="4" w:space="0" w:color="auto"/>
            </w:tcBorders>
            <w:hideMark/>
          </w:tcPr>
          <w:p w14:paraId="500FB1A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51E8BD1" w14:textId="77777777" w:rsidR="00692778" w:rsidRPr="00D22496" w:rsidRDefault="00692778">
            <w:pPr>
              <w:pStyle w:val="Paragraph"/>
              <w:rPr>
                <w:noProof/>
                <w:lang w:val="ro-RO"/>
              </w:rPr>
            </w:pPr>
            <w:r w:rsidRPr="00D22496">
              <w:rPr>
                <w:noProof/>
                <w:lang w:val="ro-RO"/>
              </w:rPr>
              <w:t>Tuburi și suporturi din carbură de siliciu pentru reactoare cu temperaturi de lucru de minimum 1370 °C</w:t>
            </w:r>
          </w:p>
        </w:tc>
        <w:tc>
          <w:tcPr>
            <w:tcW w:w="790" w:type="dxa"/>
            <w:tcBorders>
              <w:top w:val="single" w:sz="4" w:space="0" w:color="auto"/>
              <w:left w:val="single" w:sz="4" w:space="0" w:color="auto"/>
              <w:bottom w:val="single" w:sz="4" w:space="0" w:color="auto"/>
              <w:right w:val="single" w:sz="4" w:space="0" w:color="auto"/>
            </w:tcBorders>
            <w:hideMark/>
          </w:tcPr>
          <w:p w14:paraId="7FE67CF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55A1E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3099A6" w14:textId="77777777" w:rsidR="00692778" w:rsidRPr="00D22496" w:rsidRDefault="00692778">
            <w:pPr>
              <w:pStyle w:val="Paragraph"/>
              <w:rPr>
                <w:noProof/>
                <w:lang w:val="ro-RO"/>
              </w:rPr>
            </w:pPr>
            <w:r w:rsidRPr="00D22496">
              <w:rPr>
                <w:noProof/>
                <w:lang w:val="ro-RO"/>
              </w:rPr>
              <w:t>31.12.2024</w:t>
            </w:r>
          </w:p>
        </w:tc>
      </w:tr>
      <w:tr w:rsidR="00692778" w:rsidRPr="00D22496" w14:paraId="716D0F1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3EF827" w14:textId="77777777" w:rsidR="00692778" w:rsidRPr="00D22496" w:rsidRDefault="00692778">
            <w:pPr>
              <w:pStyle w:val="Paragraph"/>
              <w:rPr>
                <w:noProof/>
                <w:lang w:val="ro-RO"/>
              </w:rPr>
            </w:pPr>
            <w:r w:rsidRPr="00D22496">
              <w:rPr>
                <w:noProof/>
                <w:lang w:val="ro-RO"/>
              </w:rPr>
              <w:t>0.4978</w:t>
            </w:r>
          </w:p>
        </w:tc>
        <w:tc>
          <w:tcPr>
            <w:tcW w:w="909" w:type="dxa"/>
            <w:tcBorders>
              <w:top w:val="single" w:sz="4" w:space="0" w:color="auto"/>
              <w:left w:val="single" w:sz="4" w:space="0" w:color="auto"/>
              <w:bottom w:val="single" w:sz="4" w:space="0" w:color="auto"/>
              <w:right w:val="single" w:sz="4" w:space="0" w:color="auto"/>
            </w:tcBorders>
            <w:hideMark/>
          </w:tcPr>
          <w:p w14:paraId="37C29CD3" w14:textId="77777777" w:rsidR="00692778" w:rsidRPr="00D22496" w:rsidRDefault="00692778">
            <w:pPr>
              <w:pStyle w:val="Paragraph"/>
              <w:jc w:val="right"/>
              <w:rPr>
                <w:noProof/>
                <w:lang w:val="ro-RO"/>
              </w:rPr>
            </w:pPr>
            <w:r w:rsidRPr="00D22496">
              <w:rPr>
                <w:noProof/>
                <w:lang w:val="ro-RO"/>
              </w:rPr>
              <w:t>ex 6909 19 00</w:t>
            </w:r>
          </w:p>
        </w:tc>
        <w:tc>
          <w:tcPr>
            <w:tcW w:w="620" w:type="dxa"/>
            <w:tcBorders>
              <w:top w:val="single" w:sz="4" w:space="0" w:color="auto"/>
              <w:left w:val="single" w:sz="4" w:space="0" w:color="auto"/>
              <w:bottom w:val="single" w:sz="4" w:space="0" w:color="auto"/>
              <w:right w:val="single" w:sz="4" w:space="0" w:color="auto"/>
            </w:tcBorders>
            <w:hideMark/>
          </w:tcPr>
          <w:p w14:paraId="40072E6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E8B365F" w14:textId="77777777" w:rsidR="00692778" w:rsidRPr="00D22496" w:rsidRDefault="00692778">
            <w:pPr>
              <w:pStyle w:val="Paragraph"/>
              <w:rPr>
                <w:noProof/>
                <w:lang w:val="ro-RO"/>
              </w:rPr>
            </w:pPr>
            <w:r w:rsidRPr="00D22496">
              <w:rPr>
                <w:noProof/>
                <w:lang w:val="ro-RO"/>
              </w:rPr>
              <w:t>Bile sau role din nitrură de siliciu (Si</w:t>
            </w:r>
            <w:r w:rsidRPr="00D22496">
              <w:rPr>
                <w:noProof/>
                <w:vertAlign w:val="subscript"/>
                <w:lang w:val="ro-RO"/>
              </w:rPr>
              <w:t>3</w:t>
            </w:r>
            <w:r w:rsidRPr="00D22496">
              <w:rPr>
                <w:noProof/>
                <w:lang w:val="ro-RO"/>
              </w:rPr>
              <w:t>N</w:t>
            </w:r>
            <w:r w:rsidRPr="00D22496">
              <w:rPr>
                <w:noProof/>
                <w:vertAlign w:val="subscript"/>
                <w:lang w:val="ro-RO"/>
              </w:rPr>
              <w:t>4</w:t>
            </w:r>
            <w:r w:rsidRPr="00D22496">
              <w:rPr>
                <w:noProof/>
                <w:lang w:val="ro-RO"/>
              </w:rPr>
              <w:t>) </w:t>
            </w:r>
          </w:p>
        </w:tc>
        <w:tc>
          <w:tcPr>
            <w:tcW w:w="790" w:type="dxa"/>
            <w:tcBorders>
              <w:top w:val="single" w:sz="4" w:space="0" w:color="auto"/>
              <w:left w:val="single" w:sz="4" w:space="0" w:color="auto"/>
              <w:bottom w:val="single" w:sz="4" w:space="0" w:color="auto"/>
              <w:right w:val="single" w:sz="4" w:space="0" w:color="auto"/>
            </w:tcBorders>
            <w:hideMark/>
          </w:tcPr>
          <w:p w14:paraId="6DB1D3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06BC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89B838" w14:textId="77777777" w:rsidR="00692778" w:rsidRPr="00D22496" w:rsidRDefault="00692778">
            <w:pPr>
              <w:pStyle w:val="Paragraph"/>
              <w:rPr>
                <w:noProof/>
                <w:lang w:val="ro-RO"/>
              </w:rPr>
            </w:pPr>
            <w:r w:rsidRPr="00D22496">
              <w:rPr>
                <w:noProof/>
                <w:lang w:val="ro-RO"/>
              </w:rPr>
              <w:t>31.12.2025</w:t>
            </w:r>
          </w:p>
        </w:tc>
      </w:tr>
      <w:tr w:rsidR="00692778" w:rsidRPr="00D22496" w14:paraId="7556F3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E7C707" w14:textId="77777777" w:rsidR="00692778" w:rsidRPr="00D22496" w:rsidRDefault="00692778">
            <w:pPr>
              <w:pStyle w:val="Paragraph"/>
              <w:rPr>
                <w:noProof/>
                <w:lang w:val="ro-RO"/>
              </w:rPr>
            </w:pPr>
            <w:r w:rsidRPr="00D22496">
              <w:rPr>
                <w:noProof/>
                <w:lang w:val="ro-RO"/>
              </w:rPr>
              <w:t>0.6071</w:t>
            </w:r>
          </w:p>
        </w:tc>
        <w:tc>
          <w:tcPr>
            <w:tcW w:w="909" w:type="dxa"/>
            <w:tcBorders>
              <w:top w:val="single" w:sz="4" w:space="0" w:color="auto"/>
              <w:left w:val="single" w:sz="4" w:space="0" w:color="auto"/>
              <w:bottom w:val="single" w:sz="4" w:space="0" w:color="auto"/>
              <w:right w:val="single" w:sz="4" w:space="0" w:color="auto"/>
            </w:tcBorders>
            <w:hideMark/>
          </w:tcPr>
          <w:p w14:paraId="79CB5F3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6909 19 00</w:t>
            </w:r>
          </w:p>
        </w:tc>
        <w:tc>
          <w:tcPr>
            <w:tcW w:w="620" w:type="dxa"/>
            <w:tcBorders>
              <w:top w:val="single" w:sz="4" w:space="0" w:color="auto"/>
              <w:left w:val="single" w:sz="4" w:space="0" w:color="auto"/>
              <w:bottom w:val="single" w:sz="4" w:space="0" w:color="auto"/>
              <w:right w:val="single" w:sz="4" w:space="0" w:color="auto"/>
            </w:tcBorders>
            <w:hideMark/>
          </w:tcPr>
          <w:p w14:paraId="0A117F34"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C49B1D9" w14:textId="77777777" w:rsidR="00692778" w:rsidRPr="00D22496" w:rsidRDefault="00692778">
            <w:pPr>
              <w:pStyle w:val="Paragraph"/>
              <w:rPr>
                <w:noProof/>
                <w:lang w:val="ro-RO"/>
              </w:rPr>
            </w:pPr>
            <w:r w:rsidRPr="00D22496">
              <w:rPr>
                <w:noProof/>
                <w:lang w:val="ro-RO"/>
              </w:rPr>
              <w:t>Agenți de susținere ceramici, conținând oxid de aluminiu, oxid de siliciu și oxid de fier</w:t>
            </w:r>
          </w:p>
        </w:tc>
        <w:tc>
          <w:tcPr>
            <w:tcW w:w="790" w:type="dxa"/>
            <w:tcBorders>
              <w:top w:val="single" w:sz="4" w:space="0" w:color="auto"/>
              <w:left w:val="single" w:sz="4" w:space="0" w:color="auto"/>
              <w:bottom w:val="single" w:sz="4" w:space="0" w:color="auto"/>
              <w:right w:val="single" w:sz="4" w:space="0" w:color="auto"/>
            </w:tcBorders>
            <w:hideMark/>
          </w:tcPr>
          <w:p w14:paraId="1238C8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6BA5A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BDBF0B" w14:textId="77777777" w:rsidR="00692778" w:rsidRPr="00D22496" w:rsidRDefault="00692778">
            <w:pPr>
              <w:pStyle w:val="Paragraph"/>
              <w:rPr>
                <w:noProof/>
                <w:lang w:val="ro-RO"/>
              </w:rPr>
            </w:pPr>
            <w:r w:rsidRPr="00D22496">
              <w:rPr>
                <w:noProof/>
                <w:lang w:val="ro-RO"/>
              </w:rPr>
              <w:t>31.12.2024</w:t>
            </w:r>
          </w:p>
        </w:tc>
      </w:tr>
      <w:tr w:rsidR="00692778" w:rsidRPr="00D22496" w14:paraId="16EC900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CCE072" w14:textId="77777777" w:rsidR="00692778" w:rsidRPr="00D22496" w:rsidRDefault="00692778">
            <w:pPr>
              <w:pStyle w:val="Paragraph"/>
              <w:rPr>
                <w:noProof/>
                <w:lang w:val="ro-RO"/>
              </w:rPr>
            </w:pPr>
            <w:r w:rsidRPr="00D22496">
              <w:rPr>
                <w:noProof/>
                <w:lang w:val="ro-RO"/>
              </w:rPr>
              <w:t>0.3403</w:t>
            </w:r>
          </w:p>
        </w:tc>
        <w:tc>
          <w:tcPr>
            <w:tcW w:w="909" w:type="dxa"/>
            <w:tcBorders>
              <w:top w:val="single" w:sz="4" w:space="0" w:color="auto"/>
              <w:left w:val="single" w:sz="4" w:space="0" w:color="auto"/>
              <w:bottom w:val="single" w:sz="4" w:space="0" w:color="auto"/>
              <w:right w:val="single" w:sz="4" w:space="0" w:color="auto"/>
            </w:tcBorders>
            <w:hideMark/>
          </w:tcPr>
          <w:p w14:paraId="05CB4C8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6909 19 00</w:t>
            </w:r>
          </w:p>
        </w:tc>
        <w:tc>
          <w:tcPr>
            <w:tcW w:w="620" w:type="dxa"/>
            <w:tcBorders>
              <w:top w:val="single" w:sz="4" w:space="0" w:color="auto"/>
              <w:left w:val="single" w:sz="4" w:space="0" w:color="auto"/>
              <w:bottom w:val="single" w:sz="4" w:space="0" w:color="auto"/>
              <w:right w:val="single" w:sz="4" w:space="0" w:color="auto"/>
            </w:tcBorders>
            <w:hideMark/>
          </w:tcPr>
          <w:p w14:paraId="6344C6F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090DFD8" w14:textId="77777777" w:rsidR="00692778" w:rsidRPr="00D22496" w:rsidRDefault="00692778">
            <w:pPr>
              <w:pStyle w:val="Paragraph"/>
              <w:rPr>
                <w:noProof/>
                <w:lang w:val="ro-RO"/>
              </w:rPr>
            </w:pPr>
            <w:r w:rsidRPr="00D22496">
              <w:rPr>
                <w:noProof/>
                <w:lang w:val="ro-RO"/>
              </w:rPr>
              <w:t>Suport pentru catalizatori, compus din elementele ceramice poroase din cordierit sau din mulit, cu un volum total de maximum 65 l, prevăzut, pe cm</w:t>
            </w:r>
            <w:r w:rsidRPr="00D22496">
              <w:rPr>
                <w:noProof/>
                <w:vertAlign w:val="superscript"/>
                <w:lang w:val="ro-RO"/>
              </w:rPr>
              <w:t>2</w:t>
            </w:r>
            <w:r w:rsidRPr="00D22496">
              <w:rPr>
                <w:noProof/>
                <w:lang w:val="ro-RO"/>
              </w:rPr>
              <w:t xml:space="preserve"> de secţiune transversală, cu un canal continuu deschis la capete sau închis la un capat</w:t>
            </w:r>
          </w:p>
        </w:tc>
        <w:tc>
          <w:tcPr>
            <w:tcW w:w="790" w:type="dxa"/>
            <w:tcBorders>
              <w:top w:val="single" w:sz="4" w:space="0" w:color="auto"/>
              <w:left w:val="single" w:sz="4" w:space="0" w:color="auto"/>
              <w:bottom w:val="single" w:sz="4" w:space="0" w:color="auto"/>
              <w:right w:val="single" w:sz="4" w:space="0" w:color="auto"/>
            </w:tcBorders>
            <w:hideMark/>
          </w:tcPr>
          <w:p w14:paraId="30E8489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34E0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94A78D" w14:textId="77777777" w:rsidR="00692778" w:rsidRPr="00D22496" w:rsidRDefault="00692778">
            <w:pPr>
              <w:pStyle w:val="Paragraph"/>
              <w:rPr>
                <w:noProof/>
                <w:lang w:val="ro-RO"/>
              </w:rPr>
            </w:pPr>
            <w:r w:rsidRPr="00D22496">
              <w:rPr>
                <w:noProof/>
                <w:lang w:val="ro-RO"/>
              </w:rPr>
              <w:t>31.12.2024</w:t>
            </w:r>
          </w:p>
        </w:tc>
      </w:tr>
      <w:tr w:rsidR="00692778" w:rsidRPr="00D22496" w14:paraId="4E7B6E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5E6B82" w14:textId="77777777" w:rsidR="00692778" w:rsidRPr="00D22496" w:rsidRDefault="00692778">
            <w:pPr>
              <w:pStyle w:val="Paragraph"/>
              <w:rPr>
                <w:noProof/>
                <w:lang w:val="ro-RO"/>
              </w:rPr>
            </w:pPr>
            <w:r w:rsidRPr="00D22496">
              <w:rPr>
                <w:noProof/>
                <w:lang w:val="ro-RO"/>
              </w:rPr>
              <w:t>0.8028</w:t>
            </w:r>
          </w:p>
        </w:tc>
        <w:tc>
          <w:tcPr>
            <w:tcW w:w="909" w:type="dxa"/>
            <w:tcBorders>
              <w:top w:val="single" w:sz="4" w:space="0" w:color="auto"/>
              <w:left w:val="single" w:sz="4" w:space="0" w:color="auto"/>
              <w:bottom w:val="single" w:sz="4" w:space="0" w:color="auto"/>
              <w:right w:val="single" w:sz="4" w:space="0" w:color="auto"/>
            </w:tcBorders>
            <w:hideMark/>
          </w:tcPr>
          <w:p w14:paraId="1D4F2395" w14:textId="77777777" w:rsidR="00692778" w:rsidRPr="00D22496" w:rsidRDefault="00692778">
            <w:pPr>
              <w:pStyle w:val="Paragraph"/>
              <w:jc w:val="right"/>
              <w:rPr>
                <w:noProof/>
                <w:lang w:val="ro-RO"/>
              </w:rPr>
            </w:pPr>
            <w:r w:rsidRPr="00D22496">
              <w:rPr>
                <w:noProof/>
                <w:lang w:val="ro-RO"/>
              </w:rPr>
              <w:t>ex 6909 19 00</w:t>
            </w:r>
          </w:p>
        </w:tc>
        <w:tc>
          <w:tcPr>
            <w:tcW w:w="620" w:type="dxa"/>
            <w:tcBorders>
              <w:top w:val="single" w:sz="4" w:space="0" w:color="auto"/>
              <w:left w:val="single" w:sz="4" w:space="0" w:color="auto"/>
              <w:bottom w:val="single" w:sz="4" w:space="0" w:color="auto"/>
              <w:right w:val="single" w:sz="4" w:space="0" w:color="auto"/>
            </w:tcBorders>
            <w:hideMark/>
          </w:tcPr>
          <w:p w14:paraId="0014DE4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BA0FB47" w14:textId="77777777" w:rsidR="00692778" w:rsidRPr="00D22496" w:rsidRDefault="00692778">
            <w:pPr>
              <w:pStyle w:val="Paragraph"/>
              <w:rPr>
                <w:noProof/>
                <w:lang w:val="ro-RO"/>
              </w:rPr>
            </w:pPr>
            <w:r w:rsidRPr="00D22496">
              <w:rPr>
                <w:noProof/>
                <w:lang w:val="ro-RO"/>
              </w:rPr>
              <w:t>Cartușe ceramice de absorbție sau adsorbție cu carbon pentru sisteme de alimentare cu combustibil ale autovehiculelor, cu următoarele caracteristici:</w:t>
            </w:r>
          </w:p>
          <w:tbl>
            <w:tblPr>
              <w:tblStyle w:val="Listdash"/>
              <w:tblW w:w="0" w:type="auto"/>
              <w:tblLayout w:type="fixed"/>
              <w:tblLook w:val="04A0" w:firstRow="1" w:lastRow="0" w:firstColumn="1" w:lastColumn="0" w:noHBand="0" w:noVBand="1"/>
            </w:tblPr>
            <w:tblGrid>
              <w:gridCol w:w="220"/>
              <w:gridCol w:w="3728"/>
            </w:tblGrid>
            <w:tr w:rsidR="00692778" w:rsidRPr="00D22496" w14:paraId="28A34DCA" w14:textId="77777777" w:rsidTr="0091713F">
              <w:tc>
                <w:tcPr>
                  <w:tcW w:w="220" w:type="dxa"/>
                  <w:hideMark/>
                </w:tcPr>
                <w:p w14:paraId="29D49B54" w14:textId="77777777" w:rsidR="00692778" w:rsidRPr="00D22496" w:rsidRDefault="00692778">
                  <w:pPr>
                    <w:pStyle w:val="Paragraph"/>
                    <w:rPr>
                      <w:noProof/>
                      <w:lang w:val="ro-RO"/>
                    </w:rPr>
                  </w:pPr>
                  <w:r w:rsidRPr="00D22496">
                    <w:rPr>
                      <w:noProof/>
                      <w:lang w:val="ro-RO"/>
                    </w:rPr>
                    <w:t>—</w:t>
                  </w:r>
                </w:p>
              </w:tc>
              <w:tc>
                <w:tcPr>
                  <w:tcW w:w="3728" w:type="dxa"/>
                  <w:hideMark/>
                </w:tcPr>
                <w:p w14:paraId="5C57A009" w14:textId="77777777" w:rsidR="00692778" w:rsidRPr="00D22496" w:rsidRDefault="00692778">
                  <w:pPr>
                    <w:pStyle w:val="Paragraph"/>
                    <w:rPr>
                      <w:noProof/>
                      <w:lang w:val="ro-RO"/>
                    </w:rPr>
                  </w:pPr>
                  <w:r w:rsidRPr="00D22496">
                    <w:rPr>
                      <w:noProof/>
                      <w:lang w:val="ro-RO"/>
                    </w:rPr>
                    <w:t>structură cilindrică multicelulară legată cu ceramică arsă extrudată,</w:t>
                  </w:r>
                </w:p>
              </w:tc>
            </w:tr>
            <w:tr w:rsidR="00692778" w:rsidRPr="00D22496" w14:paraId="20357CC1" w14:textId="77777777" w:rsidTr="0091713F">
              <w:tc>
                <w:tcPr>
                  <w:tcW w:w="220" w:type="dxa"/>
                  <w:hideMark/>
                </w:tcPr>
                <w:p w14:paraId="1BEC1407" w14:textId="77777777" w:rsidR="00692778" w:rsidRPr="00D22496" w:rsidRDefault="00692778">
                  <w:pPr>
                    <w:pStyle w:val="Paragraph"/>
                    <w:rPr>
                      <w:noProof/>
                      <w:lang w:val="ro-RO"/>
                    </w:rPr>
                  </w:pPr>
                  <w:r w:rsidRPr="00D22496">
                    <w:rPr>
                      <w:noProof/>
                      <w:lang w:val="ro-RO"/>
                    </w:rPr>
                    <w:t>—</w:t>
                  </w:r>
                </w:p>
              </w:tc>
              <w:tc>
                <w:tcPr>
                  <w:tcW w:w="3728" w:type="dxa"/>
                  <w:hideMark/>
                </w:tcPr>
                <w:p w14:paraId="4AC91B9F" w14:textId="77777777" w:rsidR="00692778" w:rsidRPr="00D22496" w:rsidRDefault="00692778">
                  <w:pPr>
                    <w:pStyle w:val="Paragraph"/>
                    <w:rPr>
                      <w:noProof/>
                      <w:lang w:val="ro-RO"/>
                    </w:rPr>
                  </w:pPr>
                  <w:r w:rsidRPr="00D22496">
                    <w:rPr>
                      <w:noProof/>
                      <w:lang w:val="ro-RO"/>
                    </w:rPr>
                    <w:t>minimum 5 % și maximum 70 % în greutate cărbune activ,</w:t>
                  </w:r>
                </w:p>
              </w:tc>
            </w:tr>
            <w:tr w:rsidR="00692778" w:rsidRPr="00D22496" w14:paraId="32179B04" w14:textId="77777777" w:rsidTr="0091713F">
              <w:tc>
                <w:tcPr>
                  <w:tcW w:w="220" w:type="dxa"/>
                  <w:hideMark/>
                </w:tcPr>
                <w:p w14:paraId="3EFFB15C" w14:textId="77777777" w:rsidR="00692778" w:rsidRPr="00D22496" w:rsidRDefault="00692778">
                  <w:pPr>
                    <w:pStyle w:val="Paragraph"/>
                    <w:rPr>
                      <w:noProof/>
                      <w:lang w:val="ro-RO"/>
                    </w:rPr>
                  </w:pPr>
                  <w:r w:rsidRPr="00D22496">
                    <w:rPr>
                      <w:noProof/>
                      <w:lang w:val="ro-RO"/>
                    </w:rPr>
                    <w:t>—</w:t>
                  </w:r>
                </w:p>
              </w:tc>
              <w:tc>
                <w:tcPr>
                  <w:tcW w:w="3728" w:type="dxa"/>
                  <w:hideMark/>
                </w:tcPr>
                <w:p w14:paraId="7243E791" w14:textId="77777777" w:rsidR="00692778" w:rsidRPr="00D22496" w:rsidRDefault="00692778">
                  <w:pPr>
                    <w:pStyle w:val="Paragraph"/>
                    <w:rPr>
                      <w:noProof/>
                      <w:lang w:val="ro-RO"/>
                    </w:rPr>
                  </w:pPr>
                  <w:r w:rsidRPr="00D22496">
                    <w:rPr>
                      <w:noProof/>
                      <w:lang w:val="ro-RO"/>
                    </w:rPr>
                    <w:t>minimum 30 % și maximum 90 % în greutate liant ceramic,</w:t>
                  </w:r>
                </w:p>
              </w:tc>
            </w:tr>
            <w:tr w:rsidR="00692778" w:rsidRPr="00D22496" w14:paraId="0D01A761" w14:textId="77777777" w:rsidTr="0091713F">
              <w:tc>
                <w:tcPr>
                  <w:tcW w:w="220" w:type="dxa"/>
                  <w:hideMark/>
                </w:tcPr>
                <w:p w14:paraId="4EA2AD50" w14:textId="77777777" w:rsidR="00692778" w:rsidRPr="00D22496" w:rsidRDefault="00692778">
                  <w:pPr>
                    <w:pStyle w:val="Paragraph"/>
                    <w:rPr>
                      <w:noProof/>
                      <w:lang w:val="ro-RO"/>
                    </w:rPr>
                  </w:pPr>
                  <w:r w:rsidRPr="00D22496">
                    <w:rPr>
                      <w:noProof/>
                      <w:lang w:val="ro-RO"/>
                    </w:rPr>
                    <w:t>—</w:t>
                  </w:r>
                </w:p>
              </w:tc>
              <w:tc>
                <w:tcPr>
                  <w:tcW w:w="3728" w:type="dxa"/>
                  <w:hideMark/>
                </w:tcPr>
                <w:p w14:paraId="51DFAD21" w14:textId="77777777" w:rsidR="00692778" w:rsidRPr="00D22496" w:rsidRDefault="00692778">
                  <w:pPr>
                    <w:pStyle w:val="Paragraph"/>
                    <w:rPr>
                      <w:noProof/>
                      <w:lang w:val="ro-RO"/>
                    </w:rPr>
                  </w:pPr>
                  <w:r w:rsidRPr="00D22496">
                    <w:rPr>
                      <w:noProof/>
                      <w:lang w:val="ro-RO"/>
                    </w:rPr>
                    <w:t>cu diametru de minimum 29 mm, dar de maximum 41 mm,</w:t>
                  </w:r>
                </w:p>
              </w:tc>
            </w:tr>
            <w:tr w:rsidR="00692778" w:rsidRPr="00D22496" w14:paraId="1AD9BAA3" w14:textId="77777777" w:rsidTr="0091713F">
              <w:tc>
                <w:tcPr>
                  <w:tcW w:w="220" w:type="dxa"/>
                  <w:hideMark/>
                </w:tcPr>
                <w:p w14:paraId="137EE64B" w14:textId="77777777" w:rsidR="00692778" w:rsidRPr="00D22496" w:rsidRDefault="00692778">
                  <w:pPr>
                    <w:pStyle w:val="Paragraph"/>
                    <w:rPr>
                      <w:noProof/>
                      <w:lang w:val="ro-RO"/>
                    </w:rPr>
                  </w:pPr>
                  <w:r w:rsidRPr="00D22496">
                    <w:rPr>
                      <w:noProof/>
                      <w:lang w:val="ro-RO"/>
                    </w:rPr>
                    <w:t>—</w:t>
                  </w:r>
                </w:p>
              </w:tc>
              <w:tc>
                <w:tcPr>
                  <w:tcW w:w="3728" w:type="dxa"/>
                  <w:hideMark/>
                </w:tcPr>
                <w:p w14:paraId="06558B9D" w14:textId="77777777" w:rsidR="00692778" w:rsidRPr="00D22496" w:rsidRDefault="00692778">
                  <w:pPr>
                    <w:pStyle w:val="Paragraph"/>
                    <w:rPr>
                      <w:noProof/>
                      <w:lang w:val="ro-RO"/>
                    </w:rPr>
                  </w:pPr>
                  <w:r w:rsidRPr="00D22496">
                    <w:rPr>
                      <w:noProof/>
                      <w:lang w:val="ro-RO"/>
                    </w:rPr>
                    <w:t>o lungime de maximum 150 mm,</w:t>
                  </w:r>
                </w:p>
              </w:tc>
            </w:tr>
            <w:tr w:rsidR="00692778" w:rsidRPr="00D22496" w14:paraId="31CDE634" w14:textId="77777777" w:rsidTr="0091713F">
              <w:tc>
                <w:tcPr>
                  <w:tcW w:w="220" w:type="dxa"/>
                  <w:hideMark/>
                </w:tcPr>
                <w:p w14:paraId="2DD9C653" w14:textId="77777777" w:rsidR="00692778" w:rsidRPr="00D22496" w:rsidRDefault="00692778">
                  <w:pPr>
                    <w:pStyle w:val="Paragraph"/>
                    <w:rPr>
                      <w:noProof/>
                      <w:lang w:val="ro-RO"/>
                    </w:rPr>
                  </w:pPr>
                  <w:r w:rsidRPr="00D22496">
                    <w:rPr>
                      <w:noProof/>
                      <w:lang w:val="ro-RO"/>
                    </w:rPr>
                    <w:t>—</w:t>
                  </w:r>
                </w:p>
              </w:tc>
              <w:tc>
                <w:tcPr>
                  <w:tcW w:w="3728" w:type="dxa"/>
                  <w:hideMark/>
                </w:tcPr>
                <w:p w14:paraId="169A2018" w14:textId="77777777" w:rsidR="00692778" w:rsidRPr="00D22496" w:rsidRDefault="00692778">
                  <w:pPr>
                    <w:pStyle w:val="Paragraph"/>
                    <w:rPr>
                      <w:noProof/>
                      <w:lang w:val="ro-RO"/>
                    </w:rPr>
                  </w:pPr>
                  <w:r w:rsidRPr="00D22496">
                    <w:rPr>
                      <w:noProof/>
                      <w:lang w:val="ro-RO"/>
                    </w:rPr>
                    <w:t>arse la o temperatură de minimum 800 °C</w:t>
                  </w:r>
                </w:p>
              </w:tc>
            </w:tr>
          </w:tbl>
          <w:p w14:paraId="4305162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530D2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16D85B"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076F3FF" w14:textId="77777777" w:rsidR="00692778" w:rsidRPr="00D22496" w:rsidRDefault="00692778">
            <w:pPr>
              <w:pStyle w:val="Paragraph"/>
              <w:rPr>
                <w:noProof/>
                <w:lang w:val="ro-RO"/>
              </w:rPr>
            </w:pPr>
            <w:r w:rsidRPr="00D22496">
              <w:rPr>
                <w:noProof/>
                <w:lang w:val="ro-RO"/>
              </w:rPr>
              <w:t>31.12.2025</w:t>
            </w:r>
          </w:p>
        </w:tc>
      </w:tr>
      <w:tr w:rsidR="00692778" w:rsidRPr="00D22496" w14:paraId="55626ED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055ACC5" w14:textId="77777777" w:rsidR="00692778" w:rsidRPr="00D22496" w:rsidRDefault="00692778">
            <w:pPr>
              <w:pStyle w:val="Paragraph"/>
              <w:rPr>
                <w:noProof/>
                <w:lang w:val="ro-RO"/>
              </w:rPr>
            </w:pPr>
            <w:r w:rsidRPr="00D22496">
              <w:rPr>
                <w:noProof/>
                <w:lang w:val="ro-RO"/>
              </w:rPr>
              <w:t>0.2538</w:t>
            </w:r>
          </w:p>
          <w:p w14:paraId="21D1F1A9"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E30B0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6909 19 00</w:t>
            </w:r>
          </w:p>
          <w:p w14:paraId="7CDE730E" w14:textId="77777777" w:rsidR="00692778" w:rsidRPr="00D22496" w:rsidRDefault="00692778">
            <w:pPr>
              <w:pStyle w:val="Paragraph"/>
              <w:jc w:val="right"/>
              <w:rPr>
                <w:noProof/>
                <w:lang w:val="ro-RO"/>
              </w:rPr>
            </w:pPr>
            <w:r w:rsidRPr="00D22496">
              <w:rPr>
                <w:noProof/>
                <w:lang w:val="ro-RO"/>
              </w:rPr>
              <w:t>ex 6914 90 00</w:t>
            </w:r>
          </w:p>
        </w:tc>
        <w:tc>
          <w:tcPr>
            <w:tcW w:w="620" w:type="dxa"/>
            <w:tcBorders>
              <w:top w:val="single" w:sz="4" w:space="0" w:color="auto"/>
              <w:left w:val="single" w:sz="4" w:space="0" w:color="auto"/>
              <w:bottom w:val="single" w:sz="4" w:space="0" w:color="auto"/>
              <w:right w:val="single" w:sz="4" w:space="0" w:color="auto"/>
            </w:tcBorders>
            <w:hideMark/>
          </w:tcPr>
          <w:p w14:paraId="7CF0D0DA" w14:textId="77777777" w:rsidR="00692778" w:rsidRPr="00D22496" w:rsidRDefault="00692778">
            <w:pPr>
              <w:pStyle w:val="Paragraph"/>
              <w:jc w:val="center"/>
              <w:rPr>
                <w:noProof/>
                <w:lang w:val="ro-RO"/>
              </w:rPr>
            </w:pPr>
            <w:r w:rsidRPr="00D22496">
              <w:rPr>
                <w:noProof/>
                <w:lang w:val="ro-RO"/>
              </w:rPr>
              <w:t>50</w:t>
            </w:r>
          </w:p>
          <w:p w14:paraId="3D89234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511AF372" w14:textId="77777777" w:rsidR="00692778" w:rsidRPr="00D22496" w:rsidRDefault="00692778">
            <w:pPr>
              <w:pStyle w:val="Paragraph"/>
              <w:rPr>
                <w:noProof/>
                <w:lang w:val="ro-RO"/>
              </w:rPr>
            </w:pPr>
            <w:r w:rsidRPr="00D22496">
              <w:rPr>
                <w:noProof/>
                <w:lang w:val="ro-RO"/>
              </w:rPr>
              <w:t>Articole ceramice din filamente continue de oxizi ceramici, conţinând în greutate:</w:t>
            </w:r>
          </w:p>
          <w:tbl>
            <w:tblPr>
              <w:tblStyle w:val="Listdash"/>
              <w:tblW w:w="0" w:type="auto"/>
              <w:tblLayout w:type="fixed"/>
              <w:tblLook w:val="04A0" w:firstRow="1" w:lastRow="0" w:firstColumn="1" w:lastColumn="0" w:noHBand="0" w:noVBand="1"/>
            </w:tblPr>
            <w:tblGrid>
              <w:gridCol w:w="220"/>
              <w:gridCol w:w="2300"/>
            </w:tblGrid>
            <w:tr w:rsidR="00692778" w:rsidRPr="00D22496" w14:paraId="7101425B" w14:textId="77777777" w:rsidTr="0091713F">
              <w:tc>
                <w:tcPr>
                  <w:tcW w:w="220" w:type="dxa"/>
                  <w:hideMark/>
                </w:tcPr>
                <w:p w14:paraId="11FA2D0A" w14:textId="77777777" w:rsidR="00692778" w:rsidRPr="00D22496" w:rsidRDefault="00692778">
                  <w:pPr>
                    <w:pStyle w:val="Paragraph"/>
                    <w:rPr>
                      <w:noProof/>
                      <w:lang w:val="ro-RO"/>
                    </w:rPr>
                  </w:pPr>
                  <w:r w:rsidRPr="00D22496">
                    <w:rPr>
                      <w:noProof/>
                      <w:lang w:val="ro-RO"/>
                    </w:rPr>
                    <w:t>—</w:t>
                  </w:r>
                </w:p>
              </w:tc>
              <w:tc>
                <w:tcPr>
                  <w:tcW w:w="2300" w:type="dxa"/>
                  <w:hideMark/>
                </w:tcPr>
                <w:p w14:paraId="459E9D31" w14:textId="77777777" w:rsidR="00692778" w:rsidRPr="00D22496" w:rsidRDefault="00692778">
                  <w:pPr>
                    <w:pStyle w:val="Paragraph"/>
                    <w:rPr>
                      <w:noProof/>
                      <w:lang w:val="ro-RO"/>
                    </w:rPr>
                  </w:pPr>
                  <w:r w:rsidRPr="00D22496">
                    <w:rPr>
                      <w:noProof/>
                      <w:lang w:val="ro-RO"/>
                    </w:rPr>
                    <w:t>peste 2 % trioxid de dibor,</w:t>
                  </w:r>
                </w:p>
              </w:tc>
            </w:tr>
            <w:tr w:rsidR="00692778" w:rsidRPr="00D22496" w14:paraId="59E6A58F" w14:textId="77777777" w:rsidTr="0091713F">
              <w:tc>
                <w:tcPr>
                  <w:tcW w:w="220" w:type="dxa"/>
                  <w:hideMark/>
                </w:tcPr>
                <w:p w14:paraId="585B89EE" w14:textId="77777777" w:rsidR="00692778" w:rsidRPr="00D22496" w:rsidRDefault="00692778">
                  <w:pPr>
                    <w:pStyle w:val="Paragraph"/>
                    <w:rPr>
                      <w:noProof/>
                      <w:lang w:val="ro-RO"/>
                    </w:rPr>
                  </w:pPr>
                  <w:r w:rsidRPr="00D22496">
                    <w:rPr>
                      <w:noProof/>
                      <w:lang w:val="ro-RO"/>
                    </w:rPr>
                    <w:t>—</w:t>
                  </w:r>
                </w:p>
              </w:tc>
              <w:tc>
                <w:tcPr>
                  <w:tcW w:w="2300" w:type="dxa"/>
                  <w:hideMark/>
                </w:tcPr>
                <w:p w14:paraId="4AC74674" w14:textId="77777777" w:rsidR="00692778" w:rsidRPr="00D22496" w:rsidRDefault="00692778">
                  <w:pPr>
                    <w:pStyle w:val="Paragraph"/>
                    <w:rPr>
                      <w:noProof/>
                      <w:lang w:val="ro-RO"/>
                    </w:rPr>
                  </w:pPr>
                  <w:r w:rsidRPr="00D22496">
                    <w:rPr>
                      <w:noProof/>
                      <w:lang w:val="ro-RO"/>
                    </w:rPr>
                    <w:t>maximum 28 % dioxid de siliciu şi</w:t>
                  </w:r>
                </w:p>
              </w:tc>
            </w:tr>
            <w:tr w:rsidR="00692778" w:rsidRPr="00D22496" w14:paraId="67C5298A" w14:textId="77777777" w:rsidTr="0091713F">
              <w:tc>
                <w:tcPr>
                  <w:tcW w:w="220" w:type="dxa"/>
                  <w:hideMark/>
                </w:tcPr>
                <w:p w14:paraId="006A3B7D" w14:textId="77777777" w:rsidR="00692778" w:rsidRPr="00D22496" w:rsidRDefault="00692778">
                  <w:pPr>
                    <w:pStyle w:val="Paragraph"/>
                    <w:rPr>
                      <w:noProof/>
                      <w:lang w:val="ro-RO"/>
                    </w:rPr>
                  </w:pPr>
                  <w:r w:rsidRPr="00D22496">
                    <w:rPr>
                      <w:noProof/>
                      <w:lang w:val="ro-RO"/>
                    </w:rPr>
                    <w:t>—</w:t>
                  </w:r>
                </w:p>
              </w:tc>
              <w:tc>
                <w:tcPr>
                  <w:tcW w:w="2300" w:type="dxa"/>
                  <w:hideMark/>
                </w:tcPr>
                <w:p w14:paraId="0678EA67" w14:textId="77777777" w:rsidR="00692778" w:rsidRPr="00D22496" w:rsidRDefault="00692778">
                  <w:pPr>
                    <w:pStyle w:val="Paragraph"/>
                    <w:rPr>
                      <w:noProof/>
                      <w:lang w:val="ro-RO"/>
                    </w:rPr>
                  </w:pPr>
                  <w:r w:rsidRPr="00D22496">
                    <w:rPr>
                      <w:noProof/>
                      <w:lang w:val="ro-RO"/>
                    </w:rPr>
                    <w:t>peste 60 % trioxid de dialuminiu</w:t>
                  </w:r>
                </w:p>
              </w:tc>
            </w:tr>
          </w:tbl>
          <w:p w14:paraId="11D77A58" w14:textId="77777777" w:rsidR="00692778" w:rsidRPr="00D22496" w:rsidRDefault="00692778">
            <w:pPr>
              <w:pStyle w:val="Paragraph"/>
              <w:rPr>
                <w:noProof/>
                <w:lang w:val="ro-RO"/>
              </w:rPr>
            </w:pPr>
          </w:p>
          <w:p w14:paraId="127D491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B694633" w14:textId="77777777" w:rsidR="00692778" w:rsidRPr="00D22496" w:rsidRDefault="00692778">
            <w:pPr>
              <w:pStyle w:val="Paragraph"/>
              <w:rPr>
                <w:noProof/>
                <w:lang w:val="ro-RO"/>
              </w:rPr>
            </w:pPr>
            <w:r w:rsidRPr="00D22496">
              <w:rPr>
                <w:noProof/>
                <w:lang w:val="ro-RO"/>
              </w:rPr>
              <w:t>0 %</w:t>
            </w:r>
          </w:p>
          <w:p w14:paraId="40B70CB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9706C07" w14:textId="77777777" w:rsidR="00692778" w:rsidRPr="00D22496" w:rsidRDefault="00692778">
            <w:pPr>
              <w:pStyle w:val="Paragraph"/>
              <w:rPr>
                <w:noProof/>
                <w:lang w:val="ro-RO"/>
              </w:rPr>
            </w:pPr>
            <w:r w:rsidRPr="00D22496">
              <w:rPr>
                <w:noProof/>
                <w:lang w:val="ro-RO"/>
              </w:rPr>
              <w:t>-</w:t>
            </w:r>
          </w:p>
          <w:p w14:paraId="78ED195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AF10AEC" w14:textId="77777777" w:rsidR="00692778" w:rsidRPr="00D22496" w:rsidRDefault="00692778">
            <w:pPr>
              <w:pStyle w:val="Paragraph"/>
              <w:rPr>
                <w:noProof/>
                <w:lang w:val="ro-RO"/>
              </w:rPr>
            </w:pPr>
            <w:r w:rsidRPr="00D22496">
              <w:rPr>
                <w:noProof/>
                <w:lang w:val="ro-RO"/>
              </w:rPr>
              <w:t>31.12.2024</w:t>
            </w:r>
          </w:p>
          <w:p w14:paraId="4C3CD920" w14:textId="77777777" w:rsidR="00692778" w:rsidRPr="00D22496" w:rsidRDefault="00692778">
            <w:pPr>
              <w:pStyle w:val="Paragraph"/>
              <w:rPr>
                <w:noProof/>
                <w:lang w:val="ro-RO"/>
              </w:rPr>
            </w:pPr>
          </w:p>
        </w:tc>
      </w:tr>
      <w:tr w:rsidR="00692778" w:rsidRPr="00D22496" w14:paraId="6C3E8D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436CF3" w14:textId="77777777" w:rsidR="00692778" w:rsidRPr="00D22496" w:rsidRDefault="00692778">
            <w:pPr>
              <w:pStyle w:val="Paragraph"/>
              <w:rPr>
                <w:noProof/>
                <w:lang w:val="ro-RO"/>
              </w:rPr>
            </w:pPr>
            <w:r w:rsidRPr="00D22496">
              <w:rPr>
                <w:noProof/>
                <w:lang w:val="ro-RO"/>
              </w:rPr>
              <w:t>0.3766</w:t>
            </w:r>
          </w:p>
        </w:tc>
        <w:tc>
          <w:tcPr>
            <w:tcW w:w="909" w:type="dxa"/>
            <w:tcBorders>
              <w:top w:val="single" w:sz="4" w:space="0" w:color="auto"/>
              <w:left w:val="single" w:sz="4" w:space="0" w:color="auto"/>
              <w:bottom w:val="single" w:sz="4" w:space="0" w:color="auto"/>
              <w:right w:val="single" w:sz="4" w:space="0" w:color="auto"/>
            </w:tcBorders>
            <w:hideMark/>
          </w:tcPr>
          <w:p w14:paraId="01B7724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6909 19 00</w:t>
            </w:r>
          </w:p>
        </w:tc>
        <w:tc>
          <w:tcPr>
            <w:tcW w:w="620" w:type="dxa"/>
            <w:tcBorders>
              <w:top w:val="single" w:sz="4" w:space="0" w:color="auto"/>
              <w:left w:val="single" w:sz="4" w:space="0" w:color="auto"/>
              <w:bottom w:val="single" w:sz="4" w:space="0" w:color="auto"/>
              <w:right w:val="single" w:sz="4" w:space="0" w:color="auto"/>
            </w:tcBorders>
            <w:hideMark/>
          </w:tcPr>
          <w:p w14:paraId="75A7087E"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3FDC4A9" w14:textId="77777777" w:rsidR="00692778" w:rsidRPr="00D22496" w:rsidRDefault="00692778">
            <w:pPr>
              <w:pStyle w:val="Paragraph"/>
              <w:rPr>
                <w:noProof/>
                <w:lang w:val="ro-RO"/>
              </w:rPr>
            </w:pPr>
            <w:r w:rsidRPr="00D22496">
              <w:rPr>
                <w:noProof/>
                <w:lang w:val="ro-RO"/>
              </w:rPr>
              <w:t>Suporţi pentru catalizatori, compuşi din piese ceramice poroase, cu un amestec de carbură de siliciu şi siliciu, cu o duritate de maximum 9 pe scala Mohs, cu un volum total de maximum 65 litri, având unul sau mai multe canale deschise la capete pe fiecare cm² de secţiune transversală</w:t>
            </w:r>
          </w:p>
        </w:tc>
        <w:tc>
          <w:tcPr>
            <w:tcW w:w="790" w:type="dxa"/>
            <w:tcBorders>
              <w:top w:val="single" w:sz="4" w:space="0" w:color="auto"/>
              <w:left w:val="single" w:sz="4" w:space="0" w:color="auto"/>
              <w:bottom w:val="single" w:sz="4" w:space="0" w:color="auto"/>
              <w:right w:val="single" w:sz="4" w:space="0" w:color="auto"/>
            </w:tcBorders>
            <w:hideMark/>
          </w:tcPr>
          <w:p w14:paraId="596E4DC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A9AE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88A569" w14:textId="77777777" w:rsidR="00692778" w:rsidRPr="00D22496" w:rsidRDefault="00692778">
            <w:pPr>
              <w:pStyle w:val="Paragraph"/>
              <w:rPr>
                <w:noProof/>
                <w:lang w:val="ro-RO"/>
              </w:rPr>
            </w:pPr>
            <w:r w:rsidRPr="00D22496">
              <w:rPr>
                <w:noProof/>
                <w:lang w:val="ro-RO"/>
              </w:rPr>
              <w:t>31.12.2024</w:t>
            </w:r>
          </w:p>
        </w:tc>
      </w:tr>
      <w:tr w:rsidR="00692778" w:rsidRPr="00D22496" w14:paraId="132DE3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B8F89D" w14:textId="77777777" w:rsidR="00692778" w:rsidRPr="00D22496" w:rsidRDefault="00692778">
            <w:pPr>
              <w:pStyle w:val="Paragraph"/>
              <w:rPr>
                <w:noProof/>
                <w:lang w:val="ro-RO"/>
              </w:rPr>
            </w:pPr>
            <w:r w:rsidRPr="00D22496">
              <w:rPr>
                <w:noProof/>
                <w:lang w:val="ro-RO"/>
              </w:rPr>
              <w:t>0.4582</w:t>
            </w:r>
          </w:p>
        </w:tc>
        <w:tc>
          <w:tcPr>
            <w:tcW w:w="909" w:type="dxa"/>
            <w:tcBorders>
              <w:top w:val="single" w:sz="4" w:space="0" w:color="auto"/>
              <w:left w:val="single" w:sz="4" w:space="0" w:color="auto"/>
              <w:bottom w:val="single" w:sz="4" w:space="0" w:color="auto"/>
              <w:right w:val="single" w:sz="4" w:space="0" w:color="auto"/>
            </w:tcBorders>
            <w:hideMark/>
          </w:tcPr>
          <w:p w14:paraId="71267FC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6909 19 00</w:t>
            </w:r>
          </w:p>
        </w:tc>
        <w:tc>
          <w:tcPr>
            <w:tcW w:w="620" w:type="dxa"/>
            <w:tcBorders>
              <w:top w:val="single" w:sz="4" w:space="0" w:color="auto"/>
              <w:left w:val="single" w:sz="4" w:space="0" w:color="auto"/>
              <w:bottom w:val="single" w:sz="4" w:space="0" w:color="auto"/>
              <w:right w:val="single" w:sz="4" w:space="0" w:color="auto"/>
            </w:tcBorders>
            <w:hideMark/>
          </w:tcPr>
          <w:p w14:paraId="6D006F25"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4B4E2D7" w14:textId="77777777" w:rsidR="00692778" w:rsidRPr="00D22496" w:rsidRDefault="00692778">
            <w:pPr>
              <w:pStyle w:val="Paragraph"/>
              <w:rPr>
                <w:noProof/>
                <w:lang w:val="ro-RO"/>
              </w:rPr>
            </w:pPr>
            <w:r w:rsidRPr="00D22496">
              <w:rPr>
                <w:noProof/>
                <w:lang w:val="ro-RO"/>
              </w:rPr>
              <w:t>Suporturi pentru catalizatori sau filtre, din materiale ceramice poroase fabricate în principal din oxizi de aluminiu şi titan, cu un volum total de cel mult 65 de litri şi prevăzute cu cel puţin un tub (deschis la un capăt sau la ambele) pe cm</w:t>
            </w:r>
            <w:r w:rsidRPr="00D22496">
              <w:rPr>
                <w:noProof/>
                <w:vertAlign w:val="superscript"/>
                <w:lang w:val="ro-RO"/>
              </w:rPr>
              <w:t>2</w:t>
            </w:r>
            <w:r w:rsidRPr="00D22496">
              <w:rPr>
                <w:noProof/>
                <w:lang w:val="ro-RO"/>
              </w:rPr>
              <w:t xml:space="preserve"> de secţiune transversală</w:t>
            </w:r>
          </w:p>
        </w:tc>
        <w:tc>
          <w:tcPr>
            <w:tcW w:w="790" w:type="dxa"/>
            <w:tcBorders>
              <w:top w:val="single" w:sz="4" w:space="0" w:color="auto"/>
              <w:left w:val="single" w:sz="4" w:space="0" w:color="auto"/>
              <w:bottom w:val="single" w:sz="4" w:space="0" w:color="auto"/>
              <w:right w:val="single" w:sz="4" w:space="0" w:color="auto"/>
            </w:tcBorders>
            <w:hideMark/>
          </w:tcPr>
          <w:p w14:paraId="6A6F2A7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BC372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09D7211" w14:textId="77777777" w:rsidR="00692778" w:rsidRPr="00D22496" w:rsidRDefault="00692778">
            <w:pPr>
              <w:pStyle w:val="Paragraph"/>
              <w:rPr>
                <w:noProof/>
                <w:lang w:val="ro-RO"/>
              </w:rPr>
            </w:pPr>
            <w:r w:rsidRPr="00D22496">
              <w:rPr>
                <w:noProof/>
                <w:lang w:val="ro-RO"/>
              </w:rPr>
              <w:t>31.12.2024</w:t>
            </w:r>
          </w:p>
        </w:tc>
      </w:tr>
      <w:tr w:rsidR="00692778" w:rsidRPr="00D22496" w14:paraId="6804A8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74B9E3" w14:textId="77777777" w:rsidR="00692778" w:rsidRPr="00D22496" w:rsidRDefault="00692778">
            <w:pPr>
              <w:pStyle w:val="Paragraph"/>
              <w:rPr>
                <w:noProof/>
                <w:lang w:val="ro-RO"/>
              </w:rPr>
            </w:pPr>
            <w:r w:rsidRPr="00D22496">
              <w:rPr>
                <w:noProof/>
                <w:lang w:val="ro-RO"/>
              </w:rPr>
              <w:t>0.3404</w:t>
            </w:r>
          </w:p>
        </w:tc>
        <w:tc>
          <w:tcPr>
            <w:tcW w:w="909" w:type="dxa"/>
            <w:tcBorders>
              <w:top w:val="single" w:sz="4" w:space="0" w:color="auto"/>
              <w:left w:val="single" w:sz="4" w:space="0" w:color="auto"/>
              <w:bottom w:val="single" w:sz="4" w:space="0" w:color="auto"/>
              <w:right w:val="single" w:sz="4" w:space="0" w:color="auto"/>
            </w:tcBorders>
            <w:hideMark/>
          </w:tcPr>
          <w:p w14:paraId="330C21EA" w14:textId="77777777" w:rsidR="00692778" w:rsidRPr="00D22496" w:rsidRDefault="00692778">
            <w:pPr>
              <w:pStyle w:val="Paragraph"/>
              <w:jc w:val="right"/>
              <w:rPr>
                <w:noProof/>
                <w:lang w:val="ro-RO"/>
              </w:rPr>
            </w:pPr>
            <w:r w:rsidRPr="00D22496">
              <w:rPr>
                <w:noProof/>
                <w:lang w:val="ro-RO"/>
              </w:rPr>
              <w:t>ex 6914 90 00</w:t>
            </w:r>
          </w:p>
        </w:tc>
        <w:tc>
          <w:tcPr>
            <w:tcW w:w="620" w:type="dxa"/>
            <w:tcBorders>
              <w:top w:val="single" w:sz="4" w:space="0" w:color="auto"/>
              <w:left w:val="single" w:sz="4" w:space="0" w:color="auto"/>
              <w:bottom w:val="single" w:sz="4" w:space="0" w:color="auto"/>
              <w:right w:val="single" w:sz="4" w:space="0" w:color="auto"/>
            </w:tcBorders>
            <w:hideMark/>
          </w:tcPr>
          <w:p w14:paraId="737DEFC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164F3CC" w14:textId="77777777" w:rsidR="00692778" w:rsidRPr="00D22496" w:rsidRDefault="00692778">
            <w:pPr>
              <w:pStyle w:val="Paragraph"/>
              <w:rPr>
                <w:noProof/>
                <w:lang w:val="ro-RO"/>
              </w:rPr>
            </w:pPr>
            <w:r w:rsidRPr="00D22496">
              <w:rPr>
                <w:noProof/>
                <w:lang w:val="ro-RO"/>
              </w:rPr>
              <w:t>Microsfere ceramice, transparente, obţinute din dioxid de siliciu şi din dioxid de zirconiu, cu un diametru peste 125 µm</w:t>
            </w:r>
          </w:p>
        </w:tc>
        <w:tc>
          <w:tcPr>
            <w:tcW w:w="790" w:type="dxa"/>
            <w:tcBorders>
              <w:top w:val="single" w:sz="4" w:space="0" w:color="auto"/>
              <w:left w:val="single" w:sz="4" w:space="0" w:color="auto"/>
              <w:bottom w:val="single" w:sz="4" w:space="0" w:color="auto"/>
              <w:right w:val="single" w:sz="4" w:space="0" w:color="auto"/>
            </w:tcBorders>
            <w:hideMark/>
          </w:tcPr>
          <w:p w14:paraId="58E9A3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38805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A012FA" w14:textId="77777777" w:rsidR="00692778" w:rsidRPr="00D22496" w:rsidRDefault="00692778">
            <w:pPr>
              <w:pStyle w:val="Paragraph"/>
              <w:rPr>
                <w:noProof/>
                <w:lang w:val="ro-RO"/>
              </w:rPr>
            </w:pPr>
            <w:r w:rsidRPr="00D22496">
              <w:rPr>
                <w:noProof/>
                <w:lang w:val="ro-RO"/>
              </w:rPr>
              <w:t>31.12.2024</w:t>
            </w:r>
          </w:p>
        </w:tc>
      </w:tr>
      <w:tr w:rsidR="00692778" w:rsidRPr="00D22496" w14:paraId="225237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D38CD0" w14:textId="77777777" w:rsidR="00692778" w:rsidRPr="00D22496" w:rsidRDefault="00692778">
            <w:pPr>
              <w:pStyle w:val="Paragraph"/>
              <w:rPr>
                <w:noProof/>
                <w:lang w:val="ro-RO"/>
              </w:rPr>
            </w:pPr>
            <w:r w:rsidRPr="00D22496">
              <w:rPr>
                <w:noProof/>
                <w:lang w:val="ro-RO"/>
              </w:rPr>
              <w:t>0.6286</w:t>
            </w:r>
          </w:p>
        </w:tc>
        <w:tc>
          <w:tcPr>
            <w:tcW w:w="909" w:type="dxa"/>
            <w:tcBorders>
              <w:top w:val="single" w:sz="4" w:space="0" w:color="auto"/>
              <w:left w:val="single" w:sz="4" w:space="0" w:color="auto"/>
              <w:bottom w:val="single" w:sz="4" w:space="0" w:color="auto"/>
              <w:right w:val="single" w:sz="4" w:space="0" w:color="auto"/>
            </w:tcBorders>
            <w:hideMark/>
          </w:tcPr>
          <w:p w14:paraId="6FCDC30E" w14:textId="77777777" w:rsidR="00692778" w:rsidRPr="00D22496" w:rsidRDefault="00692778">
            <w:pPr>
              <w:pStyle w:val="Paragraph"/>
              <w:jc w:val="right"/>
              <w:rPr>
                <w:noProof/>
                <w:lang w:val="ro-RO"/>
              </w:rPr>
            </w:pPr>
            <w:r w:rsidRPr="00D22496">
              <w:rPr>
                <w:noProof/>
                <w:lang w:val="ro-RO"/>
              </w:rPr>
              <w:t>ex 7006 00 90</w:t>
            </w:r>
          </w:p>
        </w:tc>
        <w:tc>
          <w:tcPr>
            <w:tcW w:w="620" w:type="dxa"/>
            <w:tcBorders>
              <w:top w:val="single" w:sz="4" w:space="0" w:color="auto"/>
              <w:left w:val="single" w:sz="4" w:space="0" w:color="auto"/>
              <w:bottom w:val="single" w:sz="4" w:space="0" w:color="auto"/>
              <w:right w:val="single" w:sz="4" w:space="0" w:color="auto"/>
            </w:tcBorders>
            <w:hideMark/>
          </w:tcPr>
          <w:p w14:paraId="43C0D278"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7570C1A" w14:textId="77777777" w:rsidR="00692778" w:rsidRPr="00D22496" w:rsidRDefault="00692778">
            <w:pPr>
              <w:pStyle w:val="Paragraph"/>
              <w:rPr>
                <w:noProof/>
                <w:lang w:val="ro-RO"/>
              </w:rPr>
            </w:pPr>
            <w:r w:rsidRPr="00D22496">
              <w:rPr>
                <w:noProof/>
                <w:lang w:val="ro-RO"/>
              </w:rPr>
              <w:t>Plachetă de sticlă borosilicată flotată </w:t>
            </w:r>
          </w:p>
          <w:tbl>
            <w:tblPr>
              <w:tblStyle w:val="Listdash"/>
              <w:tblW w:w="0" w:type="auto"/>
              <w:tblLayout w:type="fixed"/>
              <w:tblLook w:val="04A0" w:firstRow="1" w:lastRow="0" w:firstColumn="1" w:lastColumn="0" w:noHBand="0" w:noVBand="1"/>
            </w:tblPr>
            <w:tblGrid>
              <w:gridCol w:w="220"/>
              <w:gridCol w:w="3334"/>
            </w:tblGrid>
            <w:tr w:rsidR="00692778" w:rsidRPr="00D22496" w14:paraId="6503BC74" w14:textId="77777777" w:rsidTr="0091713F">
              <w:tc>
                <w:tcPr>
                  <w:tcW w:w="220" w:type="dxa"/>
                  <w:hideMark/>
                </w:tcPr>
                <w:p w14:paraId="4178185D" w14:textId="77777777" w:rsidR="00692778" w:rsidRPr="00D22496" w:rsidRDefault="00692778">
                  <w:pPr>
                    <w:pStyle w:val="Paragraph"/>
                    <w:rPr>
                      <w:noProof/>
                      <w:lang w:val="ro-RO"/>
                    </w:rPr>
                  </w:pPr>
                  <w:r w:rsidRPr="00D22496">
                    <w:rPr>
                      <w:noProof/>
                      <w:lang w:val="ro-RO"/>
                    </w:rPr>
                    <w:t>—</w:t>
                  </w:r>
                </w:p>
              </w:tc>
              <w:tc>
                <w:tcPr>
                  <w:tcW w:w="3334" w:type="dxa"/>
                  <w:hideMark/>
                </w:tcPr>
                <w:p w14:paraId="374B763C" w14:textId="77777777" w:rsidR="00692778" w:rsidRPr="00D22496" w:rsidRDefault="00692778">
                  <w:pPr>
                    <w:pStyle w:val="Paragraph"/>
                    <w:rPr>
                      <w:noProof/>
                      <w:lang w:val="ro-RO"/>
                    </w:rPr>
                  </w:pPr>
                  <w:r w:rsidRPr="00D22496">
                    <w:rPr>
                      <w:noProof/>
                      <w:lang w:val="ro-RO"/>
                    </w:rPr>
                    <w:t>cu o variație totală a grosimii de maximum 1 µm și</w:t>
                  </w:r>
                </w:p>
              </w:tc>
            </w:tr>
            <w:tr w:rsidR="00692778" w:rsidRPr="00D22496" w14:paraId="3AA0A23C" w14:textId="77777777" w:rsidTr="0091713F">
              <w:tc>
                <w:tcPr>
                  <w:tcW w:w="220" w:type="dxa"/>
                  <w:hideMark/>
                </w:tcPr>
                <w:p w14:paraId="5B61941E" w14:textId="77777777" w:rsidR="00692778" w:rsidRPr="00D22496" w:rsidRDefault="00692778">
                  <w:pPr>
                    <w:pStyle w:val="Paragraph"/>
                    <w:rPr>
                      <w:noProof/>
                      <w:lang w:val="ro-RO"/>
                    </w:rPr>
                  </w:pPr>
                  <w:r w:rsidRPr="00D22496">
                    <w:rPr>
                      <w:noProof/>
                      <w:lang w:val="ro-RO"/>
                    </w:rPr>
                    <w:t>—</w:t>
                  </w:r>
                </w:p>
              </w:tc>
              <w:tc>
                <w:tcPr>
                  <w:tcW w:w="3334" w:type="dxa"/>
                  <w:hideMark/>
                </w:tcPr>
                <w:p w14:paraId="497C24E8" w14:textId="77777777" w:rsidR="00692778" w:rsidRPr="00D22496" w:rsidRDefault="00692778">
                  <w:pPr>
                    <w:pStyle w:val="Paragraph"/>
                    <w:rPr>
                      <w:noProof/>
                      <w:lang w:val="ro-RO"/>
                    </w:rPr>
                  </w:pPr>
                  <w:r w:rsidRPr="00D22496">
                    <w:rPr>
                      <w:noProof/>
                      <w:lang w:val="ro-RO"/>
                    </w:rPr>
                    <w:t>gravată cu laser</w:t>
                  </w:r>
                </w:p>
              </w:tc>
            </w:tr>
          </w:tbl>
          <w:p w14:paraId="3F7CBC5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F52996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D3833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35DD8C7" w14:textId="77777777" w:rsidR="00692778" w:rsidRPr="00D22496" w:rsidRDefault="00692778">
            <w:pPr>
              <w:pStyle w:val="Paragraph"/>
              <w:rPr>
                <w:noProof/>
                <w:lang w:val="ro-RO"/>
              </w:rPr>
            </w:pPr>
            <w:r w:rsidRPr="00D22496">
              <w:rPr>
                <w:noProof/>
                <w:lang w:val="ro-RO"/>
              </w:rPr>
              <w:t>31.12.2024</w:t>
            </w:r>
          </w:p>
        </w:tc>
      </w:tr>
      <w:tr w:rsidR="00692778" w:rsidRPr="00D22496" w14:paraId="27C14C2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297C87" w14:textId="77777777" w:rsidR="00692778" w:rsidRPr="00D22496" w:rsidRDefault="00692778">
            <w:pPr>
              <w:pStyle w:val="Paragraph"/>
              <w:rPr>
                <w:noProof/>
                <w:lang w:val="ro-RO"/>
              </w:rPr>
            </w:pPr>
            <w:r w:rsidRPr="00D22496">
              <w:rPr>
                <w:noProof/>
                <w:lang w:val="ro-RO"/>
              </w:rPr>
              <w:t>0.7619</w:t>
            </w:r>
          </w:p>
        </w:tc>
        <w:tc>
          <w:tcPr>
            <w:tcW w:w="909" w:type="dxa"/>
            <w:tcBorders>
              <w:top w:val="single" w:sz="4" w:space="0" w:color="auto"/>
              <w:left w:val="single" w:sz="4" w:space="0" w:color="auto"/>
              <w:bottom w:val="single" w:sz="4" w:space="0" w:color="auto"/>
              <w:right w:val="single" w:sz="4" w:space="0" w:color="auto"/>
            </w:tcBorders>
            <w:hideMark/>
          </w:tcPr>
          <w:p w14:paraId="1D9B274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7006 00 90</w:t>
            </w:r>
          </w:p>
        </w:tc>
        <w:tc>
          <w:tcPr>
            <w:tcW w:w="620" w:type="dxa"/>
            <w:tcBorders>
              <w:top w:val="single" w:sz="4" w:space="0" w:color="auto"/>
              <w:left w:val="single" w:sz="4" w:space="0" w:color="auto"/>
              <w:bottom w:val="single" w:sz="4" w:space="0" w:color="auto"/>
              <w:right w:val="single" w:sz="4" w:space="0" w:color="auto"/>
            </w:tcBorders>
            <w:hideMark/>
          </w:tcPr>
          <w:p w14:paraId="643DA4C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BE76107" w14:textId="77777777" w:rsidR="00692778" w:rsidRPr="00D22496" w:rsidRDefault="00692778">
            <w:pPr>
              <w:pStyle w:val="Paragraph"/>
              <w:rPr>
                <w:noProof/>
                <w:lang w:val="ro-RO"/>
              </w:rPr>
            </w:pPr>
            <w:r w:rsidRPr="00D22496">
              <w:rPr>
                <w:noProof/>
                <w:lang w:val="ro-RO"/>
              </w:rPr>
              <w:t>Plăci de sticlă calcosodică sau borosilicatică de calitate STN (</w:t>
            </w:r>
            <w:r w:rsidRPr="00D22496">
              <w:rPr>
                <w:i/>
                <w:iCs/>
                <w:noProof/>
                <w:lang w:val="ro-RO"/>
              </w:rPr>
              <w:t>Super TwistedNematic</w:t>
            </w:r>
            <w:r w:rsidRPr="00D22496">
              <w:rPr>
                <w:noProof/>
                <w:lang w:val="ro-RO"/>
              </w:rPr>
              <w:t>) sau TN (</w:t>
            </w:r>
            <w:r w:rsidRPr="00D22496">
              <w:rPr>
                <w:i/>
                <w:iCs/>
                <w:noProof/>
                <w:lang w:val="ro-RO"/>
              </w:rPr>
              <w:t>TwistedNematic</w:t>
            </w:r>
            <w:r w:rsidRPr="00D22496">
              <w:rPr>
                <w:noProof/>
                <w:lang w:val="ro-RO"/>
              </w:rPr>
              <w:t>)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77AF9547" w14:textId="77777777" w:rsidTr="0091713F">
              <w:tc>
                <w:tcPr>
                  <w:tcW w:w="220" w:type="dxa"/>
                  <w:hideMark/>
                </w:tcPr>
                <w:p w14:paraId="6682113F" w14:textId="77777777" w:rsidR="00692778" w:rsidRPr="00D22496" w:rsidRDefault="00692778">
                  <w:pPr>
                    <w:pStyle w:val="Paragraph"/>
                    <w:rPr>
                      <w:noProof/>
                      <w:lang w:val="ro-RO"/>
                    </w:rPr>
                  </w:pPr>
                  <w:r w:rsidRPr="00D22496">
                    <w:rPr>
                      <w:noProof/>
                      <w:lang w:val="ro-RO"/>
                    </w:rPr>
                    <w:t>—</w:t>
                  </w:r>
                </w:p>
              </w:tc>
              <w:tc>
                <w:tcPr>
                  <w:tcW w:w="3728" w:type="dxa"/>
                  <w:hideMark/>
                </w:tcPr>
                <w:p w14:paraId="26DC9792" w14:textId="77777777" w:rsidR="00692778" w:rsidRPr="00D22496" w:rsidRDefault="00692778">
                  <w:pPr>
                    <w:pStyle w:val="Paragraph"/>
                    <w:rPr>
                      <w:noProof/>
                      <w:lang w:val="ro-RO"/>
                    </w:rPr>
                  </w:pPr>
                  <w:r w:rsidRPr="00D22496">
                    <w:rPr>
                      <w:noProof/>
                      <w:lang w:val="ro-RO"/>
                    </w:rPr>
                    <w:t>o lungime de minimum 300 mm, dar de maximum 1 500 mm,</w:t>
                  </w:r>
                </w:p>
              </w:tc>
            </w:tr>
            <w:tr w:rsidR="00692778" w:rsidRPr="00D22496" w14:paraId="53C92F1D" w14:textId="77777777" w:rsidTr="0091713F">
              <w:tc>
                <w:tcPr>
                  <w:tcW w:w="220" w:type="dxa"/>
                  <w:hideMark/>
                </w:tcPr>
                <w:p w14:paraId="25FEAB72" w14:textId="77777777" w:rsidR="00692778" w:rsidRPr="00D22496" w:rsidRDefault="00692778">
                  <w:pPr>
                    <w:pStyle w:val="Paragraph"/>
                    <w:rPr>
                      <w:noProof/>
                      <w:lang w:val="ro-RO"/>
                    </w:rPr>
                  </w:pPr>
                  <w:r w:rsidRPr="00D22496">
                    <w:rPr>
                      <w:noProof/>
                      <w:lang w:val="ro-RO"/>
                    </w:rPr>
                    <w:t>—</w:t>
                  </w:r>
                </w:p>
              </w:tc>
              <w:tc>
                <w:tcPr>
                  <w:tcW w:w="3728" w:type="dxa"/>
                  <w:hideMark/>
                </w:tcPr>
                <w:p w14:paraId="3604088F" w14:textId="77777777" w:rsidR="00692778" w:rsidRPr="00D22496" w:rsidRDefault="00692778">
                  <w:pPr>
                    <w:pStyle w:val="Paragraph"/>
                    <w:rPr>
                      <w:noProof/>
                      <w:lang w:val="ro-RO"/>
                    </w:rPr>
                  </w:pPr>
                  <w:r w:rsidRPr="00D22496">
                    <w:rPr>
                      <w:noProof/>
                      <w:lang w:val="ro-RO"/>
                    </w:rPr>
                    <w:t>o lățime de minimum 300 mm, dar de maximum 1 500 mm,</w:t>
                  </w:r>
                </w:p>
              </w:tc>
            </w:tr>
            <w:tr w:rsidR="00692778" w:rsidRPr="00D22496" w14:paraId="644028B8" w14:textId="77777777" w:rsidTr="0091713F">
              <w:tc>
                <w:tcPr>
                  <w:tcW w:w="220" w:type="dxa"/>
                  <w:hideMark/>
                </w:tcPr>
                <w:p w14:paraId="68214B37" w14:textId="77777777" w:rsidR="00692778" w:rsidRPr="00D22496" w:rsidRDefault="00692778">
                  <w:pPr>
                    <w:pStyle w:val="Paragraph"/>
                    <w:rPr>
                      <w:noProof/>
                      <w:lang w:val="ro-RO"/>
                    </w:rPr>
                  </w:pPr>
                  <w:r w:rsidRPr="00D22496">
                    <w:rPr>
                      <w:noProof/>
                      <w:lang w:val="ro-RO"/>
                    </w:rPr>
                    <w:t>—</w:t>
                  </w:r>
                </w:p>
              </w:tc>
              <w:tc>
                <w:tcPr>
                  <w:tcW w:w="3728" w:type="dxa"/>
                  <w:hideMark/>
                </w:tcPr>
                <w:p w14:paraId="604F7B75" w14:textId="77777777" w:rsidR="00692778" w:rsidRPr="00D22496" w:rsidRDefault="00692778">
                  <w:pPr>
                    <w:pStyle w:val="Paragraph"/>
                    <w:rPr>
                      <w:noProof/>
                      <w:lang w:val="ro-RO"/>
                    </w:rPr>
                  </w:pPr>
                  <w:r w:rsidRPr="00D22496">
                    <w:rPr>
                      <w:noProof/>
                      <w:lang w:val="ro-RO"/>
                    </w:rPr>
                    <w:t>o grosime de minimum 0,5 mm, dar de maximum 1,1 mm,</w:t>
                  </w:r>
                </w:p>
              </w:tc>
            </w:tr>
            <w:tr w:rsidR="00692778" w:rsidRPr="00D22496" w14:paraId="49841195" w14:textId="77777777" w:rsidTr="0091713F">
              <w:tc>
                <w:tcPr>
                  <w:tcW w:w="220" w:type="dxa"/>
                  <w:hideMark/>
                </w:tcPr>
                <w:p w14:paraId="0C67064B" w14:textId="77777777" w:rsidR="00692778" w:rsidRPr="00D22496" w:rsidRDefault="00692778">
                  <w:pPr>
                    <w:pStyle w:val="Paragraph"/>
                    <w:rPr>
                      <w:noProof/>
                      <w:lang w:val="ro-RO"/>
                    </w:rPr>
                  </w:pPr>
                  <w:r w:rsidRPr="00D22496">
                    <w:rPr>
                      <w:noProof/>
                      <w:lang w:val="ro-RO"/>
                    </w:rPr>
                    <w:t>—</w:t>
                  </w:r>
                </w:p>
              </w:tc>
              <w:tc>
                <w:tcPr>
                  <w:tcW w:w="3728" w:type="dxa"/>
                  <w:hideMark/>
                </w:tcPr>
                <w:p w14:paraId="676930DA" w14:textId="77777777" w:rsidR="00692778" w:rsidRPr="00D22496" w:rsidRDefault="00692778">
                  <w:pPr>
                    <w:pStyle w:val="Paragraph"/>
                    <w:rPr>
                      <w:noProof/>
                      <w:lang w:val="ro-RO"/>
                    </w:rPr>
                  </w:pPr>
                  <w:r w:rsidRPr="00D22496">
                    <w:rPr>
                      <w:noProof/>
                      <w:lang w:val="ro-RO"/>
                    </w:rPr>
                    <w:t>un înveliș din oxid de indiu-staniu cu o rezistență de minimum 80 Ω, dar de maximum 160 Ω pe o parte,</w:t>
                  </w:r>
                </w:p>
              </w:tc>
            </w:tr>
            <w:tr w:rsidR="00692778" w:rsidRPr="00D22496" w14:paraId="282E6A08" w14:textId="77777777" w:rsidTr="0091713F">
              <w:tc>
                <w:tcPr>
                  <w:tcW w:w="220" w:type="dxa"/>
                  <w:hideMark/>
                </w:tcPr>
                <w:p w14:paraId="6AA35AAA" w14:textId="77777777" w:rsidR="00692778" w:rsidRPr="00D22496" w:rsidRDefault="00692778">
                  <w:pPr>
                    <w:pStyle w:val="Paragraph"/>
                    <w:rPr>
                      <w:noProof/>
                      <w:lang w:val="ro-RO"/>
                    </w:rPr>
                  </w:pPr>
                  <w:r w:rsidRPr="00D22496">
                    <w:rPr>
                      <w:noProof/>
                      <w:lang w:val="ro-RO"/>
                    </w:rPr>
                    <w:t>—</w:t>
                  </w:r>
                </w:p>
              </w:tc>
              <w:tc>
                <w:tcPr>
                  <w:tcW w:w="3728" w:type="dxa"/>
                  <w:hideMark/>
                </w:tcPr>
                <w:p w14:paraId="17DA2E49" w14:textId="77777777" w:rsidR="00692778" w:rsidRPr="00D22496" w:rsidRDefault="00692778">
                  <w:pPr>
                    <w:pStyle w:val="Paragraph"/>
                    <w:rPr>
                      <w:noProof/>
                      <w:lang w:val="ro-RO"/>
                    </w:rPr>
                  </w:pPr>
                  <w:r w:rsidRPr="00D22496">
                    <w:rPr>
                      <w:noProof/>
                      <w:lang w:val="ro-RO"/>
                    </w:rPr>
                    <w:t>cu sau fără strat de pasivare din dioxid de siliciu (SiO</w:t>
                  </w:r>
                  <w:r w:rsidRPr="00D22496">
                    <w:rPr>
                      <w:noProof/>
                      <w:vertAlign w:val="subscript"/>
                      <w:lang w:val="ro-RO"/>
                    </w:rPr>
                    <w:t>2</w:t>
                  </w:r>
                  <w:r w:rsidRPr="00D22496">
                    <w:rPr>
                      <w:noProof/>
                      <w:lang w:val="ro-RO"/>
                    </w:rPr>
                    <w:t>) între stratul de oxid de indiu-staniu și suprafața sticlei,</w:t>
                  </w:r>
                </w:p>
              </w:tc>
            </w:tr>
            <w:tr w:rsidR="00692778" w:rsidRPr="00D22496" w14:paraId="385C40F9" w14:textId="77777777" w:rsidTr="0091713F">
              <w:tc>
                <w:tcPr>
                  <w:tcW w:w="220" w:type="dxa"/>
                  <w:hideMark/>
                </w:tcPr>
                <w:p w14:paraId="17A681A3" w14:textId="77777777" w:rsidR="00692778" w:rsidRPr="00D22496" w:rsidRDefault="00692778">
                  <w:pPr>
                    <w:pStyle w:val="Paragraph"/>
                    <w:rPr>
                      <w:noProof/>
                      <w:lang w:val="ro-RO"/>
                    </w:rPr>
                  </w:pPr>
                  <w:r w:rsidRPr="00D22496">
                    <w:rPr>
                      <w:noProof/>
                      <w:lang w:val="ro-RO"/>
                    </w:rPr>
                    <w:t>—</w:t>
                  </w:r>
                </w:p>
              </w:tc>
              <w:tc>
                <w:tcPr>
                  <w:tcW w:w="3728" w:type="dxa"/>
                  <w:hideMark/>
                </w:tcPr>
                <w:p w14:paraId="69C7FDB0" w14:textId="77777777" w:rsidR="00692778" w:rsidRPr="00D22496" w:rsidRDefault="00692778">
                  <w:pPr>
                    <w:pStyle w:val="Paragraph"/>
                    <w:rPr>
                      <w:noProof/>
                      <w:lang w:val="ro-RO"/>
                    </w:rPr>
                  </w:pPr>
                  <w:r w:rsidRPr="00D22496">
                    <w:rPr>
                      <w:noProof/>
                      <w:lang w:val="ro-RO"/>
                    </w:rPr>
                    <w:t>cu sau fără un înveliș multistrat antireflectorizant pe o parte și</w:t>
                  </w:r>
                </w:p>
              </w:tc>
            </w:tr>
            <w:tr w:rsidR="00692778" w:rsidRPr="00D22496" w14:paraId="1A4CA334" w14:textId="77777777" w:rsidTr="0091713F">
              <w:tc>
                <w:tcPr>
                  <w:tcW w:w="220" w:type="dxa"/>
                  <w:hideMark/>
                </w:tcPr>
                <w:p w14:paraId="463569D9" w14:textId="77777777" w:rsidR="00692778" w:rsidRPr="00D22496" w:rsidRDefault="00692778">
                  <w:pPr>
                    <w:pStyle w:val="Paragraph"/>
                    <w:rPr>
                      <w:noProof/>
                      <w:lang w:val="ro-RO"/>
                    </w:rPr>
                  </w:pPr>
                  <w:r w:rsidRPr="00D22496">
                    <w:rPr>
                      <w:noProof/>
                      <w:lang w:val="ro-RO"/>
                    </w:rPr>
                    <w:t>—</w:t>
                  </w:r>
                </w:p>
              </w:tc>
              <w:tc>
                <w:tcPr>
                  <w:tcW w:w="3728" w:type="dxa"/>
                  <w:hideMark/>
                </w:tcPr>
                <w:p w14:paraId="0A2A7810" w14:textId="77777777" w:rsidR="00692778" w:rsidRPr="00D22496" w:rsidRDefault="00692778">
                  <w:pPr>
                    <w:pStyle w:val="Paragraph"/>
                    <w:rPr>
                      <w:noProof/>
                      <w:lang w:val="ro-RO"/>
                    </w:rPr>
                  </w:pPr>
                  <w:r w:rsidRPr="00D22496">
                    <w:rPr>
                      <w:noProof/>
                      <w:lang w:val="ro-RO"/>
                    </w:rPr>
                    <w:t>muchii șlefuite (teșite)</w:t>
                  </w:r>
                </w:p>
              </w:tc>
            </w:tr>
          </w:tbl>
          <w:p w14:paraId="091DCDD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76F9E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219B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67A8BD" w14:textId="77777777" w:rsidR="00692778" w:rsidRPr="00D22496" w:rsidRDefault="00692778">
            <w:pPr>
              <w:pStyle w:val="Paragraph"/>
              <w:rPr>
                <w:noProof/>
                <w:lang w:val="ro-RO"/>
              </w:rPr>
            </w:pPr>
            <w:r w:rsidRPr="00D22496">
              <w:rPr>
                <w:noProof/>
                <w:lang w:val="ro-RO"/>
              </w:rPr>
              <w:t>31.12.2024</w:t>
            </w:r>
          </w:p>
        </w:tc>
      </w:tr>
      <w:tr w:rsidR="00692778" w:rsidRPr="00D22496" w14:paraId="37667B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943B4E" w14:textId="77777777" w:rsidR="00692778" w:rsidRPr="00D22496" w:rsidRDefault="00692778">
            <w:pPr>
              <w:pStyle w:val="Paragraph"/>
              <w:rPr>
                <w:noProof/>
                <w:lang w:val="ro-RO"/>
              </w:rPr>
            </w:pPr>
            <w:r w:rsidRPr="00D22496">
              <w:rPr>
                <w:noProof/>
                <w:lang w:val="ro-RO"/>
              </w:rPr>
              <w:t>0.8265</w:t>
            </w:r>
          </w:p>
        </w:tc>
        <w:tc>
          <w:tcPr>
            <w:tcW w:w="909" w:type="dxa"/>
            <w:tcBorders>
              <w:top w:val="single" w:sz="4" w:space="0" w:color="auto"/>
              <w:left w:val="single" w:sz="4" w:space="0" w:color="auto"/>
              <w:bottom w:val="single" w:sz="4" w:space="0" w:color="auto"/>
              <w:right w:val="single" w:sz="4" w:space="0" w:color="auto"/>
            </w:tcBorders>
            <w:hideMark/>
          </w:tcPr>
          <w:p w14:paraId="7AB3FAD2" w14:textId="77777777" w:rsidR="00692778" w:rsidRPr="00D22496" w:rsidRDefault="00692778">
            <w:pPr>
              <w:pStyle w:val="Paragraph"/>
              <w:jc w:val="right"/>
              <w:rPr>
                <w:noProof/>
                <w:lang w:val="ro-RO"/>
              </w:rPr>
            </w:pPr>
            <w:r w:rsidRPr="00D22496">
              <w:rPr>
                <w:noProof/>
                <w:lang w:val="ro-RO"/>
              </w:rPr>
              <w:t>ex 7007 11 10</w:t>
            </w:r>
          </w:p>
        </w:tc>
        <w:tc>
          <w:tcPr>
            <w:tcW w:w="620" w:type="dxa"/>
            <w:tcBorders>
              <w:top w:val="single" w:sz="4" w:space="0" w:color="auto"/>
              <w:left w:val="single" w:sz="4" w:space="0" w:color="auto"/>
              <w:bottom w:val="single" w:sz="4" w:space="0" w:color="auto"/>
              <w:right w:val="single" w:sz="4" w:space="0" w:color="auto"/>
            </w:tcBorders>
            <w:hideMark/>
          </w:tcPr>
          <w:p w14:paraId="65AA422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FB983CD" w14:textId="77777777" w:rsidR="00692778" w:rsidRPr="00D22496" w:rsidRDefault="00692778">
            <w:pPr>
              <w:pStyle w:val="Paragraph"/>
              <w:rPr>
                <w:noProof/>
                <w:lang w:val="ro-RO"/>
              </w:rPr>
            </w:pPr>
            <w:r w:rsidRPr="00D22496">
              <w:rPr>
                <w:noProof/>
                <w:lang w:val="ro-RO"/>
              </w:rPr>
              <w:t>Sticlă securit special fasonată și călită:</w:t>
            </w:r>
          </w:p>
          <w:tbl>
            <w:tblPr>
              <w:tblStyle w:val="Listdash"/>
              <w:tblW w:w="0" w:type="auto"/>
              <w:tblLayout w:type="fixed"/>
              <w:tblLook w:val="04A0" w:firstRow="1" w:lastRow="0" w:firstColumn="1" w:lastColumn="0" w:noHBand="0" w:noVBand="1"/>
            </w:tblPr>
            <w:tblGrid>
              <w:gridCol w:w="220"/>
              <w:gridCol w:w="3728"/>
            </w:tblGrid>
            <w:tr w:rsidR="00692778" w:rsidRPr="00D22496" w14:paraId="23566F9C" w14:textId="77777777" w:rsidTr="0091713F">
              <w:tc>
                <w:tcPr>
                  <w:tcW w:w="220" w:type="dxa"/>
                  <w:hideMark/>
                </w:tcPr>
                <w:p w14:paraId="1B0225F1" w14:textId="77777777" w:rsidR="00692778" w:rsidRPr="00D22496" w:rsidRDefault="00692778">
                  <w:pPr>
                    <w:pStyle w:val="Paragraph"/>
                    <w:rPr>
                      <w:noProof/>
                      <w:lang w:val="ro-RO"/>
                    </w:rPr>
                  </w:pPr>
                  <w:r w:rsidRPr="00D22496">
                    <w:rPr>
                      <w:noProof/>
                      <w:lang w:val="ro-RO"/>
                    </w:rPr>
                    <w:t>—</w:t>
                  </w:r>
                </w:p>
              </w:tc>
              <w:tc>
                <w:tcPr>
                  <w:tcW w:w="3728" w:type="dxa"/>
                  <w:hideMark/>
                </w:tcPr>
                <w:p w14:paraId="3C76598E" w14:textId="77777777" w:rsidR="00692778" w:rsidRPr="00D22496" w:rsidRDefault="00692778">
                  <w:pPr>
                    <w:pStyle w:val="Paragraph"/>
                    <w:rPr>
                      <w:noProof/>
                      <w:lang w:val="ro-RO"/>
                    </w:rPr>
                  </w:pPr>
                  <w:r w:rsidRPr="00D22496">
                    <w:rPr>
                      <w:noProof/>
                      <w:lang w:val="ro-RO"/>
                    </w:rPr>
                    <w:t>cu o lățime de minimum 200 mm și maximum 600 mm,</w:t>
                  </w:r>
                </w:p>
              </w:tc>
            </w:tr>
            <w:tr w:rsidR="00692778" w:rsidRPr="00D22496" w14:paraId="1F193148" w14:textId="77777777" w:rsidTr="0091713F">
              <w:tc>
                <w:tcPr>
                  <w:tcW w:w="220" w:type="dxa"/>
                  <w:hideMark/>
                </w:tcPr>
                <w:p w14:paraId="4604710A" w14:textId="77777777" w:rsidR="00692778" w:rsidRPr="00D22496" w:rsidRDefault="00692778">
                  <w:pPr>
                    <w:pStyle w:val="Paragraph"/>
                    <w:rPr>
                      <w:noProof/>
                      <w:lang w:val="ro-RO"/>
                    </w:rPr>
                  </w:pPr>
                  <w:r w:rsidRPr="00D22496">
                    <w:rPr>
                      <w:noProof/>
                      <w:lang w:val="ro-RO"/>
                    </w:rPr>
                    <w:t>—</w:t>
                  </w:r>
                </w:p>
              </w:tc>
              <w:tc>
                <w:tcPr>
                  <w:tcW w:w="3728" w:type="dxa"/>
                  <w:hideMark/>
                </w:tcPr>
                <w:p w14:paraId="33715D68" w14:textId="77777777" w:rsidR="00692778" w:rsidRPr="00D22496" w:rsidRDefault="00692778">
                  <w:pPr>
                    <w:pStyle w:val="Paragraph"/>
                    <w:rPr>
                      <w:noProof/>
                      <w:lang w:val="ro-RO"/>
                    </w:rPr>
                  </w:pPr>
                  <w:r w:rsidRPr="00D22496">
                    <w:rPr>
                      <w:noProof/>
                      <w:lang w:val="ro-RO"/>
                    </w:rPr>
                    <w:t>cu o înălțime de minimum 150 mm și maximum 500 mm,</w:t>
                  </w:r>
                </w:p>
              </w:tc>
            </w:tr>
          </w:tbl>
          <w:p w14:paraId="24844A1C" w14:textId="77777777" w:rsidR="00692778" w:rsidRPr="00D22496" w:rsidRDefault="00692778">
            <w:pPr>
              <w:pStyle w:val="Paragraph"/>
              <w:rPr>
                <w:noProof/>
                <w:lang w:val="ro-RO"/>
              </w:rPr>
            </w:pPr>
            <w:r w:rsidRPr="00D22496">
              <w:rPr>
                <w:noProof/>
                <w:lang w:val="ro-RO"/>
              </w:rPr>
              <w:t>destinate fabricării geamurilor pentru autovehicule</w:t>
            </w:r>
          </w:p>
          <w:p w14:paraId="021BDB6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1BDDA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810F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369E5F" w14:textId="77777777" w:rsidR="00692778" w:rsidRPr="00D22496" w:rsidRDefault="00692778">
            <w:pPr>
              <w:pStyle w:val="Paragraph"/>
              <w:rPr>
                <w:noProof/>
                <w:lang w:val="ro-RO"/>
              </w:rPr>
            </w:pPr>
            <w:r w:rsidRPr="00D22496">
              <w:rPr>
                <w:noProof/>
                <w:lang w:val="ro-RO"/>
              </w:rPr>
              <w:t>31.12.2026</w:t>
            </w:r>
          </w:p>
        </w:tc>
      </w:tr>
      <w:tr w:rsidR="00692778" w:rsidRPr="00D22496" w14:paraId="2C59F4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899CB1" w14:textId="77777777" w:rsidR="00692778" w:rsidRPr="00D22496" w:rsidRDefault="00692778">
            <w:pPr>
              <w:pStyle w:val="Paragraph"/>
              <w:rPr>
                <w:noProof/>
                <w:lang w:val="ro-RO"/>
              </w:rPr>
            </w:pPr>
            <w:r w:rsidRPr="00D22496">
              <w:rPr>
                <w:noProof/>
                <w:lang w:val="ro-RO"/>
              </w:rPr>
              <w:t>0.6380</w:t>
            </w:r>
          </w:p>
        </w:tc>
        <w:tc>
          <w:tcPr>
            <w:tcW w:w="909" w:type="dxa"/>
            <w:tcBorders>
              <w:top w:val="single" w:sz="4" w:space="0" w:color="auto"/>
              <w:left w:val="single" w:sz="4" w:space="0" w:color="auto"/>
              <w:bottom w:val="single" w:sz="4" w:space="0" w:color="auto"/>
              <w:right w:val="single" w:sz="4" w:space="0" w:color="auto"/>
            </w:tcBorders>
            <w:hideMark/>
          </w:tcPr>
          <w:p w14:paraId="474D2F81" w14:textId="77777777" w:rsidR="00692778" w:rsidRPr="00D22496" w:rsidRDefault="00692778">
            <w:pPr>
              <w:pStyle w:val="Paragraph"/>
              <w:jc w:val="right"/>
              <w:rPr>
                <w:noProof/>
                <w:lang w:val="ro-RO"/>
              </w:rPr>
            </w:pPr>
            <w:r w:rsidRPr="00D22496">
              <w:rPr>
                <w:noProof/>
                <w:lang w:val="ro-RO"/>
              </w:rPr>
              <w:t>ex 7009 10 00</w:t>
            </w:r>
          </w:p>
        </w:tc>
        <w:tc>
          <w:tcPr>
            <w:tcW w:w="620" w:type="dxa"/>
            <w:tcBorders>
              <w:top w:val="single" w:sz="4" w:space="0" w:color="auto"/>
              <w:left w:val="single" w:sz="4" w:space="0" w:color="auto"/>
              <w:bottom w:val="single" w:sz="4" w:space="0" w:color="auto"/>
              <w:right w:val="single" w:sz="4" w:space="0" w:color="auto"/>
            </w:tcBorders>
            <w:hideMark/>
          </w:tcPr>
          <w:p w14:paraId="772455C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7FBC567" w14:textId="77777777" w:rsidR="00692778" w:rsidRPr="00D22496" w:rsidRDefault="00692778">
            <w:pPr>
              <w:pStyle w:val="Paragraph"/>
              <w:rPr>
                <w:noProof/>
                <w:lang w:val="ro-RO"/>
              </w:rPr>
            </w:pPr>
            <w:r w:rsidRPr="00D22496">
              <w:rPr>
                <w:noProof/>
                <w:lang w:val="ro-RO"/>
              </w:rPr>
              <w:t>Sticlă stratificată, cu efect mecanic de scădere a intensității luminii prin diferite unghiuri de lumină incidentă:</w:t>
            </w:r>
          </w:p>
          <w:tbl>
            <w:tblPr>
              <w:tblStyle w:val="Listdash"/>
              <w:tblW w:w="0" w:type="auto"/>
              <w:tblLayout w:type="fixed"/>
              <w:tblLook w:val="04A0" w:firstRow="1" w:lastRow="0" w:firstColumn="1" w:lastColumn="0" w:noHBand="0" w:noVBand="1"/>
            </w:tblPr>
            <w:tblGrid>
              <w:gridCol w:w="220"/>
              <w:gridCol w:w="3728"/>
            </w:tblGrid>
            <w:tr w:rsidR="00692778" w:rsidRPr="00D22496" w14:paraId="38CBA953" w14:textId="77777777" w:rsidTr="0091713F">
              <w:tc>
                <w:tcPr>
                  <w:tcW w:w="220" w:type="dxa"/>
                  <w:hideMark/>
                </w:tcPr>
                <w:p w14:paraId="20D0E20D" w14:textId="77777777" w:rsidR="00692778" w:rsidRPr="00D22496" w:rsidRDefault="00692778">
                  <w:pPr>
                    <w:pStyle w:val="Paragraph"/>
                    <w:rPr>
                      <w:noProof/>
                      <w:lang w:val="ro-RO"/>
                    </w:rPr>
                  </w:pPr>
                  <w:r w:rsidRPr="00D22496">
                    <w:rPr>
                      <w:noProof/>
                      <w:lang w:val="ro-RO"/>
                    </w:rPr>
                    <w:t>—</w:t>
                  </w:r>
                </w:p>
              </w:tc>
              <w:tc>
                <w:tcPr>
                  <w:tcW w:w="3728" w:type="dxa"/>
                  <w:hideMark/>
                </w:tcPr>
                <w:p w14:paraId="087CDA34" w14:textId="77777777" w:rsidR="00692778" w:rsidRPr="00D22496" w:rsidRDefault="00692778">
                  <w:pPr>
                    <w:pStyle w:val="Paragraph"/>
                    <w:rPr>
                      <w:noProof/>
                      <w:lang w:val="ro-RO"/>
                    </w:rPr>
                  </w:pPr>
                  <w:r w:rsidRPr="00D22496">
                    <w:rPr>
                      <w:noProof/>
                      <w:lang w:val="ro-RO"/>
                    </w:rPr>
                    <w:t>cu sau fără un strat de crom,</w:t>
                  </w:r>
                </w:p>
              </w:tc>
            </w:tr>
            <w:tr w:rsidR="00692778" w:rsidRPr="00D22496" w14:paraId="2365AA74" w14:textId="77777777" w:rsidTr="0091713F">
              <w:tc>
                <w:tcPr>
                  <w:tcW w:w="220" w:type="dxa"/>
                  <w:hideMark/>
                </w:tcPr>
                <w:p w14:paraId="782BA3F9" w14:textId="77777777" w:rsidR="00692778" w:rsidRPr="00D22496" w:rsidRDefault="00692778">
                  <w:pPr>
                    <w:pStyle w:val="Paragraph"/>
                    <w:rPr>
                      <w:noProof/>
                      <w:lang w:val="ro-RO"/>
                    </w:rPr>
                  </w:pPr>
                  <w:r w:rsidRPr="00D22496">
                    <w:rPr>
                      <w:noProof/>
                      <w:lang w:val="ro-RO"/>
                    </w:rPr>
                    <w:t>—</w:t>
                  </w:r>
                </w:p>
              </w:tc>
              <w:tc>
                <w:tcPr>
                  <w:tcW w:w="3728" w:type="dxa"/>
                  <w:hideMark/>
                </w:tcPr>
                <w:p w14:paraId="3D3E8AF5" w14:textId="77777777" w:rsidR="00692778" w:rsidRPr="00D22496" w:rsidRDefault="00692778">
                  <w:pPr>
                    <w:pStyle w:val="Paragraph"/>
                    <w:rPr>
                      <w:noProof/>
                      <w:lang w:val="ro-RO"/>
                    </w:rPr>
                  </w:pPr>
                  <w:r w:rsidRPr="00D22496">
                    <w:rPr>
                      <w:noProof/>
                      <w:lang w:val="ro-RO"/>
                    </w:rPr>
                    <w:t>cu o bandă adezivă rezistentă sau un adeziv termofuzibil și</w:t>
                  </w:r>
                </w:p>
              </w:tc>
            </w:tr>
            <w:tr w:rsidR="00692778" w:rsidRPr="00D22496" w14:paraId="1187631D" w14:textId="77777777" w:rsidTr="0091713F">
              <w:tc>
                <w:tcPr>
                  <w:tcW w:w="220" w:type="dxa"/>
                  <w:hideMark/>
                </w:tcPr>
                <w:p w14:paraId="0E48E8A1" w14:textId="77777777" w:rsidR="00692778" w:rsidRPr="00D22496" w:rsidRDefault="00692778">
                  <w:pPr>
                    <w:pStyle w:val="Paragraph"/>
                    <w:rPr>
                      <w:noProof/>
                      <w:lang w:val="ro-RO"/>
                    </w:rPr>
                  </w:pPr>
                  <w:r w:rsidRPr="00D22496">
                    <w:rPr>
                      <w:noProof/>
                      <w:lang w:val="ro-RO"/>
                    </w:rPr>
                    <w:t>—</w:t>
                  </w:r>
                </w:p>
              </w:tc>
              <w:tc>
                <w:tcPr>
                  <w:tcW w:w="3728" w:type="dxa"/>
                  <w:hideMark/>
                </w:tcPr>
                <w:p w14:paraId="1E111CB7" w14:textId="77777777" w:rsidR="00692778" w:rsidRPr="00D22496" w:rsidRDefault="00692778">
                  <w:pPr>
                    <w:pStyle w:val="Paragraph"/>
                    <w:rPr>
                      <w:noProof/>
                      <w:lang w:val="ro-RO"/>
                    </w:rPr>
                  </w:pPr>
                  <w:r w:rsidRPr="00D22496">
                    <w:rPr>
                      <w:noProof/>
                      <w:lang w:val="ro-RO"/>
                    </w:rPr>
                    <w:t>cu o folie protectoare în partea din față și o hârtie de protecție în partea din spate,</w:t>
                  </w:r>
                </w:p>
              </w:tc>
            </w:tr>
          </w:tbl>
          <w:p w14:paraId="11F1FFB8" w14:textId="77777777" w:rsidR="00692778" w:rsidRPr="00D22496" w:rsidRDefault="00692778">
            <w:pPr>
              <w:pStyle w:val="Paragraph"/>
              <w:rPr>
                <w:noProof/>
                <w:lang w:val="ro-RO"/>
              </w:rPr>
            </w:pPr>
            <w:r w:rsidRPr="00D22496">
              <w:rPr>
                <w:noProof/>
                <w:lang w:val="ro-RO"/>
              </w:rPr>
              <w:t>de tipul celei folosite pentru oglinzi retrovizoare interioare pentru vehicule</w:t>
            </w:r>
          </w:p>
        </w:tc>
        <w:tc>
          <w:tcPr>
            <w:tcW w:w="790" w:type="dxa"/>
            <w:tcBorders>
              <w:top w:val="single" w:sz="4" w:space="0" w:color="auto"/>
              <w:left w:val="single" w:sz="4" w:space="0" w:color="auto"/>
              <w:bottom w:val="single" w:sz="4" w:space="0" w:color="auto"/>
              <w:right w:val="single" w:sz="4" w:space="0" w:color="auto"/>
            </w:tcBorders>
            <w:hideMark/>
          </w:tcPr>
          <w:p w14:paraId="0BEBE1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334EE0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09CD9BC" w14:textId="77777777" w:rsidR="00692778" w:rsidRPr="00D22496" w:rsidRDefault="00692778">
            <w:pPr>
              <w:pStyle w:val="Paragraph"/>
              <w:rPr>
                <w:noProof/>
                <w:lang w:val="ro-RO"/>
              </w:rPr>
            </w:pPr>
            <w:r w:rsidRPr="00D22496">
              <w:rPr>
                <w:noProof/>
                <w:lang w:val="ro-RO"/>
              </w:rPr>
              <w:t>31.12.2024</w:t>
            </w:r>
          </w:p>
        </w:tc>
      </w:tr>
      <w:tr w:rsidR="00692778" w:rsidRPr="00D22496" w14:paraId="547D73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1572E7" w14:textId="77777777" w:rsidR="00692778" w:rsidRPr="00D22496" w:rsidRDefault="00692778">
            <w:pPr>
              <w:pStyle w:val="Paragraph"/>
              <w:rPr>
                <w:noProof/>
                <w:lang w:val="ro-RO"/>
              </w:rPr>
            </w:pPr>
            <w:r w:rsidRPr="00D22496">
              <w:rPr>
                <w:noProof/>
                <w:lang w:val="ro-RO"/>
              </w:rPr>
              <w:t>0.5789</w:t>
            </w:r>
          </w:p>
        </w:tc>
        <w:tc>
          <w:tcPr>
            <w:tcW w:w="909" w:type="dxa"/>
            <w:tcBorders>
              <w:top w:val="single" w:sz="4" w:space="0" w:color="auto"/>
              <w:left w:val="single" w:sz="4" w:space="0" w:color="auto"/>
              <w:bottom w:val="single" w:sz="4" w:space="0" w:color="auto"/>
              <w:right w:val="single" w:sz="4" w:space="0" w:color="auto"/>
            </w:tcBorders>
            <w:hideMark/>
          </w:tcPr>
          <w:p w14:paraId="5BE5BCBE" w14:textId="77777777" w:rsidR="00692778" w:rsidRPr="00D22496" w:rsidRDefault="00692778">
            <w:pPr>
              <w:pStyle w:val="Paragraph"/>
              <w:jc w:val="right"/>
              <w:rPr>
                <w:noProof/>
                <w:lang w:val="ro-RO"/>
              </w:rPr>
            </w:pPr>
            <w:r w:rsidRPr="00D22496">
              <w:rPr>
                <w:noProof/>
                <w:lang w:val="ro-RO"/>
              </w:rPr>
              <w:t>ex 7009 10 00</w:t>
            </w:r>
          </w:p>
        </w:tc>
        <w:tc>
          <w:tcPr>
            <w:tcW w:w="620" w:type="dxa"/>
            <w:tcBorders>
              <w:top w:val="single" w:sz="4" w:space="0" w:color="auto"/>
              <w:left w:val="single" w:sz="4" w:space="0" w:color="auto"/>
              <w:bottom w:val="single" w:sz="4" w:space="0" w:color="auto"/>
              <w:right w:val="single" w:sz="4" w:space="0" w:color="auto"/>
            </w:tcBorders>
            <w:hideMark/>
          </w:tcPr>
          <w:p w14:paraId="1786A10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2DCB235" w14:textId="77777777" w:rsidR="00692778" w:rsidRPr="00D22496" w:rsidRDefault="00692778">
            <w:pPr>
              <w:pStyle w:val="Paragraph"/>
              <w:rPr>
                <w:noProof/>
                <w:lang w:val="ro-RO"/>
              </w:rPr>
            </w:pPr>
            <w:r w:rsidRPr="00D22496">
              <w:rPr>
                <w:noProof/>
                <w:lang w:val="ro-RO"/>
              </w:rPr>
              <w:t>Oglindă din sticlă electrocromatică nefinisată cu atenuare automată a intensității luminoase pentru oglinzile retrovizoare ale autovehiculelor:</w:t>
            </w:r>
          </w:p>
          <w:tbl>
            <w:tblPr>
              <w:tblStyle w:val="Listdash"/>
              <w:tblW w:w="0" w:type="auto"/>
              <w:tblLayout w:type="fixed"/>
              <w:tblLook w:val="04A0" w:firstRow="1" w:lastRow="0" w:firstColumn="1" w:lastColumn="0" w:noHBand="0" w:noVBand="1"/>
            </w:tblPr>
            <w:tblGrid>
              <w:gridCol w:w="220"/>
              <w:gridCol w:w="3728"/>
            </w:tblGrid>
            <w:tr w:rsidR="00692778" w:rsidRPr="00D22496" w14:paraId="417F51D3" w14:textId="77777777" w:rsidTr="0091713F">
              <w:tc>
                <w:tcPr>
                  <w:tcW w:w="220" w:type="dxa"/>
                  <w:hideMark/>
                </w:tcPr>
                <w:p w14:paraId="07AD703A" w14:textId="77777777" w:rsidR="00692778" w:rsidRPr="00D22496" w:rsidRDefault="00692778">
                  <w:pPr>
                    <w:pStyle w:val="Paragraph"/>
                    <w:rPr>
                      <w:noProof/>
                      <w:lang w:val="ro-RO"/>
                    </w:rPr>
                  </w:pPr>
                  <w:r w:rsidRPr="00D22496">
                    <w:rPr>
                      <w:noProof/>
                      <w:lang w:val="ro-RO"/>
                    </w:rPr>
                    <w:t>—</w:t>
                  </w:r>
                </w:p>
              </w:tc>
              <w:tc>
                <w:tcPr>
                  <w:tcW w:w="3728" w:type="dxa"/>
                  <w:hideMark/>
                </w:tcPr>
                <w:p w14:paraId="23B713CC" w14:textId="77777777" w:rsidR="00692778" w:rsidRPr="00D22496" w:rsidRDefault="00692778">
                  <w:pPr>
                    <w:pStyle w:val="Paragraph"/>
                    <w:rPr>
                      <w:noProof/>
                      <w:lang w:val="ro-RO"/>
                    </w:rPr>
                  </w:pPr>
                  <w:r w:rsidRPr="00D22496">
                    <w:rPr>
                      <w:noProof/>
                      <w:lang w:val="ro-RO"/>
                    </w:rPr>
                    <w:t>indiferent dacă este sau nu echipată cu plăcuță de suport din material plastic,</w:t>
                  </w:r>
                </w:p>
              </w:tc>
            </w:tr>
            <w:tr w:rsidR="00692778" w:rsidRPr="00D22496" w14:paraId="2747FF4E" w14:textId="77777777" w:rsidTr="0091713F">
              <w:tc>
                <w:tcPr>
                  <w:tcW w:w="220" w:type="dxa"/>
                  <w:hideMark/>
                </w:tcPr>
                <w:p w14:paraId="4C72E7E3" w14:textId="77777777" w:rsidR="00692778" w:rsidRPr="00D22496" w:rsidRDefault="00692778">
                  <w:pPr>
                    <w:pStyle w:val="Paragraph"/>
                    <w:rPr>
                      <w:noProof/>
                      <w:lang w:val="ro-RO"/>
                    </w:rPr>
                  </w:pPr>
                  <w:r w:rsidRPr="00D22496">
                    <w:rPr>
                      <w:noProof/>
                      <w:lang w:val="ro-RO"/>
                    </w:rPr>
                    <w:t>—</w:t>
                  </w:r>
                </w:p>
              </w:tc>
              <w:tc>
                <w:tcPr>
                  <w:tcW w:w="3728" w:type="dxa"/>
                  <w:hideMark/>
                </w:tcPr>
                <w:p w14:paraId="6F36E04E" w14:textId="77777777" w:rsidR="00692778" w:rsidRPr="00D22496" w:rsidRDefault="00692778">
                  <w:pPr>
                    <w:pStyle w:val="Paragraph"/>
                    <w:rPr>
                      <w:noProof/>
                      <w:lang w:val="ro-RO"/>
                    </w:rPr>
                  </w:pPr>
                  <w:r w:rsidRPr="00D22496">
                    <w:rPr>
                      <w:noProof/>
                      <w:lang w:val="ro-RO"/>
                    </w:rPr>
                    <w:t>indiferent dacă este sau nu echipată cu un element de încălzire,</w:t>
                  </w:r>
                </w:p>
              </w:tc>
            </w:tr>
            <w:tr w:rsidR="00692778" w:rsidRPr="00D22496" w14:paraId="78F5B98C" w14:textId="77777777" w:rsidTr="0091713F">
              <w:tc>
                <w:tcPr>
                  <w:tcW w:w="220" w:type="dxa"/>
                  <w:hideMark/>
                </w:tcPr>
                <w:p w14:paraId="101A2DA1" w14:textId="77777777" w:rsidR="00692778" w:rsidRPr="00D22496" w:rsidRDefault="00692778">
                  <w:pPr>
                    <w:pStyle w:val="Paragraph"/>
                    <w:rPr>
                      <w:noProof/>
                      <w:lang w:val="ro-RO"/>
                    </w:rPr>
                  </w:pPr>
                  <w:r w:rsidRPr="00D22496">
                    <w:rPr>
                      <w:noProof/>
                      <w:lang w:val="ro-RO"/>
                    </w:rPr>
                    <w:t>—</w:t>
                  </w:r>
                </w:p>
              </w:tc>
              <w:tc>
                <w:tcPr>
                  <w:tcW w:w="3728" w:type="dxa"/>
                  <w:hideMark/>
                </w:tcPr>
                <w:p w14:paraId="5755283E" w14:textId="77777777" w:rsidR="00692778" w:rsidRPr="00D22496" w:rsidRDefault="00692778">
                  <w:pPr>
                    <w:pStyle w:val="Paragraph"/>
                    <w:rPr>
                      <w:noProof/>
                      <w:lang w:val="ro-RO"/>
                    </w:rPr>
                  </w:pPr>
                  <w:r w:rsidRPr="00D22496">
                    <w:rPr>
                      <w:noProof/>
                      <w:lang w:val="ro-RO"/>
                    </w:rPr>
                    <w:t>indiferent dacă este sau nu echipată cu afișare Blind Spot Module (BSM) (modul pentru unghi mort)</w:t>
                  </w:r>
                </w:p>
              </w:tc>
            </w:tr>
          </w:tbl>
          <w:p w14:paraId="05DC26B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9C557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C624D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80565A" w14:textId="77777777" w:rsidR="00692778" w:rsidRPr="00D22496" w:rsidRDefault="00692778">
            <w:pPr>
              <w:pStyle w:val="Paragraph"/>
              <w:rPr>
                <w:noProof/>
                <w:lang w:val="ro-RO"/>
              </w:rPr>
            </w:pPr>
            <w:r w:rsidRPr="00D22496">
              <w:rPr>
                <w:noProof/>
                <w:lang w:val="ro-RO"/>
              </w:rPr>
              <w:t>31.12.2027</w:t>
            </w:r>
          </w:p>
        </w:tc>
      </w:tr>
      <w:tr w:rsidR="00692778" w:rsidRPr="00D22496" w14:paraId="4224A6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B3373F" w14:textId="77777777" w:rsidR="00692778" w:rsidRPr="00D22496" w:rsidRDefault="00692778">
            <w:pPr>
              <w:pStyle w:val="Paragraph"/>
              <w:rPr>
                <w:noProof/>
                <w:lang w:val="ro-RO"/>
              </w:rPr>
            </w:pPr>
            <w:r w:rsidRPr="00D22496">
              <w:rPr>
                <w:noProof/>
                <w:lang w:val="ro-RO"/>
              </w:rPr>
              <w:t>0.6870</w:t>
            </w:r>
          </w:p>
        </w:tc>
        <w:tc>
          <w:tcPr>
            <w:tcW w:w="909" w:type="dxa"/>
            <w:tcBorders>
              <w:top w:val="single" w:sz="4" w:space="0" w:color="auto"/>
              <w:left w:val="single" w:sz="4" w:space="0" w:color="auto"/>
              <w:bottom w:val="single" w:sz="4" w:space="0" w:color="auto"/>
              <w:right w:val="single" w:sz="4" w:space="0" w:color="auto"/>
            </w:tcBorders>
            <w:hideMark/>
          </w:tcPr>
          <w:p w14:paraId="555B6C5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7009 10 00</w:t>
            </w:r>
          </w:p>
        </w:tc>
        <w:tc>
          <w:tcPr>
            <w:tcW w:w="620" w:type="dxa"/>
            <w:tcBorders>
              <w:top w:val="single" w:sz="4" w:space="0" w:color="auto"/>
              <w:left w:val="single" w:sz="4" w:space="0" w:color="auto"/>
              <w:bottom w:val="single" w:sz="4" w:space="0" w:color="auto"/>
              <w:right w:val="single" w:sz="4" w:space="0" w:color="auto"/>
            </w:tcBorders>
            <w:hideMark/>
          </w:tcPr>
          <w:p w14:paraId="2F571FCA"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C6B6359" w14:textId="77777777" w:rsidR="00692778" w:rsidRPr="00D22496" w:rsidRDefault="00692778">
            <w:pPr>
              <w:pStyle w:val="Paragraph"/>
              <w:rPr>
                <w:noProof/>
                <w:lang w:val="ro-RO"/>
              </w:rPr>
            </w:pPr>
            <w:r w:rsidRPr="00D22496">
              <w:rPr>
                <w:noProof/>
                <w:lang w:val="ro-RO"/>
              </w:rPr>
              <w:t>Oglindă retrovizoare interioară cu sistem automat antiorbire electrocrom:</w:t>
            </w:r>
          </w:p>
          <w:tbl>
            <w:tblPr>
              <w:tblStyle w:val="Listdash"/>
              <w:tblW w:w="0" w:type="auto"/>
              <w:tblLayout w:type="fixed"/>
              <w:tblLook w:val="04A0" w:firstRow="1" w:lastRow="0" w:firstColumn="1" w:lastColumn="0" w:noHBand="0" w:noVBand="1"/>
            </w:tblPr>
            <w:tblGrid>
              <w:gridCol w:w="220"/>
              <w:gridCol w:w="3728"/>
            </w:tblGrid>
            <w:tr w:rsidR="00692778" w:rsidRPr="00D22496" w14:paraId="3B7661C1" w14:textId="77777777" w:rsidTr="0091713F">
              <w:tc>
                <w:tcPr>
                  <w:tcW w:w="220" w:type="dxa"/>
                  <w:hideMark/>
                </w:tcPr>
                <w:p w14:paraId="7ECF146F" w14:textId="77777777" w:rsidR="00692778" w:rsidRPr="00D22496" w:rsidRDefault="00692778">
                  <w:pPr>
                    <w:pStyle w:val="Paragraph"/>
                    <w:rPr>
                      <w:noProof/>
                      <w:lang w:val="ro-RO"/>
                    </w:rPr>
                  </w:pPr>
                  <w:r w:rsidRPr="00D22496">
                    <w:rPr>
                      <w:noProof/>
                      <w:lang w:val="ro-RO"/>
                    </w:rPr>
                    <w:t>—</w:t>
                  </w:r>
                </w:p>
              </w:tc>
              <w:tc>
                <w:tcPr>
                  <w:tcW w:w="3728" w:type="dxa"/>
                  <w:hideMark/>
                </w:tcPr>
                <w:p w14:paraId="694FF4FC" w14:textId="77777777" w:rsidR="00692778" w:rsidRPr="00D22496" w:rsidRDefault="00692778">
                  <w:pPr>
                    <w:pStyle w:val="Paragraph"/>
                    <w:rPr>
                      <w:noProof/>
                      <w:lang w:val="ro-RO"/>
                    </w:rPr>
                  </w:pPr>
                  <w:r w:rsidRPr="00D22496">
                    <w:rPr>
                      <w:noProof/>
                      <w:lang w:val="ro-RO"/>
                    </w:rPr>
                    <w:t>cu un suport de oglindă,</w:t>
                  </w:r>
                </w:p>
              </w:tc>
            </w:tr>
            <w:tr w:rsidR="00692778" w:rsidRPr="00D22496" w14:paraId="7BF23220" w14:textId="77777777" w:rsidTr="0091713F">
              <w:tc>
                <w:tcPr>
                  <w:tcW w:w="220" w:type="dxa"/>
                  <w:hideMark/>
                </w:tcPr>
                <w:p w14:paraId="47910CC5" w14:textId="77777777" w:rsidR="00692778" w:rsidRPr="00D22496" w:rsidRDefault="00692778">
                  <w:pPr>
                    <w:pStyle w:val="Paragraph"/>
                    <w:rPr>
                      <w:noProof/>
                      <w:lang w:val="ro-RO"/>
                    </w:rPr>
                  </w:pPr>
                  <w:r w:rsidRPr="00D22496">
                    <w:rPr>
                      <w:noProof/>
                      <w:lang w:val="ro-RO"/>
                    </w:rPr>
                    <w:t>—</w:t>
                  </w:r>
                </w:p>
              </w:tc>
              <w:tc>
                <w:tcPr>
                  <w:tcW w:w="3728" w:type="dxa"/>
                  <w:hideMark/>
                </w:tcPr>
                <w:p w14:paraId="22A3AB5F" w14:textId="77777777" w:rsidR="00692778" w:rsidRPr="00D22496" w:rsidRDefault="00692778">
                  <w:pPr>
                    <w:pStyle w:val="Paragraph"/>
                    <w:rPr>
                      <w:noProof/>
                      <w:lang w:val="ro-RO"/>
                    </w:rPr>
                  </w:pPr>
                  <w:r w:rsidRPr="00D22496">
                    <w:rPr>
                      <w:noProof/>
                      <w:lang w:val="ro-RO"/>
                    </w:rPr>
                    <w:t>într-o carcasă din plastic,</w:t>
                  </w:r>
                </w:p>
              </w:tc>
            </w:tr>
            <w:tr w:rsidR="00692778" w:rsidRPr="00D22496" w14:paraId="1EF5FD83" w14:textId="77777777" w:rsidTr="0091713F">
              <w:tc>
                <w:tcPr>
                  <w:tcW w:w="220" w:type="dxa"/>
                  <w:hideMark/>
                </w:tcPr>
                <w:p w14:paraId="1579F4EE" w14:textId="77777777" w:rsidR="00692778" w:rsidRPr="00D22496" w:rsidRDefault="00692778">
                  <w:pPr>
                    <w:pStyle w:val="Paragraph"/>
                    <w:rPr>
                      <w:noProof/>
                      <w:lang w:val="ro-RO"/>
                    </w:rPr>
                  </w:pPr>
                  <w:r w:rsidRPr="00D22496">
                    <w:rPr>
                      <w:noProof/>
                      <w:lang w:val="ro-RO"/>
                    </w:rPr>
                    <w:t>—</w:t>
                  </w:r>
                </w:p>
              </w:tc>
              <w:tc>
                <w:tcPr>
                  <w:tcW w:w="3728" w:type="dxa"/>
                  <w:hideMark/>
                </w:tcPr>
                <w:p w14:paraId="02B61952" w14:textId="77777777" w:rsidR="00692778" w:rsidRPr="00D22496" w:rsidRDefault="00692778">
                  <w:pPr>
                    <w:pStyle w:val="Paragraph"/>
                    <w:rPr>
                      <w:noProof/>
                      <w:lang w:val="ro-RO"/>
                    </w:rPr>
                  </w:pPr>
                  <w:r w:rsidRPr="00D22496">
                    <w:rPr>
                      <w:noProof/>
                      <w:lang w:val="ro-RO"/>
                    </w:rPr>
                    <w:t>cu un circuit integrat,</w:t>
                  </w:r>
                </w:p>
              </w:tc>
            </w:tr>
            <w:tr w:rsidR="00692778" w:rsidRPr="00D22496" w14:paraId="5F2C670F" w14:textId="77777777" w:rsidTr="0091713F">
              <w:tc>
                <w:tcPr>
                  <w:tcW w:w="220" w:type="dxa"/>
                  <w:hideMark/>
                </w:tcPr>
                <w:p w14:paraId="5E0B5033" w14:textId="77777777" w:rsidR="00692778" w:rsidRPr="00D22496" w:rsidRDefault="00692778">
                  <w:pPr>
                    <w:pStyle w:val="Paragraph"/>
                    <w:rPr>
                      <w:noProof/>
                      <w:lang w:val="ro-RO"/>
                    </w:rPr>
                  </w:pPr>
                  <w:r w:rsidRPr="00D22496">
                    <w:rPr>
                      <w:noProof/>
                      <w:lang w:val="ro-RO"/>
                    </w:rPr>
                    <w:t>—</w:t>
                  </w:r>
                </w:p>
              </w:tc>
              <w:tc>
                <w:tcPr>
                  <w:tcW w:w="3728" w:type="dxa"/>
                  <w:hideMark/>
                </w:tcPr>
                <w:p w14:paraId="73109B8D" w14:textId="77777777" w:rsidR="00692778" w:rsidRPr="00D22496" w:rsidRDefault="00692778">
                  <w:pPr>
                    <w:pStyle w:val="Paragraph"/>
                    <w:rPr>
                      <w:noProof/>
                      <w:lang w:val="ro-RO"/>
                    </w:rPr>
                  </w:pPr>
                  <w:r w:rsidRPr="00D22496">
                    <w:rPr>
                      <w:noProof/>
                      <w:lang w:val="ro-RO"/>
                    </w:rPr>
                    <w:t>cu sau fără sistem de asistență pentru lumina de drum,</w:t>
                  </w:r>
                </w:p>
              </w:tc>
            </w:tr>
            <w:tr w:rsidR="00692778" w:rsidRPr="00D22496" w14:paraId="70014029" w14:textId="77777777" w:rsidTr="0091713F">
              <w:tc>
                <w:tcPr>
                  <w:tcW w:w="220" w:type="dxa"/>
                  <w:hideMark/>
                </w:tcPr>
                <w:p w14:paraId="457A8796" w14:textId="77777777" w:rsidR="00692778" w:rsidRPr="00D22496" w:rsidRDefault="00692778">
                  <w:pPr>
                    <w:pStyle w:val="Paragraph"/>
                    <w:rPr>
                      <w:noProof/>
                      <w:lang w:val="ro-RO"/>
                    </w:rPr>
                  </w:pPr>
                  <w:r w:rsidRPr="00D22496">
                    <w:rPr>
                      <w:noProof/>
                      <w:lang w:val="ro-RO"/>
                    </w:rPr>
                    <w:t>—</w:t>
                  </w:r>
                </w:p>
              </w:tc>
              <w:tc>
                <w:tcPr>
                  <w:tcW w:w="3728" w:type="dxa"/>
                  <w:hideMark/>
                </w:tcPr>
                <w:p w14:paraId="08B056DE" w14:textId="77777777" w:rsidR="00692778" w:rsidRPr="00D22496" w:rsidRDefault="00692778">
                  <w:pPr>
                    <w:pStyle w:val="Paragraph"/>
                    <w:rPr>
                      <w:noProof/>
                      <w:lang w:val="ro-RO"/>
                    </w:rPr>
                  </w:pPr>
                  <w:r w:rsidRPr="00D22496">
                    <w:rPr>
                      <w:noProof/>
                      <w:lang w:val="ro-RO"/>
                    </w:rPr>
                    <w:t>cu sau fără busolă digitală,</w:t>
                  </w:r>
                </w:p>
              </w:tc>
            </w:tr>
            <w:tr w:rsidR="00692778" w:rsidRPr="00D22496" w14:paraId="4ECE4578" w14:textId="77777777" w:rsidTr="0091713F">
              <w:tc>
                <w:tcPr>
                  <w:tcW w:w="220" w:type="dxa"/>
                  <w:hideMark/>
                </w:tcPr>
                <w:p w14:paraId="7B0769F7" w14:textId="77777777" w:rsidR="00692778" w:rsidRPr="00D22496" w:rsidRDefault="00692778">
                  <w:pPr>
                    <w:pStyle w:val="Paragraph"/>
                    <w:rPr>
                      <w:noProof/>
                      <w:lang w:val="ro-RO"/>
                    </w:rPr>
                  </w:pPr>
                  <w:r w:rsidRPr="00D22496">
                    <w:rPr>
                      <w:noProof/>
                      <w:lang w:val="ro-RO"/>
                    </w:rPr>
                    <w:t>—</w:t>
                  </w:r>
                </w:p>
              </w:tc>
              <w:tc>
                <w:tcPr>
                  <w:tcW w:w="3728" w:type="dxa"/>
                  <w:hideMark/>
                </w:tcPr>
                <w:p w14:paraId="66791958" w14:textId="77777777" w:rsidR="00692778" w:rsidRPr="00D22496" w:rsidRDefault="00692778">
                  <w:pPr>
                    <w:pStyle w:val="Paragraph"/>
                    <w:rPr>
                      <w:noProof/>
                      <w:lang w:val="ro-RO"/>
                    </w:rPr>
                  </w:pPr>
                  <w:r w:rsidRPr="00D22496">
                    <w:rPr>
                      <w:noProof/>
                      <w:lang w:val="ro-RO"/>
                    </w:rPr>
                    <w:t>cu sau fără dispozitiv de deschidere a ușii garajului,</w:t>
                  </w:r>
                </w:p>
              </w:tc>
            </w:tr>
            <w:tr w:rsidR="00692778" w:rsidRPr="00D22496" w14:paraId="26B43646" w14:textId="77777777" w:rsidTr="0091713F">
              <w:tc>
                <w:tcPr>
                  <w:tcW w:w="220" w:type="dxa"/>
                  <w:hideMark/>
                </w:tcPr>
                <w:p w14:paraId="5A4BFA23" w14:textId="77777777" w:rsidR="00692778" w:rsidRPr="00D22496" w:rsidRDefault="00692778">
                  <w:pPr>
                    <w:pStyle w:val="Paragraph"/>
                    <w:rPr>
                      <w:noProof/>
                      <w:lang w:val="ro-RO"/>
                    </w:rPr>
                  </w:pPr>
                  <w:r w:rsidRPr="00D22496">
                    <w:rPr>
                      <w:noProof/>
                      <w:lang w:val="ro-RO"/>
                    </w:rPr>
                    <w:t>—</w:t>
                  </w:r>
                </w:p>
              </w:tc>
              <w:tc>
                <w:tcPr>
                  <w:tcW w:w="3728" w:type="dxa"/>
                  <w:hideMark/>
                </w:tcPr>
                <w:p w14:paraId="2FC7FFFC" w14:textId="77777777" w:rsidR="00692778" w:rsidRPr="00D22496" w:rsidRDefault="00692778">
                  <w:pPr>
                    <w:pStyle w:val="Paragraph"/>
                    <w:rPr>
                      <w:noProof/>
                      <w:lang w:val="ro-RO"/>
                    </w:rPr>
                  </w:pPr>
                  <w:r w:rsidRPr="00D22496">
                    <w:rPr>
                      <w:noProof/>
                      <w:lang w:val="ro-RO"/>
                    </w:rPr>
                    <w:t>cu sau fără un modul integrat pentru taxa de drum,</w:t>
                  </w:r>
                </w:p>
              </w:tc>
            </w:tr>
            <w:tr w:rsidR="00692778" w:rsidRPr="00D22496" w14:paraId="625A8A29" w14:textId="77777777" w:rsidTr="0091713F">
              <w:tc>
                <w:tcPr>
                  <w:tcW w:w="220" w:type="dxa"/>
                  <w:hideMark/>
                </w:tcPr>
                <w:p w14:paraId="6A92D918" w14:textId="77777777" w:rsidR="00692778" w:rsidRPr="00D22496" w:rsidRDefault="00692778">
                  <w:pPr>
                    <w:pStyle w:val="Paragraph"/>
                    <w:rPr>
                      <w:noProof/>
                      <w:lang w:val="ro-RO"/>
                    </w:rPr>
                  </w:pPr>
                  <w:r w:rsidRPr="00D22496">
                    <w:rPr>
                      <w:noProof/>
                      <w:lang w:val="ro-RO"/>
                    </w:rPr>
                    <w:t>—</w:t>
                  </w:r>
                </w:p>
              </w:tc>
              <w:tc>
                <w:tcPr>
                  <w:tcW w:w="3728" w:type="dxa"/>
                  <w:hideMark/>
                </w:tcPr>
                <w:p w14:paraId="1E9F5A5E" w14:textId="77777777" w:rsidR="00692778" w:rsidRPr="00D22496" w:rsidRDefault="00692778">
                  <w:pPr>
                    <w:pStyle w:val="Paragraph"/>
                    <w:rPr>
                      <w:noProof/>
                      <w:lang w:val="ro-RO"/>
                    </w:rPr>
                  </w:pPr>
                  <w:r w:rsidRPr="00D22496">
                    <w:rPr>
                      <w:noProof/>
                      <w:lang w:val="ro-RO"/>
                    </w:rPr>
                    <w:t>cu sau fără cameră de luat vederi pentru monitorizarea conducătorului auto și/sau a cabinei,</w:t>
                  </w:r>
                </w:p>
              </w:tc>
            </w:tr>
            <w:tr w:rsidR="00692778" w:rsidRPr="00D22496" w14:paraId="573B6D10" w14:textId="77777777" w:rsidTr="0091713F">
              <w:tc>
                <w:tcPr>
                  <w:tcW w:w="220" w:type="dxa"/>
                  <w:hideMark/>
                </w:tcPr>
                <w:p w14:paraId="467321B5" w14:textId="77777777" w:rsidR="00692778" w:rsidRPr="00D22496" w:rsidRDefault="00692778">
                  <w:pPr>
                    <w:pStyle w:val="Paragraph"/>
                    <w:rPr>
                      <w:noProof/>
                      <w:lang w:val="ro-RO"/>
                    </w:rPr>
                  </w:pPr>
                  <w:r w:rsidRPr="00D22496">
                    <w:rPr>
                      <w:noProof/>
                      <w:lang w:val="ro-RO"/>
                    </w:rPr>
                    <w:t>—</w:t>
                  </w:r>
                </w:p>
              </w:tc>
              <w:tc>
                <w:tcPr>
                  <w:tcW w:w="3728" w:type="dxa"/>
                  <w:hideMark/>
                </w:tcPr>
                <w:p w14:paraId="49E0FC4A" w14:textId="77777777" w:rsidR="00692778" w:rsidRPr="00D22496" w:rsidRDefault="00692778">
                  <w:pPr>
                    <w:pStyle w:val="Paragraph"/>
                    <w:rPr>
                      <w:noProof/>
                      <w:lang w:val="ro-RO"/>
                    </w:rPr>
                  </w:pPr>
                  <w:r w:rsidRPr="00D22496">
                    <w:rPr>
                      <w:noProof/>
                      <w:lang w:val="ro-RO"/>
                    </w:rPr>
                    <w:t>cu sau fără filtru infraroșu,</w:t>
                  </w:r>
                </w:p>
              </w:tc>
            </w:tr>
          </w:tbl>
          <w:p w14:paraId="1DD3D1E9" w14:textId="77777777" w:rsidR="00692778" w:rsidRPr="00D22496" w:rsidRDefault="00692778">
            <w:pPr>
              <w:pStyle w:val="Paragraph"/>
              <w:rPr>
                <w:noProof/>
                <w:lang w:val="ro-RO"/>
              </w:rPr>
            </w:pPr>
            <w:r w:rsidRPr="00D22496">
              <w:rPr>
                <w:noProof/>
                <w:lang w:val="ro-RO"/>
              </w:rPr>
              <w:t>pentru utilizare la fabricarea de autovehicule de la capitolul 87</w:t>
            </w:r>
          </w:p>
          <w:p w14:paraId="62289BF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AF4B8D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63BC9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47A8D3" w14:textId="77777777" w:rsidR="00692778" w:rsidRPr="00D22496" w:rsidRDefault="00692778">
            <w:pPr>
              <w:pStyle w:val="Paragraph"/>
              <w:rPr>
                <w:noProof/>
                <w:lang w:val="ro-RO"/>
              </w:rPr>
            </w:pPr>
            <w:r w:rsidRPr="00D22496">
              <w:rPr>
                <w:noProof/>
                <w:lang w:val="ro-RO"/>
              </w:rPr>
              <w:t>31.12.2025</w:t>
            </w:r>
          </w:p>
        </w:tc>
      </w:tr>
      <w:tr w:rsidR="00692778" w:rsidRPr="00D22496" w14:paraId="6F0B5C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0252A8" w14:textId="77777777" w:rsidR="00692778" w:rsidRPr="00D22496" w:rsidRDefault="00692778">
            <w:pPr>
              <w:pStyle w:val="Paragraph"/>
              <w:rPr>
                <w:noProof/>
                <w:lang w:val="ro-RO"/>
              </w:rPr>
            </w:pPr>
            <w:r w:rsidRPr="00D22496">
              <w:rPr>
                <w:noProof/>
                <w:lang w:val="ro-RO"/>
              </w:rPr>
              <w:t>0.3400</w:t>
            </w:r>
          </w:p>
        </w:tc>
        <w:tc>
          <w:tcPr>
            <w:tcW w:w="909" w:type="dxa"/>
            <w:tcBorders>
              <w:top w:val="single" w:sz="4" w:space="0" w:color="auto"/>
              <w:left w:val="single" w:sz="4" w:space="0" w:color="auto"/>
              <w:bottom w:val="single" w:sz="4" w:space="0" w:color="auto"/>
              <w:right w:val="single" w:sz="4" w:space="0" w:color="auto"/>
            </w:tcBorders>
            <w:hideMark/>
          </w:tcPr>
          <w:p w14:paraId="5B29B10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7014 00 00</w:t>
            </w:r>
          </w:p>
        </w:tc>
        <w:tc>
          <w:tcPr>
            <w:tcW w:w="620" w:type="dxa"/>
            <w:tcBorders>
              <w:top w:val="single" w:sz="4" w:space="0" w:color="auto"/>
              <w:left w:val="single" w:sz="4" w:space="0" w:color="auto"/>
              <w:bottom w:val="single" w:sz="4" w:space="0" w:color="auto"/>
              <w:right w:val="single" w:sz="4" w:space="0" w:color="auto"/>
            </w:tcBorders>
            <w:hideMark/>
          </w:tcPr>
          <w:p w14:paraId="697923A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759636E" w14:textId="77777777" w:rsidR="00692778" w:rsidRPr="00D22496" w:rsidRDefault="00692778">
            <w:pPr>
              <w:pStyle w:val="Paragraph"/>
              <w:rPr>
                <w:noProof/>
                <w:lang w:val="ro-RO"/>
              </w:rPr>
            </w:pPr>
            <w:r w:rsidRPr="00D22496">
              <w:rPr>
                <w:noProof/>
                <w:lang w:val="ro-RO"/>
              </w:rPr>
              <w:t>Elemente optice din sticlă (altele decât cele de la poziţia 7015), neprelucrate optic, altele decât articolele din sticlă pentru semnalizare</w:t>
            </w:r>
          </w:p>
        </w:tc>
        <w:tc>
          <w:tcPr>
            <w:tcW w:w="790" w:type="dxa"/>
            <w:tcBorders>
              <w:top w:val="single" w:sz="4" w:space="0" w:color="auto"/>
              <w:left w:val="single" w:sz="4" w:space="0" w:color="auto"/>
              <w:bottom w:val="single" w:sz="4" w:space="0" w:color="auto"/>
              <w:right w:val="single" w:sz="4" w:space="0" w:color="auto"/>
            </w:tcBorders>
            <w:hideMark/>
          </w:tcPr>
          <w:p w14:paraId="6B4861C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DC01E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43045D" w14:textId="77777777" w:rsidR="00692778" w:rsidRPr="00D22496" w:rsidRDefault="00692778">
            <w:pPr>
              <w:pStyle w:val="Paragraph"/>
              <w:rPr>
                <w:noProof/>
                <w:lang w:val="ro-RO"/>
              </w:rPr>
            </w:pPr>
            <w:r w:rsidRPr="00D22496">
              <w:rPr>
                <w:noProof/>
                <w:lang w:val="ro-RO"/>
              </w:rPr>
              <w:t>31.12.2024</w:t>
            </w:r>
          </w:p>
        </w:tc>
      </w:tr>
      <w:tr w:rsidR="00692778" w:rsidRPr="00D22496" w14:paraId="2EF23AE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1D9E02A" w14:textId="77777777" w:rsidR="00692778" w:rsidRPr="00D22496" w:rsidRDefault="00692778">
            <w:pPr>
              <w:pStyle w:val="Paragraph"/>
              <w:rPr>
                <w:noProof/>
                <w:lang w:val="ro-RO"/>
              </w:rPr>
            </w:pPr>
            <w:r w:rsidRPr="00D22496">
              <w:rPr>
                <w:noProof/>
                <w:lang w:val="ro-RO"/>
              </w:rPr>
              <w:t>0.3161</w:t>
            </w:r>
          </w:p>
          <w:p w14:paraId="3E79691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2C0D21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7019 12 00</w:t>
            </w:r>
          </w:p>
          <w:p w14:paraId="4A49CF65" w14:textId="77777777" w:rsidR="00692778" w:rsidRPr="00D22496" w:rsidRDefault="00692778">
            <w:pPr>
              <w:pStyle w:val="Paragraph"/>
              <w:jc w:val="right"/>
              <w:rPr>
                <w:noProof/>
                <w:lang w:val="ro-RO"/>
              </w:rPr>
            </w:pPr>
            <w:r w:rsidRPr="00D22496">
              <w:rPr>
                <w:noProof/>
                <w:lang w:val="ro-RO"/>
              </w:rPr>
              <w:t>ex 7019 12 00</w:t>
            </w:r>
          </w:p>
        </w:tc>
        <w:tc>
          <w:tcPr>
            <w:tcW w:w="620" w:type="dxa"/>
            <w:tcBorders>
              <w:top w:val="single" w:sz="4" w:space="0" w:color="auto"/>
              <w:left w:val="single" w:sz="4" w:space="0" w:color="auto"/>
              <w:bottom w:val="single" w:sz="4" w:space="0" w:color="auto"/>
              <w:right w:val="single" w:sz="4" w:space="0" w:color="auto"/>
            </w:tcBorders>
            <w:hideMark/>
          </w:tcPr>
          <w:p w14:paraId="0CA63142" w14:textId="77777777" w:rsidR="00692778" w:rsidRPr="00D22496" w:rsidRDefault="00692778">
            <w:pPr>
              <w:pStyle w:val="Paragraph"/>
              <w:jc w:val="center"/>
              <w:rPr>
                <w:noProof/>
                <w:lang w:val="ro-RO"/>
              </w:rPr>
            </w:pPr>
            <w:r w:rsidRPr="00D22496">
              <w:rPr>
                <w:noProof/>
                <w:lang w:val="ro-RO"/>
              </w:rPr>
              <w:t>02</w:t>
            </w:r>
          </w:p>
          <w:p w14:paraId="5EBC631A"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nil"/>
              <w:right w:val="single" w:sz="4" w:space="0" w:color="auto"/>
            </w:tcBorders>
          </w:tcPr>
          <w:p w14:paraId="7C32CA23" w14:textId="77777777" w:rsidR="00692778" w:rsidRPr="00D22496" w:rsidRDefault="00692778">
            <w:pPr>
              <w:pStyle w:val="Paragraph"/>
              <w:rPr>
                <w:noProof/>
                <w:lang w:val="ro-RO"/>
              </w:rPr>
            </w:pPr>
            <w:r w:rsidRPr="00D22496">
              <w:rPr>
                <w:noProof/>
                <w:lang w:val="ro-RO"/>
              </w:rPr>
              <w:t>Semitort (rovings), cu un titru de minimum 650 tex, dar de maximum 2 500 tex, acoperit cu un strat de poliuretan, amestecat sau nu cu alte materiale</w:t>
            </w:r>
          </w:p>
          <w:p w14:paraId="43819DE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E942E4A" w14:textId="77777777" w:rsidR="00692778" w:rsidRPr="00D22496" w:rsidRDefault="00692778">
            <w:pPr>
              <w:pStyle w:val="Paragraph"/>
              <w:rPr>
                <w:noProof/>
                <w:lang w:val="ro-RO"/>
              </w:rPr>
            </w:pPr>
            <w:r w:rsidRPr="00D22496">
              <w:rPr>
                <w:noProof/>
                <w:lang w:val="ro-RO"/>
              </w:rPr>
              <w:t>0 %</w:t>
            </w:r>
          </w:p>
          <w:p w14:paraId="75C0B8A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D77D9F7" w14:textId="77777777" w:rsidR="00692778" w:rsidRPr="00D22496" w:rsidRDefault="00692778">
            <w:pPr>
              <w:pStyle w:val="Paragraph"/>
              <w:rPr>
                <w:noProof/>
                <w:lang w:val="ro-RO"/>
              </w:rPr>
            </w:pPr>
            <w:r w:rsidRPr="00D22496">
              <w:rPr>
                <w:noProof/>
                <w:lang w:val="ro-RO"/>
              </w:rPr>
              <w:t>-</w:t>
            </w:r>
          </w:p>
          <w:p w14:paraId="79F1E51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FEDC59F" w14:textId="77777777" w:rsidR="00692778" w:rsidRPr="00D22496" w:rsidRDefault="00692778">
            <w:pPr>
              <w:pStyle w:val="Paragraph"/>
              <w:rPr>
                <w:noProof/>
                <w:lang w:val="ro-RO"/>
              </w:rPr>
            </w:pPr>
            <w:r w:rsidRPr="00D22496">
              <w:rPr>
                <w:noProof/>
                <w:lang w:val="ro-RO"/>
              </w:rPr>
              <w:t>31.12.2024</w:t>
            </w:r>
          </w:p>
          <w:p w14:paraId="6FC335C2" w14:textId="77777777" w:rsidR="00692778" w:rsidRPr="00D22496" w:rsidRDefault="00692778">
            <w:pPr>
              <w:pStyle w:val="Paragraph"/>
              <w:rPr>
                <w:noProof/>
                <w:lang w:val="ro-RO"/>
              </w:rPr>
            </w:pPr>
          </w:p>
        </w:tc>
      </w:tr>
      <w:tr w:rsidR="00692778" w:rsidRPr="00D22496" w14:paraId="3416C4A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DC996B1" w14:textId="77777777" w:rsidR="00692778" w:rsidRPr="00D22496" w:rsidRDefault="00692778">
            <w:pPr>
              <w:pStyle w:val="Paragraph"/>
              <w:rPr>
                <w:noProof/>
                <w:lang w:val="ro-RO"/>
              </w:rPr>
            </w:pPr>
            <w:r w:rsidRPr="00D22496">
              <w:rPr>
                <w:noProof/>
                <w:lang w:val="ro-RO"/>
              </w:rPr>
              <w:t>0.5750</w:t>
            </w:r>
          </w:p>
          <w:p w14:paraId="59A6CCA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F071AE1" w14:textId="77777777" w:rsidR="00692778" w:rsidRPr="00D22496" w:rsidRDefault="00692778">
            <w:pPr>
              <w:pStyle w:val="Paragraph"/>
              <w:jc w:val="right"/>
              <w:rPr>
                <w:noProof/>
                <w:lang w:val="ro-RO"/>
              </w:rPr>
            </w:pPr>
            <w:r w:rsidRPr="00D22496">
              <w:rPr>
                <w:noProof/>
                <w:lang w:val="ro-RO"/>
              </w:rPr>
              <w:t>ex 7019 12 00</w:t>
            </w:r>
          </w:p>
          <w:p w14:paraId="7E9F2A9D" w14:textId="77777777" w:rsidR="00692778" w:rsidRPr="00D22496" w:rsidRDefault="00692778">
            <w:pPr>
              <w:pStyle w:val="Paragraph"/>
              <w:jc w:val="right"/>
              <w:rPr>
                <w:noProof/>
                <w:lang w:val="ro-RO"/>
              </w:rPr>
            </w:pPr>
            <w:r w:rsidRPr="00D22496">
              <w:rPr>
                <w:noProof/>
                <w:lang w:val="ro-RO"/>
              </w:rPr>
              <w:t>ex 7019 12 00</w:t>
            </w:r>
          </w:p>
        </w:tc>
        <w:tc>
          <w:tcPr>
            <w:tcW w:w="620" w:type="dxa"/>
            <w:tcBorders>
              <w:top w:val="single" w:sz="4" w:space="0" w:color="auto"/>
              <w:left w:val="single" w:sz="4" w:space="0" w:color="auto"/>
              <w:bottom w:val="single" w:sz="4" w:space="0" w:color="auto"/>
              <w:right w:val="single" w:sz="4" w:space="0" w:color="auto"/>
            </w:tcBorders>
            <w:hideMark/>
          </w:tcPr>
          <w:p w14:paraId="3B32B30F" w14:textId="77777777" w:rsidR="00692778" w:rsidRPr="00D22496" w:rsidRDefault="00692778">
            <w:pPr>
              <w:pStyle w:val="Paragraph"/>
              <w:jc w:val="center"/>
              <w:rPr>
                <w:noProof/>
                <w:lang w:val="ro-RO"/>
              </w:rPr>
            </w:pPr>
            <w:r w:rsidRPr="00D22496">
              <w:rPr>
                <w:noProof/>
                <w:lang w:val="ro-RO"/>
              </w:rPr>
              <w:t>05</w:t>
            </w:r>
          </w:p>
          <w:p w14:paraId="230C2131"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nil"/>
              <w:right w:val="single" w:sz="4" w:space="0" w:color="auto"/>
            </w:tcBorders>
          </w:tcPr>
          <w:p w14:paraId="23620701" w14:textId="77777777" w:rsidR="00692778" w:rsidRPr="00D22496" w:rsidRDefault="00692778">
            <w:pPr>
              <w:pStyle w:val="Paragraph"/>
              <w:rPr>
                <w:noProof/>
                <w:lang w:val="ro-RO"/>
              </w:rPr>
            </w:pPr>
            <w:r w:rsidRPr="00D22496">
              <w:rPr>
                <w:noProof/>
                <w:lang w:val="ro-RO"/>
              </w:rPr>
              <w:t>Semitort de 1980 până la 2033 tex, alcătuit din filamente de sticlă continue de 9 μm (±0,5µm)</w:t>
            </w:r>
          </w:p>
          <w:p w14:paraId="02B37FA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B356F7B" w14:textId="77777777" w:rsidR="00692778" w:rsidRPr="00D22496" w:rsidRDefault="00692778">
            <w:pPr>
              <w:pStyle w:val="Paragraph"/>
              <w:rPr>
                <w:noProof/>
                <w:lang w:val="ro-RO"/>
              </w:rPr>
            </w:pPr>
            <w:r w:rsidRPr="00D22496">
              <w:rPr>
                <w:noProof/>
                <w:lang w:val="ro-RO"/>
              </w:rPr>
              <w:t>0 %</w:t>
            </w:r>
          </w:p>
          <w:p w14:paraId="0C02898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8636B64" w14:textId="77777777" w:rsidR="00692778" w:rsidRPr="00D22496" w:rsidRDefault="00692778">
            <w:pPr>
              <w:pStyle w:val="Paragraph"/>
              <w:rPr>
                <w:noProof/>
                <w:lang w:val="ro-RO"/>
              </w:rPr>
            </w:pPr>
            <w:r w:rsidRPr="00D22496">
              <w:rPr>
                <w:noProof/>
                <w:lang w:val="ro-RO"/>
              </w:rPr>
              <w:t>-</w:t>
            </w:r>
          </w:p>
          <w:p w14:paraId="791BC99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A12C0FD" w14:textId="77777777" w:rsidR="00692778" w:rsidRPr="00D22496" w:rsidRDefault="00692778">
            <w:pPr>
              <w:pStyle w:val="Paragraph"/>
              <w:rPr>
                <w:noProof/>
                <w:lang w:val="ro-RO"/>
              </w:rPr>
            </w:pPr>
            <w:r w:rsidRPr="00D22496">
              <w:rPr>
                <w:noProof/>
                <w:lang w:val="ro-RO"/>
              </w:rPr>
              <w:t>31.12.2027</w:t>
            </w:r>
          </w:p>
          <w:p w14:paraId="7C8276DC" w14:textId="77777777" w:rsidR="00692778" w:rsidRPr="00D22496" w:rsidRDefault="00692778">
            <w:pPr>
              <w:pStyle w:val="Paragraph"/>
              <w:rPr>
                <w:noProof/>
                <w:lang w:val="ro-RO"/>
              </w:rPr>
            </w:pPr>
          </w:p>
        </w:tc>
      </w:tr>
      <w:tr w:rsidR="00692778" w:rsidRPr="00D22496" w14:paraId="2FC4A18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839994" w14:textId="77777777" w:rsidR="00692778" w:rsidRPr="00D22496" w:rsidRDefault="00692778">
            <w:pPr>
              <w:pStyle w:val="Paragraph"/>
              <w:rPr>
                <w:noProof/>
                <w:lang w:val="ro-RO"/>
              </w:rPr>
            </w:pPr>
            <w:r w:rsidRPr="00D22496">
              <w:rPr>
                <w:noProof/>
                <w:lang w:val="ro-RO"/>
              </w:rPr>
              <w:t>0.2532</w:t>
            </w:r>
          </w:p>
        </w:tc>
        <w:tc>
          <w:tcPr>
            <w:tcW w:w="909" w:type="dxa"/>
            <w:tcBorders>
              <w:top w:val="single" w:sz="4" w:space="0" w:color="auto"/>
              <w:left w:val="single" w:sz="4" w:space="0" w:color="auto"/>
              <w:bottom w:val="single" w:sz="4" w:space="0" w:color="auto"/>
              <w:right w:val="single" w:sz="4" w:space="0" w:color="auto"/>
            </w:tcBorders>
            <w:hideMark/>
          </w:tcPr>
          <w:p w14:paraId="1BA7AB3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7019 13 00</w:t>
            </w:r>
          </w:p>
        </w:tc>
        <w:tc>
          <w:tcPr>
            <w:tcW w:w="620" w:type="dxa"/>
            <w:tcBorders>
              <w:top w:val="single" w:sz="4" w:space="0" w:color="auto"/>
              <w:left w:val="single" w:sz="4" w:space="0" w:color="auto"/>
              <w:bottom w:val="single" w:sz="4" w:space="0" w:color="auto"/>
              <w:right w:val="single" w:sz="4" w:space="0" w:color="auto"/>
            </w:tcBorders>
            <w:hideMark/>
          </w:tcPr>
          <w:p w14:paraId="0A603EC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9549A41" w14:textId="77777777" w:rsidR="00692778" w:rsidRPr="00D22496" w:rsidRDefault="00692778">
            <w:pPr>
              <w:pStyle w:val="Paragraph"/>
              <w:rPr>
                <w:noProof/>
                <w:lang w:val="ro-RO"/>
              </w:rPr>
            </w:pPr>
            <w:r w:rsidRPr="00D22496">
              <w:rPr>
                <w:noProof/>
                <w:lang w:val="ro-RO"/>
              </w:rPr>
              <w:t>Fire de 33 tex sau de un multiplu de (± 7,5 %), obţinute din filamente din fibra de sticlă cu un diametru nominal de 3,5 µm sau de 4,5 µm, unde predomină fibrele cu un diametru de minimum 3 µm, dar de maximum 5,2 µm, altele decât cele tratate pentru fixarea elastromerilor</w:t>
            </w:r>
          </w:p>
        </w:tc>
        <w:tc>
          <w:tcPr>
            <w:tcW w:w="790" w:type="dxa"/>
            <w:tcBorders>
              <w:top w:val="single" w:sz="4" w:space="0" w:color="auto"/>
              <w:left w:val="single" w:sz="4" w:space="0" w:color="auto"/>
              <w:bottom w:val="single" w:sz="4" w:space="0" w:color="auto"/>
              <w:right w:val="single" w:sz="4" w:space="0" w:color="auto"/>
            </w:tcBorders>
            <w:hideMark/>
          </w:tcPr>
          <w:p w14:paraId="2DAE7A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91933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0C8BB43" w14:textId="77777777" w:rsidR="00692778" w:rsidRPr="00D22496" w:rsidRDefault="00692778">
            <w:pPr>
              <w:pStyle w:val="Paragraph"/>
              <w:rPr>
                <w:noProof/>
                <w:lang w:val="ro-RO"/>
              </w:rPr>
            </w:pPr>
            <w:r w:rsidRPr="00D22496">
              <w:rPr>
                <w:noProof/>
                <w:lang w:val="ro-RO"/>
              </w:rPr>
              <w:t>31.12.2024</w:t>
            </w:r>
          </w:p>
        </w:tc>
      </w:tr>
      <w:tr w:rsidR="00692778" w:rsidRPr="00D22496" w14:paraId="7AB450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749321" w14:textId="77777777" w:rsidR="00692778" w:rsidRPr="00D22496" w:rsidRDefault="00692778">
            <w:pPr>
              <w:pStyle w:val="Paragraph"/>
              <w:rPr>
                <w:noProof/>
                <w:lang w:val="ro-RO"/>
              </w:rPr>
            </w:pPr>
            <w:r w:rsidRPr="00D22496">
              <w:rPr>
                <w:noProof/>
                <w:lang w:val="ro-RO"/>
              </w:rPr>
              <w:t>0.5749</w:t>
            </w:r>
          </w:p>
        </w:tc>
        <w:tc>
          <w:tcPr>
            <w:tcW w:w="909" w:type="dxa"/>
            <w:tcBorders>
              <w:top w:val="single" w:sz="4" w:space="0" w:color="auto"/>
              <w:left w:val="single" w:sz="4" w:space="0" w:color="auto"/>
              <w:bottom w:val="single" w:sz="4" w:space="0" w:color="auto"/>
              <w:right w:val="single" w:sz="4" w:space="0" w:color="auto"/>
            </w:tcBorders>
            <w:hideMark/>
          </w:tcPr>
          <w:p w14:paraId="043D1FFD" w14:textId="77777777" w:rsidR="00692778" w:rsidRPr="00D22496" w:rsidRDefault="00692778">
            <w:pPr>
              <w:pStyle w:val="Paragraph"/>
              <w:jc w:val="right"/>
              <w:rPr>
                <w:noProof/>
                <w:lang w:val="ro-RO"/>
              </w:rPr>
            </w:pPr>
            <w:r w:rsidRPr="00D22496">
              <w:rPr>
                <w:noProof/>
                <w:lang w:val="ro-RO"/>
              </w:rPr>
              <w:t>ex 7019 13 00</w:t>
            </w:r>
          </w:p>
        </w:tc>
        <w:tc>
          <w:tcPr>
            <w:tcW w:w="620" w:type="dxa"/>
            <w:tcBorders>
              <w:top w:val="single" w:sz="4" w:space="0" w:color="auto"/>
              <w:left w:val="single" w:sz="4" w:space="0" w:color="auto"/>
              <w:bottom w:val="single" w:sz="4" w:space="0" w:color="auto"/>
              <w:right w:val="single" w:sz="4" w:space="0" w:color="auto"/>
            </w:tcBorders>
            <w:hideMark/>
          </w:tcPr>
          <w:p w14:paraId="3800D137"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266F1D4" w14:textId="77777777" w:rsidR="00692778" w:rsidRPr="00D22496" w:rsidRDefault="00692778">
            <w:pPr>
              <w:pStyle w:val="Paragraph"/>
              <w:rPr>
                <w:noProof/>
                <w:lang w:val="ro-RO"/>
              </w:rPr>
            </w:pPr>
            <w:r w:rsidRPr="00D22496">
              <w:rPr>
                <w:noProof/>
                <w:lang w:val="ro-RO"/>
              </w:rPr>
              <w:t>Fire din sticlă S de 33 tex sau un multiplu al acestei valori (± 13 %), fabricate din filamente de fibră de sticlă continue, cu un diametru al fibrelor de 9 μm (- 1 µm / + 1,5 µm)</w:t>
            </w:r>
          </w:p>
        </w:tc>
        <w:tc>
          <w:tcPr>
            <w:tcW w:w="790" w:type="dxa"/>
            <w:tcBorders>
              <w:top w:val="single" w:sz="4" w:space="0" w:color="auto"/>
              <w:left w:val="single" w:sz="4" w:space="0" w:color="auto"/>
              <w:bottom w:val="single" w:sz="4" w:space="0" w:color="auto"/>
              <w:right w:val="single" w:sz="4" w:space="0" w:color="auto"/>
            </w:tcBorders>
            <w:hideMark/>
          </w:tcPr>
          <w:p w14:paraId="12580E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39148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D5C35B" w14:textId="77777777" w:rsidR="00692778" w:rsidRPr="00D22496" w:rsidRDefault="00692778">
            <w:pPr>
              <w:pStyle w:val="Paragraph"/>
              <w:rPr>
                <w:noProof/>
                <w:lang w:val="ro-RO"/>
              </w:rPr>
            </w:pPr>
            <w:r w:rsidRPr="00D22496">
              <w:rPr>
                <w:noProof/>
                <w:lang w:val="ro-RO"/>
              </w:rPr>
              <w:t>31.12.2027</w:t>
            </w:r>
          </w:p>
        </w:tc>
      </w:tr>
      <w:tr w:rsidR="00692778" w:rsidRPr="00D22496" w14:paraId="1785852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6DF6F3" w14:textId="77777777" w:rsidR="00692778" w:rsidRPr="00D22496" w:rsidRDefault="00692778">
            <w:pPr>
              <w:pStyle w:val="Paragraph"/>
              <w:rPr>
                <w:noProof/>
                <w:lang w:val="ro-RO"/>
              </w:rPr>
            </w:pPr>
            <w:r w:rsidRPr="00D22496">
              <w:rPr>
                <w:noProof/>
                <w:lang w:val="ro-RO"/>
              </w:rPr>
              <w:t>0.5021</w:t>
            </w:r>
          </w:p>
        </w:tc>
        <w:tc>
          <w:tcPr>
            <w:tcW w:w="909" w:type="dxa"/>
            <w:tcBorders>
              <w:top w:val="single" w:sz="4" w:space="0" w:color="auto"/>
              <w:left w:val="single" w:sz="4" w:space="0" w:color="auto"/>
              <w:bottom w:val="single" w:sz="4" w:space="0" w:color="auto"/>
              <w:right w:val="single" w:sz="4" w:space="0" w:color="auto"/>
            </w:tcBorders>
            <w:hideMark/>
          </w:tcPr>
          <w:p w14:paraId="7FA7B84B" w14:textId="77777777" w:rsidR="00692778" w:rsidRPr="00D22496" w:rsidRDefault="00692778">
            <w:pPr>
              <w:pStyle w:val="Paragraph"/>
              <w:jc w:val="right"/>
              <w:rPr>
                <w:noProof/>
                <w:lang w:val="ro-RO"/>
              </w:rPr>
            </w:pPr>
            <w:r w:rsidRPr="00D22496">
              <w:rPr>
                <w:noProof/>
                <w:lang w:val="ro-RO"/>
              </w:rPr>
              <w:t>ex 7019 13 00</w:t>
            </w:r>
          </w:p>
        </w:tc>
        <w:tc>
          <w:tcPr>
            <w:tcW w:w="620" w:type="dxa"/>
            <w:tcBorders>
              <w:top w:val="single" w:sz="4" w:space="0" w:color="auto"/>
              <w:left w:val="single" w:sz="4" w:space="0" w:color="auto"/>
              <w:bottom w:val="single" w:sz="4" w:space="0" w:color="auto"/>
              <w:right w:val="single" w:sz="4" w:space="0" w:color="auto"/>
            </w:tcBorders>
            <w:hideMark/>
          </w:tcPr>
          <w:p w14:paraId="6056045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EF24C02" w14:textId="77777777" w:rsidR="00692778" w:rsidRPr="00D22496" w:rsidRDefault="00692778">
            <w:pPr>
              <w:pStyle w:val="Paragraph"/>
              <w:rPr>
                <w:noProof/>
                <w:lang w:val="ro-RO"/>
              </w:rPr>
            </w:pPr>
            <w:r w:rsidRPr="00D22496">
              <w:rPr>
                <w:noProof/>
                <w:lang w:val="ro-RO"/>
              </w:rPr>
              <w:t>Fire, măsurând între minimum 10,3 tex și maximum 11,9 tex, obținute din filamente de sticlă continue filate cu diametrul predominant cuprins între minimum 4,83 µm și maximum 5,83 µm</w:t>
            </w:r>
          </w:p>
        </w:tc>
        <w:tc>
          <w:tcPr>
            <w:tcW w:w="790" w:type="dxa"/>
            <w:tcBorders>
              <w:top w:val="single" w:sz="4" w:space="0" w:color="auto"/>
              <w:left w:val="single" w:sz="4" w:space="0" w:color="auto"/>
              <w:bottom w:val="single" w:sz="4" w:space="0" w:color="auto"/>
              <w:right w:val="single" w:sz="4" w:space="0" w:color="auto"/>
            </w:tcBorders>
            <w:hideMark/>
          </w:tcPr>
          <w:p w14:paraId="105ADB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B57A8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2996A8" w14:textId="77777777" w:rsidR="00692778" w:rsidRPr="00D22496" w:rsidRDefault="00692778">
            <w:pPr>
              <w:pStyle w:val="Paragraph"/>
              <w:rPr>
                <w:noProof/>
                <w:lang w:val="ro-RO"/>
              </w:rPr>
            </w:pPr>
            <w:r w:rsidRPr="00D22496">
              <w:rPr>
                <w:noProof/>
                <w:lang w:val="ro-RO"/>
              </w:rPr>
              <w:t>31.12.2025</w:t>
            </w:r>
          </w:p>
        </w:tc>
      </w:tr>
      <w:tr w:rsidR="00692778" w:rsidRPr="00D22496" w14:paraId="3D8056C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52B02A" w14:textId="77777777" w:rsidR="00692778" w:rsidRPr="00D22496" w:rsidRDefault="00692778">
            <w:pPr>
              <w:pStyle w:val="Paragraph"/>
              <w:rPr>
                <w:noProof/>
                <w:lang w:val="ro-RO"/>
              </w:rPr>
            </w:pPr>
            <w:r w:rsidRPr="00D22496">
              <w:rPr>
                <w:noProof/>
                <w:lang w:val="ro-RO"/>
              </w:rPr>
              <w:t>0.5020</w:t>
            </w:r>
          </w:p>
        </w:tc>
        <w:tc>
          <w:tcPr>
            <w:tcW w:w="909" w:type="dxa"/>
            <w:tcBorders>
              <w:top w:val="single" w:sz="4" w:space="0" w:color="auto"/>
              <w:left w:val="single" w:sz="4" w:space="0" w:color="auto"/>
              <w:bottom w:val="single" w:sz="4" w:space="0" w:color="auto"/>
              <w:right w:val="single" w:sz="4" w:space="0" w:color="auto"/>
            </w:tcBorders>
            <w:hideMark/>
          </w:tcPr>
          <w:p w14:paraId="173D2A87" w14:textId="77777777" w:rsidR="00692778" w:rsidRPr="00D22496" w:rsidRDefault="00692778">
            <w:pPr>
              <w:pStyle w:val="Paragraph"/>
              <w:jc w:val="right"/>
              <w:rPr>
                <w:noProof/>
                <w:lang w:val="ro-RO"/>
              </w:rPr>
            </w:pPr>
            <w:r w:rsidRPr="00D22496">
              <w:rPr>
                <w:noProof/>
                <w:lang w:val="ro-RO"/>
              </w:rPr>
              <w:t>ex 7019 13 00</w:t>
            </w:r>
          </w:p>
        </w:tc>
        <w:tc>
          <w:tcPr>
            <w:tcW w:w="620" w:type="dxa"/>
            <w:tcBorders>
              <w:top w:val="single" w:sz="4" w:space="0" w:color="auto"/>
              <w:left w:val="single" w:sz="4" w:space="0" w:color="auto"/>
              <w:bottom w:val="single" w:sz="4" w:space="0" w:color="auto"/>
              <w:right w:val="single" w:sz="4" w:space="0" w:color="auto"/>
            </w:tcBorders>
            <w:hideMark/>
          </w:tcPr>
          <w:p w14:paraId="20954CD8"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1AB1BF1B" w14:textId="77777777" w:rsidR="00692778" w:rsidRPr="00D22496" w:rsidRDefault="00692778">
            <w:pPr>
              <w:pStyle w:val="Paragraph"/>
              <w:rPr>
                <w:noProof/>
                <w:lang w:val="ro-RO"/>
              </w:rPr>
            </w:pPr>
            <w:r w:rsidRPr="00D22496">
              <w:rPr>
                <w:noProof/>
                <w:lang w:val="ro-RO"/>
              </w:rPr>
              <w:t>Fire, măsurând între minimum 5,1 tex și maximum 6,0 tex, obținute din filamente de sticlă continue filate cu diametrul predominant cuprins între minimum 4,83 µm și maximum 5,83 µm</w:t>
            </w:r>
          </w:p>
        </w:tc>
        <w:tc>
          <w:tcPr>
            <w:tcW w:w="790" w:type="dxa"/>
            <w:tcBorders>
              <w:top w:val="single" w:sz="4" w:space="0" w:color="auto"/>
              <w:left w:val="single" w:sz="4" w:space="0" w:color="auto"/>
              <w:bottom w:val="single" w:sz="4" w:space="0" w:color="auto"/>
              <w:right w:val="single" w:sz="4" w:space="0" w:color="auto"/>
            </w:tcBorders>
            <w:hideMark/>
          </w:tcPr>
          <w:p w14:paraId="2FFD30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4C82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446FC2" w14:textId="77777777" w:rsidR="00692778" w:rsidRPr="00D22496" w:rsidRDefault="00692778">
            <w:pPr>
              <w:pStyle w:val="Paragraph"/>
              <w:rPr>
                <w:noProof/>
                <w:lang w:val="ro-RO"/>
              </w:rPr>
            </w:pPr>
            <w:r w:rsidRPr="00D22496">
              <w:rPr>
                <w:noProof/>
                <w:lang w:val="ro-RO"/>
              </w:rPr>
              <w:t>31.12.2025</w:t>
            </w:r>
          </w:p>
        </w:tc>
      </w:tr>
      <w:tr w:rsidR="00692778" w:rsidRPr="00D22496" w14:paraId="044D222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8D8F9D" w14:textId="77777777" w:rsidR="00692778" w:rsidRPr="00D22496" w:rsidRDefault="00692778">
            <w:pPr>
              <w:pStyle w:val="Paragraph"/>
              <w:rPr>
                <w:noProof/>
                <w:lang w:val="ro-RO"/>
              </w:rPr>
            </w:pPr>
            <w:r w:rsidRPr="00D22496">
              <w:rPr>
                <w:noProof/>
                <w:lang w:val="ro-RO"/>
              </w:rPr>
              <w:t>0.2535</w:t>
            </w:r>
          </w:p>
        </w:tc>
        <w:tc>
          <w:tcPr>
            <w:tcW w:w="909" w:type="dxa"/>
            <w:tcBorders>
              <w:top w:val="single" w:sz="4" w:space="0" w:color="auto"/>
              <w:left w:val="single" w:sz="4" w:space="0" w:color="auto"/>
              <w:bottom w:val="single" w:sz="4" w:space="0" w:color="auto"/>
              <w:right w:val="single" w:sz="4" w:space="0" w:color="auto"/>
            </w:tcBorders>
            <w:hideMark/>
          </w:tcPr>
          <w:p w14:paraId="74CB883F" w14:textId="77777777" w:rsidR="00692778" w:rsidRPr="00D22496" w:rsidRDefault="00692778">
            <w:pPr>
              <w:pStyle w:val="Paragraph"/>
              <w:jc w:val="right"/>
              <w:rPr>
                <w:noProof/>
                <w:lang w:val="ro-RO"/>
              </w:rPr>
            </w:pPr>
            <w:r w:rsidRPr="00D22496">
              <w:rPr>
                <w:noProof/>
                <w:lang w:val="ro-RO"/>
              </w:rPr>
              <w:t>ex 7019 13 00</w:t>
            </w:r>
          </w:p>
        </w:tc>
        <w:tc>
          <w:tcPr>
            <w:tcW w:w="620" w:type="dxa"/>
            <w:tcBorders>
              <w:top w:val="single" w:sz="4" w:space="0" w:color="auto"/>
              <w:left w:val="single" w:sz="4" w:space="0" w:color="auto"/>
              <w:bottom w:val="single" w:sz="4" w:space="0" w:color="auto"/>
              <w:right w:val="single" w:sz="4" w:space="0" w:color="auto"/>
            </w:tcBorders>
            <w:hideMark/>
          </w:tcPr>
          <w:p w14:paraId="3F36CFC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4CEA924" w14:textId="77777777" w:rsidR="00692778" w:rsidRPr="00D22496" w:rsidRDefault="00692778">
            <w:pPr>
              <w:pStyle w:val="Paragraph"/>
              <w:rPr>
                <w:noProof/>
                <w:lang w:val="ro-RO"/>
              </w:rPr>
            </w:pPr>
            <w:r w:rsidRPr="00D22496">
              <w:rPr>
                <w:noProof/>
                <w:lang w:val="ro-RO"/>
              </w:rPr>
              <w:t>Fire de 22 tex (± 1,6 tex), obţinute din filamente din fibra de sticlă cu un diametru nominal de 7 µm, unde predomină fibrele cu un diametru de minimum 6,35 µm, dar de maximum 7,61 µm</w:t>
            </w:r>
          </w:p>
        </w:tc>
        <w:tc>
          <w:tcPr>
            <w:tcW w:w="790" w:type="dxa"/>
            <w:tcBorders>
              <w:top w:val="single" w:sz="4" w:space="0" w:color="auto"/>
              <w:left w:val="single" w:sz="4" w:space="0" w:color="auto"/>
              <w:bottom w:val="single" w:sz="4" w:space="0" w:color="auto"/>
              <w:right w:val="single" w:sz="4" w:space="0" w:color="auto"/>
            </w:tcBorders>
            <w:hideMark/>
          </w:tcPr>
          <w:p w14:paraId="773B90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31E01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37C9FF" w14:textId="77777777" w:rsidR="00692778" w:rsidRPr="00D22496" w:rsidRDefault="00692778">
            <w:pPr>
              <w:pStyle w:val="Paragraph"/>
              <w:rPr>
                <w:noProof/>
                <w:lang w:val="ro-RO"/>
              </w:rPr>
            </w:pPr>
            <w:r w:rsidRPr="00D22496">
              <w:rPr>
                <w:noProof/>
                <w:lang w:val="ro-RO"/>
              </w:rPr>
              <w:t>31.12.2024</w:t>
            </w:r>
          </w:p>
        </w:tc>
      </w:tr>
      <w:tr w:rsidR="00692778" w:rsidRPr="00D22496" w14:paraId="7F61E9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238523" w14:textId="77777777" w:rsidR="00692778" w:rsidRPr="00D22496" w:rsidRDefault="00692778">
            <w:pPr>
              <w:pStyle w:val="Paragraph"/>
              <w:rPr>
                <w:noProof/>
                <w:lang w:val="ro-RO"/>
              </w:rPr>
            </w:pPr>
            <w:r w:rsidRPr="00D22496">
              <w:rPr>
                <w:noProof/>
                <w:lang w:val="ro-RO"/>
              </w:rPr>
              <w:t>0.4848</w:t>
            </w:r>
          </w:p>
        </w:tc>
        <w:tc>
          <w:tcPr>
            <w:tcW w:w="909" w:type="dxa"/>
            <w:tcBorders>
              <w:top w:val="single" w:sz="4" w:space="0" w:color="auto"/>
              <w:left w:val="single" w:sz="4" w:space="0" w:color="auto"/>
              <w:bottom w:val="single" w:sz="4" w:space="0" w:color="auto"/>
              <w:right w:val="single" w:sz="4" w:space="0" w:color="auto"/>
            </w:tcBorders>
            <w:hideMark/>
          </w:tcPr>
          <w:p w14:paraId="53B7632F" w14:textId="77777777" w:rsidR="00692778" w:rsidRPr="00D22496" w:rsidRDefault="00692778">
            <w:pPr>
              <w:pStyle w:val="Paragraph"/>
              <w:jc w:val="right"/>
              <w:rPr>
                <w:noProof/>
                <w:lang w:val="ro-RO"/>
              </w:rPr>
            </w:pPr>
            <w:r w:rsidRPr="00D22496">
              <w:rPr>
                <w:noProof/>
                <w:lang w:val="ro-RO"/>
              </w:rPr>
              <w:t>ex 7019 13 00</w:t>
            </w:r>
          </w:p>
        </w:tc>
        <w:tc>
          <w:tcPr>
            <w:tcW w:w="620" w:type="dxa"/>
            <w:tcBorders>
              <w:top w:val="single" w:sz="4" w:space="0" w:color="auto"/>
              <w:left w:val="single" w:sz="4" w:space="0" w:color="auto"/>
              <w:bottom w:val="single" w:sz="4" w:space="0" w:color="auto"/>
              <w:right w:val="single" w:sz="4" w:space="0" w:color="auto"/>
            </w:tcBorders>
            <w:hideMark/>
          </w:tcPr>
          <w:p w14:paraId="3D64E94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3551AA8" w14:textId="77777777" w:rsidR="00692778" w:rsidRPr="00D22496" w:rsidRDefault="00692778">
            <w:pPr>
              <w:pStyle w:val="Paragraph"/>
              <w:rPr>
                <w:noProof/>
                <w:lang w:val="ro-RO"/>
              </w:rPr>
            </w:pPr>
            <w:r w:rsidRPr="00D22496">
              <w:rPr>
                <w:noProof/>
                <w:lang w:val="ro-RO"/>
              </w:rPr>
              <w:t>Fire de 11 tex sau un multiplu al acestei valori (± 7,5 %), obținute din filamente continue de fibră de sticlă, conținând în greutate minimum 93 % dioxid de siliciu, cu un diametru nominal de 6 µm sau 9 µm, altele decât cele tratate</w:t>
            </w:r>
          </w:p>
        </w:tc>
        <w:tc>
          <w:tcPr>
            <w:tcW w:w="790" w:type="dxa"/>
            <w:tcBorders>
              <w:top w:val="single" w:sz="4" w:space="0" w:color="auto"/>
              <w:left w:val="single" w:sz="4" w:space="0" w:color="auto"/>
              <w:bottom w:val="single" w:sz="4" w:space="0" w:color="auto"/>
              <w:right w:val="single" w:sz="4" w:space="0" w:color="auto"/>
            </w:tcBorders>
            <w:hideMark/>
          </w:tcPr>
          <w:p w14:paraId="52EC9A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E21B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23CBE6B" w14:textId="77777777" w:rsidR="00692778" w:rsidRPr="00D22496" w:rsidRDefault="00692778">
            <w:pPr>
              <w:pStyle w:val="Paragraph"/>
              <w:rPr>
                <w:noProof/>
                <w:lang w:val="ro-RO"/>
              </w:rPr>
            </w:pPr>
            <w:r w:rsidRPr="00D22496">
              <w:rPr>
                <w:noProof/>
                <w:lang w:val="ro-RO"/>
              </w:rPr>
              <w:t>31.12.2027</w:t>
            </w:r>
          </w:p>
        </w:tc>
      </w:tr>
      <w:tr w:rsidR="00692778" w:rsidRPr="00D22496" w14:paraId="3788F9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5A3D97" w14:textId="77777777" w:rsidR="00692778" w:rsidRPr="00D22496" w:rsidRDefault="00692778">
            <w:pPr>
              <w:pStyle w:val="Paragraph"/>
              <w:rPr>
                <w:noProof/>
                <w:lang w:val="ro-RO"/>
              </w:rPr>
            </w:pPr>
            <w:r w:rsidRPr="00D22496">
              <w:rPr>
                <w:noProof/>
                <w:lang w:val="ro-RO"/>
              </w:rPr>
              <w:t>0.2872</w:t>
            </w:r>
          </w:p>
        </w:tc>
        <w:tc>
          <w:tcPr>
            <w:tcW w:w="909" w:type="dxa"/>
            <w:tcBorders>
              <w:top w:val="single" w:sz="4" w:space="0" w:color="auto"/>
              <w:left w:val="single" w:sz="4" w:space="0" w:color="auto"/>
              <w:bottom w:val="single" w:sz="4" w:space="0" w:color="auto"/>
              <w:right w:val="single" w:sz="4" w:space="0" w:color="auto"/>
            </w:tcBorders>
            <w:hideMark/>
          </w:tcPr>
          <w:p w14:paraId="22F9A9FE" w14:textId="77777777" w:rsidR="00692778" w:rsidRPr="00D22496" w:rsidRDefault="00692778">
            <w:pPr>
              <w:pStyle w:val="Paragraph"/>
              <w:jc w:val="right"/>
              <w:rPr>
                <w:noProof/>
                <w:lang w:val="ro-RO"/>
              </w:rPr>
            </w:pPr>
            <w:r w:rsidRPr="00D22496">
              <w:rPr>
                <w:noProof/>
                <w:lang w:val="ro-RO"/>
              </w:rPr>
              <w:t>ex 7019 13 00</w:t>
            </w:r>
          </w:p>
        </w:tc>
        <w:tc>
          <w:tcPr>
            <w:tcW w:w="620" w:type="dxa"/>
            <w:tcBorders>
              <w:top w:val="single" w:sz="4" w:space="0" w:color="auto"/>
              <w:left w:val="single" w:sz="4" w:space="0" w:color="auto"/>
              <w:bottom w:val="single" w:sz="4" w:space="0" w:color="auto"/>
              <w:right w:val="single" w:sz="4" w:space="0" w:color="auto"/>
            </w:tcBorders>
            <w:hideMark/>
          </w:tcPr>
          <w:p w14:paraId="5EFB2A79"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64993C72" w14:textId="77777777" w:rsidR="00692778" w:rsidRPr="00D22496" w:rsidRDefault="00692778">
            <w:pPr>
              <w:pStyle w:val="Paragraph"/>
              <w:rPr>
                <w:noProof/>
                <w:lang w:val="ro-RO"/>
              </w:rPr>
            </w:pPr>
            <w:r w:rsidRPr="00D22496">
              <w:rPr>
                <w:noProof/>
                <w:lang w:val="ro-RO"/>
              </w:rPr>
              <w:t>Coardă din sticlă impregnată cu cauciuc sau material plastic, obținută din filamente din sticlă tip K sau U, compusă din:</w:t>
            </w:r>
          </w:p>
          <w:tbl>
            <w:tblPr>
              <w:tblStyle w:val="Listdash"/>
              <w:tblW w:w="0" w:type="auto"/>
              <w:tblLayout w:type="fixed"/>
              <w:tblLook w:val="04A0" w:firstRow="1" w:lastRow="0" w:firstColumn="1" w:lastColumn="0" w:noHBand="0" w:noVBand="1"/>
            </w:tblPr>
            <w:tblGrid>
              <w:gridCol w:w="220"/>
              <w:gridCol w:w="3728"/>
            </w:tblGrid>
            <w:tr w:rsidR="00692778" w:rsidRPr="00D22496" w14:paraId="49392CEF" w14:textId="77777777" w:rsidTr="0091713F">
              <w:tc>
                <w:tcPr>
                  <w:tcW w:w="220" w:type="dxa"/>
                  <w:hideMark/>
                </w:tcPr>
                <w:p w14:paraId="65B0CF1B" w14:textId="77777777" w:rsidR="00692778" w:rsidRPr="00D22496" w:rsidRDefault="00692778">
                  <w:pPr>
                    <w:pStyle w:val="Paragraph"/>
                    <w:rPr>
                      <w:noProof/>
                      <w:lang w:val="ro-RO"/>
                    </w:rPr>
                  </w:pPr>
                  <w:r w:rsidRPr="00D22496">
                    <w:rPr>
                      <w:noProof/>
                      <w:lang w:val="ro-RO"/>
                    </w:rPr>
                    <w:t>—</w:t>
                  </w:r>
                </w:p>
              </w:tc>
              <w:tc>
                <w:tcPr>
                  <w:tcW w:w="3728" w:type="dxa"/>
                  <w:hideMark/>
                </w:tcPr>
                <w:p w14:paraId="4B063C03" w14:textId="77777777" w:rsidR="00692778" w:rsidRPr="00D22496" w:rsidRDefault="00692778">
                  <w:pPr>
                    <w:pStyle w:val="Paragraph"/>
                    <w:rPr>
                      <w:noProof/>
                      <w:lang w:val="ro-RO"/>
                    </w:rPr>
                  </w:pPr>
                  <w:r w:rsidRPr="00D22496">
                    <w:rPr>
                      <w:noProof/>
                      <w:lang w:val="ro-RO"/>
                    </w:rPr>
                    <w:t>9 % sau mai mult, dar nu mai mult de 16 % oxid de magneziu,</w:t>
                  </w:r>
                </w:p>
              </w:tc>
            </w:tr>
            <w:tr w:rsidR="00692778" w:rsidRPr="00D22496" w14:paraId="04864E64" w14:textId="77777777" w:rsidTr="0091713F">
              <w:tc>
                <w:tcPr>
                  <w:tcW w:w="220" w:type="dxa"/>
                  <w:hideMark/>
                </w:tcPr>
                <w:p w14:paraId="317DB19B" w14:textId="77777777" w:rsidR="00692778" w:rsidRPr="00D22496" w:rsidRDefault="00692778">
                  <w:pPr>
                    <w:pStyle w:val="Paragraph"/>
                    <w:rPr>
                      <w:noProof/>
                      <w:lang w:val="ro-RO"/>
                    </w:rPr>
                  </w:pPr>
                  <w:r w:rsidRPr="00D22496">
                    <w:rPr>
                      <w:noProof/>
                      <w:lang w:val="ro-RO"/>
                    </w:rPr>
                    <w:t>—</w:t>
                  </w:r>
                </w:p>
              </w:tc>
              <w:tc>
                <w:tcPr>
                  <w:tcW w:w="3728" w:type="dxa"/>
                  <w:hideMark/>
                </w:tcPr>
                <w:p w14:paraId="3E13468C" w14:textId="77777777" w:rsidR="00692778" w:rsidRPr="00D22496" w:rsidRDefault="00692778">
                  <w:pPr>
                    <w:pStyle w:val="Paragraph"/>
                    <w:rPr>
                      <w:noProof/>
                      <w:lang w:val="ro-RO"/>
                    </w:rPr>
                  </w:pPr>
                  <w:r w:rsidRPr="00D22496">
                    <w:rPr>
                      <w:noProof/>
                      <w:lang w:val="ro-RO"/>
                    </w:rPr>
                    <w:t>19 % sau mai mult, dar nu mai mult de 25 % oxid de aluminiu,</w:t>
                  </w:r>
                </w:p>
              </w:tc>
            </w:tr>
            <w:tr w:rsidR="00692778" w:rsidRPr="00D22496" w14:paraId="30F240BB" w14:textId="77777777" w:rsidTr="0091713F">
              <w:tc>
                <w:tcPr>
                  <w:tcW w:w="220" w:type="dxa"/>
                  <w:hideMark/>
                </w:tcPr>
                <w:p w14:paraId="2F7A0A87" w14:textId="77777777" w:rsidR="00692778" w:rsidRPr="00D22496" w:rsidRDefault="00692778">
                  <w:pPr>
                    <w:pStyle w:val="Paragraph"/>
                    <w:rPr>
                      <w:noProof/>
                      <w:lang w:val="ro-RO"/>
                    </w:rPr>
                  </w:pPr>
                  <w:r w:rsidRPr="00D22496">
                    <w:rPr>
                      <w:noProof/>
                      <w:lang w:val="ro-RO"/>
                    </w:rPr>
                    <w:t>—</w:t>
                  </w:r>
                </w:p>
              </w:tc>
              <w:tc>
                <w:tcPr>
                  <w:tcW w:w="3728" w:type="dxa"/>
                  <w:hideMark/>
                </w:tcPr>
                <w:p w14:paraId="77F2995B" w14:textId="77777777" w:rsidR="00692778" w:rsidRPr="00D22496" w:rsidRDefault="00692778">
                  <w:pPr>
                    <w:pStyle w:val="Paragraph"/>
                    <w:rPr>
                      <w:noProof/>
                      <w:lang w:val="ro-RO"/>
                    </w:rPr>
                  </w:pPr>
                  <w:r w:rsidRPr="00D22496">
                    <w:rPr>
                      <w:noProof/>
                      <w:lang w:val="ro-RO"/>
                    </w:rPr>
                    <w:t>0 % sau mai mult, dar nu mai mult de 2 % trioxid de bor,</w:t>
                  </w:r>
                </w:p>
              </w:tc>
            </w:tr>
            <w:tr w:rsidR="00692778" w:rsidRPr="00D22496" w14:paraId="7EC513D1" w14:textId="77777777" w:rsidTr="0091713F">
              <w:tc>
                <w:tcPr>
                  <w:tcW w:w="220" w:type="dxa"/>
                  <w:hideMark/>
                </w:tcPr>
                <w:p w14:paraId="58AA0566" w14:textId="77777777" w:rsidR="00692778" w:rsidRPr="00D22496" w:rsidRDefault="00692778">
                  <w:pPr>
                    <w:pStyle w:val="Paragraph"/>
                    <w:rPr>
                      <w:noProof/>
                      <w:lang w:val="ro-RO"/>
                    </w:rPr>
                  </w:pPr>
                  <w:r w:rsidRPr="00D22496">
                    <w:rPr>
                      <w:noProof/>
                      <w:lang w:val="ro-RO"/>
                    </w:rPr>
                    <w:t>—</w:t>
                  </w:r>
                </w:p>
              </w:tc>
              <w:tc>
                <w:tcPr>
                  <w:tcW w:w="3728" w:type="dxa"/>
                  <w:hideMark/>
                </w:tcPr>
                <w:p w14:paraId="0D9DEE21" w14:textId="77777777" w:rsidR="00692778" w:rsidRPr="00D22496" w:rsidRDefault="00692778">
                  <w:pPr>
                    <w:pStyle w:val="Paragraph"/>
                    <w:rPr>
                      <w:noProof/>
                      <w:lang w:val="ro-RO"/>
                    </w:rPr>
                  </w:pPr>
                  <w:r w:rsidRPr="00D22496">
                    <w:rPr>
                      <w:noProof/>
                      <w:lang w:val="ro-RO"/>
                    </w:rPr>
                    <w:t>fără oxid de calciu,</w:t>
                  </w:r>
                </w:p>
              </w:tc>
            </w:tr>
            <w:tr w:rsidR="00692778" w:rsidRPr="00D22496" w14:paraId="3428C83E" w14:textId="77777777" w:rsidTr="0091713F">
              <w:tc>
                <w:tcPr>
                  <w:tcW w:w="220" w:type="dxa"/>
                  <w:hideMark/>
                </w:tcPr>
                <w:p w14:paraId="69964317" w14:textId="77777777" w:rsidR="00692778" w:rsidRPr="00D22496" w:rsidRDefault="00692778">
                  <w:pPr>
                    <w:pStyle w:val="Paragraph"/>
                    <w:rPr>
                      <w:noProof/>
                      <w:lang w:val="ro-RO"/>
                    </w:rPr>
                  </w:pPr>
                  <w:r w:rsidRPr="00D22496">
                    <w:rPr>
                      <w:noProof/>
                      <w:lang w:val="ro-RO"/>
                    </w:rPr>
                    <w:t>—</w:t>
                  </w:r>
                </w:p>
              </w:tc>
              <w:tc>
                <w:tcPr>
                  <w:tcW w:w="3728" w:type="dxa"/>
                  <w:hideMark/>
                </w:tcPr>
                <w:p w14:paraId="4498C776" w14:textId="77777777" w:rsidR="00692778" w:rsidRPr="00D22496" w:rsidRDefault="00692778">
                  <w:pPr>
                    <w:pStyle w:val="Paragraph"/>
                    <w:rPr>
                      <w:noProof/>
                      <w:lang w:val="ro-RO"/>
                    </w:rPr>
                  </w:pPr>
                  <w:r w:rsidRPr="00D22496">
                    <w:rPr>
                      <w:noProof/>
                      <w:lang w:val="ro-RO"/>
                    </w:rPr>
                    <w:t>acoperită cu un latex conținând cel puțin o rășină rezorcină-formaldehidă și polietilenă clorosulfonată</w:t>
                  </w:r>
                </w:p>
              </w:tc>
            </w:tr>
          </w:tbl>
          <w:p w14:paraId="1B96CC3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3251D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F1D7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D64103" w14:textId="77777777" w:rsidR="00692778" w:rsidRPr="00D22496" w:rsidRDefault="00692778">
            <w:pPr>
              <w:pStyle w:val="Paragraph"/>
              <w:rPr>
                <w:noProof/>
                <w:lang w:val="ro-RO"/>
              </w:rPr>
            </w:pPr>
            <w:r w:rsidRPr="00D22496">
              <w:rPr>
                <w:noProof/>
                <w:lang w:val="ro-RO"/>
              </w:rPr>
              <w:t>31.12.2024</w:t>
            </w:r>
          </w:p>
        </w:tc>
      </w:tr>
      <w:tr w:rsidR="00692778" w:rsidRPr="00D22496" w14:paraId="54E83A0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CE76597" w14:textId="77777777" w:rsidR="00692778" w:rsidRPr="00D22496" w:rsidRDefault="00692778">
            <w:pPr>
              <w:pStyle w:val="Paragraph"/>
              <w:rPr>
                <w:noProof/>
                <w:lang w:val="ro-RO"/>
              </w:rPr>
            </w:pPr>
            <w:r w:rsidRPr="00D22496">
              <w:rPr>
                <w:noProof/>
                <w:lang w:val="ro-RO"/>
              </w:rPr>
              <w:t>0.7056</w:t>
            </w:r>
          </w:p>
          <w:p w14:paraId="7431097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8447871" w14:textId="77777777" w:rsidR="00692778" w:rsidRPr="00D22496" w:rsidRDefault="00692778">
            <w:pPr>
              <w:pStyle w:val="Paragraph"/>
              <w:jc w:val="right"/>
              <w:rPr>
                <w:noProof/>
                <w:lang w:val="ro-RO"/>
              </w:rPr>
            </w:pPr>
            <w:r w:rsidRPr="00D22496">
              <w:rPr>
                <w:noProof/>
                <w:lang w:val="ro-RO"/>
              </w:rPr>
              <w:t>ex 7019 61 00</w:t>
            </w:r>
          </w:p>
          <w:p w14:paraId="15CD3DAD" w14:textId="77777777" w:rsidR="00692778" w:rsidRPr="00D22496" w:rsidRDefault="00692778">
            <w:pPr>
              <w:pStyle w:val="Paragraph"/>
              <w:jc w:val="right"/>
              <w:rPr>
                <w:noProof/>
                <w:lang w:val="ro-RO"/>
              </w:rPr>
            </w:pPr>
            <w:r w:rsidRPr="00D22496">
              <w:rPr>
                <w:noProof/>
                <w:lang w:val="ro-RO"/>
              </w:rPr>
              <w:t>ex 7019 63 00</w:t>
            </w:r>
          </w:p>
        </w:tc>
        <w:tc>
          <w:tcPr>
            <w:tcW w:w="620" w:type="dxa"/>
            <w:tcBorders>
              <w:top w:val="single" w:sz="4" w:space="0" w:color="auto"/>
              <w:left w:val="single" w:sz="4" w:space="0" w:color="auto"/>
              <w:bottom w:val="single" w:sz="4" w:space="0" w:color="auto"/>
              <w:right w:val="single" w:sz="4" w:space="0" w:color="auto"/>
            </w:tcBorders>
            <w:hideMark/>
          </w:tcPr>
          <w:p w14:paraId="7DC3D948" w14:textId="77777777" w:rsidR="00692778" w:rsidRPr="00D22496" w:rsidRDefault="00692778">
            <w:pPr>
              <w:pStyle w:val="Paragraph"/>
              <w:jc w:val="center"/>
              <w:rPr>
                <w:noProof/>
                <w:lang w:val="ro-RO"/>
              </w:rPr>
            </w:pPr>
            <w:r w:rsidRPr="00D22496">
              <w:rPr>
                <w:noProof/>
                <w:lang w:val="ro-RO"/>
              </w:rPr>
              <w:t>70</w:t>
            </w:r>
          </w:p>
          <w:p w14:paraId="5D738B47"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34B300D4" w14:textId="77777777" w:rsidR="00692778" w:rsidRPr="00D22496" w:rsidRDefault="00692778">
            <w:pPr>
              <w:pStyle w:val="Paragraph"/>
              <w:rPr>
                <w:noProof/>
                <w:lang w:val="ro-RO"/>
              </w:rPr>
            </w:pPr>
            <w:r w:rsidRPr="00D22496">
              <w:rPr>
                <w:noProof/>
                <w:lang w:val="ro-RO"/>
              </w:rPr>
              <w:t>Țesături din fibră de sticlă de tip E:</w:t>
            </w:r>
          </w:p>
          <w:tbl>
            <w:tblPr>
              <w:tblStyle w:val="Listdash"/>
              <w:tblW w:w="0" w:type="auto"/>
              <w:tblLayout w:type="fixed"/>
              <w:tblLook w:val="04A0" w:firstRow="1" w:lastRow="0" w:firstColumn="1" w:lastColumn="0" w:noHBand="0" w:noVBand="1"/>
            </w:tblPr>
            <w:tblGrid>
              <w:gridCol w:w="220"/>
              <w:gridCol w:w="3728"/>
            </w:tblGrid>
            <w:tr w:rsidR="00692778" w:rsidRPr="00D22496" w14:paraId="3D42461F" w14:textId="77777777" w:rsidTr="0091713F">
              <w:tc>
                <w:tcPr>
                  <w:tcW w:w="220" w:type="dxa"/>
                  <w:hideMark/>
                </w:tcPr>
                <w:p w14:paraId="52339D48" w14:textId="77777777" w:rsidR="00692778" w:rsidRPr="00D22496" w:rsidRDefault="00692778">
                  <w:pPr>
                    <w:pStyle w:val="Paragraph"/>
                    <w:rPr>
                      <w:noProof/>
                      <w:lang w:val="ro-RO"/>
                    </w:rPr>
                  </w:pPr>
                  <w:r w:rsidRPr="00D22496">
                    <w:rPr>
                      <w:noProof/>
                      <w:lang w:val="ro-RO"/>
                    </w:rPr>
                    <w:t>—</w:t>
                  </w:r>
                </w:p>
              </w:tc>
              <w:tc>
                <w:tcPr>
                  <w:tcW w:w="3728" w:type="dxa"/>
                  <w:hideMark/>
                </w:tcPr>
                <w:p w14:paraId="2125ABF3" w14:textId="77777777" w:rsidR="00692778" w:rsidRPr="00D22496" w:rsidRDefault="00692778">
                  <w:pPr>
                    <w:pStyle w:val="Paragraph"/>
                    <w:rPr>
                      <w:noProof/>
                      <w:lang w:val="ro-RO"/>
                    </w:rPr>
                  </w:pPr>
                  <w:r w:rsidRPr="00D22496">
                    <w:rPr>
                      <w:noProof/>
                      <w:lang w:val="ro-RO"/>
                    </w:rPr>
                    <w:t>cu o greutate de minimum 20 g/m</w:t>
                  </w:r>
                  <w:r w:rsidRPr="00D22496">
                    <w:rPr>
                      <w:noProof/>
                      <w:vertAlign w:val="superscript"/>
                      <w:lang w:val="ro-RO"/>
                    </w:rPr>
                    <w:t>2</w:t>
                  </w:r>
                  <w:r w:rsidRPr="00D22496">
                    <w:rPr>
                      <w:noProof/>
                      <w:lang w:val="ro-RO"/>
                    </w:rPr>
                    <w:t>, dar maximum 214 g/m</w:t>
                  </w:r>
                  <w:r w:rsidRPr="00D22496">
                    <w:rPr>
                      <w:noProof/>
                      <w:vertAlign w:val="superscript"/>
                      <w:lang w:val="ro-RO"/>
                    </w:rPr>
                    <w:t>2</w:t>
                  </w:r>
                  <w:r w:rsidRPr="00D22496">
                    <w:rPr>
                      <w:noProof/>
                      <w:lang w:val="ro-RO"/>
                    </w:rPr>
                    <w:t>,</w:t>
                  </w:r>
                </w:p>
              </w:tc>
            </w:tr>
            <w:tr w:rsidR="00692778" w:rsidRPr="00D22496" w14:paraId="03455CB8" w14:textId="77777777" w:rsidTr="0091713F">
              <w:tc>
                <w:tcPr>
                  <w:tcW w:w="220" w:type="dxa"/>
                  <w:hideMark/>
                </w:tcPr>
                <w:p w14:paraId="3288D99F" w14:textId="77777777" w:rsidR="00692778" w:rsidRPr="00D22496" w:rsidRDefault="00692778">
                  <w:pPr>
                    <w:pStyle w:val="Paragraph"/>
                    <w:rPr>
                      <w:noProof/>
                      <w:lang w:val="ro-RO"/>
                    </w:rPr>
                  </w:pPr>
                  <w:r w:rsidRPr="00D22496">
                    <w:rPr>
                      <w:noProof/>
                      <w:lang w:val="ro-RO"/>
                    </w:rPr>
                    <w:t>—</w:t>
                  </w:r>
                </w:p>
              </w:tc>
              <w:tc>
                <w:tcPr>
                  <w:tcW w:w="3728" w:type="dxa"/>
                  <w:hideMark/>
                </w:tcPr>
                <w:p w14:paraId="471171BE" w14:textId="77777777" w:rsidR="00692778" w:rsidRPr="00D22496" w:rsidRDefault="00692778">
                  <w:pPr>
                    <w:pStyle w:val="Paragraph"/>
                    <w:rPr>
                      <w:noProof/>
                      <w:lang w:val="ro-RO"/>
                    </w:rPr>
                  </w:pPr>
                  <w:r w:rsidRPr="00D22496">
                    <w:rPr>
                      <w:noProof/>
                      <w:lang w:val="ro-RO"/>
                    </w:rPr>
                    <w:t>suprafețe tratate cu un agent de cuplare organosilanic,</w:t>
                  </w:r>
                </w:p>
              </w:tc>
            </w:tr>
            <w:tr w:rsidR="00692778" w:rsidRPr="00D22496" w14:paraId="6E0EB167" w14:textId="77777777" w:rsidTr="0091713F">
              <w:tc>
                <w:tcPr>
                  <w:tcW w:w="220" w:type="dxa"/>
                  <w:hideMark/>
                </w:tcPr>
                <w:p w14:paraId="1702B864" w14:textId="77777777" w:rsidR="00692778" w:rsidRPr="00D22496" w:rsidRDefault="00692778">
                  <w:pPr>
                    <w:pStyle w:val="Paragraph"/>
                    <w:rPr>
                      <w:noProof/>
                      <w:lang w:val="ro-RO"/>
                    </w:rPr>
                  </w:pPr>
                  <w:r w:rsidRPr="00D22496">
                    <w:rPr>
                      <w:noProof/>
                      <w:lang w:val="ro-RO"/>
                    </w:rPr>
                    <w:t>—</w:t>
                  </w:r>
                </w:p>
              </w:tc>
              <w:tc>
                <w:tcPr>
                  <w:tcW w:w="3728" w:type="dxa"/>
                  <w:hideMark/>
                </w:tcPr>
                <w:p w14:paraId="5E689AFC" w14:textId="77777777" w:rsidR="00692778" w:rsidRPr="00D22496" w:rsidRDefault="00692778">
                  <w:pPr>
                    <w:pStyle w:val="Paragraph"/>
                    <w:rPr>
                      <w:noProof/>
                      <w:lang w:val="ro-RO"/>
                    </w:rPr>
                  </w:pPr>
                  <w:r w:rsidRPr="00D22496">
                    <w:rPr>
                      <w:noProof/>
                      <w:lang w:val="ro-RO"/>
                    </w:rPr>
                    <w:t>sub formă de role,</w:t>
                  </w:r>
                </w:p>
              </w:tc>
            </w:tr>
            <w:tr w:rsidR="00692778" w:rsidRPr="00D22496" w14:paraId="086A9C98" w14:textId="77777777" w:rsidTr="0091713F">
              <w:tc>
                <w:tcPr>
                  <w:tcW w:w="220" w:type="dxa"/>
                  <w:hideMark/>
                </w:tcPr>
                <w:p w14:paraId="44B89FEC" w14:textId="77777777" w:rsidR="00692778" w:rsidRPr="00D22496" w:rsidRDefault="00692778">
                  <w:pPr>
                    <w:pStyle w:val="Paragraph"/>
                    <w:rPr>
                      <w:noProof/>
                      <w:lang w:val="ro-RO"/>
                    </w:rPr>
                  </w:pPr>
                  <w:r w:rsidRPr="00D22496">
                    <w:rPr>
                      <w:noProof/>
                      <w:lang w:val="ro-RO"/>
                    </w:rPr>
                    <w:t>—</w:t>
                  </w:r>
                </w:p>
              </w:tc>
              <w:tc>
                <w:tcPr>
                  <w:tcW w:w="3728" w:type="dxa"/>
                  <w:hideMark/>
                </w:tcPr>
                <w:p w14:paraId="79DC02F6" w14:textId="77777777" w:rsidR="00692778" w:rsidRPr="00D22496" w:rsidRDefault="00692778">
                  <w:pPr>
                    <w:pStyle w:val="Paragraph"/>
                    <w:rPr>
                      <w:noProof/>
                      <w:lang w:val="ro-RO"/>
                    </w:rPr>
                  </w:pPr>
                  <w:r w:rsidRPr="00D22496">
                    <w:rPr>
                      <w:noProof/>
                      <w:lang w:val="ro-RO"/>
                    </w:rPr>
                    <w:t>cu un conținut de umiditate de maximum 0,13 % în greutate și</w:t>
                  </w:r>
                </w:p>
              </w:tc>
            </w:tr>
            <w:tr w:rsidR="00692778" w:rsidRPr="00D22496" w14:paraId="458812F8" w14:textId="77777777" w:rsidTr="0091713F">
              <w:tc>
                <w:tcPr>
                  <w:tcW w:w="220" w:type="dxa"/>
                  <w:hideMark/>
                </w:tcPr>
                <w:p w14:paraId="7D062531" w14:textId="77777777" w:rsidR="00692778" w:rsidRPr="00D22496" w:rsidRDefault="00692778">
                  <w:pPr>
                    <w:pStyle w:val="Paragraph"/>
                    <w:rPr>
                      <w:noProof/>
                      <w:lang w:val="ro-RO"/>
                    </w:rPr>
                  </w:pPr>
                  <w:r w:rsidRPr="00D22496">
                    <w:rPr>
                      <w:noProof/>
                      <w:lang w:val="ro-RO"/>
                    </w:rPr>
                    <w:t>—</w:t>
                  </w:r>
                </w:p>
              </w:tc>
              <w:tc>
                <w:tcPr>
                  <w:tcW w:w="3728" w:type="dxa"/>
                  <w:hideMark/>
                </w:tcPr>
                <w:p w14:paraId="6FCDCEEB" w14:textId="77777777" w:rsidR="00692778" w:rsidRPr="00D22496" w:rsidRDefault="00692778">
                  <w:pPr>
                    <w:pStyle w:val="Paragraph"/>
                    <w:rPr>
                      <w:noProof/>
                      <w:lang w:val="ro-RO"/>
                    </w:rPr>
                  </w:pPr>
                  <w:r w:rsidRPr="00D22496">
                    <w:rPr>
                      <w:noProof/>
                      <w:lang w:val="ro-RO"/>
                    </w:rPr>
                    <w:t>cu maximum 3 fibre tubulare la 100 000 de fibre,</w:t>
                  </w:r>
                </w:p>
              </w:tc>
            </w:tr>
          </w:tbl>
          <w:p w14:paraId="104C88D7" w14:textId="77777777" w:rsidR="00692778" w:rsidRPr="00D22496" w:rsidRDefault="00692778">
            <w:pPr>
              <w:pStyle w:val="Paragraph"/>
              <w:rPr>
                <w:noProof/>
                <w:lang w:val="ro-RO"/>
              </w:rPr>
            </w:pPr>
            <w:r w:rsidRPr="00D22496">
              <w:rPr>
                <w:noProof/>
                <w:lang w:val="ro-RO"/>
              </w:rPr>
              <w:t>destinate utilizării exclusive la fabricarea de preimpregnate și de laminate placate cu cupru</w:t>
            </w:r>
          </w:p>
          <w:p w14:paraId="632A644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C564FF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6466B7B" w14:textId="77777777" w:rsidR="00692778" w:rsidRPr="00D22496" w:rsidRDefault="00692778">
            <w:pPr>
              <w:pStyle w:val="Paragraph"/>
              <w:rPr>
                <w:noProof/>
                <w:lang w:val="ro-RO"/>
              </w:rPr>
            </w:pPr>
            <w:r w:rsidRPr="00D22496">
              <w:rPr>
                <w:noProof/>
                <w:lang w:val="ro-RO"/>
              </w:rPr>
              <w:t>0 %</w:t>
            </w:r>
          </w:p>
          <w:p w14:paraId="169622B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8BF19A2" w14:textId="77777777" w:rsidR="00692778" w:rsidRPr="00D22496" w:rsidRDefault="00692778">
            <w:pPr>
              <w:pStyle w:val="Paragraph"/>
              <w:rPr>
                <w:noProof/>
                <w:lang w:val="ro-RO"/>
              </w:rPr>
            </w:pPr>
            <w:r w:rsidRPr="00D22496">
              <w:rPr>
                <w:noProof/>
                <w:lang w:val="ro-RO"/>
              </w:rPr>
              <w:t>m²</w:t>
            </w:r>
          </w:p>
          <w:p w14:paraId="76470A1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E5AA43E" w14:textId="77777777" w:rsidR="00692778" w:rsidRPr="00D22496" w:rsidRDefault="00692778">
            <w:pPr>
              <w:pStyle w:val="Paragraph"/>
              <w:rPr>
                <w:noProof/>
                <w:lang w:val="ro-RO"/>
              </w:rPr>
            </w:pPr>
            <w:r w:rsidRPr="00D22496">
              <w:rPr>
                <w:noProof/>
                <w:lang w:val="ro-RO"/>
              </w:rPr>
              <w:t>31.12.2026</w:t>
            </w:r>
          </w:p>
          <w:p w14:paraId="165BA57C" w14:textId="77777777" w:rsidR="00692778" w:rsidRPr="00D22496" w:rsidRDefault="00692778">
            <w:pPr>
              <w:pStyle w:val="Paragraph"/>
              <w:rPr>
                <w:noProof/>
                <w:lang w:val="ro-RO"/>
              </w:rPr>
            </w:pPr>
          </w:p>
        </w:tc>
      </w:tr>
      <w:tr w:rsidR="00692778" w:rsidRPr="00D22496" w14:paraId="48CA791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07BA72" w14:textId="77777777" w:rsidR="00692778" w:rsidRPr="00D22496" w:rsidRDefault="00692778">
            <w:pPr>
              <w:pStyle w:val="Paragraph"/>
              <w:rPr>
                <w:noProof/>
                <w:lang w:val="ro-RO"/>
              </w:rPr>
            </w:pPr>
            <w:r w:rsidRPr="00D22496">
              <w:rPr>
                <w:noProof/>
                <w:lang w:val="ro-RO"/>
              </w:rPr>
              <w:t>0.7647</w:t>
            </w:r>
          </w:p>
        </w:tc>
        <w:tc>
          <w:tcPr>
            <w:tcW w:w="909" w:type="dxa"/>
            <w:tcBorders>
              <w:top w:val="single" w:sz="4" w:space="0" w:color="auto"/>
              <w:left w:val="single" w:sz="4" w:space="0" w:color="auto"/>
              <w:bottom w:val="single" w:sz="4" w:space="0" w:color="auto"/>
              <w:right w:val="single" w:sz="4" w:space="0" w:color="auto"/>
            </w:tcBorders>
            <w:hideMark/>
          </w:tcPr>
          <w:p w14:paraId="7F888A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7019 64 00</w:t>
            </w:r>
          </w:p>
        </w:tc>
        <w:tc>
          <w:tcPr>
            <w:tcW w:w="620" w:type="dxa"/>
            <w:tcBorders>
              <w:top w:val="single" w:sz="4" w:space="0" w:color="auto"/>
              <w:left w:val="single" w:sz="4" w:space="0" w:color="auto"/>
              <w:bottom w:val="single" w:sz="4" w:space="0" w:color="auto"/>
              <w:right w:val="single" w:sz="4" w:space="0" w:color="auto"/>
            </w:tcBorders>
            <w:hideMark/>
          </w:tcPr>
          <w:p w14:paraId="342F3CA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33612C2" w14:textId="77777777" w:rsidR="00692778" w:rsidRPr="00D22496" w:rsidRDefault="00692778">
            <w:pPr>
              <w:pStyle w:val="Paragraph"/>
              <w:rPr>
                <w:noProof/>
                <w:lang w:val="ro-RO"/>
              </w:rPr>
            </w:pPr>
            <w:r w:rsidRPr="00D22496">
              <w:rPr>
                <w:noProof/>
                <w:lang w:val="ro-RO"/>
              </w:rPr>
              <w:t>Țesătură din sticlă acoperită cu rășină epoxidică, conținând în greutate:</w:t>
            </w:r>
          </w:p>
          <w:tbl>
            <w:tblPr>
              <w:tblStyle w:val="Listdash"/>
              <w:tblW w:w="0" w:type="auto"/>
              <w:tblLayout w:type="fixed"/>
              <w:tblLook w:val="04A0" w:firstRow="1" w:lastRow="0" w:firstColumn="1" w:lastColumn="0" w:noHBand="0" w:noVBand="1"/>
            </w:tblPr>
            <w:tblGrid>
              <w:gridCol w:w="220"/>
              <w:gridCol w:w="3189"/>
            </w:tblGrid>
            <w:tr w:rsidR="00692778" w:rsidRPr="00D22496" w14:paraId="44774A10" w14:textId="77777777" w:rsidTr="0091713F">
              <w:tc>
                <w:tcPr>
                  <w:tcW w:w="220" w:type="dxa"/>
                  <w:hideMark/>
                </w:tcPr>
                <w:p w14:paraId="1C7A5247" w14:textId="77777777" w:rsidR="00692778" w:rsidRPr="00D22496" w:rsidRDefault="00692778">
                  <w:pPr>
                    <w:pStyle w:val="Paragraph"/>
                    <w:rPr>
                      <w:noProof/>
                      <w:lang w:val="ro-RO"/>
                    </w:rPr>
                  </w:pPr>
                  <w:r w:rsidRPr="00D22496">
                    <w:rPr>
                      <w:noProof/>
                      <w:lang w:val="ro-RO"/>
                    </w:rPr>
                    <w:t>—</w:t>
                  </w:r>
                </w:p>
              </w:tc>
              <w:tc>
                <w:tcPr>
                  <w:tcW w:w="3189" w:type="dxa"/>
                  <w:hideMark/>
                </w:tcPr>
                <w:p w14:paraId="1BB3314E" w14:textId="77777777" w:rsidR="00692778" w:rsidRPr="00D22496" w:rsidRDefault="00692778">
                  <w:pPr>
                    <w:pStyle w:val="Paragraph"/>
                    <w:rPr>
                      <w:noProof/>
                      <w:lang w:val="ro-RO"/>
                    </w:rPr>
                  </w:pPr>
                  <w:r w:rsidRPr="00D22496">
                    <w:rPr>
                      <w:noProof/>
                      <w:lang w:val="ro-RO"/>
                    </w:rPr>
                    <w:t>minimum 91 % și maximum 93 % fibră de sticlă</w:t>
                  </w:r>
                </w:p>
              </w:tc>
            </w:tr>
            <w:tr w:rsidR="00692778" w:rsidRPr="00D22496" w14:paraId="1D8943FF" w14:textId="77777777" w:rsidTr="0091713F">
              <w:tc>
                <w:tcPr>
                  <w:tcW w:w="220" w:type="dxa"/>
                  <w:hideMark/>
                </w:tcPr>
                <w:p w14:paraId="2F6121A7" w14:textId="77777777" w:rsidR="00692778" w:rsidRPr="00D22496" w:rsidRDefault="00692778">
                  <w:pPr>
                    <w:pStyle w:val="Paragraph"/>
                    <w:rPr>
                      <w:noProof/>
                      <w:lang w:val="ro-RO"/>
                    </w:rPr>
                  </w:pPr>
                  <w:r w:rsidRPr="00D22496">
                    <w:rPr>
                      <w:noProof/>
                      <w:lang w:val="ro-RO"/>
                    </w:rPr>
                    <w:t>—</w:t>
                  </w:r>
                </w:p>
              </w:tc>
              <w:tc>
                <w:tcPr>
                  <w:tcW w:w="3189" w:type="dxa"/>
                  <w:hideMark/>
                </w:tcPr>
                <w:p w14:paraId="3C54D557" w14:textId="77777777" w:rsidR="00692778" w:rsidRPr="00D22496" w:rsidRDefault="00692778">
                  <w:pPr>
                    <w:pStyle w:val="Paragraph"/>
                    <w:rPr>
                      <w:noProof/>
                      <w:lang w:val="ro-RO"/>
                    </w:rPr>
                  </w:pPr>
                  <w:r w:rsidRPr="00D22496">
                    <w:rPr>
                      <w:noProof/>
                      <w:lang w:val="ro-RO"/>
                    </w:rPr>
                    <w:t>minimum 7 % și maximum 9 % rășină epoxidică</w:t>
                  </w:r>
                </w:p>
              </w:tc>
            </w:tr>
          </w:tbl>
          <w:p w14:paraId="36025BD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38AF9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80C0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6A018E" w14:textId="77777777" w:rsidR="00692778" w:rsidRPr="00D22496" w:rsidRDefault="00692778">
            <w:pPr>
              <w:pStyle w:val="Paragraph"/>
              <w:rPr>
                <w:noProof/>
                <w:lang w:val="ro-RO"/>
              </w:rPr>
            </w:pPr>
            <w:r w:rsidRPr="00D22496">
              <w:rPr>
                <w:noProof/>
                <w:lang w:val="ro-RO"/>
              </w:rPr>
              <w:t>31.12.2024</w:t>
            </w:r>
          </w:p>
        </w:tc>
      </w:tr>
      <w:tr w:rsidR="00692778" w:rsidRPr="00D22496" w14:paraId="36BE475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A94D674" w14:textId="77777777" w:rsidR="00692778" w:rsidRPr="00D22496" w:rsidRDefault="00692778">
            <w:pPr>
              <w:pStyle w:val="Paragraph"/>
              <w:rPr>
                <w:noProof/>
                <w:lang w:val="ro-RO"/>
              </w:rPr>
            </w:pPr>
            <w:r w:rsidRPr="00D22496">
              <w:rPr>
                <w:noProof/>
                <w:lang w:val="ro-RO"/>
              </w:rPr>
              <w:t>0.4059</w:t>
            </w:r>
          </w:p>
          <w:p w14:paraId="5AF3EB3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A939D55" w14:textId="77777777" w:rsidR="00692778" w:rsidRPr="00D22496" w:rsidRDefault="00692778">
            <w:pPr>
              <w:pStyle w:val="Paragraph"/>
              <w:jc w:val="right"/>
              <w:rPr>
                <w:noProof/>
                <w:lang w:val="ro-RO"/>
              </w:rPr>
            </w:pPr>
            <w:r w:rsidRPr="00D22496">
              <w:rPr>
                <w:noProof/>
                <w:lang w:val="ro-RO"/>
              </w:rPr>
              <w:t>ex 7019 71 00</w:t>
            </w:r>
          </w:p>
          <w:p w14:paraId="6C07A57C" w14:textId="77777777" w:rsidR="00692778" w:rsidRPr="00D22496" w:rsidRDefault="00692778">
            <w:pPr>
              <w:pStyle w:val="Paragraph"/>
              <w:jc w:val="right"/>
              <w:rPr>
                <w:noProof/>
                <w:lang w:val="ro-RO"/>
              </w:rPr>
            </w:pPr>
            <w:r w:rsidRPr="00D22496">
              <w:rPr>
                <w:noProof/>
                <w:lang w:val="ro-RO"/>
              </w:rPr>
              <w:t>ex 7019 72 00</w:t>
            </w:r>
          </w:p>
        </w:tc>
        <w:tc>
          <w:tcPr>
            <w:tcW w:w="620" w:type="dxa"/>
            <w:tcBorders>
              <w:top w:val="single" w:sz="4" w:space="0" w:color="auto"/>
              <w:left w:val="single" w:sz="4" w:space="0" w:color="auto"/>
              <w:bottom w:val="single" w:sz="4" w:space="0" w:color="auto"/>
              <w:right w:val="single" w:sz="4" w:space="0" w:color="auto"/>
            </w:tcBorders>
            <w:hideMark/>
          </w:tcPr>
          <w:p w14:paraId="7C647D8E" w14:textId="77777777" w:rsidR="00692778" w:rsidRPr="00D22496" w:rsidRDefault="00692778">
            <w:pPr>
              <w:pStyle w:val="Paragraph"/>
              <w:jc w:val="center"/>
              <w:rPr>
                <w:noProof/>
                <w:lang w:val="ro-RO"/>
              </w:rPr>
            </w:pPr>
            <w:r w:rsidRPr="00D22496">
              <w:rPr>
                <w:noProof/>
                <w:lang w:val="ro-RO"/>
              </w:rPr>
              <w:t>50</w:t>
            </w:r>
          </w:p>
          <w:p w14:paraId="3631A60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29BA19C1" w14:textId="77777777" w:rsidR="00692778" w:rsidRPr="00D22496" w:rsidRDefault="00692778">
            <w:pPr>
              <w:pStyle w:val="Paragraph"/>
              <w:rPr>
                <w:noProof/>
                <w:lang w:val="ro-RO"/>
              </w:rPr>
            </w:pPr>
            <w:r w:rsidRPr="00D22496">
              <w:rPr>
                <w:noProof/>
                <w:lang w:val="ro-RO"/>
              </w:rPr>
              <w:t>Produs neţesut din fibre de sticlă netextile, utilizat la fabricarea filtrelor de aer  sau a catalizatorilor</w:t>
            </w:r>
          </w:p>
          <w:p w14:paraId="637ACD1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91ACC3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41A14AF" w14:textId="77777777" w:rsidR="00692778" w:rsidRPr="00D22496" w:rsidRDefault="00692778">
            <w:pPr>
              <w:pStyle w:val="Paragraph"/>
              <w:rPr>
                <w:noProof/>
                <w:lang w:val="ro-RO"/>
              </w:rPr>
            </w:pPr>
            <w:r w:rsidRPr="00D22496">
              <w:rPr>
                <w:noProof/>
                <w:lang w:val="ro-RO"/>
              </w:rPr>
              <w:t>0 %</w:t>
            </w:r>
          </w:p>
          <w:p w14:paraId="47982CD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3FD98A3" w14:textId="77777777" w:rsidR="00692778" w:rsidRPr="00D22496" w:rsidRDefault="00692778">
            <w:pPr>
              <w:pStyle w:val="Paragraph"/>
              <w:rPr>
                <w:noProof/>
                <w:lang w:val="ro-RO"/>
              </w:rPr>
            </w:pPr>
            <w:r w:rsidRPr="00D22496">
              <w:rPr>
                <w:noProof/>
                <w:lang w:val="ro-RO"/>
              </w:rPr>
              <w:t>-</w:t>
            </w:r>
          </w:p>
          <w:p w14:paraId="22D57F3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37DCD7F" w14:textId="77777777" w:rsidR="00692778" w:rsidRPr="00D22496" w:rsidRDefault="00692778">
            <w:pPr>
              <w:pStyle w:val="Paragraph"/>
              <w:rPr>
                <w:noProof/>
                <w:lang w:val="ro-RO"/>
              </w:rPr>
            </w:pPr>
            <w:r w:rsidRPr="00D22496">
              <w:rPr>
                <w:noProof/>
                <w:lang w:val="ro-RO"/>
              </w:rPr>
              <w:t>31.12.2026</w:t>
            </w:r>
          </w:p>
          <w:p w14:paraId="3C4178A6" w14:textId="77777777" w:rsidR="00692778" w:rsidRPr="00D22496" w:rsidRDefault="00692778">
            <w:pPr>
              <w:pStyle w:val="Paragraph"/>
              <w:rPr>
                <w:noProof/>
                <w:lang w:val="ro-RO"/>
              </w:rPr>
            </w:pPr>
          </w:p>
        </w:tc>
      </w:tr>
      <w:tr w:rsidR="00692778" w:rsidRPr="00D22496" w14:paraId="233436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C439BD" w14:textId="77777777" w:rsidR="00692778" w:rsidRPr="00D22496" w:rsidRDefault="00692778">
            <w:pPr>
              <w:pStyle w:val="Paragraph"/>
              <w:rPr>
                <w:noProof/>
                <w:lang w:val="ro-RO"/>
              </w:rPr>
            </w:pPr>
            <w:r w:rsidRPr="00D22496">
              <w:rPr>
                <w:noProof/>
                <w:lang w:val="ro-RO"/>
              </w:rPr>
              <w:t>0.3940</w:t>
            </w:r>
          </w:p>
        </w:tc>
        <w:tc>
          <w:tcPr>
            <w:tcW w:w="909" w:type="dxa"/>
            <w:tcBorders>
              <w:top w:val="single" w:sz="4" w:space="0" w:color="auto"/>
              <w:left w:val="single" w:sz="4" w:space="0" w:color="auto"/>
              <w:bottom w:val="single" w:sz="4" w:space="0" w:color="auto"/>
              <w:right w:val="single" w:sz="4" w:space="0" w:color="auto"/>
            </w:tcBorders>
            <w:hideMark/>
          </w:tcPr>
          <w:p w14:paraId="4EE7CCA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7019 80 90</w:t>
            </w:r>
          </w:p>
        </w:tc>
        <w:tc>
          <w:tcPr>
            <w:tcW w:w="620" w:type="dxa"/>
            <w:tcBorders>
              <w:top w:val="single" w:sz="4" w:space="0" w:color="auto"/>
              <w:left w:val="single" w:sz="4" w:space="0" w:color="auto"/>
              <w:bottom w:val="single" w:sz="4" w:space="0" w:color="auto"/>
              <w:right w:val="single" w:sz="4" w:space="0" w:color="auto"/>
            </w:tcBorders>
            <w:hideMark/>
          </w:tcPr>
          <w:p w14:paraId="2DA3A12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9691CC4" w14:textId="77777777" w:rsidR="00692778" w:rsidRPr="00D22496" w:rsidRDefault="00692778">
            <w:pPr>
              <w:pStyle w:val="Paragraph"/>
              <w:rPr>
                <w:noProof/>
                <w:lang w:val="ro-RO"/>
              </w:rPr>
            </w:pPr>
            <w:r w:rsidRPr="00D22496">
              <w:rPr>
                <w:noProof/>
                <w:lang w:val="ro-RO"/>
              </w:rPr>
              <w:t>Vată de sticlă cu majoritatea fibrelor de un diametru mai mic de 4,6 µm</w:t>
            </w:r>
          </w:p>
        </w:tc>
        <w:tc>
          <w:tcPr>
            <w:tcW w:w="790" w:type="dxa"/>
            <w:tcBorders>
              <w:top w:val="single" w:sz="4" w:space="0" w:color="auto"/>
              <w:left w:val="single" w:sz="4" w:space="0" w:color="auto"/>
              <w:bottom w:val="single" w:sz="4" w:space="0" w:color="auto"/>
              <w:right w:val="single" w:sz="4" w:space="0" w:color="auto"/>
            </w:tcBorders>
            <w:hideMark/>
          </w:tcPr>
          <w:p w14:paraId="50818A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B407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9AD041" w14:textId="77777777" w:rsidR="00692778" w:rsidRPr="00D22496" w:rsidRDefault="00692778">
            <w:pPr>
              <w:pStyle w:val="Paragraph"/>
              <w:rPr>
                <w:noProof/>
                <w:lang w:val="ro-RO"/>
              </w:rPr>
            </w:pPr>
            <w:r w:rsidRPr="00D22496">
              <w:rPr>
                <w:noProof/>
                <w:lang w:val="ro-RO"/>
              </w:rPr>
              <w:t>31.12.2028</w:t>
            </w:r>
          </w:p>
        </w:tc>
      </w:tr>
      <w:tr w:rsidR="00692778" w:rsidRPr="00D22496" w14:paraId="0FC2C7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1F04B1" w14:textId="77777777" w:rsidR="00692778" w:rsidRPr="00D22496" w:rsidRDefault="00692778">
            <w:pPr>
              <w:pStyle w:val="Paragraph"/>
              <w:rPr>
                <w:noProof/>
                <w:lang w:val="ro-RO"/>
              </w:rPr>
            </w:pPr>
            <w:r w:rsidRPr="00D22496">
              <w:rPr>
                <w:noProof/>
                <w:lang w:val="ro-RO"/>
              </w:rPr>
              <w:t>0.3153</w:t>
            </w:r>
          </w:p>
        </w:tc>
        <w:tc>
          <w:tcPr>
            <w:tcW w:w="909" w:type="dxa"/>
            <w:tcBorders>
              <w:top w:val="single" w:sz="4" w:space="0" w:color="auto"/>
              <w:left w:val="single" w:sz="4" w:space="0" w:color="auto"/>
              <w:bottom w:val="single" w:sz="4" w:space="0" w:color="auto"/>
              <w:right w:val="single" w:sz="4" w:space="0" w:color="auto"/>
            </w:tcBorders>
            <w:hideMark/>
          </w:tcPr>
          <w:p w14:paraId="3203B8D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7019 90 00</w:t>
            </w:r>
          </w:p>
        </w:tc>
        <w:tc>
          <w:tcPr>
            <w:tcW w:w="620" w:type="dxa"/>
            <w:tcBorders>
              <w:top w:val="single" w:sz="4" w:space="0" w:color="auto"/>
              <w:left w:val="single" w:sz="4" w:space="0" w:color="auto"/>
              <w:bottom w:val="single" w:sz="4" w:space="0" w:color="auto"/>
              <w:right w:val="single" w:sz="4" w:space="0" w:color="auto"/>
            </w:tcBorders>
            <w:hideMark/>
          </w:tcPr>
          <w:p w14:paraId="53D7E9D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D3220F1" w14:textId="77777777" w:rsidR="00692778" w:rsidRPr="00D22496" w:rsidRDefault="00692778">
            <w:pPr>
              <w:pStyle w:val="Paragraph"/>
              <w:rPr>
                <w:noProof/>
                <w:lang w:val="ro-RO"/>
              </w:rPr>
            </w:pPr>
            <w:r w:rsidRPr="00D22496">
              <w:rPr>
                <w:noProof/>
                <w:lang w:val="ro-RO"/>
              </w:rPr>
              <w:t>Corzi din sticlă, impregnate cu cauciuc sau material plastic, obţinute din fire şi filamente răsucite din sticlă, acoperite cu un latex, conţinând cel puţin o raşină resorcinol-formaldehida-vinilpiridina şi un cauciuc acrilonitril-butadienă (NBR)</w:t>
            </w:r>
          </w:p>
        </w:tc>
        <w:tc>
          <w:tcPr>
            <w:tcW w:w="790" w:type="dxa"/>
            <w:tcBorders>
              <w:top w:val="single" w:sz="4" w:space="0" w:color="auto"/>
              <w:left w:val="single" w:sz="4" w:space="0" w:color="auto"/>
              <w:bottom w:val="single" w:sz="4" w:space="0" w:color="auto"/>
              <w:right w:val="single" w:sz="4" w:space="0" w:color="auto"/>
            </w:tcBorders>
            <w:hideMark/>
          </w:tcPr>
          <w:p w14:paraId="272676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9CC1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C2A863" w14:textId="77777777" w:rsidR="00692778" w:rsidRPr="00D22496" w:rsidRDefault="00692778">
            <w:pPr>
              <w:pStyle w:val="Paragraph"/>
              <w:rPr>
                <w:noProof/>
                <w:lang w:val="ro-RO"/>
              </w:rPr>
            </w:pPr>
            <w:r w:rsidRPr="00D22496">
              <w:rPr>
                <w:noProof/>
                <w:lang w:val="ro-RO"/>
              </w:rPr>
              <w:t>31.12.2024</w:t>
            </w:r>
          </w:p>
        </w:tc>
      </w:tr>
      <w:tr w:rsidR="00692778" w:rsidRPr="00D22496" w14:paraId="7768AE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6DD05A" w14:textId="77777777" w:rsidR="00692778" w:rsidRPr="00D22496" w:rsidRDefault="00692778">
            <w:pPr>
              <w:pStyle w:val="Paragraph"/>
              <w:rPr>
                <w:noProof/>
                <w:lang w:val="ro-RO"/>
              </w:rPr>
            </w:pPr>
            <w:r w:rsidRPr="00D22496">
              <w:rPr>
                <w:noProof/>
                <w:lang w:val="ro-RO"/>
              </w:rPr>
              <w:t>0.4024</w:t>
            </w:r>
          </w:p>
        </w:tc>
        <w:tc>
          <w:tcPr>
            <w:tcW w:w="909" w:type="dxa"/>
            <w:tcBorders>
              <w:top w:val="single" w:sz="4" w:space="0" w:color="auto"/>
              <w:left w:val="single" w:sz="4" w:space="0" w:color="auto"/>
              <w:bottom w:val="single" w:sz="4" w:space="0" w:color="auto"/>
              <w:right w:val="single" w:sz="4" w:space="0" w:color="auto"/>
            </w:tcBorders>
            <w:hideMark/>
          </w:tcPr>
          <w:p w14:paraId="15DED0A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7019 90 00</w:t>
            </w:r>
          </w:p>
        </w:tc>
        <w:tc>
          <w:tcPr>
            <w:tcW w:w="620" w:type="dxa"/>
            <w:tcBorders>
              <w:top w:val="single" w:sz="4" w:space="0" w:color="auto"/>
              <w:left w:val="single" w:sz="4" w:space="0" w:color="auto"/>
              <w:bottom w:val="single" w:sz="4" w:space="0" w:color="auto"/>
              <w:right w:val="single" w:sz="4" w:space="0" w:color="auto"/>
            </w:tcBorders>
            <w:hideMark/>
          </w:tcPr>
          <w:p w14:paraId="1FF78D3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6F0EB5D" w14:textId="77777777" w:rsidR="00692778" w:rsidRPr="00D22496" w:rsidRDefault="00692778">
            <w:pPr>
              <w:pStyle w:val="Paragraph"/>
              <w:rPr>
                <w:noProof/>
                <w:lang w:val="ro-RO"/>
              </w:rPr>
            </w:pPr>
            <w:r w:rsidRPr="00D22496">
              <w:rPr>
                <w:noProof/>
                <w:lang w:val="ro-RO"/>
              </w:rPr>
              <w:t>Coardă din sticlă cu modul ridicat (elastic) (tip K), impregnată cu cauciuc sau material plastic, obţinută din fire de filamente din sticlă, răsucite, acoperite cu un latex, care conţine o raşină resorcinol-formaldehida, cu sau fără vinilpiridina şi/sau cu un cauciuc acrilonitril-butadiena hidrogenată (HNBR)</w:t>
            </w:r>
          </w:p>
        </w:tc>
        <w:tc>
          <w:tcPr>
            <w:tcW w:w="790" w:type="dxa"/>
            <w:tcBorders>
              <w:top w:val="single" w:sz="4" w:space="0" w:color="auto"/>
              <w:left w:val="single" w:sz="4" w:space="0" w:color="auto"/>
              <w:bottom w:val="single" w:sz="4" w:space="0" w:color="auto"/>
              <w:right w:val="single" w:sz="4" w:space="0" w:color="auto"/>
            </w:tcBorders>
            <w:hideMark/>
          </w:tcPr>
          <w:p w14:paraId="138249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39FBC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7DAD28" w14:textId="77777777" w:rsidR="00692778" w:rsidRPr="00D22496" w:rsidRDefault="00692778">
            <w:pPr>
              <w:pStyle w:val="Paragraph"/>
              <w:rPr>
                <w:noProof/>
                <w:lang w:val="ro-RO"/>
              </w:rPr>
            </w:pPr>
            <w:r w:rsidRPr="00D22496">
              <w:rPr>
                <w:noProof/>
                <w:lang w:val="ro-RO"/>
              </w:rPr>
              <w:t>31.12.2024</w:t>
            </w:r>
          </w:p>
        </w:tc>
      </w:tr>
      <w:tr w:rsidR="00692778" w:rsidRPr="00D22496" w14:paraId="0EED16B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5FC201A" w14:textId="77777777" w:rsidR="00692778" w:rsidRPr="00D22496" w:rsidRDefault="00692778">
            <w:pPr>
              <w:pStyle w:val="Paragraph"/>
              <w:rPr>
                <w:noProof/>
                <w:lang w:val="ro-RO"/>
              </w:rPr>
            </w:pPr>
            <w:r w:rsidRPr="00D22496">
              <w:rPr>
                <w:noProof/>
                <w:lang w:val="ro-RO"/>
              </w:rPr>
              <w:t>0.5348</w:t>
            </w:r>
          </w:p>
          <w:p w14:paraId="34683B9F"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DC402C1" w14:textId="77777777" w:rsidR="00692778" w:rsidRPr="00D22496" w:rsidRDefault="00692778">
            <w:pPr>
              <w:pStyle w:val="Paragraph"/>
              <w:jc w:val="right"/>
              <w:rPr>
                <w:noProof/>
                <w:lang w:val="ro-RO"/>
              </w:rPr>
            </w:pPr>
            <w:r w:rsidRPr="00D22496">
              <w:rPr>
                <w:noProof/>
                <w:lang w:val="ro-RO"/>
              </w:rPr>
              <w:t>ex 7020 00 10</w:t>
            </w:r>
          </w:p>
          <w:p w14:paraId="03AA5E3D" w14:textId="77777777" w:rsidR="00692778" w:rsidRPr="00D22496" w:rsidRDefault="00692778">
            <w:pPr>
              <w:pStyle w:val="Paragraph"/>
              <w:jc w:val="right"/>
              <w:rPr>
                <w:noProof/>
                <w:lang w:val="ro-RO"/>
              </w:rPr>
            </w:pPr>
            <w:r w:rsidRPr="00D22496">
              <w:rPr>
                <w:noProof/>
                <w:lang w:val="ro-RO"/>
              </w:rPr>
              <w:t>ex 7616 99 90</w:t>
            </w:r>
          </w:p>
        </w:tc>
        <w:tc>
          <w:tcPr>
            <w:tcW w:w="620" w:type="dxa"/>
            <w:tcBorders>
              <w:top w:val="single" w:sz="4" w:space="0" w:color="auto"/>
              <w:left w:val="single" w:sz="4" w:space="0" w:color="auto"/>
              <w:bottom w:val="single" w:sz="4" w:space="0" w:color="auto"/>
              <w:right w:val="single" w:sz="4" w:space="0" w:color="auto"/>
            </w:tcBorders>
            <w:hideMark/>
          </w:tcPr>
          <w:p w14:paraId="39EDFF83" w14:textId="77777777" w:rsidR="00692778" w:rsidRPr="00D22496" w:rsidRDefault="00692778">
            <w:pPr>
              <w:pStyle w:val="Paragraph"/>
              <w:jc w:val="center"/>
              <w:rPr>
                <w:noProof/>
                <w:lang w:val="ro-RO"/>
              </w:rPr>
            </w:pPr>
            <w:r w:rsidRPr="00D22496">
              <w:rPr>
                <w:noProof/>
                <w:lang w:val="ro-RO"/>
              </w:rPr>
              <w:t>10</w:t>
            </w:r>
          </w:p>
          <w:p w14:paraId="7A7004A6"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nil"/>
              <w:right w:val="single" w:sz="4" w:space="0" w:color="auto"/>
            </w:tcBorders>
          </w:tcPr>
          <w:p w14:paraId="366F601F" w14:textId="77777777" w:rsidR="00692778" w:rsidRPr="00D22496" w:rsidRDefault="00692778">
            <w:pPr>
              <w:pStyle w:val="Paragraph"/>
              <w:rPr>
                <w:noProof/>
                <w:lang w:val="ro-RO"/>
              </w:rPr>
            </w:pPr>
            <w:r w:rsidRPr="00D22496">
              <w:rPr>
                <w:noProof/>
                <w:lang w:val="ro-RO"/>
              </w:rPr>
              <w:t>Stand pentru televizor cu sau fără suport pentru fixarea și stabilizarea carcasei/corpului televizorului</w:t>
            </w:r>
          </w:p>
          <w:p w14:paraId="69C75D0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047BDBE" w14:textId="77777777" w:rsidR="00692778" w:rsidRPr="00D22496" w:rsidRDefault="00692778">
            <w:pPr>
              <w:pStyle w:val="Paragraph"/>
              <w:rPr>
                <w:noProof/>
                <w:lang w:val="ro-RO"/>
              </w:rPr>
            </w:pPr>
            <w:r w:rsidRPr="00D22496">
              <w:rPr>
                <w:noProof/>
                <w:lang w:val="ro-RO"/>
              </w:rPr>
              <w:t>0 %</w:t>
            </w:r>
          </w:p>
          <w:p w14:paraId="7B46D55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773A16E" w14:textId="77777777" w:rsidR="00692778" w:rsidRPr="00D22496" w:rsidRDefault="00692778">
            <w:pPr>
              <w:pStyle w:val="Paragraph"/>
              <w:rPr>
                <w:noProof/>
                <w:lang w:val="ro-RO"/>
              </w:rPr>
            </w:pPr>
            <w:r w:rsidRPr="00D22496">
              <w:rPr>
                <w:noProof/>
                <w:lang w:val="ro-RO"/>
              </w:rPr>
              <w:t>p/st</w:t>
            </w:r>
          </w:p>
          <w:p w14:paraId="5A04DA9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742C6B3" w14:textId="77777777" w:rsidR="00692778" w:rsidRPr="00D22496" w:rsidRDefault="00692778">
            <w:pPr>
              <w:pStyle w:val="Paragraph"/>
              <w:rPr>
                <w:noProof/>
                <w:lang w:val="ro-RO"/>
              </w:rPr>
            </w:pPr>
            <w:r w:rsidRPr="00D22496">
              <w:rPr>
                <w:noProof/>
                <w:lang w:val="ro-RO"/>
              </w:rPr>
              <w:t>31.12.2026</w:t>
            </w:r>
          </w:p>
          <w:p w14:paraId="27CD6D76" w14:textId="77777777" w:rsidR="00692778" w:rsidRPr="00D22496" w:rsidRDefault="00692778">
            <w:pPr>
              <w:pStyle w:val="Paragraph"/>
              <w:rPr>
                <w:noProof/>
                <w:lang w:val="ro-RO"/>
              </w:rPr>
            </w:pPr>
          </w:p>
        </w:tc>
      </w:tr>
      <w:tr w:rsidR="00692778" w:rsidRPr="00D22496" w14:paraId="4DFC11B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8C6170" w14:textId="77777777" w:rsidR="00692778" w:rsidRPr="00D22496" w:rsidRDefault="00692778">
            <w:pPr>
              <w:pStyle w:val="Paragraph"/>
              <w:rPr>
                <w:noProof/>
                <w:lang w:val="ro-RO"/>
              </w:rPr>
            </w:pPr>
            <w:r w:rsidRPr="00D22496">
              <w:rPr>
                <w:noProof/>
                <w:lang w:val="ro-RO"/>
              </w:rPr>
              <w:t>0.7266</w:t>
            </w:r>
          </w:p>
        </w:tc>
        <w:tc>
          <w:tcPr>
            <w:tcW w:w="909" w:type="dxa"/>
            <w:tcBorders>
              <w:top w:val="single" w:sz="4" w:space="0" w:color="auto"/>
              <w:left w:val="single" w:sz="4" w:space="0" w:color="auto"/>
              <w:bottom w:val="single" w:sz="4" w:space="0" w:color="auto"/>
              <w:right w:val="single" w:sz="4" w:space="0" w:color="auto"/>
            </w:tcBorders>
            <w:hideMark/>
          </w:tcPr>
          <w:p w14:paraId="7C82D70E" w14:textId="77777777" w:rsidR="00692778" w:rsidRPr="00D22496" w:rsidRDefault="00692778">
            <w:pPr>
              <w:pStyle w:val="Paragraph"/>
              <w:jc w:val="right"/>
              <w:rPr>
                <w:noProof/>
                <w:lang w:val="ro-RO"/>
              </w:rPr>
            </w:pPr>
            <w:r w:rsidRPr="00D22496">
              <w:rPr>
                <w:noProof/>
                <w:lang w:val="ro-RO"/>
              </w:rPr>
              <w:t>ex 7020 00 10</w:t>
            </w:r>
          </w:p>
        </w:tc>
        <w:tc>
          <w:tcPr>
            <w:tcW w:w="620" w:type="dxa"/>
            <w:tcBorders>
              <w:top w:val="single" w:sz="4" w:space="0" w:color="auto"/>
              <w:left w:val="single" w:sz="4" w:space="0" w:color="auto"/>
              <w:bottom w:val="single" w:sz="4" w:space="0" w:color="auto"/>
              <w:right w:val="single" w:sz="4" w:space="0" w:color="auto"/>
            </w:tcBorders>
            <w:hideMark/>
          </w:tcPr>
          <w:p w14:paraId="42813E54"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340FB4C" w14:textId="77777777" w:rsidR="00692778" w:rsidRPr="00D22496" w:rsidRDefault="00692778">
            <w:pPr>
              <w:pStyle w:val="Paragraph"/>
              <w:rPr>
                <w:noProof/>
                <w:lang w:val="ro-RO"/>
              </w:rPr>
            </w:pPr>
            <w:r w:rsidRPr="00D22496">
              <w:rPr>
                <w:noProof/>
                <w:lang w:val="ro-RO"/>
              </w:rPr>
              <w:t>Materie primă pentru elemente optice din dioxid de siliciu topit, cu:</w:t>
            </w:r>
          </w:p>
          <w:tbl>
            <w:tblPr>
              <w:tblStyle w:val="Listdash"/>
              <w:tblW w:w="0" w:type="auto"/>
              <w:tblLayout w:type="fixed"/>
              <w:tblLook w:val="04A0" w:firstRow="1" w:lastRow="0" w:firstColumn="1" w:lastColumn="0" w:noHBand="0" w:noVBand="1"/>
            </w:tblPr>
            <w:tblGrid>
              <w:gridCol w:w="220"/>
              <w:gridCol w:w="3540"/>
            </w:tblGrid>
            <w:tr w:rsidR="00692778" w:rsidRPr="00D22496" w14:paraId="0196D0C4" w14:textId="77777777" w:rsidTr="0091713F">
              <w:tc>
                <w:tcPr>
                  <w:tcW w:w="220" w:type="dxa"/>
                  <w:hideMark/>
                </w:tcPr>
                <w:p w14:paraId="1EF58A33" w14:textId="77777777" w:rsidR="00692778" w:rsidRPr="00D22496" w:rsidRDefault="00692778">
                  <w:pPr>
                    <w:pStyle w:val="Paragraph"/>
                    <w:rPr>
                      <w:noProof/>
                      <w:lang w:val="ro-RO"/>
                    </w:rPr>
                  </w:pPr>
                  <w:r w:rsidRPr="00D22496">
                    <w:rPr>
                      <w:noProof/>
                      <w:lang w:val="ro-RO"/>
                    </w:rPr>
                    <w:t>—</w:t>
                  </w:r>
                </w:p>
              </w:tc>
              <w:tc>
                <w:tcPr>
                  <w:tcW w:w="3540" w:type="dxa"/>
                  <w:hideMark/>
                </w:tcPr>
                <w:p w14:paraId="4CC3761B" w14:textId="77777777" w:rsidR="00692778" w:rsidRPr="00D22496" w:rsidRDefault="00692778">
                  <w:pPr>
                    <w:pStyle w:val="Paragraph"/>
                    <w:rPr>
                      <w:noProof/>
                      <w:lang w:val="ro-RO"/>
                    </w:rPr>
                  </w:pPr>
                  <w:r w:rsidRPr="00D22496">
                    <w:rPr>
                      <w:noProof/>
                      <w:lang w:val="ro-RO"/>
                    </w:rPr>
                    <w:t>o grosime de minimum 10 cm, dar maximum 40 cm și</w:t>
                  </w:r>
                </w:p>
              </w:tc>
            </w:tr>
            <w:tr w:rsidR="00692778" w:rsidRPr="00D22496" w14:paraId="71F59CD3" w14:textId="77777777" w:rsidTr="0091713F">
              <w:tc>
                <w:tcPr>
                  <w:tcW w:w="220" w:type="dxa"/>
                  <w:hideMark/>
                </w:tcPr>
                <w:p w14:paraId="11D39259" w14:textId="77777777" w:rsidR="00692778" w:rsidRPr="00D22496" w:rsidRDefault="00692778">
                  <w:pPr>
                    <w:pStyle w:val="Paragraph"/>
                    <w:rPr>
                      <w:noProof/>
                      <w:lang w:val="ro-RO"/>
                    </w:rPr>
                  </w:pPr>
                  <w:r w:rsidRPr="00D22496">
                    <w:rPr>
                      <w:noProof/>
                      <w:lang w:val="ro-RO"/>
                    </w:rPr>
                    <w:t>—</w:t>
                  </w:r>
                </w:p>
              </w:tc>
              <w:tc>
                <w:tcPr>
                  <w:tcW w:w="3540" w:type="dxa"/>
                  <w:hideMark/>
                </w:tcPr>
                <w:p w14:paraId="7CA21B13" w14:textId="77777777" w:rsidR="00692778" w:rsidRPr="00D22496" w:rsidRDefault="00692778">
                  <w:pPr>
                    <w:pStyle w:val="Paragraph"/>
                    <w:rPr>
                      <w:noProof/>
                      <w:lang w:val="ro-RO"/>
                    </w:rPr>
                  </w:pPr>
                  <w:r w:rsidRPr="00D22496">
                    <w:rPr>
                      <w:noProof/>
                      <w:lang w:val="ro-RO"/>
                    </w:rPr>
                    <w:t>o greutate de minimum 100 kg</w:t>
                  </w:r>
                </w:p>
              </w:tc>
            </w:tr>
          </w:tbl>
          <w:p w14:paraId="768E490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B95886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9EF46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7128EC5" w14:textId="77777777" w:rsidR="00692778" w:rsidRPr="00D22496" w:rsidRDefault="00692778">
            <w:pPr>
              <w:pStyle w:val="Paragraph"/>
              <w:rPr>
                <w:noProof/>
                <w:lang w:val="ro-RO"/>
              </w:rPr>
            </w:pPr>
            <w:r w:rsidRPr="00D22496">
              <w:rPr>
                <w:noProof/>
                <w:lang w:val="ro-RO"/>
              </w:rPr>
              <w:t>31.12.2027</w:t>
            </w:r>
          </w:p>
        </w:tc>
      </w:tr>
      <w:tr w:rsidR="00692778" w:rsidRPr="00D22496" w14:paraId="72E32A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40F791" w14:textId="77777777" w:rsidR="00692778" w:rsidRPr="00D22496" w:rsidRDefault="00692778">
            <w:pPr>
              <w:pStyle w:val="Paragraph"/>
              <w:rPr>
                <w:noProof/>
                <w:lang w:val="ro-RO"/>
              </w:rPr>
            </w:pPr>
            <w:r w:rsidRPr="00D22496">
              <w:rPr>
                <w:noProof/>
                <w:lang w:val="ro-RO"/>
              </w:rPr>
              <w:t>0.4127</w:t>
            </w:r>
          </w:p>
        </w:tc>
        <w:tc>
          <w:tcPr>
            <w:tcW w:w="909" w:type="dxa"/>
            <w:tcBorders>
              <w:top w:val="single" w:sz="4" w:space="0" w:color="auto"/>
              <w:left w:val="single" w:sz="4" w:space="0" w:color="auto"/>
              <w:bottom w:val="single" w:sz="4" w:space="0" w:color="auto"/>
              <w:right w:val="single" w:sz="4" w:space="0" w:color="auto"/>
            </w:tcBorders>
            <w:hideMark/>
          </w:tcPr>
          <w:p w14:paraId="09665E34" w14:textId="77777777" w:rsidR="00692778" w:rsidRPr="00D22496" w:rsidRDefault="00692778">
            <w:pPr>
              <w:pStyle w:val="Paragraph"/>
              <w:jc w:val="right"/>
              <w:rPr>
                <w:noProof/>
                <w:lang w:val="ro-RO"/>
              </w:rPr>
            </w:pPr>
            <w:r w:rsidRPr="00D22496">
              <w:rPr>
                <w:noProof/>
                <w:lang w:val="ro-RO"/>
              </w:rPr>
              <w:t>ex 7201 10 11</w:t>
            </w:r>
          </w:p>
        </w:tc>
        <w:tc>
          <w:tcPr>
            <w:tcW w:w="620" w:type="dxa"/>
            <w:tcBorders>
              <w:top w:val="single" w:sz="4" w:space="0" w:color="auto"/>
              <w:left w:val="single" w:sz="4" w:space="0" w:color="auto"/>
              <w:bottom w:val="single" w:sz="4" w:space="0" w:color="auto"/>
              <w:right w:val="single" w:sz="4" w:space="0" w:color="auto"/>
            </w:tcBorders>
            <w:hideMark/>
          </w:tcPr>
          <w:p w14:paraId="3738B34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5428216" w14:textId="77777777" w:rsidR="00692778" w:rsidRPr="00D22496" w:rsidRDefault="00692778">
            <w:pPr>
              <w:pStyle w:val="Paragraph"/>
              <w:rPr>
                <w:noProof/>
                <w:lang w:val="ro-RO"/>
              </w:rPr>
            </w:pPr>
            <w:r w:rsidRPr="00D22496">
              <w:rPr>
                <w:noProof/>
                <w:lang w:val="ro-RO"/>
              </w:rPr>
              <w:t>Lingouri din fontă brută cu lungime maximum 350 mm, lăţime maximum 150 mm şi înălţime maximum 150 mm</w:t>
            </w:r>
          </w:p>
        </w:tc>
        <w:tc>
          <w:tcPr>
            <w:tcW w:w="790" w:type="dxa"/>
            <w:tcBorders>
              <w:top w:val="single" w:sz="4" w:space="0" w:color="auto"/>
              <w:left w:val="single" w:sz="4" w:space="0" w:color="auto"/>
              <w:bottom w:val="single" w:sz="4" w:space="0" w:color="auto"/>
              <w:right w:val="single" w:sz="4" w:space="0" w:color="auto"/>
            </w:tcBorders>
            <w:hideMark/>
          </w:tcPr>
          <w:p w14:paraId="338550E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7E39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7BBBDF" w14:textId="77777777" w:rsidR="00692778" w:rsidRPr="00D22496" w:rsidRDefault="00692778">
            <w:pPr>
              <w:pStyle w:val="Paragraph"/>
              <w:rPr>
                <w:noProof/>
                <w:lang w:val="ro-RO"/>
              </w:rPr>
            </w:pPr>
            <w:r w:rsidRPr="00D22496">
              <w:rPr>
                <w:noProof/>
                <w:lang w:val="ro-RO"/>
              </w:rPr>
              <w:t>31.12.2026</w:t>
            </w:r>
          </w:p>
        </w:tc>
      </w:tr>
      <w:tr w:rsidR="00692778" w:rsidRPr="00D22496" w14:paraId="5F00E4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DED42A" w14:textId="77777777" w:rsidR="00692778" w:rsidRPr="00D22496" w:rsidRDefault="00692778">
            <w:pPr>
              <w:pStyle w:val="Paragraph"/>
              <w:rPr>
                <w:noProof/>
                <w:lang w:val="ro-RO"/>
              </w:rPr>
            </w:pPr>
            <w:r w:rsidRPr="00D22496">
              <w:rPr>
                <w:noProof/>
                <w:lang w:val="ro-RO"/>
              </w:rPr>
              <w:t>0.4128</w:t>
            </w:r>
          </w:p>
        </w:tc>
        <w:tc>
          <w:tcPr>
            <w:tcW w:w="909" w:type="dxa"/>
            <w:tcBorders>
              <w:top w:val="single" w:sz="4" w:space="0" w:color="auto"/>
              <w:left w:val="single" w:sz="4" w:space="0" w:color="auto"/>
              <w:bottom w:val="single" w:sz="4" w:space="0" w:color="auto"/>
              <w:right w:val="single" w:sz="4" w:space="0" w:color="auto"/>
            </w:tcBorders>
            <w:hideMark/>
          </w:tcPr>
          <w:p w14:paraId="727E16D0" w14:textId="77777777" w:rsidR="00692778" w:rsidRPr="00D22496" w:rsidRDefault="00692778">
            <w:pPr>
              <w:pStyle w:val="Paragraph"/>
              <w:jc w:val="right"/>
              <w:rPr>
                <w:noProof/>
                <w:lang w:val="ro-RO"/>
              </w:rPr>
            </w:pPr>
            <w:r w:rsidRPr="00D22496">
              <w:rPr>
                <w:noProof/>
                <w:lang w:val="ro-RO"/>
              </w:rPr>
              <w:t>ex 7201 10 30</w:t>
            </w:r>
          </w:p>
        </w:tc>
        <w:tc>
          <w:tcPr>
            <w:tcW w:w="620" w:type="dxa"/>
            <w:tcBorders>
              <w:top w:val="single" w:sz="4" w:space="0" w:color="auto"/>
              <w:left w:val="single" w:sz="4" w:space="0" w:color="auto"/>
              <w:bottom w:val="single" w:sz="4" w:space="0" w:color="auto"/>
              <w:right w:val="single" w:sz="4" w:space="0" w:color="auto"/>
            </w:tcBorders>
            <w:hideMark/>
          </w:tcPr>
          <w:p w14:paraId="6A3E154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AC45954" w14:textId="77777777" w:rsidR="00692778" w:rsidRPr="00D22496" w:rsidRDefault="00692778">
            <w:pPr>
              <w:pStyle w:val="Paragraph"/>
              <w:rPr>
                <w:noProof/>
                <w:lang w:val="ro-RO"/>
              </w:rPr>
            </w:pPr>
            <w:r w:rsidRPr="00D22496">
              <w:rPr>
                <w:noProof/>
                <w:lang w:val="ro-RO"/>
              </w:rPr>
              <w:t>Lingouri din fontă brută cu lungime maximum 350 mm, lăţime maximum 150 mm şi înălţime maximum 150 mm, care conţine în greutate maximum 1 % siliciu</w:t>
            </w:r>
          </w:p>
        </w:tc>
        <w:tc>
          <w:tcPr>
            <w:tcW w:w="790" w:type="dxa"/>
            <w:tcBorders>
              <w:top w:val="single" w:sz="4" w:space="0" w:color="auto"/>
              <w:left w:val="single" w:sz="4" w:space="0" w:color="auto"/>
              <w:bottom w:val="single" w:sz="4" w:space="0" w:color="auto"/>
              <w:right w:val="single" w:sz="4" w:space="0" w:color="auto"/>
            </w:tcBorders>
            <w:hideMark/>
          </w:tcPr>
          <w:p w14:paraId="09A3DF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EBC78D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753862" w14:textId="77777777" w:rsidR="00692778" w:rsidRPr="00D22496" w:rsidRDefault="00692778">
            <w:pPr>
              <w:pStyle w:val="Paragraph"/>
              <w:rPr>
                <w:noProof/>
                <w:lang w:val="ro-RO"/>
              </w:rPr>
            </w:pPr>
            <w:r w:rsidRPr="00D22496">
              <w:rPr>
                <w:noProof/>
                <w:lang w:val="ro-RO"/>
              </w:rPr>
              <w:t>31.12.2026</w:t>
            </w:r>
          </w:p>
        </w:tc>
      </w:tr>
      <w:tr w:rsidR="00692778" w:rsidRPr="00D22496" w14:paraId="2B1063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53F808" w14:textId="77777777" w:rsidR="00692778" w:rsidRPr="00D22496" w:rsidRDefault="00692778">
            <w:pPr>
              <w:pStyle w:val="Paragraph"/>
              <w:rPr>
                <w:noProof/>
                <w:lang w:val="ro-RO"/>
              </w:rPr>
            </w:pPr>
            <w:r w:rsidRPr="00D22496">
              <w:rPr>
                <w:noProof/>
                <w:lang w:val="ro-RO"/>
              </w:rPr>
              <w:t>0.3353</w:t>
            </w:r>
          </w:p>
        </w:tc>
        <w:tc>
          <w:tcPr>
            <w:tcW w:w="909" w:type="dxa"/>
            <w:tcBorders>
              <w:top w:val="single" w:sz="4" w:space="0" w:color="auto"/>
              <w:left w:val="single" w:sz="4" w:space="0" w:color="auto"/>
              <w:bottom w:val="single" w:sz="4" w:space="0" w:color="auto"/>
              <w:right w:val="single" w:sz="4" w:space="0" w:color="auto"/>
            </w:tcBorders>
            <w:hideMark/>
          </w:tcPr>
          <w:p w14:paraId="705F2EC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7202 50 00</w:t>
            </w:r>
          </w:p>
        </w:tc>
        <w:tc>
          <w:tcPr>
            <w:tcW w:w="620" w:type="dxa"/>
            <w:tcBorders>
              <w:top w:val="single" w:sz="4" w:space="0" w:color="auto"/>
              <w:left w:val="single" w:sz="4" w:space="0" w:color="auto"/>
              <w:bottom w:val="single" w:sz="4" w:space="0" w:color="auto"/>
              <w:right w:val="single" w:sz="4" w:space="0" w:color="auto"/>
            </w:tcBorders>
          </w:tcPr>
          <w:p w14:paraId="0E92B3BB"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single" w:sz="4" w:space="0" w:color="auto"/>
              <w:right w:val="single" w:sz="4" w:space="0" w:color="auto"/>
            </w:tcBorders>
            <w:hideMark/>
          </w:tcPr>
          <w:p w14:paraId="2D05D730" w14:textId="77777777" w:rsidR="00692778" w:rsidRPr="00D22496" w:rsidRDefault="00692778">
            <w:pPr>
              <w:pStyle w:val="Paragraph"/>
              <w:rPr>
                <w:noProof/>
                <w:lang w:val="ro-RO"/>
              </w:rPr>
            </w:pPr>
            <w:r w:rsidRPr="00D22496">
              <w:rPr>
                <w:noProof/>
                <w:lang w:val="ro-RO"/>
              </w:rPr>
              <w:t>Ferosiliciu-crom</w:t>
            </w:r>
          </w:p>
        </w:tc>
        <w:tc>
          <w:tcPr>
            <w:tcW w:w="790" w:type="dxa"/>
            <w:tcBorders>
              <w:top w:val="single" w:sz="4" w:space="0" w:color="auto"/>
              <w:left w:val="single" w:sz="4" w:space="0" w:color="auto"/>
              <w:bottom w:val="single" w:sz="4" w:space="0" w:color="auto"/>
              <w:right w:val="single" w:sz="4" w:space="0" w:color="auto"/>
            </w:tcBorders>
            <w:hideMark/>
          </w:tcPr>
          <w:p w14:paraId="541D26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5AE31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2C6434B" w14:textId="77777777" w:rsidR="00692778" w:rsidRPr="00D22496" w:rsidRDefault="00692778">
            <w:pPr>
              <w:pStyle w:val="Paragraph"/>
              <w:rPr>
                <w:noProof/>
                <w:lang w:val="ro-RO"/>
              </w:rPr>
            </w:pPr>
            <w:r w:rsidRPr="00D22496">
              <w:rPr>
                <w:noProof/>
                <w:lang w:val="ro-RO"/>
              </w:rPr>
              <w:t>31.12.2024</w:t>
            </w:r>
          </w:p>
        </w:tc>
      </w:tr>
      <w:tr w:rsidR="00692778" w:rsidRPr="00D22496" w14:paraId="5A54D4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C9A5C5" w14:textId="77777777" w:rsidR="00692778" w:rsidRPr="00D22496" w:rsidRDefault="00692778">
            <w:pPr>
              <w:pStyle w:val="Paragraph"/>
              <w:rPr>
                <w:noProof/>
                <w:lang w:val="ro-RO"/>
              </w:rPr>
            </w:pPr>
            <w:r w:rsidRPr="00D22496">
              <w:rPr>
                <w:noProof/>
                <w:lang w:val="ro-RO"/>
              </w:rPr>
              <w:t>0.4853</w:t>
            </w:r>
          </w:p>
        </w:tc>
        <w:tc>
          <w:tcPr>
            <w:tcW w:w="909" w:type="dxa"/>
            <w:tcBorders>
              <w:top w:val="single" w:sz="4" w:space="0" w:color="auto"/>
              <w:left w:val="single" w:sz="4" w:space="0" w:color="auto"/>
              <w:bottom w:val="single" w:sz="4" w:space="0" w:color="auto"/>
              <w:right w:val="single" w:sz="4" w:space="0" w:color="auto"/>
            </w:tcBorders>
            <w:hideMark/>
          </w:tcPr>
          <w:p w14:paraId="08E95175" w14:textId="77777777" w:rsidR="00692778" w:rsidRPr="00D22496" w:rsidRDefault="00692778">
            <w:pPr>
              <w:pStyle w:val="Paragraph"/>
              <w:jc w:val="right"/>
              <w:rPr>
                <w:noProof/>
                <w:lang w:val="ro-RO"/>
              </w:rPr>
            </w:pPr>
            <w:r w:rsidRPr="00D22496">
              <w:rPr>
                <w:noProof/>
                <w:lang w:val="ro-RO"/>
              </w:rPr>
              <w:t>ex 7202 99 80</w:t>
            </w:r>
          </w:p>
        </w:tc>
        <w:tc>
          <w:tcPr>
            <w:tcW w:w="620" w:type="dxa"/>
            <w:tcBorders>
              <w:top w:val="single" w:sz="4" w:space="0" w:color="auto"/>
              <w:left w:val="single" w:sz="4" w:space="0" w:color="auto"/>
              <w:bottom w:val="single" w:sz="4" w:space="0" w:color="auto"/>
              <w:right w:val="single" w:sz="4" w:space="0" w:color="auto"/>
            </w:tcBorders>
            <w:hideMark/>
          </w:tcPr>
          <w:p w14:paraId="79E6B5A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2D34100" w14:textId="77777777" w:rsidR="00692778" w:rsidRPr="00D22496" w:rsidRDefault="00692778">
            <w:pPr>
              <w:pStyle w:val="Paragraph"/>
              <w:rPr>
                <w:noProof/>
                <w:lang w:val="ro-RO"/>
              </w:rPr>
            </w:pPr>
            <w:r w:rsidRPr="00D22496">
              <w:rPr>
                <w:noProof/>
                <w:lang w:val="ro-RO"/>
              </w:rPr>
              <w:t>Aliaj fier-dysprosiu, cu un conținut în greutate de:</w:t>
            </w:r>
          </w:p>
          <w:tbl>
            <w:tblPr>
              <w:tblStyle w:val="Listdash"/>
              <w:tblW w:w="0" w:type="auto"/>
              <w:tblLayout w:type="fixed"/>
              <w:tblLook w:val="04A0" w:firstRow="1" w:lastRow="0" w:firstColumn="1" w:lastColumn="0" w:noHBand="0" w:noVBand="1"/>
            </w:tblPr>
            <w:tblGrid>
              <w:gridCol w:w="220"/>
              <w:gridCol w:w="3184"/>
            </w:tblGrid>
            <w:tr w:rsidR="00692778" w:rsidRPr="00D22496" w14:paraId="66F5D7DD" w14:textId="77777777" w:rsidTr="0091713F">
              <w:tc>
                <w:tcPr>
                  <w:tcW w:w="220" w:type="dxa"/>
                  <w:hideMark/>
                </w:tcPr>
                <w:p w14:paraId="1D71708C" w14:textId="77777777" w:rsidR="00692778" w:rsidRPr="00D22496" w:rsidRDefault="00692778">
                  <w:pPr>
                    <w:pStyle w:val="Paragraph"/>
                    <w:rPr>
                      <w:noProof/>
                      <w:lang w:val="ro-RO"/>
                    </w:rPr>
                  </w:pPr>
                  <w:r w:rsidRPr="00D22496">
                    <w:rPr>
                      <w:noProof/>
                      <w:lang w:val="ro-RO"/>
                    </w:rPr>
                    <w:t>—</w:t>
                  </w:r>
                </w:p>
              </w:tc>
              <w:tc>
                <w:tcPr>
                  <w:tcW w:w="3184" w:type="dxa"/>
                  <w:hideMark/>
                </w:tcPr>
                <w:p w14:paraId="23F772A5" w14:textId="77777777" w:rsidR="00692778" w:rsidRPr="00D22496" w:rsidRDefault="00692778">
                  <w:pPr>
                    <w:pStyle w:val="Paragraph"/>
                    <w:rPr>
                      <w:noProof/>
                      <w:lang w:val="ro-RO"/>
                    </w:rPr>
                  </w:pPr>
                  <w:r w:rsidRPr="00D22496">
                    <w:rPr>
                      <w:noProof/>
                      <w:lang w:val="ro-RO"/>
                    </w:rPr>
                    <w:t>78 % sau mai mult dysprosiu</w:t>
                  </w:r>
                </w:p>
              </w:tc>
            </w:tr>
            <w:tr w:rsidR="00692778" w:rsidRPr="00D22496" w14:paraId="0E40E9E9" w14:textId="77777777" w:rsidTr="0091713F">
              <w:tc>
                <w:tcPr>
                  <w:tcW w:w="220" w:type="dxa"/>
                  <w:hideMark/>
                </w:tcPr>
                <w:p w14:paraId="006734C5" w14:textId="77777777" w:rsidR="00692778" w:rsidRPr="00D22496" w:rsidRDefault="00692778">
                  <w:pPr>
                    <w:pStyle w:val="Paragraph"/>
                    <w:rPr>
                      <w:noProof/>
                      <w:lang w:val="ro-RO"/>
                    </w:rPr>
                  </w:pPr>
                  <w:r w:rsidRPr="00D22496">
                    <w:rPr>
                      <w:noProof/>
                      <w:lang w:val="ro-RO"/>
                    </w:rPr>
                    <w:t>—</w:t>
                  </w:r>
                </w:p>
              </w:tc>
              <w:tc>
                <w:tcPr>
                  <w:tcW w:w="3184" w:type="dxa"/>
                  <w:hideMark/>
                </w:tcPr>
                <w:p w14:paraId="12602A3C" w14:textId="77777777" w:rsidR="00692778" w:rsidRPr="00D22496" w:rsidRDefault="00692778">
                  <w:pPr>
                    <w:pStyle w:val="Paragraph"/>
                    <w:rPr>
                      <w:noProof/>
                      <w:lang w:val="ro-RO"/>
                    </w:rPr>
                  </w:pPr>
                  <w:r w:rsidRPr="00D22496">
                    <w:rPr>
                      <w:noProof/>
                      <w:lang w:val="ro-RO"/>
                    </w:rPr>
                    <w:t>18 % sau mai mult, dar nu mai mult de 22 % fier</w:t>
                  </w:r>
                </w:p>
              </w:tc>
            </w:tr>
          </w:tbl>
          <w:p w14:paraId="6B5A54A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36DB7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2D532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DCB693" w14:textId="77777777" w:rsidR="00692778" w:rsidRPr="00D22496" w:rsidRDefault="00692778">
            <w:pPr>
              <w:pStyle w:val="Paragraph"/>
              <w:rPr>
                <w:noProof/>
                <w:lang w:val="ro-RO"/>
              </w:rPr>
            </w:pPr>
            <w:r w:rsidRPr="00D22496">
              <w:rPr>
                <w:noProof/>
                <w:lang w:val="ro-RO"/>
              </w:rPr>
              <w:t>31.12.2025</w:t>
            </w:r>
          </w:p>
        </w:tc>
      </w:tr>
      <w:tr w:rsidR="00692778" w:rsidRPr="00D22496" w14:paraId="29F4E4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37B8824" w14:textId="77777777" w:rsidR="00692778" w:rsidRPr="00D22496" w:rsidRDefault="00692778">
            <w:pPr>
              <w:pStyle w:val="Paragraph"/>
              <w:rPr>
                <w:noProof/>
                <w:lang w:val="ro-RO"/>
              </w:rPr>
            </w:pPr>
            <w:r w:rsidRPr="00D22496">
              <w:rPr>
                <w:noProof/>
                <w:lang w:val="ro-RO"/>
              </w:rPr>
              <w:t>0.7502</w:t>
            </w:r>
          </w:p>
        </w:tc>
        <w:tc>
          <w:tcPr>
            <w:tcW w:w="909" w:type="dxa"/>
            <w:tcBorders>
              <w:top w:val="single" w:sz="4" w:space="0" w:color="auto"/>
              <w:left w:val="single" w:sz="4" w:space="0" w:color="auto"/>
              <w:bottom w:val="single" w:sz="4" w:space="0" w:color="auto"/>
              <w:right w:val="single" w:sz="4" w:space="0" w:color="auto"/>
            </w:tcBorders>
            <w:hideMark/>
          </w:tcPr>
          <w:p w14:paraId="3522703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7318 24 00</w:t>
            </w:r>
          </w:p>
        </w:tc>
        <w:tc>
          <w:tcPr>
            <w:tcW w:w="620" w:type="dxa"/>
            <w:tcBorders>
              <w:top w:val="single" w:sz="4" w:space="0" w:color="auto"/>
              <w:left w:val="single" w:sz="4" w:space="0" w:color="auto"/>
              <w:bottom w:val="single" w:sz="4" w:space="0" w:color="auto"/>
              <w:right w:val="single" w:sz="4" w:space="0" w:color="auto"/>
            </w:tcBorders>
            <w:hideMark/>
          </w:tcPr>
          <w:p w14:paraId="0537F57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ED02633" w14:textId="77777777" w:rsidR="00692778" w:rsidRPr="00D22496" w:rsidRDefault="00692778">
            <w:pPr>
              <w:pStyle w:val="Paragraph"/>
              <w:rPr>
                <w:noProof/>
                <w:lang w:val="ro-RO"/>
              </w:rPr>
            </w:pPr>
            <w:r w:rsidRPr="00D22496">
              <w:rPr>
                <w:noProof/>
                <w:lang w:val="ro-RO"/>
              </w:rPr>
              <w:t>Elemente de îmbinare cu blocare pentru tuburi sau conducte:</w:t>
            </w:r>
          </w:p>
          <w:tbl>
            <w:tblPr>
              <w:tblStyle w:val="Listdash"/>
              <w:tblW w:w="0" w:type="auto"/>
              <w:tblLayout w:type="fixed"/>
              <w:tblLook w:val="04A0" w:firstRow="1" w:lastRow="0" w:firstColumn="1" w:lastColumn="0" w:noHBand="0" w:noVBand="1"/>
            </w:tblPr>
            <w:tblGrid>
              <w:gridCol w:w="220"/>
              <w:gridCol w:w="3728"/>
            </w:tblGrid>
            <w:tr w:rsidR="00692778" w:rsidRPr="00D22496" w14:paraId="2C2446DD" w14:textId="77777777" w:rsidTr="0091713F">
              <w:tc>
                <w:tcPr>
                  <w:tcW w:w="220" w:type="dxa"/>
                  <w:hideMark/>
                </w:tcPr>
                <w:p w14:paraId="2256622C" w14:textId="77777777" w:rsidR="00692778" w:rsidRPr="00D22496" w:rsidRDefault="00692778">
                  <w:pPr>
                    <w:pStyle w:val="Paragraph"/>
                    <w:rPr>
                      <w:noProof/>
                      <w:lang w:val="ro-RO"/>
                    </w:rPr>
                  </w:pPr>
                  <w:r w:rsidRPr="00D22496">
                    <w:rPr>
                      <w:noProof/>
                      <w:lang w:val="ro-RO"/>
                    </w:rPr>
                    <w:t>—</w:t>
                  </w:r>
                </w:p>
              </w:tc>
              <w:tc>
                <w:tcPr>
                  <w:tcW w:w="3728" w:type="dxa"/>
                  <w:hideMark/>
                </w:tcPr>
                <w:p w14:paraId="6700FE2F" w14:textId="77777777" w:rsidR="00692778" w:rsidRPr="00D22496" w:rsidRDefault="00692778">
                  <w:pPr>
                    <w:pStyle w:val="Paragraph"/>
                    <w:rPr>
                      <w:noProof/>
                      <w:lang w:val="ro-RO"/>
                    </w:rPr>
                  </w:pPr>
                  <w:r w:rsidRPr="00D22496">
                    <w:rPr>
                      <w:noProof/>
                      <w:lang w:val="ro-RO"/>
                    </w:rPr>
                    <w:t>din oțel inoxidabil în conformitate cu specificația 17-4PH sau din oțel în conformitate cu specificația S7 pentru oțel de unelte</w:t>
                  </w:r>
                </w:p>
              </w:tc>
            </w:tr>
            <w:tr w:rsidR="00692778" w:rsidRPr="00D22496" w14:paraId="1977BDCE" w14:textId="77777777" w:rsidTr="0091713F">
              <w:tc>
                <w:tcPr>
                  <w:tcW w:w="220" w:type="dxa"/>
                  <w:hideMark/>
                </w:tcPr>
                <w:p w14:paraId="06BF5472" w14:textId="77777777" w:rsidR="00692778" w:rsidRPr="00D22496" w:rsidRDefault="00692778">
                  <w:pPr>
                    <w:pStyle w:val="Paragraph"/>
                    <w:rPr>
                      <w:noProof/>
                      <w:lang w:val="ro-RO"/>
                    </w:rPr>
                  </w:pPr>
                  <w:r w:rsidRPr="00D22496">
                    <w:rPr>
                      <w:noProof/>
                      <w:lang w:val="ro-RO"/>
                    </w:rPr>
                    <w:t>—</w:t>
                  </w:r>
                </w:p>
              </w:tc>
              <w:tc>
                <w:tcPr>
                  <w:tcW w:w="3728" w:type="dxa"/>
                  <w:hideMark/>
                </w:tcPr>
                <w:p w14:paraId="751749D1" w14:textId="77777777" w:rsidR="00692778" w:rsidRPr="00D22496" w:rsidRDefault="00692778">
                  <w:pPr>
                    <w:pStyle w:val="Paragraph"/>
                    <w:rPr>
                      <w:noProof/>
                      <w:lang w:val="ro-RO"/>
                    </w:rPr>
                  </w:pPr>
                  <w:r w:rsidRPr="00D22496">
                    <w:rPr>
                      <w:noProof/>
                      <w:lang w:val="ro-RO"/>
                    </w:rPr>
                    <w:t>fabricate prin turnare de metal prin injecție ,</w:t>
                  </w:r>
                </w:p>
              </w:tc>
            </w:tr>
            <w:tr w:rsidR="00692778" w:rsidRPr="00D22496" w14:paraId="654DBC99" w14:textId="77777777" w:rsidTr="0091713F">
              <w:tc>
                <w:tcPr>
                  <w:tcW w:w="220" w:type="dxa"/>
                  <w:hideMark/>
                </w:tcPr>
                <w:p w14:paraId="21B94A73" w14:textId="77777777" w:rsidR="00692778" w:rsidRPr="00D22496" w:rsidRDefault="00692778">
                  <w:pPr>
                    <w:pStyle w:val="Paragraph"/>
                    <w:rPr>
                      <w:noProof/>
                      <w:lang w:val="ro-RO"/>
                    </w:rPr>
                  </w:pPr>
                  <w:r w:rsidRPr="00D22496">
                    <w:rPr>
                      <w:noProof/>
                      <w:lang w:val="ro-RO"/>
                    </w:rPr>
                    <w:t>—</w:t>
                  </w:r>
                </w:p>
              </w:tc>
              <w:tc>
                <w:tcPr>
                  <w:tcW w:w="3728" w:type="dxa"/>
                  <w:hideMark/>
                </w:tcPr>
                <w:p w14:paraId="5C69E39C" w14:textId="77777777" w:rsidR="00692778" w:rsidRPr="00D22496" w:rsidRDefault="00692778">
                  <w:pPr>
                    <w:pStyle w:val="Paragraph"/>
                    <w:rPr>
                      <w:noProof/>
                      <w:lang w:val="ro-RO"/>
                    </w:rPr>
                  </w:pPr>
                  <w:r w:rsidRPr="00D22496">
                    <w:rPr>
                      <w:noProof/>
                      <w:lang w:val="ro-RO"/>
                    </w:rPr>
                    <w:t>cu o duritate Rockwell de 38 HRC (± 1) sau de 53 HRC (+2/-1),</w:t>
                  </w:r>
                </w:p>
              </w:tc>
            </w:tr>
            <w:tr w:rsidR="00692778" w:rsidRPr="00D22496" w14:paraId="5E77693E" w14:textId="77777777" w:rsidTr="0091713F">
              <w:tc>
                <w:tcPr>
                  <w:tcW w:w="220" w:type="dxa"/>
                  <w:hideMark/>
                </w:tcPr>
                <w:p w14:paraId="72492D1E" w14:textId="77777777" w:rsidR="00692778" w:rsidRPr="00D22496" w:rsidRDefault="00692778">
                  <w:pPr>
                    <w:pStyle w:val="Paragraph"/>
                    <w:rPr>
                      <w:noProof/>
                      <w:lang w:val="ro-RO"/>
                    </w:rPr>
                  </w:pPr>
                  <w:r w:rsidRPr="00D22496">
                    <w:rPr>
                      <w:noProof/>
                      <w:lang w:val="ro-RO"/>
                    </w:rPr>
                    <w:t>—</w:t>
                  </w:r>
                </w:p>
              </w:tc>
              <w:tc>
                <w:tcPr>
                  <w:tcW w:w="3728" w:type="dxa"/>
                  <w:hideMark/>
                </w:tcPr>
                <w:p w14:paraId="7C54DB8B" w14:textId="77777777" w:rsidR="00692778" w:rsidRPr="00D22496" w:rsidRDefault="00692778">
                  <w:pPr>
                    <w:pStyle w:val="Paragraph"/>
                    <w:rPr>
                      <w:noProof/>
                      <w:lang w:val="ro-RO"/>
                    </w:rPr>
                  </w:pPr>
                  <w:r w:rsidRPr="00D22496">
                    <w:rPr>
                      <w:noProof/>
                      <w:lang w:val="ro-RO"/>
                    </w:rPr>
                    <w:t>măsurând minimum 7 mm x 4 mm x 5 mm, dar maximum 40 mm x 20 mm x 10 mm</w:t>
                  </w:r>
                </w:p>
              </w:tc>
            </w:tr>
          </w:tbl>
          <w:p w14:paraId="260D523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81777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7449EF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944A58" w14:textId="77777777" w:rsidR="00692778" w:rsidRPr="00D22496" w:rsidRDefault="00692778">
            <w:pPr>
              <w:pStyle w:val="Paragraph"/>
              <w:rPr>
                <w:noProof/>
                <w:lang w:val="ro-RO"/>
              </w:rPr>
            </w:pPr>
            <w:r w:rsidRPr="00D22496">
              <w:rPr>
                <w:noProof/>
                <w:lang w:val="ro-RO"/>
              </w:rPr>
              <w:t>31.12.2024</w:t>
            </w:r>
          </w:p>
        </w:tc>
      </w:tr>
      <w:tr w:rsidR="00692778" w:rsidRPr="00D22496" w14:paraId="7ACC43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E20310" w14:textId="77777777" w:rsidR="00692778" w:rsidRPr="00D22496" w:rsidRDefault="00692778">
            <w:pPr>
              <w:pStyle w:val="Paragraph"/>
              <w:rPr>
                <w:noProof/>
                <w:lang w:val="ro-RO"/>
              </w:rPr>
            </w:pPr>
            <w:r w:rsidRPr="00D22496">
              <w:rPr>
                <w:noProof/>
                <w:lang w:val="ro-RO"/>
              </w:rPr>
              <w:t>0.4548</w:t>
            </w:r>
          </w:p>
        </w:tc>
        <w:tc>
          <w:tcPr>
            <w:tcW w:w="909" w:type="dxa"/>
            <w:tcBorders>
              <w:top w:val="single" w:sz="4" w:space="0" w:color="auto"/>
              <w:left w:val="single" w:sz="4" w:space="0" w:color="auto"/>
              <w:bottom w:val="single" w:sz="4" w:space="0" w:color="auto"/>
              <w:right w:val="single" w:sz="4" w:space="0" w:color="auto"/>
            </w:tcBorders>
            <w:hideMark/>
          </w:tcPr>
          <w:p w14:paraId="239C548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7320 90 10</w:t>
            </w:r>
          </w:p>
        </w:tc>
        <w:tc>
          <w:tcPr>
            <w:tcW w:w="620" w:type="dxa"/>
            <w:tcBorders>
              <w:top w:val="single" w:sz="4" w:space="0" w:color="auto"/>
              <w:left w:val="single" w:sz="4" w:space="0" w:color="auto"/>
              <w:bottom w:val="single" w:sz="4" w:space="0" w:color="auto"/>
              <w:right w:val="single" w:sz="4" w:space="0" w:color="auto"/>
            </w:tcBorders>
            <w:hideMark/>
          </w:tcPr>
          <w:p w14:paraId="3F6499F6"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11734C0F" w14:textId="77777777" w:rsidR="00692778" w:rsidRPr="00D22496" w:rsidRDefault="00692778">
            <w:pPr>
              <w:pStyle w:val="Paragraph"/>
              <w:rPr>
                <w:noProof/>
                <w:lang w:val="ro-RO"/>
              </w:rPr>
            </w:pPr>
            <w:r w:rsidRPr="00D22496">
              <w:rPr>
                <w:noProof/>
                <w:lang w:val="ro-RO"/>
              </w:rPr>
              <w:t>Arc spiral plan din oțel călit-revenit,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060D803C" w14:textId="77777777" w:rsidTr="0091713F">
              <w:tc>
                <w:tcPr>
                  <w:tcW w:w="220" w:type="dxa"/>
                  <w:hideMark/>
                </w:tcPr>
                <w:p w14:paraId="0F399F30" w14:textId="77777777" w:rsidR="00692778" w:rsidRPr="00D22496" w:rsidRDefault="00692778">
                  <w:pPr>
                    <w:pStyle w:val="Paragraph"/>
                    <w:rPr>
                      <w:noProof/>
                      <w:lang w:val="ro-RO"/>
                    </w:rPr>
                  </w:pPr>
                  <w:r w:rsidRPr="00D22496">
                    <w:rPr>
                      <w:noProof/>
                      <w:lang w:val="ro-RO"/>
                    </w:rPr>
                    <w:t>—</w:t>
                  </w:r>
                </w:p>
              </w:tc>
              <w:tc>
                <w:tcPr>
                  <w:tcW w:w="3728" w:type="dxa"/>
                  <w:hideMark/>
                </w:tcPr>
                <w:p w14:paraId="309CAFB5" w14:textId="77777777" w:rsidR="00692778" w:rsidRPr="00D22496" w:rsidRDefault="00692778">
                  <w:pPr>
                    <w:pStyle w:val="Paragraph"/>
                    <w:rPr>
                      <w:noProof/>
                      <w:lang w:val="ro-RO"/>
                    </w:rPr>
                  </w:pPr>
                  <w:r w:rsidRPr="00D22496">
                    <w:rPr>
                      <w:noProof/>
                      <w:lang w:val="ro-RO"/>
                    </w:rPr>
                    <w:t>o grosime de minimum 2,67mm și maximum 4,11mm,</w:t>
                  </w:r>
                </w:p>
              </w:tc>
            </w:tr>
            <w:tr w:rsidR="00692778" w:rsidRPr="00D22496" w14:paraId="6B60091C" w14:textId="77777777" w:rsidTr="0091713F">
              <w:tc>
                <w:tcPr>
                  <w:tcW w:w="220" w:type="dxa"/>
                  <w:hideMark/>
                </w:tcPr>
                <w:p w14:paraId="4EFD2A3B" w14:textId="77777777" w:rsidR="00692778" w:rsidRPr="00D22496" w:rsidRDefault="00692778">
                  <w:pPr>
                    <w:pStyle w:val="Paragraph"/>
                    <w:rPr>
                      <w:noProof/>
                      <w:lang w:val="ro-RO"/>
                    </w:rPr>
                  </w:pPr>
                  <w:r w:rsidRPr="00D22496">
                    <w:rPr>
                      <w:noProof/>
                      <w:lang w:val="ro-RO"/>
                    </w:rPr>
                    <w:t>—</w:t>
                  </w:r>
                </w:p>
              </w:tc>
              <w:tc>
                <w:tcPr>
                  <w:tcW w:w="3728" w:type="dxa"/>
                  <w:hideMark/>
                </w:tcPr>
                <w:p w14:paraId="6149E842" w14:textId="77777777" w:rsidR="00692778" w:rsidRPr="00D22496" w:rsidRDefault="00692778">
                  <w:pPr>
                    <w:pStyle w:val="Paragraph"/>
                    <w:rPr>
                      <w:noProof/>
                      <w:lang w:val="ro-RO"/>
                    </w:rPr>
                  </w:pPr>
                  <w:r w:rsidRPr="00D22496">
                    <w:rPr>
                      <w:noProof/>
                      <w:lang w:val="ro-RO"/>
                    </w:rPr>
                    <w:t>o lățime de minimum 12,57mm și maximum 16,01mm,</w:t>
                  </w:r>
                </w:p>
              </w:tc>
            </w:tr>
            <w:tr w:rsidR="00692778" w:rsidRPr="00D22496" w14:paraId="1BFF2959" w14:textId="77777777" w:rsidTr="0091713F">
              <w:tc>
                <w:tcPr>
                  <w:tcW w:w="220" w:type="dxa"/>
                  <w:hideMark/>
                </w:tcPr>
                <w:p w14:paraId="5E4A6EE8" w14:textId="77777777" w:rsidR="00692778" w:rsidRPr="00D22496" w:rsidRDefault="00692778">
                  <w:pPr>
                    <w:pStyle w:val="Paragraph"/>
                    <w:rPr>
                      <w:noProof/>
                      <w:lang w:val="ro-RO"/>
                    </w:rPr>
                  </w:pPr>
                  <w:r w:rsidRPr="00D22496">
                    <w:rPr>
                      <w:noProof/>
                      <w:lang w:val="ro-RO"/>
                    </w:rPr>
                    <w:t>—</w:t>
                  </w:r>
                </w:p>
              </w:tc>
              <w:tc>
                <w:tcPr>
                  <w:tcW w:w="3728" w:type="dxa"/>
                  <w:hideMark/>
                </w:tcPr>
                <w:p w14:paraId="688D9E4F" w14:textId="77777777" w:rsidR="00692778" w:rsidRPr="00D22496" w:rsidRDefault="00692778">
                  <w:pPr>
                    <w:pStyle w:val="Paragraph"/>
                    <w:rPr>
                      <w:noProof/>
                      <w:lang w:val="ro-RO"/>
                    </w:rPr>
                  </w:pPr>
                  <w:r w:rsidRPr="00D22496">
                    <w:rPr>
                      <w:noProof/>
                      <w:lang w:val="ro-RO"/>
                    </w:rPr>
                    <w:t>un cuplu de minimum 18,05Nm și maximum 73,5Nm</w:t>
                  </w:r>
                </w:p>
              </w:tc>
            </w:tr>
            <w:tr w:rsidR="00692778" w:rsidRPr="00D22496" w14:paraId="73551F30" w14:textId="77777777" w:rsidTr="0091713F">
              <w:tc>
                <w:tcPr>
                  <w:tcW w:w="220" w:type="dxa"/>
                  <w:hideMark/>
                </w:tcPr>
                <w:p w14:paraId="26E1FD59" w14:textId="77777777" w:rsidR="00692778" w:rsidRPr="00D22496" w:rsidRDefault="00692778">
                  <w:pPr>
                    <w:pStyle w:val="Paragraph"/>
                    <w:rPr>
                      <w:noProof/>
                      <w:lang w:val="ro-RO"/>
                    </w:rPr>
                  </w:pPr>
                  <w:r w:rsidRPr="00D22496">
                    <w:rPr>
                      <w:noProof/>
                      <w:lang w:val="ro-RO"/>
                    </w:rPr>
                    <w:t>—</w:t>
                  </w:r>
                </w:p>
              </w:tc>
              <w:tc>
                <w:tcPr>
                  <w:tcW w:w="3728" w:type="dxa"/>
                  <w:hideMark/>
                </w:tcPr>
                <w:p w14:paraId="46C0F3C8" w14:textId="77777777" w:rsidR="00692778" w:rsidRPr="00D22496" w:rsidRDefault="00692778">
                  <w:pPr>
                    <w:pStyle w:val="Paragraph"/>
                    <w:rPr>
                      <w:noProof/>
                      <w:lang w:val="ro-RO"/>
                    </w:rPr>
                  </w:pPr>
                  <w:r w:rsidRPr="00D22496">
                    <w:rPr>
                      <w:noProof/>
                      <w:lang w:val="ro-RO"/>
                    </w:rPr>
                    <w:t>unghiul dintre poziția liberă și poziția nominală de funcționare de minimum 76</w:t>
                  </w:r>
                  <w:r w:rsidRPr="00D22496">
                    <w:rPr>
                      <w:noProof/>
                      <w:vertAlign w:val="superscript"/>
                      <w:lang w:val="ro-RO"/>
                    </w:rPr>
                    <w:t>o</w:t>
                  </w:r>
                  <w:r w:rsidRPr="00D22496">
                    <w:rPr>
                      <w:noProof/>
                      <w:lang w:val="ro-RO"/>
                    </w:rPr>
                    <w:t xml:space="preserve"> și maximum 218</w:t>
                  </w:r>
                  <w:r w:rsidRPr="00D22496">
                    <w:rPr>
                      <w:noProof/>
                      <w:vertAlign w:val="superscript"/>
                      <w:lang w:val="ro-RO"/>
                    </w:rPr>
                    <w:t>o</w:t>
                  </w:r>
                </w:p>
              </w:tc>
            </w:tr>
          </w:tbl>
          <w:p w14:paraId="239A64FB" w14:textId="77777777" w:rsidR="00692778" w:rsidRPr="00D22496" w:rsidRDefault="00692778">
            <w:pPr>
              <w:pStyle w:val="Paragraph"/>
              <w:rPr>
                <w:noProof/>
                <w:lang w:val="ro-RO"/>
              </w:rPr>
            </w:pPr>
            <w:r w:rsidRPr="00D22496">
              <w:rPr>
                <w:noProof/>
                <w:lang w:val="ro-RO"/>
              </w:rPr>
              <w:t>pentru a fi folosit în fabricația dispozitivelor de tensionare ale curelelor de transmisie din construcția motoarelor cu ardere internă</w:t>
            </w:r>
          </w:p>
          <w:p w14:paraId="7520C46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51C82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BCFC5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A2A109E" w14:textId="77777777" w:rsidR="00692778" w:rsidRPr="00D22496" w:rsidRDefault="00692778">
            <w:pPr>
              <w:pStyle w:val="Paragraph"/>
              <w:rPr>
                <w:noProof/>
                <w:lang w:val="ro-RO"/>
              </w:rPr>
            </w:pPr>
            <w:r w:rsidRPr="00D22496">
              <w:rPr>
                <w:noProof/>
                <w:lang w:val="ro-RO"/>
              </w:rPr>
              <w:t>31.12.2024</w:t>
            </w:r>
          </w:p>
        </w:tc>
      </w:tr>
      <w:tr w:rsidR="00692778" w:rsidRPr="00D22496" w14:paraId="3BC161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55F234" w14:textId="77777777" w:rsidR="00692778" w:rsidRPr="00D22496" w:rsidRDefault="00692778">
            <w:pPr>
              <w:pStyle w:val="Paragraph"/>
              <w:rPr>
                <w:noProof/>
                <w:lang w:val="ro-RO"/>
              </w:rPr>
            </w:pPr>
            <w:r w:rsidRPr="00D22496">
              <w:rPr>
                <w:noProof/>
                <w:lang w:val="ro-RO"/>
              </w:rPr>
              <w:t>0.4126</w:t>
            </w:r>
          </w:p>
        </w:tc>
        <w:tc>
          <w:tcPr>
            <w:tcW w:w="909" w:type="dxa"/>
            <w:tcBorders>
              <w:top w:val="single" w:sz="4" w:space="0" w:color="auto"/>
              <w:left w:val="single" w:sz="4" w:space="0" w:color="auto"/>
              <w:bottom w:val="single" w:sz="4" w:space="0" w:color="auto"/>
              <w:right w:val="single" w:sz="4" w:space="0" w:color="auto"/>
            </w:tcBorders>
            <w:hideMark/>
          </w:tcPr>
          <w:p w14:paraId="41395CFA" w14:textId="77777777" w:rsidR="00692778" w:rsidRPr="00D22496" w:rsidRDefault="00692778">
            <w:pPr>
              <w:pStyle w:val="Paragraph"/>
              <w:jc w:val="right"/>
              <w:rPr>
                <w:noProof/>
                <w:lang w:val="ro-RO"/>
              </w:rPr>
            </w:pPr>
            <w:r w:rsidRPr="00D22496">
              <w:rPr>
                <w:noProof/>
                <w:lang w:val="ro-RO"/>
              </w:rPr>
              <w:t>ex 7326 20 00</w:t>
            </w:r>
          </w:p>
        </w:tc>
        <w:tc>
          <w:tcPr>
            <w:tcW w:w="620" w:type="dxa"/>
            <w:tcBorders>
              <w:top w:val="single" w:sz="4" w:space="0" w:color="auto"/>
              <w:left w:val="single" w:sz="4" w:space="0" w:color="auto"/>
              <w:bottom w:val="single" w:sz="4" w:space="0" w:color="auto"/>
              <w:right w:val="single" w:sz="4" w:space="0" w:color="auto"/>
            </w:tcBorders>
            <w:hideMark/>
          </w:tcPr>
          <w:p w14:paraId="50B0C37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848054D" w14:textId="77777777" w:rsidR="00692778" w:rsidRPr="00D22496" w:rsidRDefault="00692778">
            <w:pPr>
              <w:pStyle w:val="Paragraph"/>
              <w:rPr>
                <w:noProof/>
                <w:lang w:val="ro-RO"/>
              </w:rPr>
            </w:pPr>
            <w:r w:rsidRPr="00D22496">
              <w:rPr>
                <w:noProof/>
                <w:lang w:val="ro-RO"/>
              </w:rPr>
              <w:t>Lână (pâslă) metalică care constă dintr-o masă de fire fine de oţel inoxidabil cu diametru între 0,001 mm şi 0,070 m, comprimate prin sinterizare şi laminare</w:t>
            </w:r>
          </w:p>
        </w:tc>
        <w:tc>
          <w:tcPr>
            <w:tcW w:w="790" w:type="dxa"/>
            <w:tcBorders>
              <w:top w:val="single" w:sz="4" w:space="0" w:color="auto"/>
              <w:left w:val="single" w:sz="4" w:space="0" w:color="auto"/>
              <w:bottom w:val="single" w:sz="4" w:space="0" w:color="auto"/>
              <w:right w:val="single" w:sz="4" w:space="0" w:color="auto"/>
            </w:tcBorders>
            <w:hideMark/>
          </w:tcPr>
          <w:p w14:paraId="6E00169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70755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52E253" w14:textId="77777777" w:rsidR="00692778" w:rsidRPr="00D22496" w:rsidRDefault="00692778">
            <w:pPr>
              <w:pStyle w:val="Paragraph"/>
              <w:rPr>
                <w:noProof/>
                <w:lang w:val="ro-RO"/>
              </w:rPr>
            </w:pPr>
            <w:r w:rsidRPr="00D22496">
              <w:rPr>
                <w:noProof/>
                <w:lang w:val="ro-RO"/>
              </w:rPr>
              <w:t>31.12.2026</w:t>
            </w:r>
          </w:p>
        </w:tc>
      </w:tr>
      <w:tr w:rsidR="00692778" w:rsidRPr="00D22496" w14:paraId="776ECD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D27CB3" w14:textId="77777777" w:rsidR="00692778" w:rsidRPr="00D22496" w:rsidRDefault="00692778">
            <w:pPr>
              <w:pStyle w:val="Paragraph"/>
              <w:rPr>
                <w:noProof/>
                <w:lang w:val="ro-RO"/>
              </w:rPr>
            </w:pPr>
            <w:r w:rsidRPr="00D22496">
              <w:rPr>
                <w:noProof/>
                <w:lang w:val="ro-RO"/>
              </w:rPr>
              <w:t>0.7891</w:t>
            </w:r>
          </w:p>
        </w:tc>
        <w:tc>
          <w:tcPr>
            <w:tcW w:w="909" w:type="dxa"/>
            <w:tcBorders>
              <w:top w:val="single" w:sz="4" w:space="0" w:color="auto"/>
              <w:left w:val="single" w:sz="4" w:space="0" w:color="auto"/>
              <w:bottom w:val="single" w:sz="4" w:space="0" w:color="auto"/>
              <w:right w:val="single" w:sz="4" w:space="0" w:color="auto"/>
            </w:tcBorders>
            <w:hideMark/>
          </w:tcPr>
          <w:p w14:paraId="1A06967A" w14:textId="77777777" w:rsidR="00692778" w:rsidRPr="00D22496" w:rsidRDefault="00692778">
            <w:pPr>
              <w:pStyle w:val="Paragraph"/>
              <w:jc w:val="right"/>
              <w:rPr>
                <w:noProof/>
                <w:lang w:val="ro-RO"/>
              </w:rPr>
            </w:pPr>
            <w:r w:rsidRPr="00D22496">
              <w:rPr>
                <w:noProof/>
                <w:lang w:val="ro-RO"/>
              </w:rPr>
              <w:t>ex 7326 90 94</w:t>
            </w:r>
          </w:p>
        </w:tc>
        <w:tc>
          <w:tcPr>
            <w:tcW w:w="620" w:type="dxa"/>
            <w:tcBorders>
              <w:top w:val="single" w:sz="4" w:space="0" w:color="auto"/>
              <w:left w:val="single" w:sz="4" w:space="0" w:color="auto"/>
              <w:bottom w:val="single" w:sz="4" w:space="0" w:color="auto"/>
              <w:right w:val="single" w:sz="4" w:space="0" w:color="auto"/>
            </w:tcBorders>
            <w:hideMark/>
          </w:tcPr>
          <w:p w14:paraId="09C789A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6F9BD5D" w14:textId="77777777" w:rsidR="00692778" w:rsidRPr="00D22496" w:rsidRDefault="00692778">
            <w:pPr>
              <w:pStyle w:val="Paragraph"/>
              <w:rPr>
                <w:noProof/>
                <w:lang w:val="ro-RO"/>
              </w:rPr>
            </w:pPr>
            <w:r w:rsidRPr="00D22496">
              <w:rPr>
                <w:noProof/>
                <w:lang w:val="ro-RO"/>
              </w:rPr>
              <w:t>Gât de bilă din oțel, forjat în matriță, prelucrat mecanic și tratat termic sau cu suprafața prelucrată, având un unghi mai mic de 90° între centrul capului conic și braț sau având un unghi mai mic de 90° între centrul bilei și braț, destinat utilizării în fabricarea cuplelor pentru remorci pentru autoturisme</w:t>
            </w:r>
          </w:p>
          <w:p w14:paraId="75E27AD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C9067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E22C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D0EF07" w14:textId="77777777" w:rsidR="00692778" w:rsidRPr="00D22496" w:rsidRDefault="00692778">
            <w:pPr>
              <w:pStyle w:val="Paragraph"/>
              <w:rPr>
                <w:noProof/>
                <w:lang w:val="ro-RO"/>
              </w:rPr>
            </w:pPr>
            <w:r w:rsidRPr="00D22496">
              <w:rPr>
                <w:noProof/>
                <w:lang w:val="ro-RO"/>
              </w:rPr>
              <w:t>31.12.2024</w:t>
            </w:r>
          </w:p>
        </w:tc>
      </w:tr>
      <w:tr w:rsidR="00692778" w:rsidRPr="00D22496" w14:paraId="7F8CC1A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0DE52E9" w14:textId="77777777" w:rsidR="00692778" w:rsidRPr="00D22496" w:rsidRDefault="00692778">
            <w:pPr>
              <w:pStyle w:val="Paragraph"/>
              <w:rPr>
                <w:noProof/>
                <w:lang w:val="ro-RO"/>
              </w:rPr>
            </w:pPr>
            <w:r w:rsidRPr="00D22496">
              <w:rPr>
                <w:noProof/>
                <w:lang w:val="ro-RO"/>
              </w:rPr>
              <w:t>0.6680</w:t>
            </w:r>
          </w:p>
          <w:p w14:paraId="1C1FAACF"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5E88BEA" w14:textId="77777777" w:rsidR="00692778" w:rsidRPr="00D22496" w:rsidRDefault="00692778">
            <w:pPr>
              <w:pStyle w:val="Paragraph"/>
              <w:jc w:val="right"/>
              <w:rPr>
                <w:noProof/>
                <w:lang w:val="ro-RO"/>
              </w:rPr>
            </w:pPr>
            <w:r w:rsidRPr="00D22496">
              <w:rPr>
                <w:noProof/>
                <w:lang w:val="ro-RO"/>
              </w:rPr>
              <w:t>ex 7326 90 98</w:t>
            </w:r>
          </w:p>
          <w:p w14:paraId="454C32C6" w14:textId="77777777" w:rsidR="00692778" w:rsidRPr="00D22496" w:rsidRDefault="00692778">
            <w:pPr>
              <w:pStyle w:val="Paragraph"/>
              <w:jc w:val="right"/>
              <w:rPr>
                <w:noProof/>
                <w:lang w:val="ro-RO"/>
              </w:rPr>
            </w:pPr>
            <w:r w:rsidRPr="00D22496">
              <w:rPr>
                <w:noProof/>
                <w:lang w:val="ro-RO"/>
              </w:rPr>
              <w:t>ex 7907 00 00</w:t>
            </w:r>
          </w:p>
        </w:tc>
        <w:tc>
          <w:tcPr>
            <w:tcW w:w="620" w:type="dxa"/>
            <w:tcBorders>
              <w:top w:val="single" w:sz="4" w:space="0" w:color="auto"/>
              <w:left w:val="single" w:sz="4" w:space="0" w:color="auto"/>
              <w:bottom w:val="single" w:sz="4" w:space="0" w:color="auto"/>
              <w:right w:val="single" w:sz="4" w:space="0" w:color="auto"/>
            </w:tcBorders>
            <w:hideMark/>
          </w:tcPr>
          <w:p w14:paraId="1744BA90" w14:textId="77777777" w:rsidR="00692778" w:rsidRPr="00D22496" w:rsidRDefault="00692778">
            <w:pPr>
              <w:pStyle w:val="Paragraph"/>
              <w:jc w:val="center"/>
              <w:rPr>
                <w:noProof/>
                <w:lang w:val="ro-RO"/>
              </w:rPr>
            </w:pPr>
            <w:r w:rsidRPr="00D22496">
              <w:rPr>
                <w:noProof/>
                <w:lang w:val="ro-RO"/>
              </w:rPr>
              <w:t>40</w:t>
            </w:r>
          </w:p>
          <w:p w14:paraId="42B5D79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551D8FCE" w14:textId="77777777" w:rsidR="00692778" w:rsidRPr="00D22496" w:rsidRDefault="00692778">
            <w:pPr>
              <w:pStyle w:val="Paragraph"/>
              <w:rPr>
                <w:noProof/>
                <w:lang w:val="ro-RO"/>
              </w:rPr>
            </w:pPr>
            <w:r w:rsidRPr="00D22496">
              <w:rPr>
                <w:noProof/>
                <w:lang w:val="ro-RO"/>
              </w:rPr>
              <w:t>Greutăți din aliaje de fier, oțel și/sau zinc:</w:t>
            </w:r>
          </w:p>
          <w:tbl>
            <w:tblPr>
              <w:tblStyle w:val="Listdash"/>
              <w:tblW w:w="0" w:type="auto"/>
              <w:tblLayout w:type="fixed"/>
              <w:tblLook w:val="04A0" w:firstRow="1" w:lastRow="0" w:firstColumn="1" w:lastColumn="0" w:noHBand="0" w:noVBand="1"/>
            </w:tblPr>
            <w:tblGrid>
              <w:gridCol w:w="220"/>
              <w:gridCol w:w="3728"/>
            </w:tblGrid>
            <w:tr w:rsidR="00692778" w:rsidRPr="00D22496" w14:paraId="0F72FCEA" w14:textId="77777777" w:rsidTr="0091713F">
              <w:tc>
                <w:tcPr>
                  <w:tcW w:w="220" w:type="dxa"/>
                  <w:hideMark/>
                </w:tcPr>
                <w:p w14:paraId="6A22AFA5" w14:textId="77777777" w:rsidR="00692778" w:rsidRPr="00D22496" w:rsidRDefault="00692778">
                  <w:pPr>
                    <w:pStyle w:val="Paragraph"/>
                    <w:rPr>
                      <w:noProof/>
                      <w:lang w:val="ro-RO"/>
                    </w:rPr>
                  </w:pPr>
                  <w:r w:rsidRPr="00D22496">
                    <w:rPr>
                      <w:noProof/>
                      <w:lang w:val="ro-RO"/>
                    </w:rPr>
                    <w:t>—</w:t>
                  </w:r>
                </w:p>
              </w:tc>
              <w:tc>
                <w:tcPr>
                  <w:tcW w:w="3728" w:type="dxa"/>
                  <w:hideMark/>
                </w:tcPr>
                <w:p w14:paraId="4FB936AA" w14:textId="77777777" w:rsidR="00692778" w:rsidRPr="00D22496" w:rsidRDefault="00692778">
                  <w:pPr>
                    <w:pStyle w:val="Paragraph"/>
                    <w:rPr>
                      <w:noProof/>
                      <w:lang w:val="ro-RO"/>
                    </w:rPr>
                  </w:pPr>
                  <w:r w:rsidRPr="00D22496">
                    <w:rPr>
                      <w:noProof/>
                      <w:lang w:val="ro-RO"/>
                    </w:rPr>
                    <w:t>cu greutatea de maximum 500 grame și cu dimensiuni maxime de 107 mm x 107 mm x 11 mm,</w:t>
                  </w:r>
                </w:p>
              </w:tc>
            </w:tr>
            <w:tr w:rsidR="00692778" w:rsidRPr="00D22496" w14:paraId="2F49CA35" w14:textId="77777777" w:rsidTr="0091713F">
              <w:tc>
                <w:tcPr>
                  <w:tcW w:w="220" w:type="dxa"/>
                  <w:hideMark/>
                </w:tcPr>
                <w:p w14:paraId="495D58BA" w14:textId="77777777" w:rsidR="00692778" w:rsidRPr="00D22496" w:rsidRDefault="00692778">
                  <w:pPr>
                    <w:pStyle w:val="Paragraph"/>
                    <w:rPr>
                      <w:noProof/>
                      <w:lang w:val="ro-RO"/>
                    </w:rPr>
                  </w:pPr>
                  <w:r w:rsidRPr="00D22496">
                    <w:rPr>
                      <w:noProof/>
                      <w:lang w:val="ro-RO"/>
                    </w:rPr>
                    <w:t>—</w:t>
                  </w:r>
                </w:p>
              </w:tc>
              <w:tc>
                <w:tcPr>
                  <w:tcW w:w="3728" w:type="dxa"/>
                  <w:hideMark/>
                </w:tcPr>
                <w:p w14:paraId="1D21A87F" w14:textId="77777777" w:rsidR="00692778" w:rsidRPr="00D22496" w:rsidRDefault="00692778">
                  <w:pPr>
                    <w:pStyle w:val="Paragraph"/>
                    <w:rPr>
                      <w:noProof/>
                      <w:lang w:val="ro-RO"/>
                    </w:rPr>
                  </w:pPr>
                  <w:r w:rsidRPr="00D22496">
                    <w:rPr>
                      <w:noProof/>
                      <w:lang w:val="ro-RO"/>
                    </w:rPr>
                    <w:t>cu sau fără părți din alte materiale,</w:t>
                  </w:r>
                </w:p>
              </w:tc>
            </w:tr>
            <w:tr w:rsidR="00692778" w:rsidRPr="00D22496" w14:paraId="1C134783" w14:textId="77777777" w:rsidTr="0091713F">
              <w:tc>
                <w:tcPr>
                  <w:tcW w:w="220" w:type="dxa"/>
                  <w:hideMark/>
                </w:tcPr>
                <w:p w14:paraId="3CDF2454" w14:textId="77777777" w:rsidR="00692778" w:rsidRPr="00D22496" w:rsidRDefault="00692778">
                  <w:pPr>
                    <w:pStyle w:val="Paragraph"/>
                    <w:rPr>
                      <w:noProof/>
                      <w:lang w:val="ro-RO"/>
                    </w:rPr>
                  </w:pPr>
                  <w:r w:rsidRPr="00D22496">
                    <w:rPr>
                      <w:noProof/>
                      <w:lang w:val="ro-RO"/>
                    </w:rPr>
                    <w:t>—</w:t>
                  </w:r>
                </w:p>
              </w:tc>
              <w:tc>
                <w:tcPr>
                  <w:tcW w:w="3728" w:type="dxa"/>
                  <w:hideMark/>
                </w:tcPr>
                <w:p w14:paraId="57817285" w14:textId="77777777" w:rsidR="00692778" w:rsidRPr="00D22496" w:rsidRDefault="00692778">
                  <w:pPr>
                    <w:pStyle w:val="Paragraph"/>
                    <w:rPr>
                      <w:noProof/>
                      <w:lang w:val="ro-RO"/>
                    </w:rPr>
                  </w:pPr>
                  <w:r w:rsidRPr="00D22496">
                    <w:rPr>
                      <w:noProof/>
                      <w:lang w:val="ro-RO"/>
                    </w:rPr>
                    <w:t>cu sau fără părți din alte metale,</w:t>
                  </w:r>
                </w:p>
              </w:tc>
            </w:tr>
            <w:tr w:rsidR="00692778" w:rsidRPr="00D22496" w14:paraId="44A9C02B" w14:textId="77777777" w:rsidTr="0091713F">
              <w:tc>
                <w:tcPr>
                  <w:tcW w:w="220" w:type="dxa"/>
                  <w:hideMark/>
                </w:tcPr>
                <w:p w14:paraId="2AAB3559" w14:textId="77777777" w:rsidR="00692778" w:rsidRPr="00D22496" w:rsidRDefault="00692778">
                  <w:pPr>
                    <w:pStyle w:val="Paragraph"/>
                    <w:rPr>
                      <w:noProof/>
                      <w:lang w:val="ro-RO"/>
                    </w:rPr>
                  </w:pPr>
                  <w:r w:rsidRPr="00D22496">
                    <w:rPr>
                      <w:noProof/>
                      <w:lang w:val="ro-RO"/>
                    </w:rPr>
                    <w:t>—</w:t>
                  </w:r>
                </w:p>
              </w:tc>
              <w:tc>
                <w:tcPr>
                  <w:tcW w:w="3728" w:type="dxa"/>
                  <w:hideMark/>
                </w:tcPr>
                <w:p w14:paraId="052A591F" w14:textId="77777777" w:rsidR="00692778" w:rsidRPr="00D22496" w:rsidRDefault="00692778">
                  <w:pPr>
                    <w:pStyle w:val="Paragraph"/>
                    <w:rPr>
                      <w:noProof/>
                      <w:lang w:val="ro-RO"/>
                    </w:rPr>
                  </w:pPr>
                  <w:r w:rsidRPr="00D22496">
                    <w:rPr>
                      <w:noProof/>
                      <w:lang w:val="ro-RO"/>
                    </w:rPr>
                    <w:t>indiferent dacă sunt sau nu supuse unui tratament la suprafață,</w:t>
                  </w:r>
                </w:p>
              </w:tc>
            </w:tr>
            <w:tr w:rsidR="00692778" w:rsidRPr="00D22496" w14:paraId="77555A2B" w14:textId="77777777" w:rsidTr="0091713F">
              <w:tc>
                <w:tcPr>
                  <w:tcW w:w="220" w:type="dxa"/>
                  <w:hideMark/>
                </w:tcPr>
                <w:p w14:paraId="3F3E1D85" w14:textId="77777777" w:rsidR="00692778" w:rsidRPr="00D22496" w:rsidRDefault="00692778">
                  <w:pPr>
                    <w:pStyle w:val="Paragraph"/>
                    <w:rPr>
                      <w:noProof/>
                      <w:lang w:val="ro-RO"/>
                    </w:rPr>
                  </w:pPr>
                  <w:r w:rsidRPr="00D22496">
                    <w:rPr>
                      <w:noProof/>
                      <w:lang w:val="ro-RO"/>
                    </w:rPr>
                    <w:t>—</w:t>
                  </w:r>
                </w:p>
              </w:tc>
              <w:tc>
                <w:tcPr>
                  <w:tcW w:w="3728" w:type="dxa"/>
                  <w:hideMark/>
                </w:tcPr>
                <w:p w14:paraId="4CFF405F" w14:textId="77777777" w:rsidR="00692778" w:rsidRPr="00D22496" w:rsidRDefault="00692778">
                  <w:pPr>
                    <w:pStyle w:val="Paragraph"/>
                    <w:rPr>
                      <w:noProof/>
                      <w:lang w:val="ro-RO"/>
                    </w:rPr>
                  </w:pPr>
                  <w:r w:rsidRPr="00D22496">
                    <w:rPr>
                      <w:noProof/>
                      <w:lang w:val="ro-RO"/>
                    </w:rPr>
                    <w:t>imprimate sau nu,</w:t>
                  </w:r>
                </w:p>
              </w:tc>
            </w:tr>
          </w:tbl>
          <w:p w14:paraId="207125C6" w14:textId="77777777" w:rsidR="00692778" w:rsidRPr="00D22496" w:rsidRDefault="00692778">
            <w:pPr>
              <w:pStyle w:val="Paragraph"/>
              <w:rPr>
                <w:noProof/>
                <w:lang w:val="ro-RO"/>
              </w:rPr>
            </w:pPr>
            <w:r w:rsidRPr="00D22496">
              <w:rPr>
                <w:noProof/>
                <w:lang w:val="ro-RO"/>
              </w:rPr>
              <w:t>de tipul celor utilizate pentru fabricarea de dispozitive de telecomandă</w:t>
            </w:r>
          </w:p>
          <w:p w14:paraId="2FC2E40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2B31591" w14:textId="77777777" w:rsidR="00692778" w:rsidRPr="00D22496" w:rsidRDefault="00692778">
            <w:pPr>
              <w:pStyle w:val="Paragraph"/>
              <w:rPr>
                <w:noProof/>
                <w:lang w:val="ro-RO"/>
              </w:rPr>
            </w:pPr>
            <w:r w:rsidRPr="00D22496">
              <w:rPr>
                <w:noProof/>
                <w:lang w:val="ro-RO"/>
              </w:rPr>
              <w:t>0 %</w:t>
            </w:r>
          </w:p>
          <w:p w14:paraId="0B4F55E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D9EA2C1" w14:textId="77777777" w:rsidR="00692778" w:rsidRPr="00D22496" w:rsidRDefault="00692778">
            <w:pPr>
              <w:pStyle w:val="Paragraph"/>
              <w:rPr>
                <w:noProof/>
                <w:lang w:val="ro-RO"/>
              </w:rPr>
            </w:pPr>
            <w:r w:rsidRPr="00D22496">
              <w:rPr>
                <w:noProof/>
                <w:lang w:val="ro-RO"/>
              </w:rPr>
              <w:t>-</w:t>
            </w:r>
          </w:p>
          <w:p w14:paraId="49D6B64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D1BBED9" w14:textId="77777777" w:rsidR="00692778" w:rsidRPr="00D22496" w:rsidRDefault="00692778">
            <w:pPr>
              <w:pStyle w:val="Paragraph"/>
              <w:rPr>
                <w:noProof/>
                <w:lang w:val="ro-RO"/>
              </w:rPr>
            </w:pPr>
            <w:r w:rsidRPr="00D22496">
              <w:rPr>
                <w:noProof/>
                <w:lang w:val="ro-RO"/>
              </w:rPr>
              <w:t>31.12.2025</w:t>
            </w:r>
          </w:p>
          <w:p w14:paraId="3C756ABE" w14:textId="77777777" w:rsidR="00692778" w:rsidRPr="00D22496" w:rsidRDefault="00692778">
            <w:pPr>
              <w:pStyle w:val="Paragraph"/>
              <w:rPr>
                <w:noProof/>
                <w:lang w:val="ro-RO"/>
              </w:rPr>
            </w:pPr>
          </w:p>
        </w:tc>
      </w:tr>
      <w:tr w:rsidR="00692778" w:rsidRPr="00D22496" w14:paraId="73AF66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EF1510" w14:textId="77777777" w:rsidR="00692778" w:rsidRPr="00D22496" w:rsidRDefault="00692778">
            <w:pPr>
              <w:pStyle w:val="Paragraph"/>
              <w:rPr>
                <w:noProof/>
                <w:lang w:val="ro-RO"/>
              </w:rPr>
            </w:pPr>
            <w:r w:rsidRPr="00D22496">
              <w:rPr>
                <w:noProof/>
                <w:lang w:val="ro-RO"/>
              </w:rPr>
              <w:t>0.8480</w:t>
            </w:r>
          </w:p>
        </w:tc>
        <w:tc>
          <w:tcPr>
            <w:tcW w:w="909" w:type="dxa"/>
            <w:tcBorders>
              <w:top w:val="single" w:sz="4" w:space="0" w:color="auto"/>
              <w:left w:val="single" w:sz="4" w:space="0" w:color="auto"/>
              <w:bottom w:val="single" w:sz="4" w:space="0" w:color="auto"/>
              <w:right w:val="single" w:sz="4" w:space="0" w:color="auto"/>
            </w:tcBorders>
            <w:hideMark/>
          </w:tcPr>
          <w:p w14:paraId="5007F388" w14:textId="77777777" w:rsidR="00692778" w:rsidRPr="00D22496" w:rsidRDefault="00692778">
            <w:pPr>
              <w:pStyle w:val="Paragraph"/>
              <w:jc w:val="right"/>
              <w:rPr>
                <w:noProof/>
                <w:lang w:val="ro-RO"/>
              </w:rPr>
            </w:pPr>
            <w:r w:rsidRPr="00D22496">
              <w:rPr>
                <w:noProof/>
                <w:lang w:val="ro-RO"/>
              </w:rPr>
              <w:t>ex 7326 90 98</w:t>
            </w:r>
          </w:p>
        </w:tc>
        <w:tc>
          <w:tcPr>
            <w:tcW w:w="620" w:type="dxa"/>
            <w:tcBorders>
              <w:top w:val="single" w:sz="4" w:space="0" w:color="auto"/>
              <w:left w:val="single" w:sz="4" w:space="0" w:color="auto"/>
              <w:bottom w:val="single" w:sz="4" w:space="0" w:color="auto"/>
              <w:right w:val="single" w:sz="4" w:space="0" w:color="auto"/>
            </w:tcBorders>
            <w:hideMark/>
          </w:tcPr>
          <w:p w14:paraId="5C1697C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69C87771" w14:textId="77777777" w:rsidR="00692778" w:rsidRPr="00D22496" w:rsidRDefault="00692778">
            <w:pPr>
              <w:pStyle w:val="Paragraph"/>
              <w:rPr>
                <w:noProof/>
                <w:lang w:val="ro-RO"/>
              </w:rPr>
            </w:pPr>
            <w:r w:rsidRPr="00D22496">
              <w:rPr>
                <w:noProof/>
                <w:lang w:val="ro-RO"/>
              </w:rPr>
              <w:t>Inel de vane de tipul celor utilizate pentru fixarea paletelor de control al fluxului de gaze: </w:t>
            </w:r>
          </w:p>
          <w:tbl>
            <w:tblPr>
              <w:tblStyle w:val="Listdash"/>
              <w:tblW w:w="0" w:type="auto"/>
              <w:tblLayout w:type="fixed"/>
              <w:tblLook w:val="04A0" w:firstRow="1" w:lastRow="0" w:firstColumn="1" w:lastColumn="0" w:noHBand="0" w:noVBand="1"/>
            </w:tblPr>
            <w:tblGrid>
              <w:gridCol w:w="220"/>
              <w:gridCol w:w="3728"/>
            </w:tblGrid>
            <w:tr w:rsidR="00692778" w:rsidRPr="00D22496" w14:paraId="1ACD7009" w14:textId="77777777" w:rsidTr="0091713F">
              <w:tc>
                <w:tcPr>
                  <w:tcW w:w="220" w:type="dxa"/>
                  <w:hideMark/>
                </w:tcPr>
                <w:p w14:paraId="4A9B09F5" w14:textId="77777777" w:rsidR="00692778" w:rsidRPr="00D22496" w:rsidRDefault="00692778">
                  <w:pPr>
                    <w:pStyle w:val="Paragraph"/>
                    <w:rPr>
                      <w:noProof/>
                      <w:lang w:val="ro-RO"/>
                    </w:rPr>
                  </w:pPr>
                  <w:r w:rsidRPr="00D22496">
                    <w:rPr>
                      <w:noProof/>
                      <w:lang w:val="ro-RO"/>
                    </w:rPr>
                    <w:t>—</w:t>
                  </w:r>
                </w:p>
              </w:tc>
              <w:tc>
                <w:tcPr>
                  <w:tcW w:w="3728" w:type="dxa"/>
                  <w:hideMark/>
                </w:tcPr>
                <w:p w14:paraId="38D9E906" w14:textId="77777777" w:rsidR="00692778" w:rsidRPr="00D22496" w:rsidRDefault="00692778">
                  <w:pPr>
                    <w:pStyle w:val="Paragraph"/>
                    <w:rPr>
                      <w:noProof/>
                      <w:lang w:val="ro-RO"/>
                    </w:rPr>
                  </w:pPr>
                  <w:r w:rsidRPr="00D22496">
                    <w:rPr>
                      <w:noProof/>
                      <w:lang w:val="ro-RO"/>
                    </w:rPr>
                    <w:t>din aliaj de fier sau de oțel,</w:t>
                  </w:r>
                </w:p>
              </w:tc>
            </w:tr>
            <w:tr w:rsidR="00692778" w:rsidRPr="00D22496" w14:paraId="370D2A81" w14:textId="77777777" w:rsidTr="0091713F">
              <w:tc>
                <w:tcPr>
                  <w:tcW w:w="220" w:type="dxa"/>
                  <w:hideMark/>
                </w:tcPr>
                <w:p w14:paraId="564FCF7A" w14:textId="77777777" w:rsidR="00692778" w:rsidRPr="00D22496" w:rsidRDefault="00692778">
                  <w:pPr>
                    <w:pStyle w:val="Paragraph"/>
                    <w:rPr>
                      <w:noProof/>
                      <w:lang w:val="ro-RO"/>
                    </w:rPr>
                  </w:pPr>
                  <w:r w:rsidRPr="00D22496">
                    <w:rPr>
                      <w:noProof/>
                      <w:lang w:val="ro-RO"/>
                    </w:rPr>
                    <w:t>—</w:t>
                  </w:r>
                </w:p>
              </w:tc>
              <w:tc>
                <w:tcPr>
                  <w:tcW w:w="3728" w:type="dxa"/>
                  <w:hideMark/>
                </w:tcPr>
                <w:p w14:paraId="4ED75CBA" w14:textId="77777777" w:rsidR="00692778" w:rsidRPr="00D22496" w:rsidRDefault="00692778">
                  <w:pPr>
                    <w:pStyle w:val="Paragraph"/>
                    <w:rPr>
                      <w:noProof/>
                      <w:lang w:val="ro-RO"/>
                    </w:rPr>
                  </w:pPr>
                  <w:r w:rsidRPr="00D22496">
                    <w:rPr>
                      <w:noProof/>
                      <w:lang w:val="ro-RO"/>
                    </w:rPr>
                    <w:t>cu o rezistență la căldură de minimum 830 °C, dar maximum 1 050 °C,</w:t>
                  </w:r>
                </w:p>
              </w:tc>
            </w:tr>
            <w:tr w:rsidR="00692778" w:rsidRPr="00D22496" w14:paraId="50794C70" w14:textId="77777777" w:rsidTr="0091713F">
              <w:tc>
                <w:tcPr>
                  <w:tcW w:w="220" w:type="dxa"/>
                  <w:hideMark/>
                </w:tcPr>
                <w:p w14:paraId="0F247607" w14:textId="77777777" w:rsidR="00692778" w:rsidRPr="00D22496" w:rsidRDefault="00692778">
                  <w:pPr>
                    <w:pStyle w:val="Paragraph"/>
                    <w:rPr>
                      <w:noProof/>
                      <w:lang w:val="ro-RO"/>
                    </w:rPr>
                  </w:pPr>
                  <w:r w:rsidRPr="00D22496">
                    <w:rPr>
                      <w:noProof/>
                      <w:lang w:val="ro-RO"/>
                    </w:rPr>
                    <w:t>—</w:t>
                  </w:r>
                </w:p>
              </w:tc>
              <w:tc>
                <w:tcPr>
                  <w:tcW w:w="3728" w:type="dxa"/>
                  <w:hideMark/>
                </w:tcPr>
                <w:p w14:paraId="04D091E2" w14:textId="77777777" w:rsidR="00692778" w:rsidRPr="00D22496" w:rsidRDefault="00692778">
                  <w:pPr>
                    <w:pStyle w:val="Paragraph"/>
                    <w:rPr>
                      <w:noProof/>
                      <w:lang w:val="ro-RO"/>
                    </w:rPr>
                  </w:pPr>
                  <w:r w:rsidRPr="00D22496">
                    <w:rPr>
                      <w:noProof/>
                      <w:lang w:val="ro-RO"/>
                    </w:rPr>
                    <w:t>cu un diametru extern de maximum 92 mm,</w:t>
                  </w:r>
                </w:p>
              </w:tc>
            </w:tr>
            <w:tr w:rsidR="00692778" w:rsidRPr="00D22496" w14:paraId="07910A02" w14:textId="77777777" w:rsidTr="0091713F">
              <w:tc>
                <w:tcPr>
                  <w:tcW w:w="220" w:type="dxa"/>
                  <w:hideMark/>
                </w:tcPr>
                <w:p w14:paraId="58764D83" w14:textId="77777777" w:rsidR="00692778" w:rsidRPr="00D22496" w:rsidRDefault="00692778">
                  <w:pPr>
                    <w:pStyle w:val="Paragraph"/>
                    <w:rPr>
                      <w:noProof/>
                      <w:lang w:val="ro-RO"/>
                    </w:rPr>
                  </w:pPr>
                  <w:r w:rsidRPr="00D22496">
                    <w:rPr>
                      <w:noProof/>
                      <w:lang w:val="ro-RO"/>
                    </w:rPr>
                    <w:t>—</w:t>
                  </w:r>
                </w:p>
              </w:tc>
              <w:tc>
                <w:tcPr>
                  <w:tcW w:w="3728" w:type="dxa"/>
                  <w:hideMark/>
                </w:tcPr>
                <w:p w14:paraId="4D8878D9" w14:textId="77777777" w:rsidR="00692778" w:rsidRPr="00D22496" w:rsidRDefault="00692778">
                  <w:pPr>
                    <w:pStyle w:val="Paragraph"/>
                    <w:rPr>
                      <w:noProof/>
                      <w:lang w:val="ro-RO"/>
                    </w:rPr>
                  </w:pPr>
                  <w:r w:rsidRPr="00D22496">
                    <w:rPr>
                      <w:noProof/>
                      <w:lang w:val="ro-RO"/>
                    </w:rPr>
                    <w:t>cu orificii pentru fixarea paletelor de control al fluxului de gaze,</w:t>
                  </w:r>
                </w:p>
              </w:tc>
            </w:tr>
          </w:tbl>
          <w:p w14:paraId="623994CA" w14:textId="77777777" w:rsidR="00692778" w:rsidRPr="00D22496" w:rsidRDefault="00692778">
            <w:pPr>
              <w:pStyle w:val="Paragraph"/>
              <w:rPr>
                <w:noProof/>
                <w:lang w:val="ro-RO"/>
              </w:rPr>
            </w:pPr>
            <w:r w:rsidRPr="00D22496">
              <w:rPr>
                <w:noProof/>
                <w:lang w:val="ro-RO"/>
              </w:rPr>
              <w:t>utilizat la fabricarea turbocompresoarelor</w:t>
            </w:r>
          </w:p>
          <w:p w14:paraId="560DEDB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F65414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85F2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AE102E" w14:textId="77777777" w:rsidR="00692778" w:rsidRPr="00D22496" w:rsidRDefault="00692778">
            <w:pPr>
              <w:pStyle w:val="Paragraph"/>
              <w:rPr>
                <w:noProof/>
                <w:lang w:val="ro-RO"/>
              </w:rPr>
            </w:pPr>
            <w:r w:rsidRPr="00D22496">
              <w:rPr>
                <w:noProof/>
                <w:lang w:val="ro-RO"/>
              </w:rPr>
              <w:t>31.12.2027</w:t>
            </w:r>
          </w:p>
        </w:tc>
      </w:tr>
      <w:tr w:rsidR="00692778" w:rsidRPr="00D22496" w14:paraId="208C59F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062D91" w14:textId="77777777" w:rsidR="00692778" w:rsidRPr="00D22496" w:rsidRDefault="00692778">
            <w:pPr>
              <w:pStyle w:val="Paragraph"/>
              <w:rPr>
                <w:noProof/>
                <w:lang w:val="ro-RO"/>
              </w:rPr>
            </w:pPr>
            <w:r w:rsidRPr="00D22496">
              <w:rPr>
                <w:noProof/>
                <w:lang w:val="ro-RO"/>
              </w:rPr>
              <w:t>0.8512</w:t>
            </w:r>
          </w:p>
        </w:tc>
        <w:tc>
          <w:tcPr>
            <w:tcW w:w="909" w:type="dxa"/>
            <w:tcBorders>
              <w:top w:val="single" w:sz="4" w:space="0" w:color="auto"/>
              <w:left w:val="single" w:sz="4" w:space="0" w:color="auto"/>
              <w:bottom w:val="single" w:sz="4" w:space="0" w:color="auto"/>
              <w:right w:val="single" w:sz="4" w:space="0" w:color="auto"/>
            </w:tcBorders>
            <w:hideMark/>
          </w:tcPr>
          <w:p w14:paraId="270EEEB7" w14:textId="77777777" w:rsidR="00692778" w:rsidRPr="00D22496" w:rsidRDefault="00692778">
            <w:pPr>
              <w:pStyle w:val="Paragraph"/>
              <w:jc w:val="right"/>
              <w:rPr>
                <w:noProof/>
                <w:lang w:val="ro-RO"/>
              </w:rPr>
            </w:pPr>
            <w:r w:rsidRPr="00D22496">
              <w:rPr>
                <w:noProof/>
                <w:lang w:val="ro-RO"/>
              </w:rPr>
              <w:t>ex 7326 90 98</w:t>
            </w:r>
          </w:p>
        </w:tc>
        <w:tc>
          <w:tcPr>
            <w:tcW w:w="620" w:type="dxa"/>
            <w:tcBorders>
              <w:top w:val="single" w:sz="4" w:space="0" w:color="auto"/>
              <w:left w:val="single" w:sz="4" w:space="0" w:color="auto"/>
              <w:bottom w:val="single" w:sz="4" w:space="0" w:color="auto"/>
              <w:right w:val="single" w:sz="4" w:space="0" w:color="auto"/>
            </w:tcBorders>
            <w:hideMark/>
          </w:tcPr>
          <w:p w14:paraId="02E8B08F"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3CA1BC4" w14:textId="77777777" w:rsidR="00692778" w:rsidRPr="00D22496" w:rsidRDefault="00692778">
            <w:pPr>
              <w:pStyle w:val="Paragraph"/>
              <w:rPr>
                <w:noProof/>
                <w:lang w:val="ro-RO"/>
              </w:rPr>
            </w:pPr>
            <w:r w:rsidRPr="00D22496">
              <w:rPr>
                <w:noProof/>
                <w:lang w:val="ro-RO"/>
              </w:rPr>
              <w:t>Disc de tipul celor pentru asigurarea lățimii canalului de flux al gazelor: </w:t>
            </w:r>
          </w:p>
          <w:tbl>
            <w:tblPr>
              <w:tblStyle w:val="Listdash"/>
              <w:tblW w:w="0" w:type="auto"/>
              <w:tblLayout w:type="fixed"/>
              <w:tblLook w:val="04A0" w:firstRow="1" w:lastRow="0" w:firstColumn="1" w:lastColumn="0" w:noHBand="0" w:noVBand="1"/>
            </w:tblPr>
            <w:tblGrid>
              <w:gridCol w:w="220"/>
              <w:gridCol w:w="3728"/>
            </w:tblGrid>
            <w:tr w:rsidR="00692778" w:rsidRPr="00D22496" w14:paraId="7A296F28" w14:textId="77777777" w:rsidTr="0091713F">
              <w:tc>
                <w:tcPr>
                  <w:tcW w:w="220" w:type="dxa"/>
                  <w:hideMark/>
                </w:tcPr>
                <w:p w14:paraId="6B98026C" w14:textId="77777777" w:rsidR="00692778" w:rsidRPr="00D22496" w:rsidRDefault="00692778">
                  <w:pPr>
                    <w:pStyle w:val="Paragraph"/>
                    <w:rPr>
                      <w:noProof/>
                      <w:lang w:val="ro-RO"/>
                    </w:rPr>
                  </w:pPr>
                  <w:r w:rsidRPr="00D22496">
                    <w:rPr>
                      <w:noProof/>
                      <w:lang w:val="ro-RO"/>
                    </w:rPr>
                    <w:t>—</w:t>
                  </w:r>
                </w:p>
              </w:tc>
              <w:tc>
                <w:tcPr>
                  <w:tcW w:w="3728" w:type="dxa"/>
                  <w:hideMark/>
                </w:tcPr>
                <w:p w14:paraId="41A1E05F" w14:textId="77777777" w:rsidR="00692778" w:rsidRPr="00D22496" w:rsidRDefault="00692778">
                  <w:pPr>
                    <w:pStyle w:val="Paragraph"/>
                    <w:rPr>
                      <w:noProof/>
                      <w:lang w:val="ro-RO"/>
                    </w:rPr>
                  </w:pPr>
                  <w:r w:rsidRPr="00D22496">
                    <w:rPr>
                      <w:noProof/>
                      <w:lang w:val="ro-RO"/>
                    </w:rPr>
                    <w:t>din aliaj de fier sau de oțel,</w:t>
                  </w:r>
                </w:p>
              </w:tc>
            </w:tr>
            <w:tr w:rsidR="00692778" w:rsidRPr="00D22496" w14:paraId="250887A3" w14:textId="77777777" w:rsidTr="0091713F">
              <w:tc>
                <w:tcPr>
                  <w:tcW w:w="220" w:type="dxa"/>
                  <w:hideMark/>
                </w:tcPr>
                <w:p w14:paraId="229A38C9" w14:textId="77777777" w:rsidR="00692778" w:rsidRPr="00D22496" w:rsidRDefault="00692778">
                  <w:pPr>
                    <w:pStyle w:val="Paragraph"/>
                    <w:rPr>
                      <w:noProof/>
                      <w:lang w:val="ro-RO"/>
                    </w:rPr>
                  </w:pPr>
                  <w:r w:rsidRPr="00D22496">
                    <w:rPr>
                      <w:noProof/>
                      <w:lang w:val="ro-RO"/>
                    </w:rPr>
                    <w:t>—</w:t>
                  </w:r>
                </w:p>
              </w:tc>
              <w:tc>
                <w:tcPr>
                  <w:tcW w:w="3728" w:type="dxa"/>
                  <w:hideMark/>
                </w:tcPr>
                <w:p w14:paraId="11813630" w14:textId="77777777" w:rsidR="00692778" w:rsidRPr="00D22496" w:rsidRDefault="00692778">
                  <w:pPr>
                    <w:pStyle w:val="Paragraph"/>
                    <w:rPr>
                      <w:noProof/>
                      <w:lang w:val="ro-RO"/>
                    </w:rPr>
                  </w:pPr>
                  <w:r w:rsidRPr="00D22496">
                    <w:rPr>
                      <w:noProof/>
                      <w:lang w:val="ro-RO"/>
                    </w:rPr>
                    <w:t>cu o rezistență la căldură de minimum 830 °C, dar maximum 1 050 °C,</w:t>
                  </w:r>
                </w:p>
              </w:tc>
            </w:tr>
            <w:tr w:rsidR="00692778" w:rsidRPr="00D22496" w14:paraId="644456F1" w14:textId="77777777" w:rsidTr="0091713F">
              <w:tc>
                <w:tcPr>
                  <w:tcW w:w="220" w:type="dxa"/>
                  <w:hideMark/>
                </w:tcPr>
                <w:p w14:paraId="53483488" w14:textId="77777777" w:rsidR="00692778" w:rsidRPr="00D22496" w:rsidRDefault="00692778">
                  <w:pPr>
                    <w:pStyle w:val="Paragraph"/>
                    <w:rPr>
                      <w:noProof/>
                      <w:lang w:val="ro-RO"/>
                    </w:rPr>
                  </w:pPr>
                  <w:r w:rsidRPr="00D22496">
                    <w:rPr>
                      <w:noProof/>
                      <w:lang w:val="ro-RO"/>
                    </w:rPr>
                    <w:t>—</w:t>
                  </w:r>
                </w:p>
              </w:tc>
              <w:tc>
                <w:tcPr>
                  <w:tcW w:w="3728" w:type="dxa"/>
                  <w:hideMark/>
                </w:tcPr>
                <w:p w14:paraId="141427B7" w14:textId="77777777" w:rsidR="00692778" w:rsidRPr="00D22496" w:rsidRDefault="00692778">
                  <w:pPr>
                    <w:pStyle w:val="Paragraph"/>
                    <w:rPr>
                      <w:noProof/>
                      <w:lang w:val="ro-RO"/>
                    </w:rPr>
                  </w:pPr>
                  <w:r w:rsidRPr="00D22496">
                    <w:rPr>
                      <w:noProof/>
                      <w:lang w:val="ro-RO"/>
                    </w:rPr>
                    <w:t>cu un diametru extern de maximum 92,5 mm,</w:t>
                  </w:r>
                </w:p>
              </w:tc>
            </w:tr>
            <w:tr w:rsidR="00692778" w:rsidRPr="00D22496" w14:paraId="79B33AD3" w14:textId="77777777" w:rsidTr="0091713F">
              <w:tc>
                <w:tcPr>
                  <w:tcW w:w="220" w:type="dxa"/>
                  <w:hideMark/>
                </w:tcPr>
                <w:p w14:paraId="2CC855FC" w14:textId="77777777" w:rsidR="00692778" w:rsidRPr="00D22496" w:rsidRDefault="00692778">
                  <w:pPr>
                    <w:pStyle w:val="Paragraph"/>
                    <w:rPr>
                      <w:noProof/>
                      <w:lang w:val="ro-RO"/>
                    </w:rPr>
                  </w:pPr>
                  <w:r w:rsidRPr="00D22496">
                    <w:rPr>
                      <w:noProof/>
                      <w:lang w:val="ro-RO"/>
                    </w:rPr>
                    <w:t>—</w:t>
                  </w:r>
                </w:p>
              </w:tc>
              <w:tc>
                <w:tcPr>
                  <w:tcW w:w="3728" w:type="dxa"/>
                  <w:hideMark/>
                </w:tcPr>
                <w:p w14:paraId="1C9776BF" w14:textId="77777777" w:rsidR="00692778" w:rsidRPr="00D22496" w:rsidRDefault="00692778">
                  <w:pPr>
                    <w:pStyle w:val="Paragraph"/>
                    <w:rPr>
                      <w:noProof/>
                      <w:lang w:val="ro-RO"/>
                    </w:rPr>
                  </w:pPr>
                  <w:r w:rsidRPr="00D22496">
                    <w:rPr>
                      <w:noProof/>
                      <w:lang w:val="ro-RO"/>
                    </w:rPr>
                    <w:t>cu un diametru intern de maximum 62 mm,</w:t>
                  </w:r>
                </w:p>
              </w:tc>
            </w:tr>
          </w:tbl>
          <w:p w14:paraId="6BE4AEC1" w14:textId="77777777" w:rsidR="00692778" w:rsidRPr="00D22496" w:rsidRDefault="00692778">
            <w:pPr>
              <w:pStyle w:val="Paragraph"/>
              <w:rPr>
                <w:noProof/>
                <w:lang w:val="ro-RO"/>
              </w:rPr>
            </w:pPr>
            <w:r w:rsidRPr="00D22496">
              <w:rPr>
                <w:noProof/>
                <w:lang w:val="ro-RO"/>
              </w:rPr>
              <w:t>utilizat la fabricarea turbocompresoarelor</w:t>
            </w:r>
          </w:p>
          <w:p w14:paraId="3F1116E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DA962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414B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0BFA42" w14:textId="77777777" w:rsidR="00692778" w:rsidRPr="00D22496" w:rsidRDefault="00692778">
            <w:pPr>
              <w:pStyle w:val="Paragraph"/>
              <w:rPr>
                <w:noProof/>
                <w:lang w:val="ro-RO"/>
              </w:rPr>
            </w:pPr>
            <w:r w:rsidRPr="00D22496">
              <w:rPr>
                <w:noProof/>
                <w:lang w:val="ro-RO"/>
              </w:rPr>
              <w:t>31.12.2027</w:t>
            </w:r>
          </w:p>
        </w:tc>
      </w:tr>
      <w:tr w:rsidR="00692778" w:rsidRPr="00D22496" w14:paraId="7B6B95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635396" w14:textId="77777777" w:rsidR="00692778" w:rsidRPr="00D22496" w:rsidRDefault="00692778">
            <w:pPr>
              <w:pStyle w:val="Paragraph"/>
              <w:rPr>
                <w:noProof/>
                <w:lang w:val="ro-RO"/>
              </w:rPr>
            </w:pPr>
            <w:r w:rsidRPr="00D22496">
              <w:rPr>
                <w:noProof/>
                <w:lang w:val="ro-RO"/>
              </w:rPr>
              <w:t>0.3352</w:t>
            </w:r>
          </w:p>
        </w:tc>
        <w:tc>
          <w:tcPr>
            <w:tcW w:w="909" w:type="dxa"/>
            <w:tcBorders>
              <w:top w:val="single" w:sz="4" w:space="0" w:color="auto"/>
              <w:left w:val="single" w:sz="4" w:space="0" w:color="auto"/>
              <w:bottom w:val="single" w:sz="4" w:space="0" w:color="auto"/>
              <w:right w:val="single" w:sz="4" w:space="0" w:color="auto"/>
            </w:tcBorders>
            <w:hideMark/>
          </w:tcPr>
          <w:p w14:paraId="548A749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7410 21 00</w:t>
            </w:r>
          </w:p>
        </w:tc>
        <w:tc>
          <w:tcPr>
            <w:tcW w:w="620" w:type="dxa"/>
            <w:tcBorders>
              <w:top w:val="single" w:sz="4" w:space="0" w:color="auto"/>
              <w:left w:val="single" w:sz="4" w:space="0" w:color="auto"/>
              <w:bottom w:val="single" w:sz="4" w:space="0" w:color="auto"/>
              <w:right w:val="single" w:sz="4" w:space="0" w:color="auto"/>
            </w:tcBorders>
            <w:hideMark/>
          </w:tcPr>
          <w:p w14:paraId="5EA7893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C46E973" w14:textId="77777777" w:rsidR="00692778" w:rsidRPr="00D22496" w:rsidRDefault="00692778">
            <w:pPr>
              <w:pStyle w:val="Paragraph"/>
              <w:rPr>
                <w:noProof/>
                <w:lang w:val="ro-RO"/>
              </w:rPr>
            </w:pPr>
            <w:r w:rsidRPr="00D22496">
              <w:rPr>
                <w:noProof/>
                <w:lang w:val="ro-RO"/>
              </w:rPr>
              <w:t>Foi sau plăci din politetrafluoretilenă, conţinând oxid de aluminiu sau dioxid de titan ca umplutură sau ca armatură ţesută din fibră de sticlă, laminate (acoperite) pe ambele feţe cu o peliculă (strat) din cupru</w:t>
            </w:r>
          </w:p>
        </w:tc>
        <w:tc>
          <w:tcPr>
            <w:tcW w:w="790" w:type="dxa"/>
            <w:tcBorders>
              <w:top w:val="single" w:sz="4" w:space="0" w:color="auto"/>
              <w:left w:val="single" w:sz="4" w:space="0" w:color="auto"/>
              <w:bottom w:val="single" w:sz="4" w:space="0" w:color="auto"/>
              <w:right w:val="single" w:sz="4" w:space="0" w:color="auto"/>
            </w:tcBorders>
            <w:hideMark/>
          </w:tcPr>
          <w:p w14:paraId="2776DA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967A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F5091E" w14:textId="77777777" w:rsidR="00692778" w:rsidRPr="00D22496" w:rsidRDefault="00692778">
            <w:pPr>
              <w:pStyle w:val="Paragraph"/>
              <w:rPr>
                <w:noProof/>
                <w:lang w:val="ro-RO"/>
              </w:rPr>
            </w:pPr>
            <w:r w:rsidRPr="00D22496">
              <w:rPr>
                <w:noProof/>
                <w:lang w:val="ro-RO"/>
              </w:rPr>
              <w:t>31.12.2024</w:t>
            </w:r>
          </w:p>
        </w:tc>
      </w:tr>
      <w:tr w:rsidR="00692778" w:rsidRPr="00D22496" w14:paraId="7696A87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58BB4C" w14:textId="77777777" w:rsidR="00692778" w:rsidRPr="00D22496" w:rsidRDefault="00692778">
            <w:pPr>
              <w:pStyle w:val="Paragraph"/>
              <w:rPr>
                <w:noProof/>
                <w:lang w:val="ro-RO"/>
              </w:rPr>
            </w:pPr>
            <w:r w:rsidRPr="00D22496">
              <w:rPr>
                <w:noProof/>
                <w:lang w:val="ro-RO"/>
              </w:rPr>
              <w:t>0.7509</w:t>
            </w:r>
          </w:p>
        </w:tc>
        <w:tc>
          <w:tcPr>
            <w:tcW w:w="909" w:type="dxa"/>
            <w:tcBorders>
              <w:top w:val="single" w:sz="4" w:space="0" w:color="auto"/>
              <w:left w:val="single" w:sz="4" w:space="0" w:color="auto"/>
              <w:bottom w:val="single" w:sz="4" w:space="0" w:color="auto"/>
              <w:right w:val="single" w:sz="4" w:space="0" w:color="auto"/>
            </w:tcBorders>
            <w:hideMark/>
          </w:tcPr>
          <w:p w14:paraId="0C16433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7410 21 00</w:t>
            </w:r>
          </w:p>
        </w:tc>
        <w:tc>
          <w:tcPr>
            <w:tcW w:w="620" w:type="dxa"/>
            <w:tcBorders>
              <w:top w:val="single" w:sz="4" w:space="0" w:color="auto"/>
              <w:left w:val="single" w:sz="4" w:space="0" w:color="auto"/>
              <w:bottom w:val="single" w:sz="4" w:space="0" w:color="auto"/>
              <w:right w:val="single" w:sz="4" w:space="0" w:color="auto"/>
            </w:tcBorders>
            <w:hideMark/>
          </w:tcPr>
          <w:p w14:paraId="4D1DE22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E7918EF" w14:textId="77777777" w:rsidR="00692778" w:rsidRPr="00D22496" w:rsidRDefault="00692778">
            <w:pPr>
              <w:pStyle w:val="Paragraph"/>
              <w:rPr>
                <w:noProof/>
                <w:lang w:val="ro-RO"/>
              </w:rPr>
            </w:pPr>
            <w:r w:rsidRPr="00D22496">
              <w:rPr>
                <w:noProof/>
                <w:lang w:val="ro-RO"/>
              </w:rPr>
              <w:t>Folii, rulouri compuse dintr-un strat de sticlă epoxi de 100 µm colaminată cu folii și benzi subțiri din cupru rafinat pe una sau două fețe de 35 µm cu o toleranță de 10 %, pentru utilizarea în producția de carduri inteligente</w:t>
            </w:r>
          </w:p>
          <w:p w14:paraId="56BE2F7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9309D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210307" w14:textId="77777777" w:rsidR="00692778" w:rsidRPr="00D22496" w:rsidRDefault="00692778">
            <w:pPr>
              <w:pStyle w:val="Paragraph"/>
              <w:rPr>
                <w:noProof/>
                <w:lang w:val="ro-RO"/>
              </w:rPr>
            </w:pPr>
            <w:r w:rsidRPr="00D22496">
              <w:rPr>
                <w:noProof/>
                <w:lang w:val="ro-RO"/>
              </w:rPr>
              <w:t>m²</w:t>
            </w:r>
          </w:p>
        </w:tc>
        <w:tc>
          <w:tcPr>
            <w:tcW w:w="1049" w:type="dxa"/>
            <w:tcBorders>
              <w:top w:val="single" w:sz="4" w:space="0" w:color="auto"/>
              <w:left w:val="single" w:sz="4" w:space="0" w:color="auto"/>
              <w:bottom w:val="single" w:sz="4" w:space="0" w:color="auto"/>
              <w:right w:val="single" w:sz="4" w:space="0" w:color="auto"/>
            </w:tcBorders>
            <w:hideMark/>
          </w:tcPr>
          <w:p w14:paraId="427DFE6E" w14:textId="77777777" w:rsidR="00692778" w:rsidRPr="00D22496" w:rsidRDefault="00692778">
            <w:pPr>
              <w:pStyle w:val="Paragraph"/>
              <w:rPr>
                <w:noProof/>
                <w:lang w:val="ro-RO"/>
              </w:rPr>
            </w:pPr>
            <w:r w:rsidRPr="00D22496">
              <w:rPr>
                <w:noProof/>
                <w:lang w:val="ro-RO"/>
              </w:rPr>
              <w:t>31.12.2024</w:t>
            </w:r>
          </w:p>
        </w:tc>
      </w:tr>
      <w:tr w:rsidR="00692778" w:rsidRPr="00D22496" w14:paraId="23E543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C9A34B" w14:textId="77777777" w:rsidR="00692778" w:rsidRPr="00D22496" w:rsidRDefault="00692778">
            <w:pPr>
              <w:pStyle w:val="Paragraph"/>
              <w:rPr>
                <w:noProof/>
                <w:lang w:val="ro-RO"/>
              </w:rPr>
            </w:pPr>
            <w:r w:rsidRPr="00D22496">
              <w:rPr>
                <w:noProof/>
                <w:lang w:val="ro-RO"/>
              </w:rPr>
              <w:t>0.3005</w:t>
            </w:r>
          </w:p>
        </w:tc>
        <w:tc>
          <w:tcPr>
            <w:tcW w:w="909" w:type="dxa"/>
            <w:tcBorders>
              <w:top w:val="single" w:sz="4" w:space="0" w:color="auto"/>
              <w:left w:val="single" w:sz="4" w:space="0" w:color="auto"/>
              <w:bottom w:val="single" w:sz="4" w:space="0" w:color="auto"/>
              <w:right w:val="single" w:sz="4" w:space="0" w:color="auto"/>
            </w:tcBorders>
            <w:hideMark/>
          </w:tcPr>
          <w:p w14:paraId="2E8A216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7410 21 00</w:t>
            </w:r>
          </w:p>
        </w:tc>
        <w:tc>
          <w:tcPr>
            <w:tcW w:w="620" w:type="dxa"/>
            <w:tcBorders>
              <w:top w:val="single" w:sz="4" w:space="0" w:color="auto"/>
              <w:left w:val="single" w:sz="4" w:space="0" w:color="auto"/>
              <w:bottom w:val="single" w:sz="4" w:space="0" w:color="auto"/>
              <w:right w:val="single" w:sz="4" w:space="0" w:color="auto"/>
            </w:tcBorders>
            <w:hideMark/>
          </w:tcPr>
          <w:p w14:paraId="043140B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08D934F" w14:textId="77777777" w:rsidR="00692778" w:rsidRPr="00D22496" w:rsidRDefault="00692778">
            <w:pPr>
              <w:pStyle w:val="Paragraph"/>
              <w:rPr>
                <w:noProof/>
                <w:lang w:val="ro-RO"/>
              </w:rPr>
            </w:pPr>
            <w:r w:rsidRPr="00D22496">
              <w:rPr>
                <w:noProof/>
                <w:lang w:val="ro-RO"/>
              </w:rPr>
              <w:t>Film de poliamidă, cu sau fără conţinut de răşini epoxidice şi/sau fibră de sticlă, acoperit pe o parte sau pe ambele părţi cu o folie de cupru</w:t>
            </w:r>
          </w:p>
        </w:tc>
        <w:tc>
          <w:tcPr>
            <w:tcW w:w="790" w:type="dxa"/>
            <w:tcBorders>
              <w:top w:val="single" w:sz="4" w:space="0" w:color="auto"/>
              <w:left w:val="single" w:sz="4" w:space="0" w:color="auto"/>
              <w:bottom w:val="single" w:sz="4" w:space="0" w:color="auto"/>
              <w:right w:val="single" w:sz="4" w:space="0" w:color="auto"/>
            </w:tcBorders>
            <w:hideMark/>
          </w:tcPr>
          <w:p w14:paraId="025939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F380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9EA323" w14:textId="77777777" w:rsidR="00692778" w:rsidRPr="00D22496" w:rsidRDefault="00692778">
            <w:pPr>
              <w:pStyle w:val="Paragraph"/>
              <w:rPr>
                <w:noProof/>
                <w:lang w:val="ro-RO"/>
              </w:rPr>
            </w:pPr>
            <w:r w:rsidRPr="00D22496">
              <w:rPr>
                <w:noProof/>
                <w:lang w:val="ro-RO"/>
              </w:rPr>
              <w:t>31.12.2024</w:t>
            </w:r>
          </w:p>
        </w:tc>
      </w:tr>
      <w:tr w:rsidR="00692778" w:rsidRPr="00D22496" w14:paraId="65938A8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554157" w14:textId="77777777" w:rsidR="00692778" w:rsidRPr="00D22496" w:rsidRDefault="00692778">
            <w:pPr>
              <w:pStyle w:val="Paragraph"/>
              <w:rPr>
                <w:noProof/>
                <w:lang w:val="ro-RO"/>
              </w:rPr>
            </w:pPr>
            <w:r w:rsidRPr="00D22496">
              <w:rPr>
                <w:noProof/>
                <w:lang w:val="ro-RO"/>
              </w:rPr>
              <w:t>0.3926</w:t>
            </w:r>
          </w:p>
        </w:tc>
        <w:tc>
          <w:tcPr>
            <w:tcW w:w="909" w:type="dxa"/>
            <w:tcBorders>
              <w:top w:val="single" w:sz="4" w:space="0" w:color="auto"/>
              <w:left w:val="single" w:sz="4" w:space="0" w:color="auto"/>
              <w:bottom w:val="single" w:sz="4" w:space="0" w:color="auto"/>
              <w:right w:val="single" w:sz="4" w:space="0" w:color="auto"/>
            </w:tcBorders>
            <w:hideMark/>
          </w:tcPr>
          <w:p w14:paraId="3AB86D3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7410 21 00</w:t>
            </w:r>
          </w:p>
        </w:tc>
        <w:tc>
          <w:tcPr>
            <w:tcW w:w="620" w:type="dxa"/>
            <w:tcBorders>
              <w:top w:val="single" w:sz="4" w:space="0" w:color="auto"/>
              <w:left w:val="single" w:sz="4" w:space="0" w:color="auto"/>
              <w:bottom w:val="single" w:sz="4" w:space="0" w:color="auto"/>
              <w:right w:val="single" w:sz="4" w:space="0" w:color="auto"/>
            </w:tcBorders>
            <w:hideMark/>
          </w:tcPr>
          <w:p w14:paraId="5041A85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1E3427C" w14:textId="77777777" w:rsidR="00692778" w:rsidRPr="00D22496" w:rsidRDefault="00692778">
            <w:pPr>
              <w:pStyle w:val="Paragraph"/>
              <w:rPr>
                <w:noProof/>
                <w:lang w:val="ro-RO"/>
              </w:rPr>
            </w:pPr>
            <w:r w:rsidRPr="00D22496">
              <w:rPr>
                <w:noProof/>
                <w:lang w:val="ro-RO"/>
              </w:rPr>
              <w:t>Foi sau benzi:</w:t>
            </w:r>
          </w:p>
          <w:tbl>
            <w:tblPr>
              <w:tblStyle w:val="Listdash"/>
              <w:tblW w:w="0" w:type="auto"/>
              <w:tblLayout w:type="fixed"/>
              <w:tblLook w:val="04A0" w:firstRow="1" w:lastRow="0" w:firstColumn="1" w:lastColumn="0" w:noHBand="0" w:noVBand="1"/>
            </w:tblPr>
            <w:tblGrid>
              <w:gridCol w:w="220"/>
              <w:gridCol w:w="3728"/>
            </w:tblGrid>
            <w:tr w:rsidR="00692778" w:rsidRPr="00D22496" w14:paraId="49518295" w14:textId="77777777" w:rsidTr="0091713F">
              <w:tc>
                <w:tcPr>
                  <w:tcW w:w="220" w:type="dxa"/>
                  <w:hideMark/>
                </w:tcPr>
                <w:p w14:paraId="067A49B8" w14:textId="77777777" w:rsidR="00692778" w:rsidRPr="00D22496" w:rsidRDefault="00692778">
                  <w:pPr>
                    <w:pStyle w:val="Paragraph"/>
                    <w:rPr>
                      <w:noProof/>
                      <w:lang w:val="ro-RO"/>
                    </w:rPr>
                  </w:pPr>
                  <w:r w:rsidRPr="00D22496">
                    <w:rPr>
                      <w:noProof/>
                      <w:lang w:val="ro-RO"/>
                    </w:rPr>
                    <w:t>—</w:t>
                  </w:r>
                </w:p>
              </w:tc>
              <w:tc>
                <w:tcPr>
                  <w:tcW w:w="3728" w:type="dxa"/>
                  <w:hideMark/>
                </w:tcPr>
                <w:p w14:paraId="1C6AD3F1" w14:textId="77777777" w:rsidR="00692778" w:rsidRPr="00D22496" w:rsidRDefault="00692778">
                  <w:pPr>
                    <w:pStyle w:val="Paragraph"/>
                    <w:rPr>
                      <w:noProof/>
                      <w:lang w:val="ro-RO"/>
                    </w:rPr>
                  </w:pPr>
                  <w:r w:rsidRPr="00D22496">
                    <w:rPr>
                      <w:noProof/>
                      <w:lang w:val="ro-RO"/>
                    </w:rPr>
                    <w:t>alcătuite din cel puțin un strat central din hârtie sau dintr-un strat central din orice fibră nețesută acoperit pe ambele fețe cu o țesătură din fibre de sticlă impregnată cu rășină epoxidică sau</w:t>
                  </w:r>
                </w:p>
              </w:tc>
            </w:tr>
            <w:tr w:rsidR="00692778" w:rsidRPr="00D22496" w14:paraId="3AB50B9A" w14:textId="77777777" w:rsidTr="0091713F">
              <w:tc>
                <w:tcPr>
                  <w:tcW w:w="220" w:type="dxa"/>
                  <w:hideMark/>
                </w:tcPr>
                <w:p w14:paraId="570B6801" w14:textId="77777777" w:rsidR="00692778" w:rsidRPr="00D22496" w:rsidRDefault="00692778">
                  <w:pPr>
                    <w:pStyle w:val="Paragraph"/>
                    <w:rPr>
                      <w:noProof/>
                      <w:lang w:val="ro-RO"/>
                    </w:rPr>
                  </w:pPr>
                  <w:r w:rsidRPr="00D22496">
                    <w:rPr>
                      <w:noProof/>
                      <w:lang w:val="ro-RO"/>
                    </w:rPr>
                    <w:t>—</w:t>
                  </w:r>
                </w:p>
              </w:tc>
              <w:tc>
                <w:tcPr>
                  <w:tcW w:w="3728" w:type="dxa"/>
                  <w:hideMark/>
                </w:tcPr>
                <w:p w14:paraId="6BA1D6A9" w14:textId="77777777" w:rsidR="00692778" w:rsidRPr="00D22496" w:rsidRDefault="00692778">
                  <w:pPr>
                    <w:pStyle w:val="Paragraph"/>
                    <w:rPr>
                      <w:noProof/>
                      <w:lang w:val="ro-RO"/>
                    </w:rPr>
                  </w:pPr>
                  <w:r w:rsidRPr="00D22496">
                    <w:rPr>
                      <w:noProof/>
                      <w:lang w:val="ro-RO"/>
                    </w:rPr>
                    <w:t>alcătuite din mai multe straturi din hârtie, impregnate cu rășină fenolică,</w:t>
                  </w:r>
                </w:p>
              </w:tc>
            </w:tr>
          </w:tbl>
          <w:p w14:paraId="4E8AF6AD" w14:textId="77777777" w:rsidR="00692778" w:rsidRPr="00D22496" w:rsidRDefault="00692778">
            <w:pPr>
              <w:pStyle w:val="Paragraph"/>
              <w:rPr>
                <w:noProof/>
                <w:lang w:val="ro-RO"/>
              </w:rPr>
            </w:pPr>
            <w:r w:rsidRPr="00D22496">
              <w:rPr>
                <w:noProof/>
                <w:lang w:val="ro-RO"/>
              </w:rPr>
              <w:t>acoperite pe o față sau pe ambele fețe cu o folie din cupru cu o grosime de maximum 0,15mm</w:t>
            </w:r>
          </w:p>
        </w:tc>
        <w:tc>
          <w:tcPr>
            <w:tcW w:w="790" w:type="dxa"/>
            <w:tcBorders>
              <w:top w:val="single" w:sz="4" w:space="0" w:color="auto"/>
              <w:left w:val="single" w:sz="4" w:space="0" w:color="auto"/>
              <w:bottom w:val="single" w:sz="4" w:space="0" w:color="auto"/>
              <w:right w:val="single" w:sz="4" w:space="0" w:color="auto"/>
            </w:tcBorders>
            <w:hideMark/>
          </w:tcPr>
          <w:p w14:paraId="44261B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FE75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E53E4B" w14:textId="77777777" w:rsidR="00692778" w:rsidRPr="00D22496" w:rsidRDefault="00692778">
            <w:pPr>
              <w:pStyle w:val="Paragraph"/>
              <w:rPr>
                <w:noProof/>
                <w:lang w:val="ro-RO"/>
              </w:rPr>
            </w:pPr>
            <w:r w:rsidRPr="00D22496">
              <w:rPr>
                <w:noProof/>
                <w:lang w:val="ro-RO"/>
              </w:rPr>
              <w:t>31.12.2024</w:t>
            </w:r>
          </w:p>
        </w:tc>
      </w:tr>
      <w:tr w:rsidR="00692778" w:rsidRPr="00D22496" w14:paraId="6E17D0C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3546BC" w14:textId="77777777" w:rsidR="00692778" w:rsidRPr="00D22496" w:rsidRDefault="00692778">
            <w:pPr>
              <w:pStyle w:val="Paragraph"/>
              <w:rPr>
                <w:noProof/>
                <w:lang w:val="ro-RO"/>
              </w:rPr>
            </w:pPr>
            <w:r w:rsidRPr="00D22496">
              <w:rPr>
                <w:noProof/>
                <w:lang w:val="ro-RO"/>
              </w:rPr>
              <w:t>0.4479</w:t>
            </w:r>
          </w:p>
        </w:tc>
        <w:tc>
          <w:tcPr>
            <w:tcW w:w="909" w:type="dxa"/>
            <w:tcBorders>
              <w:top w:val="single" w:sz="4" w:space="0" w:color="auto"/>
              <w:left w:val="single" w:sz="4" w:space="0" w:color="auto"/>
              <w:bottom w:val="single" w:sz="4" w:space="0" w:color="auto"/>
              <w:right w:val="single" w:sz="4" w:space="0" w:color="auto"/>
            </w:tcBorders>
            <w:hideMark/>
          </w:tcPr>
          <w:p w14:paraId="5EE78C4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7410 21 00</w:t>
            </w:r>
          </w:p>
        </w:tc>
        <w:tc>
          <w:tcPr>
            <w:tcW w:w="620" w:type="dxa"/>
            <w:tcBorders>
              <w:top w:val="single" w:sz="4" w:space="0" w:color="auto"/>
              <w:left w:val="single" w:sz="4" w:space="0" w:color="auto"/>
              <w:bottom w:val="single" w:sz="4" w:space="0" w:color="auto"/>
              <w:right w:val="single" w:sz="4" w:space="0" w:color="auto"/>
            </w:tcBorders>
            <w:hideMark/>
          </w:tcPr>
          <w:p w14:paraId="73FCCAB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3FAC426" w14:textId="77777777" w:rsidR="00692778" w:rsidRPr="00D22496" w:rsidRDefault="00692778">
            <w:pPr>
              <w:pStyle w:val="Paragraph"/>
              <w:rPr>
                <w:noProof/>
                <w:lang w:val="ro-RO"/>
              </w:rPr>
            </w:pPr>
            <w:r w:rsidRPr="00D22496">
              <w:rPr>
                <w:noProof/>
                <w:lang w:val="ro-RO"/>
              </w:rPr>
              <w:t>Plăci:</w:t>
            </w:r>
          </w:p>
          <w:tbl>
            <w:tblPr>
              <w:tblStyle w:val="Listdash"/>
              <w:tblW w:w="0" w:type="auto"/>
              <w:tblLayout w:type="fixed"/>
              <w:tblLook w:val="04A0" w:firstRow="1" w:lastRow="0" w:firstColumn="1" w:lastColumn="0" w:noHBand="0" w:noVBand="1"/>
            </w:tblPr>
            <w:tblGrid>
              <w:gridCol w:w="220"/>
              <w:gridCol w:w="3728"/>
            </w:tblGrid>
            <w:tr w:rsidR="00692778" w:rsidRPr="00D22496" w14:paraId="049CBF2D" w14:textId="77777777" w:rsidTr="0091713F">
              <w:tc>
                <w:tcPr>
                  <w:tcW w:w="220" w:type="dxa"/>
                  <w:hideMark/>
                </w:tcPr>
                <w:p w14:paraId="0643B9A7" w14:textId="77777777" w:rsidR="00692778" w:rsidRPr="00D22496" w:rsidRDefault="00692778">
                  <w:pPr>
                    <w:pStyle w:val="Paragraph"/>
                    <w:rPr>
                      <w:noProof/>
                      <w:lang w:val="ro-RO"/>
                    </w:rPr>
                  </w:pPr>
                  <w:r w:rsidRPr="00D22496">
                    <w:rPr>
                      <w:noProof/>
                      <w:lang w:val="ro-RO"/>
                    </w:rPr>
                    <w:t>—</w:t>
                  </w:r>
                </w:p>
              </w:tc>
              <w:tc>
                <w:tcPr>
                  <w:tcW w:w="3728" w:type="dxa"/>
                  <w:hideMark/>
                </w:tcPr>
                <w:p w14:paraId="6F35F8F5" w14:textId="77777777" w:rsidR="00692778" w:rsidRPr="00D22496" w:rsidRDefault="00692778">
                  <w:pPr>
                    <w:pStyle w:val="Paragraph"/>
                    <w:rPr>
                      <w:noProof/>
                      <w:lang w:val="ro-RO"/>
                    </w:rPr>
                  </w:pPr>
                  <w:r w:rsidRPr="00D22496">
                    <w:rPr>
                      <w:noProof/>
                      <w:lang w:val="ro-RO"/>
                    </w:rPr>
                    <w:t>alcătuite din cel puțin un strat de material din fibră de sticlă impregnat cu rășină termorigidă,</w:t>
                  </w:r>
                </w:p>
              </w:tc>
            </w:tr>
            <w:tr w:rsidR="00692778" w:rsidRPr="00D22496" w14:paraId="60490E22" w14:textId="77777777" w:rsidTr="0091713F">
              <w:tc>
                <w:tcPr>
                  <w:tcW w:w="220" w:type="dxa"/>
                  <w:hideMark/>
                </w:tcPr>
                <w:p w14:paraId="0C5ED1AE" w14:textId="77777777" w:rsidR="00692778" w:rsidRPr="00D22496" w:rsidRDefault="00692778">
                  <w:pPr>
                    <w:pStyle w:val="Paragraph"/>
                    <w:rPr>
                      <w:noProof/>
                      <w:lang w:val="ro-RO"/>
                    </w:rPr>
                  </w:pPr>
                  <w:r w:rsidRPr="00D22496">
                    <w:rPr>
                      <w:noProof/>
                      <w:lang w:val="ro-RO"/>
                    </w:rPr>
                    <w:t>—</w:t>
                  </w:r>
                </w:p>
              </w:tc>
              <w:tc>
                <w:tcPr>
                  <w:tcW w:w="3728" w:type="dxa"/>
                  <w:hideMark/>
                </w:tcPr>
                <w:p w14:paraId="2C9EB9C2" w14:textId="77777777" w:rsidR="00692778" w:rsidRPr="00D22496" w:rsidRDefault="00692778">
                  <w:pPr>
                    <w:pStyle w:val="Paragraph"/>
                    <w:rPr>
                      <w:noProof/>
                      <w:lang w:val="ro-RO"/>
                    </w:rPr>
                  </w:pPr>
                  <w:r w:rsidRPr="00D22496">
                    <w:rPr>
                      <w:noProof/>
                      <w:lang w:val="ro-RO"/>
                    </w:rPr>
                    <w:t>acoperite pe una sau pe ambele părți cu folie de cupru cu o grosime de maximum 0,15mm și</w:t>
                  </w:r>
                </w:p>
              </w:tc>
            </w:tr>
            <w:tr w:rsidR="00692778" w:rsidRPr="00D22496" w14:paraId="4F14F659" w14:textId="77777777" w:rsidTr="0091713F">
              <w:tc>
                <w:tcPr>
                  <w:tcW w:w="220" w:type="dxa"/>
                  <w:hideMark/>
                </w:tcPr>
                <w:p w14:paraId="6DB01334" w14:textId="77777777" w:rsidR="00692778" w:rsidRPr="00D22496" w:rsidRDefault="00692778">
                  <w:pPr>
                    <w:pStyle w:val="Paragraph"/>
                    <w:rPr>
                      <w:noProof/>
                      <w:lang w:val="ro-RO"/>
                    </w:rPr>
                  </w:pPr>
                  <w:r w:rsidRPr="00D22496">
                    <w:rPr>
                      <w:noProof/>
                      <w:lang w:val="ro-RO"/>
                    </w:rPr>
                    <w:t>—</w:t>
                  </w:r>
                </w:p>
              </w:tc>
              <w:tc>
                <w:tcPr>
                  <w:tcW w:w="3728" w:type="dxa"/>
                  <w:hideMark/>
                </w:tcPr>
                <w:p w14:paraId="16DD9E77" w14:textId="77777777" w:rsidR="00692778" w:rsidRPr="00D22496" w:rsidRDefault="00692778">
                  <w:pPr>
                    <w:pStyle w:val="Paragraph"/>
                    <w:rPr>
                      <w:noProof/>
                      <w:lang w:val="ro-RO"/>
                    </w:rPr>
                  </w:pPr>
                  <w:r w:rsidRPr="00D22496">
                    <w:rPr>
                      <w:noProof/>
                      <w:lang w:val="ro-RO"/>
                    </w:rPr>
                    <w:t>cu o constantă dielectrică (DK) mai mică de 3,9 și cu un factor de pierdere (Df) mai mic de 0,015 la o frecvență de măsurare de 10 GHz, măsurată în conformitate cu IPC-TM-650</w:t>
                  </w:r>
                </w:p>
              </w:tc>
            </w:tr>
          </w:tbl>
          <w:p w14:paraId="723B9A3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398CA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AA41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9AEB30C" w14:textId="77777777" w:rsidR="00692778" w:rsidRPr="00D22496" w:rsidRDefault="00692778">
            <w:pPr>
              <w:pStyle w:val="Paragraph"/>
              <w:rPr>
                <w:noProof/>
                <w:lang w:val="ro-RO"/>
              </w:rPr>
            </w:pPr>
            <w:r w:rsidRPr="00D22496">
              <w:rPr>
                <w:noProof/>
                <w:lang w:val="ro-RO"/>
              </w:rPr>
              <w:t>31.12.2024</w:t>
            </w:r>
          </w:p>
        </w:tc>
      </w:tr>
      <w:tr w:rsidR="00692778" w:rsidRPr="00D22496" w14:paraId="383FDB9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B1B1C6" w14:textId="77777777" w:rsidR="00692778" w:rsidRPr="00D22496" w:rsidRDefault="00692778">
            <w:pPr>
              <w:pStyle w:val="Paragraph"/>
              <w:rPr>
                <w:noProof/>
                <w:lang w:val="ro-RO"/>
              </w:rPr>
            </w:pPr>
            <w:r w:rsidRPr="00D22496">
              <w:rPr>
                <w:noProof/>
                <w:lang w:val="ro-RO"/>
              </w:rPr>
              <w:t>0.7341</w:t>
            </w:r>
          </w:p>
        </w:tc>
        <w:tc>
          <w:tcPr>
            <w:tcW w:w="909" w:type="dxa"/>
            <w:tcBorders>
              <w:top w:val="single" w:sz="4" w:space="0" w:color="auto"/>
              <w:left w:val="single" w:sz="4" w:space="0" w:color="auto"/>
              <w:bottom w:val="single" w:sz="4" w:space="0" w:color="auto"/>
              <w:right w:val="single" w:sz="4" w:space="0" w:color="auto"/>
            </w:tcBorders>
            <w:hideMark/>
          </w:tcPr>
          <w:p w14:paraId="15FDAB0F" w14:textId="77777777" w:rsidR="00692778" w:rsidRPr="00D22496" w:rsidRDefault="00692778">
            <w:pPr>
              <w:pStyle w:val="Paragraph"/>
              <w:jc w:val="right"/>
              <w:rPr>
                <w:noProof/>
                <w:lang w:val="ro-RO"/>
              </w:rPr>
            </w:pPr>
            <w:r w:rsidRPr="00D22496">
              <w:rPr>
                <w:noProof/>
                <w:lang w:val="ro-RO"/>
              </w:rPr>
              <w:t>ex 7413 00 00</w:t>
            </w:r>
          </w:p>
        </w:tc>
        <w:tc>
          <w:tcPr>
            <w:tcW w:w="620" w:type="dxa"/>
            <w:tcBorders>
              <w:top w:val="single" w:sz="4" w:space="0" w:color="auto"/>
              <w:left w:val="single" w:sz="4" w:space="0" w:color="auto"/>
              <w:bottom w:val="single" w:sz="4" w:space="0" w:color="auto"/>
              <w:right w:val="single" w:sz="4" w:space="0" w:color="auto"/>
            </w:tcBorders>
            <w:hideMark/>
          </w:tcPr>
          <w:p w14:paraId="3F9825C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AEE407F" w14:textId="77777777" w:rsidR="00692778" w:rsidRPr="00D22496" w:rsidRDefault="00692778">
            <w:pPr>
              <w:pStyle w:val="Paragraph"/>
              <w:rPr>
                <w:noProof/>
                <w:lang w:val="ro-RO"/>
              </w:rPr>
            </w:pPr>
            <w:r w:rsidRPr="00D22496">
              <w:rPr>
                <w:noProof/>
                <w:lang w:val="ro-RO"/>
              </w:rPr>
              <w:t>Inel de centrare a difuzoarelor, format din unul sau din mai multe amortizoare de vibrații și din minimum 2 cabluri din cupru neizolate, țesute sau presate pe acesta</w:t>
            </w:r>
          </w:p>
        </w:tc>
        <w:tc>
          <w:tcPr>
            <w:tcW w:w="790" w:type="dxa"/>
            <w:tcBorders>
              <w:top w:val="single" w:sz="4" w:space="0" w:color="auto"/>
              <w:left w:val="single" w:sz="4" w:space="0" w:color="auto"/>
              <w:bottom w:val="single" w:sz="4" w:space="0" w:color="auto"/>
              <w:right w:val="single" w:sz="4" w:space="0" w:color="auto"/>
            </w:tcBorders>
            <w:hideMark/>
          </w:tcPr>
          <w:p w14:paraId="312D35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7CC2F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503CF9" w14:textId="77777777" w:rsidR="00692778" w:rsidRPr="00D22496" w:rsidRDefault="00692778">
            <w:pPr>
              <w:pStyle w:val="Paragraph"/>
              <w:rPr>
                <w:noProof/>
                <w:lang w:val="ro-RO"/>
              </w:rPr>
            </w:pPr>
            <w:r w:rsidRPr="00D22496">
              <w:rPr>
                <w:noProof/>
                <w:lang w:val="ro-RO"/>
              </w:rPr>
              <w:t>31.12.2027</w:t>
            </w:r>
          </w:p>
        </w:tc>
      </w:tr>
      <w:tr w:rsidR="00692778" w:rsidRPr="00D22496" w14:paraId="0864DEE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4D94154" w14:textId="77777777" w:rsidR="00692778" w:rsidRPr="00D22496" w:rsidRDefault="00692778">
            <w:pPr>
              <w:pStyle w:val="Paragraph"/>
              <w:rPr>
                <w:noProof/>
                <w:lang w:val="ro-RO"/>
              </w:rPr>
            </w:pPr>
            <w:r w:rsidRPr="00D22496">
              <w:rPr>
                <w:noProof/>
                <w:lang w:val="ro-RO"/>
              </w:rPr>
              <w:t>0.2447</w:t>
            </w:r>
          </w:p>
          <w:p w14:paraId="1DABE07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5CF5B3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7419 80 90</w:t>
            </w:r>
          </w:p>
          <w:p w14:paraId="5EEA73D0" w14:textId="77777777" w:rsidR="00692778" w:rsidRPr="00D22496" w:rsidRDefault="00692778">
            <w:pPr>
              <w:pStyle w:val="Paragraph"/>
              <w:jc w:val="right"/>
              <w:rPr>
                <w:noProof/>
                <w:lang w:val="ro-RO"/>
              </w:rPr>
            </w:pPr>
            <w:r w:rsidRPr="00D22496">
              <w:rPr>
                <w:noProof/>
                <w:lang w:val="ro-RO"/>
              </w:rPr>
              <w:t>ex 7616 99 90</w:t>
            </w:r>
          </w:p>
        </w:tc>
        <w:tc>
          <w:tcPr>
            <w:tcW w:w="620" w:type="dxa"/>
            <w:tcBorders>
              <w:top w:val="single" w:sz="4" w:space="0" w:color="auto"/>
              <w:left w:val="single" w:sz="4" w:space="0" w:color="auto"/>
              <w:bottom w:val="single" w:sz="4" w:space="0" w:color="auto"/>
              <w:right w:val="single" w:sz="4" w:space="0" w:color="auto"/>
            </w:tcBorders>
            <w:hideMark/>
          </w:tcPr>
          <w:p w14:paraId="6369ECEB" w14:textId="77777777" w:rsidR="00692778" w:rsidRPr="00D22496" w:rsidRDefault="00692778">
            <w:pPr>
              <w:pStyle w:val="Paragraph"/>
              <w:jc w:val="center"/>
              <w:rPr>
                <w:noProof/>
                <w:lang w:val="ro-RO"/>
              </w:rPr>
            </w:pPr>
            <w:r w:rsidRPr="00D22496">
              <w:rPr>
                <w:noProof/>
                <w:lang w:val="ro-RO"/>
              </w:rPr>
              <w:t>91</w:t>
            </w:r>
          </w:p>
          <w:p w14:paraId="71B2E4F6"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7706994A" w14:textId="77777777" w:rsidR="00692778" w:rsidRPr="00D22496" w:rsidRDefault="00692778">
            <w:pPr>
              <w:pStyle w:val="Paragraph"/>
              <w:rPr>
                <w:noProof/>
                <w:lang w:val="ro-RO"/>
              </w:rPr>
            </w:pPr>
            <w:r w:rsidRPr="00D22496">
              <w:rPr>
                <w:noProof/>
                <w:lang w:val="ro-RO"/>
              </w:rPr>
              <w:t>Disc (target) cu materiale de depunere (sedimentare), alcatuit din siliciură de molibden:</w:t>
            </w:r>
          </w:p>
          <w:tbl>
            <w:tblPr>
              <w:tblStyle w:val="Listdash"/>
              <w:tblW w:w="0" w:type="auto"/>
              <w:tblLayout w:type="fixed"/>
              <w:tblLook w:val="04A0" w:firstRow="1" w:lastRow="0" w:firstColumn="1" w:lastColumn="0" w:noHBand="0" w:noVBand="1"/>
            </w:tblPr>
            <w:tblGrid>
              <w:gridCol w:w="220"/>
              <w:gridCol w:w="3233"/>
            </w:tblGrid>
            <w:tr w:rsidR="00692778" w:rsidRPr="00D22496" w14:paraId="59128B84" w14:textId="77777777" w:rsidTr="0091713F">
              <w:tc>
                <w:tcPr>
                  <w:tcW w:w="220" w:type="dxa"/>
                  <w:hideMark/>
                </w:tcPr>
                <w:p w14:paraId="5333A9B0" w14:textId="77777777" w:rsidR="00692778" w:rsidRPr="00D22496" w:rsidRDefault="00692778">
                  <w:pPr>
                    <w:pStyle w:val="Paragraph"/>
                    <w:rPr>
                      <w:noProof/>
                      <w:lang w:val="ro-RO"/>
                    </w:rPr>
                  </w:pPr>
                  <w:r w:rsidRPr="00D22496">
                    <w:rPr>
                      <w:noProof/>
                      <w:lang w:val="ro-RO"/>
                    </w:rPr>
                    <w:t>—</w:t>
                  </w:r>
                </w:p>
              </w:tc>
              <w:tc>
                <w:tcPr>
                  <w:tcW w:w="3233" w:type="dxa"/>
                  <w:hideMark/>
                </w:tcPr>
                <w:p w14:paraId="00019DE2" w14:textId="77777777" w:rsidR="00692778" w:rsidRPr="00D22496" w:rsidRDefault="00692778">
                  <w:pPr>
                    <w:pStyle w:val="Paragraph"/>
                    <w:rPr>
                      <w:noProof/>
                      <w:lang w:val="ro-RO"/>
                    </w:rPr>
                  </w:pPr>
                  <w:r w:rsidRPr="00D22496">
                    <w:rPr>
                      <w:noProof/>
                      <w:lang w:val="ro-RO"/>
                    </w:rPr>
                    <w:t>cu un conţinut de sodiu de maximum 1 mg/kg şi</w:t>
                  </w:r>
                </w:p>
              </w:tc>
            </w:tr>
            <w:tr w:rsidR="00692778" w:rsidRPr="00D22496" w14:paraId="5F72AFCF" w14:textId="77777777" w:rsidTr="0091713F">
              <w:tc>
                <w:tcPr>
                  <w:tcW w:w="220" w:type="dxa"/>
                  <w:hideMark/>
                </w:tcPr>
                <w:p w14:paraId="377F2B6F" w14:textId="77777777" w:rsidR="00692778" w:rsidRPr="00D22496" w:rsidRDefault="00692778">
                  <w:pPr>
                    <w:pStyle w:val="Paragraph"/>
                    <w:rPr>
                      <w:noProof/>
                      <w:lang w:val="ro-RO"/>
                    </w:rPr>
                  </w:pPr>
                  <w:r w:rsidRPr="00D22496">
                    <w:rPr>
                      <w:noProof/>
                      <w:lang w:val="ro-RO"/>
                    </w:rPr>
                    <w:t>—</w:t>
                  </w:r>
                </w:p>
              </w:tc>
              <w:tc>
                <w:tcPr>
                  <w:tcW w:w="3233" w:type="dxa"/>
                  <w:hideMark/>
                </w:tcPr>
                <w:p w14:paraId="24B218EB" w14:textId="77777777" w:rsidR="00692778" w:rsidRPr="00D22496" w:rsidRDefault="00692778">
                  <w:pPr>
                    <w:pStyle w:val="Paragraph"/>
                    <w:rPr>
                      <w:noProof/>
                      <w:lang w:val="ro-RO"/>
                    </w:rPr>
                  </w:pPr>
                  <w:r w:rsidRPr="00D22496">
                    <w:rPr>
                      <w:noProof/>
                      <w:lang w:val="ro-RO"/>
                    </w:rPr>
                    <w:t>montat (fixat) pe un suport de cupru sau aluminiu</w:t>
                  </w:r>
                </w:p>
              </w:tc>
            </w:tr>
          </w:tbl>
          <w:p w14:paraId="4DCF7A21" w14:textId="77777777" w:rsidR="00692778" w:rsidRPr="00D22496" w:rsidRDefault="00692778">
            <w:pPr>
              <w:pStyle w:val="Paragraph"/>
              <w:rPr>
                <w:noProof/>
                <w:lang w:val="ro-RO"/>
              </w:rPr>
            </w:pPr>
          </w:p>
          <w:p w14:paraId="2B8D2D5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21124EA" w14:textId="77777777" w:rsidR="00692778" w:rsidRPr="00D22496" w:rsidRDefault="00692778">
            <w:pPr>
              <w:pStyle w:val="Paragraph"/>
              <w:rPr>
                <w:noProof/>
                <w:lang w:val="ro-RO"/>
              </w:rPr>
            </w:pPr>
            <w:r w:rsidRPr="00D22496">
              <w:rPr>
                <w:noProof/>
                <w:lang w:val="ro-RO"/>
              </w:rPr>
              <w:t>0 %</w:t>
            </w:r>
          </w:p>
          <w:p w14:paraId="46C21BB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FAD4AB7" w14:textId="77777777" w:rsidR="00692778" w:rsidRPr="00D22496" w:rsidRDefault="00692778">
            <w:pPr>
              <w:pStyle w:val="Paragraph"/>
              <w:rPr>
                <w:noProof/>
                <w:lang w:val="ro-RO"/>
              </w:rPr>
            </w:pPr>
            <w:r w:rsidRPr="00D22496">
              <w:rPr>
                <w:noProof/>
                <w:lang w:val="ro-RO"/>
              </w:rPr>
              <w:t>-</w:t>
            </w:r>
          </w:p>
          <w:p w14:paraId="56181A2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5B05BE7" w14:textId="77777777" w:rsidR="00692778" w:rsidRPr="00D22496" w:rsidRDefault="00692778">
            <w:pPr>
              <w:pStyle w:val="Paragraph"/>
              <w:rPr>
                <w:noProof/>
                <w:lang w:val="ro-RO"/>
              </w:rPr>
            </w:pPr>
            <w:r w:rsidRPr="00D22496">
              <w:rPr>
                <w:noProof/>
                <w:lang w:val="ro-RO"/>
              </w:rPr>
              <w:t>31.12.2024</w:t>
            </w:r>
          </w:p>
          <w:p w14:paraId="09C291ED" w14:textId="77777777" w:rsidR="00692778" w:rsidRPr="00D22496" w:rsidRDefault="00692778">
            <w:pPr>
              <w:pStyle w:val="Paragraph"/>
              <w:rPr>
                <w:noProof/>
                <w:lang w:val="ro-RO"/>
              </w:rPr>
            </w:pPr>
          </w:p>
        </w:tc>
      </w:tr>
      <w:tr w:rsidR="00692778" w:rsidRPr="00D22496" w14:paraId="03E293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C736E8" w14:textId="77777777" w:rsidR="00692778" w:rsidRPr="00D22496" w:rsidRDefault="00692778">
            <w:pPr>
              <w:pStyle w:val="Paragraph"/>
              <w:rPr>
                <w:noProof/>
                <w:lang w:val="ro-RO"/>
              </w:rPr>
            </w:pPr>
            <w:r w:rsidRPr="00D22496">
              <w:rPr>
                <w:noProof/>
                <w:lang w:val="ro-RO"/>
              </w:rPr>
              <w:t>0.7911</w:t>
            </w:r>
          </w:p>
        </w:tc>
        <w:tc>
          <w:tcPr>
            <w:tcW w:w="909" w:type="dxa"/>
            <w:tcBorders>
              <w:top w:val="single" w:sz="4" w:space="0" w:color="auto"/>
              <w:left w:val="single" w:sz="4" w:space="0" w:color="auto"/>
              <w:bottom w:val="single" w:sz="4" w:space="0" w:color="auto"/>
              <w:right w:val="single" w:sz="4" w:space="0" w:color="auto"/>
            </w:tcBorders>
            <w:hideMark/>
          </w:tcPr>
          <w:p w14:paraId="15921B9B" w14:textId="77777777" w:rsidR="00692778" w:rsidRPr="00D22496" w:rsidRDefault="00692778">
            <w:pPr>
              <w:pStyle w:val="Paragraph"/>
              <w:jc w:val="right"/>
              <w:rPr>
                <w:noProof/>
                <w:lang w:val="ro-RO"/>
              </w:rPr>
            </w:pPr>
            <w:r w:rsidRPr="00D22496">
              <w:rPr>
                <w:noProof/>
                <w:lang w:val="ro-RO"/>
              </w:rPr>
              <w:t>ex 7506 20 00</w:t>
            </w:r>
          </w:p>
        </w:tc>
        <w:tc>
          <w:tcPr>
            <w:tcW w:w="620" w:type="dxa"/>
            <w:tcBorders>
              <w:top w:val="single" w:sz="4" w:space="0" w:color="auto"/>
              <w:left w:val="single" w:sz="4" w:space="0" w:color="auto"/>
              <w:bottom w:val="single" w:sz="4" w:space="0" w:color="auto"/>
              <w:right w:val="single" w:sz="4" w:space="0" w:color="auto"/>
            </w:tcBorders>
            <w:hideMark/>
          </w:tcPr>
          <w:p w14:paraId="2139BB1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ECA1FAB" w14:textId="77777777" w:rsidR="00692778" w:rsidRPr="00D22496" w:rsidRDefault="00692778">
            <w:pPr>
              <w:pStyle w:val="Paragraph"/>
              <w:rPr>
                <w:noProof/>
                <w:lang w:val="ro-RO"/>
              </w:rPr>
            </w:pPr>
            <w:r w:rsidRPr="00D22496">
              <w:rPr>
                <w:noProof/>
                <w:lang w:val="ro-RO"/>
              </w:rPr>
              <w:t>Foi și benzi în rulouri din aliaj de nichel C276 (EN 2.4819)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3898F462" w14:textId="77777777" w:rsidTr="0091713F">
              <w:tc>
                <w:tcPr>
                  <w:tcW w:w="220" w:type="dxa"/>
                  <w:hideMark/>
                </w:tcPr>
                <w:p w14:paraId="6B2DA834" w14:textId="77777777" w:rsidR="00692778" w:rsidRPr="00D22496" w:rsidRDefault="00692778">
                  <w:pPr>
                    <w:pStyle w:val="Paragraph"/>
                    <w:rPr>
                      <w:noProof/>
                      <w:lang w:val="ro-RO"/>
                    </w:rPr>
                  </w:pPr>
                  <w:r w:rsidRPr="00D22496">
                    <w:rPr>
                      <w:noProof/>
                      <w:lang w:val="ro-RO"/>
                    </w:rPr>
                    <w:t>—</w:t>
                  </w:r>
                </w:p>
              </w:tc>
              <w:tc>
                <w:tcPr>
                  <w:tcW w:w="3728" w:type="dxa"/>
                  <w:hideMark/>
                </w:tcPr>
                <w:p w14:paraId="519ABEDD" w14:textId="77777777" w:rsidR="00692778" w:rsidRPr="00D22496" w:rsidRDefault="00692778">
                  <w:pPr>
                    <w:pStyle w:val="Paragraph"/>
                    <w:rPr>
                      <w:noProof/>
                      <w:lang w:val="ro-RO"/>
                    </w:rPr>
                  </w:pPr>
                  <w:r w:rsidRPr="00D22496">
                    <w:rPr>
                      <w:noProof/>
                      <w:lang w:val="ro-RO"/>
                    </w:rPr>
                    <w:t>o grosime de minimum 0,5 mm și de maximum 3 mm,</w:t>
                  </w:r>
                </w:p>
              </w:tc>
            </w:tr>
            <w:tr w:rsidR="00692778" w:rsidRPr="00D22496" w14:paraId="3F5277DE" w14:textId="77777777" w:rsidTr="0091713F">
              <w:tc>
                <w:tcPr>
                  <w:tcW w:w="220" w:type="dxa"/>
                  <w:hideMark/>
                </w:tcPr>
                <w:p w14:paraId="5EE4341C" w14:textId="77777777" w:rsidR="00692778" w:rsidRPr="00D22496" w:rsidRDefault="00692778">
                  <w:pPr>
                    <w:pStyle w:val="Paragraph"/>
                    <w:rPr>
                      <w:noProof/>
                      <w:lang w:val="ro-RO"/>
                    </w:rPr>
                  </w:pPr>
                  <w:r w:rsidRPr="00D22496">
                    <w:rPr>
                      <w:noProof/>
                      <w:lang w:val="ro-RO"/>
                    </w:rPr>
                    <w:t>—</w:t>
                  </w:r>
                </w:p>
              </w:tc>
              <w:tc>
                <w:tcPr>
                  <w:tcW w:w="3728" w:type="dxa"/>
                  <w:hideMark/>
                </w:tcPr>
                <w:p w14:paraId="73AFEE36" w14:textId="77777777" w:rsidR="00692778" w:rsidRPr="00D22496" w:rsidRDefault="00692778">
                  <w:pPr>
                    <w:pStyle w:val="Paragraph"/>
                    <w:rPr>
                      <w:noProof/>
                      <w:lang w:val="ro-RO"/>
                    </w:rPr>
                  </w:pPr>
                  <w:r w:rsidRPr="00D22496">
                    <w:rPr>
                      <w:noProof/>
                      <w:lang w:val="ro-RO"/>
                    </w:rPr>
                    <w:t>o lățime cuprinsă între minimum 770 mm și maximum 1 250 mm</w:t>
                  </w:r>
                </w:p>
              </w:tc>
            </w:tr>
          </w:tbl>
          <w:p w14:paraId="59CD490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3767E8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E119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8BB66F" w14:textId="77777777" w:rsidR="00692778" w:rsidRPr="00D22496" w:rsidRDefault="00692778">
            <w:pPr>
              <w:pStyle w:val="Paragraph"/>
              <w:rPr>
                <w:noProof/>
                <w:lang w:val="ro-RO"/>
              </w:rPr>
            </w:pPr>
            <w:r w:rsidRPr="00D22496">
              <w:rPr>
                <w:noProof/>
                <w:lang w:val="ro-RO"/>
              </w:rPr>
              <w:t>31.12.2024</w:t>
            </w:r>
          </w:p>
        </w:tc>
      </w:tr>
      <w:tr w:rsidR="00692778" w:rsidRPr="00D22496" w14:paraId="243FA2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441A50" w14:textId="77777777" w:rsidR="00692778" w:rsidRPr="00D22496" w:rsidRDefault="00692778">
            <w:pPr>
              <w:pStyle w:val="Paragraph"/>
              <w:rPr>
                <w:noProof/>
                <w:lang w:val="ro-RO"/>
              </w:rPr>
            </w:pPr>
            <w:r w:rsidRPr="00D22496">
              <w:rPr>
                <w:noProof/>
                <w:lang w:val="ro-RO"/>
              </w:rPr>
              <w:t>0.7913</w:t>
            </w:r>
          </w:p>
        </w:tc>
        <w:tc>
          <w:tcPr>
            <w:tcW w:w="909" w:type="dxa"/>
            <w:tcBorders>
              <w:top w:val="single" w:sz="4" w:space="0" w:color="auto"/>
              <w:left w:val="single" w:sz="4" w:space="0" w:color="auto"/>
              <w:bottom w:val="single" w:sz="4" w:space="0" w:color="auto"/>
              <w:right w:val="single" w:sz="4" w:space="0" w:color="auto"/>
            </w:tcBorders>
            <w:hideMark/>
          </w:tcPr>
          <w:p w14:paraId="1DB23379" w14:textId="77777777" w:rsidR="00692778" w:rsidRPr="00D22496" w:rsidRDefault="00692778">
            <w:pPr>
              <w:pStyle w:val="Paragraph"/>
              <w:jc w:val="right"/>
              <w:rPr>
                <w:noProof/>
                <w:lang w:val="ro-RO"/>
              </w:rPr>
            </w:pPr>
            <w:r w:rsidRPr="00D22496">
              <w:rPr>
                <w:noProof/>
                <w:lang w:val="ro-RO"/>
              </w:rPr>
              <w:t>ex 7506 20 00</w:t>
            </w:r>
          </w:p>
        </w:tc>
        <w:tc>
          <w:tcPr>
            <w:tcW w:w="620" w:type="dxa"/>
            <w:tcBorders>
              <w:top w:val="single" w:sz="4" w:space="0" w:color="auto"/>
              <w:left w:val="single" w:sz="4" w:space="0" w:color="auto"/>
              <w:bottom w:val="single" w:sz="4" w:space="0" w:color="auto"/>
              <w:right w:val="single" w:sz="4" w:space="0" w:color="auto"/>
            </w:tcBorders>
            <w:hideMark/>
          </w:tcPr>
          <w:p w14:paraId="586D7C9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B510883" w14:textId="77777777" w:rsidR="00692778" w:rsidRPr="00D22496" w:rsidRDefault="00692778">
            <w:pPr>
              <w:pStyle w:val="Paragraph"/>
              <w:rPr>
                <w:noProof/>
                <w:lang w:val="ro-RO"/>
              </w:rPr>
            </w:pPr>
            <w:r w:rsidRPr="00D22496">
              <w:rPr>
                <w:noProof/>
                <w:lang w:val="ro-RO"/>
              </w:rPr>
              <w:t>Foi și benzi în rulouri din aliaj de nichel corespunzător standardului ASME SB-582/UNS N06030 cu:</w:t>
            </w:r>
          </w:p>
          <w:tbl>
            <w:tblPr>
              <w:tblStyle w:val="Listdash"/>
              <w:tblW w:w="0" w:type="auto"/>
              <w:tblLayout w:type="fixed"/>
              <w:tblLook w:val="04A0" w:firstRow="1" w:lastRow="0" w:firstColumn="1" w:lastColumn="0" w:noHBand="0" w:noVBand="1"/>
            </w:tblPr>
            <w:tblGrid>
              <w:gridCol w:w="220"/>
              <w:gridCol w:w="3728"/>
            </w:tblGrid>
            <w:tr w:rsidR="00692778" w:rsidRPr="00D22496" w14:paraId="1ABC1770" w14:textId="77777777" w:rsidTr="0091713F">
              <w:tc>
                <w:tcPr>
                  <w:tcW w:w="220" w:type="dxa"/>
                  <w:hideMark/>
                </w:tcPr>
                <w:p w14:paraId="6EC0861E" w14:textId="77777777" w:rsidR="00692778" w:rsidRPr="00D22496" w:rsidRDefault="00692778">
                  <w:pPr>
                    <w:pStyle w:val="Paragraph"/>
                    <w:rPr>
                      <w:noProof/>
                      <w:lang w:val="ro-RO"/>
                    </w:rPr>
                  </w:pPr>
                  <w:r w:rsidRPr="00D22496">
                    <w:rPr>
                      <w:noProof/>
                      <w:lang w:val="ro-RO"/>
                    </w:rPr>
                    <w:t>—</w:t>
                  </w:r>
                </w:p>
              </w:tc>
              <w:tc>
                <w:tcPr>
                  <w:tcW w:w="3728" w:type="dxa"/>
                  <w:hideMark/>
                </w:tcPr>
                <w:p w14:paraId="6AE628E7" w14:textId="77777777" w:rsidR="00692778" w:rsidRPr="00D22496" w:rsidRDefault="00692778">
                  <w:pPr>
                    <w:pStyle w:val="Paragraph"/>
                    <w:rPr>
                      <w:noProof/>
                      <w:lang w:val="ro-RO"/>
                    </w:rPr>
                  </w:pPr>
                  <w:r w:rsidRPr="00D22496">
                    <w:rPr>
                      <w:noProof/>
                      <w:lang w:val="ro-RO"/>
                    </w:rPr>
                    <w:t>o grosime de minimum 0,5 mm, dar de maximum 3 mm,</w:t>
                  </w:r>
                </w:p>
              </w:tc>
            </w:tr>
            <w:tr w:rsidR="00692778" w:rsidRPr="00D22496" w14:paraId="2108345B" w14:textId="77777777" w:rsidTr="0091713F">
              <w:tc>
                <w:tcPr>
                  <w:tcW w:w="220" w:type="dxa"/>
                  <w:hideMark/>
                </w:tcPr>
                <w:p w14:paraId="3CDBDE5B" w14:textId="77777777" w:rsidR="00692778" w:rsidRPr="00D22496" w:rsidRDefault="00692778">
                  <w:pPr>
                    <w:pStyle w:val="Paragraph"/>
                    <w:rPr>
                      <w:noProof/>
                      <w:lang w:val="ro-RO"/>
                    </w:rPr>
                  </w:pPr>
                  <w:r w:rsidRPr="00D22496">
                    <w:rPr>
                      <w:noProof/>
                      <w:lang w:val="ro-RO"/>
                    </w:rPr>
                    <w:t>—</w:t>
                  </w:r>
                </w:p>
              </w:tc>
              <w:tc>
                <w:tcPr>
                  <w:tcW w:w="3728" w:type="dxa"/>
                  <w:hideMark/>
                </w:tcPr>
                <w:p w14:paraId="59EE2B83" w14:textId="77777777" w:rsidR="00692778" w:rsidRPr="00D22496" w:rsidRDefault="00692778">
                  <w:pPr>
                    <w:pStyle w:val="Paragraph"/>
                    <w:rPr>
                      <w:noProof/>
                      <w:lang w:val="ro-RO"/>
                    </w:rPr>
                  </w:pPr>
                  <w:r w:rsidRPr="00D22496">
                    <w:rPr>
                      <w:noProof/>
                      <w:lang w:val="ro-RO"/>
                    </w:rPr>
                    <w:t>o lățime de minimum 250 mm, dar de maximum 1 219 mm</w:t>
                  </w:r>
                </w:p>
              </w:tc>
            </w:tr>
          </w:tbl>
          <w:p w14:paraId="52CD52E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9F1A1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CA15E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B73A2D" w14:textId="77777777" w:rsidR="00692778" w:rsidRPr="00D22496" w:rsidRDefault="00692778">
            <w:pPr>
              <w:pStyle w:val="Paragraph"/>
              <w:rPr>
                <w:noProof/>
                <w:lang w:val="ro-RO"/>
              </w:rPr>
            </w:pPr>
            <w:r w:rsidRPr="00D22496">
              <w:rPr>
                <w:noProof/>
                <w:lang w:val="ro-RO"/>
              </w:rPr>
              <w:t>31.12.2025</w:t>
            </w:r>
          </w:p>
        </w:tc>
      </w:tr>
      <w:tr w:rsidR="00692778" w:rsidRPr="00D22496" w14:paraId="34F3106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848B26E" w14:textId="77777777" w:rsidR="00692778" w:rsidRPr="00D22496" w:rsidRDefault="00692778">
            <w:pPr>
              <w:pStyle w:val="Paragraph"/>
              <w:rPr>
                <w:noProof/>
                <w:lang w:val="ro-RO"/>
              </w:rPr>
            </w:pPr>
            <w:r w:rsidRPr="00D22496">
              <w:rPr>
                <w:noProof/>
                <w:lang w:val="ro-RO"/>
              </w:rPr>
              <w:t>0.5890</w:t>
            </w:r>
          </w:p>
          <w:p w14:paraId="57F201D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A3CC9A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7601 20 30</w:t>
            </w:r>
          </w:p>
          <w:p w14:paraId="0910E8E2" w14:textId="77777777" w:rsidR="00692778" w:rsidRPr="00D22496" w:rsidRDefault="00692778">
            <w:pPr>
              <w:pStyle w:val="Paragraph"/>
              <w:jc w:val="right"/>
              <w:rPr>
                <w:noProof/>
                <w:lang w:val="ro-RO"/>
              </w:rPr>
            </w:pPr>
            <w:r w:rsidRPr="00D22496">
              <w:rPr>
                <w:noProof/>
                <w:lang w:val="ro-RO"/>
              </w:rPr>
              <w:t>7601 20 40</w:t>
            </w:r>
          </w:p>
        </w:tc>
        <w:tc>
          <w:tcPr>
            <w:tcW w:w="620" w:type="dxa"/>
            <w:tcBorders>
              <w:top w:val="single" w:sz="4" w:space="0" w:color="auto"/>
              <w:left w:val="single" w:sz="4" w:space="0" w:color="auto"/>
              <w:bottom w:val="single" w:sz="4" w:space="0" w:color="auto"/>
              <w:right w:val="single" w:sz="4" w:space="0" w:color="auto"/>
            </w:tcBorders>
          </w:tcPr>
          <w:p w14:paraId="68C2D814" w14:textId="77777777" w:rsidR="00692778" w:rsidRPr="00D22496" w:rsidRDefault="00692778">
            <w:pPr>
              <w:pStyle w:val="Paragraph"/>
              <w:rPr>
                <w:noProof/>
                <w:lang w:val="ro-RO"/>
              </w:rPr>
            </w:pPr>
          </w:p>
          <w:p w14:paraId="15E85707" w14:textId="77777777" w:rsidR="00692778" w:rsidRPr="00D22496" w:rsidRDefault="00692778">
            <w:pPr>
              <w:pStyle w:val="Paragraph"/>
              <w:rPr>
                <w:noProof/>
                <w:lang w:val="ro-RO"/>
              </w:rPr>
            </w:pPr>
          </w:p>
        </w:tc>
        <w:tc>
          <w:tcPr>
            <w:tcW w:w="4088" w:type="dxa"/>
            <w:tcBorders>
              <w:top w:val="single" w:sz="4" w:space="0" w:color="auto"/>
              <w:left w:val="single" w:sz="4" w:space="0" w:color="auto"/>
              <w:bottom w:val="nil"/>
              <w:right w:val="single" w:sz="4" w:space="0" w:color="auto"/>
            </w:tcBorders>
          </w:tcPr>
          <w:p w14:paraId="0D5F6044" w14:textId="77777777" w:rsidR="00692778" w:rsidRPr="00D22496" w:rsidRDefault="00692778">
            <w:pPr>
              <w:pStyle w:val="Paragraph"/>
              <w:rPr>
                <w:noProof/>
                <w:lang w:val="ro-RO"/>
              </w:rPr>
            </w:pPr>
            <w:r w:rsidRPr="00D22496">
              <w:rPr>
                <w:noProof/>
                <w:lang w:val="ro-RO"/>
              </w:rPr>
              <w:t>Brame și țagle din aliaje de aluminiu sub formă brută</w:t>
            </w:r>
          </w:p>
          <w:p w14:paraId="1EFCD77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4E1A925" w14:textId="77777777" w:rsidR="00692778" w:rsidRPr="00D22496" w:rsidRDefault="00692778">
            <w:pPr>
              <w:pStyle w:val="Paragraph"/>
              <w:rPr>
                <w:noProof/>
                <w:lang w:val="ro-RO"/>
              </w:rPr>
            </w:pPr>
            <w:r w:rsidRPr="00D22496">
              <w:rPr>
                <w:noProof/>
                <w:lang w:val="ro-RO"/>
              </w:rPr>
              <w:t>4 %</w:t>
            </w:r>
          </w:p>
          <w:p w14:paraId="4022D8E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3E7849D" w14:textId="77777777" w:rsidR="00692778" w:rsidRPr="00D22496" w:rsidRDefault="00692778">
            <w:pPr>
              <w:pStyle w:val="Paragraph"/>
              <w:rPr>
                <w:noProof/>
                <w:lang w:val="ro-RO"/>
              </w:rPr>
            </w:pPr>
            <w:r w:rsidRPr="00D22496">
              <w:rPr>
                <w:noProof/>
                <w:lang w:val="ro-RO"/>
              </w:rPr>
              <w:t>-</w:t>
            </w:r>
          </w:p>
          <w:p w14:paraId="33D7301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15C868B" w14:textId="77777777" w:rsidR="00692778" w:rsidRPr="00D22496" w:rsidRDefault="00692778">
            <w:pPr>
              <w:pStyle w:val="Paragraph"/>
              <w:rPr>
                <w:noProof/>
                <w:lang w:val="ro-RO"/>
              </w:rPr>
            </w:pPr>
            <w:r w:rsidRPr="00D22496">
              <w:rPr>
                <w:noProof/>
                <w:lang w:val="ro-RO"/>
              </w:rPr>
              <w:t>31.12.2024</w:t>
            </w:r>
          </w:p>
          <w:p w14:paraId="35A2786F" w14:textId="77777777" w:rsidR="00692778" w:rsidRPr="00D22496" w:rsidRDefault="00692778">
            <w:pPr>
              <w:pStyle w:val="Paragraph"/>
              <w:rPr>
                <w:noProof/>
                <w:lang w:val="ro-RO"/>
              </w:rPr>
            </w:pPr>
          </w:p>
        </w:tc>
      </w:tr>
      <w:tr w:rsidR="00692778" w:rsidRPr="00D22496" w14:paraId="187E63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C9A765" w14:textId="77777777" w:rsidR="00692778" w:rsidRPr="00D22496" w:rsidRDefault="00692778">
            <w:pPr>
              <w:pStyle w:val="Paragraph"/>
              <w:rPr>
                <w:noProof/>
                <w:lang w:val="ro-RO"/>
              </w:rPr>
            </w:pPr>
            <w:r w:rsidRPr="00D22496">
              <w:rPr>
                <w:noProof/>
                <w:lang w:val="ro-RO"/>
              </w:rPr>
              <w:t>0.7752</w:t>
            </w:r>
          </w:p>
        </w:tc>
        <w:tc>
          <w:tcPr>
            <w:tcW w:w="909" w:type="dxa"/>
            <w:tcBorders>
              <w:top w:val="single" w:sz="4" w:space="0" w:color="auto"/>
              <w:left w:val="single" w:sz="4" w:space="0" w:color="auto"/>
              <w:bottom w:val="single" w:sz="4" w:space="0" w:color="auto"/>
              <w:right w:val="single" w:sz="4" w:space="0" w:color="auto"/>
            </w:tcBorders>
            <w:hideMark/>
          </w:tcPr>
          <w:p w14:paraId="3227B552" w14:textId="77777777" w:rsidR="00692778" w:rsidRPr="00D22496" w:rsidRDefault="00692778">
            <w:pPr>
              <w:pStyle w:val="Paragraph"/>
              <w:jc w:val="right"/>
              <w:rPr>
                <w:noProof/>
                <w:lang w:val="ro-RO"/>
              </w:rPr>
            </w:pPr>
            <w:r w:rsidRPr="00D22496">
              <w:rPr>
                <w:noProof/>
                <w:lang w:val="ro-RO"/>
              </w:rPr>
              <w:t>ex 7604 21 00</w:t>
            </w:r>
          </w:p>
        </w:tc>
        <w:tc>
          <w:tcPr>
            <w:tcW w:w="620" w:type="dxa"/>
            <w:tcBorders>
              <w:top w:val="single" w:sz="4" w:space="0" w:color="auto"/>
              <w:left w:val="single" w:sz="4" w:space="0" w:color="auto"/>
              <w:bottom w:val="single" w:sz="4" w:space="0" w:color="auto"/>
              <w:right w:val="single" w:sz="4" w:space="0" w:color="auto"/>
            </w:tcBorders>
            <w:hideMark/>
          </w:tcPr>
          <w:p w14:paraId="3863C65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6BD7A68" w14:textId="77777777" w:rsidR="00692778" w:rsidRPr="00D22496" w:rsidRDefault="00692778">
            <w:pPr>
              <w:pStyle w:val="Paragraph"/>
              <w:rPr>
                <w:noProof/>
                <w:lang w:val="ro-RO"/>
              </w:rPr>
            </w:pPr>
            <w:r w:rsidRPr="00D22496">
              <w:rPr>
                <w:noProof/>
                <w:lang w:val="ro-RO"/>
              </w:rPr>
              <w:t>Profile tubulare cu:</w:t>
            </w:r>
          </w:p>
          <w:tbl>
            <w:tblPr>
              <w:tblStyle w:val="Listdash"/>
              <w:tblW w:w="0" w:type="auto"/>
              <w:tblLayout w:type="fixed"/>
              <w:tblLook w:val="04A0" w:firstRow="1" w:lastRow="0" w:firstColumn="1" w:lastColumn="0" w:noHBand="0" w:noVBand="1"/>
            </w:tblPr>
            <w:tblGrid>
              <w:gridCol w:w="220"/>
              <w:gridCol w:w="3728"/>
            </w:tblGrid>
            <w:tr w:rsidR="00692778" w:rsidRPr="00D22496" w14:paraId="61AADC10" w14:textId="77777777" w:rsidTr="0091713F">
              <w:tc>
                <w:tcPr>
                  <w:tcW w:w="220" w:type="dxa"/>
                  <w:hideMark/>
                </w:tcPr>
                <w:p w14:paraId="0E0DD076" w14:textId="77777777" w:rsidR="00692778" w:rsidRPr="00D22496" w:rsidRDefault="00692778">
                  <w:pPr>
                    <w:pStyle w:val="Paragraph"/>
                    <w:rPr>
                      <w:noProof/>
                      <w:lang w:val="ro-RO"/>
                    </w:rPr>
                  </w:pPr>
                  <w:r w:rsidRPr="00D22496">
                    <w:rPr>
                      <w:noProof/>
                      <w:lang w:val="ro-RO"/>
                    </w:rPr>
                    <w:t>—</w:t>
                  </w:r>
                </w:p>
              </w:tc>
              <w:tc>
                <w:tcPr>
                  <w:tcW w:w="3728" w:type="dxa"/>
                  <w:hideMark/>
                </w:tcPr>
                <w:p w14:paraId="4302E8D4" w14:textId="77777777" w:rsidR="00692778" w:rsidRPr="00D22496" w:rsidRDefault="00692778">
                  <w:pPr>
                    <w:pStyle w:val="Paragraph"/>
                    <w:rPr>
                      <w:noProof/>
                      <w:lang w:val="ro-RO"/>
                    </w:rPr>
                  </w:pPr>
                  <w:r w:rsidRPr="00D22496">
                    <w:rPr>
                      <w:noProof/>
                      <w:lang w:val="ro-RO"/>
                    </w:rPr>
                    <w:t>o cameră închisă din aliaj de aluminiu 6063-T5 sau 6060-T5,</w:t>
                  </w:r>
                </w:p>
              </w:tc>
            </w:tr>
            <w:tr w:rsidR="00692778" w:rsidRPr="00D22496" w14:paraId="7272B8C0" w14:textId="77777777" w:rsidTr="0091713F">
              <w:tc>
                <w:tcPr>
                  <w:tcW w:w="220" w:type="dxa"/>
                  <w:hideMark/>
                </w:tcPr>
                <w:p w14:paraId="72C943DA" w14:textId="77777777" w:rsidR="00692778" w:rsidRPr="00D22496" w:rsidRDefault="00692778">
                  <w:pPr>
                    <w:pStyle w:val="Paragraph"/>
                    <w:rPr>
                      <w:noProof/>
                      <w:lang w:val="ro-RO"/>
                    </w:rPr>
                  </w:pPr>
                  <w:r w:rsidRPr="00D22496">
                    <w:rPr>
                      <w:noProof/>
                      <w:lang w:val="ro-RO"/>
                    </w:rPr>
                    <w:t>—</w:t>
                  </w:r>
                </w:p>
              </w:tc>
              <w:tc>
                <w:tcPr>
                  <w:tcW w:w="3728" w:type="dxa"/>
                  <w:hideMark/>
                </w:tcPr>
                <w:p w14:paraId="2E3CED92" w14:textId="77777777" w:rsidR="00692778" w:rsidRPr="00D22496" w:rsidRDefault="00692778">
                  <w:pPr>
                    <w:pStyle w:val="Paragraph"/>
                    <w:rPr>
                      <w:noProof/>
                      <w:lang w:val="ro-RO"/>
                    </w:rPr>
                  </w:pPr>
                  <w:r w:rsidRPr="00D22496">
                    <w:rPr>
                      <w:noProof/>
                      <w:lang w:val="ro-RO"/>
                    </w:rPr>
                    <w:t>o grosime a peretelui de maximum 0,7 mm și</w:t>
                  </w:r>
                </w:p>
              </w:tc>
            </w:tr>
            <w:tr w:rsidR="00692778" w:rsidRPr="00D22496" w14:paraId="4C7CBD98" w14:textId="77777777" w:rsidTr="0091713F">
              <w:tc>
                <w:tcPr>
                  <w:tcW w:w="220" w:type="dxa"/>
                  <w:hideMark/>
                </w:tcPr>
                <w:p w14:paraId="36269F3A" w14:textId="77777777" w:rsidR="00692778" w:rsidRPr="00D22496" w:rsidRDefault="00692778">
                  <w:pPr>
                    <w:pStyle w:val="Paragraph"/>
                    <w:rPr>
                      <w:noProof/>
                      <w:lang w:val="ro-RO"/>
                    </w:rPr>
                  </w:pPr>
                  <w:r w:rsidRPr="00D22496">
                    <w:rPr>
                      <w:noProof/>
                      <w:lang w:val="ro-RO"/>
                    </w:rPr>
                    <w:t>—</w:t>
                  </w:r>
                </w:p>
              </w:tc>
              <w:tc>
                <w:tcPr>
                  <w:tcW w:w="3728" w:type="dxa"/>
                  <w:hideMark/>
                </w:tcPr>
                <w:p w14:paraId="02B7491E" w14:textId="77777777" w:rsidR="00692778" w:rsidRPr="00D22496" w:rsidRDefault="00692778">
                  <w:pPr>
                    <w:pStyle w:val="Paragraph"/>
                    <w:rPr>
                      <w:noProof/>
                      <w:lang w:val="ro-RO"/>
                    </w:rPr>
                  </w:pPr>
                  <w:r w:rsidRPr="00D22496">
                    <w:rPr>
                      <w:noProof/>
                      <w:lang w:val="ro-RO"/>
                    </w:rPr>
                    <w:t>un strat anodizat de 10 µm la suprafață,</w:t>
                  </w:r>
                </w:p>
              </w:tc>
            </w:tr>
          </w:tbl>
          <w:p w14:paraId="688244D0" w14:textId="77777777" w:rsidR="00692778" w:rsidRPr="00D22496" w:rsidRDefault="00692778">
            <w:pPr>
              <w:pStyle w:val="Paragraph"/>
              <w:rPr>
                <w:noProof/>
                <w:lang w:val="ro-RO"/>
              </w:rPr>
            </w:pPr>
            <w:r w:rsidRPr="00D22496">
              <w:rPr>
                <w:noProof/>
                <w:lang w:val="ro-RO"/>
              </w:rPr>
              <w:t>pentru utilizare la fabricarea de cadre de table pentru table de scris albe, table de plută, șevalete, table cu scop educativ și vitrine.</w:t>
            </w:r>
          </w:p>
          <w:p w14:paraId="6896D32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D3049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8474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681871" w14:textId="77777777" w:rsidR="00692778" w:rsidRPr="00D22496" w:rsidRDefault="00692778">
            <w:pPr>
              <w:pStyle w:val="Paragraph"/>
              <w:rPr>
                <w:noProof/>
                <w:lang w:val="ro-RO"/>
              </w:rPr>
            </w:pPr>
            <w:r w:rsidRPr="00D22496">
              <w:rPr>
                <w:noProof/>
                <w:lang w:val="ro-RO"/>
              </w:rPr>
              <w:t>31.12.2024</w:t>
            </w:r>
          </w:p>
        </w:tc>
      </w:tr>
      <w:tr w:rsidR="00692778" w:rsidRPr="00D22496" w14:paraId="13B7AB6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3BF8F11" w14:textId="77777777" w:rsidR="00692778" w:rsidRPr="00D22496" w:rsidRDefault="00692778">
            <w:pPr>
              <w:pStyle w:val="Paragraph"/>
              <w:rPr>
                <w:noProof/>
                <w:lang w:val="ro-RO"/>
              </w:rPr>
            </w:pPr>
            <w:r w:rsidRPr="00D22496">
              <w:rPr>
                <w:noProof/>
                <w:lang w:val="ro-RO"/>
              </w:rPr>
              <w:t>0.5029</w:t>
            </w:r>
          </w:p>
          <w:p w14:paraId="26E058A4" w14:textId="77777777" w:rsidR="00692778" w:rsidRPr="00D22496" w:rsidRDefault="00692778">
            <w:pPr>
              <w:pStyle w:val="Paragraph"/>
              <w:rPr>
                <w:noProof/>
                <w:lang w:val="ro-RO"/>
              </w:rPr>
            </w:pPr>
          </w:p>
          <w:p w14:paraId="07B560C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44E538F" w14:textId="77777777" w:rsidR="00692778" w:rsidRPr="00D22496" w:rsidRDefault="00692778">
            <w:pPr>
              <w:pStyle w:val="Paragraph"/>
              <w:jc w:val="right"/>
              <w:rPr>
                <w:noProof/>
                <w:lang w:val="ro-RO"/>
              </w:rPr>
            </w:pPr>
            <w:r w:rsidRPr="00D22496">
              <w:rPr>
                <w:noProof/>
                <w:lang w:val="ro-RO"/>
              </w:rPr>
              <w:t>ex 7604 29 10</w:t>
            </w:r>
          </w:p>
          <w:p w14:paraId="5BE887AA" w14:textId="77777777" w:rsidR="00692778" w:rsidRPr="00D22496" w:rsidRDefault="00692778">
            <w:pPr>
              <w:pStyle w:val="Paragraph"/>
              <w:jc w:val="right"/>
              <w:rPr>
                <w:noProof/>
                <w:lang w:val="ro-RO"/>
              </w:rPr>
            </w:pPr>
            <w:r w:rsidRPr="00D22496">
              <w:rPr>
                <w:noProof/>
                <w:lang w:val="ro-RO"/>
              </w:rPr>
              <w:t>ex 7606 12 99</w:t>
            </w:r>
          </w:p>
          <w:p w14:paraId="02A9621F" w14:textId="77777777" w:rsidR="00692778" w:rsidRPr="00D22496" w:rsidRDefault="00692778">
            <w:pPr>
              <w:pStyle w:val="Paragraph"/>
              <w:jc w:val="right"/>
              <w:rPr>
                <w:noProof/>
                <w:lang w:val="ro-RO"/>
              </w:rPr>
            </w:pPr>
            <w:r w:rsidRPr="00D22496">
              <w:rPr>
                <w:noProof/>
                <w:lang w:val="ro-RO"/>
              </w:rPr>
              <w:t>ex 7606 12 99</w:t>
            </w:r>
          </w:p>
        </w:tc>
        <w:tc>
          <w:tcPr>
            <w:tcW w:w="620" w:type="dxa"/>
            <w:tcBorders>
              <w:top w:val="single" w:sz="4" w:space="0" w:color="auto"/>
              <w:left w:val="single" w:sz="4" w:space="0" w:color="auto"/>
              <w:bottom w:val="single" w:sz="4" w:space="0" w:color="auto"/>
              <w:right w:val="single" w:sz="4" w:space="0" w:color="auto"/>
            </w:tcBorders>
            <w:hideMark/>
          </w:tcPr>
          <w:p w14:paraId="3725FF2D" w14:textId="77777777" w:rsidR="00692778" w:rsidRPr="00D22496" w:rsidRDefault="00692778">
            <w:pPr>
              <w:pStyle w:val="Paragraph"/>
              <w:jc w:val="center"/>
              <w:rPr>
                <w:noProof/>
                <w:lang w:val="ro-RO"/>
              </w:rPr>
            </w:pPr>
            <w:r w:rsidRPr="00D22496">
              <w:rPr>
                <w:noProof/>
                <w:lang w:val="ro-RO"/>
              </w:rPr>
              <w:t>10</w:t>
            </w:r>
          </w:p>
          <w:p w14:paraId="47BB38DE" w14:textId="77777777" w:rsidR="00692778" w:rsidRPr="00D22496" w:rsidRDefault="00692778">
            <w:pPr>
              <w:pStyle w:val="Paragraph"/>
              <w:jc w:val="center"/>
              <w:rPr>
                <w:noProof/>
                <w:lang w:val="ro-RO"/>
              </w:rPr>
            </w:pPr>
            <w:r w:rsidRPr="00D22496">
              <w:rPr>
                <w:noProof/>
                <w:lang w:val="ro-RO"/>
              </w:rPr>
              <w:t>21</w:t>
            </w:r>
          </w:p>
          <w:p w14:paraId="74816D1E"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nil"/>
              <w:right w:val="single" w:sz="4" w:space="0" w:color="auto"/>
            </w:tcBorders>
          </w:tcPr>
          <w:p w14:paraId="24441B40" w14:textId="77777777" w:rsidR="00692778" w:rsidRPr="00D22496" w:rsidRDefault="00692778">
            <w:pPr>
              <w:pStyle w:val="Paragraph"/>
              <w:rPr>
                <w:noProof/>
                <w:lang w:val="ro-RO"/>
              </w:rPr>
            </w:pPr>
            <w:r w:rsidRPr="00D22496">
              <w:rPr>
                <w:noProof/>
                <w:lang w:val="ro-RO"/>
              </w:rPr>
              <w:t>Foi și bare din aliaje de aluminiu-litiu</w:t>
            </w:r>
          </w:p>
          <w:p w14:paraId="63D629C2" w14:textId="77777777" w:rsidR="00692778" w:rsidRPr="00D22496" w:rsidRDefault="00692778">
            <w:pPr>
              <w:pStyle w:val="Paragraph"/>
              <w:rPr>
                <w:noProof/>
                <w:lang w:val="ro-RO"/>
              </w:rPr>
            </w:pPr>
          </w:p>
          <w:p w14:paraId="2A0CEA9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C8F9684" w14:textId="77777777" w:rsidR="00692778" w:rsidRPr="00D22496" w:rsidRDefault="00692778">
            <w:pPr>
              <w:pStyle w:val="Paragraph"/>
              <w:rPr>
                <w:noProof/>
                <w:lang w:val="ro-RO"/>
              </w:rPr>
            </w:pPr>
            <w:r w:rsidRPr="00D22496">
              <w:rPr>
                <w:noProof/>
                <w:lang w:val="ro-RO"/>
              </w:rPr>
              <w:t>0 %</w:t>
            </w:r>
          </w:p>
          <w:p w14:paraId="3B8E17A0" w14:textId="77777777" w:rsidR="00692778" w:rsidRPr="00D22496" w:rsidRDefault="00692778">
            <w:pPr>
              <w:pStyle w:val="Paragraph"/>
              <w:rPr>
                <w:noProof/>
                <w:lang w:val="ro-RO"/>
              </w:rPr>
            </w:pPr>
          </w:p>
          <w:p w14:paraId="552D2E8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15E4C2E" w14:textId="77777777" w:rsidR="00692778" w:rsidRPr="00D22496" w:rsidRDefault="00692778">
            <w:pPr>
              <w:pStyle w:val="Paragraph"/>
              <w:rPr>
                <w:noProof/>
                <w:lang w:val="ro-RO"/>
              </w:rPr>
            </w:pPr>
            <w:r w:rsidRPr="00D22496">
              <w:rPr>
                <w:noProof/>
                <w:lang w:val="ro-RO"/>
              </w:rPr>
              <w:t>-</w:t>
            </w:r>
          </w:p>
          <w:p w14:paraId="599D4C76" w14:textId="77777777" w:rsidR="00692778" w:rsidRPr="00D22496" w:rsidRDefault="00692778">
            <w:pPr>
              <w:pStyle w:val="Paragraph"/>
              <w:rPr>
                <w:noProof/>
                <w:lang w:val="ro-RO"/>
              </w:rPr>
            </w:pPr>
          </w:p>
          <w:p w14:paraId="028B3D3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2B7FB23" w14:textId="77777777" w:rsidR="00692778" w:rsidRPr="00D22496" w:rsidRDefault="00692778">
            <w:pPr>
              <w:pStyle w:val="Paragraph"/>
              <w:rPr>
                <w:noProof/>
                <w:lang w:val="ro-RO"/>
              </w:rPr>
            </w:pPr>
            <w:r w:rsidRPr="00D22496">
              <w:rPr>
                <w:noProof/>
                <w:lang w:val="ro-RO"/>
              </w:rPr>
              <w:t>31.12.2027</w:t>
            </w:r>
          </w:p>
          <w:p w14:paraId="572A423C" w14:textId="77777777" w:rsidR="00692778" w:rsidRPr="00D22496" w:rsidRDefault="00692778">
            <w:pPr>
              <w:pStyle w:val="Paragraph"/>
              <w:rPr>
                <w:noProof/>
                <w:lang w:val="ro-RO"/>
              </w:rPr>
            </w:pPr>
          </w:p>
          <w:p w14:paraId="0B3BE472" w14:textId="77777777" w:rsidR="00692778" w:rsidRPr="00D22496" w:rsidRDefault="00692778">
            <w:pPr>
              <w:pStyle w:val="Paragraph"/>
              <w:rPr>
                <w:noProof/>
                <w:lang w:val="ro-RO"/>
              </w:rPr>
            </w:pPr>
          </w:p>
        </w:tc>
      </w:tr>
      <w:tr w:rsidR="00692778" w:rsidRPr="00D22496" w14:paraId="173FFC5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384F6A" w14:textId="77777777" w:rsidR="00692778" w:rsidRPr="00D22496" w:rsidRDefault="00692778">
            <w:pPr>
              <w:pStyle w:val="Paragraph"/>
              <w:rPr>
                <w:noProof/>
                <w:lang w:val="ro-RO"/>
              </w:rPr>
            </w:pPr>
            <w:r w:rsidRPr="00D22496">
              <w:rPr>
                <w:noProof/>
                <w:lang w:val="ro-RO"/>
              </w:rPr>
              <w:t>0.6417</w:t>
            </w:r>
          </w:p>
        </w:tc>
        <w:tc>
          <w:tcPr>
            <w:tcW w:w="909" w:type="dxa"/>
            <w:tcBorders>
              <w:top w:val="single" w:sz="4" w:space="0" w:color="auto"/>
              <w:left w:val="single" w:sz="4" w:space="0" w:color="auto"/>
              <w:bottom w:val="single" w:sz="4" w:space="0" w:color="auto"/>
              <w:right w:val="single" w:sz="4" w:space="0" w:color="auto"/>
            </w:tcBorders>
            <w:hideMark/>
          </w:tcPr>
          <w:p w14:paraId="734B4EAD" w14:textId="77777777" w:rsidR="00692778" w:rsidRPr="00D22496" w:rsidRDefault="00692778">
            <w:pPr>
              <w:pStyle w:val="Paragraph"/>
              <w:jc w:val="right"/>
              <w:rPr>
                <w:noProof/>
                <w:lang w:val="ro-RO"/>
              </w:rPr>
            </w:pPr>
            <w:r w:rsidRPr="00D22496">
              <w:rPr>
                <w:noProof/>
                <w:lang w:val="ro-RO"/>
              </w:rPr>
              <w:t>ex 7604 29 10</w:t>
            </w:r>
          </w:p>
        </w:tc>
        <w:tc>
          <w:tcPr>
            <w:tcW w:w="620" w:type="dxa"/>
            <w:tcBorders>
              <w:top w:val="single" w:sz="4" w:space="0" w:color="auto"/>
              <w:left w:val="single" w:sz="4" w:space="0" w:color="auto"/>
              <w:bottom w:val="single" w:sz="4" w:space="0" w:color="auto"/>
              <w:right w:val="single" w:sz="4" w:space="0" w:color="auto"/>
            </w:tcBorders>
            <w:hideMark/>
          </w:tcPr>
          <w:p w14:paraId="2B16336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DBE5694" w14:textId="77777777" w:rsidR="00692778" w:rsidRPr="00D22496" w:rsidRDefault="00692778">
            <w:pPr>
              <w:pStyle w:val="Paragraph"/>
              <w:rPr>
                <w:noProof/>
                <w:lang w:val="ro-RO"/>
              </w:rPr>
            </w:pPr>
            <w:r w:rsidRPr="00D22496">
              <w:rPr>
                <w:noProof/>
                <w:lang w:val="ro-RO"/>
              </w:rPr>
              <w:t>Bare și tije din aliaje de aluminiu, conținând în greutate:</w:t>
            </w:r>
          </w:p>
          <w:tbl>
            <w:tblPr>
              <w:tblStyle w:val="Listdash"/>
              <w:tblW w:w="0" w:type="auto"/>
              <w:tblLayout w:type="fixed"/>
              <w:tblLook w:val="04A0" w:firstRow="1" w:lastRow="0" w:firstColumn="1" w:lastColumn="0" w:noHBand="0" w:noVBand="1"/>
            </w:tblPr>
            <w:tblGrid>
              <w:gridCol w:w="220"/>
              <w:gridCol w:w="3291"/>
            </w:tblGrid>
            <w:tr w:rsidR="00692778" w:rsidRPr="00D22496" w14:paraId="7FE41398" w14:textId="77777777" w:rsidTr="0091713F">
              <w:tc>
                <w:tcPr>
                  <w:tcW w:w="220" w:type="dxa"/>
                  <w:hideMark/>
                </w:tcPr>
                <w:p w14:paraId="5A0C17AC" w14:textId="77777777" w:rsidR="00692778" w:rsidRPr="00D22496" w:rsidRDefault="00692778">
                  <w:pPr>
                    <w:pStyle w:val="Paragraph"/>
                    <w:rPr>
                      <w:noProof/>
                      <w:lang w:val="ro-RO"/>
                    </w:rPr>
                  </w:pPr>
                  <w:r w:rsidRPr="00D22496">
                    <w:rPr>
                      <w:noProof/>
                      <w:lang w:val="ro-RO"/>
                    </w:rPr>
                    <w:t>—</w:t>
                  </w:r>
                </w:p>
              </w:tc>
              <w:tc>
                <w:tcPr>
                  <w:tcW w:w="3291" w:type="dxa"/>
                  <w:hideMark/>
                </w:tcPr>
                <w:p w14:paraId="1CF50C42" w14:textId="77777777" w:rsidR="00692778" w:rsidRPr="00D22496" w:rsidRDefault="00692778">
                  <w:pPr>
                    <w:pStyle w:val="Paragraph"/>
                    <w:rPr>
                      <w:noProof/>
                      <w:lang w:val="ro-RO"/>
                    </w:rPr>
                  </w:pPr>
                  <w:r w:rsidRPr="00D22496">
                    <w:rPr>
                      <w:noProof/>
                      <w:lang w:val="ro-RO"/>
                    </w:rPr>
                    <w:t>între minimum 0,25 % și maximum 7 % zinc; și</w:t>
                  </w:r>
                </w:p>
              </w:tc>
            </w:tr>
            <w:tr w:rsidR="00692778" w:rsidRPr="00D22496" w14:paraId="0B54E3CD" w14:textId="77777777" w:rsidTr="0091713F">
              <w:tc>
                <w:tcPr>
                  <w:tcW w:w="220" w:type="dxa"/>
                  <w:hideMark/>
                </w:tcPr>
                <w:p w14:paraId="6BD0A354" w14:textId="77777777" w:rsidR="00692778" w:rsidRPr="00D22496" w:rsidRDefault="00692778">
                  <w:pPr>
                    <w:pStyle w:val="Paragraph"/>
                    <w:rPr>
                      <w:noProof/>
                      <w:lang w:val="ro-RO"/>
                    </w:rPr>
                  </w:pPr>
                  <w:r w:rsidRPr="00D22496">
                    <w:rPr>
                      <w:noProof/>
                      <w:lang w:val="ro-RO"/>
                    </w:rPr>
                    <w:t>—</w:t>
                  </w:r>
                </w:p>
              </w:tc>
              <w:tc>
                <w:tcPr>
                  <w:tcW w:w="3291" w:type="dxa"/>
                  <w:hideMark/>
                </w:tcPr>
                <w:p w14:paraId="3E16CA1F" w14:textId="77777777" w:rsidR="00692778" w:rsidRPr="00D22496" w:rsidRDefault="00692778">
                  <w:pPr>
                    <w:pStyle w:val="Paragraph"/>
                    <w:rPr>
                      <w:noProof/>
                      <w:lang w:val="ro-RO"/>
                    </w:rPr>
                  </w:pPr>
                  <w:r w:rsidRPr="00D22496">
                    <w:rPr>
                      <w:noProof/>
                      <w:lang w:val="ro-RO"/>
                    </w:rPr>
                    <w:t>între minimum 1 % și maximum 3 % magneziu; și</w:t>
                  </w:r>
                </w:p>
              </w:tc>
            </w:tr>
            <w:tr w:rsidR="00692778" w:rsidRPr="00D22496" w14:paraId="15DB3869" w14:textId="77777777" w:rsidTr="0091713F">
              <w:tc>
                <w:tcPr>
                  <w:tcW w:w="220" w:type="dxa"/>
                  <w:hideMark/>
                </w:tcPr>
                <w:p w14:paraId="52B3EF76" w14:textId="77777777" w:rsidR="00692778" w:rsidRPr="00D22496" w:rsidRDefault="00692778">
                  <w:pPr>
                    <w:pStyle w:val="Paragraph"/>
                    <w:rPr>
                      <w:noProof/>
                      <w:lang w:val="ro-RO"/>
                    </w:rPr>
                  </w:pPr>
                  <w:r w:rsidRPr="00D22496">
                    <w:rPr>
                      <w:noProof/>
                      <w:lang w:val="ro-RO"/>
                    </w:rPr>
                    <w:t>—</w:t>
                  </w:r>
                </w:p>
              </w:tc>
              <w:tc>
                <w:tcPr>
                  <w:tcW w:w="3291" w:type="dxa"/>
                  <w:hideMark/>
                </w:tcPr>
                <w:p w14:paraId="5BF6605A" w14:textId="77777777" w:rsidR="00692778" w:rsidRPr="00D22496" w:rsidRDefault="00692778">
                  <w:pPr>
                    <w:pStyle w:val="Paragraph"/>
                    <w:rPr>
                      <w:noProof/>
                      <w:lang w:val="ro-RO"/>
                    </w:rPr>
                  </w:pPr>
                  <w:r w:rsidRPr="00D22496">
                    <w:rPr>
                      <w:noProof/>
                      <w:lang w:val="ro-RO"/>
                    </w:rPr>
                    <w:t>între minimum 1 % și maximum 5 % cupru; și</w:t>
                  </w:r>
                </w:p>
              </w:tc>
            </w:tr>
            <w:tr w:rsidR="00692778" w:rsidRPr="00D22496" w14:paraId="376F2959" w14:textId="77777777" w:rsidTr="0091713F">
              <w:tc>
                <w:tcPr>
                  <w:tcW w:w="220" w:type="dxa"/>
                  <w:hideMark/>
                </w:tcPr>
                <w:p w14:paraId="160FD436" w14:textId="77777777" w:rsidR="00692778" w:rsidRPr="00D22496" w:rsidRDefault="00692778">
                  <w:pPr>
                    <w:pStyle w:val="Paragraph"/>
                    <w:rPr>
                      <w:noProof/>
                      <w:lang w:val="ro-RO"/>
                    </w:rPr>
                  </w:pPr>
                  <w:r w:rsidRPr="00D22496">
                    <w:rPr>
                      <w:noProof/>
                      <w:lang w:val="ro-RO"/>
                    </w:rPr>
                    <w:t>—</w:t>
                  </w:r>
                </w:p>
              </w:tc>
              <w:tc>
                <w:tcPr>
                  <w:tcW w:w="3291" w:type="dxa"/>
                  <w:hideMark/>
                </w:tcPr>
                <w:p w14:paraId="784CDAB4" w14:textId="77777777" w:rsidR="00692778" w:rsidRPr="00D22496" w:rsidRDefault="00692778">
                  <w:pPr>
                    <w:pStyle w:val="Paragraph"/>
                    <w:rPr>
                      <w:noProof/>
                      <w:lang w:val="ro-RO"/>
                    </w:rPr>
                  </w:pPr>
                  <w:r w:rsidRPr="00D22496">
                    <w:rPr>
                      <w:noProof/>
                      <w:lang w:val="ro-RO"/>
                    </w:rPr>
                    <w:t>maximum 1 % mangan</w:t>
                  </w:r>
                </w:p>
              </w:tc>
            </w:tr>
          </w:tbl>
          <w:p w14:paraId="3E91FBD9" w14:textId="77777777" w:rsidR="00692778" w:rsidRPr="00D22496" w:rsidRDefault="00692778">
            <w:pPr>
              <w:pStyle w:val="Paragraph"/>
              <w:rPr>
                <w:noProof/>
                <w:lang w:val="ro-RO"/>
              </w:rPr>
            </w:pPr>
            <w:r w:rsidRPr="00D22496">
              <w:rPr>
                <w:noProof/>
                <w:lang w:val="ro-RO"/>
              </w:rPr>
              <w:t>conforme cu specificațiile AMS QQ-A-225 pentru materiale, de tipul utilizat în industria aerospațială (conform, între altele, cu NADCAP și AS9100) și obținute prin procedeul de laminare </w:t>
            </w:r>
          </w:p>
        </w:tc>
        <w:tc>
          <w:tcPr>
            <w:tcW w:w="790" w:type="dxa"/>
            <w:tcBorders>
              <w:top w:val="single" w:sz="4" w:space="0" w:color="auto"/>
              <w:left w:val="single" w:sz="4" w:space="0" w:color="auto"/>
              <w:bottom w:val="single" w:sz="4" w:space="0" w:color="auto"/>
              <w:right w:val="single" w:sz="4" w:space="0" w:color="auto"/>
            </w:tcBorders>
            <w:hideMark/>
          </w:tcPr>
          <w:p w14:paraId="017776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04D9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1420ED" w14:textId="77777777" w:rsidR="00692778" w:rsidRPr="00D22496" w:rsidRDefault="00692778">
            <w:pPr>
              <w:pStyle w:val="Paragraph"/>
              <w:rPr>
                <w:noProof/>
                <w:lang w:val="ro-RO"/>
              </w:rPr>
            </w:pPr>
            <w:r w:rsidRPr="00D22496">
              <w:rPr>
                <w:noProof/>
                <w:lang w:val="ro-RO"/>
              </w:rPr>
              <w:t>31.12.2024</w:t>
            </w:r>
          </w:p>
        </w:tc>
      </w:tr>
      <w:tr w:rsidR="00692778" w:rsidRPr="00D22496" w14:paraId="6B00D5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C15494" w14:textId="77777777" w:rsidR="00692778" w:rsidRPr="00D22496" w:rsidRDefault="00692778">
            <w:pPr>
              <w:pStyle w:val="Paragraph"/>
              <w:rPr>
                <w:noProof/>
                <w:lang w:val="ro-RO"/>
              </w:rPr>
            </w:pPr>
            <w:r w:rsidRPr="00D22496">
              <w:rPr>
                <w:noProof/>
                <w:lang w:val="ro-RO"/>
              </w:rPr>
              <w:t>0.2410</w:t>
            </w:r>
          </w:p>
        </w:tc>
        <w:tc>
          <w:tcPr>
            <w:tcW w:w="909" w:type="dxa"/>
            <w:tcBorders>
              <w:top w:val="single" w:sz="4" w:space="0" w:color="auto"/>
              <w:left w:val="single" w:sz="4" w:space="0" w:color="auto"/>
              <w:bottom w:val="single" w:sz="4" w:space="0" w:color="auto"/>
              <w:right w:val="single" w:sz="4" w:space="0" w:color="auto"/>
            </w:tcBorders>
            <w:hideMark/>
          </w:tcPr>
          <w:p w14:paraId="6FD66E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7605 19 00</w:t>
            </w:r>
          </w:p>
        </w:tc>
        <w:tc>
          <w:tcPr>
            <w:tcW w:w="620" w:type="dxa"/>
            <w:tcBorders>
              <w:top w:val="single" w:sz="4" w:space="0" w:color="auto"/>
              <w:left w:val="single" w:sz="4" w:space="0" w:color="auto"/>
              <w:bottom w:val="single" w:sz="4" w:space="0" w:color="auto"/>
              <w:right w:val="single" w:sz="4" w:space="0" w:color="auto"/>
            </w:tcBorders>
            <w:hideMark/>
          </w:tcPr>
          <w:p w14:paraId="105E1D0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58C84F7" w14:textId="77777777" w:rsidR="00692778" w:rsidRPr="00D22496" w:rsidRDefault="00692778">
            <w:pPr>
              <w:pStyle w:val="Paragraph"/>
              <w:rPr>
                <w:noProof/>
                <w:lang w:val="ro-RO"/>
              </w:rPr>
            </w:pPr>
            <w:r w:rsidRPr="00D22496">
              <w:rPr>
                <w:noProof/>
                <w:lang w:val="ro-RO"/>
              </w:rPr>
              <w:t>Sârmă din aluminiu nealiat, cu un diametru de minimum 2 mm, dar de maximum 6 mm, acoperită cu un strat de cupru cu o grosime de minimum 0,032 mm, dar de maximum 0,117 mm</w:t>
            </w:r>
          </w:p>
        </w:tc>
        <w:tc>
          <w:tcPr>
            <w:tcW w:w="790" w:type="dxa"/>
            <w:tcBorders>
              <w:top w:val="single" w:sz="4" w:space="0" w:color="auto"/>
              <w:left w:val="single" w:sz="4" w:space="0" w:color="auto"/>
              <w:bottom w:val="single" w:sz="4" w:space="0" w:color="auto"/>
              <w:right w:val="single" w:sz="4" w:space="0" w:color="auto"/>
            </w:tcBorders>
            <w:hideMark/>
          </w:tcPr>
          <w:p w14:paraId="7AD5AF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A87B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49032FC" w14:textId="77777777" w:rsidR="00692778" w:rsidRPr="00D22496" w:rsidRDefault="00692778">
            <w:pPr>
              <w:pStyle w:val="Paragraph"/>
              <w:rPr>
                <w:noProof/>
                <w:lang w:val="ro-RO"/>
              </w:rPr>
            </w:pPr>
            <w:r w:rsidRPr="00D22496">
              <w:rPr>
                <w:noProof/>
                <w:lang w:val="ro-RO"/>
              </w:rPr>
              <w:t>31.12.2024</w:t>
            </w:r>
          </w:p>
        </w:tc>
      </w:tr>
      <w:tr w:rsidR="00692778" w:rsidRPr="00D22496" w14:paraId="36F477B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1B998D" w14:textId="77777777" w:rsidR="00692778" w:rsidRPr="00D22496" w:rsidRDefault="00692778">
            <w:pPr>
              <w:pStyle w:val="Paragraph"/>
              <w:rPr>
                <w:noProof/>
                <w:lang w:val="ro-RO"/>
              </w:rPr>
            </w:pPr>
            <w:r w:rsidRPr="00D22496">
              <w:rPr>
                <w:noProof/>
                <w:lang w:val="ro-RO"/>
              </w:rPr>
              <w:t>0.8344</w:t>
            </w:r>
          </w:p>
        </w:tc>
        <w:tc>
          <w:tcPr>
            <w:tcW w:w="909" w:type="dxa"/>
            <w:tcBorders>
              <w:top w:val="single" w:sz="4" w:space="0" w:color="auto"/>
              <w:left w:val="single" w:sz="4" w:space="0" w:color="auto"/>
              <w:bottom w:val="single" w:sz="4" w:space="0" w:color="auto"/>
              <w:right w:val="single" w:sz="4" w:space="0" w:color="auto"/>
            </w:tcBorders>
            <w:hideMark/>
          </w:tcPr>
          <w:p w14:paraId="2FDE6F65" w14:textId="77777777" w:rsidR="00692778" w:rsidRPr="00D22496" w:rsidRDefault="00692778">
            <w:pPr>
              <w:pStyle w:val="Paragraph"/>
              <w:jc w:val="right"/>
              <w:rPr>
                <w:noProof/>
                <w:lang w:val="ro-RO"/>
              </w:rPr>
            </w:pPr>
            <w:r w:rsidRPr="00D22496">
              <w:rPr>
                <w:noProof/>
                <w:lang w:val="ro-RO"/>
              </w:rPr>
              <w:t>ex 7605 21 00</w:t>
            </w:r>
          </w:p>
        </w:tc>
        <w:tc>
          <w:tcPr>
            <w:tcW w:w="620" w:type="dxa"/>
            <w:tcBorders>
              <w:top w:val="single" w:sz="4" w:space="0" w:color="auto"/>
              <w:left w:val="single" w:sz="4" w:space="0" w:color="auto"/>
              <w:bottom w:val="single" w:sz="4" w:space="0" w:color="auto"/>
              <w:right w:val="single" w:sz="4" w:space="0" w:color="auto"/>
            </w:tcBorders>
            <w:hideMark/>
          </w:tcPr>
          <w:p w14:paraId="03643FE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7F3211C" w14:textId="77777777" w:rsidR="00692778" w:rsidRPr="00D22496" w:rsidRDefault="00692778">
            <w:pPr>
              <w:pStyle w:val="Paragraph"/>
              <w:rPr>
                <w:noProof/>
                <w:lang w:val="ro-RO"/>
              </w:rPr>
            </w:pPr>
            <w:r w:rsidRPr="00D22496">
              <w:rPr>
                <w:noProof/>
                <w:lang w:val="ro-RO"/>
              </w:rPr>
              <w:t>Sârmă din aliaj de aluminiu cu un diametru de minimum 9,50 mm, dar de maximum 19,15 mm, în rulouri , destinată fabricării elementelor de fixare aeronautice</w:t>
            </w:r>
          </w:p>
          <w:p w14:paraId="0549F38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10F8EE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E920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94D678" w14:textId="77777777" w:rsidR="00692778" w:rsidRPr="00D22496" w:rsidRDefault="00692778">
            <w:pPr>
              <w:pStyle w:val="Paragraph"/>
              <w:rPr>
                <w:noProof/>
                <w:lang w:val="ro-RO"/>
              </w:rPr>
            </w:pPr>
            <w:r w:rsidRPr="00D22496">
              <w:rPr>
                <w:noProof/>
                <w:lang w:val="ro-RO"/>
              </w:rPr>
              <w:t>31.12.2027</w:t>
            </w:r>
          </w:p>
        </w:tc>
      </w:tr>
      <w:tr w:rsidR="00692778" w:rsidRPr="00D22496" w14:paraId="4DE55E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BA14AD8" w14:textId="77777777" w:rsidR="00692778" w:rsidRPr="00D22496" w:rsidRDefault="00692778">
            <w:pPr>
              <w:pStyle w:val="Paragraph"/>
              <w:rPr>
                <w:noProof/>
                <w:lang w:val="ro-RO"/>
              </w:rPr>
            </w:pPr>
            <w:r w:rsidRPr="00D22496">
              <w:rPr>
                <w:noProof/>
                <w:lang w:val="ro-RO"/>
              </w:rPr>
              <w:t>0.6418</w:t>
            </w:r>
          </w:p>
        </w:tc>
        <w:tc>
          <w:tcPr>
            <w:tcW w:w="909" w:type="dxa"/>
            <w:tcBorders>
              <w:top w:val="single" w:sz="4" w:space="0" w:color="auto"/>
              <w:left w:val="single" w:sz="4" w:space="0" w:color="auto"/>
              <w:bottom w:val="single" w:sz="4" w:space="0" w:color="auto"/>
              <w:right w:val="single" w:sz="4" w:space="0" w:color="auto"/>
            </w:tcBorders>
            <w:hideMark/>
          </w:tcPr>
          <w:p w14:paraId="55C1367B" w14:textId="77777777" w:rsidR="00692778" w:rsidRPr="00D22496" w:rsidRDefault="00692778">
            <w:pPr>
              <w:pStyle w:val="Paragraph"/>
              <w:jc w:val="right"/>
              <w:rPr>
                <w:noProof/>
                <w:lang w:val="ro-RO"/>
              </w:rPr>
            </w:pPr>
            <w:r w:rsidRPr="00D22496">
              <w:rPr>
                <w:noProof/>
                <w:lang w:val="ro-RO"/>
              </w:rPr>
              <w:t>ex 7605 29 00</w:t>
            </w:r>
          </w:p>
        </w:tc>
        <w:tc>
          <w:tcPr>
            <w:tcW w:w="620" w:type="dxa"/>
            <w:tcBorders>
              <w:top w:val="single" w:sz="4" w:space="0" w:color="auto"/>
              <w:left w:val="single" w:sz="4" w:space="0" w:color="auto"/>
              <w:bottom w:val="single" w:sz="4" w:space="0" w:color="auto"/>
              <w:right w:val="single" w:sz="4" w:space="0" w:color="auto"/>
            </w:tcBorders>
            <w:hideMark/>
          </w:tcPr>
          <w:p w14:paraId="7053E9B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E3B0ECA" w14:textId="77777777" w:rsidR="00692778" w:rsidRPr="00D22496" w:rsidRDefault="00692778">
            <w:pPr>
              <w:pStyle w:val="Paragraph"/>
              <w:rPr>
                <w:noProof/>
                <w:lang w:val="ro-RO"/>
              </w:rPr>
            </w:pPr>
            <w:r w:rsidRPr="00D22496">
              <w:rPr>
                <w:noProof/>
                <w:lang w:val="ro-RO"/>
              </w:rPr>
              <w:t>Sârmă din aliaje de aluminiu, conținând în greutate:</w:t>
            </w:r>
          </w:p>
          <w:tbl>
            <w:tblPr>
              <w:tblStyle w:val="Listdash"/>
              <w:tblW w:w="0" w:type="auto"/>
              <w:tblLayout w:type="fixed"/>
              <w:tblLook w:val="04A0" w:firstRow="1" w:lastRow="0" w:firstColumn="1" w:lastColumn="0" w:noHBand="0" w:noVBand="1"/>
            </w:tblPr>
            <w:tblGrid>
              <w:gridCol w:w="220"/>
              <w:gridCol w:w="3411"/>
            </w:tblGrid>
            <w:tr w:rsidR="00692778" w:rsidRPr="00D22496" w14:paraId="459E02DB" w14:textId="77777777" w:rsidTr="0091713F">
              <w:tc>
                <w:tcPr>
                  <w:tcW w:w="220" w:type="dxa"/>
                  <w:hideMark/>
                </w:tcPr>
                <w:p w14:paraId="1AB34376" w14:textId="77777777" w:rsidR="00692778" w:rsidRPr="00D22496" w:rsidRDefault="00692778">
                  <w:pPr>
                    <w:pStyle w:val="Paragraph"/>
                    <w:rPr>
                      <w:noProof/>
                      <w:lang w:val="ro-RO"/>
                    </w:rPr>
                  </w:pPr>
                  <w:r w:rsidRPr="00D22496">
                    <w:rPr>
                      <w:noProof/>
                      <w:lang w:val="ro-RO"/>
                    </w:rPr>
                    <w:t>—</w:t>
                  </w:r>
                </w:p>
              </w:tc>
              <w:tc>
                <w:tcPr>
                  <w:tcW w:w="3411" w:type="dxa"/>
                  <w:hideMark/>
                </w:tcPr>
                <w:p w14:paraId="6A2FC4CE" w14:textId="77777777" w:rsidR="00692778" w:rsidRPr="00D22496" w:rsidRDefault="00692778">
                  <w:pPr>
                    <w:pStyle w:val="Paragraph"/>
                    <w:rPr>
                      <w:noProof/>
                      <w:lang w:val="ro-RO"/>
                    </w:rPr>
                  </w:pPr>
                  <w:r w:rsidRPr="00D22496">
                    <w:rPr>
                      <w:noProof/>
                      <w:lang w:val="ro-RO"/>
                    </w:rPr>
                    <w:t>între minimum 0,10 % și maximum 5 % cupru; și</w:t>
                  </w:r>
                </w:p>
              </w:tc>
            </w:tr>
            <w:tr w:rsidR="00692778" w:rsidRPr="00D22496" w14:paraId="11FDBF00" w14:textId="77777777" w:rsidTr="0091713F">
              <w:tc>
                <w:tcPr>
                  <w:tcW w:w="220" w:type="dxa"/>
                  <w:hideMark/>
                </w:tcPr>
                <w:p w14:paraId="59E0543D" w14:textId="77777777" w:rsidR="00692778" w:rsidRPr="00D22496" w:rsidRDefault="00692778">
                  <w:pPr>
                    <w:pStyle w:val="Paragraph"/>
                    <w:rPr>
                      <w:noProof/>
                      <w:lang w:val="ro-RO"/>
                    </w:rPr>
                  </w:pPr>
                  <w:r w:rsidRPr="00D22496">
                    <w:rPr>
                      <w:noProof/>
                      <w:lang w:val="ro-RO"/>
                    </w:rPr>
                    <w:t>—</w:t>
                  </w:r>
                </w:p>
              </w:tc>
              <w:tc>
                <w:tcPr>
                  <w:tcW w:w="3411" w:type="dxa"/>
                  <w:hideMark/>
                </w:tcPr>
                <w:p w14:paraId="0E0C8958" w14:textId="77777777" w:rsidR="00692778" w:rsidRPr="00D22496" w:rsidRDefault="00692778">
                  <w:pPr>
                    <w:pStyle w:val="Paragraph"/>
                    <w:rPr>
                      <w:noProof/>
                      <w:lang w:val="ro-RO"/>
                    </w:rPr>
                  </w:pPr>
                  <w:r w:rsidRPr="00D22496">
                    <w:rPr>
                      <w:noProof/>
                      <w:lang w:val="ro-RO"/>
                    </w:rPr>
                    <w:t>între minimum 0,2 % și maximum 6 % magneziu; și</w:t>
                  </w:r>
                </w:p>
              </w:tc>
            </w:tr>
            <w:tr w:rsidR="00692778" w:rsidRPr="00D22496" w14:paraId="6A6AE2DB" w14:textId="77777777" w:rsidTr="0091713F">
              <w:tc>
                <w:tcPr>
                  <w:tcW w:w="220" w:type="dxa"/>
                  <w:hideMark/>
                </w:tcPr>
                <w:p w14:paraId="4E952829" w14:textId="77777777" w:rsidR="00692778" w:rsidRPr="00D22496" w:rsidRDefault="00692778">
                  <w:pPr>
                    <w:pStyle w:val="Paragraph"/>
                    <w:rPr>
                      <w:noProof/>
                      <w:lang w:val="ro-RO"/>
                    </w:rPr>
                  </w:pPr>
                  <w:r w:rsidRPr="00D22496">
                    <w:rPr>
                      <w:noProof/>
                      <w:lang w:val="ro-RO"/>
                    </w:rPr>
                    <w:t>—</w:t>
                  </w:r>
                </w:p>
              </w:tc>
              <w:tc>
                <w:tcPr>
                  <w:tcW w:w="3411" w:type="dxa"/>
                  <w:hideMark/>
                </w:tcPr>
                <w:p w14:paraId="4B327979" w14:textId="77777777" w:rsidR="00692778" w:rsidRPr="00D22496" w:rsidRDefault="00692778">
                  <w:pPr>
                    <w:pStyle w:val="Paragraph"/>
                    <w:rPr>
                      <w:noProof/>
                      <w:lang w:val="ro-RO"/>
                    </w:rPr>
                  </w:pPr>
                  <w:r w:rsidRPr="00D22496">
                    <w:rPr>
                      <w:noProof/>
                      <w:lang w:val="ro-RO"/>
                    </w:rPr>
                    <w:t>între minimum 0,10 % și maximum 7 % zinc; și</w:t>
                  </w:r>
                </w:p>
              </w:tc>
            </w:tr>
            <w:tr w:rsidR="00692778" w:rsidRPr="00D22496" w14:paraId="191509DF" w14:textId="77777777" w:rsidTr="0091713F">
              <w:tc>
                <w:tcPr>
                  <w:tcW w:w="220" w:type="dxa"/>
                  <w:hideMark/>
                </w:tcPr>
                <w:p w14:paraId="218DEBD7" w14:textId="77777777" w:rsidR="00692778" w:rsidRPr="00D22496" w:rsidRDefault="00692778">
                  <w:pPr>
                    <w:pStyle w:val="Paragraph"/>
                    <w:rPr>
                      <w:noProof/>
                      <w:lang w:val="ro-RO"/>
                    </w:rPr>
                  </w:pPr>
                  <w:r w:rsidRPr="00D22496">
                    <w:rPr>
                      <w:noProof/>
                      <w:lang w:val="ro-RO"/>
                    </w:rPr>
                    <w:t>—</w:t>
                  </w:r>
                </w:p>
              </w:tc>
              <w:tc>
                <w:tcPr>
                  <w:tcW w:w="3411" w:type="dxa"/>
                  <w:hideMark/>
                </w:tcPr>
                <w:p w14:paraId="5C9D4962" w14:textId="77777777" w:rsidR="00692778" w:rsidRPr="00D22496" w:rsidRDefault="00692778">
                  <w:pPr>
                    <w:pStyle w:val="Paragraph"/>
                    <w:rPr>
                      <w:noProof/>
                      <w:lang w:val="ro-RO"/>
                    </w:rPr>
                  </w:pPr>
                  <w:r w:rsidRPr="00D22496">
                    <w:rPr>
                      <w:noProof/>
                      <w:lang w:val="ro-RO"/>
                    </w:rPr>
                    <w:t>maximum 1 % mangan</w:t>
                  </w:r>
                </w:p>
              </w:tc>
            </w:tr>
          </w:tbl>
          <w:p w14:paraId="57287E9C" w14:textId="77777777" w:rsidR="00692778" w:rsidRPr="00D22496" w:rsidRDefault="00692778">
            <w:pPr>
              <w:pStyle w:val="Paragraph"/>
              <w:rPr>
                <w:noProof/>
                <w:lang w:val="ro-RO"/>
              </w:rPr>
            </w:pPr>
            <w:r w:rsidRPr="00D22496">
              <w:rPr>
                <w:noProof/>
                <w:lang w:val="ro-RO"/>
              </w:rPr>
              <w:t>conforme cu specificațiile AMS QQ-A-430 pentru materiale, de tipul utilizat în industria aerospațială (conform, între altele, cu NADCAP și AS9100) și obținute prin procedeul de laminare </w:t>
            </w:r>
          </w:p>
        </w:tc>
        <w:tc>
          <w:tcPr>
            <w:tcW w:w="790" w:type="dxa"/>
            <w:tcBorders>
              <w:top w:val="single" w:sz="4" w:space="0" w:color="auto"/>
              <w:left w:val="single" w:sz="4" w:space="0" w:color="auto"/>
              <w:bottom w:val="single" w:sz="4" w:space="0" w:color="auto"/>
              <w:right w:val="single" w:sz="4" w:space="0" w:color="auto"/>
            </w:tcBorders>
            <w:hideMark/>
          </w:tcPr>
          <w:p w14:paraId="478E15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D2AF71" w14:textId="77777777" w:rsidR="00692778" w:rsidRPr="00D22496" w:rsidRDefault="00692778">
            <w:pPr>
              <w:pStyle w:val="Paragraph"/>
              <w:rPr>
                <w:noProof/>
                <w:lang w:val="ro-RO"/>
              </w:rPr>
            </w:pPr>
            <w:r w:rsidRPr="00D22496">
              <w:rPr>
                <w:noProof/>
                <w:lang w:val="ro-RO"/>
              </w:rPr>
              <w:t>m</w:t>
            </w:r>
          </w:p>
        </w:tc>
        <w:tc>
          <w:tcPr>
            <w:tcW w:w="1049" w:type="dxa"/>
            <w:tcBorders>
              <w:top w:val="single" w:sz="4" w:space="0" w:color="auto"/>
              <w:left w:val="single" w:sz="4" w:space="0" w:color="auto"/>
              <w:bottom w:val="single" w:sz="4" w:space="0" w:color="auto"/>
              <w:right w:val="single" w:sz="4" w:space="0" w:color="auto"/>
            </w:tcBorders>
            <w:hideMark/>
          </w:tcPr>
          <w:p w14:paraId="1DA13E72" w14:textId="77777777" w:rsidR="00692778" w:rsidRPr="00D22496" w:rsidRDefault="00692778">
            <w:pPr>
              <w:pStyle w:val="Paragraph"/>
              <w:rPr>
                <w:noProof/>
                <w:lang w:val="ro-RO"/>
              </w:rPr>
            </w:pPr>
            <w:r w:rsidRPr="00D22496">
              <w:rPr>
                <w:noProof/>
                <w:lang w:val="ro-RO"/>
              </w:rPr>
              <w:t>31.12.2024</w:t>
            </w:r>
          </w:p>
        </w:tc>
      </w:tr>
      <w:tr w:rsidR="00692778" w:rsidRPr="00D22496" w14:paraId="26F9FAA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6077DB" w14:textId="77777777" w:rsidR="00692778" w:rsidRPr="00D22496" w:rsidRDefault="00692778">
            <w:pPr>
              <w:pStyle w:val="Paragraph"/>
              <w:rPr>
                <w:noProof/>
                <w:lang w:val="ro-RO"/>
              </w:rPr>
            </w:pPr>
            <w:r w:rsidRPr="00D22496">
              <w:rPr>
                <w:noProof/>
                <w:lang w:val="ro-RO"/>
              </w:rPr>
              <w:t>0.7698</w:t>
            </w:r>
          </w:p>
        </w:tc>
        <w:tc>
          <w:tcPr>
            <w:tcW w:w="909" w:type="dxa"/>
            <w:tcBorders>
              <w:top w:val="single" w:sz="4" w:space="0" w:color="auto"/>
              <w:left w:val="single" w:sz="4" w:space="0" w:color="auto"/>
              <w:bottom w:val="single" w:sz="4" w:space="0" w:color="auto"/>
              <w:right w:val="single" w:sz="4" w:space="0" w:color="auto"/>
            </w:tcBorders>
            <w:hideMark/>
          </w:tcPr>
          <w:p w14:paraId="56E3075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7607 20 99</w:t>
            </w:r>
          </w:p>
        </w:tc>
        <w:tc>
          <w:tcPr>
            <w:tcW w:w="620" w:type="dxa"/>
            <w:tcBorders>
              <w:top w:val="single" w:sz="4" w:space="0" w:color="auto"/>
              <w:left w:val="single" w:sz="4" w:space="0" w:color="auto"/>
              <w:bottom w:val="single" w:sz="4" w:space="0" w:color="auto"/>
              <w:right w:val="single" w:sz="4" w:space="0" w:color="auto"/>
            </w:tcBorders>
            <w:hideMark/>
          </w:tcPr>
          <w:p w14:paraId="5E9E6FE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F37A0B8" w14:textId="77777777" w:rsidR="00692778" w:rsidRPr="00D22496" w:rsidRDefault="00692778">
            <w:pPr>
              <w:pStyle w:val="Paragraph"/>
              <w:rPr>
                <w:noProof/>
                <w:lang w:val="ro-RO"/>
              </w:rPr>
            </w:pPr>
            <w:r w:rsidRPr="00D22496">
              <w:rPr>
                <w:noProof/>
                <w:lang w:val="ro-RO"/>
              </w:rPr>
              <w:t>Folie de aluminiu, în rulouri:</w:t>
            </w:r>
          </w:p>
          <w:tbl>
            <w:tblPr>
              <w:tblStyle w:val="Listdash"/>
              <w:tblW w:w="0" w:type="auto"/>
              <w:tblLayout w:type="fixed"/>
              <w:tblLook w:val="04A0" w:firstRow="1" w:lastRow="0" w:firstColumn="1" w:lastColumn="0" w:noHBand="0" w:noVBand="1"/>
            </w:tblPr>
            <w:tblGrid>
              <w:gridCol w:w="220"/>
              <w:gridCol w:w="3728"/>
            </w:tblGrid>
            <w:tr w:rsidR="00692778" w:rsidRPr="00D22496" w14:paraId="6458DF82" w14:textId="77777777" w:rsidTr="0091713F">
              <w:tc>
                <w:tcPr>
                  <w:tcW w:w="220" w:type="dxa"/>
                  <w:hideMark/>
                </w:tcPr>
                <w:p w14:paraId="141DAEB4" w14:textId="77777777" w:rsidR="00692778" w:rsidRPr="00D22496" w:rsidRDefault="00692778">
                  <w:pPr>
                    <w:pStyle w:val="Paragraph"/>
                    <w:rPr>
                      <w:noProof/>
                      <w:lang w:val="ro-RO"/>
                    </w:rPr>
                  </w:pPr>
                  <w:r w:rsidRPr="00D22496">
                    <w:rPr>
                      <w:noProof/>
                      <w:lang w:val="ro-RO"/>
                    </w:rPr>
                    <w:t>—</w:t>
                  </w:r>
                </w:p>
              </w:tc>
              <w:tc>
                <w:tcPr>
                  <w:tcW w:w="3728" w:type="dxa"/>
                  <w:hideMark/>
                </w:tcPr>
                <w:p w14:paraId="51C3EC9B" w14:textId="77777777" w:rsidR="00692778" w:rsidRPr="00D22496" w:rsidRDefault="00692778">
                  <w:pPr>
                    <w:pStyle w:val="Paragraph"/>
                    <w:rPr>
                      <w:noProof/>
                      <w:lang w:val="ro-RO"/>
                    </w:rPr>
                  </w:pPr>
                  <w:r w:rsidRPr="00D22496">
                    <w:rPr>
                      <w:noProof/>
                      <w:lang w:val="ro-RO"/>
                    </w:rPr>
                    <w:t>învelită pe o față cu polipropilenă sau cu polipropilenă și polipropilenă modificată cu acid și, pe cealaltă, cu poliamidă și cu polietilen tereftalat, cu straturi adezive între ele,</w:t>
                  </w:r>
                </w:p>
              </w:tc>
            </w:tr>
            <w:tr w:rsidR="00692778" w:rsidRPr="00D22496" w14:paraId="29F535E9" w14:textId="77777777" w:rsidTr="0091713F">
              <w:tc>
                <w:tcPr>
                  <w:tcW w:w="220" w:type="dxa"/>
                  <w:hideMark/>
                </w:tcPr>
                <w:p w14:paraId="408358F7" w14:textId="77777777" w:rsidR="00692778" w:rsidRPr="00D22496" w:rsidRDefault="00692778">
                  <w:pPr>
                    <w:pStyle w:val="Paragraph"/>
                    <w:rPr>
                      <w:noProof/>
                      <w:lang w:val="ro-RO"/>
                    </w:rPr>
                  </w:pPr>
                  <w:r w:rsidRPr="00D22496">
                    <w:rPr>
                      <w:noProof/>
                      <w:lang w:val="ro-RO"/>
                    </w:rPr>
                    <w:t>—</w:t>
                  </w:r>
                </w:p>
              </w:tc>
              <w:tc>
                <w:tcPr>
                  <w:tcW w:w="3728" w:type="dxa"/>
                  <w:hideMark/>
                </w:tcPr>
                <w:p w14:paraId="09F8D44D" w14:textId="77777777" w:rsidR="00692778" w:rsidRPr="00D22496" w:rsidRDefault="00692778">
                  <w:pPr>
                    <w:pStyle w:val="Paragraph"/>
                    <w:rPr>
                      <w:noProof/>
                      <w:lang w:val="ro-RO"/>
                    </w:rPr>
                  </w:pPr>
                  <w:r w:rsidRPr="00D22496">
                    <w:rPr>
                      <w:noProof/>
                      <w:lang w:val="ro-RO"/>
                    </w:rPr>
                    <w:t>cu o lățime de minimum 200 mm, dar de maximum 400 mm,</w:t>
                  </w:r>
                </w:p>
              </w:tc>
            </w:tr>
            <w:tr w:rsidR="00692778" w:rsidRPr="00D22496" w14:paraId="1CFA1B9F" w14:textId="77777777" w:rsidTr="0091713F">
              <w:tc>
                <w:tcPr>
                  <w:tcW w:w="220" w:type="dxa"/>
                  <w:hideMark/>
                </w:tcPr>
                <w:p w14:paraId="3F21FE5E" w14:textId="77777777" w:rsidR="00692778" w:rsidRPr="00D22496" w:rsidRDefault="00692778">
                  <w:pPr>
                    <w:pStyle w:val="Paragraph"/>
                    <w:rPr>
                      <w:noProof/>
                      <w:lang w:val="ro-RO"/>
                    </w:rPr>
                  </w:pPr>
                  <w:r w:rsidRPr="00D22496">
                    <w:rPr>
                      <w:noProof/>
                      <w:lang w:val="ro-RO"/>
                    </w:rPr>
                    <w:t>—</w:t>
                  </w:r>
                </w:p>
              </w:tc>
              <w:tc>
                <w:tcPr>
                  <w:tcW w:w="3728" w:type="dxa"/>
                  <w:hideMark/>
                </w:tcPr>
                <w:p w14:paraId="16282402" w14:textId="77777777" w:rsidR="00692778" w:rsidRPr="00D22496" w:rsidRDefault="00692778">
                  <w:pPr>
                    <w:pStyle w:val="Paragraph"/>
                    <w:rPr>
                      <w:noProof/>
                      <w:lang w:val="ro-RO"/>
                    </w:rPr>
                  </w:pPr>
                  <w:r w:rsidRPr="00D22496">
                    <w:rPr>
                      <w:noProof/>
                      <w:lang w:val="ro-RO"/>
                    </w:rPr>
                    <w:t>cu o grosime de minimum 0,138 mm, dar de maximum 0,168 mm</w:t>
                  </w:r>
                </w:p>
              </w:tc>
            </w:tr>
          </w:tbl>
          <w:p w14:paraId="420273C2" w14:textId="77777777" w:rsidR="00692778" w:rsidRPr="00D22496" w:rsidRDefault="00692778">
            <w:pPr>
              <w:pStyle w:val="Paragraph"/>
              <w:rPr>
                <w:noProof/>
                <w:lang w:val="ro-RO"/>
              </w:rPr>
            </w:pPr>
            <w:r w:rsidRPr="00D22496">
              <w:rPr>
                <w:noProof/>
                <w:lang w:val="ro-RO"/>
              </w:rPr>
              <w:t>pentru utilizare la fabricarea învelișurilor pentru celulele de baterii cu litiu-ion</w:t>
            </w:r>
          </w:p>
          <w:p w14:paraId="731FC0E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43744B1" w14:textId="77777777" w:rsidR="00692778" w:rsidRPr="00D22496" w:rsidRDefault="00692778">
            <w:pPr>
              <w:pStyle w:val="Paragraph"/>
              <w:rPr>
                <w:noProof/>
                <w:lang w:val="ro-RO"/>
              </w:rPr>
            </w:pPr>
            <w:r w:rsidRPr="00D22496">
              <w:rPr>
                <w:noProof/>
                <w:lang w:val="ro-RO"/>
              </w:rPr>
              <w:t>3.7 %</w:t>
            </w:r>
          </w:p>
        </w:tc>
        <w:tc>
          <w:tcPr>
            <w:tcW w:w="978" w:type="dxa"/>
            <w:tcBorders>
              <w:top w:val="single" w:sz="4" w:space="0" w:color="auto"/>
              <w:left w:val="single" w:sz="4" w:space="0" w:color="auto"/>
              <w:bottom w:val="single" w:sz="4" w:space="0" w:color="auto"/>
              <w:right w:val="single" w:sz="4" w:space="0" w:color="auto"/>
            </w:tcBorders>
            <w:hideMark/>
          </w:tcPr>
          <w:p w14:paraId="775302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9D98C1" w14:textId="77777777" w:rsidR="00692778" w:rsidRPr="00D22496" w:rsidRDefault="00692778">
            <w:pPr>
              <w:pStyle w:val="Paragraph"/>
              <w:rPr>
                <w:noProof/>
                <w:lang w:val="ro-RO"/>
              </w:rPr>
            </w:pPr>
            <w:r w:rsidRPr="00D22496">
              <w:rPr>
                <w:noProof/>
                <w:lang w:val="ro-RO"/>
              </w:rPr>
              <w:t>31.12.2024</w:t>
            </w:r>
          </w:p>
        </w:tc>
      </w:tr>
      <w:tr w:rsidR="00692778" w:rsidRPr="00D22496" w14:paraId="4D0A30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11D100" w14:textId="77777777" w:rsidR="00692778" w:rsidRPr="00D22496" w:rsidRDefault="00692778">
            <w:pPr>
              <w:pStyle w:val="Paragraph"/>
              <w:rPr>
                <w:noProof/>
                <w:lang w:val="ro-RO"/>
              </w:rPr>
            </w:pPr>
            <w:r w:rsidRPr="00D22496">
              <w:rPr>
                <w:noProof/>
                <w:lang w:val="ro-RO"/>
              </w:rPr>
              <w:t>0.7746</w:t>
            </w:r>
          </w:p>
        </w:tc>
        <w:tc>
          <w:tcPr>
            <w:tcW w:w="909" w:type="dxa"/>
            <w:tcBorders>
              <w:top w:val="single" w:sz="4" w:space="0" w:color="auto"/>
              <w:left w:val="single" w:sz="4" w:space="0" w:color="auto"/>
              <w:bottom w:val="single" w:sz="4" w:space="0" w:color="auto"/>
              <w:right w:val="single" w:sz="4" w:space="0" w:color="auto"/>
            </w:tcBorders>
            <w:hideMark/>
          </w:tcPr>
          <w:p w14:paraId="498BE243" w14:textId="77777777" w:rsidR="00692778" w:rsidRPr="00D22496" w:rsidRDefault="00692778">
            <w:pPr>
              <w:pStyle w:val="Paragraph"/>
              <w:jc w:val="right"/>
              <w:rPr>
                <w:noProof/>
                <w:lang w:val="ro-RO"/>
              </w:rPr>
            </w:pPr>
            <w:r w:rsidRPr="00D22496">
              <w:rPr>
                <w:noProof/>
                <w:lang w:val="ro-RO"/>
              </w:rPr>
              <w:t>ex 7608 20 81</w:t>
            </w:r>
          </w:p>
        </w:tc>
        <w:tc>
          <w:tcPr>
            <w:tcW w:w="620" w:type="dxa"/>
            <w:tcBorders>
              <w:top w:val="single" w:sz="4" w:space="0" w:color="auto"/>
              <w:left w:val="single" w:sz="4" w:space="0" w:color="auto"/>
              <w:bottom w:val="single" w:sz="4" w:space="0" w:color="auto"/>
              <w:right w:val="single" w:sz="4" w:space="0" w:color="auto"/>
            </w:tcBorders>
            <w:hideMark/>
          </w:tcPr>
          <w:p w14:paraId="1674087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C74CAA9" w14:textId="77777777" w:rsidR="00692778" w:rsidRPr="00D22496" w:rsidRDefault="00692778">
            <w:pPr>
              <w:pStyle w:val="Paragraph"/>
              <w:rPr>
                <w:noProof/>
                <w:lang w:val="ro-RO"/>
              </w:rPr>
            </w:pPr>
            <w:r w:rsidRPr="00D22496">
              <w:rPr>
                <w:noProof/>
                <w:lang w:val="ro-RO"/>
              </w:rPr>
              <w:t>Țevi fără sudură din aliaj de aluminiu, extrudate (Aluminiu 6061F în conformitate cu standardul ASTM B241) cu:</w:t>
            </w:r>
          </w:p>
          <w:tbl>
            <w:tblPr>
              <w:tblStyle w:val="Listdash"/>
              <w:tblW w:w="0" w:type="auto"/>
              <w:tblLayout w:type="fixed"/>
              <w:tblLook w:val="04A0" w:firstRow="1" w:lastRow="0" w:firstColumn="1" w:lastColumn="0" w:noHBand="0" w:noVBand="1"/>
            </w:tblPr>
            <w:tblGrid>
              <w:gridCol w:w="220"/>
              <w:gridCol w:w="3728"/>
            </w:tblGrid>
            <w:tr w:rsidR="00692778" w:rsidRPr="00D22496" w14:paraId="5924558C" w14:textId="77777777" w:rsidTr="0091713F">
              <w:tc>
                <w:tcPr>
                  <w:tcW w:w="220" w:type="dxa"/>
                  <w:hideMark/>
                </w:tcPr>
                <w:p w14:paraId="278FC004" w14:textId="77777777" w:rsidR="00692778" w:rsidRPr="00D22496" w:rsidRDefault="00692778">
                  <w:pPr>
                    <w:pStyle w:val="Paragraph"/>
                    <w:rPr>
                      <w:noProof/>
                      <w:lang w:val="ro-RO"/>
                    </w:rPr>
                  </w:pPr>
                  <w:r w:rsidRPr="00D22496">
                    <w:rPr>
                      <w:noProof/>
                      <w:lang w:val="ro-RO"/>
                    </w:rPr>
                    <w:t>—</w:t>
                  </w:r>
                </w:p>
              </w:tc>
              <w:tc>
                <w:tcPr>
                  <w:tcW w:w="3728" w:type="dxa"/>
                  <w:hideMark/>
                </w:tcPr>
                <w:p w14:paraId="50C60E6D" w14:textId="77777777" w:rsidR="00692778" w:rsidRPr="00D22496" w:rsidRDefault="00692778">
                  <w:pPr>
                    <w:pStyle w:val="Paragraph"/>
                    <w:rPr>
                      <w:noProof/>
                      <w:lang w:val="ro-RO"/>
                    </w:rPr>
                  </w:pPr>
                  <w:r w:rsidRPr="00D22496">
                    <w:rPr>
                      <w:noProof/>
                      <w:lang w:val="ro-RO"/>
                    </w:rPr>
                    <w:t>cu un diametru exterior de minimum 320 mm, dar maximum 400 mm și</w:t>
                  </w:r>
                </w:p>
              </w:tc>
            </w:tr>
            <w:tr w:rsidR="00692778" w:rsidRPr="00D22496" w14:paraId="2A897262" w14:textId="77777777" w:rsidTr="0091713F">
              <w:tc>
                <w:tcPr>
                  <w:tcW w:w="220" w:type="dxa"/>
                  <w:hideMark/>
                </w:tcPr>
                <w:p w14:paraId="61F2AF8D" w14:textId="77777777" w:rsidR="00692778" w:rsidRPr="00D22496" w:rsidRDefault="00692778">
                  <w:pPr>
                    <w:pStyle w:val="Paragraph"/>
                    <w:rPr>
                      <w:noProof/>
                      <w:lang w:val="ro-RO"/>
                    </w:rPr>
                  </w:pPr>
                  <w:r w:rsidRPr="00D22496">
                    <w:rPr>
                      <w:noProof/>
                      <w:lang w:val="ro-RO"/>
                    </w:rPr>
                    <w:t>—</w:t>
                  </w:r>
                </w:p>
              </w:tc>
              <w:tc>
                <w:tcPr>
                  <w:tcW w:w="3728" w:type="dxa"/>
                  <w:hideMark/>
                </w:tcPr>
                <w:p w14:paraId="3645B04E" w14:textId="77777777" w:rsidR="00692778" w:rsidRPr="00D22496" w:rsidRDefault="00692778">
                  <w:pPr>
                    <w:pStyle w:val="Paragraph"/>
                    <w:rPr>
                      <w:noProof/>
                      <w:lang w:val="ro-RO"/>
                    </w:rPr>
                  </w:pPr>
                  <w:r w:rsidRPr="00D22496">
                    <w:rPr>
                      <w:noProof/>
                      <w:lang w:val="ro-RO"/>
                    </w:rPr>
                    <w:t>cu o grosime a peretelui de minimum 8 mm, dar maximum 10 mm,</w:t>
                  </w:r>
                </w:p>
              </w:tc>
            </w:tr>
          </w:tbl>
          <w:p w14:paraId="75F5EF77" w14:textId="77777777" w:rsidR="00692778" w:rsidRPr="00D22496" w:rsidRDefault="00692778">
            <w:pPr>
              <w:pStyle w:val="Paragraph"/>
              <w:rPr>
                <w:noProof/>
                <w:lang w:val="ro-RO"/>
              </w:rPr>
            </w:pPr>
            <w:r w:rsidRPr="00D22496">
              <w:rPr>
                <w:noProof/>
                <w:lang w:val="ro-RO"/>
              </w:rPr>
              <w:t>destinate utilizării la fabricarea vaselor sub presiune înaltă</w:t>
            </w:r>
          </w:p>
          <w:p w14:paraId="76F0AE9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A6631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848A0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AF3828" w14:textId="77777777" w:rsidR="00692778" w:rsidRPr="00D22496" w:rsidRDefault="00692778">
            <w:pPr>
              <w:pStyle w:val="Paragraph"/>
              <w:rPr>
                <w:noProof/>
                <w:lang w:val="ro-RO"/>
              </w:rPr>
            </w:pPr>
            <w:r w:rsidRPr="00D22496">
              <w:rPr>
                <w:noProof/>
                <w:lang w:val="ro-RO"/>
              </w:rPr>
              <w:t>31.12.2024</w:t>
            </w:r>
          </w:p>
        </w:tc>
      </w:tr>
      <w:tr w:rsidR="00692778" w:rsidRPr="00D22496" w14:paraId="36CD335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AF9FDAB" w14:textId="77777777" w:rsidR="00692778" w:rsidRPr="00D22496" w:rsidRDefault="00692778">
            <w:pPr>
              <w:pStyle w:val="Paragraph"/>
              <w:rPr>
                <w:noProof/>
                <w:lang w:val="ro-RO"/>
              </w:rPr>
            </w:pPr>
            <w:r w:rsidRPr="00D22496">
              <w:rPr>
                <w:noProof/>
                <w:lang w:val="ro-RO"/>
              </w:rPr>
              <w:t>0.6138</w:t>
            </w:r>
          </w:p>
        </w:tc>
        <w:tc>
          <w:tcPr>
            <w:tcW w:w="909" w:type="dxa"/>
            <w:tcBorders>
              <w:top w:val="single" w:sz="4" w:space="0" w:color="auto"/>
              <w:left w:val="single" w:sz="4" w:space="0" w:color="auto"/>
              <w:bottom w:val="single" w:sz="4" w:space="0" w:color="auto"/>
              <w:right w:val="single" w:sz="4" w:space="0" w:color="auto"/>
            </w:tcBorders>
            <w:hideMark/>
          </w:tcPr>
          <w:p w14:paraId="0385520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7608 20 89</w:t>
            </w:r>
          </w:p>
        </w:tc>
        <w:tc>
          <w:tcPr>
            <w:tcW w:w="620" w:type="dxa"/>
            <w:tcBorders>
              <w:top w:val="single" w:sz="4" w:space="0" w:color="auto"/>
              <w:left w:val="single" w:sz="4" w:space="0" w:color="auto"/>
              <w:bottom w:val="single" w:sz="4" w:space="0" w:color="auto"/>
              <w:right w:val="single" w:sz="4" w:space="0" w:color="auto"/>
            </w:tcBorders>
            <w:hideMark/>
          </w:tcPr>
          <w:p w14:paraId="2CA8A64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CFF62BB" w14:textId="77777777" w:rsidR="00692778" w:rsidRPr="00D22496" w:rsidRDefault="00692778">
            <w:pPr>
              <w:pStyle w:val="Paragraph"/>
              <w:rPr>
                <w:noProof/>
                <w:lang w:val="ro-RO"/>
              </w:rPr>
            </w:pPr>
            <w:r w:rsidRPr="00D22496">
              <w:rPr>
                <w:noProof/>
                <w:lang w:val="ro-RO"/>
              </w:rPr>
              <w:t>Tuburi și țevi din aliaje de aluminiu extrudate, fără îmbinări: </w:t>
            </w:r>
          </w:p>
          <w:tbl>
            <w:tblPr>
              <w:tblStyle w:val="Listdash"/>
              <w:tblW w:w="0" w:type="auto"/>
              <w:tblLayout w:type="fixed"/>
              <w:tblLook w:val="04A0" w:firstRow="1" w:lastRow="0" w:firstColumn="1" w:lastColumn="0" w:noHBand="0" w:noVBand="1"/>
            </w:tblPr>
            <w:tblGrid>
              <w:gridCol w:w="220"/>
              <w:gridCol w:w="3728"/>
            </w:tblGrid>
            <w:tr w:rsidR="00692778" w:rsidRPr="00D22496" w14:paraId="637229E4" w14:textId="77777777" w:rsidTr="0091713F">
              <w:tc>
                <w:tcPr>
                  <w:tcW w:w="220" w:type="dxa"/>
                  <w:hideMark/>
                </w:tcPr>
                <w:p w14:paraId="4C7B8C94" w14:textId="77777777" w:rsidR="00692778" w:rsidRPr="00D22496" w:rsidRDefault="00692778">
                  <w:pPr>
                    <w:pStyle w:val="Paragraph"/>
                    <w:rPr>
                      <w:noProof/>
                      <w:lang w:val="ro-RO"/>
                    </w:rPr>
                  </w:pPr>
                  <w:r w:rsidRPr="00D22496">
                    <w:rPr>
                      <w:noProof/>
                      <w:lang w:val="ro-RO"/>
                    </w:rPr>
                    <w:t>—</w:t>
                  </w:r>
                </w:p>
              </w:tc>
              <w:tc>
                <w:tcPr>
                  <w:tcW w:w="3728" w:type="dxa"/>
                  <w:hideMark/>
                </w:tcPr>
                <w:p w14:paraId="3ACCF224" w14:textId="77777777" w:rsidR="00692778" w:rsidRPr="00D22496" w:rsidRDefault="00692778">
                  <w:pPr>
                    <w:pStyle w:val="Paragraph"/>
                    <w:rPr>
                      <w:noProof/>
                      <w:lang w:val="ro-RO"/>
                    </w:rPr>
                  </w:pPr>
                  <w:r w:rsidRPr="00D22496">
                    <w:rPr>
                      <w:noProof/>
                      <w:lang w:val="ro-RO"/>
                    </w:rPr>
                    <w:t>cu un diametru exterior de minimum 60 mm, dar de maximum 420 mm și</w:t>
                  </w:r>
                </w:p>
              </w:tc>
            </w:tr>
            <w:tr w:rsidR="00692778" w:rsidRPr="00D22496" w14:paraId="5FF0B2D3" w14:textId="77777777" w:rsidTr="0091713F">
              <w:tc>
                <w:tcPr>
                  <w:tcW w:w="220" w:type="dxa"/>
                  <w:hideMark/>
                </w:tcPr>
                <w:p w14:paraId="2DBDEF5D" w14:textId="77777777" w:rsidR="00692778" w:rsidRPr="00D22496" w:rsidRDefault="00692778">
                  <w:pPr>
                    <w:pStyle w:val="Paragraph"/>
                    <w:rPr>
                      <w:noProof/>
                      <w:lang w:val="ro-RO"/>
                    </w:rPr>
                  </w:pPr>
                  <w:r w:rsidRPr="00D22496">
                    <w:rPr>
                      <w:noProof/>
                      <w:lang w:val="ro-RO"/>
                    </w:rPr>
                    <w:t>—</w:t>
                  </w:r>
                </w:p>
              </w:tc>
              <w:tc>
                <w:tcPr>
                  <w:tcW w:w="3728" w:type="dxa"/>
                  <w:hideMark/>
                </w:tcPr>
                <w:p w14:paraId="6A948CF6" w14:textId="77777777" w:rsidR="00692778" w:rsidRPr="00D22496" w:rsidRDefault="00692778">
                  <w:pPr>
                    <w:pStyle w:val="Paragraph"/>
                    <w:rPr>
                      <w:noProof/>
                      <w:lang w:val="ro-RO"/>
                    </w:rPr>
                  </w:pPr>
                  <w:r w:rsidRPr="00D22496">
                    <w:rPr>
                      <w:noProof/>
                      <w:lang w:val="ro-RO"/>
                    </w:rPr>
                    <w:t>cu o grosime a peretelui de minimum 10 mm, dar de maximum 80 mm</w:t>
                  </w:r>
                </w:p>
              </w:tc>
            </w:tr>
          </w:tbl>
          <w:p w14:paraId="3009335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C03D05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5CB93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39D5D6" w14:textId="77777777" w:rsidR="00692778" w:rsidRPr="00D22496" w:rsidRDefault="00692778">
            <w:pPr>
              <w:pStyle w:val="Paragraph"/>
              <w:rPr>
                <w:noProof/>
                <w:lang w:val="ro-RO"/>
              </w:rPr>
            </w:pPr>
            <w:r w:rsidRPr="00D22496">
              <w:rPr>
                <w:noProof/>
                <w:lang w:val="ro-RO"/>
              </w:rPr>
              <w:t>31.12.2024</w:t>
            </w:r>
          </w:p>
        </w:tc>
      </w:tr>
      <w:tr w:rsidR="00692778" w:rsidRPr="00D22496" w14:paraId="22A143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370D61" w14:textId="77777777" w:rsidR="00692778" w:rsidRPr="00D22496" w:rsidRDefault="00692778">
            <w:pPr>
              <w:pStyle w:val="Paragraph"/>
              <w:rPr>
                <w:noProof/>
                <w:lang w:val="ro-RO"/>
              </w:rPr>
            </w:pPr>
            <w:r w:rsidRPr="00D22496">
              <w:rPr>
                <w:noProof/>
                <w:lang w:val="ro-RO"/>
              </w:rPr>
              <w:t>0.7747</w:t>
            </w:r>
          </w:p>
        </w:tc>
        <w:tc>
          <w:tcPr>
            <w:tcW w:w="909" w:type="dxa"/>
            <w:tcBorders>
              <w:top w:val="single" w:sz="4" w:space="0" w:color="auto"/>
              <w:left w:val="single" w:sz="4" w:space="0" w:color="auto"/>
              <w:bottom w:val="single" w:sz="4" w:space="0" w:color="auto"/>
              <w:right w:val="single" w:sz="4" w:space="0" w:color="auto"/>
            </w:tcBorders>
            <w:hideMark/>
          </w:tcPr>
          <w:p w14:paraId="500949B5" w14:textId="77777777" w:rsidR="00692778" w:rsidRPr="00D22496" w:rsidRDefault="00692778">
            <w:pPr>
              <w:pStyle w:val="Paragraph"/>
              <w:jc w:val="right"/>
              <w:rPr>
                <w:noProof/>
                <w:lang w:val="ro-RO"/>
              </w:rPr>
            </w:pPr>
            <w:r w:rsidRPr="00D22496">
              <w:rPr>
                <w:noProof/>
                <w:lang w:val="ro-RO"/>
              </w:rPr>
              <w:t>ex 7608 20 89</w:t>
            </w:r>
          </w:p>
        </w:tc>
        <w:tc>
          <w:tcPr>
            <w:tcW w:w="620" w:type="dxa"/>
            <w:tcBorders>
              <w:top w:val="single" w:sz="4" w:space="0" w:color="auto"/>
              <w:left w:val="single" w:sz="4" w:space="0" w:color="auto"/>
              <w:bottom w:val="single" w:sz="4" w:space="0" w:color="auto"/>
              <w:right w:val="single" w:sz="4" w:space="0" w:color="auto"/>
            </w:tcBorders>
            <w:hideMark/>
          </w:tcPr>
          <w:p w14:paraId="0F5D8E2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32443FE" w14:textId="77777777" w:rsidR="00692778" w:rsidRPr="00D22496" w:rsidRDefault="00692778">
            <w:pPr>
              <w:pStyle w:val="Paragraph"/>
              <w:rPr>
                <w:noProof/>
                <w:lang w:val="ro-RO"/>
              </w:rPr>
            </w:pPr>
            <w:r w:rsidRPr="00D22496">
              <w:rPr>
                <w:noProof/>
                <w:lang w:val="ro-RO"/>
              </w:rPr>
              <w:t>Țevi fără sudură din aliaj de aluminiu, obținute prin deformare continuă (Aluminiu 6061A în conformitate cu standardul ISO 7866) cu:</w:t>
            </w:r>
          </w:p>
          <w:tbl>
            <w:tblPr>
              <w:tblStyle w:val="Listdash"/>
              <w:tblW w:w="0" w:type="auto"/>
              <w:tblLayout w:type="fixed"/>
              <w:tblLook w:val="04A0" w:firstRow="1" w:lastRow="0" w:firstColumn="1" w:lastColumn="0" w:noHBand="0" w:noVBand="1"/>
            </w:tblPr>
            <w:tblGrid>
              <w:gridCol w:w="220"/>
              <w:gridCol w:w="3728"/>
            </w:tblGrid>
            <w:tr w:rsidR="00692778" w:rsidRPr="00D22496" w14:paraId="0B46CD8C" w14:textId="77777777" w:rsidTr="0091713F">
              <w:tc>
                <w:tcPr>
                  <w:tcW w:w="220" w:type="dxa"/>
                  <w:hideMark/>
                </w:tcPr>
                <w:p w14:paraId="71513379" w14:textId="77777777" w:rsidR="00692778" w:rsidRPr="00D22496" w:rsidRDefault="00692778">
                  <w:pPr>
                    <w:pStyle w:val="Paragraph"/>
                    <w:rPr>
                      <w:noProof/>
                      <w:lang w:val="ro-RO"/>
                    </w:rPr>
                  </w:pPr>
                  <w:r w:rsidRPr="00D22496">
                    <w:rPr>
                      <w:noProof/>
                      <w:lang w:val="ro-RO"/>
                    </w:rPr>
                    <w:t>—</w:t>
                  </w:r>
                </w:p>
              </w:tc>
              <w:tc>
                <w:tcPr>
                  <w:tcW w:w="3728" w:type="dxa"/>
                  <w:hideMark/>
                </w:tcPr>
                <w:p w14:paraId="53309EBE" w14:textId="77777777" w:rsidR="00692778" w:rsidRPr="00D22496" w:rsidRDefault="00692778">
                  <w:pPr>
                    <w:pStyle w:val="Paragraph"/>
                    <w:rPr>
                      <w:noProof/>
                      <w:lang w:val="ro-RO"/>
                    </w:rPr>
                  </w:pPr>
                  <w:r w:rsidRPr="00D22496">
                    <w:rPr>
                      <w:noProof/>
                      <w:lang w:val="ro-RO"/>
                    </w:rPr>
                    <w:t>cu un diametru exterior de minimum 378 mm, dar maximum 385 mm și</w:t>
                  </w:r>
                </w:p>
              </w:tc>
            </w:tr>
            <w:tr w:rsidR="00692778" w:rsidRPr="00D22496" w14:paraId="1768F7E2" w14:textId="77777777" w:rsidTr="0091713F">
              <w:tc>
                <w:tcPr>
                  <w:tcW w:w="220" w:type="dxa"/>
                  <w:hideMark/>
                </w:tcPr>
                <w:p w14:paraId="36482444" w14:textId="77777777" w:rsidR="00692778" w:rsidRPr="00D22496" w:rsidRDefault="00692778">
                  <w:pPr>
                    <w:pStyle w:val="Paragraph"/>
                    <w:rPr>
                      <w:noProof/>
                      <w:lang w:val="ro-RO"/>
                    </w:rPr>
                  </w:pPr>
                  <w:r w:rsidRPr="00D22496">
                    <w:rPr>
                      <w:noProof/>
                      <w:lang w:val="ro-RO"/>
                    </w:rPr>
                    <w:t>—</w:t>
                  </w:r>
                </w:p>
              </w:tc>
              <w:tc>
                <w:tcPr>
                  <w:tcW w:w="3728" w:type="dxa"/>
                  <w:hideMark/>
                </w:tcPr>
                <w:p w14:paraId="08A40538" w14:textId="77777777" w:rsidR="00692778" w:rsidRPr="00D22496" w:rsidRDefault="00692778">
                  <w:pPr>
                    <w:pStyle w:val="Paragraph"/>
                    <w:rPr>
                      <w:noProof/>
                      <w:lang w:val="ro-RO"/>
                    </w:rPr>
                  </w:pPr>
                  <w:r w:rsidRPr="00D22496">
                    <w:rPr>
                      <w:noProof/>
                      <w:lang w:val="ro-RO"/>
                    </w:rPr>
                    <w:t>cu o grosime a peretelui de minimum 4 mm, dar maximum 7 mm</w:t>
                  </w:r>
                </w:p>
              </w:tc>
            </w:tr>
          </w:tbl>
          <w:p w14:paraId="30FA57F8" w14:textId="77777777" w:rsidR="00692778" w:rsidRPr="00D22496" w:rsidRDefault="00692778">
            <w:pPr>
              <w:pStyle w:val="Paragraph"/>
              <w:rPr>
                <w:noProof/>
                <w:lang w:val="ro-RO"/>
              </w:rPr>
            </w:pPr>
            <w:r w:rsidRPr="00D22496">
              <w:rPr>
                <w:noProof/>
                <w:lang w:val="ro-RO"/>
              </w:rPr>
              <w:t>destinate utilizării la fabricarea vaselor sub presiune înaltă</w:t>
            </w:r>
          </w:p>
          <w:p w14:paraId="0F0D87C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51ED07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2FF9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7C3F9C" w14:textId="77777777" w:rsidR="00692778" w:rsidRPr="00D22496" w:rsidRDefault="00692778">
            <w:pPr>
              <w:pStyle w:val="Paragraph"/>
              <w:rPr>
                <w:noProof/>
                <w:lang w:val="ro-RO"/>
              </w:rPr>
            </w:pPr>
            <w:r w:rsidRPr="00D22496">
              <w:rPr>
                <w:noProof/>
                <w:lang w:val="ro-RO"/>
              </w:rPr>
              <w:t>31.12.2024</w:t>
            </w:r>
          </w:p>
        </w:tc>
      </w:tr>
      <w:tr w:rsidR="00692778" w:rsidRPr="00D22496" w14:paraId="706F3CC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FB2DA54" w14:textId="77777777" w:rsidR="00692778" w:rsidRPr="00D22496" w:rsidRDefault="00692778">
            <w:pPr>
              <w:pStyle w:val="Paragraph"/>
              <w:rPr>
                <w:noProof/>
                <w:lang w:val="ro-RO"/>
              </w:rPr>
            </w:pPr>
            <w:r w:rsidRPr="00D22496">
              <w:rPr>
                <w:noProof/>
                <w:lang w:val="ro-RO"/>
              </w:rPr>
              <w:t>0.8194</w:t>
            </w:r>
          </w:p>
          <w:p w14:paraId="2B6E8D9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B3B128E" w14:textId="77777777" w:rsidR="00692778" w:rsidRPr="00D22496" w:rsidRDefault="00692778">
            <w:pPr>
              <w:pStyle w:val="Paragraph"/>
              <w:jc w:val="right"/>
              <w:rPr>
                <w:noProof/>
                <w:lang w:val="ro-RO"/>
              </w:rPr>
            </w:pPr>
            <w:r w:rsidRPr="00D22496">
              <w:rPr>
                <w:noProof/>
                <w:lang w:val="ro-RO"/>
              </w:rPr>
              <w:t>ex 7609 00 00</w:t>
            </w:r>
          </w:p>
          <w:p w14:paraId="3443A19C" w14:textId="77777777" w:rsidR="00692778" w:rsidRPr="00D22496" w:rsidRDefault="00692778">
            <w:pPr>
              <w:pStyle w:val="Paragraph"/>
              <w:jc w:val="right"/>
              <w:rPr>
                <w:noProof/>
                <w:lang w:val="ro-RO"/>
              </w:rPr>
            </w:pPr>
            <w:r w:rsidRPr="00D22496">
              <w:rPr>
                <w:noProof/>
                <w:lang w:val="ro-RO"/>
              </w:rPr>
              <w:t>ex 8415 90 00</w:t>
            </w:r>
          </w:p>
        </w:tc>
        <w:tc>
          <w:tcPr>
            <w:tcW w:w="620" w:type="dxa"/>
            <w:tcBorders>
              <w:top w:val="single" w:sz="4" w:space="0" w:color="auto"/>
              <w:left w:val="single" w:sz="4" w:space="0" w:color="auto"/>
              <w:bottom w:val="single" w:sz="4" w:space="0" w:color="auto"/>
              <w:right w:val="single" w:sz="4" w:space="0" w:color="auto"/>
            </w:tcBorders>
            <w:hideMark/>
          </w:tcPr>
          <w:p w14:paraId="219BB737" w14:textId="77777777" w:rsidR="00692778" w:rsidRPr="00D22496" w:rsidRDefault="00692778">
            <w:pPr>
              <w:pStyle w:val="Paragraph"/>
              <w:jc w:val="center"/>
              <w:rPr>
                <w:noProof/>
                <w:lang w:val="ro-RO"/>
              </w:rPr>
            </w:pPr>
            <w:r w:rsidRPr="00D22496">
              <w:rPr>
                <w:noProof/>
                <w:lang w:val="ro-RO"/>
              </w:rPr>
              <w:t>30</w:t>
            </w:r>
          </w:p>
          <w:p w14:paraId="6DD06EC7"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nil"/>
              <w:right w:val="single" w:sz="4" w:space="0" w:color="auto"/>
            </w:tcBorders>
          </w:tcPr>
          <w:p w14:paraId="7036B22A" w14:textId="77777777" w:rsidR="00692778" w:rsidRPr="00D22496" w:rsidRDefault="00692778">
            <w:pPr>
              <w:pStyle w:val="Paragraph"/>
              <w:rPr>
                <w:noProof/>
                <w:lang w:val="ro-RO"/>
              </w:rPr>
            </w:pPr>
            <w:r w:rsidRPr="00D22496">
              <w:rPr>
                <w:noProof/>
                <w:lang w:val="ro-RO"/>
              </w:rPr>
              <w:t>Bloc de conectare din aluminiu pentru sistemele de aer condiționat ale autovehiculelor:</w:t>
            </w:r>
          </w:p>
          <w:tbl>
            <w:tblPr>
              <w:tblStyle w:val="Listdash"/>
              <w:tblW w:w="0" w:type="auto"/>
              <w:tblLayout w:type="fixed"/>
              <w:tblLook w:val="04A0" w:firstRow="1" w:lastRow="0" w:firstColumn="1" w:lastColumn="0" w:noHBand="0" w:noVBand="1"/>
            </w:tblPr>
            <w:tblGrid>
              <w:gridCol w:w="220"/>
              <w:gridCol w:w="3728"/>
            </w:tblGrid>
            <w:tr w:rsidR="00692778" w:rsidRPr="00D22496" w14:paraId="20034B7F" w14:textId="77777777" w:rsidTr="0091713F">
              <w:tc>
                <w:tcPr>
                  <w:tcW w:w="220" w:type="dxa"/>
                  <w:hideMark/>
                </w:tcPr>
                <w:p w14:paraId="7D5DE86B" w14:textId="77777777" w:rsidR="00692778" w:rsidRPr="00D22496" w:rsidRDefault="00692778">
                  <w:pPr>
                    <w:pStyle w:val="Paragraph"/>
                    <w:rPr>
                      <w:noProof/>
                      <w:lang w:val="ro-RO"/>
                    </w:rPr>
                  </w:pPr>
                  <w:r w:rsidRPr="00D22496">
                    <w:rPr>
                      <w:noProof/>
                      <w:lang w:val="ro-RO"/>
                    </w:rPr>
                    <w:t>—</w:t>
                  </w:r>
                </w:p>
              </w:tc>
              <w:tc>
                <w:tcPr>
                  <w:tcW w:w="3728" w:type="dxa"/>
                  <w:hideMark/>
                </w:tcPr>
                <w:p w14:paraId="16AA581F" w14:textId="77777777" w:rsidR="00692778" w:rsidRPr="00D22496" w:rsidRDefault="00692778">
                  <w:pPr>
                    <w:pStyle w:val="Paragraph"/>
                    <w:rPr>
                      <w:noProof/>
                      <w:lang w:val="ro-RO"/>
                    </w:rPr>
                  </w:pPr>
                  <w:r w:rsidRPr="00D22496">
                    <w:rPr>
                      <w:noProof/>
                      <w:lang w:val="ro-RO"/>
                    </w:rPr>
                    <w:t>călit T6,</w:t>
                  </w:r>
                </w:p>
              </w:tc>
            </w:tr>
            <w:tr w:rsidR="00692778" w:rsidRPr="00D22496" w14:paraId="0E3A891A" w14:textId="77777777" w:rsidTr="0091713F">
              <w:tc>
                <w:tcPr>
                  <w:tcW w:w="220" w:type="dxa"/>
                  <w:hideMark/>
                </w:tcPr>
                <w:p w14:paraId="3973FD63" w14:textId="77777777" w:rsidR="00692778" w:rsidRPr="00D22496" w:rsidRDefault="00692778">
                  <w:pPr>
                    <w:pStyle w:val="Paragraph"/>
                    <w:rPr>
                      <w:noProof/>
                      <w:lang w:val="ro-RO"/>
                    </w:rPr>
                  </w:pPr>
                  <w:r w:rsidRPr="00D22496">
                    <w:rPr>
                      <w:noProof/>
                      <w:lang w:val="ro-RO"/>
                    </w:rPr>
                    <w:t>—</w:t>
                  </w:r>
                </w:p>
              </w:tc>
              <w:tc>
                <w:tcPr>
                  <w:tcW w:w="3728" w:type="dxa"/>
                  <w:hideMark/>
                </w:tcPr>
                <w:p w14:paraId="31CC85EC" w14:textId="77777777" w:rsidR="00692778" w:rsidRPr="00D22496" w:rsidRDefault="00692778">
                  <w:pPr>
                    <w:pStyle w:val="Paragraph"/>
                    <w:rPr>
                      <w:noProof/>
                      <w:lang w:val="ro-RO"/>
                    </w:rPr>
                  </w:pPr>
                  <w:r w:rsidRPr="00D22496">
                    <w:rPr>
                      <w:noProof/>
                      <w:lang w:val="ro-RO"/>
                    </w:rPr>
                    <w:t>prevăzut cu capete de racordare rotunde cu o canelură pe circumferința exterioară,</w:t>
                  </w:r>
                </w:p>
              </w:tc>
            </w:tr>
            <w:tr w:rsidR="00692778" w:rsidRPr="00D22496" w14:paraId="6443EFE4" w14:textId="77777777" w:rsidTr="0091713F">
              <w:tc>
                <w:tcPr>
                  <w:tcW w:w="220" w:type="dxa"/>
                  <w:hideMark/>
                </w:tcPr>
                <w:p w14:paraId="76AA602A" w14:textId="77777777" w:rsidR="00692778" w:rsidRPr="00D22496" w:rsidRDefault="00692778">
                  <w:pPr>
                    <w:pStyle w:val="Paragraph"/>
                    <w:rPr>
                      <w:noProof/>
                      <w:lang w:val="ro-RO"/>
                    </w:rPr>
                  </w:pPr>
                  <w:r w:rsidRPr="00D22496">
                    <w:rPr>
                      <w:noProof/>
                      <w:lang w:val="ro-RO"/>
                    </w:rPr>
                    <w:t>—</w:t>
                  </w:r>
                </w:p>
              </w:tc>
              <w:tc>
                <w:tcPr>
                  <w:tcW w:w="3728" w:type="dxa"/>
                  <w:hideMark/>
                </w:tcPr>
                <w:p w14:paraId="01383488" w14:textId="77777777" w:rsidR="00692778" w:rsidRPr="00D22496" w:rsidRDefault="00692778">
                  <w:pPr>
                    <w:pStyle w:val="Paragraph"/>
                    <w:rPr>
                      <w:noProof/>
                      <w:lang w:val="ro-RO"/>
                    </w:rPr>
                  </w:pPr>
                  <w:r w:rsidRPr="00D22496">
                    <w:rPr>
                      <w:noProof/>
                      <w:lang w:val="ro-RO"/>
                    </w:rPr>
                    <w:t>cu găuri străpunse sau oarbe, confecționat din profile cu o rază superioară de minimum 8 mm, dar de maximum 11 mm și o rază inferioară de minimum 12 mm, dar de maximum 17 mm,</w:t>
                  </w:r>
                </w:p>
              </w:tc>
            </w:tr>
            <w:tr w:rsidR="00692778" w:rsidRPr="00D22496" w14:paraId="1629DBE6" w14:textId="77777777" w:rsidTr="0091713F">
              <w:tc>
                <w:tcPr>
                  <w:tcW w:w="220" w:type="dxa"/>
                  <w:hideMark/>
                </w:tcPr>
                <w:p w14:paraId="1D56D74C" w14:textId="77777777" w:rsidR="00692778" w:rsidRPr="00D22496" w:rsidRDefault="00692778">
                  <w:pPr>
                    <w:pStyle w:val="Paragraph"/>
                    <w:rPr>
                      <w:noProof/>
                      <w:lang w:val="ro-RO"/>
                    </w:rPr>
                  </w:pPr>
                  <w:r w:rsidRPr="00D22496">
                    <w:rPr>
                      <w:noProof/>
                      <w:lang w:val="ro-RO"/>
                    </w:rPr>
                    <w:t>—</w:t>
                  </w:r>
                </w:p>
              </w:tc>
              <w:tc>
                <w:tcPr>
                  <w:tcW w:w="3728" w:type="dxa"/>
                  <w:hideMark/>
                </w:tcPr>
                <w:p w14:paraId="278E38E8" w14:textId="77777777" w:rsidR="00692778" w:rsidRPr="00D22496" w:rsidRDefault="00692778">
                  <w:pPr>
                    <w:pStyle w:val="Paragraph"/>
                    <w:rPr>
                      <w:noProof/>
                      <w:lang w:val="ro-RO"/>
                    </w:rPr>
                  </w:pPr>
                  <w:r w:rsidRPr="00D22496">
                    <w:rPr>
                      <w:noProof/>
                      <w:lang w:val="ro-RO"/>
                    </w:rPr>
                    <w:t>cu o distanță între găuri de minimum 15 mm, dar de maximum 22 mm,</w:t>
                  </w:r>
                </w:p>
              </w:tc>
            </w:tr>
            <w:tr w:rsidR="00692778" w:rsidRPr="00D22496" w14:paraId="5A7E9B3C" w14:textId="77777777" w:rsidTr="0091713F">
              <w:tc>
                <w:tcPr>
                  <w:tcW w:w="220" w:type="dxa"/>
                  <w:hideMark/>
                </w:tcPr>
                <w:p w14:paraId="5EE5C232" w14:textId="77777777" w:rsidR="00692778" w:rsidRPr="00D22496" w:rsidRDefault="00692778">
                  <w:pPr>
                    <w:pStyle w:val="Paragraph"/>
                    <w:rPr>
                      <w:noProof/>
                      <w:lang w:val="ro-RO"/>
                    </w:rPr>
                  </w:pPr>
                  <w:r w:rsidRPr="00D22496">
                    <w:rPr>
                      <w:noProof/>
                      <w:lang w:val="ro-RO"/>
                    </w:rPr>
                    <w:t>—</w:t>
                  </w:r>
                </w:p>
              </w:tc>
              <w:tc>
                <w:tcPr>
                  <w:tcW w:w="3728" w:type="dxa"/>
                  <w:hideMark/>
                </w:tcPr>
                <w:p w14:paraId="2F57E87C" w14:textId="77777777" w:rsidR="00692778" w:rsidRPr="00D22496" w:rsidRDefault="00692778">
                  <w:pPr>
                    <w:pStyle w:val="Paragraph"/>
                    <w:rPr>
                      <w:noProof/>
                      <w:lang w:val="ro-RO"/>
                    </w:rPr>
                  </w:pPr>
                  <w:r w:rsidRPr="00D22496">
                    <w:rPr>
                      <w:noProof/>
                      <w:lang w:val="ro-RO"/>
                    </w:rPr>
                    <w:t>cu mufe proiectate pentru brazare sau fixare cu clemă,</w:t>
                  </w:r>
                </w:p>
              </w:tc>
            </w:tr>
            <w:tr w:rsidR="00692778" w:rsidRPr="00D22496" w14:paraId="39A18B37" w14:textId="77777777" w:rsidTr="0091713F">
              <w:tc>
                <w:tcPr>
                  <w:tcW w:w="220" w:type="dxa"/>
                  <w:hideMark/>
                </w:tcPr>
                <w:p w14:paraId="461643DC" w14:textId="77777777" w:rsidR="00692778" w:rsidRPr="00D22496" w:rsidRDefault="00692778">
                  <w:pPr>
                    <w:pStyle w:val="Paragraph"/>
                    <w:rPr>
                      <w:noProof/>
                      <w:lang w:val="ro-RO"/>
                    </w:rPr>
                  </w:pPr>
                  <w:r w:rsidRPr="00D22496">
                    <w:rPr>
                      <w:noProof/>
                      <w:lang w:val="ro-RO"/>
                    </w:rPr>
                    <w:t>—</w:t>
                  </w:r>
                </w:p>
              </w:tc>
              <w:tc>
                <w:tcPr>
                  <w:tcW w:w="3728" w:type="dxa"/>
                  <w:hideMark/>
                </w:tcPr>
                <w:p w14:paraId="5F361A73" w14:textId="77777777" w:rsidR="00692778" w:rsidRPr="00D22496" w:rsidRDefault="00692778">
                  <w:pPr>
                    <w:pStyle w:val="Paragraph"/>
                    <w:rPr>
                      <w:noProof/>
                      <w:lang w:val="ro-RO"/>
                    </w:rPr>
                  </w:pPr>
                  <w:r w:rsidRPr="00D22496">
                    <w:rPr>
                      <w:noProof/>
                      <w:lang w:val="ro-RO"/>
                    </w:rPr>
                    <w:t>cu găuri de montaj pentru șuruburi M6 sau M8, filetate sau nu,</w:t>
                  </w:r>
                </w:p>
              </w:tc>
            </w:tr>
            <w:tr w:rsidR="00692778" w:rsidRPr="00D22496" w14:paraId="75D15B6A" w14:textId="77777777" w:rsidTr="0091713F">
              <w:tc>
                <w:tcPr>
                  <w:tcW w:w="220" w:type="dxa"/>
                  <w:hideMark/>
                </w:tcPr>
                <w:p w14:paraId="056683DE" w14:textId="77777777" w:rsidR="00692778" w:rsidRPr="00D22496" w:rsidRDefault="00692778">
                  <w:pPr>
                    <w:pStyle w:val="Paragraph"/>
                    <w:rPr>
                      <w:noProof/>
                      <w:lang w:val="ro-RO"/>
                    </w:rPr>
                  </w:pPr>
                  <w:r w:rsidRPr="00D22496">
                    <w:rPr>
                      <w:noProof/>
                      <w:lang w:val="ro-RO"/>
                    </w:rPr>
                    <w:t>—</w:t>
                  </w:r>
                </w:p>
              </w:tc>
              <w:tc>
                <w:tcPr>
                  <w:tcW w:w="3728" w:type="dxa"/>
                  <w:hideMark/>
                </w:tcPr>
                <w:p w14:paraId="48DD88AE" w14:textId="77777777" w:rsidR="00692778" w:rsidRPr="00D22496" w:rsidRDefault="00692778">
                  <w:pPr>
                    <w:pStyle w:val="Paragraph"/>
                    <w:rPr>
                      <w:noProof/>
                      <w:lang w:val="ro-RO"/>
                    </w:rPr>
                  </w:pPr>
                  <w:r w:rsidRPr="00D22496">
                    <w:rPr>
                      <w:noProof/>
                      <w:lang w:val="ro-RO"/>
                    </w:rPr>
                    <w:t>cu o lățime de minimum 5 mm, dar maximum 16 mm,</w:t>
                  </w:r>
                </w:p>
              </w:tc>
            </w:tr>
            <w:tr w:rsidR="00692778" w:rsidRPr="00D22496" w14:paraId="7BC68E08" w14:textId="77777777" w:rsidTr="0091713F">
              <w:tc>
                <w:tcPr>
                  <w:tcW w:w="220" w:type="dxa"/>
                  <w:hideMark/>
                </w:tcPr>
                <w:p w14:paraId="7BACFA66" w14:textId="77777777" w:rsidR="00692778" w:rsidRPr="00D22496" w:rsidRDefault="00692778">
                  <w:pPr>
                    <w:pStyle w:val="Paragraph"/>
                    <w:rPr>
                      <w:noProof/>
                      <w:lang w:val="ro-RO"/>
                    </w:rPr>
                  </w:pPr>
                  <w:r w:rsidRPr="00D22496">
                    <w:rPr>
                      <w:noProof/>
                      <w:lang w:val="ro-RO"/>
                    </w:rPr>
                    <w:t>—</w:t>
                  </w:r>
                </w:p>
              </w:tc>
              <w:tc>
                <w:tcPr>
                  <w:tcW w:w="3728" w:type="dxa"/>
                  <w:hideMark/>
                </w:tcPr>
                <w:p w14:paraId="360F15DD" w14:textId="77777777" w:rsidR="00692778" w:rsidRPr="00D22496" w:rsidRDefault="00692778">
                  <w:pPr>
                    <w:pStyle w:val="Paragraph"/>
                    <w:rPr>
                      <w:noProof/>
                      <w:lang w:val="ro-RO"/>
                    </w:rPr>
                  </w:pPr>
                  <w:r w:rsidRPr="00D22496">
                    <w:rPr>
                      <w:noProof/>
                      <w:lang w:val="ro-RO"/>
                    </w:rPr>
                    <w:t>pentru conectarea unui compresor, condensator, evaporator, răcitor și a altor conducte</w:t>
                  </w:r>
                </w:p>
              </w:tc>
            </w:tr>
          </w:tbl>
          <w:p w14:paraId="0B43C571" w14:textId="77777777" w:rsidR="00692778" w:rsidRPr="00D22496" w:rsidRDefault="00692778">
            <w:pPr>
              <w:pStyle w:val="Paragraph"/>
              <w:rPr>
                <w:noProof/>
                <w:lang w:val="ro-RO"/>
              </w:rPr>
            </w:pPr>
          </w:p>
          <w:p w14:paraId="41FA2F5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5F69AF5" w14:textId="77777777" w:rsidR="00692778" w:rsidRPr="00D22496" w:rsidRDefault="00692778">
            <w:pPr>
              <w:pStyle w:val="Paragraph"/>
              <w:rPr>
                <w:noProof/>
                <w:lang w:val="ro-RO"/>
              </w:rPr>
            </w:pPr>
            <w:r w:rsidRPr="00D22496">
              <w:rPr>
                <w:noProof/>
                <w:lang w:val="ro-RO"/>
              </w:rPr>
              <w:t>0 %</w:t>
            </w:r>
          </w:p>
          <w:p w14:paraId="50A382F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BE529E2" w14:textId="77777777" w:rsidR="00692778" w:rsidRPr="00D22496" w:rsidRDefault="00692778">
            <w:pPr>
              <w:pStyle w:val="Paragraph"/>
              <w:rPr>
                <w:noProof/>
                <w:lang w:val="ro-RO"/>
              </w:rPr>
            </w:pPr>
            <w:r w:rsidRPr="00D22496">
              <w:rPr>
                <w:noProof/>
                <w:lang w:val="ro-RO"/>
              </w:rPr>
              <w:t>-</w:t>
            </w:r>
          </w:p>
          <w:p w14:paraId="1184944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6382A3A" w14:textId="77777777" w:rsidR="00692778" w:rsidRPr="00D22496" w:rsidRDefault="00692778">
            <w:pPr>
              <w:pStyle w:val="Paragraph"/>
              <w:rPr>
                <w:noProof/>
                <w:lang w:val="ro-RO"/>
              </w:rPr>
            </w:pPr>
            <w:r w:rsidRPr="00D22496">
              <w:rPr>
                <w:noProof/>
                <w:lang w:val="ro-RO"/>
              </w:rPr>
              <w:t>31.12.2026</w:t>
            </w:r>
          </w:p>
          <w:p w14:paraId="53B8B7C7" w14:textId="77777777" w:rsidR="00692778" w:rsidRPr="00D22496" w:rsidRDefault="00692778">
            <w:pPr>
              <w:pStyle w:val="Paragraph"/>
              <w:rPr>
                <w:noProof/>
                <w:lang w:val="ro-RO"/>
              </w:rPr>
            </w:pPr>
          </w:p>
        </w:tc>
      </w:tr>
      <w:tr w:rsidR="00692778" w:rsidRPr="00D22496" w14:paraId="4BE9F6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7BCFA5" w14:textId="77777777" w:rsidR="00692778" w:rsidRPr="00D22496" w:rsidRDefault="00692778">
            <w:pPr>
              <w:pStyle w:val="Paragraph"/>
              <w:rPr>
                <w:noProof/>
                <w:lang w:val="ro-RO"/>
              </w:rPr>
            </w:pPr>
            <w:r w:rsidRPr="00D22496">
              <w:rPr>
                <w:noProof/>
                <w:lang w:val="ro-RO"/>
              </w:rPr>
              <w:t>0.8464</w:t>
            </w:r>
          </w:p>
        </w:tc>
        <w:tc>
          <w:tcPr>
            <w:tcW w:w="909" w:type="dxa"/>
            <w:tcBorders>
              <w:top w:val="single" w:sz="4" w:space="0" w:color="auto"/>
              <w:left w:val="single" w:sz="4" w:space="0" w:color="auto"/>
              <w:bottom w:val="single" w:sz="4" w:space="0" w:color="auto"/>
              <w:right w:val="single" w:sz="4" w:space="0" w:color="auto"/>
            </w:tcBorders>
            <w:hideMark/>
          </w:tcPr>
          <w:p w14:paraId="06D9EB0D" w14:textId="77777777" w:rsidR="00692778" w:rsidRPr="00D22496" w:rsidRDefault="00692778">
            <w:pPr>
              <w:pStyle w:val="Paragraph"/>
              <w:jc w:val="right"/>
              <w:rPr>
                <w:noProof/>
                <w:lang w:val="ro-RO"/>
              </w:rPr>
            </w:pPr>
            <w:r w:rsidRPr="00D22496">
              <w:rPr>
                <w:noProof/>
                <w:lang w:val="ro-RO"/>
              </w:rPr>
              <w:t>ex 7609 00 00</w:t>
            </w:r>
          </w:p>
        </w:tc>
        <w:tc>
          <w:tcPr>
            <w:tcW w:w="620" w:type="dxa"/>
            <w:tcBorders>
              <w:top w:val="single" w:sz="4" w:space="0" w:color="auto"/>
              <w:left w:val="single" w:sz="4" w:space="0" w:color="auto"/>
              <w:bottom w:val="single" w:sz="4" w:space="0" w:color="auto"/>
              <w:right w:val="single" w:sz="4" w:space="0" w:color="auto"/>
            </w:tcBorders>
            <w:hideMark/>
          </w:tcPr>
          <w:p w14:paraId="711AF9C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2EE5ADC" w14:textId="77777777" w:rsidR="00692778" w:rsidRPr="00D22496" w:rsidRDefault="00692778">
            <w:pPr>
              <w:pStyle w:val="Paragraph"/>
              <w:rPr>
                <w:noProof/>
                <w:lang w:val="ro-RO"/>
              </w:rPr>
            </w:pPr>
            <w:r w:rsidRPr="00D22496">
              <w:rPr>
                <w:noProof/>
                <w:lang w:val="ro-RO"/>
              </w:rPr>
              <w:t>Bloc din aluminiu brazat cu flacără pentru conectarea tuburilor din schimbătoarele de căldură și/sau răcitoarele de aer cu turbocompresor și/sau răcitoarele pentru transmisii automate pentru autovehicule:</w:t>
            </w:r>
          </w:p>
          <w:tbl>
            <w:tblPr>
              <w:tblStyle w:val="Listdash"/>
              <w:tblW w:w="0" w:type="auto"/>
              <w:tblLayout w:type="fixed"/>
              <w:tblLook w:val="04A0" w:firstRow="1" w:lastRow="0" w:firstColumn="1" w:lastColumn="0" w:noHBand="0" w:noVBand="1"/>
            </w:tblPr>
            <w:tblGrid>
              <w:gridCol w:w="220"/>
              <w:gridCol w:w="3728"/>
            </w:tblGrid>
            <w:tr w:rsidR="00692778" w:rsidRPr="00D22496" w14:paraId="4B68062E" w14:textId="77777777" w:rsidTr="0091713F">
              <w:tc>
                <w:tcPr>
                  <w:tcW w:w="220" w:type="dxa"/>
                  <w:hideMark/>
                </w:tcPr>
                <w:p w14:paraId="7D2069AF" w14:textId="77777777" w:rsidR="00692778" w:rsidRPr="00D22496" w:rsidRDefault="00692778">
                  <w:pPr>
                    <w:pStyle w:val="Paragraph"/>
                    <w:rPr>
                      <w:noProof/>
                      <w:lang w:val="ro-RO"/>
                    </w:rPr>
                  </w:pPr>
                  <w:r w:rsidRPr="00D22496">
                    <w:rPr>
                      <w:noProof/>
                      <w:lang w:val="ro-RO"/>
                    </w:rPr>
                    <w:t>—</w:t>
                  </w:r>
                </w:p>
              </w:tc>
              <w:tc>
                <w:tcPr>
                  <w:tcW w:w="3728" w:type="dxa"/>
                  <w:hideMark/>
                </w:tcPr>
                <w:p w14:paraId="5F834E84" w14:textId="77777777" w:rsidR="00692778" w:rsidRPr="00D22496" w:rsidRDefault="00692778">
                  <w:pPr>
                    <w:pStyle w:val="Paragraph"/>
                    <w:rPr>
                      <w:noProof/>
                      <w:lang w:val="ro-RO"/>
                    </w:rPr>
                  </w:pPr>
                  <w:r w:rsidRPr="00D22496">
                    <w:rPr>
                      <w:noProof/>
                      <w:lang w:val="ro-RO"/>
                    </w:rPr>
                    <w:t>cu tuburi de conectare extrudate și îndoite, cu un diametru exterior de minimum 5 mm, dar maximum 25 mm,</w:t>
                  </w:r>
                </w:p>
              </w:tc>
            </w:tr>
            <w:tr w:rsidR="00692778" w:rsidRPr="00D22496" w14:paraId="4258D192" w14:textId="77777777" w:rsidTr="0091713F">
              <w:tc>
                <w:tcPr>
                  <w:tcW w:w="220" w:type="dxa"/>
                  <w:hideMark/>
                </w:tcPr>
                <w:p w14:paraId="70C1DF96" w14:textId="77777777" w:rsidR="00692778" w:rsidRPr="00D22496" w:rsidRDefault="00692778">
                  <w:pPr>
                    <w:pStyle w:val="Paragraph"/>
                    <w:rPr>
                      <w:noProof/>
                      <w:lang w:val="ro-RO"/>
                    </w:rPr>
                  </w:pPr>
                  <w:r w:rsidRPr="00D22496">
                    <w:rPr>
                      <w:noProof/>
                      <w:lang w:val="ro-RO"/>
                    </w:rPr>
                    <w:t>—</w:t>
                  </w:r>
                </w:p>
              </w:tc>
              <w:tc>
                <w:tcPr>
                  <w:tcW w:w="3728" w:type="dxa"/>
                  <w:hideMark/>
                </w:tcPr>
                <w:p w14:paraId="58AB6544" w14:textId="77777777" w:rsidR="00692778" w:rsidRPr="00D22496" w:rsidRDefault="00692778">
                  <w:pPr>
                    <w:pStyle w:val="Paragraph"/>
                    <w:rPr>
                      <w:noProof/>
                      <w:lang w:val="ro-RO"/>
                    </w:rPr>
                  </w:pPr>
                  <w:r w:rsidRPr="00D22496">
                    <w:rPr>
                      <w:noProof/>
                      <w:lang w:val="ro-RO"/>
                    </w:rPr>
                    <w:t>cu o greutate de minimum 0,02 kg, dar maximum 0,25 kg,</w:t>
                  </w:r>
                </w:p>
              </w:tc>
            </w:tr>
          </w:tbl>
          <w:p w14:paraId="646CAF25" w14:textId="77777777" w:rsidR="00692778" w:rsidRPr="00D22496" w:rsidRDefault="00692778">
            <w:pPr>
              <w:pStyle w:val="Paragraph"/>
              <w:rPr>
                <w:noProof/>
                <w:lang w:val="ro-RO"/>
              </w:rPr>
            </w:pPr>
            <w:r w:rsidRPr="00D22496">
              <w:rPr>
                <w:noProof/>
                <w:lang w:val="ro-RO"/>
              </w:rPr>
              <w:t>utilizat la fabricarea sistemelor de răcire pentru vehiculele de la capitolul 87</w:t>
            </w:r>
          </w:p>
          <w:p w14:paraId="388807D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5A298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D1AEA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C267F2E" w14:textId="77777777" w:rsidR="00692778" w:rsidRPr="00D22496" w:rsidRDefault="00692778">
            <w:pPr>
              <w:pStyle w:val="Paragraph"/>
              <w:rPr>
                <w:noProof/>
                <w:lang w:val="ro-RO"/>
              </w:rPr>
            </w:pPr>
            <w:r w:rsidRPr="00D22496">
              <w:rPr>
                <w:noProof/>
                <w:lang w:val="ro-RO"/>
              </w:rPr>
              <w:t>31.12.2027</w:t>
            </w:r>
          </w:p>
        </w:tc>
      </w:tr>
      <w:tr w:rsidR="00692778" w:rsidRPr="00D22496" w14:paraId="296711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980C33" w14:textId="77777777" w:rsidR="00692778" w:rsidRPr="00D22496" w:rsidRDefault="00692778">
            <w:pPr>
              <w:pStyle w:val="Paragraph"/>
              <w:rPr>
                <w:noProof/>
                <w:lang w:val="ro-RO"/>
              </w:rPr>
            </w:pPr>
            <w:r w:rsidRPr="00D22496">
              <w:rPr>
                <w:noProof/>
                <w:lang w:val="ro-RO"/>
              </w:rPr>
              <w:t>0.8503</w:t>
            </w:r>
          </w:p>
        </w:tc>
        <w:tc>
          <w:tcPr>
            <w:tcW w:w="909" w:type="dxa"/>
            <w:tcBorders>
              <w:top w:val="single" w:sz="4" w:space="0" w:color="auto"/>
              <w:left w:val="single" w:sz="4" w:space="0" w:color="auto"/>
              <w:bottom w:val="single" w:sz="4" w:space="0" w:color="auto"/>
              <w:right w:val="single" w:sz="4" w:space="0" w:color="auto"/>
            </w:tcBorders>
            <w:hideMark/>
          </w:tcPr>
          <w:p w14:paraId="0918E768" w14:textId="77777777" w:rsidR="00692778" w:rsidRPr="00D22496" w:rsidRDefault="00692778">
            <w:pPr>
              <w:pStyle w:val="Paragraph"/>
              <w:jc w:val="right"/>
              <w:rPr>
                <w:noProof/>
                <w:lang w:val="ro-RO"/>
              </w:rPr>
            </w:pPr>
            <w:r w:rsidRPr="00D22496">
              <w:rPr>
                <w:noProof/>
                <w:lang w:val="ro-RO"/>
              </w:rPr>
              <w:t>ex 7609 00 00</w:t>
            </w:r>
          </w:p>
        </w:tc>
        <w:tc>
          <w:tcPr>
            <w:tcW w:w="620" w:type="dxa"/>
            <w:tcBorders>
              <w:top w:val="single" w:sz="4" w:space="0" w:color="auto"/>
              <w:left w:val="single" w:sz="4" w:space="0" w:color="auto"/>
              <w:bottom w:val="single" w:sz="4" w:space="0" w:color="auto"/>
              <w:right w:val="single" w:sz="4" w:space="0" w:color="auto"/>
            </w:tcBorders>
            <w:hideMark/>
          </w:tcPr>
          <w:p w14:paraId="1B72435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98D5FA8" w14:textId="77777777" w:rsidR="00692778" w:rsidRPr="00D22496" w:rsidRDefault="00692778">
            <w:pPr>
              <w:pStyle w:val="Paragraph"/>
              <w:rPr>
                <w:noProof/>
                <w:lang w:val="ro-RO"/>
              </w:rPr>
            </w:pPr>
            <w:r w:rsidRPr="00D22496">
              <w:rPr>
                <w:noProof/>
                <w:lang w:val="ro-RO"/>
              </w:rPr>
              <w:t>Componente din aluminiu prelucrate mecanizat:</w:t>
            </w:r>
          </w:p>
          <w:tbl>
            <w:tblPr>
              <w:tblStyle w:val="Listdash"/>
              <w:tblW w:w="0" w:type="auto"/>
              <w:tblLayout w:type="fixed"/>
              <w:tblLook w:val="04A0" w:firstRow="1" w:lastRow="0" w:firstColumn="1" w:lastColumn="0" w:noHBand="0" w:noVBand="1"/>
            </w:tblPr>
            <w:tblGrid>
              <w:gridCol w:w="220"/>
              <w:gridCol w:w="3728"/>
            </w:tblGrid>
            <w:tr w:rsidR="00692778" w:rsidRPr="00D22496" w14:paraId="09209FC1" w14:textId="77777777" w:rsidTr="0091713F">
              <w:tc>
                <w:tcPr>
                  <w:tcW w:w="220" w:type="dxa"/>
                  <w:hideMark/>
                </w:tcPr>
                <w:p w14:paraId="0F9B72B9" w14:textId="77777777" w:rsidR="00692778" w:rsidRPr="00D22496" w:rsidRDefault="00692778">
                  <w:pPr>
                    <w:pStyle w:val="Paragraph"/>
                    <w:rPr>
                      <w:noProof/>
                      <w:lang w:val="ro-RO"/>
                    </w:rPr>
                  </w:pPr>
                  <w:r w:rsidRPr="00D22496">
                    <w:rPr>
                      <w:noProof/>
                      <w:lang w:val="ro-RO"/>
                    </w:rPr>
                    <w:t>—</w:t>
                  </w:r>
                </w:p>
              </w:tc>
              <w:tc>
                <w:tcPr>
                  <w:tcW w:w="3728" w:type="dxa"/>
                  <w:hideMark/>
                </w:tcPr>
                <w:p w14:paraId="598CC9A5" w14:textId="77777777" w:rsidR="00692778" w:rsidRPr="00D22496" w:rsidRDefault="00692778">
                  <w:pPr>
                    <w:pStyle w:val="Paragraph"/>
                    <w:rPr>
                      <w:noProof/>
                      <w:lang w:val="ro-RO"/>
                    </w:rPr>
                  </w:pPr>
                  <w:r w:rsidRPr="00D22496">
                    <w:rPr>
                      <w:noProof/>
                      <w:lang w:val="ro-RO"/>
                    </w:rPr>
                    <w:t>cu un conținut de magneziu în greutate de minimum 0,55 %, dar maximum 0,61 %,</w:t>
                  </w:r>
                </w:p>
              </w:tc>
            </w:tr>
            <w:tr w:rsidR="00692778" w:rsidRPr="00D22496" w14:paraId="7ABD9A5C" w14:textId="77777777" w:rsidTr="0091713F">
              <w:tc>
                <w:tcPr>
                  <w:tcW w:w="220" w:type="dxa"/>
                  <w:hideMark/>
                </w:tcPr>
                <w:p w14:paraId="439D564D" w14:textId="77777777" w:rsidR="00692778" w:rsidRPr="00D22496" w:rsidRDefault="00692778">
                  <w:pPr>
                    <w:pStyle w:val="Paragraph"/>
                    <w:rPr>
                      <w:noProof/>
                      <w:lang w:val="ro-RO"/>
                    </w:rPr>
                  </w:pPr>
                  <w:r w:rsidRPr="00D22496">
                    <w:rPr>
                      <w:noProof/>
                      <w:lang w:val="ro-RO"/>
                    </w:rPr>
                    <w:t>—</w:t>
                  </w:r>
                </w:p>
              </w:tc>
              <w:tc>
                <w:tcPr>
                  <w:tcW w:w="3728" w:type="dxa"/>
                  <w:hideMark/>
                </w:tcPr>
                <w:p w14:paraId="0604A1BE" w14:textId="77777777" w:rsidR="00692778" w:rsidRPr="00D22496" w:rsidRDefault="00692778">
                  <w:pPr>
                    <w:pStyle w:val="Paragraph"/>
                    <w:rPr>
                      <w:noProof/>
                      <w:lang w:val="ro-RO"/>
                    </w:rPr>
                  </w:pPr>
                  <w:r w:rsidRPr="00D22496">
                    <w:rPr>
                      <w:noProof/>
                      <w:lang w:val="ro-RO"/>
                    </w:rPr>
                    <w:t>cu un conținut de siliciu în greutate de minimum 0,55 %, dar maximum 0,61 %,</w:t>
                  </w:r>
                </w:p>
              </w:tc>
            </w:tr>
            <w:tr w:rsidR="00692778" w:rsidRPr="00D22496" w14:paraId="02964225" w14:textId="77777777" w:rsidTr="0091713F">
              <w:tc>
                <w:tcPr>
                  <w:tcW w:w="220" w:type="dxa"/>
                  <w:hideMark/>
                </w:tcPr>
                <w:p w14:paraId="56D7BF4B" w14:textId="77777777" w:rsidR="00692778" w:rsidRPr="00D22496" w:rsidRDefault="00692778">
                  <w:pPr>
                    <w:pStyle w:val="Paragraph"/>
                    <w:rPr>
                      <w:noProof/>
                      <w:lang w:val="ro-RO"/>
                    </w:rPr>
                  </w:pPr>
                  <w:r w:rsidRPr="00D22496">
                    <w:rPr>
                      <w:noProof/>
                      <w:lang w:val="ro-RO"/>
                    </w:rPr>
                    <w:t>—</w:t>
                  </w:r>
                </w:p>
              </w:tc>
              <w:tc>
                <w:tcPr>
                  <w:tcW w:w="3728" w:type="dxa"/>
                  <w:hideMark/>
                </w:tcPr>
                <w:p w14:paraId="2DD29476" w14:textId="77777777" w:rsidR="00692778" w:rsidRPr="00D22496" w:rsidRDefault="00692778">
                  <w:pPr>
                    <w:pStyle w:val="Paragraph"/>
                    <w:rPr>
                      <w:noProof/>
                      <w:lang w:val="ro-RO"/>
                    </w:rPr>
                  </w:pPr>
                  <w:r w:rsidRPr="00D22496">
                    <w:rPr>
                      <w:noProof/>
                      <w:lang w:val="ro-RO"/>
                    </w:rPr>
                    <w:t>cu un grad de întărire T5 sau T6,</w:t>
                  </w:r>
                </w:p>
              </w:tc>
            </w:tr>
            <w:tr w:rsidR="00692778" w:rsidRPr="00D22496" w14:paraId="33310D8D" w14:textId="77777777" w:rsidTr="0091713F">
              <w:tc>
                <w:tcPr>
                  <w:tcW w:w="220" w:type="dxa"/>
                  <w:hideMark/>
                </w:tcPr>
                <w:p w14:paraId="59743FA9" w14:textId="77777777" w:rsidR="00692778" w:rsidRPr="00D22496" w:rsidRDefault="00692778">
                  <w:pPr>
                    <w:pStyle w:val="Paragraph"/>
                    <w:rPr>
                      <w:noProof/>
                      <w:lang w:val="ro-RO"/>
                    </w:rPr>
                  </w:pPr>
                  <w:r w:rsidRPr="00D22496">
                    <w:rPr>
                      <w:noProof/>
                      <w:lang w:val="ro-RO"/>
                    </w:rPr>
                    <w:t>—</w:t>
                  </w:r>
                </w:p>
              </w:tc>
              <w:tc>
                <w:tcPr>
                  <w:tcW w:w="3728" w:type="dxa"/>
                  <w:hideMark/>
                </w:tcPr>
                <w:p w14:paraId="5BBB1568" w14:textId="77777777" w:rsidR="00692778" w:rsidRPr="00D22496" w:rsidRDefault="00692778">
                  <w:pPr>
                    <w:pStyle w:val="Paragraph"/>
                    <w:rPr>
                      <w:noProof/>
                      <w:lang w:val="ro-RO"/>
                    </w:rPr>
                  </w:pPr>
                  <w:r w:rsidRPr="00D22496">
                    <w:rPr>
                      <w:noProof/>
                      <w:lang w:val="ro-RO"/>
                    </w:rPr>
                    <w:t>cu o greutate de minimum 0,05 kg, dar maximum 0,2 kg,</w:t>
                  </w:r>
                </w:p>
              </w:tc>
            </w:tr>
          </w:tbl>
          <w:p w14:paraId="7BE19ABC" w14:textId="77777777" w:rsidR="00692778" w:rsidRPr="00D22496" w:rsidRDefault="00692778">
            <w:pPr>
              <w:pStyle w:val="Paragraph"/>
              <w:rPr>
                <w:noProof/>
                <w:lang w:val="ro-RO"/>
              </w:rPr>
            </w:pPr>
            <w:r w:rsidRPr="00D22496">
              <w:rPr>
                <w:noProof/>
                <w:lang w:val="ro-RO"/>
              </w:rPr>
              <w:t>pentru utilizare la fabricarea sistemelor de răcire cu CO</w:t>
            </w:r>
            <w:r w:rsidRPr="00D22496">
              <w:rPr>
                <w:noProof/>
                <w:vertAlign w:val="subscript"/>
                <w:lang w:val="ro-RO"/>
              </w:rPr>
              <w:t>2</w:t>
            </w:r>
            <w:r w:rsidRPr="00D22496">
              <w:rPr>
                <w:noProof/>
                <w:lang w:val="ro-RO"/>
              </w:rPr>
              <w:t xml:space="preserve"> pentru autovehicule</w:t>
            </w:r>
          </w:p>
          <w:p w14:paraId="18FA073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AF2EE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B05B6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CAE650A" w14:textId="77777777" w:rsidR="00692778" w:rsidRPr="00D22496" w:rsidRDefault="00692778">
            <w:pPr>
              <w:pStyle w:val="Paragraph"/>
              <w:rPr>
                <w:noProof/>
                <w:lang w:val="ro-RO"/>
              </w:rPr>
            </w:pPr>
            <w:r w:rsidRPr="00D22496">
              <w:rPr>
                <w:noProof/>
                <w:lang w:val="ro-RO"/>
              </w:rPr>
              <w:t>31.12.2027</w:t>
            </w:r>
          </w:p>
        </w:tc>
      </w:tr>
      <w:tr w:rsidR="00692778" w:rsidRPr="00D22496" w14:paraId="656AEE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14E999" w14:textId="77777777" w:rsidR="00692778" w:rsidRPr="00D22496" w:rsidRDefault="00692778">
            <w:pPr>
              <w:pStyle w:val="Paragraph"/>
              <w:rPr>
                <w:noProof/>
                <w:lang w:val="ro-RO"/>
              </w:rPr>
            </w:pPr>
            <w:r w:rsidRPr="00D22496">
              <w:rPr>
                <w:noProof/>
                <w:lang w:val="ro-RO"/>
              </w:rPr>
              <w:t>0.8493</w:t>
            </w:r>
          </w:p>
        </w:tc>
        <w:tc>
          <w:tcPr>
            <w:tcW w:w="909" w:type="dxa"/>
            <w:tcBorders>
              <w:top w:val="single" w:sz="4" w:space="0" w:color="auto"/>
              <w:left w:val="single" w:sz="4" w:space="0" w:color="auto"/>
              <w:bottom w:val="single" w:sz="4" w:space="0" w:color="auto"/>
              <w:right w:val="single" w:sz="4" w:space="0" w:color="auto"/>
            </w:tcBorders>
            <w:hideMark/>
          </w:tcPr>
          <w:p w14:paraId="275292B6" w14:textId="77777777" w:rsidR="00692778" w:rsidRPr="00D22496" w:rsidRDefault="00692778">
            <w:pPr>
              <w:pStyle w:val="Paragraph"/>
              <w:jc w:val="right"/>
              <w:rPr>
                <w:noProof/>
                <w:lang w:val="ro-RO"/>
              </w:rPr>
            </w:pPr>
            <w:r w:rsidRPr="00D22496">
              <w:rPr>
                <w:noProof/>
                <w:lang w:val="ro-RO"/>
              </w:rPr>
              <w:t>ex 7609 00 00</w:t>
            </w:r>
          </w:p>
        </w:tc>
        <w:tc>
          <w:tcPr>
            <w:tcW w:w="620" w:type="dxa"/>
            <w:tcBorders>
              <w:top w:val="single" w:sz="4" w:space="0" w:color="auto"/>
              <w:left w:val="single" w:sz="4" w:space="0" w:color="auto"/>
              <w:bottom w:val="single" w:sz="4" w:space="0" w:color="auto"/>
              <w:right w:val="single" w:sz="4" w:space="0" w:color="auto"/>
            </w:tcBorders>
            <w:hideMark/>
          </w:tcPr>
          <w:p w14:paraId="25D31AF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EBE878B" w14:textId="77777777" w:rsidR="00692778" w:rsidRPr="00D22496" w:rsidRDefault="00692778">
            <w:pPr>
              <w:pStyle w:val="Paragraph"/>
              <w:rPr>
                <w:noProof/>
                <w:lang w:val="ro-RO"/>
              </w:rPr>
            </w:pPr>
            <w:r w:rsidRPr="00D22496">
              <w:rPr>
                <w:noProof/>
                <w:lang w:val="ro-RO"/>
              </w:rPr>
              <w:t>Bloc de conectare din aluminiu:</w:t>
            </w:r>
          </w:p>
          <w:tbl>
            <w:tblPr>
              <w:tblStyle w:val="Listdash"/>
              <w:tblW w:w="0" w:type="auto"/>
              <w:tblLayout w:type="fixed"/>
              <w:tblLook w:val="04A0" w:firstRow="1" w:lastRow="0" w:firstColumn="1" w:lastColumn="0" w:noHBand="0" w:noVBand="1"/>
            </w:tblPr>
            <w:tblGrid>
              <w:gridCol w:w="220"/>
              <w:gridCol w:w="3728"/>
            </w:tblGrid>
            <w:tr w:rsidR="00692778" w:rsidRPr="00D22496" w14:paraId="7B12E0EA" w14:textId="77777777" w:rsidTr="0091713F">
              <w:tc>
                <w:tcPr>
                  <w:tcW w:w="220" w:type="dxa"/>
                  <w:hideMark/>
                </w:tcPr>
                <w:p w14:paraId="5E62A51A" w14:textId="77777777" w:rsidR="00692778" w:rsidRPr="00D22496" w:rsidRDefault="00692778">
                  <w:pPr>
                    <w:pStyle w:val="Paragraph"/>
                    <w:rPr>
                      <w:noProof/>
                      <w:lang w:val="ro-RO"/>
                    </w:rPr>
                  </w:pPr>
                  <w:r w:rsidRPr="00D22496">
                    <w:rPr>
                      <w:noProof/>
                      <w:lang w:val="ro-RO"/>
                    </w:rPr>
                    <w:t>—</w:t>
                  </w:r>
                </w:p>
              </w:tc>
              <w:tc>
                <w:tcPr>
                  <w:tcW w:w="3728" w:type="dxa"/>
                  <w:hideMark/>
                </w:tcPr>
                <w:p w14:paraId="0964CCD6" w14:textId="77777777" w:rsidR="00692778" w:rsidRPr="00D22496" w:rsidRDefault="00692778">
                  <w:pPr>
                    <w:pStyle w:val="Paragraph"/>
                    <w:rPr>
                      <w:noProof/>
                      <w:lang w:val="ro-RO"/>
                    </w:rPr>
                  </w:pPr>
                  <w:r w:rsidRPr="00D22496">
                    <w:rPr>
                      <w:noProof/>
                      <w:lang w:val="ro-RO"/>
                    </w:rPr>
                    <w:t>cu o greutate de minimum 3 g, dar maximum 400 g,</w:t>
                  </w:r>
                </w:p>
              </w:tc>
            </w:tr>
            <w:tr w:rsidR="00692778" w:rsidRPr="00D22496" w14:paraId="317BE0A0" w14:textId="77777777" w:rsidTr="0091713F">
              <w:tc>
                <w:tcPr>
                  <w:tcW w:w="220" w:type="dxa"/>
                  <w:hideMark/>
                </w:tcPr>
                <w:p w14:paraId="1E4B7389" w14:textId="77777777" w:rsidR="00692778" w:rsidRPr="00D22496" w:rsidRDefault="00692778">
                  <w:pPr>
                    <w:pStyle w:val="Paragraph"/>
                    <w:rPr>
                      <w:noProof/>
                      <w:lang w:val="ro-RO"/>
                    </w:rPr>
                  </w:pPr>
                  <w:r w:rsidRPr="00D22496">
                    <w:rPr>
                      <w:noProof/>
                      <w:lang w:val="ro-RO"/>
                    </w:rPr>
                    <w:t>—</w:t>
                  </w:r>
                </w:p>
              </w:tc>
              <w:tc>
                <w:tcPr>
                  <w:tcW w:w="3728" w:type="dxa"/>
                  <w:hideMark/>
                </w:tcPr>
                <w:p w14:paraId="4F9C126E" w14:textId="77777777" w:rsidR="00692778" w:rsidRPr="00D22496" w:rsidRDefault="00692778">
                  <w:pPr>
                    <w:pStyle w:val="Paragraph"/>
                    <w:rPr>
                      <w:noProof/>
                      <w:lang w:val="ro-RO"/>
                    </w:rPr>
                  </w:pPr>
                  <w:r w:rsidRPr="00D22496">
                    <w:rPr>
                      <w:noProof/>
                      <w:lang w:val="ro-RO"/>
                    </w:rPr>
                    <w:t>fabricate din aluminiu 6061-T6, 6060-T6 sau 6082-T6,</w:t>
                  </w:r>
                </w:p>
              </w:tc>
            </w:tr>
            <w:tr w:rsidR="00692778" w:rsidRPr="00D22496" w14:paraId="4AAF34D6" w14:textId="77777777" w:rsidTr="0091713F">
              <w:tc>
                <w:tcPr>
                  <w:tcW w:w="220" w:type="dxa"/>
                  <w:hideMark/>
                </w:tcPr>
                <w:p w14:paraId="78652BB8" w14:textId="77777777" w:rsidR="00692778" w:rsidRPr="00D22496" w:rsidRDefault="00692778">
                  <w:pPr>
                    <w:pStyle w:val="Paragraph"/>
                    <w:rPr>
                      <w:noProof/>
                      <w:lang w:val="ro-RO"/>
                    </w:rPr>
                  </w:pPr>
                  <w:r w:rsidRPr="00D22496">
                    <w:rPr>
                      <w:noProof/>
                      <w:lang w:val="ro-RO"/>
                    </w:rPr>
                    <w:t>—</w:t>
                  </w:r>
                </w:p>
              </w:tc>
              <w:tc>
                <w:tcPr>
                  <w:tcW w:w="3728" w:type="dxa"/>
                  <w:hideMark/>
                </w:tcPr>
                <w:p w14:paraId="5C4B2AA0" w14:textId="77777777" w:rsidR="00692778" w:rsidRPr="00D22496" w:rsidRDefault="00692778">
                  <w:pPr>
                    <w:pStyle w:val="Paragraph"/>
                    <w:rPr>
                      <w:noProof/>
                      <w:lang w:val="ro-RO"/>
                    </w:rPr>
                  </w:pPr>
                  <w:r w:rsidRPr="00D22496">
                    <w:rPr>
                      <w:noProof/>
                      <w:lang w:val="ro-RO"/>
                    </w:rPr>
                    <w:t>care fac parte integrantă dintr-un ansamblu de furtunuri pentru instalații de aer condiționat sau dintr-un ansamblu de furtun cu conductă pentru răcirea uleiului sau dintr-un ansamblu de furtun cu conductă pentru frâne cu aer comprimat sau dintr-un ansamblu de furtun cu conductă pentru răcirea apei,</w:t>
                  </w:r>
                </w:p>
              </w:tc>
            </w:tr>
            <w:tr w:rsidR="00692778" w:rsidRPr="00D22496" w14:paraId="1227B4F8" w14:textId="77777777" w:rsidTr="0091713F">
              <w:tc>
                <w:tcPr>
                  <w:tcW w:w="220" w:type="dxa"/>
                  <w:hideMark/>
                </w:tcPr>
                <w:p w14:paraId="3E8AC11F" w14:textId="77777777" w:rsidR="00692778" w:rsidRPr="00D22496" w:rsidRDefault="00692778">
                  <w:pPr>
                    <w:pStyle w:val="Paragraph"/>
                    <w:rPr>
                      <w:noProof/>
                      <w:lang w:val="ro-RO"/>
                    </w:rPr>
                  </w:pPr>
                  <w:r w:rsidRPr="00D22496">
                    <w:rPr>
                      <w:noProof/>
                      <w:lang w:val="ro-RO"/>
                    </w:rPr>
                    <w:t>—</w:t>
                  </w:r>
                </w:p>
              </w:tc>
              <w:tc>
                <w:tcPr>
                  <w:tcW w:w="3728" w:type="dxa"/>
                  <w:hideMark/>
                </w:tcPr>
                <w:p w14:paraId="6C1F91C2" w14:textId="77777777" w:rsidR="00692778" w:rsidRPr="00D22496" w:rsidRDefault="00692778">
                  <w:pPr>
                    <w:pStyle w:val="Paragraph"/>
                    <w:rPr>
                      <w:noProof/>
                      <w:lang w:val="ro-RO"/>
                    </w:rPr>
                  </w:pPr>
                  <w:r w:rsidRPr="00D22496">
                    <w:rPr>
                      <w:noProof/>
                      <w:lang w:val="ro-RO"/>
                    </w:rPr>
                    <w:t>cu găuri (prize) sau caneluri (piloți) sau fire care permit instalarea într-un sistem de aer condiționat pentru autovehicule sau alt sistem de aer condiționat (înțeles și ca instalare pe linie),</w:t>
                  </w:r>
                </w:p>
              </w:tc>
            </w:tr>
            <w:tr w:rsidR="00692778" w:rsidRPr="00D22496" w14:paraId="0B7D1D02" w14:textId="77777777" w:rsidTr="0091713F">
              <w:tc>
                <w:tcPr>
                  <w:tcW w:w="220" w:type="dxa"/>
                  <w:hideMark/>
                </w:tcPr>
                <w:p w14:paraId="18563A61" w14:textId="77777777" w:rsidR="00692778" w:rsidRPr="00D22496" w:rsidRDefault="00692778">
                  <w:pPr>
                    <w:pStyle w:val="Paragraph"/>
                    <w:rPr>
                      <w:noProof/>
                      <w:lang w:val="ro-RO"/>
                    </w:rPr>
                  </w:pPr>
                  <w:r w:rsidRPr="00D22496">
                    <w:rPr>
                      <w:noProof/>
                      <w:lang w:val="ro-RO"/>
                    </w:rPr>
                    <w:t>—</w:t>
                  </w:r>
                </w:p>
              </w:tc>
              <w:tc>
                <w:tcPr>
                  <w:tcW w:w="3728" w:type="dxa"/>
                  <w:hideMark/>
                </w:tcPr>
                <w:p w14:paraId="3F0A5C20" w14:textId="77777777" w:rsidR="00692778" w:rsidRPr="00D22496" w:rsidRDefault="00692778">
                  <w:pPr>
                    <w:pStyle w:val="Paragraph"/>
                    <w:rPr>
                      <w:noProof/>
                      <w:lang w:val="ro-RO"/>
                    </w:rPr>
                  </w:pPr>
                  <w:r w:rsidRPr="00D22496">
                    <w:rPr>
                      <w:noProof/>
                      <w:lang w:val="ro-RO"/>
                    </w:rPr>
                    <w:t>cu mufe proiectate pentru brazare sau fixare,</w:t>
                  </w:r>
                </w:p>
              </w:tc>
            </w:tr>
            <w:tr w:rsidR="00692778" w:rsidRPr="00D22496" w14:paraId="3A40CA27" w14:textId="77777777" w:rsidTr="0091713F">
              <w:tc>
                <w:tcPr>
                  <w:tcW w:w="220" w:type="dxa"/>
                  <w:hideMark/>
                </w:tcPr>
                <w:p w14:paraId="59CE7FFC" w14:textId="77777777" w:rsidR="00692778" w:rsidRPr="00D22496" w:rsidRDefault="00692778">
                  <w:pPr>
                    <w:pStyle w:val="Paragraph"/>
                    <w:rPr>
                      <w:noProof/>
                      <w:lang w:val="ro-RO"/>
                    </w:rPr>
                  </w:pPr>
                  <w:r w:rsidRPr="00D22496">
                    <w:rPr>
                      <w:noProof/>
                      <w:lang w:val="ro-RO"/>
                    </w:rPr>
                    <w:t>—</w:t>
                  </w:r>
                </w:p>
              </w:tc>
              <w:tc>
                <w:tcPr>
                  <w:tcW w:w="3728" w:type="dxa"/>
                  <w:hideMark/>
                </w:tcPr>
                <w:p w14:paraId="6210D178" w14:textId="77777777" w:rsidR="00692778" w:rsidRPr="00D22496" w:rsidRDefault="00692778">
                  <w:pPr>
                    <w:pStyle w:val="Paragraph"/>
                    <w:rPr>
                      <w:noProof/>
                      <w:lang w:val="ro-RO"/>
                    </w:rPr>
                  </w:pPr>
                  <w:r w:rsidRPr="00D22496">
                    <w:rPr>
                      <w:noProof/>
                      <w:lang w:val="ro-RO"/>
                    </w:rPr>
                    <w:t>cu cel puțin o gaură străpunsă având un diametru de minimum 3 mm, dar maximum 25 mm,</w:t>
                  </w:r>
                </w:p>
              </w:tc>
            </w:tr>
          </w:tbl>
          <w:p w14:paraId="629800AC" w14:textId="77777777" w:rsidR="00692778" w:rsidRPr="00D22496" w:rsidRDefault="00692778">
            <w:pPr>
              <w:pStyle w:val="Paragraph"/>
              <w:rPr>
                <w:noProof/>
                <w:lang w:val="ro-RO"/>
              </w:rPr>
            </w:pPr>
            <w:r w:rsidRPr="00D22496">
              <w:rPr>
                <w:noProof/>
                <w:lang w:val="ro-RO"/>
              </w:rPr>
              <w:t>pentru fabricarea sistemelor de răcire și aer condiționat pentru autovehicule</w:t>
            </w:r>
          </w:p>
          <w:p w14:paraId="7C5EC3C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A8904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845B6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1B34500" w14:textId="77777777" w:rsidR="00692778" w:rsidRPr="00D22496" w:rsidRDefault="00692778">
            <w:pPr>
              <w:pStyle w:val="Paragraph"/>
              <w:rPr>
                <w:noProof/>
                <w:lang w:val="ro-RO"/>
              </w:rPr>
            </w:pPr>
            <w:r w:rsidRPr="00D22496">
              <w:rPr>
                <w:noProof/>
                <w:lang w:val="ro-RO"/>
              </w:rPr>
              <w:t>31.12.2027</w:t>
            </w:r>
          </w:p>
        </w:tc>
      </w:tr>
      <w:tr w:rsidR="00692778" w:rsidRPr="00D22496" w14:paraId="3DC556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5B44CB" w14:textId="77777777" w:rsidR="00692778" w:rsidRPr="00D22496" w:rsidRDefault="00692778">
            <w:pPr>
              <w:pStyle w:val="Paragraph"/>
              <w:rPr>
                <w:noProof/>
                <w:lang w:val="ro-RO"/>
              </w:rPr>
            </w:pPr>
            <w:r w:rsidRPr="00D22496">
              <w:rPr>
                <w:noProof/>
                <w:lang w:val="ro-RO"/>
              </w:rPr>
              <w:t>0.2445</w:t>
            </w:r>
          </w:p>
        </w:tc>
        <w:tc>
          <w:tcPr>
            <w:tcW w:w="909" w:type="dxa"/>
            <w:tcBorders>
              <w:top w:val="single" w:sz="4" w:space="0" w:color="auto"/>
              <w:left w:val="single" w:sz="4" w:space="0" w:color="auto"/>
              <w:bottom w:val="single" w:sz="4" w:space="0" w:color="auto"/>
              <w:right w:val="single" w:sz="4" w:space="0" w:color="auto"/>
            </w:tcBorders>
            <w:hideMark/>
          </w:tcPr>
          <w:p w14:paraId="126B00C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7613 00 00</w:t>
            </w:r>
          </w:p>
        </w:tc>
        <w:tc>
          <w:tcPr>
            <w:tcW w:w="620" w:type="dxa"/>
            <w:tcBorders>
              <w:top w:val="single" w:sz="4" w:space="0" w:color="auto"/>
              <w:left w:val="single" w:sz="4" w:space="0" w:color="auto"/>
              <w:bottom w:val="single" w:sz="4" w:space="0" w:color="auto"/>
              <w:right w:val="single" w:sz="4" w:space="0" w:color="auto"/>
            </w:tcBorders>
            <w:hideMark/>
          </w:tcPr>
          <w:p w14:paraId="2E09B4C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567F727" w14:textId="77777777" w:rsidR="00692778" w:rsidRPr="00D22496" w:rsidRDefault="00692778">
            <w:pPr>
              <w:pStyle w:val="Paragraph"/>
              <w:rPr>
                <w:noProof/>
                <w:lang w:val="ro-RO"/>
              </w:rPr>
            </w:pPr>
            <w:r w:rsidRPr="00D22496">
              <w:rPr>
                <w:noProof/>
                <w:lang w:val="ro-RO"/>
              </w:rPr>
              <w:t>Recipiente din aluminiu, nesudate, pentru gaz natural comprimat sau pentru hidrogen comprimat, acoperite în întregime cu un înveliş de compozit epoxi-fibre de carbon, cu o capacitate de 172 l (± 10 %) şi cu o greutate fără încarcatură (recipiente goale) de maximum 64 kg</w:t>
            </w:r>
          </w:p>
        </w:tc>
        <w:tc>
          <w:tcPr>
            <w:tcW w:w="790" w:type="dxa"/>
            <w:tcBorders>
              <w:top w:val="single" w:sz="4" w:space="0" w:color="auto"/>
              <w:left w:val="single" w:sz="4" w:space="0" w:color="auto"/>
              <w:bottom w:val="single" w:sz="4" w:space="0" w:color="auto"/>
              <w:right w:val="single" w:sz="4" w:space="0" w:color="auto"/>
            </w:tcBorders>
            <w:hideMark/>
          </w:tcPr>
          <w:p w14:paraId="40815EF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262F9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9FC43E4" w14:textId="77777777" w:rsidR="00692778" w:rsidRPr="00D22496" w:rsidRDefault="00692778">
            <w:pPr>
              <w:pStyle w:val="Paragraph"/>
              <w:rPr>
                <w:noProof/>
                <w:lang w:val="ro-RO"/>
              </w:rPr>
            </w:pPr>
            <w:r w:rsidRPr="00D22496">
              <w:rPr>
                <w:noProof/>
                <w:lang w:val="ro-RO"/>
              </w:rPr>
              <w:t>31.12.2024</w:t>
            </w:r>
          </w:p>
        </w:tc>
      </w:tr>
      <w:tr w:rsidR="00692778" w:rsidRPr="00D22496" w14:paraId="1178BF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9CC954" w14:textId="77777777" w:rsidR="00692778" w:rsidRPr="00D22496" w:rsidRDefault="00692778">
            <w:pPr>
              <w:pStyle w:val="Paragraph"/>
              <w:rPr>
                <w:noProof/>
                <w:lang w:val="ro-RO"/>
              </w:rPr>
            </w:pPr>
            <w:r w:rsidRPr="00D22496">
              <w:rPr>
                <w:noProof/>
                <w:lang w:val="ro-RO"/>
              </w:rPr>
              <w:t>0.3928</w:t>
            </w:r>
          </w:p>
        </w:tc>
        <w:tc>
          <w:tcPr>
            <w:tcW w:w="909" w:type="dxa"/>
            <w:tcBorders>
              <w:top w:val="single" w:sz="4" w:space="0" w:color="auto"/>
              <w:left w:val="single" w:sz="4" w:space="0" w:color="auto"/>
              <w:bottom w:val="single" w:sz="4" w:space="0" w:color="auto"/>
              <w:right w:val="single" w:sz="4" w:space="0" w:color="auto"/>
            </w:tcBorders>
            <w:hideMark/>
          </w:tcPr>
          <w:p w14:paraId="57E4785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7616 99 90</w:t>
            </w:r>
          </w:p>
        </w:tc>
        <w:tc>
          <w:tcPr>
            <w:tcW w:w="620" w:type="dxa"/>
            <w:tcBorders>
              <w:top w:val="single" w:sz="4" w:space="0" w:color="auto"/>
              <w:left w:val="single" w:sz="4" w:space="0" w:color="auto"/>
              <w:bottom w:val="single" w:sz="4" w:space="0" w:color="auto"/>
              <w:right w:val="single" w:sz="4" w:space="0" w:color="auto"/>
            </w:tcBorders>
            <w:hideMark/>
          </w:tcPr>
          <w:p w14:paraId="72E9F08E"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3BE6BF4" w14:textId="77777777" w:rsidR="00692778" w:rsidRPr="00D22496" w:rsidRDefault="00692778">
            <w:pPr>
              <w:pStyle w:val="Paragraph"/>
              <w:rPr>
                <w:noProof/>
                <w:lang w:val="ro-RO"/>
              </w:rPr>
            </w:pPr>
            <w:r w:rsidRPr="00D22496">
              <w:rPr>
                <w:noProof/>
                <w:lang w:val="ro-RO"/>
              </w:rPr>
              <w:t>Blocuri alveolare din aluminiu utilizate în fabricarea pieselor de aeronave</w:t>
            </w:r>
          </w:p>
          <w:p w14:paraId="0B40269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71441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264C67"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B4DC484" w14:textId="77777777" w:rsidR="00692778" w:rsidRPr="00D22496" w:rsidRDefault="00692778">
            <w:pPr>
              <w:pStyle w:val="Paragraph"/>
              <w:rPr>
                <w:noProof/>
                <w:lang w:val="ro-RO"/>
              </w:rPr>
            </w:pPr>
            <w:r w:rsidRPr="00D22496">
              <w:rPr>
                <w:noProof/>
                <w:lang w:val="ro-RO"/>
              </w:rPr>
              <w:t>31.12.2024</w:t>
            </w:r>
          </w:p>
        </w:tc>
      </w:tr>
      <w:tr w:rsidR="00692778" w:rsidRPr="00D22496" w14:paraId="4BA1C2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4A8579" w14:textId="77777777" w:rsidR="00692778" w:rsidRPr="00D22496" w:rsidRDefault="00692778">
            <w:pPr>
              <w:pStyle w:val="Paragraph"/>
              <w:rPr>
                <w:noProof/>
                <w:lang w:val="ro-RO"/>
              </w:rPr>
            </w:pPr>
            <w:r w:rsidRPr="00D22496">
              <w:rPr>
                <w:noProof/>
                <w:lang w:val="ro-RO"/>
              </w:rPr>
              <w:t>0.6534</w:t>
            </w:r>
          </w:p>
        </w:tc>
        <w:tc>
          <w:tcPr>
            <w:tcW w:w="909" w:type="dxa"/>
            <w:tcBorders>
              <w:top w:val="single" w:sz="4" w:space="0" w:color="auto"/>
              <w:left w:val="single" w:sz="4" w:space="0" w:color="auto"/>
              <w:bottom w:val="single" w:sz="4" w:space="0" w:color="auto"/>
              <w:right w:val="single" w:sz="4" w:space="0" w:color="auto"/>
            </w:tcBorders>
            <w:hideMark/>
          </w:tcPr>
          <w:p w14:paraId="25EF5D48" w14:textId="77777777" w:rsidR="00692778" w:rsidRPr="00D22496" w:rsidRDefault="00692778">
            <w:pPr>
              <w:pStyle w:val="Paragraph"/>
              <w:jc w:val="right"/>
              <w:rPr>
                <w:noProof/>
                <w:lang w:val="ro-RO"/>
              </w:rPr>
            </w:pPr>
            <w:r w:rsidRPr="00D22496">
              <w:rPr>
                <w:noProof/>
                <w:lang w:val="ro-RO"/>
              </w:rPr>
              <w:t>ex 7616 99 90</w:t>
            </w:r>
          </w:p>
        </w:tc>
        <w:tc>
          <w:tcPr>
            <w:tcW w:w="620" w:type="dxa"/>
            <w:tcBorders>
              <w:top w:val="single" w:sz="4" w:space="0" w:color="auto"/>
              <w:left w:val="single" w:sz="4" w:space="0" w:color="auto"/>
              <w:bottom w:val="single" w:sz="4" w:space="0" w:color="auto"/>
              <w:right w:val="single" w:sz="4" w:space="0" w:color="auto"/>
            </w:tcBorders>
            <w:hideMark/>
          </w:tcPr>
          <w:p w14:paraId="6ADA6354"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72174FE" w14:textId="77777777" w:rsidR="00692778" w:rsidRPr="00D22496" w:rsidRDefault="00692778">
            <w:pPr>
              <w:pStyle w:val="Paragraph"/>
              <w:rPr>
                <w:noProof/>
                <w:lang w:val="ro-RO"/>
              </w:rPr>
            </w:pPr>
            <w:r w:rsidRPr="00D22496">
              <w:rPr>
                <w:noProof/>
                <w:lang w:val="ro-RO"/>
              </w:rPr>
              <w:t>Folie metalizată:</w:t>
            </w:r>
          </w:p>
          <w:tbl>
            <w:tblPr>
              <w:tblStyle w:val="Listdash"/>
              <w:tblW w:w="0" w:type="auto"/>
              <w:tblLayout w:type="fixed"/>
              <w:tblLook w:val="04A0" w:firstRow="1" w:lastRow="0" w:firstColumn="1" w:lastColumn="0" w:noHBand="0" w:noVBand="1"/>
            </w:tblPr>
            <w:tblGrid>
              <w:gridCol w:w="220"/>
              <w:gridCol w:w="3728"/>
            </w:tblGrid>
            <w:tr w:rsidR="00692778" w:rsidRPr="00D22496" w14:paraId="5D1BC72C" w14:textId="77777777" w:rsidTr="0091713F">
              <w:tc>
                <w:tcPr>
                  <w:tcW w:w="220" w:type="dxa"/>
                  <w:hideMark/>
                </w:tcPr>
                <w:p w14:paraId="39920845" w14:textId="77777777" w:rsidR="00692778" w:rsidRPr="00D22496" w:rsidRDefault="00692778">
                  <w:pPr>
                    <w:pStyle w:val="Paragraph"/>
                    <w:rPr>
                      <w:noProof/>
                      <w:lang w:val="ro-RO"/>
                    </w:rPr>
                  </w:pPr>
                  <w:r w:rsidRPr="00D22496">
                    <w:rPr>
                      <w:noProof/>
                      <w:lang w:val="ro-RO"/>
                    </w:rPr>
                    <w:t>—</w:t>
                  </w:r>
                </w:p>
              </w:tc>
              <w:tc>
                <w:tcPr>
                  <w:tcW w:w="3728" w:type="dxa"/>
                  <w:hideMark/>
                </w:tcPr>
                <w:p w14:paraId="32540A4C" w14:textId="77777777" w:rsidR="00692778" w:rsidRPr="00D22496" w:rsidRDefault="00692778">
                  <w:pPr>
                    <w:pStyle w:val="Paragraph"/>
                    <w:rPr>
                      <w:noProof/>
                      <w:lang w:val="ro-RO"/>
                    </w:rPr>
                  </w:pPr>
                  <w:r w:rsidRPr="00D22496">
                    <w:rPr>
                      <w:noProof/>
                      <w:lang w:val="ro-RO"/>
                    </w:rPr>
                    <w:t>compusă din cel puțin opt straturi de aluminiu cu o puritate de minimum 99,8 % în greutate (CAS RN 7429-90-5),</w:t>
                  </w:r>
                </w:p>
              </w:tc>
            </w:tr>
            <w:tr w:rsidR="00692778" w:rsidRPr="00D22496" w14:paraId="517DEF26" w14:textId="77777777" w:rsidTr="0091713F">
              <w:tc>
                <w:tcPr>
                  <w:tcW w:w="220" w:type="dxa"/>
                  <w:hideMark/>
                </w:tcPr>
                <w:p w14:paraId="0DB4BA5B" w14:textId="77777777" w:rsidR="00692778" w:rsidRPr="00D22496" w:rsidRDefault="00692778">
                  <w:pPr>
                    <w:pStyle w:val="Paragraph"/>
                    <w:rPr>
                      <w:noProof/>
                      <w:lang w:val="ro-RO"/>
                    </w:rPr>
                  </w:pPr>
                  <w:r w:rsidRPr="00D22496">
                    <w:rPr>
                      <w:noProof/>
                      <w:lang w:val="ro-RO"/>
                    </w:rPr>
                    <w:t>—</w:t>
                  </w:r>
                </w:p>
              </w:tc>
              <w:tc>
                <w:tcPr>
                  <w:tcW w:w="3728" w:type="dxa"/>
                  <w:hideMark/>
                </w:tcPr>
                <w:p w14:paraId="695DE097" w14:textId="77777777" w:rsidR="00692778" w:rsidRPr="00D22496" w:rsidRDefault="00692778">
                  <w:pPr>
                    <w:pStyle w:val="Paragraph"/>
                    <w:rPr>
                      <w:noProof/>
                      <w:lang w:val="ro-RO"/>
                    </w:rPr>
                  </w:pPr>
                  <w:r w:rsidRPr="00D22496">
                    <w:rPr>
                      <w:noProof/>
                      <w:lang w:val="ro-RO"/>
                    </w:rPr>
                    <w:t>cu o densitate optică de până la 3,0 per strat de aluminiu,</w:t>
                  </w:r>
                </w:p>
              </w:tc>
            </w:tr>
            <w:tr w:rsidR="00692778" w:rsidRPr="00D22496" w14:paraId="5D95186E" w14:textId="77777777" w:rsidTr="0091713F">
              <w:tc>
                <w:tcPr>
                  <w:tcW w:w="220" w:type="dxa"/>
                  <w:hideMark/>
                </w:tcPr>
                <w:p w14:paraId="674C6D07" w14:textId="77777777" w:rsidR="00692778" w:rsidRPr="00D22496" w:rsidRDefault="00692778">
                  <w:pPr>
                    <w:pStyle w:val="Paragraph"/>
                    <w:rPr>
                      <w:noProof/>
                      <w:lang w:val="ro-RO"/>
                    </w:rPr>
                  </w:pPr>
                  <w:r w:rsidRPr="00D22496">
                    <w:rPr>
                      <w:noProof/>
                      <w:lang w:val="ro-RO"/>
                    </w:rPr>
                    <w:t>—</w:t>
                  </w:r>
                </w:p>
              </w:tc>
              <w:tc>
                <w:tcPr>
                  <w:tcW w:w="3728" w:type="dxa"/>
                  <w:hideMark/>
                </w:tcPr>
                <w:p w14:paraId="79FF98C8" w14:textId="77777777" w:rsidR="00692778" w:rsidRPr="00D22496" w:rsidRDefault="00692778">
                  <w:pPr>
                    <w:pStyle w:val="Paragraph"/>
                    <w:rPr>
                      <w:noProof/>
                      <w:lang w:val="ro-RO"/>
                    </w:rPr>
                  </w:pPr>
                  <w:r w:rsidRPr="00D22496">
                    <w:rPr>
                      <w:noProof/>
                      <w:lang w:val="ro-RO"/>
                    </w:rPr>
                    <w:t>toate straturile de aluminiu fiind separate între ele printr-un strat de rășină,</w:t>
                  </w:r>
                </w:p>
              </w:tc>
            </w:tr>
            <w:tr w:rsidR="00692778" w:rsidRPr="00D22496" w14:paraId="08AF57B1" w14:textId="77777777" w:rsidTr="0091713F">
              <w:tc>
                <w:tcPr>
                  <w:tcW w:w="220" w:type="dxa"/>
                  <w:hideMark/>
                </w:tcPr>
                <w:p w14:paraId="3BD723D4" w14:textId="77777777" w:rsidR="00692778" w:rsidRPr="00D22496" w:rsidRDefault="00692778">
                  <w:pPr>
                    <w:pStyle w:val="Paragraph"/>
                    <w:rPr>
                      <w:noProof/>
                      <w:lang w:val="ro-RO"/>
                    </w:rPr>
                  </w:pPr>
                  <w:r w:rsidRPr="00D22496">
                    <w:rPr>
                      <w:noProof/>
                      <w:lang w:val="ro-RO"/>
                    </w:rPr>
                    <w:t>—</w:t>
                  </w:r>
                </w:p>
              </w:tc>
              <w:tc>
                <w:tcPr>
                  <w:tcW w:w="3728" w:type="dxa"/>
                  <w:hideMark/>
                </w:tcPr>
                <w:p w14:paraId="47865D1F" w14:textId="77777777" w:rsidR="00692778" w:rsidRPr="00D22496" w:rsidRDefault="00692778">
                  <w:pPr>
                    <w:pStyle w:val="Paragraph"/>
                    <w:rPr>
                      <w:noProof/>
                      <w:lang w:val="ro-RO"/>
                    </w:rPr>
                  </w:pPr>
                  <w:r w:rsidRPr="00D22496">
                    <w:rPr>
                      <w:noProof/>
                      <w:lang w:val="ro-RO"/>
                    </w:rPr>
                    <w:t>pe o folie purtătoare din PET,</w:t>
                  </w:r>
                </w:p>
              </w:tc>
            </w:tr>
            <w:tr w:rsidR="00692778" w:rsidRPr="00D22496" w14:paraId="455D1E49" w14:textId="77777777" w:rsidTr="0091713F">
              <w:tc>
                <w:tcPr>
                  <w:tcW w:w="220" w:type="dxa"/>
                  <w:hideMark/>
                </w:tcPr>
                <w:p w14:paraId="49C3C438" w14:textId="77777777" w:rsidR="00692778" w:rsidRPr="00D22496" w:rsidRDefault="00692778">
                  <w:pPr>
                    <w:pStyle w:val="Paragraph"/>
                    <w:rPr>
                      <w:noProof/>
                      <w:lang w:val="ro-RO"/>
                    </w:rPr>
                  </w:pPr>
                  <w:r w:rsidRPr="00D22496">
                    <w:rPr>
                      <w:noProof/>
                      <w:lang w:val="ro-RO"/>
                    </w:rPr>
                    <w:t>—</w:t>
                  </w:r>
                </w:p>
              </w:tc>
              <w:tc>
                <w:tcPr>
                  <w:tcW w:w="3728" w:type="dxa"/>
                  <w:hideMark/>
                </w:tcPr>
                <w:p w14:paraId="764B648B" w14:textId="77777777" w:rsidR="00692778" w:rsidRPr="00D22496" w:rsidRDefault="00692778">
                  <w:pPr>
                    <w:pStyle w:val="Paragraph"/>
                    <w:rPr>
                      <w:noProof/>
                      <w:lang w:val="ro-RO"/>
                    </w:rPr>
                  </w:pPr>
                  <w:r w:rsidRPr="00D22496">
                    <w:rPr>
                      <w:noProof/>
                      <w:lang w:val="ro-RO"/>
                    </w:rPr>
                    <w:t>în rulouri de până la 50 000 metri în lungime</w:t>
                  </w:r>
                </w:p>
              </w:tc>
            </w:tr>
          </w:tbl>
          <w:p w14:paraId="205F9EA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F5729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E452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4D9D8B" w14:textId="77777777" w:rsidR="00692778" w:rsidRPr="00D22496" w:rsidRDefault="00692778">
            <w:pPr>
              <w:pStyle w:val="Paragraph"/>
              <w:rPr>
                <w:noProof/>
                <w:lang w:val="ro-RO"/>
              </w:rPr>
            </w:pPr>
            <w:r w:rsidRPr="00D22496">
              <w:rPr>
                <w:noProof/>
                <w:lang w:val="ro-RO"/>
              </w:rPr>
              <w:t>31.12.2024</w:t>
            </w:r>
          </w:p>
        </w:tc>
      </w:tr>
      <w:tr w:rsidR="00692778" w:rsidRPr="00D22496" w14:paraId="7C84BAF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7B81C42" w14:textId="77777777" w:rsidR="00692778" w:rsidRPr="00D22496" w:rsidRDefault="00692778">
            <w:pPr>
              <w:pStyle w:val="Paragraph"/>
              <w:rPr>
                <w:noProof/>
                <w:lang w:val="ro-RO"/>
              </w:rPr>
            </w:pPr>
            <w:r w:rsidRPr="00D22496">
              <w:rPr>
                <w:noProof/>
                <w:lang w:val="ro-RO"/>
              </w:rPr>
              <w:t>0.5357</w:t>
            </w:r>
          </w:p>
          <w:p w14:paraId="0D20DCC8" w14:textId="77777777" w:rsidR="00692778" w:rsidRPr="00D22496" w:rsidRDefault="00692778">
            <w:pPr>
              <w:pStyle w:val="Paragraph"/>
              <w:rPr>
                <w:noProof/>
                <w:lang w:val="ro-RO"/>
              </w:rPr>
            </w:pPr>
          </w:p>
          <w:p w14:paraId="40C29F1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55E7600" w14:textId="77777777" w:rsidR="00692778" w:rsidRPr="00D22496" w:rsidRDefault="00692778">
            <w:pPr>
              <w:pStyle w:val="Paragraph"/>
              <w:jc w:val="right"/>
              <w:rPr>
                <w:noProof/>
                <w:lang w:val="ro-RO"/>
              </w:rPr>
            </w:pPr>
            <w:r w:rsidRPr="00D22496">
              <w:rPr>
                <w:noProof/>
                <w:lang w:val="ro-RO"/>
              </w:rPr>
              <w:t>ex 7616 99 90</w:t>
            </w:r>
          </w:p>
          <w:p w14:paraId="13E19167" w14:textId="77777777" w:rsidR="00692778" w:rsidRPr="00D22496" w:rsidRDefault="00692778">
            <w:pPr>
              <w:pStyle w:val="Paragraph"/>
              <w:jc w:val="right"/>
              <w:rPr>
                <w:noProof/>
                <w:lang w:val="ro-RO"/>
              </w:rPr>
            </w:pPr>
            <w:r w:rsidRPr="00D22496">
              <w:rPr>
                <w:noProof/>
                <w:lang w:val="ro-RO"/>
              </w:rPr>
              <w:t>ex 8482 80 00</w:t>
            </w:r>
          </w:p>
          <w:p w14:paraId="4F93E71F" w14:textId="77777777" w:rsidR="00692778" w:rsidRPr="00D22496" w:rsidRDefault="00692778">
            <w:pPr>
              <w:pStyle w:val="Paragraph"/>
              <w:jc w:val="right"/>
              <w:rPr>
                <w:noProof/>
                <w:lang w:val="ro-RO"/>
              </w:rPr>
            </w:pPr>
            <w:r w:rsidRPr="00D22496">
              <w:rPr>
                <w:noProof/>
                <w:lang w:val="ro-RO"/>
              </w:rPr>
              <w:t>ex 8807 30 00</w:t>
            </w:r>
          </w:p>
        </w:tc>
        <w:tc>
          <w:tcPr>
            <w:tcW w:w="620" w:type="dxa"/>
            <w:tcBorders>
              <w:top w:val="single" w:sz="4" w:space="0" w:color="auto"/>
              <w:left w:val="single" w:sz="4" w:space="0" w:color="auto"/>
              <w:bottom w:val="single" w:sz="4" w:space="0" w:color="auto"/>
              <w:right w:val="single" w:sz="4" w:space="0" w:color="auto"/>
            </w:tcBorders>
            <w:hideMark/>
          </w:tcPr>
          <w:p w14:paraId="78166DC5" w14:textId="77777777" w:rsidR="00692778" w:rsidRPr="00D22496" w:rsidRDefault="00692778">
            <w:pPr>
              <w:pStyle w:val="Paragraph"/>
              <w:jc w:val="center"/>
              <w:rPr>
                <w:noProof/>
                <w:lang w:val="ro-RO"/>
              </w:rPr>
            </w:pPr>
            <w:r w:rsidRPr="00D22496">
              <w:rPr>
                <w:noProof/>
                <w:lang w:val="ro-RO"/>
              </w:rPr>
              <w:t>70</w:t>
            </w:r>
          </w:p>
          <w:p w14:paraId="0F7E12C9" w14:textId="77777777" w:rsidR="00692778" w:rsidRPr="00D22496" w:rsidRDefault="00692778">
            <w:pPr>
              <w:pStyle w:val="Paragraph"/>
              <w:jc w:val="center"/>
              <w:rPr>
                <w:noProof/>
                <w:lang w:val="ro-RO"/>
              </w:rPr>
            </w:pPr>
            <w:r w:rsidRPr="00D22496">
              <w:rPr>
                <w:noProof/>
                <w:lang w:val="ro-RO"/>
              </w:rPr>
              <w:t>10</w:t>
            </w:r>
          </w:p>
          <w:p w14:paraId="72A3520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7E8DD7E9" w14:textId="77777777" w:rsidR="00692778" w:rsidRPr="00D22496" w:rsidRDefault="00692778">
            <w:pPr>
              <w:pStyle w:val="Paragraph"/>
              <w:rPr>
                <w:noProof/>
                <w:lang w:val="ro-RO"/>
              </w:rPr>
            </w:pPr>
            <w:r w:rsidRPr="00D22496">
              <w:rPr>
                <w:noProof/>
                <w:lang w:val="ro-RO"/>
              </w:rPr>
              <w:t>Elemente de legătură utilizate în producția de arbori pentru rotoare anticuplu de elicoptere</w:t>
            </w:r>
          </w:p>
          <w:p w14:paraId="22A1070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6982583" w14:textId="77777777" w:rsidR="00692778" w:rsidRPr="00D22496" w:rsidRDefault="00692778">
            <w:pPr>
              <w:pStyle w:val="Paragraph"/>
              <w:rPr>
                <w:noProof/>
                <w:lang w:val="ro-RO"/>
              </w:rPr>
            </w:pPr>
          </w:p>
          <w:p w14:paraId="65E3D75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0CA4DF8" w14:textId="77777777" w:rsidR="00692778" w:rsidRPr="00D22496" w:rsidRDefault="00692778">
            <w:pPr>
              <w:pStyle w:val="Paragraph"/>
              <w:rPr>
                <w:noProof/>
                <w:lang w:val="ro-RO"/>
              </w:rPr>
            </w:pPr>
            <w:r w:rsidRPr="00D22496">
              <w:rPr>
                <w:noProof/>
                <w:lang w:val="ro-RO"/>
              </w:rPr>
              <w:t>0 %</w:t>
            </w:r>
          </w:p>
          <w:p w14:paraId="1C1E29F8" w14:textId="77777777" w:rsidR="00692778" w:rsidRPr="00D22496" w:rsidRDefault="00692778">
            <w:pPr>
              <w:pStyle w:val="Paragraph"/>
              <w:rPr>
                <w:noProof/>
                <w:lang w:val="ro-RO"/>
              </w:rPr>
            </w:pPr>
          </w:p>
          <w:p w14:paraId="4C3CC0C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1BC2FD0" w14:textId="77777777" w:rsidR="00692778" w:rsidRPr="00D22496" w:rsidRDefault="00692778">
            <w:pPr>
              <w:pStyle w:val="Paragraph"/>
              <w:rPr>
                <w:noProof/>
                <w:lang w:val="ro-RO"/>
              </w:rPr>
            </w:pPr>
            <w:r w:rsidRPr="00D22496">
              <w:rPr>
                <w:noProof/>
                <w:lang w:val="ro-RO"/>
              </w:rPr>
              <w:t>p/st</w:t>
            </w:r>
          </w:p>
          <w:p w14:paraId="3B832E22" w14:textId="77777777" w:rsidR="00692778" w:rsidRPr="00D22496" w:rsidRDefault="00692778">
            <w:pPr>
              <w:pStyle w:val="Paragraph"/>
              <w:rPr>
                <w:noProof/>
                <w:lang w:val="ro-RO"/>
              </w:rPr>
            </w:pPr>
          </w:p>
          <w:p w14:paraId="328D939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C63B509" w14:textId="77777777" w:rsidR="00692778" w:rsidRPr="00D22496" w:rsidRDefault="00692778">
            <w:pPr>
              <w:pStyle w:val="Paragraph"/>
              <w:rPr>
                <w:noProof/>
                <w:lang w:val="ro-RO"/>
              </w:rPr>
            </w:pPr>
            <w:r w:rsidRPr="00D22496">
              <w:rPr>
                <w:noProof/>
                <w:lang w:val="ro-RO"/>
              </w:rPr>
              <w:t>31.12.2026</w:t>
            </w:r>
          </w:p>
          <w:p w14:paraId="1825086B" w14:textId="77777777" w:rsidR="00692778" w:rsidRPr="00D22496" w:rsidRDefault="00692778">
            <w:pPr>
              <w:pStyle w:val="Paragraph"/>
              <w:rPr>
                <w:noProof/>
                <w:lang w:val="ro-RO"/>
              </w:rPr>
            </w:pPr>
          </w:p>
          <w:p w14:paraId="5FC0A4F2" w14:textId="77777777" w:rsidR="00692778" w:rsidRPr="00D22496" w:rsidRDefault="00692778">
            <w:pPr>
              <w:pStyle w:val="Paragraph"/>
              <w:rPr>
                <w:noProof/>
                <w:lang w:val="ro-RO"/>
              </w:rPr>
            </w:pPr>
          </w:p>
        </w:tc>
      </w:tr>
      <w:tr w:rsidR="00692778" w:rsidRPr="00D22496" w14:paraId="771CB06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059AE2" w14:textId="77777777" w:rsidR="00692778" w:rsidRPr="00D22496" w:rsidRDefault="00692778">
            <w:pPr>
              <w:pStyle w:val="Paragraph"/>
              <w:rPr>
                <w:noProof/>
                <w:lang w:val="ro-RO"/>
              </w:rPr>
            </w:pPr>
            <w:r w:rsidRPr="00D22496">
              <w:rPr>
                <w:noProof/>
                <w:lang w:val="ro-RO"/>
              </w:rPr>
              <w:t>0.6730</w:t>
            </w:r>
          </w:p>
        </w:tc>
        <w:tc>
          <w:tcPr>
            <w:tcW w:w="909" w:type="dxa"/>
            <w:tcBorders>
              <w:top w:val="single" w:sz="4" w:space="0" w:color="auto"/>
              <w:left w:val="single" w:sz="4" w:space="0" w:color="auto"/>
              <w:bottom w:val="single" w:sz="4" w:space="0" w:color="auto"/>
              <w:right w:val="single" w:sz="4" w:space="0" w:color="auto"/>
            </w:tcBorders>
            <w:hideMark/>
          </w:tcPr>
          <w:p w14:paraId="71137B08" w14:textId="77777777" w:rsidR="00692778" w:rsidRPr="00D22496" w:rsidRDefault="00692778">
            <w:pPr>
              <w:pStyle w:val="Paragraph"/>
              <w:jc w:val="right"/>
              <w:rPr>
                <w:noProof/>
                <w:lang w:val="ro-RO"/>
              </w:rPr>
            </w:pPr>
            <w:r w:rsidRPr="00D22496">
              <w:rPr>
                <w:noProof/>
                <w:lang w:val="ro-RO"/>
              </w:rPr>
              <w:t>ex 8101 96 00</w:t>
            </w:r>
          </w:p>
        </w:tc>
        <w:tc>
          <w:tcPr>
            <w:tcW w:w="620" w:type="dxa"/>
            <w:tcBorders>
              <w:top w:val="single" w:sz="4" w:space="0" w:color="auto"/>
              <w:left w:val="single" w:sz="4" w:space="0" w:color="auto"/>
              <w:bottom w:val="single" w:sz="4" w:space="0" w:color="auto"/>
              <w:right w:val="single" w:sz="4" w:space="0" w:color="auto"/>
            </w:tcBorders>
            <w:hideMark/>
          </w:tcPr>
          <w:p w14:paraId="1363E52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A5BF88A" w14:textId="77777777" w:rsidR="00692778" w:rsidRPr="00D22496" w:rsidRDefault="00692778">
            <w:pPr>
              <w:pStyle w:val="Paragraph"/>
              <w:rPr>
                <w:noProof/>
                <w:lang w:val="ro-RO"/>
              </w:rPr>
            </w:pPr>
            <w:r w:rsidRPr="00D22496">
              <w:rPr>
                <w:noProof/>
                <w:lang w:val="ro-RO"/>
              </w:rPr>
              <w:t>Sârmă de tungsten care conține tungsten în proporție de minimum 99 % pe bază de greutate cu:</w:t>
            </w:r>
          </w:p>
          <w:tbl>
            <w:tblPr>
              <w:tblStyle w:val="Listdash"/>
              <w:tblW w:w="0" w:type="auto"/>
              <w:tblLayout w:type="fixed"/>
              <w:tblLook w:val="04A0" w:firstRow="1" w:lastRow="0" w:firstColumn="1" w:lastColumn="0" w:noHBand="0" w:noVBand="1"/>
            </w:tblPr>
            <w:tblGrid>
              <w:gridCol w:w="220"/>
              <w:gridCol w:w="3728"/>
            </w:tblGrid>
            <w:tr w:rsidR="00692778" w:rsidRPr="00D22496" w14:paraId="2621696E" w14:textId="77777777" w:rsidTr="0091713F">
              <w:tc>
                <w:tcPr>
                  <w:tcW w:w="220" w:type="dxa"/>
                  <w:hideMark/>
                </w:tcPr>
                <w:p w14:paraId="355AB660" w14:textId="77777777" w:rsidR="00692778" w:rsidRPr="00D22496" w:rsidRDefault="00692778">
                  <w:pPr>
                    <w:pStyle w:val="Paragraph"/>
                    <w:rPr>
                      <w:noProof/>
                      <w:lang w:val="ro-RO"/>
                    </w:rPr>
                  </w:pPr>
                  <w:r w:rsidRPr="00D22496">
                    <w:rPr>
                      <w:noProof/>
                      <w:lang w:val="ro-RO"/>
                    </w:rPr>
                    <w:t>—</w:t>
                  </w:r>
                </w:p>
              </w:tc>
              <w:tc>
                <w:tcPr>
                  <w:tcW w:w="3728" w:type="dxa"/>
                  <w:hideMark/>
                </w:tcPr>
                <w:p w14:paraId="74135E9C" w14:textId="77777777" w:rsidR="00692778" w:rsidRPr="00D22496" w:rsidRDefault="00692778">
                  <w:pPr>
                    <w:pStyle w:val="Paragraph"/>
                    <w:rPr>
                      <w:noProof/>
                      <w:lang w:val="ro-RO"/>
                    </w:rPr>
                  </w:pPr>
                  <w:r w:rsidRPr="00D22496">
                    <w:rPr>
                      <w:noProof/>
                      <w:lang w:val="ro-RO"/>
                    </w:rPr>
                    <w:t>o dimensiune a secțiunii transversale de maximum 50 µm</w:t>
                  </w:r>
                </w:p>
              </w:tc>
            </w:tr>
            <w:tr w:rsidR="00692778" w:rsidRPr="00D22496" w14:paraId="3D399238" w14:textId="77777777" w:rsidTr="0091713F">
              <w:tc>
                <w:tcPr>
                  <w:tcW w:w="220" w:type="dxa"/>
                  <w:hideMark/>
                </w:tcPr>
                <w:p w14:paraId="6AD66405" w14:textId="77777777" w:rsidR="00692778" w:rsidRPr="00D22496" w:rsidRDefault="00692778">
                  <w:pPr>
                    <w:pStyle w:val="Paragraph"/>
                    <w:rPr>
                      <w:noProof/>
                      <w:lang w:val="ro-RO"/>
                    </w:rPr>
                  </w:pPr>
                  <w:r w:rsidRPr="00D22496">
                    <w:rPr>
                      <w:noProof/>
                      <w:lang w:val="ro-RO"/>
                    </w:rPr>
                    <w:t>—</w:t>
                  </w:r>
                </w:p>
              </w:tc>
              <w:tc>
                <w:tcPr>
                  <w:tcW w:w="3728" w:type="dxa"/>
                  <w:hideMark/>
                </w:tcPr>
                <w:p w14:paraId="3DC80376" w14:textId="77777777" w:rsidR="00692778" w:rsidRPr="00D22496" w:rsidRDefault="00692778">
                  <w:pPr>
                    <w:pStyle w:val="Paragraph"/>
                    <w:rPr>
                      <w:noProof/>
                      <w:lang w:val="ro-RO"/>
                    </w:rPr>
                  </w:pPr>
                  <w:r w:rsidRPr="00D22496">
                    <w:rPr>
                      <w:noProof/>
                      <w:lang w:val="ro-RO"/>
                    </w:rPr>
                    <w:t>o rezistență de minimum 40 Ohmi, dar de maximum 300 Ohmi la o lungime de 1 metru</w:t>
                  </w:r>
                </w:p>
              </w:tc>
            </w:tr>
          </w:tbl>
          <w:p w14:paraId="64AB4BB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A841EA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995DA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BAA160C" w14:textId="77777777" w:rsidR="00692778" w:rsidRPr="00D22496" w:rsidRDefault="00692778">
            <w:pPr>
              <w:pStyle w:val="Paragraph"/>
              <w:rPr>
                <w:noProof/>
                <w:lang w:val="ro-RO"/>
              </w:rPr>
            </w:pPr>
            <w:r w:rsidRPr="00D22496">
              <w:rPr>
                <w:noProof/>
                <w:lang w:val="ro-RO"/>
              </w:rPr>
              <w:t>31.12.2025</w:t>
            </w:r>
          </w:p>
        </w:tc>
      </w:tr>
      <w:tr w:rsidR="00692778" w:rsidRPr="00D22496" w14:paraId="49E84D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A89545" w14:textId="77777777" w:rsidR="00692778" w:rsidRPr="00D22496" w:rsidRDefault="00692778">
            <w:pPr>
              <w:pStyle w:val="Paragraph"/>
              <w:rPr>
                <w:noProof/>
                <w:lang w:val="ro-RO"/>
              </w:rPr>
            </w:pPr>
            <w:r w:rsidRPr="00D22496">
              <w:rPr>
                <w:noProof/>
                <w:lang w:val="ro-RO"/>
              </w:rPr>
              <w:t>0.7245</w:t>
            </w:r>
          </w:p>
        </w:tc>
        <w:tc>
          <w:tcPr>
            <w:tcW w:w="909" w:type="dxa"/>
            <w:tcBorders>
              <w:top w:val="single" w:sz="4" w:space="0" w:color="auto"/>
              <w:left w:val="single" w:sz="4" w:space="0" w:color="auto"/>
              <w:bottom w:val="single" w:sz="4" w:space="0" w:color="auto"/>
              <w:right w:val="single" w:sz="4" w:space="0" w:color="auto"/>
            </w:tcBorders>
            <w:hideMark/>
          </w:tcPr>
          <w:p w14:paraId="38734BE9" w14:textId="77777777" w:rsidR="00692778" w:rsidRPr="00D22496" w:rsidRDefault="00692778">
            <w:pPr>
              <w:pStyle w:val="Paragraph"/>
              <w:jc w:val="right"/>
              <w:rPr>
                <w:noProof/>
                <w:lang w:val="ro-RO"/>
              </w:rPr>
            </w:pPr>
            <w:r w:rsidRPr="00D22496">
              <w:rPr>
                <w:noProof/>
                <w:lang w:val="ro-RO"/>
              </w:rPr>
              <w:t>ex 8101 96 00</w:t>
            </w:r>
          </w:p>
        </w:tc>
        <w:tc>
          <w:tcPr>
            <w:tcW w:w="620" w:type="dxa"/>
            <w:tcBorders>
              <w:top w:val="single" w:sz="4" w:space="0" w:color="auto"/>
              <w:left w:val="single" w:sz="4" w:space="0" w:color="auto"/>
              <w:bottom w:val="single" w:sz="4" w:space="0" w:color="auto"/>
              <w:right w:val="single" w:sz="4" w:space="0" w:color="auto"/>
            </w:tcBorders>
            <w:hideMark/>
          </w:tcPr>
          <w:p w14:paraId="3A340D4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9EF0CC6" w14:textId="77777777" w:rsidR="00692778" w:rsidRPr="00D22496" w:rsidRDefault="00692778">
            <w:pPr>
              <w:pStyle w:val="Paragraph"/>
              <w:rPr>
                <w:noProof/>
                <w:lang w:val="ro-RO"/>
              </w:rPr>
            </w:pPr>
            <w:r w:rsidRPr="00D22496">
              <w:rPr>
                <w:noProof/>
                <w:lang w:val="ro-RO"/>
              </w:rPr>
              <w:t>Sârmă de tungsten</w:t>
            </w:r>
          </w:p>
          <w:tbl>
            <w:tblPr>
              <w:tblStyle w:val="Listdash"/>
              <w:tblW w:w="0" w:type="auto"/>
              <w:tblLayout w:type="fixed"/>
              <w:tblLook w:val="04A0" w:firstRow="1" w:lastRow="0" w:firstColumn="1" w:lastColumn="0" w:noHBand="0" w:noVBand="1"/>
            </w:tblPr>
            <w:tblGrid>
              <w:gridCol w:w="220"/>
              <w:gridCol w:w="3728"/>
            </w:tblGrid>
            <w:tr w:rsidR="00692778" w:rsidRPr="00D22496" w14:paraId="44004045" w14:textId="77777777" w:rsidTr="0091713F">
              <w:tc>
                <w:tcPr>
                  <w:tcW w:w="220" w:type="dxa"/>
                  <w:hideMark/>
                </w:tcPr>
                <w:p w14:paraId="62CA04E9" w14:textId="77777777" w:rsidR="00692778" w:rsidRPr="00D22496" w:rsidRDefault="00692778">
                  <w:pPr>
                    <w:pStyle w:val="Paragraph"/>
                    <w:rPr>
                      <w:noProof/>
                      <w:lang w:val="ro-RO"/>
                    </w:rPr>
                  </w:pPr>
                  <w:r w:rsidRPr="00D22496">
                    <w:rPr>
                      <w:noProof/>
                      <w:lang w:val="ro-RO"/>
                    </w:rPr>
                    <w:t>—</w:t>
                  </w:r>
                </w:p>
              </w:tc>
              <w:tc>
                <w:tcPr>
                  <w:tcW w:w="3728" w:type="dxa"/>
                  <w:hideMark/>
                </w:tcPr>
                <w:p w14:paraId="7B2B3795" w14:textId="77777777" w:rsidR="00692778" w:rsidRPr="00D22496" w:rsidRDefault="00692778">
                  <w:pPr>
                    <w:pStyle w:val="Paragraph"/>
                    <w:rPr>
                      <w:noProof/>
                      <w:lang w:val="ro-RO"/>
                    </w:rPr>
                  </w:pPr>
                  <w:r w:rsidRPr="00D22496">
                    <w:rPr>
                      <w:noProof/>
                      <w:lang w:val="ro-RO"/>
                    </w:rPr>
                    <w:t>cu conținut, în greutate, de minimum 99,95 % tungsten, și</w:t>
                  </w:r>
                </w:p>
              </w:tc>
            </w:tr>
            <w:tr w:rsidR="00692778" w:rsidRPr="00D22496" w14:paraId="0CDA0B4A" w14:textId="77777777" w:rsidTr="0091713F">
              <w:tc>
                <w:tcPr>
                  <w:tcW w:w="220" w:type="dxa"/>
                  <w:hideMark/>
                </w:tcPr>
                <w:p w14:paraId="58AE7BB2" w14:textId="77777777" w:rsidR="00692778" w:rsidRPr="00D22496" w:rsidRDefault="00692778">
                  <w:pPr>
                    <w:pStyle w:val="Paragraph"/>
                    <w:rPr>
                      <w:noProof/>
                      <w:lang w:val="ro-RO"/>
                    </w:rPr>
                  </w:pPr>
                  <w:r w:rsidRPr="00D22496">
                    <w:rPr>
                      <w:noProof/>
                      <w:lang w:val="ro-RO"/>
                    </w:rPr>
                    <w:t>—</w:t>
                  </w:r>
                </w:p>
              </w:tc>
              <w:tc>
                <w:tcPr>
                  <w:tcW w:w="3728" w:type="dxa"/>
                  <w:hideMark/>
                </w:tcPr>
                <w:p w14:paraId="38CC3355" w14:textId="77777777" w:rsidR="00692778" w:rsidRPr="00D22496" w:rsidRDefault="00692778">
                  <w:pPr>
                    <w:pStyle w:val="Paragraph"/>
                    <w:rPr>
                      <w:noProof/>
                      <w:lang w:val="ro-RO"/>
                    </w:rPr>
                  </w:pPr>
                  <w:r w:rsidRPr="00D22496">
                    <w:rPr>
                      <w:noProof/>
                      <w:lang w:val="ro-RO"/>
                    </w:rPr>
                    <w:t>cu dimensiunea maximă în secțiunea transversală 1,02 mm</w:t>
                  </w:r>
                </w:p>
              </w:tc>
            </w:tr>
          </w:tbl>
          <w:p w14:paraId="23EFCD5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1A4F93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FA7E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CCA525" w14:textId="77777777" w:rsidR="00692778" w:rsidRPr="00D22496" w:rsidRDefault="00692778">
            <w:pPr>
              <w:pStyle w:val="Paragraph"/>
              <w:rPr>
                <w:noProof/>
                <w:lang w:val="ro-RO"/>
              </w:rPr>
            </w:pPr>
            <w:r w:rsidRPr="00D22496">
              <w:rPr>
                <w:noProof/>
                <w:lang w:val="ro-RO"/>
              </w:rPr>
              <w:t>31.12.2027</w:t>
            </w:r>
          </w:p>
        </w:tc>
      </w:tr>
      <w:tr w:rsidR="00692778" w:rsidRPr="00D22496" w14:paraId="3329FAA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EFA916" w14:textId="77777777" w:rsidR="00692778" w:rsidRPr="00D22496" w:rsidRDefault="00692778">
            <w:pPr>
              <w:pStyle w:val="Paragraph"/>
              <w:rPr>
                <w:noProof/>
                <w:lang w:val="ro-RO"/>
              </w:rPr>
            </w:pPr>
            <w:r w:rsidRPr="00D22496">
              <w:rPr>
                <w:noProof/>
                <w:lang w:val="ro-RO"/>
              </w:rPr>
              <w:t>0.5694</w:t>
            </w:r>
          </w:p>
        </w:tc>
        <w:tc>
          <w:tcPr>
            <w:tcW w:w="909" w:type="dxa"/>
            <w:tcBorders>
              <w:top w:val="single" w:sz="4" w:space="0" w:color="auto"/>
              <w:left w:val="single" w:sz="4" w:space="0" w:color="auto"/>
              <w:bottom w:val="single" w:sz="4" w:space="0" w:color="auto"/>
              <w:right w:val="single" w:sz="4" w:space="0" w:color="auto"/>
            </w:tcBorders>
            <w:hideMark/>
          </w:tcPr>
          <w:p w14:paraId="5836A44E" w14:textId="77777777" w:rsidR="00692778" w:rsidRPr="00D22496" w:rsidRDefault="00692778">
            <w:pPr>
              <w:pStyle w:val="Paragraph"/>
              <w:jc w:val="right"/>
              <w:rPr>
                <w:noProof/>
                <w:lang w:val="ro-RO"/>
              </w:rPr>
            </w:pPr>
            <w:r w:rsidRPr="00D22496">
              <w:rPr>
                <w:noProof/>
                <w:lang w:val="ro-RO"/>
              </w:rPr>
              <w:t>ex 8102 10 00</w:t>
            </w:r>
          </w:p>
        </w:tc>
        <w:tc>
          <w:tcPr>
            <w:tcW w:w="620" w:type="dxa"/>
            <w:tcBorders>
              <w:top w:val="single" w:sz="4" w:space="0" w:color="auto"/>
              <w:left w:val="single" w:sz="4" w:space="0" w:color="auto"/>
              <w:bottom w:val="single" w:sz="4" w:space="0" w:color="auto"/>
              <w:right w:val="single" w:sz="4" w:space="0" w:color="auto"/>
            </w:tcBorders>
            <w:hideMark/>
          </w:tcPr>
          <w:p w14:paraId="434A332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09951D0" w14:textId="77777777" w:rsidR="00692778" w:rsidRPr="00D22496" w:rsidRDefault="00692778">
            <w:pPr>
              <w:pStyle w:val="Paragraph"/>
              <w:rPr>
                <w:noProof/>
                <w:lang w:val="ro-RO"/>
              </w:rPr>
            </w:pPr>
            <w:r w:rsidRPr="00D22496">
              <w:rPr>
                <w:noProof/>
                <w:lang w:val="ro-RO"/>
              </w:rPr>
              <w:t>Molibden pulbere</w:t>
            </w:r>
          </w:p>
          <w:tbl>
            <w:tblPr>
              <w:tblStyle w:val="Listdash"/>
              <w:tblW w:w="0" w:type="auto"/>
              <w:tblLayout w:type="fixed"/>
              <w:tblLook w:val="04A0" w:firstRow="1" w:lastRow="0" w:firstColumn="1" w:lastColumn="0" w:noHBand="0" w:noVBand="1"/>
            </w:tblPr>
            <w:tblGrid>
              <w:gridCol w:w="220"/>
              <w:gridCol w:w="3728"/>
            </w:tblGrid>
            <w:tr w:rsidR="00692778" w:rsidRPr="00D22496" w14:paraId="36069BC1" w14:textId="77777777" w:rsidTr="0091713F">
              <w:tc>
                <w:tcPr>
                  <w:tcW w:w="220" w:type="dxa"/>
                  <w:hideMark/>
                </w:tcPr>
                <w:p w14:paraId="64E44897" w14:textId="77777777" w:rsidR="00692778" w:rsidRPr="00D22496" w:rsidRDefault="00692778">
                  <w:pPr>
                    <w:pStyle w:val="Paragraph"/>
                    <w:rPr>
                      <w:noProof/>
                      <w:lang w:val="ro-RO"/>
                    </w:rPr>
                  </w:pPr>
                  <w:r w:rsidRPr="00D22496">
                    <w:rPr>
                      <w:noProof/>
                      <w:lang w:val="ro-RO"/>
                    </w:rPr>
                    <w:t>—</w:t>
                  </w:r>
                </w:p>
              </w:tc>
              <w:tc>
                <w:tcPr>
                  <w:tcW w:w="3728" w:type="dxa"/>
                  <w:hideMark/>
                </w:tcPr>
                <w:p w14:paraId="24C1B341" w14:textId="77777777" w:rsidR="00692778" w:rsidRPr="00D22496" w:rsidRDefault="00692778">
                  <w:pPr>
                    <w:pStyle w:val="Paragraph"/>
                    <w:rPr>
                      <w:noProof/>
                      <w:lang w:val="ro-RO"/>
                    </w:rPr>
                  </w:pPr>
                  <w:r w:rsidRPr="00D22496">
                    <w:rPr>
                      <w:noProof/>
                      <w:lang w:val="ro-RO"/>
                    </w:rPr>
                    <w:t>cu o puritate de 99,90 % în greutate sau mai mult, și</w:t>
                  </w:r>
                </w:p>
              </w:tc>
            </w:tr>
            <w:tr w:rsidR="00692778" w:rsidRPr="00D22496" w14:paraId="22F9AC91" w14:textId="77777777" w:rsidTr="0091713F">
              <w:tc>
                <w:tcPr>
                  <w:tcW w:w="220" w:type="dxa"/>
                  <w:hideMark/>
                </w:tcPr>
                <w:p w14:paraId="36921E78" w14:textId="77777777" w:rsidR="00692778" w:rsidRPr="00D22496" w:rsidRDefault="00692778">
                  <w:pPr>
                    <w:pStyle w:val="Paragraph"/>
                    <w:rPr>
                      <w:noProof/>
                      <w:lang w:val="ro-RO"/>
                    </w:rPr>
                  </w:pPr>
                  <w:r w:rsidRPr="00D22496">
                    <w:rPr>
                      <w:noProof/>
                      <w:lang w:val="ro-RO"/>
                    </w:rPr>
                    <w:t>—</w:t>
                  </w:r>
                </w:p>
              </w:tc>
              <w:tc>
                <w:tcPr>
                  <w:tcW w:w="3728" w:type="dxa"/>
                  <w:hideMark/>
                </w:tcPr>
                <w:p w14:paraId="1EA7B5E4" w14:textId="77777777" w:rsidR="00692778" w:rsidRPr="00D22496" w:rsidRDefault="00692778">
                  <w:pPr>
                    <w:pStyle w:val="Paragraph"/>
                    <w:rPr>
                      <w:noProof/>
                      <w:lang w:val="ro-RO"/>
                    </w:rPr>
                  </w:pPr>
                  <w:r w:rsidRPr="00D22496">
                    <w:rPr>
                      <w:noProof/>
                      <w:lang w:val="ro-RO"/>
                    </w:rPr>
                    <w:t>cu mărimea particulelor de minimum 1,0 µm, dar maximum 5,0 µm</w:t>
                  </w:r>
                </w:p>
              </w:tc>
            </w:tr>
          </w:tbl>
          <w:p w14:paraId="5F5E0E1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6506DC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8FBC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32CA7B1" w14:textId="77777777" w:rsidR="00692778" w:rsidRPr="00D22496" w:rsidRDefault="00692778">
            <w:pPr>
              <w:pStyle w:val="Paragraph"/>
              <w:rPr>
                <w:noProof/>
                <w:lang w:val="ro-RO"/>
              </w:rPr>
            </w:pPr>
            <w:r w:rsidRPr="00D22496">
              <w:rPr>
                <w:noProof/>
                <w:lang w:val="ro-RO"/>
              </w:rPr>
              <w:t>31.12.2027</w:t>
            </w:r>
          </w:p>
        </w:tc>
      </w:tr>
      <w:tr w:rsidR="00692778" w:rsidRPr="00D22496" w14:paraId="0FB7BE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81D233" w14:textId="77777777" w:rsidR="00692778" w:rsidRPr="00D22496" w:rsidRDefault="00692778">
            <w:pPr>
              <w:pStyle w:val="Paragraph"/>
              <w:rPr>
                <w:noProof/>
                <w:lang w:val="ro-RO"/>
              </w:rPr>
            </w:pPr>
            <w:r w:rsidRPr="00D22496">
              <w:rPr>
                <w:noProof/>
                <w:lang w:val="ro-RO"/>
              </w:rPr>
              <w:t>0.5097</w:t>
            </w:r>
          </w:p>
        </w:tc>
        <w:tc>
          <w:tcPr>
            <w:tcW w:w="909" w:type="dxa"/>
            <w:tcBorders>
              <w:top w:val="single" w:sz="4" w:space="0" w:color="auto"/>
              <w:left w:val="single" w:sz="4" w:space="0" w:color="auto"/>
              <w:bottom w:val="single" w:sz="4" w:space="0" w:color="auto"/>
              <w:right w:val="single" w:sz="4" w:space="0" w:color="auto"/>
            </w:tcBorders>
            <w:hideMark/>
          </w:tcPr>
          <w:p w14:paraId="4B69E031" w14:textId="77777777" w:rsidR="00692778" w:rsidRPr="00D22496" w:rsidRDefault="00692778">
            <w:pPr>
              <w:pStyle w:val="Paragraph"/>
              <w:jc w:val="right"/>
              <w:rPr>
                <w:noProof/>
                <w:lang w:val="ro-RO"/>
              </w:rPr>
            </w:pPr>
            <w:r w:rsidRPr="00D22496">
              <w:rPr>
                <w:noProof/>
                <w:lang w:val="ro-RO"/>
              </w:rPr>
              <w:t>ex 8104 30 00</w:t>
            </w:r>
          </w:p>
        </w:tc>
        <w:tc>
          <w:tcPr>
            <w:tcW w:w="620" w:type="dxa"/>
            <w:tcBorders>
              <w:top w:val="single" w:sz="4" w:space="0" w:color="auto"/>
              <w:left w:val="single" w:sz="4" w:space="0" w:color="auto"/>
              <w:bottom w:val="single" w:sz="4" w:space="0" w:color="auto"/>
              <w:right w:val="single" w:sz="4" w:space="0" w:color="auto"/>
            </w:tcBorders>
            <w:hideMark/>
          </w:tcPr>
          <w:p w14:paraId="37CAA6C5"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46CADC7" w14:textId="77777777" w:rsidR="00692778" w:rsidRPr="00D22496" w:rsidRDefault="00692778">
            <w:pPr>
              <w:pStyle w:val="Paragraph"/>
              <w:rPr>
                <w:noProof/>
                <w:lang w:val="ro-RO"/>
              </w:rPr>
            </w:pPr>
            <w:r w:rsidRPr="00D22496">
              <w:rPr>
                <w:noProof/>
                <w:lang w:val="ro-RO"/>
              </w:rPr>
              <w:t>Pulbere de magneziu:</w:t>
            </w:r>
          </w:p>
          <w:tbl>
            <w:tblPr>
              <w:tblStyle w:val="Listdash"/>
              <w:tblW w:w="0" w:type="auto"/>
              <w:tblLayout w:type="fixed"/>
              <w:tblLook w:val="04A0" w:firstRow="1" w:lastRow="0" w:firstColumn="1" w:lastColumn="0" w:noHBand="0" w:noVBand="1"/>
            </w:tblPr>
            <w:tblGrid>
              <w:gridCol w:w="220"/>
              <w:gridCol w:w="3246"/>
            </w:tblGrid>
            <w:tr w:rsidR="00692778" w:rsidRPr="00D22496" w14:paraId="60FE4F84" w14:textId="77777777" w:rsidTr="0091713F">
              <w:tc>
                <w:tcPr>
                  <w:tcW w:w="220" w:type="dxa"/>
                  <w:hideMark/>
                </w:tcPr>
                <w:p w14:paraId="08539FCF" w14:textId="77777777" w:rsidR="00692778" w:rsidRPr="00D22496" w:rsidRDefault="00692778">
                  <w:pPr>
                    <w:pStyle w:val="Paragraph"/>
                    <w:rPr>
                      <w:noProof/>
                      <w:lang w:val="ro-RO"/>
                    </w:rPr>
                  </w:pPr>
                  <w:r w:rsidRPr="00D22496">
                    <w:rPr>
                      <w:noProof/>
                      <w:lang w:val="ro-RO"/>
                    </w:rPr>
                    <w:t>—</w:t>
                  </w:r>
                </w:p>
              </w:tc>
              <w:tc>
                <w:tcPr>
                  <w:tcW w:w="3246" w:type="dxa"/>
                  <w:hideMark/>
                </w:tcPr>
                <w:p w14:paraId="0B268D10" w14:textId="77777777" w:rsidR="00692778" w:rsidRPr="00D22496" w:rsidRDefault="00692778">
                  <w:pPr>
                    <w:pStyle w:val="Paragraph"/>
                    <w:rPr>
                      <w:noProof/>
                      <w:lang w:val="ro-RO"/>
                    </w:rPr>
                  </w:pPr>
                  <w:r w:rsidRPr="00D22496">
                    <w:rPr>
                      <w:noProof/>
                      <w:lang w:val="ro-RO"/>
                    </w:rPr>
                    <w:t>cu o puritate de minimum 99,5 % în greutate și</w:t>
                  </w:r>
                </w:p>
              </w:tc>
            </w:tr>
            <w:tr w:rsidR="00692778" w:rsidRPr="00D22496" w14:paraId="3C650F8B" w14:textId="77777777" w:rsidTr="0091713F">
              <w:tc>
                <w:tcPr>
                  <w:tcW w:w="220" w:type="dxa"/>
                  <w:hideMark/>
                </w:tcPr>
                <w:p w14:paraId="173D5758" w14:textId="77777777" w:rsidR="00692778" w:rsidRPr="00D22496" w:rsidRDefault="00692778">
                  <w:pPr>
                    <w:pStyle w:val="Paragraph"/>
                    <w:rPr>
                      <w:noProof/>
                      <w:lang w:val="ro-RO"/>
                    </w:rPr>
                  </w:pPr>
                  <w:r w:rsidRPr="00D22496">
                    <w:rPr>
                      <w:noProof/>
                      <w:lang w:val="ro-RO"/>
                    </w:rPr>
                    <w:t>—</w:t>
                  </w:r>
                </w:p>
              </w:tc>
              <w:tc>
                <w:tcPr>
                  <w:tcW w:w="3246" w:type="dxa"/>
                  <w:hideMark/>
                </w:tcPr>
                <w:p w14:paraId="274C7D06" w14:textId="77777777" w:rsidR="00692778" w:rsidRPr="00D22496" w:rsidRDefault="00692778">
                  <w:pPr>
                    <w:pStyle w:val="Paragraph"/>
                    <w:rPr>
                      <w:noProof/>
                      <w:lang w:val="ro-RO"/>
                    </w:rPr>
                  </w:pPr>
                  <w:r w:rsidRPr="00D22496">
                    <w:rPr>
                      <w:noProof/>
                      <w:lang w:val="ro-RO"/>
                    </w:rPr>
                    <w:t>cu dimensiunea particulelor de maximum 0,8 mm</w:t>
                  </w:r>
                </w:p>
              </w:tc>
            </w:tr>
          </w:tbl>
          <w:p w14:paraId="0C12227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EC0CF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F76BC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EDC552" w14:textId="77777777" w:rsidR="00692778" w:rsidRPr="00D22496" w:rsidRDefault="00692778">
            <w:pPr>
              <w:pStyle w:val="Paragraph"/>
              <w:rPr>
                <w:noProof/>
                <w:lang w:val="ro-RO"/>
              </w:rPr>
            </w:pPr>
            <w:r w:rsidRPr="00D22496">
              <w:rPr>
                <w:noProof/>
                <w:lang w:val="ro-RO"/>
              </w:rPr>
              <w:t>31.12.2025</w:t>
            </w:r>
          </w:p>
        </w:tc>
      </w:tr>
      <w:tr w:rsidR="00692778" w:rsidRPr="00D22496" w14:paraId="299D27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11E55F" w14:textId="77777777" w:rsidR="00692778" w:rsidRPr="00D22496" w:rsidRDefault="00692778">
            <w:pPr>
              <w:pStyle w:val="Paragraph"/>
              <w:rPr>
                <w:noProof/>
                <w:lang w:val="ro-RO"/>
              </w:rPr>
            </w:pPr>
            <w:r w:rsidRPr="00D22496">
              <w:rPr>
                <w:noProof/>
                <w:lang w:val="ro-RO"/>
              </w:rPr>
              <w:t>0.3417</w:t>
            </w:r>
          </w:p>
        </w:tc>
        <w:tc>
          <w:tcPr>
            <w:tcW w:w="909" w:type="dxa"/>
            <w:tcBorders>
              <w:top w:val="single" w:sz="4" w:space="0" w:color="auto"/>
              <w:left w:val="single" w:sz="4" w:space="0" w:color="auto"/>
              <w:bottom w:val="single" w:sz="4" w:space="0" w:color="auto"/>
              <w:right w:val="single" w:sz="4" w:space="0" w:color="auto"/>
            </w:tcBorders>
            <w:hideMark/>
          </w:tcPr>
          <w:p w14:paraId="24992BB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8104 90 00</w:t>
            </w:r>
          </w:p>
        </w:tc>
        <w:tc>
          <w:tcPr>
            <w:tcW w:w="620" w:type="dxa"/>
            <w:tcBorders>
              <w:top w:val="single" w:sz="4" w:space="0" w:color="auto"/>
              <w:left w:val="single" w:sz="4" w:space="0" w:color="auto"/>
              <w:bottom w:val="single" w:sz="4" w:space="0" w:color="auto"/>
              <w:right w:val="single" w:sz="4" w:space="0" w:color="auto"/>
            </w:tcBorders>
            <w:hideMark/>
          </w:tcPr>
          <w:p w14:paraId="232E691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68262E2" w14:textId="77777777" w:rsidR="00692778" w:rsidRPr="00D22496" w:rsidRDefault="00692778">
            <w:pPr>
              <w:pStyle w:val="Paragraph"/>
              <w:rPr>
                <w:noProof/>
                <w:lang w:val="ro-RO"/>
              </w:rPr>
            </w:pPr>
            <w:r w:rsidRPr="00D22496">
              <w:rPr>
                <w:noProof/>
                <w:lang w:val="ro-RO"/>
              </w:rPr>
              <w:t>Placi de magneziu, slefuite şi lustruite, cu dimensiuni sub 1500 mm × 2000 mm, acoperite pe o faţă cu o raşină epoxidică insensibilă la lumină</w:t>
            </w:r>
          </w:p>
        </w:tc>
        <w:tc>
          <w:tcPr>
            <w:tcW w:w="790" w:type="dxa"/>
            <w:tcBorders>
              <w:top w:val="single" w:sz="4" w:space="0" w:color="auto"/>
              <w:left w:val="single" w:sz="4" w:space="0" w:color="auto"/>
              <w:bottom w:val="single" w:sz="4" w:space="0" w:color="auto"/>
              <w:right w:val="single" w:sz="4" w:space="0" w:color="auto"/>
            </w:tcBorders>
            <w:hideMark/>
          </w:tcPr>
          <w:p w14:paraId="1318558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96560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6EAAD9" w14:textId="77777777" w:rsidR="00692778" w:rsidRPr="00D22496" w:rsidRDefault="00692778">
            <w:pPr>
              <w:pStyle w:val="Paragraph"/>
              <w:rPr>
                <w:noProof/>
                <w:lang w:val="ro-RO"/>
              </w:rPr>
            </w:pPr>
            <w:r w:rsidRPr="00D22496">
              <w:rPr>
                <w:noProof/>
                <w:lang w:val="ro-RO"/>
              </w:rPr>
              <w:t>31.12.2024</w:t>
            </w:r>
          </w:p>
        </w:tc>
      </w:tr>
      <w:tr w:rsidR="00692778" w:rsidRPr="00D22496" w14:paraId="066729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EF8D2B" w14:textId="77777777" w:rsidR="00692778" w:rsidRPr="00D22496" w:rsidRDefault="00692778">
            <w:pPr>
              <w:pStyle w:val="Paragraph"/>
              <w:rPr>
                <w:noProof/>
                <w:lang w:val="ro-RO"/>
              </w:rPr>
            </w:pPr>
            <w:r w:rsidRPr="00D22496">
              <w:rPr>
                <w:noProof/>
                <w:lang w:val="ro-RO"/>
              </w:rPr>
              <w:t>0.5838</w:t>
            </w:r>
          </w:p>
        </w:tc>
        <w:tc>
          <w:tcPr>
            <w:tcW w:w="909" w:type="dxa"/>
            <w:tcBorders>
              <w:top w:val="single" w:sz="4" w:space="0" w:color="auto"/>
              <w:left w:val="single" w:sz="4" w:space="0" w:color="auto"/>
              <w:bottom w:val="single" w:sz="4" w:space="0" w:color="auto"/>
              <w:right w:val="single" w:sz="4" w:space="0" w:color="auto"/>
            </w:tcBorders>
            <w:hideMark/>
          </w:tcPr>
          <w:p w14:paraId="5D0758A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8105 90 00</w:t>
            </w:r>
          </w:p>
        </w:tc>
        <w:tc>
          <w:tcPr>
            <w:tcW w:w="620" w:type="dxa"/>
            <w:tcBorders>
              <w:top w:val="single" w:sz="4" w:space="0" w:color="auto"/>
              <w:left w:val="single" w:sz="4" w:space="0" w:color="auto"/>
              <w:bottom w:val="single" w:sz="4" w:space="0" w:color="auto"/>
              <w:right w:val="single" w:sz="4" w:space="0" w:color="auto"/>
            </w:tcBorders>
            <w:hideMark/>
          </w:tcPr>
          <w:p w14:paraId="7DDFE03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0A8B17D" w14:textId="77777777" w:rsidR="00692778" w:rsidRPr="00D22496" w:rsidRDefault="00692778">
            <w:pPr>
              <w:pStyle w:val="Paragraph"/>
              <w:rPr>
                <w:noProof/>
                <w:lang w:val="ro-RO"/>
              </w:rPr>
            </w:pPr>
            <w:r w:rsidRPr="00D22496">
              <w:rPr>
                <w:noProof/>
                <w:lang w:val="ro-RO"/>
              </w:rPr>
              <w:t>Bare sau fire din aliaj de cobalt care conțin, pe bază de greutate:</w:t>
            </w:r>
          </w:p>
          <w:tbl>
            <w:tblPr>
              <w:tblStyle w:val="Listdash"/>
              <w:tblW w:w="0" w:type="auto"/>
              <w:tblLayout w:type="fixed"/>
              <w:tblLook w:val="04A0" w:firstRow="1" w:lastRow="0" w:firstColumn="1" w:lastColumn="0" w:noHBand="0" w:noVBand="1"/>
            </w:tblPr>
            <w:tblGrid>
              <w:gridCol w:w="220"/>
              <w:gridCol w:w="1437"/>
            </w:tblGrid>
            <w:tr w:rsidR="00692778" w:rsidRPr="00D22496" w14:paraId="0F1D59FB" w14:textId="77777777" w:rsidTr="0091713F">
              <w:tc>
                <w:tcPr>
                  <w:tcW w:w="220" w:type="dxa"/>
                  <w:hideMark/>
                </w:tcPr>
                <w:p w14:paraId="32ADBB4A" w14:textId="77777777" w:rsidR="00692778" w:rsidRPr="00D22496" w:rsidRDefault="00692778">
                  <w:pPr>
                    <w:pStyle w:val="Paragraph"/>
                    <w:rPr>
                      <w:noProof/>
                      <w:lang w:val="ro-RO"/>
                    </w:rPr>
                  </w:pPr>
                  <w:r w:rsidRPr="00D22496">
                    <w:rPr>
                      <w:noProof/>
                      <w:lang w:val="ro-RO"/>
                    </w:rPr>
                    <w:t>—</w:t>
                  </w:r>
                </w:p>
              </w:tc>
              <w:tc>
                <w:tcPr>
                  <w:tcW w:w="1437" w:type="dxa"/>
                  <w:hideMark/>
                </w:tcPr>
                <w:p w14:paraId="4DF6C62C" w14:textId="77777777" w:rsidR="00692778" w:rsidRPr="00D22496" w:rsidRDefault="00692778">
                  <w:pPr>
                    <w:pStyle w:val="Paragraph"/>
                    <w:rPr>
                      <w:noProof/>
                      <w:lang w:val="ro-RO"/>
                    </w:rPr>
                  </w:pPr>
                  <w:r w:rsidRPr="00D22496">
                    <w:rPr>
                      <w:noProof/>
                      <w:lang w:val="ro-RO"/>
                    </w:rPr>
                    <w:t>35 % (± 2 %) cobalt,</w:t>
                  </w:r>
                </w:p>
              </w:tc>
            </w:tr>
            <w:tr w:rsidR="00692778" w:rsidRPr="00D22496" w14:paraId="724582FA" w14:textId="77777777" w:rsidTr="0091713F">
              <w:tc>
                <w:tcPr>
                  <w:tcW w:w="220" w:type="dxa"/>
                  <w:hideMark/>
                </w:tcPr>
                <w:p w14:paraId="7411BD69" w14:textId="77777777" w:rsidR="00692778" w:rsidRPr="00D22496" w:rsidRDefault="00692778">
                  <w:pPr>
                    <w:pStyle w:val="Paragraph"/>
                    <w:rPr>
                      <w:noProof/>
                      <w:lang w:val="ro-RO"/>
                    </w:rPr>
                  </w:pPr>
                  <w:r w:rsidRPr="00D22496">
                    <w:rPr>
                      <w:noProof/>
                      <w:lang w:val="ro-RO"/>
                    </w:rPr>
                    <w:t>—</w:t>
                  </w:r>
                </w:p>
              </w:tc>
              <w:tc>
                <w:tcPr>
                  <w:tcW w:w="1437" w:type="dxa"/>
                  <w:hideMark/>
                </w:tcPr>
                <w:p w14:paraId="679C4D11" w14:textId="77777777" w:rsidR="00692778" w:rsidRPr="00D22496" w:rsidRDefault="00692778">
                  <w:pPr>
                    <w:pStyle w:val="Paragraph"/>
                    <w:rPr>
                      <w:noProof/>
                      <w:lang w:val="ro-RO"/>
                    </w:rPr>
                  </w:pPr>
                  <w:r w:rsidRPr="00D22496">
                    <w:rPr>
                      <w:noProof/>
                      <w:lang w:val="ro-RO"/>
                    </w:rPr>
                    <w:t>25 % (± 1 %) nichel,</w:t>
                  </w:r>
                </w:p>
              </w:tc>
            </w:tr>
            <w:tr w:rsidR="00692778" w:rsidRPr="00D22496" w14:paraId="732B57D2" w14:textId="77777777" w:rsidTr="0091713F">
              <w:tc>
                <w:tcPr>
                  <w:tcW w:w="220" w:type="dxa"/>
                  <w:hideMark/>
                </w:tcPr>
                <w:p w14:paraId="6FBEB00C" w14:textId="77777777" w:rsidR="00692778" w:rsidRPr="00D22496" w:rsidRDefault="00692778">
                  <w:pPr>
                    <w:pStyle w:val="Paragraph"/>
                    <w:rPr>
                      <w:noProof/>
                      <w:lang w:val="ro-RO"/>
                    </w:rPr>
                  </w:pPr>
                  <w:r w:rsidRPr="00D22496">
                    <w:rPr>
                      <w:noProof/>
                      <w:lang w:val="ro-RO"/>
                    </w:rPr>
                    <w:t>—</w:t>
                  </w:r>
                </w:p>
              </w:tc>
              <w:tc>
                <w:tcPr>
                  <w:tcW w:w="1437" w:type="dxa"/>
                  <w:hideMark/>
                </w:tcPr>
                <w:p w14:paraId="0174A6B0" w14:textId="77777777" w:rsidR="00692778" w:rsidRPr="00D22496" w:rsidRDefault="00692778">
                  <w:pPr>
                    <w:pStyle w:val="Paragraph"/>
                    <w:rPr>
                      <w:noProof/>
                      <w:lang w:val="ro-RO"/>
                    </w:rPr>
                  </w:pPr>
                  <w:r w:rsidRPr="00D22496">
                    <w:rPr>
                      <w:noProof/>
                      <w:lang w:val="ro-RO"/>
                    </w:rPr>
                    <w:t>19 % (± 1 %) crom și</w:t>
                  </w:r>
                </w:p>
              </w:tc>
            </w:tr>
            <w:tr w:rsidR="00692778" w:rsidRPr="00D22496" w14:paraId="181184CE" w14:textId="77777777" w:rsidTr="0091713F">
              <w:tc>
                <w:tcPr>
                  <w:tcW w:w="220" w:type="dxa"/>
                  <w:hideMark/>
                </w:tcPr>
                <w:p w14:paraId="60D501BC" w14:textId="77777777" w:rsidR="00692778" w:rsidRPr="00D22496" w:rsidRDefault="00692778">
                  <w:pPr>
                    <w:pStyle w:val="Paragraph"/>
                    <w:rPr>
                      <w:noProof/>
                      <w:lang w:val="ro-RO"/>
                    </w:rPr>
                  </w:pPr>
                  <w:r w:rsidRPr="00D22496">
                    <w:rPr>
                      <w:noProof/>
                      <w:lang w:val="ro-RO"/>
                    </w:rPr>
                    <w:t>—</w:t>
                  </w:r>
                </w:p>
              </w:tc>
              <w:tc>
                <w:tcPr>
                  <w:tcW w:w="1437" w:type="dxa"/>
                  <w:hideMark/>
                </w:tcPr>
                <w:p w14:paraId="66B064A2" w14:textId="77777777" w:rsidR="00692778" w:rsidRPr="00D22496" w:rsidRDefault="00692778">
                  <w:pPr>
                    <w:pStyle w:val="Paragraph"/>
                    <w:rPr>
                      <w:noProof/>
                      <w:lang w:val="ro-RO"/>
                    </w:rPr>
                  </w:pPr>
                  <w:r w:rsidRPr="00D22496">
                    <w:rPr>
                      <w:noProof/>
                      <w:lang w:val="ro-RO"/>
                    </w:rPr>
                    <w:t>7 % (± 2 %) fier</w:t>
                  </w:r>
                </w:p>
              </w:tc>
            </w:tr>
          </w:tbl>
          <w:p w14:paraId="7320802A" w14:textId="77777777" w:rsidR="00692778" w:rsidRPr="00D22496" w:rsidRDefault="00692778">
            <w:pPr>
              <w:pStyle w:val="Paragraph"/>
              <w:rPr>
                <w:noProof/>
                <w:lang w:val="ro-RO"/>
              </w:rPr>
            </w:pPr>
            <w:r w:rsidRPr="00D22496">
              <w:rPr>
                <w:noProof/>
                <w:lang w:val="ro-RO"/>
              </w:rPr>
              <w:t>în conformitate cu specificațiile pentru materiale MGS 5842</w:t>
            </w:r>
          </w:p>
        </w:tc>
        <w:tc>
          <w:tcPr>
            <w:tcW w:w="790" w:type="dxa"/>
            <w:tcBorders>
              <w:top w:val="single" w:sz="4" w:space="0" w:color="auto"/>
              <w:left w:val="single" w:sz="4" w:space="0" w:color="auto"/>
              <w:bottom w:val="single" w:sz="4" w:space="0" w:color="auto"/>
              <w:right w:val="single" w:sz="4" w:space="0" w:color="auto"/>
            </w:tcBorders>
            <w:hideMark/>
          </w:tcPr>
          <w:p w14:paraId="40E1C75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A926A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43CAA89" w14:textId="77777777" w:rsidR="00692778" w:rsidRPr="00D22496" w:rsidRDefault="00692778">
            <w:pPr>
              <w:pStyle w:val="Paragraph"/>
              <w:rPr>
                <w:noProof/>
                <w:lang w:val="ro-RO"/>
              </w:rPr>
            </w:pPr>
            <w:r w:rsidRPr="00D22496">
              <w:rPr>
                <w:noProof/>
                <w:lang w:val="ro-RO"/>
              </w:rPr>
              <w:t>31.12.2024</w:t>
            </w:r>
          </w:p>
        </w:tc>
      </w:tr>
      <w:tr w:rsidR="00692778" w:rsidRPr="00D22496" w14:paraId="1B3313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B99EBD" w14:textId="77777777" w:rsidR="00692778" w:rsidRPr="00D22496" w:rsidRDefault="00692778">
            <w:pPr>
              <w:pStyle w:val="Paragraph"/>
              <w:rPr>
                <w:noProof/>
                <w:lang w:val="ro-RO"/>
              </w:rPr>
            </w:pPr>
            <w:r w:rsidRPr="00D22496">
              <w:rPr>
                <w:noProof/>
                <w:lang w:val="ro-RO"/>
              </w:rPr>
              <w:t>0.3416</w:t>
            </w:r>
          </w:p>
        </w:tc>
        <w:tc>
          <w:tcPr>
            <w:tcW w:w="909" w:type="dxa"/>
            <w:tcBorders>
              <w:top w:val="single" w:sz="4" w:space="0" w:color="auto"/>
              <w:left w:val="single" w:sz="4" w:space="0" w:color="auto"/>
              <w:bottom w:val="single" w:sz="4" w:space="0" w:color="auto"/>
              <w:right w:val="single" w:sz="4" w:space="0" w:color="auto"/>
            </w:tcBorders>
            <w:hideMark/>
          </w:tcPr>
          <w:p w14:paraId="720B996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8108 20 00</w:t>
            </w:r>
          </w:p>
        </w:tc>
        <w:tc>
          <w:tcPr>
            <w:tcW w:w="620" w:type="dxa"/>
            <w:tcBorders>
              <w:top w:val="single" w:sz="4" w:space="0" w:color="auto"/>
              <w:left w:val="single" w:sz="4" w:space="0" w:color="auto"/>
              <w:bottom w:val="single" w:sz="4" w:space="0" w:color="auto"/>
              <w:right w:val="single" w:sz="4" w:space="0" w:color="auto"/>
            </w:tcBorders>
            <w:hideMark/>
          </w:tcPr>
          <w:p w14:paraId="42087E4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AE12177" w14:textId="77777777" w:rsidR="00692778" w:rsidRPr="00D22496" w:rsidRDefault="00692778">
            <w:pPr>
              <w:pStyle w:val="Paragraph"/>
              <w:rPr>
                <w:noProof/>
                <w:lang w:val="ro-RO"/>
              </w:rPr>
            </w:pPr>
            <w:r w:rsidRPr="00D22496">
              <w:rPr>
                <w:noProof/>
                <w:lang w:val="ro-RO"/>
              </w:rPr>
              <w:t>Burete de titan</w:t>
            </w:r>
          </w:p>
        </w:tc>
        <w:tc>
          <w:tcPr>
            <w:tcW w:w="790" w:type="dxa"/>
            <w:tcBorders>
              <w:top w:val="single" w:sz="4" w:space="0" w:color="auto"/>
              <w:left w:val="single" w:sz="4" w:space="0" w:color="auto"/>
              <w:bottom w:val="single" w:sz="4" w:space="0" w:color="auto"/>
              <w:right w:val="single" w:sz="4" w:space="0" w:color="auto"/>
            </w:tcBorders>
            <w:hideMark/>
          </w:tcPr>
          <w:p w14:paraId="09CDAA8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12A2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001414E" w14:textId="77777777" w:rsidR="00692778" w:rsidRPr="00D22496" w:rsidRDefault="00692778">
            <w:pPr>
              <w:pStyle w:val="Paragraph"/>
              <w:rPr>
                <w:noProof/>
                <w:lang w:val="ro-RO"/>
              </w:rPr>
            </w:pPr>
            <w:r w:rsidRPr="00D22496">
              <w:rPr>
                <w:noProof/>
                <w:lang w:val="ro-RO"/>
              </w:rPr>
              <w:t>31.12.2024</w:t>
            </w:r>
          </w:p>
        </w:tc>
      </w:tr>
      <w:tr w:rsidR="00692778" w:rsidRPr="00D22496" w14:paraId="058FFC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875CA6" w14:textId="77777777" w:rsidR="00692778" w:rsidRPr="00D22496" w:rsidRDefault="00692778">
            <w:pPr>
              <w:pStyle w:val="Paragraph"/>
              <w:rPr>
                <w:noProof/>
                <w:lang w:val="ro-RO"/>
              </w:rPr>
            </w:pPr>
            <w:r w:rsidRPr="00D22496">
              <w:rPr>
                <w:noProof/>
                <w:lang w:val="ro-RO"/>
              </w:rPr>
              <w:t>0.4553</w:t>
            </w:r>
          </w:p>
        </w:tc>
        <w:tc>
          <w:tcPr>
            <w:tcW w:w="909" w:type="dxa"/>
            <w:tcBorders>
              <w:top w:val="single" w:sz="4" w:space="0" w:color="auto"/>
              <w:left w:val="single" w:sz="4" w:space="0" w:color="auto"/>
              <w:bottom w:val="single" w:sz="4" w:space="0" w:color="auto"/>
              <w:right w:val="single" w:sz="4" w:space="0" w:color="auto"/>
            </w:tcBorders>
            <w:hideMark/>
          </w:tcPr>
          <w:p w14:paraId="10F9FCA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8108 20 00</w:t>
            </w:r>
          </w:p>
        </w:tc>
        <w:tc>
          <w:tcPr>
            <w:tcW w:w="620" w:type="dxa"/>
            <w:tcBorders>
              <w:top w:val="single" w:sz="4" w:space="0" w:color="auto"/>
              <w:left w:val="single" w:sz="4" w:space="0" w:color="auto"/>
              <w:bottom w:val="single" w:sz="4" w:space="0" w:color="auto"/>
              <w:right w:val="single" w:sz="4" w:space="0" w:color="auto"/>
            </w:tcBorders>
            <w:hideMark/>
          </w:tcPr>
          <w:p w14:paraId="615DB2C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29FA97F" w14:textId="77777777" w:rsidR="00692778" w:rsidRPr="00D22496" w:rsidRDefault="00692778">
            <w:pPr>
              <w:pStyle w:val="Paragraph"/>
              <w:rPr>
                <w:noProof/>
                <w:lang w:val="ro-RO"/>
              </w:rPr>
            </w:pPr>
            <w:r w:rsidRPr="00D22496">
              <w:rPr>
                <w:noProof/>
                <w:lang w:val="ro-RO"/>
              </w:rPr>
              <w:t>Pudră de titan cu un grad de trecere prin sita cu ochiuri largi de 0,224 mm de cel puțin 90 % din greutate</w:t>
            </w:r>
          </w:p>
        </w:tc>
        <w:tc>
          <w:tcPr>
            <w:tcW w:w="790" w:type="dxa"/>
            <w:tcBorders>
              <w:top w:val="single" w:sz="4" w:space="0" w:color="auto"/>
              <w:left w:val="single" w:sz="4" w:space="0" w:color="auto"/>
              <w:bottom w:val="single" w:sz="4" w:space="0" w:color="auto"/>
              <w:right w:val="single" w:sz="4" w:space="0" w:color="auto"/>
            </w:tcBorders>
            <w:hideMark/>
          </w:tcPr>
          <w:p w14:paraId="223651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F443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CDA717" w14:textId="77777777" w:rsidR="00692778" w:rsidRPr="00D22496" w:rsidRDefault="00692778">
            <w:pPr>
              <w:pStyle w:val="Paragraph"/>
              <w:rPr>
                <w:noProof/>
                <w:lang w:val="ro-RO"/>
              </w:rPr>
            </w:pPr>
            <w:r w:rsidRPr="00D22496">
              <w:rPr>
                <w:noProof/>
                <w:lang w:val="ro-RO"/>
              </w:rPr>
              <w:t>31.12.2024</w:t>
            </w:r>
          </w:p>
        </w:tc>
      </w:tr>
      <w:tr w:rsidR="00692778" w:rsidRPr="00D22496" w14:paraId="3912A7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CE821D" w14:textId="77777777" w:rsidR="00692778" w:rsidRPr="00D22496" w:rsidRDefault="00692778">
            <w:pPr>
              <w:pStyle w:val="Paragraph"/>
              <w:rPr>
                <w:noProof/>
                <w:lang w:val="ro-RO"/>
              </w:rPr>
            </w:pPr>
            <w:r w:rsidRPr="00D22496">
              <w:rPr>
                <w:noProof/>
                <w:lang w:val="ro-RO"/>
              </w:rPr>
              <w:t>0.3211</w:t>
            </w:r>
          </w:p>
        </w:tc>
        <w:tc>
          <w:tcPr>
            <w:tcW w:w="909" w:type="dxa"/>
            <w:tcBorders>
              <w:top w:val="single" w:sz="4" w:space="0" w:color="auto"/>
              <w:left w:val="single" w:sz="4" w:space="0" w:color="auto"/>
              <w:bottom w:val="single" w:sz="4" w:space="0" w:color="auto"/>
              <w:right w:val="single" w:sz="4" w:space="0" w:color="auto"/>
            </w:tcBorders>
            <w:hideMark/>
          </w:tcPr>
          <w:p w14:paraId="30628D9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8108 30 00</w:t>
            </w:r>
          </w:p>
        </w:tc>
        <w:tc>
          <w:tcPr>
            <w:tcW w:w="620" w:type="dxa"/>
            <w:tcBorders>
              <w:top w:val="single" w:sz="4" w:space="0" w:color="auto"/>
              <w:left w:val="single" w:sz="4" w:space="0" w:color="auto"/>
              <w:bottom w:val="single" w:sz="4" w:space="0" w:color="auto"/>
              <w:right w:val="single" w:sz="4" w:space="0" w:color="auto"/>
            </w:tcBorders>
            <w:hideMark/>
          </w:tcPr>
          <w:p w14:paraId="4FDDD76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C9D818F" w14:textId="77777777" w:rsidR="00692778" w:rsidRPr="00D22496" w:rsidRDefault="00692778">
            <w:pPr>
              <w:pStyle w:val="Paragraph"/>
              <w:rPr>
                <w:noProof/>
                <w:lang w:val="ro-RO"/>
              </w:rPr>
            </w:pPr>
            <w:r w:rsidRPr="00D22496">
              <w:rPr>
                <w:noProof/>
                <w:lang w:val="ro-RO"/>
              </w:rPr>
              <w:t>Deşeuri şi resturi din titan şi din aliaje de titan, cu exceptia celor care au în greutate un conţinut de aluminiu de minimum 1 %, dar de maximum 2 %</w:t>
            </w:r>
          </w:p>
        </w:tc>
        <w:tc>
          <w:tcPr>
            <w:tcW w:w="790" w:type="dxa"/>
            <w:tcBorders>
              <w:top w:val="single" w:sz="4" w:space="0" w:color="auto"/>
              <w:left w:val="single" w:sz="4" w:space="0" w:color="auto"/>
              <w:bottom w:val="single" w:sz="4" w:space="0" w:color="auto"/>
              <w:right w:val="single" w:sz="4" w:space="0" w:color="auto"/>
            </w:tcBorders>
            <w:hideMark/>
          </w:tcPr>
          <w:p w14:paraId="117FF7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36B9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88402C" w14:textId="77777777" w:rsidR="00692778" w:rsidRPr="00D22496" w:rsidRDefault="00692778">
            <w:pPr>
              <w:pStyle w:val="Paragraph"/>
              <w:rPr>
                <w:noProof/>
                <w:lang w:val="ro-RO"/>
              </w:rPr>
            </w:pPr>
            <w:r w:rsidRPr="00D22496">
              <w:rPr>
                <w:noProof/>
                <w:lang w:val="ro-RO"/>
              </w:rPr>
              <w:t>31.12.2024</w:t>
            </w:r>
          </w:p>
        </w:tc>
      </w:tr>
      <w:tr w:rsidR="00692778" w:rsidRPr="00D22496" w14:paraId="684B24C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C14E66" w14:textId="77777777" w:rsidR="00692778" w:rsidRPr="00D22496" w:rsidRDefault="00692778">
            <w:pPr>
              <w:pStyle w:val="Paragraph"/>
              <w:rPr>
                <w:noProof/>
                <w:lang w:val="ro-RO"/>
              </w:rPr>
            </w:pPr>
            <w:r w:rsidRPr="00D22496">
              <w:rPr>
                <w:noProof/>
                <w:lang w:val="ro-RO"/>
              </w:rPr>
              <w:t>0.4363</w:t>
            </w:r>
          </w:p>
        </w:tc>
        <w:tc>
          <w:tcPr>
            <w:tcW w:w="909" w:type="dxa"/>
            <w:tcBorders>
              <w:top w:val="single" w:sz="4" w:space="0" w:color="auto"/>
              <w:left w:val="single" w:sz="4" w:space="0" w:color="auto"/>
              <w:bottom w:val="single" w:sz="4" w:space="0" w:color="auto"/>
              <w:right w:val="single" w:sz="4" w:space="0" w:color="auto"/>
            </w:tcBorders>
            <w:hideMark/>
          </w:tcPr>
          <w:p w14:paraId="61E958F9" w14:textId="77777777" w:rsidR="00692778" w:rsidRPr="00D22496" w:rsidRDefault="00692778">
            <w:pPr>
              <w:pStyle w:val="Paragraph"/>
              <w:jc w:val="right"/>
              <w:rPr>
                <w:noProof/>
                <w:lang w:val="ro-RO"/>
              </w:rPr>
            </w:pPr>
            <w:r w:rsidRPr="00D22496">
              <w:rPr>
                <w:noProof/>
                <w:lang w:val="ro-RO"/>
              </w:rPr>
              <w:t>ex 8108 90 30</w:t>
            </w:r>
          </w:p>
        </w:tc>
        <w:tc>
          <w:tcPr>
            <w:tcW w:w="620" w:type="dxa"/>
            <w:tcBorders>
              <w:top w:val="single" w:sz="4" w:space="0" w:color="auto"/>
              <w:left w:val="single" w:sz="4" w:space="0" w:color="auto"/>
              <w:bottom w:val="single" w:sz="4" w:space="0" w:color="auto"/>
              <w:right w:val="single" w:sz="4" w:space="0" w:color="auto"/>
            </w:tcBorders>
            <w:hideMark/>
          </w:tcPr>
          <w:p w14:paraId="500731F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F145441" w14:textId="77777777" w:rsidR="00692778" w:rsidRPr="00D22496" w:rsidRDefault="00692778">
            <w:pPr>
              <w:pStyle w:val="Paragraph"/>
              <w:rPr>
                <w:noProof/>
                <w:lang w:val="ro-RO"/>
              </w:rPr>
            </w:pPr>
            <w:r w:rsidRPr="00D22496">
              <w:rPr>
                <w:noProof/>
                <w:lang w:val="ro-RO"/>
              </w:rPr>
              <w:t>Bare din aliaj de titan în conformitate cu normele EN 2002-1, EN 4267 sau DIN 65040</w:t>
            </w:r>
          </w:p>
        </w:tc>
        <w:tc>
          <w:tcPr>
            <w:tcW w:w="790" w:type="dxa"/>
            <w:tcBorders>
              <w:top w:val="single" w:sz="4" w:space="0" w:color="auto"/>
              <w:left w:val="single" w:sz="4" w:space="0" w:color="auto"/>
              <w:bottom w:val="single" w:sz="4" w:space="0" w:color="auto"/>
              <w:right w:val="single" w:sz="4" w:space="0" w:color="auto"/>
            </w:tcBorders>
            <w:hideMark/>
          </w:tcPr>
          <w:p w14:paraId="09F109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0DC1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C3B6DD" w14:textId="77777777" w:rsidR="00692778" w:rsidRPr="00D22496" w:rsidRDefault="00692778">
            <w:pPr>
              <w:pStyle w:val="Paragraph"/>
              <w:rPr>
                <w:noProof/>
                <w:lang w:val="ro-RO"/>
              </w:rPr>
            </w:pPr>
            <w:r w:rsidRPr="00D22496">
              <w:rPr>
                <w:noProof/>
                <w:lang w:val="ro-RO"/>
              </w:rPr>
              <w:t>31.12.2024</w:t>
            </w:r>
          </w:p>
        </w:tc>
      </w:tr>
      <w:tr w:rsidR="00692778" w:rsidRPr="00D22496" w14:paraId="55668FF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5D001F3" w14:textId="77777777" w:rsidR="00692778" w:rsidRPr="00D22496" w:rsidRDefault="00692778">
            <w:pPr>
              <w:pStyle w:val="Paragraph"/>
              <w:rPr>
                <w:noProof/>
                <w:lang w:val="ro-RO"/>
              </w:rPr>
            </w:pPr>
            <w:r w:rsidRPr="00D22496">
              <w:rPr>
                <w:noProof/>
                <w:lang w:val="ro-RO"/>
              </w:rPr>
              <w:t>0.7330</w:t>
            </w:r>
          </w:p>
        </w:tc>
        <w:tc>
          <w:tcPr>
            <w:tcW w:w="909" w:type="dxa"/>
            <w:tcBorders>
              <w:top w:val="single" w:sz="4" w:space="0" w:color="auto"/>
              <w:left w:val="single" w:sz="4" w:space="0" w:color="auto"/>
              <w:bottom w:val="single" w:sz="4" w:space="0" w:color="auto"/>
              <w:right w:val="single" w:sz="4" w:space="0" w:color="auto"/>
            </w:tcBorders>
            <w:hideMark/>
          </w:tcPr>
          <w:p w14:paraId="37E79E92" w14:textId="77777777" w:rsidR="00692778" w:rsidRPr="00D22496" w:rsidRDefault="00692778">
            <w:pPr>
              <w:pStyle w:val="Paragraph"/>
              <w:jc w:val="right"/>
              <w:rPr>
                <w:noProof/>
                <w:lang w:val="ro-RO"/>
              </w:rPr>
            </w:pPr>
            <w:r w:rsidRPr="00D22496">
              <w:rPr>
                <w:noProof/>
                <w:lang w:val="ro-RO"/>
              </w:rPr>
              <w:t>ex 8108 90 30</w:t>
            </w:r>
          </w:p>
        </w:tc>
        <w:tc>
          <w:tcPr>
            <w:tcW w:w="620" w:type="dxa"/>
            <w:tcBorders>
              <w:top w:val="single" w:sz="4" w:space="0" w:color="auto"/>
              <w:left w:val="single" w:sz="4" w:space="0" w:color="auto"/>
              <w:bottom w:val="single" w:sz="4" w:space="0" w:color="auto"/>
              <w:right w:val="single" w:sz="4" w:space="0" w:color="auto"/>
            </w:tcBorders>
            <w:hideMark/>
          </w:tcPr>
          <w:p w14:paraId="4BBB11F8"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62AD2325" w14:textId="77777777" w:rsidR="00692778" w:rsidRPr="00D22496" w:rsidRDefault="00692778">
            <w:pPr>
              <w:pStyle w:val="Paragraph"/>
              <w:rPr>
                <w:noProof/>
                <w:lang w:val="ro-RO"/>
              </w:rPr>
            </w:pPr>
            <w:r w:rsidRPr="00D22496">
              <w:rPr>
                <w:noProof/>
                <w:lang w:val="ro-RO"/>
              </w:rPr>
              <w:t>Bare și sârme din aliaj de titan cu:</w:t>
            </w:r>
          </w:p>
          <w:tbl>
            <w:tblPr>
              <w:tblStyle w:val="Listdash"/>
              <w:tblW w:w="0" w:type="auto"/>
              <w:tblLayout w:type="fixed"/>
              <w:tblLook w:val="04A0" w:firstRow="1" w:lastRow="0" w:firstColumn="1" w:lastColumn="0" w:noHBand="0" w:noVBand="1"/>
            </w:tblPr>
            <w:tblGrid>
              <w:gridCol w:w="220"/>
              <w:gridCol w:w="3728"/>
            </w:tblGrid>
            <w:tr w:rsidR="00692778" w:rsidRPr="00D22496" w14:paraId="3BED42F6" w14:textId="77777777" w:rsidTr="0091713F">
              <w:tc>
                <w:tcPr>
                  <w:tcW w:w="220" w:type="dxa"/>
                  <w:hideMark/>
                </w:tcPr>
                <w:p w14:paraId="272A2A4B" w14:textId="77777777" w:rsidR="00692778" w:rsidRPr="00D22496" w:rsidRDefault="00692778">
                  <w:pPr>
                    <w:pStyle w:val="Paragraph"/>
                    <w:rPr>
                      <w:noProof/>
                      <w:lang w:val="ro-RO"/>
                    </w:rPr>
                  </w:pPr>
                  <w:r w:rsidRPr="00D22496">
                    <w:rPr>
                      <w:noProof/>
                      <w:lang w:val="ro-RO"/>
                    </w:rPr>
                    <w:t>—</w:t>
                  </w:r>
                </w:p>
              </w:tc>
              <w:tc>
                <w:tcPr>
                  <w:tcW w:w="3728" w:type="dxa"/>
                  <w:hideMark/>
                </w:tcPr>
                <w:p w14:paraId="17A54FA6" w14:textId="77777777" w:rsidR="00692778" w:rsidRPr="00D22496" w:rsidRDefault="00692778">
                  <w:pPr>
                    <w:pStyle w:val="Paragraph"/>
                    <w:rPr>
                      <w:noProof/>
                      <w:lang w:val="ro-RO"/>
                    </w:rPr>
                  </w:pPr>
                  <w:r w:rsidRPr="00D22496">
                    <w:rPr>
                      <w:noProof/>
                      <w:lang w:val="ro-RO"/>
                    </w:rPr>
                    <w:t>secțiune solidă uniformă în formă de cilindru,</w:t>
                  </w:r>
                </w:p>
              </w:tc>
            </w:tr>
            <w:tr w:rsidR="00692778" w:rsidRPr="00D22496" w14:paraId="6FBFE32A" w14:textId="77777777" w:rsidTr="0091713F">
              <w:tc>
                <w:tcPr>
                  <w:tcW w:w="220" w:type="dxa"/>
                  <w:hideMark/>
                </w:tcPr>
                <w:p w14:paraId="182E9EED" w14:textId="77777777" w:rsidR="00692778" w:rsidRPr="00D22496" w:rsidRDefault="00692778">
                  <w:pPr>
                    <w:pStyle w:val="Paragraph"/>
                    <w:rPr>
                      <w:noProof/>
                      <w:lang w:val="ro-RO"/>
                    </w:rPr>
                  </w:pPr>
                  <w:r w:rsidRPr="00D22496">
                    <w:rPr>
                      <w:noProof/>
                      <w:lang w:val="ro-RO"/>
                    </w:rPr>
                    <w:t>—</w:t>
                  </w:r>
                </w:p>
              </w:tc>
              <w:tc>
                <w:tcPr>
                  <w:tcW w:w="3728" w:type="dxa"/>
                  <w:hideMark/>
                </w:tcPr>
                <w:p w14:paraId="4F93AF7B" w14:textId="77777777" w:rsidR="00692778" w:rsidRPr="00D22496" w:rsidRDefault="00692778">
                  <w:pPr>
                    <w:pStyle w:val="Paragraph"/>
                    <w:rPr>
                      <w:noProof/>
                      <w:lang w:val="ro-RO"/>
                    </w:rPr>
                  </w:pPr>
                  <w:r w:rsidRPr="00D22496">
                    <w:rPr>
                      <w:noProof/>
                      <w:lang w:val="ro-RO"/>
                    </w:rPr>
                    <w:t>diametrul de minimum 0,8 mm și maximum 5 mm,</w:t>
                  </w:r>
                </w:p>
              </w:tc>
            </w:tr>
            <w:tr w:rsidR="00692778" w:rsidRPr="00D22496" w14:paraId="704729E6" w14:textId="77777777" w:rsidTr="0091713F">
              <w:tc>
                <w:tcPr>
                  <w:tcW w:w="220" w:type="dxa"/>
                  <w:hideMark/>
                </w:tcPr>
                <w:p w14:paraId="2F7AA829" w14:textId="77777777" w:rsidR="00692778" w:rsidRPr="00D22496" w:rsidRDefault="00692778">
                  <w:pPr>
                    <w:pStyle w:val="Paragraph"/>
                    <w:rPr>
                      <w:noProof/>
                      <w:lang w:val="ro-RO"/>
                    </w:rPr>
                  </w:pPr>
                  <w:r w:rsidRPr="00D22496">
                    <w:rPr>
                      <w:noProof/>
                      <w:lang w:val="ro-RO"/>
                    </w:rPr>
                    <w:t>—</w:t>
                  </w:r>
                </w:p>
              </w:tc>
              <w:tc>
                <w:tcPr>
                  <w:tcW w:w="3728" w:type="dxa"/>
                  <w:hideMark/>
                </w:tcPr>
                <w:p w14:paraId="0F9207F0" w14:textId="77777777" w:rsidR="00692778" w:rsidRPr="00D22496" w:rsidRDefault="00692778">
                  <w:pPr>
                    <w:pStyle w:val="Paragraph"/>
                    <w:rPr>
                      <w:noProof/>
                      <w:lang w:val="ro-RO"/>
                    </w:rPr>
                  </w:pPr>
                  <w:r w:rsidRPr="00D22496">
                    <w:rPr>
                      <w:noProof/>
                      <w:lang w:val="ro-RO"/>
                    </w:rPr>
                    <w:t>conținut de aluminiu, în greutate, de minimum 0,3 % și maximum 0,7 %,</w:t>
                  </w:r>
                </w:p>
              </w:tc>
            </w:tr>
            <w:tr w:rsidR="00692778" w:rsidRPr="00D22496" w14:paraId="56D1C808" w14:textId="77777777" w:rsidTr="0091713F">
              <w:tc>
                <w:tcPr>
                  <w:tcW w:w="220" w:type="dxa"/>
                  <w:hideMark/>
                </w:tcPr>
                <w:p w14:paraId="751F40BB" w14:textId="77777777" w:rsidR="00692778" w:rsidRPr="00D22496" w:rsidRDefault="00692778">
                  <w:pPr>
                    <w:pStyle w:val="Paragraph"/>
                    <w:rPr>
                      <w:noProof/>
                      <w:lang w:val="ro-RO"/>
                    </w:rPr>
                  </w:pPr>
                  <w:r w:rsidRPr="00D22496">
                    <w:rPr>
                      <w:noProof/>
                      <w:lang w:val="ro-RO"/>
                    </w:rPr>
                    <w:t>—</w:t>
                  </w:r>
                </w:p>
              </w:tc>
              <w:tc>
                <w:tcPr>
                  <w:tcW w:w="3728" w:type="dxa"/>
                  <w:hideMark/>
                </w:tcPr>
                <w:p w14:paraId="4B034097" w14:textId="77777777" w:rsidR="00692778" w:rsidRPr="00D22496" w:rsidRDefault="00692778">
                  <w:pPr>
                    <w:pStyle w:val="Paragraph"/>
                    <w:rPr>
                      <w:noProof/>
                      <w:lang w:val="ro-RO"/>
                    </w:rPr>
                  </w:pPr>
                  <w:r w:rsidRPr="00D22496">
                    <w:rPr>
                      <w:noProof/>
                      <w:lang w:val="ro-RO"/>
                    </w:rPr>
                    <w:t>conținut de siliciu, în greutate, de minimum 0,3 % și maximum 0,6 %,</w:t>
                  </w:r>
                </w:p>
              </w:tc>
            </w:tr>
            <w:tr w:rsidR="00692778" w:rsidRPr="00D22496" w14:paraId="65E6B52B" w14:textId="77777777" w:rsidTr="0091713F">
              <w:tc>
                <w:tcPr>
                  <w:tcW w:w="220" w:type="dxa"/>
                  <w:hideMark/>
                </w:tcPr>
                <w:p w14:paraId="48F3B951" w14:textId="77777777" w:rsidR="00692778" w:rsidRPr="00D22496" w:rsidRDefault="00692778">
                  <w:pPr>
                    <w:pStyle w:val="Paragraph"/>
                    <w:rPr>
                      <w:noProof/>
                      <w:lang w:val="ro-RO"/>
                    </w:rPr>
                  </w:pPr>
                  <w:r w:rsidRPr="00D22496">
                    <w:rPr>
                      <w:noProof/>
                      <w:lang w:val="ro-RO"/>
                    </w:rPr>
                    <w:t>—</w:t>
                  </w:r>
                </w:p>
              </w:tc>
              <w:tc>
                <w:tcPr>
                  <w:tcW w:w="3728" w:type="dxa"/>
                  <w:hideMark/>
                </w:tcPr>
                <w:p w14:paraId="49192D2B" w14:textId="77777777" w:rsidR="00692778" w:rsidRPr="00D22496" w:rsidRDefault="00692778">
                  <w:pPr>
                    <w:pStyle w:val="Paragraph"/>
                    <w:rPr>
                      <w:noProof/>
                      <w:lang w:val="ro-RO"/>
                    </w:rPr>
                  </w:pPr>
                  <w:r w:rsidRPr="00D22496">
                    <w:rPr>
                      <w:noProof/>
                      <w:lang w:val="ro-RO"/>
                    </w:rPr>
                    <w:t>conținut de niobiu, în greutate, de minimum 0,1 și maximum 0,3 % și</w:t>
                  </w:r>
                </w:p>
              </w:tc>
            </w:tr>
            <w:tr w:rsidR="00692778" w:rsidRPr="00D22496" w14:paraId="78E67F1E" w14:textId="77777777" w:rsidTr="0091713F">
              <w:tc>
                <w:tcPr>
                  <w:tcW w:w="220" w:type="dxa"/>
                  <w:hideMark/>
                </w:tcPr>
                <w:p w14:paraId="5EC117B3" w14:textId="77777777" w:rsidR="00692778" w:rsidRPr="00D22496" w:rsidRDefault="00692778">
                  <w:pPr>
                    <w:pStyle w:val="Paragraph"/>
                    <w:rPr>
                      <w:noProof/>
                      <w:lang w:val="ro-RO"/>
                    </w:rPr>
                  </w:pPr>
                  <w:r w:rsidRPr="00D22496">
                    <w:rPr>
                      <w:noProof/>
                      <w:lang w:val="ro-RO"/>
                    </w:rPr>
                    <w:t>—</w:t>
                  </w:r>
                </w:p>
              </w:tc>
              <w:tc>
                <w:tcPr>
                  <w:tcW w:w="3728" w:type="dxa"/>
                  <w:hideMark/>
                </w:tcPr>
                <w:p w14:paraId="30B70924" w14:textId="77777777" w:rsidR="00692778" w:rsidRPr="00D22496" w:rsidRDefault="00692778">
                  <w:pPr>
                    <w:pStyle w:val="Paragraph"/>
                    <w:rPr>
                      <w:noProof/>
                      <w:lang w:val="ro-RO"/>
                    </w:rPr>
                  </w:pPr>
                  <w:r w:rsidRPr="00D22496">
                    <w:rPr>
                      <w:noProof/>
                      <w:lang w:val="ro-RO"/>
                    </w:rPr>
                    <w:t>conținut de fier, în greutate, de maximum 0,2 %</w:t>
                  </w:r>
                </w:p>
              </w:tc>
            </w:tr>
          </w:tbl>
          <w:p w14:paraId="3DA7A85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3F126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6019F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D08AB8" w14:textId="77777777" w:rsidR="00692778" w:rsidRPr="00D22496" w:rsidRDefault="00692778">
            <w:pPr>
              <w:pStyle w:val="Paragraph"/>
              <w:rPr>
                <w:noProof/>
                <w:lang w:val="ro-RO"/>
              </w:rPr>
            </w:pPr>
            <w:r w:rsidRPr="00D22496">
              <w:rPr>
                <w:noProof/>
                <w:lang w:val="ro-RO"/>
              </w:rPr>
              <w:t>31.12.2027</w:t>
            </w:r>
          </w:p>
        </w:tc>
      </w:tr>
      <w:tr w:rsidR="00692778" w:rsidRPr="00D22496" w14:paraId="15F62A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AD7F0C" w14:textId="77777777" w:rsidR="00692778" w:rsidRPr="00D22496" w:rsidRDefault="00692778">
            <w:pPr>
              <w:pStyle w:val="Paragraph"/>
              <w:rPr>
                <w:noProof/>
                <w:lang w:val="ro-RO"/>
              </w:rPr>
            </w:pPr>
            <w:r w:rsidRPr="00D22496">
              <w:rPr>
                <w:noProof/>
                <w:lang w:val="ro-RO"/>
              </w:rPr>
              <w:t>0.7942</w:t>
            </w:r>
          </w:p>
        </w:tc>
        <w:tc>
          <w:tcPr>
            <w:tcW w:w="909" w:type="dxa"/>
            <w:tcBorders>
              <w:top w:val="single" w:sz="4" w:space="0" w:color="auto"/>
              <w:left w:val="single" w:sz="4" w:space="0" w:color="auto"/>
              <w:bottom w:val="single" w:sz="4" w:space="0" w:color="auto"/>
              <w:right w:val="single" w:sz="4" w:space="0" w:color="auto"/>
            </w:tcBorders>
            <w:hideMark/>
          </w:tcPr>
          <w:p w14:paraId="4CEFCF6B" w14:textId="77777777" w:rsidR="00692778" w:rsidRPr="00D22496" w:rsidRDefault="00692778">
            <w:pPr>
              <w:pStyle w:val="Paragraph"/>
              <w:jc w:val="right"/>
              <w:rPr>
                <w:noProof/>
                <w:lang w:val="ro-RO"/>
              </w:rPr>
            </w:pPr>
            <w:r w:rsidRPr="00D22496">
              <w:rPr>
                <w:noProof/>
                <w:lang w:val="ro-RO"/>
              </w:rPr>
              <w:t>ex 8108 90 30</w:t>
            </w:r>
          </w:p>
        </w:tc>
        <w:tc>
          <w:tcPr>
            <w:tcW w:w="620" w:type="dxa"/>
            <w:tcBorders>
              <w:top w:val="single" w:sz="4" w:space="0" w:color="auto"/>
              <w:left w:val="single" w:sz="4" w:space="0" w:color="auto"/>
              <w:bottom w:val="single" w:sz="4" w:space="0" w:color="auto"/>
              <w:right w:val="single" w:sz="4" w:space="0" w:color="auto"/>
            </w:tcBorders>
            <w:hideMark/>
          </w:tcPr>
          <w:p w14:paraId="26F51078"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228581D8" w14:textId="77777777" w:rsidR="00692778" w:rsidRPr="00D22496" w:rsidRDefault="00692778">
            <w:pPr>
              <w:pStyle w:val="Paragraph"/>
              <w:rPr>
                <w:noProof/>
                <w:lang w:val="ro-RO"/>
              </w:rPr>
            </w:pPr>
            <w:r w:rsidRPr="00D22496">
              <w:rPr>
                <w:noProof/>
                <w:lang w:val="ro-RO"/>
              </w:rPr>
              <w:t>Bare și sârme din titan cu un conținut de titan de minimum 98,8 %, dar de maximum 99,9 %, cu un diametru mai mic de 20 mm</w:t>
            </w:r>
          </w:p>
        </w:tc>
        <w:tc>
          <w:tcPr>
            <w:tcW w:w="790" w:type="dxa"/>
            <w:tcBorders>
              <w:top w:val="single" w:sz="4" w:space="0" w:color="auto"/>
              <w:left w:val="single" w:sz="4" w:space="0" w:color="auto"/>
              <w:bottom w:val="single" w:sz="4" w:space="0" w:color="auto"/>
              <w:right w:val="single" w:sz="4" w:space="0" w:color="auto"/>
            </w:tcBorders>
            <w:hideMark/>
          </w:tcPr>
          <w:p w14:paraId="76D302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10E9F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EC5E9A" w14:textId="77777777" w:rsidR="00692778" w:rsidRPr="00D22496" w:rsidRDefault="00692778">
            <w:pPr>
              <w:pStyle w:val="Paragraph"/>
              <w:rPr>
                <w:noProof/>
                <w:lang w:val="ro-RO"/>
              </w:rPr>
            </w:pPr>
            <w:r w:rsidRPr="00D22496">
              <w:rPr>
                <w:noProof/>
                <w:lang w:val="ro-RO"/>
              </w:rPr>
              <w:t>31.12.2025</w:t>
            </w:r>
          </w:p>
        </w:tc>
      </w:tr>
      <w:tr w:rsidR="00692778" w:rsidRPr="00D22496" w14:paraId="4DC761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D44FFE" w14:textId="77777777" w:rsidR="00692778" w:rsidRPr="00D22496" w:rsidRDefault="00692778">
            <w:pPr>
              <w:pStyle w:val="Paragraph"/>
              <w:rPr>
                <w:noProof/>
                <w:lang w:val="ro-RO"/>
              </w:rPr>
            </w:pPr>
            <w:r w:rsidRPr="00D22496">
              <w:rPr>
                <w:noProof/>
                <w:lang w:val="ro-RO"/>
              </w:rPr>
              <w:t>0.4904</w:t>
            </w:r>
          </w:p>
        </w:tc>
        <w:tc>
          <w:tcPr>
            <w:tcW w:w="909" w:type="dxa"/>
            <w:tcBorders>
              <w:top w:val="single" w:sz="4" w:space="0" w:color="auto"/>
              <w:left w:val="single" w:sz="4" w:space="0" w:color="auto"/>
              <w:bottom w:val="single" w:sz="4" w:space="0" w:color="auto"/>
              <w:right w:val="single" w:sz="4" w:space="0" w:color="auto"/>
            </w:tcBorders>
            <w:hideMark/>
          </w:tcPr>
          <w:p w14:paraId="2F0D7720" w14:textId="77777777" w:rsidR="00692778" w:rsidRPr="00D22496" w:rsidRDefault="00692778">
            <w:pPr>
              <w:pStyle w:val="Paragraph"/>
              <w:jc w:val="right"/>
              <w:rPr>
                <w:noProof/>
                <w:lang w:val="ro-RO"/>
              </w:rPr>
            </w:pPr>
            <w:r w:rsidRPr="00D22496">
              <w:rPr>
                <w:noProof/>
                <w:lang w:val="ro-RO"/>
              </w:rPr>
              <w:t>ex 8108 90 30</w:t>
            </w:r>
          </w:p>
        </w:tc>
        <w:tc>
          <w:tcPr>
            <w:tcW w:w="620" w:type="dxa"/>
            <w:tcBorders>
              <w:top w:val="single" w:sz="4" w:space="0" w:color="auto"/>
              <w:left w:val="single" w:sz="4" w:space="0" w:color="auto"/>
              <w:bottom w:val="single" w:sz="4" w:space="0" w:color="auto"/>
              <w:right w:val="single" w:sz="4" w:space="0" w:color="auto"/>
            </w:tcBorders>
            <w:hideMark/>
          </w:tcPr>
          <w:p w14:paraId="329FD4C7"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38B29B14" w14:textId="77777777" w:rsidR="00692778" w:rsidRPr="00D22496" w:rsidRDefault="00692778">
            <w:pPr>
              <w:pStyle w:val="Paragraph"/>
              <w:rPr>
                <w:noProof/>
                <w:lang w:val="ro-RO"/>
              </w:rPr>
            </w:pPr>
            <w:r w:rsidRPr="00D22496">
              <w:rPr>
                <w:noProof/>
                <w:lang w:val="ro-RO"/>
              </w:rPr>
              <w:t>Sârme din aliaj de titan-aluminiu-vanadiu (TiAl6V4), cu un diametru mai mic de 20 mm și respectând standardele AMS 4928, 4965 sau 4967</w:t>
            </w:r>
          </w:p>
        </w:tc>
        <w:tc>
          <w:tcPr>
            <w:tcW w:w="790" w:type="dxa"/>
            <w:tcBorders>
              <w:top w:val="single" w:sz="4" w:space="0" w:color="auto"/>
              <w:left w:val="single" w:sz="4" w:space="0" w:color="auto"/>
              <w:bottom w:val="single" w:sz="4" w:space="0" w:color="auto"/>
              <w:right w:val="single" w:sz="4" w:space="0" w:color="auto"/>
            </w:tcBorders>
            <w:hideMark/>
          </w:tcPr>
          <w:p w14:paraId="36F41E5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3DB64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087334A" w14:textId="77777777" w:rsidR="00692778" w:rsidRPr="00D22496" w:rsidRDefault="00692778">
            <w:pPr>
              <w:pStyle w:val="Paragraph"/>
              <w:rPr>
                <w:noProof/>
                <w:lang w:val="ro-RO"/>
              </w:rPr>
            </w:pPr>
            <w:r w:rsidRPr="00D22496">
              <w:rPr>
                <w:noProof/>
                <w:lang w:val="ro-RO"/>
              </w:rPr>
              <w:t>31.12.2025</w:t>
            </w:r>
          </w:p>
        </w:tc>
      </w:tr>
      <w:tr w:rsidR="00692778" w:rsidRPr="00D22496" w14:paraId="5FCFD37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FE8BC5" w14:textId="77777777" w:rsidR="00692778" w:rsidRPr="00D22496" w:rsidRDefault="00692778">
            <w:pPr>
              <w:pStyle w:val="Paragraph"/>
              <w:rPr>
                <w:noProof/>
                <w:lang w:val="ro-RO"/>
              </w:rPr>
            </w:pPr>
            <w:r w:rsidRPr="00D22496">
              <w:rPr>
                <w:noProof/>
                <w:lang w:val="ro-RO"/>
              </w:rPr>
              <w:t>0.8105</w:t>
            </w:r>
          </w:p>
        </w:tc>
        <w:tc>
          <w:tcPr>
            <w:tcW w:w="909" w:type="dxa"/>
            <w:tcBorders>
              <w:top w:val="single" w:sz="4" w:space="0" w:color="auto"/>
              <w:left w:val="single" w:sz="4" w:space="0" w:color="auto"/>
              <w:bottom w:val="single" w:sz="4" w:space="0" w:color="auto"/>
              <w:right w:val="single" w:sz="4" w:space="0" w:color="auto"/>
            </w:tcBorders>
            <w:hideMark/>
          </w:tcPr>
          <w:p w14:paraId="6444F029" w14:textId="77777777" w:rsidR="00692778" w:rsidRPr="00D22496" w:rsidRDefault="00692778">
            <w:pPr>
              <w:pStyle w:val="Paragraph"/>
              <w:jc w:val="right"/>
              <w:rPr>
                <w:noProof/>
                <w:lang w:val="ro-RO"/>
              </w:rPr>
            </w:pPr>
            <w:r w:rsidRPr="00D22496">
              <w:rPr>
                <w:noProof/>
                <w:lang w:val="ro-RO"/>
              </w:rPr>
              <w:t>ex 8108 90 30</w:t>
            </w:r>
          </w:p>
        </w:tc>
        <w:tc>
          <w:tcPr>
            <w:tcW w:w="620" w:type="dxa"/>
            <w:tcBorders>
              <w:top w:val="single" w:sz="4" w:space="0" w:color="auto"/>
              <w:left w:val="single" w:sz="4" w:space="0" w:color="auto"/>
              <w:bottom w:val="single" w:sz="4" w:space="0" w:color="auto"/>
              <w:right w:val="single" w:sz="4" w:space="0" w:color="auto"/>
            </w:tcBorders>
            <w:hideMark/>
          </w:tcPr>
          <w:p w14:paraId="43BE4ECE"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6E1FC9D" w14:textId="77777777" w:rsidR="00692778" w:rsidRPr="00D22496" w:rsidRDefault="00692778">
            <w:pPr>
              <w:pStyle w:val="Paragraph"/>
              <w:rPr>
                <w:noProof/>
                <w:lang w:val="ro-RO"/>
              </w:rPr>
            </w:pPr>
            <w:r w:rsidRPr="00D22496">
              <w:rPr>
                <w:noProof/>
                <w:lang w:val="ro-RO"/>
              </w:rPr>
              <w:t>Sârmă din aliaj de titan:</w:t>
            </w:r>
          </w:p>
          <w:tbl>
            <w:tblPr>
              <w:tblStyle w:val="Listdash"/>
              <w:tblW w:w="0" w:type="auto"/>
              <w:tblLayout w:type="fixed"/>
              <w:tblLook w:val="04A0" w:firstRow="1" w:lastRow="0" w:firstColumn="1" w:lastColumn="0" w:noHBand="0" w:noVBand="1"/>
            </w:tblPr>
            <w:tblGrid>
              <w:gridCol w:w="220"/>
              <w:gridCol w:w="3728"/>
            </w:tblGrid>
            <w:tr w:rsidR="00692778" w:rsidRPr="00D22496" w14:paraId="5DD10BFB" w14:textId="77777777" w:rsidTr="0091713F">
              <w:tc>
                <w:tcPr>
                  <w:tcW w:w="220" w:type="dxa"/>
                  <w:hideMark/>
                </w:tcPr>
                <w:p w14:paraId="56A513B0" w14:textId="77777777" w:rsidR="00692778" w:rsidRPr="00D22496" w:rsidRDefault="00692778">
                  <w:pPr>
                    <w:pStyle w:val="Paragraph"/>
                    <w:rPr>
                      <w:noProof/>
                      <w:lang w:val="ro-RO"/>
                    </w:rPr>
                  </w:pPr>
                  <w:r w:rsidRPr="00D22496">
                    <w:rPr>
                      <w:noProof/>
                      <w:lang w:val="ro-RO"/>
                    </w:rPr>
                    <w:t>—</w:t>
                  </w:r>
                </w:p>
              </w:tc>
              <w:tc>
                <w:tcPr>
                  <w:tcW w:w="3728" w:type="dxa"/>
                  <w:hideMark/>
                </w:tcPr>
                <w:p w14:paraId="15F11C22" w14:textId="77777777" w:rsidR="00692778" w:rsidRPr="00D22496" w:rsidRDefault="00692778">
                  <w:pPr>
                    <w:pStyle w:val="Paragraph"/>
                    <w:rPr>
                      <w:noProof/>
                      <w:lang w:val="ro-RO"/>
                    </w:rPr>
                  </w:pPr>
                  <w:r w:rsidRPr="00D22496">
                    <w:rPr>
                      <w:noProof/>
                      <w:lang w:val="ro-RO"/>
                    </w:rPr>
                    <w:t>cu conținut de niobiu de minimum 42 %, dar de maximum 47 % din greutate;</w:t>
                  </w:r>
                </w:p>
              </w:tc>
            </w:tr>
            <w:tr w:rsidR="00692778" w:rsidRPr="00D22496" w14:paraId="17CBF94A" w14:textId="77777777" w:rsidTr="0091713F">
              <w:tc>
                <w:tcPr>
                  <w:tcW w:w="220" w:type="dxa"/>
                  <w:hideMark/>
                </w:tcPr>
                <w:p w14:paraId="37C58EE6" w14:textId="77777777" w:rsidR="00692778" w:rsidRPr="00D22496" w:rsidRDefault="00692778">
                  <w:pPr>
                    <w:pStyle w:val="Paragraph"/>
                    <w:rPr>
                      <w:noProof/>
                      <w:lang w:val="ro-RO"/>
                    </w:rPr>
                  </w:pPr>
                  <w:r w:rsidRPr="00D22496">
                    <w:rPr>
                      <w:noProof/>
                      <w:lang w:val="ro-RO"/>
                    </w:rPr>
                    <w:t>—</w:t>
                  </w:r>
                </w:p>
              </w:tc>
              <w:tc>
                <w:tcPr>
                  <w:tcW w:w="3728" w:type="dxa"/>
                  <w:hideMark/>
                </w:tcPr>
                <w:p w14:paraId="3107EAEB" w14:textId="77777777" w:rsidR="00692778" w:rsidRPr="00D22496" w:rsidRDefault="00692778">
                  <w:pPr>
                    <w:pStyle w:val="Paragraph"/>
                    <w:rPr>
                      <w:noProof/>
                      <w:lang w:val="ro-RO"/>
                    </w:rPr>
                  </w:pPr>
                  <w:r w:rsidRPr="00D22496">
                    <w:rPr>
                      <w:noProof/>
                      <w:lang w:val="ro-RO"/>
                    </w:rPr>
                    <w:t>cu diametrul de minimum 2,36 mm, dar de maximum 7,85 mm;</w:t>
                  </w:r>
                </w:p>
              </w:tc>
            </w:tr>
            <w:tr w:rsidR="00692778" w:rsidRPr="00D22496" w14:paraId="24896580" w14:textId="77777777" w:rsidTr="0091713F">
              <w:tc>
                <w:tcPr>
                  <w:tcW w:w="220" w:type="dxa"/>
                  <w:hideMark/>
                </w:tcPr>
                <w:p w14:paraId="07273D0A" w14:textId="77777777" w:rsidR="00692778" w:rsidRPr="00D22496" w:rsidRDefault="00692778">
                  <w:pPr>
                    <w:pStyle w:val="Paragraph"/>
                    <w:rPr>
                      <w:noProof/>
                      <w:lang w:val="ro-RO"/>
                    </w:rPr>
                  </w:pPr>
                  <w:r w:rsidRPr="00D22496">
                    <w:rPr>
                      <w:noProof/>
                      <w:lang w:val="ro-RO"/>
                    </w:rPr>
                    <w:t>—</w:t>
                  </w:r>
                </w:p>
              </w:tc>
              <w:tc>
                <w:tcPr>
                  <w:tcW w:w="3728" w:type="dxa"/>
                  <w:hideMark/>
                </w:tcPr>
                <w:p w14:paraId="075D621B" w14:textId="77777777" w:rsidR="00692778" w:rsidRPr="00D22496" w:rsidRDefault="00692778">
                  <w:pPr>
                    <w:pStyle w:val="Paragraph"/>
                    <w:rPr>
                      <w:noProof/>
                      <w:lang w:val="ro-RO"/>
                    </w:rPr>
                  </w:pPr>
                  <w:r w:rsidRPr="00D22496">
                    <w:rPr>
                      <w:noProof/>
                      <w:lang w:val="ro-RO"/>
                    </w:rPr>
                    <w:t>în rulouri de minimum 15 kg, dar de maximum 45 kg;</w:t>
                  </w:r>
                </w:p>
              </w:tc>
            </w:tr>
          </w:tbl>
          <w:p w14:paraId="4607A21C" w14:textId="77777777" w:rsidR="00692778" w:rsidRPr="00D22496" w:rsidRDefault="00692778">
            <w:pPr>
              <w:pStyle w:val="Paragraph"/>
              <w:rPr>
                <w:noProof/>
                <w:lang w:val="ro-RO"/>
              </w:rPr>
            </w:pPr>
            <w:r w:rsidRPr="00D22496">
              <w:rPr>
                <w:noProof/>
                <w:lang w:val="ro-RO"/>
              </w:rPr>
              <w:t>conformă cu standardul AMS 4982.</w:t>
            </w:r>
          </w:p>
        </w:tc>
        <w:tc>
          <w:tcPr>
            <w:tcW w:w="790" w:type="dxa"/>
            <w:tcBorders>
              <w:top w:val="single" w:sz="4" w:space="0" w:color="auto"/>
              <w:left w:val="single" w:sz="4" w:space="0" w:color="auto"/>
              <w:bottom w:val="single" w:sz="4" w:space="0" w:color="auto"/>
              <w:right w:val="single" w:sz="4" w:space="0" w:color="auto"/>
            </w:tcBorders>
            <w:hideMark/>
          </w:tcPr>
          <w:p w14:paraId="2DE2F85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5F131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6BB372" w14:textId="77777777" w:rsidR="00692778" w:rsidRPr="00D22496" w:rsidRDefault="00692778">
            <w:pPr>
              <w:pStyle w:val="Paragraph"/>
              <w:rPr>
                <w:noProof/>
                <w:lang w:val="ro-RO"/>
              </w:rPr>
            </w:pPr>
            <w:r w:rsidRPr="00D22496">
              <w:rPr>
                <w:noProof/>
                <w:lang w:val="ro-RO"/>
              </w:rPr>
              <w:t>31.12.2025</w:t>
            </w:r>
          </w:p>
        </w:tc>
      </w:tr>
      <w:tr w:rsidR="00692778" w:rsidRPr="00D22496" w14:paraId="5FCC27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2F1294B" w14:textId="77777777" w:rsidR="00692778" w:rsidRPr="00D22496" w:rsidRDefault="00692778">
            <w:pPr>
              <w:pStyle w:val="Paragraph"/>
              <w:rPr>
                <w:noProof/>
                <w:lang w:val="ro-RO"/>
              </w:rPr>
            </w:pPr>
            <w:r w:rsidRPr="00D22496">
              <w:rPr>
                <w:noProof/>
                <w:lang w:val="ro-RO"/>
              </w:rPr>
              <w:t>0.7077</w:t>
            </w:r>
          </w:p>
        </w:tc>
        <w:tc>
          <w:tcPr>
            <w:tcW w:w="909" w:type="dxa"/>
            <w:tcBorders>
              <w:top w:val="single" w:sz="4" w:space="0" w:color="auto"/>
              <w:left w:val="single" w:sz="4" w:space="0" w:color="auto"/>
              <w:bottom w:val="single" w:sz="4" w:space="0" w:color="auto"/>
              <w:right w:val="single" w:sz="4" w:space="0" w:color="auto"/>
            </w:tcBorders>
            <w:hideMark/>
          </w:tcPr>
          <w:p w14:paraId="38C9F5A4" w14:textId="77777777" w:rsidR="00692778" w:rsidRPr="00D22496" w:rsidRDefault="00692778">
            <w:pPr>
              <w:pStyle w:val="Paragraph"/>
              <w:jc w:val="right"/>
              <w:rPr>
                <w:noProof/>
                <w:lang w:val="ro-RO"/>
              </w:rPr>
            </w:pPr>
            <w:r w:rsidRPr="00D22496">
              <w:rPr>
                <w:noProof/>
                <w:lang w:val="ro-RO"/>
              </w:rPr>
              <w:t>ex 8108 90 30</w:t>
            </w:r>
          </w:p>
        </w:tc>
        <w:tc>
          <w:tcPr>
            <w:tcW w:w="620" w:type="dxa"/>
            <w:tcBorders>
              <w:top w:val="single" w:sz="4" w:space="0" w:color="auto"/>
              <w:left w:val="single" w:sz="4" w:space="0" w:color="auto"/>
              <w:bottom w:val="single" w:sz="4" w:space="0" w:color="auto"/>
              <w:right w:val="single" w:sz="4" w:space="0" w:color="auto"/>
            </w:tcBorders>
            <w:hideMark/>
          </w:tcPr>
          <w:p w14:paraId="36E174C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24A258E" w14:textId="77777777" w:rsidR="00692778" w:rsidRPr="00D22496" w:rsidRDefault="00692778">
            <w:pPr>
              <w:pStyle w:val="Paragraph"/>
              <w:rPr>
                <w:noProof/>
                <w:lang w:val="ro-RO"/>
              </w:rPr>
            </w:pPr>
            <w:r w:rsidRPr="00D22496">
              <w:rPr>
                <w:noProof/>
                <w:lang w:val="ro-RO"/>
              </w:rPr>
              <w:t>Bare de titan, cilindrice, forjate cu:</w:t>
            </w:r>
          </w:p>
          <w:tbl>
            <w:tblPr>
              <w:tblStyle w:val="Listdash"/>
              <w:tblW w:w="0" w:type="auto"/>
              <w:tblLayout w:type="fixed"/>
              <w:tblLook w:val="04A0" w:firstRow="1" w:lastRow="0" w:firstColumn="1" w:lastColumn="0" w:noHBand="0" w:noVBand="1"/>
            </w:tblPr>
            <w:tblGrid>
              <w:gridCol w:w="220"/>
              <w:gridCol w:w="3728"/>
            </w:tblGrid>
            <w:tr w:rsidR="00692778" w:rsidRPr="00D22496" w14:paraId="60141A6B" w14:textId="77777777" w:rsidTr="0091713F">
              <w:tc>
                <w:tcPr>
                  <w:tcW w:w="220" w:type="dxa"/>
                  <w:hideMark/>
                </w:tcPr>
                <w:p w14:paraId="718F6697" w14:textId="77777777" w:rsidR="00692778" w:rsidRPr="00D22496" w:rsidRDefault="00692778">
                  <w:pPr>
                    <w:pStyle w:val="Paragraph"/>
                    <w:rPr>
                      <w:noProof/>
                      <w:lang w:val="ro-RO"/>
                    </w:rPr>
                  </w:pPr>
                  <w:r w:rsidRPr="00D22496">
                    <w:rPr>
                      <w:noProof/>
                      <w:lang w:val="ro-RO"/>
                    </w:rPr>
                    <w:t>—</w:t>
                  </w:r>
                </w:p>
              </w:tc>
              <w:tc>
                <w:tcPr>
                  <w:tcW w:w="3728" w:type="dxa"/>
                  <w:hideMark/>
                </w:tcPr>
                <w:p w14:paraId="255F9CEE" w14:textId="77777777" w:rsidR="00692778" w:rsidRPr="00D22496" w:rsidRDefault="00692778">
                  <w:pPr>
                    <w:pStyle w:val="Paragraph"/>
                    <w:rPr>
                      <w:noProof/>
                      <w:lang w:val="ro-RO"/>
                    </w:rPr>
                  </w:pPr>
                  <w:r w:rsidRPr="00D22496">
                    <w:rPr>
                      <w:noProof/>
                      <w:lang w:val="ro-RO"/>
                    </w:rPr>
                    <w:t>o puritate de minimum 99,995 % în greutate,</w:t>
                  </w:r>
                </w:p>
              </w:tc>
            </w:tr>
            <w:tr w:rsidR="00692778" w:rsidRPr="00D22496" w14:paraId="24B9D9F9" w14:textId="77777777" w:rsidTr="0091713F">
              <w:tc>
                <w:tcPr>
                  <w:tcW w:w="220" w:type="dxa"/>
                  <w:hideMark/>
                </w:tcPr>
                <w:p w14:paraId="7E467167" w14:textId="77777777" w:rsidR="00692778" w:rsidRPr="00D22496" w:rsidRDefault="00692778">
                  <w:pPr>
                    <w:pStyle w:val="Paragraph"/>
                    <w:rPr>
                      <w:noProof/>
                      <w:lang w:val="ro-RO"/>
                    </w:rPr>
                  </w:pPr>
                  <w:r w:rsidRPr="00D22496">
                    <w:rPr>
                      <w:noProof/>
                      <w:lang w:val="ro-RO"/>
                    </w:rPr>
                    <w:t>—</w:t>
                  </w:r>
                </w:p>
              </w:tc>
              <w:tc>
                <w:tcPr>
                  <w:tcW w:w="3728" w:type="dxa"/>
                  <w:hideMark/>
                </w:tcPr>
                <w:p w14:paraId="6F798A41" w14:textId="77777777" w:rsidR="00692778" w:rsidRPr="00D22496" w:rsidRDefault="00692778">
                  <w:pPr>
                    <w:pStyle w:val="Paragraph"/>
                    <w:rPr>
                      <w:noProof/>
                      <w:lang w:val="ro-RO"/>
                    </w:rPr>
                  </w:pPr>
                  <w:r w:rsidRPr="00D22496">
                    <w:rPr>
                      <w:noProof/>
                      <w:lang w:val="ro-RO"/>
                    </w:rPr>
                    <w:t>un diametru de minimum 140 mm, dar de maximum 200 mm,</w:t>
                  </w:r>
                </w:p>
              </w:tc>
            </w:tr>
            <w:tr w:rsidR="00692778" w:rsidRPr="00D22496" w14:paraId="76F2DCC1" w14:textId="77777777" w:rsidTr="0091713F">
              <w:tc>
                <w:tcPr>
                  <w:tcW w:w="220" w:type="dxa"/>
                  <w:hideMark/>
                </w:tcPr>
                <w:p w14:paraId="08EBF0C3" w14:textId="77777777" w:rsidR="00692778" w:rsidRPr="00D22496" w:rsidRDefault="00692778">
                  <w:pPr>
                    <w:pStyle w:val="Paragraph"/>
                    <w:rPr>
                      <w:noProof/>
                      <w:lang w:val="ro-RO"/>
                    </w:rPr>
                  </w:pPr>
                  <w:r w:rsidRPr="00D22496">
                    <w:rPr>
                      <w:noProof/>
                      <w:lang w:val="ro-RO"/>
                    </w:rPr>
                    <w:t>—</w:t>
                  </w:r>
                </w:p>
              </w:tc>
              <w:tc>
                <w:tcPr>
                  <w:tcW w:w="3728" w:type="dxa"/>
                  <w:hideMark/>
                </w:tcPr>
                <w:p w14:paraId="5E80315E" w14:textId="77777777" w:rsidR="00692778" w:rsidRPr="00D22496" w:rsidRDefault="00692778">
                  <w:pPr>
                    <w:pStyle w:val="Paragraph"/>
                    <w:rPr>
                      <w:noProof/>
                      <w:lang w:val="ro-RO"/>
                    </w:rPr>
                  </w:pPr>
                  <w:r w:rsidRPr="00D22496">
                    <w:rPr>
                      <w:noProof/>
                      <w:lang w:val="ro-RO"/>
                    </w:rPr>
                    <w:t>o greutate de minimum 5 kg, dar de maximum 300 kg</w:t>
                  </w:r>
                </w:p>
              </w:tc>
            </w:tr>
          </w:tbl>
          <w:p w14:paraId="5E0BD0B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6541A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822A4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39BEC7D" w14:textId="77777777" w:rsidR="00692778" w:rsidRPr="00D22496" w:rsidRDefault="00692778">
            <w:pPr>
              <w:pStyle w:val="Paragraph"/>
              <w:rPr>
                <w:noProof/>
                <w:lang w:val="ro-RO"/>
              </w:rPr>
            </w:pPr>
            <w:r w:rsidRPr="00D22496">
              <w:rPr>
                <w:noProof/>
                <w:lang w:val="ro-RO"/>
              </w:rPr>
              <w:t>31.12.2026</w:t>
            </w:r>
          </w:p>
        </w:tc>
      </w:tr>
      <w:tr w:rsidR="00692778" w:rsidRPr="00D22496" w14:paraId="7E7E99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25FD2E" w14:textId="77777777" w:rsidR="00692778" w:rsidRPr="00D22496" w:rsidRDefault="00692778">
            <w:pPr>
              <w:pStyle w:val="Paragraph"/>
              <w:rPr>
                <w:noProof/>
                <w:lang w:val="ro-RO"/>
              </w:rPr>
            </w:pPr>
            <w:r w:rsidRPr="00D22496">
              <w:rPr>
                <w:noProof/>
                <w:lang w:val="ro-RO"/>
              </w:rPr>
              <w:t>0.5351</w:t>
            </w:r>
          </w:p>
        </w:tc>
        <w:tc>
          <w:tcPr>
            <w:tcW w:w="909" w:type="dxa"/>
            <w:tcBorders>
              <w:top w:val="single" w:sz="4" w:space="0" w:color="auto"/>
              <w:left w:val="single" w:sz="4" w:space="0" w:color="auto"/>
              <w:bottom w:val="single" w:sz="4" w:space="0" w:color="auto"/>
              <w:right w:val="single" w:sz="4" w:space="0" w:color="auto"/>
            </w:tcBorders>
            <w:hideMark/>
          </w:tcPr>
          <w:p w14:paraId="6A6EAE5E" w14:textId="77777777" w:rsidR="00692778" w:rsidRPr="00D22496" w:rsidRDefault="00692778">
            <w:pPr>
              <w:pStyle w:val="Paragraph"/>
              <w:jc w:val="right"/>
              <w:rPr>
                <w:noProof/>
                <w:lang w:val="ro-RO"/>
              </w:rPr>
            </w:pPr>
            <w:r w:rsidRPr="00D22496">
              <w:rPr>
                <w:noProof/>
                <w:lang w:val="ro-RO"/>
              </w:rPr>
              <w:t>ex 8108 90 30</w:t>
            </w:r>
          </w:p>
        </w:tc>
        <w:tc>
          <w:tcPr>
            <w:tcW w:w="620" w:type="dxa"/>
            <w:tcBorders>
              <w:top w:val="single" w:sz="4" w:space="0" w:color="auto"/>
              <w:left w:val="single" w:sz="4" w:space="0" w:color="auto"/>
              <w:bottom w:val="single" w:sz="4" w:space="0" w:color="auto"/>
              <w:right w:val="single" w:sz="4" w:space="0" w:color="auto"/>
            </w:tcBorders>
            <w:hideMark/>
          </w:tcPr>
          <w:p w14:paraId="33243220"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0EA3D7A2" w14:textId="77777777" w:rsidR="00692778" w:rsidRPr="00D22496" w:rsidRDefault="00692778">
            <w:pPr>
              <w:pStyle w:val="Paragraph"/>
              <w:rPr>
                <w:noProof/>
                <w:lang w:val="ro-RO"/>
              </w:rPr>
            </w:pPr>
            <w:r w:rsidRPr="00D22496">
              <w:rPr>
                <w:noProof/>
                <w:lang w:val="ro-RO"/>
              </w:rPr>
              <w:t>Fir din aliaj de titan conținând în greutate:</w:t>
            </w:r>
          </w:p>
          <w:tbl>
            <w:tblPr>
              <w:tblStyle w:val="Listdash"/>
              <w:tblW w:w="0" w:type="auto"/>
              <w:tblLayout w:type="fixed"/>
              <w:tblLook w:val="04A0" w:firstRow="1" w:lastRow="0" w:firstColumn="1" w:lastColumn="0" w:noHBand="0" w:noVBand="1"/>
            </w:tblPr>
            <w:tblGrid>
              <w:gridCol w:w="220"/>
              <w:gridCol w:w="1655"/>
            </w:tblGrid>
            <w:tr w:rsidR="00692778" w:rsidRPr="00D22496" w14:paraId="14086707" w14:textId="77777777" w:rsidTr="0091713F">
              <w:tc>
                <w:tcPr>
                  <w:tcW w:w="220" w:type="dxa"/>
                  <w:hideMark/>
                </w:tcPr>
                <w:p w14:paraId="3E942BCE" w14:textId="77777777" w:rsidR="00692778" w:rsidRPr="00D22496" w:rsidRDefault="00692778">
                  <w:pPr>
                    <w:pStyle w:val="Paragraph"/>
                    <w:rPr>
                      <w:noProof/>
                      <w:lang w:val="ro-RO"/>
                    </w:rPr>
                  </w:pPr>
                  <w:r w:rsidRPr="00D22496">
                    <w:rPr>
                      <w:noProof/>
                      <w:lang w:val="ro-RO"/>
                    </w:rPr>
                    <w:t>—</w:t>
                  </w:r>
                </w:p>
              </w:tc>
              <w:tc>
                <w:tcPr>
                  <w:tcW w:w="1655" w:type="dxa"/>
                  <w:hideMark/>
                </w:tcPr>
                <w:p w14:paraId="55616264" w14:textId="77777777" w:rsidR="00692778" w:rsidRPr="00D22496" w:rsidRDefault="00692778">
                  <w:pPr>
                    <w:pStyle w:val="Paragraph"/>
                    <w:rPr>
                      <w:noProof/>
                      <w:lang w:val="ro-RO"/>
                    </w:rPr>
                  </w:pPr>
                  <w:r w:rsidRPr="00D22496">
                    <w:rPr>
                      <w:noProof/>
                      <w:lang w:val="ro-RO"/>
                    </w:rPr>
                    <w:t> 22 % (± 1 %) vanadiu și</w:t>
                  </w:r>
                </w:p>
              </w:tc>
            </w:tr>
            <w:tr w:rsidR="00692778" w:rsidRPr="00D22496" w14:paraId="370BCBB4" w14:textId="77777777" w:rsidTr="0091713F">
              <w:tc>
                <w:tcPr>
                  <w:tcW w:w="220" w:type="dxa"/>
                  <w:hideMark/>
                </w:tcPr>
                <w:p w14:paraId="21654313" w14:textId="77777777" w:rsidR="00692778" w:rsidRPr="00D22496" w:rsidRDefault="00692778">
                  <w:pPr>
                    <w:pStyle w:val="Paragraph"/>
                    <w:rPr>
                      <w:noProof/>
                      <w:lang w:val="ro-RO"/>
                    </w:rPr>
                  </w:pPr>
                  <w:r w:rsidRPr="00D22496">
                    <w:rPr>
                      <w:noProof/>
                      <w:lang w:val="ro-RO"/>
                    </w:rPr>
                    <w:t>—</w:t>
                  </w:r>
                </w:p>
              </w:tc>
              <w:tc>
                <w:tcPr>
                  <w:tcW w:w="1655" w:type="dxa"/>
                  <w:hideMark/>
                </w:tcPr>
                <w:p w14:paraId="44CAE6FA" w14:textId="77777777" w:rsidR="00692778" w:rsidRPr="00D22496" w:rsidRDefault="00692778">
                  <w:pPr>
                    <w:pStyle w:val="Paragraph"/>
                    <w:rPr>
                      <w:noProof/>
                      <w:lang w:val="ro-RO"/>
                    </w:rPr>
                  </w:pPr>
                  <w:r w:rsidRPr="00D22496">
                    <w:rPr>
                      <w:noProof/>
                      <w:lang w:val="ro-RO"/>
                    </w:rPr>
                    <w:t> 4 % (± 0,5 %) aluminiu</w:t>
                  </w:r>
                </w:p>
              </w:tc>
            </w:tr>
          </w:tbl>
          <w:p w14:paraId="5A928BC9" w14:textId="77777777" w:rsidR="00692778" w:rsidRPr="00D22496" w:rsidRDefault="00692778">
            <w:pPr>
              <w:pStyle w:val="Paragraph"/>
              <w:rPr>
                <w:noProof/>
                <w:lang w:val="ro-RO"/>
              </w:rPr>
            </w:pPr>
            <w:r w:rsidRPr="00D22496">
              <w:rPr>
                <w:noProof/>
                <w:lang w:val="ro-RO"/>
              </w:rPr>
              <w:t>sau</w:t>
            </w:r>
          </w:p>
          <w:tbl>
            <w:tblPr>
              <w:tblStyle w:val="Listdash"/>
              <w:tblW w:w="0" w:type="auto"/>
              <w:tblLayout w:type="fixed"/>
              <w:tblLook w:val="04A0" w:firstRow="1" w:lastRow="0" w:firstColumn="1" w:lastColumn="0" w:noHBand="0" w:noVBand="1"/>
            </w:tblPr>
            <w:tblGrid>
              <w:gridCol w:w="220"/>
              <w:gridCol w:w="1570"/>
            </w:tblGrid>
            <w:tr w:rsidR="00692778" w:rsidRPr="00D22496" w14:paraId="4C463D50" w14:textId="77777777" w:rsidTr="0091713F">
              <w:tc>
                <w:tcPr>
                  <w:tcW w:w="220" w:type="dxa"/>
                  <w:hideMark/>
                </w:tcPr>
                <w:p w14:paraId="43097E3A" w14:textId="77777777" w:rsidR="00692778" w:rsidRPr="00D22496" w:rsidRDefault="00692778">
                  <w:pPr>
                    <w:pStyle w:val="Paragraph"/>
                    <w:rPr>
                      <w:noProof/>
                      <w:lang w:val="ro-RO"/>
                    </w:rPr>
                  </w:pPr>
                  <w:r w:rsidRPr="00D22496">
                    <w:rPr>
                      <w:noProof/>
                      <w:lang w:val="ro-RO"/>
                    </w:rPr>
                    <w:t>—</w:t>
                  </w:r>
                </w:p>
              </w:tc>
              <w:tc>
                <w:tcPr>
                  <w:tcW w:w="1570" w:type="dxa"/>
                  <w:hideMark/>
                </w:tcPr>
                <w:p w14:paraId="5E3C5999" w14:textId="77777777" w:rsidR="00692778" w:rsidRPr="00D22496" w:rsidRDefault="00692778">
                  <w:pPr>
                    <w:pStyle w:val="Paragraph"/>
                    <w:rPr>
                      <w:noProof/>
                      <w:lang w:val="ro-RO"/>
                    </w:rPr>
                  </w:pPr>
                  <w:r w:rsidRPr="00D22496">
                    <w:rPr>
                      <w:noProof/>
                      <w:lang w:val="ro-RO"/>
                    </w:rPr>
                    <w:t>15 % (± 1 %) vanadiu,</w:t>
                  </w:r>
                </w:p>
              </w:tc>
            </w:tr>
            <w:tr w:rsidR="00692778" w:rsidRPr="00D22496" w14:paraId="3EA1B2B9" w14:textId="77777777" w:rsidTr="0091713F">
              <w:tc>
                <w:tcPr>
                  <w:tcW w:w="220" w:type="dxa"/>
                  <w:hideMark/>
                </w:tcPr>
                <w:p w14:paraId="3DAB1422" w14:textId="77777777" w:rsidR="00692778" w:rsidRPr="00D22496" w:rsidRDefault="00692778">
                  <w:pPr>
                    <w:pStyle w:val="Paragraph"/>
                    <w:rPr>
                      <w:noProof/>
                      <w:lang w:val="ro-RO"/>
                    </w:rPr>
                  </w:pPr>
                  <w:r w:rsidRPr="00D22496">
                    <w:rPr>
                      <w:noProof/>
                      <w:lang w:val="ro-RO"/>
                    </w:rPr>
                    <w:t>—</w:t>
                  </w:r>
                </w:p>
              </w:tc>
              <w:tc>
                <w:tcPr>
                  <w:tcW w:w="1570" w:type="dxa"/>
                  <w:hideMark/>
                </w:tcPr>
                <w:p w14:paraId="67302FAB" w14:textId="77777777" w:rsidR="00692778" w:rsidRPr="00D22496" w:rsidRDefault="00692778">
                  <w:pPr>
                    <w:pStyle w:val="Paragraph"/>
                    <w:rPr>
                      <w:noProof/>
                      <w:lang w:val="ro-RO"/>
                    </w:rPr>
                  </w:pPr>
                  <w:r w:rsidRPr="00D22496">
                    <w:rPr>
                      <w:noProof/>
                      <w:lang w:val="ro-RO"/>
                    </w:rPr>
                    <w:t>3 % (± 0,5 %) crom,</w:t>
                  </w:r>
                </w:p>
              </w:tc>
            </w:tr>
            <w:tr w:rsidR="00692778" w:rsidRPr="00D22496" w14:paraId="7A751299" w14:textId="77777777" w:rsidTr="0091713F">
              <w:tc>
                <w:tcPr>
                  <w:tcW w:w="220" w:type="dxa"/>
                  <w:hideMark/>
                </w:tcPr>
                <w:p w14:paraId="5C5249DB" w14:textId="77777777" w:rsidR="00692778" w:rsidRPr="00D22496" w:rsidRDefault="00692778">
                  <w:pPr>
                    <w:pStyle w:val="Paragraph"/>
                    <w:rPr>
                      <w:noProof/>
                      <w:lang w:val="ro-RO"/>
                    </w:rPr>
                  </w:pPr>
                  <w:r w:rsidRPr="00D22496">
                    <w:rPr>
                      <w:noProof/>
                      <w:lang w:val="ro-RO"/>
                    </w:rPr>
                    <w:t>—</w:t>
                  </w:r>
                </w:p>
              </w:tc>
              <w:tc>
                <w:tcPr>
                  <w:tcW w:w="1570" w:type="dxa"/>
                  <w:hideMark/>
                </w:tcPr>
                <w:p w14:paraId="5BE850EA" w14:textId="77777777" w:rsidR="00692778" w:rsidRPr="00D22496" w:rsidRDefault="00692778">
                  <w:pPr>
                    <w:pStyle w:val="Paragraph"/>
                    <w:rPr>
                      <w:noProof/>
                      <w:lang w:val="ro-RO"/>
                    </w:rPr>
                  </w:pPr>
                  <w:r w:rsidRPr="00D22496">
                    <w:rPr>
                      <w:noProof/>
                      <w:lang w:val="ro-RO"/>
                    </w:rPr>
                    <w:t>3 % (± 0,5 % staniu și</w:t>
                  </w:r>
                </w:p>
              </w:tc>
            </w:tr>
            <w:tr w:rsidR="00692778" w:rsidRPr="00D22496" w14:paraId="20CCDA10" w14:textId="77777777" w:rsidTr="0091713F">
              <w:tc>
                <w:tcPr>
                  <w:tcW w:w="220" w:type="dxa"/>
                  <w:hideMark/>
                </w:tcPr>
                <w:p w14:paraId="78575F81" w14:textId="77777777" w:rsidR="00692778" w:rsidRPr="00D22496" w:rsidRDefault="00692778">
                  <w:pPr>
                    <w:pStyle w:val="Paragraph"/>
                    <w:rPr>
                      <w:noProof/>
                      <w:lang w:val="ro-RO"/>
                    </w:rPr>
                  </w:pPr>
                  <w:r w:rsidRPr="00D22496">
                    <w:rPr>
                      <w:noProof/>
                      <w:lang w:val="ro-RO"/>
                    </w:rPr>
                    <w:t>—</w:t>
                  </w:r>
                </w:p>
              </w:tc>
              <w:tc>
                <w:tcPr>
                  <w:tcW w:w="1570" w:type="dxa"/>
                  <w:hideMark/>
                </w:tcPr>
                <w:p w14:paraId="4AF7D5AB" w14:textId="77777777" w:rsidR="00692778" w:rsidRPr="00D22496" w:rsidRDefault="00692778">
                  <w:pPr>
                    <w:pStyle w:val="Paragraph"/>
                    <w:rPr>
                      <w:noProof/>
                      <w:lang w:val="ro-RO"/>
                    </w:rPr>
                  </w:pPr>
                  <w:r w:rsidRPr="00D22496">
                    <w:rPr>
                      <w:noProof/>
                      <w:lang w:val="ro-RO"/>
                    </w:rPr>
                    <w:t>3 % (± 0,5 %) aluminiu</w:t>
                  </w:r>
                </w:p>
              </w:tc>
            </w:tr>
          </w:tbl>
          <w:p w14:paraId="6DD6629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4911F5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6BF0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E4D2F9" w14:textId="77777777" w:rsidR="00692778" w:rsidRPr="00D22496" w:rsidRDefault="00692778">
            <w:pPr>
              <w:pStyle w:val="Paragraph"/>
              <w:rPr>
                <w:noProof/>
                <w:lang w:val="ro-RO"/>
              </w:rPr>
            </w:pPr>
            <w:r w:rsidRPr="00D22496">
              <w:rPr>
                <w:noProof/>
                <w:lang w:val="ro-RO"/>
              </w:rPr>
              <w:t>31.12.2026</w:t>
            </w:r>
          </w:p>
        </w:tc>
      </w:tr>
      <w:tr w:rsidR="00692778" w:rsidRPr="00D22496" w14:paraId="7473F90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DD98B1" w14:textId="77777777" w:rsidR="00692778" w:rsidRPr="00D22496" w:rsidRDefault="00692778">
            <w:pPr>
              <w:pStyle w:val="Paragraph"/>
              <w:rPr>
                <w:noProof/>
                <w:lang w:val="ro-RO"/>
              </w:rPr>
            </w:pPr>
            <w:r w:rsidRPr="00D22496">
              <w:rPr>
                <w:noProof/>
                <w:lang w:val="ro-RO"/>
              </w:rPr>
              <w:t>0.7285</w:t>
            </w:r>
          </w:p>
        </w:tc>
        <w:tc>
          <w:tcPr>
            <w:tcW w:w="909" w:type="dxa"/>
            <w:tcBorders>
              <w:top w:val="single" w:sz="4" w:space="0" w:color="auto"/>
              <w:left w:val="single" w:sz="4" w:space="0" w:color="auto"/>
              <w:bottom w:val="single" w:sz="4" w:space="0" w:color="auto"/>
              <w:right w:val="single" w:sz="4" w:space="0" w:color="auto"/>
            </w:tcBorders>
            <w:hideMark/>
          </w:tcPr>
          <w:p w14:paraId="2537A9D3" w14:textId="77777777" w:rsidR="00692778" w:rsidRPr="00D22496" w:rsidRDefault="00692778">
            <w:pPr>
              <w:pStyle w:val="Paragraph"/>
              <w:jc w:val="right"/>
              <w:rPr>
                <w:noProof/>
                <w:lang w:val="ro-RO"/>
              </w:rPr>
            </w:pPr>
            <w:r w:rsidRPr="00D22496">
              <w:rPr>
                <w:noProof/>
                <w:lang w:val="ro-RO"/>
              </w:rPr>
              <w:t>ex 8108 90 50</w:t>
            </w:r>
          </w:p>
        </w:tc>
        <w:tc>
          <w:tcPr>
            <w:tcW w:w="620" w:type="dxa"/>
            <w:tcBorders>
              <w:top w:val="single" w:sz="4" w:space="0" w:color="auto"/>
              <w:left w:val="single" w:sz="4" w:space="0" w:color="auto"/>
              <w:bottom w:val="single" w:sz="4" w:space="0" w:color="auto"/>
              <w:right w:val="single" w:sz="4" w:space="0" w:color="auto"/>
            </w:tcBorders>
            <w:hideMark/>
          </w:tcPr>
          <w:p w14:paraId="637AD03A"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79933355" w14:textId="77777777" w:rsidR="00692778" w:rsidRPr="00D22496" w:rsidRDefault="00692778">
            <w:pPr>
              <w:pStyle w:val="Paragraph"/>
              <w:rPr>
                <w:noProof/>
                <w:lang w:val="ro-RO"/>
              </w:rPr>
            </w:pPr>
            <w:r w:rsidRPr="00D22496">
              <w:rPr>
                <w:noProof/>
                <w:lang w:val="ro-RO"/>
              </w:rPr>
              <w:t>Plăci, table și benzi din titan nealiat, laminate la rece sau la cald, cu:</w:t>
            </w:r>
          </w:p>
          <w:tbl>
            <w:tblPr>
              <w:tblStyle w:val="Listdash"/>
              <w:tblW w:w="0" w:type="auto"/>
              <w:tblLayout w:type="fixed"/>
              <w:tblLook w:val="04A0" w:firstRow="1" w:lastRow="0" w:firstColumn="1" w:lastColumn="0" w:noHBand="0" w:noVBand="1"/>
            </w:tblPr>
            <w:tblGrid>
              <w:gridCol w:w="220"/>
              <w:gridCol w:w="3660"/>
            </w:tblGrid>
            <w:tr w:rsidR="00692778" w:rsidRPr="00D22496" w14:paraId="704BEC40" w14:textId="77777777" w:rsidTr="0091713F">
              <w:tc>
                <w:tcPr>
                  <w:tcW w:w="220" w:type="dxa"/>
                  <w:hideMark/>
                </w:tcPr>
                <w:p w14:paraId="1F254429" w14:textId="77777777" w:rsidR="00692778" w:rsidRPr="00D22496" w:rsidRDefault="00692778">
                  <w:pPr>
                    <w:pStyle w:val="Paragraph"/>
                    <w:rPr>
                      <w:noProof/>
                      <w:lang w:val="ro-RO"/>
                    </w:rPr>
                  </w:pPr>
                  <w:r w:rsidRPr="00D22496">
                    <w:rPr>
                      <w:noProof/>
                      <w:lang w:val="ro-RO"/>
                    </w:rPr>
                    <w:t>—</w:t>
                  </w:r>
                </w:p>
              </w:tc>
              <w:tc>
                <w:tcPr>
                  <w:tcW w:w="3660" w:type="dxa"/>
                  <w:hideMark/>
                </w:tcPr>
                <w:p w14:paraId="73B48B2B" w14:textId="77777777" w:rsidR="00692778" w:rsidRPr="00D22496" w:rsidRDefault="00692778">
                  <w:pPr>
                    <w:pStyle w:val="Paragraph"/>
                    <w:rPr>
                      <w:noProof/>
                      <w:lang w:val="ro-RO"/>
                    </w:rPr>
                  </w:pPr>
                  <w:r w:rsidRPr="00D22496">
                    <w:rPr>
                      <w:noProof/>
                      <w:lang w:val="ro-RO"/>
                    </w:rPr>
                    <w:t>o grosime de minimum 0,4 mm, dar maximum 100 mm,</w:t>
                  </w:r>
                </w:p>
              </w:tc>
            </w:tr>
            <w:tr w:rsidR="00692778" w:rsidRPr="00D22496" w14:paraId="51175F01" w14:textId="77777777" w:rsidTr="0091713F">
              <w:tc>
                <w:tcPr>
                  <w:tcW w:w="220" w:type="dxa"/>
                  <w:hideMark/>
                </w:tcPr>
                <w:p w14:paraId="2BB3485D" w14:textId="77777777" w:rsidR="00692778" w:rsidRPr="00D22496" w:rsidRDefault="00692778">
                  <w:pPr>
                    <w:pStyle w:val="Paragraph"/>
                    <w:rPr>
                      <w:noProof/>
                      <w:lang w:val="ro-RO"/>
                    </w:rPr>
                  </w:pPr>
                  <w:r w:rsidRPr="00D22496">
                    <w:rPr>
                      <w:noProof/>
                      <w:lang w:val="ro-RO"/>
                    </w:rPr>
                    <w:t>—</w:t>
                  </w:r>
                </w:p>
              </w:tc>
              <w:tc>
                <w:tcPr>
                  <w:tcW w:w="3660" w:type="dxa"/>
                  <w:hideMark/>
                </w:tcPr>
                <w:p w14:paraId="17EBEE08" w14:textId="77777777" w:rsidR="00692778" w:rsidRPr="00D22496" w:rsidRDefault="00692778">
                  <w:pPr>
                    <w:pStyle w:val="Paragraph"/>
                    <w:rPr>
                      <w:noProof/>
                      <w:lang w:val="ro-RO"/>
                    </w:rPr>
                  </w:pPr>
                  <w:r w:rsidRPr="00D22496">
                    <w:rPr>
                      <w:noProof/>
                      <w:lang w:val="ro-RO"/>
                    </w:rPr>
                    <w:t>o lungime de maximum 14 m și</w:t>
                  </w:r>
                </w:p>
              </w:tc>
            </w:tr>
            <w:tr w:rsidR="00692778" w:rsidRPr="00D22496" w14:paraId="5C03909C" w14:textId="77777777" w:rsidTr="0091713F">
              <w:tc>
                <w:tcPr>
                  <w:tcW w:w="220" w:type="dxa"/>
                  <w:hideMark/>
                </w:tcPr>
                <w:p w14:paraId="08A488C0" w14:textId="77777777" w:rsidR="00692778" w:rsidRPr="00D22496" w:rsidRDefault="00692778">
                  <w:pPr>
                    <w:pStyle w:val="Paragraph"/>
                    <w:rPr>
                      <w:noProof/>
                      <w:lang w:val="ro-RO"/>
                    </w:rPr>
                  </w:pPr>
                  <w:r w:rsidRPr="00D22496">
                    <w:rPr>
                      <w:noProof/>
                      <w:lang w:val="ro-RO"/>
                    </w:rPr>
                    <w:t>—</w:t>
                  </w:r>
                </w:p>
              </w:tc>
              <w:tc>
                <w:tcPr>
                  <w:tcW w:w="3660" w:type="dxa"/>
                  <w:hideMark/>
                </w:tcPr>
                <w:p w14:paraId="2B1EE9FE" w14:textId="77777777" w:rsidR="00692778" w:rsidRPr="00D22496" w:rsidRDefault="00692778">
                  <w:pPr>
                    <w:pStyle w:val="Paragraph"/>
                    <w:rPr>
                      <w:noProof/>
                      <w:lang w:val="ro-RO"/>
                    </w:rPr>
                  </w:pPr>
                  <w:r w:rsidRPr="00D22496">
                    <w:rPr>
                      <w:noProof/>
                      <w:lang w:val="ro-RO"/>
                    </w:rPr>
                    <w:t>o lățime de maximum 4 m</w:t>
                  </w:r>
                </w:p>
              </w:tc>
            </w:tr>
          </w:tbl>
          <w:p w14:paraId="0FCF9AA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A6B99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EAF33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81A3C1" w14:textId="77777777" w:rsidR="00692778" w:rsidRPr="00D22496" w:rsidRDefault="00692778">
            <w:pPr>
              <w:pStyle w:val="Paragraph"/>
              <w:rPr>
                <w:noProof/>
                <w:lang w:val="ro-RO"/>
              </w:rPr>
            </w:pPr>
            <w:r w:rsidRPr="00D22496">
              <w:rPr>
                <w:noProof/>
                <w:lang w:val="ro-RO"/>
              </w:rPr>
              <w:t>31.12.2027</w:t>
            </w:r>
          </w:p>
        </w:tc>
      </w:tr>
      <w:tr w:rsidR="00692778" w:rsidRPr="00D22496" w14:paraId="19178B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26750A" w14:textId="77777777" w:rsidR="00692778" w:rsidRPr="00D22496" w:rsidRDefault="00692778">
            <w:pPr>
              <w:pStyle w:val="Paragraph"/>
              <w:rPr>
                <w:noProof/>
                <w:lang w:val="ro-RO"/>
              </w:rPr>
            </w:pPr>
            <w:r w:rsidRPr="00D22496">
              <w:rPr>
                <w:noProof/>
                <w:lang w:val="ro-RO"/>
              </w:rPr>
              <w:t>0.5352</w:t>
            </w:r>
          </w:p>
        </w:tc>
        <w:tc>
          <w:tcPr>
            <w:tcW w:w="909" w:type="dxa"/>
            <w:tcBorders>
              <w:top w:val="single" w:sz="4" w:space="0" w:color="auto"/>
              <w:left w:val="single" w:sz="4" w:space="0" w:color="auto"/>
              <w:bottom w:val="single" w:sz="4" w:space="0" w:color="auto"/>
              <w:right w:val="single" w:sz="4" w:space="0" w:color="auto"/>
            </w:tcBorders>
            <w:hideMark/>
          </w:tcPr>
          <w:p w14:paraId="7E64CA49" w14:textId="77777777" w:rsidR="00692778" w:rsidRPr="00D22496" w:rsidRDefault="00692778">
            <w:pPr>
              <w:pStyle w:val="Paragraph"/>
              <w:jc w:val="right"/>
              <w:rPr>
                <w:noProof/>
                <w:lang w:val="ro-RO"/>
              </w:rPr>
            </w:pPr>
            <w:r w:rsidRPr="00D22496">
              <w:rPr>
                <w:noProof/>
                <w:lang w:val="ro-RO"/>
              </w:rPr>
              <w:t>ex 8108 90 50</w:t>
            </w:r>
          </w:p>
        </w:tc>
        <w:tc>
          <w:tcPr>
            <w:tcW w:w="620" w:type="dxa"/>
            <w:tcBorders>
              <w:top w:val="single" w:sz="4" w:space="0" w:color="auto"/>
              <w:left w:val="single" w:sz="4" w:space="0" w:color="auto"/>
              <w:bottom w:val="single" w:sz="4" w:space="0" w:color="auto"/>
              <w:right w:val="single" w:sz="4" w:space="0" w:color="auto"/>
            </w:tcBorders>
            <w:hideMark/>
          </w:tcPr>
          <w:p w14:paraId="7BB1418F"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5A2D12A5" w14:textId="77777777" w:rsidR="00692778" w:rsidRPr="00D22496" w:rsidRDefault="00692778">
            <w:pPr>
              <w:pStyle w:val="Paragraph"/>
              <w:rPr>
                <w:noProof/>
                <w:lang w:val="ro-RO"/>
              </w:rPr>
            </w:pPr>
            <w:r w:rsidRPr="00D22496">
              <w:rPr>
                <w:noProof/>
                <w:lang w:val="ro-RO"/>
              </w:rPr>
              <w:t>Plăci, table, benzi și folii din aliaj de titan</w:t>
            </w:r>
          </w:p>
        </w:tc>
        <w:tc>
          <w:tcPr>
            <w:tcW w:w="790" w:type="dxa"/>
            <w:tcBorders>
              <w:top w:val="single" w:sz="4" w:space="0" w:color="auto"/>
              <w:left w:val="single" w:sz="4" w:space="0" w:color="auto"/>
              <w:bottom w:val="single" w:sz="4" w:space="0" w:color="auto"/>
              <w:right w:val="single" w:sz="4" w:space="0" w:color="auto"/>
            </w:tcBorders>
            <w:hideMark/>
          </w:tcPr>
          <w:p w14:paraId="0E311B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0B566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FFA988" w14:textId="77777777" w:rsidR="00692778" w:rsidRPr="00D22496" w:rsidRDefault="00692778">
            <w:pPr>
              <w:pStyle w:val="Paragraph"/>
              <w:rPr>
                <w:noProof/>
                <w:lang w:val="ro-RO"/>
              </w:rPr>
            </w:pPr>
            <w:r w:rsidRPr="00D22496">
              <w:rPr>
                <w:noProof/>
                <w:lang w:val="ro-RO"/>
              </w:rPr>
              <w:t>31.12.2026</w:t>
            </w:r>
          </w:p>
        </w:tc>
      </w:tr>
      <w:tr w:rsidR="00692778" w:rsidRPr="00D22496" w14:paraId="784B9A6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54E620" w14:textId="77777777" w:rsidR="00692778" w:rsidRPr="00D22496" w:rsidRDefault="00692778">
            <w:pPr>
              <w:pStyle w:val="Paragraph"/>
              <w:rPr>
                <w:noProof/>
                <w:lang w:val="ro-RO"/>
              </w:rPr>
            </w:pPr>
            <w:r w:rsidRPr="00D22496">
              <w:rPr>
                <w:noProof/>
                <w:lang w:val="ro-RO"/>
              </w:rPr>
              <w:t>0.6524</w:t>
            </w:r>
          </w:p>
        </w:tc>
        <w:tc>
          <w:tcPr>
            <w:tcW w:w="909" w:type="dxa"/>
            <w:tcBorders>
              <w:top w:val="single" w:sz="4" w:space="0" w:color="auto"/>
              <w:left w:val="single" w:sz="4" w:space="0" w:color="auto"/>
              <w:bottom w:val="single" w:sz="4" w:space="0" w:color="auto"/>
              <w:right w:val="single" w:sz="4" w:space="0" w:color="auto"/>
            </w:tcBorders>
            <w:hideMark/>
          </w:tcPr>
          <w:p w14:paraId="4F0D2168" w14:textId="77777777" w:rsidR="00692778" w:rsidRPr="00D22496" w:rsidRDefault="00692778">
            <w:pPr>
              <w:pStyle w:val="Paragraph"/>
              <w:jc w:val="right"/>
              <w:rPr>
                <w:noProof/>
                <w:lang w:val="ro-RO"/>
              </w:rPr>
            </w:pPr>
            <w:r w:rsidRPr="00D22496">
              <w:rPr>
                <w:noProof/>
                <w:lang w:val="ro-RO"/>
              </w:rPr>
              <w:t>ex 8108 90 50</w:t>
            </w:r>
          </w:p>
        </w:tc>
        <w:tc>
          <w:tcPr>
            <w:tcW w:w="620" w:type="dxa"/>
            <w:tcBorders>
              <w:top w:val="single" w:sz="4" w:space="0" w:color="auto"/>
              <w:left w:val="single" w:sz="4" w:space="0" w:color="auto"/>
              <w:bottom w:val="single" w:sz="4" w:space="0" w:color="auto"/>
              <w:right w:val="single" w:sz="4" w:space="0" w:color="auto"/>
            </w:tcBorders>
            <w:hideMark/>
          </w:tcPr>
          <w:p w14:paraId="45C76D12"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0EB020A9" w14:textId="77777777" w:rsidR="00692778" w:rsidRPr="00D22496" w:rsidRDefault="00692778">
            <w:pPr>
              <w:pStyle w:val="Paragraph"/>
              <w:rPr>
                <w:noProof/>
                <w:lang w:val="ro-RO"/>
              </w:rPr>
            </w:pPr>
            <w:r w:rsidRPr="00D22496">
              <w:rPr>
                <w:noProof/>
                <w:lang w:val="ro-RO"/>
              </w:rPr>
              <w:t>Plăci, foi, benzi și folii de titan nealiat</w:t>
            </w:r>
          </w:p>
          <w:tbl>
            <w:tblPr>
              <w:tblStyle w:val="Listdash"/>
              <w:tblW w:w="0" w:type="auto"/>
              <w:tblLayout w:type="fixed"/>
              <w:tblLook w:val="04A0" w:firstRow="1" w:lastRow="0" w:firstColumn="1" w:lastColumn="0" w:noHBand="0" w:noVBand="1"/>
            </w:tblPr>
            <w:tblGrid>
              <w:gridCol w:w="220"/>
              <w:gridCol w:w="1900"/>
            </w:tblGrid>
            <w:tr w:rsidR="00692778" w:rsidRPr="00D22496" w14:paraId="47FD01B8" w14:textId="77777777" w:rsidTr="0091713F">
              <w:tc>
                <w:tcPr>
                  <w:tcW w:w="220" w:type="dxa"/>
                  <w:hideMark/>
                </w:tcPr>
                <w:p w14:paraId="15E1B40F" w14:textId="77777777" w:rsidR="00692778" w:rsidRPr="00D22496" w:rsidRDefault="00692778">
                  <w:pPr>
                    <w:pStyle w:val="Paragraph"/>
                    <w:rPr>
                      <w:noProof/>
                      <w:lang w:val="ro-RO"/>
                    </w:rPr>
                  </w:pPr>
                  <w:r w:rsidRPr="00D22496">
                    <w:rPr>
                      <w:noProof/>
                      <w:lang w:val="ro-RO"/>
                    </w:rPr>
                    <w:t>—</w:t>
                  </w:r>
                </w:p>
              </w:tc>
              <w:tc>
                <w:tcPr>
                  <w:tcW w:w="1900" w:type="dxa"/>
                  <w:hideMark/>
                </w:tcPr>
                <w:p w14:paraId="0EC573ED" w14:textId="77777777" w:rsidR="00692778" w:rsidRPr="00D22496" w:rsidRDefault="00692778">
                  <w:pPr>
                    <w:pStyle w:val="Paragraph"/>
                    <w:rPr>
                      <w:noProof/>
                      <w:lang w:val="ro-RO"/>
                    </w:rPr>
                  </w:pPr>
                  <w:r w:rsidRPr="00D22496">
                    <w:rPr>
                      <w:noProof/>
                      <w:lang w:val="ro-RO"/>
                    </w:rPr>
                    <w:t>cu o lățime de peste 750 mm</w:t>
                  </w:r>
                </w:p>
              </w:tc>
            </w:tr>
            <w:tr w:rsidR="00692778" w:rsidRPr="00D22496" w14:paraId="26AF34FD" w14:textId="77777777" w:rsidTr="0091713F">
              <w:tc>
                <w:tcPr>
                  <w:tcW w:w="220" w:type="dxa"/>
                  <w:hideMark/>
                </w:tcPr>
                <w:p w14:paraId="5037D9A4" w14:textId="77777777" w:rsidR="00692778" w:rsidRPr="00D22496" w:rsidRDefault="00692778">
                  <w:pPr>
                    <w:pStyle w:val="Paragraph"/>
                    <w:rPr>
                      <w:noProof/>
                      <w:lang w:val="ro-RO"/>
                    </w:rPr>
                  </w:pPr>
                  <w:r w:rsidRPr="00D22496">
                    <w:rPr>
                      <w:noProof/>
                      <w:lang w:val="ro-RO"/>
                    </w:rPr>
                    <w:t>—</w:t>
                  </w:r>
                </w:p>
              </w:tc>
              <w:tc>
                <w:tcPr>
                  <w:tcW w:w="1900" w:type="dxa"/>
                  <w:hideMark/>
                </w:tcPr>
                <w:p w14:paraId="09A554B4" w14:textId="77777777" w:rsidR="00692778" w:rsidRPr="00D22496" w:rsidRDefault="00692778">
                  <w:pPr>
                    <w:pStyle w:val="Paragraph"/>
                    <w:rPr>
                      <w:noProof/>
                      <w:lang w:val="ro-RO"/>
                    </w:rPr>
                  </w:pPr>
                  <w:r w:rsidRPr="00D22496">
                    <w:rPr>
                      <w:noProof/>
                      <w:lang w:val="ro-RO"/>
                    </w:rPr>
                    <w:t>cu o grosime de sub 3 mm</w:t>
                  </w:r>
                </w:p>
              </w:tc>
            </w:tr>
          </w:tbl>
          <w:p w14:paraId="2A909F3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93891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25DB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52CB3B" w14:textId="77777777" w:rsidR="00692778" w:rsidRPr="00D22496" w:rsidRDefault="00692778">
            <w:pPr>
              <w:pStyle w:val="Paragraph"/>
              <w:rPr>
                <w:noProof/>
                <w:lang w:val="ro-RO"/>
              </w:rPr>
            </w:pPr>
            <w:r w:rsidRPr="00D22496">
              <w:rPr>
                <w:noProof/>
                <w:lang w:val="ro-RO"/>
              </w:rPr>
              <w:t>31.12.2024</w:t>
            </w:r>
          </w:p>
        </w:tc>
      </w:tr>
      <w:tr w:rsidR="00692778" w:rsidRPr="00D22496" w14:paraId="637460D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6E7680" w14:textId="77777777" w:rsidR="00692778" w:rsidRPr="00D22496" w:rsidRDefault="00692778">
            <w:pPr>
              <w:pStyle w:val="Paragraph"/>
              <w:rPr>
                <w:noProof/>
                <w:lang w:val="ro-RO"/>
              </w:rPr>
            </w:pPr>
            <w:r w:rsidRPr="00D22496">
              <w:rPr>
                <w:noProof/>
                <w:lang w:val="ro-RO"/>
              </w:rPr>
              <w:t>0.6500</w:t>
            </w:r>
          </w:p>
        </w:tc>
        <w:tc>
          <w:tcPr>
            <w:tcW w:w="909" w:type="dxa"/>
            <w:tcBorders>
              <w:top w:val="single" w:sz="4" w:space="0" w:color="auto"/>
              <w:left w:val="single" w:sz="4" w:space="0" w:color="auto"/>
              <w:bottom w:val="single" w:sz="4" w:space="0" w:color="auto"/>
              <w:right w:val="single" w:sz="4" w:space="0" w:color="auto"/>
            </w:tcBorders>
            <w:hideMark/>
          </w:tcPr>
          <w:p w14:paraId="33C4B856" w14:textId="77777777" w:rsidR="00692778" w:rsidRPr="00D22496" w:rsidRDefault="00692778">
            <w:pPr>
              <w:pStyle w:val="Paragraph"/>
              <w:jc w:val="right"/>
              <w:rPr>
                <w:noProof/>
                <w:lang w:val="ro-RO"/>
              </w:rPr>
            </w:pPr>
            <w:r w:rsidRPr="00D22496">
              <w:rPr>
                <w:noProof/>
                <w:lang w:val="ro-RO"/>
              </w:rPr>
              <w:t>ex 8108 90 50</w:t>
            </w:r>
          </w:p>
        </w:tc>
        <w:tc>
          <w:tcPr>
            <w:tcW w:w="620" w:type="dxa"/>
            <w:tcBorders>
              <w:top w:val="single" w:sz="4" w:space="0" w:color="auto"/>
              <w:left w:val="single" w:sz="4" w:space="0" w:color="auto"/>
              <w:bottom w:val="single" w:sz="4" w:space="0" w:color="auto"/>
              <w:right w:val="single" w:sz="4" w:space="0" w:color="auto"/>
            </w:tcBorders>
            <w:hideMark/>
          </w:tcPr>
          <w:p w14:paraId="1CE078B0"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6A82A950" w14:textId="77777777" w:rsidR="00692778" w:rsidRPr="00D22496" w:rsidRDefault="00692778">
            <w:pPr>
              <w:pStyle w:val="Paragraph"/>
              <w:rPr>
                <w:noProof/>
                <w:lang w:val="ro-RO"/>
              </w:rPr>
            </w:pPr>
            <w:r w:rsidRPr="00D22496">
              <w:rPr>
                <w:noProof/>
                <w:lang w:val="ro-RO"/>
              </w:rPr>
              <w:t>Benzi sau folii de titan nealiat:</w:t>
            </w:r>
          </w:p>
          <w:tbl>
            <w:tblPr>
              <w:tblStyle w:val="Listdash"/>
              <w:tblW w:w="0" w:type="auto"/>
              <w:tblLayout w:type="fixed"/>
              <w:tblLook w:val="04A0" w:firstRow="1" w:lastRow="0" w:firstColumn="1" w:lastColumn="0" w:noHBand="0" w:noVBand="1"/>
            </w:tblPr>
            <w:tblGrid>
              <w:gridCol w:w="220"/>
              <w:gridCol w:w="3728"/>
            </w:tblGrid>
            <w:tr w:rsidR="00692778" w:rsidRPr="00D22496" w14:paraId="64AA9EFE" w14:textId="77777777" w:rsidTr="0091713F">
              <w:tc>
                <w:tcPr>
                  <w:tcW w:w="220" w:type="dxa"/>
                  <w:hideMark/>
                </w:tcPr>
                <w:p w14:paraId="31A656CD" w14:textId="77777777" w:rsidR="00692778" w:rsidRPr="00D22496" w:rsidRDefault="00692778">
                  <w:pPr>
                    <w:pStyle w:val="Paragraph"/>
                    <w:rPr>
                      <w:noProof/>
                      <w:lang w:val="ro-RO"/>
                    </w:rPr>
                  </w:pPr>
                  <w:r w:rsidRPr="00D22496">
                    <w:rPr>
                      <w:noProof/>
                      <w:lang w:val="ro-RO"/>
                    </w:rPr>
                    <w:t>—</w:t>
                  </w:r>
                </w:p>
              </w:tc>
              <w:tc>
                <w:tcPr>
                  <w:tcW w:w="3728" w:type="dxa"/>
                  <w:hideMark/>
                </w:tcPr>
                <w:p w14:paraId="555CD029" w14:textId="77777777" w:rsidR="00692778" w:rsidRPr="00D22496" w:rsidRDefault="00692778">
                  <w:pPr>
                    <w:pStyle w:val="Paragraph"/>
                    <w:rPr>
                      <w:noProof/>
                      <w:lang w:val="ro-RO"/>
                    </w:rPr>
                  </w:pPr>
                  <w:r w:rsidRPr="00D22496">
                    <w:rPr>
                      <w:noProof/>
                      <w:lang w:val="ro-RO"/>
                    </w:rPr>
                    <w:t>cu un conținut de oxigen (O</w:t>
                  </w:r>
                  <w:r w:rsidRPr="00D22496">
                    <w:rPr>
                      <w:noProof/>
                      <w:vertAlign w:val="subscript"/>
                      <w:lang w:val="ro-RO"/>
                    </w:rPr>
                    <w:t>2</w:t>
                  </w:r>
                  <w:r w:rsidRPr="00D22496">
                    <w:rPr>
                      <w:noProof/>
                      <w:lang w:val="ro-RO"/>
                    </w:rPr>
                    <w:t>) de peste 0,07 % în greutate,</w:t>
                  </w:r>
                </w:p>
              </w:tc>
            </w:tr>
            <w:tr w:rsidR="00692778" w:rsidRPr="00D22496" w14:paraId="4DA8E146" w14:textId="77777777" w:rsidTr="0091713F">
              <w:tc>
                <w:tcPr>
                  <w:tcW w:w="220" w:type="dxa"/>
                  <w:hideMark/>
                </w:tcPr>
                <w:p w14:paraId="00A257E9" w14:textId="77777777" w:rsidR="00692778" w:rsidRPr="00D22496" w:rsidRDefault="00692778">
                  <w:pPr>
                    <w:pStyle w:val="Paragraph"/>
                    <w:rPr>
                      <w:noProof/>
                      <w:lang w:val="ro-RO"/>
                    </w:rPr>
                  </w:pPr>
                  <w:r w:rsidRPr="00D22496">
                    <w:rPr>
                      <w:noProof/>
                      <w:lang w:val="ro-RO"/>
                    </w:rPr>
                    <w:t>—</w:t>
                  </w:r>
                </w:p>
              </w:tc>
              <w:tc>
                <w:tcPr>
                  <w:tcW w:w="3728" w:type="dxa"/>
                  <w:hideMark/>
                </w:tcPr>
                <w:p w14:paraId="6F132CC1" w14:textId="77777777" w:rsidR="00692778" w:rsidRPr="00D22496" w:rsidRDefault="00692778">
                  <w:pPr>
                    <w:pStyle w:val="Paragraph"/>
                    <w:rPr>
                      <w:noProof/>
                      <w:lang w:val="ro-RO"/>
                    </w:rPr>
                  </w:pPr>
                  <w:r w:rsidRPr="00D22496">
                    <w:rPr>
                      <w:noProof/>
                      <w:lang w:val="ro-RO"/>
                    </w:rPr>
                    <w:t>cu o grosime de minimum 0,4 mm, dar de maximum 2,5 mm,</w:t>
                  </w:r>
                </w:p>
              </w:tc>
            </w:tr>
            <w:tr w:rsidR="00692778" w:rsidRPr="00D22496" w14:paraId="2558B72D" w14:textId="77777777" w:rsidTr="0091713F">
              <w:tc>
                <w:tcPr>
                  <w:tcW w:w="220" w:type="dxa"/>
                  <w:hideMark/>
                </w:tcPr>
                <w:p w14:paraId="62D714DE" w14:textId="77777777" w:rsidR="00692778" w:rsidRPr="00D22496" w:rsidRDefault="00692778">
                  <w:pPr>
                    <w:pStyle w:val="Paragraph"/>
                    <w:rPr>
                      <w:noProof/>
                      <w:lang w:val="ro-RO"/>
                    </w:rPr>
                  </w:pPr>
                  <w:r w:rsidRPr="00D22496">
                    <w:rPr>
                      <w:noProof/>
                      <w:lang w:val="ro-RO"/>
                    </w:rPr>
                    <w:t>—</w:t>
                  </w:r>
                </w:p>
              </w:tc>
              <w:tc>
                <w:tcPr>
                  <w:tcW w:w="3728" w:type="dxa"/>
                  <w:hideMark/>
                </w:tcPr>
                <w:p w14:paraId="70486BB3" w14:textId="77777777" w:rsidR="00692778" w:rsidRPr="00D22496" w:rsidRDefault="00692778">
                  <w:pPr>
                    <w:pStyle w:val="Paragraph"/>
                    <w:rPr>
                      <w:noProof/>
                      <w:lang w:val="ro-RO"/>
                    </w:rPr>
                  </w:pPr>
                  <w:r w:rsidRPr="00D22496">
                    <w:rPr>
                      <w:noProof/>
                      <w:lang w:val="ro-RO"/>
                    </w:rPr>
                    <w:t>conforme cu standardul de duritate Vickers HV1 de maximum 170,</w:t>
                  </w:r>
                </w:p>
              </w:tc>
            </w:tr>
          </w:tbl>
          <w:p w14:paraId="57780AA5" w14:textId="77777777" w:rsidR="00692778" w:rsidRPr="00D22496" w:rsidRDefault="00692778">
            <w:pPr>
              <w:pStyle w:val="Paragraph"/>
              <w:rPr>
                <w:noProof/>
                <w:lang w:val="ro-RO"/>
              </w:rPr>
            </w:pPr>
            <w:r w:rsidRPr="00D22496">
              <w:rPr>
                <w:noProof/>
                <w:lang w:val="ro-RO"/>
              </w:rPr>
              <w:t>de tipul celor utilizate la fabricarea tuburilor sudate pentru condensatoare pentru centrale nucleare</w:t>
            </w:r>
          </w:p>
        </w:tc>
        <w:tc>
          <w:tcPr>
            <w:tcW w:w="790" w:type="dxa"/>
            <w:tcBorders>
              <w:top w:val="single" w:sz="4" w:space="0" w:color="auto"/>
              <w:left w:val="single" w:sz="4" w:space="0" w:color="auto"/>
              <w:bottom w:val="single" w:sz="4" w:space="0" w:color="auto"/>
              <w:right w:val="single" w:sz="4" w:space="0" w:color="auto"/>
            </w:tcBorders>
            <w:hideMark/>
          </w:tcPr>
          <w:p w14:paraId="333D38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BAE60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17646B" w14:textId="77777777" w:rsidR="00692778" w:rsidRPr="00D22496" w:rsidRDefault="00692778">
            <w:pPr>
              <w:pStyle w:val="Paragraph"/>
              <w:rPr>
                <w:noProof/>
                <w:lang w:val="ro-RO"/>
              </w:rPr>
            </w:pPr>
            <w:r w:rsidRPr="00D22496">
              <w:rPr>
                <w:noProof/>
                <w:lang w:val="ro-RO"/>
              </w:rPr>
              <w:t>31.12.2024</w:t>
            </w:r>
          </w:p>
        </w:tc>
      </w:tr>
      <w:tr w:rsidR="00692778" w:rsidRPr="00D22496" w14:paraId="0A67680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2B32D30" w14:textId="77777777" w:rsidR="00692778" w:rsidRPr="00D22496" w:rsidRDefault="00692778">
            <w:pPr>
              <w:pStyle w:val="Paragraph"/>
              <w:rPr>
                <w:noProof/>
                <w:lang w:val="ro-RO"/>
              </w:rPr>
            </w:pPr>
            <w:r w:rsidRPr="00D22496">
              <w:rPr>
                <w:noProof/>
                <w:lang w:val="ro-RO"/>
              </w:rPr>
              <w:t>0.5353</w:t>
            </w:r>
          </w:p>
          <w:p w14:paraId="2ED9363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E00F900" w14:textId="77777777" w:rsidR="00692778" w:rsidRPr="00D22496" w:rsidRDefault="00692778">
            <w:pPr>
              <w:pStyle w:val="Paragraph"/>
              <w:jc w:val="right"/>
              <w:rPr>
                <w:noProof/>
                <w:lang w:val="ro-RO"/>
              </w:rPr>
            </w:pPr>
            <w:r w:rsidRPr="00D22496">
              <w:rPr>
                <w:noProof/>
                <w:lang w:val="ro-RO"/>
              </w:rPr>
              <w:t>ex 8108 90 90</w:t>
            </w:r>
          </w:p>
          <w:p w14:paraId="665D67DD" w14:textId="77777777" w:rsidR="00692778" w:rsidRPr="00D22496" w:rsidRDefault="00692778">
            <w:pPr>
              <w:pStyle w:val="Paragraph"/>
              <w:jc w:val="right"/>
              <w:rPr>
                <w:noProof/>
                <w:lang w:val="ro-RO"/>
              </w:rPr>
            </w:pPr>
            <w:r w:rsidRPr="00D22496">
              <w:rPr>
                <w:noProof/>
                <w:lang w:val="ro-RO"/>
              </w:rPr>
              <w:t>ex 9003 90 00</w:t>
            </w:r>
          </w:p>
        </w:tc>
        <w:tc>
          <w:tcPr>
            <w:tcW w:w="620" w:type="dxa"/>
            <w:tcBorders>
              <w:top w:val="single" w:sz="4" w:space="0" w:color="auto"/>
              <w:left w:val="single" w:sz="4" w:space="0" w:color="auto"/>
              <w:bottom w:val="single" w:sz="4" w:space="0" w:color="auto"/>
              <w:right w:val="single" w:sz="4" w:space="0" w:color="auto"/>
            </w:tcBorders>
            <w:hideMark/>
          </w:tcPr>
          <w:p w14:paraId="28667496" w14:textId="77777777" w:rsidR="00692778" w:rsidRPr="00D22496" w:rsidRDefault="00692778">
            <w:pPr>
              <w:pStyle w:val="Paragraph"/>
              <w:jc w:val="center"/>
              <w:rPr>
                <w:noProof/>
                <w:lang w:val="ro-RO"/>
              </w:rPr>
            </w:pPr>
            <w:r w:rsidRPr="00D22496">
              <w:rPr>
                <w:noProof/>
                <w:lang w:val="ro-RO"/>
              </w:rPr>
              <w:t>30</w:t>
            </w:r>
          </w:p>
          <w:p w14:paraId="7D93562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185D6187" w14:textId="77777777" w:rsidR="00692778" w:rsidRPr="00D22496" w:rsidRDefault="00692778">
            <w:pPr>
              <w:pStyle w:val="Paragraph"/>
              <w:rPr>
                <w:noProof/>
                <w:lang w:val="ro-RO"/>
              </w:rPr>
            </w:pPr>
            <w:r w:rsidRPr="00D22496">
              <w:rPr>
                <w:noProof/>
                <w:lang w:val="ro-RO"/>
              </w:rPr>
              <w:t>Părți de rame și monturi de ochelari, inclusiv</w:t>
            </w:r>
          </w:p>
          <w:tbl>
            <w:tblPr>
              <w:tblStyle w:val="Listdash"/>
              <w:tblW w:w="0" w:type="auto"/>
              <w:tblLayout w:type="fixed"/>
              <w:tblLook w:val="04A0" w:firstRow="1" w:lastRow="0" w:firstColumn="1" w:lastColumn="0" w:noHBand="0" w:noVBand="1"/>
            </w:tblPr>
            <w:tblGrid>
              <w:gridCol w:w="220"/>
              <w:gridCol w:w="3728"/>
            </w:tblGrid>
            <w:tr w:rsidR="00692778" w:rsidRPr="00D22496" w14:paraId="3650F29D" w14:textId="77777777" w:rsidTr="0091713F">
              <w:tc>
                <w:tcPr>
                  <w:tcW w:w="220" w:type="dxa"/>
                  <w:hideMark/>
                </w:tcPr>
                <w:p w14:paraId="51732A9E" w14:textId="77777777" w:rsidR="00692778" w:rsidRPr="00D22496" w:rsidRDefault="00692778">
                  <w:pPr>
                    <w:pStyle w:val="Paragraph"/>
                    <w:rPr>
                      <w:noProof/>
                      <w:lang w:val="ro-RO"/>
                    </w:rPr>
                  </w:pPr>
                  <w:r w:rsidRPr="00D22496">
                    <w:rPr>
                      <w:noProof/>
                      <w:lang w:val="ro-RO"/>
                    </w:rPr>
                    <w:t>—</w:t>
                  </w:r>
                </w:p>
              </w:tc>
              <w:tc>
                <w:tcPr>
                  <w:tcW w:w="3728" w:type="dxa"/>
                  <w:hideMark/>
                </w:tcPr>
                <w:p w14:paraId="4A36E08A" w14:textId="77777777" w:rsidR="00692778" w:rsidRPr="00D22496" w:rsidRDefault="00692778">
                  <w:pPr>
                    <w:pStyle w:val="Paragraph"/>
                    <w:rPr>
                      <w:noProof/>
                      <w:lang w:val="ro-RO"/>
                    </w:rPr>
                  </w:pPr>
                  <w:r w:rsidRPr="00D22496">
                    <w:rPr>
                      <w:noProof/>
                      <w:lang w:val="ro-RO"/>
                    </w:rPr>
                    <w:t>brațe,</w:t>
                  </w:r>
                </w:p>
              </w:tc>
            </w:tr>
            <w:tr w:rsidR="00692778" w:rsidRPr="00D22496" w14:paraId="4D8BC841" w14:textId="77777777" w:rsidTr="0091713F">
              <w:tc>
                <w:tcPr>
                  <w:tcW w:w="220" w:type="dxa"/>
                  <w:hideMark/>
                </w:tcPr>
                <w:p w14:paraId="5A783AC3" w14:textId="77777777" w:rsidR="00692778" w:rsidRPr="00D22496" w:rsidRDefault="00692778">
                  <w:pPr>
                    <w:pStyle w:val="Paragraph"/>
                    <w:rPr>
                      <w:noProof/>
                      <w:lang w:val="ro-RO"/>
                    </w:rPr>
                  </w:pPr>
                  <w:r w:rsidRPr="00D22496">
                    <w:rPr>
                      <w:noProof/>
                      <w:lang w:val="ro-RO"/>
                    </w:rPr>
                    <w:t>—</w:t>
                  </w:r>
                </w:p>
              </w:tc>
              <w:tc>
                <w:tcPr>
                  <w:tcW w:w="3728" w:type="dxa"/>
                  <w:hideMark/>
                </w:tcPr>
                <w:p w14:paraId="517340DA" w14:textId="77777777" w:rsidR="00692778" w:rsidRPr="00D22496" w:rsidRDefault="00692778">
                  <w:pPr>
                    <w:pStyle w:val="Paragraph"/>
                    <w:rPr>
                      <w:noProof/>
                      <w:lang w:val="ro-RO"/>
                    </w:rPr>
                  </w:pPr>
                  <w:r w:rsidRPr="00D22496">
                    <w:rPr>
                      <w:noProof/>
                      <w:lang w:val="ro-RO"/>
                    </w:rPr>
                    <w:t>blancuri de tipul celor folosite pentru fabricarea părților de rame și</w:t>
                  </w:r>
                </w:p>
              </w:tc>
            </w:tr>
            <w:tr w:rsidR="00692778" w:rsidRPr="00D22496" w14:paraId="6C13957E" w14:textId="77777777" w:rsidTr="0091713F">
              <w:tc>
                <w:tcPr>
                  <w:tcW w:w="220" w:type="dxa"/>
                  <w:hideMark/>
                </w:tcPr>
                <w:p w14:paraId="068E5662" w14:textId="77777777" w:rsidR="00692778" w:rsidRPr="00D22496" w:rsidRDefault="00692778">
                  <w:pPr>
                    <w:pStyle w:val="Paragraph"/>
                    <w:rPr>
                      <w:noProof/>
                      <w:lang w:val="ro-RO"/>
                    </w:rPr>
                  </w:pPr>
                  <w:r w:rsidRPr="00D22496">
                    <w:rPr>
                      <w:noProof/>
                      <w:lang w:val="ro-RO"/>
                    </w:rPr>
                    <w:t>—</w:t>
                  </w:r>
                </w:p>
              </w:tc>
              <w:tc>
                <w:tcPr>
                  <w:tcW w:w="3728" w:type="dxa"/>
                  <w:hideMark/>
                </w:tcPr>
                <w:p w14:paraId="1D94AF3E" w14:textId="77777777" w:rsidR="00692778" w:rsidRPr="00D22496" w:rsidRDefault="00692778">
                  <w:pPr>
                    <w:pStyle w:val="Paragraph"/>
                    <w:rPr>
                      <w:noProof/>
                      <w:lang w:val="ro-RO"/>
                    </w:rPr>
                  </w:pPr>
                  <w:r w:rsidRPr="00D22496">
                    <w:rPr>
                      <w:noProof/>
                      <w:lang w:val="ro-RO"/>
                    </w:rPr>
                    <w:t>șuruburi de tipul celor folosite pentru ramele și monturile de ochelari,</w:t>
                  </w:r>
                </w:p>
              </w:tc>
            </w:tr>
          </w:tbl>
          <w:p w14:paraId="465AF6EA" w14:textId="77777777" w:rsidR="00692778" w:rsidRPr="00D22496" w:rsidRDefault="00692778">
            <w:pPr>
              <w:pStyle w:val="Paragraph"/>
              <w:rPr>
                <w:noProof/>
                <w:lang w:val="ro-RO"/>
              </w:rPr>
            </w:pPr>
            <w:r w:rsidRPr="00D22496">
              <w:rPr>
                <w:noProof/>
                <w:lang w:val="ro-RO"/>
              </w:rPr>
              <w:t>din aliaj de titan</w:t>
            </w:r>
          </w:p>
          <w:p w14:paraId="2ABF377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4BF9C83" w14:textId="77777777" w:rsidR="00692778" w:rsidRPr="00D22496" w:rsidRDefault="00692778">
            <w:pPr>
              <w:pStyle w:val="Paragraph"/>
              <w:rPr>
                <w:noProof/>
                <w:lang w:val="ro-RO"/>
              </w:rPr>
            </w:pPr>
            <w:r w:rsidRPr="00D22496">
              <w:rPr>
                <w:noProof/>
                <w:lang w:val="ro-RO"/>
              </w:rPr>
              <w:t>0 %</w:t>
            </w:r>
          </w:p>
          <w:p w14:paraId="45E3FD9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68580CC" w14:textId="77777777" w:rsidR="00692778" w:rsidRPr="00D22496" w:rsidRDefault="00692778">
            <w:pPr>
              <w:pStyle w:val="Paragraph"/>
              <w:rPr>
                <w:noProof/>
                <w:lang w:val="ro-RO"/>
              </w:rPr>
            </w:pPr>
            <w:r w:rsidRPr="00D22496">
              <w:rPr>
                <w:noProof/>
                <w:lang w:val="ro-RO"/>
              </w:rPr>
              <w:t>p/st</w:t>
            </w:r>
          </w:p>
          <w:p w14:paraId="5AAAE94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9C31F9A" w14:textId="77777777" w:rsidR="00692778" w:rsidRPr="00D22496" w:rsidRDefault="00692778">
            <w:pPr>
              <w:pStyle w:val="Paragraph"/>
              <w:rPr>
                <w:noProof/>
                <w:lang w:val="ro-RO"/>
              </w:rPr>
            </w:pPr>
            <w:r w:rsidRPr="00D22496">
              <w:rPr>
                <w:noProof/>
                <w:lang w:val="ro-RO"/>
              </w:rPr>
              <w:t>31.12.2026</w:t>
            </w:r>
          </w:p>
          <w:p w14:paraId="7DA05199" w14:textId="77777777" w:rsidR="00692778" w:rsidRPr="00D22496" w:rsidRDefault="00692778">
            <w:pPr>
              <w:pStyle w:val="Paragraph"/>
              <w:rPr>
                <w:noProof/>
                <w:lang w:val="ro-RO"/>
              </w:rPr>
            </w:pPr>
          </w:p>
        </w:tc>
      </w:tr>
      <w:tr w:rsidR="00692778" w:rsidRPr="00D22496" w14:paraId="239919E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C0F6BCD" w14:textId="77777777" w:rsidR="00692778" w:rsidRPr="00D22496" w:rsidRDefault="00692778">
            <w:pPr>
              <w:pStyle w:val="Paragraph"/>
              <w:rPr>
                <w:noProof/>
                <w:lang w:val="ro-RO"/>
              </w:rPr>
            </w:pPr>
            <w:r w:rsidRPr="00D22496">
              <w:rPr>
                <w:noProof/>
                <w:lang w:val="ro-RO"/>
              </w:rPr>
              <w:t>0.2515</w:t>
            </w:r>
          </w:p>
          <w:p w14:paraId="36A7705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08D7D6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8109 21 00</w:t>
            </w:r>
          </w:p>
          <w:p w14:paraId="5F11341B" w14:textId="77777777" w:rsidR="00692778" w:rsidRPr="00D22496" w:rsidRDefault="00692778">
            <w:pPr>
              <w:pStyle w:val="Paragraph"/>
              <w:jc w:val="right"/>
              <w:rPr>
                <w:noProof/>
                <w:lang w:val="ro-RO"/>
              </w:rPr>
            </w:pPr>
            <w:r w:rsidRPr="00D22496">
              <w:rPr>
                <w:noProof/>
                <w:lang w:val="ro-RO"/>
              </w:rPr>
              <w:t>ex 8109 29 00</w:t>
            </w:r>
          </w:p>
        </w:tc>
        <w:tc>
          <w:tcPr>
            <w:tcW w:w="620" w:type="dxa"/>
            <w:tcBorders>
              <w:top w:val="single" w:sz="4" w:space="0" w:color="auto"/>
              <w:left w:val="single" w:sz="4" w:space="0" w:color="auto"/>
              <w:bottom w:val="single" w:sz="4" w:space="0" w:color="auto"/>
              <w:right w:val="single" w:sz="4" w:space="0" w:color="auto"/>
            </w:tcBorders>
            <w:hideMark/>
          </w:tcPr>
          <w:p w14:paraId="3208DF87" w14:textId="77777777" w:rsidR="00692778" w:rsidRPr="00D22496" w:rsidRDefault="00692778">
            <w:pPr>
              <w:pStyle w:val="Paragraph"/>
              <w:jc w:val="center"/>
              <w:rPr>
                <w:noProof/>
                <w:lang w:val="ro-RO"/>
              </w:rPr>
            </w:pPr>
            <w:r w:rsidRPr="00D22496">
              <w:rPr>
                <w:noProof/>
                <w:lang w:val="ro-RO"/>
              </w:rPr>
              <w:t>10</w:t>
            </w:r>
          </w:p>
          <w:p w14:paraId="1974113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14C53649" w14:textId="77777777" w:rsidR="00692778" w:rsidRPr="00D22496" w:rsidRDefault="00692778">
            <w:pPr>
              <w:pStyle w:val="Paragraph"/>
              <w:rPr>
                <w:noProof/>
                <w:lang w:val="ro-RO"/>
              </w:rPr>
            </w:pPr>
            <w:r w:rsidRPr="00D22496">
              <w:rPr>
                <w:noProof/>
                <w:lang w:val="ro-RO"/>
              </w:rPr>
              <w:t>Bureți sau lingouri de zirconiu nealiat conținând în greutate peste 0,01 % hafniu destinate utilizării la fabricarea de tuburi, bare sau lingouri elaborate prin retopire, pentru industria chimică</w:t>
            </w:r>
          </w:p>
          <w:p w14:paraId="6CC0570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9D860F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D0CDC70" w14:textId="77777777" w:rsidR="00692778" w:rsidRPr="00D22496" w:rsidRDefault="00692778">
            <w:pPr>
              <w:pStyle w:val="Paragraph"/>
              <w:rPr>
                <w:noProof/>
                <w:lang w:val="ro-RO"/>
              </w:rPr>
            </w:pPr>
            <w:r w:rsidRPr="00D22496">
              <w:rPr>
                <w:noProof/>
                <w:lang w:val="ro-RO"/>
              </w:rPr>
              <w:t>0 %</w:t>
            </w:r>
          </w:p>
          <w:p w14:paraId="2171A66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00A999D" w14:textId="77777777" w:rsidR="00692778" w:rsidRPr="00D22496" w:rsidRDefault="00692778">
            <w:pPr>
              <w:pStyle w:val="Paragraph"/>
              <w:rPr>
                <w:noProof/>
                <w:lang w:val="ro-RO"/>
              </w:rPr>
            </w:pPr>
            <w:r w:rsidRPr="00D22496">
              <w:rPr>
                <w:noProof/>
                <w:lang w:val="ro-RO"/>
              </w:rPr>
              <w:t>-</w:t>
            </w:r>
          </w:p>
          <w:p w14:paraId="51B3D2B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AA840B3" w14:textId="77777777" w:rsidR="00692778" w:rsidRPr="00D22496" w:rsidRDefault="00692778">
            <w:pPr>
              <w:pStyle w:val="Paragraph"/>
              <w:rPr>
                <w:noProof/>
                <w:lang w:val="ro-RO"/>
              </w:rPr>
            </w:pPr>
            <w:r w:rsidRPr="00D22496">
              <w:rPr>
                <w:noProof/>
                <w:lang w:val="ro-RO"/>
              </w:rPr>
              <w:t>31.12.2024</w:t>
            </w:r>
          </w:p>
          <w:p w14:paraId="23C6FB08" w14:textId="77777777" w:rsidR="00692778" w:rsidRPr="00D22496" w:rsidRDefault="00692778">
            <w:pPr>
              <w:pStyle w:val="Paragraph"/>
              <w:rPr>
                <w:noProof/>
                <w:lang w:val="ro-RO"/>
              </w:rPr>
            </w:pPr>
          </w:p>
        </w:tc>
      </w:tr>
      <w:tr w:rsidR="00692778" w:rsidRPr="00D22496" w14:paraId="7E33C2E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829A84" w14:textId="77777777" w:rsidR="00692778" w:rsidRPr="00D22496" w:rsidRDefault="00692778">
            <w:pPr>
              <w:pStyle w:val="Paragraph"/>
              <w:rPr>
                <w:noProof/>
                <w:lang w:val="ro-RO"/>
              </w:rPr>
            </w:pPr>
            <w:r w:rsidRPr="00D22496">
              <w:rPr>
                <w:noProof/>
                <w:lang w:val="ro-RO"/>
              </w:rPr>
              <w:t>0.3415</w:t>
            </w:r>
          </w:p>
        </w:tc>
        <w:tc>
          <w:tcPr>
            <w:tcW w:w="909" w:type="dxa"/>
            <w:tcBorders>
              <w:top w:val="single" w:sz="4" w:space="0" w:color="auto"/>
              <w:left w:val="single" w:sz="4" w:space="0" w:color="auto"/>
              <w:bottom w:val="single" w:sz="4" w:space="0" w:color="auto"/>
              <w:right w:val="single" w:sz="4" w:space="0" w:color="auto"/>
            </w:tcBorders>
            <w:hideMark/>
          </w:tcPr>
          <w:p w14:paraId="046E824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8110 10 00</w:t>
            </w:r>
          </w:p>
        </w:tc>
        <w:tc>
          <w:tcPr>
            <w:tcW w:w="620" w:type="dxa"/>
            <w:tcBorders>
              <w:top w:val="single" w:sz="4" w:space="0" w:color="auto"/>
              <w:left w:val="single" w:sz="4" w:space="0" w:color="auto"/>
              <w:bottom w:val="single" w:sz="4" w:space="0" w:color="auto"/>
              <w:right w:val="single" w:sz="4" w:space="0" w:color="auto"/>
            </w:tcBorders>
            <w:hideMark/>
          </w:tcPr>
          <w:p w14:paraId="1E8802AF"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2DBABD8" w14:textId="77777777" w:rsidR="00692778" w:rsidRPr="00D22496" w:rsidRDefault="00692778">
            <w:pPr>
              <w:pStyle w:val="Paragraph"/>
              <w:rPr>
                <w:noProof/>
                <w:lang w:val="ro-RO"/>
              </w:rPr>
            </w:pPr>
            <w:r w:rsidRPr="00D22496">
              <w:rPr>
                <w:noProof/>
                <w:lang w:val="ro-RO"/>
              </w:rPr>
              <w:t>Antimoniu (stibiu) sub formă de lingouri</w:t>
            </w:r>
          </w:p>
        </w:tc>
        <w:tc>
          <w:tcPr>
            <w:tcW w:w="790" w:type="dxa"/>
            <w:tcBorders>
              <w:top w:val="single" w:sz="4" w:space="0" w:color="auto"/>
              <w:left w:val="single" w:sz="4" w:space="0" w:color="auto"/>
              <w:bottom w:val="single" w:sz="4" w:space="0" w:color="auto"/>
              <w:right w:val="single" w:sz="4" w:space="0" w:color="auto"/>
            </w:tcBorders>
            <w:hideMark/>
          </w:tcPr>
          <w:p w14:paraId="205C671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ECC8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C4B3D4" w14:textId="77777777" w:rsidR="00692778" w:rsidRPr="00D22496" w:rsidRDefault="00692778">
            <w:pPr>
              <w:pStyle w:val="Paragraph"/>
              <w:rPr>
                <w:noProof/>
                <w:lang w:val="ro-RO"/>
              </w:rPr>
            </w:pPr>
            <w:r w:rsidRPr="00D22496">
              <w:rPr>
                <w:noProof/>
                <w:lang w:val="ro-RO"/>
              </w:rPr>
              <w:t>31.12.2024</w:t>
            </w:r>
          </w:p>
        </w:tc>
      </w:tr>
      <w:tr w:rsidR="00692778" w:rsidRPr="00D22496" w14:paraId="418A91F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C9E221" w14:textId="77777777" w:rsidR="00692778" w:rsidRPr="00D22496" w:rsidRDefault="00692778">
            <w:pPr>
              <w:pStyle w:val="Paragraph"/>
              <w:rPr>
                <w:noProof/>
                <w:lang w:val="ro-RO"/>
              </w:rPr>
            </w:pPr>
            <w:r w:rsidRPr="00D22496">
              <w:rPr>
                <w:noProof/>
                <w:lang w:val="ro-RO"/>
              </w:rPr>
              <w:t>0.3413</w:t>
            </w:r>
          </w:p>
        </w:tc>
        <w:tc>
          <w:tcPr>
            <w:tcW w:w="909" w:type="dxa"/>
            <w:tcBorders>
              <w:top w:val="single" w:sz="4" w:space="0" w:color="auto"/>
              <w:left w:val="single" w:sz="4" w:space="0" w:color="auto"/>
              <w:bottom w:val="single" w:sz="4" w:space="0" w:color="auto"/>
              <w:right w:val="single" w:sz="4" w:space="0" w:color="auto"/>
            </w:tcBorders>
            <w:hideMark/>
          </w:tcPr>
          <w:p w14:paraId="35F4D25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8112 99 50</w:t>
            </w:r>
          </w:p>
        </w:tc>
        <w:tc>
          <w:tcPr>
            <w:tcW w:w="620" w:type="dxa"/>
            <w:tcBorders>
              <w:top w:val="single" w:sz="4" w:space="0" w:color="auto"/>
              <w:left w:val="single" w:sz="4" w:space="0" w:color="auto"/>
              <w:bottom w:val="single" w:sz="4" w:space="0" w:color="auto"/>
              <w:right w:val="single" w:sz="4" w:space="0" w:color="auto"/>
            </w:tcBorders>
            <w:hideMark/>
          </w:tcPr>
          <w:p w14:paraId="0C36695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E72F8C2" w14:textId="77777777" w:rsidR="00692778" w:rsidRPr="00D22496" w:rsidRDefault="00692778">
            <w:pPr>
              <w:pStyle w:val="Paragraph"/>
              <w:rPr>
                <w:noProof/>
                <w:lang w:val="ro-RO"/>
              </w:rPr>
            </w:pPr>
            <w:r w:rsidRPr="00D22496">
              <w:rPr>
                <w:noProof/>
                <w:lang w:val="ro-RO"/>
              </w:rPr>
              <w:t>Aliaj din niobiu (columbiu) şi titan, sub formă de bare şi tije</w:t>
            </w:r>
          </w:p>
        </w:tc>
        <w:tc>
          <w:tcPr>
            <w:tcW w:w="790" w:type="dxa"/>
            <w:tcBorders>
              <w:top w:val="single" w:sz="4" w:space="0" w:color="auto"/>
              <w:left w:val="single" w:sz="4" w:space="0" w:color="auto"/>
              <w:bottom w:val="single" w:sz="4" w:space="0" w:color="auto"/>
              <w:right w:val="single" w:sz="4" w:space="0" w:color="auto"/>
            </w:tcBorders>
            <w:hideMark/>
          </w:tcPr>
          <w:p w14:paraId="3BBDE4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E180D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187699" w14:textId="77777777" w:rsidR="00692778" w:rsidRPr="00D22496" w:rsidRDefault="00692778">
            <w:pPr>
              <w:pStyle w:val="Paragraph"/>
              <w:rPr>
                <w:noProof/>
                <w:lang w:val="ro-RO"/>
              </w:rPr>
            </w:pPr>
            <w:r w:rsidRPr="00D22496">
              <w:rPr>
                <w:noProof/>
                <w:lang w:val="ro-RO"/>
              </w:rPr>
              <w:t>31.12.2024</w:t>
            </w:r>
          </w:p>
        </w:tc>
      </w:tr>
      <w:tr w:rsidR="00692778" w:rsidRPr="00D22496" w14:paraId="4268CCD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0D9387" w14:textId="77777777" w:rsidR="00692778" w:rsidRPr="00D22496" w:rsidRDefault="00692778">
            <w:pPr>
              <w:pStyle w:val="Paragraph"/>
              <w:rPr>
                <w:noProof/>
                <w:lang w:val="ro-RO"/>
              </w:rPr>
            </w:pPr>
            <w:r w:rsidRPr="00D22496">
              <w:rPr>
                <w:noProof/>
                <w:lang w:val="ro-RO"/>
              </w:rPr>
              <w:t>0.5354</w:t>
            </w:r>
          </w:p>
        </w:tc>
        <w:tc>
          <w:tcPr>
            <w:tcW w:w="909" w:type="dxa"/>
            <w:tcBorders>
              <w:top w:val="single" w:sz="4" w:space="0" w:color="auto"/>
              <w:left w:val="single" w:sz="4" w:space="0" w:color="auto"/>
              <w:bottom w:val="single" w:sz="4" w:space="0" w:color="auto"/>
              <w:right w:val="single" w:sz="4" w:space="0" w:color="auto"/>
            </w:tcBorders>
            <w:hideMark/>
          </w:tcPr>
          <w:p w14:paraId="2FE19F1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8113 00 20</w:t>
            </w:r>
          </w:p>
        </w:tc>
        <w:tc>
          <w:tcPr>
            <w:tcW w:w="620" w:type="dxa"/>
            <w:tcBorders>
              <w:top w:val="single" w:sz="4" w:space="0" w:color="auto"/>
              <w:left w:val="single" w:sz="4" w:space="0" w:color="auto"/>
              <w:bottom w:val="single" w:sz="4" w:space="0" w:color="auto"/>
              <w:right w:val="single" w:sz="4" w:space="0" w:color="auto"/>
            </w:tcBorders>
            <w:hideMark/>
          </w:tcPr>
          <w:p w14:paraId="7DA1621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33BF3CD" w14:textId="77777777" w:rsidR="00692778" w:rsidRPr="00D22496" w:rsidRDefault="00692778">
            <w:pPr>
              <w:pStyle w:val="Paragraph"/>
              <w:rPr>
                <w:noProof/>
                <w:lang w:val="ro-RO"/>
              </w:rPr>
            </w:pPr>
            <w:r w:rsidRPr="00D22496">
              <w:rPr>
                <w:noProof/>
                <w:lang w:val="ro-RO"/>
              </w:rPr>
              <w:t>Cermet sub formă de blocuri, cu un conținut de aluminiu de minimum 60 % din greutate și de carbură de bor de minimum 5 % din greutate</w:t>
            </w:r>
          </w:p>
        </w:tc>
        <w:tc>
          <w:tcPr>
            <w:tcW w:w="790" w:type="dxa"/>
            <w:tcBorders>
              <w:top w:val="single" w:sz="4" w:space="0" w:color="auto"/>
              <w:left w:val="single" w:sz="4" w:space="0" w:color="auto"/>
              <w:bottom w:val="single" w:sz="4" w:space="0" w:color="auto"/>
              <w:right w:val="single" w:sz="4" w:space="0" w:color="auto"/>
            </w:tcBorders>
            <w:hideMark/>
          </w:tcPr>
          <w:p w14:paraId="1E04E03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1A17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0114AA0" w14:textId="77777777" w:rsidR="00692778" w:rsidRPr="00D22496" w:rsidRDefault="00692778">
            <w:pPr>
              <w:pStyle w:val="Paragraph"/>
              <w:rPr>
                <w:noProof/>
                <w:lang w:val="ro-RO"/>
              </w:rPr>
            </w:pPr>
            <w:r w:rsidRPr="00D22496">
              <w:rPr>
                <w:noProof/>
                <w:lang w:val="ro-RO"/>
              </w:rPr>
              <w:t>31.12.2024</w:t>
            </w:r>
          </w:p>
        </w:tc>
      </w:tr>
      <w:tr w:rsidR="00692778" w:rsidRPr="00D22496" w14:paraId="3DFA651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864EF5" w14:textId="77777777" w:rsidR="00692778" w:rsidRPr="00D22496" w:rsidRDefault="00692778">
            <w:pPr>
              <w:pStyle w:val="Paragraph"/>
              <w:rPr>
                <w:noProof/>
                <w:lang w:val="ro-RO"/>
              </w:rPr>
            </w:pPr>
            <w:r w:rsidRPr="00D22496">
              <w:rPr>
                <w:noProof/>
                <w:lang w:val="ro-RO"/>
              </w:rPr>
              <w:t>0.4316</w:t>
            </w:r>
          </w:p>
        </w:tc>
        <w:tc>
          <w:tcPr>
            <w:tcW w:w="909" w:type="dxa"/>
            <w:tcBorders>
              <w:top w:val="single" w:sz="4" w:space="0" w:color="auto"/>
              <w:left w:val="single" w:sz="4" w:space="0" w:color="auto"/>
              <w:bottom w:val="single" w:sz="4" w:space="0" w:color="auto"/>
              <w:right w:val="single" w:sz="4" w:space="0" w:color="auto"/>
            </w:tcBorders>
            <w:hideMark/>
          </w:tcPr>
          <w:p w14:paraId="408FEF76" w14:textId="77777777" w:rsidR="00692778" w:rsidRPr="00D22496" w:rsidRDefault="00692778">
            <w:pPr>
              <w:pStyle w:val="Paragraph"/>
              <w:jc w:val="right"/>
              <w:rPr>
                <w:noProof/>
                <w:lang w:val="ro-RO"/>
              </w:rPr>
            </w:pPr>
            <w:r w:rsidRPr="00D22496">
              <w:rPr>
                <w:noProof/>
                <w:lang w:val="ro-RO"/>
              </w:rPr>
              <w:t>ex 8113 00 90</w:t>
            </w:r>
          </w:p>
        </w:tc>
        <w:tc>
          <w:tcPr>
            <w:tcW w:w="620" w:type="dxa"/>
            <w:tcBorders>
              <w:top w:val="single" w:sz="4" w:space="0" w:color="auto"/>
              <w:left w:val="single" w:sz="4" w:space="0" w:color="auto"/>
              <w:bottom w:val="single" w:sz="4" w:space="0" w:color="auto"/>
              <w:right w:val="single" w:sz="4" w:space="0" w:color="auto"/>
            </w:tcBorders>
            <w:hideMark/>
          </w:tcPr>
          <w:p w14:paraId="6CE24F4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107D5E5" w14:textId="77777777" w:rsidR="00692778" w:rsidRPr="00D22496" w:rsidRDefault="00692778">
            <w:pPr>
              <w:pStyle w:val="Paragraph"/>
              <w:rPr>
                <w:noProof/>
                <w:lang w:val="ro-RO"/>
              </w:rPr>
            </w:pPr>
            <w:r w:rsidRPr="00D22496">
              <w:rPr>
                <w:noProof/>
                <w:lang w:val="ro-RO"/>
              </w:rPr>
              <w:t>Placă suport din carbură de aluminiu siliciu (AlSiC-9) pentru circuite electronice</w:t>
            </w:r>
          </w:p>
        </w:tc>
        <w:tc>
          <w:tcPr>
            <w:tcW w:w="790" w:type="dxa"/>
            <w:tcBorders>
              <w:top w:val="single" w:sz="4" w:space="0" w:color="auto"/>
              <w:left w:val="single" w:sz="4" w:space="0" w:color="auto"/>
              <w:bottom w:val="single" w:sz="4" w:space="0" w:color="auto"/>
              <w:right w:val="single" w:sz="4" w:space="0" w:color="auto"/>
            </w:tcBorders>
            <w:hideMark/>
          </w:tcPr>
          <w:p w14:paraId="64A5852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F16C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4DB5938" w14:textId="77777777" w:rsidR="00692778" w:rsidRPr="00D22496" w:rsidRDefault="00692778">
            <w:pPr>
              <w:pStyle w:val="Paragraph"/>
              <w:rPr>
                <w:noProof/>
                <w:lang w:val="ro-RO"/>
              </w:rPr>
            </w:pPr>
            <w:r w:rsidRPr="00D22496">
              <w:rPr>
                <w:noProof/>
                <w:lang w:val="ro-RO"/>
              </w:rPr>
              <w:t>31.12.2027</w:t>
            </w:r>
          </w:p>
        </w:tc>
      </w:tr>
      <w:tr w:rsidR="00692778" w:rsidRPr="00D22496" w14:paraId="29FBEF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057348" w14:textId="77777777" w:rsidR="00692778" w:rsidRPr="00D22496" w:rsidRDefault="00692778">
            <w:pPr>
              <w:pStyle w:val="Paragraph"/>
              <w:rPr>
                <w:noProof/>
                <w:lang w:val="ro-RO"/>
              </w:rPr>
            </w:pPr>
            <w:r w:rsidRPr="00D22496">
              <w:rPr>
                <w:noProof/>
                <w:lang w:val="ro-RO"/>
              </w:rPr>
              <w:t>0.6805</w:t>
            </w:r>
          </w:p>
        </w:tc>
        <w:tc>
          <w:tcPr>
            <w:tcW w:w="909" w:type="dxa"/>
            <w:tcBorders>
              <w:top w:val="single" w:sz="4" w:space="0" w:color="auto"/>
              <w:left w:val="single" w:sz="4" w:space="0" w:color="auto"/>
              <w:bottom w:val="single" w:sz="4" w:space="0" w:color="auto"/>
              <w:right w:val="single" w:sz="4" w:space="0" w:color="auto"/>
            </w:tcBorders>
            <w:hideMark/>
          </w:tcPr>
          <w:p w14:paraId="4E246D05" w14:textId="77777777" w:rsidR="00692778" w:rsidRPr="00D22496" w:rsidRDefault="00692778">
            <w:pPr>
              <w:pStyle w:val="Paragraph"/>
              <w:jc w:val="right"/>
              <w:rPr>
                <w:noProof/>
                <w:lang w:val="ro-RO"/>
              </w:rPr>
            </w:pPr>
            <w:r w:rsidRPr="00D22496">
              <w:rPr>
                <w:noProof/>
                <w:lang w:val="ro-RO"/>
              </w:rPr>
              <w:t>ex 8113 00 90</w:t>
            </w:r>
          </w:p>
        </w:tc>
        <w:tc>
          <w:tcPr>
            <w:tcW w:w="620" w:type="dxa"/>
            <w:tcBorders>
              <w:top w:val="single" w:sz="4" w:space="0" w:color="auto"/>
              <w:left w:val="single" w:sz="4" w:space="0" w:color="auto"/>
              <w:bottom w:val="single" w:sz="4" w:space="0" w:color="auto"/>
              <w:right w:val="single" w:sz="4" w:space="0" w:color="auto"/>
            </w:tcBorders>
            <w:hideMark/>
          </w:tcPr>
          <w:p w14:paraId="667726D1"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418FD24" w14:textId="77777777" w:rsidR="00692778" w:rsidRPr="00D22496" w:rsidRDefault="00692778">
            <w:pPr>
              <w:pStyle w:val="Paragraph"/>
              <w:rPr>
                <w:noProof/>
                <w:lang w:val="ro-RO"/>
              </w:rPr>
            </w:pPr>
            <w:r w:rsidRPr="00D22496">
              <w:rPr>
                <w:noProof/>
                <w:lang w:val="ro-RO"/>
              </w:rPr>
              <w:t>Distanțier cubic din compozit de carbură de aluminiu siliciu (AlSiC) utilizat pentru ambalarea modulelor de tranzistoare bipolare cu grilă izolată</w:t>
            </w:r>
          </w:p>
        </w:tc>
        <w:tc>
          <w:tcPr>
            <w:tcW w:w="790" w:type="dxa"/>
            <w:tcBorders>
              <w:top w:val="single" w:sz="4" w:space="0" w:color="auto"/>
              <w:left w:val="single" w:sz="4" w:space="0" w:color="auto"/>
              <w:bottom w:val="single" w:sz="4" w:space="0" w:color="auto"/>
              <w:right w:val="single" w:sz="4" w:space="0" w:color="auto"/>
            </w:tcBorders>
            <w:hideMark/>
          </w:tcPr>
          <w:p w14:paraId="4DB4000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72F8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EC1558E" w14:textId="77777777" w:rsidR="00692778" w:rsidRPr="00D22496" w:rsidRDefault="00692778">
            <w:pPr>
              <w:pStyle w:val="Paragraph"/>
              <w:rPr>
                <w:noProof/>
                <w:lang w:val="ro-RO"/>
              </w:rPr>
            </w:pPr>
            <w:r w:rsidRPr="00D22496">
              <w:rPr>
                <w:noProof/>
                <w:lang w:val="ro-RO"/>
              </w:rPr>
              <w:t>31.12.2025</w:t>
            </w:r>
          </w:p>
        </w:tc>
      </w:tr>
      <w:tr w:rsidR="00692778" w:rsidRPr="00D22496" w14:paraId="44914A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18E23F" w14:textId="77777777" w:rsidR="00692778" w:rsidRPr="00D22496" w:rsidRDefault="00692778">
            <w:pPr>
              <w:pStyle w:val="Paragraph"/>
              <w:rPr>
                <w:noProof/>
                <w:lang w:val="ro-RO"/>
              </w:rPr>
            </w:pPr>
            <w:r w:rsidRPr="00D22496">
              <w:rPr>
                <w:noProof/>
                <w:lang w:val="ro-RO"/>
              </w:rPr>
              <w:t>0.6416</w:t>
            </w:r>
          </w:p>
        </w:tc>
        <w:tc>
          <w:tcPr>
            <w:tcW w:w="909" w:type="dxa"/>
            <w:tcBorders>
              <w:top w:val="single" w:sz="4" w:space="0" w:color="auto"/>
              <w:left w:val="single" w:sz="4" w:space="0" w:color="auto"/>
              <w:bottom w:val="single" w:sz="4" w:space="0" w:color="auto"/>
              <w:right w:val="single" w:sz="4" w:space="0" w:color="auto"/>
            </w:tcBorders>
            <w:hideMark/>
          </w:tcPr>
          <w:p w14:paraId="72AC7356" w14:textId="77777777" w:rsidR="00692778" w:rsidRPr="00D22496" w:rsidRDefault="00692778">
            <w:pPr>
              <w:pStyle w:val="Paragraph"/>
              <w:jc w:val="right"/>
              <w:rPr>
                <w:noProof/>
                <w:lang w:val="ro-RO"/>
              </w:rPr>
            </w:pPr>
            <w:r w:rsidRPr="00D22496">
              <w:rPr>
                <w:noProof/>
                <w:lang w:val="ro-RO"/>
              </w:rPr>
              <w:t>ex 8207 19 10</w:t>
            </w:r>
          </w:p>
        </w:tc>
        <w:tc>
          <w:tcPr>
            <w:tcW w:w="620" w:type="dxa"/>
            <w:tcBorders>
              <w:top w:val="single" w:sz="4" w:space="0" w:color="auto"/>
              <w:left w:val="single" w:sz="4" w:space="0" w:color="auto"/>
              <w:bottom w:val="single" w:sz="4" w:space="0" w:color="auto"/>
              <w:right w:val="single" w:sz="4" w:space="0" w:color="auto"/>
            </w:tcBorders>
            <w:hideMark/>
          </w:tcPr>
          <w:p w14:paraId="5CD18C0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DF59DAA" w14:textId="77777777" w:rsidR="00692778" w:rsidRPr="00D22496" w:rsidRDefault="00692778">
            <w:pPr>
              <w:pStyle w:val="Paragraph"/>
              <w:rPr>
                <w:noProof/>
                <w:lang w:val="ro-RO"/>
              </w:rPr>
            </w:pPr>
            <w:r w:rsidRPr="00D22496">
              <w:rPr>
                <w:noProof/>
                <w:lang w:val="ro-RO"/>
              </w:rPr>
              <w:t>Piese pentru unelte de forare cu partea activă din diamant aglomerat</w:t>
            </w:r>
          </w:p>
        </w:tc>
        <w:tc>
          <w:tcPr>
            <w:tcW w:w="790" w:type="dxa"/>
            <w:tcBorders>
              <w:top w:val="single" w:sz="4" w:space="0" w:color="auto"/>
              <w:left w:val="single" w:sz="4" w:space="0" w:color="auto"/>
              <w:bottom w:val="single" w:sz="4" w:space="0" w:color="auto"/>
              <w:right w:val="single" w:sz="4" w:space="0" w:color="auto"/>
            </w:tcBorders>
            <w:hideMark/>
          </w:tcPr>
          <w:p w14:paraId="02AE7AA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A3D76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A8B1428" w14:textId="77777777" w:rsidR="00692778" w:rsidRPr="00D22496" w:rsidRDefault="00692778">
            <w:pPr>
              <w:pStyle w:val="Paragraph"/>
              <w:rPr>
                <w:noProof/>
                <w:lang w:val="ro-RO"/>
              </w:rPr>
            </w:pPr>
            <w:r w:rsidRPr="00D22496">
              <w:rPr>
                <w:noProof/>
                <w:lang w:val="ro-RO"/>
              </w:rPr>
              <w:t>31.12.2024</w:t>
            </w:r>
          </w:p>
        </w:tc>
      </w:tr>
      <w:tr w:rsidR="00692778" w:rsidRPr="00D22496" w14:paraId="308E4C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F629D2" w14:textId="77777777" w:rsidR="00692778" w:rsidRPr="00D22496" w:rsidRDefault="00692778">
            <w:pPr>
              <w:pStyle w:val="Paragraph"/>
              <w:rPr>
                <w:noProof/>
                <w:lang w:val="ro-RO"/>
              </w:rPr>
            </w:pPr>
            <w:r w:rsidRPr="00D22496">
              <w:rPr>
                <w:noProof/>
                <w:lang w:val="ro-RO"/>
              </w:rPr>
              <w:t>0.5570</w:t>
            </w:r>
          </w:p>
        </w:tc>
        <w:tc>
          <w:tcPr>
            <w:tcW w:w="909" w:type="dxa"/>
            <w:tcBorders>
              <w:top w:val="single" w:sz="4" w:space="0" w:color="auto"/>
              <w:left w:val="single" w:sz="4" w:space="0" w:color="auto"/>
              <w:bottom w:val="single" w:sz="4" w:space="0" w:color="auto"/>
              <w:right w:val="single" w:sz="4" w:space="0" w:color="auto"/>
            </w:tcBorders>
            <w:hideMark/>
          </w:tcPr>
          <w:p w14:paraId="42AF1E54" w14:textId="77777777" w:rsidR="00692778" w:rsidRPr="00D22496" w:rsidRDefault="00692778">
            <w:pPr>
              <w:pStyle w:val="Paragraph"/>
              <w:jc w:val="right"/>
              <w:rPr>
                <w:noProof/>
                <w:lang w:val="ro-RO"/>
              </w:rPr>
            </w:pPr>
            <w:r w:rsidRPr="00D22496">
              <w:rPr>
                <w:noProof/>
                <w:lang w:val="ro-RO"/>
              </w:rPr>
              <w:t>ex 8207 30 10</w:t>
            </w:r>
          </w:p>
        </w:tc>
        <w:tc>
          <w:tcPr>
            <w:tcW w:w="620" w:type="dxa"/>
            <w:tcBorders>
              <w:top w:val="single" w:sz="4" w:space="0" w:color="auto"/>
              <w:left w:val="single" w:sz="4" w:space="0" w:color="auto"/>
              <w:bottom w:val="single" w:sz="4" w:space="0" w:color="auto"/>
              <w:right w:val="single" w:sz="4" w:space="0" w:color="auto"/>
            </w:tcBorders>
            <w:hideMark/>
          </w:tcPr>
          <w:p w14:paraId="532B497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EAE48FA" w14:textId="77777777" w:rsidR="00692778" w:rsidRPr="00D22496" w:rsidRDefault="00692778">
            <w:pPr>
              <w:pStyle w:val="Paragraph"/>
              <w:rPr>
                <w:noProof/>
                <w:lang w:val="ro-RO"/>
              </w:rPr>
            </w:pPr>
            <w:r w:rsidRPr="00D22496">
              <w:rPr>
                <w:noProof/>
                <w:lang w:val="ro-RO"/>
              </w:rPr>
              <w:t>Set de unelte de presare cu transfer și/sau în tandem pentru profilare la rece, presare, desenare, tăiere, ștanțare, îndoire, calibrare, prelucrarea marginilor și gâtuire a colilor de metal, destinat utilizării în fabricarea pieselor de cadre sau de caroserie ale autovehiculelor</w:t>
            </w:r>
          </w:p>
          <w:p w14:paraId="3F32642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B3820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43B887"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80AC757" w14:textId="77777777" w:rsidR="00692778" w:rsidRPr="00D22496" w:rsidRDefault="00692778">
            <w:pPr>
              <w:pStyle w:val="Paragraph"/>
              <w:rPr>
                <w:noProof/>
                <w:lang w:val="ro-RO"/>
              </w:rPr>
            </w:pPr>
            <w:r w:rsidRPr="00D22496">
              <w:rPr>
                <w:noProof/>
                <w:lang w:val="ro-RO"/>
              </w:rPr>
              <w:t>31.12.2027</w:t>
            </w:r>
          </w:p>
        </w:tc>
      </w:tr>
      <w:tr w:rsidR="00692778" w:rsidRPr="00D22496" w14:paraId="458515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1C4019" w14:textId="77777777" w:rsidR="00692778" w:rsidRPr="00D22496" w:rsidRDefault="00692778">
            <w:pPr>
              <w:pStyle w:val="Paragraph"/>
              <w:rPr>
                <w:noProof/>
                <w:lang w:val="ro-RO"/>
              </w:rPr>
            </w:pPr>
            <w:r w:rsidRPr="00D22496">
              <w:rPr>
                <w:noProof/>
                <w:lang w:val="ro-RO"/>
              </w:rPr>
              <w:t>0.7693</w:t>
            </w:r>
          </w:p>
        </w:tc>
        <w:tc>
          <w:tcPr>
            <w:tcW w:w="909" w:type="dxa"/>
            <w:tcBorders>
              <w:top w:val="single" w:sz="4" w:space="0" w:color="auto"/>
              <w:left w:val="single" w:sz="4" w:space="0" w:color="auto"/>
              <w:bottom w:val="single" w:sz="4" w:space="0" w:color="auto"/>
              <w:right w:val="single" w:sz="4" w:space="0" w:color="auto"/>
            </w:tcBorders>
            <w:hideMark/>
          </w:tcPr>
          <w:p w14:paraId="7CD3EEB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8301 20 00</w:t>
            </w:r>
          </w:p>
        </w:tc>
        <w:tc>
          <w:tcPr>
            <w:tcW w:w="620" w:type="dxa"/>
            <w:tcBorders>
              <w:top w:val="single" w:sz="4" w:space="0" w:color="auto"/>
              <w:left w:val="single" w:sz="4" w:space="0" w:color="auto"/>
              <w:bottom w:val="single" w:sz="4" w:space="0" w:color="auto"/>
              <w:right w:val="single" w:sz="4" w:space="0" w:color="auto"/>
            </w:tcBorders>
            <w:hideMark/>
          </w:tcPr>
          <w:p w14:paraId="697A21C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D6E786F" w14:textId="77777777" w:rsidR="00692778" w:rsidRPr="00D22496" w:rsidRDefault="00692778">
            <w:pPr>
              <w:pStyle w:val="Paragraph"/>
              <w:rPr>
                <w:noProof/>
                <w:lang w:val="ro-RO"/>
              </w:rPr>
            </w:pPr>
            <w:r w:rsidRPr="00D22496">
              <w:rPr>
                <w:noProof/>
                <w:lang w:val="ro-RO"/>
              </w:rPr>
              <w:t>Blocaj mecanic sau electromecanic pentru coloana de direcție:</w:t>
            </w:r>
          </w:p>
          <w:tbl>
            <w:tblPr>
              <w:tblStyle w:val="Listdash"/>
              <w:tblW w:w="0" w:type="auto"/>
              <w:tblLayout w:type="fixed"/>
              <w:tblLook w:val="04A0" w:firstRow="1" w:lastRow="0" w:firstColumn="1" w:lastColumn="0" w:noHBand="0" w:noVBand="1"/>
            </w:tblPr>
            <w:tblGrid>
              <w:gridCol w:w="220"/>
              <w:gridCol w:w="2272"/>
            </w:tblGrid>
            <w:tr w:rsidR="00692778" w:rsidRPr="00D22496" w14:paraId="2CBB7578" w14:textId="77777777" w:rsidTr="0091713F">
              <w:tc>
                <w:tcPr>
                  <w:tcW w:w="220" w:type="dxa"/>
                  <w:hideMark/>
                </w:tcPr>
                <w:p w14:paraId="620EE315" w14:textId="77777777" w:rsidR="00692778" w:rsidRPr="00D22496" w:rsidRDefault="00692778">
                  <w:pPr>
                    <w:pStyle w:val="Paragraph"/>
                    <w:rPr>
                      <w:noProof/>
                      <w:lang w:val="ro-RO"/>
                    </w:rPr>
                  </w:pPr>
                  <w:r w:rsidRPr="00D22496">
                    <w:rPr>
                      <w:noProof/>
                      <w:lang w:val="ro-RO"/>
                    </w:rPr>
                    <w:t>—</w:t>
                  </w:r>
                </w:p>
              </w:tc>
              <w:tc>
                <w:tcPr>
                  <w:tcW w:w="2272" w:type="dxa"/>
                  <w:hideMark/>
                </w:tcPr>
                <w:p w14:paraId="702A95A3" w14:textId="77777777" w:rsidR="00692778" w:rsidRPr="00D22496" w:rsidRDefault="00692778">
                  <w:pPr>
                    <w:pStyle w:val="Paragraph"/>
                    <w:rPr>
                      <w:noProof/>
                      <w:lang w:val="ro-RO"/>
                    </w:rPr>
                  </w:pPr>
                  <w:r w:rsidRPr="00D22496">
                    <w:rPr>
                      <w:noProof/>
                      <w:lang w:val="ro-RO"/>
                    </w:rPr>
                    <w:t>cu o înălțime de 10,5 cm (± 3 cm),</w:t>
                  </w:r>
                </w:p>
              </w:tc>
            </w:tr>
            <w:tr w:rsidR="00692778" w:rsidRPr="00D22496" w14:paraId="35941BF3" w14:textId="77777777" w:rsidTr="0091713F">
              <w:tc>
                <w:tcPr>
                  <w:tcW w:w="220" w:type="dxa"/>
                  <w:hideMark/>
                </w:tcPr>
                <w:p w14:paraId="2E963BC2" w14:textId="77777777" w:rsidR="00692778" w:rsidRPr="00D22496" w:rsidRDefault="00692778">
                  <w:pPr>
                    <w:pStyle w:val="Paragraph"/>
                    <w:rPr>
                      <w:noProof/>
                      <w:lang w:val="ro-RO"/>
                    </w:rPr>
                  </w:pPr>
                  <w:r w:rsidRPr="00D22496">
                    <w:rPr>
                      <w:noProof/>
                      <w:lang w:val="ro-RO"/>
                    </w:rPr>
                    <w:t>—</w:t>
                  </w:r>
                </w:p>
              </w:tc>
              <w:tc>
                <w:tcPr>
                  <w:tcW w:w="2272" w:type="dxa"/>
                  <w:hideMark/>
                </w:tcPr>
                <w:p w14:paraId="547F6009" w14:textId="77777777" w:rsidR="00692778" w:rsidRPr="00D22496" w:rsidRDefault="00692778">
                  <w:pPr>
                    <w:pStyle w:val="Paragraph"/>
                    <w:rPr>
                      <w:noProof/>
                      <w:lang w:val="ro-RO"/>
                    </w:rPr>
                  </w:pPr>
                  <w:r w:rsidRPr="00D22496">
                    <w:rPr>
                      <w:noProof/>
                      <w:lang w:val="ro-RO"/>
                    </w:rPr>
                    <w:t>cu o lățime de 6,5 cm (± 3 cm),</w:t>
                  </w:r>
                </w:p>
              </w:tc>
            </w:tr>
            <w:tr w:rsidR="00692778" w:rsidRPr="00D22496" w14:paraId="26407313" w14:textId="77777777" w:rsidTr="0091713F">
              <w:tc>
                <w:tcPr>
                  <w:tcW w:w="220" w:type="dxa"/>
                  <w:hideMark/>
                </w:tcPr>
                <w:p w14:paraId="0E011B96" w14:textId="77777777" w:rsidR="00692778" w:rsidRPr="00D22496" w:rsidRDefault="00692778">
                  <w:pPr>
                    <w:pStyle w:val="Paragraph"/>
                    <w:rPr>
                      <w:noProof/>
                      <w:lang w:val="ro-RO"/>
                    </w:rPr>
                  </w:pPr>
                  <w:r w:rsidRPr="00D22496">
                    <w:rPr>
                      <w:noProof/>
                      <w:lang w:val="ro-RO"/>
                    </w:rPr>
                    <w:t>—</w:t>
                  </w:r>
                </w:p>
              </w:tc>
              <w:tc>
                <w:tcPr>
                  <w:tcW w:w="2272" w:type="dxa"/>
                  <w:hideMark/>
                </w:tcPr>
                <w:p w14:paraId="5B8C08F5" w14:textId="77777777" w:rsidR="00692778" w:rsidRPr="00D22496" w:rsidRDefault="00692778">
                  <w:pPr>
                    <w:pStyle w:val="Paragraph"/>
                    <w:rPr>
                      <w:noProof/>
                      <w:lang w:val="ro-RO"/>
                    </w:rPr>
                  </w:pPr>
                  <w:r w:rsidRPr="00D22496">
                    <w:rPr>
                      <w:noProof/>
                      <w:lang w:val="ro-RO"/>
                    </w:rPr>
                    <w:t>într-o carcasă metalică,</w:t>
                  </w:r>
                </w:p>
              </w:tc>
            </w:tr>
            <w:tr w:rsidR="00692778" w:rsidRPr="00D22496" w14:paraId="2FEC3835" w14:textId="77777777" w:rsidTr="0091713F">
              <w:tc>
                <w:tcPr>
                  <w:tcW w:w="220" w:type="dxa"/>
                  <w:hideMark/>
                </w:tcPr>
                <w:p w14:paraId="118B721A" w14:textId="77777777" w:rsidR="00692778" w:rsidRPr="00D22496" w:rsidRDefault="00692778">
                  <w:pPr>
                    <w:pStyle w:val="Paragraph"/>
                    <w:rPr>
                      <w:noProof/>
                      <w:lang w:val="ro-RO"/>
                    </w:rPr>
                  </w:pPr>
                  <w:r w:rsidRPr="00D22496">
                    <w:rPr>
                      <w:noProof/>
                      <w:lang w:val="ro-RO"/>
                    </w:rPr>
                    <w:t>—</w:t>
                  </w:r>
                </w:p>
              </w:tc>
              <w:tc>
                <w:tcPr>
                  <w:tcW w:w="2272" w:type="dxa"/>
                  <w:hideMark/>
                </w:tcPr>
                <w:p w14:paraId="2DA50CE3" w14:textId="77777777" w:rsidR="00692778" w:rsidRPr="00D22496" w:rsidRDefault="00692778">
                  <w:pPr>
                    <w:pStyle w:val="Paragraph"/>
                    <w:rPr>
                      <w:noProof/>
                      <w:lang w:val="ro-RO"/>
                    </w:rPr>
                  </w:pPr>
                  <w:r w:rsidRPr="00D22496">
                    <w:rPr>
                      <w:noProof/>
                      <w:lang w:val="ro-RO"/>
                    </w:rPr>
                    <w:t>chiar cu un suport,</w:t>
                  </w:r>
                </w:p>
              </w:tc>
            </w:tr>
          </w:tbl>
          <w:p w14:paraId="143517A2" w14:textId="77777777" w:rsidR="00692778" w:rsidRPr="00D22496" w:rsidRDefault="00692778">
            <w:pPr>
              <w:pStyle w:val="Paragraph"/>
              <w:rPr>
                <w:noProof/>
                <w:lang w:val="ro-RO"/>
              </w:rPr>
            </w:pPr>
            <w:r w:rsidRPr="00D22496">
              <w:rPr>
                <w:noProof/>
                <w:lang w:val="ro-RO"/>
              </w:rPr>
              <w:t>destinat utilizării la fabricarea produselor încadrate la capitolul 87</w:t>
            </w:r>
          </w:p>
          <w:p w14:paraId="53D8552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D4889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CDBC0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B3E5D6" w14:textId="77777777" w:rsidR="00692778" w:rsidRPr="00D22496" w:rsidRDefault="00692778">
            <w:pPr>
              <w:pStyle w:val="Paragraph"/>
              <w:rPr>
                <w:noProof/>
                <w:lang w:val="ro-RO"/>
              </w:rPr>
            </w:pPr>
            <w:r w:rsidRPr="00D22496">
              <w:rPr>
                <w:noProof/>
                <w:lang w:val="ro-RO"/>
              </w:rPr>
              <w:t>31.12.2024</w:t>
            </w:r>
          </w:p>
        </w:tc>
      </w:tr>
      <w:tr w:rsidR="00692778" w:rsidRPr="00D22496" w14:paraId="7E5E7C5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D981DF6" w14:textId="77777777" w:rsidR="00692778" w:rsidRPr="00D22496" w:rsidRDefault="00692778">
            <w:pPr>
              <w:pStyle w:val="Paragraph"/>
              <w:rPr>
                <w:noProof/>
                <w:lang w:val="ro-RO"/>
              </w:rPr>
            </w:pPr>
            <w:r w:rsidRPr="00D22496">
              <w:rPr>
                <w:noProof/>
                <w:lang w:val="ro-RO"/>
              </w:rPr>
              <w:t>0.5024</w:t>
            </w:r>
          </w:p>
          <w:p w14:paraId="6FC21D23" w14:textId="77777777" w:rsidR="00692778" w:rsidRPr="00D22496" w:rsidRDefault="00692778">
            <w:pPr>
              <w:pStyle w:val="Paragraph"/>
              <w:rPr>
                <w:noProof/>
                <w:lang w:val="ro-RO"/>
              </w:rPr>
            </w:pPr>
          </w:p>
          <w:p w14:paraId="04E4BF74" w14:textId="77777777" w:rsidR="00692778" w:rsidRPr="00D22496" w:rsidRDefault="00692778">
            <w:pPr>
              <w:pStyle w:val="Paragraph"/>
              <w:rPr>
                <w:noProof/>
                <w:lang w:val="ro-RO"/>
              </w:rPr>
            </w:pPr>
          </w:p>
          <w:p w14:paraId="569182CE" w14:textId="77777777" w:rsidR="00692778" w:rsidRPr="00D22496" w:rsidRDefault="00692778">
            <w:pPr>
              <w:pStyle w:val="Paragraph"/>
              <w:rPr>
                <w:noProof/>
                <w:lang w:val="ro-RO"/>
              </w:rPr>
            </w:pPr>
          </w:p>
          <w:p w14:paraId="2754057C" w14:textId="77777777" w:rsidR="00692778" w:rsidRPr="00D22496" w:rsidRDefault="00692778">
            <w:pPr>
              <w:pStyle w:val="Paragraph"/>
              <w:rPr>
                <w:noProof/>
                <w:lang w:val="ro-RO"/>
              </w:rPr>
            </w:pPr>
          </w:p>
          <w:p w14:paraId="5D63280F" w14:textId="77777777" w:rsidR="00692778" w:rsidRPr="00D22496" w:rsidRDefault="00692778">
            <w:pPr>
              <w:pStyle w:val="Paragraph"/>
              <w:rPr>
                <w:noProof/>
                <w:lang w:val="ro-RO"/>
              </w:rPr>
            </w:pPr>
          </w:p>
          <w:p w14:paraId="4004A243" w14:textId="77777777" w:rsidR="00692778" w:rsidRPr="00D22496" w:rsidRDefault="00692778">
            <w:pPr>
              <w:pStyle w:val="Paragraph"/>
              <w:rPr>
                <w:noProof/>
                <w:lang w:val="ro-RO"/>
              </w:rPr>
            </w:pPr>
          </w:p>
          <w:p w14:paraId="0CD1C3E0" w14:textId="77777777" w:rsidR="00692778" w:rsidRPr="00D22496" w:rsidRDefault="00692778">
            <w:pPr>
              <w:pStyle w:val="Paragraph"/>
              <w:rPr>
                <w:noProof/>
                <w:lang w:val="ro-RO"/>
              </w:rPr>
            </w:pPr>
          </w:p>
          <w:p w14:paraId="6654328D" w14:textId="77777777" w:rsidR="00692778" w:rsidRPr="00D22496" w:rsidRDefault="00692778">
            <w:pPr>
              <w:pStyle w:val="Paragraph"/>
              <w:rPr>
                <w:noProof/>
                <w:lang w:val="ro-RO"/>
              </w:rPr>
            </w:pPr>
          </w:p>
          <w:p w14:paraId="472444AE" w14:textId="77777777" w:rsidR="00692778" w:rsidRPr="00D22496" w:rsidRDefault="00692778">
            <w:pPr>
              <w:pStyle w:val="Paragraph"/>
              <w:rPr>
                <w:noProof/>
                <w:lang w:val="ro-RO"/>
              </w:rPr>
            </w:pPr>
          </w:p>
          <w:p w14:paraId="556BB1E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F95044C" w14:textId="77777777" w:rsidR="00692778" w:rsidRPr="00D22496" w:rsidRDefault="00692778">
            <w:pPr>
              <w:pStyle w:val="Paragraph"/>
              <w:jc w:val="right"/>
              <w:rPr>
                <w:noProof/>
                <w:lang w:val="ro-RO"/>
              </w:rPr>
            </w:pPr>
            <w:r w:rsidRPr="00D22496">
              <w:rPr>
                <w:noProof/>
                <w:lang w:val="ro-RO"/>
              </w:rPr>
              <w:t>ex 8301 60 00</w:t>
            </w:r>
          </w:p>
          <w:p w14:paraId="32D2AA7B" w14:textId="77777777" w:rsidR="00692778" w:rsidRPr="00D22496" w:rsidRDefault="00692778">
            <w:pPr>
              <w:pStyle w:val="Paragraph"/>
              <w:jc w:val="right"/>
              <w:rPr>
                <w:noProof/>
                <w:lang w:val="ro-RO"/>
              </w:rPr>
            </w:pPr>
            <w:r w:rsidRPr="00D22496">
              <w:rPr>
                <w:noProof/>
                <w:lang w:val="ro-RO"/>
              </w:rPr>
              <w:t>ex 8419 90 85</w:t>
            </w:r>
          </w:p>
          <w:p w14:paraId="56E3067A" w14:textId="77777777" w:rsidR="00692778" w:rsidRPr="00D22496" w:rsidRDefault="00692778">
            <w:pPr>
              <w:pStyle w:val="Paragraph"/>
              <w:jc w:val="right"/>
              <w:rPr>
                <w:noProof/>
                <w:lang w:val="ro-RO"/>
              </w:rPr>
            </w:pPr>
            <w:r w:rsidRPr="00D22496">
              <w:rPr>
                <w:noProof/>
                <w:lang w:val="ro-RO"/>
              </w:rPr>
              <w:t>ex 8479 90 70</w:t>
            </w:r>
          </w:p>
          <w:p w14:paraId="5E7C4F55" w14:textId="77777777" w:rsidR="00692778" w:rsidRPr="00D22496" w:rsidRDefault="00692778">
            <w:pPr>
              <w:pStyle w:val="Paragraph"/>
              <w:jc w:val="right"/>
              <w:rPr>
                <w:noProof/>
                <w:lang w:val="ro-RO"/>
              </w:rPr>
            </w:pPr>
            <w:r w:rsidRPr="00D22496">
              <w:rPr>
                <w:noProof/>
                <w:lang w:val="ro-RO"/>
              </w:rPr>
              <w:t>ex 8481 90 00</w:t>
            </w:r>
          </w:p>
          <w:p w14:paraId="61FC67FD" w14:textId="77777777" w:rsidR="00692778" w:rsidRPr="00D22496" w:rsidRDefault="00692778">
            <w:pPr>
              <w:pStyle w:val="Paragraph"/>
              <w:jc w:val="right"/>
              <w:rPr>
                <w:noProof/>
                <w:lang w:val="ro-RO"/>
              </w:rPr>
            </w:pPr>
            <w:r w:rsidRPr="00D22496">
              <w:rPr>
                <w:noProof/>
                <w:lang w:val="ro-RO"/>
              </w:rPr>
              <w:t>ex 8485 90 90</w:t>
            </w:r>
          </w:p>
          <w:p w14:paraId="2B2E3545" w14:textId="77777777" w:rsidR="00692778" w:rsidRPr="00D22496" w:rsidRDefault="00692778">
            <w:pPr>
              <w:pStyle w:val="Paragraph"/>
              <w:jc w:val="right"/>
              <w:rPr>
                <w:noProof/>
                <w:lang w:val="ro-RO"/>
              </w:rPr>
            </w:pPr>
            <w:r w:rsidRPr="00D22496">
              <w:rPr>
                <w:noProof/>
                <w:lang w:val="ro-RO"/>
              </w:rPr>
              <w:t>ex 8503 00 99</w:t>
            </w:r>
          </w:p>
          <w:p w14:paraId="26BE622C" w14:textId="77777777" w:rsidR="00692778" w:rsidRPr="00D22496" w:rsidRDefault="00692778">
            <w:pPr>
              <w:pStyle w:val="Paragraph"/>
              <w:jc w:val="right"/>
              <w:rPr>
                <w:noProof/>
                <w:lang w:val="ro-RO"/>
              </w:rPr>
            </w:pPr>
            <w:r w:rsidRPr="00D22496">
              <w:rPr>
                <w:noProof/>
                <w:lang w:val="ro-RO"/>
              </w:rPr>
              <w:t>ex 8515 90 80</w:t>
            </w:r>
          </w:p>
          <w:p w14:paraId="70C8FE1C" w14:textId="77777777" w:rsidR="00692778" w:rsidRPr="00D22496" w:rsidRDefault="00692778">
            <w:pPr>
              <w:pStyle w:val="Paragraph"/>
              <w:jc w:val="right"/>
              <w:rPr>
                <w:noProof/>
                <w:lang w:val="ro-RO"/>
              </w:rPr>
            </w:pPr>
            <w:r w:rsidRPr="00D22496">
              <w:rPr>
                <w:noProof/>
                <w:lang w:val="ro-RO"/>
              </w:rPr>
              <w:t>ex 8537 10 98</w:t>
            </w:r>
          </w:p>
          <w:p w14:paraId="69C966FD" w14:textId="77777777" w:rsidR="00692778" w:rsidRPr="00D22496" w:rsidRDefault="00692778">
            <w:pPr>
              <w:pStyle w:val="Paragraph"/>
              <w:jc w:val="right"/>
              <w:rPr>
                <w:noProof/>
                <w:lang w:val="ro-RO"/>
              </w:rPr>
            </w:pPr>
            <w:r w:rsidRPr="00D22496">
              <w:rPr>
                <w:noProof/>
                <w:lang w:val="ro-RO"/>
              </w:rPr>
              <w:t>ex 8538 90 99</w:t>
            </w:r>
          </w:p>
          <w:p w14:paraId="6E80EA9F" w14:textId="77777777" w:rsidR="00692778" w:rsidRPr="00D22496" w:rsidRDefault="00692778">
            <w:pPr>
              <w:pStyle w:val="Paragraph"/>
              <w:jc w:val="right"/>
              <w:rPr>
                <w:noProof/>
                <w:lang w:val="ro-RO"/>
              </w:rPr>
            </w:pPr>
            <w:r w:rsidRPr="00D22496">
              <w:rPr>
                <w:noProof/>
                <w:lang w:val="ro-RO"/>
              </w:rPr>
              <w:t>ex 8708 99 10</w:t>
            </w:r>
          </w:p>
          <w:p w14:paraId="62B5D97C" w14:textId="77777777" w:rsidR="00692778" w:rsidRPr="00D22496" w:rsidRDefault="00692778">
            <w:pPr>
              <w:pStyle w:val="Paragraph"/>
              <w:jc w:val="right"/>
              <w:rPr>
                <w:noProof/>
                <w:lang w:val="ro-RO"/>
              </w:rPr>
            </w:pPr>
            <w:r w:rsidRPr="00D22496">
              <w:rPr>
                <w:noProof/>
                <w:lang w:val="ro-RO"/>
              </w:rPr>
              <w:t>ex 8708 99 97</w:t>
            </w:r>
          </w:p>
        </w:tc>
        <w:tc>
          <w:tcPr>
            <w:tcW w:w="620" w:type="dxa"/>
            <w:tcBorders>
              <w:top w:val="single" w:sz="4" w:space="0" w:color="auto"/>
              <w:left w:val="single" w:sz="4" w:space="0" w:color="auto"/>
              <w:bottom w:val="single" w:sz="4" w:space="0" w:color="auto"/>
              <w:right w:val="single" w:sz="4" w:space="0" w:color="auto"/>
            </w:tcBorders>
            <w:hideMark/>
          </w:tcPr>
          <w:p w14:paraId="75655079" w14:textId="77777777" w:rsidR="00692778" w:rsidRPr="00D22496" w:rsidRDefault="00692778">
            <w:pPr>
              <w:pStyle w:val="Paragraph"/>
              <w:jc w:val="center"/>
              <w:rPr>
                <w:noProof/>
                <w:lang w:val="ro-RO"/>
              </w:rPr>
            </w:pPr>
            <w:r w:rsidRPr="00D22496">
              <w:rPr>
                <w:noProof/>
                <w:lang w:val="ro-RO"/>
              </w:rPr>
              <w:t>30</w:t>
            </w:r>
          </w:p>
          <w:p w14:paraId="4ACD1769" w14:textId="77777777" w:rsidR="00692778" w:rsidRPr="00D22496" w:rsidRDefault="00692778">
            <w:pPr>
              <w:pStyle w:val="Paragraph"/>
              <w:jc w:val="center"/>
              <w:rPr>
                <w:noProof/>
                <w:lang w:val="ro-RO"/>
              </w:rPr>
            </w:pPr>
            <w:r w:rsidRPr="00D22496">
              <w:rPr>
                <w:noProof/>
                <w:lang w:val="ro-RO"/>
              </w:rPr>
              <w:t>40</w:t>
            </w:r>
          </w:p>
          <w:p w14:paraId="3907EEE3" w14:textId="77777777" w:rsidR="00692778" w:rsidRPr="00D22496" w:rsidRDefault="00692778">
            <w:pPr>
              <w:pStyle w:val="Paragraph"/>
              <w:jc w:val="center"/>
              <w:rPr>
                <w:noProof/>
                <w:lang w:val="ro-RO"/>
              </w:rPr>
            </w:pPr>
            <w:r w:rsidRPr="00D22496">
              <w:rPr>
                <w:noProof/>
                <w:lang w:val="ro-RO"/>
              </w:rPr>
              <w:t>30</w:t>
            </w:r>
          </w:p>
          <w:p w14:paraId="006448D8" w14:textId="77777777" w:rsidR="00692778" w:rsidRPr="00D22496" w:rsidRDefault="00692778">
            <w:pPr>
              <w:pStyle w:val="Paragraph"/>
              <w:jc w:val="center"/>
              <w:rPr>
                <w:noProof/>
                <w:lang w:val="ro-RO"/>
              </w:rPr>
            </w:pPr>
            <w:r w:rsidRPr="00D22496">
              <w:rPr>
                <w:noProof/>
                <w:lang w:val="ro-RO"/>
              </w:rPr>
              <w:t>50</w:t>
            </w:r>
          </w:p>
          <w:p w14:paraId="224B39CC" w14:textId="77777777" w:rsidR="00692778" w:rsidRPr="00D22496" w:rsidRDefault="00692778">
            <w:pPr>
              <w:pStyle w:val="Paragraph"/>
              <w:jc w:val="center"/>
              <w:rPr>
                <w:noProof/>
                <w:lang w:val="ro-RO"/>
              </w:rPr>
            </w:pPr>
            <w:r w:rsidRPr="00D22496">
              <w:rPr>
                <w:noProof/>
                <w:lang w:val="ro-RO"/>
              </w:rPr>
              <w:t>30</w:t>
            </w:r>
          </w:p>
          <w:p w14:paraId="3AF50AD9" w14:textId="77777777" w:rsidR="00692778" w:rsidRPr="00D22496" w:rsidRDefault="00692778">
            <w:pPr>
              <w:pStyle w:val="Paragraph"/>
              <w:jc w:val="center"/>
              <w:rPr>
                <w:noProof/>
                <w:lang w:val="ro-RO"/>
              </w:rPr>
            </w:pPr>
            <w:r w:rsidRPr="00D22496">
              <w:rPr>
                <w:noProof/>
                <w:lang w:val="ro-RO"/>
              </w:rPr>
              <w:t>43</w:t>
            </w:r>
          </w:p>
          <w:p w14:paraId="65ADF07C" w14:textId="77777777" w:rsidR="00692778" w:rsidRPr="00D22496" w:rsidRDefault="00692778">
            <w:pPr>
              <w:pStyle w:val="Paragraph"/>
              <w:jc w:val="center"/>
              <w:rPr>
                <w:noProof/>
                <w:lang w:val="ro-RO"/>
              </w:rPr>
            </w:pPr>
            <w:r w:rsidRPr="00D22496">
              <w:rPr>
                <w:noProof/>
                <w:lang w:val="ro-RO"/>
              </w:rPr>
              <w:t>40</w:t>
            </w:r>
          </w:p>
          <w:p w14:paraId="5CEFB417" w14:textId="77777777" w:rsidR="00692778" w:rsidRPr="00D22496" w:rsidRDefault="00692778">
            <w:pPr>
              <w:pStyle w:val="Paragraph"/>
              <w:jc w:val="center"/>
              <w:rPr>
                <w:noProof/>
                <w:lang w:val="ro-RO"/>
              </w:rPr>
            </w:pPr>
            <w:r w:rsidRPr="00D22496">
              <w:rPr>
                <w:noProof/>
                <w:lang w:val="ro-RO"/>
              </w:rPr>
              <w:t>55</w:t>
            </w:r>
          </w:p>
          <w:p w14:paraId="72DCB789" w14:textId="77777777" w:rsidR="00692778" w:rsidRPr="00D22496" w:rsidRDefault="00692778">
            <w:pPr>
              <w:pStyle w:val="Paragraph"/>
              <w:jc w:val="center"/>
              <w:rPr>
                <w:noProof/>
                <w:lang w:val="ro-RO"/>
              </w:rPr>
            </w:pPr>
            <w:r w:rsidRPr="00D22496">
              <w:rPr>
                <w:noProof/>
                <w:lang w:val="ro-RO"/>
              </w:rPr>
              <w:t>70</w:t>
            </w:r>
          </w:p>
          <w:p w14:paraId="1879F32A" w14:textId="77777777" w:rsidR="00692778" w:rsidRPr="00D22496" w:rsidRDefault="00692778">
            <w:pPr>
              <w:pStyle w:val="Paragraph"/>
              <w:jc w:val="center"/>
              <w:rPr>
                <w:noProof/>
                <w:lang w:val="ro-RO"/>
              </w:rPr>
            </w:pPr>
            <w:r w:rsidRPr="00D22496">
              <w:rPr>
                <w:noProof/>
                <w:lang w:val="ro-RO"/>
              </w:rPr>
              <w:t>55</w:t>
            </w:r>
          </w:p>
          <w:p w14:paraId="1972576B" w14:textId="77777777" w:rsidR="00692778" w:rsidRPr="00D22496" w:rsidRDefault="00692778">
            <w:pPr>
              <w:pStyle w:val="Paragraph"/>
              <w:jc w:val="center"/>
              <w:rPr>
                <w:noProof/>
                <w:lang w:val="ro-RO"/>
              </w:rPr>
            </w:pPr>
            <w:r w:rsidRPr="00D22496">
              <w:rPr>
                <w:noProof/>
                <w:lang w:val="ro-RO"/>
              </w:rPr>
              <w:t>22</w:t>
            </w:r>
          </w:p>
        </w:tc>
        <w:tc>
          <w:tcPr>
            <w:tcW w:w="4088" w:type="dxa"/>
            <w:tcBorders>
              <w:top w:val="single" w:sz="4" w:space="0" w:color="auto"/>
              <w:left w:val="single" w:sz="4" w:space="0" w:color="auto"/>
              <w:bottom w:val="nil"/>
              <w:right w:val="single" w:sz="4" w:space="0" w:color="auto"/>
            </w:tcBorders>
          </w:tcPr>
          <w:p w14:paraId="52907072" w14:textId="77777777" w:rsidR="00692778" w:rsidRPr="00D22496" w:rsidRDefault="00692778">
            <w:pPr>
              <w:pStyle w:val="Paragraph"/>
              <w:rPr>
                <w:noProof/>
                <w:lang w:val="ro-RO"/>
              </w:rPr>
            </w:pPr>
            <w:r w:rsidRPr="00D22496">
              <w:rPr>
                <w:noProof/>
                <w:lang w:val="ro-RO"/>
              </w:rPr>
              <w:t>Tastaturi din silicon sau plastic, conținând:</w:t>
            </w:r>
          </w:p>
          <w:tbl>
            <w:tblPr>
              <w:tblStyle w:val="Listdash"/>
              <w:tblW w:w="0" w:type="auto"/>
              <w:tblLayout w:type="fixed"/>
              <w:tblLook w:val="04A0" w:firstRow="1" w:lastRow="0" w:firstColumn="1" w:lastColumn="0" w:noHBand="0" w:noVBand="1"/>
            </w:tblPr>
            <w:tblGrid>
              <w:gridCol w:w="220"/>
              <w:gridCol w:w="3539"/>
            </w:tblGrid>
            <w:tr w:rsidR="00692778" w:rsidRPr="00D22496" w14:paraId="32746C44" w14:textId="77777777" w:rsidTr="0091713F">
              <w:tc>
                <w:tcPr>
                  <w:tcW w:w="220" w:type="dxa"/>
                  <w:hideMark/>
                </w:tcPr>
                <w:p w14:paraId="0A36B7AF" w14:textId="77777777" w:rsidR="00692778" w:rsidRPr="00D22496" w:rsidRDefault="00692778">
                  <w:pPr>
                    <w:pStyle w:val="Paragraph"/>
                    <w:rPr>
                      <w:noProof/>
                      <w:lang w:val="ro-RO"/>
                    </w:rPr>
                  </w:pPr>
                  <w:r w:rsidRPr="00D22496">
                    <w:rPr>
                      <w:noProof/>
                      <w:lang w:val="ro-RO"/>
                    </w:rPr>
                    <w:t>—</w:t>
                  </w:r>
                </w:p>
              </w:tc>
              <w:tc>
                <w:tcPr>
                  <w:tcW w:w="3539" w:type="dxa"/>
                  <w:hideMark/>
                </w:tcPr>
                <w:p w14:paraId="7031681F" w14:textId="77777777" w:rsidR="00692778" w:rsidRPr="00D22496" w:rsidRDefault="00692778">
                  <w:pPr>
                    <w:pStyle w:val="Paragraph"/>
                    <w:rPr>
                      <w:noProof/>
                      <w:lang w:val="ro-RO"/>
                    </w:rPr>
                  </w:pPr>
                  <w:r w:rsidRPr="00D22496">
                    <w:rPr>
                      <w:noProof/>
                      <w:lang w:val="ro-RO"/>
                    </w:rPr>
                    <w:t>piese din metal comun și,</w:t>
                  </w:r>
                </w:p>
              </w:tc>
            </w:tr>
            <w:tr w:rsidR="00692778" w:rsidRPr="00D22496" w14:paraId="4E8EBD92" w14:textId="77777777" w:rsidTr="0091713F">
              <w:tc>
                <w:tcPr>
                  <w:tcW w:w="220" w:type="dxa"/>
                  <w:hideMark/>
                </w:tcPr>
                <w:p w14:paraId="376A420C" w14:textId="77777777" w:rsidR="00692778" w:rsidRPr="00D22496" w:rsidRDefault="00692778">
                  <w:pPr>
                    <w:pStyle w:val="Paragraph"/>
                    <w:rPr>
                      <w:noProof/>
                      <w:lang w:val="ro-RO"/>
                    </w:rPr>
                  </w:pPr>
                  <w:r w:rsidRPr="00D22496">
                    <w:rPr>
                      <w:noProof/>
                      <w:lang w:val="ro-RO"/>
                    </w:rPr>
                    <w:t>—</w:t>
                  </w:r>
                </w:p>
              </w:tc>
              <w:tc>
                <w:tcPr>
                  <w:tcW w:w="3539" w:type="dxa"/>
                  <w:hideMark/>
                </w:tcPr>
                <w:p w14:paraId="02749BEE" w14:textId="77777777" w:rsidR="00692778" w:rsidRPr="00D22496" w:rsidRDefault="00692778">
                  <w:pPr>
                    <w:pStyle w:val="Paragraph"/>
                    <w:rPr>
                      <w:noProof/>
                      <w:lang w:val="ro-RO"/>
                    </w:rPr>
                  </w:pPr>
                  <w:r w:rsidRPr="00D22496">
                    <w:rPr>
                      <w:noProof/>
                      <w:lang w:val="ro-RO"/>
                    </w:rPr>
                    <w:t>cu sau fără piese din plastic,</w:t>
                  </w:r>
                </w:p>
              </w:tc>
            </w:tr>
            <w:tr w:rsidR="00692778" w:rsidRPr="00D22496" w14:paraId="7F822198" w14:textId="77777777" w:rsidTr="0091713F">
              <w:tc>
                <w:tcPr>
                  <w:tcW w:w="220" w:type="dxa"/>
                  <w:hideMark/>
                </w:tcPr>
                <w:p w14:paraId="550B6826" w14:textId="77777777" w:rsidR="00692778" w:rsidRPr="00D22496" w:rsidRDefault="00692778">
                  <w:pPr>
                    <w:pStyle w:val="Paragraph"/>
                    <w:rPr>
                      <w:noProof/>
                      <w:lang w:val="ro-RO"/>
                    </w:rPr>
                  </w:pPr>
                  <w:r w:rsidRPr="00D22496">
                    <w:rPr>
                      <w:noProof/>
                      <w:lang w:val="ro-RO"/>
                    </w:rPr>
                    <w:t>—</w:t>
                  </w:r>
                </w:p>
              </w:tc>
              <w:tc>
                <w:tcPr>
                  <w:tcW w:w="3539" w:type="dxa"/>
                  <w:hideMark/>
                </w:tcPr>
                <w:p w14:paraId="31A7700B" w14:textId="77777777" w:rsidR="00692778" w:rsidRPr="00D22496" w:rsidRDefault="00692778">
                  <w:pPr>
                    <w:pStyle w:val="Paragraph"/>
                    <w:rPr>
                      <w:noProof/>
                      <w:lang w:val="ro-RO"/>
                    </w:rPr>
                  </w:pPr>
                  <w:r w:rsidRPr="00D22496">
                    <w:rPr>
                      <w:noProof/>
                      <w:lang w:val="ro-RO"/>
                    </w:rPr>
                    <w:t>rășină epoxidică ranforsată cu fibră de sticlă sau lemn,</w:t>
                  </w:r>
                </w:p>
              </w:tc>
            </w:tr>
            <w:tr w:rsidR="00692778" w:rsidRPr="00D22496" w14:paraId="0BD5D442" w14:textId="77777777" w:rsidTr="0091713F">
              <w:tc>
                <w:tcPr>
                  <w:tcW w:w="220" w:type="dxa"/>
                  <w:hideMark/>
                </w:tcPr>
                <w:p w14:paraId="3E4FCEFD" w14:textId="77777777" w:rsidR="00692778" w:rsidRPr="00D22496" w:rsidRDefault="00692778">
                  <w:pPr>
                    <w:pStyle w:val="Paragraph"/>
                    <w:rPr>
                      <w:noProof/>
                      <w:lang w:val="ro-RO"/>
                    </w:rPr>
                  </w:pPr>
                  <w:r w:rsidRPr="00D22496">
                    <w:rPr>
                      <w:noProof/>
                      <w:lang w:val="ro-RO"/>
                    </w:rPr>
                    <w:t>—</w:t>
                  </w:r>
                </w:p>
              </w:tc>
              <w:tc>
                <w:tcPr>
                  <w:tcW w:w="3539" w:type="dxa"/>
                  <w:hideMark/>
                </w:tcPr>
                <w:p w14:paraId="16C482AD" w14:textId="77777777" w:rsidR="00692778" w:rsidRPr="00D22496" w:rsidRDefault="00692778">
                  <w:pPr>
                    <w:pStyle w:val="Paragraph"/>
                    <w:rPr>
                      <w:noProof/>
                      <w:lang w:val="ro-RO"/>
                    </w:rPr>
                  </w:pPr>
                  <w:r w:rsidRPr="00D22496">
                    <w:rPr>
                      <w:noProof/>
                      <w:lang w:val="ro-RO"/>
                    </w:rPr>
                    <w:t>chiar imprimate sau cu suprafața tratată,</w:t>
                  </w:r>
                </w:p>
              </w:tc>
            </w:tr>
            <w:tr w:rsidR="00692778" w:rsidRPr="00D22496" w14:paraId="6F2EF6CB" w14:textId="77777777" w:rsidTr="0091713F">
              <w:tc>
                <w:tcPr>
                  <w:tcW w:w="220" w:type="dxa"/>
                  <w:hideMark/>
                </w:tcPr>
                <w:p w14:paraId="253C9E4D" w14:textId="77777777" w:rsidR="00692778" w:rsidRPr="00D22496" w:rsidRDefault="00692778">
                  <w:pPr>
                    <w:pStyle w:val="Paragraph"/>
                    <w:rPr>
                      <w:noProof/>
                      <w:lang w:val="ro-RO"/>
                    </w:rPr>
                  </w:pPr>
                  <w:r w:rsidRPr="00D22496">
                    <w:rPr>
                      <w:noProof/>
                      <w:lang w:val="ro-RO"/>
                    </w:rPr>
                    <w:t>—</w:t>
                  </w:r>
                </w:p>
              </w:tc>
              <w:tc>
                <w:tcPr>
                  <w:tcW w:w="3539" w:type="dxa"/>
                  <w:hideMark/>
                </w:tcPr>
                <w:p w14:paraId="2191BDE6" w14:textId="77777777" w:rsidR="00692778" w:rsidRPr="00D22496" w:rsidRDefault="00692778">
                  <w:pPr>
                    <w:pStyle w:val="Paragraph"/>
                    <w:rPr>
                      <w:noProof/>
                      <w:lang w:val="ro-RO"/>
                    </w:rPr>
                  </w:pPr>
                  <w:r w:rsidRPr="00D22496">
                    <w:rPr>
                      <w:noProof/>
                      <w:lang w:val="ro-RO"/>
                    </w:rPr>
                    <w:t>cu sau fără conductori electrici</w:t>
                  </w:r>
                </w:p>
              </w:tc>
            </w:tr>
            <w:tr w:rsidR="00692778" w:rsidRPr="00D22496" w14:paraId="34ACBDA8" w14:textId="77777777" w:rsidTr="0091713F">
              <w:tc>
                <w:tcPr>
                  <w:tcW w:w="220" w:type="dxa"/>
                  <w:hideMark/>
                </w:tcPr>
                <w:p w14:paraId="77BECC91" w14:textId="77777777" w:rsidR="00692778" w:rsidRPr="00D22496" w:rsidRDefault="00692778">
                  <w:pPr>
                    <w:pStyle w:val="Paragraph"/>
                    <w:rPr>
                      <w:noProof/>
                      <w:lang w:val="ro-RO"/>
                    </w:rPr>
                  </w:pPr>
                  <w:r w:rsidRPr="00D22496">
                    <w:rPr>
                      <w:noProof/>
                      <w:lang w:val="ro-RO"/>
                    </w:rPr>
                    <w:t>—</w:t>
                  </w:r>
                </w:p>
              </w:tc>
              <w:tc>
                <w:tcPr>
                  <w:tcW w:w="3539" w:type="dxa"/>
                  <w:hideMark/>
                </w:tcPr>
                <w:p w14:paraId="6DBADC92" w14:textId="77777777" w:rsidR="00692778" w:rsidRPr="00D22496" w:rsidRDefault="00692778">
                  <w:pPr>
                    <w:pStyle w:val="Paragraph"/>
                    <w:rPr>
                      <w:noProof/>
                      <w:lang w:val="ro-RO"/>
                    </w:rPr>
                  </w:pPr>
                  <w:r w:rsidRPr="00D22496">
                    <w:rPr>
                      <w:noProof/>
                      <w:lang w:val="ro-RO"/>
                    </w:rPr>
                    <w:t>cu sau fără o membrană lipită pe tastatură,</w:t>
                  </w:r>
                </w:p>
              </w:tc>
            </w:tr>
            <w:tr w:rsidR="00692778" w:rsidRPr="00D22496" w14:paraId="3044ED87" w14:textId="77777777" w:rsidTr="0091713F">
              <w:tc>
                <w:tcPr>
                  <w:tcW w:w="220" w:type="dxa"/>
                  <w:hideMark/>
                </w:tcPr>
                <w:p w14:paraId="61F4B02B" w14:textId="77777777" w:rsidR="00692778" w:rsidRPr="00D22496" w:rsidRDefault="00692778">
                  <w:pPr>
                    <w:pStyle w:val="Paragraph"/>
                    <w:rPr>
                      <w:noProof/>
                      <w:lang w:val="ro-RO"/>
                    </w:rPr>
                  </w:pPr>
                  <w:r w:rsidRPr="00D22496">
                    <w:rPr>
                      <w:noProof/>
                      <w:lang w:val="ro-RO"/>
                    </w:rPr>
                    <w:t>—</w:t>
                  </w:r>
                </w:p>
              </w:tc>
              <w:tc>
                <w:tcPr>
                  <w:tcW w:w="3539" w:type="dxa"/>
                  <w:hideMark/>
                </w:tcPr>
                <w:p w14:paraId="03174F2C" w14:textId="77777777" w:rsidR="00692778" w:rsidRPr="00D22496" w:rsidRDefault="00692778">
                  <w:pPr>
                    <w:pStyle w:val="Paragraph"/>
                    <w:rPr>
                      <w:noProof/>
                      <w:lang w:val="ro-RO"/>
                    </w:rPr>
                  </w:pPr>
                  <w:r w:rsidRPr="00D22496">
                    <w:rPr>
                      <w:noProof/>
                      <w:lang w:val="ro-RO"/>
                    </w:rPr>
                    <w:t>cu sau fără peliculă de protecție mono sau multistrat</w:t>
                  </w:r>
                </w:p>
              </w:tc>
            </w:tr>
          </w:tbl>
          <w:p w14:paraId="5F5923C4" w14:textId="77777777" w:rsidR="00692778" w:rsidRPr="00D22496" w:rsidRDefault="00692778">
            <w:pPr>
              <w:pStyle w:val="Paragraph"/>
              <w:rPr>
                <w:noProof/>
                <w:lang w:val="ro-RO"/>
              </w:rPr>
            </w:pPr>
          </w:p>
          <w:p w14:paraId="79BE113B" w14:textId="77777777" w:rsidR="00692778" w:rsidRPr="00D22496" w:rsidRDefault="00692778">
            <w:pPr>
              <w:pStyle w:val="Paragraph"/>
              <w:rPr>
                <w:noProof/>
                <w:lang w:val="ro-RO"/>
              </w:rPr>
            </w:pPr>
          </w:p>
          <w:p w14:paraId="0BA80E61" w14:textId="77777777" w:rsidR="00692778" w:rsidRPr="00D22496" w:rsidRDefault="00692778">
            <w:pPr>
              <w:pStyle w:val="Paragraph"/>
              <w:rPr>
                <w:noProof/>
                <w:lang w:val="ro-RO"/>
              </w:rPr>
            </w:pPr>
          </w:p>
          <w:p w14:paraId="493C6226" w14:textId="77777777" w:rsidR="00692778" w:rsidRPr="00D22496" w:rsidRDefault="00692778">
            <w:pPr>
              <w:pStyle w:val="Paragraph"/>
              <w:rPr>
                <w:noProof/>
                <w:lang w:val="ro-RO"/>
              </w:rPr>
            </w:pPr>
          </w:p>
          <w:p w14:paraId="2C8E2D83" w14:textId="77777777" w:rsidR="00692778" w:rsidRPr="00D22496" w:rsidRDefault="00692778">
            <w:pPr>
              <w:pStyle w:val="Paragraph"/>
              <w:rPr>
                <w:noProof/>
                <w:lang w:val="ro-RO"/>
              </w:rPr>
            </w:pPr>
          </w:p>
          <w:p w14:paraId="6574CF08" w14:textId="77777777" w:rsidR="00692778" w:rsidRPr="00D22496" w:rsidRDefault="00692778">
            <w:pPr>
              <w:pStyle w:val="Paragraph"/>
              <w:rPr>
                <w:noProof/>
                <w:lang w:val="ro-RO"/>
              </w:rPr>
            </w:pPr>
          </w:p>
          <w:p w14:paraId="4D375AF2" w14:textId="77777777" w:rsidR="00692778" w:rsidRPr="00D22496" w:rsidRDefault="00692778">
            <w:pPr>
              <w:pStyle w:val="Paragraph"/>
              <w:rPr>
                <w:noProof/>
                <w:lang w:val="ro-RO"/>
              </w:rPr>
            </w:pPr>
          </w:p>
          <w:p w14:paraId="5FA8C51D" w14:textId="77777777" w:rsidR="00692778" w:rsidRPr="00D22496" w:rsidRDefault="00692778">
            <w:pPr>
              <w:pStyle w:val="Paragraph"/>
              <w:rPr>
                <w:noProof/>
                <w:lang w:val="ro-RO"/>
              </w:rPr>
            </w:pPr>
          </w:p>
          <w:p w14:paraId="689EC326" w14:textId="77777777" w:rsidR="00692778" w:rsidRPr="00D22496" w:rsidRDefault="00692778">
            <w:pPr>
              <w:pStyle w:val="Paragraph"/>
              <w:rPr>
                <w:noProof/>
                <w:lang w:val="ro-RO"/>
              </w:rPr>
            </w:pPr>
          </w:p>
          <w:p w14:paraId="2DB16BF0" w14:textId="77777777" w:rsidR="00692778" w:rsidRPr="00D22496" w:rsidRDefault="00692778">
            <w:pPr>
              <w:pStyle w:val="Paragraph"/>
              <w:rPr>
                <w:noProof/>
                <w:lang w:val="ro-RO"/>
              </w:rPr>
            </w:pPr>
          </w:p>
          <w:p w14:paraId="0A86959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8251BDD" w14:textId="77777777" w:rsidR="00692778" w:rsidRPr="00D22496" w:rsidRDefault="00692778">
            <w:pPr>
              <w:pStyle w:val="Paragraph"/>
              <w:rPr>
                <w:noProof/>
                <w:lang w:val="ro-RO"/>
              </w:rPr>
            </w:pPr>
            <w:r w:rsidRPr="00D22496">
              <w:rPr>
                <w:noProof/>
                <w:lang w:val="ro-RO"/>
              </w:rPr>
              <w:t>0 %</w:t>
            </w:r>
          </w:p>
          <w:p w14:paraId="72AAE9F7" w14:textId="77777777" w:rsidR="00692778" w:rsidRPr="00D22496" w:rsidRDefault="00692778">
            <w:pPr>
              <w:pStyle w:val="Paragraph"/>
              <w:rPr>
                <w:noProof/>
                <w:lang w:val="ro-RO"/>
              </w:rPr>
            </w:pPr>
          </w:p>
          <w:p w14:paraId="21DE8C2A" w14:textId="77777777" w:rsidR="00692778" w:rsidRPr="00D22496" w:rsidRDefault="00692778">
            <w:pPr>
              <w:pStyle w:val="Paragraph"/>
              <w:rPr>
                <w:noProof/>
                <w:lang w:val="ro-RO"/>
              </w:rPr>
            </w:pPr>
          </w:p>
          <w:p w14:paraId="71B3DC3B" w14:textId="77777777" w:rsidR="00692778" w:rsidRPr="00D22496" w:rsidRDefault="00692778">
            <w:pPr>
              <w:pStyle w:val="Paragraph"/>
              <w:rPr>
                <w:noProof/>
                <w:lang w:val="ro-RO"/>
              </w:rPr>
            </w:pPr>
          </w:p>
          <w:p w14:paraId="1C14AD62" w14:textId="77777777" w:rsidR="00692778" w:rsidRPr="00D22496" w:rsidRDefault="00692778">
            <w:pPr>
              <w:pStyle w:val="Paragraph"/>
              <w:rPr>
                <w:noProof/>
                <w:lang w:val="ro-RO"/>
              </w:rPr>
            </w:pPr>
          </w:p>
          <w:p w14:paraId="604C5C72" w14:textId="77777777" w:rsidR="00692778" w:rsidRPr="00D22496" w:rsidRDefault="00692778">
            <w:pPr>
              <w:pStyle w:val="Paragraph"/>
              <w:rPr>
                <w:noProof/>
                <w:lang w:val="ro-RO"/>
              </w:rPr>
            </w:pPr>
          </w:p>
          <w:p w14:paraId="6C836511" w14:textId="77777777" w:rsidR="00692778" w:rsidRPr="00D22496" w:rsidRDefault="00692778">
            <w:pPr>
              <w:pStyle w:val="Paragraph"/>
              <w:rPr>
                <w:noProof/>
                <w:lang w:val="ro-RO"/>
              </w:rPr>
            </w:pPr>
          </w:p>
          <w:p w14:paraId="07C92D59" w14:textId="77777777" w:rsidR="00692778" w:rsidRPr="00D22496" w:rsidRDefault="00692778">
            <w:pPr>
              <w:pStyle w:val="Paragraph"/>
              <w:rPr>
                <w:noProof/>
                <w:lang w:val="ro-RO"/>
              </w:rPr>
            </w:pPr>
          </w:p>
          <w:p w14:paraId="4BDD5FA9" w14:textId="77777777" w:rsidR="00692778" w:rsidRPr="00D22496" w:rsidRDefault="00692778">
            <w:pPr>
              <w:pStyle w:val="Paragraph"/>
              <w:rPr>
                <w:noProof/>
                <w:lang w:val="ro-RO"/>
              </w:rPr>
            </w:pPr>
          </w:p>
          <w:p w14:paraId="06ABB64E" w14:textId="77777777" w:rsidR="00692778" w:rsidRPr="00D22496" w:rsidRDefault="00692778">
            <w:pPr>
              <w:pStyle w:val="Paragraph"/>
              <w:rPr>
                <w:noProof/>
                <w:lang w:val="ro-RO"/>
              </w:rPr>
            </w:pPr>
          </w:p>
          <w:p w14:paraId="047D94F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0C9B920" w14:textId="77777777" w:rsidR="00692778" w:rsidRPr="00D22496" w:rsidRDefault="00692778">
            <w:pPr>
              <w:pStyle w:val="Paragraph"/>
              <w:rPr>
                <w:noProof/>
                <w:lang w:val="ro-RO"/>
              </w:rPr>
            </w:pPr>
            <w:r w:rsidRPr="00D22496">
              <w:rPr>
                <w:noProof/>
                <w:lang w:val="ro-RO"/>
              </w:rPr>
              <w:t>p/st</w:t>
            </w:r>
          </w:p>
          <w:p w14:paraId="35CFED32" w14:textId="77777777" w:rsidR="00692778" w:rsidRPr="00D22496" w:rsidRDefault="00692778">
            <w:pPr>
              <w:pStyle w:val="Paragraph"/>
              <w:rPr>
                <w:noProof/>
                <w:lang w:val="ro-RO"/>
              </w:rPr>
            </w:pPr>
          </w:p>
          <w:p w14:paraId="04CB7893" w14:textId="77777777" w:rsidR="00692778" w:rsidRPr="00D22496" w:rsidRDefault="00692778">
            <w:pPr>
              <w:pStyle w:val="Paragraph"/>
              <w:rPr>
                <w:noProof/>
                <w:lang w:val="ro-RO"/>
              </w:rPr>
            </w:pPr>
          </w:p>
          <w:p w14:paraId="0CDD57FA" w14:textId="77777777" w:rsidR="00692778" w:rsidRPr="00D22496" w:rsidRDefault="00692778">
            <w:pPr>
              <w:pStyle w:val="Paragraph"/>
              <w:rPr>
                <w:noProof/>
                <w:lang w:val="ro-RO"/>
              </w:rPr>
            </w:pPr>
          </w:p>
          <w:p w14:paraId="2284CA9E" w14:textId="77777777" w:rsidR="00692778" w:rsidRPr="00D22496" w:rsidRDefault="00692778">
            <w:pPr>
              <w:pStyle w:val="Paragraph"/>
              <w:rPr>
                <w:noProof/>
                <w:lang w:val="ro-RO"/>
              </w:rPr>
            </w:pPr>
          </w:p>
          <w:p w14:paraId="5B5DDD19" w14:textId="77777777" w:rsidR="00692778" w:rsidRPr="00D22496" w:rsidRDefault="00692778">
            <w:pPr>
              <w:pStyle w:val="Paragraph"/>
              <w:rPr>
                <w:noProof/>
                <w:lang w:val="ro-RO"/>
              </w:rPr>
            </w:pPr>
          </w:p>
          <w:p w14:paraId="3AF7EFC9" w14:textId="77777777" w:rsidR="00692778" w:rsidRPr="00D22496" w:rsidRDefault="00692778">
            <w:pPr>
              <w:pStyle w:val="Paragraph"/>
              <w:rPr>
                <w:noProof/>
                <w:lang w:val="ro-RO"/>
              </w:rPr>
            </w:pPr>
          </w:p>
          <w:p w14:paraId="54B6B47B" w14:textId="77777777" w:rsidR="00692778" w:rsidRPr="00D22496" w:rsidRDefault="00692778">
            <w:pPr>
              <w:pStyle w:val="Paragraph"/>
              <w:rPr>
                <w:noProof/>
                <w:lang w:val="ro-RO"/>
              </w:rPr>
            </w:pPr>
          </w:p>
          <w:p w14:paraId="0036B0F3" w14:textId="77777777" w:rsidR="00692778" w:rsidRPr="00D22496" w:rsidRDefault="00692778">
            <w:pPr>
              <w:pStyle w:val="Paragraph"/>
              <w:rPr>
                <w:noProof/>
                <w:lang w:val="ro-RO"/>
              </w:rPr>
            </w:pPr>
          </w:p>
          <w:p w14:paraId="4D2EFAB9" w14:textId="77777777" w:rsidR="00692778" w:rsidRPr="00D22496" w:rsidRDefault="00692778">
            <w:pPr>
              <w:pStyle w:val="Paragraph"/>
              <w:rPr>
                <w:noProof/>
                <w:lang w:val="ro-RO"/>
              </w:rPr>
            </w:pPr>
          </w:p>
          <w:p w14:paraId="1E5557A3"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B0FD491" w14:textId="77777777" w:rsidR="00692778" w:rsidRPr="00D22496" w:rsidRDefault="00692778">
            <w:pPr>
              <w:pStyle w:val="Paragraph"/>
              <w:rPr>
                <w:noProof/>
                <w:lang w:val="ro-RO"/>
              </w:rPr>
            </w:pPr>
            <w:r w:rsidRPr="00D22496">
              <w:rPr>
                <w:noProof/>
                <w:lang w:val="ro-RO"/>
              </w:rPr>
              <w:t>31.12.2025</w:t>
            </w:r>
          </w:p>
          <w:p w14:paraId="395A9C0A" w14:textId="77777777" w:rsidR="00692778" w:rsidRPr="00D22496" w:rsidRDefault="00692778">
            <w:pPr>
              <w:pStyle w:val="Paragraph"/>
              <w:rPr>
                <w:noProof/>
                <w:lang w:val="ro-RO"/>
              </w:rPr>
            </w:pPr>
          </w:p>
          <w:p w14:paraId="6420EB8B" w14:textId="77777777" w:rsidR="00692778" w:rsidRPr="00D22496" w:rsidRDefault="00692778">
            <w:pPr>
              <w:pStyle w:val="Paragraph"/>
              <w:rPr>
                <w:noProof/>
                <w:lang w:val="ro-RO"/>
              </w:rPr>
            </w:pPr>
          </w:p>
          <w:p w14:paraId="5DF93160" w14:textId="77777777" w:rsidR="00692778" w:rsidRPr="00D22496" w:rsidRDefault="00692778">
            <w:pPr>
              <w:pStyle w:val="Paragraph"/>
              <w:rPr>
                <w:noProof/>
                <w:lang w:val="ro-RO"/>
              </w:rPr>
            </w:pPr>
          </w:p>
          <w:p w14:paraId="3BE80FB5" w14:textId="77777777" w:rsidR="00692778" w:rsidRPr="00D22496" w:rsidRDefault="00692778">
            <w:pPr>
              <w:pStyle w:val="Paragraph"/>
              <w:rPr>
                <w:noProof/>
                <w:lang w:val="ro-RO"/>
              </w:rPr>
            </w:pPr>
          </w:p>
          <w:p w14:paraId="50AF78CE" w14:textId="77777777" w:rsidR="00692778" w:rsidRPr="00D22496" w:rsidRDefault="00692778">
            <w:pPr>
              <w:pStyle w:val="Paragraph"/>
              <w:rPr>
                <w:noProof/>
                <w:lang w:val="ro-RO"/>
              </w:rPr>
            </w:pPr>
          </w:p>
          <w:p w14:paraId="76BA5FCF" w14:textId="77777777" w:rsidR="00692778" w:rsidRPr="00D22496" w:rsidRDefault="00692778">
            <w:pPr>
              <w:pStyle w:val="Paragraph"/>
              <w:rPr>
                <w:noProof/>
                <w:lang w:val="ro-RO"/>
              </w:rPr>
            </w:pPr>
          </w:p>
          <w:p w14:paraId="66FA7465" w14:textId="77777777" w:rsidR="00692778" w:rsidRPr="00D22496" w:rsidRDefault="00692778">
            <w:pPr>
              <w:pStyle w:val="Paragraph"/>
              <w:rPr>
                <w:noProof/>
                <w:lang w:val="ro-RO"/>
              </w:rPr>
            </w:pPr>
          </w:p>
          <w:p w14:paraId="31502B9F" w14:textId="77777777" w:rsidR="00692778" w:rsidRPr="00D22496" w:rsidRDefault="00692778">
            <w:pPr>
              <w:pStyle w:val="Paragraph"/>
              <w:rPr>
                <w:noProof/>
                <w:lang w:val="ro-RO"/>
              </w:rPr>
            </w:pPr>
          </w:p>
          <w:p w14:paraId="6BA63FEF" w14:textId="77777777" w:rsidR="00692778" w:rsidRPr="00D22496" w:rsidRDefault="00692778">
            <w:pPr>
              <w:pStyle w:val="Paragraph"/>
              <w:rPr>
                <w:noProof/>
                <w:lang w:val="ro-RO"/>
              </w:rPr>
            </w:pPr>
          </w:p>
          <w:p w14:paraId="63EFB779" w14:textId="77777777" w:rsidR="00692778" w:rsidRPr="00D22496" w:rsidRDefault="00692778">
            <w:pPr>
              <w:pStyle w:val="Paragraph"/>
              <w:rPr>
                <w:noProof/>
                <w:lang w:val="ro-RO"/>
              </w:rPr>
            </w:pPr>
          </w:p>
        </w:tc>
      </w:tr>
      <w:tr w:rsidR="00692778" w:rsidRPr="00D22496" w14:paraId="1924EA2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D4F837" w14:textId="77777777" w:rsidR="00692778" w:rsidRPr="00D22496" w:rsidRDefault="00692778">
            <w:pPr>
              <w:pStyle w:val="Paragraph"/>
              <w:rPr>
                <w:noProof/>
                <w:lang w:val="ro-RO"/>
              </w:rPr>
            </w:pPr>
            <w:r w:rsidRPr="00D22496">
              <w:rPr>
                <w:noProof/>
                <w:lang w:val="ro-RO"/>
              </w:rPr>
              <w:t>0.8247</w:t>
            </w:r>
          </w:p>
        </w:tc>
        <w:tc>
          <w:tcPr>
            <w:tcW w:w="909" w:type="dxa"/>
            <w:tcBorders>
              <w:top w:val="single" w:sz="4" w:space="0" w:color="auto"/>
              <w:left w:val="single" w:sz="4" w:space="0" w:color="auto"/>
              <w:bottom w:val="single" w:sz="4" w:space="0" w:color="auto"/>
              <w:right w:val="single" w:sz="4" w:space="0" w:color="auto"/>
            </w:tcBorders>
            <w:hideMark/>
          </w:tcPr>
          <w:p w14:paraId="4A430AF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8302 10 00</w:t>
            </w:r>
          </w:p>
        </w:tc>
        <w:tc>
          <w:tcPr>
            <w:tcW w:w="620" w:type="dxa"/>
            <w:tcBorders>
              <w:top w:val="single" w:sz="4" w:space="0" w:color="auto"/>
              <w:left w:val="single" w:sz="4" w:space="0" w:color="auto"/>
              <w:bottom w:val="single" w:sz="4" w:space="0" w:color="auto"/>
              <w:right w:val="single" w:sz="4" w:space="0" w:color="auto"/>
            </w:tcBorders>
            <w:hideMark/>
          </w:tcPr>
          <w:p w14:paraId="09081C9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73DA08E" w14:textId="77777777" w:rsidR="00692778" w:rsidRPr="00D22496" w:rsidRDefault="00692778">
            <w:pPr>
              <w:pStyle w:val="Paragraph"/>
              <w:rPr>
                <w:noProof/>
                <w:lang w:val="ro-RO"/>
              </w:rPr>
            </w:pPr>
            <w:r w:rsidRPr="00D22496">
              <w:rPr>
                <w:noProof/>
                <w:lang w:val="ro-RO"/>
              </w:rPr>
              <w:t>Balamale pentru suport pentru braț fabricate din magneziu cu:</w:t>
            </w:r>
          </w:p>
          <w:tbl>
            <w:tblPr>
              <w:tblStyle w:val="Listdash"/>
              <w:tblW w:w="0" w:type="auto"/>
              <w:tblLayout w:type="fixed"/>
              <w:tblLook w:val="04A0" w:firstRow="1" w:lastRow="0" w:firstColumn="1" w:lastColumn="0" w:noHBand="0" w:noVBand="1"/>
            </w:tblPr>
            <w:tblGrid>
              <w:gridCol w:w="220"/>
              <w:gridCol w:w="3728"/>
            </w:tblGrid>
            <w:tr w:rsidR="00692778" w:rsidRPr="00D22496" w14:paraId="22E0DC74" w14:textId="77777777" w:rsidTr="0091713F">
              <w:tc>
                <w:tcPr>
                  <w:tcW w:w="220" w:type="dxa"/>
                  <w:hideMark/>
                </w:tcPr>
                <w:p w14:paraId="324516F1" w14:textId="77777777" w:rsidR="00692778" w:rsidRPr="00D22496" w:rsidRDefault="00692778">
                  <w:pPr>
                    <w:pStyle w:val="Paragraph"/>
                    <w:rPr>
                      <w:noProof/>
                      <w:lang w:val="ro-RO"/>
                    </w:rPr>
                  </w:pPr>
                  <w:r w:rsidRPr="00D22496">
                    <w:rPr>
                      <w:noProof/>
                      <w:lang w:val="ro-RO"/>
                    </w:rPr>
                    <w:t>—</w:t>
                  </w:r>
                </w:p>
              </w:tc>
              <w:tc>
                <w:tcPr>
                  <w:tcW w:w="3728" w:type="dxa"/>
                  <w:hideMark/>
                </w:tcPr>
                <w:p w14:paraId="1F8DED99" w14:textId="77777777" w:rsidR="00692778" w:rsidRPr="00D22496" w:rsidRDefault="00692778">
                  <w:pPr>
                    <w:pStyle w:val="Paragraph"/>
                    <w:rPr>
                      <w:noProof/>
                      <w:lang w:val="ro-RO"/>
                    </w:rPr>
                  </w:pPr>
                  <w:r w:rsidRPr="00D22496">
                    <w:rPr>
                      <w:noProof/>
                      <w:lang w:val="ro-RO"/>
                    </w:rPr>
                    <w:t>o lungime de minimum 239 mm, dar de maximum 270 mm,</w:t>
                  </w:r>
                </w:p>
              </w:tc>
            </w:tr>
            <w:tr w:rsidR="00692778" w:rsidRPr="00D22496" w14:paraId="0E1D62F7" w14:textId="77777777" w:rsidTr="0091713F">
              <w:tc>
                <w:tcPr>
                  <w:tcW w:w="220" w:type="dxa"/>
                  <w:hideMark/>
                </w:tcPr>
                <w:p w14:paraId="277607C3" w14:textId="77777777" w:rsidR="00692778" w:rsidRPr="00D22496" w:rsidRDefault="00692778">
                  <w:pPr>
                    <w:pStyle w:val="Paragraph"/>
                    <w:rPr>
                      <w:noProof/>
                      <w:lang w:val="ro-RO"/>
                    </w:rPr>
                  </w:pPr>
                  <w:r w:rsidRPr="00D22496">
                    <w:rPr>
                      <w:noProof/>
                      <w:lang w:val="ro-RO"/>
                    </w:rPr>
                    <w:t>—</w:t>
                  </w:r>
                </w:p>
              </w:tc>
              <w:tc>
                <w:tcPr>
                  <w:tcW w:w="3728" w:type="dxa"/>
                  <w:hideMark/>
                </w:tcPr>
                <w:p w14:paraId="76149176" w14:textId="77777777" w:rsidR="00692778" w:rsidRPr="00D22496" w:rsidRDefault="00692778">
                  <w:pPr>
                    <w:pStyle w:val="Paragraph"/>
                    <w:rPr>
                      <w:noProof/>
                      <w:lang w:val="ro-RO"/>
                    </w:rPr>
                  </w:pPr>
                  <w:r w:rsidRPr="00D22496">
                    <w:rPr>
                      <w:noProof/>
                      <w:lang w:val="ro-RO"/>
                    </w:rPr>
                    <w:t>o lățime de minimum 150 mm și de maximum 175 mm,</w:t>
                  </w:r>
                </w:p>
              </w:tc>
            </w:tr>
            <w:tr w:rsidR="00692778" w:rsidRPr="00D22496" w14:paraId="6537547F" w14:textId="77777777" w:rsidTr="0091713F">
              <w:tc>
                <w:tcPr>
                  <w:tcW w:w="220" w:type="dxa"/>
                  <w:hideMark/>
                </w:tcPr>
                <w:p w14:paraId="186A6464" w14:textId="77777777" w:rsidR="00692778" w:rsidRPr="00D22496" w:rsidRDefault="00692778">
                  <w:pPr>
                    <w:pStyle w:val="Paragraph"/>
                    <w:rPr>
                      <w:noProof/>
                      <w:lang w:val="ro-RO"/>
                    </w:rPr>
                  </w:pPr>
                  <w:r w:rsidRPr="00D22496">
                    <w:rPr>
                      <w:noProof/>
                      <w:lang w:val="ro-RO"/>
                    </w:rPr>
                    <w:t>—</w:t>
                  </w:r>
                </w:p>
              </w:tc>
              <w:tc>
                <w:tcPr>
                  <w:tcW w:w="3728" w:type="dxa"/>
                  <w:hideMark/>
                </w:tcPr>
                <w:p w14:paraId="449A0ED2" w14:textId="77777777" w:rsidR="00692778" w:rsidRPr="00D22496" w:rsidRDefault="00692778">
                  <w:pPr>
                    <w:pStyle w:val="Paragraph"/>
                    <w:rPr>
                      <w:noProof/>
                      <w:lang w:val="ro-RO"/>
                    </w:rPr>
                  </w:pPr>
                  <w:r w:rsidRPr="00D22496">
                    <w:rPr>
                      <w:noProof/>
                      <w:lang w:val="ro-RO"/>
                    </w:rPr>
                    <w:t>o înălțime de minimum 110 mm, dar de maximum 135 mm,</w:t>
                  </w:r>
                </w:p>
              </w:tc>
            </w:tr>
            <w:tr w:rsidR="00692778" w:rsidRPr="00D22496" w14:paraId="18B4F71F" w14:textId="77777777" w:rsidTr="0091713F">
              <w:tc>
                <w:tcPr>
                  <w:tcW w:w="220" w:type="dxa"/>
                  <w:hideMark/>
                </w:tcPr>
                <w:p w14:paraId="16B16D8C" w14:textId="77777777" w:rsidR="00692778" w:rsidRPr="00D22496" w:rsidRDefault="00692778">
                  <w:pPr>
                    <w:pStyle w:val="Paragraph"/>
                    <w:rPr>
                      <w:noProof/>
                      <w:lang w:val="ro-RO"/>
                    </w:rPr>
                  </w:pPr>
                  <w:r w:rsidRPr="00D22496">
                    <w:rPr>
                      <w:noProof/>
                      <w:lang w:val="ro-RO"/>
                    </w:rPr>
                    <w:t>—</w:t>
                  </w:r>
                </w:p>
              </w:tc>
              <w:tc>
                <w:tcPr>
                  <w:tcW w:w="3728" w:type="dxa"/>
                  <w:hideMark/>
                </w:tcPr>
                <w:p w14:paraId="2FC44C6E" w14:textId="77777777" w:rsidR="00692778" w:rsidRPr="00D22496" w:rsidRDefault="00692778">
                  <w:pPr>
                    <w:pStyle w:val="Paragraph"/>
                    <w:rPr>
                      <w:noProof/>
                      <w:lang w:val="ro-RO"/>
                    </w:rPr>
                  </w:pPr>
                  <w:r w:rsidRPr="00D22496">
                    <w:rPr>
                      <w:noProof/>
                      <w:lang w:val="ro-RO"/>
                    </w:rPr>
                    <w:t>orificii de montare pentru un mecanism de blocare</w:t>
                  </w:r>
                </w:p>
              </w:tc>
            </w:tr>
          </w:tbl>
          <w:p w14:paraId="71792DF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0E51E1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BF5B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12ED42" w14:textId="77777777" w:rsidR="00692778" w:rsidRPr="00D22496" w:rsidRDefault="00692778">
            <w:pPr>
              <w:pStyle w:val="Paragraph"/>
              <w:rPr>
                <w:noProof/>
                <w:lang w:val="ro-RO"/>
              </w:rPr>
            </w:pPr>
            <w:r w:rsidRPr="00D22496">
              <w:rPr>
                <w:noProof/>
                <w:lang w:val="ro-RO"/>
              </w:rPr>
              <w:t>31.12.2026</w:t>
            </w:r>
          </w:p>
        </w:tc>
      </w:tr>
      <w:tr w:rsidR="00692778" w:rsidRPr="00D22496" w14:paraId="563E90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378BB2" w14:textId="77777777" w:rsidR="00692778" w:rsidRPr="00D22496" w:rsidRDefault="00692778">
            <w:pPr>
              <w:pStyle w:val="Paragraph"/>
              <w:rPr>
                <w:noProof/>
                <w:lang w:val="ro-RO"/>
              </w:rPr>
            </w:pPr>
            <w:r w:rsidRPr="00D22496">
              <w:rPr>
                <w:noProof/>
                <w:lang w:val="ro-RO"/>
              </w:rPr>
              <w:t>0.7666</w:t>
            </w:r>
          </w:p>
        </w:tc>
        <w:tc>
          <w:tcPr>
            <w:tcW w:w="909" w:type="dxa"/>
            <w:tcBorders>
              <w:top w:val="single" w:sz="4" w:space="0" w:color="auto"/>
              <w:left w:val="single" w:sz="4" w:space="0" w:color="auto"/>
              <w:bottom w:val="single" w:sz="4" w:space="0" w:color="auto"/>
              <w:right w:val="single" w:sz="4" w:space="0" w:color="auto"/>
            </w:tcBorders>
            <w:hideMark/>
          </w:tcPr>
          <w:p w14:paraId="45F707F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8302 30 00</w:t>
            </w:r>
          </w:p>
        </w:tc>
        <w:tc>
          <w:tcPr>
            <w:tcW w:w="620" w:type="dxa"/>
            <w:tcBorders>
              <w:top w:val="single" w:sz="4" w:space="0" w:color="auto"/>
              <w:left w:val="single" w:sz="4" w:space="0" w:color="auto"/>
              <w:bottom w:val="single" w:sz="4" w:space="0" w:color="auto"/>
              <w:right w:val="single" w:sz="4" w:space="0" w:color="auto"/>
            </w:tcBorders>
            <w:hideMark/>
          </w:tcPr>
          <w:p w14:paraId="30F9D34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B2AC28C" w14:textId="77777777" w:rsidR="00692778" w:rsidRPr="00D22496" w:rsidRDefault="00692778">
            <w:pPr>
              <w:pStyle w:val="Paragraph"/>
              <w:rPr>
                <w:noProof/>
                <w:lang w:val="ro-RO"/>
              </w:rPr>
            </w:pPr>
            <w:r w:rsidRPr="00D22496">
              <w:rPr>
                <w:noProof/>
                <w:lang w:val="ro-RO"/>
              </w:rPr>
              <w:t>Suport pentru sisteme de evacuare:</w:t>
            </w:r>
          </w:p>
          <w:tbl>
            <w:tblPr>
              <w:tblStyle w:val="Listdash"/>
              <w:tblW w:w="0" w:type="auto"/>
              <w:tblLayout w:type="fixed"/>
              <w:tblLook w:val="04A0" w:firstRow="1" w:lastRow="0" w:firstColumn="1" w:lastColumn="0" w:noHBand="0" w:noVBand="1"/>
            </w:tblPr>
            <w:tblGrid>
              <w:gridCol w:w="220"/>
              <w:gridCol w:w="3728"/>
            </w:tblGrid>
            <w:tr w:rsidR="00692778" w:rsidRPr="00D22496" w14:paraId="5EF64936" w14:textId="77777777" w:rsidTr="0091713F">
              <w:tc>
                <w:tcPr>
                  <w:tcW w:w="220" w:type="dxa"/>
                  <w:hideMark/>
                </w:tcPr>
                <w:p w14:paraId="327675D0" w14:textId="77777777" w:rsidR="00692778" w:rsidRPr="00D22496" w:rsidRDefault="00692778">
                  <w:pPr>
                    <w:pStyle w:val="Paragraph"/>
                    <w:rPr>
                      <w:noProof/>
                      <w:lang w:val="ro-RO"/>
                    </w:rPr>
                  </w:pPr>
                  <w:r w:rsidRPr="00D22496">
                    <w:rPr>
                      <w:noProof/>
                      <w:lang w:val="ro-RO"/>
                    </w:rPr>
                    <w:t>—</w:t>
                  </w:r>
                </w:p>
              </w:tc>
              <w:tc>
                <w:tcPr>
                  <w:tcW w:w="3728" w:type="dxa"/>
                  <w:hideMark/>
                </w:tcPr>
                <w:p w14:paraId="05927745" w14:textId="77777777" w:rsidR="00692778" w:rsidRPr="00D22496" w:rsidRDefault="00692778">
                  <w:pPr>
                    <w:pStyle w:val="Paragraph"/>
                    <w:rPr>
                      <w:noProof/>
                      <w:lang w:val="ro-RO"/>
                    </w:rPr>
                  </w:pPr>
                  <w:r w:rsidRPr="00D22496">
                    <w:rPr>
                      <w:noProof/>
                      <w:lang w:val="ro-RO"/>
                    </w:rPr>
                    <w:t>cu grosime de minimum 0,7 mm și maximum 1,3 mm,</w:t>
                  </w:r>
                </w:p>
              </w:tc>
            </w:tr>
            <w:tr w:rsidR="00692778" w:rsidRPr="00D22496" w14:paraId="0E7D8941" w14:textId="77777777" w:rsidTr="0091713F">
              <w:tc>
                <w:tcPr>
                  <w:tcW w:w="220" w:type="dxa"/>
                  <w:hideMark/>
                </w:tcPr>
                <w:p w14:paraId="296390D5" w14:textId="77777777" w:rsidR="00692778" w:rsidRPr="00D22496" w:rsidRDefault="00692778">
                  <w:pPr>
                    <w:pStyle w:val="Paragraph"/>
                    <w:rPr>
                      <w:noProof/>
                      <w:lang w:val="ro-RO"/>
                    </w:rPr>
                  </w:pPr>
                  <w:r w:rsidRPr="00D22496">
                    <w:rPr>
                      <w:noProof/>
                      <w:lang w:val="ro-RO"/>
                    </w:rPr>
                    <w:t>—</w:t>
                  </w:r>
                </w:p>
              </w:tc>
              <w:tc>
                <w:tcPr>
                  <w:tcW w:w="3728" w:type="dxa"/>
                  <w:hideMark/>
                </w:tcPr>
                <w:p w14:paraId="6BB80AA7" w14:textId="77777777" w:rsidR="00692778" w:rsidRPr="00D22496" w:rsidRDefault="00692778">
                  <w:pPr>
                    <w:pStyle w:val="Paragraph"/>
                    <w:rPr>
                      <w:noProof/>
                      <w:lang w:val="ro-RO"/>
                    </w:rPr>
                  </w:pPr>
                  <w:r w:rsidRPr="00D22496">
                    <w:rPr>
                      <w:noProof/>
                      <w:lang w:val="ro-RO"/>
                    </w:rPr>
                    <w:t>din oțel inoxidabil din clasele 1.4310 și 1.4301 în conformitate cu norma EN 10088,</w:t>
                  </w:r>
                </w:p>
              </w:tc>
            </w:tr>
            <w:tr w:rsidR="00692778" w:rsidRPr="00D22496" w14:paraId="6CD6F447" w14:textId="77777777" w:rsidTr="0091713F">
              <w:tc>
                <w:tcPr>
                  <w:tcW w:w="220" w:type="dxa"/>
                  <w:hideMark/>
                </w:tcPr>
                <w:p w14:paraId="01073B57" w14:textId="77777777" w:rsidR="00692778" w:rsidRPr="00D22496" w:rsidRDefault="00692778">
                  <w:pPr>
                    <w:pStyle w:val="Paragraph"/>
                    <w:rPr>
                      <w:noProof/>
                      <w:lang w:val="ro-RO"/>
                    </w:rPr>
                  </w:pPr>
                  <w:r w:rsidRPr="00D22496">
                    <w:rPr>
                      <w:noProof/>
                      <w:lang w:val="ro-RO"/>
                    </w:rPr>
                    <w:t>—</w:t>
                  </w:r>
                </w:p>
              </w:tc>
              <w:tc>
                <w:tcPr>
                  <w:tcW w:w="3728" w:type="dxa"/>
                  <w:hideMark/>
                </w:tcPr>
                <w:p w14:paraId="0D7C18FA" w14:textId="77777777" w:rsidR="00692778" w:rsidRPr="00D22496" w:rsidRDefault="00692778">
                  <w:pPr>
                    <w:pStyle w:val="Paragraph"/>
                    <w:rPr>
                      <w:noProof/>
                      <w:lang w:val="ro-RO"/>
                    </w:rPr>
                  </w:pPr>
                  <w:r w:rsidRPr="00D22496">
                    <w:rPr>
                      <w:noProof/>
                      <w:lang w:val="ro-RO"/>
                    </w:rPr>
                    <w:t>cu sau fără găuri de fixare,</w:t>
                  </w:r>
                </w:p>
              </w:tc>
            </w:tr>
          </w:tbl>
          <w:p w14:paraId="0D663BBF" w14:textId="77777777" w:rsidR="00692778" w:rsidRPr="00D22496" w:rsidRDefault="00692778">
            <w:pPr>
              <w:pStyle w:val="Paragraph"/>
              <w:rPr>
                <w:noProof/>
                <w:lang w:val="ro-RO"/>
              </w:rPr>
            </w:pPr>
            <w:r w:rsidRPr="00D22496">
              <w:rPr>
                <w:noProof/>
                <w:lang w:val="ro-RO"/>
              </w:rPr>
              <w:t>pentru utilizare la fabricarea sistemelor de evacuare pentru automobile</w:t>
            </w:r>
          </w:p>
          <w:p w14:paraId="260ED87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29425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7ED7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194A27" w14:textId="77777777" w:rsidR="00692778" w:rsidRPr="00D22496" w:rsidRDefault="00692778">
            <w:pPr>
              <w:pStyle w:val="Paragraph"/>
              <w:rPr>
                <w:noProof/>
                <w:lang w:val="ro-RO"/>
              </w:rPr>
            </w:pPr>
            <w:r w:rsidRPr="00D22496">
              <w:rPr>
                <w:noProof/>
                <w:lang w:val="ro-RO"/>
              </w:rPr>
              <w:t>31.12.2024</w:t>
            </w:r>
          </w:p>
        </w:tc>
      </w:tr>
      <w:tr w:rsidR="00692778" w:rsidRPr="00D22496" w14:paraId="4795B17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93CA859" w14:textId="77777777" w:rsidR="00692778" w:rsidRPr="00D22496" w:rsidRDefault="00692778">
            <w:pPr>
              <w:pStyle w:val="Paragraph"/>
              <w:rPr>
                <w:noProof/>
                <w:lang w:val="ro-RO"/>
              </w:rPr>
            </w:pPr>
            <w:r w:rsidRPr="00D22496">
              <w:rPr>
                <w:noProof/>
                <w:lang w:val="ro-RO"/>
              </w:rPr>
              <w:t>0.8304</w:t>
            </w:r>
          </w:p>
        </w:tc>
        <w:tc>
          <w:tcPr>
            <w:tcW w:w="909" w:type="dxa"/>
            <w:tcBorders>
              <w:top w:val="single" w:sz="4" w:space="0" w:color="auto"/>
              <w:left w:val="single" w:sz="4" w:space="0" w:color="auto"/>
              <w:bottom w:val="single" w:sz="4" w:space="0" w:color="auto"/>
              <w:right w:val="single" w:sz="4" w:space="0" w:color="auto"/>
            </w:tcBorders>
            <w:hideMark/>
          </w:tcPr>
          <w:p w14:paraId="6713357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8302 30 00</w:t>
            </w:r>
          </w:p>
        </w:tc>
        <w:tc>
          <w:tcPr>
            <w:tcW w:w="620" w:type="dxa"/>
            <w:tcBorders>
              <w:top w:val="single" w:sz="4" w:space="0" w:color="auto"/>
              <w:left w:val="single" w:sz="4" w:space="0" w:color="auto"/>
              <w:bottom w:val="single" w:sz="4" w:space="0" w:color="auto"/>
              <w:right w:val="single" w:sz="4" w:space="0" w:color="auto"/>
            </w:tcBorders>
            <w:hideMark/>
          </w:tcPr>
          <w:p w14:paraId="66F7464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7513F5C" w14:textId="77777777" w:rsidR="00692778" w:rsidRPr="00D22496" w:rsidRDefault="00692778">
            <w:pPr>
              <w:pStyle w:val="Paragraph"/>
              <w:rPr>
                <w:noProof/>
                <w:lang w:val="ro-RO"/>
              </w:rPr>
            </w:pPr>
            <w:r w:rsidRPr="00D22496">
              <w:rPr>
                <w:noProof/>
                <w:lang w:val="ro-RO"/>
              </w:rPr>
              <w:t>Două suporturi din oțel formate la rece:</w:t>
            </w:r>
          </w:p>
          <w:tbl>
            <w:tblPr>
              <w:tblStyle w:val="Listdash"/>
              <w:tblW w:w="0" w:type="auto"/>
              <w:tblLayout w:type="fixed"/>
              <w:tblLook w:val="04A0" w:firstRow="1" w:lastRow="0" w:firstColumn="1" w:lastColumn="0" w:noHBand="0" w:noVBand="1"/>
            </w:tblPr>
            <w:tblGrid>
              <w:gridCol w:w="220"/>
              <w:gridCol w:w="3728"/>
            </w:tblGrid>
            <w:tr w:rsidR="00692778" w:rsidRPr="00D22496" w14:paraId="12EDDD1C" w14:textId="77777777" w:rsidTr="0091713F">
              <w:tc>
                <w:tcPr>
                  <w:tcW w:w="220" w:type="dxa"/>
                  <w:hideMark/>
                </w:tcPr>
                <w:p w14:paraId="42F86D29" w14:textId="77777777" w:rsidR="00692778" w:rsidRPr="00D22496" w:rsidRDefault="00692778">
                  <w:pPr>
                    <w:pStyle w:val="Paragraph"/>
                    <w:rPr>
                      <w:noProof/>
                      <w:lang w:val="ro-RO"/>
                    </w:rPr>
                  </w:pPr>
                  <w:r w:rsidRPr="00D22496">
                    <w:rPr>
                      <w:noProof/>
                      <w:lang w:val="ro-RO"/>
                    </w:rPr>
                    <w:t>—</w:t>
                  </w:r>
                </w:p>
              </w:tc>
              <w:tc>
                <w:tcPr>
                  <w:tcW w:w="3728" w:type="dxa"/>
                  <w:hideMark/>
                </w:tcPr>
                <w:p w14:paraId="4F809556" w14:textId="77777777" w:rsidR="00692778" w:rsidRPr="00D22496" w:rsidRDefault="00692778">
                  <w:pPr>
                    <w:pStyle w:val="Paragraph"/>
                    <w:rPr>
                      <w:noProof/>
                      <w:lang w:val="ro-RO"/>
                    </w:rPr>
                  </w:pPr>
                  <w:r w:rsidRPr="00D22496">
                    <w:rPr>
                      <w:noProof/>
                      <w:lang w:val="ro-RO"/>
                    </w:rPr>
                    <w:t>cu o lungime de minimum 120 mm și maximum 180 mm,</w:t>
                  </w:r>
                </w:p>
              </w:tc>
            </w:tr>
            <w:tr w:rsidR="00692778" w:rsidRPr="00D22496" w14:paraId="66C1E75F" w14:textId="77777777" w:rsidTr="0091713F">
              <w:tc>
                <w:tcPr>
                  <w:tcW w:w="220" w:type="dxa"/>
                  <w:hideMark/>
                </w:tcPr>
                <w:p w14:paraId="4A483EFB" w14:textId="77777777" w:rsidR="00692778" w:rsidRPr="00D22496" w:rsidRDefault="00692778">
                  <w:pPr>
                    <w:pStyle w:val="Paragraph"/>
                    <w:rPr>
                      <w:noProof/>
                      <w:lang w:val="ro-RO"/>
                    </w:rPr>
                  </w:pPr>
                  <w:r w:rsidRPr="00D22496">
                    <w:rPr>
                      <w:noProof/>
                      <w:lang w:val="ro-RO"/>
                    </w:rPr>
                    <w:t>—</w:t>
                  </w:r>
                </w:p>
              </w:tc>
              <w:tc>
                <w:tcPr>
                  <w:tcW w:w="3728" w:type="dxa"/>
                  <w:hideMark/>
                </w:tcPr>
                <w:p w14:paraId="50A50BC8" w14:textId="77777777" w:rsidR="00692778" w:rsidRPr="00D22496" w:rsidRDefault="00692778">
                  <w:pPr>
                    <w:pStyle w:val="Paragraph"/>
                    <w:rPr>
                      <w:noProof/>
                      <w:lang w:val="ro-RO"/>
                    </w:rPr>
                  </w:pPr>
                  <w:r w:rsidRPr="00D22496">
                    <w:rPr>
                      <w:noProof/>
                      <w:lang w:val="ro-RO"/>
                    </w:rPr>
                    <w:t>cu o lățime de minimum 50 mm și maximum 80 mm,</w:t>
                  </w:r>
                </w:p>
              </w:tc>
            </w:tr>
            <w:tr w:rsidR="00692778" w:rsidRPr="00D22496" w14:paraId="265A064A" w14:textId="77777777" w:rsidTr="0091713F">
              <w:tc>
                <w:tcPr>
                  <w:tcW w:w="220" w:type="dxa"/>
                  <w:hideMark/>
                </w:tcPr>
                <w:p w14:paraId="37D6210C" w14:textId="77777777" w:rsidR="00692778" w:rsidRPr="00D22496" w:rsidRDefault="00692778">
                  <w:pPr>
                    <w:pStyle w:val="Paragraph"/>
                    <w:rPr>
                      <w:noProof/>
                      <w:lang w:val="ro-RO"/>
                    </w:rPr>
                  </w:pPr>
                  <w:r w:rsidRPr="00D22496">
                    <w:rPr>
                      <w:noProof/>
                      <w:lang w:val="ro-RO"/>
                    </w:rPr>
                    <w:t>—</w:t>
                  </w:r>
                </w:p>
              </w:tc>
              <w:tc>
                <w:tcPr>
                  <w:tcW w:w="3728" w:type="dxa"/>
                  <w:hideMark/>
                </w:tcPr>
                <w:p w14:paraId="2CBE94AA" w14:textId="77777777" w:rsidR="00692778" w:rsidRPr="00D22496" w:rsidRDefault="00692778">
                  <w:pPr>
                    <w:pStyle w:val="Paragraph"/>
                    <w:rPr>
                      <w:noProof/>
                      <w:lang w:val="ro-RO"/>
                    </w:rPr>
                  </w:pPr>
                  <w:r w:rsidRPr="00D22496">
                    <w:rPr>
                      <w:noProof/>
                      <w:lang w:val="ro-RO"/>
                    </w:rPr>
                    <w:t>cu o înălțime de minimum 35 mm și maximum 80 mm,</w:t>
                  </w:r>
                </w:p>
              </w:tc>
            </w:tr>
            <w:tr w:rsidR="00692778" w:rsidRPr="00D22496" w14:paraId="1D9DDAC0" w14:textId="77777777" w:rsidTr="0091713F">
              <w:tc>
                <w:tcPr>
                  <w:tcW w:w="220" w:type="dxa"/>
                  <w:hideMark/>
                </w:tcPr>
                <w:p w14:paraId="66B01820" w14:textId="77777777" w:rsidR="00692778" w:rsidRPr="00D22496" w:rsidRDefault="00692778">
                  <w:pPr>
                    <w:pStyle w:val="Paragraph"/>
                    <w:rPr>
                      <w:noProof/>
                      <w:lang w:val="ro-RO"/>
                    </w:rPr>
                  </w:pPr>
                  <w:r w:rsidRPr="00D22496">
                    <w:rPr>
                      <w:noProof/>
                      <w:lang w:val="ro-RO"/>
                    </w:rPr>
                    <w:t>—</w:t>
                  </w:r>
                </w:p>
              </w:tc>
              <w:tc>
                <w:tcPr>
                  <w:tcW w:w="3728" w:type="dxa"/>
                  <w:hideMark/>
                </w:tcPr>
                <w:p w14:paraId="0C9A7C43" w14:textId="77777777" w:rsidR="00692778" w:rsidRPr="00D22496" w:rsidRDefault="00692778">
                  <w:pPr>
                    <w:pStyle w:val="Paragraph"/>
                    <w:rPr>
                      <w:noProof/>
                      <w:lang w:val="ro-RO"/>
                    </w:rPr>
                  </w:pPr>
                  <w:r w:rsidRPr="00D22496">
                    <w:rPr>
                      <w:noProof/>
                      <w:lang w:val="ro-RO"/>
                    </w:rPr>
                    <w:t>cu conexiune mobilă cu nituri,</w:t>
                  </w:r>
                </w:p>
              </w:tc>
            </w:tr>
            <w:tr w:rsidR="00692778" w:rsidRPr="00D22496" w14:paraId="3C8F4282" w14:textId="77777777" w:rsidTr="0091713F">
              <w:tc>
                <w:tcPr>
                  <w:tcW w:w="220" w:type="dxa"/>
                  <w:hideMark/>
                </w:tcPr>
                <w:p w14:paraId="4BDDCB5F" w14:textId="77777777" w:rsidR="00692778" w:rsidRPr="00D22496" w:rsidRDefault="00692778">
                  <w:pPr>
                    <w:pStyle w:val="Paragraph"/>
                    <w:rPr>
                      <w:noProof/>
                      <w:lang w:val="ro-RO"/>
                    </w:rPr>
                  </w:pPr>
                  <w:r w:rsidRPr="00D22496">
                    <w:rPr>
                      <w:noProof/>
                      <w:lang w:val="ro-RO"/>
                    </w:rPr>
                    <w:t>—</w:t>
                  </w:r>
                </w:p>
              </w:tc>
              <w:tc>
                <w:tcPr>
                  <w:tcW w:w="3728" w:type="dxa"/>
                  <w:hideMark/>
                </w:tcPr>
                <w:p w14:paraId="16CFCA44" w14:textId="77777777" w:rsidR="00692778" w:rsidRPr="00D22496" w:rsidRDefault="00692778">
                  <w:pPr>
                    <w:pStyle w:val="Paragraph"/>
                    <w:rPr>
                      <w:noProof/>
                      <w:lang w:val="ro-RO"/>
                    </w:rPr>
                  </w:pPr>
                  <w:r w:rsidRPr="00D22496">
                    <w:rPr>
                      <w:noProof/>
                      <w:lang w:val="ro-RO"/>
                    </w:rPr>
                    <w:t>cu sau fără bară de protecție elastomerică,</w:t>
                  </w:r>
                </w:p>
              </w:tc>
            </w:tr>
            <w:tr w:rsidR="00692778" w:rsidRPr="00D22496" w14:paraId="521C3090" w14:textId="77777777" w:rsidTr="0091713F">
              <w:tc>
                <w:tcPr>
                  <w:tcW w:w="220" w:type="dxa"/>
                  <w:hideMark/>
                </w:tcPr>
                <w:p w14:paraId="5EF74AB8" w14:textId="77777777" w:rsidR="00692778" w:rsidRPr="00D22496" w:rsidRDefault="00692778">
                  <w:pPr>
                    <w:pStyle w:val="Paragraph"/>
                    <w:rPr>
                      <w:noProof/>
                      <w:lang w:val="ro-RO"/>
                    </w:rPr>
                  </w:pPr>
                  <w:r w:rsidRPr="00D22496">
                    <w:rPr>
                      <w:noProof/>
                      <w:lang w:val="ro-RO"/>
                    </w:rPr>
                    <w:t>—</w:t>
                  </w:r>
                </w:p>
              </w:tc>
              <w:tc>
                <w:tcPr>
                  <w:tcW w:w="3728" w:type="dxa"/>
                  <w:hideMark/>
                </w:tcPr>
                <w:p w14:paraId="4FFA5859" w14:textId="77777777" w:rsidR="00692778" w:rsidRPr="00D22496" w:rsidRDefault="00692778">
                  <w:pPr>
                    <w:pStyle w:val="Paragraph"/>
                    <w:rPr>
                      <w:noProof/>
                      <w:lang w:val="ro-RO"/>
                    </w:rPr>
                  </w:pPr>
                  <w:r w:rsidRPr="00D22496">
                    <w:rPr>
                      <w:noProof/>
                      <w:lang w:val="ro-RO"/>
                    </w:rPr>
                    <w:t>care formează un mecanism pentru mișcarea indirectă a mecanismului de poziționare longitudinală a scaunelor de mașină și care interacționează cu mecanismul de blocare de siguranță,</w:t>
                  </w:r>
                </w:p>
              </w:tc>
            </w:tr>
            <w:tr w:rsidR="00692778" w:rsidRPr="00D22496" w14:paraId="0DC37B2C" w14:textId="77777777" w:rsidTr="0091713F">
              <w:tc>
                <w:tcPr>
                  <w:tcW w:w="220" w:type="dxa"/>
                  <w:hideMark/>
                </w:tcPr>
                <w:p w14:paraId="1E7FE32D" w14:textId="77777777" w:rsidR="00692778" w:rsidRPr="00D22496" w:rsidRDefault="00692778">
                  <w:pPr>
                    <w:pStyle w:val="Paragraph"/>
                    <w:rPr>
                      <w:noProof/>
                      <w:lang w:val="ro-RO"/>
                    </w:rPr>
                  </w:pPr>
                  <w:r w:rsidRPr="00D22496">
                    <w:rPr>
                      <w:noProof/>
                      <w:lang w:val="ro-RO"/>
                    </w:rPr>
                    <w:t>—</w:t>
                  </w:r>
                </w:p>
              </w:tc>
              <w:tc>
                <w:tcPr>
                  <w:tcW w:w="3728" w:type="dxa"/>
                  <w:hideMark/>
                </w:tcPr>
                <w:p w14:paraId="2B3AE72D" w14:textId="77777777" w:rsidR="00692778" w:rsidRPr="00D22496" w:rsidRDefault="00692778">
                  <w:pPr>
                    <w:pStyle w:val="Paragraph"/>
                    <w:rPr>
                      <w:noProof/>
                      <w:lang w:val="ro-RO"/>
                    </w:rPr>
                  </w:pPr>
                  <w:r w:rsidRPr="00D22496">
                    <w:rPr>
                      <w:noProof/>
                      <w:lang w:val="ro-RO"/>
                    </w:rPr>
                    <w:t>atașat la mecanismul poziționatorului longitudinal prin intermediul unei conexiuni cu șuruburi detașabile, nituri, sudare sau sudare în puncte</w:t>
                  </w:r>
                </w:p>
              </w:tc>
            </w:tr>
          </w:tbl>
          <w:p w14:paraId="1F5907F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592BB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26C5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F80B467" w14:textId="77777777" w:rsidR="00692778" w:rsidRPr="00D22496" w:rsidRDefault="00692778">
            <w:pPr>
              <w:pStyle w:val="Paragraph"/>
              <w:rPr>
                <w:noProof/>
                <w:lang w:val="ro-RO"/>
              </w:rPr>
            </w:pPr>
            <w:r w:rsidRPr="00D22496">
              <w:rPr>
                <w:noProof/>
                <w:lang w:val="ro-RO"/>
              </w:rPr>
              <w:t>31.12.2026</w:t>
            </w:r>
          </w:p>
        </w:tc>
      </w:tr>
      <w:tr w:rsidR="00692778" w:rsidRPr="00D22496" w14:paraId="0CFD085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C58768" w14:textId="77777777" w:rsidR="00692778" w:rsidRPr="00D22496" w:rsidRDefault="00692778">
            <w:pPr>
              <w:pStyle w:val="Paragraph"/>
              <w:rPr>
                <w:noProof/>
                <w:lang w:val="ro-RO"/>
              </w:rPr>
            </w:pPr>
            <w:r w:rsidRPr="00D22496">
              <w:rPr>
                <w:noProof/>
                <w:lang w:val="ro-RO"/>
              </w:rPr>
              <w:t>0.2602</w:t>
            </w:r>
          </w:p>
        </w:tc>
        <w:tc>
          <w:tcPr>
            <w:tcW w:w="909" w:type="dxa"/>
            <w:tcBorders>
              <w:top w:val="single" w:sz="4" w:space="0" w:color="auto"/>
              <w:left w:val="single" w:sz="4" w:space="0" w:color="auto"/>
              <w:bottom w:val="single" w:sz="4" w:space="0" w:color="auto"/>
              <w:right w:val="single" w:sz="4" w:space="0" w:color="auto"/>
            </w:tcBorders>
            <w:hideMark/>
          </w:tcPr>
          <w:p w14:paraId="38E8799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8309 90 90</w:t>
            </w:r>
          </w:p>
        </w:tc>
        <w:tc>
          <w:tcPr>
            <w:tcW w:w="620" w:type="dxa"/>
            <w:tcBorders>
              <w:top w:val="single" w:sz="4" w:space="0" w:color="auto"/>
              <w:left w:val="single" w:sz="4" w:space="0" w:color="auto"/>
              <w:bottom w:val="single" w:sz="4" w:space="0" w:color="auto"/>
              <w:right w:val="single" w:sz="4" w:space="0" w:color="auto"/>
            </w:tcBorders>
            <w:hideMark/>
          </w:tcPr>
          <w:p w14:paraId="498CB93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6AB6C3F" w14:textId="77777777" w:rsidR="00692778" w:rsidRPr="00D22496" w:rsidRDefault="00692778">
            <w:pPr>
              <w:pStyle w:val="Paragraph"/>
              <w:rPr>
                <w:noProof/>
                <w:lang w:val="ro-RO"/>
              </w:rPr>
            </w:pPr>
            <w:r w:rsidRPr="00D22496">
              <w:rPr>
                <w:noProof/>
                <w:lang w:val="ro-RO"/>
              </w:rPr>
              <w:t>Capace pentru cutii din aluminiu:</w:t>
            </w:r>
          </w:p>
          <w:tbl>
            <w:tblPr>
              <w:tblStyle w:val="Listdash"/>
              <w:tblW w:w="0" w:type="auto"/>
              <w:tblLayout w:type="fixed"/>
              <w:tblLook w:val="04A0" w:firstRow="1" w:lastRow="0" w:firstColumn="1" w:lastColumn="0" w:noHBand="0" w:noVBand="1"/>
            </w:tblPr>
            <w:tblGrid>
              <w:gridCol w:w="220"/>
              <w:gridCol w:w="3728"/>
            </w:tblGrid>
            <w:tr w:rsidR="00692778" w:rsidRPr="00D22496" w14:paraId="081C9584" w14:textId="77777777" w:rsidTr="0091713F">
              <w:tc>
                <w:tcPr>
                  <w:tcW w:w="220" w:type="dxa"/>
                  <w:hideMark/>
                </w:tcPr>
                <w:p w14:paraId="696475DD" w14:textId="77777777" w:rsidR="00692778" w:rsidRPr="00D22496" w:rsidRDefault="00692778">
                  <w:pPr>
                    <w:pStyle w:val="Paragraph"/>
                    <w:rPr>
                      <w:noProof/>
                      <w:lang w:val="ro-RO"/>
                    </w:rPr>
                  </w:pPr>
                  <w:r w:rsidRPr="00D22496">
                    <w:rPr>
                      <w:noProof/>
                      <w:lang w:val="ro-RO"/>
                    </w:rPr>
                    <w:t>—</w:t>
                  </w:r>
                </w:p>
              </w:tc>
              <w:tc>
                <w:tcPr>
                  <w:tcW w:w="3728" w:type="dxa"/>
                  <w:hideMark/>
                </w:tcPr>
                <w:p w14:paraId="4E0A9C57" w14:textId="77777777" w:rsidR="00692778" w:rsidRPr="00D22496" w:rsidRDefault="00692778">
                  <w:pPr>
                    <w:pStyle w:val="Paragraph"/>
                    <w:rPr>
                      <w:noProof/>
                      <w:lang w:val="ro-RO"/>
                    </w:rPr>
                  </w:pPr>
                  <w:r w:rsidRPr="00D22496">
                    <w:rPr>
                      <w:noProof/>
                      <w:lang w:val="ro-RO"/>
                    </w:rPr>
                    <w:t>cu un diametru de 99,00 mm sau mai mult, dar de maximum 136,5 mm (± 1 mm),</w:t>
                  </w:r>
                </w:p>
              </w:tc>
            </w:tr>
            <w:tr w:rsidR="00692778" w:rsidRPr="00D22496" w14:paraId="6CE87940" w14:textId="77777777" w:rsidTr="0091713F">
              <w:tc>
                <w:tcPr>
                  <w:tcW w:w="220" w:type="dxa"/>
                  <w:hideMark/>
                </w:tcPr>
                <w:p w14:paraId="4BA0AF9C" w14:textId="77777777" w:rsidR="00692778" w:rsidRPr="00D22496" w:rsidRDefault="00692778">
                  <w:pPr>
                    <w:pStyle w:val="Paragraph"/>
                    <w:rPr>
                      <w:noProof/>
                      <w:lang w:val="ro-RO"/>
                    </w:rPr>
                  </w:pPr>
                  <w:r w:rsidRPr="00D22496">
                    <w:rPr>
                      <w:noProof/>
                      <w:lang w:val="ro-RO"/>
                    </w:rPr>
                    <w:t>—</w:t>
                  </w:r>
                </w:p>
              </w:tc>
              <w:tc>
                <w:tcPr>
                  <w:tcW w:w="3728" w:type="dxa"/>
                  <w:hideMark/>
                </w:tcPr>
                <w:p w14:paraId="6E7DD886" w14:textId="77777777" w:rsidR="00692778" w:rsidRPr="00D22496" w:rsidRDefault="00692778">
                  <w:pPr>
                    <w:pStyle w:val="Paragraph"/>
                    <w:rPr>
                      <w:noProof/>
                      <w:lang w:val="ro-RO"/>
                    </w:rPr>
                  </w:pPr>
                  <w:r w:rsidRPr="00D22496">
                    <w:rPr>
                      <w:noProof/>
                      <w:lang w:val="ro-RO"/>
                    </w:rPr>
                    <w:t>cu sau fără sistem de deschidere prin tragerea unui inel</w:t>
                  </w:r>
                </w:p>
              </w:tc>
            </w:tr>
          </w:tbl>
          <w:p w14:paraId="2D806DB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2FE84E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3DC0A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11490A0" w14:textId="77777777" w:rsidR="00692778" w:rsidRPr="00D22496" w:rsidRDefault="00692778">
            <w:pPr>
              <w:pStyle w:val="Paragraph"/>
              <w:rPr>
                <w:noProof/>
                <w:lang w:val="ro-RO"/>
              </w:rPr>
            </w:pPr>
            <w:r w:rsidRPr="00D22496">
              <w:rPr>
                <w:noProof/>
                <w:lang w:val="ro-RO"/>
              </w:rPr>
              <w:t>31.12.2024</w:t>
            </w:r>
          </w:p>
        </w:tc>
      </w:tr>
      <w:tr w:rsidR="00692778" w:rsidRPr="00D22496" w14:paraId="2B8060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34DC1F" w14:textId="77777777" w:rsidR="00692778" w:rsidRPr="00D22496" w:rsidRDefault="00692778">
            <w:pPr>
              <w:pStyle w:val="Paragraph"/>
              <w:rPr>
                <w:noProof/>
                <w:lang w:val="ro-RO"/>
              </w:rPr>
            </w:pPr>
            <w:r w:rsidRPr="00D22496">
              <w:rPr>
                <w:noProof/>
                <w:lang w:val="ro-RO"/>
              </w:rPr>
              <w:t>0.3947</w:t>
            </w:r>
          </w:p>
        </w:tc>
        <w:tc>
          <w:tcPr>
            <w:tcW w:w="909" w:type="dxa"/>
            <w:tcBorders>
              <w:top w:val="single" w:sz="4" w:space="0" w:color="auto"/>
              <w:left w:val="single" w:sz="4" w:space="0" w:color="auto"/>
              <w:bottom w:val="single" w:sz="4" w:space="0" w:color="auto"/>
              <w:right w:val="single" w:sz="4" w:space="0" w:color="auto"/>
            </w:tcBorders>
            <w:hideMark/>
          </w:tcPr>
          <w:p w14:paraId="20ED8EA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8401 30 00</w:t>
            </w:r>
          </w:p>
        </w:tc>
        <w:tc>
          <w:tcPr>
            <w:tcW w:w="620" w:type="dxa"/>
            <w:tcBorders>
              <w:top w:val="single" w:sz="4" w:space="0" w:color="auto"/>
              <w:left w:val="single" w:sz="4" w:space="0" w:color="auto"/>
              <w:bottom w:val="single" w:sz="4" w:space="0" w:color="auto"/>
              <w:right w:val="single" w:sz="4" w:space="0" w:color="auto"/>
            </w:tcBorders>
            <w:hideMark/>
          </w:tcPr>
          <w:p w14:paraId="548688B7"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837AB79" w14:textId="77777777" w:rsidR="00692778" w:rsidRPr="00D22496" w:rsidRDefault="00692778">
            <w:pPr>
              <w:pStyle w:val="Paragraph"/>
              <w:rPr>
                <w:noProof/>
                <w:lang w:val="ro-RO"/>
              </w:rPr>
            </w:pPr>
            <w:r w:rsidRPr="00D22496">
              <w:rPr>
                <w:noProof/>
                <w:lang w:val="ro-RO"/>
              </w:rPr>
              <w:t>Cartuşe (elemente) combustibile hexagonale neiradiate, destinate fabricării reactoarelor nucleare</w:t>
            </w:r>
          </w:p>
          <w:p w14:paraId="1ABA166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FF93D6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B5CB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4CA5C6" w14:textId="77777777" w:rsidR="00692778" w:rsidRPr="00D22496" w:rsidRDefault="00692778">
            <w:pPr>
              <w:pStyle w:val="Paragraph"/>
              <w:rPr>
                <w:noProof/>
                <w:lang w:val="ro-RO"/>
              </w:rPr>
            </w:pPr>
            <w:r w:rsidRPr="00D22496">
              <w:rPr>
                <w:noProof/>
                <w:lang w:val="ro-RO"/>
              </w:rPr>
              <w:t>31.12.2024</w:t>
            </w:r>
          </w:p>
        </w:tc>
      </w:tr>
      <w:tr w:rsidR="00692778" w:rsidRPr="00D22496" w14:paraId="2E4E7D2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F7FC2A" w14:textId="77777777" w:rsidR="00692778" w:rsidRPr="00D22496" w:rsidRDefault="00692778">
            <w:pPr>
              <w:pStyle w:val="Paragraph"/>
              <w:rPr>
                <w:noProof/>
                <w:lang w:val="ro-RO"/>
              </w:rPr>
            </w:pPr>
            <w:r w:rsidRPr="00D22496">
              <w:rPr>
                <w:noProof/>
                <w:lang w:val="ro-RO"/>
              </w:rPr>
              <w:t>0.6319</w:t>
            </w:r>
          </w:p>
        </w:tc>
        <w:tc>
          <w:tcPr>
            <w:tcW w:w="909" w:type="dxa"/>
            <w:tcBorders>
              <w:top w:val="single" w:sz="4" w:space="0" w:color="auto"/>
              <w:left w:val="single" w:sz="4" w:space="0" w:color="auto"/>
              <w:bottom w:val="single" w:sz="4" w:space="0" w:color="auto"/>
              <w:right w:val="single" w:sz="4" w:space="0" w:color="auto"/>
            </w:tcBorders>
            <w:hideMark/>
          </w:tcPr>
          <w:p w14:paraId="2291BD76" w14:textId="77777777" w:rsidR="00692778" w:rsidRPr="00D22496" w:rsidRDefault="00692778">
            <w:pPr>
              <w:pStyle w:val="Paragraph"/>
              <w:jc w:val="right"/>
              <w:rPr>
                <w:noProof/>
                <w:lang w:val="ro-RO"/>
              </w:rPr>
            </w:pPr>
            <w:r w:rsidRPr="00D22496">
              <w:rPr>
                <w:noProof/>
                <w:lang w:val="ro-RO"/>
              </w:rPr>
              <w:t>ex 8401 40 00</w:t>
            </w:r>
          </w:p>
        </w:tc>
        <w:tc>
          <w:tcPr>
            <w:tcW w:w="620" w:type="dxa"/>
            <w:tcBorders>
              <w:top w:val="single" w:sz="4" w:space="0" w:color="auto"/>
              <w:left w:val="single" w:sz="4" w:space="0" w:color="auto"/>
              <w:bottom w:val="single" w:sz="4" w:space="0" w:color="auto"/>
              <w:right w:val="single" w:sz="4" w:space="0" w:color="auto"/>
            </w:tcBorders>
            <w:hideMark/>
          </w:tcPr>
          <w:p w14:paraId="4C1E286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C014E76" w14:textId="77777777" w:rsidR="00692778" w:rsidRPr="00D22496" w:rsidRDefault="00692778">
            <w:pPr>
              <w:pStyle w:val="Paragraph"/>
              <w:rPr>
                <w:noProof/>
                <w:lang w:val="ro-RO"/>
              </w:rPr>
            </w:pPr>
            <w:r w:rsidRPr="00D22496">
              <w:rPr>
                <w:noProof/>
                <w:lang w:val="ro-RO"/>
              </w:rPr>
              <w:t>Bare de reglare absorbante din oțel inoxidabil, umplute cu elemente chimice care absorb neutroni</w:t>
            </w:r>
          </w:p>
        </w:tc>
        <w:tc>
          <w:tcPr>
            <w:tcW w:w="790" w:type="dxa"/>
            <w:tcBorders>
              <w:top w:val="single" w:sz="4" w:space="0" w:color="auto"/>
              <w:left w:val="single" w:sz="4" w:space="0" w:color="auto"/>
              <w:bottom w:val="single" w:sz="4" w:space="0" w:color="auto"/>
              <w:right w:val="single" w:sz="4" w:space="0" w:color="auto"/>
            </w:tcBorders>
            <w:hideMark/>
          </w:tcPr>
          <w:p w14:paraId="192BEA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4D1C2FE"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E3264B6" w14:textId="77777777" w:rsidR="00692778" w:rsidRPr="00D22496" w:rsidRDefault="00692778">
            <w:pPr>
              <w:pStyle w:val="Paragraph"/>
              <w:rPr>
                <w:noProof/>
                <w:lang w:val="ro-RO"/>
              </w:rPr>
            </w:pPr>
            <w:r w:rsidRPr="00D22496">
              <w:rPr>
                <w:noProof/>
                <w:lang w:val="ro-RO"/>
              </w:rPr>
              <w:t>31.12.2024</w:t>
            </w:r>
          </w:p>
        </w:tc>
      </w:tr>
      <w:tr w:rsidR="00692778" w:rsidRPr="00D22496" w14:paraId="4EE10D7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24DFC6" w14:textId="77777777" w:rsidR="00692778" w:rsidRPr="00D22496" w:rsidRDefault="00692778">
            <w:pPr>
              <w:pStyle w:val="Paragraph"/>
              <w:rPr>
                <w:noProof/>
                <w:lang w:val="ro-RO"/>
              </w:rPr>
            </w:pPr>
            <w:r w:rsidRPr="00D22496">
              <w:rPr>
                <w:noProof/>
                <w:lang w:val="ro-RO"/>
              </w:rPr>
              <w:t>0.8012</w:t>
            </w:r>
          </w:p>
        </w:tc>
        <w:tc>
          <w:tcPr>
            <w:tcW w:w="909" w:type="dxa"/>
            <w:tcBorders>
              <w:top w:val="single" w:sz="4" w:space="0" w:color="auto"/>
              <w:left w:val="single" w:sz="4" w:space="0" w:color="auto"/>
              <w:bottom w:val="single" w:sz="4" w:space="0" w:color="auto"/>
              <w:right w:val="single" w:sz="4" w:space="0" w:color="auto"/>
            </w:tcBorders>
            <w:hideMark/>
          </w:tcPr>
          <w:p w14:paraId="65A959C9" w14:textId="77777777" w:rsidR="00692778" w:rsidRPr="00D22496" w:rsidRDefault="00692778">
            <w:pPr>
              <w:pStyle w:val="Paragraph"/>
              <w:jc w:val="right"/>
              <w:rPr>
                <w:noProof/>
                <w:lang w:val="ro-RO"/>
              </w:rPr>
            </w:pPr>
            <w:r w:rsidRPr="00D22496">
              <w:rPr>
                <w:noProof/>
                <w:lang w:val="ro-RO"/>
              </w:rPr>
              <w:t>ex 8406 82 00</w:t>
            </w:r>
          </w:p>
        </w:tc>
        <w:tc>
          <w:tcPr>
            <w:tcW w:w="620" w:type="dxa"/>
            <w:tcBorders>
              <w:top w:val="single" w:sz="4" w:space="0" w:color="auto"/>
              <w:left w:val="single" w:sz="4" w:space="0" w:color="auto"/>
              <w:bottom w:val="single" w:sz="4" w:space="0" w:color="auto"/>
              <w:right w:val="single" w:sz="4" w:space="0" w:color="auto"/>
            </w:tcBorders>
            <w:hideMark/>
          </w:tcPr>
          <w:p w14:paraId="2CE6705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F70071B" w14:textId="77777777" w:rsidR="00692778" w:rsidRPr="00D22496" w:rsidRDefault="00692778">
            <w:pPr>
              <w:pStyle w:val="Paragraph"/>
              <w:rPr>
                <w:noProof/>
                <w:lang w:val="ro-RO"/>
              </w:rPr>
            </w:pPr>
            <w:r w:rsidRPr="00D22496">
              <w:rPr>
                <w:noProof/>
                <w:lang w:val="ro-RO"/>
              </w:rPr>
              <w:t>Turbină de abur industrială cu:</w:t>
            </w:r>
          </w:p>
          <w:tbl>
            <w:tblPr>
              <w:tblStyle w:val="Listdash"/>
              <w:tblW w:w="0" w:type="auto"/>
              <w:tblLayout w:type="fixed"/>
              <w:tblLook w:val="04A0" w:firstRow="1" w:lastRow="0" w:firstColumn="1" w:lastColumn="0" w:noHBand="0" w:noVBand="1"/>
            </w:tblPr>
            <w:tblGrid>
              <w:gridCol w:w="220"/>
              <w:gridCol w:w="3728"/>
            </w:tblGrid>
            <w:tr w:rsidR="00692778" w:rsidRPr="00D22496" w14:paraId="2430610C" w14:textId="77777777" w:rsidTr="0091713F">
              <w:tc>
                <w:tcPr>
                  <w:tcW w:w="220" w:type="dxa"/>
                  <w:hideMark/>
                </w:tcPr>
                <w:p w14:paraId="27CD6051" w14:textId="77777777" w:rsidR="00692778" w:rsidRPr="00D22496" w:rsidRDefault="00692778">
                  <w:pPr>
                    <w:pStyle w:val="Paragraph"/>
                    <w:rPr>
                      <w:noProof/>
                      <w:lang w:val="ro-RO"/>
                    </w:rPr>
                  </w:pPr>
                  <w:r w:rsidRPr="00D22496">
                    <w:rPr>
                      <w:noProof/>
                      <w:lang w:val="ro-RO"/>
                    </w:rPr>
                    <w:t>—</w:t>
                  </w:r>
                </w:p>
              </w:tc>
              <w:tc>
                <w:tcPr>
                  <w:tcW w:w="3728" w:type="dxa"/>
                  <w:hideMark/>
                </w:tcPr>
                <w:p w14:paraId="0CF4BE2C" w14:textId="77777777" w:rsidR="00692778" w:rsidRPr="00D22496" w:rsidRDefault="00692778">
                  <w:pPr>
                    <w:pStyle w:val="Paragraph"/>
                    <w:rPr>
                      <w:noProof/>
                      <w:lang w:val="ro-RO"/>
                    </w:rPr>
                  </w:pPr>
                  <w:r w:rsidRPr="00D22496">
                    <w:rPr>
                      <w:noProof/>
                      <w:lang w:val="ro-RO"/>
                    </w:rPr>
                    <w:t>o putere de ieșire de minimum 5 MW, dar de maximum 40 MW,</w:t>
                  </w:r>
                </w:p>
              </w:tc>
            </w:tr>
            <w:tr w:rsidR="00692778" w:rsidRPr="00D22496" w14:paraId="25062D28" w14:textId="77777777" w:rsidTr="0091713F">
              <w:tc>
                <w:tcPr>
                  <w:tcW w:w="220" w:type="dxa"/>
                  <w:hideMark/>
                </w:tcPr>
                <w:p w14:paraId="6F07D2A3" w14:textId="77777777" w:rsidR="00692778" w:rsidRPr="00D22496" w:rsidRDefault="00692778">
                  <w:pPr>
                    <w:pStyle w:val="Paragraph"/>
                    <w:rPr>
                      <w:noProof/>
                      <w:lang w:val="ro-RO"/>
                    </w:rPr>
                  </w:pPr>
                  <w:r w:rsidRPr="00D22496">
                    <w:rPr>
                      <w:noProof/>
                      <w:lang w:val="ro-RO"/>
                    </w:rPr>
                    <w:t>—</w:t>
                  </w:r>
                </w:p>
              </w:tc>
              <w:tc>
                <w:tcPr>
                  <w:tcW w:w="3728" w:type="dxa"/>
                  <w:hideMark/>
                </w:tcPr>
                <w:p w14:paraId="1A28A9C8" w14:textId="77777777" w:rsidR="00692778" w:rsidRPr="00D22496" w:rsidRDefault="00692778">
                  <w:pPr>
                    <w:pStyle w:val="Paragraph"/>
                    <w:rPr>
                      <w:noProof/>
                      <w:lang w:val="ro-RO"/>
                    </w:rPr>
                  </w:pPr>
                  <w:r w:rsidRPr="00D22496">
                    <w:rPr>
                      <w:noProof/>
                      <w:lang w:val="ro-RO"/>
                    </w:rPr>
                    <w:t>proiectată pentru o presiune maximă de 140 bar și o temperatură maximă de 540 °C,</w:t>
                  </w:r>
                </w:p>
              </w:tc>
            </w:tr>
            <w:tr w:rsidR="00692778" w:rsidRPr="00D22496" w14:paraId="55314D2C" w14:textId="77777777" w:rsidTr="0091713F">
              <w:tc>
                <w:tcPr>
                  <w:tcW w:w="220" w:type="dxa"/>
                  <w:hideMark/>
                </w:tcPr>
                <w:p w14:paraId="78FF26A7" w14:textId="77777777" w:rsidR="00692778" w:rsidRPr="00D22496" w:rsidRDefault="00692778">
                  <w:pPr>
                    <w:pStyle w:val="Paragraph"/>
                    <w:rPr>
                      <w:noProof/>
                      <w:lang w:val="ro-RO"/>
                    </w:rPr>
                  </w:pPr>
                  <w:r w:rsidRPr="00D22496">
                    <w:rPr>
                      <w:noProof/>
                      <w:lang w:val="ro-RO"/>
                    </w:rPr>
                    <w:t>—</w:t>
                  </w:r>
                </w:p>
              </w:tc>
              <w:tc>
                <w:tcPr>
                  <w:tcW w:w="3728" w:type="dxa"/>
                  <w:hideMark/>
                </w:tcPr>
                <w:p w14:paraId="6F7ACDAD" w14:textId="77777777" w:rsidR="00692778" w:rsidRPr="00D22496" w:rsidRDefault="00692778">
                  <w:pPr>
                    <w:pStyle w:val="Paragraph"/>
                    <w:rPr>
                      <w:noProof/>
                      <w:lang w:val="ro-RO"/>
                    </w:rPr>
                  </w:pPr>
                  <w:r w:rsidRPr="00D22496">
                    <w:rPr>
                      <w:noProof/>
                      <w:lang w:val="ro-RO"/>
                    </w:rPr>
                    <w:t>echipată cu valve duble pe partea în contact cu aburul care sunt operate de un sistem servo hidraulic cu presiune maximă de 12 bari</w:t>
                  </w:r>
                </w:p>
              </w:tc>
            </w:tr>
          </w:tbl>
          <w:p w14:paraId="5F6A7D6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359D24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E3C86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8CDC01" w14:textId="77777777" w:rsidR="00692778" w:rsidRPr="00D22496" w:rsidRDefault="00692778">
            <w:pPr>
              <w:pStyle w:val="Paragraph"/>
              <w:rPr>
                <w:noProof/>
                <w:lang w:val="ro-RO"/>
              </w:rPr>
            </w:pPr>
            <w:r w:rsidRPr="00D22496">
              <w:rPr>
                <w:noProof/>
                <w:lang w:val="ro-RO"/>
              </w:rPr>
              <w:t>31.12.2025</w:t>
            </w:r>
          </w:p>
        </w:tc>
      </w:tr>
      <w:tr w:rsidR="00692778" w:rsidRPr="00D22496" w14:paraId="67349C2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ACE9F38" w14:textId="77777777" w:rsidR="00692778" w:rsidRPr="00D22496" w:rsidRDefault="00692778">
            <w:pPr>
              <w:pStyle w:val="Paragraph"/>
              <w:rPr>
                <w:noProof/>
                <w:lang w:val="ro-RO"/>
              </w:rPr>
            </w:pPr>
            <w:r w:rsidRPr="00D22496">
              <w:rPr>
                <w:noProof/>
                <w:lang w:val="ro-RO"/>
              </w:rPr>
              <w:t>0.3830</w:t>
            </w:r>
          </w:p>
          <w:p w14:paraId="53BEED07" w14:textId="77777777" w:rsidR="00692778" w:rsidRPr="00D22496" w:rsidRDefault="00692778">
            <w:pPr>
              <w:pStyle w:val="Paragraph"/>
              <w:rPr>
                <w:noProof/>
                <w:lang w:val="ro-RO"/>
              </w:rPr>
            </w:pPr>
          </w:p>
          <w:p w14:paraId="5E97FC88" w14:textId="77777777" w:rsidR="00692778" w:rsidRPr="00D22496" w:rsidRDefault="00692778">
            <w:pPr>
              <w:pStyle w:val="Paragraph"/>
              <w:rPr>
                <w:noProof/>
                <w:lang w:val="ro-RO"/>
              </w:rPr>
            </w:pPr>
          </w:p>
          <w:p w14:paraId="07BFE93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861B2F9" w14:textId="77777777" w:rsidR="00692778" w:rsidRPr="00D22496" w:rsidRDefault="00692778">
            <w:pPr>
              <w:pStyle w:val="Paragraph"/>
              <w:jc w:val="right"/>
              <w:rPr>
                <w:noProof/>
                <w:lang w:val="ro-RO"/>
              </w:rPr>
            </w:pPr>
            <w:r w:rsidRPr="00D22496">
              <w:rPr>
                <w:noProof/>
                <w:lang w:val="ro-RO"/>
              </w:rPr>
              <w:t>ex 8407 33 20</w:t>
            </w:r>
          </w:p>
          <w:p w14:paraId="071BE0D0" w14:textId="77777777" w:rsidR="00692778" w:rsidRPr="00D22496" w:rsidRDefault="00692778">
            <w:pPr>
              <w:pStyle w:val="Paragraph"/>
              <w:jc w:val="right"/>
              <w:rPr>
                <w:noProof/>
                <w:lang w:val="ro-RO"/>
              </w:rPr>
            </w:pPr>
            <w:r w:rsidRPr="00D22496">
              <w:rPr>
                <w:noProof/>
                <w:lang w:val="ro-RO"/>
              </w:rPr>
              <w:t>ex 8407 33 80</w:t>
            </w:r>
          </w:p>
          <w:p w14:paraId="538C43AF" w14:textId="77777777" w:rsidR="00692778" w:rsidRPr="00D22496" w:rsidRDefault="00692778">
            <w:pPr>
              <w:pStyle w:val="Paragraph"/>
              <w:jc w:val="right"/>
              <w:rPr>
                <w:noProof/>
                <w:lang w:val="ro-RO"/>
              </w:rPr>
            </w:pPr>
            <w:r w:rsidRPr="00D22496">
              <w:rPr>
                <w:noProof/>
                <w:lang w:val="ro-RO"/>
              </w:rPr>
              <w:t>ex 8407 90 80</w:t>
            </w:r>
          </w:p>
          <w:p w14:paraId="470D6C49" w14:textId="77777777" w:rsidR="00692778" w:rsidRPr="00D22496" w:rsidRDefault="00692778">
            <w:pPr>
              <w:pStyle w:val="Paragraph"/>
              <w:jc w:val="right"/>
              <w:rPr>
                <w:noProof/>
                <w:lang w:val="ro-RO"/>
              </w:rPr>
            </w:pPr>
            <w:r w:rsidRPr="00D22496">
              <w:rPr>
                <w:noProof/>
                <w:lang w:val="ro-RO"/>
              </w:rPr>
              <w:t>ex 8407 90 90</w:t>
            </w:r>
          </w:p>
        </w:tc>
        <w:tc>
          <w:tcPr>
            <w:tcW w:w="620" w:type="dxa"/>
            <w:tcBorders>
              <w:top w:val="single" w:sz="4" w:space="0" w:color="auto"/>
              <w:left w:val="single" w:sz="4" w:space="0" w:color="auto"/>
              <w:bottom w:val="single" w:sz="4" w:space="0" w:color="auto"/>
              <w:right w:val="single" w:sz="4" w:space="0" w:color="auto"/>
            </w:tcBorders>
            <w:hideMark/>
          </w:tcPr>
          <w:p w14:paraId="690012F2" w14:textId="77777777" w:rsidR="00692778" w:rsidRPr="00D22496" w:rsidRDefault="00692778">
            <w:pPr>
              <w:pStyle w:val="Paragraph"/>
              <w:jc w:val="center"/>
              <w:rPr>
                <w:noProof/>
                <w:lang w:val="ro-RO"/>
              </w:rPr>
            </w:pPr>
            <w:r w:rsidRPr="00D22496">
              <w:rPr>
                <w:noProof/>
                <w:lang w:val="ro-RO"/>
              </w:rPr>
              <w:t>10</w:t>
            </w:r>
          </w:p>
          <w:p w14:paraId="42E3B35E" w14:textId="77777777" w:rsidR="00692778" w:rsidRPr="00D22496" w:rsidRDefault="00692778">
            <w:pPr>
              <w:pStyle w:val="Paragraph"/>
              <w:jc w:val="center"/>
              <w:rPr>
                <w:noProof/>
                <w:lang w:val="ro-RO"/>
              </w:rPr>
            </w:pPr>
            <w:r w:rsidRPr="00D22496">
              <w:rPr>
                <w:noProof/>
                <w:lang w:val="ro-RO"/>
              </w:rPr>
              <w:t>10</w:t>
            </w:r>
          </w:p>
          <w:p w14:paraId="3464F4BE" w14:textId="77777777" w:rsidR="00692778" w:rsidRPr="00D22496" w:rsidRDefault="00692778">
            <w:pPr>
              <w:pStyle w:val="Paragraph"/>
              <w:jc w:val="center"/>
              <w:rPr>
                <w:noProof/>
                <w:lang w:val="ro-RO"/>
              </w:rPr>
            </w:pPr>
            <w:r w:rsidRPr="00D22496">
              <w:rPr>
                <w:noProof/>
                <w:lang w:val="ro-RO"/>
              </w:rPr>
              <w:t>10</w:t>
            </w:r>
          </w:p>
          <w:p w14:paraId="200DDD7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4EF5D9CC" w14:textId="77777777" w:rsidR="00692778" w:rsidRPr="00D22496" w:rsidRDefault="00692778">
            <w:pPr>
              <w:pStyle w:val="Paragraph"/>
              <w:rPr>
                <w:noProof/>
                <w:lang w:val="ro-RO"/>
              </w:rPr>
            </w:pPr>
            <w:r w:rsidRPr="00D22496">
              <w:rPr>
                <w:noProof/>
                <w:lang w:val="ro-RO"/>
              </w:rPr>
              <w:t>Motoare cu piston alternativ sau rotativ, cu aprindere prin scânteie, cu cilindree de minimum 300 cm</w:t>
            </w:r>
            <w:r w:rsidRPr="00D22496">
              <w:rPr>
                <w:noProof/>
                <w:vertAlign w:val="superscript"/>
                <w:lang w:val="ro-RO"/>
              </w:rPr>
              <w:t>3</w:t>
            </w:r>
            <w:r w:rsidRPr="00D22496">
              <w:rPr>
                <w:noProof/>
                <w:lang w:val="ro-RO"/>
              </w:rPr>
              <w:t>, cu putere de minimum 6 kW dar maximum 20,0 kW, destinate pentru fabricarea:</w:t>
            </w:r>
          </w:p>
          <w:tbl>
            <w:tblPr>
              <w:tblStyle w:val="Listdash"/>
              <w:tblW w:w="0" w:type="auto"/>
              <w:tblLayout w:type="fixed"/>
              <w:tblLook w:val="04A0" w:firstRow="1" w:lastRow="0" w:firstColumn="1" w:lastColumn="0" w:noHBand="0" w:noVBand="1"/>
            </w:tblPr>
            <w:tblGrid>
              <w:gridCol w:w="220"/>
              <w:gridCol w:w="3728"/>
            </w:tblGrid>
            <w:tr w:rsidR="00692778" w:rsidRPr="00D22496" w14:paraId="25309209" w14:textId="77777777" w:rsidTr="0091713F">
              <w:tc>
                <w:tcPr>
                  <w:tcW w:w="220" w:type="dxa"/>
                  <w:hideMark/>
                </w:tcPr>
                <w:p w14:paraId="48B15075" w14:textId="77777777" w:rsidR="00692778" w:rsidRPr="00D22496" w:rsidRDefault="00692778">
                  <w:pPr>
                    <w:pStyle w:val="Paragraph"/>
                    <w:rPr>
                      <w:noProof/>
                      <w:lang w:val="ro-RO"/>
                    </w:rPr>
                  </w:pPr>
                  <w:r w:rsidRPr="00D22496">
                    <w:rPr>
                      <w:noProof/>
                      <w:lang w:val="ro-RO"/>
                    </w:rPr>
                    <w:t>—</w:t>
                  </w:r>
                </w:p>
              </w:tc>
              <w:tc>
                <w:tcPr>
                  <w:tcW w:w="3728" w:type="dxa"/>
                  <w:hideMark/>
                </w:tcPr>
                <w:p w14:paraId="5568812E" w14:textId="77777777" w:rsidR="00692778" w:rsidRPr="00D22496" w:rsidRDefault="00692778">
                  <w:pPr>
                    <w:pStyle w:val="Paragraph"/>
                    <w:rPr>
                      <w:noProof/>
                      <w:lang w:val="ro-RO"/>
                    </w:rPr>
                  </w:pPr>
                  <w:r w:rsidRPr="00D22496">
                    <w:rPr>
                      <w:noProof/>
                      <w:lang w:val="ro-RO"/>
                    </w:rPr>
                    <w:t>mașinilor de tuns gazonul de la subpozițiile 8433 11, 8433 19 și 8433 20,</w:t>
                  </w:r>
                </w:p>
              </w:tc>
            </w:tr>
            <w:tr w:rsidR="00692778" w:rsidRPr="00D22496" w14:paraId="3801A39B" w14:textId="77777777" w:rsidTr="0091713F">
              <w:tc>
                <w:tcPr>
                  <w:tcW w:w="220" w:type="dxa"/>
                  <w:hideMark/>
                </w:tcPr>
                <w:p w14:paraId="535F3251" w14:textId="77777777" w:rsidR="00692778" w:rsidRPr="00D22496" w:rsidRDefault="00692778">
                  <w:pPr>
                    <w:pStyle w:val="Paragraph"/>
                    <w:rPr>
                      <w:noProof/>
                      <w:lang w:val="ro-RO"/>
                    </w:rPr>
                  </w:pPr>
                  <w:r w:rsidRPr="00D22496">
                    <w:rPr>
                      <w:noProof/>
                      <w:lang w:val="ro-RO"/>
                    </w:rPr>
                    <w:t>—</w:t>
                  </w:r>
                </w:p>
              </w:tc>
              <w:tc>
                <w:tcPr>
                  <w:tcW w:w="3728" w:type="dxa"/>
                  <w:hideMark/>
                </w:tcPr>
                <w:p w14:paraId="061A3F78" w14:textId="77777777" w:rsidR="00692778" w:rsidRPr="00D22496" w:rsidRDefault="00692778">
                  <w:pPr>
                    <w:pStyle w:val="Paragraph"/>
                    <w:rPr>
                      <w:noProof/>
                      <w:lang w:val="ro-RO"/>
                    </w:rPr>
                  </w:pPr>
                  <w:r w:rsidRPr="00D22496">
                    <w:rPr>
                      <w:noProof/>
                      <w:lang w:val="ro-RO"/>
                    </w:rPr>
                    <w:t>tractoarelor de la subpozițiile 8701 91 90, 8701 92 90, a căror funcție principală este aceea de tuns gazonul,</w:t>
                  </w:r>
                </w:p>
              </w:tc>
            </w:tr>
            <w:tr w:rsidR="00692778" w:rsidRPr="00D22496" w14:paraId="68EA7566" w14:textId="77777777" w:rsidTr="0091713F">
              <w:tc>
                <w:tcPr>
                  <w:tcW w:w="220" w:type="dxa"/>
                  <w:hideMark/>
                </w:tcPr>
                <w:p w14:paraId="31EE2FF3" w14:textId="77777777" w:rsidR="00692778" w:rsidRPr="00D22496" w:rsidRDefault="00692778">
                  <w:pPr>
                    <w:pStyle w:val="Paragraph"/>
                    <w:rPr>
                      <w:noProof/>
                      <w:lang w:val="ro-RO"/>
                    </w:rPr>
                  </w:pPr>
                  <w:r w:rsidRPr="00D22496">
                    <w:rPr>
                      <w:noProof/>
                      <w:lang w:val="ro-RO"/>
                    </w:rPr>
                    <w:t>—</w:t>
                  </w:r>
                </w:p>
              </w:tc>
              <w:tc>
                <w:tcPr>
                  <w:tcW w:w="3728" w:type="dxa"/>
                  <w:hideMark/>
                </w:tcPr>
                <w:p w14:paraId="19B2516D" w14:textId="77777777" w:rsidR="00692778" w:rsidRPr="00D22496" w:rsidRDefault="00692778">
                  <w:pPr>
                    <w:pStyle w:val="Paragraph"/>
                    <w:rPr>
                      <w:noProof/>
                      <w:lang w:val="ro-RO"/>
                    </w:rPr>
                  </w:pPr>
                  <w:r w:rsidRPr="00D22496">
                    <w:rPr>
                      <w:noProof/>
                      <w:lang w:val="ro-RO"/>
                    </w:rPr>
                    <w:t>secerătorilor cu motor în patru timpi cu o cilindree de minimum 300 cm</w:t>
                  </w:r>
                  <w:r w:rsidRPr="00D22496">
                    <w:rPr>
                      <w:noProof/>
                      <w:vertAlign w:val="superscript"/>
                      <w:lang w:val="ro-RO"/>
                    </w:rPr>
                    <w:t>3</w:t>
                  </w:r>
                  <w:r w:rsidRPr="00D22496">
                    <w:rPr>
                      <w:noProof/>
                      <w:lang w:val="ro-RO"/>
                    </w:rPr>
                    <w:t xml:space="preserve"> clasificate la subpoziția 8433 20 10 sau</w:t>
                  </w:r>
                </w:p>
              </w:tc>
            </w:tr>
            <w:tr w:rsidR="00692778" w:rsidRPr="00D22496" w14:paraId="26FA9026" w14:textId="77777777" w:rsidTr="0091713F">
              <w:tc>
                <w:tcPr>
                  <w:tcW w:w="220" w:type="dxa"/>
                  <w:hideMark/>
                </w:tcPr>
                <w:p w14:paraId="05A6A9BE" w14:textId="77777777" w:rsidR="00692778" w:rsidRPr="00D22496" w:rsidRDefault="00692778">
                  <w:pPr>
                    <w:pStyle w:val="Paragraph"/>
                    <w:rPr>
                      <w:noProof/>
                      <w:lang w:val="ro-RO"/>
                    </w:rPr>
                  </w:pPr>
                  <w:r w:rsidRPr="00D22496">
                    <w:rPr>
                      <w:noProof/>
                      <w:lang w:val="ro-RO"/>
                    </w:rPr>
                    <w:t>—</w:t>
                  </w:r>
                </w:p>
              </w:tc>
              <w:tc>
                <w:tcPr>
                  <w:tcW w:w="3728" w:type="dxa"/>
                  <w:hideMark/>
                </w:tcPr>
                <w:p w14:paraId="65CA8FC6" w14:textId="77777777" w:rsidR="00692778" w:rsidRPr="00D22496" w:rsidRDefault="00692778">
                  <w:pPr>
                    <w:pStyle w:val="Paragraph"/>
                    <w:rPr>
                      <w:noProof/>
                      <w:lang w:val="ro-RO"/>
                    </w:rPr>
                  </w:pPr>
                  <w:r w:rsidRPr="00D22496">
                    <w:rPr>
                      <w:noProof/>
                      <w:lang w:val="ro-RO"/>
                    </w:rPr>
                    <w:t>plugurilor de zăpadă și dispozitivelor de îndepărtat zăpadă de la subpoziția 8430 20</w:t>
                  </w:r>
                </w:p>
              </w:tc>
            </w:tr>
          </w:tbl>
          <w:p w14:paraId="7578C6E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572DE70" w14:textId="77777777" w:rsidR="00692778" w:rsidRPr="00D22496" w:rsidRDefault="00692778">
            <w:pPr>
              <w:pStyle w:val="Paragraph"/>
              <w:rPr>
                <w:noProof/>
                <w:lang w:val="ro-RO"/>
              </w:rPr>
            </w:pPr>
          </w:p>
          <w:p w14:paraId="12CC3ECA" w14:textId="77777777" w:rsidR="00692778" w:rsidRPr="00D22496" w:rsidRDefault="00692778">
            <w:pPr>
              <w:pStyle w:val="Paragraph"/>
              <w:rPr>
                <w:noProof/>
                <w:lang w:val="ro-RO"/>
              </w:rPr>
            </w:pPr>
          </w:p>
          <w:p w14:paraId="4091858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9BC6416" w14:textId="77777777" w:rsidR="00692778" w:rsidRPr="00D22496" w:rsidRDefault="00692778">
            <w:pPr>
              <w:pStyle w:val="Paragraph"/>
              <w:rPr>
                <w:noProof/>
                <w:lang w:val="ro-RO"/>
              </w:rPr>
            </w:pPr>
            <w:r w:rsidRPr="00D22496">
              <w:rPr>
                <w:noProof/>
                <w:lang w:val="ro-RO"/>
              </w:rPr>
              <w:t>0 %</w:t>
            </w:r>
          </w:p>
          <w:p w14:paraId="3B5863E1" w14:textId="77777777" w:rsidR="00692778" w:rsidRPr="00D22496" w:rsidRDefault="00692778">
            <w:pPr>
              <w:pStyle w:val="Paragraph"/>
              <w:rPr>
                <w:noProof/>
                <w:lang w:val="ro-RO"/>
              </w:rPr>
            </w:pPr>
          </w:p>
          <w:p w14:paraId="48FC77F1" w14:textId="77777777" w:rsidR="00692778" w:rsidRPr="00D22496" w:rsidRDefault="00692778">
            <w:pPr>
              <w:pStyle w:val="Paragraph"/>
              <w:rPr>
                <w:noProof/>
                <w:lang w:val="ro-RO"/>
              </w:rPr>
            </w:pPr>
          </w:p>
          <w:p w14:paraId="1892442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E4D395A" w14:textId="77777777" w:rsidR="00692778" w:rsidRPr="00D22496" w:rsidRDefault="00692778">
            <w:pPr>
              <w:pStyle w:val="Paragraph"/>
              <w:rPr>
                <w:noProof/>
                <w:lang w:val="ro-RO"/>
              </w:rPr>
            </w:pPr>
            <w:r w:rsidRPr="00D22496">
              <w:rPr>
                <w:noProof/>
                <w:lang w:val="ro-RO"/>
              </w:rPr>
              <w:t>-</w:t>
            </w:r>
          </w:p>
          <w:p w14:paraId="339DF97A" w14:textId="77777777" w:rsidR="00692778" w:rsidRPr="00D22496" w:rsidRDefault="00692778">
            <w:pPr>
              <w:pStyle w:val="Paragraph"/>
              <w:rPr>
                <w:noProof/>
                <w:lang w:val="ro-RO"/>
              </w:rPr>
            </w:pPr>
          </w:p>
          <w:p w14:paraId="4E78979C" w14:textId="77777777" w:rsidR="00692778" w:rsidRPr="00D22496" w:rsidRDefault="00692778">
            <w:pPr>
              <w:pStyle w:val="Paragraph"/>
              <w:rPr>
                <w:noProof/>
                <w:lang w:val="ro-RO"/>
              </w:rPr>
            </w:pPr>
          </w:p>
          <w:p w14:paraId="035D10C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459FC69" w14:textId="77777777" w:rsidR="00692778" w:rsidRPr="00D22496" w:rsidRDefault="00692778">
            <w:pPr>
              <w:pStyle w:val="Paragraph"/>
              <w:rPr>
                <w:noProof/>
                <w:lang w:val="ro-RO"/>
              </w:rPr>
            </w:pPr>
            <w:r w:rsidRPr="00D22496">
              <w:rPr>
                <w:noProof/>
                <w:lang w:val="ro-RO"/>
              </w:rPr>
              <w:t>31.12.2027</w:t>
            </w:r>
          </w:p>
          <w:p w14:paraId="2B35189E" w14:textId="77777777" w:rsidR="00692778" w:rsidRPr="00D22496" w:rsidRDefault="00692778">
            <w:pPr>
              <w:pStyle w:val="Paragraph"/>
              <w:rPr>
                <w:noProof/>
                <w:lang w:val="ro-RO"/>
              </w:rPr>
            </w:pPr>
          </w:p>
          <w:p w14:paraId="2EFE4263" w14:textId="77777777" w:rsidR="00692778" w:rsidRPr="00D22496" w:rsidRDefault="00692778">
            <w:pPr>
              <w:pStyle w:val="Paragraph"/>
              <w:rPr>
                <w:noProof/>
                <w:lang w:val="ro-RO"/>
              </w:rPr>
            </w:pPr>
          </w:p>
          <w:p w14:paraId="6B459366" w14:textId="77777777" w:rsidR="00692778" w:rsidRPr="00D22496" w:rsidRDefault="00692778">
            <w:pPr>
              <w:pStyle w:val="Paragraph"/>
              <w:rPr>
                <w:noProof/>
                <w:lang w:val="ro-RO"/>
              </w:rPr>
            </w:pPr>
          </w:p>
        </w:tc>
      </w:tr>
      <w:tr w:rsidR="00692778" w:rsidRPr="00D22496" w14:paraId="1A4C44E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584861" w14:textId="77777777" w:rsidR="00692778" w:rsidRPr="00D22496" w:rsidRDefault="00692778">
            <w:pPr>
              <w:pStyle w:val="Paragraph"/>
              <w:rPr>
                <w:noProof/>
                <w:lang w:val="ro-RO"/>
              </w:rPr>
            </w:pPr>
            <w:r w:rsidRPr="00D22496">
              <w:rPr>
                <w:noProof/>
                <w:lang w:val="ro-RO"/>
              </w:rPr>
              <w:t>0.8260</w:t>
            </w:r>
          </w:p>
        </w:tc>
        <w:tc>
          <w:tcPr>
            <w:tcW w:w="909" w:type="dxa"/>
            <w:tcBorders>
              <w:top w:val="single" w:sz="4" w:space="0" w:color="auto"/>
              <w:left w:val="single" w:sz="4" w:space="0" w:color="auto"/>
              <w:bottom w:val="single" w:sz="4" w:space="0" w:color="auto"/>
              <w:right w:val="single" w:sz="4" w:space="0" w:color="auto"/>
            </w:tcBorders>
            <w:hideMark/>
          </w:tcPr>
          <w:p w14:paraId="1DDDAFDF" w14:textId="77777777" w:rsidR="00692778" w:rsidRPr="00D22496" w:rsidRDefault="00692778">
            <w:pPr>
              <w:pStyle w:val="Paragraph"/>
              <w:jc w:val="right"/>
              <w:rPr>
                <w:noProof/>
                <w:lang w:val="ro-RO"/>
              </w:rPr>
            </w:pPr>
            <w:r w:rsidRPr="00D22496">
              <w:rPr>
                <w:noProof/>
                <w:lang w:val="ro-RO"/>
              </w:rPr>
              <w:t>ex 8407 34 10</w:t>
            </w:r>
          </w:p>
        </w:tc>
        <w:tc>
          <w:tcPr>
            <w:tcW w:w="620" w:type="dxa"/>
            <w:tcBorders>
              <w:top w:val="single" w:sz="4" w:space="0" w:color="auto"/>
              <w:left w:val="single" w:sz="4" w:space="0" w:color="auto"/>
              <w:bottom w:val="single" w:sz="4" w:space="0" w:color="auto"/>
              <w:right w:val="single" w:sz="4" w:space="0" w:color="auto"/>
            </w:tcBorders>
            <w:hideMark/>
          </w:tcPr>
          <w:p w14:paraId="5CB0B07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16D9BE6" w14:textId="77777777" w:rsidR="00692778" w:rsidRPr="00D22496" w:rsidRDefault="00692778">
            <w:pPr>
              <w:pStyle w:val="Paragraph"/>
              <w:rPr>
                <w:noProof/>
                <w:lang w:val="ro-RO"/>
              </w:rPr>
            </w:pPr>
            <w:r w:rsidRPr="00D22496">
              <w:rPr>
                <w:noProof/>
                <w:lang w:val="ro-RO"/>
              </w:rPr>
              <w:t>Motoare cu piston alternativ sau rotativ, cu aprindere prin scânteie (motoare cu explozie), cu</w:t>
            </w:r>
          </w:p>
          <w:tbl>
            <w:tblPr>
              <w:tblStyle w:val="Listdash"/>
              <w:tblW w:w="0" w:type="auto"/>
              <w:tblLayout w:type="fixed"/>
              <w:tblLook w:val="04A0" w:firstRow="1" w:lastRow="0" w:firstColumn="1" w:lastColumn="0" w:noHBand="0" w:noVBand="1"/>
            </w:tblPr>
            <w:tblGrid>
              <w:gridCol w:w="220"/>
              <w:gridCol w:w="3728"/>
            </w:tblGrid>
            <w:tr w:rsidR="00692778" w:rsidRPr="00D22496" w14:paraId="2D52C50C" w14:textId="77777777" w:rsidTr="0091713F">
              <w:tc>
                <w:tcPr>
                  <w:tcW w:w="220" w:type="dxa"/>
                  <w:hideMark/>
                </w:tcPr>
                <w:p w14:paraId="6502668C" w14:textId="77777777" w:rsidR="00692778" w:rsidRPr="00D22496" w:rsidRDefault="00692778">
                  <w:pPr>
                    <w:pStyle w:val="Paragraph"/>
                    <w:rPr>
                      <w:noProof/>
                      <w:lang w:val="ro-RO"/>
                    </w:rPr>
                  </w:pPr>
                  <w:r w:rsidRPr="00D22496">
                    <w:rPr>
                      <w:noProof/>
                      <w:lang w:val="ro-RO"/>
                    </w:rPr>
                    <w:t>—</w:t>
                  </w:r>
                </w:p>
              </w:tc>
              <w:tc>
                <w:tcPr>
                  <w:tcW w:w="3728" w:type="dxa"/>
                  <w:hideMark/>
                </w:tcPr>
                <w:p w14:paraId="2824F835" w14:textId="77777777" w:rsidR="00692778" w:rsidRPr="00D22496" w:rsidRDefault="00692778">
                  <w:pPr>
                    <w:pStyle w:val="Paragraph"/>
                    <w:rPr>
                      <w:noProof/>
                      <w:lang w:val="ro-RO"/>
                    </w:rPr>
                  </w:pPr>
                  <w:r w:rsidRPr="00D22496">
                    <w:rPr>
                      <w:noProof/>
                      <w:lang w:val="ro-RO"/>
                    </w:rPr>
                    <w:t>o capacitate cilindrică de minimum 1 200 cm</w:t>
                  </w:r>
                  <w:r w:rsidRPr="00D22496">
                    <w:rPr>
                      <w:noProof/>
                      <w:vertAlign w:val="superscript"/>
                      <w:lang w:val="ro-RO"/>
                    </w:rPr>
                    <w:t>3</w:t>
                  </w:r>
                  <w:r w:rsidRPr="00D22496">
                    <w:rPr>
                      <w:noProof/>
                      <w:lang w:val="ro-RO"/>
                    </w:rPr>
                    <w:t xml:space="preserve"> și maximum 2 000 cm</w:t>
                  </w:r>
                  <w:r w:rsidRPr="00D22496">
                    <w:rPr>
                      <w:noProof/>
                      <w:vertAlign w:val="superscript"/>
                      <w:lang w:val="ro-RO"/>
                    </w:rPr>
                    <w:t>3</w:t>
                  </w:r>
                </w:p>
              </w:tc>
            </w:tr>
            <w:tr w:rsidR="00692778" w:rsidRPr="00D22496" w14:paraId="1C74C9C3" w14:textId="77777777" w:rsidTr="0091713F">
              <w:tc>
                <w:tcPr>
                  <w:tcW w:w="220" w:type="dxa"/>
                  <w:hideMark/>
                </w:tcPr>
                <w:p w14:paraId="5B5E3540" w14:textId="77777777" w:rsidR="00692778" w:rsidRPr="00D22496" w:rsidRDefault="00692778">
                  <w:pPr>
                    <w:pStyle w:val="Paragraph"/>
                    <w:rPr>
                      <w:noProof/>
                      <w:lang w:val="ro-RO"/>
                    </w:rPr>
                  </w:pPr>
                  <w:r w:rsidRPr="00D22496">
                    <w:rPr>
                      <w:noProof/>
                      <w:lang w:val="ro-RO"/>
                    </w:rPr>
                    <w:t>—</w:t>
                  </w:r>
                </w:p>
              </w:tc>
              <w:tc>
                <w:tcPr>
                  <w:tcW w:w="3728" w:type="dxa"/>
                  <w:hideMark/>
                </w:tcPr>
                <w:p w14:paraId="482DB490" w14:textId="77777777" w:rsidR="00692778" w:rsidRPr="00D22496" w:rsidRDefault="00692778">
                  <w:pPr>
                    <w:pStyle w:val="Paragraph"/>
                    <w:rPr>
                      <w:noProof/>
                      <w:lang w:val="ro-RO"/>
                    </w:rPr>
                  </w:pPr>
                  <w:r w:rsidRPr="00D22496">
                    <w:rPr>
                      <w:noProof/>
                      <w:lang w:val="ro-RO"/>
                    </w:rPr>
                    <w:t>putere de minimum 95 kW și maximum 135 kW,</w:t>
                  </w:r>
                </w:p>
              </w:tc>
            </w:tr>
            <w:tr w:rsidR="00692778" w:rsidRPr="00D22496" w14:paraId="4165B7A7" w14:textId="77777777" w:rsidTr="0091713F">
              <w:tc>
                <w:tcPr>
                  <w:tcW w:w="220" w:type="dxa"/>
                  <w:hideMark/>
                </w:tcPr>
                <w:p w14:paraId="476D0253" w14:textId="77777777" w:rsidR="00692778" w:rsidRPr="00D22496" w:rsidRDefault="00692778">
                  <w:pPr>
                    <w:pStyle w:val="Paragraph"/>
                    <w:rPr>
                      <w:noProof/>
                      <w:lang w:val="ro-RO"/>
                    </w:rPr>
                  </w:pPr>
                  <w:r w:rsidRPr="00D22496">
                    <w:rPr>
                      <w:noProof/>
                      <w:lang w:val="ro-RO"/>
                    </w:rPr>
                    <w:t>—</w:t>
                  </w:r>
                </w:p>
              </w:tc>
              <w:tc>
                <w:tcPr>
                  <w:tcW w:w="3728" w:type="dxa"/>
                  <w:hideMark/>
                </w:tcPr>
                <w:p w14:paraId="3BFF04BE" w14:textId="77777777" w:rsidR="00692778" w:rsidRPr="00D22496" w:rsidRDefault="00692778">
                  <w:pPr>
                    <w:pStyle w:val="Paragraph"/>
                    <w:rPr>
                      <w:noProof/>
                      <w:lang w:val="ro-RO"/>
                    </w:rPr>
                  </w:pPr>
                  <w:r w:rsidRPr="00D22496">
                    <w:rPr>
                      <w:noProof/>
                      <w:lang w:val="ro-RO"/>
                    </w:rPr>
                    <w:t>o greutate maximă de 120 kg,</w:t>
                  </w:r>
                </w:p>
              </w:tc>
            </w:tr>
          </w:tbl>
          <w:p w14:paraId="76435835" w14:textId="77777777" w:rsidR="00692778" w:rsidRPr="00D22496" w:rsidRDefault="00692778">
            <w:pPr>
              <w:pStyle w:val="Paragraph"/>
              <w:rPr>
                <w:noProof/>
                <w:lang w:val="ro-RO"/>
              </w:rPr>
            </w:pPr>
            <w:r w:rsidRPr="00D22496">
              <w:rPr>
                <w:noProof/>
                <w:lang w:val="ro-RO"/>
              </w:rPr>
              <w:t>utilizate la fabricarea autovehiculelor de la poziția 8703</w:t>
            </w:r>
          </w:p>
          <w:p w14:paraId="109BE19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72A2CE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098B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4B2160" w14:textId="77777777" w:rsidR="00692778" w:rsidRPr="00D22496" w:rsidRDefault="00692778">
            <w:pPr>
              <w:pStyle w:val="Paragraph"/>
              <w:rPr>
                <w:noProof/>
                <w:lang w:val="ro-RO"/>
              </w:rPr>
            </w:pPr>
            <w:r w:rsidRPr="00D22496">
              <w:rPr>
                <w:noProof/>
                <w:lang w:val="ro-RO"/>
              </w:rPr>
              <w:t>31.12.2026</w:t>
            </w:r>
          </w:p>
        </w:tc>
      </w:tr>
      <w:tr w:rsidR="00692778" w:rsidRPr="00D22496" w14:paraId="2D115CE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FB3FE1" w14:textId="77777777" w:rsidR="00692778" w:rsidRPr="00D22496" w:rsidRDefault="00692778">
            <w:pPr>
              <w:pStyle w:val="Paragraph"/>
              <w:rPr>
                <w:noProof/>
                <w:lang w:val="ro-RO"/>
              </w:rPr>
            </w:pPr>
            <w:r w:rsidRPr="00D22496">
              <w:rPr>
                <w:noProof/>
                <w:lang w:val="ro-RO"/>
              </w:rPr>
              <w:t>0.3828</w:t>
            </w:r>
          </w:p>
        </w:tc>
        <w:tc>
          <w:tcPr>
            <w:tcW w:w="909" w:type="dxa"/>
            <w:tcBorders>
              <w:top w:val="single" w:sz="4" w:space="0" w:color="auto"/>
              <w:left w:val="single" w:sz="4" w:space="0" w:color="auto"/>
              <w:bottom w:val="single" w:sz="4" w:space="0" w:color="auto"/>
              <w:right w:val="single" w:sz="4" w:space="0" w:color="auto"/>
            </w:tcBorders>
            <w:hideMark/>
          </w:tcPr>
          <w:p w14:paraId="13CE9A45" w14:textId="77777777" w:rsidR="00692778" w:rsidRPr="00D22496" w:rsidRDefault="00692778">
            <w:pPr>
              <w:pStyle w:val="Paragraph"/>
              <w:jc w:val="right"/>
              <w:rPr>
                <w:noProof/>
                <w:lang w:val="ro-RO"/>
              </w:rPr>
            </w:pPr>
            <w:r w:rsidRPr="00D22496">
              <w:rPr>
                <w:noProof/>
                <w:lang w:val="ro-RO"/>
              </w:rPr>
              <w:t>ex 8407 90 10</w:t>
            </w:r>
          </w:p>
        </w:tc>
        <w:tc>
          <w:tcPr>
            <w:tcW w:w="620" w:type="dxa"/>
            <w:tcBorders>
              <w:top w:val="single" w:sz="4" w:space="0" w:color="auto"/>
              <w:left w:val="single" w:sz="4" w:space="0" w:color="auto"/>
              <w:bottom w:val="single" w:sz="4" w:space="0" w:color="auto"/>
              <w:right w:val="single" w:sz="4" w:space="0" w:color="auto"/>
            </w:tcBorders>
            <w:hideMark/>
          </w:tcPr>
          <w:p w14:paraId="7801028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9CB27D2" w14:textId="77777777" w:rsidR="00692778" w:rsidRPr="00D22496" w:rsidRDefault="00692778">
            <w:pPr>
              <w:pStyle w:val="Paragraph"/>
              <w:rPr>
                <w:noProof/>
                <w:lang w:val="ro-RO"/>
              </w:rPr>
            </w:pPr>
            <w:r w:rsidRPr="00D22496">
              <w:rPr>
                <w:noProof/>
                <w:lang w:val="ro-RO"/>
              </w:rPr>
              <w:t>Motoare cu benzină în patru timpi cu o capacitate cilindrică maximă de 250 cm³ destinate fabricării de echipamente de grădină de la pozițiile 8432, 8433, 8436 sau 8508</w:t>
            </w:r>
          </w:p>
          <w:p w14:paraId="61C38C6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5EE924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6E8A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7C35E9C" w14:textId="77777777" w:rsidR="00692778" w:rsidRPr="00D22496" w:rsidRDefault="00692778">
            <w:pPr>
              <w:pStyle w:val="Paragraph"/>
              <w:rPr>
                <w:noProof/>
                <w:lang w:val="ro-RO"/>
              </w:rPr>
            </w:pPr>
            <w:r w:rsidRPr="00D22496">
              <w:rPr>
                <w:noProof/>
                <w:lang w:val="ro-RO"/>
              </w:rPr>
              <w:t>31.12.2026</w:t>
            </w:r>
          </w:p>
        </w:tc>
      </w:tr>
      <w:tr w:rsidR="00692778" w:rsidRPr="00D22496" w14:paraId="214D22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265979" w14:textId="77777777" w:rsidR="00692778" w:rsidRPr="00D22496" w:rsidRDefault="00692778">
            <w:pPr>
              <w:pStyle w:val="Paragraph"/>
              <w:rPr>
                <w:noProof/>
                <w:lang w:val="ro-RO"/>
              </w:rPr>
            </w:pPr>
            <w:r w:rsidRPr="00D22496">
              <w:rPr>
                <w:noProof/>
                <w:lang w:val="ro-RO"/>
              </w:rPr>
              <w:t>0.8403</w:t>
            </w:r>
          </w:p>
        </w:tc>
        <w:tc>
          <w:tcPr>
            <w:tcW w:w="909" w:type="dxa"/>
            <w:tcBorders>
              <w:top w:val="single" w:sz="4" w:space="0" w:color="auto"/>
              <w:left w:val="single" w:sz="4" w:space="0" w:color="auto"/>
              <w:bottom w:val="single" w:sz="4" w:space="0" w:color="auto"/>
              <w:right w:val="single" w:sz="4" w:space="0" w:color="auto"/>
            </w:tcBorders>
            <w:hideMark/>
          </w:tcPr>
          <w:p w14:paraId="70432FFA" w14:textId="77777777" w:rsidR="00692778" w:rsidRPr="00D22496" w:rsidRDefault="00692778">
            <w:pPr>
              <w:pStyle w:val="Paragraph"/>
              <w:jc w:val="right"/>
              <w:rPr>
                <w:noProof/>
                <w:lang w:val="ro-RO"/>
              </w:rPr>
            </w:pPr>
            <w:r w:rsidRPr="00D22496">
              <w:rPr>
                <w:noProof/>
                <w:lang w:val="ro-RO"/>
              </w:rPr>
              <w:t>ex 8407 90 10</w:t>
            </w:r>
          </w:p>
        </w:tc>
        <w:tc>
          <w:tcPr>
            <w:tcW w:w="620" w:type="dxa"/>
            <w:tcBorders>
              <w:top w:val="single" w:sz="4" w:space="0" w:color="auto"/>
              <w:left w:val="single" w:sz="4" w:space="0" w:color="auto"/>
              <w:bottom w:val="single" w:sz="4" w:space="0" w:color="auto"/>
              <w:right w:val="single" w:sz="4" w:space="0" w:color="auto"/>
            </w:tcBorders>
            <w:hideMark/>
          </w:tcPr>
          <w:p w14:paraId="5C946C6D"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45106CEF" w14:textId="77777777" w:rsidR="00692778" w:rsidRPr="00D22496" w:rsidRDefault="00692778">
            <w:pPr>
              <w:pStyle w:val="Paragraph"/>
              <w:rPr>
                <w:noProof/>
                <w:lang w:val="ro-RO"/>
              </w:rPr>
            </w:pPr>
            <w:r w:rsidRPr="00D22496">
              <w:rPr>
                <w:noProof/>
                <w:lang w:val="ro-RO"/>
              </w:rPr>
              <w:t>Grup motopropulsor cu motor în doi timpi:</w:t>
            </w:r>
          </w:p>
          <w:tbl>
            <w:tblPr>
              <w:tblStyle w:val="Listdash"/>
              <w:tblW w:w="0" w:type="auto"/>
              <w:tblLayout w:type="fixed"/>
              <w:tblLook w:val="04A0" w:firstRow="1" w:lastRow="0" w:firstColumn="1" w:lastColumn="0" w:noHBand="0" w:noVBand="1"/>
            </w:tblPr>
            <w:tblGrid>
              <w:gridCol w:w="220"/>
              <w:gridCol w:w="3728"/>
            </w:tblGrid>
            <w:tr w:rsidR="00692778" w:rsidRPr="00D22496" w14:paraId="12B518D9" w14:textId="77777777" w:rsidTr="0091713F">
              <w:tc>
                <w:tcPr>
                  <w:tcW w:w="220" w:type="dxa"/>
                  <w:hideMark/>
                </w:tcPr>
                <w:p w14:paraId="222FF6C6" w14:textId="77777777" w:rsidR="00692778" w:rsidRPr="00D22496" w:rsidRDefault="00692778">
                  <w:pPr>
                    <w:pStyle w:val="Paragraph"/>
                    <w:rPr>
                      <w:noProof/>
                      <w:lang w:val="ro-RO"/>
                    </w:rPr>
                  </w:pPr>
                  <w:r w:rsidRPr="00D22496">
                    <w:rPr>
                      <w:noProof/>
                      <w:lang w:val="ro-RO"/>
                    </w:rPr>
                    <w:t>—</w:t>
                  </w:r>
                </w:p>
              </w:tc>
              <w:tc>
                <w:tcPr>
                  <w:tcW w:w="3728" w:type="dxa"/>
                  <w:hideMark/>
                </w:tcPr>
                <w:p w14:paraId="251ADDA0" w14:textId="77777777" w:rsidR="00692778" w:rsidRPr="00D22496" w:rsidRDefault="00692778">
                  <w:pPr>
                    <w:pStyle w:val="Paragraph"/>
                    <w:rPr>
                      <w:noProof/>
                      <w:lang w:val="ro-RO"/>
                    </w:rPr>
                  </w:pPr>
                  <w:r w:rsidRPr="00D22496">
                    <w:rPr>
                      <w:noProof/>
                      <w:lang w:val="ro-RO"/>
                    </w:rPr>
                    <w:t>cu o putere la arborele de ieșire de minimum 900 W, dar de maximum 1 100 W;</w:t>
                  </w:r>
                </w:p>
              </w:tc>
            </w:tr>
            <w:tr w:rsidR="00692778" w:rsidRPr="00D22496" w14:paraId="70878945" w14:textId="77777777" w:rsidTr="0091713F">
              <w:tc>
                <w:tcPr>
                  <w:tcW w:w="220" w:type="dxa"/>
                  <w:hideMark/>
                </w:tcPr>
                <w:p w14:paraId="4886E884" w14:textId="77777777" w:rsidR="00692778" w:rsidRPr="00D22496" w:rsidRDefault="00692778">
                  <w:pPr>
                    <w:pStyle w:val="Paragraph"/>
                    <w:rPr>
                      <w:noProof/>
                      <w:lang w:val="ro-RO"/>
                    </w:rPr>
                  </w:pPr>
                  <w:r w:rsidRPr="00D22496">
                    <w:rPr>
                      <w:noProof/>
                      <w:lang w:val="ro-RO"/>
                    </w:rPr>
                    <w:t>—</w:t>
                  </w:r>
                </w:p>
              </w:tc>
              <w:tc>
                <w:tcPr>
                  <w:tcW w:w="3728" w:type="dxa"/>
                  <w:hideMark/>
                </w:tcPr>
                <w:p w14:paraId="7A92E5D1" w14:textId="77777777" w:rsidR="00692778" w:rsidRPr="00D22496" w:rsidRDefault="00692778">
                  <w:pPr>
                    <w:pStyle w:val="Paragraph"/>
                    <w:rPr>
                      <w:noProof/>
                      <w:lang w:val="ro-RO"/>
                    </w:rPr>
                  </w:pPr>
                  <w:r w:rsidRPr="00D22496">
                    <w:rPr>
                      <w:noProof/>
                      <w:lang w:val="ro-RO"/>
                    </w:rPr>
                    <w:t>cu o capacitate cilindrică de peste 24 cm</w:t>
                  </w:r>
                  <w:r w:rsidRPr="00D22496">
                    <w:rPr>
                      <w:noProof/>
                      <w:vertAlign w:val="superscript"/>
                      <w:lang w:val="ro-RO"/>
                    </w:rPr>
                    <w:t>3</w:t>
                  </w:r>
                  <w:r w:rsidRPr="00D22496">
                    <w:rPr>
                      <w:noProof/>
                      <w:lang w:val="ro-RO"/>
                    </w:rPr>
                    <w:t>, dar de maximum 30 cm</w:t>
                  </w:r>
                  <w:r w:rsidRPr="00D22496">
                    <w:rPr>
                      <w:noProof/>
                      <w:vertAlign w:val="superscript"/>
                      <w:lang w:val="ro-RO"/>
                    </w:rPr>
                    <w:t>3</w:t>
                  </w:r>
                  <w:r w:rsidRPr="00D22496">
                    <w:rPr>
                      <w:noProof/>
                      <w:lang w:val="ro-RO"/>
                    </w:rPr>
                    <w:t>;</w:t>
                  </w:r>
                </w:p>
              </w:tc>
            </w:tr>
            <w:tr w:rsidR="00692778" w:rsidRPr="00D22496" w14:paraId="04328DA3" w14:textId="77777777" w:rsidTr="0091713F">
              <w:tc>
                <w:tcPr>
                  <w:tcW w:w="220" w:type="dxa"/>
                  <w:hideMark/>
                </w:tcPr>
                <w:p w14:paraId="1AAA1022" w14:textId="77777777" w:rsidR="00692778" w:rsidRPr="00D22496" w:rsidRDefault="00692778">
                  <w:pPr>
                    <w:pStyle w:val="Paragraph"/>
                    <w:rPr>
                      <w:noProof/>
                      <w:lang w:val="ro-RO"/>
                    </w:rPr>
                  </w:pPr>
                  <w:r w:rsidRPr="00D22496">
                    <w:rPr>
                      <w:noProof/>
                      <w:lang w:val="ro-RO"/>
                    </w:rPr>
                    <w:t>—</w:t>
                  </w:r>
                </w:p>
              </w:tc>
              <w:tc>
                <w:tcPr>
                  <w:tcW w:w="3728" w:type="dxa"/>
                  <w:hideMark/>
                </w:tcPr>
                <w:p w14:paraId="0939A9C5" w14:textId="77777777" w:rsidR="00692778" w:rsidRPr="00D22496" w:rsidRDefault="00692778">
                  <w:pPr>
                    <w:pStyle w:val="Paragraph"/>
                    <w:rPr>
                      <w:noProof/>
                      <w:lang w:val="ro-RO"/>
                    </w:rPr>
                  </w:pPr>
                  <w:r w:rsidRPr="00D22496">
                    <w:rPr>
                      <w:noProof/>
                      <w:lang w:val="ro-RO"/>
                    </w:rPr>
                    <w:t>cu o turație de peste 8 400 rpm, dar de maximum 8 600 rpm la puterea maximă;</w:t>
                  </w:r>
                </w:p>
              </w:tc>
            </w:tr>
            <w:tr w:rsidR="00692778" w:rsidRPr="00D22496" w14:paraId="6B6B4D68" w14:textId="77777777" w:rsidTr="0091713F">
              <w:tc>
                <w:tcPr>
                  <w:tcW w:w="220" w:type="dxa"/>
                  <w:hideMark/>
                </w:tcPr>
                <w:p w14:paraId="227059FE" w14:textId="77777777" w:rsidR="00692778" w:rsidRPr="00D22496" w:rsidRDefault="00692778">
                  <w:pPr>
                    <w:pStyle w:val="Paragraph"/>
                    <w:rPr>
                      <w:noProof/>
                      <w:lang w:val="ro-RO"/>
                    </w:rPr>
                  </w:pPr>
                  <w:r w:rsidRPr="00D22496">
                    <w:rPr>
                      <w:noProof/>
                      <w:lang w:val="ro-RO"/>
                    </w:rPr>
                    <w:t>—</w:t>
                  </w:r>
                </w:p>
              </w:tc>
              <w:tc>
                <w:tcPr>
                  <w:tcW w:w="3728" w:type="dxa"/>
                  <w:hideMark/>
                </w:tcPr>
                <w:p w14:paraId="4B392C74" w14:textId="77777777" w:rsidR="00692778" w:rsidRPr="00D22496" w:rsidRDefault="00692778">
                  <w:pPr>
                    <w:pStyle w:val="Paragraph"/>
                    <w:rPr>
                      <w:noProof/>
                      <w:lang w:val="ro-RO"/>
                    </w:rPr>
                  </w:pPr>
                  <w:r w:rsidRPr="00D22496">
                    <w:rPr>
                      <w:noProof/>
                      <w:lang w:val="ro-RO"/>
                    </w:rPr>
                    <w:t>cu o turație la mersul în gol de peste 2 800 rpm, dar de maximum 3 200 rpm;</w:t>
                  </w:r>
                </w:p>
              </w:tc>
            </w:tr>
            <w:tr w:rsidR="00692778" w:rsidRPr="00D22496" w14:paraId="4A24057E" w14:textId="77777777" w:rsidTr="0091713F">
              <w:tc>
                <w:tcPr>
                  <w:tcW w:w="220" w:type="dxa"/>
                  <w:hideMark/>
                </w:tcPr>
                <w:p w14:paraId="0E8584DF" w14:textId="77777777" w:rsidR="00692778" w:rsidRPr="00D22496" w:rsidRDefault="00692778">
                  <w:pPr>
                    <w:pStyle w:val="Paragraph"/>
                    <w:rPr>
                      <w:noProof/>
                      <w:lang w:val="ro-RO"/>
                    </w:rPr>
                  </w:pPr>
                  <w:r w:rsidRPr="00D22496">
                    <w:rPr>
                      <w:noProof/>
                      <w:lang w:val="ro-RO"/>
                    </w:rPr>
                    <w:t>—</w:t>
                  </w:r>
                </w:p>
              </w:tc>
              <w:tc>
                <w:tcPr>
                  <w:tcW w:w="3728" w:type="dxa"/>
                  <w:hideMark/>
                </w:tcPr>
                <w:p w14:paraId="33471CAE" w14:textId="77777777" w:rsidR="00692778" w:rsidRPr="00D22496" w:rsidRDefault="00692778">
                  <w:pPr>
                    <w:pStyle w:val="Paragraph"/>
                    <w:rPr>
                      <w:noProof/>
                      <w:lang w:val="ro-RO"/>
                    </w:rPr>
                  </w:pPr>
                  <w:r w:rsidRPr="00D22496">
                    <w:rPr>
                      <w:noProof/>
                      <w:lang w:val="ro-RO"/>
                    </w:rPr>
                    <w:t>cu un rezervor de combustibil cu o capacitate de minimum 0,5 l,</w:t>
                  </w:r>
                </w:p>
              </w:tc>
            </w:tr>
          </w:tbl>
          <w:p w14:paraId="62F39B26" w14:textId="77777777" w:rsidR="00692778" w:rsidRPr="00D22496" w:rsidRDefault="00692778">
            <w:pPr>
              <w:pStyle w:val="Paragraph"/>
              <w:rPr>
                <w:noProof/>
                <w:lang w:val="ro-RO"/>
              </w:rPr>
            </w:pPr>
            <w:r w:rsidRPr="00D22496">
              <w:rPr>
                <w:noProof/>
                <w:lang w:val="ro-RO"/>
              </w:rPr>
              <w:t>pentru utilizare la fabricarea echipamentelor de grădină și a componentelor acestora</w:t>
            </w:r>
          </w:p>
          <w:p w14:paraId="3693DB9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15D1B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056A0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C07B76" w14:textId="77777777" w:rsidR="00692778" w:rsidRPr="00D22496" w:rsidRDefault="00692778">
            <w:pPr>
              <w:pStyle w:val="Paragraph"/>
              <w:rPr>
                <w:noProof/>
                <w:lang w:val="ro-RO"/>
              </w:rPr>
            </w:pPr>
            <w:r w:rsidRPr="00D22496">
              <w:rPr>
                <w:noProof/>
                <w:lang w:val="ro-RO"/>
              </w:rPr>
              <w:t>31.12.2027</w:t>
            </w:r>
          </w:p>
        </w:tc>
      </w:tr>
      <w:tr w:rsidR="00692778" w:rsidRPr="00D22496" w14:paraId="3428634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25F18B" w14:textId="77777777" w:rsidR="00692778" w:rsidRPr="00D22496" w:rsidRDefault="00692778">
            <w:pPr>
              <w:pStyle w:val="Paragraph"/>
              <w:rPr>
                <w:noProof/>
                <w:lang w:val="ro-RO"/>
              </w:rPr>
            </w:pPr>
            <w:r w:rsidRPr="00D22496">
              <w:rPr>
                <w:noProof/>
                <w:lang w:val="ro-RO"/>
              </w:rPr>
              <w:t>0.4996</w:t>
            </w:r>
          </w:p>
        </w:tc>
        <w:tc>
          <w:tcPr>
            <w:tcW w:w="909" w:type="dxa"/>
            <w:tcBorders>
              <w:top w:val="single" w:sz="4" w:space="0" w:color="auto"/>
              <w:left w:val="single" w:sz="4" w:space="0" w:color="auto"/>
              <w:bottom w:val="single" w:sz="4" w:space="0" w:color="auto"/>
              <w:right w:val="single" w:sz="4" w:space="0" w:color="auto"/>
            </w:tcBorders>
            <w:hideMark/>
          </w:tcPr>
          <w:p w14:paraId="75B0345D" w14:textId="77777777" w:rsidR="00692778" w:rsidRPr="00D22496" w:rsidRDefault="00692778">
            <w:pPr>
              <w:pStyle w:val="Paragraph"/>
              <w:jc w:val="right"/>
              <w:rPr>
                <w:noProof/>
                <w:lang w:val="ro-RO"/>
              </w:rPr>
            </w:pPr>
            <w:r w:rsidRPr="00D22496">
              <w:rPr>
                <w:noProof/>
                <w:lang w:val="ro-RO"/>
              </w:rPr>
              <w:t>ex 8407 90 90</w:t>
            </w:r>
          </w:p>
        </w:tc>
        <w:tc>
          <w:tcPr>
            <w:tcW w:w="620" w:type="dxa"/>
            <w:tcBorders>
              <w:top w:val="single" w:sz="4" w:space="0" w:color="auto"/>
              <w:left w:val="single" w:sz="4" w:space="0" w:color="auto"/>
              <w:bottom w:val="single" w:sz="4" w:space="0" w:color="auto"/>
              <w:right w:val="single" w:sz="4" w:space="0" w:color="auto"/>
            </w:tcBorders>
            <w:hideMark/>
          </w:tcPr>
          <w:p w14:paraId="03D5CFF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C9729A4" w14:textId="77777777" w:rsidR="00692778" w:rsidRPr="00D22496" w:rsidRDefault="00692778">
            <w:pPr>
              <w:pStyle w:val="Paragraph"/>
              <w:rPr>
                <w:noProof/>
                <w:lang w:val="ro-RO"/>
              </w:rPr>
            </w:pPr>
            <w:r w:rsidRPr="00D22496">
              <w:rPr>
                <w:noProof/>
                <w:lang w:val="ro-RO"/>
              </w:rPr>
              <w:t>Sistem compact format dintr-un motor cu gaz petrolier lichefiat (GPL)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1DB00D87" w14:textId="77777777" w:rsidTr="0091713F">
              <w:tc>
                <w:tcPr>
                  <w:tcW w:w="220" w:type="dxa"/>
                  <w:hideMark/>
                </w:tcPr>
                <w:p w14:paraId="0E25514C" w14:textId="77777777" w:rsidR="00692778" w:rsidRPr="00D22496" w:rsidRDefault="00692778">
                  <w:pPr>
                    <w:pStyle w:val="Paragraph"/>
                    <w:rPr>
                      <w:noProof/>
                      <w:lang w:val="ro-RO"/>
                    </w:rPr>
                  </w:pPr>
                  <w:r w:rsidRPr="00D22496">
                    <w:rPr>
                      <w:noProof/>
                      <w:lang w:val="ro-RO"/>
                    </w:rPr>
                    <w:t>—</w:t>
                  </w:r>
                </w:p>
              </w:tc>
              <w:tc>
                <w:tcPr>
                  <w:tcW w:w="3728" w:type="dxa"/>
                  <w:hideMark/>
                </w:tcPr>
                <w:p w14:paraId="48AC867C" w14:textId="77777777" w:rsidR="00692778" w:rsidRPr="00D22496" w:rsidRDefault="00692778">
                  <w:pPr>
                    <w:pStyle w:val="Paragraph"/>
                    <w:rPr>
                      <w:noProof/>
                      <w:lang w:val="ro-RO"/>
                    </w:rPr>
                  </w:pPr>
                  <w:r w:rsidRPr="00D22496">
                    <w:rPr>
                      <w:noProof/>
                      <w:lang w:val="ro-RO"/>
                    </w:rPr>
                    <w:t>6 cilindri,</w:t>
                  </w:r>
                </w:p>
              </w:tc>
            </w:tr>
            <w:tr w:rsidR="00692778" w:rsidRPr="00D22496" w14:paraId="502BEA77" w14:textId="77777777" w:rsidTr="0091713F">
              <w:tc>
                <w:tcPr>
                  <w:tcW w:w="220" w:type="dxa"/>
                  <w:hideMark/>
                </w:tcPr>
                <w:p w14:paraId="0603BCA7" w14:textId="77777777" w:rsidR="00692778" w:rsidRPr="00D22496" w:rsidRDefault="00692778">
                  <w:pPr>
                    <w:pStyle w:val="Paragraph"/>
                    <w:rPr>
                      <w:noProof/>
                      <w:lang w:val="ro-RO"/>
                    </w:rPr>
                  </w:pPr>
                  <w:r w:rsidRPr="00D22496">
                    <w:rPr>
                      <w:noProof/>
                      <w:lang w:val="ro-RO"/>
                    </w:rPr>
                    <w:t>—</w:t>
                  </w:r>
                </w:p>
              </w:tc>
              <w:tc>
                <w:tcPr>
                  <w:tcW w:w="3728" w:type="dxa"/>
                  <w:hideMark/>
                </w:tcPr>
                <w:p w14:paraId="58690684" w14:textId="77777777" w:rsidR="00692778" w:rsidRPr="00D22496" w:rsidRDefault="00692778">
                  <w:pPr>
                    <w:pStyle w:val="Paragraph"/>
                    <w:rPr>
                      <w:noProof/>
                      <w:lang w:val="ro-RO"/>
                    </w:rPr>
                  </w:pPr>
                  <w:r w:rsidRPr="00D22496">
                    <w:rPr>
                      <w:noProof/>
                      <w:lang w:val="ro-RO"/>
                    </w:rPr>
                    <w:t>o putere cuprinsă între minimum 75 kW și maximum 80 kW,</w:t>
                  </w:r>
                </w:p>
              </w:tc>
            </w:tr>
            <w:tr w:rsidR="00692778" w:rsidRPr="00D22496" w14:paraId="7FCF6ABF" w14:textId="77777777" w:rsidTr="0091713F">
              <w:tc>
                <w:tcPr>
                  <w:tcW w:w="220" w:type="dxa"/>
                  <w:hideMark/>
                </w:tcPr>
                <w:p w14:paraId="3FCEC261" w14:textId="77777777" w:rsidR="00692778" w:rsidRPr="00D22496" w:rsidRDefault="00692778">
                  <w:pPr>
                    <w:pStyle w:val="Paragraph"/>
                    <w:rPr>
                      <w:noProof/>
                      <w:lang w:val="ro-RO"/>
                    </w:rPr>
                  </w:pPr>
                  <w:r w:rsidRPr="00D22496">
                    <w:rPr>
                      <w:noProof/>
                      <w:lang w:val="ro-RO"/>
                    </w:rPr>
                    <w:t>—</w:t>
                  </w:r>
                </w:p>
              </w:tc>
              <w:tc>
                <w:tcPr>
                  <w:tcW w:w="3728" w:type="dxa"/>
                  <w:hideMark/>
                </w:tcPr>
                <w:p w14:paraId="7A03D355" w14:textId="77777777" w:rsidR="00692778" w:rsidRPr="00D22496" w:rsidRDefault="00692778">
                  <w:pPr>
                    <w:pStyle w:val="Paragraph"/>
                    <w:rPr>
                      <w:noProof/>
                      <w:lang w:val="ro-RO"/>
                    </w:rPr>
                  </w:pPr>
                  <w:r w:rsidRPr="00D22496">
                    <w:rPr>
                      <w:noProof/>
                      <w:lang w:val="ro-RO"/>
                    </w:rPr>
                    <w:t>supapele de admisie și de eșapament modificate pentru funcționare continuă în aplicații de mare putere,</w:t>
                  </w:r>
                </w:p>
              </w:tc>
            </w:tr>
          </w:tbl>
          <w:p w14:paraId="533F1FCA" w14:textId="77777777" w:rsidR="00692778" w:rsidRPr="00D22496" w:rsidRDefault="00692778">
            <w:pPr>
              <w:pStyle w:val="Paragraph"/>
              <w:rPr>
                <w:noProof/>
                <w:lang w:val="ro-RO"/>
              </w:rPr>
            </w:pPr>
            <w:r w:rsidRPr="00D22496">
              <w:rPr>
                <w:noProof/>
                <w:lang w:val="ro-RO"/>
              </w:rPr>
              <w:t>utilizat la fabricarea vehiculelor de la poziția 8427 </w:t>
            </w:r>
          </w:p>
          <w:p w14:paraId="37B372B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A4459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3AC0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FA9B67" w14:textId="77777777" w:rsidR="00692778" w:rsidRPr="00D22496" w:rsidRDefault="00692778">
            <w:pPr>
              <w:pStyle w:val="Paragraph"/>
              <w:rPr>
                <w:noProof/>
                <w:lang w:val="ro-RO"/>
              </w:rPr>
            </w:pPr>
            <w:r w:rsidRPr="00D22496">
              <w:rPr>
                <w:noProof/>
                <w:lang w:val="ro-RO"/>
              </w:rPr>
              <w:t>31.12.2025</w:t>
            </w:r>
          </w:p>
        </w:tc>
      </w:tr>
      <w:tr w:rsidR="00692778" w:rsidRPr="00D22496" w14:paraId="26A828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75A916" w14:textId="77777777" w:rsidR="00692778" w:rsidRPr="00D22496" w:rsidRDefault="00692778">
            <w:pPr>
              <w:pStyle w:val="Paragraph"/>
              <w:rPr>
                <w:noProof/>
                <w:lang w:val="ro-RO"/>
              </w:rPr>
            </w:pPr>
            <w:r w:rsidRPr="00D22496">
              <w:rPr>
                <w:noProof/>
                <w:lang w:val="ro-RO"/>
              </w:rPr>
              <w:t>0.2598</w:t>
            </w:r>
          </w:p>
        </w:tc>
        <w:tc>
          <w:tcPr>
            <w:tcW w:w="909" w:type="dxa"/>
            <w:tcBorders>
              <w:top w:val="single" w:sz="4" w:space="0" w:color="auto"/>
              <w:left w:val="single" w:sz="4" w:space="0" w:color="auto"/>
              <w:bottom w:val="single" w:sz="4" w:space="0" w:color="auto"/>
              <w:right w:val="single" w:sz="4" w:space="0" w:color="auto"/>
            </w:tcBorders>
            <w:hideMark/>
          </w:tcPr>
          <w:p w14:paraId="18E461F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8408 90 41</w:t>
            </w:r>
          </w:p>
        </w:tc>
        <w:tc>
          <w:tcPr>
            <w:tcW w:w="620" w:type="dxa"/>
            <w:tcBorders>
              <w:top w:val="single" w:sz="4" w:space="0" w:color="auto"/>
              <w:left w:val="single" w:sz="4" w:space="0" w:color="auto"/>
              <w:bottom w:val="single" w:sz="4" w:space="0" w:color="auto"/>
              <w:right w:val="single" w:sz="4" w:space="0" w:color="auto"/>
            </w:tcBorders>
            <w:hideMark/>
          </w:tcPr>
          <w:p w14:paraId="0C90458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5C860B4" w14:textId="77777777" w:rsidR="00692778" w:rsidRPr="00D22496" w:rsidRDefault="00692778">
            <w:pPr>
              <w:pStyle w:val="Paragraph"/>
              <w:rPr>
                <w:noProof/>
                <w:lang w:val="ro-RO"/>
              </w:rPr>
            </w:pPr>
            <w:r w:rsidRPr="00D22496">
              <w:rPr>
                <w:noProof/>
                <w:lang w:val="ro-RO"/>
              </w:rPr>
              <w:t>Motoare diesel, cu putere de maximum 15 kW, cu 2 sau 3 cilindri, destinate fabricării sistemelor de reglare a temperaturii în autovehicule</w:t>
            </w:r>
          </w:p>
          <w:p w14:paraId="43329B4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77AD9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F6783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06D92DF" w14:textId="77777777" w:rsidR="00692778" w:rsidRPr="00D22496" w:rsidRDefault="00692778">
            <w:pPr>
              <w:pStyle w:val="Paragraph"/>
              <w:rPr>
                <w:noProof/>
                <w:lang w:val="ro-RO"/>
              </w:rPr>
            </w:pPr>
            <w:r w:rsidRPr="00D22496">
              <w:rPr>
                <w:noProof/>
                <w:lang w:val="ro-RO"/>
              </w:rPr>
              <w:t>31.12.2024</w:t>
            </w:r>
          </w:p>
        </w:tc>
      </w:tr>
      <w:tr w:rsidR="00692778" w:rsidRPr="00D22496" w14:paraId="146B1E0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319491" w14:textId="77777777" w:rsidR="00692778" w:rsidRPr="00D22496" w:rsidRDefault="00692778">
            <w:pPr>
              <w:pStyle w:val="Paragraph"/>
              <w:rPr>
                <w:noProof/>
                <w:lang w:val="ro-RO"/>
              </w:rPr>
            </w:pPr>
            <w:r w:rsidRPr="00D22496">
              <w:rPr>
                <w:noProof/>
                <w:lang w:val="ro-RO"/>
              </w:rPr>
              <w:t>0.2595</w:t>
            </w:r>
          </w:p>
        </w:tc>
        <w:tc>
          <w:tcPr>
            <w:tcW w:w="909" w:type="dxa"/>
            <w:tcBorders>
              <w:top w:val="single" w:sz="4" w:space="0" w:color="auto"/>
              <w:left w:val="single" w:sz="4" w:space="0" w:color="auto"/>
              <w:bottom w:val="single" w:sz="4" w:space="0" w:color="auto"/>
              <w:right w:val="single" w:sz="4" w:space="0" w:color="auto"/>
            </w:tcBorders>
            <w:hideMark/>
          </w:tcPr>
          <w:p w14:paraId="351D479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8408 90 43</w:t>
            </w:r>
          </w:p>
        </w:tc>
        <w:tc>
          <w:tcPr>
            <w:tcW w:w="620" w:type="dxa"/>
            <w:tcBorders>
              <w:top w:val="single" w:sz="4" w:space="0" w:color="auto"/>
              <w:left w:val="single" w:sz="4" w:space="0" w:color="auto"/>
              <w:bottom w:val="single" w:sz="4" w:space="0" w:color="auto"/>
              <w:right w:val="single" w:sz="4" w:space="0" w:color="auto"/>
            </w:tcBorders>
            <w:hideMark/>
          </w:tcPr>
          <w:p w14:paraId="3F4FEED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88B0539" w14:textId="77777777" w:rsidR="00692778" w:rsidRPr="00D22496" w:rsidRDefault="00692778">
            <w:pPr>
              <w:pStyle w:val="Paragraph"/>
              <w:rPr>
                <w:noProof/>
                <w:lang w:val="ro-RO"/>
              </w:rPr>
            </w:pPr>
            <w:r w:rsidRPr="00D22496">
              <w:rPr>
                <w:noProof/>
                <w:lang w:val="ro-RO"/>
              </w:rPr>
              <w:t>Motoare diesel, cu putere de maximum 30 kW, cu 4 cilindri, destinate fabricării sistemelor de reglare a temperaturii în autovehicule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854485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688D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FE8618" w14:textId="77777777" w:rsidR="00692778" w:rsidRPr="00D22496" w:rsidRDefault="00692778">
            <w:pPr>
              <w:pStyle w:val="Paragraph"/>
              <w:rPr>
                <w:noProof/>
                <w:lang w:val="ro-RO"/>
              </w:rPr>
            </w:pPr>
            <w:r w:rsidRPr="00D22496">
              <w:rPr>
                <w:noProof/>
                <w:lang w:val="ro-RO"/>
              </w:rPr>
              <w:t>31.12.2024</w:t>
            </w:r>
          </w:p>
        </w:tc>
      </w:tr>
      <w:tr w:rsidR="00692778" w:rsidRPr="00D22496" w14:paraId="4BE3521A"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C6B2404" w14:textId="77777777" w:rsidR="00692778" w:rsidRPr="00D22496" w:rsidRDefault="00692778">
            <w:pPr>
              <w:pStyle w:val="Paragraph"/>
              <w:rPr>
                <w:noProof/>
                <w:lang w:val="ro-RO"/>
              </w:rPr>
            </w:pPr>
            <w:r w:rsidRPr="00D22496">
              <w:rPr>
                <w:noProof/>
                <w:lang w:val="ro-RO"/>
              </w:rPr>
              <w:t>0.5544</w:t>
            </w:r>
          </w:p>
          <w:p w14:paraId="65519FDE" w14:textId="77777777" w:rsidR="00692778" w:rsidRPr="00D22496" w:rsidRDefault="00692778">
            <w:pPr>
              <w:pStyle w:val="Paragraph"/>
              <w:rPr>
                <w:noProof/>
                <w:lang w:val="ro-RO"/>
              </w:rPr>
            </w:pPr>
          </w:p>
          <w:p w14:paraId="076EEF9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5E9B1C5" w14:textId="77777777" w:rsidR="00692778" w:rsidRPr="00D22496" w:rsidRDefault="00692778">
            <w:pPr>
              <w:pStyle w:val="Paragraph"/>
              <w:jc w:val="right"/>
              <w:rPr>
                <w:noProof/>
                <w:lang w:val="ro-RO"/>
              </w:rPr>
            </w:pPr>
            <w:r w:rsidRPr="00D22496">
              <w:rPr>
                <w:noProof/>
                <w:lang w:val="ro-RO"/>
              </w:rPr>
              <w:t>ex 8408 90 43</w:t>
            </w:r>
          </w:p>
          <w:p w14:paraId="3155A477" w14:textId="77777777" w:rsidR="00692778" w:rsidRPr="00D22496" w:rsidRDefault="00692778">
            <w:pPr>
              <w:pStyle w:val="Paragraph"/>
              <w:jc w:val="right"/>
              <w:rPr>
                <w:noProof/>
                <w:lang w:val="ro-RO"/>
              </w:rPr>
            </w:pPr>
            <w:r w:rsidRPr="00D22496">
              <w:rPr>
                <w:noProof/>
                <w:lang w:val="ro-RO"/>
              </w:rPr>
              <w:t>ex 8408 90 45</w:t>
            </w:r>
          </w:p>
          <w:p w14:paraId="3D933129" w14:textId="77777777" w:rsidR="00692778" w:rsidRPr="00D22496" w:rsidRDefault="00692778">
            <w:pPr>
              <w:pStyle w:val="Paragraph"/>
              <w:jc w:val="right"/>
              <w:rPr>
                <w:noProof/>
                <w:lang w:val="ro-RO"/>
              </w:rPr>
            </w:pPr>
            <w:r w:rsidRPr="00D22496">
              <w:rPr>
                <w:noProof/>
                <w:lang w:val="ro-RO"/>
              </w:rPr>
              <w:t>ex 8408 90 47</w:t>
            </w:r>
          </w:p>
        </w:tc>
        <w:tc>
          <w:tcPr>
            <w:tcW w:w="620" w:type="dxa"/>
            <w:tcBorders>
              <w:top w:val="single" w:sz="4" w:space="0" w:color="auto"/>
              <w:left w:val="single" w:sz="4" w:space="0" w:color="auto"/>
              <w:bottom w:val="single" w:sz="4" w:space="0" w:color="auto"/>
              <w:right w:val="single" w:sz="4" w:space="0" w:color="auto"/>
            </w:tcBorders>
            <w:hideMark/>
          </w:tcPr>
          <w:p w14:paraId="52D1DA1E" w14:textId="77777777" w:rsidR="00692778" w:rsidRPr="00D22496" w:rsidRDefault="00692778">
            <w:pPr>
              <w:pStyle w:val="Paragraph"/>
              <w:jc w:val="center"/>
              <w:rPr>
                <w:noProof/>
                <w:lang w:val="ro-RO"/>
              </w:rPr>
            </w:pPr>
            <w:r w:rsidRPr="00D22496">
              <w:rPr>
                <w:noProof/>
                <w:lang w:val="ro-RO"/>
              </w:rPr>
              <w:t>40</w:t>
            </w:r>
          </w:p>
          <w:p w14:paraId="57A9A423" w14:textId="77777777" w:rsidR="00692778" w:rsidRPr="00D22496" w:rsidRDefault="00692778">
            <w:pPr>
              <w:pStyle w:val="Paragraph"/>
              <w:jc w:val="center"/>
              <w:rPr>
                <w:noProof/>
                <w:lang w:val="ro-RO"/>
              </w:rPr>
            </w:pPr>
            <w:r w:rsidRPr="00D22496">
              <w:rPr>
                <w:noProof/>
                <w:lang w:val="ro-RO"/>
              </w:rPr>
              <w:t>30</w:t>
            </w:r>
          </w:p>
          <w:p w14:paraId="220ABA7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10A13D35" w14:textId="77777777" w:rsidR="00692778" w:rsidRPr="00D22496" w:rsidRDefault="00692778">
            <w:pPr>
              <w:pStyle w:val="Paragraph"/>
              <w:rPr>
                <w:noProof/>
                <w:lang w:val="ro-RO"/>
              </w:rPr>
            </w:pPr>
            <w:r w:rsidRPr="00D22496">
              <w:rPr>
                <w:noProof/>
                <w:lang w:val="ro-RO"/>
              </w:rPr>
              <w:t>Motor cu patru cilindri în patru timpi, cu aprindere prin compresie și răcire cu lichid, având: </w:t>
            </w:r>
          </w:p>
          <w:tbl>
            <w:tblPr>
              <w:tblStyle w:val="Listdash"/>
              <w:tblW w:w="0" w:type="auto"/>
              <w:tblLayout w:type="fixed"/>
              <w:tblLook w:val="04A0" w:firstRow="1" w:lastRow="0" w:firstColumn="1" w:lastColumn="0" w:noHBand="0" w:noVBand="1"/>
            </w:tblPr>
            <w:tblGrid>
              <w:gridCol w:w="220"/>
              <w:gridCol w:w="3728"/>
            </w:tblGrid>
            <w:tr w:rsidR="00692778" w:rsidRPr="00D22496" w14:paraId="3014CB43" w14:textId="77777777" w:rsidTr="0091713F">
              <w:tc>
                <w:tcPr>
                  <w:tcW w:w="220" w:type="dxa"/>
                  <w:hideMark/>
                </w:tcPr>
                <w:p w14:paraId="14B5CE08" w14:textId="77777777" w:rsidR="00692778" w:rsidRPr="00D22496" w:rsidRDefault="00692778">
                  <w:pPr>
                    <w:pStyle w:val="Paragraph"/>
                    <w:rPr>
                      <w:noProof/>
                      <w:lang w:val="ro-RO"/>
                    </w:rPr>
                  </w:pPr>
                  <w:r w:rsidRPr="00D22496">
                    <w:rPr>
                      <w:noProof/>
                      <w:lang w:val="ro-RO"/>
                    </w:rPr>
                    <w:t>—</w:t>
                  </w:r>
                </w:p>
              </w:tc>
              <w:tc>
                <w:tcPr>
                  <w:tcW w:w="3728" w:type="dxa"/>
                  <w:hideMark/>
                </w:tcPr>
                <w:p w14:paraId="1DADD017" w14:textId="77777777" w:rsidR="00692778" w:rsidRPr="00D22496" w:rsidRDefault="00692778">
                  <w:pPr>
                    <w:pStyle w:val="Paragraph"/>
                    <w:rPr>
                      <w:noProof/>
                      <w:lang w:val="ro-RO"/>
                    </w:rPr>
                  </w:pPr>
                  <w:r w:rsidRPr="00D22496">
                    <w:rPr>
                      <w:noProof/>
                      <w:lang w:val="ro-RO"/>
                    </w:rPr>
                    <w:t>o cilindree de maximum 3 850 cm³ și</w:t>
                  </w:r>
                </w:p>
              </w:tc>
            </w:tr>
            <w:tr w:rsidR="00692778" w:rsidRPr="00D22496" w14:paraId="7E73CABF" w14:textId="77777777" w:rsidTr="0091713F">
              <w:tc>
                <w:tcPr>
                  <w:tcW w:w="220" w:type="dxa"/>
                  <w:hideMark/>
                </w:tcPr>
                <w:p w14:paraId="28C69911" w14:textId="77777777" w:rsidR="00692778" w:rsidRPr="00D22496" w:rsidRDefault="00692778">
                  <w:pPr>
                    <w:pStyle w:val="Paragraph"/>
                    <w:rPr>
                      <w:noProof/>
                      <w:lang w:val="ro-RO"/>
                    </w:rPr>
                  </w:pPr>
                  <w:r w:rsidRPr="00D22496">
                    <w:rPr>
                      <w:noProof/>
                      <w:lang w:val="ro-RO"/>
                    </w:rPr>
                    <w:t>—</w:t>
                  </w:r>
                </w:p>
              </w:tc>
              <w:tc>
                <w:tcPr>
                  <w:tcW w:w="3728" w:type="dxa"/>
                  <w:hideMark/>
                </w:tcPr>
                <w:p w14:paraId="65EADED7" w14:textId="77777777" w:rsidR="00692778" w:rsidRPr="00D22496" w:rsidRDefault="00692778">
                  <w:pPr>
                    <w:pStyle w:val="Paragraph"/>
                    <w:rPr>
                      <w:noProof/>
                      <w:lang w:val="ro-RO"/>
                    </w:rPr>
                  </w:pPr>
                  <w:r w:rsidRPr="00D22496">
                    <w:rPr>
                      <w:noProof/>
                      <w:lang w:val="ro-RO"/>
                    </w:rPr>
                    <w:t>o putere nominală de minimum 15 kW, dar maximum 85 kW, </w:t>
                  </w:r>
                </w:p>
              </w:tc>
            </w:tr>
          </w:tbl>
          <w:p w14:paraId="3B361020" w14:textId="77777777" w:rsidR="00692778" w:rsidRPr="00D22496" w:rsidRDefault="00692778">
            <w:pPr>
              <w:pStyle w:val="Paragraph"/>
              <w:rPr>
                <w:noProof/>
                <w:lang w:val="ro-RO"/>
              </w:rPr>
            </w:pPr>
            <w:r w:rsidRPr="00D22496">
              <w:rPr>
                <w:noProof/>
                <w:lang w:val="ro-RO"/>
              </w:rPr>
              <w:t>destinat fabricării vehiculelor de la poziția  8427</w:t>
            </w:r>
          </w:p>
          <w:p w14:paraId="2415768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6706617" w14:textId="77777777" w:rsidR="00692778" w:rsidRPr="00D22496" w:rsidRDefault="00692778">
            <w:pPr>
              <w:pStyle w:val="Paragraph"/>
              <w:rPr>
                <w:noProof/>
                <w:lang w:val="ro-RO"/>
              </w:rPr>
            </w:pPr>
          </w:p>
          <w:p w14:paraId="01096CC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19EE1C3" w14:textId="77777777" w:rsidR="00692778" w:rsidRPr="00D22496" w:rsidRDefault="00692778">
            <w:pPr>
              <w:pStyle w:val="Paragraph"/>
              <w:rPr>
                <w:noProof/>
                <w:lang w:val="ro-RO"/>
              </w:rPr>
            </w:pPr>
            <w:r w:rsidRPr="00D22496">
              <w:rPr>
                <w:noProof/>
                <w:lang w:val="ro-RO"/>
              </w:rPr>
              <w:t>0 %</w:t>
            </w:r>
          </w:p>
          <w:p w14:paraId="2747DD05" w14:textId="77777777" w:rsidR="00692778" w:rsidRPr="00D22496" w:rsidRDefault="00692778">
            <w:pPr>
              <w:pStyle w:val="Paragraph"/>
              <w:rPr>
                <w:noProof/>
                <w:lang w:val="ro-RO"/>
              </w:rPr>
            </w:pPr>
          </w:p>
          <w:p w14:paraId="0AF6CC5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9097F3E" w14:textId="77777777" w:rsidR="00692778" w:rsidRPr="00D22496" w:rsidRDefault="00692778">
            <w:pPr>
              <w:pStyle w:val="Paragraph"/>
              <w:rPr>
                <w:noProof/>
                <w:lang w:val="ro-RO"/>
              </w:rPr>
            </w:pPr>
            <w:r w:rsidRPr="00D22496">
              <w:rPr>
                <w:noProof/>
                <w:lang w:val="ro-RO"/>
              </w:rPr>
              <w:t>-</w:t>
            </w:r>
          </w:p>
          <w:p w14:paraId="3C63475D" w14:textId="77777777" w:rsidR="00692778" w:rsidRPr="00D22496" w:rsidRDefault="00692778">
            <w:pPr>
              <w:pStyle w:val="Paragraph"/>
              <w:rPr>
                <w:noProof/>
                <w:lang w:val="ro-RO"/>
              </w:rPr>
            </w:pPr>
          </w:p>
          <w:p w14:paraId="47B58C7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ADA3DE5" w14:textId="77777777" w:rsidR="00692778" w:rsidRPr="00D22496" w:rsidRDefault="00692778">
            <w:pPr>
              <w:pStyle w:val="Paragraph"/>
              <w:rPr>
                <w:noProof/>
                <w:lang w:val="ro-RO"/>
              </w:rPr>
            </w:pPr>
            <w:r w:rsidRPr="00D22496">
              <w:rPr>
                <w:noProof/>
                <w:lang w:val="ro-RO"/>
              </w:rPr>
              <w:t>31.12.2024</w:t>
            </w:r>
          </w:p>
          <w:p w14:paraId="4185486B" w14:textId="77777777" w:rsidR="00692778" w:rsidRPr="00D22496" w:rsidRDefault="00692778">
            <w:pPr>
              <w:pStyle w:val="Paragraph"/>
              <w:rPr>
                <w:noProof/>
                <w:lang w:val="ro-RO"/>
              </w:rPr>
            </w:pPr>
          </w:p>
          <w:p w14:paraId="3137FCA0" w14:textId="77777777" w:rsidR="00692778" w:rsidRPr="00D22496" w:rsidRDefault="00692778">
            <w:pPr>
              <w:pStyle w:val="Paragraph"/>
              <w:rPr>
                <w:noProof/>
                <w:lang w:val="ro-RO"/>
              </w:rPr>
            </w:pPr>
          </w:p>
        </w:tc>
      </w:tr>
      <w:tr w:rsidR="00692778" w:rsidRPr="00D22496" w14:paraId="3356972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AD19053" w14:textId="77777777" w:rsidR="00692778" w:rsidRPr="00D22496" w:rsidRDefault="00692778">
            <w:pPr>
              <w:pStyle w:val="Paragraph"/>
              <w:rPr>
                <w:noProof/>
                <w:lang w:val="ro-RO"/>
              </w:rPr>
            </w:pPr>
            <w:r w:rsidRPr="00D22496">
              <w:rPr>
                <w:noProof/>
                <w:lang w:val="ro-RO"/>
              </w:rPr>
              <w:t>0.8300</w:t>
            </w:r>
          </w:p>
          <w:p w14:paraId="049ABB0A" w14:textId="77777777" w:rsidR="00692778" w:rsidRPr="00D22496" w:rsidRDefault="00692778">
            <w:pPr>
              <w:pStyle w:val="Paragraph"/>
              <w:rPr>
                <w:noProof/>
                <w:lang w:val="ro-RO"/>
              </w:rPr>
            </w:pPr>
          </w:p>
          <w:p w14:paraId="3F061DE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8B66515" w14:textId="77777777" w:rsidR="00692778" w:rsidRPr="00D22496" w:rsidRDefault="00692778">
            <w:pPr>
              <w:pStyle w:val="Paragraph"/>
              <w:jc w:val="right"/>
              <w:rPr>
                <w:noProof/>
                <w:lang w:val="ro-RO"/>
              </w:rPr>
            </w:pPr>
            <w:r w:rsidRPr="00D22496">
              <w:rPr>
                <w:noProof/>
                <w:lang w:val="ro-RO"/>
              </w:rPr>
              <w:t>ex 8408 90 65</w:t>
            </w:r>
          </w:p>
          <w:p w14:paraId="3850D6FB" w14:textId="77777777" w:rsidR="00692778" w:rsidRPr="00D22496" w:rsidRDefault="00692778">
            <w:pPr>
              <w:pStyle w:val="Paragraph"/>
              <w:jc w:val="right"/>
              <w:rPr>
                <w:noProof/>
                <w:lang w:val="ro-RO"/>
              </w:rPr>
            </w:pPr>
            <w:r w:rsidRPr="00D22496">
              <w:rPr>
                <w:noProof/>
                <w:lang w:val="ro-RO"/>
              </w:rPr>
              <w:t>ex 8408 90 67</w:t>
            </w:r>
          </w:p>
          <w:p w14:paraId="10543ACC" w14:textId="77777777" w:rsidR="00692778" w:rsidRPr="00D22496" w:rsidRDefault="00692778">
            <w:pPr>
              <w:pStyle w:val="Paragraph"/>
              <w:jc w:val="right"/>
              <w:rPr>
                <w:noProof/>
                <w:lang w:val="ro-RO"/>
              </w:rPr>
            </w:pPr>
            <w:r w:rsidRPr="00D22496">
              <w:rPr>
                <w:noProof/>
                <w:lang w:val="ro-RO"/>
              </w:rPr>
              <w:t>ex 8408 90 81</w:t>
            </w:r>
          </w:p>
        </w:tc>
        <w:tc>
          <w:tcPr>
            <w:tcW w:w="620" w:type="dxa"/>
            <w:tcBorders>
              <w:top w:val="single" w:sz="4" w:space="0" w:color="auto"/>
              <w:left w:val="single" w:sz="4" w:space="0" w:color="auto"/>
              <w:bottom w:val="single" w:sz="4" w:space="0" w:color="auto"/>
              <w:right w:val="single" w:sz="4" w:space="0" w:color="auto"/>
            </w:tcBorders>
            <w:hideMark/>
          </w:tcPr>
          <w:p w14:paraId="0A604EE6" w14:textId="77777777" w:rsidR="00692778" w:rsidRPr="00D22496" w:rsidRDefault="00692778">
            <w:pPr>
              <w:pStyle w:val="Paragraph"/>
              <w:jc w:val="center"/>
              <w:rPr>
                <w:noProof/>
                <w:lang w:val="ro-RO"/>
              </w:rPr>
            </w:pPr>
            <w:r w:rsidRPr="00D22496">
              <w:rPr>
                <w:noProof/>
                <w:lang w:val="ro-RO"/>
              </w:rPr>
              <w:t>20</w:t>
            </w:r>
          </w:p>
          <w:p w14:paraId="2BBF762B" w14:textId="77777777" w:rsidR="00692778" w:rsidRPr="00D22496" w:rsidRDefault="00692778">
            <w:pPr>
              <w:pStyle w:val="Paragraph"/>
              <w:jc w:val="center"/>
              <w:rPr>
                <w:noProof/>
                <w:lang w:val="ro-RO"/>
              </w:rPr>
            </w:pPr>
            <w:r w:rsidRPr="00D22496">
              <w:rPr>
                <w:noProof/>
                <w:lang w:val="ro-RO"/>
              </w:rPr>
              <w:t>20</w:t>
            </w:r>
          </w:p>
          <w:p w14:paraId="6B251454"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0889CA03" w14:textId="77777777" w:rsidR="00692778" w:rsidRPr="00D22496" w:rsidRDefault="00692778">
            <w:pPr>
              <w:pStyle w:val="Paragraph"/>
              <w:rPr>
                <w:noProof/>
                <w:lang w:val="ro-RO"/>
              </w:rPr>
            </w:pPr>
            <w:r w:rsidRPr="00D22496">
              <w:rPr>
                <w:noProof/>
                <w:lang w:val="ro-RO"/>
              </w:rPr>
              <w:t>Motoare cu piston, cu aprindere prin compresie:</w:t>
            </w:r>
          </w:p>
          <w:tbl>
            <w:tblPr>
              <w:tblStyle w:val="Listdash"/>
              <w:tblW w:w="0" w:type="auto"/>
              <w:tblLayout w:type="fixed"/>
              <w:tblLook w:val="04A0" w:firstRow="1" w:lastRow="0" w:firstColumn="1" w:lastColumn="0" w:noHBand="0" w:noVBand="1"/>
            </w:tblPr>
            <w:tblGrid>
              <w:gridCol w:w="220"/>
              <w:gridCol w:w="3728"/>
            </w:tblGrid>
            <w:tr w:rsidR="00692778" w:rsidRPr="00D22496" w14:paraId="39EC63FA" w14:textId="77777777" w:rsidTr="0091713F">
              <w:tc>
                <w:tcPr>
                  <w:tcW w:w="220" w:type="dxa"/>
                  <w:hideMark/>
                </w:tcPr>
                <w:p w14:paraId="2917935B" w14:textId="77777777" w:rsidR="00692778" w:rsidRPr="00D22496" w:rsidRDefault="00692778">
                  <w:pPr>
                    <w:pStyle w:val="Paragraph"/>
                    <w:rPr>
                      <w:noProof/>
                      <w:lang w:val="ro-RO"/>
                    </w:rPr>
                  </w:pPr>
                  <w:r w:rsidRPr="00D22496">
                    <w:rPr>
                      <w:noProof/>
                      <w:lang w:val="ro-RO"/>
                    </w:rPr>
                    <w:t>—</w:t>
                  </w:r>
                </w:p>
              </w:tc>
              <w:tc>
                <w:tcPr>
                  <w:tcW w:w="3728" w:type="dxa"/>
                  <w:hideMark/>
                </w:tcPr>
                <w:p w14:paraId="087CE1BA" w14:textId="77777777" w:rsidR="00692778" w:rsidRPr="00D22496" w:rsidRDefault="00692778">
                  <w:pPr>
                    <w:pStyle w:val="Paragraph"/>
                    <w:rPr>
                      <w:noProof/>
                      <w:lang w:val="ro-RO"/>
                    </w:rPr>
                  </w:pPr>
                  <w:r w:rsidRPr="00D22496">
                    <w:rPr>
                      <w:noProof/>
                      <w:lang w:val="ro-RO"/>
                    </w:rPr>
                    <w:t>cu cilindri în linie,</w:t>
                  </w:r>
                </w:p>
              </w:tc>
            </w:tr>
            <w:tr w:rsidR="00692778" w:rsidRPr="00D22496" w14:paraId="0D8381C6" w14:textId="77777777" w:rsidTr="0091713F">
              <w:tc>
                <w:tcPr>
                  <w:tcW w:w="220" w:type="dxa"/>
                  <w:hideMark/>
                </w:tcPr>
                <w:p w14:paraId="3CC44BA2" w14:textId="77777777" w:rsidR="00692778" w:rsidRPr="00D22496" w:rsidRDefault="00692778">
                  <w:pPr>
                    <w:pStyle w:val="Paragraph"/>
                    <w:rPr>
                      <w:noProof/>
                      <w:lang w:val="ro-RO"/>
                    </w:rPr>
                  </w:pPr>
                  <w:r w:rsidRPr="00D22496">
                    <w:rPr>
                      <w:noProof/>
                      <w:lang w:val="ro-RO"/>
                    </w:rPr>
                    <w:t>—</w:t>
                  </w:r>
                </w:p>
              </w:tc>
              <w:tc>
                <w:tcPr>
                  <w:tcW w:w="3728" w:type="dxa"/>
                  <w:hideMark/>
                </w:tcPr>
                <w:p w14:paraId="51964936" w14:textId="77777777" w:rsidR="00692778" w:rsidRPr="00D22496" w:rsidRDefault="00692778">
                  <w:pPr>
                    <w:pStyle w:val="Paragraph"/>
                    <w:rPr>
                      <w:noProof/>
                      <w:lang w:val="ro-RO"/>
                    </w:rPr>
                  </w:pPr>
                  <w:r w:rsidRPr="00D22496">
                    <w:rPr>
                      <w:noProof/>
                      <w:lang w:val="ro-RO"/>
                    </w:rPr>
                    <w:t>cu o capacitate cilindrică de minimum 7 000 cm</w:t>
                  </w:r>
                  <w:r w:rsidRPr="00D22496">
                    <w:rPr>
                      <w:noProof/>
                      <w:vertAlign w:val="superscript"/>
                      <w:lang w:val="ro-RO"/>
                    </w:rPr>
                    <w:t>3</w:t>
                  </w:r>
                  <w:r w:rsidRPr="00D22496">
                    <w:rPr>
                      <w:noProof/>
                      <w:lang w:val="ro-RO"/>
                    </w:rPr>
                    <w:t>, dar maximum 18 100 cm</w:t>
                  </w:r>
                  <w:r w:rsidRPr="00D22496">
                    <w:rPr>
                      <w:noProof/>
                      <w:vertAlign w:val="superscript"/>
                      <w:lang w:val="ro-RO"/>
                    </w:rPr>
                    <w:t>3</w:t>
                  </w:r>
                  <w:r w:rsidRPr="00D22496">
                    <w:rPr>
                      <w:noProof/>
                      <w:lang w:val="ro-RO"/>
                    </w:rPr>
                    <w:t>,</w:t>
                  </w:r>
                </w:p>
              </w:tc>
            </w:tr>
            <w:tr w:rsidR="00692778" w:rsidRPr="00D22496" w14:paraId="5EBC4280" w14:textId="77777777" w:rsidTr="0091713F">
              <w:tc>
                <w:tcPr>
                  <w:tcW w:w="220" w:type="dxa"/>
                  <w:hideMark/>
                </w:tcPr>
                <w:p w14:paraId="091644A7" w14:textId="77777777" w:rsidR="00692778" w:rsidRPr="00D22496" w:rsidRDefault="00692778">
                  <w:pPr>
                    <w:pStyle w:val="Paragraph"/>
                    <w:rPr>
                      <w:noProof/>
                      <w:lang w:val="ro-RO"/>
                    </w:rPr>
                  </w:pPr>
                  <w:r w:rsidRPr="00D22496">
                    <w:rPr>
                      <w:noProof/>
                      <w:lang w:val="ro-RO"/>
                    </w:rPr>
                    <w:t>—</w:t>
                  </w:r>
                </w:p>
              </w:tc>
              <w:tc>
                <w:tcPr>
                  <w:tcW w:w="3728" w:type="dxa"/>
                  <w:hideMark/>
                </w:tcPr>
                <w:p w14:paraId="3654653A" w14:textId="77777777" w:rsidR="00692778" w:rsidRPr="00D22496" w:rsidRDefault="00692778">
                  <w:pPr>
                    <w:pStyle w:val="Paragraph"/>
                    <w:rPr>
                      <w:noProof/>
                      <w:lang w:val="ro-RO"/>
                    </w:rPr>
                  </w:pPr>
                  <w:r w:rsidRPr="00D22496">
                    <w:rPr>
                      <w:noProof/>
                      <w:lang w:val="ro-RO"/>
                    </w:rPr>
                    <w:t>cu o putere de minimum 205 kW, dar maximum 597 kW,</w:t>
                  </w:r>
                </w:p>
              </w:tc>
            </w:tr>
            <w:tr w:rsidR="00692778" w:rsidRPr="00D22496" w14:paraId="2DEF0112" w14:textId="77777777" w:rsidTr="0091713F">
              <w:tc>
                <w:tcPr>
                  <w:tcW w:w="220" w:type="dxa"/>
                  <w:hideMark/>
                </w:tcPr>
                <w:p w14:paraId="77501FEF" w14:textId="77777777" w:rsidR="00692778" w:rsidRPr="00D22496" w:rsidRDefault="00692778">
                  <w:pPr>
                    <w:pStyle w:val="Paragraph"/>
                    <w:rPr>
                      <w:noProof/>
                      <w:lang w:val="ro-RO"/>
                    </w:rPr>
                  </w:pPr>
                  <w:r w:rsidRPr="00D22496">
                    <w:rPr>
                      <w:noProof/>
                      <w:lang w:val="ro-RO"/>
                    </w:rPr>
                    <w:t>—</w:t>
                  </w:r>
                </w:p>
              </w:tc>
              <w:tc>
                <w:tcPr>
                  <w:tcW w:w="3728" w:type="dxa"/>
                  <w:hideMark/>
                </w:tcPr>
                <w:p w14:paraId="57E60231" w14:textId="77777777" w:rsidR="00692778" w:rsidRPr="00D22496" w:rsidRDefault="00692778">
                  <w:pPr>
                    <w:pStyle w:val="Paragraph"/>
                    <w:rPr>
                      <w:noProof/>
                      <w:lang w:val="ro-RO"/>
                    </w:rPr>
                  </w:pPr>
                  <w:r w:rsidRPr="00D22496">
                    <w:rPr>
                      <w:noProof/>
                      <w:lang w:val="ro-RO"/>
                    </w:rPr>
                    <w:t>cu un modul de post-tratare a gazelor de evacuare,</w:t>
                  </w:r>
                </w:p>
              </w:tc>
            </w:tr>
            <w:tr w:rsidR="00692778" w:rsidRPr="00D22496" w14:paraId="7B5D8FCB" w14:textId="77777777" w:rsidTr="0091713F">
              <w:tc>
                <w:tcPr>
                  <w:tcW w:w="220" w:type="dxa"/>
                  <w:hideMark/>
                </w:tcPr>
                <w:p w14:paraId="4508DF43" w14:textId="77777777" w:rsidR="00692778" w:rsidRPr="00D22496" w:rsidRDefault="00692778">
                  <w:pPr>
                    <w:pStyle w:val="Paragraph"/>
                    <w:rPr>
                      <w:noProof/>
                      <w:lang w:val="ro-RO"/>
                    </w:rPr>
                  </w:pPr>
                  <w:r w:rsidRPr="00D22496">
                    <w:rPr>
                      <w:noProof/>
                      <w:lang w:val="ro-RO"/>
                    </w:rPr>
                    <w:t>—</w:t>
                  </w:r>
                </w:p>
              </w:tc>
              <w:tc>
                <w:tcPr>
                  <w:tcW w:w="3728" w:type="dxa"/>
                  <w:hideMark/>
                </w:tcPr>
                <w:p w14:paraId="0069F160" w14:textId="77777777" w:rsidR="00692778" w:rsidRPr="00D22496" w:rsidRDefault="00692778">
                  <w:pPr>
                    <w:pStyle w:val="Paragraph"/>
                    <w:rPr>
                      <w:noProof/>
                      <w:lang w:val="ro-RO"/>
                    </w:rPr>
                  </w:pPr>
                  <w:r w:rsidRPr="00D22496">
                    <w:rPr>
                      <w:noProof/>
                      <w:lang w:val="ro-RO"/>
                    </w:rPr>
                    <w:t>cu dimensiuni exterioare ale lățimii/înălțimii/adâncimii de maximum 1 310/ 1 300/1 040 mm sau 2 005/1 505/1 300 mm sau 2 005/1 505/1 800 mm,</w:t>
                  </w:r>
                </w:p>
              </w:tc>
            </w:tr>
          </w:tbl>
          <w:p w14:paraId="4F62471F" w14:textId="77777777" w:rsidR="00692778" w:rsidRPr="00D22496" w:rsidRDefault="00692778">
            <w:pPr>
              <w:pStyle w:val="Paragraph"/>
              <w:rPr>
                <w:noProof/>
                <w:lang w:val="ro-RO"/>
              </w:rPr>
            </w:pPr>
            <w:r w:rsidRPr="00D22496">
              <w:rPr>
                <w:noProof/>
                <w:lang w:val="ro-RO"/>
              </w:rPr>
              <w:t>pentru utilizare la fabricarea mașinilor de concasat, de cernut, de separare sau de întoarcere a compostului</w:t>
            </w:r>
          </w:p>
          <w:p w14:paraId="084F598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72ABE79" w14:textId="77777777" w:rsidR="00692778" w:rsidRPr="00D22496" w:rsidRDefault="00692778">
            <w:pPr>
              <w:pStyle w:val="Paragraph"/>
              <w:rPr>
                <w:noProof/>
                <w:lang w:val="ro-RO"/>
              </w:rPr>
            </w:pPr>
          </w:p>
          <w:p w14:paraId="6DDA22C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47487E0" w14:textId="77777777" w:rsidR="00692778" w:rsidRPr="00D22496" w:rsidRDefault="00692778">
            <w:pPr>
              <w:pStyle w:val="Paragraph"/>
              <w:rPr>
                <w:noProof/>
                <w:lang w:val="ro-RO"/>
              </w:rPr>
            </w:pPr>
            <w:r w:rsidRPr="00D22496">
              <w:rPr>
                <w:noProof/>
                <w:lang w:val="ro-RO"/>
              </w:rPr>
              <w:t>0 %</w:t>
            </w:r>
          </w:p>
          <w:p w14:paraId="658D9216" w14:textId="77777777" w:rsidR="00692778" w:rsidRPr="00D22496" w:rsidRDefault="00692778">
            <w:pPr>
              <w:pStyle w:val="Paragraph"/>
              <w:rPr>
                <w:noProof/>
                <w:lang w:val="ro-RO"/>
              </w:rPr>
            </w:pPr>
          </w:p>
          <w:p w14:paraId="032A3D8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687D863" w14:textId="77777777" w:rsidR="00692778" w:rsidRPr="00D22496" w:rsidRDefault="00692778">
            <w:pPr>
              <w:pStyle w:val="Paragraph"/>
              <w:rPr>
                <w:noProof/>
                <w:lang w:val="ro-RO"/>
              </w:rPr>
            </w:pPr>
            <w:r w:rsidRPr="00D22496">
              <w:rPr>
                <w:noProof/>
                <w:lang w:val="ro-RO"/>
              </w:rPr>
              <w:t>-</w:t>
            </w:r>
          </w:p>
          <w:p w14:paraId="24850E1C" w14:textId="77777777" w:rsidR="00692778" w:rsidRPr="00D22496" w:rsidRDefault="00692778">
            <w:pPr>
              <w:pStyle w:val="Paragraph"/>
              <w:rPr>
                <w:noProof/>
                <w:lang w:val="ro-RO"/>
              </w:rPr>
            </w:pPr>
          </w:p>
          <w:p w14:paraId="1F7AFED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C901F71" w14:textId="77777777" w:rsidR="00692778" w:rsidRPr="00D22496" w:rsidRDefault="00692778">
            <w:pPr>
              <w:pStyle w:val="Paragraph"/>
              <w:rPr>
                <w:noProof/>
                <w:lang w:val="ro-RO"/>
              </w:rPr>
            </w:pPr>
            <w:r w:rsidRPr="00D22496">
              <w:rPr>
                <w:noProof/>
                <w:lang w:val="ro-RO"/>
              </w:rPr>
              <w:t>31.12.2026</w:t>
            </w:r>
          </w:p>
          <w:p w14:paraId="50130841" w14:textId="77777777" w:rsidR="00692778" w:rsidRPr="00D22496" w:rsidRDefault="00692778">
            <w:pPr>
              <w:pStyle w:val="Paragraph"/>
              <w:rPr>
                <w:noProof/>
                <w:lang w:val="ro-RO"/>
              </w:rPr>
            </w:pPr>
          </w:p>
          <w:p w14:paraId="053091D0" w14:textId="77777777" w:rsidR="00692778" w:rsidRPr="00D22496" w:rsidRDefault="00692778">
            <w:pPr>
              <w:pStyle w:val="Paragraph"/>
              <w:rPr>
                <w:noProof/>
                <w:lang w:val="ro-RO"/>
              </w:rPr>
            </w:pPr>
          </w:p>
        </w:tc>
      </w:tr>
      <w:tr w:rsidR="00692778" w:rsidRPr="00D22496" w14:paraId="75E2C7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F09A2B" w14:textId="77777777" w:rsidR="00692778" w:rsidRPr="00D22496" w:rsidRDefault="00692778">
            <w:pPr>
              <w:pStyle w:val="Paragraph"/>
              <w:rPr>
                <w:noProof/>
                <w:lang w:val="ro-RO"/>
              </w:rPr>
            </w:pPr>
            <w:r w:rsidRPr="00D22496">
              <w:rPr>
                <w:noProof/>
                <w:lang w:val="ro-RO"/>
              </w:rPr>
              <w:t>0.7670</w:t>
            </w:r>
          </w:p>
        </w:tc>
        <w:tc>
          <w:tcPr>
            <w:tcW w:w="909" w:type="dxa"/>
            <w:tcBorders>
              <w:top w:val="single" w:sz="4" w:space="0" w:color="auto"/>
              <w:left w:val="single" w:sz="4" w:space="0" w:color="auto"/>
              <w:bottom w:val="single" w:sz="4" w:space="0" w:color="auto"/>
              <w:right w:val="single" w:sz="4" w:space="0" w:color="auto"/>
            </w:tcBorders>
            <w:hideMark/>
          </w:tcPr>
          <w:p w14:paraId="78571A8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40A225CE"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27912B7A" w14:textId="77777777" w:rsidR="00692778" w:rsidRPr="00D22496" w:rsidRDefault="00692778">
            <w:pPr>
              <w:pStyle w:val="Paragraph"/>
              <w:rPr>
                <w:noProof/>
                <w:lang w:val="ro-RO"/>
              </w:rPr>
            </w:pPr>
            <w:r w:rsidRPr="00D22496">
              <w:rPr>
                <w:noProof/>
                <w:lang w:val="ro-RO"/>
              </w:rPr>
              <w:t>Modul de admisie a aerului pentru cilindrii de motor constând în:</w:t>
            </w:r>
          </w:p>
          <w:tbl>
            <w:tblPr>
              <w:tblStyle w:val="Listdash"/>
              <w:tblW w:w="0" w:type="auto"/>
              <w:tblLayout w:type="fixed"/>
              <w:tblLook w:val="04A0" w:firstRow="1" w:lastRow="0" w:firstColumn="1" w:lastColumn="0" w:noHBand="0" w:noVBand="1"/>
            </w:tblPr>
            <w:tblGrid>
              <w:gridCol w:w="220"/>
              <w:gridCol w:w="1291"/>
            </w:tblGrid>
            <w:tr w:rsidR="00692778" w:rsidRPr="00D22496" w14:paraId="4950B8D8" w14:textId="77777777" w:rsidTr="0091713F">
              <w:tc>
                <w:tcPr>
                  <w:tcW w:w="220" w:type="dxa"/>
                  <w:hideMark/>
                </w:tcPr>
                <w:p w14:paraId="073DA06B" w14:textId="77777777" w:rsidR="00692778" w:rsidRPr="00D22496" w:rsidRDefault="00692778">
                  <w:pPr>
                    <w:pStyle w:val="Paragraph"/>
                    <w:rPr>
                      <w:noProof/>
                      <w:lang w:val="ro-RO"/>
                    </w:rPr>
                  </w:pPr>
                  <w:r w:rsidRPr="00D22496">
                    <w:rPr>
                      <w:noProof/>
                      <w:lang w:val="ro-RO"/>
                    </w:rPr>
                    <w:t>—</w:t>
                  </w:r>
                </w:p>
              </w:tc>
              <w:tc>
                <w:tcPr>
                  <w:tcW w:w="1291" w:type="dxa"/>
                  <w:hideMark/>
                </w:tcPr>
                <w:p w14:paraId="623FEC14" w14:textId="77777777" w:rsidR="00692778" w:rsidRPr="00D22496" w:rsidRDefault="00692778">
                  <w:pPr>
                    <w:pStyle w:val="Paragraph"/>
                    <w:rPr>
                      <w:noProof/>
                      <w:lang w:val="ro-RO"/>
                    </w:rPr>
                  </w:pPr>
                  <w:r w:rsidRPr="00D22496">
                    <w:rPr>
                      <w:noProof/>
                      <w:lang w:val="ro-RO"/>
                    </w:rPr>
                    <w:t>țeavă de aspirare,</w:t>
                  </w:r>
                </w:p>
              </w:tc>
            </w:tr>
            <w:tr w:rsidR="00692778" w:rsidRPr="00D22496" w14:paraId="07AFADDA" w14:textId="77777777" w:rsidTr="0091713F">
              <w:tc>
                <w:tcPr>
                  <w:tcW w:w="220" w:type="dxa"/>
                  <w:hideMark/>
                </w:tcPr>
                <w:p w14:paraId="38D020CB" w14:textId="77777777" w:rsidR="00692778" w:rsidRPr="00D22496" w:rsidRDefault="00692778">
                  <w:pPr>
                    <w:pStyle w:val="Paragraph"/>
                    <w:rPr>
                      <w:noProof/>
                      <w:lang w:val="ro-RO"/>
                    </w:rPr>
                  </w:pPr>
                  <w:r w:rsidRPr="00D22496">
                    <w:rPr>
                      <w:noProof/>
                      <w:lang w:val="ro-RO"/>
                    </w:rPr>
                    <w:t>—</w:t>
                  </w:r>
                </w:p>
              </w:tc>
              <w:tc>
                <w:tcPr>
                  <w:tcW w:w="1291" w:type="dxa"/>
                  <w:hideMark/>
                </w:tcPr>
                <w:p w14:paraId="2386DBEC" w14:textId="77777777" w:rsidR="00692778" w:rsidRPr="00D22496" w:rsidRDefault="00692778">
                  <w:pPr>
                    <w:pStyle w:val="Paragraph"/>
                    <w:rPr>
                      <w:noProof/>
                      <w:lang w:val="ro-RO"/>
                    </w:rPr>
                  </w:pPr>
                  <w:r w:rsidRPr="00D22496">
                    <w:rPr>
                      <w:noProof/>
                      <w:lang w:val="ro-RO"/>
                    </w:rPr>
                    <w:t>senzor de presiune,</w:t>
                  </w:r>
                </w:p>
              </w:tc>
            </w:tr>
            <w:tr w:rsidR="00692778" w:rsidRPr="00D22496" w14:paraId="1E8891A3" w14:textId="77777777" w:rsidTr="0091713F">
              <w:tc>
                <w:tcPr>
                  <w:tcW w:w="220" w:type="dxa"/>
                  <w:hideMark/>
                </w:tcPr>
                <w:p w14:paraId="79AD31C0" w14:textId="77777777" w:rsidR="00692778" w:rsidRPr="00D22496" w:rsidRDefault="00692778">
                  <w:pPr>
                    <w:pStyle w:val="Paragraph"/>
                    <w:rPr>
                      <w:noProof/>
                      <w:lang w:val="ro-RO"/>
                    </w:rPr>
                  </w:pPr>
                  <w:r w:rsidRPr="00D22496">
                    <w:rPr>
                      <w:noProof/>
                      <w:lang w:val="ro-RO"/>
                    </w:rPr>
                    <w:t>—</w:t>
                  </w:r>
                </w:p>
              </w:tc>
              <w:tc>
                <w:tcPr>
                  <w:tcW w:w="1291" w:type="dxa"/>
                  <w:hideMark/>
                </w:tcPr>
                <w:p w14:paraId="045A7D60" w14:textId="77777777" w:rsidR="00692778" w:rsidRPr="00D22496" w:rsidRDefault="00692778">
                  <w:pPr>
                    <w:pStyle w:val="Paragraph"/>
                    <w:rPr>
                      <w:noProof/>
                      <w:lang w:val="ro-RO"/>
                    </w:rPr>
                  </w:pPr>
                  <w:r w:rsidRPr="00D22496">
                    <w:rPr>
                      <w:noProof/>
                      <w:lang w:val="ro-RO"/>
                    </w:rPr>
                    <w:t>supapă electrică,</w:t>
                  </w:r>
                </w:p>
              </w:tc>
            </w:tr>
            <w:tr w:rsidR="00692778" w:rsidRPr="00D22496" w14:paraId="664079E8" w14:textId="77777777" w:rsidTr="0091713F">
              <w:tc>
                <w:tcPr>
                  <w:tcW w:w="220" w:type="dxa"/>
                  <w:hideMark/>
                </w:tcPr>
                <w:p w14:paraId="7847D1CF" w14:textId="77777777" w:rsidR="00692778" w:rsidRPr="00D22496" w:rsidRDefault="00692778">
                  <w:pPr>
                    <w:pStyle w:val="Paragraph"/>
                    <w:rPr>
                      <w:noProof/>
                      <w:lang w:val="ro-RO"/>
                    </w:rPr>
                  </w:pPr>
                  <w:r w:rsidRPr="00D22496">
                    <w:rPr>
                      <w:noProof/>
                      <w:lang w:val="ro-RO"/>
                    </w:rPr>
                    <w:t>—</w:t>
                  </w:r>
                </w:p>
              </w:tc>
              <w:tc>
                <w:tcPr>
                  <w:tcW w:w="1291" w:type="dxa"/>
                  <w:hideMark/>
                </w:tcPr>
                <w:p w14:paraId="7648E9DB" w14:textId="77777777" w:rsidR="00692778" w:rsidRPr="00D22496" w:rsidRDefault="00692778">
                  <w:pPr>
                    <w:pStyle w:val="Paragraph"/>
                    <w:rPr>
                      <w:noProof/>
                      <w:lang w:val="ro-RO"/>
                    </w:rPr>
                  </w:pPr>
                  <w:r w:rsidRPr="00D22496">
                    <w:rPr>
                      <w:noProof/>
                      <w:lang w:val="ro-RO"/>
                    </w:rPr>
                    <w:t>furtunuri,</w:t>
                  </w:r>
                </w:p>
              </w:tc>
            </w:tr>
            <w:tr w:rsidR="00692778" w:rsidRPr="00D22496" w14:paraId="31BC77D1" w14:textId="77777777" w:rsidTr="0091713F">
              <w:tc>
                <w:tcPr>
                  <w:tcW w:w="220" w:type="dxa"/>
                  <w:hideMark/>
                </w:tcPr>
                <w:p w14:paraId="5291A327" w14:textId="77777777" w:rsidR="00692778" w:rsidRPr="00D22496" w:rsidRDefault="00692778">
                  <w:pPr>
                    <w:pStyle w:val="Paragraph"/>
                    <w:rPr>
                      <w:noProof/>
                      <w:lang w:val="ro-RO"/>
                    </w:rPr>
                  </w:pPr>
                  <w:r w:rsidRPr="00D22496">
                    <w:rPr>
                      <w:noProof/>
                      <w:lang w:val="ro-RO"/>
                    </w:rPr>
                    <w:t>—</w:t>
                  </w:r>
                </w:p>
              </w:tc>
              <w:tc>
                <w:tcPr>
                  <w:tcW w:w="1291" w:type="dxa"/>
                  <w:hideMark/>
                </w:tcPr>
                <w:p w14:paraId="382D0242" w14:textId="77777777" w:rsidR="00692778" w:rsidRPr="00D22496" w:rsidRDefault="00692778">
                  <w:pPr>
                    <w:pStyle w:val="Paragraph"/>
                    <w:rPr>
                      <w:noProof/>
                      <w:lang w:val="ro-RO"/>
                    </w:rPr>
                  </w:pPr>
                  <w:r w:rsidRPr="00D22496">
                    <w:rPr>
                      <w:noProof/>
                      <w:lang w:val="ro-RO"/>
                    </w:rPr>
                    <w:t>suporturi,</w:t>
                  </w:r>
                </w:p>
              </w:tc>
            </w:tr>
          </w:tbl>
          <w:p w14:paraId="264D5E99" w14:textId="77777777" w:rsidR="00692778" w:rsidRPr="00D22496" w:rsidRDefault="00692778">
            <w:pPr>
              <w:pStyle w:val="Paragraph"/>
              <w:rPr>
                <w:noProof/>
                <w:lang w:val="ro-RO"/>
              </w:rPr>
            </w:pPr>
            <w:r w:rsidRPr="00D22496">
              <w:rPr>
                <w:noProof/>
                <w:lang w:val="ro-RO"/>
              </w:rPr>
              <w:t>pentru utilizare în fabricarea motoarelor autovehiculelor</w:t>
            </w:r>
          </w:p>
          <w:p w14:paraId="0132ECF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9B9DAA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07375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E268FE" w14:textId="77777777" w:rsidR="00692778" w:rsidRPr="00D22496" w:rsidRDefault="00692778">
            <w:pPr>
              <w:pStyle w:val="Paragraph"/>
              <w:rPr>
                <w:noProof/>
                <w:lang w:val="ro-RO"/>
              </w:rPr>
            </w:pPr>
            <w:r w:rsidRPr="00D22496">
              <w:rPr>
                <w:noProof/>
                <w:lang w:val="ro-RO"/>
              </w:rPr>
              <w:t>31.12.2024</w:t>
            </w:r>
          </w:p>
        </w:tc>
      </w:tr>
      <w:tr w:rsidR="00692778" w:rsidRPr="00D22496" w14:paraId="24FB8D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17FECF" w14:textId="77777777" w:rsidR="00692778" w:rsidRPr="00D22496" w:rsidRDefault="00692778">
            <w:pPr>
              <w:pStyle w:val="Paragraph"/>
              <w:rPr>
                <w:noProof/>
                <w:lang w:val="ro-RO"/>
              </w:rPr>
            </w:pPr>
            <w:r w:rsidRPr="00D22496">
              <w:rPr>
                <w:noProof/>
                <w:lang w:val="ro-RO"/>
              </w:rPr>
              <w:t>0.8466</w:t>
            </w:r>
          </w:p>
        </w:tc>
        <w:tc>
          <w:tcPr>
            <w:tcW w:w="909" w:type="dxa"/>
            <w:tcBorders>
              <w:top w:val="single" w:sz="4" w:space="0" w:color="auto"/>
              <w:left w:val="single" w:sz="4" w:space="0" w:color="auto"/>
              <w:bottom w:val="single" w:sz="4" w:space="0" w:color="auto"/>
              <w:right w:val="single" w:sz="4" w:space="0" w:color="auto"/>
            </w:tcBorders>
            <w:hideMark/>
          </w:tcPr>
          <w:p w14:paraId="6B96FE13" w14:textId="77777777" w:rsidR="00692778" w:rsidRPr="00D22496" w:rsidRDefault="00692778">
            <w:pPr>
              <w:pStyle w:val="Paragraph"/>
              <w:jc w:val="right"/>
              <w:rPr>
                <w:noProof/>
                <w:lang w:val="ro-RO"/>
              </w:rPr>
            </w:pP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1A9E058F"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3B47ECBB" w14:textId="77777777" w:rsidR="00692778" w:rsidRPr="00D22496" w:rsidRDefault="00692778">
            <w:pPr>
              <w:pStyle w:val="Paragraph"/>
              <w:rPr>
                <w:noProof/>
                <w:lang w:val="ro-RO"/>
              </w:rPr>
            </w:pPr>
            <w:r w:rsidRPr="00D22496">
              <w:rPr>
                <w:noProof/>
                <w:lang w:val="ro-RO"/>
              </w:rPr>
              <w:t>Suport arbore cu came pentru un motor cu piston cu aprindere prin scânteie, fabricat din aliaj de aluminiu ADC12,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25295052" w14:textId="77777777" w:rsidTr="0091713F">
              <w:tc>
                <w:tcPr>
                  <w:tcW w:w="220" w:type="dxa"/>
                  <w:hideMark/>
                </w:tcPr>
                <w:p w14:paraId="51519B19" w14:textId="77777777" w:rsidR="00692778" w:rsidRPr="00D22496" w:rsidRDefault="00692778">
                  <w:pPr>
                    <w:pStyle w:val="Paragraph"/>
                    <w:rPr>
                      <w:noProof/>
                      <w:lang w:val="ro-RO"/>
                    </w:rPr>
                  </w:pPr>
                  <w:r w:rsidRPr="00D22496">
                    <w:rPr>
                      <w:noProof/>
                      <w:lang w:val="ro-RO"/>
                    </w:rPr>
                    <w:t>—</w:t>
                  </w:r>
                </w:p>
              </w:tc>
              <w:tc>
                <w:tcPr>
                  <w:tcW w:w="3728" w:type="dxa"/>
                  <w:hideMark/>
                </w:tcPr>
                <w:p w14:paraId="42B7EDC4" w14:textId="77777777" w:rsidR="00692778" w:rsidRPr="00D22496" w:rsidRDefault="00692778">
                  <w:pPr>
                    <w:pStyle w:val="Paragraph"/>
                    <w:rPr>
                      <w:noProof/>
                      <w:lang w:val="ro-RO"/>
                    </w:rPr>
                  </w:pPr>
                  <w:r w:rsidRPr="00D22496">
                    <w:rPr>
                      <w:noProof/>
                      <w:lang w:val="ro-RO"/>
                    </w:rPr>
                    <w:t>o greutate de minimum 4,0 kg, dar maximum 5,5 kg,</w:t>
                  </w:r>
                </w:p>
              </w:tc>
            </w:tr>
            <w:tr w:rsidR="00692778" w:rsidRPr="00D22496" w14:paraId="2F4A3927" w14:textId="77777777" w:rsidTr="0091713F">
              <w:tc>
                <w:tcPr>
                  <w:tcW w:w="220" w:type="dxa"/>
                  <w:hideMark/>
                </w:tcPr>
                <w:p w14:paraId="3CFB24A5" w14:textId="77777777" w:rsidR="00692778" w:rsidRPr="00D22496" w:rsidRDefault="00692778">
                  <w:pPr>
                    <w:pStyle w:val="Paragraph"/>
                    <w:rPr>
                      <w:noProof/>
                      <w:lang w:val="ro-RO"/>
                    </w:rPr>
                  </w:pPr>
                  <w:r w:rsidRPr="00D22496">
                    <w:rPr>
                      <w:noProof/>
                      <w:lang w:val="ro-RO"/>
                    </w:rPr>
                    <w:t>—</w:t>
                  </w:r>
                </w:p>
              </w:tc>
              <w:tc>
                <w:tcPr>
                  <w:tcW w:w="3728" w:type="dxa"/>
                  <w:hideMark/>
                </w:tcPr>
                <w:p w14:paraId="09B99307" w14:textId="77777777" w:rsidR="00692778" w:rsidRPr="00D22496" w:rsidRDefault="00692778">
                  <w:pPr>
                    <w:pStyle w:val="Paragraph"/>
                    <w:rPr>
                      <w:noProof/>
                      <w:lang w:val="ro-RO"/>
                    </w:rPr>
                  </w:pPr>
                  <w:r w:rsidRPr="00D22496">
                    <w:rPr>
                      <w:noProof/>
                      <w:lang w:val="ro-RO"/>
                    </w:rPr>
                    <w:t>o grosime a peretelui de minimum 2,0 mm, dar maximum 6,0 mm,</w:t>
                  </w:r>
                </w:p>
              </w:tc>
            </w:tr>
          </w:tbl>
          <w:p w14:paraId="4D7F5D31" w14:textId="77777777" w:rsidR="00692778" w:rsidRPr="00D22496" w:rsidRDefault="00692778">
            <w:pPr>
              <w:pStyle w:val="Paragraph"/>
              <w:rPr>
                <w:noProof/>
                <w:lang w:val="ro-RO"/>
              </w:rPr>
            </w:pPr>
            <w:r w:rsidRPr="00D22496">
              <w:rPr>
                <w:noProof/>
                <w:lang w:val="ro-RO"/>
              </w:rPr>
              <w:t>destinate utilizării la fabricarea motoarelor pentru autovehicule</w:t>
            </w:r>
          </w:p>
          <w:p w14:paraId="2A26FA5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45EB7C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BCC41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4BAFFFE" w14:textId="77777777" w:rsidR="00692778" w:rsidRPr="00D22496" w:rsidRDefault="00692778">
            <w:pPr>
              <w:pStyle w:val="Paragraph"/>
              <w:rPr>
                <w:noProof/>
                <w:lang w:val="ro-RO"/>
              </w:rPr>
            </w:pPr>
            <w:r w:rsidRPr="00D22496">
              <w:rPr>
                <w:noProof/>
                <w:lang w:val="ro-RO"/>
              </w:rPr>
              <w:t>31.12.2027</w:t>
            </w:r>
          </w:p>
        </w:tc>
      </w:tr>
      <w:tr w:rsidR="00692778" w:rsidRPr="00D22496" w14:paraId="0118F67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616335" w14:textId="77777777" w:rsidR="00692778" w:rsidRPr="00D22496" w:rsidRDefault="00692778">
            <w:pPr>
              <w:pStyle w:val="Paragraph"/>
              <w:rPr>
                <w:noProof/>
                <w:lang w:val="ro-RO"/>
              </w:rPr>
            </w:pPr>
            <w:r w:rsidRPr="00D22496">
              <w:rPr>
                <w:noProof/>
                <w:lang w:val="ro-RO"/>
              </w:rPr>
              <w:t>0.8216</w:t>
            </w:r>
          </w:p>
        </w:tc>
        <w:tc>
          <w:tcPr>
            <w:tcW w:w="909" w:type="dxa"/>
            <w:tcBorders>
              <w:top w:val="single" w:sz="4" w:space="0" w:color="auto"/>
              <w:left w:val="single" w:sz="4" w:space="0" w:color="auto"/>
              <w:bottom w:val="single" w:sz="4" w:space="0" w:color="auto"/>
              <w:right w:val="single" w:sz="4" w:space="0" w:color="auto"/>
            </w:tcBorders>
            <w:hideMark/>
          </w:tcPr>
          <w:p w14:paraId="7027C1A4" w14:textId="77777777" w:rsidR="00692778" w:rsidRPr="00D22496" w:rsidRDefault="00692778">
            <w:pPr>
              <w:pStyle w:val="Paragraph"/>
              <w:jc w:val="right"/>
              <w:rPr>
                <w:noProof/>
                <w:lang w:val="ro-RO"/>
              </w:rPr>
            </w:pP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403CA52B"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71992E5F" w14:textId="77777777" w:rsidR="00692778" w:rsidRPr="00D22496" w:rsidRDefault="00692778">
            <w:pPr>
              <w:pStyle w:val="Paragraph"/>
              <w:rPr>
                <w:noProof/>
                <w:lang w:val="ro-RO"/>
              </w:rPr>
            </w:pPr>
            <w:r w:rsidRPr="00D22496">
              <w:rPr>
                <w:noProof/>
                <w:lang w:val="ro-RO"/>
              </w:rPr>
              <w:t>Sistem complet de distribuție a combustibilului, cuprinzând rampă comună, senzor de presiune înaltă și injectoare pentru injectarea directă a benzinei, cu:</w:t>
            </w:r>
          </w:p>
          <w:tbl>
            <w:tblPr>
              <w:tblStyle w:val="Listdash"/>
              <w:tblW w:w="0" w:type="auto"/>
              <w:tblLayout w:type="fixed"/>
              <w:tblLook w:val="04A0" w:firstRow="1" w:lastRow="0" w:firstColumn="1" w:lastColumn="0" w:noHBand="0" w:noVBand="1"/>
            </w:tblPr>
            <w:tblGrid>
              <w:gridCol w:w="220"/>
              <w:gridCol w:w="3633"/>
            </w:tblGrid>
            <w:tr w:rsidR="00692778" w:rsidRPr="00D22496" w14:paraId="36A47387" w14:textId="77777777" w:rsidTr="0091713F">
              <w:tc>
                <w:tcPr>
                  <w:tcW w:w="220" w:type="dxa"/>
                  <w:hideMark/>
                </w:tcPr>
                <w:p w14:paraId="1C94E4DB" w14:textId="77777777" w:rsidR="00692778" w:rsidRPr="00D22496" w:rsidRDefault="00692778">
                  <w:pPr>
                    <w:pStyle w:val="Paragraph"/>
                    <w:rPr>
                      <w:noProof/>
                      <w:lang w:val="ro-RO"/>
                    </w:rPr>
                  </w:pPr>
                  <w:r w:rsidRPr="00D22496">
                    <w:rPr>
                      <w:noProof/>
                      <w:lang w:val="ro-RO"/>
                    </w:rPr>
                    <w:t>—</w:t>
                  </w:r>
                </w:p>
              </w:tc>
              <w:tc>
                <w:tcPr>
                  <w:tcW w:w="3633" w:type="dxa"/>
                  <w:hideMark/>
                </w:tcPr>
                <w:p w14:paraId="171C603B" w14:textId="77777777" w:rsidR="00692778" w:rsidRPr="00D22496" w:rsidRDefault="00692778">
                  <w:pPr>
                    <w:pStyle w:val="Paragraph"/>
                    <w:rPr>
                      <w:noProof/>
                      <w:lang w:val="ro-RO"/>
                    </w:rPr>
                  </w:pPr>
                  <w:r w:rsidRPr="00D22496">
                    <w:rPr>
                      <w:noProof/>
                      <w:lang w:val="ro-RO"/>
                    </w:rPr>
                    <w:t>o presiune maximă de exploatare de 22,5 MPa,</w:t>
                  </w:r>
                </w:p>
              </w:tc>
            </w:tr>
            <w:tr w:rsidR="00692778" w:rsidRPr="00D22496" w14:paraId="603C6178" w14:textId="77777777" w:rsidTr="0091713F">
              <w:tc>
                <w:tcPr>
                  <w:tcW w:w="220" w:type="dxa"/>
                  <w:hideMark/>
                </w:tcPr>
                <w:p w14:paraId="5DF0CF71" w14:textId="77777777" w:rsidR="00692778" w:rsidRPr="00D22496" w:rsidRDefault="00692778">
                  <w:pPr>
                    <w:pStyle w:val="Paragraph"/>
                    <w:rPr>
                      <w:noProof/>
                      <w:lang w:val="ro-RO"/>
                    </w:rPr>
                  </w:pPr>
                  <w:r w:rsidRPr="00D22496">
                    <w:rPr>
                      <w:noProof/>
                      <w:lang w:val="ro-RO"/>
                    </w:rPr>
                    <w:t>—</w:t>
                  </w:r>
                </w:p>
              </w:tc>
              <w:tc>
                <w:tcPr>
                  <w:tcW w:w="3633" w:type="dxa"/>
                  <w:hideMark/>
                </w:tcPr>
                <w:p w14:paraId="7A53143D" w14:textId="77777777" w:rsidR="00692778" w:rsidRPr="00D22496" w:rsidRDefault="00692778">
                  <w:pPr>
                    <w:pStyle w:val="Paragraph"/>
                    <w:rPr>
                      <w:noProof/>
                      <w:lang w:val="ro-RO"/>
                    </w:rPr>
                  </w:pPr>
                  <w:r w:rsidRPr="00D22496">
                    <w:rPr>
                      <w:noProof/>
                      <w:lang w:val="ro-RO"/>
                    </w:rPr>
                    <w:t>injector direct cu solenoid,</w:t>
                  </w:r>
                </w:p>
              </w:tc>
            </w:tr>
            <w:tr w:rsidR="00692778" w:rsidRPr="00D22496" w14:paraId="086484A8" w14:textId="77777777" w:rsidTr="0091713F">
              <w:tc>
                <w:tcPr>
                  <w:tcW w:w="220" w:type="dxa"/>
                  <w:hideMark/>
                </w:tcPr>
                <w:p w14:paraId="0774156F" w14:textId="77777777" w:rsidR="00692778" w:rsidRPr="00D22496" w:rsidRDefault="00692778">
                  <w:pPr>
                    <w:pStyle w:val="Paragraph"/>
                    <w:rPr>
                      <w:noProof/>
                      <w:lang w:val="ro-RO"/>
                    </w:rPr>
                  </w:pPr>
                  <w:r w:rsidRPr="00D22496">
                    <w:rPr>
                      <w:noProof/>
                      <w:lang w:val="ro-RO"/>
                    </w:rPr>
                    <w:t>—</w:t>
                  </w:r>
                </w:p>
              </w:tc>
              <w:tc>
                <w:tcPr>
                  <w:tcW w:w="3633" w:type="dxa"/>
                  <w:hideMark/>
                </w:tcPr>
                <w:p w14:paraId="0B66F8D4" w14:textId="77777777" w:rsidR="00692778" w:rsidRPr="00D22496" w:rsidRDefault="00692778">
                  <w:pPr>
                    <w:pStyle w:val="Paragraph"/>
                    <w:rPr>
                      <w:noProof/>
                      <w:lang w:val="ro-RO"/>
                    </w:rPr>
                  </w:pPr>
                  <w:r w:rsidRPr="00D22496">
                    <w:rPr>
                      <w:noProof/>
                      <w:lang w:val="ro-RO"/>
                    </w:rPr>
                    <w:t>senzor analogic de presiune pentru maximum 22,5 MPa</w:t>
                  </w:r>
                </w:p>
              </w:tc>
            </w:tr>
          </w:tbl>
          <w:p w14:paraId="1341D7E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003AB1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C6FE0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0C0B43" w14:textId="77777777" w:rsidR="00692778" w:rsidRPr="00D22496" w:rsidRDefault="00692778">
            <w:pPr>
              <w:pStyle w:val="Paragraph"/>
              <w:rPr>
                <w:noProof/>
                <w:lang w:val="ro-RO"/>
              </w:rPr>
            </w:pPr>
            <w:r w:rsidRPr="00D22496">
              <w:rPr>
                <w:noProof/>
                <w:lang w:val="ro-RO"/>
              </w:rPr>
              <w:t>31.12.2026</w:t>
            </w:r>
          </w:p>
        </w:tc>
      </w:tr>
      <w:tr w:rsidR="00692778" w:rsidRPr="00D22496" w14:paraId="70B1AFF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B2EC26" w14:textId="77777777" w:rsidR="00692778" w:rsidRPr="00D22496" w:rsidRDefault="00692778">
            <w:pPr>
              <w:pStyle w:val="Paragraph"/>
              <w:rPr>
                <w:noProof/>
                <w:lang w:val="ro-RO"/>
              </w:rPr>
            </w:pPr>
            <w:r w:rsidRPr="00D22496">
              <w:rPr>
                <w:noProof/>
                <w:lang w:val="ro-RO"/>
              </w:rPr>
              <w:t>0.8469</w:t>
            </w:r>
          </w:p>
        </w:tc>
        <w:tc>
          <w:tcPr>
            <w:tcW w:w="909" w:type="dxa"/>
            <w:tcBorders>
              <w:top w:val="single" w:sz="4" w:space="0" w:color="auto"/>
              <w:left w:val="single" w:sz="4" w:space="0" w:color="auto"/>
              <w:bottom w:val="single" w:sz="4" w:space="0" w:color="auto"/>
              <w:right w:val="single" w:sz="4" w:space="0" w:color="auto"/>
            </w:tcBorders>
            <w:hideMark/>
          </w:tcPr>
          <w:p w14:paraId="2C1A2FE5" w14:textId="77777777" w:rsidR="00692778" w:rsidRPr="00D22496" w:rsidRDefault="00692778">
            <w:pPr>
              <w:pStyle w:val="Paragraph"/>
              <w:jc w:val="right"/>
              <w:rPr>
                <w:noProof/>
                <w:lang w:val="ro-RO"/>
              </w:rPr>
            </w:pP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03AC2B14"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7EFD4B4B" w14:textId="77777777" w:rsidR="00692778" w:rsidRPr="00D22496" w:rsidRDefault="00692778">
            <w:pPr>
              <w:pStyle w:val="Paragraph"/>
              <w:rPr>
                <w:noProof/>
                <w:lang w:val="ro-RO"/>
              </w:rPr>
            </w:pPr>
            <w:r w:rsidRPr="00D22496">
              <w:rPr>
                <w:noProof/>
                <w:lang w:val="ro-RO"/>
              </w:rPr>
              <w:t>Carter pentru motor cu piston cu aprindere prin scânteie cu 4 cilindri, fabricat din aliaj de aluminiu ADC12, destinat fabricării motoarelor pentru autovehicule</w:t>
            </w:r>
          </w:p>
          <w:p w14:paraId="563E82D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72D6E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F352D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BF2314" w14:textId="77777777" w:rsidR="00692778" w:rsidRPr="00D22496" w:rsidRDefault="00692778">
            <w:pPr>
              <w:pStyle w:val="Paragraph"/>
              <w:rPr>
                <w:noProof/>
                <w:lang w:val="ro-RO"/>
              </w:rPr>
            </w:pPr>
            <w:r w:rsidRPr="00D22496">
              <w:rPr>
                <w:noProof/>
                <w:lang w:val="ro-RO"/>
              </w:rPr>
              <w:t>31.12.2027</w:t>
            </w:r>
          </w:p>
        </w:tc>
      </w:tr>
      <w:tr w:rsidR="00692778" w:rsidRPr="00D22496" w14:paraId="38D59CF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B7D684" w14:textId="77777777" w:rsidR="00692778" w:rsidRPr="00D22496" w:rsidRDefault="00692778">
            <w:pPr>
              <w:pStyle w:val="Paragraph"/>
              <w:rPr>
                <w:noProof/>
                <w:lang w:val="ro-RO"/>
              </w:rPr>
            </w:pPr>
            <w:r w:rsidRPr="00D22496">
              <w:rPr>
                <w:noProof/>
                <w:lang w:val="ro-RO"/>
              </w:rPr>
              <w:t>0.7027</w:t>
            </w:r>
          </w:p>
        </w:tc>
        <w:tc>
          <w:tcPr>
            <w:tcW w:w="909" w:type="dxa"/>
            <w:tcBorders>
              <w:top w:val="single" w:sz="4" w:space="0" w:color="auto"/>
              <w:left w:val="single" w:sz="4" w:space="0" w:color="auto"/>
              <w:bottom w:val="single" w:sz="4" w:space="0" w:color="auto"/>
              <w:right w:val="single" w:sz="4" w:space="0" w:color="auto"/>
            </w:tcBorders>
            <w:hideMark/>
          </w:tcPr>
          <w:p w14:paraId="06AD6CAF" w14:textId="77777777" w:rsidR="00692778" w:rsidRPr="00D22496" w:rsidRDefault="00692778">
            <w:pPr>
              <w:pStyle w:val="Paragraph"/>
              <w:jc w:val="right"/>
              <w:rPr>
                <w:noProof/>
                <w:lang w:val="ro-RO"/>
              </w:rPr>
            </w:pP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462F2A4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A74A754" w14:textId="77777777" w:rsidR="00692778" w:rsidRPr="00D22496" w:rsidRDefault="00692778">
            <w:pPr>
              <w:pStyle w:val="Paragraph"/>
              <w:rPr>
                <w:noProof/>
                <w:lang w:val="ro-RO"/>
              </w:rPr>
            </w:pPr>
            <w:r w:rsidRPr="00D22496">
              <w:rPr>
                <w:noProof/>
                <w:lang w:val="ro-RO"/>
              </w:rPr>
              <w:t>Injector cu supapă cu solenoid pentru o pulverizare optimizată în camera de ardere a motorului pentru utilizare la fabricarea motoarelor cu piston cu aprindere prin scânteie a autovehiculelor</w:t>
            </w:r>
          </w:p>
          <w:p w14:paraId="0843FF5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3A734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8683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64B08B" w14:textId="77777777" w:rsidR="00692778" w:rsidRPr="00D22496" w:rsidRDefault="00692778">
            <w:pPr>
              <w:pStyle w:val="Paragraph"/>
              <w:rPr>
                <w:noProof/>
                <w:lang w:val="ro-RO"/>
              </w:rPr>
            </w:pPr>
            <w:r w:rsidRPr="00D22496">
              <w:rPr>
                <w:noProof/>
                <w:lang w:val="ro-RO"/>
              </w:rPr>
              <w:t>31.12.2026</w:t>
            </w:r>
          </w:p>
        </w:tc>
      </w:tr>
      <w:tr w:rsidR="00692778" w:rsidRPr="00D22496" w14:paraId="7F4B015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5F45D3D" w14:textId="77777777" w:rsidR="00692778" w:rsidRPr="00D22496" w:rsidRDefault="00692778">
            <w:pPr>
              <w:pStyle w:val="Paragraph"/>
              <w:rPr>
                <w:noProof/>
                <w:lang w:val="ro-RO"/>
              </w:rPr>
            </w:pPr>
            <w:r w:rsidRPr="00D22496">
              <w:rPr>
                <w:noProof/>
                <w:lang w:val="ro-RO"/>
              </w:rPr>
              <w:t>0.7234</w:t>
            </w:r>
          </w:p>
          <w:p w14:paraId="3AA9EA5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390DFB5" w14:textId="77777777" w:rsidR="00692778" w:rsidRPr="00D22496" w:rsidRDefault="00692778">
            <w:pPr>
              <w:pStyle w:val="Paragraph"/>
              <w:jc w:val="right"/>
              <w:rPr>
                <w:noProof/>
                <w:lang w:val="ro-RO"/>
              </w:rPr>
            </w:pPr>
            <w:r w:rsidRPr="00D22496">
              <w:rPr>
                <w:noProof/>
                <w:lang w:val="ro-RO"/>
              </w:rPr>
              <w:t>ex 8409 91 00</w:t>
            </w:r>
          </w:p>
          <w:p w14:paraId="07E2E824" w14:textId="77777777" w:rsidR="00692778" w:rsidRPr="00D22496" w:rsidRDefault="00692778">
            <w:pPr>
              <w:pStyle w:val="Paragraph"/>
              <w:jc w:val="right"/>
              <w:rPr>
                <w:noProof/>
                <w:lang w:val="ro-RO"/>
              </w:rPr>
            </w:pPr>
            <w:r w:rsidRPr="00D22496">
              <w:rPr>
                <w:noProof/>
                <w:lang w:val="ro-RO"/>
              </w:rPr>
              <w:t>ex 8409 99 00</w:t>
            </w:r>
          </w:p>
        </w:tc>
        <w:tc>
          <w:tcPr>
            <w:tcW w:w="620" w:type="dxa"/>
            <w:tcBorders>
              <w:top w:val="single" w:sz="4" w:space="0" w:color="auto"/>
              <w:left w:val="single" w:sz="4" w:space="0" w:color="auto"/>
              <w:bottom w:val="single" w:sz="4" w:space="0" w:color="auto"/>
              <w:right w:val="single" w:sz="4" w:space="0" w:color="auto"/>
            </w:tcBorders>
            <w:hideMark/>
          </w:tcPr>
          <w:p w14:paraId="26F06833" w14:textId="77777777" w:rsidR="00692778" w:rsidRPr="00D22496" w:rsidRDefault="00692778">
            <w:pPr>
              <w:pStyle w:val="Paragraph"/>
              <w:jc w:val="center"/>
              <w:rPr>
                <w:noProof/>
                <w:lang w:val="ro-RO"/>
              </w:rPr>
            </w:pPr>
            <w:r w:rsidRPr="00D22496">
              <w:rPr>
                <w:noProof/>
                <w:lang w:val="ro-RO"/>
              </w:rPr>
              <w:t>45</w:t>
            </w:r>
          </w:p>
          <w:p w14:paraId="6FDA2C10"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nil"/>
              <w:right w:val="single" w:sz="4" w:space="0" w:color="auto"/>
            </w:tcBorders>
          </w:tcPr>
          <w:p w14:paraId="1FD96337" w14:textId="77777777" w:rsidR="00692778" w:rsidRPr="00D22496" w:rsidRDefault="00692778">
            <w:pPr>
              <w:pStyle w:val="Paragraph"/>
              <w:rPr>
                <w:noProof/>
                <w:lang w:val="ro-RO"/>
              </w:rPr>
            </w:pPr>
            <w:r w:rsidRPr="00D22496">
              <w:rPr>
                <w:noProof/>
                <w:lang w:val="ro-RO"/>
              </w:rPr>
              <w:t>Supapă de admisie și de evacuare din aliaj metalic cu duritate Rockwell de minimum HRC 20, pentru utilizare la fabricarea motoarelor cu aprindere cu scânteie sau prin compresie ale autovehiculelor</w:t>
            </w:r>
          </w:p>
          <w:p w14:paraId="71C0032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6E44F42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656B2F6" w14:textId="77777777" w:rsidR="00692778" w:rsidRPr="00D22496" w:rsidRDefault="00692778">
            <w:pPr>
              <w:pStyle w:val="Paragraph"/>
              <w:rPr>
                <w:noProof/>
                <w:lang w:val="ro-RO"/>
              </w:rPr>
            </w:pPr>
            <w:r w:rsidRPr="00D22496">
              <w:rPr>
                <w:noProof/>
                <w:lang w:val="ro-RO"/>
              </w:rPr>
              <w:t>0 %</w:t>
            </w:r>
          </w:p>
          <w:p w14:paraId="271C75E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9E35C3C" w14:textId="77777777" w:rsidR="00692778" w:rsidRPr="00D22496" w:rsidRDefault="00692778">
            <w:pPr>
              <w:pStyle w:val="Paragraph"/>
              <w:rPr>
                <w:noProof/>
                <w:lang w:val="ro-RO"/>
              </w:rPr>
            </w:pPr>
            <w:r w:rsidRPr="00D22496">
              <w:rPr>
                <w:noProof/>
                <w:lang w:val="ro-RO"/>
              </w:rPr>
              <w:t>-</w:t>
            </w:r>
          </w:p>
          <w:p w14:paraId="72562A4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EA20199" w14:textId="77777777" w:rsidR="00692778" w:rsidRPr="00D22496" w:rsidRDefault="00692778">
            <w:pPr>
              <w:pStyle w:val="Paragraph"/>
              <w:rPr>
                <w:noProof/>
                <w:lang w:val="ro-RO"/>
              </w:rPr>
            </w:pPr>
            <w:r w:rsidRPr="00D22496">
              <w:rPr>
                <w:noProof/>
                <w:lang w:val="ro-RO"/>
              </w:rPr>
              <w:t>31.12.2026</w:t>
            </w:r>
          </w:p>
          <w:p w14:paraId="58242FCF" w14:textId="77777777" w:rsidR="00692778" w:rsidRPr="00D22496" w:rsidRDefault="00692778">
            <w:pPr>
              <w:pStyle w:val="Paragraph"/>
              <w:rPr>
                <w:noProof/>
                <w:lang w:val="ro-RO"/>
              </w:rPr>
            </w:pPr>
          </w:p>
        </w:tc>
      </w:tr>
      <w:tr w:rsidR="00692778" w:rsidRPr="00D22496" w14:paraId="08CB708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B7EA0EB" w14:textId="77777777" w:rsidR="00692778" w:rsidRPr="00D22496" w:rsidRDefault="00692778">
            <w:pPr>
              <w:pStyle w:val="Paragraph"/>
              <w:rPr>
                <w:noProof/>
                <w:lang w:val="ro-RO"/>
              </w:rPr>
            </w:pPr>
            <w:r w:rsidRPr="00D22496">
              <w:rPr>
                <w:noProof/>
                <w:lang w:val="ro-RO"/>
              </w:rPr>
              <w:t>0.6752</w:t>
            </w:r>
          </w:p>
          <w:p w14:paraId="43F05A9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6CF6EF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8409 91 00</w:t>
            </w:r>
          </w:p>
          <w:p w14:paraId="0EE141CB" w14:textId="77777777" w:rsidR="00692778" w:rsidRPr="00D22496" w:rsidRDefault="00692778">
            <w:pPr>
              <w:pStyle w:val="Paragraph"/>
              <w:jc w:val="right"/>
              <w:rPr>
                <w:noProof/>
                <w:lang w:val="ro-RO"/>
              </w:rPr>
            </w:pPr>
            <w:r w:rsidRPr="00D22496">
              <w:rPr>
                <w:noProof/>
                <w:lang w:val="ro-RO"/>
              </w:rPr>
              <w:t>ex 8409 99 00</w:t>
            </w:r>
          </w:p>
        </w:tc>
        <w:tc>
          <w:tcPr>
            <w:tcW w:w="620" w:type="dxa"/>
            <w:tcBorders>
              <w:top w:val="single" w:sz="4" w:space="0" w:color="auto"/>
              <w:left w:val="single" w:sz="4" w:space="0" w:color="auto"/>
              <w:bottom w:val="single" w:sz="4" w:space="0" w:color="auto"/>
              <w:right w:val="single" w:sz="4" w:space="0" w:color="auto"/>
            </w:tcBorders>
            <w:hideMark/>
          </w:tcPr>
          <w:p w14:paraId="72A5BB9F" w14:textId="77777777" w:rsidR="00692778" w:rsidRPr="00D22496" w:rsidRDefault="00692778">
            <w:pPr>
              <w:pStyle w:val="Paragraph"/>
              <w:jc w:val="center"/>
              <w:rPr>
                <w:noProof/>
                <w:lang w:val="ro-RO"/>
              </w:rPr>
            </w:pPr>
            <w:r w:rsidRPr="00D22496">
              <w:rPr>
                <w:noProof/>
                <w:lang w:val="ro-RO"/>
              </w:rPr>
              <w:t>50</w:t>
            </w:r>
          </w:p>
          <w:p w14:paraId="5B1BA96A"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nil"/>
              <w:right w:val="single" w:sz="4" w:space="0" w:color="auto"/>
            </w:tcBorders>
          </w:tcPr>
          <w:p w14:paraId="4F3F1BA7" w14:textId="77777777" w:rsidR="00692778" w:rsidRPr="00D22496" w:rsidRDefault="00692778">
            <w:pPr>
              <w:pStyle w:val="Paragraph"/>
              <w:rPr>
                <w:noProof/>
                <w:lang w:val="ro-RO"/>
              </w:rPr>
            </w:pPr>
            <w:r w:rsidRPr="00D22496">
              <w:rPr>
                <w:noProof/>
                <w:lang w:val="ro-RO"/>
              </w:rPr>
              <w:t>Galerie de evacuare cu carcasă pentru turbină de turbocompresor, cu un orificiu cu diametru de minimum 28 mm, dar de maximum 181 mm pentru introducerea turbinei</w:t>
            </w:r>
          </w:p>
          <w:p w14:paraId="4314AED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B840111" w14:textId="77777777" w:rsidR="00692778" w:rsidRPr="00D22496" w:rsidRDefault="00692778">
            <w:pPr>
              <w:pStyle w:val="Paragraph"/>
              <w:rPr>
                <w:noProof/>
                <w:lang w:val="ro-RO"/>
              </w:rPr>
            </w:pPr>
            <w:r w:rsidRPr="00D22496">
              <w:rPr>
                <w:noProof/>
                <w:lang w:val="ro-RO"/>
              </w:rPr>
              <w:t>0 %</w:t>
            </w:r>
          </w:p>
          <w:p w14:paraId="62299AE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1296750" w14:textId="77777777" w:rsidR="00692778" w:rsidRPr="00D22496" w:rsidRDefault="00692778">
            <w:pPr>
              <w:pStyle w:val="Paragraph"/>
              <w:rPr>
                <w:noProof/>
                <w:lang w:val="ro-RO"/>
              </w:rPr>
            </w:pPr>
            <w:r w:rsidRPr="00D22496">
              <w:rPr>
                <w:noProof/>
                <w:lang w:val="ro-RO"/>
              </w:rPr>
              <w:t>p/st</w:t>
            </w:r>
          </w:p>
          <w:p w14:paraId="5C6D5382"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9298E59" w14:textId="77777777" w:rsidR="00692778" w:rsidRPr="00D22496" w:rsidRDefault="00692778">
            <w:pPr>
              <w:pStyle w:val="Paragraph"/>
              <w:rPr>
                <w:noProof/>
                <w:lang w:val="ro-RO"/>
              </w:rPr>
            </w:pPr>
            <w:r w:rsidRPr="00D22496">
              <w:rPr>
                <w:noProof/>
                <w:lang w:val="ro-RO"/>
              </w:rPr>
              <w:t>31.12.2024</w:t>
            </w:r>
          </w:p>
          <w:p w14:paraId="7A46CA4A" w14:textId="77777777" w:rsidR="00692778" w:rsidRPr="00D22496" w:rsidRDefault="00692778">
            <w:pPr>
              <w:pStyle w:val="Paragraph"/>
              <w:rPr>
                <w:noProof/>
                <w:lang w:val="ro-RO"/>
              </w:rPr>
            </w:pPr>
          </w:p>
        </w:tc>
      </w:tr>
      <w:tr w:rsidR="00692778" w:rsidRPr="00D22496" w14:paraId="230A4995"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FA9617B" w14:textId="77777777" w:rsidR="00692778" w:rsidRPr="00D22496" w:rsidRDefault="00692778">
            <w:pPr>
              <w:pStyle w:val="Paragraph"/>
              <w:rPr>
                <w:noProof/>
                <w:lang w:val="ro-RO"/>
              </w:rPr>
            </w:pPr>
            <w:r w:rsidRPr="00D22496">
              <w:rPr>
                <w:noProof/>
                <w:lang w:val="ro-RO"/>
              </w:rPr>
              <w:t>0.7667</w:t>
            </w:r>
          </w:p>
          <w:p w14:paraId="200D957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42C7BC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8409 91 00</w:t>
            </w:r>
          </w:p>
          <w:p w14:paraId="79966BCB" w14:textId="77777777" w:rsidR="00692778" w:rsidRPr="00D22496" w:rsidRDefault="00692778">
            <w:pPr>
              <w:pStyle w:val="Paragraph"/>
              <w:jc w:val="right"/>
              <w:rPr>
                <w:noProof/>
                <w:lang w:val="ro-RO"/>
              </w:rPr>
            </w:pPr>
            <w:r w:rsidRPr="00D22496">
              <w:rPr>
                <w:noProof/>
                <w:lang w:val="ro-RO"/>
              </w:rPr>
              <w:t>ex 8409 99 00</w:t>
            </w:r>
          </w:p>
        </w:tc>
        <w:tc>
          <w:tcPr>
            <w:tcW w:w="620" w:type="dxa"/>
            <w:tcBorders>
              <w:top w:val="single" w:sz="4" w:space="0" w:color="auto"/>
              <w:left w:val="single" w:sz="4" w:space="0" w:color="auto"/>
              <w:bottom w:val="single" w:sz="4" w:space="0" w:color="auto"/>
              <w:right w:val="single" w:sz="4" w:space="0" w:color="auto"/>
            </w:tcBorders>
            <w:hideMark/>
          </w:tcPr>
          <w:p w14:paraId="1AB24269" w14:textId="77777777" w:rsidR="00692778" w:rsidRPr="00D22496" w:rsidRDefault="00692778">
            <w:pPr>
              <w:pStyle w:val="Paragraph"/>
              <w:jc w:val="center"/>
              <w:rPr>
                <w:noProof/>
                <w:lang w:val="ro-RO"/>
              </w:rPr>
            </w:pPr>
            <w:r w:rsidRPr="00D22496">
              <w:rPr>
                <w:noProof/>
                <w:lang w:val="ro-RO"/>
              </w:rPr>
              <w:t>53</w:t>
            </w:r>
          </w:p>
          <w:p w14:paraId="43AA6CC4"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nil"/>
              <w:right w:val="single" w:sz="4" w:space="0" w:color="auto"/>
            </w:tcBorders>
          </w:tcPr>
          <w:p w14:paraId="7C1B8500" w14:textId="77777777" w:rsidR="00692778" w:rsidRPr="00D22496" w:rsidRDefault="00692778">
            <w:pPr>
              <w:pStyle w:val="Paragraph"/>
              <w:rPr>
                <w:noProof/>
                <w:lang w:val="ro-RO"/>
              </w:rPr>
            </w:pPr>
            <w:r w:rsidRPr="00D22496">
              <w:rPr>
                <w:noProof/>
                <w:lang w:val="ro-RO"/>
              </w:rPr>
              <w:t>Ansamblu pentru recircularea gazelor de evacuare, care constă în:</w:t>
            </w:r>
          </w:p>
          <w:tbl>
            <w:tblPr>
              <w:tblStyle w:val="Listdash"/>
              <w:tblW w:w="0" w:type="auto"/>
              <w:tblLayout w:type="fixed"/>
              <w:tblLook w:val="04A0" w:firstRow="1" w:lastRow="0" w:firstColumn="1" w:lastColumn="0" w:noHBand="0" w:noVBand="1"/>
            </w:tblPr>
            <w:tblGrid>
              <w:gridCol w:w="220"/>
              <w:gridCol w:w="2002"/>
            </w:tblGrid>
            <w:tr w:rsidR="00692778" w:rsidRPr="00D22496" w14:paraId="70B9B7DF" w14:textId="77777777" w:rsidTr="0091713F">
              <w:tc>
                <w:tcPr>
                  <w:tcW w:w="220" w:type="dxa"/>
                  <w:hideMark/>
                </w:tcPr>
                <w:p w14:paraId="46CA3D1F" w14:textId="77777777" w:rsidR="00692778" w:rsidRPr="00D22496" w:rsidRDefault="00692778">
                  <w:pPr>
                    <w:pStyle w:val="Paragraph"/>
                    <w:rPr>
                      <w:noProof/>
                      <w:lang w:val="ro-RO"/>
                    </w:rPr>
                  </w:pPr>
                  <w:r w:rsidRPr="00D22496">
                    <w:rPr>
                      <w:noProof/>
                      <w:lang w:val="ro-RO"/>
                    </w:rPr>
                    <w:t>—</w:t>
                  </w:r>
                </w:p>
              </w:tc>
              <w:tc>
                <w:tcPr>
                  <w:tcW w:w="2002" w:type="dxa"/>
                  <w:hideMark/>
                </w:tcPr>
                <w:p w14:paraId="5797AC4C" w14:textId="77777777" w:rsidR="00692778" w:rsidRPr="00D22496" w:rsidRDefault="00692778">
                  <w:pPr>
                    <w:pStyle w:val="Paragraph"/>
                    <w:rPr>
                      <w:noProof/>
                      <w:lang w:val="ro-RO"/>
                    </w:rPr>
                  </w:pPr>
                  <w:r w:rsidRPr="00D22496">
                    <w:rPr>
                      <w:noProof/>
                      <w:lang w:val="ro-RO"/>
                    </w:rPr>
                    <w:t>unitate de control,</w:t>
                  </w:r>
                </w:p>
              </w:tc>
            </w:tr>
            <w:tr w:rsidR="00692778" w:rsidRPr="00D22496" w14:paraId="1B38FE76" w14:textId="77777777" w:rsidTr="0091713F">
              <w:tc>
                <w:tcPr>
                  <w:tcW w:w="220" w:type="dxa"/>
                  <w:hideMark/>
                </w:tcPr>
                <w:p w14:paraId="1FCFE52B" w14:textId="77777777" w:rsidR="00692778" w:rsidRPr="00D22496" w:rsidRDefault="00692778">
                  <w:pPr>
                    <w:pStyle w:val="Paragraph"/>
                    <w:rPr>
                      <w:noProof/>
                      <w:lang w:val="ro-RO"/>
                    </w:rPr>
                  </w:pPr>
                  <w:r w:rsidRPr="00D22496">
                    <w:rPr>
                      <w:noProof/>
                      <w:lang w:val="ro-RO"/>
                    </w:rPr>
                    <w:t>—</w:t>
                  </w:r>
                </w:p>
              </w:tc>
              <w:tc>
                <w:tcPr>
                  <w:tcW w:w="2002" w:type="dxa"/>
                  <w:hideMark/>
                </w:tcPr>
                <w:p w14:paraId="05975F8B" w14:textId="77777777" w:rsidR="00692778" w:rsidRPr="00D22496" w:rsidRDefault="00692778">
                  <w:pPr>
                    <w:pStyle w:val="Paragraph"/>
                    <w:rPr>
                      <w:noProof/>
                      <w:lang w:val="ro-RO"/>
                    </w:rPr>
                  </w:pPr>
                  <w:r w:rsidRPr="00D22496">
                    <w:rPr>
                      <w:noProof/>
                      <w:lang w:val="ro-RO"/>
                    </w:rPr>
                    <w:t>regulator de admisie a aerului,</w:t>
                  </w:r>
                </w:p>
              </w:tc>
            </w:tr>
            <w:tr w:rsidR="00692778" w:rsidRPr="00D22496" w14:paraId="7F4FA8BF" w14:textId="77777777" w:rsidTr="0091713F">
              <w:tc>
                <w:tcPr>
                  <w:tcW w:w="220" w:type="dxa"/>
                  <w:hideMark/>
                </w:tcPr>
                <w:p w14:paraId="7486B9B9" w14:textId="77777777" w:rsidR="00692778" w:rsidRPr="00D22496" w:rsidRDefault="00692778">
                  <w:pPr>
                    <w:pStyle w:val="Paragraph"/>
                    <w:rPr>
                      <w:noProof/>
                      <w:lang w:val="ro-RO"/>
                    </w:rPr>
                  </w:pPr>
                  <w:r w:rsidRPr="00D22496">
                    <w:rPr>
                      <w:noProof/>
                      <w:lang w:val="ro-RO"/>
                    </w:rPr>
                    <w:t>—</w:t>
                  </w:r>
                </w:p>
              </w:tc>
              <w:tc>
                <w:tcPr>
                  <w:tcW w:w="2002" w:type="dxa"/>
                  <w:hideMark/>
                </w:tcPr>
                <w:p w14:paraId="6F8FEBA2" w14:textId="77777777" w:rsidR="00692778" w:rsidRPr="00D22496" w:rsidRDefault="00692778">
                  <w:pPr>
                    <w:pStyle w:val="Paragraph"/>
                    <w:rPr>
                      <w:noProof/>
                      <w:lang w:val="ro-RO"/>
                    </w:rPr>
                  </w:pPr>
                  <w:r w:rsidRPr="00D22496">
                    <w:rPr>
                      <w:noProof/>
                      <w:lang w:val="ro-RO"/>
                    </w:rPr>
                    <w:t>țeavă de admisie,</w:t>
                  </w:r>
                </w:p>
              </w:tc>
            </w:tr>
            <w:tr w:rsidR="00692778" w:rsidRPr="00D22496" w14:paraId="7704FAEE" w14:textId="77777777" w:rsidTr="0091713F">
              <w:tc>
                <w:tcPr>
                  <w:tcW w:w="220" w:type="dxa"/>
                  <w:hideMark/>
                </w:tcPr>
                <w:p w14:paraId="2E09B42E" w14:textId="77777777" w:rsidR="00692778" w:rsidRPr="00D22496" w:rsidRDefault="00692778">
                  <w:pPr>
                    <w:pStyle w:val="Paragraph"/>
                    <w:rPr>
                      <w:noProof/>
                      <w:lang w:val="ro-RO"/>
                    </w:rPr>
                  </w:pPr>
                  <w:r w:rsidRPr="00D22496">
                    <w:rPr>
                      <w:noProof/>
                      <w:lang w:val="ro-RO"/>
                    </w:rPr>
                    <w:t>—</w:t>
                  </w:r>
                </w:p>
              </w:tc>
              <w:tc>
                <w:tcPr>
                  <w:tcW w:w="2002" w:type="dxa"/>
                  <w:hideMark/>
                </w:tcPr>
                <w:p w14:paraId="455207E0" w14:textId="77777777" w:rsidR="00692778" w:rsidRPr="00D22496" w:rsidRDefault="00692778">
                  <w:pPr>
                    <w:pStyle w:val="Paragraph"/>
                    <w:rPr>
                      <w:noProof/>
                      <w:lang w:val="ro-RO"/>
                    </w:rPr>
                  </w:pPr>
                  <w:r w:rsidRPr="00D22496">
                    <w:rPr>
                      <w:noProof/>
                      <w:lang w:val="ro-RO"/>
                    </w:rPr>
                    <w:t>un furtun de evacuare,</w:t>
                  </w:r>
                </w:p>
              </w:tc>
            </w:tr>
          </w:tbl>
          <w:p w14:paraId="151B8582" w14:textId="77777777" w:rsidR="00692778" w:rsidRPr="00D22496" w:rsidRDefault="00692778">
            <w:pPr>
              <w:pStyle w:val="Paragraph"/>
              <w:rPr>
                <w:noProof/>
                <w:lang w:val="ro-RO"/>
              </w:rPr>
            </w:pPr>
            <w:r w:rsidRPr="00D22496">
              <w:rPr>
                <w:noProof/>
                <w:lang w:val="ro-RO"/>
              </w:rPr>
              <w:t>pentru utilizare la fabricarea motoarelor cu aprindere cu scânteie sau prin compresie ale autovehiculelor</w:t>
            </w:r>
          </w:p>
          <w:p w14:paraId="5BDD883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5CC09F5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4ACDCBC" w14:textId="77777777" w:rsidR="00692778" w:rsidRPr="00D22496" w:rsidRDefault="00692778">
            <w:pPr>
              <w:pStyle w:val="Paragraph"/>
              <w:rPr>
                <w:noProof/>
                <w:lang w:val="ro-RO"/>
              </w:rPr>
            </w:pPr>
            <w:r w:rsidRPr="00D22496">
              <w:rPr>
                <w:noProof/>
                <w:lang w:val="ro-RO"/>
              </w:rPr>
              <w:t>0 %</w:t>
            </w:r>
          </w:p>
          <w:p w14:paraId="569D113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2AAE4B7" w14:textId="77777777" w:rsidR="00692778" w:rsidRPr="00D22496" w:rsidRDefault="00692778">
            <w:pPr>
              <w:pStyle w:val="Paragraph"/>
              <w:rPr>
                <w:noProof/>
                <w:lang w:val="ro-RO"/>
              </w:rPr>
            </w:pPr>
            <w:r w:rsidRPr="00D22496">
              <w:rPr>
                <w:noProof/>
                <w:lang w:val="ro-RO"/>
              </w:rPr>
              <w:t>-</w:t>
            </w:r>
          </w:p>
          <w:p w14:paraId="511529F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3F8526F" w14:textId="77777777" w:rsidR="00692778" w:rsidRPr="00D22496" w:rsidRDefault="00692778">
            <w:pPr>
              <w:pStyle w:val="Paragraph"/>
              <w:rPr>
                <w:noProof/>
                <w:lang w:val="ro-RO"/>
              </w:rPr>
            </w:pPr>
            <w:r w:rsidRPr="00D22496">
              <w:rPr>
                <w:noProof/>
                <w:lang w:val="ro-RO"/>
              </w:rPr>
              <w:t>31.12.2024</w:t>
            </w:r>
          </w:p>
          <w:p w14:paraId="587F3467" w14:textId="77777777" w:rsidR="00692778" w:rsidRPr="00D22496" w:rsidRDefault="00692778">
            <w:pPr>
              <w:pStyle w:val="Paragraph"/>
              <w:rPr>
                <w:noProof/>
                <w:lang w:val="ro-RO"/>
              </w:rPr>
            </w:pPr>
          </w:p>
        </w:tc>
      </w:tr>
      <w:tr w:rsidR="00692778" w:rsidRPr="00D22496" w14:paraId="182EBA7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CB59DC3" w14:textId="77777777" w:rsidR="00692778" w:rsidRPr="00D22496" w:rsidRDefault="00692778">
            <w:pPr>
              <w:pStyle w:val="Paragraph"/>
              <w:rPr>
                <w:noProof/>
                <w:lang w:val="ro-RO"/>
              </w:rPr>
            </w:pPr>
            <w:r w:rsidRPr="00D22496">
              <w:rPr>
                <w:noProof/>
                <w:lang w:val="ro-RO"/>
              </w:rPr>
              <w:t>0.7961</w:t>
            </w:r>
          </w:p>
          <w:p w14:paraId="3E722A5D"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CD01A89" w14:textId="77777777" w:rsidR="00692778" w:rsidRPr="00D22496" w:rsidRDefault="00692778">
            <w:pPr>
              <w:pStyle w:val="Paragraph"/>
              <w:jc w:val="right"/>
              <w:rPr>
                <w:noProof/>
                <w:lang w:val="ro-RO"/>
              </w:rPr>
            </w:pPr>
            <w:r w:rsidRPr="00D22496">
              <w:rPr>
                <w:noProof/>
                <w:lang w:val="ro-RO"/>
              </w:rPr>
              <w:t>ex 8409 91 00</w:t>
            </w:r>
          </w:p>
          <w:p w14:paraId="1696D110" w14:textId="77777777" w:rsidR="00692778" w:rsidRPr="00D22496" w:rsidRDefault="00692778">
            <w:pPr>
              <w:pStyle w:val="Paragraph"/>
              <w:jc w:val="right"/>
              <w:rPr>
                <w:noProof/>
                <w:lang w:val="ro-RO"/>
              </w:rPr>
            </w:pPr>
            <w:r w:rsidRPr="00D22496">
              <w:rPr>
                <w:noProof/>
                <w:lang w:val="ro-RO"/>
              </w:rPr>
              <w:t>ex 8481 90 00</w:t>
            </w:r>
          </w:p>
        </w:tc>
        <w:tc>
          <w:tcPr>
            <w:tcW w:w="620" w:type="dxa"/>
            <w:tcBorders>
              <w:top w:val="single" w:sz="4" w:space="0" w:color="auto"/>
              <w:left w:val="single" w:sz="4" w:space="0" w:color="auto"/>
              <w:bottom w:val="single" w:sz="4" w:space="0" w:color="auto"/>
              <w:right w:val="single" w:sz="4" w:space="0" w:color="auto"/>
            </w:tcBorders>
            <w:hideMark/>
          </w:tcPr>
          <w:p w14:paraId="32DF1DBE" w14:textId="77777777" w:rsidR="00692778" w:rsidRPr="00D22496" w:rsidRDefault="00692778">
            <w:pPr>
              <w:pStyle w:val="Paragraph"/>
              <w:jc w:val="center"/>
              <w:rPr>
                <w:noProof/>
                <w:lang w:val="ro-RO"/>
              </w:rPr>
            </w:pPr>
            <w:r w:rsidRPr="00D22496">
              <w:rPr>
                <w:noProof/>
                <w:lang w:val="ro-RO"/>
              </w:rPr>
              <w:t>55</w:t>
            </w:r>
          </w:p>
          <w:p w14:paraId="3484CE14"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65E296C0" w14:textId="77777777" w:rsidR="00692778" w:rsidRPr="00D22496" w:rsidRDefault="00692778">
            <w:pPr>
              <w:pStyle w:val="Paragraph"/>
              <w:rPr>
                <w:noProof/>
                <w:lang w:val="ro-RO"/>
              </w:rPr>
            </w:pPr>
            <w:r w:rsidRPr="00D22496">
              <w:rPr>
                <w:noProof/>
                <w:lang w:val="ro-RO"/>
              </w:rPr>
              <w:t>Corp de injector pentru reglarea unghiului și a distribuției injectării de combustibil:</w:t>
            </w:r>
          </w:p>
          <w:tbl>
            <w:tblPr>
              <w:tblStyle w:val="Listdash"/>
              <w:tblW w:w="0" w:type="auto"/>
              <w:tblLayout w:type="fixed"/>
              <w:tblLook w:val="04A0" w:firstRow="1" w:lastRow="0" w:firstColumn="1" w:lastColumn="0" w:noHBand="0" w:noVBand="1"/>
            </w:tblPr>
            <w:tblGrid>
              <w:gridCol w:w="220"/>
              <w:gridCol w:w="3728"/>
            </w:tblGrid>
            <w:tr w:rsidR="00692778" w:rsidRPr="00D22496" w14:paraId="53C6ED3A" w14:textId="77777777" w:rsidTr="0091713F">
              <w:tc>
                <w:tcPr>
                  <w:tcW w:w="220" w:type="dxa"/>
                  <w:hideMark/>
                </w:tcPr>
                <w:p w14:paraId="40BE3A83" w14:textId="77777777" w:rsidR="00692778" w:rsidRPr="00D22496" w:rsidRDefault="00692778">
                  <w:pPr>
                    <w:pStyle w:val="Paragraph"/>
                    <w:rPr>
                      <w:noProof/>
                      <w:lang w:val="ro-RO"/>
                    </w:rPr>
                  </w:pPr>
                  <w:r w:rsidRPr="00D22496">
                    <w:rPr>
                      <w:noProof/>
                      <w:lang w:val="ro-RO"/>
                    </w:rPr>
                    <w:t>—</w:t>
                  </w:r>
                </w:p>
              </w:tc>
              <w:tc>
                <w:tcPr>
                  <w:tcW w:w="3728" w:type="dxa"/>
                  <w:hideMark/>
                </w:tcPr>
                <w:p w14:paraId="5CD7899B" w14:textId="77777777" w:rsidR="00692778" w:rsidRPr="00D22496" w:rsidRDefault="00692778">
                  <w:pPr>
                    <w:pStyle w:val="Paragraph"/>
                    <w:rPr>
                      <w:noProof/>
                      <w:lang w:val="ro-RO"/>
                    </w:rPr>
                  </w:pPr>
                  <w:r w:rsidRPr="00D22496">
                    <w:rPr>
                      <w:noProof/>
                      <w:lang w:val="ro-RO"/>
                    </w:rPr>
                    <w:t>de formă cilindrică,</w:t>
                  </w:r>
                </w:p>
              </w:tc>
            </w:tr>
            <w:tr w:rsidR="00692778" w:rsidRPr="00D22496" w14:paraId="08EB1FB0" w14:textId="77777777" w:rsidTr="0091713F">
              <w:tc>
                <w:tcPr>
                  <w:tcW w:w="220" w:type="dxa"/>
                  <w:hideMark/>
                </w:tcPr>
                <w:p w14:paraId="1187B5D2" w14:textId="77777777" w:rsidR="00692778" w:rsidRPr="00D22496" w:rsidRDefault="00692778">
                  <w:pPr>
                    <w:pStyle w:val="Paragraph"/>
                    <w:rPr>
                      <w:noProof/>
                      <w:lang w:val="ro-RO"/>
                    </w:rPr>
                  </w:pPr>
                  <w:r w:rsidRPr="00D22496">
                    <w:rPr>
                      <w:noProof/>
                      <w:lang w:val="ro-RO"/>
                    </w:rPr>
                    <w:t>—</w:t>
                  </w:r>
                </w:p>
              </w:tc>
              <w:tc>
                <w:tcPr>
                  <w:tcW w:w="3728" w:type="dxa"/>
                  <w:hideMark/>
                </w:tcPr>
                <w:p w14:paraId="1E56F469" w14:textId="77777777" w:rsidR="00692778" w:rsidRPr="00D22496" w:rsidRDefault="00692778">
                  <w:pPr>
                    <w:pStyle w:val="Paragraph"/>
                    <w:rPr>
                      <w:noProof/>
                      <w:lang w:val="ro-RO"/>
                    </w:rPr>
                  </w:pPr>
                  <w:r w:rsidRPr="00D22496">
                    <w:rPr>
                      <w:noProof/>
                      <w:lang w:val="ro-RO"/>
                    </w:rPr>
                    <w:t>fabricat din oțel inoxidabil,</w:t>
                  </w:r>
                </w:p>
              </w:tc>
            </w:tr>
            <w:tr w:rsidR="00692778" w:rsidRPr="00D22496" w14:paraId="5D244659" w14:textId="77777777" w:rsidTr="0091713F">
              <w:tc>
                <w:tcPr>
                  <w:tcW w:w="220" w:type="dxa"/>
                  <w:hideMark/>
                </w:tcPr>
                <w:p w14:paraId="3F2B579D" w14:textId="77777777" w:rsidR="00692778" w:rsidRPr="00D22496" w:rsidRDefault="00692778">
                  <w:pPr>
                    <w:pStyle w:val="Paragraph"/>
                    <w:rPr>
                      <w:noProof/>
                      <w:lang w:val="ro-RO"/>
                    </w:rPr>
                  </w:pPr>
                  <w:r w:rsidRPr="00D22496">
                    <w:rPr>
                      <w:noProof/>
                      <w:lang w:val="ro-RO"/>
                    </w:rPr>
                    <w:t>—</w:t>
                  </w:r>
                </w:p>
              </w:tc>
              <w:tc>
                <w:tcPr>
                  <w:tcW w:w="3728" w:type="dxa"/>
                  <w:hideMark/>
                </w:tcPr>
                <w:p w14:paraId="7CCCF01B" w14:textId="77777777" w:rsidR="00692778" w:rsidRPr="00D22496" w:rsidRDefault="00692778">
                  <w:pPr>
                    <w:pStyle w:val="Paragraph"/>
                    <w:rPr>
                      <w:noProof/>
                      <w:lang w:val="ro-RO"/>
                    </w:rPr>
                  </w:pPr>
                  <w:r w:rsidRPr="00D22496">
                    <w:rPr>
                      <w:noProof/>
                      <w:lang w:val="ro-RO"/>
                    </w:rPr>
                    <w:t>cu minimum 4, dar cu maximum 16 orificii,</w:t>
                  </w:r>
                </w:p>
              </w:tc>
            </w:tr>
            <w:tr w:rsidR="00692778" w:rsidRPr="00D22496" w14:paraId="46A76588" w14:textId="77777777" w:rsidTr="0091713F">
              <w:tc>
                <w:tcPr>
                  <w:tcW w:w="220" w:type="dxa"/>
                  <w:hideMark/>
                </w:tcPr>
                <w:p w14:paraId="53ABBEFD" w14:textId="77777777" w:rsidR="00692778" w:rsidRPr="00D22496" w:rsidRDefault="00692778">
                  <w:pPr>
                    <w:pStyle w:val="Paragraph"/>
                    <w:rPr>
                      <w:noProof/>
                      <w:lang w:val="ro-RO"/>
                    </w:rPr>
                  </w:pPr>
                  <w:r w:rsidRPr="00D22496">
                    <w:rPr>
                      <w:noProof/>
                      <w:lang w:val="ro-RO"/>
                    </w:rPr>
                    <w:t>—</w:t>
                  </w:r>
                </w:p>
              </w:tc>
              <w:tc>
                <w:tcPr>
                  <w:tcW w:w="3728" w:type="dxa"/>
                  <w:hideMark/>
                </w:tcPr>
                <w:p w14:paraId="7ECAD702" w14:textId="77777777" w:rsidR="00692778" w:rsidRPr="00D22496" w:rsidRDefault="00692778">
                  <w:pPr>
                    <w:pStyle w:val="Paragraph"/>
                    <w:rPr>
                      <w:noProof/>
                      <w:lang w:val="ro-RO"/>
                    </w:rPr>
                  </w:pPr>
                  <w:r w:rsidRPr="00D22496">
                    <w:rPr>
                      <w:noProof/>
                      <w:lang w:val="ro-RO"/>
                    </w:rPr>
                    <w:t>cu un debit de minimum 100 cm</w:t>
                  </w:r>
                  <w:r w:rsidRPr="00D22496">
                    <w:rPr>
                      <w:noProof/>
                      <w:vertAlign w:val="superscript"/>
                      <w:lang w:val="ro-RO"/>
                    </w:rPr>
                    <w:t>3</w:t>
                  </w:r>
                  <w:r w:rsidRPr="00D22496">
                    <w:rPr>
                      <w:noProof/>
                      <w:lang w:val="ro-RO"/>
                    </w:rPr>
                    <w:t>/minut, dar de maximum 500 cm</w:t>
                  </w:r>
                  <w:r w:rsidRPr="00D22496">
                    <w:rPr>
                      <w:noProof/>
                      <w:vertAlign w:val="superscript"/>
                      <w:lang w:val="ro-RO"/>
                    </w:rPr>
                    <w:t>3</w:t>
                  </w:r>
                  <w:r w:rsidRPr="00D22496">
                    <w:rPr>
                      <w:noProof/>
                      <w:lang w:val="ro-RO"/>
                    </w:rPr>
                    <w:t>/minut</w:t>
                  </w:r>
                </w:p>
              </w:tc>
            </w:tr>
          </w:tbl>
          <w:p w14:paraId="1EEEEB59" w14:textId="77777777" w:rsidR="00692778" w:rsidRPr="00D22496" w:rsidRDefault="00692778">
            <w:pPr>
              <w:pStyle w:val="Paragraph"/>
              <w:rPr>
                <w:noProof/>
                <w:lang w:val="ro-RO"/>
              </w:rPr>
            </w:pPr>
          </w:p>
          <w:p w14:paraId="4EC7801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68A96A6" w14:textId="77777777" w:rsidR="00692778" w:rsidRPr="00D22496" w:rsidRDefault="00692778">
            <w:pPr>
              <w:pStyle w:val="Paragraph"/>
              <w:rPr>
                <w:noProof/>
                <w:lang w:val="ro-RO"/>
              </w:rPr>
            </w:pPr>
            <w:r w:rsidRPr="00D22496">
              <w:rPr>
                <w:noProof/>
                <w:lang w:val="ro-RO"/>
              </w:rPr>
              <w:t>0 %</w:t>
            </w:r>
          </w:p>
          <w:p w14:paraId="1DC24E6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2466EB4" w14:textId="77777777" w:rsidR="00692778" w:rsidRPr="00D22496" w:rsidRDefault="00692778">
            <w:pPr>
              <w:pStyle w:val="Paragraph"/>
              <w:rPr>
                <w:noProof/>
                <w:lang w:val="ro-RO"/>
              </w:rPr>
            </w:pPr>
            <w:r w:rsidRPr="00D22496">
              <w:rPr>
                <w:noProof/>
                <w:lang w:val="ro-RO"/>
              </w:rPr>
              <w:t>-</w:t>
            </w:r>
          </w:p>
          <w:p w14:paraId="2311CC7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CDD488B" w14:textId="77777777" w:rsidR="00692778" w:rsidRPr="00D22496" w:rsidRDefault="00692778">
            <w:pPr>
              <w:pStyle w:val="Paragraph"/>
              <w:rPr>
                <w:noProof/>
                <w:lang w:val="ro-RO"/>
              </w:rPr>
            </w:pPr>
            <w:r w:rsidRPr="00D22496">
              <w:rPr>
                <w:noProof/>
                <w:lang w:val="ro-RO"/>
              </w:rPr>
              <w:t>31.12.2025</w:t>
            </w:r>
          </w:p>
          <w:p w14:paraId="5034E47F" w14:textId="77777777" w:rsidR="00692778" w:rsidRPr="00D22496" w:rsidRDefault="00692778">
            <w:pPr>
              <w:pStyle w:val="Paragraph"/>
              <w:rPr>
                <w:noProof/>
                <w:lang w:val="ro-RO"/>
              </w:rPr>
            </w:pPr>
          </w:p>
        </w:tc>
      </w:tr>
      <w:tr w:rsidR="00692778" w:rsidRPr="00D22496" w14:paraId="4A34FEC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B481BB" w14:textId="77777777" w:rsidR="00692778" w:rsidRPr="00D22496" w:rsidRDefault="00692778">
            <w:pPr>
              <w:pStyle w:val="Paragraph"/>
              <w:rPr>
                <w:noProof/>
                <w:lang w:val="ro-RO"/>
              </w:rPr>
            </w:pPr>
            <w:r w:rsidRPr="00D22496">
              <w:rPr>
                <w:noProof/>
                <w:lang w:val="ro-RO"/>
              </w:rPr>
              <w:t>0.7661</w:t>
            </w:r>
          </w:p>
        </w:tc>
        <w:tc>
          <w:tcPr>
            <w:tcW w:w="909" w:type="dxa"/>
            <w:tcBorders>
              <w:top w:val="single" w:sz="4" w:space="0" w:color="auto"/>
              <w:left w:val="single" w:sz="4" w:space="0" w:color="auto"/>
              <w:bottom w:val="single" w:sz="4" w:space="0" w:color="auto"/>
              <w:right w:val="single" w:sz="4" w:space="0" w:color="auto"/>
            </w:tcBorders>
            <w:hideMark/>
          </w:tcPr>
          <w:p w14:paraId="4EE1D19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4832E5A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3A0EFF0" w14:textId="77777777" w:rsidR="00692778" w:rsidRPr="00D22496" w:rsidRDefault="00692778">
            <w:pPr>
              <w:pStyle w:val="Paragraph"/>
              <w:rPr>
                <w:noProof/>
                <w:lang w:val="ro-RO"/>
              </w:rPr>
            </w:pPr>
            <w:r w:rsidRPr="00D22496">
              <w:rPr>
                <w:noProof/>
                <w:lang w:val="ro-RO"/>
              </w:rPr>
              <w:t>Galerie de admisie, pentru utilizare exclusivă la fabricarea autovehiculelor, cu:</w:t>
            </w:r>
          </w:p>
          <w:tbl>
            <w:tblPr>
              <w:tblStyle w:val="Listdash"/>
              <w:tblW w:w="0" w:type="auto"/>
              <w:tblLayout w:type="fixed"/>
              <w:tblLook w:val="04A0" w:firstRow="1" w:lastRow="0" w:firstColumn="1" w:lastColumn="0" w:noHBand="0" w:noVBand="1"/>
            </w:tblPr>
            <w:tblGrid>
              <w:gridCol w:w="220"/>
              <w:gridCol w:w="3728"/>
            </w:tblGrid>
            <w:tr w:rsidR="00692778" w:rsidRPr="00D22496" w14:paraId="5E99C84C" w14:textId="77777777" w:rsidTr="0091713F">
              <w:tc>
                <w:tcPr>
                  <w:tcW w:w="220" w:type="dxa"/>
                  <w:hideMark/>
                </w:tcPr>
                <w:p w14:paraId="3021B3D6" w14:textId="77777777" w:rsidR="00692778" w:rsidRPr="00D22496" w:rsidRDefault="00692778">
                  <w:pPr>
                    <w:pStyle w:val="Paragraph"/>
                    <w:rPr>
                      <w:noProof/>
                      <w:lang w:val="ro-RO"/>
                    </w:rPr>
                  </w:pPr>
                  <w:r w:rsidRPr="00D22496">
                    <w:rPr>
                      <w:noProof/>
                      <w:lang w:val="ro-RO"/>
                    </w:rPr>
                    <w:t>—</w:t>
                  </w:r>
                </w:p>
              </w:tc>
              <w:tc>
                <w:tcPr>
                  <w:tcW w:w="3728" w:type="dxa"/>
                  <w:hideMark/>
                </w:tcPr>
                <w:p w14:paraId="17FCF6EE" w14:textId="77777777" w:rsidR="00692778" w:rsidRPr="00D22496" w:rsidRDefault="00692778">
                  <w:pPr>
                    <w:pStyle w:val="Paragraph"/>
                    <w:rPr>
                      <w:noProof/>
                      <w:lang w:val="ro-RO"/>
                    </w:rPr>
                  </w:pPr>
                  <w:r w:rsidRPr="00D22496">
                    <w:rPr>
                      <w:noProof/>
                      <w:lang w:val="ro-RO"/>
                    </w:rPr>
                    <w:t>o lățime de minimum 40 mm și maximum 70 mm,</w:t>
                  </w:r>
                </w:p>
              </w:tc>
            </w:tr>
            <w:tr w:rsidR="00692778" w:rsidRPr="00D22496" w14:paraId="110118BF" w14:textId="77777777" w:rsidTr="0091713F">
              <w:tc>
                <w:tcPr>
                  <w:tcW w:w="220" w:type="dxa"/>
                  <w:hideMark/>
                </w:tcPr>
                <w:p w14:paraId="4CA60285" w14:textId="77777777" w:rsidR="00692778" w:rsidRPr="00D22496" w:rsidRDefault="00692778">
                  <w:pPr>
                    <w:pStyle w:val="Paragraph"/>
                    <w:rPr>
                      <w:noProof/>
                      <w:lang w:val="ro-RO"/>
                    </w:rPr>
                  </w:pPr>
                  <w:r w:rsidRPr="00D22496">
                    <w:rPr>
                      <w:noProof/>
                      <w:lang w:val="ro-RO"/>
                    </w:rPr>
                    <w:t>—</w:t>
                  </w:r>
                </w:p>
              </w:tc>
              <w:tc>
                <w:tcPr>
                  <w:tcW w:w="3728" w:type="dxa"/>
                  <w:hideMark/>
                </w:tcPr>
                <w:p w14:paraId="17BB8C46" w14:textId="77777777" w:rsidR="00692778" w:rsidRPr="00D22496" w:rsidRDefault="00692778">
                  <w:pPr>
                    <w:pStyle w:val="Paragraph"/>
                    <w:rPr>
                      <w:noProof/>
                      <w:lang w:val="ro-RO"/>
                    </w:rPr>
                  </w:pPr>
                  <w:r w:rsidRPr="00D22496">
                    <w:rPr>
                      <w:noProof/>
                      <w:lang w:val="ro-RO"/>
                    </w:rPr>
                    <w:t>o lungime a supapelor de minimum 250 mm și maximum 350 mm,</w:t>
                  </w:r>
                </w:p>
              </w:tc>
            </w:tr>
            <w:tr w:rsidR="00692778" w:rsidRPr="00D22496" w14:paraId="09993C3F" w14:textId="77777777" w:rsidTr="0091713F">
              <w:tc>
                <w:tcPr>
                  <w:tcW w:w="220" w:type="dxa"/>
                  <w:hideMark/>
                </w:tcPr>
                <w:p w14:paraId="721F1D84" w14:textId="77777777" w:rsidR="00692778" w:rsidRPr="00D22496" w:rsidRDefault="00692778">
                  <w:pPr>
                    <w:pStyle w:val="Paragraph"/>
                    <w:rPr>
                      <w:noProof/>
                      <w:lang w:val="ro-RO"/>
                    </w:rPr>
                  </w:pPr>
                  <w:r w:rsidRPr="00D22496">
                    <w:rPr>
                      <w:noProof/>
                      <w:lang w:val="ro-RO"/>
                    </w:rPr>
                    <w:t>—</w:t>
                  </w:r>
                </w:p>
              </w:tc>
              <w:tc>
                <w:tcPr>
                  <w:tcW w:w="3728" w:type="dxa"/>
                  <w:hideMark/>
                </w:tcPr>
                <w:p w14:paraId="2EBC51C2" w14:textId="77777777" w:rsidR="00692778" w:rsidRPr="00D22496" w:rsidRDefault="00692778">
                  <w:pPr>
                    <w:pStyle w:val="Paragraph"/>
                    <w:rPr>
                      <w:noProof/>
                      <w:lang w:val="ro-RO"/>
                    </w:rPr>
                  </w:pPr>
                  <w:r w:rsidRPr="00D22496">
                    <w:rPr>
                      <w:noProof/>
                      <w:lang w:val="ro-RO"/>
                    </w:rPr>
                    <w:t>un volum de aer de 5,2 litri și</w:t>
                  </w:r>
                </w:p>
              </w:tc>
            </w:tr>
            <w:tr w:rsidR="00692778" w:rsidRPr="00D22496" w14:paraId="3E0CB382" w14:textId="77777777" w:rsidTr="0091713F">
              <w:tc>
                <w:tcPr>
                  <w:tcW w:w="220" w:type="dxa"/>
                  <w:hideMark/>
                </w:tcPr>
                <w:p w14:paraId="56A8FC46" w14:textId="77777777" w:rsidR="00692778" w:rsidRPr="00D22496" w:rsidRDefault="00692778">
                  <w:pPr>
                    <w:pStyle w:val="Paragraph"/>
                    <w:rPr>
                      <w:noProof/>
                      <w:lang w:val="ro-RO"/>
                    </w:rPr>
                  </w:pPr>
                  <w:r w:rsidRPr="00D22496">
                    <w:rPr>
                      <w:noProof/>
                      <w:lang w:val="ro-RO"/>
                    </w:rPr>
                    <w:t>—</w:t>
                  </w:r>
                </w:p>
              </w:tc>
              <w:tc>
                <w:tcPr>
                  <w:tcW w:w="3728" w:type="dxa"/>
                  <w:hideMark/>
                </w:tcPr>
                <w:p w14:paraId="2BE2FCE5" w14:textId="77777777" w:rsidR="00692778" w:rsidRPr="00D22496" w:rsidRDefault="00692778">
                  <w:pPr>
                    <w:pStyle w:val="Paragraph"/>
                    <w:rPr>
                      <w:noProof/>
                      <w:lang w:val="ro-RO"/>
                    </w:rPr>
                  </w:pPr>
                  <w:r w:rsidRPr="00D22496">
                    <w:rPr>
                      <w:noProof/>
                      <w:lang w:val="ro-RO"/>
                    </w:rPr>
                    <w:t>un sistem electric de control al debitului care asigură o performanță maximă la peste 3 200 rpm</w:t>
                  </w:r>
                </w:p>
              </w:tc>
            </w:tr>
          </w:tbl>
          <w:p w14:paraId="084F65A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8FBB9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00553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3D269E3" w14:textId="77777777" w:rsidR="00692778" w:rsidRPr="00D22496" w:rsidRDefault="00692778">
            <w:pPr>
              <w:pStyle w:val="Paragraph"/>
              <w:rPr>
                <w:noProof/>
                <w:lang w:val="ro-RO"/>
              </w:rPr>
            </w:pPr>
            <w:r w:rsidRPr="00D22496">
              <w:rPr>
                <w:noProof/>
                <w:lang w:val="ro-RO"/>
              </w:rPr>
              <w:t>31.12.2024</w:t>
            </w:r>
          </w:p>
        </w:tc>
      </w:tr>
      <w:tr w:rsidR="00692778" w:rsidRPr="00D22496" w14:paraId="74318F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2020C4" w14:textId="77777777" w:rsidR="00692778" w:rsidRPr="00D22496" w:rsidRDefault="00692778">
            <w:pPr>
              <w:pStyle w:val="Paragraph"/>
              <w:rPr>
                <w:noProof/>
                <w:lang w:val="ro-RO"/>
              </w:rPr>
            </w:pPr>
            <w:r w:rsidRPr="00D22496">
              <w:rPr>
                <w:noProof/>
                <w:lang w:val="ro-RO"/>
              </w:rPr>
              <w:t>0.7965</w:t>
            </w:r>
          </w:p>
        </w:tc>
        <w:tc>
          <w:tcPr>
            <w:tcW w:w="909" w:type="dxa"/>
            <w:tcBorders>
              <w:top w:val="single" w:sz="4" w:space="0" w:color="auto"/>
              <w:left w:val="single" w:sz="4" w:space="0" w:color="auto"/>
              <w:bottom w:val="single" w:sz="4" w:space="0" w:color="auto"/>
              <w:right w:val="single" w:sz="4" w:space="0" w:color="auto"/>
            </w:tcBorders>
            <w:hideMark/>
          </w:tcPr>
          <w:p w14:paraId="6195E9AD" w14:textId="77777777" w:rsidR="00692778" w:rsidRPr="00D22496" w:rsidRDefault="00692778">
            <w:pPr>
              <w:pStyle w:val="Paragraph"/>
              <w:jc w:val="right"/>
              <w:rPr>
                <w:noProof/>
                <w:lang w:val="ro-RO"/>
              </w:rPr>
            </w:pP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4F327008"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5D00C91B" w14:textId="77777777" w:rsidR="00692778" w:rsidRPr="00D22496" w:rsidRDefault="00692778">
            <w:pPr>
              <w:pStyle w:val="Paragraph"/>
              <w:rPr>
                <w:noProof/>
                <w:lang w:val="ro-RO"/>
              </w:rPr>
            </w:pPr>
            <w:r w:rsidRPr="00D22496">
              <w:rPr>
                <w:noProof/>
                <w:lang w:val="ro-RO"/>
              </w:rPr>
              <w:t>Carcasă a valvei de injectare a combustibilului pentru generarea unui câmp electromagnetic pentru a activa valva de injectare cu:</w:t>
            </w:r>
          </w:p>
          <w:tbl>
            <w:tblPr>
              <w:tblStyle w:val="Listdash"/>
              <w:tblW w:w="0" w:type="auto"/>
              <w:tblLayout w:type="fixed"/>
              <w:tblLook w:val="04A0" w:firstRow="1" w:lastRow="0" w:firstColumn="1" w:lastColumn="0" w:noHBand="0" w:noVBand="1"/>
            </w:tblPr>
            <w:tblGrid>
              <w:gridCol w:w="220"/>
              <w:gridCol w:w="3728"/>
            </w:tblGrid>
            <w:tr w:rsidR="00692778" w:rsidRPr="00D22496" w14:paraId="6042D4CA" w14:textId="77777777" w:rsidTr="0091713F">
              <w:tc>
                <w:tcPr>
                  <w:tcW w:w="220" w:type="dxa"/>
                  <w:hideMark/>
                </w:tcPr>
                <w:p w14:paraId="023007B9" w14:textId="77777777" w:rsidR="00692778" w:rsidRPr="00D22496" w:rsidRDefault="00692778">
                  <w:pPr>
                    <w:pStyle w:val="Paragraph"/>
                    <w:rPr>
                      <w:noProof/>
                      <w:lang w:val="ro-RO"/>
                    </w:rPr>
                  </w:pPr>
                  <w:r w:rsidRPr="00D22496">
                    <w:rPr>
                      <w:noProof/>
                      <w:lang w:val="ro-RO"/>
                    </w:rPr>
                    <w:t>—</w:t>
                  </w:r>
                </w:p>
              </w:tc>
              <w:tc>
                <w:tcPr>
                  <w:tcW w:w="3728" w:type="dxa"/>
                  <w:hideMark/>
                </w:tcPr>
                <w:p w14:paraId="07A501CD" w14:textId="77777777" w:rsidR="00692778" w:rsidRPr="00D22496" w:rsidRDefault="00692778">
                  <w:pPr>
                    <w:pStyle w:val="Paragraph"/>
                    <w:rPr>
                      <w:noProof/>
                      <w:lang w:val="ro-RO"/>
                    </w:rPr>
                  </w:pPr>
                  <w:r w:rsidRPr="00D22496">
                    <w:rPr>
                      <w:noProof/>
                      <w:lang w:val="ro-RO"/>
                    </w:rPr>
                    <w:t>un diametru al orificiului de admisie de minimum 2 mm, dar de maximum 10 mm,</w:t>
                  </w:r>
                </w:p>
              </w:tc>
            </w:tr>
            <w:tr w:rsidR="00692778" w:rsidRPr="00D22496" w14:paraId="22829BC8" w14:textId="77777777" w:rsidTr="0091713F">
              <w:tc>
                <w:tcPr>
                  <w:tcW w:w="220" w:type="dxa"/>
                  <w:hideMark/>
                </w:tcPr>
                <w:p w14:paraId="7EEA2681" w14:textId="77777777" w:rsidR="00692778" w:rsidRPr="00D22496" w:rsidRDefault="00692778">
                  <w:pPr>
                    <w:pStyle w:val="Paragraph"/>
                    <w:rPr>
                      <w:noProof/>
                      <w:lang w:val="ro-RO"/>
                    </w:rPr>
                  </w:pPr>
                  <w:r w:rsidRPr="00D22496">
                    <w:rPr>
                      <w:noProof/>
                      <w:lang w:val="ro-RO"/>
                    </w:rPr>
                    <w:t>—</w:t>
                  </w:r>
                </w:p>
              </w:tc>
              <w:tc>
                <w:tcPr>
                  <w:tcW w:w="3728" w:type="dxa"/>
                  <w:hideMark/>
                </w:tcPr>
                <w:p w14:paraId="77D431AC" w14:textId="77777777" w:rsidR="00692778" w:rsidRPr="00D22496" w:rsidRDefault="00692778">
                  <w:pPr>
                    <w:pStyle w:val="Paragraph"/>
                    <w:rPr>
                      <w:noProof/>
                      <w:lang w:val="ro-RO"/>
                    </w:rPr>
                  </w:pPr>
                  <w:r w:rsidRPr="00D22496">
                    <w:rPr>
                      <w:noProof/>
                      <w:lang w:val="ro-RO"/>
                    </w:rPr>
                    <w:t>un diametru al orificiului de evacuare de minimum 2 mm, dar de maximum 10 mm,</w:t>
                  </w:r>
                </w:p>
              </w:tc>
            </w:tr>
            <w:tr w:rsidR="00692778" w:rsidRPr="00D22496" w14:paraId="52A3DDD4" w14:textId="77777777" w:rsidTr="0091713F">
              <w:tc>
                <w:tcPr>
                  <w:tcW w:w="220" w:type="dxa"/>
                  <w:hideMark/>
                </w:tcPr>
                <w:p w14:paraId="079F0AB9" w14:textId="77777777" w:rsidR="00692778" w:rsidRPr="00D22496" w:rsidRDefault="00692778">
                  <w:pPr>
                    <w:pStyle w:val="Paragraph"/>
                    <w:rPr>
                      <w:noProof/>
                      <w:lang w:val="ro-RO"/>
                    </w:rPr>
                  </w:pPr>
                  <w:r w:rsidRPr="00D22496">
                    <w:rPr>
                      <w:noProof/>
                      <w:lang w:val="ro-RO"/>
                    </w:rPr>
                    <w:t>—</w:t>
                  </w:r>
                </w:p>
              </w:tc>
              <w:tc>
                <w:tcPr>
                  <w:tcW w:w="3728" w:type="dxa"/>
                  <w:hideMark/>
                </w:tcPr>
                <w:p w14:paraId="7B6AFE1F" w14:textId="77777777" w:rsidR="00692778" w:rsidRPr="00D22496" w:rsidRDefault="00692778">
                  <w:pPr>
                    <w:pStyle w:val="Paragraph"/>
                    <w:rPr>
                      <w:noProof/>
                      <w:lang w:val="ro-RO"/>
                    </w:rPr>
                  </w:pPr>
                  <w:r w:rsidRPr="00D22496">
                    <w:rPr>
                      <w:noProof/>
                      <w:lang w:val="ro-RO"/>
                    </w:rPr>
                    <w:t>o bobină electrică cu o rezistență de minimum 10 Ω, dar de maximum 15 Ω, care se termină cu o conexiune electrică,</w:t>
                  </w:r>
                </w:p>
              </w:tc>
            </w:tr>
            <w:tr w:rsidR="00692778" w:rsidRPr="00D22496" w14:paraId="407031E9" w14:textId="77777777" w:rsidTr="0091713F">
              <w:tc>
                <w:tcPr>
                  <w:tcW w:w="220" w:type="dxa"/>
                  <w:hideMark/>
                </w:tcPr>
                <w:p w14:paraId="7381DD83" w14:textId="77777777" w:rsidR="00692778" w:rsidRPr="00D22496" w:rsidRDefault="00692778">
                  <w:pPr>
                    <w:pStyle w:val="Paragraph"/>
                    <w:rPr>
                      <w:noProof/>
                      <w:lang w:val="ro-RO"/>
                    </w:rPr>
                  </w:pPr>
                  <w:r w:rsidRPr="00D22496">
                    <w:rPr>
                      <w:noProof/>
                      <w:lang w:val="ro-RO"/>
                    </w:rPr>
                    <w:t>—</w:t>
                  </w:r>
                </w:p>
              </w:tc>
              <w:tc>
                <w:tcPr>
                  <w:tcW w:w="3728" w:type="dxa"/>
                  <w:hideMark/>
                </w:tcPr>
                <w:p w14:paraId="581BE014" w14:textId="77777777" w:rsidR="00692778" w:rsidRPr="00D22496" w:rsidRDefault="00692778">
                  <w:pPr>
                    <w:pStyle w:val="Paragraph"/>
                    <w:rPr>
                      <w:noProof/>
                      <w:lang w:val="ro-RO"/>
                    </w:rPr>
                  </w:pPr>
                  <w:r w:rsidRPr="00D22496">
                    <w:rPr>
                      <w:noProof/>
                      <w:lang w:val="ro-RO"/>
                    </w:rPr>
                    <w:t>un înveliș de plastic turnat în jurul unui tub din oțel inoxidabil</w:t>
                  </w:r>
                </w:p>
              </w:tc>
            </w:tr>
          </w:tbl>
          <w:p w14:paraId="2B379EE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FD79C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9E5D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F7C0752" w14:textId="77777777" w:rsidR="00692778" w:rsidRPr="00D22496" w:rsidRDefault="00692778">
            <w:pPr>
              <w:pStyle w:val="Paragraph"/>
              <w:rPr>
                <w:noProof/>
                <w:lang w:val="ro-RO"/>
              </w:rPr>
            </w:pPr>
            <w:r w:rsidRPr="00D22496">
              <w:rPr>
                <w:noProof/>
                <w:lang w:val="ro-RO"/>
              </w:rPr>
              <w:t>31.12.2025</w:t>
            </w:r>
          </w:p>
        </w:tc>
      </w:tr>
      <w:tr w:rsidR="00692778" w:rsidRPr="00D22496" w14:paraId="698FE2C4"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C6D7D0E" w14:textId="77777777" w:rsidR="00692778" w:rsidRPr="00D22496" w:rsidRDefault="00692778">
            <w:pPr>
              <w:pStyle w:val="Paragraph"/>
              <w:rPr>
                <w:noProof/>
                <w:lang w:val="ro-RO"/>
              </w:rPr>
            </w:pPr>
            <w:r w:rsidRPr="00D22496">
              <w:rPr>
                <w:noProof/>
                <w:lang w:val="ro-RO"/>
              </w:rPr>
              <w:t>0.7967</w:t>
            </w:r>
          </w:p>
          <w:p w14:paraId="7F63591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15D29B0" w14:textId="77777777" w:rsidR="00692778" w:rsidRPr="00D22496" w:rsidRDefault="00692778">
            <w:pPr>
              <w:pStyle w:val="Paragraph"/>
              <w:jc w:val="right"/>
              <w:rPr>
                <w:noProof/>
                <w:lang w:val="ro-RO"/>
              </w:rPr>
            </w:pPr>
            <w:r w:rsidRPr="00D22496">
              <w:rPr>
                <w:noProof/>
                <w:lang w:val="ro-RO"/>
              </w:rPr>
              <w:t>ex 8409 91 00</w:t>
            </w:r>
          </w:p>
          <w:p w14:paraId="0E14FB1D" w14:textId="77777777" w:rsidR="00692778" w:rsidRPr="00D22496" w:rsidRDefault="00692778">
            <w:pPr>
              <w:pStyle w:val="Paragraph"/>
              <w:jc w:val="right"/>
              <w:rPr>
                <w:noProof/>
                <w:lang w:val="ro-RO"/>
              </w:rPr>
            </w:pPr>
            <w:r w:rsidRPr="00D22496">
              <w:rPr>
                <w:noProof/>
                <w:lang w:val="ro-RO"/>
              </w:rPr>
              <w:t>ex 8481 90 00</w:t>
            </w:r>
          </w:p>
        </w:tc>
        <w:tc>
          <w:tcPr>
            <w:tcW w:w="620" w:type="dxa"/>
            <w:tcBorders>
              <w:top w:val="single" w:sz="4" w:space="0" w:color="auto"/>
              <w:left w:val="single" w:sz="4" w:space="0" w:color="auto"/>
              <w:bottom w:val="single" w:sz="4" w:space="0" w:color="auto"/>
              <w:right w:val="single" w:sz="4" w:space="0" w:color="auto"/>
            </w:tcBorders>
            <w:hideMark/>
          </w:tcPr>
          <w:p w14:paraId="55F24786" w14:textId="77777777" w:rsidR="00692778" w:rsidRPr="00D22496" w:rsidRDefault="00692778">
            <w:pPr>
              <w:pStyle w:val="Paragraph"/>
              <w:jc w:val="center"/>
              <w:rPr>
                <w:noProof/>
                <w:lang w:val="ro-RO"/>
              </w:rPr>
            </w:pPr>
            <w:r w:rsidRPr="00D22496">
              <w:rPr>
                <w:noProof/>
                <w:lang w:val="ro-RO"/>
              </w:rPr>
              <w:t>80</w:t>
            </w:r>
          </w:p>
          <w:p w14:paraId="4AAEBE2A"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nil"/>
              <w:right w:val="single" w:sz="4" w:space="0" w:color="auto"/>
            </w:tcBorders>
          </w:tcPr>
          <w:p w14:paraId="2CC22CF9" w14:textId="77777777" w:rsidR="00692778" w:rsidRPr="00D22496" w:rsidRDefault="00692778">
            <w:pPr>
              <w:pStyle w:val="Paragraph"/>
              <w:rPr>
                <w:noProof/>
                <w:lang w:val="ro-RO"/>
              </w:rPr>
            </w:pPr>
            <w:r w:rsidRPr="00D22496">
              <w:rPr>
                <w:noProof/>
                <w:lang w:val="ro-RO"/>
              </w:rPr>
              <w:t>Ac de injector pentru deschiderea și închiderea fluxului de combustibil în motor, cu:</w:t>
            </w:r>
          </w:p>
          <w:tbl>
            <w:tblPr>
              <w:tblStyle w:val="Listdash"/>
              <w:tblW w:w="0" w:type="auto"/>
              <w:tblLayout w:type="fixed"/>
              <w:tblLook w:val="04A0" w:firstRow="1" w:lastRow="0" w:firstColumn="1" w:lastColumn="0" w:noHBand="0" w:noVBand="1"/>
            </w:tblPr>
            <w:tblGrid>
              <w:gridCol w:w="220"/>
              <w:gridCol w:w="3728"/>
            </w:tblGrid>
            <w:tr w:rsidR="00692778" w:rsidRPr="00D22496" w14:paraId="6BB27028" w14:textId="77777777" w:rsidTr="0091713F">
              <w:tc>
                <w:tcPr>
                  <w:tcW w:w="220" w:type="dxa"/>
                  <w:hideMark/>
                </w:tcPr>
                <w:p w14:paraId="30440C86" w14:textId="77777777" w:rsidR="00692778" w:rsidRPr="00D22496" w:rsidRDefault="00692778">
                  <w:pPr>
                    <w:pStyle w:val="Paragraph"/>
                    <w:rPr>
                      <w:noProof/>
                      <w:lang w:val="ro-RO"/>
                    </w:rPr>
                  </w:pPr>
                  <w:r w:rsidRPr="00D22496">
                    <w:rPr>
                      <w:noProof/>
                      <w:lang w:val="ro-RO"/>
                    </w:rPr>
                    <w:t>—</w:t>
                  </w:r>
                </w:p>
              </w:tc>
              <w:tc>
                <w:tcPr>
                  <w:tcW w:w="3728" w:type="dxa"/>
                  <w:hideMark/>
                </w:tcPr>
                <w:p w14:paraId="3DA12FC5" w14:textId="77777777" w:rsidR="00692778" w:rsidRPr="00D22496" w:rsidRDefault="00692778">
                  <w:pPr>
                    <w:pStyle w:val="Paragraph"/>
                    <w:rPr>
                      <w:noProof/>
                      <w:lang w:val="ro-RO"/>
                    </w:rPr>
                  </w:pPr>
                  <w:r w:rsidRPr="00D22496">
                    <w:rPr>
                      <w:noProof/>
                      <w:lang w:val="ro-RO"/>
                    </w:rPr>
                    <w:t>2 orificii,</w:t>
                  </w:r>
                </w:p>
              </w:tc>
            </w:tr>
            <w:tr w:rsidR="00692778" w:rsidRPr="00D22496" w14:paraId="22D1518D" w14:textId="77777777" w:rsidTr="0091713F">
              <w:tc>
                <w:tcPr>
                  <w:tcW w:w="220" w:type="dxa"/>
                  <w:hideMark/>
                </w:tcPr>
                <w:p w14:paraId="37859555" w14:textId="77777777" w:rsidR="00692778" w:rsidRPr="00D22496" w:rsidRDefault="00692778">
                  <w:pPr>
                    <w:pStyle w:val="Paragraph"/>
                    <w:rPr>
                      <w:noProof/>
                      <w:lang w:val="ro-RO"/>
                    </w:rPr>
                  </w:pPr>
                  <w:r w:rsidRPr="00D22496">
                    <w:rPr>
                      <w:noProof/>
                      <w:lang w:val="ro-RO"/>
                    </w:rPr>
                    <w:t>—</w:t>
                  </w:r>
                </w:p>
              </w:tc>
              <w:tc>
                <w:tcPr>
                  <w:tcW w:w="3728" w:type="dxa"/>
                  <w:hideMark/>
                </w:tcPr>
                <w:p w14:paraId="1ABEBFD0" w14:textId="77777777" w:rsidR="00692778" w:rsidRPr="00D22496" w:rsidRDefault="00692778">
                  <w:pPr>
                    <w:pStyle w:val="Paragraph"/>
                    <w:rPr>
                      <w:noProof/>
                      <w:lang w:val="ro-RO"/>
                    </w:rPr>
                  </w:pPr>
                  <w:r w:rsidRPr="00D22496">
                    <w:rPr>
                      <w:noProof/>
                      <w:lang w:val="ro-RO"/>
                    </w:rPr>
                    <w:t>4 caneluri,</w:t>
                  </w:r>
                </w:p>
              </w:tc>
            </w:tr>
            <w:tr w:rsidR="00692778" w:rsidRPr="00D22496" w14:paraId="10CE2FC5" w14:textId="77777777" w:rsidTr="0091713F">
              <w:tc>
                <w:tcPr>
                  <w:tcW w:w="220" w:type="dxa"/>
                  <w:hideMark/>
                </w:tcPr>
                <w:p w14:paraId="53325089" w14:textId="77777777" w:rsidR="00692778" w:rsidRPr="00D22496" w:rsidRDefault="00692778">
                  <w:pPr>
                    <w:pStyle w:val="Paragraph"/>
                    <w:rPr>
                      <w:noProof/>
                      <w:lang w:val="ro-RO"/>
                    </w:rPr>
                  </w:pPr>
                  <w:r w:rsidRPr="00D22496">
                    <w:rPr>
                      <w:noProof/>
                      <w:lang w:val="ro-RO"/>
                    </w:rPr>
                    <w:t>—</w:t>
                  </w:r>
                </w:p>
              </w:tc>
              <w:tc>
                <w:tcPr>
                  <w:tcW w:w="3728" w:type="dxa"/>
                  <w:hideMark/>
                </w:tcPr>
                <w:p w14:paraId="4C486818" w14:textId="77777777" w:rsidR="00692778" w:rsidRPr="00D22496" w:rsidRDefault="00692778">
                  <w:pPr>
                    <w:pStyle w:val="Paragraph"/>
                    <w:rPr>
                      <w:noProof/>
                      <w:lang w:val="ro-RO"/>
                    </w:rPr>
                  </w:pPr>
                  <w:r w:rsidRPr="00D22496">
                    <w:rPr>
                      <w:noProof/>
                      <w:lang w:val="ro-RO"/>
                    </w:rPr>
                    <w:t>un diametru de minimum 3 mm, dar de maximum 6 mm,</w:t>
                  </w:r>
                </w:p>
              </w:tc>
            </w:tr>
            <w:tr w:rsidR="00692778" w:rsidRPr="00D22496" w14:paraId="64E3FB31" w14:textId="77777777" w:rsidTr="0091713F">
              <w:tc>
                <w:tcPr>
                  <w:tcW w:w="220" w:type="dxa"/>
                  <w:hideMark/>
                </w:tcPr>
                <w:p w14:paraId="510B643E" w14:textId="77777777" w:rsidR="00692778" w:rsidRPr="00D22496" w:rsidRDefault="00692778">
                  <w:pPr>
                    <w:pStyle w:val="Paragraph"/>
                    <w:rPr>
                      <w:noProof/>
                      <w:lang w:val="ro-RO"/>
                    </w:rPr>
                  </w:pPr>
                  <w:r w:rsidRPr="00D22496">
                    <w:rPr>
                      <w:noProof/>
                      <w:lang w:val="ro-RO"/>
                    </w:rPr>
                    <w:t>—</w:t>
                  </w:r>
                </w:p>
              </w:tc>
              <w:tc>
                <w:tcPr>
                  <w:tcW w:w="3728" w:type="dxa"/>
                  <w:hideMark/>
                </w:tcPr>
                <w:p w14:paraId="3D1189E5" w14:textId="77777777" w:rsidR="00692778" w:rsidRPr="00D22496" w:rsidRDefault="00692778">
                  <w:pPr>
                    <w:pStyle w:val="Paragraph"/>
                    <w:rPr>
                      <w:noProof/>
                      <w:lang w:val="ro-RO"/>
                    </w:rPr>
                  </w:pPr>
                  <w:r w:rsidRPr="00D22496">
                    <w:rPr>
                      <w:noProof/>
                      <w:lang w:val="ro-RO"/>
                    </w:rPr>
                    <w:t>o lungime de minimum 25 mm, dar de maximum 35 mm,</w:t>
                  </w:r>
                </w:p>
              </w:tc>
            </w:tr>
            <w:tr w:rsidR="00692778" w:rsidRPr="00D22496" w14:paraId="0429D9F9" w14:textId="77777777" w:rsidTr="0091713F">
              <w:tc>
                <w:tcPr>
                  <w:tcW w:w="220" w:type="dxa"/>
                  <w:hideMark/>
                </w:tcPr>
                <w:p w14:paraId="19288150" w14:textId="77777777" w:rsidR="00692778" w:rsidRPr="00D22496" w:rsidRDefault="00692778">
                  <w:pPr>
                    <w:pStyle w:val="Paragraph"/>
                    <w:rPr>
                      <w:noProof/>
                      <w:lang w:val="ro-RO"/>
                    </w:rPr>
                  </w:pPr>
                  <w:r w:rsidRPr="00D22496">
                    <w:rPr>
                      <w:noProof/>
                      <w:lang w:val="ro-RO"/>
                    </w:rPr>
                    <w:t>—</w:t>
                  </w:r>
                </w:p>
              </w:tc>
              <w:tc>
                <w:tcPr>
                  <w:tcW w:w="3728" w:type="dxa"/>
                  <w:hideMark/>
                </w:tcPr>
                <w:p w14:paraId="41F58CDD" w14:textId="77777777" w:rsidR="00692778" w:rsidRPr="00D22496" w:rsidRDefault="00692778">
                  <w:pPr>
                    <w:pStyle w:val="Paragraph"/>
                    <w:rPr>
                      <w:noProof/>
                      <w:lang w:val="ro-RO"/>
                    </w:rPr>
                  </w:pPr>
                  <w:r w:rsidRPr="00D22496">
                    <w:rPr>
                      <w:noProof/>
                      <w:lang w:val="ro-RO"/>
                    </w:rPr>
                    <w:t xml:space="preserve">fabricat din oțel inoxidabil placat cu crom </w:t>
                  </w:r>
                </w:p>
              </w:tc>
            </w:tr>
          </w:tbl>
          <w:p w14:paraId="549BD735" w14:textId="77777777" w:rsidR="00692778" w:rsidRPr="00D22496" w:rsidRDefault="00692778">
            <w:pPr>
              <w:pStyle w:val="Paragraph"/>
              <w:rPr>
                <w:noProof/>
                <w:lang w:val="ro-RO"/>
              </w:rPr>
            </w:pPr>
          </w:p>
          <w:p w14:paraId="799BFD7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057D00A" w14:textId="77777777" w:rsidR="00692778" w:rsidRPr="00D22496" w:rsidRDefault="00692778">
            <w:pPr>
              <w:pStyle w:val="Paragraph"/>
              <w:rPr>
                <w:noProof/>
                <w:lang w:val="ro-RO"/>
              </w:rPr>
            </w:pPr>
            <w:r w:rsidRPr="00D22496">
              <w:rPr>
                <w:noProof/>
                <w:lang w:val="ro-RO"/>
              </w:rPr>
              <w:t>0 %</w:t>
            </w:r>
          </w:p>
          <w:p w14:paraId="73D4FBC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CCAF926" w14:textId="77777777" w:rsidR="00692778" w:rsidRPr="00D22496" w:rsidRDefault="00692778">
            <w:pPr>
              <w:pStyle w:val="Paragraph"/>
              <w:rPr>
                <w:noProof/>
                <w:lang w:val="ro-RO"/>
              </w:rPr>
            </w:pPr>
            <w:r w:rsidRPr="00D22496">
              <w:rPr>
                <w:noProof/>
                <w:lang w:val="ro-RO"/>
              </w:rPr>
              <w:t>-</w:t>
            </w:r>
          </w:p>
          <w:p w14:paraId="21C4FF2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D7D0E34" w14:textId="77777777" w:rsidR="00692778" w:rsidRPr="00D22496" w:rsidRDefault="00692778">
            <w:pPr>
              <w:pStyle w:val="Paragraph"/>
              <w:rPr>
                <w:noProof/>
                <w:lang w:val="ro-RO"/>
              </w:rPr>
            </w:pPr>
            <w:r w:rsidRPr="00D22496">
              <w:rPr>
                <w:noProof/>
                <w:lang w:val="ro-RO"/>
              </w:rPr>
              <w:t>31.12.2025</w:t>
            </w:r>
          </w:p>
          <w:p w14:paraId="6196999C" w14:textId="77777777" w:rsidR="00692778" w:rsidRPr="00D22496" w:rsidRDefault="00692778">
            <w:pPr>
              <w:pStyle w:val="Paragraph"/>
              <w:rPr>
                <w:noProof/>
                <w:lang w:val="ro-RO"/>
              </w:rPr>
            </w:pPr>
          </w:p>
        </w:tc>
      </w:tr>
      <w:tr w:rsidR="00692778" w:rsidRPr="00D22496" w14:paraId="6D24E4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FB6506" w14:textId="77777777" w:rsidR="00692778" w:rsidRPr="00D22496" w:rsidRDefault="00692778">
            <w:pPr>
              <w:pStyle w:val="Paragraph"/>
              <w:rPr>
                <w:noProof/>
                <w:lang w:val="ro-RO"/>
              </w:rPr>
            </w:pPr>
            <w:r w:rsidRPr="00D22496">
              <w:rPr>
                <w:noProof/>
                <w:lang w:val="ro-RO"/>
              </w:rPr>
              <w:t>0.8244</w:t>
            </w:r>
          </w:p>
        </w:tc>
        <w:tc>
          <w:tcPr>
            <w:tcW w:w="909" w:type="dxa"/>
            <w:tcBorders>
              <w:top w:val="single" w:sz="4" w:space="0" w:color="auto"/>
              <w:left w:val="single" w:sz="4" w:space="0" w:color="auto"/>
              <w:bottom w:val="single" w:sz="4" w:space="0" w:color="auto"/>
              <w:right w:val="single" w:sz="4" w:space="0" w:color="auto"/>
            </w:tcBorders>
            <w:hideMark/>
          </w:tcPr>
          <w:p w14:paraId="7A5F7FA0" w14:textId="77777777" w:rsidR="00692778" w:rsidRPr="00D22496" w:rsidRDefault="00692778">
            <w:pPr>
              <w:pStyle w:val="Paragraph"/>
              <w:jc w:val="right"/>
              <w:rPr>
                <w:noProof/>
                <w:lang w:val="ro-RO"/>
              </w:rPr>
            </w:pPr>
            <w:r w:rsidRPr="00D22496">
              <w:rPr>
                <w:noProof/>
                <w:lang w:val="ro-RO"/>
              </w:rPr>
              <w:t>ex 8409 91 00</w:t>
            </w:r>
          </w:p>
        </w:tc>
        <w:tc>
          <w:tcPr>
            <w:tcW w:w="620" w:type="dxa"/>
            <w:tcBorders>
              <w:top w:val="single" w:sz="4" w:space="0" w:color="auto"/>
              <w:left w:val="single" w:sz="4" w:space="0" w:color="auto"/>
              <w:bottom w:val="single" w:sz="4" w:space="0" w:color="auto"/>
              <w:right w:val="single" w:sz="4" w:space="0" w:color="auto"/>
            </w:tcBorders>
            <w:hideMark/>
          </w:tcPr>
          <w:p w14:paraId="3CB02545"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4C92A38E" w14:textId="77777777" w:rsidR="00692778" w:rsidRPr="00D22496" w:rsidRDefault="00692778">
            <w:pPr>
              <w:pStyle w:val="Paragraph"/>
              <w:rPr>
                <w:noProof/>
                <w:lang w:val="ro-RO"/>
              </w:rPr>
            </w:pPr>
            <w:r w:rsidRPr="00D22496">
              <w:rPr>
                <w:noProof/>
                <w:lang w:val="ro-RO"/>
              </w:rPr>
              <w:t>Cap cilindru gol pentru un motor cu patru cilindri cu 10 miezuri, fabricat din aliaj de aluminiu EN AC-45500:</w:t>
            </w:r>
          </w:p>
          <w:tbl>
            <w:tblPr>
              <w:tblStyle w:val="Listdash"/>
              <w:tblW w:w="0" w:type="auto"/>
              <w:tblLayout w:type="fixed"/>
              <w:tblLook w:val="04A0" w:firstRow="1" w:lastRow="0" w:firstColumn="1" w:lastColumn="0" w:noHBand="0" w:noVBand="1"/>
            </w:tblPr>
            <w:tblGrid>
              <w:gridCol w:w="220"/>
              <w:gridCol w:w="3728"/>
            </w:tblGrid>
            <w:tr w:rsidR="00692778" w:rsidRPr="00D22496" w14:paraId="7E4E8997" w14:textId="77777777" w:rsidTr="0091713F">
              <w:tc>
                <w:tcPr>
                  <w:tcW w:w="220" w:type="dxa"/>
                  <w:hideMark/>
                </w:tcPr>
                <w:p w14:paraId="3099501C" w14:textId="77777777" w:rsidR="00692778" w:rsidRPr="00D22496" w:rsidRDefault="00692778">
                  <w:pPr>
                    <w:pStyle w:val="Paragraph"/>
                    <w:rPr>
                      <w:noProof/>
                      <w:lang w:val="ro-RO"/>
                    </w:rPr>
                  </w:pPr>
                  <w:r w:rsidRPr="00D22496">
                    <w:rPr>
                      <w:noProof/>
                      <w:lang w:val="ro-RO"/>
                    </w:rPr>
                    <w:t>—</w:t>
                  </w:r>
                </w:p>
              </w:tc>
              <w:tc>
                <w:tcPr>
                  <w:tcW w:w="3728" w:type="dxa"/>
                  <w:hideMark/>
                </w:tcPr>
                <w:p w14:paraId="04A30DA1" w14:textId="77777777" w:rsidR="00692778" w:rsidRPr="00D22496" w:rsidRDefault="00692778">
                  <w:pPr>
                    <w:pStyle w:val="Paragraph"/>
                    <w:rPr>
                      <w:noProof/>
                      <w:lang w:val="ro-RO"/>
                    </w:rPr>
                  </w:pPr>
                  <w:r w:rsidRPr="00D22496">
                    <w:rPr>
                      <w:noProof/>
                      <w:lang w:val="ro-RO"/>
                    </w:rPr>
                    <w:t>fără alte componente,</w:t>
                  </w:r>
                </w:p>
              </w:tc>
            </w:tr>
            <w:tr w:rsidR="00692778" w:rsidRPr="00D22496" w14:paraId="5B04BB2B" w14:textId="77777777" w:rsidTr="0091713F">
              <w:tc>
                <w:tcPr>
                  <w:tcW w:w="220" w:type="dxa"/>
                  <w:hideMark/>
                </w:tcPr>
                <w:p w14:paraId="26015739" w14:textId="77777777" w:rsidR="00692778" w:rsidRPr="00D22496" w:rsidRDefault="00692778">
                  <w:pPr>
                    <w:pStyle w:val="Paragraph"/>
                    <w:rPr>
                      <w:noProof/>
                      <w:lang w:val="ro-RO"/>
                    </w:rPr>
                  </w:pPr>
                  <w:r w:rsidRPr="00D22496">
                    <w:rPr>
                      <w:noProof/>
                      <w:lang w:val="ro-RO"/>
                    </w:rPr>
                    <w:t>—</w:t>
                  </w:r>
                </w:p>
              </w:tc>
              <w:tc>
                <w:tcPr>
                  <w:tcW w:w="3728" w:type="dxa"/>
                  <w:hideMark/>
                </w:tcPr>
                <w:p w14:paraId="1C7BF8CE" w14:textId="77777777" w:rsidR="00692778" w:rsidRPr="00D22496" w:rsidRDefault="00692778">
                  <w:pPr>
                    <w:pStyle w:val="Paragraph"/>
                    <w:rPr>
                      <w:noProof/>
                      <w:lang w:val="ro-RO"/>
                    </w:rPr>
                  </w:pPr>
                  <w:r w:rsidRPr="00D22496">
                    <w:rPr>
                      <w:noProof/>
                      <w:lang w:val="ro-RO"/>
                    </w:rPr>
                    <w:t>cu o duritate de minimum 52 HRB,</w:t>
                  </w:r>
                </w:p>
              </w:tc>
            </w:tr>
            <w:tr w:rsidR="00692778" w:rsidRPr="00D22496" w14:paraId="48558CC9" w14:textId="77777777" w:rsidTr="0091713F">
              <w:tc>
                <w:tcPr>
                  <w:tcW w:w="220" w:type="dxa"/>
                  <w:hideMark/>
                </w:tcPr>
                <w:p w14:paraId="5F8D53A2" w14:textId="77777777" w:rsidR="00692778" w:rsidRPr="00D22496" w:rsidRDefault="00692778">
                  <w:pPr>
                    <w:pStyle w:val="Paragraph"/>
                    <w:rPr>
                      <w:noProof/>
                      <w:lang w:val="ro-RO"/>
                    </w:rPr>
                  </w:pPr>
                  <w:r w:rsidRPr="00D22496">
                    <w:rPr>
                      <w:noProof/>
                      <w:lang w:val="ro-RO"/>
                    </w:rPr>
                    <w:t>—</w:t>
                  </w:r>
                </w:p>
              </w:tc>
              <w:tc>
                <w:tcPr>
                  <w:tcW w:w="3728" w:type="dxa"/>
                  <w:hideMark/>
                </w:tcPr>
                <w:p w14:paraId="4BCE6716" w14:textId="77777777" w:rsidR="00692778" w:rsidRPr="00D22496" w:rsidRDefault="00692778">
                  <w:pPr>
                    <w:pStyle w:val="Paragraph"/>
                    <w:rPr>
                      <w:noProof/>
                      <w:lang w:val="ro-RO"/>
                    </w:rPr>
                  </w:pPr>
                  <w:r w:rsidRPr="00D22496">
                    <w:rPr>
                      <w:noProof/>
                      <w:lang w:val="ro-RO"/>
                    </w:rPr>
                    <w:t>cu o dimensiune a defectelor de turnare de maximum 0,4 mm și maximum 10 defecte pe cm</w:t>
                  </w:r>
                  <w:r w:rsidRPr="00D22496">
                    <w:rPr>
                      <w:noProof/>
                      <w:vertAlign w:val="superscript"/>
                      <w:lang w:val="ro-RO"/>
                    </w:rPr>
                    <w:t>2</w:t>
                  </w:r>
                  <w:r w:rsidRPr="00D22496">
                    <w:rPr>
                      <w:noProof/>
                      <w:lang w:val="ro-RO"/>
                    </w:rPr>
                    <w:t>,</w:t>
                  </w:r>
                </w:p>
              </w:tc>
            </w:tr>
            <w:tr w:rsidR="00692778" w:rsidRPr="00D22496" w14:paraId="42758CD0" w14:textId="77777777" w:rsidTr="0091713F">
              <w:tc>
                <w:tcPr>
                  <w:tcW w:w="220" w:type="dxa"/>
                  <w:hideMark/>
                </w:tcPr>
                <w:p w14:paraId="1506D40A" w14:textId="77777777" w:rsidR="00692778" w:rsidRPr="00D22496" w:rsidRDefault="00692778">
                  <w:pPr>
                    <w:pStyle w:val="Paragraph"/>
                    <w:rPr>
                      <w:noProof/>
                      <w:lang w:val="ro-RO"/>
                    </w:rPr>
                  </w:pPr>
                  <w:r w:rsidRPr="00D22496">
                    <w:rPr>
                      <w:noProof/>
                      <w:lang w:val="ro-RO"/>
                    </w:rPr>
                    <w:t>—</w:t>
                  </w:r>
                </w:p>
              </w:tc>
              <w:tc>
                <w:tcPr>
                  <w:tcW w:w="3728" w:type="dxa"/>
                  <w:hideMark/>
                </w:tcPr>
                <w:p w14:paraId="42012F04" w14:textId="77777777" w:rsidR="00692778" w:rsidRPr="00D22496" w:rsidRDefault="00692778">
                  <w:pPr>
                    <w:pStyle w:val="Paragraph"/>
                    <w:rPr>
                      <w:noProof/>
                      <w:lang w:val="ro-RO"/>
                    </w:rPr>
                  </w:pPr>
                  <w:r w:rsidRPr="00D22496">
                    <w:rPr>
                      <w:noProof/>
                      <w:lang w:val="ro-RO"/>
                    </w:rPr>
                    <w:t>cu un spațiu al brațului dendrit în camera de combustie de maximum 25 μm,</w:t>
                  </w:r>
                </w:p>
              </w:tc>
            </w:tr>
            <w:tr w:rsidR="00692778" w:rsidRPr="00D22496" w14:paraId="4623B4B5" w14:textId="77777777" w:rsidTr="0091713F">
              <w:tc>
                <w:tcPr>
                  <w:tcW w:w="220" w:type="dxa"/>
                  <w:hideMark/>
                </w:tcPr>
                <w:p w14:paraId="32A7D1AB" w14:textId="77777777" w:rsidR="00692778" w:rsidRPr="00D22496" w:rsidRDefault="00692778">
                  <w:pPr>
                    <w:pStyle w:val="Paragraph"/>
                    <w:rPr>
                      <w:noProof/>
                      <w:lang w:val="ro-RO"/>
                    </w:rPr>
                  </w:pPr>
                  <w:r w:rsidRPr="00D22496">
                    <w:rPr>
                      <w:noProof/>
                      <w:lang w:val="ro-RO"/>
                    </w:rPr>
                    <w:t>—</w:t>
                  </w:r>
                </w:p>
              </w:tc>
              <w:tc>
                <w:tcPr>
                  <w:tcW w:w="3728" w:type="dxa"/>
                  <w:hideMark/>
                </w:tcPr>
                <w:p w14:paraId="6B23593F" w14:textId="77777777" w:rsidR="00692778" w:rsidRPr="00D22496" w:rsidRDefault="00692778">
                  <w:pPr>
                    <w:pStyle w:val="Paragraph"/>
                    <w:rPr>
                      <w:noProof/>
                      <w:lang w:val="ro-RO"/>
                    </w:rPr>
                  </w:pPr>
                  <w:r w:rsidRPr="00D22496">
                    <w:rPr>
                      <w:noProof/>
                      <w:lang w:val="ro-RO"/>
                    </w:rPr>
                    <w:t>cu un model de cămașă de apă cu etaj și</w:t>
                  </w:r>
                </w:p>
              </w:tc>
            </w:tr>
            <w:tr w:rsidR="00692778" w:rsidRPr="00D22496" w14:paraId="71B4CCE5" w14:textId="77777777" w:rsidTr="0091713F">
              <w:tc>
                <w:tcPr>
                  <w:tcW w:w="220" w:type="dxa"/>
                  <w:hideMark/>
                </w:tcPr>
                <w:p w14:paraId="62D8501B" w14:textId="77777777" w:rsidR="00692778" w:rsidRPr="00D22496" w:rsidRDefault="00692778">
                  <w:pPr>
                    <w:pStyle w:val="Paragraph"/>
                    <w:rPr>
                      <w:noProof/>
                      <w:lang w:val="ro-RO"/>
                    </w:rPr>
                  </w:pPr>
                  <w:r w:rsidRPr="00D22496">
                    <w:rPr>
                      <w:noProof/>
                      <w:lang w:val="ro-RO"/>
                    </w:rPr>
                    <w:t>—</w:t>
                  </w:r>
                </w:p>
              </w:tc>
              <w:tc>
                <w:tcPr>
                  <w:tcW w:w="3728" w:type="dxa"/>
                  <w:hideMark/>
                </w:tcPr>
                <w:p w14:paraId="1F85F92C" w14:textId="77777777" w:rsidR="00692778" w:rsidRPr="00D22496" w:rsidRDefault="00692778">
                  <w:pPr>
                    <w:pStyle w:val="Paragraph"/>
                    <w:rPr>
                      <w:noProof/>
                      <w:lang w:val="ro-RO"/>
                    </w:rPr>
                  </w:pPr>
                  <w:r w:rsidRPr="00D22496">
                    <w:rPr>
                      <w:noProof/>
                      <w:lang w:val="ro-RO"/>
                    </w:rPr>
                    <w:t>o greutate de minimum 18 kg și maximum 19 kg,</w:t>
                  </w:r>
                </w:p>
              </w:tc>
            </w:tr>
            <w:tr w:rsidR="00692778" w:rsidRPr="00D22496" w14:paraId="11CF2F91" w14:textId="77777777" w:rsidTr="0091713F">
              <w:tc>
                <w:tcPr>
                  <w:tcW w:w="220" w:type="dxa"/>
                  <w:hideMark/>
                </w:tcPr>
                <w:p w14:paraId="40256B12" w14:textId="77777777" w:rsidR="00692778" w:rsidRPr="00D22496" w:rsidRDefault="00692778">
                  <w:pPr>
                    <w:pStyle w:val="Paragraph"/>
                    <w:rPr>
                      <w:noProof/>
                      <w:lang w:val="ro-RO"/>
                    </w:rPr>
                  </w:pPr>
                  <w:r w:rsidRPr="00D22496">
                    <w:rPr>
                      <w:noProof/>
                      <w:lang w:val="ro-RO"/>
                    </w:rPr>
                    <w:t>—</w:t>
                  </w:r>
                </w:p>
              </w:tc>
              <w:tc>
                <w:tcPr>
                  <w:tcW w:w="3728" w:type="dxa"/>
                  <w:hideMark/>
                </w:tcPr>
                <w:p w14:paraId="7689715F" w14:textId="77777777" w:rsidR="00692778" w:rsidRPr="00D22496" w:rsidRDefault="00692778">
                  <w:pPr>
                    <w:pStyle w:val="Paragraph"/>
                    <w:rPr>
                      <w:noProof/>
                      <w:lang w:val="ro-RO"/>
                    </w:rPr>
                  </w:pPr>
                  <w:r w:rsidRPr="00D22496">
                    <w:rPr>
                      <w:noProof/>
                      <w:lang w:val="ro-RO"/>
                    </w:rPr>
                    <w:t>o lungime de minimum 506 mm și maximum 510 mm,</w:t>
                  </w:r>
                </w:p>
              </w:tc>
            </w:tr>
            <w:tr w:rsidR="00692778" w:rsidRPr="00D22496" w14:paraId="54292130" w14:textId="77777777" w:rsidTr="0091713F">
              <w:tc>
                <w:tcPr>
                  <w:tcW w:w="220" w:type="dxa"/>
                  <w:hideMark/>
                </w:tcPr>
                <w:p w14:paraId="54609070" w14:textId="77777777" w:rsidR="00692778" w:rsidRPr="00D22496" w:rsidRDefault="00692778">
                  <w:pPr>
                    <w:pStyle w:val="Paragraph"/>
                    <w:rPr>
                      <w:noProof/>
                      <w:lang w:val="ro-RO"/>
                    </w:rPr>
                  </w:pPr>
                  <w:r w:rsidRPr="00D22496">
                    <w:rPr>
                      <w:noProof/>
                      <w:lang w:val="ro-RO"/>
                    </w:rPr>
                    <w:t>—</w:t>
                  </w:r>
                </w:p>
              </w:tc>
              <w:tc>
                <w:tcPr>
                  <w:tcW w:w="3728" w:type="dxa"/>
                  <w:hideMark/>
                </w:tcPr>
                <w:p w14:paraId="1791EC76" w14:textId="77777777" w:rsidR="00692778" w:rsidRPr="00D22496" w:rsidRDefault="00692778">
                  <w:pPr>
                    <w:pStyle w:val="Paragraph"/>
                    <w:rPr>
                      <w:noProof/>
                      <w:lang w:val="ro-RO"/>
                    </w:rPr>
                  </w:pPr>
                  <w:r w:rsidRPr="00D22496">
                    <w:rPr>
                      <w:noProof/>
                      <w:lang w:val="ro-RO"/>
                    </w:rPr>
                    <w:t>o înălțime de minimum 282 mm și maximum 286 mm,</w:t>
                  </w:r>
                </w:p>
              </w:tc>
            </w:tr>
            <w:tr w:rsidR="00692778" w:rsidRPr="00D22496" w14:paraId="3A8B7B06" w14:textId="77777777" w:rsidTr="0091713F">
              <w:tc>
                <w:tcPr>
                  <w:tcW w:w="220" w:type="dxa"/>
                  <w:hideMark/>
                </w:tcPr>
                <w:p w14:paraId="48EB22BA" w14:textId="77777777" w:rsidR="00692778" w:rsidRPr="00D22496" w:rsidRDefault="00692778">
                  <w:pPr>
                    <w:pStyle w:val="Paragraph"/>
                    <w:rPr>
                      <w:noProof/>
                      <w:lang w:val="ro-RO"/>
                    </w:rPr>
                  </w:pPr>
                  <w:r w:rsidRPr="00D22496">
                    <w:rPr>
                      <w:noProof/>
                      <w:lang w:val="ro-RO"/>
                    </w:rPr>
                    <w:t>—</w:t>
                  </w:r>
                </w:p>
              </w:tc>
              <w:tc>
                <w:tcPr>
                  <w:tcW w:w="3728" w:type="dxa"/>
                  <w:hideMark/>
                </w:tcPr>
                <w:p w14:paraId="7FA00FCF" w14:textId="77777777" w:rsidR="00692778" w:rsidRPr="00D22496" w:rsidRDefault="00692778">
                  <w:pPr>
                    <w:pStyle w:val="Paragraph"/>
                    <w:rPr>
                      <w:noProof/>
                      <w:lang w:val="ro-RO"/>
                    </w:rPr>
                  </w:pPr>
                  <w:r w:rsidRPr="00D22496">
                    <w:rPr>
                      <w:noProof/>
                      <w:lang w:val="ro-RO"/>
                    </w:rPr>
                    <w:t>o lățime de minimum 143,7 mm și maximum 144,3 mm,</w:t>
                  </w:r>
                </w:p>
              </w:tc>
            </w:tr>
          </w:tbl>
          <w:p w14:paraId="13FB74B7" w14:textId="77777777" w:rsidR="00692778" w:rsidRPr="00D22496" w:rsidRDefault="00692778">
            <w:pPr>
              <w:pStyle w:val="Paragraph"/>
              <w:rPr>
                <w:noProof/>
                <w:lang w:val="ro-RO"/>
              </w:rPr>
            </w:pPr>
            <w:r w:rsidRPr="00D22496">
              <w:rPr>
                <w:noProof/>
                <w:lang w:val="ro-RO"/>
              </w:rPr>
              <w:t>într-un singur lot de 1 000 de bucăți sau mai mult</w:t>
            </w:r>
          </w:p>
        </w:tc>
        <w:tc>
          <w:tcPr>
            <w:tcW w:w="790" w:type="dxa"/>
            <w:tcBorders>
              <w:top w:val="single" w:sz="4" w:space="0" w:color="auto"/>
              <w:left w:val="single" w:sz="4" w:space="0" w:color="auto"/>
              <w:bottom w:val="single" w:sz="4" w:space="0" w:color="auto"/>
              <w:right w:val="single" w:sz="4" w:space="0" w:color="auto"/>
            </w:tcBorders>
            <w:hideMark/>
          </w:tcPr>
          <w:p w14:paraId="30B95A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D7D87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0991E1B" w14:textId="77777777" w:rsidR="00692778" w:rsidRPr="00D22496" w:rsidRDefault="00692778">
            <w:pPr>
              <w:pStyle w:val="Paragraph"/>
              <w:rPr>
                <w:noProof/>
                <w:lang w:val="ro-RO"/>
              </w:rPr>
            </w:pPr>
            <w:r w:rsidRPr="00D22496">
              <w:rPr>
                <w:noProof/>
                <w:lang w:val="ro-RO"/>
              </w:rPr>
              <w:t>31.12.2026</w:t>
            </w:r>
          </w:p>
        </w:tc>
      </w:tr>
      <w:tr w:rsidR="00692778" w:rsidRPr="00D22496" w14:paraId="287EE46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B6B4586" w14:textId="77777777" w:rsidR="00692778" w:rsidRPr="00D22496" w:rsidRDefault="00692778">
            <w:pPr>
              <w:pStyle w:val="Paragraph"/>
              <w:rPr>
                <w:noProof/>
                <w:lang w:val="ro-RO"/>
              </w:rPr>
            </w:pPr>
            <w:r w:rsidRPr="00D22496">
              <w:rPr>
                <w:noProof/>
                <w:lang w:val="ro-RO"/>
              </w:rPr>
              <w:t>0.5199</w:t>
            </w:r>
          </w:p>
          <w:p w14:paraId="1D56FBA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CFFE9B7" w14:textId="77777777" w:rsidR="00692778" w:rsidRPr="00D22496" w:rsidRDefault="00692778">
            <w:pPr>
              <w:pStyle w:val="Paragraph"/>
              <w:jc w:val="right"/>
              <w:rPr>
                <w:noProof/>
                <w:lang w:val="ro-RO"/>
              </w:rPr>
            </w:pPr>
            <w:r w:rsidRPr="00D22496">
              <w:rPr>
                <w:noProof/>
                <w:lang w:val="ro-RO"/>
              </w:rPr>
              <w:t>ex 8409 99 00</w:t>
            </w:r>
          </w:p>
          <w:p w14:paraId="70B5DAFC" w14:textId="77777777" w:rsidR="00692778" w:rsidRPr="00D22496" w:rsidRDefault="00692778">
            <w:pPr>
              <w:pStyle w:val="Paragraph"/>
              <w:jc w:val="right"/>
              <w:rPr>
                <w:noProof/>
                <w:lang w:val="ro-RO"/>
              </w:rPr>
            </w:pPr>
            <w:r w:rsidRPr="00D22496">
              <w:rPr>
                <w:noProof/>
                <w:lang w:val="ro-RO"/>
              </w:rPr>
              <w:t>ex 8479 90 70</w:t>
            </w:r>
          </w:p>
        </w:tc>
        <w:tc>
          <w:tcPr>
            <w:tcW w:w="620" w:type="dxa"/>
            <w:tcBorders>
              <w:top w:val="single" w:sz="4" w:space="0" w:color="auto"/>
              <w:left w:val="single" w:sz="4" w:space="0" w:color="auto"/>
              <w:bottom w:val="single" w:sz="4" w:space="0" w:color="auto"/>
              <w:right w:val="single" w:sz="4" w:space="0" w:color="auto"/>
            </w:tcBorders>
            <w:hideMark/>
          </w:tcPr>
          <w:p w14:paraId="0B9ED6A8" w14:textId="77777777" w:rsidR="00692778" w:rsidRPr="00D22496" w:rsidRDefault="00692778">
            <w:pPr>
              <w:pStyle w:val="Paragraph"/>
              <w:jc w:val="center"/>
              <w:rPr>
                <w:noProof/>
                <w:lang w:val="ro-RO"/>
              </w:rPr>
            </w:pPr>
            <w:r w:rsidRPr="00D22496">
              <w:rPr>
                <w:noProof/>
                <w:lang w:val="ro-RO"/>
              </w:rPr>
              <w:t>10</w:t>
            </w:r>
          </w:p>
          <w:p w14:paraId="679DAE17"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nil"/>
              <w:right w:val="single" w:sz="4" w:space="0" w:color="auto"/>
            </w:tcBorders>
          </w:tcPr>
          <w:p w14:paraId="272C9800" w14:textId="77777777" w:rsidR="00692778" w:rsidRPr="00D22496" w:rsidRDefault="00692778">
            <w:pPr>
              <w:pStyle w:val="Paragraph"/>
              <w:rPr>
                <w:noProof/>
                <w:lang w:val="ro-RO"/>
              </w:rPr>
            </w:pPr>
            <w:r w:rsidRPr="00D22496">
              <w:rPr>
                <w:noProof/>
                <w:lang w:val="ro-RO"/>
              </w:rPr>
              <w:t>Injectoare cu ventil electromagnetic pentru atomizare optimizată în camera de ardere a motorului</w:t>
            </w:r>
          </w:p>
          <w:p w14:paraId="74D0043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B3E0E50" w14:textId="77777777" w:rsidR="00692778" w:rsidRPr="00D22496" w:rsidRDefault="00692778">
            <w:pPr>
              <w:pStyle w:val="Paragraph"/>
              <w:rPr>
                <w:noProof/>
                <w:lang w:val="ro-RO"/>
              </w:rPr>
            </w:pPr>
            <w:r w:rsidRPr="00D22496">
              <w:rPr>
                <w:noProof/>
                <w:lang w:val="ro-RO"/>
              </w:rPr>
              <w:t>0 %</w:t>
            </w:r>
          </w:p>
          <w:p w14:paraId="46B8019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C2187F9" w14:textId="77777777" w:rsidR="00692778" w:rsidRPr="00D22496" w:rsidRDefault="00692778">
            <w:pPr>
              <w:pStyle w:val="Paragraph"/>
              <w:rPr>
                <w:noProof/>
                <w:lang w:val="ro-RO"/>
              </w:rPr>
            </w:pPr>
            <w:r w:rsidRPr="00D22496">
              <w:rPr>
                <w:noProof/>
                <w:lang w:val="ro-RO"/>
              </w:rPr>
              <w:t>p/st</w:t>
            </w:r>
          </w:p>
          <w:p w14:paraId="4D6A22F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BCB35F6" w14:textId="77777777" w:rsidR="00692778" w:rsidRPr="00D22496" w:rsidRDefault="00692778">
            <w:pPr>
              <w:pStyle w:val="Paragraph"/>
              <w:rPr>
                <w:noProof/>
                <w:lang w:val="ro-RO"/>
              </w:rPr>
            </w:pPr>
            <w:r w:rsidRPr="00D22496">
              <w:rPr>
                <w:noProof/>
                <w:lang w:val="ro-RO"/>
              </w:rPr>
              <w:t>31.12.2026</w:t>
            </w:r>
          </w:p>
          <w:p w14:paraId="3DE22A55" w14:textId="77777777" w:rsidR="00692778" w:rsidRPr="00D22496" w:rsidRDefault="00692778">
            <w:pPr>
              <w:pStyle w:val="Paragraph"/>
              <w:rPr>
                <w:noProof/>
                <w:lang w:val="ro-RO"/>
              </w:rPr>
            </w:pPr>
          </w:p>
        </w:tc>
      </w:tr>
      <w:tr w:rsidR="00692778" w:rsidRPr="00D22496" w14:paraId="71BB18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0D4858" w14:textId="77777777" w:rsidR="00692778" w:rsidRPr="00D22496" w:rsidRDefault="00692778">
            <w:pPr>
              <w:pStyle w:val="Paragraph"/>
              <w:rPr>
                <w:noProof/>
                <w:lang w:val="ro-RO"/>
              </w:rPr>
            </w:pPr>
            <w:r w:rsidRPr="00D22496">
              <w:rPr>
                <w:noProof/>
                <w:lang w:val="ro-RO"/>
              </w:rPr>
              <w:t>0.7851</w:t>
            </w:r>
          </w:p>
        </w:tc>
        <w:tc>
          <w:tcPr>
            <w:tcW w:w="909" w:type="dxa"/>
            <w:tcBorders>
              <w:top w:val="single" w:sz="4" w:space="0" w:color="auto"/>
              <w:left w:val="single" w:sz="4" w:space="0" w:color="auto"/>
              <w:bottom w:val="single" w:sz="4" w:space="0" w:color="auto"/>
              <w:right w:val="single" w:sz="4" w:space="0" w:color="auto"/>
            </w:tcBorders>
            <w:hideMark/>
          </w:tcPr>
          <w:p w14:paraId="439D1449" w14:textId="77777777" w:rsidR="00692778" w:rsidRPr="00D22496" w:rsidRDefault="00692778">
            <w:pPr>
              <w:pStyle w:val="Paragraph"/>
              <w:jc w:val="right"/>
              <w:rPr>
                <w:noProof/>
                <w:lang w:val="ro-RO"/>
              </w:rPr>
            </w:pPr>
            <w:r w:rsidRPr="00D22496">
              <w:rPr>
                <w:noProof/>
                <w:lang w:val="ro-RO"/>
              </w:rPr>
              <w:t>ex 8409 99 00</w:t>
            </w:r>
          </w:p>
        </w:tc>
        <w:tc>
          <w:tcPr>
            <w:tcW w:w="620" w:type="dxa"/>
            <w:tcBorders>
              <w:top w:val="single" w:sz="4" w:space="0" w:color="auto"/>
              <w:left w:val="single" w:sz="4" w:space="0" w:color="auto"/>
              <w:bottom w:val="single" w:sz="4" w:space="0" w:color="auto"/>
              <w:right w:val="single" w:sz="4" w:space="0" w:color="auto"/>
            </w:tcBorders>
            <w:hideMark/>
          </w:tcPr>
          <w:p w14:paraId="7C2016D2"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7618827A" w14:textId="77777777" w:rsidR="00692778" w:rsidRPr="00D22496" w:rsidRDefault="00692778">
            <w:pPr>
              <w:pStyle w:val="Paragraph"/>
              <w:rPr>
                <w:noProof/>
                <w:lang w:val="ro-RO"/>
              </w:rPr>
            </w:pPr>
            <w:r w:rsidRPr="00D22496">
              <w:rPr>
                <w:noProof/>
                <w:lang w:val="ro-RO"/>
              </w:rPr>
              <w:t>Ansamblu de furtunuri pentru returul combustibilului de la injectoare la unitatea de alimentare cu combustibil a motorului, care cuprinde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510F6644" w14:textId="77777777" w:rsidTr="0091713F">
              <w:tc>
                <w:tcPr>
                  <w:tcW w:w="220" w:type="dxa"/>
                  <w:hideMark/>
                </w:tcPr>
                <w:p w14:paraId="25527CD4" w14:textId="77777777" w:rsidR="00692778" w:rsidRPr="00D22496" w:rsidRDefault="00692778">
                  <w:pPr>
                    <w:pStyle w:val="Paragraph"/>
                    <w:rPr>
                      <w:noProof/>
                      <w:lang w:val="ro-RO"/>
                    </w:rPr>
                  </w:pPr>
                  <w:r w:rsidRPr="00D22496">
                    <w:rPr>
                      <w:noProof/>
                      <w:lang w:val="ro-RO"/>
                    </w:rPr>
                    <w:t>—</w:t>
                  </w:r>
                </w:p>
              </w:tc>
              <w:tc>
                <w:tcPr>
                  <w:tcW w:w="3728" w:type="dxa"/>
                  <w:hideMark/>
                </w:tcPr>
                <w:p w14:paraId="688BAA41" w14:textId="77777777" w:rsidR="00692778" w:rsidRPr="00D22496" w:rsidRDefault="00692778">
                  <w:pPr>
                    <w:pStyle w:val="Paragraph"/>
                    <w:rPr>
                      <w:noProof/>
                      <w:lang w:val="ro-RO"/>
                    </w:rPr>
                  </w:pPr>
                  <w:r w:rsidRPr="00D22496">
                    <w:rPr>
                      <w:noProof/>
                      <w:lang w:val="ro-RO"/>
                    </w:rPr>
                    <w:t> trei furtunuri de cauciuc, chiar cu manșon împletit de protecție,</w:t>
                  </w:r>
                </w:p>
              </w:tc>
            </w:tr>
            <w:tr w:rsidR="00692778" w:rsidRPr="00D22496" w14:paraId="47F22D8A" w14:textId="77777777" w:rsidTr="0091713F">
              <w:tc>
                <w:tcPr>
                  <w:tcW w:w="220" w:type="dxa"/>
                  <w:hideMark/>
                </w:tcPr>
                <w:p w14:paraId="56D312B2" w14:textId="77777777" w:rsidR="00692778" w:rsidRPr="00D22496" w:rsidRDefault="00692778">
                  <w:pPr>
                    <w:pStyle w:val="Paragraph"/>
                    <w:rPr>
                      <w:noProof/>
                      <w:lang w:val="ro-RO"/>
                    </w:rPr>
                  </w:pPr>
                  <w:r w:rsidRPr="00D22496">
                    <w:rPr>
                      <w:noProof/>
                      <w:lang w:val="ro-RO"/>
                    </w:rPr>
                    <w:t>—</w:t>
                  </w:r>
                </w:p>
              </w:tc>
              <w:tc>
                <w:tcPr>
                  <w:tcW w:w="3728" w:type="dxa"/>
                  <w:hideMark/>
                </w:tcPr>
                <w:p w14:paraId="7A812841" w14:textId="77777777" w:rsidR="00692778" w:rsidRPr="00D22496" w:rsidRDefault="00692778">
                  <w:pPr>
                    <w:pStyle w:val="Paragraph"/>
                    <w:rPr>
                      <w:noProof/>
                      <w:lang w:val="ro-RO"/>
                    </w:rPr>
                  </w:pPr>
                  <w:r w:rsidRPr="00D22496">
                    <w:rPr>
                      <w:noProof/>
                      <w:lang w:val="ro-RO"/>
                    </w:rPr>
                    <w:t> trei conectori pentru conectarea injectoarelor de combustibil,</w:t>
                  </w:r>
                </w:p>
              </w:tc>
            </w:tr>
            <w:tr w:rsidR="00692778" w:rsidRPr="00D22496" w14:paraId="1D67C8E1" w14:textId="77777777" w:rsidTr="0091713F">
              <w:tc>
                <w:tcPr>
                  <w:tcW w:w="220" w:type="dxa"/>
                  <w:hideMark/>
                </w:tcPr>
                <w:p w14:paraId="30C9DE93" w14:textId="77777777" w:rsidR="00692778" w:rsidRPr="00D22496" w:rsidRDefault="00692778">
                  <w:pPr>
                    <w:pStyle w:val="Paragraph"/>
                    <w:rPr>
                      <w:noProof/>
                      <w:lang w:val="ro-RO"/>
                    </w:rPr>
                  </w:pPr>
                  <w:r w:rsidRPr="00D22496">
                    <w:rPr>
                      <w:noProof/>
                      <w:lang w:val="ro-RO"/>
                    </w:rPr>
                    <w:t>—</w:t>
                  </w:r>
                </w:p>
              </w:tc>
              <w:tc>
                <w:tcPr>
                  <w:tcW w:w="3728" w:type="dxa"/>
                  <w:hideMark/>
                </w:tcPr>
                <w:p w14:paraId="4B6C8644" w14:textId="77777777" w:rsidR="00692778" w:rsidRPr="00D22496" w:rsidRDefault="00692778">
                  <w:pPr>
                    <w:pStyle w:val="Paragraph"/>
                    <w:rPr>
                      <w:noProof/>
                      <w:lang w:val="ro-RO"/>
                    </w:rPr>
                  </w:pPr>
                  <w:r w:rsidRPr="00D22496">
                    <w:rPr>
                      <w:noProof/>
                      <w:lang w:val="ro-RO"/>
                    </w:rPr>
                    <w:t> cinci cleme metalice,</w:t>
                  </w:r>
                </w:p>
              </w:tc>
            </w:tr>
            <w:tr w:rsidR="00692778" w:rsidRPr="00D22496" w14:paraId="5EEDBA84" w14:textId="77777777" w:rsidTr="0091713F">
              <w:tc>
                <w:tcPr>
                  <w:tcW w:w="220" w:type="dxa"/>
                  <w:hideMark/>
                </w:tcPr>
                <w:p w14:paraId="319221FA" w14:textId="77777777" w:rsidR="00692778" w:rsidRPr="00D22496" w:rsidRDefault="00692778">
                  <w:pPr>
                    <w:pStyle w:val="Paragraph"/>
                    <w:rPr>
                      <w:noProof/>
                      <w:lang w:val="ro-RO"/>
                    </w:rPr>
                  </w:pPr>
                  <w:r w:rsidRPr="00D22496">
                    <w:rPr>
                      <w:noProof/>
                      <w:lang w:val="ro-RO"/>
                    </w:rPr>
                    <w:t>—</w:t>
                  </w:r>
                </w:p>
              </w:tc>
              <w:tc>
                <w:tcPr>
                  <w:tcW w:w="3728" w:type="dxa"/>
                  <w:hideMark/>
                </w:tcPr>
                <w:p w14:paraId="4E2E3D2D" w14:textId="77777777" w:rsidR="00692778" w:rsidRPr="00D22496" w:rsidRDefault="00692778">
                  <w:pPr>
                    <w:pStyle w:val="Paragraph"/>
                    <w:rPr>
                      <w:noProof/>
                      <w:lang w:val="ro-RO"/>
                    </w:rPr>
                  </w:pPr>
                  <w:r w:rsidRPr="00D22496">
                    <w:rPr>
                      <w:noProof/>
                      <w:lang w:val="ro-RO"/>
                    </w:rPr>
                    <w:t> o articulație din plastic în formă de T,</w:t>
                  </w:r>
                </w:p>
              </w:tc>
            </w:tr>
          </w:tbl>
          <w:p w14:paraId="61194B9E" w14:textId="77777777" w:rsidR="00692778" w:rsidRPr="00D22496" w:rsidRDefault="00692778">
            <w:pPr>
              <w:pStyle w:val="Paragraph"/>
              <w:rPr>
                <w:noProof/>
                <w:lang w:val="ro-RO"/>
              </w:rPr>
            </w:pPr>
            <w:r w:rsidRPr="00D22496">
              <w:rPr>
                <w:noProof/>
                <w:lang w:val="ro-RO"/>
              </w:rPr>
              <w:t>pentru utilizare în fabricarea motoarelor autovehiculelor</w:t>
            </w:r>
          </w:p>
          <w:p w14:paraId="2276DB4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4C79F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93E770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69CBC5" w14:textId="77777777" w:rsidR="00692778" w:rsidRPr="00D22496" w:rsidRDefault="00692778">
            <w:pPr>
              <w:pStyle w:val="Paragraph"/>
              <w:rPr>
                <w:noProof/>
                <w:lang w:val="ro-RO"/>
              </w:rPr>
            </w:pPr>
            <w:r w:rsidRPr="00D22496">
              <w:rPr>
                <w:noProof/>
                <w:lang w:val="ro-RO"/>
              </w:rPr>
              <w:t>31.12.2024</w:t>
            </w:r>
          </w:p>
        </w:tc>
      </w:tr>
      <w:tr w:rsidR="00692778" w:rsidRPr="00D22496" w14:paraId="38BE59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19BB830" w14:textId="77777777" w:rsidR="00692778" w:rsidRPr="00D22496" w:rsidRDefault="00692778">
            <w:pPr>
              <w:pStyle w:val="Paragraph"/>
              <w:rPr>
                <w:noProof/>
                <w:lang w:val="ro-RO"/>
              </w:rPr>
            </w:pPr>
            <w:r w:rsidRPr="00D22496">
              <w:rPr>
                <w:noProof/>
                <w:lang w:val="ro-RO"/>
              </w:rPr>
              <w:t>0.7718</w:t>
            </w:r>
          </w:p>
        </w:tc>
        <w:tc>
          <w:tcPr>
            <w:tcW w:w="909" w:type="dxa"/>
            <w:tcBorders>
              <w:top w:val="single" w:sz="4" w:space="0" w:color="auto"/>
              <w:left w:val="single" w:sz="4" w:space="0" w:color="auto"/>
              <w:bottom w:val="single" w:sz="4" w:space="0" w:color="auto"/>
              <w:right w:val="single" w:sz="4" w:space="0" w:color="auto"/>
            </w:tcBorders>
            <w:hideMark/>
          </w:tcPr>
          <w:p w14:paraId="3DF5DFAE" w14:textId="77777777" w:rsidR="00692778" w:rsidRPr="00D22496" w:rsidRDefault="00692778">
            <w:pPr>
              <w:pStyle w:val="Paragraph"/>
              <w:jc w:val="right"/>
              <w:rPr>
                <w:noProof/>
                <w:lang w:val="ro-RO"/>
              </w:rPr>
            </w:pPr>
            <w:r w:rsidRPr="00D22496">
              <w:rPr>
                <w:noProof/>
                <w:lang w:val="ro-RO"/>
              </w:rPr>
              <w:t>ex 8409 99 00</w:t>
            </w:r>
          </w:p>
        </w:tc>
        <w:tc>
          <w:tcPr>
            <w:tcW w:w="620" w:type="dxa"/>
            <w:tcBorders>
              <w:top w:val="single" w:sz="4" w:space="0" w:color="auto"/>
              <w:left w:val="single" w:sz="4" w:space="0" w:color="auto"/>
              <w:bottom w:val="single" w:sz="4" w:space="0" w:color="auto"/>
              <w:right w:val="single" w:sz="4" w:space="0" w:color="auto"/>
            </w:tcBorders>
            <w:hideMark/>
          </w:tcPr>
          <w:p w14:paraId="1C92F2AD"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4C748FDE" w14:textId="77777777" w:rsidR="00692778" w:rsidRPr="00D22496" w:rsidRDefault="00692778">
            <w:pPr>
              <w:pStyle w:val="Paragraph"/>
              <w:rPr>
                <w:noProof/>
                <w:lang w:val="ro-RO"/>
              </w:rPr>
            </w:pPr>
            <w:r w:rsidRPr="00D22496">
              <w:rPr>
                <w:noProof/>
                <w:lang w:val="ro-RO"/>
              </w:rPr>
              <w:t>Rampă de combustibil de înaltă presiune din oțel feritic-perlitic galvanizat, cu:</w:t>
            </w:r>
          </w:p>
          <w:tbl>
            <w:tblPr>
              <w:tblStyle w:val="Listdash"/>
              <w:tblW w:w="0" w:type="auto"/>
              <w:tblLayout w:type="fixed"/>
              <w:tblLook w:val="04A0" w:firstRow="1" w:lastRow="0" w:firstColumn="1" w:lastColumn="0" w:noHBand="0" w:noVBand="1"/>
            </w:tblPr>
            <w:tblGrid>
              <w:gridCol w:w="220"/>
              <w:gridCol w:w="3728"/>
            </w:tblGrid>
            <w:tr w:rsidR="00692778" w:rsidRPr="00D22496" w14:paraId="3AFCF63A" w14:textId="77777777" w:rsidTr="0091713F">
              <w:tc>
                <w:tcPr>
                  <w:tcW w:w="220" w:type="dxa"/>
                  <w:hideMark/>
                </w:tcPr>
                <w:p w14:paraId="2EC01A41" w14:textId="77777777" w:rsidR="00692778" w:rsidRPr="00D22496" w:rsidRDefault="00692778">
                  <w:pPr>
                    <w:pStyle w:val="Paragraph"/>
                    <w:rPr>
                      <w:noProof/>
                      <w:lang w:val="ro-RO"/>
                    </w:rPr>
                  </w:pPr>
                  <w:r w:rsidRPr="00D22496">
                    <w:rPr>
                      <w:noProof/>
                      <w:lang w:val="ro-RO"/>
                    </w:rPr>
                    <w:t>—</w:t>
                  </w:r>
                </w:p>
              </w:tc>
              <w:tc>
                <w:tcPr>
                  <w:tcW w:w="3728" w:type="dxa"/>
                  <w:hideMark/>
                </w:tcPr>
                <w:p w14:paraId="1ABC0AF4" w14:textId="77777777" w:rsidR="00692778" w:rsidRPr="00D22496" w:rsidRDefault="00692778">
                  <w:pPr>
                    <w:pStyle w:val="Paragraph"/>
                    <w:rPr>
                      <w:noProof/>
                      <w:lang w:val="ro-RO"/>
                    </w:rPr>
                  </w:pPr>
                  <w:r w:rsidRPr="00D22496">
                    <w:rPr>
                      <w:noProof/>
                      <w:lang w:val="ro-RO"/>
                    </w:rPr>
                    <w:t>cel puțin un senzor de presiune și o valvă,</w:t>
                  </w:r>
                </w:p>
              </w:tc>
            </w:tr>
            <w:tr w:rsidR="00692778" w:rsidRPr="00D22496" w14:paraId="68B685C7" w14:textId="77777777" w:rsidTr="0091713F">
              <w:tc>
                <w:tcPr>
                  <w:tcW w:w="220" w:type="dxa"/>
                  <w:hideMark/>
                </w:tcPr>
                <w:p w14:paraId="157EE2C5" w14:textId="77777777" w:rsidR="00692778" w:rsidRPr="00D22496" w:rsidRDefault="00692778">
                  <w:pPr>
                    <w:pStyle w:val="Paragraph"/>
                    <w:rPr>
                      <w:noProof/>
                      <w:lang w:val="ro-RO"/>
                    </w:rPr>
                  </w:pPr>
                  <w:r w:rsidRPr="00D22496">
                    <w:rPr>
                      <w:noProof/>
                      <w:lang w:val="ro-RO"/>
                    </w:rPr>
                    <w:t>—</w:t>
                  </w:r>
                </w:p>
              </w:tc>
              <w:tc>
                <w:tcPr>
                  <w:tcW w:w="3728" w:type="dxa"/>
                  <w:hideMark/>
                </w:tcPr>
                <w:p w14:paraId="3FCE4EEC" w14:textId="77777777" w:rsidR="00692778" w:rsidRPr="00D22496" w:rsidRDefault="00692778">
                  <w:pPr>
                    <w:pStyle w:val="Paragraph"/>
                    <w:rPr>
                      <w:noProof/>
                      <w:lang w:val="ro-RO"/>
                    </w:rPr>
                  </w:pPr>
                  <w:r w:rsidRPr="00D22496">
                    <w:rPr>
                      <w:noProof/>
                      <w:lang w:val="ro-RO"/>
                    </w:rPr>
                    <w:t>o lungime de minimum 314 mm și de maximum 322 mm,</w:t>
                  </w:r>
                </w:p>
              </w:tc>
            </w:tr>
            <w:tr w:rsidR="00692778" w:rsidRPr="00D22496" w14:paraId="3D814262" w14:textId="77777777" w:rsidTr="0091713F">
              <w:tc>
                <w:tcPr>
                  <w:tcW w:w="220" w:type="dxa"/>
                  <w:hideMark/>
                </w:tcPr>
                <w:p w14:paraId="3D371F86" w14:textId="77777777" w:rsidR="00692778" w:rsidRPr="00D22496" w:rsidRDefault="00692778">
                  <w:pPr>
                    <w:pStyle w:val="Paragraph"/>
                    <w:rPr>
                      <w:noProof/>
                      <w:lang w:val="ro-RO"/>
                    </w:rPr>
                  </w:pPr>
                  <w:r w:rsidRPr="00D22496">
                    <w:rPr>
                      <w:noProof/>
                      <w:lang w:val="ro-RO"/>
                    </w:rPr>
                    <w:t>—</w:t>
                  </w:r>
                </w:p>
              </w:tc>
              <w:tc>
                <w:tcPr>
                  <w:tcW w:w="3728" w:type="dxa"/>
                  <w:hideMark/>
                </w:tcPr>
                <w:p w14:paraId="06C137AB" w14:textId="77777777" w:rsidR="00692778" w:rsidRPr="00D22496" w:rsidRDefault="00692778">
                  <w:pPr>
                    <w:pStyle w:val="Paragraph"/>
                    <w:rPr>
                      <w:noProof/>
                      <w:lang w:val="ro-RO"/>
                    </w:rPr>
                  </w:pPr>
                  <w:r w:rsidRPr="00D22496">
                    <w:rPr>
                      <w:noProof/>
                      <w:lang w:val="ro-RO"/>
                    </w:rPr>
                    <w:t>o presiune de funcționare de maximum 225 MPa,</w:t>
                  </w:r>
                </w:p>
              </w:tc>
            </w:tr>
            <w:tr w:rsidR="00692778" w:rsidRPr="00D22496" w14:paraId="699F3B89" w14:textId="77777777" w:rsidTr="0091713F">
              <w:tc>
                <w:tcPr>
                  <w:tcW w:w="220" w:type="dxa"/>
                  <w:hideMark/>
                </w:tcPr>
                <w:p w14:paraId="22DC8A56" w14:textId="77777777" w:rsidR="00692778" w:rsidRPr="00D22496" w:rsidRDefault="00692778">
                  <w:pPr>
                    <w:pStyle w:val="Paragraph"/>
                    <w:rPr>
                      <w:noProof/>
                      <w:lang w:val="ro-RO"/>
                    </w:rPr>
                  </w:pPr>
                  <w:r w:rsidRPr="00D22496">
                    <w:rPr>
                      <w:noProof/>
                      <w:lang w:val="ro-RO"/>
                    </w:rPr>
                    <w:t>—</w:t>
                  </w:r>
                </w:p>
              </w:tc>
              <w:tc>
                <w:tcPr>
                  <w:tcW w:w="3728" w:type="dxa"/>
                  <w:hideMark/>
                </w:tcPr>
                <w:p w14:paraId="01B3CBD4" w14:textId="77777777" w:rsidR="00692778" w:rsidRPr="00D22496" w:rsidRDefault="00692778">
                  <w:pPr>
                    <w:pStyle w:val="Paragraph"/>
                    <w:rPr>
                      <w:noProof/>
                      <w:lang w:val="ro-RO"/>
                    </w:rPr>
                  </w:pPr>
                  <w:r w:rsidRPr="00D22496">
                    <w:rPr>
                      <w:noProof/>
                      <w:lang w:val="ro-RO"/>
                    </w:rPr>
                    <w:t>o temperatură a aerului la admisie de maximum 95 °C,</w:t>
                  </w:r>
                </w:p>
              </w:tc>
            </w:tr>
            <w:tr w:rsidR="00692778" w:rsidRPr="00D22496" w14:paraId="2409244F" w14:textId="77777777" w:rsidTr="0091713F">
              <w:tc>
                <w:tcPr>
                  <w:tcW w:w="220" w:type="dxa"/>
                  <w:hideMark/>
                </w:tcPr>
                <w:p w14:paraId="1CBBE777" w14:textId="77777777" w:rsidR="00692778" w:rsidRPr="00D22496" w:rsidRDefault="00692778">
                  <w:pPr>
                    <w:pStyle w:val="Paragraph"/>
                    <w:rPr>
                      <w:noProof/>
                      <w:lang w:val="ro-RO"/>
                    </w:rPr>
                  </w:pPr>
                  <w:r w:rsidRPr="00D22496">
                    <w:rPr>
                      <w:noProof/>
                      <w:lang w:val="ro-RO"/>
                    </w:rPr>
                    <w:t>—</w:t>
                  </w:r>
                </w:p>
              </w:tc>
              <w:tc>
                <w:tcPr>
                  <w:tcW w:w="3728" w:type="dxa"/>
                  <w:hideMark/>
                </w:tcPr>
                <w:p w14:paraId="6FAB91E6" w14:textId="77777777" w:rsidR="00692778" w:rsidRPr="00D22496" w:rsidRDefault="00692778">
                  <w:pPr>
                    <w:pStyle w:val="Paragraph"/>
                    <w:rPr>
                      <w:noProof/>
                      <w:lang w:val="ro-RO"/>
                    </w:rPr>
                  </w:pPr>
                  <w:r w:rsidRPr="00D22496">
                    <w:rPr>
                      <w:noProof/>
                      <w:lang w:val="ro-RO"/>
                    </w:rPr>
                    <w:t>temperatura ambientală de minimum - 45 °C, dar de maximum 145 °C,</w:t>
                  </w:r>
                </w:p>
              </w:tc>
            </w:tr>
          </w:tbl>
          <w:p w14:paraId="0DC2B901" w14:textId="77777777" w:rsidR="00692778" w:rsidRPr="00D22496" w:rsidRDefault="00692778">
            <w:pPr>
              <w:pStyle w:val="Paragraph"/>
              <w:rPr>
                <w:noProof/>
                <w:lang w:val="ro-RO"/>
              </w:rPr>
            </w:pPr>
            <w:r w:rsidRPr="00D22496">
              <w:rPr>
                <w:noProof/>
                <w:lang w:val="ro-RO"/>
              </w:rPr>
              <w:t>destinată utilizării în fabricarea motoarelor cu aprindere prin compresie ale autovehiculelor</w:t>
            </w:r>
          </w:p>
          <w:p w14:paraId="024007B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D750C1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5CA31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E8D19E" w14:textId="77777777" w:rsidR="00692778" w:rsidRPr="00D22496" w:rsidRDefault="00692778">
            <w:pPr>
              <w:pStyle w:val="Paragraph"/>
              <w:rPr>
                <w:noProof/>
                <w:lang w:val="ro-RO"/>
              </w:rPr>
            </w:pPr>
            <w:r w:rsidRPr="00D22496">
              <w:rPr>
                <w:noProof/>
                <w:lang w:val="ro-RO"/>
              </w:rPr>
              <w:t>31.12.2024</w:t>
            </w:r>
          </w:p>
        </w:tc>
      </w:tr>
      <w:tr w:rsidR="00692778" w:rsidRPr="00D22496" w14:paraId="18A4878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762842" w14:textId="77777777" w:rsidR="00692778" w:rsidRPr="00D22496" w:rsidRDefault="00692778">
            <w:pPr>
              <w:pStyle w:val="Paragraph"/>
              <w:rPr>
                <w:noProof/>
                <w:lang w:val="ro-RO"/>
              </w:rPr>
            </w:pPr>
            <w:r w:rsidRPr="00D22496">
              <w:rPr>
                <w:noProof/>
                <w:lang w:val="ro-RO"/>
              </w:rPr>
              <w:t>0.6751</w:t>
            </w:r>
          </w:p>
        </w:tc>
        <w:tc>
          <w:tcPr>
            <w:tcW w:w="909" w:type="dxa"/>
            <w:tcBorders>
              <w:top w:val="single" w:sz="4" w:space="0" w:color="auto"/>
              <w:left w:val="single" w:sz="4" w:space="0" w:color="auto"/>
              <w:bottom w:val="single" w:sz="4" w:space="0" w:color="auto"/>
              <w:right w:val="single" w:sz="4" w:space="0" w:color="auto"/>
            </w:tcBorders>
            <w:hideMark/>
          </w:tcPr>
          <w:p w14:paraId="44F37206" w14:textId="77777777" w:rsidR="00692778" w:rsidRPr="00D22496" w:rsidRDefault="00692778">
            <w:pPr>
              <w:pStyle w:val="Paragraph"/>
              <w:jc w:val="right"/>
              <w:rPr>
                <w:noProof/>
                <w:lang w:val="ro-RO"/>
              </w:rPr>
            </w:pPr>
            <w:r w:rsidRPr="00D22496">
              <w:rPr>
                <w:noProof/>
                <w:lang w:val="ro-RO"/>
              </w:rPr>
              <w:t>ex 8411 99 00</w:t>
            </w:r>
          </w:p>
        </w:tc>
        <w:tc>
          <w:tcPr>
            <w:tcW w:w="620" w:type="dxa"/>
            <w:tcBorders>
              <w:top w:val="single" w:sz="4" w:space="0" w:color="auto"/>
              <w:left w:val="single" w:sz="4" w:space="0" w:color="auto"/>
              <w:bottom w:val="single" w:sz="4" w:space="0" w:color="auto"/>
              <w:right w:val="single" w:sz="4" w:space="0" w:color="auto"/>
            </w:tcBorders>
            <w:hideMark/>
          </w:tcPr>
          <w:p w14:paraId="4A6A285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59B9655" w14:textId="77777777" w:rsidR="00692778" w:rsidRPr="00D22496" w:rsidRDefault="00692778">
            <w:pPr>
              <w:pStyle w:val="Paragraph"/>
              <w:rPr>
                <w:noProof/>
                <w:lang w:val="ro-RO"/>
              </w:rPr>
            </w:pPr>
            <w:r w:rsidRPr="00D22496">
              <w:rPr>
                <w:noProof/>
                <w:lang w:val="ro-RO"/>
              </w:rPr>
              <w:t>Componentă cu lame a turbinei cu gaz în formă de roată, de tipul celor utilizate în turbocompresoare:</w:t>
            </w:r>
          </w:p>
          <w:tbl>
            <w:tblPr>
              <w:tblStyle w:val="Listdash"/>
              <w:tblW w:w="0" w:type="auto"/>
              <w:tblLayout w:type="fixed"/>
              <w:tblLook w:val="04A0" w:firstRow="1" w:lastRow="0" w:firstColumn="1" w:lastColumn="0" w:noHBand="0" w:noVBand="1"/>
            </w:tblPr>
            <w:tblGrid>
              <w:gridCol w:w="220"/>
              <w:gridCol w:w="3728"/>
            </w:tblGrid>
            <w:tr w:rsidR="00692778" w:rsidRPr="00D22496" w14:paraId="41361DAA" w14:textId="77777777" w:rsidTr="0091713F">
              <w:tc>
                <w:tcPr>
                  <w:tcW w:w="220" w:type="dxa"/>
                  <w:hideMark/>
                </w:tcPr>
                <w:p w14:paraId="1CE32235" w14:textId="77777777" w:rsidR="00692778" w:rsidRPr="00D22496" w:rsidRDefault="00692778">
                  <w:pPr>
                    <w:pStyle w:val="Paragraph"/>
                    <w:rPr>
                      <w:noProof/>
                      <w:lang w:val="ro-RO"/>
                    </w:rPr>
                  </w:pPr>
                  <w:r w:rsidRPr="00D22496">
                    <w:rPr>
                      <w:noProof/>
                      <w:lang w:val="ro-RO"/>
                    </w:rPr>
                    <w:t>—</w:t>
                  </w:r>
                </w:p>
              </w:tc>
              <w:tc>
                <w:tcPr>
                  <w:tcW w:w="3728" w:type="dxa"/>
                  <w:hideMark/>
                </w:tcPr>
                <w:p w14:paraId="50A4113C" w14:textId="77777777" w:rsidR="00692778" w:rsidRPr="00D22496" w:rsidRDefault="00692778">
                  <w:pPr>
                    <w:pStyle w:val="Paragraph"/>
                    <w:rPr>
                      <w:noProof/>
                      <w:lang w:val="ro-RO"/>
                    </w:rPr>
                  </w:pPr>
                  <w:r w:rsidRPr="00D22496">
                    <w:rPr>
                      <w:noProof/>
                      <w:lang w:val="ro-RO"/>
                    </w:rPr>
                    <w:t>dintr-un aliaj pe bază de nichel cu turnare de precizie conform cu standardul DIN G- NiCr13Al6MoNb sau DIN G- NiCr13Al16MoNb sau DIN G- NiCo10W10Cr9AlTi sau DIN G- NiCr12Al6MoNb sau AMS AISI:686,</w:t>
                  </w:r>
                </w:p>
              </w:tc>
            </w:tr>
            <w:tr w:rsidR="00692778" w:rsidRPr="00D22496" w14:paraId="13C44E83" w14:textId="77777777" w:rsidTr="0091713F">
              <w:tc>
                <w:tcPr>
                  <w:tcW w:w="220" w:type="dxa"/>
                  <w:hideMark/>
                </w:tcPr>
                <w:p w14:paraId="541CC7B1" w14:textId="77777777" w:rsidR="00692778" w:rsidRPr="00D22496" w:rsidRDefault="00692778">
                  <w:pPr>
                    <w:pStyle w:val="Paragraph"/>
                    <w:rPr>
                      <w:noProof/>
                      <w:lang w:val="ro-RO"/>
                    </w:rPr>
                  </w:pPr>
                  <w:r w:rsidRPr="00D22496">
                    <w:rPr>
                      <w:noProof/>
                      <w:lang w:val="ro-RO"/>
                    </w:rPr>
                    <w:t>—</w:t>
                  </w:r>
                </w:p>
              </w:tc>
              <w:tc>
                <w:tcPr>
                  <w:tcW w:w="3728" w:type="dxa"/>
                  <w:hideMark/>
                </w:tcPr>
                <w:p w14:paraId="6F25AF55" w14:textId="77777777" w:rsidR="00692778" w:rsidRPr="00D22496" w:rsidRDefault="00692778">
                  <w:pPr>
                    <w:pStyle w:val="Paragraph"/>
                    <w:rPr>
                      <w:noProof/>
                      <w:lang w:val="ro-RO"/>
                    </w:rPr>
                  </w:pPr>
                  <w:r w:rsidRPr="00D22496">
                    <w:rPr>
                      <w:noProof/>
                      <w:lang w:val="ro-RO"/>
                    </w:rPr>
                    <w:t>cu o rezistență la căldură de maximum 1 100 °C;</w:t>
                  </w:r>
                </w:p>
              </w:tc>
            </w:tr>
            <w:tr w:rsidR="00692778" w:rsidRPr="00D22496" w14:paraId="2C2C73AF" w14:textId="77777777" w:rsidTr="0091713F">
              <w:tc>
                <w:tcPr>
                  <w:tcW w:w="220" w:type="dxa"/>
                  <w:hideMark/>
                </w:tcPr>
                <w:p w14:paraId="6D04AA2A" w14:textId="77777777" w:rsidR="00692778" w:rsidRPr="00D22496" w:rsidRDefault="00692778">
                  <w:pPr>
                    <w:pStyle w:val="Paragraph"/>
                    <w:rPr>
                      <w:noProof/>
                      <w:lang w:val="ro-RO"/>
                    </w:rPr>
                  </w:pPr>
                  <w:r w:rsidRPr="00D22496">
                    <w:rPr>
                      <w:noProof/>
                      <w:lang w:val="ro-RO"/>
                    </w:rPr>
                    <w:t>—</w:t>
                  </w:r>
                </w:p>
              </w:tc>
              <w:tc>
                <w:tcPr>
                  <w:tcW w:w="3728" w:type="dxa"/>
                  <w:hideMark/>
                </w:tcPr>
                <w:p w14:paraId="6700FE66" w14:textId="77777777" w:rsidR="00692778" w:rsidRPr="00D22496" w:rsidRDefault="00692778">
                  <w:pPr>
                    <w:pStyle w:val="Paragraph"/>
                    <w:rPr>
                      <w:noProof/>
                      <w:lang w:val="ro-RO"/>
                    </w:rPr>
                  </w:pPr>
                  <w:r w:rsidRPr="00D22496">
                    <w:rPr>
                      <w:noProof/>
                      <w:lang w:val="ro-RO"/>
                    </w:rPr>
                    <w:t>cu un diametru de minimum 28 mm, dar maximum 180 mm;</w:t>
                  </w:r>
                </w:p>
              </w:tc>
            </w:tr>
            <w:tr w:rsidR="00692778" w:rsidRPr="00D22496" w14:paraId="70AA4D45" w14:textId="77777777" w:rsidTr="0091713F">
              <w:tc>
                <w:tcPr>
                  <w:tcW w:w="220" w:type="dxa"/>
                  <w:hideMark/>
                </w:tcPr>
                <w:p w14:paraId="405ED83E" w14:textId="77777777" w:rsidR="00692778" w:rsidRPr="00D22496" w:rsidRDefault="00692778">
                  <w:pPr>
                    <w:pStyle w:val="Paragraph"/>
                    <w:rPr>
                      <w:noProof/>
                      <w:lang w:val="ro-RO"/>
                    </w:rPr>
                  </w:pPr>
                  <w:r w:rsidRPr="00D22496">
                    <w:rPr>
                      <w:noProof/>
                      <w:lang w:val="ro-RO"/>
                    </w:rPr>
                    <w:t>—</w:t>
                  </w:r>
                </w:p>
              </w:tc>
              <w:tc>
                <w:tcPr>
                  <w:tcW w:w="3728" w:type="dxa"/>
                  <w:hideMark/>
                </w:tcPr>
                <w:p w14:paraId="119A89EF" w14:textId="77777777" w:rsidR="00692778" w:rsidRPr="00D22496" w:rsidRDefault="00692778">
                  <w:pPr>
                    <w:pStyle w:val="Paragraph"/>
                    <w:rPr>
                      <w:noProof/>
                      <w:lang w:val="ro-RO"/>
                    </w:rPr>
                  </w:pPr>
                  <w:r w:rsidRPr="00D22496">
                    <w:rPr>
                      <w:noProof/>
                      <w:lang w:val="ro-RO"/>
                    </w:rPr>
                    <w:t>cu o înălțime de minimum 20 mm, dar maximum 150 mm</w:t>
                  </w:r>
                </w:p>
              </w:tc>
            </w:tr>
          </w:tbl>
          <w:p w14:paraId="506339C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9ACDF9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0B4CB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48B2201" w14:textId="77777777" w:rsidR="00692778" w:rsidRPr="00D22496" w:rsidRDefault="00692778">
            <w:pPr>
              <w:pStyle w:val="Paragraph"/>
              <w:rPr>
                <w:noProof/>
                <w:lang w:val="ro-RO"/>
              </w:rPr>
            </w:pPr>
            <w:r w:rsidRPr="00D22496">
              <w:rPr>
                <w:noProof/>
                <w:lang w:val="ro-RO"/>
              </w:rPr>
              <w:t>31.12.2027</w:t>
            </w:r>
          </w:p>
        </w:tc>
      </w:tr>
      <w:tr w:rsidR="00692778" w:rsidRPr="00D22496" w14:paraId="6C8FCF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F06051" w14:textId="77777777" w:rsidR="00692778" w:rsidRPr="00D22496" w:rsidRDefault="00692778">
            <w:pPr>
              <w:pStyle w:val="Paragraph"/>
              <w:rPr>
                <w:noProof/>
                <w:lang w:val="ro-RO"/>
              </w:rPr>
            </w:pPr>
            <w:r w:rsidRPr="00D22496">
              <w:rPr>
                <w:noProof/>
                <w:lang w:val="ro-RO"/>
              </w:rPr>
              <w:t>0.7225</w:t>
            </w:r>
          </w:p>
        </w:tc>
        <w:tc>
          <w:tcPr>
            <w:tcW w:w="909" w:type="dxa"/>
            <w:tcBorders>
              <w:top w:val="single" w:sz="4" w:space="0" w:color="auto"/>
              <w:left w:val="single" w:sz="4" w:space="0" w:color="auto"/>
              <w:bottom w:val="single" w:sz="4" w:space="0" w:color="auto"/>
              <w:right w:val="single" w:sz="4" w:space="0" w:color="auto"/>
            </w:tcBorders>
            <w:hideMark/>
          </w:tcPr>
          <w:p w14:paraId="72AC038D" w14:textId="77777777" w:rsidR="00692778" w:rsidRPr="00D22496" w:rsidRDefault="00692778">
            <w:pPr>
              <w:pStyle w:val="Paragraph"/>
              <w:jc w:val="right"/>
              <w:rPr>
                <w:noProof/>
                <w:lang w:val="ro-RO"/>
              </w:rPr>
            </w:pPr>
            <w:r w:rsidRPr="00D22496">
              <w:rPr>
                <w:noProof/>
                <w:lang w:val="ro-RO"/>
              </w:rPr>
              <w:t>ex 8411 99 00</w:t>
            </w:r>
          </w:p>
        </w:tc>
        <w:tc>
          <w:tcPr>
            <w:tcW w:w="620" w:type="dxa"/>
            <w:tcBorders>
              <w:top w:val="single" w:sz="4" w:space="0" w:color="auto"/>
              <w:left w:val="single" w:sz="4" w:space="0" w:color="auto"/>
              <w:bottom w:val="single" w:sz="4" w:space="0" w:color="auto"/>
              <w:right w:val="single" w:sz="4" w:space="0" w:color="auto"/>
            </w:tcBorders>
            <w:hideMark/>
          </w:tcPr>
          <w:p w14:paraId="4C11297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96F9936" w14:textId="77777777" w:rsidR="00692778" w:rsidRPr="00D22496" w:rsidRDefault="00692778">
            <w:pPr>
              <w:pStyle w:val="Paragraph"/>
              <w:rPr>
                <w:noProof/>
                <w:lang w:val="ro-RO"/>
              </w:rPr>
            </w:pPr>
            <w:r w:rsidRPr="00D22496">
              <w:rPr>
                <w:noProof/>
                <w:lang w:val="ro-RO"/>
              </w:rPr>
              <w:t>Carcasă pentru turbină de turbocompresor, cu un orificiu cu diametru de minimum 28 mm, dar de maximum 181 mm pentru introducerea turbinei</w:t>
            </w:r>
          </w:p>
        </w:tc>
        <w:tc>
          <w:tcPr>
            <w:tcW w:w="790" w:type="dxa"/>
            <w:tcBorders>
              <w:top w:val="single" w:sz="4" w:space="0" w:color="auto"/>
              <w:left w:val="single" w:sz="4" w:space="0" w:color="auto"/>
              <w:bottom w:val="single" w:sz="4" w:space="0" w:color="auto"/>
              <w:right w:val="single" w:sz="4" w:space="0" w:color="auto"/>
            </w:tcBorders>
            <w:hideMark/>
          </w:tcPr>
          <w:p w14:paraId="5955793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173F1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9DB4916" w14:textId="77777777" w:rsidR="00692778" w:rsidRPr="00D22496" w:rsidRDefault="00692778">
            <w:pPr>
              <w:pStyle w:val="Paragraph"/>
              <w:rPr>
                <w:noProof/>
                <w:lang w:val="ro-RO"/>
              </w:rPr>
            </w:pPr>
            <w:r w:rsidRPr="00D22496">
              <w:rPr>
                <w:noProof/>
                <w:lang w:val="ro-RO"/>
              </w:rPr>
              <w:t>31.12.2026</w:t>
            </w:r>
          </w:p>
        </w:tc>
      </w:tr>
      <w:tr w:rsidR="00692778" w:rsidRPr="00D22496" w14:paraId="3C9209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2B3EFA" w14:textId="77777777" w:rsidR="00692778" w:rsidRPr="00D22496" w:rsidRDefault="00692778">
            <w:pPr>
              <w:pStyle w:val="Paragraph"/>
              <w:rPr>
                <w:noProof/>
                <w:lang w:val="ro-RO"/>
              </w:rPr>
            </w:pPr>
            <w:r w:rsidRPr="00D22496">
              <w:rPr>
                <w:noProof/>
                <w:lang w:val="ro-RO"/>
              </w:rPr>
              <w:t>0.5975</w:t>
            </w:r>
          </w:p>
        </w:tc>
        <w:tc>
          <w:tcPr>
            <w:tcW w:w="909" w:type="dxa"/>
            <w:tcBorders>
              <w:top w:val="single" w:sz="4" w:space="0" w:color="auto"/>
              <w:left w:val="single" w:sz="4" w:space="0" w:color="auto"/>
              <w:bottom w:val="single" w:sz="4" w:space="0" w:color="auto"/>
              <w:right w:val="single" w:sz="4" w:space="0" w:color="auto"/>
            </w:tcBorders>
            <w:hideMark/>
          </w:tcPr>
          <w:p w14:paraId="6A1BF8D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8412 39 00</w:t>
            </w:r>
          </w:p>
        </w:tc>
        <w:tc>
          <w:tcPr>
            <w:tcW w:w="620" w:type="dxa"/>
            <w:tcBorders>
              <w:top w:val="single" w:sz="4" w:space="0" w:color="auto"/>
              <w:left w:val="single" w:sz="4" w:space="0" w:color="auto"/>
              <w:bottom w:val="single" w:sz="4" w:space="0" w:color="auto"/>
              <w:right w:val="single" w:sz="4" w:space="0" w:color="auto"/>
            </w:tcBorders>
            <w:hideMark/>
          </w:tcPr>
          <w:p w14:paraId="4E25A81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5AE7AB6" w14:textId="77777777" w:rsidR="00692778" w:rsidRPr="00D22496" w:rsidRDefault="00692778">
            <w:pPr>
              <w:pStyle w:val="Paragraph"/>
              <w:rPr>
                <w:noProof/>
                <w:lang w:val="ro-RO"/>
              </w:rPr>
            </w:pPr>
            <w:r w:rsidRPr="00D22496">
              <w:rPr>
                <w:noProof/>
                <w:lang w:val="ro-RO"/>
              </w:rPr>
              <w:t>Sistem de acționare pentru turbocompresor cu un singur etaj de compresie cu:</w:t>
            </w:r>
          </w:p>
          <w:tbl>
            <w:tblPr>
              <w:tblStyle w:val="Listdash"/>
              <w:tblW w:w="0" w:type="auto"/>
              <w:tblLayout w:type="fixed"/>
              <w:tblLook w:val="04A0" w:firstRow="1" w:lastRow="0" w:firstColumn="1" w:lastColumn="0" w:noHBand="0" w:noVBand="1"/>
            </w:tblPr>
            <w:tblGrid>
              <w:gridCol w:w="220"/>
              <w:gridCol w:w="3728"/>
            </w:tblGrid>
            <w:tr w:rsidR="00692778" w:rsidRPr="00D22496" w14:paraId="50CAF8CC" w14:textId="77777777" w:rsidTr="0091713F">
              <w:tc>
                <w:tcPr>
                  <w:tcW w:w="220" w:type="dxa"/>
                  <w:hideMark/>
                </w:tcPr>
                <w:p w14:paraId="61A6515C" w14:textId="77777777" w:rsidR="00692778" w:rsidRPr="00D22496" w:rsidRDefault="00692778">
                  <w:pPr>
                    <w:pStyle w:val="Paragraph"/>
                    <w:rPr>
                      <w:noProof/>
                      <w:lang w:val="ro-RO"/>
                    </w:rPr>
                  </w:pPr>
                  <w:r w:rsidRPr="00D22496">
                    <w:rPr>
                      <w:noProof/>
                      <w:lang w:val="ro-RO"/>
                    </w:rPr>
                    <w:t>—</w:t>
                  </w:r>
                </w:p>
              </w:tc>
              <w:tc>
                <w:tcPr>
                  <w:tcW w:w="3728" w:type="dxa"/>
                  <w:hideMark/>
                </w:tcPr>
                <w:p w14:paraId="448C2DEF" w14:textId="77777777" w:rsidR="00692778" w:rsidRPr="00D22496" w:rsidRDefault="00692778">
                  <w:pPr>
                    <w:pStyle w:val="Paragraph"/>
                    <w:rPr>
                      <w:noProof/>
                      <w:lang w:val="ro-RO"/>
                    </w:rPr>
                  </w:pPr>
                  <w:r w:rsidRPr="00D22496">
                    <w:rPr>
                      <w:noProof/>
                      <w:lang w:val="ro-RO"/>
                    </w:rPr>
                    <w:t>o țeavă de admisie și cu o tijă de comandă cu o cursă de lucru de minimum 15 mm, dar de maximum 40 mm;</w:t>
                  </w:r>
                </w:p>
              </w:tc>
            </w:tr>
            <w:tr w:rsidR="00692778" w:rsidRPr="00D22496" w14:paraId="23E5B085" w14:textId="77777777" w:rsidTr="0091713F">
              <w:tc>
                <w:tcPr>
                  <w:tcW w:w="220" w:type="dxa"/>
                  <w:hideMark/>
                </w:tcPr>
                <w:p w14:paraId="15B7952F" w14:textId="77777777" w:rsidR="00692778" w:rsidRPr="00D22496" w:rsidRDefault="00692778">
                  <w:pPr>
                    <w:pStyle w:val="Paragraph"/>
                    <w:rPr>
                      <w:noProof/>
                      <w:lang w:val="ro-RO"/>
                    </w:rPr>
                  </w:pPr>
                  <w:r w:rsidRPr="00D22496">
                    <w:rPr>
                      <w:noProof/>
                      <w:lang w:val="ro-RO"/>
                    </w:rPr>
                    <w:t>—</w:t>
                  </w:r>
                </w:p>
              </w:tc>
              <w:tc>
                <w:tcPr>
                  <w:tcW w:w="3728" w:type="dxa"/>
                  <w:hideMark/>
                </w:tcPr>
                <w:p w14:paraId="3EE2F534" w14:textId="77777777" w:rsidR="00692778" w:rsidRPr="00D22496" w:rsidRDefault="00692778">
                  <w:pPr>
                    <w:pStyle w:val="Paragraph"/>
                    <w:rPr>
                      <w:noProof/>
                      <w:lang w:val="ro-RO"/>
                    </w:rPr>
                  </w:pPr>
                  <w:r w:rsidRPr="00D22496">
                    <w:rPr>
                      <w:noProof/>
                      <w:lang w:val="ro-RO"/>
                    </w:rPr>
                    <w:t>lungimea maximă a elementului de acționare, inclusiv a tijei de comandă, de maximum 400 mm;</w:t>
                  </w:r>
                </w:p>
              </w:tc>
            </w:tr>
            <w:tr w:rsidR="00692778" w:rsidRPr="00D22496" w14:paraId="2B31AD74" w14:textId="77777777" w:rsidTr="0091713F">
              <w:tc>
                <w:tcPr>
                  <w:tcW w:w="220" w:type="dxa"/>
                  <w:hideMark/>
                </w:tcPr>
                <w:p w14:paraId="3DB1B5FC" w14:textId="77777777" w:rsidR="00692778" w:rsidRPr="00D22496" w:rsidRDefault="00692778">
                  <w:pPr>
                    <w:pStyle w:val="Paragraph"/>
                    <w:rPr>
                      <w:noProof/>
                      <w:lang w:val="ro-RO"/>
                    </w:rPr>
                  </w:pPr>
                  <w:r w:rsidRPr="00D22496">
                    <w:rPr>
                      <w:noProof/>
                      <w:lang w:val="ro-RO"/>
                    </w:rPr>
                    <w:t>—</w:t>
                  </w:r>
                </w:p>
              </w:tc>
              <w:tc>
                <w:tcPr>
                  <w:tcW w:w="3728" w:type="dxa"/>
                  <w:hideMark/>
                </w:tcPr>
                <w:p w14:paraId="659F4BF4" w14:textId="77777777" w:rsidR="00692778" w:rsidRPr="00D22496" w:rsidRDefault="00692778">
                  <w:pPr>
                    <w:pStyle w:val="Paragraph"/>
                    <w:rPr>
                      <w:noProof/>
                      <w:lang w:val="ro-RO"/>
                    </w:rPr>
                  </w:pPr>
                  <w:r w:rsidRPr="00D22496">
                    <w:rPr>
                      <w:noProof/>
                      <w:lang w:val="ro-RO"/>
                    </w:rPr>
                    <w:t>un diametru maxim al capsulei în punctul cel mai lat de maximum 140 mm și</w:t>
                  </w:r>
                </w:p>
              </w:tc>
            </w:tr>
          </w:tbl>
          <w:p w14:paraId="2BD7FE81" w14:textId="77777777" w:rsidR="00692778" w:rsidRPr="00D22496" w:rsidRDefault="00692778">
            <w:pPr>
              <w:pStyle w:val="Paragraph"/>
              <w:rPr>
                <w:noProof/>
                <w:lang w:val="ro-RO"/>
              </w:rPr>
            </w:pPr>
            <w:r w:rsidRPr="00D22496">
              <w:rPr>
                <w:noProof/>
                <w:lang w:val="ro-RO"/>
              </w:rPr>
              <w:t>o înălțime maximă a capsulei fără tija de comandă de maximum 140 mm.</w:t>
            </w:r>
          </w:p>
        </w:tc>
        <w:tc>
          <w:tcPr>
            <w:tcW w:w="790" w:type="dxa"/>
            <w:tcBorders>
              <w:top w:val="single" w:sz="4" w:space="0" w:color="auto"/>
              <w:left w:val="single" w:sz="4" w:space="0" w:color="auto"/>
              <w:bottom w:val="single" w:sz="4" w:space="0" w:color="auto"/>
              <w:right w:val="single" w:sz="4" w:space="0" w:color="auto"/>
            </w:tcBorders>
            <w:hideMark/>
          </w:tcPr>
          <w:p w14:paraId="184B59A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BB3DC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33CBFAC" w14:textId="77777777" w:rsidR="00692778" w:rsidRPr="00D22496" w:rsidRDefault="00692778">
            <w:pPr>
              <w:pStyle w:val="Paragraph"/>
              <w:rPr>
                <w:noProof/>
                <w:lang w:val="ro-RO"/>
              </w:rPr>
            </w:pPr>
            <w:r w:rsidRPr="00D22496">
              <w:rPr>
                <w:noProof/>
                <w:lang w:val="ro-RO"/>
              </w:rPr>
              <w:t>31.12.2024</w:t>
            </w:r>
          </w:p>
        </w:tc>
      </w:tr>
      <w:tr w:rsidR="00692778" w:rsidRPr="00D22496" w14:paraId="4CE3B30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934D71" w14:textId="77777777" w:rsidR="00692778" w:rsidRPr="00D22496" w:rsidRDefault="00692778">
            <w:pPr>
              <w:pStyle w:val="Paragraph"/>
              <w:rPr>
                <w:noProof/>
                <w:lang w:val="ro-RO"/>
              </w:rPr>
            </w:pPr>
            <w:r w:rsidRPr="00D22496">
              <w:rPr>
                <w:noProof/>
                <w:lang w:val="ro-RO"/>
              </w:rPr>
              <w:t>0.8148</w:t>
            </w:r>
          </w:p>
        </w:tc>
        <w:tc>
          <w:tcPr>
            <w:tcW w:w="909" w:type="dxa"/>
            <w:tcBorders>
              <w:top w:val="single" w:sz="4" w:space="0" w:color="auto"/>
              <w:left w:val="single" w:sz="4" w:space="0" w:color="auto"/>
              <w:bottom w:val="single" w:sz="4" w:space="0" w:color="auto"/>
              <w:right w:val="single" w:sz="4" w:space="0" w:color="auto"/>
            </w:tcBorders>
            <w:hideMark/>
          </w:tcPr>
          <w:p w14:paraId="330ED66C" w14:textId="77777777" w:rsidR="00692778" w:rsidRPr="00D22496" w:rsidRDefault="00692778">
            <w:pPr>
              <w:pStyle w:val="Paragraph"/>
              <w:jc w:val="right"/>
              <w:rPr>
                <w:noProof/>
                <w:lang w:val="ro-RO"/>
              </w:rPr>
            </w:pPr>
            <w:r w:rsidRPr="00D22496">
              <w:rPr>
                <w:noProof/>
                <w:lang w:val="ro-RO"/>
              </w:rPr>
              <w:t>ex 8412 90 80</w:t>
            </w:r>
          </w:p>
        </w:tc>
        <w:tc>
          <w:tcPr>
            <w:tcW w:w="620" w:type="dxa"/>
            <w:tcBorders>
              <w:top w:val="single" w:sz="4" w:space="0" w:color="auto"/>
              <w:left w:val="single" w:sz="4" w:space="0" w:color="auto"/>
              <w:bottom w:val="single" w:sz="4" w:space="0" w:color="auto"/>
              <w:right w:val="single" w:sz="4" w:space="0" w:color="auto"/>
            </w:tcBorders>
            <w:hideMark/>
          </w:tcPr>
          <w:p w14:paraId="5B44B610"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60972EE" w14:textId="77777777" w:rsidR="00692778" w:rsidRPr="00D22496" w:rsidRDefault="00692778">
            <w:pPr>
              <w:pStyle w:val="Paragraph"/>
              <w:rPr>
                <w:noProof/>
                <w:lang w:val="ro-RO"/>
              </w:rPr>
            </w:pPr>
            <w:r w:rsidRPr="00D22496">
              <w:rPr>
                <w:noProof/>
                <w:lang w:val="ro-RO"/>
              </w:rPr>
              <w:t>Placă de bază din fontă ductilă durificată prin formare de soluție (SSDI), pentru ancorarea și alinierea transmisiei (cutie de viteze, lagăr cu picior, arbore rotor) unei turbine eoliene, cu:</w:t>
            </w:r>
          </w:p>
          <w:tbl>
            <w:tblPr>
              <w:tblStyle w:val="Listdash"/>
              <w:tblW w:w="0" w:type="auto"/>
              <w:tblLayout w:type="fixed"/>
              <w:tblLook w:val="04A0" w:firstRow="1" w:lastRow="0" w:firstColumn="1" w:lastColumn="0" w:noHBand="0" w:noVBand="1"/>
            </w:tblPr>
            <w:tblGrid>
              <w:gridCol w:w="220"/>
              <w:gridCol w:w="3728"/>
            </w:tblGrid>
            <w:tr w:rsidR="00692778" w:rsidRPr="00D22496" w14:paraId="22DA4131" w14:textId="77777777" w:rsidTr="0091713F">
              <w:tc>
                <w:tcPr>
                  <w:tcW w:w="220" w:type="dxa"/>
                  <w:hideMark/>
                </w:tcPr>
                <w:p w14:paraId="638AFC9C" w14:textId="77777777" w:rsidR="00692778" w:rsidRPr="00D22496" w:rsidRDefault="00692778">
                  <w:pPr>
                    <w:pStyle w:val="Paragraph"/>
                    <w:rPr>
                      <w:noProof/>
                      <w:lang w:val="ro-RO"/>
                    </w:rPr>
                  </w:pPr>
                  <w:r w:rsidRPr="00D22496">
                    <w:rPr>
                      <w:noProof/>
                      <w:lang w:val="ro-RO"/>
                    </w:rPr>
                    <w:t>—</w:t>
                  </w:r>
                </w:p>
              </w:tc>
              <w:tc>
                <w:tcPr>
                  <w:tcW w:w="3728" w:type="dxa"/>
                  <w:hideMark/>
                </w:tcPr>
                <w:p w14:paraId="6609D917" w14:textId="77777777" w:rsidR="00692778" w:rsidRPr="00D22496" w:rsidRDefault="00692778">
                  <w:pPr>
                    <w:pStyle w:val="Paragraph"/>
                    <w:rPr>
                      <w:noProof/>
                      <w:lang w:val="ro-RO"/>
                    </w:rPr>
                  </w:pPr>
                  <w:r w:rsidRPr="00D22496">
                    <w:rPr>
                      <w:noProof/>
                      <w:lang w:val="ro-RO"/>
                    </w:rPr>
                    <w:t>o lungime de minimum 3,5 m, dar de maximum 4,5 m,</w:t>
                  </w:r>
                </w:p>
              </w:tc>
            </w:tr>
            <w:tr w:rsidR="00692778" w:rsidRPr="00D22496" w14:paraId="22DEB829" w14:textId="77777777" w:rsidTr="0091713F">
              <w:tc>
                <w:tcPr>
                  <w:tcW w:w="220" w:type="dxa"/>
                  <w:hideMark/>
                </w:tcPr>
                <w:p w14:paraId="2A03B59E" w14:textId="77777777" w:rsidR="00692778" w:rsidRPr="00D22496" w:rsidRDefault="00692778">
                  <w:pPr>
                    <w:pStyle w:val="Paragraph"/>
                    <w:rPr>
                      <w:noProof/>
                      <w:lang w:val="ro-RO"/>
                    </w:rPr>
                  </w:pPr>
                  <w:r w:rsidRPr="00D22496">
                    <w:rPr>
                      <w:noProof/>
                      <w:lang w:val="ro-RO"/>
                    </w:rPr>
                    <w:t>—</w:t>
                  </w:r>
                </w:p>
              </w:tc>
              <w:tc>
                <w:tcPr>
                  <w:tcW w:w="3728" w:type="dxa"/>
                  <w:hideMark/>
                </w:tcPr>
                <w:p w14:paraId="6B5B2671" w14:textId="77777777" w:rsidR="00692778" w:rsidRPr="00D22496" w:rsidRDefault="00692778">
                  <w:pPr>
                    <w:pStyle w:val="Paragraph"/>
                    <w:rPr>
                      <w:noProof/>
                      <w:lang w:val="ro-RO"/>
                    </w:rPr>
                  </w:pPr>
                  <w:r w:rsidRPr="00D22496">
                    <w:rPr>
                      <w:noProof/>
                      <w:lang w:val="ro-RO"/>
                    </w:rPr>
                    <w:t>o lățime de minimum 2 m, dar de maximum 4,2 m,</w:t>
                  </w:r>
                </w:p>
              </w:tc>
            </w:tr>
            <w:tr w:rsidR="00692778" w:rsidRPr="00D22496" w14:paraId="1EF5D1F9" w14:textId="77777777" w:rsidTr="0091713F">
              <w:tc>
                <w:tcPr>
                  <w:tcW w:w="220" w:type="dxa"/>
                  <w:hideMark/>
                </w:tcPr>
                <w:p w14:paraId="554BC127" w14:textId="77777777" w:rsidR="00692778" w:rsidRPr="00D22496" w:rsidRDefault="00692778">
                  <w:pPr>
                    <w:pStyle w:val="Paragraph"/>
                    <w:rPr>
                      <w:noProof/>
                      <w:lang w:val="ro-RO"/>
                    </w:rPr>
                  </w:pPr>
                  <w:r w:rsidRPr="00D22496">
                    <w:rPr>
                      <w:noProof/>
                      <w:lang w:val="ro-RO"/>
                    </w:rPr>
                    <w:t>—</w:t>
                  </w:r>
                </w:p>
              </w:tc>
              <w:tc>
                <w:tcPr>
                  <w:tcW w:w="3728" w:type="dxa"/>
                  <w:hideMark/>
                </w:tcPr>
                <w:p w14:paraId="563DE137" w14:textId="77777777" w:rsidR="00692778" w:rsidRPr="00D22496" w:rsidRDefault="00692778">
                  <w:pPr>
                    <w:pStyle w:val="Paragraph"/>
                    <w:rPr>
                      <w:noProof/>
                      <w:lang w:val="ro-RO"/>
                    </w:rPr>
                  </w:pPr>
                  <w:r w:rsidRPr="00D22496">
                    <w:rPr>
                      <w:noProof/>
                      <w:lang w:val="ro-RO"/>
                    </w:rPr>
                    <w:t>o înălțime de minimum 1 m, dar de maximum 1,3 m,</w:t>
                  </w:r>
                </w:p>
              </w:tc>
            </w:tr>
            <w:tr w:rsidR="00692778" w:rsidRPr="00D22496" w14:paraId="43008BFF" w14:textId="77777777" w:rsidTr="0091713F">
              <w:tc>
                <w:tcPr>
                  <w:tcW w:w="220" w:type="dxa"/>
                  <w:hideMark/>
                </w:tcPr>
                <w:p w14:paraId="578512E0" w14:textId="77777777" w:rsidR="00692778" w:rsidRPr="00D22496" w:rsidRDefault="00692778">
                  <w:pPr>
                    <w:pStyle w:val="Paragraph"/>
                    <w:rPr>
                      <w:noProof/>
                      <w:lang w:val="ro-RO"/>
                    </w:rPr>
                  </w:pPr>
                  <w:r w:rsidRPr="00D22496">
                    <w:rPr>
                      <w:noProof/>
                      <w:lang w:val="ro-RO"/>
                    </w:rPr>
                    <w:t>—</w:t>
                  </w:r>
                </w:p>
              </w:tc>
              <w:tc>
                <w:tcPr>
                  <w:tcW w:w="3728" w:type="dxa"/>
                  <w:hideMark/>
                </w:tcPr>
                <w:p w14:paraId="2731F7EA" w14:textId="77777777" w:rsidR="00692778" w:rsidRPr="00D22496" w:rsidRDefault="00692778">
                  <w:pPr>
                    <w:pStyle w:val="Paragraph"/>
                    <w:rPr>
                      <w:noProof/>
                      <w:lang w:val="ro-RO"/>
                    </w:rPr>
                  </w:pPr>
                  <w:r w:rsidRPr="00D22496">
                    <w:rPr>
                      <w:noProof/>
                      <w:lang w:val="ro-RO"/>
                    </w:rPr>
                    <w:t>o greutate de minimum 11 tone, dar de maximum 21,5 tone,</w:t>
                  </w:r>
                </w:p>
              </w:tc>
            </w:tr>
            <w:tr w:rsidR="00692778" w:rsidRPr="00D22496" w14:paraId="12C4EAE3" w14:textId="77777777" w:rsidTr="0091713F">
              <w:tc>
                <w:tcPr>
                  <w:tcW w:w="220" w:type="dxa"/>
                  <w:hideMark/>
                </w:tcPr>
                <w:p w14:paraId="07079420" w14:textId="77777777" w:rsidR="00692778" w:rsidRPr="00D22496" w:rsidRDefault="00692778">
                  <w:pPr>
                    <w:pStyle w:val="Paragraph"/>
                    <w:rPr>
                      <w:noProof/>
                      <w:lang w:val="ro-RO"/>
                    </w:rPr>
                  </w:pPr>
                  <w:r w:rsidRPr="00D22496">
                    <w:rPr>
                      <w:noProof/>
                      <w:lang w:val="ro-RO"/>
                    </w:rPr>
                    <w:t>—</w:t>
                  </w:r>
                </w:p>
              </w:tc>
              <w:tc>
                <w:tcPr>
                  <w:tcW w:w="3728" w:type="dxa"/>
                  <w:hideMark/>
                </w:tcPr>
                <w:p w14:paraId="48CA44F9" w14:textId="77777777" w:rsidR="00692778" w:rsidRPr="00D22496" w:rsidRDefault="00692778">
                  <w:pPr>
                    <w:pStyle w:val="Paragraph"/>
                    <w:rPr>
                      <w:noProof/>
                      <w:lang w:val="ro-RO"/>
                    </w:rPr>
                  </w:pPr>
                  <w:r w:rsidRPr="00D22496">
                    <w:rPr>
                      <w:noProof/>
                      <w:lang w:val="ro-RO"/>
                    </w:rPr>
                    <w:t>orificii de montaj pentru dispozitivul de orientare a nacelei,</w:t>
                  </w:r>
                </w:p>
              </w:tc>
            </w:tr>
            <w:tr w:rsidR="00692778" w:rsidRPr="00D22496" w14:paraId="74699525" w14:textId="77777777" w:rsidTr="0091713F">
              <w:tc>
                <w:tcPr>
                  <w:tcW w:w="220" w:type="dxa"/>
                  <w:hideMark/>
                </w:tcPr>
                <w:p w14:paraId="2773C58E" w14:textId="77777777" w:rsidR="00692778" w:rsidRPr="00D22496" w:rsidRDefault="00692778">
                  <w:pPr>
                    <w:pStyle w:val="Paragraph"/>
                    <w:rPr>
                      <w:noProof/>
                      <w:lang w:val="ro-RO"/>
                    </w:rPr>
                  </w:pPr>
                  <w:r w:rsidRPr="00D22496">
                    <w:rPr>
                      <w:noProof/>
                      <w:lang w:val="ro-RO"/>
                    </w:rPr>
                    <w:t>—</w:t>
                  </w:r>
                </w:p>
              </w:tc>
              <w:tc>
                <w:tcPr>
                  <w:tcW w:w="3728" w:type="dxa"/>
                  <w:hideMark/>
                </w:tcPr>
                <w:p w14:paraId="1F6EB02E" w14:textId="77777777" w:rsidR="00692778" w:rsidRPr="00D22496" w:rsidRDefault="00692778">
                  <w:pPr>
                    <w:pStyle w:val="Paragraph"/>
                    <w:rPr>
                      <w:noProof/>
                      <w:lang w:val="ro-RO"/>
                    </w:rPr>
                  </w:pPr>
                  <w:r w:rsidRPr="00D22496">
                    <w:rPr>
                      <w:noProof/>
                      <w:lang w:val="ro-RO"/>
                    </w:rPr>
                    <w:t>flanșă de montaj pentru suportul cutiei de viteze,</w:t>
                  </w:r>
                </w:p>
              </w:tc>
            </w:tr>
            <w:tr w:rsidR="00692778" w:rsidRPr="00D22496" w14:paraId="48C7777D" w14:textId="77777777" w:rsidTr="0091713F">
              <w:tc>
                <w:tcPr>
                  <w:tcW w:w="220" w:type="dxa"/>
                  <w:hideMark/>
                </w:tcPr>
                <w:p w14:paraId="118BB4BD" w14:textId="77777777" w:rsidR="00692778" w:rsidRPr="00D22496" w:rsidRDefault="00692778">
                  <w:pPr>
                    <w:pStyle w:val="Paragraph"/>
                    <w:rPr>
                      <w:noProof/>
                      <w:lang w:val="ro-RO"/>
                    </w:rPr>
                  </w:pPr>
                  <w:r w:rsidRPr="00D22496">
                    <w:rPr>
                      <w:noProof/>
                      <w:lang w:val="ro-RO"/>
                    </w:rPr>
                    <w:t>—</w:t>
                  </w:r>
                </w:p>
              </w:tc>
              <w:tc>
                <w:tcPr>
                  <w:tcW w:w="3728" w:type="dxa"/>
                  <w:hideMark/>
                </w:tcPr>
                <w:p w14:paraId="37A179B9" w14:textId="77777777" w:rsidR="00692778" w:rsidRPr="00D22496" w:rsidRDefault="00692778">
                  <w:pPr>
                    <w:pStyle w:val="Paragraph"/>
                    <w:rPr>
                      <w:noProof/>
                      <w:lang w:val="ro-RO"/>
                    </w:rPr>
                  </w:pPr>
                  <w:r w:rsidRPr="00D22496">
                    <w:rPr>
                      <w:noProof/>
                      <w:lang w:val="ro-RO"/>
                    </w:rPr>
                    <w:t>batiu pentru sistemul de transmisie,</w:t>
                  </w:r>
                </w:p>
              </w:tc>
            </w:tr>
            <w:tr w:rsidR="00692778" w:rsidRPr="00D22496" w14:paraId="7D5F0705" w14:textId="77777777" w:rsidTr="0091713F">
              <w:tc>
                <w:tcPr>
                  <w:tcW w:w="220" w:type="dxa"/>
                  <w:hideMark/>
                </w:tcPr>
                <w:p w14:paraId="273FC29D" w14:textId="77777777" w:rsidR="00692778" w:rsidRPr="00D22496" w:rsidRDefault="00692778">
                  <w:pPr>
                    <w:pStyle w:val="Paragraph"/>
                    <w:rPr>
                      <w:noProof/>
                      <w:lang w:val="ro-RO"/>
                    </w:rPr>
                  </w:pPr>
                  <w:r w:rsidRPr="00D22496">
                    <w:rPr>
                      <w:noProof/>
                      <w:lang w:val="ro-RO"/>
                    </w:rPr>
                    <w:t>—</w:t>
                  </w:r>
                </w:p>
              </w:tc>
              <w:tc>
                <w:tcPr>
                  <w:tcW w:w="3728" w:type="dxa"/>
                  <w:hideMark/>
                </w:tcPr>
                <w:p w14:paraId="5419D075" w14:textId="77777777" w:rsidR="00692778" w:rsidRPr="00D22496" w:rsidRDefault="00692778">
                  <w:pPr>
                    <w:pStyle w:val="Paragraph"/>
                    <w:rPr>
                      <w:noProof/>
                      <w:lang w:val="ro-RO"/>
                    </w:rPr>
                  </w:pPr>
                  <w:r w:rsidRPr="00D22496">
                    <w:rPr>
                      <w:noProof/>
                      <w:lang w:val="ro-RO"/>
                    </w:rPr>
                    <w:t>diverse orificii pentru șuruburi</w:t>
                  </w:r>
                </w:p>
              </w:tc>
            </w:tr>
          </w:tbl>
          <w:p w14:paraId="419D47F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9DDF5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30EF0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74E962A" w14:textId="77777777" w:rsidR="00692778" w:rsidRPr="00D22496" w:rsidRDefault="00692778">
            <w:pPr>
              <w:pStyle w:val="Paragraph"/>
              <w:rPr>
                <w:noProof/>
                <w:lang w:val="ro-RO"/>
              </w:rPr>
            </w:pPr>
            <w:r w:rsidRPr="00D22496">
              <w:rPr>
                <w:noProof/>
                <w:lang w:val="ro-RO"/>
              </w:rPr>
              <w:t>31.12.2027</w:t>
            </w:r>
          </w:p>
        </w:tc>
      </w:tr>
      <w:tr w:rsidR="00692778" w:rsidRPr="00D22496" w14:paraId="7EC5F5E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590C35" w14:textId="77777777" w:rsidR="00692778" w:rsidRPr="00D22496" w:rsidRDefault="00692778">
            <w:pPr>
              <w:pStyle w:val="Paragraph"/>
              <w:rPr>
                <w:noProof/>
                <w:lang w:val="ro-RO"/>
              </w:rPr>
            </w:pPr>
            <w:r w:rsidRPr="00D22496">
              <w:rPr>
                <w:noProof/>
                <w:lang w:val="ro-RO"/>
              </w:rPr>
              <w:t>0.8079</w:t>
            </w:r>
          </w:p>
        </w:tc>
        <w:tc>
          <w:tcPr>
            <w:tcW w:w="909" w:type="dxa"/>
            <w:tcBorders>
              <w:top w:val="single" w:sz="4" w:space="0" w:color="auto"/>
              <w:left w:val="single" w:sz="4" w:space="0" w:color="auto"/>
              <w:bottom w:val="single" w:sz="4" w:space="0" w:color="auto"/>
              <w:right w:val="single" w:sz="4" w:space="0" w:color="auto"/>
            </w:tcBorders>
            <w:hideMark/>
          </w:tcPr>
          <w:p w14:paraId="31362B37" w14:textId="77777777" w:rsidR="00692778" w:rsidRPr="00D22496" w:rsidRDefault="00692778">
            <w:pPr>
              <w:pStyle w:val="Paragraph"/>
              <w:jc w:val="right"/>
              <w:rPr>
                <w:noProof/>
                <w:lang w:val="ro-RO"/>
              </w:rPr>
            </w:pPr>
            <w:r w:rsidRPr="00D22496">
              <w:rPr>
                <w:noProof/>
                <w:lang w:val="ro-RO"/>
              </w:rPr>
              <w:t>ex 8412 90 80</w:t>
            </w:r>
          </w:p>
        </w:tc>
        <w:tc>
          <w:tcPr>
            <w:tcW w:w="620" w:type="dxa"/>
            <w:tcBorders>
              <w:top w:val="single" w:sz="4" w:space="0" w:color="auto"/>
              <w:left w:val="single" w:sz="4" w:space="0" w:color="auto"/>
              <w:bottom w:val="single" w:sz="4" w:space="0" w:color="auto"/>
              <w:right w:val="single" w:sz="4" w:space="0" w:color="auto"/>
            </w:tcBorders>
            <w:hideMark/>
          </w:tcPr>
          <w:p w14:paraId="0624AE4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83EB6B4" w14:textId="77777777" w:rsidR="00692778" w:rsidRPr="00D22496" w:rsidRDefault="00692778">
            <w:pPr>
              <w:pStyle w:val="Paragraph"/>
              <w:rPr>
                <w:noProof/>
                <w:lang w:val="ro-RO"/>
              </w:rPr>
            </w:pPr>
            <w:r w:rsidRPr="00D22496">
              <w:rPr>
                <w:noProof/>
                <w:lang w:val="ro-RO"/>
              </w:rPr>
              <w:t>Suport pentru cutie de viteze, cu rol de suport și componentă portantă, amplasat între cutia de viteze și placa de bază a unei turbine eoliene, confecționat din fontă ductilă durificată prin formare de soluție (SSDI), cu:</w:t>
            </w:r>
          </w:p>
          <w:tbl>
            <w:tblPr>
              <w:tblStyle w:val="Listdash"/>
              <w:tblW w:w="0" w:type="auto"/>
              <w:tblLayout w:type="fixed"/>
              <w:tblLook w:val="04A0" w:firstRow="1" w:lastRow="0" w:firstColumn="1" w:lastColumn="0" w:noHBand="0" w:noVBand="1"/>
            </w:tblPr>
            <w:tblGrid>
              <w:gridCol w:w="220"/>
              <w:gridCol w:w="3584"/>
            </w:tblGrid>
            <w:tr w:rsidR="00692778" w:rsidRPr="00D22496" w14:paraId="697C2613" w14:textId="77777777" w:rsidTr="0091713F">
              <w:tc>
                <w:tcPr>
                  <w:tcW w:w="220" w:type="dxa"/>
                  <w:hideMark/>
                </w:tcPr>
                <w:p w14:paraId="28F3FA39" w14:textId="77777777" w:rsidR="00692778" w:rsidRPr="00D22496" w:rsidRDefault="00692778">
                  <w:pPr>
                    <w:pStyle w:val="Paragraph"/>
                    <w:rPr>
                      <w:noProof/>
                      <w:lang w:val="ro-RO"/>
                    </w:rPr>
                  </w:pPr>
                  <w:r w:rsidRPr="00D22496">
                    <w:rPr>
                      <w:noProof/>
                      <w:lang w:val="ro-RO"/>
                    </w:rPr>
                    <w:t>—</w:t>
                  </w:r>
                </w:p>
              </w:tc>
              <w:tc>
                <w:tcPr>
                  <w:tcW w:w="3584" w:type="dxa"/>
                  <w:hideMark/>
                </w:tcPr>
                <w:p w14:paraId="32D32696" w14:textId="77777777" w:rsidR="00692778" w:rsidRPr="00D22496" w:rsidRDefault="00692778">
                  <w:pPr>
                    <w:pStyle w:val="Paragraph"/>
                    <w:rPr>
                      <w:noProof/>
                      <w:lang w:val="ro-RO"/>
                    </w:rPr>
                  </w:pPr>
                  <w:r w:rsidRPr="00D22496">
                    <w:rPr>
                      <w:noProof/>
                      <w:lang w:val="ro-RO"/>
                    </w:rPr>
                    <w:t>un diametru de minimum 2 m, dar de maximum 5 m,</w:t>
                  </w:r>
                </w:p>
              </w:tc>
            </w:tr>
            <w:tr w:rsidR="00692778" w:rsidRPr="00D22496" w14:paraId="4D62F966" w14:textId="77777777" w:rsidTr="0091713F">
              <w:tc>
                <w:tcPr>
                  <w:tcW w:w="220" w:type="dxa"/>
                  <w:hideMark/>
                </w:tcPr>
                <w:p w14:paraId="5ACDA215" w14:textId="77777777" w:rsidR="00692778" w:rsidRPr="00D22496" w:rsidRDefault="00692778">
                  <w:pPr>
                    <w:pStyle w:val="Paragraph"/>
                    <w:rPr>
                      <w:noProof/>
                      <w:lang w:val="ro-RO"/>
                    </w:rPr>
                  </w:pPr>
                  <w:r w:rsidRPr="00D22496">
                    <w:rPr>
                      <w:noProof/>
                      <w:lang w:val="ro-RO"/>
                    </w:rPr>
                    <w:t>—</w:t>
                  </w:r>
                </w:p>
              </w:tc>
              <w:tc>
                <w:tcPr>
                  <w:tcW w:w="3584" w:type="dxa"/>
                  <w:hideMark/>
                </w:tcPr>
                <w:p w14:paraId="1DCFF126" w14:textId="77777777" w:rsidR="00692778" w:rsidRPr="00D22496" w:rsidRDefault="00692778">
                  <w:pPr>
                    <w:pStyle w:val="Paragraph"/>
                    <w:rPr>
                      <w:noProof/>
                      <w:lang w:val="ro-RO"/>
                    </w:rPr>
                  </w:pPr>
                  <w:r w:rsidRPr="00D22496">
                    <w:rPr>
                      <w:noProof/>
                      <w:lang w:val="ro-RO"/>
                    </w:rPr>
                    <w:t>o greutate de minimum 2 tone, dar de maximum 7 tone</w:t>
                  </w:r>
                </w:p>
              </w:tc>
            </w:tr>
          </w:tbl>
          <w:p w14:paraId="6906998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D3D3B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10DFA4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046FF89" w14:textId="77777777" w:rsidR="00692778" w:rsidRPr="00D22496" w:rsidRDefault="00692778">
            <w:pPr>
              <w:pStyle w:val="Paragraph"/>
              <w:rPr>
                <w:noProof/>
                <w:lang w:val="ro-RO"/>
              </w:rPr>
            </w:pPr>
            <w:r w:rsidRPr="00D22496">
              <w:rPr>
                <w:noProof/>
                <w:lang w:val="ro-RO"/>
              </w:rPr>
              <w:t>31.12.2025</w:t>
            </w:r>
          </w:p>
        </w:tc>
      </w:tr>
      <w:tr w:rsidR="00692778" w:rsidRPr="00D22496" w14:paraId="6AB7A71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783FB2" w14:textId="77777777" w:rsidR="00692778" w:rsidRPr="00D22496" w:rsidRDefault="00692778">
            <w:pPr>
              <w:pStyle w:val="Paragraph"/>
              <w:rPr>
                <w:noProof/>
                <w:lang w:val="ro-RO"/>
              </w:rPr>
            </w:pPr>
            <w:r w:rsidRPr="00D22496">
              <w:rPr>
                <w:noProof/>
                <w:lang w:val="ro-RO"/>
              </w:rPr>
              <w:t>0.7161</w:t>
            </w:r>
          </w:p>
        </w:tc>
        <w:tc>
          <w:tcPr>
            <w:tcW w:w="909" w:type="dxa"/>
            <w:tcBorders>
              <w:top w:val="single" w:sz="4" w:space="0" w:color="auto"/>
              <w:left w:val="single" w:sz="4" w:space="0" w:color="auto"/>
              <w:bottom w:val="single" w:sz="4" w:space="0" w:color="auto"/>
              <w:right w:val="single" w:sz="4" w:space="0" w:color="auto"/>
            </w:tcBorders>
            <w:hideMark/>
          </w:tcPr>
          <w:p w14:paraId="1F3044F1" w14:textId="77777777" w:rsidR="00692778" w:rsidRPr="00D22496" w:rsidRDefault="00692778">
            <w:pPr>
              <w:pStyle w:val="Paragraph"/>
              <w:jc w:val="right"/>
              <w:rPr>
                <w:noProof/>
                <w:lang w:val="ro-RO"/>
              </w:rPr>
            </w:pPr>
            <w:r w:rsidRPr="00D22496">
              <w:rPr>
                <w:noProof/>
                <w:lang w:val="ro-RO"/>
              </w:rPr>
              <w:t>ex 8413 30 20</w:t>
            </w:r>
          </w:p>
        </w:tc>
        <w:tc>
          <w:tcPr>
            <w:tcW w:w="620" w:type="dxa"/>
            <w:tcBorders>
              <w:top w:val="single" w:sz="4" w:space="0" w:color="auto"/>
              <w:left w:val="single" w:sz="4" w:space="0" w:color="auto"/>
              <w:bottom w:val="single" w:sz="4" w:space="0" w:color="auto"/>
              <w:right w:val="single" w:sz="4" w:space="0" w:color="auto"/>
            </w:tcBorders>
            <w:hideMark/>
          </w:tcPr>
          <w:p w14:paraId="19D18AA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6C0C585" w14:textId="77777777" w:rsidR="00692778" w:rsidRPr="00D22496" w:rsidRDefault="00692778">
            <w:pPr>
              <w:pStyle w:val="Paragraph"/>
              <w:rPr>
                <w:noProof/>
                <w:lang w:val="ro-RO"/>
              </w:rPr>
            </w:pPr>
            <w:r w:rsidRPr="00D22496">
              <w:rPr>
                <w:noProof/>
                <w:lang w:val="ro-RO"/>
              </w:rPr>
              <w:t>Pompă monocilindrică de înaltă presiune cu pistoane radiale pentru injecție directă de benzină cu:</w:t>
            </w:r>
          </w:p>
          <w:tbl>
            <w:tblPr>
              <w:tblStyle w:val="Listdash"/>
              <w:tblW w:w="0" w:type="auto"/>
              <w:tblLayout w:type="fixed"/>
              <w:tblLook w:val="04A0" w:firstRow="1" w:lastRow="0" w:firstColumn="1" w:lastColumn="0" w:noHBand="0" w:noVBand="1"/>
            </w:tblPr>
            <w:tblGrid>
              <w:gridCol w:w="220"/>
              <w:gridCol w:w="3728"/>
            </w:tblGrid>
            <w:tr w:rsidR="00692778" w:rsidRPr="00D22496" w14:paraId="3E66D32A" w14:textId="77777777" w:rsidTr="0091713F">
              <w:tc>
                <w:tcPr>
                  <w:tcW w:w="220" w:type="dxa"/>
                  <w:hideMark/>
                </w:tcPr>
                <w:p w14:paraId="7C66302B" w14:textId="77777777" w:rsidR="00692778" w:rsidRPr="00D22496" w:rsidRDefault="00692778">
                  <w:pPr>
                    <w:pStyle w:val="Paragraph"/>
                    <w:rPr>
                      <w:noProof/>
                      <w:lang w:val="ro-RO"/>
                    </w:rPr>
                  </w:pPr>
                  <w:r w:rsidRPr="00D22496">
                    <w:rPr>
                      <w:noProof/>
                      <w:lang w:val="ro-RO"/>
                    </w:rPr>
                    <w:t>—</w:t>
                  </w:r>
                </w:p>
              </w:tc>
              <w:tc>
                <w:tcPr>
                  <w:tcW w:w="3728" w:type="dxa"/>
                  <w:hideMark/>
                </w:tcPr>
                <w:p w14:paraId="7752CBF1" w14:textId="77777777" w:rsidR="00692778" w:rsidRPr="00D22496" w:rsidRDefault="00692778">
                  <w:pPr>
                    <w:pStyle w:val="Paragraph"/>
                    <w:rPr>
                      <w:noProof/>
                      <w:lang w:val="ro-RO"/>
                    </w:rPr>
                  </w:pPr>
                  <w:r w:rsidRPr="00D22496">
                    <w:rPr>
                      <w:noProof/>
                      <w:lang w:val="ro-RO"/>
                    </w:rPr>
                    <w:t>o presiune de funcționare de minimum 200 bar, dar de maximum 350 bar,</w:t>
                  </w:r>
                </w:p>
              </w:tc>
            </w:tr>
            <w:tr w:rsidR="00692778" w:rsidRPr="00D22496" w14:paraId="31D7A34F" w14:textId="77777777" w:rsidTr="0091713F">
              <w:tc>
                <w:tcPr>
                  <w:tcW w:w="220" w:type="dxa"/>
                  <w:hideMark/>
                </w:tcPr>
                <w:p w14:paraId="09BFBA6B" w14:textId="77777777" w:rsidR="00692778" w:rsidRPr="00D22496" w:rsidRDefault="00692778">
                  <w:pPr>
                    <w:pStyle w:val="Paragraph"/>
                    <w:rPr>
                      <w:noProof/>
                      <w:lang w:val="ro-RO"/>
                    </w:rPr>
                  </w:pPr>
                  <w:r w:rsidRPr="00D22496">
                    <w:rPr>
                      <w:noProof/>
                      <w:lang w:val="ro-RO"/>
                    </w:rPr>
                    <w:t>—</w:t>
                  </w:r>
                </w:p>
              </w:tc>
              <w:tc>
                <w:tcPr>
                  <w:tcW w:w="3728" w:type="dxa"/>
                  <w:hideMark/>
                </w:tcPr>
                <w:p w14:paraId="1B5F4B47" w14:textId="77777777" w:rsidR="00692778" w:rsidRPr="00D22496" w:rsidRDefault="00692778">
                  <w:pPr>
                    <w:pStyle w:val="Paragraph"/>
                    <w:rPr>
                      <w:noProof/>
                      <w:lang w:val="ro-RO"/>
                    </w:rPr>
                  </w:pPr>
                  <w:r w:rsidRPr="00D22496">
                    <w:rPr>
                      <w:noProof/>
                      <w:lang w:val="ro-RO"/>
                    </w:rPr>
                    <w:t>un control al fluxului și</w:t>
                  </w:r>
                </w:p>
              </w:tc>
            </w:tr>
            <w:tr w:rsidR="00692778" w:rsidRPr="00D22496" w14:paraId="1186963B" w14:textId="77777777" w:rsidTr="0091713F">
              <w:tc>
                <w:tcPr>
                  <w:tcW w:w="220" w:type="dxa"/>
                  <w:hideMark/>
                </w:tcPr>
                <w:p w14:paraId="38A0D03C" w14:textId="77777777" w:rsidR="00692778" w:rsidRPr="00D22496" w:rsidRDefault="00692778">
                  <w:pPr>
                    <w:pStyle w:val="Paragraph"/>
                    <w:rPr>
                      <w:noProof/>
                      <w:lang w:val="ro-RO"/>
                    </w:rPr>
                  </w:pPr>
                  <w:r w:rsidRPr="00D22496">
                    <w:rPr>
                      <w:noProof/>
                      <w:lang w:val="ro-RO"/>
                    </w:rPr>
                    <w:t>—</w:t>
                  </w:r>
                </w:p>
              </w:tc>
              <w:tc>
                <w:tcPr>
                  <w:tcW w:w="3728" w:type="dxa"/>
                  <w:hideMark/>
                </w:tcPr>
                <w:p w14:paraId="0C617307" w14:textId="77777777" w:rsidR="00692778" w:rsidRPr="00D22496" w:rsidRDefault="00692778">
                  <w:pPr>
                    <w:pStyle w:val="Paragraph"/>
                    <w:rPr>
                      <w:noProof/>
                      <w:lang w:val="ro-RO"/>
                    </w:rPr>
                  </w:pPr>
                  <w:r w:rsidRPr="00D22496">
                    <w:rPr>
                      <w:noProof/>
                      <w:lang w:val="ro-RO"/>
                    </w:rPr>
                    <w:t>o supapă de suprapresiune,</w:t>
                  </w:r>
                </w:p>
              </w:tc>
            </w:tr>
          </w:tbl>
          <w:p w14:paraId="733E223B" w14:textId="77777777" w:rsidR="00692778" w:rsidRPr="00D22496" w:rsidRDefault="00692778">
            <w:pPr>
              <w:pStyle w:val="Paragraph"/>
              <w:rPr>
                <w:noProof/>
                <w:lang w:val="ro-RO"/>
              </w:rPr>
            </w:pPr>
            <w:r w:rsidRPr="00D22496">
              <w:rPr>
                <w:noProof/>
                <w:lang w:val="ro-RO"/>
              </w:rPr>
              <w:t>pentru utilizarea la fabricarea motoarelor de autovehicule</w:t>
            </w:r>
          </w:p>
          <w:p w14:paraId="31B4389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9EC5F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2654B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8BAEA4" w14:textId="77777777" w:rsidR="00692778" w:rsidRPr="00D22496" w:rsidRDefault="00692778">
            <w:pPr>
              <w:pStyle w:val="Paragraph"/>
              <w:rPr>
                <w:noProof/>
                <w:lang w:val="ro-RO"/>
              </w:rPr>
            </w:pPr>
            <w:r w:rsidRPr="00D22496">
              <w:rPr>
                <w:noProof/>
                <w:lang w:val="ro-RO"/>
              </w:rPr>
              <w:t>31.12.2026</w:t>
            </w:r>
          </w:p>
        </w:tc>
      </w:tr>
      <w:tr w:rsidR="00692778" w:rsidRPr="00D22496" w14:paraId="69B23B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91EB35" w14:textId="77777777" w:rsidR="00692778" w:rsidRPr="00D22496" w:rsidRDefault="00692778">
            <w:pPr>
              <w:pStyle w:val="Paragraph"/>
              <w:rPr>
                <w:noProof/>
                <w:lang w:val="ro-RO"/>
              </w:rPr>
            </w:pPr>
            <w:r w:rsidRPr="00D22496">
              <w:rPr>
                <w:noProof/>
                <w:lang w:val="ro-RO"/>
              </w:rPr>
              <w:t>0.7969</w:t>
            </w:r>
          </w:p>
        </w:tc>
        <w:tc>
          <w:tcPr>
            <w:tcW w:w="909" w:type="dxa"/>
            <w:tcBorders>
              <w:top w:val="single" w:sz="4" w:space="0" w:color="auto"/>
              <w:left w:val="single" w:sz="4" w:space="0" w:color="auto"/>
              <w:bottom w:val="single" w:sz="4" w:space="0" w:color="auto"/>
              <w:right w:val="single" w:sz="4" w:space="0" w:color="auto"/>
            </w:tcBorders>
            <w:hideMark/>
          </w:tcPr>
          <w:p w14:paraId="52F91F87" w14:textId="77777777" w:rsidR="00692778" w:rsidRPr="00D22496" w:rsidRDefault="00692778">
            <w:pPr>
              <w:pStyle w:val="Paragraph"/>
              <w:jc w:val="right"/>
              <w:rPr>
                <w:noProof/>
                <w:lang w:val="ro-RO"/>
              </w:rPr>
            </w:pPr>
            <w:r w:rsidRPr="00D22496">
              <w:rPr>
                <w:noProof/>
                <w:lang w:val="ro-RO"/>
              </w:rPr>
              <w:t>ex 8413 30 20</w:t>
            </w:r>
          </w:p>
        </w:tc>
        <w:tc>
          <w:tcPr>
            <w:tcW w:w="620" w:type="dxa"/>
            <w:tcBorders>
              <w:top w:val="single" w:sz="4" w:space="0" w:color="auto"/>
              <w:left w:val="single" w:sz="4" w:space="0" w:color="auto"/>
              <w:bottom w:val="single" w:sz="4" w:space="0" w:color="auto"/>
              <w:right w:val="single" w:sz="4" w:space="0" w:color="auto"/>
            </w:tcBorders>
            <w:hideMark/>
          </w:tcPr>
          <w:p w14:paraId="3A3B5EA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2A9FF23" w14:textId="77777777" w:rsidR="00692778" w:rsidRPr="00D22496" w:rsidRDefault="00692778">
            <w:pPr>
              <w:pStyle w:val="Paragraph"/>
              <w:rPr>
                <w:noProof/>
                <w:lang w:val="ro-RO"/>
              </w:rPr>
            </w:pPr>
            <w:r w:rsidRPr="00D22496">
              <w:rPr>
                <w:noProof/>
                <w:lang w:val="ro-RO"/>
              </w:rPr>
              <w:t>Pompă cu piston cu presiune mare pentru injectarea directă a motorinei, cu:</w:t>
            </w:r>
          </w:p>
          <w:tbl>
            <w:tblPr>
              <w:tblStyle w:val="Listdash"/>
              <w:tblW w:w="0" w:type="auto"/>
              <w:tblLayout w:type="fixed"/>
              <w:tblLook w:val="04A0" w:firstRow="1" w:lastRow="0" w:firstColumn="1" w:lastColumn="0" w:noHBand="0" w:noVBand="1"/>
            </w:tblPr>
            <w:tblGrid>
              <w:gridCol w:w="220"/>
              <w:gridCol w:w="3728"/>
            </w:tblGrid>
            <w:tr w:rsidR="00692778" w:rsidRPr="00D22496" w14:paraId="7CEEB369" w14:textId="77777777" w:rsidTr="0091713F">
              <w:tc>
                <w:tcPr>
                  <w:tcW w:w="220" w:type="dxa"/>
                  <w:hideMark/>
                </w:tcPr>
                <w:p w14:paraId="1EADA17B" w14:textId="77777777" w:rsidR="00692778" w:rsidRPr="00D22496" w:rsidRDefault="00692778">
                  <w:pPr>
                    <w:pStyle w:val="Paragraph"/>
                    <w:rPr>
                      <w:noProof/>
                      <w:lang w:val="ro-RO"/>
                    </w:rPr>
                  </w:pPr>
                  <w:r w:rsidRPr="00D22496">
                    <w:rPr>
                      <w:noProof/>
                      <w:lang w:val="ro-RO"/>
                    </w:rPr>
                    <w:t>—</w:t>
                  </w:r>
                </w:p>
              </w:tc>
              <w:tc>
                <w:tcPr>
                  <w:tcW w:w="3728" w:type="dxa"/>
                  <w:hideMark/>
                </w:tcPr>
                <w:p w14:paraId="0618B544" w14:textId="77777777" w:rsidR="00692778" w:rsidRPr="00D22496" w:rsidRDefault="00692778">
                  <w:pPr>
                    <w:pStyle w:val="Paragraph"/>
                    <w:rPr>
                      <w:noProof/>
                      <w:lang w:val="ro-RO"/>
                    </w:rPr>
                  </w:pPr>
                  <w:r w:rsidRPr="00D22496">
                    <w:rPr>
                      <w:noProof/>
                      <w:lang w:val="ro-RO"/>
                    </w:rPr>
                    <w:t>o presiune maximă de exploatare de 275 MPa,</w:t>
                  </w:r>
                </w:p>
              </w:tc>
            </w:tr>
            <w:tr w:rsidR="00692778" w:rsidRPr="00D22496" w14:paraId="776FEC19" w14:textId="77777777" w:rsidTr="0091713F">
              <w:tc>
                <w:tcPr>
                  <w:tcW w:w="220" w:type="dxa"/>
                  <w:hideMark/>
                </w:tcPr>
                <w:p w14:paraId="6C65CECF" w14:textId="77777777" w:rsidR="00692778" w:rsidRPr="00D22496" w:rsidRDefault="00692778">
                  <w:pPr>
                    <w:pStyle w:val="Paragraph"/>
                    <w:rPr>
                      <w:noProof/>
                      <w:lang w:val="ro-RO"/>
                    </w:rPr>
                  </w:pPr>
                  <w:r w:rsidRPr="00D22496">
                    <w:rPr>
                      <w:noProof/>
                      <w:lang w:val="ro-RO"/>
                    </w:rPr>
                    <w:t>—</w:t>
                  </w:r>
                </w:p>
              </w:tc>
              <w:tc>
                <w:tcPr>
                  <w:tcW w:w="3728" w:type="dxa"/>
                  <w:hideMark/>
                </w:tcPr>
                <w:p w14:paraId="18BBCB38" w14:textId="77777777" w:rsidR="00692778" w:rsidRPr="00D22496" w:rsidRDefault="00692778">
                  <w:pPr>
                    <w:pStyle w:val="Paragraph"/>
                    <w:rPr>
                      <w:noProof/>
                      <w:lang w:val="ro-RO"/>
                    </w:rPr>
                  </w:pPr>
                  <w:r w:rsidRPr="00D22496">
                    <w:rPr>
                      <w:noProof/>
                      <w:lang w:val="ro-RO"/>
                    </w:rPr>
                    <w:t>un arbore de distribuție,</w:t>
                  </w:r>
                </w:p>
              </w:tc>
            </w:tr>
            <w:tr w:rsidR="00692778" w:rsidRPr="00D22496" w14:paraId="1AF53708" w14:textId="77777777" w:rsidTr="0091713F">
              <w:tc>
                <w:tcPr>
                  <w:tcW w:w="220" w:type="dxa"/>
                  <w:hideMark/>
                </w:tcPr>
                <w:p w14:paraId="1BC1633C" w14:textId="77777777" w:rsidR="00692778" w:rsidRPr="00D22496" w:rsidRDefault="00692778">
                  <w:pPr>
                    <w:pStyle w:val="Paragraph"/>
                    <w:rPr>
                      <w:noProof/>
                      <w:lang w:val="ro-RO"/>
                    </w:rPr>
                  </w:pPr>
                  <w:r w:rsidRPr="00D22496">
                    <w:rPr>
                      <w:noProof/>
                      <w:lang w:val="ro-RO"/>
                    </w:rPr>
                    <w:t>—</w:t>
                  </w:r>
                </w:p>
              </w:tc>
              <w:tc>
                <w:tcPr>
                  <w:tcW w:w="3728" w:type="dxa"/>
                  <w:hideMark/>
                </w:tcPr>
                <w:p w14:paraId="6508BADA" w14:textId="77777777" w:rsidR="00692778" w:rsidRPr="00D22496" w:rsidRDefault="00692778">
                  <w:pPr>
                    <w:pStyle w:val="Paragraph"/>
                    <w:rPr>
                      <w:noProof/>
                      <w:lang w:val="ro-RO"/>
                    </w:rPr>
                  </w:pPr>
                  <w:r w:rsidRPr="00D22496">
                    <w:rPr>
                      <w:noProof/>
                      <w:lang w:val="ro-RO"/>
                    </w:rPr>
                    <w:t>un debit de descărcare a fluidului de minimum 15 cm</w:t>
                  </w:r>
                  <w:r w:rsidRPr="00D22496">
                    <w:rPr>
                      <w:noProof/>
                      <w:vertAlign w:val="superscript"/>
                      <w:lang w:val="ro-RO"/>
                    </w:rPr>
                    <w:t>3</w:t>
                  </w:r>
                  <w:r w:rsidRPr="00D22496">
                    <w:rPr>
                      <w:noProof/>
                      <w:lang w:val="ro-RO"/>
                    </w:rPr>
                    <w:t xml:space="preserve"> per minut, dat de maximum 1 800 cm</w:t>
                  </w:r>
                  <w:r w:rsidRPr="00D22496">
                    <w:rPr>
                      <w:noProof/>
                      <w:vertAlign w:val="superscript"/>
                      <w:lang w:val="ro-RO"/>
                    </w:rPr>
                    <w:t>3</w:t>
                  </w:r>
                  <w:r w:rsidRPr="00D22496">
                    <w:rPr>
                      <w:noProof/>
                      <w:lang w:val="ro-RO"/>
                    </w:rPr>
                    <w:t xml:space="preserve"> per minut,</w:t>
                  </w:r>
                </w:p>
              </w:tc>
            </w:tr>
            <w:tr w:rsidR="00692778" w:rsidRPr="00D22496" w14:paraId="3FAA7D5C" w14:textId="77777777" w:rsidTr="0091713F">
              <w:tc>
                <w:tcPr>
                  <w:tcW w:w="220" w:type="dxa"/>
                  <w:hideMark/>
                </w:tcPr>
                <w:p w14:paraId="4C4CEEB8" w14:textId="77777777" w:rsidR="00692778" w:rsidRPr="00D22496" w:rsidRDefault="00692778">
                  <w:pPr>
                    <w:pStyle w:val="Paragraph"/>
                    <w:rPr>
                      <w:noProof/>
                      <w:lang w:val="ro-RO"/>
                    </w:rPr>
                  </w:pPr>
                  <w:r w:rsidRPr="00D22496">
                    <w:rPr>
                      <w:noProof/>
                      <w:lang w:val="ro-RO"/>
                    </w:rPr>
                    <w:t>—</w:t>
                  </w:r>
                </w:p>
              </w:tc>
              <w:tc>
                <w:tcPr>
                  <w:tcW w:w="3728" w:type="dxa"/>
                  <w:hideMark/>
                </w:tcPr>
                <w:p w14:paraId="3E6EE741" w14:textId="77777777" w:rsidR="00692778" w:rsidRPr="00D22496" w:rsidRDefault="00692778">
                  <w:pPr>
                    <w:pStyle w:val="Paragraph"/>
                    <w:rPr>
                      <w:noProof/>
                      <w:lang w:val="ro-RO"/>
                    </w:rPr>
                  </w:pPr>
                  <w:r w:rsidRPr="00D22496">
                    <w:rPr>
                      <w:noProof/>
                      <w:lang w:val="ro-RO"/>
                    </w:rPr>
                    <w:t>o valvă electrică de reglarea a presiunii</w:t>
                  </w:r>
                </w:p>
              </w:tc>
            </w:tr>
          </w:tbl>
          <w:p w14:paraId="0A97F69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2DC7D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C31A1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ACC464F" w14:textId="77777777" w:rsidR="00692778" w:rsidRPr="00D22496" w:rsidRDefault="00692778">
            <w:pPr>
              <w:pStyle w:val="Paragraph"/>
              <w:rPr>
                <w:noProof/>
                <w:lang w:val="ro-RO"/>
              </w:rPr>
            </w:pPr>
            <w:r w:rsidRPr="00D22496">
              <w:rPr>
                <w:noProof/>
                <w:lang w:val="ro-RO"/>
              </w:rPr>
              <w:t>31.12.2025</w:t>
            </w:r>
          </w:p>
        </w:tc>
      </w:tr>
      <w:tr w:rsidR="00692778" w:rsidRPr="00D22496" w14:paraId="499C8CE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5AB735D" w14:textId="77777777" w:rsidR="00692778" w:rsidRPr="00D22496" w:rsidRDefault="00692778">
            <w:pPr>
              <w:pStyle w:val="Paragraph"/>
              <w:rPr>
                <w:noProof/>
                <w:lang w:val="ro-RO"/>
              </w:rPr>
            </w:pPr>
            <w:r w:rsidRPr="00D22496">
              <w:rPr>
                <w:noProof/>
                <w:lang w:val="ro-RO"/>
              </w:rPr>
              <w:t>0.7970</w:t>
            </w:r>
          </w:p>
        </w:tc>
        <w:tc>
          <w:tcPr>
            <w:tcW w:w="909" w:type="dxa"/>
            <w:tcBorders>
              <w:top w:val="single" w:sz="4" w:space="0" w:color="auto"/>
              <w:left w:val="single" w:sz="4" w:space="0" w:color="auto"/>
              <w:bottom w:val="single" w:sz="4" w:space="0" w:color="auto"/>
              <w:right w:val="single" w:sz="4" w:space="0" w:color="auto"/>
            </w:tcBorders>
            <w:hideMark/>
          </w:tcPr>
          <w:p w14:paraId="4D75BA95" w14:textId="77777777" w:rsidR="00692778" w:rsidRPr="00D22496" w:rsidRDefault="00692778">
            <w:pPr>
              <w:pStyle w:val="Paragraph"/>
              <w:jc w:val="right"/>
              <w:rPr>
                <w:noProof/>
                <w:lang w:val="ro-RO"/>
              </w:rPr>
            </w:pPr>
            <w:r w:rsidRPr="00D22496">
              <w:rPr>
                <w:noProof/>
                <w:lang w:val="ro-RO"/>
              </w:rPr>
              <w:t>ex 8413 30 20</w:t>
            </w:r>
          </w:p>
        </w:tc>
        <w:tc>
          <w:tcPr>
            <w:tcW w:w="620" w:type="dxa"/>
            <w:tcBorders>
              <w:top w:val="single" w:sz="4" w:space="0" w:color="auto"/>
              <w:left w:val="single" w:sz="4" w:space="0" w:color="auto"/>
              <w:bottom w:val="single" w:sz="4" w:space="0" w:color="auto"/>
              <w:right w:val="single" w:sz="4" w:space="0" w:color="auto"/>
            </w:tcBorders>
            <w:hideMark/>
          </w:tcPr>
          <w:p w14:paraId="3883D37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453BD24" w14:textId="77777777" w:rsidR="00692778" w:rsidRPr="00D22496" w:rsidRDefault="00692778">
            <w:pPr>
              <w:pStyle w:val="Paragraph"/>
              <w:rPr>
                <w:noProof/>
                <w:lang w:val="ro-RO"/>
              </w:rPr>
            </w:pPr>
            <w:r w:rsidRPr="00D22496">
              <w:rPr>
                <w:noProof/>
                <w:lang w:val="ro-RO"/>
              </w:rPr>
              <w:t>Pompă cu piston cu presiune mare pentru injectarea directă a motorinei:</w:t>
            </w:r>
          </w:p>
          <w:tbl>
            <w:tblPr>
              <w:tblStyle w:val="Listdash"/>
              <w:tblW w:w="0" w:type="auto"/>
              <w:tblLayout w:type="fixed"/>
              <w:tblLook w:val="04A0" w:firstRow="1" w:lastRow="0" w:firstColumn="1" w:lastColumn="0" w:noHBand="0" w:noVBand="1"/>
            </w:tblPr>
            <w:tblGrid>
              <w:gridCol w:w="220"/>
              <w:gridCol w:w="3388"/>
            </w:tblGrid>
            <w:tr w:rsidR="00692778" w:rsidRPr="00D22496" w14:paraId="3C7B8C1B" w14:textId="77777777" w:rsidTr="0091713F">
              <w:tc>
                <w:tcPr>
                  <w:tcW w:w="220" w:type="dxa"/>
                  <w:hideMark/>
                </w:tcPr>
                <w:p w14:paraId="0B8BEA2B" w14:textId="77777777" w:rsidR="00692778" w:rsidRPr="00D22496" w:rsidRDefault="00692778">
                  <w:pPr>
                    <w:pStyle w:val="Paragraph"/>
                    <w:rPr>
                      <w:noProof/>
                      <w:lang w:val="ro-RO"/>
                    </w:rPr>
                  </w:pPr>
                  <w:r w:rsidRPr="00D22496">
                    <w:rPr>
                      <w:noProof/>
                      <w:lang w:val="ro-RO"/>
                    </w:rPr>
                    <w:t>—</w:t>
                  </w:r>
                </w:p>
              </w:tc>
              <w:tc>
                <w:tcPr>
                  <w:tcW w:w="3388" w:type="dxa"/>
                  <w:hideMark/>
                </w:tcPr>
                <w:p w14:paraId="11A3302B" w14:textId="77777777" w:rsidR="00692778" w:rsidRPr="00D22496" w:rsidRDefault="00692778">
                  <w:pPr>
                    <w:pStyle w:val="Paragraph"/>
                    <w:rPr>
                      <w:noProof/>
                      <w:lang w:val="ro-RO"/>
                    </w:rPr>
                  </w:pPr>
                  <w:r w:rsidRPr="00D22496">
                    <w:rPr>
                      <w:noProof/>
                      <w:lang w:val="ro-RO"/>
                    </w:rPr>
                    <w:t>cu o presiune maximă de exploatare de 275 MPa,</w:t>
                  </w:r>
                </w:p>
              </w:tc>
            </w:tr>
            <w:tr w:rsidR="00692778" w:rsidRPr="00D22496" w14:paraId="14E814C2" w14:textId="77777777" w:rsidTr="0091713F">
              <w:tc>
                <w:tcPr>
                  <w:tcW w:w="220" w:type="dxa"/>
                  <w:hideMark/>
                </w:tcPr>
                <w:p w14:paraId="6ABAC145" w14:textId="77777777" w:rsidR="00692778" w:rsidRPr="00D22496" w:rsidRDefault="00692778">
                  <w:pPr>
                    <w:pStyle w:val="Paragraph"/>
                    <w:rPr>
                      <w:noProof/>
                      <w:lang w:val="ro-RO"/>
                    </w:rPr>
                  </w:pPr>
                  <w:r w:rsidRPr="00D22496">
                    <w:rPr>
                      <w:noProof/>
                      <w:lang w:val="ro-RO"/>
                    </w:rPr>
                    <w:t>—</w:t>
                  </w:r>
                </w:p>
              </w:tc>
              <w:tc>
                <w:tcPr>
                  <w:tcW w:w="3388" w:type="dxa"/>
                  <w:hideMark/>
                </w:tcPr>
                <w:p w14:paraId="19956FA0" w14:textId="77777777" w:rsidR="00692778" w:rsidRPr="00D22496" w:rsidRDefault="00692778">
                  <w:pPr>
                    <w:pStyle w:val="Paragraph"/>
                    <w:rPr>
                      <w:noProof/>
                      <w:lang w:val="ro-RO"/>
                    </w:rPr>
                  </w:pPr>
                  <w:r w:rsidRPr="00D22496">
                    <w:rPr>
                      <w:noProof/>
                      <w:lang w:val="ro-RO"/>
                    </w:rPr>
                    <w:t>concepută pentru a intra în contact cu arborele cotit,</w:t>
                  </w:r>
                </w:p>
              </w:tc>
            </w:tr>
            <w:tr w:rsidR="00692778" w:rsidRPr="00D22496" w14:paraId="2D4BD527" w14:textId="77777777" w:rsidTr="0091713F">
              <w:tc>
                <w:tcPr>
                  <w:tcW w:w="220" w:type="dxa"/>
                  <w:hideMark/>
                </w:tcPr>
                <w:p w14:paraId="267122D5" w14:textId="77777777" w:rsidR="00692778" w:rsidRPr="00D22496" w:rsidRDefault="00692778">
                  <w:pPr>
                    <w:pStyle w:val="Paragraph"/>
                    <w:rPr>
                      <w:noProof/>
                      <w:lang w:val="ro-RO"/>
                    </w:rPr>
                  </w:pPr>
                  <w:r w:rsidRPr="00D22496">
                    <w:rPr>
                      <w:noProof/>
                      <w:lang w:val="ro-RO"/>
                    </w:rPr>
                    <w:t>—</w:t>
                  </w:r>
                </w:p>
              </w:tc>
              <w:tc>
                <w:tcPr>
                  <w:tcW w:w="3388" w:type="dxa"/>
                  <w:hideMark/>
                </w:tcPr>
                <w:p w14:paraId="5D51FC60" w14:textId="77777777" w:rsidR="00692778" w:rsidRPr="00D22496" w:rsidRDefault="00692778">
                  <w:pPr>
                    <w:pStyle w:val="Paragraph"/>
                    <w:rPr>
                      <w:noProof/>
                      <w:lang w:val="ro-RO"/>
                    </w:rPr>
                  </w:pPr>
                  <w:r w:rsidRPr="00D22496">
                    <w:rPr>
                      <w:noProof/>
                      <w:lang w:val="ro-RO"/>
                    </w:rPr>
                    <w:t>cu o valvă electromagnetică</w:t>
                  </w:r>
                </w:p>
              </w:tc>
            </w:tr>
          </w:tbl>
          <w:p w14:paraId="513D10A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EB5E96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3C820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A0745A" w14:textId="77777777" w:rsidR="00692778" w:rsidRPr="00D22496" w:rsidRDefault="00692778">
            <w:pPr>
              <w:pStyle w:val="Paragraph"/>
              <w:rPr>
                <w:noProof/>
                <w:lang w:val="ro-RO"/>
              </w:rPr>
            </w:pPr>
            <w:r w:rsidRPr="00D22496">
              <w:rPr>
                <w:noProof/>
                <w:lang w:val="ro-RO"/>
              </w:rPr>
              <w:t>31.12.2025</w:t>
            </w:r>
          </w:p>
        </w:tc>
      </w:tr>
      <w:tr w:rsidR="00692778" w:rsidRPr="00D22496" w14:paraId="6AF3A9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D5EBC2" w14:textId="77777777" w:rsidR="00692778" w:rsidRPr="00D22496" w:rsidRDefault="00692778">
            <w:pPr>
              <w:pStyle w:val="Paragraph"/>
              <w:rPr>
                <w:noProof/>
                <w:lang w:val="ro-RO"/>
              </w:rPr>
            </w:pPr>
            <w:r w:rsidRPr="00D22496">
              <w:rPr>
                <w:noProof/>
                <w:lang w:val="ro-RO"/>
              </w:rPr>
              <w:t>0.8215</w:t>
            </w:r>
          </w:p>
        </w:tc>
        <w:tc>
          <w:tcPr>
            <w:tcW w:w="909" w:type="dxa"/>
            <w:tcBorders>
              <w:top w:val="single" w:sz="4" w:space="0" w:color="auto"/>
              <w:left w:val="single" w:sz="4" w:space="0" w:color="auto"/>
              <w:bottom w:val="single" w:sz="4" w:space="0" w:color="auto"/>
              <w:right w:val="single" w:sz="4" w:space="0" w:color="auto"/>
            </w:tcBorders>
            <w:hideMark/>
          </w:tcPr>
          <w:p w14:paraId="4AC23EA7" w14:textId="77777777" w:rsidR="00692778" w:rsidRPr="00D22496" w:rsidRDefault="00692778">
            <w:pPr>
              <w:pStyle w:val="Paragraph"/>
              <w:jc w:val="right"/>
              <w:rPr>
                <w:noProof/>
                <w:lang w:val="ro-RO"/>
              </w:rPr>
            </w:pPr>
            <w:r w:rsidRPr="00D22496">
              <w:rPr>
                <w:noProof/>
                <w:lang w:val="ro-RO"/>
              </w:rPr>
              <w:t>ex 8413 30 20</w:t>
            </w:r>
          </w:p>
        </w:tc>
        <w:tc>
          <w:tcPr>
            <w:tcW w:w="620" w:type="dxa"/>
            <w:tcBorders>
              <w:top w:val="single" w:sz="4" w:space="0" w:color="auto"/>
              <w:left w:val="single" w:sz="4" w:space="0" w:color="auto"/>
              <w:bottom w:val="single" w:sz="4" w:space="0" w:color="auto"/>
              <w:right w:val="single" w:sz="4" w:space="0" w:color="auto"/>
            </w:tcBorders>
            <w:hideMark/>
          </w:tcPr>
          <w:p w14:paraId="18EA69F5"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73EF94F2" w14:textId="77777777" w:rsidR="00692778" w:rsidRPr="00D22496" w:rsidRDefault="00692778">
            <w:pPr>
              <w:pStyle w:val="Paragraph"/>
              <w:rPr>
                <w:noProof/>
                <w:lang w:val="ro-RO"/>
              </w:rPr>
            </w:pPr>
            <w:r w:rsidRPr="00D22496">
              <w:rPr>
                <w:noProof/>
                <w:lang w:val="ro-RO"/>
              </w:rPr>
              <w:t>Pompă cu piston cu presiune mare pentru injectarea directă a benzinei:</w:t>
            </w:r>
          </w:p>
          <w:tbl>
            <w:tblPr>
              <w:tblStyle w:val="Listdash"/>
              <w:tblW w:w="0" w:type="auto"/>
              <w:tblLayout w:type="fixed"/>
              <w:tblLook w:val="04A0" w:firstRow="1" w:lastRow="0" w:firstColumn="1" w:lastColumn="0" w:noHBand="0" w:noVBand="1"/>
            </w:tblPr>
            <w:tblGrid>
              <w:gridCol w:w="220"/>
              <w:gridCol w:w="3388"/>
            </w:tblGrid>
            <w:tr w:rsidR="00692778" w:rsidRPr="00D22496" w14:paraId="3919DFAD" w14:textId="77777777" w:rsidTr="0091713F">
              <w:tc>
                <w:tcPr>
                  <w:tcW w:w="220" w:type="dxa"/>
                  <w:hideMark/>
                </w:tcPr>
                <w:p w14:paraId="493209EA" w14:textId="77777777" w:rsidR="00692778" w:rsidRPr="00D22496" w:rsidRDefault="00692778">
                  <w:pPr>
                    <w:pStyle w:val="Paragraph"/>
                    <w:rPr>
                      <w:noProof/>
                      <w:lang w:val="ro-RO"/>
                    </w:rPr>
                  </w:pPr>
                  <w:r w:rsidRPr="00D22496">
                    <w:rPr>
                      <w:noProof/>
                      <w:lang w:val="ro-RO"/>
                    </w:rPr>
                    <w:t>—</w:t>
                  </w:r>
                </w:p>
              </w:tc>
              <w:tc>
                <w:tcPr>
                  <w:tcW w:w="3388" w:type="dxa"/>
                  <w:hideMark/>
                </w:tcPr>
                <w:p w14:paraId="1FB3358B" w14:textId="77777777" w:rsidR="00692778" w:rsidRPr="00D22496" w:rsidRDefault="00692778">
                  <w:pPr>
                    <w:pStyle w:val="Paragraph"/>
                    <w:rPr>
                      <w:noProof/>
                      <w:lang w:val="ro-RO"/>
                    </w:rPr>
                  </w:pPr>
                  <w:r w:rsidRPr="00D22496">
                    <w:rPr>
                      <w:noProof/>
                      <w:lang w:val="ro-RO"/>
                    </w:rPr>
                    <w:t>cu o presiune maximă de exploatare de 90 MPa,</w:t>
                  </w:r>
                </w:p>
              </w:tc>
            </w:tr>
            <w:tr w:rsidR="00692778" w:rsidRPr="00D22496" w14:paraId="513E9DE7" w14:textId="77777777" w:rsidTr="0091713F">
              <w:tc>
                <w:tcPr>
                  <w:tcW w:w="220" w:type="dxa"/>
                  <w:hideMark/>
                </w:tcPr>
                <w:p w14:paraId="30A6C2F2" w14:textId="77777777" w:rsidR="00692778" w:rsidRPr="00D22496" w:rsidRDefault="00692778">
                  <w:pPr>
                    <w:pStyle w:val="Paragraph"/>
                    <w:rPr>
                      <w:noProof/>
                      <w:lang w:val="ro-RO"/>
                    </w:rPr>
                  </w:pPr>
                  <w:r w:rsidRPr="00D22496">
                    <w:rPr>
                      <w:noProof/>
                      <w:lang w:val="ro-RO"/>
                    </w:rPr>
                    <w:t>—</w:t>
                  </w:r>
                </w:p>
              </w:tc>
              <w:tc>
                <w:tcPr>
                  <w:tcW w:w="3388" w:type="dxa"/>
                  <w:hideMark/>
                </w:tcPr>
                <w:p w14:paraId="08918241" w14:textId="77777777" w:rsidR="00692778" w:rsidRPr="00D22496" w:rsidRDefault="00692778">
                  <w:pPr>
                    <w:pStyle w:val="Paragraph"/>
                    <w:rPr>
                      <w:noProof/>
                      <w:lang w:val="ro-RO"/>
                    </w:rPr>
                  </w:pPr>
                  <w:r w:rsidRPr="00D22496">
                    <w:rPr>
                      <w:noProof/>
                      <w:lang w:val="ro-RO"/>
                    </w:rPr>
                    <w:t>concepută pentru a intra în contact cu arborele cotit,</w:t>
                  </w:r>
                </w:p>
              </w:tc>
            </w:tr>
            <w:tr w:rsidR="00692778" w:rsidRPr="00D22496" w14:paraId="358E675D" w14:textId="77777777" w:rsidTr="0091713F">
              <w:tc>
                <w:tcPr>
                  <w:tcW w:w="220" w:type="dxa"/>
                  <w:hideMark/>
                </w:tcPr>
                <w:p w14:paraId="6A3C79C9" w14:textId="77777777" w:rsidR="00692778" w:rsidRPr="00D22496" w:rsidRDefault="00692778">
                  <w:pPr>
                    <w:pStyle w:val="Paragraph"/>
                    <w:rPr>
                      <w:noProof/>
                      <w:lang w:val="ro-RO"/>
                    </w:rPr>
                  </w:pPr>
                  <w:r w:rsidRPr="00D22496">
                    <w:rPr>
                      <w:noProof/>
                      <w:lang w:val="ro-RO"/>
                    </w:rPr>
                    <w:t>—</w:t>
                  </w:r>
                </w:p>
              </w:tc>
              <w:tc>
                <w:tcPr>
                  <w:tcW w:w="3388" w:type="dxa"/>
                  <w:hideMark/>
                </w:tcPr>
                <w:p w14:paraId="2D19102D" w14:textId="77777777" w:rsidR="00692778" w:rsidRPr="00D22496" w:rsidRDefault="00692778">
                  <w:pPr>
                    <w:pStyle w:val="Paragraph"/>
                    <w:rPr>
                      <w:noProof/>
                      <w:lang w:val="ro-RO"/>
                    </w:rPr>
                  </w:pPr>
                  <w:r w:rsidRPr="00D22496">
                    <w:rPr>
                      <w:noProof/>
                      <w:lang w:val="ro-RO"/>
                    </w:rPr>
                    <w:t>cu o valvă electromagnetică</w:t>
                  </w:r>
                </w:p>
              </w:tc>
            </w:tr>
          </w:tbl>
          <w:p w14:paraId="33202C8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4593D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A352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996CE6" w14:textId="77777777" w:rsidR="00692778" w:rsidRPr="00D22496" w:rsidRDefault="00692778">
            <w:pPr>
              <w:pStyle w:val="Paragraph"/>
              <w:rPr>
                <w:noProof/>
                <w:lang w:val="ro-RO"/>
              </w:rPr>
            </w:pPr>
            <w:r w:rsidRPr="00D22496">
              <w:rPr>
                <w:noProof/>
                <w:lang w:val="ro-RO"/>
              </w:rPr>
              <w:t>31.12.2026</w:t>
            </w:r>
          </w:p>
        </w:tc>
      </w:tr>
      <w:tr w:rsidR="00692778" w:rsidRPr="00D22496" w14:paraId="053938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B45D20" w14:textId="77777777" w:rsidR="00692778" w:rsidRPr="00D22496" w:rsidRDefault="00692778">
            <w:pPr>
              <w:pStyle w:val="Paragraph"/>
              <w:rPr>
                <w:noProof/>
                <w:lang w:val="ro-RO"/>
              </w:rPr>
            </w:pPr>
            <w:r w:rsidRPr="00D22496">
              <w:rPr>
                <w:noProof/>
                <w:lang w:val="ro-RO"/>
              </w:rPr>
              <w:t>0.8332</w:t>
            </w:r>
          </w:p>
        </w:tc>
        <w:tc>
          <w:tcPr>
            <w:tcW w:w="909" w:type="dxa"/>
            <w:tcBorders>
              <w:top w:val="single" w:sz="4" w:space="0" w:color="auto"/>
              <w:left w:val="single" w:sz="4" w:space="0" w:color="auto"/>
              <w:bottom w:val="single" w:sz="4" w:space="0" w:color="auto"/>
              <w:right w:val="single" w:sz="4" w:space="0" w:color="auto"/>
            </w:tcBorders>
            <w:hideMark/>
          </w:tcPr>
          <w:p w14:paraId="42656B78" w14:textId="77777777" w:rsidR="00692778" w:rsidRPr="00D22496" w:rsidRDefault="00692778">
            <w:pPr>
              <w:pStyle w:val="Paragraph"/>
              <w:jc w:val="right"/>
              <w:rPr>
                <w:noProof/>
                <w:lang w:val="ro-RO"/>
              </w:rPr>
            </w:pPr>
            <w:r w:rsidRPr="00D22496">
              <w:rPr>
                <w:noProof/>
                <w:lang w:val="ro-RO"/>
              </w:rPr>
              <w:t>ex 8413 30 80</w:t>
            </w:r>
          </w:p>
        </w:tc>
        <w:tc>
          <w:tcPr>
            <w:tcW w:w="620" w:type="dxa"/>
            <w:tcBorders>
              <w:top w:val="single" w:sz="4" w:space="0" w:color="auto"/>
              <w:left w:val="single" w:sz="4" w:space="0" w:color="auto"/>
              <w:bottom w:val="single" w:sz="4" w:space="0" w:color="auto"/>
              <w:right w:val="single" w:sz="4" w:space="0" w:color="auto"/>
            </w:tcBorders>
            <w:hideMark/>
          </w:tcPr>
          <w:p w14:paraId="47D8A21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CCE97AE" w14:textId="77777777" w:rsidR="00692778" w:rsidRPr="00D22496" w:rsidRDefault="00692778">
            <w:pPr>
              <w:pStyle w:val="Paragraph"/>
              <w:rPr>
                <w:noProof/>
                <w:lang w:val="ro-RO"/>
              </w:rPr>
            </w:pPr>
            <w:r w:rsidRPr="00D22496">
              <w:rPr>
                <w:noProof/>
                <w:lang w:val="ro-RO"/>
              </w:rPr>
              <w:t>Pompă electrică care asigură funcționalitatea circuitului de apă și atunci când motorul este oprit temporar, alimentată cu curent continuu la tensiunea de minimum 9 V, dar de maximum 16 V:</w:t>
            </w:r>
          </w:p>
          <w:tbl>
            <w:tblPr>
              <w:tblStyle w:val="Listdash"/>
              <w:tblW w:w="0" w:type="auto"/>
              <w:tblLayout w:type="fixed"/>
              <w:tblLook w:val="04A0" w:firstRow="1" w:lastRow="0" w:firstColumn="1" w:lastColumn="0" w:noHBand="0" w:noVBand="1"/>
            </w:tblPr>
            <w:tblGrid>
              <w:gridCol w:w="220"/>
              <w:gridCol w:w="3424"/>
            </w:tblGrid>
            <w:tr w:rsidR="00692778" w:rsidRPr="00D22496" w14:paraId="4E4A28FD" w14:textId="77777777" w:rsidTr="0091713F">
              <w:tc>
                <w:tcPr>
                  <w:tcW w:w="220" w:type="dxa"/>
                  <w:hideMark/>
                </w:tcPr>
                <w:p w14:paraId="7C9DD3CF" w14:textId="77777777" w:rsidR="00692778" w:rsidRPr="00D22496" w:rsidRDefault="00692778">
                  <w:pPr>
                    <w:pStyle w:val="Paragraph"/>
                    <w:rPr>
                      <w:noProof/>
                      <w:lang w:val="ro-RO"/>
                    </w:rPr>
                  </w:pPr>
                  <w:r w:rsidRPr="00D22496">
                    <w:rPr>
                      <w:noProof/>
                      <w:lang w:val="ro-RO"/>
                    </w:rPr>
                    <w:t>—</w:t>
                  </w:r>
                </w:p>
              </w:tc>
              <w:tc>
                <w:tcPr>
                  <w:tcW w:w="3424" w:type="dxa"/>
                  <w:hideMark/>
                </w:tcPr>
                <w:p w14:paraId="4DD3B817" w14:textId="77777777" w:rsidR="00692778" w:rsidRPr="00D22496" w:rsidRDefault="00692778">
                  <w:pPr>
                    <w:pStyle w:val="Paragraph"/>
                    <w:rPr>
                      <w:noProof/>
                      <w:lang w:val="ro-RO"/>
                    </w:rPr>
                  </w:pPr>
                  <w:r w:rsidRPr="00D22496">
                    <w:rPr>
                      <w:noProof/>
                      <w:lang w:val="ro-RO"/>
                    </w:rPr>
                    <w:t>cu capacitate – presiune de 0,075 MPa la 3 800 rpm;</w:t>
                  </w:r>
                </w:p>
              </w:tc>
            </w:tr>
            <w:tr w:rsidR="00692778" w:rsidRPr="00D22496" w14:paraId="4A310D8E" w14:textId="77777777" w:rsidTr="0091713F">
              <w:tc>
                <w:tcPr>
                  <w:tcW w:w="220" w:type="dxa"/>
                  <w:hideMark/>
                </w:tcPr>
                <w:p w14:paraId="0E135B90" w14:textId="77777777" w:rsidR="00692778" w:rsidRPr="00D22496" w:rsidRDefault="00692778">
                  <w:pPr>
                    <w:pStyle w:val="Paragraph"/>
                    <w:rPr>
                      <w:noProof/>
                      <w:lang w:val="ro-RO"/>
                    </w:rPr>
                  </w:pPr>
                  <w:r w:rsidRPr="00D22496">
                    <w:rPr>
                      <w:noProof/>
                      <w:lang w:val="ro-RO"/>
                    </w:rPr>
                    <w:t>—</w:t>
                  </w:r>
                </w:p>
              </w:tc>
              <w:tc>
                <w:tcPr>
                  <w:tcW w:w="3424" w:type="dxa"/>
                  <w:hideMark/>
                </w:tcPr>
                <w:p w14:paraId="17AC5B23" w14:textId="77777777" w:rsidR="00692778" w:rsidRPr="00D22496" w:rsidRDefault="00692778">
                  <w:pPr>
                    <w:pStyle w:val="Paragraph"/>
                    <w:rPr>
                      <w:noProof/>
                      <w:lang w:val="ro-RO"/>
                    </w:rPr>
                  </w:pPr>
                  <w:r w:rsidRPr="00D22496">
                    <w:rPr>
                      <w:noProof/>
                      <w:lang w:val="ro-RO"/>
                    </w:rPr>
                    <w:t>cu capacitate de refulare de 12 l/min;</w:t>
                  </w:r>
                </w:p>
              </w:tc>
            </w:tr>
            <w:tr w:rsidR="00692778" w:rsidRPr="00D22496" w14:paraId="79A33B03" w14:textId="77777777" w:rsidTr="0091713F">
              <w:tc>
                <w:tcPr>
                  <w:tcW w:w="220" w:type="dxa"/>
                  <w:hideMark/>
                </w:tcPr>
                <w:p w14:paraId="56E1D122" w14:textId="77777777" w:rsidR="00692778" w:rsidRPr="00D22496" w:rsidRDefault="00692778">
                  <w:pPr>
                    <w:pStyle w:val="Paragraph"/>
                    <w:rPr>
                      <w:noProof/>
                      <w:lang w:val="ro-RO"/>
                    </w:rPr>
                  </w:pPr>
                  <w:r w:rsidRPr="00D22496">
                    <w:rPr>
                      <w:noProof/>
                      <w:lang w:val="ro-RO"/>
                    </w:rPr>
                    <w:t>—</w:t>
                  </w:r>
                </w:p>
              </w:tc>
              <w:tc>
                <w:tcPr>
                  <w:tcW w:w="3424" w:type="dxa"/>
                  <w:hideMark/>
                </w:tcPr>
                <w:p w14:paraId="3020E94F" w14:textId="77777777" w:rsidR="00692778" w:rsidRPr="00D22496" w:rsidRDefault="00692778">
                  <w:pPr>
                    <w:pStyle w:val="Paragraph"/>
                    <w:rPr>
                      <w:noProof/>
                      <w:lang w:val="ro-RO"/>
                    </w:rPr>
                  </w:pPr>
                  <w:r w:rsidRPr="00D22496">
                    <w:rPr>
                      <w:noProof/>
                      <w:lang w:val="ro-RO"/>
                    </w:rPr>
                    <w:t>cu sau fără cablu de alimentare cu conector și</w:t>
                  </w:r>
                </w:p>
              </w:tc>
            </w:tr>
            <w:tr w:rsidR="00692778" w:rsidRPr="00D22496" w14:paraId="3A68CF84" w14:textId="77777777" w:rsidTr="0091713F">
              <w:tc>
                <w:tcPr>
                  <w:tcW w:w="220" w:type="dxa"/>
                  <w:hideMark/>
                </w:tcPr>
                <w:p w14:paraId="061BCE97" w14:textId="77777777" w:rsidR="00692778" w:rsidRPr="00D22496" w:rsidRDefault="00692778">
                  <w:pPr>
                    <w:pStyle w:val="Paragraph"/>
                    <w:rPr>
                      <w:noProof/>
                      <w:lang w:val="ro-RO"/>
                    </w:rPr>
                  </w:pPr>
                  <w:r w:rsidRPr="00D22496">
                    <w:rPr>
                      <w:noProof/>
                      <w:lang w:val="ro-RO"/>
                    </w:rPr>
                    <w:t>—</w:t>
                  </w:r>
                </w:p>
              </w:tc>
              <w:tc>
                <w:tcPr>
                  <w:tcW w:w="3424" w:type="dxa"/>
                  <w:hideMark/>
                </w:tcPr>
                <w:p w14:paraId="73D12AEE" w14:textId="77777777" w:rsidR="00692778" w:rsidRPr="00D22496" w:rsidRDefault="00692778">
                  <w:pPr>
                    <w:pStyle w:val="Paragraph"/>
                    <w:rPr>
                      <w:noProof/>
                      <w:lang w:val="ro-RO"/>
                    </w:rPr>
                  </w:pPr>
                  <w:r w:rsidRPr="00D22496">
                    <w:rPr>
                      <w:noProof/>
                      <w:lang w:val="ro-RO"/>
                    </w:rPr>
                    <w:t>cu tijă metalică,</w:t>
                  </w:r>
                </w:p>
              </w:tc>
            </w:tr>
          </w:tbl>
          <w:p w14:paraId="61EDD9E3" w14:textId="77777777" w:rsidR="00692778" w:rsidRPr="00D22496" w:rsidRDefault="00692778">
            <w:pPr>
              <w:pStyle w:val="Paragraph"/>
              <w:rPr>
                <w:noProof/>
                <w:lang w:val="ro-RO"/>
              </w:rPr>
            </w:pPr>
            <w:r w:rsidRPr="00D22496">
              <w:rPr>
                <w:noProof/>
                <w:lang w:val="ro-RO"/>
              </w:rPr>
              <w:t>pentru utilizare la fabricarea produselor din capitolul 87</w:t>
            </w:r>
          </w:p>
          <w:p w14:paraId="7CCCB89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4D39FD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A749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DB8CA65" w14:textId="77777777" w:rsidR="00692778" w:rsidRPr="00D22496" w:rsidRDefault="00692778">
            <w:pPr>
              <w:pStyle w:val="Paragraph"/>
              <w:rPr>
                <w:noProof/>
                <w:lang w:val="ro-RO"/>
              </w:rPr>
            </w:pPr>
            <w:r w:rsidRPr="00D22496">
              <w:rPr>
                <w:noProof/>
                <w:lang w:val="ro-RO"/>
              </w:rPr>
              <w:t>31.12.2027</w:t>
            </w:r>
          </w:p>
        </w:tc>
      </w:tr>
      <w:tr w:rsidR="00692778" w:rsidRPr="00D22496" w14:paraId="4BA63A6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381AC6" w14:textId="77777777" w:rsidR="00692778" w:rsidRPr="00D22496" w:rsidRDefault="00692778">
            <w:pPr>
              <w:pStyle w:val="Paragraph"/>
              <w:rPr>
                <w:noProof/>
                <w:lang w:val="ro-RO"/>
              </w:rPr>
            </w:pPr>
            <w:r w:rsidRPr="00D22496">
              <w:rPr>
                <w:noProof/>
                <w:lang w:val="ro-RO"/>
              </w:rPr>
              <w:t>0.8185</w:t>
            </w:r>
          </w:p>
        </w:tc>
        <w:tc>
          <w:tcPr>
            <w:tcW w:w="909" w:type="dxa"/>
            <w:tcBorders>
              <w:top w:val="single" w:sz="4" w:space="0" w:color="auto"/>
              <w:left w:val="single" w:sz="4" w:space="0" w:color="auto"/>
              <w:bottom w:val="single" w:sz="4" w:space="0" w:color="auto"/>
              <w:right w:val="single" w:sz="4" w:space="0" w:color="auto"/>
            </w:tcBorders>
            <w:hideMark/>
          </w:tcPr>
          <w:p w14:paraId="26680D33" w14:textId="77777777" w:rsidR="00692778" w:rsidRPr="00D22496" w:rsidRDefault="00692778">
            <w:pPr>
              <w:pStyle w:val="Paragraph"/>
              <w:jc w:val="right"/>
              <w:rPr>
                <w:noProof/>
                <w:lang w:val="ro-RO"/>
              </w:rPr>
            </w:pPr>
            <w:r w:rsidRPr="00D22496">
              <w:rPr>
                <w:noProof/>
                <w:lang w:val="ro-RO"/>
              </w:rPr>
              <w:t>ex 8413 70 51</w:t>
            </w:r>
          </w:p>
        </w:tc>
        <w:tc>
          <w:tcPr>
            <w:tcW w:w="620" w:type="dxa"/>
            <w:tcBorders>
              <w:top w:val="single" w:sz="4" w:space="0" w:color="auto"/>
              <w:left w:val="single" w:sz="4" w:space="0" w:color="auto"/>
              <w:bottom w:val="single" w:sz="4" w:space="0" w:color="auto"/>
              <w:right w:val="single" w:sz="4" w:space="0" w:color="auto"/>
            </w:tcBorders>
            <w:hideMark/>
          </w:tcPr>
          <w:p w14:paraId="00CF2D5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70AB427" w14:textId="77777777" w:rsidR="00692778" w:rsidRPr="00D22496" w:rsidRDefault="00692778">
            <w:pPr>
              <w:pStyle w:val="Paragraph"/>
              <w:rPr>
                <w:noProof/>
                <w:lang w:val="ro-RO"/>
              </w:rPr>
            </w:pPr>
            <w:r w:rsidRPr="00D22496">
              <w:rPr>
                <w:noProof/>
                <w:lang w:val="ro-RO"/>
              </w:rPr>
              <w:t>Motor electric cu curent continuu fără perii, cu rotor de centrifugare cu o singură intrare pentru pompare în flux radial cu o singură treaptă, montat pe arborele și voluta motorului, cu încălzitor integrat cu putere nominală de 1800 W și dispozitive de siguranță lipite, monobloc cu motorul, cu:</w:t>
            </w:r>
          </w:p>
          <w:tbl>
            <w:tblPr>
              <w:tblStyle w:val="Listdash"/>
              <w:tblW w:w="0" w:type="auto"/>
              <w:tblLayout w:type="fixed"/>
              <w:tblLook w:val="04A0" w:firstRow="1" w:lastRow="0" w:firstColumn="1" w:lastColumn="0" w:noHBand="0" w:noVBand="1"/>
            </w:tblPr>
            <w:tblGrid>
              <w:gridCol w:w="220"/>
              <w:gridCol w:w="2842"/>
            </w:tblGrid>
            <w:tr w:rsidR="00692778" w:rsidRPr="00D22496" w14:paraId="1D0FD51C" w14:textId="77777777" w:rsidTr="0091713F">
              <w:tc>
                <w:tcPr>
                  <w:tcW w:w="220" w:type="dxa"/>
                  <w:hideMark/>
                </w:tcPr>
                <w:p w14:paraId="60ADFE54" w14:textId="77777777" w:rsidR="00692778" w:rsidRPr="00D22496" w:rsidRDefault="00692778">
                  <w:pPr>
                    <w:pStyle w:val="Paragraph"/>
                    <w:rPr>
                      <w:noProof/>
                      <w:lang w:val="ro-RO"/>
                    </w:rPr>
                  </w:pPr>
                  <w:r w:rsidRPr="00D22496">
                    <w:rPr>
                      <w:noProof/>
                      <w:lang w:val="ro-RO"/>
                    </w:rPr>
                    <w:t>—</w:t>
                  </w:r>
                </w:p>
              </w:tc>
              <w:tc>
                <w:tcPr>
                  <w:tcW w:w="2842" w:type="dxa"/>
                  <w:hideMark/>
                </w:tcPr>
                <w:p w14:paraId="0E02D0C5" w14:textId="77777777" w:rsidR="00692778" w:rsidRPr="00D22496" w:rsidRDefault="00692778">
                  <w:pPr>
                    <w:pStyle w:val="Paragraph"/>
                    <w:rPr>
                      <w:noProof/>
                      <w:lang w:val="ro-RO"/>
                    </w:rPr>
                  </w:pPr>
                  <w:r w:rsidRPr="00D22496">
                    <w:rPr>
                      <w:noProof/>
                      <w:lang w:val="ro-RO"/>
                    </w:rPr>
                    <w:t>un orificiu de refulare de minimum 20 mm,</w:t>
                  </w:r>
                </w:p>
              </w:tc>
            </w:tr>
            <w:tr w:rsidR="00692778" w:rsidRPr="00D22496" w14:paraId="079C3177" w14:textId="77777777" w:rsidTr="0091713F">
              <w:tc>
                <w:tcPr>
                  <w:tcW w:w="220" w:type="dxa"/>
                  <w:hideMark/>
                </w:tcPr>
                <w:p w14:paraId="036F47DA" w14:textId="77777777" w:rsidR="00692778" w:rsidRPr="00D22496" w:rsidRDefault="00692778">
                  <w:pPr>
                    <w:pStyle w:val="Paragraph"/>
                    <w:rPr>
                      <w:noProof/>
                      <w:lang w:val="ro-RO"/>
                    </w:rPr>
                  </w:pPr>
                  <w:r w:rsidRPr="00D22496">
                    <w:rPr>
                      <w:noProof/>
                      <w:lang w:val="ro-RO"/>
                    </w:rPr>
                    <w:t>—</w:t>
                  </w:r>
                </w:p>
              </w:tc>
              <w:tc>
                <w:tcPr>
                  <w:tcW w:w="2842" w:type="dxa"/>
                  <w:hideMark/>
                </w:tcPr>
                <w:p w14:paraId="5F241DE8" w14:textId="77777777" w:rsidR="00692778" w:rsidRPr="00D22496" w:rsidRDefault="00692778">
                  <w:pPr>
                    <w:pStyle w:val="Paragraph"/>
                    <w:rPr>
                      <w:noProof/>
                      <w:lang w:val="ro-RO"/>
                    </w:rPr>
                  </w:pPr>
                  <w:r w:rsidRPr="00D22496">
                    <w:rPr>
                      <w:noProof/>
                      <w:lang w:val="ro-RO"/>
                    </w:rPr>
                    <w:t>stator cu 9 orificii,</w:t>
                  </w:r>
                </w:p>
              </w:tc>
            </w:tr>
            <w:tr w:rsidR="00692778" w:rsidRPr="00D22496" w14:paraId="747A732F" w14:textId="77777777" w:rsidTr="0091713F">
              <w:tc>
                <w:tcPr>
                  <w:tcW w:w="220" w:type="dxa"/>
                  <w:hideMark/>
                </w:tcPr>
                <w:p w14:paraId="0E225017" w14:textId="77777777" w:rsidR="00692778" w:rsidRPr="00D22496" w:rsidRDefault="00692778">
                  <w:pPr>
                    <w:pStyle w:val="Paragraph"/>
                    <w:rPr>
                      <w:noProof/>
                      <w:lang w:val="ro-RO"/>
                    </w:rPr>
                  </w:pPr>
                  <w:r w:rsidRPr="00D22496">
                    <w:rPr>
                      <w:noProof/>
                      <w:lang w:val="ro-RO"/>
                    </w:rPr>
                    <w:t>—</w:t>
                  </w:r>
                </w:p>
              </w:tc>
              <w:tc>
                <w:tcPr>
                  <w:tcW w:w="2842" w:type="dxa"/>
                  <w:hideMark/>
                </w:tcPr>
                <w:p w14:paraId="55673C20" w14:textId="77777777" w:rsidR="00692778" w:rsidRPr="00D22496" w:rsidRDefault="00692778">
                  <w:pPr>
                    <w:pStyle w:val="Paragraph"/>
                    <w:rPr>
                      <w:noProof/>
                      <w:lang w:val="ro-RO"/>
                    </w:rPr>
                  </w:pPr>
                  <w:r w:rsidRPr="00D22496">
                    <w:rPr>
                      <w:noProof/>
                      <w:lang w:val="ro-RO"/>
                    </w:rPr>
                    <w:t>rotor cu 6 poli,</w:t>
                  </w:r>
                </w:p>
              </w:tc>
            </w:tr>
            <w:tr w:rsidR="00692778" w:rsidRPr="00D22496" w14:paraId="2A297F76" w14:textId="77777777" w:rsidTr="0091713F">
              <w:tc>
                <w:tcPr>
                  <w:tcW w:w="220" w:type="dxa"/>
                  <w:hideMark/>
                </w:tcPr>
                <w:p w14:paraId="18A1D0EE" w14:textId="77777777" w:rsidR="00692778" w:rsidRPr="00D22496" w:rsidRDefault="00692778">
                  <w:pPr>
                    <w:pStyle w:val="Paragraph"/>
                    <w:rPr>
                      <w:noProof/>
                      <w:lang w:val="ro-RO"/>
                    </w:rPr>
                  </w:pPr>
                  <w:r w:rsidRPr="00D22496">
                    <w:rPr>
                      <w:noProof/>
                      <w:lang w:val="ro-RO"/>
                    </w:rPr>
                    <w:t>—</w:t>
                  </w:r>
                </w:p>
              </w:tc>
              <w:tc>
                <w:tcPr>
                  <w:tcW w:w="2842" w:type="dxa"/>
                  <w:hideMark/>
                </w:tcPr>
                <w:p w14:paraId="12D901DF" w14:textId="77777777" w:rsidR="00692778" w:rsidRPr="00D22496" w:rsidRDefault="00692778">
                  <w:pPr>
                    <w:pStyle w:val="Paragraph"/>
                    <w:rPr>
                      <w:noProof/>
                      <w:lang w:val="ro-RO"/>
                    </w:rPr>
                  </w:pPr>
                  <w:r w:rsidRPr="00D22496">
                    <w:rPr>
                      <w:noProof/>
                      <w:lang w:val="ro-RO"/>
                    </w:rPr>
                    <w:t>putere nominală de 95 W,</w:t>
                  </w:r>
                </w:p>
              </w:tc>
            </w:tr>
            <w:tr w:rsidR="00692778" w:rsidRPr="00D22496" w14:paraId="6449E7C9" w14:textId="77777777" w:rsidTr="0091713F">
              <w:tc>
                <w:tcPr>
                  <w:tcW w:w="220" w:type="dxa"/>
                  <w:hideMark/>
                </w:tcPr>
                <w:p w14:paraId="150B953B" w14:textId="77777777" w:rsidR="00692778" w:rsidRPr="00D22496" w:rsidRDefault="00692778">
                  <w:pPr>
                    <w:pStyle w:val="Paragraph"/>
                    <w:rPr>
                      <w:noProof/>
                      <w:lang w:val="ro-RO"/>
                    </w:rPr>
                  </w:pPr>
                  <w:r w:rsidRPr="00D22496">
                    <w:rPr>
                      <w:noProof/>
                      <w:lang w:val="ro-RO"/>
                    </w:rPr>
                    <w:t>—</w:t>
                  </w:r>
                </w:p>
              </w:tc>
              <w:tc>
                <w:tcPr>
                  <w:tcW w:w="2842" w:type="dxa"/>
                  <w:hideMark/>
                </w:tcPr>
                <w:p w14:paraId="7868B738" w14:textId="77777777" w:rsidR="00692778" w:rsidRPr="00D22496" w:rsidRDefault="00692778">
                  <w:pPr>
                    <w:pStyle w:val="Paragraph"/>
                    <w:rPr>
                      <w:noProof/>
                      <w:lang w:val="ro-RO"/>
                    </w:rPr>
                  </w:pPr>
                  <w:r w:rsidRPr="00D22496">
                    <w:rPr>
                      <w:noProof/>
                      <w:lang w:val="ro-RO"/>
                    </w:rPr>
                    <w:t>cameră spiralată cu evacuare dreaptă,</w:t>
                  </w:r>
                </w:p>
              </w:tc>
            </w:tr>
            <w:tr w:rsidR="00692778" w:rsidRPr="00D22496" w14:paraId="2BB8D989" w14:textId="77777777" w:rsidTr="0091713F">
              <w:tc>
                <w:tcPr>
                  <w:tcW w:w="220" w:type="dxa"/>
                  <w:hideMark/>
                </w:tcPr>
                <w:p w14:paraId="024E0162" w14:textId="77777777" w:rsidR="00692778" w:rsidRPr="00D22496" w:rsidRDefault="00692778">
                  <w:pPr>
                    <w:pStyle w:val="Paragraph"/>
                    <w:rPr>
                      <w:noProof/>
                      <w:lang w:val="ro-RO"/>
                    </w:rPr>
                  </w:pPr>
                  <w:r w:rsidRPr="00D22496">
                    <w:rPr>
                      <w:noProof/>
                      <w:lang w:val="ro-RO"/>
                    </w:rPr>
                    <w:t>—</w:t>
                  </w:r>
                </w:p>
              </w:tc>
              <w:tc>
                <w:tcPr>
                  <w:tcW w:w="2842" w:type="dxa"/>
                  <w:hideMark/>
                </w:tcPr>
                <w:p w14:paraId="0597CDA5" w14:textId="77777777" w:rsidR="00692778" w:rsidRPr="00D22496" w:rsidRDefault="00692778">
                  <w:pPr>
                    <w:pStyle w:val="Paragraph"/>
                    <w:rPr>
                      <w:noProof/>
                      <w:lang w:val="ro-RO"/>
                    </w:rPr>
                  </w:pPr>
                  <w:r w:rsidRPr="00D22496">
                    <w:rPr>
                      <w:noProof/>
                      <w:lang w:val="ro-RO"/>
                    </w:rPr>
                    <w:t>voluta rotorului fără filtru de nisip</w:t>
                  </w:r>
                </w:p>
              </w:tc>
            </w:tr>
          </w:tbl>
          <w:p w14:paraId="6D7E15C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9166D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60FC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B486D9" w14:textId="77777777" w:rsidR="00692778" w:rsidRPr="00D22496" w:rsidRDefault="00692778">
            <w:pPr>
              <w:pStyle w:val="Paragraph"/>
              <w:rPr>
                <w:noProof/>
                <w:lang w:val="ro-RO"/>
              </w:rPr>
            </w:pPr>
            <w:r w:rsidRPr="00D22496">
              <w:rPr>
                <w:noProof/>
                <w:lang w:val="ro-RO"/>
              </w:rPr>
              <w:t>31.12.2026</w:t>
            </w:r>
          </w:p>
        </w:tc>
      </w:tr>
      <w:tr w:rsidR="00692778" w:rsidRPr="00D22496" w14:paraId="6EF4707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1A6558" w14:textId="77777777" w:rsidR="00692778" w:rsidRPr="00D22496" w:rsidRDefault="00692778">
            <w:pPr>
              <w:pStyle w:val="Paragraph"/>
              <w:rPr>
                <w:noProof/>
                <w:lang w:val="ro-RO"/>
              </w:rPr>
            </w:pPr>
            <w:r w:rsidRPr="00D22496">
              <w:rPr>
                <w:noProof/>
                <w:lang w:val="ro-RO"/>
              </w:rPr>
              <w:t>0.8186</w:t>
            </w:r>
          </w:p>
        </w:tc>
        <w:tc>
          <w:tcPr>
            <w:tcW w:w="909" w:type="dxa"/>
            <w:tcBorders>
              <w:top w:val="single" w:sz="4" w:space="0" w:color="auto"/>
              <w:left w:val="single" w:sz="4" w:space="0" w:color="auto"/>
              <w:bottom w:val="single" w:sz="4" w:space="0" w:color="auto"/>
              <w:right w:val="single" w:sz="4" w:space="0" w:color="auto"/>
            </w:tcBorders>
            <w:hideMark/>
          </w:tcPr>
          <w:p w14:paraId="66AEAD18" w14:textId="77777777" w:rsidR="00692778" w:rsidRPr="00D22496" w:rsidRDefault="00692778">
            <w:pPr>
              <w:pStyle w:val="Paragraph"/>
              <w:jc w:val="right"/>
              <w:rPr>
                <w:noProof/>
                <w:lang w:val="ro-RO"/>
              </w:rPr>
            </w:pPr>
            <w:r w:rsidRPr="00D22496">
              <w:rPr>
                <w:noProof/>
                <w:lang w:val="ro-RO"/>
              </w:rPr>
              <w:t>ex 8413 70 51</w:t>
            </w:r>
          </w:p>
        </w:tc>
        <w:tc>
          <w:tcPr>
            <w:tcW w:w="620" w:type="dxa"/>
            <w:tcBorders>
              <w:top w:val="single" w:sz="4" w:space="0" w:color="auto"/>
              <w:left w:val="single" w:sz="4" w:space="0" w:color="auto"/>
              <w:bottom w:val="single" w:sz="4" w:space="0" w:color="auto"/>
              <w:right w:val="single" w:sz="4" w:space="0" w:color="auto"/>
            </w:tcBorders>
            <w:hideMark/>
          </w:tcPr>
          <w:p w14:paraId="5633608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C0B5A6A" w14:textId="77777777" w:rsidR="00692778" w:rsidRPr="00D22496" w:rsidRDefault="00692778">
            <w:pPr>
              <w:pStyle w:val="Paragraph"/>
              <w:rPr>
                <w:noProof/>
                <w:lang w:val="ro-RO"/>
              </w:rPr>
            </w:pPr>
            <w:r w:rsidRPr="00D22496">
              <w:rPr>
                <w:noProof/>
                <w:lang w:val="ro-RO"/>
              </w:rPr>
              <w:t>Motor electric cu curent continuu fără perii, cu rotor de centrifugare cu o singură intrare pentru pompare în flux radial cu o singură treaptă, montat pe arborele și voluta motorului, cu încălzitor integrat cu putere nominală de 1800 W și dispozitive de siguranță lipite, monobloc cu motorul, cu:</w:t>
            </w:r>
          </w:p>
          <w:tbl>
            <w:tblPr>
              <w:tblStyle w:val="Listdash"/>
              <w:tblW w:w="0" w:type="auto"/>
              <w:tblLayout w:type="fixed"/>
              <w:tblLook w:val="04A0" w:firstRow="1" w:lastRow="0" w:firstColumn="1" w:lastColumn="0" w:noHBand="0" w:noVBand="1"/>
            </w:tblPr>
            <w:tblGrid>
              <w:gridCol w:w="220"/>
              <w:gridCol w:w="3728"/>
            </w:tblGrid>
            <w:tr w:rsidR="00692778" w:rsidRPr="00D22496" w14:paraId="04E716C4" w14:textId="77777777" w:rsidTr="0091713F">
              <w:tc>
                <w:tcPr>
                  <w:tcW w:w="220" w:type="dxa"/>
                  <w:hideMark/>
                </w:tcPr>
                <w:p w14:paraId="2A98448A" w14:textId="77777777" w:rsidR="00692778" w:rsidRPr="00D22496" w:rsidRDefault="00692778">
                  <w:pPr>
                    <w:pStyle w:val="Paragraph"/>
                    <w:rPr>
                      <w:noProof/>
                      <w:lang w:val="ro-RO"/>
                    </w:rPr>
                  </w:pPr>
                  <w:r w:rsidRPr="00D22496">
                    <w:rPr>
                      <w:noProof/>
                      <w:lang w:val="ro-RO"/>
                    </w:rPr>
                    <w:t>—</w:t>
                  </w:r>
                </w:p>
              </w:tc>
              <w:tc>
                <w:tcPr>
                  <w:tcW w:w="3728" w:type="dxa"/>
                  <w:hideMark/>
                </w:tcPr>
                <w:p w14:paraId="2E8A262B" w14:textId="77777777" w:rsidR="00692778" w:rsidRPr="00D22496" w:rsidRDefault="00692778">
                  <w:pPr>
                    <w:pStyle w:val="Paragraph"/>
                    <w:rPr>
                      <w:noProof/>
                      <w:lang w:val="ro-RO"/>
                    </w:rPr>
                  </w:pPr>
                  <w:r w:rsidRPr="00D22496">
                    <w:rPr>
                      <w:noProof/>
                      <w:lang w:val="ro-RO"/>
                    </w:rPr>
                    <w:t>un orificiu de refulare de minimum 20 mm,</w:t>
                  </w:r>
                </w:p>
              </w:tc>
            </w:tr>
            <w:tr w:rsidR="00692778" w:rsidRPr="00D22496" w14:paraId="081BA39C" w14:textId="77777777" w:rsidTr="0091713F">
              <w:tc>
                <w:tcPr>
                  <w:tcW w:w="220" w:type="dxa"/>
                  <w:hideMark/>
                </w:tcPr>
                <w:p w14:paraId="30611A32" w14:textId="77777777" w:rsidR="00692778" w:rsidRPr="00D22496" w:rsidRDefault="00692778">
                  <w:pPr>
                    <w:pStyle w:val="Paragraph"/>
                    <w:rPr>
                      <w:noProof/>
                      <w:lang w:val="ro-RO"/>
                    </w:rPr>
                  </w:pPr>
                  <w:r w:rsidRPr="00D22496">
                    <w:rPr>
                      <w:noProof/>
                      <w:lang w:val="ro-RO"/>
                    </w:rPr>
                    <w:t>—</w:t>
                  </w:r>
                </w:p>
              </w:tc>
              <w:tc>
                <w:tcPr>
                  <w:tcW w:w="3728" w:type="dxa"/>
                  <w:hideMark/>
                </w:tcPr>
                <w:p w14:paraId="1836C476" w14:textId="77777777" w:rsidR="00692778" w:rsidRPr="00D22496" w:rsidRDefault="00692778">
                  <w:pPr>
                    <w:pStyle w:val="Paragraph"/>
                    <w:rPr>
                      <w:noProof/>
                      <w:lang w:val="ro-RO"/>
                    </w:rPr>
                  </w:pPr>
                  <w:r w:rsidRPr="00D22496">
                    <w:rPr>
                      <w:noProof/>
                      <w:lang w:val="ro-RO"/>
                    </w:rPr>
                    <w:t>stator cu 9 orificii,</w:t>
                  </w:r>
                </w:p>
              </w:tc>
            </w:tr>
            <w:tr w:rsidR="00692778" w:rsidRPr="00D22496" w14:paraId="5E775F35" w14:textId="77777777" w:rsidTr="0091713F">
              <w:tc>
                <w:tcPr>
                  <w:tcW w:w="220" w:type="dxa"/>
                  <w:hideMark/>
                </w:tcPr>
                <w:p w14:paraId="276048C0" w14:textId="77777777" w:rsidR="00692778" w:rsidRPr="00D22496" w:rsidRDefault="00692778">
                  <w:pPr>
                    <w:pStyle w:val="Paragraph"/>
                    <w:rPr>
                      <w:noProof/>
                      <w:lang w:val="ro-RO"/>
                    </w:rPr>
                  </w:pPr>
                  <w:r w:rsidRPr="00D22496">
                    <w:rPr>
                      <w:noProof/>
                      <w:lang w:val="ro-RO"/>
                    </w:rPr>
                    <w:t>—</w:t>
                  </w:r>
                </w:p>
              </w:tc>
              <w:tc>
                <w:tcPr>
                  <w:tcW w:w="3728" w:type="dxa"/>
                  <w:hideMark/>
                </w:tcPr>
                <w:p w14:paraId="33D3C69E" w14:textId="77777777" w:rsidR="00692778" w:rsidRPr="00D22496" w:rsidRDefault="00692778">
                  <w:pPr>
                    <w:pStyle w:val="Paragraph"/>
                    <w:rPr>
                      <w:noProof/>
                      <w:lang w:val="ro-RO"/>
                    </w:rPr>
                  </w:pPr>
                  <w:r w:rsidRPr="00D22496">
                    <w:rPr>
                      <w:noProof/>
                      <w:lang w:val="ro-RO"/>
                    </w:rPr>
                    <w:t>rotor cu 6 poli,</w:t>
                  </w:r>
                </w:p>
              </w:tc>
            </w:tr>
            <w:tr w:rsidR="00692778" w:rsidRPr="00D22496" w14:paraId="35BD122E" w14:textId="77777777" w:rsidTr="0091713F">
              <w:tc>
                <w:tcPr>
                  <w:tcW w:w="220" w:type="dxa"/>
                  <w:hideMark/>
                </w:tcPr>
                <w:p w14:paraId="248C5CDB" w14:textId="77777777" w:rsidR="00692778" w:rsidRPr="00D22496" w:rsidRDefault="00692778">
                  <w:pPr>
                    <w:pStyle w:val="Paragraph"/>
                    <w:rPr>
                      <w:noProof/>
                      <w:lang w:val="ro-RO"/>
                    </w:rPr>
                  </w:pPr>
                  <w:r w:rsidRPr="00D22496">
                    <w:rPr>
                      <w:noProof/>
                      <w:lang w:val="ro-RO"/>
                    </w:rPr>
                    <w:t>—</w:t>
                  </w:r>
                </w:p>
              </w:tc>
              <w:tc>
                <w:tcPr>
                  <w:tcW w:w="3728" w:type="dxa"/>
                  <w:hideMark/>
                </w:tcPr>
                <w:p w14:paraId="37D306EA" w14:textId="77777777" w:rsidR="00692778" w:rsidRPr="00D22496" w:rsidRDefault="00692778">
                  <w:pPr>
                    <w:pStyle w:val="Paragraph"/>
                    <w:rPr>
                      <w:noProof/>
                      <w:lang w:val="ro-RO"/>
                    </w:rPr>
                  </w:pPr>
                  <w:r w:rsidRPr="00D22496">
                    <w:rPr>
                      <w:noProof/>
                      <w:lang w:val="ro-RO"/>
                    </w:rPr>
                    <w:t>putere nominală de 95 W,</w:t>
                  </w:r>
                </w:p>
              </w:tc>
            </w:tr>
            <w:tr w:rsidR="00692778" w:rsidRPr="00D22496" w14:paraId="1F9B5DCB" w14:textId="77777777" w:rsidTr="0091713F">
              <w:tc>
                <w:tcPr>
                  <w:tcW w:w="220" w:type="dxa"/>
                  <w:hideMark/>
                </w:tcPr>
                <w:p w14:paraId="316F3A04" w14:textId="77777777" w:rsidR="00692778" w:rsidRPr="00D22496" w:rsidRDefault="00692778">
                  <w:pPr>
                    <w:pStyle w:val="Paragraph"/>
                    <w:rPr>
                      <w:noProof/>
                      <w:lang w:val="ro-RO"/>
                    </w:rPr>
                  </w:pPr>
                  <w:r w:rsidRPr="00D22496">
                    <w:rPr>
                      <w:noProof/>
                      <w:lang w:val="ro-RO"/>
                    </w:rPr>
                    <w:t>—</w:t>
                  </w:r>
                </w:p>
              </w:tc>
              <w:tc>
                <w:tcPr>
                  <w:tcW w:w="3728" w:type="dxa"/>
                  <w:hideMark/>
                </w:tcPr>
                <w:p w14:paraId="131173FD" w14:textId="77777777" w:rsidR="00692778" w:rsidRPr="00D22496" w:rsidRDefault="00692778">
                  <w:pPr>
                    <w:pStyle w:val="Paragraph"/>
                    <w:rPr>
                      <w:noProof/>
                      <w:lang w:val="ro-RO"/>
                    </w:rPr>
                  </w:pPr>
                  <w:r w:rsidRPr="00D22496">
                    <w:rPr>
                      <w:noProof/>
                      <w:lang w:val="ro-RO"/>
                    </w:rPr>
                    <w:t>volută cu orificiu de evacuare a furtunului de cauciuc fixat cu clemă,</w:t>
                  </w:r>
                </w:p>
              </w:tc>
            </w:tr>
            <w:tr w:rsidR="00692778" w:rsidRPr="00D22496" w14:paraId="1A00F7B1" w14:textId="77777777" w:rsidTr="0091713F">
              <w:tc>
                <w:tcPr>
                  <w:tcW w:w="220" w:type="dxa"/>
                  <w:hideMark/>
                </w:tcPr>
                <w:p w14:paraId="266A0705" w14:textId="77777777" w:rsidR="00692778" w:rsidRPr="00D22496" w:rsidRDefault="00692778">
                  <w:pPr>
                    <w:pStyle w:val="Paragraph"/>
                    <w:rPr>
                      <w:noProof/>
                      <w:lang w:val="ro-RO"/>
                    </w:rPr>
                  </w:pPr>
                  <w:r w:rsidRPr="00D22496">
                    <w:rPr>
                      <w:noProof/>
                      <w:lang w:val="ro-RO"/>
                    </w:rPr>
                    <w:t>—</w:t>
                  </w:r>
                </w:p>
              </w:tc>
              <w:tc>
                <w:tcPr>
                  <w:tcW w:w="3728" w:type="dxa"/>
                  <w:hideMark/>
                </w:tcPr>
                <w:p w14:paraId="4C9C0F3A" w14:textId="77777777" w:rsidR="00692778" w:rsidRPr="00D22496" w:rsidRDefault="00692778">
                  <w:pPr>
                    <w:pStyle w:val="Paragraph"/>
                    <w:rPr>
                      <w:noProof/>
                      <w:lang w:val="ro-RO"/>
                    </w:rPr>
                  </w:pPr>
                  <w:r w:rsidRPr="00D22496">
                    <w:rPr>
                      <w:noProof/>
                      <w:lang w:val="ro-RO"/>
                    </w:rPr>
                    <w:t>voluta rotorului fără filtru de nisip</w:t>
                  </w:r>
                </w:p>
              </w:tc>
            </w:tr>
          </w:tbl>
          <w:p w14:paraId="322B100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91398E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DD38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C6854C" w14:textId="77777777" w:rsidR="00692778" w:rsidRPr="00D22496" w:rsidRDefault="00692778">
            <w:pPr>
              <w:pStyle w:val="Paragraph"/>
              <w:rPr>
                <w:noProof/>
                <w:lang w:val="ro-RO"/>
              </w:rPr>
            </w:pPr>
            <w:r w:rsidRPr="00D22496">
              <w:rPr>
                <w:noProof/>
                <w:lang w:val="ro-RO"/>
              </w:rPr>
              <w:t>31.12.2026</w:t>
            </w:r>
          </w:p>
        </w:tc>
      </w:tr>
      <w:tr w:rsidR="00692778" w:rsidRPr="00D22496" w14:paraId="5DDC31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8BD72E" w14:textId="77777777" w:rsidR="00692778" w:rsidRPr="00D22496" w:rsidRDefault="00692778">
            <w:pPr>
              <w:pStyle w:val="Paragraph"/>
              <w:rPr>
                <w:noProof/>
                <w:lang w:val="ro-RO"/>
              </w:rPr>
            </w:pPr>
            <w:r w:rsidRPr="00D22496">
              <w:rPr>
                <w:noProof/>
                <w:lang w:val="ro-RO"/>
              </w:rPr>
              <w:t>0.8187</w:t>
            </w:r>
          </w:p>
        </w:tc>
        <w:tc>
          <w:tcPr>
            <w:tcW w:w="909" w:type="dxa"/>
            <w:tcBorders>
              <w:top w:val="single" w:sz="4" w:space="0" w:color="auto"/>
              <w:left w:val="single" w:sz="4" w:space="0" w:color="auto"/>
              <w:bottom w:val="single" w:sz="4" w:space="0" w:color="auto"/>
              <w:right w:val="single" w:sz="4" w:space="0" w:color="auto"/>
            </w:tcBorders>
            <w:hideMark/>
          </w:tcPr>
          <w:p w14:paraId="39CAD80D" w14:textId="77777777" w:rsidR="00692778" w:rsidRPr="00D22496" w:rsidRDefault="00692778">
            <w:pPr>
              <w:pStyle w:val="Paragraph"/>
              <w:jc w:val="right"/>
              <w:rPr>
                <w:noProof/>
                <w:lang w:val="ro-RO"/>
              </w:rPr>
            </w:pPr>
            <w:r w:rsidRPr="00D22496">
              <w:rPr>
                <w:noProof/>
                <w:lang w:val="ro-RO"/>
              </w:rPr>
              <w:t>ex 8413 70 51</w:t>
            </w:r>
          </w:p>
        </w:tc>
        <w:tc>
          <w:tcPr>
            <w:tcW w:w="620" w:type="dxa"/>
            <w:tcBorders>
              <w:top w:val="single" w:sz="4" w:space="0" w:color="auto"/>
              <w:left w:val="single" w:sz="4" w:space="0" w:color="auto"/>
              <w:bottom w:val="single" w:sz="4" w:space="0" w:color="auto"/>
              <w:right w:val="single" w:sz="4" w:space="0" w:color="auto"/>
            </w:tcBorders>
            <w:hideMark/>
          </w:tcPr>
          <w:p w14:paraId="35CF4A7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C692FC4" w14:textId="77777777" w:rsidR="00692778" w:rsidRPr="00D22496" w:rsidRDefault="00692778">
            <w:pPr>
              <w:pStyle w:val="Paragraph"/>
              <w:rPr>
                <w:noProof/>
                <w:lang w:val="ro-RO"/>
              </w:rPr>
            </w:pPr>
            <w:r w:rsidRPr="00D22496">
              <w:rPr>
                <w:noProof/>
                <w:lang w:val="ro-RO"/>
              </w:rPr>
              <w:t>Motor electric cu curent continuu fără perii, cu rotor de centrifugare cu o singură intrare pentru pompare în flux radial cu o singură treaptă, montat pe arborele motorului, monobloc cu motorul, cu volută cu încălzitor integrat cu:</w:t>
            </w:r>
          </w:p>
          <w:tbl>
            <w:tblPr>
              <w:tblStyle w:val="Listdash"/>
              <w:tblW w:w="0" w:type="auto"/>
              <w:tblLayout w:type="fixed"/>
              <w:tblLook w:val="04A0" w:firstRow="1" w:lastRow="0" w:firstColumn="1" w:lastColumn="0" w:noHBand="0" w:noVBand="1"/>
            </w:tblPr>
            <w:tblGrid>
              <w:gridCol w:w="220"/>
              <w:gridCol w:w="3728"/>
            </w:tblGrid>
            <w:tr w:rsidR="00692778" w:rsidRPr="00D22496" w14:paraId="58C3AE69" w14:textId="77777777" w:rsidTr="0091713F">
              <w:tc>
                <w:tcPr>
                  <w:tcW w:w="220" w:type="dxa"/>
                  <w:hideMark/>
                </w:tcPr>
                <w:p w14:paraId="1A5A5F4D" w14:textId="77777777" w:rsidR="00692778" w:rsidRPr="00D22496" w:rsidRDefault="00692778">
                  <w:pPr>
                    <w:pStyle w:val="Paragraph"/>
                    <w:rPr>
                      <w:noProof/>
                      <w:lang w:val="ro-RO"/>
                    </w:rPr>
                  </w:pPr>
                  <w:r w:rsidRPr="00D22496">
                    <w:rPr>
                      <w:noProof/>
                      <w:lang w:val="ro-RO"/>
                    </w:rPr>
                    <w:t>—</w:t>
                  </w:r>
                </w:p>
              </w:tc>
              <w:tc>
                <w:tcPr>
                  <w:tcW w:w="3728" w:type="dxa"/>
                  <w:hideMark/>
                </w:tcPr>
                <w:p w14:paraId="1806D26F" w14:textId="77777777" w:rsidR="00692778" w:rsidRPr="00D22496" w:rsidRDefault="00692778">
                  <w:pPr>
                    <w:pStyle w:val="Paragraph"/>
                    <w:rPr>
                      <w:noProof/>
                      <w:lang w:val="ro-RO"/>
                    </w:rPr>
                  </w:pPr>
                  <w:r w:rsidRPr="00D22496">
                    <w:rPr>
                      <w:noProof/>
                      <w:lang w:val="ro-RO"/>
                    </w:rPr>
                    <w:t>un orificiu de refulare de minimum 20 mm,</w:t>
                  </w:r>
                </w:p>
              </w:tc>
            </w:tr>
            <w:tr w:rsidR="00692778" w:rsidRPr="00D22496" w14:paraId="3BEF9A25" w14:textId="77777777" w:rsidTr="0091713F">
              <w:tc>
                <w:tcPr>
                  <w:tcW w:w="220" w:type="dxa"/>
                  <w:hideMark/>
                </w:tcPr>
                <w:p w14:paraId="6606D3ED" w14:textId="77777777" w:rsidR="00692778" w:rsidRPr="00D22496" w:rsidRDefault="00692778">
                  <w:pPr>
                    <w:pStyle w:val="Paragraph"/>
                    <w:rPr>
                      <w:noProof/>
                      <w:lang w:val="ro-RO"/>
                    </w:rPr>
                  </w:pPr>
                  <w:r w:rsidRPr="00D22496">
                    <w:rPr>
                      <w:noProof/>
                      <w:lang w:val="ro-RO"/>
                    </w:rPr>
                    <w:t>—</w:t>
                  </w:r>
                </w:p>
              </w:tc>
              <w:tc>
                <w:tcPr>
                  <w:tcW w:w="3728" w:type="dxa"/>
                  <w:hideMark/>
                </w:tcPr>
                <w:p w14:paraId="2EFD0683" w14:textId="77777777" w:rsidR="00692778" w:rsidRPr="00D22496" w:rsidRDefault="00692778">
                  <w:pPr>
                    <w:pStyle w:val="Paragraph"/>
                    <w:rPr>
                      <w:noProof/>
                      <w:lang w:val="ro-RO"/>
                    </w:rPr>
                  </w:pPr>
                  <w:r w:rsidRPr="00D22496">
                    <w:rPr>
                      <w:noProof/>
                      <w:lang w:val="ro-RO"/>
                    </w:rPr>
                    <w:t>stator cu 9 orificii, cu poli, rectangular sau în lanț</w:t>
                  </w:r>
                </w:p>
              </w:tc>
            </w:tr>
            <w:tr w:rsidR="00692778" w:rsidRPr="00D22496" w14:paraId="6B139175" w14:textId="77777777" w:rsidTr="0091713F">
              <w:tc>
                <w:tcPr>
                  <w:tcW w:w="220" w:type="dxa"/>
                  <w:hideMark/>
                </w:tcPr>
                <w:p w14:paraId="71F94D03" w14:textId="77777777" w:rsidR="00692778" w:rsidRPr="00D22496" w:rsidRDefault="00692778">
                  <w:pPr>
                    <w:pStyle w:val="Paragraph"/>
                    <w:rPr>
                      <w:noProof/>
                      <w:lang w:val="ro-RO"/>
                    </w:rPr>
                  </w:pPr>
                  <w:r w:rsidRPr="00D22496">
                    <w:rPr>
                      <w:noProof/>
                      <w:lang w:val="ro-RO"/>
                    </w:rPr>
                    <w:t>—</w:t>
                  </w:r>
                </w:p>
              </w:tc>
              <w:tc>
                <w:tcPr>
                  <w:tcW w:w="3728" w:type="dxa"/>
                  <w:hideMark/>
                </w:tcPr>
                <w:p w14:paraId="040C688D" w14:textId="77777777" w:rsidR="00692778" w:rsidRPr="00D22496" w:rsidRDefault="00692778">
                  <w:pPr>
                    <w:pStyle w:val="Paragraph"/>
                    <w:rPr>
                      <w:noProof/>
                      <w:lang w:val="ro-RO"/>
                    </w:rPr>
                  </w:pPr>
                  <w:r w:rsidRPr="00D22496">
                    <w:rPr>
                      <w:noProof/>
                      <w:lang w:val="ro-RO"/>
                    </w:rPr>
                    <w:t>rotor cu 6 poli,</w:t>
                  </w:r>
                </w:p>
              </w:tc>
            </w:tr>
            <w:tr w:rsidR="00692778" w:rsidRPr="00D22496" w14:paraId="5CCD24AE" w14:textId="77777777" w:rsidTr="0091713F">
              <w:tc>
                <w:tcPr>
                  <w:tcW w:w="220" w:type="dxa"/>
                  <w:hideMark/>
                </w:tcPr>
                <w:p w14:paraId="68C02419" w14:textId="77777777" w:rsidR="00692778" w:rsidRPr="00D22496" w:rsidRDefault="00692778">
                  <w:pPr>
                    <w:pStyle w:val="Paragraph"/>
                    <w:rPr>
                      <w:noProof/>
                      <w:lang w:val="ro-RO"/>
                    </w:rPr>
                  </w:pPr>
                  <w:r w:rsidRPr="00D22496">
                    <w:rPr>
                      <w:noProof/>
                      <w:lang w:val="ro-RO"/>
                    </w:rPr>
                    <w:t>—</w:t>
                  </w:r>
                </w:p>
              </w:tc>
              <w:tc>
                <w:tcPr>
                  <w:tcW w:w="3728" w:type="dxa"/>
                  <w:hideMark/>
                </w:tcPr>
                <w:p w14:paraId="2E35B0D2" w14:textId="77777777" w:rsidR="00692778" w:rsidRPr="00D22496" w:rsidRDefault="00692778">
                  <w:pPr>
                    <w:pStyle w:val="Paragraph"/>
                    <w:rPr>
                      <w:noProof/>
                      <w:lang w:val="ro-RO"/>
                    </w:rPr>
                  </w:pPr>
                  <w:r w:rsidRPr="00D22496">
                    <w:rPr>
                      <w:noProof/>
                      <w:lang w:val="ro-RO"/>
                    </w:rPr>
                    <w:t>magneți din ferită sau din pământuri rare,</w:t>
                  </w:r>
                </w:p>
              </w:tc>
            </w:tr>
            <w:tr w:rsidR="00692778" w:rsidRPr="00D22496" w14:paraId="7EE52E8E" w14:textId="77777777" w:rsidTr="0091713F">
              <w:tc>
                <w:tcPr>
                  <w:tcW w:w="220" w:type="dxa"/>
                  <w:hideMark/>
                </w:tcPr>
                <w:p w14:paraId="4505107C" w14:textId="77777777" w:rsidR="00692778" w:rsidRPr="00D22496" w:rsidRDefault="00692778">
                  <w:pPr>
                    <w:pStyle w:val="Paragraph"/>
                    <w:rPr>
                      <w:noProof/>
                      <w:lang w:val="ro-RO"/>
                    </w:rPr>
                  </w:pPr>
                  <w:r w:rsidRPr="00D22496">
                    <w:rPr>
                      <w:noProof/>
                      <w:lang w:val="ro-RO"/>
                    </w:rPr>
                    <w:t>—</w:t>
                  </w:r>
                </w:p>
              </w:tc>
              <w:tc>
                <w:tcPr>
                  <w:tcW w:w="3728" w:type="dxa"/>
                  <w:hideMark/>
                </w:tcPr>
                <w:p w14:paraId="6E5646C0" w14:textId="77777777" w:rsidR="00692778" w:rsidRPr="00D22496" w:rsidRDefault="00692778">
                  <w:pPr>
                    <w:pStyle w:val="Paragraph"/>
                    <w:rPr>
                      <w:noProof/>
                      <w:lang w:val="ro-RO"/>
                    </w:rPr>
                  </w:pPr>
                  <w:r w:rsidRPr="00D22496">
                    <w:rPr>
                      <w:noProof/>
                      <w:lang w:val="ro-RO"/>
                    </w:rPr>
                    <w:t>putere nominală de 95 W sau 80 W,</w:t>
                  </w:r>
                </w:p>
              </w:tc>
            </w:tr>
            <w:tr w:rsidR="00692778" w:rsidRPr="00D22496" w14:paraId="242C9A88" w14:textId="77777777" w:rsidTr="0091713F">
              <w:tc>
                <w:tcPr>
                  <w:tcW w:w="220" w:type="dxa"/>
                  <w:hideMark/>
                </w:tcPr>
                <w:p w14:paraId="3937F2B3" w14:textId="77777777" w:rsidR="00692778" w:rsidRPr="00D22496" w:rsidRDefault="00692778">
                  <w:pPr>
                    <w:pStyle w:val="Paragraph"/>
                    <w:rPr>
                      <w:noProof/>
                      <w:lang w:val="ro-RO"/>
                    </w:rPr>
                  </w:pPr>
                  <w:r w:rsidRPr="00D22496">
                    <w:rPr>
                      <w:noProof/>
                      <w:lang w:val="ro-RO"/>
                    </w:rPr>
                    <w:t>—</w:t>
                  </w:r>
                </w:p>
              </w:tc>
              <w:tc>
                <w:tcPr>
                  <w:tcW w:w="3728" w:type="dxa"/>
                  <w:hideMark/>
                </w:tcPr>
                <w:p w14:paraId="32669345" w14:textId="77777777" w:rsidR="00692778" w:rsidRPr="00D22496" w:rsidRDefault="00692778">
                  <w:pPr>
                    <w:pStyle w:val="Paragraph"/>
                    <w:rPr>
                      <w:noProof/>
                      <w:lang w:val="ro-RO"/>
                    </w:rPr>
                  </w:pPr>
                  <w:r w:rsidRPr="00D22496">
                    <w:rPr>
                      <w:noProof/>
                      <w:lang w:val="ro-RO"/>
                    </w:rPr>
                    <w:t>încălzitor cu puterea nominală de 1800 W și dispozitive de siguranță lipite sau sudate cu laser,</w:t>
                  </w:r>
                </w:p>
              </w:tc>
            </w:tr>
            <w:tr w:rsidR="00692778" w:rsidRPr="00D22496" w14:paraId="69606A3A" w14:textId="77777777" w:rsidTr="0091713F">
              <w:tc>
                <w:tcPr>
                  <w:tcW w:w="220" w:type="dxa"/>
                  <w:hideMark/>
                </w:tcPr>
                <w:p w14:paraId="5E310C6D" w14:textId="77777777" w:rsidR="00692778" w:rsidRPr="00D22496" w:rsidRDefault="00692778">
                  <w:pPr>
                    <w:pStyle w:val="Paragraph"/>
                    <w:rPr>
                      <w:noProof/>
                      <w:lang w:val="ro-RO"/>
                    </w:rPr>
                  </w:pPr>
                  <w:r w:rsidRPr="00D22496">
                    <w:rPr>
                      <w:noProof/>
                      <w:lang w:val="ro-RO"/>
                    </w:rPr>
                    <w:t>—</w:t>
                  </w:r>
                </w:p>
              </w:tc>
              <w:tc>
                <w:tcPr>
                  <w:tcW w:w="3728" w:type="dxa"/>
                  <w:hideMark/>
                </w:tcPr>
                <w:p w14:paraId="1AB69435" w14:textId="77777777" w:rsidR="00692778" w:rsidRPr="00D22496" w:rsidRDefault="00692778">
                  <w:pPr>
                    <w:pStyle w:val="Paragraph"/>
                    <w:rPr>
                      <w:noProof/>
                      <w:lang w:val="ro-RO"/>
                    </w:rPr>
                  </w:pPr>
                  <w:r w:rsidRPr="00D22496">
                    <w:rPr>
                      <w:noProof/>
                      <w:lang w:val="ro-RO"/>
                    </w:rPr>
                    <w:t>volută cu sau fără racord de refulare pentru furtun de cauciuc fixat cu clemă,</w:t>
                  </w:r>
                </w:p>
              </w:tc>
            </w:tr>
            <w:tr w:rsidR="00692778" w:rsidRPr="00D22496" w14:paraId="0EF8A350" w14:textId="77777777" w:rsidTr="0091713F">
              <w:tc>
                <w:tcPr>
                  <w:tcW w:w="220" w:type="dxa"/>
                  <w:hideMark/>
                </w:tcPr>
                <w:p w14:paraId="32D81D05" w14:textId="77777777" w:rsidR="00692778" w:rsidRPr="00D22496" w:rsidRDefault="00692778">
                  <w:pPr>
                    <w:pStyle w:val="Paragraph"/>
                    <w:rPr>
                      <w:noProof/>
                      <w:lang w:val="ro-RO"/>
                    </w:rPr>
                  </w:pPr>
                  <w:r w:rsidRPr="00D22496">
                    <w:rPr>
                      <w:noProof/>
                      <w:lang w:val="ro-RO"/>
                    </w:rPr>
                    <w:t>—</w:t>
                  </w:r>
                </w:p>
              </w:tc>
              <w:tc>
                <w:tcPr>
                  <w:tcW w:w="3728" w:type="dxa"/>
                  <w:hideMark/>
                </w:tcPr>
                <w:p w14:paraId="27DE1C83" w14:textId="77777777" w:rsidR="00692778" w:rsidRPr="00D22496" w:rsidRDefault="00692778">
                  <w:pPr>
                    <w:pStyle w:val="Paragraph"/>
                    <w:rPr>
                      <w:noProof/>
                      <w:lang w:val="ro-RO"/>
                    </w:rPr>
                  </w:pPr>
                  <w:r w:rsidRPr="00D22496">
                    <w:rPr>
                      <w:noProof/>
                      <w:lang w:val="ro-RO"/>
                    </w:rPr>
                    <w:t>camera rotorului cu filtru de nisip sudat cu ultrasunete</w:t>
                  </w:r>
                </w:p>
              </w:tc>
            </w:tr>
          </w:tbl>
          <w:p w14:paraId="739DDFB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A9D784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1B35B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E9BBF2" w14:textId="77777777" w:rsidR="00692778" w:rsidRPr="00D22496" w:rsidRDefault="00692778">
            <w:pPr>
              <w:pStyle w:val="Paragraph"/>
              <w:rPr>
                <w:noProof/>
                <w:lang w:val="ro-RO"/>
              </w:rPr>
            </w:pPr>
            <w:r w:rsidRPr="00D22496">
              <w:rPr>
                <w:noProof/>
                <w:lang w:val="ro-RO"/>
              </w:rPr>
              <w:t>31.12.2026</w:t>
            </w:r>
          </w:p>
        </w:tc>
      </w:tr>
      <w:tr w:rsidR="00692778" w:rsidRPr="00D22496" w14:paraId="7991507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6E19F9" w14:textId="77777777" w:rsidR="00692778" w:rsidRPr="00D22496" w:rsidRDefault="00692778">
            <w:pPr>
              <w:pStyle w:val="Paragraph"/>
              <w:rPr>
                <w:noProof/>
                <w:lang w:val="ro-RO"/>
              </w:rPr>
            </w:pPr>
            <w:r w:rsidRPr="00D22496">
              <w:rPr>
                <w:noProof/>
                <w:lang w:val="ro-RO"/>
              </w:rPr>
              <w:t>0.6346</w:t>
            </w:r>
          </w:p>
        </w:tc>
        <w:tc>
          <w:tcPr>
            <w:tcW w:w="909" w:type="dxa"/>
            <w:tcBorders>
              <w:top w:val="single" w:sz="4" w:space="0" w:color="auto"/>
              <w:left w:val="single" w:sz="4" w:space="0" w:color="auto"/>
              <w:bottom w:val="single" w:sz="4" w:space="0" w:color="auto"/>
              <w:right w:val="single" w:sz="4" w:space="0" w:color="auto"/>
            </w:tcBorders>
            <w:hideMark/>
          </w:tcPr>
          <w:p w14:paraId="11E74345" w14:textId="77777777" w:rsidR="00692778" w:rsidRPr="00D22496" w:rsidRDefault="00692778">
            <w:pPr>
              <w:pStyle w:val="Paragraph"/>
              <w:jc w:val="right"/>
              <w:rPr>
                <w:noProof/>
                <w:lang w:val="ro-RO"/>
              </w:rPr>
            </w:pPr>
            <w:r w:rsidRPr="00D22496">
              <w:rPr>
                <w:noProof/>
                <w:lang w:val="ro-RO"/>
              </w:rPr>
              <w:t>ex 8413 91 00</w:t>
            </w:r>
          </w:p>
        </w:tc>
        <w:tc>
          <w:tcPr>
            <w:tcW w:w="620" w:type="dxa"/>
            <w:tcBorders>
              <w:top w:val="single" w:sz="4" w:space="0" w:color="auto"/>
              <w:left w:val="single" w:sz="4" w:space="0" w:color="auto"/>
              <w:bottom w:val="single" w:sz="4" w:space="0" w:color="auto"/>
              <w:right w:val="single" w:sz="4" w:space="0" w:color="auto"/>
            </w:tcBorders>
            <w:hideMark/>
          </w:tcPr>
          <w:p w14:paraId="700C716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86847C1" w14:textId="77777777" w:rsidR="00692778" w:rsidRPr="00D22496" w:rsidRDefault="00692778">
            <w:pPr>
              <w:pStyle w:val="Paragraph"/>
              <w:rPr>
                <w:noProof/>
                <w:lang w:val="ro-RO"/>
              </w:rPr>
            </w:pPr>
            <w:r w:rsidRPr="00D22496">
              <w:rPr>
                <w:noProof/>
                <w:lang w:val="ro-RO"/>
              </w:rPr>
              <w:t>Capac pentru pompele de carburant:</w:t>
            </w:r>
          </w:p>
          <w:tbl>
            <w:tblPr>
              <w:tblStyle w:val="Listdash"/>
              <w:tblW w:w="0" w:type="auto"/>
              <w:tblLayout w:type="fixed"/>
              <w:tblLook w:val="04A0" w:firstRow="1" w:lastRow="0" w:firstColumn="1" w:lastColumn="0" w:noHBand="0" w:noVBand="1"/>
            </w:tblPr>
            <w:tblGrid>
              <w:gridCol w:w="220"/>
              <w:gridCol w:w="3441"/>
            </w:tblGrid>
            <w:tr w:rsidR="00692778" w:rsidRPr="00D22496" w14:paraId="6E4E0C2F" w14:textId="77777777" w:rsidTr="0091713F">
              <w:tc>
                <w:tcPr>
                  <w:tcW w:w="220" w:type="dxa"/>
                  <w:hideMark/>
                </w:tcPr>
                <w:p w14:paraId="439572FB" w14:textId="77777777" w:rsidR="00692778" w:rsidRPr="00D22496" w:rsidRDefault="00692778">
                  <w:pPr>
                    <w:pStyle w:val="Paragraph"/>
                    <w:rPr>
                      <w:noProof/>
                      <w:lang w:val="ro-RO"/>
                    </w:rPr>
                  </w:pPr>
                  <w:r w:rsidRPr="00D22496">
                    <w:rPr>
                      <w:noProof/>
                      <w:lang w:val="ro-RO"/>
                    </w:rPr>
                    <w:t>—</w:t>
                  </w:r>
                </w:p>
              </w:tc>
              <w:tc>
                <w:tcPr>
                  <w:tcW w:w="3441" w:type="dxa"/>
                  <w:hideMark/>
                </w:tcPr>
                <w:p w14:paraId="5768E60B" w14:textId="77777777" w:rsidR="00692778" w:rsidRPr="00D22496" w:rsidRDefault="00692778">
                  <w:pPr>
                    <w:pStyle w:val="Paragraph"/>
                    <w:rPr>
                      <w:noProof/>
                      <w:lang w:val="ro-RO"/>
                    </w:rPr>
                  </w:pPr>
                  <w:r w:rsidRPr="00D22496">
                    <w:rPr>
                      <w:noProof/>
                      <w:lang w:val="ro-RO"/>
                    </w:rPr>
                    <w:t>din aliaje de aluminiu,</w:t>
                  </w:r>
                </w:p>
              </w:tc>
            </w:tr>
            <w:tr w:rsidR="00692778" w:rsidRPr="00D22496" w14:paraId="1F55CC52" w14:textId="77777777" w:rsidTr="0091713F">
              <w:tc>
                <w:tcPr>
                  <w:tcW w:w="220" w:type="dxa"/>
                  <w:hideMark/>
                </w:tcPr>
                <w:p w14:paraId="43365F42" w14:textId="77777777" w:rsidR="00692778" w:rsidRPr="00D22496" w:rsidRDefault="00692778">
                  <w:pPr>
                    <w:pStyle w:val="Paragraph"/>
                    <w:rPr>
                      <w:noProof/>
                      <w:lang w:val="ro-RO"/>
                    </w:rPr>
                  </w:pPr>
                  <w:r w:rsidRPr="00D22496">
                    <w:rPr>
                      <w:noProof/>
                      <w:lang w:val="ro-RO"/>
                    </w:rPr>
                    <w:t>—</w:t>
                  </w:r>
                </w:p>
              </w:tc>
              <w:tc>
                <w:tcPr>
                  <w:tcW w:w="3441" w:type="dxa"/>
                  <w:hideMark/>
                </w:tcPr>
                <w:p w14:paraId="17F14E4E" w14:textId="77777777" w:rsidR="00692778" w:rsidRPr="00D22496" w:rsidRDefault="00692778">
                  <w:pPr>
                    <w:pStyle w:val="Paragraph"/>
                    <w:rPr>
                      <w:noProof/>
                      <w:lang w:val="ro-RO"/>
                    </w:rPr>
                  </w:pPr>
                  <w:r w:rsidRPr="00D22496">
                    <w:rPr>
                      <w:noProof/>
                      <w:lang w:val="ro-RO"/>
                    </w:rPr>
                    <w:t>cu un diametru de 38 mm sau 50 mm,</w:t>
                  </w:r>
                </w:p>
              </w:tc>
            </w:tr>
            <w:tr w:rsidR="00692778" w:rsidRPr="00D22496" w14:paraId="0115BEC0" w14:textId="77777777" w:rsidTr="0091713F">
              <w:tc>
                <w:tcPr>
                  <w:tcW w:w="220" w:type="dxa"/>
                  <w:hideMark/>
                </w:tcPr>
                <w:p w14:paraId="398C324B" w14:textId="77777777" w:rsidR="00692778" w:rsidRPr="00D22496" w:rsidRDefault="00692778">
                  <w:pPr>
                    <w:pStyle w:val="Paragraph"/>
                    <w:rPr>
                      <w:noProof/>
                      <w:lang w:val="ro-RO"/>
                    </w:rPr>
                  </w:pPr>
                  <w:r w:rsidRPr="00D22496">
                    <w:rPr>
                      <w:noProof/>
                      <w:lang w:val="ro-RO"/>
                    </w:rPr>
                    <w:t>—</w:t>
                  </w:r>
                </w:p>
              </w:tc>
              <w:tc>
                <w:tcPr>
                  <w:tcW w:w="3441" w:type="dxa"/>
                  <w:hideMark/>
                </w:tcPr>
                <w:p w14:paraId="52722C2E" w14:textId="77777777" w:rsidR="00692778" w:rsidRPr="00D22496" w:rsidRDefault="00692778">
                  <w:pPr>
                    <w:pStyle w:val="Paragraph"/>
                    <w:rPr>
                      <w:noProof/>
                      <w:lang w:val="ro-RO"/>
                    </w:rPr>
                  </w:pPr>
                  <w:r w:rsidRPr="00D22496">
                    <w:rPr>
                      <w:noProof/>
                      <w:lang w:val="ro-RO"/>
                    </w:rPr>
                    <w:t>cu două caneluri concentrice, inelare pe suprafața sa,</w:t>
                  </w:r>
                </w:p>
              </w:tc>
            </w:tr>
            <w:tr w:rsidR="00692778" w:rsidRPr="00D22496" w14:paraId="6C409F2C" w14:textId="77777777" w:rsidTr="0091713F">
              <w:tc>
                <w:tcPr>
                  <w:tcW w:w="220" w:type="dxa"/>
                  <w:hideMark/>
                </w:tcPr>
                <w:p w14:paraId="3A437DA7" w14:textId="77777777" w:rsidR="00692778" w:rsidRPr="00D22496" w:rsidRDefault="00692778">
                  <w:pPr>
                    <w:pStyle w:val="Paragraph"/>
                    <w:rPr>
                      <w:noProof/>
                      <w:lang w:val="ro-RO"/>
                    </w:rPr>
                  </w:pPr>
                  <w:r w:rsidRPr="00D22496">
                    <w:rPr>
                      <w:noProof/>
                      <w:lang w:val="ro-RO"/>
                    </w:rPr>
                    <w:t>—</w:t>
                  </w:r>
                </w:p>
              </w:tc>
              <w:tc>
                <w:tcPr>
                  <w:tcW w:w="3441" w:type="dxa"/>
                  <w:hideMark/>
                </w:tcPr>
                <w:p w14:paraId="4A384875" w14:textId="77777777" w:rsidR="00692778" w:rsidRPr="00D22496" w:rsidRDefault="00692778">
                  <w:pPr>
                    <w:pStyle w:val="Paragraph"/>
                    <w:rPr>
                      <w:noProof/>
                      <w:lang w:val="ro-RO"/>
                    </w:rPr>
                  </w:pPr>
                  <w:r w:rsidRPr="00D22496">
                    <w:rPr>
                      <w:noProof/>
                      <w:lang w:val="ro-RO"/>
                    </w:rPr>
                    <w:t>eloxat,</w:t>
                  </w:r>
                </w:p>
              </w:tc>
            </w:tr>
          </w:tbl>
          <w:p w14:paraId="06273FB1" w14:textId="77777777" w:rsidR="00692778" w:rsidRPr="00D22496" w:rsidRDefault="00692778">
            <w:pPr>
              <w:pStyle w:val="Paragraph"/>
              <w:rPr>
                <w:noProof/>
                <w:lang w:val="ro-RO"/>
              </w:rPr>
            </w:pPr>
            <w:r w:rsidRPr="00D22496">
              <w:rPr>
                <w:noProof/>
                <w:lang w:val="ro-RO"/>
              </w:rPr>
              <w:t>de tipul celor utilizate pentru autovehicule cu motoare pe benzină</w:t>
            </w:r>
          </w:p>
        </w:tc>
        <w:tc>
          <w:tcPr>
            <w:tcW w:w="790" w:type="dxa"/>
            <w:tcBorders>
              <w:top w:val="single" w:sz="4" w:space="0" w:color="auto"/>
              <w:left w:val="single" w:sz="4" w:space="0" w:color="auto"/>
              <w:bottom w:val="single" w:sz="4" w:space="0" w:color="auto"/>
              <w:right w:val="single" w:sz="4" w:space="0" w:color="auto"/>
            </w:tcBorders>
            <w:hideMark/>
          </w:tcPr>
          <w:p w14:paraId="2AC321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EBC7B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258891F" w14:textId="77777777" w:rsidR="00692778" w:rsidRPr="00D22496" w:rsidRDefault="00692778">
            <w:pPr>
              <w:pStyle w:val="Paragraph"/>
              <w:rPr>
                <w:noProof/>
                <w:lang w:val="ro-RO"/>
              </w:rPr>
            </w:pPr>
            <w:r w:rsidRPr="00D22496">
              <w:rPr>
                <w:noProof/>
                <w:lang w:val="ro-RO"/>
              </w:rPr>
              <w:t>31.12.2024</w:t>
            </w:r>
          </w:p>
        </w:tc>
      </w:tr>
      <w:tr w:rsidR="00692778" w:rsidRPr="00D22496" w14:paraId="305136F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C8B5C7" w14:textId="77777777" w:rsidR="00692778" w:rsidRPr="00D22496" w:rsidRDefault="00692778">
            <w:pPr>
              <w:pStyle w:val="Paragraph"/>
              <w:rPr>
                <w:noProof/>
                <w:lang w:val="ro-RO"/>
              </w:rPr>
            </w:pPr>
            <w:r w:rsidRPr="00D22496">
              <w:rPr>
                <w:noProof/>
                <w:lang w:val="ro-RO"/>
              </w:rPr>
              <w:t>0.7669</w:t>
            </w:r>
          </w:p>
        </w:tc>
        <w:tc>
          <w:tcPr>
            <w:tcW w:w="909" w:type="dxa"/>
            <w:tcBorders>
              <w:top w:val="single" w:sz="4" w:space="0" w:color="auto"/>
              <w:left w:val="single" w:sz="4" w:space="0" w:color="auto"/>
              <w:bottom w:val="single" w:sz="4" w:space="0" w:color="auto"/>
              <w:right w:val="single" w:sz="4" w:space="0" w:color="auto"/>
            </w:tcBorders>
            <w:hideMark/>
          </w:tcPr>
          <w:p w14:paraId="6CF2775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10 25</w:t>
            </w:r>
          </w:p>
        </w:tc>
        <w:tc>
          <w:tcPr>
            <w:tcW w:w="620" w:type="dxa"/>
            <w:tcBorders>
              <w:top w:val="single" w:sz="4" w:space="0" w:color="auto"/>
              <w:left w:val="single" w:sz="4" w:space="0" w:color="auto"/>
              <w:bottom w:val="single" w:sz="4" w:space="0" w:color="auto"/>
              <w:right w:val="single" w:sz="4" w:space="0" w:color="auto"/>
            </w:tcBorders>
            <w:hideMark/>
          </w:tcPr>
          <w:p w14:paraId="2CD87170"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68497DA" w14:textId="77777777" w:rsidR="00692778" w:rsidRPr="00D22496" w:rsidRDefault="00692778">
            <w:pPr>
              <w:pStyle w:val="Paragraph"/>
              <w:rPr>
                <w:noProof/>
                <w:lang w:val="ro-RO"/>
              </w:rPr>
            </w:pPr>
            <w:r w:rsidRPr="00D22496">
              <w:rPr>
                <w:noProof/>
                <w:lang w:val="ro-RO"/>
              </w:rPr>
              <w:t>Pompă în tandem care constă în:</w:t>
            </w:r>
          </w:p>
          <w:tbl>
            <w:tblPr>
              <w:tblStyle w:val="Listdash"/>
              <w:tblW w:w="0" w:type="auto"/>
              <w:tblLayout w:type="fixed"/>
              <w:tblLook w:val="04A0" w:firstRow="1" w:lastRow="0" w:firstColumn="1" w:lastColumn="0" w:noHBand="0" w:noVBand="1"/>
            </w:tblPr>
            <w:tblGrid>
              <w:gridCol w:w="220"/>
              <w:gridCol w:w="3728"/>
            </w:tblGrid>
            <w:tr w:rsidR="00692778" w:rsidRPr="00D22496" w14:paraId="0DF8212B" w14:textId="77777777" w:rsidTr="0091713F">
              <w:tc>
                <w:tcPr>
                  <w:tcW w:w="220" w:type="dxa"/>
                  <w:hideMark/>
                </w:tcPr>
                <w:p w14:paraId="27C24895" w14:textId="77777777" w:rsidR="00692778" w:rsidRPr="00D22496" w:rsidRDefault="00692778">
                  <w:pPr>
                    <w:pStyle w:val="Paragraph"/>
                    <w:rPr>
                      <w:noProof/>
                      <w:lang w:val="ro-RO"/>
                    </w:rPr>
                  </w:pPr>
                  <w:r w:rsidRPr="00D22496">
                    <w:rPr>
                      <w:noProof/>
                      <w:lang w:val="ro-RO"/>
                    </w:rPr>
                    <w:t>—</w:t>
                  </w:r>
                </w:p>
              </w:tc>
              <w:tc>
                <w:tcPr>
                  <w:tcW w:w="3728" w:type="dxa"/>
                  <w:hideMark/>
                </w:tcPr>
                <w:p w14:paraId="6367536B" w14:textId="77777777" w:rsidR="00692778" w:rsidRPr="00D22496" w:rsidRDefault="00692778">
                  <w:pPr>
                    <w:pStyle w:val="Paragraph"/>
                    <w:rPr>
                      <w:noProof/>
                      <w:lang w:val="ro-RO"/>
                    </w:rPr>
                  </w:pPr>
                  <w:r w:rsidRPr="00D22496">
                    <w:rPr>
                      <w:noProof/>
                      <w:lang w:val="ro-RO"/>
                    </w:rPr>
                    <w:t>o pompă de ulei cu o capacitate cilindrică de 21,6 cc/rev (± 2 cc/rev) și o presiune de lucru de 1,5 bari la 1 000 de rotații pe minut,</w:t>
                  </w:r>
                </w:p>
              </w:tc>
            </w:tr>
            <w:tr w:rsidR="00692778" w:rsidRPr="00D22496" w14:paraId="74EBAB9F" w14:textId="77777777" w:rsidTr="0091713F">
              <w:tc>
                <w:tcPr>
                  <w:tcW w:w="220" w:type="dxa"/>
                  <w:hideMark/>
                </w:tcPr>
                <w:p w14:paraId="031D1450" w14:textId="77777777" w:rsidR="00692778" w:rsidRPr="00D22496" w:rsidRDefault="00692778">
                  <w:pPr>
                    <w:pStyle w:val="Paragraph"/>
                    <w:rPr>
                      <w:noProof/>
                      <w:lang w:val="ro-RO"/>
                    </w:rPr>
                  </w:pPr>
                  <w:r w:rsidRPr="00D22496">
                    <w:rPr>
                      <w:noProof/>
                      <w:lang w:val="ro-RO"/>
                    </w:rPr>
                    <w:t>—</w:t>
                  </w:r>
                </w:p>
              </w:tc>
              <w:tc>
                <w:tcPr>
                  <w:tcW w:w="3728" w:type="dxa"/>
                  <w:hideMark/>
                </w:tcPr>
                <w:p w14:paraId="0DA1028E" w14:textId="77777777" w:rsidR="00692778" w:rsidRPr="00D22496" w:rsidRDefault="00692778">
                  <w:pPr>
                    <w:pStyle w:val="Paragraph"/>
                    <w:rPr>
                      <w:noProof/>
                      <w:lang w:val="ro-RO"/>
                    </w:rPr>
                  </w:pPr>
                  <w:r w:rsidRPr="00D22496">
                    <w:rPr>
                      <w:noProof/>
                      <w:lang w:val="ro-RO"/>
                    </w:rPr>
                    <w:t>o pompă de vid cu o capacitate cilindrică de 120 cc/rev (± 12 cc/rev) și o performanță de - 666 mbari în 6 secunde la 750 de rotații pe minut,</w:t>
                  </w:r>
                </w:p>
              </w:tc>
            </w:tr>
          </w:tbl>
          <w:p w14:paraId="1023DFC9" w14:textId="77777777" w:rsidR="00692778" w:rsidRPr="00D22496" w:rsidRDefault="00692778">
            <w:pPr>
              <w:pStyle w:val="Paragraph"/>
              <w:rPr>
                <w:noProof/>
                <w:lang w:val="ro-RO"/>
              </w:rPr>
            </w:pPr>
            <w:r w:rsidRPr="00D22496">
              <w:rPr>
                <w:noProof/>
                <w:lang w:val="ro-RO"/>
              </w:rPr>
              <w:t>pentru utilizare la fabricarea motoarelor pentru autovehicule</w:t>
            </w:r>
          </w:p>
          <w:p w14:paraId="4B4CE09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F50A7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43D286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43FD17" w14:textId="77777777" w:rsidR="00692778" w:rsidRPr="00D22496" w:rsidRDefault="00692778">
            <w:pPr>
              <w:pStyle w:val="Paragraph"/>
              <w:rPr>
                <w:noProof/>
                <w:lang w:val="ro-RO"/>
              </w:rPr>
            </w:pPr>
            <w:r w:rsidRPr="00D22496">
              <w:rPr>
                <w:noProof/>
                <w:lang w:val="ro-RO"/>
              </w:rPr>
              <w:t>31.12.2024</w:t>
            </w:r>
          </w:p>
        </w:tc>
      </w:tr>
      <w:tr w:rsidR="00692778" w:rsidRPr="00D22496" w14:paraId="770F33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B78DBC" w14:textId="77777777" w:rsidR="00692778" w:rsidRPr="00D22496" w:rsidRDefault="00692778">
            <w:pPr>
              <w:pStyle w:val="Paragraph"/>
              <w:rPr>
                <w:noProof/>
                <w:lang w:val="ro-RO"/>
              </w:rPr>
            </w:pPr>
            <w:r w:rsidRPr="00D22496">
              <w:rPr>
                <w:noProof/>
                <w:lang w:val="ro-RO"/>
              </w:rPr>
              <w:t>0.7691</w:t>
            </w:r>
          </w:p>
        </w:tc>
        <w:tc>
          <w:tcPr>
            <w:tcW w:w="909" w:type="dxa"/>
            <w:tcBorders>
              <w:top w:val="single" w:sz="4" w:space="0" w:color="auto"/>
              <w:left w:val="single" w:sz="4" w:space="0" w:color="auto"/>
              <w:bottom w:val="single" w:sz="4" w:space="0" w:color="auto"/>
              <w:right w:val="single" w:sz="4" w:space="0" w:color="auto"/>
            </w:tcBorders>
            <w:hideMark/>
          </w:tcPr>
          <w:p w14:paraId="3AC5288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10 89</w:t>
            </w:r>
          </w:p>
        </w:tc>
        <w:tc>
          <w:tcPr>
            <w:tcW w:w="620" w:type="dxa"/>
            <w:tcBorders>
              <w:top w:val="single" w:sz="4" w:space="0" w:color="auto"/>
              <w:left w:val="single" w:sz="4" w:space="0" w:color="auto"/>
              <w:bottom w:val="single" w:sz="4" w:space="0" w:color="auto"/>
              <w:right w:val="single" w:sz="4" w:space="0" w:color="auto"/>
            </w:tcBorders>
            <w:hideMark/>
          </w:tcPr>
          <w:p w14:paraId="38AFDA7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D5C0B60" w14:textId="77777777" w:rsidR="00692778" w:rsidRPr="00D22496" w:rsidRDefault="00692778">
            <w:pPr>
              <w:pStyle w:val="Paragraph"/>
              <w:rPr>
                <w:noProof/>
                <w:lang w:val="ro-RO"/>
              </w:rPr>
            </w:pPr>
            <w:r w:rsidRPr="00D22496">
              <w:rPr>
                <w:noProof/>
                <w:lang w:val="ro-RO"/>
              </w:rPr>
              <w:t>Pompă electrică de vid cu:</w:t>
            </w:r>
          </w:p>
          <w:tbl>
            <w:tblPr>
              <w:tblStyle w:val="Listdash"/>
              <w:tblW w:w="0" w:type="auto"/>
              <w:tblLayout w:type="fixed"/>
              <w:tblLook w:val="04A0" w:firstRow="1" w:lastRow="0" w:firstColumn="1" w:lastColumn="0" w:noHBand="0" w:noVBand="1"/>
            </w:tblPr>
            <w:tblGrid>
              <w:gridCol w:w="220"/>
              <w:gridCol w:w="2455"/>
            </w:tblGrid>
            <w:tr w:rsidR="00692778" w:rsidRPr="00D22496" w14:paraId="047C2EAA" w14:textId="77777777" w:rsidTr="0091713F">
              <w:tc>
                <w:tcPr>
                  <w:tcW w:w="220" w:type="dxa"/>
                  <w:hideMark/>
                </w:tcPr>
                <w:p w14:paraId="5F2D320C" w14:textId="77777777" w:rsidR="00692778" w:rsidRPr="00D22496" w:rsidRDefault="00692778">
                  <w:pPr>
                    <w:pStyle w:val="Paragraph"/>
                    <w:rPr>
                      <w:noProof/>
                      <w:lang w:val="ro-RO"/>
                    </w:rPr>
                  </w:pPr>
                  <w:r w:rsidRPr="00D22496">
                    <w:rPr>
                      <w:noProof/>
                      <w:lang w:val="ro-RO"/>
                    </w:rPr>
                    <w:t>—</w:t>
                  </w:r>
                </w:p>
              </w:tc>
              <w:tc>
                <w:tcPr>
                  <w:tcW w:w="2455" w:type="dxa"/>
                  <w:hideMark/>
                </w:tcPr>
                <w:p w14:paraId="63E5DDD5" w14:textId="77777777" w:rsidR="00692778" w:rsidRPr="00D22496" w:rsidRDefault="00692778">
                  <w:pPr>
                    <w:pStyle w:val="Paragraph"/>
                    <w:rPr>
                      <w:noProof/>
                      <w:lang w:val="ro-RO"/>
                    </w:rPr>
                  </w:pPr>
                  <w:r w:rsidRPr="00D22496">
                    <w:rPr>
                      <w:noProof/>
                      <w:lang w:val="ro-RO"/>
                    </w:rPr>
                    <w:t>Controller Area Network (CAN bus),</w:t>
                  </w:r>
                </w:p>
              </w:tc>
            </w:tr>
            <w:tr w:rsidR="00692778" w:rsidRPr="00D22496" w14:paraId="43F0EA7E" w14:textId="77777777" w:rsidTr="0091713F">
              <w:tc>
                <w:tcPr>
                  <w:tcW w:w="220" w:type="dxa"/>
                  <w:hideMark/>
                </w:tcPr>
                <w:p w14:paraId="2B16F405" w14:textId="77777777" w:rsidR="00692778" w:rsidRPr="00D22496" w:rsidRDefault="00692778">
                  <w:pPr>
                    <w:pStyle w:val="Paragraph"/>
                    <w:rPr>
                      <w:noProof/>
                      <w:lang w:val="ro-RO"/>
                    </w:rPr>
                  </w:pPr>
                  <w:r w:rsidRPr="00D22496">
                    <w:rPr>
                      <w:noProof/>
                      <w:lang w:val="ro-RO"/>
                    </w:rPr>
                    <w:t>—</w:t>
                  </w:r>
                </w:p>
              </w:tc>
              <w:tc>
                <w:tcPr>
                  <w:tcW w:w="2455" w:type="dxa"/>
                  <w:hideMark/>
                </w:tcPr>
                <w:p w14:paraId="2A9C2980" w14:textId="77777777" w:rsidR="00692778" w:rsidRPr="00D22496" w:rsidRDefault="00692778">
                  <w:pPr>
                    <w:pStyle w:val="Paragraph"/>
                    <w:rPr>
                      <w:noProof/>
                      <w:lang w:val="ro-RO"/>
                    </w:rPr>
                  </w:pPr>
                  <w:r w:rsidRPr="00D22496">
                    <w:rPr>
                      <w:noProof/>
                      <w:lang w:val="ro-RO"/>
                    </w:rPr>
                    <w:t>chiar cu un furtun de cauciuc,</w:t>
                  </w:r>
                </w:p>
              </w:tc>
            </w:tr>
            <w:tr w:rsidR="00692778" w:rsidRPr="00D22496" w14:paraId="18AEEE99" w14:textId="77777777" w:rsidTr="0091713F">
              <w:tc>
                <w:tcPr>
                  <w:tcW w:w="220" w:type="dxa"/>
                  <w:hideMark/>
                </w:tcPr>
                <w:p w14:paraId="0C60B932" w14:textId="77777777" w:rsidR="00692778" w:rsidRPr="00D22496" w:rsidRDefault="00692778">
                  <w:pPr>
                    <w:pStyle w:val="Paragraph"/>
                    <w:rPr>
                      <w:noProof/>
                      <w:lang w:val="ro-RO"/>
                    </w:rPr>
                  </w:pPr>
                  <w:r w:rsidRPr="00D22496">
                    <w:rPr>
                      <w:noProof/>
                      <w:lang w:val="ro-RO"/>
                    </w:rPr>
                    <w:t>—</w:t>
                  </w:r>
                </w:p>
              </w:tc>
              <w:tc>
                <w:tcPr>
                  <w:tcW w:w="2455" w:type="dxa"/>
                  <w:hideMark/>
                </w:tcPr>
                <w:p w14:paraId="75AD6956" w14:textId="77777777" w:rsidR="00692778" w:rsidRPr="00D22496" w:rsidRDefault="00692778">
                  <w:pPr>
                    <w:pStyle w:val="Paragraph"/>
                    <w:rPr>
                      <w:noProof/>
                      <w:lang w:val="ro-RO"/>
                    </w:rPr>
                  </w:pPr>
                  <w:r w:rsidRPr="00D22496">
                    <w:rPr>
                      <w:noProof/>
                      <w:lang w:val="ro-RO"/>
                    </w:rPr>
                    <w:t>cablu de conectare cu conector,</w:t>
                  </w:r>
                </w:p>
              </w:tc>
            </w:tr>
            <w:tr w:rsidR="00692778" w:rsidRPr="00D22496" w14:paraId="48DC33A7" w14:textId="77777777" w:rsidTr="0091713F">
              <w:tc>
                <w:tcPr>
                  <w:tcW w:w="220" w:type="dxa"/>
                  <w:hideMark/>
                </w:tcPr>
                <w:p w14:paraId="0A041BDB" w14:textId="77777777" w:rsidR="00692778" w:rsidRPr="00D22496" w:rsidRDefault="00692778">
                  <w:pPr>
                    <w:pStyle w:val="Paragraph"/>
                    <w:rPr>
                      <w:noProof/>
                      <w:lang w:val="ro-RO"/>
                    </w:rPr>
                  </w:pPr>
                  <w:r w:rsidRPr="00D22496">
                    <w:rPr>
                      <w:noProof/>
                      <w:lang w:val="ro-RO"/>
                    </w:rPr>
                    <w:t>—</w:t>
                  </w:r>
                </w:p>
              </w:tc>
              <w:tc>
                <w:tcPr>
                  <w:tcW w:w="2455" w:type="dxa"/>
                  <w:hideMark/>
                </w:tcPr>
                <w:p w14:paraId="5AAD63D8" w14:textId="77777777" w:rsidR="00692778" w:rsidRPr="00D22496" w:rsidRDefault="00692778">
                  <w:pPr>
                    <w:pStyle w:val="Paragraph"/>
                    <w:rPr>
                      <w:noProof/>
                      <w:lang w:val="ro-RO"/>
                    </w:rPr>
                  </w:pPr>
                  <w:r w:rsidRPr="00D22496">
                    <w:rPr>
                      <w:noProof/>
                      <w:lang w:val="ro-RO"/>
                    </w:rPr>
                    <w:t>tijă metalică,</w:t>
                  </w:r>
                </w:p>
              </w:tc>
            </w:tr>
          </w:tbl>
          <w:p w14:paraId="42B673DF" w14:textId="77777777" w:rsidR="00692778" w:rsidRPr="00D22496" w:rsidRDefault="00692778">
            <w:pPr>
              <w:pStyle w:val="Paragraph"/>
              <w:rPr>
                <w:noProof/>
                <w:lang w:val="ro-RO"/>
              </w:rPr>
            </w:pPr>
            <w:r w:rsidRPr="00D22496">
              <w:rPr>
                <w:noProof/>
                <w:lang w:val="ro-RO"/>
              </w:rPr>
              <w:t>destinată utilizării la fabricarea produselor încadrate la capitolul 87</w:t>
            </w:r>
          </w:p>
          <w:p w14:paraId="6C88028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8D70BE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CF082B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D4AD75" w14:textId="77777777" w:rsidR="00692778" w:rsidRPr="00D22496" w:rsidRDefault="00692778">
            <w:pPr>
              <w:pStyle w:val="Paragraph"/>
              <w:rPr>
                <w:noProof/>
                <w:lang w:val="ro-RO"/>
              </w:rPr>
            </w:pPr>
            <w:r w:rsidRPr="00D22496">
              <w:rPr>
                <w:noProof/>
                <w:lang w:val="ro-RO"/>
              </w:rPr>
              <w:t>31.12.2024</w:t>
            </w:r>
          </w:p>
        </w:tc>
      </w:tr>
      <w:tr w:rsidR="00692778" w:rsidRPr="00D22496" w14:paraId="3D45C76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3F3DD6" w14:textId="77777777" w:rsidR="00692778" w:rsidRPr="00D22496" w:rsidRDefault="00692778">
            <w:pPr>
              <w:pStyle w:val="Paragraph"/>
              <w:rPr>
                <w:noProof/>
                <w:lang w:val="ro-RO"/>
              </w:rPr>
            </w:pPr>
            <w:r w:rsidRPr="00D22496">
              <w:rPr>
                <w:noProof/>
                <w:lang w:val="ro-RO"/>
              </w:rPr>
              <w:t>0.4727</w:t>
            </w:r>
          </w:p>
        </w:tc>
        <w:tc>
          <w:tcPr>
            <w:tcW w:w="909" w:type="dxa"/>
            <w:tcBorders>
              <w:top w:val="single" w:sz="4" w:space="0" w:color="auto"/>
              <w:left w:val="single" w:sz="4" w:space="0" w:color="auto"/>
              <w:bottom w:val="single" w:sz="4" w:space="0" w:color="auto"/>
              <w:right w:val="single" w:sz="4" w:space="0" w:color="auto"/>
            </w:tcBorders>
            <w:hideMark/>
          </w:tcPr>
          <w:p w14:paraId="1E33EC1F" w14:textId="77777777" w:rsidR="00692778" w:rsidRPr="00D22496" w:rsidRDefault="00692778">
            <w:pPr>
              <w:pStyle w:val="Paragraph"/>
              <w:jc w:val="right"/>
              <w:rPr>
                <w:noProof/>
                <w:lang w:val="ro-RO"/>
              </w:rPr>
            </w:pPr>
            <w:r w:rsidRPr="00D22496">
              <w:rPr>
                <w:noProof/>
                <w:lang w:val="ro-RO"/>
              </w:rPr>
              <w:t>ex 8414 30 81</w:t>
            </w:r>
          </w:p>
        </w:tc>
        <w:tc>
          <w:tcPr>
            <w:tcW w:w="620" w:type="dxa"/>
            <w:tcBorders>
              <w:top w:val="single" w:sz="4" w:space="0" w:color="auto"/>
              <w:left w:val="single" w:sz="4" w:space="0" w:color="auto"/>
              <w:bottom w:val="single" w:sz="4" w:space="0" w:color="auto"/>
              <w:right w:val="single" w:sz="4" w:space="0" w:color="auto"/>
            </w:tcBorders>
            <w:hideMark/>
          </w:tcPr>
          <w:p w14:paraId="48F62FA3"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78E59E8" w14:textId="77777777" w:rsidR="00692778" w:rsidRPr="00D22496" w:rsidRDefault="00692778">
            <w:pPr>
              <w:pStyle w:val="Paragraph"/>
              <w:rPr>
                <w:noProof/>
                <w:lang w:val="ro-RO"/>
              </w:rPr>
            </w:pPr>
            <w:r w:rsidRPr="00D22496">
              <w:rPr>
                <w:noProof/>
                <w:lang w:val="ro-RO"/>
              </w:rPr>
              <w:t>Compresor electric ermetic sau semi-ermetic cu spirală și cu viteză variabilă, cu o putere nominală cuprinsă între 0,5 kW și 10 kW și o capacitate cilindrică de maximum 35 cm</w:t>
            </w:r>
            <w:r w:rsidRPr="00D22496">
              <w:rPr>
                <w:noProof/>
                <w:vertAlign w:val="superscript"/>
                <w:lang w:val="ro-RO"/>
              </w:rPr>
              <w:t>3</w:t>
            </w:r>
            <w:r w:rsidRPr="00D22496">
              <w:rPr>
                <w:noProof/>
                <w:lang w:val="ro-RO"/>
              </w:rPr>
              <w:t>, de tipul celor utilizate în echipamentele frigorifice</w:t>
            </w:r>
          </w:p>
        </w:tc>
        <w:tc>
          <w:tcPr>
            <w:tcW w:w="790" w:type="dxa"/>
            <w:tcBorders>
              <w:top w:val="single" w:sz="4" w:space="0" w:color="auto"/>
              <w:left w:val="single" w:sz="4" w:space="0" w:color="auto"/>
              <w:bottom w:val="single" w:sz="4" w:space="0" w:color="auto"/>
              <w:right w:val="single" w:sz="4" w:space="0" w:color="auto"/>
            </w:tcBorders>
            <w:hideMark/>
          </w:tcPr>
          <w:p w14:paraId="1B1BDD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FAC41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414D78" w14:textId="77777777" w:rsidR="00692778" w:rsidRPr="00D22496" w:rsidRDefault="00692778">
            <w:pPr>
              <w:pStyle w:val="Paragraph"/>
              <w:rPr>
                <w:noProof/>
                <w:lang w:val="ro-RO"/>
              </w:rPr>
            </w:pPr>
            <w:r w:rsidRPr="00D22496">
              <w:rPr>
                <w:noProof/>
                <w:lang w:val="ro-RO"/>
              </w:rPr>
              <w:t>31.12.2024</w:t>
            </w:r>
          </w:p>
        </w:tc>
      </w:tr>
      <w:tr w:rsidR="00692778" w:rsidRPr="00D22496" w14:paraId="46CD3F4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8FF1627" w14:textId="77777777" w:rsidR="00692778" w:rsidRPr="00D22496" w:rsidRDefault="00692778">
            <w:pPr>
              <w:pStyle w:val="Paragraph"/>
              <w:rPr>
                <w:noProof/>
                <w:lang w:val="ro-RO"/>
              </w:rPr>
            </w:pPr>
            <w:r w:rsidRPr="00D22496">
              <w:rPr>
                <w:noProof/>
                <w:lang w:val="ro-RO"/>
              </w:rPr>
              <w:t>0.6160</w:t>
            </w:r>
          </w:p>
          <w:p w14:paraId="2D01B34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54888B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30 81</w:t>
            </w:r>
          </w:p>
          <w:p w14:paraId="3AB16BA2" w14:textId="77777777" w:rsidR="00692778" w:rsidRPr="00D22496" w:rsidRDefault="00692778">
            <w:pPr>
              <w:pStyle w:val="Paragraph"/>
              <w:jc w:val="right"/>
              <w:rPr>
                <w:noProof/>
                <w:lang w:val="ro-RO"/>
              </w:rPr>
            </w:pPr>
            <w:r w:rsidRPr="00D22496">
              <w:rPr>
                <w:noProof/>
                <w:lang w:val="ro-RO"/>
              </w:rPr>
              <w:t>ex 8414 80 73</w:t>
            </w:r>
          </w:p>
        </w:tc>
        <w:tc>
          <w:tcPr>
            <w:tcW w:w="620" w:type="dxa"/>
            <w:tcBorders>
              <w:top w:val="single" w:sz="4" w:space="0" w:color="auto"/>
              <w:left w:val="single" w:sz="4" w:space="0" w:color="auto"/>
              <w:bottom w:val="single" w:sz="4" w:space="0" w:color="auto"/>
              <w:right w:val="single" w:sz="4" w:space="0" w:color="auto"/>
            </w:tcBorders>
            <w:hideMark/>
          </w:tcPr>
          <w:p w14:paraId="437B0490" w14:textId="77777777" w:rsidR="00692778" w:rsidRPr="00D22496" w:rsidRDefault="00692778">
            <w:pPr>
              <w:pStyle w:val="Paragraph"/>
              <w:jc w:val="center"/>
              <w:rPr>
                <w:noProof/>
                <w:lang w:val="ro-RO"/>
              </w:rPr>
            </w:pPr>
            <w:r w:rsidRPr="00D22496">
              <w:rPr>
                <w:noProof/>
                <w:lang w:val="ro-RO"/>
              </w:rPr>
              <w:t>60</w:t>
            </w:r>
          </w:p>
          <w:p w14:paraId="616AD29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5A1CDEBD" w14:textId="77777777" w:rsidR="00692778" w:rsidRPr="00D22496" w:rsidRDefault="00692778">
            <w:pPr>
              <w:pStyle w:val="Paragraph"/>
              <w:rPr>
                <w:noProof/>
                <w:lang w:val="ro-RO"/>
              </w:rPr>
            </w:pPr>
            <w:r w:rsidRPr="00D22496">
              <w:rPr>
                <w:noProof/>
                <w:lang w:val="ro-RO"/>
              </w:rPr>
              <w:t>Compresoare rotative ermetice pentru agenți frigorifici cu hidrofluorocarburi (HFC) sau cu hidrocarburi:</w:t>
            </w:r>
          </w:p>
          <w:tbl>
            <w:tblPr>
              <w:tblStyle w:val="Listdash"/>
              <w:tblW w:w="0" w:type="auto"/>
              <w:tblLayout w:type="fixed"/>
              <w:tblLook w:val="04A0" w:firstRow="1" w:lastRow="0" w:firstColumn="1" w:lastColumn="0" w:noHBand="0" w:noVBand="1"/>
            </w:tblPr>
            <w:tblGrid>
              <w:gridCol w:w="220"/>
              <w:gridCol w:w="3728"/>
            </w:tblGrid>
            <w:tr w:rsidR="00692778" w:rsidRPr="00D22496" w14:paraId="4745A4C9" w14:textId="77777777" w:rsidTr="0091713F">
              <w:tc>
                <w:tcPr>
                  <w:tcW w:w="220" w:type="dxa"/>
                  <w:hideMark/>
                </w:tcPr>
                <w:p w14:paraId="2099DF3D" w14:textId="77777777" w:rsidR="00692778" w:rsidRPr="00D22496" w:rsidRDefault="00692778">
                  <w:pPr>
                    <w:pStyle w:val="Paragraph"/>
                    <w:rPr>
                      <w:noProof/>
                      <w:lang w:val="ro-RO"/>
                    </w:rPr>
                  </w:pPr>
                  <w:r w:rsidRPr="00D22496">
                    <w:rPr>
                      <w:noProof/>
                      <w:lang w:val="ro-RO"/>
                    </w:rPr>
                    <w:t>—</w:t>
                  </w:r>
                </w:p>
              </w:tc>
              <w:tc>
                <w:tcPr>
                  <w:tcW w:w="3728" w:type="dxa"/>
                  <w:hideMark/>
                </w:tcPr>
                <w:p w14:paraId="4A15F430" w14:textId="77777777" w:rsidR="00692778" w:rsidRPr="00D22496" w:rsidRDefault="00692778">
                  <w:pPr>
                    <w:pStyle w:val="Paragraph"/>
                    <w:rPr>
                      <w:noProof/>
                      <w:lang w:val="ro-RO"/>
                    </w:rPr>
                  </w:pPr>
                  <w:r w:rsidRPr="00D22496">
                    <w:rPr>
                      <w:noProof/>
                      <w:lang w:val="ro-RO"/>
                    </w:rPr>
                    <w:t>acționate de motoare de curent alternativ monofazat (AC) cu comandă „pornit/oprit” sau de „curent continuu fără perii” (</w:t>
                  </w:r>
                  <w:r w:rsidRPr="00D22496">
                    <w:rPr>
                      <w:i/>
                      <w:iCs/>
                      <w:noProof/>
                      <w:lang w:val="ro-RO"/>
                    </w:rPr>
                    <w:t>brushless direct current</w:t>
                  </w:r>
                  <w:r w:rsidRPr="00D22496">
                    <w:rPr>
                      <w:noProof/>
                      <w:lang w:val="ro-RO"/>
                    </w:rPr>
                    <w:t xml:space="preserve"> - BLDC) cu viteză variabilă,</w:t>
                  </w:r>
                </w:p>
              </w:tc>
            </w:tr>
            <w:tr w:rsidR="00692778" w:rsidRPr="00D22496" w14:paraId="2942439A" w14:textId="77777777" w:rsidTr="0091713F">
              <w:tc>
                <w:tcPr>
                  <w:tcW w:w="220" w:type="dxa"/>
                  <w:hideMark/>
                </w:tcPr>
                <w:p w14:paraId="55CF9A92" w14:textId="77777777" w:rsidR="00692778" w:rsidRPr="00D22496" w:rsidRDefault="00692778">
                  <w:pPr>
                    <w:pStyle w:val="Paragraph"/>
                    <w:rPr>
                      <w:noProof/>
                      <w:lang w:val="ro-RO"/>
                    </w:rPr>
                  </w:pPr>
                  <w:r w:rsidRPr="00D22496">
                    <w:rPr>
                      <w:noProof/>
                      <w:lang w:val="ro-RO"/>
                    </w:rPr>
                    <w:t>—</w:t>
                  </w:r>
                </w:p>
              </w:tc>
              <w:tc>
                <w:tcPr>
                  <w:tcW w:w="3728" w:type="dxa"/>
                  <w:hideMark/>
                </w:tcPr>
                <w:p w14:paraId="1869ADEE" w14:textId="77777777" w:rsidR="00692778" w:rsidRPr="00D22496" w:rsidRDefault="00692778">
                  <w:pPr>
                    <w:pStyle w:val="Paragraph"/>
                    <w:rPr>
                      <w:noProof/>
                      <w:lang w:val="ro-RO"/>
                    </w:rPr>
                  </w:pPr>
                  <w:r w:rsidRPr="00D22496">
                    <w:rPr>
                      <w:noProof/>
                      <w:lang w:val="ro-RO"/>
                    </w:rPr>
                    <w:t>cu o putere nominală de maximum 1,5 kW,</w:t>
                  </w:r>
                </w:p>
              </w:tc>
            </w:tr>
            <w:tr w:rsidR="00692778" w:rsidRPr="00D22496" w14:paraId="1494C0B5" w14:textId="77777777" w:rsidTr="0091713F">
              <w:tc>
                <w:tcPr>
                  <w:tcW w:w="220" w:type="dxa"/>
                  <w:hideMark/>
                </w:tcPr>
                <w:p w14:paraId="6E283100" w14:textId="77777777" w:rsidR="00692778" w:rsidRPr="00D22496" w:rsidRDefault="00692778">
                  <w:pPr>
                    <w:pStyle w:val="Paragraph"/>
                    <w:rPr>
                      <w:noProof/>
                      <w:lang w:val="ro-RO"/>
                    </w:rPr>
                  </w:pPr>
                  <w:r w:rsidRPr="00D22496">
                    <w:rPr>
                      <w:noProof/>
                      <w:lang w:val="ro-RO"/>
                    </w:rPr>
                    <w:t>—</w:t>
                  </w:r>
                </w:p>
              </w:tc>
              <w:tc>
                <w:tcPr>
                  <w:tcW w:w="3728" w:type="dxa"/>
                  <w:hideMark/>
                </w:tcPr>
                <w:p w14:paraId="16ECC6D6" w14:textId="77777777" w:rsidR="00692778" w:rsidRPr="00D22496" w:rsidRDefault="00692778">
                  <w:pPr>
                    <w:pStyle w:val="Paragraph"/>
                    <w:rPr>
                      <w:noProof/>
                      <w:lang w:val="ro-RO"/>
                    </w:rPr>
                  </w:pPr>
                  <w:r w:rsidRPr="00D22496">
                    <w:rPr>
                      <w:noProof/>
                      <w:lang w:val="ro-RO"/>
                    </w:rPr>
                    <w:t>o tensiune nominală de minimum 100 V și de maximum 240 V,</w:t>
                  </w:r>
                </w:p>
              </w:tc>
            </w:tr>
            <w:tr w:rsidR="00692778" w:rsidRPr="00D22496" w14:paraId="11E8E032" w14:textId="77777777" w:rsidTr="0091713F">
              <w:tc>
                <w:tcPr>
                  <w:tcW w:w="220" w:type="dxa"/>
                  <w:hideMark/>
                </w:tcPr>
                <w:p w14:paraId="29B1A5BD" w14:textId="77777777" w:rsidR="00692778" w:rsidRPr="00D22496" w:rsidRDefault="00692778">
                  <w:pPr>
                    <w:pStyle w:val="Paragraph"/>
                    <w:rPr>
                      <w:noProof/>
                      <w:lang w:val="ro-RO"/>
                    </w:rPr>
                  </w:pPr>
                  <w:r w:rsidRPr="00D22496">
                    <w:rPr>
                      <w:noProof/>
                      <w:lang w:val="ro-RO"/>
                    </w:rPr>
                    <w:t>—</w:t>
                  </w:r>
                </w:p>
              </w:tc>
              <w:tc>
                <w:tcPr>
                  <w:tcW w:w="3728" w:type="dxa"/>
                  <w:hideMark/>
                </w:tcPr>
                <w:p w14:paraId="1F30102A" w14:textId="77777777" w:rsidR="00692778" w:rsidRPr="00D22496" w:rsidRDefault="00692778">
                  <w:pPr>
                    <w:pStyle w:val="Paragraph"/>
                    <w:rPr>
                      <w:noProof/>
                      <w:lang w:val="ro-RO"/>
                    </w:rPr>
                  </w:pPr>
                  <w:r w:rsidRPr="00D22496">
                    <w:rPr>
                      <w:noProof/>
                      <w:lang w:val="ro-RO"/>
                    </w:rPr>
                    <w:t>cu o înălțime de maximum 300 mm,</w:t>
                  </w:r>
                </w:p>
              </w:tc>
            </w:tr>
            <w:tr w:rsidR="00692778" w:rsidRPr="00D22496" w14:paraId="46A52484" w14:textId="77777777" w:rsidTr="0091713F">
              <w:tc>
                <w:tcPr>
                  <w:tcW w:w="220" w:type="dxa"/>
                  <w:hideMark/>
                </w:tcPr>
                <w:p w14:paraId="2DED95D6" w14:textId="77777777" w:rsidR="00692778" w:rsidRPr="00D22496" w:rsidRDefault="00692778">
                  <w:pPr>
                    <w:pStyle w:val="Paragraph"/>
                    <w:rPr>
                      <w:noProof/>
                      <w:lang w:val="ro-RO"/>
                    </w:rPr>
                  </w:pPr>
                  <w:r w:rsidRPr="00D22496">
                    <w:rPr>
                      <w:noProof/>
                      <w:lang w:val="ro-RO"/>
                    </w:rPr>
                    <w:t>—</w:t>
                  </w:r>
                </w:p>
              </w:tc>
              <w:tc>
                <w:tcPr>
                  <w:tcW w:w="3728" w:type="dxa"/>
                  <w:hideMark/>
                </w:tcPr>
                <w:p w14:paraId="0E9A0B03" w14:textId="77777777" w:rsidR="00692778" w:rsidRPr="00D22496" w:rsidRDefault="00692778">
                  <w:pPr>
                    <w:pStyle w:val="Paragraph"/>
                    <w:rPr>
                      <w:noProof/>
                      <w:lang w:val="ro-RO"/>
                    </w:rPr>
                  </w:pPr>
                  <w:r w:rsidRPr="00D22496">
                    <w:rPr>
                      <w:noProof/>
                      <w:lang w:val="ro-RO"/>
                    </w:rPr>
                    <w:t>un diametru extern de maximum 150 mm,</w:t>
                  </w:r>
                </w:p>
              </w:tc>
            </w:tr>
            <w:tr w:rsidR="00692778" w:rsidRPr="00D22496" w14:paraId="5116DC98" w14:textId="77777777" w:rsidTr="0091713F">
              <w:tc>
                <w:tcPr>
                  <w:tcW w:w="220" w:type="dxa"/>
                  <w:hideMark/>
                </w:tcPr>
                <w:p w14:paraId="4876BF28" w14:textId="77777777" w:rsidR="00692778" w:rsidRPr="00D22496" w:rsidRDefault="00692778">
                  <w:pPr>
                    <w:pStyle w:val="Paragraph"/>
                    <w:rPr>
                      <w:noProof/>
                      <w:lang w:val="ro-RO"/>
                    </w:rPr>
                  </w:pPr>
                  <w:r w:rsidRPr="00D22496">
                    <w:rPr>
                      <w:noProof/>
                      <w:lang w:val="ro-RO"/>
                    </w:rPr>
                    <w:t>—</w:t>
                  </w:r>
                </w:p>
              </w:tc>
              <w:tc>
                <w:tcPr>
                  <w:tcW w:w="3728" w:type="dxa"/>
                  <w:hideMark/>
                </w:tcPr>
                <w:p w14:paraId="0E904E41" w14:textId="77777777" w:rsidR="00692778" w:rsidRPr="00D22496" w:rsidRDefault="00692778">
                  <w:pPr>
                    <w:pStyle w:val="Paragraph"/>
                    <w:rPr>
                      <w:noProof/>
                      <w:lang w:val="ro-RO"/>
                    </w:rPr>
                  </w:pPr>
                  <w:r w:rsidRPr="00D22496">
                    <w:rPr>
                      <w:noProof/>
                      <w:lang w:val="ro-RO"/>
                    </w:rPr>
                    <w:t>cu o greutate unitară de maximum 15 kg,</w:t>
                  </w:r>
                </w:p>
              </w:tc>
            </w:tr>
          </w:tbl>
          <w:p w14:paraId="751989E8" w14:textId="77777777" w:rsidR="00692778" w:rsidRPr="00D22496" w:rsidRDefault="00692778">
            <w:pPr>
              <w:pStyle w:val="Paragraph"/>
              <w:rPr>
                <w:noProof/>
                <w:lang w:val="ro-RO"/>
              </w:rPr>
            </w:pPr>
            <w:r w:rsidRPr="00D22496">
              <w:rPr>
                <w:noProof/>
                <w:lang w:val="ro-RO"/>
              </w:rPr>
              <w:t>destinate utilizării la fabricarea pompelor de căldură pentru aparate de uz casnic, inclusiv pentru uscătoarele de rufe</w:t>
            </w:r>
          </w:p>
          <w:p w14:paraId="6FCC8F8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5AC013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2B88C75" w14:textId="77777777" w:rsidR="00692778" w:rsidRPr="00D22496" w:rsidRDefault="00692778">
            <w:pPr>
              <w:pStyle w:val="Paragraph"/>
              <w:rPr>
                <w:noProof/>
                <w:lang w:val="ro-RO"/>
              </w:rPr>
            </w:pPr>
            <w:r w:rsidRPr="00D22496">
              <w:rPr>
                <w:noProof/>
                <w:lang w:val="ro-RO"/>
              </w:rPr>
              <w:t>0 %</w:t>
            </w:r>
          </w:p>
          <w:p w14:paraId="7CF10B5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64BFFB7" w14:textId="77777777" w:rsidR="00692778" w:rsidRPr="00D22496" w:rsidRDefault="00692778">
            <w:pPr>
              <w:pStyle w:val="Paragraph"/>
              <w:rPr>
                <w:noProof/>
                <w:lang w:val="ro-RO"/>
              </w:rPr>
            </w:pPr>
            <w:r w:rsidRPr="00D22496">
              <w:rPr>
                <w:noProof/>
                <w:lang w:val="ro-RO"/>
              </w:rPr>
              <w:t>-</w:t>
            </w:r>
          </w:p>
          <w:p w14:paraId="6C9DDF6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F915187" w14:textId="77777777" w:rsidR="00692778" w:rsidRPr="00D22496" w:rsidRDefault="00692778">
            <w:pPr>
              <w:pStyle w:val="Paragraph"/>
              <w:rPr>
                <w:noProof/>
                <w:lang w:val="ro-RO"/>
              </w:rPr>
            </w:pPr>
            <w:r w:rsidRPr="00D22496">
              <w:rPr>
                <w:noProof/>
                <w:lang w:val="ro-RO"/>
              </w:rPr>
              <w:t>31.12.2024</w:t>
            </w:r>
          </w:p>
          <w:p w14:paraId="04F1AED8" w14:textId="77777777" w:rsidR="00692778" w:rsidRPr="00D22496" w:rsidRDefault="00692778">
            <w:pPr>
              <w:pStyle w:val="Paragraph"/>
              <w:rPr>
                <w:noProof/>
                <w:lang w:val="ro-RO"/>
              </w:rPr>
            </w:pPr>
          </w:p>
        </w:tc>
      </w:tr>
      <w:tr w:rsidR="00692778" w:rsidRPr="00D22496" w14:paraId="70E3131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006F96" w14:textId="77777777" w:rsidR="00692778" w:rsidRPr="00D22496" w:rsidRDefault="00692778">
            <w:pPr>
              <w:pStyle w:val="Paragraph"/>
              <w:rPr>
                <w:noProof/>
                <w:lang w:val="ro-RO"/>
              </w:rPr>
            </w:pPr>
            <w:r w:rsidRPr="00D22496">
              <w:rPr>
                <w:noProof/>
                <w:lang w:val="ro-RO"/>
              </w:rPr>
              <w:t>0.2593</w:t>
            </w:r>
          </w:p>
        </w:tc>
        <w:tc>
          <w:tcPr>
            <w:tcW w:w="909" w:type="dxa"/>
            <w:tcBorders>
              <w:top w:val="single" w:sz="4" w:space="0" w:color="auto"/>
              <w:left w:val="single" w:sz="4" w:space="0" w:color="auto"/>
              <w:bottom w:val="single" w:sz="4" w:space="0" w:color="auto"/>
              <w:right w:val="single" w:sz="4" w:space="0" w:color="auto"/>
            </w:tcBorders>
            <w:hideMark/>
          </w:tcPr>
          <w:p w14:paraId="6AC5B89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30 89</w:t>
            </w:r>
          </w:p>
        </w:tc>
        <w:tc>
          <w:tcPr>
            <w:tcW w:w="620" w:type="dxa"/>
            <w:tcBorders>
              <w:top w:val="single" w:sz="4" w:space="0" w:color="auto"/>
              <w:left w:val="single" w:sz="4" w:space="0" w:color="auto"/>
              <w:bottom w:val="single" w:sz="4" w:space="0" w:color="auto"/>
              <w:right w:val="single" w:sz="4" w:space="0" w:color="auto"/>
            </w:tcBorders>
            <w:hideMark/>
          </w:tcPr>
          <w:p w14:paraId="3E465BC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C3CD277" w14:textId="77777777" w:rsidR="00692778" w:rsidRPr="00D22496" w:rsidRDefault="00692778">
            <w:pPr>
              <w:pStyle w:val="Paragraph"/>
              <w:rPr>
                <w:noProof/>
                <w:lang w:val="ro-RO"/>
              </w:rPr>
            </w:pPr>
            <w:r w:rsidRPr="00D22496">
              <w:rPr>
                <w:noProof/>
                <w:lang w:val="ro-RO"/>
              </w:rPr>
              <w:t>Componentă pentru sistemul de climatizare a autovehiculelor, cu un compresor alternativ cu arbore deschis, cu o putere de minimum 0,4 kW, dar de maximum 10 kW</w:t>
            </w:r>
          </w:p>
        </w:tc>
        <w:tc>
          <w:tcPr>
            <w:tcW w:w="790" w:type="dxa"/>
            <w:tcBorders>
              <w:top w:val="single" w:sz="4" w:space="0" w:color="auto"/>
              <w:left w:val="single" w:sz="4" w:space="0" w:color="auto"/>
              <w:bottom w:val="single" w:sz="4" w:space="0" w:color="auto"/>
              <w:right w:val="single" w:sz="4" w:space="0" w:color="auto"/>
            </w:tcBorders>
            <w:hideMark/>
          </w:tcPr>
          <w:p w14:paraId="3462F6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A69CF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E0672E" w14:textId="77777777" w:rsidR="00692778" w:rsidRPr="00D22496" w:rsidRDefault="00692778">
            <w:pPr>
              <w:pStyle w:val="Paragraph"/>
              <w:rPr>
                <w:noProof/>
                <w:lang w:val="ro-RO"/>
              </w:rPr>
            </w:pPr>
            <w:r w:rsidRPr="00D22496">
              <w:rPr>
                <w:noProof/>
                <w:lang w:val="ro-RO"/>
              </w:rPr>
              <w:t>31.12.2024</w:t>
            </w:r>
          </w:p>
        </w:tc>
      </w:tr>
      <w:tr w:rsidR="00692778" w:rsidRPr="00D22496" w14:paraId="003EBA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25F7EB1" w14:textId="77777777" w:rsidR="00692778" w:rsidRPr="00D22496" w:rsidRDefault="00692778">
            <w:pPr>
              <w:pStyle w:val="Paragraph"/>
              <w:rPr>
                <w:noProof/>
                <w:lang w:val="ro-RO"/>
              </w:rPr>
            </w:pPr>
            <w:r w:rsidRPr="00D22496">
              <w:rPr>
                <w:noProof/>
                <w:lang w:val="ro-RO"/>
              </w:rPr>
              <w:t>0.7694</w:t>
            </w:r>
          </w:p>
        </w:tc>
        <w:tc>
          <w:tcPr>
            <w:tcW w:w="909" w:type="dxa"/>
            <w:tcBorders>
              <w:top w:val="single" w:sz="4" w:space="0" w:color="auto"/>
              <w:left w:val="single" w:sz="4" w:space="0" w:color="auto"/>
              <w:bottom w:val="single" w:sz="4" w:space="0" w:color="auto"/>
              <w:right w:val="single" w:sz="4" w:space="0" w:color="auto"/>
            </w:tcBorders>
            <w:hideMark/>
          </w:tcPr>
          <w:p w14:paraId="348C2E8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30 89</w:t>
            </w:r>
          </w:p>
        </w:tc>
        <w:tc>
          <w:tcPr>
            <w:tcW w:w="620" w:type="dxa"/>
            <w:tcBorders>
              <w:top w:val="single" w:sz="4" w:space="0" w:color="auto"/>
              <w:left w:val="single" w:sz="4" w:space="0" w:color="auto"/>
              <w:bottom w:val="single" w:sz="4" w:space="0" w:color="auto"/>
              <w:right w:val="single" w:sz="4" w:space="0" w:color="auto"/>
            </w:tcBorders>
            <w:hideMark/>
          </w:tcPr>
          <w:p w14:paraId="00E1F64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7B166E4" w14:textId="77777777" w:rsidR="00692778" w:rsidRPr="00D22496" w:rsidRDefault="00692778">
            <w:pPr>
              <w:pStyle w:val="Paragraph"/>
              <w:rPr>
                <w:noProof/>
                <w:lang w:val="ro-RO"/>
              </w:rPr>
            </w:pPr>
            <w:r w:rsidRPr="00D22496">
              <w:rPr>
                <w:noProof/>
                <w:lang w:val="ro-RO"/>
              </w:rPr>
              <w:t>Compresor cu arbore deschis, de tip spirală, cu ansamblu de ambreiaj, cu o putere de minimum 0,4 kW, pentru sistemul de climatizare al vehiculelor, pentru utilizare la fabricarea autovehiculelor de la capitolul 87</w:t>
            </w:r>
          </w:p>
          <w:p w14:paraId="6BC5310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6F632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0DA60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CA6A617" w14:textId="77777777" w:rsidR="00692778" w:rsidRPr="00D22496" w:rsidRDefault="00692778">
            <w:pPr>
              <w:pStyle w:val="Paragraph"/>
              <w:rPr>
                <w:noProof/>
                <w:lang w:val="ro-RO"/>
              </w:rPr>
            </w:pPr>
            <w:r w:rsidRPr="00D22496">
              <w:rPr>
                <w:noProof/>
                <w:lang w:val="ro-RO"/>
              </w:rPr>
              <w:t>31.12.2024</w:t>
            </w:r>
          </w:p>
        </w:tc>
      </w:tr>
      <w:tr w:rsidR="00692778" w:rsidRPr="00D22496" w14:paraId="2B3653D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938974" w14:textId="77777777" w:rsidR="00692778" w:rsidRPr="00D22496" w:rsidRDefault="00692778">
            <w:pPr>
              <w:pStyle w:val="Paragraph"/>
              <w:rPr>
                <w:noProof/>
                <w:lang w:val="ro-RO"/>
              </w:rPr>
            </w:pPr>
            <w:r w:rsidRPr="00D22496">
              <w:rPr>
                <w:noProof/>
                <w:lang w:val="ro-RO"/>
              </w:rPr>
              <w:t>0.7595</w:t>
            </w:r>
          </w:p>
        </w:tc>
        <w:tc>
          <w:tcPr>
            <w:tcW w:w="909" w:type="dxa"/>
            <w:tcBorders>
              <w:top w:val="single" w:sz="4" w:space="0" w:color="auto"/>
              <w:left w:val="single" w:sz="4" w:space="0" w:color="auto"/>
              <w:bottom w:val="single" w:sz="4" w:space="0" w:color="auto"/>
              <w:right w:val="single" w:sz="4" w:space="0" w:color="auto"/>
            </w:tcBorders>
            <w:hideMark/>
          </w:tcPr>
          <w:p w14:paraId="140CE07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59 35</w:t>
            </w:r>
          </w:p>
        </w:tc>
        <w:tc>
          <w:tcPr>
            <w:tcW w:w="620" w:type="dxa"/>
            <w:tcBorders>
              <w:top w:val="single" w:sz="4" w:space="0" w:color="auto"/>
              <w:left w:val="single" w:sz="4" w:space="0" w:color="auto"/>
              <w:bottom w:val="single" w:sz="4" w:space="0" w:color="auto"/>
              <w:right w:val="single" w:sz="4" w:space="0" w:color="auto"/>
            </w:tcBorders>
            <w:hideMark/>
          </w:tcPr>
          <w:p w14:paraId="4D0BF55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ED08517" w14:textId="77777777" w:rsidR="00692778" w:rsidRPr="00D22496" w:rsidRDefault="00692778">
            <w:pPr>
              <w:pStyle w:val="Paragraph"/>
              <w:rPr>
                <w:noProof/>
                <w:lang w:val="ro-RO"/>
              </w:rPr>
            </w:pPr>
            <w:r w:rsidRPr="00D22496">
              <w:rPr>
                <w:noProof/>
                <w:lang w:val="ro-RO"/>
              </w:rPr>
              <w:t>Ventilator radial, cu:</w:t>
            </w:r>
          </w:p>
          <w:tbl>
            <w:tblPr>
              <w:tblStyle w:val="Listdash"/>
              <w:tblW w:w="0" w:type="auto"/>
              <w:tblLayout w:type="fixed"/>
              <w:tblLook w:val="04A0" w:firstRow="1" w:lastRow="0" w:firstColumn="1" w:lastColumn="0" w:noHBand="0" w:noVBand="1"/>
            </w:tblPr>
            <w:tblGrid>
              <w:gridCol w:w="220"/>
              <w:gridCol w:w="3728"/>
            </w:tblGrid>
            <w:tr w:rsidR="00692778" w:rsidRPr="00D22496" w14:paraId="5BCB748F" w14:textId="77777777" w:rsidTr="0091713F">
              <w:tc>
                <w:tcPr>
                  <w:tcW w:w="220" w:type="dxa"/>
                  <w:hideMark/>
                </w:tcPr>
                <w:p w14:paraId="008EA5D1" w14:textId="77777777" w:rsidR="00692778" w:rsidRPr="00D22496" w:rsidRDefault="00692778">
                  <w:pPr>
                    <w:pStyle w:val="Paragraph"/>
                    <w:rPr>
                      <w:noProof/>
                      <w:lang w:val="ro-RO"/>
                    </w:rPr>
                  </w:pPr>
                  <w:r w:rsidRPr="00D22496">
                    <w:rPr>
                      <w:noProof/>
                      <w:lang w:val="ro-RO"/>
                    </w:rPr>
                    <w:t>—</w:t>
                  </w:r>
                </w:p>
              </w:tc>
              <w:tc>
                <w:tcPr>
                  <w:tcW w:w="3728" w:type="dxa"/>
                  <w:hideMark/>
                </w:tcPr>
                <w:p w14:paraId="7B7BE9F6" w14:textId="77777777" w:rsidR="00692778" w:rsidRPr="00D22496" w:rsidRDefault="00692778">
                  <w:pPr>
                    <w:pStyle w:val="Paragraph"/>
                    <w:rPr>
                      <w:noProof/>
                      <w:lang w:val="ro-RO"/>
                    </w:rPr>
                  </w:pPr>
                  <w:r w:rsidRPr="00D22496">
                    <w:rPr>
                      <w:noProof/>
                      <w:lang w:val="ro-RO"/>
                    </w:rPr>
                    <w:t>o dimensiune de 25 mm (înălțime) x 85 mm (lățime) x 85 mm (adâncime),</w:t>
                  </w:r>
                </w:p>
              </w:tc>
            </w:tr>
            <w:tr w:rsidR="00692778" w:rsidRPr="00D22496" w14:paraId="031BF5B3" w14:textId="77777777" w:rsidTr="0091713F">
              <w:tc>
                <w:tcPr>
                  <w:tcW w:w="220" w:type="dxa"/>
                  <w:hideMark/>
                </w:tcPr>
                <w:p w14:paraId="27437070" w14:textId="77777777" w:rsidR="00692778" w:rsidRPr="00D22496" w:rsidRDefault="00692778">
                  <w:pPr>
                    <w:pStyle w:val="Paragraph"/>
                    <w:rPr>
                      <w:noProof/>
                      <w:lang w:val="ro-RO"/>
                    </w:rPr>
                  </w:pPr>
                  <w:r w:rsidRPr="00D22496">
                    <w:rPr>
                      <w:noProof/>
                      <w:lang w:val="ro-RO"/>
                    </w:rPr>
                    <w:t>—</w:t>
                  </w:r>
                </w:p>
              </w:tc>
              <w:tc>
                <w:tcPr>
                  <w:tcW w:w="3728" w:type="dxa"/>
                  <w:hideMark/>
                </w:tcPr>
                <w:p w14:paraId="613D2E09" w14:textId="77777777" w:rsidR="00692778" w:rsidRPr="00D22496" w:rsidRDefault="00692778">
                  <w:pPr>
                    <w:pStyle w:val="Paragraph"/>
                    <w:rPr>
                      <w:noProof/>
                      <w:lang w:val="ro-RO"/>
                    </w:rPr>
                  </w:pPr>
                  <w:r w:rsidRPr="00D22496">
                    <w:rPr>
                      <w:noProof/>
                      <w:lang w:val="ro-RO"/>
                    </w:rPr>
                    <w:t>o greutate de 120 g,</w:t>
                  </w:r>
                </w:p>
              </w:tc>
            </w:tr>
            <w:tr w:rsidR="00692778" w:rsidRPr="00D22496" w14:paraId="4FFF6237" w14:textId="77777777" w:rsidTr="0091713F">
              <w:tc>
                <w:tcPr>
                  <w:tcW w:w="220" w:type="dxa"/>
                  <w:hideMark/>
                </w:tcPr>
                <w:p w14:paraId="62AD931D" w14:textId="77777777" w:rsidR="00692778" w:rsidRPr="00D22496" w:rsidRDefault="00692778">
                  <w:pPr>
                    <w:pStyle w:val="Paragraph"/>
                    <w:rPr>
                      <w:noProof/>
                      <w:lang w:val="ro-RO"/>
                    </w:rPr>
                  </w:pPr>
                  <w:r w:rsidRPr="00D22496">
                    <w:rPr>
                      <w:noProof/>
                      <w:lang w:val="ro-RO"/>
                    </w:rPr>
                    <w:t>—</w:t>
                  </w:r>
                </w:p>
              </w:tc>
              <w:tc>
                <w:tcPr>
                  <w:tcW w:w="3728" w:type="dxa"/>
                  <w:hideMark/>
                </w:tcPr>
                <w:p w14:paraId="37F1BD7E" w14:textId="77777777" w:rsidR="00692778" w:rsidRPr="00D22496" w:rsidRDefault="00692778">
                  <w:pPr>
                    <w:pStyle w:val="Paragraph"/>
                    <w:rPr>
                      <w:noProof/>
                      <w:lang w:val="ro-RO"/>
                    </w:rPr>
                  </w:pPr>
                  <w:r w:rsidRPr="00D22496">
                    <w:rPr>
                      <w:noProof/>
                      <w:lang w:val="ro-RO"/>
                    </w:rPr>
                    <w:t>o tensiune nominală de 13,6 VDC (tensiune curent continuu),</w:t>
                  </w:r>
                </w:p>
              </w:tc>
            </w:tr>
            <w:tr w:rsidR="00692778" w:rsidRPr="00D22496" w14:paraId="4CA1D42D" w14:textId="77777777" w:rsidTr="0091713F">
              <w:tc>
                <w:tcPr>
                  <w:tcW w:w="220" w:type="dxa"/>
                  <w:hideMark/>
                </w:tcPr>
                <w:p w14:paraId="1367B0D9" w14:textId="77777777" w:rsidR="00692778" w:rsidRPr="00D22496" w:rsidRDefault="00692778">
                  <w:pPr>
                    <w:pStyle w:val="Paragraph"/>
                    <w:rPr>
                      <w:noProof/>
                      <w:lang w:val="ro-RO"/>
                    </w:rPr>
                  </w:pPr>
                  <w:r w:rsidRPr="00D22496">
                    <w:rPr>
                      <w:noProof/>
                      <w:lang w:val="ro-RO"/>
                    </w:rPr>
                    <w:t>—</w:t>
                  </w:r>
                </w:p>
              </w:tc>
              <w:tc>
                <w:tcPr>
                  <w:tcW w:w="3728" w:type="dxa"/>
                  <w:hideMark/>
                </w:tcPr>
                <w:p w14:paraId="0BF838A5" w14:textId="77777777" w:rsidR="00692778" w:rsidRPr="00D22496" w:rsidRDefault="00692778">
                  <w:pPr>
                    <w:pStyle w:val="Paragraph"/>
                    <w:rPr>
                      <w:noProof/>
                      <w:lang w:val="ro-RO"/>
                    </w:rPr>
                  </w:pPr>
                  <w:r w:rsidRPr="00D22496">
                    <w:rPr>
                      <w:noProof/>
                      <w:lang w:val="ro-RO"/>
                    </w:rPr>
                    <w:t>o tensiune de exploatare de minimum 9 VDC și maximum 16 VDC (tensiune curent continuu),</w:t>
                  </w:r>
                </w:p>
              </w:tc>
            </w:tr>
            <w:tr w:rsidR="00692778" w:rsidRPr="00D22496" w14:paraId="7C7C66C8" w14:textId="77777777" w:rsidTr="0091713F">
              <w:tc>
                <w:tcPr>
                  <w:tcW w:w="220" w:type="dxa"/>
                  <w:hideMark/>
                </w:tcPr>
                <w:p w14:paraId="7755B210" w14:textId="77777777" w:rsidR="00692778" w:rsidRPr="00D22496" w:rsidRDefault="00692778">
                  <w:pPr>
                    <w:pStyle w:val="Paragraph"/>
                    <w:rPr>
                      <w:noProof/>
                      <w:lang w:val="ro-RO"/>
                    </w:rPr>
                  </w:pPr>
                  <w:r w:rsidRPr="00D22496">
                    <w:rPr>
                      <w:noProof/>
                      <w:lang w:val="ro-RO"/>
                    </w:rPr>
                    <w:t>—</w:t>
                  </w:r>
                </w:p>
              </w:tc>
              <w:tc>
                <w:tcPr>
                  <w:tcW w:w="3728" w:type="dxa"/>
                  <w:hideMark/>
                </w:tcPr>
                <w:p w14:paraId="2D9D0959" w14:textId="77777777" w:rsidR="00692778" w:rsidRPr="00D22496" w:rsidRDefault="00692778">
                  <w:pPr>
                    <w:pStyle w:val="Paragraph"/>
                    <w:rPr>
                      <w:noProof/>
                      <w:lang w:val="ro-RO"/>
                    </w:rPr>
                  </w:pPr>
                  <w:r w:rsidRPr="00D22496">
                    <w:rPr>
                      <w:noProof/>
                      <w:lang w:val="ro-RO"/>
                    </w:rPr>
                    <w:t>o intensitate nominală a curentului de 1,1 A (TYP),</w:t>
                  </w:r>
                </w:p>
              </w:tc>
            </w:tr>
            <w:tr w:rsidR="00692778" w:rsidRPr="00D22496" w14:paraId="2A337E45" w14:textId="77777777" w:rsidTr="0091713F">
              <w:tc>
                <w:tcPr>
                  <w:tcW w:w="220" w:type="dxa"/>
                  <w:hideMark/>
                </w:tcPr>
                <w:p w14:paraId="4B80037D" w14:textId="77777777" w:rsidR="00692778" w:rsidRPr="00D22496" w:rsidRDefault="00692778">
                  <w:pPr>
                    <w:pStyle w:val="Paragraph"/>
                    <w:rPr>
                      <w:noProof/>
                      <w:lang w:val="ro-RO"/>
                    </w:rPr>
                  </w:pPr>
                  <w:r w:rsidRPr="00D22496">
                    <w:rPr>
                      <w:noProof/>
                      <w:lang w:val="ro-RO"/>
                    </w:rPr>
                    <w:t>—</w:t>
                  </w:r>
                </w:p>
              </w:tc>
              <w:tc>
                <w:tcPr>
                  <w:tcW w:w="3728" w:type="dxa"/>
                  <w:hideMark/>
                </w:tcPr>
                <w:p w14:paraId="09129D91" w14:textId="77777777" w:rsidR="00692778" w:rsidRPr="00D22496" w:rsidRDefault="00692778">
                  <w:pPr>
                    <w:pStyle w:val="Paragraph"/>
                    <w:rPr>
                      <w:noProof/>
                      <w:lang w:val="ro-RO"/>
                    </w:rPr>
                  </w:pPr>
                  <w:r w:rsidRPr="00D22496">
                    <w:rPr>
                      <w:noProof/>
                      <w:lang w:val="ro-RO"/>
                    </w:rPr>
                    <w:t>o putere nominală de 15 W,</w:t>
                  </w:r>
                </w:p>
              </w:tc>
            </w:tr>
            <w:tr w:rsidR="00692778" w:rsidRPr="00D22496" w14:paraId="20BBCAA0" w14:textId="77777777" w:rsidTr="0091713F">
              <w:tc>
                <w:tcPr>
                  <w:tcW w:w="220" w:type="dxa"/>
                  <w:hideMark/>
                </w:tcPr>
                <w:p w14:paraId="147FF88F" w14:textId="77777777" w:rsidR="00692778" w:rsidRPr="00D22496" w:rsidRDefault="00692778">
                  <w:pPr>
                    <w:pStyle w:val="Paragraph"/>
                    <w:rPr>
                      <w:noProof/>
                      <w:lang w:val="ro-RO"/>
                    </w:rPr>
                  </w:pPr>
                  <w:r w:rsidRPr="00D22496">
                    <w:rPr>
                      <w:noProof/>
                      <w:lang w:val="ro-RO"/>
                    </w:rPr>
                    <w:t>—</w:t>
                  </w:r>
                </w:p>
              </w:tc>
              <w:tc>
                <w:tcPr>
                  <w:tcW w:w="3728" w:type="dxa"/>
                  <w:hideMark/>
                </w:tcPr>
                <w:p w14:paraId="0C6F311D" w14:textId="77777777" w:rsidR="00692778" w:rsidRPr="00D22496" w:rsidRDefault="00692778">
                  <w:pPr>
                    <w:pStyle w:val="Paragraph"/>
                    <w:rPr>
                      <w:noProof/>
                      <w:lang w:val="ro-RO"/>
                    </w:rPr>
                  </w:pPr>
                  <w:r w:rsidRPr="00D22496">
                    <w:rPr>
                      <w:noProof/>
                      <w:lang w:val="ro-RO"/>
                    </w:rPr>
                    <w:t>o viteză de rotație de minimum 500 RPM (rotații pe minut) și maximum 4 800 RPM (rotații pe minut) (flux liber),</w:t>
                  </w:r>
                </w:p>
              </w:tc>
            </w:tr>
            <w:tr w:rsidR="00692778" w:rsidRPr="00D22496" w14:paraId="439FA9BA" w14:textId="77777777" w:rsidTr="0091713F">
              <w:tc>
                <w:tcPr>
                  <w:tcW w:w="220" w:type="dxa"/>
                  <w:hideMark/>
                </w:tcPr>
                <w:p w14:paraId="5F593297" w14:textId="77777777" w:rsidR="00692778" w:rsidRPr="00D22496" w:rsidRDefault="00692778">
                  <w:pPr>
                    <w:pStyle w:val="Paragraph"/>
                    <w:rPr>
                      <w:noProof/>
                      <w:lang w:val="ro-RO"/>
                    </w:rPr>
                  </w:pPr>
                  <w:r w:rsidRPr="00D22496">
                    <w:rPr>
                      <w:noProof/>
                      <w:lang w:val="ro-RO"/>
                    </w:rPr>
                    <w:t>—</w:t>
                  </w:r>
                </w:p>
              </w:tc>
              <w:tc>
                <w:tcPr>
                  <w:tcW w:w="3728" w:type="dxa"/>
                  <w:hideMark/>
                </w:tcPr>
                <w:p w14:paraId="7BF6BC38" w14:textId="77777777" w:rsidR="00692778" w:rsidRPr="00D22496" w:rsidRDefault="00692778">
                  <w:pPr>
                    <w:pStyle w:val="Paragraph"/>
                    <w:rPr>
                      <w:noProof/>
                      <w:lang w:val="ro-RO"/>
                    </w:rPr>
                  </w:pPr>
                  <w:r w:rsidRPr="00D22496">
                    <w:rPr>
                      <w:noProof/>
                      <w:lang w:val="ro-RO"/>
                    </w:rPr>
                    <w:t>un flux de aer de maximum 17,5 litri/s,</w:t>
                  </w:r>
                </w:p>
              </w:tc>
            </w:tr>
            <w:tr w:rsidR="00692778" w:rsidRPr="00D22496" w14:paraId="517C8BE2" w14:textId="77777777" w:rsidTr="0091713F">
              <w:tc>
                <w:tcPr>
                  <w:tcW w:w="220" w:type="dxa"/>
                  <w:hideMark/>
                </w:tcPr>
                <w:p w14:paraId="5F3F284C" w14:textId="77777777" w:rsidR="00692778" w:rsidRPr="00D22496" w:rsidRDefault="00692778">
                  <w:pPr>
                    <w:pStyle w:val="Paragraph"/>
                    <w:rPr>
                      <w:noProof/>
                      <w:lang w:val="ro-RO"/>
                    </w:rPr>
                  </w:pPr>
                  <w:r w:rsidRPr="00D22496">
                    <w:rPr>
                      <w:noProof/>
                      <w:lang w:val="ro-RO"/>
                    </w:rPr>
                    <w:t>—</w:t>
                  </w:r>
                </w:p>
              </w:tc>
              <w:tc>
                <w:tcPr>
                  <w:tcW w:w="3728" w:type="dxa"/>
                  <w:hideMark/>
                </w:tcPr>
                <w:p w14:paraId="14F9E2C0" w14:textId="77777777" w:rsidR="00692778" w:rsidRPr="00D22496" w:rsidRDefault="00692778">
                  <w:pPr>
                    <w:pStyle w:val="Paragraph"/>
                    <w:rPr>
                      <w:noProof/>
                      <w:lang w:val="ro-RO"/>
                    </w:rPr>
                  </w:pPr>
                  <w:r w:rsidRPr="00D22496">
                    <w:rPr>
                      <w:noProof/>
                      <w:lang w:val="ro-RO"/>
                    </w:rPr>
                    <w:t>o presiune a aerului de maximum 16 mm H2O ≈ 157 Pa,</w:t>
                  </w:r>
                </w:p>
              </w:tc>
            </w:tr>
            <w:tr w:rsidR="00692778" w:rsidRPr="00D22496" w14:paraId="0E38B7DD" w14:textId="77777777" w:rsidTr="0091713F">
              <w:tc>
                <w:tcPr>
                  <w:tcW w:w="220" w:type="dxa"/>
                  <w:hideMark/>
                </w:tcPr>
                <w:p w14:paraId="320F366B" w14:textId="77777777" w:rsidR="00692778" w:rsidRPr="00D22496" w:rsidRDefault="00692778">
                  <w:pPr>
                    <w:pStyle w:val="Paragraph"/>
                    <w:rPr>
                      <w:noProof/>
                      <w:lang w:val="ro-RO"/>
                    </w:rPr>
                  </w:pPr>
                  <w:r w:rsidRPr="00D22496">
                    <w:rPr>
                      <w:noProof/>
                      <w:lang w:val="ro-RO"/>
                    </w:rPr>
                    <w:t>—</w:t>
                  </w:r>
                </w:p>
              </w:tc>
              <w:tc>
                <w:tcPr>
                  <w:tcW w:w="3728" w:type="dxa"/>
                  <w:hideMark/>
                </w:tcPr>
                <w:p w14:paraId="0CA76E22" w14:textId="77777777" w:rsidR="00692778" w:rsidRPr="00D22496" w:rsidRDefault="00692778">
                  <w:pPr>
                    <w:pStyle w:val="Paragraph"/>
                    <w:rPr>
                      <w:noProof/>
                      <w:lang w:val="ro-RO"/>
                    </w:rPr>
                  </w:pPr>
                  <w:r w:rsidRPr="00D22496">
                    <w:rPr>
                      <w:noProof/>
                      <w:lang w:val="ro-RO"/>
                    </w:rPr>
                    <w:t xml:space="preserve"> o presiune acustică totală de maximum 58 dB(A) la 4 800 RPM (rotații pe minut) și</w:t>
                  </w:r>
                </w:p>
              </w:tc>
            </w:tr>
          </w:tbl>
          <w:p w14:paraId="30F264E4" w14:textId="77777777" w:rsidR="00692778" w:rsidRPr="00D22496" w:rsidRDefault="00692778">
            <w:pPr>
              <w:pStyle w:val="Paragraph"/>
              <w:rPr>
                <w:noProof/>
                <w:lang w:val="ro-RO"/>
              </w:rPr>
            </w:pPr>
            <w:r w:rsidRPr="00D22496">
              <w:rPr>
                <w:noProof/>
                <w:lang w:val="ro-RO"/>
              </w:rPr>
              <w:t>o interfață FIN (</w:t>
            </w:r>
            <w:r w:rsidRPr="00D22496">
              <w:rPr>
                <w:i/>
                <w:iCs/>
                <w:noProof/>
                <w:lang w:val="ro-RO"/>
              </w:rPr>
              <w:t>Fan Interconnect Network</w:t>
            </w:r>
            <w:r w:rsidRPr="00D22496">
              <w:rPr>
                <w:noProof/>
                <w:lang w:val="ro-RO"/>
              </w:rPr>
              <w:t>) pentru comunicarea cu unitatea de control al sistemului de încălzire și aer condiționat utilizată în sistemele de ventilație ale scaunelor auto</w:t>
            </w:r>
          </w:p>
        </w:tc>
        <w:tc>
          <w:tcPr>
            <w:tcW w:w="790" w:type="dxa"/>
            <w:tcBorders>
              <w:top w:val="single" w:sz="4" w:space="0" w:color="auto"/>
              <w:left w:val="single" w:sz="4" w:space="0" w:color="auto"/>
              <w:bottom w:val="single" w:sz="4" w:space="0" w:color="auto"/>
              <w:right w:val="single" w:sz="4" w:space="0" w:color="auto"/>
            </w:tcBorders>
            <w:hideMark/>
          </w:tcPr>
          <w:p w14:paraId="5E153CD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FCCF9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96F4B4" w14:textId="77777777" w:rsidR="00692778" w:rsidRPr="00D22496" w:rsidRDefault="00692778">
            <w:pPr>
              <w:pStyle w:val="Paragraph"/>
              <w:rPr>
                <w:noProof/>
                <w:lang w:val="ro-RO"/>
              </w:rPr>
            </w:pPr>
            <w:r w:rsidRPr="00D22496">
              <w:rPr>
                <w:noProof/>
                <w:lang w:val="ro-RO"/>
              </w:rPr>
              <w:t>31.12.2024</w:t>
            </w:r>
          </w:p>
        </w:tc>
      </w:tr>
      <w:tr w:rsidR="00692778" w:rsidRPr="00D22496" w14:paraId="1C39AD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3C2125" w14:textId="77777777" w:rsidR="00692778" w:rsidRPr="00D22496" w:rsidRDefault="00692778">
            <w:pPr>
              <w:pStyle w:val="Paragraph"/>
              <w:rPr>
                <w:noProof/>
                <w:lang w:val="ro-RO"/>
              </w:rPr>
            </w:pPr>
            <w:r w:rsidRPr="00D22496">
              <w:rPr>
                <w:noProof/>
                <w:lang w:val="ro-RO"/>
              </w:rPr>
              <w:t>0.8207</w:t>
            </w:r>
          </w:p>
        </w:tc>
        <w:tc>
          <w:tcPr>
            <w:tcW w:w="909" w:type="dxa"/>
            <w:tcBorders>
              <w:top w:val="single" w:sz="4" w:space="0" w:color="auto"/>
              <w:left w:val="single" w:sz="4" w:space="0" w:color="auto"/>
              <w:bottom w:val="single" w:sz="4" w:space="0" w:color="auto"/>
              <w:right w:val="single" w:sz="4" w:space="0" w:color="auto"/>
            </w:tcBorders>
            <w:hideMark/>
          </w:tcPr>
          <w:p w14:paraId="43D07CCE" w14:textId="77777777" w:rsidR="00692778" w:rsidRPr="00D22496" w:rsidRDefault="00692778">
            <w:pPr>
              <w:pStyle w:val="Paragraph"/>
              <w:jc w:val="right"/>
              <w:rPr>
                <w:noProof/>
                <w:lang w:val="ro-RO"/>
              </w:rPr>
            </w:pPr>
            <w:r w:rsidRPr="00D22496">
              <w:rPr>
                <w:noProof/>
                <w:lang w:val="ro-RO"/>
              </w:rPr>
              <w:t>ex 8414 59 35</w:t>
            </w:r>
          </w:p>
        </w:tc>
        <w:tc>
          <w:tcPr>
            <w:tcW w:w="620" w:type="dxa"/>
            <w:tcBorders>
              <w:top w:val="single" w:sz="4" w:space="0" w:color="auto"/>
              <w:left w:val="single" w:sz="4" w:space="0" w:color="auto"/>
              <w:bottom w:val="single" w:sz="4" w:space="0" w:color="auto"/>
              <w:right w:val="single" w:sz="4" w:space="0" w:color="auto"/>
            </w:tcBorders>
            <w:hideMark/>
          </w:tcPr>
          <w:p w14:paraId="3050C80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6174CB4" w14:textId="77777777" w:rsidR="00692778" w:rsidRPr="00D22496" w:rsidRDefault="00692778">
            <w:pPr>
              <w:pStyle w:val="Paragraph"/>
              <w:rPr>
                <w:noProof/>
                <w:lang w:val="ro-RO"/>
              </w:rPr>
            </w:pPr>
            <w:r w:rsidRPr="00D22496">
              <w:rPr>
                <w:noProof/>
                <w:lang w:val="ro-RO"/>
              </w:rPr>
              <w:t>Ventilator electric pentru răcirea acumulatorului de înaltă tensiune al unui autoturism hibrid cu:</w:t>
            </w:r>
          </w:p>
          <w:tbl>
            <w:tblPr>
              <w:tblStyle w:val="Listdash"/>
              <w:tblW w:w="0" w:type="auto"/>
              <w:tblLayout w:type="fixed"/>
              <w:tblLook w:val="04A0" w:firstRow="1" w:lastRow="0" w:firstColumn="1" w:lastColumn="0" w:noHBand="0" w:noVBand="1"/>
            </w:tblPr>
            <w:tblGrid>
              <w:gridCol w:w="220"/>
              <w:gridCol w:w="3728"/>
            </w:tblGrid>
            <w:tr w:rsidR="00692778" w:rsidRPr="00D22496" w14:paraId="5FCC568A" w14:textId="77777777" w:rsidTr="0091713F">
              <w:tc>
                <w:tcPr>
                  <w:tcW w:w="220" w:type="dxa"/>
                  <w:hideMark/>
                </w:tcPr>
                <w:p w14:paraId="66E64EC9" w14:textId="77777777" w:rsidR="00692778" w:rsidRPr="00D22496" w:rsidRDefault="00692778">
                  <w:pPr>
                    <w:pStyle w:val="Paragraph"/>
                    <w:rPr>
                      <w:noProof/>
                      <w:lang w:val="ro-RO"/>
                    </w:rPr>
                  </w:pPr>
                  <w:r w:rsidRPr="00D22496">
                    <w:rPr>
                      <w:noProof/>
                      <w:lang w:val="ro-RO"/>
                    </w:rPr>
                    <w:t>—</w:t>
                  </w:r>
                </w:p>
              </w:tc>
              <w:tc>
                <w:tcPr>
                  <w:tcW w:w="3728" w:type="dxa"/>
                  <w:hideMark/>
                </w:tcPr>
                <w:p w14:paraId="2C69541B" w14:textId="77777777" w:rsidR="00692778" w:rsidRPr="00D22496" w:rsidRDefault="00692778">
                  <w:pPr>
                    <w:pStyle w:val="Paragraph"/>
                    <w:rPr>
                      <w:noProof/>
                      <w:lang w:val="ro-RO"/>
                    </w:rPr>
                  </w:pPr>
                  <w:r w:rsidRPr="00D22496">
                    <w:rPr>
                      <w:noProof/>
                      <w:lang w:val="ro-RO"/>
                    </w:rPr>
                    <w:t>unitate de control,</w:t>
                  </w:r>
                </w:p>
              </w:tc>
            </w:tr>
            <w:tr w:rsidR="00692778" w:rsidRPr="00D22496" w14:paraId="7A831822" w14:textId="77777777" w:rsidTr="0091713F">
              <w:tc>
                <w:tcPr>
                  <w:tcW w:w="220" w:type="dxa"/>
                  <w:hideMark/>
                </w:tcPr>
                <w:p w14:paraId="3D20D7F5" w14:textId="77777777" w:rsidR="00692778" w:rsidRPr="00D22496" w:rsidRDefault="00692778">
                  <w:pPr>
                    <w:pStyle w:val="Paragraph"/>
                    <w:rPr>
                      <w:noProof/>
                      <w:lang w:val="ro-RO"/>
                    </w:rPr>
                  </w:pPr>
                  <w:r w:rsidRPr="00D22496">
                    <w:rPr>
                      <w:noProof/>
                      <w:lang w:val="ro-RO"/>
                    </w:rPr>
                    <w:t>—</w:t>
                  </w:r>
                </w:p>
              </w:tc>
              <w:tc>
                <w:tcPr>
                  <w:tcW w:w="3728" w:type="dxa"/>
                  <w:hideMark/>
                </w:tcPr>
                <w:p w14:paraId="30099418" w14:textId="77777777" w:rsidR="00692778" w:rsidRPr="00D22496" w:rsidRDefault="00692778">
                  <w:pPr>
                    <w:pStyle w:val="Paragraph"/>
                    <w:rPr>
                      <w:noProof/>
                      <w:lang w:val="ro-RO"/>
                    </w:rPr>
                  </w:pPr>
                  <w:r w:rsidRPr="00D22496">
                    <w:rPr>
                      <w:noProof/>
                      <w:lang w:val="ro-RO"/>
                    </w:rPr>
                    <w:t>un invertor MOSFET,</w:t>
                  </w:r>
                </w:p>
              </w:tc>
            </w:tr>
            <w:tr w:rsidR="00692778" w:rsidRPr="00D22496" w14:paraId="2E32D212" w14:textId="77777777" w:rsidTr="0091713F">
              <w:tc>
                <w:tcPr>
                  <w:tcW w:w="220" w:type="dxa"/>
                  <w:hideMark/>
                </w:tcPr>
                <w:p w14:paraId="1241D221" w14:textId="77777777" w:rsidR="00692778" w:rsidRPr="00D22496" w:rsidRDefault="00692778">
                  <w:pPr>
                    <w:pStyle w:val="Paragraph"/>
                    <w:rPr>
                      <w:noProof/>
                      <w:lang w:val="ro-RO"/>
                    </w:rPr>
                  </w:pPr>
                  <w:r w:rsidRPr="00D22496">
                    <w:rPr>
                      <w:noProof/>
                      <w:lang w:val="ro-RO"/>
                    </w:rPr>
                    <w:t>—</w:t>
                  </w:r>
                </w:p>
              </w:tc>
              <w:tc>
                <w:tcPr>
                  <w:tcW w:w="3728" w:type="dxa"/>
                  <w:hideMark/>
                </w:tcPr>
                <w:p w14:paraId="0227068C" w14:textId="77777777" w:rsidR="00692778" w:rsidRPr="00D22496" w:rsidRDefault="00692778">
                  <w:pPr>
                    <w:pStyle w:val="Paragraph"/>
                    <w:rPr>
                      <w:noProof/>
                      <w:lang w:val="ro-RO"/>
                    </w:rPr>
                  </w:pPr>
                  <w:r w:rsidRPr="00D22496">
                    <w:rPr>
                      <w:noProof/>
                      <w:lang w:val="ro-RO"/>
                    </w:rPr>
                    <w:t>o tensiune cuprinsă între minimum 9 V și maximum 16 V,</w:t>
                  </w:r>
                </w:p>
              </w:tc>
            </w:tr>
            <w:tr w:rsidR="00692778" w:rsidRPr="00D22496" w14:paraId="5BCC45DF" w14:textId="77777777" w:rsidTr="0091713F">
              <w:tc>
                <w:tcPr>
                  <w:tcW w:w="220" w:type="dxa"/>
                  <w:hideMark/>
                </w:tcPr>
                <w:p w14:paraId="6EB1D2A2" w14:textId="77777777" w:rsidR="00692778" w:rsidRPr="00D22496" w:rsidRDefault="00692778">
                  <w:pPr>
                    <w:pStyle w:val="Paragraph"/>
                    <w:rPr>
                      <w:noProof/>
                      <w:lang w:val="ro-RO"/>
                    </w:rPr>
                  </w:pPr>
                  <w:r w:rsidRPr="00D22496">
                    <w:rPr>
                      <w:noProof/>
                      <w:lang w:val="ro-RO"/>
                    </w:rPr>
                    <w:t>—</w:t>
                  </w:r>
                </w:p>
              </w:tc>
              <w:tc>
                <w:tcPr>
                  <w:tcW w:w="3728" w:type="dxa"/>
                  <w:hideMark/>
                </w:tcPr>
                <w:p w14:paraId="36EA7661" w14:textId="77777777" w:rsidR="00692778" w:rsidRPr="00D22496" w:rsidRDefault="00692778">
                  <w:pPr>
                    <w:pStyle w:val="Paragraph"/>
                    <w:rPr>
                      <w:noProof/>
                      <w:lang w:val="ro-RO"/>
                    </w:rPr>
                  </w:pPr>
                  <w:r w:rsidRPr="00D22496">
                    <w:rPr>
                      <w:noProof/>
                      <w:lang w:val="ro-RO"/>
                    </w:rPr>
                    <w:t>temperatura ambientală de minimum – 40 °C, dar de maximum 80 °C,</w:t>
                  </w:r>
                </w:p>
              </w:tc>
            </w:tr>
          </w:tbl>
          <w:p w14:paraId="46A165A9" w14:textId="77777777" w:rsidR="00692778" w:rsidRPr="00D22496" w:rsidRDefault="00692778">
            <w:pPr>
              <w:pStyle w:val="Paragraph"/>
              <w:rPr>
                <w:noProof/>
                <w:lang w:val="ro-RO"/>
              </w:rPr>
            </w:pPr>
            <w:r w:rsidRPr="00D22496">
              <w:rPr>
                <w:noProof/>
                <w:lang w:val="ro-RO"/>
              </w:rPr>
              <w:t>pentru utilizare în fabricarea autoturismelor hibride</w:t>
            </w:r>
          </w:p>
          <w:p w14:paraId="38C5E29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A922D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4FA53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679E88" w14:textId="77777777" w:rsidR="00692778" w:rsidRPr="00D22496" w:rsidRDefault="00692778">
            <w:pPr>
              <w:pStyle w:val="Paragraph"/>
              <w:rPr>
                <w:noProof/>
                <w:lang w:val="ro-RO"/>
              </w:rPr>
            </w:pPr>
            <w:r w:rsidRPr="00D22496">
              <w:rPr>
                <w:noProof/>
                <w:lang w:val="ro-RO"/>
              </w:rPr>
              <w:t>31.12.2026</w:t>
            </w:r>
          </w:p>
        </w:tc>
      </w:tr>
      <w:tr w:rsidR="00692778" w:rsidRPr="00D22496" w14:paraId="20DC30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B7AADD" w14:textId="77777777" w:rsidR="00692778" w:rsidRPr="00D22496" w:rsidRDefault="00692778">
            <w:pPr>
              <w:pStyle w:val="Paragraph"/>
              <w:rPr>
                <w:noProof/>
                <w:lang w:val="ro-RO"/>
              </w:rPr>
            </w:pPr>
            <w:r w:rsidRPr="00D22496">
              <w:rPr>
                <w:noProof/>
                <w:lang w:val="ro-RO"/>
              </w:rPr>
              <w:t>0.7317</w:t>
            </w:r>
          </w:p>
        </w:tc>
        <w:tc>
          <w:tcPr>
            <w:tcW w:w="909" w:type="dxa"/>
            <w:tcBorders>
              <w:top w:val="single" w:sz="4" w:space="0" w:color="auto"/>
              <w:left w:val="single" w:sz="4" w:space="0" w:color="auto"/>
              <w:bottom w:val="single" w:sz="4" w:space="0" w:color="auto"/>
              <w:right w:val="single" w:sz="4" w:space="0" w:color="auto"/>
            </w:tcBorders>
            <w:hideMark/>
          </w:tcPr>
          <w:p w14:paraId="0022D8D9" w14:textId="77777777" w:rsidR="00692778" w:rsidRPr="00D22496" w:rsidRDefault="00692778">
            <w:pPr>
              <w:pStyle w:val="Paragraph"/>
              <w:jc w:val="right"/>
              <w:rPr>
                <w:noProof/>
                <w:lang w:val="ro-RO"/>
              </w:rPr>
            </w:pPr>
            <w:r w:rsidRPr="00D22496">
              <w:rPr>
                <w:noProof/>
                <w:lang w:val="ro-RO"/>
              </w:rPr>
              <w:t>ex 8414 80 22</w:t>
            </w:r>
          </w:p>
        </w:tc>
        <w:tc>
          <w:tcPr>
            <w:tcW w:w="620" w:type="dxa"/>
            <w:tcBorders>
              <w:top w:val="single" w:sz="4" w:space="0" w:color="auto"/>
              <w:left w:val="single" w:sz="4" w:space="0" w:color="auto"/>
              <w:bottom w:val="single" w:sz="4" w:space="0" w:color="auto"/>
              <w:right w:val="single" w:sz="4" w:space="0" w:color="auto"/>
            </w:tcBorders>
            <w:hideMark/>
          </w:tcPr>
          <w:p w14:paraId="53E5BA5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F2AC70B" w14:textId="77777777" w:rsidR="00692778" w:rsidRPr="00D22496" w:rsidRDefault="00692778">
            <w:pPr>
              <w:pStyle w:val="Paragraph"/>
              <w:rPr>
                <w:noProof/>
                <w:lang w:val="ro-RO"/>
              </w:rPr>
            </w:pPr>
            <w:r w:rsidRPr="00D22496">
              <w:rPr>
                <w:noProof/>
                <w:lang w:val="ro-RO"/>
              </w:rPr>
              <w:t>Compresor de aer cu membrană:</w:t>
            </w:r>
          </w:p>
          <w:tbl>
            <w:tblPr>
              <w:tblStyle w:val="Listdash"/>
              <w:tblW w:w="0" w:type="auto"/>
              <w:tblLayout w:type="fixed"/>
              <w:tblLook w:val="04A0" w:firstRow="1" w:lastRow="0" w:firstColumn="1" w:lastColumn="0" w:noHBand="0" w:noVBand="1"/>
            </w:tblPr>
            <w:tblGrid>
              <w:gridCol w:w="220"/>
              <w:gridCol w:w="3728"/>
            </w:tblGrid>
            <w:tr w:rsidR="00692778" w:rsidRPr="00D22496" w14:paraId="4F292EA5" w14:textId="77777777" w:rsidTr="0091713F">
              <w:tc>
                <w:tcPr>
                  <w:tcW w:w="220" w:type="dxa"/>
                  <w:hideMark/>
                </w:tcPr>
                <w:p w14:paraId="1722C9A4" w14:textId="77777777" w:rsidR="00692778" w:rsidRPr="00D22496" w:rsidRDefault="00692778">
                  <w:pPr>
                    <w:pStyle w:val="Paragraph"/>
                    <w:rPr>
                      <w:noProof/>
                      <w:lang w:val="ro-RO"/>
                    </w:rPr>
                  </w:pPr>
                  <w:r w:rsidRPr="00D22496">
                    <w:rPr>
                      <w:noProof/>
                      <w:lang w:val="ro-RO"/>
                    </w:rPr>
                    <w:t>—</w:t>
                  </w:r>
                </w:p>
              </w:tc>
              <w:tc>
                <w:tcPr>
                  <w:tcW w:w="3728" w:type="dxa"/>
                  <w:hideMark/>
                </w:tcPr>
                <w:p w14:paraId="2C9E477C" w14:textId="77777777" w:rsidR="00692778" w:rsidRPr="00D22496" w:rsidRDefault="00692778">
                  <w:pPr>
                    <w:pStyle w:val="Paragraph"/>
                    <w:rPr>
                      <w:noProof/>
                      <w:lang w:val="ro-RO"/>
                    </w:rPr>
                  </w:pPr>
                  <w:r w:rsidRPr="00D22496">
                    <w:rPr>
                      <w:noProof/>
                      <w:lang w:val="ro-RO"/>
                    </w:rPr>
                    <w:t>cu un debit de minimum 4,5 l/min, dar de maximum 12 l/min;</w:t>
                  </w:r>
                </w:p>
              </w:tc>
            </w:tr>
            <w:tr w:rsidR="00692778" w:rsidRPr="00D22496" w14:paraId="0296B6B3" w14:textId="77777777" w:rsidTr="0091713F">
              <w:tc>
                <w:tcPr>
                  <w:tcW w:w="220" w:type="dxa"/>
                  <w:hideMark/>
                </w:tcPr>
                <w:p w14:paraId="79EF5E88" w14:textId="77777777" w:rsidR="00692778" w:rsidRPr="00D22496" w:rsidRDefault="00692778">
                  <w:pPr>
                    <w:pStyle w:val="Paragraph"/>
                    <w:rPr>
                      <w:noProof/>
                      <w:lang w:val="ro-RO"/>
                    </w:rPr>
                  </w:pPr>
                  <w:r w:rsidRPr="00D22496">
                    <w:rPr>
                      <w:noProof/>
                      <w:lang w:val="ro-RO"/>
                    </w:rPr>
                    <w:t>—</w:t>
                  </w:r>
                </w:p>
              </w:tc>
              <w:tc>
                <w:tcPr>
                  <w:tcW w:w="3728" w:type="dxa"/>
                  <w:hideMark/>
                </w:tcPr>
                <w:p w14:paraId="6F0A8B81" w14:textId="77777777" w:rsidR="00692778" w:rsidRPr="00D22496" w:rsidRDefault="00692778">
                  <w:pPr>
                    <w:pStyle w:val="Paragraph"/>
                    <w:rPr>
                      <w:noProof/>
                      <w:lang w:val="ro-RO"/>
                    </w:rPr>
                  </w:pPr>
                  <w:r w:rsidRPr="00D22496">
                    <w:rPr>
                      <w:noProof/>
                      <w:lang w:val="ro-RO"/>
                    </w:rPr>
                    <w:t>cu o putere absorbită de maximum 14 W și</w:t>
                  </w:r>
                </w:p>
              </w:tc>
            </w:tr>
            <w:tr w:rsidR="00692778" w:rsidRPr="00D22496" w14:paraId="303B596B" w14:textId="77777777" w:rsidTr="0091713F">
              <w:tc>
                <w:tcPr>
                  <w:tcW w:w="220" w:type="dxa"/>
                  <w:hideMark/>
                </w:tcPr>
                <w:p w14:paraId="6AEB949E" w14:textId="77777777" w:rsidR="00692778" w:rsidRPr="00D22496" w:rsidRDefault="00692778">
                  <w:pPr>
                    <w:pStyle w:val="Paragraph"/>
                    <w:rPr>
                      <w:noProof/>
                      <w:lang w:val="ro-RO"/>
                    </w:rPr>
                  </w:pPr>
                  <w:r w:rsidRPr="00D22496">
                    <w:rPr>
                      <w:noProof/>
                      <w:lang w:val="ro-RO"/>
                    </w:rPr>
                    <w:t>—</w:t>
                  </w:r>
                </w:p>
              </w:tc>
              <w:tc>
                <w:tcPr>
                  <w:tcW w:w="3728" w:type="dxa"/>
                  <w:hideMark/>
                </w:tcPr>
                <w:p w14:paraId="6AB155F4" w14:textId="77777777" w:rsidR="00692778" w:rsidRPr="00D22496" w:rsidRDefault="00692778">
                  <w:pPr>
                    <w:pStyle w:val="Paragraph"/>
                    <w:rPr>
                      <w:noProof/>
                      <w:lang w:val="ro-RO"/>
                    </w:rPr>
                  </w:pPr>
                  <w:r w:rsidRPr="00D22496">
                    <w:rPr>
                      <w:noProof/>
                      <w:lang w:val="ro-RO"/>
                    </w:rPr>
                    <w:t>cu o presiune manometrică de maximum 400 hPa (0,4 bar),</w:t>
                  </w:r>
                </w:p>
              </w:tc>
            </w:tr>
          </w:tbl>
          <w:p w14:paraId="6FE2274C" w14:textId="77777777" w:rsidR="00692778" w:rsidRPr="00D22496" w:rsidRDefault="00692778">
            <w:pPr>
              <w:pStyle w:val="Paragraph"/>
              <w:rPr>
                <w:noProof/>
                <w:lang w:val="ro-RO"/>
              </w:rPr>
            </w:pPr>
            <w:r w:rsidRPr="00D22496">
              <w:rPr>
                <w:noProof/>
                <w:lang w:val="ro-RO"/>
              </w:rPr>
              <w:t>de tipul celor folosite la producția scaunelor de autovehicule</w:t>
            </w:r>
          </w:p>
        </w:tc>
        <w:tc>
          <w:tcPr>
            <w:tcW w:w="790" w:type="dxa"/>
            <w:tcBorders>
              <w:top w:val="single" w:sz="4" w:space="0" w:color="auto"/>
              <w:left w:val="single" w:sz="4" w:space="0" w:color="auto"/>
              <w:bottom w:val="single" w:sz="4" w:space="0" w:color="auto"/>
              <w:right w:val="single" w:sz="4" w:space="0" w:color="auto"/>
            </w:tcBorders>
            <w:hideMark/>
          </w:tcPr>
          <w:p w14:paraId="520A8F1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A2112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1DAC59E" w14:textId="77777777" w:rsidR="00692778" w:rsidRPr="00D22496" w:rsidRDefault="00692778">
            <w:pPr>
              <w:pStyle w:val="Paragraph"/>
              <w:rPr>
                <w:noProof/>
                <w:lang w:val="ro-RO"/>
              </w:rPr>
            </w:pPr>
            <w:r w:rsidRPr="00D22496">
              <w:rPr>
                <w:noProof/>
                <w:lang w:val="ro-RO"/>
              </w:rPr>
              <w:t>31.12.2027</w:t>
            </w:r>
          </w:p>
        </w:tc>
      </w:tr>
      <w:tr w:rsidR="00692778" w:rsidRPr="00D22496" w14:paraId="1E4AA0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3E03EE" w14:textId="77777777" w:rsidR="00692778" w:rsidRPr="00D22496" w:rsidRDefault="00692778">
            <w:pPr>
              <w:pStyle w:val="Paragraph"/>
              <w:rPr>
                <w:noProof/>
                <w:lang w:val="ro-RO"/>
              </w:rPr>
            </w:pPr>
            <w:r w:rsidRPr="00D22496">
              <w:rPr>
                <w:noProof/>
                <w:lang w:val="ro-RO"/>
              </w:rPr>
              <w:t>0.8133</w:t>
            </w:r>
          </w:p>
        </w:tc>
        <w:tc>
          <w:tcPr>
            <w:tcW w:w="909" w:type="dxa"/>
            <w:tcBorders>
              <w:top w:val="single" w:sz="4" w:space="0" w:color="auto"/>
              <w:left w:val="single" w:sz="4" w:space="0" w:color="auto"/>
              <w:bottom w:val="single" w:sz="4" w:space="0" w:color="auto"/>
              <w:right w:val="single" w:sz="4" w:space="0" w:color="auto"/>
            </w:tcBorders>
            <w:hideMark/>
          </w:tcPr>
          <w:p w14:paraId="7829A257" w14:textId="77777777" w:rsidR="00692778" w:rsidRPr="00D22496" w:rsidRDefault="00692778">
            <w:pPr>
              <w:pStyle w:val="Paragraph"/>
              <w:jc w:val="right"/>
              <w:rPr>
                <w:noProof/>
                <w:lang w:val="ro-RO"/>
              </w:rPr>
            </w:pPr>
            <w:r w:rsidRPr="00D22496">
              <w:rPr>
                <w:noProof/>
                <w:lang w:val="ro-RO"/>
              </w:rPr>
              <w:t>ex 8414 80 73</w:t>
            </w:r>
          </w:p>
        </w:tc>
        <w:tc>
          <w:tcPr>
            <w:tcW w:w="620" w:type="dxa"/>
            <w:tcBorders>
              <w:top w:val="single" w:sz="4" w:space="0" w:color="auto"/>
              <w:left w:val="single" w:sz="4" w:space="0" w:color="auto"/>
              <w:bottom w:val="single" w:sz="4" w:space="0" w:color="auto"/>
              <w:right w:val="single" w:sz="4" w:space="0" w:color="auto"/>
            </w:tcBorders>
            <w:hideMark/>
          </w:tcPr>
          <w:p w14:paraId="7045DE7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375370E" w14:textId="77777777" w:rsidR="00692778" w:rsidRPr="00D22496" w:rsidRDefault="00692778">
            <w:pPr>
              <w:pStyle w:val="Paragraph"/>
              <w:rPr>
                <w:noProof/>
                <w:lang w:val="ro-RO"/>
              </w:rPr>
            </w:pPr>
            <w:r w:rsidRPr="00D22496">
              <w:rPr>
                <w:noProof/>
                <w:lang w:val="ro-RO"/>
              </w:rPr>
              <w:t>Compresor ermetic pentru pompă de căldură, cu agent frigorific R134A sau R450A:</w:t>
            </w:r>
          </w:p>
          <w:tbl>
            <w:tblPr>
              <w:tblStyle w:val="Listdash"/>
              <w:tblW w:w="0" w:type="auto"/>
              <w:tblLayout w:type="fixed"/>
              <w:tblLook w:val="04A0" w:firstRow="1" w:lastRow="0" w:firstColumn="1" w:lastColumn="0" w:noHBand="0" w:noVBand="1"/>
            </w:tblPr>
            <w:tblGrid>
              <w:gridCol w:w="220"/>
              <w:gridCol w:w="3728"/>
            </w:tblGrid>
            <w:tr w:rsidR="00692778" w:rsidRPr="00D22496" w14:paraId="49164263" w14:textId="77777777" w:rsidTr="0091713F">
              <w:tc>
                <w:tcPr>
                  <w:tcW w:w="220" w:type="dxa"/>
                  <w:hideMark/>
                </w:tcPr>
                <w:p w14:paraId="02CDDF3E" w14:textId="77777777" w:rsidR="00692778" w:rsidRPr="00D22496" w:rsidRDefault="00692778">
                  <w:pPr>
                    <w:pStyle w:val="Paragraph"/>
                    <w:rPr>
                      <w:noProof/>
                      <w:lang w:val="ro-RO"/>
                    </w:rPr>
                  </w:pPr>
                  <w:r w:rsidRPr="00D22496">
                    <w:rPr>
                      <w:noProof/>
                      <w:lang w:val="ro-RO"/>
                    </w:rPr>
                    <w:t>—</w:t>
                  </w:r>
                </w:p>
              </w:tc>
              <w:tc>
                <w:tcPr>
                  <w:tcW w:w="3728" w:type="dxa"/>
                  <w:hideMark/>
                </w:tcPr>
                <w:p w14:paraId="2EFA081E" w14:textId="77777777" w:rsidR="00692778" w:rsidRPr="00D22496" w:rsidRDefault="00692778">
                  <w:pPr>
                    <w:pStyle w:val="Paragraph"/>
                    <w:rPr>
                      <w:noProof/>
                      <w:lang w:val="ro-RO"/>
                    </w:rPr>
                  </w:pPr>
                  <w:r w:rsidRPr="00D22496">
                    <w:rPr>
                      <w:noProof/>
                      <w:lang w:val="ro-RO"/>
                    </w:rPr>
                    <w:t>neîncărcat cu agent frigorific;</w:t>
                  </w:r>
                </w:p>
              </w:tc>
            </w:tr>
            <w:tr w:rsidR="00692778" w:rsidRPr="00D22496" w14:paraId="64F70855" w14:textId="77777777" w:rsidTr="0091713F">
              <w:tc>
                <w:tcPr>
                  <w:tcW w:w="220" w:type="dxa"/>
                  <w:hideMark/>
                </w:tcPr>
                <w:p w14:paraId="75FDB87D" w14:textId="77777777" w:rsidR="00692778" w:rsidRPr="00D22496" w:rsidRDefault="00692778">
                  <w:pPr>
                    <w:pStyle w:val="Paragraph"/>
                    <w:rPr>
                      <w:noProof/>
                      <w:lang w:val="ro-RO"/>
                    </w:rPr>
                  </w:pPr>
                  <w:r w:rsidRPr="00D22496">
                    <w:rPr>
                      <w:noProof/>
                      <w:lang w:val="ro-RO"/>
                    </w:rPr>
                    <w:t>—</w:t>
                  </w:r>
                </w:p>
              </w:tc>
              <w:tc>
                <w:tcPr>
                  <w:tcW w:w="3728" w:type="dxa"/>
                  <w:hideMark/>
                </w:tcPr>
                <w:p w14:paraId="219B7C29" w14:textId="77777777" w:rsidR="00692778" w:rsidRPr="00D22496" w:rsidRDefault="00692778">
                  <w:pPr>
                    <w:pStyle w:val="Paragraph"/>
                    <w:rPr>
                      <w:noProof/>
                      <w:lang w:val="ro-RO"/>
                    </w:rPr>
                  </w:pPr>
                  <w:r w:rsidRPr="00D22496">
                    <w:rPr>
                      <w:noProof/>
                      <w:lang w:val="ro-RO"/>
                    </w:rPr>
                    <w:t>preîncărcat cu ulei;</w:t>
                  </w:r>
                </w:p>
              </w:tc>
            </w:tr>
            <w:tr w:rsidR="00692778" w:rsidRPr="00D22496" w14:paraId="0ECD4ADD" w14:textId="77777777" w:rsidTr="0091713F">
              <w:tc>
                <w:tcPr>
                  <w:tcW w:w="220" w:type="dxa"/>
                  <w:hideMark/>
                </w:tcPr>
                <w:p w14:paraId="7407A41B" w14:textId="77777777" w:rsidR="00692778" w:rsidRPr="00D22496" w:rsidRDefault="00692778">
                  <w:pPr>
                    <w:pStyle w:val="Paragraph"/>
                    <w:rPr>
                      <w:noProof/>
                      <w:lang w:val="ro-RO"/>
                    </w:rPr>
                  </w:pPr>
                  <w:r w:rsidRPr="00D22496">
                    <w:rPr>
                      <w:noProof/>
                      <w:lang w:val="ro-RO"/>
                    </w:rPr>
                    <w:t>—</w:t>
                  </w:r>
                </w:p>
              </w:tc>
              <w:tc>
                <w:tcPr>
                  <w:tcW w:w="3728" w:type="dxa"/>
                  <w:hideMark/>
                </w:tcPr>
                <w:p w14:paraId="642F89FB" w14:textId="77777777" w:rsidR="00692778" w:rsidRPr="00D22496" w:rsidRDefault="00692778">
                  <w:pPr>
                    <w:pStyle w:val="Paragraph"/>
                    <w:rPr>
                      <w:noProof/>
                      <w:lang w:val="ro-RO"/>
                    </w:rPr>
                  </w:pPr>
                  <w:r w:rsidRPr="00D22496">
                    <w:rPr>
                      <w:noProof/>
                      <w:lang w:val="ro-RO"/>
                    </w:rPr>
                    <w:t>cu motor de inducție monofazat PSC (condensator permanent);</w:t>
                  </w:r>
                </w:p>
              </w:tc>
            </w:tr>
            <w:tr w:rsidR="00692778" w:rsidRPr="00D22496" w14:paraId="450C1FF1" w14:textId="77777777" w:rsidTr="0091713F">
              <w:tc>
                <w:tcPr>
                  <w:tcW w:w="220" w:type="dxa"/>
                  <w:hideMark/>
                </w:tcPr>
                <w:p w14:paraId="74BDAA3E" w14:textId="77777777" w:rsidR="00692778" w:rsidRPr="00D22496" w:rsidRDefault="00692778">
                  <w:pPr>
                    <w:pStyle w:val="Paragraph"/>
                    <w:rPr>
                      <w:noProof/>
                      <w:lang w:val="ro-RO"/>
                    </w:rPr>
                  </w:pPr>
                  <w:r w:rsidRPr="00D22496">
                    <w:rPr>
                      <w:noProof/>
                      <w:lang w:val="ro-RO"/>
                    </w:rPr>
                    <w:t>—</w:t>
                  </w:r>
                </w:p>
              </w:tc>
              <w:tc>
                <w:tcPr>
                  <w:tcW w:w="3728" w:type="dxa"/>
                  <w:hideMark/>
                </w:tcPr>
                <w:p w14:paraId="2B3901F0" w14:textId="77777777" w:rsidR="00692778" w:rsidRPr="00D22496" w:rsidRDefault="00692778">
                  <w:pPr>
                    <w:pStyle w:val="Paragraph"/>
                    <w:rPr>
                      <w:noProof/>
                      <w:lang w:val="ro-RO"/>
                    </w:rPr>
                  </w:pPr>
                  <w:r w:rsidRPr="00D22496">
                    <w:rPr>
                      <w:noProof/>
                      <w:lang w:val="ro-RO"/>
                    </w:rPr>
                    <w:t>cu racord de aspirație în partea inferioară și racord de refulare în partea superioară;</w:t>
                  </w:r>
                </w:p>
              </w:tc>
            </w:tr>
            <w:tr w:rsidR="00692778" w:rsidRPr="00D22496" w14:paraId="0B19B3B2" w14:textId="77777777" w:rsidTr="0091713F">
              <w:tc>
                <w:tcPr>
                  <w:tcW w:w="220" w:type="dxa"/>
                  <w:hideMark/>
                </w:tcPr>
                <w:p w14:paraId="7D322C86" w14:textId="77777777" w:rsidR="00692778" w:rsidRPr="00D22496" w:rsidRDefault="00692778">
                  <w:pPr>
                    <w:pStyle w:val="Paragraph"/>
                    <w:rPr>
                      <w:noProof/>
                      <w:lang w:val="ro-RO"/>
                    </w:rPr>
                  </w:pPr>
                  <w:r w:rsidRPr="00D22496">
                    <w:rPr>
                      <w:noProof/>
                      <w:lang w:val="ro-RO"/>
                    </w:rPr>
                    <w:t>—</w:t>
                  </w:r>
                </w:p>
              </w:tc>
              <w:tc>
                <w:tcPr>
                  <w:tcW w:w="3728" w:type="dxa"/>
                  <w:hideMark/>
                </w:tcPr>
                <w:p w14:paraId="08E317EE" w14:textId="77777777" w:rsidR="00692778" w:rsidRPr="00D22496" w:rsidRDefault="00692778">
                  <w:pPr>
                    <w:pStyle w:val="Paragraph"/>
                    <w:rPr>
                      <w:noProof/>
                      <w:lang w:val="ro-RO"/>
                    </w:rPr>
                  </w:pPr>
                  <w:r w:rsidRPr="00D22496">
                    <w:rPr>
                      <w:noProof/>
                      <w:lang w:val="ro-RO"/>
                    </w:rPr>
                    <w:t>cu capacitatea cilindrică de minium 8,05 cm</w:t>
                  </w:r>
                  <w:r w:rsidRPr="00D22496">
                    <w:rPr>
                      <w:noProof/>
                      <w:vertAlign w:val="superscript"/>
                      <w:lang w:val="ro-RO"/>
                    </w:rPr>
                    <w:t>3</w:t>
                  </w:r>
                  <w:r w:rsidRPr="00D22496">
                    <w:rPr>
                      <w:noProof/>
                      <w:lang w:val="ro-RO"/>
                    </w:rPr>
                    <w:t>, dar de maximum 8,25 cm</w:t>
                  </w:r>
                  <w:r w:rsidRPr="00D22496">
                    <w:rPr>
                      <w:noProof/>
                      <w:vertAlign w:val="superscript"/>
                      <w:lang w:val="ro-RO"/>
                    </w:rPr>
                    <w:t>3</w:t>
                  </w:r>
                  <w:r w:rsidRPr="00D22496">
                    <w:rPr>
                      <w:noProof/>
                      <w:lang w:val="ro-RO"/>
                    </w:rPr>
                    <w:t>;</w:t>
                  </w:r>
                </w:p>
              </w:tc>
            </w:tr>
            <w:tr w:rsidR="00692778" w:rsidRPr="00D22496" w14:paraId="6D1B6A2B" w14:textId="77777777" w:rsidTr="0091713F">
              <w:tc>
                <w:tcPr>
                  <w:tcW w:w="220" w:type="dxa"/>
                  <w:hideMark/>
                </w:tcPr>
                <w:p w14:paraId="740F69E9" w14:textId="77777777" w:rsidR="00692778" w:rsidRPr="00D22496" w:rsidRDefault="00692778">
                  <w:pPr>
                    <w:pStyle w:val="Paragraph"/>
                    <w:rPr>
                      <w:noProof/>
                      <w:lang w:val="ro-RO"/>
                    </w:rPr>
                  </w:pPr>
                  <w:r w:rsidRPr="00D22496">
                    <w:rPr>
                      <w:noProof/>
                      <w:lang w:val="ro-RO"/>
                    </w:rPr>
                    <w:t>—</w:t>
                  </w:r>
                </w:p>
              </w:tc>
              <w:tc>
                <w:tcPr>
                  <w:tcW w:w="3728" w:type="dxa"/>
                  <w:hideMark/>
                </w:tcPr>
                <w:p w14:paraId="0E5EFCF8" w14:textId="77777777" w:rsidR="00692778" w:rsidRPr="00D22496" w:rsidRDefault="00692778">
                  <w:pPr>
                    <w:pStyle w:val="Paragraph"/>
                    <w:rPr>
                      <w:noProof/>
                      <w:lang w:val="ro-RO"/>
                    </w:rPr>
                  </w:pPr>
                  <w:r w:rsidRPr="00D22496">
                    <w:rPr>
                      <w:noProof/>
                      <w:lang w:val="ro-RO"/>
                    </w:rPr>
                    <w:t>cu turația de minimum 2 800 rpm, dar de maximum 3 100 rpm și</w:t>
                  </w:r>
                </w:p>
              </w:tc>
            </w:tr>
          </w:tbl>
          <w:p w14:paraId="4FC4D6AD" w14:textId="77777777" w:rsidR="00692778" w:rsidRPr="00D22496" w:rsidRDefault="00692778">
            <w:pPr>
              <w:pStyle w:val="Paragraph"/>
              <w:rPr>
                <w:noProof/>
                <w:lang w:val="ro-RO"/>
              </w:rPr>
            </w:pPr>
            <w:r w:rsidRPr="00D22496">
              <w:rPr>
                <w:noProof/>
                <w:lang w:val="ro-RO"/>
              </w:rPr>
              <w:t>cu o capacitate de răcire de minimum 920 W, dar de maximum 990 W, în condițiile standardului ASHRAE.</w:t>
            </w:r>
          </w:p>
        </w:tc>
        <w:tc>
          <w:tcPr>
            <w:tcW w:w="790" w:type="dxa"/>
            <w:tcBorders>
              <w:top w:val="single" w:sz="4" w:space="0" w:color="auto"/>
              <w:left w:val="single" w:sz="4" w:space="0" w:color="auto"/>
              <w:bottom w:val="single" w:sz="4" w:space="0" w:color="auto"/>
              <w:right w:val="single" w:sz="4" w:space="0" w:color="auto"/>
            </w:tcBorders>
            <w:hideMark/>
          </w:tcPr>
          <w:p w14:paraId="4D6C89C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EE9CD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802CBA0" w14:textId="77777777" w:rsidR="00692778" w:rsidRPr="00D22496" w:rsidRDefault="00692778">
            <w:pPr>
              <w:pStyle w:val="Paragraph"/>
              <w:rPr>
                <w:noProof/>
                <w:lang w:val="ro-RO"/>
              </w:rPr>
            </w:pPr>
            <w:r w:rsidRPr="00D22496">
              <w:rPr>
                <w:noProof/>
                <w:lang w:val="ro-RO"/>
              </w:rPr>
              <w:t>31.12.2025</w:t>
            </w:r>
          </w:p>
        </w:tc>
      </w:tr>
      <w:tr w:rsidR="00692778" w:rsidRPr="00D22496" w14:paraId="4D2C36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08A77A" w14:textId="77777777" w:rsidR="00692778" w:rsidRPr="00D22496" w:rsidRDefault="00692778">
            <w:pPr>
              <w:pStyle w:val="Paragraph"/>
              <w:rPr>
                <w:noProof/>
                <w:lang w:val="ro-RO"/>
              </w:rPr>
            </w:pPr>
            <w:r w:rsidRPr="00D22496">
              <w:rPr>
                <w:noProof/>
                <w:lang w:val="ro-RO"/>
              </w:rPr>
              <w:t>0.8483</w:t>
            </w:r>
          </w:p>
        </w:tc>
        <w:tc>
          <w:tcPr>
            <w:tcW w:w="909" w:type="dxa"/>
            <w:tcBorders>
              <w:top w:val="single" w:sz="4" w:space="0" w:color="auto"/>
              <w:left w:val="single" w:sz="4" w:space="0" w:color="auto"/>
              <w:bottom w:val="single" w:sz="4" w:space="0" w:color="auto"/>
              <w:right w:val="single" w:sz="4" w:space="0" w:color="auto"/>
            </w:tcBorders>
            <w:hideMark/>
          </w:tcPr>
          <w:p w14:paraId="570DD194" w14:textId="77777777" w:rsidR="00692778" w:rsidRPr="00D22496" w:rsidRDefault="00692778">
            <w:pPr>
              <w:pStyle w:val="Paragraph"/>
              <w:jc w:val="right"/>
              <w:rPr>
                <w:noProof/>
                <w:lang w:val="ro-RO"/>
              </w:rPr>
            </w:pPr>
            <w:r w:rsidRPr="00D22496">
              <w:rPr>
                <w:noProof/>
                <w:lang w:val="ro-RO"/>
              </w:rPr>
              <w:t>ex 8414 90 00</w:t>
            </w:r>
          </w:p>
        </w:tc>
        <w:tc>
          <w:tcPr>
            <w:tcW w:w="620" w:type="dxa"/>
            <w:tcBorders>
              <w:top w:val="single" w:sz="4" w:space="0" w:color="auto"/>
              <w:left w:val="single" w:sz="4" w:space="0" w:color="auto"/>
              <w:bottom w:val="single" w:sz="4" w:space="0" w:color="auto"/>
              <w:right w:val="single" w:sz="4" w:space="0" w:color="auto"/>
            </w:tcBorders>
            <w:hideMark/>
          </w:tcPr>
          <w:p w14:paraId="482E07F0"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28F34E9E" w14:textId="77777777" w:rsidR="00692778" w:rsidRPr="00D22496" w:rsidRDefault="00692778">
            <w:pPr>
              <w:pStyle w:val="Paragraph"/>
              <w:rPr>
                <w:noProof/>
                <w:lang w:val="ro-RO"/>
              </w:rPr>
            </w:pPr>
            <w:r w:rsidRPr="00D22496">
              <w:rPr>
                <w:noProof/>
                <w:lang w:val="ro-RO"/>
              </w:rPr>
              <w:t>Ansamblu de ventilator fabricat din aliaj de aluminiu și magneziu:</w:t>
            </w:r>
          </w:p>
          <w:tbl>
            <w:tblPr>
              <w:tblStyle w:val="Listdash"/>
              <w:tblW w:w="0" w:type="auto"/>
              <w:tblLayout w:type="fixed"/>
              <w:tblLook w:val="04A0" w:firstRow="1" w:lastRow="0" w:firstColumn="1" w:lastColumn="0" w:noHBand="0" w:noVBand="1"/>
            </w:tblPr>
            <w:tblGrid>
              <w:gridCol w:w="220"/>
              <w:gridCol w:w="3728"/>
            </w:tblGrid>
            <w:tr w:rsidR="00692778" w:rsidRPr="00D22496" w14:paraId="223C6B72" w14:textId="77777777" w:rsidTr="0091713F">
              <w:tc>
                <w:tcPr>
                  <w:tcW w:w="220" w:type="dxa"/>
                  <w:hideMark/>
                </w:tcPr>
                <w:p w14:paraId="191BC15E" w14:textId="77777777" w:rsidR="00692778" w:rsidRPr="00D22496" w:rsidRDefault="00692778">
                  <w:pPr>
                    <w:pStyle w:val="Paragraph"/>
                    <w:rPr>
                      <w:noProof/>
                      <w:lang w:val="ro-RO"/>
                    </w:rPr>
                  </w:pPr>
                  <w:r w:rsidRPr="00D22496">
                    <w:rPr>
                      <w:noProof/>
                      <w:lang w:val="ro-RO"/>
                    </w:rPr>
                    <w:t>—</w:t>
                  </w:r>
                </w:p>
              </w:tc>
              <w:tc>
                <w:tcPr>
                  <w:tcW w:w="3728" w:type="dxa"/>
                  <w:hideMark/>
                </w:tcPr>
                <w:p w14:paraId="58D5EEF1" w14:textId="77777777" w:rsidR="00692778" w:rsidRPr="00D22496" w:rsidRDefault="00692778">
                  <w:pPr>
                    <w:pStyle w:val="Paragraph"/>
                    <w:rPr>
                      <w:noProof/>
                      <w:lang w:val="ro-RO"/>
                    </w:rPr>
                  </w:pPr>
                  <w:r w:rsidRPr="00D22496">
                    <w:rPr>
                      <w:noProof/>
                      <w:lang w:val="ro-RO"/>
                    </w:rPr>
                    <w:t>cu un diametru exterior de minimum 54 mm, dar maximum 130 mm,</w:t>
                  </w:r>
                </w:p>
              </w:tc>
            </w:tr>
            <w:tr w:rsidR="00692778" w:rsidRPr="00D22496" w14:paraId="3A7D5949" w14:textId="77777777" w:rsidTr="0091713F">
              <w:tc>
                <w:tcPr>
                  <w:tcW w:w="220" w:type="dxa"/>
                  <w:hideMark/>
                </w:tcPr>
                <w:p w14:paraId="02F2AA5E" w14:textId="77777777" w:rsidR="00692778" w:rsidRPr="00D22496" w:rsidRDefault="00692778">
                  <w:pPr>
                    <w:pStyle w:val="Paragraph"/>
                    <w:rPr>
                      <w:noProof/>
                      <w:lang w:val="ro-RO"/>
                    </w:rPr>
                  </w:pPr>
                  <w:r w:rsidRPr="00D22496">
                    <w:rPr>
                      <w:noProof/>
                      <w:lang w:val="ro-RO"/>
                    </w:rPr>
                    <w:t>—</w:t>
                  </w:r>
                </w:p>
              </w:tc>
              <w:tc>
                <w:tcPr>
                  <w:tcW w:w="3728" w:type="dxa"/>
                  <w:hideMark/>
                </w:tcPr>
                <w:p w14:paraId="327E833C" w14:textId="77777777" w:rsidR="00692778" w:rsidRPr="00D22496" w:rsidRDefault="00692778">
                  <w:pPr>
                    <w:pStyle w:val="Paragraph"/>
                    <w:rPr>
                      <w:noProof/>
                      <w:lang w:val="ro-RO"/>
                    </w:rPr>
                  </w:pPr>
                  <w:r w:rsidRPr="00D22496">
                    <w:rPr>
                      <w:noProof/>
                      <w:lang w:val="ro-RO"/>
                    </w:rPr>
                    <w:t>cu o înălțime de minimum 8 mm, dar maximum 30 mm,</w:t>
                  </w:r>
                </w:p>
              </w:tc>
            </w:tr>
            <w:tr w:rsidR="00692778" w:rsidRPr="00D22496" w14:paraId="5FE46F81" w14:textId="77777777" w:rsidTr="0091713F">
              <w:tc>
                <w:tcPr>
                  <w:tcW w:w="220" w:type="dxa"/>
                  <w:hideMark/>
                </w:tcPr>
                <w:p w14:paraId="75D710BF" w14:textId="77777777" w:rsidR="00692778" w:rsidRPr="00D22496" w:rsidRDefault="00692778">
                  <w:pPr>
                    <w:pStyle w:val="Paragraph"/>
                    <w:rPr>
                      <w:noProof/>
                      <w:lang w:val="ro-RO"/>
                    </w:rPr>
                  </w:pPr>
                  <w:r w:rsidRPr="00D22496">
                    <w:rPr>
                      <w:noProof/>
                      <w:lang w:val="ro-RO"/>
                    </w:rPr>
                    <w:t>—</w:t>
                  </w:r>
                </w:p>
              </w:tc>
              <w:tc>
                <w:tcPr>
                  <w:tcW w:w="3728" w:type="dxa"/>
                  <w:hideMark/>
                </w:tcPr>
                <w:p w14:paraId="56AA5750" w14:textId="77777777" w:rsidR="00692778" w:rsidRPr="00D22496" w:rsidRDefault="00692778">
                  <w:pPr>
                    <w:pStyle w:val="Paragraph"/>
                    <w:rPr>
                      <w:noProof/>
                      <w:lang w:val="ro-RO"/>
                    </w:rPr>
                  </w:pPr>
                  <w:r w:rsidRPr="00D22496">
                    <w:rPr>
                      <w:noProof/>
                      <w:lang w:val="ro-RO"/>
                    </w:rPr>
                    <w:t>cu două discuri conectate prin lame cu formă involută,</w:t>
                  </w:r>
                </w:p>
              </w:tc>
            </w:tr>
            <w:tr w:rsidR="00692778" w:rsidRPr="00D22496" w14:paraId="7A7AE69F" w14:textId="77777777" w:rsidTr="0091713F">
              <w:tc>
                <w:tcPr>
                  <w:tcW w:w="220" w:type="dxa"/>
                  <w:hideMark/>
                </w:tcPr>
                <w:p w14:paraId="599680BA" w14:textId="77777777" w:rsidR="00692778" w:rsidRPr="00D22496" w:rsidRDefault="00692778">
                  <w:pPr>
                    <w:pStyle w:val="Paragraph"/>
                    <w:rPr>
                      <w:noProof/>
                      <w:lang w:val="ro-RO"/>
                    </w:rPr>
                  </w:pPr>
                  <w:r w:rsidRPr="00D22496">
                    <w:rPr>
                      <w:noProof/>
                      <w:lang w:val="ro-RO"/>
                    </w:rPr>
                    <w:t>—</w:t>
                  </w:r>
                </w:p>
              </w:tc>
              <w:tc>
                <w:tcPr>
                  <w:tcW w:w="3728" w:type="dxa"/>
                  <w:hideMark/>
                </w:tcPr>
                <w:p w14:paraId="7DD549BE" w14:textId="77777777" w:rsidR="00692778" w:rsidRPr="00D22496" w:rsidRDefault="00692778">
                  <w:pPr>
                    <w:pStyle w:val="Paragraph"/>
                    <w:rPr>
                      <w:noProof/>
                      <w:lang w:val="ro-RO"/>
                    </w:rPr>
                  </w:pPr>
                  <w:r w:rsidRPr="00D22496">
                    <w:rPr>
                      <w:noProof/>
                      <w:lang w:val="ro-RO"/>
                    </w:rPr>
                    <w:t>cu sau fără diblu și cu sau fără șaibă,</w:t>
                  </w:r>
                </w:p>
              </w:tc>
            </w:tr>
          </w:tbl>
          <w:p w14:paraId="57EE517B" w14:textId="77777777" w:rsidR="00692778" w:rsidRPr="00D22496" w:rsidRDefault="00692778">
            <w:pPr>
              <w:pStyle w:val="Paragraph"/>
              <w:rPr>
                <w:noProof/>
                <w:lang w:val="ro-RO"/>
              </w:rPr>
            </w:pPr>
            <w:r w:rsidRPr="00D22496">
              <w:rPr>
                <w:noProof/>
                <w:lang w:val="ro-RO"/>
              </w:rPr>
              <w:t>utilizat la fabricarea electromotoarelor</w:t>
            </w:r>
          </w:p>
          <w:p w14:paraId="6CB8AEE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41BB2B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A49AD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6D5A51E" w14:textId="77777777" w:rsidR="00692778" w:rsidRPr="00D22496" w:rsidRDefault="00692778">
            <w:pPr>
              <w:pStyle w:val="Paragraph"/>
              <w:rPr>
                <w:noProof/>
                <w:lang w:val="ro-RO"/>
              </w:rPr>
            </w:pPr>
            <w:r w:rsidRPr="00D22496">
              <w:rPr>
                <w:noProof/>
                <w:lang w:val="ro-RO"/>
              </w:rPr>
              <w:t>31.12.2027</w:t>
            </w:r>
          </w:p>
        </w:tc>
      </w:tr>
      <w:tr w:rsidR="00692778" w:rsidRPr="00D22496" w14:paraId="0127E53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300AB3" w14:textId="77777777" w:rsidR="00692778" w:rsidRPr="00D22496" w:rsidRDefault="00692778">
            <w:pPr>
              <w:pStyle w:val="Paragraph"/>
              <w:rPr>
                <w:noProof/>
                <w:lang w:val="ro-RO"/>
              </w:rPr>
            </w:pPr>
            <w:r w:rsidRPr="00D22496">
              <w:rPr>
                <w:noProof/>
                <w:lang w:val="ro-RO"/>
              </w:rPr>
              <w:t>0.2507</w:t>
            </w:r>
          </w:p>
        </w:tc>
        <w:tc>
          <w:tcPr>
            <w:tcW w:w="909" w:type="dxa"/>
            <w:tcBorders>
              <w:top w:val="single" w:sz="4" w:space="0" w:color="auto"/>
              <w:left w:val="single" w:sz="4" w:space="0" w:color="auto"/>
              <w:bottom w:val="single" w:sz="4" w:space="0" w:color="auto"/>
              <w:right w:val="single" w:sz="4" w:space="0" w:color="auto"/>
            </w:tcBorders>
            <w:hideMark/>
          </w:tcPr>
          <w:p w14:paraId="3217437A" w14:textId="77777777" w:rsidR="00692778" w:rsidRPr="00D22496" w:rsidRDefault="00692778">
            <w:pPr>
              <w:pStyle w:val="Paragraph"/>
              <w:jc w:val="right"/>
              <w:rPr>
                <w:noProof/>
                <w:lang w:val="ro-RO"/>
              </w:rPr>
            </w:pPr>
            <w:r w:rsidRPr="00D22496">
              <w:rPr>
                <w:noProof/>
                <w:lang w:val="ro-RO"/>
              </w:rPr>
              <w:t>ex 8414 90 00</w:t>
            </w:r>
          </w:p>
        </w:tc>
        <w:tc>
          <w:tcPr>
            <w:tcW w:w="620" w:type="dxa"/>
            <w:tcBorders>
              <w:top w:val="single" w:sz="4" w:space="0" w:color="auto"/>
              <w:left w:val="single" w:sz="4" w:space="0" w:color="auto"/>
              <w:bottom w:val="single" w:sz="4" w:space="0" w:color="auto"/>
              <w:right w:val="single" w:sz="4" w:space="0" w:color="auto"/>
            </w:tcBorders>
            <w:hideMark/>
          </w:tcPr>
          <w:p w14:paraId="41847FF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32E7FCD" w14:textId="77777777" w:rsidR="00692778" w:rsidRPr="00D22496" w:rsidRDefault="00692778">
            <w:pPr>
              <w:pStyle w:val="Paragraph"/>
              <w:rPr>
                <w:noProof/>
                <w:lang w:val="ro-RO"/>
              </w:rPr>
            </w:pPr>
            <w:r w:rsidRPr="00D22496">
              <w:rPr>
                <w:noProof/>
                <w:lang w:val="ro-RO"/>
              </w:rPr>
              <w:t>Piston din aluminiu, destinat a fi încorporat întrun compresor de aparat de aer conditionat pentru autovehicule</w:t>
            </w:r>
          </w:p>
          <w:p w14:paraId="79E9971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15723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0746D3"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D34E451" w14:textId="77777777" w:rsidR="00692778" w:rsidRPr="00D22496" w:rsidRDefault="00692778">
            <w:pPr>
              <w:pStyle w:val="Paragraph"/>
              <w:rPr>
                <w:noProof/>
                <w:lang w:val="ro-RO"/>
              </w:rPr>
            </w:pPr>
            <w:r w:rsidRPr="00D22496">
              <w:rPr>
                <w:noProof/>
                <w:lang w:val="ro-RO"/>
              </w:rPr>
              <w:t>31.12.2024</w:t>
            </w:r>
          </w:p>
        </w:tc>
      </w:tr>
      <w:tr w:rsidR="00692778" w:rsidRPr="00D22496" w14:paraId="741308A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908CF9" w14:textId="77777777" w:rsidR="00692778" w:rsidRPr="00D22496" w:rsidRDefault="00692778">
            <w:pPr>
              <w:pStyle w:val="Paragraph"/>
              <w:rPr>
                <w:noProof/>
                <w:lang w:val="ro-RO"/>
              </w:rPr>
            </w:pPr>
            <w:r w:rsidRPr="00D22496">
              <w:rPr>
                <w:noProof/>
                <w:lang w:val="ro-RO"/>
              </w:rPr>
              <w:t>0.8494</w:t>
            </w:r>
          </w:p>
        </w:tc>
        <w:tc>
          <w:tcPr>
            <w:tcW w:w="909" w:type="dxa"/>
            <w:tcBorders>
              <w:top w:val="single" w:sz="4" w:space="0" w:color="auto"/>
              <w:left w:val="single" w:sz="4" w:space="0" w:color="auto"/>
              <w:bottom w:val="single" w:sz="4" w:space="0" w:color="auto"/>
              <w:right w:val="single" w:sz="4" w:space="0" w:color="auto"/>
            </w:tcBorders>
            <w:hideMark/>
          </w:tcPr>
          <w:p w14:paraId="2E7D162F" w14:textId="77777777" w:rsidR="00692778" w:rsidRPr="00D22496" w:rsidRDefault="00692778">
            <w:pPr>
              <w:pStyle w:val="Paragraph"/>
              <w:jc w:val="right"/>
              <w:rPr>
                <w:noProof/>
                <w:lang w:val="ro-RO"/>
              </w:rPr>
            </w:pPr>
            <w:r w:rsidRPr="00D22496">
              <w:rPr>
                <w:noProof/>
                <w:lang w:val="ro-RO"/>
              </w:rPr>
              <w:t>ex 8414 90 00</w:t>
            </w:r>
          </w:p>
        </w:tc>
        <w:tc>
          <w:tcPr>
            <w:tcW w:w="620" w:type="dxa"/>
            <w:tcBorders>
              <w:top w:val="single" w:sz="4" w:space="0" w:color="auto"/>
              <w:left w:val="single" w:sz="4" w:space="0" w:color="auto"/>
              <w:bottom w:val="single" w:sz="4" w:space="0" w:color="auto"/>
              <w:right w:val="single" w:sz="4" w:space="0" w:color="auto"/>
            </w:tcBorders>
            <w:hideMark/>
          </w:tcPr>
          <w:p w14:paraId="0FC8D37B"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2665D753" w14:textId="77777777" w:rsidR="00692778" w:rsidRPr="00D22496" w:rsidRDefault="00692778">
            <w:pPr>
              <w:pStyle w:val="Paragraph"/>
              <w:rPr>
                <w:noProof/>
                <w:lang w:val="ro-RO"/>
              </w:rPr>
            </w:pPr>
            <w:r w:rsidRPr="00D22496">
              <w:rPr>
                <w:noProof/>
                <w:lang w:val="ro-RO"/>
              </w:rPr>
              <w:t>Carcasă de compresor de tip spirală, din aliaj de aluminiu, cu: </w:t>
            </w:r>
          </w:p>
          <w:tbl>
            <w:tblPr>
              <w:tblStyle w:val="Listdash"/>
              <w:tblW w:w="0" w:type="auto"/>
              <w:tblLayout w:type="fixed"/>
              <w:tblLook w:val="04A0" w:firstRow="1" w:lastRow="0" w:firstColumn="1" w:lastColumn="0" w:noHBand="0" w:noVBand="1"/>
            </w:tblPr>
            <w:tblGrid>
              <w:gridCol w:w="220"/>
              <w:gridCol w:w="3728"/>
            </w:tblGrid>
            <w:tr w:rsidR="00692778" w:rsidRPr="00D22496" w14:paraId="437467B9" w14:textId="77777777" w:rsidTr="0091713F">
              <w:tc>
                <w:tcPr>
                  <w:tcW w:w="220" w:type="dxa"/>
                  <w:hideMark/>
                </w:tcPr>
                <w:p w14:paraId="2C024320" w14:textId="77777777" w:rsidR="00692778" w:rsidRPr="00D22496" w:rsidRDefault="00692778">
                  <w:pPr>
                    <w:pStyle w:val="Paragraph"/>
                    <w:rPr>
                      <w:noProof/>
                      <w:lang w:val="ro-RO"/>
                    </w:rPr>
                  </w:pPr>
                  <w:r w:rsidRPr="00D22496">
                    <w:rPr>
                      <w:noProof/>
                      <w:lang w:val="ro-RO"/>
                    </w:rPr>
                    <w:t>—</w:t>
                  </w:r>
                </w:p>
              </w:tc>
              <w:tc>
                <w:tcPr>
                  <w:tcW w:w="3728" w:type="dxa"/>
                  <w:hideMark/>
                </w:tcPr>
                <w:p w14:paraId="6DD5F066" w14:textId="77777777" w:rsidR="00692778" w:rsidRPr="00D22496" w:rsidRDefault="00692778">
                  <w:pPr>
                    <w:pStyle w:val="Paragraph"/>
                    <w:rPr>
                      <w:noProof/>
                      <w:lang w:val="ro-RO"/>
                    </w:rPr>
                  </w:pPr>
                  <w:r w:rsidRPr="00D22496">
                    <w:rPr>
                      <w:noProof/>
                      <w:lang w:val="ro-RO"/>
                    </w:rPr>
                    <w:t>o rezistență la căldură de minimum 200 °C, dar maximum 250 °C,</w:t>
                  </w:r>
                </w:p>
              </w:tc>
            </w:tr>
            <w:tr w:rsidR="00692778" w:rsidRPr="00D22496" w14:paraId="1A1A4456" w14:textId="77777777" w:rsidTr="0091713F">
              <w:tc>
                <w:tcPr>
                  <w:tcW w:w="220" w:type="dxa"/>
                  <w:hideMark/>
                </w:tcPr>
                <w:p w14:paraId="63BC08FC" w14:textId="77777777" w:rsidR="00692778" w:rsidRPr="00D22496" w:rsidRDefault="00692778">
                  <w:pPr>
                    <w:pStyle w:val="Paragraph"/>
                    <w:rPr>
                      <w:noProof/>
                      <w:lang w:val="ro-RO"/>
                    </w:rPr>
                  </w:pPr>
                  <w:r w:rsidRPr="00D22496">
                    <w:rPr>
                      <w:noProof/>
                      <w:lang w:val="ro-RO"/>
                    </w:rPr>
                    <w:t>—</w:t>
                  </w:r>
                </w:p>
              </w:tc>
              <w:tc>
                <w:tcPr>
                  <w:tcW w:w="3728" w:type="dxa"/>
                  <w:hideMark/>
                </w:tcPr>
                <w:p w14:paraId="3FB19126" w14:textId="77777777" w:rsidR="00692778" w:rsidRPr="00D22496" w:rsidRDefault="00692778">
                  <w:pPr>
                    <w:pStyle w:val="Paragraph"/>
                    <w:rPr>
                      <w:noProof/>
                      <w:lang w:val="ro-RO"/>
                    </w:rPr>
                  </w:pPr>
                  <w:r w:rsidRPr="00D22496">
                    <w:rPr>
                      <w:noProof/>
                      <w:lang w:val="ro-RO"/>
                    </w:rPr>
                    <w:t>unul sau mai multe puncte de fixare adecvate pentru montarea unui dispozitiv de acționare,</w:t>
                  </w:r>
                </w:p>
              </w:tc>
            </w:tr>
          </w:tbl>
          <w:p w14:paraId="7CBC4F6F" w14:textId="77777777" w:rsidR="00692778" w:rsidRPr="00D22496" w:rsidRDefault="00692778">
            <w:pPr>
              <w:pStyle w:val="Paragraph"/>
              <w:rPr>
                <w:noProof/>
                <w:lang w:val="ro-RO"/>
              </w:rPr>
            </w:pPr>
            <w:r w:rsidRPr="00D22496">
              <w:rPr>
                <w:noProof/>
                <w:lang w:val="ro-RO"/>
              </w:rPr>
              <w:t>utilizat la fabricarea turbocompresoarelor</w:t>
            </w:r>
          </w:p>
          <w:p w14:paraId="5F405E5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3711E8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AD0DD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F8C10E" w14:textId="77777777" w:rsidR="00692778" w:rsidRPr="00D22496" w:rsidRDefault="00692778">
            <w:pPr>
              <w:pStyle w:val="Paragraph"/>
              <w:rPr>
                <w:noProof/>
                <w:lang w:val="ro-RO"/>
              </w:rPr>
            </w:pPr>
            <w:r w:rsidRPr="00D22496">
              <w:rPr>
                <w:noProof/>
                <w:lang w:val="ro-RO"/>
              </w:rPr>
              <w:t>31.12.2027</w:t>
            </w:r>
          </w:p>
        </w:tc>
      </w:tr>
      <w:tr w:rsidR="00692778" w:rsidRPr="00D22496" w14:paraId="4E38DD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93FF551" w14:textId="77777777" w:rsidR="00692778" w:rsidRPr="00D22496" w:rsidRDefault="00692778">
            <w:pPr>
              <w:pStyle w:val="Paragraph"/>
              <w:rPr>
                <w:noProof/>
                <w:lang w:val="ro-RO"/>
              </w:rPr>
            </w:pPr>
            <w:r w:rsidRPr="00D22496">
              <w:rPr>
                <w:noProof/>
                <w:lang w:val="ro-RO"/>
              </w:rPr>
              <w:t>0.3386</w:t>
            </w:r>
          </w:p>
        </w:tc>
        <w:tc>
          <w:tcPr>
            <w:tcW w:w="909" w:type="dxa"/>
            <w:tcBorders>
              <w:top w:val="single" w:sz="4" w:space="0" w:color="auto"/>
              <w:left w:val="single" w:sz="4" w:space="0" w:color="auto"/>
              <w:bottom w:val="single" w:sz="4" w:space="0" w:color="auto"/>
              <w:right w:val="single" w:sz="4" w:space="0" w:color="auto"/>
            </w:tcBorders>
            <w:hideMark/>
          </w:tcPr>
          <w:p w14:paraId="45B2E7A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90 00</w:t>
            </w:r>
          </w:p>
        </w:tc>
        <w:tc>
          <w:tcPr>
            <w:tcW w:w="620" w:type="dxa"/>
            <w:tcBorders>
              <w:top w:val="single" w:sz="4" w:space="0" w:color="auto"/>
              <w:left w:val="single" w:sz="4" w:space="0" w:color="auto"/>
              <w:bottom w:val="single" w:sz="4" w:space="0" w:color="auto"/>
              <w:right w:val="single" w:sz="4" w:space="0" w:color="auto"/>
            </w:tcBorders>
            <w:hideMark/>
          </w:tcPr>
          <w:p w14:paraId="7B6D2F6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6C17949" w14:textId="77777777" w:rsidR="00692778" w:rsidRPr="00D22496" w:rsidRDefault="00692778">
            <w:pPr>
              <w:pStyle w:val="Paragraph"/>
              <w:rPr>
                <w:noProof/>
                <w:lang w:val="ro-RO"/>
              </w:rPr>
            </w:pPr>
            <w:r w:rsidRPr="00D22496">
              <w:rPr>
                <w:noProof/>
                <w:lang w:val="ro-RO"/>
              </w:rPr>
              <w:t>Sistem regulator de presiune, destinat a fi încorporat întrun compresor de aparat de aer conditionat pentru autovehicule</w:t>
            </w:r>
          </w:p>
          <w:p w14:paraId="6756B5C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4880E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A6C61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30ABE72" w14:textId="77777777" w:rsidR="00692778" w:rsidRPr="00D22496" w:rsidRDefault="00692778">
            <w:pPr>
              <w:pStyle w:val="Paragraph"/>
              <w:rPr>
                <w:noProof/>
                <w:lang w:val="ro-RO"/>
              </w:rPr>
            </w:pPr>
            <w:r w:rsidRPr="00D22496">
              <w:rPr>
                <w:noProof/>
                <w:lang w:val="ro-RO"/>
              </w:rPr>
              <w:t>31.12.2024</w:t>
            </w:r>
          </w:p>
        </w:tc>
      </w:tr>
      <w:tr w:rsidR="00692778" w:rsidRPr="00D22496" w14:paraId="6288C9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6993927" w14:textId="77777777" w:rsidR="00692778" w:rsidRPr="00D22496" w:rsidRDefault="00692778">
            <w:pPr>
              <w:pStyle w:val="Paragraph"/>
              <w:rPr>
                <w:noProof/>
                <w:lang w:val="ro-RO"/>
              </w:rPr>
            </w:pPr>
            <w:r w:rsidRPr="00D22496">
              <w:rPr>
                <w:noProof/>
                <w:lang w:val="ro-RO"/>
              </w:rPr>
              <w:t>0.4027</w:t>
            </w:r>
          </w:p>
        </w:tc>
        <w:tc>
          <w:tcPr>
            <w:tcW w:w="909" w:type="dxa"/>
            <w:tcBorders>
              <w:top w:val="single" w:sz="4" w:space="0" w:color="auto"/>
              <w:left w:val="single" w:sz="4" w:space="0" w:color="auto"/>
              <w:bottom w:val="single" w:sz="4" w:space="0" w:color="auto"/>
              <w:right w:val="single" w:sz="4" w:space="0" w:color="auto"/>
            </w:tcBorders>
            <w:hideMark/>
          </w:tcPr>
          <w:p w14:paraId="6F327B7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8414 90 00</w:t>
            </w:r>
          </w:p>
        </w:tc>
        <w:tc>
          <w:tcPr>
            <w:tcW w:w="620" w:type="dxa"/>
            <w:tcBorders>
              <w:top w:val="single" w:sz="4" w:space="0" w:color="auto"/>
              <w:left w:val="single" w:sz="4" w:space="0" w:color="auto"/>
              <w:bottom w:val="single" w:sz="4" w:space="0" w:color="auto"/>
              <w:right w:val="single" w:sz="4" w:space="0" w:color="auto"/>
            </w:tcBorders>
            <w:hideMark/>
          </w:tcPr>
          <w:p w14:paraId="7EB7461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808D3AB" w14:textId="77777777" w:rsidR="00692778" w:rsidRPr="00D22496" w:rsidRDefault="00692778">
            <w:pPr>
              <w:pStyle w:val="Paragraph"/>
              <w:rPr>
                <w:noProof/>
                <w:lang w:val="ro-RO"/>
              </w:rPr>
            </w:pPr>
            <w:r w:rsidRPr="00D22496">
              <w:rPr>
                <w:noProof/>
                <w:lang w:val="ro-RO"/>
              </w:rPr>
              <w:t>Element de transmisie, destinat a fi încorporat întrun compresor de aparat de aer conditionat pentru automobile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5AD35F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FB2AD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EA6DD68" w14:textId="77777777" w:rsidR="00692778" w:rsidRPr="00D22496" w:rsidRDefault="00692778">
            <w:pPr>
              <w:pStyle w:val="Paragraph"/>
              <w:rPr>
                <w:noProof/>
                <w:lang w:val="ro-RO"/>
              </w:rPr>
            </w:pPr>
            <w:r w:rsidRPr="00D22496">
              <w:rPr>
                <w:noProof/>
                <w:lang w:val="ro-RO"/>
              </w:rPr>
              <w:t>31.12.2024</w:t>
            </w:r>
          </w:p>
        </w:tc>
      </w:tr>
      <w:tr w:rsidR="00692778" w:rsidRPr="00D22496" w14:paraId="532BB85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9AC0DB" w14:textId="77777777" w:rsidR="00692778" w:rsidRPr="00D22496" w:rsidRDefault="00692778">
            <w:pPr>
              <w:pStyle w:val="Paragraph"/>
              <w:rPr>
                <w:noProof/>
                <w:lang w:val="ro-RO"/>
              </w:rPr>
            </w:pPr>
            <w:r w:rsidRPr="00D22496">
              <w:rPr>
                <w:noProof/>
                <w:lang w:val="ro-RO"/>
              </w:rPr>
              <w:t>0.8465</w:t>
            </w:r>
          </w:p>
        </w:tc>
        <w:tc>
          <w:tcPr>
            <w:tcW w:w="909" w:type="dxa"/>
            <w:tcBorders>
              <w:top w:val="single" w:sz="4" w:space="0" w:color="auto"/>
              <w:left w:val="single" w:sz="4" w:space="0" w:color="auto"/>
              <w:bottom w:val="single" w:sz="4" w:space="0" w:color="auto"/>
              <w:right w:val="single" w:sz="4" w:space="0" w:color="auto"/>
            </w:tcBorders>
            <w:hideMark/>
          </w:tcPr>
          <w:p w14:paraId="2FE54E8D" w14:textId="77777777" w:rsidR="00692778" w:rsidRPr="00D22496" w:rsidRDefault="00692778">
            <w:pPr>
              <w:pStyle w:val="Paragraph"/>
              <w:jc w:val="right"/>
              <w:rPr>
                <w:noProof/>
                <w:lang w:val="ro-RO"/>
              </w:rPr>
            </w:pPr>
            <w:r w:rsidRPr="00D22496">
              <w:rPr>
                <w:noProof/>
                <w:lang w:val="ro-RO"/>
              </w:rPr>
              <w:t>ex 8415 90 00</w:t>
            </w:r>
          </w:p>
        </w:tc>
        <w:tc>
          <w:tcPr>
            <w:tcW w:w="620" w:type="dxa"/>
            <w:tcBorders>
              <w:top w:val="single" w:sz="4" w:space="0" w:color="auto"/>
              <w:left w:val="single" w:sz="4" w:space="0" w:color="auto"/>
              <w:bottom w:val="single" w:sz="4" w:space="0" w:color="auto"/>
              <w:right w:val="single" w:sz="4" w:space="0" w:color="auto"/>
            </w:tcBorders>
            <w:hideMark/>
          </w:tcPr>
          <w:p w14:paraId="0B034B85"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1874EE0F" w14:textId="77777777" w:rsidR="00692778" w:rsidRPr="00D22496" w:rsidRDefault="00692778">
            <w:pPr>
              <w:pStyle w:val="Paragraph"/>
              <w:rPr>
                <w:noProof/>
                <w:lang w:val="ro-RO"/>
              </w:rPr>
            </w:pPr>
            <w:r w:rsidRPr="00D22496">
              <w:rPr>
                <w:noProof/>
                <w:lang w:val="ro-RO"/>
              </w:rPr>
              <w:t>Galerii sudate electric pentru condensatoarele din sistemele de aer condiționat pentru autovehicule:</w:t>
            </w:r>
          </w:p>
          <w:tbl>
            <w:tblPr>
              <w:tblStyle w:val="Listdash"/>
              <w:tblW w:w="0" w:type="auto"/>
              <w:tblLayout w:type="fixed"/>
              <w:tblLook w:val="04A0" w:firstRow="1" w:lastRow="0" w:firstColumn="1" w:lastColumn="0" w:noHBand="0" w:noVBand="1"/>
            </w:tblPr>
            <w:tblGrid>
              <w:gridCol w:w="220"/>
              <w:gridCol w:w="3728"/>
            </w:tblGrid>
            <w:tr w:rsidR="00692778" w:rsidRPr="00D22496" w14:paraId="3328AB75" w14:textId="77777777" w:rsidTr="0091713F">
              <w:tc>
                <w:tcPr>
                  <w:tcW w:w="220" w:type="dxa"/>
                  <w:hideMark/>
                </w:tcPr>
                <w:p w14:paraId="58DD6687" w14:textId="77777777" w:rsidR="00692778" w:rsidRPr="00D22496" w:rsidRDefault="00692778">
                  <w:pPr>
                    <w:pStyle w:val="Paragraph"/>
                    <w:rPr>
                      <w:noProof/>
                      <w:lang w:val="ro-RO"/>
                    </w:rPr>
                  </w:pPr>
                  <w:r w:rsidRPr="00D22496">
                    <w:rPr>
                      <w:noProof/>
                      <w:lang w:val="ro-RO"/>
                    </w:rPr>
                    <w:t>—</w:t>
                  </w:r>
                </w:p>
              </w:tc>
              <w:tc>
                <w:tcPr>
                  <w:tcW w:w="3728" w:type="dxa"/>
                  <w:hideMark/>
                </w:tcPr>
                <w:p w14:paraId="40B321E9" w14:textId="77777777" w:rsidR="00692778" w:rsidRPr="00D22496" w:rsidRDefault="00692778">
                  <w:pPr>
                    <w:pStyle w:val="Paragraph"/>
                    <w:rPr>
                      <w:noProof/>
                      <w:lang w:val="ro-RO"/>
                    </w:rPr>
                  </w:pPr>
                  <w:r w:rsidRPr="00D22496">
                    <w:rPr>
                      <w:noProof/>
                      <w:lang w:val="ro-RO"/>
                    </w:rPr>
                    <w:t>constând dintr-un tub produs prin ștanțarea unei benzi de aluminiu și prin îmbinarea marginilor prin sudare cu arc electric,</w:t>
                  </w:r>
                </w:p>
              </w:tc>
            </w:tr>
            <w:tr w:rsidR="00692778" w:rsidRPr="00D22496" w14:paraId="2CB1C769" w14:textId="77777777" w:rsidTr="0091713F">
              <w:tc>
                <w:tcPr>
                  <w:tcW w:w="220" w:type="dxa"/>
                  <w:hideMark/>
                </w:tcPr>
                <w:p w14:paraId="3A4669BE" w14:textId="77777777" w:rsidR="00692778" w:rsidRPr="00D22496" w:rsidRDefault="00692778">
                  <w:pPr>
                    <w:pStyle w:val="Paragraph"/>
                    <w:rPr>
                      <w:noProof/>
                      <w:lang w:val="ro-RO"/>
                    </w:rPr>
                  </w:pPr>
                  <w:r w:rsidRPr="00D22496">
                    <w:rPr>
                      <w:noProof/>
                      <w:lang w:val="ro-RO"/>
                    </w:rPr>
                    <w:t>—</w:t>
                  </w:r>
                </w:p>
              </w:tc>
              <w:tc>
                <w:tcPr>
                  <w:tcW w:w="3728" w:type="dxa"/>
                  <w:hideMark/>
                </w:tcPr>
                <w:p w14:paraId="3A536761" w14:textId="77777777" w:rsidR="00692778" w:rsidRPr="00D22496" w:rsidRDefault="00692778">
                  <w:pPr>
                    <w:pStyle w:val="Paragraph"/>
                    <w:rPr>
                      <w:noProof/>
                      <w:lang w:val="ro-RO"/>
                    </w:rPr>
                  </w:pPr>
                  <w:r w:rsidRPr="00D22496">
                    <w:rPr>
                      <w:noProof/>
                      <w:lang w:val="ro-RO"/>
                    </w:rPr>
                    <w:t>care conțin deflectoare interne care asigură fluxul corect al lichidului de răcire,</w:t>
                  </w:r>
                </w:p>
              </w:tc>
            </w:tr>
            <w:tr w:rsidR="00692778" w:rsidRPr="00D22496" w14:paraId="4399FFF2" w14:textId="77777777" w:rsidTr="0091713F">
              <w:tc>
                <w:tcPr>
                  <w:tcW w:w="220" w:type="dxa"/>
                  <w:hideMark/>
                </w:tcPr>
                <w:p w14:paraId="3B3BD273" w14:textId="77777777" w:rsidR="00692778" w:rsidRPr="00D22496" w:rsidRDefault="00692778">
                  <w:pPr>
                    <w:pStyle w:val="Paragraph"/>
                    <w:rPr>
                      <w:noProof/>
                      <w:lang w:val="ro-RO"/>
                    </w:rPr>
                  </w:pPr>
                  <w:r w:rsidRPr="00D22496">
                    <w:rPr>
                      <w:noProof/>
                      <w:lang w:val="ro-RO"/>
                    </w:rPr>
                    <w:t>—</w:t>
                  </w:r>
                </w:p>
              </w:tc>
              <w:tc>
                <w:tcPr>
                  <w:tcW w:w="3728" w:type="dxa"/>
                  <w:hideMark/>
                </w:tcPr>
                <w:p w14:paraId="01054E50" w14:textId="77777777" w:rsidR="00692778" w:rsidRPr="00D22496" w:rsidRDefault="00692778">
                  <w:pPr>
                    <w:pStyle w:val="Paragraph"/>
                    <w:rPr>
                      <w:noProof/>
                      <w:lang w:val="ro-RO"/>
                    </w:rPr>
                  </w:pPr>
                  <w:r w:rsidRPr="00D22496">
                    <w:rPr>
                      <w:noProof/>
                      <w:lang w:val="ro-RO"/>
                    </w:rPr>
                    <w:t>cu lungimea de minimum 190 mm, dar maximum 460 mm,</w:t>
                  </w:r>
                </w:p>
              </w:tc>
            </w:tr>
            <w:tr w:rsidR="00692778" w:rsidRPr="00D22496" w14:paraId="388566AA" w14:textId="77777777" w:rsidTr="0091713F">
              <w:tc>
                <w:tcPr>
                  <w:tcW w:w="220" w:type="dxa"/>
                  <w:hideMark/>
                </w:tcPr>
                <w:p w14:paraId="05FCB931" w14:textId="77777777" w:rsidR="00692778" w:rsidRPr="00D22496" w:rsidRDefault="00692778">
                  <w:pPr>
                    <w:pStyle w:val="Paragraph"/>
                    <w:rPr>
                      <w:noProof/>
                      <w:lang w:val="ro-RO"/>
                    </w:rPr>
                  </w:pPr>
                  <w:r w:rsidRPr="00D22496">
                    <w:rPr>
                      <w:noProof/>
                      <w:lang w:val="ro-RO"/>
                    </w:rPr>
                    <w:t>—</w:t>
                  </w:r>
                </w:p>
              </w:tc>
              <w:tc>
                <w:tcPr>
                  <w:tcW w:w="3728" w:type="dxa"/>
                  <w:hideMark/>
                </w:tcPr>
                <w:p w14:paraId="4B593650" w14:textId="77777777" w:rsidR="00692778" w:rsidRPr="00D22496" w:rsidRDefault="00692778">
                  <w:pPr>
                    <w:pStyle w:val="Paragraph"/>
                    <w:rPr>
                      <w:noProof/>
                      <w:lang w:val="ro-RO"/>
                    </w:rPr>
                  </w:pPr>
                  <w:r w:rsidRPr="00D22496">
                    <w:rPr>
                      <w:noProof/>
                      <w:lang w:val="ro-RO"/>
                    </w:rPr>
                    <w:t>cu diametrul de minimum 9 mm, dar maximum 42 mm,</w:t>
                  </w:r>
                </w:p>
              </w:tc>
            </w:tr>
            <w:tr w:rsidR="00692778" w:rsidRPr="00D22496" w14:paraId="6FDE75A9" w14:textId="77777777" w:rsidTr="0091713F">
              <w:tc>
                <w:tcPr>
                  <w:tcW w:w="220" w:type="dxa"/>
                  <w:hideMark/>
                </w:tcPr>
                <w:p w14:paraId="70C06C29" w14:textId="77777777" w:rsidR="00692778" w:rsidRPr="00D22496" w:rsidRDefault="00692778">
                  <w:pPr>
                    <w:pStyle w:val="Paragraph"/>
                    <w:rPr>
                      <w:noProof/>
                      <w:lang w:val="ro-RO"/>
                    </w:rPr>
                  </w:pPr>
                  <w:r w:rsidRPr="00D22496">
                    <w:rPr>
                      <w:noProof/>
                      <w:lang w:val="ro-RO"/>
                    </w:rPr>
                    <w:t>—</w:t>
                  </w:r>
                </w:p>
              </w:tc>
              <w:tc>
                <w:tcPr>
                  <w:tcW w:w="3728" w:type="dxa"/>
                  <w:hideMark/>
                </w:tcPr>
                <w:p w14:paraId="21024A05" w14:textId="77777777" w:rsidR="00692778" w:rsidRPr="00D22496" w:rsidRDefault="00692778">
                  <w:pPr>
                    <w:pStyle w:val="Paragraph"/>
                    <w:rPr>
                      <w:noProof/>
                      <w:lang w:val="ro-RO"/>
                    </w:rPr>
                  </w:pPr>
                  <w:r w:rsidRPr="00D22496">
                    <w:rPr>
                      <w:noProof/>
                      <w:lang w:val="ro-RO"/>
                    </w:rPr>
                    <w:t>cu o greutate de minimum 0,01 kg, dar maximum 0,45 kg,</w:t>
                  </w:r>
                </w:p>
              </w:tc>
            </w:tr>
            <w:tr w:rsidR="00692778" w:rsidRPr="00D22496" w14:paraId="19C59567" w14:textId="77777777" w:rsidTr="0091713F">
              <w:tc>
                <w:tcPr>
                  <w:tcW w:w="220" w:type="dxa"/>
                  <w:hideMark/>
                </w:tcPr>
                <w:p w14:paraId="4454B80D" w14:textId="77777777" w:rsidR="00692778" w:rsidRPr="00D22496" w:rsidRDefault="00692778">
                  <w:pPr>
                    <w:pStyle w:val="Paragraph"/>
                    <w:rPr>
                      <w:noProof/>
                      <w:lang w:val="ro-RO"/>
                    </w:rPr>
                  </w:pPr>
                  <w:r w:rsidRPr="00D22496">
                    <w:rPr>
                      <w:noProof/>
                      <w:lang w:val="ro-RO"/>
                    </w:rPr>
                    <w:t>—</w:t>
                  </w:r>
                </w:p>
              </w:tc>
              <w:tc>
                <w:tcPr>
                  <w:tcW w:w="3728" w:type="dxa"/>
                  <w:hideMark/>
                </w:tcPr>
                <w:p w14:paraId="012594AE" w14:textId="77777777" w:rsidR="00692778" w:rsidRPr="00D22496" w:rsidRDefault="00692778">
                  <w:pPr>
                    <w:pStyle w:val="Paragraph"/>
                    <w:rPr>
                      <w:noProof/>
                      <w:lang w:val="ro-RO"/>
                    </w:rPr>
                  </w:pPr>
                  <w:r w:rsidRPr="00D22496">
                    <w:rPr>
                      <w:noProof/>
                      <w:lang w:val="ro-RO"/>
                    </w:rPr>
                    <w:t>cu sau fără blocuri de conectare din aluminiu,</w:t>
                  </w:r>
                </w:p>
              </w:tc>
            </w:tr>
          </w:tbl>
          <w:p w14:paraId="4C01611E" w14:textId="77777777" w:rsidR="00692778" w:rsidRPr="00D22496" w:rsidRDefault="00692778">
            <w:pPr>
              <w:pStyle w:val="Paragraph"/>
              <w:rPr>
                <w:noProof/>
                <w:lang w:val="ro-RO"/>
              </w:rPr>
            </w:pPr>
            <w:r w:rsidRPr="00D22496">
              <w:rPr>
                <w:noProof/>
                <w:lang w:val="ro-RO"/>
              </w:rPr>
              <w:t>utilizate la producția de sisteme de aer condiționat pentru vehiculele de la capitolul 87</w:t>
            </w:r>
          </w:p>
          <w:p w14:paraId="6BF792E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3CC7A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76B49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2FA9B7C" w14:textId="77777777" w:rsidR="00692778" w:rsidRPr="00D22496" w:rsidRDefault="00692778">
            <w:pPr>
              <w:pStyle w:val="Paragraph"/>
              <w:rPr>
                <w:noProof/>
                <w:lang w:val="ro-RO"/>
              </w:rPr>
            </w:pPr>
            <w:r w:rsidRPr="00D22496">
              <w:rPr>
                <w:noProof/>
                <w:lang w:val="ro-RO"/>
              </w:rPr>
              <w:t>31.12.2027</w:t>
            </w:r>
          </w:p>
        </w:tc>
      </w:tr>
      <w:tr w:rsidR="00692778" w:rsidRPr="00D22496" w14:paraId="60BC7EA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4BC8B5" w14:textId="77777777" w:rsidR="00692778" w:rsidRPr="00D22496" w:rsidRDefault="00692778">
            <w:pPr>
              <w:pStyle w:val="Paragraph"/>
              <w:rPr>
                <w:noProof/>
                <w:lang w:val="ro-RO"/>
              </w:rPr>
            </w:pPr>
            <w:r w:rsidRPr="00D22496">
              <w:rPr>
                <w:noProof/>
                <w:lang w:val="ro-RO"/>
              </w:rPr>
              <w:t>0.6842</w:t>
            </w:r>
          </w:p>
        </w:tc>
        <w:tc>
          <w:tcPr>
            <w:tcW w:w="909" w:type="dxa"/>
            <w:tcBorders>
              <w:top w:val="single" w:sz="4" w:space="0" w:color="auto"/>
              <w:left w:val="single" w:sz="4" w:space="0" w:color="auto"/>
              <w:bottom w:val="single" w:sz="4" w:space="0" w:color="auto"/>
              <w:right w:val="single" w:sz="4" w:space="0" w:color="auto"/>
            </w:tcBorders>
            <w:hideMark/>
          </w:tcPr>
          <w:p w14:paraId="295F9F32" w14:textId="77777777" w:rsidR="00692778" w:rsidRPr="00D22496" w:rsidRDefault="00692778">
            <w:pPr>
              <w:pStyle w:val="Paragraph"/>
              <w:jc w:val="right"/>
              <w:rPr>
                <w:noProof/>
                <w:lang w:val="ro-RO"/>
              </w:rPr>
            </w:pPr>
            <w:r w:rsidRPr="00D22496">
              <w:rPr>
                <w:noProof/>
                <w:lang w:val="ro-RO"/>
              </w:rPr>
              <w:t>ex 8415 90 00</w:t>
            </w:r>
          </w:p>
        </w:tc>
        <w:tc>
          <w:tcPr>
            <w:tcW w:w="620" w:type="dxa"/>
            <w:tcBorders>
              <w:top w:val="single" w:sz="4" w:space="0" w:color="auto"/>
              <w:left w:val="single" w:sz="4" w:space="0" w:color="auto"/>
              <w:bottom w:val="single" w:sz="4" w:space="0" w:color="auto"/>
              <w:right w:val="single" w:sz="4" w:space="0" w:color="auto"/>
            </w:tcBorders>
            <w:hideMark/>
          </w:tcPr>
          <w:p w14:paraId="546B1A07"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BD268B8" w14:textId="77777777" w:rsidR="00692778" w:rsidRPr="00D22496" w:rsidRDefault="00692778">
            <w:pPr>
              <w:pStyle w:val="Paragraph"/>
              <w:rPr>
                <w:noProof/>
                <w:lang w:val="ro-RO"/>
              </w:rPr>
            </w:pPr>
            <w:r w:rsidRPr="00D22496">
              <w:rPr>
                <w:noProof/>
                <w:lang w:val="ro-RO"/>
              </w:rPr>
              <w:t>Bloc de aluminiu lipit cu flacără, pentru conectarea tubului la condensator în sistemele de aer condiționat ale autovehiculelor, cu:</w:t>
            </w:r>
          </w:p>
          <w:tbl>
            <w:tblPr>
              <w:tblStyle w:val="Listdash"/>
              <w:tblW w:w="0" w:type="auto"/>
              <w:tblLayout w:type="fixed"/>
              <w:tblLook w:val="04A0" w:firstRow="1" w:lastRow="0" w:firstColumn="1" w:lastColumn="0" w:noHBand="0" w:noVBand="1"/>
            </w:tblPr>
            <w:tblGrid>
              <w:gridCol w:w="220"/>
              <w:gridCol w:w="3728"/>
            </w:tblGrid>
            <w:tr w:rsidR="00692778" w:rsidRPr="00D22496" w14:paraId="4617D1B8" w14:textId="77777777" w:rsidTr="0091713F">
              <w:tc>
                <w:tcPr>
                  <w:tcW w:w="220" w:type="dxa"/>
                  <w:hideMark/>
                </w:tcPr>
                <w:p w14:paraId="42081D15" w14:textId="77777777" w:rsidR="00692778" w:rsidRPr="00D22496" w:rsidRDefault="00692778">
                  <w:pPr>
                    <w:pStyle w:val="Paragraph"/>
                    <w:rPr>
                      <w:noProof/>
                      <w:lang w:val="ro-RO"/>
                    </w:rPr>
                  </w:pPr>
                  <w:r w:rsidRPr="00D22496">
                    <w:rPr>
                      <w:noProof/>
                      <w:lang w:val="ro-RO"/>
                    </w:rPr>
                    <w:t>—</w:t>
                  </w:r>
                </w:p>
              </w:tc>
              <w:tc>
                <w:tcPr>
                  <w:tcW w:w="3728" w:type="dxa"/>
                  <w:hideMark/>
                </w:tcPr>
                <w:p w14:paraId="4C5077FC" w14:textId="77777777" w:rsidR="00692778" w:rsidRPr="00D22496" w:rsidRDefault="00692778">
                  <w:pPr>
                    <w:pStyle w:val="Paragraph"/>
                    <w:rPr>
                      <w:noProof/>
                      <w:lang w:val="ro-RO"/>
                    </w:rPr>
                  </w:pPr>
                  <w:r w:rsidRPr="00D22496">
                    <w:rPr>
                      <w:noProof/>
                      <w:lang w:val="ro-RO"/>
                    </w:rPr>
                    <w:t>conectori din aluminiu curbați, extrudați, cu un diametru exterior de minimum 5 mm și de maximum 25 mm,</w:t>
                  </w:r>
                </w:p>
              </w:tc>
            </w:tr>
            <w:tr w:rsidR="00692778" w:rsidRPr="00D22496" w14:paraId="2DC2EB7D" w14:textId="77777777" w:rsidTr="0091713F">
              <w:tc>
                <w:tcPr>
                  <w:tcW w:w="220" w:type="dxa"/>
                  <w:hideMark/>
                </w:tcPr>
                <w:p w14:paraId="1AD54B26" w14:textId="77777777" w:rsidR="00692778" w:rsidRPr="00D22496" w:rsidRDefault="00692778">
                  <w:pPr>
                    <w:pStyle w:val="Paragraph"/>
                    <w:rPr>
                      <w:noProof/>
                      <w:lang w:val="ro-RO"/>
                    </w:rPr>
                  </w:pPr>
                  <w:r w:rsidRPr="00D22496">
                    <w:rPr>
                      <w:noProof/>
                      <w:lang w:val="ro-RO"/>
                    </w:rPr>
                    <w:t>—</w:t>
                  </w:r>
                </w:p>
              </w:tc>
              <w:tc>
                <w:tcPr>
                  <w:tcW w:w="3728" w:type="dxa"/>
                  <w:hideMark/>
                </w:tcPr>
                <w:p w14:paraId="03B0B957" w14:textId="77777777" w:rsidR="00692778" w:rsidRPr="00D22496" w:rsidRDefault="00692778">
                  <w:pPr>
                    <w:pStyle w:val="Paragraph"/>
                    <w:rPr>
                      <w:noProof/>
                      <w:lang w:val="ro-RO"/>
                    </w:rPr>
                  </w:pPr>
                  <w:r w:rsidRPr="00D22496">
                    <w:rPr>
                      <w:noProof/>
                      <w:lang w:val="ro-RO"/>
                    </w:rPr>
                    <w:t>o greutate de minimum 0,02 kg și de maximum 0,25 kg</w:t>
                  </w:r>
                </w:p>
              </w:tc>
            </w:tr>
          </w:tbl>
          <w:p w14:paraId="29D0ECA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F14B9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2FCC2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9B85C5E" w14:textId="77777777" w:rsidR="00692778" w:rsidRPr="00D22496" w:rsidRDefault="00692778">
            <w:pPr>
              <w:pStyle w:val="Paragraph"/>
              <w:rPr>
                <w:noProof/>
                <w:lang w:val="ro-RO"/>
              </w:rPr>
            </w:pPr>
            <w:r w:rsidRPr="00D22496">
              <w:rPr>
                <w:noProof/>
                <w:lang w:val="ro-RO"/>
              </w:rPr>
              <w:t>31.12.2025</w:t>
            </w:r>
          </w:p>
        </w:tc>
      </w:tr>
      <w:tr w:rsidR="00692778" w:rsidRPr="00D22496" w14:paraId="33509E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54AEB4" w14:textId="77777777" w:rsidR="00692778" w:rsidRPr="00D22496" w:rsidRDefault="00692778">
            <w:pPr>
              <w:pStyle w:val="Paragraph"/>
              <w:rPr>
                <w:noProof/>
                <w:lang w:val="ro-RO"/>
              </w:rPr>
            </w:pPr>
            <w:r w:rsidRPr="00D22496">
              <w:rPr>
                <w:noProof/>
                <w:lang w:val="ro-RO"/>
              </w:rPr>
              <w:t>0.6860</w:t>
            </w:r>
          </w:p>
        </w:tc>
        <w:tc>
          <w:tcPr>
            <w:tcW w:w="909" w:type="dxa"/>
            <w:tcBorders>
              <w:top w:val="single" w:sz="4" w:space="0" w:color="auto"/>
              <w:left w:val="single" w:sz="4" w:space="0" w:color="auto"/>
              <w:bottom w:val="single" w:sz="4" w:space="0" w:color="auto"/>
              <w:right w:val="single" w:sz="4" w:space="0" w:color="auto"/>
            </w:tcBorders>
            <w:hideMark/>
          </w:tcPr>
          <w:p w14:paraId="5DBF12E5" w14:textId="77777777" w:rsidR="00692778" w:rsidRPr="00D22496" w:rsidRDefault="00692778">
            <w:pPr>
              <w:pStyle w:val="Paragraph"/>
              <w:jc w:val="right"/>
              <w:rPr>
                <w:noProof/>
                <w:lang w:val="ro-RO"/>
              </w:rPr>
            </w:pPr>
            <w:r w:rsidRPr="00D22496">
              <w:rPr>
                <w:noProof/>
                <w:lang w:val="ro-RO"/>
              </w:rPr>
              <w:t>ex 8415 90 00</w:t>
            </w:r>
          </w:p>
        </w:tc>
        <w:tc>
          <w:tcPr>
            <w:tcW w:w="620" w:type="dxa"/>
            <w:tcBorders>
              <w:top w:val="single" w:sz="4" w:space="0" w:color="auto"/>
              <w:left w:val="single" w:sz="4" w:space="0" w:color="auto"/>
              <w:bottom w:val="single" w:sz="4" w:space="0" w:color="auto"/>
              <w:right w:val="single" w:sz="4" w:space="0" w:color="auto"/>
            </w:tcBorders>
            <w:hideMark/>
          </w:tcPr>
          <w:p w14:paraId="0644BD6D"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623B719" w14:textId="77777777" w:rsidR="00692778" w:rsidRPr="00D22496" w:rsidRDefault="00692778">
            <w:pPr>
              <w:pStyle w:val="Paragraph"/>
              <w:rPr>
                <w:noProof/>
                <w:lang w:val="ro-RO"/>
              </w:rPr>
            </w:pPr>
            <w:r w:rsidRPr="00D22496">
              <w:rPr>
                <w:noProof/>
                <w:lang w:val="ro-RO"/>
              </w:rPr>
              <w:t>Uscător receptor detașabil de aluminiu sudat prin sudură cu arc electric, cu elemente de poliamidă și ceramice cu:</w:t>
            </w:r>
          </w:p>
          <w:tbl>
            <w:tblPr>
              <w:tblStyle w:val="Listdash"/>
              <w:tblW w:w="0" w:type="auto"/>
              <w:tblLayout w:type="fixed"/>
              <w:tblLook w:val="04A0" w:firstRow="1" w:lastRow="0" w:firstColumn="1" w:lastColumn="0" w:noHBand="0" w:noVBand="1"/>
            </w:tblPr>
            <w:tblGrid>
              <w:gridCol w:w="220"/>
              <w:gridCol w:w="3728"/>
            </w:tblGrid>
            <w:tr w:rsidR="00692778" w:rsidRPr="00D22496" w14:paraId="2EA08B8F" w14:textId="77777777" w:rsidTr="0091713F">
              <w:tc>
                <w:tcPr>
                  <w:tcW w:w="220" w:type="dxa"/>
                  <w:hideMark/>
                </w:tcPr>
                <w:p w14:paraId="7333EBE8" w14:textId="77777777" w:rsidR="00692778" w:rsidRPr="00D22496" w:rsidRDefault="00692778">
                  <w:pPr>
                    <w:pStyle w:val="Paragraph"/>
                    <w:rPr>
                      <w:noProof/>
                      <w:lang w:val="ro-RO"/>
                    </w:rPr>
                  </w:pPr>
                  <w:r w:rsidRPr="00D22496">
                    <w:rPr>
                      <w:noProof/>
                      <w:lang w:val="ro-RO"/>
                    </w:rPr>
                    <w:t>—</w:t>
                  </w:r>
                </w:p>
              </w:tc>
              <w:tc>
                <w:tcPr>
                  <w:tcW w:w="3728" w:type="dxa"/>
                  <w:hideMark/>
                </w:tcPr>
                <w:p w14:paraId="29EE1B78" w14:textId="77777777" w:rsidR="00692778" w:rsidRPr="00D22496" w:rsidRDefault="00692778">
                  <w:pPr>
                    <w:pStyle w:val="Paragraph"/>
                    <w:rPr>
                      <w:noProof/>
                      <w:lang w:val="ro-RO"/>
                    </w:rPr>
                  </w:pPr>
                  <w:r w:rsidRPr="00D22496">
                    <w:rPr>
                      <w:noProof/>
                      <w:lang w:val="ro-RO"/>
                    </w:rPr>
                    <w:t>o lungime de minimum 143 mm, dar de maximum 292 mm,</w:t>
                  </w:r>
                </w:p>
              </w:tc>
            </w:tr>
            <w:tr w:rsidR="00692778" w:rsidRPr="00D22496" w14:paraId="344C2673" w14:textId="77777777" w:rsidTr="0091713F">
              <w:tc>
                <w:tcPr>
                  <w:tcW w:w="220" w:type="dxa"/>
                  <w:hideMark/>
                </w:tcPr>
                <w:p w14:paraId="6016B2EE" w14:textId="77777777" w:rsidR="00692778" w:rsidRPr="00D22496" w:rsidRDefault="00692778">
                  <w:pPr>
                    <w:pStyle w:val="Paragraph"/>
                    <w:rPr>
                      <w:noProof/>
                      <w:lang w:val="ro-RO"/>
                    </w:rPr>
                  </w:pPr>
                  <w:r w:rsidRPr="00D22496">
                    <w:rPr>
                      <w:noProof/>
                      <w:lang w:val="ro-RO"/>
                    </w:rPr>
                    <w:t>—</w:t>
                  </w:r>
                </w:p>
              </w:tc>
              <w:tc>
                <w:tcPr>
                  <w:tcW w:w="3728" w:type="dxa"/>
                  <w:hideMark/>
                </w:tcPr>
                <w:p w14:paraId="61DB4753" w14:textId="77777777" w:rsidR="00692778" w:rsidRPr="00D22496" w:rsidRDefault="00692778">
                  <w:pPr>
                    <w:pStyle w:val="Paragraph"/>
                    <w:rPr>
                      <w:noProof/>
                      <w:lang w:val="ro-RO"/>
                    </w:rPr>
                  </w:pPr>
                  <w:r w:rsidRPr="00D22496">
                    <w:rPr>
                      <w:noProof/>
                      <w:lang w:val="ro-RO"/>
                    </w:rPr>
                    <w:t>un diametru de minimum 31 mm, dar de maximum 99 mm,</w:t>
                  </w:r>
                </w:p>
              </w:tc>
            </w:tr>
            <w:tr w:rsidR="00692778" w:rsidRPr="00D22496" w14:paraId="01DF13CF" w14:textId="77777777" w:rsidTr="0091713F">
              <w:tc>
                <w:tcPr>
                  <w:tcW w:w="220" w:type="dxa"/>
                  <w:hideMark/>
                </w:tcPr>
                <w:p w14:paraId="686BE7CF" w14:textId="77777777" w:rsidR="00692778" w:rsidRPr="00D22496" w:rsidRDefault="00692778">
                  <w:pPr>
                    <w:pStyle w:val="Paragraph"/>
                    <w:rPr>
                      <w:noProof/>
                      <w:lang w:val="ro-RO"/>
                    </w:rPr>
                  </w:pPr>
                  <w:r w:rsidRPr="00D22496">
                    <w:rPr>
                      <w:noProof/>
                      <w:lang w:val="ro-RO"/>
                    </w:rPr>
                    <w:t>—</w:t>
                  </w:r>
                </w:p>
              </w:tc>
              <w:tc>
                <w:tcPr>
                  <w:tcW w:w="3728" w:type="dxa"/>
                  <w:hideMark/>
                </w:tcPr>
                <w:p w14:paraId="0EA8EED5" w14:textId="77777777" w:rsidR="00692778" w:rsidRPr="00D22496" w:rsidRDefault="00692778">
                  <w:pPr>
                    <w:pStyle w:val="Paragraph"/>
                    <w:rPr>
                      <w:noProof/>
                      <w:lang w:val="ro-RO"/>
                    </w:rPr>
                  </w:pPr>
                  <w:r w:rsidRPr="00D22496">
                    <w:rPr>
                      <w:noProof/>
                      <w:lang w:val="ro-RO"/>
                    </w:rPr>
                    <w:t>cu o greutate minimă de 0,12 kg, dar maximă de 0,9 kg, </w:t>
                  </w:r>
                </w:p>
              </w:tc>
            </w:tr>
            <w:tr w:rsidR="00692778" w:rsidRPr="00D22496" w14:paraId="6E28700A" w14:textId="77777777" w:rsidTr="0091713F">
              <w:tc>
                <w:tcPr>
                  <w:tcW w:w="220" w:type="dxa"/>
                  <w:hideMark/>
                </w:tcPr>
                <w:p w14:paraId="6607A90A" w14:textId="77777777" w:rsidR="00692778" w:rsidRPr="00D22496" w:rsidRDefault="00692778">
                  <w:pPr>
                    <w:pStyle w:val="Paragraph"/>
                    <w:rPr>
                      <w:noProof/>
                      <w:lang w:val="ro-RO"/>
                    </w:rPr>
                  </w:pPr>
                  <w:r w:rsidRPr="00D22496">
                    <w:rPr>
                      <w:noProof/>
                      <w:lang w:val="ro-RO"/>
                    </w:rPr>
                    <w:t>—</w:t>
                  </w:r>
                </w:p>
              </w:tc>
              <w:tc>
                <w:tcPr>
                  <w:tcW w:w="3728" w:type="dxa"/>
                  <w:hideMark/>
                </w:tcPr>
                <w:p w14:paraId="4EECD15B" w14:textId="77777777" w:rsidR="00692778" w:rsidRPr="00D22496" w:rsidRDefault="00692778">
                  <w:pPr>
                    <w:pStyle w:val="Paragraph"/>
                    <w:rPr>
                      <w:noProof/>
                      <w:lang w:val="ro-RO"/>
                    </w:rPr>
                  </w:pPr>
                  <w:r w:rsidRPr="00D22496">
                    <w:rPr>
                      <w:noProof/>
                      <w:lang w:val="ro-RO"/>
                    </w:rPr>
                    <w:t>o lungime a flanșei de maximum 0,2 mm și o grosime de maximum 0,06 mm și </w:t>
                  </w:r>
                </w:p>
              </w:tc>
            </w:tr>
            <w:tr w:rsidR="00692778" w:rsidRPr="00D22496" w14:paraId="2EB6ADB8" w14:textId="77777777" w:rsidTr="0091713F">
              <w:tc>
                <w:tcPr>
                  <w:tcW w:w="220" w:type="dxa"/>
                  <w:hideMark/>
                </w:tcPr>
                <w:p w14:paraId="205F23A0" w14:textId="77777777" w:rsidR="00692778" w:rsidRPr="00D22496" w:rsidRDefault="00692778">
                  <w:pPr>
                    <w:pStyle w:val="Paragraph"/>
                    <w:rPr>
                      <w:noProof/>
                      <w:lang w:val="ro-RO"/>
                    </w:rPr>
                  </w:pPr>
                  <w:r w:rsidRPr="00D22496">
                    <w:rPr>
                      <w:noProof/>
                      <w:lang w:val="ro-RO"/>
                    </w:rPr>
                    <w:t>—</w:t>
                  </w:r>
                </w:p>
              </w:tc>
              <w:tc>
                <w:tcPr>
                  <w:tcW w:w="3728" w:type="dxa"/>
                  <w:hideMark/>
                </w:tcPr>
                <w:p w14:paraId="7CE66B7E" w14:textId="77777777" w:rsidR="00692778" w:rsidRPr="00D22496" w:rsidRDefault="00692778">
                  <w:pPr>
                    <w:pStyle w:val="Paragraph"/>
                    <w:rPr>
                      <w:noProof/>
                      <w:lang w:val="ro-RO"/>
                    </w:rPr>
                  </w:pPr>
                  <w:r w:rsidRPr="00D22496">
                    <w:rPr>
                      <w:noProof/>
                      <w:lang w:val="ro-RO"/>
                    </w:rPr>
                    <w:t>un diametru al particulelor solide de maximum 0,06 mm,</w:t>
                  </w:r>
                </w:p>
              </w:tc>
            </w:tr>
          </w:tbl>
          <w:p w14:paraId="313349E1" w14:textId="77777777" w:rsidR="00692778" w:rsidRPr="00D22496" w:rsidRDefault="00692778">
            <w:pPr>
              <w:pStyle w:val="Paragraph"/>
              <w:rPr>
                <w:noProof/>
                <w:lang w:val="ro-RO"/>
              </w:rPr>
            </w:pPr>
            <w:r w:rsidRPr="00D22496">
              <w:rPr>
                <w:noProof/>
                <w:lang w:val="ro-RO"/>
              </w:rPr>
              <w:t>pentru utilizare la fabricarea sistemelor de aer condiționat ale automobilelor</w:t>
            </w:r>
          </w:p>
          <w:p w14:paraId="17A6150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980A02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8CDB6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4C8B83B" w14:textId="77777777" w:rsidR="00692778" w:rsidRPr="00D22496" w:rsidRDefault="00692778">
            <w:pPr>
              <w:pStyle w:val="Paragraph"/>
              <w:rPr>
                <w:noProof/>
                <w:lang w:val="ro-RO"/>
              </w:rPr>
            </w:pPr>
            <w:r w:rsidRPr="00D22496">
              <w:rPr>
                <w:noProof/>
                <w:lang w:val="ro-RO"/>
              </w:rPr>
              <w:t>31.12.2024</w:t>
            </w:r>
          </w:p>
        </w:tc>
      </w:tr>
      <w:tr w:rsidR="00692778" w:rsidRPr="00D22496" w14:paraId="6F491E1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E80EFC" w14:textId="77777777" w:rsidR="00692778" w:rsidRPr="00D22496" w:rsidRDefault="00692778">
            <w:pPr>
              <w:pStyle w:val="Paragraph"/>
              <w:rPr>
                <w:noProof/>
                <w:lang w:val="ro-RO"/>
              </w:rPr>
            </w:pPr>
            <w:r w:rsidRPr="00D22496">
              <w:rPr>
                <w:noProof/>
                <w:lang w:val="ro-RO"/>
              </w:rPr>
              <w:t>0.7996</w:t>
            </w:r>
          </w:p>
        </w:tc>
        <w:tc>
          <w:tcPr>
            <w:tcW w:w="909" w:type="dxa"/>
            <w:tcBorders>
              <w:top w:val="single" w:sz="4" w:space="0" w:color="auto"/>
              <w:left w:val="single" w:sz="4" w:space="0" w:color="auto"/>
              <w:bottom w:val="single" w:sz="4" w:space="0" w:color="auto"/>
              <w:right w:val="single" w:sz="4" w:space="0" w:color="auto"/>
            </w:tcBorders>
            <w:hideMark/>
          </w:tcPr>
          <w:p w14:paraId="7F93B974" w14:textId="77777777" w:rsidR="00692778" w:rsidRPr="00D22496" w:rsidRDefault="00692778">
            <w:pPr>
              <w:pStyle w:val="Paragraph"/>
              <w:jc w:val="right"/>
              <w:rPr>
                <w:noProof/>
                <w:lang w:val="ro-RO"/>
              </w:rPr>
            </w:pPr>
            <w:r w:rsidRPr="00D22496">
              <w:rPr>
                <w:noProof/>
                <w:lang w:val="ro-RO"/>
              </w:rPr>
              <w:t>ex 8418 99 90</w:t>
            </w:r>
          </w:p>
        </w:tc>
        <w:tc>
          <w:tcPr>
            <w:tcW w:w="620" w:type="dxa"/>
            <w:tcBorders>
              <w:top w:val="single" w:sz="4" w:space="0" w:color="auto"/>
              <w:left w:val="single" w:sz="4" w:space="0" w:color="auto"/>
              <w:bottom w:val="single" w:sz="4" w:space="0" w:color="auto"/>
              <w:right w:val="single" w:sz="4" w:space="0" w:color="auto"/>
            </w:tcBorders>
            <w:hideMark/>
          </w:tcPr>
          <w:p w14:paraId="613E842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660FDD3" w14:textId="77777777" w:rsidR="00692778" w:rsidRPr="00D22496" w:rsidRDefault="00692778">
            <w:pPr>
              <w:pStyle w:val="Paragraph"/>
              <w:rPr>
                <w:noProof/>
                <w:lang w:val="ro-RO"/>
              </w:rPr>
            </w:pPr>
            <w:r w:rsidRPr="00D22496">
              <w:rPr>
                <w:noProof/>
                <w:lang w:val="ro-RO"/>
              </w:rPr>
              <w:t>Bloc din aluminiu pentru conectare la o galerie de condensare în procedeul de sudură:</w:t>
            </w:r>
          </w:p>
          <w:tbl>
            <w:tblPr>
              <w:tblStyle w:val="Listdash"/>
              <w:tblW w:w="0" w:type="auto"/>
              <w:tblLayout w:type="fixed"/>
              <w:tblLook w:val="04A0" w:firstRow="1" w:lastRow="0" w:firstColumn="1" w:lastColumn="0" w:noHBand="0" w:noVBand="1"/>
            </w:tblPr>
            <w:tblGrid>
              <w:gridCol w:w="220"/>
              <w:gridCol w:w="3728"/>
            </w:tblGrid>
            <w:tr w:rsidR="00692778" w:rsidRPr="00D22496" w14:paraId="6CC73747" w14:textId="77777777" w:rsidTr="0091713F">
              <w:tc>
                <w:tcPr>
                  <w:tcW w:w="220" w:type="dxa"/>
                  <w:hideMark/>
                </w:tcPr>
                <w:p w14:paraId="41F654D4" w14:textId="77777777" w:rsidR="00692778" w:rsidRPr="00D22496" w:rsidRDefault="00692778">
                  <w:pPr>
                    <w:pStyle w:val="Paragraph"/>
                    <w:rPr>
                      <w:noProof/>
                      <w:lang w:val="ro-RO"/>
                    </w:rPr>
                  </w:pPr>
                  <w:r w:rsidRPr="00D22496">
                    <w:rPr>
                      <w:noProof/>
                      <w:lang w:val="ro-RO"/>
                    </w:rPr>
                    <w:t>—</w:t>
                  </w:r>
                </w:p>
              </w:tc>
              <w:tc>
                <w:tcPr>
                  <w:tcW w:w="3728" w:type="dxa"/>
                  <w:hideMark/>
                </w:tcPr>
                <w:p w14:paraId="2221264E" w14:textId="77777777" w:rsidR="00692778" w:rsidRPr="00D22496" w:rsidRDefault="00692778">
                  <w:pPr>
                    <w:pStyle w:val="Paragraph"/>
                    <w:rPr>
                      <w:noProof/>
                      <w:lang w:val="ro-RO"/>
                    </w:rPr>
                  </w:pPr>
                  <w:r w:rsidRPr="00D22496">
                    <w:rPr>
                      <w:noProof/>
                      <w:lang w:val="ro-RO"/>
                    </w:rPr>
                    <w:t>călit până la T6 sau T5 temper,</w:t>
                  </w:r>
                </w:p>
              </w:tc>
            </w:tr>
            <w:tr w:rsidR="00692778" w:rsidRPr="00D22496" w14:paraId="54317356" w14:textId="77777777" w:rsidTr="0091713F">
              <w:tc>
                <w:tcPr>
                  <w:tcW w:w="220" w:type="dxa"/>
                  <w:hideMark/>
                </w:tcPr>
                <w:p w14:paraId="31A0A0CB" w14:textId="77777777" w:rsidR="00692778" w:rsidRPr="00D22496" w:rsidRDefault="00692778">
                  <w:pPr>
                    <w:pStyle w:val="Paragraph"/>
                    <w:rPr>
                      <w:noProof/>
                      <w:lang w:val="ro-RO"/>
                    </w:rPr>
                  </w:pPr>
                  <w:r w:rsidRPr="00D22496">
                    <w:rPr>
                      <w:noProof/>
                      <w:lang w:val="ro-RO"/>
                    </w:rPr>
                    <w:t>—</w:t>
                  </w:r>
                </w:p>
              </w:tc>
              <w:tc>
                <w:tcPr>
                  <w:tcW w:w="3728" w:type="dxa"/>
                  <w:hideMark/>
                </w:tcPr>
                <w:p w14:paraId="7A456B47" w14:textId="77777777" w:rsidR="00692778" w:rsidRPr="00D22496" w:rsidRDefault="00692778">
                  <w:pPr>
                    <w:pStyle w:val="Paragraph"/>
                    <w:rPr>
                      <w:noProof/>
                      <w:lang w:val="ro-RO"/>
                    </w:rPr>
                  </w:pPr>
                  <w:r w:rsidRPr="00D22496">
                    <w:rPr>
                      <w:noProof/>
                      <w:lang w:val="ro-RO"/>
                    </w:rPr>
                    <w:t>cu o greutate de maximum 150 g,</w:t>
                  </w:r>
                </w:p>
              </w:tc>
            </w:tr>
            <w:tr w:rsidR="00692778" w:rsidRPr="00D22496" w14:paraId="40E85BFC" w14:textId="77777777" w:rsidTr="0091713F">
              <w:tc>
                <w:tcPr>
                  <w:tcW w:w="220" w:type="dxa"/>
                  <w:hideMark/>
                </w:tcPr>
                <w:p w14:paraId="08227D7E" w14:textId="77777777" w:rsidR="00692778" w:rsidRPr="00D22496" w:rsidRDefault="00692778">
                  <w:pPr>
                    <w:pStyle w:val="Paragraph"/>
                    <w:rPr>
                      <w:noProof/>
                      <w:lang w:val="ro-RO"/>
                    </w:rPr>
                  </w:pPr>
                  <w:r w:rsidRPr="00D22496">
                    <w:rPr>
                      <w:noProof/>
                      <w:lang w:val="ro-RO"/>
                    </w:rPr>
                    <w:t>—</w:t>
                  </w:r>
                </w:p>
              </w:tc>
              <w:tc>
                <w:tcPr>
                  <w:tcW w:w="3728" w:type="dxa"/>
                  <w:hideMark/>
                </w:tcPr>
                <w:p w14:paraId="2E34F6AF" w14:textId="77777777" w:rsidR="00692778" w:rsidRPr="00D22496" w:rsidRDefault="00692778">
                  <w:pPr>
                    <w:pStyle w:val="Paragraph"/>
                    <w:rPr>
                      <w:noProof/>
                      <w:lang w:val="ro-RO"/>
                    </w:rPr>
                  </w:pPr>
                  <w:r w:rsidRPr="00D22496">
                    <w:rPr>
                      <w:noProof/>
                      <w:lang w:val="ro-RO"/>
                    </w:rPr>
                    <w:t>cu o lungime de minimum 20 mm, dar de maximum 150 mm,</w:t>
                  </w:r>
                </w:p>
              </w:tc>
            </w:tr>
            <w:tr w:rsidR="00692778" w:rsidRPr="00D22496" w14:paraId="766EA8AD" w14:textId="77777777" w:rsidTr="0091713F">
              <w:tc>
                <w:tcPr>
                  <w:tcW w:w="220" w:type="dxa"/>
                  <w:hideMark/>
                </w:tcPr>
                <w:p w14:paraId="2D1DA62B" w14:textId="77777777" w:rsidR="00692778" w:rsidRPr="00D22496" w:rsidRDefault="00692778">
                  <w:pPr>
                    <w:pStyle w:val="Paragraph"/>
                    <w:rPr>
                      <w:noProof/>
                      <w:lang w:val="ro-RO"/>
                    </w:rPr>
                  </w:pPr>
                  <w:r w:rsidRPr="00D22496">
                    <w:rPr>
                      <w:noProof/>
                      <w:lang w:val="ro-RO"/>
                    </w:rPr>
                    <w:t>—</w:t>
                  </w:r>
                </w:p>
              </w:tc>
              <w:tc>
                <w:tcPr>
                  <w:tcW w:w="3728" w:type="dxa"/>
                  <w:hideMark/>
                </w:tcPr>
                <w:p w14:paraId="657C8E5E" w14:textId="77777777" w:rsidR="00692778" w:rsidRPr="00D22496" w:rsidRDefault="00692778">
                  <w:pPr>
                    <w:pStyle w:val="Paragraph"/>
                    <w:rPr>
                      <w:noProof/>
                      <w:lang w:val="ro-RO"/>
                    </w:rPr>
                  </w:pPr>
                  <w:r w:rsidRPr="00D22496">
                    <w:rPr>
                      <w:noProof/>
                      <w:lang w:val="ro-RO"/>
                    </w:rPr>
                    <w:t>cu o șină de fixare dintr-o singură bucată</w:t>
                  </w:r>
                </w:p>
              </w:tc>
            </w:tr>
          </w:tbl>
          <w:p w14:paraId="0E49F0B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5A40C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926F4B"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9C46AFC" w14:textId="77777777" w:rsidR="00692778" w:rsidRPr="00D22496" w:rsidRDefault="00692778">
            <w:pPr>
              <w:pStyle w:val="Paragraph"/>
              <w:rPr>
                <w:noProof/>
                <w:lang w:val="ro-RO"/>
              </w:rPr>
            </w:pPr>
            <w:r w:rsidRPr="00D22496">
              <w:rPr>
                <w:noProof/>
                <w:lang w:val="ro-RO"/>
              </w:rPr>
              <w:t>31.12.2025</w:t>
            </w:r>
          </w:p>
        </w:tc>
      </w:tr>
      <w:tr w:rsidR="00692778" w:rsidRPr="00D22496" w14:paraId="5290B37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150CD5" w14:textId="77777777" w:rsidR="00692778" w:rsidRPr="00D22496" w:rsidRDefault="00692778">
            <w:pPr>
              <w:pStyle w:val="Paragraph"/>
              <w:rPr>
                <w:noProof/>
                <w:lang w:val="ro-RO"/>
              </w:rPr>
            </w:pPr>
            <w:r w:rsidRPr="00D22496">
              <w:rPr>
                <w:noProof/>
                <w:lang w:val="ro-RO"/>
              </w:rPr>
              <w:t>0.8004</w:t>
            </w:r>
          </w:p>
        </w:tc>
        <w:tc>
          <w:tcPr>
            <w:tcW w:w="909" w:type="dxa"/>
            <w:tcBorders>
              <w:top w:val="single" w:sz="4" w:space="0" w:color="auto"/>
              <w:left w:val="single" w:sz="4" w:space="0" w:color="auto"/>
              <w:bottom w:val="single" w:sz="4" w:space="0" w:color="auto"/>
              <w:right w:val="single" w:sz="4" w:space="0" w:color="auto"/>
            </w:tcBorders>
            <w:hideMark/>
          </w:tcPr>
          <w:p w14:paraId="399A408A" w14:textId="77777777" w:rsidR="00692778" w:rsidRPr="00D22496" w:rsidRDefault="00692778">
            <w:pPr>
              <w:pStyle w:val="Paragraph"/>
              <w:jc w:val="right"/>
              <w:rPr>
                <w:noProof/>
                <w:lang w:val="ro-RO"/>
              </w:rPr>
            </w:pPr>
            <w:r w:rsidRPr="00D22496">
              <w:rPr>
                <w:noProof/>
                <w:lang w:val="ro-RO"/>
              </w:rPr>
              <w:t>ex 8418 99 90</w:t>
            </w:r>
          </w:p>
        </w:tc>
        <w:tc>
          <w:tcPr>
            <w:tcW w:w="620" w:type="dxa"/>
            <w:tcBorders>
              <w:top w:val="single" w:sz="4" w:space="0" w:color="auto"/>
              <w:left w:val="single" w:sz="4" w:space="0" w:color="auto"/>
              <w:bottom w:val="single" w:sz="4" w:space="0" w:color="auto"/>
              <w:right w:val="single" w:sz="4" w:space="0" w:color="auto"/>
            </w:tcBorders>
            <w:hideMark/>
          </w:tcPr>
          <w:p w14:paraId="6DAABCF4"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A1FE024" w14:textId="77777777" w:rsidR="00692778" w:rsidRPr="00D22496" w:rsidRDefault="00692778">
            <w:pPr>
              <w:pStyle w:val="Paragraph"/>
              <w:rPr>
                <w:noProof/>
                <w:lang w:val="ro-RO"/>
              </w:rPr>
            </w:pPr>
            <w:r w:rsidRPr="00D22496">
              <w:rPr>
                <w:noProof/>
                <w:lang w:val="ro-RO"/>
              </w:rPr>
              <w:t>Profil de uscător receptor pentru conectare la o galerie de condensare în procedeul de sudură cu:</w:t>
            </w:r>
          </w:p>
          <w:tbl>
            <w:tblPr>
              <w:tblStyle w:val="Listdash"/>
              <w:tblW w:w="0" w:type="auto"/>
              <w:tblLayout w:type="fixed"/>
              <w:tblLook w:val="04A0" w:firstRow="1" w:lastRow="0" w:firstColumn="1" w:lastColumn="0" w:noHBand="0" w:noVBand="1"/>
            </w:tblPr>
            <w:tblGrid>
              <w:gridCol w:w="220"/>
              <w:gridCol w:w="3553"/>
            </w:tblGrid>
            <w:tr w:rsidR="00692778" w:rsidRPr="00D22496" w14:paraId="52C17EA1" w14:textId="77777777" w:rsidTr="0091713F">
              <w:tc>
                <w:tcPr>
                  <w:tcW w:w="220" w:type="dxa"/>
                  <w:hideMark/>
                </w:tcPr>
                <w:p w14:paraId="43E69686" w14:textId="77777777" w:rsidR="00692778" w:rsidRPr="00D22496" w:rsidRDefault="00692778">
                  <w:pPr>
                    <w:pStyle w:val="Paragraph"/>
                    <w:rPr>
                      <w:noProof/>
                      <w:lang w:val="ro-RO"/>
                    </w:rPr>
                  </w:pPr>
                  <w:r w:rsidRPr="00D22496">
                    <w:rPr>
                      <w:noProof/>
                      <w:lang w:val="ro-RO"/>
                    </w:rPr>
                    <w:t>—</w:t>
                  </w:r>
                </w:p>
              </w:tc>
              <w:tc>
                <w:tcPr>
                  <w:tcW w:w="3553" w:type="dxa"/>
                  <w:hideMark/>
                </w:tcPr>
                <w:p w14:paraId="00297D88" w14:textId="77777777" w:rsidR="00692778" w:rsidRPr="00D22496" w:rsidRDefault="00692778">
                  <w:pPr>
                    <w:pStyle w:val="Paragraph"/>
                    <w:rPr>
                      <w:noProof/>
                      <w:lang w:val="ro-RO"/>
                    </w:rPr>
                  </w:pPr>
                  <w:r w:rsidRPr="00D22496">
                    <w:rPr>
                      <w:noProof/>
                      <w:lang w:val="ro-RO"/>
                    </w:rPr>
                    <w:t>o denivelare a lipirii de maximum 0,2 mm,</w:t>
                  </w:r>
                </w:p>
              </w:tc>
            </w:tr>
            <w:tr w:rsidR="00692778" w:rsidRPr="00D22496" w14:paraId="1AB64A37" w14:textId="77777777" w:rsidTr="0091713F">
              <w:tc>
                <w:tcPr>
                  <w:tcW w:w="220" w:type="dxa"/>
                  <w:hideMark/>
                </w:tcPr>
                <w:p w14:paraId="6423D77B" w14:textId="77777777" w:rsidR="00692778" w:rsidRPr="00D22496" w:rsidRDefault="00692778">
                  <w:pPr>
                    <w:pStyle w:val="Paragraph"/>
                    <w:rPr>
                      <w:noProof/>
                      <w:lang w:val="ro-RO"/>
                    </w:rPr>
                  </w:pPr>
                  <w:r w:rsidRPr="00D22496">
                    <w:rPr>
                      <w:noProof/>
                      <w:lang w:val="ro-RO"/>
                    </w:rPr>
                    <w:t>—</w:t>
                  </w:r>
                </w:p>
              </w:tc>
              <w:tc>
                <w:tcPr>
                  <w:tcW w:w="3553" w:type="dxa"/>
                  <w:hideMark/>
                </w:tcPr>
                <w:p w14:paraId="4E0E6E9D" w14:textId="77777777" w:rsidR="00692778" w:rsidRPr="00D22496" w:rsidRDefault="00692778">
                  <w:pPr>
                    <w:pStyle w:val="Paragraph"/>
                    <w:rPr>
                      <w:noProof/>
                      <w:lang w:val="ro-RO"/>
                    </w:rPr>
                  </w:pPr>
                  <w:r w:rsidRPr="00D22496">
                    <w:rPr>
                      <w:noProof/>
                      <w:lang w:val="ro-RO"/>
                    </w:rPr>
                    <w:t>o greutate de minimum 100 g, dar de maximum 600 g,</w:t>
                  </w:r>
                </w:p>
              </w:tc>
            </w:tr>
            <w:tr w:rsidR="00692778" w:rsidRPr="00D22496" w14:paraId="3CDAFBB5" w14:textId="77777777" w:rsidTr="0091713F">
              <w:tc>
                <w:tcPr>
                  <w:tcW w:w="220" w:type="dxa"/>
                  <w:hideMark/>
                </w:tcPr>
                <w:p w14:paraId="5E49D6E7" w14:textId="77777777" w:rsidR="00692778" w:rsidRPr="00D22496" w:rsidRDefault="00692778">
                  <w:pPr>
                    <w:pStyle w:val="Paragraph"/>
                    <w:rPr>
                      <w:noProof/>
                      <w:lang w:val="ro-RO"/>
                    </w:rPr>
                  </w:pPr>
                  <w:r w:rsidRPr="00D22496">
                    <w:rPr>
                      <w:noProof/>
                      <w:lang w:val="ro-RO"/>
                    </w:rPr>
                    <w:t>—</w:t>
                  </w:r>
                </w:p>
              </w:tc>
              <w:tc>
                <w:tcPr>
                  <w:tcW w:w="3553" w:type="dxa"/>
                  <w:hideMark/>
                </w:tcPr>
                <w:p w14:paraId="51C63B3A" w14:textId="77777777" w:rsidR="00692778" w:rsidRPr="00D22496" w:rsidRDefault="00692778">
                  <w:pPr>
                    <w:pStyle w:val="Paragraph"/>
                    <w:rPr>
                      <w:noProof/>
                      <w:lang w:val="ro-RO"/>
                    </w:rPr>
                  </w:pPr>
                  <w:r w:rsidRPr="00D22496">
                    <w:rPr>
                      <w:noProof/>
                      <w:lang w:val="ro-RO"/>
                    </w:rPr>
                    <w:t>o șină de fixare dintr-o singură bucată</w:t>
                  </w:r>
                </w:p>
              </w:tc>
            </w:tr>
          </w:tbl>
          <w:p w14:paraId="37F72E3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0B4B7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E4AA0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25B45C8" w14:textId="77777777" w:rsidR="00692778" w:rsidRPr="00D22496" w:rsidRDefault="00692778">
            <w:pPr>
              <w:pStyle w:val="Paragraph"/>
              <w:rPr>
                <w:noProof/>
                <w:lang w:val="ro-RO"/>
              </w:rPr>
            </w:pPr>
            <w:r w:rsidRPr="00D22496">
              <w:rPr>
                <w:noProof/>
                <w:lang w:val="ro-RO"/>
              </w:rPr>
              <w:t>31.12.2025</w:t>
            </w:r>
          </w:p>
        </w:tc>
      </w:tr>
      <w:tr w:rsidR="00692778" w:rsidRPr="00D22496" w14:paraId="75BA67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41C3B6" w14:textId="77777777" w:rsidR="00692778" w:rsidRPr="00D22496" w:rsidRDefault="00692778">
            <w:pPr>
              <w:pStyle w:val="Paragraph"/>
              <w:rPr>
                <w:noProof/>
                <w:lang w:val="ro-RO"/>
              </w:rPr>
            </w:pPr>
            <w:r w:rsidRPr="00D22496">
              <w:rPr>
                <w:noProof/>
                <w:lang w:val="ro-RO"/>
              </w:rPr>
              <w:t>0.6231</w:t>
            </w:r>
          </w:p>
        </w:tc>
        <w:tc>
          <w:tcPr>
            <w:tcW w:w="909" w:type="dxa"/>
            <w:tcBorders>
              <w:top w:val="single" w:sz="4" w:space="0" w:color="auto"/>
              <w:left w:val="single" w:sz="4" w:space="0" w:color="auto"/>
              <w:bottom w:val="single" w:sz="4" w:space="0" w:color="auto"/>
              <w:right w:val="single" w:sz="4" w:space="0" w:color="auto"/>
            </w:tcBorders>
            <w:hideMark/>
          </w:tcPr>
          <w:p w14:paraId="39FDCAAD" w14:textId="77777777" w:rsidR="00692778" w:rsidRPr="00D22496" w:rsidRDefault="00692778">
            <w:pPr>
              <w:pStyle w:val="Paragraph"/>
              <w:jc w:val="right"/>
              <w:rPr>
                <w:noProof/>
                <w:lang w:val="ro-RO"/>
              </w:rPr>
            </w:pPr>
            <w:r w:rsidRPr="00D22496">
              <w:rPr>
                <w:noProof/>
                <w:lang w:val="ro-RO"/>
              </w:rPr>
              <w:t>ex 8421 21 00</w:t>
            </w:r>
          </w:p>
        </w:tc>
        <w:tc>
          <w:tcPr>
            <w:tcW w:w="620" w:type="dxa"/>
            <w:tcBorders>
              <w:top w:val="single" w:sz="4" w:space="0" w:color="auto"/>
              <w:left w:val="single" w:sz="4" w:space="0" w:color="auto"/>
              <w:bottom w:val="single" w:sz="4" w:space="0" w:color="auto"/>
              <w:right w:val="single" w:sz="4" w:space="0" w:color="auto"/>
            </w:tcBorders>
            <w:hideMark/>
          </w:tcPr>
          <w:p w14:paraId="5855131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2CADEDB" w14:textId="77777777" w:rsidR="00692778" w:rsidRPr="00D22496" w:rsidRDefault="00692778">
            <w:pPr>
              <w:pStyle w:val="Paragraph"/>
              <w:rPr>
                <w:noProof/>
                <w:lang w:val="ro-RO"/>
              </w:rPr>
            </w:pPr>
            <w:r w:rsidRPr="00D22496">
              <w:rPr>
                <w:noProof/>
                <w:lang w:val="ro-RO"/>
              </w:rPr>
              <w:t>Sistem de pretratare a apei care conține unul sau mai multe dintre următoarele elemente, încorporate sau nu în module pentru sterilizarea și dezinfectarea acestor elemente:.</w:t>
            </w:r>
          </w:p>
          <w:tbl>
            <w:tblPr>
              <w:tblStyle w:val="Listdash"/>
              <w:tblW w:w="0" w:type="auto"/>
              <w:tblLayout w:type="fixed"/>
              <w:tblLook w:val="04A0" w:firstRow="1" w:lastRow="0" w:firstColumn="1" w:lastColumn="0" w:noHBand="0" w:noVBand="1"/>
            </w:tblPr>
            <w:tblGrid>
              <w:gridCol w:w="220"/>
              <w:gridCol w:w="1802"/>
            </w:tblGrid>
            <w:tr w:rsidR="00692778" w:rsidRPr="00D22496" w14:paraId="7A470C1D" w14:textId="77777777" w:rsidTr="0091713F">
              <w:tc>
                <w:tcPr>
                  <w:tcW w:w="220" w:type="dxa"/>
                  <w:hideMark/>
                </w:tcPr>
                <w:p w14:paraId="4BD44E8D" w14:textId="77777777" w:rsidR="00692778" w:rsidRPr="00D22496" w:rsidRDefault="00692778">
                  <w:pPr>
                    <w:pStyle w:val="Paragraph"/>
                    <w:rPr>
                      <w:noProof/>
                      <w:lang w:val="ro-RO"/>
                    </w:rPr>
                  </w:pPr>
                  <w:r w:rsidRPr="00D22496">
                    <w:rPr>
                      <w:noProof/>
                      <w:lang w:val="ro-RO"/>
                    </w:rPr>
                    <w:t>—</w:t>
                  </w:r>
                </w:p>
              </w:tc>
              <w:tc>
                <w:tcPr>
                  <w:tcW w:w="1802" w:type="dxa"/>
                  <w:hideMark/>
                </w:tcPr>
                <w:p w14:paraId="2AD64CA4" w14:textId="77777777" w:rsidR="00692778" w:rsidRPr="00D22496" w:rsidRDefault="00692778">
                  <w:pPr>
                    <w:pStyle w:val="Paragraph"/>
                    <w:rPr>
                      <w:noProof/>
                      <w:lang w:val="ro-RO"/>
                    </w:rPr>
                  </w:pPr>
                  <w:r w:rsidRPr="00D22496">
                    <w:rPr>
                      <w:noProof/>
                      <w:lang w:val="ro-RO"/>
                    </w:rPr>
                    <w:t>sistem de ultrafiltrare</w:t>
                  </w:r>
                </w:p>
              </w:tc>
            </w:tr>
            <w:tr w:rsidR="00692778" w:rsidRPr="00D22496" w14:paraId="76DE09BA" w14:textId="77777777" w:rsidTr="0091713F">
              <w:tc>
                <w:tcPr>
                  <w:tcW w:w="220" w:type="dxa"/>
                  <w:hideMark/>
                </w:tcPr>
                <w:p w14:paraId="12A89AE4" w14:textId="77777777" w:rsidR="00692778" w:rsidRPr="00D22496" w:rsidRDefault="00692778">
                  <w:pPr>
                    <w:pStyle w:val="Paragraph"/>
                    <w:rPr>
                      <w:noProof/>
                      <w:lang w:val="ro-RO"/>
                    </w:rPr>
                  </w:pPr>
                  <w:r w:rsidRPr="00D22496">
                    <w:rPr>
                      <w:noProof/>
                      <w:lang w:val="ro-RO"/>
                    </w:rPr>
                    <w:t>—</w:t>
                  </w:r>
                </w:p>
              </w:tc>
              <w:tc>
                <w:tcPr>
                  <w:tcW w:w="1802" w:type="dxa"/>
                  <w:hideMark/>
                </w:tcPr>
                <w:p w14:paraId="694AD519" w14:textId="77777777" w:rsidR="00692778" w:rsidRPr="00D22496" w:rsidRDefault="00692778">
                  <w:pPr>
                    <w:pStyle w:val="Paragraph"/>
                    <w:rPr>
                      <w:noProof/>
                      <w:lang w:val="ro-RO"/>
                    </w:rPr>
                  </w:pPr>
                  <w:r w:rsidRPr="00D22496">
                    <w:rPr>
                      <w:noProof/>
                      <w:lang w:val="ro-RO"/>
                    </w:rPr>
                    <w:t>sistem de filtrare cu carbon</w:t>
                  </w:r>
                </w:p>
              </w:tc>
            </w:tr>
            <w:tr w:rsidR="00692778" w:rsidRPr="00D22496" w14:paraId="593077DD" w14:textId="77777777" w:rsidTr="0091713F">
              <w:tc>
                <w:tcPr>
                  <w:tcW w:w="220" w:type="dxa"/>
                  <w:hideMark/>
                </w:tcPr>
                <w:p w14:paraId="3F28291E" w14:textId="77777777" w:rsidR="00692778" w:rsidRPr="00D22496" w:rsidRDefault="00692778">
                  <w:pPr>
                    <w:pStyle w:val="Paragraph"/>
                    <w:rPr>
                      <w:noProof/>
                      <w:lang w:val="ro-RO"/>
                    </w:rPr>
                  </w:pPr>
                  <w:r w:rsidRPr="00D22496">
                    <w:rPr>
                      <w:noProof/>
                      <w:lang w:val="ro-RO"/>
                    </w:rPr>
                    <w:t>—</w:t>
                  </w:r>
                </w:p>
              </w:tc>
              <w:tc>
                <w:tcPr>
                  <w:tcW w:w="1802" w:type="dxa"/>
                  <w:hideMark/>
                </w:tcPr>
                <w:p w14:paraId="02BE4A2E" w14:textId="77777777" w:rsidR="00692778" w:rsidRPr="00D22496" w:rsidRDefault="00692778">
                  <w:pPr>
                    <w:pStyle w:val="Paragraph"/>
                    <w:rPr>
                      <w:noProof/>
                      <w:lang w:val="ro-RO"/>
                    </w:rPr>
                  </w:pPr>
                  <w:r w:rsidRPr="00D22496">
                    <w:rPr>
                      <w:noProof/>
                      <w:lang w:val="ro-RO"/>
                    </w:rPr>
                    <w:t>sistem de dedurizare a apei</w:t>
                  </w:r>
                </w:p>
              </w:tc>
            </w:tr>
          </w:tbl>
          <w:p w14:paraId="3373391F" w14:textId="77777777" w:rsidR="00692778" w:rsidRPr="00D22496" w:rsidRDefault="00692778">
            <w:pPr>
              <w:pStyle w:val="Paragraph"/>
              <w:rPr>
                <w:noProof/>
                <w:lang w:val="ro-RO"/>
              </w:rPr>
            </w:pPr>
            <w:r w:rsidRPr="00D22496">
              <w:rPr>
                <w:noProof/>
                <w:lang w:val="ro-RO"/>
              </w:rPr>
              <w:t>destinat utilizării într-un laborator biofarmaceutic</w:t>
            </w:r>
          </w:p>
        </w:tc>
        <w:tc>
          <w:tcPr>
            <w:tcW w:w="790" w:type="dxa"/>
            <w:tcBorders>
              <w:top w:val="single" w:sz="4" w:space="0" w:color="auto"/>
              <w:left w:val="single" w:sz="4" w:space="0" w:color="auto"/>
              <w:bottom w:val="single" w:sz="4" w:space="0" w:color="auto"/>
              <w:right w:val="single" w:sz="4" w:space="0" w:color="auto"/>
            </w:tcBorders>
            <w:hideMark/>
          </w:tcPr>
          <w:p w14:paraId="666330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59E08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10847E1" w14:textId="77777777" w:rsidR="00692778" w:rsidRPr="00D22496" w:rsidRDefault="00692778">
            <w:pPr>
              <w:pStyle w:val="Paragraph"/>
              <w:rPr>
                <w:noProof/>
                <w:lang w:val="ro-RO"/>
              </w:rPr>
            </w:pPr>
            <w:r w:rsidRPr="00D22496">
              <w:rPr>
                <w:noProof/>
                <w:lang w:val="ro-RO"/>
              </w:rPr>
              <w:t>31.12.2024</w:t>
            </w:r>
          </w:p>
        </w:tc>
      </w:tr>
      <w:tr w:rsidR="00692778" w:rsidRPr="00D22496" w14:paraId="4A3C91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B24F86E" w14:textId="77777777" w:rsidR="00692778" w:rsidRPr="00D22496" w:rsidRDefault="00692778">
            <w:pPr>
              <w:pStyle w:val="Paragraph"/>
              <w:rPr>
                <w:noProof/>
                <w:lang w:val="ro-RO"/>
              </w:rPr>
            </w:pPr>
            <w:r w:rsidRPr="00D22496">
              <w:rPr>
                <w:noProof/>
                <w:lang w:val="ro-RO"/>
              </w:rPr>
              <w:t>0.3375</w:t>
            </w:r>
          </w:p>
        </w:tc>
        <w:tc>
          <w:tcPr>
            <w:tcW w:w="909" w:type="dxa"/>
            <w:tcBorders>
              <w:top w:val="single" w:sz="4" w:space="0" w:color="auto"/>
              <w:left w:val="single" w:sz="4" w:space="0" w:color="auto"/>
              <w:bottom w:val="single" w:sz="4" w:space="0" w:color="auto"/>
              <w:right w:val="single" w:sz="4" w:space="0" w:color="auto"/>
            </w:tcBorders>
            <w:hideMark/>
          </w:tcPr>
          <w:p w14:paraId="245B4F1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8421 99 90</w:t>
            </w:r>
          </w:p>
        </w:tc>
        <w:tc>
          <w:tcPr>
            <w:tcW w:w="620" w:type="dxa"/>
            <w:tcBorders>
              <w:top w:val="single" w:sz="4" w:space="0" w:color="auto"/>
              <w:left w:val="single" w:sz="4" w:space="0" w:color="auto"/>
              <w:bottom w:val="single" w:sz="4" w:space="0" w:color="auto"/>
              <w:right w:val="single" w:sz="4" w:space="0" w:color="auto"/>
            </w:tcBorders>
            <w:hideMark/>
          </w:tcPr>
          <w:p w14:paraId="5DF5982B"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31DB84A9" w14:textId="77777777" w:rsidR="00692778" w:rsidRPr="00D22496" w:rsidRDefault="00692778">
            <w:pPr>
              <w:pStyle w:val="Paragraph"/>
              <w:rPr>
                <w:noProof/>
                <w:lang w:val="ro-RO"/>
              </w:rPr>
            </w:pPr>
            <w:r w:rsidRPr="00D22496">
              <w:rPr>
                <w:noProof/>
                <w:lang w:val="ro-RO"/>
              </w:rPr>
              <w:t>Părţi de aparate pentru purificarea apei prin osmoza inversă, alcatuite dintrun fascicul (manunchi) de fibre găurite, din material plastic artificial, cu pereţi permeabili, fixat la un capat cu un element din material plastic artificial şi traversat la celalalt capat de un element din material plastic artificial, totul fiind introdus sau nu întrun cilindru</w:t>
            </w:r>
          </w:p>
        </w:tc>
        <w:tc>
          <w:tcPr>
            <w:tcW w:w="790" w:type="dxa"/>
            <w:tcBorders>
              <w:top w:val="single" w:sz="4" w:space="0" w:color="auto"/>
              <w:left w:val="single" w:sz="4" w:space="0" w:color="auto"/>
              <w:bottom w:val="single" w:sz="4" w:space="0" w:color="auto"/>
              <w:right w:val="single" w:sz="4" w:space="0" w:color="auto"/>
            </w:tcBorders>
            <w:hideMark/>
          </w:tcPr>
          <w:p w14:paraId="4D7D15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AD80C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5320026" w14:textId="77777777" w:rsidR="00692778" w:rsidRPr="00D22496" w:rsidRDefault="00692778">
            <w:pPr>
              <w:pStyle w:val="Paragraph"/>
              <w:rPr>
                <w:noProof/>
                <w:lang w:val="ro-RO"/>
              </w:rPr>
            </w:pPr>
            <w:r w:rsidRPr="00D22496">
              <w:rPr>
                <w:noProof/>
                <w:lang w:val="ro-RO"/>
              </w:rPr>
              <w:t>31.12.2024</w:t>
            </w:r>
          </w:p>
        </w:tc>
      </w:tr>
      <w:tr w:rsidR="00692778" w:rsidRPr="00D22496" w14:paraId="5AEEB2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B77FC1" w14:textId="77777777" w:rsidR="00692778" w:rsidRPr="00D22496" w:rsidRDefault="00692778">
            <w:pPr>
              <w:pStyle w:val="Paragraph"/>
              <w:rPr>
                <w:noProof/>
                <w:lang w:val="ro-RO"/>
              </w:rPr>
            </w:pPr>
            <w:r w:rsidRPr="00D22496">
              <w:rPr>
                <w:noProof/>
                <w:lang w:val="ro-RO"/>
              </w:rPr>
              <w:t>0.6193</w:t>
            </w:r>
          </w:p>
        </w:tc>
        <w:tc>
          <w:tcPr>
            <w:tcW w:w="909" w:type="dxa"/>
            <w:tcBorders>
              <w:top w:val="single" w:sz="4" w:space="0" w:color="auto"/>
              <w:left w:val="single" w:sz="4" w:space="0" w:color="auto"/>
              <w:bottom w:val="single" w:sz="4" w:space="0" w:color="auto"/>
              <w:right w:val="single" w:sz="4" w:space="0" w:color="auto"/>
            </w:tcBorders>
            <w:hideMark/>
          </w:tcPr>
          <w:p w14:paraId="6AACC13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8431 20 00</w:t>
            </w:r>
          </w:p>
        </w:tc>
        <w:tc>
          <w:tcPr>
            <w:tcW w:w="620" w:type="dxa"/>
            <w:tcBorders>
              <w:top w:val="single" w:sz="4" w:space="0" w:color="auto"/>
              <w:left w:val="single" w:sz="4" w:space="0" w:color="auto"/>
              <w:bottom w:val="single" w:sz="4" w:space="0" w:color="auto"/>
              <w:right w:val="single" w:sz="4" w:space="0" w:color="auto"/>
            </w:tcBorders>
            <w:hideMark/>
          </w:tcPr>
          <w:p w14:paraId="007E2ED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3D85E68" w14:textId="77777777" w:rsidR="00692778" w:rsidRPr="00D22496" w:rsidRDefault="00692778">
            <w:pPr>
              <w:pStyle w:val="Paragraph"/>
              <w:rPr>
                <w:noProof/>
                <w:lang w:val="ro-RO"/>
              </w:rPr>
            </w:pPr>
            <w:r w:rsidRPr="00D22496">
              <w:rPr>
                <w:noProof/>
                <w:lang w:val="ro-RO"/>
              </w:rPr>
              <w:t>Radiator cu miez din aluminiu și rezervor din plastic, cu structură de sprijin din oțel integrală și cu corp deschis cu model de unde rectangulare cu câte 9 aripioare per țol, destinat să fie utilizat la fabricarea vehiculelor de la poziția 8427</w:t>
            </w:r>
          </w:p>
          <w:p w14:paraId="1EAA5CE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8BAD3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5D58A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21DC3D5" w14:textId="77777777" w:rsidR="00692778" w:rsidRPr="00D22496" w:rsidRDefault="00692778">
            <w:pPr>
              <w:pStyle w:val="Paragraph"/>
              <w:rPr>
                <w:noProof/>
                <w:lang w:val="ro-RO"/>
              </w:rPr>
            </w:pPr>
            <w:r w:rsidRPr="00D22496">
              <w:rPr>
                <w:noProof/>
                <w:lang w:val="ro-RO"/>
              </w:rPr>
              <w:t>31.12.2024</w:t>
            </w:r>
          </w:p>
        </w:tc>
      </w:tr>
      <w:tr w:rsidR="00692778" w:rsidRPr="00D22496" w14:paraId="6FA5FB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4042A4" w14:textId="77777777" w:rsidR="00692778" w:rsidRPr="00D22496" w:rsidRDefault="00692778">
            <w:pPr>
              <w:pStyle w:val="Paragraph"/>
              <w:rPr>
                <w:noProof/>
                <w:lang w:val="ro-RO"/>
              </w:rPr>
            </w:pPr>
            <w:r w:rsidRPr="00D22496">
              <w:rPr>
                <w:noProof/>
                <w:lang w:val="ro-RO"/>
              </w:rPr>
              <w:t>0.6821</w:t>
            </w:r>
          </w:p>
        </w:tc>
        <w:tc>
          <w:tcPr>
            <w:tcW w:w="909" w:type="dxa"/>
            <w:tcBorders>
              <w:top w:val="single" w:sz="4" w:space="0" w:color="auto"/>
              <w:left w:val="single" w:sz="4" w:space="0" w:color="auto"/>
              <w:bottom w:val="single" w:sz="4" w:space="0" w:color="auto"/>
              <w:right w:val="single" w:sz="4" w:space="0" w:color="auto"/>
            </w:tcBorders>
            <w:hideMark/>
          </w:tcPr>
          <w:p w14:paraId="464939C9" w14:textId="77777777" w:rsidR="00692778" w:rsidRPr="00D22496" w:rsidRDefault="00692778">
            <w:pPr>
              <w:pStyle w:val="Paragraph"/>
              <w:jc w:val="right"/>
              <w:rPr>
                <w:noProof/>
                <w:lang w:val="ro-RO"/>
              </w:rPr>
            </w:pPr>
            <w:r w:rsidRPr="00D22496">
              <w:rPr>
                <w:noProof/>
                <w:lang w:val="ro-RO"/>
              </w:rPr>
              <w:t>ex 8436 99 00</w:t>
            </w:r>
          </w:p>
        </w:tc>
        <w:tc>
          <w:tcPr>
            <w:tcW w:w="620" w:type="dxa"/>
            <w:tcBorders>
              <w:top w:val="single" w:sz="4" w:space="0" w:color="auto"/>
              <w:left w:val="single" w:sz="4" w:space="0" w:color="auto"/>
              <w:bottom w:val="single" w:sz="4" w:space="0" w:color="auto"/>
              <w:right w:val="single" w:sz="4" w:space="0" w:color="auto"/>
            </w:tcBorders>
            <w:hideMark/>
          </w:tcPr>
          <w:p w14:paraId="023AB44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123D779" w14:textId="77777777" w:rsidR="00692778" w:rsidRPr="00D22496" w:rsidRDefault="00692778">
            <w:pPr>
              <w:pStyle w:val="Paragraph"/>
              <w:rPr>
                <w:noProof/>
                <w:lang w:val="ro-RO"/>
              </w:rPr>
            </w:pPr>
            <w:r w:rsidRPr="00D22496">
              <w:rPr>
                <w:noProof/>
                <w:lang w:val="ro-RO"/>
              </w:rPr>
              <w:t>Piesă care conține:</w:t>
            </w:r>
          </w:p>
          <w:tbl>
            <w:tblPr>
              <w:tblStyle w:val="Listdash"/>
              <w:tblW w:w="0" w:type="auto"/>
              <w:tblLayout w:type="fixed"/>
              <w:tblLook w:val="04A0" w:firstRow="1" w:lastRow="0" w:firstColumn="1" w:lastColumn="0" w:noHBand="0" w:noVBand="1"/>
            </w:tblPr>
            <w:tblGrid>
              <w:gridCol w:w="220"/>
              <w:gridCol w:w="2673"/>
            </w:tblGrid>
            <w:tr w:rsidR="00692778" w:rsidRPr="00D22496" w14:paraId="152A956A" w14:textId="77777777" w:rsidTr="0091713F">
              <w:tc>
                <w:tcPr>
                  <w:tcW w:w="220" w:type="dxa"/>
                  <w:hideMark/>
                </w:tcPr>
                <w:p w14:paraId="770E0D34" w14:textId="77777777" w:rsidR="00692778" w:rsidRPr="00D22496" w:rsidRDefault="00692778">
                  <w:pPr>
                    <w:pStyle w:val="Paragraph"/>
                    <w:rPr>
                      <w:noProof/>
                      <w:lang w:val="ro-RO"/>
                    </w:rPr>
                  </w:pPr>
                  <w:r w:rsidRPr="00D22496">
                    <w:rPr>
                      <w:noProof/>
                      <w:lang w:val="ro-RO"/>
                    </w:rPr>
                    <w:t>—</w:t>
                  </w:r>
                </w:p>
              </w:tc>
              <w:tc>
                <w:tcPr>
                  <w:tcW w:w="2673" w:type="dxa"/>
                  <w:hideMark/>
                </w:tcPr>
                <w:p w14:paraId="711D8956" w14:textId="77777777" w:rsidR="00692778" w:rsidRPr="00D22496" w:rsidRDefault="00692778">
                  <w:pPr>
                    <w:pStyle w:val="Paragraph"/>
                    <w:rPr>
                      <w:noProof/>
                      <w:lang w:val="ro-RO"/>
                    </w:rPr>
                  </w:pPr>
                  <w:r w:rsidRPr="00D22496">
                    <w:rPr>
                      <w:noProof/>
                      <w:lang w:val="ro-RO"/>
                    </w:rPr>
                    <w:t>un motor cu curent alternativ monofazat,</w:t>
                  </w:r>
                </w:p>
              </w:tc>
            </w:tr>
            <w:tr w:rsidR="00692778" w:rsidRPr="00D22496" w14:paraId="6A206C36" w14:textId="77777777" w:rsidTr="0091713F">
              <w:tc>
                <w:tcPr>
                  <w:tcW w:w="220" w:type="dxa"/>
                  <w:hideMark/>
                </w:tcPr>
                <w:p w14:paraId="1DB2D003" w14:textId="77777777" w:rsidR="00692778" w:rsidRPr="00D22496" w:rsidRDefault="00692778">
                  <w:pPr>
                    <w:pStyle w:val="Paragraph"/>
                    <w:rPr>
                      <w:noProof/>
                      <w:lang w:val="ro-RO"/>
                    </w:rPr>
                  </w:pPr>
                  <w:r w:rsidRPr="00D22496">
                    <w:rPr>
                      <w:noProof/>
                      <w:lang w:val="ro-RO"/>
                    </w:rPr>
                    <w:t>—</w:t>
                  </w:r>
                </w:p>
              </w:tc>
              <w:tc>
                <w:tcPr>
                  <w:tcW w:w="2673" w:type="dxa"/>
                  <w:hideMark/>
                </w:tcPr>
                <w:p w14:paraId="6FE2C805" w14:textId="77777777" w:rsidR="00692778" w:rsidRPr="00D22496" w:rsidRDefault="00692778">
                  <w:pPr>
                    <w:pStyle w:val="Paragraph"/>
                    <w:rPr>
                      <w:noProof/>
                      <w:lang w:val="ro-RO"/>
                    </w:rPr>
                  </w:pPr>
                  <w:r w:rsidRPr="00D22496">
                    <w:rPr>
                      <w:noProof/>
                      <w:lang w:val="ro-RO"/>
                    </w:rPr>
                    <w:t>un dispozitiv de transmisie planetară,</w:t>
                  </w:r>
                </w:p>
              </w:tc>
            </w:tr>
            <w:tr w:rsidR="00692778" w:rsidRPr="00D22496" w14:paraId="592A2118" w14:textId="77777777" w:rsidTr="0091713F">
              <w:tc>
                <w:tcPr>
                  <w:tcW w:w="220" w:type="dxa"/>
                  <w:hideMark/>
                </w:tcPr>
                <w:p w14:paraId="78E45251" w14:textId="77777777" w:rsidR="00692778" w:rsidRPr="00D22496" w:rsidRDefault="00692778">
                  <w:pPr>
                    <w:pStyle w:val="Paragraph"/>
                    <w:rPr>
                      <w:noProof/>
                      <w:lang w:val="ro-RO"/>
                    </w:rPr>
                  </w:pPr>
                  <w:r w:rsidRPr="00D22496">
                    <w:rPr>
                      <w:noProof/>
                      <w:lang w:val="ro-RO"/>
                    </w:rPr>
                    <w:t>—</w:t>
                  </w:r>
                </w:p>
              </w:tc>
              <w:tc>
                <w:tcPr>
                  <w:tcW w:w="2673" w:type="dxa"/>
                  <w:hideMark/>
                </w:tcPr>
                <w:p w14:paraId="6A36F38C" w14:textId="77777777" w:rsidR="00692778" w:rsidRPr="00D22496" w:rsidRDefault="00692778">
                  <w:pPr>
                    <w:pStyle w:val="Paragraph"/>
                    <w:rPr>
                      <w:noProof/>
                      <w:lang w:val="ro-RO"/>
                    </w:rPr>
                  </w:pPr>
                  <w:r w:rsidRPr="00D22496">
                    <w:rPr>
                      <w:noProof/>
                      <w:lang w:val="ro-RO"/>
                    </w:rPr>
                    <w:t>o lamă tăietoare</w:t>
                  </w:r>
                </w:p>
              </w:tc>
            </w:tr>
          </w:tbl>
          <w:p w14:paraId="40446A63" w14:textId="77777777" w:rsidR="00692778" w:rsidRPr="00D22496" w:rsidRDefault="00692778">
            <w:pPr>
              <w:pStyle w:val="Paragraph"/>
              <w:rPr>
                <w:noProof/>
                <w:lang w:val="ro-RO"/>
              </w:rPr>
            </w:pPr>
            <w:r w:rsidRPr="00D22496">
              <w:rPr>
                <w:noProof/>
                <w:lang w:val="ro-RO"/>
              </w:rPr>
              <w:t>și conținând sau nu:</w:t>
            </w:r>
          </w:p>
          <w:tbl>
            <w:tblPr>
              <w:tblStyle w:val="Listdash"/>
              <w:tblW w:w="0" w:type="auto"/>
              <w:tblLayout w:type="fixed"/>
              <w:tblLook w:val="04A0" w:firstRow="1" w:lastRow="0" w:firstColumn="1" w:lastColumn="0" w:noHBand="0" w:noVBand="1"/>
            </w:tblPr>
            <w:tblGrid>
              <w:gridCol w:w="220"/>
              <w:gridCol w:w="1949"/>
            </w:tblGrid>
            <w:tr w:rsidR="00692778" w:rsidRPr="00D22496" w14:paraId="51F68367" w14:textId="77777777" w:rsidTr="0091713F">
              <w:tc>
                <w:tcPr>
                  <w:tcW w:w="220" w:type="dxa"/>
                  <w:hideMark/>
                </w:tcPr>
                <w:p w14:paraId="1BB23B8C" w14:textId="77777777" w:rsidR="00692778" w:rsidRPr="00D22496" w:rsidRDefault="00692778">
                  <w:pPr>
                    <w:pStyle w:val="Paragraph"/>
                    <w:rPr>
                      <w:noProof/>
                      <w:lang w:val="ro-RO"/>
                    </w:rPr>
                  </w:pPr>
                  <w:r w:rsidRPr="00D22496">
                    <w:rPr>
                      <w:noProof/>
                      <w:lang w:val="ro-RO"/>
                    </w:rPr>
                    <w:t>—</w:t>
                  </w:r>
                </w:p>
              </w:tc>
              <w:tc>
                <w:tcPr>
                  <w:tcW w:w="1949" w:type="dxa"/>
                  <w:hideMark/>
                </w:tcPr>
                <w:p w14:paraId="1FA32CB3" w14:textId="77777777" w:rsidR="00692778" w:rsidRPr="00D22496" w:rsidRDefault="00692778">
                  <w:pPr>
                    <w:pStyle w:val="Paragraph"/>
                    <w:rPr>
                      <w:noProof/>
                      <w:lang w:val="ro-RO"/>
                    </w:rPr>
                  </w:pPr>
                  <w:r w:rsidRPr="00D22496">
                    <w:rPr>
                      <w:noProof/>
                      <w:lang w:val="ro-RO"/>
                    </w:rPr>
                    <w:t>un condensator,</w:t>
                  </w:r>
                </w:p>
              </w:tc>
            </w:tr>
            <w:tr w:rsidR="00692778" w:rsidRPr="00D22496" w14:paraId="49D952A1" w14:textId="77777777" w:rsidTr="0091713F">
              <w:tc>
                <w:tcPr>
                  <w:tcW w:w="220" w:type="dxa"/>
                  <w:hideMark/>
                </w:tcPr>
                <w:p w14:paraId="791BDEFB" w14:textId="77777777" w:rsidR="00692778" w:rsidRPr="00D22496" w:rsidRDefault="00692778">
                  <w:pPr>
                    <w:pStyle w:val="Paragraph"/>
                    <w:rPr>
                      <w:noProof/>
                      <w:lang w:val="ro-RO"/>
                    </w:rPr>
                  </w:pPr>
                  <w:r w:rsidRPr="00D22496">
                    <w:rPr>
                      <w:noProof/>
                      <w:lang w:val="ro-RO"/>
                    </w:rPr>
                    <w:t>—</w:t>
                  </w:r>
                </w:p>
              </w:tc>
              <w:tc>
                <w:tcPr>
                  <w:tcW w:w="1949" w:type="dxa"/>
                  <w:hideMark/>
                </w:tcPr>
                <w:p w14:paraId="3D4637D9" w14:textId="77777777" w:rsidR="00692778" w:rsidRPr="00D22496" w:rsidRDefault="00692778">
                  <w:pPr>
                    <w:pStyle w:val="Paragraph"/>
                    <w:rPr>
                      <w:noProof/>
                      <w:lang w:val="ro-RO"/>
                    </w:rPr>
                  </w:pPr>
                  <w:r w:rsidRPr="00D22496">
                    <w:rPr>
                      <w:noProof/>
                      <w:lang w:val="ro-RO"/>
                    </w:rPr>
                    <w:t>o piesă echipată cu un prezon</w:t>
                  </w:r>
                </w:p>
              </w:tc>
            </w:tr>
          </w:tbl>
          <w:p w14:paraId="3143B950" w14:textId="77777777" w:rsidR="00692778" w:rsidRPr="00D22496" w:rsidRDefault="00692778">
            <w:pPr>
              <w:pStyle w:val="Paragraph"/>
              <w:rPr>
                <w:noProof/>
                <w:lang w:val="ro-RO"/>
              </w:rPr>
            </w:pPr>
            <w:r w:rsidRPr="00D22496">
              <w:rPr>
                <w:noProof/>
                <w:lang w:val="ro-RO"/>
              </w:rPr>
              <w:t>pentru utilizare la fabricarea tocătoarelor pentru grădină</w:t>
            </w:r>
          </w:p>
          <w:p w14:paraId="0E290F3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838E8E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4BA37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2C9B808" w14:textId="77777777" w:rsidR="00692778" w:rsidRPr="00D22496" w:rsidRDefault="00692778">
            <w:pPr>
              <w:pStyle w:val="Paragraph"/>
              <w:rPr>
                <w:noProof/>
                <w:lang w:val="ro-RO"/>
              </w:rPr>
            </w:pPr>
            <w:r w:rsidRPr="00D22496">
              <w:rPr>
                <w:noProof/>
                <w:lang w:val="ro-RO"/>
              </w:rPr>
              <w:t>31.12.2025</w:t>
            </w:r>
          </w:p>
        </w:tc>
      </w:tr>
      <w:tr w:rsidR="00692778" w:rsidRPr="00D22496" w14:paraId="2A422B6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DAF1DBE" w14:textId="77777777" w:rsidR="00692778" w:rsidRPr="00D22496" w:rsidRDefault="00692778">
            <w:pPr>
              <w:pStyle w:val="Paragraph"/>
              <w:rPr>
                <w:noProof/>
                <w:lang w:val="ro-RO"/>
              </w:rPr>
            </w:pPr>
            <w:r w:rsidRPr="00D22496">
              <w:rPr>
                <w:noProof/>
                <w:lang w:val="ro-RO"/>
              </w:rPr>
              <w:t>0.3374</w:t>
            </w:r>
          </w:p>
        </w:tc>
        <w:tc>
          <w:tcPr>
            <w:tcW w:w="909" w:type="dxa"/>
            <w:tcBorders>
              <w:top w:val="single" w:sz="4" w:space="0" w:color="auto"/>
              <w:left w:val="single" w:sz="4" w:space="0" w:color="auto"/>
              <w:bottom w:val="single" w:sz="4" w:space="0" w:color="auto"/>
              <w:right w:val="single" w:sz="4" w:space="0" w:color="auto"/>
            </w:tcBorders>
            <w:hideMark/>
          </w:tcPr>
          <w:p w14:paraId="5214E8C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8439 99 00</w:t>
            </w:r>
          </w:p>
        </w:tc>
        <w:tc>
          <w:tcPr>
            <w:tcW w:w="620" w:type="dxa"/>
            <w:tcBorders>
              <w:top w:val="single" w:sz="4" w:space="0" w:color="auto"/>
              <w:left w:val="single" w:sz="4" w:space="0" w:color="auto"/>
              <w:bottom w:val="single" w:sz="4" w:space="0" w:color="auto"/>
              <w:right w:val="single" w:sz="4" w:space="0" w:color="auto"/>
            </w:tcBorders>
            <w:hideMark/>
          </w:tcPr>
          <w:p w14:paraId="0731E8B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0B97B97" w14:textId="77777777" w:rsidR="00692778" w:rsidRPr="00D22496" w:rsidRDefault="00692778">
            <w:pPr>
              <w:pStyle w:val="Paragraph"/>
              <w:rPr>
                <w:noProof/>
                <w:lang w:val="ro-RO"/>
              </w:rPr>
            </w:pPr>
            <w:r w:rsidRPr="00D22496">
              <w:rPr>
                <w:noProof/>
                <w:lang w:val="ro-RO"/>
              </w:rPr>
              <w:t>Rulouri aspirante, fabricate prin turnare centrifugală, neperforate, sub formă de tuburi din oțel aliat cu o lungime de minimum 3 000 mm și un diamentru exterior de cel puțin 550 mm</w:t>
            </w:r>
          </w:p>
        </w:tc>
        <w:tc>
          <w:tcPr>
            <w:tcW w:w="790" w:type="dxa"/>
            <w:tcBorders>
              <w:top w:val="single" w:sz="4" w:space="0" w:color="auto"/>
              <w:left w:val="single" w:sz="4" w:space="0" w:color="auto"/>
              <w:bottom w:val="single" w:sz="4" w:space="0" w:color="auto"/>
              <w:right w:val="single" w:sz="4" w:space="0" w:color="auto"/>
            </w:tcBorders>
            <w:hideMark/>
          </w:tcPr>
          <w:p w14:paraId="06C711C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026C98"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E0CC082" w14:textId="77777777" w:rsidR="00692778" w:rsidRPr="00D22496" w:rsidRDefault="00692778">
            <w:pPr>
              <w:pStyle w:val="Paragraph"/>
              <w:rPr>
                <w:noProof/>
                <w:lang w:val="ro-RO"/>
              </w:rPr>
            </w:pPr>
            <w:r w:rsidRPr="00D22496">
              <w:rPr>
                <w:noProof/>
                <w:lang w:val="ro-RO"/>
              </w:rPr>
              <w:t>31.12.2024</w:t>
            </w:r>
          </w:p>
        </w:tc>
      </w:tr>
      <w:tr w:rsidR="00692778" w:rsidRPr="00D22496" w14:paraId="016FBB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787984F" w14:textId="77777777" w:rsidR="00692778" w:rsidRPr="00D22496" w:rsidRDefault="00692778">
            <w:pPr>
              <w:pStyle w:val="Paragraph"/>
              <w:rPr>
                <w:noProof/>
                <w:lang w:val="ro-RO"/>
              </w:rPr>
            </w:pPr>
            <w:r w:rsidRPr="00D22496">
              <w:rPr>
                <w:noProof/>
                <w:lang w:val="ro-RO"/>
              </w:rPr>
              <w:t>0.2599</w:t>
            </w:r>
          </w:p>
        </w:tc>
        <w:tc>
          <w:tcPr>
            <w:tcW w:w="909" w:type="dxa"/>
            <w:tcBorders>
              <w:top w:val="single" w:sz="4" w:space="0" w:color="auto"/>
              <w:left w:val="single" w:sz="4" w:space="0" w:color="auto"/>
              <w:bottom w:val="single" w:sz="4" w:space="0" w:color="auto"/>
              <w:right w:val="single" w:sz="4" w:space="0" w:color="auto"/>
            </w:tcBorders>
            <w:hideMark/>
          </w:tcPr>
          <w:p w14:paraId="37EAE7A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8477 80 99</w:t>
            </w:r>
          </w:p>
        </w:tc>
        <w:tc>
          <w:tcPr>
            <w:tcW w:w="620" w:type="dxa"/>
            <w:tcBorders>
              <w:top w:val="single" w:sz="4" w:space="0" w:color="auto"/>
              <w:left w:val="single" w:sz="4" w:space="0" w:color="auto"/>
              <w:bottom w:val="single" w:sz="4" w:space="0" w:color="auto"/>
              <w:right w:val="single" w:sz="4" w:space="0" w:color="auto"/>
            </w:tcBorders>
            <w:hideMark/>
          </w:tcPr>
          <w:p w14:paraId="49C5495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309C0C8A" w14:textId="77777777" w:rsidR="00692778" w:rsidRPr="00D22496" w:rsidRDefault="00692778">
            <w:pPr>
              <w:pStyle w:val="Paragraph"/>
              <w:rPr>
                <w:noProof/>
                <w:lang w:val="ro-RO"/>
              </w:rPr>
            </w:pPr>
            <w:r w:rsidRPr="00D22496">
              <w:rPr>
                <w:noProof/>
                <w:lang w:val="ro-RO"/>
              </w:rPr>
              <w:t>Maşini de turnat sau de modificat suprafaţa membranelor din material plastic de la poziţia 3921</w:t>
            </w:r>
          </w:p>
        </w:tc>
        <w:tc>
          <w:tcPr>
            <w:tcW w:w="790" w:type="dxa"/>
            <w:tcBorders>
              <w:top w:val="single" w:sz="4" w:space="0" w:color="auto"/>
              <w:left w:val="single" w:sz="4" w:space="0" w:color="auto"/>
              <w:bottom w:val="single" w:sz="4" w:space="0" w:color="auto"/>
              <w:right w:val="single" w:sz="4" w:space="0" w:color="auto"/>
            </w:tcBorders>
            <w:hideMark/>
          </w:tcPr>
          <w:p w14:paraId="6D99D3D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6194EF"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79B71F5" w14:textId="77777777" w:rsidR="00692778" w:rsidRPr="00D22496" w:rsidRDefault="00692778">
            <w:pPr>
              <w:pStyle w:val="Paragraph"/>
              <w:rPr>
                <w:noProof/>
                <w:lang w:val="ro-RO"/>
              </w:rPr>
            </w:pPr>
            <w:r w:rsidRPr="00D22496">
              <w:rPr>
                <w:noProof/>
                <w:lang w:val="ro-RO"/>
              </w:rPr>
              <w:t>31.12.2024</w:t>
            </w:r>
          </w:p>
        </w:tc>
      </w:tr>
      <w:tr w:rsidR="00692778" w:rsidRPr="00D22496" w14:paraId="4F7607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82258A" w14:textId="77777777" w:rsidR="00692778" w:rsidRPr="00D22496" w:rsidRDefault="00692778">
            <w:pPr>
              <w:pStyle w:val="Paragraph"/>
              <w:rPr>
                <w:noProof/>
                <w:lang w:val="ro-RO"/>
              </w:rPr>
            </w:pPr>
            <w:r w:rsidRPr="00D22496">
              <w:rPr>
                <w:noProof/>
                <w:lang w:val="ro-RO"/>
              </w:rPr>
              <w:t>0.8123</w:t>
            </w:r>
          </w:p>
        </w:tc>
        <w:tc>
          <w:tcPr>
            <w:tcW w:w="909" w:type="dxa"/>
            <w:tcBorders>
              <w:top w:val="single" w:sz="4" w:space="0" w:color="auto"/>
              <w:left w:val="single" w:sz="4" w:space="0" w:color="auto"/>
              <w:bottom w:val="single" w:sz="4" w:space="0" w:color="auto"/>
              <w:right w:val="single" w:sz="4" w:space="0" w:color="auto"/>
            </w:tcBorders>
            <w:hideMark/>
          </w:tcPr>
          <w:p w14:paraId="39E6FDD8" w14:textId="77777777" w:rsidR="00692778" w:rsidRPr="00D22496" w:rsidRDefault="00692778">
            <w:pPr>
              <w:pStyle w:val="Paragraph"/>
              <w:jc w:val="right"/>
              <w:rPr>
                <w:noProof/>
                <w:lang w:val="ro-RO"/>
              </w:rPr>
            </w:pPr>
            <w:r w:rsidRPr="00D22496">
              <w:rPr>
                <w:noProof/>
                <w:lang w:val="ro-RO"/>
              </w:rPr>
              <w:t>ex 8479 89 97</w:t>
            </w:r>
          </w:p>
        </w:tc>
        <w:tc>
          <w:tcPr>
            <w:tcW w:w="620" w:type="dxa"/>
            <w:tcBorders>
              <w:top w:val="single" w:sz="4" w:space="0" w:color="auto"/>
              <w:left w:val="single" w:sz="4" w:space="0" w:color="auto"/>
              <w:bottom w:val="single" w:sz="4" w:space="0" w:color="auto"/>
              <w:right w:val="single" w:sz="4" w:space="0" w:color="auto"/>
            </w:tcBorders>
            <w:hideMark/>
          </w:tcPr>
          <w:p w14:paraId="6DA51D2F"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725D8C7B" w14:textId="77777777" w:rsidR="00692778" w:rsidRPr="00D22496" w:rsidRDefault="00692778">
            <w:pPr>
              <w:pStyle w:val="Paragraph"/>
              <w:rPr>
                <w:noProof/>
                <w:lang w:val="ro-RO"/>
              </w:rPr>
            </w:pPr>
            <w:r w:rsidRPr="00D22496">
              <w:rPr>
                <w:noProof/>
                <w:lang w:val="ro-RO"/>
              </w:rPr>
              <w:t>Unitate electrică integrată de frânare, pentru generarea imediată a presiunii hidraulice în timpul frânării, controlul integral electronic al frânării și activarea frânării recuperative la autovehicule cu:</w:t>
            </w:r>
          </w:p>
          <w:tbl>
            <w:tblPr>
              <w:tblStyle w:val="Listdash"/>
              <w:tblW w:w="0" w:type="auto"/>
              <w:tblLayout w:type="fixed"/>
              <w:tblLook w:val="04A0" w:firstRow="1" w:lastRow="0" w:firstColumn="1" w:lastColumn="0" w:noHBand="0" w:noVBand="1"/>
            </w:tblPr>
            <w:tblGrid>
              <w:gridCol w:w="220"/>
              <w:gridCol w:w="3410"/>
            </w:tblGrid>
            <w:tr w:rsidR="00692778" w:rsidRPr="00D22496" w14:paraId="4FA64DA9" w14:textId="77777777" w:rsidTr="0091713F">
              <w:tc>
                <w:tcPr>
                  <w:tcW w:w="220" w:type="dxa"/>
                  <w:hideMark/>
                </w:tcPr>
                <w:p w14:paraId="09E346FE" w14:textId="77777777" w:rsidR="00692778" w:rsidRPr="00D22496" w:rsidRDefault="00692778">
                  <w:pPr>
                    <w:pStyle w:val="Paragraph"/>
                    <w:rPr>
                      <w:noProof/>
                      <w:lang w:val="ro-RO"/>
                    </w:rPr>
                  </w:pPr>
                  <w:r w:rsidRPr="00D22496">
                    <w:rPr>
                      <w:noProof/>
                      <w:lang w:val="ro-RO"/>
                    </w:rPr>
                    <w:t>—</w:t>
                  </w:r>
                </w:p>
              </w:tc>
              <w:tc>
                <w:tcPr>
                  <w:tcW w:w="3410" w:type="dxa"/>
                  <w:hideMark/>
                </w:tcPr>
                <w:p w14:paraId="6F273EEF" w14:textId="77777777" w:rsidR="00692778" w:rsidRPr="00D22496" w:rsidRDefault="00692778">
                  <w:pPr>
                    <w:pStyle w:val="Paragraph"/>
                    <w:rPr>
                      <w:noProof/>
                      <w:lang w:val="ro-RO"/>
                    </w:rPr>
                  </w:pPr>
                  <w:r w:rsidRPr="00D22496">
                    <w:rPr>
                      <w:noProof/>
                      <w:lang w:val="ro-RO"/>
                    </w:rPr>
                    <w:t>sisteme electronice de asistență la frânare,</w:t>
                  </w:r>
                </w:p>
              </w:tc>
            </w:tr>
            <w:tr w:rsidR="00692778" w:rsidRPr="00D22496" w14:paraId="2779112D" w14:textId="77777777" w:rsidTr="0091713F">
              <w:tc>
                <w:tcPr>
                  <w:tcW w:w="220" w:type="dxa"/>
                  <w:hideMark/>
                </w:tcPr>
                <w:p w14:paraId="39FE2988" w14:textId="77777777" w:rsidR="00692778" w:rsidRPr="00D22496" w:rsidRDefault="00692778">
                  <w:pPr>
                    <w:pStyle w:val="Paragraph"/>
                    <w:rPr>
                      <w:noProof/>
                      <w:lang w:val="ro-RO"/>
                    </w:rPr>
                  </w:pPr>
                  <w:r w:rsidRPr="00D22496">
                    <w:rPr>
                      <w:noProof/>
                      <w:lang w:val="ro-RO"/>
                    </w:rPr>
                    <w:t>—</w:t>
                  </w:r>
                </w:p>
              </w:tc>
              <w:tc>
                <w:tcPr>
                  <w:tcW w:w="3410" w:type="dxa"/>
                  <w:hideMark/>
                </w:tcPr>
                <w:p w14:paraId="668C17C7" w14:textId="77777777" w:rsidR="00692778" w:rsidRPr="00D22496" w:rsidRDefault="00692778">
                  <w:pPr>
                    <w:pStyle w:val="Paragraph"/>
                    <w:rPr>
                      <w:noProof/>
                      <w:lang w:val="ro-RO"/>
                    </w:rPr>
                  </w:pPr>
                  <w:r w:rsidRPr="00D22496">
                    <w:rPr>
                      <w:noProof/>
                      <w:lang w:val="ro-RO"/>
                    </w:rPr>
                    <w:t>modul hidraulic acționat de motor electric fără perii,</w:t>
                  </w:r>
                </w:p>
              </w:tc>
            </w:tr>
            <w:tr w:rsidR="00692778" w:rsidRPr="00D22496" w14:paraId="5C14EA6F" w14:textId="77777777" w:rsidTr="0091713F">
              <w:tc>
                <w:tcPr>
                  <w:tcW w:w="220" w:type="dxa"/>
                  <w:hideMark/>
                </w:tcPr>
                <w:p w14:paraId="6A94A3B1" w14:textId="77777777" w:rsidR="00692778" w:rsidRPr="00D22496" w:rsidRDefault="00692778">
                  <w:pPr>
                    <w:pStyle w:val="Paragraph"/>
                    <w:rPr>
                      <w:noProof/>
                      <w:lang w:val="ro-RO"/>
                    </w:rPr>
                  </w:pPr>
                  <w:r w:rsidRPr="00D22496">
                    <w:rPr>
                      <w:noProof/>
                      <w:lang w:val="ro-RO"/>
                    </w:rPr>
                    <w:t>—</w:t>
                  </w:r>
                </w:p>
              </w:tc>
              <w:tc>
                <w:tcPr>
                  <w:tcW w:w="3410" w:type="dxa"/>
                  <w:hideMark/>
                </w:tcPr>
                <w:p w14:paraId="6358ADEB" w14:textId="77777777" w:rsidR="00692778" w:rsidRPr="00D22496" w:rsidRDefault="00692778">
                  <w:pPr>
                    <w:pStyle w:val="Paragraph"/>
                    <w:rPr>
                      <w:noProof/>
                      <w:lang w:val="ro-RO"/>
                    </w:rPr>
                  </w:pPr>
                  <w:r w:rsidRPr="00D22496">
                    <w:rPr>
                      <w:noProof/>
                      <w:lang w:val="ro-RO"/>
                    </w:rPr>
                    <w:t>rezervor pentru lichid de frână,</w:t>
                  </w:r>
                </w:p>
              </w:tc>
            </w:tr>
          </w:tbl>
          <w:p w14:paraId="29728AE7" w14:textId="77777777" w:rsidR="00692778" w:rsidRPr="00D22496" w:rsidRDefault="00692778">
            <w:pPr>
              <w:pStyle w:val="Paragraph"/>
              <w:rPr>
                <w:noProof/>
                <w:lang w:val="ro-RO"/>
              </w:rPr>
            </w:pPr>
            <w:r w:rsidRPr="00D22496">
              <w:rPr>
                <w:noProof/>
                <w:lang w:val="ro-RO"/>
              </w:rPr>
              <w:t>pentru utilizare în fabricarea autoturismelor hibride reîncărcabile</w:t>
            </w:r>
          </w:p>
          <w:p w14:paraId="2A478CF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5F6EF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45C4E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9F39B8" w14:textId="77777777" w:rsidR="00692778" w:rsidRPr="00D22496" w:rsidRDefault="00692778">
            <w:pPr>
              <w:pStyle w:val="Paragraph"/>
              <w:rPr>
                <w:noProof/>
                <w:lang w:val="ro-RO"/>
              </w:rPr>
            </w:pPr>
            <w:r w:rsidRPr="00D22496">
              <w:rPr>
                <w:noProof/>
                <w:lang w:val="ro-RO"/>
              </w:rPr>
              <w:t>31.12.2025</w:t>
            </w:r>
          </w:p>
        </w:tc>
      </w:tr>
      <w:tr w:rsidR="00692778" w:rsidRPr="00D22496" w14:paraId="39C9160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1D149A" w14:textId="77777777" w:rsidR="00692778" w:rsidRPr="00D22496" w:rsidRDefault="00692778">
            <w:pPr>
              <w:pStyle w:val="Paragraph"/>
              <w:rPr>
                <w:noProof/>
                <w:lang w:val="ro-RO"/>
              </w:rPr>
            </w:pPr>
            <w:r w:rsidRPr="00D22496">
              <w:rPr>
                <w:noProof/>
                <w:lang w:val="ro-RO"/>
              </w:rPr>
              <w:t>0.7517</w:t>
            </w:r>
          </w:p>
        </w:tc>
        <w:tc>
          <w:tcPr>
            <w:tcW w:w="909" w:type="dxa"/>
            <w:tcBorders>
              <w:top w:val="single" w:sz="4" w:space="0" w:color="auto"/>
              <w:left w:val="single" w:sz="4" w:space="0" w:color="auto"/>
              <w:bottom w:val="single" w:sz="4" w:space="0" w:color="auto"/>
              <w:right w:val="single" w:sz="4" w:space="0" w:color="auto"/>
            </w:tcBorders>
            <w:hideMark/>
          </w:tcPr>
          <w:p w14:paraId="3CAC51C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8479 89 97</w:t>
            </w:r>
          </w:p>
        </w:tc>
        <w:tc>
          <w:tcPr>
            <w:tcW w:w="620" w:type="dxa"/>
            <w:tcBorders>
              <w:top w:val="single" w:sz="4" w:space="0" w:color="auto"/>
              <w:left w:val="single" w:sz="4" w:space="0" w:color="auto"/>
              <w:bottom w:val="single" w:sz="4" w:space="0" w:color="auto"/>
              <w:right w:val="single" w:sz="4" w:space="0" w:color="auto"/>
            </w:tcBorders>
            <w:hideMark/>
          </w:tcPr>
          <w:p w14:paraId="39CA269F"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1B3867BF" w14:textId="77777777" w:rsidR="00692778" w:rsidRPr="00D22496" w:rsidRDefault="00692778">
            <w:pPr>
              <w:pStyle w:val="Paragraph"/>
              <w:rPr>
                <w:noProof/>
                <w:lang w:val="ro-RO"/>
              </w:rPr>
            </w:pPr>
            <w:r w:rsidRPr="00D22496">
              <w:rPr>
                <w:noProof/>
                <w:lang w:val="ro-RO"/>
              </w:rPr>
              <w:t>Unitate mecanică care asigură mișcarea arborelui cu came,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2CC6EFE0" w14:textId="77777777" w:rsidTr="0091713F">
              <w:tc>
                <w:tcPr>
                  <w:tcW w:w="220" w:type="dxa"/>
                  <w:hideMark/>
                </w:tcPr>
                <w:p w14:paraId="5DF0D6E3" w14:textId="77777777" w:rsidR="00692778" w:rsidRPr="00D22496" w:rsidRDefault="00692778">
                  <w:pPr>
                    <w:pStyle w:val="Paragraph"/>
                    <w:rPr>
                      <w:noProof/>
                      <w:lang w:val="ro-RO"/>
                    </w:rPr>
                  </w:pPr>
                  <w:r w:rsidRPr="00D22496">
                    <w:rPr>
                      <w:noProof/>
                      <w:lang w:val="ro-RO"/>
                    </w:rPr>
                    <w:t>—</w:t>
                  </w:r>
                </w:p>
              </w:tc>
              <w:tc>
                <w:tcPr>
                  <w:tcW w:w="3728" w:type="dxa"/>
                  <w:hideMark/>
                </w:tcPr>
                <w:p w14:paraId="7B70ADC2" w14:textId="77777777" w:rsidR="00692778" w:rsidRPr="00D22496" w:rsidRDefault="00692778">
                  <w:pPr>
                    <w:pStyle w:val="Paragraph"/>
                    <w:rPr>
                      <w:noProof/>
                      <w:lang w:val="ro-RO"/>
                    </w:rPr>
                  </w:pPr>
                  <w:r w:rsidRPr="00D22496">
                    <w:rPr>
                      <w:noProof/>
                      <w:lang w:val="ro-RO"/>
                    </w:rPr>
                    <w:t>6 sau 8 camere de ulei,</w:t>
                  </w:r>
                </w:p>
              </w:tc>
            </w:tr>
            <w:tr w:rsidR="00692778" w:rsidRPr="00D22496" w14:paraId="2D91BB3F" w14:textId="77777777" w:rsidTr="0091713F">
              <w:tc>
                <w:tcPr>
                  <w:tcW w:w="220" w:type="dxa"/>
                  <w:hideMark/>
                </w:tcPr>
                <w:p w14:paraId="66ED3CB7" w14:textId="77777777" w:rsidR="00692778" w:rsidRPr="00D22496" w:rsidRDefault="00692778">
                  <w:pPr>
                    <w:pStyle w:val="Paragraph"/>
                    <w:rPr>
                      <w:noProof/>
                      <w:lang w:val="ro-RO"/>
                    </w:rPr>
                  </w:pPr>
                  <w:r w:rsidRPr="00D22496">
                    <w:rPr>
                      <w:noProof/>
                      <w:lang w:val="ro-RO"/>
                    </w:rPr>
                    <w:t>—</w:t>
                  </w:r>
                </w:p>
              </w:tc>
              <w:tc>
                <w:tcPr>
                  <w:tcW w:w="3728" w:type="dxa"/>
                  <w:hideMark/>
                </w:tcPr>
                <w:p w14:paraId="363F183D" w14:textId="77777777" w:rsidR="00692778" w:rsidRPr="00D22496" w:rsidRDefault="00692778">
                  <w:pPr>
                    <w:pStyle w:val="Paragraph"/>
                    <w:rPr>
                      <w:noProof/>
                      <w:lang w:val="ro-RO"/>
                    </w:rPr>
                  </w:pPr>
                  <w:r w:rsidRPr="00D22496">
                    <w:rPr>
                      <w:noProof/>
                      <w:lang w:val="ro-RO"/>
                    </w:rPr>
                    <w:t>un interval de fazare de minimum 18°, dar maximum 62°,</w:t>
                  </w:r>
                </w:p>
              </w:tc>
            </w:tr>
            <w:tr w:rsidR="00692778" w:rsidRPr="00D22496" w14:paraId="7913B7CA" w14:textId="77777777" w:rsidTr="0091713F">
              <w:tc>
                <w:tcPr>
                  <w:tcW w:w="220" w:type="dxa"/>
                  <w:hideMark/>
                </w:tcPr>
                <w:p w14:paraId="4AC9269E" w14:textId="77777777" w:rsidR="00692778" w:rsidRPr="00D22496" w:rsidRDefault="00692778">
                  <w:pPr>
                    <w:pStyle w:val="Paragraph"/>
                    <w:rPr>
                      <w:noProof/>
                      <w:lang w:val="ro-RO"/>
                    </w:rPr>
                  </w:pPr>
                  <w:r w:rsidRPr="00D22496">
                    <w:rPr>
                      <w:noProof/>
                      <w:lang w:val="ro-RO"/>
                    </w:rPr>
                    <w:t>—</w:t>
                  </w:r>
                </w:p>
              </w:tc>
              <w:tc>
                <w:tcPr>
                  <w:tcW w:w="3728" w:type="dxa"/>
                  <w:hideMark/>
                </w:tcPr>
                <w:p w14:paraId="21DB6739" w14:textId="77777777" w:rsidR="00692778" w:rsidRPr="00D22496" w:rsidRDefault="00692778">
                  <w:pPr>
                    <w:pStyle w:val="Paragraph"/>
                    <w:rPr>
                      <w:noProof/>
                      <w:lang w:val="ro-RO"/>
                    </w:rPr>
                  </w:pPr>
                  <w:r w:rsidRPr="00D22496">
                    <w:rPr>
                      <w:noProof/>
                      <w:lang w:val="ro-RO"/>
                    </w:rPr>
                    <w:t>un pinion de oțel și/sau aliaj de oțel,</w:t>
                  </w:r>
                </w:p>
              </w:tc>
            </w:tr>
            <w:tr w:rsidR="00692778" w:rsidRPr="00D22496" w14:paraId="389D38EE" w14:textId="77777777" w:rsidTr="0091713F">
              <w:tc>
                <w:tcPr>
                  <w:tcW w:w="220" w:type="dxa"/>
                  <w:hideMark/>
                </w:tcPr>
                <w:p w14:paraId="047EC888" w14:textId="77777777" w:rsidR="00692778" w:rsidRPr="00D22496" w:rsidRDefault="00692778">
                  <w:pPr>
                    <w:pStyle w:val="Paragraph"/>
                    <w:rPr>
                      <w:noProof/>
                      <w:lang w:val="ro-RO"/>
                    </w:rPr>
                  </w:pPr>
                  <w:r w:rsidRPr="00D22496">
                    <w:rPr>
                      <w:noProof/>
                      <w:lang w:val="ro-RO"/>
                    </w:rPr>
                    <w:t>—</w:t>
                  </w:r>
                </w:p>
              </w:tc>
              <w:tc>
                <w:tcPr>
                  <w:tcW w:w="3728" w:type="dxa"/>
                  <w:hideMark/>
                </w:tcPr>
                <w:p w14:paraId="0EDFBE89" w14:textId="77777777" w:rsidR="00692778" w:rsidRPr="00D22496" w:rsidRDefault="00692778">
                  <w:pPr>
                    <w:pStyle w:val="Paragraph"/>
                    <w:rPr>
                      <w:noProof/>
                      <w:lang w:val="ro-RO"/>
                    </w:rPr>
                  </w:pPr>
                  <w:r w:rsidRPr="00D22496">
                    <w:rPr>
                      <w:noProof/>
                      <w:lang w:val="ro-RO"/>
                    </w:rPr>
                    <w:t>un rotor din oțel și/sau aliaj de oțel și/sau din aliaj de aluminiu</w:t>
                  </w:r>
                </w:p>
              </w:tc>
            </w:tr>
          </w:tbl>
          <w:p w14:paraId="029DCDE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AF160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0EF3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99A12C" w14:textId="77777777" w:rsidR="00692778" w:rsidRPr="00D22496" w:rsidRDefault="00692778">
            <w:pPr>
              <w:pStyle w:val="Paragraph"/>
              <w:rPr>
                <w:noProof/>
                <w:lang w:val="ro-RO"/>
              </w:rPr>
            </w:pPr>
            <w:r w:rsidRPr="00D22496">
              <w:rPr>
                <w:noProof/>
                <w:lang w:val="ro-RO"/>
              </w:rPr>
              <w:t>31.12.2024</w:t>
            </w:r>
          </w:p>
        </w:tc>
      </w:tr>
      <w:tr w:rsidR="00692778" w:rsidRPr="00D22496" w14:paraId="053A584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25E42D5" w14:textId="77777777" w:rsidR="00692778" w:rsidRPr="00D22496" w:rsidRDefault="00692778">
            <w:pPr>
              <w:pStyle w:val="Paragraph"/>
              <w:rPr>
                <w:noProof/>
                <w:lang w:val="ro-RO"/>
              </w:rPr>
            </w:pPr>
            <w:r w:rsidRPr="00D22496">
              <w:rPr>
                <w:noProof/>
                <w:lang w:val="ro-RO"/>
              </w:rPr>
              <w:t>0.8206</w:t>
            </w:r>
          </w:p>
          <w:p w14:paraId="2536EC1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70C6BB3" w14:textId="77777777" w:rsidR="00692778" w:rsidRPr="00D22496" w:rsidRDefault="00692778">
            <w:pPr>
              <w:pStyle w:val="Paragraph"/>
              <w:jc w:val="right"/>
              <w:rPr>
                <w:noProof/>
                <w:lang w:val="ro-RO"/>
              </w:rPr>
            </w:pPr>
            <w:r w:rsidRPr="00D22496">
              <w:rPr>
                <w:noProof/>
                <w:lang w:val="ro-RO"/>
              </w:rPr>
              <w:t>ex 8479 89 97</w:t>
            </w:r>
          </w:p>
          <w:p w14:paraId="428C8C17" w14:textId="77777777" w:rsidR="00692778" w:rsidRPr="00D22496" w:rsidRDefault="00692778">
            <w:pPr>
              <w:pStyle w:val="Paragraph"/>
              <w:jc w:val="right"/>
              <w:rPr>
                <w:noProof/>
                <w:lang w:val="ro-RO"/>
              </w:rPr>
            </w:pPr>
            <w:r w:rsidRPr="00D22496">
              <w:rPr>
                <w:noProof/>
                <w:lang w:val="ro-RO"/>
              </w:rPr>
              <w:t>ex 8501 31 00</w:t>
            </w:r>
          </w:p>
        </w:tc>
        <w:tc>
          <w:tcPr>
            <w:tcW w:w="620" w:type="dxa"/>
            <w:tcBorders>
              <w:top w:val="single" w:sz="4" w:space="0" w:color="auto"/>
              <w:left w:val="single" w:sz="4" w:space="0" w:color="auto"/>
              <w:bottom w:val="single" w:sz="4" w:space="0" w:color="auto"/>
              <w:right w:val="single" w:sz="4" w:space="0" w:color="auto"/>
            </w:tcBorders>
            <w:hideMark/>
          </w:tcPr>
          <w:p w14:paraId="24E734EF" w14:textId="77777777" w:rsidR="00692778" w:rsidRPr="00D22496" w:rsidRDefault="00692778">
            <w:pPr>
              <w:pStyle w:val="Paragraph"/>
              <w:jc w:val="center"/>
              <w:rPr>
                <w:noProof/>
                <w:lang w:val="ro-RO"/>
              </w:rPr>
            </w:pPr>
            <w:r w:rsidRPr="00D22496">
              <w:rPr>
                <w:noProof/>
                <w:lang w:val="ro-RO"/>
              </w:rPr>
              <w:t>38</w:t>
            </w:r>
          </w:p>
          <w:p w14:paraId="54E681D9"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nil"/>
              <w:right w:val="single" w:sz="4" w:space="0" w:color="auto"/>
            </w:tcBorders>
          </w:tcPr>
          <w:p w14:paraId="2A10578C" w14:textId="77777777" w:rsidR="00692778" w:rsidRPr="00D22496" w:rsidRDefault="00692778">
            <w:pPr>
              <w:pStyle w:val="Paragraph"/>
              <w:rPr>
                <w:noProof/>
                <w:lang w:val="ro-RO"/>
              </w:rPr>
            </w:pPr>
            <w:r w:rsidRPr="00D22496">
              <w:rPr>
                <w:noProof/>
                <w:lang w:val="ro-RO"/>
              </w:rPr>
              <w:t>Element de acționare a arborelui cu came pentru controlul deschiderii supapelor prin utilizarea unui electromotor într-un sistem de distribuție variabil continuu al unui motor cu ardere internă cu pistoane, cu:</w:t>
            </w:r>
          </w:p>
          <w:tbl>
            <w:tblPr>
              <w:tblStyle w:val="Listdash"/>
              <w:tblW w:w="0" w:type="auto"/>
              <w:tblLayout w:type="fixed"/>
              <w:tblLook w:val="04A0" w:firstRow="1" w:lastRow="0" w:firstColumn="1" w:lastColumn="0" w:noHBand="0" w:noVBand="1"/>
            </w:tblPr>
            <w:tblGrid>
              <w:gridCol w:w="220"/>
              <w:gridCol w:w="3728"/>
            </w:tblGrid>
            <w:tr w:rsidR="00692778" w:rsidRPr="00D22496" w14:paraId="60C55163" w14:textId="77777777" w:rsidTr="0091713F">
              <w:tc>
                <w:tcPr>
                  <w:tcW w:w="220" w:type="dxa"/>
                  <w:hideMark/>
                </w:tcPr>
                <w:p w14:paraId="4FFB570C" w14:textId="77777777" w:rsidR="00692778" w:rsidRPr="00D22496" w:rsidRDefault="00692778">
                  <w:pPr>
                    <w:pStyle w:val="Paragraph"/>
                    <w:rPr>
                      <w:noProof/>
                      <w:lang w:val="ro-RO"/>
                    </w:rPr>
                  </w:pPr>
                  <w:r w:rsidRPr="00D22496">
                    <w:rPr>
                      <w:noProof/>
                      <w:lang w:val="ro-RO"/>
                    </w:rPr>
                    <w:t>—</w:t>
                  </w:r>
                </w:p>
              </w:tc>
              <w:tc>
                <w:tcPr>
                  <w:tcW w:w="3728" w:type="dxa"/>
                  <w:hideMark/>
                </w:tcPr>
                <w:p w14:paraId="7847423F" w14:textId="77777777" w:rsidR="00692778" w:rsidRPr="00D22496" w:rsidRDefault="00692778">
                  <w:pPr>
                    <w:pStyle w:val="Paragraph"/>
                    <w:rPr>
                      <w:noProof/>
                      <w:lang w:val="ro-RO"/>
                    </w:rPr>
                  </w:pPr>
                  <w:r w:rsidRPr="00D22496">
                    <w:rPr>
                      <w:noProof/>
                      <w:lang w:val="ro-RO"/>
                    </w:rPr>
                    <w:t>o lungime de minimum 110 mm, dar de maximum 140 mm</w:t>
                  </w:r>
                </w:p>
              </w:tc>
            </w:tr>
            <w:tr w:rsidR="00692778" w:rsidRPr="00D22496" w14:paraId="6267D580" w14:textId="77777777" w:rsidTr="0091713F">
              <w:tc>
                <w:tcPr>
                  <w:tcW w:w="220" w:type="dxa"/>
                  <w:hideMark/>
                </w:tcPr>
                <w:p w14:paraId="0CD02F64" w14:textId="77777777" w:rsidR="00692778" w:rsidRPr="00D22496" w:rsidRDefault="00692778">
                  <w:pPr>
                    <w:pStyle w:val="Paragraph"/>
                    <w:rPr>
                      <w:noProof/>
                      <w:lang w:val="ro-RO"/>
                    </w:rPr>
                  </w:pPr>
                  <w:r w:rsidRPr="00D22496">
                    <w:rPr>
                      <w:noProof/>
                      <w:lang w:val="ro-RO"/>
                    </w:rPr>
                    <w:t>—</w:t>
                  </w:r>
                </w:p>
              </w:tc>
              <w:tc>
                <w:tcPr>
                  <w:tcW w:w="3728" w:type="dxa"/>
                  <w:hideMark/>
                </w:tcPr>
                <w:p w14:paraId="29B6BC70" w14:textId="77777777" w:rsidR="00692778" w:rsidRPr="00D22496" w:rsidRDefault="00692778">
                  <w:pPr>
                    <w:pStyle w:val="Paragraph"/>
                    <w:rPr>
                      <w:noProof/>
                      <w:lang w:val="ro-RO"/>
                    </w:rPr>
                  </w:pPr>
                  <w:r w:rsidRPr="00D22496">
                    <w:rPr>
                      <w:noProof/>
                      <w:lang w:val="ro-RO"/>
                    </w:rPr>
                    <w:t>o lățime de minimum 90 mm, dar de maximum 130 mm</w:t>
                  </w:r>
                </w:p>
              </w:tc>
            </w:tr>
            <w:tr w:rsidR="00692778" w:rsidRPr="00D22496" w14:paraId="1442B884" w14:textId="77777777" w:rsidTr="0091713F">
              <w:tc>
                <w:tcPr>
                  <w:tcW w:w="220" w:type="dxa"/>
                  <w:hideMark/>
                </w:tcPr>
                <w:p w14:paraId="44766DE9" w14:textId="77777777" w:rsidR="00692778" w:rsidRPr="00D22496" w:rsidRDefault="00692778">
                  <w:pPr>
                    <w:pStyle w:val="Paragraph"/>
                    <w:rPr>
                      <w:noProof/>
                      <w:lang w:val="ro-RO"/>
                    </w:rPr>
                  </w:pPr>
                  <w:r w:rsidRPr="00D22496">
                    <w:rPr>
                      <w:noProof/>
                      <w:lang w:val="ro-RO"/>
                    </w:rPr>
                    <w:t>—</w:t>
                  </w:r>
                </w:p>
              </w:tc>
              <w:tc>
                <w:tcPr>
                  <w:tcW w:w="3728" w:type="dxa"/>
                  <w:hideMark/>
                </w:tcPr>
                <w:p w14:paraId="0E635864" w14:textId="77777777" w:rsidR="00692778" w:rsidRPr="00D22496" w:rsidRDefault="00692778">
                  <w:pPr>
                    <w:pStyle w:val="Paragraph"/>
                    <w:rPr>
                      <w:noProof/>
                      <w:lang w:val="ro-RO"/>
                    </w:rPr>
                  </w:pPr>
                  <w:r w:rsidRPr="00D22496">
                    <w:rPr>
                      <w:noProof/>
                      <w:lang w:val="ro-RO"/>
                    </w:rPr>
                    <w:t>o înălțime de minimum 80 mm, dar de maximum 110 mm</w:t>
                  </w:r>
                </w:p>
              </w:tc>
            </w:tr>
          </w:tbl>
          <w:p w14:paraId="5EAD5EAB" w14:textId="77777777" w:rsidR="00692778" w:rsidRPr="00D22496" w:rsidRDefault="00692778">
            <w:pPr>
              <w:pStyle w:val="Paragraph"/>
              <w:rPr>
                <w:noProof/>
                <w:lang w:val="ro-RO"/>
              </w:rPr>
            </w:pPr>
            <w:r w:rsidRPr="00D22496">
              <w:rPr>
                <w:noProof/>
                <w:lang w:val="ro-RO"/>
              </w:rPr>
              <w:t>pentru utilizare la fabricarea motoarelor autovehiculelor</w:t>
            </w:r>
          </w:p>
          <w:p w14:paraId="3C15A13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4D74FD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31ECB29" w14:textId="77777777" w:rsidR="00692778" w:rsidRPr="00D22496" w:rsidRDefault="00692778">
            <w:pPr>
              <w:pStyle w:val="Paragraph"/>
              <w:rPr>
                <w:noProof/>
                <w:lang w:val="ro-RO"/>
              </w:rPr>
            </w:pPr>
            <w:r w:rsidRPr="00D22496">
              <w:rPr>
                <w:noProof/>
                <w:lang w:val="ro-RO"/>
              </w:rPr>
              <w:t>0 %</w:t>
            </w:r>
          </w:p>
          <w:p w14:paraId="7F64DED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BC62DE1" w14:textId="77777777" w:rsidR="00692778" w:rsidRPr="00D22496" w:rsidRDefault="00692778">
            <w:pPr>
              <w:pStyle w:val="Paragraph"/>
              <w:rPr>
                <w:noProof/>
                <w:lang w:val="ro-RO"/>
              </w:rPr>
            </w:pPr>
            <w:r w:rsidRPr="00D22496">
              <w:rPr>
                <w:noProof/>
                <w:lang w:val="ro-RO"/>
              </w:rPr>
              <w:t>-</w:t>
            </w:r>
          </w:p>
          <w:p w14:paraId="5CDB051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95F93A8" w14:textId="77777777" w:rsidR="00692778" w:rsidRPr="00D22496" w:rsidRDefault="00692778">
            <w:pPr>
              <w:pStyle w:val="Paragraph"/>
              <w:rPr>
                <w:noProof/>
                <w:lang w:val="ro-RO"/>
              </w:rPr>
            </w:pPr>
            <w:r w:rsidRPr="00D22496">
              <w:rPr>
                <w:noProof/>
                <w:lang w:val="ro-RO"/>
              </w:rPr>
              <w:t>31.12.2026</w:t>
            </w:r>
          </w:p>
          <w:p w14:paraId="42B06C5F" w14:textId="77777777" w:rsidR="00692778" w:rsidRPr="00D22496" w:rsidRDefault="00692778">
            <w:pPr>
              <w:pStyle w:val="Paragraph"/>
              <w:rPr>
                <w:noProof/>
                <w:lang w:val="ro-RO"/>
              </w:rPr>
            </w:pPr>
          </w:p>
        </w:tc>
      </w:tr>
      <w:tr w:rsidR="00692778" w:rsidRPr="00D22496" w14:paraId="792969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592E27" w14:textId="77777777" w:rsidR="00692778" w:rsidRPr="00D22496" w:rsidRDefault="00692778">
            <w:pPr>
              <w:pStyle w:val="Paragraph"/>
              <w:rPr>
                <w:noProof/>
                <w:lang w:val="ro-RO"/>
              </w:rPr>
            </w:pPr>
            <w:r w:rsidRPr="00D22496">
              <w:rPr>
                <w:noProof/>
                <w:lang w:val="ro-RO"/>
              </w:rPr>
              <w:t>0.7979</w:t>
            </w:r>
          </w:p>
        </w:tc>
        <w:tc>
          <w:tcPr>
            <w:tcW w:w="909" w:type="dxa"/>
            <w:tcBorders>
              <w:top w:val="single" w:sz="4" w:space="0" w:color="auto"/>
              <w:left w:val="single" w:sz="4" w:space="0" w:color="auto"/>
              <w:bottom w:val="single" w:sz="4" w:space="0" w:color="auto"/>
              <w:right w:val="single" w:sz="4" w:space="0" w:color="auto"/>
            </w:tcBorders>
            <w:hideMark/>
          </w:tcPr>
          <w:p w14:paraId="3A4C54E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8479 89 97</w:t>
            </w:r>
          </w:p>
        </w:tc>
        <w:tc>
          <w:tcPr>
            <w:tcW w:w="620" w:type="dxa"/>
            <w:tcBorders>
              <w:top w:val="single" w:sz="4" w:space="0" w:color="auto"/>
              <w:left w:val="single" w:sz="4" w:space="0" w:color="auto"/>
              <w:bottom w:val="single" w:sz="4" w:space="0" w:color="auto"/>
              <w:right w:val="single" w:sz="4" w:space="0" w:color="auto"/>
            </w:tcBorders>
            <w:hideMark/>
          </w:tcPr>
          <w:p w14:paraId="1D61E761"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FF63653" w14:textId="77777777" w:rsidR="00692778" w:rsidRPr="00D22496" w:rsidRDefault="00692778">
            <w:pPr>
              <w:pStyle w:val="Paragraph"/>
              <w:rPr>
                <w:noProof/>
                <w:lang w:val="ro-RO"/>
              </w:rPr>
            </w:pPr>
            <w:r w:rsidRPr="00D22496">
              <w:rPr>
                <w:noProof/>
                <w:lang w:val="ro-RO"/>
              </w:rPr>
              <w:t>Linie de utilaje „la cheie” automatizată integrată pentru fabricarea bobinelor electrozilor (</w:t>
            </w:r>
            <w:r w:rsidRPr="00D22496">
              <w:rPr>
                <w:i/>
                <w:iCs/>
                <w:noProof/>
                <w:lang w:val="ro-RO"/>
              </w:rPr>
              <w:t>jellyrolls</w:t>
            </w:r>
            <w:r w:rsidRPr="00D22496">
              <w:rPr>
                <w:noProof/>
                <w:lang w:val="ro-RO"/>
              </w:rPr>
              <w:t>) pentru celulele de baterii cilindrice cu ioni de litiu prin înfășurare, asamblarea bornelor și tăierea catodului, a separatorului și a anodului</w:t>
            </w:r>
          </w:p>
        </w:tc>
        <w:tc>
          <w:tcPr>
            <w:tcW w:w="790" w:type="dxa"/>
            <w:tcBorders>
              <w:top w:val="single" w:sz="4" w:space="0" w:color="auto"/>
              <w:left w:val="single" w:sz="4" w:space="0" w:color="auto"/>
              <w:bottom w:val="single" w:sz="4" w:space="0" w:color="auto"/>
              <w:right w:val="single" w:sz="4" w:space="0" w:color="auto"/>
            </w:tcBorders>
            <w:hideMark/>
          </w:tcPr>
          <w:p w14:paraId="338EEFEF" w14:textId="77777777" w:rsidR="00692778" w:rsidRPr="00D22496" w:rsidRDefault="00692778">
            <w:pPr>
              <w:pStyle w:val="Paragraph"/>
              <w:rPr>
                <w:noProof/>
                <w:lang w:val="ro-RO"/>
              </w:rPr>
            </w:pPr>
            <w:r w:rsidRPr="00D22496">
              <w:rPr>
                <w:noProof/>
                <w:lang w:val="ro-RO"/>
              </w:rPr>
              <w:t>0.8 %</w:t>
            </w:r>
          </w:p>
        </w:tc>
        <w:tc>
          <w:tcPr>
            <w:tcW w:w="978" w:type="dxa"/>
            <w:tcBorders>
              <w:top w:val="single" w:sz="4" w:space="0" w:color="auto"/>
              <w:left w:val="single" w:sz="4" w:space="0" w:color="auto"/>
              <w:bottom w:val="single" w:sz="4" w:space="0" w:color="auto"/>
              <w:right w:val="single" w:sz="4" w:space="0" w:color="auto"/>
            </w:tcBorders>
            <w:hideMark/>
          </w:tcPr>
          <w:p w14:paraId="0D977F3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7F911B8" w14:textId="77777777" w:rsidR="00692778" w:rsidRPr="00D22496" w:rsidRDefault="00692778">
            <w:pPr>
              <w:pStyle w:val="Paragraph"/>
              <w:rPr>
                <w:noProof/>
                <w:lang w:val="ro-RO"/>
              </w:rPr>
            </w:pPr>
            <w:r w:rsidRPr="00D22496">
              <w:rPr>
                <w:noProof/>
                <w:lang w:val="ro-RO"/>
              </w:rPr>
              <w:t>31.12.2024</w:t>
            </w:r>
          </w:p>
        </w:tc>
      </w:tr>
      <w:tr w:rsidR="00692778" w:rsidRPr="00D22496" w14:paraId="4CE0E7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B0142E" w14:textId="77777777" w:rsidR="00692778" w:rsidRPr="00D22496" w:rsidRDefault="00692778">
            <w:pPr>
              <w:pStyle w:val="Paragraph"/>
              <w:rPr>
                <w:noProof/>
                <w:lang w:val="ro-RO"/>
              </w:rPr>
            </w:pPr>
            <w:r w:rsidRPr="00D22496">
              <w:rPr>
                <w:noProof/>
                <w:lang w:val="ro-RO"/>
              </w:rPr>
              <w:t>0.6230</w:t>
            </w:r>
          </w:p>
        </w:tc>
        <w:tc>
          <w:tcPr>
            <w:tcW w:w="909" w:type="dxa"/>
            <w:tcBorders>
              <w:top w:val="single" w:sz="4" w:space="0" w:color="auto"/>
              <w:left w:val="single" w:sz="4" w:space="0" w:color="auto"/>
              <w:bottom w:val="single" w:sz="4" w:space="0" w:color="auto"/>
              <w:right w:val="single" w:sz="4" w:space="0" w:color="auto"/>
            </w:tcBorders>
            <w:hideMark/>
          </w:tcPr>
          <w:p w14:paraId="3202F750" w14:textId="77777777" w:rsidR="00692778" w:rsidRPr="00D22496" w:rsidRDefault="00692778">
            <w:pPr>
              <w:pStyle w:val="Paragraph"/>
              <w:jc w:val="right"/>
              <w:rPr>
                <w:noProof/>
                <w:lang w:val="ro-RO"/>
              </w:rPr>
            </w:pPr>
            <w:r w:rsidRPr="00D22496">
              <w:rPr>
                <w:noProof/>
                <w:lang w:val="ro-RO"/>
              </w:rPr>
              <w:t>ex 8479 89 97</w:t>
            </w:r>
          </w:p>
        </w:tc>
        <w:tc>
          <w:tcPr>
            <w:tcW w:w="620" w:type="dxa"/>
            <w:tcBorders>
              <w:top w:val="single" w:sz="4" w:space="0" w:color="auto"/>
              <w:left w:val="single" w:sz="4" w:space="0" w:color="auto"/>
              <w:bottom w:val="single" w:sz="4" w:space="0" w:color="auto"/>
              <w:right w:val="single" w:sz="4" w:space="0" w:color="auto"/>
            </w:tcBorders>
            <w:hideMark/>
          </w:tcPr>
          <w:p w14:paraId="36D6804B"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E049AFB" w14:textId="77777777" w:rsidR="00692778" w:rsidRPr="00D22496" w:rsidRDefault="00692778">
            <w:pPr>
              <w:pStyle w:val="Paragraph"/>
              <w:rPr>
                <w:noProof/>
                <w:lang w:val="ro-RO"/>
              </w:rPr>
            </w:pPr>
            <w:r w:rsidRPr="00D22496">
              <w:rPr>
                <w:noProof/>
                <w:lang w:val="ro-RO"/>
              </w:rPr>
              <w:t>Bioreactor pentru cultură celulară biofarmaceutică</w:t>
            </w:r>
          </w:p>
          <w:tbl>
            <w:tblPr>
              <w:tblStyle w:val="Listdash"/>
              <w:tblW w:w="0" w:type="auto"/>
              <w:tblLayout w:type="fixed"/>
              <w:tblLook w:val="04A0" w:firstRow="1" w:lastRow="0" w:firstColumn="1" w:lastColumn="0" w:noHBand="0" w:noVBand="1"/>
            </w:tblPr>
            <w:tblGrid>
              <w:gridCol w:w="220"/>
              <w:gridCol w:w="3728"/>
            </w:tblGrid>
            <w:tr w:rsidR="00692778" w:rsidRPr="00D22496" w14:paraId="7CEFA9A5" w14:textId="77777777" w:rsidTr="0091713F">
              <w:tc>
                <w:tcPr>
                  <w:tcW w:w="220" w:type="dxa"/>
                  <w:hideMark/>
                </w:tcPr>
                <w:p w14:paraId="71BA71F0" w14:textId="77777777" w:rsidR="00692778" w:rsidRPr="00D22496" w:rsidRDefault="00692778">
                  <w:pPr>
                    <w:pStyle w:val="Paragraph"/>
                    <w:rPr>
                      <w:noProof/>
                      <w:lang w:val="ro-RO"/>
                    </w:rPr>
                  </w:pPr>
                  <w:r w:rsidRPr="00D22496">
                    <w:rPr>
                      <w:noProof/>
                      <w:lang w:val="ro-RO"/>
                    </w:rPr>
                    <w:t>—</w:t>
                  </w:r>
                </w:p>
              </w:tc>
              <w:tc>
                <w:tcPr>
                  <w:tcW w:w="3728" w:type="dxa"/>
                  <w:hideMark/>
                </w:tcPr>
                <w:p w14:paraId="18B1ED77" w14:textId="77777777" w:rsidR="00692778" w:rsidRPr="00D22496" w:rsidRDefault="00692778">
                  <w:pPr>
                    <w:pStyle w:val="Paragraph"/>
                    <w:rPr>
                      <w:noProof/>
                      <w:lang w:val="ro-RO"/>
                    </w:rPr>
                  </w:pPr>
                  <w:r w:rsidRPr="00D22496">
                    <w:rPr>
                      <w:noProof/>
                      <w:lang w:val="ro-RO"/>
                    </w:rPr>
                    <w:t>cu suprafețe interioare din oțel inoxidabil austenitic și</w:t>
                  </w:r>
                </w:p>
              </w:tc>
            </w:tr>
            <w:tr w:rsidR="00692778" w:rsidRPr="00D22496" w14:paraId="1EF901A2" w14:textId="77777777" w:rsidTr="0091713F">
              <w:tc>
                <w:tcPr>
                  <w:tcW w:w="220" w:type="dxa"/>
                  <w:hideMark/>
                </w:tcPr>
                <w:p w14:paraId="114C20B8" w14:textId="77777777" w:rsidR="00692778" w:rsidRPr="00D22496" w:rsidRDefault="00692778">
                  <w:pPr>
                    <w:pStyle w:val="Paragraph"/>
                    <w:rPr>
                      <w:noProof/>
                      <w:lang w:val="ro-RO"/>
                    </w:rPr>
                  </w:pPr>
                  <w:r w:rsidRPr="00D22496">
                    <w:rPr>
                      <w:noProof/>
                      <w:lang w:val="ro-RO"/>
                    </w:rPr>
                    <w:t>—</w:t>
                  </w:r>
                </w:p>
              </w:tc>
              <w:tc>
                <w:tcPr>
                  <w:tcW w:w="3728" w:type="dxa"/>
                  <w:hideMark/>
                </w:tcPr>
                <w:p w14:paraId="308FFD66" w14:textId="77777777" w:rsidR="00692778" w:rsidRPr="00D22496" w:rsidRDefault="00692778">
                  <w:pPr>
                    <w:pStyle w:val="Paragraph"/>
                    <w:rPr>
                      <w:noProof/>
                      <w:lang w:val="ro-RO"/>
                    </w:rPr>
                  </w:pPr>
                  <w:r w:rsidRPr="00D22496">
                    <w:rPr>
                      <w:noProof/>
                      <w:lang w:val="ro-RO"/>
                    </w:rPr>
                    <w:t>cu o capacitate de procesare de până la 15 000 de litri,</w:t>
                  </w:r>
                </w:p>
              </w:tc>
            </w:tr>
            <w:tr w:rsidR="00692778" w:rsidRPr="00D22496" w14:paraId="483D734B" w14:textId="77777777" w:rsidTr="0091713F">
              <w:tc>
                <w:tcPr>
                  <w:tcW w:w="220" w:type="dxa"/>
                  <w:hideMark/>
                </w:tcPr>
                <w:p w14:paraId="51C05395" w14:textId="77777777" w:rsidR="00692778" w:rsidRPr="00D22496" w:rsidRDefault="00692778">
                  <w:pPr>
                    <w:pStyle w:val="Paragraph"/>
                    <w:rPr>
                      <w:noProof/>
                      <w:lang w:val="ro-RO"/>
                    </w:rPr>
                  </w:pPr>
                  <w:r w:rsidRPr="00D22496">
                    <w:rPr>
                      <w:noProof/>
                      <w:lang w:val="ro-RO"/>
                    </w:rPr>
                    <w:t>—</w:t>
                  </w:r>
                </w:p>
              </w:tc>
              <w:tc>
                <w:tcPr>
                  <w:tcW w:w="3728" w:type="dxa"/>
                  <w:hideMark/>
                </w:tcPr>
                <w:p w14:paraId="5A5349A7" w14:textId="77777777" w:rsidR="00692778" w:rsidRPr="00D22496" w:rsidRDefault="00692778">
                  <w:pPr>
                    <w:pStyle w:val="Paragraph"/>
                    <w:rPr>
                      <w:noProof/>
                      <w:lang w:val="ro-RO"/>
                    </w:rPr>
                  </w:pPr>
                  <w:r w:rsidRPr="00D22496">
                    <w:rPr>
                      <w:noProof/>
                      <w:lang w:val="ro-RO"/>
                    </w:rPr>
                    <w:t>combinat sau nu cu un sistem de „curățare în cursul procesării” și/sau cu un recipient specific pentru medii de cultură</w:t>
                  </w:r>
                </w:p>
              </w:tc>
            </w:tr>
          </w:tbl>
          <w:p w14:paraId="787CE61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A9455D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AD6C8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3292799" w14:textId="77777777" w:rsidR="00692778" w:rsidRPr="00D22496" w:rsidRDefault="00692778">
            <w:pPr>
              <w:pStyle w:val="Paragraph"/>
              <w:rPr>
                <w:noProof/>
                <w:lang w:val="ro-RO"/>
              </w:rPr>
            </w:pPr>
            <w:r w:rsidRPr="00D22496">
              <w:rPr>
                <w:noProof/>
                <w:lang w:val="ro-RO"/>
              </w:rPr>
              <w:t>31.12.2026</w:t>
            </w:r>
          </w:p>
        </w:tc>
      </w:tr>
      <w:tr w:rsidR="00692778" w:rsidRPr="00D22496" w14:paraId="40D82BF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0BFE90" w14:textId="77777777" w:rsidR="00692778" w:rsidRPr="00D22496" w:rsidRDefault="00692778">
            <w:pPr>
              <w:pStyle w:val="Paragraph"/>
              <w:rPr>
                <w:noProof/>
                <w:lang w:val="ro-RO"/>
              </w:rPr>
            </w:pPr>
            <w:r w:rsidRPr="00D22496">
              <w:rPr>
                <w:noProof/>
                <w:lang w:val="ro-RO"/>
              </w:rPr>
              <w:t>0.7982</w:t>
            </w:r>
          </w:p>
        </w:tc>
        <w:tc>
          <w:tcPr>
            <w:tcW w:w="909" w:type="dxa"/>
            <w:tcBorders>
              <w:top w:val="single" w:sz="4" w:space="0" w:color="auto"/>
              <w:left w:val="single" w:sz="4" w:space="0" w:color="auto"/>
              <w:bottom w:val="single" w:sz="4" w:space="0" w:color="auto"/>
              <w:right w:val="single" w:sz="4" w:space="0" w:color="auto"/>
            </w:tcBorders>
            <w:hideMark/>
          </w:tcPr>
          <w:p w14:paraId="4631C04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8479 89 97</w:t>
            </w:r>
          </w:p>
        </w:tc>
        <w:tc>
          <w:tcPr>
            <w:tcW w:w="620" w:type="dxa"/>
            <w:tcBorders>
              <w:top w:val="single" w:sz="4" w:space="0" w:color="auto"/>
              <w:left w:val="single" w:sz="4" w:space="0" w:color="auto"/>
              <w:bottom w:val="single" w:sz="4" w:space="0" w:color="auto"/>
              <w:right w:val="single" w:sz="4" w:space="0" w:color="auto"/>
            </w:tcBorders>
            <w:hideMark/>
          </w:tcPr>
          <w:p w14:paraId="7DAAB8F6"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986ACA8" w14:textId="77777777" w:rsidR="00692778" w:rsidRPr="00D22496" w:rsidRDefault="00692778">
            <w:pPr>
              <w:pStyle w:val="Paragraph"/>
              <w:rPr>
                <w:noProof/>
                <w:lang w:val="ro-RO"/>
              </w:rPr>
            </w:pPr>
            <w:r w:rsidRPr="00D22496">
              <w:rPr>
                <w:noProof/>
                <w:lang w:val="ro-RO"/>
              </w:rPr>
              <w:t>Linie de utilaje „la cheie” automatizată integrată pentru asamblarea celulelor de baterii la bateriile cilindrice cu ioni de litiu, cu o viteză de 300 de piese pe minut și pe linie de producție</w:t>
            </w:r>
          </w:p>
        </w:tc>
        <w:tc>
          <w:tcPr>
            <w:tcW w:w="790" w:type="dxa"/>
            <w:tcBorders>
              <w:top w:val="single" w:sz="4" w:space="0" w:color="auto"/>
              <w:left w:val="single" w:sz="4" w:space="0" w:color="auto"/>
              <w:bottom w:val="single" w:sz="4" w:space="0" w:color="auto"/>
              <w:right w:val="single" w:sz="4" w:space="0" w:color="auto"/>
            </w:tcBorders>
            <w:hideMark/>
          </w:tcPr>
          <w:p w14:paraId="5E9A6319" w14:textId="77777777" w:rsidR="00692778" w:rsidRPr="00D22496" w:rsidRDefault="00692778">
            <w:pPr>
              <w:pStyle w:val="Paragraph"/>
              <w:rPr>
                <w:noProof/>
                <w:lang w:val="ro-RO"/>
              </w:rPr>
            </w:pPr>
            <w:r w:rsidRPr="00D22496">
              <w:rPr>
                <w:noProof/>
                <w:lang w:val="ro-RO"/>
              </w:rPr>
              <w:t>0.8 %</w:t>
            </w:r>
          </w:p>
        </w:tc>
        <w:tc>
          <w:tcPr>
            <w:tcW w:w="978" w:type="dxa"/>
            <w:tcBorders>
              <w:top w:val="single" w:sz="4" w:space="0" w:color="auto"/>
              <w:left w:val="single" w:sz="4" w:space="0" w:color="auto"/>
              <w:bottom w:val="single" w:sz="4" w:space="0" w:color="auto"/>
              <w:right w:val="single" w:sz="4" w:space="0" w:color="auto"/>
            </w:tcBorders>
            <w:hideMark/>
          </w:tcPr>
          <w:p w14:paraId="63D8AD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858F53" w14:textId="77777777" w:rsidR="00692778" w:rsidRPr="00D22496" w:rsidRDefault="00692778">
            <w:pPr>
              <w:pStyle w:val="Paragraph"/>
              <w:rPr>
                <w:noProof/>
                <w:lang w:val="ro-RO"/>
              </w:rPr>
            </w:pPr>
            <w:r w:rsidRPr="00D22496">
              <w:rPr>
                <w:noProof/>
                <w:lang w:val="ro-RO"/>
              </w:rPr>
              <w:t>31.12.2024</w:t>
            </w:r>
          </w:p>
        </w:tc>
      </w:tr>
      <w:tr w:rsidR="00692778" w:rsidRPr="00D22496" w14:paraId="05736B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1C2B4D" w14:textId="77777777" w:rsidR="00692778" w:rsidRPr="00D22496" w:rsidRDefault="00692778">
            <w:pPr>
              <w:pStyle w:val="Paragraph"/>
              <w:rPr>
                <w:noProof/>
                <w:lang w:val="ro-RO"/>
              </w:rPr>
            </w:pPr>
            <w:r w:rsidRPr="00D22496">
              <w:rPr>
                <w:noProof/>
                <w:lang w:val="ro-RO"/>
              </w:rPr>
              <w:t>0.6573</w:t>
            </w:r>
          </w:p>
        </w:tc>
        <w:tc>
          <w:tcPr>
            <w:tcW w:w="909" w:type="dxa"/>
            <w:tcBorders>
              <w:top w:val="single" w:sz="4" w:space="0" w:color="auto"/>
              <w:left w:val="single" w:sz="4" w:space="0" w:color="auto"/>
              <w:bottom w:val="single" w:sz="4" w:space="0" w:color="auto"/>
              <w:right w:val="single" w:sz="4" w:space="0" w:color="auto"/>
            </w:tcBorders>
            <w:hideMark/>
          </w:tcPr>
          <w:p w14:paraId="13B61120" w14:textId="77777777" w:rsidR="00692778" w:rsidRPr="00D22496" w:rsidRDefault="00692778">
            <w:pPr>
              <w:pStyle w:val="Paragraph"/>
              <w:jc w:val="right"/>
              <w:rPr>
                <w:noProof/>
                <w:lang w:val="ro-RO"/>
              </w:rPr>
            </w:pPr>
            <w:r w:rsidRPr="00D22496">
              <w:rPr>
                <w:noProof/>
                <w:lang w:val="ro-RO"/>
              </w:rPr>
              <w:t>ex 8479 89 97</w:t>
            </w:r>
          </w:p>
        </w:tc>
        <w:tc>
          <w:tcPr>
            <w:tcW w:w="620" w:type="dxa"/>
            <w:tcBorders>
              <w:top w:val="single" w:sz="4" w:space="0" w:color="auto"/>
              <w:left w:val="single" w:sz="4" w:space="0" w:color="auto"/>
              <w:bottom w:val="single" w:sz="4" w:space="0" w:color="auto"/>
              <w:right w:val="single" w:sz="4" w:space="0" w:color="auto"/>
            </w:tcBorders>
            <w:hideMark/>
          </w:tcPr>
          <w:p w14:paraId="4ABBBE88"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F89534E" w14:textId="77777777" w:rsidR="00692778" w:rsidRPr="00D22496" w:rsidRDefault="00692778">
            <w:pPr>
              <w:pStyle w:val="Paragraph"/>
              <w:rPr>
                <w:noProof/>
                <w:lang w:val="ro-RO"/>
              </w:rPr>
            </w:pPr>
            <w:r w:rsidRPr="00D22496">
              <w:rPr>
                <w:noProof/>
                <w:lang w:val="ro-RO"/>
              </w:rPr>
              <w:t>Mașină pentru alinierea și atașarea cu precizie a lentilelor în cadrul unei camere cu o capacitate de aliniere pe cinci axe și pentru fixarea acestora în poziție cu ajutorul unui adeziv epoxidic din două părți</w:t>
            </w:r>
          </w:p>
        </w:tc>
        <w:tc>
          <w:tcPr>
            <w:tcW w:w="790" w:type="dxa"/>
            <w:tcBorders>
              <w:top w:val="single" w:sz="4" w:space="0" w:color="auto"/>
              <w:left w:val="single" w:sz="4" w:space="0" w:color="auto"/>
              <w:bottom w:val="single" w:sz="4" w:space="0" w:color="auto"/>
              <w:right w:val="single" w:sz="4" w:space="0" w:color="auto"/>
            </w:tcBorders>
            <w:hideMark/>
          </w:tcPr>
          <w:p w14:paraId="724DA0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0EF9FE"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4993ADA" w14:textId="77777777" w:rsidR="00692778" w:rsidRPr="00D22496" w:rsidRDefault="00692778">
            <w:pPr>
              <w:pStyle w:val="Paragraph"/>
              <w:rPr>
                <w:noProof/>
                <w:lang w:val="ro-RO"/>
              </w:rPr>
            </w:pPr>
            <w:r w:rsidRPr="00D22496">
              <w:rPr>
                <w:noProof/>
                <w:lang w:val="ro-RO"/>
              </w:rPr>
              <w:t>31.12.2024</w:t>
            </w:r>
          </w:p>
        </w:tc>
      </w:tr>
      <w:tr w:rsidR="00692778" w:rsidRPr="00D22496" w14:paraId="37CB98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FB7090" w14:textId="77777777" w:rsidR="00692778" w:rsidRPr="00D22496" w:rsidRDefault="00692778">
            <w:pPr>
              <w:pStyle w:val="Paragraph"/>
              <w:rPr>
                <w:noProof/>
                <w:lang w:val="ro-RO"/>
              </w:rPr>
            </w:pPr>
            <w:r w:rsidRPr="00D22496">
              <w:rPr>
                <w:noProof/>
                <w:lang w:val="ro-RO"/>
              </w:rPr>
              <w:t>0.7964</w:t>
            </w:r>
          </w:p>
        </w:tc>
        <w:tc>
          <w:tcPr>
            <w:tcW w:w="909" w:type="dxa"/>
            <w:tcBorders>
              <w:top w:val="single" w:sz="4" w:space="0" w:color="auto"/>
              <w:left w:val="single" w:sz="4" w:space="0" w:color="auto"/>
              <w:bottom w:val="single" w:sz="4" w:space="0" w:color="auto"/>
              <w:right w:val="single" w:sz="4" w:space="0" w:color="auto"/>
            </w:tcBorders>
            <w:hideMark/>
          </w:tcPr>
          <w:p w14:paraId="441A1D07" w14:textId="77777777" w:rsidR="00692778" w:rsidRPr="00D22496" w:rsidRDefault="00692778">
            <w:pPr>
              <w:pStyle w:val="Paragraph"/>
              <w:jc w:val="right"/>
              <w:rPr>
                <w:noProof/>
                <w:lang w:val="ro-RO"/>
              </w:rPr>
            </w:pPr>
            <w:r w:rsidRPr="00D22496">
              <w:rPr>
                <w:noProof/>
                <w:lang w:val="ro-RO"/>
              </w:rPr>
              <w:t>ex 8479 90 70</w:t>
            </w:r>
          </w:p>
        </w:tc>
        <w:tc>
          <w:tcPr>
            <w:tcW w:w="620" w:type="dxa"/>
            <w:tcBorders>
              <w:top w:val="single" w:sz="4" w:space="0" w:color="auto"/>
              <w:left w:val="single" w:sz="4" w:space="0" w:color="auto"/>
              <w:bottom w:val="single" w:sz="4" w:space="0" w:color="auto"/>
              <w:right w:val="single" w:sz="4" w:space="0" w:color="auto"/>
            </w:tcBorders>
            <w:hideMark/>
          </w:tcPr>
          <w:p w14:paraId="38D871C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291D022" w14:textId="77777777" w:rsidR="00692778" w:rsidRPr="00D22496" w:rsidRDefault="00692778">
            <w:pPr>
              <w:pStyle w:val="Paragraph"/>
              <w:rPr>
                <w:noProof/>
                <w:lang w:val="ro-RO"/>
              </w:rPr>
            </w:pPr>
            <w:r w:rsidRPr="00D22496">
              <w:rPr>
                <w:noProof/>
                <w:lang w:val="ro-RO"/>
              </w:rPr>
              <w:t>Carcasa părții rotorului din unitatea mecanică care asigură reglarea mișcării arborelui de came în comparație cu arborele cotit:</w:t>
            </w:r>
          </w:p>
          <w:tbl>
            <w:tblPr>
              <w:tblStyle w:val="Listdash"/>
              <w:tblW w:w="0" w:type="auto"/>
              <w:tblLayout w:type="fixed"/>
              <w:tblLook w:val="04A0" w:firstRow="1" w:lastRow="0" w:firstColumn="1" w:lastColumn="0" w:noHBand="0" w:noVBand="1"/>
            </w:tblPr>
            <w:tblGrid>
              <w:gridCol w:w="220"/>
              <w:gridCol w:w="3728"/>
            </w:tblGrid>
            <w:tr w:rsidR="00692778" w:rsidRPr="00D22496" w14:paraId="3F329784" w14:textId="77777777" w:rsidTr="0091713F">
              <w:tc>
                <w:tcPr>
                  <w:tcW w:w="220" w:type="dxa"/>
                  <w:hideMark/>
                </w:tcPr>
                <w:p w14:paraId="0EEA9753" w14:textId="77777777" w:rsidR="00692778" w:rsidRPr="00D22496" w:rsidRDefault="00692778">
                  <w:pPr>
                    <w:pStyle w:val="Paragraph"/>
                    <w:rPr>
                      <w:noProof/>
                      <w:lang w:val="ro-RO"/>
                    </w:rPr>
                  </w:pPr>
                  <w:r w:rsidRPr="00D22496">
                    <w:rPr>
                      <w:noProof/>
                      <w:lang w:val="ro-RO"/>
                    </w:rPr>
                    <w:t>—</w:t>
                  </w:r>
                </w:p>
              </w:tc>
              <w:tc>
                <w:tcPr>
                  <w:tcW w:w="3728" w:type="dxa"/>
                  <w:hideMark/>
                </w:tcPr>
                <w:p w14:paraId="58BBFF00" w14:textId="77777777" w:rsidR="00692778" w:rsidRPr="00D22496" w:rsidRDefault="00692778">
                  <w:pPr>
                    <w:pStyle w:val="Paragraph"/>
                    <w:rPr>
                      <w:noProof/>
                      <w:lang w:val="ro-RO"/>
                    </w:rPr>
                  </w:pPr>
                  <w:r w:rsidRPr="00D22496">
                    <w:rPr>
                      <w:noProof/>
                      <w:lang w:val="ro-RO"/>
                    </w:rPr>
                    <w:t>de formă circulară,</w:t>
                  </w:r>
                </w:p>
              </w:tc>
            </w:tr>
            <w:tr w:rsidR="00692778" w:rsidRPr="00D22496" w14:paraId="13062BFD" w14:textId="77777777" w:rsidTr="0091713F">
              <w:tc>
                <w:tcPr>
                  <w:tcW w:w="220" w:type="dxa"/>
                  <w:hideMark/>
                </w:tcPr>
                <w:p w14:paraId="12EB67BE" w14:textId="77777777" w:rsidR="00692778" w:rsidRPr="00D22496" w:rsidRDefault="00692778">
                  <w:pPr>
                    <w:pStyle w:val="Paragraph"/>
                    <w:rPr>
                      <w:noProof/>
                      <w:lang w:val="ro-RO"/>
                    </w:rPr>
                  </w:pPr>
                  <w:r w:rsidRPr="00D22496">
                    <w:rPr>
                      <w:noProof/>
                      <w:lang w:val="ro-RO"/>
                    </w:rPr>
                    <w:t>—</w:t>
                  </w:r>
                </w:p>
              </w:tc>
              <w:tc>
                <w:tcPr>
                  <w:tcW w:w="3728" w:type="dxa"/>
                  <w:hideMark/>
                </w:tcPr>
                <w:p w14:paraId="6BF78DC2" w14:textId="77777777" w:rsidR="00692778" w:rsidRPr="00D22496" w:rsidRDefault="00692778">
                  <w:pPr>
                    <w:pStyle w:val="Paragraph"/>
                    <w:rPr>
                      <w:noProof/>
                      <w:lang w:val="ro-RO"/>
                    </w:rPr>
                  </w:pPr>
                  <w:r w:rsidRPr="00D22496">
                    <w:rPr>
                      <w:noProof/>
                      <w:lang w:val="ro-RO"/>
                    </w:rPr>
                    <w:t>din aliaj de oțel prin proces de sinterizare,</w:t>
                  </w:r>
                </w:p>
              </w:tc>
            </w:tr>
            <w:tr w:rsidR="00692778" w:rsidRPr="00D22496" w14:paraId="35BE2061" w14:textId="77777777" w:rsidTr="0091713F">
              <w:tc>
                <w:tcPr>
                  <w:tcW w:w="220" w:type="dxa"/>
                  <w:hideMark/>
                </w:tcPr>
                <w:p w14:paraId="6ED23A96" w14:textId="77777777" w:rsidR="00692778" w:rsidRPr="00D22496" w:rsidRDefault="00692778">
                  <w:pPr>
                    <w:pStyle w:val="Paragraph"/>
                    <w:rPr>
                      <w:noProof/>
                      <w:lang w:val="ro-RO"/>
                    </w:rPr>
                  </w:pPr>
                  <w:r w:rsidRPr="00D22496">
                    <w:rPr>
                      <w:noProof/>
                      <w:lang w:val="ro-RO"/>
                    </w:rPr>
                    <w:t>—</w:t>
                  </w:r>
                </w:p>
              </w:tc>
              <w:tc>
                <w:tcPr>
                  <w:tcW w:w="3728" w:type="dxa"/>
                  <w:hideMark/>
                </w:tcPr>
                <w:p w14:paraId="121E76BE" w14:textId="77777777" w:rsidR="00692778" w:rsidRPr="00D22496" w:rsidRDefault="00692778">
                  <w:pPr>
                    <w:pStyle w:val="Paragraph"/>
                    <w:rPr>
                      <w:noProof/>
                      <w:lang w:val="ro-RO"/>
                    </w:rPr>
                  </w:pPr>
                  <w:r w:rsidRPr="00D22496">
                    <w:rPr>
                      <w:noProof/>
                      <w:lang w:val="ro-RO"/>
                    </w:rPr>
                    <w:t>cu maximum 8 camere de ulei,</w:t>
                  </w:r>
                </w:p>
              </w:tc>
            </w:tr>
            <w:tr w:rsidR="00692778" w:rsidRPr="00D22496" w14:paraId="45A2EB4F" w14:textId="77777777" w:rsidTr="0091713F">
              <w:tc>
                <w:tcPr>
                  <w:tcW w:w="220" w:type="dxa"/>
                  <w:hideMark/>
                </w:tcPr>
                <w:p w14:paraId="59ECFC68" w14:textId="77777777" w:rsidR="00692778" w:rsidRPr="00D22496" w:rsidRDefault="00692778">
                  <w:pPr>
                    <w:pStyle w:val="Paragraph"/>
                    <w:rPr>
                      <w:noProof/>
                      <w:lang w:val="ro-RO"/>
                    </w:rPr>
                  </w:pPr>
                  <w:r w:rsidRPr="00D22496">
                    <w:rPr>
                      <w:noProof/>
                      <w:lang w:val="ro-RO"/>
                    </w:rPr>
                    <w:t>—</w:t>
                  </w:r>
                </w:p>
              </w:tc>
              <w:tc>
                <w:tcPr>
                  <w:tcW w:w="3728" w:type="dxa"/>
                  <w:hideMark/>
                </w:tcPr>
                <w:p w14:paraId="739C1372" w14:textId="77777777" w:rsidR="00692778" w:rsidRPr="00D22496" w:rsidRDefault="00692778">
                  <w:pPr>
                    <w:pStyle w:val="Paragraph"/>
                    <w:rPr>
                      <w:noProof/>
                      <w:lang w:val="ro-RO"/>
                    </w:rPr>
                  </w:pPr>
                  <w:r w:rsidRPr="00D22496">
                    <w:rPr>
                      <w:noProof/>
                      <w:lang w:val="ro-RO"/>
                    </w:rPr>
                    <w:t>cu o duritate Rockwell de minimum 55,</w:t>
                  </w:r>
                </w:p>
              </w:tc>
            </w:tr>
            <w:tr w:rsidR="00692778" w:rsidRPr="00D22496" w14:paraId="2C153BD9" w14:textId="77777777" w:rsidTr="0091713F">
              <w:tc>
                <w:tcPr>
                  <w:tcW w:w="220" w:type="dxa"/>
                  <w:hideMark/>
                </w:tcPr>
                <w:p w14:paraId="162A08F3" w14:textId="77777777" w:rsidR="00692778" w:rsidRPr="00D22496" w:rsidRDefault="00692778">
                  <w:pPr>
                    <w:pStyle w:val="Paragraph"/>
                    <w:rPr>
                      <w:noProof/>
                      <w:lang w:val="ro-RO"/>
                    </w:rPr>
                  </w:pPr>
                  <w:r w:rsidRPr="00D22496">
                    <w:rPr>
                      <w:noProof/>
                      <w:lang w:val="ro-RO"/>
                    </w:rPr>
                    <w:t>—</w:t>
                  </w:r>
                </w:p>
              </w:tc>
              <w:tc>
                <w:tcPr>
                  <w:tcW w:w="3728" w:type="dxa"/>
                  <w:hideMark/>
                </w:tcPr>
                <w:p w14:paraId="65A5FE2F" w14:textId="77777777" w:rsidR="00692778" w:rsidRPr="00D22496" w:rsidRDefault="00692778">
                  <w:pPr>
                    <w:pStyle w:val="Paragraph"/>
                    <w:rPr>
                      <w:noProof/>
                      <w:lang w:val="ro-RO"/>
                    </w:rPr>
                  </w:pPr>
                  <w:r w:rsidRPr="00D22496">
                    <w:rPr>
                      <w:noProof/>
                      <w:lang w:val="ro-RO"/>
                    </w:rPr>
                    <w:t>cu o densitate de minimum 6,5 g/cm</w:t>
                  </w:r>
                  <w:r w:rsidRPr="00D22496">
                    <w:rPr>
                      <w:noProof/>
                      <w:vertAlign w:val="superscript"/>
                      <w:lang w:val="ro-RO"/>
                    </w:rPr>
                    <w:t>3</w:t>
                  </w:r>
                  <w:r w:rsidRPr="00D22496">
                    <w:rPr>
                      <w:noProof/>
                      <w:lang w:val="ro-RO"/>
                    </w:rPr>
                    <w:t xml:space="preserve"> și de maximum 6,7 g/cm</w:t>
                  </w:r>
                  <w:r w:rsidRPr="00D22496">
                    <w:rPr>
                      <w:noProof/>
                      <w:vertAlign w:val="superscript"/>
                      <w:lang w:val="ro-RO"/>
                    </w:rPr>
                    <w:t>3</w:t>
                  </w:r>
                </w:p>
              </w:tc>
            </w:tr>
          </w:tbl>
          <w:p w14:paraId="45A5C77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3E17B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5AAFF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E1E9F21" w14:textId="77777777" w:rsidR="00692778" w:rsidRPr="00D22496" w:rsidRDefault="00692778">
            <w:pPr>
              <w:pStyle w:val="Paragraph"/>
              <w:rPr>
                <w:noProof/>
                <w:lang w:val="ro-RO"/>
              </w:rPr>
            </w:pPr>
            <w:r w:rsidRPr="00D22496">
              <w:rPr>
                <w:noProof/>
                <w:lang w:val="ro-RO"/>
              </w:rPr>
              <w:t>31.12.2025</w:t>
            </w:r>
          </w:p>
        </w:tc>
      </w:tr>
      <w:tr w:rsidR="00692778" w:rsidRPr="00D22496" w14:paraId="2D51206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8A8DBE1" w14:textId="77777777" w:rsidR="00692778" w:rsidRPr="00D22496" w:rsidRDefault="00692778">
            <w:pPr>
              <w:pStyle w:val="Paragraph"/>
              <w:rPr>
                <w:noProof/>
                <w:lang w:val="ro-RO"/>
              </w:rPr>
            </w:pPr>
            <w:r w:rsidRPr="00D22496">
              <w:rPr>
                <w:noProof/>
                <w:lang w:val="ro-RO"/>
              </w:rPr>
              <w:t>0.7962</w:t>
            </w:r>
          </w:p>
        </w:tc>
        <w:tc>
          <w:tcPr>
            <w:tcW w:w="909" w:type="dxa"/>
            <w:tcBorders>
              <w:top w:val="single" w:sz="4" w:space="0" w:color="auto"/>
              <w:left w:val="single" w:sz="4" w:space="0" w:color="auto"/>
              <w:bottom w:val="single" w:sz="4" w:space="0" w:color="auto"/>
              <w:right w:val="single" w:sz="4" w:space="0" w:color="auto"/>
            </w:tcBorders>
            <w:hideMark/>
          </w:tcPr>
          <w:p w14:paraId="2107FB1E" w14:textId="77777777" w:rsidR="00692778" w:rsidRPr="00D22496" w:rsidRDefault="00692778">
            <w:pPr>
              <w:pStyle w:val="Paragraph"/>
              <w:jc w:val="right"/>
              <w:rPr>
                <w:noProof/>
                <w:lang w:val="ro-RO"/>
              </w:rPr>
            </w:pPr>
            <w:r w:rsidRPr="00D22496">
              <w:rPr>
                <w:noProof/>
                <w:lang w:val="ro-RO"/>
              </w:rPr>
              <w:t>ex 8479 90 70</w:t>
            </w:r>
          </w:p>
        </w:tc>
        <w:tc>
          <w:tcPr>
            <w:tcW w:w="620" w:type="dxa"/>
            <w:tcBorders>
              <w:top w:val="single" w:sz="4" w:space="0" w:color="auto"/>
              <w:left w:val="single" w:sz="4" w:space="0" w:color="auto"/>
              <w:bottom w:val="single" w:sz="4" w:space="0" w:color="auto"/>
              <w:right w:val="single" w:sz="4" w:space="0" w:color="auto"/>
            </w:tcBorders>
            <w:hideMark/>
          </w:tcPr>
          <w:p w14:paraId="4A39601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62893C0" w14:textId="77777777" w:rsidR="00692778" w:rsidRPr="00D22496" w:rsidRDefault="00692778">
            <w:pPr>
              <w:pStyle w:val="Paragraph"/>
              <w:rPr>
                <w:noProof/>
                <w:lang w:val="ro-RO"/>
              </w:rPr>
            </w:pPr>
            <w:r w:rsidRPr="00D22496">
              <w:rPr>
                <w:noProof/>
                <w:lang w:val="ro-RO"/>
              </w:rPr>
              <w:t>Piesă rotativă a mecanismului care asigură corelarea mișcării axului cu came cu cea a arborelui cotit:</w:t>
            </w:r>
          </w:p>
          <w:tbl>
            <w:tblPr>
              <w:tblStyle w:val="Listdash"/>
              <w:tblW w:w="0" w:type="auto"/>
              <w:tblLayout w:type="fixed"/>
              <w:tblLook w:val="04A0" w:firstRow="1" w:lastRow="0" w:firstColumn="1" w:lastColumn="0" w:noHBand="0" w:noVBand="1"/>
            </w:tblPr>
            <w:tblGrid>
              <w:gridCol w:w="220"/>
              <w:gridCol w:w="2579"/>
            </w:tblGrid>
            <w:tr w:rsidR="00692778" w:rsidRPr="00D22496" w14:paraId="3AAC20CD" w14:textId="77777777" w:rsidTr="0091713F">
              <w:tc>
                <w:tcPr>
                  <w:tcW w:w="220" w:type="dxa"/>
                  <w:hideMark/>
                </w:tcPr>
                <w:p w14:paraId="2DB8D91C" w14:textId="77777777" w:rsidR="00692778" w:rsidRPr="00D22496" w:rsidRDefault="00692778">
                  <w:pPr>
                    <w:pStyle w:val="Paragraph"/>
                    <w:rPr>
                      <w:noProof/>
                      <w:lang w:val="ro-RO"/>
                    </w:rPr>
                  </w:pPr>
                  <w:r w:rsidRPr="00D22496">
                    <w:rPr>
                      <w:noProof/>
                      <w:lang w:val="ro-RO"/>
                    </w:rPr>
                    <w:t>—</w:t>
                  </w:r>
                </w:p>
              </w:tc>
              <w:tc>
                <w:tcPr>
                  <w:tcW w:w="2579" w:type="dxa"/>
                  <w:hideMark/>
                </w:tcPr>
                <w:p w14:paraId="276DCF08" w14:textId="77777777" w:rsidR="00692778" w:rsidRPr="00D22496" w:rsidRDefault="00692778">
                  <w:pPr>
                    <w:pStyle w:val="Paragraph"/>
                    <w:rPr>
                      <w:noProof/>
                      <w:lang w:val="ro-RO"/>
                    </w:rPr>
                  </w:pPr>
                  <w:r w:rsidRPr="00D22496">
                    <w:rPr>
                      <w:noProof/>
                      <w:lang w:val="ro-RO"/>
                    </w:rPr>
                    <w:t>cu 4 palete cu capete canelate,</w:t>
                  </w:r>
                </w:p>
              </w:tc>
            </w:tr>
            <w:tr w:rsidR="00692778" w:rsidRPr="00D22496" w14:paraId="39A74E97" w14:textId="77777777" w:rsidTr="0091713F">
              <w:tc>
                <w:tcPr>
                  <w:tcW w:w="220" w:type="dxa"/>
                  <w:hideMark/>
                </w:tcPr>
                <w:p w14:paraId="78732978" w14:textId="77777777" w:rsidR="00692778" w:rsidRPr="00D22496" w:rsidRDefault="00692778">
                  <w:pPr>
                    <w:pStyle w:val="Paragraph"/>
                    <w:rPr>
                      <w:noProof/>
                      <w:lang w:val="ro-RO"/>
                    </w:rPr>
                  </w:pPr>
                  <w:r w:rsidRPr="00D22496">
                    <w:rPr>
                      <w:noProof/>
                      <w:lang w:val="ro-RO"/>
                    </w:rPr>
                    <w:t>—</w:t>
                  </w:r>
                </w:p>
              </w:tc>
              <w:tc>
                <w:tcPr>
                  <w:tcW w:w="2579" w:type="dxa"/>
                  <w:hideMark/>
                </w:tcPr>
                <w:p w14:paraId="750AC7FE" w14:textId="77777777" w:rsidR="00692778" w:rsidRPr="00D22496" w:rsidRDefault="00692778">
                  <w:pPr>
                    <w:pStyle w:val="Paragraph"/>
                    <w:rPr>
                      <w:noProof/>
                      <w:lang w:val="ro-RO"/>
                    </w:rPr>
                  </w:pPr>
                  <w:r w:rsidRPr="00D22496">
                    <w:rPr>
                      <w:noProof/>
                      <w:lang w:val="ro-RO"/>
                    </w:rPr>
                    <w:t>confecționată din aliaj de oțel sinterizat</w:t>
                  </w:r>
                </w:p>
              </w:tc>
            </w:tr>
          </w:tbl>
          <w:p w14:paraId="627EBF4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37E2C5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77DC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3FB009" w14:textId="77777777" w:rsidR="00692778" w:rsidRPr="00D22496" w:rsidRDefault="00692778">
            <w:pPr>
              <w:pStyle w:val="Paragraph"/>
              <w:rPr>
                <w:noProof/>
                <w:lang w:val="ro-RO"/>
              </w:rPr>
            </w:pPr>
            <w:r w:rsidRPr="00D22496">
              <w:rPr>
                <w:noProof/>
                <w:lang w:val="ro-RO"/>
              </w:rPr>
              <w:t>31.12.2025</w:t>
            </w:r>
          </w:p>
        </w:tc>
      </w:tr>
      <w:tr w:rsidR="00692778" w:rsidRPr="00D22496" w14:paraId="53AC31E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C553F80" w14:textId="77777777" w:rsidR="00692778" w:rsidRPr="00D22496" w:rsidRDefault="00692778">
            <w:pPr>
              <w:pStyle w:val="Paragraph"/>
              <w:rPr>
                <w:noProof/>
                <w:lang w:val="ro-RO"/>
              </w:rPr>
            </w:pPr>
            <w:r w:rsidRPr="00D22496">
              <w:rPr>
                <w:noProof/>
                <w:lang w:val="ro-RO"/>
              </w:rPr>
              <w:t>0.7375</w:t>
            </w:r>
          </w:p>
          <w:p w14:paraId="0D71E5C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58983D8" w14:textId="77777777" w:rsidR="00692778" w:rsidRPr="00D22496" w:rsidRDefault="00692778">
            <w:pPr>
              <w:pStyle w:val="Paragraph"/>
              <w:jc w:val="right"/>
              <w:rPr>
                <w:noProof/>
                <w:lang w:val="ro-RO"/>
              </w:rPr>
            </w:pPr>
            <w:r w:rsidRPr="00D22496">
              <w:rPr>
                <w:noProof/>
                <w:lang w:val="ro-RO"/>
              </w:rPr>
              <w:t>ex 8481 10 19</w:t>
            </w:r>
          </w:p>
          <w:p w14:paraId="6793F345" w14:textId="77777777" w:rsidR="00692778" w:rsidRPr="00D22496" w:rsidRDefault="00692778">
            <w:pPr>
              <w:pStyle w:val="Paragraph"/>
              <w:jc w:val="right"/>
              <w:rPr>
                <w:noProof/>
                <w:lang w:val="ro-RO"/>
              </w:rPr>
            </w:pPr>
            <w:r w:rsidRPr="00D22496">
              <w:rPr>
                <w:noProof/>
                <w:lang w:val="ro-RO"/>
              </w:rPr>
              <w:t>ex 8481 10 99</w:t>
            </w:r>
          </w:p>
        </w:tc>
        <w:tc>
          <w:tcPr>
            <w:tcW w:w="620" w:type="dxa"/>
            <w:tcBorders>
              <w:top w:val="single" w:sz="4" w:space="0" w:color="auto"/>
              <w:left w:val="single" w:sz="4" w:space="0" w:color="auto"/>
              <w:bottom w:val="single" w:sz="4" w:space="0" w:color="auto"/>
              <w:right w:val="single" w:sz="4" w:space="0" w:color="auto"/>
            </w:tcBorders>
            <w:hideMark/>
          </w:tcPr>
          <w:p w14:paraId="31E89D4C" w14:textId="77777777" w:rsidR="00692778" w:rsidRPr="00D22496" w:rsidRDefault="00692778">
            <w:pPr>
              <w:pStyle w:val="Paragraph"/>
              <w:jc w:val="center"/>
              <w:rPr>
                <w:noProof/>
                <w:lang w:val="ro-RO"/>
              </w:rPr>
            </w:pPr>
            <w:r w:rsidRPr="00D22496">
              <w:rPr>
                <w:noProof/>
                <w:lang w:val="ro-RO"/>
              </w:rPr>
              <w:t>30</w:t>
            </w:r>
          </w:p>
          <w:p w14:paraId="43E7306B"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17396179" w14:textId="77777777" w:rsidR="00692778" w:rsidRPr="00D22496" w:rsidRDefault="00692778">
            <w:pPr>
              <w:pStyle w:val="Paragraph"/>
              <w:rPr>
                <w:noProof/>
                <w:lang w:val="ro-RO"/>
              </w:rPr>
            </w:pPr>
            <w:r w:rsidRPr="00D22496">
              <w:rPr>
                <w:noProof/>
                <w:lang w:val="ro-RO"/>
              </w:rPr>
              <w:t>Supapă electromagnetică de reducere a presiunii</w:t>
            </w:r>
          </w:p>
          <w:tbl>
            <w:tblPr>
              <w:tblStyle w:val="Listdash"/>
              <w:tblW w:w="0" w:type="auto"/>
              <w:tblLayout w:type="fixed"/>
              <w:tblLook w:val="04A0" w:firstRow="1" w:lastRow="0" w:firstColumn="1" w:lastColumn="0" w:noHBand="0" w:noVBand="1"/>
            </w:tblPr>
            <w:tblGrid>
              <w:gridCol w:w="220"/>
              <w:gridCol w:w="3728"/>
            </w:tblGrid>
            <w:tr w:rsidR="00692778" w:rsidRPr="00D22496" w14:paraId="50A5C119" w14:textId="77777777" w:rsidTr="0091713F">
              <w:tc>
                <w:tcPr>
                  <w:tcW w:w="220" w:type="dxa"/>
                  <w:hideMark/>
                </w:tcPr>
                <w:p w14:paraId="0F5D2851" w14:textId="77777777" w:rsidR="00692778" w:rsidRPr="00D22496" w:rsidRDefault="00692778">
                  <w:pPr>
                    <w:pStyle w:val="Paragraph"/>
                    <w:rPr>
                      <w:noProof/>
                      <w:lang w:val="ro-RO"/>
                    </w:rPr>
                  </w:pPr>
                  <w:r w:rsidRPr="00D22496">
                    <w:rPr>
                      <w:noProof/>
                      <w:lang w:val="ro-RO"/>
                    </w:rPr>
                    <w:t>—</w:t>
                  </w:r>
                </w:p>
              </w:tc>
              <w:tc>
                <w:tcPr>
                  <w:tcW w:w="3728" w:type="dxa"/>
                  <w:hideMark/>
                </w:tcPr>
                <w:p w14:paraId="03E0583D" w14:textId="77777777" w:rsidR="00692778" w:rsidRPr="00D22496" w:rsidRDefault="00692778">
                  <w:pPr>
                    <w:pStyle w:val="Paragraph"/>
                    <w:rPr>
                      <w:noProof/>
                      <w:lang w:val="ro-RO"/>
                    </w:rPr>
                  </w:pPr>
                  <w:r w:rsidRPr="00D22496">
                    <w:rPr>
                      <w:noProof/>
                      <w:lang w:val="ro-RO"/>
                    </w:rPr>
                    <w:t>cu piston,</w:t>
                  </w:r>
                </w:p>
              </w:tc>
            </w:tr>
            <w:tr w:rsidR="00692778" w:rsidRPr="00D22496" w14:paraId="3B25DA73" w14:textId="77777777" w:rsidTr="0091713F">
              <w:tc>
                <w:tcPr>
                  <w:tcW w:w="220" w:type="dxa"/>
                  <w:hideMark/>
                </w:tcPr>
                <w:p w14:paraId="01EDCAFB" w14:textId="77777777" w:rsidR="00692778" w:rsidRPr="00D22496" w:rsidRDefault="00692778">
                  <w:pPr>
                    <w:pStyle w:val="Paragraph"/>
                    <w:rPr>
                      <w:noProof/>
                      <w:lang w:val="ro-RO"/>
                    </w:rPr>
                  </w:pPr>
                  <w:r w:rsidRPr="00D22496">
                    <w:rPr>
                      <w:noProof/>
                      <w:lang w:val="ro-RO"/>
                    </w:rPr>
                    <w:t>—</w:t>
                  </w:r>
                </w:p>
              </w:tc>
              <w:tc>
                <w:tcPr>
                  <w:tcW w:w="3728" w:type="dxa"/>
                  <w:hideMark/>
                </w:tcPr>
                <w:p w14:paraId="1A90AC11" w14:textId="77777777" w:rsidR="00692778" w:rsidRPr="00D22496" w:rsidRDefault="00692778">
                  <w:pPr>
                    <w:pStyle w:val="Paragraph"/>
                    <w:rPr>
                      <w:noProof/>
                      <w:lang w:val="ro-RO"/>
                    </w:rPr>
                  </w:pPr>
                  <w:r w:rsidRPr="00D22496">
                    <w:rPr>
                      <w:noProof/>
                      <w:lang w:val="ro-RO"/>
                    </w:rPr>
                    <w:t>cu o presiune maximă de exploatare de 325 MPa,</w:t>
                  </w:r>
                </w:p>
              </w:tc>
            </w:tr>
            <w:tr w:rsidR="00692778" w:rsidRPr="00D22496" w14:paraId="011F1DA3" w14:textId="77777777" w:rsidTr="0091713F">
              <w:tc>
                <w:tcPr>
                  <w:tcW w:w="220" w:type="dxa"/>
                  <w:hideMark/>
                </w:tcPr>
                <w:p w14:paraId="363A4931" w14:textId="77777777" w:rsidR="00692778" w:rsidRPr="00D22496" w:rsidRDefault="00692778">
                  <w:pPr>
                    <w:pStyle w:val="Paragraph"/>
                    <w:rPr>
                      <w:noProof/>
                      <w:lang w:val="ro-RO"/>
                    </w:rPr>
                  </w:pPr>
                  <w:r w:rsidRPr="00D22496">
                    <w:rPr>
                      <w:noProof/>
                      <w:lang w:val="ro-RO"/>
                    </w:rPr>
                    <w:t>—</w:t>
                  </w:r>
                </w:p>
              </w:tc>
              <w:tc>
                <w:tcPr>
                  <w:tcW w:w="3728" w:type="dxa"/>
                  <w:hideMark/>
                </w:tcPr>
                <w:p w14:paraId="7516A75A" w14:textId="77777777" w:rsidR="00692778" w:rsidRPr="00D22496" w:rsidRDefault="00692778">
                  <w:pPr>
                    <w:pStyle w:val="Paragraph"/>
                    <w:rPr>
                      <w:noProof/>
                      <w:lang w:val="ro-RO"/>
                    </w:rPr>
                  </w:pPr>
                  <w:r w:rsidRPr="00D22496">
                    <w:rPr>
                      <w:noProof/>
                      <w:lang w:val="ro-RO"/>
                    </w:rPr>
                    <w:t>cu un conector din plastic cu 2 pini din argint sau staniu, sau placați cu argint sau staniu, sau placați cu argint și staniu</w:t>
                  </w:r>
                </w:p>
              </w:tc>
            </w:tr>
          </w:tbl>
          <w:p w14:paraId="21C0A619" w14:textId="77777777" w:rsidR="00692778" w:rsidRPr="00D22496" w:rsidRDefault="00692778">
            <w:pPr>
              <w:pStyle w:val="Paragraph"/>
              <w:rPr>
                <w:noProof/>
                <w:lang w:val="ro-RO"/>
              </w:rPr>
            </w:pPr>
          </w:p>
          <w:p w14:paraId="76B0C32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63CA698" w14:textId="77777777" w:rsidR="00692778" w:rsidRPr="00D22496" w:rsidRDefault="00692778">
            <w:pPr>
              <w:pStyle w:val="Paragraph"/>
              <w:rPr>
                <w:noProof/>
                <w:lang w:val="ro-RO"/>
              </w:rPr>
            </w:pPr>
            <w:r w:rsidRPr="00D22496">
              <w:rPr>
                <w:noProof/>
                <w:lang w:val="ro-RO"/>
              </w:rPr>
              <w:t>0 %</w:t>
            </w:r>
          </w:p>
          <w:p w14:paraId="0FD0069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A997B97" w14:textId="77777777" w:rsidR="00692778" w:rsidRPr="00D22496" w:rsidRDefault="00692778">
            <w:pPr>
              <w:pStyle w:val="Paragraph"/>
              <w:rPr>
                <w:noProof/>
                <w:lang w:val="ro-RO"/>
              </w:rPr>
            </w:pPr>
            <w:r w:rsidRPr="00D22496">
              <w:rPr>
                <w:noProof/>
                <w:lang w:val="ro-RO"/>
              </w:rPr>
              <w:t>-</w:t>
            </w:r>
          </w:p>
          <w:p w14:paraId="2D27143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F3E6874" w14:textId="77777777" w:rsidR="00692778" w:rsidRPr="00D22496" w:rsidRDefault="00692778">
            <w:pPr>
              <w:pStyle w:val="Paragraph"/>
              <w:rPr>
                <w:noProof/>
                <w:lang w:val="ro-RO"/>
              </w:rPr>
            </w:pPr>
            <w:r w:rsidRPr="00D22496">
              <w:rPr>
                <w:noProof/>
                <w:lang w:val="ro-RO"/>
              </w:rPr>
              <w:t>31.12.2024</w:t>
            </w:r>
          </w:p>
          <w:p w14:paraId="2839FD03" w14:textId="77777777" w:rsidR="00692778" w:rsidRPr="00D22496" w:rsidRDefault="00692778">
            <w:pPr>
              <w:pStyle w:val="Paragraph"/>
              <w:rPr>
                <w:noProof/>
                <w:lang w:val="ro-RO"/>
              </w:rPr>
            </w:pPr>
          </w:p>
        </w:tc>
      </w:tr>
      <w:tr w:rsidR="00692778" w:rsidRPr="00D22496" w14:paraId="6CD5DE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002841F" w14:textId="77777777" w:rsidR="00692778" w:rsidRPr="00D22496" w:rsidRDefault="00692778">
            <w:pPr>
              <w:pStyle w:val="Paragraph"/>
              <w:rPr>
                <w:noProof/>
                <w:lang w:val="ro-RO"/>
              </w:rPr>
            </w:pPr>
            <w:r w:rsidRPr="00D22496">
              <w:rPr>
                <w:noProof/>
                <w:lang w:val="ro-RO"/>
              </w:rPr>
              <w:t>0.7424</w:t>
            </w:r>
          </w:p>
        </w:tc>
        <w:tc>
          <w:tcPr>
            <w:tcW w:w="909" w:type="dxa"/>
            <w:tcBorders>
              <w:top w:val="single" w:sz="4" w:space="0" w:color="auto"/>
              <w:left w:val="single" w:sz="4" w:space="0" w:color="auto"/>
              <w:bottom w:val="single" w:sz="4" w:space="0" w:color="auto"/>
              <w:right w:val="single" w:sz="4" w:space="0" w:color="auto"/>
            </w:tcBorders>
            <w:hideMark/>
          </w:tcPr>
          <w:p w14:paraId="4B9344A5" w14:textId="77777777" w:rsidR="00692778" w:rsidRPr="00D22496" w:rsidRDefault="00692778">
            <w:pPr>
              <w:pStyle w:val="Paragraph"/>
              <w:jc w:val="right"/>
              <w:rPr>
                <w:noProof/>
                <w:lang w:val="ro-RO"/>
              </w:rPr>
            </w:pPr>
            <w:r w:rsidRPr="00D22496">
              <w:rPr>
                <w:noProof/>
                <w:lang w:val="ro-RO"/>
              </w:rPr>
              <w:t>ex 8481 10 99</w:t>
            </w:r>
          </w:p>
        </w:tc>
        <w:tc>
          <w:tcPr>
            <w:tcW w:w="620" w:type="dxa"/>
            <w:tcBorders>
              <w:top w:val="single" w:sz="4" w:space="0" w:color="auto"/>
              <w:left w:val="single" w:sz="4" w:space="0" w:color="auto"/>
              <w:bottom w:val="single" w:sz="4" w:space="0" w:color="auto"/>
              <w:right w:val="single" w:sz="4" w:space="0" w:color="auto"/>
            </w:tcBorders>
            <w:hideMark/>
          </w:tcPr>
          <w:p w14:paraId="6BBD4E4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871AA13" w14:textId="77777777" w:rsidR="00692778" w:rsidRPr="00D22496" w:rsidRDefault="00692778">
            <w:pPr>
              <w:pStyle w:val="Paragraph"/>
              <w:rPr>
                <w:noProof/>
                <w:lang w:val="ro-RO"/>
              </w:rPr>
            </w:pPr>
            <w:r w:rsidRPr="00D22496">
              <w:rPr>
                <w:noProof/>
                <w:lang w:val="ro-RO"/>
              </w:rPr>
              <w:t>Supape de reducere a presiunii în carcasă de alamă cu:</w:t>
            </w:r>
          </w:p>
          <w:tbl>
            <w:tblPr>
              <w:tblStyle w:val="Listdash"/>
              <w:tblW w:w="0" w:type="auto"/>
              <w:tblLayout w:type="fixed"/>
              <w:tblLook w:val="04A0" w:firstRow="1" w:lastRow="0" w:firstColumn="1" w:lastColumn="0" w:noHBand="0" w:noVBand="1"/>
            </w:tblPr>
            <w:tblGrid>
              <w:gridCol w:w="220"/>
              <w:gridCol w:w="2757"/>
            </w:tblGrid>
            <w:tr w:rsidR="00692778" w:rsidRPr="00D22496" w14:paraId="09ACFBFA" w14:textId="77777777" w:rsidTr="0091713F">
              <w:tc>
                <w:tcPr>
                  <w:tcW w:w="220" w:type="dxa"/>
                  <w:hideMark/>
                </w:tcPr>
                <w:p w14:paraId="1B968D78" w14:textId="77777777" w:rsidR="00692778" w:rsidRPr="00D22496" w:rsidRDefault="00692778">
                  <w:pPr>
                    <w:pStyle w:val="Paragraph"/>
                    <w:rPr>
                      <w:noProof/>
                      <w:lang w:val="ro-RO"/>
                    </w:rPr>
                  </w:pPr>
                  <w:r w:rsidRPr="00D22496">
                    <w:rPr>
                      <w:noProof/>
                      <w:lang w:val="ro-RO"/>
                    </w:rPr>
                    <w:t>—</w:t>
                  </w:r>
                </w:p>
              </w:tc>
              <w:tc>
                <w:tcPr>
                  <w:tcW w:w="2757" w:type="dxa"/>
                  <w:hideMark/>
                </w:tcPr>
                <w:p w14:paraId="79BE0404" w14:textId="77777777" w:rsidR="00692778" w:rsidRPr="00D22496" w:rsidRDefault="00692778">
                  <w:pPr>
                    <w:pStyle w:val="Paragraph"/>
                    <w:rPr>
                      <w:noProof/>
                      <w:lang w:val="ro-RO"/>
                    </w:rPr>
                  </w:pPr>
                  <w:r w:rsidRPr="00D22496">
                    <w:rPr>
                      <w:noProof/>
                      <w:lang w:val="ro-RO"/>
                    </w:rPr>
                    <w:t>o lungime de maximum 30 mm (± 1 mm),</w:t>
                  </w:r>
                </w:p>
              </w:tc>
            </w:tr>
            <w:tr w:rsidR="00692778" w:rsidRPr="00D22496" w14:paraId="3E9E39EB" w14:textId="77777777" w:rsidTr="0091713F">
              <w:tc>
                <w:tcPr>
                  <w:tcW w:w="220" w:type="dxa"/>
                  <w:hideMark/>
                </w:tcPr>
                <w:p w14:paraId="4C4B564C" w14:textId="77777777" w:rsidR="00692778" w:rsidRPr="00D22496" w:rsidRDefault="00692778">
                  <w:pPr>
                    <w:pStyle w:val="Paragraph"/>
                    <w:rPr>
                      <w:noProof/>
                      <w:lang w:val="ro-RO"/>
                    </w:rPr>
                  </w:pPr>
                  <w:r w:rsidRPr="00D22496">
                    <w:rPr>
                      <w:noProof/>
                      <w:lang w:val="ro-RO"/>
                    </w:rPr>
                    <w:t>—</w:t>
                  </w:r>
                </w:p>
              </w:tc>
              <w:tc>
                <w:tcPr>
                  <w:tcW w:w="2757" w:type="dxa"/>
                  <w:hideMark/>
                </w:tcPr>
                <w:p w14:paraId="013A8F75" w14:textId="77777777" w:rsidR="00692778" w:rsidRPr="00D22496" w:rsidRDefault="00692778">
                  <w:pPr>
                    <w:pStyle w:val="Paragraph"/>
                    <w:rPr>
                      <w:noProof/>
                      <w:lang w:val="ro-RO"/>
                    </w:rPr>
                  </w:pPr>
                  <w:r w:rsidRPr="00D22496">
                    <w:rPr>
                      <w:noProof/>
                      <w:lang w:val="ro-RO"/>
                    </w:rPr>
                    <w:t>o lățime de maximum 18 mm (± 1 mm),</w:t>
                  </w:r>
                </w:p>
              </w:tc>
            </w:tr>
          </w:tbl>
          <w:p w14:paraId="5720D1F9" w14:textId="77777777" w:rsidR="00692778" w:rsidRPr="00D22496" w:rsidRDefault="00692778">
            <w:pPr>
              <w:pStyle w:val="Paragraph"/>
              <w:rPr>
                <w:noProof/>
                <w:lang w:val="ro-RO"/>
              </w:rPr>
            </w:pPr>
            <w:r w:rsidRPr="00D22496">
              <w:rPr>
                <w:noProof/>
                <w:lang w:val="ro-RO"/>
              </w:rPr>
              <w:t>de tipul celor utilizate pentru încorporare în modulele de alimentare cu combustibil ale autovehiculelor</w:t>
            </w:r>
          </w:p>
        </w:tc>
        <w:tc>
          <w:tcPr>
            <w:tcW w:w="790" w:type="dxa"/>
            <w:tcBorders>
              <w:top w:val="single" w:sz="4" w:space="0" w:color="auto"/>
              <w:left w:val="single" w:sz="4" w:space="0" w:color="auto"/>
              <w:bottom w:val="single" w:sz="4" w:space="0" w:color="auto"/>
              <w:right w:val="single" w:sz="4" w:space="0" w:color="auto"/>
            </w:tcBorders>
            <w:hideMark/>
          </w:tcPr>
          <w:p w14:paraId="21242E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16C85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0FC3C2" w14:textId="77777777" w:rsidR="00692778" w:rsidRPr="00D22496" w:rsidRDefault="00692778">
            <w:pPr>
              <w:pStyle w:val="Paragraph"/>
              <w:rPr>
                <w:noProof/>
                <w:lang w:val="ro-RO"/>
              </w:rPr>
            </w:pPr>
            <w:r w:rsidRPr="00D22496">
              <w:rPr>
                <w:noProof/>
                <w:lang w:val="ro-RO"/>
              </w:rPr>
              <w:t>31.12.2027</w:t>
            </w:r>
          </w:p>
        </w:tc>
      </w:tr>
      <w:tr w:rsidR="00692778" w:rsidRPr="00D22496" w14:paraId="618BCB25"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3CEDCD6" w14:textId="77777777" w:rsidR="00692778" w:rsidRPr="00D22496" w:rsidRDefault="00692778">
            <w:pPr>
              <w:pStyle w:val="Paragraph"/>
              <w:rPr>
                <w:noProof/>
                <w:lang w:val="ro-RO"/>
              </w:rPr>
            </w:pPr>
            <w:r w:rsidRPr="00D22496">
              <w:rPr>
                <w:noProof/>
                <w:lang w:val="ro-RO"/>
              </w:rPr>
              <w:t>0.7968</w:t>
            </w:r>
          </w:p>
          <w:p w14:paraId="11FAF86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4184827" w14:textId="77777777" w:rsidR="00692778" w:rsidRPr="00D22496" w:rsidRDefault="00692778">
            <w:pPr>
              <w:pStyle w:val="Paragraph"/>
              <w:jc w:val="right"/>
              <w:rPr>
                <w:noProof/>
                <w:lang w:val="ro-RO"/>
              </w:rPr>
            </w:pPr>
            <w:r w:rsidRPr="00D22496">
              <w:rPr>
                <w:noProof/>
                <w:lang w:val="ro-RO"/>
              </w:rPr>
              <w:t>ex 8481 30 91</w:t>
            </w:r>
          </w:p>
          <w:p w14:paraId="1294FDFA" w14:textId="77777777" w:rsidR="00692778" w:rsidRPr="00D22496" w:rsidRDefault="00692778">
            <w:pPr>
              <w:pStyle w:val="Paragraph"/>
              <w:jc w:val="right"/>
              <w:rPr>
                <w:noProof/>
                <w:lang w:val="ro-RO"/>
              </w:rPr>
            </w:pPr>
            <w:r w:rsidRPr="00D22496">
              <w:rPr>
                <w:noProof/>
                <w:lang w:val="ro-RO"/>
              </w:rPr>
              <w:t>ex 8481 30 99</w:t>
            </w:r>
          </w:p>
        </w:tc>
        <w:tc>
          <w:tcPr>
            <w:tcW w:w="620" w:type="dxa"/>
            <w:tcBorders>
              <w:top w:val="single" w:sz="4" w:space="0" w:color="auto"/>
              <w:left w:val="single" w:sz="4" w:space="0" w:color="auto"/>
              <w:bottom w:val="single" w:sz="4" w:space="0" w:color="auto"/>
              <w:right w:val="single" w:sz="4" w:space="0" w:color="auto"/>
            </w:tcBorders>
            <w:hideMark/>
          </w:tcPr>
          <w:p w14:paraId="78E01252" w14:textId="77777777" w:rsidR="00692778" w:rsidRPr="00D22496" w:rsidRDefault="00692778">
            <w:pPr>
              <w:pStyle w:val="Paragraph"/>
              <w:jc w:val="center"/>
              <w:rPr>
                <w:noProof/>
                <w:lang w:val="ro-RO"/>
              </w:rPr>
            </w:pPr>
            <w:r w:rsidRPr="00D22496">
              <w:rPr>
                <w:noProof/>
                <w:lang w:val="ro-RO"/>
              </w:rPr>
              <w:t>30</w:t>
            </w:r>
          </w:p>
          <w:p w14:paraId="472BBDF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74236F0A" w14:textId="77777777" w:rsidR="00692778" w:rsidRPr="00D22496" w:rsidRDefault="00692778">
            <w:pPr>
              <w:pStyle w:val="Paragraph"/>
              <w:rPr>
                <w:noProof/>
                <w:lang w:val="ro-RO"/>
              </w:rPr>
            </w:pPr>
            <w:r w:rsidRPr="00D22496">
              <w:rPr>
                <w:noProof/>
                <w:lang w:val="ro-RO"/>
              </w:rPr>
              <w:t>Valvă antiretur mecanică pentru deschiderea și închiderea fluxului de combustibil:</w:t>
            </w:r>
          </w:p>
          <w:tbl>
            <w:tblPr>
              <w:tblStyle w:val="Listdash"/>
              <w:tblW w:w="0" w:type="auto"/>
              <w:tblLayout w:type="fixed"/>
              <w:tblLook w:val="04A0" w:firstRow="1" w:lastRow="0" w:firstColumn="1" w:lastColumn="0" w:noHBand="0" w:noVBand="1"/>
            </w:tblPr>
            <w:tblGrid>
              <w:gridCol w:w="220"/>
              <w:gridCol w:w="3728"/>
            </w:tblGrid>
            <w:tr w:rsidR="00692778" w:rsidRPr="00D22496" w14:paraId="12BC8CC9" w14:textId="77777777" w:rsidTr="0091713F">
              <w:tc>
                <w:tcPr>
                  <w:tcW w:w="220" w:type="dxa"/>
                  <w:hideMark/>
                </w:tcPr>
                <w:p w14:paraId="0E67C953" w14:textId="77777777" w:rsidR="00692778" w:rsidRPr="00D22496" w:rsidRDefault="00692778">
                  <w:pPr>
                    <w:pStyle w:val="Paragraph"/>
                    <w:rPr>
                      <w:noProof/>
                      <w:lang w:val="ro-RO"/>
                    </w:rPr>
                  </w:pPr>
                  <w:r w:rsidRPr="00D22496">
                    <w:rPr>
                      <w:noProof/>
                      <w:lang w:val="ro-RO"/>
                    </w:rPr>
                    <w:t>—</w:t>
                  </w:r>
                </w:p>
              </w:tc>
              <w:tc>
                <w:tcPr>
                  <w:tcW w:w="3728" w:type="dxa"/>
                  <w:hideMark/>
                </w:tcPr>
                <w:p w14:paraId="3EA31DD7" w14:textId="77777777" w:rsidR="00692778" w:rsidRPr="00D22496" w:rsidRDefault="00692778">
                  <w:pPr>
                    <w:pStyle w:val="Paragraph"/>
                    <w:rPr>
                      <w:noProof/>
                      <w:lang w:val="ro-RO"/>
                    </w:rPr>
                  </w:pPr>
                  <w:r w:rsidRPr="00D22496">
                    <w:rPr>
                      <w:noProof/>
                      <w:lang w:val="ro-RO"/>
                    </w:rPr>
                    <w:t>cu o presiune maximă de exploatare de 250 MPa,</w:t>
                  </w:r>
                </w:p>
              </w:tc>
            </w:tr>
            <w:tr w:rsidR="00692778" w:rsidRPr="00D22496" w14:paraId="2B081C01" w14:textId="77777777" w:rsidTr="0091713F">
              <w:tc>
                <w:tcPr>
                  <w:tcW w:w="220" w:type="dxa"/>
                  <w:hideMark/>
                </w:tcPr>
                <w:p w14:paraId="6671C007" w14:textId="77777777" w:rsidR="00692778" w:rsidRPr="00D22496" w:rsidRDefault="00692778">
                  <w:pPr>
                    <w:pStyle w:val="Paragraph"/>
                    <w:rPr>
                      <w:noProof/>
                      <w:lang w:val="ro-RO"/>
                    </w:rPr>
                  </w:pPr>
                  <w:r w:rsidRPr="00D22496">
                    <w:rPr>
                      <w:noProof/>
                      <w:lang w:val="ro-RO"/>
                    </w:rPr>
                    <w:t>—</w:t>
                  </w:r>
                </w:p>
              </w:tc>
              <w:tc>
                <w:tcPr>
                  <w:tcW w:w="3728" w:type="dxa"/>
                  <w:hideMark/>
                </w:tcPr>
                <w:p w14:paraId="34E0B18C" w14:textId="77777777" w:rsidR="00692778" w:rsidRPr="00D22496" w:rsidRDefault="00692778">
                  <w:pPr>
                    <w:pStyle w:val="Paragraph"/>
                    <w:rPr>
                      <w:noProof/>
                      <w:lang w:val="ro-RO"/>
                    </w:rPr>
                  </w:pPr>
                  <w:r w:rsidRPr="00D22496">
                    <w:rPr>
                      <w:noProof/>
                      <w:lang w:val="ro-RO"/>
                    </w:rPr>
                    <w:t>cu un debit de minimum 45 cm</w:t>
                  </w:r>
                  <w:r w:rsidRPr="00D22496">
                    <w:rPr>
                      <w:noProof/>
                      <w:vertAlign w:val="superscript"/>
                      <w:lang w:val="ro-RO"/>
                    </w:rPr>
                    <w:t>3</w:t>
                  </w:r>
                  <w:r w:rsidRPr="00D22496">
                    <w:rPr>
                      <w:noProof/>
                      <w:lang w:val="ro-RO"/>
                    </w:rPr>
                    <w:t>/minut, dar de maximum 55 cm</w:t>
                  </w:r>
                  <w:r w:rsidRPr="00D22496">
                    <w:rPr>
                      <w:noProof/>
                      <w:vertAlign w:val="superscript"/>
                      <w:lang w:val="ro-RO"/>
                    </w:rPr>
                    <w:t>3</w:t>
                  </w:r>
                  <w:r w:rsidRPr="00D22496">
                    <w:rPr>
                      <w:noProof/>
                      <w:lang w:val="ro-RO"/>
                    </w:rPr>
                    <w:t>/minut,</w:t>
                  </w:r>
                </w:p>
              </w:tc>
            </w:tr>
            <w:tr w:rsidR="00692778" w:rsidRPr="00D22496" w14:paraId="378AECC3" w14:textId="77777777" w:rsidTr="0091713F">
              <w:tc>
                <w:tcPr>
                  <w:tcW w:w="220" w:type="dxa"/>
                  <w:hideMark/>
                </w:tcPr>
                <w:p w14:paraId="71272B86" w14:textId="77777777" w:rsidR="00692778" w:rsidRPr="00D22496" w:rsidRDefault="00692778">
                  <w:pPr>
                    <w:pStyle w:val="Paragraph"/>
                    <w:rPr>
                      <w:noProof/>
                      <w:lang w:val="ro-RO"/>
                    </w:rPr>
                  </w:pPr>
                  <w:r w:rsidRPr="00D22496">
                    <w:rPr>
                      <w:noProof/>
                      <w:lang w:val="ro-RO"/>
                    </w:rPr>
                    <w:t>—</w:t>
                  </w:r>
                </w:p>
              </w:tc>
              <w:tc>
                <w:tcPr>
                  <w:tcW w:w="3728" w:type="dxa"/>
                  <w:hideMark/>
                </w:tcPr>
                <w:p w14:paraId="06BDB9BB" w14:textId="77777777" w:rsidR="00692778" w:rsidRPr="00D22496" w:rsidRDefault="00692778">
                  <w:pPr>
                    <w:pStyle w:val="Paragraph"/>
                    <w:rPr>
                      <w:noProof/>
                      <w:lang w:val="ro-RO"/>
                    </w:rPr>
                  </w:pPr>
                  <w:r w:rsidRPr="00D22496">
                    <w:rPr>
                      <w:noProof/>
                      <w:lang w:val="ro-RO"/>
                    </w:rPr>
                    <w:t>cu 4 orificii de admisie, fiecare cu un diametru de minimum 1,2 mm, dar de maximum 1,6 mm,</w:t>
                  </w:r>
                </w:p>
              </w:tc>
            </w:tr>
            <w:tr w:rsidR="00692778" w:rsidRPr="00D22496" w14:paraId="1A220731" w14:textId="77777777" w:rsidTr="0091713F">
              <w:tc>
                <w:tcPr>
                  <w:tcW w:w="220" w:type="dxa"/>
                  <w:hideMark/>
                </w:tcPr>
                <w:p w14:paraId="67A9C6A9" w14:textId="77777777" w:rsidR="00692778" w:rsidRPr="00D22496" w:rsidRDefault="00692778">
                  <w:pPr>
                    <w:pStyle w:val="Paragraph"/>
                    <w:rPr>
                      <w:noProof/>
                      <w:lang w:val="ro-RO"/>
                    </w:rPr>
                  </w:pPr>
                  <w:r w:rsidRPr="00D22496">
                    <w:rPr>
                      <w:noProof/>
                      <w:lang w:val="ro-RO"/>
                    </w:rPr>
                    <w:t>—</w:t>
                  </w:r>
                </w:p>
              </w:tc>
              <w:tc>
                <w:tcPr>
                  <w:tcW w:w="3728" w:type="dxa"/>
                  <w:hideMark/>
                </w:tcPr>
                <w:p w14:paraId="773728B8" w14:textId="77777777" w:rsidR="00692778" w:rsidRPr="00D22496" w:rsidRDefault="00692778">
                  <w:pPr>
                    <w:pStyle w:val="Paragraph"/>
                    <w:rPr>
                      <w:noProof/>
                      <w:lang w:val="ro-RO"/>
                    </w:rPr>
                  </w:pPr>
                  <w:r w:rsidRPr="00D22496">
                    <w:rPr>
                      <w:noProof/>
                      <w:lang w:val="ro-RO"/>
                    </w:rPr>
                    <w:t>fabricată din oțel</w:t>
                  </w:r>
                </w:p>
              </w:tc>
            </w:tr>
          </w:tbl>
          <w:p w14:paraId="267AAF74" w14:textId="77777777" w:rsidR="00692778" w:rsidRPr="00D22496" w:rsidRDefault="00692778">
            <w:pPr>
              <w:pStyle w:val="Paragraph"/>
              <w:rPr>
                <w:noProof/>
                <w:lang w:val="ro-RO"/>
              </w:rPr>
            </w:pPr>
          </w:p>
          <w:p w14:paraId="4BA9C80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B6AF0E2" w14:textId="77777777" w:rsidR="00692778" w:rsidRPr="00D22496" w:rsidRDefault="00692778">
            <w:pPr>
              <w:pStyle w:val="Paragraph"/>
              <w:rPr>
                <w:noProof/>
                <w:lang w:val="ro-RO"/>
              </w:rPr>
            </w:pPr>
            <w:r w:rsidRPr="00D22496">
              <w:rPr>
                <w:noProof/>
                <w:lang w:val="ro-RO"/>
              </w:rPr>
              <w:t>0 %</w:t>
            </w:r>
          </w:p>
          <w:p w14:paraId="60A7E71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45A3BA6" w14:textId="77777777" w:rsidR="00692778" w:rsidRPr="00D22496" w:rsidRDefault="00692778">
            <w:pPr>
              <w:pStyle w:val="Paragraph"/>
              <w:rPr>
                <w:noProof/>
                <w:lang w:val="ro-RO"/>
              </w:rPr>
            </w:pPr>
            <w:r w:rsidRPr="00D22496">
              <w:rPr>
                <w:noProof/>
                <w:lang w:val="ro-RO"/>
              </w:rPr>
              <w:t>-</w:t>
            </w:r>
          </w:p>
          <w:p w14:paraId="34AF094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A049914" w14:textId="77777777" w:rsidR="00692778" w:rsidRPr="00D22496" w:rsidRDefault="00692778">
            <w:pPr>
              <w:pStyle w:val="Paragraph"/>
              <w:rPr>
                <w:noProof/>
                <w:lang w:val="ro-RO"/>
              </w:rPr>
            </w:pPr>
            <w:r w:rsidRPr="00D22496">
              <w:rPr>
                <w:noProof/>
                <w:lang w:val="ro-RO"/>
              </w:rPr>
              <w:t>31.12.2025</w:t>
            </w:r>
          </w:p>
          <w:p w14:paraId="5D716064" w14:textId="77777777" w:rsidR="00692778" w:rsidRPr="00D22496" w:rsidRDefault="00692778">
            <w:pPr>
              <w:pStyle w:val="Paragraph"/>
              <w:rPr>
                <w:noProof/>
                <w:lang w:val="ro-RO"/>
              </w:rPr>
            </w:pPr>
          </w:p>
        </w:tc>
      </w:tr>
      <w:tr w:rsidR="00692778" w:rsidRPr="00D22496" w14:paraId="1D52648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FD3D15" w14:textId="77777777" w:rsidR="00692778" w:rsidRPr="00D22496" w:rsidRDefault="00692778">
            <w:pPr>
              <w:pStyle w:val="Paragraph"/>
              <w:rPr>
                <w:noProof/>
                <w:lang w:val="ro-RO"/>
              </w:rPr>
            </w:pPr>
            <w:r w:rsidRPr="00D22496">
              <w:rPr>
                <w:noProof/>
                <w:lang w:val="ro-RO"/>
              </w:rPr>
              <w:t>0.4668</w:t>
            </w:r>
          </w:p>
        </w:tc>
        <w:tc>
          <w:tcPr>
            <w:tcW w:w="909" w:type="dxa"/>
            <w:tcBorders>
              <w:top w:val="single" w:sz="4" w:space="0" w:color="auto"/>
              <w:left w:val="single" w:sz="4" w:space="0" w:color="auto"/>
              <w:bottom w:val="single" w:sz="4" w:space="0" w:color="auto"/>
              <w:right w:val="single" w:sz="4" w:space="0" w:color="auto"/>
            </w:tcBorders>
            <w:hideMark/>
          </w:tcPr>
          <w:p w14:paraId="701D2505" w14:textId="77777777" w:rsidR="00692778" w:rsidRPr="00D22496" w:rsidRDefault="00692778">
            <w:pPr>
              <w:pStyle w:val="Paragraph"/>
              <w:jc w:val="right"/>
              <w:rPr>
                <w:noProof/>
                <w:lang w:val="ro-RO"/>
              </w:rPr>
            </w:pPr>
            <w:r w:rsidRPr="00D22496">
              <w:rPr>
                <w:noProof/>
                <w:lang w:val="ro-RO"/>
              </w:rPr>
              <w:t>ex 8481 30 91</w:t>
            </w:r>
          </w:p>
        </w:tc>
        <w:tc>
          <w:tcPr>
            <w:tcW w:w="620" w:type="dxa"/>
            <w:tcBorders>
              <w:top w:val="single" w:sz="4" w:space="0" w:color="auto"/>
              <w:left w:val="single" w:sz="4" w:space="0" w:color="auto"/>
              <w:bottom w:val="single" w:sz="4" w:space="0" w:color="auto"/>
              <w:right w:val="single" w:sz="4" w:space="0" w:color="auto"/>
            </w:tcBorders>
            <w:hideMark/>
          </w:tcPr>
          <w:p w14:paraId="29221B37"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1C7AE420" w14:textId="77777777" w:rsidR="00692778" w:rsidRPr="00D22496" w:rsidRDefault="00692778">
            <w:pPr>
              <w:pStyle w:val="Paragraph"/>
              <w:rPr>
                <w:noProof/>
                <w:lang w:val="ro-RO"/>
              </w:rPr>
            </w:pPr>
            <w:r w:rsidRPr="00D22496">
              <w:rPr>
                <w:noProof/>
                <w:lang w:val="ro-RO"/>
              </w:rPr>
              <w:t>Supape de reținere din oțel:</w:t>
            </w:r>
          </w:p>
          <w:tbl>
            <w:tblPr>
              <w:tblStyle w:val="Listdash"/>
              <w:tblW w:w="0" w:type="auto"/>
              <w:tblLayout w:type="fixed"/>
              <w:tblLook w:val="04A0" w:firstRow="1" w:lastRow="0" w:firstColumn="1" w:lastColumn="0" w:noHBand="0" w:noVBand="1"/>
            </w:tblPr>
            <w:tblGrid>
              <w:gridCol w:w="220"/>
              <w:gridCol w:w="3019"/>
            </w:tblGrid>
            <w:tr w:rsidR="00692778" w:rsidRPr="00D22496" w14:paraId="09428668" w14:textId="77777777" w:rsidTr="0091713F">
              <w:tc>
                <w:tcPr>
                  <w:tcW w:w="220" w:type="dxa"/>
                  <w:hideMark/>
                </w:tcPr>
                <w:p w14:paraId="318E5C9E" w14:textId="77777777" w:rsidR="00692778" w:rsidRPr="00D22496" w:rsidRDefault="00692778">
                  <w:pPr>
                    <w:pStyle w:val="Paragraph"/>
                    <w:rPr>
                      <w:noProof/>
                      <w:lang w:val="ro-RO"/>
                    </w:rPr>
                  </w:pPr>
                  <w:r w:rsidRPr="00D22496">
                    <w:rPr>
                      <w:noProof/>
                      <w:lang w:val="ro-RO"/>
                    </w:rPr>
                    <w:t>—</w:t>
                  </w:r>
                </w:p>
              </w:tc>
              <w:tc>
                <w:tcPr>
                  <w:tcW w:w="3019" w:type="dxa"/>
                  <w:hideMark/>
                </w:tcPr>
                <w:p w14:paraId="3D83EDB1" w14:textId="77777777" w:rsidR="00692778" w:rsidRPr="00D22496" w:rsidRDefault="00692778">
                  <w:pPr>
                    <w:pStyle w:val="Paragraph"/>
                    <w:rPr>
                      <w:noProof/>
                      <w:lang w:val="ro-RO"/>
                    </w:rPr>
                  </w:pPr>
                  <w:r w:rsidRPr="00D22496">
                    <w:rPr>
                      <w:noProof/>
                      <w:lang w:val="ro-RO"/>
                    </w:rPr>
                    <w:t>cu presiune de deschidere de cel mult 800 kPa</w:t>
                  </w:r>
                </w:p>
              </w:tc>
            </w:tr>
            <w:tr w:rsidR="00692778" w:rsidRPr="00D22496" w14:paraId="438D2D31" w14:textId="77777777" w:rsidTr="0091713F">
              <w:tc>
                <w:tcPr>
                  <w:tcW w:w="220" w:type="dxa"/>
                  <w:hideMark/>
                </w:tcPr>
                <w:p w14:paraId="582AF4DC" w14:textId="77777777" w:rsidR="00692778" w:rsidRPr="00D22496" w:rsidRDefault="00692778">
                  <w:pPr>
                    <w:pStyle w:val="Paragraph"/>
                    <w:rPr>
                      <w:noProof/>
                      <w:lang w:val="ro-RO"/>
                    </w:rPr>
                  </w:pPr>
                  <w:r w:rsidRPr="00D22496">
                    <w:rPr>
                      <w:noProof/>
                      <w:lang w:val="ro-RO"/>
                    </w:rPr>
                    <w:t>—</w:t>
                  </w:r>
                </w:p>
              </w:tc>
              <w:tc>
                <w:tcPr>
                  <w:tcW w:w="3019" w:type="dxa"/>
                  <w:hideMark/>
                </w:tcPr>
                <w:p w14:paraId="030074CA" w14:textId="77777777" w:rsidR="00692778" w:rsidRPr="00D22496" w:rsidRDefault="00692778">
                  <w:pPr>
                    <w:pStyle w:val="Paragraph"/>
                    <w:rPr>
                      <w:noProof/>
                      <w:lang w:val="ro-RO"/>
                    </w:rPr>
                  </w:pPr>
                  <w:r w:rsidRPr="00D22496">
                    <w:rPr>
                      <w:noProof/>
                      <w:lang w:val="ro-RO"/>
                    </w:rPr>
                    <w:t>diametru extern de cel mult 37 mm</w:t>
                  </w:r>
                </w:p>
              </w:tc>
            </w:tr>
          </w:tbl>
          <w:p w14:paraId="1A0B996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A08E4C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23D706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A0DC52F" w14:textId="77777777" w:rsidR="00692778" w:rsidRPr="00D22496" w:rsidRDefault="00692778">
            <w:pPr>
              <w:pStyle w:val="Paragraph"/>
              <w:rPr>
                <w:noProof/>
                <w:lang w:val="ro-RO"/>
              </w:rPr>
            </w:pPr>
            <w:r w:rsidRPr="00D22496">
              <w:rPr>
                <w:noProof/>
                <w:lang w:val="ro-RO"/>
              </w:rPr>
              <w:t>31.12.2024</w:t>
            </w:r>
          </w:p>
        </w:tc>
      </w:tr>
      <w:tr w:rsidR="00692778" w:rsidRPr="00D22496" w14:paraId="2AED52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E781AE" w14:textId="77777777" w:rsidR="00692778" w:rsidRPr="00D22496" w:rsidRDefault="00692778">
            <w:pPr>
              <w:pStyle w:val="Paragraph"/>
              <w:rPr>
                <w:noProof/>
                <w:lang w:val="ro-RO"/>
              </w:rPr>
            </w:pPr>
            <w:r w:rsidRPr="00D22496">
              <w:rPr>
                <w:noProof/>
                <w:lang w:val="ro-RO"/>
              </w:rPr>
              <w:t>0.7850</w:t>
            </w:r>
          </w:p>
        </w:tc>
        <w:tc>
          <w:tcPr>
            <w:tcW w:w="909" w:type="dxa"/>
            <w:tcBorders>
              <w:top w:val="single" w:sz="4" w:space="0" w:color="auto"/>
              <w:left w:val="single" w:sz="4" w:space="0" w:color="auto"/>
              <w:bottom w:val="single" w:sz="4" w:space="0" w:color="auto"/>
              <w:right w:val="single" w:sz="4" w:space="0" w:color="auto"/>
            </w:tcBorders>
            <w:hideMark/>
          </w:tcPr>
          <w:p w14:paraId="5866ECF7" w14:textId="77777777" w:rsidR="00692778" w:rsidRPr="00D22496" w:rsidRDefault="00692778">
            <w:pPr>
              <w:pStyle w:val="Paragraph"/>
              <w:jc w:val="right"/>
              <w:rPr>
                <w:noProof/>
                <w:lang w:val="ro-RO"/>
              </w:rPr>
            </w:pPr>
            <w:r w:rsidRPr="00D22496">
              <w:rPr>
                <w:noProof/>
                <w:lang w:val="ro-RO"/>
              </w:rPr>
              <w:t>ex 8481 30 99</w:t>
            </w:r>
          </w:p>
        </w:tc>
        <w:tc>
          <w:tcPr>
            <w:tcW w:w="620" w:type="dxa"/>
            <w:tcBorders>
              <w:top w:val="single" w:sz="4" w:space="0" w:color="auto"/>
              <w:left w:val="single" w:sz="4" w:space="0" w:color="auto"/>
              <w:bottom w:val="single" w:sz="4" w:space="0" w:color="auto"/>
              <w:right w:val="single" w:sz="4" w:space="0" w:color="auto"/>
            </w:tcBorders>
            <w:hideMark/>
          </w:tcPr>
          <w:p w14:paraId="7F9DAA3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E976B00" w14:textId="77777777" w:rsidR="00692778" w:rsidRPr="00D22496" w:rsidRDefault="00692778">
            <w:pPr>
              <w:pStyle w:val="Paragraph"/>
              <w:rPr>
                <w:noProof/>
                <w:lang w:val="ro-RO"/>
              </w:rPr>
            </w:pPr>
            <w:r w:rsidRPr="00D22496">
              <w:rPr>
                <w:noProof/>
                <w:lang w:val="ro-RO"/>
              </w:rPr>
              <w:t>Un ansamblu de supape de comandă a servofrânei care conține cel puțin:</w:t>
            </w:r>
          </w:p>
          <w:tbl>
            <w:tblPr>
              <w:tblStyle w:val="Listdash"/>
              <w:tblW w:w="0" w:type="auto"/>
              <w:tblLayout w:type="fixed"/>
              <w:tblLook w:val="04A0" w:firstRow="1" w:lastRow="0" w:firstColumn="1" w:lastColumn="0" w:noHBand="0" w:noVBand="1"/>
            </w:tblPr>
            <w:tblGrid>
              <w:gridCol w:w="220"/>
              <w:gridCol w:w="2433"/>
            </w:tblGrid>
            <w:tr w:rsidR="00692778" w:rsidRPr="00D22496" w14:paraId="238330F6" w14:textId="77777777" w:rsidTr="0091713F">
              <w:tc>
                <w:tcPr>
                  <w:tcW w:w="220" w:type="dxa"/>
                  <w:hideMark/>
                </w:tcPr>
                <w:p w14:paraId="71F0BE3B" w14:textId="77777777" w:rsidR="00692778" w:rsidRPr="00D22496" w:rsidRDefault="00692778">
                  <w:pPr>
                    <w:pStyle w:val="Paragraph"/>
                    <w:rPr>
                      <w:noProof/>
                      <w:lang w:val="ro-RO"/>
                    </w:rPr>
                  </w:pPr>
                  <w:r w:rsidRPr="00D22496">
                    <w:rPr>
                      <w:noProof/>
                      <w:lang w:val="ro-RO"/>
                    </w:rPr>
                    <w:t>—</w:t>
                  </w:r>
                </w:p>
              </w:tc>
              <w:tc>
                <w:tcPr>
                  <w:tcW w:w="2433" w:type="dxa"/>
                  <w:hideMark/>
                </w:tcPr>
                <w:p w14:paraId="3BBED877" w14:textId="77777777" w:rsidR="00692778" w:rsidRPr="00D22496" w:rsidRDefault="00692778">
                  <w:pPr>
                    <w:pStyle w:val="Paragraph"/>
                    <w:rPr>
                      <w:noProof/>
                      <w:lang w:val="ro-RO"/>
                    </w:rPr>
                  </w:pPr>
                  <w:r w:rsidRPr="00D22496">
                    <w:rPr>
                      <w:noProof/>
                      <w:lang w:val="ro-RO"/>
                    </w:rPr>
                    <w:t> trei furtunuri din cauciuc vulcanizat,</w:t>
                  </w:r>
                </w:p>
              </w:tc>
            </w:tr>
            <w:tr w:rsidR="00692778" w:rsidRPr="00D22496" w14:paraId="3D7269CB" w14:textId="77777777" w:rsidTr="0091713F">
              <w:tc>
                <w:tcPr>
                  <w:tcW w:w="220" w:type="dxa"/>
                  <w:hideMark/>
                </w:tcPr>
                <w:p w14:paraId="7AFA1E23" w14:textId="77777777" w:rsidR="00692778" w:rsidRPr="00D22496" w:rsidRDefault="00692778">
                  <w:pPr>
                    <w:pStyle w:val="Paragraph"/>
                    <w:rPr>
                      <w:noProof/>
                      <w:lang w:val="ro-RO"/>
                    </w:rPr>
                  </w:pPr>
                  <w:r w:rsidRPr="00D22496">
                    <w:rPr>
                      <w:noProof/>
                      <w:lang w:val="ro-RO"/>
                    </w:rPr>
                    <w:t>—</w:t>
                  </w:r>
                </w:p>
              </w:tc>
              <w:tc>
                <w:tcPr>
                  <w:tcW w:w="2433" w:type="dxa"/>
                  <w:hideMark/>
                </w:tcPr>
                <w:p w14:paraId="68631D92" w14:textId="77777777" w:rsidR="00692778" w:rsidRPr="00D22496" w:rsidRDefault="00692778">
                  <w:pPr>
                    <w:pStyle w:val="Paragraph"/>
                    <w:rPr>
                      <w:noProof/>
                      <w:lang w:val="ro-RO"/>
                    </w:rPr>
                  </w:pPr>
                  <w:r w:rsidRPr="00D22496">
                    <w:rPr>
                      <w:noProof/>
                      <w:lang w:val="ro-RO"/>
                    </w:rPr>
                    <w:t> o valvă cu membrană,</w:t>
                  </w:r>
                </w:p>
              </w:tc>
            </w:tr>
            <w:tr w:rsidR="00692778" w:rsidRPr="00D22496" w14:paraId="51B9DD98" w14:textId="77777777" w:rsidTr="0091713F">
              <w:tc>
                <w:tcPr>
                  <w:tcW w:w="220" w:type="dxa"/>
                  <w:hideMark/>
                </w:tcPr>
                <w:p w14:paraId="69515EF8" w14:textId="77777777" w:rsidR="00692778" w:rsidRPr="00D22496" w:rsidRDefault="00692778">
                  <w:pPr>
                    <w:pStyle w:val="Paragraph"/>
                    <w:rPr>
                      <w:noProof/>
                      <w:lang w:val="ro-RO"/>
                    </w:rPr>
                  </w:pPr>
                  <w:r w:rsidRPr="00D22496">
                    <w:rPr>
                      <w:noProof/>
                      <w:lang w:val="ro-RO"/>
                    </w:rPr>
                    <w:t>—</w:t>
                  </w:r>
                </w:p>
              </w:tc>
              <w:tc>
                <w:tcPr>
                  <w:tcW w:w="2433" w:type="dxa"/>
                  <w:hideMark/>
                </w:tcPr>
                <w:p w14:paraId="71B54235" w14:textId="77777777" w:rsidR="00692778" w:rsidRPr="00D22496" w:rsidRDefault="00692778">
                  <w:pPr>
                    <w:pStyle w:val="Paragraph"/>
                    <w:rPr>
                      <w:noProof/>
                      <w:lang w:val="ro-RO"/>
                    </w:rPr>
                  </w:pPr>
                  <w:r w:rsidRPr="00D22496">
                    <w:rPr>
                      <w:noProof/>
                      <w:lang w:val="ro-RO"/>
                    </w:rPr>
                    <w:t> două cleme metalice,</w:t>
                  </w:r>
                </w:p>
              </w:tc>
            </w:tr>
            <w:tr w:rsidR="00692778" w:rsidRPr="00D22496" w14:paraId="36981B28" w14:textId="77777777" w:rsidTr="0091713F">
              <w:tc>
                <w:tcPr>
                  <w:tcW w:w="220" w:type="dxa"/>
                  <w:hideMark/>
                </w:tcPr>
                <w:p w14:paraId="6276F140" w14:textId="77777777" w:rsidR="00692778" w:rsidRPr="00D22496" w:rsidRDefault="00692778">
                  <w:pPr>
                    <w:pStyle w:val="Paragraph"/>
                    <w:rPr>
                      <w:noProof/>
                      <w:lang w:val="ro-RO"/>
                    </w:rPr>
                  </w:pPr>
                  <w:r w:rsidRPr="00D22496">
                    <w:rPr>
                      <w:noProof/>
                      <w:lang w:val="ro-RO"/>
                    </w:rPr>
                    <w:t>—</w:t>
                  </w:r>
                </w:p>
              </w:tc>
              <w:tc>
                <w:tcPr>
                  <w:tcW w:w="2433" w:type="dxa"/>
                  <w:hideMark/>
                </w:tcPr>
                <w:p w14:paraId="081206B6" w14:textId="77777777" w:rsidR="00692778" w:rsidRPr="00D22496" w:rsidRDefault="00692778">
                  <w:pPr>
                    <w:pStyle w:val="Paragraph"/>
                    <w:rPr>
                      <w:noProof/>
                      <w:lang w:val="ro-RO"/>
                    </w:rPr>
                  </w:pPr>
                  <w:r w:rsidRPr="00D22496">
                    <w:rPr>
                      <w:noProof/>
                      <w:lang w:val="ro-RO"/>
                    </w:rPr>
                    <w:t> un suport de metal,</w:t>
                  </w:r>
                </w:p>
              </w:tc>
            </w:tr>
            <w:tr w:rsidR="00692778" w:rsidRPr="00D22496" w14:paraId="64E0BFE8" w14:textId="77777777" w:rsidTr="0091713F">
              <w:tc>
                <w:tcPr>
                  <w:tcW w:w="220" w:type="dxa"/>
                  <w:hideMark/>
                </w:tcPr>
                <w:p w14:paraId="0456995D" w14:textId="77777777" w:rsidR="00692778" w:rsidRPr="00D22496" w:rsidRDefault="00692778">
                  <w:pPr>
                    <w:pStyle w:val="Paragraph"/>
                    <w:rPr>
                      <w:noProof/>
                      <w:lang w:val="ro-RO"/>
                    </w:rPr>
                  </w:pPr>
                  <w:r w:rsidRPr="00D22496">
                    <w:rPr>
                      <w:noProof/>
                      <w:lang w:val="ro-RO"/>
                    </w:rPr>
                    <w:t>—</w:t>
                  </w:r>
                </w:p>
              </w:tc>
              <w:tc>
                <w:tcPr>
                  <w:tcW w:w="2433" w:type="dxa"/>
                  <w:hideMark/>
                </w:tcPr>
                <w:p w14:paraId="0946315F" w14:textId="77777777" w:rsidR="00692778" w:rsidRPr="00D22496" w:rsidRDefault="00692778">
                  <w:pPr>
                    <w:pStyle w:val="Paragraph"/>
                    <w:rPr>
                      <w:noProof/>
                      <w:lang w:val="ro-RO"/>
                    </w:rPr>
                  </w:pPr>
                  <w:r w:rsidRPr="00D22496">
                    <w:rPr>
                      <w:noProof/>
                      <w:lang w:val="ro-RO"/>
                    </w:rPr>
                    <w:t> cu sau fără tub de racord metalic,</w:t>
                  </w:r>
                </w:p>
              </w:tc>
            </w:tr>
          </w:tbl>
          <w:p w14:paraId="1D2F228A" w14:textId="77777777" w:rsidR="00692778" w:rsidRPr="00D22496" w:rsidRDefault="00692778">
            <w:pPr>
              <w:pStyle w:val="Paragraph"/>
              <w:rPr>
                <w:noProof/>
                <w:lang w:val="ro-RO"/>
              </w:rPr>
            </w:pPr>
            <w:r w:rsidRPr="00D22496">
              <w:rPr>
                <w:noProof/>
                <w:lang w:val="ro-RO"/>
              </w:rPr>
              <w:t>utilizat în fabricarea autovehiculelor</w:t>
            </w:r>
          </w:p>
          <w:p w14:paraId="344CDA4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35DCC7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07933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BEE895" w14:textId="77777777" w:rsidR="00692778" w:rsidRPr="00D22496" w:rsidRDefault="00692778">
            <w:pPr>
              <w:pStyle w:val="Paragraph"/>
              <w:rPr>
                <w:noProof/>
                <w:lang w:val="ro-RO"/>
              </w:rPr>
            </w:pPr>
            <w:r w:rsidRPr="00D22496">
              <w:rPr>
                <w:noProof/>
                <w:lang w:val="ro-RO"/>
              </w:rPr>
              <w:t>31.12.2024</w:t>
            </w:r>
          </w:p>
        </w:tc>
      </w:tr>
      <w:tr w:rsidR="00692778" w:rsidRPr="00D22496" w14:paraId="737887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951929" w14:textId="77777777" w:rsidR="00692778" w:rsidRPr="00D22496" w:rsidRDefault="00692778">
            <w:pPr>
              <w:pStyle w:val="Paragraph"/>
              <w:rPr>
                <w:noProof/>
                <w:lang w:val="ro-RO"/>
              </w:rPr>
            </w:pPr>
            <w:r w:rsidRPr="00D22496">
              <w:rPr>
                <w:noProof/>
                <w:lang w:val="ro-RO"/>
              </w:rPr>
              <w:t>0.3363</w:t>
            </w:r>
          </w:p>
        </w:tc>
        <w:tc>
          <w:tcPr>
            <w:tcW w:w="909" w:type="dxa"/>
            <w:tcBorders>
              <w:top w:val="single" w:sz="4" w:space="0" w:color="auto"/>
              <w:left w:val="single" w:sz="4" w:space="0" w:color="auto"/>
              <w:bottom w:val="single" w:sz="4" w:space="0" w:color="auto"/>
              <w:right w:val="single" w:sz="4" w:space="0" w:color="auto"/>
            </w:tcBorders>
            <w:hideMark/>
          </w:tcPr>
          <w:p w14:paraId="0BF319A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8481 80 59</w:t>
            </w:r>
          </w:p>
        </w:tc>
        <w:tc>
          <w:tcPr>
            <w:tcW w:w="620" w:type="dxa"/>
            <w:tcBorders>
              <w:top w:val="single" w:sz="4" w:space="0" w:color="auto"/>
              <w:left w:val="single" w:sz="4" w:space="0" w:color="auto"/>
              <w:bottom w:val="single" w:sz="4" w:space="0" w:color="auto"/>
              <w:right w:val="single" w:sz="4" w:space="0" w:color="auto"/>
            </w:tcBorders>
            <w:hideMark/>
          </w:tcPr>
          <w:p w14:paraId="082BFAE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A454497" w14:textId="77777777" w:rsidR="00692778" w:rsidRPr="00D22496" w:rsidRDefault="00692778">
            <w:pPr>
              <w:pStyle w:val="Paragraph"/>
              <w:rPr>
                <w:noProof/>
                <w:lang w:val="ro-RO"/>
              </w:rPr>
            </w:pPr>
            <w:r w:rsidRPr="00D22496">
              <w:rPr>
                <w:noProof/>
                <w:lang w:val="ro-RO"/>
              </w:rPr>
              <w:t>Vane de reglare a aerului, alcătuite dintrun motor pas cu pas şi o valva cu ventil (jiclor), pentru reglarea ralantiului în motoarele cu injectie de carburant</w:t>
            </w:r>
          </w:p>
        </w:tc>
        <w:tc>
          <w:tcPr>
            <w:tcW w:w="790" w:type="dxa"/>
            <w:tcBorders>
              <w:top w:val="single" w:sz="4" w:space="0" w:color="auto"/>
              <w:left w:val="single" w:sz="4" w:space="0" w:color="auto"/>
              <w:bottom w:val="single" w:sz="4" w:space="0" w:color="auto"/>
              <w:right w:val="single" w:sz="4" w:space="0" w:color="auto"/>
            </w:tcBorders>
            <w:hideMark/>
          </w:tcPr>
          <w:p w14:paraId="6E65121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7325B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A7B9E65" w14:textId="77777777" w:rsidR="00692778" w:rsidRPr="00D22496" w:rsidRDefault="00692778">
            <w:pPr>
              <w:pStyle w:val="Paragraph"/>
              <w:rPr>
                <w:noProof/>
                <w:lang w:val="ro-RO"/>
              </w:rPr>
            </w:pPr>
            <w:r w:rsidRPr="00D22496">
              <w:rPr>
                <w:noProof/>
                <w:lang w:val="ro-RO"/>
              </w:rPr>
              <w:t>31.12.2024</w:t>
            </w:r>
          </w:p>
        </w:tc>
      </w:tr>
      <w:tr w:rsidR="00692778" w:rsidRPr="00D22496" w14:paraId="51B187C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F7AD35" w14:textId="77777777" w:rsidR="00692778" w:rsidRPr="00D22496" w:rsidRDefault="00692778">
            <w:pPr>
              <w:pStyle w:val="Paragraph"/>
              <w:rPr>
                <w:noProof/>
                <w:lang w:val="ro-RO"/>
              </w:rPr>
            </w:pPr>
            <w:r w:rsidRPr="00D22496">
              <w:rPr>
                <w:noProof/>
                <w:lang w:val="ro-RO"/>
              </w:rPr>
              <w:t>0.7155</w:t>
            </w:r>
          </w:p>
        </w:tc>
        <w:tc>
          <w:tcPr>
            <w:tcW w:w="909" w:type="dxa"/>
            <w:tcBorders>
              <w:top w:val="single" w:sz="4" w:space="0" w:color="auto"/>
              <w:left w:val="single" w:sz="4" w:space="0" w:color="auto"/>
              <w:bottom w:val="single" w:sz="4" w:space="0" w:color="auto"/>
              <w:right w:val="single" w:sz="4" w:space="0" w:color="auto"/>
            </w:tcBorders>
            <w:hideMark/>
          </w:tcPr>
          <w:p w14:paraId="45BCD159" w14:textId="77777777" w:rsidR="00692778" w:rsidRPr="00D22496" w:rsidRDefault="00692778">
            <w:pPr>
              <w:pStyle w:val="Paragraph"/>
              <w:jc w:val="right"/>
              <w:rPr>
                <w:noProof/>
                <w:lang w:val="ro-RO"/>
              </w:rPr>
            </w:pPr>
            <w:r w:rsidRPr="00D22496">
              <w:rPr>
                <w:noProof/>
                <w:lang w:val="ro-RO"/>
              </w:rPr>
              <w:t>ex 8481 80 59</w:t>
            </w:r>
          </w:p>
        </w:tc>
        <w:tc>
          <w:tcPr>
            <w:tcW w:w="620" w:type="dxa"/>
            <w:tcBorders>
              <w:top w:val="single" w:sz="4" w:space="0" w:color="auto"/>
              <w:left w:val="single" w:sz="4" w:space="0" w:color="auto"/>
              <w:bottom w:val="single" w:sz="4" w:space="0" w:color="auto"/>
              <w:right w:val="single" w:sz="4" w:space="0" w:color="auto"/>
            </w:tcBorders>
            <w:hideMark/>
          </w:tcPr>
          <w:p w14:paraId="77B8305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023D18C" w14:textId="77777777" w:rsidR="00692778" w:rsidRPr="00D22496" w:rsidRDefault="00692778">
            <w:pPr>
              <w:pStyle w:val="Paragraph"/>
              <w:rPr>
                <w:noProof/>
                <w:lang w:val="ro-RO"/>
              </w:rPr>
            </w:pPr>
            <w:r w:rsidRPr="00D22496">
              <w:rPr>
                <w:noProof/>
                <w:lang w:val="ro-RO"/>
              </w:rPr>
              <w:t>Valvă regulatoare de presiune destinată a fi încorporată în compresoarele aparatelor de aer condiționat pentru autovehicule</w:t>
            </w:r>
          </w:p>
          <w:p w14:paraId="292AD49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B2A212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47E5B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345393C" w14:textId="77777777" w:rsidR="00692778" w:rsidRPr="00D22496" w:rsidRDefault="00692778">
            <w:pPr>
              <w:pStyle w:val="Paragraph"/>
              <w:rPr>
                <w:noProof/>
                <w:lang w:val="ro-RO"/>
              </w:rPr>
            </w:pPr>
            <w:r w:rsidRPr="00D22496">
              <w:rPr>
                <w:noProof/>
                <w:lang w:val="ro-RO"/>
              </w:rPr>
              <w:t>31.12.2026</w:t>
            </w:r>
          </w:p>
        </w:tc>
      </w:tr>
      <w:tr w:rsidR="00692778" w:rsidRPr="00D22496" w14:paraId="3B611F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B2434C" w14:textId="77777777" w:rsidR="00692778" w:rsidRPr="00D22496" w:rsidRDefault="00692778">
            <w:pPr>
              <w:pStyle w:val="Paragraph"/>
              <w:rPr>
                <w:noProof/>
                <w:lang w:val="ro-RO"/>
              </w:rPr>
            </w:pPr>
            <w:r w:rsidRPr="00D22496">
              <w:rPr>
                <w:noProof/>
                <w:lang w:val="ro-RO"/>
              </w:rPr>
              <w:t>0.7380</w:t>
            </w:r>
          </w:p>
        </w:tc>
        <w:tc>
          <w:tcPr>
            <w:tcW w:w="909" w:type="dxa"/>
            <w:tcBorders>
              <w:top w:val="single" w:sz="4" w:space="0" w:color="auto"/>
              <w:left w:val="single" w:sz="4" w:space="0" w:color="auto"/>
              <w:bottom w:val="single" w:sz="4" w:space="0" w:color="auto"/>
              <w:right w:val="single" w:sz="4" w:space="0" w:color="auto"/>
            </w:tcBorders>
            <w:hideMark/>
          </w:tcPr>
          <w:p w14:paraId="2BCC6CF6" w14:textId="77777777" w:rsidR="00692778" w:rsidRPr="00D22496" w:rsidRDefault="00692778">
            <w:pPr>
              <w:pStyle w:val="Paragraph"/>
              <w:jc w:val="right"/>
              <w:rPr>
                <w:noProof/>
                <w:lang w:val="ro-RO"/>
              </w:rPr>
            </w:pPr>
            <w:r w:rsidRPr="00D22496">
              <w:rPr>
                <w:noProof/>
                <w:lang w:val="ro-RO"/>
              </w:rPr>
              <w:t>ex 8481 80 59</w:t>
            </w:r>
          </w:p>
        </w:tc>
        <w:tc>
          <w:tcPr>
            <w:tcW w:w="620" w:type="dxa"/>
            <w:tcBorders>
              <w:top w:val="single" w:sz="4" w:space="0" w:color="auto"/>
              <w:left w:val="single" w:sz="4" w:space="0" w:color="auto"/>
              <w:bottom w:val="single" w:sz="4" w:space="0" w:color="auto"/>
              <w:right w:val="single" w:sz="4" w:space="0" w:color="auto"/>
            </w:tcBorders>
            <w:hideMark/>
          </w:tcPr>
          <w:p w14:paraId="5C7CF59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0E705CA" w14:textId="77777777" w:rsidR="00692778" w:rsidRPr="00D22496" w:rsidRDefault="00692778">
            <w:pPr>
              <w:pStyle w:val="Paragraph"/>
              <w:rPr>
                <w:noProof/>
                <w:lang w:val="ro-RO"/>
              </w:rPr>
            </w:pPr>
            <w:r w:rsidRPr="00D22496">
              <w:rPr>
                <w:noProof/>
                <w:lang w:val="ro-RO"/>
              </w:rPr>
              <w:t>Valvă bidirecțională de control al fluxului cu carcasă,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356C1BC7" w14:textId="77777777" w:rsidTr="0091713F">
              <w:tc>
                <w:tcPr>
                  <w:tcW w:w="220" w:type="dxa"/>
                  <w:hideMark/>
                </w:tcPr>
                <w:p w14:paraId="79D5DEFC" w14:textId="77777777" w:rsidR="00692778" w:rsidRPr="00D22496" w:rsidRDefault="00692778">
                  <w:pPr>
                    <w:pStyle w:val="Paragraph"/>
                    <w:rPr>
                      <w:noProof/>
                      <w:lang w:val="ro-RO"/>
                    </w:rPr>
                  </w:pPr>
                  <w:r w:rsidRPr="00D22496">
                    <w:rPr>
                      <w:noProof/>
                      <w:lang w:val="ro-RO"/>
                    </w:rPr>
                    <w:t>—</w:t>
                  </w:r>
                </w:p>
              </w:tc>
              <w:tc>
                <w:tcPr>
                  <w:tcW w:w="3728" w:type="dxa"/>
                  <w:hideMark/>
                </w:tcPr>
                <w:p w14:paraId="1CD86A20" w14:textId="77777777" w:rsidR="00692778" w:rsidRPr="00D22496" w:rsidRDefault="00692778">
                  <w:pPr>
                    <w:pStyle w:val="Paragraph"/>
                    <w:rPr>
                      <w:noProof/>
                      <w:lang w:val="ro-RO"/>
                    </w:rPr>
                  </w:pPr>
                  <w:r w:rsidRPr="00D22496">
                    <w:rPr>
                      <w:noProof/>
                      <w:lang w:val="ro-RO"/>
                    </w:rPr>
                    <w:t>cel puțin 5, dar maximum 16 orificii de evacuare, cu diametru de minimum 0,05 mm, dar de maximum 0,5 mm,</w:t>
                  </w:r>
                </w:p>
              </w:tc>
            </w:tr>
            <w:tr w:rsidR="00692778" w:rsidRPr="00D22496" w14:paraId="78B3194A" w14:textId="77777777" w:rsidTr="0091713F">
              <w:tc>
                <w:tcPr>
                  <w:tcW w:w="220" w:type="dxa"/>
                  <w:hideMark/>
                </w:tcPr>
                <w:p w14:paraId="0F726615" w14:textId="77777777" w:rsidR="00692778" w:rsidRPr="00D22496" w:rsidRDefault="00692778">
                  <w:pPr>
                    <w:pStyle w:val="Paragraph"/>
                    <w:rPr>
                      <w:noProof/>
                      <w:lang w:val="ro-RO"/>
                    </w:rPr>
                  </w:pPr>
                  <w:r w:rsidRPr="00D22496">
                    <w:rPr>
                      <w:noProof/>
                      <w:lang w:val="ro-RO"/>
                    </w:rPr>
                    <w:t>—</w:t>
                  </w:r>
                </w:p>
              </w:tc>
              <w:tc>
                <w:tcPr>
                  <w:tcW w:w="3728" w:type="dxa"/>
                  <w:hideMark/>
                </w:tcPr>
                <w:p w14:paraId="32C2DD5D" w14:textId="77777777" w:rsidR="00692778" w:rsidRPr="00D22496" w:rsidRDefault="00692778">
                  <w:pPr>
                    <w:pStyle w:val="Paragraph"/>
                    <w:rPr>
                      <w:noProof/>
                      <w:lang w:val="ro-RO"/>
                    </w:rPr>
                  </w:pPr>
                  <w:r w:rsidRPr="00D22496">
                    <w:rPr>
                      <w:noProof/>
                      <w:lang w:val="ro-RO"/>
                    </w:rPr>
                    <w:t>un flux de minimum 330 cm</w:t>
                  </w:r>
                  <w:r w:rsidRPr="00D22496">
                    <w:rPr>
                      <w:noProof/>
                      <w:vertAlign w:val="superscript"/>
                      <w:lang w:val="ro-RO"/>
                    </w:rPr>
                    <w:t>3</w:t>
                  </w:r>
                  <w:r w:rsidRPr="00D22496">
                    <w:rPr>
                      <w:noProof/>
                      <w:lang w:val="ro-RO"/>
                    </w:rPr>
                    <w:t>/minut, dar de maximum 5 000 cm</w:t>
                  </w:r>
                  <w:r w:rsidRPr="00D22496">
                    <w:rPr>
                      <w:noProof/>
                      <w:vertAlign w:val="superscript"/>
                      <w:lang w:val="ro-RO"/>
                    </w:rPr>
                    <w:t>3</w:t>
                  </w:r>
                  <w:r w:rsidRPr="00D22496">
                    <w:rPr>
                      <w:noProof/>
                      <w:lang w:val="ro-RO"/>
                    </w:rPr>
                    <w:t>/minut,</w:t>
                  </w:r>
                </w:p>
              </w:tc>
            </w:tr>
            <w:tr w:rsidR="00692778" w:rsidRPr="00D22496" w14:paraId="17A45AA5" w14:textId="77777777" w:rsidTr="0091713F">
              <w:tc>
                <w:tcPr>
                  <w:tcW w:w="220" w:type="dxa"/>
                  <w:hideMark/>
                </w:tcPr>
                <w:p w14:paraId="09DE2A4A" w14:textId="77777777" w:rsidR="00692778" w:rsidRPr="00D22496" w:rsidRDefault="00692778">
                  <w:pPr>
                    <w:pStyle w:val="Paragraph"/>
                    <w:rPr>
                      <w:noProof/>
                      <w:lang w:val="ro-RO"/>
                    </w:rPr>
                  </w:pPr>
                  <w:r w:rsidRPr="00D22496">
                    <w:rPr>
                      <w:noProof/>
                      <w:lang w:val="ro-RO"/>
                    </w:rPr>
                    <w:t>—</w:t>
                  </w:r>
                </w:p>
              </w:tc>
              <w:tc>
                <w:tcPr>
                  <w:tcW w:w="3728" w:type="dxa"/>
                  <w:hideMark/>
                </w:tcPr>
                <w:p w14:paraId="2B091CD8" w14:textId="77777777" w:rsidR="00692778" w:rsidRPr="00D22496" w:rsidRDefault="00692778">
                  <w:pPr>
                    <w:pStyle w:val="Paragraph"/>
                    <w:rPr>
                      <w:noProof/>
                      <w:lang w:val="ro-RO"/>
                    </w:rPr>
                  </w:pPr>
                  <w:r w:rsidRPr="00D22496">
                    <w:rPr>
                      <w:noProof/>
                      <w:lang w:val="ro-RO"/>
                    </w:rPr>
                    <w:t>presiunea de exploatare de minimum 19, dar de maximum 300 MPa</w:t>
                  </w:r>
                </w:p>
              </w:tc>
            </w:tr>
          </w:tbl>
          <w:p w14:paraId="17362D0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46B460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697EF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397598" w14:textId="77777777" w:rsidR="00692778" w:rsidRPr="00D22496" w:rsidRDefault="00692778">
            <w:pPr>
              <w:pStyle w:val="Paragraph"/>
              <w:rPr>
                <w:noProof/>
                <w:lang w:val="ro-RO"/>
              </w:rPr>
            </w:pPr>
            <w:r w:rsidRPr="00D22496">
              <w:rPr>
                <w:noProof/>
                <w:lang w:val="ro-RO"/>
              </w:rPr>
              <w:t>31.12.2024</w:t>
            </w:r>
          </w:p>
        </w:tc>
      </w:tr>
      <w:tr w:rsidR="00692778" w:rsidRPr="00D22496" w14:paraId="2A0BAC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FCEFC8" w14:textId="77777777" w:rsidR="00692778" w:rsidRPr="00D22496" w:rsidRDefault="00692778">
            <w:pPr>
              <w:pStyle w:val="Paragraph"/>
              <w:rPr>
                <w:noProof/>
                <w:lang w:val="ro-RO"/>
              </w:rPr>
            </w:pPr>
            <w:r w:rsidRPr="00D22496">
              <w:rPr>
                <w:noProof/>
                <w:lang w:val="ro-RO"/>
              </w:rPr>
              <w:t>0.7377</w:t>
            </w:r>
          </w:p>
        </w:tc>
        <w:tc>
          <w:tcPr>
            <w:tcW w:w="909" w:type="dxa"/>
            <w:tcBorders>
              <w:top w:val="single" w:sz="4" w:space="0" w:color="auto"/>
              <w:left w:val="single" w:sz="4" w:space="0" w:color="auto"/>
              <w:bottom w:val="single" w:sz="4" w:space="0" w:color="auto"/>
              <w:right w:val="single" w:sz="4" w:space="0" w:color="auto"/>
            </w:tcBorders>
            <w:hideMark/>
          </w:tcPr>
          <w:p w14:paraId="5D877996" w14:textId="77777777" w:rsidR="00692778" w:rsidRPr="00D22496" w:rsidRDefault="00692778">
            <w:pPr>
              <w:pStyle w:val="Paragraph"/>
              <w:jc w:val="right"/>
              <w:rPr>
                <w:noProof/>
                <w:lang w:val="ro-RO"/>
              </w:rPr>
            </w:pPr>
            <w:r w:rsidRPr="00D22496">
              <w:rPr>
                <w:noProof/>
                <w:lang w:val="ro-RO"/>
              </w:rPr>
              <w:t>ex 8481 80 59</w:t>
            </w:r>
          </w:p>
        </w:tc>
        <w:tc>
          <w:tcPr>
            <w:tcW w:w="620" w:type="dxa"/>
            <w:tcBorders>
              <w:top w:val="single" w:sz="4" w:space="0" w:color="auto"/>
              <w:left w:val="single" w:sz="4" w:space="0" w:color="auto"/>
              <w:bottom w:val="single" w:sz="4" w:space="0" w:color="auto"/>
              <w:right w:val="single" w:sz="4" w:space="0" w:color="auto"/>
            </w:tcBorders>
            <w:hideMark/>
          </w:tcPr>
          <w:p w14:paraId="3150569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216DCA8" w14:textId="77777777" w:rsidR="00692778" w:rsidRPr="00D22496" w:rsidRDefault="00692778">
            <w:pPr>
              <w:pStyle w:val="Paragraph"/>
              <w:rPr>
                <w:noProof/>
                <w:lang w:val="ro-RO"/>
              </w:rPr>
            </w:pPr>
            <w:r w:rsidRPr="00D22496">
              <w:rPr>
                <w:noProof/>
                <w:lang w:val="ro-RO"/>
              </w:rPr>
              <w:t>Vană de control al debitului</w:t>
            </w:r>
          </w:p>
          <w:tbl>
            <w:tblPr>
              <w:tblStyle w:val="Listdash"/>
              <w:tblW w:w="0" w:type="auto"/>
              <w:tblLayout w:type="fixed"/>
              <w:tblLook w:val="04A0" w:firstRow="1" w:lastRow="0" w:firstColumn="1" w:lastColumn="0" w:noHBand="0" w:noVBand="1"/>
            </w:tblPr>
            <w:tblGrid>
              <w:gridCol w:w="220"/>
              <w:gridCol w:w="3728"/>
            </w:tblGrid>
            <w:tr w:rsidR="00692778" w:rsidRPr="00D22496" w14:paraId="12BC0839" w14:textId="77777777" w:rsidTr="0091713F">
              <w:tc>
                <w:tcPr>
                  <w:tcW w:w="220" w:type="dxa"/>
                  <w:hideMark/>
                </w:tcPr>
                <w:p w14:paraId="721C1842" w14:textId="77777777" w:rsidR="00692778" w:rsidRPr="00D22496" w:rsidRDefault="00692778">
                  <w:pPr>
                    <w:pStyle w:val="Paragraph"/>
                    <w:rPr>
                      <w:noProof/>
                      <w:lang w:val="ro-RO"/>
                    </w:rPr>
                  </w:pPr>
                  <w:r w:rsidRPr="00D22496">
                    <w:rPr>
                      <w:noProof/>
                      <w:lang w:val="ro-RO"/>
                    </w:rPr>
                    <w:t>—</w:t>
                  </w:r>
                </w:p>
              </w:tc>
              <w:tc>
                <w:tcPr>
                  <w:tcW w:w="3728" w:type="dxa"/>
                  <w:hideMark/>
                </w:tcPr>
                <w:p w14:paraId="3ADB864D" w14:textId="77777777" w:rsidR="00692778" w:rsidRPr="00D22496" w:rsidRDefault="00692778">
                  <w:pPr>
                    <w:pStyle w:val="Paragraph"/>
                    <w:rPr>
                      <w:noProof/>
                      <w:lang w:val="ro-RO"/>
                    </w:rPr>
                  </w:pPr>
                  <w:r w:rsidRPr="00D22496">
                    <w:rPr>
                      <w:noProof/>
                      <w:lang w:val="ro-RO"/>
                    </w:rPr>
                    <w:t>fabricată din oțel,</w:t>
                  </w:r>
                </w:p>
              </w:tc>
            </w:tr>
            <w:tr w:rsidR="00692778" w:rsidRPr="00D22496" w14:paraId="6A0BFAB5" w14:textId="77777777" w:rsidTr="0091713F">
              <w:tc>
                <w:tcPr>
                  <w:tcW w:w="220" w:type="dxa"/>
                  <w:hideMark/>
                </w:tcPr>
                <w:p w14:paraId="52943ACA" w14:textId="77777777" w:rsidR="00692778" w:rsidRPr="00D22496" w:rsidRDefault="00692778">
                  <w:pPr>
                    <w:pStyle w:val="Paragraph"/>
                    <w:rPr>
                      <w:noProof/>
                      <w:lang w:val="ro-RO"/>
                    </w:rPr>
                  </w:pPr>
                  <w:r w:rsidRPr="00D22496">
                    <w:rPr>
                      <w:noProof/>
                      <w:lang w:val="ro-RO"/>
                    </w:rPr>
                    <w:t>—</w:t>
                  </w:r>
                </w:p>
              </w:tc>
              <w:tc>
                <w:tcPr>
                  <w:tcW w:w="3728" w:type="dxa"/>
                  <w:hideMark/>
                </w:tcPr>
                <w:p w14:paraId="1BA0272F" w14:textId="77777777" w:rsidR="00692778" w:rsidRPr="00D22496" w:rsidRDefault="00692778">
                  <w:pPr>
                    <w:pStyle w:val="Paragraph"/>
                    <w:rPr>
                      <w:noProof/>
                      <w:lang w:val="ro-RO"/>
                    </w:rPr>
                  </w:pPr>
                  <w:r w:rsidRPr="00D22496">
                    <w:rPr>
                      <w:noProof/>
                      <w:lang w:val="ro-RO"/>
                    </w:rPr>
                    <w:t>cu un orificiu de evacuare având un diametru de minimum 0,05 mm, dar de maximum 0,5 mm,</w:t>
                  </w:r>
                </w:p>
              </w:tc>
            </w:tr>
            <w:tr w:rsidR="00692778" w:rsidRPr="00D22496" w14:paraId="4559B1CA" w14:textId="77777777" w:rsidTr="0091713F">
              <w:tc>
                <w:tcPr>
                  <w:tcW w:w="220" w:type="dxa"/>
                  <w:hideMark/>
                </w:tcPr>
                <w:p w14:paraId="689DDA47" w14:textId="77777777" w:rsidR="00692778" w:rsidRPr="00D22496" w:rsidRDefault="00692778">
                  <w:pPr>
                    <w:pStyle w:val="Paragraph"/>
                    <w:rPr>
                      <w:noProof/>
                      <w:lang w:val="ro-RO"/>
                    </w:rPr>
                  </w:pPr>
                  <w:r w:rsidRPr="00D22496">
                    <w:rPr>
                      <w:noProof/>
                      <w:lang w:val="ro-RO"/>
                    </w:rPr>
                    <w:t>—</w:t>
                  </w:r>
                </w:p>
              </w:tc>
              <w:tc>
                <w:tcPr>
                  <w:tcW w:w="3728" w:type="dxa"/>
                  <w:hideMark/>
                </w:tcPr>
                <w:p w14:paraId="0ACBBE8C" w14:textId="77777777" w:rsidR="00692778" w:rsidRPr="00D22496" w:rsidRDefault="00692778">
                  <w:pPr>
                    <w:pStyle w:val="Paragraph"/>
                    <w:rPr>
                      <w:noProof/>
                      <w:lang w:val="ro-RO"/>
                    </w:rPr>
                  </w:pPr>
                  <w:r w:rsidRPr="00D22496">
                    <w:rPr>
                      <w:noProof/>
                      <w:lang w:val="ro-RO"/>
                    </w:rPr>
                    <w:t>cu un orificiu de admisie având un diametru de minimum 0,1 mm, dar de maximum 1,3 mm,</w:t>
                  </w:r>
                </w:p>
              </w:tc>
            </w:tr>
            <w:tr w:rsidR="00692778" w:rsidRPr="00D22496" w14:paraId="00904A64" w14:textId="77777777" w:rsidTr="0091713F">
              <w:tc>
                <w:tcPr>
                  <w:tcW w:w="220" w:type="dxa"/>
                  <w:hideMark/>
                </w:tcPr>
                <w:p w14:paraId="1D065D50" w14:textId="77777777" w:rsidR="00692778" w:rsidRPr="00D22496" w:rsidRDefault="00692778">
                  <w:pPr>
                    <w:pStyle w:val="Paragraph"/>
                    <w:rPr>
                      <w:noProof/>
                      <w:lang w:val="ro-RO"/>
                    </w:rPr>
                  </w:pPr>
                  <w:r w:rsidRPr="00D22496">
                    <w:rPr>
                      <w:noProof/>
                      <w:lang w:val="ro-RO"/>
                    </w:rPr>
                    <w:t>—</w:t>
                  </w:r>
                </w:p>
              </w:tc>
              <w:tc>
                <w:tcPr>
                  <w:tcW w:w="3728" w:type="dxa"/>
                  <w:hideMark/>
                </w:tcPr>
                <w:p w14:paraId="1836921E" w14:textId="77777777" w:rsidR="00692778" w:rsidRPr="00D22496" w:rsidRDefault="00692778">
                  <w:pPr>
                    <w:pStyle w:val="Paragraph"/>
                    <w:rPr>
                      <w:noProof/>
                      <w:lang w:val="ro-RO"/>
                    </w:rPr>
                  </w:pPr>
                  <w:r w:rsidRPr="00D22496">
                    <w:rPr>
                      <w:noProof/>
                      <w:lang w:val="ro-RO"/>
                    </w:rPr>
                    <w:t>cu un înveliș de nitrură de crom,</w:t>
                  </w:r>
                </w:p>
              </w:tc>
            </w:tr>
            <w:tr w:rsidR="00692778" w:rsidRPr="00D22496" w14:paraId="34080ADC" w14:textId="77777777" w:rsidTr="0091713F">
              <w:tc>
                <w:tcPr>
                  <w:tcW w:w="220" w:type="dxa"/>
                  <w:hideMark/>
                </w:tcPr>
                <w:p w14:paraId="3A82885D" w14:textId="77777777" w:rsidR="00692778" w:rsidRPr="00D22496" w:rsidRDefault="00692778">
                  <w:pPr>
                    <w:pStyle w:val="Paragraph"/>
                    <w:rPr>
                      <w:noProof/>
                      <w:lang w:val="ro-RO"/>
                    </w:rPr>
                  </w:pPr>
                  <w:r w:rsidRPr="00D22496">
                    <w:rPr>
                      <w:noProof/>
                      <w:lang w:val="ro-RO"/>
                    </w:rPr>
                    <w:t>—</w:t>
                  </w:r>
                </w:p>
              </w:tc>
              <w:tc>
                <w:tcPr>
                  <w:tcW w:w="3728" w:type="dxa"/>
                  <w:hideMark/>
                </w:tcPr>
                <w:p w14:paraId="3CB62DCE" w14:textId="77777777" w:rsidR="00692778" w:rsidRPr="00D22496" w:rsidRDefault="00692778">
                  <w:pPr>
                    <w:pStyle w:val="Paragraph"/>
                    <w:rPr>
                      <w:noProof/>
                      <w:lang w:val="ro-RO"/>
                    </w:rPr>
                  </w:pPr>
                  <w:r w:rsidRPr="00D22496">
                    <w:rPr>
                      <w:noProof/>
                      <w:lang w:val="ro-RO"/>
                    </w:rPr>
                    <w:t>cu o rugozitate a suprafeței de Rp 0,4</w:t>
                  </w:r>
                </w:p>
              </w:tc>
            </w:tr>
          </w:tbl>
          <w:p w14:paraId="3395574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34282A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99B398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FAC95C" w14:textId="77777777" w:rsidR="00692778" w:rsidRPr="00D22496" w:rsidRDefault="00692778">
            <w:pPr>
              <w:pStyle w:val="Paragraph"/>
              <w:rPr>
                <w:noProof/>
                <w:lang w:val="ro-RO"/>
              </w:rPr>
            </w:pPr>
            <w:r w:rsidRPr="00D22496">
              <w:rPr>
                <w:noProof/>
                <w:lang w:val="ro-RO"/>
              </w:rPr>
              <w:t>31.12.2027</w:t>
            </w:r>
          </w:p>
        </w:tc>
      </w:tr>
      <w:tr w:rsidR="00692778" w:rsidRPr="00D22496" w14:paraId="0C6602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EC7C62" w14:textId="77777777" w:rsidR="00692778" w:rsidRPr="00D22496" w:rsidRDefault="00692778">
            <w:pPr>
              <w:pStyle w:val="Paragraph"/>
              <w:rPr>
                <w:noProof/>
                <w:lang w:val="ro-RO"/>
              </w:rPr>
            </w:pPr>
            <w:r w:rsidRPr="00D22496">
              <w:rPr>
                <w:noProof/>
                <w:lang w:val="ro-RO"/>
              </w:rPr>
              <w:t>0.7381</w:t>
            </w:r>
          </w:p>
        </w:tc>
        <w:tc>
          <w:tcPr>
            <w:tcW w:w="909" w:type="dxa"/>
            <w:tcBorders>
              <w:top w:val="single" w:sz="4" w:space="0" w:color="auto"/>
              <w:left w:val="single" w:sz="4" w:space="0" w:color="auto"/>
              <w:bottom w:val="single" w:sz="4" w:space="0" w:color="auto"/>
              <w:right w:val="single" w:sz="4" w:space="0" w:color="auto"/>
            </w:tcBorders>
            <w:hideMark/>
          </w:tcPr>
          <w:p w14:paraId="376C8807" w14:textId="77777777" w:rsidR="00692778" w:rsidRPr="00D22496" w:rsidRDefault="00692778">
            <w:pPr>
              <w:pStyle w:val="Paragraph"/>
              <w:jc w:val="right"/>
              <w:rPr>
                <w:noProof/>
                <w:lang w:val="ro-RO"/>
              </w:rPr>
            </w:pPr>
            <w:r w:rsidRPr="00D22496">
              <w:rPr>
                <w:noProof/>
                <w:lang w:val="ro-RO"/>
              </w:rPr>
              <w:t>ex 8481 80 59</w:t>
            </w:r>
          </w:p>
        </w:tc>
        <w:tc>
          <w:tcPr>
            <w:tcW w:w="620" w:type="dxa"/>
            <w:tcBorders>
              <w:top w:val="single" w:sz="4" w:space="0" w:color="auto"/>
              <w:left w:val="single" w:sz="4" w:space="0" w:color="auto"/>
              <w:bottom w:val="single" w:sz="4" w:space="0" w:color="auto"/>
              <w:right w:val="single" w:sz="4" w:space="0" w:color="auto"/>
            </w:tcBorders>
            <w:hideMark/>
          </w:tcPr>
          <w:p w14:paraId="59AB58DF"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D7D452C" w14:textId="77777777" w:rsidR="00692778" w:rsidRPr="00D22496" w:rsidRDefault="00692778">
            <w:pPr>
              <w:pStyle w:val="Paragraph"/>
              <w:rPr>
                <w:noProof/>
                <w:lang w:val="ro-RO"/>
              </w:rPr>
            </w:pPr>
            <w:r w:rsidRPr="00D22496">
              <w:rPr>
                <w:noProof/>
                <w:lang w:val="ro-RO"/>
              </w:rPr>
              <w:t>Supapă electromagnetică pentru controlul cantității cu:</w:t>
            </w:r>
          </w:p>
          <w:tbl>
            <w:tblPr>
              <w:tblStyle w:val="Listdash"/>
              <w:tblW w:w="0" w:type="auto"/>
              <w:tblLayout w:type="fixed"/>
              <w:tblLook w:val="04A0" w:firstRow="1" w:lastRow="0" w:firstColumn="1" w:lastColumn="0" w:noHBand="0" w:noVBand="1"/>
            </w:tblPr>
            <w:tblGrid>
              <w:gridCol w:w="220"/>
              <w:gridCol w:w="3728"/>
            </w:tblGrid>
            <w:tr w:rsidR="00692778" w:rsidRPr="00D22496" w14:paraId="0EEE825E" w14:textId="77777777" w:rsidTr="0091713F">
              <w:tc>
                <w:tcPr>
                  <w:tcW w:w="220" w:type="dxa"/>
                  <w:hideMark/>
                </w:tcPr>
                <w:p w14:paraId="69D35A82" w14:textId="77777777" w:rsidR="00692778" w:rsidRPr="00D22496" w:rsidRDefault="00692778">
                  <w:pPr>
                    <w:pStyle w:val="Paragraph"/>
                    <w:rPr>
                      <w:noProof/>
                      <w:lang w:val="ro-RO"/>
                    </w:rPr>
                  </w:pPr>
                  <w:r w:rsidRPr="00D22496">
                    <w:rPr>
                      <w:noProof/>
                      <w:lang w:val="ro-RO"/>
                    </w:rPr>
                    <w:t>—</w:t>
                  </w:r>
                </w:p>
              </w:tc>
              <w:tc>
                <w:tcPr>
                  <w:tcW w:w="3728" w:type="dxa"/>
                  <w:hideMark/>
                </w:tcPr>
                <w:p w14:paraId="6C442FE6" w14:textId="77777777" w:rsidR="00692778" w:rsidRPr="00D22496" w:rsidRDefault="00692778">
                  <w:pPr>
                    <w:pStyle w:val="Paragraph"/>
                    <w:rPr>
                      <w:noProof/>
                      <w:lang w:val="ro-RO"/>
                    </w:rPr>
                  </w:pPr>
                  <w:r w:rsidRPr="00D22496">
                    <w:rPr>
                      <w:noProof/>
                      <w:lang w:val="ro-RO"/>
                    </w:rPr>
                    <w:t>un piston,</w:t>
                  </w:r>
                </w:p>
              </w:tc>
            </w:tr>
            <w:tr w:rsidR="00692778" w:rsidRPr="00D22496" w14:paraId="7006D4B8" w14:textId="77777777" w:rsidTr="0091713F">
              <w:tc>
                <w:tcPr>
                  <w:tcW w:w="220" w:type="dxa"/>
                  <w:hideMark/>
                </w:tcPr>
                <w:p w14:paraId="6F0C14B5" w14:textId="77777777" w:rsidR="00692778" w:rsidRPr="00D22496" w:rsidRDefault="00692778">
                  <w:pPr>
                    <w:pStyle w:val="Paragraph"/>
                    <w:rPr>
                      <w:noProof/>
                      <w:lang w:val="ro-RO"/>
                    </w:rPr>
                  </w:pPr>
                  <w:r w:rsidRPr="00D22496">
                    <w:rPr>
                      <w:noProof/>
                      <w:lang w:val="ro-RO"/>
                    </w:rPr>
                    <w:t>—</w:t>
                  </w:r>
                </w:p>
              </w:tc>
              <w:tc>
                <w:tcPr>
                  <w:tcW w:w="3728" w:type="dxa"/>
                  <w:hideMark/>
                </w:tcPr>
                <w:p w14:paraId="3D834550" w14:textId="77777777" w:rsidR="00692778" w:rsidRPr="00D22496" w:rsidRDefault="00692778">
                  <w:pPr>
                    <w:pStyle w:val="Paragraph"/>
                    <w:rPr>
                      <w:noProof/>
                      <w:lang w:val="ro-RO"/>
                    </w:rPr>
                  </w:pPr>
                  <w:r w:rsidRPr="00D22496">
                    <w:rPr>
                      <w:noProof/>
                      <w:lang w:val="ro-RO"/>
                    </w:rPr>
                    <w:t>un solenoid cu o rezistență a bobinei de minimum 1,85 Ohmi, dar de maximum 8,2 Ohmi</w:t>
                  </w:r>
                </w:p>
              </w:tc>
            </w:tr>
          </w:tbl>
          <w:p w14:paraId="511B7BB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665486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696C6F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5B089B" w14:textId="77777777" w:rsidR="00692778" w:rsidRPr="00D22496" w:rsidRDefault="00692778">
            <w:pPr>
              <w:pStyle w:val="Paragraph"/>
              <w:rPr>
                <w:noProof/>
                <w:lang w:val="ro-RO"/>
              </w:rPr>
            </w:pPr>
            <w:r w:rsidRPr="00D22496">
              <w:rPr>
                <w:noProof/>
                <w:lang w:val="ro-RO"/>
              </w:rPr>
              <w:t>31.12.2027</w:t>
            </w:r>
          </w:p>
        </w:tc>
      </w:tr>
      <w:tr w:rsidR="00692778" w:rsidRPr="00D22496" w14:paraId="134FC57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6FE500" w14:textId="77777777" w:rsidR="00692778" w:rsidRPr="00D22496" w:rsidRDefault="00692778">
            <w:pPr>
              <w:pStyle w:val="Paragraph"/>
              <w:rPr>
                <w:noProof/>
                <w:lang w:val="ro-RO"/>
              </w:rPr>
            </w:pPr>
            <w:r w:rsidRPr="00D22496">
              <w:rPr>
                <w:noProof/>
                <w:lang w:val="ro-RO"/>
              </w:rPr>
              <w:t>0.7382</w:t>
            </w:r>
          </w:p>
        </w:tc>
        <w:tc>
          <w:tcPr>
            <w:tcW w:w="909" w:type="dxa"/>
            <w:tcBorders>
              <w:top w:val="single" w:sz="4" w:space="0" w:color="auto"/>
              <w:left w:val="single" w:sz="4" w:space="0" w:color="auto"/>
              <w:bottom w:val="single" w:sz="4" w:space="0" w:color="auto"/>
              <w:right w:val="single" w:sz="4" w:space="0" w:color="auto"/>
            </w:tcBorders>
            <w:hideMark/>
          </w:tcPr>
          <w:p w14:paraId="1FB115DB" w14:textId="77777777" w:rsidR="00692778" w:rsidRPr="00D22496" w:rsidRDefault="00692778">
            <w:pPr>
              <w:pStyle w:val="Paragraph"/>
              <w:jc w:val="right"/>
              <w:rPr>
                <w:noProof/>
                <w:lang w:val="ro-RO"/>
              </w:rPr>
            </w:pPr>
            <w:r w:rsidRPr="00D22496">
              <w:rPr>
                <w:noProof/>
                <w:lang w:val="ro-RO"/>
              </w:rPr>
              <w:t>ex 8481 80 59</w:t>
            </w:r>
          </w:p>
        </w:tc>
        <w:tc>
          <w:tcPr>
            <w:tcW w:w="620" w:type="dxa"/>
            <w:tcBorders>
              <w:top w:val="single" w:sz="4" w:space="0" w:color="auto"/>
              <w:left w:val="single" w:sz="4" w:space="0" w:color="auto"/>
              <w:bottom w:val="single" w:sz="4" w:space="0" w:color="auto"/>
              <w:right w:val="single" w:sz="4" w:space="0" w:color="auto"/>
            </w:tcBorders>
            <w:hideMark/>
          </w:tcPr>
          <w:p w14:paraId="67A038C4"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08AE989D" w14:textId="77777777" w:rsidR="00692778" w:rsidRPr="00D22496" w:rsidRDefault="00692778">
            <w:pPr>
              <w:pStyle w:val="Paragraph"/>
              <w:rPr>
                <w:noProof/>
                <w:lang w:val="ro-RO"/>
              </w:rPr>
            </w:pPr>
            <w:r w:rsidRPr="00D22496">
              <w:rPr>
                <w:noProof/>
                <w:lang w:val="ro-RO"/>
              </w:rPr>
              <w:t>Supapă electromagnetică pentru controlul cantității</w:t>
            </w:r>
          </w:p>
          <w:tbl>
            <w:tblPr>
              <w:tblStyle w:val="Listdash"/>
              <w:tblW w:w="0" w:type="auto"/>
              <w:tblLayout w:type="fixed"/>
              <w:tblLook w:val="04A0" w:firstRow="1" w:lastRow="0" w:firstColumn="1" w:lastColumn="0" w:noHBand="0" w:noVBand="1"/>
            </w:tblPr>
            <w:tblGrid>
              <w:gridCol w:w="220"/>
              <w:gridCol w:w="3728"/>
            </w:tblGrid>
            <w:tr w:rsidR="00692778" w:rsidRPr="00D22496" w14:paraId="40134D4B" w14:textId="77777777" w:rsidTr="0091713F">
              <w:tc>
                <w:tcPr>
                  <w:tcW w:w="220" w:type="dxa"/>
                  <w:hideMark/>
                </w:tcPr>
                <w:p w14:paraId="2D21779C" w14:textId="77777777" w:rsidR="00692778" w:rsidRPr="00D22496" w:rsidRDefault="00692778">
                  <w:pPr>
                    <w:pStyle w:val="Paragraph"/>
                    <w:rPr>
                      <w:noProof/>
                      <w:lang w:val="ro-RO"/>
                    </w:rPr>
                  </w:pPr>
                  <w:r w:rsidRPr="00D22496">
                    <w:rPr>
                      <w:noProof/>
                      <w:lang w:val="ro-RO"/>
                    </w:rPr>
                    <w:t>—</w:t>
                  </w:r>
                </w:p>
              </w:tc>
              <w:tc>
                <w:tcPr>
                  <w:tcW w:w="3728" w:type="dxa"/>
                  <w:hideMark/>
                </w:tcPr>
                <w:p w14:paraId="77F65477" w14:textId="77777777" w:rsidR="00692778" w:rsidRPr="00D22496" w:rsidRDefault="00692778">
                  <w:pPr>
                    <w:pStyle w:val="Paragraph"/>
                    <w:rPr>
                      <w:noProof/>
                      <w:lang w:val="ro-RO"/>
                    </w:rPr>
                  </w:pPr>
                  <w:r w:rsidRPr="00D22496">
                    <w:rPr>
                      <w:noProof/>
                      <w:lang w:val="ro-RO"/>
                    </w:rPr>
                    <w:t>cu un solenoid cu o rezistență a bobinei de minimum 0,19 Ohmi și maximum 0,66 Ohmi și cu o inductanță de maximum 1 mH</w:t>
                  </w:r>
                </w:p>
              </w:tc>
            </w:tr>
          </w:tbl>
          <w:p w14:paraId="3F891E0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A51959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6E55BC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0001BE" w14:textId="77777777" w:rsidR="00692778" w:rsidRPr="00D22496" w:rsidRDefault="00692778">
            <w:pPr>
              <w:pStyle w:val="Paragraph"/>
              <w:rPr>
                <w:noProof/>
                <w:lang w:val="ro-RO"/>
              </w:rPr>
            </w:pPr>
            <w:r w:rsidRPr="00D22496">
              <w:rPr>
                <w:noProof/>
                <w:lang w:val="ro-RO"/>
              </w:rPr>
              <w:t>31.12.2027</w:t>
            </w:r>
          </w:p>
        </w:tc>
      </w:tr>
      <w:tr w:rsidR="00692778" w:rsidRPr="00D22496" w14:paraId="59A9BC7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6565DB5" w14:textId="77777777" w:rsidR="00692778" w:rsidRPr="00D22496" w:rsidRDefault="00692778">
            <w:pPr>
              <w:pStyle w:val="Paragraph"/>
              <w:rPr>
                <w:noProof/>
                <w:lang w:val="ro-RO"/>
              </w:rPr>
            </w:pPr>
            <w:r w:rsidRPr="00D22496">
              <w:rPr>
                <w:noProof/>
                <w:lang w:val="ro-RO"/>
              </w:rPr>
              <w:t>0.7960</w:t>
            </w:r>
          </w:p>
          <w:p w14:paraId="6A55EAE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D218D63" w14:textId="77777777" w:rsidR="00692778" w:rsidRPr="00D22496" w:rsidRDefault="00692778">
            <w:pPr>
              <w:pStyle w:val="Paragraph"/>
              <w:jc w:val="right"/>
              <w:rPr>
                <w:noProof/>
                <w:lang w:val="ro-RO"/>
              </w:rPr>
            </w:pPr>
            <w:r w:rsidRPr="00D22496">
              <w:rPr>
                <w:noProof/>
                <w:lang w:val="ro-RO"/>
              </w:rPr>
              <w:t>ex 8481 80 59</w:t>
            </w:r>
          </w:p>
          <w:p w14:paraId="0B39F745" w14:textId="77777777" w:rsidR="00692778" w:rsidRPr="00D22496" w:rsidRDefault="00692778">
            <w:pPr>
              <w:pStyle w:val="Paragraph"/>
              <w:jc w:val="right"/>
              <w:rPr>
                <w:noProof/>
                <w:lang w:val="ro-RO"/>
              </w:rPr>
            </w:pPr>
            <w:r w:rsidRPr="00D22496">
              <w:rPr>
                <w:noProof/>
                <w:lang w:val="ro-RO"/>
              </w:rPr>
              <w:t>ex 8481 90 00</w:t>
            </w:r>
          </w:p>
        </w:tc>
        <w:tc>
          <w:tcPr>
            <w:tcW w:w="620" w:type="dxa"/>
            <w:tcBorders>
              <w:top w:val="single" w:sz="4" w:space="0" w:color="auto"/>
              <w:left w:val="single" w:sz="4" w:space="0" w:color="auto"/>
              <w:bottom w:val="single" w:sz="4" w:space="0" w:color="auto"/>
              <w:right w:val="single" w:sz="4" w:space="0" w:color="auto"/>
            </w:tcBorders>
            <w:hideMark/>
          </w:tcPr>
          <w:p w14:paraId="49CFBF8C" w14:textId="77777777" w:rsidR="00692778" w:rsidRPr="00D22496" w:rsidRDefault="00692778">
            <w:pPr>
              <w:pStyle w:val="Paragraph"/>
              <w:jc w:val="center"/>
              <w:rPr>
                <w:noProof/>
                <w:lang w:val="ro-RO"/>
              </w:rPr>
            </w:pPr>
            <w:r w:rsidRPr="00D22496">
              <w:rPr>
                <w:noProof/>
                <w:lang w:val="ro-RO"/>
              </w:rPr>
              <w:t>70</w:t>
            </w:r>
          </w:p>
          <w:p w14:paraId="41F44184"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nil"/>
              <w:right w:val="single" w:sz="4" w:space="0" w:color="auto"/>
            </w:tcBorders>
          </w:tcPr>
          <w:p w14:paraId="52822EC2" w14:textId="77777777" w:rsidR="00692778" w:rsidRPr="00D22496" w:rsidRDefault="00692778">
            <w:pPr>
              <w:pStyle w:val="Paragraph"/>
              <w:rPr>
                <w:noProof/>
                <w:lang w:val="ro-RO"/>
              </w:rPr>
            </w:pPr>
            <w:r w:rsidRPr="00D22496">
              <w:rPr>
                <w:noProof/>
                <w:lang w:val="ro-RO"/>
              </w:rPr>
              <w:t>Valvă de control al fluxului</w:t>
            </w:r>
          </w:p>
          <w:tbl>
            <w:tblPr>
              <w:tblStyle w:val="Listdash"/>
              <w:tblW w:w="0" w:type="auto"/>
              <w:tblLayout w:type="fixed"/>
              <w:tblLook w:val="04A0" w:firstRow="1" w:lastRow="0" w:firstColumn="1" w:lastColumn="0" w:noHBand="0" w:noVBand="1"/>
            </w:tblPr>
            <w:tblGrid>
              <w:gridCol w:w="220"/>
              <w:gridCol w:w="3728"/>
            </w:tblGrid>
            <w:tr w:rsidR="00692778" w:rsidRPr="00D22496" w14:paraId="374D022C" w14:textId="77777777" w:rsidTr="0091713F">
              <w:tc>
                <w:tcPr>
                  <w:tcW w:w="220" w:type="dxa"/>
                  <w:hideMark/>
                </w:tcPr>
                <w:p w14:paraId="67489F17" w14:textId="77777777" w:rsidR="00692778" w:rsidRPr="00D22496" w:rsidRDefault="00692778">
                  <w:pPr>
                    <w:pStyle w:val="Paragraph"/>
                    <w:rPr>
                      <w:noProof/>
                      <w:lang w:val="ro-RO"/>
                    </w:rPr>
                  </w:pPr>
                  <w:r w:rsidRPr="00D22496">
                    <w:rPr>
                      <w:noProof/>
                      <w:lang w:val="ro-RO"/>
                    </w:rPr>
                    <w:t>—</w:t>
                  </w:r>
                </w:p>
              </w:tc>
              <w:tc>
                <w:tcPr>
                  <w:tcW w:w="3728" w:type="dxa"/>
                  <w:hideMark/>
                </w:tcPr>
                <w:p w14:paraId="680C34A8" w14:textId="77777777" w:rsidR="00692778" w:rsidRPr="00D22496" w:rsidRDefault="00692778">
                  <w:pPr>
                    <w:pStyle w:val="Paragraph"/>
                    <w:rPr>
                      <w:noProof/>
                      <w:lang w:val="ro-RO"/>
                    </w:rPr>
                  </w:pPr>
                  <w:r w:rsidRPr="00D22496">
                    <w:rPr>
                      <w:noProof/>
                      <w:lang w:val="ro-RO"/>
                    </w:rPr>
                    <w:t>fabricată din oțel,</w:t>
                  </w:r>
                </w:p>
              </w:tc>
            </w:tr>
            <w:tr w:rsidR="00692778" w:rsidRPr="00D22496" w14:paraId="0DAE7905" w14:textId="77777777" w:rsidTr="0091713F">
              <w:tc>
                <w:tcPr>
                  <w:tcW w:w="220" w:type="dxa"/>
                  <w:hideMark/>
                </w:tcPr>
                <w:p w14:paraId="20593677" w14:textId="77777777" w:rsidR="00692778" w:rsidRPr="00D22496" w:rsidRDefault="00692778">
                  <w:pPr>
                    <w:pStyle w:val="Paragraph"/>
                    <w:rPr>
                      <w:noProof/>
                      <w:lang w:val="ro-RO"/>
                    </w:rPr>
                  </w:pPr>
                  <w:r w:rsidRPr="00D22496">
                    <w:rPr>
                      <w:noProof/>
                      <w:lang w:val="ro-RO"/>
                    </w:rPr>
                    <w:t>—</w:t>
                  </w:r>
                </w:p>
              </w:tc>
              <w:tc>
                <w:tcPr>
                  <w:tcW w:w="3728" w:type="dxa"/>
                  <w:hideMark/>
                </w:tcPr>
                <w:p w14:paraId="198B3CF6" w14:textId="77777777" w:rsidR="00692778" w:rsidRPr="00D22496" w:rsidRDefault="00692778">
                  <w:pPr>
                    <w:pStyle w:val="Paragraph"/>
                    <w:rPr>
                      <w:noProof/>
                      <w:lang w:val="ro-RO"/>
                    </w:rPr>
                  </w:pPr>
                  <w:r w:rsidRPr="00D22496">
                    <w:rPr>
                      <w:noProof/>
                      <w:lang w:val="ro-RO"/>
                    </w:rPr>
                    <w:t>cu un orificiu de evacuare cu diametru de minimum 0,05 mm, dar de maximum 0,5 mm,</w:t>
                  </w:r>
                </w:p>
              </w:tc>
            </w:tr>
            <w:tr w:rsidR="00692778" w:rsidRPr="00D22496" w14:paraId="513B9822" w14:textId="77777777" w:rsidTr="0091713F">
              <w:tc>
                <w:tcPr>
                  <w:tcW w:w="220" w:type="dxa"/>
                  <w:hideMark/>
                </w:tcPr>
                <w:p w14:paraId="79656B83" w14:textId="77777777" w:rsidR="00692778" w:rsidRPr="00D22496" w:rsidRDefault="00692778">
                  <w:pPr>
                    <w:pStyle w:val="Paragraph"/>
                    <w:rPr>
                      <w:noProof/>
                      <w:lang w:val="ro-RO"/>
                    </w:rPr>
                  </w:pPr>
                  <w:r w:rsidRPr="00D22496">
                    <w:rPr>
                      <w:noProof/>
                      <w:lang w:val="ro-RO"/>
                    </w:rPr>
                    <w:t>—</w:t>
                  </w:r>
                </w:p>
              </w:tc>
              <w:tc>
                <w:tcPr>
                  <w:tcW w:w="3728" w:type="dxa"/>
                  <w:hideMark/>
                </w:tcPr>
                <w:p w14:paraId="42DA715B" w14:textId="77777777" w:rsidR="00692778" w:rsidRPr="00D22496" w:rsidRDefault="00692778">
                  <w:pPr>
                    <w:pStyle w:val="Paragraph"/>
                    <w:rPr>
                      <w:noProof/>
                      <w:lang w:val="ro-RO"/>
                    </w:rPr>
                  </w:pPr>
                  <w:r w:rsidRPr="00D22496">
                    <w:rPr>
                      <w:noProof/>
                      <w:lang w:val="ro-RO"/>
                    </w:rPr>
                    <w:t>cu un orificiu de admisie cu un diametru de minimum 0,1 mm, dar de maximum 1,3 mm</w:t>
                  </w:r>
                </w:p>
              </w:tc>
            </w:tr>
          </w:tbl>
          <w:p w14:paraId="764835A7" w14:textId="77777777" w:rsidR="00692778" w:rsidRPr="00D22496" w:rsidRDefault="00692778">
            <w:pPr>
              <w:pStyle w:val="Paragraph"/>
              <w:rPr>
                <w:noProof/>
                <w:lang w:val="ro-RO"/>
              </w:rPr>
            </w:pPr>
          </w:p>
          <w:p w14:paraId="4B3F37A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34823B1" w14:textId="77777777" w:rsidR="00692778" w:rsidRPr="00D22496" w:rsidRDefault="00692778">
            <w:pPr>
              <w:pStyle w:val="Paragraph"/>
              <w:rPr>
                <w:noProof/>
                <w:lang w:val="ro-RO"/>
              </w:rPr>
            </w:pPr>
            <w:r w:rsidRPr="00D22496">
              <w:rPr>
                <w:noProof/>
                <w:lang w:val="ro-RO"/>
              </w:rPr>
              <w:t>0 %</w:t>
            </w:r>
          </w:p>
          <w:p w14:paraId="118E257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53F990D" w14:textId="77777777" w:rsidR="00692778" w:rsidRPr="00D22496" w:rsidRDefault="00692778">
            <w:pPr>
              <w:pStyle w:val="Paragraph"/>
              <w:rPr>
                <w:noProof/>
                <w:lang w:val="ro-RO"/>
              </w:rPr>
            </w:pPr>
            <w:r w:rsidRPr="00D22496">
              <w:rPr>
                <w:noProof/>
                <w:lang w:val="ro-RO"/>
              </w:rPr>
              <w:t>-</w:t>
            </w:r>
          </w:p>
          <w:p w14:paraId="43DF4D42"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8A3A608" w14:textId="77777777" w:rsidR="00692778" w:rsidRPr="00D22496" w:rsidRDefault="00692778">
            <w:pPr>
              <w:pStyle w:val="Paragraph"/>
              <w:rPr>
                <w:noProof/>
                <w:lang w:val="ro-RO"/>
              </w:rPr>
            </w:pPr>
            <w:r w:rsidRPr="00D22496">
              <w:rPr>
                <w:noProof/>
                <w:lang w:val="ro-RO"/>
              </w:rPr>
              <w:t>31.12.2025</w:t>
            </w:r>
          </w:p>
          <w:p w14:paraId="69255E90" w14:textId="77777777" w:rsidR="00692778" w:rsidRPr="00D22496" w:rsidRDefault="00692778">
            <w:pPr>
              <w:pStyle w:val="Paragraph"/>
              <w:rPr>
                <w:noProof/>
                <w:lang w:val="ro-RO"/>
              </w:rPr>
            </w:pPr>
          </w:p>
        </w:tc>
      </w:tr>
      <w:tr w:rsidR="00692778" w:rsidRPr="00D22496" w14:paraId="3F9823C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AFE843" w14:textId="77777777" w:rsidR="00692778" w:rsidRPr="00D22496" w:rsidRDefault="00692778">
            <w:pPr>
              <w:pStyle w:val="Paragraph"/>
              <w:rPr>
                <w:noProof/>
                <w:lang w:val="ro-RO"/>
              </w:rPr>
            </w:pPr>
            <w:r w:rsidRPr="00D22496">
              <w:rPr>
                <w:noProof/>
                <w:lang w:val="ro-RO"/>
              </w:rPr>
              <w:t>0.5575</w:t>
            </w:r>
          </w:p>
        </w:tc>
        <w:tc>
          <w:tcPr>
            <w:tcW w:w="909" w:type="dxa"/>
            <w:tcBorders>
              <w:top w:val="single" w:sz="4" w:space="0" w:color="auto"/>
              <w:left w:val="single" w:sz="4" w:space="0" w:color="auto"/>
              <w:bottom w:val="single" w:sz="4" w:space="0" w:color="auto"/>
              <w:right w:val="single" w:sz="4" w:space="0" w:color="auto"/>
            </w:tcBorders>
            <w:hideMark/>
          </w:tcPr>
          <w:p w14:paraId="7A6E33AB" w14:textId="77777777" w:rsidR="00692778" w:rsidRPr="00D22496" w:rsidRDefault="00692778">
            <w:pPr>
              <w:pStyle w:val="Paragraph"/>
              <w:jc w:val="right"/>
              <w:rPr>
                <w:noProof/>
                <w:lang w:val="ro-RO"/>
              </w:rPr>
            </w:pPr>
            <w:r w:rsidRPr="00D22496">
              <w:rPr>
                <w:noProof/>
                <w:lang w:val="ro-RO"/>
              </w:rPr>
              <w:t>ex 8481 80 69</w:t>
            </w:r>
          </w:p>
        </w:tc>
        <w:tc>
          <w:tcPr>
            <w:tcW w:w="620" w:type="dxa"/>
            <w:tcBorders>
              <w:top w:val="single" w:sz="4" w:space="0" w:color="auto"/>
              <w:left w:val="single" w:sz="4" w:space="0" w:color="auto"/>
              <w:bottom w:val="single" w:sz="4" w:space="0" w:color="auto"/>
              <w:right w:val="single" w:sz="4" w:space="0" w:color="auto"/>
            </w:tcBorders>
            <w:hideMark/>
          </w:tcPr>
          <w:p w14:paraId="70C12573"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CC69035" w14:textId="77777777" w:rsidR="00692778" w:rsidRPr="00D22496" w:rsidRDefault="00692778">
            <w:pPr>
              <w:pStyle w:val="Paragraph"/>
              <w:rPr>
                <w:noProof/>
                <w:lang w:val="ro-RO"/>
              </w:rPr>
            </w:pPr>
            <w:r w:rsidRPr="00D22496">
              <w:rPr>
                <w:noProof/>
                <w:lang w:val="ro-RO"/>
              </w:rPr>
              <w:t>Valvă patru căi pentru agenți frigorifici, constând în:</w:t>
            </w:r>
          </w:p>
          <w:tbl>
            <w:tblPr>
              <w:tblStyle w:val="Listdash"/>
              <w:tblW w:w="0" w:type="auto"/>
              <w:tblLayout w:type="fixed"/>
              <w:tblLook w:val="04A0" w:firstRow="1" w:lastRow="0" w:firstColumn="1" w:lastColumn="0" w:noHBand="0" w:noVBand="1"/>
            </w:tblPr>
            <w:tblGrid>
              <w:gridCol w:w="220"/>
              <w:gridCol w:w="3728"/>
            </w:tblGrid>
            <w:tr w:rsidR="00692778" w:rsidRPr="00D22496" w14:paraId="0FE1D089" w14:textId="77777777" w:rsidTr="0091713F">
              <w:tc>
                <w:tcPr>
                  <w:tcW w:w="220" w:type="dxa"/>
                  <w:hideMark/>
                </w:tcPr>
                <w:p w14:paraId="28971C98" w14:textId="77777777" w:rsidR="00692778" w:rsidRPr="00D22496" w:rsidRDefault="00692778">
                  <w:pPr>
                    <w:pStyle w:val="Paragraph"/>
                    <w:rPr>
                      <w:noProof/>
                      <w:lang w:val="ro-RO"/>
                    </w:rPr>
                  </w:pPr>
                  <w:r w:rsidRPr="00D22496">
                    <w:rPr>
                      <w:noProof/>
                      <w:lang w:val="ro-RO"/>
                    </w:rPr>
                    <w:t>—</w:t>
                  </w:r>
                </w:p>
              </w:tc>
              <w:tc>
                <w:tcPr>
                  <w:tcW w:w="3728" w:type="dxa"/>
                  <w:hideMark/>
                </w:tcPr>
                <w:p w14:paraId="4830B6CE" w14:textId="77777777" w:rsidR="00692778" w:rsidRPr="00D22496" w:rsidRDefault="00692778">
                  <w:pPr>
                    <w:pStyle w:val="Paragraph"/>
                    <w:rPr>
                      <w:noProof/>
                      <w:lang w:val="ro-RO"/>
                    </w:rPr>
                  </w:pPr>
                  <w:r w:rsidRPr="00D22496">
                    <w:rPr>
                      <w:noProof/>
                      <w:lang w:val="ro-RO"/>
                    </w:rPr>
                    <w:t>un ventil electromagnetic pilot</w:t>
                  </w:r>
                </w:p>
              </w:tc>
            </w:tr>
            <w:tr w:rsidR="00692778" w:rsidRPr="00D22496" w14:paraId="1372E45B" w14:textId="77777777" w:rsidTr="0091713F">
              <w:tc>
                <w:tcPr>
                  <w:tcW w:w="220" w:type="dxa"/>
                  <w:hideMark/>
                </w:tcPr>
                <w:p w14:paraId="6509C71F" w14:textId="77777777" w:rsidR="00692778" w:rsidRPr="00D22496" w:rsidRDefault="00692778">
                  <w:pPr>
                    <w:pStyle w:val="Paragraph"/>
                    <w:rPr>
                      <w:noProof/>
                      <w:lang w:val="ro-RO"/>
                    </w:rPr>
                  </w:pPr>
                  <w:r w:rsidRPr="00D22496">
                    <w:rPr>
                      <w:noProof/>
                      <w:lang w:val="ro-RO"/>
                    </w:rPr>
                    <w:t>—</w:t>
                  </w:r>
                </w:p>
              </w:tc>
              <w:tc>
                <w:tcPr>
                  <w:tcW w:w="3728" w:type="dxa"/>
                  <w:hideMark/>
                </w:tcPr>
                <w:p w14:paraId="4328E8AC" w14:textId="77777777" w:rsidR="00692778" w:rsidRPr="00D22496" w:rsidRDefault="00692778">
                  <w:pPr>
                    <w:pStyle w:val="Paragraph"/>
                    <w:rPr>
                      <w:noProof/>
                      <w:lang w:val="ro-RO"/>
                    </w:rPr>
                  </w:pPr>
                  <w:r w:rsidRPr="00D22496">
                    <w:rPr>
                      <w:noProof/>
                      <w:lang w:val="ro-RO"/>
                    </w:rPr>
                    <w:t>un corp al ventilului din alamă, incluzând un glisor de ventil și conexiuni de cupru</w:t>
                  </w:r>
                </w:p>
              </w:tc>
            </w:tr>
          </w:tbl>
          <w:p w14:paraId="39AF30AE" w14:textId="77777777" w:rsidR="00692778" w:rsidRPr="00D22496" w:rsidRDefault="00692778">
            <w:pPr>
              <w:pStyle w:val="Paragraph"/>
              <w:rPr>
                <w:noProof/>
                <w:lang w:val="ro-RO"/>
              </w:rPr>
            </w:pPr>
            <w:r w:rsidRPr="00D22496">
              <w:rPr>
                <w:noProof/>
                <w:lang w:val="ro-RO"/>
              </w:rPr>
              <w:t>cu o presiune de serviciu de până la 4,5 MPa</w:t>
            </w:r>
          </w:p>
        </w:tc>
        <w:tc>
          <w:tcPr>
            <w:tcW w:w="790" w:type="dxa"/>
            <w:tcBorders>
              <w:top w:val="single" w:sz="4" w:space="0" w:color="auto"/>
              <w:left w:val="single" w:sz="4" w:space="0" w:color="auto"/>
              <w:bottom w:val="single" w:sz="4" w:space="0" w:color="auto"/>
              <w:right w:val="single" w:sz="4" w:space="0" w:color="auto"/>
            </w:tcBorders>
            <w:hideMark/>
          </w:tcPr>
          <w:p w14:paraId="10EB50D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E89027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930C8E7" w14:textId="77777777" w:rsidR="00692778" w:rsidRPr="00D22496" w:rsidRDefault="00692778">
            <w:pPr>
              <w:pStyle w:val="Paragraph"/>
              <w:rPr>
                <w:noProof/>
                <w:lang w:val="ro-RO"/>
              </w:rPr>
            </w:pPr>
            <w:r w:rsidRPr="00D22496">
              <w:rPr>
                <w:noProof/>
                <w:lang w:val="ro-RO"/>
              </w:rPr>
              <w:t>31.12.2027</w:t>
            </w:r>
          </w:p>
        </w:tc>
      </w:tr>
      <w:tr w:rsidR="00692778" w:rsidRPr="00D22496" w14:paraId="6AEE294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AA2602A" w14:textId="77777777" w:rsidR="00692778" w:rsidRPr="00D22496" w:rsidRDefault="00692778">
            <w:pPr>
              <w:pStyle w:val="Paragraph"/>
              <w:rPr>
                <w:noProof/>
                <w:lang w:val="ro-RO"/>
              </w:rPr>
            </w:pPr>
            <w:r w:rsidRPr="00D22496">
              <w:rPr>
                <w:noProof/>
                <w:lang w:val="ro-RO"/>
              </w:rPr>
              <w:t>0.7519</w:t>
            </w:r>
          </w:p>
          <w:p w14:paraId="52500C4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3F4555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8481 80 73</w:t>
            </w:r>
          </w:p>
          <w:p w14:paraId="2F7AB802" w14:textId="77777777" w:rsidR="00692778" w:rsidRPr="00D22496" w:rsidRDefault="00692778">
            <w:pPr>
              <w:pStyle w:val="Paragraph"/>
              <w:jc w:val="right"/>
              <w:rPr>
                <w:noProof/>
                <w:lang w:val="ro-RO"/>
              </w:rPr>
            </w:pPr>
            <w:r w:rsidRPr="00D22496">
              <w:rPr>
                <w:noProof/>
                <w:lang w:val="ro-RO"/>
              </w:rPr>
              <w:t>ex 8481 80 99</w:t>
            </w:r>
          </w:p>
        </w:tc>
        <w:tc>
          <w:tcPr>
            <w:tcW w:w="620" w:type="dxa"/>
            <w:tcBorders>
              <w:top w:val="single" w:sz="4" w:space="0" w:color="auto"/>
              <w:left w:val="single" w:sz="4" w:space="0" w:color="auto"/>
              <w:bottom w:val="single" w:sz="4" w:space="0" w:color="auto"/>
              <w:right w:val="single" w:sz="4" w:space="0" w:color="auto"/>
            </w:tcBorders>
            <w:hideMark/>
          </w:tcPr>
          <w:p w14:paraId="11F1F08F" w14:textId="77777777" w:rsidR="00692778" w:rsidRPr="00D22496" w:rsidRDefault="00692778">
            <w:pPr>
              <w:pStyle w:val="Paragraph"/>
              <w:jc w:val="center"/>
              <w:rPr>
                <w:noProof/>
                <w:lang w:val="ro-RO"/>
              </w:rPr>
            </w:pPr>
            <w:r w:rsidRPr="00D22496">
              <w:rPr>
                <w:noProof/>
                <w:lang w:val="ro-RO"/>
              </w:rPr>
              <w:t>20</w:t>
            </w:r>
          </w:p>
          <w:p w14:paraId="09A64A89"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nil"/>
              <w:right w:val="single" w:sz="4" w:space="0" w:color="auto"/>
            </w:tcBorders>
          </w:tcPr>
          <w:p w14:paraId="4B86202B" w14:textId="77777777" w:rsidR="00692778" w:rsidRPr="00D22496" w:rsidRDefault="00692778">
            <w:pPr>
              <w:pStyle w:val="Paragraph"/>
              <w:rPr>
                <w:noProof/>
                <w:lang w:val="ro-RO"/>
              </w:rPr>
            </w:pPr>
            <w:r w:rsidRPr="00D22496">
              <w:rPr>
                <w:noProof/>
                <w:lang w:val="ro-RO"/>
              </w:rPr>
              <w:t>Supapă de control al presiunii și al debitului controlată prin electromagnet extern:</w:t>
            </w:r>
          </w:p>
          <w:tbl>
            <w:tblPr>
              <w:tblStyle w:val="Listdash"/>
              <w:tblW w:w="0" w:type="auto"/>
              <w:tblLayout w:type="fixed"/>
              <w:tblLook w:val="04A0" w:firstRow="1" w:lastRow="0" w:firstColumn="1" w:lastColumn="0" w:noHBand="0" w:noVBand="1"/>
            </w:tblPr>
            <w:tblGrid>
              <w:gridCol w:w="220"/>
              <w:gridCol w:w="3433"/>
            </w:tblGrid>
            <w:tr w:rsidR="00692778" w:rsidRPr="00D22496" w14:paraId="26323DBE" w14:textId="77777777" w:rsidTr="0091713F">
              <w:tc>
                <w:tcPr>
                  <w:tcW w:w="220" w:type="dxa"/>
                  <w:hideMark/>
                </w:tcPr>
                <w:p w14:paraId="738CE683" w14:textId="77777777" w:rsidR="00692778" w:rsidRPr="00D22496" w:rsidRDefault="00692778">
                  <w:pPr>
                    <w:pStyle w:val="Paragraph"/>
                    <w:rPr>
                      <w:noProof/>
                      <w:lang w:val="ro-RO"/>
                    </w:rPr>
                  </w:pPr>
                  <w:r w:rsidRPr="00D22496">
                    <w:rPr>
                      <w:noProof/>
                      <w:lang w:val="ro-RO"/>
                    </w:rPr>
                    <w:t>—</w:t>
                  </w:r>
                </w:p>
              </w:tc>
              <w:tc>
                <w:tcPr>
                  <w:tcW w:w="3433" w:type="dxa"/>
                  <w:hideMark/>
                </w:tcPr>
                <w:p w14:paraId="7F742812" w14:textId="77777777" w:rsidR="00692778" w:rsidRPr="00D22496" w:rsidRDefault="00692778">
                  <w:pPr>
                    <w:pStyle w:val="Paragraph"/>
                    <w:rPr>
                      <w:noProof/>
                      <w:lang w:val="ro-RO"/>
                    </w:rPr>
                  </w:pPr>
                  <w:r w:rsidRPr="00D22496">
                    <w:rPr>
                      <w:noProof/>
                      <w:lang w:val="ro-RO"/>
                    </w:rPr>
                    <w:t>fabricată din oțel și/sau aliaj(e) de oțel,</w:t>
                  </w:r>
                </w:p>
              </w:tc>
            </w:tr>
            <w:tr w:rsidR="00692778" w:rsidRPr="00D22496" w14:paraId="17D9C377" w14:textId="77777777" w:rsidTr="0091713F">
              <w:tc>
                <w:tcPr>
                  <w:tcW w:w="220" w:type="dxa"/>
                  <w:hideMark/>
                </w:tcPr>
                <w:p w14:paraId="70775798" w14:textId="77777777" w:rsidR="00692778" w:rsidRPr="00D22496" w:rsidRDefault="00692778">
                  <w:pPr>
                    <w:pStyle w:val="Paragraph"/>
                    <w:rPr>
                      <w:noProof/>
                      <w:lang w:val="ro-RO"/>
                    </w:rPr>
                  </w:pPr>
                  <w:r w:rsidRPr="00D22496">
                    <w:rPr>
                      <w:noProof/>
                      <w:lang w:val="ro-RO"/>
                    </w:rPr>
                    <w:t>—</w:t>
                  </w:r>
                </w:p>
              </w:tc>
              <w:tc>
                <w:tcPr>
                  <w:tcW w:w="3433" w:type="dxa"/>
                  <w:hideMark/>
                </w:tcPr>
                <w:p w14:paraId="2D685D8D" w14:textId="77777777" w:rsidR="00692778" w:rsidRPr="00D22496" w:rsidRDefault="00692778">
                  <w:pPr>
                    <w:pStyle w:val="Paragraph"/>
                    <w:rPr>
                      <w:noProof/>
                      <w:lang w:val="ro-RO"/>
                    </w:rPr>
                  </w:pPr>
                  <w:r w:rsidRPr="00D22496">
                    <w:rPr>
                      <w:noProof/>
                      <w:lang w:val="ro-RO"/>
                    </w:rPr>
                    <w:t>fără circuit integrat,</w:t>
                  </w:r>
                </w:p>
              </w:tc>
            </w:tr>
            <w:tr w:rsidR="00692778" w:rsidRPr="00D22496" w14:paraId="2D680E4B" w14:textId="77777777" w:rsidTr="0091713F">
              <w:tc>
                <w:tcPr>
                  <w:tcW w:w="220" w:type="dxa"/>
                  <w:hideMark/>
                </w:tcPr>
                <w:p w14:paraId="182C6C86" w14:textId="77777777" w:rsidR="00692778" w:rsidRPr="00D22496" w:rsidRDefault="00692778">
                  <w:pPr>
                    <w:pStyle w:val="Paragraph"/>
                    <w:rPr>
                      <w:noProof/>
                      <w:lang w:val="ro-RO"/>
                    </w:rPr>
                  </w:pPr>
                  <w:r w:rsidRPr="00D22496">
                    <w:rPr>
                      <w:noProof/>
                      <w:lang w:val="ro-RO"/>
                    </w:rPr>
                    <w:t>—</w:t>
                  </w:r>
                </w:p>
              </w:tc>
              <w:tc>
                <w:tcPr>
                  <w:tcW w:w="3433" w:type="dxa"/>
                  <w:hideMark/>
                </w:tcPr>
                <w:p w14:paraId="7B4BFE4F" w14:textId="77777777" w:rsidR="00692778" w:rsidRPr="00D22496" w:rsidRDefault="00692778">
                  <w:pPr>
                    <w:pStyle w:val="Paragraph"/>
                    <w:rPr>
                      <w:noProof/>
                      <w:lang w:val="ro-RO"/>
                    </w:rPr>
                  </w:pPr>
                  <w:r w:rsidRPr="00D22496">
                    <w:rPr>
                      <w:noProof/>
                      <w:lang w:val="ro-RO"/>
                    </w:rPr>
                    <w:t>cu o presiune de funcționare de maximum 1000 kPa,</w:t>
                  </w:r>
                </w:p>
              </w:tc>
            </w:tr>
            <w:tr w:rsidR="00692778" w:rsidRPr="00D22496" w14:paraId="330E2C93" w14:textId="77777777" w:rsidTr="0091713F">
              <w:tc>
                <w:tcPr>
                  <w:tcW w:w="220" w:type="dxa"/>
                  <w:hideMark/>
                </w:tcPr>
                <w:p w14:paraId="0BF914D0" w14:textId="77777777" w:rsidR="00692778" w:rsidRPr="00D22496" w:rsidRDefault="00692778">
                  <w:pPr>
                    <w:pStyle w:val="Paragraph"/>
                    <w:rPr>
                      <w:noProof/>
                      <w:lang w:val="ro-RO"/>
                    </w:rPr>
                  </w:pPr>
                  <w:r w:rsidRPr="00D22496">
                    <w:rPr>
                      <w:noProof/>
                      <w:lang w:val="ro-RO"/>
                    </w:rPr>
                    <w:t>—</w:t>
                  </w:r>
                </w:p>
              </w:tc>
              <w:tc>
                <w:tcPr>
                  <w:tcW w:w="3433" w:type="dxa"/>
                  <w:hideMark/>
                </w:tcPr>
                <w:p w14:paraId="6DA02090" w14:textId="77777777" w:rsidR="00692778" w:rsidRPr="00D22496" w:rsidRDefault="00692778">
                  <w:pPr>
                    <w:pStyle w:val="Paragraph"/>
                    <w:rPr>
                      <w:noProof/>
                      <w:lang w:val="ro-RO"/>
                    </w:rPr>
                  </w:pPr>
                  <w:r w:rsidRPr="00D22496">
                    <w:rPr>
                      <w:noProof/>
                      <w:lang w:val="ro-RO"/>
                    </w:rPr>
                    <w:t>cu un debit de maximum 5 l/min,</w:t>
                  </w:r>
                </w:p>
              </w:tc>
            </w:tr>
            <w:tr w:rsidR="00692778" w:rsidRPr="00D22496" w14:paraId="77F49693" w14:textId="77777777" w:rsidTr="0091713F">
              <w:tc>
                <w:tcPr>
                  <w:tcW w:w="220" w:type="dxa"/>
                  <w:hideMark/>
                </w:tcPr>
                <w:p w14:paraId="41D0CB69" w14:textId="77777777" w:rsidR="00692778" w:rsidRPr="00D22496" w:rsidRDefault="00692778">
                  <w:pPr>
                    <w:pStyle w:val="Paragraph"/>
                    <w:rPr>
                      <w:noProof/>
                      <w:lang w:val="ro-RO"/>
                    </w:rPr>
                  </w:pPr>
                  <w:r w:rsidRPr="00D22496">
                    <w:rPr>
                      <w:noProof/>
                      <w:lang w:val="ro-RO"/>
                    </w:rPr>
                    <w:t>—</w:t>
                  </w:r>
                </w:p>
              </w:tc>
              <w:tc>
                <w:tcPr>
                  <w:tcW w:w="3433" w:type="dxa"/>
                  <w:hideMark/>
                </w:tcPr>
                <w:p w14:paraId="021843FB" w14:textId="77777777" w:rsidR="00692778" w:rsidRPr="00D22496" w:rsidRDefault="00692778">
                  <w:pPr>
                    <w:pStyle w:val="Paragraph"/>
                    <w:rPr>
                      <w:noProof/>
                      <w:lang w:val="ro-RO"/>
                    </w:rPr>
                  </w:pPr>
                  <w:r w:rsidRPr="00D22496">
                    <w:rPr>
                      <w:noProof/>
                      <w:lang w:val="ro-RO"/>
                    </w:rPr>
                    <w:t>fără electromagnet</w:t>
                  </w:r>
                </w:p>
              </w:tc>
            </w:tr>
          </w:tbl>
          <w:p w14:paraId="7D416D8D" w14:textId="77777777" w:rsidR="00692778" w:rsidRPr="00D22496" w:rsidRDefault="00692778">
            <w:pPr>
              <w:pStyle w:val="Paragraph"/>
              <w:rPr>
                <w:noProof/>
                <w:lang w:val="ro-RO"/>
              </w:rPr>
            </w:pPr>
          </w:p>
          <w:p w14:paraId="5214BD9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0B973EB" w14:textId="77777777" w:rsidR="00692778" w:rsidRPr="00D22496" w:rsidRDefault="00692778">
            <w:pPr>
              <w:pStyle w:val="Paragraph"/>
              <w:rPr>
                <w:noProof/>
                <w:lang w:val="ro-RO"/>
              </w:rPr>
            </w:pPr>
            <w:r w:rsidRPr="00D22496">
              <w:rPr>
                <w:noProof/>
                <w:lang w:val="ro-RO"/>
              </w:rPr>
              <w:t>0 %</w:t>
            </w:r>
          </w:p>
          <w:p w14:paraId="65A0A4BB"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EDC9A23" w14:textId="77777777" w:rsidR="00692778" w:rsidRPr="00D22496" w:rsidRDefault="00692778">
            <w:pPr>
              <w:pStyle w:val="Paragraph"/>
              <w:rPr>
                <w:noProof/>
                <w:lang w:val="ro-RO"/>
              </w:rPr>
            </w:pPr>
            <w:r w:rsidRPr="00D22496">
              <w:rPr>
                <w:noProof/>
                <w:lang w:val="ro-RO"/>
              </w:rPr>
              <w:t>-</w:t>
            </w:r>
          </w:p>
          <w:p w14:paraId="50120DD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FAA3591" w14:textId="77777777" w:rsidR="00692778" w:rsidRPr="00D22496" w:rsidRDefault="00692778">
            <w:pPr>
              <w:pStyle w:val="Paragraph"/>
              <w:rPr>
                <w:noProof/>
                <w:lang w:val="ro-RO"/>
              </w:rPr>
            </w:pPr>
            <w:r w:rsidRPr="00D22496">
              <w:rPr>
                <w:noProof/>
                <w:lang w:val="ro-RO"/>
              </w:rPr>
              <w:t>31.12.2024</w:t>
            </w:r>
          </w:p>
          <w:p w14:paraId="1FD5DF8F" w14:textId="77777777" w:rsidR="00692778" w:rsidRPr="00D22496" w:rsidRDefault="00692778">
            <w:pPr>
              <w:pStyle w:val="Paragraph"/>
              <w:rPr>
                <w:noProof/>
                <w:lang w:val="ro-RO"/>
              </w:rPr>
            </w:pPr>
          </w:p>
        </w:tc>
      </w:tr>
      <w:tr w:rsidR="00692778" w:rsidRPr="00D22496" w14:paraId="4C497C1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DB312DD" w14:textId="77777777" w:rsidR="00692778" w:rsidRPr="00D22496" w:rsidRDefault="00692778">
            <w:pPr>
              <w:pStyle w:val="Paragraph"/>
              <w:rPr>
                <w:noProof/>
                <w:lang w:val="ro-RO"/>
              </w:rPr>
            </w:pPr>
            <w:r w:rsidRPr="00D22496">
              <w:rPr>
                <w:noProof/>
                <w:lang w:val="ro-RO"/>
              </w:rPr>
              <w:t>0.7637</w:t>
            </w:r>
          </w:p>
          <w:p w14:paraId="69E7826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18356C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8481 80 79</w:t>
            </w:r>
          </w:p>
          <w:p w14:paraId="56A4FF8F" w14:textId="77777777" w:rsidR="00692778" w:rsidRPr="00D22496" w:rsidRDefault="00692778">
            <w:pPr>
              <w:pStyle w:val="Paragraph"/>
              <w:jc w:val="right"/>
              <w:rPr>
                <w:noProof/>
                <w:lang w:val="ro-RO"/>
              </w:rPr>
            </w:pPr>
            <w:r w:rsidRPr="00D22496">
              <w:rPr>
                <w:noProof/>
                <w:lang w:val="ro-RO"/>
              </w:rPr>
              <w:t>ex 8481 80 99</w:t>
            </w:r>
          </w:p>
        </w:tc>
        <w:tc>
          <w:tcPr>
            <w:tcW w:w="620" w:type="dxa"/>
            <w:tcBorders>
              <w:top w:val="single" w:sz="4" w:space="0" w:color="auto"/>
              <w:left w:val="single" w:sz="4" w:space="0" w:color="auto"/>
              <w:bottom w:val="single" w:sz="4" w:space="0" w:color="auto"/>
              <w:right w:val="single" w:sz="4" w:space="0" w:color="auto"/>
            </w:tcBorders>
            <w:hideMark/>
          </w:tcPr>
          <w:p w14:paraId="12ED071D" w14:textId="77777777" w:rsidR="00692778" w:rsidRPr="00D22496" w:rsidRDefault="00692778">
            <w:pPr>
              <w:pStyle w:val="Paragraph"/>
              <w:jc w:val="center"/>
              <w:rPr>
                <w:noProof/>
                <w:lang w:val="ro-RO"/>
              </w:rPr>
            </w:pPr>
            <w:r w:rsidRPr="00D22496">
              <w:rPr>
                <w:noProof/>
                <w:lang w:val="ro-RO"/>
              </w:rPr>
              <w:t>30</w:t>
            </w:r>
          </w:p>
          <w:p w14:paraId="2A36A82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0DDE6226" w14:textId="77777777" w:rsidR="00692778" w:rsidRPr="00D22496" w:rsidRDefault="00692778">
            <w:pPr>
              <w:pStyle w:val="Paragraph"/>
              <w:rPr>
                <w:noProof/>
                <w:lang w:val="ro-RO"/>
              </w:rPr>
            </w:pPr>
            <w:r w:rsidRPr="00D22496">
              <w:rPr>
                <w:noProof/>
                <w:lang w:val="ro-RO"/>
              </w:rPr>
              <w:t>Supapă de serviciu adecvată pentru gaz R410A sau R32 pentru conectarea unităților interioare și exterioare cu:</w:t>
            </w:r>
          </w:p>
          <w:tbl>
            <w:tblPr>
              <w:tblStyle w:val="Listdash"/>
              <w:tblW w:w="0" w:type="auto"/>
              <w:tblLayout w:type="fixed"/>
              <w:tblLook w:val="04A0" w:firstRow="1" w:lastRow="0" w:firstColumn="1" w:lastColumn="0" w:noHBand="0" w:noVBand="1"/>
            </w:tblPr>
            <w:tblGrid>
              <w:gridCol w:w="220"/>
              <w:gridCol w:w="3606"/>
            </w:tblGrid>
            <w:tr w:rsidR="00692778" w:rsidRPr="00D22496" w14:paraId="256874A6" w14:textId="77777777" w:rsidTr="0091713F">
              <w:tc>
                <w:tcPr>
                  <w:tcW w:w="220" w:type="dxa"/>
                  <w:hideMark/>
                </w:tcPr>
                <w:p w14:paraId="27680E31" w14:textId="77777777" w:rsidR="00692778" w:rsidRPr="00D22496" w:rsidRDefault="00692778">
                  <w:pPr>
                    <w:pStyle w:val="Paragraph"/>
                    <w:rPr>
                      <w:noProof/>
                      <w:lang w:val="ro-RO"/>
                    </w:rPr>
                  </w:pPr>
                  <w:r w:rsidRPr="00D22496">
                    <w:rPr>
                      <w:noProof/>
                      <w:lang w:val="ro-RO"/>
                    </w:rPr>
                    <w:t>—</w:t>
                  </w:r>
                </w:p>
              </w:tc>
              <w:tc>
                <w:tcPr>
                  <w:tcW w:w="3606" w:type="dxa"/>
                  <w:hideMark/>
                </w:tcPr>
                <w:p w14:paraId="5DF54517" w14:textId="77777777" w:rsidR="00692778" w:rsidRPr="00D22496" w:rsidRDefault="00692778">
                  <w:pPr>
                    <w:pStyle w:val="Paragraph"/>
                    <w:rPr>
                      <w:noProof/>
                      <w:lang w:val="ro-RO"/>
                    </w:rPr>
                  </w:pPr>
                  <w:r w:rsidRPr="00D22496">
                    <w:rPr>
                      <w:noProof/>
                      <w:lang w:val="ro-RO"/>
                    </w:rPr>
                    <w:t>presiunea maximă pe corpul supapei de 6,3 MPa,</w:t>
                  </w:r>
                </w:p>
              </w:tc>
            </w:tr>
            <w:tr w:rsidR="00692778" w:rsidRPr="00D22496" w14:paraId="4A8A2D0B" w14:textId="77777777" w:rsidTr="0091713F">
              <w:tc>
                <w:tcPr>
                  <w:tcW w:w="220" w:type="dxa"/>
                  <w:hideMark/>
                </w:tcPr>
                <w:p w14:paraId="334FD05C" w14:textId="77777777" w:rsidR="00692778" w:rsidRPr="00D22496" w:rsidRDefault="00692778">
                  <w:pPr>
                    <w:pStyle w:val="Paragraph"/>
                    <w:rPr>
                      <w:noProof/>
                      <w:lang w:val="ro-RO"/>
                    </w:rPr>
                  </w:pPr>
                  <w:r w:rsidRPr="00D22496">
                    <w:rPr>
                      <w:noProof/>
                      <w:lang w:val="ro-RO"/>
                    </w:rPr>
                    <w:t>—</w:t>
                  </w:r>
                </w:p>
              </w:tc>
              <w:tc>
                <w:tcPr>
                  <w:tcW w:w="3606" w:type="dxa"/>
                  <w:hideMark/>
                </w:tcPr>
                <w:p w14:paraId="17F91AE9" w14:textId="77777777" w:rsidR="00692778" w:rsidRPr="00D22496" w:rsidRDefault="00692778">
                  <w:pPr>
                    <w:pStyle w:val="Paragraph"/>
                    <w:rPr>
                      <w:noProof/>
                      <w:lang w:val="ro-RO"/>
                    </w:rPr>
                  </w:pPr>
                  <w:r w:rsidRPr="00D22496">
                    <w:rPr>
                      <w:noProof/>
                      <w:lang w:val="ro-RO"/>
                    </w:rPr>
                    <w:t>rată de scurgere mai mică de 1,6 g/a,</w:t>
                  </w:r>
                </w:p>
              </w:tc>
            </w:tr>
            <w:tr w:rsidR="00692778" w:rsidRPr="00D22496" w14:paraId="5E15B279" w14:textId="77777777" w:rsidTr="0091713F">
              <w:tc>
                <w:tcPr>
                  <w:tcW w:w="220" w:type="dxa"/>
                  <w:hideMark/>
                </w:tcPr>
                <w:p w14:paraId="31EED504" w14:textId="77777777" w:rsidR="00692778" w:rsidRPr="00D22496" w:rsidRDefault="00692778">
                  <w:pPr>
                    <w:pStyle w:val="Paragraph"/>
                    <w:rPr>
                      <w:noProof/>
                      <w:lang w:val="ro-RO"/>
                    </w:rPr>
                  </w:pPr>
                  <w:r w:rsidRPr="00D22496">
                    <w:rPr>
                      <w:noProof/>
                      <w:lang w:val="ro-RO"/>
                    </w:rPr>
                    <w:t>—</w:t>
                  </w:r>
                </w:p>
              </w:tc>
              <w:tc>
                <w:tcPr>
                  <w:tcW w:w="3606" w:type="dxa"/>
                  <w:hideMark/>
                </w:tcPr>
                <w:p w14:paraId="326EC203" w14:textId="77777777" w:rsidR="00692778" w:rsidRPr="00D22496" w:rsidRDefault="00692778">
                  <w:pPr>
                    <w:pStyle w:val="Paragraph"/>
                    <w:rPr>
                      <w:noProof/>
                      <w:lang w:val="ro-RO"/>
                    </w:rPr>
                  </w:pPr>
                  <w:r w:rsidRPr="00D22496">
                    <w:rPr>
                      <w:noProof/>
                      <w:lang w:val="ro-RO"/>
                    </w:rPr>
                    <w:t>rată de impurități mai mică de 1,2 mg/PCS,</w:t>
                  </w:r>
                </w:p>
              </w:tc>
            </w:tr>
            <w:tr w:rsidR="00692778" w:rsidRPr="00D22496" w14:paraId="49CC86E5" w14:textId="77777777" w:rsidTr="0091713F">
              <w:tc>
                <w:tcPr>
                  <w:tcW w:w="220" w:type="dxa"/>
                  <w:hideMark/>
                </w:tcPr>
                <w:p w14:paraId="016CAD71" w14:textId="77777777" w:rsidR="00692778" w:rsidRPr="00D22496" w:rsidRDefault="00692778">
                  <w:pPr>
                    <w:pStyle w:val="Paragraph"/>
                    <w:rPr>
                      <w:noProof/>
                      <w:lang w:val="ro-RO"/>
                    </w:rPr>
                  </w:pPr>
                  <w:r w:rsidRPr="00D22496">
                    <w:rPr>
                      <w:noProof/>
                      <w:lang w:val="ro-RO"/>
                    </w:rPr>
                    <w:t>—</w:t>
                  </w:r>
                </w:p>
              </w:tc>
              <w:tc>
                <w:tcPr>
                  <w:tcW w:w="3606" w:type="dxa"/>
                  <w:hideMark/>
                </w:tcPr>
                <w:p w14:paraId="41468797" w14:textId="77777777" w:rsidR="00692778" w:rsidRPr="00D22496" w:rsidRDefault="00692778">
                  <w:pPr>
                    <w:pStyle w:val="Paragraph"/>
                    <w:rPr>
                      <w:noProof/>
                      <w:lang w:val="ro-RO"/>
                    </w:rPr>
                  </w:pPr>
                  <w:r w:rsidRPr="00D22496">
                    <w:rPr>
                      <w:noProof/>
                      <w:lang w:val="ro-RO"/>
                    </w:rPr>
                    <w:t>presiunea de etanșeitate a corpului supapei de 4,2 MPa,</w:t>
                  </w:r>
                </w:p>
              </w:tc>
            </w:tr>
          </w:tbl>
          <w:p w14:paraId="465FD8BB" w14:textId="77777777" w:rsidR="00692778" w:rsidRPr="00D22496" w:rsidRDefault="00692778">
            <w:pPr>
              <w:pStyle w:val="Paragraph"/>
              <w:rPr>
                <w:noProof/>
                <w:lang w:val="ro-RO"/>
              </w:rPr>
            </w:pPr>
            <w:r w:rsidRPr="00D22496">
              <w:rPr>
                <w:noProof/>
                <w:lang w:val="ro-RO"/>
              </w:rPr>
              <w:t>pentru utilizarea la fabricarea de aparate de aer condiționat</w:t>
            </w:r>
          </w:p>
          <w:p w14:paraId="660A5A1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62F349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C0177F2" w14:textId="77777777" w:rsidR="00692778" w:rsidRPr="00D22496" w:rsidRDefault="00692778">
            <w:pPr>
              <w:pStyle w:val="Paragraph"/>
              <w:rPr>
                <w:noProof/>
                <w:lang w:val="ro-RO"/>
              </w:rPr>
            </w:pPr>
            <w:r w:rsidRPr="00D22496">
              <w:rPr>
                <w:noProof/>
                <w:lang w:val="ro-RO"/>
              </w:rPr>
              <w:t>0 %</w:t>
            </w:r>
          </w:p>
          <w:p w14:paraId="6F6358C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150B5C9" w14:textId="77777777" w:rsidR="00692778" w:rsidRPr="00D22496" w:rsidRDefault="00692778">
            <w:pPr>
              <w:pStyle w:val="Paragraph"/>
              <w:rPr>
                <w:noProof/>
                <w:lang w:val="ro-RO"/>
              </w:rPr>
            </w:pPr>
            <w:r w:rsidRPr="00D22496">
              <w:rPr>
                <w:noProof/>
                <w:lang w:val="ro-RO"/>
              </w:rPr>
              <w:t>-</w:t>
            </w:r>
          </w:p>
          <w:p w14:paraId="205AB99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38D7F1C" w14:textId="77777777" w:rsidR="00692778" w:rsidRPr="00D22496" w:rsidRDefault="00692778">
            <w:pPr>
              <w:pStyle w:val="Paragraph"/>
              <w:rPr>
                <w:noProof/>
                <w:lang w:val="ro-RO"/>
              </w:rPr>
            </w:pPr>
            <w:r w:rsidRPr="00D22496">
              <w:rPr>
                <w:noProof/>
                <w:lang w:val="ro-RO"/>
              </w:rPr>
              <w:t>31.12.2024</w:t>
            </w:r>
          </w:p>
          <w:p w14:paraId="76523F0B" w14:textId="77777777" w:rsidR="00692778" w:rsidRPr="00D22496" w:rsidRDefault="00692778">
            <w:pPr>
              <w:pStyle w:val="Paragraph"/>
              <w:rPr>
                <w:noProof/>
                <w:lang w:val="ro-RO"/>
              </w:rPr>
            </w:pPr>
          </w:p>
        </w:tc>
      </w:tr>
      <w:tr w:rsidR="00692778" w:rsidRPr="00D22496" w14:paraId="000A81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2A31D5" w14:textId="77777777" w:rsidR="00692778" w:rsidRPr="00D22496" w:rsidRDefault="00692778">
            <w:pPr>
              <w:pStyle w:val="Paragraph"/>
              <w:rPr>
                <w:noProof/>
                <w:lang w:val="ro-RO"/>
              </w:rPr>
            </w:pPr>
            <w:r w:rsidRPr="00D22496">
              <w:rPr>
                <w:noProof/>
                <w:lang w:val="ro-RO"/>
              </w:rPr>
              <w:t>0.7518</w:t>
            </w:r>
          </w:p>
        </w:tc>
        <w:tc>
          <w:tcPr>
            <w:tcW w:w="909" w:type="dxa"/>
            <w:tcBorders>
              <w:top w:val="single" w:sz="4" w:space="0" w:color="auto"/>
              <w:left w:val="single" w:sz="4" w:space="0" w:color="auto"/>
              <w:bottom w:val="single" w:sz="4" w:space="0" w:color="auto"/>
              <w:right w:val="single" w:sz="4" w:space="0" w:color="auto"/>
            </w:tcBorders>
            <w:hideMark/>
          </w:tcPr>
          <w:p w14:paraId="7FC68A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8481 90 00</w:t>
            </w:r>
          </w:p>
        </w:tc>
        <w:tc>
          <w:tcPr>
            <w:tcW w:w="620" w:type="dxa"/>
            <w:tcBorders>
              <w:top w:val="single" w:sz="4" w:space="0" w:color="auto"/>
              <w:left w:val="single" w:sz="4" w:space="0" w:color="auto"/>
              <w:bottom w:val="single" w:sz="4" w:space="0" w:color="auto"/>
              <w:right w:val="single" w:sz="4" w:space="0" w:color="auto"/>
            </w:tcBorders>
            <w:hideMark/>
          </w:tcPr>
          <w:p w14:paraId="7EAAEE1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7E7D9CD5" w14:textId="77777777" w:rsidR="00692778" w:rsidRPr="00D22496" w:rsidRDefault="00692778">
            <w:pPr>
              <w:pStyle w:val="Paragraph"/>
              <w:rPr>
                <w:noProof/>
                <w:lang w:val="ro-RO"/>
              </w:rPr>
            </w:pPr>
            <w:r w:rsidRPr="00D22496">
              <w:rPr>
                <w:noProof/>
                <w:lang w:val="ro-RO"/>
              </w:rPr>
              <w:t>Armătură de valvă:</w:t>
            </w:r>
          </w:p>
          <w:tbl>
            <w:tblPr>
              <w:tblStyle w:val="Listdash"/>
              <w:tblW w:w="0" w:type="auto"/>
              <w:tblLayout w:type="fixed"/>
              <w:tblLook w:val="04A0" w:firstRow="1" w:lastRow="0" w:firstColumn="1" w:lastColumn="0" w:noHBand="0" w:noVBand="1"/>
            </w:tblPr>
            <w:tblGrid>
              <w:gridCol w:w="220"/>
              <w:gridCol w:w="3406"/>
            </w:tblGrid>
            <w:tr w:rsidR="00692778" w:rsidRPr="00D22496" w14:paraId="33AD9003" w14:textId="77777777" w:rsidTr="0091713F">
              <w:tc>
                <w:tcPr>
                  <w:tcW w:w="220" w:type="dxa"/>
                  <w:hideMark/>
                </w:tcPr>
                <w:p w14:paraId="33F6908A" w14:textId="77777777" w:rsidR="00692778" w:rsidRPr="00D22496" w:rsidRDefault="00692778">
                  <w:pPr>
                    <w:pStyle w:val="Paragraph"/>
                    <w:rPr>
                      <w:noProof/>
                      <w:lang w:val="ro-RO"/>
                    </w:rPr>
                  </w:pPr>
                  <w:r w:rsidRPr="00D22496">
                    <w:rPr>
                      <w:noProof/>
                      <w:lang w:val="ro-RO"/>
                    </w:rPr>
                    <w:t>—</w:t>
                  </w:r>
                </w:p>
              </w:tc>
              <w:tc>
                <w:tcPr>
                  <w:tcW w:w="3406" w:type="dxa"/>
                  <w:hideMark/>
                </w:tcPr>
                <w:p w14:paraId="1513CD09" w14:textId="77777777" w:rsidR="00692778" w:rsidRPr="00D22496" w:rsidRDefault="00692778">
                  <w:pPr>
                    <w:pStyle w:val="Paragraph"/>
                    <w:rPr>
                      <w:noProof/>
                      <w:lang w:val="ro-RO"/>
                    </w:rPr>
                  </w:pPr>
                  <w:r w:rsidRPr="00D22496">
                    <w:rPr>
                      <w:noProof/>
                      <w:lang w:val="ro-RO"/>
                    </w:rPr>
                    <w:t>pentru admisia și evacuarea fluxului de combustibil,</w:t>
                  </w:r>
                </w:p>
              </w:tc>
            </w:tr>
            <w:tr w:rsidR="00692778" w:rsidRPr="00D22496" w14:paraId="5D51FC1C" w14:textId="77777777" w:rsidTr="0091713F">
              <w:tc>
                <w:tcPr>
                  <w:tcW w:w="220" w:type="dxa"/>
                  <w:hideMark/>
                </w:tcPr>
                <w:p w14:paraId="247A9058" w14:textId="77777777" w:rsidR="00692778" w:rsidRPr="00D22496" w:rsidRDefault="00692778">
                  <w:pPr>
                    <w:pStyle w:val="Paragraph"/>
                    <w:rPr>
                      <w:noProof/>
                      <w:lang w:val="ro-RO"/>
                    </w:rPr>
                  </w:pPr>
                  <w:r w:rsidRPr="00D22496">
                    <w:rPr>
                      <w:noProof/>
                      <w:lang w:val="ro-RO"/>
                    </w:rPr>
                    <w:t>—</w:t>
                  </w:r>
                </w:p>
              </w:tc>
              <w:tc>
                <w:tcPr>
                  <w:tcW w:w="3406" w:type="dxa"/>
                  <w:hideMark/>
                </w:tcPr>
                <w:p w14:paraId="0D003DDD" w14:textId="77777777" w:rsidR="00692778" w:rsidRPr="00D22496" w:rsidRDefault="00692778">
                  <w:pPr>
                    <w:pStyle w:val="Paragraph"/>
                    <w:rPr>
                      <w:noProof/>
                      <w:lang w:val="ro-RO"/>
                    </w:rPr>
                  </w:pPr>
                  <w:r w:rsidRPr="00D22496">
                    <w:rPr>
                      <w:noProof/>
                      <w:lang w:val="ro-RO"/>
                    </w:rPr>
                    <w:t>constând într-un arbore și o lamă,</w:t>
                  </w:r>
                </w:p>
              </w:tc>
            </w:tr>
            <w:tr w:rsidR="00692778" w:rsidRPr="00D22496" w14:paraId="42C61D0F" w14:textId="77777777" w:rsidTr="0091713F">
              <w:tc>
                <w:tcPr>
                  <w:tcW w:w="220" w:type="dxa"/>
                  <w:hideMark/>
                </w:tcPr>
                <w:p w14:paraId="2D419A2F" w14:textId="77777777" w:rsidR="00692778" w:rsidRPr="00D22496" w:rsidRDefault="00692778">
                  <w:pPr>
                    <w:pStyle w:val="Paragraph"/>
                    <w:rPr>
                      <w:noProof/>
                      <w:lang w:val="ro-RO"/>
                    </w:rPr>
                  </w:pPr>
                  <w:r w:rsidRPr="00D22496">
                    <w:rPr>
                      <w:noProof/>
                      <w:lang w:val="ro-RO"/>
                    </w:rPr>
                    <w:t>—</w:t>
                  </w:r>
                </w:p>
              </w:tc>
              <w:tc>
                <w:tcPr>
                  <w:tcW w:w="3406" w:type="dxa"/>
                  <w:hideMark/>
                </w:tcPr>
                <w:p w14:paraId="48C4D903" w14:textId="77777777" w:rsidR="00692778" w:rsidRPr="00D22496" w:rsidRDefault="00692778">
                  <w:pPr>
                    <w:pStyle w:val="Paragraph"/>
                    <w:rPr>
                      <w:noProof/>
                      <w:lang w:val="ro-RO"/>
                    </w:rPr>
                  </w:pPr>
                  <w:r w:rsidRPr="00D22496">
                    <w:rPr>
                      <w:noProof/>
                      <w:lang w:val="ro-RO"/>
                    </w:rPr>
                    <w:t>cu minimum 3, dar maximum 8 orificii în lamă,</w:t>
                  </w:r>
                </w:p>
              </w:tc>
            </w:tr>
            <w:tr w:rsidR="00692778" w:rsidRPr="00D22496" w14:paraId="37577812" w14:textId="77777777" w:rsidTr="0091713F">
              <w:tc>
                <w:tcPr>
                  <w:tcW w:w="220" w:type="dxa"/>
                  <w:hideMark/>
                </w:tcPr>
                <w:p w14:paraId="4555A18A" w14:textId="77777777" w:rsidR="00692778" w:rsidRPr="00D22496" w:rsidRDefault="00692778">
                  <w:pPr>
                    <w:pStyle w:val="Paragraph"/>
                    <w:rPr>
                      <w:noProof/>
                      <w:lang w:val="ro-RO"/>
                    </w:rPr>
                  </w:pPr>
                  <w:r w:rsidRPr="00D22496">
                    <w:rPr>
                      <w:noProof/>
                      <w:lang w:val="ro-RO"/>
                    </w:rPr>
                    <w:t>—</w:t>
                  </w:r>
                </w:p>
              </w:tc>
              <w:tc>
                <w:tcPr>
                  <w:tcW w:w="3406" w:type="dxa"/>
                  <w:hideMark/>
                </w:tcPr>
                <w:p w14:paraId="012303DA" w14:textId="77777777" w:rsidR="00692778" w:rsidRPr="00D22496" w:rsidRDefault="00692778">
                  <w:pPr>
                    <w:pStyle w:val="Paragraph"/>
                    <w:rPr>
                      <w:noProof/>
                      <w:lang w:val="ro-RO"/>
                    </w:rPr>
                  </w:pPr>
                  <w:r w:rsidRPr="00D22496">
                    <w:rPr>
                      <w:noProof/>
                      <w:lang w:val="ro-RO"/>
                    </w:rPr>
                    <w:t>fabricată din metal și/sau aliaj(e) de metal</w:t>
                  </w:r>
                </w:p>
              </w:tc>
            </w:tr>
          </w:tbl>
          <w:p w14:paraId="31A6150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B8134E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D6BA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6C3C932" w14:textId="77777777" w:rsidR="00692778" w:rsidRPr="00D22496" w:rsidRDefault="00692778">
            <w:pPr>
              <w:pStyle w:val="Paragraph"/>
              <w:rPr>
                <w:noProof/>
                <w:lang w:val="ro-RO"/>
              </w:rPr>
            </w:pPr>
            <w:r w:rsidRPr="00D22496">
              <w:rPr>
                <w:noProof/>
                <w:lang w:val="ro-RO"/>
              </w:rPr>
              <w:t>31.12.2024</w:t>
            </w:r>
          </w:p>
        </w:tc>
      </w:tr>
      <w:tr w:rsidR="00692778" w:rsidRPr="00D22496" w14:paraId="2EC2E17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E0E0271" w14:textId="77777777" w:rsidR="00692778" w:rsidRPr="00D22496" w:rsidRDefault="00692778">
            <w:pPr>
              <w:pStyle w:val="Paragraph"/>
              <w:rPr>
                <w:noProof/>
                <w:lang w:val="ro-RO"/>
              </w:rPr>
            </w:pPr>
            <w:r w:rsidRPr="00D22496">
              <w:rPr>
                <w:noProof/>
                <w:lang w:val="ro-RO"/>
              </w:rPr>
              <w:t>0.6391</w:t>
            </w:r>
          </w:p>
          <w:p w14:paraId="6A8082BD" w14:textId="77777777" w:rsidR="00692778" w:rsidRPr="00D22496" w:rsidRDefault="00692778">
            <w:pPr>
              <w:pStyle w:val="Paragraph"/>
              <w:rPr>
                <w:noProof/>
                <w:lang w:val="ro-RO"/>
              </w:rPr>
            </w:pPr>
          </w:p>
          <w:p w14:paraId="5F24846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6F7FA93" w14:textId="77777777" w:rsidR="00692778" w:rsidRPr="00D22496" w:rsidRDefault="00692778">
            <w:pPr>
              <w:pStyle w:val="Paragraph"/>
              <w:jc w:val="right"/>
              <w:rPr>
                <w:noProof/>
                <w:lang w:val="ro-RO"/>
              </w:rPr>
            </w:pPr>
            <w:r w:rsidRPr="00D22496">
              <w:rPr>
                <w:noProof/>
                <w:lang w:val="ro-RO"/>
              </w:rPr>
              <w:t>ex 8482 10 10</w:t>
            </w:r>
          </w:p>
          <w:p w14:paraId="425491C0" w14:textId="77777777" w:rsidR="00692778" w:rsidRPr="00D22496" w:rsidRDefault="00692778">
            <w:pPr>
              <w:pStyle w:val="Paragraph"/>
              <w:jc w:val="right"/>
              <w:rPr>
                <w:noProof/>
                <w:lang w:val="ro-RO"/>
              </w:rPr>
            </w:pPr>
            <w:r w:rsidRPr="00D22496">
              <w:rPr>
                <w:noProof/>
                <w:lang w:val="ro-RO"/>
              </w:rPr>
              <w:t>ex 8482 10 90</w:t>
            </w:r>
          </w:p>
          <w:p w14:paraId="41683D01" w14:textId="77777777" w:rsidR="00692778" w:rsidRPr="00D22496" w:rsidRDefault="00692778">
            <w:pPr>
              <w:pStyle w:val="Paragraph"/>
              <w:jc w:val="right"/>
              <w:rPr>
                <w:noProof/>
                <w:lang w:val="ro-RO"/>
              </w:rPr>
            </w:pPr>
            <w:r w:rsidRPr="00D22496">
              <w:rPr>
                <w:noProof/>
                <w:lang w:val="ro-RO"/>
              </w:rPr>
              <w:t>ex 8482 50 00</w:t>
            </w:r>
          </w:p>
        </w:tc>
        <w:tc>
          <w:tcPr>
            <w:tcW w:w="620" w:type="dxa"/>
            <w:tcBorders>
              <w:top w:val="single" w:sz="4" w:space="0" w:color="auto"/>
              <w:left w:val="single" w:sz="4" w:space="0" w:color="auto"/>
              <w:bottom w:val="single" w:sz="4" w:space="0" w:color="auto"/>
              <w:right w:val="single" w:sz="4" w:space="0" w:color="auto"/>
            </w:tcBorders>
            <w:hideMark/>
          </w:tcPr>
          <w:p w14:paraId="56F9296D" w14:textId="77777777" w:rsidR="00692778" w:rsidRPr="00D22496" w:rsidRDefault="00692778">
            <w:pPr>
              <w:pStyle w:val="Paragraph"/>
              <w:jc w:val="center"/>
              <w:rPr>
                <w:noProof/>
                <w:lang w:val="ro-RO"/>
              </w:rPr>
            </w:pPr>
            <w:r w:rsidRPr="00D22496">
              <w:rPr>
                <w:noProof/>
                <w:lang w:val="ro-RO"/>
              </w:rPr>
              <w:t>10</w:t>
            </w:r>
          </w:p>
          <w:p w14:paraId="2FB7212D" w14:textId="77777777" w:rsidR="00692778" w:rsidRPr="00D22496" w:rsidRDefault="00692778">
            <w:pPr>
              <w:pStyle w:val="Paragraph"/>
              <w:jc w:val="center"/>
              <w:rPr>
                <w:noProof/>
                <w:lang w:val="ro-RO"/>
              </w:rPr>
            </w:pPr>
            <w:r w:rsidRPr="00D22496">
              <w:rPr>
                <w:noProof/>
                <w:lang w:val="ro-RO"/>
              </w:rPr>
              <w:t>10</w:t>
            </w:r>
          </w:p>
          <w:p w14:paraId="1F80886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20FC9A3A" w14:textId="77777777" w:rsidR="00692778" w:rsidRPr="00D22496" w:rsidRDefault="00692778">
            <w:pPr>
              <w:pStyle w:val="Paragraph"/>
              <w:rPr>
                <w:noProof/>
                <w:lang w:val="ro-RO"/>
              </w:rPr>
            </w:pPr>
            <w:r w:rsidRPr="00D22496">
              <w:rPr>
                <w:noProof/>
                <w:lang w:val="ro-RO"/>
              </w:rPr>
              <w:t>Rulmenţi cu bile şi cu role cilindrice:</w:t>
            </w:r>
          </w:p>
          <w:tbl>
            <w:tblPr>
              <w:tblStyle w:val="Listdash"/>
              <w:tblW w:w="0" w:type="auto"/>
              <w:tblLayout w:type="fixed"/>
              <w:tblLook w:val="04A0" w:firstRow="1" w:lastRow="0" w:firstColumn="1" w:lastColumn="0" w:noHBand="0" w:noVBand="1"/>
            </w:tblPr>
            <w:tblGrid>
              <w:gridCol w:w="220"/>
              <w:gridCol w:w="3728"/>
            </w:tblGrid>
            <w:tr w:rsidR="00692778" w:rsidRPr="00D22496" w14:paraId="64E48EC9" w14:textId="77777777" w:rsidTr="0091713F">
              <w:tc>
                <w:tcPr>
                  <w:tcW w:w="220" w:type="dxa"/>
                  <w:hideMark/>
                </w:tcPr>
                <w:p w14:paraId="15B56443" w14:textId="77777777" w:rsidR="00692778" w:rsidRPr="00D22496" w:rsidRDefault="00692778">
                  <w:pPr>
                    <w:pStyle w:val="Paragraph"/>
                    <w:rPr>
                      <w:noProof/>
                      <w:lang w:val="ro-RO"/>
                    </w:rPr>
                  </w:pPr>
                  <w:r w:rsidRPr="00D22496">
                    <w:rPr>
                      <w:noProof/>
                      <w:lang w:val="ro-RO"/>
                    </w:rPr>
                    <w:t>—</w:t>
                  </w:r>
                </w:p>
              </w:tc>
              <w:tc>
                <w:tcPr>
                  <w:tcW w:w="3728" w:type="dxa"/>
                  <w:hideMark/>
                </w:tcPr>
                <w:p w14:paraId="6AD412DD" w14:textId="77777777" w:rsidR="00692778" w:rsidRPr="00D22496" w:rsidRDefault="00692778">
                  <w:pPr>
                    <w:pStyle w:val="Paragraph"/>
                    <w:rPr>
                      <w:noProof/>
                      <w:lang w:val="ro-RO"/>
                    </w:rPr>
                  </w:pPr>
                  <w:r w:rsidRPr="00D22496">
                    <w:rPr>
                      <w:noProof/>
                      <w:lang w:val="ro-RO"/>
                    </w:rPr>
                    <w:t>cu un diametru exterior de minimum 28 mm dar de maximum 140 mm,</w:t>
                  </w:r>
                </w:p>
              </w:tc>
            </w:tr>
            <w:tr w:rsidR="00692778" w:rsidRPr="00D22496" w14:paraId="420DB87E" w14:textId="77777777" w:rsidTr="0091713F">
              <w:tc>
                <w:tcPr>
                  <w:tcW w:w="220" w:type="dxa"/>
                  <w:hideMark/>
                </w:tcPr>
                <w:p w14:paraId="2F46A171" w14:textId="77777777" w:rsidR="00692778" w:rsidRPr="00D22496" w:rsidRDefault="00692778">
                  <w:pPr>
                    <w:pStyle w:val="Paragraph"/>
                    <w:rPr>
                      <w:noProof/>
                      <w:lang w:val="ro-RO"/>
                    </w:rPr>
                  </w:pPr>
                  <w:r w:rsidRPr="00D22496">
                    <w:rPr>
                      <w:noProof/>
                      <w:lang w:val="ro-RO"/>
                    </w:rPr>
                    <w:t>—</w:t>
                  </w:r>
                </w:p>
              </w:tc>
              <w:tc>
                <w:tcPr>
                  <w:tcW w:w="3728" w:type="dxa"/>
                  <w:hideMark/>
                </w:tcPr>
                <w:p w14:paraId="43AC3F85" w14:textId="77777777" w:rsidR="00692778" w:rsidRPr="00D22496" w:rsidRDefault="00692778">
                  <w:pPr>
                    <w:pStyle w:val="Paragraph"/>
                    <w:rPr>
                      <w:noProof/>
                      <w:lang w:val="ro-RO"/>
                    </w:rPr>
                  </w:pPr>
                  <w:r w:rsidRPr="00D22496">
                    <w:rPr>
                      <w:noProof/>
                      <w:lang w:val="ro-RO"/>
                    </w:rPr>
                    <w:t>suportând un stres tehinic operaţional de peste 150 °C la o presiune de lucru de maximum 14 MPa,</w:t>
                  </w:r>
                </w:p>
              </w:tc>
            </w:tr>
          </w:tbl>
          <w:p w14:paraId="236B982F" w14:textId="77777777" w:rsidR="00692778" w:rsidRPr="00D22496" w:rsidRDefault="00692778">
            <w:pPr>
              <w:pStyle w:val="Paragraph"/>
              <w:rPr>
                <w:noProof/>
                <w:lang w:val="ro-RO"/>
              </w:rPr>
            </w:pPr>
            <w:r w:rsidRPr="00D22496">
              <w:rPr>
                <w:noProof/>
                <w:lang w:val="ro-RO"/>
              </w:rPr>
              <w:t>pentru fabricarea instalaţiilor de protecţie şi control ale reactoarelor nucleare din cadrul centralelor nucleare </w:t>
            </w:r>
          </w:p>
          <w:p w14:paraId="71BA17D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0B30977A" w14:textId="77777777" w:rsidR="00692778" w:rsidRPr="00D22496" w:rsidRDefault="00692778">
            <w:pPr>
              <w:pStyle w:val="Paragraph"/>
              <w:rPr>
                <w:noProof/>
                <w:lang w:val="ro-RO"/>
              </w:rPr>
            </w:pPr>
          </w:p>
          <w:p w14:paraId="622FE22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2050E1F" w14:textId="77777777" w:rsidR="00692778" w:rsidRPr="00D22496" w:rsidRDefault="00692778">
            <w:pPr>
              <w:pStyle w:val="Paragraph"/>
              <w:rPr>
                <w:noProof/>
                <w:lang w:val="ro-RO"/>
              </w:rPr>
            </w:pPr>
            <w:r w:rsidRPr="00D22496">
              <w:rPr>
                <w:noProof/>
                <w:lang w:val="ro-RO"/>
              </w:rPr>
              <w:t>0 %</w:t>
            </w:r>
          </w:p>
          <w:p w14:paraId="76FBAE6C" w14:textId="77777777" w:rsidR="00692778" w:rsidRPr="00D22496" w:rsidRDefault="00692778">
            <w:pPr>
              <w:pStyle w:val="Paragraph"/>
              <w:rPr>
                <w:noProof/>
                <w:lang w:val="ro-RO"/>
              </w:rPr>
            </w:pPr>
          </w:p>
          <w:p w14:paraId="305F6C68"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7CE9F55" w14:textId="77777777" w:rsidR="00692778" w:rsidRPr="00D22496" w:rsidRDefault="00692778">
            <w:pPr>
              <w:pStyle w:val="Paragraph"/>
              <w:rPr>
                <w:noProof/>
                <w:lang w:val="ro-RO"/>
              </w:rPr>
            </w:pPr>
            <w:r w:rsidRPr="00D22496">
              <w:rPr>
                <w:noProof/>
                <w:lang w:val="ro-RO"/>
              </w:rPr>
              <w:t>p/st</w:t>
            </w:r>
          </w:p>
          <w:p w14:paraId="2CC359A5" w14:textId="77777777" w:rsidR="00692778" w:rsidRPr="00D22496" w:rsidRDefault="00692778">
            <w:pPr>
              <w:pStyle w:val="Paragraph"/>
              <w:rPr>
                <w:noProof/>
                <w:lang w:val="ro-RO"/>
              </w:rPr>
            </w:pPr>
          </w:p>
          <w:p w14:paraId="5D52D9A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E746C74" w14:textId="77777777" w:rsidR="00692778" w:rsidRPr="00D22496" w:rsidRDefault="00692778">
            <w:pPr>
              <w:pStyle w:val="Paragraph"/>
              <w:rPr>
                <w:noProof/>
                <w:lang w:val="ro-RO"/>
              </w:rPr>
            </w:pPr>
            <w:r w:rsidRPr="00D22496">
              <w:rPr>
                <w:noProof/>
                <w:lang w:val="ro-RO"/>
              </w:rPr>
              <w:t>31.12.2024</w:t>
            </w:r>
          </w:p>
          <w:p w14:paraId="63716BFD" w14:textId="77777777" w:rsidR="00692778" w:rsidRPr="00D22496" w:rsidRDefault="00692778">
            <w:pPr>
              <w:pStyle w:val="Paragraph"/>
              <w:rPr>
                <w:noProof/>
                <w:lang w:val="ro-RO"/>
              </w:rPr>
            </w:pPr>
          </w:p>
          <w:p w14:paraId="1148BE8D" w14:textId="77777777" w:rsidR="00692778" w:rsidRPr="00D22496" w:rsidRDefault="00692778">
            <w:pPr>
              <w:pStyle w:val="Paragraph"/>
              <w:rPr>
                <w:noProof/>
                <w:lang w:val="ro-RO"/>
              </w:rPr>
            </w:pPr>
          </w:p>
        </w:tc>
      </w:tr>
      <w:tr w:rsidR="00692778" w:rsidRPr="00D22496" w14:paraId="75AF6E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4F8B10" w14:textId="77777777" w:rsidR="00692778" w:rsidRPr="00D22496" w:rsidRDefault="00692778">
            <w:pPr>
              <w:pStyle w:val="Paragraph"/>
              <w:rPr>
                <w:noProof/>
                <w:lang w:val="ro-RO"/>
              </w:rPr>
            </w:pPr>
            <w:r w:rsidRPr="00D22496">
              <w:rPr>
                <w:noProof/>
                <w:lang w:val="ro-RO"/>
              </w:rPr>
              <w:t>0.7735</w:t>
            </w:r>
          </w:p>
        </w:tc>
        <w:tc>
          <w:tcPr>
            <w:tcW w:w="909" w:type="dxa"/>
            <w:tcBorders>
              <w:top w:val="single" w:sz="4" w:space="0" w:color="auto"/>
              <w:left w:val="single" w:sz="4" w:space="0" w:color="auto"/>
              <w:bottom w:val="single" w:sz="4" w:space="0" w:color="auto"/>
              <w:right w:val="single" w:sz="4" w:space="0" w:color="auto"/>
            </w:tcBorders>
            <w:hideMark/>
          </w:tcPr>
          <w:p w14:paraId="5796A493" w14:textId="77777777" w:rsidR="00692778" w:rsidRPr="00D22496" w:rsidRDefault="00692778">
            <w:pPr>
              <w:pStyle w:val="Paragraph"/>
              <w:jc w:val="right"/>
              <w:rPr>
                <w:noProof/>
                <w:lang w:val="ro-RO"/>
              </w:rPr>
            </w:pPr>
            <w:r w:rsidRPr="00D22496">
              <w:rPr>
                <w:noProof/>
                <w:lang w:val="ro-RO"/>
              </w:rPr>
              <w:t>ex 8482 10 10</w:t>
            </w:r>
          </w:p>
        </w:tc>
        <w:tc>
          <w:tcPr>
            <w:tcW w:w="620" w:type="dxa"/>
            <w:tcBorders>
              <w:top w:val="single" w:sz="4" w:space="0" w:color="auto"/>
              <w:left w:val="single" w:sz="4" w:space="0" w:color="auto"/>
              <w:bottom w:val="single" w:sz="4" w:space="0" w:color="auto"/>
              <w:right w:val="single" w:sz="4" w:space="0" w:color="auto"/>
            </w:tcBorders>
            <w:hideMark/>
          </w:tcPr>
          <w:p w14:paraId="49348B58"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FD2970A" w14:textId="77777777" w:rsidR="00692778" w:rsidRPr="00D22496" w:rsidRDefault="00692778">
            <w:pPr>
              <w:pStyle w:val="Paragraph"/>
              <w:rPr>
                <w:noProof/>
                <w:lang w:val="ro-RO"/>
              </w:rPr>
            </w:pPr>
            <w:r w:rsidRPr="00D22496">
              <w:rPr>
                <w:noProof/>
                <w:lang w:val="ro-RO"/>
              </w:rPr>
              <w:t>Rulmenți cu bile cu:</w:t>
            </w:r>
          </w:p>
          <w:tbl>
            <w:tblPr>
              <w:tblStyle w:val="Listdash"/>
              <w:tblW w:w="0" w:type="auto"/>
              <w:tblLayout w:type="fixed"/>
              <w:tblLook w:val="04A0" w:firstRow="1" w:lastRow="0" w:firstColumn="1" w:lastColumn="0" w:noHBand="0" w:noVBand="1"/>
            </w:tblPr>
            <w:tblGrid>
              <w:gridCol w:w="220"/>
              <w:gridCol w:w="3728"/>
            </w:tblGrid>
            <w:tr w:rsidR="00692778" w:rsidRPr="00D22496" w14:paraId="396C262B" w14:textId="77777777" w:rsidTr="0091713F">
              <w:tc>
                <w:tcPr>
                  <w:tcW w:w="220" w:type="dxa"/>
                  <w:hideMark/>
                </w:tcPr>
                <w:p w14:paraId="4CF9664C" w14:textId="77777777" w:rsidR="00692778" w:rsidRPr="00D22496" w:rsidRDefault="00692778">
                  <w:pPr>
                    <w:pStyle w:val="Paragraph"/>
                    <w:rPr>
                      <w:noProof/>
                      <w:lang w:val="ro-RO"/>
                    </w:rPr>
                  </w:pPr>
                  <w:r w:rsidRPr="00D22496">
                    <w:rPr>
                      <w:noProof/>
                      <w:lang w:val="ro-RO"/>
                    </w:rPr>
                    <w:t>—</w:t>
                  </w:r>
                </w:p>
              </w:tc>
              <w:tc>
                <w:tcPr>
                  <w:tcW w:w="3728" w:type="dxa"/>
                  <w:hideMark/>
                </w:tcPr>
                <w:p w14:paraId="16D661A1" w14:textId="77777777" w:rsidR="00692778" w:rsidRPr="00D22496" w:rsidRDefault="00692778">
                  <w:pPr>
                    <w:pStyle w:val="Paragraph"/>
                    <w:rPr>
                      <w:noProof/>
                      <w:lang w:val="ro-RO"/>
                    </w:rPr>
                  </w:pPr>
                  <w:r w:rsidRPr="00D22496">
                    <w:rPr>
                      <w:noProof/>
                      <w:lang w:val="ro-RO"/>
                    </w:rPr>
                    <w:t>un diametru intern de minimum 4 mm și maximum 9 mm,</w:t>
                  </w:r>
                </w:p>
              </w:tc>
            </w:tr>
            <w:tr w:rsidR="00692778" w:rsidRPr="00D22496" w14:paraId="177C31CF" w14:textId="77777777" w:rsidTr="0091713F">
              <w:tc>
                <w:tcPr>
                  <w:tcW w:w="220" w:type="dxa"/>
                  <w:hideMark/>
                </w:tcPr>
                <w:p w14:paraId="050120CF" w14:textId="77777777" w:rsidR="00692778" w:rsidRPr="00D22496" w:rsidRDefault="00692778">
                  <w:pPr>
                    <w:pStyle w:val="Paragraph"/>
                    <w:rPr>
                      <w:noProof/>
                      <w:lang w:val="ro-RO"/>
                    </w:rPr>
                  </w:pPr>
                  <w:r w:rsidRPr="00D22496">
                    <w:rPr>
                      <w:noProof/>
                      <w:lang w:val="ro-RO"/>
                    </w:rPr>
                    <w:t>—</w:t>
                  </w:r>
                </w:p>
              </w:tc>
              <w:tc>
                <w:tcPr>
                  <w:tcW w:w="3728" w:type="dxa"/>
                  <w:hideMark/>
                </w:tcPr>
                <w:p w14:paraId="175448DE" w14:textId="77777777" w:rsidR="00692778" w:rsidRPr="00D22496" w:rsidRDefault="00692778">
                  <w:pPr>
                    <w:pStyle w:val="Paragraph"/>
                    <w:rPr>
                      <w:noProof/>
                      <w:lang w:val="ro-RO"/>
                    </w:rPr>
                  </w:pPr>
                  <w:r w:rsidRPr="00D22496">
                    <w:rPr>
                      <w:noProof/>
                      <w:lang w:val="ro-RO"/>
                    </w:rPr>
                    <w:t>un diametru extern de maximum 26 mm,</w:t>
                  </w:r>
                </w:p>
              </w:tc>
            </w:tr>
            <w:tr w:rsidR="00692778" w:rsidRPr="00D22496" w14:paraId="496CCC14" w14:textId="77777777" w:rsidTr="0091713F">
              <w:tc>
                <w:tcPr>
                  <w:tcW w:w="220" w:type="dxa"/>
                  <w:hideMark/>
                </w:tcPr>
                <w:p w14:paraId="128F9EC7" w14:textId="77777777" w:rsidR="00692778" w:rsidRPr="00D22496" w:rsidRDefault="00692778">
                  <w:pPr>
                    <w:pStyle w:val="Paragraph"/>
                    <w:rPr>
                      <w:noProof/>
                      <w:lang w:val="ro-RO"/>
                    </w:rPr>
                  </w:pPr>
                  <w:r w:rsidRPr="00D22496">
                    <w:rPr>
                      <w:noProof/>
                      <w:lang w:val="ro-RO"/>
                    </w:rPr>
                    <w:t>—</w:t>
                  </w:r>
                </w:p>
              </w:tc>
              <w:tc>
                <w:tcPr>
                  <w:tcW w:w="3728" w:type="dxa"/>
                  <w:hideMark/>
                </w:tcPr>
                <w:p w14:paraId="2ACB0432" w14:textId="77777777" w:rsidR="00692778" w:rsidRPr="00D22496" w:rsidRDefault="00692778">
                  <w:pPr>
                    <w:pStyle w:val="Paragraph"/>
                    <w:rPr>
                      <w:noProof/>
                      <w:lang w:val="ro-RO"/>
                    </w:rPr>
                  </w:pPr>
                  <w:r w:rsidRPr="00D22496">
                    <w:rPr>
                      <w:noProof/>
                      <w:lang w:val="ro-RO"/>
                    </w:rPr>
                    <w:t>o lățime de maximum 8 mm,</w:t>
                  </w:r>
                </w:p>
              </w:tc>
            </w:tr>
          </w:tbl>
          <w:p w14:paraId="6DDDF3E7" w14:textId="77777777" w:rsidR="00692778" w:rsidRPr="00D22496" w:rsidRDefault="00692778">
            <w:pPr>
              <w:pStyle w:val="Paragraph"/>
              <w:rPr>
                <w:noProof/>
                <w:lang w:val="ro-RO"/>
              </w:rPr>
            </w:pPr>
            <w:r w:rsidRPr="00D22496">
              <w:rPr>
                <w:noProof/>
                <w:lang w:val="ro-RO"/>
              </w:rPr>
              <w:t>pentru utilizare la fabricarea de electromotoare cu un interval de minimum 40 000 rpm, dar maximum 80 000 rpm</w:t>
            </w:r>
          </w:p>
          <w:p w14:paraId="76E2E08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8CD4F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81D9B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B898490" w14:textId="77777777" w:rsidR="00692778" w:rsidRPr="00D22496" w:rsidRDefault="00692778">
            <w:pPr>
              <w:pStyle w:val="Paragraph"/>
              <w:rPr>
                <w:noProof/>
                <w:lang w:val="ro-RO"/>
              </w:rPr>
            </w:pPr>
            <w:r w:rsidRPr="00D22496">
              <w:rPr>
                <w:noProof/>
                <w:lang w:val="ro-RO"/>
              </w:rPr>
              <w:t>31.12.2024</w:t>
            </w:r>
          </w:p>
        </w:tc>
      </w:tr>
      <w:tr w:rsidR="00692778" w:rsidRPr="00D22496" w14:paraId="2DB671C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6382E1C" w14:textId="77777777" w:rsidR="00692778" w:rsidRPr="00D22496" w:rsidRDefault="00692778">
            <w:pPr>
              <w:pStyle w:val="Paragraph"/>
              <w:rPr>
                <w:noProof/>
                <w:lang w:val="ro-RO"/>
              </w:rPr>
            </w:pPr>
            <w:r w:rsidRPr="00D22496">
              <w:rPr>
                <w:noProof/>
                <w:lang w:val="ro-RO"/>
              </w:rPr>
              <w:t>0.7707</w:t>
            </w:r>
          </w:p>
          <w:p w14:paraId="144DE64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B88002C" w14:textId="77777777" w:rsidR="00692778" w:rsidRPr="00D22496" w:rsidRDefault="00692778">
            <w:pPr>
              <w:pStyle w:val="Paragraph"/>
              <w:jc w:val="right"/>
              <w:rPr>
                <w:noProof/>
                <w:lang w:val="ro-RO"/>
              </w:rPr>
            </w:pPr>
            <w:r w:rsidRPr="00D22496">
              <w:rPr>
                <w:noProof/>
                <w:lang w:val="ro-RO"/>
              </w:rPr>
              <w:t>ex 8482 10 10</w:t>
            </w:r>
          </w:p>
          <w:p w14:paraId="7B7B4B4F" w14:textId="77777777" w:rsidR="00692778" w:rsidRPr="00D22496" w:rsidRDefault="00692778">
            <w:pPr>
              <w:pStyle w:val="Paragraph"/>
              <w:jc w:val="right"/>
              <w:rPr>
                <w:noProof/>
                <w:lang w:val="ro-RO"/>
              </w:rPr>
            </w:pPr>
            <w:r w:rsidRPr="00D22496">
              <w:rPr>
                <w:noProof/>
                <w:lang w:val="ro-RO"/>
              </w:rPr>
              <w:t>ex 8482 10 90</w:t>
            </w:r>
          </w:p>
        </w:tc>
        <w:tc>
          <w:tcPr>
            <w:tcW w:w="620" w:type="dxa"/>
            <w:tcBorders>
              <w:top w:val="single" w:sz="4" w:space="0" w:color="auto"/>
              <w:left w:val="single" w:sz="4" w:space="0" w:color="auto"/>
              <w:bottom w:val="single" w:sz="4" w:space="0" w:color="auto"/>
              <w:right w:val="single" w:sz="4" w:space="0" w:color="auto"/>
            </w:tcBorders>
            <w:hideMark/>
          </w:tcPr>
          <w:p w14:paraId="4404FFCC" w14:textId="77777777" w:rsidR="00692778" w:rsidRPr="00D22496" w:rsidRDefault="00692778">
            <w:pPr>
              <w:pStyle w:val="Paragraph"/>
              <w:jc w:val="center"/>
              <w:rPr>
                <w:noProof/>
                <w:lang w:val="ro-RO"/>
              </w:rPr>
            </w:pPr>
            <w:r w:rsidRPr="00D22496">
              <w:rPr>
                <w:noProof/>
                <w:lang w:val="ro-RO"/>
              </w:rPr>
              <w:t>25</w:t>
            </w:r>
          </w:p>
          <w:p w14:paraId="0ED616B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46334480" w14:textId="77777777" w:rsidR="00692778" w:rsidRPr="00D22496" w:rsidRDefault="00692778">
            <w:pPr>
              <w:pStyle w:val="Paragraph"/>
              <w:rPr>
                <w:noProof/>
                <w:lang w:val="ro-RO"/>
              </w:rPr>
            </w:pPr>
            <w:r w:rsidRPr="00D22496">
              <w:rPr>
                <w:noProof/>
                <w:lang w:val="ro-RO"/>
              </w:rPr>
              <w:t>Rulmenți cu bile / carcase de rulmenți cu bile pe două rânduri</w:t>
            </w:r>
          </w:p>
          <w:tbl>
            <w:tblPr>
              <w:tblStyle w:val="Listdash"/>
              <w:tblW w:w="0" w:type="auto"/>
              <w:tblLayout w:type="fixed"/>
              <w:tblLook w:val="04A0" w:firstRow="1" w:lastRow="0" w:firstColumn="1" w:lastColumn="0" w:noHBand="0" w:noVBand="1"/>
            </w:tblPr>
            <w:tblGrid>
              <w:gridCol w:w="220"/>
              <w:gridCol w:w="3728"/>
            </w:tblGrid>
            <w:tr w:rsidR="00692778" w:rsidRPr="00D22496" w14:paraId="2E51C676" w14:textId="77777777" w:rsidTr="0091713F">
              <w:tc>
                <w:tcPr>
                  <w:tcW w:w="220" w:type="dxa"/>
                  <w:hideMark/>
                </w:tcPr>
                <w:p w14:paraId="37D7B54C" w14:textId="77777777" w:rsidR="00692778" w:rsidRPr="00D22496" w:rsidRDefault="00692778">
                  <w:pPr>
                    <w:pStyle w:val="Paragraph"/>
                    <w:rPr>
                      <w:noProof/>
                      <w:lang w:val="ro-RO"/>
                    </w:rPr>
                  </w:pPr>
                  <w:r w:rsidRPr="00D22496">
                    <w:rPr>
                      <w:noProof/>
                      <w:lang w:val="ro-RO"/>
                    </w:rPr>
                    <w:t>—</w:t>
                  </w:r>
                </w:p>
              </w:tc>
              <w:tc>
                <w:tcPr>
                  <w:tcW w:w="3728" w:type="dxa"/>
                  <w:hideMark/>
                </w:tcPr>
                <w:p w14:paraId="6952F36F" w14:textId="77777777" w:rsidR="00692778" w:rsidRPr="00D22496" w:rsidRDefault="00692778">
                  <w:pPr>
                    <w:pStyle w:val="Paragraph"/>
                    <w:rPr>
                      <w:noProof/>
                      <w:lang w:val="ro-RO"/>
                    </w:rPr>
                  </w:pPr>
                  <w:r w:rsidRPr="00D22496">
                    <w:rPr>
                      <w:noProof/>
                      <w:lang w:val="ro-RO"/>
                    </w:rPr>
                    <w:t>cu un diametru interior de minimum 3 mm, dar de maximum 9 mm,</w:t>
                  </w:r>
                </w:p>
              </w:tc>
            </w:tr>
            <w:tr w:rsidR="00692778" w:rsidRPr="00D22496" w14:paraId="02FAA459" w14:textId="77777777" w:rsidTr="0091713F">
              <w:tc>
                <w:tcPr>
                  <w:tcW w:w="220" w:type="dxa"/>
                  <w:hideMark/>
                </w:tcPr>
                <w:p w14:paraId="12376E3E" w14:textId="77777777" w:rsidR="00692778" w:rsidRPr="00D22496" w:rsidRDefault="00692778">
                  <w:pPr>
                    <w:pStyle w:val="Paragraph"/>
                    <w:rPr>
                      <w:noProof/>
                      <w:lang w:val="ro-RO"/>
                    </w:rPr>
                  </w:pPr>
                  <w:r w:rsidRPr="00D22496">
                    <w:rPr>
                      <w:noProof/>
                      <w:lang w:val="ro-RO"/>
                    </w:rPr>
                    <w:t>—</w:t>
                  </w:r>
                </w:p>
              </w:tc>
              <w:tc>
                <w:tcPr>
                  <w:tcW w:w="3728" w:type="dxa"/>
                  <w:hideMark/>
                </w:tcPr>
                <w:p w14:paraId="738CFE09" w14:textId="77777777" w:rsidR="00692778" w:rsidRPr="00D22496" w:rsidRDefault="00692778">
                  <w:pPr>
                    <w:pStyle w:val="Paragraph"/>
                    <w:rPr>
                      <w:noProof/>
                      <w:lang w:val="ro-RO"/>
                    </w:rPr>
                  </w:pPr>
                  <w:r w:rsidRPr="00D22496">
                    <w:rPr>
                      <w:noProof/>
                      <w:lang w:val="ro-RO"/>
                    </w:rPr>
                    <w:t>cu un diametru exterior de minimum 17 mm, dar de maximum 36 mm,</w:t>
                  </w:r>
                </w:p>
              </w:tc>
            </w:tr>
            <w:tr w:rsidR="00692778" w:rsidRPr="00D22496" w14:paraId="24C45526" w14:textId="77777777" w:rsidTr="0091713F">
              <w:tc>
                <w:tcPr>
                  <w:tcW w:w="220" w:type="dxa"/>
                  <w:hideMark/>
                </w:tcPr>
                <w:p w14:paraId="647F8E39" w14:textId="77777777" w:rsidR="00692778" w:rsidRPr="00D22496" w:rsidRDefault="00692778">
                  <w:pPr>
                    <w:pStyle w:val="Paragraph"/>
                    <w:rPr>
                      <w:noProof/>
                      <w:lang w:val="ro-RO"/>
                    </w:rPr>
                  </w:pPr>
                  <w:r w:rsidRPr="00D22496">
                    <w:rPr>
                      <w:noProof/>
                      <w:lang w:val="ro-RO"/>
                    </w:rPr>
                    <w:t>—</w:t>
                  </w:r>
                </w:p>
              </w:tc>
              <w:tc>
                <w:tcPr>
                  <w:tcW w:w="3728" w:type="dxa"/>
                  <w:hideMark/>
                </w:tcPr>
                <w:p w14:paraId="0C7FFAC7" w14:textId="77777777" w:rsidR="00692778" w:rsidRPr="00D22496" w:rsidRDefault="00692778">
                  <w:pPr>
                    <w:pStyle w:val="Paragraph"/>
                    <w:rPr>
                      <w:noProof/>
                      <w:lang w:val="ro-RO"/>
                    </w:rPr>
                  </w:pPr>
                  <w:r w:rsidRPr="00D22496">
                    <w:rPr>
                      <w:noProof/>
                      <w:lang w:val="ro-RO"/>
                    </w:rPr>
                    <w:t>cu o lățime de minimum 6 mm, dar de maximum 69 mm,</w:t>
                  </w:r>
                </w:p>
              </w:tc>
            </w:tr>
            <w:tr w:rsidR="00692778" w:rsidRPr="00D22496" w14:paraId="1284E35B" w14:textId="77777777" w:rsidTr="0091713F">
              <w:tc>
                <w:tcPr>
                  <w:tcW w:w="220" w:type="dxa"/>
                  <w:hideMark/>
                </w:tcPr>
                <w:p w14:paraId="1B0356C4" w14:textId="77777777" w:rsidR="00692778" w:rsidRPr="00D22496" w:rsidRDefault="00692778">
                  <w:pPr>
                    <w:pStyle w:val="Paragraph"/>
                    <w:rPr>
                      <w:noProof/>
                      <w:lang w:val="ro-RO"/>
                    </w:rPr>
                  </w:pPr>
                  <w:r w:rsidRPr="00D22496">
                    <w:rPr>
                      <w:noProof/>
                      <w:lang w:val="ro-RO"/>
                    </w:rPr>
                    <w:t>—</w:t>
                  </w:r>
                </w:p>
              </w:tc>
              <w:tc>
                <w:tcPr>
                  <w:tcW w:w="3728" w:type="dxa"/>
                  <w:hideMark/>
                </w:tcPr>
                <w:p w14:paraId="6A246D60" w14:textId="77777777" w:rsidR="00692778" w:rsidRPr="00D22496" w:rsidRDefault="00692778">
                  <w:pPr>
                    <w:pStyle w:val="Paragraph"/>
                    <w:rPr>
                      <w:noProof/>
                      <w:lang w:val="ro-RO"/>
                    </w:rPr>
                  </w:pPr>
                  <w:r w:rsidRPr="00D22496">
                    <w:rPr>
                      <w:noProof/>
                      <w:lang w:val="ro-RO"/>
                    </w:rPr>
                    <w:t>produși/produse în conformitate cu standardul ISO 492 - clasa 5 sau DIN 620 - P5 sau cu standardul ANSI 20 - ABEC 5,</w:t>
                  </w:r>
                </w:p>
              </w:tc>
            </w:tr>
            <w:tr w:rsidR="00692778" w:rsidRPr="00D22496" w14:paraId="0BD26515" w14:textId="77777777" w:rsidTr="0091713F">
              <w:tc>
                <w:tcPr>
                  <w:tcW w:w="220" w:type="dxa"/>
                  <w:hideMark/>
                </w:tcPr>
                <w:p w14:paraId="0F12C79E" w14:textId="77777777" w:rsidR="00692778" w:rsidRPr="00D22496" w:rsidRDefault="00692778">
                  <w:pPr>
                    <w:pStyle w:val="Paragraph"/>
                    <w:rPr>
                      <w:noProof/>
                      <w:lang w:val="ro-RO"/>
                    </w:rPr>
                  </w:pPr>
                  <w:r w:rsidRPr="00D22496">
                    <w:rPr>
                      <w:noProof/>
                      <w:lang w:val="ro-RO"/>
                    </w:rPr>
                    <w:t>—</w:t>
                  </w:r>
                </w:p>
              </w:tc>
              <w:tc>
                <w:tcPr>
                  <w:tcW w:w="3728" w:type="dxa"/>
                  <w:hideMark/>
                </w:tcPr>
                <w:p w14:paraId="5E80BCA8" w14:textId="77777777" w:rsidR="00692778" w:rsidRPr="00D22496" w:rsidRDefault="00692778">
                  <w:pPr>
                    <w:pStyle w:val="Paragraph"/>
                    <w:rPr>
                      <w:noProof/>
                      <w:lang w:val="ro-RO"/>
                    </w:rPr>
                  </w:pPr>
                  <w:r w:rsidRPr="00D22496">
                    <w:rPr>
                      <w:noProof/>
                      <w:lang w:val="ro-RO"/>
                    </w:rPr>
                    <w:t>cu bile ceramice</w:t>
                  </w:r>
                </w:p>
              </w:tc>
            </w:tr>
          </w:tbl>
          <w:p w14:paraId="217C8742" w14:textId="77777777" w:rsidR="00692778" w:rsidRPr="00D22496" w:rsidRDefault="00692778">
            <w:pPr>
              <w:pStyle w:val="Paragraph"/>
              <w:rPr>
                <w:noProof/>
                <w:lang w:val="ro-RO"/>
              </w:rPr>
            </w:pPr>
            <w:r w:rsidRPr="00D22496">
              <w:rPr>
                <w:noProof/>
                <w:lang w:val="ro-RO"/>
              </w:rPr>
              <w:t>pentru utilizarea la turbocompresoare</w:t>
            </w:r>
          </w:p>
          <w:p w14:paraId="415DC46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4544333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46E1E6C" w14:textId="77777777" w:rsidR="00692778" w:rsidRPr="00D22496" w:rsidRDefault="00692778">
            <w:pPr>
              <w:pStyle w:val="Paragraph"/>
              <w:rPr>
                <w:noProof/>
                <w:lang w:val="ro-RO"/>
              </w:rPr>
            </w:pPr>
            <w:r w:rsidRPr="00D22496">
              <w:rPr>
                <w:noProof/>
                <w:lang w:val="ro-RO"/>
              </w:rPr>
              <w:t>0 %</w:t>
            </w:r>
          </w:p>
          <w:p w14:paraId="6F91F3B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D3FB58E" w14:textId="77777777" w:rsidR="00692778" w:rsidRPr="00D22496" w:rsidRDefault="00692778">
            <w:pPr>
              <w:pStyle w:val="Paragraph"/>
              <w:rPr>
                <w:noProof/>
                <w:lang w:val="ro-RO"/>
              </w:rPr>
            </w:pPr>
            <w:r w:rsidRPr="00D22496">
              <w:rPr>
                <w:noProof/>
                <w:lang w:val="ro-RO"/>
              </w:rPr>
              <w:t>-</w:t>
            </w:r>
          </w:p>
          <w:p w14:paraId="2024EF0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3F22B8B" w14:textId="77777777" w:rsidR="00692778" w:rsidRPr="00D22496" w:rsidRDefault="00692778">
            <w:pPr>
              <w:pStyle w:val="Paragraph"/>
              <w:rPr>
                <w:noProof/>
                <w:lang w:val="ro-RO"/>
              </w:rPr>
            </w:pPr>
            <w:r w:rsidRPr="00D22496">
              <w:rPr>
                <w:noProof/>
                <w:lang w:val="ro-RO"/>
              </w:rPr>
              <w:t>31.12.2024</w:t>
            </w:r>
          </w:p>
          <w:p w14:paraId="3C7D4B16" w14:textId="77777777" w:rsidR="00692778" w:rsidRPr="00D22496" w:rsidRDefault="00692778">
            <w:pPr>
              <w:pStyle w:val="Paragraph"/>
              <w:rPr>
                <w:noProof/>
                <w:lang w:val="ro-RO"/>
              </w:rPr>
            </w:pPr>
          </w:p>
        </w:tc>
      </w:tr>
      <w:tr w:rsidR="00692778" w:rsidRPr="00D22496" w14:paraId="7C0011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385AAD" w14:textId="77777777" w:rsidR="00692778" w:rsidRPr="00D22496" w:rsidRDefault="00692778">
            <w:pPr>
              <w:pStyle w:val="Paragraph"/>
              <w:rPr>
                <w:noProof/>
                <w:lang w:val="ro-RO"/>
              </w:rPr>
            </w:pPr>
            <w:r w:rsidRPr="00D22496">
              <w:rPr>
                <w:noProof/>
                <w:lang w:val="ro-RO"/>
              </w:rPr>
              <w:t>0.8098</w:t>
            </w:r>
          </w:p>
        </w:tc>
        <w:tc>
          <w:tcPr>
            <w:tcW w:w="909" w:type="dxa"/>
            <w:tcBorders>
              <w:top w:val="single" w:sz="4" w:space="0" w:color="auto"/>
              <w:left w:val="single" w:sz="4" w:space="0" w:color="auto"/>
              <w:bottom w:val="single" w:sz="4" w:space="0" w:color="auto"/>
              <w:right w:val="single" w:sz="4" w:space="0" w:color="auto"/>
            </w:tcBorders>
            <w:hideMark/>
          </w:tcPr>
          <w:p w14:paraId="4BFB8832" w14:textId="77777777" w:rsidR="00692778" w:rsidRPr="00D22496" w:rsidRDefault="00692778">
            <w:pPr>
              <w:pStyle w:val="Paragraph"/>
              <w:jc w:val="right"/>
              <w:rPr>
                <w:noProof/>
                <w:lang w:val="ro-RO"/>
              </w:rPr>
            </w:pPr>
            <w:r w:rsidRPr="00D22496">
              <w:rPr>
                <w:noProof/>
                <w:lang w:val="ro-RO"/>
              </w:rPr>
              <w:t>ex 8482 50 00</w:t>
            </w:r>
          </w:p>
        </w:tc>
        <w:tc>
          <w:tcPr>
            <w:tcW w:w="620" w:type="dxa"/>
            <w:tcBorders>
              <w:top w:val="single" w:sz="4" w:space="0" w:color="auto"/>
              <w:left w:val="single" w:sz="4" w:space="0" w:color="auto"/>
              <w:bottom w:val="single" w:sz="4" w:space="0" w:color="auto"/>
              <w:right w:val="single" w:sz="4" w:space="0" w:color="auto"/>
            </w:tcBorders>
            <w:hideMark/>
          </w:tcPr>
          <w:p w14:paraId="0BA4CED8"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C9FDE6E" w14:textId="77777777" w:rsidR="00692778" w:rsidRPr="00D22496" w:rsidRDefault="00692778">
            <w:pPr>
              <w:pStyle w:val="Paragraph"/>
              <w:rPr>
                <w:noProof/>
                <w:lang w:val="ro-RO"/>
              </w:rPr>
            </w:pPr>
            <w:r w:rsidRPr="00D22496">
              <w:rPr>
                <w:noProof/>
                <w:lang w:val="ro-RO"/>
              </w:rPr>
              <w:t>Rulment axial cu role, din oțel:</w:t>
            </w:r>
          </w:p>
          <w:tbl>
            <w:tblPr>
              <w:tblStyle w:val="Listdash"/>
              <w:tblW w:w="0" w:type="auto"/>
              <w:tblLayout w:type="fixed"/>
              <w:tblLook w:val="04A0" w:firstRow="1" w:lastRow="0" w:firstColumn="1" w:lastColumn="0" w:noHBand="0" w:noVBand="1"/>
            </w:tblPr>
            <w:tblGrid>
              <w:gridCol w:w="220"/>
              <w:gridCol w:w="3728"/>
            </w:tblGrid>
            <w:tr w:rsidR="00692778" w:rsidRPr="00D22496" w14:paraId="241C0994" w14:textId="77777777" w:rsidTr="0091713F">
              <w:tc>
                <w:tcPr>
                  <w:tcW w:w="220" w:type="dxa"/>
                  <w:hideMark/>
                </w:tcPr>
                <w:p w14:paraId="2C24F103" w14:textId="77777777" w:rsidR="00692778" w:rsidRPr="00D22496" w:rsidRDefault="00692778">
                  <w:pPr>
                    <w:pStyle w:val="Paragraph"/>
                    <w:rPr>
                      <w:noProof/>
                      <w:lang w:val="ro-RO"/>
                    </w:rPr>
                  </w:pPr>
                  <w:r w:rsidRPr="00D22496">
                    <w:rPr>
                      <w:noProof/>
                      <w:lang w:val="ro-RO"/>
                    </w:rPr>
                    <w:t>—</w:t>
                  </w:r>
                </w:p>
              </w:tc>
              <w:tc>
                <w:tcPr>
                  <w:tcW w:w="3728" w:type="dxa"/>
                  <w:hideMark/>
                </w:tcPr>
                <w:p w14:paraId="203ECBC5" w14:textId="77777777" w:rsidR="00692778" w:rsidRPr="00D22496" w:rsidRDefault="00692778">
                  <w:pPr>
                    <w:pStyle w:val="Paragraph"/>
                    <w:rPr>
                      <w:noProof/>
                      <w:lang w:val="ro-RO"/>
                    </w:rPr>
                  </w:pPr>
                  <w:r w:rsidRPr="00D22496">
                    <w:rPr>
                      <w:noProof/>
                      <w:lang w:val="ro-RO"/>
                    </w:rPr>
                    <w:t>colivia este confecționată din oțel laminat la rece cu conținut de carbon de maximum 0,25 %, în conformitate cu standardul ASTM A109-98,</w:t>
                  </w:r>
                </w:p>
              </w:tc>
            </w:tr>
            <w:tr w:rsidR="00692778" w:rsidRPr="00D22496" w14:paraId="5D53FB43" w14:textId="77777777" w:rsidTr="0091713F">
              <w:tc>
                <w:tcPr>
                  <w:tcW w:w="220" w:type="dxa"/>
                  <w:hideMark/>
                </w:tcPr>
                <w:p w14:paraId="62A83167" w14:textId="77777777" w:rsidR="00692778" w:rsidRPr="00D22496" w:rsidRDefault="00692778">
                  <w:pPr>
                    <w:pStyle w:val="Paragraph"/>
                    <w:rPr>
                      <w:noProof/>
                      <w:lang w:val="ro-RO"/>
                    </w:rPr>
                  </w:pPr>
                  <w:r w:rsidRPr="00D22496">
                    <w:rPr>
                      <w:noProof/>
                      <w:lang w:val="ro-RO"/>
                    </w:rPr>
                    <w:t>—</w:t>
                  </w:r>
                </w:p>
              </w:tc>
              <w:tc>
                <w:tcPr>
                  <w:tcW w:w="3728" w:type="dxa"/>
                  <w:hideMark/>
                </w:tcPr>
                <w:p w14:paraId="697C36EC" w14:textId="77777777" w:rsidR="00692778" w:rsidRPr="00D22496" w:rsidRDefault="00692778">
                  <w:pPr>
                    <w:pStyle w:val="Paragraph"/>
                    <w:rPr>
                      <w:noProof/>
                      <w:lang w:val="ro-RO"/>
                    </w:rPr>
                  </w:pPr>
                  <w:r w:rsidRPr="00D22496">
                    <w:rPr>
                      <w:noProof/>
                      <w:lang w:val="ro-RO"/>
                    </w:rPr>
                    <w:t>rolele sunt confecționare din oțel antifricțiune,în conformitate cu standardul ASTM 295-94,</w:t>
                  </w:r>
                </w:p>
              </w:tc>
            </w:tr>
            <w:tr w:rsidR="00692778" w:rsidRPr="00D22496" w14:paraId="0EC5D577" w14:textId="77777777" w:rsidTr="0091713F">
              <w:tc>
                <w:tcPr>
                  <w:tcW w:w="220" w:type="dxa"/>
                  <w:hideMark/>
                </w:tcPr>
                <w:p w14:paraId="79DB1905" w14:textId="77777777" w:rsidR="00692778" w:rsidRPr="00D22496" w:rsidRDefault="00692778">
                  <w:pPr>
                    <w:pStyle w:val="Paragraph"/>
                    <w:rPr>
                      <w:noProof/>
                      <w:lang w:val="ro-RO"/>
                    </w:rPr>
                  </w:pPr>
                  <w:r w:rsidRPr="00D22496">
                    <w:rPr>
                      <w:noProof/>
                      <w:lang w:val="ro-RO"/>
                    </w:rPr>
                    <w:t>—</w:t>
                  </w:r>
                </w:p>
              </w:tc>
              <w:tc>
                <w:tcPr>
                  <w:tcW w:w="3728" w:type="dxa"/>
                  <w:hideMark/>
                </w:tcPr>
                <w:p w14:paraId="655BD34B" w14:textId="77777777" w:rsidR="00692778" w:rsidRPr="00D22496" w:rsidRDefault="00692778">
                  <w:pPr>
                    <w:pStyle w:val="Paragraph"/>
                    <w:rPr>
                      <w:noProof/>
                      <w:lang w:val="ro-RO"/>
                    </w:rPr>
                  </w:pPr>
                  <w:r w:rsidRPr="00D22496">
                    <w:rPr>
                      <w:noProof/>
                      <w:lang w:val="ro-RO"/>
                    </w:rPr>
                    <w:t>cu diametru exterior de minimum 63 mm, dar de maximum 66 mm,</w:t>
                  </w:r>
                </w:p>
              </w:tc>
            </w:tr>
            <w:tr w:rsidR="00692778" w:rsidRPr="00D22496" w14:paraId="55AEE14B" w14:textId="77777777" w:rsidTr="0091713F">
              <w:tc>
                <w:tcPr>
                  <w:tcW w:w="220" w:type="dxa"/>
                  <w:hideMark/>
                </w:tcPr>
                <w:p w14:paraId="569AFB50" w14:textId="77777777" w:rsidR="00692778" w:rsidRPr="00D22496" w:rsidRDefault="00692778">
                  <w:pPr>
                    <w:pStyle w:val="Paragraph"/>
                    <w:rPr>
                      <w:noProof/>
                      <w:lang w:val="ro-RO"/>
                    </w:rPr>
                  </w:pPr>
                  <w:r w:rsidRPr="00D22496">
                    <w:rPr>
                      <w:noProof/>
                      <w:lang w:val="ro-RO"/>
                    </w:rPr>
                    <w:t>—</w:t>
                  </w:r>
                </w:p>
              </w:tc>
              <w:tc>
                <w:tcPr>
                  <w:tcW w:w="3728" w:type="dxa"/>
                  <w:hideMark/>
                </w:tcPr>
                <w:p w14:paraId="12A8180A" w14:textId="77777777" w:rsidR="00692778" w:rsidRPr="00D22496" w:rsidRDefault="00692778">
                  <w:pPr>
                    <w:pStyle w:val="Paragraph"/>
                    <w:rPr>
                      <w:noProof/>
                      <w:lang w:val="ro-RO"/>
                    </w:rPr>
                  </w:pPr>
                  <w:r w:rsidRPr="00D22496">
                    <w:rPr>
                      <w:noProof/>
                      <w:lang w:val="ro-RO"/>
                    </w:rPr>
                    <w:t>cu diametru interior de minimum 44 mm, dar de maximum 46 mm,</w:t>
                  </w:r>
                </w:p>
              </w:tc>
            </w:tr>
            <w:tr w:rsidR="00692778" w:rsidRPr="00D22496" w14:paraId="124CA896" w14:textId="77777777" w:rsidTr="0091713F">
              <w:tc>
                <w:tcPr>
                  <w:tcW w:w="220" w:type="dxa"/>
                  <w:hideMark/>
                </w:tcPr>
                <w:p w14:paraId="3105D3C9" w14:textId="77777777" w:rsidR="00692778" w:rsidRPr="00D22496" w:rsidRDefault="00692778">
                  <w:pPr>
                    <w:pStyle w:val="Paragraph"/>
                    <w:rPr>
                      <w:noProof/>
                      <w:lang w:val="ro-RO"/>
                    </w:rPr>
                  </w:pPr>
                  <w:r w:rsidRPr="00D22496">
                    <w:rPr>
                      <w:noProof/>
                      <w:lang w:val="ro-RO"/>
                    </w:rPr>
                    <w:t>—</w:t>
                  </w:r>
                </w:p>
              </w:tc>
              <w:tc>
                <w:tcPr>
                  <w:tcW w:w="3728" w:type="dxa"/>
                  <w:hideMark/>
                </w:tcPr>
                <w:p w14:paraId="479AA22E" w14:textId="77777777" w:rsidR="00692778" w:rsidRPr="00D22496" w:rsidRDefault="00692778">
                  <w:pPr>
                    <w:pStyle w:val="Paragraph"/>
                    <w:rPr>
                      <w:noProof/>
                      <w:lang w:val="ro-RO"/>
                    </w:rPr>
                  </w:pPr>
                  <w:r w:rsidRPr="00D22496">
                    <w:rPr>
                      <w:noProof/>
                      <w:lang w:val="ro-RO"/>
                    </w:rPr>
                    <w:t>cu greutate de minimum 23 g, dar de maximum 27 g,</w:t>
                  </w:r>
                </w:p>
              </w:tc>
            </w:tr>
            <w:tr w:rsidR="00692778" w:rsidRPr="00D22496" w14:paraId="22DC69C0" w14:textId="77777777" w:rsidTr="0091713F">
              <w:tc>
                <w:tcPr>
                  <w:tcW w:w="220" w:type="dxa"/>
                  <w:hideMark/>
                </w:tcPr>
                <w:p w14:paraId="21EC4F39" w14:textId="77777777" w:rsidR="00692778" w:rsidRPr="00D22496" w:rsidRDefault="00692778">
                  <w:pPr>
                    <w:pStyle w:val="Paragraph"/>
                    <w:rPr>
                      <w:noProof/>
                      <w:lang w:val="ro-RO"/>
                    </w:rPr>
                  </w:pPr>
                  <w:r w:rsidRPr="00D22496">
                    <w:rPr>
                      <w:noProof/>
                      <w:lang w:val="ro-RO"/>
                    </w:rPr>
                    <w:t>—</w:t>
                  </w:r>
                </w:p>
              </w:tc>
              <w:tc>
                <w:tcPr>
                  <w:tcW w:w="3728" w:type="dxa"/>
                  <w:hideMark/>
                </w:tcPr>
                <w:p w14:paraId="01A7F130" w14:textId="77777777" w:rsidR="00692778" w:rsidRPr="00D22496" w:rsidRDefault="00692778">
                  <w:pPr>
                    <w:pStyle w:val="Paragraph"/>
                    <w:rPr>
                      <w:noProof/>
                      <w:lang w:val="ro-RO"/>
                    </w:rPr>
                  </w:pPr>
                  <w:r w:rsidRPr="00D22496">
                    <w:rPr>
                      <w:noProof/>
                      <w:lang w:val="ro-RO"/>
                    </w:rPr>
                    <w:t>cu minimum 36 de role, dar cu maximum 38 de role</w:t>
                  </w:r>
                </w:p>
              </w:tc>
            </w:tr>
          </w:tbl>
          <w:p w14:paraId="7CD19DC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09EB50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935B4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720AFAB" w14:textId="77777777" w:rsidR="00692778" w:rsidRPr="00D22496" w:rsidRDefault="00692778">
            <w:pPr>
              <w:pStyle w:val="Paragraph"/>
              <w:rPr>
                <w:noProof/>
                <w:lang w:val="ro-RO"/>
              </w:rPr>
            </w:pPr>
            <w:r w:rsidRPr="00D22496">
              <w:rPr>
                <w:noProof/>
                <w:lang w:val="ro-RO"/>
              </w:rPr>
              <w:t>31.12.2025</w:t>
            </w:r>
          </w:p>
        </w:tc>
      </w:tr>
      <w:tr w:rsidR="00692778" w:rsidRPr="00D22496" w14:paraId="15B94D9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9BBC281" w14:textId="77777777" w:rsidR="00692778" w:rsidRPr="00D22496" w:rsidRDefault="00692778">
            <w:pPr>
              <w:pStyle w:val="Paragraph"/>
              <w:rPr>
                <w:noProof/>
                <w:lang w:val="ro-RO"/>
              </w:rPr>
            </w:pPr>
            <w:r w:rsidRPr="00D22496">
              <w:rPr>
                <w:noProof/>
                <w:lang w:val="ro-RO"/>
              </w:rPr>
              <w:t>0.8588</w:t>
            </w:r>
          </w:p>
        </w:tc>
        <w:tc>
          <w:tcPr>
            <w:tcW w:w="909" w:type="dxa"/>
            <w:tcBorders>
              <w:top w:val="single" w:sz="4" w:space="0" w:color="auto"/>
              <w:left w:val="single" w:sz="4" w:space="0" w:color="auto"/>
              <w:bottom w:val="single" w:sz="4" w:space="0" w:color="auto"/>
              <w:right w:val="single" w:sz="4" w:space="0" w:color="auto"/>
            </w:tcBorders>
            <w:hideMark/>
          </w:tcPr>
          <w:p w14:paraId="2321A4C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10 95</w:t>
            </w:r>
          </w:p>
        </w:tc>
        <w:tc>
          <w:tcPr>
            <w:tcW w:w="620" w:type="dxa"/>
            <w:tcBorders>
              <w:top w:val="single" w:sz="4" w:space="0" w:color="auto"/>
              <w:left w:val="single" w:sz="4" w:space="0" w:color="auto"/>
              <w:bottom w:val="single" w:sz="4" w:space="0" w:color="auto"/>
              <w:right w:val="single" w:sz="4" w:space="0" w:color="auto"/>
            </w:tcBorders>
            <w:hideMark/>
          </w:tcPr>
          <w:p w14:paraId="5CBC59C9"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0CD63E3" w14:textId="77777777" w:rsidR="00692778" w:rsidRPr="00D22496" w:rsidRDefault="00692778">
            <w:pPr>
              <w:pStyle w:val="Paragraph"/>
              <w:rPr>
                <w:noProof/>
                <w:lang w:val="ro-RO"/>
              </w:rPr>
            </w:pPr>
            <w:r w:rsidRPr="00D22496">
              <w:rPr>
                <w:noProof/>
                <w:lang w:val="ro-RO"/>
              </w:rPr>
              <w:t>Arbore canelat (arbore de torsiune) din aliaj de oțel, cu dinți drepți și profil în evolventă, cu:</w:t>
            </w:r>
          </w:p>
          <w:tbl>
            <w:tblPr>
              <w:tblStyle w:val="Listdash"/>
              <w:tblW w:w="0" w:type="auto"/>
              <w:tblLayout w:type="fixed"/>
              <w:tblLook w:val="04A0" w:firstRow="1" w:lastRow="0" w:firstColumn="1" w:lastColumn="0" w:noHBand="0" w:noVBand="1"/>
            </w:tblPr>
            <w:tblGrid>
              <w:gridCol w:w="220"/>
              <w:gridCol w:w="3705"/>
            </w:tblGrid>
            <w:tr w:rsidR="00692778" w:rsidRPr="00D22496" w14:paraId="44FBBC83" w14:textId="77777777" w:rsidTr="0091713F">
              <w:tc>
                <w:tcPr>
                  <w:tcW w:w="220" w:type="dxa"/>
                  <w:hideMark/>
                </w:tcPr>
                <w:p w14:paraId="227DDC93" w14:textId="77777777" w:rsidR="00692778" w:rsidRPr="00D22496" w:rsidRDefault="00692778">
                  <w:pPr>
                    <w:pStyle w:val="Paragraph"/>
                    <w:rPr>
                      <w:noProof/>
                      <w:lang w:val="ro-RO"/>
                    </w:rPr>
                  </w:pPr>
                  <w:r w:rsidRPr="00D22496">
                    <w:rPr>
                      <w:noProof/>
                      <w:lang w:val="ro-RO"/>
                    </w:rPr>
                    <w:t>—</w:t>
                  </w:r>
                </w:p>
              </w:tc>
              <w:tc>
                <w:tcPr>
                  <w:tcW w:w="3705" w:type="dxa"/>
                  <w:hideMark/>
                </w:tcPr>
                <w:p w14:paraId="5183B676" w14:textId="77777777" w:rsidR="00692778" w:rsidRPr="00D22496" w:rsidRDefault="00692778">
                  <w:pPr>
                    <w:pStyle w:val="Paragraph"/>
                    <w:rPr>
                      <w:noProof/>
                      <w:lang w:val="ro-RO"/>
                    </w:rPr>
                  </w:pPr>
                  <w:r w:rsidRPr="00D22496">
                    <w:rPr>
                      <w:noProof/>
                      <w:lang w:val="ro-RO"/>
                    </w:rPr>
                    <w:t>dantură externă cu modul m standard,</w:t>
                  </w:r>
                </w:p>
              </w:tc>
            </w:tr>
            <w:tr w:rsidR="00692778" w:rsidRPr="00D22496" w14:paraId="6C431023" w14:textId="77777777" w:rsidTr="0091713F">
              <w:tc>
                <w:tcPr>
                  <w:tcW w:w="220" w:type="dxa"/>
                  <w:hideMark/>
                </w:tcPr>
                <w:p w14:paraId="087BB9CC" w14:textId="77777777" w:rsidR="00692778" w:rsidRPr="00D22496" w:rsidRDefault="00692778">
                  <w:pPr>
                    <w:pStyle w:val="Paragraph"/>
                    <w:rPr>
                      <w:noProof/>
                      <w:lang w:val="ro-RO"/>
                    </w:rPr>
                  </w:pPr>
                  <w:r w:rsidRPr="00D22496">
                    <w:rPr>
                      <w:noProof/>
                      <w:lang w:val="ro-RO"/>
                    </w:rPr>
                    <w:t>—</w:t>
                  </w:r>
                </w:p>
              </w:tc>
              <w:tc>
                <w:tcPr>
                  <w:tcW w:w="3705" w:type="dxa"/>
                  <w:hideMark/>
                </w:tcPr>
                <w:p w14:paraId="0D93702C" w14:textId="77777777" w:rsidR="00692778" w:rsidRPr="00D22496" w:rsidRDefault="00692778">
                  <w:pPr>
                    <w:pStyle w:val="Paragraph"/>
                    <w:rPr>
                      <w:noProof/>
                      <w:lang w:val="ro-RO"/>
                    </w:rPr>
                  </w:pPr>
                  <w:r w:rsidRPr="00D22496">
                    <w:rPr>
                      <w:noProof/>
                      <w:lang w:val="ro-RO"/>
                    </w:rPr>
                    <w:t>cel puțin 17 dinți, dar nu mai mult de 50 de dinți,</w:t>
                  </w:r>
                </w:p>
              </w:tc>
            </w:tr>
            <w:tr w:rsidR="00692778" w:rsidRPr="00D22496" w14:paraId="207E8C9D" w14:textId="77777777" w:rsidTr="0091713F">
              <w:tc>
                <w:tcPr>
                  <w:tcW w:w="220" w:type="dxa"/>
                  <w:hideMark/>
                </w:tcPr>
                <w:p w14:paraId="63CF0BD8" w14:textId="77777777" w:rsidR="00692778" w:rsidRPr="00D22496" w:rsidRDefault="00692778">
                  <w:pPr>
                    <w:pStyle w:val="Paragraph"/>
                    <w:rPr>
                      <w:noProof/>
                      <w:lang w:val="ro-RO"/>
                    </w:rPr>
                  </w:pPr>
                  <w:r w:rsidRPr="00D22496">
                    <w:rPr>
                      <w:noProof/>
                      <w:lang w:val="ro-RO"/>
                    </w:rPr>
                    <w:t>—</w:t>
                  </w:r>
                </w:p>
              </w:tc>
              <w:tc>
                <w:tcPr>
                  <w:tcW w:w="3705" w:type="dxa"/>
                  <w:hideMark/>
                </w:tcPr>
                <w:p w14:paraId="1906447F" w14:textId="77777777" w:rsidR="00692778" w:rsidRPr="00D22496" w:rsidRDefault="00692778">
                  <w:pPr>
                    <w:pStyle w:val="Paragraph"/>
                    <w:rPr>
                      <w:noProof/>
                      <w:lang w:val="ro-RO"/>
                    </w:rPr>
                  </w:pPr>
                  <w:r w:rsidRPr="00D22496">
                    <w:rPr>
                      <w:noProof/>
                      <w:lang w:val="ro-RO"/>
                    </w:rPr>
                    <w:t>diametrul de minimum 35 mm și maximum 145 mm,</w:t>
                  </w:r>
                </w:p>
              </w:tc>
            </w:tr>
            <w:tr w:rsidR="00692778" w:rsidRPr="00D22496" w14:paraId="169C5024" w14:textId="77777777" w:rsidTr="0091713F">
              <w:tc>
                <w:tcPr>
                  <w:tcW w:w="220" w:type="dxa"/>
                  <w:hideMark/>
                </w:tcPr>
                <w:p w14:paraId="31E519A9" w14:textId="77777777" w:rsidR="00692778" w:rsidRPr="00D22496" w:rsidRDefault="00692778">
                  <w:pPr>
                    <w:pStyle w:val="Paragraph"/>
                    <w:rPr>
                      <w:noProof/>
                      <w:lang w:val="ro-RO"/>
                    </w:rPr>
                  </w:pPr>
                  <w:r w:rsidRPr="00D22496">
                    <w:rPr>
                      <w:noProof/>
                      <w:lang w:val="ro-RO"/>
                    </w:rPr>
                    <w:t>—</w:t>
                  </w:r>
                </w:p>
              </w:tc>
              <w:tc>
                <w:tcPr>
                  <w:tcW w:w="3705" w:type="dxa"/>
                  <w:hideMark/>
                </w:tcPr>
                <w:p w14:paraId="3D162BD5" w14:textId="77777777" w:rsidR="00692778" w:rsidRPr="00D22496" w:rsidRDefault="00692778">
                  <w:pPr>
                    <w:pStyle w:val="Paragraph"/>
                    <w:rPr>
                      <w:noProof/>
                      <w:lang w:val="ro-RO"/>
                    </w:rPr>
                  </w:pPr>
                  <w:r w:rsidRPr="00D22496">
                    <w:rPr>
                      <w:noProof/>
                      <w:lang w:val="ro-RO"/>
                    </w:rPr>
                    <w:t>lungimea de minimum 200 mm și maximum 1345 mm,</w:t>
                  </w:r>
                </w:p>
              </w:tc>
            </w:tr>
            <w:tr w:rsidR="00692778" w:rsidRPr="00D22496" w14:paraId="3BCAFA5A" w14:textId="77777777" w:rsidTr="0091713F">
              <w:tc>
                <w:tcPr>
                  <w:tcW w:w="220" w:type="dxa"/>
                  <w:hideMark/>
                </w:tcPr>
                <w:p w14:paraId="05BB2CAE" w14:textId="77777777" w:rsidR="00692778" w:rsidRPr="00D22496" w:rsidRDefault="00692778">
                  <w:pPr>
                    <w:pStyle w:val="Paragraph"/>
                    <w:rPr>
                      <w:noProof/>
                      <w:lang w:val="ro-RO"/>
                    </w:rPr>
                  </w:pPr>
                  <w:r w:rsidRPr="00D22496">
                    <w:rPr>
                      <w:noProof/>
                      <w:lang w:val="ro-RO"/>
                    </w:rPr>
                    <w:t>—</w:t>
                  </w:r>
                </w:p>
              </w:tc>
              <w:tc>
                <w:tcPr>
                  <w:tcW w:w="3705" w:type="dxa"/>
                  <w:hideMark/>
                </w:tcPr>
                <w:p w14:paraId="78ADBA24" w14:textId="77777777" w:rsidR="00692778" w:rsidRPr="00D22496" w:rsidRDefault="00692778">
                  <w:pPr>
                    <w:pStyle w:val="Paragraph"/>
                    <w:rPr>
                      <w:noProof/>
                      <w:lang w:val="ro-RO"/>
                    </w:rPr>
                  </w:pPr>
                  <w:r w:rsidRPr="00D22496">
                    <w:rPr>
                      <w:noProof/>
                      <w:lang w:val="ro-RO"/>
                    </w:rPr>
                    <w:t>duritate de minimum 35 HRC, dar de maximum 45 HRC</w:t>
                  </w:r>
                </w:p>
              </w:tc>
            </w:tr>
          </w:tbl>
          <w:p w14:paraId="74F3318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0BFD1E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9E5287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74E6659" w14:textId="77777777" w:rsidR="00692778" w:rsidRPr="00D22496" w:rsidRDefault="00692778">
            <w:pPr>
              <w:pStyle w:val="Paragraph"/>
              <w:rPr>
                <w:noProof/>
                <w:lang w:val="ro-RO"/>
              </w:rPr>
            </w:pPr>
            <w:r w:rsidRPr="00D22496">
              <w:rPr>
                <w:noProof/>
                <w:lang w:val="ro-RO"/>
              </w:rPr>
              <w:t>31.12.2028</w:t>
            </w:r>
          </w:p>
        </w:tc>
      </w:tr>
      <w:tr w:rsidR="00692778" w:rsidRPr="00D22496" w14:paraId="1EBC6DB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0E31518" w14:textId="77777777" w:rsidR="00692778" w:rsidRPr="00D22496" w:rsidRDefault="00692778">
            <w:pPr>
              <w:pStyle w:val="Paragraph"/>
              <w:rPr>
                <w:noProof/>
                <w:lang w:val="ro-RO"/>
              </w:rPr>
            </w:pPr>
            <w:r w:rsidRPr="00D22496">
              <w:rPr>
                <w:noProof/>
                <w:lang w:val="ro-RO"/>
              </w:rPr>
              <w:t>0.5744</w:t>
            </w:r>
          </w:p>
          <w:p w14:paraId="22ACEEC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F50C61F" w14:textId="77777777" w:rsidR="00692778" w:rsidRPr="00D22496" w:rsidRDefault="00692778">
            <w:pPr>
              <w:pStyle w:val="Paragraph"/>
              <w:jc w:val="right"/>
              <w:rPr>
                <w:noProof/>
                <w:lang w:val="ro-RO"/>
              </w:rPr>
            </w:pPr>
            <w:r w:rsidRPr="00D22496">
              <w:rPr>
                <w:noProof/>
                <w:lang w:val="ro-RO"/>
              </w:rPr>
              <w:t>ex 8483 30 32</w:t>
            </w:r>
          </w:p>
          <w:p w14:paraId="38CD6E56" w14:textId="77777777" w:rsidR="00692778" w:rsidRPr="00D22496" w:rsidRDefault="00692778">
            <w:pPr>
              <w:pStyle w:val="Paragraph"/>
              <w:jc w:val="right"/>
              <w:rPr>
                <w:noProof/>
                <w:lang w:val="ro-RO"/>
              </w:rPr>
            </w:pPr>
            <w:r w:rsidRPr="00D22496">
              <w:rPr>
                <w:noProof/>
                <w:lang w:val="ro-RO"/>
              </w:rPr>
              <w:t>ex 8483 30 38</w:t>
            </w:r>
          </w:p>
        </w:tc>
        <w:tc>
          <w:tcPr>
            <w:tcW w:w="620" w:type="dxa"/>
            <w:tcBorders>
              <w:top w:val="single" w:sz="4" w:space="0" w:color="auto"/>
              <w:left w:val="single" w:sz="4" w:space="0" w:color="auto"/>
              <w:bottom w:val="single" w:sz="4" w:space="0" w:color="auto"/>
              <w:right w:val="single" w:sz="4" w:space="0" w:color="auto"/>
            </w:tcBorders>
            <w:hideMark/>
          </w:tcPr>
          <w:p w14:paraId="3C0EBDF2" w14:textId="77777777" w:rsidR="00692778" w:rsidRPr="00D22496" w:rsidRDefault="00692778">
            <w:pPr>
              <w:pStyle w:val="Paragraph"/>
              <w:jc w:val="center"/>
              <w:rPr>
                <w:noProof/>
                <w:lang w:val="ro-RO"/>
              </w:rPr>
            </w:pPr>
            <w:r w:rsidRPr="00D22496">
              <w:rPr>
                <w:noProof/>
                <w:lang w:val="ro-RO"/>
              </w:rPr>
              <w:t>30</w:t>
            </w:r>
          </w:p>
          <w:p w14:paraId="1C99CB8D"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5322A382" w14:textId="77777777" w:rsidR="00692778" w:rsidRPr="00D22496" w:rsidRDefault="00692778">
            <w:pPr>
              <w:pStyle w:val="Paragraph"/>
              <w:rPr>
                <w:noProof/>
                <w:lang w:val="ro-RO"/>
              </w:rPr>
            </w:pPr>
            <w:r w:rsidRPr="00D22496">
              <w:rPr>
                <w:noProof/>
                <w:lang w:val="ro-RO"/>
              </w:rPr>
              <w:t>Lagăre de tipul celor utilizate în turbocompresoare:</w:t>
            </w:r>
          </w:p>
          <w:tbl>
            <w:tblPr>
              <w:tblStyle w:val="Listdash"/>
              <w:tblW w:w="0" w:type="auto"/>
              <w:tblLayout w:type="fixed"/>
              <w:tblLook w:val="04A0" w:firstRow="1" w:lastRow="0" w:firstColumn="1" w:lastColumn="0" w:noHBand="0" w:noVBand="1"/>
            </w:tblPr>
            <w:tblGrid>
              <w:gridCol w:w="220"/>
              <w:gridCol w:w="3728"/>
            </w:tblGrid>
            <w:tr w:rsidR="00692778" w:rsidRPr="00D22496" w14:paraId="51AD10E1" w14:textId="77777777" w:rsidTr="0091713F">
              <w:tc>
                <w:tcPr>
                  <w:tcW w:w="220" w:type="dxa"/>
                  <w:hideMark/>
                </w:tcPr>
                <w:p w14:paraId="72E79069" w14:textId="77777777" w:rsidR="00692778" w:rsidRPr="00D22496" w:rsidRDefault="00692778">
                  <w:pPr>
                    <w:pStyle w:val="Paragraph"/>
                    <w:rPr>
                      <w:noProof/>
                      <w:lang w:val="ro-RO"/>
                    </w:rPr>
                  </w:pPr>
                  <w:r w:rsidRPr="00D22496">
                    <w:rPr>
                      <w:noProof/>
                      <w:lang w:val="ro-RO"/>
                    </w:rPr>
                    <w:t>—</w:t>
                  </w:r>
                </w:p>
              </w:tc>
              <w:tc>
                <w:tcPr>
                  <w:tcW w:w="3728" w:type="dxa"/>
                  <w:hideMark/>
                </w:tcPr>
                <w:p w14:paraId="389BF259" w14:textId="77777777" w:rsidR="00692778" w:rsidRPr="00D22496" w:rsidRDefault="00692778">
                  <w:pPr>
                    <w:pStyle w:val="Paragraph"/>
                    <w:rPr>
                      <w:noProof/>
                      <w:lang w:val="ro-RO"/>
                    </w:rPr>
                  </w:pPr>
                  <w:r w:rsidRPr="00D22496">
                    <w:rPr>
                      <w:noProof/>
                      <w:lang w:val="ro-RO"/>
                    </w:rPr>
                    <w:t>din fontă cenușie cu turnare de precizie conform standardului DIN EN 1561 sau fontă ductilă cu turnare de precizie conform standardului DIN EN 1560,</w:t>
                  </w:r>
                </w:p>
              </w:tc>
            </w:tr>
            <w:tr w:rsidR="00692778" w:rsidRPr="00D22496" w14:paraId="344E4564" w14:textId="77777777" w:rsidTr="0091713F">
              <w:tc>
                <w:tcPr>
                  <w:tcW w:w="220" w:type="dxa"/>
                  <w:hideMark/>
                </w:tcPr>
                <w:p w14:paraId="776D6BB1" w14:textId="77777777" w:rsidR="00692778" w:rsidRPr="00D22496" w:rsidRDefault="00692778">
                  <w:pPr>
                    <w:pStyle w:val="Paragraph"/>
                    <w:rPr>
                      <w:noProof/>
                      <w:lang w:val="ro-RO"/>
                    </w:rPr>
                  </w:pPr>
                  <w:r w:rsidRPr="00D22496">
                    <w:rPr>
                      <w:noProof/>
                      <w:lang w:val="ro-RO"/>
                    </w:rPr>
                    <w:t>—</w:t>
                  </w:r>
                </w:p>
              </w:tc>
              <w:tc>
                <w:tcPr>
                  <w:tcW w:w="3728" w:type="dxa"/>
                  <w:hideMark/>
                </w:tcPr>
                <w:p w14:paraId="3BC94AFB" w14:textId="77777777" w:rsidR="00692778" w:rsidRPr="00D22496" w:rsidRDefault="00692778">
                  <w:pPr>
                    <w:pStyle w:val="Paragraph"/>
                    <w:rPr>
                      <w:noProof/>
                      <w:lang w:val="ro-RO"/>
                    </w:rPr>
                  </w:pPr>
                  <w:r w:rsidRPr="00D22496">
                    <w:rPr>
                      <w:noProof/>
                      <w:lang w:val="ro-RO"/>
                    </w:rPr>
                    <w:t>cu camere de ulei,</w:t>
                  </w:r>
                </w:p>
              </w:tc>
            </w:tr>
            <w:tr w:rsidR="00692778" w:rsidRPr="00D22496" w14:paraId="59199397" w14:textId="77777777" w:rsidTr="0091713F">
              <w:tc>
                <w:tcPr>
                  <w:tcW w:w="220" w:type="dxa"/>
                  <w:hideMark/>
                </w:tcPr>
                <w:p w14:paraId="39C8EEBC" w14:textId="77777777" w:rsidR="00692778" w:rsidRPr="00D22496" w:rsidRDefault="00692778">
                  <w:pPr>
                    <w:pStyle w:val="Paragraph"/>
                    <w:rPr>
                      <w:noProof/>
                      <w:lang w:val="ro-RO"/>
                    </w:rPr>
                  </w:pPr>
                  <w:r w:rsidRPr="00D22496">
                    <w:rPr>
                      <w:noProof/>
                      <w:lang w:val="ro-RO"/>
                    </w:rPr>
                    <w:t>—</w:t>
                  </w:r>
                </w:p>
              </w:tc>
              <w:tc>
                <w:tcPr>
                  <w:tcW w:w="3728" w:type="dxa"/>
                  <w:hideMark/>
                </w:tcPr>
                <w:p w14:paraId="6C7B813B" w14:textId="77777777" w:rsidR="00692778" w:rsidRPr="00D22496" w:rsidRDefault="00692778">
                  <w:pPr>
                    <w:pStyle w:val="Paragraph"/>
                    <w:rPr>
                      <w:noProof/>
                      <w:lang w:val="ro-RO"/>
                    </w:rPr>
                  </w:pPr>
                  <w:r w:rsidRPr="00D22496">
                    <w:rPr>
                      <w:noProof/>
                      <w:lang w:val="ro-RO"/>
                    </w:rPr>
                    <w:t>fără rulmenți,</w:t>
                  </w:r>
                </w:p>
              </w:tc>
            </w:tr>
            <w:tr w:rsidR="00692778" w:rsidRPr="00D22496" w14:paraId="5D3CC525" w14:textId="77777777" w:rsidTr="0091713F">
              <w:tc>
                <w:tcPr>
                  <w:tcW w:w="220" w:type="dxa"/>
                  <w:hideMark/>
                </w:tcPr>
                <w:p w14:paraId="453FFC12" w14:textId="77777777" w:rsidR="00692778" w:rsidRPr="00D22496" w:rsidRDefault="00692778">
                  <w:pPr>
                    <w:pStyle w:val="Paragraph"/>
                    <w:rPr>
                      <w:noProof/>
                      <w:lang w:val="ro-RO"/>
                    </w:rPr>
                  </w:pPr>
                  <w:r w:rsidRPr="00D22496">
                    <w:rPr>
                      <w:noProof/>
                      <w:lang w:val="ro-RO"/>
                    </w:rPr>
                    <w:t>—</w:t>
                  </w:r>
                </w:p>
              </w:tc>
              <w:tc>
                <w:tcPr>
                  <w:tcW w:w="3728" w:type="dxa"/>
                  <w:hideMark/>
                </w:tcPr>
                <w:p w14:paraId="42B60DD0" w14:textId="77777777" w:rsidR="00692778" w:rsidRPr="00D22496" w:rsidRDefault="00692778">
                  <w:pPr>
                    <w:pStyle w:val="Paragraph"/>
                    <w:rPr>
                      <w:noProof/>
                      <w:lang w:val="ro-RO"/>
                    </w:rPr>
                  </w:pPr>
                  <w:r w:rsidRPr="00D22496">
                    <w:rPr>
                      <w:noProof/>
                      <w:lang w:val="ro-RO"/>
                    </w:rPr>
                    <w:t>cu un diametru de minimum 50 mm și maximum 250 mm,</w:t>
                  </w:r>
                </w:p>
              </w:tc>
            </w:tr>
            <w:tr w:rsidR="00692778" w:rsidRPr="00D22496" w14:paraId="08D69DF1" w14:textId="77777777" w:rsidTr="0091713F">
              <w:tc>
                <w:tcPr>
                  <w:tcW w:w="220" w:type="dxa"/>
                  <w:hideMark/>
                </w:tcPr>
                <w:p w14:paraId="7F63FB72" w14:textId="77777777" w:rsidR="00692778" w:rsidRPr="00D22496" w:rsidRDefault="00692778">
                  <w:pPr>
                    <w:pStyle w:val="Paragraph"/>
                    <w:rPr>
                      <w:noProof/>
                      <w:lang w:val="ro-RO"/>
                    </w:rPr>
                  </w:pPr>
                  <w:r w:rsidRPr="00D22496">
                    <w:rPr>
                      <w:noProof/>
                      <w:lang w:val="ro-RO"/>
                    </w:rPr>
                    <w:t>—</w:t>
                  </w:r>
                </w:p>
              </w:tc>
              <w:tc>
                <w:tcPr>
                  <w:tcW w:w="3728" w:type="dxa"/>
                  <w:hideMark/>
                </w:tcPr>
                <w:p w14:paraId="39B250E8" w14:textId="77777777" w:rsidR="00692778" w:rsidRPr="00D22496" w:rsidRDefault="00692778">
                  <w:pPr>
                    <w:pStyle w:val="Paragraph"/>
                    <w:rPr>
                      <w:noProof/>
                      <w:lang w:val="ro-RO"/>
                    </w:rPr>
                  </w:pPr>
                  <w:r w:rsidRPr="00D22496">
                    <w:rPr>
                      <w:noProof/>
                      <w:lang w:val="ro-RO"/>
                    </w:rPr>
                    <w:t>cu o înălțime de minimum 40 mm și maximum 150 mm,</w:t>
                  </w:r>
                </w:p>
              </w:tc>
            </w:tr>
            <w:tr w:rsidR="00692778" w:rsidRPr="00D22496" w14:paraId="69902E68" w14:textId="77777777" w:rsidTr="0091713F">
              <w:tc>
                <w:tcPr>
                  <w:tcW w:w="220" w:type="dxa"/>
                  <w:hideMark/>
                </w:tcPr>
                <w:p w14:paraId="2C75C8DF" w14:textId="77777777" w:rsidR="00692778" w:rsidRPr="00D22496" w:rsidRDefault="00692778">
                  <w:pPr>
                    <w:pStyle w:val="Paragraph"/>
                    <w:rPr>
                      <w:noProof/>
                      <w:lang w:val="ro-RO"/>
                    </w:rPr>
                  </w:pPr>
                  <w:r w:rsidRPr="00D22496">
                    <w:rPr>
                      <w:noProof/>
                      <w:lang w:val="ro-RO"/>
                    </w:rPr>
                    <w:t>—</w:t>
                  </w:r>
                </w:p>
              </w:tc>
              <w:tc>
                <w:tcPr>
                  <w:tcW w:w="3728" w:type="dxa"/>
                  <w:hideMark/>
                </w:tcPr>
                <w:p w14:paraId="3DA7CDD5" w14:textId="77777777" w:rsidR="00692778" w:rsidRPr="00D22496" w:rsidRDefault="00692778">
                  <w:pPr>
                    <w:pStyle w:val="Paragraph"/>
                    <w:rPr>
                      <w:noProof/>
                      <w:lang w:val="ro-RO"/>
                    </w:rPr>
                  </w:pPr>
                  <w:r w:rsidRPr="00D22496">
                    <w:rPr>
                      <w:noProof/>
                      <w:lang w:val="ro-RO"/>
                    </w:rPr>
                    <w:t>cu sau fără camere de apă și conectori</w:t>
                  </w:r>
                </w:p>
              </w:tc>
            </w:tr>
          </w:tbl>
          <w:p w14:paraId="5B51374D" w14:textId="77777777" w:rsidR="00692778" w:rsidRPr="00D22496" w:rsidRDefault="00692778">
            <w:pPr>
              <w:pStyle w:val="Paragraph"/>
              <w:rPr>
                <w:noProof/>
                <w:lang w:val="ro-RO"/>
              </w:rPr>
            </w:pPr>
          </w:p>
          <w:p w14:paraId="55C377E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6DC17E9" w14:textId="77777777" w:rsidR="00692778" w:rsidRPr="00D22496" w:rsidRDefault="00692778">
            <w:pPr>
              <w:pStyle w:val="Paragraph"/>
              <w:rPr>
                <w:noProof/>
                <w:lang w:val="ro-RO"/>
              </w:rPr>
            </w:pPr>
            <w:r w:rsidRPr="00D22496">
              <w:rPr>
                <w:noProof/>
                <w:lang w:val="ro-RO"/>
              </w:rPr>
              <w:t>0 %</w:t>
            </w:r>
          </w:p>
          <w:p w14:paraId="048E1F9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B5D8997" w14:textId="77777777" w:rsidR="00692778" w:rsidRPr="00D22496" w:rsidRDefault="00692778">
            <w:pPr>
              <w:pStyle w:val="Paragraph"/>
              <w:rPr>
                <w:noProof/>
                <w:lang w:val="ro-RO"/>
              </w:rPr>
            </w:pPr>
            <w:r w:rsidRPr="00D22496">
              <w:rPr>
                <w:noProof/>
                <w:lang w:val="ro-RO"/>
              </w:rPr>
              <w:t>p/st</w:t>
            </w:r>
          </w:p>
          <w:p w14:paraId="2E743B2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C0D093A" w14:textId="77777777" w:rsidR="00692778" w:rsidRPr="00D22496" w:rsidRDefault="00692778">
            <w:pPr>
              <w:pStyle w:val="Paragraph"/>
              <w:rPr>
                <w:noProof/>
                <w:lang w:val="ro-RO"/>
              </w:rPr>
            </w:pPr>
            <w:r w:rsidRPr="00D22496">
              <w:rPr>
                <w:noProof/>
                <w:lang w:val="ro-RO"/>
              </w:rPr>
              <w:t>31.12.2027</w:t>
            </w:r>
          </w:p>
          <w:p w14:paraId="5B27BE4D" w14:textId="77777777" w:rsidR="00692778" w:rsidRPr="00D22496" w:rsidRDefault="00692778">
            <w:pPr>
              <w:pStyle w:val="Paragraph"/>
              <w:rPr>
                <w:noProof/>
                <w:lang w:val="ro-RO"/>
              </w:rPr>
            </w:pPr>
          </w:p>
        </w:tc>
      </w:tr>
      <w:tr w:rsidR="00692778" w:rsidRPr="00D22496" w14:paraId="7D3490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DC99B83" w14:textId="77777777" w:rsidR="00692778" w:rsidRPr="00D22496" w:rsidRDefault="00692778">
            <w:pPr>
              <w:pStyle w:val="Paragraph"/>
              <w:rPr>
                <w:noProof/>
                <w:lang w:val="ro-RO"/>
              </w:rPr>
            </w:pPr>
            <w:r w:rsidRPr="00D22496">
              <w:rPr>
                <w:noProof/>
                <w:lang w:val="ro-RO"/>
              </w:rPr>
              <w:t>0.8303</w:t>
            </w:r>
          </w:p>
        </w:tc>
        <w:tc>
          <w:tcPr>
            <w:tcW w:w="909" w:type="dxa"/>
            <w:tcBorders>
              <w:top w:val="single" w:sz="4" w:space="0" w:color="auto"/>
              <w:left w:val="single" w:sz="4" w:space="0" w:color="auto"/>
              <w:bottom w:val="single" w:sz="4" w:space="0" w:color="auto"/>
              <w:right w:val="single" w:sz="4" w:space="0" w:color="auto"/>
            </w:tcBorders>
            <w:hideMark/>
          </w:tcPr>
          <w:p w14:paraId="7A5FB37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40 25</w:t>
            </w:r>
          </w:p>
        </w:tc>
        <w:tc>
          <w:tcPr>
            <w:tcW w:w="620" w:type="dxa"/>
            <w:tcBorders>
              <w:top w:val="single" w:sz="4" w:space="0" w:color="auto"/>
              <w:left w:val="single" w:sz="4" w:space="0" w:color="auto"/>
              <w:bottom w:val="single" w:sz="4" w:space="0" w:color="auto"/>
              <w:right w:val="single" w:sz="4" w:space="0" w:color="auto"/>
            </w:tcBorders>
            <w:hideMark/>
          </w:tcPr>
          <w:p w14:paraId="4476173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16520B4" w14:textId="77777777" w:rsidR="00692778" w:rsidRPr="00D22496" w:rsidRDefault="00692778">
            <w:pPr>
              <w:pStyle w:val="Paragraph"/>
              <w:rPr>
                <w:noProof/>
                <w:lang w:val="ro-RO"/>
              </w:rPr>
            </w:pPr>
            <w:r w:rsidRPr="00D22496">
              <w:rPr>
                <w:noProof/>
                <w:lang w:val="ro-RO"/>
              </w:rPr>
              <w:t>Cutie de viteze cu angrenaj melcat:</w:t>
            </w:r>
          </w:p>
          <w:tbl>
            <w:tblPr>
              <w:tblStyle w:val="Listdash"/>
              <w:tblW w:w="0" w:type="auto"/>
              <w:tblLayout w:type="fixed"/>
              <w:tblLook w:val="04A0" w:firstRow="1" w:lastRow="0" w:firstColumn="1" w:lastColumn="0" w:noHBand="0" w:noVBand="1"/>
            </w:tblPr>
            <w:tblGrid>
              <w:gridCol w:w="220"/>
              <w:gridCol w:w="3728"/>
            </w:tblGrid>
            <w:tr w:rsidR="00692778" w:rsidRPr="00D22496" w14:paraId="7B3B36F8" w14:textId="77777777" w:rsidTr="0091713F">
              <w:tc>
                <w:tcPr>
                  <w:tcW w:w="220" w:type="dxa"/>
                  <w:hideMark/>
                </w:tcPr>
                <w:p w14:paraId="1FA441B4" w14:textId="77777777" w:rsidR="00692778" w:rsidRPr="00D22496" w:rsidRDefault="00692778">
                  <w:pPr>
                    <w:pStyle w:val="Paragraph"/>
                    <w:rPr>
                      <w:noProof/>
                      <w:lang w:val="ro-RO"/>
                    </w:rPr>
                  </w:pPr>
                  <w:r w:rsidRPr="00D22496">
                    <w:rPr>
                      <w:noProof/>
                      <w:lang w:val="ro-RO"/>
                    </w:rPr>
                    <w:t>—</w:t>
                  </w:r>
                </w:p>
              </w:tc>
              <w:tc>
                <w:tcPr>
                  <w:tcW w:w="3728" w:type="dxa"/>
                  <w:hideMark/>
                </w:tcPr>
                <w:p w14:paraId="7B796596" w14:textId="77777777" w:rsidR="00692778" w:rsidRPr="00D22496" w:rsidRDefault="00692778">
                  <w:pPr>
                    <w:pStyle w:val="Paragraph"/>
                    <w:rPr>
                      <w:noProof/>
                      <w:lang w:val="ro-RO"/>
                    </w:rPr>
                  </w:pPr>
                  <w:r w:rsidRPr="00D22496">
                    <w:rPr>
                      <w:noProof/>
                      <w:lang w:val="ro-RO"/>
                    </w:rPr>
                    <w:t>într-o carcasă din aliaj de aluminiu,</w:t>
                  </w:r>
                </w:p>
              </w:tc>
            </w:tr>
            <w:tr w:rsidR="00692778" w:rsidRPr="00D22496" w14:paraId="3BB16169" w14:textId="77777777" w:rsidTr="0091713F">
              <w:tc>
                <w:tcPr>
                  <w:tcW w:w="220" w:type="dxa"/>
                  <w:hideMark/>
                </w:tcPr>
                <w:p w14:paraId="29B8B9E9" w14:textId="77777777" w:rsidR="00692778" w:rsidRPr="00D22496" w:rsidRDefault="00692778">
                  <w:pPr>
                    <w:pStyle w:val="Paragraph"/>
                    <w:rPr>
                      <w:noProof/>
                      <w:lang w:val="ro-RO"/>
                    </w:rPr>
                  </w:pPr>
                  <w:r w:rsidRPr="00D22496">
                    <w:rPr>
                      <w:noProof/>
                      <w:lang w:val="ro-RO"/>
                    </w:rPr>
                    <w:t>—</w:t>
                  </w:r>
                </w:p>
              </w:tc>
              <w:tc>
                <w:tcPr>
                  <w:tcW w:w="3728" w:type="dxa"/>
                  <w:hideMark/>
                </w:tcPr>
                <w:p w14:paraId="2EC0F630" w14:textId="77777777" w:rsidR="00692778" w:rsidRPr="00D22496" w:rsidRDefault="00692778">
                  <w:pPr>
                    <w:pStyle w:val="Paragraph"/>
                    <w:rPr>
                      <w:noProof/>
                      <w:lang w:val="ro-RO"/>
                    </w:rPr>
                  </w:pPr>
                  <w:r w:rsidRPr="00D22496">
                    <w:rPr>
                      <w:noProof/>
                      <w:lang w:val="ro-RO"/>
                    </w:rPr>
                    <w:t>cu melc din plastic sau oțel,</w:t>
                  </w:r>
                </w:p>
              </w:tc>
            </w:tr>
            <w:tr w:rsidR="00692778" w:rsidRPr="00D22496" w14:paraId="5A1BDCB2" w14:textId="77777777" w:rsidTr="0091713F">
              <w:tc>
                <w:tcPr>
                  <w:tcW w:w="220" w:type="dxa"/>
                  <w:hideMark/>
                </w:tcPr>
                <w:p w14:paraId="1EF2C80C" w14:textId="77777777" w:rsidR="00692778" w:rsidRPr="00D22496" w:rsidRDefault="00692778">
                  <w:pPr>
                    <w:pStyle w:val="Paragraph"/>
                    <w:rPr>
                      <w:noProof/>
                      <w:lang w:val="ro-RO"/>
                    </w:rPr>
                  </w:pPr>
                  <w:r w:rsidRPr="00D22496">
                    <w:rPr>
                      <w:noProof/>
                      <w:lang w:val="ro-RO"/>
                    </w:rPr>
                    <w:t>—</w:t>
                  </w:r>
                </w:p>
              </w:tc>
              <w:tc>
                <w:tcPr>
                  <w:tcW w:w="3728" w:type="dxa"/>
                  <w:hideMark/>
                </w:tcPr>
                <w:p w14:paraId="62F13219" w14:textId="77777777" w:rsidR="00692778" w:rsidRPr="00D22496" w:rsidRDefault="00692778">
                  <w:pPr>
                    <w:pStyle w:val="Paragraph"/>
                    <w:rPr>
                      <w:noProof/>
                      <w:lang w:val="ro-RO"/>
                    </w:rPr>
                  </w:pPr>
                  <w:r w:rsidRPr="00D22496">
                    <w:rPr>
                      <w:noProof/>
                      <w:lang w:val="ro-RO"/>
                    </w:rPr>
                    <w:t>cu orificii de montare,</w:t>
                  </w:r>
                </w:p>
              </w:tc>
            </w:tr>
            <w:tr w:rsidR="00692778" w:rsidRPr="00D22496" w14:paraId="70103009" w14:textId="77777777" w:rsidTr="0091713F">
              <w:tc>
                <w:tcPr>
                  <w:tcW w:w="220" w:type="dxa"/>
                  <w:hideMark/>
                </w:tcPr>
                <w:p w14:paraId="79EE7CEA" w14:textId="77777777" w:rsidR="00692778" w:rsidRPr="00D22496" w:rsidRDefault="00692778">
                  <w:pPr>
                    <w:pStyle w:val="Paragraph"/>
                    <w:rPr>
                      <w:noProof/>
                      <w:lang w:val="ro-RO"/>
                    </w:rPr>
                  </w:pPr>
                  <w:r w:rsidRPr="00D22496">
                    <w:rPr>
                      <w:noProof/>
                      <w:lang w:val="ro-RO"/>
                    </w:rPr>
                    <w:t>—</w:t>
                  </w:r>
                </w:p>
              </w:tc>
              <w:tc>
                <w:tcPr>
                  <w:tcW w:w="3728" w:type="dxa"/>
                  <w:hideMark/>
                </w:tcPr>
                <w:p w14:paraId="4D3B1E8F" w14:textId="77777777" w:rsidR="00692778" w:rsidRPr="00D22496" w:rsidRDefault="00692778">
                  <w:pPr>
                    <w:pStyle w:val="Paragraph"/>
                    <w:rPr>
                      <w:noProof/>
                      <w:lang w:val="ro-RO"/>
                    </w:rPr>
                  </w:pPr>
                  <w:r w:rsidRPr="00D22496">
                    <w:rPr>
                      <w:noProof/>
                      <w:lang w:val="ro-RO"/>
                    </w:rPr>
                    <w:t>cu o direcție de deplasare reversibilă de 90 de grade,</w:t>
                  </w:r>
                </w:p>
              </w:tc>
            </w:tr>
            <w:tr w:rsidR="00692778" w:rsidRPr="00D22496" w14:paraId="42B356A1" w14:textId="77777777" w:rsidTr="0091713F">
              <w:tc>
                <w:tcPr>
                  <w:tcW w:w="220" w:type="dxa"/>
                  <w:hideMark/>
                </w:tcPr>
                <w:p w14:paraId="380FAC2D" w14:textId="77777777" w:rsidR="00692778" w:rsidRPr="00D22496" w:rsidRDefault="00692778">
                  <w:pPr>
                    <w:pStyle w:val="Paragraph"/>
                    <w:rPr>
                      <w:noProof/>
                      <w:lang w:val="ro-RO"/>
                    </w:rPr>
                  </w:pPr>
                  <w:r w:rsidRPr="00D22496">
                    <w:rPr>
                      <w:noProof/>
                      <w:lang w:val="ro-RO"/>
                    </w:rPr>
                    <w:t>—</w:t>
                  </w:r>
                </w:p>
              </w:tc>
              <w:tc>
                <w:tcPr>
                  <w:tcW w:w="3728" w:type="dxa"/>
                  <w:hideMark/>
                </w:tcPr>
                <w:p w14:paraId="4C4D0B32" w14:textId="77777777" w:rsidR="00692778" w:rsidRPr="00D22496" w:rsidRDefault="00692778">
                  <w:pPr>
                    <w:pStyle w:val="Paragraph"/>
                    <w:rPr>
                      <w:noProof/>
                      <w:lang w:val="ro-RO"/>
                    </w:rPr>
                  </w:pPr>
                  <w:r w:rsidRPr="00D22496">
                    <w:rPr>
                      <w:noProof/>
                      <w:lang w:val="ro-RO"/>
                    </w:rPr>
                    <w:t>cu un raport de transmisie de 4:19,</w:t>
                  </w:r>
                </w:p>
              </w:tc>
            </w:tr>
            <w:tr w:rsidR="00692778" w:rsidRPr="00D22496" w14:paraId="70FC259A" w14:textId="77777777" w:rsidTr="0091713F">
              <w:tc>
                <w:tcPr>
                  <w:tcW w:w="220" w:type="dxa"/>
                  <w:hideMark/>
                </w:tcPr>
                <w:p w14:paraId="750F33AE" w14:textId="77777777" w:rsidR="00692778" w:rsidRPr="00D22496" w:rsidRDefault="00692778">
                  <w:pPr>
                    <w:pStyle w:val="Paragraph"/>
                    <w:rPr>
                      <w:noProof/>
                      <w:lang w:val="ro-RO"/>
                    </w:rPr>
                  </w:pPr>
                  <w:r w:rsidRPr="00D22496">
                    <w:rPr>
                      <w:noProof/>
                      <w:lang w:val="ro-RO"/>
                    </w:rPr>
                    <w:t>—</w:t>
                  </w:r>
                </w:p>
              </w:tc>
              <w:tc>
                <w:tcPr>
                  <w:tcW w:w="3728" w:type="dxa"/>
                  <w:hideMark/>
                </w:tcPr>
                <w:p w14:paraId="633E8834" w14:textId="77777777" w:rsidR="00692778" w:rsidRPr="00D22496" w:rsidRDefault="00692778">
                  <w:pPr>
                    <w:pStyle w:val="Paragraph"/>
                    <w:rPr>
                      <w:noProof/>
                      <w:lang w:val="ro-RO"/>
                    </w:rPr>
                  </w:pPr>
                  <w:r w:rsidRPr="00D22496">
                    <w:rPr>
                      <w:noProof/>
                      <w:lang w:val="ro-RO"/>
                    </w:rPr>
                    <w:t>echipat cu un șurub de avans cu o lungime de minimum 310 mm, dar de maximum 380 mm, </w:t>
                  </w:r>
                </w:p>
              </w:tc>
            </w:tr>
            <w:tr w:rsidR="00692778" w:rsidRPr="00D22496" w14:paraId="7E2A564F" w14:textId="77777777" w:rsidTr="0091713F">
              <w:tc>
                <w:tcPr>
                  <w:tcW w:w="220" w:type="dxa"/>
                  <w:hideMark/>
                </w:tcPr>
                <w:p w14:paraId="143B88AC" w14:textId="77777777" w:rsidR="00692778" w:rsidRPr="00D22496" w:rsidRDefault="00692778">
                  <w:pPr>
                    <w:pStyle w:val="Paragraph"/>
                    <w:rPr>
                      <w:noProof/>
                      <w:lang w:val="ro-RO"/>
                    </w:rPr>
                  </w:pPr>
                  <w:r w:rsidRPr="00D22496">
                    <w:rPr>
                      <w:noProof/>
                      <w:lang w:val="ro-RO"/>
                    </w:rPr>
                    <w:t>—</w:t>
                  </w:r>
                </w:p>
              </w:tc>
              <w:tc>
                <w:tcPr>
                  <w:tcW w:w="3728" w:type="dxa"/>
                  <w:hideMark/>
                </w:tcPr>
                <w:p w14:paraId="4AF6EE8C" w14:textId="77777777" w:rsidR="00692778" w:rsidRPr="00D22496" w:rsidRDefault="00692778">
                  <w:pPr>
                    <w:pStyle w:val="Paragraph"/>
                    <w:rPr>
                      <w:noProof/>
                      <w:lang w:val="ro-RO"/>
                    </w:rPr>
                  </w:pPr>
                  <w:r w:rsidRPr="00D22496">
                    <w:rPr>
                      <w:noProof/>
                      <w:lang w:val="ro-RO"/>
                    </w:rPr>
                    <w:t>cu piuliță de ghidaj încorporată în suportul de asamblare, </w:t>
                  </w:r>
                </w:p>
              </w:tc>
            </w:tr>
            <w:tr w:rsidR="00692778" w:rsidRPr="00D22496" w14:paraId="4C1CF865" w14:textId="77777777" w:rsidTr="0091713F">
              <w:tc>
                <w:tcPr>
                  <w:tcW w:w="220" w:type="dxa"/>
                  <w:hideMark/>
                </w:tcPr>
                <w:p w14:paraId="393E12A8" w14:textId="77777777" w:rsidR="00692778" w:rsidRPr="00D22496" w:rsidRDefault="00692778">
                  <w:pPr>
                    <w:pStyle w:val="Paragraph"/>
                    <w:rPr>
                      <w:noProof/>
                      <w:lang w:val="ro-RO"/>
                    </w:rPr>
                  </w:pPr>
                  <w:r w:rsidRPr="00D22496">
                    <w:rPr>
                      <w:noProof/>
                      <w:lang w:val="ro-RO"/>
                    </w:rPr>
                    <w:t>—</w:t>
                  </w:r>
                </w:p>
              </w:tc>
              <w:tc>
                <w:tcPr>
                  <w:tcW w:w="3728" w:type="dxa"/>
                  <w:hideMark/>
                </w:tcPr>
                <w:p w14:paraId="1D5E778C" w14:textId="77777777" w:rsidR="00692778" w:rsidRPr="00D22496" w:rsidRDefault="00692778">
                  <w:pPr>
                    <w:pStyle w:val="Paragraph"/>
                    <w:rPr>
                      <w:noProof/>
                      <w:lang w:val="ro-RO"/>
                    </w:rPr>
                  </w:pPr>
                  <w:r w:rsidRPr="00D22496">
                    <w:rPr>
                      <w:noProof/>
                      <w:lang w:val="ro-RO"/>
                    </w:rPr>
                    <w:t>cu sau fără suport pentru șurubul de avans, </w:t>
                  </w:r>
                </w:p>
              </w:tc>
            </w:tr>
          </w:tbl>
          <w:p w14:paraId="0E721FEC" w14:textId="77777777" w:rsidR="00692778" w:rsidRPr="00D22496" w:rsidRDefault="00692778">
            <w:pPr>
              <w:pStyle w:val="Paragraph"/>
              <w:rPr>
                <w:noProof/>
                <w:lang w:val="ro-RO"/>
              </w:rPr>
            </w:pPr>
            <w:r w:rsidRPr="00D22496">
              <w:rPr>
                <w:noProof/>
                <w:lang w:val="ro-RO"/>
              </w:rPr>
              <w:t>pentru conectarea indirectă la motorul de comandă al unui sistem de ghidare a scaunelor autoturismului</w:t>
            </w:r>
          </w:p>
          <w:p w14:paraId="4B3F636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9D5F30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D9811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639A9D1" w14:textId="77777777" w:rsidR="00692778" w:rsidRPr="00D22496" w:rsidRDefault="00692778">
            <w:pPr>
              <w:pStyle w:val="Paragraph"/>
              <w:rPr>
                <w:noProof/>
                <w:lang w:val="ro-RO"/>
              </w:rPr>
            </w:pPr>
            <w:r w:rsidRPr="00D22496">
              <w:rPr>
                <w:noProof/>
                <w:lang w:val="ro-RO"/>
              </w:rPr>
              <w:t>31.12.2026</w:t>
            </w:r>
          </w:p>
        </w:tc>
      </w:tr>
      <w:tr w:rsidR="00692778" w:rsidRPr="00D22496" w14:paraId="13DBC8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A280E0" w14:textId="77777777" w:rsidR="00692778" w:rsidRPr="00D22496" w:rsidRDefault="00692778">
            <w:pPr>
              <w:pStyle w:val="Paragraph"/>
              <w:rPr>
                <w:noProof/>
                <w:lang w:val="ro-RO"/>
              </w:rPr>
            </w:pPr>
            <w:r w:rsidRPr="00D22496">
              <w:rPr>
                <w:noProof/>
                <w:lang w:val="ro-RO"/>
              </w:rPr>
              <w:t>0.5202</w:t>
            </w:r>
          </w:p>
        </w:tc>
        <w:tc>
          <w:tcPr>
            <w:tcW w:w="909" w:type="dxa"/>
            <w:tcBorders>
              <w:top w:val="single" w:sz="4" w:space="0" w:color="auto"/>
              <w:left w:val="single" w:sz="4" w:space="0" w:color="auto"/>
              <w:bottom w:val="single" w:sz="4" w:space="0" w:color="auto"/>
              <w:right w:val="single" w:sz="4" w:space="0" w:color="auto"/>
            </w:tcBorders>
            <w:hideMark/>
          </w:tcPr>
          <w:p w14:paraId="4936EAEA" w14:textId="77777777" w:rsidR="00692778" w:rsidRPr="00D22496" w:rsidRDefault="00692778">
            <w:pPr>
              <w:pStyle w:val="Paragraph"/>
              <w:jc w:val="right"/>
              <w:rPr>
                <w:noProof/>
                <w:lang w:val="ro-RO"/>
              </w:rPr>
            </w:pPr>
            <w:r w:rsidRPr="00D22496">
              <w:rPr>
                <w:noProof/>
                <w:lang w:val="ro-RO"/>
              </w:rPr>
              <w:t>ex 8483 40 29</w:t>
            </w:r>
          </w:p>
        </w:tc>
        <w:tc>
          <w:tcPr>
            <w:tcW w:w="620" w:type="dxa"/>
            <w:tcBorders>
              <w:top w:val="single" w:sz="4" w:space="0" w:color="auto"/>
              <w:left w:val="single" w:sz="4" w:space="0" w:color="auto"/>
              <w:bottom w:val="single" w:sz="4" w:space="0" w:color="auto"/>
              <w:right w:val="single" w:sz="4" w:space="0" w:color="auto"/>
            </w:tcBorders>
            <w:hideMark/>
          </w:tcPr>
          <w:p w14:paraId="5ADEEF2B"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58A2E7F" w14:textId="77777777" w:rsidR="00692778" w:rsidRPr="00D22496" w:rsidRDefault="00692778">
            <w:pPr>
              <w:pStyle w:val="Paragraph"/>
              <w:rPr>
                <w:noProof/>
                <w:lang w:val="ro-RO"/>
              </w:rPr>
            </w:pPr>
            <w:r w:rsidRPr="00D22496">
              <w:rPr>
                <w:noProof/>
                <w:lang w:val="ro-RO"/>
              </w:rPr>
              <w:t>Angrenaj de tip cicloidal,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2EB90F4C" w14:textId="77777777" w:rsidTr="0091713F">
              <w:tc>
                <w:tcPr>
                  <w:tcW w:w="220" w:type="dxa"/>
                  <w:hideMark/>
                </w:tcPr>
                <w:p w14:paraId="11268ADE" w14:textId="77777777" w:rsidR="00692778" w:rsidRPr="00D22496" w:rsidRDefault="00692778">
                  <w:pPr>
                    <w:pStyle w:val="Paragraph"/>
                    <w:rPr>
                      <w:noProof/>
                      <w:lang w:val="ro-RO"/>
                    </w:rPr>
                  </w:pPr>
                  <w:r w:rsidRPr="00D22496">
                    <w:rPr>
                      <w:noProof/>
                      <w:lang w:val="ro-RO"/>
                    </w:rPr>
                    <w:t>—</w:t>
                  </w:r>
                </w:p>
              </w:tc>
              <w:tc>
                <w:tcPr>
                  <w:tcW w:w="3728" w:type="dxa"/>
                  <w:hideMark/>
                </w:tcPr>
                <w:p w14:paraId="0EAA1A21" w14:textId="77777777" w:rsidR="00692778" w:rsidRPr="00D22496" w:rsidRDefault="00692778">
                  <w:pPr>
                    <w:pStyle w:val="Paragraph"/>
                    <w:rPr>
                      <w:noProof/>
                      <w:lang w:val="ro-RO"/>
                    </w:rPr>
                  </w:pPr>
                  <w:r w:rsidRPr="00D22496">
                    <w:rPr>
                      <w:noProof/>
                      <w:lang w:val="ro-RO"/>
                    </w:rPr>
                    <w:t>un cuplu nominal de minimum 50 Nm și maximum 9 000 Nm,</w:t>
                  </w:r>
                </w:p>
              </w:tc>
            </w:tr>
            <w:tr w:rsidR="00692778" w:rsidRPr="00D22496" w14:paraId="5DB682D2" w14:textId="77777777" w:rsidTr="0091713F">
              <w:tc>
                <w:tcPr>
                  <w:tcW w:w="220" w:type="dxa"/>
                  <w:hideMark/>
                </w:tcPr>
                <w:p w14:paraId="0C8CB001" w14:textId="77777777" w:rsidR="00692778" w:rsidRPr="00D22496" w:rsidRDefault="00692778">
                  <w:pPr>
                    <w:pStyle w:val="Paragraph"/>
                    <w:rPr>
                      <w:noProof/>
                      <w:lang w:val="ro-RO"/>
                    </w:rPr>
                  </w:pPr>
                  <w:r w:rsidRPr="00D22496">
                    <w:rPr>
                      <w:noProof/>
                      <w:lang w:val="ro-RO"/>
                    </w:rPr>
                    <w:t>—</w:t>
                  </w:r>
                </w:p>
              </w:tc>
              <w:tc>
                <w:tcPr>
                  <w:tcW w:w="3728" w:type="dxa"/>
                  <w:hideMark/>
                </w:tcPr>
                <w:p w14:paraId="0C48BE3B" w14:textId="77777777" w:rsidR="00692778" w:rsidRPr="00D22496" w:rsidRDefault="00692778">
                  <w:pPr>
                    <w:pStyle w:val="Paragraph"/>
                    <w:rPr>
                      <w:noProof/>
                      <w:lang w:val="ro-RO"/>
                    </w:rPr>
                  </w:pPr>
                  <w:r w:rsidRPr="00D22496">
                    <w:rPr>
                      <w:noProof/>
                      <w:lang w:val="ro-RO"/>
                    </w:rPr>
                    <w:t>rapoarte standard de minimum 1:50 și maximum 1:475,</w:t>
                  </w:r>
                </w:p>
              </w:tc>
            </w:tr>
            <w:tr w:rsidR="00692778" w:rsidRPr="00D22496" w14:paraId="3BF43208" w14:textId="77777777" w:rsidTr="0091713F">
              <w:tc>
                <w:tcPr>
                  <w:tcW w:w="220" w:type="dxa"/>
                  <w:hideMark/>
                </w:tcPr>
                <w:p w14:paraId="3DC5A4A1" w14:textId="77777777" w:rsidR="00692778" w:rsidRPr="00D22496" w:rsidRDefault="00692778">
                  <w:pPr>
                    <w:pStyle w:val="Paragraph"/>
                    <w:rPr>
                      <w:noProof/>
                      <w:lang w:val="ro-RO"/>
                    </w:rPr>
                  </w:pPr>
                  <w:r w:rsidRPr="00D22496">
                    <w:rPr>
                      <w:noProof/>
                      <w:lang w:val="ro-RO"/>
                    </w:rPr>
                    <w:t>—</w:t>
                  </w:r>
                </w:p>
              </w:tc>
              <w:tc>
                <w:tcPr>
                  <w:tcW w:w="3728" w:type="dxa"/>
                  <w:hideMark/>
                </w:tcPr>
                <w:p w14:paraId="6249955E" w14:textId="77777777" w:rsidR="00692778" w:rsidRPr="00D22496" w:rsidRDefault="00692778">
                  <w:pPr>
                    <w:pStyle w:val="Paragraph"/>
                    <w:rPr>
                      <w:noProof/>
                      <w:lang w:val="ro-RO"/>
                    </w:rPr>
                  </w:pPr>
                  <w:r w:rsidRPr="00D22496">
                    <w:rPr>
                      <w:noProof/>
                      <w:lang w:val="ro-RO"/>
                    </w:rPr>
                    <w:t>absorbția mișcării de maximum un minut de arc,</w:t>
                  </w:r>
                </w:p>
              </w:tc>
            </w:tr>
            <w:tr w:rsidR="00692778" w:rsidRPr="00D22496" w14:paraId="3A3461F6" w14:textId="77777777" w:rsidTr="0091713F">
              <w:tc>
                <w:tcPr>
                  <w:tcW w:w="220" w:type="dxa"/>
                  <w:hideMark/>
                </w:tcPr>
                <w:p w14:paraId="2230328D" w14:textId="77777777" w:rsidR="00692778" w:rsidRPr="00D22496" w:rsidRDefault="00692778">
                  <w:pPr>
                    <w:pStyle w:val="Paragraph"/>
                    <w:rPr>
                      <w:noProof/>
                      <w:lang w:val="ro-RO"/>
                    </w:rPr>
                  </w:pPr>
                  <w:r w:rsidRPr="00D22496">
                    <w:rPr>
                      <w:noProof/>
                      <w:lang w:val="ro-RO"/>
                    </w:rPr>
                    <w:t>—</w:t>
                  </w:r>
                </w:p>
              </w:tc>
              <w:tc>
                <w:tcPr>
                  <w:tcW w:w="3728" w:type="dxa"/>
                  <w:hideMark/>
                </w:tcPr>
                <w:p w14:paraId="2E10164D" w14:textId="77777777" w:rsidR="00692778" w:rsidRPr="00D22496" w:rsidRDefault="00692778">
                  <w:pPr>
                    <w:pStyle w:val="Paragraph"/>
                    <w:rPr>
                      <w:noProof/>
                      <w:lang w:val="ro-RO"/>
                    </w:rPr>
                  </w:pPr>
                  <w:r w:rsidRPr="00D22496">
                    <w:rPr>
                      <w:noProof/>
                      <w:lang w:val="ro-RO"/>
                    </w:rPr>
                    <w:t>o eficiență de minimum 80 %</w:t>
                  </w:r>
                </w:p>
              </w:tc>
            </w:tr>
          </w:tbl>
          <w:p w14:paraId="069EF9FB" w14:textId="77777777" w:rsidR="00692778" w:rsidRPr="00D22496" w:rsidRDefault="00692778">
            <w:pPr>
              <w:pStyle w:val="Paragraph"/>
              <w:rPr>
                <w:noProof/>
                <w:lang w:val="ro-RO"/>
              </w:rPr>
            </w:pPr>
            <w:r w:rsidRPr="00D22496">
              <w:rPr>
                <w:noProof/>
                <w:lang w:val="ro-RO"/>
              </w:rPr>
              <w:t>de tipul celor utilizate la brațele robotice</w:t>
            </w:r>
          </w:p>
        </w:tc>
        <w:tc>
          <w:tcPr>
            <w:tcW w:w="790" w:type="dxa"/>
            <w:tcBorders>
              <w:top w:val="single" w:sz="4" w:space="0" w:color="auto"/>
              <w:left w:val="single" w:sz="4" w:space="0" w:color="auto"/>
              <w:bottom w:val="single" w:sz="4" w:space="0" w:color="auto"/>
              <w:right w:val="single" w:sz="4" w:space="0" w:color="auto"/>
            </w:tcBorders>
            <w:hideMark/>
          </w:tcPr>
          <w:p w14:paraId="1BE8BCF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A6451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7B4883F" w14:textId="77777777" w:rsidR="00692778" w:rsidRPr="00D22496" w:rsidRDefault="00692778">
            <w:pPr>
              <w:pStyle w:val="Paragraph"/>
              <w:rPr>
                <w:noProof/>
                <w:lang w:val="ro-RO"/>
              </w:rPr>
            </w:pPr>
            <w:r w:rsidRPr="00D22496">
              <w:rPr>
                <w:noProof/>
                <w:lang w:val="ro-RO"/>
              </w:rPr>
              <w:t>31.12.2026</w:t>
            </w:r>
          </w:p>
        </w:tc>
      </w:tr>
      <w:tr w:rsidR="00692778" w:rsidRPr="00D22496" w14:paraId="0A01F74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A315DD" w14:textId="77777777" w:rsidR="00692778" w:rsidRPr="00D22496" w:rsidRDefault="00692778">
            <w:pPr>
              <w:pStyle w:val="Paragraph"/>
              <w:rPr>
                <w:noProof/>
                <w:lang w:val="ro-RO"/>
              </w:rPr>
            </w:pPr>
            <w:r w:rsidRPr="00D22496">
              <w:rPr>
                <w:noProof/>
                <w:lang w:val="ro-RO"/>
              </w:rPr>
              <w:t>0.5977</w:t>
            </w:r>
          </w:p>
        </w:tc>
        <w:tc>
          <w:tcPr>
            <w:tcW w:w="909" w:type="dxa"/>
            <w:tcBorders>
              <w:top w:val="single" w:sz="4" w:space="0" w:color="auto"/>
              <w:left w:val="single" w:sz="4" w:space="0" w:color="auto"/>
              <w:bottom w:val="single" w:sz="4" w:space="0" w:color="auto"/>
              <w:right w:val="single" w:sz="4" w:space="0" w:color="auto"/>
            </w:tcBorders>
            <w:hideMark/>
          </w:tcPr>
          <w:p w14:paraId="188ABD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40 29</w:t>
            </w:r>
          </w:p>
        </w:tc>
        <w:tc>
          <w:tcPr>
            <w:tcW w:w="620" w:type="dxa"/>
            <w:tcBorders>
              <w:top w:val="single" w:sz="4" w:space="0" w:color="auto"/>
              <w:left w:val="single" w:sz="4" w:space="0" w:color="auto"/>
              <w:bottom w:val="single" w:sz="4" w:space="0" w:color="auto"/>
              <w:right w:val="single" w:sz="4" w:space="0" w:color="auto"/>
            </w:tcBorders>
            <w:hideMark/>
          </w:tcPr>
          <w:p w14:paraId="1D8D93FC"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B72EFEE" w14:textId="77777777" w:rsidR="00692778" w:rsidRPr="00D22496" w:rsidRDefault="00692778">
            <w:pPr>
              <w:pStyle w:val="Paragraph"/>
              <w:rPr>
                <w:noProof/>
                <w:lang w:val="ro-RO"/>
              </w:rPr>
            </w:pPr>
            <w:r w:rsidRPr="00D22496">
              <w:rPr>
                <w:noProof/>
                <w:lang w:val="ro-RO"/>
              </w:rPr>
              <w:t>Dispozitiv de transmisie planetară, de tipul celor utilizate în uneltele electrice portabile,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3811222E" w14:textId="77777777" w:rsidTr="0091713F">
              <w:tc>
                <w:tcPr>
                  <w:tcW w:w="220" w:type="dxa"/>
                  <w:hideMark/>
                </w:tcPr>
                <w:p w14:paraId="636B5EF1" w14:textId="77777777" w:rsidR="00692778" w:rsidRPr="00D22496" w:rsidRDefault="00692778">
                  <w:pPr>
                    <w:pStyle w:val="Paragraph"/>
                    <w:rPr>
                      <w:noProof/>
                      <w:lang w:val="ro-RO"/>
                    </w:rPr>
                  </w:pPr>
                  <w:r w:rsidRPr="00D22496">
                    <w:rPr>
                      <w:noProof/>
                      <w:lang w:val="ro-RO"/>
                    </w:rPr>
                    <w:t>—</w:t>
                  </w:r>
                </w:p>
              </w:tc>
              <w:tc>
                <w:tcPr>
                  <w:tcW w:w="3728" w:type="dxa"/>
                  <w:hideMark/>
                </w:tcPr>
                <w:p w14:paraId="29262974" w14:textId="77777777" w:rsidR="00692778" w:rsidRPr="00D22496" w:rsidRDefault="00692778">
                  <w:pPr>
                    <w:pStyle w:val="Paragraph"/>
                    <w:rPr>
                      <w:noProof/>
                      <w:lang w:val="ro-RO"/>
                    </w:rPr>
                  </w:pPr>
                  <w:r w:rsidRPr="00D22496">
                    <w:rPr>
                      <w:noProof/>
                      <w:lang w:val="ro-RO"/>
                    </w:rPr>
                    <w:t>un cuplu nominal de minimum 25 Nm și maximum 70 Nm,</w:t>
                  </w:r>
                </w:p>
              </w:tc>
            </w:tr>
            <w:tr w:rsidR="00692778" w:rsidRPr="00D22496" w14:paraId="77ECFBBE" w14:textId="77777777" w:rsidTr="0091713F">
              <w:tc>
                <w:tcPr>
                  <w:tcW w:w="220" w:type="dxa"/>
                  <w:hideMark/>
                </w:tcPr>
                <w:p w14:paraId="04590CCA" w14:textId="77777777" w:rsidR="00692778" w:rsidRPr="00D22496" w:rsidRDefault="00692778">
                  <w:pPr>
                    <w:pStyle w:val="Paragraph"/>
                    <w:rPr>
                      <w:noProof/>
                      <w:lang w:val="ro-RO"/>
                    </w:rPr>
                  </w:pPr>
                  <w:r w:rsidRPr="00D22496">
                    <w:rPr>
                      <w:noProof/>
                      <w:lang w:val="ro-RO"/>
                    </w:rPr>
                    <w:t>—</w:t>
                  </w:r>
                </w:p>
              </w:tc>
              <w:tc>
                <w:tcPr>
                  <w:tcW w:w="3728" w:type="dxa"/>
                  <w:hideMark/>
                </w:tcPr>
                <w:p w14:paraId="674C5F32" w14:textId="77777777" w:rsidR="00692778" w:rsidRPr="00D22496" w:rsidRDefault="00692778">
                  <w:pPr>
                    <w:pStyle w:val="Paragraph"/>
                    <w:rPr>
                      <w:noProof/>
                      <w:lang w:val="ro-RO"/>
                    </w:rPr>
                  </w:pPr>
                  <w:r w:rsidRPr="00D22496">
                    <w:rPr>
                      <w:noProof/>
                      <w:lang w:val="ro-RO"/>
                    </w:rPr>
                    <w:t>un raport standard de transmisie de minimum 1:12,7 și maximum 1:64,3</w:t>
                  </w:r>
                </w:p>
              </w:tc>
            </w:tr>
          </w:tbl>
          <w:p w14:paraId="5982AE8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56DFF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01131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C468FA9" w14:textId="77777777" w:rsidR="00692778" w:rsidRPr="00D22496" w:rsidRDefault="00692778">
            <w:pPr>
              <w:pStyle w:val="Paragraph"/>
              <w:rPr>
                <w:noProof/>
                <w:lang w:val="ro-RO"/>
              </w:rPr>
            </w:pPr>
            <w:r w:rsidRPr="00D22496">
              <w:rPr>
                <w:noProof/>
                <w:lang w:val="ro-RO"/>
              </w:rPr>
              <w:t>31.12.2024</w:t>
            </w:r>
          </w:p>
        </w:tc>
      </w:tr>
      <w:tr w:rsidR="00692778" w:rsidRPr="00D22496" w14:paraId="6967312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8771637" w14:textId="77777777" w:rsidR="00692778" w:rsidRPr="00D22496" w:rsidRDefault="00692778">
            <w:pPr>
              <w:pStyle w:val="Paragraph"/>
              <w:rPr>
                <w:noProof/>
                <w:lang w:val="ro-RO"/>
              </w:rPr>
            </w:pPr>
            <w:r w:rsidRPr="00D22496">
              <w:rPr>
                <w:noProof/>
                <w:lang w:val="ro-RO"/>
              </w:rPr>
              <w:t>0.8585</w:t>
            </w:r>
          </w:p>
        </w:tc>
        <w:tc>
          <w:tcPr>
            <w:tcW w:w="909" w:type="dxa"/>
            <w:tcBorders>
              <w:top w:val="single" w:sz="4" w:space="0" w:color="auto"/>
              <w:left w:val="single" w:sz="4" w:space="0" w:color="auto"/>
              <w:bottom w:val="single" w:sz="4" w:space="0" w:color="auto"/>
              <w:right w:val="single" w:sz="4" w:space="0" w:color="auto"/>
            </w:tcBorders>
            <w:hideMark/>
          </w:tcPr>
          <w:p w14:paraId="5B9BE5C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40 29</w:t>
            </w:r>
          </w:p>
        </w:tc>
        <w:tc>
          <w:tcPr>
            <w:tcW w:w="620" w:type="dxa"/>
            <w:tcBorders>
              <w:top w:val="single" w:sz="4" w:space="0" w:color="auto"/>
              <w:left w:val="single" w:sz="4" w:space="0" w:color="auto"/>
              <w:bottom w:val="single" w:sz="4" w:space="0" w:color="auto"/>
              <w:right w:val="single" w:sz="4" w:space="0" w:color="auto"/>
            </w:tcBorders>
            <w:hideMark/>
          </w:tcPr>
          <w:p w14:paraId="06CB5DDD"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2DC94D7" w14:textId="77777777" w:rsidR="00692778" w:rsidRPr="00D22496" w:rsidRDefault="00692778">
            <w:pPr>
              <w:pStyle w:val="Paragraph"/>
              <w:rPr>
                <w:noProof/>
                <w:lang w:val="ro-RO"/>
              </w:rPr>
            </w:pPr>
            <w:r w:rsidRPr="00D22496">
              <w:rPr>
                <w:noProof/>
                <w:lang w:val="ro-RO"/>
              </w:rPr>
              <w:t>Carcasă-suport din oțel turnat pentru angrenaj planetar, cu:</w:t>
            </w:r>
          </w:p>
          <w:tbl>
            <w:tblPr>
              <w:tblStyle w:val="Listdash"/>
              <w:tblW w:w="0" w:type="auto"/>
              <w:tblLayout w:type="fixed"/>
              <w:tblLook w:val="04A0" w:firstRow="1" w:lastRow="0" w:firstColumn="1" w:lastColumn="0" w:noHBand="0" w:noVBand="1"/>
            </w:tblPr>
            <w:tblGrid>
              <w:gridCol w:w="220"/>
              <w:gridCol w:w="3705"/>
            </w:tblGrid>
            <w:tr w:rsidR="00692778" w:rsidRPr="00D22496" w14:paraId="2B90D964" w14:textId="77777777" w:rsidTr="0091713F">
              <w:tc>
                <w:tcPr>
                  <w:tcW w:w="220" w:type="dxa"/>
                  <w:hideMark/>
                </w:tcPr>
                <w:p w14:paraId="2346E6BB" w14:textId="77777777" w:rsidR="00692778" w:rsidRPr="00D22496" w:rsidRDefault="00692778">
                  <w:pPr>
                    <w:pStyle w:val="Paragraph"/>
                    <w:rPr>
                      <w:noProof/>
                      <w:lang w:val="ro-RO"/>
                    </w:rPr>
                  </w:pPr>
                  <w:r w:rsidRPr="00D22496">
                    <w:rPr>
                      <w:noProof/>
                      <w:lang w:val="ro-RO"/>
                    </w:rPr>
                    <w:t>—</w:t>
                  </w:r>
                </w:p>
              </w:tc>
              <w:tc>
                <w:tcPr>
                  <w:tcW w:w="3705" w:type="dxa"/>
                  <w:hideMark/>
                </w:tcPr>
                <w:p w14:paraId="720E599D" w14:textId="77777777" w:rsidR="00692778" w:rsidRPr="00D22496" w:rsidRDefault="00692778">
                  <w:pPr>
                    <w:pStyle w:val="Paragraph"/>
                    <w:rPr>
                      <w:noProof/>
                      <w:lang w:val="ro-RO"/>
                    </w:rPr>
                  </w:pPr>
                  <w:r w:rsidRPr="00D22496">
                    <w:rPr>
                      <w:noProof/>
                      <w:lang w:val="ro-RO"/>
                    </w:rPr>
                    <w:t>dantură externă sau internă cu modul m standard,</w:t>
                  </w:r>
                </w:p>
              </w:tc>
            </w:tr>
            <w:tr w:rsidR="00692778" w:rsidRPr="00D22496" w14:paraId="2F4AB2FA" w14:textId="77777777" w:rsidTr="0091713F">
              <w:tc>
                <w:tcPr>
                  <w:tcW w:w="220" w:type="dxa"/>
                  <w:hideMark/>
                </w:tcPr>
                <w:p w14:paraId="6EF0A6D2" w14:textId="77777777" w:rsidR="00692778" w:rsidRPr="00D22496" w:rsidRDefault="00692778">
                  <w:pPr>
                    <w:pStyle w:val="Paragraph"/>
                    <w:rPr>
                      <w:noProof/>
                      <w:lang w:val="ro-RO"/>
                    </w:rPr>
                  </w:pPr>
                  <w:r w:rsidRPr="00D22496">
                    <w:rPr>
                      <w:noProof/>
                      <w:lang w:val="ro-RO"/>
                    </w:rPr>
                    <w:t>—</w:t>
                  </w:r>
                </w:p>
              </w:tc>
              <w:tc>
                <w:tcPr>
                  <w:tcW w:w="3705" w:type="dxa"/>
                  <w:hideMark/>
                </w:tcPr>
                <w:p w14:paraId="213CA9CC" w14:textId="77777777" w:rsidR="00692778" w:rsidRPr="00D22496" w:rsidRDefault="00692778">
                  <w:pPr>
                    <w:pStyle w:val="Paragraph"/>
                    <w:rPr>
                      <w:noProof/>
                      <w:lang w:val="ro-RO"/>
                    </w:rPr>
                  </w:pPr>
                  <w:r w:rsidRPr="00D22496">
                    <w:rPr>
                      <w:noProof/>
                      <w:lang w:val="ro-RO"/>
                    </w:rPr>
                    <w:t>cel puțin 27 de dinți, dar nu mai mult de 70 de dinți,</w:t>
                  </w:r>
                </w:p>
              </w:tc>
            </w:tr>
            <w:tr w:rsidR="00692778" w:rsidRPr="00D22496" w14:paraId="2AECD73E" w14:textId="77777777" w:rsidTr="0091713F">
              <w:tc>
                <w:tcPr>
                  <w:tcW w:w="220" w:type="dxa"/>
                  <w:hideMark/>
                </w:tcPr>
                <w:p w14:paraId="5FC0FFAE" w14:textId="77777777" w:rsidR="00692778" w:rsidRPr="00D22496" w:rsidRDefault="00692778">
                  <w:pPr>
                    <w:pStyle w:val="Paragraph"/>
                    <w:rPr>
                      <w:noProof/>
                      <w:lang w:val="ro-RO"/>
                    </w:rPr>
                  </w:pPr>
                  <w:r w:rsidRPr="00D22496">
                    <w:rPr>
                      <w:noProof/>
                      <w:lang w:val="ro-RO"/>
                    </w:rPr>
                    <w:t>—</w:t>
                  </w:r>
                </w:p>
              </w:tc>
              <w:tc>
                <w:tcPr>
                  <w:tcW w:w="3705" w:type="dxa"/>
                  <w:hideMark/>
                </w:tcPr>
                <w:p w14:paraId="0A1D8E68" w14:textId="77777777" w:rsidR="00692778" w:rsidRPr="00D22496" w:rsidRDefault="00692778">
                  <w:pPr>
                    <w:pStyle w:val="Paragraph"/>
                    <w:rPr>
                      <w:noProof/>
                      <w:lang w:val="ro-RO"/>
                    </w:rPr>
                  </w:pPr>
                  <w:r w:rsidRPr="00D22496">
                    <w:rPr>
                      <w:noProof/>
                      <w:lang w:val="ro-RO"/>
                    </w:rPr>
                    <w:t>diametrul de minimum 300 mm și maximum 725 mm,</w:t>
                  </w:r>
                </w:p>
              </w:tc>
            </w:tr>
            <w:tr w:rsidR="00692778" w:rsidRPr="00D22496" w14:paraId="75B9A231" w14:textId="77777777" w:rsidTr="0091713F">
              <w:tc>
                <w:tcPr>
                  <w:tcW w:w="220" w:type="dxa"/>
                  <w:hideMark/>
                </w:tcPr>
                <w:p w14:paraId="5B0A267C" w14:textId="77777777" w:rsidR="00692778" w:rsidRPr="00D22496" w:rsidRDefault="00692778">
                  <w:pPr>
                    <w:pStyle w:val="Paragraph"/>
                    <w:rPr>
                      <w:noProof/>
                      <w:lang w:val="ro-RO"/>
                    </w:rPr>
                  </w:pPr>
                  <w:r w:rsidRPr="00D22496">
                    <w:rPr>
                      <w:noProof/>
                      <w:lang w:val="ro-RO"/>
                    </w:rPr>
                    <w:t>—</w:t>
                  </w:r>
                </w:p>
              </w:tc>
              <w:tc>
                <w:tcPr>
                  <w:tcW w:w="3705" w:type="dxa"/>
                  <w:hideMark/>
                </w:tcPr>
                <w:p w14:paraId="2F734F65" w14:textId="77777777" w:rsidR="00692778" w:rsidRPr="00D22496" w:rsidRDefault="00692778">
                  <w:pPr>
                    <w:pStyle w:val="Paragraph"/>
                    <w:rPr>
                      <w:noProof/>
                      <w:lang w:val="ro-RO"/>
                    </w:rPr>
                  </w:pPr>
                  <w:r w:rsidRPr="00D22496">
                    <w:rPr>
                      <w:noProof/>
                      <w:lang w:val="ro-RO"/>
                    </w:rPr>
                    <w:t>o lungime de minimum 225 mm și maximum 800 mm,</w:t>
                  </w:r>
                </w:p>
              </w:tc>
            </w:tr>
            <w:tr w:rsidR="00692778" w:rsidRPr="00D22496" w14:paraId="75F8253C" w14:textId="77777777" w:rsidTr="0091713F">
              <w:tc>
                <w:tcPr>
                  <w:tcW w:w="220" w:type="dxa"/>
                  <w:hideMark/>
                </w:tcPr>
                <w:p w14:paraId="6D901D18" w14:textId="77777777" w:rsidR="00692778" w:rsidRPr="00D22496" w:rsidRDefault="00692778">
                  <w:pPr>
                    <w:pStyle w:val="Paragraph"/>
                    <w:rPr>
                      <w:noProof/>
                      <w:lang w:val="ro-RO"/>
                    </w:rPr>
                  </w:pPr>
                  <w:r w:rsidRPr="00D22496">
                    <w:rPr>
                      <w:noProof/>
                      <w:lang w:val="ro-RO"/>
                    </w:rPr>
                    <w:t>—</w:t>
                  </w:r>
                </w:p>
              </w:tc>
              <w:tc>
                <w:tcPr>
                  <w:tcW w:w="3705" w:type="dxa"/>
                  <w:hideMark/>
                </w:tcPr>
                <w:p w14:paraId="4CB9261E" w14:textId="77777777" w:rsidR="00692778" w:rsidRPr="00D22496" w:rsidRDefault="00692778">
                  <w:pPr>
                    <w:pStyle w:val="Paragraph"/>
                    <w:rPr>
                      <w:noProof/>
                      <w:lang w:val="ro-RO"/>
                    </w:rPr>
                  </w:pPr>
                  <w:r w:rsidRPr="00D22496">
                    <w:rPr>
                      <w:noProof/>
                      <w:lang w:val="ro-RO"/>
                    </w:rPr>
                    <w:t>3 sau 4 pinioane planetare,</w:t>
                  </w:r>
                </w:p>
              </w:tc>
            </w:tr>
            <w:tr w:rsidR="00692778" w:rsidRPr="00D22496" w14:paraId="0A2020FB" w14:textId="77777777" w:rsidTr="0091713F">
              <w:tc>
                <w:tcPr>
                  <w:tcW w:w="220" w:type="dxa"/>
                  <w:hideMark/>
                </w:tcPr>
                <w:p w14:paraId="4BB974EB" w14:textId="77777777" w:rsidR="00692778" w:rsidRPr="00D22496" w:rsidRDefault="00692778">
                  <w:pPr>
                    <w:pStyle w:val="Paragraph"/>
                    <w:rPr>
                      <w:noProof/>
                      <w:lang w:val="ro-RO"/>
                    </w:rPr>
                  </w:pPr>
                  <w:r w:rsidRPr="00D22496">
                    <w:rPr>
                      <w:noProof/>
                      <w:lang w:val="ro-RO"/>
                    </w:rPr>
                    <w:t>—</w:t>
                  </w:r>
                </w:p>
              </w:tc>
              <w:tc>
                <w:tcPr>
                  <w:tcW w:w="3705" w:type="dxa"/>
                  <w:hideMark/>
                </w:tcPr>
                <w:p w14:paraId="24C73A9B" w14:textId="77777777" w:rsidR="00692778" w:rsidRPr="00D22496" w:rsidRDefault="00692778">
                  <w:pPr>
                    <w:pStyle w:val="Paragraph"/>
                    <w:rPr>
                      <w:noProof/>
                      <w:lang w:val="ro-RO"/>
                    </w:rPr>
                  </w:pPr>
                  <w:r w:rsidRPr="00D22496">
                    <w:rPr>
                      <w:noProof/>
                      <w:lang w:val="ro-RO"/>
                    </w:rPr>
                    <w:t>duritate de minimum 40 HRC, dar de maximum 45 HRC</w:t>
                  </w:r>
                </w:p>
              </w:tc>
            </w:tr>
          </w:tbl>
          <w:p w14:paraId="0D9DFA6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09C044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5C0C5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52B142" w14:textId="77777777" w:rsidR="00692778" w:rsidRPr="00D22496" w:rsidRDefault="00692778">
            <w:pPr>
              <w:pStyle w:val="Paragraph"/>
              <w:rPr>
                <w:noProof/>
                <w:lang w:val="ro-RO"/>
              </w:rPr>
            </w:pPr>
            <w:r w:rsidRPr="00D22496">
              <w:rPr>
                <w:noProof/>
                <w:lang w:val="ro-RO"/>
              </w:rPr>
              <w:t>31.12.2028</w:t>
            </w:r>
          </w:p>
        </w:tc>
      </w:tr>
      <w:tr w:rsidR="00692778" w:rsidRPr="00D22496" w14:paraId="408B8D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D68375" w14:textId="77777777" w:rsidR="00692778" w:rsidRPr="00D22496" w:rsidRDefault="00692778">
            <w:pPr>
              <w:pStyle w:val="Paragraph"/>
              <w:rPr>
                <w:noProof/>
                <w:lang w:val="ro-RO"/>
              </w:rPr>
            </w:pPr>
            <w:r w:rsidRPr="00D22496">
              <w:rPr>
                <w:noProof/>
                <w:lang w:val="ro-RO"/>
              </w:rPr>
              <w:t>0.2503</w:t>
            </w:r>
          </w:p>
        </w:tc>
        <w:tc>
          <w:tcPr>
            <w:tcW w:w="909" w:type="dxa"/>
            <w:tcBorders>
              <w:top w:val="single" w:sz="4" w:space="0" w:color="auto"/>
              <w:left w:val="single" w:sz="4" w:space="0" w:color="auto"/>
              <w:bottom w:val="single" w:sz="4" w:space="0" w:color="auto"/>
              <w:right w:val="single" w:sz="4" w:space="0" w:color="auto"/>
            </w:tcBorders>
            <w:hideMark/>
          </w:tcPr>
          <w:p w14:paraId="5E7DFFD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40 51</w:t>
            </w:r>
          </w:p>
        </w:tc>
        <w:tc>
          <w:tcPr>
            <w:tcW w:w="620" w:type="dxa"/>
            <w:tcBorders>
              <w:top w:val="single" w:sz="4" w:space="0" w:color="auto"/>
              <w:left w:val="single" w:sz="4" w:space="0" w:color="auto"/>
              <w:bottom w:val="single" w:sz="4" w:space="0" w:color="auto"/>
              <w:right w:val="single" w:sz="4" w:space="0" w:color="auto"/>
            </w:tcBorders>
            <w:hideMark/>
          </w:tcPr>
          <w:p w14:paraId="22CD8B64"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2694775" w14:textId="77777777" w:rsidR="00692778" w:rsidRPr="00D22496" w:rsidRDefault="00692778">
            <w:pPr>
              <w:pStyle w:val="Paragraph"/>
              <w:rPr>
                <w:noProof/>
                <w:lang w:val="ro-RO"/>
              </w:rPr>
            </w:pPr>
            <w:r w:rsidRPr="00D22496">
              <w:rPr>
                <w:noProof/>
                <w:lang w:val="ro-RO"/>
              </w:rPr>
              <w:t>Cutie de viteză, dotată cu un diferential cu axe, destinată pentru fabricarea de masini autopropulsate pentru tuns gazon, echipate cu un scaun încadrat la codul tarifar 8433 11 51</w:t>
            </w:r>
          </w:p>
          <w:p w14:paraId="5BE71BF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C2878A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A9285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F7D2F47" w14:textId="77777777" w:rsidR="00692778" w:rsidRPr="00D22496" w:rsidRDefault="00692778">
            <w:pPr>
              <w:pStyle w:val="Paragraph"/>
              <w:rPr>
                <w:noProof/>
                <w:lang w:val="ro-RO"/>
              </w:rPr>
            </w:pPr>
            <w:r w:rsidRPr="00D22496">
              <w:rPr>
                <w:noProof/>
                <w:lang w:val="ro-RO"/>
              </w:rPr>
              <w:t>31.12.2024</w:t>
            </w:r>
          </w:p>
        </w:tc>
      </w:tr>
      <w:tr w:rsidR="00692778" w:rsidRPr="00D22496" w14:paraId="06E97F8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D0ED2E" w14:textId="77777777" w:rsidR="00692778" w:rsidRPr="00D22496" w:rsidRDefault="00692778">
            <w:pPr>
              <w:pStyle w:val="Paragraph"/>
              <w:rPr>
                <w:noProof/>
                <w:lang w:val="ro-RO"/>
              </w:rPr>
            </w:pPr>
            <w:r w:rsidRPr="00D22496">
              <w:rPr>
                <w:noProof/>
                <w:lang w:val="ro-RO"/>
              </w:rPr>
              <w:t>0.7920</w:t>
            </w:r>
          </w:p>
        </w:tc>
        <w:tc>
          <w:tcPr>
            <w:tcW w:w="909" w:type="dxa"/>
            <w:tcBorders>
              <w:top w:val="single" w:sz="4" w:space="0" w:color="auto"/>
              <w:left w:val="single" w:sz="4" w:space="0" w:color="auto"/>
              <w:bottom w:val="single" w:sz="4" w:space="0" w:color="auto"/>
              <w:right w:val="single" w:sz="4" w:space="0" w:color="auto"/>
            </w:tcBorders>
            <w:hideMark/>
          </w:tcPr>
          <w:p w14:paraId="1E27D202" w14:textId="77777777" w:rsidR="00692778" w:rsidRPr="00D22496" w:rsidRDefault="00692778">
            <w:pPr>
              <w:pStyle w:val="Paragraph"/>
              <w:jc w:val="right"/>
              <w:rPr>
                <w:noProof/>
                <w:lang w:val="ro-RO"/>
              </w:rPr>
            </w:pPr>
            <w:r w:rsidRPr="00D22496">
              <w:rPr>
                <w:noProof/>
                <w:lang w:val="ro-RO"/>
              </w:rPr>
              <w:t>ex 8483 40 59</w:t>
            </w:r>
          </w:p>
        </w:tc>
        <w:tc>
          <w:tcPr>
            <w:tcW w:w="620" w:type="dxa"/>
            <w:tcBorders>
              <w:top w:val="single" w:sz="4" w:space="0" w:color="auto"/>
              <w:left w:val="single" w:sz="4" w:space="0" w:color="auto"/>
              <w:bottom w:val="single" w:sz="4" w:space="0" w:color="auto"/>
              <w:right w:val="single" w:sz="4" w:space="0" w:color="auto"/>
            </w:tcBorders>
            <w:hideMark/>
          </w:tcPr>
          <w:p w14:paraId="78B0577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01847AD" w14:textId="77777777" w:rsidR="00692778" w:rsidRPr="00D22496" w:rsidRDefault="00692778">
            <w:pPr>
              <w:pStyle w:val="Paragraph"/>
              <w:rPr>
                <w:noProof/>
                <w:lang w:val="ro-RO"/>
              </w:rPr>
            </w:pPr>
            <w:r w:rsidRPr="00D22496">
              <w:rPr>
                <w:noProof/>
                <w:lang w:val="ro-RO"/>
              </w:rPr>
              <w:t>Schimbător de viteză hidrostatic:</w:t>
            </w:r>
          </w:p>
          <w:tbl>
            <w:tblPr>
              <w:tblStyle w:val="Listdash"/>
              <w:tblW w:w="0" w:type="auto"/>
              <w:tblLayout w:type="fixed"/>
              <w:tblLook w:val="04A0" w:firstRow="1" w:lastRow="0" w:firstColumn="1" w:lastColumn="0" w:noHBand="0" w:noVBand="1"/>
            </w:tblPr>
            <w:tblGrid>
              <w:gridCol w:w="220"/>
              <w:gridCol w:w="3060"/>
            </w:tblGrid>
            <w:tr w:rsidR="00692778" w:rsidRPr="00D22496" w14:paraId="5A17215A" w14:textId="77777777" w:rsidTr="0091713F">
              <w:tc>
                <w:tcPr>
                  <w:tcW w:w="220" w:type="dxa"/>
                  <w:hideMark/>
                </w:tcPr>
                <w:p w14:paraId="5E826A6C" w14:textId="77777777" w:rsidR="00692778" w:rsidRPr="00D22496" w:rsidRDefault="00692778">
                  <w:pPr>
                    <w:pStyle w:val="Paragraph"/>
                    <w:rPr>
                      <w:noProof/>
                      <w:lang w:val="ro-RO"/>
                    </w:rPr>
                  </w:pPr>
                  <w:r w:rsidRPr="00D22496">
                    <w:rPr>
                      <w:noProof/>
                      <w:lang w:val="ro-RO"/>
                    </w:rPr>
                    <w:t>—</w:t>
                  </w:r>
                </w:p>
              </w:tc>
              <w:tc>
                <w:tcPr>
                  <w:tcW w:w="3060" w:type="dxa"/>
                  <w:hideMark/>
                </w:tcPr>
                <w:p w14:paraId="4C39A260" w14:textId="77777777" w:rsidR="00692778" w:rsidRPr="00D22496" w:rsidRDefault="00692778">
                  <w:pPr>
                    <w:pStyle w:val="Paragraph"/>
                    <w:rPr>
                      <w:noProof/>
                      <w:lang w:val="ro-RO"/>
                    </w:rPr>
                  </w:pPr>
                  <w:r w:rsidRPr="00D22496">
                    <w:rPr>
                      <w:noProof/>
                      <w:lang w:val="ro-RO"/>
                    </w:rPr>
                    <w:t>cu o pompă hidraulică și un diferențial cu osie,</w:t>
                  </w:r>
                </w:p>
              </w:tc>
            </w:tr>
            <w:tr w:rsidR="00692778" w:rsidRPr="00D22496" w14:paraId="438921F8" w14:textId="77777777" w:rsidTr="0091713F">
              <w:tc>
                <w:tcPr>
                  <w:tcW w:w="220" w:type="dxa"/>
                  <w:hideMark/>
                </w:tcPr>
                <w:p w14:paraId="446769CA" w14:textId="77777777" w:rsidR="00692778" w:rsidRPr="00D22496" w:rsidRDefault="00692778">
                  <w:pPr>
                    <w:pStyle w:val="Paragraph"/>
                    <w:rPr>
                      <w:noProof/>
                      <w:lang w:val="ro-RO"/>
                    </w:rPr>
                  </w:pPr>
                  <w:r w:rsidRPr="00D22496">
                    <w:rPr>
                      <w:noProof/>
                      <w:lang w:val="ro-RO"/>
                    </w:rPr>
                    <w:t>—</w:t>
                  </w:r>
                </w:p>
              </w:tc>
              <w:tc>
                <w:tcPr>
                  <w:tcW w:w="3060" w:type="dxa"/>
                  <w:hideMark/>
                </w:tcPr>
                <w:p w14:paraId="4E523A08" w14:textId="77777777" w:rsidR="00692778" w:rsidRPr="00D22496" w:rsidRDefault="00692778">
                  <w:pPr>
                    <w:pStyle w:val="Paragraph"/>
                    <w:rPr>
                      <w:noProof/>
                      <w:lang w:val="ro-RO"/>
                    </w:rPr>
                  </w:pPr>
                  <w:r w:rsidRPr="00D22496">
                    <w:rPr>
                      <w:noProof/>
                      <w:lang w:val="ro-RO"/>
                    </w:rPr>
                    <w:t>cu sau fără rotor de ventilator și/sau o pulie,</w:t>
                  </w:r>
                </w:p>
              </w:tc>
            </w:tr>
          </w:tbl>
          <w:p w14:paraId="7EE8F17E" w14:textId="77777777" w:rsidR="00692778" w:rsidRPr="00D22496" w:rsidRDefault="00692778">
            <w:pPr>
              <w:pStyle w:val="Paragraph"/>
              <w:rPr>
                <w:noProof/>
                <w:lang w:val="ro-RO"/>
              </w:rPr>
            </w:pPr>
            <w:r w:rsidRPr="00D22496">
              <w:rPr>
                <w:noProof/>
                <w:lang w:val="ro-RO"/>
              </w:rPr>
              <w:t>destinat utilizării în fabricarea mașinilor de tuns iarba de la subpozițiile 8433 11 și 8433 19 sau a altor mașini de tuns iarba de la subpoziția 8433 20</w:t>
            </w:r>
          </w:p>
          <w:p w14:paraId="49857D2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11E860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096E8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3E0ECCF" w14:textId="77777777" w:rsidR="00692778" w:rsidRPr="00D22496" w:rsidRDefault="00692778">
            <w:pPr>
              <w:pStyle w:val="Paragraph"/>
              <w:rPr>
                <w:noProof/>
                <w:lang w:val="ro-RO"/>
              </w:rPr>
            </w:pPr>
            <w:r w:rsidRPr="00D22496">
              <w:rPr>
                <w:noProof/>
                <w:lang w:val="ro-RO"/>
              </w:rPr>
              <w:t>31.12.2024</w:t>
            </w:r>
          </w:p>
        </w:tc>
      </w:tr>
      <w:tr w:rsidR="00692778" w:rsidRPr="00D22496" w14:paraId="025AE8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CEAFC4" w14:textId="77777777" w:rsidR="00692778" w:rsidRPr="00D22496" w:rsidRDefault="00692778">
            <w:pPr>
              <w:pStyle w:val="Paragraph"/>
              <w:rPr>
                <w:noProof/>
                <w:lang w:val="ro-RO"/>
              </w:rPr>
            </w:pPr>
            <w:r w:rsidRPr="00D22496">
              <w:rPr>
                <w:noProof/>
                <w:lang w:val="ro-RO"/>
              </w:rPr>
              <w:t>0.4997</w:t>
            </w:r>
          </w:p>
        </w:tc>
        <w:tc>
          <w:tcPr>
            <w:tcW w:w="909" w:type="dxa"/>
            <w:tcBorders>
              <w:top w:val="single" w:sz="4" w:space="0" w:color="auto"/>
              <w:left w:val="single" w:sz="4" w:space="0" w:color="auto"/>
              <w:bottom w:val="single" w:sz="4" w:space="0" w:color="auto"/>
              <w:right w:val="single" w:sz="4" w:space="0" w:color="auto"/>
            </w:tcBorders>
            <w:hideMark/>
          </w:tcPr>
          <w:p w14:paraId="0239DBDB" w14:textId="77777777" w:rsidR="00692778" w:rsidRPr="00D22496" w:rsidRDefault="00692778">
            <w:pPr>
              <w:pStyle w:val="Paragraph"/>
              <w:jc w:val="right"/>
              <w:rPr>
                <w:noProof/>
                <w:lang w:val="ro-RO"/>
              </w:rPr>
            </w:pPr>
            <w:r w:rsidRPr="00D22496">
              <w:rPr>
                <w:noProof/>
                <w:lang w:val="ro-RO"/>
              </w:rPr>
              <w:t>ex 8483 40 90</w:t>
            </w:r>
          </w:p>
        </w:tc>
        <w:tc>
          <w:tcPr>
            <w:tcW w:w="620" w:type="dxa"/>
            <w:tcBorders>
              <w:top w:val="single" w:sz="4" w:space="0" w:color="auto"/>
              <w:left w:val="single" w:sz="4" w:space="0" w:color="auto"/>
              <w:bottom w:val="single" w:sz="4" w:space="0" w:color="auto"/>
              <w:right w:val="single" w:sz="4" w:space="0" w:color="auto"/>
            </w:tcBorders>
            <w:hideMark/>
          </w:tcPr>
          <w:p w14:paraId="00B41862"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18182772" w14:textId="77777777" w:rsidR="00692778" w:rsidRPr="00D22496" w:rsidRDefault="00692778">
            <w:pPr>
              <w:pStyle w:val="Paragraph"/>
              <w:rPr>
                <w:noProof/>
                <w:lang w:val="ro-RO"/>
              </w:rPr>
            </w:pPr>
            <w:r w:rsidRPr="00D22496">
              <w:rPr>
                <w:noProof/>
                <w:lang w:val="ro-RO"/>
              </w:rPr>
              <w:t>Cutie de viteze, având:</w:t>
            </w:r>
          </w:p>
          <w:tbl>
            <w:tblPr>
              <w:tblStyle w:val="Listdash"/>
              <w:tblW w:w="0" w:type="auto"/>
              <w:tblLayout w:type="fixed"/>
              <w:tblLook w:val="04A0" w:firstRow="1" w:lastRow="0" w:firstColumn="1" w:lastColumn="0" w:noHBand="0" w:noVBand="1"/>
            </w:tblPr>
            <w:tblGrid>
              <w:gridCol w:w="220"/>
              <w:gridCol w:w="2842"/>
            </w:tblGrid>
            <w:tr w:rsidR="00692778" w:rsidRPr="00D22496" w14:paraId="3B4C9C33" w14:textId="77777777" w:rsidTr="0091713F">
              <w:tc>
                <w:tcPr>
                  <w:tcW w:w="220" w:type="dxa"/>
                  <w:hideMark/>
                </w:tcPr>
                <w:p w14:paraId="71AE0198" w14:textId="77777777" w:rsidR="00692778" w:rsidRPr="00D22496" w:rsidRDefault="00692778">
                  <w:pPr>
                    <w:pStyle w:val="Paragraph"/>
                    <w:rPr>
                      <w:noProof/>
                      <w:lang w:val="ro-RO"/>
                    </w:rPr>
                  </w:pPr>
                  <w:r w:rsidRPr="00D22496">
                    <w:rPr>
                      <w:noProof/>
                      <w:lang w:val="ro-RO"/>
                    </w:rPr>
                    <w:t>—</w:t>
                  </w:r>
                </w:p>
              </w:tc>
              <w:tc>
                <w:tcPr>
                  <w:tcW w:w="2842" w:type="dxa"/>
                  <w:hideMark/>
                </w:tcPr>
                <w:p w14:paraId="3B801258" w14:textId="77777777" w:rsidR="00692778" w:rsidRPr="00D22496" w:rsidRDefault="00692778">
                  <w:pPr>
                    <w:pStyle w:val="Paragraph"/>
                    <w:rPr>
                      <w:noProof/>
                      <w:lang w:val="ro-RO"/>
                    </w:rPr>
                  </w:pPr>
                  <w:r w:rsidRPr="00D22496">
                    <w:rPr>
                      <w:noProof/>
                      <w:lang w:val="ro-RO"/>
                    </w:rPr>
                    <w:t>maximum 3 viteze,</w:t>
                  </w:r>
                </w:p>
              </w:tc>
            </w:tr>
            <w:tr w:rsidR="00692778" w:rsidRPr="00D22496" w14:paraId="4B25ED5A" w14:textId="77777777" w:rsidTr="0091713F">
              <w:tc>
                <w:tcPr>
                  <w:tcW w:w="220" w:type="dxa"/>
                  <w:hideMark/>
                </w:tcPr>
                <w:p w14:paraId="05112F64" w14:textId="77777777" w:rsidR="00692778" w:rsidRPr="00D22496" w:rsidRDefault="00692778">
                  <w:pPr>
                    <w:pStyle w:val="Paragraph"/>
                    <w:rPr>
                      <w:noProof/>
                      <w:lang w:val="ro-RO"/>
                    </w:rPr>
                  </w:pPr>
                  <w:r w:rsidRPr="00D22496">
                    <w:rPr>
                      <w:noProof/>
                      <w:lang w:val="ro-RO"/>
                    </w:rPr>
                    <w:t>—</w:t>
                  </w:r>
                </w:p>
              </w:tc>
              <w:tc>
                <w:tcPr>
                  <w:tcW w:w="2842" w:type="dxa"/>
                  <w:hideMark/>
                </w:tcPr>
                <w:p w14:paraId="7F53C127" w14:textId="77777777" w:rsidR="00692778" w:rsidRPr="00D22496" w:rsidRDefault="00692778">
                  <w:pPr>
                    <w:pStyle w:val="Paragraph"/>
                    <w:rPr>
                      <w:noProof/>
                      <w:lang w:val="ro-RO"/>
                    </w:rPr>
                  </w:pPr>
                  <w:r w:rsidRPr="00D22496">
                    <w:rPr>
                      <w:noProof/>
                      <w:lang w:val="ro-RO"/>
                    </w:rPr>
                    <w:t>un sistem automat de decelerare și</w:t>
                  </w:r>
                </w:p>
              </w:tc>
            </w:tr>
            <w:tr w:rsidR="00692778" w:rsidRPr="00D22496" w14:paraId="4604B8C2" w14:textId="77777777" w:rsidTr="0091713F">
              <w:tc>
                <w:tcPr>
                  <w:tcW w:w="220" w:type="dxa"/>
                  <w:hideMark/>
                </w:tcPr>
                <w:p w14:paraId="090F7D06" w14:textId="77777777" w:rsidR="00692778" w:rsidRPr="00D22496" w:rsidRDefault="00692778">
                  <w:pPr>
                    <w:pStyle w:val="Paragraph"/>
                    <w:rPr>
                      <w:noProof/>
                      <w:lang w:val="ro-RO"/>
                    </w:rPr>
                  </w:pPr>
                  <w:r w:rsidRPr="00D22496">
                    <w:rPr>
                      <w:noProof/>
                      <w:lang w:val="ro-RO"/>
                    </w:rPr>
                    <w:t>—</w:t>
                  </w:r>
                </w:p>
              </w:tc>
              <w:tc>
                <w:tcPr>
                  <w:tcW w:w="2842" w:type="dxa"/>
                  <w:hideMark/>
                </w:tcPr>
                <w:p w14:paraId="323C152A" w14:textId="77777777" w:rsidR="00692778" w:rsidRPr="00D22496" w:rsidRDefault="00692778">
                  <w:pPr>
                    <w:pStyle w:val="Paragraph"/>
                    <w:rPr>
                      <w:noProof/>
                      <w:lang w:val="ro-RO"/>
                    </w:rPr>
                  </w:pPr>
                  <w:r w:rsidRPr="00D22496">
                    <w:rPr>
                      <w:noProof/>
                      <w:lang w:val="ro-RO"/>
                    </w:rPr>
                    <w:t>un sistem de inversare a sensului de rotație,</w:t>
                  </w:r>
                </w:p>
              </w:tc>
            </w:tr>
          </w:tbl>
          <w:p w14:paraId="3E30D5C6" w14:textId="77777777" w:rsidR="00692778" w:rsidRPr="00D22496" w:rsidRDefault="00692778">
            <w:pPr>
              <w:pStyle w:val="Paragraph"/>
              <w:rPr>
                <w:noProof/>
                <w:lang w:val="ro-RO"/>
              </w:rPr>
            </w:pPr>
            <w:r w:rsidRPr="00D22496">
              <w:rPr>
                <w:noProof/>
                <w:lang w:val="ro-RO"/>
              </w:rPr>
              <w:t>utilizată la fabricarea mărfurilor de la poziția 8427 </w:t>
            </w:r>
          </w:p>
          <w:p w14:paraId="7285EAF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693DE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B8589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82AF08B" w14:textId="77777777" w:rsidR="00692778" w:rsidRPr="00D22496" w:rsidRDefault="00692778">
            <w:pPr>
              <w:pStyle w:val="Paragraph"/>
              <w:rPr>
                <w:noProof/>
                <w:lang w:val="ro-RO"/>
              </w:rPr>
            </w:pPr>
            <w:r w:rsidRPr="00D22496">
              <w:rPr>
                <w:noProof/>
                <w:lang w:val="ro-RO"/>
              </w:rPr>
              <w:t>31.12.2025</w:t>
            </w:r>
          </w:p>
        </w:tc>
      </w:tr>
      <w:tr w:rsidR="00692778" w:rsidRPr="00D22496" w14:paraId="0B26724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A8888C" w14:textId="77777777" w:rsidR="00692778" w:rsidRPr="00D22496" w:rsidRDefault="00692778">
            <w:pPr>
              <w:pStyle w:val="Paragraph"/>
              <w:rPr>
                <w:noProof/>
                <w:lang w:val="ro-RO"/>
              </w:rPr>
            </w:pPr>
            <w:r w:rsidRPr="00D22496">
              <w:rPr>
                <w:noProof/>
                <w:lang w:val="ro-RO"/>
              </w:rPr>
              <w:t>0.8100</w:t>
            </w:r>
          </w:p>
        </w:tc>
        <w:tc>
          <w:tcPr>
            <w:tcW w:w="909" w:type="dxa"/>
            <w:tcBorders>
              <w:top w:val="single" w:sz="4" w:space="0" w:color="auto"/>
              <w:left w:val="single" w:sz="4" w:space="0" w:color="auto"/>
              <w:bottom w:val="single" w:sz="4" w:space="0" w:color="auto"/>
              <w:right w:val="single" w:sz="4" w:space="0" w:color="auto"/>
            </w:tcBorders>
            <w:hideMark/>
          </w:tcPr>
          <w:p w14:paraId="008B58E1" w14:textId="77777777" w:rsidR="00692778" w:rsidRPr="00D22496" w:rsidRDefault="00692778">
            <w:pPr>
              <w:pStyle w:val="Paragraph"/>
              <w:jc w:val="right"/>
              <w:rPr>
                <w:noProof/>
                <w:lang w:val="ro-RO"/>
              </w:rPr>
            </w:pPr>
            <w:r w:rsidRPr="00D22496">
              <w:rPr>
                <w:noProof/>
                <w:lang w:val="ro-RO"/>
              </w:rPr>
              <w:t>ex 8483 50 80</w:t>
            </w:r>
          </w:p>
        </w:tc>
        <w:tc>
          <w:tcPr>
            <w:tcW w:w="620" w:type="dxa"/>
            <w:tcBorders>
              <w:top w:val="single" w:sz="4" w:space="0" w:color="auto"/>
              <w:left w:val="single" w:sz="4" w:space="0" w:color="auto"/>
              <w:bottom w:val="single" w:sz="4" w:space="0" w:color="auto"/>
              <w:right w:val="single" w:sz="4" w:space="0" w:color="auto"/>
            </w:tcBorders>
            <w:hideMark/>
          </w:tcPr>
          <w:p w14:paraId="7CDD571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52625B9A" w14:textId="77777777" w:rsidR="00692778" w:rsidRPr="00D22496" w:rsidRDefault="00692778">
            <w:pPr>
              <w:pStyle w:val="Paragraph"/>
              <w:rPr>
                <w:noProof/>
                <w:lang w:val="ro-RO"/>
              </w:rPr>
            </w:pPr>
            <w:r w:rsidRPr="00D22496">
              <w:rPr>
                <w:noProof/>
                <w:lang w:val="ro-RO"/>
              </w:rPr>
              <w:t>Scripeți din oțel confecționați prin alte procedee decât turnarea:</w:t>
            </w:r>
          </w:p>
          <w:tbl>
            <w:tblPr>
              <w:tblStyle w:val="Listdash"/>
              <w:tblW w:w="0" w:type="auto"/>
              <w:tblLayout w:type="fixed"/>
              <w:tblLook w:val="04A0" w:firstRow="1" w:lastRow="0" w:firstColumn="1" w:lastColumn="0" w:noHBand="0" w:noVBand="1"/>
            </w:tblPr>
            <w:tblGrid>
              <w:gridCol w:w="220"/>
              <w:gridCol w:w="3728"/>
            </w:tblGrid>
            <w:tr w:rsidR="00692778" w:rsidRPr="00D22496" w14:paraId="72F0D8FB" w14:textId="77777777" w:rsidTr="0091713F">
              <w:tc>
                <w:tcPr>
                  <w:tcW w:w="220" w:type="dxa"/>
                  <w:hideMark/>
                </w:tcPr>
                <w:p w14:paraId="22611750" w14:textId="77777777" w:rsidR="00692778" w:rsidRPr="00D22496" w:rsidRDefault="00692778">
                  <w:pPr>
                    <w:pStyle w:val="Paragraph"/>
                    <w:rPr>
                      <w:noProof/>
                      <w:lang w:val="ro-RO"/>
                    </w:rPr>
                  </w:pPr>
                  <w:r w:rsidRPr="00D22496">
                    <w:rPr>
                      <w:noProof/>
                      <w:lang w:val="ro-RO"/>
                    </w:rPr>
                    <w:t>—</w:t>
                  </w:r>
                </w:p>
              </w:tc>
              <w:tc>
                <w:tcPr>
                  <w:tcW w:w="3728" w:type="dxa"/>
                  <w:hideMark/>
                </w:tcPr>
                <w:p w14:paraId="01C80EEA" w14:textId="77777777" w:rsidR="00692778" w:rsidRPr="00D22496" w:rsidRDefault="00692778">
                  <w:pPr>
                    <w:pStyle w:val="Paragraph"/>
                    <w:rPr>
                      <w:noProof/>
                      <w:lang w:val="ro-RO"/>
                    </w:rPr>
                  </w:pPr>
                  <w:r w:rsidRPr="00D22496">
                    <w:rPr>
                      <w:noProof/>
                      <w:lang w:val="ro-RO"/>
                    </w:rPr>
                    <w:t>confecționați din oțel nealiat structural în conformitate cu standardul JIS G4051,</w:t>
                  </w:r>
                </w:p>
              </w:tc>
            </w:tr>
            <w:tr w:rsidR="00692778" w:rsidRPr="00D22496" w14:paraId="65457422" w14:textId="77777777" w:rsidTr="0091713F">
              <w:tc>
                <w:tcPr>
                  <w:tcW w:w="220" w:type="dxa"/>
                  <w:hideMark/>
                </w:tcPr>
                <w:p w14:paraId="1CC11B4F" w14:textId="77777777" w:rsidR="00692778" w:rsidRPr="00D22496" w:rsidRDefault="00692778">
                  <w:pPr>
                    <w:pStyle w:val="Paragraph"/>
                    <w:rPr>
                      <w:noProof/>
                      <w:lang w:val="ro-RO"/>
                    </w:rPr>
                  </w:pPr>
                  <w:r w:rsidRPr="00D22496">
                    <w:rPr>
                      <w:noProof/>
                      <w:lang w:val="ro-RO"/>
                    </w:rPr>
                    <w:t>—</w:t>
                  </w:r>
                </w:p>
              </w:tc>
              <w:tc>
                <w:tcPr>
                  <w:tcW w:w="3728" w:type="dxa"/>
                  <w:hideMark/>
                </w:tcPr>
                <w:p w14:paraId="37417580" w14:textId="77777777" w:rsidR="00692778" w:rsidRPr="00D22496" w:rsidRDefault="00692778">
                  <w:pPr>
                    <w:pStyle w:val="Paragraph"/>
                    <w:rPr>
                      <w:noProof/>
                      <w:lang w:val="ro-RO"/>
                    </w:rPr>
                  </w:pPr>
                  <w:r w:rsidRPr="00D22496">
                    <w:rPr>
                      <w:noProof/>
                      <w:lang w:val="ro-RO"/>
                    </w:rPr>
                    <w:t>cu diametru exterior de minimum 114 mm, dar de maximum 118 mm,</w:t>
                  </w:r>
                </w:p>
              </w:tc>
            </w:tr>
            <w:tr w:rsidR="00692778" w:rsidRPr="00D22496" w14:paraId="452D38EB" w14:textId="77777777" w:rsidTr="0091713F">
              <w:tc>
                <w:tcPr>
                  <w:tcW w:w="220" w:type="dxa"/>
                  <w:hideMark/>
                </w:tcPr>
                <w:p w14:paraId="348524E1" w14:textId="77777777" w:rsidR="00692778" w:rsidRPr="00D22496" w:rsidRDefault="00692778">
                  <w:pPr>
                    <w:pStyle w:val="Paragraph"/>
                    <w:rPr>
                      <w:noProof/>
                      <w:lang w:val="ro-RO"/>
                    </w:rPr>
                  </w:pPr>
                  <w:r w:rsidRPr="00D22496">
                    <w:rPr>
                      <w:noProof/>
                      <w:lang w:val="ro-RO"/>
                    </w:rPr>
                    <w:t>—</w:t>
                  </w:r>
                </w:p>
              </w:tc>
              <w:tc>
                <w:tcPr>
                  <w:tcW w:w="3728" w:type="dxa"/>
                  <w:hideMark/>
                </w:tcPr>
                <w:p w14:paraId="72E48E1F" w14:textId="77777777" w:rsidR="00692778" w:rsidRPr="00D22496" w:rsidRDefault="00692778">
                  <w:pPr>
                    <w:pStyle w:val="Paragraph"/>
                    <w:rPr>
                      <w:noProof/>
                      <w:lang w:val="ro-RO"/>
                    </w:rPr>
                  </w:pPr>
                  <w:r w:rsidRPr="00D22496">
                    <w:rPr>
                      <w:noProof/>
                      <w:lang w:val="ro-RO"/>
                    </w:rPr>
                    <w:t>cu diametru interior de minimum 33 mm, dar de maximum 37 mm,</w:t>
                  </w:r>
                </w:p>
              </w:tc>
            </w:tr>
            <w:tr w:rsidR="00692778" w:rsidRPr="00D22496" w14:paraId="1BBD1FEC" w14:textId="77777777" w:rsidTr="0091713F">
              <w:tc>
                <w:tcPr>
                  <w:tcW w:w="220" w:type="dxa"/>
                  <w:hideMark/>
                </w:tcPr>
                <w:p w14:paraId="72ED5A5F" w14:textId="77777777" w:rsidR="00692778" w:rsidRPr="00D22496" w:rsidRDefault="00692778">
                  <w:pPr>
                    <w:pStyle w:val="Paragraph"/>
                    <w:rPr>
                      <w:noProof/>
                      <w:lang w:val="ro-RO"/>
                    </w:rPr>
                  </w:pPr>
                  <w:r w:rsidRPr="00D22496">
                    <w:rPr>
                      <w:noProof/>
                      <w:lang w:val="ro-RO"/>
                    </w:rPr>
                    <w:t>—</w:t>
                  </w:r>
                </w:p>
              </w:tc>
              <w:tc>
                <w:tcPr>
                  <w:tcW w:w="3728" w:type="dxa"/>
                  <w:hideMark/>
                </w:tcPr>
                <w:p w14:paraId="16B0E7E6" w14:textId="77777777" w:rsidR="00692778" w:rsidRPr="00D22496" w:rsidRDefault="00692778">
                  <w:pPr>
                    <w:pStyle w:val="Paragraph"/>
                    <w:rPr>
                      <w:noProof/>
                      <w:lang w:val="ro-RO"/>
                    </w:rPr>
                  </w:pPr>
                  <w:r w:rsidRPr="00D22496">
                    <w:rPr>
                      <w:noProof/>
                      <w:lang w:val="ro-RO"/>
                    </w:rPr>
                    <w:t>cu lățimea de minimum 29 mm, dar de maximum 33 mm,</w:t>
                  </w:r>
                </w:p>
              </w:tc>
            </w:tr>
            <w:tr w:rsidR="00692778" w:rsidRPr="00D22496" w14:paraId="56064485" w14:textId="77777777" w:rsidTr="0091713F">
              <w:tc>
                <w:tcPr>
                  <w:tcW w:w="220" w:type="dxa"/>
                  <w:hideMark/>
                </w:tcPr>
                <w:p w14:paraId="417E7182" w14:textId="77777777" w:rsidR="00692778" w:rsidRPr="00D22496" w:rsidRDefault="00692778">
                  <w:pPr>
                    <w:pStyle w:val="Paragraph"/>
                    <w:rPr>
                      <w:noProof/>
                      <w:lang w:val="ro-RO"/>
                    </w:rPr>
                  </w:pPr>
                  <w:r w:rsidRPr="00D22496">
                    <w:rPr>
                      <w:noProof/>
                      <w:lang w:val="ro-RO"/>
                    </w:rPr>
                    <w:t>—</w:t>
                  </w:r>
                </w:p>
              </w:tc>
              <w:tc>
                <w:tcPr>
                  <w:tcW w:w="3728" w:type="dxa"/>
                  <w:hideMark/>
                </w:tcPr>
                <w:p w14:paraId="2AD55AB9" w14:textId="77777777" w:rsidR="00692778" w:rsidRPr="00D22496" w:rsidRDefault="00692778">
                  <w:pPr>
                    <w:pStyle w:val="Paragraph"/>
                    <w:rPr>
                      <w:noProof/>
                      <w:lang w:val="ro-RO"/>
                    </w:rPr>
                  </w:pPr>
                  <w:r w:rsidRPr="00D22496">
                    <w:rPr>
                      <w:noProof/>
                      <w:lang w:val="ro-RO"/>
                    </w:rPr>
                    <w:t>cu greutate de minimum 0,6 kg, dar de maximum 0,9 kg,</w:t>
                  </w:r>
                </w:p>
              </w:tc>
            </w:tr>
            <w:tr w:rsidR="00692778" w:rsidRPr="00D22496" w14:paraId="4C0BC36A" w14:textId="77777777" w:rsidTr="0091713F">
              <w:tc>
                <w:tcPr>
                  <w:tcW w:w="220" w:type="dxa"/>
                  <w:hideMark/>
                </w:tcPr>
                <w:p w14:paraId="497F8FF0" w14:textId="77777777" w:rsidR="00692778" w:rsidRPr="00D22496" w:rsidRDefault="00692778">
                  <w:pPr>
                    <w:pStyle w:val="Paragraph"/>
                    <w:rPr>
                      <w:noProof/>
                      <w:lang w:val="ro-RO"/>
                    </w:rPr>
                  </w:pPr>
                  <w:r w:rsidRPr="00D22496">
                    <w:rPr>
                      <w:noProof/>
                      <w:lang w:val="ro-RO"/>
                    </w:rPr>
                    <w:t>—</w:t>
                  </w:r>
                </w:p>
              </w:tc>
              <w:tc>
                <w:tcPr>
                  <w:tcW w:w="3728" w:type="dxa"/>
                  <w:hideMark/>
                </w:tcPr>
                <w:p w14:paraId="3DC1BA10" w14:textId="77777777" w:rsidR="00692778" w:rsidRPr="00D22496" w:rsidRDefault="00692778">
                  <w:pPr>
                    <w:pStyle w:val="Paragraph"/>
                    <w:rPr>
                      <w:noProof/>
                      <w:lang w:val="ro-RO"/>
                    </w:rPr>
                  </w:pPr>
                  <w:r w:rsidRPr="00D22496">
                    <w:rPr>
                      <w:noProof/>
                      <w:lang w:val="ro-RO"/>
                    </w:rPr>
                    <w:t>cu 6 caneluri trapezoidale</w:t>
                  </w:r>
                </w:p>
              </w:tc>
            </w:tr>
          </w:tbl>
          <w:p w14:paraId="7A549DE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B3ADCC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34456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C57B0CD" w14:textId="77777777" w:rsidR="00692778" w:rsidRPr="00D22496" w:rsidRDefault="00692778">
            <w:pPr>
              <w:pStyle w:val="Paragraph"/>
              <w:rPr>
                <w:noProof/>
                <w:lang w:val="ro-RO"/>
              </w:rPr>
            </w:pPr>
            <w:r w:rsidRPr="00D22496">
              <w:rPr>
                <w:noProof/>
                <w:lang w:val="ro-RO"/>
              </w:rPr>
              <w:t>31.12.2025</w:t>
            </w:r>
          </w:p>
        </w:tc>
      </w:tr>
      <w:tr w:rsidR="00692778" w:rsidRPr="00D22496" w14:paraId="75F12B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FAE469" w14:textId="77777777" w:rsidR="00692778" w:rsidRPr="00D22496" w:rsidRDefault="00692778">
            <w:pPr>
              <w:pStyle w:val="Paragraph"/>
              <w:rPr>
                <w:noProof/>
                <w:lang w:val="ro-RO"/>
              </w:rPr>
            </w:pPr>
            <w:r w:rsidRPr="00D22496">
              <w:rPr>
                <w:noProof/>
                <w:lang w:val="ro-RO"/>
              </w:rPr>
              <w:t>0.8540</w:t>
            </w:r>
          </w:p>
        </w:tc>
        <w:tc>
          <w:tcPr>
            <w:tcW w:w="909" w:type="dxa"/>
            <w:tcBorders>
              <w:top w:val="single" w:sz="4" w:space="0" w:color="auto"/>
              <w:left w:val="single" w:sz="4" w:space="0" w:color="auto"/>
              <w:bottom w:val="single" w:sz="4" w:space="0" w:color="auto"/>
              <w:right w:val="single" w:sz="4" w:space="0" w:color="auto"/>
            </w:tcBorders>
            <w:hideMark/>
          </w:tcPr>
          <w:p w14:paraId="2019691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50 80</w:t>
            </w:r>
          </w:p>
        </w:tc>
        <w:tc>
          <w:tcPr>
            <w:tcW w:w="620" w:type="dxa"/>
            <w:tcBorders>
              <w:top w:val="single" w:sz="4" w:space="0" w:color="auto"/>
              <w:left w:val="single" w:sz="4" w:space="0" w:color="auto"/>
              <w:bottom w:val="single" w:sz="4" w:space="0" w:color="auto"/>
              <w:right w:val="single" w:sz="4" w:space="0" w:color="auto"/>
            </w:tcBorders>
            <w:hideMark/>
          </w:tcPr>
          <w:p w14:paraId="09E13BC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0BED90C" w14:textId="77777777" w:rsidR="00692778" w:rsidRPr="00D22496" w:rsidRDefault="00692778">
            <w:pPr>
              <w:pStyle w:val="Paragraph"/>
              <w:rPr>
                <w:noProof/>
                <w:lang w:val="ro-RO"/>
              </w:rPr>
            </w:pPr>
            <w:r w:rsidRPr="00D22496">
              <w:rPr>
                <w:noProof/>
                <w:lang w:val="ro-RO"/>
              </w:rPr>
              <w:t>Dispozitiv de întindere mecanică pentru menținerea întinderii curelelor de transmisie ale unui motor pentru autoturisme:</w:t>
            </w:r>
          </w:p>
          <w:tbl>
            <w:tblPr>
              <w:tblStyle w:val="Listdash"/>
              <w:tblW w:w="0" w:type="auto"/>
              <w:tblLayout w:type="fixed"/>
              <w:tblLook w:val="04A0" w:firstRow="1" w:lastRow="0" w:firstColumn="1" w:lastColumn="0" w:noHBand="0" w:noVBand="1"/>
            </w:tblPr>
            <w:tblGrid>
              <w:gridCol w:w="220"/>
              <w:gridCol w:w="3728"/>
            </w:tblGrid>
            <w:tr w:rsidR="00692778" w:rsidRPr="00D22496" w14:paraId="5F35006C" w14:textId="77777777" w:rsidTr="0091713F">
              <w:tc>
                <w:tcPr>
                  <w:tcW w:w="220" w:type="dxa"/>
                  <w:hideMark/>
                </w:tcPr>
                <w:p w14:paraId="54996B16" w14:textId="77777777" w:rsidR="00692778" w:rsidRPr="00D22496" w:rsidRDefault="00692778">
                  <w:pPr>
                    <w:pStyle w:val="Paragraph"/>
                    <w:rPr>
                      <w:noProof/>
                      <w:lang w:val="ro-RO"/>
                    </w:rPr>
                  </w:pPr>
                  <w:r w:rsidRPr="00D22496">
                    <w:rPr>
                      <w:noProof/>
                      <w:lang w:val="ro-RO"/>
                    </w:rPr>
                    <w:t>—</w:t>
                  </w:r>
                </w:p>
              </w:tc>
              <w:tc>
                <w:tcPr>
                  <w:tcW w:w="3728" w:type="dxa"/>
                  <w:hideMark/>
                </w:tcPr>
                <w:p w14:paraId="1CAE2102" w14:textId="77777777" w:rsidR="00692778" w:rsidRPr="00D22496" w:rsidRDefault="00692778">
                  <w:pPr>
                    <w:pStyle w:val="Paragraph"/>
                    <w:rPr>
                      <w:noProof/>
                      <w:lang w:val="ro-RO"/>
                    </w:rPr>
                  </w:pPr>
                  <w:r w:rsidRPr="00D22496">
                    <w:rPr>
                      <w:noProof/>
                      <w:lang w:val="ro-RO"/>
                    </w:rPr>
                    <w:t>cu două roți de curea din poliamidă, fiecare cu un diametru de minimum 50 mm, dar de maximum 70 mm,</w:t>
                  </w:r>
                </w:p>
              </w:tc>
            </w:tr>
            <w:tr w:rsidR="00692778" w:rsidRPr="00D22496" w14:paraId="47B44656" w14:textId="77777777" w:rsidTr="0091713F">
              <w:tc>
                <w:tcPr>
                  <w:tcW w:w="220" w:type="dxa"/>
                  <w:hideMark/>
                </w:tcPr>
                <w:p w14:paraId="0F5E2001" w14:textId="77777777" w:rsidR="00692778" w:rsidRPr="00D22496" w:rsidRDefault="00692778">
                  <w:pPr>
                    <w:pStyle w:val="Paragraph"/>
                    <w:rPr>
                      <w:noProof/>
                      <w:lang w:val="ro-RO"/>
                    </w:rPr>
                  </w:pPr>
                  <w:r w:rsidRPr="00D22496">
                    <w:rPr>
                      <w:noProof/>
                      <w:lang w:val="ro-RO"/>
                    </w:rPr>
                    <w:t>—</w:t>
                  </w:r>
                </w:p>
              </w:tc>
              <w:tc>
                <w:tcPr>
                  <w:tcW w:w="3728" w:type="dxa"/>
                  <w:hideMark/>
                </w:tcPr>
                <w:p w14:paraId="28FE8801" w14:textId="77777777" w:rsidR="00692778" w:rsidRPr="00D22496" w:rsidRDefault="00692778">
                  <w:pPr>
                    <w:pStyle w:val="Paragraph"/>
                    <w:rPr>
                      <w:noProof/>
                      <w:lang w:val="ro-RO"/>
                    </w:rPr>
                  </w:pPr>
                  <w:r w:rsidRPr="00D22496">
                    <w:rPr>
                      <w:noProof/>
                      <w:lang w:val="ro-RO"/>
                    </w:rPr>
                    <w:t>cu un arc confecționat din aliaj de oțel care conține crom și siliciu,</w:t>
                  </w:r>
                </w:p>
              </w:tc>
            </w:tr>
            <w:tr w:rsidR="00692778" w:rsidRPr="00D22496" w14:paraId="2E3A48F7" w14:textId="77777777" w:rsidTr="0091713F">
              <w:tc>
                <w:tcPr>
                  <w:tcW w:w="220" w:type="dxa"/>
                  <w:hideMark/>
                </w:tcPr>
                <w:p w14:paraId="69FB1F04" w14:textId="77777777" w:rsidR="00692778" w:rsidRPr="00D22496" w:rsidRDefault="00692778">
                  <w:pPr>
                    <w:pStyle w:val="Paragraph"/>
                    <w:rPr>
                      <w:noProof/>
                      <w:lang w:val="ro-RO"/>
                    </w:rPr>
                  </w:pPr>
                  <w:r w:rsidRPr="00D22496">
                    <w:rPr>
                      <w:noProof/>
                      <w:lang w:val="ro-RO"/>
                    </w:rPr>
                    <w:t>—</w:t>
                  </w:r>
                </w:p>
              </w:tc>
              <w:tc>
                <w:tcPr>
                  <w:tcW w:w="3728" w:type="dxa"/>
                  <w:hideMark/>
                </w:tcPr>
                <w:p w14:paraId="61E1CB1F" w14:textId="77777777" w:rsidR="00692778" w:rsidRPr="00D22496" w:rsidRDefault="00692778">
                  <w:pPr>
                    <w:pStyle w:val="Paragraph"/>
                    <w:rPr>
                      <w:noProof/>
                      <w:lang w:val="ro-RO"/>
                    </w:rPr>
                  </w:pPr>
                  <w:r w:rsidRPr="00D22496">
                    <w:rPr>
                      <w:noProof/>
                      <w:lang w:val="ro-RO"/>
                    </w:rPr>
                    <w:t>cu două brațe din aluminiu,</w:t>
                  </w:r>
                </w:p>
              </w:tc>
            </w:tr>
            <w:tr w:rsidR="00692778" w:rsidRPr="00D22496" w14:paraId="037C2F83" w14:textId="77777777" w:rsidTr="0091713F">
              <w:tc>
                <w:tcPr>
                  <w:tcW w:w="220" w:type="dxa"/>
                  <w:hideMark/>
                </w:tcPr>
                <w:p w14:paraId="0D0E0A5E" w14:textId="77777777" w:rsidR="00692778" w:rsidRPr="00D22496" w:rsidRDefault="00692778">
                  <w:pPr>
                    <w:pStyle w:val="Paragraph"/>
                    <w:rPr>
                      <w:noProof/>
                      <w:lang w:val="ro-RO"/>
                    </w:rPr>
                  </w:pPr>
                  <w:r w:rsidRPr="00D22496">
                    <w:rPr>
                      <w:noProof/>
                      <w:lang w:val="ro-RO"/>
                    </w:rPr>
                    <w:t>—</w:t>
                  </w:r>
                </w:p>
              </w:tc>
              <w:tc>
                <w:tcPr>
                  <w:tcW w:w="3728" w:type="dxa"/>
                  <w:hideMark/>
                </w:tcPr>
                <w:p w14:paraId="6EB07B6E" w14:textId="77777777" w:rsidR="00692778" w:rsidRPr="00D22496" w:rsidRDefault="00692778">
                  <w:pPr>
                    <w:pStyle w:val="Paragraph"/>
                    <w:rPr>
                      <w:noProof/>
                      <w:lang w:val="ro-RO"/>
                    </w:rPr>
                  </w:pPr>
                  <w:r w:rsidRPr="00D22496">
                    <w:rPr>
                      <w:noProof/>
                      <w:lang w:val="ro-RO"/>
                    </w:rPr>
                    <w:t>cu un suport din aluminiu,</w:t>
                  </w:r>
                </w:p>
              </w:tc>
            </w:tr>
          </w:tbl>
          <w:p w14:paraId="4E377481" w14:textId="77777777" w:rsidR="00692778" w:rsidRPr="00D22496" w:rsidRDefault="00692778">
            <w:pPr>
              <w:pStyle w:val="Paragraph"/>
              <w:rPr>
                <w:noProof/>
                <w:lang w:val="ro-RO"/>
              </w:rPr>
            </w:pPr>
            <w:r w:rsidRPr="00D22496">
              <w:rPr>
                <w:noProof/>
                <w:lang w:val="ro-RO"/>
              </w:rPr>
              <w:t>destinat utilizării la fabricarea motoarelor pentru autovehicule</w:t>
            </w:r>
          </w:p>
          <w:p w14:paraId="407D506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281791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0E8D9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5AC2D5" w14:textId="77777777" w:rsidR="00692778" w:rsidRPr="00D22496" w:rsidRDefault="00692778">
            <w:pPr>
              <w:pStyle w:val="Paragraph"/>
              <w:rPr>
                <w:noProof/>
                <w:lang w:val="ro-RO"/>
              </w:rPr>
            </w:pPr>
            <w:r w:rsidRPr="00D22496">
              <w:rPr>
                <w:noProof/>
                <w:lang w:val="ro-RO"/>
              </w:rPr>
              <w:t>31.12.2028</w:t>
            </w:r>
          </w:p>
        </w:tc>
      </w:tr>
      <w:tr w:rsidR="00692778" w:rsidRPr="00D22496" w14:paraId="5671B9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139B8C" w14:textId="77777777" w:rsidR="00692778" w:rsidRPr="00D22496" w:rsidRDefault="00692778">
            <w:pPr>
              <w:pStyle w:val="Paragraph"/>
              <w:rPr>
                <w:noProof/>
                <w:lang w:val="ro-RO"/>
              </w:rPr>
            </w:pPr>
            <w:r w:rsidRPr="00D22496">
              <w:rPr>
                <w:noProof/>
                <w:lang w:val="ro-RO"/>
              </w:rPr>
              <w:t>0.8209</w:t>
            </w:r>
          </w:p>
        </w:tc>
        <w:tc>
          <w:tcPr>
            <w:tcW w:w="909" w:type="dxa"/>
            <w:tcBorders>
              <w:top w:val="single" w:sz="4" w:space="0" w:color="auto"/>
              <w:left w:val="single" w:sz="4" w:space="0" w:color="auto"/>
              <w:bottom w:val="single" w:sz="4" w:space="0" w:color="auto"/>
              <w:right w:val="single" w:sz="4" w:space="0" w:color="auto"/>
            </w:tcBorders>
            <w:hideMark/>
          </w:tcPr>
          <w:p w14:paraId="4B43171C" w14:textId="77777777" w:rsidR="00692778" w:rsidRPr="00D22496" w:rsidRDefault="00692778">
            <w:pPr>
              <w:pStyle w:val="Paragraph"/>
              <w:jc w:val="right"/>
              <w:rPr>
                <w:noProof/>
                <w:lang w:val="ro-RO"/>
              </w:rPr>
            </w:pPr>
            <w:r w:rsidRPr="00D22496">
              <w:rPr>
                <w:noProof/>
                <w:lang w:val="ro-RO"/>
              </w:rPr>
              <w:t>ex 8483 90 89</w:t>
            </w:r>
          </w:p>
        </w:tc>
        <w:tc>
          <w:tcPr>
            <w:tcW w:w="620" w:type="dxa"/>
            <w:tcBorders>
              <w:top w:val="single" w:sz="4" w:space="0" w:color="auto"/>
              <w:left w:val="single" w:sz="4" w:space="0" w:color="auto"/>
              <w:bottom w:val="single" w:sz="4" w:space="0" w:color="auto"/>
              <w:right w:val="single" w:sz="4" w:space="0" w:color="auto"/>
            </w:tcBorders>
            <w:hideMark/>
          </w:tcPr>
          <w:p w14:paraId="67DA716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23E3DC9" w14:textId="77777777" w:rsidR="00692778" w:rsidRPr="00D22496" w:rsidRDefault="00692778">
            <w:pPr>
              <w:pStyle w:val="Paragraph"/>
              <w:rPr>
                <w:noProof/>
                <w:lang w:val="ro-RO"/>
              </w:rPr>
            </w:pPr>
            <w:r w:rsidRPr="00D22496">
              <w:rPr>
                <w:noProof/>
                <w:lang w:val="ro-RO"/>
              </w:rPr>
              <w:t>Pinion pentru sistem de distribuție continuă variabilă, pentru optimizarea procesului de admisie în cilindrii unui motor cu combustie internă, cu:</w:t>
            </w:r>
          </w:p>
          <w:tbl>
            <w:tblPr>
              <w:tblStyle w:val="Listdash"/>
              <w:tblW w:w="0" w:type="auto"/>
              <w:tblLayout w:type="fixed"/>
              <w:tblLook w:val="04A0" w:firstRow="1" w:lastRow="0" w:firstColumn="1" w:lastColumn="0" w:noHBand="0" w:noVBand="1"/>
            </w:tblPr>
            <w:tblGrid>
              <w:gridCol w:w="220"/>
              <w:gridCol w:w="3728"/>
            </w:tblGrid>
            <w:tr w:rsidR="00692778" w:rsidRPr="00D22496" w14:paraId="0C498D71" w14:textId="77777777" w:rsidTr="0091713F">
              <w:tc>
                <w:tcPr>
                  <w:tcW w:w="220" w:type="dxa"/>
                  <w:hideMark/>
                </w:tcPr>
                <w:p w14:paraId="68D52408" w14:textId="77777777" w:rsidR="00692778" w:rsidRPr="00D22496" w:rsidRDefault="00692778">
                  <w:pPr>
                    <w:pStyle w:val="Paragraph"/>
                    <w:rPr>
                      <w:noProof/>
                      <w:lang w:val="ro-RO"/>
                    </w:rPr>
                  </w:pPr>
                  <w:r w:rsidRPr="00D22496">
                    <w:rPr>
                      <w:noProof/>
                      <w:lang w:val="ro-RO"/>
                    </w:rPr>
                    <w:t>—</w:t>
                  </w:r>
                </w:p>
              </w:tc>
              <w:tc>
                <w:tcPr>
                  <w:tcW w:w="3728" w:type="dxa"/>
                  <w:hideMark/>
                </w:tcPr>
                <w:p w14:paraId="53D422D8" w14:textId="77777777" w:rsidR="00692778" w:rsidRPr="00D22496" w:rsidRDefault="00692778">
                  <w:pPr>
                    <w:pStyle w:val="Paragraph"/>
                    <w:rPr>
                      <w:noProof/>
                      <w:lang w:val="ro-RO"/>
                    </w:rPr>
                  </w:pPr>
                  <w:r w:rsidRPr="00D22496">
                    <w:rPr>
                      <w:noProof/>
                      <w:lang w:val="ro-RO"/>
                    </w:rPr>
                    <w:t>carcasă,</w:t>
                  </w:r>
                </w:p>
              </w:tc>
            </w:tr>
            <w:tr w:rsidR="00692778" w:rsidRPr="00D22496" w14:paraId="02A771F8" w14:textId="77777777" w:rsidTr="0091713F">
              <w:tc>
                <w:tcPr>
                  <w:tcW w:w="220" w:type="dxa"/>
                  <w:hideMark/>
                </w:tcPr>
                <w:p w14:paraId="7CC3DAC6" w14:textId="77777777" w:rsidR="00692778" w:rsidRPr="00D22496" w:rsidRDefault="00692778">
                  <w:pPr>
                    <w:pStyle w:val="Paragraph"/>
                    <w:rPr>
                      <w:noProof/>
                      <w:lang w:val="ro-RO"/>
                    </w:rPr>
                  </w:pPr>
                  <w:r w:rsidRPr="00D22496">
                    <w:rPr>
                      <w:noProof/>
                      <w:lang w:val="ro-RO"/>
                    </w:rPr>
                    <w:t>—</w:t>
                  </w:r>
                </w:p>
              </w:tc>
              <w:tc>
                <w:tcPr>
                  <w:tcW w:w="3728" w:type="dxa"/>
                  <w:hideMark/>
                </w:tcPr>
                <w:p w14:paraId="00ACDD03" w14:textId="77777777" w:rsidR="00692778" w:rsidRPr="00D22496" w:rsidRDefault="00692778">
                  <w:pPr>
                    <w:pStyle w:val="Paragraph"/>
                    <w:rPr>
                      <w:noProof/>
                      <w:lang w:val="ro-RO"/>
                    </w:rPr>
                  </w:pPr>
                  <w:r w:rsidRPr="00D22496">
                    <w:rPr>
                      <w:noProof/>
                      <w:lang w:val="ro-RO"/>
                    </w:rPr>
                    <w:t>rotor,</w:t>
                  </w:r>
                </w:p>
              </w:tc>
            </w:tr>
            <w:tr w:rsidR="00692778" w:rsidRPr="00D22496" w14:paraId="5E61DD1A" w14:textId="77777777" w:rsidTr="0091713F">
              <w:tc>
                <w:tcPr>
                  <w:tcW w:w="220" w:type="dxa"/>
                  <w:hideMark/>
                </w:tcPr>
                <w:p w14:paraId="6CCBDB35" w14:textId="77777777" w:rsidR="00692778" w:rsidRPr="00D22496" w:rsidRDefault="00692778">
                  <w:pPr>
                    <w:pStyle w:val="Paragraph"/>
                    <w:rPr>
                      <w:noProof/>
                      <w:lang w:val="ro-RO"/>
                    </w:rPr>
                  </w:pPr>
                  <w:r w:rsidRPr="00D22496">
                    <w:rPr>
                      <w:noProof/>
                      <w:lang w:val="ro-RO"/>
                    </w:rPr>
                    <w:t>—</w:t>
                  </w:r>
                </w:p>
              </w:tc>
              <w:tc>
                <w:tcPr>
                  <w:tcW w:w="3728" w:type="dxa"/>
                  <w:hideMark/>
                </w:tcPr>
                <w:p w14:paraId="63A57AB8" w14:textId="77777777" w:rsidR="00692778" w:rsidRPr="00D22496" w:rsidRDefault="00692778">
                  <w:pPr>
                    <w:pStyle w:val="Paragraph"/>
                    <w:rPr>
                      <w:noProof/>
                      <w:lang w:val="ro-RO"/>
                    </w:rPr>
                  </w:pPr>
                  <w:r w:rsidRPr="00D22496">
                    <w:rPr>
                      <w:noProof/>
                      <w:lang w:val="ro-RO"/>
                    </w:rPr>
                    <w:t>minimum 4 șuruburi,</w:t>
                  </w:r>
                </w:p>
              </w:tc>
            </w:tr>
            <w:tr w:rsidR="00692778" w:rsidRPr="00D22496" w14:paraId="2452DF6B" w14:textId="77777777" w:rsidTr="0091713F">
              <w:tc>
                <w:tcPr>
                  <w:tcW w:w="220" w:type="dxa"/>
                  <w:hideMark/>
                </w:tcPr>
                <w:p w14:paraId="6B6C1CBD" w14:textId="77777777" w:rsidR="00692778" w:rsidRPr="00D22496" w:rsidRDefault="00692778">
                  <w:pPr>
                    <w:pStyle w:val="Paragraph"/>
                    <w:rPr>
                      <w:noProof/>
                      <w:lang w:val="ro-RO"/>
                    </w:rPr>
                  </w:pPr>
                  <w:r w:rsidRPr="00D22496">
                    <w:rPr>
                      <w:noProof/>
                      <w:lang w:val="ro-RO"/>
                    </w:rPr>
                    <w:t>—</w:t>
                  </w:r>
                </w:p>
              </w:tc>
              <w:tc>
                <w:tcPr>
                  <w:tcW w:w="3728" w:type="dxa"/>
                  <w:hideMark/>
                </w:tcPr>
                <w:p w14:paraId="2D9766E3" w14:textId="77777777" w:rsidR="00692778" w:rsidRPr="00D22496" w:rsidRDefault="00692778">
                  <w:pPr>
                    <w:pStyle w:val="Paragraph"/>
                    <w:rPr>
                      <w:noProof/>
                      <w:lang w:val="ro-RO"/>
                    </w:rPr>
                  </w:pPr>
                  <w:r w:rsidRPr="00D22496">
                    <w:rPr>
                      <w:noProof/>
                      <w:lang w:val="ro-RO"/>
                    </w:rPr>
                    <w:t>arc,</w:t>
                  </w:r>
                </w:p>
              </w:tc>
            </w:tr>
            <w:tr w:rsidR="00692778" w:rsidRPr="00D22496" w14:paraId="096CE640" w14:textId="77777777" w:rsidTr="0091713F">
              <w:tc>
                <w:tcPr>
                  <w:tcW w:w="220" w:type="dxa"/>
                  <w:hideMark/>
                </w:tcPr>
                <w:p w14:paraId="1A51D441" w14:textId="77777777" w:rsidR="00692778" w:rsidRPr="00D22496" w:rsidRDefault="00692778">
                  <w:pPr>
                    <w:pStyle w:val="Paragraph"/>
                    <w:rPr>
                      <w:noProof/>
                      <w:lang w:val="ro-RO"/>
                    </w:rPr>
                  </w:pPr>
                  <w:r w:rsidRPr="00D22496">
                    <w:rPr>
                      <w:noProof/>
                      <w:lang w:val="ro-RO"/>
                    </w:rPr>
                    <w:t>—</w:t>
                  </w:r>
                </w:p>
              </w:tc>
              <w:tc>
                <w:tcPr>
                  <w:tcW w:w="3728" w:type="dxa"/>
                  <w:hideMark/>
                </w:tcPr>
                <w:p w14:paraId="504886EC" w14:textId="77777777" w:rsidR="00692778" w:rsidRPr="00D22496" w:rsidRDefault="00692778">
                  <w:pPr>
                    <w:pStyle w:val="Paragraph"/>
                    <w:rPr>
                      <w:noProof/>
                      <w:lang w:val="ro-RO"/>
                    </w:rPr>
                  </w:pPr>
                  <w:r w:rsidRPr="00D22496">
                    <w:rPr>
                      <w:noProof/>
                      <w:lang w:val="ro-RO"/>
                    </w:rPr>
                    <w:t>un diametru extern de minimum 80 mm, dar de maximum 95 mm,</w:t>
                  </w:r>
                </w:p>
              </w:tc>
            </w:tr>
            <w:tr w:rsidR="00692778" w:rsidRPr="00D22496" w14:paraId="5280614C" w14:textId="77777777" w:rsidTr="0091713F">
              <w:tc>
                <w:tcPr>
                  <w:tcW w:w="220" w:type="dxa"/>
                  <w:hideMark/>
                </w:tcPr>
                <w:p w14:paraId="31C9E8E9" w14:textId="77777777" w:rsidR="00692778" w:rsidRPr="00D22496" w:rsidRDefault="00692778">
                  <w:pPr>
                    <w:pStyle w:val="Paragraph"/>
                    <w:rPr>
                      <w:noProof/>
                      <w:lang w:val="ro-RO"/>
                    </w:rPr>
                  </w:pPr>
                  <w:r w:rsidRPr="00D22496">
                    <w:rPr>
                      <w:noProof/>
                      <w:lang w:val="ro-RO"/>
                    </w:rPr>
                    <w:t>—</w:t>
                  </w:r>
                </w:p>
              </w:tc>
              <w:tc>
                <w:tcPr>
                  <w:tcW w:w="3728" w:type="dxa"/>
                  <w:hideMark/>
                </w:tcPr>
                <w:p w14:paraId="29F90D4F" w14:textId="77777777" w:rsidR="00692778" w:rsidRPr="00D22496" w:rsidRDefault="00692778">
                  <w:pPr>
                    <w:pStyle w:val="Paragraph"/>
                    <w:rPr>
                      <w:noProof/>
                      <w:lang w:val="ro-RO"/>
                    </w:rPr>
                  </w:pPr>
                  <w:r w:rsidRPr="00D22496">
                    <w:rPr>
                      <w:noProof/>
                      <w:lang w:val="ro-RO"/>
                    </w:rPr>
                    <w:t>cu o grosime de minimum 25 mm, dar de maximum 35 mm,</w:t>
                  </w:r>
                </w:p>
              </w:tc>
            </w:tr>
          </w:tbl>
          <w:p w14:paraId="22217308" w14:textId="77777777" w:rsidR="00692778" w:rsidRPr="00D22496" w:rsidRDefault="00692778">
            <w:pPr>
              <w:pStyle w:val="Paragraph"/>
              <w:rPr>
                <w:noProof/>
                <w:lang w:val="ro-RO"/>
              </w:rPr>
            </w:pPr>
            <w:r w:rsidRPr="00D22496">
              <w:rPr>
                <w:noProof/>
                <w:lang w:val="ro-RO"/>
              </w:rPr>
              <w:t>destinat utilizării la fabricarea motoarelor pentru autovehicule</w:t>
            </w:r>
          </w:p>
          <w:p w14:paraId="7846CC4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F16A4F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C473E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A001CC" w14:textId="77777777" w:rsidR="00692778" w:rsidRPr="00D22496" w:rsidRDefault="00692778">
            <w:pPr>
              <w:pStyle w:val="Paragraph"/>
              <w:rPr>
                <w:noProof/>
                <w:lang w:val="ro-RO"/>
              </w:rPr>
            </w:pPr>
            <w:r w:rsidRPr="00D22496">
              <w:rPr>
                <w:noProof/>
                <w:lang w:val="ro-RO"/>
              </w:rPr>
              <w:t>31.12.2026</w:t>
            </w:r>
          </w:p>
        </w:tc>
      </w:tr>
      <w:tr w:rsidR="00692778" w:rsidRPr="00D22496" w14:paraId="2F192F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E6BE97" w14:textId="77777777" w:rsidR="00692778" w:rsidRPr="00D22496" w:rsidRDefault="00692778">
            <w:pPr>
              <w:pStyle w:val="Paragraph"/>
              <w:rPr>
                <w:noProof/>
                <w:lang w:val="ro-RO"/>
              </w:rPr>
            </w:pPr>
            <w:r w:rsidRPr="00D22496">
              <w:rPr>
                <w:noProof/>
                <w:lang w:val="ro-RO"/>
              </w:rPr>
              <w:t>0.8584</w:t>
            </w:r>
          </w:p>
        </w:tc>
        <w:tc>
          <w:tcPr>
            <w:tcW w:w="909" w:type="dxa"/>
            <w:tcBorders>
              <w:top w:val="single" w:sz="4" w:space="0" w:color="auto"/>
              <w:left w:val="single" w:sz="4" w:space="0" w:color="auto"/>
              <w:bottom w:val="single" w:sz="4" w:space="0" w:color="auto"/>
              <w:right w:val="single" w:sz="4" w:space="0" w:color="auto"/>
            </w:tcBorders>
            <w:hideMark/>
          </w:tcPr>
          <w:p w14:paraId="262A853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90 89</w:t>
            </w:r>
          </w:p>
        </w:tc>
        <w:tc>
          <w:tcPr>
            <w:tcW w:w="620" w:type="dxa"/>
            <w:tcBorders>
              <w:top w:val="single" w:sz="4" w:space="0" w:color="auto"/>
              <w:left w:val="single" w:sz="4" w:space="0" w:color="auto"/>
              <w:bottom w:val="single" w:sz="4" w:space="0" w:color="auto"/>
              <w:right w:val="single" w:sz="4" w:space="0" w:color="auto"/>
            </w:tcBorders>
            <w:hideMark/>
          </w:tcPr>
          <w:p w14:paraId="4844769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0585D413" w14:textId="77777777" w:rsidR="00692778" w:rsidRPr="00D22496" w:rsidRDefault="00692778">
            <w:pPr>
              <w:pStyle w:val="Paragraph"/>
              <w:rPr>
                <w:noProof/>
                <w:lang w:val="ro-RO"/>
              </w:rPr>
            </w:pPr>
            <w:r w:rsidRPr="00D22496">
              <w:rPr>
                <w:noProof/>
                <w:lang w:val="ro-RO"/>
              </w:rPr>
              <w:t>Pinioane de lanț din oțel forjat cu dinți externi, cu sau fără caneluri interioare, cu modul m standard, cu:</w:t>
            </w:r>
          </w:p>
          <w:tbl>
            <w:tblPr>
              <w:tblStyle w:val="Listdash"/>
              <w:tblW w:w="0" w:type="auto"/>
              <w:tblLayout w:type="fixed"/>
              <w:tblLook w:val="04A0" w:firstRow="1" w:lastRow="0" w:firstColumn="1" w:lastColumn="0" w:noHBand="0" w:noVBand="1"/>
            </w:tblPr>
            <w:tblGrid>
              <w:gridCol w:w="220"/>
              <w:gridCol w:w="3728"/>
            </w:tblGrid>
            <w:tr w:rsidR="00692778" w:rsidRPr="00D22496" w14:paraId="0C2B8042" w14:textId="77777777" w:rsidTr="0091713F">
              <w:tc>
                <w:tcPr>
                  <w:tcW w:w="220" w:type="dxa"/>
                  <w:hideMark/>
                </w:tcPr>
                <w:p w14:paraId="7A259B3D" w14:textId="77777777" w:rsidR="00692778" w:rsidRPr="00D22496" w:rsidRDefault="00692778">
                  <w:pPr>
                    <w:pStyle w:val="Paragraph"/>
                    <w:rPr>
                      <w:noProof/>
                      <w:lang w:val="ro-RO"/>
                    </w:rPr>
                  </w:pPr>
                  <w:r w:rsidRPr="00D22496">
                    <w:rPr>
                      <w:noProof/>
                      <w:lang w:val="ro-RO"/>
                    </w:rPr>
                    <w:t>—</w:t>
                  </w:r>
                </w:p>
              </w:tc>
              <w:tc>
                <w:tcPr>
                  <w:tcW w:w="3728" w:type="dxa"/>
                  <w:hideMark/>
                </w:tcPr>
                <w:p w14:paraId="0FC17829" w14:textId="77777777" w:rsidR="00692778" w:rsidRPr="00D22496" w:rsidRDefault="00692778">
                  <w:pPr>
                    <w:pStyle w:val="Paragraph"/>
                    <w:rPr>
                      <w:noProof/>
                      <w:lang w:val="ro-RO"/>
                    </w:rPr>
                  </w:pPr>
                  <w:r w:rsidRPr="00D22496">
                    <w:rPr>
                      <w:noProof/>
                      <w:lang w:val="ro-RO"/>
                    </w:rPr>
                    <w:t>diametrul de minimum 400 mm și maximum 630 mm,</w:t>
                  </w:r>
                </w:p>
              </w:tc>
            </w:tr>
            <w:tr w:rsidR="00692778" w:rsidRPr="00D22496" w14:paraId="50501084" w14:textId="77777777" w:rsidTr="0091713F">
              <w:tc>
                <w:tcPr>
                  <w:tcW w:w="220" w:type="dxa"/>
                  <w:hideMark/>
                </w:tcPr>
                <w:p w14:paraId="7BE422C3" w14:textId="77777777" w:rsidR="00692778" w:rsidRPr="00D22496" w:rsidRDefault="00692778">
                  <w:pPr>
                    <w:pStyle w:val="Paragraph"/>
                    <w:rPr>
                      <w:noProof/>
                      <w:lang w:val="ro-RO"/>
                    </w:rPr>
                  </w:pPr>
                  <w:r w:rsidRPr="00D22496">
                    <w:rPr>
                      <w:noProof/>
                      <w:lang w:val="ro-RO"/>
                    </w:rPr>
                    <w:t>—</w:t>
                  </w:r>
                </w:p>
              </w:tc>
              <w:tc>
                <w:tcPr>
                  <w:tcW w:w="3728" w:type="dxa"/>
                  <w:hideMark/>
                </w:tcPr>
                <w:p w14:paraId="7A169B48" w14:textId="77777777" w:rsidR="00692778" w:rsidRPr="00D22496" w:rsidRDefault="00692778">
                  <w:pPr>
                    <w:pStyle w:val="Paragraph"/>
                    <w:rPr>
                      <w:noProof/>
                      <w:lang w:val="ro-RO"/>
                    </w:rPr>
                  </w:pPr>
                  <w:r w:rsidRPr="00D22496">
                    <w:rPr>
                      <w:noProof/>
                      <w:lang w:val="ro-RO"/>
                    </w:rPr>
                    <w:t>cel puțin 7 dinți, dar nu mai mult de 15 dinți,</w:t>
                  </w:r>
                </w:p>
              </w:tc>
            </w:tr>
            <w:tr w:rsidR="00692778" w:rsidRPr="00D22496" w14:paraId="1B7B0C5D" w14:textId="77777777" w:rsidTr="0091713F">
              <w:tc>
                <w:tcPr>
                  <w:tcW w:w="220" w:type="dxa"/>
                  <w:hideMark/>
                </w:tcPr>
                <w:p w14:paraId="2A967F6E" w14:textId="77777777" w:rsidR="00692778" w:rsidRPr="00D22496" w:rsidRDefault="00692778">
                  <w:pPr>
                    <w:pStyle w:val="Paragraph"/>
                    <w:rPr>
                      <w:noProof/>
                      <w:lang w:val="ro-RO"/>
                    </w:rPr>
                  </w:pPr>
                  <w:r w:rsidRPr="00D22496">
                    <w:rPr>
                      <w:noProof/>
                      <w:lang w:val="ro-RO"/>
                    </w:rPr>
                    <w:t>—</w:t>
                  </w:r>
                </w:p>
              </w:tc>
              <w:tc>
                <w:tcPr>
                  <w:tcW w:w="3728" w:type="dxa"/>
                  <w:hideMark/>
                </w:tcPr>
                <w:p w14:paraId="6AA372E1" w14:textId="77777777" w:rsidR="00692778" w:rsidRPr="00D22496" w:rsidRDefault="00692778">
                  <w:pPr>
                    <w:pStyle w:val="Paragraph"/>
                    <w:rPr>
                      <w:noProof/>
                      <w:lang w:val="ro-RO"/>
                    </w:rPr>
                  </w:pPr>
                  <w:r w:rsidRPr="00D22496">
                    <w:rPr>
                      <w:noProof/>
                      <w:lang w:val="ro-RO"/>
                    </w:rPr>
                    <w:t>o duritate a miezului dinților de minimum 28 HRC, dar de maximum 45 HRC,</w:t>
                  </w:r>
                </w:p>
              </w:tc>
            </w:tr>
            <w:tr w:rsidR="00692778" w:rsidRPr="00D22496" w14:paraId="21E1F2EA" w14:textId="77777777" w:rsidTr="0091713F">
              <w:tc>
                <w:tcPr>
                  <w:tcW w:w="220" w:type="dxa"/>
                  <w:hideMark/>
                </w:tcPr>
                <w:p w14:paraId="5A961178" w14:textId="77777777" w:rsidR="00692778" w:rsidRPr="00D22496" w:rsidRDefault="00692778">
                  <w:pPr>
                    <w:pStyle w:val="Paragraph"/>
                    <w:rPr>
                      <w:noProof/>
                      <w:lang w:val="ro-RO"/>
                    </w:rPr>
                  </w:pPr>
                  <w:r w:rsidRPr="00D22496">
                    <w:rPr>
                      <w:noProof/>
                      <w:lang w:val="ro-RO"/>
                    </w:rPr>
                    <w:t>—</w:t>
                  </w:r>
                </w:p>
              </w:tc>
              <w:tc>
                <w:tcPr>
                  <w:tcW w:w="3728" w:type="dxa"/>
                  <w:hideMark/>
                </w:tcPr>
                <w:p w14:paraId="4A28FF96" w14:textId="77777777" w:rsidR="00692778" w:rsidRPr="00D22496" w:rsidRDefault="00692778">
                  <w:pPr>
                    <w:pStyle w:val="Paragraph"/>
                    <w:rPr>
                      <w:noProof/>
                      <w:lang w:val="ro-RO"/>
                    </w:rPr>
                  </w:pPr>
                  <w:r w:rsidRPr="00D22496">
                    <w:rPr>
                      <w:noProof/>
                      <w:lang w:val="ro-RO"/>
                    </w:rPr>
                    <w:t>o duritate a suprafeței dinților de minimum 50 HRC, dar de maximum 60 HRC,</w:t>
                  </w:r>
                </w:p>
              </w:tc>
            </w:tr>
            <w:tr w:rsidR="00692778" w:rsidRPr="00D22496" w14:paraId="1D49FC73" w14:textId="77777777" w:rsidTr="0091713F">
              <w:tc>
                <w:tcPr>
                  <w:tcW w:w="220" w:type="dxa"/>
                  <w:hideMark/>
                </w:tcPr>
                <w:p w14:paraId="7430B12E" w14:textId="77777777" w:rsidR="00692778" w:rsidRPr="00D22496" w:rsidRDefault="00692778">
                  <w:pPr>
                    <w:pStyle w:val="Paragraph"/>
                    <w:rPr>
                      <w:noProof/>
                      <w:lang w:val="ro-RO"/>
                    </w:rPr>
                  </w:pPr>
                  <w:r w:rsidRPr="00D22496">
                    <w:rPr>
                      <w:noProof/>
                      <w:lang w:val="ro-RO"/>
                    </w:rPr>
                    <w:t>—</w:t>
                  </w:r>
                </w:p>
              </w:tc>
              <w:tc>
                <w:tcPr>
                  <w:tcW w:w="3728" w:type="dxa"/>
                  <w:hideMark/>
                </w:tcPr>
                <w:p w14:paraId="0B0A1811" w14:textId="77777777" w:rsidR="00692778" w:rsidRPr="00D22496" w:rsidRDefault="00692778">
                  <w:pPr>
                    <w:pStyle w:val="Paragraph"/>
                    <w:rPr>
                      <w:noProof/>
                      <w:lang w:val="ro-RO"/>
                    </w:rPr>
                  </w:pPr>
                  <w:r w:rsidRPr="00D22496">
                    <w:rPr>
                      <w:noProof/>
                      <w:lang w:val="ro-RO"/>
                    </w:rPr>
                    <w:t>o duritate a canelurilor de minimum 30 HRC, dar de maximum 45 HRC,</w:t>
                  </w:r>
                </w:p>
              </w:tc>
            </w:tr>
            <w:tr w:rsidR="00692778" w:rsidRPr="00D22496" w14:paraId="77D296D6" w14:textId="77777777" w:rsidTr="0091713F">
              <w:tc>
                <w:tcPr>
                  <w:tcW w:w="220" w:type="dxa"/>
                  <w:hideMark/>
                </w:tcPr>
                <w:p w14:paraId="3A668B10" w14:textId="77777777" w:rsidR="00692778" w:rsidRPr="00D22496" w:rsidRDefault="00692778">
                  <w:pPr>
                    <w:pStyle w:val="Paragraph"/>
                    <w:rPr>
                      <w:noProof/>
                      <w:lang w:val="ro-RO"/>
                    </w:rPr>
                  </w:pPr>
                  <w:r w:rsidRPr="00D22496">
                    <w:rPr>
                      <w:noProof/>
                      <w:lang w:val="ro-RO"/>
                    </w:rPr>
                    <w:t>—</w:t>
                  </w:r>
                </w:p>
              </w:tc>
              <w:tc>
                <w:tcPr>
                  <w:tcW w:w="3728" w:type="dxa"/>
                  <w:hideMark/>
                </w:tcPr>
                <w:p w14:paraId="0AF1C300" w14:textId="77777777" w:rsidR="00692778" w:rsidRPr="00D22496" w:rsidRDefault="00692778">
                  <w:pPr>
                    <w:pStyle w:val="Paragraph"/>
                    <w:rPr>
                      <w:noProof/>
                      <w:lang w:val="ro-RO"/>
                    </w:rPr>
                  </w:pPr>
                  <w:r w:rsidRPr="00D22496">
                    <w:rPr>
                      <w:noProof/>
                      <w:lang w:val="ro-RO"/>
                    </w:rPr>
                    <w:t>o adâncime efectivă a stratului carburat (cementat) al carcasei de minimum 4 mm, dar de maximum 5 mm</w:t>
                  </w:r>
                </w:p>
              </w:tc>
            </w:tr>
          </w:tbl>
          <w:p w14:paraId="64F186A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0C798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39D15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1FAC13" w14:textId="77777777" w:rsidR="00692778" w:rsidRPr="00D22496" w:rsidRDefault="00692778">
            <w:pPr>
              <w:pStyle w:val="Paragraph"/>
              <w:rPr>
                <w:noProof/>
                <w:lang w:val="ro-RO"/>
              </w:rPr>
            </w:pPr>
            <w:r w:rsidRPr="00D22496">
              <w:rPr>
                <w:noProof/>
                <w:lang w:val="ro-RO"/>
              </w:rPr>
              <w:t>31.12.2028</w:t>
            </w:r>
          </w:p>
        </w:tc>
      </w:tr>
      <w:tr w:rsidR="00692778" w:rsidRPr="00D22496" w14:paraId="5A546A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4485F03" w14:textId="77777777" w:rsidR="00692778" w:rsidRPr="00D22496" w:rsidRDefault="00692778">
            <w:pPr>
              <w:pStyle w:val="Paragraph"/>
              <w:rPr>
                <w:noProof/>
                <w:lang w:val="ro-RO"/>
              </w:rPr>
            </w:pPr>
            <w:r w:rsidRPr="00D22496">
              <w:rPr>
                <w:noProof/>
                <w:lang w:val="ro-RO"/>
              </w:rPr>
              <w:t>0.8541</w:t>
            </w:r>
          </w:p>
        </w:tc>
        <w:tc>
          <w:tcPr>
            <w:tcW w:w="909" w:type="dxa"/>
            <w:tcBorders>
              <w:top w:val="single" w:sz="4" w:space="0" w:color="auto"/>
              <w:left w:val="single" w:sz="4" w:space="0" w:color="auto"/>
              <w:bottom w:val="single" w:sz="4" w:space="0" w:color="auto"/>
              <w:right w:val="single" w:sz="4" w:space="0" w:color="auto"/>
            </w:tcBorders>
            <w:hideMark/>
          </w:tcPr>
          <w:p w14:paraId="1771E6A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8483 90 89</w:t>
            </w:r>
          </w:p>
        </w:tc>
        <w:tc>
          <w:tcPr>
            <w:tcW w:w="620" w:type="dxa"/>
            <w:tcBorders>
              <w:top w:val="single" w:sz="4" w:space="0" w:color="auto"/>
              <w:left w:val="single" w:sz="4" w:space="0" w:color="auto"/>
              <w:bottom w:val="single" w:sz="4" w:space="0" w:color="auto"/>
              <w:right w:val="single" w:sz="4" w:space="0" w:color="auto"/>
            </w:tcBorders>
            <w:hideMark/>
          </w:tcPr>
          <w:p w14:paraId="07A9A81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2A2995B" w14:textId="77777777" w:rsidR="00692778" w:rsidRPr="00D22496" w:rsidRDefault="00692778">
            <w:pPr>
              <w:pStyle w:val="Paragraph"/>
              <w:rPr>
                <w:noProof/>
                <w:lang w:val="ro-RO"/>
              </w:rPr>
            </w:pPr>
            <w:r w:rsidRPr="00D22496">
              <w:rPr>
                <w:noProof/>
                <w:lang w:val="ro-RO"/>
              </w:rPr>
              <w:t>Roți dințate din aliaj din oțel, cu dinți drepți și profil în evolventă, cu:</w:t>
            </w:r>
          </w:p>
          <w:tbl>
            <w:tblPr>
              <w:tblStyle w:val="Listdash"/>
              <w:tblW w:w="0" w:type="auto"/>
              <w:tblLayout w:type="fixed"/>
              <w:tblLook w:val="04A0" w:firstRow="1" w:lastRow="0" w:firstColumn="1" w:lastColumn="0" w:noHBand="0" w:noVBand="1"/>
            </w:tblPr>
            <w:tblGrid>
              <w:gridCol w:w="220"/>
              <w:gridCol w:w="3728"/>
            </w:tblGrid>
            <w:tr w:rsidR="00692778" w:rsidRPr="00D22496" w14:paraId="267B1BBC" w14:textId="77777777" w:rsidTr="0091713F">
              <w:tc>
                <w:tcPr>
                  <w:tcW w:w="220" w:type="dxa"/>
                  <w:hideMark/>
                </w:tcPr>
                <w:p w14:paraId="02E1FC79" w14:textId="77777777" w:rsidR="00692778" w:rsidRPr="00D22496" w:rsidRDefault="00692778">
                  <w:pPr>
                    <w:pStyle w:val="Paragraph"/>
                    <w:rPr>
                      <w:noProof/>
                      <w:lang w:val="ro-RO"/>
                    </w:rPr>
                  </w:pPr>
                  <w:r w:rsidRPr="00D22496">
                    <w:rPr>
                      <w:noProof/>
                      <w:lang w:val="ro-RO"/>
                    </w:rPr>
                    <w:t>—</w:t>
                  </w:r>
                </w:p>
              </w:tc>
              <w:tc>
                <w:tcPr>
                  <w:tcW w:w="3728" w:type="dxa"/>
                  <w:hideMark/>
                </w:tcPr>
                <w:p w14:paraId="329F5B37" w14:textId="77777777" w:rsidR="00692778" w:rsidRPr="00D22496" w:rsidRDefault="00692778">
                  <w:pPr>
                    <w:pStyle w:val="Paragraph"/>
                    <w:rPr>
                      <w:noProof/>
                      <w:lang w:val="ro-RO"/>
                    </w:rPr>
                  </w:pPr>
                  <w:r w:rsidRPr="00D22496">
                    <w:rPr>
                      <w:noProof/>
                      <w:lang w:val="ro-RO"/>
                    </w:rPr>
                    <w:t>dantură externă și/sau internă cu modul m standard,</w:t>
                  </w:r>
                </w:p>
              </w:tc>
            </w:tr>
            <w:tr w:rsidR="00692778" w:rsidRPr="00D22496" w14:paraId="7A51AC1F" w14:textId="77777777" w:rsidTr="0091713F">
              <w:tc>
                <w:tcPr>
                  <w:tcW w:w="220" w:type="dxa"/>
                  <w:hideMark/>
                </w:tcPr>
                <w:p w14:paraId="5BE3C21A" w14:textId="77777777" w:rsidR="00692778" w:rsidRPr="00D22496" w:rsidRDefault="00692778">
                  <w:pPr>
                    <w:pStyle w:val="Paragraph"/>
                    <w:rPr>
                      <w:noProof/>
                      <w:lang w:val="ro-RO"/>
                    </w:rPr>
                  </w:pPr>
                  <w:r w:rsidRPr="00D22496">
                    <w:rPr>
                      <w:noProof/>
                      <w:lang w:val="ro-RO"/>
                    </w:rPr>
                    <w:t>—</w:t>
                  </w:r>
                </w:p>
              </w:tc>
              <w:tc>
                <w:tcPr>
                  <w:tcW w:w="3728" w:type="dxa"/>
                  <w:hideMark/>
                </w:tcPr>
                <w:p w14:paraId="4B9A523C" w14:textId="77777777" w:rsidR="00692778" w:rsidRPr="00D22496" w:rsidRDefault="00692778">
                  <w:pPr>
                    <w:pStyle w:val="Paragraph"/>
                    <w:rPr>
                      <w:noProof/>
                      <w:lang w:val="ro-RO"/>
                    </w:rPr>
                  </w:pPr>
                  <w:r w:rsidRPr="00D22496">
                    <w:rPr>
                      <w:noProof/>
                      <w:lang w:val="ro-RO"/>
                    </w:rPr>
                    <w:t>diametrul de minimum 35 mm și maximum 600 mm,</w:t>
                  </w:r>
                </w:p>
              </w:tc>
            </w:tr>
            <w:tr w:rsidR="00692778" w:rsidRPr="00D22496" w14:paraId="2B2757EA" w14:textId="77777777" w:rsidTr="0091713F">
              <w:tc>
                <w:tcPr>
                  <w:tcW w:w="220" w:type="dxa"/>
                  <w:hideMark/>
                </w:tcPr>
                <w:p w14:paraId="2A4529C8" w14:textId="77777777" w:rsidR="00692778" w:rsidRPr="00D22496" w:rsidRDefault="00692778">
                  <w:pPr>
                    <w:pStyle w:val="Paragraph"/>
                    <w:rPr>
                      <w:noProof/>
                      <w:lang w:val="ro-RO"/>
                    </w:rPr>
                  </w:pPr>
                  <w:r w:rsidRPr="00D22496">
                    <w:rPr>
                      <w:noProof/>
                      <w:lang w:val="ro-RO"/>
                    </w:rPr>
                    <w:t>—</w:t>
                  </w:r>
                </w:p>
              </w:tc>
              <w:tc>
                <w:tcPr>
                  <w:tcW w:w="3728" w:type="dxa"/>
                  <w:hideMark/>
                </w:tcPr>
                <w:p w14:paraId="3A60B5B3" w14:textId="77777777" w:rsidR="00692778" w:rsidRPr="00D22496" w:rsidRDefault="00692778">
                  <w:pPr>
                    <w:pStyle w:val="Paragraph"/>
                    <w:rPr>
                      <w:noProof/>
                      <w:lang w:val="ro-RO"/>
                    </w:rPr>
                  </w:pPr>
                  <w:r w:rsidRPr="00D22496">
                    <w:rPr>
                      <w:noProof/>
                      <w:lang w:val="ro-RO"/>
                    </w:rPr>
                    <w:t>cel puțin 13 dinți, dar nu mai mult de 80 de dinți,</w:t>
                  </w:r>
                </w:p>
              </w:tc>
            </w:tr>
            <w:tr w:rsidR="00692778" w:rsidRPr="00D22496" w14:paraId="2B6A0587" w14:textId="77777777" w:rsidTr="0091713F">
              <w:tc>
                <w:tcPr>
                  <w:tcW w:w="220" w:type="dxa"/>
                  <w:hideMark/>
                </w:tcPr>
                <w:p w14:paraId="1F647537" w14:textId="77777777" w:rsidR="00692778" w:rsidRPr="00D22496" w:rsidRDefault="00692778">
                  <w:pPr>
                    <w:pStyle w:val="Paragraph"/>
                    <w:rPr>
                      <w:noProof/>
                      <w:lang w:val="ro-RO"/>
                    </w:rPr>
                  </w:pPr>
                  <w:r w:rsidRPr="00D22496">
                    <w:rPr>
                      <w:noProof/>
                      <w:lang w:val="ro-RO"/>
                    </w:rPr>
                    <w:t>—</w:t>
                  </w:r>
                </w:p>
              </w:tc>
              <w:tc>
                <w:tcPr>
                  <w:tcW w:w="3728" w:type="dxa"/>
                  <w:hideMark/>
                </w:tcPr>
                <w:p w14:paraId="6BF18436" w14:textId="77777777" w:rsidR="00692778" w:rsidRPr="00D22496" w:rsidRDefault="00692778">
                  <w:pPr>
                    <w:pStyle w:val="Paragraph"/>
                    <w:rPr>
                      <w:noProof/>
                      <w:lang w:val="ro-RO"/>
                    </w:rPr>
                  </w:pPr>
                  <w:r w:rsidRPr="00D22496">
                    <w:rPr>
                      <w:noProof/>
                      <w:lang w:val="ro-RO"/>
                    </w:rPr>
                    <w:t>o duritate a miezului dinților de minimum 28 HRC, dar de maximum 45 HRC,</w:t>
                  </w:r>
                </w:p>
              </w:tc>
            </w:tr>
            <w:tr w:rsidR="00692778" w:rsidRPr="00D22496" w14:paraId="77CD9F8F" w14:textId="77777777" w:rsidTr="0091713F">
              <w:tc>
                <w:tcPr>
                  <w:tcW w:w="220" w:type="dxa"/>
                  <w:hideMark/>
                </w:tcPr>
                <w:p w14:paraId="1D62D3E7" w14:textId="77777777" w:rsidR="00692778" w:rsidRPr="00D22496" w:rsidRDefault="00692778">
                  <w:pPr>
                    <w:pStyle w:val="Paragraph"/>
                    <w:rPr>
                      <w:noProof/>
                      <w:lang w:val="ro-RO"/>
                    </w:rPr>
                  </w:pPr>
                  <w:r w:rsidRPr="00D22496">
                    <w:rPr>
                      <w:noProof/>
                      <w:lang w:val="ro-RO"/>
                    </w:rPr>
                    <w:t>—</w:t>
                  </w:r>
                </w:p>
              </w:tc>
              <w:tc>
                <w:tcPr>
                  <w:tcW w:w="3728" w:type="dxa"/>
                  <w:hideMark/>
                </w:tcPr>
                <w:p w14:paraId="7367FFCF" w14:textId="77777777" w:rsidR="00692778" w:rsidRPr="00D22496" w:rsidRDefault="00692778">
                  <w:pPr>
                    <w:pStyle w:val="Paragraph"/>
                    <w:rPr>
                      <w:noProof/>
                      <w:lang w:val="ro-RO"/>
                    </w:rPr>
                  </w:pPr>
                  <w:r w:rsidRPr="00D22496">
                    <w:rPr>
                      <w:noProof/>
                      <w:lang w:val="ro-RO"/>
                    </w:rPr>
                    <w:t>o duritate a suprafeței dinților de minimum 50 HRC, dar de maximum 65 HRC,</w:t>
                  </w:r>
                </w:p>
              </w:tc>
            </w:tr>
            <w:tr w:rsidR="00692778" w:rsidRPr="00D22496" w14:paraId="62C34F72" w14:textId="77777777" w:rsidTr="0091713F">
              <w:tc>
                <w:tcPr>
                  <w:tcW w:w="220" w:type="dxa"/>
                  <w:hideMark/>
                </w:tcPr>
                <w:p w14:paraId="266F186D" w14:textId="77777777" w:rsidR="00692778" w:rsidRPr="00D22496" w:rsidRDefault="00692778">
                  <w:pPr>
                    <w:pStyle w:val="Paragraph"/>
                    <w:rPr>
                      <w:noProof/>
                      <w:lang w:val="ro-RO"/>
                    </w:rPr>
                  </w:pPr>
                  <w:r w:rsidRPr="00D22496">
                    <w:rPr>
                      <w:noProof/>
                      <w:lang w:val="ro-RO"/>
                    </w:rPr>
                    <w:t>—</w:t>
                  </w:r>
                </w:p>
              </w:tc>
              <w:tc>
                <w:tcPr>
                  <w:tcW w:w="3728" w:type="dxa"/>
                  <w:hideMark/>
                </w:tcPr>
                <w:p w14:paraId="0F08E198" w14:textId="77777777" w:rsidR="00692778" w:rsidRPr="00D22496" w:rsidRDefault="00692778">
                  <w:pPr>
                    <w:pStyle w:val="Paragraph"/>
                    <w:rPr>
                      <w:noProof/>
                      <w:lang w:val="ro-RO"/>
                    </w:rPr>
                  </w:pPr>
                  <w:r w:rsidRPr="00D22496">
                    <w:rPr>
                      <w:noProof/>
                      <w:lang w:val="ro-RO"/>
                    </w:rPr>
                    <w:t>o adâncime efectivă a stratului carburat (cementat) al carcasei de minimum 1,00 mm, dar de maximum 3,1 mm,</w:t>
                  </w:r>
                </w:p>
              </w:tc>
            </w:tr>
            <w:tr w:rsidR="00692778" w:rsidRPr="00D22496" w14:paraId="1CB5B282" w14:textId="77777777" w:rsidTr="0091713F">
              <w:tc>
                <w:tcPr>
                  <w:tcW w:w="220" w:type="dxa"/>
                  <w:hideMark/>
                </w:tcPr>
                <w:p w14:paraId="79CBB056" w14:textId="77777777" w:rsidR="00692778" w:rsidRPr="00D22496" w:rsidRDefault="00692778">
                  <w:pPr>
                    <w:pStyle w:val="Paragraph"/>
                    <w:rPr>
                      <w:noProof/>
                      <w:lang w:val="ro-RO"/>
                    </w:rPr>
                  </w:pPr>
                  <w:r w:rsidRPr="00D22496">
                    <w:rPr>
                      <w:noProof/>
                      <w:lang w:val="ro-RO"/>
                    </w:rPr>
                    <w:t>—</w:t>
                  </w:r>
                </w:p>
              </w:tc>
              <w:tc>
                <w:tcPr>
                  <w:tcW w:w="3728" w:type="dxa"/>
                  <w:hideMark/>
                </w:tcPr>
                <w:p w14:paraId="1638D0FA" w14:textId="77777777" w:rsidR="00692778" w:rsidRPr="00D22496" w:rsidRDefault="00692778">
                  <w:pPr>
                    <w:pStyle w:val="Paragraph"/>
                    <w:rPr>
                      <w:noProof/>
                      <w:lang w:val="ro-RO"/>
                    </w:rPr>
                  </w:pPr>
                  <w:r w:rsidRPr="00D22496">
                    <w:rPr>
                      <w:noProof/>
                      <w:lang w:val="ro-RO"/>
                    </w:rPr>
                    <w:t>o duritate a canelurilor de minimum 27 HRC, dar de maximum 62 HRC,</w:t>
                  </w:r>
                </w:p>
              </w:tc>
            </w:tr>
            <w:tr w:rsidR="00692778" w:rsidRPr="00D22496" w14:paraId="24E8AA00" w14:textId="77777777" w:rsidTr="0091713F">
              <w:tc>
                <w:tcPr>
                  <w:tcW w:w="220" w:type="dxa"/>
                  <w:hideMark/>
                </w:tcPr>
                <w:p w14:paraId="018DD4BC" w14:textId="77777777" w:rsidR="00692778" w:rsidRPr="00D22496" w:rsidRDefault="00692778">
                  <w:pPr>
                    <w:pStyle w:val="Paragraph"/>
                    <w:rPr>
                      <w:noProof/>
                      <w:lang w:val="ro-RO"/>
                    </w:rPr>
                  </w:pPr>
                  <w:r w:rsidRPr="00D22496">
                    <w:rPr>
                      <w:noProof/>
                      <w:lang w:val="ro-RO"/>
                    </w:rPr>
                    <w:t>—</w:t>
                  </w:r>
                </w:p>
              </w:tc>
              <w:tc>
                <w:tcPr>
                  <w:tcW w:w="3728" w:type="dxa"/>
                  <w:hideMark/>
                </w:tcPr>
                <w:p w14:paraId="3926E9EB" w14:textId="77777777" w:rsidR="00692778" w:rsidRPr="00D22496" w:rsidRDefault="00692778">
                  <w:pPr>
                    <w:pStyle w:val="Paragraph"/>
                    <w:rPr>
                      <w:noProof/>
                      <w:lang w:val="ro-RO"/>
                    </w:rPr>
                  </w:pPr>
                  <w:r w:rsidRPr="00D22496">
                    <w:rPr>
                      <w:noProof/>
                      <w:lang w:val="ro-RO"/>
                    </w:rPr>
                    <w:t>în combinație sau nu cu un arbore cu o duritate a canelurilor de minimum 27 HRC, dar de maximum 62 HRC</w:t>
                  </w:r>
                </w:p>
              </w:tc>
            </w:tr>
          </w:tbl>
          <w:p w14:paraId="0CCE87D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A3DDB4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21332E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9398AA" w14:textId="77777777" w:rsidR="00692778" w:rsidRPr="00D22496" w:rsidRDefault="00692778">
            <w:pPr>
              <w:pStyle w:val="Paragraph"/>
              <w:rPr>
                <w:noProof/>
                <w:lang w:val="ro-RO"/>
              </w:rPr>
            </w:pPr>
            <w:r w:rsidRPr="00D22496">
              <w:rPr>
                <w:noProof/>
                <w:lang w:val="ro-RO"/>
              </w:rPr>
              <w:t>31.12.2028</w:t>
            </w:r>
          </w:p>
        </w:tc>
      </w:tr>
      <w:tr w:rsidR="00692778" w:rsidRPr="00D22496" w14:paraId="37DA32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8E5706" w14:textId="77777777" w:rsidR="00692778" w:rsidRPr="00D22496" w:rsidRDefault="00692778">
            <w:pPr>
              <w:pStyle w:val="Paragraph"/>
              <w:rPr>
                <w:noProof/>
                <w:lang w:val="ro-RO"/>
              </w:rPr>
            </w:pPr>
            <w:r w:rsidRPr="00D22496">
              <w:rPr>
                <w:noProof/>
                <w:lang w:val="ro-RO"/>
              </w:rPr>
              <w:t>0.7156</w:t>
            </w:r>
          </w:p>
        </w:tc>
        <w:tc>
          <w:tcPr>
            <w:tcW w:w="909" w:type="dxa"/>
            <w:tcBorders>
              <w:top w:val="single" w:sz="4" w:space="0" w:color="auto"/>
              <w:left w:val="single" w:sz="4" w:space="0" w:color="auto"/>
              <w:bottom w:val="single" w:sz="4" w:space="0" w:color="auto"/>
              <w:right w:val="single" w:sz="4" w:space="0" w:color="auto"/>
            </w:tcBorders>
            <w:hideMark/>
          </w:tcPr>
          <w:p w14:paraId="36AD8701" w14:textId="77777777" w:rsidR="00692778" w:rsidRPr="00D22496" w:rsidRDefault="00692778">
            <w:pPr>
              <w:pStyle w:val="Paragraph"/>
              <w:jc w:val="right"/>
              <w:rPr>
                <w:noProof/>
                <w:lang w:val="ro-RO"/>
              </w:rPr>
            </w:pPr>
            <w:r w:rsidRPr="00D22496">
              <w:rPr>
                <w:noProof/>
                <w:lang w:val="ro-RO"/>
              </w:rPr>
              <w:t>ex 8484 20 00</w:t>
            </w:r>
          </w:p>
        </w:tc>
        <w:tc>
          <w:tcPr>
            <w:tcW w:w="620" w:type="dxa"/>
            <w:tcBorders>
              <w:top w:val="single" w:sz="4" w:space="0" w:color="auto"/>
              <w:left w:val="single" w:sz="4" w:space="0" w:color="auto"/>
              <w:bottom w:val="single" w:sz="4" w:space="0" w:color="auto"/>
              <w:right w:val="single" w:sz="4" w:space="0" w:color="auto"/>
            </w:tcBorders>
            <w:hideMark/>
          </w:tcPr>
          <w:p w14:paraId="3A20F4B9"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D59425D" w14:textId="77777777" w:rsidR="00692778" w:rsidRPr="00D22496" w:rsidRDefault="00692778">
            <w:pPr>
              <w:pStyle w:val="Paragraph"/>
              <w:rPr>
                <w:noProof/>
                <w:lang w:val="ro-RO"/>
              </w:rPr>
            </w:pPr>
            <w:r w:rsidRPr="00D22496">
              <w:rPr>
                <w:noProof/>
                <w:lang w:val="ro-RO"/>
              </w:rPr>
              <w:t>Garnitură de etanșare mecanică a arborelui, destinată a fi încorporat în compresoare rotative utilizate în fabricarea aparatelor de aer condiționat ale autovehiculelor</w:t>
            </w:r>
          </w:p>
          <w:p w14:paraId="0453A58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80116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CD3FD73"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BAF1C36" w14:textId="77777777" w:rsidR="00692778" w:rsidRPr="00D22496" w:rsidRDefault="00692778">
            <w:pPr>
              <w:pStyle w:val="Paragraph"/>
              <w:rPr>
                <w:noProof/>
                <w:lang w:val="ro-RO"/>
              </w:rPr>
            </w:pPr>
            <w:r w:rsidRPr="00D22496">
              <w:rPr>
                <w:noProof/>
                <w:lang w:val="ro-RO"/>
              </w:rPr>
              <w:t>31.12.2026</w:t>
            </w:r>
          </w:p>
        </w:tc>
      </w:tr>
      <w:tr w:rsidR="00692778" w:rsidRPr="00D22496" w14:paraId="0EF670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C23F8E" w14:textId="77777777" w:rsidR="00692778" w:rsidRPr="00D22496" w:rsidRDefault="00692778">
            <w:pPr>
              <w:pStyle w:val="Paragraph"/>
              <w:rPr>
                <w:noProof/>
                <w:lang w:val="ro-RO"/>
              </w:rPr>
            </w:pPr>
            <w:r w:rsidRPr="00D22496">
              <w:rPr>
                <w:noProof/>
                <w:lang w:val="ro-RO"/>
              </w:rPr>
              <w:t>0.7604</w:t>
            </w:r>
          </w:p>
        </w:tc>
        <w:tc>
          <w:tcPr>
            <w:tcW w:w="909" w:type="dxa"/>
            <w:tcBorders>
              <w:top w:val="single" w:sz="4" w:space="0" w:color="auto"/>
              <w:left w:val="single" w:sz="4" w:space="0" w:color="auto"/>
              <w:bottom w:val="single" w:sz="4" w:space="0" w:color="auto"/>
              <w:right w:val="single" w:sz="4" w:space="0" w:color="auto"/>
            </w:tcBorders>
            <w:hideMark/>
          </w:tcPr>
          <w:p w14:paraId="5F0D186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8484 20 00</w:t>
            </w:r>
          </w:p>
        </w:tc>
        <w:tc>
          <w:tcPr>
            <w:tcW w:w="620" w:type="dxa"/>
            <w:tcBorders>
              <w:top w:val="single" w:sz="4" w:space="0" w:color="auto"/>
              <w:left w:val="single" w:sz="4" w:space="0" w:color="auto"/>
              <w:bottom w:val="single" w:sz="4" w:space="0" w:color="auto"/>
              <w:right w:val="single" w:sz="4" w:space="0" w:color="auto"/>
            </w:tcBorders>
            <w:hideMark/>
          </w:tcPr>
          <w:p w14:paraId="146F18B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0514F044" w14:textId="77777777" w:rsidR="00692778" w:rsidRPr="00D22496" w:rsidRDefault="00692778">
            <w:pPr>
              <w:pStyle w:val="Paragraph"/>
              <w:rPr>
                <w:noProof/>
                <w:lang w:val="ro-RO"/>
              </w:rPr>
            </w:pPr>
            <w:r w:rsidRPr="00D22496">
              <w:rPr>
                <w:noProof/>
                <w:lang w:val="ro-RO"/>
              </w:rPr>
              <w:t>Dispozitiv de garnitură mecanică compus din două inele mobile (unul cu o îmbinare eramică, cu o conductivitate termică de maximum 80W/Mk, iar celălalt, un element de glisare din carbon), un arc și un material de etanșare din nitril pe fața externă</w:t>
            </w:r>
          </w:p>
        </w:tc>
        <w:tc>
          <w:tcPr>
            <w:tcW w:w="790" w:type="dxa"/>
            <w:tcBorders>
              <w:top w:val="single" w:sz="4" w:space="0" w:color="auto"/>
              <w:left w:val="single" w:sz="4" w:space="0" w:color="auto"/>
              <w:bottom w:val="single" w:sz="4" w:space="0" w:color="auto"/>
              <w:right w:val="single" w:sz="4" w:space="0" w:color="auto"/>
            </w:tcBorders>
            <w:hideMark/>
          </w:tcPr>
          <w:p w14:paraId="0F521FD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9D663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D66E1F0" w14:textId="77777777" w:rsidR="00692778" w:rsidRPr="00D22496" w:rsidRDefault="00692778">
            <w:pPr>
              <w:pStyle w:val="Paragraph"/>
              <w:rPr>
                <w:noProof/>
                <w:lang w:val="ro-RO"/>
              </w:rPr>
            </w:pPr>
            <w:r w:rsidRPr="00D22496">
              <w:rPr>
                <w:noProof/>
                <w:lang w:val="ro-RO"/>
              </w:rPr>
              <w:t>31.12.2024</w:t>
            </w:r>
          </w:p>
        </w:tc>
      </w:tr>
      <w:tr w:rsidR="00692778" w:rsidRPr="00D22496" w14:paraId="20352E7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3887D1" w14:textId="77777777" w:rsidR="00692778" w:rsidRPr="00D22496" w:rsidRDefault="00692778">
            <w:pPr>
              <w:pStyle w:val="Paragraph"/>
              <w:rPr>
                <w:noProof/>
                <w:lang w:val="ro-RO"/>
              </w:rPr>
            </w:pPr>
            <w:r w:rsidRPr="00D22496">
              <w:rPr>
                <w:noProof/>
                <w:lang w:val="ro-RO"/>
              </w:rPr>
              <w:t>0.6854</w:t>
            </w:r>
          </w:p>
        </w:tc>
        <w:tc>
          <w:tcPr>
            <w:tcW w:w="909" w:type="dxa"/>
            <w:tcBorders>
              <w:top w:val="single" w:sz="4" w:space="0" w:color="auto"/>
              <w:left w:val="single" w:sz="4" w:space="0" w:color="auto"/>
              <w:bottom w:val="single" w:sz="4" w:space="0" w:color="auto"/>
              <w:right w:val="single" w:sz="4" w:space="0" w:color="auto"/>
            </w:tcBorders>
            <w:hideMark/>
          </w:tcPr>
          <w:p w14:paraId="56BF30FF" w14:textId="77777777" w:rsidR="00692778" w:rsidRPr="00D22496" w:rsidRDefault="00692778">
            <w:pPr>
              <w:pStyle w:val="Paragraph"/>
              <w:jc w:val="right"/>
              <w:rPr>
                <w:noProof/>
                <w:lang w:val="ro-RO"/>
              </w:rPr>
            </w:pPr>
            <w:r w:rsidRPr="00D22496">
              <w:rPr>
                <w:noProof/>
                <w:lang w:val="ro-RO"/>
              </w:rPr>
              <w:t>ex 8501 10 10</w:t>
            </w:r>
          </w:p>
        </w:tc>
        <w:tc>
          <w:tcPr>
            <w:tcW w:w="620" w:type="dxa"/>
            <w:tcBorders>
              <w:top w:val="single" w:sz="4" w:space="0" w:color="auto"/>
              <w:left w:val="single" w:sz="4" w:space="0" w:color="auto"/>
              <w:bottom w:val="single" w:sz="4" w:space="0" w:color="auto"/>
              <w:right w:val="single" w:sz="4" w:space="0" w:color="auto"/>
            </w:tcBorders>
            <w:hideMark/>
          </w:tcPr>
          <w:p w14:paraId="7FC778D4"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273672F" w14:textId="77777777" w:rsidR="00692778" w:rsidRPr="00D22496" w:rsidRDefault="00692778">
            <w:pPr>
              <w:pStyle w:val="Paragraph"/>
              <w:rPr>
                <w:noProof/>
                <w:lang w:val="ro-RO"/>
              </w:rPr>
            </w:pPr>
            <w:r w:rsidRPr="00D22496">
              <w:rPr>
                <w:noProof/>
                <w:lang w:val="ro-RO"/>
              </w:rPr>
              <w:t>Motoare sincrone pentru mașini de spălat vase cu un mecanism de control al debitului de apă cu</w:t>
            </w:r>
          </w:p>
          <w:tbl>
            <w:tblPr>
              <w:tblStyle w:val="Listdash"/>
              <w:tblW w:w="0" w:type="auto"/>
              <w:tblLayout w:type="fixed"/>
              <w:tblLook w:val="04A0" w:firstRow="1" w:lastRow="0" w:firstColumn="1" w:lastColumn="0" w:noHBand="0" w:noVBand="1"/>
            </w:tblPr>
            <w:tblGrid>
              <w:gridCol w:w="220"/>
              <w:gridCol w:w="3728"/>
            </w:tblGrid>
            <w:tr w:rsidR="00692778" w:rsidRPr="00D22496" w14:paraId="4F0F78A9" w14:textId="77777777" w:rsidTr="0091713F">
              <w:tc>
                <w:tcPr>
                  <w:tcW w:w="220" w:type="dxa"/>
                  <w:hideMark/>
                </w:tcPr>
                <w:p w14:paraId="404A4DD1" w14:textId="77777777" w:rsidR="00692778" w:rsidRPr="00D22496" w:rsidRDefault="00692778">
                  <w:pPr>
                    <w:pStyle w:val="Paragraph"/>
                    <w:rPr>
                      <w:noProof/>
                      <w:lang w:val="ro-RO"/>
                    </w:rPr>
                  </w:pPr>
                  <w:r w:rsidRPr="00D22496">
                    <w:rPr>
                      <w:noProof/>
                      <w:lang w:val="ro-RO"/>
                    </w:rPr>
                    <w:t>—</w:t>
                  </w:r>
                </w:p>
              </w:tc>
              <w:tc>
                <w:tcPr>
                  <w:tcW w:w="3728" w:type="dxa"/>
                  <w:hideMark/>
                </w:tcPr>
                <w:p w14:paraId="7D98194C" w14:textId="77777777" w:rsidR="00692778" w:rsidRPr="00D22496" w:rsidRDefault="00692778">
                  <w:pPr>
                    <w:pStyle w:val="Paragraph"/>
                    <w:rPr>
                      <w:noProof/>
                      <w:lang w:val="ro-RO"/>
                    </w:rPr>
                  </w:pPr>
                  <w:r w:rsidRPr="00D22496">
                    <w:rPr>
                      <w:noProof/>
                      <w:lang w:val="ro-RO"/>
                    </w:rPr>
                    <w:t>o lungime, fără axă, de 24 mm (+/- 0,3),</w:t>
                  </w:r>
                </w:p>
              </w:tc>
            </w:tr>
            <w:tr w:rsidR="00692778" w:rsidRPr="00D22496" w14:paraId="32FAE126" w14:textId="77777777" w:rsidTr="0091713F">
              <w:tc>
                <w:tcPr>
                  <w:tcW w:w="220" w:type="dxa"/>
                  <w:hideMark/>
                </w:tcPr>
                <w:p w14:paraId="1F94D592" w14:textId="77777777" w:rsidR="00692778" w:rsidRPr="00D22496" w:rsidRDefault="00692778">
                  <w:pPr>
                    <w:pStyle w:val="Paragraph"/>
                    <w:rPr>
                      <w:noProof/>
                      <w:lang w:val="ro-RO"/>
                    </w:rPr>
                  </w:pPr>
                  <w:r w:rsidRPr="00D22496">
                    <w:rPr>
                      <w:noProof/>
                      <w:lang w:val="ro-RO"/>
                    </w:rPr>
                    <w:t>—</w:t>
                  </w:r>
                </w:p>
              </w:tc>
              <w:tc>
                <w:tcPr>
                  <w:tcW w:w="3728" w:type="dxa"/>
                  <w:hideMark/>
                </w:tcPr>
                <w:p w14:paraId="2BD20447" w14:textId="77777777" w:rsidR="00692778" w:rsidRPr="00D22496" w:rsidRDefault="00692778">
                  <w:pPr>
                    <w:pStyle w:val="Paragraph"/>
                    <w:rPr>
                      <w:noProof/>
                      <w:lang w:val="ro-RO"/>
                    </w:rPr>
                  </w:pPr>
                  <w:r w:rsidRPr="00D22496">
                    <w:rPr>
                      <w:noProof/>
                      <w:lang w:val="ro-RO"/>
                    </w:rPr>
                    <w:t>un diametru de 49,3 mm (+/- 0,3),</w:t>
                  </w:r>
                </w:p>
              </w:tc>
            </w:tr>
            <w:tr w:rsidR="00692778" w:rsidRPr="00D22496" w14:paraId="4CCB9728" w14:textId="77777777" w:rsidTr="0091713F">
              <w:tc>
                <w:tcPr>
                  <w:tcW w:w="220" w:type="dxa"/>
                  <w:hideMark/>
                </w:tcPr>
                <w:p w14:paraId="5D9C41F9" w14:textId="77777777" w:rsidR="00692778" w:rsidRPr="00D22496" w:rsidRDefault="00692778">
                  <w:pPr>
                    <w:pStyle w:val="Paragraph"/>
                    <w:rPr>
                      <w:noProof/>
                      <w:lang w:val="ro-RO"/>
                    </w:rPr>
                  </w:pPr>
                  <w:r w:rsidRPr="00D22496">
                    <w:rPr>
                      <w:noProof/>
                      <w:lang w:val="ro-RO"/>
                    </w:rPr>
                    <w:t>—</w:t>
                  </w:r>
                </w:p>
              </w:tc>
              <w:tc>
                <w:tcPr>
                  <w:tcW w:w="3728" w:type="dxa"/>
                  <w:hideMark/>
                </w:tcPr>
                <w:p w14:paraId="4E9BDF1F" w14:textId="77777777" w:rsidR="00692778" w:rsidRPr="00D22496" w:rsidRDefault="00692778">
                  <w:pPr>
                    <w:pStyle w:val="Paragraph"/>
                    <w:rPr>
                      <w:noProof/>
                      <w:lang w:val="ro-RO"/>
                    </w:rPr>
                  </w:pPr>
                  <w:r w:rsidRPr="00D22496">
                    <w:rPr>
                      <w:noProof/>
                      <w:lang w:val="ro-RO"/>
                    </w:rPr>
                    <w:t>o tensiune nominală de minimum 220 V, dar maximum 240 V CA,</w:t>
                  </w:r>
                </w:p>
              </w:tc>
            </w:tr>
            <w:tr w:rsidR="00692778" w:rsidRPr="00D22496" w14:paraId="65FD1F15" w14:textId="77777777" w:rsidTr="0091713F">
              <w:tc>
                <w:tcPr>
                  <w:tcW w:w="220" w:type="dxa"/>
                  <w:hideMark/>
                </w:tcPr>
                <w:p w14:paraId="3972ACC7" w14:textId="77777777" w:rsidR="00692778" w:rsidRPr="00D22496" w:rsidRDefault="00692778">
                  <w:pPr>
                    <w:pStyle w:val="Paragraph"/>
                    <w:rPr>
                      <w:noProof/>
                      <w:lang w:val="ro-RO"/>
                    </w:rPr>
                  </w:pPr>
                  <w:r w:rsidRPr="00D22496">
                    <w:rPr>
                      <w:noProof/>
                      <w:lang w:val="ro-RO"/>
                    </w:rPr>
                    <w:t>—</w:t>
                  </w:r>
                </w:p>
              </w:tc>
              <w:tc>
                <w:tcPr>
                  <w:tcW w:w="3728" w:type="dxa"/>
                  <w:hideMark/>
                </w:tcPr>
                <w:p w14:paraId="7F5B2090" w14:textId="77777777" w:rsidR="00692778" w:rsidRPr="00D22496" w:rsidRDefault="00692778">
                  <w:pPr>
                    <w:pStyle w:val="Paragraph"/>
                    <w:rPr>
                      <w:noProof/>
                      <w:lang w:val="ro-RO"/>
                    </w:rPr>
                  </w:pPr>
                  <w:r w:rsidRPr="00D22496">
                    <w:rPr>
                      <w:noProof/>
                      <w:lang w:val="ro-RO"/>
                    </w:rPr>
                    <w:t>o frecvență nominală de minimum 50 Hz, dar maximum 60 Hz,</w:t>
                  </w:r>
                </w:p>
              </w:tc>
            </w:tr>
            <w:tr w:rsidR="00692778" w:rsidRPr="00D22496" w14:paraId="5CF73214" w14:textId="77777777" w:rsidTr="0091713F">
              <w:tc>
                <w:tcPr>
                  <w:tcW w:w="220" w:type="dxa"/>
                  <w:hideMark/>
                </w:tcPr>
                <w:p w14:paraId="3A9E62B0" w14:textId="77777777" w:rsidR="00692778" w:rsidRPr="00D22496" w:rsidRDefault="00692778">
                  <w:pPr>
                    <w:pStyle w:val="Paragraph"/>
                    <w:rPr>
                      <w:noProof/>
                      <w:lang w:val="ro-RO"/>
                    </w:rPr>
                  </w:pPr>
                  <w:r w:rsidRPr="00D22496">
                    <w:rPr>
                      <w:noProof/>
                      <w:lang w:val="ro-RO"/>
                    </w:rPr>
                    <w:t>—</w:t>
                  </w:r>
                </w:p>
              </w:tc>
              <w:tc>
                <w:tcPr>
                  <w:tcW w:w="3728" w:type="dxa"/>
                  <w:hideMark/>
                </w:tcPr>
                <w:p w14:paraId="693CCFA7" w14:textId="77777777" w:rsidR="00692778" w:rsidRPr="00D22496" w:rsidRDefault="00692778">
                  <w:pPr>
                    <w:pStyle w:val="Paragraph"/>
                    <w:rPr>
                      <w:noProof/>
                      <w:lang w:val="ro-RO"/>
                    </w:rPr>
                  </w:pPr>
                  <w:r w:rsidRPr="00D22496">
                    <w:rPr>
                      <w:noProof/>
                      <w:lang w:val="ro-RO"/>
                    </w:rPr>
                    <w:t>putere de intrare de maximum 4 W,</w:t>
                  </w:r>
                </w:p>
              </w:tc>
            </w:tr>
            <w:tr w:rsidR="00692778" w:rsidRPr="00D22496" w14:paraId="1C03FFDF" w14:textId="77777777" w:rsidTr="0091713F">
              <w:tc>
                <w:tcPr>
                  <w:tcW w:w="220" w:type="dxa"/>
                  <w:hideMark/>
                </w:tcPr>
                <w:p w14:paraId="1248FF23" w14:textId="77777777" w:rsidR="00692778" w:rsidRPr="00D22496" w:rsidRDefault="00692778">
                  <w:pPr>
                    <w:pStyle w:val="Paragraph"/>
                    <w:rPr>
                      <w:noProof/>
                      <w:lang w:val="ro-RO"/>
                    </w:rPr>
                  </w:pPr>
                  <w:r w:rsidRPr="00D22496">
                    <w:rPr>
                      <w:noProof/>
                      <w:lang w:val="ro-RO"/>
                    </w:rPr>
                    <w:t>—</w:t>
                  </w:r>
                </w:p>
              </w:tc>
              <w:tc>
                <w:tcPr>
                  <w:tcW w:w="3728" w:type="dxa"/>
                  <w:hideMark/>
                </w:tcPr>
                <w:p w14:paraId="15709B56" w14:textId="77777777" w:rsidR="00692778" w:rsidRPr="00D22496" w:rsidRDefault="00692778">
                  <w:pPr>
                    <w:pStyle w:val="Paragraph"/>
                    <w:rPr>
                      <w:noProof/>
                      <w:lang w:val="ro-RO"/>
                    </w:rPr>
                  </w:pPr>
                  <w:r w:rsidRPr="00D22496">
                    <w:rPr>
                      <w:noProof/>
                      <w:lang w:val="ro-RO"/>
                    </w:rPr>
                    <w:t>o turație de minimum 4 rpm, dar maximum 4,8 rpm,</w:t>
                  </w:r>
                </w:p>
              </w:tc>
            </w:tr>
            <w:tr w:rsidR="00692778" w:rsidRPr="00D22496" w14:paraId="6369CEF5" w14:textId="77777777" w:rsidTr="0091713F">
              <w:tc>
                <w:tcPr>
                  <w:tcW w:w="220" w:type="dxa"/>
                  <w:hideMark/>
                </w:tcPr>
                <w:p w14:paraId="607BC861" w14:textId="77777777" w:rsidR="00692778" w:rsidRPr="00D22496" w:rsidRDefault="00692778">
                  <w:pPr>
                    <w:pStyle w:val="Paragraph"/>
                    <w:rPr>
                      <w:noProof/>
                      <w:lang w:val="ro-RO"/>
                    </w:rPr>
                  </w:pPr>
                  <w:r w:rsidRPr="00D22496">
                    <w:rPr>
                      <w:noProof/>
                      <w:lang w:val="ro-RO"/>
                    </w:rPr>
                    <w:t>—</w:t>
                  </w:r>
                </w:p>
              </w:tc>
              <w:tc>
                <w:tcPr>
                  <w:tcW w:w="3728" w:type="dxa"/>
                  <w:hideMark/>
                </w:tcPr>
                <w:p w14:paraId="07C31E30" w14:textId="77777777" w:rsidR="00692778" w:rsidRPr="00D22496" w:rsidRDefault="00692778">
                  <w:pPr>
                    <w:pStyle w:val="Paragraph"/>
                    <w:rPr>
                      <w:noProof/>
                      <w:lang w:val="ro-RO"/>
                    </w:rPr>
                  </w:pPr>
                  <w:r w:rsidRPr="00D22496">
                    <w:rPr>
                      <w:noProof/>
                      <w:lang w:val="ro-RO"/>
                    </w:rPr>
                    <w:t>un cuplu dezvoltat de minimum 10 kgf/cm</w:t>
                  </w:r>
                </w:p>
              </w:tc>
            </w:tr>
          </w:tbl>
          <w:p w14:paraId="6D357DB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823F6B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6BBED3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876B8A" w14:textId="77777777" w:rsidR="00692778" w:rsidRPr="00D22496" w:rsidRDefault="00692778">
            <w:pPr>
              <w:pStyle w:val="Paragraph"/>
              <w:rPr>
                <w:noProof/>
                <w:lang w:val="ro-RO"/>
              </w:rPr>
            </w:pPr>
            <w:r w:rsidRPr="00D22496">
              <w:rPr>
                <w:noProof/>
                <w:lang w:val="ro-RO"/>
              </w:rPr>
              <w:t>31.12.2027</w:t>
            </w:r>
          </w:p>
        </w:tc>
      </w:tr>
      <w:tr w:rsidR="00692778" w:rsidRPr="00D22496" w14:paraId="0B0F66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44D1A5" w14:textId="77777777" w:rsidR="00692778" w:rsidRPr="00D22496" w:rsidRDefault="00692778">
            <w:pPr>
              <w:pStyle w:val="Paragraph"/>
              <w:rPr>
                <w:noProof/>
                <w:lang w:val="ro-RO"/>
              </w:rPr>
            </w:pPr>
            <w:r w:rsidRPr="00D22496">
              <w:rPr>
                <w:noProof/>
                <w:lang w:val="ro-RO"/>
              </w:rPr>
              <w:t>0.7601</w:t>
            </w:r>
          </w:p>
        </w:tc>
        <w:tc>
          <w:tcPr>
            <w:tcW w:w="909" w:type="dxa"/>
            <w:tcBorders>
              <w:top w:val="single" w:sz="4" w:space="0" w:color="auto"/>
              <w:left w:val="single" w:sz="4" w:space="0" w:color="auto"/>
              <w:bottom w:val="single" w:sz="4" w:space="0" w:color="auto"/>
              <w:right w:val="single" w:sz="4" w:space="0" w:color="auto"/>
            </w:tcBorders>
            <w:hideMark/>
          </w:tcPr>
          <w:p w14:paraId="722B70D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10 10</w:t>
            </w:r>
          </w:p>
        </w:tc>
        <w:tc>
          <w:tcPr>
            <w:tcW w:w="620" w:type="dxa"/>
            <w:tcBorders>
              <w:top w:val="single" w:sz="4" w:space="0" w:color="auto"/>
              <w:left w:val="single" w:sz="4" w:space="0" w:color="auto"/>
              <w:bottom w:val="single" w:sz="4" w:space="0" w:color="auto"/>
              <w:right w:val="single" w:sz="4" w:space="0" w:color="auto"/>
            </w:tcBorders>
            <w:hideMark/>
          </w:tcPr>
          <w:p w14:paraId="079405E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4B23745" w14:textId="77777777" w:rsidR="00692778" w:rsidRPr="00D22496" w:rsidRDefault="00692778">
            <w:pPr>
              <w:pStyle w:val="Paragraph"/>
              <w:rPr>
                <w:noProof/>
                <w:lang w:val="ro-RO"/>
              </w:rPr>
            </w:pPr>
            <w:r w:rsidRPr="00D22496">
              <w:rPr>
                <w:noProof/>
                <w:lang w:val="ro-RO"/>
              </w:rPr>
              <w:t>Motoare pentru pompe de aer, cu:</w:t>
            </w:r>
          </w:p>
          <w:tbl>
            <w:tblPr>
              <w:tblStyle w:val="Listdash"/>
              <w:tblW w:w="0" w:type="auto"/>
              <w:tblLayout w:type="fixed"/>
              <w:tblLook w:val="04A0" w:firstRow="1" w:lastRow="0" w:firstColumn="1" w:lastColumn="0" w:noHBand="0" w:noVBand="1"/>
            </w:tblPr>
            <w:tblGrid>
              <w:gridCol w:w="220"/>
              <w:gridCol w:w="3728"/>
            </w:tblGrid>
            <w:tr w:rsidR="00692778" w:rsidRPr="00D22496" w14:paraId="185BB34B" w14:textId="77777777" w:rsidTr="0091713F">
              <w:tc>
                <w:tcPr>
                  <w:tcW w:w="220" w:type="dxa"/>
                  <w:hideMark/>
                </w:tcPr>
                <w:p w14:paraId="53FF2430" w14:textId="77777777" w:rsidR="00692778" w:rsidRPr="00D22496" w:rsidRDefault="00692778">
                  <w:pPr>
                    <w:pStyle w:val="Paragraph"/>
                    <w:rPr>
                      <w:noProof/>
                      <w:lang w:val="ro-RO"/>
                    </w:rPr>
                  </w:pPr>
                  <w:r w:rsidRPr="00D22496">
                    <w:rPr>
                      <w:noProof/>
                      <w:lang w:val="ro-RO"/>
                    </w:rPr>
                    <w:t>—</w:t>
                  </w:r>
                </w:p>
              </w:tc>
              <w:tc>
                <w:tcPr>
                  <w:tcW w:w="3728" w:type="dxa"/>
                  <w:hideMark/>
                </w:tcPr>
                <w:p w14:paraId="7E1C2245" w14:textId="77777777" w:rsidR="00692778" w:rsidRPr="00D22496" w:rsidRDefault="00692778">
                  <w:pPr>
                    <w:pStyle w:val="Paragraph"/>
                    <w:rPr>
                      <w:noProof/>
                      <w:lang w:val="ro-RO"/>
                    </w:rPr>
                  </w:pPr>
                  <w:r w:rsidRPr="00D22496">
                    <w:rPr>
                      <w:noProof/>
                      <w:lang w:val="ro-RO"/>
                    </w:rPr>
                    <w:t>tensiune de alimentare de minimum 9 V curent continuu și maximum 24 V curent continuu,</w:t>
                  </w:r>
                </w:p>
              </w:tc>
            </w:tr>
            <w:tr w:rsidR="00692778" w:rsidRPr="00D22496" w14:paraId="7FEDE333" w14:textId="77777777" w:rsidTr="0091713F">
              <w:tc>
                <w:tcPr>
                  <w:tcW w:w="220" w:type="dxa"/>
                  <w:hideMark/>
                </w:tcPr>
                <w:p w14:paraId="10FA1266" w14:textId="77777777" w:rsidR="00692778" w:rsidRPr="00D22496" w:rsidRDefault="00692778">
                  <w:pPr>
                    <w:pStyle w:val="Paragraph"/>
                    <w:rPr>
                      <w:noProof/>
                      <w:lang w:val="ro-RO"/>
                    </w:rPr>
                  </w:pPr>
                  <w:r w:rsidRPr="00D22496">
                    <w:rPr>
                      <w:noProof/>
                      <w:lang w:val="ro-RO"/>
                    </w:rPr>
                    <w:t>—</w:t>
                  </w:r>
                </w:p>
              </w:tc>
              <w:tc>
                <w:tcPr>
                  <w:tcW w:w="3728" w:type="dxa"/>
                  <w:hideMark/>
                </w:tcPr>
                <w:p w14:paraId="64A097D6" w14:textId="77777777" w:rsidR="00692778" w:rsidRPr="00D22496" w:rsidRDefault="00692778">
                  <w:pPr>
                    <w:pStyle w:val="Paragraph"/>
                    <w:rPr>
                      <w:noProof/>
                      <w:lang w:val="ro-RO"/>
                    </w:rPr>
                  </w:pPr>
                  <w:r w:rsidRPr="00D22496">
                    <w:rPr>
                      <w:noProof/>
                      <w:lang w:val="ro-RO"/>
                    </w:rPr>
                    <w:t>intervalul temperaturii de operare de minimum -40 °C dar maximum 80 °C,</w:t>
                  </w:r>
                </w:p>
              </w:tc>
            </w:tr>
            <w:tr w:rsidR="00692778" w:rsidRPr="00D22496" w14:paraId="2DA531F8" w14:textId="77777777" w:rsidTr="0091713F">
              <w:tc>
                <w:tcPr>
                  <w:tcW w:w="220" w:type="dxa"/>
                  <w:hideMark/>
                </w:tcPr>
                <w:p w14:paraId="64322265" w14:textId="77777777" w:rsidR="00692778" w:rsidRPr="00D22496" w:rsidRDefault="00692778">
                  <w:pPr>
                    <w:pStyle w:val="Paragraph"/>
                    <w:rPr>
                      <w:noProof/>
                      <w:lang w:val="ro-RO"/>
                    </w:rPr>
                  </w:pPr>
                  <w:r w:rsidRPr="00D22496">
                    <w:rPr>
                      <w:noProof/>
                      <w:lang w:val="ro-RO"/>
                    </w:rPr>
                    <w:t>—</w:t>
                  </w:r>
                </w:p>
              </w:tc>
              <w:tc>
                <w:tcPr>
                  <w:tcW w:w="3728" w:type="dxa"/>
                  <w:hideMark/>
                </w:tcPr>
                <w:p w14:paraId="725E7B18" w14:textId="77777777" w:rsidR="00692778" w:rsidRPr="00D22496" w:rsidRDefault="00692778">
                  <w:pPr>
                    <w:pStyle w:val="Paragraph"/>
                    <w:rPr>
                      <w:noProof/>
                      <w:lang w:val="ro-RO"/>
                    </w:rPr>
                  </w:pPr>
                  <w:r w:rsidRPr="00D22496">
                    <w:rPr>
                      <w:noProof/>
                      <w:lang w:val="ro-RO"/>
                    </w:rPr>
                    <w:t>putere de maximum 18 W,</w:t>
                  </w:r>
                </w:p>
              </w:tc>
            </w:tr>
          </w:tbl>
          <w:p w14:paraId="357AC073" w14:textId="77777777" w:rsidR="00692778" w:rsidRPr="00D22496" w:rsidRDefault="00692778">
            <w:pPr>
              <w:pStyle w:val="Paragraph"/>
              <w:rPr>
                <w:noProof/>
                <w:lang w:val="ro-RO"/>
              </w:rPr>
            </w:pPr>
            <w:r w:rsidRPr="00D22496">
              <w:rPr>
                <w:noProof/>
                <w:lang w:val="ro-RO"/>
              </w:rPr>
              <w:t>pentru utilizarea la fabricarea de sisteme de suport pneumatic și de ventilație pentru scaunele de automobile</w:t>
            </w:r>
          </w:p>
          <w:p w14:paraId="4135CEF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8510B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8361BA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CFF5A3" w14:textId="77777777" w:rsidR="00692778" w:rsidRPr="00D22496" w:rsidRDefault="00692778">
            <w:pPr>
              <w:pStyle w:val="Paragraph"/>
              <w:rPr>
                <w:noProof/>
                <w:lang w:val="ro-RO"/>
              </w:rPr>
            </w:pPr>
            <w:r w:rsidRPr="00D22496">
              <w:rPr>
                <w:noProof/>
                <w:lang w:val="ro-RO"/>
              </w:rPr>
              <w:t>31.12.2024</w:t>
            </w:r>
          </w:p>
        </w:tc>
      </w:tr>
      <w:tr w:rsidR="00692778" w:rsidRPr="00D22496" w14:paraId="2865EA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E97DC1" w14:textId="77777777" w:rsidR="00692778" w:rsidRPr="00D22496" w:rsidRDefault="00692778">
            <w:pPr>
              <w:pStyle w:val="Paragraph"/>
              <w:rPr>
                <w:noProof/>
                <w:lang w:val="ro-RO"/>
              </w:rPr>
            </w:pPr>
            <w:r w:rsidRPr="00D22496">
              <w:rPr>
                <w:noProof/>
                <w:lang w:val="ro-RO"/>
              </w:rPr>
              <w:t>0.7857</w:t>
            </w:r>
          </w:p>
        </w:tc>
        <w:tc>
          <w:tcPr>
            <w:tcW w:w="909" w:type="dxa"/>
            <w:tcBorders>
              <w:top w:val="single" w:sz="4" w:space="0" w:color="auto"/>
              <w:left w:val="single" w:sz="4" w:space="0" w:color="auto"/>
              <w:bottom w:val="single" w:sz="4" w:space="0" w:color="auto"/>
              <w:right w:val="single" w:sz="4" w:space="0" w:color="auto"/>
            </w:tcBorders>
            <w:hideMark/>
          </w:tcPr>
          <w:p w14:paraId="608A36AB" w14:textId="77777777" w:rsidR="00692778" w:rsidRPr="00D22496" w:rsidRDefault="00692778">
            <w:pPr>
              <w:pStyle w:val="Paragraph"/>
              <w:jc w:val="right"/>
              <w:rPr>
                <w:noProof/>
                <w:lang w:val="ro-RO"/>
              </w:rPr>
            </w:pPr>
            <w:r w:rsidRPr="00D22496">
              <w:rPr>
                <w:noProof/>
                <w:lang w:val="ro-RO"/>
              </w:rPr>
              <w:t>ex 8501 10 10</w:t>
            </w:r>
          </w:p>
        </w:tc>
        <w:tc>
          <w:tcPr>
            <w:tcW w:w="620" w:type="dxa"/>
            <w:tcBorders>
              <w:top w:val="single" w:sz="4" w:space="0" w:color="auto"/>
              <w:left w:val="single" w:sz="4" w:space="0" w:color="auto"/>
              <w:bottom w:val="single" w:sz="4" w:space="0" w:color="auto"/>
              <w:right w:val="single" w:sz="4" w:space="0" w:color="auto"/>
            </w:tcBorders>
            <w:hideMark/>
          </w:tcPr>
          <w:p w14:paraId="31602AF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15E2931" w14:textId="77777777" w:rsidR="00692778" w:rsidRPr="00D22496" w:rsidRDefault="00692778">
            <w:pPr>
              <w:pStyle w:val="Paragraph"/>
              <w:rPr>
                <w:noProof/>
                <w:lang w:val="ro-RO"/>
              </w:rPr>
            </w:pPr>
            <w:r w:rsidRPr="00D22496">
              <w:rPr>
                <w:noProof/>
                <w:lang w:val="ro-RO"/>
              </w:rPr>
              <w:t>Motor pas cu pas hibrid sincron cu:</w:t>
            </w:r>
          </w:p>
          <w:tbl>
            <w:tblPr>
              <w:tblStyle w:val="Listdash"/>
              <w:tblW w:w="0" w:type="auto"/>
              <w:tblLayout w:type="fixed"/>
              <w:tblLook w:val="04A0" w:firstRow="1" w:lastRow="0" w:firstColumn="1" w:lastColumn="0" w:noHBand="0" w:noVBand="1"/>
            </w:tblPr>
            <w:tblGrid>
              <w:gridCol w:w="220"/>
              <w:gridCol w:w="2851"/>
            </w:tblGrid>
            <w:tr w:rsidR="00692778" w:rsidRPr="00D22496" w14:paraId="36C18842" w14:textId="77777777" w:rsidTr="0091713F">
              <w:tc>
                <w:tcPr>
                  <w:tcW w:w="220" w:type="dxa"/>
                  <w:hideMark/>
                </w:tcPr>
                <w:p w14:paraId="245F0B41" w14:textId="77777777" w:rsidR="00692778" w:rsidRPr="00D22496" w:rsidRDefault="00692778">
                  <w:pPr>
                    <w:pStyle w:val="Paragraph"/>
                    <w:rPr>
                      <w:noProof/>
                      <w:lang w:val="ro-RO"/>
                    </w:rPr>
                  </w:pPr>
                  <w:r w:rsidRPr="00D22496">
                    <w:rPr>
                      <w:noProof/>
                      <w:lang w:val="ro-RO"/>
                    </w:rPr>
                    <w:t>—</w:t>
                  </w:r>
                </w:p>
              </w:tc>
              <w:tc>
                <w:tcPr>
                  <w:tcW w:w="2851" w:type="dxa"/>
                  <w:hideMark/>
                </w:tcPr>
                <w:p w14:paraId="6D3F76E8" w14:textId="77777777" w:rsidR="00692778" w:rsidRPr="00D22496" w:rsidRDefault="00692778">
                  <w:pPr>
                    <w:pStyle w:val="Paragraph"/>
                    <w:rPr>
                      <w:noProof/>
                      <w:lang w:val="ro-RO"/>
                    </w:rPr>
                  </w:pPr>
                  <w:r w:rsidRPr="00D22496">
                    <w:rPr>
                      <w:noProof/>
                      <w:lang w:val="ro-RO"/>
                    </w:rPr>
                    <w:t>puterea de maximum 18 W,</w:t>
                  </w:r>
                </w:p>
              </w:tc>
            </w:tr>
            <w:tr w:rsidR="00692778" w:rsidRPr="00D22496" w14:paraId="570B0AF1" w14:textId="77777777" w:rsidTr="0091713F">
              <w:tc>
                <w:tcPr>
                  <w:tcW w:w="220" w:type="dxa"/>
                  <w:hideMark/>
                </w:tcPr>
                <w:p w14:paraId="39952E0F" w14:textId="77777777" w:rsidR="00692778" w:rsidRPr="00D22496" w:rsidRDefault="00692778">
                  <w:pPr>
                    <w:pStyle w:val="Paragraph"/>
                    <w:rPr>
                      <w:noProof/>
                      <w:lang w:val="ro-RO"/>
                    </w:rPr>
                  </w:pPr>
                  <w:r w:rsidRPr="00D22496">
                    <w:rPr>
                      <w:noProof/>
                      <w:lang w:val="ro-RO"/>
                    </w:rPr>
                    <w:t>—</w:t>
                  </w:r>
                </w:p>
              </w:tc>
              <w:tc>
                <w:tcPr>
                  <w:tcW w:w="2851" w:type="dxa"/>
                  <w:hideMark/>
                </w:tcPr>
                <w:p w14:paraId="2B14C660" w14:textId="77777777" w:rsidR="00692778" w:rsidRPr="00D22496" w:rsidRDefault="00692778">
                  <w:pPr>
                    <w:pStyle w:val="Paragraph"/>
                    <w:rPr>
                      <w:noProof/>
                      <w:lang w:val="ro-RO"/>
                    </w:rPr>
                  </w:pPr>
                  <w:r w:rsidRPr="00D22496">
                    <w:rPr>
                      <w:noProof/>
                      <w:lang w:val="ro-RO"/>
                    </w:rPr>
                    <w:t>două faze,</w:t>
                  </w:r>
                </w:p>
              </w:tc>
            </w:tr>
            <w:tr w:rsidR="00692778" w:rsidRPr="00D22496" w14:paraId="15343334" w14:textId="77777777" w:rsidTr="0091713F">
              <w:tc>
                <w:tcPr>
                  <w:tcW w:w="220" w:type="dxa"/>
                  <w:hideMark/>
                </w:tcPr>
                <w:p w14:paraId="5DAFB6FC" w14:textId="77777777" w:rsidR="00692778" w:rsidRPr="00D22496" w:rsidRDefault="00692778">
                  <w:pPr>
                    <w:pStyle w:val="Paragraph"/>
                    <w:rPr>
                      <w:noProof/>
                      <w:lang w:val="ro-RO"/>
                    </w:rPr>
                  </w:pPr>
                  <w:r w:rsidRPr="00D22496">
                    <w:rPr>
                      <w:noProof/>
                      <w:lang w:val="ro-RO"/>
                    </w:rPr>
                    <w:t>—</w:t>
                  </w:r>
                </w:p>
              </w:tc>
              <w:tc>
                <w:tcPr>
                  <w:tcW w:w="2851" w:type="dxa"/>
                  <w:hideMark/>
                </w:tcPr>
                <w:p w14:paraId="390BCFEB" w14:textId="77777777" w:rsidR="00692778" w:rsidRPr="00D22496" w:rsidRDefault="00692778">
                  <w:pPr>
                    <w:pStyle w:val="Paragraph"/>
                    <w:rPr>
                      <w:noProof/>
                      <w:lang w:val="ro-RO"/>
                    </w:rPr>
                  </w:pPr>
                  <w:r w:rsidRPr="00D22496">
                    <w:rPr>
                      <w:noProof/>
                      <w:lang w:val="ro-RO"/>
                    </w:rPr>
                    <w:t>un curent nominal de maximum 2,5 A/fază,</w:t>
                  </w:r>
                </w:p>
              </w:tc>
            </w:tr>
            <w:tr w:rsidR="00692778" w:rsidRPr="00D22496" w14:paraId="6953A2A0" w14:textId="77777777" w:rsidTr="0091713F">
              <w:tc>
                <w:tcPr>
                  <w:tcW w:w="220" w:type="dxa"/>
                  <w:hideMark/>
                </w:tcPr>
                <w:p w14:paraId="0E9D1AA6" w14:textId="77777777" w:rsidR="00692778" w:rsidRPr="00D22496" w:rsidRDefault="00692778">
                  <w:pPr>
                    <w:pStyle w:val="Paragraph"/>
                    <w:rPr>
                      <w:noProof/>
                      <w:lang w:val="ro-RO"/>
                    </w:rPr>
                  </w:pPr>
                  <w:r w:rsidRPr="00D22496">
                    <w:rPr>
                      <w:noProof/>
                      <w:lang w:val="ro-RO"/>
                    </w:rPr>
                    <w:t>—</w:t>
                  </w:r>
                </w:p>
              </w:tc>
              <w:tc>
                <w:tcPr>
                  <w:tcW w:w="2851" w:type="dxa"/>
                  <w:hideMark/>
                </w:tcPr>
                <w:p w14:paraId="3C141418" w14:textId="77777777" w:rsidR="00692778" w:rsidRPr="00D22496" w:rsidRDefault="00692778">
                  <w:pPr>
                    <w:pStyle w:val="Paragraph"/>
                    <w:rPr>
                      <w:noProof/>
                      <w:lang w:val="ro-RO"/>
                    </w:rPr>
                  </w:pPr>
                  <w:r w:rsidRPr="00D22496">
                    <w:rPr>
                      <w:noProof/>
                      <w:lang w:val="ro-RO"/>
                    </w:rPr>
                    <w:t>o tensiune nominală de maximum 20 V,</w:t>
                  </w:r>
                </w:p>
              </w:tc>
            </w:tr>
            <w:tr w:rsidR="00692778" w:rsidRPr="00D22496" w14:paraId="0A012E76" w14:textId="77777777" w:rsidTr="0091713F">
              <w:tc>
                <w:tcPr>
                  <w:tcW w:w="220" w:type="dxa"/>
                  <w:hideMark/>
                </w:tcPr>
                <w:p w14:paraId="4892C006" w14:textId="77777777" w:rsidR="00692778" w:rsidRPr="00D22496" w:rsidRDefault="00692778">
                  <w:pPr>
                    <w:pStyle w:val="Paragraph"/>
                    <w:rPr>
                      <w:noProof/>
                      <w:lang w:val="ro-RO"/>
                    </w:rPr>
                  </w:pPr>
                  <w:r w:rsidRPr="00D22496">
                    <w:rPr>
                      <w:noProof/>
                      <w:lang w:val="ro-RO"/>
                    </w:rPr>
                    <w:t>—</w:t>
                  </w:r>
                </w:p>
              </w:tc>
              <w:tc>
                <w:tcPr>
                  <w:tcW w:w="2851" w:type="dxa"/>
                  <w:hideMark/>
                </w:tcPr>
                <w:p w14:paraId="40DD6F3C" w14:textId="77777777" w:rsidR="00692778" w:rsidRPr="00D22496" w:rsidRDefault="00692778">
                  <w:pPr>
                    <w:pStyle w:val="Paragraph"/>
                    <w:rPr>
                      <w:noProof/>
                      <w:lang w:val="ro-RO"/>
                    </w:rPr>
                  </w:pPr>
                  <w:r w:rsidRPr="00D22496">
                    <w:rPr>
                      <w:noProof/>
                      <w:lang w:val="ro-RO"/>
                    </w:rPr>
                    <w:t>cu sau fără arbore filetat,</w:t>
                  </w:r>
                </w:p>
              </w:tc>
            </w:tr>
          </w:tbl>
          <w:p w14:paraId="6A601A4A" w14:textId="77777777" w:rsidR="00692778" w:rsidRPr="00D22496" w:rsidRDefault="00692778">
            <w:pPr>
              <w:pStyle w:val="Paragraph"/>
              <w:rPr>
                <w:noProof/>
                <w:lang w:val="ro-RO"/>
              </w:rPr>
            </w:pPr>
            <w:r w:rsidRPr="00D22496">
              <w:rPr>
                <w:noProof/>
                <w:lang w:val="ro-RO"/>
              </w:rPr>
              <w:t>pentru utilizare în fabricarea imprimantelor 3D</w:t>
            </w:r>
          </w:p>
          <w:p w14:paraId="03DD764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20F63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5A9A9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E97623" w14:textId="77777777" w:rsidR="00692778" w:rsidRPr="00D22496" w:rsidRDefault="00692778">
            <w:pPr>
              <w:pStyle w:val="Paragraph"/>
              <w:rPr>
                <w:noProof/>
                <w:lang w:val="ro-RO"/>
              </w:rPr>
            </w:pPr>
            <w:r w:rsidRPr="00D22496">
              <w:rPr>
                <w:noProof/>
                <w:lang w:val="ro-RO"/>
              </w:rPr>
              <w:t>31.12.2024</w:t>
            </w:r>
          </w:p>
        </w:tc>
      </w:tr>
      <w:tr w:rsidR="00692778" w:rsidRPr="00D22496" w14:paraId="0578C0DA"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8D06CDA" w14:textId="77777777" w:rsidR="00692778" w:rsidRPr="00D22496" w:rsidRDefault="00692778">
            <w:pPr>
              <w:pStyle w:val="Paragraph"/>
              <w:rPr>
                <w:noProof/>
                <w:lang w:val="ro-RO"/>
              </w:rPr>
            </w:pPr>
            <w:r w:rsidRPr="00D22496">
              <w:rPr>
                <w:noProof/>
                <w:lang w:val="ro-RO"/>
              </w:rPr>
              <w:t>0.8390</w:t>
            </w:r>
          </w:p>
          <w:p w14:paraId="1EECE4A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10BAA84" w14:textId="77777777" w:rsidR="00692778" w:rsidRPr="00D22496" w:rsidRDefault="00692778">
            <w:pPr>
              <w:pStyle w:val="Paragraph"/>
              <w:jc w:val="right"/>
              <w:rPr>
                <w:noProof/>
                <w:lang w:val="ro-RO"/>
              </w:rPr>
            </w:pPr>
            <w:r w:rsidRPr="00D22496">
              <w:rPr>
                <w:noProof/>
                <w:lang w:val="ro-RO"/>
              </w:rPr>
              <w:t>ex 8501 10 10</w:t>
            </w:r>
          </w:p>
          <w:p w14:paraId="37993C02"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0C9FD918" w14:textId="77777777" w:rsidR="00692778" w:rsidRPr="00D22496" w:rsidRDefault="00692778">
            <w:pPr>
              <w:pStyle w:val="Paragraph"/>
              <w:jc w:val="center"/>
              <w:rPr>
                <w:noProof/>
                <w:lang w:val="ro-RO"/>
              </w:rPr>
            </w:pPr>
            <w:r w:rsidRPr="00D22496">
              <w:rPr>
                <w:noProof/>
                <w:lang w:val="ro-RO"/>
              </w:rPr>
              <w:t>50</w:t>
            </w:r>
          </w:p>
          <w:p w14:paraId="6B582DC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30E1371C" w14:textId="77777777" w:rsidR="00692778" w:rsidRPr="00D22496" w:rsidRDefault="00692778">
            <w:pPr>
              <w:pStyle w:val="Paragraph"/>
              <w:rPr>
                <w:noProof/>
                <w:lang w:val="ro-RO"/>
              </w:rPr>
            </w:pPr>
            <w:r w:rsidRPr="00D22496">
              <w:rPr>
                <w:noProof/>
                <w:lang w:val="ro-RO"/>
              </w:rPr>
              <w:t>Dispozitiv de acționare liniar pentru reglarea electrică a scaunelor autovehiculelor:</w:t>
            </w:r>
          </w:p>
          <w:tbl>
            <w:tblPr>
              <w:tblStyle w:val="Listdash"/>
              <w:tblW w:w="0" w:type="auto"/>
              <w:tblLayout w:type="fixed"/>
              <w:tblLook w:val="04A0" w:firstRow="1" w:lastRow="0" w:firstColumn="1" w:lastColumn="0" w:noHBand="0" w:noVBand="1"/>
            </w:tblPr>
            <w:tblGrid>
              <w:gridCol w:w="220"/>
              <w:gridCol w:w="3728"/>
            </w:tblGrid>
            <w:tr w:rsidR="00692778" w:rsidRPr="00D22496" w14:paraId="5DFCB04A" w14:textId="77777777" w:rsidTr="0091713F">
              <w:tc>
                <w:tcPr>
                  <w:tcW w:w="220" w:type="dxa"/>
                  <w:hideMark/>
                </w:tcPr>
                <w:p w14:paraId="4B0C04EA" w14:textId="77777777" w:rsidR="00692778" w:rsidRPr="00D22496" w:rsidRDefault="00692778">
                  <w:pPr>
                    <w:pStyle w:val="Paragraph"/>
                    <w:rPr>
                      <w:noProof/>
                      <w:lang w:val="ro-RO"/>
                    </w:rPr>
                  </w:pPr>
                  <w:r w:rsidRPr="00D22496">
                    <w:rPr>
                      <w:noProof/>
                      <w:lang w:val="ro-RO"/>
                    </w:rPr>
                    <w:t>—</w:t>
                  </w:r>
                </w:p>
              </w:tc>
              <w:tc>
                <w:tcPr>
                  <w:tcW w:w="3728" w:type="dxa"/>
                  <w:hideMark/>
                </w:tcPr>
                <w:p w14:paraId="27255362" w14:textId="77777777" w:rsidR="00692778" w:rsidRPr="00D22496" w:rsidRDefault="00692778">
                  <w:pPr>
                    <w:pStyle w:val="Paragraph"/>
                    <w:rPr>
                      <w:noProof/>
                      <w:lang w:val="ro-RO"/>
                    </w:rPr>
                  </w:pPr>
                  <w:r w:rsidRPr="00D22496">
                    <w:rPr>
                      <w:noProof/>
                      <w:lang w:val="ro-RO"/>
                    </w:rPr>
                    <w:t>constând într-un motor de curent continuu cu excitație permanentă cu angrenaj integrat și șurub conducător;</w:t>
                  </w:r>
                </w:p>
              </w:tc>
            </w:tr>
            <w:tr w:rsidR="00692778" w:rsidRPr="00D22496" w14:paraId="487F5567" w14:textId="77777777" w:rsidTr="0091713F">
              <w:tc>
                <w:tcPr>
                  <w:tcW w:w="220" w:type="dxa"/>
                  <w:hideMark/>
                </w:tcPr>
                <w:p w14:paraId="4203F0FB" w14:textId="77777777" w:rsidR="00692778" w:rsidRPr="00D22496" w:rsidRDefault="00692778">
                  <w:pPr>
                    <w:pStyle w:val="Paragraph"/>
                    <w:rPr>
                      <w:noProof/>
                      <w:lang w:val="ro-RO"/>
                    </w:rPr>
                  </w:pPr>
                  <w:r w:rsidRPr="00D22496">
                    <w:rPr>
                      <w:noProof/>
                      <w:lang w:val="ro-RO"/>
                    </w:rPr>
                    <w:t>—</w:t>
                  </w:r>
                </w:p>
              </w:tc>
              <w:tc>
                <w:tcPr>
                  <w:tcW w:w="3728" w:type="dxa"/>
                  <w:hideMark/>
                </w:tcPr>
                <w:p w14:paraId="2C40AED1" w14:textId="77777777" w:rsidR="00692778" w:rsidRPr="00D22496" w:rsidRDefault="00692778">
                  <w:pPr>
                    <w:pStyle w:val="Paragraph"/>
                    <w:rPr>
                      <w:noProof/>
                      <w:lang w:val="ro-RO"/>
                    </w:rPr>
                  </w:pPr>
                  <w:r w:rsidRPr="00D22496">
                    <w:rPr>
                      <w:noProof/>
                      <w:lang w:val="ro-RO"/>
                    </w:rPr>
                    <w:t>cu sau fără perii;</w:t>
                  </w:r>
                </w:p>
              </w:tc>
            </w:tr>
            <w:tr w:rsidR="00692778" w:rsidRPr="00D22496" w14:paraId="696792F8" w14:textId="77777777" w:rsidTr="0091713F">
              <w:tc>
                <w:tcPr>
                  <w:tcW w:w="220" w:type="dxa"/>
                  <w:hideMark/>
                </w:tcPr>
                <w:p w14:paraId="57FC2336" w14:textId="77777777" w:rsidR="00692778" w:rsidRPr="00D22496" w:rsidRDefault="00692778">
                  <w:pPr>
                    <w:pStyle w:val="Paragraph"/>
                    <w:rPr>
                      <w:noProof/>
                      <w:lang w:val="ro-RO"/>
                    </w:rPr>
                  </w:pPr>
                  <w:r w:rsidRPr="00D22496">
                    <w:rPr>
                      <w:noProof/>
                      <w:lang w:val="ro-RO"/>
                    </w:rPr>
                    <w:t>—</w:t>
                  </w:r>
                </w:p>
              </w:tc>
              <w:tc>
                <w:tcPr>
                  <w:tcW w:w="3728" w:type="dxa"/>
                  <w:hideMark/>
                </w:tcPr>
                <w:p w14:paraId="7EDFC3CD" w14:textId="77777777" w:rsidR="00692778" w:rsidRPr="00D22496" w:rsidRDefault="00692778">
                  <w:pPr>
                    <w:pStyle w:val="Paragraph"/>
                    <w:rPr>
                      <w:noProof/>
                      <w:lang w:val="ro-RO"/>
                    </w:rPr>
                  </w:pPr>
                  <w:r w:rsidRPr="00D22496">
                    <w:rPr>
                      <w:noProof/>
                      <w:lang w:val="ro-RO"/>
                    </w:rPr>
                    <w:t>cu sau fără unitate de control electronic;</w:t>
                  </w:r>
                </w:p>
              </w:tc>
            </w:tr>
            <w:tr w:rsidR="00692778" w:rsidRPr="00D22496" w14:paraId="546D64CA" w14:textId="77777777" w:rsidTr="0091713F">
              <w:tc>
                <w:tcPr>
                  <w:tcW w:w="220" w:type="dxa"/>
                  <w:hideMark/>
                </w:tcPr>
                <w:p w14:paraId="457E2BE7" w14:textId="77777777" w:rsidR="00692778" w:rsidRPr="00D22496" w:rsidRDefault="00692778">
                  <w:pPr>
                    <w:pStyle w:val="Paragraph"/>
                    <w:rPr>
                      <w:noProof/>
                      <w:lang w:val="ro-RO"/>
                    </w:rPr>
                  </w:pPr>
                  <w:r w:rsidRPr="00D22496">
                    <w:rPr>
                      <w:noProof/>
                      <w:lang w:val="ro-RO"/>
                    </w:rPr>
                    <w:t>—</w:t>
                  </w:r>
                </w:p>
              </w:tc>
              <w:tc>
                <w:tcPr>
                  <w:tcW w:w="3728" w:type="dxa"/>
                  <w:hideMark/>
                </w:tcPr>
                <w:p w14:paraId="146727C5" w14:textId="77777777" w:rsidR="00692778" w:rsidRPr="00D22496" w:rsidRDefault="00692778">
                  <w:pPr>
                    <w:pStyle w:val="Paragraph"/>
                    <w:rPr>
                      <w:noProof/>
                      <w:lang w:val="ro-RO"/>
                    </w:rPr>
                  </w:pPr>
                  <w:r w:rsidRPr="00D22496">
                    <w:rPr>
                      <w:noProof/>
                      <w:lang w:val="ro-RO"/>
                    </w:rPr>
                    <w:t>cu sau fără senzor cu efect Hall;</w:t>
                  </w:r>
                </w:p>
              </w:tc>
            </w:tr>
            <w:tr w:rsidR="00692778" w:rsidRPr="00D22496" w14:paraId="0C84E9D9" w14:textId="77777777" w:rsidTr="0091713F">
              <w:tc>
                <w:tcPr>
                  <w:tcW w:w="220" w:type="dxa"/>
                  <w:hideMark/>
                </w:tcPr>
                <w:p w14:paraId="03C08A61" w14:textId="77777777" w:rsidR="00692778" w:rsidRPr="00D22496" w:rsidRDefault="00692778">
                  <w:pPr>
                    <w:pStyle w:val="Paragraph"/>
                    <w:rPr>
                      <w:noProof/>
                      <w:lang w:val="ro-RO"/>
                    </w:rPr>
                  </w:pPr>
                  <w:r w:rsidRPr="00D22496">
                    <w:rPr>
                      <w:noProof/>
                      <w:lang w:val="ro-RO"/>
                    </w:rPr>
                    <w:t>—</w:t>
                  </w:r>
                </w:p>
              </w:tc>
              <w:tc>
                <w:tcPr>
                  <w:tcW w:w="3728" w:type="dxa"/>
                  <w:hideMark/>
                </w:tcPr>
                <w:p w14:paraId="0C895B6C" w14:textId="77777777" w:rsidR="00692778" w:rsidRPr="00D22496" w:rsidRDefault="00692778">
                  <w:pPr>
                    <w:pStyle w:val="Paragraph"/>
                    <w:rPr>
                      <w:noProof/>
                      <w:lang w:val="ro-RO"/>
                    </w:rPr>
                  </w:pPr>
                  <w:r w:rsidRPr="00D22496">
                    <w:rPr>
                      <w:noProof/>
                      <w:lang w:val="ro-RO"/>
                    </w:rPr>
                    <w:t>cu o tensiune nominală de minimum 8 V, dar de maximum 16 V;</w:t>
                  </w:r>
                </w:p>
              </w:tc>
            </w:tr>
            <w:tr w:rsidR="00692778" w:rsidRPr="00D22496" w14:paraId="58513EDD" w14:textId="77777777" w:rsidTr="0091713F">
              <w:tc>
                <w:tcPr>
                  <w:tcW w:w="220" w:type="dxa"/>
                  <w:hideMark/>
                </w:tcPr>
                <w:p w14:paraId="620BD25E" w14:textId="77777777" w:rsidR="00692778" w:rsidRPr="00D22496" w:rsidRDefault="00692778">
                  <w:pPr>
                    <w:pStyle w:val="Paragraph"/>
                    <w:rPr>
                      <w:noProof/>
                      <w:lang w:val="ro-RO"/>
                    </w:rPr>
                  </w:pPr>
                  <w:r w:rsidRPr="00D22496">
                    <w:rPr>
                      <w:noProof/>
                      <w:lang w:val="ro-RO"/>
                    </w:rPr>
                    <w:t>—</w:t>
                  </w:r>
                </w:p>
              </w:tc>
              <w:tc>
                <w:tcPr>
                  <w:tcW w:w="3728" w:type="dxa"/>
                  <w:hideMark/>
                </w:tcPr>
                <w:p w14:paraId="7A924440" w14:textId="77777777" w:rsidR="00692778" w:rsidRPr="00D22496" w:rsidRDefault="00692778">
                  <w:pPr>
                    <w:pStyle w:val="Paragraph"/>
                    <w:rPr>
                      <w:noProof/>
                      <w:lang w:val="ro-RO"/>
                    </w:rPr>
                  </w:pPr>
                  <w:r w:rsidRPr="00D22496">
                    <w:rPr>
                      <w:noProof/>
                      <w:lang w:val="ro-RO"/>
                    </w:rPr>
                    <w:t>cu o putere mecanică nominală de ieșire de maximum 20 W și</w:t>
                  </w:r>
                </w:p>
              </w:tc>
            </w:tr>
            <w:tr w:rsidR="00692778" w:rsidRPr="00D22496" w14:paraId="77841CB0" w14:textId="77777777" w:rsidTr="0091713F">
              <w:tc>
                <w:tcPr>
                  <w:tcW w:w="220" w:type="dxa"/>
                  <w:hideMark/>
                </w:tcPr>
                <w:p w14:paraId="3FE5889D" w14:textId="77777777" w:rsidR="00692778" w:rsidRPr="00D22496" w:rsidRDefault="00692778">
                  <w:pPr>
                    <w:pStyle w:val="Paragraph"/>
                    <w:rPr>
                      <w:noProof/>
                      <w:lang w:val="ro-RO"/>
                    </w:rPr>
                  </w:pPr>
                  <w:r w:rsidRPr="00D22496">
                    <w:rPr>
                      <w:noProof/>
                      <w:lang w:val="ro-RO"/>
                    </w:rPr>
                    <w:t>—</w:t>
                  </w:r>
                </w:p>
              </w:tc>
              <w:tc>
                <w:tcPr>
                  <w:tcW w:w="3728" w:type="dxa"/>
                  <w:hideMark/>
                </w:tcPr>
                <w:p w14:paraId="63B6D130" w14:textId="77777777" w:rsidR="00692778" w:rsidRPr="00D22496" w:rsidRDefault="00692778">
                  <w:pPr>
                    <w:pStyle w:val="Paragraph"/>
                    <w:rPr>
                      <w:noProof/>
                      <w:lang w:val="ro-RO"/>
                    </w:rPr>
                  </w:pPr>
                  <w:r w:rsidRPr="00D22496">
                    <w:rPr>
                      <w:noProof/>
                      <w:lang w:val="ro-RO"/>
                    </w:rPr>
                    <w:t>cu un interval de temperatură specificat cuprins între -40 °C și 160 °C,</w:t>
                  </w:r>
                </w:p>
              </w:tc>
            </w:tr>
          </w:tbl>
          <w:p w14:paraId="224D8E9D" w14:textId="77777777" w:rsidR="00692778" w:rsidRPr="00D22496" w:rsidRDefault="00692778">
            <w:pPr>
              <w:pStyle w:val="Paragraph"/>
              <w:rPr>
                <w:noProof/>
                <w:lang w:val="ro-RO"/>
              </w:rPr>
            </w:pPr>
            <w:r w:rsidRPr="00D22496">
              <w:rPr>
                <w:noProof/>
                <w:lang w:val="ro-RO"/>
              </w:rPr>
              <w:t>pentru utilizare la fabricarea de componente pentru scaunele autovehiculelor</w:t>
            </w:r>
          </w:p>
          <w:p w14:paraId="1464EE7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F1DCF8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5AF6EFF" w14:textId="77777777" w:rsidR="00692778" w:rsidRPr="00D22496" w:rsidRDefault="00692778">
            <w:pPr>
              <w:pStyle w:val="Paragraph"/>
              <w:rPr>
                <w:noProof/>
                <w:lang w:val="ro-RO"/>
              </w:rPr>
            </w:pPr>
            <w:r w:rsidRPr="00D22496">
              <w:rPr>
                <w:noProof/>
                <w:lang w:val="ro-RO"/>
              </w:rPr>
              <w:t>0 %</w:t>
            </w:r>
          </w:p>
          <w:p w14:paraId="2641F758"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BBAA21E" w14:textId="77777777" w:rsidR="00692778" w:rsidRPr="00D22496" w:rsidRDefault="00692778">
            <w:pPr>
              <w:pStyle w:val="Paragraph"/>
              <w:rPr>
                <w:noProof/>
                <w:lang w:val="ro-RO"/>
              </w:rPr>
            </w:pPr>
            <w:r w:rsidRPr="00D22496">
              <w:rPr>
                <w:noProof/>
                <w:lang w:val="ro-RO"/>
              </w:rPr>
              <w:t>-</w:t>
            </w:r>
          </w:p>
          <w:p w14:paraId="51EA26C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EDD6307" w14:textId="77777777" w:rsidR="00692778" w:rsidRPr="00D22496" w:rsidRDefault="00692778">
            <w:pPr>
              <w:pStyle w:val="Paragraph"/>
              <w:rPr>
                <w:noProof/>
                <w:lang w:val="ro-RO"/>
              </w:rPr>
            </w:pPr>
            <w:r w:rsidRPr="00D22496">
              <w:rPr>
                <w:noProof/>
                <w:lang w:val="ro-RO"/>
              </w:rPr>
              <w:t>31.12.2027</w:t>
            </w:r>
          </w:p>
          <w:p w14:paraId="2E2CBDC3" w14:textId="77777777" w:rsidR="00692778" w:rsidRPr="00D22496" w:rsidRDefault="00692778">
            <w:pPr>
              <w:pStyle w:val="Paragraph"/>
              <w:rPr>
                <w:noProof/>
                <w:lang w:val="ro-RO"/>
              </w:rPr>
            </w:pPr>
          </w:p>
        </w:tc>
      </w:tr>
      <w:tr w:rsidR="00692778" w:rsidRPr="00D22496" w14:paraId="1A4C742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48B2AF7" w14:textId="77777777" w:rsidR="00692778" w:rsidRPr="00D22496" w:rsidRDefault="00692778">
            <w:pPr>
              <w:pStyle w:val="Paragraph"/>
              <w:rPr>
                <w:noProof/>
                <w:lang w:val="ro-RO"/>
              </w:rPr>
            </w:pPr>
            <w:r w:rsidRPr="00D22496">
              <w:rPr>
                <w:noProof/>
                <w:lang w:val="ro-RO"/>
              </w:rPr>
              <w:t>0.8389</w:t>
            </w:r>
          </w:p>
          <w:p w14:paraId="69FBE8F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02473FE" w14:textId="77777777" w:rsidR="00692778" w:rsidRPr="00D22496" w:rsidRDefault="00692778">
            <w:pPr>
              <w:pStyle w:val="Paragraph"/>
              <w:jc w:val="right"/>
              <w:rPr>
                <w:noProof/>
                <w:lang w:val="ro-RO"/>
              </w:rPr>
            </w:pPr>
            <w:r w:rsidRPr="00D22496">
              <w:rPr>
                <w:noProof/>
                <w:lang w:val="ro-RO"/>
              </w:rPr>
              <w:t>ex 8501 10 10</w:t>
            </w:r>
          </w:p>
          <w:p w14:paraId="11829637"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59C985A3" w14:textId="77777777" w:rsidR="00692778" w:rsidRPr="00D22496" w:rsidRDefault="00692778">
            <w:pPr>
              <w:pStyle w:val="Paragraph"/>
              <w:jc w:val="center"/>
              <w:rPr>
                <w:noProof/>
                <w:lang w:val="ro-RO"/>
              </w:rPr>
            </w:pPr>
            <w:r w:rsidRPr="00D22496">
              <w:rPr>
                <w:noProof/>
                <w:lang w:val="ro-RO"/>
              </w:rPr>
              <w:t>60</w:t>
            </w:r>
          </w:p>
          <w:p w14:paraId="2318954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01230F99" w14:textId="77777777" w:rsidR="00692778" w:rsidRPr="00D22496" w:rsidRDefault="00692778">
            <w:pPr>
              <w:pStyle w:val="Paragraph"/>
              <w:rPr>
                <w:noProof/>
                <w:lang w:val="ro-RO"/>
              </w:rPr>
            </w:pPr>
            <w:r w:rsidRPr="00D22496">
              <w:rPr>
                <w:noProof/>
                <w:lang w:val="ro-RO"/>
              </w:rPr>
              <w:t>Dispozitiv de acționare rotativ pentru reglarea electrică a scaunelor autovehiculelor:</w:t>
            </w:r>
          </w:p>
          <w:tbl>
            <w:tblPr>
              <w:tblStyle w:val="Listdash"/>
              <w:tblW w:w="0" w:type="auto"/>
              <w:tblLayout w:type="fixed"/>
              <w:tblLook w:val="04A0" w:firstRow="1" w:lastRow="0" w:firstColumn="1" w:lastColumn="0" w:noHBand="0" w:noVBand="1"/>
            </w:tblPr>
            <w:tblGrid>
              <w:gridCol w:w="220"/>
              <w:gridCol w:w="3728"/>
            </w:tblGrid>
            <w:tr w:rsidR="00692778" w:rsidRPr="00D22496" w14:paraId="6F41DD25" w14:textId="77777777" w:rsidTr="0091713F">
              <w:tc>
                <w:tcPr>
                  <w:tcW w:w="220" w:type="dxa"/>
                  <w:hideMark/>
                </w:tcPr>
                <w:p w14:paraId="391A1568" w14:textId="77777777" w:rsidR="00692778" w:rsidRPr="00D22496" w:rsidRDefault="00692778">
                  <w:pPr>
                    <w:pStyle w:val="Paragraph"/>
                    <w:rPr>
                      <w:noProof/>
                      <w:lang w:val="ro-RO"/>
                    </w:rPr>
                  </w:pPr>
                  <w:r w:rsidRPr="00D22496">
                    <w:rPr>
                      <w:noProof/>
                      <w:lang w:val="ro-RO"/>
                    </w:rPr>
                    <w:t>—</w:t>
                  </w:r>
                </w:p>
              </w:tc>
              <w:tc>
                <w:tcPr>
                  <w:tcW w:w="3728" w:type="dxa"/>
                  <w:hideMark/>
                </w:tcPr>
                <w:p w14:paraId="38B412CC" w14:textId="77777777" w:rsidR="00692778" w:rsidRPr="00D22496" w:rsidRDefault="00692778">
                  <w:pPr>
                    <w:pStyle w:val="Paragraph"/>
                    <w:rPr>
                      <w:noProof/>
                      <w:lang w:val="ro-RO"/>
                    </w:rPr>
                  </w:pPr>
                  <w:r w:rsidRPr="00D22496">
                    <w:rPr>
                      <w:noProof/>
                      <w:lang w:val="ro-RO"/>
                    </w:rPr>
                    <w:t>constând într-un motor de curent continuu cu excitație permanentă cu angrenaj integrat;</w:t>
                  </w:r>
                </w:p>
              </w:tc>
            </w:tr>
            <w:tr w:rsidR="00692778" w:rsidRPr="00D22496" w14:paraId="623D0E19" w14:textId="77777777" w:rsidTr="0091713F">
              <w:tc>
                <w:tcPr>
                  <w:tcW w:w="220" w:type="dxa"/>
                  <w:hideMark/>
                </w:tcPr>
                <w:p w14:paraId="4CCDC7C1" w14:textId="77777777" w:rsidR="00692778" w:rsidRPr="00D22496" w:rsidRDefault="00692778">
                  <w:pPr>
                    <w:pStyle w:val="Paragraph"/>
                    <w:rPr>
                      <w:noProof/>
                      <w:lang w:val="ro-RO"/>
                    </w:rPr>
                  </w:pPr>
                  <w:r w:rsidRPr="00D22496">
                    <w:rPr>
                      <w:noProof/>
                      <w:lang w:val="ro-RO"/>
                    </w:rPr>
                    <w:t>—</w:t>
                  </w:r>
                </w:p>
              </w:tc>
              <w:tc>
                <w:tcPr>
                  <w:tcW w:w="3728" w:type="dxa"/>
                  <w:hideMark/>
                </w:tcPr>
                <w:p w14:paraId="0D7525F0" w14:textId="77777777" w:rsidR="00692778" w:rsidRPr="00D22496" w:rsidRDefault="00692778">
                  <w:pPr>
                    <w:pStyle w:val="Paragraph"/>
                    <w:rPr>
                      <w:noProof/>
                      <w:lang w:val="ro-RO"/>
                    </w:rPr>
                  </w:pPr>
                  <w:r w:rsidRPr="00D22496">
                    <w:rPr>
                      <w:noProof/>
                      <w:lang w:val="ro-RO"/>
                    </w:rPr>
                    <w:t>cu sau fără perii;</w:t>
                  </w:r>
                </w:p>
              </w:tc>
            </w:tr>
            <w:tr w:rsidR="00692778" w:rsidRPr="00D22496" w14:paraId="6F24E138" w14:textId="77777777" w:rsidTr="0091713F">
              <w:tc>
                <w:tcPr>
                  <w:tcW w:w="220" w:type="dxa"/>
                  <w:hideMark/>
                </w:tcPr>
                <w:p w14:paraId="5B52D1D6" w14:textId="77777777" w:rsidR="00692778" w:rsidRPr="00D22496" w:rsidRDefault="00692778">
                  <w:pPr>
                    <w:pStyle w:val="Paragraph"/>
                    <w:rPr>
                      <w:noProof/>
                      <w:lang w:val="ro-RO"/>
                    </w:rPr>
                  </w:pPr>
                  <w:r w:rsidRPr="00D22496">
                    <w:rPr>
                      <w:noProof/>
                      <w:lang w:val="ro-RO"/>
                    </w:rPr>
                    <w:t>—</w:t>
                  </w:r>
                </w:p>
              </w:tc>
              <w:tc>
                <w:tcPr>
                  <w:tcW w:w="3728" w:type="dxa"/>
                  <w:hideMark/>
                </w:tcPr>
                <w:p w14:paraId="1348E925" w14:textId="77777777" w:rsidR="00692778" w:rsidRPr="00D22496" w:rsidRDefault="00692778">
                  <w:pPr>
                    <w:pStyle w:val="Paragraph"/>
                    <w:rPr>
                      <w:noProof/>
                      <w:lang w:val="ro-RO"/>
                    </w:rPr>
                  </w:pPr>
                  <w:r w:rsidRPr="00D22496">
                    <w:rPr>
                      <w:noProof/>
                      <w:lang w:val="ro-RO"/>
                    </w:rPr>
                    <w:t>cu sau fără unitate de control electronic;</w:t>
                  </w:r>
                </w:p>
              </w:tc>
            </w:tr>
            <w:tr w:rsidR="00692778" w:rsidRPr="00D22496" w14:paraId="3BF0BFB5" w14:textId="77777777" w:rsidTr="0091713F">
              <w:tc>
                <w:tcPr>
                  <w:tcW w:w="220" w:type="dxa"/>
                  <w:hideMark/>
                </w:tcPr>
                <w:p w14:paraId="74E104B2" w14:textId="77777777" w:rsidR="00692778" w:rsidRPr="00D22496" w:rsidRDefault="00692778">
                  <w:pPr>
                    <w:pStyle w:val="Paragraph"/>
                    <w:rPr>
                      <w:noProof/>
                      <w:lang w:val="ro-RO"/>
                    </w:rPr>
                  </w:pPr>
                  <w:r w:rsidRPr="00D22496">
                    <w:rPr>
                      <w:noProof/>
                      <w:lang w:val="ro-RO"/>
                    </w:rPr>
                    <w:t>—</w:t>
                  </w:r>
                </w:p>
              </w:tc>
              <w:tc>
                <w:tcPr>
                  <w:tcW w:w="3728" w:type="dxa"/>
                  <w:hideMark/>
                </w:tcPr>
                <w:p w14:paraId="777E1B78" w14:textId="77777777" w:rsidR="00692778" w:rsidRPr="00D22496" w:rsidRDefault="00692778">
                  <w:pPr>
                    <w:pStyle w:val="Paragraph"/>
                    <w:rPr>
                      <w:noProof/>
                      <w:lang w:val="ro-RO"/>
                    </w:rPr>
                  </w:pPr>
                  <w:r w:rsidRPr="00D22496">
                    <w:rPr>
                      <w:noProof/>
                      <w:lang w:val="ro-RO"/>
                    </w:rPr>
                    <w:t>cu sau fără senzor cu efect Hall;</w:t>
                  </w:r>
                </w:p>
              </w:tc>
            </w:tr>
            <w:tr w:rsidR="00692778" w:rsidRPr="00D22496" w14:paraId="5C9C9D77" w14:textId="77777777" w:rsidTr="0091713F">
              <w:tc>
                <w:tcPr>
                  <w:tcW w:w="220" w:type="dxa"/>
                  <w:hideMark/>
                </w:tcPr>
                <w:p w14:paraId="1DF75900" w14:textId="77777777" w:rsidR="00692778" w:rsidRPr="00D22496" w:rsidRDefault="00692778">
                  <w:pPr>
                    <w:pStyle w:val="Paragraph"/>
                    <w:rPr>
                      <w:noProof/>
                      <w:lang w:val="ro-RO"/>
                    </w:rPr>
                  </w:pPr>
                  <w:r w:rsidRPr="00D22496">
                    <w:rPr>
                      <w:noProof/>
                      <w:lang w:val="ro-RO"/>
                    </w:rPr>
                    <w:t>—</w:t>
                  </w:r>
                </w:p>
              </w:tc>
              <w:tc>
                <w:tcPr>
                  <w:tcW w:w="3728" w:type="dxa"/>
                  <w:hideMark/>
                </w:tcPr>
                <w:p w14:paraId="351E0B19" w14:textId="77777777" w:rsidR="00692778" w:rsidRPr="00D22496" w:rsidRDefault="00692778">
                  <w:pPr>
                    <w:pStyle w:val="Paragraph"/>
                    <w:rPr>
                      <w:noProof/>
                      <w:lang w:val="ro-RO"/>
                    </w:rPr>
                  </w:pPr>
                  <w:r w:rsidRPr="00D22496">
                    <w:rPr>
                      <w:noProof/>
                      <w:lang w:val="ro-RO"/>
                    </w:rPr>
                    <w:t>cu o tensiune nominală de minimum 8 V, dar de maximum 16 V;</w:t>
                  </w:r>
                </w:p>
              </w:tc>
            </w:tr>
            <w:tr w:rsidR="00692778" w:rsidRPr="00D22496" w14:paraId="377FC24A" w14:textId="77777777" w:rsidTr="0091713F">
              <w:tc>
                <w:tcPr>
                  <w:tcW w:w="220" w:type="dxa"/>
                  <w:hideMark/>
                </w:tcPr>
                <w:p w14:paraId="7F51C0D5" w14:textId="77777777" w:rsidR="00692778" w:rsidRPr="00D22496" w:rsidRDefault="00692778">
                  <w:pPr>
                    <w:pStyle w:val="Paragraph"/>
                    <w:rPr>
                      <w:noProof/>
                      <w:lang w:val="ro-RO"/>
                    </w:rPr>
                  </w:pPr>
                  <w:r w:rsidRPr="00D22496">
                    <w:rPr>
                      <w:noProof/>
                      <w:lang w:val="ro-RO"/>
                    </w:rPr>
                    <w:t>—</w:t>
                  </w:r>
                </w:p>
              </w:tc>
              <w:tc>
                <w:tcPr>
                  <w:tcW w:w="3728" w:type="dxa"/>
                  <w:hideMark/>
                </w:tcPr>
                <w:p w14:paraId="7E5FAD14" w14:textId="77777777" w:rsidR="00692778" w:rsidRPr="00D22496" w:rsidRDefault="00692778">
                  <w:pPr>
                    <w:pStyle w:val="Paragraph"/>
                    <w:rPr>
                      <w:noProof/>
                      <w:lang w:val="ro-RO"/>
                    </w:rPr>
                  </w:pPr>
                  <w:r w:rsidRPr="00D22496">
                    <w:rPr>
                      <w:noProof/>
                      <w:lang w:val="ro-RO"/>
                    </w:rPr>
                    <w:t>cu o putere mecanică nominală de ieșire de maximum 35 W și</w:t>
                  </w:r>
                </w:p>
              </w:tc>
            </w:tr>
            <w:tr w:rsidR="00692778" w:rsidRPr="00D22496" w14:paraId="75BBE3D0" w14:textId="77777777" w:rsidTr="0091713F">
              <w:tc>
                <w:tcPr>
                  <w:tcW w:w="220" w:type="dxa"/>
                  <w:hideMark/>
                </w:tcPr>
                <w:p w14:paraId="3B4D6B9F" w14:textId="77777777" w:rsidR="00692778" w:rsidRPr="00D22496" w:rsidRDefault="00692778">
                  <w:pPr>
                    <w:pStyle w:val="Paragraph"/>
                    <w:rPr>
                      <w:noProof/>
                      <w:lang w:val="ro-RO"/>
                    </w:rPr>
                  </w:pPr>
                  <w:r w:rsidRPr="00D22496">
                    <w:rPr>
                      <w:noProof/>
                      <w:lang w:val="ro-RO"/>
                    </w:rPr>
                    <w:t>—</w:t>
                  </w:r>
                </w:p>
              </w:tc>
              <w:tc>
                <w:tcPr>
                  <w:tcW w:w="3728" w:type="dxa"/>
                  <w:hideMark/>
                </w:tcPr>
                <w:p w14:paraId="24268B54" w14:textId="77777777" w:rsidR="00692778" w:rsidRPr="00D22496" w:rsidRDefault="00692778">
                  <w:pPr>
                    <w:pStyle w:val="Paragraph"/>
                    <w:rPr>
                      <w:noProof/>
                      <w:lang w:val="ro-RO"/>
                    </w:rPr>
                  </w:pPr>
                  <w:r w:rsidRPr="00D22496">
                    <w:rPr>
                      <w:noProof/>
                      <w:lang w:val="ro-RO"/>
                    </w:rPr>
                    <w:t>cu un interval de temperatură specificat cuprins între -40 °C și 160 °C,</w:t>
                  </w:r>
                </w:p>
              </w:tc>
            </w:tr>
          </w:tbl>
          <w:p w14:paraId="441F9BA6" w14:textId="77777777" w:rsidR="00692778" w:rsidRPr="00D22496" w:rsidRDefault="00692778">
            <w:pPr>
              <w:pStyle w:val="Paragraph"/>
              <w:rPr>
                <w:noProof/>
                <w:lang w:val="ro-RO"/>
              </w:rPr>
            </w:pPr>
            <w:r w:rsidRPr="00D22496">
              <w:rPr>
                <w:noProof/>
                <w:lang w:val="ro-RO"/>
              </w:rPr>
              <w:t>pentru utilizare la fabricarea de componente pentru scaunele autovehiculelor</w:t>
            </w:r>
          </w:p>
          <w:p w14:paraId="0BA2F72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05F0C12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02EC62B" w14:textId="77777777" w:rsidR="00692778" w:rsidRPr="00D22496" w:rsidRDefault="00692778">
            <w:pPr>
              <w:pStyle w:val="Paragraph"/>
              <w:rPr>
                <w:noProof/>
                <w:lang w:val="ro-RO"/>
              </w:rPr>
            </w:pPr>
            <w:r w:rsidRPr="00D22496">
              <w:rPr>
                <w:noProof/>
                <w:lang w:val="ro-RO"/>
              </w:rPr>
              <w:t>0 %</w:t>
            </w:r>
          </w:p>
          <w:p w14:paraId="1D7520A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172C059" w14:textId="77777777" w:rsidR="00692778" w:rsidRPr="00D22496" w:rsidRDefault="00692778">
            <w:pPr>
              <w:pStyle w:val="Paragraph"/>
              <w:rPr>
                <w:noProof/>
                <w:lang w:val="ro-RO"/>
              </w:rPr>
            </w:pPr>
            <w:r w:rsidRPr="00D22496">
              <w:rPr>
                <w:noProof/>
                <w:lang w:val="ro-RO"/>
              </w:rPr>
              <w:t>-</w:t>
            </w:r>
          </w:p>
          <w:p w14:paraId="1A49ED1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119BEF6" w14:textId="77777777" w:rsidR="00692778" w:rsidRPr="00D22496" w:rsidRDefault="00692778">
            <w:pPr>
              <w:pStyle w:val="Paragraph"/>
              <w:rPr>
                <w:noProof/>
                <w:lang w:val="ro-RO"/>
              </w:rPr>
            </w:pPr>
            <w:r w:rsidRPr="00D22496">
              <w:rPr>
                <w:noProof/>
                <w:lang w:val="ro-RO"/>
              </w:rPr>
              <w:t>31.12.2027</w:t>
            </w:r>
          </w:p>
          <w:p w14:paraId="73BFA5E7" w14:textId="77777777" w:rsidR="00692778" w:rsidRPr="00D22496" w:rsidRDefault="00692778">
            <w:pPr>
              <w:pStyle w:val="Paragraph"/>
              <w:rPr>
                <w:noProof/>
                <w:lang w:val="ro-RO"/>
              </w:rPr>
            </w:pPr>
          </w:p>
        </w:tc>
      </w:tr>
      <w:tr w:rsidR="00692778" w:rsidRPr="00D22496" w14:paraId="23425B4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109892" w14:textId="77777777" w:rsidR="00692778" w:rsidRPr="00D22496" w:rsidRDefault="00692778">
            <w:pPr>
              <w:pStyle w:val="Paragraph"/>
              <w:rPr>
                <w:noProof/>
                <w:lang w:val="ro-RO"/>
              </w:rPr>
            </w:pPr>
            <w:r w:rsidRPr="00D22496">
              <w:rPr>
                <w:noProof/>
                <w:lang w:val="ro-RO"/>
              </w:rPr>
              <w:t>0.8539</w:t>
            </w:r>
          </w:p>
        </w:tc>
        <w:tc>
          <w:tcPr>
            <w:tcW w:w="909" w:type="dxa"/>
            <w:tcBorders>
              <w:top w:val="single" w:sz="4" w:space="0" w:color="auto"/>
              <w:left w:val="single" w:sz="4" w:space="0" w:color="auto"/>
              <w:bottom w:val="single" w:sz="4" w:space="0" w:color="auto"/>
              <w:right w:val="single" w:sz="4" w:space="0" w:color="auto"/>
            </w:tcBorders>
            <w:hideMark/>
          </w:tcPr>
          <w:p w14:paraId="51B9C67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10 10</w:t>
            </w:r>
          </w:p>
        </w:tc>
        <w:tc>
          <w:tcPr>
            <w:tcW w:w="620" w:type="dxa"/>
            <w:tcBorders>
              <w:top w:val="single" w:sz="4" w:space="0" w:color="auto"/>
              <w:left w:val="single" w:sz="4" w:space="0" w:color="auto"/>
              <w:bottom w:val="single" w:sz="4" w:space="0" w:color="auto"/>
              <w:right w:val="single" w:sz="4" w:space="0" w:color="auto"/>
            </w:tcBorders>
            <w:hideMark/>
          </w:tcPr>
          <w:p w14:paraId="5EFEE01A"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2E82A5F" w14:textId="77777777" w:rsidR="00692778" w:rsidRPr="00D22496" w:rsidRDefault="00692778">
            <w:pPr>
              <w:pStyle w:val="Paragraph"/>
              <w:rPr>
                <w:noProof/>
                <w:lang w:val="ro-RO"/>
              </w:rPr>
            </w:pPr>
            <w:r w:rsidRPr="00D22496">
              <w:rPr>
                <w:noProof/>
                <w:lang w:val="ro-RO"/>
              </w:rPr>
              <w:t>Controler electric pentru grila de protecție cu lamele mobile pentru răcitor, cu o tensiune de funcționare continuă de minimum 9 V, dar de maximum 16 V și o putere maximă mai mică de 18 W, care conține cel puțin:</w:t>
            </w:r>
          </w:p>
          <w:tbl>
            <w:tblPr>
              <w:tblStyle w:val="Listdash"/>
              <w:tblW w:w="0" w:type="auto"/>
              <w:tblLayout w:type="fixed"/>
              <w:tblLook w:val="04A0" w:firstRow="1" w:lastRow="0" w:firstColumn="1" w:lastColumn="0" w:noHBand="0" w:noVBand="1"/>
            </w:tblPr>
            <w:tblGrid>
              <w:gridCol w:w="220"/>
              <w:gridCol w:w="1918"/>
            </w:tblGrid>
            <w:tr w:rsidR="00692778" w:rsidRPr="00D22496" w14:paraId="0A75FDC8" w14:textId="77777777" w:rsidTr="0091713F">
              <w:tc>
                <w:tcPr>
                  <w:tcW w:w="220" w:type="dxa"/>
                  <w:hideMark/>
                </w:tcPr>
                <w:p w14:paraId="4FAE720D" w14:textId="77777777" w:rsidR="00692778" w:rsidRPr="00D22496" w:rsidRDefault="00692778">
                  <w:pPr>
                    <w:pStyle w:val="Paragraph"/>
                    <w:rPr>
                      <w:noProof/>
                      <w:lang w:val="ro-RO"/>
                    </w:rPr>
                  </w:pPr>
                  <w:r w:rsidRPr="00D22496">
                    <w:rPr>
                      <w:noProof/>
                      <w:lang w:val="ro-RO"/>
                    </w:rPr>
                    <w:t>—</w:t>
                  </w:r>
                </w:p>
              </w:tc>
              <w:tc>
                <w:tcPr>
                  <w:tcW w:w="1918" w:type="dxa"/>
                  <w:hideMark/>
                </w:tcPr>
                <w:p w14:paraId="725A3A28" w14:textId="77777777" w:rsidR="00692778" w:rsidRPr="00D22496" w:rsidRDefault="00692778">
                  <w:pPr>
                    <w:pStyle w:val="Paragraph"/>
                    <w:rPr>
                      <w:noProof/>
                      <w:lang w:val="ro-RO"/>
                    </w:rPr>
                  </w:pPr>
                  <w:r w:rsidRPr="00D22496">
                    <w:rPr>
                      <w:noProof/>
                      <w:lang w:val="ro-RO"/>
                    </w:rPr>
                    <w:t>o placă cu circuit imprimat,</w:t>
                  </w:r>
                </w:p>
              </w:tc>
            </w:tr>
            <w:tr w:rsidR="00692778" w:rsidRPr="00D22496" w14:paraId="7CA3FFE6" w14:textId="77777777" w:rsidTr="0091713F">
              <w:tc>
                <w:tcPr>
                  <w:tcW w:w="220" w:type="dxa"/>
                  <w:hideMark/>
                </w:tcPr>
                <w:p w14:paraId="6B958ED6" w14:textId="77777777" w:rsidR="00692778" w:rsidRPr="00D22496" w:rsidRDefault="00692778">
                  <w:pPr>
                    <w:pStyle w:val="Paragraph"/>
                    <w:rPr>
                      <w:noProof/>
                      <w:lang w:val="ro-RO"/>
                    </w:rPr>
                  </w:pPr>
                  <w:r w:rsidRPr="00D22496">
                    <w:rPr>
                      <w:noProof/>
                      <w:lang w:val="ro-RO"/>
                    </w:rPr>
                    <w:t>—</w:t>
                  </w:r>
                </w:p>
              </w:tc>
              <w:tc>
                <w:tcPr>
                  <w:tcW w:w="1918" w:type="dxa"/>
                  <w:hideMark/>
                </w:tcPr>
                <w:p w14:paraId="639595E3" w14:textId="77777777" w:rsidR="00692778" w:rsidRPr="00D22496" w:rsidRDefault="00692778">
                  <w:pPr>
                    <w:pStyle w:val="Paragraph"/>
                    <w:rPr>
                      <w:noProof/>
                      <w:lang w:val="ro-RO"/>
                    </w:rPr>
                  </w:pPr>
                  <w:r w:rsidRPr="00D22496">
                    <w:rPr>
                      <w:noProof/>
                      <w:lang w:val="ro-RO"/>
                    </w:rPr>
                    <w:t>un motor electric pas-cu-pas,</w:t>
                  </w:r>
                </w:p>
              </w:tc>
            </w:tr>
            <w:tr w:rsidR="00692778" w:rsidRPr="00D22496" w14:paraId="1488697D" w14:textId="77777777" w:rsidTr="0091713F">
              <w:tc>
                <w:tcPr>
                  <w:tcW w:w="220" w:type="dxa"/>
                  <w:hideMark/>
                </w:tcPr>
                <w:p w14:paraId="3A9D23F9" w14:textId="77777777" w:rsidR="00692778" w:rsidRPr="00D22496" w:rsidRDefault="00692778">
                  <w:pPr>
                    <w:pStyle w:val="Paragraph"/>
                    <w:rPr>
                      <w:noProof/>
                      <w:lang w:val="ro-RO"/>
                    </w:rPr>
                  </w:pPr>
                  <w:r w:rsidRPr="00D22496">
                    <w:rPr>
                      <w:noProof/>
                      <w:lang w:val="ro-RO"/>
                    </w:rPr>
                    <w:t>—</w:t>
                  </w:r>
                </w:p>
              </w:tc>
              <w:tc>
                <w:tcPr>
                  <w:tcW w:w="1918" w:type="dxa"/>
                  <w:hideMark/>
                </w:tcPr>
                <w:p w14:paraId="3979E664" w14:textId="77777777" w:rsidR="00692778" w:rsidRPr="00D22496" w:rsidRDefault="00692778">
                  <w:pPr>
                    <w:pStyle w:val="Paragraph"/>
                    <w:rPr>
                      <w:noProof/>
                      <w:lang w:val="ro-RO"/>
                    </w:rPr>
                  </w:pPr>
                  <w:r w:rsidRPr="00D22496">
                    <w:rPr>
                      <w:noProof/>
                      <w:lang w:val="ro-RO"/>
                    </w:rPr>
                    <w:t>un conector,</w:t>
                  </w:r>
                </w:p>
              </w:tc>
            </w:tr>
            <w:tr w:rsidR="00692778" w:rsidRPr="00D22496" w14:paraId="48B406D6" w14:textId="77777777" w:rsidTr="0091713F">
              <w:tc>
                <w:tcPr>
                  <w:tcW w:w="220" w:type="dxa"/>
                  <w:hideMark/>
                </w:tcPr>
                <w:p w14:paraId="5043AE1C" w14:textId="77777777" w:rsidR="00692778" w:rsidRPr="00D22496" w:rsidRDefault="00692778">
                  <w:pPr>
                    <w:pStyle w:val="Paragraph"/>
                    <w:rPr>
                      <w:noProof/>
                      <w:lang w:val="ro-RO"/>
                    </w:rPr>
                  </w:pPr>
                  <w:r w:rsidRPr="00D22496">
                    <w:rPr>
                      <w:noProof/>
                      <w:lang w:val="ro-RO"/>
                    </w:rPr>
                    <w:t>—</w:t>
                  </w:r>
                </w:p>
              </w:tc>
              <w:tc>
                <w:tcPr>
                  <w:tcW w:w="1918" w:type="dxa"/>
                  <w:hideMark/>
                </w:tcPr>
                <w:p w14:paraId="4F7B4FDF" w14:textId="77777777" w:rsidR="00692778" w:rsidRPr="00D22496" w:rsidRDefault="00692778">
                  <w:pPr>
                    <w:pStyle w:val="Paragraph"/>
                    <w:rPr>
                      <w:noProof/>
                      <w:lang w:val="ro-RO"/>
                    </w:rPr>
                  </w:pPr>
                  <w:r w:rsidRPr="00D22496">
                    <w:rPr>
                      <w:noProof/>
                      <w:lang w:val="ro-RO"/>
                    </w:rPr>
                    <w:t>capac de plastic,</w:t>
                  </w:r>
                </w:p>
              </w:tc>
            </w:tr>
          </w:tbl>
          <w:p w14:paraId="3D771E01" w14:textId="77777777" w:rsidR="00692778" w:rsidRPr="00D22496" w:rsidRDefault="00692778">
            <w:pPr>
              <w:pStyle w:val="Paragraph"/>
              <w:rPr>
                <w:noProof/>
                <w:lang w:val="ro-RO"/>
              </w:rPr>
            </w:pPr>
            <w:r w:rsidRPr="00D22496">
              <w:rPr>
                <w:noProof/>
                <w:lang w:val="ro-RO"/>
              </w:rPr>
              <w:t>destinat utilizării la fabricarea mărfurilor de la capitolul 87</w:t>
            </w:r>
          </w:p>
          <w:p w14:paraId="1DC6D32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FA00B6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E29F7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0CC730" w14:textId="77777777" w:rsidR="00692778" w:rsidRPr="00D22496" w:rsidRDefault="00692778">
            <w:pPr>
              <w:pStyle w:val="Paragraph"/>
              <w:rPr>
                <w:noProof/>
                <w:lang w:val="ro-RO"/>
              </w:rPr>
            </w:pPr>
            <w:r w:rsidRPr="00D22496">
              <w:rPr>
                <w:noProof/>
                <w:lang w:val="ro-RO"/>
              </w:rPr>
              <w:t>31.12.2028</w:t>
            </w:r>
          </w:p>
        </w:tc>
      </w:tr>
      <w:tr w:rsidR="00692778" w:rsidRPr="00D22496" w14:paraId="0F10DEB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B54ACD" w14:textId="77777777" w:rsidR="00692778" w:rsidRPr="00D22496" w:rsidRDefault="00692778">
            <w:pPr>
              <w:pStyle w:val="Paragraph"/>
              <w:rPr>
                <w:noProof/>
                <w:lang w:val="ro-RO"/>
              </w:rPr>
            </w:pPr>
            <w:r w:rsidRPr="00D22496">
              <w:rPr>
                <w:noProof/>
                <w:lang w:val="ro-RO"/>
              </w:rPr>
              <w:t>0.8394</w:t>
            </w:r>
          </w:p>
        </w:tc>
        <w:tc>
          <w:tcPr>
            <w:tcW w:w="909" w:type="dxa"/>
            <w:tcBorders>
              <w:top w:val="single" w:sz="4" w:space="0" w:color="auto"/>
              <w:left w:val="single" w:sz="4" w:space="0" w:color="auto"/>
              <w:bottom w:val="single" w:sz="4" w:space="0" w:color="auto"/>
              <w:right w:val="single" w:sz="4" w:space="0" w:color="auto"/>
            </w:tcBorders>
            <w:hideMark/>
          </w:tcPr>
          <w:p w14:paraId="1D036C4C"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275E609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6AABAD62" w14:textId="77777777" w:rsidR="00692778" w:rsidRPr="00D22496" w:rsidRDefault="00692778">
            <w:pPr>
              <w:pStyle w:val="Paragraph"/>
              <w:rPr>
                <w:noProof/>
                <w:lang w:val="ro-RO"/>
              </w:rPr>
            </w:pPr>
            <w:r w:rsidRPr="00D22496">
              <w:rPr>
                <w:noProof/>
                <w:lang w:val="ro-RO"/>
              </w:rPr>
              <w:t>Motor cu angrenaj melcat pentru reglarea electrică a scaunelor autovehiculelor:</w:t>
            </w:r>
          </w:p>
          <w:tbl>
            <w:tblPr>
              <w:tblStyle w:val="Listdash"/>
              <w:tblW w:w="0" w:type="auto"/>
              <w:tblLayout w:type="fixed"/>
              <w:tblLook w:val="04A0" w:firstRow="1" w:lastRow="0" w:firstColumn="1" w:lastColumn="0" w:noHBand="0" w:noVBand="1"/>
            </w:tblPr>
            <w:tblGrid>
              <w:gridCol w:w="220"/>
              <w:gridCol w:w="3728"/>
            </w:tblGrid>
            <w:tr w:rsidR="00692778" w:rsidRPr="00D22496" w14:paraId="5E9B6C14" w14:textId="77777777" w:rsidTr="0091713F">
              <w:tc>
                <w:tcPr>
                  <w:tcW w:w="220" w:type="dxa"/>
                  <w:hideMark/>
                </w:tcPr>
                <w:p w14:paraId="57277B77" w14:textId="77777777" w:rsidR="00692778" w:rsidRPr="00D22496" w:rsidRDefault="00692778">
                  <w:pPr>
                    <w:pStyle w:val="Paragraph"/>
                    <w:rPr>
                      <w:noProof/>
                      <w:lang w:val="ro-RO"/>
                    </w:rPr>
                  </w:pPr>
                  <w:r w:rsidRPr="00D22496">
                    <w:rPr>
                      <w:noProof/>
                      <w:lang w:val="ro-RO"/>
                    </w:rPr>
                    <w:t>—</w:t>
                  </w:r>
                </w:p>
              </w:tc>
              <w:tc>
                <w:tcPr>
                  <w:tcW w:w="3728" w:type="dxa"/>
                  <w:hideMark/>
                </w:tcPr>
                <w:p w14:paraId="20B86F88" w14:textId="77777777" w:rsidR="00692778" w:rsidRPr="00D22496" w:rsidRDefault="00692778">
                  <w:pPr>
                    <w:pStyle w:val="Paragraph"/>
                    <w:rPr>
                      <w:noProof/>
                      <w:lang w:val="ro-RO"/>
                    </w:rPr>
                  </w:pPr>
                  <w:r w:rsidRPr="00D22496">
                    <w:rPr>
                      <w:noProof/>
                      <w:lang w:val="ro-RO"/>
                    </w:rPr>
                    <w:t>constând într-un motor de curent continuu cu excitație permanentă cu roată melcată;</w:t>
                  </w:r>
                </w:p>
              </w:tc>
            </w:tr>
            <w:tr w:rsidR="00692778" w:rsidRPr="00D22496" w14:paraId="08565E5F" w14:textId="77777777" w:rsidTr="0091713F">
              <w:tc>
                <w:tcPr>
                  <w:tcW w:w="220" w:type="dxa"/>
                  <w:hideMark/>
                </w:tcPr>
                <w:p w14:paraId="0B8E1389" w14:textId="77777777" w:rsidR="00692778" w:rsidRPr="00D22496" w:rsidRDefault="00692778">
                  <w:pPr>
                    <w:pStyle w:val="Paragraph"/>
                    <w:rPr>
                      <w:noProof/>
                      <w:lang w:val="ro-RO"/>
                    </w:rPr>
                  </w:pPr>
                  <w:r w:rsidRPr="00D22496">
                    <w:rPr>
                      <w:noProof/>
                      <w:lang w:val="ro-RO"/>
                    </w:rPr>
                    <w:t>—</w:t>
                  </w:r>
                </w:p>
              </w:tc>
              <w:tc>
                <w:tcPr>
                  <w:tcW w:w="3728" w:type="dxa"/>
                  <w:hideMark/>
                </w:tcPr>
                <w:p w14:paraId="64902132" w14:textId="77777777" w:rsidR="00692778" w:rsidRPr="00D22496" w:rsidRDefault="00692778">
                  <w:pPr>
                    <w:pStyle w:val="Paragraph"/>
                    <w:rPr>
                      <w:noProof/>
                      <w:lang w:val="ro-RO"/>
                    </w:rPr>
                  </w:pPr>
                  <w:r w:rsidRPr="00D22496">
                    <w:rPr>
                      <w:noProof/>
                      <w:lang w:val="ro-RO"/>
                    </w:rPr>
                    <w:t>cu sau fără perii;</w:t>
                  </w:r>
                </w:p>
              </w:tc>
            </w:tr>
            <w:tr w:rsidR="00692778" w:rsidRPr="00D22496" w14:paraId="2A5BD61E" w14:textId="77777777" w:rsidTr="0091713F">
              <w:tc>
                <w:tcPr>
                  <w:tcW w:w="220" w:type="dxa"/>
                  <w:hideMark/>
                </w:tcPr>
                <w:p w14:paraId="746F28DE" w14:textId="77777777" w:rsidR="00692778" w:rsidRPr="00D22496" w:rsidRDefault="00692778">
                  <w:pPr>
                    <w:pStyle w:val="Paragraph"/>
                    <w:rPr>
                      <w:noProof/>
                      <w:lang w:val="ro-RO"/>
                    </w:rPr>
                  </w:pPr>
                  <w:r w:rsidRPr="00D22496">
                    <w:rPr>
                      <w:noProof/>
                      <w:lang w:val="ro-RO"/>
                    </w:rPr>
                    <w:t>—</w:t>
                  </w:r>
                </w:p>
              </w:tc>
              <w:tc>
                <w:tcPr>
                  <w:tcW w:w="3728" w:type="dxa"/>
                  <w:hideMark/>
                </w:tcPr>
                <w:p w14:paraId="677FBBFD" w14:textId="77777777" w:rsidR="00692778" w:rsidRPr="00D22496" w:rsidRDefault="00692778">
                  <w:pPr>
                    <w:pStyle w:val="Paragraph"/>
                    <w:rPr>
                      <w:noProof/>
                      <w:lang w:val="ro-RO"/>
                    </w:rPr>
                  </w:pPr>
                  <w:r w:rsidRPr="00D22496">
                    <w:rPr>
                      <w:noProof/>
                      <w:lang w:val="ro-RO"/>
                    </w:rPr>
                    <w:t>cu sau fără unitate de control electronic;</w:t>
                  </w:r>
                </w:p>
              </w:tc>
            </w:tr>
            <w:tr w:rsidR="00692778" w:rsidRPr="00D22496" w14:paraId="3691990F" w14:textId="77777777" w:rsidTr="0091713F">
              <w:tc>
                <w:tcPr>
                  <w:tcW w:w="220" w:type="dxa"/>
                  <w:hideMark/>
                </w:tcPr>
                <w:p w14:paraId="20320462" w14:textId="77777777" w:rsidR="00692778" w:rsidRPr="00D22496" w:rsidRDefault="00692778">
                  <w:pPr>
                    <w:pStyle w:val="Paragraph"/>
                    <w:rPr>
                      <w:noProof/>
                      <w:lang w:val="ro-RO"/>
                    </w:rPr>
                  </w:pPr>
                  <w:r w:rsidRPr="00D22496">
                    <w:rPr>
                      <w:noProof/>
                      <w:lang w:val="ro-RO"/>
                    </w:rPr>
                    <w:t>—</w:t>
                  </w:r>
                </w:p>
              </w:tc>
              <w:tc>
                <w:tcPr>
                  <w:tcW w:w="3728" w:type="dxa"/>
                  <w:hideMark/>
                </w:tcPr>
                <w:p w14:paraId="39DEE204" w14:textId="77777777" w:rsidR="00692778" w:rsidRPr="00D22496" w:rsidRDefault="00692778">
                  <w:pPr>
                    <w:pStyle w:val="Paragraph"/>
                    <w:rPr>
                      <w:noProof/>
                      <w:lang w:val="ro-RO"/>
                    </w:rPr>
                  </w:pPr>
                  <w:r w:rsidRPr="00D22496">
                    <w:rPr>
                      <w:noProof/>
                      <w:lang w:val="ro-RO"/>
                    </w:rPr>
                    <w:t>cu sau fără senzor cu efect Hall;</w:t>
                  </w:r>
                </w:p>
              </w:tc>
            </w:tr>
            <w:tr w:rsidR="00692778" w:rsidRPr="00D22496" w14:paraId="1C05C5E7" w14:textId="77777777" w:rsidTr="0091713F">
              <w:tc>
                <w:tcPr>
                  <w:tcW w:w="220" w:type="dxa"/>
                  <w:hideMark/>
                </w:tcPr>
                <w:p w14:paraId="0AA9939E" w14:textId="77777777" w:rsidR="00692778" w:rsidRPr="00D22496" w:rsidRDefault="00692778">
                  <w:pPr>
                    <w:pStyle w:val="Paragraph"/>
                    <w:rPr>
                      <w:noProof/>
                      <w:lang w:val="ro-RO"/>
                    </w:rPr>
                  </w:pPr>
                  <w:r w:rsidRPr="00D22496">
                    <w:rPr>
                      <w:noProof/>
                      <w:lang w:val="ro-RO"/>
                    </w:rPr>
                    <w:t>—</w:t>
                  </w:r>
                </w:p>
              </w:tc>
              <w:tc>
                <w:tcPr>
                  <w:tcW w:w="3728" w:type="dxa"/>
                  <w:hideMark/>
                </w:tcPr>
                <w:p w14:paraId="2690CC99" w14:textId="77777777" w:rsidR="00692778" w:rsidRPr="00D22496" w:rsidRDefault="00692778">
                  <w:pPr>
                    <w:pStyle w:val="Paragraph"/>
                    <w:rPr>
                      <w:noProof/>
                      <w:lang w:val="ro-RO"/>
                    </w:rPr>
                  </w:pPr>
                  <w:r w:rsidRPr="00D22496">
                    <w:rPr>
                      <w:noProof/>
                      <w:lang w:val="ro-RO"/>
                    </w:rPr>
                    <w:t>cu o tensiune nominală de minimum 8 V, dar de maximum 16 V;</w:t>
                  </w:r>
                </w:p>
              </w:tc>
            </w:tr>
            <w:tr w:rsidR="00692778" w:rsidRPr="00D22496" w14:paraId="6A879CD1" w14:textId="77777777" w:rsidTr="0091713F">
              <w:tc>
                <w:tcPr>
                  <w:tcW w:w="220" w:type="dxa"/>
                  <w:hideMark/>
                </w:tcPr>
                <w:p w14:paraId="2485EADD" w14:textId="77777777" w:rsidR="00692778" w:rsidRPr="00D22496" w:rsidRDefault="00692778">
                  <w:pPr>
                    <w:pStyle w:val="Paragraph"/>
                    <w:rPr>
                      <w:noProof/>
                      <w:lang w:val="ro-RO"/>
                    </w:rPr>
                  </w:pPr>
                  <w:r w:rsidRPr="00D22496">
                    <w:rPr>
                      <w:noProof/>
                      <w:lang w:val="ro-RO"/>
                    </w:rPr>
                    <w:t>—</w:t>
                  </w:r>
                </w:p>
              </w:tc>
              <w:tc>
                <w:tcPr>
                  <w:tcW w:w="3728" w:type="dxa"/>
                  <w:hideMark/>
                </w:tcPr>
                <w:p w14:paraId="408FDFC0" w14:textId="77777777" w:rsidR="00692778" w:rsidRPr="00D22496" w:rsidRDefault="00692778">
                  <w:pPr>
                    <w:pStyle w:val="Paragraph"/>
                    <w:rPr>
                      <w:noProof/>
                      <w:lang w:val="ro-RO"/>
                    </w:rPr>
                  </w:pPr>
                  <w:r w:rsidRPr="00D22496">
                    <w:rPr>
                      <w:noProof/>
                      <w:lang w:val="ro-RO"/>
                    </w:rPr>
                    <w:t>cu o putere mecanică nominală de ieșire de maximum 35 W și</w:t>
                  </w:r>
                </w:p>
              </w:tc>
            </w:tr>
            <w:tr w:rsidR="00692778" w:rsidRPr="00D22496" w14:paraId="7A5A40EF" w14:textId="77777777" w:rsidTr="0091713F">
              <w:tc>
                <w:tcPr>
                  <w:tcW w:w="220" w:type="dxa"/>
                  <w:hideMark/>
                </w:tcPr>
                <w:p w14:paraId="6F97F67C" w14:textId="77777777" w:rsidR="00692778" w:rsidRPr="00D22496" w:rsidRDefault="00692778">
                  <w:pPr>
                    <w:pStyle w:val="Paragraph"/>
                    <w:rPr>
                      <w:noProof/>
                      <w:lang w:val="ro-RO"/>
                    </w:rPr>
                  </w:pPr>
                  <w:r w:rsidRPr="00D22496">
                    <w:rPr>
                      <w:noProof/>
                      <w:lang w:val="ro-RO"/>
                    </w:rPr>
                    <w:t>—</w:t>
                  </w:r>
                </w:p>
              </w:tc>
              <w:tc>
                <w:tcPr>
                  <w:tcW w:w="3728" w:type="dxa"/>
                  <w:hideMark/>
                </w:tcPr>
                <w:p w14:paraId="33D7D6DA" w14:textId="77777777" w:rsidR="00692778" w:rsidRPr="00D22496" w:rsidRDefault="00692778">
                  <w:pPr>
                    <w:pStyle w:val="Paragraph"/>
                    <w:rPr>
                      <w:noProof/>
                      <w:lang w:val="ro-RO"/>
                    </w:rPr>
                  </w:pPr>
                  <w:r w:rsidRPr="00D22496">
                    <w:rPr>
                      <w:noProof/>
                      <w:lang w:val="ro-RO"/>
                    </w:rPr>
                    <w:t>cu un interval de temperatură specificat cuprins între -40 °C și 160 °C,</w:t>
                  </w:r>
                </w:p>
              </w:tc>
            </w:tr>
          </w:tbl>
          <w:p w14:paraId="737A058F" w14:textId="77777777" w:rsidR="00692778" w:rsidRPr="00D22496" w:rsidRDefault="00692778">
            <w:pPr>
              <w:pStyle w:val="Paragraph"/>
              <w:rPr>
                <w:noProof/>
                <w:lang w:val="ro-RO"/>
              </w:rPr>
            </w:pPr>
            <w:r w:rsidRPr="00D22496">
              <w:rPr>
                <w:noProof/>
                <w:lang w:val="ro-RO"/>
              </w:rPr>
              <w:t>pentru utilizare la fabricarea de componente pentru scaunele autovehiculelor</w:t>
            </w:r>
          </w:p>
          <w:p w14:paraId="2B343F2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E678CE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95CD5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EF45940" w14:textId="77777777" w:rsidR="00692778" w:rsidRPr="00D22496" w:rsidRDefault="00692778">
            <w:pPr>
              <w:pStyle w:val="Paragraph"/>
              <w:rPr>
                <w:noProof/>
                <w:lang w:val="ro-RO"/>
              </w:rPr>
            </w:pPr>
            <w:r w:rsidRPr="00D22496">
              <w:rPr>
                <w:noProof/>
                <w:lang w:val="ro-RO"/>
              </w:rPr>
              <w:t>31.12.2027</w:t>
            </w:r>
          </w:p>
        </w:tc>
      </w:tr>
      <w:tr w:rsidR="00692778" w:rsidRPr="00D22496" w14:paraId="3A946E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3DE77B" w14:textId="77777777" w:rsidR="00692778" w:rsidRPr="00D22496" w:rsidRDefault="00692778">
            <w:pPr>
              <w:pStyle w:val="Paragraph"/>
              <w:rPr>
                <w:noProof/>
                <w:lang w:val="ro-RO"/>
              </w:rPr>
            </w:pPr>
            <w:r w:rsidRPr="00D22496">
              <w:rPr>
                <w:noProof/>
                <w:lang w:val="ro-RO"/>
              </w:rPr>
              <w:t>0.8396</w:t>
            </w:r>
          </w:p>
        </w:tc>
        <w:tc>
          <w:tcPr>
            <w:tcW w:w="909" w:type="dxa"/>
            <w:tcBorders>
              <w:top w:val="single" w:sz="4" w:space="0" w:color="auto"/>
              <w:left w:val="single" w:sz="4" w:space="0" w:color="auto"/>
              <w:bottom w:val="single" w:sz="4" w:space="0" w:color="auto"/>
              <w:right w:val="single" w:sz="4" w:space="0" w:color="auto"/>
            </w:tcBorders>
            <w:hideMark/>
          </w:tcPr>
          <w:p w14:paraId="02E625F7"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524B24C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7CE10E1" w14:textId="77777777" w:rsidR="00692778" w:rsidRPr="00D22496" w:rsidRDefault="00692778">
            <w:pPr>
              <w:pStyle w:val="Paragraph"/>
              <w:rPr>
                <w:noProof/>
                <w:lang w:val="ro-RO"/>
              </w:rPr>
            </w:pPr>
            <w:r w:rsidRPr="00D22496">
              <w:rPr>
                <w:noProof/>
                <w:lang w:val="ro-RO"/>
              </w:rPr>
              <w:t>Motor electric (CC) pentru reglarea înălțimii cu:</w:t>
            </w:r>
          </w:p>
          <w:tbl>
            <w:tblPr>
              <w:tblStyle w:val="Listdash"/>
              <w:tblW w:w="0" w:type="auto"/>
              <w:tblLayout w:type="fixed"/>
              <w:tblLook w:val="04A0" w:firstRow="1" w:lastRow="0" w:firstColumn="1" w:lastColumn="0" w:noHBand="0" w:noVBand="1"/>
            </w:tblPr>
            <w:tblGrid>
              <w:gridCol w:w="220"/>
              <w:gridCol w:w="3728"/>
            </w:tblGrid>
            <w:tr w:rsidR="00692778" w:rsidRPr="00D22496" w14:paraId="3387BE6E" w14:textId="77777777" w:rsidTr="0091713F">
              <w:tc>
                <w:tcPr>
                  <w:tcW w:w="220" w:type="dxa"/>
                  <w:hideMark/>
                </w:tcPr>
                <w:p w14:paraId="276A4F85" w14:textId="77777777" w:rsidR="00692778" w:rsidRPr="00D22496" w:rsidRDefault="00692778">
                  <w:pPr>
                    <w:pStyle w:val="Paragraph"/>
                    <w:rPr>
                      <w:noProof/>
                      <w:lang w:val="ro-RO"/>
                    </w:rPr>
                  </w:pPr>
                  <w:r w:rsidRPr="00D22496">
                    <w:rPr>
                      <w:noProof/>
                      <w:lang w:val="ro-RO"/>
                    </w:rPr>
                    <w:t>—</w:t>
                  </w:r>
                </w:p>
              </w:tc>
              <w:tc>
                <w:tcPr>
                  <w:tcW w:w="3728" w:type="dxa"/>
                  <w:hideMark/>
                </w:tcPr>
                <w:p w14:paraId="34797B9B" w14:textId="77777777" w:rsidR="00692778" w:rsidRPr="00D22496" w:rsidRDefault="00692778">
                  <w:pPr>
                    <w:pStyle w:val="Paragraph"/>
                    <w:rPr>
                      <w:noProof/>
                      <w:lang w:val="ro-RO"/>
                    </w:rPr>
                  </w:pPr>
                  <w:r w:rsidRPr="00D22496">
                    <w:rPr>
                      <w:noProof/>
                      <w:lang w:val="ro-RO"/>
                    </w:rPr>
                    <w:t>o putere mecanică nominală de ieșire de maximum 35 W,</w:t>
                  </w:r>
                </w:p>
              </w:tc>
            </w:tr>
            <w:tr w:rsidR="00692778" w:rsidRPr="00D22496" w14:paraId="38D3FEB8" w14:textId="77777777" w:rsidTr="0091713F">
              <w:tc>
                <w:tcPr>
                  <w:tcW w:w="220" w:type="dxa"/>
                  <w:hideMark/>
                </w:tcPr>
                <w:p w14:paraId="79A1429F" w14:textId="77777777" w:rsidR="00692778" w:rsidRPr="00D22496" w:rsidRDefault="00692778">
                  <w:pPr>
                    <w:pStyle w:val="Paragraph"/>
                    <w:rPr>
                      <w:noProof/>
                      <w:lang w:val="ro-RO"/>
                    </w:rPr>
                  </w:pPr>
                  <w:r w:rsidRPr="00D22496">
                    <w:rPr>
                      <w:noProof/>
                      <w:lang w:val="ro-RO"/>
                    </w:rPr>
                    <w:t>—</w:t>
                  </w:r>
                </w:p>
              </w:tc>
              <w:tc>
                <w:tcPr>
                  <w:tcW w:w="3728" w:type="dxa"/>
                  <w:hideMark/>
                </w:tcPr>
                <w:p w14:paraId="3A85C499" w14:textId="77777777" w:rsidR="00692778" w:rsidRPr="00D22496" w:rsidRDefault="00692778">
                  <w:pPr>
                    <w:pStyle w:val="Paragraph"/>
                    <w:rPr>
                      <w:noProof/>
                      <w:lang w:val="ro-RO"/>
                    </w:rPr>
                  </w:pPr>
                  <w:r w:rsidRPr="00D22496">
                    <w:rPr>
                      <w:noProof/>
                      <w:lang w:val="ro-RO"/>
                    </w:rPr>
                    <w:t>sistem de integrare în cadru cu o lungime de 156 mm, o înălțime de 59 mm, o grosime de 36 mm și o greutate de 500 g,</w:t>
                  </w:r>
                </w:p>
              </w:tc>
            </w:tr>
            <w:tr w:rsidR="00692778" w:rsidRPr="00D22496" w14:paraId="69DF4DA1" w14:textId="77777777" w:rsidTr="0091713F">
              <w:tc>
                <w:tcPr>
                  <w:tcW w:w="220" w:type="dxa"/>
                  <w:hideMark/>
                </w:tcPr>
                <w:p w14:paraId="37DFAA37" w14:textId="77777777" w:rsidR="00692778" w:rsidRPr="00D22496" w:rsidRDefault="00692778">
                  <w:pPr>
                    <w:pStyle w:val="Paragraph"/>
                    <w:rPr>
                      <w:noProof/>
                      <w:lang w:val="ro-RO"/>
                    </w:rPr>
                  </w:pPr>
                  <w:r w:rsidRPr="00D22496">
                    <w:rPr>
                      <w:noProof/>
                      <w:lang w:val="ro-RO"/>
                    </w:rPr>
                    <w:t>—</w:t>
                  </w:r>
                </w:p>
              </w:tc>
              <w:tc>
                <w:tcPr>
                  <w:tcW w:w="3728" w:type="dxa"/>
                  <w:hideMark/>
                </w:tcPr>
                <w:p w14:paraId="1A91E3DD" w14:textId="77777777" w:rsidR="00692778" w:rsidRPr="00D22496" w:rsidRDefault="00692778">
                  <w:pPr>
                    <w:pStyle w:val="Paragraph"/>
                    <w:rPr>
                      <w:noProof/>
                      <w:lang w:val="ro-RO"/>
                    </w:rPr>
                  </w:pPr>
                  <w:r w:rsidRPr="00D22496">
                    <w:rPr>
                      <w:noProof/>
                      <w:lang w:val="ro-RO"/>
                    </w:rPr>
                    <w:t>un cuplu static de 45 Nm și un cuplu final de 200 Nm,</w:t>
                  </w:r>
                </w:p>
              </w:tc>
            </w:tr>
            <w:tr w:rsidR="00692778" w:rsidRPr="00D22496" w14:paraId="4B7B5C97" w14:textId="77777777" w:rsidTr="0091713F">
              <w:tc>
                <w:tcPr>
                  <w:tcW w:w="220" w:type="dxa"/>
                  <w:hideMark/>
                </w:tcPr>
                <w:p w14:paraId="36B20A1B" w14:textId="77777777" w:rsidR="00692778" w:rsidRPr="00D22496" w:rsidRDefault="00692778">
                  <w:pPr>
                    <w:pStyle w:val="Paragraph"/>
                    <w:rPr>
                      <w:noProof/>
                      <w:lang w:val="ro-RO"/>
                    </w:rPr>
                  </w:pPr>
                  <w:r w:rsidRPr="00D22496">
                    <w:rPr>
                      <w:noProof/>
                      <w:lang w:val="ro-RO"/>
                    </w:rPr>
                    <w:t>—</w:t>
                  </w:r>
                </w:p>
              </w:tc>
              <w:tc>
                <w:tcPr>
                  <w:tcW w:w="3728" w:type="dxa"/>
                  <w:hideMark/>
                </w:tcPr>
                <w:p w14:paraId="673A87DF" w14:textId="77777777" w:rsidR="00692778" w:rsidRPr="00D22496" w:rsidRDefault="00692778">
                  <w:pPr>
                    <w:pStyle w:val="Paragraph"/>
                    <w:rPr>
                      <w:noProof/>
                      <w:lang w:val="ro-RO"/>
                    </w:rPr>
                  </w:pPr>
                  <w:r w:rsidRPr="00D22496">
                    <w:rPr>
                      <w:noProof/>
                      <w:lang w:val="ro-RO"/>
                    </w:rPr>
                    <w:t>un curent maxim de 15 A,</w:t>
                  </w:r>
                </w:p>
              </w:tc>
            </w:tr>
            <w:tr w:rsidR="00692778" w:rsidRPr="00D22496" w14:paraId="5F535D54" w14:textId="77777777" w:rsidTr="0091713F">
              <w:tc>
                <w:tcPr>
                  <w:tcW w:w="220" w:type="dxa"/>
                  <w:hideMark/>
                </w:tcPr>
                <w:p w14:paraId="569BD9E1" w14:textId="77777777" w:rsidR="00692778" w:rsidRPr="00D22496" w:rsidRDefault="00692778">
                  <w:pPr>
                    <w:pStyle w:val="Paragraph"/>
                    <w:rPr>
                      <w:noProof/>
                      <w:lang w:val="ro-RO"/>
                    </w:rPr>
                  </w:pPr>
                  <w:r w:rsidRPr="00D22496">
                    <w:rPr>
                      <w:noProof/>
                      <w:lang w:val="ro-RO"/>
                    </w:rPr>
                    <w:t>—</w:t>
                  </w:r>
                </w:p>
              </w:tc>
              <w:tc>
                <w:tcPr>
                  <w:tcW w:w="3728" w:type="dxa"/>
                  <w:hideMark/>
                </w:tcPr>
                <w:p w14:paraId="34028274" w14:textId="77777777" w:rsidR="00692778" w:rsidRPr="00D22496" w:rsidRDefault="00692778">
                  <w:pPr>
                    <w:pStyle w:val="Paragraph"/>
                    <w:rPr>
                      <w:noProof/>
                      <w:lang w:val="ro-RO"/>
                    </w:rPr>
                  </w:pPr>
                  <w:r w:rsidRPr="00D22496">
                    <w:rPr>
                      <w:noProof/>
                      <w:lang w:val="ro-RO"/>
                    </w:rPr>
                    <w:t>o turație de mers în gol de minimum 7 RPM și de maximum 10 RPM,</w:t>
                  </w:r>
                </w:p>
              </w:tc>
            </w:tr>
            <w:tr w:rsidR="00692778" w:rsidRPr="00D22496" w14:paraId="2BC88ECB" w14:textId="77777777" w:rsidTr="0091713F">
              <w:tc>
                <w:tcPr>
                  <w:tcW w:w="220" w:type="dxa"/>
                  <w:hideMark/>
                </w:tcPr>
                <w:p w14:paraId="1C303A68" w14:textId="77777777" w:rsidR="00692778" w:rsidRPr="00D22496" w:rsidRDefault="00692778">
                  <w:pPr>
                    <w:pStyle w:val="Paragraph"/>
                    <w:rPr>
                      <w:noProof/>
                      <w:lang w:val="ro-RO"/>
                    </w:rPr>
                  </w:pPr>
                  <w:r w:rsidRPr="00D22496">
                    <w:rPr>
                      <w:noProof/>
                      <w:lang w:val="ro-RO"/>
                    </w:rPr>
                    <w:t>—</w:t>
                  </w:r>
                </w:p>
              </w:tc>
              <w:tc>
                <w:tcPr>
                  <w:tcW w:w="3728" w:type="dxa"/>
                  <w:hideMark/>
                </w:tcPr>
                <w:p w14:paraId="013D67ED" w14:textId="77777777" w:rsidR="00692778" w:rsidRPr="00D22496" w:rsidRDefault="00692778">
                  <w:pPr>
                    <w:pStyle w:val="Paragraph"/>
                    <w:rPr>
                      <w:noProof/>
                      <w:lang w:val="ro-RO"/>
                    </w:rPr>
                  </w:pPr>
                  <w:r w:rsidRPr="00D22496">
                    <w:rPr>
                      <w:noProof/>
                      <w:lang w:val="ro-RO"/>
                    </w:rPr>
                    <w:t>o viteză de rotație de minimum 4 000 RPM și de maximum 5 600 RPM,</w:t>
                  </w:r>
                </w:p>
              </w:tc>
            </w:tr>
            <w:tr w:rsidR="00692778" w:rsidRPr="00D22496" w14:paraId="6E4AC720" w14:textId="77777777" w:rsidTr="0091713F">
              <w:tc>
                <w:tcPr>
                  <w:tcW w:w="220" w:type="dxa"/>
                  <w:hideMark/>
                </w:tcPr>
                <w:p w14:paraId="481AD538" w14:textId="77777777" w:rsidR="00692778" w:rsidRPr="00D22496" w:rsidRDefault="00692778">
                  <w:pPr>
                    <w:pStyle w:val="Paragraph"/>
                    <w:rPr>
                      <w:noProof/>
                      <w:lang w:val="ro-RO"/>
                    </w:rPr>
                  </w:pPr>
                  <w:r w:rsidRPr="00D22496">
                    <w:rPr>
                      <w:noProof/>
                      <w:lang w:val="ro-RO"/>
                    </w:rPr>
                    <w:t>—</w:t>
                  </w:r>
                </w:p>
              </w:tc>
              <w:tc>
                <w:tcPr>
                  <w:tcW w:w="3728" w:type="dxa"/>
                  <w:hideMark/>
                </w:tcPr>
                <w:p w14:paraId="487291A8" w14:textId="77777777" w:rsidR="00692778" w:rsidRPr="00D22496" w:rsidRDefault="00692778">
                  <w:pPr>
                    <w:pStyle w:val="Paragraph"/>
                    <w:rPr>
                      <w:noProof/>
                      <w:lang w:val="ro-RO"/>
                    </w:rPr>
                  </w:pPr>
                  <w:r w:rsidRPr="00D22496">
                    <w:rPr>
                      <w:noProof/>
                      <w:lang w:val="ro-RO"/>
                    </w:rPr>
                    <w:t>un nivel maxim de zgomot de 42 dB(A),</w:t>
                  </w:r>
                </w:p>
              </w:tc>
            </w:tr>
            <w:tr w:rsidR="00692778" w:rsidRPr="00D22496" w14:paraId="5E955AF0" w14:textId="77777777" w:rsidTr="0091713F">
              <w:tc>
                <w:tcPr>
                  <w:tcW w:w="220" w:type="dxa"/>
                  <w:hideMark/>
                </w:tcPr>
                <w:p w14:paraId="45C60272" w14:textId="77777777" w:rsidR="00692778" w:rsidRPr="00D22496" w:rsidRDefault="00692778">
                  <w:pPr>
                    <w:pStyle w:val="Paragraph"/>
                    <w:rPr>
                      <w:noProof/>
                      <w:lang w:val="ro-RO"/>
                    </w:rPr>
                  </w:pPr>
                  <w:r w:rsidRPr="00D22496">
                    <w:rPr>
                      <w:noProof/>
                      <w:lang w:val="ro-RO"/>
                    </w:rPr>
                    <w:t>—</w:t>
                  </w:r>
                </w:p>
              </w:tc>
              <w:tc>
                <w:tcPr>
                  <w:tcW w:w="3728" w:type="dxa"/>
                  <w:hideMark/>
                </w:tcPr>
                <w:p w14:paraId="5858B7F0" w14:textId="77777777" w:rsidR="00692778" w:rsidRPr="00D22496" w:rsidRDefault="00692778">
                  <w:pPr>
                    <w:pStyle w:val="Paragraph"/>
                    <w:rPr>
                      <w:noProof/>
                      <w:lang w:val="ro-RO"/>
                    </w:rPr>
                  </w:pPr>
                  <w:r w:rsidRPr="00D22496">
                    <w:rPr>
                      <w:noProof/>
                      <w:lang w:val="ro-RO"/>
                    </w:rPr>
                    <w:t>un joc unghiular maxim de până la 3 grade și</w:t>
                  </w:r>
                </w:p>
              </w:tc>
            </w:tr>
            <w:tr w:rsidR="00692778" w:rsidRPr="00D22496" w14:paraId="60948816" w14:textId="77777777" w:rsidTr="0091713F">
              <w:tc>
                <w:tcPr>
                  <w:tcW w:w="220" w:type="dxa"/>
                  <w:hideMark/>
                </w:tcPr>
                <w:p w14:paraId="22CE807B" w14:textId="77777777" w:rsidR="00692778" w:rsidRPr="00D22496" w:rsidRDefault="00692778">
                  <w:pPr>
                    <w:pStyle w:val="Paragraph"/>
                    <w:rPr>
                      <w:noProof/>
                      <w:lang w:val="ro-RO"/>
                    </w:rPr>
                  </w:pPr>
                  <w:r w:rsidRPr="00D22496">
                    <w:rPr>
                      <w:noProof/>
                      <w:lang w:val="ro-RO"/>
                    </w:rPr>
                    <w:t>—</w:t>
                  </w:r>
                </w:p>
              </w:tc>
              <w:tc>
                <w:tcPr>
                  <w:tcW w:w="3728" w:type="dxa"/>
                  <w:hideMark/>
                </w:tcPr>
                <w:p w14:paraId="6723B99C" w14:textId="77777777" w:rsidR="00692778" w:rsidRPr="00D22496" w:rsidRDefault="00692778">
                  <w:pPr>
                    <w:pStyle w:val="Paragraph"/>
                    <w:rPr>
                      <w:noProof/>
                      <w:lang w:val="ro-RO"/>
                    </w:rPr>
                  </w:pPr>
                  <w:r w:rsidRPr="00D22496">
                    <w:rPr>
                      <w:noProof/>
                      <w:lang w:val="ro-RO"/>
                    </w:rPr>
                    <w:t>un modul de pinion cu 8 dinți,</w:t>
                  </w:r>
                </w:p>
              </w:tc>
            </w:tr>
          </w:tbl>
          <w:p w14:paraId="3D359BD8" w14:textId="77777777" w:rsidR="00692778" w:rsidRPr="00D22496" w:rsidRDefault="00692778">
            <w:pPr>
              <w:pStyle w:val="Paragraph"/>
              <w:rPr>
                <w:noProof/>
                <w:lang w:val="ro-RO"/>
              </w:rPr>
            </w:pPr>
            <w:r w:rsidRPr="00D22496">
              <w:rPr>
                <w:noProof/>
                <w:lang w:val="ro-RO"/>
              </w:rPr>
              <w:t>pentru utilizare la fabricarea de componente pentru scaunele autovehiculelor</w:t>
            </w:r>
          </w:p>
          <w:p w14:paraId="4CA87DD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6F183A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54FEA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9BB1EAC" w14:textId="77777777" w:rsidR="00692778" w:rsidRPr="00D22496" w:rsidRDefault="00692778">
            <w:pPr>
              <w:pStyle w:val="Paragraph"/>
              <w:rPr>
                <w:noProof/>
                <w:lang w:val="ro-RO"/>
              </w:rPr>
            </w:pPr>
            <w:r w:rsidRPr="00D22496">
              <w:rPr>
                <w:noProof/>
                <w:lang w:val="ro-RO"/>
              </w:rPr>
              <w:t>31.12.2027</w:t>
            </w:r>
          </w:p>
        </w:tc>
      </w:tr>
      <w:tr w:rsidR="00692778" w:rsidRPr="00D22496" w14:paraId="60C508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62B8D1" w14:textId="77777777" w:rsidR="00692778" w:rsidRPr="00D22496" w:rsidRDefault="00692778">
            <w:pPr>
              <w:pStyle w:val="Paragraph"/>
              <w:rPr>
                <w:noProof/>
                <w:lang w:val="ro-RO"/>
              </w:rPr>
            </w:pPr>
            <w:r w:rsidRPr="00D22496">
              <w:rPr>
                <w:noProof/>
                <w:lang w:val="ro-RO"/>
              </w:rPr>
              <w:t>0.7197</w:t>
            </w:r>
          </w:p>
        </w:tc>
        <w:tc>
          <w:tcPr>
            <w:tcW w:w="909" w:type="dxa"/>
            <w:tcBorders>
              <w:top w:val="single" w:sz="4" w:space="0" w:color="auto"/>
              <w:left w:val="single" w:sz="4" w:space="0" w:color="auto"/>
              <w:bottom w:val="single" w:sz="4" w:space="0" w:color="auto"/>
              <w:right w:val="single" w:sz="4" w:space="0" w:color="auto"/>
            </w:tcBorders>
            <w:hideMark/>
          </w:tcPr>
          <w:p w14:paraId="45592BB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08EE62F3" w14:textId="77777777" w:rsidR="00692778" w:rsidRPr="00D22496" w:rsidRDefault="00692778">
            <w:pPr>
              <w:pStyle w:val="Paragraph"/>
              <w:jc w:val="center"/>
              <w:rPr>
                <w:noProof/>
                <w:lang w:val="ro-RO"/>
              </w:rPr>
            </w:pPr>
            <w:r w:rsidRPr="00D22496">
              <w:rPr>
                <w:noProof/>
                <w:lang w:val="ro-RO"/>
              </w:rPr>
              <w:t>56</w:t>
            </w:r>
          </w:p>
        </w:tc>
        <w:tc>
          <w:tcPr>
            <w:tcW w:w="4088" w:type="dxa"/>
            <w:tcBorders>
              <w:top w:val="single" w:sz="4" w:space="0" w:color="auto"/>
              <w:left w:val="single" w:sz="4" w:space="0" w:color="auto"/>
              <w:bottom w:val="single" w:sz="4" w:space="0" w:color="auto"/>
              <w:right w:val="single" w:sz="4" w:space="0" w:color="auto"/>
            </w:tcBorders>
            <w:hideMark/>
          </w:tcPr>
          <w:p w14:paraId="3C56AD7D" w14:textId="77777777" w:rsidR="00692778" w:rsidRPr="00D22496" w:rsidRDefault="00692778">
            <w:pPr>
              <w:pStyle w:val="Paragraph"/>
              <w:rPr>
                <w:noProof/>
                <w:lang w:val="ro-RO"/>
              </w:rPr>
            </w:pPr>
            <w:r w:rsidRPr="00D22496">
              <w:rPr>
                <w:noProof/>
                <w:lang w:val="ro-RO"/>
              </w:rPr>
              <w:t>Motor de curent continuu:</w:t>
            </w:r>
          </w:p>
          <w:tbl>
            <w:tblPr>
              <w:tblStyle w:val="Listdash"/>
              <w:tblW w:w="0" w:type="auto"/>
              <w:tblLayout w:type="fixed"/>
              <w:tblLook w:val="04A0" w:firstRow="1" w:lastRow="0" w:firstColumn="1" w:lastColumn="0" w:noHBand="0" w:noVBand="1"/>
            </w:tblPr>
            <w:tblGrid>
              <w:gridCol w:w="220"/>
              <w:gridCol w:w="3728"/>
            </w:tblGrid>
            <w:tr w:rsidR="00692778" w:rsidRPr="00D22496" w14:paraId="7FA9AE96" w14:textId="77777777" w:rsidTr="0091713F">
              <w:tc>
                <w:tcPr>
                  <w:tcW w:w="220" w:type="dxa"/>
                  <w:hideMark/>
                </w:tcPr>
                <w:p w14:paraId="644A6A80" w14:textId="77777777" w:rsidR="00692778" w:rsidRPr="00D22496" w:rsidRDefault="00692778">
                  <w:pPr>
                    <w:pStyle w:val="Paragraph"/>
                    <w:rPr>
                      <w:noProof/>
                      <w:lang w:val="ro-RO"/>
                    </w:rPr>
                  </w:pPr>
                  <w:r w:rsidRPr="00D22496">
                    <w:rPr>
                      <w:noProof/>
                      <w:lang w:val="ro-RO"/>
                    </w:rPr>
                    <w:t>—</w:t>
                  </w:r>
                </w:p>
              </w:tc>
              <w:tc>
                <w:tcPr>
                  <w:tcW w:w="3728" w:type="dxa"/>
                  <w:hideMark/>
                </w:tcPr>
                <w:p w14:paraId="15E4A564" w14:textId="77777777" w:rsidR="00692778" w:rsidRPr="00D22496" w:rsidRDefault="00692778">
                  <w:pPr>
                    <w:pStyle w:val="Paragraph"/>
                    <w:rPr>
                      <w:noProof/>
                      <w:lang w:val="ro-RO"/>
                    </w:rPr>
                  </w:pPr>
                  <w:r w:rsidRPr="00D22496">
                    <w:rPr>
                      <w:noProof/>
                      <w:lang w:val="ro-RO"/>
                    </w:rPr>
                    <w:t>cu o viteză de rotație de maximum 7 000 rpm (fără sarcină),</w:t>
                  </w:r>
                </w:p>
              </w:tc>
            </w:tr>
            <w:tr w:rsidR="00692778" w:rsidRPr="00D22496" w14:paraId="6AC7B4AC" w14:textId="77777777" w:rsidTr="0091713F">
              <w:tc>
                <w:tcPr>
                  <w:tcW w:w="220" w:type="dxa"/>
                  <w:hideMark/>
                </w:tcPr>
                <w:p w14:paraId="2B9BB8B7" w14:textId="77777777" w:rsidR="00692778" w:rsidRPr="00D22496" w:rsidRDefault="00692778">
                  <w:pPr>
                    <w:pStyle w:val="Paragraph"/>
                    <w:rPr>
                      <w:noProof/>
                      <w:lang w:val="ro-RO"/>
                    </w:rPr>
                  </w:pPr>
                  <w:r w:rsidRPr="00D22496">
                    <w:rPr>
                      <w:noProof/>
                      <w:lang w:val="ro-RO"/>
                    </w:rPr>
                    <w:t>—</w:t>
                  </w:r>
                </w:p>
              </w:tc>
              <w:tc>
                <w:tcPr>
                  <w:tcW w:w="3728" w:type="dxa"/>
                  <w:hideMark/>
                </w:tcPr>
                <w:p w14:paraId="100A00A7" w14:textId="77777777" w:rsidR="00692778" w:rsidRPr="00D22496" w:rsidRDefault="00692778">
                  <w:pPr>
                    <w:pStyle w:val="Paragraph"/>
                    <w:rPr>
                      <w:noProof/>
                      <w:lang w:val="ro-RO"/>
                    </w:rPr>
                  </w:pPr>
                  <w:r w:rsidRPr="00D22496">
                    <w:rPr>
                      <w:noProof/>
                      <w:lang w:val="ro-RO"/>
                    </w:rPr>
                    <w:t>cu o tensiune nominală de maximum 18 V,</w:t>
                  </w:r>
                </w:p>
              </w:tc>
            </w:tr>
            <w:tr w:rsidR="00692778" w:rsidRPr="00D22496" w14:paraId="2D3FC765" w14:textId="77777777" w:rsidTr="0091713F">
              <w:tc>
                <w:tcPr>
                  <w:tcW w:w="220" w:type="dxa"/>
                  <w:hideMark/>
                </w:tcPr>
                <w:p w14:paraId="0A6B188F" w14:textId="77777777" w:rsidR="00692778" w:rsidRPr="00D22496" w:rsidRDefault="00692778">
                  <w:pPr>
                    <w:pStyle w:val="Paragraph"/>
                    <w:rPr>
                      <w:noProof/>
                      <w:lang w:val="ro-RO"/>
                    </w:rPr>
                  </w:pPr>
                  <w:r w:rsidRPr="00D22496">
                    <w:rPr>
                      <w:noProof/>
                      <w:lang w:val="ro-RO"/>
                    </w:rPr>
                    <w:t>—</w:t>
                  </w:r>
                </w:p>
              </w:tc>
              <w:tc>
                <w:tcPr>
                  <w:tcW w:w="3728" w:type="dxa"/>
                  <w:hideMark/>
                </w:tcPr>
                <w:p w14:paraId="4999D2FB" w14:textId="77777777" w:rsidR="00692778" w:rsidRPr="00D22496" w:rsidRDefault="00692778">
                  <w:pPr>
                    <w:pStyle w:val="Paragraph"/>
                    <w:rPr>
                      <w:noProof/>
                      <w:lang w:val="ro-RO"/>
                    </w:rPr>
                  </w:pPr>
                  <w:r w:rsidRPr="00D22496">
                    <w:rPr>
                      <w:noProof/>
                      <w:lang w:val="ro-RO"/>
                    </w:rPr>
                    <w:t>cu o putere maximă de 24 W,</w:t>
                  </w:r>
                </w:p>
              </w:tc>
            </w:tr>
            <w:tr w:rsidR="00692778" w:rsidRPr="00D22496" w14:paraId="7F8151F4" w14:textId="77777777" w:rsidTr="0091713F">
              <w:tc>
                <w:tcPr>
                  <w:tcW w:w="220" w:type="dxa"/>
                  <w:hideMark/>
                </w:tcPr>
                <w:p w14:paraId="02D129DD" w14:textId="77777777" w:rsidR="00692778" w:rsidRPr="00D22496" w:rsidRDefault="00692778">
                  <w:pPr>
                    <w:pStyle w:val="Paragraph"/>
                    <w:rPr>
                      <w:noProof/>
                      <w:lang w:val="ro-RO"/>
                    </w:rPr>
                  </w:pPr>
                  <w:r w:rsidRPr="00D22496">
                    <w:rPr>
                      <w:noProof/>
                      <w:lang w:val="ro-RO"/>
                    </w:rPr>
                    <w:t>—</w:t>
                  </w:r>
                </w:p>
              </w:tc>
              <w:tc>
                <w:tcPr>
                  <w:tcW w:w="3728" w:type="dxa"/>
                  <w:hideMark/>
                </w:tcPr>
                <w:p w14:paraId="2D3FB14B" w14:textId="77777777" w:rsidR="00692778" w:rsidRPr="00D22496" w:rsidRDefault="00692778">
                  <w:pPr>
                    <w:pStyle w:val="Paragraph"/>
                    <w:rPr>
                      <w:noProof/>
                      <w:lang w:val="ro-RO"/>
                    </w:rPr>
                  </w:pPr>
                  <w:r w:rsidRPr="00D22496">
                    <w:rPr>
                      <w:noProof/>
                      <w:lang w:val="ro-RO"/>
                    </w:rPr>
                    <w:t>cu un interval de temperatură specific cuprins între -40 °C și 160 °C,</w:t>
                  </w:r>
                </w:p>
              </w:tc>
            </w:tr>
            <w:tr w:rsidR="00692778" w:rsidRPr="00D22496" w14:paraId="10576B45" w14:textId="77777777" w:rsidTr="0091713F">
              <w:tc>
                <w:tcPr>
                  <w:tcW w:w="220" w:type="dxa"/>
                  <w:hideMark/>
                </w:tcPr>
                <w:p w14:paraId="1F31E7F7" w14:textId="77777777" w:rsidR="00692778" w:rsidRPr="00D22496" w:rsidRDefault="00692778">
                  <w:pPr>
                    <w:pStyle w:val="Paragraph"/>
                    <w:rPr>
                      <w:noProof/>
                      <w:lang w:val="ro-RO"/>
                    </w:rPr>
                  </w:pPr>
                  <w:r w:rsidRPr="00D22496">
                    <w:rPr>
                      <w:noProof/>
                      <w:lang w:val="ro-RO"/>
                    </w:rPr>
                    <w:t>—</w:t>
                  </w:r>
                </w:p>
              </w:tc>
              <w:tc>
                <w:tcPr>
                  <w:tcW w:w="3728" w:type="dxa"/>
                  <w:hideMark/>
                </w:tcPr>
                <w:p w14:paraId="589CBEFA" w14:textId="77777777" w:rsidR="00692778" w:rsidRPr="00D22496" w:rsidRDefault="00692778">
                  <w:pPr>
                    <w:pStyle w:val="Paragraph"/>
                    <w:rPr>
                      <w:noProof/>
                      <w:lang w:val="ro-RO"/>
                    </w:rPr>
                  </w:pPr>
                  <w:r w:rsidRPr="00D22496">
                    <w:rPr>
                      <w:noProof/>
                      <w:lang w:val="ro-RO"/>
                    </w:rPr>
                    <w:t>cu sau fără angrenaj mecanic,</w:t>
                  </w:r>
                </w:p>
              </w:tc>
            </w:tr>
            <w:tr w:rsidR="00692778" w:rsidRPr="00D22496" w14:paraId="47DB1CA9" w14:textId="77777777" w:rsidTr="0091713F">
              <w:tc>
                <w:tcPr>
                  <w:tcW w:w="220" w:type="dxa"/>
                  <w:hideMark/>
                </w:tcPr>
                <w:p w14:paraId="04BADF81" w14:textId="77777777" w:rsidR="00692778" w:rsidRPr="00D22496" w:rsidRDefault="00692778">
                  <w:pPr>
                    <w:pStyle w:val="Paragraph"/>
                    <w:rPr>
                      <w:noProof/>
                      <w:lang w:val="ro-RO"/>
                    </w:rPr>
                  </w:pPr>
                  <w:r w:rsidRPr="00D22496">
                    <w:rPr>
                      <w:noProof/>
                      <w:lang w:val="ro-RO"/>
                    </w:rPr>
                    <w:t>—</w:t>
                  </w:r>
                </w:p>
              </w:tc>
              <w:tc>
                <w:tcPr>
                  <w:tcW w:w="3728" w:type="dxa"/>
                  <w:hideMark/>
                </w:tcPr>
                <w:p w14:paraId="101D1C80" w14:textId="77777777" w:rsidR="00692778" w:rsidRPr="00D22496" w:rsidRDefault="00692778">
                  <w:pPr>
                    <w:pStyle w:val="Paragraph"/>
                    <w:rPr>
                      <w:noProof/>
                      <w:lang w:val="ro-RO"/>
                    </w:rPr>
                  </w:pPr>
                  <w:r w:rsidRPr="00D22496">
                    <w:rPr>
                      <w:noProof/>
                      <w:lang w:val="ro-RO"/>
                    </w:rPr>
                    <w:t>cu sau fără interfață de fixare mecanică,</w:t>
                  </w:r>
                </w:p>
              </w:tc>
            </w:tr>
            <w:tr w:rsidR="00692778" w:rsidRPr="00D22496" w14:paraId="23DB393A" w14:textId="77777777" w:rsidTr="0091713F">
              <w:tc>
                <w:tcPr>
                  <w:tcW w:w="220" w:type="dxa"/>
                  <w:hideMark/>
                </w:tcPr>
                <w:p w14:paraId="3BE76825" w14:textId="77777777" w:rsidR="00692778" w:rsidRPr="00D22496" w:rsidRDefault="00692778">
                  <w:pPr>
                    <w:pStyle w:val="Paragraph"/>
                    <w:rPr>
                      <w:noProof/>
                      <w:lang w:val="ro-RO"/>
                    </w:rPr>
                  </w:pPr>
                  <w:r w:rsidRPr="00D22496">
                    <w:rPr>
                      <w:noProof/>
                      <w:lang w:val="ro-RO"/>
                    </w:rPr>
                    <w:t>—</w:t>
                  </w:r>
                </w:p>
              </w:tc>
              <w:tc>
                <w:tcPr>
                  <w:tcW w:w="3728" w:type="dxa"/>
                  <w:hideMark/>
                </w:tcPr>
                <w:p w14:paraId="37932ABC" w14:textId="77777777" w:rsidR="00692778" w:rsidRPr="00D22496" w:rsidRDefault="00692778">
                  <w:pPr>
                    <w:pStyle w:val="Paragraph"/>
                    <w:rPr>
                      <w:noProof/>
                      <w:lang w:val="ro-RO"/>
                    </w:rPr>
                  </w:pPr>
                  <w:r w:rsidRPr="00D22496">
                    <w:rPr>
                      <w:noProof/>
                      <w:lang w:val="ro-RO"/>
                    </w:rPr>
                    <w:t>cu 2 conexiuni electrice,</w:t>
                  </w:r>
                </w:p>
              </w:tc>
            </w:tr>
            <w:tr w:rsidR="00692778" w:rsidRPr="00D22496" w14:paraId="6257A3EE" w14:textId="77777777" w:rsidTr="0091713F">
              <w:tc>
                <w:tcPr>
                  <w:tcW w:w="220" w:type="dxa"/>
                  <w:hideMark/>
                </w:tcPr>
                <w:p w14:paraId="2C2F3220" w14:textId="77777777" w:rsidR="00692778" w:rsidRPr="00D22496" w:rsidRDefault="00692778">
                  <w:pPr>
                    <w:pStyle w:val="Paragraph"/>
                    <w:rPr>
                      <w:noProof/>
                      <w:lang w:val="ro-RO"/>
                    </w:rPr>
                  </w:pPr>
                  <w:r w:rsidRPr="00D22496">
                    <w:rPr>
                      <w:noProof/>
                      <w:lang w:val="ro-RO"/>
                    </w:rPr>
                    <w:t>—</w:t>
                  </w:r>
                </w:p>
              </w:tc>
              <w:tc>
                <w:tcPr>
                  <w:tcW w:w="3728" w:type="dxa"/>
                  <w:hideMark/>
                </w:tcPr>
                <w:p w14:paraId="29A2B71D" w14:textId="77777777" w:rsidR="00692778" w:rsidRPr="00D22496" w:rsidRDefault="00692778">
                  <w:pPr>
                    <w:pStyle w:val="Paragraph"/>
                    <w:rPr>
                      <w:noProof/>
                      <w:lang w:val="ro-RO"/>
                    </w:rPr>
                  </w:pPr>
                  <w:r w:rsidRPr="00D22496">
                    <w:rPr>
                      <w:noProof/>
                      <w:lang w:val="ro-RO"/>
                    </w:rPr>
                    <w:t>cu un cuplu maxim de 100 Nm</w:t>
                  </w:r>
                </w:p>
              </w:tc>
            </w:tr>
          </w:tbl>
          <w:p w14:paraId="5738DDD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BA36F0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E724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807994" w14:textId="77777777" w:rsidR="00692778" w:rsidRPr="00D22496" w:rsidRDefault="00692778">
            <w:pPr>
              <w:pStyle w:val="Paragraph"/>
              <w:rPr>
                <w:noProof/>
                <w:lang w:val="ro-RO"/>
              </w:rPr>
            </w:pPr>
            <w:r w:rsidRPr="00D22496">
              <w:rPr>
                <w:noProof/>
                <w:lang w:val="ro-RO"/>
              </w:rPr>
              <w:t>31.12.2026</w:t>
            </w:r>
          </w:p>
        </w:tc>
      </w:tr>
      <w:tr w:rsidR="00692778" w:rsidRPr="00D22496" w14:paraId="22A2CCB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EA632A" w14:textId="77777777" w:rsidR="00692778" w:rsidRPr="00D22496" w:rsidRDefault="00692778">
            <w:pPr>
              <w:pStyle w:val="Paragraph"/>
              <w:rPr>
                <w:noProof/>
                <w:lang w:val="ro-RO"/>
              </w:rPr>
            </w:pPr>
            <w:r w:rsidRPr="00D22496">
              <w:rPr>
                <w:noProof/>
                <w:lang w:val="ro-RO"/>
              </w:rPr>
              <w:t>0.7198</w:t>
            </w:r>
          </w:p>
        </w:tc>
        <w:tc>
          <w:tcPr>
            <w:tcW w:w="909" w:type="dxa"/>
            <w:tcBorders>
              <w:top w:val="single" w:sz="4" w:space="0" w:color="auto"/>
              <w:left w:val="single" w:sz="4" w:space="0" w:color="auto"/>
              <w:bottom w:val="single" w:sz="4" w:space="0" w:color="auto"/>
              <w:right w:val="single" w:sz="4" w:space="0" w:color="auto"/>
            </w:tcBorders>
            <w:hideMark/>
          </w:tcPr>
          <w:p w14:paraId="17EAE9F9"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2A1EB347"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76D06FA6" w14:textId="77777777" w:rsidR="00692778" w:rsidRPr="00D22496" w:rsidRDefault="00692778">
            <w:pPr>
              <w:pStyle w:val="Paragraph"/>
              <w:rPr>
                <w:noProof/>
                <w:lang w:val="ro-RO"/>
              </w:rPr>
            </w:pPr>
            <w:r w:rsidRPr="00D22496">
              <w:rPr>
                <w:noProof/>
                <w:lang w:val="ro-RO"/>
              </w:rPr>
              <w:t>Motor de curent continuu:</w:t>
            </w:r>
          </w:p>
          <w:tbl>
            <w:tblPr>
              <w:tblStyle w:val="Listdash"/>
              <w:tblW w:w="0" w:type="auto"/>
              <w:tblLayout w:type="fixed"/>
              <w:tblLook w:val="04A0" w:firstRow="1" w:lastRow="0" w:firstColumn="1" w:lastColumn="0" w:noHBand="0" w:noVBand="1"/>
            </w:tblPr>
            <w:tblGrid>
              <w:gridCol w:w="220"/>
              <w:gridCol w:w="3728"/>
            </w:tblGrid>
            <w:tr w:rsidR="00692778" w:rsidRPr="00D22496" w14:paraId="5DF269BB" w14:textId="77777777" w:rsidTr="0091713F">
              <w:tc>
                <w:tcPr>
                  <w:tcW w:w="220" w:type="dxa"/>
                  <w:hideMark/>
                </w:tcPr>
                <w:p w14:paraId="355830BC" w14:textId="77777777" w:rsidR="00692778" w:rsidRPr="00D22496" w:rsidRDefault="00692778">
                  <w:pPr>
                    <w:pStyle w:val="Paragraph"/>
                    <w:rPr>
                      <w:noProof/>
                      <w:lang w:val="ro-RO"/>
                    </w:rPr>
                  </w:pPr>
                  <w:r w:rsidRPr="00D22496">
                    <w:rPr>
                      <w:noProof/>
                      <w:lang w:val="ro-RO"/>
                    </w:rPr>
                    <w:t>—</w:t>
                  </w:r>
                </w:p>
              </w:tc>
              <w:tc>
                <w:tcPr>
                  <w:tcW w:w="3728" w:type="dxa"/>
                  <w:hideMark/>
                </w:tcPr>
                <w:p w14:paraId="135278D6" w14:textId="77777777" w:rsidR="00692778" w:rsidRPr="00D22496" w:rsidRDefault="00692778">
                  <w:pPr>
                    <w:pStyle w:val="Paragraph"/>
                    <w:rPr>
                      <w:noProof/>
                      <w:lang w:val="ro-RO"/>
                    </w:rPr>
                  </w:pPr>
                  <w:r w:rsidRPr="00D22496">
                    <w:rPr>
                      <w:noProof/>
                      <w:lang w:val="ro-RO"/>
                    </w:rPr>
                    <w:t>cu o viteză de rotație de maximum 6 500 rpm (fără sarcină),</w:t>
                  </w:r>
                </w:p>
              </w:tc>
            </w:tr>
            <w:tr w:rsidR="00692778" w:rsidRPr="00D22496" w14:paraId="20AD1F8F" w14:textId="77777777" w:rsidTr="0091713F">
              <w:tc>
                <w:tcPr>
                  <w:tcW w:w="220" w:type="dxa"/>
                  <w:hideMark/>
                </w:tcPr>
                <w:p w14:paraId="37CF096B" w14:textId="77777777" w:rsidR="00692778" w:rsidRPr="00D22496" w:rsidRDefault="00692778">
                  <w:pPr>
                    <w:pStyle w:val="Paragraph"/>
                    <w:rPr>
                      <w:noProof/>
                      <w:lang w:val="ro-RO"/>
                    </w:rPr>
                  </w:pPr>
                  <w:r w:rsidRPr="00D22496">
                    <w:rPr>
                      <w:noProof/>
                      <w:lang w:val="ro-RO"/>
                    </w:rPr>
                    <w:t>—</w:t>
                  </w:r>
                </w:p>
              </w:tc>
              <w:tc>
                <w:tcPr>
                  <w:tcW w:w="3728" w:type="dxa"/>
                  <w:hideMark/>
                </w:tcPr>
                <w:p w14:paraId="1CA92996" w14:textId="77777777" w:rsidR="00692778" w:rsidRPr="00D22496" w:rsidRDefault="00692778">
                  <w:pPr>
                    <w:pStyle w:val="Paragraph"/>
                    <w:rPr>
                      <w:noProof/>
                      <w:lang w:val="ro-RO"/>
                    </w:rPr>
                  </w:pPr>
                  <w:r w:rsidRPr="00D22496">
                    <w:rPr>
                      <w:noProof/>
                      <w:lang w:val="ro-RO"/>
                    </w:rPr>
                    <w:t>cu o tensiune nominală de 12 V (± 4 V),</w:t>
                  </w:r>
                </w:p>
              </w:tc>
            </w:tr>
            <w:tr w:rsidR="00692778" w:rsidRPr="00D22496" w14:paraId="1CDCFC83" w14:textId="77777777" w:rsidTr="0091713F">
              <w:tc>
                <w:tcPr>
                  <w:tcW w:w="220" w:type="dxa"/>
                  <w:hideMark/>
                </w:tcPr>
                <w:p w14:paraId="2CA0700A" w14:textId="77777777" w:rsidR="00692778" w:rsidRPr="00D22496" w:rsidRDefault="00692778">
                  <w:pPr>
                    <w:pStyle w:val="Paragraph"/>
                    <w:rPr>
                      <w:noProof/>
                      <w:lang w:val="ro-RO"/>
                    </w:rPr>
                  </w:pPr>
                  <w:r w:rsidRPr="00D22496">
                    <w:rPr>
                      <w:noProof/>
                      <w:lang w:val="ro-RO"/>
                    </w:rPr>
                    <w:t>—</w:t>
                  </w:r>
                </w:p>
              </w:tc>
              <w:tc>
                <w:tcPr>
                  <w:tcW w:w="3728" w:type="dxa"/>
                  <w:hideMark/>
                </w:tcPr>
                <w:p w14:paraId="21F7073A" w14:textId="77777777" w:rsidR="00692778" w:rsidRPr="00D22496" w:rsidRDefault="00692778">
                  <w:pPr>
                    <w:pStyle w:val="Paragraph"/>
                    <w:rPr>
                      <w:noProof/>
                      <w:lang w:val="ro-RO"/>
                    </w:rPr>
                  </w:pPr>
                  <w:r w:rsidRPr="00D22496">
                    <w:rPr>
                      <w:noProof/>
                      <w:lang w:val="ro-RO"/>
                    </w:rPr>
                    <w:t>cu o putere maximă mai mică de 20 W,</w:t>
                  </w:r>
                </w:p>
              </w:tc>
            </w:tr>
            <w:tr w:rsidR="00692778" w:rsidRPr="00D22496" w14:paraId="3C997C6A" w14:textId="77777777" w:rsidTr="0091713F">
              <w:tc>
                <w:tcPr>
                  <w:tcW w:w="220" w:type="dxa"/>
                  <w:hideMark/>
                </w:tcPr>
                <w:p w14:paraId="64CFE928" w14:textId="77777777" w:rsidR="00692778" w:rsidRPr="00D22496" w:rsidRDefault="00692778">
                  <w:pPr>
                    <w:pStyle w:val="Paragraph"/>
                    <w:rPr>
                      <w:noProof/>
                      <w:lang w:val="ro-RO"/>
                    </w:rPr>
                  </w:pPr>
                  <w:r w:rsidRPr="00D22496">
                    <w:rPr>
                      <w:noProof/>
                      <w:lang w:val="ro-RO"/>
                    </w:rPr>
                    <w:t>—</w:t>
                  </w:r>
                </w:p>
              </w:tc>
              <w:tc>
                <w:tcPr>
                  <w:tcW w:w="3728" w:type="dxa"/>
                  <w:hideMark/>
                </w:tcPr>
                <w:p w14:paraId="17308CE2" w14:textId="77777777" w:rsidR="00692778" w:rsidRPr="00D22496" w:rsidRDefault="00692778">
                  <w:pPr>
                    <w:pStyle w:val="Paragraph"/>
                    <w:rPr>
                      <w:noProof/>
                      <w:lang w:val="ro-RO"/>
                    </w:rPr>
                  </w:pPr>
                  <w:r w:rsidRPr="00D22496">
                    <w:rPr>
                      <w:noProof/>
                      <w:lang w:val="ro-RO"/>
                    </w:rPr>
                    <w:t>cu un interval de temperatură specificat cuprins între -40 °C și 160 °C,</w:t>
                  </w:r>
                </w:p>
              </w:tc>
            </w:tr>
            <w:tr w:rsidR="00692778" w:rsidRPr="00D22496" w14:paraId="30CA07A4" w14:textId="77777777" w:rsidTr="0091713F">
              <w:tc>
                <w:tcPr>
                  <w:tcW w:w="220" w:type="dxa"/>
                  <w:hideMark/>
                </w:tcPr>
                <w:p w14:paraId="6746BED4" w14:textId="77777777" w:rsidR="00692778" w:rsidRPr="00D22496" w:rsidRDefault="00692778">
                  <w:pPr>
                    <w:pStyle w:val="Paragraph"/>
                    <w:rPr>
                      <w:noProof/>
                      <w:lang w:val="ro-RO"/>
                    </w:rPr>
                  </w:pPr>
                  <w:r w:rsidRPr="00D22496">
                    <w:rPr>
                      <w:noProof/>
                      <w:lang w:val="ro-RO"/>
                    </w:rPr>
                    <w:t>—</w:t>
                  </w:r>
                </w:p>
              </w:tc>
              <w:tc>
                <w:tcPr>
                  <w:tcW w:w="3728" w:type="dxa"/>
                  <w:hideMark/>
                </w:tcPr>
                <w:p w14:paraId="2013C06E" w14:textId="77777777" w:rsidR="00692778" w:rsidRPr="00D22496" w:rsidRDefault="00692778">
                  <w:pPr>
                    <w:pStyle w:val="Paragraph"/>
                    <w:rPr>
                      <w:noProof/>
                      <w:lang w:val="ro-RO"/>
                    </w:rPr>
                  </w:pPr>
                  <w:r w:rsidRPr="00D22496">
                    <w:rPr>
                      <w:noProof/>
                      <w:lang w:val="ro-RO"/>
                    </w:rPr>
                    <w:t>cu un angrenaj melc-roată melcată,</w:t>
                  </w:r>
                </w:p>
              </w:tc>
            </w:tr>
            <w:tr w:rsidR="00692778" w:rsidRPr="00D22496" w14:paraId="4FC79A48" w14:textId="77777777" w:rsidTr="0091713F">
              <w:tc>
                <w:tcPr>
                  <w:tcW w:w="220" w:type="dxa"/>
                  <w:hideMark/>
                </w:tcPr>
                <w:p w14:paraId="5193E396" w14:textId="77777777" w:rsidR="00692778" w:rsidRPr="00D22496" w:rsidRDefault="00692778">
                  <w:pPr>
                    <w:pStyle w:val="Paragraph"/>
                    <w:rPr>
                      <w:noProof/>
                      <w:lang w:val="ro-RO"/>
                    </w:rPr>
                  </w:pPr>
                  <w:r w:rsidRPr="00D22496">
                    <w:rPr>
                      <w:noProof/>
                      <w:lang w:val="ro-RO"/>
                    </w:rPr>
                    <w:t>—</w:t>
                  </w:r>
                </w:p>
              </w:tc>
              <w:tc>
                <w:tcPr>
                  <w:tcW w:w="3728" w:type="dxa"/>
                  <w:hideMark/>
                </w:tcPr>
                <w:p w14:paraId="318ED67F" w14:textId="77777777" w:rsidR="00692778" w:rsidRPr="00D22496" w:rsidRDefault="00692778">
                  <w:pPr>
                    <w:pStyle w:val="Paragraph"/>
                    <w:rPr>
                      <w:noProof/>
                      <w:lang w:val="ro-RO"/>
                    </w:rPr>
                  </w:pPr>
                  <w:r w:rsidRPr="00D22496">
                    <w:rPr>
                      <w:noProof/>
                      <w:lang w:val="ro-RO"/>
                    </w:rPr>
                    <w:t>cu o interfață de fixare mecanică,</w:t>
                  </w:r>
                </w:p>
              </w:tc>
            </w:tr>
            <w:tr w:rsidR="00692778" w:rsidRPr="00D22496" w14:paraId="7274DC12" w14:textId="77777777" w:rsidTr="0091713F">
              <w:tc>
                <w:tcPr>
                  <w:tcW w:w="220" w:type="dxa"/>
                  <w:hideMark/>
                </w:tcPr>
                <w:p w14:paraId="37769552" w14:textId="77777777" w:rsidR="00692778" w:rsidRPr="00D22496" w:rsidRDefault="00692778">
                  <w:pPr>
                    <w:pStyle w:val="Paragraph"/>
                    <w:rPr>
                      <w:noProof/>
                      <w:lang w:val="ro-RO"/>
                    </w:rPr>
                  </w:pPr>
                  <w:r w:rsidRPr="00D22496">
                    <w:rPr>
                      <w:noProof/>
                      <w:lang w:val="ro-RO"/>
                    </w:rPr>
                    <w:t>—</w:t>
                  </w:r>
                </w:p>
              </w:tc>
              <w:tc>
                <w:tcPr>
                  <w:tcW w:w="3728" w:type="dxa"/>
                  <w:hideMark/>
                </w:tcPr>
                <w:p w14:paraId="5B4B4A79" w14:textId="77777777" w:rsidR="00692778" w:rsidRPr="00D22496" w:rsidRDefault="00692778">
                  <w:pPr>
                    <w:pStyle w:val="Paragraph"/>
                    <w:rPr>
                      <w:noProof/>
                      <w:lang w:val="ro-RO"/>
                    </w:rPr>
                  </w:pPr>
                  <w:r w:rsidRPr="00D22496">
                    <w:rPr>
                      <w:noProof/>
                      <w:lang w:val="ro-RO"/>
                    </w:rPr>
                    <w:t>cu 2 conexiuni electrice,</w:t>
                  </w:r>
                </w:p>
              </w:tc>
            </w:tr>
            <w:tr w:rsidR="00692778" w:rsidRPr="00D22496" w14:paraId="73089BCA" w14:textId="77777777" w:rsidTr="0091713F">
              <w:tc>
                <w:tcPr>
                  <w:tcW w:w="220" w:type="dxa"/>
                  <w:hideMark/>
                </w:tcPr>
                <w:p w14:paraId="082B8FC2" w14:textId="77777777" w:rsidR="00692778" w:rsidRPr="00D22496" w:rsidRDefault="00692778">
                  <w:pPr>
                    <w:pStyle w:val="Paragraph"/>
                    <w:rPr>
                      <w:noProof/>
                      <w:lang w:val="ro-RO"/>
                    </w:rPr>
                  </w:pPr>
                  <w:r w:rsidRPr="00D22496">
                    <w:rPr>
                      <w:noProof/>
                      <w:lang w:val="ro-RO"/>
                    </w:rPr>
                    <w:t>—</w:t>
                  </w:r>
                </w:p>
              </w:tc>
              <w:tc>
                <w:tcPr>
                  <w:tcW w:w="3728" w:type="dxa"/>
                  <w:hideMark/>
                </w:tcPr>
                <w:p w14:paraId="0A36CAA4" w14:textId="77777777" w:rsidR="00692778" w:rsidRPr="00D22496" w:rsidRDefault="00692778">
                  <w:pPr>
                    <w:pStyle w:val="Paragraph"/>
                    <w:rPr>
                      <w:noProof/>
                      <w:lang w:val="ro-RO"/>
                    </w:rPr>
                  </w:pPr>
                  <w:r w:rsidRPr="00D22496">
                    <w:rPr>
                      <w:noProof/>
                      <w:lang w:val="ro-RO"/>
                    </w:rPr>
                    <w:t>cu un cuplu de torsiune maxim de 75 Nm</w:t>
                  </w:r>
                </w:p>
              </w:tc>
            </w:tr>
          </w:tbl>
          <w:p w14:paraId="2C4D86A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53368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34E4D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3C76B4" w14:textId="77777777" w:rsidR="00692778" w:rsidRPr="00D22496" w:rsidRDefault="00692778">
            <w:pPr>
              <w:pStyle w:val="Paragraph"/>
              <w:rPr>
                <w:noProof/>
                <w:lang w:val="ro-RO"/>
              </w:rPr>
            </w:pPr>
            <w:r w:rsidRPr="00D22496">
              <w:rPr>
                <w:noProof/>
                <w:lang w:val="ro-RO"/>
              </w:rPr>
              <w:t>31.12.2026</w:t>
            </w:r>
          </w:p>
        </w:tc>
      </w:tr>
      <w:tr w:rsidR="00692778" w:rsidRPr="00D22496" w14:paraId="775CBBE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94E6A4" w14:textId="77777777" w:rsidR="00692778" w:rsidRPr="00D22496" w:rsidRDefault="00692778">
            <w:pPr>
              <w:pStyle w:val="Paragraph"/>
              <w:rPr>
                <w:noProof/>
                <w:lang w:val="ro-RO"/>
              </w:rPr>
            </w:pPr>
            <w:r w:rsidRPr="00D22496">
              <w:rPr>
                <w:noProof/>
                <w:lang w:val="ro-RO"/>
              </w:rPr>
              <w:t>0.5846</w:t>
            </w:r>
          </w:p>
        </w:tc>
        <w:tc>
          <w:tcPr>
            <w:tcW w:w="909" w:type="dxa"/>
            <w:tcBorders>
              <w:top w:val="single" w:sz="4" w:space="0" w:color="auto"/>
              <w:left w:val="single" w:sz="4" w:space="0" w:color="auto"/>
              <w:bottom w:val="single" w:sz="4" w:space="0" w:color="auto"/>
              <w:right w:val="single" w:sz="4" w:space="0" w:color="auto"/>
            </w:tcBorders>
            <w:hideMark/>
          </w:tcPr>
          <w:p w14:paraId="1D611113"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2FD8C42B"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29EA7D4A" w14:textId="77777777" w:rsidR="00692778" w:rsidRPr="00D22496" w:rsidRDefault="00692778">
            <w:pPr>
              <w:pStyle w:val="Paragraph"/>
              <w:rPr>
                <w:noProof/>
                <w:lang w:val="ro-RO"/>
              </w:rPr>
            </w:pPr>
            <w:r w:rsidRPr="00D22496">
              <w:rPr>
                <w:noProof/>
                <w:lang w:val="ro-RO"/>
              </w:rPr>
              <w:t>Motor de curent continuu</w:t>
            </w:r>
          </w:p>
          <w:tbl>
            <w:tblPr>
              <w:tblStyle w:val="Listdash"/>
              <w:tblW w:w="0" w:type="auto"/>
              <w:tblLayout w:type="fixed"/>
              <w:tblLook w:val="04A0" w:firstRow="1" w:lastRow="0" w:firstColumn="1" w:lastColumn="0" w:noHBand="0" w:noVBand="1"/>
            </w:tblPr>
            <w:tblGrid>
              <w:gridCol w:w="220"/>
              <w:gridCol w:w="3728"/>
            </w:tblGrid>
            <w:tr w:rsidR="00692778" w:rsidRPr="00D22496" w14:paraId="11F2D307" w14:textId="77777777" w:rsidTr="0091713F">
              <w:tc>
                <w:tcPr>
                  <w:tcW w:w="220" w:type="dxa"/>
                  <w:hideMark/>
                </w:tcPr>
                <w:p w14:paraId="23D5474B" w14:textId="77777777" w:rsidR="00692778" w:rsidRPr="00D22496" w:rsidRDefault="00692778">
                  <w:pPr>
                    <w:pStyle w:val="Paragraph"/>
                    <w:rPr>
                      <w:noProof/>
                      <w:lang w:val="ro-RO"/>
                    </w:rPr>
                  </w:pPr>
                  <w:r w:rsidRPr="00D22496">
                    <w:rPr>
                      <w:noProof/>
                      <w:lang w:val="ro-RO"/>
                    </w:rPr>
                    <w:t>—</w:t>
                  </w:r>
                </w:p>
              </w:tc>
              <w:tc>
                <w:tcPr>
                  <w:tcW w:w="3728" w:type="dxa"/>
                  <w:hideMark/>
                </w:tcPr>
                <w:p w14:paraId="481CBFB1" w14:textId="77777777" w:rsidR="00692778" w:rsidRPr="00D22496" w:rsidRDefault="00692778">
                  <w:pPr>
                    <w:pStyle w:val="Paragraph"/>
                    <w:rPr>
                      <w:noProof/>
                      <w:lang w:val="ro-RO"/>
                    </w:rPr>
                  </w:pPr>
                  <w:r w:rsidRPr="00D22496">
                    <w:rPr>
                      <w:noProof/>
                      <w:lang w:val="ro-RO"/>
                    </w:rPr>
                    <w:t>cu o viteză a rotorului de minimum 3 500 rpm, dar de maximum 5 000 rpm mers în sarcină și de maximum 6 500 rpm mers în gol.</w:t>
                  </w:r>
                </w:p>
              </w:tc>
            </w:tr>
            <w:tr w:rsidR="00692778" w:rsidRPr="00D22496" w14:paraId="1A3D964B" w14:textId="77777777" w:rsidTr="0091713F">
              <w:tc>
                <w:tcPr>
                  <w:tcW w:w="220" w:type="dxa"/>
                  <w:hideMark/>
                </w:tcPr>
                <w:p w14:paraId="2B967256" w14:textId="77777777" w:rsidR="00692778" w:rsidRPr="00D22496" w:rsidRDefault="00692778">
                  <w:pPr>
                    <w:pStyle w:val="Paragraph"/>
                    <w:rPr>
                      <w:noProof/>
                      <w:lang w:val="ro-RO"/>
                    </w:rPr>
                  </w:pPr>
                  <w:r w:rsidRPr="00D22496">
                    <w:rPr>
                      <w:noProof/>
                      <w:lang w:val="ro-RO"/>
                    </w:rPr>
                    <w:t>—</w:t>
                  </w:r>
                </w:p>
              </w:tc>
              <w:tc>
                <w:tcPr>
                  <w:tcW w:w="3728" w:type="dxa"/>
                  <w:hideMark/>
                </w:tcPr>
                <w:p w14:paraId="45AD08F6" w14:textId="77777777" w:rsidR="00692778" w:rsidRPr="00D22496" w:rsidRDefault="00692778">
                  <w:pPr>
                    <w:pStyle w:val="Paragraph"/>
                    <w:rPr>
                      <w:noProof/>
                      <w:lang w:val="ro-RO"/>
                    </w:rPr>
                  </w:pPr>
                  <w:r w:rsidRPr="00D22496">
                    <w:rPr>
                      <w:noProof/>
                      <w:lang w:val="ro-RO"/>
                    </w:rPr>
                    <w:t>cu o tensiune de alimentare de minimum 100 V, dar de maximum 240 V</w:t>
                  </w:r>
                </w:p>
              </w:tc>
            </w:tr>
          </w:tbl>
          <w:p w14:paraId="47BB7551" w14:textId="77777777" w:rsidR="00692778" w:rsidRPr="00D22496" w:rsidRDefault="00692778">
            <w:pPr>
              <w:pStyle w:val="Paragraph"/>
              <w:rPr>
                <w:noProof/>
                <w:lang w:val="ro-RO"/>
              </w:rPr>
            </w:pPr>
            <w:r w:rsidRPr="00D22496">
              <w:rPr>
                <w:noProof/>
                <w:lang w:val="ro-RO"/>
              </w:rPr>
              <w:t>care se utilizează la fabricarea de friteuze electrice</w:t>
            </w:r>
          </w:p>
          <w:p w14:paraId="7D90757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9F877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0D7F2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CD30B13" w14:textId="77777777" w:rsidR="00692778" w:rsidRPr="00D22496" w:rsidRDefault="00692778">
            <w:pPr>
              <w:pStyle w:val="Paragraph"/>
              <w:rPr>
                <w:noProof/>
                <w:lang w:val="ro-RO"/>
              </w:rPr>
            </w:pPr>
            <w:r w:rsidRPr="00D22496">
              <w:rPr>
                <w:noProof/>
                <w:lang w:val="ro-RO"/>
              </w:rPr>
              <w:t>31.12.2027</w:t>
            </w:r>
          </w:p>
        </w:tc>
      </w:tr>
      <w:tr w:rsidR="00692778" w:rsidRPr="00D22496" w14:paraId="082C802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BA2862F" w14:textId="77777777" w:rsidR="00692778" w:rsidRPr="00D22496" w:rsidRDefault="00692778">
            <w:pPr>
              <w:pStyle w:val="Paragraph"/>
              <w:rPr>
                <w:noProof/>
                <w:lang w:val="ro-RO"/>
              </w:rPr>
            </w:pPr>
            <w:r w:rsidRPr="00D22496">
              <w:rPr>
                <w:noProof/>
                <w:lang w:val="ro-RO"/>
              </w:rPr>
              <w:t>0.6858</w:t>
            </w:r>
          </w:p>
        </w:tc>
        <w:tc>
          <w:tcPr>
            <w:tcW w:w="909" w:type="dxa"/>
            <w:tcBorders>
              <w:top w:val="single" w:sz="4" w:space="0" w:color="auto"/>
              <w:left w:val="single" w:sz="4" w:space="0" w:color="auto"/>
              <w:bottom w:val="single" w:sz="4" w:space="0" w:color="auto"/>
              <w:right w:val="single" w:sz="4" w:space="0" w:color="auto"/>
            </w:tcBorders>
            <w:hideMark/>
          </w:tcPr>
          <w:p w14:paraId="65028221"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2C4709A6" w14:textId="77777777" w:rsidR="00692778" w:rsidRPr="00D22496" w:rsidRDefault="00692778">
            <w:pPr>
              <w:pStyle w:val="Paragraph"/>
              <w:jc w:val="center"/>
              <w:rPr>
                <w:noProof/>
                <w:lang w:val="ro-RO"/>
              </w:rPr>
            </w:pPr>
            <w:r w:rsidRPr="00D22496">
              <w:rPr>
                <w:noProof/>
                <w:lang w:val="ro-RO"/>
              </w:rPr>
              <w:t>64</w:t>
            </w:r>
          </w:p>
        </w:tc>
        <w:tc>
          <w:tcPr>
            <w:tcW w:w="4088" w:type="dxa"/>
            <w:tcBorders>
              <w:top w:val="single" w:sz="4" w:space="0" w:color="auto"/>
              <w:left w:val="single" w:sz="4" w:space="0" w:color="auto"/>
              <w:bottom w:val="single" w:sz="4" w:space="0" w:color="auto"/>
              <w:right w:val="single" w:sz="4" w:space="0" w:color="auto"/>
            </w:tcBorders>
            <w:hideMark/>
          </w:tcPr>
          <w:p w14:paraId="3C4A0118" w14:textId="77777777" w:rsidR="00692778" w:rsidRPr="00D22496" w:rsidRDefault="00692778">
            <w:pPr>
              <w:pStyle w:val="Paragraph"/>
              <w:rPr>
                <w:noProof/>
                <w:lang w:val="ro-RO"/>
              </w:rPr>
            </w:pPr>
            <w:r w:rsidRPr="00D22496">
              <w:rPr>
                <w:noProof/>
                <w:lang w:val="ro-RO"/>
              </w:rPr>
              <w:t>Motor cu curent continuu pentru controlul poziției unghiulare a clapei de reglare a fluxului de gaz în regulatorul de admisie a aerului și în supapa EGR:</w:t>
            </w:r>
          </w:p>
          <w:tbl>
            <w:tblPr>
              <w:tblStyle w:val="Listdash"/>
              <w:tblW w:w="0" w:type="auto"/>
              <w:tblLayout w:type="fixed"/>
              <w:tblLook w:val="04A0" w:firstRow="1" w:lastRow="0" w:firstColumn="1" w:lastColumn="0" w:noHBand="0" w:noVBand="1"/>
            </w:tblPr>
            <w:tblGrid>
              <w:gridCol w:w="220"/>
              <w:gridCol w:w="3728"/>
            </w:tblGrid>
            <w:tr w:rsidR="00692778" w:rsidRPr="00D22496" w14:paraId="303344AC" w14:textId="77777777" w:rsidTr="0091713F">
              <w:tc>
                <w:tcPr>
                  <w:tcW w:w="220" w:type="dxa"/>
                  <w:hideMark/>
                </w:tcPr>
                <w:p w14:paraId="7E18BCBF" w14:textId="77777777" w:rsidR="00692778" w:rsidRPr="00D22496" w:rsidRDefault="00692778">
                  <w:pPr>
                    <w:pStyle w:val="Paragraph"/>
                    <w:rPr>
                      <w:noProof/>
                      <w:lang w:val="ro-RO"/>
                    </w:rPr>
                  </w:pPr>
                  <w:r w:rsidRPr="00D22496">
                    <w:rPr>
                      <w:noProof/>
                      <w:lang w:val="ro-RO"/>
                    </w:rPr>
                    <w:t>—</w:t>
                  </w:r>
                </w:p>
              </w:tc>
              <w:tc>
                <w:tcPr>
                  <w:tcW w:w="3728" w:type="dxa"/>
                  <w:hideMark/>
                </w:tcPr>
                <w:p w14:paraId="160DF316" w14:textId="77777777" w:rsidR="00692778" w:rsidRPr="00D22496" w:rsidRDefault="00692778">
                  <w:pPr>
                    <w:pStyle w:val="Paragraph"/>
                    <w:rPr>
                      <w:noProof/>
                      <w:lang w:val="ro-RO"/>
                    </w:rPr>
                  </w:pPr>
                  <w:r w:rsidRPr="00D22496">
                    <w:rPr>
                      <w:noProof/>
                      <w:lang w:val="ro-RO"/>
                    </w:rPr>
                    <w:t>cu factorul de protecție împotriva agenților de mediu externi (IP) de IP69;</w:t>
                  </w:r>
                </w:p>
              </w:tc>
            </w:tr>
            <w:tr w:rsidR="00692778" w:rsidRPr="00D22496" w14:paraId="3BFBD714" w14:textId="77777777" w:rsidTr="0091713F">
              <w:tc>
                <w:tcPr>
                  <w:tcW w:w="220" w:type="dxa"/>
                  <w:hideMark/>
                </w:tcPr>
                <w:p w14:paraId="39DE3E5F" w14:textId="77777777" w:rsidR="00692778" w:rsidRPr="00D22496" w:rsidRDefault="00692778">
                  <w:pPr>
                    <w:pStyle w:val="Paragraph"/>
                    <w:rPr>
                      <w:noProof/>
                      <w:lang w:val="ro-RO"/>
                    </w:rPr>
                  </w:pPr>
                  <w:r w:rsidRPr="00D22496">
                    <w:rPr>
                      <w:noProof/>
                      <w:lang w:val="ro-RO"/>
                    </w:rPr>
                    <w:t>—</w:t>
                  </w:r>
                </w:p>
              </w:tc>
              <w:tc>
                <w:tcPr>
                  <w:tcW w:w="3728" w:type="dxa"/>
                  <w:hideMark/>
                </w:tcPr>
                <w:p w14:paraId="1E0B8BB8" w14:textId="77777777" w:rsidR="00692778" w:rsidRPr="00D22496" w:rsidRDefault="00692778">
                  <w:pPr>
                    <w:pStyle w:val="Paragraph"/>
                    <w:rPr>
                      <w:noProof/>
                      <w:lang w:val="ro-RO"/>
                    </w:rPr>
                  </w:pPr>
                  <w:r w:rsidRPr="00D22496">
                    <w:rPr>
                      <w:noProof/>
                      <w:lang w:val="ro-RO"/>
                    </w:rPr>
                    <w:t>cu o turație a rotorului de maximum 6 500 rpm la mers în gol;</w:t>
                  </w:r>
                </w:p>
              </w:tc>
            </w:tr>
            <w:tr w:rsidR="00692778" w:rsidRPr="00D22496" w14:paraId="3C7C6642" w14:textId="77777777" w:rsidTr="0091713F">
              <w:tc>
                <w:tcPr>
                  <w:tcW w:w="220" w:type="dxa"/>
                  <w:hideMark/>
                </w:tcPr>
                <w:p w14:paraId="4776EDCF" w14:textId="77777777" w:rsidR="00692778" w:rsidRPr="00D22496" w:rsidRDefault="00692778">
                  <w:pPr>
                    <w:pStyle w:val="Paragraph"/>
                    <w:rPr>
                      <w:noProof/>
                      <w:lang w:val="ro-RO"/>
                    </w:rPr>
                  </w:pPr>
                  <w:r w:rsidRPr="00D22496">
                    <w:rPr>
                      <w:noProof/>
                      <w:lang w:val="ro-RO"/>
                    </w:rPr>
                    <w:t>—</w:t>
                  </w:r>
                </w:p>
              </w:tc>
              <w:tc>
                <w:tcPr>
                  <w:tcW w:w="3728" w:type="dxa"/>
                  <w:hideMark/>
                </w:tcPr>
                <w:p w14:paraId="388E0C58" w14:textId="77777777" w:rsidR="00692778" w:rsidRPr="00D22496" w:rsidRDefault="00692778">
                  <w:pPr>
                    <w:pStyle w:val="Paragraph"/>
                    <w:rPr>
                      <w:noProof/>
                      <w:lang w:val="ro-RO"/>
                    </w:rPr>
                  </w:pPr>
                  <w:r w:rsidRPr="00D22496">
                    <w:rPr>
                      <w:noProof/>
                      <w:lang w:val="ro-RO"/>
                    </w:rPr>
                    <w:t>cu o tensiune nominală de 12,0 V (± 0,1);</w:t>
                  </w:r>
                </w:p>
              </w:tc>
            </w:tr>
            <w:tr w:rsidR="00692778" w:rsidRPr="00D22496" w14:paraId="658BD1DC" w14:textId="77777777" w:rsidTr="0091713F">
              <w:tc>
                <w:tcPr>
                  <w:tcW w:w="220" w:type="dxa"/>
                  <w:hideMark/>
                </w:tcPr>
                <w:p w14:paraId="0B6BC719" w14:textId="77777777" w:rsidR="00692778" w:rsidRPr="00D22496" w:rsidRDefault="00692778">
                  <w:pPr>
                    <w:pStyle w:val="Paragraph"/>
                    <w:rPr>
                      <w:noProof/>
                      <w:lang w:val="ro-RO"/>
                    </w:rPr>
                  </w:pPr>
                  <w:r w:rsidRPr="00D22496">
                    <w:rPr>
                      <w:noProof/>
                      <w:lang w:val="ro-RO"/>
                    </w:rPr>
                    <w:t>—</w:t>
                  </w:r>
                </w:p>
              </w:tc>
              <w:tc>
                <w:tcPr>
                  <w:tcW w:w="3728" w:type="dxa"/>
                  <w:hideMark/>
                </w:tcPr>
                <w:p w14:paraId="40C1CABF" w14:textId="77777777" w:rsidR="00692778" w:rsidRPr="00D22496" w:rsidRDefault="00692778">
                  <w:pPr>
                    <w:pStyle w:val="Paragraph"/>
                    <w:rPr>
                      <w:noProof/>
                      <w:lang w:val="ro-RO"/>
                    </w:rPr>
                  </w:pPr>
                  <w:r w:rsidRPr="00D22496">
                    <w:rPr>
                      <w:noProof/>
                      <w:lang w:val="ro-RO"/>
                    </w:rPr>
                    <w:t>cu un interval de temperatură specificat de minimum - 40 °C, dar maximum + 165 °C,</w:t>
                  </w:r>
                </w:p>
              </w:tc>
            </w:tr>
            <w:tr w:rsidR="00692778" w:rsidRPr="00D22496" w14:paraId="61B8AA63" w14:textId="77777777" w:rsidTr="0091713F">
              <w:tc>
                <w:tcPr>
                  <w:tcW w:w="220" w:type="dxa"/>
                  <w:hideMark/>
                </w:tcPr>
                <w:p w14:paraId="3FFEC1E9" w14:textId="77777777" w:rsidR="00692778" w:rsidRPr="00D22496" w:rsidRDefault="00692778">
                  <w:pPr>
                    <w:pStyle w:val="Paragraph"/>
                    <w:rPr>
                      <w:noProof/>
                      <w:lang w:val="ro-RO"/>
                    </w:rPr>
                  </w:pPr>
                  <w:r w:rsidRPr="00D22496">
                    <w:rPr>
                      <w:noProof/>
                      <w:lang w:val="ro-RO"/>
                    </w:rPr>
                    <w:t>—</w:t>
                  </w:r>
                </w:p>
              </w:tc>
              <w:tc>
                <w:tcPr>
                  <w:tcW w:w="3728" w:type="dxa"/>
                  <w:hideMark/>
                </w:tcPr>
                <w:p w14:paraId="2B61CB15" w14:textId="77777777" w:rsidR="00692778" w:rsidRPr="00D22496" w:rsidRDefault="00692778">
                  <w:pPr>
                    <w:pStyle w:val="Paragraph"/>
                    <w:rPr>
                      <w:noProof/>
                      <w:lang w:val="ro-RO"/>
                    </w:rPr>
                  </w:pPr>
                  <w:r w:rsidRPr="00D22496">
                    <w:rPr>
                      <w:noProof/>
                      <w:lang w:val="ro-RO"/>
                    </w:rPr>
                    <w:t>cu sau fără pinion de racordare,</w:t>
                  </w:r>
                </w:p>
              </w:tc>
            </w:tr>
            <w:tr w:rsidR="00692778" w:rsidRPr="00D22496" w14:paraId="3C9ABD9A" w14:textId="77777777" w:rsidTr="0091713F">
              <w:tc>
                <w:tcPr>
                  <w:tcW w:w="220" w:type="dxa"/>
                  <w:hideMark/>
                </w:tcPr>
                <w:p w14:paraId="046D75EE" w14:textId="77777777" w:rsidR="00692778" w:rsidRPr="00D22496" w:rsidRDefault="00692778">
                  <w:pPr>
                    <w:pStyle w:val="Paragraph"/>
                    <w:rPr>
                      <w:noProof/>
                      <w:lang w:val="ro-RO"/>
                    </w:rPr>
                  </w:pPr>
                  <w:r w:rsidRPr="00D22496">
                    <w:rPr>
                      <w:noProof/>
                      <w:lang w:val="ro-RO"/>
                    </w:rPr>
                    <w:t>—</w:t>
                  </w:r>
                </w:p>
              </w:tc>
              <w:tc>
                <w:tcPr>
                  <w:tcW w:w="3728" w:type="dxa"/>
                  <w:hideMark/>
                </w:tcPr>
                <w:p w14:paraId="7651D664" w14:textId="77777777" w:rsidR="00692778" w:rsidRPr="00D22496" w:rsidRDefault="00692778">
                  <w:pPr>
                    <w:pStyle w:val="Paragraph"/>
                    <w:rPr>
                      <w:noProof/>
                      <w:lang w:val="ro-RO"/>
                    </w:rPr>
                  </w:pPr>
                  <w:r w:rsidRPr="00D22496">
                    <w:rPr>
                      <w:noProof/>
                      <w:lang w:val="ro-RO"/>
                    </w:rPr>
                    <w:t>cu sau fără conector pentru motor,</w:t>
                  </w:r>
                </w:p>
              </w:tc>
            </w:tr>
            <w:tr w:rsidR="00692778" w:rsidRPr="00D22496" w14:paraId="0C3DF893" w14:textId="77777777" w:rsidTr="0091713F">
              <w:tc>
                <w:tcPr>
                  <w:tcW w:w="220" w:type="dxa"/>
                  <w:hideMark/>
                </w:tcPr>
                <w:p w14:paraId="17689FC7" w14:textId="77777777" w:rsidR="00692778" w:rsidRPr="00D22496" w:rsidRDefault="00692778">
                  <w:pPr>
                    <w:pStyle w:val="Paragraph"/>
                    <w:rPr>
                      <w:noProof/>
                      <w:lang w:val="ro-RO"/>
                    </w:rPr>
                  </w:pPr>
                  <w:r w:rsidRPr="00D22496">
                    <w:rPr>
                      <w:noProof/>
                      <w:lang w:val="ro-RO"/>
                    </w:rPr>
                    <w:t>—</w:t>
                  </w:r>
                </w:p>
              </w:tc>
              <w:tc>
                <w:tcPr>
                  <w:tcW w:w="3728" w:type="dxa"/>
                  <w:hideMark/>
                </w:tcPr>
                <w:p w14:paraId="23C65F2D" w14:textId="77777777" w:rsidR="00692778" w:rsidRPr="00D22496" w:rsidRDefault="00692778">
                  <w:pPr>
                    <w:pStyle w:val="Paragraph"/>
                    <w:rPr>
                      <w:noProof/>
                      <w:lang w:val="ro-RO"/>
                    </w:rPr>
                  </w:pPr>
                  <w:r w:rsidRPr="00D22496">
                    <w:rPr>
                      <w:noProof/>
                      <w:lang w:val="ro-RO"/>
                    </w:rPr>
                    <w:t>cu sau fără flanșă,</w:t>
                  </w:r>
                </w:p>
              </w:tc>
            </w:tr>
            <w:tr w:rsidR="00692778" w:rsidRPr="00D22496" w14:paraId="4D7885DC" w14:textId="77777777" w:rsidTr="0091713F">
              <w:tc>
                <w:tcPr>
                  <w:tcW w:w="220" w:type="dxa"/>
                  <w:hideMark/>
                </w:tcPr>
                <w:p w14:paraId="4075CDDC" w14:textId="77777777" w:rsidR="00692778" w:rsidRPr="00D22496" w:rsidRDefault="00692778">
                  <w:pPr>
                    <w:pStyle w:val="Paragraph"/>
                    <w:rPr>
                      <w:noProof/>
                      <w:lang w:val="ro-RO"/>
                    </w:rPr>
                  </w:pPr>
                  <w:r w:rsidRPr="00D22496">
                    <w:rPr>
                      <w:noProof/>
                      <w:lang w:val="ro-RO"/>
                    </w:rPr>
                    <w:t>—</w:t>
                  </w:r>
                </w:p>
              </w:tc>
              <w:tc>
                <w:tcPr>
                  <w:tcW w:w="3728" w:type="dxa"/>
                  <w:hideMark/>
                </w:tcPr>
                <w:p w14:paraId="02673C14" w14:textId="77777777" w:rsidR="00692778" w:rsidRPr="00D22496" w:rsidRDefault="00692778">
                  <w:pPr>
                    <w:pStyle w:val="Paragraph"/>
                    <w:rPr>
                      <w:noProof/>
                      <w:lang w:val="ro-RO"/>
                    </w:rPr>
                  </w:pPr>
                  <w:r w:rsidRPr="00D22496">
                    <w:rPr>
                      <w:noProof/>
                      <w:lang w:val="ro-RO"/>
                    </w:rPr>
                    <w:t>cu un diametru de maximum 40 mm (fără flanșă),</w:t>
                  </w:r>
                </w:p>
              </w:tc>
            </w:tr>
            <w:tr w:rsidR="00692778" w:rsidRPr="00D22496" w14:paraId="17EA60E0" w14:textId="77777777" w:rsidTr="0091713F">
              <w:tc>
                <w:tcPr>
                  <w:tcW w:w="220" w:type="dxa"/>
                  <w:hideMark/>
                </w:tcPr>
                <w:p w14:paraId="23B4246A" w14:textId="77777777" w:rsidR="00692778" w:rsidRPr="00D22496" w:rsidRDefault="00692778">
                  <w:pPr>
                    <w:pStyle w:val="Paragraph"/>
                    <w:rPr>
                      <w:noProof/>
                      <w:lang w:val="ro-RO"/>
                    </w:rPr>
                  </w:pPr>
                  <w:r w:rsidRPr="00D22496">
                    <w:rPr>
                      <w:noProof/>
                      <w:lang w:val="ro-RO"/>
                    </w:rPr>
                    <w:t>—</w:t>
                  </w:r>
                </w:p>
              </w:tc>
              <w:tc>
                <w:tcPr>
                  <w:tcW w:w="3728" w:type="dxa"/>
                  <w:hideMark/>
                </w:tcPr>
                <w:p w14:paraId="50E5B8AB" w14:textId="77777777" w:rsidR="00692778" w:rsidRPr="00D22496" w:rsidRDefault="00692778">
                  <w:pPr>
                    <w:pStyle w:val="Paragraph"/>
                    <w:rPr>
                      <w:noProof/>
                      <w:lang w:val="ro-RO"/>
                    </w:rPr>
                  </w:pPr>
                  <w:r w:rsidRPr="00D22496">
                    <w:rPr>
                      <w:noProof/>
                      <w:lang w:val="ro-RO"/>
                    </w:rPr>
                    <w:t>cu o înălțime totală de maximum 90 mm (de la bază până la pinion)</w:t>
                  </w:r>
                </w:p>
              </w:tc>
            </w:tr>
          </w:tbl>
          <w:p w14:paraId="1593224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897D54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DD5DC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629CF6" w14:textId="77777777" w:rsidR="00692778" w:rsidRPr="00D22496" w:rsidRDefault="00692778">
            <w:pPr>
              <w:pStyle w:val="Paragraph"/>
              <w:rPr>
                <w:noProof/>
                <w:lang w:val="ro-RO"/>
              </w:rPr>
            </w:pPr>
            <w:r w:rsidRPr="00D22496">
              <w:rPr>
                <w:noProof/>
                <w:lang w:val="ro-RO"/>
              </w:rPr>
              <w:t>31.12.2026</w:t>
            </w:r>
          </w:p>
        </w:tc>
      </w:tr>
      <w:tr w:rsidR="00692778" w:rsidRPr="00D22496" w14:paraId="236D64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3C4802" w14:textId="77777777" w:rsidR="00692778" w:rsidRPr="00D22496" w:rsidRDefault="00692778">
            <w:pPr>
              <w:pStyle w:val="Paragraph"/>
              <w:rPr>
                <w:noProof/>
                <w:lang w:val="ro-RO"/>
              </w:rPr>
            </w:pPr>
            <w:r w:rsidRPr="00D22496">
              <w:rPr>
                <w:noProof/>
                <w:lang w:val="ro-RO"/>
              </w:rPr>
              <w:t>0.6880</w:t>
            </w:r>
          </w:p>
        </w:tc>
        <w:tc>
          <w:tcPr>
            <w:tcW w:w="909" w:type="dxa"/>
            <w:tcBorders>
              <w:top w:val="single" w:sz="4" w:space="0" w:color="auto"/>
              <w:left w:val="single" w:sz="4" w:space="0" w:color="auto"/>
              <w:bottom w:val="single" w:sz="4" w:space="0" w:color="auto"/>
              <w:right w:val="single" w:sz="4" w:space="0" w:color="auto"/>
            </w:tcBorders>
            <w:hideMark/>
          </w:tcPr>
          <w:p w14:paraId="59A33C48"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664C81E7"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20205C67" w14:textId="77777777" w:rsidR="00692778" w:rsidRPr="00D22496" w:rsidRDefault="00692778">
            <w:pPr>
              <w:pStyle w:val="Paragraph"/>
              <w:rPr>
                <w:noProof/>
                <w:lang w:val="ro-RO"/>
              </w:rPr>
            </w:pPr>
            <w:r w:rsidRPr="00D22496">
              <w:rPr>
                <w:noProof/>
                <w:lang w:val="ro-RO"/>
              </w:rPr>
              <w:t>Sistem de acționare electric pentru turbocompresor, cu:</w:t>
            </w:r>
          </w:p>
          <w:tbl>
            <w:tblPr>
              <w:tblStyle w:val="Listdash"/>
              <w:tblW w:w="0" w:type="auto"/>
              <w:tblLayout w:type="fixed"/>
              <w:tblLook w:val="04A0" w:firstRow="1" w:lastRow="0" w:firstColumn="1" w:lastColumn="0" w:noHBand="0" w:noVBand="1"/>
            </w:tblPr>
            <w:tblGrid>
              <w:gridCol w:w="220"/>
              <w:gridCol w:w="3728"/>
            </w:tblGrid>
            <w:tr w:rsidR="00692778" w:rsidRPr="00D22496" w14:paraId="7D546811" w14:textId="77777777" w:rsidTr="0091713F">
              <w:tc>
                <w:tcPr>
                  <w:tcW w:w="220" w:type="dxa"/>
                  <w:hideMark/>
                </w:tcPr>
                <w:p w14:paraId="14859AF6" w14:textId="77777777" w:rsidR="00692778" w:rsidRPr="00D22496" w:rsidRDefault="00692778">
                  <w:pPr>
                    <w:pStyle w:val="Paragraph"/>
                    <w:rPr>
                      <w:noProof/>
                      <w:lang w:val="ro-RO"/>
                    </w:rPr>
                  </w:pPr>
                  <w:r w:rsidRPr="00D22496">
                    <w:rPr>
                      <w:noProof/>
                      <w:lang w:val="ro-RO"/>
                    </w:rPr>
                    <w:t>—</w:t>
                  </w:r>
                </w:p>
              </w:tc>
              <w:tc>
                <w:tcPr>
                  <w:tcW w:w="3728" w:type="dxa"/>
                  <w:hideMark/>
                </w:tcPr>
                <w:p w14:paraId="6496840A" w14:textId="77777777" w:rsidR="00692778" w:rsidRPr="00D22496" w:rsidRDefault="00692778">
                  <w:pPr>
                    <w:pStyle w:val="Paragraph"/>
                    <w:rPr>
                      <w:noProof/>
                      <w:lang w:val="ro-RO"/>
                    </w:rPr>
                  </w:pPr>
                  <w:r w:rsidRPr="00D22496">
                    <w:rPr>
                      <w:noProof/>
                      <w:lang w:val="ro-RO"/>
                    </w:rPr>
                    <w:t>un motor de curent continuu,</w:t>
                  </w:r>
                </w:p>
              </w:tc>
            </w:tr>
            <w:tr w:rsidR="00692778" w:rsidRPr="00D22496" w14:paraId="3EEA5ED1" w14:textId="77777777" w:rsidTr="0091713F">
              <w:tc>
                <w:tcPr>
                  <w:tcW w:w="220" w:type="dxa"/>
                  <w:hideMark/>
                </w:tcPr>
                <w:p w14:paraId="2A295EB8" w14:textId="77777777" w:rsidR="00692778" w:rsidRPr="00D22496" w:rsidRDefault="00692778">
                  <w:pPr>
                    <w:pStyle w:val="Paragraph"/>
                    <w:rPr>
                      <w:noProof/>
                      <w:lang w:val="ro-RO"/>
                    </w:rPr>
                  </w:pPr>
                  <w:r w:rsidRPr="00D22496">
                    <w:rPr>
                      <w:noProof/>
                      <w:lang w:val="ro-RO"/>
                    </w:rPr>
                    <w:t>—</w:t>
                  </w:r>
                </w:p>
              </w:tc>
              <w:tc>
                <w:tcPr>
                  <w:tcW w:w="3728" w:type="dxa"/>
                  <w:hideMark/>
                </w:tcPr>
                <w:p w14:paraId="10238D24" w14:textId="77777777" w:rsidR="00692778" w:rsidRPr="00D22496" w:rsidRDefault="00692778">
                  <w:pPr>
                    <w:pStyle w:val="Paragraph"/>
                    <w:rPr>
                      <w:noProof/>
                      <w:lang w:val="ro-RO"/>
                    </w:rPr>
                  </w:pPr>
                  <w:r w:rsidRPr="00D22496">
                    <w:rPr>
                      <w:noProof/>
                      <w:lang w:val="ro-RO"/>
                    </w:rPr>
                    <w:t>un angrenaj integrat,</w:t>
                  </w:r>
                </w:p>
              </w:tc>
            </w:tr>
            <w:tr w:rsidR="00692778" w:rsidRPr="00D22496" w14:paraId="48453743" w14:textId="77777777" w:rsidTr="0091713F">
              <w:tc>
                <w:tcPr>
                  <w:tcW w:w="220" w:type="dxa"/>
                  <w:hideMark/>
                </w:tcPr>
                <w:p w14:paraId="40444F5E" w14:textId="77777777" w:rsidR="00692778" w:rsidRPr="00D22496" w:rsidRDefault="00692778">
                  <w:pPr>
                    <w:pStyle w:val="Paragraph"/>
                    <w:rPr>
                      <w:noProof/>
                      <w:lang w:val="ro-RO"/>
                    </w:rPr>
                  </w:pPr>
                  <w:r w:rsidRPr="00D22496">
                    <w:rPr>
                      <w:noProof/>
                      <w:lang w:val="ro-RO"/>
                    </w:rPr>
                    <w:t>—</w:t>
                  </w:r>
                </w:p>
              </w:tc>
              <w:tc>
                <w:tcPr>
                  <w:tcW w:w="3728" w:type="dxa"/>
                  <w:hideMark/>
                </w:tcPr>
                <w:p w14:paraId="17A5A204" w14:textId="77777777" w:rsidR="00692778" w:rsidRPr="00D22496" w:rsidRDefault="00692778">
                  <w:pPr>
                    <w:pStyle w:val="Paragraph"/>
                    <w:rPr>
                      <w:noProof/>
                      <w:lang w:val="ro-RO"/>
                    </w:rPr>
                  </w:pPr>
                  <w:r w:rsidRPr="00D22496">
                    <w:rPr>
                      <w:noProof/>
                      <w:lang w:val="ro-RO"/>
                    </w:rPr>
                    <w:t>o forță (de tracțiune) de minimum 200 N la o temperatură ambiantă ridicată de minimum 140 °C,</w:t>
                  </w:r>
                </w:p>
              </w:tc>
            </w:tr>
            <w:tr w:rsidR="00692778" w:rsidRPr="00D22496" w14:paraId="53173A73" w14:textId="77777777" w:rsidTr="0091713F">
              <w:tc>
                <w:tcPr>
                  <w:tcW w:w="220" w:type="dxa"/>
                  <w:hideMark/>
                </w:tcPr>
                <w:p w14:paraId="2265EDF1" w14:textId="77777777" w:rsidR="00692778" w:rsidRPr="00D22496" w:rsidRDefault="00692778">
                  <w:pPr>
                    <w:pStyle w:val="Paragraph"/>
                    <w:rPr>
                      <w:noProof/>
                      <w:lang w:val="ro-RO"/>
                    </w:rPr>
                  </w:pPr>
                  <w:r w:rsidRPr="00D22496">
                    <w:rPr>
                      <w:noProof/>
                      <w:lang w:val="ro-RO"/>
                    </w:rPr>
                    <w:t>—</w:t>
                  </w:r>
                </w:p>
              </w:tc>
              <w:tc>
                <w:tcPr>
                  <w:tcW w:w="3728" w:type="dxa"/>
                  <w:hideMark/>
                </w:tcPr>
                <w:p w14:paraId="3B65FFE8" w14:textId="77777777" w:rsidR="00692778" w:rsidRPr="00D22496" w:rsidRDefault="00692778">
                  <w:pPr>
                    <w:pStyle w:val="Paragraph"/>
                    <w:rPr>
                      <w:noProof/>
                      <w:lang w:val="ro-RO"/>
                    </w:rPr>
                  </w:pPr>
                  <w:r w:rsidRPr="00D22496">
                    <w:rPr>
                      <w:noProof/>
                      <w:lang w:val="ro-RO"/>
                    </w:rPr>
                    <w:t>o forță (de tracțiune) de minimum 250 N în fiecare poziție a cursei,</w:t>
                  </w:r>
                </w:p>
              </w:tc>
            </w:tr>
            <w:tr w:rsidR="00692778" w:rsidRPr="00D22496" w14:paraId="1B86D729" w14:textId="77777777" w:rsidTr="0091713F">
              <w:tc>
                <w:tcPr>
                  <w:tcW w:w="220" w:type="dxa"/>
                  <w:hideMark/>
                </w:tcPr>
                <w:p w14:paraId="3D2A3F72" w14:textId="77777777" w:rsidR="00692778" w:rsidRPr="00D22496" w:rsidRDefault="00692778">
                  <w:pPr>
                    <w:pStyle w:val="Paragraph"/>
                    <w:rPr>
                      <w:noProof/>
                      <w:lang w:val="ro-RO"/>
                    </w:rPr>
                  </w:pPr>
                  <w:r w:rsidRPr="00D22496">
                    <w:rPr>
                      <w:noProof/>
                      <w:lang w:val="ro-RO"/>
                    </w:rPr>
                    <w:t>—</w:t>
                  </w:r>
                </w:p>
              </w:tc>
              <w:tc>
                <w:tcPr>
                  <w:tcW w:w="3728" w:type="dxa"/>
                  <w:hideMark/>
                </w:tcPr>
                <w:p w14:paraId="18D0C0F3" w14:textId="77777777" w:rsidR="00692778" w:rsidRPr="00D22496" w:rsidRDefault="00692778">
                  <w:pPr>
                    <w:pStyle w:val="Paragraph"/>
                    <w:rPr>
                      <w:noProof/>
                      <w:lang w:val="ro-RO"/>
                    </w:rPr>
                  </w:pPr>
                  <w:r w:rsidRPr="00D22496">
                    <w:rPr>
                      <w:noProof/>
                      <w:lang w:val="ro-RO"/>
                    </w:rPr>
                    <w:t>o cursă efectivă de minimum 15 mm, dar maximum 25 mm,</w:t>
                  </w:r>
                </w:p>
              </w:tc>
            </w:tr>
            <w:tr w:rsidR="00692778" w:rsidRPr="00D22496" w14:paraId="6CE5C686" w14:textId="77777777" w:rsidTr="0091713F">
              <w:tc>
                <w:tcPr>
                  <w:tcW w:w="220" w:type="dxa"/>
                  <w:hideMark/>
                </w:tcPr>
                <w:p w14:paraId="1EF9122B" w14:textId="77777777" w:rsidR="00692778" w:rsidRPr="00D22496" w:rsidRDefault="00692778">
                  <w:pPr>
                    <w:pStyle w:val="Paragraph"/>
                    <w:rPr>
                      <w:noProof/>
                      <w:lang w:val="ro-RO"/>
                    </w:rPr>
                  </w:pPr>
                  <w:r w:rsidRPr="00D22496">
                    <w:rPr>
                      <w:noProof/>
                      <w:lang w:val="ro-RO"/>
                    </w:rPr>
                    <w:t>—</w:t>
                  </w:r>
                </w:p>
              </w:tc>
              <w:tc>
                <w:tcPr>
                  <w:tcW w:w="3728" w:type="dxa"/>
                  <w:hideMark/>
                </w:tcPr>
                <w:p w14:paraId="543AC008" w14:textId="77777777" w:rsidR="00692778" w:rsidRPr="00D22496" w:rsidRDefault="00692778">
                  <w:pPr>
                    <w:pStyle w:val="Paragraph"/>
                    <w:rPr>
                      <w:noProof/>
                      <w:lang w:val="ro-RO"/>
                    </w:rPr>
                  </w:pPr>
                  <w:r w:rsidRPr="00D22496">
                    <w:rPr>
                      <w:noProof/>
                      <w:lang w:val="ro-RO"/>
                    </w:rPr>
                    <w:t>cu sau fără interfață pentru sisteme de diagnoză la bord</w:t>
                  </w:r>
                </w:p>
              </w:tc>
            </w:tr>
          </w:tbl>
          <w:p w14:paraId="45FDF7C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B17FCF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251526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D1E5E6" w14:textId="77777777" w:rsidR="00692778" w:rsidRPr="00D22496" w:rsidRDefault="00692778">
            <w:pPr>
              <w:pStyle w:val="Paragraph"/>
              <w:rPr>
                <w:noProof/>
                <w:lang w:val="ro-RO"/>
              </w:rPr>
            </w:pPr>
            <w:r w:rsidRPr="00D22496">
              <w:rPr>
                <w:noProof/>
                <w:lang w:val="ro-RO"/>
              </w:rPr>
              <w:t>31.12.2025</w:t>
            </w:r>
          </w:p>
        </w:tc>
      </w:tr>
      <w:tr w:rsidR="00692778" w:rsidRPr="00D22496" w14:paraId="2AEE389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C0C173" w14:textId="77777777" w:rsidR="00692778" w:rsidRPr="00D22496" w:rsidRDefault="00692778">
            <w:pPr>
              <w:pStyle w:val="Paragraph"/>
              <w:rPr>
                <w:noProof/>
                <w:lang w:val="ro-RO"/>
              </w:rPr>
            </w:pPr>
            <w:r w:rsidRPr="00D22496">
              <w:rPr>
                <w:noProof/>
                <w:lang w:val="ro-RO"/>
              </w:rPr>
              <w:t>0.6115</w:t>
            </w:r>
          </w:p>
        </w:tc>
        <w:tc>
          <w:tcPr>
            <w:tcW w:w="909" w:type="dxa"/>
            <w:tcBorders>
              <w:top w:val="single" w:sz="4" w:space="0" w:color="auto"/>
              <w:left w:val="single" w:sz="4" w:space="0" w:color="auto"/>
              <w:bottom w:val="single" w:sz="4" w:space="0" w:color="auto"/>
              <w:right w:val="single" w:sz="4" w:space="0" w:color="auto"/>
            </w:tcBorders>
            <w:hideMark/>
          </w:tcPr>
          <w:p w14:paraId="1BCA1C5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33AEEF7B"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9261766" w14:textId="77777777" w:rsidR="00692778" w:rsidRPr="00D22496" w:rsidRDefault="00692778">
            <w:pPr>
              <w:pStyle w:val="Paragraph"/>
              <w:rPr>
                <w:noProof/>
                <w:lang w:val="ro-RO"/>
              </w:rPr>
            </w:pPr>
            <w:r w:rsidRPr="00D22496">
              <w:rPr>
                <w:noProof/>
                <w:lang w:val="ro-RO"/>
              </w:rPr>
              <w:t>Motor pas cu pas de curent continuu, cu</w:t>
            </w:r>
          </w:p>
          <w:tbl>
            <w:tblPr>
              <w:tblStyle w:val="Listdash"/>
              <w:tblW w:w="0" w:type="auto"/>
              <w:tblLayout w:type="fixed"/>
              <w:tblLook w:val="04A0" w:firstRow="1" w:lastRow="0" w:firstColumn="1" w:lastColumn="0" w:noHBand="0" w:noVBand="1"/>
            </w:tblPr>
            <w:tblGrid>
              <w:gridCol w:w="220"/>
              <w:gridCol w:w="3728"/>
            </w:tblGrid>
            <w:tr w:rsidR="00692778" w:rsidRPr="00D22496" w14:paraId="1B793A11" w14:textId="77777777" w:rsidTr="0091713F">
              <w:tc>
                <w:tcPr>
                  <w:tcW w:w="220" w:type="dxa"/>
                  <w:hideMark/>
                </w:tcPr>
                <w:p w14:paraId="255C9C77" w14:textId="77777777" w:rsidR="00692778" w:rsidRPr="00D22496" w:rsidRDefault="00692778">
                  <w:pPr>
                    <w:pStyle w:val="Paragraph"/>
                    <w:rPr>
                      <w:noProof/>
                      <w:lang w:val="ro-RO"/>
                    </w:rPr>
                  </w:pPr>
                  <w:r w:rsidRPr="00D22496">
                    <w:rPr>
                      <w:noProof/>
                      <w:lang w:val="ro-RO"/>
                    </w:rPr>
                    <w:t>—</w:t>
                  </w:r>
                </w:p>
              </w:tc>
              <w:tc>
                <w:tcPr>
                  <w:tcW w:w="3728" w:type="dxa"/>
                  <w:hideMark/>
                </w:tcPr>
                <w:p w14:paraId="6CEB5719" w14:textId="77777777" w:rsidR="00692778" w:rsidRPr="00D22496" w:rsidRDefault="00692778">
                  <w:pPr>
                    <w:pStyle w:val="Paragraph"/>
                    <w:rPr>
                      <w:noProof/>
                      <w:lang w:val="ro-RO"/>
                    </w:rPr>
                  </w:pPr>
                  <w:r w:rsidRPr="00D22496">
                    <w:rPr>
                      <w:noProof/>
                      <w:lang w:val="ro-RO"/>
                    </w:rPr>
                    <w:t>o înfășurare bifazată,</w:t>
                  </w:r>
                </w:p>
              </w:tc>
            </w:tr>
            <w:tr w:rsidR="00692778" w:rsidRPr="00D22496" w14:paraId="6857B9BA" w14:textId="77777777" w:rsidTr="0091713F">
              <w:tc>
                <w:tcPr>
                  <w:tcW w:w="220" w:type="dxa"/>
                  <w:hideMark/>
                </w:tcPr>
                <w:p w14:paraId="14B56BE1" w14:textId="77777777" w:rsidR="00692778" w:rsidRPr="00D22496" w:rsidRDefault="00692778">
                  <w:pPr>
                    <w:pStyle w:val="Paragraph"/>
                    <w:rPr>
                      <w:noProof/>
                      <w:lang w:val="ro-RO"/>
                    </w:rPr>
                  </w:pPr>
                  <w:r w:rsidRPr="00D22496">
                    <w:rPr>
                      <w:noProof/>
                      <w:lang w:val="ro-RO"/>
                    </w:rPr>
                    <w:t>—</w:t>
                  </w:r>
                </w:p>
              </w:tc>
              <w:tc>
                <w:tcPr>
                  <w:tcW w:w="3728" w:type="dxa"/>
                  <w:hideMark/>
                </w:tcPr>
                <w:p w14:paraId="0EF85814" w14:textId="77777777" w:rsidR="00692778" w:rsidRPr="00D22496" w:rsidRDefault="00692778">
                  <w:pPr>
                    <w:pStyle w:val="Paragraph"/>
                    <w:rPr>
                      <w:noProof/>
                      <w:lang w:val="ro-RO"/>
                    </w:rPr>
                  </w:pPr>
                  <w:r w:rsidRPr="00D22496">
                    <w:rPr>
                      <w:noProof/>
                      <w:lang w:val="ro-RO"/>
                    </w:rPr>
                    <w:t>o tensiune nominală de cel puțin 9 V, dar nu mai mare de 16,0 V</w:t>
                  </w:r>
                </w:p>
              </w:tc>
            </w:tr>
            <w:tr w:rsidR="00692778" w:rsidRPr="00D22496" w14:paraId="1380A9DE" w14:textId="77777777" w:rsidTr="0091713F">
              <w:tc>
                <w:tcPr>
                  <w:tcW w:w="220" w:type="dxa"/>
                  <w:hideMark/>
                </w:tcPr>
                <w:p w14:paraId="087CF2D5" w14:textId="77777777" w:rsidR="00692778" w:rsidRPr="00D22496" w:rsidRDefault="00692778">
                  <w:pPr>
                    <w:pStyle w:val="Paragraph"/>
                    <w:rPr>
                      <w:noProof/>
                      <w:lang w:val="ro-RO"/>
                    </w:rPr>
                  </w:pPr>
                  <w:r w:rsidRPr="00D22496">
                    <w:rPr>
                      <w:noProof/>
                      <w:lang w:val="ro-RO"/>
                    </w:rPr>
                    <w:t>—</w:t>
                  </w:r>
                </w:p>
              </w:tc>
              <w:tc>
                <w:tcPr>
                  <w:tcW w:w="3728" w:type="dxa"/>
                  <w:hideMark/>
                </w:tcPr>
                <w:p w14:paraId="3C7C9C30" w14:textId="77777777" w:rsidR="00692778" w:rsidRPr="00D22496" w:rsidRDefault="00692778">
                  <w:pPr>
                    <w:pStyle w:val="Paragraph"/>
                    <w:rPr>
                      <w:noProof/>
                      <w:lang w:val="ro-RO"/>
                    </w:rPr>
                  </w:pPr>
                  <w:r w:rsidRPr="00D22496">
                    <w:rPr>
                      <w:noProof/>
                      <w:lang w:val="ro-RO"/>
                    </w:rPr>
                    <w:t> cu un interval de temperatură specificat de minimum – 40 °C, dar de maximum + 105 °C,</w:t>
                  </w:r>
                </w:p>
              </w:tc>
            </w:tr>
            <w:tr w:rsidR="00692778" w:rsidRPr="00D22496" w14:paraId="5C0933B1" w14:textId="77777777" w:rsidTr="0091713F">
              <w:tc>
                <w:tcPr>
                  <w:tcW w:w="220" w:type="dxa"/>
                  <w:hideMark/>
                </w:tcPr>
                <w:p w14:paraId="4A01679D" w14:textId="77777777" w:rsidR="00692778" w:rsidRPr="00D22496" w:rsidRDefault="00692778">
                  <w:pPr>
                    <w:pStyle w:val="Paragraph"/>
                    <w:rPr>
                      <w:noProof/>
                      <w:lang w:val="ro-RO"/>
                    </w:rPr>
                  </w:pPr>
                  <w:r w:rsidRPr="00D22496">
                    <w:rPr>
                      <w:noProof/>
                      <w:lang w:val="ro-RO"/>
                    </w:rPr>
                    <w:t>—</w:t>
                  </w:r>
                </w:p>
              </w:tc>
              <w:tc>
                <w:tcPr>
                  <w:tcW w:w="3728" w:type="dxa"/>
                  <w:hideMark/>
                </w:tcPr>
                <w:p w14:paraId="32F0D431" w14:textId="77777777" w:rsidR="00692778" w:rsidRPr="00D22496" w:rsidRDefault="00692778">
                  <w:pPr>
                    <w:pStyle w:val="Paragraph"/>
                    <w:rPr>
                      <w:noProof/>
                      <w:lang w:val="ro-RO"/>
                    </w:rPr>
                  </w:pPr>
                  <w:r w:rsidRPr="00D22496">
                    <w:rPr>
                      <w:noProof/>
                      <w:lang w:val="ro-RO"/>
                    </w:rPr>
                    <w:t>cu sau fără pinion de racordare,</w:t>
                  </w:r>
                </w:p>
              </w:tc>
            </w:tr>
            <w:tr w:rsidR="00692778" w:rsidRPr="00D22496" w14:paraId="64AF4288" w14:textId="77777777" w:rsidTr="0091713F">
              <w:tc>
                <w:tcPr>
                  <w:tcW w:w="220" w:type="dxa"/>
                  <w:hideMark/>
                </w:tcPr>
                <w:p w14:paraId="6810E99C" w14:textId="77777777" w:rsidR="00692778" w:rsidRPr="00D22496" w:rsidRDefault="00692778">
                  <w:pPr>
                    <w:pStyle w:val="Paragraph"/>
                    <w:rPr>
                      <w:noProof/>
                      <w:lang w:val="ro-RO"/>
                    </w:rPr>
                  </w:pPr>
                  <w:r w:rsidRPr="00D22496">
                    <w:rPr>
                      <w:noProof/>
                      <w:lang w:val="ro-RO"/>
                    </w:rPr>
                    <w:t>—</w:t>
                  </w:r>
                </w:p>
              </w:tc>
              <w:tc>
                <w:tcPr>
                  <w:tcW w:w="3728" w:type="dxa"/>
                  <w:hideMark/>
                </w:tcPr>
                <w:p w14:paraId="6BDEFD7B" w14:textId="77777777" w:rsidR="00692778" w:rsidRPr="00D22496" w:rsidRDefault="00692778">
                  <w:pPr>
                    <w:pStyle w:val="Paragraph"/>
                    <w:rPr>
                      <w:noProof/>
                      <w:lang w:val="ro-RO"/>
                    </w:rPr>
                  </w:pPr>
                  <w:r w:rsidRPr="00D22496">
                    <w:rPr>
                      <w:noProof/>
                      <w:lang w:val="ro-RO"/>
                    </w:rPr>
                    <w:t>cu sau fără conector pentru acționarea motorului</w:t>
                  </w:r>
                </w:p>
              </w:tc>
            </w:tr>
          </w:tbl>
          <w:p w14:paraId="3298362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462020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F3D50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404044" w14:textId="77777777" w:rsidR="00692778" w:rsidRPr="00D22496" w:rsidRDefault="00692778">
            <w:pPr>
              <w:pStyle w:val="Paragraph"/>
              <w:rPr>
                <w:noProof/>
                <w:lang w:val="ro-RO"/>
              </w:rPr>
            </w:pPr>
            <w:r w:rsidRPr="00D22496">
              <w:rPr>
                <w:noProof/>
                <w:lang w:val="ro-RO"/>
              </w:rPr>
              <w:t>31.12.2024</w:t>
            </w:r>
          </w:p>
        </w:tc>
      </w:tr>
      <w:tr w:rsidR="00692778" w:rsidRPr="00D22496" w14:paraId="5E89E24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FFCA736" w14:textId="77777777" w:rsidR="00692778" w:rsidRPr="00D22496" w:rsidRDefault="00692778">
            <w:pPr>
              <w:pStyle w:val="Paragraph"/>
              <w:rPr>
                <w:noProof/>
                <w:lang w:val="ro-RO"/>
              </w:rPr>
            </w:pPr>
            <w:r w:rsidRPr="00D22496">
              <w:rPr>
                <w:noProof/>
                <w:lang w:val="ro-RO"/>
              </w:rPr>
              <w:t>0.6627</w:t>
            </w:r>
          </w:p>
        </w:tc>
        <w:tc>
          <w:tcPr>
            <w:tcW w:w="909" w:type="dxa"/>
            <w:tcBorders>
              <w:top w:val="single" w:sz="4" w:space="0" w:color="auto"/>
              <w:left w:val="single" w:sz="4" w:space="0" w:color="auto"/>
              <w:bottom w:val="single" w:sz="4" w:space="0" w:color="auto"/>
              <w:right w:val="single" w:sz="4" w:space="0" w:color="auto"/>
            </w:tcBorders>
            <w:hideMark/>
          </w:tcPr>
          <w:p w14:paraId="6AA76D40" w14:textId="77777777" w:rsidR="00692778" w:rsidRPr="00D22496" w:rsidRDefault="00692778">
            <w:pPr>
              <w:pStyle w:val="Paragraph"/>
              <w:jc w:val="right"/>
              <w:rPr>
                <w:noProof/>
                <w:lang w:val="ro-RO"/>
              </w:rPr>
            </w:pP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341717A7"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74F32E9E" w14:textId="77777777" w:rsidR="00692778" w:rsidRPr="00D22496" w:rsidRDefault="00692778">
            <w:pPr>
              <w:pStyle w:val="Paragraph"/>
              <w:rPr>
                <w:noProof/>
                <w:lang w:val="ro-RO"/>
              </w:rPr>
            </w:pPr>
            <w:r w:rsidRPr="00D22496">
              <w:rPr>
                <w:noProof/>
                <w:lang w:val="ro-RO"/>
              </w:rPr>
              <w:t>Motor cu curent continuu cu excitație permanentă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1250D202" w14:textId="77777777" w:rsidTr="0091713F">
              <w:tc>
                <w:tcPr>
                  <w:tcW w:w="220" w:type="dxa"/>
                  <w:hideMark/>
                </w:tcPr>
                <w:p w14:paraId="30505225" w14:textId="77777777" w:rsidR="00692778" w:rsidRPr="00D22496" w:rsidRDefault="00692778">
                  <w:pPr>
                    <w:pStyle w:val="Paragraph"/>
                    <w:rPr>
                      <w:noProof/>
                      <w:lang w:val="ro-RO"/>
                    </w:rPr>
                  </w:pPr>
                  <w:r w:rsidRPr="00D22496">
                    <w:rPr>
                      <w:noProof/>
                      <w:lang w:val="ro-RO"/>
                    </w:rPr>
                    <w:t>—</w:t>
                  </w:r>
                </w:p>
              </w:tc>
              <w:tc>
                <w:tcPr>
                  <w:tcW w:w="3728" w:type="dxa"/>
                  <w:hideMark/>
                </w:tcPr>
                <w:p w14:paraId="146C1AE7" w14:textId="77777777" w:rsidR="00692778" w:rsidRPr="00D22496" w:rsidRDefault="00692778">
                  <w:pPr>
                    <w:pStyle w:val="Paragraph"/>
                    <w:rPr>
                      <w:noProof/>
                      <w:lang w:val="ro-RO"/>
                    </w:rPr>
                  </w:pPr>
                  <w:r w:rsidRPr="00D22496">
                    <w:rPr>
                      <w:noProof/>
                      <w:lang w:val="ro-RO"/>
                    </w:rPr>
                    <w:t>un bobinaj multifazic,</w:t>
                  </w:r>
                </w:p>
              </w:tc>
            </w:tr>
            <w:tr w:rsidR="00692778" w:rsidRPr="00D22496" w14:paraId="15C80C1D" w14:textId="77777777" w:rsidTr="0091713F">
              <w:tc>
                <w:tcPr>
                  <w:tcW w:w="220" w:type="dxa"/>
                  <w:hideMark/>
                </w:tcPr>
                <w:p w14:paraId="41955225" w14:textId="77777777" w:rsidR="00692778" w:rsidRPr="00D22496" w:rsidRDefault="00692778">
                  <w:pPr>
                    <w:pStyle w:val="Paragraph"/>
                    <w:rPr>
                      <w:noProof/>
                      <w:lang w:val="ro-RO"/>
                    </w:rPr>
                  </w:pPr>
                  <w:r w:rsidRPr="00D22496">
                    <w:rPr>
                      <w:noProof/>
                      <w:lang w:val="ro-RO"/>
                    </w:rPr>
                    <w:t>—</w:t>
                  </w:r>
                </w:p>
              </w:tc>
              <w:tc>
                <w:tcPr>
                  <w:tcW w:w="3728" w:type="dxa"/>
                  <w:hideMark/>
                </w:tcPr>
                <w:p w14:paraId="187D30DB" w14:textId="77777777" w:rsidR="00692778" w:rsidRPr="00D22496" w:rsidRDefault="00692778">
                  <w:pPr>
                    <w:pStyle w:val="Paragraph"/>
                    <w:rPr>
                      <w:noProof/>
                      <w:lang w:val="ro-RO"/>
                    </w:rPr>
                  </w:pPr>
                  <w:r w:rsidRPr="00D22496">
                    <w:rPr>
                      <w:noProof/>
                      <w:lang w:val="ro-RO"/>
                    </w:rPr>
                    <w:t>un diametru exterior de minimum 24 mm, dar maximum 38 mm,</w:t>
                  </w:r>
                </w:p>
              </w:tc>
            </w:tr>
            <w:tr w:rsidR="00692778" w:rsidRPr="00D22496" w14:paraId="54BF8B3A" w14:textId="77777777" w:rsidTr="0091713F">
              <w:tc>
                <w:tcPr>
                  <w:tcW w:w="220" w:type="dxa"/>
                  <w:hideMark/>
                </w:tcPr>
                <w:p w14:paraId="3685841C" w14:textId="77777777" w:rsidR="00692778" w:rsidRPr="00D22496" w:rsidRDefault="00692778">
                  <w:pPr>
                    <w:pStyle w:val="Paragraph"/>
                    <w:rPr>
                      <w:noProof/>
                      <w:lang w:val="ro-RO"/>
                    </w:rPr>
                  </w:pPr>
                  <w:r w:rsidRPr="00D22496">
                    <w:rPr>
                      <w:noProof/>
                      <w:lang w:val="ro-RO"/>
                    </w:rPr>
                    <w:t>—</w:t>
                  </w:r>
                </w:p>
              </w:tc>
              <w:tc>
                <w:tcPr>
                  <w:tcW w:w="3728" w:type="dxa"/>
                  <w:hideMark/>
                </w:tcPr>
                <w:p w14:paraId="3B29FC44" w14:textId="77777777" w:rsidR="00692778" w:rsidRPr="00D22496" w:rsidRDefault="00692778">
                  <w:pPr>
                    <w:pStyle w:val="Paragraph"/>
                    <w:rPr>
                      <w:noProof/>
                      <w:lang w:val="ro-RO"/>
                    </w:rPr>
                  </w:pPr>
                  <w:r w:rsidRPr="00D22496">
                    <w:rPr>
                      <w:noProof/>
                      <w:lang w:val="ro-RO"/>
                    </w:rPr>
                    <w:t>o turație nominală de maximum 12 000 rpm,</w:t>
                  </w:r>
                </w:p>
              </w:tc>
            </w:tr>
            <w:tr w:rsidR="00692778" w:rsidRPr="00D22496" w14:paraId="521575B2" w14:textId="77777777" w:rsidTr="0091713F">
              <w:tc>
                <w:tcPr>
                  <w:tcW w:w="220" w:type="dxa"/>
                  <w:hideMark/>
                </w:tcPr>
                <w:p w14:paraId="534D17B2" w14:textId="77777777" w:rsidR="00692778" w:rsidRPr="00D22496" w:rsidRDefault="00692778">
                  <w:pPr>
                    <w:pStyle w:val="Paragraph"/>
                    <w:rPr>
                      <w:noProof/>
                      <w:lang w:val="ro-RO"/>
                    </w:rPr>
                  </w:pPr>
                  <w:r w:rsidRPr="00D22496">
                    <w:rPr>
                      <w:noProof/>
                      <w:lang w:val="ro-RO"/>
                    </w:rPr>
                    <w:t>—</w:t>
                  </w:r>
                </w:p>
              </w:tc>
              <w:tc>
                <w:tcPr>
                  <w:tcW w:w="3728" w:type="dxa"/>
                  <w:hideMark/>
                </w:tcPr>
                <w:p w14:paraId="4F92E985" w14:textId="77777777" w:rsidR="00692778" w:rsidRPr="00D22496" w:rsidRDefault="00692778">
                  <w:pPr>
                    <w:pStyle w:val="Paragraph"/>
                    <w:rPr>
                      <w:noProof/>
                      <w:lang w:val="ro-RO"/>
                    </w:rPr>
                  </w:pPr>
                  <w:r w:rsidRPr="00D22496">
                    <w:rPr>
                      <w:noProof/>
                      <w:lang w:val="ro-RO"/>
                    </w:rPr>
                    <w:t>o tensiune de alimentare de minimum 8 V, dar maximum 27 V,</w:t>
                  </w:r>
                </w:p>
              </w:tc>
            </w:tr>
            <w:tr w:rsidR="00692778" w:rsidRPr="00D22496" w14:paraId="7DD3547E" w14:textId="77777777" w:rsidTr="0091713F">
              <w:tc>
                <w:tcPr>
                  <w:tcW w:w="220" w:type="dxa"/>
                  <w:hideMark/>
                </w:tcPr>
                <w:p w14:paraId="1C511A76" w14:textId="77777777" w:rsidR="00692778" w:rsidRPr="00D22496" w:rsidRDefault="00692778">
                  <w:pPr>
                    <w:pStyle w:val="Paragraph"/>
                    <w:rPr>
                      <w:noProof/>
                      <w:lang w:val="ro-RO"/>
                    </w:rPr>
                  </w:pPr>
                  <w:r w:rsidRPr="00D22496">
                    <w:rPr>
                      <w:noProof/>
                      <w:lang w:val="ro-RO"/>
                    </w:rPr>
                    <w:t>—</w:t>
                  </w:r>
                </w:p>
              </w:tc>
              <w:tc>
                <w:tcPr>
                  <w:tcW w:w="3728" w:type="dxa"/>
                  <w:hideMark/>
                </w:tcPr>
                <w:p w14:paraId="6E70F0D0" w14:textId="77777777" w:rsidR="00692778" w:rsidRPr="00D22496" w:rsidRDefault="00692778">
                  <w:pPr>
                    <w:pStyle w:val="Paragraph"/>
                    <w:rPr>
                      <w:noProof/>
                      <w:lang w:val="ro-RO"/>
                    </w:rPr>
                  </w:pPr>
                  <w:r w:rsidRPr="00D22496">
                    <w:rPr>
                      <w:noProof/>
                      <w:lang w:val="ro-RO"/>
                    </w:rPr>
                    <w:t>cu sau fără pulie,</w:t>
                  </w:r>
                </w:p>
              </w:tc>
            </w:tr>
            <w:tr w:rsidR="00692778" w:rsidRPr="00D22496" w14:paraId="5A307669" w14:textId="77777777" w:rsidTr="0091713F">
              <w:tc>
                <w:tcPr>
                  <w:tcW w:w="220" w:type="dxa"/>
                  <w:hideMark/>
                </w:tcPr>
                <w:p w14:paraId="2F5D6C92" w14:textId="77777777" w:rsidR="00692778" w:rsidRPr="00D22496" w:rsidRDefault="00692778">
                  <w:pPr>
                    <w:pStyle w:val="Paragraph"/>
                    <w:rPr>
                      <w:noProof/>
                      <w:lang w:val="ro-RO"/>
                    </w:rPr>
                  </w:pPr>
                  <w:r w:rsidRPr="00D22496">
                    <w:rPr>
                      <w:noProof/>
                      <w:lang w:val="ro-RO"/>
                    </w:rPr>
                    <w:t>—</w:t>
                  </w:r>
                </w:p>
              </w:tc>
              <w:tc>
                <w:tcPr>
                  <w:tcW w:w="3728" w:type="dxa"/>
                  <w:hideMark/>
                </w:tcPr>
                <w:p w14:paraId="2E1AEE30" w14:textId="77777777" w:rsidR="00692778" w:rsidRPr="00D22496" w:rsidRDefault="00692778">
                  <w:pPr>
                    <w:pStyle w:val="Paragraph"/>
                    <w:rPr>
                      <w:noProof/>
                      <w:lang w:val="ro-RO"/>
                    </w:rPr>
                  </w:pPr>
                  <w:r w:rsidRPr="00D22496">
                    <w:rPr>
                      <w:noProof/>
                      <w:lang w:val="ro-RO"/>
                    </w:rPr>
                    <w:t>cu sau fără roată dințată</w:t>
                  </w:r>
                </w:p>
              </w:tc>
            </w:tr>
          </w:tbl>
          <w:p w14:paraId="103B853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6727E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6ACC9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376E28" w14:textId="77777777" w:rsidR="00692778" w:rsidRPr="00D22496" w:rsidRDefault="00692778">
            <w:pPr>
              <w:pStyle w:val="Paragraph"/>
              <w:rPr>
                <w:noProof/>
                <w:lang w:val="ro-RO"/>
              </w:rPr>
            </w:pPr>
            <w:r w:rsidRPr="00D22496">
              <w:rPr>
                <w:noProof/>
                <w:lang w:val="ro-RO"/>
              </w:rPr>
              <w:t>31.12.2025</w:t>
            </w:r>
          </w:p>
        </w:tc>
      </w:tr>
      <w:tr w:rsidR="00692778" w:rsidRPr="00D22496" w14:paraId="2BE12F7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BB8D65" w14:textId="77777777" w:rsidR="00692778" w:rsidRPr="00D22496" w:rsidRDefault="00692778">
            <w:pPr>
              <w:pStyle w:val="Paragraph"/>
              <w:rPr>
                <w:noProof/>
                <w:lang w:val="ro-RO"/>
              </w:rPr>
            </w:pPr>
            <w:r w:rsidRPr="00D22496">
              <w:rPr>
                <w:noProof/>
                <w:lang w:val="ro-RO"/>
              </w:rPr>
              <w:t>0.2838</w:t>
            </w:r>
          </w:p>
        </w:tc>
        <w:tc>
          <w:tcPr>
            <w:tcW w:w="909" w:type="dxa"/>
            <w:tcBorders>
              <w:top w:val="single" w:sz="4" w:space="0" w:color="auto"/>
              <w:left w:val="single" w:sz="4" w:space="0" w:color="auto"/>
              <w:bottom w:val="single" w:sz="4" w:space="0" w:color="auto"/>
              <w:right w:val="single" w:sz="4" w:space="0" w:color="auto"/>
            </w:tcBorders>
            <w:hideMark/>
          </w:tcPr>
          <w:p w14:paraId="382C4B5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1652EE72" w14:textId="77777777" w:rsidR="00692778" w:rsidRPr="00D22496" w:rsidRDefault="00692778">
            <w:pPr>
              <w:pStyle w:val="Paragraph"/>
              <w:jc w:val="center"/>
              <w:rPr>
                <w:noProof/>
                <w:lang w:val="ro-RO"/>
              </w:rPr>
            </w:pPr>
            <w:r w:rsidRPr="00D22496">
              <w:rPr>
                <w:noProof/>
                <w:lang w:val="ro-RO"/>
              </w:rPr>
              <w:t>79</w:t>
            </w:r>
          </w:p>
        </w:tc>
        <w:tc>
          <w:tcPr>
            <w:tcW w:w="4088" w:type="dxa"/>
            <w:tcBorders>
              <w:top w:val="single" w:sz="4" w:space="0" w:color="auto"/>
              <w:left w:val="single" w:sz="4" w:space="0" w:color="auto"/>
              <w:bottom w:val="single" w:sz="4" w:space="0" w:color="auto"/>
              <w:right w:val="single" w:sz="4" w:space="0" w:color="auto"/>
            </w:tcBorders>
            <w:hideMark/>
          </w:tcPr>
          <w:p w14:paraId="06925AD8" w14:textId="77777777" w:rsidR="00692778" w:rsidRPr="00D22496" w:rsidRDefault="00692778">
            <w:pPr>
              <w:pStyle w:val="Paragraph"/>
              <w:rPr>
                <w:noProof/>
                <w:lang w:val="ro-RO"/>
              </w:rPr>
            </w:pPr>
            <w:r w:rsidRPr="00D22496">
              <w:rPr>
                <w:noProof/>
                <w:lang w:val="ro-RO"/>
              </w:rPr>
              <w:t>Motor de curent continuu cu perii și rotor intern cu înfășurare trifazică, echipat sau nu cu angrenaj cu melc sau cu pinion, cu o plajă de temperatură specificată care acoperă cel puțin intervalul de la – 20 °C până la + 70 °C</w:t>
            </w:r>
          </w:p>
        </w:tc>
        <w:tc>
          <w:tcPr>
            <w:tcW w:w="790" w:type="dxa"/>
            <w:tcBorders>
              <w:top w:val="single" w:sz="4" w:space="0" w:color="auto"/>
              <w:left w:val="single" w:sz="4" w:space="0" w:color="auto"/>
              <w:bottom w:val="single" w:sz="4" w:space="0" w:color="auto"/>
              <w:right w:val="single" w:sz="4" w:space="0" w:color="auto"/>
            </w:tcBorders>
            <w:hideMark/>
          </w:tcPr>
          <w:p w14:paraId="37B3B2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CA8B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4771B0" w14:textId="77777777" w:rsidR="00692778" w:rsidRPr="00D22496" w:rsidRDefault="00692778">
            <w:pPr>
              <w:pStyle w:val="Paragraph"/>
              <w:rPr>
                <w:noProof/>
                <w:lang w:val="ro-RO"/>
              </w:rPr>
            </w:pPr>
            <w:r w:rsidRPr="00D22496">
              <w:rPr>
                <w:noProof/>
                <w:lang w:val="ro-RO"/>
              </w:rPr>
              <w:t>31.12.2024</w:t>
            </w:r>
          </w:p>
        </w:tc>
      </w:tr>
      <w:tr w:rsidR="00692778" w:rsidRPr="00D22496" w14:paraId="060743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E71A2F" w14:textId="77777777" w:rsidR="00692778" w:rsidRPr="00D22496" w:rsidRDefault="00692778">
            <w:pPr>
              <w:pStyle w:val="Paragraph"/>
              <w:rPr>
                <w:noProof/>
                <w:lang w:val="ro-RO"/>
              </w:rPr>
            </w:pPr>
            <w:r w:rsidRPr="00D22496">
              <w:rPr>
                <w:noProof/>
                <w:lang w:val="ro-RO"/>
              </w:rPr>
              <w:t>0.4555</w:t>
            </w:r>
          </w:p>
        </w:tc>
        <w:tc>
          <w:tcPr>
            <w:tcW w:w="909" w:type="dxa"/>
            <w:tcBorders>
              <w:top w:val="single" w:sz="4" w:space="0" w:color="auto"/>
              <w:left w:val="single" w:sz="4" w:space="0" w:color="auto"/>
              <w:bottom w:val="single" w:sz="4" w:space="0" w:color="auto"/>
              <w:right w:val="single" w:sz="4" w:space="0" w:color="auto"/>
            </w:tcBorders>
            <w:hideMark/>
          </w:tcPr>
          <w:p w14:paraId="54E4661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10 99</w:t>
            </w:r>
          </w:p>
        </w:tc>
        <w:tc>
          <w:tcPr>
            <w:tcW w:w="620" w:type="dxa"/>
            <w:tcBorders>
              <w:top w:val="single" w:sz="4" w:space="0" w:color="auto"/>
              <w:left w:val="single" w:sz="4" w:space="0" w:color="auto"/>
              <w:bottom w:val="single" w:sz="4" w:space="0" w:color="auto"/>
              <w:right w:val="single" w:sz="4" w:space="0" w:color="auto"/>
            </w:tcBorders>
            <w:hideMark/>
          </w:tcPr>
          <w:p w14:paraId="592EA693"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6DB94425" w14:textId="77777777" w:rsidR="00692778" w:rsidRPr="00D22496" w:rsidRDefault="00692778">
            <w:pPr>
              <w:pStyle w:val="Paragraph"/>
              <w:rPr>
                <w:noProof/>
                <w:lang w:val="ro-RO"/>
              </w:rPr>
            </w:pPr>
            <w:r w:rsidRPr="00D22496">
              <w:rPr>
                <w:noProof/>
                <w:lang w:val="ro-RO"/>
              </w:rPr>
              <w:t>Motor pas cu pas de curent continuu, cu</w:t>
            </w:r>
          </w:p>
          <w:tbl>
            <w:tblPr>
              <w:tblStyle w:val="Listdash"/>
              <w:tblW w:w="0" w:type="auto"/>
              <w:tblLayout w:type="fixed"/>
              <w:tblLook w:val="04A0" w:firstRow="1" w:lastRow="0" w:firstColumn="1" w:lastColumn="0" w:noHBand="0" w:noVBand="1"/>
            </w:tblPr>
            <w:tblGrid>
              <w:gridCol w:w="220"/>
              <w:gridCol w:w="3728"/>
            </w:tblGrid>
            <w:tr w:rsidR="00692778" w:rsidRPr="00D22496" w14:paraId="17FBE055" w14:textId="77777777" w:rsidTr="0091713F">
              <w:tc>
                <w:tcPr>
                  <w:tcW w:w="220" w:type="dxa"/>
                  <w:hideMark/>
                </w:tcPr>
                <w:p w14:paraId="77782B1C" w14:textId="77777777" w:rsidR="00692778" w:rsidRPr="00D22496" w:rsidRDefault="00692778">
                  <w:pPr>
                    <w:pStyle w:val="Paragraph"/>
                    <w:rPr>
                      <w:noProof/>
                      <w:lang w:val="ro-RO"/>
                    </w:rPr>
                  </w:pPr>
                  <w:r w:rsidRPr="00D22496">
                    <w:rPr>
                      <w:noProof/>
                      <w:lang w:val="ro-RO"/>
                    </w:rPr>
                    <w:t>—</w:t>
                  </w:r>
                </w:p>
              </w:tc>
              <w:tc>
                <w:tcPr>
                  <w:tcW w:w="3728" w:type="dxa"/>
                  <w:hideMark/>
                </w:tcPr>
                <w:p w14:paraId="581AD21F" w14:textId="77777777" w:rsidR="00692778" w:rsidRPr="00D22496" w:rsidRDefault="00692778">
                  <w:pPr>
                    <w:pStyle w:val="Paragraph"/>
                    <w:rPr>
                      <w:noProof/>
                      <w:lang w:val="ro-RO"/>
                    </w:rPr>
                  </w:pPr>
                  <w:r w:rsidRPr="00D22496">
                    <w:rPr>
                      <w:noProof/>
                      <w:lang w:val="ro-RO"/>
                    </w:rPr>
                    <w:t>un unghi de pas de 7,5° (± 0,5°),</w:t>
                  </w:r>
                </w:p>
              </w:tc>
            </w:tr>
            <w:tr w:rsidR="00692778" w:rsidRPr="00D22496" w14:paraId="7A0B97F6" w14:textId="77777777" w:rsidTr="0091713F">
              <w:tc>
                <w:tcPr>
                  <w:tcW w:w="220" w:type="dxa"/>
                  <w:hideMark/>
                </w:tcPr>
                <w:p w14:paraId="34D9D407" w14:textId="77777777" w:rsidR="00692778" w:rsidRPr="00D22496" w:rsidRDefault="00692778">
                  <w:pPr>
                    <w:pStyle w:val="Paragraph"/>
                    <w:rPr>
                      <w:noProof/>
                      <w:lang w:val="ro-RO"/>
                    </w:rPr>
                  </w:pPr>
                  <w:r w:rsidRPr="00D22496">
                    <w:rPr>
                      <w:noProof/>
                      <w:lang w:val="ro-RO"/>
                    </w:rPr>
                    <w:t>—</w:t>
                  </w:r>
                </w:p>
              </w:tc>
              <w:tc>
                <w:tcPr>
                  <w:tcW w:w="3728" w:type="dxa"/>
                  <w:hideMark/>
                </w:tcPr>
                <w:p w14:paraId="23A7DE65" w14:textId="77777777" w:rsidR="00692778" w:rsidRPr="00D22496" w:rsidRDefault="00692778">
                  <w:pPr>
                    <w:pStyle w:val="Paragraph"/>
                    <w:rPr>
                      <w:noProof/>
                      <w:lang w:val="ro-RO"/>
                    </w:rPr>
                  </w:pPr>
                  <w:r w:rsidRPr="00D22496">
                    <w:rPr>
                      <w:noProof/>
                      <w:lang w:val="ro-RO"/>
                    </w:rPr>
                    <w:t>un cuplu de pornire de cel puțin 25mNm la 25°C,</w:t>
                  </w:r>
                </w:p>
              </w:tc>
            </w:tr>
            <w:tr w:rsidR="00692778" w:rsidRPr="00D22496" w14:paraId="54745B89" w14:textId="77777777" w:rsidTr="0091713F">
              <w:tc>
                <w:tcPr>
                  <w:tcW w:w="220" w:type="dxa"/>
                  <w:hideMark/>
                </w:tcPr>
                <w:p w14:paraId="29D1BF51" w14:textId="77777777" w:rsidR="00692778" w:rsidRPr="00D22496" w:rsidRDefault="00692778">
                  <w:pPr>
                    <w:pStyle w:val="Paragraph"/>
                    <w:rPr>
                      <w:noProof/>
                      <w:lang w:val="ro-RO"/>
                    </w:rPr>
                  </w:pPr>
                  <w:r w:rsidRPr="00D22496">
                    <w:rPr>
                      <w:noProof/>
                      <w:lang w:val="ro-RO"/>
                    </w:rPr>
                    <w:t>—</w:t>
                  </w:r>
                </w:p>
              </w:tc>
              <w:tc>
                <w:tcPr>
                  <w:tcW w:w="3728" w:type="dxa"/>
                  <w:hideMark/>
                </w:tcPr>
                <w:p w14:paraId="6EA53F25" w14:textId="77777777" w:rsidR="00692778" w:rsidRPr="00D22496" w:rsidRDefault="00692778">
                  <w:pPr>
                    <w:pStyle w:val="Paragraph"/>
                    <w:rPr>
                      <w:noProof/>
                      <w:lang w:val="ro-RO"/>
                    </w:rPr>
                  </w:pPr>
                  <w:r w:rsidRPr="00D22496">
                    <w:rPr>
                      <w:noProof/>
                      <w:lang w:val="ro-RO"/>
                    </w:rPr>
                    <w:t>o frecvență de pornire de cel puțin 1 500impulsuri pe secundă,</w:t>
                  </w:r>
                </w:p>
              </w:tc>
            </w:tr>
            <w:tr w:rsidR="00692778" w:rsidRPr="00D22496" w14:paraId="17DF691F" w14:textId="77777777" w:rsidTr="0091713F">
              <w:tc>
                <w:tcPr>
                  <w:tcW w:w="220" w:type="dxa"/>
                  <w:hideMark/>
                </w:tcPr>
                <w:p w14:paraId="0EE88298" w14:textId="77777777" w:rsidR="00692778" w:rsidRPr="00D22496" w:rsidRDefault="00692778">
                  <w:pPr>
                    <w:pStyle w:val="Paragraph"/>
                    <w:rPr>
                      <w:noProof/>
                      <w:lang w:val="ro-RO"/>
                    </w:rPr>
                  </w:pPr>
                  <w:r w:rsidRPr="00D22496">
                    <w:rPr>
                      <w:noProof/>
                      <w:lang w:val="ro-RO"/>
                    </w:rPr>
                    <w:t>—</w:t>
                  </w:r>
                </w:p>
              </w:tc>
              <w:tc>
                <w:tcPr>
                  <w:tcW w:w="3728" w:type="dxa"/>
                  <w:hideMark/>
                </w:tcPr>
                <w:p w14:paraId="08E6C34F" w14:textId="77777777" w:rsidR="00692778" w:rsidRPr="00D22496" w:rsidRDefault="00692778">
                  <w:pPr>
                    <w:pStyle w:val="Paragraph"/>
                    <w:rPr>
                      <w:noProof/>
                      <w:lang w:val="ro-RO"/>
                    </w:rPr>
                  </w:pPr>
                  <w:r w:rsidRPr="00D22496">
                    <w:rPr>
                      <w:noProof/>
                      <w:lang w:val="ro-RO"/>
                    </w:rPr>
                    <w:t>o înfășurare bifazată și</w:t>
                  </w:r>
                </w:p>
              </w:tc>
            </w:tr>
            <w:tr w:rsidR="00692778" w:rsidRPr="00D22496" w14:paraId="63257F0C" w14:textId="77777777" w:rsidTr="0091713F">
              <w:tc>
                <w:tcPr>
                  <w:tcW w:w="220" w:type="dxa"/>
                  <w:hideMark/>
                </w:tcPr>
                <w:p w14:paraId="70D07F4F" w14:textId="77777777" w:rsidR="00692778" w:rsidRPr="00D22496" w:rsidRDefault="00692778">
                  <w:pPr>
                    <w:pStyle w:val="Paragraph"/>
                    <w:rPr>
                      <w:noProof/>
                      <w:lang w:val="ro-RO"/>
                    </w:rPr>
                  </w:pPr>
                  <w:r w:rsidRPr="00D22496">
                    <w:rPr>
                      <w:noProof/>
                      <w:lang w:val="ro-RO"/>
                    </w:rPr>
                    <w:t>—</w:t>
                  </w:r>
                </w:p>
              </w:tc>
              <w:tc>
                <w:tcPr>
                  <w:tcW w:w="3728" w:type="dxa"/>
                  <w:hideMark/>
                </w:tcPr>
                <w:p w14:paraId="09B0EA9F" w14:textId="77777777" w:rsidR="00692778" w:rsidRPr="00D22496" w:rsidRDefault="00692778">
                  <w:pPr>
                    <w:pStyle w:val="Paragraph"/>
                    <w:rPr>
                      <w:noProof/>
                      <w:lang w:val="ro-RO"/>
                    </w:rPr>
                  </w:pPr>
                  <w:r w:rsidRPr="00D22496">
                    <w:rPr>
                      <w:noProof/>
                      <w:lang w:val="ro-RO"/>
                    </w:rPr>
                    <w:t>o tensiune nominală de cel puțin 10,5V, dar nu de mai mult de 16,0V</w:t>
                  </w:r>
                </w:p>
              </w:tc>
            </w:tr>
          </w:tbl>
          <w:p w14:paraId="3087CC6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4BA15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DCF6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4DE7A51" w14:textId="77777777" w:rsidR="00692778" w:rsidRPr="00D22496" w:rsidRDefault="00692778">
            <w:pPr>
              <w:pStyle w:val="Paragraph"/>
              <w:rPr>
                <w:noProof/>
                <w:lang w:val="ro-RO"/>
              </w:rPr>
            </w:pPr>
            <w:r w:rsidRPr="00D22496">
              <w:rPr>
                <w:noProof/>
                <w:lang w:val="ro-RO"/>
              </w:rPr>
              <w:t>31.12.2024</w:t>
            </w:r>
          </w:p>
        </w:tc>
      </w:tr>
      <w:tr w:rsidR="00692778" w:rsidRPr="00D22496" w14:paraId="19FD235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A9EA32" w14:textId="77777777" w:rsidR="00692778" w:rsidRPr="00D22496" w:rsidRDefault="00692778">
            <w:pPr>
              <w:pStyle w:val="Paragraph"/>
              <w:rPr>
                <w:noProof/>
                <w:lang w:val="ro-RO"/>
              </w:rPr>
            </w:pPr>
            <w:r w:rsidRPr="00D22496">
              <w:rPr>
                <w:noProof/>
                <w:lang w:val="ro-RO"/>
              </w:rPr>
              <w:t>0.7250</w:t>
            </w:r>
          </w:p>
        </w:tc>
        <w:tc>
          <w:tcPr>
            <w:tcW w:w="909" w:type="dxa"/>
            <w:tcBorders>
              <w:top w:val="single" w:sz="4" w:space="0" w:color="auto"/>
              <w:left w:val="single" w:sz="4" w:space="0" w:color="auto"/>
              <w:bottom w:val="single" w:sz="4" w:space="0" w:color="auto"/>
              <w:right w:val="single" w:sz="4" w:space="0" w:color="auto"/>
            </w:tcBorders>
            <w:hideMark/>
          </w:tcPr>
          <w:p w14:paraId="148A64DF" w14:textId="77777777" w:rsidR="00692778" w:rsidRPr="00D22496" w:rsidRDefault="00692778">
            <w:pPr>
              <w:pStyle w:val="Paragraph"/>
              <w:jc w:val="right"/>
              <w:rPr>
                <w:noProof/>
                <w:lang w:val="ro-RO"/>
              </w:rPr>
            </w:pPr>
            <w:r w:rsidRPr="00D22496">
              <w:rPr>
                <w:noProof/>
                <w:lang w:val="ro-RO"/>
              </w:rPr>
              <w:t>ex 8501 20 00</w:t>
            </w:r>
          </w:p>
        </w:tc>
        <w:tc>
          <w:tcPr>
            <w:tcW w:w="620" w:type="dxa"/>
            <w:tcBorders>
              <w:top w:val="single" w:sz="4" w:space="0" w:color="auto"/>
              <w:left w:val="single" w:sz="4" w:space="0" w:color="auto"/>
              <w:bottom w:val="single" w:sz="4" w:space="0" w:color="auto"/>
              <w:right w:val="single" w:sz="4" w:space="0" w:color="auto"/>
            </w:tcBorders>
            <w:hideMark/>
          </w:tcPr>
          <w:p w14:paraId="1C4C7749"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C88EECE" w14:textId="77777777" w:rsidR="00692778" w:rsidRPr="00D22496" w:rsidRDefault="00692778">
            <w:pPr>
              <w:pStyle w:val="Paragraph"/>
              <w:rPr>
                <w:noProof/>
                <w:lang w:val="ro-RO"/>
              </w:rPr>
            </w:pPr>
            <w:r w:rsidRPr="00D22496">
              <w:rPr>
                <w:noProof/>
                <w:lang w:val="ro-RO"/>
              </w:rPr>
              <w:t>Motor universal c.a./c.c.:</w:t>
            </w:r>
          </w:p>
          <w:tbl>
            <w:tblPr>
              <w:tblStyle w:val="Listdash"/>
              <w:tblW w:w="0" w:type="auto"/>
              <w:tblLayout w:type="fixed"/>
              <w:tblLook w:val="04A0" w:firstRow="1" w:lastRow="0" w:firstColumn="1" w:lastColumn="0" w:noHBand="0" w:noVBand="1"/>
            </w:tblPr>
            <w:tblGrid>
              <w:gridCol w:w="220"/>
              <w:gridCol w:w="3728"/>
            </w:tblGrid>
            <w:tr w:rsidR="00692778" w:rsidRPr="00D22496" w14:paraId="6B23E95D" w14:textId="77777777" w:rsidTr="0091713F">
              <w:tc>
                <w:tcPr>
                  <w:tcW w:w="220" w:type="dxa"/>
                  <w:hideMark/>
                </w:tcPr>
                <w:p w14:paraId="6C3E3305" w14:textId="77777777" w:rsidR="00692778" w:rsidRPr="00D22496" w:rsidRDefault="00692778">
                  <w:pPr>
                    <w:pStyle w:val="Paragraph"/>
                    <w:rPr>
                      <w:noProof/>
                      <w:lang w:val="ro-RO"/>
                    </w:rPr>
                  </w:pPr>
                  <w:r w:rsidRPr="00D22496">
                    <w:rPr>
                      <w:noProof/>
                      <w:lang w:val="ro-RO"/>
                    </w:rPr>
                    <w:t>—</w:t>
                  </w:r>
                </w:p>
              </w:tc>
              <w:tc>
                <w:tcPr>
                  <w:tcW w:w="3728" w:type="dxa"/>
                  <w:hideMark/>
                </w:tcPr>
                <w:p w14:paraId="29382D05" w14:textId="77777777" w:rsidR="00692778" w:rsidRPr="00D22496" w:rsidRDefault="00692778">
                  <w:pPr>
                    <w:pStyle w:val="Paragraph"/>
                    <w:rPr>
                      <w:noProof/>
                      <w:lang w:val="ro-RO"/>
                    </w:rPr>
                  </w:pPr>
                  <w:r w:rsidRPr="00D22496">
                    <w:rPr>
                      <w:noProof/>
                      <w:lang w:val="ro-RO"/>
                    </w:rPr>
                    <w:t>cu o putere nominală de 50 W, dar nu mai mare de 1,2 kW;</w:t>
                  </w:r>
                </w:p>
              </w:tc>
            </w:tr>
            <w:tr w:rsidR="00692778" w:rsidRPr="00D22496" w14:paraId="4AFB1F7B" w14:textId="77777777" w:rsidTr="0091713F">
              <w:tc>
                <w:tcPr>
                  <w:tcW w:w="220" w:type="dxa"/>
                  <w:hideMark/>
                </w:tcPr>
                <w:p w14:paraId="5BBC78BD" w14:textId="77777777" w:rsidR="00692778" w:rsidRPr="00D22496" w:rsidRDefault="00692778">
                  <w:pPr>
                    <w:pStyle w:val="Paragraph"/>
                    <w:rPr>
                      <w:noProof/>
                      <w:lang w:val="ro-RO"/>
                    </w:rPr>
                  </w:pPr>
                  <w:r w:rsidRPr="00D22496">
                    <w:rPr>
                      <w:noProof/>
                      <w:lang w:val="ro-RO"/>
                    </w:rPr>
                    <w:t>—</w:t>
                  </w:r>
                </w:p>
              </w:tc>
              <w:tc>
                <w:tcPr>
                  <w:tcW w:w="3728" w:type="dxa"/>
                  <w:hideMark/>
                </w:tcPr>
                <w:p w14:paraId="6870D07C" w14:textId="77777777" w:rsidR="00692778" w:rsidRPr="00D22496" w:rsidRDefault="00692778">
                  <w:pPr>
                    <w:pStyle w:val="Paragraph"/>
                    <w:rPr>
                      <w:noProof/>
                      <w:lang w:val="ro-RO"/>
                    </w:rPr>
                  </w:pPr>
                  <w:r w:rsidRPr="00D22496">
                    <w:rPr>
                      <w:noProof/>
                      <w:lang w:val="ro-RO"/>
                    </w:rPr>
                    <w:t>cu o tensiune de alimentare de 230 V;</w:t>
                  </w:r>
                </w:p>
              </w:tc>
            </w:tr>
            <w:tr w:rsidR="00692778" w:rsidRPr="00D22496" w14:paraId="37FAD63D" w14:textId="77777777" w:rsidTr="0091713F">
              <w:tc>
                <w:tcPr>
                  <w:tcW w:w="220" w:type="dxa"/>
                  <w:hideMark/>
                </w:tcPr>
                <w:p w14:paraId="1EF383E2" w14:textId="77777777" w:rsidR="00692778" w:rsidRPr="00D22496" w:rsidRDefault="00692778">
                  <w:pPr>
                    <w:pStyle w:val="Paragraph"/>
                    <w:rPr>
                      <w:noProof/>
                      <w:lang w:val="ro-RO"/>
                    </w:rPr>
                  </w:pPr>
                  <w:r w:rsidRPr="00D22496">
                    <w:rPr>
                      <w:noProof/>
                      <w:lang w:val="ro-RO"/>
                    </w:rPr>
                    <w:t>—</w:t>
                  </w:r>
                </w:p>
              </w:tc>
              <w:tc>
                <w:tcPr>
                  <w:tcW w:w="3728" w:type="dxa"/>
                  <w:hideMark/>
                </w:tcPr>
                <w:p w14:paraId="7F17328A" w14:textId="77777777" w:rsidR="00692778" w:rsidRPr="00D22496" w:rsidRDefault="00692778">
                  <w:pPr>
                    <w:pStyle w:val="Paragraph"/>
                    <w:rPr>
                      <w:noProof/>
                      <w:lang w:val="ro-RO"/>
                    </w:rPr>
                  </w:pPr>
                  <w:r w:rsidRPr="00D22496">
                    <w:rPr>
                      <w:noProof/>
                      <w:lang w:val="ro-RO"/>
                    </w:rPr>
                    <w:t>cu sau fără frână de motor;</w:t>
                  </w:r>
                </w:p>
              </w:tc>
            </w:tr>
            <w:tr w:rsidR="00692778" w:rsidRPr="00D22496" w14:paraId="4FE6497E" w14:textId="77777777" w:rsidTr="0091713F">
              <w:tc>
                <w:tcPr>
                  <w:tcW w:w="220" w:type="dxa"/>
                  <w:hideMark/>
                </w:tcPr>
                <w:p w14:paraId="2CF9B09D" w14:textId="77777777" w:rsidR="00692778" w:rsidRPr="00D22496" w:rsidRDefault="00692778">
                  <w:pPr>
                    <w:pStyle w:val="Paragraph"/>
                    <w:rPr>
                      <w:noProof/>
                      <w:lang w:val="ro-RO"/>
                    </w:rPr>
                  </w:pPr>
                  <w:r w:rsidRPr="00D22496">
                    <w:rPr>
                      <w:noProof/>
                      <w:lang w:val="ro-RO"/>
                    </w:rPr>
                    <w:t>—</w:t>
                  </w:r>
                </w:p>
              </w:tc>
              <w:tc>
                <w:tcPr>
                  <w:tcW w:w="3728" w:type="dxa"/>
                  <w:hideMark/>
                </w:tcPr>
                <w:p w14:paraId="01F93155" w14:textId="77777777" w:rsidR="00692778" w:rsidRPr="00D22496" w:rsidRDefault="00692778">
                  <w:pPr>
                    <w:pStyle w:val="Paragraph"/>
                    <w:rPr>
                      <w:noProof/>
                      <w:lang w:val="ro-RO"/>
                    </w:rPr>
                  </w:pPr>
                  <w:r w:rsidRPr="00D22496">
                    <w:rPr>
                      <w:noProof/>
                      <w:lang w:val="ro-RO"/>
                    </w:rPr>
                    <w:t>asamblat sau nu la un reductor cu arbore de ieșire, încorporat într-o carcasă;</w:t>
                  </w:r>
                </w:p>
              </w:tc>
            </w:tr>
            <w:tr w:rsidR="00692778" w:rsidRPr="00D22496" w14:paraId="3559BF86" w14:textId="77777777" w:rsidTr="0091713F">
              <w:tc>
                <w:tcPr>
                  <w:tcW w:w="220" w:type="dxa"/>
                  <w:hideMark/>
                </w:tcPr>
                <w:p w14:paraId="509E48C8" w14:textId="77777777" w:rsidR="00692778" w:rsidRPr="00D22496" w:rsidRDefault="00692778">
                  <w:pPr>
                    <w:pStyle w:val="Paragraph"/>
                    <w:rPr>
                      <w:noProof/>
                      <w:lang w:val="ro-RO"/>
                    </w:rPr>
                  </w:pPr>
                  <w:r w:rsidRPr="00D22496">
                    <w:rPr>
                      <w:noProof/>
                      <w:lang w:val="ro-RO"/>
                    </w:rPr>
                    <w:t>—</w:t>
                  </w:r>
                </w:p>
              </w:tc>
              <w:tc>
                <w:tcPr>
                  <w:tcW w:w="3728" w:type="dxa"/>
                  <w:hideMark/>
                </w:tcPr>
                <w:p w14:paraId="635B019D" w14:textId="77777777" w:rsidR="00692778" w:rsidRPr="00D22496" w:rsidRDefault="00692778">
                  <w:pPr>
                    <w:pStyle w:val="Paragraph"/>
                    <w:rPr>
                      <w:noProof/>
                      <w:lang w:val="ro-RO"/>
                    </w:rPr>
                  </w:pPr>
                  <w:r w:rsidRPr="00D22496">
                    <w:rPr>
                      <w:noProof/>
                      <w:lang w:val="ro-RO"/>
                    </w:rPr>
                    <w:t>prevăzut sau nu cu un dispozitiv de comandă / comutator conectat prin cablu și</w:t>
                  </w:r>
                </w:p>
              </w:tc>
            </w:tr>
            <w:tr w:rsidR="00692778" w:rsidRPr="00D22496" w14:paraId="4573D570" w14:textId="77777777" w:rsidTr="0091713F">
              <w:tc>
                <w:tcPr>
                  <w:tcW w:w="220" w:type="dxa"/>
                  <w:hideMark/>
                </w:tcPr>
                <w:p w14:paraId="4F154933" w14:textId="77777777" w:rsidR="00692778" w:rsidRPr="00D22496" w:rsidRDefault="00692778">
                  <w:pPr>
                    <w:pStyle w:val="Paragraph"/>
                    <w:rPr>
                      <w:noProof/>
                      <w:lang w:val="ro-RO"/>
                    </w:rPr>
                  </w:pPr>
                  <w:r w:rsidRPr="00D22496">
                    <w:rPr>
                      <w:noProof/>
                      <w:lang w:val="ro-RO"/>
                    </w:rPr>
                    <w:t>—</w:t>
                  </w:r>
                </w:p>
              </w:tc>
              <w:tc>
                <w:tcPr>
                  <w:tcW w:w="3728" w:type="dxa"/>
                  <w:hideMark/>
                </w:tcPr>
                <w:p w14:paraId="7EA61B57" w14:textId="77777777" w:rsidR="00692778" w:rsidRPr="00D22496" w:rsidRDefault="00692778">
                  <w:pPr>
                    <w:pStyle w:val="Paragraph"/>
                    <w:rPr>
                      <w:noProof/>
                      <w:lang w:val="ro-RO"/>
                    </w:rPr>
                  </w:pPr>
                  <w:r w:rsidRPr="00D22496">
                    <w:rPr>
                      <w:noProof/>
                      <w:lang w:val="ro-RO"/>
                    </w:rPr>
                    <w:t>cu sau fără ventilator,</w:t>
                  </w:r>
                </w:p>
              </w:tc>
            </w:tr>
          </w:tbl>
          <w:p w14:paraId="07CFF4D8" w14:textId="77777777" w:rsidR="00692778" w:rsidRPr="00D22496" w:rsidRDefault="00692778">
            <w:pPr>
              <w:pStyle w:val="Paragraph"/>
              <w:rPr>
                <w:noProof/>
                <w:lang w:val="ro-RO"/>
              </w:rPr>
            </w:pPr>
            <w:r w:rsidRPr="00D22496">
              <w:rPr>
                <w:noProof/>
                <w:lang w:val="ro-RO"/>
              </w:rPr>
              <w:t>pentru utilizare ca acționare electrică pentru cuțitele mașinilor de tuns iarba sau a aparatelor de uz casnic</w:t>
            </w:r>
          </w:p>
          <w:p w14:paraId="4FF0BD1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191EA4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D65D7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BCD9C96" w14:textId="77777777" w:rsidR="00692778" w:rsidRPr="00D22496" w:rsidRDefault="00692778">
            <w:pPr>
              <w:pStyle w:val="Paragraph"/>
              <w:rPr>
                <w:noProof/>
                <w:lang w:val="ro-RO"/>
              </w:rPr>
            </w:pPr>
            <w:r w:rsidRPr="00D22496">
              <w:rPr>
                <w:noProof/>
                <w:lang w:val="ro-RO"/>
              </w:rPr>
              <w:t>31.12.2024</w:t>
            </w:r>
          </w:p>
        </w:tc>
      </w:tr>
      <w:tr w:rsidR="00692778" w:rsidRPr="00D22496" w14:paraId="104B6EA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F40F24F" w14:textId="77777777" w:rsidR="00692778" w:rsidRPr="00D22496" w:rsidRDefault="00692778">
            <w:pPr>
              <w:pStyle w:val="Paragraph"/>
              <w:rPr>
                <w:noProof/>
                <w:lang w:val="ro-RO"/>
              </w:rPr>
            </w:pPr>
            <w:r w:rsidRPr="00D22496">
              <w:rPr>
                <w:noProof/>
                <w:lang w:val="ro-RO"/>
              </w:rPr>
              <w:t>0.8345</w:t>
            </w:r>
          </w:p>
        </w:tc>
        <w:tc>
          <w:tcPr>
            <w:tcW w:w="909" w:type="dxa"/>
            <w:tcBorders>
              <w:top w:val="single" w:sz="4" w:space="0" w:color="auto"/>
              <w:left w:val="single" w:sz="4" w:space="0" w:color="auto"/>
              <w:bottom w:val="single" w:sz="4" w:space="0" w:color="auto"/>
              <w:right w:val="single" w:sz="4" w:space="0" w:color="auto"/>
            </w:tcBorders>
            <w:hideMark/>
          </w:tcPr>
          <w:p w14:paraId="199C7B4C" w14:textId="77777777" w:rsidR="00692778" w:rsidRPr="00D22496" w:rsidRDefault="00692778">
            <w:pPr>
              <w:pStyle w:val="Paragraph"/>
              <w:jc w:val="right"/>
              <w:rPr>
                <w:noProof/>
                <w:lang w:val="ro-RO"/>
              </w:rPr>
            </w:pPr>
            <w:r w:rsidRPr="00D22496">
              <w:rPr>
                <w:noProof/>
                <w:lang w:val="ro-RO"/>
              </w:rPr>
              <w:t>ex 8501 20 00</w:t>
            </w:r>
          </w:p>
        </w:tc>
        <w:tc>
          <w:tcPr>
            <w:tcW w:w="620" w:type="dxa"/>
            <w:tcBorders>
              <w:top w:val="single" w:sz="4" w:space="0" w:color="auto"/>
              <w:left w:val="single" w:sz="4" w:space="0" w:color="auto"/>
              <w:bottom w:val="single" w:sz="4" w:space="0" w:color="auto"/>
              <w:right w:val="single" w:sz="4" w:space="0" w:color="auto"/>
            </w:tcBorders>
            <w:hideMark/>
          </w:tcPr>
          <w:p w14:paraId="2332C7B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E2548D1" w14:textId="77777777" w:rsidR="00692778" w:rsidRPr="00D22496" w:rsidRDefault="00692778">
            <w:pPr>
              <w:pStyle w:val="Paragraph"/>
              <w:rPr>
                <w:noProof/>
                <w:lang w:val="ro-RO"/>
              </w:rPr>
            </w:pPr>
            <w:r w:rsidRPr="00D22496">
              <w:rPr>
                <w:noProof/>
                <w:lang w:val="ro-RO"/>
              </w:rPr>
              <w:t>Motor universal c.a./c.c.:</w:t>
            </w:r>
          </w:p>
          <w:tbl>
            <w:tblPr>
              <w:tblStyle w:val="Listdash"/>
              <w:tblW w:w="0" w:type="auto"/>
              <w:tblLayout w:type="fixed"/>
              <w:tblLook w:val="04A0" w:firstRow="1" w:lastRow="0" w:firstColumn="1" w:lastColumn="0" w:noHBand="0" w:noVBand="1"/>
            </w:tblPr>
            <w:tblGrid>
              <w:gridCol w:w="220"/>
              <w:gridCol w:w="3728"/>
            </w:tblGrid>
            <w:tr w:rsidR="00692778" w:rsidRPr="00D22496" w14:paraId="3A1042A6" w14:textId="77777777" w:rsidTr="0091713F">
              <w:tc>
                <w:tcPr>
                  <w:tcW w:w="220" w:type="dxa"/>
                  <w:hideMark/>
                </w:tcPr>
                <w:p w14:paraId="27676BBE" w14:textId="77777777" w:rsidR="00692778" w:rsidRPr="00D22496" w:rsidRDefault="00692778">
                  <w:pPr>
                    <w:pStyle w:val="Paragraph"/>
                    <w:rPr>
                      <w:noProof/>
                      <w:lang w:val="ro-RO"/>
                    </w:rPr>
                  </w:pPr>
                  <w:r w:rsidRPr="00D22496">
                    <w:rPr>
                      <w:noProof/>
                      <w:lang w:val="ro-RO"/>
                    </w:rPr>
                    <w:t>—</w:t>
                  </w:r>
                </w:p>
              </w:tc>
              <w:tc>
                <w:tcPr>
                  <w:tcW w:w="3728" w:type="dxa"/>
                  <w:hideMark/>
                </w:tcPr>
                <w:p w14:paraId="459D2E91" w14:textId="77777777" w:rsidR="00692778" w:rsidRPr="00D22496" w:rsidRDefault="00692778">
                  <w:pPr>
                    <w:pStyle w:val="Paragraph"/>
                    <w:rPr>
                      <w:noProof/>
                      <w:lang w:val="ro-RO"/>
                    </w:rPr>
                  </w:pPr>
                  <w:r w:rsidRPr="00D22496">
                    <w:rPr>
                      <w:noProof/>
                      <w:lang w:val="ro-RO"/>
                    </w:rPr>
                    <w:t>cu o tensiune nominală de alimentare de 230 V;</w:t>
                  </w:r>
                </w:p>
              </w:tc>
            </w:tr>
            <w:tr w:rsidR="00692778" w:rsidRPr="00D22496" w14:paraId="7334EAE3" w14:textId="77777777" w:rsidTr="0091713F">
              <w:tc>
                <w:tcPr>
                  <w:tcW w:w="220" w:type="dxa"/>
                  <w:hideMark/>
                </w:tcPr>
                <w:p w14:paraId="1CD9A935" w14:textId="77777777" w:rsidR="00692778" w:rsidRPr="00D22496" w:rsidRDefault="00692778">
                  <w:pPr>
                    <w:pStyle w:val="Paragraph"/>
                    <w:rPr>
                      <w:noProof/>
                      <w:lang w:val="ro-RO"/>
                    </w:rPr>
                  </w:pPr>
                  <w:r w:rsidRPr="00D22496">
                    <w:rPr>
                      <w:noProof/>
                      <w:lang w:val="ro-RO"/>
                    </w:rPr>
                    <w:t>—</w:t>
                  </w:r>
                </w:p>
              </w:tc>
              <w:tc>
                <w:tcPr>
                  <w:tcW w:w="3728" w:type="dxa"/>
                  <w:hideMark/>
                </w:tcPr>
                <w:p w14:paraId="653D13FE" w14:textId="77777777" w:rsidR="00692778" w:rsidRPr="00D22496" w:rsidRDefault="00692778">
                  <w:pPr>
                    <w:pStyle w:val="Paragraph"/>
                    <w:rPr>
                      <w:noProof/>
                      <w:lang w:val="ro-RO"/>
                    </w:rPr>
                  </w:pPr>
                  <w:r w:rsidRPr="00D22496">
                    <w:rPr>
                      <w:noProof/>
                      <w:lang w:val="ro-RO"/>
                    </w:rPr>
                    <w:t>cu o putere nominală de peste 37,5 W, dar de maximum 2 000 W;</w:t>
                  </w:r>
                </w:p>
              </w:tc>
            </w:tr>
            <w:tr w:rsidR="00692778" w:rsidRPr="00D22496" w14:paraId="7F0C7EA8" w14:textId="77777777" w:rsidTr="0091713F">
              <w:tc>
                <w:tcPr>
                  <w:tcW w:w="220" w:type="dxa"/>
                  <w:hideMark/>
                </w:tcPr>
                <w:p w14:paraId="5023EAB8" w14:textId="77777777" w:rsidR="00692778" w:rsidRPr="00D22496" w:rsidRDefault="00692778">
                  <w:pPr>
                    <w:pStyle w:val="Paragraph"/>
                    <w:rPr>
                      <w:noProof/>
                      <w:lang w:val="ro-RO"/>
                    </w:rPr>
                  </w:pPr>
                  <w:r w:rsidRPr="00D22496">
                    <w:rPr>
                      <w:noProof/>
                      <w:lang w:val="ro-RO"/>
                    </w:rPr>
                    <w:t>—</w:t>
                  </w:r>
                </w:p>
              </w:tc>
              <w:tc>
                <w:tcPr>
                  <w:tcW w:w="3728" w:type="dxa"/>
                  <w:hideMark/>
                </w:tcPr>
                <w:p w14:paraId="0CF0702F" w14:textId="77777777" w:rsidR="00692778" w:rsidRPr="00D22496" w:rsidRDefault="00692778">
                  <w:pPr>
                    <w:pStyle w:val="Paragraph"/>
                    <w:rPr>
                      <w:noProof/>
                      <w:lang w:val="ro-RO"/>
                    </w:rPr>
                  </w:pPr>
                  <w:r w:rsidRPr="00D22496">
                    <w:rPr>
                      <w:noProof/>
                      <w:lang w:val="ro-RO"/>
                    </w:rPr>
                    <w:t>cu secțiunea transversală a statorului de minimum 93 mm, dar de maximum 103 mm și o grosime de minimum 15 mm, dar de maximum 45 mm și</w:t>
                  </w:r>
                </w:p>
              </w:tc>
            </w:tr>
            <w:tr w:rsidR="00692778" w:rsidRPr="00D22496" w14:paraId="071AC7D3" w14:textId="77777777" w:rsidTr="0091713F">
              <w:tc>
                <w:tcPr>
                  <w:tcW w:w="220" w:type="dxa"/>
                  <w:hideMark/>
                </w:tcPr>
                <w:p w14:paraId="1D63ED18" w14:textId="77777777" w:rsidR="00692778" w:rsidRPr="00D22496" w:rsidRDefault="00692778">
                  <w:pPr>
                    <w:pStyle w:val="Paragraph"/>
                    <w:rPr>
                      <w:noProof/>
                      <w:lang w:val="ro-RO"/>
                    </w:rPr>
                  </w:pPr>
                  <w:r w:rsidRPr="00D22496">
                    <w:rPr>
                      <w:noProof/>
                      <w:lang w:val="ro-RO"/>
                    </w:rPr>
                    <w:t>—</w:t>
                  </w:r>
                </w:p>
              </w:tc>
              <w:tc>
                <w:tcPr>
                  <w:tcW w:w="3728" w:type="dxa"/>
                  <w:hideMark/>
                </w:tcPr>
                <w:p w14:paraId="1D8B6127" w14:textId="77777777" w:rsidR="00692778" w:rsidRPr="00D22496" w:rsidRDefault="00692778">
                  <w:pPr>
                    <w:pStyle w:val="Paragraph"/>
                    <w:rPr>
                      <w:noProof/>
                      <w:lang w:val="ro-RO"/>
                    </w:rPr>
                  </w:pPr>
                  <w:r w:rsidRPr="00D22496">
                    <w:rPr>
                      <w:noProof/>
                      <w:lang w:val="ro-RO"/>
                    </w:rPr>
                    <w:t>cu sau fără angrenaj melcat, angrenaj cu roți dințate sau transmisie,</w:t>
                  </w:r>
                </w:p>
              </w:tc>
            </w:tr>
          </w:tbl>
          <w:p w14:paraId="2970950A" w14:textId="77777777" w:rsidR="00692778" w:rsidRPr="00D22496" w:rsidRDefault="00692778">
            <w:pPr>
              <w:pStyle w:val="Paragraph"/>
              <w:rPr>
                <w:noProof/>
                <w:lang w:val="ro-RO"/>
              </w:rPr>
            </w:pPr>
            <w:r w:rsidRPr="00D22496">
              <w:rPr>
                <w:noProof/>
                <w:lang w:val="ro-RO"/>
              </w:rPr>
              <w:t>pentru producerea unui cuplu la un ax de transmisie pentru aparate de uz casnic de mici dimensiuni</w:t>
            </w:r>
          </w:p>
          <w:p w14:paraId="5F125AA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E2B9C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233F5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54201CA" w14:textId="77777777" w:rsidR="00692778" w:rsidRPr="00D22496" w:rsidRDefault="00692778">
            <w:pPr>
              <w:pStyle w:val="Paragraph"/>
              <w:rPr>
                <w:noProof/>
                <w:lang w:val="ro-RO"/>
              </w:rPr>
            </w:pPr>
            <w:r w:rsidRPr="00D22496">
              <w:rPr>
                <w:noProof/>
                <w:lang w:val="ro-RO"/>
              </w:rPr>
              <w:t>31.12.2027</w:t>
            </w:r>
          </w:p>
        </w:tc>
      </w:tr>
      <w:tr w:rsidR="00692778" w:rsidRPr="00D22496" w14:paraId="0D290C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8E11FCA" w14:textId="77777777" w:rsidR="00692778" w:rsidRPr="00D22496" w:rsidRDefault="00692778">
            <w:pPr>
              <w:pStyle w:val="Paragraph"/>
              <w:rPr>
                <w:noProof/>
                <w:lang w:val="ro-RO"/>
              </w:rPr>
            </w:pPr>
            <w:r w:rsidRPr="00D22496">
              <w:rPr>
                <w:noProof/>
                <w:lang w:val="ro-RO"/>
              </w:rPr>
              <w:t>0.8349</w:t>
            </w:r>
          </w:p>
        </w:tc>
        <w:tc>
          <w:tcPr>
            <w:tcW w:w="909" w:type="dxa"/>
            <w:tcBorders>
              <w:top w:val="single" w:sz="4" w:space="0" w:color="auto"/>
              <w:left w:val="single" w:sz="4" w:space="0" w:color="auto"/>
              <w:bottom w:val="single" w:sz="4" w:space="0" w:color="auto"/>
              <w:right w:val="single" w:sz="4" w:space="0" w:color="auto"/>
            </w:tcBorders>
            <w:hideMark/>
          </w:tcPr>
          <w:p w14:paraId="2F8D4C6B" w14:textId="77777777" w:rsidR="00692778" w:rsidRPr="00D22496" w:rsidRDefault="00692778">
            <w:pPr>
              <w:pStyle w:val="Paragraph"/>
              <w:jc w:val="right"/>
              <w:rPr>
                <w:noProof/>
                <w:lang w:val="ro-RO"/>
              </w:rPr>
            </w:pPr>
            <w:r w:rsidRPr="00D22496">
              <w:rPr>
                <w:noProof/>
                <w:lang w:val="ro-RO"/>
              </w:rPr>
              <w:t>ex 8501 20 00</w:t>
            </w:r>
          </w:p>
        </w:tc>
        <w:tc>
          <w:tcPr>
            <w:tcW w:w="620" w:type="dxa"/>
            <w:tcBorders>
              <w:top w:val="single" w:sz="4" w:space="0" w:color="auto"/>
              <w:left w:val="single" w:sz="4" w:space="0" w:color="auto"/>
              <w:bottom w:val="single" w:sz="4" w:space="0" w:color="auto"/>
              <w:right w:val="single" w:sz="4" w:space="0" w:color="auto"/>
            </w:tcBorders>
            <w:hideMark/>
          </w:tcPr>
          <w:p w14:paraId="5AB97C03"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8D76273" w14:textId="77777777" w:rsidR="00692778" w:rsidRPr="00D22496" w:rsidRDefault="00692778">
            <w:pPr>
              <w:pStyle w:val="Paragraph"/>
              <w:rPr>
                <w:noProof/>
                <w:lang w:val="ro-RO"/>
              </w:rPr>
            </w:pPr>
            <w:r w:rsidRPr="00D22496">
              <w:rPr>
                <w:noProof/>
                <w:lang w:val="ro-RO"/>
              </w:rPr>
              <w:t>Motor universal c.a./c.c.:</w:t>
            </w:r>
          </w:p>
          <w:tbl>
            <w:tblPr>
              <w:tblStyle w:val="Listdash"/>
              <w:tblW w:w="0" w:type="auto"/>
              <w:tblLayout w:type="fixed"/>
              <w:tblLook w:val="04A0" w:firstRow="1" w:lastRow="0" w:firstColumn="1" w:lastColumn="0" w:noHBand="0" w:noVBand="1"/>
            </w:tblPr>
            <w:tblGrid>
              <w:gridCol w:w="220"/>
              <w:gridCol w:w="3728"/>
            </w:tblGrid>
            <w:tr w:rsidR="00692778" w:rsidRPr="00D22496" w14:paraId="26E1B200" w14:textId="77777777" w:rsidTr="0091713F">
              <w:tc>
                <w:tcPr>
                  <w:tcW w:w="220" w:type="dxa"/>
                  <w:hideMark/>
                </w:tcPr>
                <w:p w14:paraId="19E883B6" w14:textId="77777777" w:rsidR="00692778" w:rsidRPr="00D22496" w:rsidRDefault="00692778">
                  <w:pPr>
                    <w:pStyle w:val="Paragraph"/>
                    <w:rPr>
                      <w:noProof/>
                      <w:lang w:val="ro-RO"/>
                    </w:rPr>
                  </w:pPr>
                  <w:r w:rsidRPr="00D22496">
                    <w:rPr>
                      <w:noProof/>
                      <w:lang w:val="ro-RO"/>
                    </w:rPr>
                    <w:t>—</w:t>
                  </w:r>
                </w:p>
              </w:tc>
              <w:tc>
                <w:tcPr>
                  <w:tcW w:w="3728" w:type="dxa"/>
                  <w:hideMark/>
                </w:tcPr>
                <w:p w14:paraId="08119DDC" w14:textId="77777777" w:rsidR="00692778" w:rsidRPr="00D22496" w:rsidRDefault="00692778">
                  <w:pPr>
                    <w:pStyle w:val="Paragraph"/>
                    <w:rPr>
                      <w:noProof/>
                      <w:lang w:val="ro-RO"/>
                    </w:rPr>
                  </w:pPr>
                  <w:r w:rsidRPr="00D22496">
                    <w:rPr>
                      <w:noProof/>
                      <w:lang w:val="ro-RO"/>
                    </w:rPr>
                    <w:t>cu o tensiune nominală de alimentare de 230 V;</w:t>
                  </w:r>
                </w:p>
              </w:tc>
            </w:tr>
            <w:tr w:rsidR="00692778" w:rsidRPr="00D22496" w14:paraId="7C0D6B1A" w14:textId="77777777" w:rsidTr="0091713F">
              <w:tc>
                <w:tcPr>
                  <w:tcW w:w="220" w:type="dxa"/>
                  <w:hideMark/>
                </w:tcPr>
                <w:p w14:paraId="3B7682DE" w14:textId="77777777" w:rsidR="00692778" w:rsidRPr="00D22496" w:rsidRDefault="00692778">
                  <w:pPr>
                    <w:pStyle w:val="Paragraph"/>
                    <w:rPr>
                      <w:noProof/>
                      <w:lang w:val="ro-RO"/>
                    </w:rPr>
                  </w:pPr>
                  <w:r w:rsidRPr="00D22496">
                    <w:rPr>
                      <w:noProof/>
                      <w:lang w:val="ro-RO"/>
                    </w:rPr>
                    <w:t>—</w:t>
                  </w:r>
                </w:p>
              </w:tc>
              <w:tc>
                <w:tcPr>
                  <w:tcW w:w="3728" w:type="dxa"/>
                  <w:hideMark/>
                </w:tcPr>
                <w:p w14:paraId="4C874275" w14:textId="77777777" w:rsidR="00692778" w:rsidRPr="00D22496" w:rsidRDefault="00692778">
                  <w:pPr>
                    <w:pStyle w:val="Paragraph"/>
                    <w:rPr>
                      <w:noProof/>
                      <w:lang w:val="ro-RO"/>
                    </w:rPr>
                  </w:pPr>
                  <w:r w:rsidRPr="00D22496">
                    <w:rPr>
                      <w:noProof/>
                      <w:lang w:val="ro-RO"/>
                    </w:rPr>
                    <w:t>cu o putere nominală de peste 37,5 W, dar de maximum 1 200 W;</w:t>
                  </w:r>
                </w:p>
              </w:tc>
            </w:tr>
            <w:tr w:rsidR="00692778" w:rsidRPr="00D22496" w14:paraId="78D96122" w14:textId="77777777" w:rsidTr="0091713F">
              <w:tc>
                <w:tcPr>
                  <w:tcW w:w="220" w:type="dxa"/>
                  <w:hideMark/>
                </w:tcPr>
                <w:p w14:paraId="29D2B42A" w14:textId="77777777" w:rsidR="00692778" w:rsidRPr="00D22496" w:rsidRDefault="00692778">
                  <w:pPr>
                    <w:pStyle w:val="Paragraph"/>
                    <w:rPr>
                      <w:noProof/>
                      <w:lang w:val="ro-RO"/>
                    </w:rPr>
                  </w:pPr>
                  <w:r w:rsidRPr="00D22496">
                    <w:rPr>
                      <w:noProof/>
                      <w:lang w:val="ro-RO"/>
                    </w:rPr>
                    <w:t>—</w:t>
                  </w:r>
                </w:p>
              </w:tc>
              <w:tc>
                <w:tcPr>
                  <w:tcW w:w="3728" w:type="dxa"/>
                  <w:hideMark/>
                </w:tcPr>
                <w:p w14:paraId="13568282" w14:textId="77777777" w:rsidR="00692778" w:rsidRPr="00D22496" w:rsidRDefault="00692778">
                  <w:pPr>
                    <w:pStyle w:val="Paragraph"/>
                    <w:rPr>
                      <w:noProof/>
                      <w:lang w:val="ro-RO"/>
                    </w:rPr>
                  </w:pPr>
                  <w:r w:rsidRPr="00D22496">
                    <w:rPr>
                      <w:noProof/>
                      <w:lang w:val="ro-RO"/>
                    </w:rPr>
                    <w:t>cu secțiunea transversală a statorului de minimum 65 mm, dar de maximum 75 mm și o grosime de minimum 15 mm, dar de maximum 45 mm și</w:t>
                  </w:r>
                </w:p>
              </w:tc>
            </w:tr>
            <w:tr w:rsidR="00692778" w:rsidRPr="00D22496" w14:paraId="7B7C2281" w14:textId="77777777" w:rsidTr="0091713F">
              <w:tc>
                <w:tcPr>
                  <w:tcW w:w="220" w:type="dxa"/>
                  <w:hideMark/>
                </w:tcPr>
                <w:p w14:paraId="46704020" w14:textId="77777777" w:rsidR="00692778" w:rsidRPr="00D22496" w:rsidRDefault="00692778">
                  <w:pPr>
                    <w:pStyle w:val="Paragraph"/>
                    <w:rPr>
                      <w:noProof/>
                      <w:lang w:val="ro-RO"/>
                    </w:rPr>
                  </w:pPr>
                  <w:r w:rsidRPr="00D22496">
                    <w:rPr>
                      <w:noProof/>
                      <w:lang w:val="ro-RO"/>
                    </w:rPr>
                    <w:t>—</w:t>
                  </w:r>
                </w:p>
              </w:tc>
              <w:tc>
                <w:tcPr>
                  <w:tcW w:w="3728" w:type="dxa"/>
                  <w:hideMark/>
                </w:tcPr>
                <w:p w14:paraId="5B58DF52" w14:textId="77777777" w:rsidR="00692778" w:rsidRPr="00D22496" w:rsidRDefault="00692778">
                  <w:pPr>
                    <w:pStyle w:val="Paragraph"/>
                    <w:rPr>
                      <w:noProof/>
                      <w:lang w:val="ro-RO"/>
                    </w:rPr>
                  </w:pPr>
                  <w:r w:rsidRPr="00D22496">
                    <w:rPr>
                      <w:noProof/>
                      <w:lang w:val="ro-RO"/>
                    </w:rPr>
                    <w:t>cu sau fără angrenaj melcat, angrenaj cu roți dințate sau transmisie,</w:t>
                  </w:r>
                </w:p>
              </w:tc>
            </w:tr>
          </w:tbl>
          <w:p w14:paraId="6444A745" w14:textId="77777777" w:rsidR="00692778" w:rsidRPr="00D22496" w:rsidRDefault="00692778">
            <w:pPr>
              <w:pStyle w:val="Paragraph"/>
              <w:rPr>
                <w:noProof/>
                <w:lang w:val="ro-RO"/>
              </w:rPr>
            </w:pPr>
            <w:r w:rsidRPr="00D22496">
              <w:rPr>
                <w:noProof/>
                <w:lang w:val="ro-RO"/>
              </w:rPr>
              <w:t>pentru producerea unui cuplu la un ax de transmisie pentru aparate de uz casnic de mici dimensiuni</w:t>
            </w:r>
          </w:p>
          <w:p w14:paraId="38D1FE6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B186976" w14:textId="77777777" w:rsidR="00692778" w:rsidRPr="00D22496" w:rsidRDefault="00692778">
            <w:pPr>
              <w:pStyle w:val="Paragraph"/>
              <w:rPr>
                <w:noProof/>
                <w:lang w:val="ro-RO"/>
              </w:rPr>
            </w:pPr>
            <w:r w:rsidRPr="00D22496">
              <w:rPr>
                <w:noProof/>
                <w:lang w:val="ro-RO"/>
              </w:rPr>
              <w:t>0 % </w:t>
            </w:r>
            <w:r w:rsidRPr="00D22496">
              <w:rPr>
                <w:rStyle w:val="FootnoteReference"/>
                <w:noProof/>
                <w:lang w:val="ro-RO"/>
              </w:rPr>
              <w:t>(1)</w:t>
            </w:r>
          </w:p>
        </w:tc>
        <w:tc>
          <w:tcPr>
            <w:tcW w:w="978" w:type="dxa"/>
            <w:tcBorders>
              <w:top w:val="single" w:sz="4" w:space="0" w:color="auto"/>
              <w:left w:val="single" w:sz="4" w:space="0" w:color="auto"/>
              <w:bottom w:val="single" w:sz="4" w:space="0" w:color="auto"/>
              <w:right w:val="single" w:sz="4" w:space="0" w:color="auto"/>
            </w:tcBorders>
            <w:hideMark/>
          </w:tcPr>
          <w:p w14:paraId="2292C3B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36BE47A" w14:textId="77777777" w:rsidR="00692778" w:rsidRPr="00D22496" w:rsidRDefault="00692778">
            <w:pPr>
              <w:pStyle w:val="Paragraph"/>
              <w:rPr>
                <w:noProof/>
                <w:lang w:val="ro-RO"/>
              </w:rPr>
            </w:pPr>
            <w:r w:rsidRPr="00D22496">
              <w:rPr>
                <w:noProof/>
                <w:lang w:val="ro-RO"/>
              </w:rPr>
              <w:t>31.12.2027</w:t>
            </w:r>
          </w:p>
        </w:tc>
      </w:tr>
      <w:tr w:rsidR="00692778" w:rsidRPr="00D22496" w14:paraId="1D1F08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D98DA3" w14:textId="77777777" w:rsidR="00692778" w:rsidRPr="00D22496" w:rsidRDefault="00692778">
            <w:pPr>
              <w:pStyle w:val="Paragraph"/>
              <w:rPr>
                <w:noProof/>
                <w:lang w:val="ro-RO"/>
              </w:rPr>
            </w:pPr>
            <w:r w:rsidRPr="00D22496">
              <w:rPr>
                <w:noProof/>
                <w:lang w:val="ro-RO"/>
              </w:rPr>
              <w:t>0.8367</w:t>
            </w:r>
          </w:p>
        </w:tc>
        <w:tc>
          <w:tcPr>
            <w:tcW w:w="909" w:type="dxa"/>
            <w:tcBorders>
              <w:top w:val="single" w:sz="4" w:space="0" w:color="auto"/>
              <w:left w:val="single" w:sz="4" w:space="0" w:color="auto"/>
              <w:bottom w:val="single" w:sz="4" w:space="0" w:color="auto"/>
              <w:right w:val="single" w:sz="4" w:space="0" w:color="auto"/>
            </w:tcBorders>
            <w:hideMark/>
          </w:tcPr>
          <w:p w14:paraId="071B9929" w14:textId="77777777" w:rsidR="00692778" w:rsidRPr="00D22496" w:rsidRDefault="00692778">
            <w:pPr>
              <w:pStyle w:val="Paragraph"/>
              <w:jc w:val="right"/>
              <w:rPr>
                <w:noProof/>
                <w:lang w:val="ro-RO"/>
              </w:rPr>
            </w:pPr>
            <w:r w:rsidRPr="00D22496">
              <w:rPr>
                <w:noProof/>
                <w:lang w:val="ro-RO"/>
              </w:rPr>
              <w:t>ex 8501 20 00</w:t>
            </w:r>
          </w:p>
        </w:tc>
        <w:tc>
          <w:tcPr>
            <w:tcW w:w="620" w:type="dxa"/>
            <w:tcBorders>
              <w:top w:val="single" w:sz="4" w:space="0" w:color="auto"/>
              <w:left w:val="single" w:sz="4" w:space="0" w:color="auto"/>
              <w:bottom w:val="single" w:sz="4" w:space="0" w:color="auto"/>
              <w:right w:val="single" w:sz="4" w:space="0" w:color="auto"/>
            </w:tcBorders>
            <w:hideMark/>
          </w:tcPr>
          <w:p w14:paraId="48CF5F95"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5692BEFA" w14:textId="77777777" w:rsidR="00692778" w:rsidRPr="00D22496" w:rsidRDefault="00692778">
            <w:pPr>
              <w:pStyle w:val="Paragraph"/>
              <w:rPr>
                <w:noProof/>
                <w:lang w:val="ro-RO"/>
              </w:rPr>
            </w:pPr>
            <w:r w:rsidRPr="00D22496">
              <w:rPr>
                <w:noProof/>
                <w:lang w:val="ro-RO"/>
              </w:rPr>
              <w:t>Motor universal c.a./c.c.:</w:t>
            </w:r>
          </w:p>
          <w:tbl>
            <w:tblPr>
              <w:tblStyle w:val="Listdash"/>
              <w:tblW w:w="0" w:type="auto"/>
              <w:tblLayout w:type="fixed"/>
              <w:tblLook w:val="04A0" w:firstRow="1" w:lastRow="0" w:firstColumn="1" w:lastColumn="0" w:noHBand="0" w:noVBand="1"/>
            </w:tblPr>
            <w:tblGrid>
              <w:gridCol w:w="220"/>
              <w:gridCol w:w="3728"/>
            </w:tblGrid>
            <w:tr w:rsidR="00692778" w:rsidRPr="00D22496" w14:paraId="0673065D" w14:textId="77777777" w:rsidTr="0091713F">
              <w:tc>
                <w:tcPr>
                  <w:tcW w:w="220" w:type="dxa"/>
                  <w:hideMark/>
                </w:tcPr>
                <w:p w14:paraId="56B57395" w14:textId="77777777" w:rsidR="00692778" w:rsidRPr="00D22496" w:rsidRDefault="00692778">
                  <w:pPr>
                    <w:pStyle w:val="Paragraph"/>
                    <w:rPr>
                      <w:noProof/>
                      <w:lang w:val="ro-RO"/>
                    </w:rPr>
                  </w:pPr>
                  <w:r w:rsidRPr="00D22496">
                    <w:rPr>
                      <w:noProof/>
                      <w:lang w:val="ro-RO"/>
                    </w:rPr>
                    <w:t>—</w:t>
                  </w:r>
                </w:p>
              </w:tc>
              <w:tc>
                <w:tcPr>
                  <w:tcW w:w="3728" w:type="dxa"/>
                  <w:hideMark/>
                </w:tcPr>
                <w:p w14:paraId="0A1FF126" w14:textId="77777777" w:rsidR="00692778" w:rsidRPr="00D22496" w:rsidRDefault="00692778">
                  <w:pPr>
                    <w:pStyle w:val="Paragraph"/>
                    <w:rPr>
                      <w:noProof/>
                      <w:lang w:val="ro-RO"/>
                    </w:rPr>
                  </w:pPr>
                  <w:r w:rsidRPr="00D22496">
                    <w:rPr>
                      <w:noProof/>
                      <w:lang w:val="ro-RO"/>
                    </w:rPr>
                    <w:t>cu o tensiune nominală de alimentare de 230 V;</w:t>
                  </w:r>
                </w:p>
              </w:tc>
            </w:tr>
            <w:tr w:rsidR="00692778" w:rsidRPr="00D22496" w14:paraId="48F02D59" w14:textId="77777777" w:rsidTr="0091713F">
              <w:tc>
                <w:tcPr>
                  <w:tcW w:w="220" w:type="dxa"/>
                  <w:hideMark/>
                </w:tcPr>
                <w:p w14:paraId="05C7E32C" w14:textId="77777777" w:rsidR="00692778" w:rsidRPr="00D22496" w:rsidRDefault="00692778">
                  <w:pPr>
                    <w:pStyle w:val="Paragraph"/>
                    <w:rPr>
                      <w:noProof/>
                      <w:lang w:val="ro-RO"/>
                    </w:rPr>
                  </w:pPr>
                  <w:r w:rsidRPr="00D22496">
                    <w:rPr>
                      <w:noProof/>
                      <w:lang w:val="ro-RO"/>
                    </w:rPr>
                    <w:t>—</w:t>
                  </w:r>
                </w:p>
              </w:tc>
              <w:tc>
                <w:tcPr>
                  <w:tcW w:w="3728" w:type="dxa"/>
                  <w:hideMark/>
                </w:tcPr>
                <w:p w14:paraId="6062CA1A" w14:textId="77777777" w:rsidR="00692778" w:rsidRPr="00D22496" w:rsidRDefault="00692778">
                  <w:pPr>
                    <w:pStyle w:val="Paragraph"/>
                    <w:rPr>
                      <w:noProof/>
                      <w:lang w:val="ro-RO"/>
                    </w:rPr>
                  </w:pPr>
                  <w:r w:rsidRPr="00D22496">
                    <w:rPr>
                      <w:noProof/>
                      <w:lang w:val="ro-RO"/>
                    </w:rPr>
                    <w:t>cu o putere nominală de peste 37,5 W, dar de maximum 700 W;</w:t>
                  </w:r>
                </w:p>
              </w:tc>
            </w:tr>
            <w:tr w:rsidR="00692778" w:rsidRPr="00D22496" w14:paraId="4B085AAC" w14:textId="77777777" w:rsidTr="0091713F">
              <w:tc>
                <w:tcPr>
                  <w:tcW w:w="220" w:type="dxa"/>
                  <w:hideMark/>
                </w:tcPr>
                <w:p w14:paraId="41088A5F" w14:textId="77777777" w:rsidR="00692778" w:rsidRPr="00D22496" w:rsidRDefault="00692778">
                  <w:pPr>
                    <w:pStyle w:val="Paragraph"/>
                    <w:rPr>
                      <w:noProof/>
                      <w:lang w:val="ro-RO"/>
                    </w:rPr>
                  </w:pPr>
                  <w:r w:rsidRPr="00D22496">
                    <w:rPr>
                      <w:noProof/>
                      <w:lang w:val="ro-RO"/>
                    </w:rPr>
                    <w:t>—</w:t>
                  </w:r>
                </w:p>
              </w:tc>
              <w:tc>
                <w:tcPr>
                  <w:tcW w:w="3728" w:type="dxa"/>
                  <w:hideMark/>
                </w:tcPr>
                <w:p w14:paraId="7FB12C95" w14:textId="77777777" w:rsidR="00692778" w:rsidRPr="00D22496" w:rsidRDefault="00692778">
                  <w:pPr>
                    <w:pStyle w:val="Paragraph"/>
                    <w:rPr>
                      <w:noProof/>
                      <w:lang w:val="ro-RO"/>
                    </w:rPr>
                  </w:pPr>
                  <w:r w:rsidRPr="00D22496">
                    <w:rPr>
                      <w:noProof/>
                      <w:lang w:val="ro-RO"/>
                    </w:rPr>
                    <w:t>cu secțiunea transversală a statorului de minimum 49 mm, dar de maximum 59 mm și o grosime de minimum 15 mm, dar de maximum 45 mm și</w:t>
                  </w:r>
                </w:p>
              </w:tc>
            </w:tr>
            <w:tr w:rsidR="00692778" w:rsidRPr="00D22496" w14:paraId="3391DB22" w14:textId="77777777" w:rsidTr="0091713F">
              <w:tc>
                <w:tcPr>
                  <w:tcW w:w="220" w:type="dxa"/>
                  <w:hideMark/>
                </w:tcPr>
                <w:p w14:paraId="1A8B4CC8" w14:textId="77777777" w:rsidR="00692778" w:rsidRPr="00D22496" w:rsidRDefault="00692778">
                  <w:pPr>
                    <w:pStyle w:val="Paragraph"/>
                    <w:rPr>
                      <w:noProof/>
                      <w:lang w:val="ro-RO"/>
                    </w:rPr>
                  </w:pPr>
                  <w:r w:rsidRPr="00D22496">
                    <w:rPr>
                      <w:noProof/>
                      <w:lang w:val="ro-RO"/>
                    </w:rPr>
                    <w:t>—</w:t>
                  </w:r>
                </w:p>
              </w:tc>
              <w:tc>
                <w:tcPr>
                  <w:tcW w:w="3728" w:type="dxa"/>
                  <w:hideMark/>
                </w:tcPr>
                <w:p w14:paraId="6D0D5564" w14:textId="77777777" w:rsidR="00692778" w:rsidRPr="00D22496" w:rsidRDefault="00692778">
                  <w:pPr>
                    <w:pStyle w:val="Paragraph"/>
                    <w:rPr>
                      <w:noProof/>
                      <w:lang w:val="ro-RO"/>
                    </w:rPr>
                  </w:pPr>
                  <w:r w:rsidRPr="00D22496">
                    <w:rPr>
                      <w:noProof/>
                      <w:lang w:val="ro-RO"/>
                    </w:rPr>
                    <w:t>cu sau fără angrenaj melcat, angrenaj cu roți dințate sau transmisie,</w:t>
                  </w:r>
                </w:p>
              </w:tc>
            </w:tr>
          </w:tbl>
          <w:p w14:paraId="7D90804A" w14:textId="77777777" w:rsidR="00692778" w:rsidRPr="00D22496" w:rsidRDefault="00692778">
            <w:pPr>
              <w:pStyle w:val="Paragraph"/>
              <w:rPr>
                <w:noProof/>
                <w:lang w:val="ro-RO"/>
              </w:rPr>
            </w:pPr>
            <w:r w:rsidRPr="00D22496">
              <w:rPr>
                <w:noProof/>
                <w:lang w:val="ro-RO"/>
              </w:rPr>
              <w:t>pentru producerea unui cuplu la un ax de transmisie pentru aparate de uz casnic de mici dimensiuni</w:t>
            </w:r>
          </w:p>
          <w:p w14:paraId="2B96880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8ED32C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C306D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EB3A0F" w14:textId="77777777" w:rsidR="00692778" w:rsidRPr="00D22496" w:rsidRDefault="00692778">
            <w:pPr>
              <w:pStyle w:val="Paragraph"/>
              <w:rPr>
                <w:noProof/>
                <w:lang w:val="ro-RO"/>
              </w:rPr>
            </w:pPr>
            <w:r w:rsidRPr="00D22496">
              <w:rPr>
                <w:noProof/>
                <w:lang w:val="ro-RO"/>
              </w:rPr>
              <w:t>31.12.2027</w:t>
            </w:r>
          </w:p>
        </w:tc>
      </w:tr>
      <w:tr w:rsidR="00692778" w:rsidRPr="00D22496" w14:paraId="36C341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AA522EA" w14:textId="77777777" w:rsidR="00692778" w:rsidRPr="00D22496" w:rsidRDefault="00692778">
            <w:pPr>
              <w:pStyle w:val="Paragraph"/>
              <w:rPr>
                <w:noProof/>
                <w:lang w:val="ro-RO"/>
              </w:rPr>
            </w:pPr>
            <w:r w:rsidRPr="00D22496">
              <w:rPr>
                <w:noProof/>
                <w:lang w:val="ro-RO"/>
              </w:rPr>
              <w:t>0.5954</w:t>
            </w:r>
          </w:p>
        </w:tc>
        <w:tc>
          <w:tcPr>
            <w:tcW w:w="909" w:type="dxa"/>
            <w:tcBorders>
              <w:top w:val="single" w:sz="4" w:space="0" w:color="auto"/>
              <w:left w:val="single" w:sz="4" w:space="0" w:color="auto"/>
              <w:bottom w:val="single" w:sz="4" w:space="0" w:color="auto"/>
              <w:right w:val="single" w:sz="4" w:space="0" w:color="auto"/>
            </w:tcBorders>
            <w:hideMark/>
          </w:tcPr>
          <w:p w14:paraId="3C39502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31 00</w:t>
            </w:r>
          </w:p>
        </w:tc>
        <w:tc>
          <w:tcPr>
            <w:tcW w:w="620" w:type="dxa"/>
            <w:tcBorders>
              <w:top w:val="single" w:sz="4" w:space="0" w:color="auto"/>
              <w:left w:val="single" w:sz="4" w:space="0" w:color="auto"/>
              <w:bottom w:val="single" w:sz="4" w:space="0" w:color="auto"/>
              <w:right w:val="single" w:sz="4" w:space="0" w:color="auto"/>
            </w:tcBorders>
            <w:hideMark/>
          </w:tcPr>
          <w:p w14:paraId="7DC516F9"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0D0F45BF" w14:textId="77777777" w:rsidR="00692778" w:rsidRPr="00D22496" w:rsidRDefault="00692778">
            <w:pPr>
              <w:pStyle w:val="Paragraph"/>
              <w:rPr>
                <w:noProof/>
                <w:lang w:val="ro-RO"/>
              </w:rPr>
            </w:pPr>
            <w:r w:rsidRPr="00D22496">
              <w:rPr>
                <w:noProof/>
                <w:lang w:val="ro-RO"/>
              </w:rPr>
              <w:t>Motor de curent continuu, fără perii, cu</w:t>
            </w:r>
          </w:p>
          <w:tbl>
            <w:tblPr>
              <w:tblStyle w:val="Listdash"/>
              <w:tblW w:w="0" w:type="auto"/>
              <w:tblLayout w:type="fixed"/>
              <w:tblLook w:val="04A0" w:firstRow="1" w:lastRow="0" w:firstColumn="1" w:lastColumn="0" w:noHBand="0" w:noVBand="1"/>
            </w:tblPr>
            <w:tblGrid>
              <w:gridCol w:w="220"/>
              <w:gridCol w:w="3728"/>
            </w:tblGrid>
            <w:tr w:rsidR="00692778" w:rsidRPr="00D22496" w14:paraId="45BF84C6" w14:textId="77777777" w:rsidTr="0091713F">
              <w:tc>
                <w:tcPr>
                  <w:tcW w:w="220" w:type="dxa"/>
                  <w:hideMark/>
                </w:tcPr>
                <w:p w14:paraId="1DF36A75" w14:textId="77777777" w:rsidR="00692778" w:rsidRPr="00D22496" w:rsidRDefault="00692778">
                  <w:pPr>
                    <w:pStyle w:val="Paragraph"/>
                    <w:rPr>
                      <w:noProof/>
                      <w:lang w:val="ro-RO"/>
                    </w:rPr>
                  </w:pPr>
                  <w:r w:rsidRPr="00D22496">
                    <w:rPr>
                      <w:noProof/>
                      <w:lang w:val="ro-RO"/>
                    </w:rPr>
                    <w:t>—</w:t>
                  </w:r>
                </w:p>
              </w:tc>
              <w:tc>
                <w:tcPr>
                  <w:tcW w:w="3728" w:type="dxa"/>
                  <w:hideMark/>
                </w:tcPr>
                <w:p w14:paraId="1E47DB94" w14:textId="77777777" w:rsidR="00692778" w:rsidRPr="00D22496" w:rsidRDefault="00692778">
                  <w:pPr>
                    <w:pStyle w:val="Paragraph"/>
                    <w:rPr>
                      <w:noProof/>
                      <w:lang w:val="ro-RO"/>
                    </w:rPr>
                  </w:pPr>
                  <w:r w:rsidRPr="00D22496">
                    <w:rPr>
                      <w:noProof/>
                      <w:lang w:val="ro-RO"/>
                    </w:rPr>
                    <w:t>un dimetru exterior de minimum 90 mm și maximum 110 mm,</w:t>
                  </w:r>
                </w:p>
              </w:tc>
            </w:tr>
            <w:tr w:rsidR="00692778" w:rsidRPr="00D22496" w14:paraId="3562B45F" w14:textId="77777777" w:rsidTr="0091713F">
              <w:tc>
                <w:tcPr>
                  <w:tcW w:w="220" w:type="dxa"/>
                  <w:hideMark/>
                </w:tcPr>
                <w:p w14:paraId="5F5568C2" w14:textId="77777777" w:rsidR="00692778" w:rsidRPr="00D22496" w:rsidRDefault="00692778">
                  <w:pPr>
                    <w:pStyle w:val="Paragraph"/>
                    <w:rPr>
                      <w:noProof/>
                      <w:lang w:val="ro-RO"/>
                    </w:rPr>
                  </w:pPr>
                  <w:r w:rsidRPr="00D22496">
                    <w:rPr>
                      <w:noProof/>
                      <w:lang w:val="ro-RO"/>
                    </w:rPr>
                    <w:t>—</w:t>
                  </w:r>
                </w:p>
              </w:tc>
              <w:tc>
                <w:tcPr>
                  <w:tcW w:w="3728" w:type="dxa"/>
                  <w:hideMark/>
                </w:tcPr>
                <w:p w14:paraId="6AA0C998" w14:textId="77777777" w:rsidR="00692778" w:rsidRPr="00D22496" w:rsidRDefault="00692778">
                  <w:pPr>
                    <w:pStyle w:val="Paragraph"/>
                    <w:rPr>
                      <w:noProof/>
                      <w:lang w:val="ro-RO"/>
                    </w:rPr>
                  </w:pPr>
                  <w:r w:rsidRPr="00D22496">
                    <w:rPr>
                      <w:noProof/>
                      <w:lang w:val="ro-RO"/>
                    </w:rPr>
                    <w:t>o turație nominală de maximum 3 680 rpm,</w:t>
                  </w:r>
                </w:p>
              </w:tc>
            </w:tr>
            <w:tr w:rsidR="00692778" w:rsidRPr="00D22496" w14:paraId="7B23089E" w14:textId="77777777" w:rsidTr="0091713F">
              <w:tc>
                <w:tcPr>
                  <w:tcW w:w="220" w:type="dxa"/>
                  <w:hideMark/>
                </w:tcPr>
                <w:p w14:paraId="26AE666C" w14:textId="77777777" w:rsidR="00692778" w:rsidRPr="00D22496" w:rsidRDefault="00692778">
                  <w:pPr>
                    <w:pStyle w:val="Paragraph"/>
                    <w:rPr>
                      <w:noProof/>
                      <w:lang w:val="ro-RO"/>
                    </w:rPr>
                  </w:pPr>
                  <w:r w:rsidRPr="00D22496">
                    <w:rPr>
                      <w:noProof/>
                      <w:lang w:val="ro-RO"/>
                    </w:rPr>
                    <w:t>—</w:t>
                  </w:r>
                </w:p>
              </w:tc>
              <w:tc>
                <w:tcPr>
                  <w:tcW w:w="3728" w:type="dxa"/>
                  <w:hideMark/>
                </w:tcPr>
                <w:p w14:paraId="0B9C02C5" w14:textId="77777777" w:rsidR="00692778" w:rsidRPr="00D22496" w:rsidRDefault="00692778">
                  <w:pPr>
                    <w:pStyle w:val="Paragraph"/>
                    <w:rPr>
                      <w:noProof/>
                      <w:lang w:val="ro-RO"/>
                    </w:rPr>
                  </w:pPr>
                  <w:r w:rsidRPr="00D22496">
                    <w:rPr>
                      <w:noProof/>
                      <w:lang w:val="ro-RO"/>
                    </w:rPr>
                    <w:t>o putere de minimum 600 W, dar care nu depășește 740 W la 2 300 rpm și la 80 °C,</w:t>
                  </w:r>
                </w:p>
              </w:tc>
            </w:tr>
            <w:tr w:rsidR="00692778" w:rsidRPr="00D22496" w14:paraId="17AD8CF5" w14:textId="77777777" w:rsidTr="0091713F">
              <w:tc>
                <w:tcPr>
                  <w:tcW w:w="220" w:type="dxa"/>
                  <w:hideMark/>
                </w:tcPr>
                <w:p w14:paraId="0A0E996D" w14:textId="77777777" w:rsidR="00692778" w:rsidRPr="00D22496" w:rsidRDefault="00692778">
                  <w:pPr>
                    <w:pStyle w:val="Paragraph"/>
                    <w:rPr>
                      <w:noProof/>
                      <w:lang w:val="ro-RO"/>
                    </w:rPr>
                  </w:pPr>
                  <w:r w:rsidRPr="00D22496">
                    <w:rPr>
                      <w:noProof/>
                      <w:lang w:val="ro-RO"/>
                    </w:rPr>
                    <w:t>—</w:t>
                  </w:r>
                </w:p>
              </w:tc>
              <w:tc>
                <w:tcPr>
                  <w:tcW w:w="3728" w:type="dxa"/>
                  <w:hideMark/>
                </w:tcPr>
                <w:p w14:paraId="6D20A02B" w14:textId="77777777" w:rsidR="00692778" w:rsidRPr="00D22496" w:rsidRDefault="00692778">
                  <w:pPr>
                    <w:pStyle w:val="Paragraph"/>
                    <w:rPr>
                      <w:noProof/>
                      <w:lang w:val="ro-RO"/>
                    </w:rPr>
                  </w:pPr>
                  <w:r w:rsidRPr="00D22496">
                    <w:rPr>
                      <w:noProof/>
                      <w:lang w:val="ro-RO"/>
                    </w:rPr>
                    <w:t>o tensiune de alimentare de 12 V,</w:t>
                  </w:r>
                </w:p>
              </w:tc>
            </w:tr>
            <w:tr w:rsidR="00692778" w:rsidRPr="00D22496" w14:paraId="0193637A" w14:textId="77777777" w:rsidTr="0091713F">
              <w:tc>
                <w:tcPr>
                  <w:tcW w:w="220" w:type="dxa"/>
                  <w:hideMark/>
                </w:tcPr>
                <w:p w14:paraId="780545E1" w14:textId="77777777" w:rsidR="00692778" w:rsidRPr="00D22496" w:rsidRDefault="00692778">
                  <w:pPr>
                    <w:pStyle w:val="Paragraph"/>
                    <w:rPr>
                      <w:noProof/>
                      <w:lang w:val="ro-RO"/>
                    </w:rPr>
                  </w:pPr>
                  <w:r w:rsidRPr="00D22496">
                    <w:rPr>
                      <w:noProof/>
                      <w:lang w:val="ro-RO"/>
                    </w:rPr>
                    <w:t>—</w:t>
                  </w:r>
                </w:p>
              </w:tc>
              <w:tc>
                <w:tcPr>
                  <w:tcW w:w="3728" w:type="dxa"/>
                  <w:hideMark/>
                </w:tcPr>
                <w:p w14:paraId="7D56AF63" w14:textId="77777777" w:rsidR="00692778" w:rsidRPr="00D22496" w:rsidRDefault="00692778">
                  <w:pPr>
                    <w:pStyle w:val="Paragraph"/>
                    <w:rPr>
                      <w:noProof/>
                      <w:lang w:val="ro-RO"/>
                    </w:rPr>
                  </w:pPr>
                  <w:r w:rsidRPr="00D22496">
                    <w:rPr>
                      <w:noProof/>
                      <w:lang w:val="ro-RO"/>
                    </w:rPr>
                    <w:t>un cuplu de maximum 5,67 Nm,</w:t>
                  </w:r>
                </w:p>
              </w:tc>
            </w:tr>
            <w:tr w:rsidR="00692778" w:rsidRPr="00D22496" w14:paraId="2E47876C" w14:textId="77777777" w:rsidTr="0091713F">
              <w:tc>
                <w:tcPr>
                  <w:tcW w:w="220" w:type="dxa"/>
                  <w:hideMark/>
                </w:tcPr>
                <w:p w14:paraId="0E5BF233" w14:textId="77777777" w:rsidR="00692778" w:rsidRPr="00D22496" w:rsidRDefault="00692778">
                  <w:pPr>
                    <w:pStyle w:val="Paragraph"/>
                    <w:rPr>
                      <w:noProof/>
                      <w:lang w:val="ro-RO"/>
                    </w:rPr>
                  </w:pPr>
                  <w:r w:rsidRPr="00D22496">
                    <w:rPr>
                      <w:noProof/>
                      <w:lang w:val="ro-RO"/>
                    </w:rPr>
                    <w:t>—</w:t>
                  </w:r>
                </w:p>
              </w:tc>
              <w:tc>
                <w:tcPr>
                  <w:tcW w:w="3728" w:type="dxa"/>
                  <w:hideMark/>
                </w:tcPr>
                <w:p w14:paraId="78674ED0" w14:textId="77777777" w:rsidR="00692778" w:rsidRPr="00D22496" w:rsidRDefault="00692778">
                  <w:pPr>
                    <w:pStyle w:val="Paragraph"/>
                    <w:rPr>
                      <w:noProof/>
                      <w:lang w:val="ro-RO"/>
                    </w:rPr>
                  </w:pPr>
                  <w:r w:rsidRPr="00D22496">
                    <w:rPr>
                      <w:noProof/>
                      <w:lang w:val="ro-RO"/>
                    </w:rPr>
                    <w:t>un senzor de poziție a rotorului,</w:t>
                  </w:r>
                </w:p>
              </w:tc>
            </w:tr>
            <w:tr w:rsidR="00692778" w:rsidRPr="00D22496" w14:paraId="1DEB2A93" w14:textId="77777777" w:rsidTr="0091713F">
              <w:tc>
                <w:tcPr>
                  <w:tcW w:w="220" w:type="dxa"/>
                  <w:hideMark/>
                </w:tcPr>
                <w:p w14:paraId="0923143A" w14:textId="77777777" w:rsidR="00692778" w:rsidRPr="00D22496" w:rsidRDefault="00692778">
                  <w:pPr>
                    <w:pStyle w:val="Paragraph"/>
                    <w:rPr>
                      <w:noProof/>
                      <w:lang w:val="ro-RO"/>
                    </w:rPr>
                  </w:pPr>
                  <w:r w:rsidRPr="00D22496">
                    <w:rPr>
                      <w:noProof/>
                      <w:lang w:val="ro-RO"/>
                    </w:rPr>
                    <w:t>—</w:t>
                  </w:r>
                </w:p>
              </w:tc>
              <w:tc>
                <w:tcPr>
                  <w:tcW w:w="3728" w:type="dxa"/>
                  <w:hideMark/>
                </w:tcPr>
                <w:p w14:paraId="21CBAE51" w14:textId="77777777" w:rsidR="00692778" w:rsidRPr="00D22496" w:rsidRDefault="00692778">
                  <w:pPr>
                    <w:pStyle w:val="Paragraph"/>
                    <w:rPr>
                      <w:noProof/>
                      <w:lang w:val="ro-RO"/>
                    </w:rPr>
                  </w:pPr>
                  <w:r w:rsidRPr="00D22496">
                    <w:rPr>
                      <w:noProof/>
                      <w:lang w:val="ro-RO"/>
                    </w:rPr>
                    <w:t>un releu electronic in conexiune stea</w:t>
                  </w:r>
                </w:p>
              </w:tc>
            </w:tr>
            <w:tr w:rsidR="00692778" w:rsidRPr="00D22496" w14:paraId="1E4A0469" w14:textId="77777777" w:rsidTr="0091713F">
              <w:tc>
                <w:tcPr>
                  <w:tcW w:w="220" w:type="dxa"/>
                  <w:hideMark/>
                </w:tcPr>
                <w:p w14:paraId="61CD1860" w14:textId="77777777" w:rsidR="00692778" w:rsidRPr="00D22496" w:rsidRDefault="00692778">
                  <w:pPr>
                    <w:pStyle w:val="Paragraph"/>
                    <w:rPr>
                      <w:noProof/>
                      <w:lang w:val="ro-RO"/>
                    </w:rPr>
                  </w:pPr>
                  <w:r w:rsidRPr="00D22496">
                    <w:rPr>
                      <w:noProof/>
                      <w:lang w:val="ro-RO"/>
                    </w:rPr>
                    <w:t>—</w:t>
                  </w:r>
                </w:p>
              </w:tc>
              <w:tc>
                <w:tcPr>
                  <w:tcW w:w="3728" w:type="dxa"/>
                  <w:hideMark/>
                </w:tcPr>
                <w:p w14:paraId="142D05F3" w14:textId="77777777" w:rsidR="00692778" w:rsidRPr="00D22496" w:rsidRDefault="00692778">
                  <w:pPr>
                    <w:pStyle w:val="Paragraph"/>
                    <w:rPr>
                      <w:noProof/>
                      <w:lang w:val="ro-RO"/>
                    </w:rPr>
                  </w:pPr>
                  <w:r w:rsidRPr="00D22496">
                    <w:rPr>
                      <w:noProof/>
                      <w:lang w:val="ro-RO"/>
                    </w:rPr>
                    <w:t>destinat a fi folosit cu un mecanism de control al servodirecției electrice</w:t>
                  </w:r>
                </w:p>
              </w:tc>
            </w:tr>
          </w:tbl>
          <w:p w14:paraId="1897EE6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7A209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E5F37F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F302E7" w14:textId="77777777" w:rsidR="00692778" w:rsidRPr="00D22496" w:rsidRDefault="00692778">
            <w:pPr>
              <w:pStyle w:val="Paragraph"/>
              <w:rPr>
                <w:noProof/>
                <w:lang w:val="ro-RO"/>
              </w:rPr>
            </w:pPr>
            <w:r w:rsidRPr="00D22496">
              <w:rPr>
                <w:noProof/>
                <w:lang w:val="ro-RO"/>
              </w:rPr>
              <w:t>31.12.2024</w:t>
            </w:r>
          </w:p>
        </w:tc>
      </w:tr>
      <w:tr w:rsidR="00692778" w:rsidRPr="00D22496" w14:paraId="4C4A10E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BBA15BA" w14:textId="77777777" w:rsidR="00692778" w:rsidRPr="00D22496" w:rsidRDefault="00692778">
            <w:pPr>
              <w:pStyle w:val="Paragraph"/>
              <w:rPr>
                <w:noProof/>
                <w:lang w:val="ro-RO"/>
              </w:rPr>
            </w:pPr>
            <w:r w:rsidRPr="00D22496">
              <w:rPr>
                <w:noProof/>
                <w:lang w:val="ro-RO"/>
              </w:rPr>
              <w:t>0.8395</w:t>
            </w:r>
          </w:p>
        </w:tc>
        <w:tc>
          <w:tcPr>
            <w:tcW w:w="909" w:type="dxa"/>
            <w:tcBorders>
              <w:top w:val="single" w:sz="4" w:space="0" w:color="auto"/>
              <w:left w:val="single" w:sz="4" w:space="0" w:color="auto"/>
              <w:bottom w:val="single" w:sz="4" w:space="0" w:color="auto"/>
              <w:right w:val="single" w:sz="4" w:space="0" w:color="auto"/>
            </w:tcBorders>
            <w:hideMark/>
          </w:tcPr>
          <w:p w14:paraId="2CE08904" w14:textId="77777777" w:rsidR="00692778" w:rsidRPr="00D22496" w:rsidRDefault="00692778">
            <w:pPr>
              <w:pStyle w:val="Paragraph"/>
              <w:jc w:val="right"/>
              <w:rPr>
                <w:noProof/>
                <w:lang w:val="ro-RO"/>
              </w:rPr>
            </w:pPr>
            <w:r w:rsidRPr="00D22496">
              <w:rPr>
                <w:noProof/>
                <w:lang w:val="ro-RO"/>
              </w:rPr>
              <w:t>ex 8501 31 00</w:t>
            </w:r>
          </w:p>
        </w:tc>
        <w:tc>
          <w:tcPr>
            <w:tcW w:w="620" w:type="dxa"/>
            <w:tcBorders>
              <w:top w:val="single" w:sz="4" w:space="0" w:color="auto"/>
              <w:left w:val="single" w:sz="4" w:space="0" w:color="auto"/>
              <w:bottom w:val="single" w:sz="4" w:space="0" w:color="auto"/>
              <w:right w:val="single" w:sz="4" w:space="0" w:color="auto"/>
            </w:tcBorders>
            <w:hideMark/>
          </w:tcPr>
          <w:p w14:paraId="3CF52F73"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252A362E" w14:textId="77777777" w:rsidR="00692778" w:rsidRPr="00D22496" w:rsidRDefault="00692778">
            <w:pPr>
              <w:pStyle w:val="Paragraph"/>
              <w:rPr>
                <w:noProof/>
                <w:lang w:val="ro-RO"/>
              </w:rPr>
            </w:pPr>
            <w:r w:rsidRPr="00D22496">
              <w:rPr>
                <w:noProof/>
                <w:lang w:val="ro-RO"/>
              </w:rPr>
              <w:t>Motor pentru reglarea electrică a scaunelor autovehiculelor:</w:t>
            </w:r>
          </w:p>
          <w:tbl>
            <w:tblPr>
              <w:tblStyle w:val="Listdash"/>
              <w:tblW w:w="0" w:type="auto"/>
              <w:tblLayout w:type="fixed"/>
              <w:tblLook w:val="04A0" w:firstRow="1" w:lastRow="0" w:firstColumn="1" w:lastColumn="0" w:noHBand="0" w:noVBand="1"/>
            </w:tblPr>
            <w:tblGrid>
              <w:gridCol w:w="220"/>
              <w:gridCol w:w="3728"/>
            </w:tblGrid>
            <w:tr w:rsidR="00692778" w:rsidRPr="00D22496" w14:paraId="36EA2B63" w14:textId="77777777" w:rsidTr="0091713F">
              <w:tc>
                <w:tcPr>
                  <w:tcW w:w="220" w:type="dxa"/>
                  <w:hideMark/>
                </w:tcPr>
                <w:p w14:paraId="5F6D4FA9" w14:textId="77777777" w:rsidR="00692778" w:rsidRPr="00D22496" w:rsidRDefault="00692778">
                  <w:pPr>
                    <w:pStyle w:val="Paragraph"/>
                    <w:rPr>
                      <w:noProof/>
                      <w:lang w:val="ro-RO"/>
                    </w:rPr>
                  </w:pPr>
                  <w:r w:rsidRPr="00D22496">
                    <w:rPr>
                      <w:noProof/>
                      <w:lang w:val="ro-RO"/>
                    </w:rPr>
                    <w:t>—</w:t>
                  </w:r>
                </w:p>
              </w:tc>
              <w:tc>
                <w:tcPr>
                  <w:tcW w:w="3728" w:type="dxa"/>
                  <w:hideMark/>
                </w:tcPr>
                <w:p w14:paraId="7F95F523" w14:textId="77777777" w:rsidR="00692778" w:rsidRPr="00D22496" w:rsidRDefault="00692778">
                  <w:pPr>
                    <w:pStyle w:val="Paragraph"/>
                    <w:rPr>
                      <w:noProof/>
                      <w:lang w:val="ro-RO"/>
                    </w:rPr>
                  </w:pPr>
                  <w:r w:rsidRPr="00D22496">
                    <w:rPr>
                      <w:noProof/>
                      <w:lang w:val="ro-RO"/>
                    </w:rPr>
                    <w:t>cu arbore de ieșire pe ambele părți ale motorului;</w:t>
                  </w:r>
                </w:p>
              </w:tc>
            </w:tr>
            <w:tr w:rsidR="00692778" w:rsidRPr="00D22496" w14:paraId="03F9A587" w14:textId="77777777" w:rsidTr="0091713F">
              <w:tc>
                <w:tcPr>
                  <w:tcW w:w="220" w:type="dxa"/>
                  <w:hideMark/>
                </w:tcPr>
                <w:p w14:paraId="508F4F8D" w14:textId="77777777" w:rsidR="00692778" w:rsidRPr="00D22496" w:rsidRDefault="00692778">
                  <w:pPr>
                    <w:pStyle w:val="Paragraph"/>
                    <w:rPr>
                      <w:noProof/>
                      <w:lang w:val="ro-RO"/>
                    </w:rPr>
                  </w:pPr>
                  <w:r w:rsidRPr="00D22496">
                    <w:rPr>
                      <w:noProof/>
                      <w:lang w:val="ro-RO"/>
                    </w:rPr>
                    <w:t>—</w:t>
                  </w:r>
                </w:p>
              </w:tc>
              <w:tc>
                <w:tcPr>
                  <w:tcW w:w="3728" w:type="dxa"/>
                  <w:hideMark/>
                </w:tcPr>
                <w:p w14:paraId="24EBC537" w14:textId="77777777" w:rsidR="00692778" w:rsidRPr="00D22496" w:rsidRDefault="00692778">
                  <w:pPr>
                    <w:pStyle w:val="Paragraph"/>
                    <w:rPr>
                      <w:noProof/>
                      <w:lang w:val="ro-RO"/>
                    </w:rPr>
                  </w:pPr>
                  <w:r w:rsidRPr="00D22496">
                    <w:rPr>
                      <w:noProof/>
                      <w:lang w:val="ro-RO"/>
                    </w:rPr>
                    <w:t>constând într-un motor de curent continuu cu excitație permanentă;</w:t>
                  </w:r>
                </w:p>
              </w:tc>
            </w:tr>
            <w:tr w:rsidR="00692778" w:rsidRPr="00D22496" w14:paraId="61E9CEC7" w14:textId="77777777" w:rsidTr="0091713F">
              <w:tc>
                <w:tcPr>
                  <w:tcW w:w="220" w:type="dxa"/>
                  <w:hideMark/>
                </w:tcPr>
                <w:p w14:paraId="1B4FD7A7" w14:textId="77777777" w:rsidR="00692778" w:rsidRPr="00D22496" w:rsidRDefault="00692778">
                  <w:pPr>
                    <w:pStyle w:val="Paragraph"/>
                    <w:rPr>
                      <w:noProof/>
                      <w:lang w:val="ro-RO"/>
                    </w:rPr>
                  </w:pPr>
                  <w:r w:rsidRPr="00D22496">
                    <w:rPr>
                      <w:noProof/>
                      <w:lang w:val="ro-RO"/>
                    </w:rPr>
                    <w:t>—</w:t>
                  </w:r>
                </w:p>
              </w:tc>
              <w:tc>
                <w:tcPr>
                  <w:tcW w:w="3728" w:type="dxa"/>
                  <w:hideMark/>
                </w:tcPr>
                <w:p w14:paraId="6110F091" w14:textId="77777777" w:rsidR="00692778" w:rsidRPr="00D22496" w:rsidRDefault="00692778">
                  <w:pPr>
                    <w:pStyle w:val="Paragraph"/>
                    <w:rPr>
                      <w:noProof/>
                      <w:lang w:val="ro-RO"/>
                    </w:rPr>
                  </w:pPr>
                  <w:r w:rsidRPr="00D22496">
                    <w:rPr>
                      <w:noProof/>
                      <w:lang w:val="ro-RO"/>
                    </w:rPr>
                    <w:t>cu sau fără perii;</w:t>
                  </w:r>
                </w:p>
              </w:tc>
            </w:tr>
            <w:tr w:rsidR="00692778" w:rsidRPr="00D22496" w14:paraId="4DE81DF5" w14:textId="77777777" w:rsidTr="0091713F">
              <w:tc>
                <w:tcPr>
                  <w:tcW w:w="220" w:type="dxa"/>
                  <w:hideMark/>
                </w:tcPr>
                <w:p w14:paraId="61AE9BE8" w14:textId="77777777" w:rsidR="00692778" w:rsidRPr="00D22496" w:rsidRDefault="00692778">
                  <w:pPr>
                    <w:pStyle w:val="Paragraph"/>
                    <w:rPr>
                      <w:noProof/>
                      <w:lang w:val="ro-RO"/>
                    </w:rPr>
                  </w:pPr>
                  <w:r w:rsidRPr="00D22496">
                    <w:rPr>
                      <w:noProof/>
                      <w:lang w:val="ro-RO"/>
                    </w:rPr>
                    <w:t>—</w:t>
                  </w:r>
                </w:p>
              </w:tc>
              <w:tc>
                <w:tcPr>
                  <w:tcW w:w="3728" w:type="dxa"/>
                  <w:hideMark/>
                </w:tcPr>
                <w:p w14:paraId="029FF78A" w14:textId="77777777" w:rsidR="00692778" w:rsidRPr="00D22496" w:rsidRDefault="00692778">
                  <w:pPr>
                    <w:pStyle w:val="Paragraph"/>
                    <w:rPr>
                      <w:noProof/>
                      <w:lang w:val="ro-RO"/>
                    </w:rPr>
                  </w:pPr>
                  <w:r w:rsidRPr="00D22496">
                    <w:rPr>
                      <w:noProof/>
                      <w:lang w:val="ro-RO"/>
                    </w:rPr>
                    <w:t>cu sau fără unitate de control electronic;</w:t>
                  </w:r>
                </w:p>
              </w:tc>
            </w:tr>
            <w:tr w:rsidR="00692778" w:rsidRPr="00D22496" w14:paraId="5573C698" w14:textId="77777777" w:rsidTr="0091713F">
              <w:tc>
                <w:tcPr>
                  <w:tcW w:w="220" w:type="dxa"/>
                  <w:hideMark/>
                </w:tcPr>
                <w:p w14:paraId="5CD21C04" w14:textId="77777777" w:rsidR="00692778" w:rsidRPr="00D22496" w:rsidRDefault="00692778">
                  <w:pPr>
                    <w:pStyle w:val="Paragraph"/>
                    <w:rPr>
                      <w:noProof/>
                      <w:lang w:val="ro-RO"/>
                    </w:rPr>
                  </w:pPr>
                  <w:r w:rsidRPr="00D22496">
                    <w:rPr>
                      <w:noProof/>
                      <w:lang w:val="ro-RO"/>
                    </w:rPr>
                    <w:t>—</w:t>
                  </w:r>
                </w:p>
              </w:tc>
              <w:tc>
                <w:tcPr>
                  <w:tcW w:w="3728" w:type="dxa"/>
                  <w:hideMark/>
                </w:tcPr>
                <w:p w14:paraId="0389B866" w14:textId="77777777" w:rsidR="00692778" w:rsidRPr="00D22496" w:rsidRDefault="00692778">
                  <w:pPr>
                    <w:pStyle w:val="Paragraph"/>
                    <w:rPr>
                      <w:noProof/>
                      <w:lang w:val="ro-RO"/>
                    </w:rPr>
                  </w:pPr>
                  <w:r w:rsidRPr="00D22496">
                    <w:rPr>
                      <w:noProof/>
                      <w:lang w:val="ro-RO"/>
                    </w:rPr>
                    <w:t>cu sau fără senzor cu efect Hall;</w:t>
                  </w:r>
                </w:p>
              </w:tc>
            </w:tr>
            <w:tr w:rsidR="00692778" w:rsidRPr="00D22496" w14:paraId="26205C8B" w14:textId="77777777" w:rsidTr="0091713F">
              <w:tc>
                <w:tcPr>
                  <w:tcW w:w="220" w:type="dxa"/>
                  <w:hideMark/>
                </w:tcPr>
                <w:p w14:paraId="55968F22" w14:textId="77777777" w:rsidR="00692778" w:rsidRPr="00D22496" w:rsidRDefault="00692778">
                  <w:pPr>
                    <w:pStyle w:val="Paragraph"/>
                    <w:rPr>
                      <w:noProof/>
                      <w:lang w:val="ro-RO"/>
                    </w:rPr>
                  </w:pPr>
                  <w:r w:rsidRPr="00D22496">
                    <w:rPr>
                      <w:noProof/>
                      <w:lang w:val="ro-RO"/>
                    </w:rPr>
                    <w:t>—</w:t>
                  </w:r>
                </w:p>
              </w:tc>
              <w:tc>
                <w:tcPr>
                  <w:tcW w:w="3728" w:type="dxa"/>
                  <w:hideMark/>
                </w:tcPr>
                <w:p w14:paraId="0BFDE3FF" w14:textId="77777777" w:rsidR="00692778" w:rsidRPr="00D22496" w:rsidRDefault="00692778">
                  <w:pPr>
                    <w:pStyle w:val="Paragraph"/>
                    <w:rPr>
                      <w:noProof/>
                      <w:lang w:val="ro-RO"/>
                    </w:rPr>
                  </w:pPr>
                  <w:r w:rsidRPr="00D22496">
                    <w:rPr>
                      <w:noProof/>
                      <w:lang w:val="ro-RO"/>
                    </w:rPr>
                    <w:t>cu o tensiune nominală de minimum 8 V, dar de maximum 16 V;</w:t>
                  </w:r>
                </w:p>
              </w:tc>
            </w:tr>
            <w:tr w:rsidR="00692778" w:rsidRPr="00D22496" w14:paraId="7E65ACCB" w14:textId="77777777" w:rsidTr="0091713F">
              <w:tc>
                <w:tcPr>
                  <w:tcW w:w="220" w:type="dxa"/>
                  <w:hideMark/>
                </w:tcPr>
                <w:p w14:paraId="428B0F19" w14:textId="77777777" w:rsidR="00692778" w:rsidRPr="00D22496" w:rsidRDefault="00692778">
                  <w:pPr>
                    <w:pStyle w:val="Paragraph"/>
                    <w:rPr>
                      <w:noProof/>
                      <w:lang w:val="ro-RO"/>
                    </w:rPr>
                  </w:pPr>
                  <w:r w:rsidRPr="00D22496">
                    <w:rPr>
                      <w:noProof/>
                      <w:lang w:val="ro-RO"/>
                    </w:rPr>
                    <w:t>—</w:t>
                  </w:r>
                </w:p>
              </w:tc>
              <w:tc>
                <w:tcPr>
                  <w:tcW w:w="3728" w:type="dxa"/>
                  <w:hideMark/>
                </w:tcPr>
                <w:p w14:paraId="6BCEFA50" w14:textId="77777777" w:rsidR="00692778" w:rsidRPr="00D22496" w:rsidRDefault="00692778">
                  <w:pPr>
                    <w:pStyle w:val="Paragraph"/>
                    <w:rPr>
                      <w:noProof/>
                      <w:lang w:val="ro-RO"/>
                    </w:rPr>
                  </w:pPr>
                  <w:r w:rsidRPr="00D22496">
                    <w:rPr>
                      <w:noProof/>
                      <w:lang w:val="ro-RO"/>
                    </w:rPr>
                    <w:t>cu o putere mecanică nominală de ieșire de maximum 120 W și</w:t>
                  </w:r>
                </w:p>
              </w:tc>
            </w:tr>
            <w:tr w:rsidR="00692778" w:rsidRPr="00D22496" w14:paraId="5E4C946A" w14:textId="77777777" w:rsidTr="0091713F">
              <w:tc>
                <w:tcPr>
                  <w:tcW w:w="220" w:type="dxa"/>
                  <w:hideMark/>
                </w:tcPr>
                <w:p w14:paraId="1DA2F0F1" w14:textId="77777777" w:rsidR="00692778" w:rsidRPr="00D22496" w:rsidRDefault="00692778">
                  <w:pPr>
                    <w:pStyle w:val="Paragraph"/>
                    <w:rPr>
                      <w:noProof/>
                      <w:lang w:val="ro-RO"/>
                    </w:rPr>
                  </w:pPr>
                  <w:r w:rsidRPr="00D22496">
                    <w:rPr>
                      <w:noProof/>
                      <w:lang w:val="ro-RO"/>
                    </w:rPr>
                    <w:t>—</w:t>
                  </w:r>
                </w:p>
              </w:tc>
              <w:tc>
                <w:tcPr>
                  <w:tcW w:w="3728" w:type="dxa"/>
                  <w:hideMark/>
                </w:tcPr>
                <w:p w14:paraId="0F021782" w14:textId="77777777" w:rsidR="00692778" w:rsidRPr="00D22496" w:rsidRDefault="00692778">
                  <w:pPr>
                    <w:pStyle w:val="Paragraph"/>
                    <w:rPr>
                      <w:noProof/>
                      <w:lang w:val="ro-RO"/>
                    </w:rPr>
                  </w:pPr>
                  <w:r w:rsidRPr="00D22496">
                    <w:rPr>
                      <w:noProof/>
                      <w:lang w:val="ro-RO"/>
                    </w:rPr>
                    <w:t>cu un interval de temperatură specificat cuprins între -40 °C și 160 °C,</w:t>
                  </w:r>
                </w:p>
              </w:tc>
            </w:tr>
          </w:tbl>
          <w:p w14:paraId="3AE69D92" w14:textId="77777777" w:rsidR="00692778" w:rsidRPr="00D22496" w:rsidRDefault="00692778">
            <w:pPr>
              <w:pStyle w:val="Paragraph"/>
              <w:rPr>
                <w:noProof/>
                <w:lang w:val="ro-RO"/>
              </w:rPr>
            </w:pPr>
            <w:r w:rsidRPr="00D22496">
              <w:rPr>
                <w:noProof/>
                <w:lang w:val="ro-RO"/>
              </w:rPr>
              <w:t>pentru utilizare la fabricarea de componente pentru scaunele autovehiculelor</w:t>
            </w:r>
          </w:p>
          <w:p w14:paraId="3C37B59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03D591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C90746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CCF0045" w14:textId="77777777" w:rsidR="00692778" w:rsidRPr="00D22496" w:rsidRDefault="00692778">
            <w:pPr>
              <w:pStyle w:val="Paragraph"/>
              <w:rPr>
                <w:noProof/>
                <w:lang w:val="ro-RO"/>
              </w:rPr>
            </w:pPr>
            <w:r w:rsidRPr="00D22496">
              <w:rPr>
                <w:noProof/>
                <w:lang w:val="ro-RO"/>
              </w:rPr>
              <w:t>31.12.2027</w:t>
            </w:r>
          </w:p>
        </w:tc>
      </w:tr>
      <w:tr w:rsidR="00692778" w:rsidRPr="00D22496" w14:paraId="63C5CF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779D2D" w14:textId="77777777" w:rsidR="00692778" w:rsidRPr="00D22496" w:rsidRDefault="00692778">
            <w:pPr>
              <w:pStyle w:val="Paragraph"/>
              <w:rPr>
                <w:noProof/>
                <w:lang w:val="ro-RO"/>
              </w:rPr>
            </w:pPr>
            <w:r w:rsidRPr="00D22496">
              <w:rPr>
                <w:noProof/>
                <w:lang w:val="ro-RO"/>
              </w:rPr>
              <w:t>0.5577</w:t>
            </w:r>
          </w:p>
        </w:tc>
        <w:tc>
          <w:tcPr>
            <w:tcW w:w="909" w:type="dxa"/>
            <w:tcBorders>
              <w:top w:val="single" w:sz="4" w:space="0" w:color="auto"/>
              <w:left w:val="single" w:sz="4" w:space="0" w:color="auto"/>
              <w:bottom w:val="single" w:sz="4" w:space="0" w:color="auto"/>
              <w:right w:val="single" w:sz="4" w:space="0" w:color="auto"/>
            </w:tcBorders>
            <w:hideMark/>
          </w:tcPr>
          <w:p w14:paraId="17D59BB8" w14:textId="77777777" w:rsidR="00692778" w:rsidRPr="00D22496" w:rsidRDefault="00692778">
            <w:pPr>
              <w:pStyle w:val="Paragraph"/>
              <w:jc w:val="right"/>
              <w:rPr>
                <w:noProof/>
                <w:lang w:val="ro-RO"/>
              </w:rPr>
            </w:pPr>
            <w:r w:rsidRPr="00D22496">
              <w:rPr>
                <w:noProof/>
                <w:lang w:val="ro-RO"/>
              </w:rPr>
              <w:t>ex 8501 31 00</w:t>
            </w:r>
          </w:p>
        </w:tc>
        <w:tc>
          <w:tcPr>
            <w:tcW w:w="620" w:type="dxa"/>
            <w:tcBorders>
              <w:top w:val="single" w:sz="4" w:space="0" w:color="auto"/>
              <w:left w:val="single" w:sz="4" w:space="0" w:color="auto"/>
              <w:bottom w:val="single" w:sz="4" w:space="0" w:color="auto"/>
              <w:right w:val="single" w:sz="4" w:space="0" w:color="auto"/>
            </w:tcBorders>
            <w:hideMark/>
          </w:tcPr>
          <w:p w14:paraId="78C3A98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54C598C" w14:textId="77777777" w:rsidR="00692778" w:rsidRPr="00D22496" w:rsidRDefault="00692778">
            <w:pPr>
              <w:pStyle w:val="Paragraph"/>
              <w:rPr>
                <w:noProof/>
                <w:lang w:val="ro-RO"/>
              </w:rPr>
            </w:pPr>
            <w:r w:rsidRPr="00D22496">
              <w:rPr>
                <w:noProof/>
                <w:lang w:val="ro-RO"/>
              </w:rPr>
              <w:t>Motoare cu curent continuu, fără perii, cu:</w:t>
            </w:r>
          </w:p>
          <w:tbl>
            <w:tblPr>
              <w:tblStyle w:val="Listdash"/>
              <w:tblW w:w="0" w:type="auto"/>
              <w:tblLayout w:type="fixed"/>
              <w:tblLook w:val="04A0" w:firstRow="1" w:lastRow="0" w:firstColumn="1" w:lastColumn="0" w:noHBand="0" w:noVBand="1"/>
            </w:tblPr>
            <w:tblGrid>
              <w:gridCol w:w="220"/>
              <w:gridCol w:w="3728"/>
            </w:tblGrid>
            <w:tr w:rsidR="00692778" w:rsidRPr="00D22496" w14:paraId="69F85A45" w14:textId="77777777" w:rsidTr="0091713F">
              <w:tc>
                <w:tcPr>
                  <w:tcW w:w="220" w:type="dxa"/>
                  <w:hideMark/>
                </w:tcPr>
                <w:p w14:paraId="5D1402BC" w14:textId="77777777" w:rsidR="00692778" w:rsidRPr="00D22496" w:rsidRDefault="00692778">
                  <w:pPr>
                    <w:pStyle w:val="Paragraph"/>
                    <w:rPr>
                      <w:noProof/>
                      <w:lang w:val="ro-RO"/>
                    </w:rPr>
                  </w:pPr>
                  <w:r w:rsidRPr="00D22496">
                    <w:rPr>
                      <w:noProof/>
                      <w:lang w:val="ro-RO"/>
                    </w:rPr>
                    <w:t>—</w:t>
                  </w:r>
                </w:p>
              </w:tc>
              <w:tc>
                <w:tcPr>
                  <w:tcW w:w="3728" w:type="dxa"/>
                  <w:hideMark/>
                </w:tcPr>
                <w:p w14:paraId="63B9CCF2" w14:textId="77777777" w:rsidR="00692778" w:rsidRPr="00D22496" w:rsidRDefault="00692778">
                  <w:pPr>
                    <w:pStyle w:val="Paragraph"/>
                    <w:rPr>
                      <w:noProof/>
                      <w:lang w:val="ro-RO"/>
                    </w:rPr>
                  </w:pPr>
                  <w:r w:rsidRPr="00D22496">
                    <w:rPr>
                      <w:noProof/>
                      <w:lang w:val="ro-RO"/>
                    </w:rPr>
                    <w:t>un diametru exterior de minimum 80 mm, dar de maximum 200 mm,</w:t>
                  </w:r>
                </w:p>
              </w:tc>
            </w:tr>
            <w:tr w:rsidR="00692778" w:rsidRPr="00D22496" w14:paraId="12981C73" w14:textId="77777777" w:rsidTr="0091713F">
              <w:tc>
                <w:tcPr>
                  <w:tcW w:w="220" w:type="dxa"/>
                  <w:hideMark/>
                </w:tcPr>
                <w:p w14:paraId="77ABFAA8" w14:textId="77777777" w:rsidR="00692778" w:rsidRPr="00D22496" w:rsidRDefault="00692778">
                  <w:pPr>
                    <w:pStyle w:val="Paragraph"/>
                    <w:rPr>
                      <w:noProof/>
                      <w:lang w:val="ro-RO"/>
                    </w:rPr>
                  </w:pPr>
                  <w:r w:rsidRPr="00D22496">
                    <w:rPr>
                      <w:noProof/>
                      <w:lang w:val="ro-RO"/>
                    </w:rPr>
                    <w:t>—</w:t>
                  </w:r>
                </w:p>
              </w:tc>
              <w:tc>
                <w:tcPr>
                  <w:tcW w:w="3728" w:type="dxa"/>
                  <w:hideMark/>
                </w:tcPr>
                <w:p w14:paraId="1BBBE6F6" w14:textId="77777777" w:rsidR="00692778" w:rsidRPr="00D22496" w:rsidRDefault="00692778">
                  <w:pPr>
                    <w:pStyle w:val="Paragraph"/>
                    <w:rPr>
                      <w:noProof/>
                      <w:lang w:val="ro-RO"/>
                    </w:rPr>
                  </w:pPr>
                  <w:r w:rsidRPr="00D22496">
                    <w:rPr>
                      <w:noProof/>
                      <w:lang w:val="ro-RO"/>
                    </w:rPr>
                    <w:t>o tensiune de alimentare de minimum 9 V, dar de maximum 16 V,</w:t>
                  </w:r>
                </w:p>
              </w:tc>
            </w:tr>
            <w:tr w:rsidR="00692778" w:rsidRPr="00D22496" w14:paraId="2DBC8F68" w14:textId="77777777" w:rsidTr="0091713F">
              <w:tc>
                <w:tcPr>
                  <w:tcW w:w="220" w:type="dxa"/>
                  <w:hideMark/>
                </w:tcPr>
                <w:p w14:paraId="70881A47" w14:textId="77777777" w:rsidR="00692778" w:rsidRPr="00D22496" w:rsidRDefault="00692778">
                  <w:pPr>
                    <w:pStyle w:val="Paragraph"/>
                    <w:rPr>
                      <w:noProof/>
                      <w:lang w:val="ro-RO"/>
                    </w:rPr>
                  </w:pPr>
                  <w:r w:rsidRPr="00D22496">
                    <w:rPr>
                      <w:noProof/>
                      <w:lang w:val="ro-RO"/>
                    </w:rPr>
                    <w:t>—</w:t>
                  </w:r>
                </w:p>
              </w:tc>
              <w:tc>
                <w:tcPr>
                  <w:tcW w:w="3728" w:type="dxa"/>
                  <w:hideMark/>
                </w:tcPr>
                <w:p w14:paraId="3064FFF8" w14:textId="77777777" w:rsidR="00692778" w:rsidRPr="00D22496" w:rsidRDefault="00692778">
                  <w:pPr>
                    <w:pStyle w:val="Paragraph"/>
                    <w:rPr>
                      <w:noProof/>
                      <w:lang w:val="ro-RO"/>
                    </w:rPr>
                  </w:pPr>
                  <w:r w:rsidRPr="00D22496">
                    <w:rPr>
                      <w:noProof/>
                      <w:lang w:val="ro-RO"/>
                    </w:rPr>
                    <w:t>o putere de ieșire la 20 °C de minimum 300 W, dar de maximum 750 W,</w:t>
                  </w:r>
                </w:p>
              </w:tc>
            </w:tr>
            <w:tr w:rsidR="00692778" w:rsidRPr="00D22496" w14:paraId="5CA9D699" w14:textId="77777777" w:rsidTr="0091713F">
              <w:tc>
                <w:tcPr>
                  <w:tcW w:w="220" w:type="dxa"/>
                  <w:hideMark/>
                </w:tcPr>
                <w:p w14:paraId="35D6591B" w14:textId="77777777" w:rsidR="00692778" w:rsidRPr="00D22496" w:rsidRDefault="00692778">
                  <w:pPr>
                    <w:pStyle w:val="Paragraph"/>
                    <w:rPr>
                      <w:noProof/>
                      <w:lang w:val="ro-RO"/>
                    </w:rPr>
                  </w:pPr>
                  <w:r w:rsidRPr="00D22496">
                    <w:rPr>
                      <w:noProof/>
                      <w:lang w:val="ro-RO"/>
                    </w:rPr>
                    <w:t>—</w:t>
                  </w:r>
                </w:p>
              </w:tc>
              <w:tc>
                <w:tcPr>
                  <w:tcW w:w="3728" w:type="dxa"/>
                  <w:hideMark/>
                </w:tcPr>
                <w:p w14:paraId="7B252FDB" w14:textId="77777777" w:rsidR="00692778" w:rsidRPr="00D22496" w:rsidRDefault="00692778">
                  <w:pPr>
                    <w:pStyle w:val="Paragraph"/>
                    <w:rPr>
                      <w:noProof/>
                      <w:lang w:val="ro-RO"/>
                    </w:rPr>
                  </w:pPr>
                  <w:r w:rsidRPr="00D22496">
                    <w:rPr>
                      <w:noProof/>
                      <w:lang w:val="ro-RO"/>
                    </w:rPr>
                    <w:t>un cuplu la 20 °C de minimum 2,00 Nm, dar de maximum 7,00 Nm,</w:t>
                  </w:r>
                </w:p>
              </w:tc>
            </w:tr>
            <w:tr w:rsidR="00692778" w:rsidRPr="00D22496" w14:paraId="7E25A903" w14:textId="77777777" w:rsidTr="0091713F">
              <w:tc>
                <w:tcPr>
                  <w:tcW w:w="220" w:type="dxa"/>
                  <w:hideMark/>
                </w:tcPr>
                <w:p w14:paraId="7A9A971A" w14:textId="77777777" w:rsidR="00692778" w:rsidRPr="00D22496" w:rsidRDefault="00692778">
                  <w:pPr>
                    <w:pStyle w:val="Paragraph"/>
                    <w:rPr>
                      <w:noProof/>
                      <w:lang w:val="ro-RO"/>
                    </w:rPr>
                  </w:pPr>
                  <w:r w:rsidRPr="00D22496">
                    <w:rPr>
                      <w:noProof/>
                      <w:lang w:val="ro-RO"/>
                    </w:rPr>
                    <w:t>—</w:t>
                  </w:r>
                </w:p>
              </w:tc>
              <w:tc>
                <w:tcPr>
                  <w:tcW w:w="3728" w:type="dxa"/>
                  <w:hideMark/>
                </w:tcPr>
                <w:p w14:paraId="17A3B363" w14:textId="77777777" w:rsidR="00692778" w:rsidRPr="00D22496" w:rsidRDefault="00692778">
                  <w:pPr>
                    <w:pStyle w:val="Paragraph"/>
                    <w:rPr>
                      <w:noProof/>
                      <w:lang w:val="ro-RO"/>
                    </w:rPr>
                  </w:pPr>
                  <w:r w:rsidRPr="00D22496">
                    <w:rPr>
                      <w:noProof/>
                      <w:lang w:val="ro-RO"/>
                    </w:rPr>
                    <w:t>o turație nominală la 20 °C de minimum 600 rpm, dar de maximum 3 100 rpm,</w:t>
                  </w:r>
                </w:p>
              </w:tc>
            </w:tr>
            <w:tr w:rsidR="00692778" w:rsidRPr="00D22496" w14:paraId="38B0D80F" w14:textId="77777777" w:rsidTr="0091713F">
              <w:tc>
                <w:tcPr>
                  <w:tcW w:w="220" w:type="dxa"/>
                  <w:hideMark/>
                </w:tcPr>
                <w:p w14:paraId="05D1E64F" w14:textId="77777777" w:rsidR="00692778" w:rsidRPr="00D22496" w:rsidRDefault="00692778">
                  <w:pPr>
                    <w:pStyle w:val="Paragraph"/>
                    <w:rPr>
                      <w:noProof/>
                      <w:lang w:val="ro-RO"/>
                    </w:rPr>
                  </w:pPr>
                  <w:r w:rsidRPr="00D22496">
                    <w:rPr>
                      <w:noProof/>
                      <w:lang w:val="ro-RO"/>
                    </w:rPr>
                    <w:t>—</w:t>
                  </w:r>
                </w:p>
              </w:tc>
              <w:tc>
                <w:tcPr>
                  <w:tcW w:w="3728" w:type="dxa"/>
                  <w:hideMark/>
                </w:tcPr>
                <w:p w14:paraId="607D0EE2" w14:textId="77777777" w:rsidR="00692778" w:rsidRPr="00D22496" w:rsidRDefault="00692778">
                  <w:pPr>
                    <w:pStyle w:val="Paragraph"/>
                    <w:rPr>
                      <w:noProof/>
                      <w:lang w:val="ro-RO"/>
                    </w:rPr>
                  </w:pPr>
                  <w:r w:rsidRPr="00D22496">
                    <w:rPr>
                      <w:noProof/>
                      <w:lang w:val="ro-RO"/>
                    </w:rPr>
                    <w:t>cu sau fără pulie,</w:t>
                  </w:r>
                </w:p>
              </w:tc>
            </w:tr>
            <w:tr w:rsidR="00692778" w:rsidRPr="00D22496" w14:paraId="5966D4AE" w14:textId="77777777" w:rsidTr="0091713F">
              <w:tc>
                <w:tcPr>
                  <w:tcW w:w="220" w:type="dxa"/>
                  <w:hideMark/>
                </w:tcPr>
                <w:p w14:paraId="735D76C3" w14:textId="77777777" w:rsidR="00692778" w:rsidRPr="00D22496" w:rsidRDefault="00692778">
                  <w:pPr>
                    <w:pStyle w:val="Paragraph"/>
                    <w:rPr>
                      <w:noProof/>
                      <w:lang w:val="ro-RO"/>
                    </w:rPr>
                  </w:pPr>
                  <w:r w:rsidRPr="00D22496">
                    <w:rPr>
                      <w:noProof/>
                      <w:lang w:val="ro-RO"/>
                    </w:rPr>
                    <w:t>—</w:t>
                  </w:r>
                </w:p>
              </w:tc>
              <w:tc>
                <w:tcPr>
                  <w:tcW w:w="3728" w:type="dxa"/>
                  <w:hideMark/>
                </w:tcPr>
                <w:p w14:paraId="63A20356" w14:textId="77777777" w:rsidR="00692778" w:rsidRPr="00D22496" w:rsidRDefault="00692778">
                  <w:pPr>
                    <w:pStyle w:val="Paragraph"/>
                    <w:rPr>
                      <w:noProof/>
                      <w:lang w:val="ro-RO"/>
                    </w:rPr>
                  </w:pPr>
                  <w:r w:rsidRPr="00D22496">
                    <w:rPr>
                      <w:noProof/>
                      <w:lang w:val="ro-RO"/>
                    </w:rPr>
                    <w:t>cu sau fără senzor/controler pentru servodirecție electronică</w:t>
                  </w:r>
                </w:p>
              </w:tc>
            </w:tr>
          </w:tbl>
          <w:p w14:paraId="58F9FA4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902E1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9149A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6C2A1CC" w14:textId="77777777" w:rsidR="00692778" w:rsidRPr="00D22496" w:rsidRDefault="00692778">
            <w:pPr>
              <w:pStyle w:val="Paragraph"/>
              <w:rPr>
                <w:noProof/>
                <w:lang w:val="ro-RO"/>
              </w:rPr>
            </w:pPr>
            <w:r w:rsidRPr="00D22496">
              <w:rPr>
                <w:noProof/>
                <w:lang w:val="ro-RO"/>
              </w:rPr>
              <w:t>31.12.2027</w:t>
            </w:r>
          </w:p>
        </w:tc>
      </w:tr>
      <w:tr w:rsidR="00692778" w:rsidRPr="00D22496" w14:paraId="3D88A42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6BDCF88" w14:textId="77777777" w:rsidR="00692778" w:rsidRPr="00D22496" w:rsidRDefault="00692778">
            <w:pPr>
              <w:pStyle w:val="Paragraph"/>
              <w:rPr>
                <w:noProof/>
                <w:lang w:val="ro-RO"/>
              </w:rPr>
            </w:pPr>
            <w:r w:rsidRPr="00D22496">
              <w:rPr>
                <w:noProof/>
                <w:lang w:val="ro-RO"/>
              </w:rPr>
              <w:t>0.5978</w:t>
            </w:r>
          </w:p>
          <w:p w14:paraId="2ACF758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3DC0C0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31 00</w:t>
            </w:r>
          </w:p>
          <w:p w14:paraId="5BC5BEBB" w14:textId="77777777" w:rsidR="00692778" w:rsidRPr="00D22496" w:rsidRDefault="00692778">
            <w:pPr>
              <w:pStyle w:val="Paragraph"/>
              <w:jc w:val="right"/>
              <w:rPr>
                <w:noProof/>
                <w:lang w:val="ro-RO"/>
              </w:rPr>
            </w:pPr>
            <w:r w:rsidRPr="00D22496">
              <w:rPr>
                <w:noProof/>
                <w:lang w:val="ro-RO"/>
              </w:rPr>
              <w:t>ex 8501 32 00</w:t>
            </w:r>
          </w:p>
        </w:tc>
        <w:tc>
          <w:tcPr>
            <w:tcW w:w="620" w:type="dxa"/>
            <w:tcBorders>
              <w:top w:val="single" w:sz="4" w:space="0" w:color="auto"/>
              <w:left w:val="single" w:sz="4" w:space="0" w:color="auto"/>
              <w:bottom w:val="single" w:sz="4" w:space="0" w:color="auto"/>
              <w:right w:val="single" w:sz="4" w:space="0" w:color="auto"/>
            </w:tcBorders>
            <w:hideMark/>
          </w:tcPr>
          <w:p w14:paraId="4C32FEA6" w14:textId="77777777" w:rsidR="00692778" w:rsidRPr="00D22496" w:rsidRDefault="00692778">
            <w:pPr>
              <w:pStyle w:val="Paragraph"/>
              <w:jc w:val="center"/>
              <w:rPr>
                <w:noProof/>
                <w:lang w:val="ro-RO"/>
              </w:rPr>
            </w:pPr>
            <w:r w:rsidRPr="00D22496">
              <w:rPr>
                <w:noProof/>
                <w:lang w:val="ro-RO"/>
              </w:rPr>
              <w:t>55</w:t>
            </w:r>
          </w:p>
          <w:p w14:paraId="5B6003AA"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0D79770A" w14:textId="77777777" w:rsidR="00692778" w:rsidRPr="00D22496" w:rsidRDefault="00692778">
            <w:pPr>
              <w:pStyle w:val="Paragraph"/>
              <w:rPr>
                <w:noProof/>
                <w:lang w:val="ro-RO"/>
              </w:rPr>
            </w:pPr>
            <w:r w:rsidRPr="00D22496">
              <w:rPr>
                <w:noProof/>
                <w:lang w:val="ro-RO"/>
              </w:rPr>
              <w:t>Motor de curent continuu cu sau fără comutator, cu</w:t>
            </w:r>
          </w:p>
          <w:tbl>
            <w:tblPr>
              <w:tblStyle w:val="Listdash"/>
              <w:tblW w:w="0" w:type="auto"/>
              <w:tblLayout w:type="fixed"/>
              <w:tblLook w:val="04A0" w:firstRow="1" w:lastRow="0" w:firstColumn="1" w:lastColumn="0" w:noHBand="0" w:noVBand="1"/>
            </w:tblPr>
            <w:tblGrid>
              <w:gridCol w:w="220"/>
              <w:gridCol w:w="3728"/>
            </w:tblGrid>
            <w:tr w:rsidR="00692778" w:rsidRPr="00D22496" w14:paraId="206ADA40" w14:textId="77777777" w:rsidTr="0091713F">
              <w:tc>
                <w:tcPr>
                  <w:tcW w:w="220" w:type="dxa"/>
                  <w:hideMark/>
                </w:tcPr>
                <w:p w14:paraId="07D86BCA" w14:textId="77777777" w:rsidR="00692778" w:rsidRPr="00D22496" w:rsidRDefault="00692778">
                  <w:pPr>
                    <w:pStyle w:val="Paragraph"/>
                    <w:rPr>
                      <w:noProof/>
                      <w:lang w:val="ro-RO"/>
                    </w:rPr>
                  </w:pPr>
                  <w:r w:rsidRPr="00D22496">
                    <w:rPr>
                      <w:noProof/>
                      <w:lang w:val="ro-RO"/>
                    </w:rPr>
                    <w:t>—</w:t>
                  </w:r>
                </w:p>
              </w:tc>
              <w:tc>
                <w:tcPr>
                  <w:tcW w:w="3728" w:type="dxa"/>
                  <w:hideMark/>
                </w:tcPr>
                <w:p w14:paraId="14ABDDDB" w14:textId="77777777" w:rsidR="00692778" w:rsidRPr="00D22496" w:rsidRDefault="00692778">
                  <w:pPr>
                    <w:pStyle w:val="Paragraph"/>
                    <w:rPr>
                      <w:noProof/>
                      <w:lang w:val="ro-RO"/>
                    </w:rPr>
                  </w:pPr>
                  <w:r w:rsidRPr="00D22496">
                    <w:rPr>
                      <w:noProof/>
                      <w:lang w:val="ro-RO"/>
                    </w:rPr>
                    <w:t>un diametru exterior de minimum 24,2 mm și maximum 140 mm,</w:t>
                  </w:r>
                </w:p>
              </w:tc>
            </w:tr>
            <w:tr w:rsidR="00692778" w:rsidRPr="00D22496" w14:paraId="403C5AD4" w14:textId="77777777" w:rsidTr="0091713F">
              <w:tc>
                <w:tcPr>
                  <w:tcW w:w="220" w:type="dxa"/>
                  <w:hideMark/>
                </w:tcPr>
                <w:p w14:paraId="3E438BDD" w14:textId="77777777" w:rsidR="00692778" w:rsidRPr="00D22496" w:rsidRDefault="00692778">
                  <w:pPr>
                    <w:pStyle w:val="Paragraph"/>
                    <w:rPr>
                      <w:noProof/>
                      <w:lang w:val="ro-RO"/>
                    </w:rPr>
                  </w:pPr>
                  <w:r w:rsidRPr="00D22496">
                    <w:rPr>
                      <w:noProof/>
                      <w:lang w:val="ro-RO"/>
                    </w:rPr>
                    <w:t>—</w:t>
                  </w:r>
                </w:p>
              </w:tc>
              <w:tc>
                <w:tcPr>
                  <w:tcW w:w="3728" w:type="dxa"/>
                  <w:hideMark/>
                </w:tcPr>
                <w:p w14:paraId="4059631E" w14:textId="77777777" w:rsidR="00692778" w:rsidRPr="00D22496" w:rsidRDefault="00692778">
                  <w:pPr>
                    <w:pStyle w:val="Paragraph"/>
                    <w:rPr>
                      <w:noProof/>
                      <w:lang w:val="ro-RO"/>
                    </w:rPr>
                  </w:pPr>
                  <w:r w:rsidRPr="00D22496">
                    <w:rPr>
                      <w:noProof/>
                      <w:lang w:val="ro-RO"/>
                    </w:rPr>
                    <w:t>o turație nominală de minimum 1 300 rpm și maximum 26 200 rpm,</w:t>
                  </w:r>
                </w:p>
              </w:tc>
            </w:tr>
            <w:tr w:rsidR="00692778" w:rsidRPr="00D22496" w14:paraId="328BD04D" w14:textId="77777777" w:rsidTr="0091713F">
              <w:tc>
                <w:tcPr>
                  <w:tcW w:w="220" w:type="dxa"/>
                  <w:hideMark/>
                </w:tcPr>
                <w:p w14:paraId="66754431" w14:textId="77777777" w:rsidR="00692778" w:rsidRPr="00D22496" w:rsidRDefault="00692778">
                  <w:pPr>
                    <w:pStyle w:val="Paragraph"/>
                    <w:rPr>
                      <w:noProof/>
                      <w:lang w:val="ro-RO"/>
                    </w:rPr>
                  </w:pPr>
                  <w:r w:rsidRPr="00D22496">
                    <w:rPr>
                      <w:noProof/>
                      <w:lang w:val="ro-RO"/>
                    </w:rPr>
                    <w:t>—</w:t>
                  </w:r>
                </w:p>
              </w:tc>
              <w:tc>
                <w:tcPr>
                  <w:tcW w:w="3728" w:type="dxa"/>
                  <w:hideMark/>
                </w:tcPr>
                <w:p w14:paraId="3BC5E916" w14:textId="77777777" w:rsidR="00692778" w:rsidRPr="00D22496" w:rsidRDefault="00692778">
                  <w:pPr>
                    <w:pStyle w:val="Paragraph"/>
                    <w:rPr>
                      <w:noProof/>
                      <w:lang w:val="ro-RO"/>
                    </w:rPr>
                  </w:pPr>
                  <w:r w:rsidRPr="00D22496">
                    <w:rPr>
                      <w:noProof/>
                      <w:lang w:val="ro-RO"/>
                    </w:rPr>
                    <w:t>o tensiune de alimentare nominală de minimum 3,6 V și maximum 230 V,</w:t>
                  </w:r>
                </w:p>
              </w:tc>
            </w:tr>
            <w:tr w:rsidR="00692778" w:rsidRPr="00D22496" w14:paraId="23B07890" w14:textId="77777777" w:rsidTr="0091713F">
              <w:tc>
                <w:tcPr>
                  <w:tcW w:w="220" w:type="dxa"/>
                  <w:hideMark/>
                </w:tcPr>
                <w:p w14:paraId="38C2F59C" w14:textId="77777777" w:rsidR="00692778" w:rsidRPr="00D22496" w:rsidRDefault="00692778">
                  <w:pPr>
                    <w:pStyle w:val="Paragraph"/>
                    <w:rPr>
                      <w:noProof/>
                      <w:lang w:val="ro-RO"/>
                    </w:rPr>
                  </w:pPr>
                  <w:r w:rsidRPr="00D22496">
                    <w:rPr>
                      <w:noProof/>
                      <w:lang w:val="ro-RO"/>
                    </w:rPr>
                    <w:t>—</w:t>
                  </w:r>
                </w:p>
              </w:tc>
              <w:tc>
                <w:tcPr>
                  <w:tcW w:w="3728" w:type="dxa"/>
                  <w:hideMark/>
                </w:tcPr>
                <w:p w14:paraId="2A554122" w14:textId="77777777" w:rsidR="00692778" w:rsidRPr="00D22496" w:rsidRDefault="00692778">
                  <w:pPr>
                    <w:pStyle w:val="Paragraph"/>
                    <w:rPr>
                      <w:noProof/>
                      <w:lang w:val="ro-RO"/>
                    </w:rPr>
                  </w:pPr>
                  <w:r w:rsidRPr="00D22496">
                    <w:rPr>
                      <w:noProof/>
                      <w:lang w:val="ro-RO"/>
                    </w:rPr>
                    <w:t>o putere de ieșire de minimum 37,5 W și maximum 2 400W,</w:t>
                  </w:r>
                </w:p>
              </w:tc>
            </w:tr>
            <w:tr w:rsidR="00692778" w:rsidRPr="00D22496" w14:paraId="65DAB252" w14:textId="77777777" w:rsidTr="0091713F">
              <w:tc>
                <w:tcPr>
                  <w:tcW w:w="220" w:type="dxa"/>
                  <w:hideMark/>
                </w:tcPr>
                <w:p w14:paraId="440E0387" w14:textId="77777777" w:rsidR="00692778" w:rsidRPr="00D22496" w:rsidRDefault="00692778">
                  <w:pPr>
                    <w:pStyle w:val="Paragraph"/>
                    <w:rPr>
                      <w:noProof/>
                      <w:lang w:val="ro-RO"/>
                    </w:rPr>
                  </w:pPr>
                  <w:r w:rsidRPr="00D22496">
                    <w:rPr>
                      <w:noProof/>
                      <w:lang w:val="ro-RO"/>
                    </w:rPr>
                    <w:t>—</w:t>
                  </w:r>
                </w:p>
              </w:tc>
              <w:tc>
                <w:tcPr>
                  <w:tcW w:w="3728" w:type="dxa"/>
                  <w:hideMark/>
                </w:tcPr>
                <w:p w14:paraId="68AA3C5D" w14:textId="77777777" w:rsidR="00692778" w:rsidRPr="00D22496" w:rsidRDefault="00692778">
                  <w:pPr>
                    <w:pStyle w:val="Paragraph"/>
                    <w:rPr>
                      <w:noProof/>
                      <w:lang w:val="ro-RO"/>
                    </w:rPr>
                  </w:pPr>
                  <w:r w:rsidRPr="00D22496">
                    <w:rPr>
                      <w:noProof/>
                      <w:lang w:val="ro-RO"/>
                    </w:rPr>
                    <w:t>un curent de mers in gol de cel mult 20,1 A,</w:t>
                  </w:r>
                </w:p>
              </w:tc>
            </w:tr>
            <w:tr w:rsidR="00692778" w:rsidRPr="00D22496" w14:paraId="5A632562" w14:textId="77777777" w:rsidTr="0091713F">
              <w:tc>
                <w:tcPr>
                  <w:tcW w:w="220" w:type="dxa"/>
                  <w:hideMark/>
                </w:tcPr>
                <w:p w14:paraId="11F7DB45" w14:textId="77777777" w:rsidR="00692778" w:rsidRPr="00D22496" w:rsidRDefault="00692778">
                  <w:pPr>
                    <w:pStyle w:val="Paragraph"/>
                    <w:rPr>
                      <w:noProof/>
                      <w:lang w:val="ro-RO"/>
                    </w:rPr>
                  </w:pPr>
                  <w:r w:rsidRPr="00D22496">
                    <w:rPr>
                      <w:noProof/>
                      <w:lang w:val="ro-RO"/>
                    </w:rPr>
                    <w:t>—</w:t>
                  </w:r>
                </w:p>
              </w:tc>
              <w:tc>
                <w:tcPr>
                  <w:tcW w:w="3728" w:type="dxa"/>
                  <w:hideMark/>
                </w:tcPr>
                <w:p w14:paraId="6CA3939F" w14:textId="77777777" w:rsidR="00692778" w:rsidRPr="00D22496" w:rsidRDefault="00692778">
                  <w:pPr>
                    <w:pStyle w:val="Paragraph"/>
                    <w:rPr>
                      <w:noProof/>
                      <w:lang w:val="ro-RO"/>
                    </w:rPr>
                  </w:pPr>
                  <w:r w:rsidRPr="00D22496">
                    <w:rPr>
                      <w:noProof/>
                      <w:lang w:val="ro-RO"/>
                    </w:rPr>
                    <w:t>un randament maxim de minimum 50 %,</w:t>
                  </w:r>
                </w:p>
              </w:tc>
            </w:tr>
          </w:tbl>
          <w:p w14:paraId="289E0CBA" w14:textId="77777777" w:rsidR="00692778" w:rsidRPr="00D22496" w:rsidRDefault="00692778">
            <w:pPr>
              <w:pStyle w:val="Paragraph"/>
              <w:rPr>
                <w:noProof/>
                <w:lang w:val="ro-RO"/>
              </w:rPr>
            </w:pPr>
            <w:r w:rsidRPr="00D22496">
              <w:rPr>
                <w:noProof/>
                <w:lang w:val="ro-RO"/>
              </w:rPr>
              <w:t>pentru uneltele electrice portabile sau mașini de tuns iarba</w:t>
            </w:r>
          </w:p>
          <w:p w14:paraId="525AF32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62F89EC" w14:textId="77777777" w:rsidR="00692778" w:rsidRPr="00D22496" w:rsidRDefault="00692778">
            <w:pPr>
              <w:pStyle w:val="Paragraph"/>
              <w:rPr>
                <w:noProof/>
                <w:lang w:val="ro-RO"/>
              </w:rPr>
            </w:pPr>
            <w:r w:rsidRPr="00D22496">
              <w:rPr>
                <w:noProof/>
                <w:lang w:val="ro-RO"/>
              </w:rPr>
              <w:t>0 %</w:t>
            </w:r>
          </w:p>
          <w:p w14:paraId="68CAD948"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8FE81FD" w14:textId="77777777" w:rsidR="00692778" w:rsidRPr="00D22496" w:rsidRDefault="00692778">
            <w:pPr>
              <w:pStyle w:val="Paragraph"/>
              <w:rPr>
                <w:noProof/>
                <w:lang w:val="ro-RO"/>
              </w:rPr>
            </w:pPr>
            <w:r w:rsidRPr="00D22496">
              <w:rPr>
                <w:noProof/>
                <w:lang w:val="ro-RO"/>
              </w:rPr>
              <w:t>-</w:t>
            </w:r>
          </w:p>
          <w:p w14:paraId="66CD90C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73872F7" w14:textId="77777777" w:rsidR="00692778" w:rsidRPr="00D22496" w:rsidRDefault="00692778">
            <w:pPr>
              <w:pStyle w:val="Paragraph"/>
              <w:rPr>
                <w:noProof/>
                <w:lang w:val="ro-RO"/>
              </w:rPr>
            </w:pPr>
            <w:r w:rsidRPr="00D22496">
              <w:rPr>
                <w:noProof/>
                <w:lang w:val="ro-RO"/>
              </w:rPr>
              <w:t>31.12.2024</w:t>
            </w:r>
          </w:p>
          <w:p w14:paraId="4B9F68EA" w14:textId="77777777" w:rsidR="00692778" w:rsidRPr="00D22496" w:rsidRDefault="00692778">
            <w:pPr>
              <w:pStyle w:val="Paragraph"/>
              <w:rPr>
                <w:noProof/>
                <w:lang w:val="ro-RO"/>
              </w:rPr>
            </w:pPr>
          </w:p>
        </w:tc>
      </w:tr>
      <w:tr w:rsidR="00692778" w:rsidRPr="00D22496" w14:paraId="0871DC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0E99DA" w14:textId="77777777" w:rsidR="00692778" w:rsidRPr="00D22496" w:rsidRDefault="00692778">
            <w:pPr>
              <w:pStyle w:val="Paragraph"/>
              <w:rPr>
                <w:noProof/>
                <w:lang w:val="ro-RO"/>
              </w:rPr>
            </w:pPr>
            <w:r w:rsidRPr="00D22496">
              <w:rPr>
                <w:noProof/>
                <w:lang w:val="ro-RO"/>
              </w:rPr>
              <w:t>0.4731</w:t>
            </w:r>
          </w:p>
        </w:tc>
        <w:tc>
          <w:tcPr>
            <w:tcW w:w="909" w:type="dxa"/>
            <w:tcBorders>
              <w:top w:val="single" w:sz="4" w:space="0" w:color="auto"/>
              <w:left w:val="single" w:sz="4" w:space="0" w:color="auto"/>
              <w:bottom w:val="single" w:sz="4" w:space="0" w:color="auto"/>
              <w:right w:val="single" w:sz="4" w:space="0" w:color="auto"/>
            </w:tcBorders>
            <w:hideMark/>
          </w:tcPr>
          <w:p w14:paraId="51311BA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31 00</w:t>
            </w:r>
          </w:p>
        </w:tc>
        <w:tc>
          <w:tcPr>
            <w:tcW w:w="620" w:type="dxa"/>
            <w:tcBorders>
              <w:top w:val="single" w:sz="4" w:space="0" w:color="auto"/>
              <w:left w:val="single" w:sz="4" w:space="0" w:color="auto"/>
              <w:bottom w:val="single" w:sz="4" w:space="0" w:color="auto"/>
              <w:right w:val="single" w:sz="4" w:space="0" w:color="auto"/>
            </w:tcBorders>
            <w:hideMark/>
          </w:tcPr>
          <w:p w14:paraId="63FFDA18"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695EBC88" w14:textId="77777777" w:rsidR="00692778" w:rsidRPr="00D22496" w:rsidRDefault="00692778">
            <w:pPr>
              <w:pStyle w:val="Paragraph"/>
              <w:rPr>
                <w:noProof/>
                <w:lang w:val="ro-RO"/>
              </w:rPr>
            </w:pPr>
            <w:r w:rsidRPr="00D22496">
              <w:rPr>
                <w:noProof/>
                <w:lang w:val="ro-RO"/>
              </w:rPr>
              <w:t>Motor cu curent continuu cu excitație permanentă,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4AD76B5A" w14:textId="77777777" w:rsidTr="0091713F">
              <w:tc>
                <w:tcPr>
                  <w:tcW w:w="220" w:type="dxa"/>
                  <w:hideMark/>
                </w:tcPr>
                <w:p w14:paraId="7273AA3C" w14:textId="77777777" w:rsidR="00692778" w:rsidRPr="00D22496" w:rsidRDefault="00692778">
                  <w:pPr>
                    <w:pStyle w:val="Paragraph"/>
                    <w:rPr>
                      <w:noProof/>
                      <w:lang w:val="ro-RO"/>
                    </w:rPr>
                  </w:pPr>
                  <w:r w:rsidRPr="00D22496">
                    <w:rPr>
                      <w:noProof/>
                      <w:lang w:val="ro-RO"/>
                    </w:rPr>
                    <w:t>—</w:t>
                  </w:r>
                </w:p>
              </w:tc>
              <w:tc>
                <w:tcPr>
                  <w:tcW w:w="3728" w:type="dxa"/>
                  <w:hideMark/>
                </w:tcPr>
                <w:p w14:paraId="5A56B129" w14:textId="77777777" w:rsidR="00692778" w:rsidRPr="00D22496" w:rsidRDefault="00692778">
                  <w:pPr>
                    <w:pStyle w:val="Paragraph"/>
                    <w:rPr>
                      <w:noProof/>
                      <w:lang w:val="ro-RO"/>
                    </w:rPr>
                  </w:pPr>
                  <w:r w:rsidRPr="00D22496">
                    <w:rPr>
                      <w:noProof/>
                      <w:lang w:val="ro-RO"/>
                    </w:rPr>
                    <w:t>un diametru exterior de minimum 30 mm, dar de maximum 90 mm, incluzând flanșa de montaj,</w:t>
                  </w:r>
                </w:p>
              </w:tc>
            </w:tr>
            <w:tr w:rsidR="00692778" w:rsidRPr="00D22496" w14:paraId="2B4CCBD7" w14:textId="77777777" w:rsidTr="0091713F">
              <w:tc>
                <w:tcPr>
                  <w:tcW w:w="220" w:type="dxa"/>
                  <w:hideMark/>
                </w:tcPr>
                <w:p w14:paraId="453E4665" w14:textId="77777777" w:rsidR="00692778" w:rsidRPr="00D22496" w:rsidRDefault="00692778">
                  <w:pPr>
                    <w:pStyle w:val="Paragraph"/>
                    <w:rPr>
                      <w:noProof/>
                      <w:lang w:val="ro-RO"/>
                    </w:rPr>
                  </w:pPr>
                  <w:r w:rsidRPr="00D22496">
                    <w:rPr>
                      <w:noProof/>
                      <w:lang w:val="ro-RO"/>
                    </w:rPr>
                    <w:t>—</w:t>
                  </w:r>
                </w:p>
              </w:tc>
              <w:tc>
                <w:tcPr>
                  <w:tcW w:w="3728" w:type="dxa"/>
                  <w:hideMark/>
                </w:tcPr>
                <w:p w14:paraId="011F5D59" w14:textId="77777777" w:rsidR="00692778" w:rsidRPr="00D22496" w:rsidRDefault="00692778">
                  <w:pPr>
                    <w:pStyle w:val="Paragraph"/>
                    <w:rPr>
                      <w:noProof/>
                      <w:lang w:val="ro-RO"/>
                    </w:rPr>
                  </w:pPr>
                  <w:r w:rsidRPr="00D22496">
                    <w:rPr>
                      <w:noProof/>
                      <w:lang w:val="ro-RO"/>
                    </w:rPr>
                    <w:t>o turație nominală de maximum 15 000 rpm,</w:t>
                  </w:r>
                </w:p>
              </w:tc>
            </w:tr>
            <w:tr w:rsidR="00692778" w:rsidRPr="00D22496" w14:paraId="76FC2AE5" w14:textId="77777777" w:rsidTr="0091713F">
              <w:tc>
                <w:tcPr>
                  <w:tcW w:w="220" w:type="dxa"/>
                  <w:hideMark/>
                </w:tcPr>
                <w:p w14:paraId="3C34CCE6" w14:textId="77777777" w:rsidR="00692778" w:rsidRPr="00D22496" w:rsidRDefault="00692778">
                  <w:pPr>
                    <w:pStyle w:val="Paragraph"/>
                    <w:rPr>
                      <w:noProof/>
                      <w:lang w:val="ro-RO"/>
                    </w:rPr>
                  </w:pPr>
                  <w:r w:rsidRPr="00D22496">
                    <w:rPr>
                      <w:noProof/>
                      <w:lang w:val="ro-RO"/>
                    </w:rPr>
                    <w:t>—</w:t>
                  </w:r>
                </w:p>
              </w:tc>
              <w:tc>
                <w:tcPr>
                  <w:tcW w:w="3728" w:type="dxa"/>
                  <w:hideMark/>
                </w:tcPr>
                <w:p w14:paraId="50A57812" w14:textId="77777777" w:rsidR="00692778" w:rsidRPr="00D22496" w:rsidRDefault="00692778">
                  <w:pPr>
                    <w:pStyle w:val="Paragraph"/>
                    <w:rPr>
                      <w:noProof/>
                      <w:lang w:val="ro-RO"/>
                    </w:rPr>
                  </w:pPr>
                  <w:r w:rsidRPr="00D22496">
                    <w:rPr>
                      <w:noProof/>
                      <w:lang w:val="ro-RO"/>
                    </w:rPr>
                    <w:t>o putere de ieșire de minimum 45 W, dar de maximum 400 W și</w:t>
                  </w:r>
                </w:p>
              </w:tc>
            </w:tr>
            <w:tr w:rsidR="00692778" w:rsidRPr="00D22496" w14:paraId="4C6ADB01" w14:textId="77777777" w:rsidTr="0091713F">
              <w:tc>
                <w:tcPr>
                  <w:tcW w:w="220" w:type="dxa"/>
                  <w:hideMark/>
                </w:tcPr>
                <w:p w14:paraId="430683A9" w14:textId="77777777" w:rsidR="00692778" w:rsidRPr="00D22496" w:rsidRDefault="00692778">
                  <w:pPr>
                    <w:pStyle w:val="Paragraph"/>
                    <w:rPr>
                      <w:noProof/>
                      <w:lang w:val="ro-RO"/>
                    </w:rPr>
                  </w:pPr>
                  <w:r w:rsidRPr="00D22496">
                    <w:rPr>
                      <w:noProof/>
                      <w:lang w:val="ro-RO"/>
                    </w:rPr>
                    <w:t>—</w:t>
                  </w:r>
                </w:p>
              </w:tc>
              <w:tc>
                <w:tcPr>
                  <w:tcW w:w="3728" w:type="dxa"/>
                  <w:hideMark/>
                </w:tcPr>
                <w:p w14:paraId="6BF5B698" w14:textId="77777777" w:rsidR="00692778" w:rsidRPr="00D22496" w:rsidRDefault="00692778">
                  <w:pPr>
                    <w:pStyle w:val="Paragraph"/>
                    <w:rPr>
                      <w:noProof/>
                      <w:lang w:val="ro-RO"/>
                    </w:rPr>
                  </w:pPr>
                  <w:r w:rsidRPr="00D22496">
                    <w:rPr>
                      <w:noProof/>
                      <w:lang w:val="ro-RO"/>
                    </w:rPr>
                    <w:t>o tensiune de alimentare de minimum 9 V, dar de maximum 50 V,</w:t>
                  </w:r>
                </w:p>
              </w:tc>
            </w:tr>
            <w:tr w:rsidR="00692778" w:rsidRPr="00D22496" w14:paraId="35148A87" w14:textId="77777777" w:rsidTr="0091713F">
              <w:tc>
                <w:tcPr>
                  <w:tcW w:w="220" w:type="dxa"/>
                  <w:hideMark/>
                </w:tcPr>
                <w:p w14:paraId="3A60A3E2" w14:textId="77777777" w:rsidR="00692778" w:rsidRPr="00D22496" w:rsidRDefault="00692778">
                  <w:pPr>
                    <w:pStyle w:val="Paragraph"/>
                    <w:rPr>
                      <w:noProof/>
                      <w:lang w:val="ro-RO"/>
                    </w:rPr>
                  </w:pPr>
                  <w:r w:rsidRPr="00D22496">
                    <w:rPr>
                      <w:noProof/>
                      <w:lang w:val="ro-RO"/>
                    </w:rPr>
                    <w:t>—</w:t>
                  </w:r>
                </w:p>
              </w:tc>
              <w:tc>
                <w:tcPr>
                  <w:tcW w:w="3728" w:type="dxa"/>
                  <w:hideMark/>
                </w:tcPr>
                <w:p w14:paraId="287BEBDF" w14:textId="77777777" w:rsidR="00692778" w:rsidRPr="00D22496" w:rsidRDefault="00692778">
                  <w:pPr>
                    <w:pStyle w:val="Paragraph"/>
                    <w:rPr>
                      <w:noProof/>
                      <w:lang w:val="ro-RO"/>
                    </w:rPr>
                  </w:pPr>
                  <w:r w:rsidRPr="00D22496">
                    <w:rPr>
                      <w:noProof/>
                      <w:lang w:val="ro-RO"/>
                    </w:rPr>
                    <w:t>cu sau fără înfășurare multifazată,</w:t>
                  </w:r>
                </w:p>
              </w:tc>
            </w:tr>
            <w:tr w:rsidR="00692778" w:rsidRPr="00D22496" w14:paraId="6982DA65" w14:textId="77777777" w:rsidTr="0091713F">
              <w:tc>
                <w:tcPr>
                  <w:tcW w:w="220" w:type="dxa"/>
                  <w:hideMark/>
                </w:tcPr>
                <w:p w14:paraId="70131F94" w14:textId="77777777" w:rsidR="00692778" w:rsidRPr="00D22496" w:rsidRDefault="00692778">
                  <w:pPr>
                    <w:pStyle w:val="Paragraph"/>
                    <w:rPr>
                      <w:noProof/>
                      <w:lang w:val="ro-RO"/>
                    </w:rPr>
                  </w:pPr>
                  <w:r w:rsidRPr="00D22496">
                    <w:rPr>
                      <w:noProof/>
                      <w:lang w:val="ro-RO"/>
                    </w:rPr>
                    <w:t>—</w:t>
                  </w:r>
                </w:p>
              </w:tc>
              <w:tc>
                <w:tcPr>
                  <w:tcW w:w="3728" w:type="dxa"/>
                  <w:hideMark/>
                </w:tcPr>
                <w:p w14:paraId="28AF55FF" w14:textId="77777777" w:rsidR="00692778" w:rsidRPr="00D22496" w:rsidRDefault="00692778">
                  <w:pPr>
                    <w:pStyle w:val="Paragraph"/>
                    <w:rPr>
                      <w:noProof/>
                      <w:lang w:val="ro-RO"/>
                    </w:rPr>
                  </w:pPr>
                  <w:r w:rsidRPr="00D22496">
                    <w:rPr>
                      <w:noProof/>
                      <w:lang w:val="ro-RO"/>
                    </w:rPr>
                    <w:t>cu sau fără disc de antrenare,</w:t>
                  </w:r>
                </w:p>
              </w:tc>
            </w:tr>
            <w:tr w:rsidR="00692778" w:rsidRPr="00D22496" w14:paraId="7A20C487" w14:textId="77777777" w:rsidTr="0091713F">
              <w:tc>
                <w:tcPr>
                  <w:tcW w:w="220" w:type="dxa"/>
                  <w:hideMark/>
                </w:tcPr>
                <w:p w14:paraId="5C014ED3" w14:textId="77777777" w:rsidR="00692778" w:rsidRPr="00D22496" w:rsidRDefault="00692778">
                  <w:pPr>
                    <w:pStyle w:val="Paragraph"/>
                    <w:rPr>
                      <w:noProof/>
                      <w:lang w:val="ro-RO"/>
                    </w:rPr>
                  </w:pPr>
                  <w:r w:rsidRPr="00D22496">
                    <w:rPr>
                      <w:noProof/>
                      <w:lang w:val="ro-RO"/>
                    </w:rPr>
                    <w:t>—</w:t>
                  </w:r>
                </w:p>
              </w:tc>
              <w:tc>
                <w:tcPr>
                  <w:tcW w:w="3728" w:type="dxa"/>
                  <w:hideMark/>
                </w:tcPr>
                <w:p w14:paraId="3939D157" w14:textId="77777777" w:rsidR="00692778" w:rsidRPr="00D22496" w:rsidRDefault="00692778">
                  <w:pPr>
                    <w:pStyle w:val="Paragraph"/>
                    <w:rPr>
                      <w:noProof/>
                      <w:lang w:val="ro-RO"/>
                    </w:rPr>
                  </w:pPr>
                  <w:r w:rsidRPr="00D22496">
                    <w:rPr>
                      <w:noProof/>
                      <w:lang w:val="ro-RO"/>
                    </w:rPr>
                    <w:t>cu sau fără carter,</w:t>
                  </w:r>
                </w:p>
              </w:tc>
            </w:tr>
            <w:tr w:rsidR="00692778" w:rsidRPr="00D22496" w14:paraId="753D6D74" w14:textId="77777777" w:rsidTr="0091713F">
              <w:tc>
                <w:tcPr>
                  <w:tcW w:w="220" w:type="dxa"/>
                  <w:hideMark/>
                </w:tcPr>
                <w:p w14:paraId="56206BA6" w14:textId="77777777" w:rsidR="00692778" w:rsidRPr="00D22496" w:rsidRDefault="00692778">
                  <w:pPr>
                    <w:pStyle w:val="Paragraph"/>
                    <w:rPr>
                      <w:noProof/>
                      <w:lang w:val="ro-RO"/>
                    </w:rPr>
                  </w:pPr>
                  <w:r w:rsidRPr="00D22496">
                    <w:rPr>
                      <w:noProof/>
                      <w:lang w:val="ro-RO"/>
                    </w:rPr>
                    <w:t>—</w:t>
                  </w:r>
                </w:p>
              </w:tc>
              <w:tc>
                <w:tcPr>
                  <w:tcW w:w="3728" w:type="dxa"/>
                  <w:hideMark/>
                </w:tcPr>
                <w:p w14:paraId="34CE9BD8" w14:textId="77777777" w:rsidR="00692778" w:rsidRPr="00D22496" w:rsidRDefault="00692778">
                  <w:pPr>
                    <w:pStyle w:val="Paragraph"/>
                    <w:rPr>
                      <w:noProof/>
                      <w:lang w:val="ro-RO"/>
                    </w:rPr>
                  </w:pPr>
                  <w:r w:rsidRPr="00D22496">
                    <w:rPr>
                      <w:noProof/>
                      <w:lang w:val="ro-RO"/>
                    </w:rPr>
                    <w:t>cu sau fără ventilator,</w:t>
                  </w:r>
                </w:p>
              </w:tc>
            </w:tr>
            <w:tr w:rsidR="00692778" w:rsidRPr="00D22496" w14:paraId="7A5E620E" w14:textId="77777777" w:rsidTr="0091713F">
              <w:tc>
                <w:tcPr>
                  <w:tcW w:w="220" w:type="dxa"/>
                  <w:hideMark/>
                </w:tcPr>
                <w:p w14:paraId="509CFFFD" w14:textId="77777777" w:rsidR="00692778" w:rsidRPr="00D22496" w:rsidRDefault="00692778">
                  <w:pPr>
                    <w:pStyle w:val="Paragraph"/>
                    <w:rPr>
                      <w:noProof/>
                      <w:lang w:val="ro-RO"/>
                    </w:rPr>
                  </w:pPr>
                  <w:r w:rsidRPr="00D22496">
                    <w:rPr>
                      <w:noProof/>
                      <w:lang w:val="ro-RO"/>
                    </w:rPr>
                    <w:t>—</w:t>
                  </w:r>
                </w:p>
              </w:tc>
              <w:tc>
                <w:tcPr>
                  <w:tcW w:w="3728" w:type="dxa"/>
                  <w:hideMark/>
                </w:tcPr>
                <w:p w14:paraId="321568B3" w14:textId="77777777" w:rsidR="00692778" w:rsidRPr="00D22496" w:rsidRDefault="00692778">
                  <w:pPr>
                    <w:pStyle w:val="Paragraph"/>
                    <w:rPr>
                      <w:noProof/>
                      <w:lang w:val="ro-RO"/>
                    </w:rPr>
                  </w:pPr>
                  <w:r w:rsidRPr="00D22496">
                    <w:rPr>
                      <w:noProof/>
                      <w:lang w:val="ro-RO"/>
                    </w:rPr>
                    <w:t>cu sau fără sistem de asamblare,</w:t>
                  </w:r>
                </w:p>
              </w:tc>
            </w:tr>
            <w:tr w:rsidR="00692778" w:rsidRPr="00D22496" w14:paraId="047D30EB" w14:textId="77777777" w:rsidTr="0091713F">
              <w:tc>
                <w:tcPr>
                  <w:tcW w:w="220" w:type="dxa"/>
                  <w:hideMark/>
                </w:tcPr>
                <w:p w14:paraId="11E4BAC9" w14:textId="77777777" w:rsidR="00692778" w:rsidRPr="00D22496" w:rsidRDefault="00692778">
                  <w:pPr>
                    <w:pStyle w:val="Paragraph"/>
                    <w:rPr>
                      <w:noProof/>
                      <w:lang w:val="ro-RO"/>
                    </w:rPr>
                  </w:pPr>
                  <w:r w:rsidRPr="00D22496">
                    <w:rPr>
                      <w:noProof/>
                      <w:lang w:val="ro-RO"/>
                    </w:rPr>
                    <w:t>—</w:t>
                  </w:r>
                </w:p>
              </w:tc>
              <w:tc>
                <w:tcPr>
                  <w:tcW w:w="3728" w:type="dxa"/>
                  <w:hideMark/>
                </w:tcPr>
                <w:p w14:paraId="0EDE62B3" w14:textId="77777777" w:rsidR="00692778" w:rsidRPr="00D22496" w:rsidRDefault="00692778">
                  <w:pPr>
                    <w:pStyle w:val="Paragraph"/>
                    <w:rPr>
                      <w:noProof/>
                      <w:lang w:val="ro-RO"/>
                    </w:rPr>
                  </w:pPr>
                  <w:r w:rsidRPr="00D22496">
                    <w:rPr>
                      <w:noProof/>
                      <w:lang w:val="ro-RO"/>
                    </w:rPr>
                    <w:t>cu sau fără angrenaj planetar,</w:t>
                  </w:r>
                </w:p>
              </w:tc>
            </w:tr>
            <w:tr w:rsidR="00692778" w:rsidRPr="00D22496" w14:paraId="569F4286" w14:textId="77777777" w:rsidTr="0091713F">
              <w:tc>
                <w:tcPr>
                  <w:tcW w:w="220" w:type="dxa"/>
                  <w:hideMark/>
                </w:tcPr>
                <w:p w14:paraId="51CA4A36" w14:textId="77777777" w:rsidR="00692778" w:rsidRPr="00D22496" w:rsidRDefault="00692778">
                  <w:pPr>
                    <w:pStyle w:val="Paragraph"/>
                    <w:rPr>
                      <w:noProof/>
                      <w:lang w:val="ro-RO"/>
                    </w:rPr>
                  </w:pPr>
                  <w:r w:rsidRPr="00D22496">
                    <w:rPr>
                      <w:noProof/>
                      <w:lang w:val="ro-RO"/>
                    </w:rPr>
                    <w:t>—</w:t>
                  </w:r>
                </w:p>
              </w:tc>
              <w:tc>
                <w:tcPr>
                  <w:tcW w:w="3728" w:type="dxa"/>
                  <w:hideMark/>
                </w:tcPr>
                <w:p w14:paraId="588DE537" w14:textId="77777777" w:rsidR="00692778" w:rsidRPr="00D22496" w:rsidRDefault="00692778">
                  <w:pPr>
                    <w:pStyle w:val="Paragraph"/>
                    <w:rPr>
                      <w:noProof/>
                      <w:lang w:val="ro-RO"/>
                    </w:rPr>
                  </w:pPr>
                  <w:r w:rsidRPr="00D22496">
                    <w:rPr>
                      <w:noProof/>
                      <w:lang w:val="ro-RO"/>
                    </w:rPr>
                    <w:t>cu sau fără codificator pentru viteză și direcția de rotație,</w:t>
                  </w:r>
                </w:p>
              </w:tc>
            </w:tr>
            <w:tr w:rsidR="00692778" w:rsidRPr="00D22496" w14:paraId="403966AB" w14:textId="77777777" w:rsidTr="0091713F">
              <w:tc>
                <w:tcPr>
                  <w:tcW w:w="220" w:type="dxa"/>
                  <w:hideMark/>
                </w:tcPr>
                <w:p w14:paraId="36C7FCD3" w14:textId="77777777" w:rsidR="00692778" w:rsidRPr="00D22496" w:rsidRDefault="00692778">
                  <w:pPr>
                    <w:pStyle w:val="Paragraph"/>
                    <w:rPr>
                      <w:noProof/>
                      <w:lang w:val="ro-RO"/>
                    </w:rPr>
                  </w:pPr>
                  <w:r w:rsidRPr="00D22496">
                    <w:rPr>
                      <w:noProof/>
                      <w:lang w:val="ro-RO"/>
                    </w:rPr>
                    <w:t>—</w:t>
                  </w:r>
                </w:p>
              </w:tc>
              <w:tc>
                <w:tcPr>
                  <w:tcW w:w="3728" w:type="dxa"/>
                  <w:hideMark/>
                </w:tcPr>
                <w:p w14:paraId="313B04F1" w14:textId="77777777" w:rsidR="00692778" w:rsidRPr="00D22496" w:rsidRDefault="00692778">
                  <w:pPr>
                    <w:pStyle w:val="Paragraph"/>
                    <w:rPr>
                      <w:noProof/>
                      <w:lang w:val="ro-RO"/>
                    </w:rPr>
                  </w:pPr>
                  <w:r w:rsidRPr="00D22496">
                    <w:rPr>
                      <w:noProof/>
                      <w:lang w:val="ro-RO"/>
                    </w:rPr>
                    <w:t>cu sau fără senzor pentru viteza sau direcția de rotație de tip „resolver” sau de</w:t>
                  </w:r>
                </w:p>
              </w:tc>
            </w:tr>
            <w:tr w:rsidR="00692778" w:rsidRPr="00D22496" w14:paraId="56D6B7EE" w14:textId="77777777" w:rsidTr="0091713F">
              <w:tc>
                <w:tcPr>
                  <w:tcW w:w="220" w:type="dxa"/>
                  <w:hideMark/>
                </w:tcPr>
                <w:p w14:paraId="75249525" w14:textId="77777777" w:rsidR="00692778" w:rsidRPr="00D22496" w:rsidRDefault="00692778">
                  <w:pPr>
                    <w:pStyle w:val="Paragraph"/>
                    <w:rPr>
                      <w:noProof/>
                      <w:lang w:val="ro-RO"/>
                    </w:rPr>
                  </w:pPr>
                  <w:r w:rsidRPr="00D22496">
                    <w:rPr>
                      <w:noProof/>
                      <w:lang w:val="ro-RO"/>
                    </w:rPr>
                    <w:t>—</w:t>
                  </w:r>
                </w:p>
              </w:tc>
              <w:tc>
                <w:tcPr>
                  <w:tcW w:w="3728" w:type="dxa"/>
                  <w:hideMark/>
                </w:tcPr>
                <w:p w14:paraId="177AA348" w14:textId="77777777" w:rsidR="00692778" w:rsidRPr="00D22496" w:rsidRDefault="00692778">
                  <w:pPr>
                    <w:pStyle w:val="Paragraph"/>
                    <w:rPr>
                      <w:noProof/>
                      <w:lang w:val="ro-RO"/>
                    </w:rPr>
                  </w:pPr>
                  <w:r w:rsidRPr="00D22496">
                    <w:rPr>
                      <w:noProof/>
                      <w:lang w:val="ro-RO"/>
                    </w:rPr>
                    <w:t>tip efect Hall,</w:t>
                  </w:r>
                </w:p>
              </w:tc>
            </w:tr>
            <w:tr w:rsidR="00692778" w:rsidRPr="00D22496" w14:paraId="50211BAF" w14:textId="77777777" w:rsidTr="0091713F">
              <w:tc>
                <w:tcPr>
                  <w:tcW w:w="220" w:type="dxa"/>
                  <w:hideMark/>
                </w:tcPr>
                <w:p w14:paraId="065AF6D6" w14:textId="77777777" w:rsidR="00692778" w:rsidRPr="00D22496" w:rsidRDefault="00692778">
                  <w:pPr>
                    <w:pStyle w:val="Paragraph"/>
                    <w:rPr>
                      <w:noProof/>
                      <w:lang w:val="ro-RO"/>
                    </w:rPr>
                  </w:pPr>
                  <w:r w:rsidRPr="00D22496">
                    <w:rPr>
                      <w:noProof/>
                      <w:lang w:val="ro-RO"/>
                    </w:rPr>
                    <w:t>—</w:t>
                  </w:r>
                </w:p>
              </w:tc>
              <w:tc>
                <w:tcPr>
                  <w:tcW w:w="3728" w:type="dxa"/>
                  <w:hideMark/>
                </w:tcPr>
                <w:p w14:paraId="6ABC2D42" w14:textId="77777777" w:rsidR="00692778" w:rsidRPr="00D22496" w:rsidRDefault="00692778">
                  <w:pPr>
                    <w:pStyle w:val="Paragraph"/>
                    <w:rPr>
                      <w:noProof/>
                      <w:lang w:val="ro-RO"/>
                    </w:rPr>
                  </w:pPr>
                  <w:r w:rsidRPr="00D22496">
                    <w:rPr>
                      <w:noProof/>
                      <w:lang w:val="ro-RO"/>
                    </w:rPr>
                    <w:t>cu sau fără flanșă de montare,</w:t>
                  </w:r>
                </w:p>
              </w:tc>
            </w:tr>
          </w:tbl>
          <w:p w14:paraId="212FF932" w14:textId="77777777" w:rsidR="00692778" w:rsidRPr="00D22496" w:rsidRDefault="00692778">
            <w:pPr>
              <w:pStyle w:val="Paragraph"/>
              <w:rPr>
                <w:noProof/>
                <w:lang w:val="ro-RO"/>
              </w:rPr>
            </w:pPr>
            <w:r w:rsidRPr="00D22496">
              <w:rPr>
                <w:noProof/>
                <w:lang w:val="ro-RO"/>
              </w:rPr>
              <w:t>pentru utilizare la fabricarea scaunelor cu suspensie pneumatică din tractoare, mașini pentru terasamente și motostivuitoare sau pentru fabricarea dispozitivelor de acționare pentru mobilier reglabil pe înălțime</w:t>
            </w:r>
          </w:p>
          <w:p w14:paraId="4877A6D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14952DD" w14:textId="77777777" w:rsidR="00692778" w:rsidRPr="00D22496" w:rsidRDefault="00692778">
            <w:pPr>
              <w:pStyle w:val="Paragraph"/>
              <w:rPr>
                <w:noProof/>
                <w:lang w:val="ro-RO"/>
              </w:rPr>
            </w:pPr>
            <w:r w:rsidRPr="00D22496">
              <w:rPr>
                <w:noProof/>
                <w:lang w:val="ro-RO"/>
              </w:rPr>
              <w:t>0 % </w:t>
            </w:r>
            <w:r w:rsidRPr="00D22496">
              <w:rPr>
                <w:rStyle w:val="FootnoteReference"/>
                <w:noProof/>
                <w:lang w:val="ro-RO"/>
              </w:rPr>
              <w:t>(1)</w:t>
            </w:r>
          </w:p>
        </w:tc>
        <w:tc>
          <w:tcPr>
            <w:tcW w:w="978" w:type="dxa"/>
            <w:tcBorders>
              <w:top w:val="single" w:sz="4" w:space="0" w:color="auto"/>
              <w:left w:val="single" w:sz="4" w:space="0" w:color="auto"/>
              <w:bottom w:val="single" w:sz="4" w:space="0" w:color="auto"/>
              <w:right w:val="single" w:sz="4" w:space="0" w:color="auto"/>
            </w:tcBorders>
            <w:hideMark/>
          </w:tcPr>
          <w:p w14:paraId="64FCB5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C48D69" w14:textId="77777777" w:rsidR="00692778" w:rsidRPr="00D22496" w:rsidRDefault="00692778">
            <w:pPr>
              <w:pStyle w:val="Paragraph"/>
              <w:rPr>
                <w:noProof/>
                <w:lang w:val="ro-RO"/>
              </w:rPr>
            </w:pPr>
            <w:r w:rsidRPr="00D22496">
              <w:rPr>
                <w:noProof/>
                <w:lang w:val="ro-RO"/>
              </w:rPr>
              <w:t>31.12.2024</w:t>
            </w:r>
          </w:p>
        </w:tc>
      </w:tr>
      <w:tr w:rsidR="00692778" w:rsidRPr="00D22496" w14:paraId="066E8185"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32C738E" w14:textId="77777777" w:rsidR="00692778" w:rsidRPr="00D22496" w:rsidRDefault="00692778">
            <w:pPr>
              <w:pStyle w:val="Paragraph"/>
              <w:rPr>
                <w:noProof/>
                <w:lang w:val="ro-RO"/>
              </w:rPr>
            </w:pPr>
            <w:r w:rsidRPr="00D22496">
              <w:rPr>
                <w:noProof/>
                <w:lang w:val="ro-RO"/>
              </w:rPr>
              <w:t>0.6809</w:t>
            </w:r>
          </w:p>
          <w:p w14:paraId="2B59CEB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F5C7BA1" w14:textId="77777777" w:rsidR="00692778" w:rsidRPr="00D22496" w:rsidRDefault="00692778">
            <w:pPr>
              <w:pStyle w:val="Paragraph"/>
              <w:jc w:val="right"/>
              <w:rPr>
                <w:noProof/>
                <w:lang w:val="ro-RO"/>
              </w:rPr>
            </w:pPr>
            <w:r w:rsidRPr="00D22496">
              <w:rPr>
                <w:noProof/>
                <w:lang w:val="ro-RO"/>
              </w:rPr>
              <w:t>ex 8501 31 00</w:t>
            </w:r>
          </w:p>
          <w:p w14:paraId="09FFA2F6" w14:textId="77777777" w:rsidR="00692778" w:rsidRPr="00D22496" w:rsidRDefault="00692778">
            <w:pPr>
              <w:pStyle w:val="Paragraph"/>
              <w:jc w:val="right"/>
              <w:rPr>
                <w:noProof/>
                <w:lang w:val="ro-RO"/>
              </w:rPr>
            </w:pPr>
            <w:r w:rsidRPr="00D22496">
              <w:rPr>
                <w:noProof/>
                <w:lang w:val="ro-RO"/>
              </w:rPr>
              <w:t>ex 8501 32 00</w:t>
            </w:r>
          </w:p>
        </w:tc>
        <w:tc>
          <w:tcPr>
            <w:tcW w:w="620" w:type="dxa"/>
            <w:tcBorders>
              <w:top w:val="single" w:sz="4" w:space="0" w:color="auto"/>
              <w:left w:val="single" w:sz="4" w:space="0" w:color="auto"/>
              <w:bottom w:val="single" w:sz="4" w:space="0" w:color="auto"/>
              <w:right w:val="single" w:sz="4" w:space="0" w:color="auto"/>
            </w:tcBorders>
            <w:hideMark/>
          </w:tcPr>
          <w:p w14:paraId="2F1B782E" w14:textId="77777777" w:rsidR="00692778" w:rsidRPr="00D22496" w:rsidRDefault="00692778">
            <w:pPr>
              <w:pStyle w:val="Paragraph"/>
              <w:jc w:val="center"/>
              <w:rPr>
                <w:noProof/>
                <w:lang w:val="ro-RO"/>
              </w:rPr>
            </w:pPr>
            <w:r w:rsidRPr="00D22496">
              <w:rPr>
                <w:noProof/>
                <w:lang w:val="ro-RO"/>
              </w:rPr>
              <w:t>63</w:t>
            </w:r>
          </w:p>
          <w:p w14:paraId="4BDE5B1F"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nil"/>
              <w:right w:val="single" w:sz="4" w:space="0" w:color="auto"/>
            </w:tcBorders>
          </w:tcPr>
          <w:p w14:paraId="2C5A8902" w14:textId="77777777" w:rsidR="00692778" w:rsidRPr="00D22496" w:rsidRDefault="00692778">
            <w:pPr>
              <w:pStyle w:val="Paragraph"/>
              <w:rPr>
                <w:noProof/>
                <w:lang w:val="ro-RO"/>
              </w:rPr>
            </w:pPr>
            <w:r w:rsidRPr="00D22496">
              <w:rPr>
                <w:noProof/>
                <w:lang w:val="ro-RO"/>
              </w:rPr>
              <w:t>Motor electric cu curent continuu fără perii, cu excitație cu magnet permanent, gata de instalare pe vehiculele sau echipamente de la rubricile 8432 și 8433,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6A1F0451" w14:textId="77777777" w:rsidTr="0091713F">
              <w:tc>
                <w:tcPr>
                  <w:tcW w:w="220" w:type="dxa"/>
                  <w:hideMark/>
                </w:tcPr>
                <w:p w14:paraId="2846D5EA" w14:textId="77777777" w:rsidR="00692778" w:rsidRPr="00D22496" w:rsidRDefault="00692778">
                  <w:pPr>
                    <w:pStyle w:val="Paragraph"/>
                    <w:rPr>
                      <w:noProof/>
                      <w:lang w:val="ro-RO"/>
                    </w:rPr>
                  </w:pPr>
                  <w:r w:rsidRPr="00D22496">
                    <w:rPr>
                      <w:noProof/>
                      <w:lang w:val="ro-RO"/>
                    </w:rPr>
                    <w:t>—</w:t>
                  </w:r>
                </w:p>
              </w:tc>
              <w:tc>
                <w:tcPr>
                  <w:tcW w:w="3728" w:type="dxa"/>
                  <w:hideMark/>
                </w:tcPr>
                <w:p w14:paraId="408930B9" w14:textId="77777777" w:rsidR="00692778" w:rsidRPr="00D22496" w:rsidRDefault="00692778">
                  <w:pPr>
                    <w:pStyle w:val="Paragraph"/>
                    <w:rPr>
                      <w:noProof/>
                      <w:lang w:val="ro-RO"/>
                    </w:rPr>
                  </w:pPr>
                  <w:r w:rsidRPr="00D22496">
                    <w:rPr>
                      <w:noProof/>
                      <w:lang w:val="ro-RO"/>
                    </w:rPr>
                    <w:t>viteza specificată de maximum 4 100 rpm,</w:t>
                  </w:r>
                </w:p>
              </w:tc>
            </w:tr>
            <w:tr w:rsidR="00692778" w:rsidRPr="00D22496" w14:paraId="6E1EFE47" w14:textId="77777777" w:rsidTr="0091713F">
              <w:tc>
                <w:tcPr>
                  <w:tcW w:w="220" w:type="dxa"/>
                  <w:hideMark/>
                </w:tcPr>
                <w:p w14:paraId="42F592D5" w14:textId="77777777" w:rsidR="00692778" w:rsidRPr="00D22496" w:rsidRDefault="00692778">
                  <w:pPr>
                    <w:pStyle w:val="Paragraph"/>
                    <w:rPr>
                      <w:noProof/>
                      <w:lang w:val="ro-RO"/>
                    </w:rPr>
                  </w:pPr>
                  <w:r w:rsidRPr="00D22496">
                    <w:rPr>
                      <w:noProof/>
                      <w:lang w:val="ro-RO"/>
                    </w:rPr>
                    <w:t>—</w:t>
                  </w:r>
                </w:p>
              </w:tc>
              <w:tc>
                <w:tcPr>
                  <w:tcW w:w="3728" w:type="dxa"/>
                  <w:hideMark/>
                </w:tcPr>
                <w:p w14:paraId="620ED56F" w14:textId="77777777" w:rsidR="00692778" w:rsidRPr="00D22496" w:rsidRDefault="00692778">
                  <w:pPr>
                    <w:pStyle w:val="Paragraph"/>
                    <w:rPr>
                      <w:noProof/>
                      <w:lang w:val="ro-RO"/>
                    </w:rPr>
                  </w:pPr>
                  <w:r w:rsidRPr="00D22496">
                    <w:rPr>
                      <w:noProof/>
                      <w:lang w:val="ro-RO"/>
                    </w:rPr>
                    <w:t>puterea de ieșire de minimum 400 W, dar de maximum 1,3 kW (la 12 V) sau puterea de ieșire de minimum 750 W, dar de maximum 1,55 kW (la 36 V);</w:t>
                  </w:r>
                </w:p>
              </w:tc>
            </w:tr>
            <w:tr w:rsidR="00692778" w:rsidRPr="00D22496" w14:paraId="0CF0D70C" w14:textId="77777777" w:rsidTr="0091713F">
              <w:tc>
                <w:tcPr>
                  <w:tcW w:w="220" w:type="dxa"/>
                  <w:hideMark/>
                </w:tcPr>
                <w:p w14:paraId="360DECC5" w14:textId="77777777" w:rsidR="00692778" w:rsidRPr="00D22496" w:rsidRDefault="00692778">
                  <w:pPr>
                    <w:pStyle w:val="Paragraph"/>
                    <w:rPr>
                      <w:noProof/>
                      <w:lang w:val="ro-RO"/>
                    </w:rPr>
                  </w:pPr>
                  <w:r w:rsidRPr="00D22496">
                    <w:rPr>
                      <w:noProof/>
                      <w:lang w:val="ro-RO"/>
                    </w:rPr>
                    <w:t>—</w:t>
                  </w:r>
                </w:p>
              </w:tc>
              <w:tc>
                <w:tcPr>
                  <w:tcW w:w="3728" w:type="dxa"/>
                  <w:hideMark/>
                </w:tcPr>
                <w:p w14:paraId="4F410886" w14:textId="77777777" w:rsidR="00692778" w:rsidRPr="00D22496" w:rsidRDefault="00692778">
                  <w:pPr>
                    <w:pStyle w:val="Paragraph"/>
                    <w:rPr>
                      <w:noProof/>
                      <w:lang w:val="ro-RO"/>
                    </w:rPr>
                  </w:pPr>
                  <w:r w:rsidRPr="00D22496">
                    <w:rPr>
                      <w:noProof/>
                      <w:lang w:val="ro-RO"/>
                    </w:rPr>
                    <w:t>un diametru al flanșei de minimum 85 mm, dar de maximum 200 mm,</w:t>
                  </w:r>
                </w:p>
              </w:tc>
            </w:tr>
            <w:tr w:rsidR="00692778" w:rsidRPr="00D22496" w14:paraId="612E859E" w14:textId="77777777" w:rsidTr="0091713F">
              <w:tc>
                <w:tcPr>
                  <w:tcW w:w="220" w:type="dxa"/>
                  <w:hideMark/>
                </w:tcPr>
                <w:p w14:paraId="0E769D16" w14:textId="77777777" w:rsidR="00692778" w:rsidRPr="00D22496" w:rsidRDefault="00692778">
                  <w:pPr>
                    <w:pStyle w:val="Paragraph"/>
                    <w:rPr>
                      <w:noProof/>
                      <w:lang w:val="ro-RO"/>
                    </w:rPr>
                  </w:pPr>
                  <w:r w:rsidRPr="00D22496">
                    <w:rPr>
                      <w:noProof/>
                      <w:lang w:val="ro-RO"/>
                    </w:rPr>
                    <w:t>—</w:t>
                  </w:r>
                </w:p>
              </w:tc>
              <w:tc>
                <w:tcPr>
                  <w:tcW w:w="3728" w:type="dxa"/>
                  <w:hideMark/>
                </w:tcPr>
                <w:p w14:paraId="77751188" w14:textId="77777777" w:rsidR="00692778" w:rsidRPr="00D22496" w:rsidRDefault="00692778">
                  <w:pPr>
                    <w:pStyle w:val="Paragraph"/>
                    <w:rPr>
                      <w:noProof/>
                      <w:lang w:val="ro-RO"/>
                    </w:rPr>
                  </w:pPr>
                  <w:r w:rsidRPr="00D22496">
                    <w:rPr>
                      <w:noProof/>
                      <w:lang w:val="ro-RO"/>
                    </w:rPr>
                    <w:t>o lungime maximă de 335 mm, măsurată de la începutul arborelui până la capătul exterior,</w:t>
                  </w:r>
                </w:p>
              </w:tc>
            </w:tr>
            <w:tr w:rsidR="00692778" w:rsidRPr="00D22496" w14:paraId="5894B634" w14:textId="77777777" w:rsidTr="0091713F">
              <w:tc>
                <w:tcPr>
                  <w:tcW w:w="220" w:type="dxa"/>
                  <w:hideMark/>
                </w:tcPr>
                <w:p w14:paraId="50C8D7F0" w14:textId="77777777" w:rsidR="00692778" w:rsidRPr="00D22496" w:rsidRDefault="00692778">
                  <w:pPr>
                    <w:pStyle w:val="Paragraph"/>
                    <w:rPr>
                      <w:noProof/>
                      <w:lang w:val="ro-RO"/>
                    </w:rPr>
                  </w:pPr>
                  <w:r w:rsidRPr="00D22496">
                    <w:rPr>
                      <w:noProof/>
                      <w:lang w:val="ro-RO"/>
                    </w:rPr>
                    <w:t>—</w:t>
                  </w:r>
                </w:p>
              </w:tc>
              <w:tc>
                <w:tcPr>
                  <w:tcW w:w="3728" w:type="dxa"/>
                  <w:hideMark/>
                </w:tcPr>
                <w:p w14:paraId="4410EE59" w14:textId="77777777" w:rsidR="00692778" w:rsidRPr="00D22496" w:rsidRDefault="00692778">
                  <w:pPr>
                    <w:pStyle w:val="Paragraph"/>
                    <w:rPr>
                      <w:noProof/>
                      <w:lang w:val="ro-RO"/>
                    </w:rPr>
                  </w:pPr>
                  <w:r w:rsidRPr="00D22496">
                    <w:rPr>
                      <w:noProof/>
                      <w:lang w:val="ro-RO"/>
                    </w:rPr>
                    <w:t>o lungime a carcasei de maximum 265 mm, măsurată de la flanșă până capătul exterior,</w:t>
                  </w:r>
                </w:p>
              </w:tc>
            </w:tr>
            <w:tr w:rsidR="00692778" w:rsidRPr="00D22496" w14:paraId="7AF5E5D9" w14:textId="77777777" w:rsidTr="0091713F">
              <w:tc>
                <w:tcPr>
                  <w:tcW w:w="220" w:type="dxa"/>
                  <w:hideMark/>
                </w:tcPr>
                <w:p w14:paraId="5C1EDBFB" w14:textId="77777777" w:rsidR="00692778" w:rsidRPr="00D22496" w:rsidRDefault="00692778">
                  <w:pPr>
                    <w:pStyle w:val="Paragraph"/>
                    <w:rPr>
                      <w:noProof/>
                      <w:lang w:val="ro-RO"/>
                    </w:rPr>
                  </w:pPr>
                  <w:r w:rsidRPr="00D22496">
                    <w:rPr>
                      <w:noProof/>
                      <w:lang w:val="ro-RO"/>
                    </w:rPr>
                    <w:t>—</w:t>
                  </w:r>
                </w:p>
              </w:tc>
              <w:tc>
                <w:tcPr>
                  <w:tcW w:w="3728" w:type="dxa"/>
                  <w:hideMark/>
                </w:tcPr>
                <w:p w14:paraId="26EA0606" w14:textId="77777777" w:rsidR="00692778" w:rsidRPr="00D22496" w:rsidRDefault="00692778">
                  <w:pPr>
                    <w:pStyle w:val="Paragraph"/>
                    <w:rPr>
                      <w:noProof/>
                      <w:lang w:val="ro-RO"/>
                    </w:rPr>
                  </w:pPr>
                  <w:r w:rsidRPr="00D22496">
                    <w:rPr>
                      <w:noProof/>
                      <w:lang w:val="ro-RO"/>
                    </w:rPr>
                    <w:t>o carcasă din maximum două piese (carcasa de bază incluzând componente electrice și o flanșă cu minimum 2 și maximum 11 orificii) din aluminiu turnat sau tablă de oțel, având sau nu o componentă izolatoare (canelură cu garnitură sub formă de inel „O” și lubrifiant),</w:t>
                  </w:r>
                </w:p>
              </w:tc>
            </w:tr>
            <w:tr w:rsidR="00692778" w:rsidRPr="00D22496" w14:paraId="61928377" w14:textId="77777777" w:rsidTr="0091713F">
              <w:tc>
                <w:tcPr>
                  <w:tcW w:w="220" w:type="dxa"/>
                  <w:hideMark/>
                </w:tcPr>
                <w:p w14:paraId="467FB596" w14:textId="77777777" w:rsidR="00692778" w:rsidRPr="00D22496" w:rsidRDefault="00692778">
                  <w:pPr>
                    <w:pStyle w:val="Paragraph"/>
                    <w:rPr>
                      <w:noProof/>
                      <w:lang w:val="ro-RO"/>
                    </w:rPr>
                  </w:pPr>
                  <w:r w:rsidRPr="00D22496">
                    <w:rPr>
                      <w:noProof/>
                      <w:lang w:val="ro-RO"/>
                    </w:rPr>
                    <w:t>—</w:t>
                  </w:r>
                </w:p>
              </w:tc>
              <w:tc>
                <w:tcPr>
                  <w:tcW w:w="3728" w:type="dxa"/>
                  <w:hideMark/>
                </w:tcPr>
                <w:p w14:paraId="2C6609CB" w14:textId="77777777" w:rsidR="00692778" w:rsidRPr="00D22496" w:rsidRDefault="00692778">
                  <w:pPr>
                    <w:pStyle w:val="Paragraph"/>
                    <w:rPr>
                      <w:noProof/>
                      <w:lang w:val="ro-RO"/>
                    </w:rPr>
                  </w:pPr>
                  <w:r w:rsidRPr="00D22496">
                    <w:rPr>
                      <w:noProof/>
                      <w:lang w:val="ro-RO"/>
                    </w:rPr>
                    <w:t>un stator cu dinte unic în formă de T cu înfășurări pe bobină unică în topologie 9/6 sau 12/8 și</w:t>
                  </w:r>
                </w:p>
              </w:tc>
            </w:tr>
            <w:tr w:rsidR="00692778" w:rsidRPr="00D22496" w14:paraId="429F5D44" w14:textId="77777777" w:rsidTr="0091713F">
              <w:tc>
                <w:tcPr>
                  <w:tcW w:w="220" w:type="dxa"/>
                  <w:hideMark/>
                </w:tcPr>
                <w:p w14:paraId="4CCA5A73" w14:textId="77777777" w:rsidR="00692778" w:rsidRPr="00D22496" w:rsidRDefault="00692778">
                  <w:pPr>
                    <w:pStyle w:val="Paragraph"/>
                    <w:rPr>
                      <w:noProof/>
                      <w:lang w:val="ro-RO"/>
                    </w:rPr>
                  </w:pPr>
                  <w:r w:rsidRPr="00D22496">
                    <w:rPr>
                      <w:noProof/>
                      <w:lang w:val="ro-RO"/>
                    </w:rPr>
                    <w:t>—</w:t>
                  </w:r>
                </w:p>
              </w:tc>
              <w:tc>
                <w:tcPr>
                  <w:tcW w:w="3728" w:type="dxa"/>
                  <w:hideMark/>
                </w:tcPr>
                <w:p w14:paraId="09FCCF0A" w14:textId="77777777" w:rsidR="00692778" w:rsidRPr="00D22496" w:rsidRDefault="00692778">
                  <w:pPr>
                    <w:pStyle w:val="Paragraph"/>
                    <w:rPr>
                      <w:noProof/>
                      <w:lang w:val="ro-RO"/>
                    </w:rPr>
                  </w:pPr>
                  <w:r w:rsidRPr="00D22496">
                    <w:rPr>
                      <w:noProof/>
                      <w:lang w:val="ro-RO"/>
                    </w:rPr>
                    <w:t>magneți de suprafață,</w:t>
                  </w:r>
                </w:p>
              </w:tc>
            </w:tr>
            <w:tr w:rsidR="00692778" w:rsidRPr="00D22496" w14:paraId="1EF7224C" w14:textId="77777777" w:rsidTr="0091713F">
              <w:tc>
                <w:tcPr>
                  <w:tcW w:w="220" w:type="dxa"/>
                  <w:hideMark/>
                </w:tcPr>
                <w:p w14:paraId="76C9E11A" w14:textId="77777777" w:rsidR="00692778" w:rsidRPr="00D22496" w:rsidRDefault="00692778">
                  <w:pPr>
                    <w:pStyle w:val="Paragraph"/>
                    <w:rPr>
                      <w:noProof/>
                      <w:lang w:val="ro-RO"/>
                    </w:rPr>
                  </w:pPr>
                  <w:r w:rsidRPr="00D22496">
                    <w:rPr>
                      <w:noProof/>
                      <w:lang w:val="ro-RO"/>
                    </w:rPr>
                    <w:t>—</w:t>
                  </w:r>
                </w:p>
              </w:tc>
              <w:tc>
                <w:tcPr>
                  <w:tcW w:w="3728" w:type="dxa"/>
                  <w:hideMark/>
                </w:tcPr>
                <w:p w14:paraId="39CD95C3" w14:textId="77777777" w:rsidR="00692778" w:rsidRPr="00D22496" w:rsidRDefault="00692778">
                  <w:pPr>
                    <w:pStyle w:val="Paragraph"/>
                    <w:rPr>
                      <w:noProof/>
                      <w:lang w:val="ro-RO"/>
                    </w:rPr>
                  </w:pPr>
                  <w:r w:rsidRPr="00D22496">
                    <w:rPr>
                      <w:noProof/>
                      <w:lang w:val="ro-RO"/>
                    </w:rPr>
                    <w:t>cu sau fără controlor pentru servodirecție electronică,</w:t>
                  </w:r>
                </w:p>
              </w:tc>
            </w:tr>
            <w:tr w:rsidR="00692778" w:rsidRPr="00D22496" w14:paraId="54A27EF5" w14:textId="77777777" w:rsidTr="0091713F">
              <w:tc>
                <w:tcPr>
                  <w:tcW w:w="220" w:type="dxa"/>
                  <w:hideMark/>
                </w:tcPr>
                <w:p w14:paraId="09EB89E4" w14:textId="77777777" w:rsidR="00692778" w:rsidRPr="00D22496" w:rsidRDefault="00692778">
                  <w:pPr>
                    <w:pStyle w:val="Paragraph"/>
                    <w:rPr>
                      <w:noProof/>
                      <w:lang w:val="ro-RO"/>
                    </w:rPr>
                  </w:pPr>
                  <w:r w:rsidRPr="00D22496">
                    <w:rPr>
                      <w:noProof/>
                      <w:lang w:val="ro-RO"/>
                    </w:rPr>
                    <w:t>—</w:t>
                  </w:r>
                </w:p>
              </w:tc>
              <w:tc>
                <w:tcPr>
                  <w:tcW w:w="3728" w:type="dxa"/>
                  <w:hideMark/>
                </w:tcPr>
                <w:p w14:paraId="2C159FDC" w14:textId="77777777" w:rsidR="00692778" w:rsidRPr="00D22496" w:rsidRDefault="00692778">
                  <w:pPr>
                    <w:pStyle w:val="Paragraph"/>
                    <w:rPr>
                      <w:noProof/>
                      <w:lang w:val="ro-RO"/>
                    </w:rPr>
                  </w:pPr>
                  <w:r w:rsidRPr="00D22496">
                    <w:rPr>
                      <w:noProof/>
                      <w:lang w:val="ro-RO"/>
                    </w:rPr>
                    <w:t>cu sau fără pulie,</w:t>
                  </w:r>
                </w:p>
              </w:tc>
            </w:tr>
            <w:tr w:rsidR="00692778" w:rsidRPr="00D22496" w14:paraId="028C508F" w14:textId="77777777" w:rsidTr="0091713F">
              <w:tc>
                <w:tcPr>
                  <w:tcW w:w="220" w:type="dxa"/>
                  <w:hideMark/>
                </w:tcPr>
                <w:p w14:paraId="78ED5424" w14:textId="77777777" w:rsidR="00692778" w:rsidRPr="00D22496" w:rsidRDefault="00692778">
                  <w:pPr>
                    <w:pStyle w:val="Paragraph"/>
                    <w:rPr>
                      <w:noProof/>
                      <w:lang w:val="ro-RO"/>
                    </w:rPr>
                  </w:pPr>
                  <w:r w:rsidRPr="00D22496">
                    <w:rPr>
                      <w:noProof/>
                      <w:lang w:val="ro-RO"/>
                    </w:rPr>
                    <w:t>—</w:t>
                  </w:r>
                </w:p>
              </w:tc>
              <w:tc>
                <w:tcPr>
                  <w:tcW w:w="3728" w:type="dxa"/>
                  <w:hideMark/>
                </w:tcPr>
                <w:p w14:paraId="43C1F2CC" w14:textId="77777777" w:rsidR="00692778" w:rsidRPr="00D22496" w:rsidRDefault="00692778">
                  <w:pPr>
                    <w:pStyle w:val="Paragraph"/>
                    <w:rPr>
                      <w:noProof/>
                      <w:lang w:val="ro-RO"/>
                    </w:rPr>
                  </w:pPr>
                  <w:r w:rsidRPr="00D22496">
                    <w:rPr>
                      <w:noProof/>
                      <w:lang w:val="ro-RO"/>
                    </w:rPr>
                    <w:t>cu sau fără senzor de poziție a rotorului</w:t>
                  </w:r>
                </w:p>
              </w:tc>
            </w:tr>
          </w:tbl>
          <w:p w14:paraId="5BFB2642" w14:textId="77777777" w:rsidR="00692778" w:rsidRPr="00D22496" w:rsidRDefault="00692778">
            <w:pPr>
              <w:pStyle w:val="Paragraph"/>
              <w:rPr>
                <w:noProof/>
                <w:lang w:val="ro-RO"/>
              </w:rPr>
            </w:pPr>
          </w:p>
          <w:p w14:paraId="4CF7A78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3E349C0" w14:textId="77777777" w:rsidR="00692778" w:rsidRPr="00D22496" w:rsidRDefault="00692778">
            <w:pPr>
              <w:pStyle w:val="Paragraph"/>
              <w:rPr>
                <w:noProof/>
                <w:lang w:val="ro-RO"/>
              </w:rPr>
            </w:pPr>
            <w:r w:rsidRPr="00D22496">
              <w:rPr>
                <w:noProof/>
                <w:lang w:val="ro-RO"/>
              </w:rPr>
              <w:t>0 %</w:t>
            </w:r>
          </w:p>
          <w:p w14:paraId="519124D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83E2624" w14:textId="77777777" w:rsidR="00692778" w:rsidRPr="00D22496" w:rsidRDefault="00692778">
            <w:pPr>
              <w:pStyle w:val="Paragraph"/>
              <w:rPr>
                <w:noProof/>
                <w:lang w:val="ro-RO"/>
              </w:rPr>
            </w:pPr>
            <w:r w:rsidRPr="00D22496">
              <w:rPr>
                <w:noProof/>
                <w:lang w:val="ro-RO"/>
              </w:rPr>
              <w:t>-</w:t>
            </w:r>
          </w:p>
          <w:p w14:paraId="134A001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8F2DB29" w14:textId="77777777" w:rsidR="00692778" w:rsidRPr="00D22496" w:rsidRDefault="00692778">
            <w:pPr>
              <w:pStyle w:val="Paragraph"/>
              <w:rPr>
                <w:noProof/>
                <w:lang w:val="ro-RO"/>
              </w:rPr>
            </w:pPr>
            <w:r w:rsidRPr="00D22496">
              <w:rPr>
                <w:noProof/>
                <w:lang w:val="ro-RO"/>
              </w:rPr>
              <w:t>31.12.2025</w:t>
            </w:r>
          </w:p>
          <w:p w14:paraId="37CE7515" w14:textId="77777777" w:rsidR="00692778" w:rsidRPr="00D22496" w:rsidRDefault="00692778">
            <w:pPr>
              <w:pStyle w:val="Paragraph"/>
              <w:rPr>
                <w:noProof/>
                <w:lang w:val="ro-RO"/>
              </w:rPr>
            </w:pPr>
          </w:p>
        </w:tc>
      </w:tr>
      <w:tr w:rsidR="00692778" w:rsidRPr="00D22496" w14:paraId="6CB1B55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86B8B74" w14:textId="77777777" w:rsidR="00692778" w:rsidRPr="00D22496" w:rsidRDefault="00692778">
            <w:pPr>
              <w:pStyle w:val="Paragraph"/>
              <w:rPr>
                <w:noProof/>
                <w:lang w:val="ro-RO"/>
              </w:rPr>
            </w:pPr>
            <w:r w:rsidRPr="00D22496">
              <w:rPr>
                <w:noProof/>
                <w:lang w:val="ro-RO"/>
              </w:rPr>
              <w:t>0.4855</w:t>
            </w:r>
          </w:p>
          <w:p w14:paraId="30D1CD90" w14:textId="77777777" w:rsidR="00692778" w:rsidRPr="00D22496" w:rsidRDefault="00692778">
            <w:pPr>
              <w:pStyle w:val="Paragraph"/>
              <w:rPr>
                <w:noProof/>
                <w:lang w:val="ro-RO"/>
              </w:rPr>
            </w:pPr>
          </w:p>
          <w:p w14:paraId="7BC7E0C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E073FD5" w14:textId="77777777" w:rsidR="00692778" w:rsidRPr="00D22496" w:rsidRDefault="00692778">
            <w:pPr>
              <w:pStyle w:val="Paragraph"/>
              <w:jc w:val="right"/>
              <w:rPr>
                <w:noProof/>
                <w:lang w:val="ro-RO"/>
              </w:rPr>
            </w:pPr>
            <w:r w:rsidRPr="00D22496">
              <w:rPr>
                <w:noProof/>
                <w:lang w:val="ro-RO"/>
              </w:rPr>
              <w:t>ex 8501 33 00</w:t>
            </w:r>
          </w:p>
          <w:p w14:paraId="3728ACDD" w14:textId="77777777" w:rsidR="00692778" w:rsidRPr="00D22496" w:rsidRDefault="00692778">
            <w:pPr>
              <w:pStyle w:val="Paragraph"/>
              <w:jc w:val="right"/>
              <w:rPr>
                <w:noProof/>
                <w:lang w:val="ro-RO"/>
              </w:rPr>
            </w:pPr>
            <w:r w:rsidRPr="00D22496">
              <w:rPr>
                <w:noProof/>
                <w:lang w:val="ro-RO"/>
              </w:rPr>
              <w:t>ex 8501 40 80</w:t>
            </w:r>
          </w:p>
          <w:p w14:paraId="2E7C7600" w14:textId="77777777" w:rsidR="00692778" w:rsidRPr="00D22496" w:rsidRDefault="00692778">
            <w:pPr>
              <w:pStyle w:val="Paragraph"/>
              <w:jc w:val="right"/>
              <w:rPr>
                <w:noProof/>
                <w:lang w:val="ro-RO"/>
              </w:rPr>
            </w:pPr>
            <w:r w:rsidRPr="00D22496">
              <w:rPr>
                <w:noProof/>
                <w:lang w:val="ro-RO"/>
              </w:rPr>
              <w:t>ex 8501 53 50</w:t>
            </w:r>
          </w:p>
        </w:tc>
        <w:tc>
          <w:tcPr>
            <w:tcW w:w="620" w:type="dxa"/>
            <w:tcBorders>
              <w:top w:val="single" w:sz="4" w:space="0" w:color="auto"/>
              <w:left w:val="single" w:sz="4" w:space="0" w:color="auto"/>
              <w:bottom w:val="single" w:sz="4" w:space="0" w:color="auto"/>
              <w:right w:val="single" w:sz="4" w:space="0" w:color="auto"/>
            </w:tcBorders>
            <w:hideMark/>
          </w:tcPr>
          <w:p w14:paraId="77C79E10" w14:textId="77777777" w:rsidR="00692778" w:rsidRPr="00D22496" w:rsidRDefault="00692778">
            <w:pPr>
              <w:pStyle w:val="Paragraph"/>
              <w:jc w:val="center"/>
              <w:rPr>
                <w:noProof/>
                <w:lang w:val="ro-RO"/>
              </w:rPr>
            </w:pPr>
            <w:r w:rsidRPr="00D22496">
              <w:rPr>
                <w:noProof/>
                <w:lang w:val="ro-RO"/>
              </w:rPr>
              <w:t>30</w:t>
            </w:r>
          </w:p>
          <w:p w14:paraId="4007B144" w14:textId="77777777" w:rsidR="00692778" w:rsidRPr="00D22496" w:rsidRDefault="00692778">
            <w:pPr>
              <w:pStyle w:val="Paragraph"/>
              <w:jc w:val="center"/>
              <w:rPr>
                <w:noProof/>
                <w:lang w:val="ro-RO"/>
              </w:rPr>
            </w:pPr>
            <w:r w:rsidRPr="00D22496">
              <w:rPr>
                <w:noProof/>
                <w:lang w:val="ro-RO"/>
              </w:rPr>
              <w:t>50</w:t>
            </w:r>
          </w:p>
          <w:p w14:paraId="0228557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6062C4CA" w14:textId="77777777" w:rsidR="00692778" w:rsidRPr="00D22496" w:rsidRDefault="00692778">
            <w:pPr>
              <w:pStyle w:val="Paragraph"/>
              <w:rPr>
                <w:noProof/>
                <w:lang w:val="ro-RO"/>
              </w:rPr>
            </w:pPr>
            <w:r w:rsidRPr="00D22496">
              <w:rPr>
                <w:noProof/>
                <w:lang w:val="ro-RO"/>
              </w:rPr>
              <w:t>Sistem de propulsie electric pentru autovehicule, cu o putere de cel mult 315 kW:</w:t>
            </w:r>
          </w:p>
          <w:tbl>
            <w:tblPr>
              <w:tblStyle w:val="Listdash"/>
              <w:tblW w:w="0" w:type="auto"/>
              <w:tblLayout w:type="fixed"/>
              <w:tblLook w:val="04A0" w:firstRow="1" w:lastRow="0" w:firstColumn="1" w:lastColumn="0" w:noHBand="0" w:noVBand="1"/>
            </w:tblPr>
            <w:tblGrid>
              <w:gridCol w:w="220"/>
              <w:gridCol w:w="3073"/>
            </w:tblGrid>
            <w:tr w:rsidR="00692778" w:rsidRPr="00D22496" w14:paraId="27379E25" w14:textId="77777777" w:rsidTr="0091713F">
              <w:tc>
                <w:tcPr>
                  <w:tcW w:w="220" w:type="dxa"/>
                  <w:hideMark/>
                </w:tcPr>
                <w:p w14:paraId="48245313" w14:textId="77777777" w:rsidR="00692778" w:rsidRPr="00D22496" w:rsidRDefault="00692778">
                  <w:pPr>
                    <w:pStyle w:val="Paragraph"/>
                    <w:rPr>
                      <w:noProof/>
                      <w:lang w:val="ro-RO"/>
                    </w:rPr>
                  </w:pPr>
                  <w:r w:rsidRPr="00D22496">
                    <w:rPr>
                      <w:noProof/>
                      <w:lang w:val="ro-RO"/>
                    </w:rPr>
                    <w:t>—</w:t>
                  </w:r>
                </w:p>
              </w:tc>
              <w:tc>
                <w:tcPr>
                  <w:tcW w:w="3073" w:type="dxa"/>
                  <w:hideMark/>
                </w:tcPr>
                <w:p w14:paraId="3493DAA4" w14:textId="77777777" w:rsidR="00692778" w:rsidRPr="00D22496" w:rsidRDefault="00692778">
                  <w:pPr>
                    <w:pStyle w:val="Paragraph"/>
                    <w:rPr>
                      <w:noProof/>
                      <w:lang w:val="ro-RO"/>
                    </w:rPr>
                  </w:pPr>
                  <w:r w:rsidRPr="00D22496">
                    <w:rPr>
                      <w:noProof/>
                      <w:lang w:val="ro-RO"/>
                    </w:rPr>
                    <w:t>cu un motor CA sau CC cu sau fără transmisie,</w:t>
                  </w:r>
                </w:p>
              </w:tc>
            </w:tr>
            <w:tr w:rsidR="00692778" w:rsidRPr="00D22496" w14:paraId="3FEE9D3E" w14:textId="77777777" w:rsidTr="0091713F">
              <w:tc>
                <w:tcPr>
                  <w:tcW w:w="220" w:type="dxa"/>
                  <w:hideMark/>
                </w:tcPr>
                <w:p w14:paraId="1BBABFBE" w14:textId="77777777" w:rsidR="00692778" w:rsidRPr="00D22496" w:rsidRDefault="00692778">
                  <w:pPr>
                    <w:pStyle w:val="Paragraph"/>
                    <w:rPr>
                      <w:noProof/>
                      <w:lang w:val="ro-RO"/>
                    </w:rPr>
                  </w:pPr>
                  <w:r w:rsidRPr="00D22496">
                    <w:rPr>
                      <w:noProof/>
                      <w:lang w:val="ro-RO"/>
                    </w:rPr>
                    <w:t>—</w:t>
                  </w:r>
                </w:p>
              </w:tc>
              <w:tc>
                <w:tcPr>
                  <w:tcW w:w="3073" w:type="dxa"/>
                  <w:hideMark/>
                </w:tcPr>
                <w:p w14:paraId="665AAEBE" w14:textId="77777777" w:rsidR="00692778" w:rsidRPr="00D22496" w:rsidRDefault="00692778">
                  <w:pPr>
                    <w:pStyle w:val="Paragraph"/>
                    <w:rPr>
                      <w:noProof/>
                      <w:lang w:val="ro-RO"/>
                    </w:rPr>
                  </w:pPr>
                  <w:r w:rsidRPr="00D22496">
                    <w:rPr>
                      <w:noProof/>
                      <w:lang w:val="ro-RO"/>
                    </w:rPr>
                    <w:t>cu sau fără sistem electronic de putere</w:t>
                  </w:r>
                </w:p>
              </w:tc>
            </w:tr>
          </w:tbl>
          <w:p w14:paraId="401334C8" w14:textId="77777777" w:rsidR="00692778" w:rsidRPr="00D22496" w:rsidRDefault="00692778">
            <w:pPr>
              <w:pStyle w:val="Paragraph"/>
              <w:rPr>
                <w:noProof/>
                <w:lang w:val="ro-RO"/>
              </w:rPr>
            </w:pPr>
          </w:p>
          <w:p w14:paraId="3BDCADA8" w14:textId="77777777" w:rsidR="00692778" w:rsidRPr="00D22496" w:rsidRDefault="00692778">
            <w:pPr>
              <w:pStyle w:val="Paragraph"/>
              <w:rPr>
                <w:noProof/>
                <w:lang w:val="ro-RO"/>
              </w:rPr>
            </w:pPr>
          </w:p>
          <w:p w14:paraId="1BFEC71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827CA7E" w14:textId="77777777" w:rsidR="00692778" w:rsidRPr="00D22496" w:rsidRDefault="00692778">
            <w:pPr>
              <w:pStyle w:val="Paragraph"/>
              <w:rPr>
                <w:noProof/>
                <w:lang w:val="ro-RO"/>
              </w:rPr>
            </w:pPr>
            <w:r w:rsidRPr="00D22496">
              <w:rPr>
                <w:noProof/>
                <w:lang w:val="ro-RO"/>
              </w:rPr>
              <w:t>0 %</w:t>
            </w:r>
          </w:p>
          <w:p w14:paraId="49900C27" w14:textId="77777777" w:rsidR="00692778" w:rsidRPr="00D22496" w:rsidRDefault="00692778">
            <w:pPr>
              <w:pStyle w:val="Paragraph"/>
              <w:rPr>
                <w:noProof/>
                <w:lang w:val="ro-RO"/>
              </w:rPr>
            </w:pPr>
          </w:p>
          <w:p w14:paraId="362F1FD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8E5559E" w14:textId="77777777" w:rsidR="00692778" w:rsidRPr="00D22496" w:rsidRDefault="00692778">
            <w:pPr>
              <w:pStyle w:val="Paragraph"/>
              <w:rPr>
                <w:noProof/>
                <w:lang w:val="ro-RO"/>
              </w:rPr>
            </w:pPr>
            <w:r w:rsidRPr="00D22496">
              <w:rPr>
                <w:noProof/>
                <w:lang w:val="ro-RO"/>
              </w:rPr>
              <w:t>-</w:t>
            </w:r>
          </w:p>
          <w:p w14:paraId="2112786D" w14:textId="77777777" w:rsidR="00692778" w:rsidRPr="00D22496" w:rsidRDefault="00692778">
            <w:pPr>
              <w:pStyle w:val="Paragraph"/>
              <w:rPr>
                <w:noProof/>
                <w:lang w:val="ro-RO"/>
              </w:rPr>
            </w:pPr>
          </w:p>
          <w:p w14:paraId="5CA2A1E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629C626" w14:textId="77777777" w:rsidR="00692778" w:rsidRPr="00D22496" w:rsidRDefault="00692778">
            <w:pPr>
              <w:pStyle w:val="Paragraph"/>
              <w:rPr>
                <w:noProof/>
                <w:lang w:val="ro-RO"/>
              </w:rPr>
            </w:pPr>
            <w:r w:rsidRPr="00D22496">
              <w:rPr>
                <w:noProof/>
                <w:lang w:val="ro-RO"/>
              </w:rPr>
              <w:t>31.12.2026</w:t>
            </w:r>
          </w:p>
          <w:p w14:paraId="6BA39896" w14:textId="77777777" w:rsidR="00692778" w:rsidRPr="00D22496" w:rsidRDefault="00692778">
            <w:pPr>
              <w:pStyle w:val="Paragraph"/>
              <w:rPr>
                <w:noProof/>
                <w:lang w:val="ro-RO"/>
              </w:rPr>
            </w:pPr>
          </w:p>
          <w:p w14:paraId="7E21AB33" w14:textId="77777777" w:rsidR="00692778" w:rsidRPr="00D22496" w:rsidRDefault="00692778">
            <w:pPr>
              <w:pStyle w:val="Paragraph"/>
              <w:rPr>
                <w:noProof/>
                <w:lang w:val="ro-RO"/>
              </w:rPr>
            </w:pPr>
          </w:p>
        </w:tc>
      </w:tr>
      <w:tr w:rsidR="00692778" w:rsidRPr="00D22496" w14:paraId="7A0BB50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86C782" w14:textId="77777777" w:rsidR="00692778" w:rsidRPr="00D22496" w:rsidRDefault="00692778">
            <w:pPr>
              <w:pStyle w:val="Paragraph"/>
              <w:rPr>
                <w:noProof/>
                <w:lang w:val="ro-RO"/>
              </w:rPr>
            </w:pPr>
            <w:r w:rsidRPr="00D22496">
              <w:rPr>
                <w:noProof/>
                <w:lang w:val="ro-RO"/>
              </w:rPr>
              <w:t>0.8188</w:t>
            </w:r>
          </w:p>
        </w:tc>
        <w:tc>
          <w:tcPr>
            <w:tcW w:w="909" w:type="dxa"/>
            <w:tcBorders>
              <w:top w:val="single" w:sz="4" w:space="0" w:color="auto"/>
              <w:left w:val="single" w:sz="4" w:space="0" w:color="auto"/>
              <w:bottom w:val="single" w:sz="4" w:space="0" w:color="auto"/>
              <w:right w:val="single" w:sz="4" w:space="0" w:color="auto"/>
            </w:tcBorders>
            <w:hideMark/>
          </w:tcPr>
          <w:p w14:paraId="65A0BEA2" w14:textId="77777777" w:rsidR="00692778" w:rsidRPr="00D22496" w:rsidRDefault="00692778">
            <w:pPr>
              <w:pStyle w:val="Paragraph"/>
              <w:jc w:val="right"/>
              <w:rPr>
                <w:noProof/>
                <w:lang w:val="ro-RO"/>
              </w:rPr>
            </w:pPr>
            <w:r w:rsidRPr="00D22496">
              <w:rPr>
                <w:noProof/>
                <w:lang w:val="ro-RO"/>
              </w:rPr>
              <w:t>ex 8501 40 20</w:t>
            </w:r>
          </w:p>
        </w:tc>
        <w:tc>
          <w:tcPr>
            <w:tcW w:w="620" w:type="dxa"/>
            <w:tcBorders>
              <w:top w:val="single" w:sz="4" w:space="0" w:color="auto"/>
              <w:left w:val="single" w:sz="4" w:space="0" w:color="auto"/>
              <w:bottom w:val="single" w:sz="4" w:space="0" w:color="auto"/>
              <w:right w:val="single" w:sz="4" w:space="0" w:color="auto"/>
            </w:tcBorders>
            <w:hideMark/>
          </w:tcPr>
          <w:p w14:paraId="62BE4928"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39096A7C" w14:textId="77777777" w:rsidR="00692778" w:rsidRPr="00D22496" w:rsidRDefault="00692778">
            <w:pPr>
              <w:pStyle w:val="Paragraph"/>
              <w:rPr>
                <w:noProof/>
                <w:lang w:val="ro-RO"/>
              </w:rPr>
            </w:pPr>
            <w:r w:rsidRPr="00D22496">
              <w:rPr>
                <w:noProof/>
                <w:lang w:val="ro-RO"/>
              </w:rPr>
              <w:t>Motor electric de curent alternativ monofazat cu:</w:t>
            </w:r>
          </w:p>
          <w:tbl>
            <w:tblPr>
              <w:tblStyle w:val="Listdash"/>
              <w:tblW w:w="0" w:type="auto"/>
              <w:tblLayout w:type="fixed"/>
              <w:tblLook w:val="04A0" w:firstRow="1" w:lastRow="0" w:firstColumn="1" w:lastColumn="0" w:noHBand="0" w:noVBand="1"/>
            </w:tblPr>
            <w:tblGrid>
              <w:gridCol w:w="220"/>
              <w:gridCol w:w="3728"/>
            </w:tblGrid>
            <w:tr w:rsidR="00692778" w:rsidRPr="00D22496" w14:paraId="6EC619F0" w14:textId="77777777" w:rsidTr="0091713F">
              <w:tc>
                <w:tcPr>
                  <w:tcW w:w="220" w:type="dxa"/>
                  <w:hideMark/>
                </w:tcPr>
                <w:p w14:paraId="3946E08D" w14:textId="77777777" w:rsidR="00692778" w:rsidRPr="00D22496" w:rsidRDefault="00692778">
                  <w:pPr>
                    <w:pStyle w:val="Paragraph"/>
                    <w:rPr>
                      <w:noProof/>
                      <w:lang w:val="ro-RO"/>
                    </w:rPr>
                  </w:pPr>
                  <w:r w:rsidRPr="00D22496">
                    <w:rPr>
                      <w:noProof/>
                      <w:lang w:val="ro-RO"/>
                    </w:rPr>
                    <w:t>—</w:t>
                  </w:r>
                </w:p>
              </w:tc>
              <w:tc>
                <w:tcPr>
                  <w:tcW w:w="3728" w:type="dxa"/>
                  <w:hideMark/>
                </w:tcPr>
                <w:p w14:paraId="6F216254" w14:textId="77777777" w:rsidR="00692778" w:rsidRPr="00D22496" w:rsidRDefault="00692778">
                  <w:pPr>
                    <w:pStyle w:val="Paragraph"/>
                    <w:rPr>
                      <w:noProof/>
                      <w:lang w:val="ro-RO"/>
                    </w:rPr>
                  </w:pPr>
                  <w:r w:rsidRPr="00D22496">
                    <w:rPr>
                      <w:noProof/>
                      <w:lang w:val="ro-RO"/>
                    </w:rPr>
                    <w:t>o putere nominală de minimum 120 W, dar de maximum 150 W,</w:t>
                  </w:r>
                </w:p>
              </w:tc>
            </w:tr>
            <w:tr w:rsidR="00692778" w:rsidRPr="00D22496" w14:paraId="216DFB51" w14:textId="77777777" w:rsidTr="0091713F">
              <w:tc>
                <w:tcPr>
                  <w:tcW w:w="220" w:type="dxa"/>
                  <w:hideMark/>
                </w:tcPr>
                <w:p w14:paraId="40DDFBE8" w14:textId="77777777" w:rsidR="00692778" w:rsidRPr="00D22496" w:rsidRDefault="00692778">
                  <w:pPr>
                    <w:pStyle w:val="Paragraph"/>
                    <w:rPr>
                      <w:noProof/>
                      <w:lang w:val="ro-RO"/>
                    </w:rPr>
                  </w:pPr>
                  <w:r w:rsidRPr="00D22496">
                    <w:rPr>
                      <w:noProof/>
                      <w:lang w:val="ro-RO"/>
                    </w:rPr>
                    <w:t>—</w:t>
                  </w:r>
                </w:p>
              </w:tc>
              <w:tc>
                <w:tcPr>
                  <w:tcW w:w="3728" w:type="dxa"/>
                  <w:hideMark/>
                </w:tcPr>
                <w:p w14:paraId="1F15C687" w14:textId="77777777" w:rsidR="00692778" w:rsidRPr="00D22496" w:rsidRDefault="00692778">
                  <w:pPr>
                    <w:pStyle w:val="Paragraph"/>
                    <w:rPr>
                      <w:noProof/>
                      <w:lang w:val="ro-RO"/>
                    </w:rPr>
                  </w:pPr>
                  <w:r w:rsidRPr="00D22496">
                    <w:rPr>
                      <w:noProof/>
                      <w:lang w:val="ro-RO"/>
                    </w:rPr>
                    <w:t>o putere de intrare de minimum 280 W, dar de maximum 350 W,</w:t>
                  </w:r>
                </w:p>
              </w:tc>
            </w:tr>
            <w:tr w:rsidR="00692778" w:rsidRPr="00D22496" w14:paraId="1ABE358A" w14:textId="77777777" w:rsidTr="0091713F">
              <w:tc>
                <w:tcPr>
                  <w:tcW w:w="220" w:type="dxa"/>
                  <w:hideMark/>
                </w:tcPr>
                <w:p w14:paraId="134F16D7" w14:textId="77777777" w:rsidR="00692778" w:rsidRPr="00D22496" w:rsidRDefault="00692778">
                  <w:pPr>
                    <w:pStyle w:val="Paragraph"/>
                    <w:rPr>
                      <w:noProof/>
                      <w:lang w:val="ro-RO"/>
                    </w:rPr>
                  </w:pPr>
                  <w:r w:rsidRPr="00D22496">
                    <w:rPr>
                      <w:noProof/>
                      <w:lang w:val="ro-RO"/>
                    </w:rPr>
                    <w:t>—</w:t>
                  </w:r>
                </w:p>
              </w:tc>
              <w:tc>
                <w:tcPr>
                  <w:tcW w:w="3728" w:type="dxa"/>
                  <w:hideMark/>
                </w:tcPr>
                <w:p w14:paraId="5C2BE35C" w14:textId="77777777" w:rsidR="00692778" w:rsidRPr="00D22496" w:rsidRDefault="00692778">
                  <w:pPr>
                    <w:pStyle w:val="Paragraph"/>
                    <w:rPr>
                      <w:noProof/>
                      <w:lang w:val="ro-RO"/>
                    </w:rPr>
                  </w:pPr>
                  <w:r w:rsidRPr="00D22496">
                    <w:rPr>
                      <w:noProof/>
                      <w:lang w:val="ro-RO"/>
                    </w:rPr>
                    <w:t>un diametru exterior (fără placa de montaj, conector și pulie) de minimum 145 mm, dar de maximum 160 mm,</w:t>
                  </w:r>
                </w:p>
              </w:tc>
            </w:tr>
            <w:tr w:rsidR="00692778" w:rsidRPr="00D22496" w14:paraId="5A2320B7" w14:textId="77777777" w:rsidTr="0091713F">
              <w:tc>
                <w:tcPr>
                  <w:tcW w:w="220" w:type="dxa"/>
                  <w:hideMark/>
                </w:tcPr>
                <w:p w14:paraId="0E189EF1" w14:textId="77777777" w:rsidR="00692778" w:rsidRPr="00D22496" w:rsidRDefault="00692778">
                  <w:pPr>
                    <w:pStyle w:val="Paragraph"/>
                    <w:rPr>
                      <w:noProof/>
                      <w:lang w:val="ro-RO"/>
                    </w:rPr>
                  </w:pPr>
                  <w:r w:rsidRPr="00D22496">
                    <w:rPr>
                      <w:noProof/>
                      <w:lang w:val="ro-RO"/>
                    </w:rPr>
                    <w:t>—</w:t>
                  </w:r>
                </w:p>
              </w:tc>
              <w:tc>
                <w:tcPr>
                  <w:tcW w:w="3728" w:type="dxa"/>
                  <w:hideMark/>
                </w:tcPr>
                <w:p w14:paraId="619632AE" w14:textId="77777777" w:rsidR="00692778" w:rsidRPr="00D22496" w:rsidRDefault="00692778">
                  <w:pPr>
                    <w:pStyle w:val="Paragraph"/>
                    <w:rPr>
                      <w:noProof/>
                      <w:lang w:val="ro-RO"/>
                    </w:rPr>
                  </w:pPr>
                  <w:r w:rsidRPr="00D22496">
                    <w:rPr>
                      <w:noProof/>
                      <w:lang w:val="ro-RO"/>
                    </w:rPr>
                    <w:t>o turație nominală de minimum 2 680 rpm, dar de maximum 3 000 rpm,</w:t>
                  </w:r>
                </w:p>
              </w:tc>
            </w:tr>
            <w:tr w:rsidR="00692778" w:rsidRPr="00D22496" w14:paraId="480A4103" w14:textId="77777777" w:rsidTr="0091713F">
              <w:tc>
                <w:tcPr>
                  <w:tcW w:w="220" w:type="dxa"/>
                  <w:hideMark/>
                </w:tcPr>
                <w:p w14:paraId="10AAEEB7" w14:textId="77777777" w:rsidR="00692778" w:rsidRPr="00D22496" w:rsidRDefault="00692778">
                  <w:pPr>
                    <w:pStyle w:val="Paragraph"/>
                    <w:rPr>
                      <w:noProof/>
                      <w:lang w:val="ro-RO"/>
                    </w:rPr>
                  </w:pPr>
                  <w:r w:rsidRPr="00D22496">
                    <w:rPr>
                      <w:noProof/>
                      <w:lang w:val="ro-RO"/>
                    </w:rPr>
                    <w:t>—</w:t>
                  </w:r>
                </w:p>
              </w:tc>
              <w:tc>
                <w:tcPr>
                  <w:tcW w:w="3728" w:type="dxa"/>
                  <w:hideMark/>
                </w:tcPr>
                <w:p w14:paraId="08949AFB" w14:textId="77777777" w:rsidR="00692778" w:rsidRPr="00D22496" w:rsidRDefault="00692778">
                  <w:pPr>
                    <w:pStyle w:val="Paragraph"/>
                    <w:rPr>
                      <w:noProof/>
                      <w:lang w:val="ro-RO"/>
                    </w:rPr>
                  </w:pPr>
                  <w:r w:rsidRPr="00D22496">
                    <w:rPr>
                      <w:noProof/>
                      <w:lang w:val="ro-RO"/>
                    </w:rPr>
                    <w:t>o greutate de minimum 4,2 kg, dar maximum 4,6 kg,</w:t>
                  </w:r>
                </w:p>
              </w:tc>
            </w:tr>
            <w:tr w:rsidR="00692778" w:rsidRPr="00D22496" w14:paraId="5730AC70" w14:textId="77777777" w:rsidTr="0091713F">
              <w:tc>
                <w:tcPr>
                  <w:tcW w:w="220" w:type="dxa"/>
                  <w:hideMark/>
                </w:tcPr>
                <w:p w14:paraId="4C6CE1E9" w14:textId="77777777" w:rsidR="00692778" w:rsidRPr="00D22496" w:rsidRDefault="00692778">
                  <w:pPr>
                    <w:pStyle w:val="Paragraph"/>
                    <w:rPr>
                      <w:noProof/>
                      <w:lang w:val="ro-RO"/>
                    </w:rPr>
                  </w:pPr>
                  <w:r w:rsidRPr="00D22496">
                    <w:rPr>
                      <w:noProof/>
                      <w:lang w:val="ro-RO"/>
                    </w:rPr>
                    <w:t>—</w:t>
                  </w:r>
                </w:p>
              </w:tc>
              <w:tc>
                <w:tcPr>
                  <w:tcW w:w="3728" w:type="dxa"/>
                  <w:hideMark/>
                </w:tcPr>
                <w:p w14:paraId="08238EF9" w14:textId="77777777" w:rsidR="00692778" w:rsidRPr="00D22496" w:rsidRDefault="00692778">
                  <w:pPr>
                    <w:pStyle w:val="Paragraph"/>
                    <w:rPr>
                      <w:noProof/>
                      <w:lang w:val="ro-RO"/>
                    </w:rPr>
                  </w:pPr>
                  <w:r w:rsidRPr="00D22496">
                    <w:rPr>
                      <w:noProof/>
                      <w:lang w:val="ro-RO"/>
                    </w:rPr>
                    <w:t>pulii, un ax și un tahometru,</w:t>
                  </w:r>
                </w:p>
              </w:tc>
            </w:tr>
          </w:tbl>
          <w:p w14:paraId="0154378F" w14:textId="77777777" w:rsidR="00692778" w:rsidRPr="00D22496" w:rsidRDefault="00692778">
            <w:pPr>
              <w:pStyle w:val="Paragraph"/>
              <w:rPr>
                <w:noProof/>
                <w:lang w:val="ro-RO"/>
              </w:rPr>
            </w:pPr>
            <w:r w:rsidRPr="00D22496">
              <w:rPr>
                <w:noProof/>
                <w:lang w:val="ro-RO"/>
              </w:rPr>
              <w:t>destinat fabricării de aparate electrocasnice</w:t>
            </w:r>
          </w:p>
          <w:p w14:paraId="16E4078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50157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80FB7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3BC544" w14:textId="77777777" w:rsidR="00692778" w:rsidRPr="00D22496" w:rsidRDefault="00692778">
            <w:pPr>
              <w:pStyle w:val="Paragraph"/>
              <w:rPr>
                <w:noProof/>
                <w:lang w:val="ro-RO"/>
              </w:rPr>
            </w:pPr>
            <w:r w:rsidRPr="00D22496">
              <w:rPr>
                <w:noProof/>
                <w:lang w:val="ro-RO"/>
              </w:rPr>
              <w:t>31.12.2026</w:t>
            </w:r>
          </w:p>
        </w:tc>
      </w:tr>
      <w:tr w:rsidR="00692778" w:rsidRPr="00D22496" w14:paraId="4A8B949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E2C4946" w14:textId="77777777" w:rsidR="00692778" w:rsidRPr="00D22496" w:rsidRDefault="00692778">
            <w:pPr>
              <w:pStyle w:val="Paragraph"/>
              <w:rPr>
                <w:noProof/>
                <w:lang w:val="ro-RO"/>
              </w:rPr>
            </w:pPr>
            <w:r w:rsidRPr="00D22496">
              <w:rPr>
                <w:noProof/>
                <w:lang w:val="ro-RO"/>
              </w:rPr>
              <w:t>0.8189</w:t>
            </w:r>
          </w:p>
        </w:tc>
        <w:tc>
          <w:tcPr>
            <w:tcW w:w="909" w:type="dxa"/>
            <w:tcBorders>
              <w:top w:val="single" w:sz="4" w:space="0" w:color="auto"/>
              <w:left w:val="single" w:sz="4" w:space="0" w:color="auto"/>
              <w:bottom w:val="single" w:sz="4" w:space="0" w:color="auto"/>
              <w:right w:val="single" w:sz="4" w:space="0" w:color="auto"/>
            </w:tcBorders>
            <w:hideMark/>
          </w:tcPr>
          <w:p w14:paraId="7403CEC7" w14:textId="77777777" w:rsidR="00692778" w:rsidRPr="00D22496" w:rsidRDefault="00692778">
            <w:pPr>
              <w:pStyle w:val="Paragraph"/>
              <w:jc w:val="right"/>
              <w:rPr>
                <w:noProof/>
                <w:lang w:val="ro-RO"/>
              </w:rPr>
            </w:pPr>
            <w:r w:rsidRPr="00D22496">
              <w:rPr>
                <w:noProof/>
                <w:lang w:val="ro-RO"/>
              </w:rPr>
              <w:t>ex 8501 40 20</w:t>
            </w:r>
          </w:p>
        </w:tc>
        <w:tc>
          <w:tcPr>
            <w:tcW w:w="620" w:type="dxa"/>
            <w:tcBorders>
              <w:top w:val="single" w:sz="4" w:space="0" w:color="auto"/>
              <w:left w:val="single" w:sz="4" w:space="0" w:color="auto"/>
              <w:bottom w:val="single" w:sz="4" w:space="0" w:color="auto"/>
              <w:right w:val="single" w:sz="4" w:space="0" w:color="auto"/>
            </w:tcBorders>
            <w:hideMark/>
          </w:tcPr>
          <w:p w14:paraId="5120AC04"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6D73FBE1" w14:textId="77777777" w:rsidR="00692778" w:rsidRPr="00D22496" w:rsidRDefault="00692778">
            <w:pPr>
              <w:pStyle w:val="Paragraph"/>
              <w:rPr>
                <w:noProof/>
                <w:lang w:val="ro-RO"/>
              </w:rPr>
            </w:pPr>
            <w:r w:rsidRPr="00D22496">
              <w:rPr>
                <w:noProof/>
                <w:lang w:val="ro-RO"/>
              </w:rPr>
              <w:t>Motor electric de curent alternativ monofazat cu:</w:t>
            </w:r>
          </w:p>
          <w:tbl>
            <w:tblPr>
              <w:tblStyle w:val="Listdash"/>
              <w:tblW w:w="0" w:type="auto"/>
              <w:tblLayout w:type="fixed"/>
              <w:tblLook w:val="04A0" w:firstRow="1" w:lastRow="0" w:firstColumn="1" w:lastColumn="0" w:noHBand="0" w:noVBand="1"/>
            </w:tblPr>
            <w:tblGrid>
              <w:gridCol w:w="220"/>
              <w:gridCol w:w="3728"/>
            </w:tblGrid>
            <w:tr w:rsidR="00692778" w:rsidRPr="00D22496" w14:paraId="754EE1DE" w14:textId="77777777" w:rsidTr="0091713F">
              <w:tc>
                <w:tcPr>
                  <w:tcW w:w="220" w:type="dxa"/>
                  <w:hideMark/>
                </w:tcPr>
                <w:p w14:paraId="1592CC32" w14:textId="77777777" w:rsidR="00692778" w:rsidRPr="00D22496" w:rsidRDefault="00692778">
                  <w:pPr>
                    <w:pStyle w:val="Paragraph"/>
                    <w:rPr>
                      <w:noProof/>
                      <w:lang w:val="ro-RO"/>
                    </w:rPr>
                  </w:pPr>
                  <w:r w:rsidRPr="00D22496">
                    <w:rPr>
                      <w:noProof/>
                      <w:lang w:val="ro-RO"/>
                    </w:rPr>
                    <w:t>—</w:t>
                  </w:r>
                </w:p>
              </w:tc>
              <w:tc>
                <w:tcPr>
                  <w:tcW w:w="3728" w:type="dxa"/>
                  <w:hideMark/>
                </w:tcPr>
                <w:p w14:paraId="3BB04B8B" w14:textId="77777777" w:rsidR="00692778" w:rsidRPr="00D22496" w:rsidRDefault="00692778">
                  <w:pPr>
                    <w:pStyle w:val="Paragraph"/>
                    <w:rPr>
                      <w:noProof/>
                      <w:lang w:val="ro-RO"/>
                    </w:rPr>
                  </w:pPr>
                  <w:r w:rsidRPr="00D22496">
                    <w:rPr>
                      <w:noProof/>
                      <w:lang w:val="ro-RO"/>
                    </w:rPr>
                    <w:t>o putere nominală de 275 W sau mai mult, dar de maximum 325 W, </w:t>
                  </w:r>
                </w:p>
              </w:tc>
            </w:tr>
            <w:tr w:rsidR="00692778" w:rsidRPr="00D22496" w14:paraId="776BFF33" w14:textId="77777777" w:rsidTr="0091713F">
              <w:tc>
                <w:tcPr>
                  <w:tcW w:w="220" w:type="dxa"/>
                  <w:hideMark/>
                </w:tcPr>
                <w:p w14:paraId="6E3C01B3" w14:textId="77777777" w:rsidR="00692778" w:rsidRPr="00D22496" w:rsidRDefault="00692778">
                  <w:pPr>
                    <w:pStyle w:val="Paragraph"/>
                    <w:rPr>
                      <w:noProof/>
                      <w:lang w:val="ro-RO"/>
                    </w:rPr>
                  </w:pPr>
                  <w:r w:rsidRPr="00D22496">
                    <w:rPr>
                      <w:noProof/>
                      <w:lang w:val="ro-RO"/>
                    </w:rPr>
                    <w:t>—</w:t>
                  </w:r>
                </w:p>
              </w:tc>
              <w:tc>
                <w:tcPr>
                  <w:tcW w:w="3728" w:type="dxa"/>
                  <w:hideMark/>
                </w:tcPr>
                <w:p w14:paraId="0F1A1A34" w14:textId="77777777" w:rsidR="00692778" w:rsidRPr="00D22496" w:rsidRDefault="00692778">
                  <w:pPr>
                    <w:pStyle w:val="Paragraph"/>
                    <w:rPr>
                      <w:noProof/>
                      <w:lang w:val="ro-RO"/>
                    </w:rPr>
                  </w:pPr>
                  <w:r w:rsidRPr="00D22496">
                    <w:rPr>
                      <w:noProof/>
                      <w:lang w:val="ro-RO"/>
                    </w:rPr>
                    <w:t>o putere de intrare de minimum 600 W, dar de maximum 700 W,</w:t>
                  </w:r>
                </w:p>
              </w:tc>
            </w:tr>
            <w:tr w:rsidR="00692778" w:rsidRPr="00D22496" w14:paraId="11926596" w14:textId="77777777" w:rsidTr="0091713F">
              <w:tc>
                <w:tcPr>
                  <w:tcW w:w="220" w:type="dxa"/>
                  <w:hideMark/>
                </w:tcPr>
                <w:p w14:paraId="052A3E38" w14:textId="77777777" w:rsidR="00692778" w:rsidRPr="00D22496" w:rsidRDefault="00692778">
                  <w:pPr>
                    <w:pStyle w:val="Paragraph"/>
                    <w:rPr>
                      <w:noProof/>
                      <w:lang w:val="ro-RO"/>
                    </w:rPr>
                  </w:pPr>
                  <w:r w:rsidRPr="00D22496">
                    <w:rPr>
                      <w:noProof/>
                      <w:lang w:val="ro-RO"/>
                    </w:rPr>
                    <w:t>—</w:t>
                  </w:r>
                </w:p>
              </w:tc>
              <w:tc>
                <w:tcPr>
                  <w:tcW w:w="3728" w:type="dxa"/>
                  <w:hideMark/>
                </w:tcPr>
                <w:p w14:paraId="40A19308" w14:textId="77777777" w:rsidR="00692778" w:rsidRPr="00D22496" w:rsidRDefault="00692778">
                  <w:pPr>
                    <w:pStyle w:val="Paragraph"/>
                    <w:rPr>
                      <w:noProof/>
                      <w:lang w:val="ro-RO"/>
                    </w:rPr>
                  </w:pPr>
                  <w:r w:rsidRPr="00D22496">
                    <w:rPr>
                      <w:noProof/>
                      <w:lang w:val="ro-RO"/>
                    </w:rPr>
                    <w:t>un diametru exterior (fără placa de montaj și conector) de minimum 150 mm, dar de maximum 170 mm,</w:t>
                  </w:r>
                </w:p>
              </w:tc>
            </w:tr>
            <w:tr w:rsidR="00692778" w:rsidRPr="00D22496" w14:paraId="038C8003" w14:textId="77777777" w:rsidTr="0091713F">
              <w:tc>
                <w:tcPr>
                  <w:tcW w:w="220" w:type="dxa"/>
                  <w:hideMark/>
                </w:tcPr>
                <w:p w14:paraId="384FF080" w14:textId="77777777" w:rsidR="00692778" w:rsidRPr="00D22496" w:rsidRDefault="00692778">
                  <w:pPr>
                    <w:pStyle w:val="Paragraph"/>
                    <w:rPr>
                      <w:noProof/>
                      <w:lang w:val="ro-RO"/>
                    </w:rPr>
                  </w:pPr>
                  <w:r w:rsidRPr="00D22496">
                    <w:rPr>
                      <w:noProof/>
                      <w:lang w:val="ro-RO"/>
                    </w:rPr>
                    <w:t>—</w:t>
                  </w:r>
                </w:p>
              </w:tc>
              <w:tc>
                <w:tcPr>
                  <w:tcW w:w="3728" w:type="dxa"/>
                  <w:hideMark/>
                </w:tcPr>
                <w:p w14:paraId="6DCA4380" w14:textId="77777777" w:rsidR="00692778" w:rsidRPr="00D22496" w:rsidRDefault="00692778">
                  <w:pPr>
                    <w:pStyle w:val="Paragraph"/>
                    <w:rPr>
                      <w:noProof/>
                      <w:lang w:val="ro-RO"/>
                    </w:rPr>
                  </w:pPr>
                  <w:r w:rsidRPr="00D22496">
                    <w:rPr>
                      <w:noProof/>
                      <w:lang w:val="ro-RO"/>
                    </w:rPr>
                    <w:t>o turație nominală de minimum 15 000 rpm, dar de maximum 20 000 rpm,</w:t>
                  </w:r>
                </w:p>
              </w:tc>
            </w:tr>
            <w:tr w:rsidR="00692778" w:rsidRPr="00D22496" w14:paraId="475B1299" w14:textId="77777777" w:rsidTr="0091713F">
              <w:tc>
                <w:tcPr>
                  <w:tcW w:w="220" w:type="dxa"/>
                  <w:hideMark/>
                </w:tcPr>
                <w:p w14:paraId="4017A5F7" w14:textId="77777777" w:rsidR="00692778" w:rsidRPr="00D22496" w:rsidRDefault="00692778">
                  <w:pPr>
                    <w:pStyle w:val="Paragraph"/>
                    <w:rPr>
                      <w:noProof/>
                      <w:lang w:val="ro-RO"/>
                    </w:rPr>
                  </w:pPr>
                  <w:r w:rsidRPr="00D22496">
                    <w:rPr>
                      <w:noProof/>
                      <w:lang w:val="ro-RO"/>
                    </w:rPr>
                    <w:t>—</w:t>
                  </w:r>
                </w:p>
              </w:tc>
              <w:tc>
                <w:tcPr>
                  <w:tcW w:w="3728" w:type="dxa"/>
                  <w:hideMark/>
                </w:tcPr>
                <w:p w14:paraId="6646DB61" w14:textId="77777777" w:rsidR="00692778" w:rsidRPr="00D22496" w:rsidRDefault="00692778">
                  <w:pPr>
                    <w:pStyle w:val="Paragraph"/>
                    <w:rPr>
                      <w:noProof/>
                      <w:lang w:val="ro-RO"/>
                    </w:rPr>
                  </w:pPr>
                  <w:r w:rsidRPr="00D22496">
                    <w:rPr>
                      <w:noProof/>
                      <w:lang w:val="ro-RO"/>
                    </w:rPr>
                    <w:t>o greutate de minimum 4,2 kg,</w:t>
                  </w:r>
                </w:p>
              </w:tc>
            </w:tr>
            <w:tr w:rsidR="00692778" w:rsidRPr="00D22496" w14:paraId="55EF8DFE" w14:textId="77777777" w:rsidTr="0091713F">
              <w:tc>
                <w:tcPr>
                  <w:tcW w:w="220" w:type="dxa"/>
                  <w:hideMark/>
                </w:tcPr>
                <w:p w14:paraId="0BE542D0" w14:textId="77777777" w:rsidR="00692778" w:rsidRPr="00D22496" w:rsidRDefault="00692778">
                  <w:pPr>
                    <w:pStyle w:val="Paragraph"/>
                    <w:rPr>
                      <w:noProof/>
                      <w:lang w:val="ro-RO"/>
                    </w:rPr>
                  </w:pPr>
                  <w:r w:rsidRPr="00D22496">
                    <w:rPr>
                      <w:noProof/>
                      <w:lang w:val="ro-RO"/>
                    </w:rPr>
                    <w:t>—</w:t>
                  </w:r>
                </w:p>
              </w:tc>
              <w:tc>
                <w:tcPr>
                  <w:tcW w:w="3728" w:type="dxa"/>
                  <w:hideMark/>
                </w:tcPr>
                <w:p w14:paraId="7540E71F" w14:textId="77777777" w:rsidR="00692778" w:rsidRPr="00D22496" w:rsidRDefault="00692778">
                  <w:pPr>
                    <w:pStyle w:val="Paragraph"/>
                    <w:rPr>
                      <w:noProof/>
                      <w:lang w:val="ro-RO"/>
                    </w:rPr>
                  </w:pPr>
                  <w:r w:rsidRPr="00D22496">
                    <w:rPr>
                      <w:noProof/>
                      <w:lang w:val="ro-RO"/>
                    </w:rPr>
                    <w:t>o pulie și un tahometru,</w:t>
                  </w:r>
                </w:p>
              </w:tc>
            </w:tr>
          </w:tbl>
          <w:p w14:paraId="62271B51" w14:textId="77777777" w:rsidR="00692778" w:rsidRPr="00D22496" w:rsidRDefault="00692778">
            <w:pPr>
              <w:pStyle w:val="Paragraph"/>
              <w:rPr>
                <w:noProof/>
                <w:lang w:val="ro-RO"/>
              </w:rPr>
            </w:pPr>
            <w:r w:rsidRPr="00D22496">
              <w:rPr>
                <w:noProof/>
                <w:lang w:val="ro-RO"/>
              </w:rPr>
              <w:t>destinat fabricării de aparate electrocasnice</w:t>
            </w:r>
          </w:p>
          <w:p w14:paraId="114FEEA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283830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A45FE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3125FF" w14:textId="77777777" w:rsidR="00692778" w:rsidRPr="00D22496" w:rsidRDefault="00692778">
            <w:pPr>
              <w:pStyle w:val="Paragraph"/>
              <w:rPr>
                <w:noProof/>
                <w:lang w:val="ro-RO"/>
              </w:rPr>
            </w:pPr>
            <w:r w:rsidRPr="00D22496">
              <w:rPr>
                <w:noProof/>
                <w:lang w:val="ro-RO"/>
              </w:rPr>
              <w:t>31.12.2026</w:t>
            </w:r>
          </w:p>
        </w:tc>
      </w:tr>
      <w:tr w:rsidR="00692778" w:rsidRPr="00D22496" w14:paraId="75412F0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CFF629" w14:textId="77777777" w:rsidR="00692778" w:rsidRPr="00D22496" w:rsidRDefault="00692778">
            <w:pPr>
              <w:pStyle w:val="Paragraph"/>
              <w:rPr>
                <w:noProof/>
                <w:lang w:val="ro-RO"/>
              </w:rPr>
            </w:pPr>
            <w:r w:rsidRPr="00D22496">
              <w:rPr>
                <w:noProof/>
                <w:lang w:val="ro-RO"/>
              </w:rPr>
              <w:t>0.8191</w:t>
            </w:r>
          </w:p>
        </w:tc>
        <w:tc>
          <w:tcPr>
            <w:tcW w:w="909" w:type="dxa"/>
            <w:tcBorders>
              <w:top w:val="single" w:sz="4" w:space="0" w:color="auto"/>
              <w:left w:val="single" w:sz="4" w:space="0" w:color="auto"/>
              <w:bottom w:val="single" w:sz="4" w:space="0" w:color="auto"/>
              <w:right w:val="single" w:sz="4" w:space="0" w:color="auto"/>
            </w:tcBorders>
            <w:hideMark/>
          </w:tcPr>
          <w:p w14:paraId="30238186" w14:textId="77777777" w:rsidR="00692778" w:rsidRPr="00D22496" w:rsidRDefault="00692778">
            <w:pPr>
              <w:pStyle w:val="Paragraph"/>
              <w:jc w:val="right"/>
              <w:rPr>
                <w:noProof/>
                <w:lang w:val="ro-RO"/>
              </w:rPr>
            </w:pPr>
            <w:r w:rsidRPr="00D22496">
              <w:rPr>
                <w:noProof/>
                <w:lang w:val="ro-RO"/>
              </w:rPr>
              <w:t>ex 8501 40 20</w:t>
            </w:r>
          </w:p>
        </w:tc>
        <w:tc>
          <w:tcPr>
            <w:tcW w:w="620" w:type="dxa"/>
            <w:tcBorders>
              <w:top w:val="single" w:sz="4" w:space="0" w:color="auto"/>
              <w:left w:val="single" w:sz="4" w:space="0" w:color="auto"/>
              <w:bottom w:val="single" w:sz="4" w:space="0" w:color="auto"/>
              <w:right w:val="single" w:sz="4" w:space="0" w:color="auto"/>
            </w:tcBorders>
            <w:hideMark/>
          </w:tcPr>
          <w:p w14:paraId="5D2CCA7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1A6040CD" w14:textId="77777777" w:rsidR="00692778" w:rsidRPr="00D22496" w:rsidRDefault="00692778">
            <w:pPr>
              <w:pStyle w:val="Paragraph"/>
              <w:rPr>
                <w:noProof/>
                <w:lang w:val="ro-RO"/>
              </w:rPr>
            </w:pPr>
            <w:r w:rsidRPr="00D22496">
              <w:rPr>
                <w:noProof/>
                <w:lang w:val="ro-RO"/>
              </w:rPr>
              <w:t>Motor electric de curent alternativ monofazat cu:</w:t>
            </w:r>
          </w:p>
          <w:tbl>
            <w:tblPr>
              <w:tblStyle w:val="Listdash"/>
              <w:tblW w:w="0" w:type="auto"/>
              <w:tblLayout w:type="fixed"/>
              <w:tblLook w:val="04A0" w:firstRow="1" w:lastRow="0" w:firstColumn="1" w:lastColumn="0" w:noHBand="0" w:noVBand="1"/>
            </w:tblPr>
            <w:tblGrid>
              <w:gridCol w:w="220"/>
              <w:gridCol w:w="3728"/>
            </w:tblGrid>
            <w:tr w:rsidR="00692778" w:rsidRPr="00D22496" w14:paraId="061D3245" w14:textId="77777777" w:rsidTr="0091713F">
              <w:tc>
                <w:tcPr>
                  <w:tcW w:w="220" w:type="dxa"/>
                  <w:hideMark/>
                </w:tcPr>
                <w:p w14:paraId="79A2BED4" w14:textId="77777777" w:rsidR="00692778" w:rsidRPr="00D22496" w:rsidRDefault="00692778">
                  <w:pPr>
                    <w:pStyle w:val="Paragraph"/>
                    <w:rPr>
                      <w:noProof/>
                      <w:lang w:val="ro-RO"/>
                    </w:rPr>
                  </w:pPr>
                  <w:r w:rsidRPr="00D22496">
                    <w:rPr>
                      <w:noProof/>
                      <w:lang w:val="ro-RO"/>
                    </w:rPr>
                    <w:t>—</w:t>
                  </w:r>
                </w:p>
              </w:tc>
              <w:tc>
                <w:tcPr>
                  <w:tcW w:w="3728" w:type="dxa"/>
                  <w:hideMark/>
                </w:tcPr>
                <w:p w14:paraId="737FBA5B" w14:textId="77777777" w:rsidR="00692778" w:rsidRPr="00D22496" w:rsidRDefault="00692778">
                  <w:pPr>
                    <w:pStyle w:val="Paragraph"/>
                    <w:rPr>
                      <w:noProof/>
                      <w:lang w:val="ro-RO"/>
                    </w:rPr>
                  </w:pPr>
                  <w:r w:rsidRPr="00D22496">
                    <w:rPr>
                      <w:noProof/>
                      <w:lang w:val="ro-RO"/>
                    </w:rPr>
                    <w:t>o putere nominală de minimum 300 W, dar de maximum 370 W,</w:t>
                  </w:r>
                </w:p>
              </w:tc>
            </w:tr>
            <w:tr w:rsidR="00692778" w:rsidRPr="00D22496" w14:paraId="3AEE7FB0" w14:textId="77777777" w:rsidTr="0091713F">
              <w:tc>
                <w:tcPr>
                  <w:tcW w:w="220" w:type="dxa"/>
                  <w:hideMark/>
                </w:tcPr>
                <w:p w14:paraId="291E2243" w14:textId="77777777" w:rsidR="00692778" w:rsidRPr="00D22496" w:rsidRDefault="00692778">
                  <w:pPr>
                    <w:pStyle w:val="Paragraph"/>
                    <w:rPr>
                      <w:noProof/>
                      <w:lang w:val="ro-RO"/>
                    </w:rPr>
                  </w:pPr>
                  <w:r w:rsidRPr="00D22496">
                    <w:rPr>
                      <w:noProof/>
                      <w:lang w:val="ro-RO"/>
                    </w:rPr>
                    <w:t>—</w:t>
                  </w:r>
                </w:p>
              </w:tc>
              <w:tc>
                <w:tcPr>
                  <w:tcW w:w="3728" w:type="dxa"/>
                  <w:hideMark/>
                </w:tcPr>
                <w:p w14:paraId="041529BA" w14:textId="77777777" w:rsidR="00692778" w:rsidRPr="00D22496" w:rsidRDefault="00692778">
                  <w:pPr>
                    <w:pStyle w:val="Paragraph"/>
                    <w:rPr>
                      <w:noProof/>
                      <w:lang w:val="ro-RO"/>
                    </w:rPr>
                  </w:pPr>
                  <w:r w:rsidRPr="00D22496">
                    <w:rPr>
                      <w:noProof/>
                      <w:lang w:val="ro-RO"/>
                    </w:rPr>
                    <w:t>o putere de intrare de minimum 600 W, dar de maximum 700 W,</w:t>
                  </w:r>
                </w:p>
              </w:tc>
            </w:tr>
            <w:tr w:rsidR="00692778" w:rsidRPr="00D22496" w14:paraId="1CEAE885" w14:textId="77777777" w:rsidTr="0091713F">
              <w:tc>
                <w:tcPr>
                  <w:tcW w:w="220" w:type="dxa"/>
                  <w:hideMark/>
                </w:tcPr>
                <w:p w14:paraId="6AA568D6" w14:textId="77777777" w:rsidR="00692778" w:rsidRPr="00D22496" w:rsidRDefault="00692778">
                  <w:pPr>
                    <w:pStyle w:val="Paragraph"/>
                    <w:rPr>
                      <w:noProof/>
                      <w:lang w:val="ro-RO"/>
                    </w:rPr>
                  </w:pPr>
                  <w:r w:rsidRPr="00D22496">
                    <w:rPr>
                      <w:noProof/>
                      <w:lang w:val="ro-RO"/>
                    </w:rPr>
                    <w:t>—</w:t>
                  </w:r>
                </w:p>
              </w:tc>
              <w:tc>
                <w:tcPr>
                  <w:tcW w:w="3728" w:type="dxa"/>
                  <w:hideMark/>
                </w:tcPr>
                <w:p w14:paraId="66B3DB24" w14:textId="77777777" w:rsidR="00692778" w:rsidRPr="00D22496" w:rsidRDefault="00692778">
                  <w:pPr>
                    <w:pStyle w:val="Paragraph"/>
                    <w:rPr>
                      <w:noProof/>
                      <w:lang w:val="ro-RO"/>
                    </w:rPr>
                  </w:pPr>
                  <w:r w:rsidRPr="00D22496">
                    <w:rPr>
                      <w:noProof/>
                      <w:lang w:val="ro-RO"/>
                    </w:rPr>
                    <w:t>un diametru exterior (fără placa de montaj și conector) de minimum 150 mm, dar de maximum 170 mm,</w:t>
                  </w:r>
                </w:p>
              </w:tc>
            </w:tr>
            <w:tr w:rsidR="00692778" w:rsidRPr="00D22496" w14:paraId="2727112D" w14:textId="77777777" w:rsidTr="0091713F">
              <w:tc>
                <w:tcPr>
                  <w:tcW w:w="220" w:type="dxa"/>
                  <w:hideMark/>
                </w:tcPr>
                <w:p w14:paraId="7AE6F421" w14:textId="77777777" w:rsidR="00692778" w:rsidRPr="00D22496" w:rsidRDefault="00692778">
                  <w:pPr>
                    <w:pStyle w:val="Paragraph"/>
                    <w:rPr>
                      <w:noProof/>
                      <w:lang w:val="ro-RO"/>
                    </w:rPr>
                  </w:pPr>
                  <w:r w:rsidRPr="00D22496">
                    <w:rPr>
                      <w:noProof/>
                      <w:lang w:val="ro-RO"/>
                    </w:rPr>
                    <w:t>—</w:t>
                  </w:r>
                </w:p>
              </w:tc>
              <w:tc>
                <w:tcPr>
                  <w:tcW w:w="3728" w:type="dxa"/>
                  <w:hideMark/>
                </w:tcPr>
                <w:p w14:paraId="09309093" w14:textId="77777777" w:rsidR="00692778" w:rsidRPr="00D22496" w:rsidRDefault="00692778">
                  <w:pPr>
                    <w:pStyle w:val="Paragraph"/>
                    <w:rPr>
                      <w:noProof/>
                      <w:lang w:val="ro-RO"/>
                    </w:rPr>
                  </w:pPr>
                  <w:r w:rsidRPr="00D22496">
                    <w:rPr>
                      <w:noProof/>
                      <w:lang w:val="ro-RO"/>
                    </w:rPr>
                    <w:t>o turație nominală de minimum 15 000 rpm, dar de maximum 19 000 rpm,</w:t>
                  </w:r>
                </w:p>
              </w:tc>
            </w:tr>
            <w:tr w:rsidR="00692778" w:rsidRPr="00D22496" w14:paraId="32ED8B07" w14:textId="77777777" w:rsidTr="0091713F">
              <w:tc>
                <w:tcPr>
                  <w:tcW w:w="220" w:type="dxa"/>
                  <w:hideMark/>
                </w:tcPr>
                <w:p w14:paraId="20CAA08D" w14:textId="77777777" w:rsidR="00692778" w:rsidRPr="00D22496" w:rsidRDefault="00692778">
                  <w:pPr>
                    <w:pStyle w:val="Paragraph"/>
                    <w:rPr>
                      <w:noProof/>
                      <w:lang w:val="ro-RO"/>
                    </w:rPr>
                  </w:pPr>
                  <w:r w:rsidRPr="00D22496">
                    <w:rPr>
                      <w:noProof/>
                      <w:lang w:val="ro-RO"/>
                    </w:rPr>
                    <w:t>—</w:t>
                  </w:r>
                </w:p>
              </w:tc>
              <w:tc>
                <w:tcPr>
                  <w:tcW w:w="3728" w:type="dxa"/>
                  <w:hideMark/>
                </w:tcPr>
                <w:p w14:paraId="187DF35A" w14:textId="77777777" w:rsidR="00692778" w:rsidRPr="00D22496" w:rsidRDefault="00692778">
                  <w:pPr>
                    <w:pStyle w:val="Paragraph"/>
                    <w:rPr>
                      <w:noProof/>
                      <w:lang w:val="ro-RO"/>
                    </w:rPr>
                  </w:pPr>
                  <w:r w:rsidRPr="00D22496">
                    <w:rPr>
                      <w:noProof/>
                      <w:lang w:val="ro-RO"/>
                    </w:rPr>
                    <w:t>o greutate de minimum 4,8 kg,</w:t>
                  </w:r>
                </w:p>
              </w:tc>
            </w:tr>
            <w:tr w:rsidR="00692778" w:rsidRPr="00D22496" w14:paraId="0D2DF532" w14:textId="77777777" w:rsidTr="0091713F">
              <w:tc>
                <w:tcPr>
                  <w:tcW w:w="220" w:type="dxa"/>
                  <w:hideMark/>
                </w:tcPr>
                <w:p w14:paraId="5DFB6262" w14:textId="77777777" w:rsidR="00692778" w:rsidRPr="00D22496" w:rsidRDefault="00692778">
                  <w:pPr>
                    <w:pStyle w:val="Paragraph"/>
                    <w:rPr>
                      <w:noProof/>
                      <w:lang w:val="ro-RO"/>
                    </w:rPr>
                  </w:pPr>
                  <w:r w:rsidRPr="00D22496">
                    <w:rPr>
                      <w:noProof/>
                      <w:lang w:val="ro-RO"/>
                    </w:rPr>
                    <w:t>—</w:t>
                  </w:r>
                </w:p>
              </w:tc>
              <w:tc>
                <w:tcPr>
                  <w:tcW w:w="3728" w:type="dxa"/>
                  <w:hideMark/>
                </w:tcPr>
                <w:p w14:paraId="0FFA3773" w14:textId="77777777" w:rsidR="00692778" w:rsidRPr="00D22496" w:rsidRDefault="00692778">
                  <w:pPr>
                    <w:pStyle w:val="Paragraph"/>
                    <w:rPr>
                      <w:noProof/>
                      <w:lang w:val="ro-RO"/>
                    </w:rPr>
                  </w:pPr>
                  <w:r w:rsidRPr="00D22496">
                    <w:rPr>
                      <w:noProof/>
                      <w:lang w:val="ro-RO"/>
                    </w:rPr>
                    <w:t>o pulie,</w:t>
                  </w:r>
                </w:p>
              </w:tc>
            </w:tr>
          </w:tbl>
          <w:p w14:paraId="37243E68" w14:textId="77777777" w:rsidR="00692778" w:rsidRPr="00D22496" w:rsidRDefault="00692778">
            <w:pPr>
              <w:pStyle w:val="Paragraph"/>
              <w:rPr>
                <w:noProof/>
                <w:lang w:val="ro-RO"/>
              </w:rPr>
            </w:pPr>
            <w:r w:rsidRPr="00D22496">
              <w:rPr>
                <w:noProof/>
                <w:lang w:val="ro-RO"/>
              </w:rPr>
              <w:t>destinat fabricării de aparate electrocasnice</w:t>
            </w:r>
          </w:p>
          <w:p w14:paraId="047ADAF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82E547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46B88A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C65B798" w14:textId="77777777" w:rsidR="00692778" w:rsidRPr="00D22496" w:rsidRDefault="00692778">
            <w:pPr>
              <w:pStyle w:val="Paragraph"/>
              <w:rPr>
                <w:noProof/>
                <w:lang w:val="ro-RO"/>
              </w:rPr>
            </w:pPr>
            <w:r w:rsidRPr="00D22496">
              <w:rPr>
                <w:noProof/>
                <w:lang w:val="ro-RO"/>
              </w:rPr>
              <w:t>31.12.2026</w:t>
            </w:r>
          </w:p>
        </w:tc>
      </w:tr>
      <w:tr w:rsidR="00692778" w:rsidRPr="00D22496" w14:paraId="714BF4A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0B57C66" w14:textId="77777777" w:rsidR="00692778" w:rsidRPr="00D22496" w:rsidRDefault="00692778">
            <w:pPr>
              <w:pStyle w:val="Paragraph"/>
              <w:rPr>
                <w:noProof/>
                <w:lang w:val="ro-RO"/>
              </w:rPr>
            </w:pPr>
            <w:r w:rsidRPr="00D22496">
              <w:rPr>
                <w:noProof/>
                <w:lang w:val="ro-RO"/>
              </w:rPr>
              <w:t>0.8192</w:t>
            </w:r>
          </w:p>
        </w:tc>
        <w:tc>
          <w:tcPr>
            <w:tcW w:w="909" w:type="dxa"/>
            <w:tcBorders>
              <w:top w:val="single" w:sz="4" w:space="0" w:color="auto"/>
              <w:left w:val="single" w:sz="4" w:space="0" w:color="auto"/>
              <w:bottom w:val="single" w:sz="4" w:space="0" w:color="auto"/>
              <w:right w:val="single" w:sz="4" w:space="0" w:color="auto"/>
            </w:tcBorders>
            <w:hideMark/>
          </w:tcPr>
          <w:p w14:paraId="2D724E11" w14:textId="77777777" w:rsidR="00692778" w:rsidRPr="00D22496" w:rsidRDefault="00692778">
            <w:pPr>
              <w:pStyle w:val="Paragraph"/>
              <w:jc w:val="right"/>
              <w:rPr>
                <w:noProof/>
                <w:lang w:val="ro-RO"/>
              </w:rPr>
            </w:pPr>
            <w:r w:rsidRPr="00D22496">
              <w:rPr>
                <w:noProof/>
                <w:lang w:val="ro-RO"/>
              </w:rPr>
              <w:t>ex 8501 40 20</w:t>
            </w:r>
          </w:p>
        </w:tc>
        <w:tc>
          <w:tcPr>
            <w:tcW w:w="620" w:type="dxa"/>
            <w:tcBorders>
              <w:top w:val="single" w:sz="4" w:space="0" w:color="auto"/>
              <w:left w:val="single" w:sz="4" w:space="0" w:color="auto"/>
              <w:bottom w:val="single" w:sz="4" w:space="0" w:color="auto"/>
              <w:right w:val="single" w:sz="4" w:space="0" w:color="auto"/>
            </w:tcBorders>
            <w:hideMark/>
          </w:tcPr>
          <w:p w14:paraId="1529A311"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9618230" w14:textId="77777777" w:rsidR="00692778" w:rsidRPr="00D22496" w:rsidRDefault="00692778">
            <w:pPr>
              <w:pStyle w:val="Paragraph"/>
              <w:rPr>
                <w:noProof/>
                <w:lang w:val="ro-RO"/>
              </w:rPr>
            </w:pPr>
            <w:r w:rsidRPr="00D22496">
              <w:rPr>
                <w:noProof/>
                <w:lang w:val="ro-RO"/>
              </w:rPr>
              <w:t>Motor electric de curent alternativ monofazat cu:</w:t>
            </w:r>
          </w:p>
          <w:tbl>
            <w:tblPr>
              <w:tblStyle w:val="Listdash"/>
              <w:tblW w:w="0" w:type="auto"/>
              <w:tblLayout w:type="fixed"/>
              <w:tblLook w:val="04A0" w:firstRow="1" w:lastRow="0" w:firstColumn="1" w:lastColumn="0" w:noHBand="0" w:noVBand="1"/>
            </w:tblPr>
            <w:tblGrid>
              <w:gridCol w:w="220"/>
              <w:gridCol w:w="3728"/>
            </w:tblGrid>
            <w:tr w:rsidR="00692778" w:rsidRPr="00D22496" w14:paraId="75544416" w14:textId="77777777" w:rsidTr="0091713F">
              <w:tc>
                <w:tcPr>
                  <w:tcW w:w="220" w:type="dxa"/>
                  <w:hideMark/>
                </w:tcPr>
                <w:p w14:paraId="2CCC626D" w14:textId="77777777" w:rsidR="00692778" w:rsidRPr="00D22496" w:rsidRDefault="00692778">
                  <w:pPr>
                    <w:pStyle w:val="Paragraph"/>
                    <w:rPr>
                      <w:noProof/>
                      <w:lang w:val="ro-RO"/>
                    </w:rPr>
                  </w:pPr>
                  <w:r w:rsidRPr="00D22496">
                    <w:rPr>
                      <w:noProof/>
                      <w:lang w:val="ro-RO"/>
                    </w:rPr>
                    <w:t>—</w:t>
                  </w:r>
                </w:p>
              </w:tc>
              <w:tc>
                <w:tcPr>
                  <w:tcW w:w="3728" w:type="dxa"/>
                  <w:hideMark/>
                </w:tcPr>
                <w:p w14:paraId="37E8B428" w14:textId="77777777" w:rsidR="00692778" w:rsidRPr="00D22496" w:rsidRDefault="00692778">
                  <w:pPr>
                    <w:pStyle w:val="Paragraph"/>
                    <w:rPr>
                      <w:noProof/>
                      <w:lang w:val="ro-RO"/>
                    </w:rPr>
                  </w:pPr>
                  <w:r w:rsidRPr="00D22496">
                    <w:rPr>
                      <w:noProof/>
                      <w:lang w:val="ro-RO"/>
                    </w:rPr>
                    <w:t>o putere nominală de 275 W sau mai mult, dar de maximum 325 W,</w:t>
                  </w:r>
                </w:p>
              </w:tc>
            </w:tr>
            <w:tr w:rsidR="00692778" w:rsidRPr="00D22496" w14:paraId="7A00C635" w14:textId="77777777" w:rsidTr="0091713F">
              <w:tc>
                <w:tcPr>
                  <w:tcW w:w="220" w:type="dxa"/>
                  <w:hideMark/>
                </w:tcPr>
                <w:p w14:paraId="3CC4ECDD" w14:textId="77777777" w:rsidR="00692778" w:rsidRPr="00D22496" w:rsidRDefault="00692778">
                  <w:pPr>
                    <w:pStyle w:val="Paragraph"/>
                    <w:rPr>
                      <w:noProof/>
                      <w:lang w:val="ro-RO"/>
                    </w:rPr>
                  </w:pPr>
                  <w:r w:rsidRPr="00D22496">
                    <w:rPr>
                      <w:noProof/>
                      <w:lang w:val="ro-RO"/>
                    </w:rPr>
                    <w:t>—</w:t>
                  </w:r>
                </w:p>
              </w:tc>
              <w:tc>
                <w:tcPr>
                  <w:tcW w:w="3728" w:type="dxa"/>
                  <w:hideMark/>
                </w:tcPr>
                <w:p w14:paraId="69BFB146" w14:textId="77777777" w:rsidR="00692778" w:rsidRPr="00D22496" w:rsidRDefault="00692778">
                  <w:pPr>
                    <w:pStyle w:val="Paragraph"/>
                    <w:rPr>
                      <w:noProof/>
                      <w:lang w:val="ro-RO"/>
                    </w:rPr>
                  </w:pPr>
                  <w:r w:rsidRPr="00D22496">
                    <w:rPr>
                      <w:noProof/>
                      <w:lang w:val="ro-RO"/>
                    </w:rPr>
                    <w:t>o putere de intrare de minimum 600 W, dar de maximum 700 W,</w:t>
                  </w:r>
                </w:p>
              </w:tc>
            </w:tr>
            <w:tr w:rsidR="00692778" w:rsidRPr="00D22496" w14:paraId="2F7224AC" w14:textId="77777777" w:rsidTr="0091713F">
              <w:tc>
                <w:tcPr>
                  <w:tcW w:w="220" w:type="dxa"/>
                  <w:hideMark/>
                </w:tcPr>
                <w:p w14:paraId="0AC0E228" w14:textId="77777777" w:rsidR="00692778" w:rsidRPr="00D22496" w:rsidRDefault="00692778">
                  <w:pPr>
                    <w:pStyle w:val="Paragraph"/>
                    <w:rPr>
                      <w:noProof/>
                      <w:lang w:val="ro-RO"/>
                    </w:rPr>
                  </w:pPr>
                  <w:r w:rsidRPr="00D22496">
                    <w:rPr>
                      <w:noProof/>
                      <w:lang w:val="ro-RO"/>
                    </w:rPr>
                    <w:t>—</w:t>
                  </w:r>
                </w:p>
              </w:tc>
              <w:tc>
                <w:tcPr>
                  <w:tcW w:w="3728" w:type="dxa"/>
                  <w:hideMark/>
                </w:tcPr>
                <w:p w14:paraId="24B0D899" w14:textId="77777777" w:rsidR="00692778" w:rsidRPr="00D22496" w:rsidRDefault="00692778">
                  <w:pPr>
                    <w:pStyle w:val="Paragraph"/>
                    <w:rPr>
                      <w:noProof/>
                      <w:lang w:val="ro-RO"/>
                    </w:rPr>
                  </w:pPr>
                  <w:r w:rsidRPr="00D22496">
                    <w:rPr>
                      <w:noProof/>
                      <w:lang w:val="ro-RO"/>
                    </w:rPr>
                    <w:t>un diametru exterior (fără placa de montaj și conector) de minimum 160 mm, dar de maximum 180 mm,</w:t>
                  </w:r>
                </w:p>
              </w:tc>
            </w:tr>
            <w:tr w:rsidR="00692778" w:rsidRPr="00D22496" w14:paraId="418D0052" w14:textId="77777777" w:rsidTr="0091713F">
              <w:tc>
                <w:tcPr>
                  <w:tcW w:w="220" w:type="dxa"/>
                  <w:hideMark/>
                </w:tcPr>
                <w:p w14:paraId="48F5B213" w14:textId="77777777" w:rsidR="00692778" w:rsidRPr="00D22496" w:rsidRDefault="00692778">
                  <w:pPr>
                    <w:pStyle w:val="Paragraph"/>
                    <w:rPr>
                      <w:noProof/>
                      <w:lang w:val="ro-RO"/>
                    </w:rPr>
                  </w:pPr>
                  <w:r w:rsidRPr="00D22496">
                    <w:rPr>
                      <w:noProof/>
                      <w:lang w:val="ro-RO"/>
                    </w:rPr>
                    <w:t>—</w:t>
                  </w:r>
                </w:p>
              </w:tc>
              <w:tc>
                <w:tcPr>
                  <w:tcW w:w="3728" w:type="dxa"/>
                  <w:hideMark/>
                </w:tcPr>
                <w:p w14:paraId="14BD69B5" w14:textId="77777777" w:rsidR="00692778" w:rsidRPr="00D22496" w:rsidRDefault="00692778">
                  <w:pPr>
                    <w:pStyle w:val="Paragraph"/>
                    <w:rPr>
                      <w:noProof/>
                      <w:lang w:val="ro-RO"/>
                    </w:rPr>
                  </w:pPr>
                  <w:r w:rsidRPr="00D22496">
                    <w:rPr>
                      <w:noProof/>
                      <w:lang w:val="ro-RO"/>
                    </w:rPr>
                    <w:t>o turație nominală de minimum 15 000 rpm, dar de maximum 19 000 rpm,</w:t>
                  </w:r>
                </w:p>
              </w:tc>
            </w:tr>
            <w:tr w:rsidR="00692778" w:rsidRPr="00D22496" w14:paraId="00AF02A8" w14:textId="77777777" w:rsidTr="0091713F">
              <w:tc>
                <w:tcPr>
                  <w:tcW w:w="220" w:type="dxa"/>
                  <w:hideMark/>
                </w:tcPr>
                <w:p w14:paraId="59523323" w14:textId="77777777" w:rsidR="00692778" w:rsidRPr="00D22496" w:rsidRDefault="00692778">
                  <w:pPr>
                    <w:pStyle w:val="Paragraph"/>
                    <w:rPr>
                      <w:noProof/>
                      <w:lang w:val="ro-RO"/>
                    </w:rPr>
                  </w:pPr>
                  <w:r w:rsidRPr="00D22496">
                    <w:rPr>
                      <w:noProof/>
                      <w:lang w:val="ro-RO"/>
                    </w:rPr>
                    <w:t>—</w:t>
                  </w:r>
                </w:p>
              </w:tc>
              <w:tc>
                <w:tcPr>
                  <w:tcW w:w="3728" w:type="dxa"/>
                  <w:hideMark/>
                </w:tcPr>
                <w:p w14:paraId="4180AE64" w14:textId="77777777" w:rsidR="00692778" w:rsidRPr="00D22496" w:rsidRDefault="00692778">
                  <w:pPr>
                    <w:pStyle w:val="Paragraph"/>
                    <w:rPr>
                      <w:noProof/>
                      <w:lang w:val="ro-RO"/>
                    </w:rPr>
                  </w:pPr>
                  <w:r w:rsidRPr="00D22496">
                    <w:rPr>
                      <w:noProof/>
                      <w:lang w:val="ro-RO"/>
                    </w:rPr>
                    <w:t>o greutate maximă de 4,4 kg,</w:t>
                  </w:r>
                </w:p>
              </w:tc>
            </w:tr>
            <w:tr w:rsidR="00692778" w:rsidRPr="00D22496" w14:paraId="03AF5228" w14:textId="77777777" w:rsidTr="0091713F">
              <w:tc>
                <w:tcPr>
                  <w:tcW w:w="220" w:type="dxa"/>
                  <w:hideMark/>
                </w:tcPr>
                <w:p w14:paraId="55058FB7" w14:textId="77777777" w:rsidR="00692778" w:rsidRPr="00D22496" w:rsidRDefault="00692778">
                  <w:pPr>
                    <w:pStyle w:val="Paragraph"/>
                    <w:rPr>
                      <w:noProof/>
                      <w:lang w:val="ro-RO"/>
                    </w:rPr>
                  </w:pPr>
                  <w:r w:rsidRPr="00D22496">
                    <w:rPr>
                      <w:noProof/>
                      <w:lang w:val="ro-RO"/>
                    </w:rPr>
                    <w:t>—</w:t>
                  </w:r>
                </w:p>
              </w:tc>
              <w:tc>
                <w:tcPr>
                  <w:tcW w:w="3728" w:type="dxa"/>
                  <w:hideMark/>
                </w:tcPr>
                <w:p w14:paraId="51675186" w14:textId="77777777" w:rsidR="00692778" w:rsidRPr="00D22496" w:rsidRDefault="00692778">
                  <w:pPr>
                    <w:pStyle w:val="Paragraph"/>
                    <w:rPr>
                      <w:noProof/>
                      <w:lang w:val="ro-RO"/>
                    </w:rPr>
                  </w:pPr>
                  <w:r w:rsidRPr="00D22496">
                    <w:rPr>
                      <w:noProof/>
                      <w:lang w:val="ro-RO"/>
                    </w:rPr>
                    <w:t>o pulie,</w:t>
                  </w:r>
                </w:p>
              </w:tc>
            </w:tr>
          </w:tbl>
          <w:p w14:paraId="77EF7F27" w14:textId="77777777" w:rsidR="00692778" w:rsidRPr="00D22496" w:rsidRDefault="00692778">
            <w:pPr>
              <w:pStyle w:val="Paragraph"/>
              <w:rPr>
                <w:noProof/>
                <w:lang w:val="ro-RO"/>
              </w:rPr>
            </w:pPr>
            <w:r w:rsidRPr="00D22496">
              <w:rPr>
                <w:noProof/>
                <w:lang w:val="ro-RO"/>
              </w:rPr>
              <w:t>destinat fabricării de aparate electrocasnice</w:t>
            </w:r>
          </w:p>
          <w:p w14:paraId="39EDE4F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675C3D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E7602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60AFFB" w14:textId="77777777" w:rsidR="00692778" w:rsidRPr="00D22496" w:rsidRDefault="00692778">
            <w:pPr>
              <w:pStyle w:val="Paragraph"/>
              <w:rPr>
                <w:noProof/>
                <w:lang w:val="ro-RO"/>
              </w:rPr>
            </w:pPr>
            <w:r w:rsidRPr="00D22496">
              <w:rPr>
                <w:noProof/>
                <w:lang w:val="ro-RO"/>
              </w:rPr>
              <w:t>31.12.2026</w:t>
            </w:r>
          </w:p>
        </w:tc>
      </w:tr>
      <w:tr w:rsidR="00692778" w:rsidRPr="00D22496" w14:paraId="1C3D7E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F61EB7" w14:textId="77777777" w:rsidR="00692778" w:rsidRPr="00D22496" w:rsidRDefault="00692778">
            <w:pPr>
              <w:pStyle w:val="Paragraph"/>
              <w:rPr>
                <w:noProof/>
                <w:lang w:val="ro-RO"/>
              </w:rPr>
            </w:pPr>
            <w:r w:rsidRPr="00D22496">
              <w:rPr>
                <w:noProof/>
                <w:lang w:val="ro-RO"/>
              </w:rPr>
              <w:t>0.8193</w:t>
            </w:r>
          </w:p>
        </w:tc>
        <w:tc>
          <w:tcPr>
            <w:tcW w:w="909" w:type="dxa"/>
            <w:tcBorders>
              <w:top w:val="single" w:sz="4" w:space="0" w:color="auto"/>
              <w:left w:val="single" w:sz="4" w:space="0" w:color="auto"/>
              <w:bottom w:val="single" w:sz="4" w:space="0" w:color="auto"/>
              <w:right w:val="single" w:sz="4" w:space="0" w:color="auto"/>
            </w:tcBorders>
            <w:hideMark/>
          </w:tcPr>
          <w:p w14:paraId="4204F6D2" w14:textId="77777777" w:rsidR="00692778" w:rsidRPr="00D22496" w:rsidRDefault="00692778">
            <w:pPr>
              <w:pStyle w:val="Paragraph"/>
              <w:jc w:val="right"/>
              <w:rPr>
                <w:noProof/>
                <w:lang w:val="ro-RO"/>
              </w:rPr>
            </w:pPr>
            <w:r w:rsidRPr="00D22496">
              <w:rPr>
                <w:noProof/>
                <w:lang w:val="ro-RO"/>
              </w:rPr>
              <w:t>ex 8501 40 20</w:t>
            </w:r>
          </w:p>
        </w:tc>
        <w:tc>
          <w:tcPr>
            <w:tcW w:w="620" w:type="dxa"/>
            <w:tcBorders>
              <w:top w:val="single" w:sz="4" w:space="0" w:color="auto"/>
              <w:left w:val="single" w:sz="4" w:space="0" w:color="auto"/>
              <w:bottom w:val="single" w:sz="4" w:space="0" w:color="auto"/>
              <w:right w:val="single" w:sz="4" w:space="0" w:color="auto"/>
            </w:tcBorders>
            <w:hideMark/>
          </w:tcPr>
          <w:p w14:paraId="537DB3CC"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8678D53" w14:textId="77777777" w:rsidR="00692778" w:rsidRPr="00D22496" w:rsidRDefault="00692778">
            <w:pPr>
              <w:pStyle w:val="Paragraph"/>
              <w:rPr>
                <w:noProof/>
                <w:lang w:val="ro-RO"/>
              </w:rPr>
            </w:pPr>
            <w:r w:rsidRPr="00D22496">
              <w:rPr>
                <w:noProof/>
                <w:lang w:val="ro-RO"/>
              </w:rPr>
              <w:t>Motor electric de curent alternativ monofazat cu:</w:t>
            </w:r>
          </w:p>
          <w:tbl>
            <w:tblPr>
              <w:tblStyle w:val="Listdash"/>
              <w:tblW w:w="0" w:type="auto"/>
              <w:tblLayout w:type="fixed"/>
              <w:tblLook w:val="04A0" w:firstRow="1" w:lastRow="0" w:firstColumn="1" w:lastColumn="0" w:noHBand="0" w:noVBand="1"/>
            </w:tblPr>
            <w:tblGrid>
              <w:gridCol w:w="220"/>
              <w:gridCol w:w="3728"/>
            </w:tblGrid>
            <w:tr w:rsidR="00692778" w:rsidRPr="00D22496" w14:paraId="4D3799B8" w14:textId="77777777" w:rsidTr="0091713F">
              <w:tc>
                <w:tcPr>
                  <w:tcW w:w="220" w:type="dxa"/>
                  <w:hideMark/>
                </w:tcPr>
                <w:p w14:paraId="57A5786D" w14:textId="77777777" w:rsidR="00692778" w:rsidRPr="00D22496" w:rsidRDefault="00692778">
                  <w:pPr>
                    <w:pStyle w:val="Paragraph"/>
                    <w:rPr>
                      <w:noProof/>
                      <w:lang w:val="ro-RO"/>
                    </w:rPr>
                  </w:pPr>
                  <w:r w:rsidRPr="00D22496">
                    <w:rPr>
                      <w:noProof/>
                      <w:lang w:val="ro-RO"/>
                    </w:rPr>
                    <w:t>—</w:t>
                  </w:r>
                </w:p>
              </w:tc>
              <w:tc>
                <w:tcPr>
                  <w:tcW w:w="3728" w:type="dxa"/>
                  <w:hideMark/>
                </w:tcPr>
                <w:p w14:paraId="0209CE2F" w14:textId="77777777" w:rsidR="00692778" w:rsidRPr="00D22496" w:rsidRDefault="00692778">
                  <w:pPr>
                    <w:pStyle w:val="Paragraph"/>
                    <w:rPr>
                      <w:noProof/>
                      <w:lang w:val="ro-RO"/>
                    </w:rPr>
                  </w:pPr>
                  <w:r w:rsidRPr="00D22496">
                    <w:rPr>
                      <w:noProof/>
                      <w:lang w:val="ro-RO"/>
                    </w:rPr>
                    <w:t>o putere nominală de 275 W sau mai mult, dar de maximum 325 W,</w:t>
                  </w:r>
                </w:p>
              </w:tc>
            </w:tr>
            <w:tr w:rsidR="00692778" w:rsidRPr="00D22496" w14:paraId="378C60A5" w14:textId="77777777" w:rsidTr="0091713F">
              <w:tc>
                <w:tcPr>
                  <w:tcW w:w="220" w:type="dxa"/>
                  <w:hideMark/>
                </w:tcPr>
                <w:p w14:paraId="69110DF9" w14:textId="77777777" w:rsidR="00692778" w:rsidRPr="00D22496" w:rsidRDefault="00692778">
                  <w:pPr>
                    <w:pStyle w:val="Paragraph"/>
                    <w:rPr>
                      <w:noProof/>
                      <w:lang w:val="ro-RO"/>
                    </w:rPr>
                  </w:pPr>
                  <w:r w:rsidRPr="00D22496">
                    <w:rPr>
                      <w:noProof/>
                      <w:lang w:val="ro-RO"/>
                    </w:rPr>
                    <w:t>—</w:t>
                  </w:r>
                </w:p>
              </w:tc>
              <w:tc>
                <w:tcPr>
                  <w:tcW w:w="3728" w:type="dxa"/>
                  <w:hideMark/>
                </w:tcPr>
                <w:p w14:paraId="4E51EA0A" w14:textId="77777777" w:rsidR="00692778" w:rsidRPr="00D22496" w:rsidRDefault="00692778">
                  <w:pPr>
                    <w:pStyle w:val="Paragraph"/>
                    <w:rPr>
                      <w:noProof/>
                      <w:lang w:val="ro-RO"/>
                    </w:rPr>
                  </w:pPr>
                  <w:r w:rsidRPr="00D22496">
                    <w:rPr>
                      <w:noProof/>
                      <w:lang w:val="ro-RO"/>
                    </w:rPr>
                    <w:t>o putere de ieșire de minimum 550 W, dar de maximum 600 W,</w:t>
                  </w:r>
                </w:p>
              </w:tc>
            </w:tr>
            <w:tr w:rsidR="00692778" w:rsidRPr="00D22496" w14:paraId="07AE2AF5" w14:textId="77777777" w:rsidTr="0091713F">
              <w:tc>
                <w:tcPr>
                  <w:tcW w:w="220" w:type="dxa"/>
                  <w:hideMark/>
                </w:tcPr>
                <w:p w14:paraId="1F6459B5" w14:textId="77777777" w:rsidR="00692778" w:rsidRPr="00D22496" w:rsidRDefault="00692778">
                  <w:pPr>
                    <w:pStyle w:val="Paragraph"/>
                    <w:rPr>
                      <w:noProof/>
                      <w:lang w:val="ro-RO"/>
                    </w:rPr>
                  </w:pPr>
                  <w:r w:rsidRPr="00D22496">
                    <w:rPr>
                      <w:noProof/>
                      <w:lang w:val="ro-RO"/>
                    </w:rPr>
                    <w:t>—</w:t>
                  </w:r>
                </w:p>
              </w:tc>
              <w:tc>
                <w:tcPr>
                  <w:tcW w:w="3728" w:type="dxa"/>
                  <w:hideMark/>
                </w:tcPr>
                <w:p w14:paraId="67D23E55" w14:textId="77777777" w:rsidR="00692778" w:rsidRPr="00D22496" w:rsidRDefault="00692778">
                  <w:pPr>
                    <w:pStyle w:val="Paragraph"/>
                    <w:rPr>
                      <w:noProof/>
                      <w:lang w:val="ro-RO"/>
                    </w:rPr>
                  </w:pPr>
                  <w:r w:rsidRPr="00D22496">
                    <w:rPr>
                      <w:noProof/>
                      <w:lang w:val="ro-RO"/>
                    </w:rPr>
                    <w:t>o putere de intrare de minimum 800 W, dar de maximum 1 000 W,</w:t>
                  </w:r>
                </w:p>
              </w:tc>
            </w:tr>
            <w:tr w:rsidR="00692778" w:rsidRPr="00D22496" w14:paraId="414F11B8" w14:textId="77777777" w:rsidTr="0091713F">
              <w:tc>
                <w:tcPr>
                  <w:tcW w:w="220" w:type="dxa"/>
                  <w:hideMark/>
                </w:tcPr>
                <w:p w14:paraId="3FB2B7F2" w14:textId="77777777" w:rsidR="00692778" w:rsidRPr="00D22496" w:rsidRDefault="00692778">
                  <w:pPr>
                    <w:pStyle w:val="Paragraph"/>
                    <w:rPr>
                      <w:noProof/>
                      <w:lang w:val="ro-RO"/>
                    </w:rPr>
                  </w:pPr>
                  <w:r w:rsidRPr="00D22496">
                    <w:rPr>
                      <w:noProof/>
                      <w:lang w:val="ro-RO"/>
                    </w:rPr>
                    <w:t>—</w:t>
                  </w:r>
                </w:p>
              </w:tc>
              <w:tc>
                <w:tcPr>
                  <w:tcW w:w="3728" w:type="dxa"/>
                  <w:hideMark/>
                </w:tcPr>
                <w:p w14:paraId="46478892" w14:textId="77777777" w:rsidR="00692778" w:rsidRPr="00D22496" w:rsidRDefault="00692778">
                  <w:pPr>
                    <w:pStyle w:val="Paragraph"/>
                    <w:rPr>
                      <w:noProof/>
                      <w:lang w:val="ro-RO"/>
                    </w:rPr>
                  </w:pPr>
                  <w:r w:rsidRPr="00D22496">
                    <w:rPr>
                      <w:noProof/>
                      <w:lang w:val="ro-RO"/>
                    </w:rPr>
                    <w:t>cu un diametru exterior de minimum 150 mm, dar de maximum 170 mm fără placa de montaj,</w:t>
                  </w:r>
                </w:p>
              </w:tc>
            </w:tr>
            <w:tr w:rsidR="00692778" w:rsidRPr="00D22496" w14:paraId="4827F390" w14:textId="77777777" w:rsidTr="0091713F">
              <w:tc>
                <w:tcPr>
                  <w:tcW w:w="220" w:type="dxa"/>
                  <w:hideMark/>
                </w:tcPr>
                <w:p w14:paraId="1167A107" w14:textId="77777777" w:rsidR="00692778" w:rsidRPr="00D22496" w:rsidRDefault="00692778">
                  <w:pPr>
                    <w:pStyle w:val="Paragraph"/>
                    <w:rPr>
                      <w:noProof/>
                      <w:lang w:val="ro-RO"/>
                    </w:rPr>
                  </w:pPr>
                  <w:r w:rsidRPr="00D22496">
                    <w:rPr>
                      <w:noProof/>
                      <w:lang w:val="ro-RO"/>
                    </w:rPr>
                    <w:t>—</w:t>
                  </w:r>
                </w:p>
              </w:tc>
              <w:tc>
                <w:tcPr>
                  <w:tcW w:w="3728" w:type="dxa"/>
                  <w:hideMark/>
                </w:tcPr>
                <w:p w14:paraId="4F995392" w14:textId="77777777" w:rsidR="00692778" w:rsidRPr="00D22496" w:rsidRDefault="00692778">
                  <w:pPr>
                    <w:pStyle w:val="Paragraph"/>
                    <w:rPr>
                      <w:noProof/>
                      <w:lang w:val="ro-RO"/>
                    </w:rPr>
                  </w:pPr>
                  <w:r w:rsidRPr="00D22496">
                    <w:rPr>
                      <w:noProof/>
                      <w:lang w:val="ro-RO"/>
                    </w:rPr>
                    <w:t>o turație nominală de minimum 16 000 rpm, dar de maximum 18 000 rpm,</w:t>
                  </w:r>
                </w:p>
              </w:tc>
            </w:tr>
            <w:tr w:rsidR="00692778" w:rsidRPr="00D22496" w14:paraId="2A395CD9" w14:textId="77777777" w:rsidTr="0091713F">
              <w:tc>
                <w:tcPr>
                  <w:tcW w:w="220" w:type="dxa"/>
                  <w:hideMark/>
                </w:tcPr>
                <w:p w14:paraId="3FB7A7E4" w14:textId="77777777" w:rsidR="00692778" w:rsidRPr="00D22496" w:rsidRDefault="00692778">
                  <w:pPr>
                    <w:pStyle w:val="Paragraph"/>
                    <w:rPr>
                      <w:noProof/>
                      <w:lang w:val="ro-RO"/>
                    </w:rPr>
                  </w:pPr>
                  <w:r w:rsidRPr="00D22496">
                    <w:rPr>
                      <w:noProof/>
                      <w:lang w:val="ro-RO"/>
                    </w:rPr>
                    <w:t>—</w:t>
                  </w:r>
                </w:p>
              </w:tc>
              <w:tc>
                <w:tcPr>
                  <w:tcW w:w="3728" w:type="dxa"/>
                  <w:hideMark/>
                </w:tcPr>
                <w:p w14:paraId="03B0A1BC" w14:textId="77777777" w:rsidR="00692778" w:rsidRPr="00D22496" w:rsidRDefault="00692778">
                  <w:pPr>
                    <w:pStyle w:val="Paragraph"/>
                    <w:rPr>
                      <w:noProof/>
                      <w:lang w:val="ro-RO"/>
                    </w:rPr>
                  </w:pPr>
                  <w:r w:rsidRPr="00D22496">
                    <w:rPr>
                      <w:noProof/>
                      <w:lang w:val="ro-RO"/>
                    </w:rPr>
                    <w:t>o greutate de minimum 3,4 kg, dar maximum 3,7 kg,</w:t>
                  </w:r>
                </w:p>
              </w:tc>
            </w:tr>
            <w:tr w:rsidR="00692778" w:rsidRPr="00D22496" w14:paraId="3C450BD2" w14:textId="77777777" w:rsidTr="0091713F">
              <w:tc>
                <w:tcPr>
                  <w:tcW w:w="220" w:type="dxa"/>
                  <w:hideMark/>
                </w:tcPr>
                <w:p w14:paraId="75ABC978" w14:textId="77777777" w:rsidR="00692778" w:rsidRPr="00D22496" w:rsidRDefault="00692778">
                  <w:pPr>
                    <w:pStyle w:val="Paragraph"/>
                    <w:rPr>
                      <w:noProof/>
                      <w:lang w:val="ro-RO"/>
                    </w:rPr>
                  </w:pPr>
                  <w:r w:rsidRPr="00D22496">
                    <w:rPr>
                      <w:noProof/>
                      <w:lang w:val="ro-RO"/>
                    </w:rPr>
                    <w:t>—</w:t>
                  </w:r>
                </w:p>
              </w:tc>
              <w:tc>
                <w:tcPr>
                  <w:tcW w:w="3728" w:type="dxa"/>
                  <w:hideMark/>
                </w:tcPr>
                <w:p w14:paraId="5A5CFC39" w14:textId="77777777" w:rsidR="00692778" w:rsidRPr="00D22496" w:rsidRDefault="00692778">
                  <w:pPr>
                    <w:pStyle w:val="Paragraph"/>
                    <w:rPr>
                      <w:noProof/>
                      <w:lang w:val="ro-RO"/>
                    </w:rPr>
                  </w:pPr>
                  <w:r w:rsidRPr="00D22496">
                    <w:rPr>
                      <w:noProof/>
                      <w:lang w:val="ro-RO"/>
                    </w:rPr>
                    <w:t>o pulie,</w:t>
                  </w:r>
                </w:p>
              </w:tc>
            </w:tr>
          </w:tbl>
          <w:p w14:paraId="3FE34D75" w14:textId="77777777" w:rsidR="00692778" w:rsidRPr="00D22496" w:rsidRDefault="00692778">
            <w:pPr>
              <w:pStyle w:val="Paragraph"/>
              <w:rPr>
                <w:noProof/>
                <w:lang w:val="ro-RO"/>
              </w:rPr>
            </w:pPr>
            <w:r w:rsidRPr="00D22496">
              <w:rPr>
                <w:noProof/>
                <w:lang w:val="ro-RO"/>
              </w:rPr>
              <w:t>destinat fabricării de aparate electrocasnice</w:t>
            </w:r>
          </w:p>
          <w:p w14:paraId="0E1F570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359582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973F4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664988F" w14:textId="77777777" w:rsidR="00692778" w:rsidRPr="00D22496" w:rsidRDefault="00692778">
            <w:pPr>
              <w:pStyle w:val="Paragraph"/>
              <w:rPr>
                <w:noProof/>
                <w:lang w:val="ro-RO"/>
              </w:rPr>
            </w:pPr>
            <w:r w:rsidRPr="00D22496">
              <w:rPr>
                <w:noProof/>
                <w:lang w:val="ro-RO"/>
              </w:rPr>
              <w:t>31.12.2026</w:t>
            </w:r>
          </w:p>
        </w:tc>
      </w:tr>
      <w:tr w:rsidR="00692778" w:rsidRPr="00D22496" w14:paraId="1814CE5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E22BCA3" w14:textId="77777777" w:rsidR="00692778" w:rsidRPr="00D22496" w:rsidRDefault="00692778">
            <w:pPr>
              <w:pStyle w:val="Paragraph"/>
              <w:rPr>
                <w:noProof/>
                <w:lang w:val="ro-RO"/>
              </w:rPr>
            </w:pPr>
            <w:r w:rsidRPr="00D22496">
              <w:rPr>
                <w:noProof/>
                <w:lang w:val="ro-RO"/>
              </w:rPr>
              <w:t>0.5329</w:t>
            </w:r>
          </w:p>
          <w:p w14:paraId="15ABBEA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8BE469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51 00</w:t>
            </w:r>
          </w:p>
          <w:p w14:paraId="36A5F51B" w14:textId="77777777" w:rsidR="00692778" w:rsidRPr="00D22496" w:rsidRDefault="00692778">
            <w:pPr>
              <w:pStyle w:val="Paragraph"/>
              <w:jc w:val="right"/>
              <w:rPr>
                <w:noProof/>
                <w:lang w:val="ro-RO"/>
              </w:rPr>
            </w:pPr>
            <w:r w:rsidRPr="00D22496">
              <w:rPr>
                <w:noProof/>
                <w:lang w:val="ro-RO"/>
              </w:rPr>
              <w:t>ex 8501 52 20</w:t>
            </w:r>
          </w:p>
        </w:tc>
        <w:tc>
          <w:tcPr>
            <w:tcW w:w="620" w:type="dxa"/>
            <w:tcBorders>
              <w:top w:val="single" w:sz="4" w:space="0" w:color="auto"/>
              <w:left w:val="single" w:sz="4" w:space="0" w:color="auto"/>
              <w:bottom w:val="single" w:sz="4" w:space="0" w:color="auto"/>
              <w:right w:val="single" w:sz="4" w:space="0" w:color="auto"/>
            </w:tcBorders>
            <w:hideMark/>
          </w:tcPr>
          <w:p w14:paraId="17B8CAC7" w14:textId="77777777" w:rsidR="00692778" w:rsidRPr="00D22496" w:rsidRDefault="00692778">
            <w:pPr>
              <w:pStyle w:val="Paragraph"/>
              <w:jc w:val="center"/>
              <w:rPr>
                <w:noProof/>
                <w:lang w:val="ro-RO"/>
              </w:rPr>
            </w:pPr>
            <w:r w:rsidRPr="00D22496">
              <w:rPr>
                <w:noProof/>
                <w:lang w:val="ro-RO"/>
              </w:rPr>
              <w:t>30</w:t>
            </w:r>
          </w:p>
          <w:p w14:paraId="2747F01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0DD253E3" w14:textId="77777777" w:rsidR="00692778" w:rsidRPr="00D22496" w:rsidRDefault="00692778">
            <w:pPr>
              <w:pStyle w:val="Paragraph"/>
              <w:rPr>
                <w:noProof/>
                <w:lang w:val="ro-RO"/>
              </w:rPr>
            </w:pPr>
            <w:r w:rsidRPr="00D22496">
              <w:rPr>
                <w:noProof/>
                <w:lang w:val="ro-RO"/>
              </w:rPr>
              <w:t>Servomotor sincron cu curent alternativ, cu traductor de poziție (resolver) și frâne, pentru o viteză maximă de 6 000 rpm,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53262B7D" w14:textId="77777777" w:rsidTr="0091713F">
              <w:tc>
                <w:tcPr>
                  <w:tcW w:w="220" w:type="dxa"/>
                  <w:hideMark/>
                </w:tcPr>
                <w:p w14:paraId="58E8E169" w14:textId="77777777" w:rsidR="00692778" w:rsidRPr="00D22496" w:rsidRDefault="00692778">
                  <w:pPr>
                    <w:pStyle w:val="Paragraph"/>
                    <w:rPr>
                      <w:noProof/>
                      <w:lang w:val="ro-RO"/>
                    </w:rPr>
                  </w:pPr>
                  <w:r w:rsidRPr="00D22496">
                    <w:rPr>
                      <w:noProof/>
                      <w:lang w:val="ro-RO"/>
                    </w:rPr>
                    <w:t>—</w:t>
                  </w:r>
                </w:p>
              </w:tc>
              <w:tc>
                <w:tcPr>
                  <w:tcW w:w="3728" w:type="dxa"/>
                  <w:hideMark/>
                </w:tcPr>
                <w:p w14:paraId="791C70F4" w14:textId="77777777" w:rsidR="00692778" w:rsidRPr="00D22496" w:rsidRDefault="00692778">
                  <w:pPr>
                    <w:pStyle w:val="Paragraph"/>
                    <w:rPr>
                      <w:noProof/>
                      <w:lang w:val="ro-RO"/>
                    </w:rPr>
                  </w:pPr>
                  <w:r w:rsidRPr="00D22496">
                    <w:rPr>
                      <w:noProof/>
                      <w:lang w:val="ro-RO"/>
                    </w:rPr>
                    <w:t>o producție de minimum 340 W și maximum 7,4 kW,</w:t>
                  </w:r>
                </w:p>
              </w:tc>
            </w:tr>
            <w:tr w:rsidR="00692778" w:rsidRPr="00D22496" w14:paraId="1B34C9F7" w14:textId="77777777" w:rsidTr="0091713F">
              <w:tc>
                <w:tcPr>
                  <w:tcW w:w="220" w:type="dxa"/>
                  <w:hideMark/>
                </w:tcPr>
                <w:p w14:paraId="7A5F3525" w14:textId="77777777" w:rsidR="00692778" w:rsidRPr="00D22496" w:rsidRDefault="00692778">
                  <w:pPr>
                    <w:pStyle w:val="Paragraph"/>
                    <w:rPr>
                      <w:noProof/>
                      <w:lang w:val="ro-RO"/>
                    </w:rPr>
                  </w:pPr>
                  <w:r w:rsidRPr="00D22496">
                    <w:rPr>
                      <w:noProof/>
                      <w:lang w:val="ro-RO"/>
                    </w:rPr>
                    <w:t>—</w:t>
                  </w:r>
                </w:p>
              </w:tc>
              <w:tc>
                <w:tcPr>
                  <w:tcW w:w="3728" w:type="dxa"/>
                  <w:hideMark/>
                </w:tcPr>
                <w:p w14:paraId="3186CB5F" w14:textId="77777777" w:rsidR="00692778" w:rsidRPr="00D22496" w:rsidRDefault="00692778">
                  <w:pPr>
                    <w:pStyle w:val="Paragraph"/>
                    <w:rPr>
                      <w:noProof/>
                      <w:lang w:val="ro-RO"/>
                    </w:rPr>
                  </w:pPr>
                  <w:r w:rsidRPr="00D22496">
                    <w:rPr>
                      <w:noProof/>
                      <w:lang w:val="ro-RO"/>
                    </w:rPr>
                    <w:t>o flanșă cu dimensiuni de maximum 180 mm × 180 mm și</w:t>
                  </w:r>
                </w:p>
              </w:tc>
            </w:tr>
            <w:tr w:rsidR="00692778" w:rsidRPr="00D22496" w14:paraId="40C2178A" w14:textId="77777777" w:rsidTr="0091713F">
              <w:tc>
                <w:tcPr>
                  <w:tcW w:w="220" w:type="dxa"/>
                  <w:hideMark/>
                </w:tcPr>
                <w:p w14:paraId="5334C306" w14:textId="77777777" w:rsidR="00692778" w:rsidRPr="00D22496" w:rsidRDefault="00692778">
                  <w:pPr>
                    <w:pStyle w:val="Paragraph"/>
                    <w:rPr>
                      <w:noProof/>
                      <w:lang w:val="ro-RO"/>
                    </w:rPr>
                  </w:pPr>
                  <w:r w:rsidRPr="00D22496">
                    <w:rPr>
                      <w:noProof/>
                      <w:lang w:val="ro-RO"/>
                    </w:rPr>
                    <w:t>—</w:t>
                  </w:r>
                </w:p>
              </w:tc>
              <w:tc>
                <w:tcPr>
                  <w:tcW w:w="3728" w:type="dxa"/>
                  <w:hideMark/>
                </w:tcPr>
                <w:p w14:paraId="2A2AA329" w14:textId="77777777" w:rsidR="00692778" w:rsidRPr="00D22496" w:rsidRDefault="00692778">
                  <w:pPr>
                    <w:pStyle w:val="Paragraph"/>
                    <w:rPr>
                      <w:noProof/>
                      <w:lang w:val="ro-RO"/>
                    </w:rPr>
                  </w:pPr>
                  <w:r w:rsidRPr="00D22496">
                    <w:rPr>
                      <w:noProof/>
                      <w:lang w:val="ro-RO"/>
                    </w:rPr>
                    <w:t>lungimea măsurată de la flanșă până la capătul traductorului de poziție de maximum 271 mm</w:t>
                  </w:r>
                </w:p>
              </w:tc>
            </w:tr>
          </w:tbl>
          <w:p w14:paraId="710DD316" w14:textId="77777777" w:rsidR="00692778" w:rsidRPr="00D22496" w:rsidRDefault="00692778">
            <w:pPr>
              <w:pStyle w:val="Paragraph"/>
              <w:rPr>
                <w:noProof/>
                <w:lang w:val="ro-RO"/>
              </w:rPr>
            </w:pPr>
          </w:p>
          <w:p w14:paraId="3A67D78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CC4E6B5" w14:textId="77777777" w:rsidR="00692778" w:rsidRPr="00D22496" w:rsidRDefault="00692778">
            <w:pPr>
              <w:pStyle w:val="Paragraph"/>
              <w:rPr>
                <w:noProof/>
                <w:lang w:val="ro-RO"/>
              </w:rPr>
            </w:pPr>
            <w:r w:rsidRPr="00D22496">
              <w:rPr>
                <w:noProof/>
                <w:lang w:val="ro-RO"/>
              </w:rPr>
              <w:t>0 %</w:t>
            </w:r>
          </w:p>
          <w:p w14:paraId="68D3873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5F7448A" w14:textId="77777777" w:rsidR="00692778" w:rsidRPr="00D22496" w:rsidRDefault="00692778">
            <w:pPr>
              <w:pStyle w:val="Paragraph"/>
              <w:rPr>
                <w:noProof/>
                <w:lang w:val="ro-RO"/>
              </w:rPr>
            </w:pPr>
            <w:r w:rsidRPr="00D22496">
              <w:rPr>
                <w:noProof/>
                <w:lang w:val="ro-RO"/>
              </w:rPr>
              <w:t>-</w:t>
            </w:r>
          </w:p>
          <w:p w14:paraId="4A0D29C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608108D" w14:textId="77777777" w:rsidR="00692778" w:rsidRPr="00D22496" w:rsidRDefault="00692778">
            <w:pPr>
              <w:pStyle w:val="Paragraph"/>
              <w:rPr>
                <w:noProof/>
                <w:lang w:val="ro-RO"/>
              </w:rPr>
            </w:pPr>
            <w:r w:rsidRPr="00D22496">
              <w:rPr>
                <w:noProof/>
                <w:lang w:val="ro-RO"/>
              </w:rPr>
              <w:t>31.12.2026</w:t>
            </w:r>
          </w:p>
          <w:p w14:paraId="2E6FF4F3" w14:textId="77777777" w:rsidR="00692778" w:rsidRPr="00D22496" w:rsidRDefault="00692778">
            <w:pPr>
              <w:pStyle w:val="Paragraph"/>
              <w:rPr>
                <w:noProof/>
                <w:lang w:val="ro-RO"/>
              </w:rPr>
            </w:pPr>
          </w:p>
        </w:tc>
      </w:tr>
      <w:tr w:rsidR="00692778" w:rsidRPr="00D22496" w14:paraId="6B0904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13CC50E" w14:textId="77777777" w:rsidR="00692778" w:rsidRPr="00D22496" w:rsidRDefault="00692778">
            <w:pPr>
              <w:pStyle w:val="Paragraph"/>
              <w:rPr>
                <w:noProof/>
                <w:lang w:val="ro-RO"/>
              </w:rPr>
            </w:pPr>
            <w:r w:rsidRPr="00D22496">
              <w:rPr>
                <w:noProof/>
                <w:lang w:val="ro-RO"/>
              </w:rPr>
              <w:t>0.8190</w:t>
            </w:r>
          </w:p>
        </w:tc>
        <w:tc>
          <w:tcPr>
            <w:tcW w:w="909" w:type="dxa"/>
            <w:tcBorders>
              <w:top w:val="single" w:sz="4" w:space="0" w:color="auto"/>
              <w:left w:val="single" w:sz="4" w:space="0" w:color="auto"/>
              <w:bottom w:val="single" w:sz="4" w:space="0" w:color="auto"/>
              <w:right w:val="single" w:sz="4" w:space="0" w:color="auto"/>
            </w:tcBorders>
            <w:hideMark/>
          </w:tcPr>
          <w:p w14:paraId="4360A80A" w14:textId="77777777" w:rsidR="00692778" w:rsidRPr="00D22496" w:rsidRDefault="00692778">
            <w:pPr>
              <w:pStyle w:val="Paragraph"/>
              <w:jc w:val="right"/>
              <w:rPr>
                <w:noProof/>
                <w:lang w:val="ro-RO"/>
              </w:rPr>
            </w:pPr>
            <w:r w:rsidRPr="00D22496">
              <w:rPr>
                <w:noProof/>
                <w:lang w:val="ro-RO"/>
              </w:rPr>
              <w:t>ex 8501 51 00</w:t>
            </w:r>
          </w:p>
        </w:tc>
        <w:tc>
          <w:tcPr>
            <w:tcW w:w="620" w:type="dxa"/>
            <w:tcBorders>
              <w:top w:val="single" w:sz="4" w:space="0" w:color="auto"/>
              <w:left w:val="single" w:sz="4" w:space="0" w:color="auto"/>
              <w:bottom w:val="single" w:sz="4" w:space="0" w:color="auto"/>
              <w:right w:val="single" w:sz="4" w:space="0" w:color="auto"/>
            </w:tcBorders>
            <w:hideMark/>
          </w:tcPr>
          <w:p w14:paraId="6E1B6E8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D6B5A21" w14:textId="77777777" w:rsidR="00692778" w:rsidRPr="00D22496" w:rsidRDefault="00692778">
            <w:pPr>
              <w:pStyle w:val="Paragraph"/>
              <w:rPr>
                <w:noProof/>
                <w:lang w:val="ro-RO"/>
              </w:rPr>
            </w:pPr>
            <w:r w:rsidRPr="00D22496">
              <w:rPr>
                <w:noProof/>
                <w:lang w:val="ro-RO"/>
              </w:rPr>
              <w:t>Motor electric de curent alternativ trifazat cu:</w:t>
            </w:r>
          </w:p>
          <w:tbl>
            <w:tblPr>
              <w:tblStyle w:val="Listdash"/>
              <w:tblW w:w="0" w:type="auto"/>
              <w:tblLayout w:type="fixed"/>
              <w:tblLook w:val="04A0" w:firstRow="1" w:lastRow="0" w:firstColumn="1" w:lastColumn="0" w:noHBand="0" w:noVBand="1"/>
            </w:tblPr>
            <w:tblGrid>
              <w:gridCol w:w="220"/>
              <w:gridCol w:w="3728"/>
            </w:tblGrid>
            <w:tr w:rsidR="00692778" w:rsidRPr="00D22496" w14:paraId="4DD8F3B0" w14:textId="77777777" w:rsidTr="0091713F">
              <w:tc>
                <w:tcPr>
                  <w:tcW w:w="220" w:type="dxa"/>
                  <w:hideMark/>
                </w:tcPr>
                <w:p w14:paraId="0A6D62DB" w14:textId="77777777" w:rsidR="00692778" w:rsidRPr="00D22496" w:rsidRDefault="00692778">
                  <w:pPr>
                    <w:pStyle w:val="Paragraph"/>
                    <w:rPr>
                      <w:noProof/>
                      <w:lang w:val="ro-RO"/>
                    </w:rPr>
                  </w:pPr>
                  <w:r w:rsidRPr="00D22496">
                    <w:rPr>
                      <w:noProof/>
                      <w:lang w:val="ro-RO"/>
                    </w:rPr>
                    <w:t>—</w:t>
                  </w:r>
                </w:p>
              </w:tc>
              <w:tc>
                <w:tcPr>
                  <w:tcW w:w="3728" w:type="dxa"/>
                  <w:hideMark/>
                </w:tcPr>
                <w:p w14:paraId="21762E3F" w14:textId="77777777" w:rsidR="00692778" w:rsidRPr="00D22496" w:rsidRDefault="00692778">
                  <w:pPr>
                    <w:pStyle w:val="Paragraph"/>
                    <w:rPr>
                      <w:noProof/>
                      <w:lang w:val="ro-RO"/>
                    </w:rPr>
                  </w:pPr>
                  <w:r w:rsidRPr="00D22496">
                    <w:rPr>
                      <w:noProof/>
                      <w:lang w:val="ro-RO"/>
                    </w:rPr>
                    <w:t>o putere nominală de minimum 280 W, dar de maximum 320 W,</w:t>
                  </w:r>
                </w:p>
              </w:tc>
            </w:tr>
            <w:tr w:rsidR="00692778" w:rsidRPr="00D22496" w14:paraId="776B0BF3" w14:textId="77777777" w:rsidTr="0091713F">
              <w:tc>
                <w:tcPr>
                  <w:tcW w:w="220" w:type="dxa"/>
                  <w:hideMark/>
                </w:tcPr>
                <w:p w14:paraId="170987BF" w14:textId="77777777" w:rsidR="00692778" w:rsidRPr="00D22496" w:rsidRDefault="00692778">
                  <w:pPr>
                    <w:pStyle w:val="Paragraph"/>
                    <w:rPr>
                      <w:noProof/>
                      <w:lang w:val="ro-RO"/>
                    </w:rPr>
                  </w:pPr>
                  <w:r w:rsidRPr="00D22496">
                    <w:rPr>
                      <w:noProof/>
                      <w:lang w:val="ro-RO"/>
                    </w:rPr>
                    <w:t>—</w:t>
                  </w:r>
                </w:p>
              </w:tc>
              <w:tc>
                <w:tcPr>
                  <w:tcW w:w="3728" w:type="dxa"/>
                  <w:hideMark/>
                </w:tcPr>
                <w:p w14:paraId="63A977F0" w14:textId="77777777" w:rsidR="00692778" w:rsidRPr="00D22496" w:rsidRDefault="00692778">
                  <w:pPr>
                    <w:pStyle w:val="Paragraph"/>
                    <w:rPr>
                      <w:noProof/>
                      <w:lang w:val="ro-RO"/>
                    </w:rPr>
                  </w:pPr>
                  <w:r w:rsidRPr="00D22496">
                    <w:rPr>
                      <w:noProof/>
                      <w:lang w:val="ro-RO"/>
                    </w:rPr>
                    <w:t>o putere de ieșire de minimum 480 W, dar de maximum 540 W,</w:t>
                  </w:r>
                </w:p>
              </w:tc>
            </w:tr>
            <w:tr w:rsidR="00692778" w:rsidRPr="00D22496" w14:paraId="07257F69" w14:textId="77777777" w:rsidTr="0091713F">
              <w:tc>
                <w:tcPr>
                  <w:tcW w:w="220" w:type="dxa"/>
                  <w:hideMark/>
                </w:tcPr>
                <w:p w14:paraId="60B65A58" w14:textId="77777777" w:rsidR="00692778" w:rsidRPr="00D22496" w:rsidRDefault="00692778">
                  <w:pPr>
                    <w:pStyle w:val="Paragraph"/>
                    <w:rPr>
                      <w:noProof/>
                      <w:lang w:val="ro-RO"/>
                    </w:rPr>
                  </w:pPr>
                  <w:r w:rsidRPr="00D22496">
                    <w:rPr>
                      <w:noProof/>
                      <w:lang w:val="ro-RO"/>
                    </w:rPr>
                    <w:t>—</w:t>
                  </w:r>
                </w:p>
              </w:tc>
              <w:tc>
                <w:tcPr>
                  <w:tcW w:w="3728" w:type="dxa"/>
                  <w:hideMark/>
                </w:tcPr>
                <w:p w14:paraId="4EB4BF8E" w14:textId="77777777" w:rsidR="00692778" w:rsidRPr="00D22496" w:rsidRDefault="00692778">
                  <w:pPr>
                    <w:pStyle w:val="Paragraph"/>
                    <w:rPr>
                      <w:noProof/>
                      <w:lang w:val="ro-RO"/>
                    </w:rPr>
                  </w:pPr>
                  <w:r w:rsidRPr="00D22496">
                    <w:rPr>
                      <w:noProof/>
                      <w:lang w:val="ro-RO"/>
                    </w:rPr>
                    <w:t>o putere de intrare de minimum 800 W, dar de maximum 900 W,</w:t>
                  </w:r>
                </w:p>
              </w:tc>
            </w:tr>
            <w:tr w:rsidR="00692778" w:rsidRPr="00D22496" w14:paraId="2E3BFC25" w14:textId="77777777" w:rsidTr="0091713F">
              <w:tc>
                <w:tcPr>
                  <w:tcW w:w="220" w:type="dxa"/>
                  <w:hideMark/>
                </w:tcPr>
                <w:p w14:paraId="449583EF" w14:textId="77777777" w:rsidR="00692778" w:rsidRPr="00D22496" w:rsidRDefault="00692778">
                  <w:pPr>
                    <w:pStyle w:val="Paragraph"/>
                    <w:rPr>
                      <w:noProof/>
                      <w:lang w:val="ro-RO"/>
                    </w:rPr>
                  </w:pPr>
                  <w:r w:rsidRPr="00D22496">
                    <w:rPr>
                      <w:noProof/>
                      <w:lang w:val="ro-RO"/>
                    </w:rPr>
                    <w:t>—</w:t>
                  </w:r>
                </w:p>
              </w:tc>
              <w:tc>
                <w:tcPr>
                  <w:tcW w:w="3728" w:type="dxa"/>
                  <w:hideMark/>
                </w:tcPr>
                <w:p w14:paraId="36F348C8" w14:textId="77777777" w:rsidR="00692778" w:rsidRPr="00D22496" w:rsidRDefault="00692778">
                  <w:pPr>
                    <w:pStyle w:val="Paragraph"/>
                    <w:rPr>
                      <w:noProof/>
                      <w:lang w:val="ro-RO"/>
                    </w:rPr>
                  </w:pPr>
                  <w:r w:rsidRPr="00D22496">
                    <w:rPr>
                      <w:noProof/>
                      <w:lang w:val="ro-RO"/>
                    </w:rPr>
                    <w:t>un diametru exterior de minimum 150 mm, dar maximum 170 mm,</w:t>
                  </w:r>
                </w:p>
              </w:tc>
            </w:tr>
            <w:tr w:rsidR="00692778" w:rsidRPr="00D22496" w14:paraId="4C483C8B" w14:textId="77777777" w:rsidTr="0091713F">
              <w:tc>
                <w:tcPr>
                  <w:tcW w:w="220" w:type="dxa"/>
                  <w:hideMark/>
                </w:tcPr>
                <w:p w14:paraId="4E44E8F6" w14:textId="77777777" w:rsidR="00692778" w:rsidRPr="00D22496" w:rsidRDefault="00692778">
                  <w:pPr>
                    <w:pStyle w:val="Paragraph"/>
                    <w:rPr>
                      <w:noProof/>
                      <w:lang w:val="ro-RO"/>
                    </w:rPr>
                  </w:pPr>
                  <w:r w:rsidRPr="00D22496">
                    <w:rPr>
                      <w:noProof/>
                      <w:lang w:val="ro-RO"/>
                    </w:rPr>
                    <w:t>—</w:t>
                  </w:r>
                </w:p>
              </w:tc>
              <w:tc>
                <w:tcPr>
                  <w:tcW w:w="3728" w:type="dxa"/>
                  <w:hideMark/>
                </w:tcPr>
                <w:p w14:paraId="44AA172F" w14:textId="77777777" w:rsidR="00692778" w:rsidRPr="00D22496" w:rsidRDefault="00692778">
                  <w:pPr>
                    <w:pStyle w:val="Paragraph"/>
                    <w:rPr>
                      <w:noProof/>
                      <w:lang w:val="ro-RO"/>
                    </w:rPr>
                  </w:pPr>
                  <w:r w:rsidRPr="00D22496">
                    <w:rPr>
                      <w:noProof/>
                      <w:lang w:val="ro-RO"/>
                    </w:rPr>
                    <w:t>o turație nominală de minimum 15 000 rpm, dar de maximum 20 000 rpm, </w:t>
                  </w:r>
                </w:p>
              </w:tc>
            </w:tr>
            <w:tr w:rsidR="00692778" w:rsidRPr="00D22496" w14:paraId="56F9320B" w14:textId="77777777" w:rsidTr="0091713F">
              <w:tc>
                <w:tcPr>
                  <w:tcW w:w="220" w:type="dxa"/>
                  <w:hideMark/>
                </w:tcPr>
                <w:p w14:paraId="0A476B81" w14:textId="77777777" w:rsidR="00692778" w:rsidRPr="00D22496" w:rsidRDefault="00692778">
                  <w:pPr>
                    <w:pStyle w:val="Paragraph"/>
                    <w:rPr>
                      <w:noProof/>
                      <w:lang w:val="ro-RO"/>
                    </w:rPr>
                  </w:pPr>
                  <w:r w:rsidRPr="00D22496">
                    <w:rPr>
                      <w:noProof/>
                      <w:lang w:val="ro-RO"/>
                    </w:rPr>
                    <w:t>—</w:t>
                  </w:r>
                </w:p>
              </w:tc>
              <w:tc>
                <w:tcPr>
                  <w:tcW w:w="3728" w:type="dxa"/>
                  <w:hideMark/>
                </w:tcPr>
                <w:p w14:paraId="70F3E085" w14:textId="77777777" w:rsidR="00692778" w:rsidRPr="00D22496" w:rsidRDefault="00692778">
                  <w:pPr>
                    <w:pStyle w:val="Paragraph"/>
                    <w:rPr>
                      <w:noProof/>
                      <w:lang w:val="ro-RO"/>
                    </w:rPr>
                  </w:pPr>
                  <w:r w:rsidRPr="00D22496">
                    <w:rPr>
                      <w:noProof/>
                      <w:lang w:val="ro-RO"/>
                    </w:rPr>
                    <w:t>o greutate de minimum 6 kg, dar maximum 6,4 kg,</w:t>
                  </w:r>
                </w:p>
              </w:tc>
            </w:tr>
            <w:tr w:rsidR="00692778" w:rsidRPr="00D22496" w14:paraId="4B020909" w14:textId="77777777" w:rsidTr="0091713F">
              <w:tc>
                <w:tcPr>
                  <w:tcW w:w="220" w:type="dxa"/>
                  <w:hideMark/>
                </w:tcPr>
                <w:p w14:paraId="3101C735" w14:textId="77777777" w:rsidR="00692778" w:rsidRPr="00D22496" w:rsidRDefault="00692778">
                  <w:pPr>
                    <w:pStyle w:val="Paragraph"/>
                    <w:rPr>
                      <w:noProof/>
                      <w:lang w:val="ro-RO"/>
                    </w:rPr>
                  </w:pPr>
                  <w:r w:rsidRPr="00D22496">
                    <w:rPr>
                      <w:noProof/>
                      <w:lang w:val="ro-RO"/>
                    </w:rPr>
                    <w:t>—</w:t>
                  </w:r>
                </w:p>
              </w:tc>
              <w:tc>
                <w:tcPr>
                  <w:tcW w:w="3728" w:type="dxa"/>
                  <w:hideMark/>
                </w:tcPr>
                <w:p w14:paraId="2C4415B8" w14:textId="77777777" w:rsidR="00692778" w:rsidRPr="00D22496" w:rsidRDefault="00692778">
                  <w:pPr>
                    <w:pStyle w:val="Paragraph"/>
                    <w:rPr>
                      <w:noProof/>
                      <w:lang w:val="ro-RO"/>
                    </w:rPr>
                  </w:pPr>
                  <w:r w:rsidRPr="00D22496">
                    <w:rPr>
                      <w:noProof/>
                      <w:lang w:val="ro-RO"/>
                    </w:rPr>
                    <w:t>o pulie și un tahometru,</w:t>
                  </w:r>
                </w:p>
              </w:tc>
            </w:tr>
          </w:tbl>
          <w:p w14:paraId="28218C44" w14:textId="77777777" w:rsidR="00692778" w:rsidRPr="00D22496" w:rsidRDefault="00692778">
            <w:pPr>
              <w:pStyle w:val="Paragraph"/>
              <w:rPr>
                <w:noProof/>
                <w:lang w:val="ro-RO"/>
              </w:rPr>
            </w:pPr>
            <w:r w:rsidRPr="00D22496">
              <w:rPr>
                <w:noProof/>
                <w:lang w:val="ro-RO"/>
              </w:rPr>
              <w:t>destinat fabricării de aparate electrocasnice</w:t>
            </w:r>
          </w:p>
          <w:p w14:paraId="2A0ED90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6A9CB7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EEBAB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37CEFD2" w14:textId="77777777" w:rsidR="00692778" w:rsidRPr="00D22496" w:rsidRDefault="00692778">
            <w:pPr>
              <w:pStyle w:val="Paragraph"/>
              <w:rPr>
                <w:noProof/>
                <w:lang w:val="ro-RO"/>
              </w:rPr>
            </w:pPr>
            <w:r w:rsidRPr="00D22496">
              <w:rPr>
                <w:noProof/>
                <w:lang w:val="ro-RO"/>
              </w:rPr>
              <w:t>31.12.2026</w:t>
            </w:r>
          </w:p>
        </w:tc>
      </w:tr>
      <w:tr w:rsidR="00692778" w:rsidRPr="00D22496" w14:paraId="225B1D1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4086C87" w14:textId="77777777" w:rsidR="00692778" w:rsidRPr="00D22496" w:rsidRDefault="00692778">
            <w:pPr>
              <w:pStyle w:val="Paragraph"/>
              <w:rPr>
                <w:noProof/>
                <w:lang w:val="ro-RO"/>
              </w:rPr>
            </w:pPr>
            <w:r w:rsidRPr="00D22496">
              <w:rPr>
                <w:noProof/>
                <w:lang w:val="ro-RO"/>
              </w:rPr>
              <w:t>0.8404</w:t>
            </w:r>
          </w:p>
        </w:tc>
        <w:tc>
          <w:tcPr>
            <w:tcW w:w="909" w:type="dxa"/>
            <w:tcBorders>
              <w:top w:val="single" w:sz="4" w:space="0" w:color="auto"/>
              <w:left w:val="single" w:sz="4" w:space="0" w:color="auto"/>
              <w:bottom w:val="single" w:sz="4" w:space="0" w:color="auto"/>
              <w:right w:val="single" w:sz="4" w:space="0" w:color="auto"/>
            </w:tcBorders>
            <w:hideMark/>
          </w:tcPr>
          <w:p w14:paraId="6238602A" w14:textId="77777777" w:rsidR="00692778" w:rsidRPr="00D22496" w:rsidRDefault="00692778">
            <w:pPr>
              <w:pStyle w:val="Paragraph"/>
              <w:jc w:val="right"/>
              <w:rPr>
                <w:noProof/>
                <w:lang w:val="ro-RO"/>
              </w:rPr>
            </w:pPr>
            <w:r w:rsidRPr="00D22496">
              <w:rPr>
                <w:noProof/>
                <w:lang w:val="ro-RO"/>
              </w:rPr>
              <w:t>ex 8501 51 00</w:t>
            </w:r>
          </w:p>
        </w:tc>
        <w:tc>
          <w:tcPr>
            <w:tcW w:w="620" w:type="dxa"/>
            <w:tcBorders>
              <w:top w:val="single" w:sz="4" w:space="0" w:color="auto"/>
              <w:left w:val="single" w:sz="4" w:space="0" w:color="auto"/>
              <w:bottom w:val="single" w:sz="4" w:space="0" w:color="auto"/>
              <w:right w:val="single" w:sz="4" w:space="0" w:color="auto"/>
            </w:tcBorders>
            <w:hideMark/>
          </w:tcPr>
          <w:p w14:paraId="27CE2565"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A7D4A04" w14:textId="77777777" w:rsidR="00692778" w:rsidRPr="00D22496" w:rsidRDefault="00692778">
            <w:pPr>
              <w:pStyle w:val="Paragraph"/>
              <w:rPr>
                <w:noProof/>
                <w:lang w:val="ro-RO"/>
              </w:rPr>
            </w:pPr>
            <w:r w:rsidRPr="00D22496">
              <w:rPr>
                <w:noProof/>
                <w:lang w:val="ro-RO"/>
              </w:rPr>
              <w:t>Motor sincron de curent alternativ trifazat, cu magnet permanent, fără perii:</w:t>
            </w:r>
          </w:p>
          <w:tbl>
            <w:tblPr>
              <w:tblStyle w:val="Listdash"/>
              <w:tblW w:w="0" w:type="auto"/>
              <w:tblLayout w:type="fixed"/>
              <w:tblLook w:val="04A0" w:firstRow="1" w:lastRow="0" w:firstColumn="1" w:lastColumn="0" w:noHBand="0" w:noVBand="1"/>
            </w:tblPr>
            <w:tblGrid>
              <w:gridCol w:w="220"/>
              <w:gridCol w:w="3728"/>
            </w:tblGrid>
            <w:tr w:rsidR="00692778" w:rsidRPr="00D22496" w14:paraId="33FE1F25" w14:textId="77777777" w:rsidTr="0091713F">
              <w:tc>
                <w:tcPr>
                  <w:tcW w:w="220" w:type="dxa"/>
                  <w:hideMark/>
                </w:tcPr>
                <w:p w14:paraId="238D4961" w14:textId="77777777" w:rsidR="00692778" w:rsidRPr="00D22496" w:rsidRDefault="00692778">
                  <w:pPr>
                    <w:pStyle w:val="Paragraph"/>
                    <w:rPr>
                      <w:noProof/>
                      <w:lang w:val="ro-RO"/>
                    </w:rPr>
                  </w:pPr>
                  <w:r w:rsidRPr="00D22496">
                    <w:rPr>
                      <w:noProof/>
                      <w:lang w:val="ro-RO"/>
                    </w:rPr>
                    <w:t>—</w:t>
                  </w:r>
                </w:p>
              </w:tc>
              <w:tc>
                <w:tcPr>
                  <w:tcW w:w="3728" w:type="dxa"/>
                  <w:hideMark/>
                </w:tcPr>
                <w:p w14:paraId="7E44E47A" w14:textId="77777777" w:rsidR="00692778" w:rsidRPr="00D22496" w:rsidRDefault="00692778">
                  <w:pPr>
                    <w:pStyle w:val="Paragraph"/>
                    <w:rPr>
                      <w:noProof/>
                      <w:lang w:val="ro-RO"/>
                    </w:rPr>
                  </w:pPr>
                  <w:r w:rsidRPr="00D22496">
                    <w:rPr>
                      <w:noProof/>
                      <w:lang w:val="ro-RO"/>
                    </w:rPr>
                    <w:t>cu o putere de ieșire de minimum 500 W, dar de maximum 700 W;</w:t>
                  </w:r>
                </w:p>
              </w:tc>
            </w:tr>
            <w:tr w:rsidR="00692778" w:rsidRPr="00D22496" w14:paraId="7ADA4518" w14:textId="77777777" w:rsidTr="0091713F">
              <w:tc>
                <w:tcPr>
                  <w:tcW w:w="220" w:type="dxa"/>
                  <w:hideMark/>
                </w:tcPr>
                <w:p w14:paraId="36FDADFA" w14:textId="77777777" w:rsidR="00692778" w:rsidRPr="00D22496" w:rsidRDefault="00692778">
                  <w:pPr>
                    <w:pStyle w:val="Paragraph"/>
                    <w:rPr>
                      <w:noProof/>
                      <w:lang w:val="ro-RO"/>
                    </w:rPr>
                  </w:pPr>
                  <w:r w:rsidRPr="00D22496">
                    <w:rPr>
                      <w:noProof/>
                      <w:lang w:val="ro-RO"/>
                    </w:rPr>
                    <w:t>—</w:t>
                  </w:r>
                </w:p>
              </w:tc>
              <w:tc>
                <w:tcPr>
                  <w:tcW w:w="3728" w:type="dxa"/>
                  <w:hideMark/>
                </w:tcPr>
                <w:p w14:paraId="3D081A00" w14:textId="77777777" w:rsidR="00692778" w:rsidRPr="00D22496" w:rsidRDefault="00692778">
                  <w:pPr>
                    <w:pStyle w:val="Paragraph"/>
                    <w:rPr>
                      <w:noProof/>
                      <w:lang w:val="ro-RO"/>
                    </w:rPr>
                  </w:pPr>
                  <w:r w:rsidRPr="00D22496">
                    <w:rPr>
                      <w:noProof/>
                      <w:lang w:val="ro-RO"/>
                    </w:rPr>
                    <w:t>cu un diametru exterior de minimum 129,7 mm, dar maximum 180,3 mm;</w:t>
                  </w:r>
                </w:p>
              </w:tc>
            </w:tr>
            <w:tr w:rsidR="00692778" w:rsidRPr="00D22496" w14:paraId="35117C8D" w14:textId="77777777" w:rsidTr="0091713F">
              <w:tc>
                <w:tcPr>
                  <w:tcW w:w="220" w:type="dxa"/>
                  <w:hideMark/>
                </w:tcPr>
                <w:p w14:paraId="2299946B" w14:textId="77777777" w:rsidR="00692778" w:rsidRPr="00D22496" w:rsidRDefault="00692778">
                  <w:pPr>
                    <w:pStyle w:val="Paragraph"/>
                    <w:rPr>
                      <w:noProof/>
                      <w:lang w:val="ro-RO"/>
                    </w:rPr>
                  </w:pPr>
                  <w:r w:rsidRPr="00D22496">
                    <w:rPr>
                      <w:noProof/>
                      <w:lang w:val="ro-RO"/>
                    </w:rPr>
                    <w:t>—</w:t>
                  </w:r>
                </w:p>
              </w:tc>
              <w:tc>
                <w:tcPr>
                  <w:tcW w:w="3728" w:type="dxa"/>
                  <w:hideMark/>
                </w:tcPr>
                <w:p w14:paraId="78DF9985" w14:textId="77777777" w:rsidR="00692778" w:rsidRPr="00D22496" w:rsidRDefault="00692778">
                  <w:pPr>
                    <w:pStyle w:val="Paragraph"/>
                    <w:rPr>
                      <w:noProof/>
                      <w:lang w:val="ro-RO"/>
                    </w:rPr>
                  </w:pPr>
                  <w:r w:rsidRPr="00D22496">
                    <w:rPr>
                      <w:noProof/>
                      <w:lang w:val="ro-RO"/>
                    </w:rPr>
                    <w:t>cu o turație nominală de minimum 16 000 rpm, dar de maximum 17 000 rpm;</w:t>
                  </w:r>
                </w:p>
              </w:tc>
            </w:tr>
            <w:tr w:rsidR="00692778" w:rsidRPr="00D22496" w14:paraId="5AB76645" w14:textId="77777777" w:rsidTr="0091713F">
              <w:tc>
                <w:tcPr>
                  <w:tcW w:w="220" w:type="dxa"/>
                  <w:hideMark/>
                </w:tcPr>
                <w:p w14:paraId="7AE4032A" w14:textId="77777777" w:rsidR="00692778" w:rsidRPr="00D22496" w:rsidRDefault="00692778">
                  <w:pPr>
                    <w:pStyle w:val="Paragraph"/>
                    <w:rPr>
                      <w:noProof/>
                      <w:lang w:val="ro-RO"/>
                    </w:rPr>
                  </w:pPr>
                  <w:r w:rsidRPr="00D22496">
                    <w:rPr>
                      <w:noProof/>
                      <w:lang w:val="ro-RO"/>
                    </w:rPr>
                    <w:t>—</w:t>
                  </w:r>
                </w:p>
              </w:tc>
              <w:tc>
                <w:tcPr>
                  <w:tcW w:w="3728" w:type="dxa"/>
                  <w:hideMark/>
                </w:tcPr>
                <w:p w14:paraId="185A4936" w14:textId="77777777" w:rsidR="00692778" w:rsidRPr="00D22496" w:rsidRDefault="00692778">
                  <w:pPr>
                    <w:pStyle w:val="Paragraph"/>
                    <w:rPr>
                      <w:noProof/>
                      <w:lang w:val="ro-RO"/>
                    </w:rPr>
                  </w:pPr>
                  <w:r w:rsidRPr="00D22496">
                    <w:rPr>
                      <w:noProof/>
                      <w:lang w:val="ro-RO"/>
                    </w:rPr>
                    <w:t>cu o greutate de minimum 2,5 kg, dar de maximum 3,1 kg și</w:t>
                  </w:r>
                </w:p>
              </w:tc>
            </w:tr>
            <w:tr w:rsidR="00692778" w:rsidRPr="00D22496" w14:paraId="46594816" w14:textId="77777777" w:rsidTr="0091713F">
              <w:tc>
                <w:tcPr>
                  <w:tcW w:w="220" w:type="dxa"/>
                  <w:hideMark/>
                </w:tcPr>
                <w:p w14:paraId="48DB541C" w14:textId="77777777" w:rsidR="00692778" w:rsidRPr="00D22496" w:rsidRDefault="00692778">
                  <w:pPr>
                    <w:pStyle w:val="Paragraph"/>
                    <w:rPr>
                      <w:noProof/>
                      <w:lang w:val="ro-RO"/>
                    </w:rPr>
                  </w:pPr>
                  <w:r w:rsidRPr="00D22496">
                    <w:rPr>
                      <w:noProof/>
                      <w:lang w:val="ro-RO"/>
                    </w:rPr>
                    <w:t>—</w:t>
                  </w:r>
                </w:p>
              </w:tc>
              <w:tc>
                <w:tcPr>
                  <w:tcW w:w="3728" w:type="dxa"/>
                  <w:hideMark/>
                </w:tcPr>
                <w:p w14:paraId="2136975B" w14:textId="77777777" w:rsidR="00692778" w:rsidRPr="00D22496" w:rsidRDefault="00692778">
                  <w:pPr>
                    <w:pStyle w:val="Paragraph"/>
                    <w:rPr>
                      <w:noProof/>
                      <w:lang w:val="ro-RO"/>
                    </w:rPr>
                  </w:pPr>
                  <w:r w:rsidRPr="00D22496">
                    <w:rPr>
                      <w:noProof/>
                      <w:lang w:val="ro-RO"/>
                    </w:rPr>
                    <w:t>cu o pulie,</w:t>
                  </w:r>
                </w:p>
              </w:tc>
            </w:tr>
          </w:tbl>
          <w:p w14:paraId="6A2F5F83" w14:textId="77777777" w:rsidR="00692778" w:rsidRPr="00D22496" w:rsidRDefault="00692778">
            <w:pPr>
              <w:pStyle w:val="Paragraph"/>
              <w:rPr>
                <w:noProof/>
                <w:lang w:val="ro-RO"/>
              </w:rPr>
            </w:pPr>
            <w:r w:rsidRPr="00D22496">
              <w:rPr>
                <w:noProof/>
                <w:lang w:val="ro-RO"/>
              </w:rPr>
              <w:t>pentru utilizare la fabricarea de aparate electrocasnice</w:t>
            </w:r>
          </w:p>
          <w:p w14:paraId="3670178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54388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D1189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2AA17AE" w14:textId="77777777" w:rsidR="00692778" w:rsidRPr="00D22496" w:rsidRDefault="00692778">
            <w:pPr>
              <w:pStyle w:val="Paragraph"/>
              <w:rPr>
                <w:noProof/>
                <w:lang w:val="ro-RO"/>
              </w:rPr>
            </w:pPr>
            <w:r w:rsidRPr="00D22496">
              <w:rPr>
                <w:noProof/>
                <w:lang w:val="ro-RO"/>
              </w:rPr>
              <w:t>31.12.2027</w:t>
            </w:r>
          </w:p>
        </w:tc>
      </w:tr>
      <w:tr w:rsidR="00692778" w:rsidRPr="00D22496" w14:paraId="588DFBE3"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C78D680" w14:textId="77777777" w:rsidR="00692778" w:rsidRPr="00D22496" w:rsidRDefault="00692778">
            <w:pPr>
              <w:pStyle w:val="Paragraph"/>
              <w:rPr>
                <w:noProof/>
                <w:lang w:val="ro-RO"/>
              </w:rPr>
            </w:pPr>
            <w:r w:rsidRPr="00D22496">
              <w:rPr>
                <w:noProof/>
                <w:lang w:val="ro-RO"/>
              </w:rPr>
              <w:t>0.8590</w:t>
            </w:r>
          </w:p>
          <w:p w14:paraId="62C9B4B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F2747A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8501 51 00</w:t>
            </w:r>
          </w:p>
          <w:p w14:paraId="50F54DE0" w14:textId="77777777" w:rsidR="00692778" w:rsidRPr="00D22496" w:rsidRDefault="00692778">
            <w:pPr>
              <w:pStyle w:val="Paragraph"/>
              <w:jc w:val="right"/>
              <w:rPr>
                <w:noProof/>
                <w:lang w:val="ro-RO"/>
              </w:rPr>
            </w:pPr>
            <w:r w:rsidRPr="00D22496">
              <w:rPr>
                <w:noProof/>
                <w:lang w:val="ro-RO"/>
              </w:rPr>
              <w:t>ex 8501 52 20</w:t>
            </w:r>
          </w:p>
        </w:tc>
        <w:tc>
          <w:tcPr>
            <w:tcW w:w="620" w:type="dxa"/>
            <w:tcBorders>
              <w:top w:val="single" w:sz="4" w:space="0" w:color="auto"/>
              <w:left w:val="single" w:sz="4" w:space="0" w:color="auto"/>
              <w:bottom w:val="single" w:sz="4" w:space="0" w:color="auto"/>
              <w:right w:val="single" w:sz="4" w:space="0" w:color="auto"/>
            </w:tcBorders>
            <w:hideMark/>
          </w:tcPr>
          <w:p w14:paraId="6DB973CC" w14:textId="77777777" w:rsidR="00692778" w:rsidRPr="00D22496" w:rsidRDefault="00692778">
            <w:pPr>
              <w:pStyle w:val="Paragraph"/>
              <w:jc w:val="center"/>
              <w:rPr>
                <w:noProof/>
                <w:lang w:val="ro-RO"/>
              </w:rPr>
            </w:pPr>
            <w:r w:rsidRPr="00D22496">
              <w:rPr>
                <w:noProof/>
                <w:lang w:val="ro-RO"/>
              </w:rPr>
              <w:t>60</w:t>
            </w:r>
          </w:p>
          <w:p w14:paraId="7E9C48C0"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4C9FE077" w14:textId="77777777" w:rsidR="00692778" w:rsidRPr="00D22496" w:rsidRDefault="00692778">
            <w:pPr>
              <w:pStyle w:val="Paragraph"/>
              <w:rPr>
                <w:noProof/>
                <w:lang w:val="ro-RO"/>
              </w:rPr>
            </w:pPr>
            <w:r w:rsidRPr="00D22496">
              <w:rPr>
                <w:noProof/>
                <w:lang w:val="ro-RO"/>
              </w:rPr>
              <w:t>Motor electric de curent continuu fără perii, cu excitație permanentă, gata de utilizare la automobile, cu</w:t>
            </w:r>
          </w:p>
          <w:tbl>
            <w:tblPr>
              <w:tblStyle w:val="Listdash"/>
              <w:tblW w:w="0" w:type="auto"/>
              <w:tblLayout w:type="fixed"/>
              <w:tblLook w:val="04A0" w:firstRow="1" w:lastRow="0" w:firstColumn="1" w:lastColumn="0" w:noHBand="0" w:noVBand="1"/>
            </w:tblPr>
            <w:tblGrid>
              <w:gridCol w:w="220"/>
              <w:gridCol w:w="3728"/>
            </w:tblGrid>
            <w:tr w:rsidR="00692778" w:rsidRPr="00D22496" w14:paraId="73ED86C1" w14:textId="77777777" w:rsidTr="0091713F">
              <w:tc>
                <w:tcPr>
                  <w:tcW w:w="220" w:type="dxa"/>
                  <w:hideMark/>
                </w:tcPr>
                <w:p w14:paraId="2C7312AB" w14:textId="77777777" w:rsidR="00692778" w:rsidRPr="00D22496" w:rsidRDefault="00692778">
                  <w:pPr>
                    <w:pStyle w:val="Paragraph"/>
                    <w:rPr>
                      <w:noProof/>
                      <w:lang w:val="ro-RO"/>
                    </w:rPr>
                  </w:pPr>
                  <w:r w:rsidRPr="00D22496">
                    <w:rPr>
                      <w:noProof/>
                      <w:lang w:val="ro-RO"/>
                    </w:rPr>
                    <w:t>—</w:t>
                  </w:r>
                </w:p>
              </w:tc>
              <w:tc>
                <w:tcPr>
                  <w:tcW w:w="3728" w:type="dxa"/>
                  <w:hideMark/>
                </w:tcPr>
                <w:p w14:paraId="559FF101" w14:textId="77777777" w:rsidR="00692778" w:rsidRPr="00D22496" w:rsidRDefault="00692778">
                  <w:pPr>
                    <w:pStyle w:val="Paragraph"/>
                    <w:rPr>
                      <w:noProof/>
                      <w:lang w:val="ro-RO"/>
                    </w:rPr>
                  </w:pPr>
                  <w:r w:rsidRPr="00D22496">
                    <w:rPr>
                      <w:noProof/>
                      <w:lang w:val="ro-RO"/>
                    </w:rPr>
                    <w:t>viteza specificată de maximum 7 000 rpm,</w:t>
                  </w:r>
                </w:p>
              </w:tc>
            </w:tr>
            <w:tr w:rsidR="00692778" w:rsidRPr="00D22496" w14:paraId="665AAC40" w14:textId="77777777" w:rsidTr="0091713F">
              <w:tc>
                <w:tcPr>
                  <w:tcW w:w="220" w:type="dxa"/>
                  <w:hideMark/>
                </w:tcPr>
                <w:p w14:paraId="7A57A0AE" w14:textId="77777777" w:rsidR="00692778" w:rsidRPr="00D22496" w:rsidRDefault="00692778">
                  <w:pPr>
                    <w:pStyle w:val="Paragraph"/>
                    <w:rPr>
                      <w:noProof/>
                      <w:lang w:val="ro-RO"/>
                    </w:rPr>
                  </w:pPr>
                  <w:r w:rsidRPr="00D22496">
                    <w:rPr>
                      <w:noProof/>
                      <w:lang w:val="ro-RO"/>
                    </w:rPr>
                    <w:t>—</w:t>
                  </w:r>
                </w:p>
              </w:tc>
              <w:tc>
                <w:tcPr>
                  <w:tcW w:w="3728" w:type="dxa"/>
                  <w:hideMark/>
                </w:tcPr>
                <w:p w14:paraId="0EBC3C1C" w14:textId="77777777" w:rsidR="00692778" w:rsidRPr="00D22496" w:rsidRDefault="00692778">
                  <w:pPr>
                    <w:pStyle w:val="Paragraph"/>
                    <w:rPr>
                      <w:noProof/>
                      <w:lang w:val="ro-RO"/>
                    </w:rPr>
                  </w:pPr>
                  <w:r w:rsidRPr="00D22496">
                    <w:rPr>
                      <w:noProof/>
                      <w:lang w:val="ro-RO"/>
                    </w:rPr>
                    <w:t>putere nominală de minimum 400 W și maximum 1,8 kW (la 12 V),</w:t>
                  </w:r>
                </w:p>
              </w:tc>
            </w:tr>
            <w:tr w:rsidR="00692778" w:rsidRPr="00D22496" w14:paraId="7717D53D" w14:textId="77777777" w:rsidTr="0091713F">
              <w:tc>
                <w:tcPr>
                  <w:tcW w:w="220" w:type="dxa"/>
                  <w:hideMark/>
                </w:tcPr>
                <w:p w14:paraId="3F8F084A" w14:textId="77777777" w:rsidR="00692778" w:rsidRPr="00D22496" w:rsidRDefault="00692778">
                  <w:pPr>
                    <w:pStyle w:val="Paragraph"/>
                    <w:rPr>
                      <w:noProof/>
                      <w:lang w:val="ro-RO"/>
                    </w:rPr>
                  </w:pPr>
                  <w:r w:rsidRPr="00D22496">
                    <w:rPr>
                      <w:noProof/>
                      <w:lang w:val="ro-RO"/>
                    </w:rPr>
                    <w:t>—</w:t>
                  </w:r>
                </w:p>
              </w:tc>
              <w:tc>
                <w:tcPr>
                  <w:tcW w:w="3728" w:type="dxa"/>
                  <w:hideMark/>
                </w:tcPr>
                <w:p w14:paraId="6D3DCE14" w14:textId="77777777" w:rsidR="00692778" w:rsidRPr="00D22496" w:rsidRDefault="00692778">
                  <w:pPr>
                    <w:pStyle w:val="Paragraph"/>
                    <w:rPr>
                      <w:noProof/>
                      <w:lang w:val="ro-RO"/>
                    </w:rPr>
                  </w:pPr>
                  <w:r w:rsidRPr="00D22496">
                    <w:rPr>
                      <w:noProof/>
                      <w:lang w:val="ro-RO"/>
                    </w:rPr>
                    <w:t>diametrul flanșei de minimum 80 mm, dar de maximum 200 mm,</w:t>
                  </w:r>
                </w:p>
              </w:tc>
            </w:tr>
            <w:tr w:rsidR="00692778" w:rsidRPr="00D22496" w14:paraId="50701635" w14:textId="77777777" w:rsidTr="0091713F">
              <w:tc>
                <w:tcPr>
                  <w:tcW w:w="220" w:type="dxa"/>
                  <w:hideMark/>
                </w:tcPr>
                <w:p w14:paraId="685C8EA7" w14:textId="77777777" w:rsidR="00692778" w:rsidRPr="00D22496" w:rsidRDefault="00692778">
                  <w:pPr>
                    <w:pStyle w:val="Paragraph"/>
                    <w:rPr>
                      <w:noProof/>
                      <w:lang w:val="ro-RO"/>
                    </w:rPr>
                  </w:pPr>
                  <w:r w:rsidRPr="00D22496">
                    <w:rPr>
                      <w:noProof/>
                      <w:lang w:val="ro-RO"/>
                    </w:rPr>
                    <w:t>—</w:t>
                  </w:r>
                </w:p>
              </w:tc>
              <w:tc>
                <w:tcPr>
                  <w:tcW w:w="3728" w:type="dxa"/>
                  <w:hideMark/>
                </w:tcPr>
                <w:p w14:paraId="41D9827F" w14:textId="77777777" w:rsidR="00692778" w:rsidRPr="00D22496" w:rsidRDefault="00692778">
                  <w:pPr>
                    <w:pStyle w:val="Paragraph"/>
                    <w:rPr>
                      <w:noProof/>
                      <w:lang w:val="ro-RO"/>
                    </w:rPr>
                  </w:pPr>
                  <w:r w:rsidRPr="00D22496">
                    <w:rPr>
                      <w:noProof/>
                      <w:lang w:val="ro-RO"/>
                    </w:rPr>
                    <w:t>lungime maximă de 220 mm, măsurată de la începutul arborelui până la capătul său exterior,</w:t>
                  </w:r>
                </w:p>
              </w:tc>
            </w:tr>
            <w:tr w:rsidR="00692778" w:rsidRPr="00D22496" w14:paraId="4752F7DF" w14:textId="77777777" w:rsidTr="0091713F">
              <w:tc>
                <w:tcPr>
                  <w:tcW w:w="220" w:type="dxa"/>
                  <w:hideMark/>
                </w:tcPr>
                <w:p w14:paraId="7710C172" w14:textId="77777777" w:rsidR="00692778" w:rsidRPr="00D22496" w:rsidRDefault="00692778">
                  <w:pPr>
                    <w:pStyle w:val="Paragraph"/>
                    <w:rPr>
                      <w:noProof/>
                      <w:lang w:val="ro-RO"/>
                    </w:rPr>
                  </w:pPr>
                  <w:r w:rsidRPr="00D22496">
                    <w:rPr>
                      <w:noProof/>
                      <w:lang w:val="ro-RO"/>
                    </w:rPr>
                    <w:t>—</w:t>
                  </w:r>
                </w:p>
              </w:tc>
              <w:tc>
                <w:tcPr>
                  <w:tcW w:w="3728" w:type="dxa"/>
                  <w:hideMark/>
                </w:tcPr>
                <w:p w14:paraId="58DA3C95" w14:textId="77777777" w:rsidR="00692778" w:rsidRPr="00D22496" w:rsidRDefault="00692778">
                  <w:pPr>
                    <w:pStyle w:val="Paragraph"/>
                    <w:rPr>
                      <w:noProof/>
                      <w:lang w:val="ro-RO"/>
                    </w:rPr>
                  </w:pPr>
                  <w:r w:rsidRPr="00D22496">
                    <w:rPr>
                      <w:noProof/>
                      <w:lang w:val="ro-RO"/>
                    </w:rPr>
                    <w:t>lungimea carcasei de maximum 180 mm, măsurată de la flanșă până capătul exterior,</w:t>
                  </w:r>
                </w:p>
              </w:tc>
            </w:tr>
            <w:tr w:rsidR="00692778" w:rsidRPr="00D22496" w14:paraId="592517C4" w14:textId="77777777" w:rsidTr="0091713F">
              <w:tc>
                <w:tcPr>
                  <w:tcW w:w="220" w:type="dxa"/>
                  <w:hideMark/>
                </w:tcPr>
                <w:p w14:paraId="54FBF463" w14:textId="77777777" w:rsidR="00692778" w:rsidRPr="00D22496" w:rsidRDefault="00692778">
                  <w:pPr>
                    <w:pStyle w:val="Paragraph"/>
                    <w:rPr>
                      <w:noProof/>
                      <w:lang w:val="ro-RO"/>
                    </w:rPr>
                  </w:pPr>
                  <w:r w:rsidRPr="00D22496">
                    <w:rPr>
                      <w:noProof/>
                      <w:lang w:val="ro-RO"/>
                    </w:rPr>
                    <w:t>—</w:t>
                  </w:r>
                </w:p>
              </w:tc>
              <w:tc>
                <w:tcPr>
                  <w:tcW w:w="3728" w:type="dxa"/>
                  <w:hideMark/>
                </w:tcPr>
                <w:p w14:paraId="60DB53A7" w14:textId="77777777" w:rsidR="00692778" w:rsidRPr="00D22496" w:rsidRDefault="00692778">
                  <w:pPr>
                    <w:pStyle w:val="Paragraph"/>
                    <w:rPr>
                      <w:noProof/>
                      <w:lang w:val="ro-RO"/>
                    </w:rPr>
                  </w:pPr>
                  <w:r w:rsidRPr="00D22496">
                    <w:rPr>
                      <w:noProof/>
                      <w:lang w:val="ro-RO"/>
                    </w:rPr>
                    <w:t>carcasă din tablă de oțel sau aluminiu turnat, alcătuită din maximum două piese, incluzând componente electrice și o flanșă cu minimum 2 și maximum 11 găuri, având sau nu o conexiune izolatoare (canelură circulară cu garnitură inelară protejată cu vaselină sau lichid de etanșare),</w:t>
                  </w:r>
                </w:p>
              </w:tc>
            </w:tr>
            <w:tr w:rsidR="00692778" w:rsidRPr="00D22496" w14:paraId="1599ED4B" w14:textId="77777777" w:rsidTr="0091713F">
              <w:tc>
                <w:tcPr>
                  <w:tcW w:w="220" w:type="dxa"/>
                  <w:hideMark/>
                </w:tcPr>
                <w:p w14:paraId="7F0D9BD5" w14:textId="77777777" w:rsidR="00692778" w:rsidRPr="00D22496" w:rsidRDefault="00692778">
                  <w:pPr>
                    <w:pStyle w:val="Paragraph"/>
                    <w:rPr>
                      <w:noProof/>
                      <w:lang w:val="ro-RO"/>
                    </w:rPr>
                  </w:pPr>
                  <w:r w:rsidRPr="00D22496">
                    <w:rPr>
                      <w:noProof/>
                      <w:lang w:val="ro-RO"/>
                    </w:rPr>
                    <w:t>—</w:t>
                  </w:r>
                </w:p>
              </w:tc>
              <w:tc>
                <w:tcPr>
                  <w:tcW w:w="3728" w:type="dxa"/>
                  <w:hideMark/>
                </w:tcPr>
                <w:p w14:paraId="48202E38" w14:textId="77777777" w:rsidR="00692778" w:rsidRPr="00D22496" w:rsidRDefault="00692778">
                  <w:pPr>
                    <w:pStyle w:val="Paragraph"/>
                    <w:rPr>
                      <w:noProof/>
                      <w:lang w:val="ro-RO"/>
                    </w:rPr>
                  </w:pPr>
                  <w:r w:rsidRPr="00D22496">
                    <w:rPr>
                      <w:noProof/>
                      <w:lang w:val="ro-RO"/>
                    </w:rPr>
                    <w:t>stator cu dinte unic în T și înfășurări pe bobină unică cu topologie 12/10 sau 12/8 și magneți de suprafață</w:t>
                  </w:r>
                </w:p>
              </w:tc>
            </w:tr>
          </w:tbl>
          <w:p w14:paraId="4D310CA5" w14:textId="77777777" w:rsidR="00692778" w:rsidRPr="00D22496" w:rsidRDefault="00692778">
            <w:pPr>
              <w:pStyle w:val="Paragraph"/>
              <w:rPr>
                <w:noProof/>
                <w:lang w:val="ro-RO"/>
              </w:rPr>
            </w:pPr>
          </w:p>
          <w:p w14:paraId="6DBEEAD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043E5DD" w14:textId="77777777" w:rsidR="00692778" w:rsidRPr="00D22496" w:rsidRDefault="00692778">
            <w:pPr>
              <w:pStyle w:val="Paragraph"/>
              <w:rPr>
                <w:noProof/>
                <w:lang w:val="ro-RO"/>
              </w:rPr>
            </w:pPr>
            <w:r w:rsidRPr="00D22496">
              <w:rPr>
                <w:noProof/>
                <w:lang w:val="ro-RO"/>
              </w:rPr>
              <w:t>0 %</w:t>
            </w:r>
          </w:p>
          <w:p w14:paraId="57D62C1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E677D20" w14:textId="77777777" w:rsidR="00692778" w:rsidRPr="00D22496" w:rsidRDefault="00692778">
            <w:pPr>
              <w:pStyle w:val="Paragraph"/>
              <w:rPr>
                <w:noProof/>
                <w:lang w:val="ro-RO"/>
              </w:rPr>
            </w:pPr>
            <w:r w:rsidRPr="00D22496">
              <w:rPr>
                <w:noProof/>
                <w:lang w:val="ro-RO"/>
              </w:rPr>
              <w:t>-</w:t>
            </w:r>
          </w:p>
          <w:p w14:paraId="7338029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6C99156" w14:textId="77777777" w:rsidR="00692778" w:rsidRPr="00D22496" w:rsidRDefault="00692778">
            <w:pPr>
              <w:pStyle w:val="Paragraph"/>
              <w:rPr>
                <w:noProof/>
                <w:lang w:val="ro-RO"/>
              </w:rPr>
            </w:pPr>
            <w:r w:rsidRPr="00D22496">
              <w:rPr>
                <w:noProof/>
                <w:lang w:val="ro-RO"/>
              </w:rPr>
              <w:t>31.12.2028</w:t>
            </w:r>
          </w:p>
          <w:p w14:paraId="3DD96895" w14:textId="77777777" w:rsidR="00692778" w:rsidRPr="00D22496" w:rsidRDefault="00692778">
            <w:pPr>
              <w:pStyle w:val="Paragraph"/>
              <w:rPr>
                <w:noProof/>
                <w:lang w:val="ro-RO"/>
              </w:rPr>
            </w:pPr>
          </w:p>
        </w:tc>
      </w:tr>
      <w:tr w:rsidR="00692778" w:rsidRPr="00D22496" w14:paraId="6F7BFE2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A05128C" w14:textId="77777777" w:rsidR="00692778" w:rsidRPr="00D22496" w:rsidRDefault="00692778">
            <w:pPr>
              <w:pStyle w:val="Paragraph"/>
              <w:rPr>
                <w:noProof/>
                <w:lang w:val="ro-RO"/>
              </w:rPr>
            </w:pPr>
            <w:r w:rsidRPr="00D22496">
              <w:rPr>
                <w:noProof/>
                <w:lang w:val="ro-RO"/>
              </w:rPr>
              <w:t>0.6511</w:t>
            </w:r>
          </w:p>
        </w:tc>
        <w:tc>
          <w:tcPr>
            <w:tcW w:w="909" w:type="dxa"/>
            <w:tcBorders>
              <w:top w:val="single" w:sz="4" w:space="0" w:color="auto"/>
              <w:left w:val="single" w:sz="4" w:space="0" w:color="auto"/>
              <w:bottom w:val="single" w:sz="4" w:space="0" w:color="auto"/>
              <w:right w:val="single" w:sz="4" w:space="0" w:color="auto"/>
            </w:tcBorders>
            <w:hideMark/>
          </w:tcPr>
          <w:p w14:paraId="0FA571F5" w14:textId="77777777" w:rsidR="00692778" w:rsidRPr="00D22496" w:rsidRDefault="00692778">
            <w:pPr>
              <w:pStyle w:val="Paragraph"/>
              <w:jc w:val="right"/>
              <w:rPr>
                <w:noProof/>
                <w:lang w:val="ro-RO"/>
              </w:rPr>
            </w:pPr>
            <w:r w:rsidRPr="00D22496">
              <w:rPr>
                <w:noProof/>
                <w:lang w:val="ro-RO"/>
              </w:rPr>
              <w:t>ex 8501 53 50</w:t>
            </w:r>
          </w:p>
        </w:tc>
        <w:tc>
          <w:tcPr>
            <w:tcW w:w="620" w:type="dxa"/>
            <w:tcBorders>
              <w:top w:val="single" w:sz="4" w:space="0" w:color="auto"/>
              <w:left w:val="single" w:sz="4" w:space="0" w:color="auto"/>
              <w:bottom w:val="single" w:sz="4" w:space="0" w:color="auto"/>
              <w:right w:val="single" w:sz="4" w:space="0" w:color="auto"/>
            </w:tcBorders>
            <w:hideMark/>
          </w:tcPr>
          <w:p w14:paraId="5911897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0D35C52" w14:textId="77777777" w:rsidR="00692778" w:rsidRPr="00D22496" w:rsidRDefault="00692778">
            <w:pPr>
              <w:pStyle w:val="Paragraph"/>
              <w:rPr>
                <w:noProof/>
                <w:lang w:val="ro-RO"/>
              </w:rPr>
            </w:pPr>
            <w:r w:rsidRPr="00D22496">
              <w:rPr>
                <w:noProof/>
                <w:lang w:val="ro-RO"/>
              </w:rPr>
              <w:t>Motor de tracțiune de curent alternativ de tip IPMSM (motor sincron cu magnet permanent interior) cu:</w:t>
            </w:r>
          </w:p>
          <w:tbl>
            <w:tblPr>
              <w:tblStyle w:val="Listdash"/>
              <w:tblW w:w="0" w:type="auto"/>
              <w:tblLayout w:type="fixed"/>
              <w:tblLook w:val="04A0" w:firstRow="1" w:lastRow="0" w:firstColumn="1" w:lastColumn="0" w:noHBand="0" w:noVBand="1"/>
            </w:tblPr>
            <w:tblGrid>
              <w:gridCol w:w="220"/>
              <w:gridCol w:w="3728"/>
            </w:tblGrid>
            <w:tr w:rsidR="00692778" w:rsidRPr="00D22496" w14:paraId="4A533FAD" w14:textId="77777777" w:rsidTr="0091713F">
              <w:tc>
                <w:tcPr>
                  <w:tcW w:w="220" w:type="dxa"/>
                  <w:hideMark/>
                </w:tcPr>
                <w:p w14:paraId="17897136" w14:textId="77777777" w:rsidR="00692778" w:rsidRPr="00D22496" w:rsidRDefault="00692778">
                  <w:pPr>
                    <w:pStyle w:val="Paragraph"/>
                    <w:rPr>
                      <w:noProof/>
                      <w:lang w:val="ro-RO"/>
                    </w:rPr>
                  </w:pPr>
                  <w:r w:rsidRPr="00D22496">
                    <w:rPr>
                      <w:noProof/>
                      <w:lang w:val="ro-RO"/>
                    </w:rPr>
                    <w:t>—</w:t>
                  </w:r>
                </w:p>
              </w:tc>
              <w:tc>
                <w:tcPr>
                  <w:tcW w:w="3728" w:type="dxa"/>
                  <w:hideMark/>
                </w:tcPr>
                <w:p w14:paraId="0EC8D9AB" w14:textId="77777777" w:rsidR="00692778" w:rsidRPr="00D22496" w:rsidRDefault="00692778">
                  <w:pPr>
                    <w:pStyle w:val="Paragraph"/>
                    <w:rPr>
                      <w:noProof/>
                      <w:lang w:val="ro-RO"/>
                    </w:rPr>
                  </w:pPr>
                  <w:r w:rsidRPr="00D22496">
                    <w:rPr>
                      <w:noProof/>
                      <w:lang w:val="ro-RO"/>
                    </w:rPr>
                    <w:t>un cuplu dezvoltat de minimum 200 Nm, dar de maximum 400 Nm,</w:t>
                  </w:r>
                </w:p>
              </w:tc>
            </w:tr>
            <w:tr w:rsidR="00692778" w:rsidRPr="00D22496" w14:paraId="5B700D1D" w14:textId="77777777" w:rsidTr="0091713F">
              <w:tc>
                <w:tcPr>
                  <w:tcW w:w="220" w:type="dxa"/>
                  <w:hideMark/>
                </w:tcPr>
                <w:p w14:paraId="76BE9F6B" w14:textId="77777777" w:rsidR="00692778" w:rsidRPr="00D22496" w:rsidRDefault="00692778">
                  <w:pPr>
                    <w:pStyle w:val="Paragraph"/>
                    <w:rPr>
                      <w:noProof/>
                      <w:lang w:val="ro-RO"/>
                    </w:rPr>
                  </w:pPr>
                  <w:r w:rsidRPr="00D22496">
                    <w:rPr>
                      <w:noProof/>
                      <w:lang w:val="ro-RO"/>
                    </w:rPr>
                    <w:t>—</w:t>
                  </w:r>
                </w:p>
              </w:tc>
              <w:tc>
                <w:tcPr>
                  <w:tcW w:w="3728" w:type="dxa"/>
                  <w:hideMark/>
                </w:tcPr>
                <w:p w14:paraId="09F6C855" w14:textId="77777777" w:rsidR="00692778" w:rsidRPr="00D22496" w:rsidRDefault="00692778">
                  <w:pPr>
                    <w:pStyle w:val="Paragraph"/>
                    <w:rPr>
                      <w:noProof/>
                      <w:lang w:val="ro-RO"/>
                    </w:rPr>
                  </w:pPr>
                  <w:r w:rsidRPr="00D22496">
                    <w:rPr>
                      <w:noProof/>
                      <w:lang w:val="ro-RO"/>
                    </w:rPr>
                    <w:t>o putere de ieșire de minimum 50 kW, dar de maximum 200 kW,</w:t>
                  </w:r>
                </w:p>
              </w:tc>
            </w:tr>
            <w:tr w:rsidR="00692778" w:rsidRPr="00D22496" w14:paraId="1AAECF0A" w14:textId="77777777" w:rsidTr="0091713F">
              <w:tc>
                <w:tcPr>
                  <w:tcW w:w="220" w:type="dxa"/>
                  <w:hideMark/>
                </w:tcPr>
                <w:p w14:paraId="74B40020" w14:textId="77777777" w:rsidR="00692778" w:rsidRPr="00D22496" w:rsidRDefault="00692778">
                  <w:pPr>
                    <w:pStyle w:val="Paragraph"/>
                    <w:rPr>
                      <w:noProof/>
                      <w:lang w:val="ro-RO"/>
                    </w:rPr>
                  </w:pPr>
                  <w:r w:rsidRPr="00D22496">
                    <w:rPr>
                      <w:noProof/>
                      <w:lang w:val="ro-RO"/>
                    </w:rPr>
                    <w:t>—</w:t>
                  </w:r>
                </w:p>
              </w:tc>
              <w:tc>
                <w:tcPr>
                  <w:tcW w:w="3728" w:type="dxa"/>
                  <w:hideMark/>
                </w:tcPr>
                <w:p w14:paraId="3875CFB9" w14:textId="77777777" w:rsidR="00692778" w:rsidRPr="00D22496" w:rsidRDefault="00692778">
                  <w:pPr>
                    <w:pStyle w:val="Paragraph"/>
                    <w:rPr>
                      <w:noProof/>
                      <w:lang w:val="ro-RO"/>
                    </w:rPr>
                  </w:pPr>
                  <w:r w:rsidRPr="00D22496">
                    <w:rPr>
                      <w:noProof/>
                      <w:lang w:val="ro-RO"/>
                    </w:rPr>
                    <w:t>o turație de maximum 15 000 rpm,</w:t>
                  </w:r>
                </w:p>
              </w:tc>
            </w:tr>
          </w:tbl>
          <w:p w14:paraId="3F497C83" w14:textId="77777777" w:rsidR="00692778" w:rsidRPr="00D22496" w:rsidRDefault="00692778">
            <w:pPr>
              <w:pStyle w:val="Paragraph"/>
              <w:rPr>
                <w:noProof/>
                <w:lang w:val="ro-RO"/>
              </w:rPr>
            </w:pPr>
            <w:r w:rsidRPr="00D22496">
              <w:rPr>
                <w:noProof/>
                <w:lang w:val="ro-RO"/>
              </w:rPr>
              <w:t>pentru utilizarea la fabricarea vehiculelor electrice</w:t>
            </w:r>
          </w:p>
          <w:p w14:paraId="013A8B2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DFA122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97C6C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2B1865B" w14:textId="77777777" w:rsidR="00692778" w:rsidRPr="00D22496" w:rsidRDefault="00692778">
            <w:pPr>
              <w:pStyle w:val="Paragraph"/>
              <w:rPr>
                <w:noProof/>
                <w:lang w:val="ro-RO"/>
              </w:rPr>
            </w:pPr>
            <w:r w:rsidRPr="00D22496">
              <w:rPr>
                <w:noProof/>
                <w:lang w:val="ro-RO"/>
              </w:rPr>
              <w:t>31.12.2024</w:t>
            </w:r>
          </w:p>
        </w:tc>
      </w:tr>
      <w:tr w:rsidR="00692778" w:rsidRPr="00D22496" w14:paraId="30C0EA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D27871" w14:textId="77777777" w:rsidR="00692778" w:rsidRPr="00D22496" w:rsidRDefault="00692778">
            <w:pPr>
              <w:pStyle w:val="Paragraph"/>
              <w:rPr>
                <w:noProof/>
                <w:lang w:val="ro-RO"/>
              </w:rPr>
            </w:pPr>
            <w:r w:rsidRPr="00D22496">
              <w:rPr>
                <w:noProof/>
                <w:lang w:val="ro-RO"/>
              </w:rPr>
              <w:t>0.8129</w:t>
            </w:r>
          </w:p>
        </w:tc>
        <w:tc>
          <w:tcPr>
            <w:tcW w:w="909" w:type="dxa"/>
            <w:tcBorders>
              <w:top w:val="single" w:sz="4" w:space="0" w:color="auto"/>
              <w:left w:val="single" w:sz="4" w:space="0" w:color="auto"/>
              <w:bottom w:val="single" w:sz="4" w:space="0" w:color="auto"/>
              <w:right w:val="single" w:sz="4" w:space="0" w:color="auto"/>
            </w:tcBorders>
            <w:hideMark/>
          </w:tcPr>
          <w:p w14:paraId="5F632FBC" w14:textId="77777777" w:rsidR="00692778" w:rsidRPr="00D22496" w:rsidRDefault="00692778">
            <w:pPr>
              <w:pStyle w:val="Paragraph"/>
              <w:jc w:val="right"/>
              <w:rPr>
                <w:noProof/>
                <w:lang w:val="ro-RO"/>
              </w:rPr>
            </w:pPr>
            <w:r w:rsidRPr="00D22496">
              <w:rPr>
                <w:noProof/>
                <w:lang w:val="ro-RO"/>
              </w:rPr>
              <w:t>ex 8501 53 50</w:t>
            </w:r>
          </w:p>
        </w:tc>
        <w:tc>
          <w:tcPr>
            <w:tcW w:w="620" w:type="dxa"/>
            <w:tcBorders>
              <w:top w:val="single" w:sz="4" w:space="0" w:color="auto"/>
              <w:left w:val="single" w:sz="4" w:space="0" w:color="auto"/>
              <w:bottom w:val="single" w:sz="4" w:space="0" w:color="auto"/>
              <w:right w:val="single" w:sz="4" w:space="0" w:color="auto"/>
            </w:tcBorders>
            <w:hideMark/>
          </w:tcPr>
          <w:p w14:paraId="7B2B3156"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310B29E" w14:textId="77777777" w:rsidR="00692778" w:rsidRPr="00D22496" w:rsidRDefault="00692778">
            <w:pPr>
              <w:pStyle w:val="Paragraph"/>
              <w:rPr>
                <w:noProof/>
                <w:lang w:val="ro-RO"/>
              </w:rPr>
            </w:pPr>
            <w:r w:rsidRPr="00D22496">
              <w:rPr>
                <w:noProof/>
                <w:lang w:val="ro-RO"/>
              </w:rPr>
              <w:t>Motor sincron de tracțiune cu magnet permanent cu:</w:t>
            </w:r>
          </w:p>
          <w:tbl>
            <w:tblPr>
              <w:tblStyle w:val="Listdash"/>
              <w:tblW w:w="0" w:type="auto"/>
              <w:tblLayout w:type="fixed"/>
              <w:tblLook w:val="04A0" w:firstRow="1" w:lastRow="0" w:firstColumn="1" w:lastColumn="0" w:noHBand="0" w:noVBand="1"/>
            </w:tblPr>
            <w:tblGrid>
              <w:gridCol w:w="220"/>
              <w:gridCol w:w="3728"/>
            </w:tblGrid>
            <w:tr w:rsidR="00692778" w:rsidRPr="00D22496" w14:paraId="54F4D3DB" w14:textId="77777777" w:rsidTr="0091713F">
              <w:tc>
                <w:tcPr>
                  <w:tcW w:w="220" w:type="dxa"/>
                  <w:hideMark/>
                </w:tcPr>
                <w:p w14:paraId="72A13355" w14:textId="77777777" w:rsidR="00692778" w:rsidRPr="00D22496" w:rsidRDefault="00692778">
                  <w:pPr>
                    <w:pStyle w:val="Paragraph"/>
                    <w:rPr>
                      <w:noProof/>
                      <w:lang w:val="ro-RO"/>
                    </w:rPr>
                  </w:pPr>
                  <w:r w:rsidRPr="00D22496">
                    <w:rPr>
                      <w:noProof/>
                      <w:lang w:val="ro-RO"/>
                    </w:rPr>
                    <w:t>—</w:t>
                  </w:r>
                </w:p>
              </w:tc>
              <w:tc>
                <w:tcPr>
                  <w:tcW w:w="3728" w:type="dxa"/>
                  <w:hideMark/>
                </w:tcPr>
                <w:p w14:paraId="2D3B3F36" w14:textId="77777777" w:rsidR="00692778" w:rsidRPr="00D22496" w:rsidRDefault="00692778">
                  <w:pPr>
                    <w:pStyle w:val="Paragraph"/>
                    <w:rPr>
                      <w:noProof/>
                      <w:lang w:val="ro-RO"/>
                    </w:rPr>
                  </w:pPr>
                  <w:r w:rsidRPr="00D22496">
                    <w:rPr>
                      <w:noProof/>
                      <w:lang w:val="ro-RO"/>
                    </w:rPr>
                    <w:t>o putere nominală (tensiune continuă) de minimum 110 kW, dar de maximum 180 kW,</w:t>
                  </w:r>
                </w:p>
              </w:tc>
            </w:tr>
            <w:tr w:rsidR="00692778" w:rsidRPr="00D22496" w14:paraId="42FD4843" w14:textId="77777777" w:rsidTr="0091713F">
              <w:tc>
                <w:tcPr>
                  <w:tcW w:w="220" w:type="dxa"/>
                  <w:hideMark/>
                </w:tcPr>
                <w:p w14:paraId="4F705F36" w14:textId="77777777" w:rsidR="00692778" w:rsidRPr="00D22496" w:rsidRDefault="00692778">
                  <w:pPr>
                    <w:pStyle w:val="Paragraph"/>
                    <w:rPr>
                      <w:noProof/>
                      <w:lang w:val="ro-RO"/>
                    </w:rPr>
                  </w:pPr>
                  <w:r w:rsidRPr="00D22496">
                    <w:rPr>
                      <w:noProof/>
                      <w:lang w:val="ro-RO"/>
                    </w:rPr>
                    <w:t>—</w:t>
                  </w:r>
                </w:p>
              </w:tc>
              <w:tc>
                <w:tcPr>
                  <w:tcW w:w="3728" w:type="dxa"/>
                  <w:hideMark/>
                </w:tcPr>
                <w:p w14:paraId="25016E9D" w14:textId="77777777" w:rsidR="00692778" w:rsidRPr="00D22496" w:rsidRDefault="00692778">
                  <w:pPr>
                    <w:pStyle w:val="Paragraph"/>
                    <w:rPr>
                      <w:noProof/>
                      <w:lang w:val="ro-RO"/>
                    </w:rPr>
                  </w:pPr>
                  <w:r w:rsidRPr="00D22496">
                    <w:rPr>
                      <w:noProof/>
                      <w:lang w:val="ro-RO"/>
                    </w:rPr>
                    <w:t>sistem de răcire cu lichid;</w:t>
                  </w:r>
                </w:p>
              </w:tc>
            </w:tr>
            <w:tr w:rsidR="00692778" w:rsidRPr="00D22496" w14:paraId="287DD670" w14:textId="77777777" w:rsidTr="0091713F">
              <w:tc>
                <w:tcPr>
                  <w:tcW w:w="220" w:type="dxa"/>
                  <w:hideMark/>
                </w:tcPr>
                <w:p w14:paraId="09CA1A45" w14:textId="77777777" w:rsidR="00692778" w:rsidRPr="00D22496" w:rsidRDefault="00692778">
                  <w:pPr>
                    <w:pStyle w:val="Paragraph"/>
                    <w:rPr>
                      <w:noProof/>
                      <w:lang w:val="ro-RO"/>
                    </w:rPr>
                  </w:pPr>
                  <w:r w:rsidRPr="00D22496">
                    <w:rPr>
                      <w:noProof/>
                      <w:lang w:val="ro-RO"/>
                    </w:rPr>
                    <w:t>—</w:t>
                  </w:r>
                </w:p>
              </w:tc>
              <w:tc>
                <w:tcPr>
                  <w:tcW w:w="3728" w:type="dxa"/>
                  <w:hideMark/>
                </w:tcPr>
                <w:p w14:paraId="295E7A12" w14:textId="77777777" w:rsidR="00692778" w:rsidRPr="00D22496" w:rsidRDefault="00692778">
                  <w:pPr>
                    <w:pStyle w:val="Paragraph"/>
                    <w:rPr>
                      <w:noProof/>
                      <w:lang w:val="ro-RO"/>
                    </w:rPr>
                  </w:pPr>
                  <w:r w:rsidRPr="00D22496">
                    <w:rPr>
                      <w:noProof/>
                      <w:lang w:val="ro-RO"/>
                    </w:rPr>
                    <w:t>cu lungimea totală de minimum 500 mm, dar de maximum 650 mm,</w:t>
                  </w:r>
                </w:p>
              </w:tc>
            </w:tr>
            <w:tr w:rsidR="00692778" w:rsidRPr="00D22496" w14:paraId="6EB82613" w14:textId="77777777" w:rsidTr="0091713F">
              <w:tc>
                <w:tcPr>
                  <w:tcW w:w="220" w:type="dxa"/>
                  <w:hideMark/>
                </w:tcPr>
                <w:p w14:paraId="7E984E9D" w14:textId="77777777" w:rsidR="00692778" w:rsidRPr="00D22496" w:rsidRDefault="00692778">
                  <w:pPr>
                    <w:pStyle w:val="Paragraph"/>
                    <w:rPr>
                      <w:noProof/>
                      <w:lang w:val="ro-RO"/>
                    </w:rPr>
                  </w:pPr>
                  <w:r w:rsidRPr="00D22496">
                    <w:rPr>
                      <w:noProof/>
                      <w:lang w:val="ro-RO"/>
                    </w:rPr>
                    <w:t>—</w:t>
                  </w:r>
                </w:p>
              </w:tc>
              <w:tc>
                <w:tcPr>
                  <w:tcW w:w="3728" w:type="dxa"/>
                  <w:hideMark/>
                </w:tcPr>
                <w:p w14:paraId="340CEBA0" w14:textId="77777777" w:rsidR="00692778" w:rsidRPr="00D22496" w:rsidRDefault="00692778">
                  <w:pPr>
                    <w:pStyle w:val="Paragraph"/>
                    <w:rPr>
                      <w:noProof/>
                      <w:lang w:val="ro-RO"/>
                    </w:rPr>
                  </w:pPr>
                  <w:r w:rsidRPr="00D22496">
                    <w:rPr>
                      <w:noProof/>
                      <w:lang w:val="ro-RO"/>
                    </w:rPr>
                    <w:t>cu lățimea totală de minimum 600 mm, dar de maximum 700 mm,</w:t>
                  </w:r>
                </w:p>
              </w:tc>
            </w:tr>
            <w:tr w:rsidR="00692778" w:rsidRPr="00D22496" w14:paraId="45EC0F4A" w14:textId="77777777" w:rsidTr="0091713F">
              <w:tc>
                <w:tcPr>
                  <w:tcW w:w="220" w:type="dxa"/>
                  <w:hideMark/>
                </w:tcPr>
                <w:p w14:paraId="299995A6" w14:textId="77777777" w:rsidR="00692778" w:rsidRPr="00D22496" w:rsidRDefault="00692778">
                  <w:pPr>
                    <w:pStyle w:val="Paragraph"/>
                    <w:rPr>
                      <w:noProof/>
                      <w:lang w:val="ro-RO"/>
                    </w:rPr>
                  </w:pPr>
                  <w:r w:rsidRPr="00D22496">
                    <w:rPr>
                      <w:noProof/>
                      <w:lang w:val="ro-RO"/>
                    </w:rPr>
                    <w:t>—</w:t>
                  </w:r>
                </w:p>
              </w:tc>
              <w:tc>
                <w:tcPr>
                  <w:tcW w:w="3728" w:type="dxa"/>
                  <w:hideMark/>
                </w:tcPr>
                <w:p w14:paraId="040EC6C4" w14:textId="77777777" w:rsidR="00692778" w:rsidRPr="00D22496" w:rsidRDefault="00692778">
                  <w:pPr>
                    <w:pStyle w:val="Paragraph"/>
                    <w:rPr>
                      <w:noProof/>
                      <w:lang w:val="ro-RO"/>
                    </w:rPr>
                  </w:pPr>
                  <w:r w:rsidRPr="00D22496">
                    <w:rPr>
                      <w:noProof/>
                      <w:lang w:val="ro-RO"/>
                    </w:rPr>
                    <w:t>cu înălțimea totală de minimum 550 mm, dar de maximum de 650 mm,</w:t>
                  </w:r>
                </w:p>
              </w:tc>
            </w:tr>
            <w:tr w:rsidR="00692778" w:rsidRPr="00D22496" w14:paraId="4EDC468A" w14:textId="77777777" w:rsidTr="0091713F">
              <w:tc>
                <w:tcPr>
                  <w:tcW w:w="220" w:type="dxa"/>
                  <w:hideMark/>
                </w:tcPr>
                <w:p w14:paraId="0C136BAB" w14:textId="77777777" w:rsidR="00692778" w:rsidRPr="00D22496" w:rsidRDefault="00692778">
                  <w:pPr>
                    <w:pStyle w:val="Paragraph"/>
                    <w:rPr>
                      <w:noProof/>
                      <w:lang w:val="ro-RO"/>
                    </w:rPr>
                  </w:pPr>
                  <w:r w:rsidRPr="00D22496">
                    <w:rPr>
                      <w:noProof/>
                      <w:lang w:val="ro-RO"/>
                    </w:rPr>
                    <w:t>—</w:t>
                  </w:r>
                </w:p>
              </w:tc>
              <w:tc>
                <w:tcPr>
                  <w:tcW w:w="3728" w:type="dxa"/>
                  <w:hideMark/>
                </w:tcPr>
                <w:p w14:paraId="6016342B" w14:textId="77777777" w:rsidR="00692778" w:rsidRPr="00D22496" w:rsidRDefault="00692778">
                  <w:pPr>
                    <w:pStyle w:val="Paragraph"/>
                    <w:rPr>
                      <w:noProof/>
                      <w:lang w:val="ro-RO"/>
                    </w:rPr>
                  </w:pPr>
                  <w:r w:rsidRPr="00D22496">
                    <w:rPr>
                      <w:noProof/>
                      <w:lang w:val="ro-RO"/>
                    </w:rPr>
                    <w:t>greutate de maximum 350 kg,</w:t>
                  </w:r>
                </w:p>
              </w:tc>
            </w:tr>
            <w:tr w:rsidR="00692778" w:rsidRPr="00D22496" w14:paraId="03A0D770" w14:textId="77777777" w:rsidTr="0091713F">
              <w:tc>
                <w:tcPr>
                  <w:tcW w:w="220" w:type="dxa"/>
                  <w:hideMark/>
                </w:tcPr>
                <w:p w14:paraId="738AEBB4" w14:textId="77777777" w:rsidR="00692778" w:rsidRPr="00D22496" w:rsidRDefault="00692778">
                  <w:pPr>
                    <w:pStyle w:val="Paragraph"/>
                    <w:rPr>
                      <w:noProof/>
                      <w:lang w:val="ro-RO"/>
                    </w:rPr>
                  </w:pPr>
                  <w:r w:rsidRPr="00D22496">
                    <w:rPr>
                      <w:noProof/>
                      <w:lang w:val="ro-RO"/>
                    </w:rPr>
                    <w:t>—</w:t>
                  </w:r>
                </w:p>
              </w:tc>
              <w:tc>
                <w:tcPr>
                  <w:tcW w:w="3728" w:type="dxa"/>
                  <w:hideMark/>
                </w:tcPr>
                <w:p w14:paraId="338154D9" w14:textId="77777777" w:rsidR="00692778" w:rsidRPr="00D22496" w:rsidRDefault="00692778">
                  <w:pPr>
                    <w:pStyle w:val="Paragraph"/>
                    <w:rPr>
                      <w:noProof/>
                      <w:lang w:val="ro-RO"/>
                    </w:rPr>
                  </w:pPr>
                  <w:r w:rsidRPr="00D22496">
                    <w:rPr>
                      <w:noProof/>
                      <w:lang w:val="ro-RO"/>
                    </w:rPr>
                    <w:t>cu 3 puncte de suspendare</w:t>
                  </w:r>
                </w:p>
              </w:tc>
            </w:tr>
          </w:tbl>
          <w:p w14:paraId="4C75858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391765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750A8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B225FC5" w14:textId="77777777" w:rsidR="00692778" w:rsidRPr="00D22496" w:rsidRDefault="00692778">
            <w:pPr>
              <w:pStyle w:val="Paragraph"/>
              <w:rPr>
                <w:noProof/>
                <w:lang w:val="ro-RO"/>
              </w:rPr>
            </w:pPr>
            <w:r w:rsidRPr="00D22496">
              <w:rPr>
                <w:noProof/>
                <w:lang w:val="ro-RO"/>
              </w:rPr>
              <w:t>31.12.2025</w:t>
            </w:r>
          </w:p>
        </w:tc>
      </w:tr>
      <w:tr w:rsidR="00692778" w:rsidRPr="00D22496" w14:paraId="79F427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E853DF" w14:textId="77777777" w:rsidR="00692778" w:rsidRPr="00D22496" w:rsidRDefault="00692778">
            <w:pPr>
              <w:pStyle w:val="Paragraph"/>
              <w:rPr>
                <w:noProof/>
                <w:lang w:val="ro-RO"/>
              </w:rPr>
            </w:pPr>
            <w:r w:rsidRPr="00D22496">
              <w:rPr>
                <w:noProof/>
                <w:lang w:val="ro-RO"/>
              </w:rPr>
              <w:t>0.8285</w:t>
            </w:r>
          </w:p>
        </w:tc>
        <w:tc>
          <w:tcPr>
            <w:tcW w:w="909" w:type="dxa"/>
            <w:tcBorders>
              <w:top w:val="single" w:sz="4" w:space="0" w:color="auto"/>
              <w:left w:val="single" w:sz="4" w:space="0" w:color="auto"/>
              <w:bottom w:val="single" w:sz="4" w:space="0" w:color="auto"/>
              <w:right w:val="single" w:sz="4" w:space="0" w:color="auto"/>
            </w:tcBorders>
            <w:hideMark/>
          </w:tcPr>
          <w:p w14:paraId="32E6870D" w14:textId="77777777" w:rsidR="00692778" w:rsidRPr="00D22496" w:rsidRDefault="00692778">
            <w:pPr>
              <w:pStyle w:val="Paragraph"/>
              <w:jc w:val="right"/>
              <w:rPr>
                <w:noProof/>
                <w:lang w:val="ro-RO"/>
              </w:rPr>
            </w:pPr>
            <w:r w:rsidRPr="00D22496">
              <w:rPr>
                <w:noProof/>
                <w:lang w:val="ro-RO"/>
              </w:rPr>
              <w:t>ex 8501 53 50</w:t>
            </w:r>
          </w:p>
        </w:tc>
        <w:tc>
          <w:tcPr>
            <w:tcW w:w="620" w:type="dxa"/>
            <w:tcBorders>
              <w:top w:val="single" w:sz="4" w:space="0" w:color="auto"/>
              <w:left w:val="single" w:sz="4" w:space="0" w:color="auto"/>
              <w:bottom w:val="single" w:sz="4" w:space="0" w:color="auto"/>
              <w:right w:val="single" w:sz="4" w:space="0" w:color="auto"/>
            </w:tcBorders>
            <w:hideMark/>
          </w:tcPr>
          <w:p w14:paraId="50D7CD12"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01E31318" w14:textId="77777777" w:rsidR="00692778" w:rsidRPr="00D22496" w:rsidRDefault="00692778">
            <w:pPr>
              <w:pStyle w:val="Paragraph"/>
              <w:rPr>
                <w:noProof/>
                <w:lang w:val="ro-RO"/>
              </w:rPr>
            </w:pPr>
            <w:r w:rsidRPr="00D22496">
              <w:rPr>
                <w:noProof/>
                <w:lang w:val="ro-RO"/>
              </w:rPr>
              <w:t>Motor de tracțiune cu magneți permanenți cu curent alternativ, cu:</w:t>
            </w:r>
          </w:p>
          <w:tbl>
            <w:tblPr>
              <w:tblStyle w:val="Listdash"/>
              <w:tblW w:w="0" w:type="auto"/>
              <w:tblLayout w:type="fixed"/>
              <w:tblLook w:val="04A0" w:firstRow="1" w:lastRow="0" w:firstColumn="1" w:lastColumn="0" w:noHBand="0" w:noVBand="1"/>
            </w:tblPr>
            <w:tblGrid>
              <w:gridCol w:w="220"/>
              <w:gridCol w:w="3728"/>
            </w:tblGrid>
            <w:tr w:rsidR="00692778" w:rsidRPr="00D22496" w14:paraId="12508AAF" w14:textId="77777777" w:rsidTr="0091713F">
              <w:tc>
                <w:tcPr>
                  <w:tcW w:w="220" w:type="dxa"/>
                  <w:hideMark/>
                </w:tcPr>
                <w:p w14:paraId="7F60343D" w14:textId="77777777" w:rsidR="00692778" w:rsidRPr="00D22496" w:rsidRDefault="00692778">
                  <w:pPr>
                    <w:pStyle w:val="Paragraph"/>
                    <w:rPr>
                      <w:noProof/>
                      <w:lang w:val="ro-RO"/>
                    </w:rPr>
                  </w:pPr>
                  <w:r w:rsidRPr="00D22496">
                    <w:rPr>
                      <w:noProof/>
                      <w:lang w:val="ro-RO"/>
                    </w:rPr>
                    <w:t>—</w:t>
                  </w:r>
                </w:p>
              </w:tc>
              <w:tc>
                <w:tcPr>
                  <w:tcW w:w="3728" w:type="dxa"/>
                  <w:hideMark/>
                </w:tcPr>
                <w:p w14:paraId="28C11508" w14:textId="77777777" w:rsidR="00692778" w:rsidRPr="00D22496" w:rsidRDefault="00692778">
                  <w:pPr>
                    <w:pStyle w:val="Paragraph"/>
                    <w:rPr>
                      <w:noProof/>
                      <w:lang w:val="ro-RO"/>
                    </w:rPr>
                  </w:pPr>
                  <w:r w:rsidRPr="00D22496">
                    <w:rPr>
                      <w:noProof/>
                      <w:lang w:val="ro-RO"/>
                    </w:rPr>
                    <w:t>o putere continuă de minimum 110 kW și maximum 150 kW,</w:t>
                  </w:r>
                </w:p>
              </w:tc>
            </w:tr>
            <w:tr w:rsidR="00692778" w:rsidRPr="00D22496" w14:paraId="5A68396F" w14:textId="77777777" w:rsidTr="0091713F">
              <w:tc>
                <w:tcPr>
                  <w:tcW w:w="220" w:type="dxa"/>
                  <w:hideMark/>
                </w:tcPr>
                <w:p w14:paraId="36E50695" w14:textId="77777777" w:rsidR="00692778" w:rsidRPr="00D22496" w:rsidRDefault="00692778">
                  <w:pPr>
                    <w:pStyle w:val="Paragraph"/>
                    <w:rPr>
                      <w:noProof/>
                      <w:lang w:val="ro-RO"/>
                    </w:rPr>
                  </w:pPr>
                  <w:r w:rsidRPr="00D22496">
                    <w:rPr>
                      <w:noProof/>
                      <w:lang w:val="ro-RO"/>
                    </w:rPr>
                    <w:t>—</w:t>
                  </w:r>
                </w:p>
              </w:tc>
              <w:tc>
                <w:tcPr>
                  <w:tcW w:w="3728" w:type="dxa"/>
                  <w:hideMark/>
                </w:tcPr>
                <w:p w14:paraId="0B3A6603" w14:textId="77777777" w:rsidR="00692778" w:rsidRPr="00D22496" w:rsidRDefault="00692778">
                  <w:pPr>
                    <w:pStyle w:val="Paragraph"/>
                    <w:rPr>
                      <w:noProof/>
                      <w:lang w:val="ro-RO"/>
                    </w:rPr>
                  </w:pPr>
                  <w:r w:rsidRPr="00D22496">
                    <w:rPr>
                      <w:noProof/>
                      <w:lang w:val="ro-RO"/>
                    </w:rPr>
                    <w:t>un sistem de răcire cu lichid,</w:t>
                  </w:r>
                </w:p>
              </w:tc>
            </w:tr>
            <w:tr w:rsidR="00692778" w:rsidRPr="00D22496" w14:paraId="792AE7C2" w14:textId="77777777" w:rsidTr="0091713F">
              <w:tc>
                <w:tcPr>
                  <w:tcW w:w="220" w:type="dxa"/>
                  <w:hideMark/>
                </w:tcPr>
                <w:p w14:paraId="6B7047F0" w14:textId="77777777" w:rsidR="00692778" w:rsidRPr="00D22496" w:rsidRDefault="00692778">
                  <w:pPr>
                    <w:pStyle w:val="Paragraph"/>
                    <w:rPr>
                      <w:noProof/>
                      <w:lang w:val="ro-RO"/>
                    </w:rPr>
                  </w:pPr>
                  <w:r w:rsidRPr="00D22496">
                    <w:rPr>
                      <w:noProof/>
                      <w:lang w:val="ro-RO"/>
                    </w:rPr>
                    <w:t>—</w:t>
                  </w:r>
                </w:p>
              </w:tc>
              <w:tc>
                <w:tcPr>
                  <w:tcW w:w="3728" w:type="dxa"/>
                  <w:hideMark/>
                </w:tcPr>
                <w:p w14:paraId="4D84C29D" w14:textId="77777777" w:rsidR="00692778" w:rsidRPr="00D22496" w:rsidRDefault="00692778">
                  <w:pPr>
                    <w:pStyle w:val="Paragraph"/>
                    <w:rPr>
                      <w:noProof/>
                      <w:lang w:val="ro-RO"/>
                    </w:rPr>
                  </w:pPr>
                  <w:r w:rsidRPr="00D22496">
                    <w:rPr>
                      <w:noProof/>
                      <w:lang w:val="ro-RO"/>
                    </w:rPr>
                    <w:t>cu lungimea totală de minimum 460 mm și maximum 590 mm,</w:t>
                  </w:r>
                </w:p>
              </w:tc>
            </w:tr>
            <w:tr w:rsidR="00692778" w:rsidRPr="00D22496" w14:paraId="4CEE24AB" w14:textId="77777777" w:rsidTr="0091713F">
              <w:tc>
                <w:tcPr>
                  <w:tcW w:w="220" w:type="dxa"/>
                  <w:hideMark/>
                </w:tcPr>
                <w:p w14:paraId="7E09FECD" w14:textId="77777777" w:rsidR="00692778" w:rsidRPr="00D22496" w:rsidRDefault="00692778">
                  <w:pPr>
                    <w:pStyle w:val="Paragraph"/>
                    <w:rPr>
                      <w:noProof/>
                      <w:lang w:val="ro-RO"/>
                    </w:rPr>
                  </w:pPr>
                  <w:r w:rsidRPr="00D22496">
                    <w:rPr>
                      <w:noProof/>
                      <w:lang w:val="ro-RO"/>
                    </w:rPr>
                    <w:t>—</w:t>
                  </w:r>
                </w:p>
              </w:tc>
              <w:tc>
                <w:tcPr>
                  <w:tcW w:w="3728" w:type="dxa"/>
                  <w:hideMark/>
                </w:tcPr>
                <w:p w14:paraId="6080EC17" w14:textId="77777777" w:rsidR="00692778" w:rsidRPr="00D22496" w:rsidRDefault="00692778">
                  <w:pPr>
                    <w:pStyle w:val="Paragraph"/>
                    <w:rPr>
                      <w:noProof/>
                      <w:lang w:val="ro-RO"/>
                    </w:rPr>
                  </w:pPr>
                  <w:r w:rsidRPr="00D22496">
                    <w:rPr>
                      <w:noProof/>
                      <w:lang w:val="ro-RO"/>
                    </w:rPr>
                    <w:t>cu lățimea totală de minimum 450 mm și maximum 580 mm,</w:t>
                  </w:r>
                </w:p>
              </w:tc>
            </w:tr>
            <w:tr w:rsidR="00692778" w:rsidRPr="00D22496" w14:paraId="4BB781A1" w14:textId="77777777" w:rsidTr="0091713F">
              <w:tc>
                <w:tcPr>
                  <w:tcW w:w="220" w:type="dxa"/>
                  <w:hideMark/>
                </w:tcPr>
                <w:p w14:paraId="670186B1" w14:textId="77777777" w:rsidR="00692778" w:rsidRPr="00D22496" w:rsidRDefault="00692778">
                  <w:pPr>
                    <w:pStyle w:val="Paragraph"/>
                    <w:rPr>
                      <w:noProof/>
                      <w:lang w:val="ro-RO"/>
                    </w:rPr>
                  </w:pPr>
                  <w:r w:rsidRPr="00D22496">
                    <w:rPr>
                      <w:noProof/>
                      <w:lang w:val="ro-RO"/>
                    </w:rPr>
                    <w:t>—</w:t>
                  </w:r>
                </w:p>
              </w:tc>
              <w:tc>
                <w:tcPr>
                  <w:tcW w:w="3728" w:type="dxa"/>
                  <w:hideMark/>
                </w:tcPr>
                <w:p w14:paraId="40991495" w14:textId="77777777" w:rsidR="00692778" w:rsidRPr="00D22496" w:rsidRDefault="00692778">
                  <w:pPr>
                    <w:pStyle w:val="Paragraph"/>
                    <w:rPr>
                      <w:noProof/>
                      <w:lang w:val="ro-RO"/>
                    </w:rPr>
                  </w:pPr>
                  <w:r w:rsidRPr="00D22496">
                    <w:rPr>
                      <w:noProof/>
                      <w:lang w:val="ro-RO"/>
                    </w:rPr>
                    <w:t>cu înălțimea totală de minimum 490 mm și maximum 590 mm,</w:t>
                  </w:r>
                </w:p>
              </w:tc>
            </w:tr>
            <w:tr w:rsidR="00692778" w:rsidRPr="00D22496" w14:paraId="6281AFD2" w14:textId="77777777" w:rsidTr="0091713F">
              <w:tc>
                <w:tcPr>
                  <w:tcW w:w="220" w:type="dxa"/>
                  <w:hideMark/>
                </w:tcPr>
                <w:p w14:paraId="59F4CDBC" w14:textId="77777777" w:rsidR="00692778" w:rsidRPr="00D22496" w:rsidRDefault="00692778">
                  <w:pPr>
                    <w:pStyle w:val="Paragraph"/>
                    <w:rPr>
                      <w:noProof/>
                      <w:lang w:val="ro-RO"/>
                    </w:rPr>
                  </w:pPr>
                  <w:r w:rsidRPr="00D22496">
                    <w:rPr>
                      <w:noProof/>
                      <w:lang w:val="ro-RO"/>
                    </w:rPr>
                    <w:t>—</w:t>
                  </w:r>
                </w:p>
              </w:tc>
              <w:tc>
                <w:tcPr>
                  <w:tcW w:w="3728" w:type="dxa"/>
                  <w:hideMark/>
                </w:tcPr>
                <w:p w14:paraId="1F8593BE" w14:textId="77777777" w:rsidR="00692778" w:rsidRPr="00D22496" w:rsidRDefault="00692778">
                  <w:pPr>
                    <w:pStyle w:val="Paragraph"/>
                    <w:rPr>
                      <w:noProof/>
                      <w:lang w:val="ro-RO"/>
                    </w:rPr>
                  </w:pPr>
                  <w:r w:rsidRPr="00D22496">
                    <w:rPr>
                      <w:noProof/>
                      <w:lang w:val="ro-RO"/>
                    </w:rPr>
                    <w:t>o greutate maximă de 310 kg,</w:t>
                  </w:r>
                </w:p>
              </w:tc>
            </w:tr>
            <w:tr w:rsidR="00692778" w:rsidRPr="00D22496" w14:paraId="6F1F89BE" w14:textId="77777777" w:rsidTr="0091713F">
              <w:tc>
                <w:tcPr>
                  <w:tcW w:w="220" w:type="dxa"/>
                  <w:hideMark/>
                </w:tcPr>
                <w:p w14:paraId="2442F64A" w14:textId="77777777" w:rsidR="00692778" w:rsidRPr="00D22496" w:rsidRDefault="00692778">
                  <w:pPr>
                    <w:pStyle w:val="Paragraph"/>
                    <w:rPr>
                      <w:noProof/>
                      <w:lang w:val="ro-RO"/>
                    </w:rPr>
                  </w:pPr>
                  <w:r w:rsidRPr="00D22496">
                    <w:rPr>
                      <w:noProof/>
                      <w:lang w:val="ro-RO"/>
                    </w:rPr>
                    <w:t>—</w:t>
                  </w:r>
                </w:p>
              </w:tc>
              <w:tc>
                <w:tcPr>
                  <w:tcW w:w="3728" w:type="dxa"/>
                  <w:hideMark/>
                </w:tcPr>
                <w:p w14:paraId="37EF370C" w14:textId="77777777" w:rsidR="00692778" w:rsidRPr="00D22496" w:rsidRDefault="00692778">
                  <w:pPr>
                    <w:pStyle w:val="Paragraph"/>
                    <w:rPr>
                      <w:noProof/>
                      <w:lang w:val="ro-RO"/>
                    </w:rPr>
                  </w:pPr>
                  <w:r w:rsidRPr="00D22496">
                    <w:rPr>
                      <w:noProof/>
                      <w:lang w:val="ro-RO"/>
                    </w:rPr>
                    <w:t>4 puncte de montare</w:t>
                  </w:r>
                </w:p>
              </w:tc>
            </w:tr>
          </w:tbl>
          <w:p w14:paraId="27F43BA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FA24D3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790A0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E8185BA" w14:textId="77777777" w:rsidR="00692778" w:rsidRPr="00D22496" w:rsidRDefault="00692778">
            <w:pPr>
              <w:pStyle w:val="Paragraph"/>
              <w:rPr>
                <w:noProof/>
                <w:lang w:val="ro-RO"/>
              </w:rPr>
            </w:pPr>
            <w:r w:rsidRPr="00D22496">
              <w:rPr>
                <w:noProof/>
                <w:lang w:val="ro-RO"/>
              </w:rPr>
              <w:t>31.12.2026</w:t>
            </w:r>
          </w:p>
        </w:tc>
      </w:tr>
      <w:tr w:rsidR="00692778" w:rsidRPr="00D22496" w14:paraId="74621D1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A6FD33" w14:textId="77777777" w:rsidR="00692778" w:rsidRPr="00D22496" w:rsidRDefault="00692778">
            <w:pPr>
              <w:pStyle w:val="Paragraph"/>
              <w:rPr>
                <w:noProof/>
                <w:lang w:val="ro-RO"/>
              </w:rPr>
            </w:pPr>
            <w:r w:rsidRPr="00D22496">
              <w:rPr>
                <w:noProof/>
                <w:lang w:val="ro-RO"/>
              </w:rPr>
              <w:t>0.8458</w:t>
            </w:r>
          </w:p>
        </w:tc>
        <w:tc>
          <w:tcPr>
            <w:tcW w:w="909" w:type="dxa"/>
            <w:tcBorders>
              <w:top w:val="single" w:sz="4" w:space="0" w:color="auto"/>
              <w:left w:val="single" w:sz="4" w:space="0" w:color="auto"/>
              <w:bottom w:val="single" w:sz="4" w:space="0" w:color="auto"/>
              <w:right w:val="single" w:sz="4" w:space="0" w:color="auto"/>
            </w:tcBorders>
            <w:hideMark/>
          </w:tcPr>
          <w:p w14:paraId="6F4C4366" w14:textId="77777777" w:rsidR="00692778" w:rsidRPr="00D22496" w:rsidRDefault="00692778">
            <w:pPr>
              <w:pStyle w:val="Paragraph"/>
              <w:jc w:val="right"/>
              <w:rPr>
                <w:noProof/>
                <w:lang w:val="ro-RO"/>
              </w:rPr>
            </w:pPr>
            <w:r w:rsidRPr="00D22496">
              <w:rPr>
                <w:noProof/>
                <w:lang w:val="ro-RO"/>
              </w:rPr>
              <w:t>ex 8501 53 50</w:t>
            </w:r>
          </w:p>
        </w:tc>
        <w:tc>
          <w:tcPr>
            <w:tcW w:w="620" w:type="dxa"/>
            <w:tcBorders>
              <w:top w:val="single" w:sz="4" w:space="0" w:color="auto"/>
              <w:left w:val="single" w:sz="4" w:space="0" w:color="auto"/>
              <w:bottom w:val="single" w:sz="4" w:space="0" w:color="auto"/>
              <w:right w:val="single" w:sz="4" w:space="0" w:color="auto"/>
            </w:tcBorders>
            <w:hideMark/>
          </w:tcPr>
          <w:p w14:paraId="5BC290E5"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523D904F" w14:textId="77777777" w:rsidR="00692778" w:rsidRPr="00D22496" w:rsidRDefault="00692778">
            <w:pPr>
              <w:pStyle w:val="Paragraph"/>
              <w:rPr>
                <w:noProof/>
                <w:lang w:val="ro-RO"/>
              </w:rPr>
            </w:pPr>
            <w:r w:rsidRPr="00D22496">
              <w:rPr>
                <w:noProof/>
                <w:lang w:val="ro-RO"/>
              </w:rPr>
              <w:t>Motor de tracțiune asincron, cu:</w:t>
            </w:r>
          </w:p>
          <w:tbl>
            <w:tblPr>
              <w:tblStyle w:val="Listdash"/>
              <w:tblW w:w="0" w:type="auto"/>
              <w:tblLayout w:type="fixed"/>
              <w:tblLook w:val="04A0" w:firstRow="1" w:lastRow="0" w:firstColumn="1" w:lastColumn="0" w:noHBand="0" w:noVBand="1"/>
            </w:tblPr>
            <w:tblGrid>
              <w:gridCol w:w="220"/>
              <w:gridCol w:w="3728"/>
            </w:tblGrid>
            <w:tr w:rsidR="00692778" w:rsidRPr="00D22496" w14:paraId="69BFDC57" w14:textId="77777777" w:rsidTr="0091713F">
              <w:tc>
                <w:tcPr>
                  <w:tcW w:w="220" w:type="dxa"/>
                  <w:hideMark/>
                </w:tcPr>
                <w:p w14:paraId="1ED60EDA" w14:textId="77777777" w:rsidR="00692778" w:rsidRPr="00D22496" w:rsidRDefault="00692778">
                  <w:pPr>
                    <w:pStyle w:val="Paragraph"/>
                    <w:rPr>
                      <w:noProof/>
                      <w:lang w:val="ro-RO"/>
                    </w:rPr>
                  </w:pPr>
                  <w:r w:rsidRPr="00D22496">
                    <w:rPr>
                      <w:noProof/>
                      <w:lang w:val="ro-RO"/>
                    </w:rPr>
                    <w:t>—</w:t>
                  </w:r>
                </w:p>
              </w:tc>
              <w:tc>
                <w:tcPr>
                  <w:tcW w:w="3728" w:type="dxa"/>
                  <w:hideMark/>
                </w:tcPr>
                <w:p w14:paraId="1504871B" w14:textId="77777777" w:rsidR="00692778" w:rsidRPr="00D22496" w:rsidRDefault="00692778">
                  <w:pPr>
                    <w:pStyle w:val="Paragraph"/>
                    <w:rPr>
                      <w:noProof/>
                      <w:lang w:val="ro-RO"/>
                    </w:rPr>
                  </w:pPr>
                  <w:r w:rsidRPr="00D22496">
                    <w:rPr>
                      <w:noProof/>
                      <w:lang w:val="ro-RO"/>
                    </w:rPr>
                    <w:t>o putere continuă de minimum 140 kW, dar maximum 180 kW,</w:t>
                  </w:r>
                </w:p>
              </w:tc>
            </w:tr>
            <w:tr w:rsidR="00692778" w:rsidRPr="00D22496" w14:paraId="7DF7B7E4" w14:textId="77777777" w:rsidTr="0091713F">
              <w:tc>
                <w:tcPr>
                  <w:tcW w:w="220" w:type="dxa"/>
                  <w:hideMark/>
                </w:tcPr>
                <w:p w14:paraId="0074E507" w14:textId="77777777" w:rsidR="00692778" w:rsidRPr="00D22496" w:rsidRDefault="00692778">
                  <w:pPr>
                    <w:pStyle w:val="Paragraph"/>
                    <w:rPr>
                      <w:noProof/>
                      <w:lang w:val="ro-RO"/>
                    </w:rPr>
                  </w:pPr>
                  <w:r w:rsidRPr="00D22496">
                    <w:rPr>
                      <w:noProof/>
                      <w:lang w:val="ro-RO"/>
                    </w:rPr>
                    <w:t>—</w:t>
                  </w:r>
                </w:p>
              </w:tc>
              <w:tc>
                <w:tcPr>
                  <w:tcW w:w="3728" w:type="dxa"/>
                  <w:hideMark/>
                </w:tcPr>
                <w:p w14:paraId="1F82F4D8" w14:textId="77777777" w:rsidR="00692778" w:rsidRPr="00D22496" w:rsidRDefault="00692778">
                  <w:pPr>
                    <w:pStyle w:val="Paragraph"/>
                    <w:rPr>
                      <w:noProof/>
                      <w:lang w:val="ro-RO"/>
                    </w:rPr>
                  </w:pPr>
                  <w:r w:rsidRPr="00D22496">
                    <w:rPr>
                      <w:noProof/>
                      <w:lang w:val="ro-RO"/>
                    </w:rPr>
                    <w:t>sistem de răcire cu lichid,</w:t>
                  </w:r>
                </w:p>
              </w:tc>
            </w:tr>
            <w:tr w:rsidR="00692778" w:rsidRPr="00D22496" w14:paraId="1598ECC1" w14:textId="77777777" w:rsidTr="0091713F">
              <w:tc>
                <w:tcPr>
                  <w:tcW w:w="220" w:type="dxa"/>
                  <w:hideMark/>
                </w:tcPr>
                <w:p w14:paraId="23569EBA" w14:textId="77777777" w:rsidR="00692778" w:rsidRPr="00D22496" w:rsidRDefault="00692778">
                  <w:pPr>
                    <w:pStyle w:val="Paragraph"/>
                    <w:rPr>
                      <w:noProof/>
                      <w:lang w:val="ro-RO"/>
                    </w:rPr>
                  </w:pPr>
                  <w:r w:rsidRPr="00D22496">
                    <w:rPr>
                      <w:noProof/>
                      <w:lang w:val="ro-RO"/>
                    </w:rPr>
                    <w:t>—</w:t>
                  </w:r>
                </w:p>
              </w:tc>
              <w:tc>
                <w:tcPr>
                  <w:tcW w:w="3728" w:type="dxa"/>
                  <w:hideMark/>
                </w:tcPr>
                <w:p w14:paraId="4D140F39" w14:textId="77777777" w:rsidR="00692778" w:rsidRPr="00D22496" w:rsidRDefault="00692778">
                  <w:pPr>
                    <w:pStyle w:val="Paragraph"/>
                    <w:rPr>
                      <w:noProof/>
                      <w:lang w:val="ro-RO"/>
                    </w:rPr>
                  </w:pPr>
                  <w:r w:rsidRPr="00D22496">
                    <w:rPr>
                      <w:noProof/>
                      <w:lang w:val="ro-RO"/>
                    </w:rPr>
                    <w:t>o lungime totală de minimum 580 mm, dar maximum 730 mm,</w:t>
                  </w:r>
                </w:p>
              </w:tc>
            </w:tr>
            <w:tr w:rsidR="00692778" w:rsidRPr="00D22496" w14:paraId="084F7AB9" w14:textId="77777777" w:rsidTr="0091713F">
              <w:tc>
                <w:tcPr>
                  <w:tcW w:w="220" w:type="dxa"/>
                  <w:hideMark/>
                </w:tcPr>
                <w:p w14:paraId="26BF62EF" w14:textId="77777777" w:rsidR="00692778" w:rsidRPr="00D22496" w:rsidRDefault="00692778">
                  <w:pPr>
                    <w:pStyle w:val="Paragraph"/>
                    <w:rPr>
                      <w:noProof/>
                      <w:lang w:val="ro-RO"/>
                    </w:rPr>
                  </w:pPr>
                  <w:r w:rsidRPr="00D22496">
                    <w:rPr>
                      <w:noProof/>
                      <w:lang w:val="ro-RO"/>
                    </w:rPr>
                    <w:t>—</w:t>
                  </w:r>
                </w:p>
              </w:tc>
              <w:tc>
                <w:tcPr>
                  <w:tcW w:w="3728" w:type="dxa"/>
                  <w:hideMark/>
                </w:tcPr>
                <w:p w14:paraId="174334DB" w14:textId="77777777" w:rsidR="00692778" w:rsidRPr="00D22496" w:rsidRDefault="00692778">
                  <w:pPr>
                    <w:pStyle w:val="Paragraph"/>
                    <w:rPr>
                      <w:noProof/>
                      <w:lang w:val="ro-RO"/>
                    </w:rPr>
                  </w:pPr>
                  <w:r w:rsidRPr="00D22496">
                    <w:rPr>
                      <w:noProof/>
                      <w:lang w:val="ro-RO"/>
                    </w:rPr>
                    <w:t>o lățime totală de minimum 550 mm, dar maximum 670 mm,</w:t>
                  </w:r>
                </w:p>
              </w:tc>
            </w:tr>
            <w:tr w:rsidR="00692778" w:rsidRPr="00D22496" w14:paraId="128E40B5" w14:textId="77777777" w:rsidTr="0091713F">
              <w:tc>
                <w:tcPr>
                  <w:tcW w:w="220" w:type="dxa"/>
                  <w:hideMark/>
                </w:tcPr>
                <w:p w14:paraId="6C23B16B" w14:textId="77777777" w:rsidR="00692778" w:rsidRPr="00D22496" w:rsidRDefault="00692778">
                  <w:pPr>
                    <w:pStyle w:val="Paragraph"/>
                    <w:rPr>
                      <w:noProof/>
                      <w:lang w:val="ro-RO"/>
                    </w:rPr>
                  </w:pPr>
                  <w:r w:rsidRPr="00D22496">
                    <w:rPr>
                      <w:noProof/>
                      <w:lang w:val="ro-RO"/>
                    </w:rPr>
                    <w:t>—</w:t>
                  </w:r>
                </w:p>
              </w:tc>
              <w:tc>
                <w:tcPr>
                  <w:tcW w:w="3728" w:type="dxa"/>
                  <w:hideMark/>
                </w:tcPr>
                <w:p w14:paraId="305A4823" w14:textId="77777777" w:rsidR="00692778" w:rsidRPr="00D22496" w:rsidRDefault="00692778">
                  <w:pPr>
                    <w:pStyle w:val="Paragraph"/>
                    <w:rPr>
                      <w:noProof/>
                      <w:lang w:val="ro-RO"/>
                    </w:rPr>
                  </w:pPr>
                  <w:r w:rsidRPr="00D22496">
                    <w:rPr>
                      <w:noProof/>
                      <w:lang w:val="ro-RO"/>
                    </w:rPr>
                    <w:t>o înălțime totală de minimum 510 mm, dar maximum 630 mm,</w:t>
                  </w:r>
                </w:p>
              </w:tc>
            </w:tr>
            <w:tr w:rsidR="00692778" w:rsidRPr="00D22496" w14:paraId="39060EDB" w14:textId="77777777" w:rsidTr="0091713F">
              <w:tc>
                <w:tcPr>
                  <w:tcW w:w="220" w:type="dxa"/>
                  <w:hideMark/>
                </w:tcPr>
                <w:p w14:paraId="765518FF" w14:textId="77777777" w:rsidR="00692778" w:rsidRPr="00D22496" w:rsidRDefault="00692778">
                  <w:pPr>
                    <w:pStyle w:val="Paragraph"/>
                    <w:rPr>
                      <w:noProof/>
                      <w:lang w:val="ro-RO"/>
                    </w:rPr>
                  </w:pPr>
                  <w:r w:rsidRPr="00D22496">
                    <w:rPr>
                      <w:noProof/>
                      <w:lang w:val="ro-RO"/>
                    </w:rPr>
                    <w:t>—</w:t>
                  </w:r>
                </w:p>
              </w:tc>
              <w:tc>
                <w:tcPr>
                  <w:tcW w:w="3728" w:type="dxa"/>
                  <w:hideMark/>
                </w:tcPr>
                <w:p w14:paraId="39ACE626" w14:textId="77777777" w:rsidR="00692778" w:rsidRPr="00D22496" w:rsidRDefault="00692778">
                  <w:pPr>
                    <w:pStyle w:val="Paragraph"/>
                    <w:rPr>
                      <w:noProof/>
                      <w:lang w:val="ro-RO"/>
                    </w:rPr>
                  </w:pPr>
                  <w:r w:rsidRPr="00D22496">
                    <w:rPr>
                      <w:noProof/>
                      <w:lang w:val="ro-RO"/>
                    </w:rPr>
                    <w:t>o greutate de maximum 390 kg,</w:t>
                  </w:r>
                </w:p>
              </w:tc>
            </w:tr>
            <w:tr w:rsidR="00692778" w:rsidRPr="00D22496" w14:paraId="3B6686A0" w14:textId="77777777" w:rsidTr="0091713F">
              <w:tc>
                <w:tcPr>
                  <w:tcW w:w="220" w:type="dxa"/>
                  <w:hideMark/>
                </w:tcPr>
                <w:p w14:paraId="3874B33D" w14:textId="77777777" w:rsidR="00692778" w:rsidRPr="00D22496" w:rsidRDefault="00692778">
                  <w:pPr>
                    <w:pStyle w:val="Paragraph"/>
                    <w:rPr>
                      <w:noProof/>
                      <w:lang w:val="ro-RO"/>
                    </w:rPr>
                  </w:pPr>
                  <w:r w:rsidRPr="00D22496">
                    <w:rPr>
                      <w:noProof/>
                      <w:lang w:val="ro-RO"/>
                    </w:rPr>
                    <w:t>—</w:t>
                  </w:r>
                </w:p>
              </w:tc>
              <w:tc>
                <w:tcPr>
                  <w:tcW w:w="3728" w:type="dxa"/>
                  <w:hideMark/>
                </w:tcPr>
                <w:p w14:paraId="700CF02B" w14:textId="77777777" w:rsidR="00692778" w:rsidRPr="00D22496" w:rsidRDefault="00692778">
                  <w:pPr>
                    <w:pStyle w:val="Paragraph"/>
                    <w:rPr>
                      <w:noProof/>
                      <w:lang w:val="ro-RO"/>
                    </w:rPr>
                  </w:pPr>
                  <w:r w:rsidRPr="00D22496">
                    <w:rPr>
                      <w:noProof/>
                      <w:lang w:val="ro-RO"/>
                    </w:rPr>
                    <w:t>cu sau fără reductor,</w:t>
                  </w:r>
                </w:p>
              </w:tc>
            </w:tr>
            <w:tr w:rsidR="00692778" w:rsidRPr="00D22496" w14:paraId="454E831E" w14:textId="77777777" w:rsidTr="0091713F">
              <w:tc>
                <w:tcPr>
                  <w:tcW w:w="220" w:type="dxa"/>
                  <w:hideMark/>
                </w:tcPr>
                <w:p w14:paraId="67477C44" w14:textId="77777777" w:rsidR="00692778" w:rsidRPr="00D22496" w:rsidRDefault="00692778">
                  <w:pPr>
                    <w:pStyle w:val="Paragraph"/>
                    <w:rPr>
                      <w:noProof/>
                      <w:lang w:val="ro-RO"/>
                    </w:rPr>
                  </w:pPr>
                  <w:r w:rsidRPr="00D22496">
                    <w:rPr>
                      <w:noProof/>
                      <w:lang w:val="ro-RO"/>
                    </w:rPr>
                    <w:t>—</w:t>
                  </w:r>
                </w:p>
              </w:tc>
              <w:tc>
                <w:tcPr>
                  <w:tcW w:w="3728" w:type="dxa"/>
                  <w:hideMark/>
                </w:tcPr>
                <w:p w14:paraId="3C773C3B" w14:textId="77777777" w:rsidR="00692778" w:rsidRPr="00D22496" w:rsidRDefault="00692778">
                  <w:pPr>
                    <w:pStyle w:val="Paragraph"/>
                    <w:rPr>
                      <w:noProof/>
                      <w:lang w:val="ro-RO"/>
                    </w:rPr>
                  </w:pPr>
                  <w:r w:rsidRPr="00D22496">
                    <w:rPr>
                      <w:noProof/>
                      <w:lang w:val="ro-RO"/>
                    </w:rPr>
                    <w:t>cu sau fără electromotor alternator,</w:t>
                  </w:r>
                </w:p>
              </w:tc>
            </w:tr>
            <w:tr w:rsidR="00692778" w:rsidRPr="00D22496" w14:paraId="0C86CDDD" w14:textId="77777777" w:rsidTr="0091713F">
              <w:tc>
                <w:tcPr>
                  <w:tcW w:w="220" w:type="dxa"/>
                  <w:hideMark/>
                </w:tcPr>
                <w:p w14:paraId="7008EE03" w14:textId="77777777" w:rsidR="00692778" w:rsidRPr="00D22496" w:rsidRDefault="00692778">
                  <w:pPr>
                    <w:pStyle w:val="Paragraph"/>
                    <w:rPr>
                      <w:noProof/>
                      <w:lang w:val="ro-RO"/>
                    </w:rPr>
                  </w:pPr>
                  <w:r w:rsidRPr="00D22496">
                    <w:rPr>
                      <w:noProof/>
                      <w:lang w:val="ro-RO"/>
                    </w:rPr>
                    <w:t>—</w:t>
                  </w:r>
                </w:p>
              </w:tc>
              <w:tc>
                <w:tcPr>
                  <w:tcW w:w="3728" w:type="dxa"/>
                  <w:hideMark/>
                </w:tcPr>
                <w:p w14:paraId="219FDA4F" w14:textId="77777777" w:rsidR="00692778" w:rsidRPr="00D22496" w:rsidRDefault="00692778">
                  <w:pPr>
                    <w:pStyle w:val="Paragraph"/>
                    <w:rPr>
                      <w:noProof/>
                      <w:lang w:val="ro-RO"/>
                    </w:rPr>
                  </w:pPr>
                  <w:r w:rsidRPr="00D22496">
                    <w:rPr>
                      <w:noProof/>
                      <w:lang w:val="ro-RO"/>
                    </w:rPr>
                    <w:t>2 puncte de montare,</w:t>
                  </w:r>
                </w:p>
              </w:tc>
            </w:tr>
          </w:tbl>
          <w:p w14:paraId="2A943D80" w14:textId="77777777" w:rsidR="00692778" w:rsidRPr="00D22496" w:rsidRDefault="00692778">
            <w:pPr>
              <w:pStyle w:val="Paragraph"/>
              <w:rPr>
                <w:noProof/>
                <w:lang w:val="ro-RO"/>
              </w:rPr>
            </w:pPr>
            <w:r w:rsidRPr="00D22496">
              <w:rPr>
                <w:noProof/>
                <w:lang w:val="ro-RO"/>
              </w:rPr>
              <w:t>pentru utilizare la fabricarea propulsiei electrice a autobuzelor hibride</w:t>
            </w:r>
          </w:p>
          <w:p w14:paraId="1408236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743005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70958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A24E495" w14:textId="77777777" w:rsidR="00692778" w:rsidRPr="00D22496" w:rsidRDefault="00692778">
            <w:pPr>
              <w:pStyle w:val="Paragraph"/>
              <w:rPr>
                <w:noProof/>
                <w:lang w:val="ro-RO"/>
              </w:rPr>
            </w:pPr>
            <w:r w:rsidRPr="00D22496">
              <w:rPr>
                <w:noProof/>
                <w:lang w:val="ro-RO"/>
              </w:rPr>
              <w:t>31.12.2027</w:t>
            </w:r>
          </w:p>
        </w:tc>
      </w:tr>
      <w:tr w:rsidR="00692778" w:rsidRPr="00D22496" w14:paraId="7D386B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02F590" w14:textId="77777777" w:rsidR="00692778" w:rsidRPr="00D22496" w:rsidRDefault="00692778">
            <w:pPr>
              <w:pStyle w:val="Paragraph"/>
              <w:rPr>
                <w:noProof/>
                <w:lang w:val="ro-RO"/>
              </w:rPr>
            </w:pPr>
            <w:r w:rsidRPr="00D22496">
              <w:rPr>
                <w:noProof/>
                <w:lang w:val="ro-RO"/>
              </w:rPr>
              <w:t>0.8130</w:t>
            </w:r>
          </w:p>
        </w:tc>
        <w:tc>
          <w:tcPr>
            <w:tcW w:w="909" w:type="dxa"/>
            <w:tcBorders>
              <w:top w:val="single" w:sz="4" w:space="0" w:color="auto"/>
              <w:left w:val="single" w:sz="4" w:space="0" w:color="auto"/>
              <w:bottom w:val="single" w:sz="4" w:space="0" w:color="auto"/>
              <w:right w:val="single" w:sz="4" w:space="0" w:color="auto"/>
            </w:tcBorders>
            <w:hideMark/>
          </w:tcPr>
          <w:p w14:paraId="5393790B" w14:textId="77777777" w:rsidR="00692778" w:rsidRPr="00D22496" w:rsidRDefault="00692778">
            <w:pPr>
              <w:pStyle w:val="Paragraph"/>
              <w:jc w:val="right"/>
              <w:rPr>
                <w:noProof/>
                <w:lang w:val="ro-RO"/>
              </w:rPr>
            </w:pPr>
            <w:r w:rsidRPr="00D22496">
              <w:rPr>
                <w:noProof/>
                <w:lang w:val="ro-RO"/>
              </w:rPr>
              <w:t>ex 8501 62 00</w:t>
            </w:r>
          </w:p>
        </w:tc>
        <w:tc>
          <w:tcPr>
            <w:tcW w:w="620" w:type="dxa"/>
            <w:tcBorders>
              <w:top w:val="single" w:sz="4" w:space="0" w:color="auto"/>
              <w:left w:val="single" w:sz="4" w:space="0" w:color="auto"/>
              <w:bottom w:val="single" w:sz="4" w:space="0" w:color="auto"/>
              <w:right w:val="single" w:sz="4" w:space="0" w:color="auto"/>
            </w:tcBorders>
            <w:hideMark/>
          </w:tcPr>
          <w:p w14:paraId="5B976BD8"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B1116EF" w14:textId="77777777" w:rsidR="00692778" w:rsidRPr="00D22496" w:rsidRDefault="00692778">
            <w:pPr>
              <w:pStyle w:val="Paragraph"/>
              <w:rPr>
                <w:noProof/>
                <w:lang w:val="ro-RO"/>
              </w:rPr>
            </w:pPr>
            <w:r w:rsidRPr="00D22496">
              <w:rPr>
                <w:noProof/>
                <w:lang w:val="ro-RO"/>
              </w:rPr>
              <w:t>Generator trifazic de curent alternativ cu:</w:t>
            </w:r>
          </w:p>
          <w:tbl>
            <w:tblPr>
              <w:tblStyle w:val="Listdash"/>
              <w:tblW w:w="0" w:type="auto"/>
              <w:tblLayout w:type="fixed"/>
              <w:tblLook w:val="04A0" w:firstRow="1" w:lastRow="0" w:firstColumn="1" w:lastColumn="0" w:noHBand="0" w:noVBand="1"/>
            </w:tblPr>
            <w:tblGrid>
              <w:gridCol w:w="220"/>
              <w:gridCol w:w="3728"/>
            </w:tblGrid>
            <w:tr w:rsidR="00692778" w:rsidRPr="00D22496" w14:paraId="5157D721" w14:textId="77777777" w:rsidTr="0091713F">
              <w:tc>
                <w:tcPr>
                  <w:tcW w:w="220" w:type="dxa"/>
                  <w:hideMark/>
                </w:tcPr>
                <w:p w14:paraId="39A9A405" w14:textId="77777777" w:rsidR="00692778" w:rsidRPr="00D22496" w:rsidRDefault="00692778">
                  <w:pPr>
                    <w:pStyle w:val="Paragraph"/>
                    <w:rPr>
                      <w:noProof/>
                      <w:lang w:val="ro-RO"/>
                    </w:rPr>
                  </w:pPr>
                  <w:r w:rsidRPr="00D22496">
                    <w:rPr>
                      <w:noProof/>
                      <w:lang w:val="ro-RO"/>
                    </w:rPr>
                    <w:t>—</w:t>
                  </w:r>
                </w:p>
              </w:tc>
              <w:tc>
                <w:tcPr>
                  <w:tcW w:w="3728" w:type="dxa"/>
                  <w:hideMark/>
                </w:tcPr>
                <w:p w14:paraId="3C061B73" w14:textId="77777777" w:rsidR="00692778" w:rsidRPr="00D22496" w:rsidRDefault="00692778">
                  <w:pPr>
                    <w:pStyle w:val="Paragraph"/>
                    <w:rPr>
                      <w:noProof/>
                      <w:lang w:val="ro-RO"/>
                    </w:rPr>
                  </w:pPr>
                  <w:r w:rsidRPr="00D22496">
                    <w:rPr>
                      <w:noProof/>
                      <w:lang w:val="ro-RO"/>
                    </w:rPr>
                    <w:t>o putere continuă de minimum 147 kVA, dar de maximum 222 kVA,</w:t>
                  </w:r>
                </w:p>
              </w:tc>
            </w:tr>
            <w:tr w:rsidR="00692778" w:rsidRPr="00D22496" w14:paraId="1C11BE31" w14:textId="77777777" w:rsidTr="0091713F">
              <w:tc>
                <w:tcPr>
                  <w:tcW w:w="220" w:type="dxa"/>
                  <w:hideMark/>
                </w:tcPr>
                <w:p w14:paraId="31E4EA5A" w14:textId="77777777" w:rsidR="00692778" w:rsidRPr="00D22496" w:rsidRDefault="00692778">
                  <w:pPr>
                    <w:pStyle w:val="Paragraph"/>
                    <w:rPr>
                      <w:noProof/>
                      <w:lang w:val="ro-RO"/>
                    </w:rPr>
                  </w:pPr>
                  <w:r w:rsidRPr="00D22496">
                    <w:rPr>
                      <w:noProof/>
                      <w:lang w:val="ro-RO"/>
                    </w:rPr>
                    <w:t>—</w:t>
                  </w:r>
                </w:p>
              </w:tc>
              <w:tc>
                <w:tcPr>
                  <w:tcW w:w="3728" w:type="dxa"/>
                  <w:hideMark/>
                </w:tcPr>
                <w:p w14:paraId="35FF3E9C" w14:textId="77777777" w:rsidR="00692778" w:rsidRPr="00D22496" w:rsidRDefault="00692778">
                  <w:pPr>
                    <w:pStyle w:val="Paragraph"/>
                    <w:rPr>
                      <w:noProof/>
                      <w:lang w:val="ro-RO"/>
                    </w:rPr>
                  </w:pPr>
                  <w:r w:rsidRPr="00D22496">
                    <w:rPr>
                      <w:noProof/>
                      <w:lang w:val="ro-RO"/>
                    </w:rPr>
                    <w:t>un cuplu continuu de minimum 650 Nm, dar de maximum 900 Nm,</w:t>
                  </w:r>
                </w:p>
              </w:tc>
            </w:tr>
            <w:tr w:rsidR="00692778" w:rsidRPr="00D22496" w14:paraId="2AA7A006" w14:textId="77777777" w:rsidTr="0091713F">
              <w:tc>
                <w:tcPr>
                  <w:tcW w:w="220" w:type="dxa"/>
                  <w:hideMark/>
                </w:tcPr>
                <w:p w14:paraId="6FBA1745" w14:textId="77777777" w:rsidR="00692778" w:rsidRPr="00D22496" w:rsidRDefault="00692778">
                  <w:pPr>
                    <w:pStyle w:val="Paragraph"/>
                    <w:rPr>
                      <w:noProof/>
                      <w:lang w:val="ro-RO"/>
                    </w:rPr>
                  </w:pPr>
                  <w:r w:rsidRPr="00D22496">
                    <w:rPr>
                      <w:noProof/>
                      <w:lang w:val="ro-RO"/>
                    </w:rPr>
                    <w:t>—</w:t>
                  </w:r>
                </w:p>
              </w:tc>
              <w:tc>
                <w:tcPr>
                  <w:tcW w:w="3728" w:type="dxa"/>
                  <w:hideMark/>
                </w:tcPr>
                <w:p w14:paraId="511B981E" w14:textId="77777777" w:rsidR="00692778" w:rsidRPr="00D22496" w:rsidRDefault="00692778">
                  <w:pPr>
                    <w:pStyle w:val="Paragraph"/>
                    <w:rPr>
                      <w:noProof/>
                      <w:lang w:val="ro-RO"/>
                    </w:rPr>
                  </w:pPr>
                  <w:r w:rsidRPr="00D22496">
                    <w:rPr>
                      <w:noProof/>
                      <w:lang w:val="ro-RO"/>
                    </w:rPr>
                    <w:t>o turație maximă de lucru de 2 700 de rotații pe minut (rpm),</w:t>
                  </w:r>
                </w:p>
              </w:tc>
            </w:tr>
            <w:tr w:rsidR="00692778" w:rsidRPr="00D22496" w14:paraId="5D1DA0BB" w14:textId="77777777" w:rsidTr="0091713F">
              <w:tc>
                <w:tcPr>
                  <w:tcW w:w="220" w:type="dxa"/>
                  <w:hideMark/>
                </w:tcPr>
                <w:p w14:paraId="7BB2D9F2" w14:textId="77777777" w:rsidR="00692778" w:rsidRPr="00D22496" w:rsidRDefault="00692778">
                  <w:pPr>
                    <w:pStyle w:val="Paragraph"/>
                    <w:rPr>
                      <w:noProof/>
                      <w:lang w:val="ro-RO"/>
                    </w:rPr>
                  </w:pPr>
                  <w:r w:rsidRPr="00D22496">
                    <w:rPr>
                      <w:noProof/>
                      <w:lang w:val="ro-RO"/>
                    </w:rPr>
                    <w:t>—</w:t>
                  </w:r>
                </w:p>
              </w:tc>
              <w:tc>
                <w:tcPr>
                  <w:tcW w:w="3728" w:type="dxa"/>
                  <w:hideMark/>
                </w:tcPr>
                <w:p w14:paraId="17601BF7" w14:textId="77777777" w:rsidR="00692778" w:rsidRPr="00D22496" w:rsidRDefault="00692778">
                  <w:pPr>
                    <w:pStyle w:val="Paragraph"/>
                    <w:rPr>
                      <w:noProof/>
                      <w:lang w:val="ro-RO"/>
                    </w:rPr>
                  </w:pPr>
                  <w:r w:rsidRPr="00D22496">
                    <w:rPr>
                      <w:noProof/>
                      <w:lang w:val="ro-RO"/>
                    </w:rPr>
                    <w:t>sistem de răcire cu lichid,</w:t>
                  </w:r>
                </w:p>
              </w:tc>
            </w:tr>
            <w:tr w:rsidR="00692778" w:rsidRPr="00D22496" w14:paraId="61D02A6A" w14:textId="77777777" w:rsidTr="0091713F">
              <w:tc>
                <w:tcPr>
                  <w:tcW w:w="220" w:type="dxa"/>
                  <w:hideMark/>
                </w:tcPr>
                <w:p w14:paraId="54AC0325" w14:textId="77777777" w:rsidR="00692778" w:rsidRPr="00D22496" w:rsidRDefault="00692778">
                  <w:pPr>
                    <w:pStyle w:val="Paragraph"/>
                    <w:rPr>
                      <w:noProof/>
                      <w:lang w:val="ro-RO"/>
                    </w:rPr>
                  </w:pPr>
                  <w:r w:rsidRPr="00D22496">
                    <w:rPr>
                      <w:noProof/>
                      <w:lang w:val="ro-RO"/>
                    </w:rPr>
                    <w:t>—</w:t>
                  </w:r>
                </w:p>
              </w:tc>
              <w:tc>
                <w:tcPr>
                  <w:tcW w:w="3728" w:type="dxa"/>
                  <w:hideMark/>
                </w:tcPr>
                <w:p w14:paraId="66017AC8" w14:textId="77777777" w:rsidR="00692778" w:rsidRPr="00D22496" w:rsidRDefault="00692778">
                  <w:pPr>
                    <w:pStyle w:val="Paragraph"/>
                    <w:rPr>
                      <w:noProof/>
                      <w:lang w:val="ro-RO"/>
                    </w:rPr>
                  </w:pPr>
                  <w:r w:rsidRPr="00D22496">
                    <w:rPr>
                      <w:noProof/>
                      <w:lang w:val="ro-RO"/>
                    </w:rPr>
                    <w:t>o lungime de minimum 100 mm, dar de maximum 200 mm,</w:t>
                  </w:r>
                </w:p>
              </w:tc>
            </w:tr>
            <w:tr w:rsidR="00692778" w:rsidRPr="00D22496" w14:paraId="68FAEA19" w14:textId="77777777" w:rsidTr="0091713F">
              <w:tc>
                <w:tcPr>
                  <w:tcW w:w="220" w:type="dxa"/>
                  <w:hideMark/>
                </w:tcPr>
                <w:p w14:paraId="09F80398" w14:textId="77777777" w:rsidR="00692778" w:rsidRPr="00D22496" w:rsidRDefault="00692778">
                  <w:pPr>
                    <w:pStyle w:val="Paragraph"/>
                    <w:rPr>
                      <w:noProof/>
                      <w:lang w:val="ro-RO"/>
                    </w:rPr>
                  </w:pPr>
                  <w:r w:rsidRPr="00D22496">
                    <w:rPr>
                      <w:noProof/>
                      <w:lang w:val="ro-RO"/>
                    </w:rPr>
                    <w:t>—</w:t>
                  </w:r>
                </w:p>
              </w:tc>
              <w:tc>
                <w:tcPr>
                  <w:tcW w:w="3728" w:type="dxa"/>
                  <w:hideMark/>
                </w:tcPr>
                <w:p w14:paraId="0AAEA4F4" w14:textId="77777777" w:rsidR="00692778" w:rsidRPr="00D22496" w:rsidRDefault="00692778">
                  <w:pPr>
                    <w:pStyle w:val="Paragraph"/>
                    <w:rPr>
                      <w:noProof/>
                      <w:lang w:val="ro-RO"/>
                    </w:rPr>
                  </w:pPr>
                  <w:r w:rsidRPr="00D22496">
                    <w:rPr>
                      <w:noProof/>
                      <w:lang w:val="ro-RO"/>
                    </w:rPr>
                    <w:t>lățime de minimum 550 mm și de maximum 650 mm,</w:t>
                  </w:r>
                </w:p>
              </w:tc>
            </w:tr>
            <w:tr w:rsidR="00692778" w:rsidRPr="00D22496" w14:paraId="7C3014EC" w14:textId="77777777" w:rsidTr="0091713F">
              <w:tc>
                <w:tcPr>
                  <w:tcW w:w="220" w:type="dxa"/>
                  <w:hideMark/>
                </w:tcPr>
                <w:p w14:paraId="7CF3A987" w14:textId="77777777" w:rsidR="00692778" w:rsidRPr="00D22496" w:rsidRDefault="00692778">
                  <w:pPr>
                    <w:pStyle w:val="Paragraph"/>
                    <w:rPr>
                      <w:noProof/>
                      <w:lang w:val="ro-RO"/>
                    </w:rPr>
                  </w:pPr>
                  <w:r w:rsidRPr="00D22496">
                    <w:rPr>
                      <w:noProof/>
                      <w:lang w:val="ro-RO"/>
                    </w:rPr>
                    <w:t>—</w:t>
                  </w:r>
                </w:p>
              </w:tc>
              <w:tc>
                <w:tcPr>
                  <w:tcW w:w="3728" w:type="dxa"/>
                  <w:hideMark/>
                </w:tcPr>
                <w:p w14:paraId="2ABBA830" w14:textId="77777777" w:rsidR="00692778" w:rsidRPr="00D22496" w:rsidRDefault="00692778">
                  <w:pPr>
                    <w:pStyle w:val="Paragraph"/>
                    <w:rPr>
                      <w:noProof/>
                      <w:lang w:val="ro-RO"/>
                    </w:rPr>
                  </w:pPr>
                  <w:r w:rsidRPr="00D22496">
                    <w:rPr>
                      <w:noProof/>
                      <w:lang w:val="ro-RO"/>
                    </w:rPr>
                    <w:t>o înălțime de minimum 550 mm, dar de maximum 650 mm,</w:t>
                  </w:r>
                </w:p>
              </w:tc>
            </w:tr>
            <w:tr w:rsidR="00692778" w:rsidRPr="00D22496" w14:paraId="5240F872" w14:textId="77777777" w:rsidTr="0091713F">
              <w:tc>
                <w:tcPr>
                  <w:tcW w:w="220" w:type="dxa"/>
                  <w:hideMark/>
                </w:tcPr>
                <w:p w14:paraId="5B9F999E" w14:textId="77777777" w:rsidR="00692778" w:rsidRPr="00D22496" w:rsidRDefault="00692778">
                  <w:pPr>
                    <w:pStyle w:val="Paragraph"/>
                    <w:rPr>
                      <w:noProof/>
                      <w:lang w:val="ro-RO"/>
                    </w:rPr>
                  </w:pPr>
                  <w:r w:rsidRPr="00D22496">
                    <w:rPr>
                      <w:noProof/>
                      <w:lang w:val="ro-RO"/>
                    </w:rPr>
                    <w:t>—</w:t>
                  </w:r>
                </w:p>
              </w:tc>
              <w:tc>
                <w:tcPr>
                  <w:tcW w:w="3728" w:type="dxa"/>
                  <w:hideMark/>
                </w:tcPr>
                <w:p w14:paraId="14D53438" w14:textId="77777777" w:rsidR="00692778" w:rsidRPr="00D22496" w:rsidRDefault="00692778">
                  <w:pPr>
                    <w:pStyle w:val="Paragraph"/>
                    <w:rPr>
                      <w:noProof/>
                      <w:lang w:val="ro-RO"/>
                    </w:rPr>
                  </w:pPr>
                  <w:r w:rsidRPr="00D22496">
                    <w:rPr>
                      <w:noProof/>
                      <w:lang w:val="ro-RO"/>
                    </w:rPr>
                    <w:t>greutate de maximum 150 kg</w:t>
                  </w:r>
                </w:p>
              </w:tc>
            </w:tr>
          </w:tbl>
          <w:p w14:paraId="21881EC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E11B1A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7DA1D9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AD879D" w14:textId="77777777" w:rsidR="00692778" w:rsidRPr="00D22496" w:rsidRDefault="00692778">
            <w:pPr>
              <w:pStyle w:val="Paragraph"/>
              <w:rPr>
                <w:noProof/>
                <w:lang w:val="ro-RO"/>
              </w:rPr>
            </w:pPr>
            <w:r w:rsidRPr="00D22496">
              <w:rPr>
                <w:noProof/>
                <w:lang w:val="ro-RO"/>
              </w:rPr>
              <w:t>31.12.2025</w:t>
            </w:r>
          </w:p>
        </w:tc>
      </w:tr>
      <w:tr w:rsidR="00692778" w:rsidRPr="00D22496" w14:paraId="67E0C0C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880E2B1" w14:textId="77777777" w:rsidR="00692778" w:rsidRPr="00D22496" w:rsidRDefault="00692778">
            <w:pPr>
              <w:pStyle w:val="Paragraph"/>
              <w:rPr>
                <w:noProof/>
                <w:lang w:val="ro-RO"/>
              </w:rPr>
            </w:pPr>
            <w:r w:rsidRPr="00D22496">
              <w:rPr>
                <w:noProof/>
                <w:lang w:val="ro-RO"/>
              </w:rPr>
              <w:t>0.2837</w:t>
            </w:r>
          </w:p>
          <w:p w14:paraId="03858E6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5B3A5E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8503 00 91</w:t>
            </w:r>
          </w:p>
          <w:p w14:paraId="47F0957D"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73A3BEF0" w14:textId="77777777" w:rsidR="00692778" w:rsidRPr="00D22496" w:rsidRDefault="00692778">
            <w:pPr>
              <w:pStyle w:val="Paragraph"/>
              <w:jc w:val="center"/>
              <w:rPr>
                <w:noProof/>
                <w:lang w:val="ro-RO"/>
              </w:rPr>
            </w:pPr>
            <w:r w:rsidRPr="00D22496">
              <w:rPr>
                <w:noProof/>
                <w:lang w:val="ro-RO"/>
              </w:rPr>
              <w:t>31</w:t>
            </w:r>
          </w:p>
          <w:p w14:paraId="6BE0F7EB" w14:textId="77777777" w:rsidR="00692778" w:rsidRPr="00D22496" w:rsidRDefault="00692778">
            <w:pPr>
              <w:pStyle w:val="Paragraph"/>
              <w:jc w:val="center"/>
              <w:rPr>
                <w:noProof/>
                <w:lang w:val="ro-RO"/>
              </w:rPr>
            </w:pPr>
            <w:r w:rsidRPr="00D22496">
              <w:rPr>
                <w:noProof/>
                <w:lang w:val="ro-RO"/>
              </w:rPr>
              <w:t>32</w:t>
            </w:r>
          </w:p>
        </w:tc>
        <w:tc>
          <w:tcPr>
            <w:tcW w:w="4088" w:type="dxa"/>
            <w:tcBorders>
              <w:top w:val="single" w:sz="4" w:space="0" w:color="auto"/>
              <w:left w:val="single" w:sz="4" w:space="0" w:color="auto"/>
              <w:bottom w:val="nil"/>
              <w:right w:val="single" w:sz="4" w:space="0" w:color="auto"/>
            </w:tcBorders>
          </w:tcPr>
          <w:p w14:paraId="3093E098" w14:textId="77777777" w:rsidR="00692778" w:rsidRPr="00D22496" w:rsidRDefault="00692778">
            <w:pPr>
              <w:pStyle w:val="Paragraph"/>
              <w:rPr>
                <w:noProof/>
                <w:lang w:val="ro-RO"/>
              </w:rPr>
            </w:pPr>
            <w:r w:rsidRPr="00D22496">
              <w:rPr>
                <w:noProof/>
                <w:lang w:val="ro-RO"/>
              </w:rPr>
              <w:t>Rotor, prevăzut în interior cu unul sau două inele magnetice (uniforme sau secționale), încorporate sau nu într-un inel de oțel sau într-un lagăr montat în carcasă de oțel</w:t>
            </w:r>
          </w:p>
          <w:p w14:paraId="341BE23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CC12368" w14:textId="77777777" w:rsidR="00692778" w:rsidRPr="00D22496" w:rsidRDefault="00692778">
            <w:pPr>
              <w:pStyle w:val="Paragraph"/>
              <w:rPr>
                <w:noProof/>
                <w:lang w:val="ro-RO"/>
              </w:rPr>
            </w:pPr>
            <w:r w:rsidRPr="00D22496">
              <w:rPr>
                <w:noProof/>
                <w:lang w:val="ro-RO"/>
              </w:rPr>
              <w:t>0 %</w:t>
            </w:r>
          </w:p>
          <w:p w14:paraId="087809B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018E55C" w14:textId="77777777" w:rsidR="00692778" w:rsidRPr="00D22496" w:rsidRDefault="00692778">
            <w:pPr>
              <w:pStyle w:val="Paragraph"/>
              <w:rPr>
                <w:noProof/>
                <w:lang w:val="ro-RO"/>
              </w:rPr>
            </w:pPr>
            <w:r w:rsidRPr="00D22496">
              <w:rPr>
                <w:noProof/>
                <w:lang w:val="ro-RO"/>
              </w:rPr>
              <w:t>p/st</w:t>
            </w:r>
          </w:p>
          <w:p w14:paraId="562398E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EAE4671" w14:textId="77777777" w:rsidR="00692778" w:rsidRPr="00D22496" w:rsidRDefault="00692778">
            <w:pPr>
              <w:pStyle w:val="Paragraph"/>
              <w:rPr>
                <w:noProof/>
                <w:lang w:val="ro-RO"/>
              </w:rPr>
            </w:pPr>
            <w:r w:rsidRPr="00D22496">
              <w:rPr>
                <w:noProof/>
                <w:lang w:val="ro-RO"/>
              </w:rPr>
              <w:t>31.12.2024</w:t>
            </w:r>
          </w:p>
          <w:p w14:paraId="6ED120B5" w14:textId="77777777" w:rsidR="00692778" w:rsidRPr="00D22496" w:rsidRDefault="00692778">
            <w:pPr>
              <w:pStyle w:val="Paragraph"/>
              <w:rPr>
                <w:noProof/>
                <w:lang w:val="ro-RO"/>
              </w:rPr>
            </w:pPr>
          </w:p>
        </w:tc>
      </w:tr>
      <w:tr w:rsidR="00692778" w:rsidRPr="00D22496" w14:paraId="6DAA2ED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508A67" w14:textId="77777777" w:rsidR="00692778" w:rsidRPr="00D22496" w:rsidRDefault="00692778">
            <w:pPr>
              <w:pStyle w:val="Paragraph"/>
              <w:rPr>
                <w:noProof/>
                <w:lang w:val="ro-RO"/>
              </w:rPr>
            </w:pPr>
            <w:r w:rsidRPr="00D22496">
              <w:rPr>
                <w:noProof/>
                <w:lang w:val="ro-RO"/>
              </w:rPr>
              <w:t>0.2836</w:t>
            </w:r>
          </w:p>
        </w:tc>
        <w:tc>
          <w:tcPr>
            <w:tcW w:w="909" w:type="dxa"/>
            <w:tcBorders>
              <w:top w:val="single" w:sz="4" w:space="0" w:color="auto"/>
              <w:left w:val="single" w:sz="4" w:space="0" w:color="auto"/>
              <w:bottom w:val="single" w:sz="4" w:space="0" w:color="auto"/>
              <w:right w:val="single" w:sz="4" w:space="0" w:color="auto"/>
            </w:tcBorders>
            <w:hideMark/>
          </w:tcPr>
          <w:p w14:paraId="10DA71C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274BA966" w14:textId="77777777" w:rsidR="00692778" w:rsidRPr="00D22496" w:rsidRDefault="00692778">
            <w:pPr>
              <w:pStyle w:val="Paragraph"/>
              <w:jc w:val="center"/>
              <w:rPr>
                <w:noProof/>
                <w:lang w:val="ro-RO"/>
              </w:rPr>
            </w:pPr>
            <w:r w:rsidRPr="00D22496">
              <w:rPr>
                <w:noProof/>
                <w:lang w:val="ro-RO"/>
              </w:rPr>
              <w:t>31</w:t>
            </w:r>
          </w:p>
        </w:tc>
        <w:tc>
          <w:tcPr>
            <w:tcW w:w="4088" w:type="dxa"/>
            <w:tcBorders>
              <w:top w:val="single" w:sz="4" w:space="0" w:color="auto"/>
              <w:left w:val="single" w:sz="4" w:space="0" w:color="auto"/>
              <w:bottom w:val="single" w:sz="4" w:space="0" w:color="auto"/>
              <w:right w:val="single" w:sz="4" w:space="0" w:color="auto"/>
            </w:tcBorders>
            <w:hideMark/>
          </w:tcPr>
          <w:p w14:paraId="1CAE7A2F" w14:textId="77777777" w:rsidR="00692778" w:rsidRPr="00D22496" w:rsidRDefault="00692778">
            <w:pPr>
              <w:pStyle w:val="Paragraph"/>
              <w:rPr>
                <w:noProof/>
                <w:lang w:val="ro-RO"/>
              </w:rPr>
            </w:pPr>
            <w:r w:rsidRPr="00D22496">
              <w:rPr>
                <w:noProof/>
                <w:lang w:val="ro-RO"/>
              </w:rPr>
              <w:t>Colector ştanţat al unui motor electric, cu un diametru exterior de maximum 16 mm</w:t>
            </w:r>
          </w:p>
        </w:tc>
        <w:tc>
          <w:tcPr>
            <w:tcW w:w="790" w:type="dxa"/>
            <w:tcBorders>
              <w:top w:val="single" w:sz="4" w:space="0" w:color="auto"/>
              <w:left w:val="single" w:sz="4" w:space="0" w:color="auto"/>
              <w:bottom w:val="single" w:sz="4" w:space="0" w:color="auto"/>
              <w:right w:val="single" w:sz="4" w:space="0" w:color="auto"/>
            </w:tcBorders>
            <w:hideMark/>
          </w:tcPr>
          <w:p w14:paraId="6C9225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B69EAF"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1F2761E" w14:textId="77777777" w:rsidR="00692778" w:rsidRPr="00D22496" w:rsidRDefault="00692778">
            <w:pPr>
              <w:pStyle w:val="Paragraph"/>
              <w:rPr>
                <w:noProof/>
                <w:lang w:val="ro-RO"/>
              </w:rPr>
            </w:pPr>
            <w:r w:rsidRPr="00D22496">
              <w:rPr>
                <w:noProof/>
                <w:lang w:val="ro-RO"/>
              </w:rPr>
              <w:t>31.12.2024</w:t>
            </w:r>
          </w:p>
        </w:tc>
      </w:tr>
      <w:tr w:rsidR="00692778" w:rsidRPr="00D22496" w14:paraId="6BF628A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D4EFEA" w14:textId="77777777" w:rsidR="00692778" w:rsidRPr="00D22496" w:rsidRDefault="00692778">
            <w:pPr>
              <w:pStyle w:val="Paragraph"/>
              <w:rPr>
                <w:noProof/>
                <w:lang w:val="ro-RO"/>
              </w:rPr>
            </w:pPr>
            <w:r w:rsidRPr="00D22496">
              <w:rPr>
                <w:noProof/>
                <w:lang w:val="ro-RO"/>
              </w:rPr>
              <w:t>0.4599</w:t>
            </w:r>
          </w:p>
        </w:tc>
        <w:tc>
          <w:tcPr>
            <w:tcW w:w="909" w:type="dxa"/>
            <w:tcBorders>
              <w:top w:val="single" w:sz="4" w:space="0" w:color="auto"/>
              <w:left w:val="single" w:sz="4" w:space="0" w:color="auto"/>
              <w:bottom w:val="single" w:sz="4" w:space="0" w:color="auto"/>
              <w:right w:val="single" w:sz="4" w:space="0" w:color="auto"/>
            </w:tcBorders>
            <w:hideMark/>
          </w:tcPr>
          <w:p w14:paraId="6804A1D2"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14C0EFE0"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48BF1E25" w14:textId="77777777" w:rsidR="00692778" w:rsidRPr="00D22496" w:rsidRDefault="00692778">
            <w:pPr>
              <w:pStyle w:val="Paragraph"/>
              <w:rPr>
                <w:noProof/>
                <w:lang w:val="ro-RO"/>
              </w:rPr>
            </w:pPr>
            <w:r w:rsidRPr="00D22496">
              <w:rPr>
                <w:noProof/>
                <w:lang w:val="ro-RO"/>
              </w:rPr>
              <w:t>Stator pentru motor fără perii cu servodirecție  electrică și toleranță la circularitate de 50 μm</w:t>
            </w:r>
          </w:p>
        </w:tc>
        <w:tc>
          <w:tcPr>
            <w:tcW w:w="790" w:type="dxa"/>
            <w:tcBorders>
              <w:top w:val="single" w:sz="4" w:space="0" w:color="auto"/>
              <w:left w:val="single" w:sz="4" w:space="0" w:color="auto"/>
              <w:bottom w:val="single" w:sz="4" w:space="0" w:color="auto"/>
              <w:right w:val="single" w:sz="4" w:space="0" w:color="auto"/>
            </w:tcBorders>
            <w:hideMark/>
          </w:tcPr>
          <w:p w14:paraId="66F44D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3AF7DB"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24353E5" w14:textId="77777777" w:rsidR="00692778" w:rsidRPr="00D22496" w:rsidRDefault="00692778">
            <w:pPr>
              <w:pStyle w:val="Paragraph"/>
              <w:rPr>
                <w:noProof/>
                <w:lang w:val="ro-RO"/>
              </w:rPr>
            </w:pPr>
            <w:r w:rsidRPr="00D22496">
              <w:rPr>
                <w:noProof/>
                <w:lang w:val="ro-RO"/>
              </w:rPr>
              <w:t>31.12.2026</w:t>
            </w:r>
          </w:p>
        </w:tc>
      </w:tr>
      <w:tr w:rsidR="00692778" w:rsidRPr="00D22496" w14:paraId="329ACAA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D8315F8" w14:textId="77777777" w:rsidR="00692778" w:rsidRPr="00D22496" w:rsidRDefault="00692778">
            <w:pPr>
              <w:pStyle w:val="Paragraph"/>
              <w:rPr>
                <w:noProof/>
                <w:lang w:val="ro-RO"/>
              </w:rPr>
            </w:pPr>
            <w:r w:rsidRPr="00D22496">
              <w:rPr>
                <w:noProof/>
                <w:lang w:val="ro-RO"/>
              </w:rPr>
              <w:t>0.4601</w:t>
            </w:r>
          </w:p>
        </w:tc>
        <w:tc>
          <w:tcPr>
            <w:tcW w:w="909" w:type="dxa"/>
            <w:tcBorders>
              <w:top w:val="single" w:sz="4" w:space="0" w:color="auto"/>
              <w:left w:val="single" w:sz="4" w:space="0" w:color="auto"/>
              <w:bottom w:val="single" w:sz="4" w:space="0" w:color="auto"/>
              <w:right w:val="single" w:sz="4" w:space="0" w:color="auto"/>
            </w:tcBorders>
            <w:hideMark/>
          </w:tcPr>
          <w:p w14:paraId="08EEA097"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45937DFF" w14:textId="77777777" w:rsidR="00692778" w:rsidRPr="00D22496" w:rsidRDefault="00692778">
            <w:pPr>
              <w:pStyle w:val="Paragraph"/>
              <w:jc w:val="center"/>
              <w:rPr>
                <w:noProof/>
                <w:lang w:val="ro-RO"/>
              </w:rPr>
            </w:pPr>
            <w:r w:rsidRPr="00D22496">
              <w:rPr>
                <w:noProof/>
                <w:lang w:val="ro-RO"/>
              </w:rPr>
              <w:t>34</w:t>
            </w:r>
          </w:p>
        </w:tc>
        <w:tc>
          <w:tcPr>
            <w:tcW w:w="4088" w:type="dxa"/>
            <w:tcBorders>
              <w:top w:val="single" w:sz="4" w:space="0" w:color="auto"/>
              <w:left w:val="single" w:sz="4" w:space="0" w:color="auto"/>
              <w:bottom w:val="single" w:sz="4" w:space="0" w:color="auto"/>
              <w:right w:val="single" w:sz="4" w:space="0" w:color="auto"/>
            </w:tcBorders>
            <w:hideMark/>
          </w:tcPr>
          <w:p w14:paraId="465581DE" w14:textId="77777777" w:rsidR="00692778" w:rsidRPr="00D22496" w:rsidRDefault="00692778">
            <w:pPr>
              <w:pStyle w:val="Paragraph"/>
              <w:rPr>
                <w:noProof/>
                <w:lang w:val="ro-RO"/>
              </w:rPr>
            </w:pPr>
            <w:r w:rsidRPr="00D22496">
              <w:rPr>
                <w:noProof/>
                <w:lang w:val="ro-RO"/>
              </w:rPr>
              <w:t>Rotor pentru motor fără perii cu servodirecție  electrică și toleranță la circularitate de 50 μm</w:t>
            </w:r>
          </w:p>
        </w:tc>
        <w:tc>
          <w:tcPr>
            <w:tcW w:w="790" w:type="dxa"/>
            <w:tcBorders>
              <w:top w:val="single" w:sz="4" w:space="0" w:color="auto"/>
              <w:left w:val="single" w:sz="4" w:space="0" w:color="auto"/>
              <w:bottom w:val="single" w:sz="4" w:space="0" w:color="auto"/>
              <w:right w:val="single" w:sz="4" w:space="0" w:color="auto"/>
            </w:tcBorders>
            <w:hideMark/>
          </w:tcPr>
          <w:p w14:paraId="5964008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C74536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5B101B1" w14:textId="77777777" w:rsidR="00692778" w:rsidRPr="00D22496" w:rsidRDefault="00692778">
            <w:pPr>
              <w:pStyle w:val="Paragraph"/>
              <w:rPr>
                <w:noProof/>
                <w:lang w:val="ro-RO"/>
              </w:rPr>
            </w:pPr>
            <w:r w:rsidRPr="00D22496">
              <w:rPr>
                <w:noProof/>
                <w:lang w:val="ro-RO"/>
              </w:rPr>
              <w:t>31.12.2024</w:t>
            </w:r>
          </w:p>
        </w:tc>
      </w:tr>
      <w:tr w:rsidR="00692778" w:rsidRPr="00D22496" w14:paraId="00BDDA6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5C4878" w14:textId="77777777" w:rsidR="00692778" w:rsidRPr="00D22496" w:rsidRDefault="00692778">
            <w:pPr>
              <w:pStyle w:val="Paragraph"/>
              <w:rPr>
                <w:noProof/>
                <w:lang w:val="ro-RO"/>
              </w:rPr>
            </w:pPr>
            <w:r w:rsidRPr="00D22496">
              <w:rPr>
                <w:noProof/>
                <w:lang w:val="ro-RO"/>
              </w:rPr>
              <w:t>0.7496</w:t>
            </w:r>
          </w:p>
        </w:tc>
        <w:tc>
          <w:tcPr>
            <w:tcW w:w="909" w:type="dxa"/>
            <w:tcBorders>
              <w:top w:val="single" w:sz="4" w:space="0" w:color="auto"/>
              <w:left w:val="single" w:sz="4" w:space="0" w:color="auto"/>
              <w:bottom w:val="single" w:sz="4" w:space="0" w:color="auto"/>
              <w:right w:val="single" w:sz="4" w:space="0" w:color="auto"/>
            </w:tcBorders>
            <w:hideMark/>
          </w:tcPr>
          <w:p w14:paraId="2A55167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1D4B71E1"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725C8360" w14:textId="77777777" w:rsidR="00692778" w:rsidRPr="00D22496" w:rsidRDefault="00692778">
            <w:pPr>
              <w:pStyle w:val="Paragraph"/>
              <w:rPr>
                <w:noProof/>
                <w:lang w:val="ro-RO"/>
              </w:rPr>
            </w:pPr>
            <w:r w:rsidRPr="00D22496">
              <w:rPr>
                <w:noProof/>
                <w:lang w:val="ro-RO"/>
              </w:rPr>
              <w:t>Rotor pentru motor electric, având corpul cilindric al rotorului fabricat din ferită aglomerată și material plastic, iar arborele fabricat din metal cu:</w:t>
            </w:r>
          </w:p>
          <w:tbl>
            <w:tblPr>
              <w:tblStyle w:val="Listdash"/>
              <w:tblW w:w="0" w:type="auto"/>
              <w:tblLayout w:type="fixed"/>
              <w:tblLook w:val="04A0" w:firstRow="1" w:lastRow="0" w:firstColumn="1" w:lastColumn="0" w:noHBand="0" w:noVBand="1"/>
            </w:tblPr>
            <w:tblGrid>
              <w:gridCol w:w="220"/>
              <w:gridCol w:w="3728"/>
            </w:tblGrid>
            <w:tr w:rsidR="00692778" w:rsidRPr="00D22496" w14:paraId="64A91AC1" w14:textId="77777777" w:rsidTr="0091713F">
              <w:tc>
                <w:tcPr>
                  <w:tcW w:w="220" w:type="dxa"/>
                  <w:hideMark/>
                </w:tcPr>
                <w:p w14:paraId="6228F462" w14:textId="77777777" w:rsidR="00692778" w:rsidRPr="00D22496" w:rsidRDefault="00692778">
                  <w:pPr>
                    <w:pStyle w:val="Paragraph"/>
                    <w:rPr>
                      <w:noProof/>
                      <w:lang w:val="ro-RO"/>
                    </w:rPr>
                  </w:pPr>
                  <w:r w:rsidRPr="00D22496">
                    <w:rPr>
                      <w:noProof/>
                      <w:lang w:val="ro-RO"/>
                    </w:rPr>
                    <w:t>—</w:t>
                  </w:r>
                </w:p>
              </w:tc>
              <w:tc>
                <w:tcPr>
                  <w:tcW w:w="3728" w:type="dxa"/>
                  <w:hideMark/>
                </w:tcPr>
                <w:p w14:paraId="58342CD7" w14:textId="77777777" w:rsidR="00692778" w:rsidRPr="00D22496" w:rsidRDefault="00692778">
                  <w:pPr>
                    <w:pStyle w:val="Paragraph"/>
                    <w:rPr>
                      <w:noProof/>
                      <w:lang w:val="ro-RO"/>
                    </w:rPr>
                  </w:pPr>
                  <w:r w:rsidRPr="00D22496">
                    <w:rPr>
                      <w:noProof/>
                      <w:lang w:val="ro-RO"/>
                    </w:rPr>
                    <w:t>diametrul corpului rotorului de minimum 17 mm, dar de maximum 37 mm,</w:t>
                  </w:r>
                </w:p>
              </w:tc>
            </w:tr>
            <w:tr w:rsidR="00692778" w:rsidRPr="00D22496" w14:paraId="6ACF23FF" w14:textId="77777777" w:rsidTr="0091713F">
              <w:tc>
                <w:tcPr>
                  <w:tcW w:w="220" w:type="dxa"/>
                  <w:hideMark/>
                </w:tcPr>
                <w:p w14:paraId="46745879" w14:textId="77777777" w:rsidR="00692778" w:rsidRPr="00D22496" w:rsidRDefault="00692778">
                  <w:pPr>
                    <w:pStyle w:val="Paragraph"/>
                    <w:rPr>
                      <w:noProof/>
                      <w:lang w:val="ro-RO"/>
                    </w:rPr>
                  </w:pPr>
                  <w:r w:rsidRPr="00D22496">
                    <w:rPr>
                      <w:noProof/>
                      <w:lang w:val="ro-RO"/>
                    </w:rPr>
                    <w:t>—</w:t>
                  </w:r>
                </w:p>
              </w:tc>
              <w:tc>
                <w:tcPr>
                  <w:tcW w:w="3728" w:type="dxa"/>
                  <w:hideMark/>
                </w:tcPr>
                <w:p w14:paraId="7872E52F" w14:textId="77777777" w:rsidR="00692778" w:rsidRPr="00D22496" w:rsidRDefault="00692778">
                  <w:pPr>
                    <w:pStyle w:val="Paragraph"/>
                    <w:rPr>
                      <w:noProof/>
                      <w:lang w:val="ro-RO"/>
                    </w:rPr>
                  </w:pPr>
                  <w:r w:rsidRPr="00D22496">
                    <w:rPr>
                      <w:noProof/>
                      <w:lang w:val="ro-RO"/>
                    </w:rPr>
                    <w:t>lungimea corpului rotorului de minimum 12 mm, dar de maximum 36 mm,</w:t>
                  </w:r>
                </w:p>
              </w:tc>
            </w:tr>
            <w:tr w:rsidR="00692778" w:rsidRPr="00D22496" w14:paraId="1789A90E" w14:textId="77777777" w:rsidTr="0091713F">
              <w:tc>
                <w:tcPr>
                  <w:tcW w:w="220" w:type="dxa"/>
                  <w:hideMark/>
                </w:tcPr>
                <w:p w14:paraId="27A4EB71" w14:textId="77777777" w:rsidR="00692778" w:rsidRPr="00D22496" w:rsidRDefault="00692778">
                  <w:pPr>
                    <w:pStyle w:val="Paragraph"/>
                    <w:rPr>
                      <w:noProof/>
                      <w:lang w:val="ro-RO"/>
                    </w:rPr>
                  </w:pPr>
                  <w:r w:rsidRPr="00D22496">
                    <w:rPr>
                      <w:noProof/>
                      <w:lang w:val="ro-RO"/>
                    </w:rPr>
                    <w:t>—</w:t>
                  </w:r>
                </w:p>
              </w:tc>
              <w:tc>
                <w:tcPr>
                  <w:tcW w:w="3728" w:type="dxa"/>
                  <w:hideMark/>
                </w:tcPr>
                <w:p w14:paraId="7CE926FD" w14:textId="77777777" w:rsidR="00692778" w:rsidRPr="00D22496" w:rsidRDefault="00692778">
                  <w:pPr>
                    <w:pStyle w:val="Paragraph"/>
                    <w:rPr>
                      <w:noProof/>
                      <w:lang w:val="ro-RO"/>
                    </w:rPr>
                  </w:pPr>
                  <w:r w:rsidRPr="00D22496">
                    <w:rPr>
                      <w:noProof/>
                      <w:lang w:val="ro-RO"/>
                    </w:rPr>
                    <w:t>lungimea arborelui de minimum 52 mm, dar de maximum 82 mm</w:t>
                  </w:r>
                </w:p>
              </w:tc>
            </w:tr>
          </w:tbl>
          <w:p w14:paraId="17273C5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74320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3D573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46D09C" w14:textId="77777777" w:rsidR="00692778" w:rsidRPr="00D22496" w:rsidRDefault="00692778">
            <w:pPr>
              <w:pStyle w:val="Paragraph"/>
              <w:rPr>
                <w:noProof/>
                <w:lang w:val="ro-RO"/>
              </w:rPr>
            </w:pPr>
            <w:r w:rsidRPr="00D22496">
              <w:rPr>
                <w:noProof/>
                <w:lang w:val="ro-RO"/>
              </w:rPr>
              <w:t>31.12.2024</w:t>
            </w:r>
          </w:p>
        </w:tc>
      </w:tr>
      <w:tr w:rsidR="00692778" w:rsidRPr="00D22496" w14:paraId="2C90F6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7039D9" w14:textId="77777777" w:rsidR="00692778" w:rsidRPr="00D22496" w:rsidRDefault="00692778">
            <w:pPr>
              <w:pStyle w:val="Paragraph"/>
              <w:rPr>
                <w:noProof/>
                <w:lang w:val="ro-RO"/>
              </w:rPr>
            </w:pPr>
            <w:r w:rsidRPr="00D22496">
              <w:rPr>
                <w:noProof/>
                <w:lang w:val="ro-RO"/>
              </w:rPr>
              <w:t>0.6161</w:t>
            </w:r>
          </w:p>
        </w:tc>
        <w:tc>
          <w:tcPr>
            <w:tcW w:w="909" w:type="dxa"/>
            <w:tcBorders>
              <w:top w:val="single" w:sz="4" w:space="0" w:color="auto"/>
              <w:left w:val="single" w:sz="4" w:space="0" w:color="auto"/>
              <w:bottom w:val="single" w:sz="4" w:space="0" w:color="auto"/>
              <w:right w:val="single" w:sz="4" w:space="0" w:color="auto"/>
            </w:tcBorders>
            <w:hideMark/>
          </w:tcPr>
          <w:p w14:paraId="0267F58E"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6943FEA5"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08CEF06" w14:textId="77777777" w:rsidR="00692778" w:rsidRPr="00D22496" w:rsidRDefault="00692778">
            <w:pPr>
              <w:pStyle w:val="Paragraph"/>
              <w:rPr>
                <w:noProof/>
                <w:lang w:val="ro-RO"/>
              </w:rPr>
            </w:pPr>
            <w:r w:rsidRPr="00D22496">
              <w:rPr>
                <w:noProof/>
                <w:lang w:val="ro-RO"/>
              </w:rPr>
              <w:t>Stator pentru motor fără perie cu:</w:t>
            </w:r>
          </w:p>
          <w:tbl>
            <w:tblPr>
              <w:tblStyle w:val="Listdash"/>
              <w:tblW w:w="0" w:type="auto"/>
              <w:tblLayout w:type="fixed"/>
              <w:tblLook w:val="04A0" w:firstRow="1" w:lastRow="0" w:firstColumn="1" w:lastColumn="0" w:noHBand="0" w:noVBand="1"/>
            </w:tblPr>
            <w:tblGrid>
              <w:gridCol w:w="220"/>
              <w:gridCol w:w="3478"/>
            </w:tblGrid>
            <w:tr w:rsidR="00692778" w:rsidRPr="00D22496" w14:paraId="61401538" w14:textId="77777777" w:rsidTr="0091713F">
              <w:tc>
                <w:tcPr>
                  <w:tcW w:w="220" w:type="dxa"/>
                  <w:hideMark/>
                </w:tcPr>
                <w:p w14:paraId="69BAA1A1" w14:textId="77777777" w:rsidR="00692778" w:rsidRPr="00D22496" w:rsidRDefault="00692778">
                  <w:pPr>
                    <w:pStyle w:val="Paragraph"/>
                    <w:rPr>
                      <w:noProof/>
                      <w:lang w:val="ro-RO"/>
                    </w:rPr>
                  </w:pPr>
                  <w:r w:rsidRPr="00D22496">
                    <w:rPr>
                      <w:noProof/>
                      <w:lang w:val="ro-RO"/>
                    </w:rPr>
                    <w:t>—</w:t>
                  </w:r>
                </w:p>
              </w:tc>
              <w:tc>
                <w:tcPr>
                  <w:tcW w:w="3478" w:type="dxa"/>
                  <w:hideMark/>
                </w:tcPr>
                <w:p w14:paraId="37D77F6C" w14:textId="77777777" w:rsidR="00692778" w:rsidRPr="00D22496" w:rsidRDefault="00692778">
                  <w:pPr>
                    <w:pStyle w:val="Paragraph"/>
                    <w:rPr>
                      <w:noProof/>
                      <w:lang w:val="ro-RO"/>
                    </w:rPr>
                  </w:pPr>
                  <w:r w:rsidRPr="00D22496">
                    <w:rPr>
                      <w:noProof/>
                      <w:lang w:val="ro-RO"/>
                    </w:rPr>
                    <w:t>un diametru intern de 206,6 mm (± 0,5),</w:t>
                  </w:r>
                </w:p>
              </w:tc>
            </w:tr>
            <w:tr w:rsidR="00692778" w:rsidRPr="00D22496" w14:paraId="289A6221" w14:textId="77777777" w:rsidTr="0091713F">
              <w:tc>
                <w:tcPr>
                  <w:tcW w:w="220" w:type="dxa"/>
                  <w:hideMark/>
                </w:tcPr>
                <w:p w14:paraId="727AEE04" w14:textId="77777777" w:rsidR="00692778" w:rsidRPr="00D22496" w:rsidRDefault="00692778">
                  <w:pPr>
                    <w:pStyle w:val="Paragraph"/>
                    <w:rPr>
                      <w:noProof/>
                      <w:lang w:val="ro-RO"/>
                    </w:rPr>
                  </w:pPr>
                  <w:r w:rsidRPr="00D22496">
                    <w:rPr>
                      <w:noProof/>
                      <w:lang w:val="ro-RO"/>
                    </w:rPr>
                    <w:t>—</w:t>
                  </w:r>
                </w:p>
              </w:tc>
              <w:tc>
                <w:tcPr>
                  <w:tcW w:w="3478" w:type="dxa"/>
                  <w:hideMark/>
                </w:tcPr>
                <w:p w14:paraId="710A0623" w14:textId="77777777" w:rsidR="00692778" w:rsidRPr="00D22496" w:rsidRDefault="00692778">
                  <w:pPr>
                    <w:pStyle w:val="Paragraph"/>
                    <w:rPr>
                      <w:noProof/>
                      <w:lang w:val="ro-RO"/>
                    </w:rPr>
                  </w:pPr>
                  <w:r w:rsidRPr="00D22496">
                    <w:rPr>
                      <w:noProof/>
                      <w:lang w:val="ro-RO"/>
                    </w:rPr>
                    <w:t>un diametru extern de 265,0 mm (± 0,2), și</w:t>
                  </w:r>
                </w:p>
              </w:tc>
            </w:tr>
            <w:tr w:rsidR="00692778" w:rsidRPr="00D22496" w14:paraId="235340E2" w14:textId="77777777" w:rsidTr="0091713F">
              <w:tc>
                <w:tcPr>
                  <w:tcW w:w="220" w:type="dxa"/>
                  <w:hideMark/>
                </w:tcPr>
                <w:p w14:paraId="45B357BE" w14:textId="77777777" w:rsidR="00692778" w:rsidRPr="00D22496" w:rsidRDefault="00692778">
                  <w:pPr>
                    <w:pStyle w:val="Paragraph"/>
                    <w:rPr>
                      <w:noProof/>
                      <w:lang w:val="ro-RO"/>
                    </w:rPr>
                  </w:pPr>
                  <w:r w:rsidRPr="00D22496">
                    <w:rPr>
                      <w:noProof/>
                      <w:lang w:val="ro-RO"/>
                    </w:rPr>
                    <w:t>—</w:t>
                  </w:r>
                </w:p>
              </w:tc>
              <w:tc>
                <w:tcPr>
                  <w:tcW w:w="3478" w:type="dxa"/>
                  <w:hideMark/>
                </w:tcPr>
                <w:p w14:paraId="0C39E001" w14:textId="77777777" w:rsidR="00692778" w:rsidRPr="00D22496" w:rsidRDefault="00692778">
                  <w:pPr>
                    <w:pStyle w:val="Paragraph"/>
                    <w:rPr>
                      <w:noProof/>
                      <w:lang w:val="ro-RO"/>
                    </w:rPr>
                  </w:pPr>
                  <w:r w:rsidRPr="00D22496">
                    <w:rPr>
                      <w:noProof/>
                      <w:lang w:val="ro-RO"/>
                    </w:rPr>
                    <w:t>lățimea de minimum 37,2 mm și maximum 47,8 mm,</w:t>
                  </w:r>
                </w:p>
              </w:tc>
            </w:tr>
          </w:tbl>
          <w:p w14:paraId="4BECF29F" w14:textId="77777777" w:rsidR="00692778" w:rsidRPr="00D22496" w:rsidRDefault="00692778">
            <w:pPr>
              <w:pStyle w:val="Paragraph"/>
              <w:rPr>
                <w:noProof/>
                <w:lang w:val="ro-RO"/>
              </w:rPr>
            </w:pPr>
            <w:r w:rsidRPr="00D22496">
              <w:rPr>
                <w:noProof/>
                <w:lang w:val="ro-RO"/>
              </w:rPr>
              <w:t>de tipul celor utilizate pentru fabricarea mașinilor de spălat, a mașinilor de spălat cu uscător sau a uscătoarelor de rufe echipate cu tambur motor</w:t>
            </w:r>
          </w:p>
        </w:tc>
        <w:tc>
          <w:tcPr>
            <w:tcW w:w="790" w:type="dxa"/>
            <w:tcBorders>
              <w:top w:val="single" w:sz="4" w:space="0" w:color="auto"/>
              <w:left w:val="single" w:sz="4" w:space="0" w:color="auto"/>
              <w:bottom w:val="single" w:sz="4" w:space="0" w:color="auto"/>
              <w:right w:val="single" w:sz="4" w:space="0" w:color="auto"/>
            </w:tcBorders>
            <w:hideMark/>
          </w:tcPr>
          <w:p w14:paraId="5C24936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237C7D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0FB1CE9" w14:textId="77777777" w:rsidR="00692778" w:rsidRPr="00D22496" w:rsidRDefault="00692778">
            <w:pPr>
              <w:pStyle w:val="Paragraph"/>
              <w:rPr>
                <w:noProof/>
                <w:lang w:val="ro-RO"/>
              </w:rPr>
            </w:pPr>
            <w:r w:rsidRPr="00D22496">
              <w:rPr>
                <w:noProof/>
                <w:lang w:val="ro-RO"/>
              </w:rPr>
              <w:t>31.12.2025</w:t>
            </w:r>
          </w:p>
        </w:tc>
      </w:tr>
      <w:tr w:rsidR="00692778" w:rsidRPr="00D22496" w14:paraId="36F420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4403C3" w14:textId="77777777" w:rsidR="00692778" w:rsidRPr="00D22496" w:rsidRDefault="00692778">
            <w:pPr>
              <w:pStyle w:val="Paragraph"/>
              <w:rPr>
                <w:noProof/>
                <w:lang w:val="ro-RO"/>
              </w:rPr>
            </w:pPr>
            <w:r w:rsidRPr="00D22496">
              <w:rPr>
                <w:noProof/>
                <w:lang w:val="ro-RO"/>
              </w:rPr>
              <w:t>0.6379</w:t>
            </w:r>
          </w:p>
        </w:tc>
        <w:tc>
          <w:tcPr>
            <w:tcW w:w="909" w:type="dxa"/>
            <w:tcBorders>
              <w:top w:val="single" w:sz="4" w:space="0" w:color="auto"/>
              <w:left w:val="single" w:sz="4" w:space="0" w:color="auto"/>
              <w:bottom w:val="single" w:sz="4" w:space="0" w:color="auto"/>
              <w:right w:val="single" w:sz="4" w:space="0" w:color="auto"/>
            </w:tcBorders>
            <w:hideMark/>
          </w:tcPr>
          <w:p w14:paraId="5C513C1C"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337BEA12"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3CF7D98" w14:textId="77777777" w:rsidR="00692778" w:rsidRPr="00D22496" w:rsidRDefault="00692778">
            <w:pPr>
              <w:pStyle w:val="Paragraph"/>
              <w:rPr>
                <w:noProof/>
                <w:lang w:val="ro-RO"/>
              </w:rPr>
            </w:pPr>
            <w:r w:rsidRPr="00D22496">
              <w:rPr>
                <w:noProof/>
                <w:lang w:val="ro-RO"/>
              </w:rPr>
              <w:t>Capac de motor pentru sistem de direcție cu curea de transmisie electronică, ​​din oțel galvanizat, cu grosimea de maximum 2,5 mm (± 0,25 mm)</w:t>
            </w:r>
          </w:p>
        </w:tc>
        <w:tc>
          <w:tcPr>
            <w:tcW w:w="790" w:type="dxa"/>
            <w:tcBorders>
              <w:top w:val="single" w:sz="4" w:space="0" w:color="auto"/>
              <w:left w:val="single" w:sz="4" w:space="0" w:color="auto"/>
              <w:bottom w:val="single" w:sz="4" w:space="0" w:color="auto"/>
              <w:right w:val="single" w:sz="4" w:space="0" w:color="auto"/>
            </w:tcBorders>
            <w:hideMark/>
          </w:tcPr>
          <w:p w14:paraId="3A120D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1AB4C8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3A39E14" w14:textId="77777777" w:rsidR="00692778" w:rsidRPr="00D22496" w:rsidRDefault="00692778">
            <w:pPr>
              <w:pStyle w:val="Paragraph"/>
              <w:rPr>
                <w:noProof/>
                <w:lang w:val="ro-RO"/>
              </w:rPr>
            </w:pPr>
            <w:r w:rsidRPr="00D22496">
              <w:rPr>
                <w:noProof/>
                <w:lang w:val="ro-RO"/>
              </w:rPr>
              <w:t>31.12.2024</w:t>
            </w:r>
          </w:p>
        </w:tc>
      </w:tr>
      <w:tr w:rsidR="00692778" w:rsidRPr="00D22496" w14:paraId="2F0D49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E8575C3" w14:textId="77777777" w:rsidR="00692778" w:rsidRPr="00D22496" w:rsidRDefault="00692778">
            <w:pPr>
              <w:pStyle w:val="Paragraph"/>
              <w:rPr>
                <w:noProof/>
                <w:lang w:val="ro-RO"/>
              </w:rPr>
            </w:pPr>
            <w:r w:rsidRPr="00D22496">
              <w:rPr>
                <w:noProof/>
                <w:lang w:val="ro-RO"/>
              </w:rPr>
              <w:t>0.7760</w:t>
            </w:r>
          </w:p>
        </w:tc>
        <w:tc>
          <w:tcPr>
            <w:tcW w:w="909" w:type="dxa"/>
            <w:tcBorders>
              <w:top w:val="single" w:sz="4" w:space="0" w:color="auto"/>
              <w:left w:val="single" w:sz="4" w:space="0" w:color="auto"/>
              <w:bottom w:val="single" w:sz="4" w:space="0" w:color="auto"/>
              <w:right w:val="single" w:sz="4" w:space="0" w:color="auto"/>
            </w:tcBorders>
            <w:hideMark/>
          </w:tcPr>
          <w:p w14:paraId="71039D1E"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32AF7B97"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12514B8" w14:textId="77777777" w:rsidR="00692778" w:rsidRPr="00D22496" w:rsidRDefault="00692778">
            <w:pPr>
              <w:pStyle w:val="Paragraph"/>
              <w:rPr>
                <w:noProof/>
                <w:lang w:val="ro-RO"/>
              </w:rPr>
            </w:pPr>
            <w:r w:rsidRPr="00D22496">
              <w:rPr>
                <w:noProof/>
                <w:lang w:val="ro-RO"/>
              </w:rPr>
              <w:t>Corp de rotor din tole suprapuse de oțel electrotehnic, cu:</w:t>
            </w:r>
          </w:p>
          <w:tbl>
            <w:tblPr>
              <w:tblStyle w:val="Listdash"/>
              <w:tblW w:w="0" w:type="auto"/>
              <w:tblLayout w:type="fixed"/>
              <w:tblLook w:val="04A0" w:firstRow="1" w:lastRow="0" w:firstColumn="1" w:lastColumn="0" w:noHBand="0" w:noVBand="1"/>
            </w:tblPr>
            <w:tblGrid>
              <w:gridCol w:w="220"/>
              <w:gridCol w:w="3728"/>
            </w:tblGrid>
            <w:tr w:rsidR="00692778" w:rsidRPr="00D22496" w14:paraId="4EB8634D" w14:textId="77777777" w:rsidTr="0091713F">
              <w:tc>
                <w:tcPr>
                  <w:tcW w:w="220" w:type="dxa"/>
                  <w:hideMark/>
                </w:tcPr>
                <w:p w14:paraId="5698878C" w14:textId="77777777" w:rsidR="00692778" w:rsidRPr="00D22496" w:rsidRDefault="00692778">
                  <w:pPr>
                    <w:pStyle w:val="Paragraph"/>
                    <w:rPr>
                      <w:noProof/>
                      <w:lang w:val="ro-RO"/>
                    </w:rPr>
                  </w:pPr>
                  <w:r w:rsidRPr="00D22496">
                    <w:rPr>
                      <w:noProof/>
                      <w:lang w:val="ro-RO"/>
                    </w:rPr>
                    <w:t>—</w:t>
                  </w:r>
                </w:p>
              </w:tc>
              <w:tc>
                <w:tcPr>
                  <w:tcW w:w="3728" w:type="dxa"/>
                  <w:hideMark/>
                </w:tcPr>
                <w:p w14:paraId="3494E23F" w14:textId="77777777" w:rsidR="00692778" w:rsidRPr="00D22496" w:rsidRDefault="00692778">
                  <w:pPr>
                    <w:pStyle w:val="Paragraph"/>
                    <w:rPr>
                      <w:noProof/>
                      <w:lang w:val="ro-RO"/>
                    </w:rPr>
                  </w:pPr>
                  <w:r w:rsidRPr="00D22496">
                    <w:rPr>
                      <w:noProof/>
                      <w:lang w:val="ro-RO"/>
                    </w:rPr>
                    <w:t>un diametru de minimum 18 mm, dar maximum 35 mm și</w:t>
                  </w:r>
                </w:p>
              </w:tc>
            </w:tr>
            <w:tr w:rsidR="00692778" w:rsidRPr="00D22496" w14:paraId="6D1C8F61" w14:textId="77777777" w:rsidTr="0091713F">
              <w:tc>
                <w:tcPr>
                  <w:tcW w:w="220" w:type="dxa"/>
                  <w:hideMark/>
                </w:tcPr>
                <w:p w14:paraId="12C667B4" w14:textId="77777777" w:rsidR="00692778" w:rsidRPr="00D22496" w:rsidRDefault="00692778">
                  <w:pPr>
                    <w:pStyle w:val="Paragraph"/>
                    <w:rPr>
                      <w:noProof/>
                      <w:lang w:val="ro-RO"/>
                    </w:rPr>
                  </w:pPr>
                  <w:r w:rsidRPr="00D22496">
                    <w:rPr>
                      <w:noProof/>
                      <w:lang w:val="ro-RO"/>
                    </w:rPr>
                    <w:t>—</w:t>
                  </w:r>
                </w:p>
              </w:tc>
              <w:tc>
                <w:tcPr>
                  <w:tcW w:w="3728" w:type="dxa"/>
                  <w:hideMark/>
                </w:tcPr>
                <w:p w14:paraId="608518FD" w14:textId="77777777" w:rsidR="00692778" w:rsidRPr="00D22496" w:rsidRDefault="00692778">
                  <w:pPr>
                    <w:pStyle w:val="Paragraph"/>
                    <w:rPr>
                      <w:noProof/>
                      <w:lang w:val="ro-RO"/>
                    </w:rPr>
                  </w:pPr>
                  <w:r w:rsidRPr="00D22496">
                    <w:rPr>
                      <w:noProof/>
                      <w:lang w:val="ro-RO"/>
                    </w:rPr>
                    <w:t>o lungime de minimum 20 mm, dar maximum 65 mm</w:t>
                  </w:r>
                </w:p>
              </w:tc>
            </w:tr>
          </w:tbl>
          <w:p w14:paraId="7BB5648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8DED5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C3BB8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AFEE112" w14:textId="77777777" w:rsidR="00692778" w:rsidRPr="00D22496" w:rsidRDefault="00692778">
            <w:pPr>
              <w:pStyle w:val="Paragraph"/>
              <w:rPr>
                <w:noProof/>
                <w:lang w:val="ro-RO"/>
              </w:rPr>
            </w:pPr>
            <w:r w:rsidRPr="00D22496">
              <w:rPr>
                <w:noProof/>
                <w:lang w:val="ro-RO"/>
              </w:rPr>
              <w:t>31.12.2024</w:t>
            </w:r>
          </w:p>
        </w:tc>
      </w:tr>
      <w:tr w:rsidR="00692778" w:rsidRPr="00D22496" w14:paraId="7ED1087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B6808F" w14:textId="77777777" w:rsidR="00692778" w:rsidRPr="00D22496" w:rsidRDefault="00692778">
            <w:pPr>
              <w:pStyle w:val="Paragraph"/>
              <w:rPr>
                <w:noProof/>
                <w:lang w:val="ro-RO"/>
              </w:rPr>
            </w:pPr>
            <w:r w:rsidRPr="00D22496">
              <w:rPr>
                <w:noProof/>
                <w:lang w:val="ro-RO"/>
              </w:rPr>
              <w:t>0.7761</w:t>
            </w:r>
          </w:p>
        </w:tc>
        <w:tc>
          <w:tcPr>
            <w:tcW w:w="909" w:type="dxa"/>
            <w:tcBorders>
              <w:top w:val="single" w:sz="4" w:space="0" w:color="auto"/>
              <w:left w:val="single" w:sz="4" w:space="0" w:color="auto"/>
              <w:bottom w:val="single" w:sz="4" w:space="0" w:color="auto"/>
              <w:right w:val="single" w:sz="4" w:space="0" w:color="auto"/>
            </w:tcBorders>
            <w:hideMark/>
          </w:tcPr>
          <w:p w14:paraId="136EB595"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1938E17C"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362F090C" w14:textId="77777777" w:rsidR="00692778" w:rsidRPr="00D22496" w:rsidRDefault="00692778">
            <w:pPr>
              <w:pStyle w:val="Paragraph"/>
              <w:rPr>
                <w:noProof/>
                <w:lang w:val="ro-RO"/>
              </w:rPr>
            </w:pPr>
            <w:r w:rsidRPr="00D22496">
              <w:rPr>
                <w:noProof/>
                <w:lang w:val="ro-RO"/>
              </w:rPr>
              <w:t>Corp de stator din tole suprapuse de oțel electrotehnic, cu:</w:t>
            </w:r>
          </w:p>
          <w:tbl>
            <w:tblPr>
              <w:tblStyle w:val="Listdash"/>
              <w:tblW w:w="0" w:type="auto"/>
              <w:tblLayout w:type="fixed"/>
              <w:tblLook w:val="04A0" w:firstRow="1" w:lastRow="0" w:firstColumn="1" w:lastColumn="0" w:noHBand="0" w:noVBand="1"/>
            </w:tblPr>
            <w:tblGrid>
              <w:gridCol w:w="220"/>
              <w:gridCol w:w="3728"/>
            </w:tblGrid>
            <w:tr w:rsidR="00692778" w:rsidRPr="00D22496" w14:paraId="11DDC0C0" w14:textId="77777777" w:rsidTr="0091713F">
              <w:tc>
                <w:tcPr>
                  <w:tcW w:w="220" w:type="dxa"/>
                  <w:hideMark/>
                </w:tcPr>
                <w:p w14:paraId="457AD146" w14:textId="77777777" w:rsidR="00692778" w:rsidRPr="00D22496" w:rsidRDefault="00692778">
                  <w:pPr>
                    <w:pStyle w:val="Paragraph"/>
                    <w:rPr>
                      <w:noProof/>
                      <w:lang w:val="ro-RO"/>
                    </w:rPr>
                  </w:pPr>
                  <w:r w:rsidRPr="00D22496">
                    <w:rPr>
                      <w:noProof/>
                      <w:lang w:val="ro-RO"/>
                    </w:rPr>
                    <w:t>—</w:t>
                  </w:r>
                </w:p>
              </w:tc>
              <w:tc>
                <w:tcPr>
                  <w:tcW w:w="3728" w:type="dxa"/>
                  <w:hideMark/>
                </w:tcPr>
                <w:p w14:paraId="13BB41F3" w14:textId="77777777" w:rsidR="00692778" w:rsidRPr="00D22496" w:rsidRDefault="00692778">
                  <w:pPr>
                    <w:pStyle w:val="Paragraph"/>
                    <w:rPr>
                      <w:noProof/>
                      <w:lang w:val="ro-RO"/>
                    </w:rPr>
                  </w:pPr>
                  <w:r w:rsidRPr="00D22496">
                    <w:rPr>
                      <w:noProof/>
                      <w:lang w:val="ro-RO"/>
                    </w:rPr>
                    <w:t>un diametru intern de minimum 18 mm, dar maximum 35 mm,</w:t>
                  </w:r>
                </w:p>
              </w:tc>
            </w:tr>
            <w:tr w:rsidR="00692778" w:rsidRPr="00D22496" w14:paraId="6A54B997" w14:textId="77777777" w:rsidTr="0091713F">
              <w:tc>
                <w:tcPr>
                  <w:tcW w:w="220" w:type="dxa"/>
                  <w:hideMark/>
                </w:tcPr>
                <w:p w14:paraId="03384571" w14:textId="77777777" w:rsidR="00692778" w:rsidRPr="00D22496" w:rsidRDefault="00692778">
                  <w:pPr>
                    <w:pStyle w:val="Paragraph"/>
                    <w:rPr>
                      <w:noProof/>
                      <w:lang w:val="ro-RO"/>
                    </w:rPr>
                  </w:pPr>
                  <w:r w:rsidRPr="00D22496">
                    <w:rPr>
                      <w:noProof/>
                      <w:lang w:val="ro-RO"/>
                    </w:rPr>
                    <w:t>—</w:t>
                  </w:r>
                </w:p>
              </w:tc>
              <w:tc>
                <w:tcPr>
                  <w:tcW w:w="3728" w:type="dxa"/>
                  <w:hideMark/>
                </w:tcPr>
                <w:p w14:paraId="20CCC2AA" w14:textId="77777777" w:rsidR="00692778" w:rsidRPr="00D22496" w:rsidRDefault="00692778">
                  <w:pPr>
                    <w:pStyle w:val="Paragraph"/>
                    <w:rPr>
                      <w:noProof/>
                      <w:lang w:val="ro-RO"/>
                    </w:rPr>
                  </w:pPr>
                  <w:r w:rsidRPr="00D22496">
                    <w:rPr>
                      <w:noProof/>
                      <w:lang w:val="ro-RO"/>
                    </w:rPr>
                    <w:t>un diametru extern de minimum 35 mm, dar maximum 65 mm și</w:t>
                  </w:r>
                </w:p>
              </w:tc>
            </w:tr>
            <w:tr w:rsidR="00692778" w:rsidRPr="00D22496" w14:paraId="19691DE3" w14:textId="77777777" w:rsidTr="0091713F">
              <w:tc>
                <w:tcPr>
                  <w:tcW w:w="220" w:type="dxa"/>
                  <w:hideMark/>
                </w:tcPr>
                <w:p w14:paraId="4F60D1C9" w14:textId="77777777" w:rsidR="00692778" w:rsidRPr="00D22496" w:rsidRDefault="00692778">
                  <w:pPr>
                    <w:pStyle w:val="Paragraph"/>
                    <w:rPr>
                      <w:noProof/>
                      <w:lang w:val="ro-RO"/>
                    </w:rPr>
                  </w:pPr>
                  <w:r w:rsidRPr="00D22496">
                    <w:rPr>
                      <w:noProof/>
                      <w:lang w:val="ro-RO"/>
                    </w:rPr>
                    <w:t>—</w:t>
                  </w:r>
                </w:p>
              </w:tc>
              <w:tc>
                <w:tcPr>
                  <w:tcW w:w="3728" w:type="dxa"/>
                  <w:hideMark/>
                </w:tcPr>
                <w:p w14:paraId="505CF67E" w14:textId="77777777" w:rsidR="00692778" w:rsidRPr="00D22496" w:rsidRDefault="00692778">
                  <w:pPr>
                    <w:pStyle w:val="Paragraph"/>
                    <w:rPr>
                      <w:noProof/>
                      <w:lang w:val="ro-RO"/>
                    </w:rPr>
                  </w:pPr>
                  <w:r w:rsidRPr="00D22496">
                    <w:rPr>
                      <w:noProof/>
                      <w:lang w:val="ro-RO"/>
                    </w:rPr>
                    <w:t>o lungime de minimum 20 mm, dar de maximum 65 mm,</w:t>
                  </w:r>
                </w:p>
              </w:tc>
            </w:tr>
            <w:tr w:rsidR="00692778" w:rsidRPr="00D22496" w14:paraId="25A23F60" w14:textId="77777777" w:rsidTr="0091713F">
              <w:tc>
                <w:tcPr>
                  <w:tcW w:w="220" w:type="dxa"/>
                  <w:hideMark/>
                </w:tcPr>
                <w:p w14:paraId="70AC4655" w14:textId="77777777" w:rsidR="00692778" w:rsidRPr="00D22496" w:rsidRDefault="00692778">
                  <w:pPr>
                    <w:pStyle w:val="Paragraph"/>
                    <w:rPr>
                      <w:noProof/>
                      <w:lang w:val="ro-RO"/>
                    </w:rPr>
                  </w:pPr>
                  <w:r w:rsidRPr="00D22496">
                    <w:rPr>
                      <w:noProof/>
                      <w:lang w:val="ro-RO"/>
                    </w:rPr>
                    <w:t>—</w:t>
                  </w:r>
                </w:p>
              </w:tc>
              <w:tc>
                <w:tcPr>
                  <w:tcW w:w="3728" w:type="dxa"/>
                  <w:hideMark/>
                </w:tcPr>
                <w:p w14:paraId="1C1325EA" w14:textId="77777777" w:rsidR="00692778" w:rsidRPr="00D22496" w:rsidRDefault="00692778">
                  <w:pPr>
                    <w:pStyle w:val="Paragraph"/>
                    <w:rPr>
                      <w:noProof/>
                      <w:lang w:val="ro-RO"/>
                    </w:rPr>
                  </w:pPr>
                  <w:r w:rsidRPr="00D22496">
                    <w:rPr>
                      <w:noProof/>
                      <w:lang w:val="ro-RO"/>
                    </w:rPr>
                    <w:t>încorporate sau nu într-o carcasă</w:t>
                  </w:r>
                </w:p>
              </w:tc>
            </w:tr>
          </w:tbl>
          <w:p w14:paraId="5C6616A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37FB0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AE81C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B5E9A4" w14:textId="77777777" w:rsidR="00692778" w:rsidRPr="00D22496" w:rsidRDefault="00692778">
            <w:pPr>
              <w:pStyle w:val="Paragraph"/>
              <w:rPr>
                <w:noProof/>
                <w:lang w:val="ro-RO"/>
              </w:rPr>
            </w:pPr>
            <w:r w:rsidRPr="00D22496">
              <w:rPr>
                <w:noProof/>
                <w:lang w:val="ro-RO"/>
              </w:rPr>
              <w:t>31.12.2024</w:t>
            </w:r>
          </w:p>
        </w:tc>
      </w:tr>
      <w:tr w:rsidR="00692778" w:rsidRPr="00D22496" w14:paraId="5CA138F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3E15BF" w14:textId="77777777" w:rsidR="00692778" w:rsidRPr="00D22496" w:rsidRDefault="00692778">
            <w:pPr>
              <w:pStyle w:val="Paragraph"/>
              <w:rPr>
                <w:noProof/>
                <w:lang w:val="ro-RO"/>
              </w:rPr>
            </w:pPr>
            <w:r w:rsidRPr="00D22496">
              <w:rPr>
                <w:noProof/>
                <w:lang w:val="ro-RO"/>
              </w:rPr>
              <w:t>0.7758</w:t>
            </w:r>
          </w:p>
        </w:tc>
        <w:tc>
          <w:tcPr>
            <w:tcW w:w="909" w:type="dxa"/>
            <w:tcBorders>
              <w:top w:val="single" w:sz="4" w:space="0" w:color="auto"/>
              <w:left w:val="single" w:sz="4" w:space="0" w:color="auto"/>
              <w:bottom w:val="single" w:sz="4" w:space="0" w:color="auto"/>
              <w:right w:val="single" w:sz="4" w:space="0" w:color="auto"/>
            </w:tcBorders>
            <w:hideMark/>
          </w:tcPr>
          <w:p w14:paraId="4CD4FE80" w14:textId="77777777" w:rsidR="00692778" w:rsidRPr="00D22496" w:rsidRDefault="00692778">
            <w:pPr>
              <w:pStyle w:val="Paragraph"/>
              <w:jc w:val="right"/>
              <w:rPr>
                <w:noProof/>
                <w:lang w:val="ro-RO"/>
              </w:rPr>
            </w:pPr>
            <w:r w:rsidRPr="00D22496">
              <w:rPr>
                <w:noProof/>
                <w:lang w:val="ro-RO"/>
              </w:rPr>
              <w:t>ex 8503 00 99</w:t>
            </w:r>
          </w:p>
        </w:tc>
        <w:tc>
          <w:tcPr>
            <w:tcW w:w="620" w:type="dxa"/>
            <w:tcBorders>
              <w:top w:val="single" w:sz="4" w:space="0" w:color="auto"/>
              <w:left w:val="single" w:sz="4" w:space="0" w:color="auto"/>
              <w:bottom w:val="single" w:sz="4" w:space="0" w:color="auto"/>
              <w:right w:val="single" w:sz="4" w:space="0" w:color="auto"/>
            </w:tcBorders>
            <w:hideMark/>
          </w:tcPr>
          <w:p w14:paraId="22346498"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4F03EADE" w14:textId="77777777" w:rsidR="00692778" w:rsidRPr="00D22496" w:rsidRDefault="00692778">
            <w:pPr>
              <w:pStyle w:val="Paragraph"/>
              <w:rPr>
                <w:noProof/>
                <w:lang w:val="ro-RO"/>
              </w:rPr>
            </w:pPr>
            <w:r w:rsidRPr="00D22496">
              <w:rPr>
                <w:noProof/>
                <w:lang w:val="ro-RO"/>
              </w:rPr>
              <w:t>Carcase de oțel pentru motoare, cu:</w:t>
            </w:r>
          </w:p>
          <w:tbl>
            <w:tblPr>
              <w:tblStyle w:val="Listdash"/>
              <w:tblW w:w="0" w:type="auto"/>
              <w:tblLayout w:type="fixed"/>
              <w:tblLook w:val="04A0" w:firstRow="1" w:lastRow="0" w:firstColumn="1" w:lastColumn="0" w:noHBand="0" w:noVBand="1"/>
            </w:tblPr>
            <w:tblGrid>
              <w:gridCol w:w="220"/>
              <w:gridCol w:w="3728"/>
            </w:tblGrid>
            <w:tr w:rsidR="00692778" w:rsidRPr="00D22496" w14:paraId="67872151" w14:textId="77777777" w:rsidTr="0091713F">
              <w:tc>
                <w:tcPr>
                  <w:tcW w:w="220" w:type="dxa"/>
                  <w:hideMark/>
                </w:tcPr>
                <w:p w14:paraId="645623B5" w14:textId="77777777" w:rsidR="00692778" w:rsidRPr="00D22496" w:rsidRDefault="00692778">
                  <w:pPr>
                    <w:pStyle w:val="Paragraph"/>
                    <w:rPr>
                      <w:noProof/>
                      <w:lang w:val="ro-RO"/>
                    </w:rPr>
                  </w:pPr>
                  <w:r w:rsidRPr="00D22496">
                    <w:rPr>
                      <w:noProof/>
                      <w:lang w:val="ro-RO"/>
                    </w:rPr>
                    <w:t>—</w:t>
                  </w:r>
                </w:p>
              </w:tc>
              <w:tc>
                <w:tcPr>
                  <w:tcW w:w="3728" w:type="dxa"/>
                  <w:hideMark/>
                </w:tcPr>
                <w:p w14:paraId="57A4C785" w14:textId="77777777" w:rsidR="00692778" w:rsidRPr="00D22496" w:rsidRDefault="00692778">
                  <w:pPr>
                    <w:pStyle w:val="Paragraph"/>
                    <w:rPr>
                      <w:noProof/>
                      <w:lang w:val="ro-RO"/>
                    </w:rPr>
                  </w:pPr>
                  <w:r w:rsidRPr="00D22496">
                    <w:rPr>
                      <w:noProof/>
                      <w:lang w:val="ro-RO"/>
                    </w:rPr>
                    <w:t>un diametru intern de minimum 35 mm, dar maximum 65 mm,</w:t>
                  </w:r>
                </w:p>
              </w:tc>
            </w:tr>
            <w:tr w:rsidR="00692778" w:rsidRPr="00D22496" w14:paraId="7C1711B3" w14:textId="77777777" w:rsidTr="0091713F">
              <w:tc>
                <w:tcPr>
                  <w:tcW w:w="220" w:type="dxa"/>
                  <w:hideMark/>
                </w:tcPr>
                <w:p w14:paraId="4615FEC3" w14:textId="77777777" w:rsidR="00692778" w:rsidRPr="00D22496" w:rsidRDefault="00692778">
                  <w:pPr>
                    <w:pStyle w:val="Paragraph"/>
                    <w:rPr>
                      <w:noProof/>
                      <w:lang w:val="ro-RO"/>
                    </w:rPr>
                  </w:pPr>
                  <w:r w:rsidRPr="00D22496">
                    <w:rPr>
                      <w:noProof/>
                      <w:lang w:val="ro-RO"/>
                    </w:rPr>
                    <w:t>—</w:t>
                  </w:r>
                </w:p>
              </w:tc>
              <w:tc>
                <w:tcPr>
                  <w:tcW w:w="3728" w:type="dxa"/>
                  <w:hideMark/>
                </w:tcPr>
                <w:p w14:paraId="54DB4C9D" w14:textId="77777777" w:rsidR="00692778" w:rsidRPr="00D22496" w:rsidRDefault="00692778">
                  <w:pPr>
                    <w:pStyle w:val="Paragraph"/>
                    <w:rPr>
                      <w:noProof/>
                      <w:lang w:val="ro-RO"/>
                    </w:rPr>
                  </w:pPr>
                  <w:r w:rsidRPr="00D22496">
                    <w:rPr>
                      <w:noProof/>
                      <w:lang w:val="ro-RO"/>
                    </w:rPr>
                    <w:t>un diametru exterior de minimum 35 mm, dar maximum 70 mm și</w:t>
                  </w:r>
                </w:p>
              </w:tc>
            </w:tr>
            <w:tr w:rsidR="00692778" w:rsidRPr="00D22496" w14:paraId="39AE4458" w14:textId="77777777" w:rsidTr="0091713F">
              <w:tc>
                <w:tcPr>
                  <w:tcW w:w="220" w:type="dxa"/>
                  <w:hideMark/>
                </w:tcPr>
                <w:p w14:paraId="1C0F0B19" w14:textId="77777777" w:rsidR="00692778" w:rsidRPr="00D22496" w:rsidRDefault="00692778">
                  <w:pPr>
                    <w:pStyle w:val="Paragraph"/>
                    <w:rPr>
                      <w:noProof/>
                      <w:lang w:val="ro-RO"/>
                    </w:rPr>
                  </w:pPr>
                  <w:r w:rsidRPr="00D22496">
                    <w:rPr>
                      <w:noProof/>
                      <w:lang w:val="ro-RO"/>
                    </w:rPr>
                    <w:t>—</w:t>
                  </w:r>
                </w:p>
              </w:tc>
              <w:tc>
                <w:tcPr>
                  <w:tcW w:w="3728" w:type="dxa"/>
                  <w:hideMark/>
                </w:tcPr>
                <w:p w14:paraId="0829765B" w14:textId="77777777" w:rsidR="00692778" w:rsidRPr="00D22496" w:rsidRDefault="00692778">
                  <w:pPr>
                    <w:pStyle w:val="Paragraph"/>
                    <w:rPr>
                      <w:noProof/>
                      <w:lang w:val="ro-RO"/>
                    </w:rPr>
                  </w:pPr>
                  <w:r w:rsidRPr="00D22496">
                    <w:rPr>
                      <w:noProof/>
                      <w:lang w:val="ro-RO"/>
                    </w:rPr>
                    <w:t>o lungime de minimum 35 mm, dar maximum 150 mm</w:t>
                  </w:r>
                </w:p>
              </w:tc>
            </w:tr>
          </w:tbl>
          <w:p w14:paraId="6D80C22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FA5385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07065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E1D47A" w14:textId="77777777" w:rsidR="00692778" w:rsidRPr="00D22496" w:rsidRDefault="00692778">
            <w:pPr>
              <w:pStyle w:val="Paragraph"/>
              <w:rPr>
                <w:noProof/>
                <w:lang w:val="ro-RO"/>
              </w:rPr>
            </w:pPr>
            <w:r w:rsidRPr="00D22496">
              <w:rPr>
                <w:noProof/>
                <w:lang w:val="ro-RO"/>
              </w:rPr>
              <w:t>31.12.2024</w:t>
            </w:r>
          </w:p>
        </w:tc>
      </w:tr>
      <w:tr w:rsidR="00692778" w:rsidRPr="00D22496" w14:paraId="720DFC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0134FA5" w14:textId="77777777" w:rsidR="00692778" w:rsidRPr="00D22496" w:rsidRDefault="00692778">
            <w:pPr>
              <w:pStyle w:val="Paragraph"/>
              <w:rPr>
                <w:noProof/>
                <w:lang w:val="ro-RO"/>
              </w:rPr>
            </w:pPr>
            <w:r w:rsidRPr="00D22496">
              <w:rPr>
                <w:noProof/>
                <w:lang w:val="ro-RO"/>
              </w:rPr>
              <w:t>0.7549</w:t>
            </w:r>
          </w:p>
        </w:tc>
        <w:tc>
          <w:tcPr>
            <w:tcW w:w="909" w:type="dxa"/>
            <w:tcBorders>
              <w:top w:val="single" w:sz="4" w:space="0" w:color="auto"/>
              <w:left w:val="single" w:sz="4" w:space="0" w:color="auto"/>
              <w:bottom w:val="single" w:sz="4" w:space="0" w:color="auto"/>
              <w:right w:val="single" w:sz="4" w:space="0" w:color="auto"/>
            </w:tcBorders>
            <w:hideMark/>
          </w:tcPr>
          <w:p w14:paraId="6FE346B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8504 31 80</w:t>
            </w:r>
          </w:p>
        </w:tc>
        <w:tc>
          <w:tcPr>
            <w:tcW w:w="620" w:type="dxa"/>
            <w:tcBorders>
              <w:top w:val="single" w:sz="4" w:space="0" w:color="auto"/>
              <w:left w:val="single" w:sz="4" w:space="0" w:color="auto"/>
              <w:bottom w:val="single" w:sz="4" w:space="0" w:color="auto"/>
              <w:right w:val="single" w:sz="4" w:space="0" w:color="auto"/>
            </w:tcBorders>
            <w:hideMark/>
          </w:tcPr>
          <w:p w14:paraId="7D1C5874"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437A5E17" w14:textId="77777777" w:rsidR="00692778" w:rsidRPr="00D22496" w:rsidRDefault="00692778">
            <w:pPr>
              <w:pStyle w:val="Paragraph"/>
              <w:rPr>
                <w:noProof/>
                <w:lang w:val="ro-RO"/>
              </w:rPr>
            </w:pPr>
            <w:r w:rsidRPr="00D22496">
              <w:rPr>
                <w:noProof/>
                <w:lang w:val="ro-RO"/>
              </w:rPr>
              <w:t>Transformator electric,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67DBD359" w14:textId="77777777" w:rsidTr="0091713F">
              <w:tc>
                <w:tcPr>
                  <w:tcW w:w="220" w:type="dxa"/>
                  <w:hideMark/>
                </w:tcPr>
                <w:p w14:paraId="48786D40" w14:textId="77777777" w:rsidR="00692778" w:rsidRPr="00D22496" w:rsidRDefault="00692778">
                  <w:pPr>
                    <w:pStyle w:val="Paragraph"/>
                    <w:rPr>
                      <w:noProof/>
                      <w:lang w:val="ro-RO"/>
                    </w:rPr>
                  </w:pPr>
                  <w:r w:rsidRPr="00D22496">
                    <w:rPr>
                      <w:noProof/>
                      <w:lang w:val="ro-RO"/>
                    </w:rPr>
                    <w:t>—</w:t>
                  </w:r>
                </w:p>
              </w:tc>
              <w:tc>
                <w:tcPr>
                  <w:tcW w:w="3728" w:type="dxa"/>
                  <w:hideMark/>
                </w:tcPr>
                <w:p w14:paraId="4F04025F" w14:textId="77777777" w:rsidR="00692778" w:rsidRPr="00D22496" w:rsidRDefault="00692778">
                  <w:pPr>
                    <w:pStyle w:val="Paragraph"/>
                    <w:rPr>
                      <w:noProof/>
                      <w:lang w:val="ro-RO"/>
                    </w:rPr>
                  </w:pPr>
                  <w:r w:rsidRPr="00D22496">
                    <w:rPr>
                      <w:noProof/>
                      <w:lang w:val="ro-RO"/>
                    </w:rPr>
                    <w:t>o putere de 192 de wați sau de 216 wați</w:t>
                  </w:r>
                </w:p>
              </w:tc>
            </w:tr>
            <w:tr w:rsidR="00692778" w:rsidRPr="00D22496" w14:paraId="0E59258C" w14:textId="77777777" w:rsidTr="0091713F">
              <w:tc>
                <w:tcPr>
                  <w:tcW w:w="220" w:type="dxa"/>
                  <w:hideMark/>
                </w:tcPr>
                <w:p w14:paraId="7747D931" w14:textId="77777777" w:rsidR="00692778" w:rsidRPr="00D22496" w:rsidRDefault="00692778">
                  <w:pPr>
                    <w:pStyle w:val="Paragraph"/>
                    <w:rPr>
                      <w:noProof/>
                      <w:lang w:val="ro-RO"/>
                    </w:rPr>
                  </w:pPr>
                  <w:r w:rsidRPr="00D22496">
                    <w:rPr>
                      <w:noProof/>
                      <w:lang w:val="ro-RO"/>
                    </w:rPr>
                    <w:t>—</w:t>
                  </w:r>
                </w:p>
              </w:tc>
              <w:tc>
                <w:tcPr>
                  <w:tcW w:w="3728" w:type="dxa"/>
                  <w:hideMark/>
                </w:tcPr>
                <w:p w14:paraId="1A64212B" w14:textId="77777777" w:rsidR="00692778" w:rsidRPr="00D22496" w:rsidRDefault="00692778">
                  <w:pPr>
                    <w:pStyle w:val="Paragraph"/>
                    <w:rPr>
                      <w:noProof/>
                      <w:lang w:val="ro-RO"/>
                    </w:rPr>
                  </w:pPr>
                  <w:r w:rsidRPr="00D22496">
                    <w:rPr>
                      <w:noProof/>
                      <w:lang w:val="ro-RO"/>
                    </w:rPr>
                    <w:t>dimensiunea maximă 27,1 x 26,6 x 18 mm</w:t>
                  </w:r>
                </w:p>
              </w:tc>
            </w:tr>
            <w:tr w:rsidR="00692778" w:rsidRPr="00D22496" w14:paraId="1EDFD76B" w14:textId="77777777" w:rsidTr="0091713F">
              <w:tc>
                <w:tcPr>
                  <w:tcW w:w="220" w:type="dxa"/>
                  <w:hideMark/>
                </w:tcPr>
                <w:p w14:paraId="0D0224CF" w14:textId="77777777" w:rsidR="00692778" w:rsidRPr="00D22496" w:rsidRDefault="00692778">
                  <w:pPr>
                    <w:pStyle w:val="Paragraph"/>
                    <w:rPr>
                      <w:noProof/>
                      <w:lang w:val="ro-RO"/>
                    </w:rPr>
                  </w:pPr>
                  <w:r w:rsidRPr="00D22496">
                    <w:rPr>
                      <w:noProof/>
                      <w:lang w:val="ro-RO"/>
                    </w:rPr>
                    <w:t>—</w:t>
                  </w:r>
                </w:p>
              </w:tc>
              <w:tc>
                <w:tcPr>
                  <w:tcW w:w="3728" w:type="dxa"/>
                  <w:hideMark/>
                </w:tcPr>
                <w:p w14:paraId="264ACE7A" w14:textId="77777777" w:rsidR="00692778" w:rsidRPr="00D22496" w:rsidRDefault="00692778">
                  <w:pPr>
                    <w:pStyle w:val="Paragraph"/>
                    <w:rPr>
                      <w:noProof/>
                      <w:lang w:val="ro-RO"/>
                    </w:rPr>
                  </w:pPr>
                  <w:r w:rsidRPr="00D22496">
                    <w:rPr>
                      <w:noProof/>
                      <w:lang w:val="ro-RO"/>
                    </w:rPr>
                    <w:t>intervalul temperaturii de operare de minimum - 40 °C dar maximum + 125 °C</w:t>
                  </w:r>
                </w:p>
              </w:tc>
            </w:tr>
            <w:tr w:rsidR="00692778" w:rsidRPr="00D22496" w14:paraId="3EF333CB" w14:textId="77777777" w:rsidTr="0091713F">
              <w:tc>
                <w:tcPr>
                  <w:tcW w:w="220" w:type="dxa"/>
                  <w:hideMark/>
                </w:tcPr>
                <w:p w14:paraId="0C57E716" w14:textId="77777777" w:rsidR="00692778" w:rsidRPr="00D22496" w:rsidRDefault="00692778">
                  <w:pPr>
                    <w:pStyle w:val="Paragraph"/>
                    <w:rPr>
                      <w:noProof/>
                      <w:lang w:val="ro-RO"/>
                    </w:rPr>
                  </w:pPr>
                  <w:r w:rsidRPr="00D22496">
                    <w:rPr>
                      <w:noProof/>
                      <w:lang w:val="ro-RO"/>
                    </w:rPr>
                    <w:t>—</w:t>
                  </w:r>
                </w:p>
              </w:tc>
              <w:tc>
                <w:tcPr>
                  <w:tcW w:w="3728" w:type="dxa"/>
                  <w:hideMark/>
                </w:tcPr>
                <w:p w14:paraId="2348E7D9" w14:textId="77777777" w:rsidR="00692778" w:rsidRPr="00D22496" w:rsidRDefault="00692778">
                  <w:pPr>
                    <w:pStyle w:val="Paragraph"/>
                    <w:rPr>
                      <w:noProof/>
                      <w:lang w:val="ro-RO"/>
                    </w:rPr>
                  </w:pPr>
                  <w:r w:rsidRPr="00D22496">
                    <w:rPr>
                      <w:noProof/>
                      <w:lang w:val="ro-RO"/>
                    </w:rPr>
                    <w:t>trei sau patru înfășurări din sârmă de cupru cuplate inductiv și</w:t>
                  </w:r>
                </w:p>
              </w:tc>
            </w:tr>
            <w:tr w:rsidR="00692778" w:rsidRPr="00D22496" w14:paraId="283490C1" w14:textId="77777777" w:rsidTr="0091713F">
              <w:tc>
                <w:tcPr>
                  <w:tcW w:w="220" w:type="dxa"/>
                  <w:hideMark/>
                </w:tcPr>
                <w:p w14:paraId="1316C2EC" w14:textId="77777777" w:rsidR="00692778" w:rsidRPr="00D22496" w:rsidRDefault="00692778">
                  <w:pPr>
                    <w:pStyle w:val="Paragraph"/>
                    <w:rPr>
                      <w:noProof/>
                      <w:lang w:val="ro-RO"/>
                    </w:rPr>
                  </w:pPr>
                  <w:r w:rsidRPr="00D22496">
                    <w:rPr>
                      <w:noProof/>
                      <w:lang w:val="ro-RO"/>
                    </w:rPr>
                    <w:t>—</w:t>
                  </w:r>
                </w:p>
              </w:tc>
              <w:tc>
                <w:tcPr>
                  <w:tcW w:w="3728" w:type="dxa"/>
                  <w:hideMark/>
                </w:tcPr>
                <w:p w14:paraId="6B4098D8" w14:textId="77777777" w:rsidR="00692778" w:rsidRPr="00D22496" w:rsidRDefault="00692778">
                  <w:pPr>
                    <w:pStyle w:val="Paragraph"/>
                    <w:rPr>
                      <w:noProof/>
                      <w:lang w:val="ro-RO"/>
                    </w:rPr>
                  </w:pPr>
                  <w:r w:rsidRPr="00D22496">
                    <w:rPr>
                      <w:noProof/>
                      <w:lang w:val="ro-RO"/>
                    </w:rPr>
                    <w:t>9 pini de conectare în partea de jos</w:t>
                  </w:r>
                </w:p>
              </w:tc>
            </w:tr>
          </w:tbl>
          <w:p w14:paraId="03A2006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8F5288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21CCF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C00F0B" w14:textId="77777777" w:rsidR="00692778" w:rsidRPr="00D22496" w:rsidRDefault="00692778">
            <w:pPr>
              <w:pStyle w:val="Paragraph"/>
              <w:rPr>
                <w:noProof/>
                <w:lang w:val="ro-RO"/>
              </w:rPr>
            </w:pPr>
            <w:r w:rsidRPr="00D22496">
              <w:rPr>
                <w:noProof/>
                <w:lang w:val="ro-RO"/>
              </w:rPr>
              <w:t>31.12.2024</w:t>
            </w:r>
          </w:p>
        </w:tc>
      </w:tr>
      <w:tr w:rsidR="00692778" w:rsidRPr="00D22496" w14:paraId="44584FC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D9F7C9B" w14:textId="77777777" w:rsidR="00692778" w:rsidRPr="00D22496" w:rsidRDefault="00692778">
            <w:pPr>
              <w:pStyle w:val="Paragraph"/>
              <w:rPr>
                <w:noProof/>
                <w:lang w:val="ro-RO"/>
              </w:rPr>
            </w:pPr>
            <w:r w:rsidRPr="00D22496">
              <w:rPr>
                <w:noProof/>
                <w:lang w:val="ro-RO"/>
              </w:rPr>
              <w:t>0.7548</w:t>
            </w:r>
          </w:p>
        </w:tc>
        <w:tc>
          <w:tcPr>
            <w:tcW w:w="909" w:type="dxa"/>
            <w:tcBorders>
              <w:top w:val="single" w:sz="4" w:space="0" w:color="auto"/>
              <w:left w:val="single" w:sz="4" w:space="0" w:color="auto"/>
              <w:bottom w:val="single" w:sz="4" w:space="0" w:color="auto"/>
              <w:right w:val="single" w:sz="4" w:space="0" w:color="auto"/>
            </w:tcBorders>
            <w:hideMark/>
          </w:tcPr>
          <w:p w14:paraId="0A7BFAB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8504 31 80</w:t>
            </w:r>
          </w:p>
        </w:tc>
        <w:tc>
          <w:tcPr>
            <w:tcW w:w="620" w:type="dxa"/>
            <w:tcBorders>
              <w:top w:val="single" w:sz="4" w:space="0" w:color="auto"/>
              <w:left w:val="single" w:sz="4" w:space="0" w:color="auto"/>
              <w:bottom w:val="single" w:sz="4" w:space="0" w:color="auto"/>
              <w:right w:val="single" w:sz="4" w:space="0" w:color="auto"/>
            </w:tcBorders>
            <w:hideMark/>
          </w:tcPr>
          <w:p w14:paraId="514CE424"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0DD90762" w14:textId="77777777" w:rsidR="00692778" w:rsidRPr="00D22496" w:rsidRDefault="00692778">
            <w:pPr>
              <w:pStyle w:val="Paragraph"/>
              <w:rPr>
                <w:noProof/>
                <w:lang w:val="ro-RO"/>
              </w:rPr>
            </w:pPr>
            <w:r w:rsidRPr="00D22496">
              <w:rPr>
                <w:noProof/>
                <w:lang w:val="ro-RO"/>
              </w:rPr>
              <w:t>Transformator electric,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51FAF2F7" w14:textId="77777777" w:rsidTr="0091713F">
              <w:tc>
                <w:tcPr>
                  <w:tcW w:w="220" w:type="dxa"/>
                  <w:hideMark/>
                </w:tcPr>
                <w:p w14:paraId="59FCE6F5" w14:textId="77777777" w:rsidR="00692778" w:rsidRPr="00D22496" w:rsidRDefault="00692778">
                  <w:pPr>
                    <w:pStyle w:val="Paragraph"/>
                    <w:rPr>
                      <w:noProof/>
                      <w:lang w:val="ro-RO"/>
                    </w:rPr>
                  </w:pPr>
                  <w:r w:rsidRPr="00D22496">
                    <w:rPr>
                      <w:noProof/>
                      <w:lang w:val="ro-RO"/>
                    </w:rPr>
                    <w:t>—</w:t>
                  </w:r>
                </w:p>
              </w:tc>
              <w:tc>
                <w:tcPr>
                  <w:tcW w:w="3728" w:type="dxa"/>
                  <w:hideMark/>
                </w:tcPr>
                <w:p w14:paraId="56353339" w14:textId="77777777" w:rsidR="00692778" w:rsidRPr="00D22496" w:rsidRDefault="00692778">
                  <w:pPr>
                    <w:pStyle w:val="Paragraph"/>
                    <w:rPr>
                      <w:noProof/>
                      <w:lang w:val="ro-RO"/>
                    </w:rPr>
                  </w:pPr>
                  <w:r w:rsidRPr="00D22496">
                    <w:rPr>
                      <w:noProof/>
                      <w:lang w:val="ro-RO"/>
                    </w:rPr>
                    <w:t>o putere de 432 de wați</w:t>
                  </w:r>
                </w:p>
              </w:tc>
            </w:tr>
            <w:tr w:rsidR="00692778" w:rsidRPr="00D22496" w14:paraId="73003968" w14:textId="77777777" w:rsidTr="0091713F">
              <w:tc>
                <w:tcPr>
                  <w:tcW w:w="220" w:type="dxa"/>
                  <w:hideMark/>
                </w:tcPr>
                <w:p w14:paraId="2347BEBB" w14:textId="77777777" w:rsidR="00692778" w:rsidRPr="00D22496" w:rsidRDefault="00692778">
                  <w:pPr>
                    <w:pStyle w:val="Paragraph"/>
                    <w:rPr>
                      <w:noProof/>
                      <w:lang w:val="ro-RO"/>
                    </w:rPr>
                  </w:pPr>
                  <w:r w:rsidRPr="00D22496">
                    <w:rPr>
                      <w:noProof/>
                      <w:lang w:val="ro-RO"/>
                    </w:rPr>
                    <w:t>—</w:t>
                  </w:r>
                </w:p>
              </w:tc>
              <w:tc>
                <w:tcPr>
                  <w:tcW w:w="3728" w:type="dxa"/>
                  <w:hideMark/>
                </w:tcPr>
                <w:p w14:paraId="126CCCF9" w14:textId="77777777" w:rsidR="00692778" w:rsidRPr="00D22496" w:rsidRDefault="00692778">
                  <w:pPr>
                    <w:pStyle w:val="Paragraph"/>
                    <w:rPr>
                      <w:noProof/>
                      <w:lang w:val="ro-RO"/>
                    </w:rPr>
                  </w:pPr>
                  <w:r w:rsidRPr="00D22496">
                    <w:rPr>
                      <w:noProof/>
                      <w:lang w:val="ro-RO"/>
                    </w:rPr>
                    <w:t>dimensiunea maximă 24 mm x 21 mm x 19 mm</w:t>
                  </w:r>
                </w:p>
              </w:tc>
            </w:tr>
            <w:tr w:rsidR="00692778" w:rsidRPr="00D22496" w14:paraId="157DD7F4" w14:textId="77777777" w:rsidTr="0091713F">
              <w:tc>
                <w:tcPr>
                  <w:tcW w:w="220" w:type="dxa"/>
                  <w:hideMark/>
                </w:tcPr>
                <w:p w14:paraId="6AA73986" w14:textId="77777777" w:rsidR="00692778" w:rsidRPr="00D22496" w:rsidRDefault="00692778">
                  <w:pPr>
                    <w:pStyle w:val="Paragraph"/>
                    <w:rPr>
                      <w:noProof/>
                      <w:lang w:val="ro-RO"/>
                    </w:rPr>
                  </w:pPr>
                  <w:r w:rsidRPr="00D22496">
                    <w:rPr>
                      <w:noProof/>
                      <w:lang w:val="ro-RO"/>
                    </w:rPr>
                    <w:t>—</w:t>
                  </w:r>
                </w:p>
              </w:tc>
              <w:tc>
                <w:tcPr>
                  <w:tcW w:w="3728" w:type="dxa"/>
                  <w:hideMark/>
                </w:tcPr>
                <w:p w14:paraId="2C56B581" w14:textId="77777777" w:rsidR="00692778" w:rsidRPr="00D22496" w:rsidRDefault="00692778">
                  <w:pPr>
                    <w:pStyle w:val="Paragraph"/>
                    <w:rPr>
                      <w:noProof/>
                      <w:lang w:val="ro-RO"/>
                    </w:rPr>
                  </w:pPr>
                  <w:r w:rsidRPr="00D22496">
                    <w:rPr>
                      <w:noProof/>
                      <w:lang w:val="ro-RO"/>
                    </w:rPr>
                    <w:t>intervalul temperaturii de operare de minimum - 20 °C dar maximum + 85 °C</w:t>
                  </w:r>
                </w:p>
              </w:tc>
            </w:tr>
            <w:tr w:rsidR="00692778" w:rsidRPr="00D22496" w14:paraId="10C439D8" w14:textId="77777777" w:rsidTr="0091713F">
              <w:tc>
                <w:tcPr>
                  <w:tcW w:w="220" w:type="dxa"/>
                  <w:hideMark/>
                </w:tcPr>
                <w:p w14:paraId="17D26710" w14:textId="77777777" w:rsidR="00692778" w:rsidRPr="00D22496" w:rsidRDefault="00692778">
                  <w:pPr>
                    <w:pStyle w:val="Paragraph"/>
                    <w:rPr>
                      <w:noProof/>
                      <w:lang w:val="ro-RO"/>
                    </w:rPr>
                  </w:pPr>
                  <w:r w:rsidRPr="00D22496">
                    <w:rPr>
                      <w:noProof/>
                      <w:lang w:val="ro-RO"/>
                    </w:rPr>
                    <w:t>—</w:t>
                  </w:r>
                </w:p>
              </w:tc>
              <w:tc>
                <w:tcPr>
                  <w:tcW w:w="3728" w:type="dxa"/>
                  <w:hideMark/>
                </w:tcPr>
                <w:p w14:paraId="7DC885DC" w14:textId="77777777" w:rsidR="00692778" w:rsidRPr="00D22496" w:rsidRDefault="00692778">
                  <w:pPr>
                    <w:pStyle w:val="Paragraph"/>
                    <w:rPr>
                      <w:noProof/>
                      <w:lang w:val="ro-RO"/>
                    </w:rPr>
                  </w:pPr>
                  <w:r w:rsidRPr="00D22496">
                    <w:rPr>
                      <w:noProof/>
                      <w:lang w:val="ro-RO"/>
                    </w:rPr>
                    <w:t>două înfășurări și</w:t>
                  </w:r>
                </w:p>
              </w:tc>
            </w:tr>
            <w:tr w:rsidR="00692778" w:rsidRPr="00D22496" w14:paraId="15FA29C1" w14:textId="77777777" w:rsidTr="0091713F">
              <w:tc>
                <w:tcPr>
                  <w:tcW w:w="220" w:type="dxa"/>
                  <w:hideMark/>
                </w:tcPr>
                <w:p w14:paraId="52EBBCC1" w14:textId="77777777" w:rsidR="00692778" w:rsidRPr="00D22496" w:rsidRDefault="00692778">
                  <w:pPr>
                    <w:pStyle w:val="Paragraph"/>
                    <w:rPr>
                      <w:noProof/>
                      <w:lang w:val="ro-RO"/>
                    </w:rPr>
                  </w:pPr>
                  <w:r w:rsidRPr="00D22496">
                    <w:rPr>
                      <w:noProof/>
                      <w:lang w:val="ro-RO"/>
                    </w:rPr>
                    <w:t>—</w:t>
                  </w:r>
                </w:p>
              </w:tc>
              <w:tc>
                <w:tcPr>
                  <w:tcW w:w="3728" w:type="dxa"/>
                  <w:hideMark/>
                </w:tcPr>
                <w:p w14:paraId="38B5152D" w14:textId="77777777" w:rsidR="00692778" w:rsidRPr="00D22496" w:rsidRDefault="00692778">
                  <w:pPr>
                    <w:pStyle w:val="Paragraph"/>
                    <w:rPr>
                      <w:noProof/>
                      <w:lang w:val="ro-RO"/>
                    </w:rPr>
                  </w:pPr>
                  <w:r w:rsidRPr="00D22496">
                    <w:rPr>
                      <w:noProof/>
                      <w:lang w:val="ro-RO"/>
                    </w:rPr>
                    <w:t>5 pini de conectare în partea de jos</w:t>
                  </w:r>
                </w:p>
              </w:tc>
            </w:tr>
          </w:tbl>
          <w:p w14:paraId="392092C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1AAAE1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E54FC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3200E0" w14:textId="77777777" w:rsidR="00692778" w:rsidRPr="00D22496" w:rsidRDefault="00692778">
            <w:pPr>
              <w:pStyle w:val="Paragraph"/>
              <w:rPr>
                <w:noProof/>
                <w:lang w:val="ro-RO"/>
              </w:rPr>
            </w:pPr>
            <w:r w:rsidRPr="00D22496">
              <w:rPr>
                <w:noProof/>
                <w:lang w:val="ro-RO"/>
              </w:rPr>
              <w:t>31.12.2024</w:t>
            </w:r>
          </w:p>
        </w:tc>
      </w:tr>
      <w:tr w:rsidR="00692778" w:rsidRPr="00D22496" w14:paraId="12F2D7E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AF9DDFD" w14:textId="77777777" w:rsidR="00692778" w:rsidRPr="00D22496" w:rsidRDefault="00692778">
            <w:pPr>
              <w:pStyle w:val="Paragraph"/>
              <w:rPr>
                <w:noProof/>
                <w:lang w:val="ro-RO"/>
              </w:rPr>
            </w:pPr>
            <w:r w:rsidRPr="00D22496">
              <w:rPr>
                <w:noProof/>
                <w:lang w:val="ro-RO"/>
              </w:rPr>
              <w:t>0.4450</w:t>
            </w:r>
          </w:p>
        </w:tc>
        <w:tc>
          <w:tcPr>
            <w:tcW w:w="909" w:type="dxa"/>
            <w:tcBorders>
              <w:top w:val="single" w:sz="4" w:space="0" w:color="auto"/>
              <w:left w:val="single" w:sz="4" w:space="0" w:color="auto"/>
              <w:bottom w:val="single" w:sz="4" w:space="0" w:color="auto"/>
              <w:right w:val="single" w:sz="4" w:space="0" w:color="auto"/>
            </w:tcBorders>
            <w:hideMark/>
          </w:tcPr>
          <w:p w14:paraId="2EC5F21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8504 31 80</w:t>
            </w:r>
          </w:p>
        </w:tc>
        <w:tc>
          <w:tcPr>
            <w:tcW w:w="620" w:type="dxa"/>
            <w:tcBorders>
              <w:top w:val="single" w:sz="4" w:space="0" w:color="auto"/>
              <w:left w:val="single" w:sz="4" w:space="0" w:color="auto"/>
              <w:bottom w:val="single" w:sz="4" w:space="0" w:color="auto"/>
              <w:right w:val="single" w:sz="4" w:space="0" w:color="auto"/>
            </w:tcBorders>
            <w:hideMark/>
          </w:tcPr>
          <w:p w14:paraId="7AE4A17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0130E8D" w14:textId="77777777" w:rsidR="00692778" w:rsidRPr="00D22496" w:rsidRDefault="00692778">
            <w:pPr>
              <w:pStyle w:val="Paragraph"/>
              <w:rPr>
                <w:noProof/>
                <w:lang w:val="ro-RO"/>
              </w:rPr>
            </w:pPr>
            <w:r w:rsidRPr="00D22496">
              <w:rPr>
                <w:noProof/>
                <w:lang w:val="ro-RO"/>
              </w:rPr>
              <w:t>Transformatoare de comutare cu o putere de maximum 1 kVA utilizate în construcția convertizoarelor statice</w:t>
            </w:r>
          </w:p>
          <w:p w14:paraId="6621F33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F7D57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A421F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B76037" w14:textId="77777777" w:rsidR="00692778" w:rsidRPr="00D22496" w:rsidRDefault="00692778">
            <w:pPr>
              <w:pStyle w:val="Paragraph"/>
              <w:rPr>
                <w:noProof/>
                <w:lang w:val="ro-RO"/>
              </w:rPr>
            </w:pPr>
            <w:r w:rsidRPr="00D22496">
              <w:rPr>
                <w:noProof/>
                <w:lang w:val="ro-RO"/>
              </w:rPr>
              <w:t>31.12.2024</w:t>
            </w:r>
          </w:p>
        </w:tc>
      </w:tr>
      <w:tr w:rsidR="00692778" w:rsidRPr="00D22496" w14:paraId="0180BF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517C0F" w14:textId="77777777" w:rsidR="00692778" w:rsidRPr="00D22496" w:rsidRDefault="00692778">
            <w:pPr>
              <w:pStyle w:val="Paragraph"/>
              <w:rPr>
                <w:noProof/>
                <w:lang w:val="ro-RO"/>
              </w:rPr>
            </w:pPr>
            <w:r w:rsidRPr="00D22496">
              <w:rPr>
                <w:noProof/>
                <w:lang w:val="ro-RO"/>
              </w:rPr>
              <w:t>0.7547</w:t>
            </w:r>
          </w:p>
        </w:tc>
        <w:tc>
          <w:tcPr>
            <w:tcW w:w="909" w:type="dxa"/>
            <w:tcBorders>
              <w:top w:val="single" w:sz="4" w:space="0" w:color="auto"/>
              <w:left w:val="single" w:sz="4" w:space="0" w:color="auto"/>
              <w:bottom w:val="single" w:sz="4" w:space="0" w:color="auto"/>
              <w:right w:val="single" w:sz="4" w:space="0" w:color="auto"/>
            </w:tcBorders>
            <w:hideMark/>
          </w:tcPr>
          <w:p w14:paraId="1610F55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8504 31 80</w:t>
            </w:r>
          </w:p>
        </w:tc>
        <w:tc>
          <w:tcPr>
            <w:tcW w:w="620" w:type="dxa"/>
            <w:tcBorders>
              <w:top w:val="single" w:sz="4" w:space="0" w:color="auto"/>
              <w:left w:val="single" w:sz="4" w:space="0" w:color="auto"/>
              <w:bottom w:val="single" w:sz="4" w:space="0" w:color="auto"/>
              <w:right w:val="single" w:sz="4" w:space="0" w:color="auto"/>
            </w:tcBorders>
            <w:hideMark/>
          </w:tcPr>
          <w:p w14:paraId="23A0AC53"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65FFBBF3" w14:textId="77777777" w:rsidR="00692778" w:rsidRPr="00D22496" w:rsidRDefault="00692778">
            <w:pPr>
              <w:pStyle w:val="Paragraph"/>
              <w:rPr>
                <w:noProof/>
                <w:lang w:val="ro-RO"/>
              </w:rPr>
            </w:pPr>
            <w:r w:rsidRPr="00D22496">
              <w:rPr>
                <w:noProof/>
                <w:lang w:val="ro-RO"/>
              </w:rPr>
              <w:t>Transformator electric,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05428E65" w14:textId="77777777" w:rsidTr="0091713F">
              <w:tc>
                <w:tcPr>
                  <w:tcW w:w="220" w:type="dxa"/>
                  <w:hideMark/>
                </w:tcPr>
                <w:p w14:paraId="1EDA4447" w14:textId="77777777" w:rsidR="00692778" w:rsidRPr="00D22496" w:rsidRDefault="00692778">
                  <w:pPr>
                    <w:pStyle w:val="Paragraph"/>
                    <w:rPr>
                      <w:noProof/>
                      <w:lang w:val="ro-RO"/>
                    </w:rPr>
                  </w:pPr>
                  <w:r w:rsidRPr="00D22496">
                    <w:rPr>
                      <w:noProof/>
                      <w:lang w:val="ro-RO"/>
                    </w:rPr>
                    <w:t>—</w:t>
                  </w:r>
                </w:p>
              </w:tc>
              <w:tc>
                <w:tcPr>
                  <w:tcW w:w="3728" w:type="dxa"/>
                  <w:hideMark/>
                </w:tcPr>
                <w:p w14:paraId="367A19F5" w14:textId="77777777" w:rsidR="00692778" w:rsidRPr="00D22496" w:rsidRDefault="00692778">
                  <w:pPr>
                    <w:pStyle w:val="Paragraph"/>
                    <w:rPr>
                      <w:noProof/>
                      <w:lang w:val="ro-RO"/>
                    </w:rPr>
                  </w:pPr>
                  <w:r w:rsidRPr="00D22496">
                    <w:rPr>
                      <w:noProof/>
                      <w:lang w:val="ro-RO"/>
                    </w:rPr>
                    <w:t>o putere de 433 de wați</w:t>
                  </w:r>
                </w:p>
              </w:tc>
            </w:tr>
            <w:tr w:rsidR="00692778" w:rsidRPr="00D22496" w14:paraId="4AC5295A" w14:textId="77777777" w:rsidTr="0091713F">
              <w:tc>
                <w:tcPr>
                  <w:tcW w:w="220" w:type="dxa"/>
                  <w:hideMark/>
                </w:tcPr>
                <w:p w14:paraId="655D699E" w14:textId="77777777" w:rsidR="00692778" w:rsidRPr="00D22496" w:rsidRDefault="00692778">
                  <w:pPr>
                    <w:pStyle w:val="Paragraph"/>
                    <w:rPr>
                      <w:noProof/>
                      <w:lang w:val="ro-RO"/>
                    </w:rPr>
                  </w:pPr>
                  <w:r w:rsidRPr="00D22496">
                    <w:rPr>
                      <w:noProof/>
                      <w:lang w:val="ro-RO"/>
                    </w:rPr>
                    <w:t>—</w:t>
                  </w:r>
                </w:p>
              </w:tc>
              <w:tc>
                <w:tcPr>
                  <w:tcW w:w="3728" w:type="dxa"/>
                  <w:hideMark/>
                </w:tcPr>
                <w:p w14:paraId="4BA9C3B1" w14:textId="77777777" w:rsidR="00692778" w:rsidRPr="00D22496" w:rsidRDefault="00692778">
                  <w:pPr>
                    <w:pStyle w:val="Paragraph"/>
                    <w:rPr>
                      <w:noProof/>
                      <w:lang w:val="ro-RO"/>
                    </w:rPr>
                  </w:pPr>
                  <w:r w:rsidRPr="00D22496">
                    <w:rPr>
                      <w:noProof/>
                      <w:lang w:val="ro-RO"/>
                    </w:rPr>
                    <w:t>dimensiunea maximă 37,3 x 38,2 x 28,5 mm</w:t>
                  </w:r>
                </w:p>
              </w:tc>
            </w:tr>
            <w:tr w:rsidR="00692778" w:rsidRPr="00D22496" w14:paraId="22EDC9FF" w14:textId="77777777" w:rsidTr="0091713F">
              <w:tc>
                <w:tcPr>
                  <w:tcW w:w="220" w:type="dxa"/>
                  <w:hideMark/>
                </w:tcPr>
                <w:p w14:paraId="08D0498D" w14:textId="77777777" w:rsidR="00692778" w:rsidRPr="00D22496" w:rsidRDefault="00692778">
                  <w:pPr>
                    <w:pStyle w:val="Paragraph"/>
                    <w:rPr>
                      <w:noProof/>
                      <w:lang w:val="ro-RO"/>
                    </w:rPr>
                  </w:pPr>
                  <w:r w:rsidRPr="00D22496">
                    <w:rPr>
                      <w:noProof/>
                      <w:lang w:val="ro-RO"/>
                    </w:rPr>
                    <w:t>—</w:t>
                  </w:r>
                </w:p>
              </w:tc>
              <w:tc>
                <w:tcPr>
                  <w:tcW w:w="3728" w:type="dxa"/>
                  <w:hideMark/>
                </w:tcPr>
                <w:p w14:paraId="39A25042" w14:textId="77777777" w:rsidR="00692778" w:rsidRPr="00D22496" w:rsidRDefault="00692778">
                  <w:pPr>
                    <w:pStyle w:val="Paragraph"/>
                    <w:rPr>
                      <w:noProof/>
                      <w:lang w:val="ro-RO"/>
                    </w:rPr>
                  </w:pPr>
                  <w:r w:rsidRPr="00D22496">
                    <w:rPr>
                      <w:noProof/>
                      <w:lang w:val="ro-RO"/>
                    </w:rPr>
                    <w:t>intervalul temperaturii de operare de minimum - 40 °C dar maximum + 125 °C</w:t>
                  </w:r>
                </w:p>
              </w:tc>
            </w:tr>
            <w:tr w:rsidR="00692778" w:rsidRPr="00D22496" w14:paraId="14AC8E58" w14:textId="77777777" w:rsidTr="0091713F">
              <w:tc>
                <w:tcPr>
                  <w:tcW w:w="220" w:type="dxa"/>
                  <w:hideMark/>
                </w:tcPr>
                <w:p w14:paraId="176B0332" w14:textId="77777777" w:rsidR="00692778" w:rsidRPr="00D22496" w:rsidRDefault="00692778">
                  <w:pPr>
                    <w:pStyle w:val="Paragraph"/>
                    <w:rPr>
                      <w:noProof/>
                      <w:lang w:val="ro-RO"/>
                    </w:rPr>
                  </w:pPr>
                  <w:r w:rsidRPr="00D22496">
                    <w:rPr>
                      <w:noProof/>
                      <w:lang w:val="ro-RO"/>
                    </w:rPr>
                    <w:t>—</w:t>
                  </w:r>
                </w:p>
              </w:tc>
              <w:tc>
                <w:tcPr>
                  <w:tcW w:w="3728" w:type="dxa"/>
                  <w:hideMark/>
                </w:tcPr>
                <w:p w14:paraId="7F665A8B" w14:textId="77777777" w:rsidR="00692778" w:rsidRPr="00D22496" w:rsidRDefault="00692778">
                  <w:pPr>
                    <w:pStyle w:val="Paragraph"/>
                    <w:rPr>
                      <w:noProof/>
                      <w:lang w:val="ro-RO"/>
                    </w:rPr>
                  </w:pPr>
                  <w:r w:rsidRPr="00D22496">
                    <w:rPr>
                      <w:noProof/>
                      <w:lang w:val="ro-RO"/>
                    </w:rPr>
                    <w:t>patru înfășurări din sârmă de cupru cuplate inductiv și</w:t>
                  </w:r>
                </w:p>
              </w:tc>
            </w:tr>
            <w:tr w:rsidR="00692778" w:rsidRPr="00D22496" w14:paraId="2EFF13AC" w14:textId="77777777" w:rsidTr="0091713F">
              <w:tc>
                <w:tcPr>
                  <w:tcW w:w="220" w:type="dxa"/>
                  <w:hideMark/>
                </w:tcPr>
                <w:p w14:paraId="3ADD8595" w14:textId="77777777" w:rsidR="00692778" w:rsidRPr="00D22496" w:rsidRDefault="00692778">
                  <w:pPr>
                    <w:pStyle w:val="Paragraph"/>
                    <w:rPr>
                      <w:noProof/>
                      <w:lang w:val="ro-RO"/>
                    </w:rPr>
                  </w:pPr>
                  <w:r w:rsidRPr="00D22496">
                    <w:rPr>
                      <w:noProof/>
                      <w:lang w:val="ro-RO"/>
                    </w:rPr>
                    <w:t>—</w:t>
                  </w:r>
                </w:p>
              </w:tc>
              <w:tc>
                <w:tcPr>
                  <w:tcW w:w="3728" w:type="dxa"/>
                  <w:hideMark/>
                </w:tcPr>
                <w:p w14:paraId="5F5A8722" w14:textId="77777777" w:rsidR="00692778" w:rsidRPr="00D22496" w:rsidRDefault="00692778">
                  <w:pPr>
                    <w:pStyle w:val="Paragraph"/>
                    <w:rPr>
                      <w:noProof/>
                      <w:lang w:val="ro-RO"/>
                    </w:rPr>
                  </w:pPr>
                  <w:r w:rsidRPr="00D22496">
                    <w:rPr>
                      <w:noProof/>
                      <w:lang w:val="ro-RO"/>
                    </w:rPr>
                    <w:t>13 pini de conectare în partea de jos</w:t>
                  </w:r>
                </w:p>
              </w:tc>
            </w:tr>
          </w:tbl>
          <w:p w14:paraId="0AA26BA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4099C8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C7726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7C1D67" w14:textId="77777777" w:rsidR="00692778" w:rsidRPr="00D22496" w:rsidRDefault="00692778">
            <w:pPr>
              <w:pStyle w:val="Paragraph"/>
              <w:rPr>
                <w:noProof/>
                <w:lang w:val="ro-RO"/>
              </w:rPr>
            </w:pPr>
            <w:r w:rsidRPr="00D22496">
              <w:rPr>
                <w:noProof/>
                <w:lang w:val="ro-RO"/>
              </w:rPr>
              <w:t>31.12.2024</w:t>
            </w:r>
          </w:p>
        </w:tc>
      </w:tr>
      <w:tr w:rsidR="00692778" w:rsidRPr="00D22496" w14:paraId="2B3D886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37C05E" w14:textId="77777777" w:rsidR="00692778" w:rsidRPr="00D22496" w:rsidRDefault="00692778">
            <w:pPr>
              <w:pStyle w:val="Paragraph"/>
              <w:rPr>
                <w:noProof/>
                <w:lang w:val="ro-RO"/>
              </w:rPr>
            </w:pPr>
            <w:r w:rsidRPr="00D22496">
              <w:rPr>
                <w:noProof/>
                <w:lang w:val="ro-RO"/>
              </w:rPr>
              <w:t>0.7551</w:t>
            </w:r>
          </w:p>
        </w:tc>
        <w:tc>
          <w:tcPr>
            <w:tcW w:w="909" w:type="dxa"/>
            <w:tcBorders>
              <w:top w:val="single" w:sz="4" w:space="0" w:color="auto"/>
              <w:left w:val="single" w:sz="4" w:space="0" w:color="auto"/>
              <w:bottom w:val="single" w:sz="4" w:space="0" w:color="auto"/>
              <w:right w:val="single" w:sz="4" w:space="0" w:color="auto"/>
            </w:tcBorders>
            <w:hideMark/>
          </w:tcPr>
          <w:p w14:paraId="4CDBB65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8504 31 80</w:t>
            </w:r>
          </w:p>
        </w:tc>
        <w:tc>
          <w:tcPr>
            <w:tcW w:w="620" w:type="dxa"/>
            <w:tcBorders>
              <w:top w:val="single" w:sz="4" w:space="0" w:color="auto"/>
              <w:left w:val="single" w:sz="4" w:space="0" w:color="auto"/>
              <w:bottom w:val="single" w:sz="4" w:space="0" w:color="auto"/>
              <w:right w:val="single" w:sz="4" w:space="0" w:color="auto"/>
            </w:tcBorders>
            <w:hideMark/>
          </w:tcPr>
          <w:p w14:paraId="23EFAF0E"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3D1B7870" w14:textId="77777777" w:rsidR="00692778" w:rsidRPr="00D22496" w:rsidRDefault="00692778">
            <w:pPr>
              <w:pStyle w:val="Paragraph"/>
              <w:rPr>
                <w:noProof/>
                <w:lang w:val="ro-RO"/>
              </w:rPr>
            </w:pPr>
            <w:r w:rsidRPr="00D22496">
              <w:rPr>
                <w:noProof/>
                <w:lang w:val="ro-RO"/>
              </w:rPr>
              <w:t>Transformator electric,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35069CBB" w14:textId="77777777" w:rsidTr="0091713F">
              <w:tc>
                <w:tcPr>
                  <w:tcW w:w="220" w:type="dxa"/>
                  <w:hideMark/>
                </w:tcPr>
                <w:p w14:paraId="61E83E0C" w14:textId="77777777" w:rsidR="00692778" w:rsidRPr="00D22496" w:rsidRDefault="00692778">
                  <w:pPr>
                    <w:pStyle w:val="Paragraph"/>
                    <w:rPr>
                      <w:noProof/>
                      <w:lang w:val="ro-RO"/>
                    </w:rPr>
                  </w:pPr>
                  <w:r w:rsidRPr="00D22496">
                    <w:rPr>
                      <w:noProof/>
                      <w:lang w:val="ro-RO"/>
                    </w:rPr>
                    <w:t>—</w:t>
                  </w:r>
                </w:p>
              </w:tc>
              <w:tc>
                <w:tcPr>
                  <w:tcW w:w="3728" w:type="dxa"/>
                  <w:hideMark/>
                </w:tcPr>
                <w:p w14:paraId="25A138A3" w14:textId="77777777" w:rsidR="00692778" w:rsidRPr="00D22496" w:rsidRDefault="00692778">
                  <w:pPr>
                    <w:pStyle w:val="Paragraph"/>
                    <w:rPr>
                      <w:noProof/>
                      <w:lang w:val="ro-RO"/>
                    </w:rPr>
                  </w:pPr>
                  <w:r w:rsidRPr="00D22496">
                    <w:rPr>
                      <w:noProof/>
                      <w:lang w:val="ro-RO"/>
                    </w:rPr>
                    <w:t>o putere de 0,2 wați</w:t>
                  </w:r>
                </w:p>
              </w:tc>
            </w:tr>
            <w:tr w:rsidR="00692778" w:rsidRPr="00D22496" w14:paraId="65DD9096" w14:textId="77777777" w:rsidTr="0091713F">
              <w:tc>
                <w:tcPr>
                  <w:tcW w:w="220" w:type="dxa"/>
                  <w:hideMark/>
                </w:tcPr>
                <w:p w14:paraId="59B791C4" w14:textId="77777777" w:rsidR="00692778" w:rsidRPr="00D22496" w:rsidRDefault="00692778">
                  <w:pPr>
                    <w:pStyle w:val="Paragraph"/>
                    <w:rPr>
                      <w:noProof/>
                      <w:lang w:val="ro-RO"/>
                    </w:rPr>
                  </w:pPr>
                  <w:r w:rsidRPr="00D22496">
                    <w:rPr>
                      <w:noProof/>
                      <w:lang w:val="ro-RO"/>
                    </w:rPr>
                    <w:t>—</w:t>
                  </w:r>
                </w:p>
              </w:tc>
              <w:tc>
                <w:tcPr>
                  <w:tcW w:w="3728" w:type="dxa"/>
                  <w:hideMark/>
                </w:tcPr>
                <w:p w14:paraId="725FF241" w14:textId="77777777" w:rsidR="00692778" w:rsidRPr="00D22496" w:rsidRDefault="00692778">
                  <w:pPr>
                    <w:pStyle w:val="Paragraph"/>
                    <w:rPr>
                      <w:noProof/>
                      <w:lang w:val="ro-RO"/>
                    </w:rPr>
                  </w:pPr>
                  <w:r w:rsidRPr="00D22496">
                    <w:rPr>
                      <w:noProof/>
                      <w:lang w:val="ro-RO"/>
                    </w:rPr>
                    <w:t>dimensiunea maximă 15 x 15,5 x 14 mm</w:t>
                  </w:r>
                </w:p>
              </w:tc>
            </w:tr>
            <w:tr w:rsidR="00692778" w:rsidRPr="00D22496" w14:paraId="0BBD15B8" w14:textId="77777777" w:rsidTr="0091713F">
              <w:tc>
                <w:tcPr>
                  <w:tcW w:w="220" w:type="dxa"/>
                  <w:hideMark/>
                </w:tcPr>
                <w:p w14:paraId="0000B6C5" w14:textId="77777777" w:rsidR="00692778" w:rsidRPr="00D22496" w:rsidRDefault="00692778">
                  <w:pPr>
                    <w:pStyle w:val="Paragraph"/>
                    <w:rPr>
                      <w:noProof/>
                      <w:lang w:val="ro-RO"/>
                    </w:rPr>
                  </w:pPr>
                  <w:r w:rsidRPr="00D22496">
                    <w:rPr>
                      <w:noProof/>
                      <w:lang w:val="ro-RO"/>
                    </w:rPr>
                    <w:t>—</w:t>
                  </w:r>
                </w:p>
              </w:tc>
              <w:tc>
                <w:tcPr>
                  <w:tcW w:w="3728" w:type="dxa"/>
                  <w:hideMark/>
                </w:tcPr>
                <w:p w14:paraId="367042BD" w14:textId="77777777" w:rsidR="00692778" w:rsidRPr="00D22496" w:rsidRDefault="00692778">
                  <w:pPr>
                    <w:pStyle w:val="Paragraph"/>
                    <w:rPr>
                      <w:noProof/>
                      <w:lang w:val="ro-RO"/>
                    </w:rPr>
                  </w:pPr>
                  <w:r w:rsidRPr="00D22496">
                    <w:rPr>
                      <w:noProof/>
                      <w:lang w:val="ro-RO"/>
                    </w:rPr>
                    <w:t>intervalul temperaturii de operare de minimum - 10 °C dar maximum + 125 °C</w:t>
                  </w:r>
                </w:p>
              </w:tc>
            </w:tr>
            <w:tr w:rsidR="00692778" w:rsidRPr="00D22496" w14:paraId="7248EAA2" w14:textId="77777777" w:rsidTr="0091713F">
              <w:tc>
                <w:tcPr>
                  <w:tcW w:w="220" w:type="dxa"/>
                  <w:hideMark/>
                </w:tcPr>
                <w:p w14:paraId="6FF6F8ED" w14:textId="77777777" w:rsidR="00692778" w:rsidRPr="00D22496" w:rsidRDefault="00692778">
                  <w:pPr>
                    <w:pStyle w:val="Paragraph"/>
                    <w:rPr>
                      <w:noProof/>
                      <w:lang w:val="ro-RO"/>
                    </w:rPr>
                  </w:pPr>
                  <w:r w:rsidRPr="00D22496">
                    <w:rPr>
                      <w:noProof/>
                      <w:lang w:val="ro-RO"/>
                    </w:rPr>
                    <w:t>—</w:t>
                  </w:r>
                </w:p>
              </w:tc>
              <w:tc>
                <w:tcPr>
                  <w:tcW w:w="3728" w:type="dxa"/>
                  <w:hideMark/>
                </w:tcPr>
                <w:p w14:paraId="70B88811" w14:textId="77777777" w:rsidR="00692778" w:rsidRPr="00D22496" w:rsidRDefault="00692778">
                  <w:pPr>
                    <w:pStyle w:val="Paragraph"/>
                    <w:rPr>
                      <w:noProof/>
                      <w:lang w:val="ro-RO"/>
                    </w:rPr>
                  </w:pPr>
                  <w:r w:rsidRPr="00D22496">
                    <w:rPr>
                      <w:noProof/>
                      <w:lang w:val="ro-RO"/>
                    </w:rPr>
                    <w:t>două înfășurări din sârmă de cupru cuplate inductiv</w:t>
                  </w:r>
                </w:p>
              </w:tc>
            </w:tr>
            <w:tr w:rsidR="00692778" w:rsidRPr="00D22496" w14:paraId="4A0158F9" w14:textId="77777777" w:rsidTr="0091713F">
              <w:tc>
                <w:tcPr>
                  <w:tcW w:w="220" w:type="dxa"/>
                  <w:hideMark/>
                </w:tcPr>
                <w:p w14:paraId="725E4FCB" w14:textId="77777777" w:rsidR="00692778" w:rsidRPr="00D22496" w:rsidRDefault="00692778">
                  <w:pPr>
                    <w:pStyle w:val="Paragraph"/>
                    <w:rPr>
                      <w:noProof/>
                      <w:lang w:val="ro-RO"/>
                    </w:rPr>
                  </w:pPr>
                  <w:r w:rsidRPr="00D22496">
                    <w:rPr>
                      <w:noProof/>
                      <w:lang w:val="ro-RO"/>
                    </w:rPr>
                    <w:t>—</w:t>
                  </w:r>
                </w:p>
              </w:tc>
              <w:tc>
                <w:tcPr>
                  <w:tcW w:w="3728" w:type="dxa"/>
                  <w:hideMark/>
                </w:tcPr>
                <w:p w14:paraId="27282432" w14:textId="77777777" w:rsidR="00692778" w:rsidRPr="00D22496" w:rsidRDefault="00692778">
                  <w:pPr>
                    <w:pStyle w:val="Paragraph"/>
                    <w:rPr>
                      <w:noProof/>
                      <w:lang w:val="ro-RO"/>
                    </w:rPr>
                  </w:pPr>
                  <w:r w:rsidRPr="00D22496">
                    <w:rPr>
                      <w:noProof/>
                      <w:lang w:val="ro-RO"/>
                    </w:rPr>
                    <w:t>5 pini de conectare în partea de jos și</w:t>
                  </w:r>
                </w:p>
              </w:tc>
            </w:tr>
            <w:tr w:rsidR="00692778" w:rsidRPr="00D22496" w14:paraId="2FB08C1E" w14:textId="77777777" w:rsidTr="0091713F">
              <w:tc>
                <w:tcPr>
                  <w:tcW w:w="220" w:type="dxa"/>
                  <w:hideMark/>
                </w:tcPr>
                <w:p w14:paraId="30BF14E3" w14:textId="77777777" w:rsidR="00692778" w:rsidRPr="00D22496" w:rsidRDefault="00692778">
                  <w:pPr>
                    <w:pStyle w:val="Paragraph"/>
                    <w:rPr>
                      <w:noProof/>
                      <w:lang w:val="ro-RO"/>
                    </w:rPr>
                  </w:pPr>
                  <w:r w:rsidRPr="00D22496">
                    <w:rPr>
                      <w:noProof/>
                      <w:lang w:val="ro-RO"/>
                    </w:rPr>
                    <w:t>—</w:t>
                  </w:r>
                </w:p>
              </w:tc>
              <w:tc>
                <w:tcPr>
                  <w:tcW w:w="3728" w:type="dxa"/>
                  <w:hideMark/>
                </w:tcPr>
                <w:p w14:paraId="2D91066F" w14:textId="77777777" w:rsidR="00692778" w:rsidRPr="00D22496" w:rsidRDefault="00692778">
                  <w:pPr>
                    <w:pStyle w:val="Paragraph"/>
                    <w:rPr>
                      <w:noProof/>
                      <w:lang w:val="ro-RO"/>
                    </w:rPr>
                  </w:pPr>
                  <w:r w:rsidRPr="00D22496">
                    <w:rPr>
                      <w:noProof/>
                      <w:lang w:val="ro-RO"/>
                    </w:rPr>
                    <w:t>un ecran de cupru</w:t>
                  </w:r>
                </w:p>
              </w:tc>
            </w:tr>
          </w:tbl>
          <w:p w14:paraId="22FC32C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0354BB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7A5BD1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54C606" w14:textId="77777777" w:rsidR="00692778" w:rsidRPr="00D22496" w:rsidRDefault="00692778">
            <w:pPr>
              <w:pStyle w:val="Paragraph"/>
              <w:rPr>
                <w:noProof/>
                <w:lang w:val="ro-RO"/>
              </w:rPr>
            </w:pPr>
            <w:r w:rsidRPr="00D22496">
              <w:rPr>
                <w:noProof/>
                <w:lang w:val="ro-RO"/>
              </w:rPr>
              <w:t>31.12.2024</w:t>
            </w:r>
          </w:p>
        </w:tc>
      </w:tr>
      <w:tr w:rsidR="00692778" w:rsidRPr="00D22496" w14:paraId="32E45ED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2A6C868" w14:textId="77777777" w:rsidR="00692778" w:rsidRPr="00D22496" w:rsidRDefault="00692778">
            <w:pPr>
              <w:pStyle w:val="Paragraph"/>
              <w:rPr>
                <w:noProof/>
                <w:lang w:val="ro-RO"/>
              </w:rPr>
            </w:pPr>
            <w:r w:rsidRPr="00D22496">
              <w:rPr>
                <w:noProof/>
                <w:lang w:val="ro-RO"/>
              </w:rPr>
              <w:t>0.7000</w:t>
            </w:r>
          </w:p>
        </w:tc>
        <w:tc>
          <w:tcPr>
            <w:tcW w:w="909" w:type="dxa"/>
            <w:tcBorders>
              <w:top w:val="single" w:sz="4" w:space="0" w:color="auto"/>
              <w:left w:val="single" w:sz="4" w:space="0" w:color="auto"/>
              <w:bottom w:val="single" w:sz="4" w:space="0" w:color="auto"/>
              <w:right w:val="single" w:sz="4" w:space="0" w:color="auto"/>
            </w:tcBorders>
            <w:hideMark/>
          </w:tcPr>
          <w:p w14:paraId="03633AB1" w14:textId="77777777" w:rsidR="00692778" w:rsidRPr="00D22496" w:rsidRDefault="00692778">
            <w:pPr>
              <w:pStyle w:val="Paragraph"/>
              <w:jc w:val="right"/>
              <w:rPr>
                <w:noProof/>
                <w:lang w:val="ro-RO"/>
              </w:rPr>
            </w:pPr>
            <w:r w:rsidRPr="00D22496">
              <w:rPr>
                <w:noProof/>
                <w:lang w:val="ro-RO"/>
              </w:rPr>
              <w:t>ex 8504 31 80</w:t>
            </w:r>
          </w:p>
        </w:tc>
        <w:tc>
          <w:tcPr>
            <w:tcW w:w="620" w:type="dxa"/>
            <w:tcBorders>
              <w:top w:val="single" w:sz="4" w:space="0" w:color="auto"/>
              <w:left w:val="single" w:sz="4" w:space="0" w:color="auto"/>
              <w:bottom w:val="single" w:sz="4" w:space="0" w:color="auto"/>
              <w:right w:val="single" w:sz="4" w:space="0" w:color="auto"/>
            </w:tcBorders>
            <w:hideMark/>
          </w:tcPr>
          <w:p w14:paraId="10CF43F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A6FF069" w14:textId="77777777" w:rsidR="00692778" w:rsidRPr="00D22496" w:rsidRDefault="00692778">
            <w:pPr>
              <w:pStyle w:val="Paragraph"/>
              <w:rPr>
                <w:noProof/>
                <w:lang w:val="ro-RO"/>
              </w:rPr>
            </w:pPr>
            <w:r w:rsidRPr="00D22496">
              <w:rPr>
                <w:noProof/>
                <w:lang w:val="ro-RO"/>
              </w:rPr>
              <w:t>Transformatoare destinate utilizării în fabricarea comenzilor electronice, a dispozitivelor de control și a surselor de lumină LED pentru sectorul de iluminat</w:t>
            </w:r>
          </w:p>
          <w:p w14:paraId="3366F27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F71997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199E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E87BDB" w14:textId="77777777" w:rsidR="00692778" w:rsidRPr="00D22496" w:rsidRDefault="00692778">
            <w:pPr>
              <w:pStyle w:val="Paragraph"/>
              <w:rPr>
                <w:noProof/>
                <w:lang w:val="ro-RO"/>
              </w:rPr>
            </w:pPr>
            <w:r w:rsidRPr="00D22496">
              <w:rPr>
                <w:noProof/>
                <w:lang w:val="ro-RO"/>
              </w:rPr>
              <w:t>31.12.2026</w:t>
            </w:r>
          </w:p>
        </w:tc>
      </w:tr>
      <w:tr w:rsidR="00692778" w:rsidRPr="00D22496" w14:paraId="5488B3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166518" w14:textId="77777777" w:rsidR="00692778" w:rsidRPr="00D22496" w:rsidRDefault="00692778">
            <w:pPr>
              <w:pStyle w:val="Paragraph"/>
              <w:rPr>
                <w:noProof/>
                <w:lang w:val="ro-RO"/>
              </w:rPr>
            </w:pPr>
            <w:r w:rsidRPr="00D22496">
              <w:rPr>
                <w:noProof/>
                <w:lang w:val="ro-RO"/>
              </w:rPr>
              <w:t>0.7764</w:t>
            </w:r>
          </w:p>
        </w:tc>
        <w:tc>
          <w:tcPr>
            <w:tcW w:w="909" w:type="dxa"/>
            <w:tcBorders>
              <w:top w:val="single" w:sz="4" w:space="0" w:color="auto"/>
              <w:left w:val="single" w:sz="4" w:space="0" w:color="auto"/>
              <w:bottom w:val="single" w:sz="4" w:space="0" w:color="auto"/>
              <w:right w:val="single" w:sz="4" w:space="0" w:color="auto"/>
            </w:tcBorders>
            <w:hideMark/>
          </w:tcPr>
          <w:p w14:paraId="3C313C82" w14:textId="77777777" w:rsidR="00692778" w:rsidRPr="00D22496" w:rsidRDefault="00692778">
            <w:pPr>
              <w:pStyle w:val="Paragraph"/>
              <w:jc w:val="right"/>
              <w:rPr>
                <w:noProof/>
                <w:lang w:val="ro-RO"/>
              </w:rPr>
            </w:pPr>
            <w:r w:rsidRPr="00D22496">
              <w:rPr>
                <w:noProof/>
                <w:lang w:val="ro-RO"/>
              </w:rPr>
              <w:t>ex 8504 31 80</w:t>
            </w:r>
          </w:p>
        </w:tc>
        <w:tc>
          <w:tcPr>
            <w:tcW w:w="620" w:type="dxa"/>
            <w:tcBorders>
              <w:top w:val="single" w:sz="4" w:space="0" w:color="auto"/>
              <w:left w:val="single" w:sz="4" w:space="0" w:color="auto"/>
              <w:bottom w:val="single" w:sz="4" w:space="0" w:color="auto"/>
              <w:right w:val="single" w:sz="4" w:space="0" w:color="auto"/>
            </w:tcBorders>
            <w:hideMark/>
          </w:tcPr>
          <w:p w14:paraId="47EB2B8E"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23F2C8BE" w14:textId="77777777" w:rsidR="00692778" w:rsidRPr="00D22496" w:rsidRDefault="00692778">
            <w:pPr>
              <w:pStyle w:val="Paragraph"/>
              <w:rPr>
                <w:noProof/>
                <w:lang w:val="ro-RO"/>
              </w:rPr>
            </w:pPr>
            <w:r w:rsidRPr="00D22496">
              <w:rPr>
                <w:noProof/>
                <w:lang w:val="ro-RO"/>
              </w:rPr>
              <w:t>Transformator electric cu:</w:t>
            </w:r>
          </w:p>
          <w:tbl>
            <w:tblPr>
              <w:tblStyle w:val="Listdash"/>
              <w:tblW w:w="0" w:type="auto"/>
              <w:tblLayout w:type="fixed"/>
              <w:tblLook w:val="04A0" w:firstRow="1" w:lastRow="0" w:firstColumn="1" w:lastColumn="0" w:noHBand="0" w:noVBand="1"/>
            </w:tblPr>
            <w:tblGrid>
              <w:gridCol w:w="220"/>
              <w:gridCol w:w="3728"/>
            </w:tblGrid>
            <w:tr w:rsidR="00692778" w:rsidRPr="00D22496" w14:paraId="542DEC3C" w14:textId="77777777" w:rsidTr="0091713F">
              <w:tc>
                <w:tcPr>
                  <w:tcW w:w="220" w:type="dxa"/>
                  <w:hideMark/>
                </w:tcPr>
                <w:p w14:paraId="340BF8EA" w14:textId="77777777" w:rsidR="00692778" w:rsidRPr="00D22496" w:rsidRDefault="00692778">
                  <w:pPr>
                    <w:pStyle w:val="Paragraph"/>
                    <w:rPr>
                      <w:noProof/>
                      <w:lang w:val="ro-RO"/>
                    </w:rPr>
                  </w:pPr>
                  <w:r w:rsidRPr="00D22496">
                    <w:rPr>
                      <w:noProof/>
                      <w:lang w:val="ro-RO"/>
                    </w:rPr>
                    <w:t>—</w:t>
                  </w:r>
                </w:p>
              </w:tc>
              <w:tc>
                <w:tcPr>
                  <w:tcW w:w="3728" w:type="dxa"/>
                  <w:hideMark/>
                </w:tcPr>
                <w:p w14:paraId="4A590552" w14:textId="77777777" w:rsidR="00692778" w:rsidRPr="00D22496" w:rsidRDefault="00692778">
                  <w:pPr>
                    <w:pStyle w:val="Paragraph"/>
                    <w:rPr>
                      <w:noProof/>
                      <w:lang w:val="ro-RO"/>
                    </w:rPr>
                  </w:pPr>
                  <w:r w:rsidRPr="00D22496">
                    <w:rPr>
                      <w:noProof/>
                      <w:lang w:val="ro-RO"/>
                    </w:rPr>
                    <w:t>o capacitate de minimum 0,22 kVA, dar de maximum 0,24 kVA,</w:t>
                  </w:r>
                </w:p>
              </w:tc>
            </w:tr>
            <w:tr w:rsidR="00692778" w:rsidRPr="00D22496" w14:paraId="1D80B40A" w14:textId="77777777" w:rsidTr="0091713F">
              <w:tc>
                <w:tcPr>
                  <w:tcW w:w="220" w:type="dxa"/>
                  <w:hideMark/>
                </w:tcPr>
                <w:p w14:paraId="00CCA4A6" w14:textId="77777777" w:rsidR="00692778" w:rsidRPr="00D22496" w:rsidRDefault="00692778">
                  <w:pPr>
                    <w:pStyle w:val="Paragraph"/>
                    <w:rPr>
                      <w:noProof/>
                      <w:lang w:val="ro-RO"/>
                    </w:rPr>
                  </w:pPr>
                  <w:r w:rsidRPr="00D22496">
                    <w:rPr>
                      <w:noProof/>
                      <w:lang w:val="ro-RO"/>
                    </w:rPr>
                    <w:t>—</w:t>
                  </w:r>
                </w:p>
              </w:tc>
              <w:tc>
                <w:tcPr>
                  <w:tcW w:w="3728" w:type="dxa"/>
                  <w:hideMark/>
                </w:tcPr>
                <w:p w14:paraId="45D52888" w14:textId="77777777" w:rsidR="00692778" w:rsidRPr="00D22496" w:rsidRDefault="00692778">
                  <w:pPr>
                    <w:pStyle w:val="Paragraph"/>
                    <w:rPr>
                      <w:noProof/>
                      <w:lang w:val="ro-RO"/>
                    </w:rPr>
                  </w:pPr>
                  <w:r w:rsidRPr="00D22496">
                    <w:rPr>
                      <w:noProof/>
                      <w:lang w:val="ro-RO"/>
                    </w:rPr>
                    <w:t>un interval al temperaturii de exploatare de minimum + 10 °C, dar de maximum + 125 °C,</w:t>
                  </w:r>
                </w:p>
              </w:tc>
            </w:tr>
            <w:tr w:rsidR="00692778" w:rsidRPr="00D22496" w14:paraId="2DB8F404" w14:textId="77777777" w:rsidTr="0091713F">
              <w:tc>
                <w:tcPr>
                  <w:tcW w:w="220" w:type="dxa"/>
                  <w:hideMark/>
                </w:tcPr>
                <w:p w14:paraId="6D879F46" w14:textId="77777777" w:rsidR="00692778" w:rsidRPr="00D22496" w:rsidRDefault="00692778">
                  <w:pPr>
                    <w:pStyle w:val="Paragraph"/>
                    <w:rPr>
                      <w:noProof/>
                      <w:lang w:val="ro-RO"/>
                    </w:rPr>
                  </w:pPr>
                  <w:r w:rsidRPr="00D22496">
                    <w:rPr>
                      <w:noProof/>
                      <w:lang w:val="ro-RO"/>
                    </w:rPr>
                    <w:t>—</w:t>
                  </w:r>
                </w:p>
              </w:tc>
              <w:tc>
                <w:tcPr>
                  <w:tcW w:w="3728" w:type="dxa"/>
                  <w:hideMark/>
                </w:tcPr>
                <w:p w14:paraId="06F630C0" w14:textId="77777777" w:rsidR="00692778" w:rsidRPr="00D22496" w:rsidRDefault="00692778">
                  <w:pPr>
                    <w:pStyle w:val="Paragraph"/>
                    <w:rPr>
                      <w:noProof/>
                      <w:lang w:val="ro-RO"/>
                    </w:rPr>
                  </w:pPr>
                  <w:r w:rsidRPr="00D22496">
                    <w:rPr>
                      <w:noProof/>
                      <w:lang w:val="ro-RO"/>
                    </w:rPr>
                    <w:t>patru sau cinci înfășurări din sârmă de cupru cuplate inductiv,</w:t>
                  </w:r>
                </w:p>
              </w:tc>
            </w:tr>
            <w:tr w:rsidR="00692778" w:rsidRPr="00D22496" w14:paraId="7EBA36EE" w14:textId="77777777" w:rsidTr="0091713F">
              <w:tc>
                <w:tcPr>
                  <w:tcW w:w="220" w:type="dxa"/>
                  <w:hideMark/>
                </w:tcPr>
                <w:p w14:paraId="2B76151F" w14:textId="77777777" w:rsidR="00692778" w:rsidRPr="00D22496" w:rsidRDefault="00692778">
                  <w:pPr>
                    <w:pStyle w:val="Paragraph"/>
                    <w:rPr>
                      <w:noProof/>
                      <w:lang w:val="ro-RO"/>
                    </w:rPr>
                  </w:pPr>
                  <w:r w:rsidRPr="00D22496">
                    <w:rPr>
                      <w:noProof/>
                      <w:lang w:val="ro-RO"/>
                    </w:rPr>
                    <w:t>—</w:t>
                  </w:r>
                </w:p>
              </w:tc>
              <w:tc>
                <w:tcPr>
                  <w:tcW w:w="3728" w:type="dxa"/>
                  <w:hideMark/>
                </w:tcPr>
                <w:p w14:paraId="6C150DAB" w14:textId="77777777" w:rsidR="00692778" w:rsidRPr="00D22496" w:rsidRDefault="00692778">
                  <w:pPr>
                    <w:pStyle w:val="Paragraph"/>
                    <w:rPr>
                      <w:noProof/>
                      <w:lang w:val="ro-RO"/>
                    </w:rPr>
                  </w:pPr>
                  <w:r w:rsidRPr="00D22496">
                    <w:rPr>
                      <w:noProof/>
                      <w:lang w:val="ro-RO"/>
                    </w:rPr>
                    <w:t>11 sau 12 pini de conectare în partea de jos și</w:t>
                  </w:r>
                </w:p>
              </w:tc>
            </w:tr>
            <w:tr w:rsidR="00692778" w:rsidRPr="00D22496" w14:paraId="7F31E505" w14:textId="77777777" w:rsidTr="0091713F">
              <w:tc>
                <w:tcPr>
                  <w:tcW w:w="220" w:type="dxa"/>
                  <w:hideMark/>
                </w:tcPr>
                <w:p w14:paraId="48DA322F" w14:textId="77777777" w:rsidR="00692778" w:rsidRPr="00D22496" w:rsidRDefault="00692778">
                  <w:pPr>
                    <w:pStyle w:val="Paragraph"/>
                    <w:rPr>
                      <w:noProof/>
                      <w:lang w:val="ro-RO"/>
                    </w:rPr>
                  </w:pPr>
                  <w:r w:rsidRPr="00D22496">
                    <w:rPr>
                      <w:noProof/>
                      <w:lang w:val="ro-RO"/>
                    </w:rPr>
                    <w:t>—</w:t>
                  </w:r>
                </w:p>
              </w:tc>
              <w:tc>
                <w:tcPr>
                  <w:tcW w:w="3728" w:type="dxa"/>
                  <w:hideMark/>
                </w:tcPr>
                <w:p w14:paraId="75C41A4D" w14:textId="77777777" w:rsidR="00692778" w:rsidRPr="00D22496" w:rsidRDefault="00692778">
                  <w:pPr>
                    <w:pStyle w:val="Paragraph"/>
                    <w:rPr>
                      <w:noProof/>
                      <w:lang w:val="ro-RO"/>
                    </w:rPr>
                  </w:pPr>
                  <w:r w:rsidRPr="00D22496">
                    <w:rPr>
                      <w:noProof/>
                      <w:lang w:val="ro-RO"/>
                    </w:rPr>
                    <w:t>dimensiuni maxime de 32 mm x 37,8 mm x 25,8 mm</w:t>
                  </w:r>
                </w:p>
              </w:tc>
            </w:tr>
          </w:tbl>
          <w:p w14:paraId="382BE42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6DBB4D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B4357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745FB6" w14:textId="77777777" w:rsidR="00692778" w:rsidRPr="00D22496" w:rsidRDefault="00692778">
            <w:pPr>
              <w:pStyle w:val="Paragraph"/>
              <w:rPr>
                <w:noProof/>
                <w:lang w:val="ro-RO"/>
              </w:rPr>
            </w:pPr>
            <w:r w:rsidRPr="00D22496">
              <w:rPr>
                <w:noProof/>
                <w:lang w:val="ro-RO"/>
              </w:rPr>
              <w:t>31.12.2024</w:t>
            </w:r>
          </w:p>
        </w:tc>
      </w:tr>
      <w:tr w:rsidR="00692778" w:rsidRPr="00D22496" w14:paraId="27A181F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5BA619" w14:textId="77777777" w:rsidR="00692778" w:rsidRPr="00D22496" w:rsidRDefault="00692778">
            <w:pPr>
              <w:pStyle w:val="Paragraph"/>
              <w:rPr>
                <w:noProof/>
                <w:lang w:val="ro-RO"/>
              </w:rPr>
            </w:pPr>
            <w:r w:rsidRPr="00D22496">
              <w:rPr>
                <w:noProof/>
                <w:lang w:val="ro-RO"/>
              </w:rPr>
              <w:t>0.7029</w:t>
            </w:r>
          </w:p>
        </w:tc>
        <w:tc>
          <w:tcPr>
            <w:tcW w:w="909" w:type="dxa"/>
            <w:tcBorders>
              <w:top w:val="single" w:sz="4" w:space="0" w:color="auto"/>
              <w:left w:val="single" w:sz="4" w:space="0" w:color="auto"/>
              <w:bottom w:val="single" w:sz="4" w:space="0" w:color="auto"/>
              <w:right w:val="single" w:sz="4" w:space="0" w:color="auto"/>
            </w:tcBorders>
            <w:hideMark/>
          </w:tcPr>
          <w:p w14:paraId="25FFCA13" w14:textId="77777777" w:rsidR="00692778" w:rsidRPr="00D22496" w:rsidRDefault="00692778">
            <w:pPr>
              <w:pStyle w:val="Paragraph"/>
              <w:jc w:val="right"/>
              <w:rPr>
                <w:noProof/>
                <w:lang w:val="ro-RO"/>
              </w:rPr>
            </w:pP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60F80F32" w14:textId="77777777" w:rsidR="00692778" w:rsidRPr="00D22496" w:rsidRDefault="00692778">
            <w:pPr>
              <w:pStyle w:val="Paragraph"/>
              <w:jc w:val="center"/>
              <w:rPr>
                <w:noProof/>
                <w:lang w:val="ro-RO"/>
              </w:rPr>
            </w:pPr>
            <w:r w:rsidRPr="00D22496">
              <w:rPr>
                <w:noProof/>
                <w:lang w:val="ro-RO"/>
              </w:rPr>
              <w:t>47</w:t>
            </w:r>
          </w:p>
        </w:tc>
        <w:tc>
          <w:tcPr>
            <w:tcW w:w="4088" w:type="dxa"/>
            <w:tcBorders>
              <w:top w:val="single" w:sz="4" w:space="0" w:color="auto"/>
              <w:left w:val="single" w:sz="4" w:space="0" w:color="auto"/>
              <w:bottom w:val="single" w:sz="4" w:space="0" w:color="auto"/>
              <w:right w:val="single" w:sz="4" w:space="0" w:color="auto"/>
            </w:tcBorders>
            <w:hideMark/>
          </w:tcPr>
          <w:p w14:paraId="276BD844" w14:textId="77777777" w:rsidR="00692778" w:rsidRPr="00D22496" w:rsidRDefault="00692778">
            <w:pPr>
              <w:pStyle w:val="Paragraph"/>
              <w:rPr>
                <w:noProof/>
                <w:lang w:val="ro-RO"/>
              </w:rPr>
            </w:pPr>
            <w:r w:rsidRPr="00D22496">
              <w:rPr>
                <w:noProof/>
                <w:lang w:val="ro-RO"/>
              </w:rPr>
              <w:t>Articole în formă de triunghi, pătrat, dreptunghi sau trapez, chiar arcuite, cu colțuri rotunjite sau laturi oblice, destinate să devină magneți permanenți după magnetizare, conținând neodim, fier și bor, cu următoarele dimensiuni:</w:t>
            </w:r>
          </w:p>
          <w:tbl>
            <w:tblPr>
              <w:tblStyle w:val="Listdash"/>
              <w:tblW w:w="0" w:type="auto"/>
              <w:tblLayout w:type="fixed"/>
              <w:tblLook w:val="04A0" w:firstRow="1" w:lastRow="0" w:firstColumn="1" w:lastColumn="0" w:noHBand="0" w:noVBand="1"/>
            </w:tblPr>
            <w:tblGrid>
              <w:gridCol w:w="220"/>
              <w:gridCol w:w="3412"/>
            </w:tblGrid>
            <w:tr w:rsidR="00692778" w:rsidRPr="00D22496" w14:paraId="77776EA8" w14:textId="77777777" w:rsidTr="0091713F">
              <w:tc>
                <w:tcPr>
                  <w:tcW w:w="220" w:type="dxa"/>
                  <w:hideMark/>
                </w:tcPr>
                <w:p w14:paraId="6F548024" w14:textId="77777777" w:rsidR="00692778" w:rsidRPr="00D22496" w:rsidRDefault="00692778">
                  <w:pPr>
                    <w:pStyle w:val="Paragraph"/>
                    <w:rPr>
                      <w:noProof/>
                      <w:lang w:val="ro-RO"/>
                    </w:rPr>
                  </w:pPr>
                  <w:r w:rsidRPr="00D22496">
                    <w:rPr>
                      <w:noProof/>
                      <w:lang w:val="ro-RO"/>
                    </w:rPr>
                    <w:t>—</w:t>
                  </w:r>
                </w:p>
              </w:tc>
              <w:tc>
                <w:tcPr>
                  <w:tcW w:w="3412" w:type="dxa"/>
                  <w:hideMark/>
                </w:tcPr>
                <w:p w14:paraId="17C4E44F" w14:textId="77777777" w:rsidR="00692778" w:rsidRPr="00D22496" w:rsidRDefault="00692778">
                  <w:pPr>
                    <w:pStyle w:val="Paragraph"/>
                    <w:rPr>
                      <w:noProof/>
                      <w:lang w:val="ro-RO"/>
                    </w:rPr>
                  </w:pPr>
                  <w:r w:rsidRPr="00D22496">
                    <w:rPr>
                      <w:noProof/>
                      <w:lang w:val="ro-RO"/>
                    </w:rPr>
                    <w:t>o lungime de minimum 9 mm și maximum 105 mm,</w:t>
                  </w:r>
                </w:p>
              </w:tc>
            </w:tr>
            <w:tr w:rsidR="00692778" w:rsidRPr="00D22496" w14:paraId="7DC6E6D3" w14:textId="77777777" w:rsidTr="0091713F">
              <w:tc>
                <w:tcPr>
                  <w:tcW w:w="220" w:type="dxa"/>
                  <w:hideMark/>
                </w:tcPr>
                <w:p w14:paraId="3BDD1992" w14:textId="77777777" w:rsidR="00692778" w:rsidRPr="00D22496" w:rsidRDefault="00692778">
                  <w:pPr>
                    <w:pStyle w:val="Paragraph"/>
                    <w:rPr>
                      <w:noProof/>
                      <w:lang w:val="ro-RO"/>
                    </w:rPr>
                  </w:pPr>
                  <w:r w:rsidRPr="00D22496">
                    <w:rPr>
                      <w:noProof/>
                      <w:lang w:val="ro-RO"/>
                    </w:rPr>
                    <w:t>—</w:t>
                  </w:r>
                </w:p>
              </w:tc>
              <w:tc>
                <w:tcPr>
                  <w:tcW w:w="3412" w:type="dxa"/>
                  <w:hideMark/>
                </w:tcPr>
                <w:p w14:paraId="2C2AB74E" w14:textId="77777777" w:rsidR="00692778" w:rsidRPr="00D22496" w:rsidRDefault="00692778">
                  <w:pPr>
                    <w:pStyle w:val="Paragraph"/>
                    <w:rPr>
                      <w:noProof/>
                      <w:lang w:val="ro-RO"/>
                    </w:rPr>
                  </w:pPr>
                  <w:r w:rsidRPr="00D22496">
                    <w:rPr>
                      <w:noProof/>
                      <w:lang w:val="ro-RO"/>
                    </w:rPr>
                    <w:t>o lățime de minimum 5 mm și maximum 105 mm și</w:t>
                  </w:r>
                </w:p>
              </w:tc>
            </w:tr>
            <w:tr w:rsidR="00692778" w:rsidRPr="00D22496" w14:paraId="6F7A7B3A" w14:textId="77777777" w:rsidTr="0091713F">
              <w:tc>
                <w:tcPr>
                  <w:tcW w:w="220" w:type="dxa"/>
                  <w:hideMark/>
                </w:tcPr>
                <w:p w14:paraId="52923565" w14:textId="77777777" w:rsidR="00692778" w:rsidRPr="00D22496" w:rsidRDefault="00692778">
                  <w:pPr>
                    <w:pStyle w:val="Paragraph"/>
                    <w:rPr>
                      <w:noProof/>
                      <w:lang w:val="ro-RO"/>
                    </w:rPr>
                  </w:pPr>
                  <w:r w:rsidRPr="00D22496">
                    <w:rPr>
                      <w:noProof/>
                      <w:lang w:val="ro-RO"/>
                    </w:rPr>
                    <w:t>—</w:t>
                  </w:r>
                </w:p>
              </w:tc>
              <w:tc>
                <w:tcPr>
                  <w:tcW w:w="3412" w:type="dxa"/>
                  <w:hideMark/>
                </w:tcPr>
                <w:p w14:paraId="4E175090" w14:textId="77777777" w:rsidR="00692778" w:rsidRPr="00D22496" w:rsidRDefault="00692778">
                  <w:pPr>
                    <w:pStyle w:val="Paragraph"/>
                    <w:rPr>
                      <w:noProof/>
                      <w:lang w:val="ro-RO"/>
                    </w:rPr>
                  </w:pPr>
                  <w:r w:rsidRPr="00D22496">
                    <w:rPr>
                      <w:noProof/>
                      <w:lang w:val="ro-RO"/>
                    </w:rPr>
                    <w:t>o înălțime de minimum 2 mm și maximum 55 mm</w:t>
                  </w:r>
                </w:p>
              </w:tc>
            </w:tr>
          </w:tbl>
          <w:p w14:paraId="48D654E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18342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A7D25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3C9809" w14:textId="77777777" w:rsidR="00692778" w:rsidRPr="00D22496" w:rsidRDefault="00692778">
            <w:pPr>
              <w:pStyle w:val="Paragraph"/>
              <w:rPr>
                <w:noProof/>
                <w:lang w:val="ro-RO"/>
              </w:rPr>
            </w:pPr>
            <w:r w:rsidRPr="00D22496">
              <w:rPr>
                <w:noProof/>
                <w:lang w:val="ro-RO"/>
              </w:rPr>
              <w:t>31.12.2026</w:t>
            </w:r>
          </w:p>
        </w:tc>
      </w:tr>
      <w:tr w:rsidR="00692778" w:rsidRPr="00D22496" w14:paraId="0DC1CB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039B65" w14:textId="77777777" w:rsidR="00692778" w:rsidRPr="00D22496" w:rsidRDefault="00692778">
            <w:pPr>
              <w:pStyle w:val="Paragraph"/>
              <w:rPr>
                <w:noProof/>
                <w:lang w:val="ro-RO"/>
              </w:rPr>
            </w:pPr>
            <w:r w:rsidRPr="00D22496">
              <w:rPr>
                <w:noProof/>
                <w:lang w:val="ro-RO"/>
              </w:rPr>
              <w:t>0.5584</w:t>
            </w:r>
          </w:p>
        </w:tc>
        <w:tc>
          <w:tcPr>
            <w:tcW w:w="909" w:type="dxa"/>
            <w:tcBorders>
              <w:top w:val="single" w:sz="4" w:space="0" w:color="auto"/>
              <w:left w:val="single" w:sz="4" w:space="0" w:color="auto"/>
              <w:bottom w:val="single" w:sz="4" w:space="0" w:color="auto"/>
              <w:right w:val="single" w:sz="4" w:space="0" w:color="auto"/>
            </w:tcBorders>
            <w:hideMark/>
          </w:tcPr>
          <w:p w14:paraId="776D7A82" w14:textId="77777777" w:rsidR="00692778" w:rsidRPr="00D22496" w:rsidRDefault="00692778">
            <w:pPr>
              <w:pStyle w:val="Paragraph"/>
              <w:jc w:val="right"/>
              <w:rPr>
                <w:noProof/>
                <w:lang w:val="ro-RO"/>
              </w:rPr>
            </w:pP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3E01C124"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645B5BEA" w14:textId="77777777" w:rsidR="00692778" w:rsidRPr="00D22496" w:rsidRDefault="00692778">
            <w:pPr>
              <w:pStyle w:val="Paragraph"/>
              <w:rPr>
                <w:noProof/>
                <w:lang w:val="ro-RO"/>
              </w:rPr>
            </w:pPr>
            <w:r w:rsidRPr="00D22496">
              <w:rPr>
                <w:noProof/>
                <w:lang w:val="ro-RO"/>
              </w:rPr>
              <w:t>Bare cu formă specifică, care urmează să devină magneți permanenți după magnetizare, care conțin neodim, fier și bor, cu următoarele dimensiuni:</w:t>
            </w:r>
          </w:p>
          <w:tbl>
            <w:tblPr>
              <w:tblStyle w:val="Listdash"/>
              <w:tblW w:w="0" w:type="auto"/>
              <w:tblLayout w:type="fixed"/>
              <w:tblLook w:val="04A0" w:firstRow="1" w:lastRow="0" w:firstColumn="1" w:lastColumn="0" w:noHBand="0" w:noVBand="1"/>
            </w:tblPr>
            <w:tblGrid>
              <w:gridCol w:w="220"/>
              <w:gridCol w:w="3363"/>
            </w:tblGrid>
            <w:tr w:rsidR="00692778" w:rsidRPr="00D22496" w14:paraId="72769F30" w14:textId="77777777" w:rsidTr="0091713F">
              <w:tc>
                <w:tcPr>
                  <w:tcW w:w="220" w:type="dxa"/>
                  <w:hideMark/>
                </w:tcPr>
                <w:p w14:paraId="1FE2180C" w14:textId="77777777" w:rsidR="00692778" w:rsidRPr="00D22496" w:rsidRDefault="00692778">
                  <w:pPr>
                    <w:pStyle w:val="Paragraph"/>
                    <w:rPr>
                      <w:noProof/>
                      <w:lang w:val="ro-RO"/>
                    </w:rPr>
                  </w:pPr>
                  <w:r w:rsidRPr="00D22496">
                    <w:rPr>
                      <w:noProof/>
                      <w:lang w:val="ro-RO"/>
                    </w:rPr>
                    <w:t>—</w:t>
                  </w:r>
                </w:p>
              </w:tc>
              <w:tc>
                <w:tcPr>
                  <w:tcW w:w="3363" w:type="dxa"/>
                  <w:hideMark/>
                </w:tcPr>
                <w:p w14:paraId="3FC13763" w14:textId="77777777" w:rsidR="00692778" w:rsidRPr="00D22496" w:rsidRDefault="00692778">
                  <w:pPr>
                    <w:pStyle w:val="Paragraph"/>
                    <w:rPr>
                      <w:noProof/>
                      <w:lang w:val="ro-RO"/>
                    </w:rPr>
                  </w:pPr>
                  <w:r w:rsidRPr="00D22496">
                    <w:rPr>
                      <w:noProof/>
                      <w:lang w:val="ro-RO"/>
                    </w:rPr>
                    <w:t>lungimea de minimum 15 mm și maximum 52 mm,</w:t>
                  </w:r>
                </w:p>
              </w:tc>
            </w:tr>
            <w:tr w:rsidR="00692778" w:rsidRPr="00D22496" w14:paraId="3887D211" w14:textId="77777777" w:rsidTr="0091713F">
              <w:tc>
                <w:tcPr>
                  <w:tcW w:w="220" w:type="dxa"/>
                  <w:hideMark/>
                </w:tcPr>
                <w:p w14:paraId="4BC5E68E" w14:textId="77777777" w:rsidR="00692778" w:rsidRPr="00D22496" w:rsidRDefault="00692778">
                  <w:pPr>
                    <w:pStyle w:val="Paragraph"/>
                    <w:rPr>
                      <w:noProof/>
                      <w:lang w:val="ro-RO"/>
                    </w:rPr>
                  </w:pPr>
                  <w:r w:rsidRPr="00D22496">
                    <w:rPr>
                      <w:noProof/>
                      <w:lang w:val="ro-RO"/>
                    </w:rPr>
                    <w:t>—</w:t>
                  </w:r>
                </w:p>
              </w:tc>
              <w:tc>
                <w:tcPr>
                  <w:tcW w:w="3363" w:type="dxa"/>
                  <w:hideMark/>
                </w:tcPr>
                <w:p w14:paraId="022AA1A4" w14:textId="77777777" w:rsidR="00692778" w:rsidRPr="00D22496" w:rsidRDefault="00692778">
                  <w:pPr>
                    <w:pStyle w:val="Paragraph"/>
                    <w:rPr>
                      <w:noProof/>
                      <w:lang w:val="ro-RO"/>
                    </w:rPr>
                  </w:pPr>
                  <w:r w:rsidRPr="00D22496">
                    <w:rPr>
                      <w:noProof/>
                      <w:lang w:val="ro-RO"/>
                    </w:rPr>
                    <w:t>lățimea de minimum 5 mm și maximum 42 mm,</w:t>
                  </w:r>
                </w:p>
              </w:tc>
            </w:tr>
          </w:tbl>
          <w:p w14:paraId="4D92A693" w14:textId="77777777" w:rsidR="00692778" w:rsidRPr="00D22496" w:rsidRDefault="00692778">
            <w:pPr>
              <w:pStyle w:val="Paragraph"/>
              <w:rPr>
                <w:noProof/>
                <w:lang w:val="ro-RO"/>
              </w:rPr>
            </w:pPr>
            <w:r w:rsidRPr="00D22496">
              <w:rPr>
                <w:noProof/>
                <w:lang w:val="ro-RO"/>
              </w:rPr>
              <w:t>de tipul celor utilizate în fabricarea servomotoarelor electrice pentru automatizări industriale</w:t>
            </w:r>
          </w:p>
        </w:tc>
        <w:tc>
          <w:tcPr>
            <w:tcW w:w="790" w:type="dxa"/>
            <w:tcBorders>
              <w:top w:val="single" w:sz="4" w:space="0" w:color="auto"/>
              <w:left w:val="single" w:sz="4" w:space="0" w:color="auto"/>
              <w:bottom w:val="single" w:sz="4" w:space="0" w:color="auto"/>
              <w:right w:val="single" w:sz="4" w:space="0" w:color="auto"/>
            </w:tcBorders>
            <w:hideMark/>
          </w:tcPr>
          <w:p w14:paraId="0E0D42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BA0E17"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5BB4E90" w14:textId="77777777" w:rsidR="00692778" w:rsidRPr="00D22496" w:rsidRDefault="00692778">
            <w:pPr>
              <w:pStyle w:val="Paragraph"/>
              <w:rPr>
                <w:noProof/>
                <w:lang w:val="ro-RO"/>
              </w:rPr>
            </w:pPr>
            <w:r w:rsidRPr="00D22496">
              <w:rPr>
                <w:noProof/>
                <w:lang w:val="ro-RO"/>
              </w:rPr>
              <w:t>31.12.2027</w:t>
            </w:r>
          </w:p>
        </w:tc>
      </w:tr>
      <w:tr w:rsidR="00692778" w:rsidRPr="00D22496" w14:paraId="2C365E0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B130C7" w14:textId="77777777" w:rsidR="00692778" w:rsidRPr="00D22496" w:rsidRDefault="00692778">
            <w:pPr>
              <w:pStyle w:val="Paragraph"/>
              <w:rPr>
                <w:noProof/>
                <w:lang w:val="ro-RO"/>
              </w:rPr>
            </w:pPr>
            <w:r w:rsidRPr="00D22496">
              <w:rPr>
                <w:noProof/>
                <w:lang w:val="ro-RO"/>
              </w:rPr>
              <w:t>0.7567</w:t>
            </w:r>
          </w:p>
        </w:tc>
        <w:tc>
          <w:tcPr>
            <w:tcW w:w="909" w:type="dxa"/>
            <w:tcBorders>
              <w:top w:val="single" w:sz="4" w:space="0" w:color="auto"/>
              <w:left w:val="single" w:sz="4" w:space="0" w:color="auto"/>
              <w:bottom w:val="single" w:sz="4" w:space="0" w:color="auto"/>
              <w:right w:val="single" w:sz="4" w:space="0" w:color="auto"/>
            </w:tcBorders>
            <w:hideMark/>
          </w:tcPr>
          <w:p w14:paraId="4EA9217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49752CD7"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2F461BCF" w14:textId="77777777" w:rsidR="00692778" w:rsidRPr="00D22496" w:rsidRDefault="00692778">
            <w:pPr>
              <w:pStyle w:val="Paragraph"/>
              <w:rPr>
                <w:noProof/>
                <w:lang w:val="ro-RO"/>
              </w:rPr>
            </w:pPr>
            <w:r w:rsidRPr="00D22496">
              <w:rPr>
                <w:noProof/>
                <w:lang w:val="ro-RO"/>
              </w:rPr>
              <w:t>Magneți permanenți fabricați dintr-un aliaj de neodim, în formă cilindrică, dotați cu o gaură cu alezaj filetat la una dintre extremități, cu:</w:t>
            </w:r>
          </w:p>
          <w:tbl>
            <w:tblPr>
              <w:tblStyle w:val="Listdash"/>
              <w:tblW w:w="0" w:type="auto"/>
              <w:tblLayout w:type="fixed"/>
              <w:tblLook w:val="04A0" w:firstRow="1" w:lastRow="0" w:firstColumn="1" w:lastColumn="0" w:noHBand="0" w:noVBand="1"/>
            </w:tblPr>
            <w:tblGrid>
              <w:gridCol w:w="220"/>
              <w:gridCol w:w="3728"/>
            </w:tblGrid>
            <w:tr w:rsidR="00692778" w:rsidRPr="00D22496" w14:paraId="360C86D7" w14:textId="77777777" w:rsidTr="0091713F">
              <w:tc>
                <w:tcPr>
                  <w:tcW w:w="220" w:type="dxa"/>
                  <w:hideMark/>
                </w:tcPr>
                <w:p w14:paraId="2FA596A9" w14:textId="77777777" w:rsidR="00692778" w:rsidRPr="00D22496" w:rsidRDefault="00692778">
                  <w:pPr>
                    <w:pStyle w:val="Paragraph"/>
                    <w:rPr>
                      <w:noProof/>
                      <w:lang w:val="ro-RO"/>
                    </w:rPr>
                  </w:pPr>
                  <w:r w:rsidRPr="00D22496">
                    <w:rPr>
                      <w:noProof/>
                      <w:lang w:val="ro-RO"/>
                    </w:rPr>
                    <w:t>—</w:t>
                  </w:r>
                </w:p>
              </w:tc>
              <w:tc>
                <w:tcPr>
                  <w:tcW w:w="3728" w:type="dxa"/>
                  <w:hideMark/>
                </w:tcPr>
                <w:p w14:paraId="7E91AFA7" w14:textId="77777777" w:rsidR="00692778" w:rsidRPr="00D22496" w:rsidRDefault="00692778">
                  <w:pPr>
                    <w:pStyle w:val="Paragraph"/>
                    <w:rPr>
                      <w:noProof/>
                      <w:lang w:val="ro-RO"/>
                    </w:rPr>
                  </w:pPr>
                  <w:r w:rsidRPr="00D22496">
                    <w:rPr>
                      <w:noProof/>
                      <w:lang w:val="ro-RO"/>
                    </w:rPr>
                    <w:t>o lungime de minimum 97,5 mm, dar de maximum 225 mm</w:t>
                  </w:r>
                </w:p>
              </w:tc>
            </w:tr>
            <w:tr w:rsidR="00692778" w:rsidRPr="00D22496" w14:paraId="2BFE4B58" w14:textId="77777777" w:rsidTr="0091713F">
              <w:tc>
                <w:tcPr>
                  <w:tcW w:w="220" w:type="dxa"/>
                  <w:hideMark/>
                </w:tcPr>
                <w:p w14:paraId="199DB29C" w14:textId="77777777" w:rsidR="00692778" w:rsidRPr="00D22496" w:rsidRDefault="00692778">
                  <w:pPr>
                    <w:pStyle w:val="Paragraph"/>
                    <w:rPr>
                      <w:noProof/>
                      <w:lang w:val="ro-RO"/>
                    </w:rPr>
                  </w:pPr>
                  <w:r w:rsidRPr="00D22496">
                    <w:rPr>
                      <w:noProof/>
                      <w:lang w:val="ro-RO"/>
                    </w:rPr>
                    <w:t>—</w:t>
                  </w:r>
                </w:p>
              </w:tc>
              <w:tc>
                <w:tcPr>
                  <w:tcW w:w="3728" w:type="dxa"/>
                  <w:hideMark/>
                </w:tcPr>
                <w:p w14:paraId="51D9CF9B" w14:textId="77777777" w:rsidR="00692778" w:rsidRPr="00D22496" w:rsidRDefault="00692778">
                  <w:pPr>
                    <w:pStyle w:val="Paragraph"/>
                    <w:rPr>
                      <w:noProof/>
                      <w:lang w:val="ro-RO"/>
                    </w:rPr>
                  </w:pPr>
                  <w:r w:rsidRPr="00D22496">
                    <w:rPr>
                      <w:noProof/>
                      <w:lang w:val="ro-RO"/>
                    </w:rPr>
                    <w:t>un diametru de minimum 19 mm, dar de maximum 25 mm</w:t>
                  </w:r>
                </w:p>
              </w:tc>
            </w:tr>
          </w:tbl>
          <w:p w14:paraId="559D473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DC2A1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EBDDAB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47BCB62" w14:textId="77777777" w:rsidR="00692778" w:rsidRPr="00D22496" w:rsidRDefault="00692778">
            <w:pPr>
              <w:pStyle w:val="Paragraph"/>
              <w:rPr>
                <w:noProof/>
                <w:lang w:val="ro-RO"/>
              </w:rPr>
            </w:pPr>
            <w:r w:rsidRPr="00D22496">
              <w:rPr>
                <w:noProof/>
                <w:lang w:val="ro-RO"/>
              </w:rPr>
              <w:t>31.12.2024</w:t>
            </w:r>
          </w:p>
        </w:tc>
      </w:tr>
      <w:tr w:rsidR="00692778" w:rsidRPr="00D22496" w14:paraId="5E61ADF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C1C37A" w14:textId="77777777" w:rsidR="00692778" w:rsidRPr="00D22496" w:rsidRDefault="00692778">
            <w:pPr>
              <w:pStyle w:val="Paragraph"/>
              <w:rPr>
                <w:noProof/>
                <w:lang w:val="ro-RO"/>
              </w:rPr>
            </w:pPr>
            <w:r w:rsidRPr="00D22496">
              <w:rPr>
                <w:noProof/>
                <w:lang w:val="ro-RO"/>
              </w:rPr>
              <w:t>0.5585</w:t>
            </w:r>
          </w:p>
        </w:tc>
        <w:tc>
          <w:tcPr>
            <w:tcW w:w="909" w:type="dxa"/>
            <w:tcBorders>
              <w:top w:val="single" w:sz="4" w:space="0" w:color="auto"/>
              <w:left w:val="single" w:sz="4" w:space="0" w:color="auto"/>
              <w:bottom w:val="single" w:sz="4" w:space="0" w:color="auto"/>
              <w:right w:val="single" w:sz="4" w:space="0" w:color="auto"/>
            </w:tcBorders>
            <w:hideMark/>
          </w:tcPr>
          <w:p w14:paraId="7074FB1B" w14:textId="77777777" w:rsidR="00692778" w:rsidRPr="00D22496" w:rsidRDefault="00692778">
            <w:pPr>
              <w:pStyle w:val="Paragraph"/>
              <w:jc w:val="right"/>
              <w:rPr>
                <w:noProof/>
                <w:lang w:val="ro-RO"/>
              </w:rPr>
            </w:pP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52D22834"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635D3438" w14:textId="77777777" w:rsidR="00692778" w:rsidRPr="00D22496" w:rsidRDefault="00692778">
            <w:pPr>
              <w:pStyle w:val="Paragraph"/>
              <w:rPr>
                <w:noProof/>
                <w:lang w:val="ro-RO"/>
              </w:rPr>
            </w:pPr>
            <w:r w:rsidRPr="00D22496">
              <w:rPr>
                <w:noProof/>
                <w:lang w:val="ro-RO"/>
              </w:rPr>
              <w:t>Inele, tuburi, bucșe și gulere fabricate dintr-un aliaj de neodim, fier și bor, cu</w:t>
            </w:r>
          </w:p>
          <w:tbl>
            <w:tblPr>
              <w:tblStyle w:val="Listdash"/>
              <w:tblW w:w="0" w:type="auto"/>
              <w:tblLayout w:type="fixed"/>
              <w:tblLook w:val="04A0" w:firstRow="1" w:lastRow="0" w:firstColumn="1" w:lastColumn="0" w:noHBand="0" w:noVBand="1"/>
            </w:tblPr>
            <w:tblGrid>
              <w:gridCol w:w="220"/>
              <w:gridCol w:w="2678"/>
            </w:tblGrid>
            <w:tr w:rsidR="00692778" w:rsidRPr="00D22496" w14:paraId="7DE18787" w14:textId="77777777" w:rsidTr="0091713F">
              <w:tc>
                <w:tcPr>
                  <w:tcW w:w="220" w:type="dxa"/>
                  <w:hideMark/>
                </w:tcPr>
                <w:p w14:paraId="09A946AD" w14:textId="77777777" w:rsidR="00692778" w:rsidRPr="00D22496" w:rsidRDefault="00692778">
                  <w:pPr>
                    <w:pStyle w:val="Paragraph"/>
                    <w:rPr>
                      <w:noProof/>
                      <w:lang w:val="ro-RO"/>
                    </w:rPr>
                  </w:pPr>
                  <w:r w:rsidRPr="00D22496">
                    <w:rPr>
                      <w:noProof/>
                      <w:lang w:val="ro-RO"/>
                    </w:rPr>
                    <w:t>—</w:t>
                  </w:r>
                </w:p>
              </w:tc>
              <w:tc>
                <w:tcPr>
                  <w:tcW w:w="2678" w:type="dxa"/>
                  <w:hideMark/>
                </w:tcPr>
                <w:p w14:paraId="3E0917C4" w14:textId="77777777" w:rsidR="00692778" w:rsidRPr="00D22496" w:rsidRDefault="00692778">
                  <w:pPr>
                    <w:pStyle w:val="Paragraph"/>
                    <w:rPr>
                      <w:noProof/>
                      <w:lang w:val="ro-RO"/>
                    </w:rPr>
                  </w:pPr>
                  <w:r w:rsidRPr="00D22496">
                    <w:rPr>
                      <w:noProof/>
                      <w:lang w:val="ro-RO"/>
                    </w:rPr>
                    <w:t>un diametru extern de maximum 45 mm,</w:t>
                  </w:r>
                </w:p>
              </w:tc>
            </w:tr>
            <w:tr w:rsidR="00692778" w:rsidRPr="00D22496" w14:paraId="698945D2" w14:textId="77777777" w:rsidTr="0091713F">
              <w:tc>
                <w:tcPr>
                  <w:tcW w:w="220" w:type="dxa"/>
                  <w:hideMark/>
                </w:tcPr>
                <w:p w14:paraId="50193144" w14:textId="77777777" w:rsidR="00692778" w:rsidRPr="00D22496" w:rsidRDefault="00692778">
                  <w:pPr>
                    <w:pStyle w:val="Paragraph"/>
                    <w:rPr>
                      <w:noProof/>
                      <w:lang w:val="ro-RO"/>
                    </w:rPr>
                  </w:pPr>
                  <w:r w:rsidRPr="00D22496">
                    <w:rPr>
                      <w:noProof/>
                      <w:lang w:val="ro-RO"/>
                    </w:rPr>
                    <w:t>—</w:t>
                  </w:r>
                </w:p>
              </w:tc>
              <w:tc>
                <w:tcPr>
                  <w:tcW w:w="2678" w:type="dxa"/>
                  <w:hideMark/>
                </w:tcPr>
                <w:p w14:paraId="7183D4D8" w14:textId="77777777" w:rsidR="00692778" w:rsidRPr="00D22496" w:rsidRDefault="00692778">
                  <w:pPr>
                    <w:pStyle w:val="Paragraph"/>
                    <w:rPr>
                      <w:noProof/>
                      <w:lang w:val="ro-RO"/>
                    </w:rPr>
                  </w:pPr>
                  <w:r w:rsidRPr="00D22496">
                    <w:rPr>
                      <w:noProof/>
                      <w:lang w:val="ro-RO"/>
                    </w:rPr>
                    <w:t>o înălțime de maximum 45 mm,</w:t>
                  </w:r>
                </w:p>
              </w:tc>
            </w:tr>
          </w:tbl>
          <w:p w14:paraId="52488419" w14:textId="77777777" w:rsidR="00692778" w:rsidRPr="00D22496" w:rsidRDefault="00692778">
            <w:pPr>
              <w:pStyle w:val="Paragraph"/>
              <w:rPr>
                <w:noProof/>
                <w:lang w:val="ro-RO"/>
              </w:rPr>
            </w:pPr>
            <w:r w:rsidRPr="00D22496">
              <w:rPr>
                <w:noProof/>
                <w:lang w:val="ro-RO"/>
              </w:rPr>
              <w:t>de tipul celor utilizate la fabricarea magneților permanenți după magnetizare</w:t>
            </w:r>
          </w:p>
        </w:tc>
        <w:tc>
          <w:tcPr>
            <w:tcW w:w="790" w:type="dxa"/>
            <w:tcBorders>
              <w:top w:val="single" w:sz="4" w:space="0" w:color="auto"/>
              <w:left w:val="single" w:sz="4" w:space="0" w:color="auto"/>
              <w:bottom w:val="single" w:sz="4" w:space="0" w:color="auto"/>
              <w:right w:val="single" w:sz="4" w:space="0" w:color="auto"/>
            </w:tcBorders>
            <w:hideMark/>
          </w:tcPr>
          <w:p w14:paraId="430081C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7EBEAE"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A65CC76" w14:textId="77777777" w:rsidR="00692778" w:rsidRPr="00D22496" w:rsidRDefault="00692778">
            <w:pPr>
              <w:pStyle w:val="Paragraph"/>
              <w:rPr>
                <w:noProof/>
                <w:lang w:val="ro-RO"/>
              </w:rPr>
            </w:pPr>
            <w:r w:rsidRPr="00D22496">
              <w:rPr>
                <w:noProof/>
                <w:lang w:val="ro-RO"/>
              </w:rPr>
              <w:t>31.12.2027</w:t>
            </w:r>
          </w:p>
        </w:tc>
      </w:tr>
      <w:tr w:rsidR="00692778" w:rsidRPr="00D22496" w14:paraId="479B04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5CF563" w14:textId="77777777" w:rsidR="00692778" w:rsidRPr="00D22496" w:rsidRDefault="00692778">
            <w:pPr>
              <w:pStyle w:val="Paragraph"/>
              <w:rPr>
                <w:noProof/>
                <w:lang w:val="ro-RO"/>
              </w:rPr>
            </w:pPr>
            <w:r w:rsidRPr="00D22496">
              <w:rPr>
                <w:noProof/>
                <w:lang w:val="ro-RO"/>
              </w:rPr>
              <w:t>0.3740</w:t>
            </w:r>
          </w:p>
        </w:tc>
        <w:tc>
          <w:tcPr>
            <w:tcW w:w="909" w:type="dxa"/>
            <w:tcBorders>
              <w:top w:val="single" w:sz="4" w:space="0" w:color="auto"/>
              <w:left w:val="single" w:sz="4" w:space="0" w:color="auto"/>
              <w:bottom w:val="single" w:sz="4" w:space="0" w:color="auto"/>
              <w:right w:val="single" w:sz="4" w:space="0" w:color="auto"/>
            </w:tcBorders>
            <w:hideMark/>
          </w:tcPr>
          <w:p w14:paraId="5D3ECA6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4CE8B447"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1658EB3A" w14:textId="77777777" w:rsidR="00692778" w:rsidRPr="00D22496" w:rsidRDefault="00692778">
            <w:pPr>
              <w:pStyle w:val="Paragraph"/>
              <w:rPr>
                <w:noProof/>
                <w:lang w:val="ro-RO"/>
              </w:rPr>
            </w:pPr>
            <w:r w:rsidRPr="00D22496">
              <w:rPr>
                <w:noProof/>
                <w:lang w:val="ro-RO"/>
              </w:rPr>
              <w:t>Magneți permanenți constând într-un aliaj de neodim, fier și bor, de formă paralelipipedică, cu sau fără muchii rotunjite, cu secțiunea dreptunghiulară sau trapezoidală având</w:t>
            </w:r>
          </w:p>
          <w:tbl>
            <w:tblPr>
              <w:tblStyle w:val="Listdash"/>
              <w:tblW w:w="0" w:type="auto"/>
              <w:tblLayout w:type="fixed"/>
              <w:tblLook w:val="04A0" w:firstRow="1" w:lastRow="0" w:firstColumn="1" w:lastColumn="0" w:noHBand="0" w:noVBand="1"/>
            </w:tblPr>
            <w:tblGrid>
              <w:gridCol w:w="220"/>
              <w:gridCol w:w="2194"/>
            </w:tblGrid>
            <w:tr w:rsidR="00692778" w:rsidRPr="00D22496" w14:paraId="6CDE4DCA" w14:textId="77777777" w:rsidTr="0091713F">
              <w:tc>
                <w:tcPr>
                  <w:tcW w:w="220" w:type="dxa"/>
                  <w:hideMark/>
                </w:tcPr>
                <w:p w14:paraId="6C44C4F8" w14:textId="77777777" w:rsidR="00692778" w:rsidRPr="00D22496" w:rsidRDefault="00692778">
                  <w:pPr>
                    <w:pStyle w:val="Paragraph"/>
                    <w:rPr>
                      <w:noProof/>
                      <w:lang w:val="ro-RO"/>
                    </w:rPr>
                  </w:pPr>
                  <w:r w:rsidRPr="00D22496">
                    <w:rPr>
                      <w:noProof/>
                      <w:lang w:val="ro-RO"/>
                    </w:rPr>
                    <w:t>—</w:t>
                  </w:r>
                </w:p>
              </w:tc>
              <w:tc>
                <w:tcPr>
                  <w:tcW w:w="2194" w:type="dxa"/>
                  <w:hideMark/>
                </w:tcPr>
                <w:p w14:paraId="25454113" w14:textId="77777777" w:rsidR="00692778" w:rsidRPr="00D22496" w:rsidRDefault="00692778">
                  <w:pPr>
                    <w:pStyle w:val="Paragraph"/>
                    <w:rPr>
                      <w:noProof/>
                      <w:lang w:val="ro-RO"/>
                    </w:rPr>
                  </w:pPr>
                  <w:r w:rsidRPr="00D22496">
                    <w:rPr>
                      <w:noProof/>
                      <w:lang w:val="ro-RO"/>
                    </w:rPr>
                    <w:t>o lungime de maximum 140 mm,</w:t>
                  </w:r>
                </w:p>
              </w:tc>
            </w:tr>
            <w:tr w:rsidR="00692778" w:rsidRPr="00D22496" w14:paraId="70AB1509" w14:textId="77777777" w:rsidTr="0091713F">
              <w:tc>
                <w:tcPr>
                  <w:tcW w:w="220" w:type="dxa"/>
                  <w:hideMark/>
                </w:tcPr>
                <w:p w14:paraId="275B410F" w14:textId="77777777" w:rsidR="00692778" w:rsidRPr="00D22496" w:rsidRDefault="00692778">
                  <w:pPr>
                    <w:pStyle w:val="Paragraph"/>
                    <w:rPr>
                      <w:noProof/>
                      <w:lang w:val="ro-RO"/>
                    </w:rPr>
                  </w:pPr>
                  <w:r w:rsidRPr="00D22496">
                    <w:rPr>
                      <w:noProof/>
                      <w:lang w:val="ro-RO"/>
                    </w:rPr>
                    <w:t>—</w:t>
                  </w:r>
                </w:p>
              </w:tc>
              <w:tc>
                <w:tcPr>
                  <w:tcW w:w="2194" w:type="dxa"/>
                  <w:hideMark/>
                </w:tcPr>
                <w:p w14:paraId="72DBADE5" w14:textId="77777777" w:rsidR="00692778" w:rsidRPr="00D22496" w:rsidRDefault="00692778">
                  <w:pPr>
                    <w:pStyle w:val="Paragraph"/>
                    <w:rPr>
                      <w:noProof/>
                      <w:lang w:val="ro-RO"/>
                    </w:rPr>
                  </w:pPr>
                  <w:r w:rsidRPr="00D22496">
                    <w:rPr>
                      <w:noProof/>
                      <w:lang w:val="ro-RO"/>
                    </w:rPr>
                    <w:t>o lățime de maximum 90 mm și</w:t>
                  </w:r>
                </w:p>
              </w:tc>
            </w:tr>
            <w:tr w:rsidR="00692778" w:rsidRPr="00D22496" w14:paraId="207D6183" w14:textId="77777777" w:rsidTr="0091713F">
              <w:tc>
                <w:tcPr>
                  <w:tcW w:w="220" w:type="dxa"/>
                  <w:hideMark/>
                </w:tcPr>
                <w:p w14:paraId="6E52FB5E" w14:textId="77777777" w:rsidR="00692778" w:rsidRPr="00D22496" w:rsidRDefault="00692778">
                  <w:pPr>
                    <w:pStyle w:val="Paragraph"/>
                    <w:rPr>
                      <w:noProof/>
                      <w:lang w:val="ro-RO"/>
                    </w:rPr>
                  </w:pPr>
                  <w:r w:rsidRPr="00D22496">
                    <w:rPr>
                      <w:noProof/>
                      <w:lang w:val="ro-RO"/>
                    </w:rPr>
                    <w:t>—</w:t>
                  </w:r>
                </w:p>
              </w:tc>
              <w:tc>
                <w:tcPr>
                  <w:tcW w:w="2194" w:type="dxa"/>
                  <w:hideMark/>
                </w:tcPr>
                <w:p w14:paraId="00824428" w14:textId="77777777" w:rsidR="00692778" w:rsidRPr="00D22496" w:rsidRDefault="00692778">
                  <w:pPr>
                    <w:pStyle w:val="Paragraph"/>
                    <w:rPr>
                      <w:noProof/>
                      <w:lang w:val="ro-RO"/>
                    </w:rPr>
                  </w:pPr>
                  <w:r w:rsidRPr="00D22496">
                    <w:rPr>
                      <w:noProof/>
                      <w:lang w:val="ro-RO"/>
                    </w:rPr>
                    <w:t>o grosime de maximum 55 mm</w:t>
                  </w:r>
                </w:p>
              </w:tc>
            </w:tr>
          </w:tbl>
          <w:p w14:paraId="0512B42A" w14:textId="77777777" w:rsidR="00692778" w:rsidRPr="00D22496" w:rsidRDefault="00692778">
            <w:pPr>
              <w:pStyle w:val="Paragraph"/>
              <w:rPr>
                <w:noProof/>
                <w:lang w:val="ro-RO"/>
              </w:rPr>
            </w:pPr>
            <w:r w:rsidRPr="00D22496">
              <w:rPr>
                <w:noProof/>
                <w:lang w:val="ro-RO"/>
              </w:rPr>
              <w:t>sau curbat sau în formă de dreptunghi (tip placă)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1D85685F" w14:textId="77777777" w:rsidTr="0091713F">
              <w:tc>
                <w:tcPr>
                  <w:tcW w:w="220" w:type="dxa"/>
                  <w:hideMark/>
                </w:tcPr>
                <w:p w14:paraId="39965882" w14:textId="77777777" w:rsidR="00692778" w:rsidRPr="00D22496" w:rsidRDefault="00692778">
                  <w:pPr>
                    <w:pStyle w:val="Paragraph"/>
                    <w:rPr>
                      <w:noProof/>
                      <w:lang w:val="ro-RO"/>
                    </w:rPr>
                  </w:pPr>
                  <w:r w:rsidRPr="00D22496">
                    <w:rPr>
                      <w:noProof/>
                      <w:lang w:val="ro-RO"/>
                    </w:rPr>
                    <w:t>—</w:t>
                  </w:r>
                </w:p>
              </w:tc>
              <w:tc>
                <w:tcPr>
                  <w:tcW w:w="3728" w:type="dxa"/>
                  <w:hideMark/>
                </w:tcPr>
                <w:p w14:paraId="57CE399F" w14:textId="77777777" w:rsidR="00692778" w:rsidRPr="00D22496" w:rsidRDefault="00692778">
                  <w:pPr>
                    <w:pStyle w:val="Paragraph"/>
                    <w:rPr>
                      <w:noProof/>
                      <w:lang w:val="ro-RO"/>
                    </w:rPr>
                  </w:pPr>
                  <w:r w:rsidRPr="00D22496">
                    <w:rPr>
                      <w:noProof/>
                      <w:lang w:val="ro-RO"/>
                    </w:rPr>
                    <w:t>o lungime de maximum 75 mm,</w:t>
                  </w:r>
                </w:p>
              </w:tc>
            </w:tr>
            <w:tr w:rsidR="00692778" w:rsidRPr="00D22496" w14:paraId="19B29839" w14:textId="77777777" w:rsidTr="0091713F">
              <w:tc>
                <w:tcPr>
                  <w:tcW w:w="220" w:type="dxa"/>
                  <w:hideMark/>
                </w:tcPr>
                <w:p w14:paraId="2201D5A9" w14:textId="77777777" w:rsidR="00692778" w:rsidRPr="00D22496" w:rsidRDefault="00692778">
                  <w:pPr>
                    <w:pStyle w:val="Paragraph"/>
                    <w:rPr>
                      <w:noProof/>
                      <w:lang w:val="ro-RO"/>
                    </w:rPr>
                  </w:pPr>
                  <w:r w:rsidRPr="00D22496">
                    <w:rPr>
                      <w:noProof/>
                      <w:lang w:val="ro-RO"/>
                    </w:rPr>
                    <w:t>—</w:t>
                  </w:r>
                </w:p>
              </w:tc>
              <w:tc>
                <w:tcPr>
                  <w:tcW w:w="3728" w:type="dxa"/>
                  <w:hideMark/>
                </w:tcPr>
                <w:p w14:paraId="3B6E835F" w14:textId="77777777" w:rsidR="00692778" w:rsidRPr="00D22496" w:rsidRDefault="00692778">
                  <w:pPr>
                    <w:pStyle w:val="Paragraph"/>
                    <w:rPr>
                      <w:noProof/>
                      <w:lang w:val="ro-RO"/>
                    </w:rPr>
                  </w:pPr>
                  <w:r w:rsidRPr="00D22496">
                    <w:rPr>
                      <w:noProof/>
                      <w:lang w:val="ro-RO"/>
                    </w:rPr>
                    <w:t>o lățime de maximum 40 mm,</w:t>
                  </w:r>
                </w:p>
              </w:tc>
            </w:tr>
            <w:tr w:rsidR="00692778" w:rsidRPr="00D22496" w14:paraId="65369540" w14:textId="77777777" w:rsidTr="0091713F">
              <w:tc>
                <w:tcPr>
                  <w:tcW w:w="220" w:type="dxa"/>
                  <w:hideMark/>
                </w:tcPr>
                <w:p w14:paraId="73868BD6" w14:textId="77777777" w:rsidR="00692778" w:rsidRPr="00D22496" w:rsidRDefault="00692778">
                  <w:pPr>
                    <w:pStyle w:val="Paragraph"/>
                    <w:rPr>
                      <w:noProof/>
                      <w:lang w:val="ro-RO"/>
                    </w:rPr>
                  </w:pPr>
                  <w:r w:rsidRPr="00D22496">
                    <w:rPr>
                      <w:noProof/>
                      <w:lang w:val="ro-RO"/>
                    </w:rPr>
                    <w:t>—</w:t>
                  </w:r>
                </w:p>
              </w:tc>
              <w:tc>
                <w:tcPr>
                  <w:tcW w:w="3728" w:type="dxa"/>
                  <w:hideMark/>
                </w:tcPr>
                <w:p w14:paraId="0BAF7560" w14:textId="77777777" w:rsidR="00692778" w:rsidRPr="00D22496" w:rsidRDefault="00692778">
                  <w:pPr>
                    <w:pStyle w:val="Paragraph"/>
                    <w:rPr>
                      <w:noProof/>
                      <w:lang w:val="ro-RO"/>
                    </w:rPr>
                  </w:pPr>
                  <w:r w:rsidRPr="00D22496">
                    <w:rPr>
                      <w:noProof/>
                      <w:lang w:val="ro-RO"/>
                    </w:rPr>
                    <w:t>o grosime de maximum 7 mm și</w:t>
                  </w:r>
                </w:p>
              </w:tc>
            </w:tr>
            <w:tr w:rsidR="00692778" w:rsidRPr="00D22496" w14:paraId="1151BAC2" w14:textId="77777777" w:rsidTr="0091713F">
              <w:tc>
                <w:tcPr>
                  <w:tcW w:w="220" w:type="dxa"/>
                  <w:hideMark/>
                </w:tcPr>
                <w:p w14:paraId="7A08ACFC" w14:textId="77777777" w:rsidR="00692778" w:rsidRPr="00D22496" w:rsidRDefault="00692778">
                  <w:pPr>
                    <w:pStyle w:val="Paragraph"/>
                    <w:rPr>
                      <w:noProof/>
                      <w:lang w:val="ro-RO"/>
                    </w:rPr>
                  </w:pPr>
                  <w:r w:rsidRPr="00D22496">
                    <w:rPr>
                      <w:noProof/>
                      <w:lang w:val="ro-RO"/>
                    </w:rPr>
                    <w:t>—</w:t>
                  </w:r>
                </w:p>
              </w:tc>
              <w:tc>
                <w:tcPr>
                  <w:tcW w:w="3728" w:type="dxa"/>
                  <w:hideMark/>
                </w:tcPr>
                <w:p w14:paraId="39E13F9A" w14:textId="77777777" w:rsidR="00692778" w:rsidRPr="00D22496" w:rsidRDefault="00692778">
                  <w:pPr>
                    <w:pStyle w:val="Paragraph"/>
                    <w:rPr>
                      <w:noProof/>
                      <w:lang w:val="ro-RO"/>
                    </w:rPr>
                  </w:pPr>
                  <w:r w:rsidRPr="00D22496">
                    <w:rPr>
                      <w:noProof/>
                      <w:lang w:val="ro-RO"/>
                    </w:rPr>
                    <w:t>o rază de curbură de minimum 86 mm, dar de maximum 241 mm</w:t>
                  </w:r>
                </w:p>
              </w:tc>
            </w:tr>
          </w:tbl>
          <w:p w14:paraId="077666B8" w14:textId="77777777" w:rsidR="00692778" w:rsidRPr="00D22496" w:rsidRDefault="00692778">
            <w:pPr>
              <w:pStyle w:val="Paragraph"/>
              <w:rPr>
                <w:noProof/>
                <w:lang w:val="ro-RO"/>
              </w:rPr>
            </w:pPr>
            <w:r w:rsidRPr="00D22496">
              <w:rPr>
                <w:noProof/>
                <w:lang w:val="ro-RO"/>
              </w:rPr>
              <w:t>fie sub forma unui disc cu diametrul de maximum 90 mm, prezentând sau nu un orificiu central</w:t>
            </w:r>
          </w:p>
        </w:tc>
        <w:tc>
          <w:tcPr>
            <w:tcW w:w="790" w:type="dxa"/>
            <w:tcBorders>
              <w:top w:val="single" w:sz="4" w:space="0" w:color="auto"/>
              <w:left w:val="single" w:sz="4" w:space="0" w:color="auto"/>
              <w:bottom w:val="single" w:sz="4" w:space="0" w:color="auto"/>
              <w:right w:val="single" w:sz="4" w:space="0" w:color="auto"/>
            </w:tcBorders>
            <w:hideMark/>
          </w:tcPr>
          <w:p w14:paraId="644F43D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FEA3BE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8094B4F" w14:textId="77777777" w:rsidR="00692778" w:rsidRPr="00D22496" w:rsidRDefault="00692778">
            <w:pPr>
              <w:pStyle w:val="Paragraph"/>
              <w:rPr>
                <w:noProof/>
                <w:lang w:val="ro-RO"/>
              </w:rPr>
            </w:pPr>
            <w:r w:rsidRPr="00D22496">
              <w:rPr>
                <w:noProof/>
                <w:lang w:val="ro-RO"/>
              </w:rPr>
              <w:t>31.12.2024</w:t>
            </w:r>
          </w:p>
        </w:tc>
      </w:tr>
      <w:tr w:rsidR="00692778" w:rsidRPr="00D22496" w14:paraId="1FC213F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0C0E77" w14:textId="77777777" w:rsidR="00692778" w:rsidRPr="00D22496" w:rsidRDefault="00692778">
            <w:pPr>
              <w:pStyle w:val="Paragraph"/>
              <w:rPr>
                <w:noProof/>
                <w:lang w:val="ro-RO"/>
              </w:rPr>
            </w:pPr>
            <w:r w:rsidRPr="00D22496">
              <w:rPr>
                <w:noProof/>
                <w:lang w:val="ro-RO"/>
              </w:rPr>
              <w:t>0.7788</w:t>
            </w:r>
          </w:p>
        </w:tc>
        <w:tc>
          <w:tcPr>
            <w:tcW w:w="909" w:type="dxa"/>
            <w:tcBorders>
              <w:top w:val="single" w:sz="4" w:space="0" w:color="auto"/>
              <w:left w:val="single" w:sz="4" w:space="0" w:color="auto"/>
              <w:bottom w:val="single" w:sz="4" w:space="0" w:color="auto"/>
              <w:right w:val="single" w:sz="4" w:space="0" w:color="auto"/>
            </w:tcBorders>
            <w:hideMark/>
          </w:tcPr>
          <w:p w14:paraId="6693BD80" w14:textId="77777777" w:rsidR="00692778" w:rsidRPr="00D22496" w:rsidRDefault="00692778">
            <w:pPr>
              <w:pStyle w:val="Paragraph"/>
              <w:jc w:val="right"/>
              <w:rPr>
                <w:noProof/>
                <w:lang w:val="ro-RO"/>
              </w:rPr>
            </w:pP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4CD9C246"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58FECB0C" w14:textId="77777777" w:rsidR="00692778" w:rsidRPr="00D22496" w:rsidRDefault="00692778">
            <w:pPr>
              <w:pStyle w:val="Paragraph"/>
              <w:rPr>
                <w:noProof/>
                <w:lang w:val="ro-RO"/>
              </w:rPr>
            </w:pPr>
            <w:r w:rsidRPr="00D22496">
              <w:rPr>
                <w:noProof/>
                <w:lang w:val="ro-RO"/>
              </w:rPr>
              <w:t>Blocuri fabricate din neodim, fier și bor sau dintr-un aliaj de samariu și cobalt, acoperite sau nu cu zinc, destinate să devină magneți permanenți după magnetizare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4CC6391E" w14:textId="77777777" w:rsidTr="0091713F">
              <w:tc>
                <w:tcPr>
                  <w:tcW w:w="220" w:type="dxa"/>
                  <w:hideMark/>
                </w:tcPr>
                <w:p w14:paraId="41C08079" w14:textId="77777777" w:rsidR="00692778" w:rsidRPr="00D22496" w:rsidRDefault="00692778">
                  <w:pPr>
                    <w:pStyle w:val="Paragraph"/>
                    <w:rPr>
                      <w:noProof/>
                      <w:lang w:val="ro-RO"/>
                    </w:rPr>
                  </w:pPr>
                  <w:r w:rsidRPr="00D22496">
                    <w:rPr>
                      <w:noProof/>
                      <w:lang w:val="ro-RO"/>
                    </w:rPr>
                    <w:t>—</w:t>
                  </w:r>
                </w:p>
              </w:tc>
              <w:tc>
                <w:tcPr>
                  <w:tcW w:w="3728" w:type="dxa"/>
                  <w:hideMark/>
                </w:tcPr>
                <w:p w14:paraId="110D7821" w14:textId="77777777" w:rsidR="00692778" w:rsidRPr="00D22496" w:rsidRDefault="00692778">
                  <w:pPr>
                    <w:pStyle w:val="Paragraph"/>
                    <w:rPr>
                      <w:noProof/>
                      <w:lang w:val="ro-RO"/>
                    </w:rPr>
                  </w:pPr>
                  <w:r w:rsidRPr="00D22496">
                    <w:rPr>
                      <w:noProof/>
                      <w:lang w:val="ro-RO"/>
                    </w:rPr>
                    <w:t>o lungime de minimum 13,8 mm, dar de maximum 45,2 mm,</w:t>
                  </w:r>
                </w:p>
              </w:tc>
            </w:tr>
            <w:tr w:rsidR="00692778" w:rsidRPr="00D22496" w14:paraId="33DC3B3D" w14:textId="77777777" w:rsidTr="0091713F">
              <w:tc>
                <w:tcPr>
                  <w:tcW w:w="220" w:type="dxa"/>
                  <w:hideMark/>
                </w:tcPr>
                <w:p w14:paraId="6B8A1767" w14:textId="77777777" w:rsidR="00692778" w:rsidRPr="00D22496" w:rsidRDefault="00692778">
                  <w:pPr>
                    <w:pStyle w:val="Paragraph"/>
                    <w:rPr>
                      <w:noProof/>
                      <w:lang w:val="ro-RO"/>
                    </w:rPr>
                  </w:pPr>
                  <w:r w:rsidRPr="00D22496">
                    <w:rPr>
                      <w:noProof/>
                      <w:lang w:val="ro-RO"/>
                    </w:rPr>
                    <w:t>—</w:t>
                  </w:r>
                </w:p>
              </w:tc>
              <w:tc>
                <w:tcPr>
                  <w:tcW w:w="3728" w:type="dxa"/>
                  <w:hideMark/>
                </w:tcPr>
                <w:p w14:paraId="2BB0ACA7" w14:textId="77777777" w:rsidR="00692778" w:rsidRPr="00D22496" w:rsidRDefault="00692778">
                  <w:pPr>
                    <w:pStyle w:val="Paragraph"/>
                    <w:rPr>
                      <w:noProof/>
                      <w:lang w:val="ro-RO"/>
                    </w:rPr>
                  </w:pPr>
                  <w:r w:rsidRPr="00D22496">
                    <w:rPr>
                      <w:noProof/>
                      <w:lang w:val="ro-RO"/>
                    </w:rPr>
                    <w:t>o lățime de minimum 7,8 mm, dar de maximum 25,2 mm,</w:t>
                  </w:r>
                </w:p>
              </w:tc>
            </w:tr>
            <w:tr w:rsidR="00692778" w:rsidRPr="00D22496" w14:paraId="208B801D" w14:textId="77777777" w:rsidTr="0091713F">
              <w:tc>
                <w:tcPr>
                  <w:tcW w:w="220" w:type="dxa"/>
                  <w:hideMark/>
                </w:tcPr>
                <w:p w14:paraId="22D97252" w14:textId="77777777" w:rsidR="00692778" w:rsidRPr="00D22496" w:rsidRDefault="00692778">
                  <w:pPr>
                    <w:pStyle w:val="Paragraph"/>
                    <w:rPr>
                      <w:noProof/>
                      <w:lang w:val="ro-RO"/>
                    </w:rPr>
                  </w:pPr>
                  <w:r w:rsidRPr="00D22496">
                    <w:rPr>
                      <w:noProof/>
                      <w:lang w:val="ro-RO"/>
                    </w:rPr>
                    <w:t>—</w:t>
                  </w:r>
                </w:p>
              </w:tc>
              <w:tc>
                <w:tcPr>
                  <w:tcW w:w="3728" w:type="dxa"/>
                  <w:hideMark/>
                </w:tcPr>
                <w:p w14:paraId="0B03817E" w14:textId="77777777" w:rsidR="00692778" w:rsidRPr="00D22496" w:rsidRDefault="00692778">
                  <w:pPr>
                    <w:pStyle w:val="Paragraph"/>
                    <w:rPr>
                      <w:noProof/>
                      <w:lang w:val="ro-RO"/>
                    </w:rPr>
                  </w:pPr>
                  <w:r w:rsidRPr="00D22496">
                    <w:rPr>
                      <w:noProof/>
                      <w:lang w:val="ro-RO"/>
                    </w:rPr>
                    <w:t>o înălțime de minimum 1,3 mm, dar de maximum 4,7 mm</w:t>
                  </w:r>
                </w:p>
              </w:tc>
            </w:tr>
          </w:tbl>
          <w:p w14:paraId="22BE9B0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54D06E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0E6C5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5FF835" w14:textId="77777777" w:rsidR="00692778" w:rsidRPr="00D22496" w:rsidRDefault="00692778">
            <w:pPr>
              <w:pStyle w:val="Paragraph"/>
              <w:rPr>
                <w:noProof/>
                <w:lang w:val="ro-RO"/>
              </w:rPr>
            </w:pPr>
            <w:r w:rsidRPr="00D22496">
              <w:rPr>
                <w:noProof/>
                <w:lang w:val="ro-RO"/>
              </w:rPr>
              <w:t>31.12.2024</w:t>
            </w:r>
          </w:p>
        </w:tc>
      </w:tr>
      <w:tr w:rsidR="00692778" w:rsidRPr="00D22496" w14:paraId="49C9C90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840D24" w14:textId="77777777" w:rsidR="00692778" w:rsidRPr="00D22496" w:rsidRDefault="00692778">
            <w:pPr>
              <w:pStyle w:val="Paragraph"/>
              <w:rPr>
                <w:noProof/>
                <w:lang w:val="ro-RO"/>
              </w:rPr>
            </w:pPr>
            <w:r w:rsidRPr="00D22496">
              <w:rPr>
                <w:noProof/>
                <w:lang w:val="ro-RO"/>
              </w:rPr>
              <w:t>0.5948</w:t>
            </w:r>
          </w:p>
        </w:tc>
        <w:tc>
          <w:tcPr>
            <w:tcW w:w="909" w:type="dxa"/>
            <w:tcBorders>
              <w:top w:val="single" w:sz="4" w:space="0" w:color="auto"/>
              <w:left w:val="single" w:sz="4" w:space="0" w:color="auto"/>
              <w:bottom w:val="single" w:sz="4" w:space="0" w:color="auto"/>
              <w:right w:val="single" w:sz="4" w:space="0" w:color="auto"/>
            </w:tcBorders>
            <w:hideMark/>
          </w:tcPr>
          <w:p w14:paraId="2BF923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0FCC1951"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23F3F1D3" w14:textId="77777777" w:rsidR="00692778" w:rsidRPr="00D22496" w:rsidRDefault="00692778">
            <w:pPr>
              <w:pStyle w:val="Paragraph"/>
              <w:rPr>
                <w:noProof/>
                <w:lang w:val="ro-RO"/>
              </w:rPr>
            </w:pPr>
            <w:r w:rsidRPr="00D22496">
              <w:rPr>
                <w:noProof/>
                <w:lang w:val="ro-RO"/>
              </w:rPr>
              <w:t>Disc dintr-un aliaj de neodim, fier și bor, acoperit de nichel sau zinc, care, după magnetizare, este destinat să devină magnet permanent</w:t>
            </w:r>
          </w:p>
          <w:tbl>
            <w:tblPr>
              <w:tblStyle w:val="Listdash"/>
              <w:tblW w:w="0" w:type="auto"/>
              <w:tblLayout w:type="fixed"/>
              <w:tblLook w:val="04A0" w:firstRow="1" w:lastRow="0" w:firstColumn="1" w:lastColumn="0" w:noHBand="0" w:noVBand="1"/>
            </w:tblPr>
            <w:tblGrid>
              <w:gridCol w:w="220"/>
              <w:gridCol w:w="2571"/>
            </w:tblGrid>
            <w:tr w:rsidR="00692778" w:rsidRPr="00D22496" w14:paraId="622F0F21" w14:textId="77777777" w:rsidTr="0091713F">
              <w:tc>
                <w:tcPr>
                  <w:tcW w:w="220" w:type="dxa"/>
                  <w:hideMark/>
                </w:tcPr>
                <w:p w14:paraId="6090E45F" w14:textId="77777777" w:rsidR="00692778" w:rsidRPr="00D22496" w:rsidRDefault="00692778">
                  <w:pPr>
                    <w:pStyle w:val="Paragraph"/>
                    <w:rPr>
                      <w:noProof/>
                      <w:lang w:val="ro-RO"/>
                    </w:rPr>
                  </w:pPr>
                  <w:r w:rsidRPr="00D22496">
                    <w:rPr>
                      <w:noProof/>
                      <w:lang w:val="ro-RO"/>
                    </w:rPr>
                    <w:t>—</w:t>
                  </w:r>
                </w:p>
              </w:tc>
              <w:tc>
                <w:tcPr>
                  <w:tcW w:w="2571" w:type="dxa"/>
                  <w:hideMark/>
                </w:tcPr>
                <w:p w14:paraId="3195FD9C" w14:textId="77777777" w:rsidR="00692778" w:rsidRPr="00D22496" w:rsidRDefault="00692778">
                  <w:pPr>
                    <w:pStyle w:val="Paragraph"/>
                    <w:rPr>
                      <w:noProof/>
                      <w:lang w:val="ro-RO"/>
                    </w:rPr>
                  </w:pPr>
                  <w:r w:rsidRPr="00D22496">
                    <w:rPr>
                      <w:noProof/>
                      <w:lang w:val="ro-RO"/>
                    </w:rPr>
                    <w:t>prezentând sau nu un orificiu în centru,</w:t>
                  </w:r>
                </w:p>
              </w:tc>
            </w:tr>
            <w:tr w:rsidR="00692778" w:rsidRPr="00D22496" w14:paraId="7CBB0E01" w14:textId="77777777" w:rsidTr="0091713F">
              <w:tc>
                <w:tcPr>
                  <w:tcW w:w="220" w:type="dxa"/>
                  <w:hideMark/>
                </w:tcPr>
                <w:p w14:paraId="42644D70" w14:textId="77777777" w:rsidR="00692778" w:rsidRPr="00D22496" w:rsidRDefault="00692778">
                  <w:pPr>
                    <w:pStyle w:val="Paragraph"/>
                    <w:rPr>
                      <w:noProof/>
                      <w:lang w:val="ro-RO"/>
                    </w:rPr>
                  </w:pPr>
                  <w:r w:rsidRPr="00D22496">
                    <w:rPr>
                      <w:noProof/>
                      <w:lang w:val="ro-RO"/>
                    </w:rPr>
                    <w:t>—</w:t>
                  </w:r>
                </w:p>
              </w:tc>
              <w:tc>
                <w:tcPr>
                  <w:tcW w:w="2571" w:type="dxa"/>
                  <w:hideMark/>
                </w:tcPr>
                <w:p w14:paraId="1CFBA379" w14:textId="77777777" w:rsidR="00692778" w:rsidRPr="00D22496" w:rsidRDefault="00692778">
                  <w:pPr>
                    <w:pStyle w:val="Paragraph"/>
                    <w:rPr>
                      <w:noProof/>
                      <w:lang w:val="ro-RO"/>
                    </w:rPr>
                  </w:pPr>
                  <w:r w:rsidRPr="00D22496">
                    <w:rPr>
                      <w:noProof/>
                      <w:lang w:val="ro-RO"/>
                    </w:rPr>
                    <w:t>cu un diametru de maximum 90 mm,</w:t>
                  </w:r>
                </w:p>
              </w:tc>
            </w:tr>
          </w:tbl>
          <w:p w14:paraId="2F152D48" w14:textId="77777777" w:rsidR="00692778" w:rsidRPr="00D22496" w:rsidRDefault="00692778">
            <w:pPr>
              <w:pStyle w:val="Paragraph"/>
              <w:rPr>
                <w:noProof/>
                <w:lang w:val="ro-RO"/>
              </w:rPr>
            </w:pPr>
            <w:r w:rsidRPr="00D22496">
              <w:rPr>
                <w:noProof/>
                <w:lang w:val="ro-RO"/>
              </w:rPr>
              <w:t>de tipul celor utilizați pentru difuzoarele autovehiculelor</w:t>
            </w:r>
          </w:p>
        </w:tc>
        <w:tc>
          <w:tcPr>
            <w:tcW w:w="790" w:type="dxa"/>
            <w:tcBorders>
              <w:top w:val="single" w:sz="4" w:space="0" w:color="auto"/>
              <w:left w:val="single" w:sz="4" w:space="0" w:color="auto"/>
              <w:bottom w:val="single" w:sz="4" w:space="0" w:color="auto"/>
              <w:right w:val="single" w:sz="4" w:space="0" w:color="auto"/>
            </w:tcBorders>
            <w:hideMark/>
          </w:tcPr>
          <w:p w14:paraId="5A76F2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04DA5E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E232F5" w14:textId="77777777" w:rsidR="00692778" w:rsidRPr="00D22496" w:rsidRDefault="00692778">
            <w:pPr>
              <w:pStyle w:val="Paragraph"/>
              <w:rPr>
                <w:noProof/>
                <w:lang w:val="ro-RO"/>
              </w:rPr>
            </w:pPr>
            <w:r w:rsidRPr="00D22496">
              <w:rPr>
                <w:noProof/>
                <w:lang w:val="ro-RO"/>
              </w:rPr>
              <w:t>31.12.2024</w:t>
            </w:r>
          </w:p>
        </w:tc>
      </w:tr>
      <w:tr w:rsidR="00692778" w:rsidRPr="00D22496" w14:paraId="31B12F0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D3109B2" w14:textId="77777777" w:rsidR="00692778" w:rsidRPr="00D22496" w:rsidRDefault="00692778">
            <w:pPr>
              <w:pStyle w:val="Paragraph"/>
              <w:rPr>
                <w:noProof/>
                <w:lang w:val="ro-RO"/>
              </w:rPr>
            </w:pPr>
            <w:r w:rsidRPr="00D22496">
              <w:rPr>
                <w:noProof/>
                <w:lang w:val="ro-RO"/>
              </w:rPr>
              <w:t>0.6857</w:t>
            </w:r>
          </w:p>
          <w:p w14:paraId="3D4DE5CE" w14:textId="77777777" w:rsidR="00692778" w:rsidRPr="00D22496" w:rsidRDefault="00692778">
            <w:pPr>
              <w:pStyle w:val="Paragraph"/>
              <w:rPr>
                <w:noProof/>
                <w:lang w:val="ro-RO"/>
              </w:rPr>
            </w:pPr>
          </w:p>
          <w:p w14:paraId="7075D82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3F1C1C7" w14:textId="77777777" w:rsidR="00692778" w:rsidRPr="00D22496" w:rsidRDefault="00692778">
            <w:pPr>
              <w:pStyle w:val="Paragraph"/>
              <w:jc w:val="right"/>
              <w:rPr>
                <w:noProof/>
                <w:lang w:val="ro-RO"/>
              </w:rPr>
            </w:pPr>
            <w:r w:rsidRPr="00D22496">
              <w:rPr>
                <w:noProof/>
                <w:lang w:val="ro-RO"/>
              </w:rPr>
              <w:t>ex 8505 11 10</w:t>
            </w:r>
          </w:p>
          <w:p w14:paraId="1CA3F44B" w14:textId="77777777" w:rsidR="00692778" w:rsidRPr="00D22496" w:rsidRDefault="00692778">
            <w:pPr>
              <w:pStyle w:val="Paragraph"/>
              <w:jc w:val="right"/>
              <w:rPr>
                <w:noProof/>
                <w:lang w:val="ro-RO"/>
              </w:rPr>
            </w:pPr>
            <w:r w:rsidRPr="00D22496">
              <w:rPr>
                <w:noProof/>
                <w:lang w:val="ro-RO"/>
              </w:rPr>
              <w:t>ex 8505 11 90</w:t>
            </w:r>
          </w:p>
          <w:p w14:paraId="58DFA49B" w14:textId="77777777" w:rsidR="00692778" w:rsidRPr="00D22496" w:rsidRDefault="00692778">
            <w:pPr>
              <w:pStyle w:val="Paragraph"/>
              <w:jc w:val="right"/>
              <w:rPr>
                <w:noProof/>
                <w:lang w:val="ro-RO"/>
              </w:rPr>
            </w:pPr>
            <w:r w:rsidRPr="00D22496">
              <w:rPr>
                <w:noProof/>
                <w:lang w:val="ro-RO"/>
              </w:rPr>
              <w:t>ex 8505 19 90</w:t>
            </w:r>
          </w:p>
        </w:tc>
        <w:tc>
          <w:tcPr>
            <w:tcW w:w="620" w:type="dxa"/>
            <w:tcBorders>
              <w:top w:val="single" w:sz="4" w:space="0" w:color="auto"/>
              <w:left w:val="single" w:sz="4" w:space="0" w:color="auto"/>
              <w:bottom w:val="single" w:sz="4" w:space="0" w:color="auto"/>
              <w:right w:val="single" w:sz="4" w:space="0" w:color="auto"/>
            </w:tcBorders>
            <w:hideMark/>
          </w:tcPr>
          <w:p w14:paraId="16BAB377" w14:textId="77777777" w:rsidR="00692778" w:rsidRPr="00D22496" w:rsidRDefault="00692778">
            <w:pPr>
              <w:pStyle w:val="Paragraph"/>
              <w:jc w:val="center"/>
              <w:rPr>
                <w:noProof/>
                <w:lang w:val="ro-RO"/>
              </w:rPr>
            </w:pPr>
            <w:r w:rsidRPr="00D22496">
              <w:rPr>
                <w:noProof/>
                <w:lang w:val="ro-RO"/>
              </w:rPr>
              <w:t>73</w:t>
            </w:r>
          </w:p>
          <w:p w14:paraId="138397F4" w14:textId="77777777" w:rsidR="00692778" w:rsidRPr="00D22496" w:rsidRDefault="00692778">
            <w:pPr>
              <w:pStyle w:val="Paragraph"/>
              <w:jc w:val="center"/>
              <w:rPr>
                <w:noProof/>
                <w:lang w:val="ro-RO"/>
              </w:rPr>
            </w:pPr>
            <w:r w:rsidRPr="00D22496">
              <w:rPr>
                <w:noProof/>
                <w:lang w:val="ro-RO"/>
              </w:rPr>
              <w:t>73</w:t>
            </w:r>
          </w:p>
          <w:p w14:paraId="3A691633"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nil"/>
              <w:right w:val="single" w:sz="4" w:space="0" w:color="auto"/>
            </w:tcBorders>
          </w:tcPr>
          <w:p w14:paraId="6C8582F5" w14:textId="77777777" w:rsidR="00692778" w:rsidRPr="00D22496" w:rsidRDefault="00692778">
            <w:pPr>
              <w:pStyle w:val="Paragraph"/>
              <w:rPr>
                <w:noProof/>
                <w:lang w:val="ro-RO"/>
              </w:rPr>
            </w:pPr>
            <w:r w:rsidRPr="00D22496">
              <w:rPr>
                <w:noProof/>
                <w:lang w:val="ro-RO"/>
              </w:rPr>
              <w:t>Articole de formă de bare plate, de bare arcuite sau de sferturi de manșon, fabricate din ferită, cobalt sau samariu sau din pământuri rare sau din aliaje ale acestora, supraturnate sau nu cu polimeri, destinate să devină magneți permanenți după magnetizare având:</w:t>
            </w:r>
          </w:p>
          <w:tbl>
            <w:tblPr>
              <w:tblStyle w:val="Listdash"/>
              <w:tblW w:w="0" w:type="auto"/>
              <w:tblLayout w:type="fixed"/>
              <w:tblLook w:val="04A0" w:firstRow="1" w:lastRow="0" w:firstColumn="1" w:lastColumn="0" w:noHBand="0" w:noVBand="1"/>
            </w:tblPr>
            <w:tblGrid>
              <w:gridCol w:w="220"/>
              <w:gridCol w:w="3660"/>
            </w:tblGrid>
            <w:tr w:rsidR="00692778" w:rsidRPr="00D22496" w14:paraId="49AD6B05" w14:textId="77777777" w:rsidTr="0091713F">
              <w:tc>
                <w:tcPr>
                  <w:tcW w:w="220" w:type="dxa"/>
                  <w:hideMark/>
                </w:tcPr>
                <w:p w14:paraId="58FDE870" w14:textId="77777777" w:rsidR="00692778" w:rsidRPr="00D22496" w:rsidRDefault="00692778">
                  <w:pPr>
                    <w:pStyle w:val="Paragraph"/>
                    <w:rPr>
                      <w:noProof/>
                      <w:lang w:val="ro-RO"/>
                    </w:rPr>
                  </w:pPr>
                  <w:r w:rsidRPr="00D22496">
                    <w:rPr>
                      <w:noProof/>
                      <w:lang w:val="ro-RO"/>
                    </w:rPr>
                    <w:t>—</w:t>
                  </w:r>
                </w:p>
              </w:tc>
              <w:tc>
                <w:tcPr>
                  <w:tcW w:w="3660" w:type="dxa"/>
                  <w:hideMark/>
                </w:tcPr>
                <w:p w14:paraId="1FCAFF36" w14:textId="77777777" w:rsidR="00692778" w:rsidRPr="00D22496" w:rsidRDefault="00692778">
                  <w:pPr>
                    <w:pStyle w:val="Paragraph"/>
                    <w:rPr>
                      <w:noProof/>
                      <w:lang w:val="ro-RO"/>
                    </w:rPr>
                  </w:pPr>
                  <w:r w:rsidRPr="00D22496">
                    <w:rPr>
                      <w:noProof/>
                      <w:lang w:val="ro-RO"/>
                    </w:rPr>
                    <w:t>o lungime de minimum 5 mm, dar de maximum 60 mm,</w:t>
                  </w:r>
                </w:p>
              </w:tc>
            </w:tr>
            <w:tr w:rsidR="00692778" w:rsidRPr="00D22496" w14:paraId="1B2249C2" w14:textId="77777777" w:rsidTr="0091713F">
              <w:tc>
                <w:tcPr>
                  <w:tcW w:w="220" w:type="dxa"/>
                  <w:hideMark/>
                </w:tcPr>
                <w:p w14:paraId="1CEF85B2" w14:textId="77777777" w:rsidR="00692778" w:rsidRPr="00D22496" w:rsidRDefault="00692778">
                  <w:pPr>
                    <w:pStyle w:val="Paragraph"/>
                    <w:rPr>
                      <w:noProof/>
                      <w:lang w:val="ro-RO"/>
                    </w:rPr>
                  </w:pPr>
                  <w:r w:rsidRPr="00D22496">
                    <w:rPr>
                      <w:noProof/>
                      <w:lang w:val="ro-RO"/>
                    </w:rPr>
                    <w:t>—</w:t>
                  </w:r>
                </w:p>
              </w:tc>
              <w:tc>
                <w:tcPr>
                  <w:tcW w:w="3660" w:type="dxa"/>
                  <w:hideMark/>
                </w:tcPr>
                <w:p w14:paraId="2BE8C034" w14:textId="77777777" w:rsidR="00692778" w:rsidRPr="00D22496" w:rsidRDefault="00692778">
                  <w:pPr>
                    <w:pStyle w:val="Paragraph"/>
                    <w:rPr>
                      <w:noProof/>
                      <w:lang w:val="ro-RO"/>
                    </w:rPr>
                  </w:pPr>
                  <w:r w:rsidRPr="00D22496">
                    <w:rPr>
                      <w:noProof/>
                      <w:lang w:val="ro-RO"/>
                    </w:rPr>
                    <w:t>o lățime de minimum 5 mm, dar de maximum 40 mm,</w:t>
                  </w:r>
                </w:p>
              </w:tc>
            </w:tr>
            <w:tr w:rsidR="00692778" w:rsidRPr="00D22496" w14:paraId="635B8241" w14:textId="77777777" w:rsidTr="0091713F">
              <w:tc>
                <w:tcPr>
                  <w:tcW w:w="220" w:type="dxa"/>
                  <w:hideMark/>
                </w:tcPr>
                <w:p w14:paraId="0D745A2B" w14:textId="77777777" w:rsidR="00692778" w:rsidRPr="00D22496" w:rsidRDefault="00692778">
                  <w:pPr>
                    <w:pStyle w:val="Paragraph"/>
                    <w:rPr>
                      <w:noProof/>
                      <w:lang w:val="ro-RO"/>
                    </w:rPr>
                  </w:pPr>
                  <w:r w:rsidRPr="00D22496">
                    <w:rPr>
                      <w:noProof/>
                      <w:lang w:val="ro-RO"/>
                    </w:rPr>
                    <w:t>—</w:t>
                  </w:r>
                </w:p>
              </w:tc>
              <w:tc>
                <w:tcPr>
                  <w:tcW w:w="3660" w:type="dxa"/>
                  <w:hideMark/>
                </w:tcPr>
                <w:p w14:paraId="43B3CA0F" w14:textId="77777777" w:rsidR="00692778" w:rsidRPr="00D22496" w:rsidRDefault="00692778">
                  <w:pPr>
                    <w:pStyle w:val="Paragraph"/>
                    <w:rPr>
                      <w:noProof/>
                      <w:lang w:val="ro-RO"/>
                    </w:rPr>
                  </w:pPr>
                  <w:r w:rsidRPr="00D22496">
                    <w:rPr>
                      <w:noProof/>
                      <w:lang w:val="ro-RO"/>
                    </w:rPr>
                    <w:t>o grosime de minimum 3 mm, dar de maximum 15 mm</w:t>
                  </w:r>
                </w:p>
              </w:tc>
            </w:tr>
          </w:tbl>
          <w:p w14:paraId="48A0EB87" w14:textId="77777777" w:rsidR="00692778" w:rsidRPr="00D22496" w:rsidRDefault="00692778">
            <w:pPr>
              <w:pStyle w:val="Paragraph"/>
              <w:rPr>
                <w:noProof/>
                <w:lang w:val="ro-RO"/>
              </w:rPr>
            </w:pPr>
          </w:p>
          <w:p w14:paraId="607873CE" w14:textId="77777777" w:rsidR="00692778" w:rsidRPr="00D22496" w:rsidRDefault="00692778">
            <w:pPr>
              <w:pStyle w:val="Paragraph"/>
              <w:rPr>
                <w:noProof/>
                <w:lang w:val="ro-RO"/>
              </w:rPr>
            </w:pPr>
          </w:p>
          <w:p w14:paraId="07FF96E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34CF96D" w14:textId="77777777" w:rsidR="00692778" w:rsidRPr="00D22496" w:rsidRDefault="00692778">
            <w:pPr>
              <w:pStyle w:val="Paragraph"/>
              <w:rPr>
                <w:noProof/>
                <w:lang w:val="ro-RO"/>
              </w:rPr>
            </w:pPr>
            <w:r w:rsidRPr="00D22496">
              <w:rPr>
                <w:noProof/>
                <w:lang w:val="ro-RO"/>
              </w:rPr>
              <w:t>0 %</w:t>
            </w:r>
          </w:p>
          <w:p w14:paraId="6B09BECF" w14:textId="77777777" w:rsidR="00692778" w:rsidRPr="00D22496" w:rsidRDefault="00692778">
            <w:pPr>
              <w:pStyle w:val="Paragraph"/>
              <w:rPr>
                <w:noProof/>
                <w:lang w:val="ro-RO"/>
              </w:rPr>
            </w:pPr>
          </w:p>
          <w:p w14:paraId="6FEA00E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F31D244" w14:textId="77777777" w:rsidR="00692778" w:rsidRPr="00D22496" w:rsidRDefault="00692778">
            <w:pPr>
              <w:pStyle w:val="Paragraph"/>
              <w:rPr>
                <w:noProof/>
                <w:lang w:val="ro-RO"/>
              </w:rPr>
            </w:pPr>
            <w:r w:rsidRPr="00D22496">
              <w:rPr>
                <w:noProof/>
                <w:lang w:val="ro-RO"/>
              </w:rPr>
              <w:t>p/st</w:t>
            </w:r>
          </w:p>
          <w:p w14:paraId="355C8300" w14:textId="77777777" w:rsidR="00692778" w:rsidRPr="00D22496" w:rsidRDefault="00692778">
            <w:pPr>
              <w:pStyle w:val="Paragraph"/>
              <w:rPr>
                <w:noProof/>
                <w:lang w:val="ro-RO"/>
              </w:rPr>
            </w:pPr>
          </w:p>
          <w:p w14:paraId="391A5A1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2FDE118" w14:textId="77777777" w:rsidR="00692778" w:rsidRPr="00D22496" w:rsidRDefault="00692778">
            <w:pPr>
              <w:pStyle w:val="Paragraph"/>
              <w:rPr>
                <w:noProof/>
                <w:lang w:val="ro-RO"/>
              </w:rPr>
            </w:pPr>
            <w:r w:rsidRPr="00D22496">
              <w:rPr>
                <w:noProof/>
                <w:lang w:val="ro-RO"/>
              </w:rPr>
              <w:t>31.12.2024</w:t>
            </w:r>
          </w:p>
          <w:p w14:paraId="20B121EC" w14:textId="77777777" w:rsidR="00692778" w:rsidRPr="00D22496" w:rsidRDefault="00692778">
            <w:pPr>
              <w:pStyle w:val="Paragraph"/>
              <w:rPr>
                <w:noProof/>
                <w:lang w:val="ro-RO"/>
              </w:rPr>
            </w:pPr>
          </w:p>
          <w:p w14:paraId="466F2A29" w14:textId="77777777" w:rsidR="00692778" w:rsidRPr="00D22496" w:rsidRDefault="00692778">
            <w:pPr>
              <w:pStyle w:val="Paragraph"/>
              <w:rPr>
                <w:noProof/>
                <w:lang w:val="ro-RO"/>
              </w:rPr>
            </w:pPr>
          </w:p>
        </w:tc>
      </w:tr>
      <w:tr w:rsidR="00692778" w:rsidRPr="00D22496" w14:paraId="698F351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566DC7D" w14:textId="77777777" w:rsidR="00692778" w:rsidRPr="00D22496" w:rsidRDefault="00692778">
            <w:pPr>
              <w:pStyle w:val="Paragraph"/>
              <w:rPr>
                <w:noProof/>
                <w:lang w:val="ro-RO"/>
              </w:rPr>
            </w:pPr>
            <w:r w:rsidRPr="00D22496">
              <w:rPr>
                <w:noProof/>
                <w:lang w:val="ro-RO"/>
              </w:rPr>
              <w:t>0.6347</w:t>
            </w:r>
          </w:p>
          <w:p w14:paraId="06258E4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9D06F7E" w14:textId="77777777" w:rsidR="00692778" w:rsidRPr="00D22496" w:rsidRDefault="00692778">
            <w:pPr>
              <w:pStyle w:val="Paragraph"/>
              <w:jc w:val="right"/>
              <w:rPr>
                <w:noProof/>
                <w:lang w:val="ro-RO"/>
              </w:rPr>
            </w:pPr>
            <w:r w:rsidRPr="00D22496">
              <w:rPr>
                <w:noProof/>
                <w:lang w:val="ro-RO"/>
              </w:rPr>
              <w:t>ex 8505 11 10</w:t>
            </w:r>
          </w:p>
          <w:p w14:paraId="7C5220F7" w14:textId="77777777" w:rsidR="00692778" w:rsidRPr="00D22496" w:rsidRDefault="00692778">
            <w:pPr>
              <w:pStyle w:val="Paragraph"/>
              <w:jc w:val="right"/>
              <w:rPr>
                <w:noProof/>
                <w:lang w:val="ro-RO"/>
              </w:rPr>
            </w:pPr>
            <w:r w:rsidRPr="00D22496">
              <w:rPr>
                <w:noProof/>
                <w:lang w:val="ro-RO"/>
              </w:rPr>
              <w:t>ex 8505 11 90</w:t>
            </w:r>
          </w:p>
        </w:tc>
        <w:tc>
          <w:tcPr>
            <w:tcW w:w="620" w:type="dxa"/>
            <w:tcBorders>
              <w:top w:val="single" w:sz="4" w:space="0" w:color="auto"/>
              <w:left w:val="single" w:sz="4" w:space="0" w:color="auto"/>
              <w:bottom w:val="single" w:sz="4" w:space="0" w:color="auto"/>
              <w:right w:val="single" w:sz="4" w:space="0" w:color="auto"/>
            </w:tcBorders>
            <w:hideMark/>
          </w:tcPr>
          <w:p w14:paraId="75C7AF05" w14:textId="77777777" w:rsidR="00692778" w:rsidRPr="00D22496" w:rsidRDefault="00692778">
            <w:pPr>
              <w:pStyle w:val="Paragraph"/>
              <w:jc w:val="center"/>
              <w:rPr>
                <w:noProof/>
                <w:lang w:val="ro-RO"/>
              </w:rPr>
            </w:pPr>
            <w:r w:rsidRPr="00D22496">
              <w:rPr>
                <w:noProof/>
                <w:lang w:val="ro-RO"/>
              </w:rPr>
              <w:t>75</w:t>
            </w:r>
          </w:p>
          <w:p w14:paraId="0892466F"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nil"/>
              <w:right w:val="single" w:sz="4" w:space="0" w:color="auto"/>
            </w:tcBorders>
          </w:tcPr>
          <w:p w14:paraId="6EA4CE4A" w14:textId="77777777" w:rsidR="00692778" w:rsidRPr="00D22496" w:rsidRDefault="00692778">
            <w:pPr>
              <w:pStyle w:val="Paragraph"/>
              <w:rPr>
                <w:noProof/>
                <w:lang w:val="ro-RO"/>
              </w:rPr>
            </w:pPr>
            <w:r w:rsidRPr="00D22496">
              <w:rPr>
                <w:noProof/>
                <w:lang w:val="ro-RO"/>
              </w:rPr>
              <w:t>Un sfert de manșon, destinat să servească drept magnet permanent după magnetizare,</w:t>
            </w:r>
          </w:p>
          <w:tbl>
            <w:tblPr>
              <w:tblStyle w:val="Listdash"/>
              <w:tblW w:w="0" w:type="auto"/>
              <w:tblLayout w:type="fixed"/>
              <w:tblLook w:val="04A0" w:firstRow="1" w:lastRow="0" w:firstColumn="1" w:lastColumn="0" w:noHBand="0" w:noVBand="1"/>
            </w:tblPr>
            <w:tblGrid>
              <w:gridCol w:w="220"/>
              <w:gridCol w:w="3728"/>
            </w:tblGrid>
            <w:tr w:rsidR="00692778" w:rsidRPr="00D22496" w14:paraId="0415D2BD" w14:textId="77777777" w:rsidTr="0091713F">
              <w:tc>
                <w:tcPr>
                  <w:tcW w:w="220" w:type="dxa"/>
                  <w:hideMark/>
                </w:tcPr>
                <w:p w14:paraId="438ACF0A" w14:textId="77777777" w:rsidR="00692778" w:rsidRPr="00D22496" w:rsidRDefault="00692778">
                  <w:pPr>
                    <w:pStyle w:val="Paragraph"/>
                    <w:rPr>
                      <w:noProof/>
                      <w:lang w:val="ro-RO"/>
                    </w:rPr>
                  </w:pPr>
                  <w:r w:rsidRPr="00D22496">
                    <w:rPr>
                      <w:noProof/>
                      <w:lang w:val="ro-RO"/>
                    </w:rPr>
                    <w:t>—</w:t>
                  </w:r>
                </w:p>
              </w:tc>
              <w:tc>
                <w:tcPr>
                  <w:tcW w:w="3728" w:type="dxa"/>
                  <w:hideMark/>
                </w:tcPr>
                <w:p w14:paraId="3F358AAD" w14:textId="77777777" w:rsidR="00692778" w:rsidRPr="00D22496" w:rsidRDefault="00692778">
                  <w:pPr>
                    <w:pStyle w:val="Paragraph"/>
                    <w:rPr>
                      <w:noProof/>
                      <w:lang w:val="ro-RO"/>
                    </w:rPr>
                  </w:pPr>
                  <w:r w:rsidRPr="00D22496">
                    <w:rPr>
                      <w:noProof/>
                      <w:lang w:val="ro-RO"/>
                    </w:rPr>
                    <w:t xml:space="preserve">compus cel puțin din neodim, fier și bor, </w:t>
                  </w:r>
                </w:p>
              </w:tc>
            </w:tr>
            <w:tr w:rsidR="00692778" w:rsidRPr="00D22496" w14:paraId="4B1C7BA0" w14:textId="77777777" w:rsidTr="0091713F">
              <w:tc>
                <w:tcPr>
                  <w:tcW w:w="220" w:type="dxa"/>
                  <w:hideMark/>
                </w:tcPr>
                <w:p w14:paraId="54423F80" w14:textId="77777777" w:rsidR="00692778" w:rsidRPr="00D22496" w:rsidRDefault="00692778">
                  <w:pPr>
                    <w:pStyle w:val="Paragraph"/>
                    <w:rPr>
                      <w:noProof/>
                      <w:lang w:val="ro-RO"/>
                    </w:rPr>
                  </w:pPr>
                  <w:r w:rsidRPr="00D22496">
                    <w:rPr>
                      <w:noProof/>
                      <w:lang w:val="ro-RO"/>
                    </w:rPr>
                    <w:t>—</w:t>
                  </w:r>
                </w:p>
              </w:tc>
              <w:tc>
                <w:tcPr>
                  <w:tcW w:w="3728" w:type="dxa"/>
                  <w:hideMark/>
                </w:tcPr>
                <w:p w14:paraId="0C8AFD1A" w14:textId="77777777" w:rsidR="00692778" w:rsidRPr="00D22496" w:rsidRDefault="00692778">
                  <w:pPr>
                    <w:pStyle w:val="Paragraph"/>
                    <w:rPr>
                      <w:noProof/>
                      <w:lang w:val="ro-RO"/>
                    </w:rPr>
                  </w:pPr>
                  <w:r w:rsidRPr="00D22496">
                    <w:rPr>
                      <w:noProof/>
                      <w:lang w:val="ro-RO"/>
                    </w:rPr>
                    <w:t>cu lățimea de minimum 9,1 mm, dar maximum 10,5 mm,</w:t>
                  </w:r>
                </w:p>
              </w:tc>
            </w:tr>
            <w:tr w:rsidR="00692778" w:rsidRPr="00D22496" w14:paraId="23B5D42E" w14:textId="77777777" w:rsidTr="0091713F">
              <w:tc>
                <w:tcPr>
                  <w:tcW w:w="220" w:type="dxa"/>
                  <w:hideMark/>
                </w:tcPr>
                <w:p w14:paraId="1EBF9746" w14:textId="77777777" w:rsidR="00692778" w:rsidRPr="00D22496" w:rsidRDefault="00692778">
                  <w:pPr>
                    <w:pStyle w:val="Paragraph"/>
                    <w:rPr>
                      <w:noProof/>
                      <w:lang w:val="ro-RO"/>
                    </w:rPr>
                  </w:pPr>
                  <w:r w:rsidRPr="00D22496">
                    <w:rPr>
                      <w:noProof/>
                      <w:lang w:val="ro-RO"/>
                    </w:rPr>
                    <w:t>—</w:t>
                  </w:r>
                </w:p>
              </w:tc>
              <w:tc>
                <w:tcPr>
                  <w:tcW w:w="3728" w:type="dxa"/>
                  <w:hideMark/>
                </w:tcPr>
                <w:p w14:paraId="371B0C5B" w14:textId="77777777" w:rsidR="00692778" w:rsidRPr="00D22496" w:rsidRDefault="00692778">
                  <w:pPr>
                    <w:pStyle w:val="Paragraph"/>
                    <w:rPr>
                      <w:noProof/>
                      <w:lang w:val="ro-RO"/>
                    </w:rPr>
                  </w:pPr>
                  <w:r w:rsidRPr="00D22496">
                    <w:rPr>
                      <w:noProof/>
                      <w:lang w:val="ro-RO"/>
                    </w:rPr>
                    <w:t>cu lungimea de minimum 20 mm, dar maximum 30,1 mm,</w:t>
                  </w:r>
                </w:p>
              </w:tc>
            </w:tr>
          </w:tbl>
          <w:p w14:paraId="1199A961" w14:textId="77777777" w:rsidR="00692778" w:rsidRPr="00D22496" w:rsidRDefault="00692778">
            <w:pPr>
              <w:pStyle w:val="Paragraph"/>
              <w:rPr>
                <w:noProof/>
                <w:lang w:val="ro-RO"/>
              </w:rPr>
            </w:pPr>
            <w:r w:rsidRPr="00D22496">
              <w:rPr>
                <w:noProof/>
                <w:lang w:val="ro-RO"/>
              </w:rPr>
              <w:t>de tipul celor utilizate la rotoare pentru fabricarea pompelor de carburant</w:t>
            </w:r>
          </w:p>
          <w:p w14:paraId="4F03985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7F86B51" w14:textId="77777777" w:rsidR="00692778" w:rsidRPr="00D22496" w:rsidRDefault="00692778">
            <w:pPr>
              <w:pStyle w:val="Paragraph"/>
              <w:rPr>
                <w:noProof/>
                <w:lang w:val="ro-RO"/>
              </w:rPr>
            </w:pPr>
            <w:r w:rsidRPr="00D22496">
              <w:rPr>
                <w:noProof/>
                <w:lang w:val="ro-RO"/>
              </w:rPr>
              <w:t>0 %</w:t>
            </w:r>
          </w:p>
          <w:p w14:paraId="7039EC3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92832D3" w14:textId="77777777" w:rsidR="00692778" w:rsidRPr="00D22496" w:rsidRDefault="00692778">
            <w:pPr>
              <w:pStyle w:val="Paragraph"/>
              <w:rPr>
                <w:noProof/>
                <w:lang w:val="ro-RO"/>
              </w:rPr>
            </w:pPr>
            <w:r w:rsidRPr="00D22496">
              <w:rPr>
                <w:noProof/>
                <w:lang w:val="ro-RO"/>
              </w:rPr>
              <w:t>p/st</w:t>
            </w:r>
          </w:p>
          <w:p w14:paraId="1632CD0E"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5F14410" w14:textId="77777777" w:rsidR="00692778" w:rsidRPr="00D22496" w:rsidRDefault="00692778">
            <w:pPr>
              <w:pStyle w:val="Paragraph"/>
              <w:rPr>
                <w:noProof/>
                <w:lang w:val="ro-RO"/>
              </w:rPr>
            </w:pPr>
            <w:r w:rsidRPr="00D22496">
              <w:rPr>
                <w:noProof/>
                <w:lang w:val="ro-RO"/>
              </w:rPr>
              <w:t>31.12.2024</w:t>
            </w:r>
          </w:p>
          <w:p w14:paraId="03CCF993" w14:textId="77777777" w:rsidR="00692778" w:rsidRPr="00D22496" w:rsidRDefault="00692778">
            <w:pPr>
              <w:pStyle w:val="Paragraph"/>
              <w:rPr>
                <w:noProof/>
                <w:lang w:val="ro-RO"/>
              </w:rPr>
            </w:pPr>
          </w:p>
        </w:tc>
      </w:tr>
      <w:tr w:rsidR="00692778" w:rsidRPr="00D22496" w14:paraId="6362337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F5D35C" w14:textId="77777777" w:rsidR="00692778" w:rsidRPr="00D22496" w:rsidRDefault="00692778">
            <w:pPr>
              <w:pStyle w:val="Paragraph"/>
              <w:rPr>
                <w:noProof/>
                <w:lang w:val="ro-RO"/>
              </w:rPr>
            </w:pPr>
            <w:r w:rsidRPr="00D22496">
              <w:rPr>
                <w:noProof/>
                <w:lang w:val="ro-RO"/>
              </w:rPr>
              <w:t>0.8508</w:t>
            </w:r>
          </w:p>
        </w:tc>
        <w:tc>
          <w:tcPr>
            <w:tcW w:w="909" w:type="dxa"/>
            <w:tcBorders>
              <w:top w:val="single" w:sz="4" w:space="0" w:color="auto"/>
              <w:left w:val="single" w:sz="4" w:space="0" w:color="auto"/>
              <w:bottom w:val="single" w:sz="4" w:space="0" w:color="auto"/>
              <w:right w:val="single" w:sz="4" w:space="0" w:color="auto"/>
            </w:tcBorders>
            <w:hideMark/>
          </w:tcPr>
          <w:p w14:paraId="32BA35E2" w14:textId="77777777" w:rsidR="00692778" w:rsidRPr="00D22496" w:rsidRDefault="00692778">
            <w:pPr>
              <w:pStyle w:val="Paragraph"/>
              <w:jc w:val="right"/>
              <w:rPr>
                <w:noProof/>
                <w:lang w:val="ro-RO"/>
              </w:rPr>
            </w:pPr>
            <w:r w:rsidRPr="00D22496">
              <w:rPr>
                <w:noProof/>
                <w:lang w:val="ro-RO"/>
              </w:rPr>
              <w:t>ex 8505 11 10</w:t>
            </w:r>
          </w:p>
        </w:tc>
        <w:tc>
          <w:tcPr>
            <w:tcW w:w="620" w:type="dxa"/>
            <w:tcBorders>
              <w:top w:val="single" w:sz="4" w:space="0" w:color="auto"/>
              <w:left w:val="single" w:sz="4" w:space="0" w:color="auto"/>
              <w:bottom w:val="single" w:sz="4" w:space="0" w:color="auto"/>
              <w:right w:val="single" w:sz="4" w:space="0" w:color="auto"/>
            </w:tcBorders>
            <w:hideMark/>
          </w:tcPr>
          <w:p w14:paraId="2CB1E131" w14:textId="77777777" w:rsidR="00692778" w:rsidRPr="00D22496" w:rsidRDefault="00692778">
            <w:pPr>
              <w:pStyle w:val="Paragraph"/>
              <w:jc w:val="center"/>
              <w:rPr>
                <w:noProof/>
                <w:lang w:val="ro-RO"/>
              </w:rPr>
            </w:pPr>
            <w:r w:rsidRPr="00D22496">
              <w:rPr>
                <w:noProof/>
                <w:lang w:val="ro-RO"/>
              </w:rPr>
              <w:t>78</w:t>
            </w:r>
          </w:p>
        </w:tc>
        <w:tc>
          <w:tcPr>
            <w:tcW w:w="4088" w:type="dxa"/>
            <w:tcBorders>
              <w:top w:val="single" w:sz="4" w:space="0" w:color="auto"/>
              <w:left w:val="single" w:sz="4" w:space="0" w:color="auto"/>
              <w:bottom w:val="single" w:sz="4" w:space="0" w:color="auto"/>
              <w:right w:val="single" w:sz="4" w:space="0" w:color="auto"/>
            </w:tcBorders>
            <w:hideMark/>
          </w:tcPr>
          <w:p w14:paraId="3F18D038" w14:textId="77777777" w:rsidR="00692778" w:rsidRPr="00D22496" w:rsidRDefault="00692778">
            <w:pPr>
              <w:pStyle w:val="Paragraph"/>
              <w:rPr>
                <w:noProof/>
                <w:lang w:val="ro-RO"/>
              </w:rPr>
            </w:pPr>
            <w:r w:rsidRPr="00D22496">
              <w:rPr>
                <w:noProof/>
                <w:lang w:val="ro-RO"/>
              </w:rPr>
              <w:t>Doi magneți permanenți fabricați dintr-un aliaj de praseodim-neodim, într-un suport dreptunghiular din oțel cu o carcasă exterioară din cauciuc cu dimensiunile exterioare:</w:t>
            </w:r>
          </w:p>
          <w:tbl>
            <w:tblPr>
              <w:tblStyle w:val="Listdash"/>
              <w:tblW w:w="0" w:type="auto"/>
              <w:tblLayout w:type="fixed"/>
              <w:tblLook w:val="04A0" w:firstRow="1" w:lastRow="0" w:firstColumn="1" w:lastColumn="0" w:noHBand="0" w:noVBand="1"/>
            </w:tblPr>
            <w:tblGrid>
              <w:gridCol w:w="220"/>
              <w:gridCol w:w="3709"/>
            </w:tblGrid>
            <w:tr w:rsidR="00692778" w:rsidRPr="00D22496" w14:paraId="323ED27B" w14:textId="77777777" w:rsidTr="0091713F">
              <w:tc>
                <w:tcPr>
                  <w:tcW w:w="220" w:type="dxa"/>
                  <w:hideMark/>
                </w:tcPr>
                <w:p w14:paraId="35F8CFC2" w14:textId="77777777" w:rsidR="00692778" w:rsidRPr="00D22496" w:rsidRDefault="00692778">
                  <w:pPr>
                    <w:pStyle w:val="Paragraph"/>
                    <w:rPr>
                      <w:noProof/>
                      <w:lang w:val="ro-RO"/>
                    </w:rPr>
                  </w:pPr>
                  <w:r w:rsidRPr="00D22496">
                    <w:rPr>
                      <w:noProof/>
                      <w:lang w:val="ro-RO"/>
                    </w:rPr>
                    <w:t>—</w:t>
                  </w:r>
                </w:p>
              </w:tc>
              <w:tc>
                <w:tcPr>
                  <w:tcW w:w="3709" w:type="dxa"/>
                  <w:hideMark/>
                </w:tcPr>
                <w:p w14:paraId="25471008" w14:textId="77777777" w:rsidR="00692778" w:rsidRPr="00D22496" w:rsidRDefault="00692778">
                  <w:pPr>
                    <w:pStyle w:val="Paragraph"/>
                    <w:rPr>
                      <w:noProof/>
                      <w:lang w:val="ro-RO"/>
                    </w:rPr>
                  </w:pPr>
                  <w:r w:rsidRPr="00D22496">
                    <w:rPr>
                      <w:noProof/>
                      <w:lang w:val="ro-RO"/>
                    </w:rPr>
                    <w:t>o lungime de minimum 200 mm, dar maximum 205 mm,</w:t>
                  </w:r>
                </w:p>
              </w:tc>
            </w:tr>
            <w:tr w:rsidR="00692778" w:rsidRPr="00D22496" w14:paraId="0F72D78E" w14:textId="77777777" w:rsidTr="0091713F">
              <w:tc>
                <w:tcPr>
                  <w:tcW w:w="220" w:type="dxa"/>
                  <w:hideMark/>
                </w:tcPr>
                <w:p w14:paraId="2F1D8EC7" w14:textId="77777777" w:rsidR="00692778" w:rsidRPr="00D22496" w:rsidRDefault="00692778">
                  <w:pPr>
                    <w:pStyle w:val="Paragraph"/>
                    <w:rPr>
                      <w:noProof/>
                      <w:lang w:val="ro-RO"/>
                    </w:rPr>
                  </w:pPr>
                  <w:r w:rsidRPr="00D22496">
                    <w:rPr>
                      <w:noProof/>
                      <w:lang w:val="ro-RO"/>
                    </w:rPr>
                    <w:t>—</w:t>
                  </w:r>
                </w:p>
              </w:tc>
              <w:tc>
                <w:tcPr>
                  <w:tcW w:w="3709" w:type="dxa"/>
                  <w:hideMark/>
                </w:tcPr>
                <w:p w14:paraId="1BFB36D2" w14:textId="77777777" w:rsidR="00692778" w:rsidRPr="00D22496" w:rsidRDefault="00692778">
                  <w:pPr>
                    <w:pStyle w:val="Paragraph"/>
                    <w:rPr>
                      <w:noProof/>
                      <w:lang w:val="ro-RO"/>
                    </w:rPr>
                  </w:pPr>
                  <w:r w:rsidRPr="00D22496">
                    <w:rPr>
                      <w:noProof/>
                      <w:lang w:val="ro-RO"/>
                    </w:rPr>
                    <w:t>o lățime de minimum 58 mm, dar maximum 62 mm,</w:t>
                  </w:r>
                </w:p>
              </w:tc>
            </w:tr>
            <w:tr w:rsidR="00692778" w:rsidRPr="00D22496" w14:paraId="2C71F1BD" w14:textId="77777777" w:rsidTr="0091713F">
              <w:tc>
                <w:tcPr>
                  <w:tcW w:w="220" w:type="dxa"/>
                  <w:hideMark/>
                </w:tcPr>
                <w:p w14:paraId="43C41E14" w14:textId="77777777" w:rsidR="00692778" w:rsidRPr="00D22496" w:rsidRDefault="00692778">
                  <w:pPr>
                    <w:pStyle w:val="Paragraph"/>
                    <w:rPr>
                      <w:noProof/>
                      <w:lang w:val="ro-RO"/>
                    </w:rPr>
                  </w:pPr>
                  <w:r w:rsidRPr="00D22496">
                    <w:rPr>
                      <w:noProof/>
                      <w:lang w:val="ro-RO"/>
                    </w:rPr>
                    <w:t>—</w:t>
                  </w:r>
                </w:p>
              </w:tc>
              <w:tc>
                <w:tcPr>
                  <w:tcW w:w="3709" w:type="dxa"/>
                  <w:hideMark/>
                </w:tcPr>
                <w:p w14:paraId="55C2C7A5" w14:textId="77777777" w:rsidR="00692778" w:rsidRPr="00D22496" w:rsidRDefault="00692778">
                  <w:pPr>
                    <w:pStyle w:val="Paragraph"/>
                    <w:rPr>
                      <w:noProof/>
                      <w:lang w:val="ro-RO"/>
                    </w:rPr>
                  </w:pPr>
                  <w:r w:rsidRPr="00D22496">
                    <w:rPr>
                      <w:noProof/>
                      <w:lang w:val="ro-RO"/>
                    </w:rPr>
                    <w:t>o înălțime de minimum 25 mm, dar maximum 30 mm,</w:t>
                  </w:r>
                </w:p>
              </w:tc>
            </w:tr>
          </w:tbl>
          <w:p w14:paraId="2A53AF9C" w14:textId="77777777" w:rsidR="00692778" w:rsidRPr="00D22496" w:rsidRDefault="00692778">
            <w:pPr>
              <w:pStyle w:val="Paragraph"/>
              <w:rPr>
                <w:noProof/>
                <w:lang w:val="ro-RO"/>
              </w:rPr>
            </w:pPr>
            <w:r w:rsidRPr="00D22496">
              <w:rPr>
                <w:noProof/>
                <w:lang w:val="ro-RO"/>
              </w:rPr>
              <w:t>cu un prezon montat în mijloc</w:t>
            </w:r>
          </w:p>
        </w:tc>
        <w:tc>
          <w:tcPr>
            <w:tcW w:w="790" w:type="dxa"/>
            <w:tcBorders>
              <w:top w:val="single" w:sz="4" w:space="0" w:color="auto"/>
              <w:left w:val="single" w:sz="4" w:space="0" w:color="auto"/>
              <w:bottom w:val="single" w:sz="4" w:space="0" w:color="auto"/>
              <w:right w:val="single" w:sz="4" w:space="0" w:color="auto"/>
            </w:tcBorders>
            <w:hideMark/>
          </w:tcPr>
          <w:p w14:paraId="6784C6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B618C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3E28056" w14:textId="77777777" w:rsidR="00692778" w:rsidRPr="00D22496" w:rsidRDefault="00692778">
            <w:pPr>
              <w:pStyle w:val="Paragraph"/>
              <w:rPr>
                <w:noProof/>
                <w:lang w:val="ro-RO"/>
              </w:rPr>
            </w:pPr>
            <w:r w:rsidRPr="00D22496">
              <w:rPr>
                <w:noProof/>
                <w:lang w:val="ro-RO"/>
              </w:rPr>
              <w:t>31.12.2027</w:t>
            </w:r>
          </w:p>
        </w:tc>
      </w:tr>
      <w:tr w:rsidR="00692778" w:rsidRPr="00D22496" w14:paraId="2A1CBE2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5E30DB" w14:textId="77777777" w:rsidR="00692778" w:rsidRPr="00D22496" w:rsidRDefault="00692778">
            <w:pPr>
              <w:pStyle w:val="Paragraph"/>
              <w:rPr>
                <w:noProof/>
                <w:lang w:val="ro-RO"/>
              </w:rPr>
            </w:pPr>
            <w:r w:rsidRPr="00D22496">
              <w:rPr>
                <w:noProof/>
                <w:lang w:val="ro-RO"/>
              </w:rPr>
              <w:t>0.7789</w:t>
            </w:r>
          </w:p>
        </w:tc>
        <w:tc>
          <w:tcPr>
            <w:tcW w:w="909" w:type="dxa"/>
            <w:tcBorders>
              <w:top w:val="single" w:sz="4" w:space="0" w:color="auto"/>
              <w:left w:val="single" w:sz="4" w:space="0" w:color="auto"/>
              <w:bottom w:val="single" w:sz="4" w:space="0" w:color="auto"/>
              <w:right w:val="single" w:sz="4" w:space="0" w:color="auto"/>
            </w:tcBorders>
            <w:hideMark/>
          </w:tcPr>
          <w:p w14:paraId="3D85115C" w14:textId="77777777" w:rsidR="00692778" w:rsidRPr="00D22496" w:rsidRDefault="00692778">
            <w:pPr>
              <w:pStyle w:val="Paragraph"/>
              <w:jc w:val="right"/>
              <w:rPr>
                <w:noProof/>
                <w:lang w:val="ro-RO"/>
              </w:rPr>
            </w:pPr>
            <w:r w:rsidRPr="00D22496">
              <w:rPr>
                <w:noProof/>
                <w:lang w:val="ro-RO"/>
              </w:rPr>
              <w:t>ex 8505 19 10</w:t>
            </w:r>
          </w:p>
        </w:tc>
        <w:tc>
          <w:tcPr>
            <w:tcW w:w="620" w:type="dxa"/>
            <w:tcBorders>
              <w:top w:val="single" w:sz="4" w:space="0" w:color="auto"/>
              <w:left w:val="single" w:sz="4" w:space="0" w:color="auto"/>
              <w:bottom w:val="single" w:sz="4" w:space="0" w:color="auto"/>
              <w:right w:val="single" w:sz="4" w:space="0" w:color="auto"/>
            </w:tcBorders>
            <w:hideMark/>
          </w:tcPr>
          <w:p w14:paraId="34F7BB0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ECFF09D" w14:textId="77777777" w:rsidR="00692778" w:rsidRPr="00D22496" w:rsidRDefault="00692778">
            <w:pPr>
              <w:pStyle w:val="Paragraph"/>
              <w:rPr>
                <w:noProof/>
                <w:lang w:val="ro-RO"/>
              </w:rPr>
            </w:pPr>
            <w:r w:rsidRPr="00D22496">
              <w:rPr>
                <w:noProof/>
                <w:lang w:val="ro-RO"/>
              </w:rPr>
              <w:t>Segmente de arc de magneți permanenți din ferită aglomerată, cu:</w:t>
            </w:r>
          </w:p>
          <w:tbl>
            <w:tblPr>
              <w:tblStyle w:val="Listdash"/>
              <w:tblW w:w="0" w:type="auto"/>
              <w:tblLayout w:type="fixed"/>
              <w:tblLook w:val="04A0" w:firstRow="1" w:lastRow="0" w:firstColumn="1" w:lastColumn="0" w:noHBand="0" w:noVBand="1"/>
            </w:tblPr>
            <w:tblGrid>
              <w:gridCol w:w="220"/>
              <w:gridCol w:w="3728"/>
            </w:tblGrid>
            <w:tr w:rsidR="00692778" w:rsidRPr="00D22496" w14:paraId="318234F9" w14:textId="77777777" w:rsidTr="0091713F">
              <w:tc>
                <w:tcPr>
                  <w:tcW w:w="220" w:type="dxa"/>
                  <w:hideMark/>
                </w:tcPr>
                <w:p w14:paraId="2A4E796C" w14:textId="77777777" w:rsidR="00692778" w:rsidRPr="00D22496" w:rsidRDefault="00692778">
                  <w:pPr>
                    <w:pStyle w:val="Paragraph"/>
                    <w:rPr>
                      <w:noProof/>
                      <w:lang w:val="ro-RO"/>
                    </w:rPr>
                  </w:pPr>
                  <w:r w:rsidRPr="00D22496">
                    <w:rPr>
                      <w:noProof/>
                      <w:lang w:val="ro-RO"/>
                    </w:rPr>
                    <w:t>—</w:t>
                  </w:r>
                </w:p>
              </w:tc>
              <w:tc>
                <w:tcPr>
                  <w:tcW w:w="3728" w:type="dxa"/>
                  <w:hideMark/>
                </w:tcPr>
                <w:p w14:paraId="1F94FB87" w14:textId="77777777" w:rsidR="00692778" w:rsidRPr="00D22496" w:rsidRDefault="00692778">
                  <w:pPr>
                    <w:pStyle w:val="Paragraph"/>
                    <w:rPr>
                      <w:noProof/>
                      <w:lang w:val="ro-RO"/>
                    </w:rPr>
                  </w:pPr>
                  <w:r w:rsidRPr="00D22496">
                    <w:rPr>
                      <w:noProof/>
                      <w:lang w:val="ro-RO"/>
                    </w:rPr>
                    <w:t>o lungime de minimum 16,8 mm, dar maximum 110,2 mm,</w:t>
                  </w:r>
                </w:p>
              </w:tc>
            </w:tr>
            <w:tr w:rsidR="00692778" w:rsidRPr="00D22496" w14:paraId="0DB4C6D1" w14:textId="77777777" w:rsidTr="0091713F">
              <w:tc>
                <w:tcPr>
                  <w:tcW w:w="220" w:type="dxa"/>
                  <w:hideMark/>
                </w:tcPr>
                <w:p w14:paraId="6B370082" w14:textId="77777777" w:rsidR="00692778" w:rsidRPr="00D22496" w:rsidRDefault="00692778">
                  <w:pPr>
                    <w:pStyle w:val="Paragraph"/>
                    <w:rPr>
                      <w:noProof/>
                      <w:lang w:val="ro-RO"/>
                    </w:rPr>
                  </w:pPr>
                  <w:r w:rsidRPr="00D22496">
                    <w:rPr>
                      <w:noProof/>
                      <w:lang w:val="ro-RO"/>
                    </w:rPr>
                    <w:t>—</w:t>
                  </w:r>
                </w:p>
              </w:tc>
              <w:tc>
                <w:tcPr>
                  <w:tcW w:w="3728" w:type="dxa"/>
                  <w:hideMark/>
                </w:tcPr>
                <w:p w14:paraId="381B6314" w14:textId="77777777" w:rsidR="00692778" w:rsidRPr="00D22496" w:rsidRDefault="00692778">
                  <w:pPr>
                    <w:pStyle w:val="Paragraph"/>
                    <w:rPr>
                      <w:noProof/>
                      <w:lang w:val="ro-RO"/>
                    </w:rPr>
                  </w:pPr>
                  <w:r w:rsidRPr="00D22496">
                    <w:rPr>
                      <w:noProof/>
                      <w:lang w:val="ro-RO"/>
                    </w:rPr>
                    <w:t>o lățime de minimum 14,8 mm, dar maximum 75,2 mm,</w:t>
                  </w:r>
                </w:p>
              </w:tc>
            </w:tr>
            <w:tr w:rsidR="00692778" w:rsidRPr="00D22496" w14:paraId="0E948B10" w14:textId="77777777" w:rsidTr="0091713F">
              <w:tc>
                <w:tcPr>
                  <w:tcW w:w="220" w:type="dxa"/>
                  <w:hideMark/>
                </w:tcPr>
                <w:p w14:paraId="6B3BFD84" w14:textId="77777777" w:rsidR="00692778" w:rsidRPr="00D22496" w:rsidRDefault="00692778">
                  <w:pPr>
                    <w:pStyle w:val="Paragraph"/>
                    <w:rPr>
                      <w:noProof/>
                      <w:lang w:val="ro-RO"/>
                    </w:rPr>
                  </w:pPr>
                  <w:r w:rsidRPr="00D22496">
                    <w:rPr>
                      <w:noProof/>
                      <w:lang w:val="ro-RO"/>
                    </w:rPr>
                    <w:t>—</w:t>
                  </w:r>
                </w:p>
              </w:tc>
              <w:tc>
                <w:tcPr>
                  <w:tcW w:w="3728" w:type="dxa"/>
                  <w:hideMark/>
                </w:tcPr>
                <w:p w14:paraId="777996A1" w14:textId="77777777" w:rsidR="00692778" w:rsidRPr="00D22496" w:rsidRDefault="00692778">
                  <w:pPr>
                    <w:pStyle w:val="Paragraph"/>
                    <w:rPr>
                      <w:noProof/>
                      <w:lang w:val="ro-RO"/>
                    </w:rPr>
                  </w:pPr>
                  <w:r w:rsidRPr="00D22496">
                    <w:rPr>
                      <w:noProof/>
                      <w:lang w:val="ro-RO"/>
                    </w:rPr>
                    <w:t>o grosime de minimum 4,8 mm, dar maximum 13,2 mm,</w:t>
                  </w:r>
                </w:p>
              </w:tc>
            </w:tr>
          </w:tbl>
          <w:p w14:paraId="73A79FEE" w14:textId="77777777" w:rsidR="00692778" w:rsidRPr="00D22496" w:rsidRDefault="00692778">
            <w:pPr>
              <w:pStyle w:val="Paragraph"/>
              <w:rPr>
                <w:noProof/>
                <w:lang w:val="ro-RO"/>
              </w:rPr>
            </w:pPr>
            <w:r w:rsidRPr="00D22496">
              <w:rPr>
                <w:noProof/>
                <w:lang w:val="ro-RO"/>
              </w:rPr>
              <w:t>pentru utilizare la fabricarea rotoarelor de electromotoare</w:t>
            </w:r>
          </w:p>
          <w:p w14:paraId="00AF535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11DF1D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D2F9B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CC34437" w14:textId="77777777" w:rsidR="00692778" w:rsidRPr="00D22496" w:rsidRDefault="00692778">
            <w:pPr>
              <w:pStyle w:val="Paragraph"/>
              <w:rPr>
                <w:noProof/>
                <w:lang w:val="ro-RO"/>
              </w:rPr>
            </w:pPr>
            <w:r w:rsidRPr="00D22496">
              <w:rPr>
                <w:noProof/>
                <w:lang w:val="ro-RO"/>
              </w:rPr>
              <w:t>31.12.2024</w:t>
            </w:r>
          </w:p>
        </w:tc>
      </w:tr>
      <w:tr w:rsidR="00692778" w:rsidRPr="00D22496" w14:paraId="17E546D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B8E080" w14:textId="77777777" w:rsidR="00692778" w:rsidRPr="00D22496" w:rsidRDefault="00692778">
            <w:pPr>
              <w:pStyle w:val="Paragraph"/>
              <w:rPr>
                <w:noProof/>
                <w:lang w:val="ro-RO"/>
              </w:rPr>
            </w:pPr>
            <w:r w:rsidRPr="00D22496">
              <w:rPr>
                <w:noProof/>
                <w:lang w:val="ro-RO"/>
              </w:rPr>
              <w:t>0.5937</w:t>
            </w:r>
          </w:p>
        </w:tc>
        <w:tc>
          <w:tcPr>
            <w:tcW w:w="909" w:type="dxa"/>
            <w:tcBorders>
              <w:top w:val="single" w:sz="4" w:space="0" w:color="auto"/>
              <w:left w:val="single" w:sz="4" w:space="0" w:color="auto"/>
              <w:bottom w:val="single" w:sz="4" w:space="0" w:color="auto"/>
              <w:right w:val="single" w:sz="4" w:space="0" w:color="auto"/>
            </w:tcBorders>
            <w:hideMark/>
          </w:tcPr>
          <w:p w14:paraId="6E8956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8505 19 90</w:t>
            </w:r>
          </w:p>
        </w:tc>
        <w:tc>
          <w:tcPr>
            <w:tcW w:w="620" w:type="dxa"/>
            <w:tcBorders>
              <w:top w:val="single" w:sz="4" w:space="0" w:color="auto"/>
              <w:left w:val="single" w:sz="4" w:space="0" w:color="auto"/>
              <w:bottom w:val="single" w:sz="4" w:space="0" w:color="auto"/>
              <w:right w:val="single" w:sz="4" w:space="0" w:color="auto"/>
            </w:tcBorders>
            <w:hideMark/>
          </w:tcPr>
          <w:p w14:paraId="25CE41CD"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4BF1622" w14:textId="77777777" w:rsidR="00692778" w:rsidRPr="00D22496" w:rsidRDefault="00692778">
            <w:pPr>
              <w:pStyle w:val="Paragraph"/>
              <w:rPr>
                <w:noProof/>
                <w:lang w:val="ro-RO"/>
              </w:rPr>
            </w:pPr>
            <w:r w:rsidRPr="00D22496">
              <w:rPr>
                <w:noProof/>
                <w:lang w:val="ro-RO"/>
              </w:rPr>
              <w:t>Articole din ferită aglomerată, cu formă de disc cu diametru de maximum 120 mm, cu un orificiu în centru, destinate să devină magneți permanenți după magnetizare, cu o remanență cuprinsă între 245 mT și 470 mT</w:t>
            </w:r>
          </w:p>
        </w:tc>
        <w:tc>
          <w:tcPr>
            <w:tcW w:w="790" w:type="dxa"/>
            <w:tcBorders>
              <w:top w:val="single" w:sz="4" w:space="0" w:color="auto"/>
              <w:left w:val="single" w:sz="4" w:space="0" w:color="auto"/>
              <w:bottom w:val="single" w:sz="4" w:space="0" w:color="auto"/>
              <w:right w:val="single" w:sz="4" w:space="0" w:color="auto"/>
            </w:tcBorders>
            <w:hideMark/>
          </w:tcPr>
          <w:p w14:paraId="61C10D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23C79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AC23C6" w14:textId="77777777" w:rsidR="00692778" w:rsidRPr="00D22496" w:rsidRDefault="00692778">
            <w:pPr>
              <w:pStyle w:val="Paragraph"/>
              <w:rPr>
                <w:noProof/>
                <w:lang w:val="ro-RO"/>
              </w:rPr>
            </w:pPr>
            <w:r w:rsidRPr="00D22496">
              <w:rPr>
                <w:noProof/>
                <w:lang w:val="ro-RO"/>
              </w:rPr>
              <w:t>31.12.2024</w:t>
            </w:r>
          </w:p>
        </w:tc>
      </w:tr>
      <w:tr w:rsidR="00692778" w:rsidRPr="00D22496" w14:paraId="0FC8278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DA51E8" w14:textId="77777777" w:rsidR="00692778" w:rsidRPr="00D22496" w:rsidRDefault="00692778">
            <w:pPr>
              <w:pStyle w:val="Paragraph"/>
              <w:rPr>
                <w:noProof/>
                <w:lang w:val="ro-RO"/>
              </w:rPr>
            </w:pPr>
            <w:r w:rsidRPr="00D22496">
              <w:rPr>
                <w:noProof/>
                <w:lang w:val="ro-RO"/>
              </w:rPr>
              <w:t>0.7299</w:t>
            </w:r>
          </w:p>
        </w:tc>
        <w:tc>
          <w:tcPr>
            <w:tcW w:w="909" w:type="dxa"/>
            <w:tcBorders>
              <w:top w:val="single" w:sz="4" w:space="0" w:color="auto"/>
              <w:left w:val="single" w:sz="4" w:space="0" w:color="auto"/>
              <w:bottom w:val="single" w:sz="4" w:space="0" w:color="auto"/>
              <w:right w:val="single" w:sz="4" w:space="0" w:color="auto"/>
            </w:tcBorders>
            <w:hideMark/>
          </w:tcPr>
          <w:p w14:paraId="3F8521E6" w14:textId="77777777" w:rsidR="00692778" w:rsidRPr="00D22496" w:rsidRDefault="00692778">
            <w:pPr>
              <w:pStyle w:val="Paragraph"/>
              <w:jc w:val="right"/>
              <w:rPr>
                <w:noProof/>
                <w:lang w:val="ro-RO"/>
              </w:rPr>
            </w:pPr>
            <w:r w:rsidRPr="00D22496">
              <w:rPr>
                <w:noProof/>
                <w:lang w:val="ro-RO"/>
              </w:rPr>
              <w:t>ex 8505 19 90</w:t>
            </w:r>
          </w:p>
        </w:tc>
        <w:tc>
          <w:tcPr>
            <w:tcW w:w="620" w:type="dxa"/>
            <w:tcBorders>
              <w:top w:val="single" w:sz="4" w:space="0" w:color="auto"/>
              <w:left w:val="single" w:sz="4" w:space="0" w:color="auto"/>
              <w:bottom w:val="single" w:sz="4" w:space="0" w:color="auto"/>
              <w:right w:val="single" w:sz="4" w:space="0" w:color="auto"/>
            </w:tcBorders>
            <w:hideMark/>
          </w:tcPr>
          <w:p w14:paraId="71724E9E"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93EE9FA" w14:textId="77777777" w:rsidR="00692778" w:rsidRPr="00D22496" w:rsidRDefault="00692778">
            <w:pPr>
              <w:pStyle w:val="Paragraph"/>
              <w:rPr>
                <w:noProof/>
                <w:lang w:val="ro-RO"/>
              </w:rPr>
            </w:pPr>
            <w:r w:rsidRPr="00D22496">
              <w:rPr>
                <w:noProof/>
                <w:lang w:val="ro-RO"/>
              </w:rPr>
              <w:t>Articole de ferită aglomerată sub formă de prismă rectangulară care devine magnet permanent după magnetizare </w:t>
            </w:r>
          </w:p>
          <w:tbl>
            <w:tblPr>
              <w:tblStyle w:val="Listdash"/>
              <w:tblW w:w="0" w:type="auto"/>
              <w:tblLayout w:type="fixed"/>
              <w:tblLook w:val="04A0" w:firstRow="1" w:lastRow="0" w:firstColumn="1" w:lastColumn="0" w:noHBand="0" w:noVBand="1"/>
            </w:tblPr>
            <w:tblGrid>
              <w:gridCol w:w="220"/>
              <w:gridCol w:w="3728"/>
            </w:tblGrid>
            <w:tr w:rsidR="00692778" w:rsidRPr="00D22496" w14:paraId="3579E227" w14:textId="77777777" w:rsidTr="0091713F">
              <w:tc>
                <w:tcPr>
                  <w:tcW w:w="220" w:type="dxa"/>
                  <w:hideMark/>
                </w:tcPr>
                <w:p w14:paraId="0DA2E8ED" w14:textId="77777777" w:rsidR="00692778" w:rsidRPr="00D22496" w:rsidRDefault="00692778">
                  <w:pPr>
                    <w:pStyle w:val="Paragraph"/>
                    <w:rPr>
                      <w:noProof/>
                      <w:lang w:val="ro-RO"/>
                    </w:rPr>
                  </w:pPr>
                  <w:r w:rsidRPr="00D22496">
                    <w:rPr>
                      <w:noProof/>
                      <w:lang w:val="ro-RO"/>
                    </w:rPr>
                    <w:t>—</w:t>
                  </w:r>
                </w:p>
              </w:tc>
              <w:tc>
                <w:tcPr>
                  <w:tcW w:w="3728" w:type="dxa"/>
                  <w:hideMark/>
                </w:tcPr>
                <w:p w14:paraId="3DCE7C0D" w14:textId="77777777" w:rsidR="00692778" w:rsidRPr="00D22496" w:rsidRDefault="00692778">
                  <w:pPr>
                    <w:pStyle w:val="Paragraph"/>
                    <w:rPr>
                      <w:noProof/>
                      <w:lang w:val="ro-RO"/>
                    </w:rPr>
                  </w:pPr>
                  <w:r w:rsidRPr="00D22496">
                    <w:rPr>
                      <w:noProof/>
                      <w:lang w:val="ro-RO"/>
                    </w:rPr>
                    <w:t>având sau nu margini rotunjite</w:t>
                  </w:r>
                </w:p>
              </w:tc>
            </w:tr>
            <w:tr w:rsidR="00692778" w:rsidRPr="00D22496" w14:paraId="7797105D" w14:textId="77777777" w:rsidTr="0091713F">
              <w:tc>
                <w:tcPr>
                  <w:tcW w:w="220" w:type="dxa"/>
                  <w:hideMark/>
                </w:tcPr>
                <w:p w14:paraId="1FE5CD6F" w14:textId="77777777" w:rsidR="00692778" w:rsidRPr="00D22496" w:rsidRDefault="00692778">
                  <w:pPr>
                    <w:pStyle w:val="Paragraph"/>
                    <w:rPr>
                      <w:noProof/>
                      <w:lang w:val="ro-RO"/>
                    </w:rPr>
                  </w:pPr>
                  <w:r w:rsidRPr="00D22496">
                    <w:rPr>
                      <w:noProof/>
                      <w:lang w:val="ro-RO"/>
                    </w:rPr>
                    <w:t>—</w:t>
                  </w:r>
                </w:p>
              </w:tc>
              <w:tc>
                <w:tcPr>
                  <w:tcW w:w="3728" w:type="dxa"/>
                  <w:hideMark/>
                </w:tcPr>
                <w:p w14:paraId="4E06D7F1" w14:textId="77777777" w:rsidR="00692778" w:rsidRPr="00D22496" w:rsidRDefault="00692778">
                  <w:pPr>
                    <w:pStyle w:val="Paragraph"/>
                    <w:rPr>
                      <w:noProof/>
                      <w:lang w:val="ro-RO"/>
                    </w:rPr>
                  </w:pPr>
                  <w:r w:rsidRPr="00D22496">
                    <w:rPr>
                      <w:noProof/>
                      <w:lang w:val="ro-RO"/>
                    </w:rPr>
                    <w:t>cu lungimea de minimum 27 mm și maximum 32 mm (± 0,15 mm),</w:t>
                  </w:r>
                </w:p>
              </w:tc>
            </w:tr>
            <w:tr w:rsidR="00692778" w:rsidRPr="00D22496" w14:paraId="31E12206" w14:textId="77777777" w:rsidTr="0091713F">
              <w:tc>
                <w:tcPr>
                  <w:tcW w:w="220" w:type="dxa"/>
                  <w:hideMark/>
                </w:tcPr>
                <w:p w14:paraId="795BBB7D" w14:textId="77777777" w:rsidR="00692778" w:rsidRPr="00D22496" w:rsidRDefault="00692778">
                  <w:pPr>
                    <w:pStyle w:val="Paragraph"/>
                    <w:rPr>
                      <w:noProof/>
                      <w:lang w:val="ro-RO"/>
                    </w:rPr>
                  </w:pPr>
                  <w:r w:rsidRPr="00D22496">
                    <w:rPr>
                      <w:noProof/>
                      <w:lang w:val="ro-RO"/>
                    </w:rPr>
                    <w:t>—</w:t>
                  </w:r>
                </w:p>
              </w:tc>
              <w:tc>
                <w:tcPr>
                  <w:tcW w:w="3728" w:type="dxa"/>
                  <w:hideMark/>
                </w:tcPr>
                <w:p w14:paraId="4F34A66A" w14:textId="77777777" w:rsidR="00692778" w:rsidRPr="00D22496" w:rsidRDefault="00692778">
                  <w:pPr>
                    <w:pStyle w:val="Paragraph"/>
                    <w:rPr>
                      <w:noProof/>
                      <w:lang w:val="ro-RO"/>
                    </w:rPr>
                  </w:pPr>
                  <w:r w:rsidRPr="00D22496">
                    <w:rPr>
                      <w:noProof/>
                      <w:lang w:val="ro-RO"/>
                    </w:rPr>
                    <w:t>cu lățimea de minimum 8,5 mm și maximum 9,5 mm (+ 0,05 mm / - 0,09 mm),</w:t>
                  </w:r>
                </w:p>
              </w:tc>
            </w:tr>
            <w:tr w:rsidR="00692778" w:rsidRPr="00D22496" w14:paraId="6535F769" w14:textId="77777777" w:rsidTr="0091713F">
              <w:tc>
                <w:tcPr>
                  <w:tcW w:w="220" w:type="dxa"/>
                  <w:hideMark/>
                </w:tcPr>
                <w:p w14:paraId="24E32124" w14:textId="77777777" w:rsidR="00692778" w:rsidRPr="00D22496" w:rsidRDefault="00692778">
                  <w:pPr>
                    <w:pStyle w:val="Paragraph"/>
                    <w:rPr>
                      <w:noProof/>
                      <w:lang w:val="ro-RO"/>
                    </w:rPr>
                  </w:pPr>
                  <w:r w:rsidRPr="00D22496">
                    <w:rPr>
                      <w:noProof/>
                      <w:lang w:val="ro-RO"/>
                    </w:rPr>
                    <w:t>—</w:t>
                  </w:r>
                </w:p>
              </w:tc>
              <w:tc>
                <w:tcPr>
                  <w:tcW w:w="3728" w:type="dxa"/>
                  <w:hideMark/>
                </w:tcPr>
                <w:p w14:paraId="387B1734" w14:textId="77777777" w:rsidR="00692778" w:rsidRPr="00D22496" w:rsidRDefault="00692778">
                  <w:pPr>
                    <w:pStyle w:val="Paragraph"/>
                    <w:rPr>
                      <w:noProof/>
                      <w:lang w:val="ro-RO"/>
                    </w:rPr>
                  </w:pPr>
                  <w:r w:rsidRPr="00D22496">
                    <w:rPr>
                      <w:noProof/>
                      <w:lang w:val="ro-RO"/>
                    </w:rPr>
                    <w:t>cu grosimea de minimum 5,5 mm și maximum 5,8 mm (+ 0/- 0,2 mm), și</w:t>
                  </w:r>
                </w:p>
              </w:tc>
            </w:tr>
            <w:tr w:rsidR="00692778" w:rsidRPr="00D22496" w14:paraId="1D0F8BBF" w14:textId="77777777" w:rsidTr="0091713F">
              <w:tc>
                <w:tcPr>
                  <w:tcW w:w="220" w:type="dxa"/>
                  <w:hideMark/>
                </w:tcPr>
                <w:p w14:paraId="626168F5" w14:textId="77777777" w:rsidR="00692778" w:rsidRPr="00D22496" w:rsidRDefault="00692778">
                  <w:pPr>
                    <w:pStyle w:val="Paragraph"/>
                    <w:rPr>
                      <w:noProof/>
                      <w:lang w:val="ro-RO"/>
                    </w:rPr>
                  </w:pPr>
                  <w:r w:rsidRPr="00D22496">
                    <w:rPr>
                      <w:noProof/>
                      <w:lang w:val="ro-RO"/>
                    </w:rPr>
                    <w:t>—</w:t>
                  </w:r>
                </w:p>
              </w:tc>
              <w:tc>
                <w:tcPr>
                  <w:tcW w:w="3728" w:type="dxa"/>
                  <w:hideMark/>
                </w:tcPr>
                <w:p w14:paraId="4E047BD5" w14:textId="77777777" w:rsidR="00692778" w:rsidRPr="00D22496" w:rsidRDefault="00692778">
                  <w:pPr>
                    <w:pStyle w:val="Paragraph"/>
                    <w:rPr>
                      <w:noProof/>
                      <w:lang w:val="ro-RO"/>
                    </w:rPr>
                  </w:pPr>
                  <w:r w:rsidRPr="00D22496">
                    <w:rPr>
                      <w:noProof/>
                      <w:lang w:val="ro-RO"/>
                    </w:rPr>
                    <w:t>greutatea de minimum 6,1 g și maximum 8,3 g</w:t>
                  </w:r>
                </w:p>
              </w:tc>
            </w:tr>
          </w:tbl>
          <w:p w14:paraId="7870F16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FEA06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08A06F"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5FFC228" w14:textId="77777777" w:rsidR="00692778" w:rsidRPr="00D22496" w:rsidRDefault="00692778">
            <w:pPr>
              <w:pStyle w:val="Paragraph"/>
              <w:rPr>
                <w:noProof/>
                <w:lang w:val="ro-RO"/>
              </w:rPr>
            </w:pPr>
            <w:r w:rsidRPr="00D22496">
              <w:rPr>
                <w:noProof/>
                <w:lang w:val="ro-RO"/>
              </w:rPr>
              <w:t>31.12.2027</w:t>
            </w:r>
          </w:p>
        </w:tc>
      </w:tr>
      <w:tr w:rsidR="00692778" w:rsidRPr="00D22496" w14:paraId="7DF2DF9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A0A229" w14:textId="77777777" w:rsidR="00692778" w:rsidRPr="00D22496" w:rsidRDefault="00692778">
            <w:pPr>
              <w:pStyle w:val="Paragraph"/>
              <w:rPr>
                <w:noProof/>
                <w:lang w:val="ro-RO"/>
              </w:rPr>
            </w:pPr>
            <w:r w:rsidRPr="00D22496">
              <w:rPr>
                <w:noProof/>
                <w:lang w:val="ro-RO"/>
              </w:rPr>
              <w:t>0.7511</w:t>
            </w:r>
          </w:p>
        </w:tc>
        <w:tc>
          <w:tcPr>
            <w:tcW w:w="909" w:type="dxa"/>
            <w:tcBorders>
              <w:top w:val="single" w:sz="4" w:space="0" w:color="auto"/>
              <w:left w:val="single" w:sz="4" w:space="0" w:color="auto"/>
              <w:bottom w:val="single" w:sz="4" w:space="0" w:color="auto"/>
              <w:right w:val="single" w:sz="4" w:space="0" w:color="auto"/>
            </w:tcBorders>
            <w:hideMark/>
          </w:tcPr>
          <w:p w14:paraId="0979C30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8505 19 90</w:t>
            </w:r>
          </w:p>
        </w:tc>
        <w:tc>
          <w:tcPr>
            <w:tcW w:w="620" w:type="dxa"/>
            <w:tcBorders>
              <w:top w:val="single" w:sz="4" w:space="0" w:color="auto"/>
              <w:left w:val="single" w:sz="4" w:space="0" w:color="auto"/>
              <w:bottom w:val="single" w:sz="4" w:space="0" w:color="auto"/>
              <w:right w:val="single" w:sz="4" w:space="0" w:color="auto"/>
            </w:tcBorders>
            <w:hideMark/>
          </w:tcPr>
          <w:p w14:paraId="1F3ADB7A"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0029031" w14:textId="77777777" w:rsidR="00692778" w:rsidRPr="00D22496" w:rsidRDefault="00692778">
            <w:pPr>
              <w:pStyle w:val="Paragraph"/>
              <w:rPr>
                <w:noProof/>
                <w:lang w:val="ro-RO"/>
              </w:rPr>
            </w:pPr>
            <w:r w:rsidRPr="00D22496">
              <w:rPr>
                <w:noProof/>
                <w:lang w:val="ro-RO"/>
              </w:rPr>
              <w:t>Articole din ferită aglomerată, sub formă de jumătate de manșon sau de sfert de manșon, sau cu colțuri rotunjite, destinate să devină magneți permanenți după magnetizare:</w:t>
            </w:r>
          </w:p>
          <w:tbl>
            <w:tblPr>
              <w:tblStyle w:val="Listdash"/>
              <w:tblW w:w="0" w:type="auto"/>
              <w:tblLayout w:type="fixed"/>
              <w:tblLook w:val="04A0" w:firstRow="1" w:lastRow="0" w:firstColumn="1" w:lastColumn="0" w:noHBand="0" w:noVBand="1"/>
            </w:tblPr>
            <w:tblGrid>
              <w:gridCol w:w="220"/>
              <w:gridCol w:w="3728"/>
            </w:tblGrid>
            <w:tr w:rsidR="00692778" w:rsidRPr="00D22496" w14:paraId="2643E043" w14:textId="77777777" w:rsidTr="0091713F">
              <w:tc>
                <w:tcPr>
                  <w:tcW w:w="220" w:type="dxa"/>
                  <w:hideMark/>
                </w:tcPr>
                <w:p w14:paraId="6D627C78" w14:textId="77777777" w:rsidR="00692778" w:rsidRPr="00D22496" w:rsidRDefault="00692778">
                  <w:pPr>
                    <w:pStyle w:val="Paragraph"/>
                    <w:rPr>
                      <w:noProof/>
                      <w:lang w:val="ro-RO"/>
                    </w:rPr>
                  </w:pPr>
                  <w:r w:rsidRPr="00D22496">
                    <w:rPr>
                      <w:noProof/>
                      <w:lang w:val="ro-RO"/>
                    </w:rPr>
                    <w:t>—</w:t>
                  </w:r>
                </w:p>
              </w:tc>
              <w:tc>
                <w:tcPr>
                  <w:tcW w:w="3728" w:type="dxa"/>
                  <w:hideMark/>
                </w:tcPr>
                <w:p w14:paraId="764DEB2C" w14:textId="77777777" w:rsidR="00692778" w:rsidRPr="00D22496" w:rsidRDefault="00692778">
                  <w:pPr>
                    <w:pStyle w:val="Paragraph"/>
                    <w:rPr>
                      <w:noProof/>
                      <w:lang w:val="ro-RO"/>
                    </w:rPr>
                  </w:pPr>
                  <w:r w:rsidRPr="00D22496">
                    <w:rPr>
                      <w:noProof/>
                      <w:lang w:val="ro-RO"/>
                    </w:rPr>
                    <w:t>cu o lungime de minimum 10 mm, dar de maximum 100 mm (± 1 mm),</w:t>
                  </w:r>
                </w:p>
              </w:tc>
            </w:tr>
            <w:tr w:rsidR="00692778" w:rsidRPr="00D22496" w14:paraId="283D1B62" w14:textId="77777777" w:rsidTr="0091713F">
              <w:tc>
                <w:tcPr>
                  <w:tcW w:w="220" w:type="dxa"/>
                  <w:hideMark/>
                </w:tcPr>
                <w:p w14:paraId="14FF25C3" w14:textId="77777777" w:rsidR="00692778" w:rsidRPr="00D22496" w:rsidRDefault="00692778">
                  <w:pPr>
                    <w:pStyle w:val="Paragraph"/>
                    <w:rPr>
                      <w:noProof/>
                      <w:lang w:val="ro-RO"/>
                    </w:rPr>
                  </w:pPr>
                  <w:r w:rsidRPr="00D22496">
                    <w:rPr>
                      <w:noProof/>
                      <w:lang w:val="ro-RO"/>
                    </w:rPr>
                    <w:t>—</w:t>
                  </w:r>
                </w:p>
              </w:tc>
              <w:tc>
                <w:tcPr>
                  <w:tcW w:w="3728" w:type="dxa"/>
                  <w:hideMark/>
                </w:tcPr>
                <w:p w14:paraId="1B585EE4" w14:textId="77777777" w:rsidR="00692778" w:rsidRPr="00D22496" w:rsidRDefault="00692778">
                  <w:pPr>
                    <w:pStyle w:val="Paragraph"/>
                    <w:rPr>
                      <w:noProof/>
                      <w:lang w:val="ro-RO"/>
                    </w:rPr>
                  </w:pPr>
                  <w:r w:rsidRPr="00D22496">
                    <w:rPr>
                      <w:noProof/>
                      <w:lang w:val="ro-RO"/>
                    </w:rPr>
                    <w:t>cu o lățime de minimum 10 mm, dar de maximum 100 mm (± 1 mm)</w:t>
                  </w:r>
                </w:p>
              </w:tc>
            </w:tr>
            <w:tr w:rsidR="00692778" w:rsidRPr="00D22496" w14:paraId="76D5BF93" w14:textId="77777777" w:rsidTr="0091713F">
              <w:tc>
                <w:tcPr>
                  <w:tcW w:w="220" w:type="dxa"/>
                  <w:hideMark/>
                </w:tcPr>
                <w:p w14:paraId="4B504E2D" w14:textId="77777777" w:rsidR="00692778" w:rsidRPr="00D22496" w:rsidRDefault="00692778">
                  <w:pPr>
                    <w:pStyle w:val="Paragraph"/>
                    <w:rPr>
                      <w:noProof/>
                      <w:lang w:val="ro-RO"/>
                    </w:rPr>
                  </w:pPr>
                  <w:r w:rsidRPr="00D22496">
                    <w:rPr>
                      <w:noProof/>
                      <w:lang w:val="ro-RO"/>
                    </w:rPr>
                    <w:t>—</w:t>
                  </w:r>
                </w:p>
              </w:tc>
              <w:tc>
                <w:tcPr>
                  <w:tcW w:w="3728" w:type="dxa"/>
                  <w:hideMark/>
                </w:tcPr>
                <w:p w14:paraId="62D3EA70" w14:textId="77777777" w:rsidR="00692778" w:rsidRPr="00D22496" w:rsidRDefault="00692778">
                  <w:pPr>
                    <w:pStyle w:val="Paragraph"/>
                    <w:rPr>
                      <w:noProof/>
                      <w:lang w:val="ro-RO"/>
                    </w:rPr>
                  </w:pPr>
                  <w:r w:rsidRPr="00D22496">
                    <w:rPr>
                      <w:noProof/>
                      <w:lang w:val="ro-RO"/>
                    </w:rPr>
                    <w:t>cu o grosime de minimum 2 mm, dar de maximum 15 mm (± 0,15 mm)</w:t>
                  </w:r>
                </w:p>
              </w:tc>
            </w:tr>
          </w:tbl>
          <w:p w14:paraId="0123520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30EB8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C7E34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D681B79" w14:textId="77777777" w:rsidR="00692778" w:rsidRPr="00D22496" w:rsidRDefault="00692778">
            <w:pPr>
              <w:pStyle w:val="Paragraph"/>
              <w:rPr>
                <w:noProof/>
                <w:lang w:val="ro-RO"/>
              </w:rPr>
            </w:pPr>
            <w:r w:rsidRPr="00D22496">
              <w:rPr>
                <w:noProof/>
                <w:lang w:val="ro-RO"/>
              </w:rPr>
              <w:t>31.12.2024</w:t>
            </w:r>
          </w:p>
        </w:tc>
      </w:tr>
      <w:tr w:rsidR="00692778" w:rsidRPr="00D22496" w14:paraId="28A5FA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79E1D4" w14:textId="77777777" w:rsidR="00692778" w:rsidRPr="00D22496" w:rsidRDefault="00692778">
            <w:pPr>
              <w:pStyle w:val="Paragraph"/>
              <w:rPr>
                <w:noProof/>
                <w:lang w:val="ro-RO"/>
              </w:rPr>
            </w:pPr>
            <w:r w:rsidRPr="00D22496">
              <w:rPr>
                <w:noProof/>
                <w:lang w:val="ro-RO"/>
              </w:rPr>
              <w:t>0.4029</w:t>
            </w:r>
          </w:p>
        </w:tc>
        <w:tc>
          <w:tcPr>
            <w:tcW w:w="909" w:type="dxa"/>
            <w:tcBorders>
              <w:top w:val="single" w:sz="4" w:space="0" w:color="auto"/>
              <w:left w:val="single" w:sz="4" w:space="0" w:color="auto"/>
              <w:bottom w:val="single" w:sz="4" w:space="0" w:color="auto"/>
              <w:right w:val="single" w:sz="4" w:space="0" w:color="auto"/>
            </w:tcBorders>
            <w:hideMark/>
          </w:tcPr>
          <w:p w14:paraId="03D960A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8505 20 00</w:t>
            </w:r>
          </w:p>
        </w:tc>
        <w:tc>
          <w:tcPr>
            <w:tcW w:w="620" w:type="dxa"/>
            <w:tcBorders>
              <w:top w:val="single" w:sz="4" w:space="0" w:color="auto"/>
              <w:left w:val="single" w:sz="4" w:space="0" w:color="auto"/>
              <w:bottom w:val="single" w:sz="4" w:space="0" w:color="auto"/>
              <w:right w:val="single" w:sz="4" w:space="0" w:color="auto"/>
            </w:tcBorders>
            <w:hideMark/>
          </w:tcPr>
          <w:p w14:paraId="455DA9F4"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54DD3D4" w14:textId="77777777" w:rsidR="00692778" w:rsidRPr="00D22496" w:rsidRDefault="00692778">
            <w:pPr>
              <w:pStyle w:val="Paragraph"/>
              <w:rPr>
                <w:noProof/>
                <w:lang w:val="ro-RO"/>
              </w:rPr>
            </w:pPr>
            <w:r w:rsidRPr="00D22496">
              <w:rPr>
                <w:noProof/>
                <w:lang w:val="ro-RO"/>
              </w:rPr>
              <w:t>Ambreiaj electromagnetic, destinat fabricării compresoarelor pentru aparate de aer condiţionat de automobile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5C42BD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D3411B"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0758CC4" w14:textId="77777777" w:rsidR="00692778" w:rsidRPr="00D22496" w:rsidRDefault="00692778">
            <w:pPr>
              <w:pStyle w:val="Paragraph"/>
              <w:rPr>
                <w:noProof/>
                <w:lang w:val="ro-RO"/>
              </w:rPr>
            </w:pPr>
            <w:r w:rsidRPr="00D22496">
              <w:rPr>
                <w:noProof/>
                <w:lang w:val="ro-RO"/>
              </w:rPr>
              <w:t>31.12.2024</w:t>
            </w:r>
          </w:p>
        </w:tc>
      </w:tr>
      <w:tr w:rsidR="00692778" w:rsidRPr="00D22496" w14:paraId="36BE951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888674" w14:textId="77777777" w:rsidR="00692778" w:rsidRPr="00D22496" w:rsidRDefault="00692778">
            <w:pPr>
              <w:pStyle w:val="Paragraph"/>
              <w:rPr>
                <w:noProof/>
                <w:lang w:val="ro-RO"/>
              </w:rPr>
            </w:pPr>
            <w:r w:rsidRPr="00D22496">
              <w:rPr>
                <w:noProof/>
                <w:lang w:val="ro-RO"/>
              </w:rPr>
              <w:t>0.8095</w:t>
            </w:r>
          </w:p>
        </w:tc>
        <w:tc>
          <w:tcPr>
            <w:tcW w:w="909" w:type="dxa"/>
            <w:tcBorders>
              <w:top w:val="single" w:sz="4" w:space="0" w:color="auto"/>
              <w:left w:val="single" w:sz="4" w:space="0" w:color="auto"/>
              <w:bottom w:val="single" w:sz="4" w:space="0" w:color="auto"/>
              <w:right w:val="single" w:sz="4" w:space="0" w:color="auto"/>
            </w:tcBorders>
            <w:hideMark/>
          </w:tcPr>
          <w:p w14:paraId="4A9AC437" w14:textId="77777777" w:rsidR="00692778" w:rsidRPr="00D22496" w:rsidRDefault="00692778">
            <w:pPr>
              <w:pStyle w:val="Paragraph"/>
              <w:jc w:val="right"/>
              <w:rPr>
                <w:noProof/>
                <w:lang w:val="ro-RO"/>
              </w:rPr>
            </w:pPr>
            <w:r w:rsidRPr="00D22496">
              <w:rPr>
                <w:noProof/>
                <w:lang w:val="ro-RO"/>
              </w:rPr>
              <w:t>ex 8505 90 90</w:t>
            </w:r>
          </w:p>
        </w:tc>
        <w:tc>
          <w:tcPr>
            <w:tcW w:w="620" w:type="dxa"/>
            <w:tcBorders>
              <w:top w:val="single" w:sz="4" w:space="0" w:color="auto"/>
              <w:left w:val="single" w:sz="4" w:space="0" w:color="auto"/>
              <w:bottom w:val="single" w:sz="4" w:space="0" w:color="auto"/>
              <w:right w:val="single" w:sz="4" w:space="0" w:color="auto"/>
            </w:tcBorders>
            <w:hideMark/>
          </w:tcPr>
          <w:p w14:paraId="2E66550A"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6D9300F" w14:textId="77777777" w:rsidR="00692778" w:rsidRPr="00D22496" w:rsidRDefault="00692778">
            <w:pPr>
              <w:pStyle w:val="Paragraph"/>
              <w:rPr>
                <w:noProof/>
                <w:lang w:val="ro-RO"/>
              </w:rPr>
            </w:pPr>
            <w:r w:rsidRPr="00D22496">
              <w:rPr>
                <w:noProof/>
                <w:lang w:val="ro-RO"/>
              </w:rPr>
              <w:t>Bobină de cuplaj electromagnetic într-o carcasă metalică cilindrică:</w:t>
            </w:r>
          </w:p>
          <w:tbl>
            <w:tblPr>
              <w:tblStyle w:val="Listdash"/>
              <w:tblW w:w="0" w:type="auto"/>
              <w:tblLayout w:type="fixed"/>
              <w:tblLook w:val="04A0" w:firstRow="1" w:lastRow="0" w:firstColumn="1" w:lastColumn="0" w:noHBand="0" w:noVBand="1"/>
            </w:tblPr>
            <w:tblGrid>
              <w:gridCol w:w="220"/>
              <w:gridCol w:w="3728"/>
            </w:tblGrid>
            <w:tr w:rsidR="00692778" w:rsidRPr="00D22496" w14:paraId="61655BED" w14:textId="77777777" w:rsidTr="0091713F">
              <w:tc>
                <w:tcPr>
                  <w:tcW w:w="220" w:type="dxa"/>
                  <w:hideMark/>
                </w:tcPr>
                <w:p w14:paraId="7515779A" w14:textId="77777777" w:rsidR="00692778" w:rsidRPr="00D22496" w:rsidRDefault="00692778">
                  <w:pPr>
                    <w:pStyle w:val="Paragraph"/>
                    <w:rPr>
                      <w:noProof/>
                      <w:lang w:val="ro-RO"/>
                    </w:rPr>
                  </w:pPr>
                  <w:r w:rsidRPr="00D22496">
                    <w:rPr>
                      <w:noProof/>
                      <w:lang w:val="ro-RO"/>
                    </w:rPr>
                    <w:t>—</w:t>
                  </w:r>
                </w:p>
              </w:tc>
              <w:tc>
                <w:tcPr>
                  <w:tcW w:w="3728" w:type="dxa"/>
                  <w:hideMark/>
                </w:tcPr>
                <w:p w14:paraId="539A4C13" w14:textId="77777777" w:rsidR="00692778" w:rsidRPr="00D22496" w:rsidRDefault="00692778">
                  <w:pPr>
                    <w:pStyle w:val="Paragraph"/>
                    <w:rPr>
                      <w:noProof/>
                      <w:lang w:val="ro-RO"/>
                    </w:rPr>
                  </w:pPr>
                  <w:r w:rsidRPr="00D22496">
                    <w:rPr>
                      <w:noProof/>
                      <w:lang w:val="ro-RO"/>
                    </w:rPr>
                    <w:t>carcasa metalică este confecționată din tablă de oțel laminată la cald, în conformitate cu standardul JIS G 3131 - SPHE,</w:t>
                  </w:r>
                </w:p>
              </w:tc>
            </w:tr>
            <w:tr w:rsidR="00692778" w:rsidRPr="00D22496" w14:paraId="75BD58FF" w14:textId="77777777" w:rsidTr="0091713F">
              <w:tc>
                <w:tcPr>
                  <w:tcW w:w="220" w:type="dxa"/>
                  <w:hideMark/>
                </w:tcPr>
                <w:p w14:paraId="088489F0" w14:textId="77777777" w:rsidR="00692778" w:rsidRPr="00D22496" w:rsidRDefault="00692778">
                  <w:pPr>
                    <w:pStyle w:val="Paragraph"/>
                    <w:rPr>
                      <w:noProof/>
                      <w:lang w:val="ro-RO"/>
                    </w:rPr>
                  </w:pPr>
                  <w:r w:rsidRPr="00D22496">
                    <w:rPr>
                      <w:noProof/>
                      <w:lang w:val="ro-RO"/>
                    </w:rPr>
                    <w:t>—</w:t>
                  </w:r>
                </w:p>
              </w:tc>
              <w:tc>
                <w:tcPr>
                  <w:tcW w:w="3728" w:type="dxa"/>
                  <w:hideMark/>
                </w:tcPr>
                <w:p w14:paraId="5FAC72CF" w14:textId="77777777" w:rsidR="00692778" w:rsidRPr="00D22496" w:rsidRDefault="00692778">
                  <w:pPr>
                    <w:pStyle w:val="Paragraph"/>
                    <w:rPr>
                      <w:noProof/>
                      <w:lang w:val="ro-RO"/>
                    </w:rPr>
                  </w:pPr>
                  <w:r w:rsidRPr="00D22496">
                    <w:rPr>
                      <w:noProof/>
                      <w:lang w:val="ro-RO"/>
                    </w:rPr>
                    <w:t>bobina este confecționată din sârmă de cupru,</w:t>
                  </w:r>
                </w:p>
              </w:tc>
            </w:tr>
            <w:tr w:rsidR="00692778" w:rsidRPr="00D22496" w14:paraId="6DAF13EE" w14:textId="77777777" w:rsidTr="0091713F">
              <w:tc>
                <w:tcPr>
                  <w:tcW w:w="220" w:type="dxa"/>
                  <w:hideMark/>
                </w:tcPr>
                <w:p w14:paraId="7C0C1AC1" w14:textId="77777777" w:rsidR="00692778" w:rsidRPr="00D22496" w:rsidRDefault="00692778">
                  <w:pPr>
                    <w:pStyle w:val="Paragraph"/>
                    <w:rPr>
                      <w:noProof/>
                      <w:lang w:val="ro-RO"/>
                    </w:rPr>
                  </w:pPr>
                  <w:r w:rsidRPr="00D22496">
                    <w:rPr>
                      <w:noProof/>
                      <w:lang w:val="ro-RO"/>
                    </w:rPr>
                    <w:t>—</w:t>
                  </w:r>
                </w:p>
              </w:tc>
              <w:tc>
                <w:tcPr>
                  <w:tcW w:w="3728" w:type="dxa"/>
                  <w:hideMark/>
                </w:tcPr>
                <w:p w14:paraId="776B6282" w14:textId="77777777" w:rsidR="00692778" w:rsidRPr="00D22496" w:rsidRDefault="00692778">
                  <w:pPr>
                    <w:pStyle w:val="Paragraph"/>
                    <w:rPr>
                      <w:noProof/>
                      <w:lang w:val="ro-RO"/>
                    </w:rPr>
                  </w:pPr>
                  <w:r w:rsidRPr="00D22496">
                    <w:rPr>
                      <w:noProof/>
                      <w:lang w:val="ro-RO"/>
                    </w:rPr>
                    <w:t>cu o greutate de minimum 0,4 kg, dar de maximum 0,7 kg,</w:t>
                  </w:r>
                </w:p>
              </w:tc>
            </w:tr>
            <w:tr w:rsidR="00692778" w:rsidRPr="00D22496" w14:paraId="41539C88" w14:textId="77777777" w:rsidTr="0091713F">
              <w:tc>
                <w:tcPr>
                  <w:tcW w:w="220" w:type="dxa"/>
                  <w:hideMark/>
                </w:tcPr>
                <w:p w14:paraId="709C714B" w14:textId="77777777" w:rsidR="00692778" w:rsidRPr="00D22496" w:rsidRDefault="00692778">
                  <w:pPr>
                    <w:pStyle w:val="Paragraph"/>
                    <w:rPr>
                      <w:noProof/>
                      <w:lang w:val="ro-RO"/>
                    </w:rPr>
                  </w:pPr>
                  <w:r w:rsidRPr="00D22496">
                    <w:rPr>
                      <w:noProof/>
                      <w:lang w:val="ro-RO"/>
                    </w:rPr>
                    <w:t>—</w:t>
                  </w:r>
                </w:p>
              </w:tc>
              <w:tc>
                <w:tcPr>
                  <w:tcW w:w="3728" w:type="dxa"/>
                  <w:hideMark/>
                </w:tcPr>
                <w:p w14:paraId="3CB33060" w14:textId="77777777" w:rsidR="00692778" w:rsidRPr="00D22496" w:rsidRDefault="00692778">
                  <w:pPr>
                    <w:pStyle w:val="Paragraph"/>
                    <w:rPr>
                      <w:noProof/>
                      <w:lang w:val="ro-RO"/>
                    </w:rPr>
                  </w:pPr>
                  <w:r w:rsidRPr="00D22496">
                    <w:rPr>
                      <w:noProof/>
                      <w:lang w:val="ro-RO"/>
                    </w:rPr>
                    <w:t>cu lățimea de minimum 22 mm, dar maximum 25 mm,</w:t>
                  </w:r>
                </w:p>
              </w:tc>
            </w:tr>
            <w:tr w:rsidR="00692778" w:rsidRPr="00D22496" w14:paraId="222FE761" w14:textId="77777777" w:rsidTr="0091713F">
              <w:tc>
                <w:tcPr>
                  <w:tcW w:w="220" w:type="dxa"/>
                  <w:hideMark/>
                </w:tcPr>
                <w:p w14:paraId="3FA8D616" w14:textId="77777777" w:rsidR="00692778" w:rsidRPr="00D22496" w:rsidRDefault="00692778">
                  <w:pPr>
                    <w:pStyle w:val="Paragraph"/>
                    <w:rPr>
                      <w:noProof/>
                      <w:lang w:val="ro-RO"/>
                    </w:rPr>
                  </w:pPr>
                  <w:r w:rsidRPr="00D22496">
                    <w:rPr>
                      <w:noProof/>
                      <w:lang w:val="ro-RO"/>
                    </w:rPr>
                    <w:t>—</w:t>
                  </w:r>
                </w:p>
              </w:tc>
              <w:tc>
                <w:tcPr>
                  <w:tcW w:w="3728" w:type="dxa"/>
                  <w:hideMark/>
                </w:tcPr>
                <w:p w14:paraId="4B29EB2C" w14:textId="77777777" w:rsidR="00692778" w:rsidRPr="00D22496" w:rsidRDefault="00692778">
                  <w:pPr>
                    <w:pStyle w:val="Paragraph"/>
                    <w:rPr>
                      <w:noProof/>
                      <w:lang w:val="ro-RO"/>
                    </w:rPr>
                  </w:pPr>
                  <w:r w:rsidRPr="00D22496">
                    <w:rPr>
                      <w:noProof/>
                      <w:lang w:val="ro-RO"/>
                    </w:rPr>
                    <w:t>montată pe o placă-suport cu diametru interior de minimum 44 mm, dar de maximum 46 mm,</w:t>
                  </w:r>
                </w:p>
              </w:tc>
            </w:tr>
            <w:tr w:rsidR="00692778" w:rsidRPr="00D22496" w14:paraId="3EE474C1" w14:textId="77777777" w:rsidTr="0091713F">
              <w:tc>
                <w:tcPr>
                  <w:tcW w:w="220" w:type="dxa"/>
                  <w:hideMark/>
                </w:tcPr>
                <w:p w14:paraId="22CC3966" w14:textId="77777777" w:rsidR="00692778" w:rsidRPr="00D22496" w:rsidRDefault="00692778">
                  <w:pPr>
                    <w:pStyle w:val="Paragraph"/>
                    <w:rPr>
                      <w:noProof/>
                      <w:lang w:val="ro-RO"/>
                    </w:rPr>
                  </w:pPr>
                  <w:r w:rsidRPr="00D22496">
                    <w:rPr>
                      <w:noProof/>
                      <w:lang w:val="ro-RO"/>
                    </w:rPr>
                    <w:t>—</w:t>
                  </w:r>
                </w:p>
              </w:tc>
              <w:tc>
                <w:tcPr>
                  <w:tcW w:w="3728" w:type="dxa"/>
                  <w:hideMark/>
                </w:tcPr>
                <w:p w14:paraId="0FC2CAA2" w14:textId="77777777" w:rsidR="00692778" w:rsidRPr="00D22496" w:rsidRDefault="00692778">
                  <w:pPr>
                    <w:pStyle w:val="Paragraph"/>
                    <w:rPr>
                      <w:noProof/>
                      <w:lang w:val="ro-RO"/>
                    </w:rPr>
                  </w:pPr>
                  <w:r w:rsidRPr="00D22496">
                    <w:rPr>
                      <w:noProof/>
                      <w:lang w:val="ro-RO"/>
                    </w:rPr>
                    <w:t>cu diametru exterior de minimum 88 mm, dar de maximum 96 mm,</w:t>
                  </w:r>
                </w:p>
              </w:tc>
            </w:tr>
            <w:tr w:rsidR="00692778" w:rsidRPr="00D22496" w14:paraId="352ECB58" w14:textId="77777777" w:rsidTr="0091713F">
              <w:tc>
                <w:tcPr>
                  <w:tcW w:w="220" w:type="dxa"/>
                  <w:hideMark/>
                </w:tcPr>
                <w:p w14:paraId="5D5FEA07" w14:textId="77777777" w:rsidR="00692778" w:rsidRPr="00D22496" w:rsidRDefault="00692778">
                  <w:pPr>
                    <w:pStyle w:val="Paragraph"/>
                    <w:rPr>
                      <w:noProof/>
                      <w:lang w:val="ro-RO"/>
                    </w:rPr>
                  </w:pPr>
                  <w:r w:rsidRPr="00D22496">
                    <w:rPr>
                      <w:noProof/>
                      <w:lang w:val="ro-RO"/>
                    </w:rPr>
                    <w:t>—</w:t>
                  </w:r>
                </w:p>
              </w:tc>
              <w:tc>
                <w:tcPr>
                  <w:tcW w:w="3728" w:type="dxa"/>
                  <w:hideMark/>
                </w:tcPr>
                <w:p w14:paraId="43A1E72F" w14:textId="77777777" w:rsidR="00692778" w:rsidRPr="00D22496" w:rsidRDefault="00692778">
                  <w:pPr>
                    <w:pStyle w:val="Paragraph"/>
                    <w:rPr>
                      <w:noProof/>
                      <w:lang w:val="ro-RO"/>
                    </w:rPr>
                  </w:pPr>
                  <w:r w:rsidRPr="00D22496">
                    <w:rPr>
                      <w:noProof/>
                      <w:lang w:val="ro-RO"/>
                    </w:rPr>
                    <w:t>fără miez mobil,</w:t>
                  </w:r>
                </w:p>
              </w:tc>
            </w:tr>
            <w:tr w:rsidR="00692778" w:rsidRPr="00D22496" w14:paraId="7F34FECC" w14:textId="77777777" w:rsidTr="0091713F">
              <w:tc>
                <w:tcPr>
                  <w:tcW w:w="220" w:type="dxa"/>
                  <w:hideMark/>
                </w:tcPr>
                <w:p w14:paraId="5F3BBD91" w14:textId="77777777" w:rsidR="00692778" w:rsidRPr="00D22496" w:rsidRDefault="00692778">
                  <w:pPr>
                    <w:pStyle w:val="Paragraph"/>
                    <w:rPr>
                      <w:noProof/>
                      <w:lang w:val="ro-RO"/>
                    </w:rPr>
                  </w:pPr>
                  <w:r w:rsidRPr="00D22496">
                    <w:rPr>
                      <w:noProof/>
                      <w:lang w:val="ro-RO"/>
                    </w:rPr>
                    <w:t>—</w:t>
                  </w:r>
                </w:p>
              </w:tc>
              <w:tc>
                <w:tcPr>
                  <w:tcW w:w="3728" w:type="dxa"/>
                  <w:hideMark/>
                </w:tcPr>
                <w:p w14:paraId="11E45246" w14:textId="77777777" w:rsidR="00692778" w:rsidRPr="00D22496" w:rsidRDefault="00692778">
                  <w:pPr>
                    <w:pStyle w:val="Paragraph"/>
                    <w:rPr>
                      <w:noProof/>
                      <w:lang w:val="ro-RO"/>
                    </w:rPr>
                  </w:pPr>
                  <w:r w:rsidRPr="00D22496">
                    <w:rPr>
                      <w:noProof/>
                      <w:lang w:val="ro-RO"/>
                    </w:rPr>
                    <w:t>cu un conector</w:t>
                  </w:r>
                </w:p>
              </w:tc>
            </w:tr>
          </w:tbl>
          <w:p w14:paraId="2F1FE13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510577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EF96C6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1C1113A" w14:textId="77777777" w:rsidR="00692778" w:rsidRPr="00D22496" w:rsidRDefault="00692778">
            <w:pPr>
              <w:pStyle w:val="Paragraph"/>
              <w:rPr>
                <w:noProof/>
                <w:lang w:val="ro-RO"/>
              </w:rPr>
            </w:pPr>
            <w:r w:rsidRPr="00D22496">
              <w:rPr>
                <w:noProof/>
                <w:lang w:val="ro-RO"/>
              </w:rPr>
              <w:t>31.12.2025</w:t>
            </w:r>
          </w:p>
        </w:tc>
      </w:tr>
      <w:tr w:rsidR="00692778" w:rsidRPr="00D22496" w14:paraId="2A116D8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8699374" w14:textId="77777777" w:rsidR="00692778" w:rsidRPr="00D22496" w:rsidRDefault="00692778">
            <w:pPr>
              <w:pStyle w:val="Paragraph"/>
              <w:rPr>
                <w:noProof/>
                <w:lang w:val="ro-RO"/>
              </w:rPr>
            </w:pPr>
            <w:r w:rsidRPr="00D22496">
              <w:rPr>
                <w:noProof/>
                <w:lang w:val="ro-RO"/>
              </w:rPr>
              <w:t>0.6855</w:t>
            </w:r>
          </w:p>
        </w:tc>
        <w:tc>
          <w:tcPr>
            <w:tcW w:w="909" w:type="dxa"/>
            <w:tcBorders>
              <w:top w:val="single" w:sz="4" w:space="0" w:color="auto"/>
              <w:left w:val="single" w:sz="4" w:space="0" w:color="auto"/>
              <w:bottom w:val="single" w:sz="4" w:space="0" w:color="auto"/>
              <w:right w:val="single" w:sz="4" w:space="0" w:color="auto"/>
            </w:tcBorders>
            <w:hideMark/>
          </w:tcPr>
          <w:p w14:paraId="154AA0A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8506 50 10</w:t>
            </w:r>
          </w:p>
        </w:tc>
        <w:tc>
          <w:tcPr>
            <w:tcW w:w="620" w:type="dxa"/>
            <w:tcBorders>
              <w:top w:val="single" w:sz="4" w:space="0" w:color="auto"/>
              <w:left w:val="single" w:sz="4" w:space="0" w:color="auto"/>
              <w:bottom w:val="single" w:sz="4" w:space="0" w:color="auto"/>
              <w:right w:val="single" w:sz="4" w:space="0" w:color="auto"/>
            </w:tcBorders>
            <w:hideMark/>
          </w:tcPr>
          <w:p w14:paraId="6B022CD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4D800056" w14:textId="77777777" w:rsidR="00692778" w:rsidRPr="00D22496" w:rsidRDefault="00692778">
            <w:pPr>
              <w:pStyle w:val="Paragraph"/>
              <w:rPr>
                <w:noProof/>
                <w:lang w:val="ro-RO"/>
              </w:rPr>
            </w:pPr>
            <w:r w:rsidRPr="00D22496">
              <w:rPr>
                <w:noProof/>
                <w:lang w:val="ro-RO"/>
              </w:rPr>
              <w:t>Baterii primare cilindrice cu litiu:</w:t>
            </w:r>
          </w:p>
          <w:tbl>
            <w:tblPr>
              <w:tblStyle w:val="Listdash"/>
              <w:tblW w:w="0" w:type="auto"/>
              <w:tblLayout w:type="fixed"/>
              <w:tblLook w:val="04A0" w:firstRow="1" w:lastRow="0" w:firstColumn="1" w:lastColumn="0" w:noHBand="0" w:noVBand="1"/>
            </w:tblPr>
            <w:tblGrid>
              <w:gridCol w:w="220"/>
              <w:gridCol w:w="3728"/>
            </w:tblGrid>
            <w:tr w:rsidR="00692778" w:rsidRPr="00D22496" w14:paraId="7CE9E50E" w14:textId="77777777" w:rsidTr="0091713F">
              <w:tc>
                <w:tcPr>
                  <w:tcW w:w="220" w:type="dxa"/>
                  <w:hideMark/>
                </w:tcPr>
                <w:p w14:paraId="4299CC5E" w14:textId="77777777" w:rsidR="00692778" w:rsidRPr="00D22496" w:rsidRDefault="00692778">
                  <w:pPr>
                    <w:pStyle w:val="Paragraph"/>
                    <w:rPr>
                      <w:noProof/>
                      <w:lang w:val="ro-RO"/>
                    </w:rPr>
                  </w:pPr>
                  <w:r w:rsidRPr="00D22496">
                    <w:rPr>
                      <w:noProof/>
                      <w:lang w:val="ro-RO"/>
                    </w:rPr>
                    <w:t>—</w:t>
                  </w:r>
                </w:p>
              </w:tc>
              <w:tc>
                <w:tcPr>
                  <w:tcW w:w="3728" w:type="dxa"/>
                  <w:hideMark/>
                </w:tcPr>
                <w:p w14:paraId="214205EC" w14:textId="77777777" w:rsidR="00692778" w:rsidRPr="00D22496" w:rsidRDefault="00692778">
                  <w:pPr>
                    <w:pStyle w:val="Paragraph"/>
                    <w:rPr>
                      <w:noProof/>
                      <w:lang w:val="ro-RO"/>
                    </w:rPr>
                  </w:pPr>
                  <w:r w:rsidRPr="00D22496">
                    <w:rPr>
                      <w:noProof/>
                      <w:lang w:val="ro-RO"/>
                    </w:rPr>
                    <w:t>cu diametrul de minimum 14,0 mm și maximum 26,0 mm,</w:t>
                  </w:r>
                </w:p>
              </w:tc>
            </w:tr>
            <w:tr w:rsidR="00692778" w:rsidRPr="00D22496" w14:paraId="774EBE5B" w14:textId="77777777" w:rsidTr="0091713F">
              <w:tc>
                <w:tcPr>
                  <w:tcW w:w="220" w:type="dxa"/>
                  <w:hideMark/>
                </w:tcPr>
                <w:p w14:paraId="34053E60" w14:textId="77777777" w:rsidR="00692778" w:rsidRPr="00D22496" w:rsidRDefault="00692778">
                  <w:pPr>
                    <w:pStyle w:val="Paragraph"/>
                    <w:rPr>
                      <w:noProof/>
                      <w:lang w:val="ro-RO"/>
                    </w:rPr>
                  </w:pPr>
                  <w:r w:rsidRPr="00D22496">
                    <w:rPr>
                      <w:noProof/>
                      <w:lang w:val="ro-RO"/>
                    </w:rPr>
                    <w:t>—</w:t>
                  </w:r>
                </w:p>
              </w:tc>
              <w:tc>
                <w:tcPr>
                  <w:tcW w:w="3728" w:type="dxa"/>
                  <w:hideMark/>
                </w:tcPr>
                <w:p w14:paraId="4836BF1E" w14:textId="77777777" w:rsidR="00692778" w:rsidRPr="00D22496" w:rsidRDefault="00692778">
                  <w:pPr>
                    <w:pStyle w:val="Paragraph"/>
                    <w:rPr>
                      <w:noProof/>
                      <w:lang w:val="ro-RO"/>
                    </w:rPr>
                  </w:pPr>
                  <w:r w:rsidRPr="00D22496">
                    <w:rPr>
                      <w:noProof/>
                      <w:lang w:val="ro-RO"/>
                    </w:rPr>
                    <w:t>o lungime de minimum 2,2 mm, dar maximum 51 mm,</w:t>
                  </w:r>
                </w:p>
              </w:tc>
            </w:tr>
            <w:tr w:rsidR="00692778" w:rsidRPr="00D22496" w14:paraId="399B6542" w14:textId="77777777" w:rsidTr="0091713F">
              <w:tc>
                <w:tcPr>
                  <w:tcW w:w="220" w:type="dxa"/>
                  <w:hideMark/>
                </w:tcPr>
                <w:p w14:paraId="22E9AECF" w14:textId="77777777" w:rsidR="00692778" w:rsidRPr="00D22496" w:rsidRDefault="00692778">
                  <w:pPr>
                    <w:pStyle w:val="Paragraph"/>
                    <w:rPr>
                      <w:noProof/>
                      <w:lang w:val="ro-RO"/>
                    </w:rPr>
                  </w:pPr>
                  <w:r w:rsidRPr="00D22496">
                    <w:rPr>
                      <w:noProof/>
                      <w:lang w:val="ro-RO"/>
                    </w:rPr>
                    <w:t>—</w:t>
                  </w:r>
                </w:p>
              </w:tc>
              <w:tc>
                <w:tcPr>
                  <w:tcW w:w="3728" w:type="dxa"/>
                  <w:hideMark/>
                </w:tcPr>
                <w:p w14:paraId="79E3F783" w14:textId="77777777" w:rsidR="00692778" w:rsidRPr="00D22496" w:rsidRDefault="00692778">
                  <w:pPr>
                    <w:pStyle w:val="Paragraph"/>
                    <w:rPr>
                      <w:noProof/>
                      <w:lang w:val="ro-RO"/>
                    </w:rPr>
                  </w:pPr>
                  <w:r w:rsidRPr="00D22496">
                    <w:rPr>
                      <w:noProof/>
                      <w:lang w:val="ro-RO"/>
                    </w:rPr>
                    <w:t>tensiune de minimum 1,5 V, dar maximum 3,6 V,</w:t>
                  </w:r>
                </w:p>
              </w:tc>
            </w:tr>
            <w:tr w:rsidR="00692778" w:rsidRPr="00D22496" w14:paraId="4AB50A7A" w14:textId="77777777" w:rsidTr="0091713F">
              <w:tc>
                <w:tcPr>
                  <w:tcW w:w="220" w:type="dxa"/>
                  <w:hideMark/>
                </w:tcPr>
                <w:p w14:paraId="19887ACF" w14:textId="77777777" w:rsidR="00692778" w:rsidRPr="00D22496" w:rsidRDefault="00692778">
                  <w:pPr>
                    <w:pStyle w:val="Paragraph"/>
                    <w:rPr>
                      <w:noProof/>
                      <w:lang w:val="ro-RO"/>
                    </w:rPr>
                  </w:pPr>
                  <w:r w:rsidRPr="00D22496">
                    <w:rPr>
                      <w:noProof/>
                      <w:lang w:val="ro-RO"/>
                    </w:rPr>
                    <w:t>—</w:t>
                  </w:r>
                </w:p>
              </w:tc>
              <w:tc>
                <w:tcPr>
                  <w:tcW w:w="3728" w:type="dxa"/>
                  <w:hideMark/>
                </w:tcPr>
                <w:p w14:paraId="23DC04E8" w14:textId="77777777" w:rsidR="00692778" w:rsidRPr="00D22496" w:rsidRDefault="00692778">
                  <w:pPr>
                    <w:pStyle w:val="Paragraph"/>
                    <w:rPr>
                      <w:noProof/>
                      <w:lang w:val="ro-RO"/>
                    </w:rPr>
                  </w:pPr>
                  <w:r w:rsidRPr="00D22496">
                    <w:rPr>
                      <w:noProof/>
                      <w:lang w:val="ro-RO"/>
                    </w:rPr>
                    <w:t>o capacitate de 0,15 Ah sau mai mult, dar nu mai mult de 5,00 Ah</w:t>
                  </w:r>
                </w:p>
              </w:tc>
            </w:tr>
          </w:tbl>
          <w:p w14:paraId="1E5FCE21" w14:textId="77777777" w:rsidR="00692778" w:rsidRPr="00D22496" w:rsidRDefault="00692778">
            <w:pPr>
              <w:pStyle w:val="Paragraph"/>
              <w:rPr>
                <w:noProof/>
                <w:lang w:val="ro-RO"/>
              </w:rPr>
            </w:pPr>
            <w:r w:rsidRPr="00D22496">
              <w:rPr>
                <w:noProof/>
                <w:lang w:val="ro-RO"/>
              </w:rPr>
              <w:t>pentru utilizarea la fabricarea de dispozitive de telemetrie și medicale, contoare electronice și telecomenzi</w:t>
            </w:r>
          </w:p>
          <w:p w14:paraId="5C73795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503D9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BCC3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9FD73F" w14:textId="77777777" w:rsidR="00692778" w:rsidRPr="00D22496" w:rsidRDefault="00692778">
            <w:pPr>
              <w:pStyle w:val="Paragraph"/>
              <w:rPr>
                <w:noProof/>
                <w:lang w:val="ro-RO"/>
              </w:rPr>
            </w:pPr>
            <w:r w:rsidRPr="00D22496">
              <w:rPr>
                <w:noProof/>
                <w:lang w:val="ro-RO"/>
              </w:rPr>
              <w:t>31.12.2024</w:t>
            </w:r>
          </w:p>
        </w:tc>
      </w:tr>
      <w:tr w:rsidR="00692778" w:rsidRPr="00D22496" w14:paraId="229E4C5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A354CA" w14:textId="77777777" w:rsidR="00692778" w:rsidRPr="00D22496" w:rsidRDefault="00692778">
            <w:pPr>
              <w:pStyle w:val="Paragraph"/>
              <w:rPr>
                <w:noProof/>
                <w:lang w:val="ro-RO"/>
              </w:rPr>
            </w:pPr>
            <w:r w:rsidRPr="00D22496">
              <w:rPr>
                <w:noProof/>
                <w:lang w:val="ro-RO"/>
              </w:rPr>
              <w:t>0.2490</w:t>
            </w:r>
          </w:p>
        </w:tc>
        <w:tc>
          <w:tcPr>
            <w:tcW w:w="909" w:type="dxa"/>
            <w:tcBorders>
              <w:top w:val="single" w:sz="4" w:space="0" w:color="auto"/>
              <w:left w:val="single" w:sz="4" w:space="0" w:color="auto"/>
              <w:bottom w:val="single" w:sz="4" w:space="0" w:color="auto"/>
              <w:right w:val="single" w:sz="4" w:space="0" w:color="auto"/>
            </w:tcBorders>
            <w:hideMark/>
          </w:tcPr>
          <w:p w14:paraId="09F8C28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8506 50 90</w:t>
            </w:r>
          </w:p>
        </w:tc>
        <w:tc>
          <w:tcPr>
            <w:tcW w:w="620" w:type="dxa"/>
            <w:tcBorders>
              <w:top w:val="single" w:sz="4" w:space="0" w:color="auto"/>
              <w:left w:val="single" w:sz="4" w:space="0" w:color="auto"/>
              <w:bottom w:val="single" w:sz="4" w:space="0" w:color="auto"/>
              <w:right w:val="single" w:sz="4" w:space="0" w:color="auto"/>
            </w:tcBorders>
            <w:hideMark/>
          </w:tcPr>
          <w:p w14:paraId="274C1D6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E108FCC" w14:textId="77777777" w:rsidR="00692778" w:rsidRPr="00D22496" w:rsidRDefault="00692778">
            <w:pPr>
              <w:pStyle w:val="Paragraph"/>
              <w:rPr>
                <w:noProof/>
                <w:lang w:val="ro-RO"/>
              </w:rPr>
            </w:pPr>
            <w:r w:rsidRPr="00D22496">
              <w:rPr>
                <w:noProof/>
                <w:lang w:val="ro-RO"/>
              </w:rPr>
              <w:t>Baterie cu lithiu-iod ale cărei dimensiuni sunt de maximum 9 mm × 23 mm × 45 mm şi o tensiune de maximum 2,8 V</w:t>
            </w:r>
          </w:p>
        </w:tc>
        <w:tc>
          <w:tcPr>
            <w:tcW w:w="790" w:type="dxa"/>
            <w:tcBorders>
              <w:top w:val="single" w:sz="4" w:space="0" w:color="auto"/>
              <w:left w:val="single" w:sz="4" w:space="0" w:color="auto"/>
              <w:bottom w:val="single" w:sz="4" w:space="0" w:color="auto"/>
              <w:right w:val="single" w:sz="4" w:space="0" w:color="auto"/>
            </w:tcBorders>
            <w:hideMark/>
          </w:tcPr>
          <w:p w14:paraId="4C69525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8977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C10309" w14:textId="77777777" w:rsidR="00692778" w:rsidRPr="00D22496" w:rsidRDefault="00692778">
            <w:pPr>
              <w:pStyle w:val="Paragraph"/>
              <w:rPr>
                <w:noProof/>
                <w:lang w:val="ro-RO"/>
              </w:rPr>
            </w:pPr>
            <w:r w:rsidRPr="00D22496">
              <w:rPr>
                <w:noProof/>
                <w:lang w:val="ro-RO"/>
              </w:rPr>
              <w:t>31.12.2024</w:t>
            </w:r>
          </w:p>
        </w:tc>
      </w:tr>
      <w:tr w:rsidR="00692778" w:rsidRPr="00D22496" w14:paraId="480A3E2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E421F7" w14:textId="77777777" w:rsidR="00692778" w:rsidRPr="00D22496" w:rsidRDefault="00692778">
            <w:pPr>
              <w:pStyle w:val="Paragraph"/>
              <w:rPr>
                <w:noProof/>
                <w:lang w:val="ro-RO"/>
              </w:rPr>
            </w:pPr>
            <w:r w:rsidRPr="00D22496">
              <w:rPr>
                <w:noProof/>
                <w:lang w:val="ro-RO"/>
              </w:rPr>
              <w:t>0.2488</w:t>
            </w:r>
          </w:p>
        </w:tc>
        <w:tc>
          <w:tcPr>
            <w:tcW w:w="909" w:type="dxa"/>
            <w:tcBorders>
              <w:top w:val="single" w:sz="4" w:space="0" w:color="auto"/>
              <w:left w:val="single" w:sz="4" w:space="0" w:color="auto"/>
              <w:bottom w:val="single" w:sz="4" w:space="0" w:color="auto"/>
              <w:right w:val="single" w:sz="4" w:space="0" w:color="auto"/>
            </w:tcBorders>
            <w:hideMark/>
          </w:tcPr>
          <w:p w14:paraId="23F7D19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8506 50 90</w:t>
            </w:r>
          </w:p>
        </w:tc>
        <w:tc>
          <w:tcPr>
            <w:tcW w:w="620" w:type="dxa"/>
            <w:tcBorders>
              <w:top w:val="single" w:sz="4" w:space="0" w:color="auto"/>
              <w:left w:val="single" w:sz="4" w:space="0" w:color="auto"/>
              <w:bottom w:val="single" w:sz="4" w:space="0" w:color="auto"/>
              <w:right w:val="single" w:sz="4" w:space="0" w:color="auto"/>
            </w:tcBorders>
            <w:hideMark/>
          </w:tcPr>
          <w:p w14:paraId="752FF43A"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BB950A0" w14:textId="77777777" w:rsidR="00692778" w:rsidRPr="00D22496" w:rsidRDefault="00692778">
            <w:pPr>
              <w:pStyle w:val="Paragraph"/>
              <w:rPr>
                <w:noProof/>
                <w:lang w:val="ro-RO"/>
              </w:rPr>
            </w:pPr>
            <w:r w:rsidRPr="00D22496">
              <w:rPr>
                <w:noProof/>
                <w:lang w:val="ro-RO"/>
              </w:rPr>
              <w:t>Baterie litiu-iod sau litiu-argint-oxid de vanadiu cu dimensiunea de maximum 28 mm × 45 mm × 15 mm şi o capacitate de minimum 1,05 Ah E19393</w:t>
            </w:r>
          </w:p>
        </w:tc>
        <w:tc>
          <w:tcPr>
            <w:tcW w:w="790" w:type="dxa"/>
            <w:tcBorders>
              <w:top w:val="single" w:sz="4" w:space="0" w:color="auto"/>
              <w:left w:val="single" w:sz="4" w:space="0" w:color="auto"/>
              <w:bottom w:val="single" w:sz="4" w:space="0" w:color="auto"/>
              <w:right w:val="single" w:sz="4" w:space="0" w:color="auto"/>
            </w:tcBorders>
            <w:hideMark/>
          </w:tcPr>
          <w:p w14:paraId="1F56F83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7C697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DE79349" w14:textId="77777777" w:rsidR="00692778" w:rsidRPr="00D22496" w:rsidRDefault="00692778">
            <w:pPr>
              <w:pStyle w:val="Paragraph"/>
              <w:rPr>
                <w:noProof/>
                <w:lang w:val="ro-RO"/>
              </w:rPr>
            </w:pPr>
            <w:r w:rsidRPr="00D22496">
              <w:rPr>
                <w:noProof/>
                <w:lang w:val="ro-RO"/>
              </w:rPr>
              <w:t>31.12.2024</w:t>
            </w:r>
          </w:p>
        </w:tc>
      </w:tr>
      <w:tr w:rsidR="00692778" w:rsidRPr="00D22496" w14:paraId="7F78F42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FFF1FB" w14:textId="77777777" w:rsidR="00692778" w:rsidRPr="00D22496" w:rsidRDefault="00692778">
            <w:pPr>
              <w:pStyle w:val="Paragraph"/>
              <w:rPr>
                <w:noProof/>
                <w:lang w:val="ro-RO"/>
              </w:rPr>
            </w:pPr>
            <w:r w:rsidRPr="00D22496">
              <w:rPr>
                <w:noProof/>
                <w:lang w:val="ro-RO"/>
              </w:rPr>
              <w:t>0.5180</w:t>
            </w:r>
          </w:p>
        </w:tc>
        <w:tc>
          <w:tcPr>
            <w:tcW w:w="909" w:type="dxa"/>
            <w:tcBorders>
              <w:top w:val="single" w:sz="4" w:space="0" w:color="auto"/>
              <w:left w:val="single" w:sz="4" w:space="0" w:color="auto"/>
              <w:bottom w:val="single" w:sz="4" w:space="0" w:color="auto"/>
              <w:right w:val="single" w:sz="4" w:space="0" w:color="auto"/>
            </w:tcBorders>
            <w:hideMark/>
          </w:tcPr>
          <w:p w14:paraId="34F2F56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8506 90 00</w:t>
            </w:r>
          </w:p>
        </w:tc>
        <w:tc>
          <w:tcPr>
            <w:tcW w:w="620" w:type="dxa"/>
            <w:tcBorders>
              <w:top w:val="single" w:sz="4" w:space="0" w:color="auto"/>
              <w:left w:val="single" w:sz="4" w:space="0" w:color="auto"/>
              <w:bottom w:val="single" w:sz="4" w:space="0" w:color="auto"/>
              <w:right w:val="single" w:sz="4" w:space="0" w:color="auto"/>
            </w:tcBorders>
            <w:hideMark/>
          </w:tcPr>
          <w:p w14:paraId="67BDA511"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1727AE7" w14:textId="77777777" w:rsidR="00692778" w:rsidRPr="00D22496" w:rsidRDefault="00692778">
            <w:pPr>
              <w:pStyle w:val="Paragraph"/>
              <w:rPr>
                <w:noProof/>
                <w:lang w:val="ro-RO"/>
              </w:rPr>
            </w:pPr>
            <w:r w:rsidRPr="00D22496">
              <w:rPr>
                <w:noProof/>
                <w:lang w:val="ro-RO"/>
              </w:rPr>
              <w:t>Catod, în rulouri,  pentru baterii zinc-aer de tip „nasture” (baterii pentru proteze auditive)</w:t>
            </w:r>
          </w:p>
          <w:p w14:paraId="4FE1E82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894F4B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57CFFA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69589A" w14:textId="77777777" w:rsidR="00692778" w:rsidRPr="00D22496" w:rsidRDefault="00692778">
            <w:pPr>
              <w:pStyle w:val="Paragraph"/>
              <w:rPr>
                <w:noProof/>
                <w:lang w:val="ro-RO"/>
              </w:rPr>
            </w:pPr>
            <w:r w:rsidRPr="00D22496">
              <w:rPr>
                <w:noProof/>
                <w:lang w:val="ro-RO"/>
              </w:rPr>
              <w:t>31.12.2024</w:t>
            </w:r>
          </w:p>
        </w:tc>
      </w:tr>
      <w:tr w:rsidR="00692778" w:rsidRPr="00D22496" w14:paraId="5CAF644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3C08DC" w14:textId="77777777" w:rsidR="00692778" w:rsidRPr="00D22496" w:rsidRDefault="00692778">
            <w:pPr>
              <w:pStyle w:val="Paragraph"/>
              <w:rPr>
                <w:noProof/>
                <w:lang w:val="ro-RO"/>
              </w:rPr>
            </w:pPr>
            <w:r w:rsidRPr="00D22496">
              <w:rPr>
                <w:noProof/>
                <w:lang w:val="ro-RO"/>
              </w:rPr>
              <w:t>0.6685</w:t>
            </w:r>
          </w:p>
        </w:tc>
        <w:tc>
          <w:tcPr>
            <w:tcW w:w="909" w:type="dxa"/>
            <w:tcBorders>
              <w:top w:val="single" w:sz="4" w:space="0" w:color="auto"/>
              <w:left w:val="single" w:sz="4" w:space="0" w:color="auto"/>
              <w:bottom w:val="single" w:sz="4" w:space="0" w:color="auto"/>
              <w:right w:val="single" w:sz="4" w:space="0" w:color="auto"/>
            </w:tcBorders>
            <w:hideMark/>
          </w:tcPr>
          <w:p w14:paraId="402CC7D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10FBA734"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214A216D" w14:textId="77777777" w:rsidR="00692778" w:rsidRPr="00D22496" w:rsidRDefault="00692778">
            <w:pPr>
              <w:pStyle w:val="Paragraph"/>
              <w:rPr>
                <w:noProof/>
                <w:lang w:val="ro-RO"/>
              </w:rPr>
            </w:pPr>
            <w:r w:rsidRPr="00D22496">
              <w:rPr>
                <w:noProof/>
                <w:lang w:val="ro-RO"/>
              </w:rPr>
              <w:t>Acumulatori sau elemente de acumulatori cu ioni de litiu de formă cilindrică cu:</w:t>
            </w:r>
          </w:p>
          <w:tbl>
            <w:tblPr>
              <w:tblStyle w:val="Listdash"/>
              <w:tblW w:w="0" w:type="auto"/>
              <w:tblLayout w:type="fixed"/>
              <w:tblLook w:val="04A0" w:firstRow="1" w:lastRow="0" w:firstColumn="1" w:lastColumn="0" w:noHBand="0" w:noVBand="1"/>
            </w:tblPr>
            <w:tblGrid>
              <w:gridCol w:w="220"/>
              <w:gridCol w:w="3728"/>
            </w:tblGrid>
            <w:tr w:rsidR="00692778" w:rsidRPr="00D22496" w14:paraId="0FD244F2" w14:textId="77777777" w:rsidTr="0091713F">
              <w:tc>
                <w:tcPr>
                  <w:tcW w:w="220" w:type="dxa"/>
                  <w:hideMark/>
                </w:tcPr>
                <w:p w14:paraId="33F11A88" w14:textId="77777777" w:rsidR="00692778" w:rsidRPr="00D22496" w:rsidRDefault="00692778">
                  <w:pPr>
                    <w:pStyle w:val="Paragraph"/>
                    <w:rPr>
                      <w:noProof/>
                      <w:lang w:val="ro-RO"/>
                    </w:rPr>
                  </w:pPr>
                  <w:r w:rsidRPr="00D22496">
                    <w:rPr>
                      <w:noProof/>
                      <w:lang w:val="ro-RO"/>
                    </w:rPr>
                    <w:t>—</w:t>
                  </w:r>
                </w:p>
              </w:tc>
              <w:tc>
                <w:tcPr>
                  <w:tcW w:w="3728" w:type="dxa"/>
                  <w:hideMark/>
                </w:tcPr>
                <w:p w14:paraId="43939545" w14:textId="77777777" w:rsidR="00692778" w:rsidRPr="00D22496" w:rsidRDefault="00692778">
                  <w:pPr>
                    <w:pStyle w:val="Paragraph"/>
                    <w:rPr>
                      <w:noProof/>
                      <w:lang w:val="ro-RO"/>
                    </w:rPr>
                  </w:pPr>
                  <w:r w:rsidRPr="00D22496">
                    <w:rPr>
                      <w:noProof/>
                      <w:lang w:val="ro-RO"/>
                    </w:rPr>
                    <w:t>o capacitate nominală de minimum 8,8 Ah dar de maximum 18 Ah,</w:t>
                  </w:r>
                </w:p>
              </w:tc>
            </w:tr>
            <w:tr w:rsidR="00692778" w:rsidRPr="00D22496" w14:paraId="1CEBE20E" w14:textId="77777777" w:rsidTr="0091713F">
              <w:tc>
                <w:tcPr>
                  <w:tcW w:w="220" w:type="dxa"/>
                  <w:hideMark/>
                </w:tcPr>
                <w:p w14:paraId="10ABB954" w14:textId="77777777" w:rsidR="00692778" w:rsidRPr="00D22496" w:rsidRDefault="00692778">
                  <w:pPr>
                    <w:pStyle w:val="Paragraph"/>
                    <w:rPr>
                      <w:noProof/>
                      <w:lang w:val="ro-RO"/>
                    </w:rPr>
                  </w:pPr>
                  <w:r w:rsidRPr="00D22496">
                    <w:rPr>
                      <w:noProof/>
                      <w:lang w:val="ro-RO"/>
                    </w:rPr>
                    <w:t>—</w:t>
                  </w:r>
                </w:p>
              </w:tc>
              <w:tc>
                <w:tcPr>
                  <w:tcW w:w="3728" w:type="dxa"/>
                  <w:hideMark/>
                </w:tcPr>
                <w:p w14:paraId="26F194F2" w14:textId="77777777" w:rsidR="00692778" w:rsidRPr="00D22496" w:rsidRDefault="00692778">
                  <w:pPr>
                    <w:pStyle w:val="Paragraph"/>
                    <w:rPr>
                      <w:noProof/>
                      <w:lang w:val="ro-RO"/>
                    </w:rPr>
                  </w:pPr>
                  <w:r w:rsidRPr="00D22496">
                    <w:rPr>
                      <w:noProof/>
                      <w:lang w:val="ro-RO"/>
                    </w:rPr>
                    <w:t>o tensiune nominală de minimum 36 V dar de maximum 48 V</w:t>
                  </w:r>
                </w:p>
              </w:tc>
            </w:tr>
            <w:tr w:rsidR="00692778" w:rsidRPr="00D22496" w14:paraId="5A6BAD2E" w14:textId="77777777" w:rsidTr="0091713F">
              <w:tc>
                <w:tcPr>
                  <w:tcW w:w="220" w:type="dxa"/>
                  <w:hideMark/>
                </w:tcPr>
                <w:p w14:paraId="204BFA45" w14:textId="77777777" w:rsidR="00692778" w:rsidRPr="00D22496" w:rsidRDefault="00692778">
                  <w:pPr>
                    <w:pStyle w:val="Paragraph"/>
                    <w:rPr>
                      <w:noProof/>
                      <w:lang w:val="ro-RO"/>
                    </w:rPr>
                  </w:pPr>
                  <w:r w:rsidRPr="00D22496">
                    <w:rPr>
                      <w:noProof/>
                      <w:lang w:val="ro-RO"/>
                    </w:rPr>
                    <w:t>—</w:t>
                  </w:r>
                </w:p>
              </w:tc>
              <w:tc>
                <w:tcPr>
                  <w:tcW w:w="3728" w:type="dxa"/>
                  <w:hideMark/>
                </w:tcPr>
                <w:p w14:paraId="1DCCF1F9" w14:textId="77777777" w:rsidR="00692778" w:rsidRPr="00D22496" w:rsidRDefault="00692778">
                  <w:pPr>
                    <w:pStyle w:val="Paragraph"/>
                    <w:rPr>
                      <w:noProof/>
                      <w:lang w:val="ro-RO"/>
                    </w:rPr>
                  </w:pPr>
                  <w:r w:rsidRPr="00D22496">
                    <w:rPr>
                      <w:noProof/>
                      <w:lang w:val="ro-RO"/>
                    </w:rPr>
                    <w:t>o putere de minimum 300 Wh dar de maximum 648 Wh,</w:t>
                  </w:r>
                </w:p>
              </w:tc>
            </w:tr>
          </w:tbl>
          <w:p w14:paraId="6FDFA1BD" w14:textId="77777777" w:rsidR="00692778" w:rsidRPr="00D22496" w:rsidRDefault="00692778">
            <w:pPr>
              <w:pStyle w:val="Paragraph"/>
              <w:rPr>
                <w:noProof/>
                <w:lang w:val="ro-RO"/>
              </w:rPr>
            </w:pPr>
            <w:r w:rsidRPr="00D22496">
              <w:rPr>
                <w:noProof/>
                <w:lang w:val="ro-RO"/>
              </w:rPr>
              <w:t>pentru utilizarea la fabricarea bicicletelor electrice</w:t>
            </w:r>
          </w:p>
          <w:p w14:paraId="714CBC4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7E0E4DD"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79B8B4B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DFAE1A6" w14:textId="77777777" w:rsidR="00692778" w:rsidRPr="00D22496" w:rsidRDefault="00692778">
            <w:pPr>
              <w:pStyle w:val="Paragraph"/>
              <w:rPr>
                <w:noProof/>
                <w:lang w:val="ro-RO"/>
              </w:rPr>
            </w:pPr>
            <w:r w:rsidRPr="00D22496">
              <w:rPr>
                <w:noProof/>
                <w:lang w:val="ro-RO"/>
              </w:rPr>
              <w:t>31.12.2024</w:t>
            </w:r>
          </w:p>
        </w:tc>
      </w:tr>
      <w:tr w:rsidR="00692778" w:rsidRPr="00D22496" w14:paraId="291AD9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A638B4" w14:textId="77777777" w:rsidR="00692778" w:rsidRPr="00D22496" w:rsidRDefault="00692778">
            <w:pPr>
              <w:pStyle w:val="Paragraph"/>
              <w:rPr>
                <w:noProof/>
                <w:lang w:val="ro-RO"/>
              </w:rPr>
            </w:pPr>
            <w:r w:rsidRPr="00D22496">
              <w:rPr>
                <w:noProof/>
                <w:lang w:val="ro-RO"/>
              </w:rPr>
              <w:t>0.7663</w:t>
            </w:r>
          </w:p>
        </w:tc>
        <w:tc>
          <w:tcPr>
            <w:tcW w:w="909" w:type="dxa"/>
            <w:tcBorders>
              <w:top w:val="single" w:sz="4" w:space="0" w:color="auto"/>
              <w:left w:val="single" w:sz="4" w:space="0" w:color="auto"/>
              <w:bottom w:val="single" w:sz="4" w:space="0" w:color="auto"/>
              <w:right w:val="single" w:sz="4" w:space="0" w:color="auto"/>
            </w:tcBorders>
            <w:hideMark/>
          </w:tcPr>
          <w:p w14:paraId="36DA2D7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6B0F8439"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4D5075EB" w14:textId="77777777" w:rsidR="00692778" w:rsidRPr="00D22496" w:rsidRDefault="00692778">
            <w:pPr>
              <w:pStyle w:val="Paragraph"/>
              <w:rPr>
                <w:noProof/>
                <w:lang w:val="ro-RO"/>
              </w:rPr>
            </w:pPr>
            <w:r w:rsidRPr="00D22496">
              <w:rPr>
                <w:noProof/>
                <w:lang w:val="ro-RO"/>
              </w:rPr>
              <w:t>Acumulator litiu-ion polimer echipat cu un sistem de gestionare a bateriei și o interfață CAN-BUS cu:</w:t>
            </w:r>
          </w:p>
          <w:tbl>
            <w:tblPr>
              <w:tblStyle w:val="Listdash"/>
              <w:tblW w:w="0" w:type="auto"/>
              <w:tblLayout w:type="fixed"/>
              <w:tblLook w:val="04A0" w:firstRow="1" w:lastRow="0" w:firstColumn="1" w:lastColumn="0" w:noHBand="0" w:noVBand="1"/>
            </w:tblPr>
            <w:tblGrid>
              <w:gridCol w:w="220"/>
              <w:gridCol w:w="3728"/>
            </w:tblGrid>
            <w:tr w:rsidR="00692778" w:rsidRPr="00D22496" w14:paraId="24718FB6" w14:textId="77777777" w:rsidTr="0091713F">
              <w:tc>
                <w:tcPr>
                  <w:tcW w:w="220" w:type="dxa"/>
                  <w:hideMark/>
                </w:tcPr>
                <w:p w14:paraId="22C891EA" w14:textId="77777777" w:rsidR="00692778" w:rsidRPr="00D22496" w:rsidRDefault="00692778">
                  <w:pPr>
                    <w:pStyle w:val="Paragraph"/>
                    <w:rPr>
                      <w:noProof/>
                      <w:lang w:val="ro-RO"/>
                    </w:rPr>
                  </w:pPr>
                  <w:r w:rsidRPr="00D22496">
                    <w:rPr>
                      <w:noProof/>
                      <w:lang w:val="ro-RO"/>
                    </w:rPr>
                    <w:t>—</w:t>
                  </w:r>
                </w:p>
              </w:tc>
              <w:tc>
                <w:tcPr>
                  <w:tcW w:w="3728" w:type="dxa"/>
                  <w:hideMark/>
                </w:tcPr>
                <w:p w14:paraId="039273CF" w14:textId="77777777" w:rsidR="00692778" w:rsidRPr="00D22496" w:rsidRDefault="00692778">
                  <w:pPr>
                    <w:pStyle w:val="Paragraph"/>
                    <w:rPr>
                      <w:noProof/>
                      <w:lang w:val="ro-RO"/>
                    </w:rPr>
                  </w:pPr>
                  <w:r w:rsidRPr="00D22496">
                    <w:rPr>
                      <w:noProof/>
                      <w:lang w:val="ro-RO"/>
                    </w:rPr>
                    <w:t>o lungime de maximum 1 600 mm,</w:t>
                  </w:r>
                </w:p>
              </w:tc>
            </w:tr>
            <w:tr w:rsidR="00692778" w:rsidRPr="00D22496" w14:paraId="5185ED5F" w14:textId="77777777" w:rsidTr="0091713F">
              <w:tc>
                <w:tcPr>
                  <w:tcW w:w="220" w:type="dxa"/>
                  <w:hideMark/>
                </w:tcPr>
                <w:p w14:paraId="33A305D8" w14:textId="77777777" w:rsidR="00692778" w:rsidRPr="00D22496" w:rsidRDefault="00692778">
                  <w:pPr>
                    <w:pStyle w:val="Paragraph"/>
                    <w:rPr>
                      <w:noProof/>
                      <w:lang w:val="ro-RO"/>
                    </w:rPr>
                  </w:pPr>
                  <w:r w:rsidRPr="00D22496">
                    <w:rPr>
                      <w:noProof/>
                      <w:lang w:val="ro-RO"/>
                    </w:rPr>
                    <w:t>—</w:t>
                  </w:r>
                </w:p>
              </w:tc>
              <w:tc>
                <w:tcPr>
                  <w:tcW w:w="3728" w:type="dxa"/>
                  <w:hideMark/>
                </w:tcPr>
                <w:p w14:paraId="10240950" w14:textId="77777777" w:rsidR="00692778" w:rsidRPr="00D22496" w:rsidRDefault="00692778">
                  <w:pPr>
                    <w:pStyle w:val="Paragraph"/>
                    <w:rPr>
                      <w:noProof/>
                      <w:lang w:val="ro-RO"/>
                    </w:rPr>
                  </w:pPr>
                  <w:r w:rsidRPr="00D22496">
                    <w:rPr>
                      <w:noProof/>
                      <w:lang w:val="ro-RO"/>
                    </w:rPr>
                    <w:t>o lățime de maximum 448 mm,</w:t>
                  </w:r>
                </w:p>
              </w:tc>
            </w:tr>
            <w:tr w:rsidR="00692778" w:rsidRPr="00D22496" w14:paraId="06DEB133" w14:textId="77777777" w:rsidTr="0091713F">
              <w:tc>
                <w:tcPr>
                  <w:tcW w:w="220" w:type="dxa"/>
                  <w:hideMark/>
                </w:tcPr>
                <w:p w14:paraId="19F02EE7" w14:textId="77777777" w:rsidR="00692778" w:rsidRPr="00D22496" w:rsidRDefault="00692778">
                  <w:pPr>
                    <w:pStyle w:val="Paragraph"/>
                    <w:rPr>
                      <w:noProof/>
                      <w:lang w:val="ro-RO"/>
                    </w:rPr>
                  </w:pPr>
                  <w:r w:rsidRPr="00D22496">
                    <w:rPr>
                      <w:noProof/>
                      <w:lang w:val="ro-RO"/>
                    </w:rPr>
                    <w:t>—</w:t>
                  </w:r>
                </w:p>
              </w:tc>
              <w:tc>
                <w:tcPr>
                  <w:tcW w:w="3728" w:type="dxa"/>
                  <w:hideMark/>
                </w:tcPr>
                <w:p w14:paraId="2E442225" w14:textId="77777777" w:rsidR="00692778" w:rsidRPr="00D22496" w:rsidRDefault="00692778">
                  <w:pPr>
                    <w:pStyle w:val="Paragraph"/>
                    <w:rPr>
                      <w:noProof/>
                      <w:lang w:val="ro-RO"/>
                    </w:rPr>
                  </w:pPr>
                  <w:r w:rsidRPr="00D22496">
                    <w:rPr>
                      <w:noProof/>
                      <w:lang w:val="ro-RO"/>
                    </w:rPr>
                    <w:t>o înălțime de maximum 395 mm,</w:t>
                  </w:r>
                </w:p>
              </w:tc>
            </w:tr>
            <w:tr w:rsidR="00692778" w:rsidRPr="00D22496" w14:paraId="1A4451E4" w14:textId="77777777" w:rsidTr="0091713F">
              <w:tc>
                <w:tcPr>
                  <w:tcW w:w="220" w:type="dxa"/>
                  <w:hideMark/>
                </w:tcPr>
                <w:p w14:paraId="28409725" w14:textId="77777777" w:rsidR="00692778" w:rsidRPr="00D22496" w:rsidRDefault="00692778">
                  <w:pPr>
                    <w:pStyle w:val="Paragraph"/>
                    <w:rPr>
                      <w:noProof/>
                      <w:lang w:val="ro-RO"/>
                    </w:rPr>
                  </w:pPr>
                  <w:r w:rsidRPr="00D22496">
                    <w:rPr>
                      <w:noProof/>
                      <w:lang w:val="ro-RO"/>
                    </w:rPr>
                    <w:t>—</w:t>
                  </w:r>
                </w:p>
              </w:tc>
              <w:tc>
                <w:tcPr>
                  <w:tcW w:w="3728" w:type="dxa"/>
                  <w:hideMark/>
                </w:tcPr>
                <w:p w14:paraId="50F320F6" w14:textId="77777777" w:rsidR="00692778" w:rsidRPr="00D22496" w:rsidRDefault="00692778">
                  <w:pPr>
                    <w:pStyle w:val="Paragraph"/>
                    <w:rPr>
                      <w:noProof/>
                      <w:lang w:val="ro-RO"/>
                    </w:rPr>
                  </w:pPr>
                  <w:r w:rsidRPr="00D22496">
                    <w:rPr>
                      <w:noProof/>
                      <w:lang w:val="ro-RO"/>
                    </w:rPr>
                    <w:t>o tensiune nominală de minimum 280 V, dar de maximum 400 V,</w:t>
                  </w:r>
                </w:p>
              </w:tc>
            </w:tr>
            <w:tr w:rsidR="00692778" w:rsidRPr="00D22496" w14:paraId="3029193D" w14:textId="77777777" w:rsidTr="0091713F">
              <w:tc>
                <w:tcPr>
                  <w:tcW w:w="220" w:type="dxa"/>
                  <w:hideMark/>
                </w:tcPr>
                <w:p w14:paraId="4A06471C" w14:textId="77777777" w:rsidR="00692778" w:rsidRPr="00D22496" w:rsidRDefault="00692778">
                  <w:pPr>
                    <w:pStyle w:val="Paragraph"/>
                    <w:rPr>
                      <w:noProof/>
                      <w:lang w:val="ro-RO"/>
                    </w:rPr>
                  </w:pPr>
                  <w:r w:rsidRPr="00D22496">
                    <w:rPr>
                      <w:noProof/>
                      <w:lang w:val="ro-RO"/>
                    </w:rPr>
                    <w:t>—</w:t>
                  </w:r>
                </w:p>
              </w:tc>
              <w:tc>
                <w:tcPr>
                  <w:tcW w:w="3728" w:type="dxa"/>
                  <w:hideMark/>
                </w:tcPr>
                <w:p w14:paraId="6DE2C83F" w14:textId="77777777" w:rsidR="00692778" w:rsidRPr="00D22496" w:rsidRDefault="00692778">
                  <w:pPr>
                    <w:pStyle w:val="Paragraph"/>
                    <w:rPr>
                      <w:noProof/>
                      <w:lang w:val="ro-RO"/>
                    </w:rPr>
                  </w:pPr>
                  <w:r w:rsidRPr="00D22496">
                    <w:rPr>
                      <w:noProof/>
                      <w:lang w:val="ro-RO"/>
                    </w:rPr>
                    <w:t>o capacitate nominală de minimum 9,7 Ah, dar de maximum 10,35 Ah,</w:t>
                  </w:r>
                </w:p>
              </w:tc>
            </w:tr>
            <w:tr w:rsidR="00692778" w:rsidRPr="00D22496" w14:paraId="1968BB59" w14:textId="77777777" w:rsidTr="0091713F">
              <w:tc>
                <w:tcPr>
                  <w:tcW w:w="220" w:type="dxa"/>
                  <w:hideMark/>
                </w:tcPr>
                <w:p w14:paraId="33BA18D8" w14:textId="77777777" w:rsidR="00692778" w:rsidRPr="00D22496" w:rsidRDefault="00692778">
                  <w:pPr>
                    <w:pStyle w:val="Paragraph"/>
                    <w:rPr>
                      <w:noProof/>
                      <w:lang w:val="ro-RO"/>
                    </w:rPr>
                  </w:pPr>
                  <w:r w:rsidRPr="00D22496">
                    <w:rPr>
                      <w:noProof/>
                      <w:lang w:val="ro-RO"/>
                    </w:rPr>
                    <w:t>—</w:t>
                  </w:r>
                </w:p>
              </w:tc>
              <w:tc>
                <w:tcPr>
                  <w:tcW w:w="3728" w:type="dxa"/>
                  <w:hideMark/>
                </w:tcPr>
                <w:p w14:paraId="0557EE97" w14:textId="77777777" w:rsidR="00692778" w:rsidRPr="00D22496" w:rsidRDefault="00692778">
                  <w:pPr>
                    <w:pStyle w:val="Paragraph"/>
                    <w:rPr>
                      <w:noProof/>
                      <w:lang w:val="ro-RO"/>
                    </w:rPr>
                  </w:pPr>
                  <w:r w:rsidRPr="00D22496">
                    <w:rPr>
                      <w:noProof/>
                      <w:lang w:val="ro-RO"/>
                    </w:rPr>
                    <w:t>o tensiune de încărcare de minimum 110 V, dar de maximum 230 V și</w:t>
                  </w:r>
                </w:p>
              </w:tc>
            </w:tr>
            <w:tr w:rsidR="00692778" w:rsidRPr="00D22496" w14:paraId="5FBBEEB5" w14:textId="77777777" w:rsidTr="0091713F">
              <w:tc>
                <w:tcPr>
                  <w:tcW w:w="220" w:type="dxa"/>
                  <w:hideMark/>
                </w:tcPr>
                <w:p w14:paraId="61E80A6A" w14:textId="77777777" w:rsidR="00692778" w:rsidRPr="00D22496" w:rsidRDefault="00692778">
                  <w:pPr>
                    <w:pStyle w:val="Paragraph"/>
                    <w:rPr>
                      <w:noProof/>
                      <w:lang w:val="ro-RO"/>
                    </w:rPr>
                  </w:pPr>
                  <w:r w:rsidRPr="00D22496">
                    <w:rPr>
                      <w:noProof/>
                      <w:lang w:val="ro-RO"/>
                    </w:rPr>
                    <w:t>—</w:t>
                  </w:r>
                </w:p>
              </w:tc>
              <w:tc>
                <w:tcPr>
                  <w:tcW w:w="3728" w:type="dxa"/>
                  <w:hideMark/>
                </w:tcPr>
                <w:p w14:paraId="1DE4707B" w14:textId="77777777" w:rsidR="00692778" w:rsidRPr="00D22496" w:rsidRDefault="00692778">
                  <w:pPr>
                    <w:pStyle w:val="Paragraph"/>
                    <w:rPr>
                      <w:noProof/>
                      <w:lang w:val="ro-RO"/>
                    </w:rPr>
                  </w:pPr>
                  <w:r w:rsidRPr="00D22496">
                    <w:rPr>
                      <w:noProof/>
                      <w:lang w:val="ro-RO"/>
                    </w:rPr>
                    <w:t>conținând 6 module cu minimum 90 de celule, dar maximum 96 de celule închise într-o carcasă de oțel,</w:t>
                  </w:r>
                </w:p>
              </w:tc>
            </w:tr>
          </w:tbl>
          <w:p w14:paraId="47C16F4B" w14:textId="77777777" w:rsidR="00692778" w:rsidRPr="00D22496" w:rsidRDefault="00692778">
            <w:pPr>
              <w:pStyle w:val="Paragraph"/>
              <w:rPr>
                <w:noProof/>
                <w:lang w:val="ro-RO"/>
              </w:rPr>
            </w:pPr>
            <w:r w:rsidRPr="00D22496">
              <w:rPr>
                <w:noProof/>
                <w:lang w:val="ro-RO"/>
              </w:rPr>
              <w:t>pentru utilizare la fabricarea vehiculelor care pot fi încărcate prin conectare la o sursă externă de energie electrică de la poziția 8703</w:t>
            </w:r>
          </w:p>
          <w:p w14:paraId="62D76C6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D66BBA7"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6939E8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A33450" w14:textId="77777777" w:rsidR="00692778" w:rsidRPr="00D22496" w:rsidRDefault="00692778">
            <w:pPr>
              <w:pStyle w:val="Paragraph"/>
              <w:rPr>
                <w:noProof/>
                <w:lang w:val="ro-RO"/>
              </w:rPr>
            </w:pPr>
            <w:r w:rsidRPr="00D22496">
              <w:rPr>
                <w:noProof/>
                <w:lang w:val="ro-RO"/>
              </w:rPr>
              <w:t>31.12.2024</w:t>
            </w:r>
          </w:p>
        </w:tc>
      </w:tr>
      <w:tr w:rsidR="00692778" w:rsidRPr="00D22496" w14:paraId="6CB5043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076DA0" w14:textId="77777777" w:rsidR="00692778" w:rsidRPr="00D22496" w:rsidRDefault="00692778">
            <w:pPr>
              <w:pStyle w:val="Paragraph"/>
              <w:rPr>
                <w:noProof/>
                <w:lang w:val="ro-RO"/>
              </w:rPr>
            </w:pPr>
            <w:r w:rsidRPr="00D22496">
              <w:rPr>
                <w:noProof/>
                <w:lang w:val="ro-RO"/>
              </w:rPr>
              <w:t>0.8566</w:t>
            </w:r>
          </w:p>
        </w:tc>
        <w:tc>
          <w:tcPr>
            <w:tcW w:w="909" w:type="dxa"/>
            <w:tcBorders>
              <w:top w:val="single" w:sz="4" w:space="0" w:color="auto"/>
              <w:left w:val="single" w:sz="4" w:space="0" w:color="auto"/>
              <w:bottom w:val="single" w:sz="4" w:space="0" w:color="auto"/>
              <w:right w:val="single" w:sz="4" w:space="0" w:color="auto"/>
            </w:tcBorders>
            <w:hideMark/>
          </w:tcPr>
          <w:p w14:paraId="660548E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73CB6F9B" w14:textId="77777777" w:rsidR="00692778" w:rsidRPr="00D22496" w:rsidRDefault="00692778">
            <w:pPr>
              <w:pStyle w:val="Paragraph"/>
              <w:jc w:val="center"/>
              <w:rPr>
                <w:noProof/>
                <w:lang w:val="ro-RO"/>
              </w:rPr>
            </w:pPr>
            <w:r w:rsidRPr="00D22496">
              <w:rPr>
                <w:noProof/>
                <w:lang w:val="ro-RO"/>
              </w:rPr>
              <w:t>21</w:t>
            </w:r>
          </w:p>
        </w:tc>
        <w:tc>
          <w:tcPr>
            <w:tcW w:w="4088" w:type="dxa"/>
            <w:tcBorders>
              <w:top w:val="single" w:sz="4" w:space="0" w:color="auto"/>
              <w:left w:val="single" w:sz="4" w:space="0" w:color="auto"/>
              <w:bottom w:val="single" w:sz="4" w:space="0" w:color="auto"/>
              <w:right w:val="single" w:sz="4" w:space="0" w:color="auto"/>
            </w:tcBorders>
          </w:tcPr>
          <w:p w14:paraId="5E858066" w14:textId="77777777" w:rsidR="00692778" w:rsidRPr="00D22496" w:rsidRDefault="00692778">
            <w:pPr>
              <w:pStyle w:val="Paragraph"/>
              <w:rPr>
                <w:noProof/>
                <w:lang w:val="ro-RO"/>
              </w:rPr>
            </w:pPr>
            <w:r w:rsidRPr="00D22496">
              <w:rPr>
                <w:noProof/>
                <w:lang w:val="ro-RO"/>
              </w:rPr>
              <w:t>Modul acumulator electric cilindric pe bază de polimeri litiu-ion cu: </w:t>
            </w:r>
          </w:p>
          <w:tbl>
            <w:tblPr>
              <w:tblStyle w:val="Listdash"/>
              <w:tblW w:w="0" w:type="auto"/>
              <w:tblLayout w:type="fixed"/>
              <w:tblLook w:val="04A0" w:firstRow="1" w:lastRow="0" w:firstColumn="1" w:lastColumn="0" w:noHBand="0" w:noVBand="1"/>
            </w:tblPr>
            <w:tblGrid>
              <w:gridCol w:w="220"/>
              <w:gridCol w:w="3728"/>
            </w:tblGrid>
            <w:tr w:rsidR="00692778" w:rsidRPr="00D22496" w14:paraId="0B2583AE" w14:textId="77777777" w:rsidTr="0091713F">
              <w:tc>
                <w:tcPr>
                  <w:tcW w:w="220" w:type="dxa"/>
                  <w:hideMark/>
                </w:tcPr>
                <w:p w14:paraId="429BA2E5" w14:textId="77777777" w:rsidR="00692778" w:rsidRPr="00D22496" w:rsidRDefault="00692778">
                  <w:pPr>
                    <w:pStyle w:val="Paragraph"/>
                    <w:rPr>
                      <w:noProof/>
                      <w:lang w:val="ro-RO"/>
                    </w:rPr>
                  </w:pPr>
                  <w:r w:rsidRPr="00D22496">
                    <w:rPr>
                      <w:noProof/>
                      <w:lang w:val="ro-RO"/>
                    </w:rPr>
                    <w:t>—</w:t>
                  </w:r>
                </w:p>
              </w:tc>
              <w:tc>
                <w:tcPr>
                  <w:tcW w:w="3728" w:type="dxa"/>
                  <w:hideMark/>
                </w:tcPr>
                <w:p w14:paraId="67C4FCDC" w14:textId="77777777" w:rsidR="00692778" w:rsidRPr="00D22496" w:rsidRDefault="00692778">
                  <w:pPr>
                    <w:pStyle w:val="Paragraph"/>
                    <w:rPr>
                      <w:noProof/>
                      <w:lang w:val="ro-RO"/>
                    </w:rPr>
                  </w:pPr>
                  <w:r w:rsidRPr="00D22496">
                    <w:rPr>
                      <w:noProof/>
                      <w:lang w:val="ro-RO"/>
                    </w:rPr>
                    <w:t>cablu,</w:t>
                  </w:r>
                </w:p>
              </w:tc>
            </w:tr>
            <w:tr w:rsidR="00692778" w:rsidRPr="00D22496" w14:paraId="2FB7EF03" w14:textId="77777777" w:rsidTr="0091713F">
              <w:tc>
                <w:tcPr>
                  <w:tcW w:w="220" w:type="dxa"/>
                  <w:hideMark/>
                </w:tcPr>
                <w:p w14:paraId="39395213" w14:textId="77777777" w:rsidR="00692778" w:rsidRPr="00D22496" w:rsidRDefault="00692778">
                  <w:pPr>
                    <w:pStyle w:val="Paragraph"/>
                    <w:rPr>
                      <w:noProof/>
                      <w:lang w:val="ro-RO"/>
                    </w:rPr>
                  </w:pPr>
                  <w:r w:rsidRPr="00D22496">
                    <w:rPr>
                      <w:noProof/>
                      <w:lang w:val="ro-RO"/>
                    </w:rPr>
                    <w:t>—</w:t>
                  </w:r>
                </w:p>
              </w:tc>
              <w:tc>
                <w:tcPr>
                  <w:tcW w:w="3728" w:type="dxa"/>
                  <w:hideMark/>
                </w:tcPr>
                <w:p w14:paraId="670E6EA7" w14:textId="77777777" w:rsidR="00692778" w:rsidRPr="00D22496" w:rsidRDefault="00692778">
                  <w:pPr>
                    <w:pStyle w:val="Paragraph"/>
                    <w:rPr>
                      <w:noProof/>
                      <w:lang w:val="ro-RO"/>
                    </w:rPr>
                  </w:pPr>
                  <w:r w:rsidRPr="00D22496">
                    <w:rPr>
                      <w:noProof/>
                      <w:lang w:val="ro-RO"/>
                    </w:rPr>
                    <w:t>un conector,</w:t>
                  </w:r>
                </w:p>
              </w:tc>
            </w:tr>
            <w:tr w:rsidR="00692778" w:rsidRPr="00D22496" w14:paraId="7FFA6E71" w14:textId="77777777" w:rsidTr="0091713F">
              <w:tc>
                <w:tcPr>
                  <w:tcW w:w="220" w:type="dxa"/>
                  <w:hideMark/>
                </w:tcPr>
                <w:p w14:paraId="3E59009C" w14:textId="77777777" w:rsidR="00692778" w:rsidRPr="00D22496" w:rsidRDefault="00692778">
                  <w:pPr>
                    <w:pStyle w:val="Paragraph"/>
                    <w:rPr>
                      <w:noProof/>
                      <w:lang w:val="ro-RO"/>
                    </w:rPr>
                  </w:pPr>
                  <w:r w:rsidRPr="00D22496">
                    <w:rPr>
                      <w:noProof/>
                      <w:lang w:val="ro-RO"/>
                    </w:rPr>
                    <w:t>—</w:t>
                  </w:r>
                </w:p>
              </w:tc>
              <w:tc>
                <w:tcPr>
                  <w:tcW w:w="3728" w:type="dxa"/>
                  <w:hideMark/>
                </w:tcPr>
                <w:p w14:paraId="77793530" w14:textId="77777777" w:rsidR="00692778" w:rsidRPr="00D22496" w:rsidRDefault="00692778">
                  <w:pPr>
                    <w:pStyle w:val="Paragraph"/>
                    <w:rPr>
                      <w:noProof/>
                      <w:lang w:val="ro-RO"/>
                    </w:rPr>
                  </w:pPr>
                  <w:r w:rsidRPr="00D22496">
                    <w:rPr>
                      <w:noProof/>
                      <w:lang w:val="ro-RO"/>
                    </w:rPr>
                    <w:t>1 sau 2 celule,</w:t>
                  </w:r>
                </w:p>
              </w:tc>
            </w:tr>
            <w:tr w:rsidR="00692778" w:rsidRPr="00D22496" w14:paraId="62655735" w14:textId="77777777" w:rsidTr="0091713F">
              <w:tc>
                <w:tcPr>
                  <w:tcW w:w="220" w:type="dxa"/>
                  <w:hideMark/>
                </w:tcPr>
                <w:p w14:paraId="456BD691" w14:textId="77777777" w:rsidR="00692778" w:rsidRPr="00D22496" w:rsidRDefault="00692778">
                  <w:pPr>
                    <w:pStyle w:val="Paragraph"/>
                    <w:rPr>
                      <w:noProof/>
                      <w:lang w:val="ro-RO"/>
                    </w:rPr>
                  </w:pPr>
                  <w:r w:rsidRPr="00D22496">
                    <w:rPr>
                      <w:noProof/>
                      <w:lang w:val="ro-RO"/>
                    </w:rPr>
                    <w:t>—</w:t>
                  </w:r>
                </w:p>
              </w:tc>
              <w:tc>
                <w:tcPr>
                  <w:tcW w:w="3728" w:type="dxa"/>
                  <w:hideMark/>
                </w:tcPr>
                <w:p w14:paraId="551359B5" w14:textId="77777777" w:rsidR="00692778" w:rsidRPr="00D22496" w:rsidRDefault="00692778">
                  <w:pPr>
                    <w:pStyle w:val="Paragraph"/>
                    <w:rPr>
                      <w:noProof/>
                      <w:lang w:val="ro-RO"/>
                    </w:rPr>
                  </w:pPr>
                  <w:r w:rsidRPr="00D22496">
                    <w:rPr>
                      <w:noProof/>
                      <w:lang w:val="ro-RO"/>
                    </w:rPr>
                    <w:t>modul de control al încărcării sau senzor de temperatură NTC,</w:t>
                  </w:r>
                </w:p>
              </w:tc>
            </w:tr>
            <w:tr w:rsidR="00692778" w:rsidRPr="00D22496" w14:paraId="4A1E8BE3" w14:textId="77777777" w:rsidTr="0091713F">
              <w:tc>
                <w:tcPr>
                  <w:tcW w:w="220" w:type="dxa"/>
                  <w:hideMark/>
                </w:tcPr>
                <w:p w14:paraId="64CF8004" w14:textId="77777777" w:rsidR="00692778" w:rsidRPr="00D22496" w:rsidRDefault="00692778">
                  <w:pPr>
                    <w:pStyle w:val="Paragraph"/>
                    <w:rPr>
                      <w:noProof/>
                      <w:lang w:val="ro-RO"/>
                    </w:rPr>
                  </w:pPr>
                  <w:r w:rsidRPr="00D22496">
                    <w:rPr>
                      <w:noProof/>
                      <w:lang w:val="ro-RO"/>
                    </w:rPr>
                    <w:t>—</w:t>
                  </w:r>
                </w:p>
              </w:tc>
              <w:tc>
                <w:tcPr>
                  <w:tcW w:w="3728" w:type="dxa"/>
                  <w:hideMark/>
                </w:tcPr>
                <w:p w14:paraId="076F0BA6" w14:textId="77777777" w:rsidR="00692778" w:rsidRPr="00D22496" w:rsidRDefault="00692778">
                  <w:pPr>
                    <w:pStyle w:val="Paragraph"/>
                    <w:rPr>
                      <w:noProof/>
                      <w:lang w:val="ro-RO"/>
                    </w:rPr>
                  </w:pPr>
                  <w:r w:rsidRPr="00D22496">
                    <w:rPr>
                      <w:noProof/>
                      <w:lang w:val="ro-RO"/>
                    </w:rPr>
                    <w:t>siguranță fuzibilă,</w:t>
                  </w:r>
                </w:p>
              </w:tc>
            </w:tr>
            <w:tr w:rsidR="00692778" w:rsidRPr="00D22496" w14:paraId="56DD86DA" w14:textId="77777777" w:rsidTr="0091713F">
              <w:tc>
                <w:tcPr>
                  <w:tcW w:w="220" w:type="dxa"/>
                  <w:hideMark/>
                </w:tcPr>
                <w:p w14:paraId="10E9603B" w14:textId="77777777" w:rsidR="00692778" w:rsidRPr="00D22496" w:rsidRDefault="00692778">
                  <w:pPr>
                    <w:pStyle w:val="Paragraph"/>
                    <w:rPr>
                      <w:noProof/>
                      <w:lang w:val="ro-RO"/>
                    </w:rPr>
                  </w:pPr>
                  <w:r w:rsidRPr="00D22496">
                    <w:rPr>
                      <w:noProof/>
                      <w:lang w:val="ro-RO"/>
                    </w:rPr>
                    <w:t>—</w:t>
                  </w:r>
                </w:p>
              </w:tc>
              <w:tc>
                <w:tcPr>
                  <w:tcW w:w="3728" w:type="dxa"/>
                  <w:hideMark/>
                </w:tcPr>
                <w:p w14:paraId="641D65F6" w14:textId="77777777" w:rsidR="00692778" w:rsidRPr="00D22496" w:rsidRDefault="00692778">
                  <w:pPr>
                    <w:pStyle w:val="Paragraph"/>
                    <w:rPr>
                      <w:noProof/>
                      <w:lang w:val="ro-RO"/>
                    </w:rPr>
                  </w:pPr>
                  <w:r w:rsidRPr="00D22496">
                    <w:rPr>
                      <w:noProof/>
                      <w:lang w:val="ro-RO"/>
                    </w:rPr>
                    <w:t>greutate de minimum 37,3 g, dar de maximum 91,5 g,</w:t>
                  </w:r>
                </w:p>
              </w:tc>
            </w:tr>
            <w:tr w:rsidR="00692778" w:rsidRPr="00D22496" w14:paraId="2684CF92" w14:textId="77777777" w:rsidTr="0091713F">
              <w:tc>
                <w:tcPr>
                  <w:tcW w:w="220" w:type="dxa"/>
                  <w:hideMark/>
                </w:tcPr>
                <w:p w14:paraId="0B8B3609" w14:textId="77777777" w:rsidR="00692778" w:rsidRPr="00D22496" w:rsidRDefault="00692778">
                  <w:pPr>
                    <w:pStyle w:val="Paragraph"/>
                    <w:rPr>
                      <w:noProof/>
                      <w:lang w:val="ro-RO"/>
                    </w:rPr>
                  </w:pPr>
                  <w:r w:rsidRPr="00D22496">
                    <w:rPr>
                      <w:noProof/>
                      <w:lang w:val="ro-RO"/>
                    </w:rPr>
                    <w:t>—</w:t>
                  </w:r>
                </w:p>
              </w:tc>
              <w:tc>
                <w:tcPr>
                  <w:tcW w:w="3728" w:type="dxa"/>
                  <w:hideMark/>
                </w:tcPr>
                <w:p w14:paraId="76A4ACC4" w14:textId="77777777" w:rsidR="00692778" w:rsidRPr="00D22496" w:rsidRDefault="00692778">
                  <w:pPr>
                    <w:pStyle w:val="Paragraph"/>
                    <w:rPr>
                      <w:noProof/>
                      <w:lang w:val="ro-RO"/>
                    </w:rPr>
                  </w:pPr>
                  <w:r w:rsidRPr="00D22496">
                    <w:rPr>
                      <w:noProof/>
                      <w:lang w:val="ro-RO"/>
                    </w:rPr>
                    <w:t>tensiune nominală de 3,2 V,</w:t>
                  </w:r>
                </w:p>
              </w:tc>
            </w:tr>
            <w:tr w:rsidR="00692778" w:rsidRPr="00D22496" w14:paraId="7E13AE7B" w14:textId="77777777" w:rsidTr="0091713F">
              <w:tc>
                <w:tcPr>
                  <w:tcW w:w="220" w:type="dxa"/>
                  <w:hideMark/>
                </w:tcPr>
                <w:p w14:paraId="501BCAF6" w14:textId="77777777" w:rsidR="00692778" w:rsidRPr="00D22496" w:rsidRDefault="00692778">
                  <w:pPr>
                    <w:pStyle w:val="Paragraph"/>
                    <w:rPr>
                      <w:noProof/>
                      <w:lang w:val="ro-RO"/>
                    </w:rPr>
                  </w:pPr>
                  <w:r w:rsidRPr="00D22496">
                    <w:rPr>
                      <w:noProof/>
                      <w:lang w:val="ro-RO"/>
                    </w:rPr>
                    <w:t>—</w:t>
                  </w:r>
                </w:p>
              </w:tc>
              <w:tc>
                <w:tcPr>
                  <w:tcW w:w="3728" w:type="dxa"/>
                  <w:hideMark/>
                </w:tcPr>
                <w:p w14:paraId="55461EAD" w14:textId="77777777" w:rsidR="00692778" w:rsidRPr="00D22496" w:rsidRDefault="00692778">
                  <w:pPr>
                    <w:pStyle w:val="Paragraph"/>
                    <w:rPr>
                      <w:noProof/>
                      <w:lang w:val="ro-RO"/>
                    </w:rPr>
                  </w:pPr>
                  <w:r w:rsidRPr="00D22496">
                    <w:rPr>
                      <w:noProof/>
                      <w:lang w:val="ro-RO"/>
                    </w:rPr>
                    <w:t>capacitate a bateriei de minimum 1 100 mAh, dar de maximum 2 200 mAh,</w:t>
                  </w:r>
                </w:p>
              </w:tc>
            </w:tr>
          </w:tbl>
          <w:p w14:paraId="5419AA81" w14:textId="77777777" w:rsidR="00692778" w:rsidRPr="00D22496" w:rsidRDefault="00692778">
            <w:pPr>
              <w:pStyle w:val="Paragraph"/>
              <w:rPr>
                <w:noProof/>
                <w:lang w:val="ro-RO"/>
              </w:rPr>
            </w:pPr>
            <w:r w:rsidRPr="00D22496">
              <w:rPr>
                <w:noProof/>
                <w:lang w:val="ro-RO"/>
              </w:rPr>
              <w:t>pentru fabricarea dispozitivelor automate pentru apeluri de urgență pentru autoturisme</w:t>
            </w:r>
          </w:p>
          <w:p w14:paraId="77AF0096" w14:textId="77777777" w:rsidR="00692778" w:rsidRPr="00D22496" w:rsidRDefault="00692778">
            <w:pPr>
              <w:pStyle w:val="Paragraph"/>
              <w:rPr>
                <w:noProof/>
                <w:lang w:val="ro-RO"/>
              </w:rPr>
            </w:pPr>
          </w:p>
          <w:p w14:paraId="0FB65FA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2801F2C"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6838B9D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33E6BA8" w14:textId="77777777" w:rsidR="00692778" w:rsidRPr="00D22496" w:rsidRDefault="00692778">
            <w:pPr>
              <w:pStyle w:val="Paragraph"/>
              <w:rPr>
                <w:noProof/>
                <w:lang w:val="ro-RO"/>
              </w:rPr>
            </w:pPr>
            <w:r w:rsidRPr="00D22496">
              <w:rPr>
                <w:noProof/>
                <w:lang w:val="ro-RO"/>
              </w:rPr>
              <w:t>31.12.2024</w:t>
            </w:r>
          </w:p>
        </w:tc>
      </w:tr>
      <w:tr w:rsidR="00692778" w:rsidRPr="00D22496" w14:paraId="56790BA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6F994E" w14:textId="77777777" w:rsidR="00692778" w:rsidRPr="00D22496" w:rsidRDefault="00692778">
            <w:pPr>
              <w:pStyle w:val="Paragraph"/>
              <w:rPr>
                <w:noProof/>
                <w:lang w:val="ro-RO"/>
              </w:rPr>
            </w:pPr>
            <w:r w:rsidRPr="00D22496">
              <w:rPr>
                <w:noProof/>
                <w:lang w:val="ro-RO"/>
              </w:rPr>
              <w:t>0.8593</w:t>
            </w:r>
          </w:p>
        </w:tc>
        <w:tc>
          <w:tcPr>
            <w:tcW w:w="909" w:type="dxa"/>
            <w:tcBorders>
              <w:top w:val="single" w:sz="4" w:space="0" w:color="auto"/>
              <w:left w:val="single" w:sz="4" w:space="0" w:color="auto"/>
              <w:bottom w:val="single" w:sz="4" w:space="0" w:color="auto"/>
              <w:right w:val="single" w:sz="4" w:space="0" w:color="auto"/>
            </w:tcBorders>
            <w:hideMark/>
          </w:tcPr>
          <w:p w14:paraId="0F5931C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6BD6B305" w14:textId="77777777" w:rsidR="00692778" w:rsidRPr="00D22496" w:rsidRDefault="00692778">
            <w:pPr>
              <w:pStyle w:val="Paragraph"/>
              <w:jc w:val="center"/>
              <w:rPr>
                <w:noProof/>
                <w:lang w:val="ro-RO"/>
              </w:rPr>
            </w:pPr>
            <w:r w:rsidRPr="00D22496">
              <w:rPr>
                <w:noProof/>
                <w:lang w:val="ro-RO"/>
              </w:rPr>
              <w:t>24</w:t>
            </w:r>
          </w:p>
        </w:tc>
        <w:tc>
          <w:tcPr>
            <w:tcW w:w="4088" w:type="dxa"/>
            <w:tcBorders>
              <w:top w:val="single" w:sz="4" w:space="0" w:color="auto"/>
              <w:left w:val="single" w:sz="4" w:space="0" w:color="auto"/>
              <w:bottom w:val="single" w:sz="4" w:space="0" w:color="auto"/>
              <w:right w:val="single" w:sz="4" w:space="0" w:color="auto"/>
            </w:tcBorders>
            <w:hideMark/>
          </w:tcPr>
          <w:p w14:paraId="269EB4F6" w14:textId="77777777" w:rsidR="00692778" w:rsidRPr="00D22496" w:rsidRDefault="00692778">
            <w:pPr>
              <w:pStyle w:val="Paragraph"/>
              <w:rPr>
                <w:noProof/>
                <w:lang w:val="ro-RO"/>
              </w:rPr>
            </w:pPr>
            <w:r w:rsidRPr="00D22496">
              <w:rPr>
                <w:noProof/>
                <w:lang w:val="ro-RO"/>
              </w:rPr>
              <w:t>Acumulator electric litiu-ion, bazat pe tehnologia litiu-fier-fosfat, cu:</w:t>
            </w:r>
          </w:p>
          <w:tbl>
            <w:tblPr>
              <w:tblStyle w:val="Listdash"/>
              <w:tblW w:w="0" w:type="auto"/>
              <w:tblLayout w:type="fixed"/>
              <w:tblLook w:val="04A0" w:firstRow="1" w:lastRow="0" w:firstColumn="1" w:lastColumn="0" w:noHBand="0" w:noVBand="1"/>
            </w:tblPr>
            <w:tblGrid>
              <w:gridCol w:w="220"/>
              <w:gridCol w:w="3728"/>
            </w:tblGrid>
            <w:tr w:rsidR="00692778" w:rsidRPr="00D22496" w14:paraId="2997599D" w14:textId="77777777" w:rsidTr="0091713F">
              <w:tc>
                <w:tcPr>
                  <w:tcW w:w="220" w:type="dxa"/>
                  <w:hideMark/>
                </w:tcPr>
                <w:p w14:paraId="31911BCF" w14:textId="77777777" w:rsidR="00692778" w:rsidRPr="00D22496" w:rsidRDefault="00692778">
                  <w:pPr>
                    <w:pStyle w:val="Paragraph"/>
                    <w:rPr>
                      <w:noProof/>
                      <w:lang w:val="ro-RO"/>
                    </w:rPr>
                  </w:pPr>
                  <w:r w:rsidRPr="00D22496">
                    <w:rPr>
                      <w:noProof/>
                      <w:lang w:val="ro-RO"/>
                    </w:rPr>
                    <w:t>—</w:t>
                  </w:r>
                </w:p>
              </w:tc>
              <w:tc>
                <w:tcPr>
                  <w:tcW w:w="3728" w:type="dxa"/>
                  <w:hideMark/>
                </w:tcPr>
                <w:p w14:paraId="26E490E5" w14:textId="77777777" w:rsidR="00692778" w:rsidRPr="00D22496" w:rsidRDefault="00692778">
                  <w:pPr>
                    <w:pStyle w:val="Paragraph"/>
                    <w:rPr>
                      <w:noProof/>
                      <w:lang w:val="ro-RO"/>
                    </w:rPr>
                  </w:pPr>
                  <w:r w:rsidRPr="00D22496">
                    <w:rPr>
                      <w:noProof/>
                      <w:lang w:val="ro-RO"/>
                    </w:rPr>
                    <w:t>siguranță fuzibilă,</w:t>
                  </w:r>
                </w:p>
              </w:tc>
            </w:tr>
            <w:tr w:rsidR="00692778" w:rsidRPr="00D22496" w14:paraId="06E52854" w14:textId="77777777" w:rsidTr="0091713F">
              <w:tc>
                <w:tcPr>
                  <w:tcW w:w="220" w:type="dxa"/>
                  <w:hideMark/>
                </w:tcPr>
                <w:p w14:paraId="2E55AD42" w14:textId="77777777" w:rsidR="00692778" w:rsidRPr="00D22496" w:rsidRDefault="00692778">
                  <w:pPr>
                    <w:pStyle w:val="Paragraph"/>
                    <w:rPr>
                      <w:noProof/>
                      <w:lang w:val="ro-RO"/>
                    </w:rPr>
                  </w:pPr>
                  <w:r w:rsidRPr="00D22496">
                    <w:rPr>
                      <w:noProof/>
                      <w:lang w:val="ro-RO"/>
                    </w:rPr>
                    <w:t>—</w:t>
                  </w:r>
                </w:p>
              </w:tc>
              <w:tc>
                <w:tcPr>
                  <w:tcW w:w="3728" w:type="dxa"/>
                  <w:hideMark/>
                </w:tcPr>
                <w:p w14:paraId="27E492EC" w14:textId="77777777" w:rsidR="00692778" w:rsidRPr="00D22496" w:rsidRDefault="00692778">
                  <w:pPr>
                    <w:pStyle w:val="Paragraph"/>
                    <w:rPr>
                      <w:noProof/>
                      <w:lang w:val="ro-RO"/>
                    </w:rPr>
                  </w:pPr>
                  <w:r w:rsidRPr="00D22496">
                    <w:rPr>
                      <w:noProof/>
                      <w:lang w:val="ro-RO"/>
                    </w:rPr>
                    <w:t>proiectare de tip cell-to-pack,</w:t>
                  </w:r>
                </w:p>
              </w:tc>
            </w:tr>
            <w:tr w:rsidR="00692778" w:rsidRPr="00D22496" w14:paraId="2C95C724" w14:textId="77777777" w:rsidTr="0091713F">
              <w:tc>
                <w:tcPr>
                  <w:tcW w:w="220" w:type="dxa"/>
                  <w:hideMark/>
                </w:tcPr>
                <w:p w14:paraId="2048C1A9" w14:textId="77777777" w:rsidR="00692778" w:rsidRPr="00D22496" w:rsidRDefault="00692778">
                  <w:pPr>
                    <w:pStyle w:val="Paragraph"/>
                    <w:rPr>
                      <w:noProof/>
                      <w:lang w:val="ro-RO"/>
                    </w:rPr>
                  </w:pPr>
                  <w:r w:rsidRPr="00D22496">
                    <w:rPr>
                      <w:noProof/>
                      <w:lang w:val="ro-RO"/>
                    </w:rPr>
                    <w:t>—</w:t>
                  </w:r>
                </w:p>
              </w:tc>
              <w:tc>
                <w:tcPr>
                  <w:tcW w:w="3728" w:type="dxa"/>
                  <w:hideMark/>
                </w:tcPr>
                <w:p w14:paraId="223A2B24" w14:textId="77777777" w:rsidR="00692778" w:rsidRPr="00D22496" w:rsidRDefault="00692778">
                  <w:pPr>
                    <w:pStyle w:val="Paragraph"/>
                    <w:rPr>
                      <w:noProof/>
                      <w:lang w:val="ro-RO"/>
                    </w:rPr>
                  </w:pPr>
                  <w:r w:rsidRPr="00D22496">
                    <w:rPr>
                      <w:noProof/>
                      <w:lang w:val="ro-RO"/>
                    </w:rPr>
                    <w:t>lungimea de minimum 985 mm, dar de maximum 1 015 mm,</w:t>
                  </w:r>
                </w:p>
              </w:tc>
            </w:tr>
            <w:tr w:rsidR="00692778" w:rsidRPr="00D22496" w14:paraId="4C8BEB8C" w14:textId="77777777" w:rsidTr="0091713F">
              <w:tc>
                <w:tcPr>
                  <w:tcW w:w="220" w:type="dxa"/>
                  <w:hideMark/>
                </w:tcPr>
                <w:p w14:paraId="0905795D" w14:textId="77777777" w:rsidR="00692778" w:rsidRPr="00D22496" w:rsidRDefault="00692778">
                  <w:pPr>
                    <w:pStyle w:val="Paragraph"/>
                    <w:rPr>
                      <w:noProof/>
                      <w:lang w:val="ro-RO"/>
                    </w:rPr>
                  </w:pPr>
                  <w:r w:rsidRPr="00D22496">
                    <w:rPr>
                      <w:noProof/>
                      <w:lang w:val="ro-RO"/>
                    </w:rPr>
                    <w:t>—</w:t>
                  </w:r>
                </w:p>
              </w:tc>
              <w:tc>
                <w:tcPr>
                  <w:tcW w:w="3728" w:type="dxa"/>
                  <w:hideMark/>
                </w:tcPr>
                <w:p w14:paraId="320D8AA0" w14:textId="77777777" w:rsidR="00692778" w:rsidRPr="00D22496" w:rsidRDefault="00692778">
                  <w:pPr>
                    <w:pStyle w:val="Paragraph"/>
                    <w:rPr>
                      <w:noProof/>
                      <w:lang w:val="ro-RO"/>
                    </w:rPr>
                  </w:pPr>
                  <w:r w:rsidRPr="00D22496">
                    <w:rPr>
                      <w:noProof/>
                      <w:lang w:val="ro-RO"/>
                    </w:rPr>
                    <w:t>lățimea cuprinsă între minimum 1 050 mm și maximum 1 070 mm,</w:t>
                  </w:r>
                </w:p>
              </w:tc>
            </w:tr>
            <w:tr w:rsidR="00692778" w:rsidRPr="00D22496" w14:paraId="3137753E" w14:textId="77777777" w:rsidTr="0091713F">
              <w:tc>
                <w:tcPr>
                  <w:tcW w:w="220" w:type="dxa"/>
                  <w:hideMark/>
                </w:tcPr>
                <w:p w14:paraId="2ED84861" w14:textId="77777777" w:rsidR="00692778" w:rsidRPr="00D22496" w:rsidRDefault="00692778">
                  <w:pPr>
                    <w:pStyle w:val="Paragraph"/>
                    <w:rPr>
                      <w:noProof/>
                      <w:lang w:val="ro-RO"/>
                    </w:rPr>
                  </w:pPr>
                  <w:r w:rsidRPr="00D22496">
                    <w:rPr>
                      <w:noProof/>
                      <w:lang w:val="ro-RO"/>
                    </w:rPr>
                    <w:t>—</w:t>
                  </w:r>
                </w:p>
              </w:tc>
              <w:tc>
                <w:tcPr>
                  <w:tcW w:w="3728" w:type="dxa"/>
                  <w:hideMark/>
                </w:tcPr>
                <w:p w14:paraId="3A5D8802" w14:textId="77777777" w:rsidR="00692778" w:rsidRPr="00D22496" w:rsidRDefault="00692778">
                  <w:pPr>
                    <w:pStyle w:val="Paragraph"/>
                    <w:rPr>
                      <w:noProof/>
                      <w:lang w:val="ro-RO"/>
                    </w:rPr>
                  </w:pPr>
                  <w:r w:rsidRPr="00D22496">
                    <w:rPr>
                      <w:noProof/>
                      <w:lang w:val="ro-RO"/>
                    </w:rPr>
                    <w:t>înălțimea de minimum 145 mm, dar maximum 160 mm,</w:t>
                  </w:r>
                </w:p>
              </w:tc>
            </w:tr>
            <w:tr w:rsidR="00692778" w:rsidRPr="00D22496" w14:paraId="266567E6" w14:textId="77777777" w:rsidTr="0091713F">
              <w:tc>
                <w:tcPr>
                  <w:tcW w:w="220" w:type="dxa"/>
                  <w:hideMark/>
                </w:tcPr>
                <w:p w14:paraId="37998E10" w14:textId="77777777" w:rsidR="00692778" w:rsidRPr="00D22496" w:rsidRDefault="00692778">
                  <w:pPr>
                    <w:pStyle w:val="Paragraph"/>
                    <w:rPr>
                      <w:noProof/>
                      <w:lang w:val="ro-RO"/>
                    </w:rPr>
                  </w:pPr>
                  <w:r w:rsidRPr="00D22496">
                    <w:rPr>
                      <w:noProof/>
                      <w:lang w:val="ro-RO"/>
                    </w:rPr>
                    <w:t>—</w:t>
                  </w:r>
                </w:p>
              </w:tc>
              <w:tc>
                <w:tcPr>
                  <w:tcW w:w="3728" w:type="dxa"/>
                  <w:hideMark/>
                </w:tcPr>
                <w:p w14:paraId="18EBBAAE" w14:textId="77777777" w:rsidR="00692778" w:rsidRPr="00D22496" w:rsidRDefault="00692778">
                  <w:pPr>
                    <w:pStyle w:val="Paragraph"/>
                    <w:rPr>
                      <w:noProof/>
                      <w:lang w:val="ro-RO"/>
                    </w:rPr>
                  </w:pPr>
                  <w:r w:rsidRPr="00D22496">
                    <w:rPr>
                      <w:noProof/>
                      <w:lang w:val="ro-RO"/>
                    </w:rPr>
                    <w:t>greutatea de minimum 220 kg, dar maximum 250 kg,</w:t>
                  </w:r>
                </w:p>
              </w:tc>
            </w:tr>
            <w:tr w:rsidR="00692778" w:rsidRPr="00D22496" w14:paraId="3A051033" w14:textId="77777777" w:rsidTr="0091713F">
              <w:tc>
                <w:tcPr>
                  <w:tcW w:w="220" w:type="dxa"/>
                  <w:hideMark/>
                </w:tcPr>
                <w:p w14:paraId="1B4FAF5C" w14:textId="77777777" w:rsidR="00692778" w:rsidRPr="00D22496" w:rsidRDefault="00692778">
                  <w:pPr>
                    <w:pStyle w:val="Paragraph"/>
                    <w:rPr>
                      <w:noProof/>
                      <w:lang w:val="ro-RO"/>
                    </w:rPr>
                  </w:pPr>
                  <w:r w:rsidRPr="00D22496">
                    <w:rPr>
                      <w:noProof/>
                      <w:lang w:val="ro-RO"/>
                    </w:rPr>
                    <w:t>—</w:t>
                  </w:r>
                </w:p>
              </w:tc>
              <w:tc>
                <w:tcPr>
                  <w:tcW w:w="3728" w:type="dxa"/>
                  <w:hideMark/>
                </w:tcPr>
                <w:p w14:paraId="5B0716DD" w14:textId="77777777" w:rsidR="00692778" w:rsidRPr="00D22496" w:rsidRDefault="00692778">
                  <w:pPr>
                    <w:pStyle w:val="Paragraph"/>
                    <w:rPr>
                      <w:noProof/>
                      <w:lang w:val="ro-RO"/>
                    </w:rPr>
                  </w:pPr>
                  <w:r w:rsidRPr="00D22496">
                    <w:rPr>
                      <w:noProof/>
                      <w:lang w:val="ro-RO"/>
                    </w:rPr>
                    <w:t>capacitate de minimum 200 Ah,</w:t>
                  </w:r>
                </w:p>
              </w:tc>
            </w:tr>
            <w:tr w:rsidR="00692778" w:rsidRPr="00D22496" w14:paraId="30AC10DD" w14:textId="77777777" w:rsidTr="0091713F">
              <w:tc>
                <w:tcPr>
                  <w:tcW w:w="220" w:type="dxa"/>
                  <w:hideMark/>
                </w:tcPr>
                <w:p w14:paraId="6F4B4E4A" w14:textId="77777777" w:rsidR="00692778" w:rsidRPr="00D22496" w:rsidRDefault="00692778">
                  <w:pPr>
                    <w:pStyle w:val="Paragraph"/>
                    <w:rPr>
                      <w:noProof/>
                      <w:lang w:val="ro-RO"/>
                    </w:rPr>
                  </w:pPr>
                  <w:r w:rsidRPr="00D22496">
                    <w:rPr>
                      <w:noProof/>
                      <w:lang w:val="ro-RO"/>
                    </w:rPr>
                    <w:t>—</w:t>
                  </w:r>
                </w:p>
              </w:tc>
              <w:tc>
                <w:tcPr>
                  <w:tcW w:w="3728" w:type="dxa"/>
                  <w:hideMark/>
                </w:tcPr>
                <w:p w14:paraId="37075DF3" w14:textId="77777777" w:rsidR="00692778" w:rsidRPr="00D22496" w:rsidRDefault="00692778">
                  <w:pPr>
                    <w:pStyle w:val="Paragraph"/>
                    <w:rPr>
                      <w:noProof/>
                      <w:lang w:val="ro-RO"/>
                    </w:rPr>
                  </w:pPr>
                  <w:r w:rsidRPr="00D22496">
                    <w:rPr>
                      <w:noProof/>
                      <w:lang w:val="ro-RO"/>
                    </w:rPr>
                    <w:t>o densitate de energie specifică de minimum 130 Wh/kg,</w:t>
                  </w:r>
                </w:p>
              </w:tc>
            </w:tr>
          </w:tbl>
          <w:p w14:paraId="540FC31A" w14:textId="77777777" w:rsidR="00692778" w:rsidRPr="00D22496" w:rsidRDefault="00692778">
            <w:pPr>
              <w:pStyle w:val="Paragraph"/>
              <w:rPr>
                <w:noProof/>
                <w:lang w:val="ro-RO"/>
              </w:rPr>
            </w:pPr>
            <w:r w:rsidRPr="00D22496">
              <w:rPr>
                <w:noProof/>
                <w:lang w:val="ro-RO"/>
              </w:rPr>
              <w:t>utilizat la fabricarea vehiculelor de la subpoziția 8702 40</w:t>
            </w:r>
          </w:p>
          <w:p w14:paraId="7BBCADF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06A9754"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643C26C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A8F2D7" w14:textId="77777777" w:rsidR="00692778" w:rsidRPr="00D22496" w:rsidRDefault="00692778">
            <w:pPr>
              <w:pStyle w:val="Paragraph"/>
              <w:rPr>
                <w:noProof/>
                <w:lang w:val="ro-RO"/>
              </w:rPr>
            </w:pPr>
            <w:r w:rsidRPr="00D22496">
              <w:rPr>
                <w:noProof/>
                <w:lang w:val="ro-RO"/>
              </w:rPr>
              <w:t>31.12.2024</w:t>
            </w:r>
          </w:p>
        </w:tc>
      </w:tr>
      <w:tr w:rsidR="00692778" w:rsidRPr="00D22496" w14:paraId="43C919A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C1E980" w14:textId="77777777" w:rsidR="00692778" w:rsidRPr="00D22496" w:rsidRDefault="00692778">
            <w:pPr>
              <w:pStyle w:val="Paragraph"/>
              <w:rPr>
                <w:noProof/>
                <w:lang w:val="ro-RO"/>
              </w:rPr>
            </w:pPr>
            <w:r w:rsidRPr="00D22496">
              <w:rPr>
                <w:noProof/>
                <w:lang w:val="ro-RO"/>
              </w:rPr>
              <w:t>0.8368</w:t>
            </w:r>
          </w:p>
        </w:tc>
        <w:tc>
          <w:tcPr>
            <w:tcW w:w="909" w:type="dxa"/>
            <w:tcBorders>
              <w:top w:val="single" w:sz="4" w:space="0" w:color="auto"/>
              <w:left w:val="single" w:sz="4" w:space="0" w:color="auto"/>
              <w:bottom w:val="single" w:sz="4" w:space="0" w:color="auto"/>
              <w:right w:val="single" w:sz="4" w:space="0" w:color="auto"/>
            </w:tcBorders>
            <w:hideMark/>
          </w:tcPr>
          <w:p w14:paraId="3627C4C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2EB56BCD" w14:textId="77777777" w:rsidR="00692778" w:rsidRPr="00D22496" w:rsidRDefault="00692778">
            <w:pPr>
              <w:pStyle w:val="Paragraph"/>
              <w:jc w:val="center"/>
              <w:rPr>
                <w:noProof/>
                <w:lang w:val="ro-RO"/>
              </w:rPr>
            </w:pPr>
            <w:r w:rsidRPr="00D22496">
              <w:rPr>
                <w:noProof/>
                <w:lang w:val="ro-RO"/>
              </w:rPr>
              <w:t>29</w:t>
            </w:r>
          </w:p>
        </w:tc>
        <w:tc>
          <w:tcPr>
            <w:tcW w:w="4088" w:type="dxa"/>
            <w:tcBorders>
              <w:top w:val="single" w:sz="4" w:space="0" w:color="auto"/>
              <w:left w:val="single" w:sz="4" w:space="0" w:color="auto"/>
              <w:bottom w:val="single" w:sz="4" w:space="0" w:color="auto"/>
              <w:right w:val="single" w:sz="4" w:space="0" w:color="auto"/>
            </w:tcBorders>
            <w:hideMark/>
          </w:tcPr>
          <w:p w14:paraId="00F558F7" w14:textId="77777777" w:rsidR="00692778" w:rsidRPr="00D22496" w:rsidRDefault="00692778">
            <w:pPr>
              <w:pStyle w:val="Paragraph"/>
              <w:rPr>
                <w:noProof/>
                <w:lang w:val="ro-RO"/>
              </w:rPr>
            </w:pPr>
            <w:r w:rsidRPr="00D22496">
              <w:rPr>
                <w:noProof/>
                <w:lang w:val="ro-RO"/>
              </w:rPr>
              <w:t>Baterie de acumulatoare litiu-ion, într-o carcasă specifică, adecvată pentru utilizare în camere digitale,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108D2BBB" w14:textId="77777777" w:rsidTr="0091713F">
              <w:tc>
                <w:tcPr>
                  <w:tcW w:w="220" w:type="dxa"/>
                  <w:hideMark/>
                </w:tcPr>
                <w:p w14:paraId="5F62A5C3" w14:textId="77777777" w:rsidR="00692778" w:rsidRPr="00D22496" w:rsidRDefault="00692778">
                  <w:pPr>
                    <w:pStyle w:val="Paragraph"/>
                    <w:rPr>
                      <w:noProof/>
                      <w:lang w:val="ro-RO"/>
                    </w:rPr>
                  </w:pPr>
                  <w:r w:rsidRPr="00D22496">
                    <w:rPr>
                      <w:noProof/>
                      <w:lang w:val="ro-RO"/>
                    </w:rPr>
                    <w:t>—</w:t>
                  </w:r>
                </w:p>
              </w:tc>
              <w:tc>
                <w:tcPr>
                  <w:tcW w:w="3728" w:type="dxa"/>
                  <w:hideMark/>
                </w:tcPr>
                <w:p w14:paraId="667E2638" w14:textId="77777777" w:rsidR="00692778" w:rsidRPr="00D22496" w:rsidRDefault="00692778">
                  <w:pPr>
                    <w:pStyle w:val="Paragraph"/>
                    <w:rPr>
                      <w:noProof/>
                      <w:lang w:val="ro-RO"/>
                    </w:rPr>
                  </w:pPr>
                  <w:r w:rsidRPr="00D22496">
                    <w:rPr>
                      <w:noProof/>
                      <w:lang w:val="ro-RO"/>
                    </w:rPr>
                    <w:t>o lungime de minimum 70 mm, dar de maximum 120 mm;</w:t>
                  </w:r>
                </w:p>
              </w:tc>
            </w:tr>
            <w:tr w:rsidR="00692778" w:rsidRPr="00D22496" w14:paraId="05B015E3" w14:textId="77777777" w:rsidTr="0091713F">
              <w:tc>
                <w:tcPr>
                  <w:tcW w:w="220" w:type="dxa"/>
                  <w:hideMark/>
                </w:tcPr>
                <w:p w14:paraId="12D3624E" w14:textId="77777777" w:rsidR="00692778" w:rsidRPr="00D22496" w:rsidRDefault="00692778">
                  <w:pPr>
                    <w:pStyle w:val="Paragraph"/>
                    <w:rPr>
                      <w:noProof/>
                      <w:lang w:val="ro-RO"/>
                    </w:rPr>
                  </w:pPr>
                  <w:r w:rsidRPr="00D22496">
                    <w:rPr>
                      <w:noProof/>
                      <w:lang w:val="ro-RO"/>
                    </w:rPr>
                    <w:t>—</w:t>
                  </w:r>
                </w:p>
              </w:tc>
              <w:tc>
                <w:tcPr>
                  <w:tcW w:w="3728" w:type="dxa"/>
                  <w:hideMark/>
                </w:tcPr>
                <w:p w14:paraId="526EF4BF" w14:textId="77777777" w:rsidR="00692778" w:rsidRPr="00D22496" w:rsidRDefault="00692778">
                  <w:pPr>
                    <w:pStyle w:val="Paragraph"/>
                    <w:rPr>
                      <w:noProof/>
                      <w:lang w:val="ro-RO"/>
                    </w:rPr>
                  </w:pPr>
                  <w:r w:rsidRPr="00D22496">
                    <w:rPr>
                      <w:noProof/>
                      <w:lang w:val="ro-RO"/>
                    </w:rPr>
                    <w:t>o lățime de minimum 60 mm, dar de maximum 80 mm;</w:t>
                  </w:r>
                </w:p>
              </w:tc>
            </w:tr>
            <w:tr w:rsidR="00692778" w:rsidRPr="00D22496" w14:paraId="150A69DD" w14:textId="77777777" w:rsidTr="0091713F">
              <w:tc>
                <w:tcPr>
                  <w:tcW w:w="220" w:type="dxa"/>
                  <w:hideMark/>
                </w:tcPr>
                <w:p w14:paraId="4F44586A" w14:textId="77777777" w:rsidR="00692778" w:rsidRPr="00D22496" w:rsidRDefault="00692778">
                  <w:pPr>
                    <w:pStyle w:val="Paragraph"/>
                    <w:rPr>
                      <w:noProof/>
                      <w:lang w:val="ro-RO"/>
                    </w:rPr>
                  </w:pPr>
                  <w:r w:rsidRPr="00D22496">
                    <w:rPr>
                      <w:noProof/>
                      <w:lang w:val="ro-RO"/>
                    </w:rPr>
                    <w:t>—</w:t>
                  </w:r>
                </w:p>
              </w:tc>
              <w:tc>
                <w:tcPr>
                  <w:tcW w:w="3728" w:type="dxa"/>
                  <w:hideMark/>
                </w:tcPr>
                <w:p w14:paraId="0C00C822" w14:textId="77777777" w:rsidR="00692778" w:rsidRPr="00D22496" w:rsidRDefault="00692778">
                  <w:pPr>
                    <w:pStyle w:val="Paragraph"/>
                    <w:rPr>
                      <w:noProof/>
                      <w:lang w:val="ro-RO"/>
                    </w:rPr>
                  </w:pPr>
                  <w:r w:rsidRPr="00D22496">
                    <w:rPr>
                      <w:noProof/>
                      <w:lang w:val="ro-RO"/>
                    </w:rPr>
                    <w:t>o înălțime de minimum 15 mm și maximum 45 mm;</w:t>
                  </w:r>
                </w:p>
              </w:tc>
            </w:tr>
            <w:tr w:rsidR="00692778" w:rsidRPr="00D22496" w14:paraId="1AF573C7" w14:textId="77777777" w:rsidTr="0091713F">
              <w:tc>
                <w:tcPr>
                  <w:tcW w:w="220" w:type="dxa"/>
                  <w:hideMark/>
                </w:tcPr>
                <w:p w14:paraId="4B8C0EE3" w14:textId="77777777" w:rsidR="00692778" w:rsidRPr="00D22496" w:rsidRDefault="00692778">
                  <w:pPr>
                    <w:pStyle w:val="Paragraph"/>
                    <w:rPr>
                      <w:noProof/>
                      <w:lang w:val="ro-RO"/>
                    </w:rPr>
                  </w:pPr>
                  <w:r w:rsidRPr="00D22496">
                    <w:rPr>
                      <w:noProof/>
                      <w:lang w:val="ro-RO"/>
                    </w:rPr>
                    <w:t>—</w:t>
                  </w:r>
                </w:p>
              </w:tc>
              <w:tc>
                <w:tcPr>
                  <w:tcW w:w="3728" w:type="dxa"/>
                  <w:hideMark/>
                </w:tcPr>
                <w:p w14:paraId="5723FEDE" w14:textId="77777777" w:rsidR="00692778" w:rsidRPr="00D22496" w:rsidRDefault="00692778">
                  <w:pPr>
                    <w:pStyle w:val="Paragraph"/>
                    <w:rPr>
                      <w:noProof/>
                      <w:lang w:val="ro-RO"/>
                    </w:rPr>
                  </w:pPr>
                  <w:r w:rsidRPr="00D22496">
                    <w:rPr>
                      <w:noProof/>
                      <w:lang w:val="ro-RO"/>
                    </w:rPr>
                    <w:t>o greutate de minimum 0,040 kg, dar de maximum 0,085 kg și</w:t>
                  </w:r>
                </w:p>
              </w:tc>
            </w:tr>
          </w:tbl>
          <w:p w14:paraId="556746B3" w14:textId="77777777" w:rsidR="00692778" w:rsidRPr="00D22496" w:rsidRDefault="00692778">
            <w:pPr>
              <w:pStyle w:val="Paragraph"/>
              <w:rPr>
                <w:noProof/>
                <w:lang w:val="ro-RO"/>
              </w:rPr>
            </w:pPr>
            <w:r w:rsidRPr="00D22496">
              <w:rPr>
                <w:noProof/>
                <w:lang w:val="ro-RO"/>
              </w:rPr>
              <w:t>o capacitate de maximum 1860 mAh</w:t>
            </w:r>
          </w:p>
        </w:tc>
        <w:tc>
          <w:tcPr>
            <w:tcW w:w="790" w:type="dxa"/>
            <w:tcBorders>
              <w:top w:val="single" w:sz="4" w:space="0" w:color="auto"/>
              <w:left w:val="single" w:sz="4" w:space="0" w:color="auto"/>
              <w:bottom w:val="single" w:sz="4" w:space="0" w:color="auto"/>
              <w:right w:val="single" w:sz="4" w:space="0" w:color="auto"/>
            </w:tcBorders>
            <w:hideMark/>
          </w:tcPr>
          <w:p w14:paraId="76101DB6"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6350C36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654306" w14:textId="77777777" w:rsidR="00692778" w:rsidRPr="00D22496" w:rsidRDefault="00692778">
            <w:pPr>
              <w:pStyle w:val="Paragraph"/>
              <w:rPr>
                <w:noProof/>
                <w:lang w:val="ro-RO"/>
              </w:rPr>
            </w:pPr>
            <w:r w:rsidRPr="00D22496">
              <w:rPr>
                <w:noProof/>
                <w:lang w:val="ro-RO"/>
              </w:rPr>
              <w:t>31.12.2024</w:t>
            </w:r>
          </w:p>
        </w:tc>
      </w:tr>
      <w:tr w:rsidR="00692778" w:rsidRPr="00D22496" w14:paraId="7F420D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4E987F7" w14:textId="77777777" w:rsidR="00692778" w:rsidRPr="00D22496" w:rsidRDefault="00692778">
            <w:pPr>
              <w:pStyle w:val="Paragraph"/>
              <w:rPr>
                <w:noProof/>
                <w:lang w:val="ro-RO"/>
              </w:rPr>
            </w:pPr>
            <w:r w:rsidRPr="00D22496">
              <w:rPr>
                <w:noProof/>
                <w:lang w:val="ro-RO"/>
              </w:rPr>
              <w:t>0.2907</w:t>
            </w:r>
          </w:p>
        </w:tc>
        <w:tc>
          <w:tcPr>
            <w:tcW w:w="909" w:type="dxa"/>
            <w:tcBorders>
              <w:top w:val="single" w:sz="4" w:space="0" w:color="auto"/>
              <w:left w:val="single" w:sz="4" w:space="0" w:color="auto"/>
              <w:bottom w:val="single" w:sz="4" w:space="0" w:color="auto"/>
              <w:right w:val="single" w:sz="4" w:space="0" w:color="auto"/>
            </w:tcBorders>
            <w:hideMark/>
          </w:tcPr>
          <w:p w14:paraId="5E11CAF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6BA48DC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2E08EB2" w14:textId="77777777" w:rsidR="00692778" w:rsidRPr="00D22496" w:rsidRDefault="00692778">
            <w:pPr>
              <w:pStyle w:val="Paragraph"/>
              <w:rPr>
                <w:noProof/>
                <w:lang w:val="ro-RO"/>
              </w:rPr>
            </w:pPr>
            <w:r w:rsidRPr="00D22496">
              <w:rPr>
                <w:noProof/>
                <w:lang w:val="ro-RO"/>
              </w:rPr>
              <w:t>Acumulator cilindric sau modular cu ioni de litiu, cu o lungime de minimum 63 mm şi un diametru de minimum 17,2 mm, cu o capacitate nominală de minimum 1 200 mAh, destinate fabricării bateriilor reîncarcabile </w:t>
            </w:r>
          </w:p>
          <w:p w14:paraId="1BCF168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29F5CE1"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66BB13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1F781F9" w14:textId="77777777" w:rsidR="00692778" w:rsidRPr="00D22496" w:rsidRDefault="00692778">
            <w:pPr>
              <w:pStyle w:val="Paragraph"/>
              <w:rPr>
                <w:noProof/>
                <w:lang w:val="ro-RO"/>
              </w:rPr>
            </w:pPr>
            <w:r w:rsidRPr="00D22496">
              <w:rPr>
                <w:noProof/>
                <w:lang w:val="ro-RO"/>
              </w:rPr>
              <w:t>31.12.2024</w:t>
            </w:r>
          </w:p>
        </w:tc>
      </w:tr>
      <w:tr w:rsidR="00692778" w:rsidRPr="00D22496" w14:paraId="4FAB12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40795CF" w14:textId="77777777" w:rsidR="00692778" w:rsidRPr="00D22496" w:rsidRDefault="00692778">
            <w:pPr>
              <w:pStyle w:val="Paragraph"/>
              <w:rPr>
                <w:noProof/>
                <w:lang w:val="ro-RO"/>
              </w:rPr>
            </w:pPr>
            <w:r w:rsidRPr="00D22496">
              <w:rPr>
                <w:noProof/>
                <w:lang w:val="ro-RO"/>
              </w:rPr>
              <w:t>0.6703</w:t>
            </w:r>
          </w:p>
        </w:tc>
        <w:tc>
          <w:tcPr>
            <w:tcW w:w="909" w:type="dxa"/>
            <w:tcBorders>
              <w:top w:val="single" w:sz="4" w:space="0" w:color="auto"/>
              <w:left w:val="single" w:sz="4" w:space="0" w:color="auto"/>
              <w:bottom w:val="single" w:sz="4" w:space="0" w:color="auto"/>
              <w:right w:val="single" w:sz="4" w:space="0" w:color="auto"/>
            </w:tcBorders>
            <w:hideMark/>
          </w:tcPr>
          <w:p w14:paraId="520AE4C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06F70062"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4CD66686" w14:textId="77777777" w:rsidR="00692778" w:rsidRPr="00D22496" w:rsidRDefault="00692778">
            <w:pPr>
              <w:pStyle w:val="Paragraph"/>
              <w:rPr>
                <w:noProof/>
                <w:lang w:val="ro-RO"/>
              </w:rPr>
            </w:pPr>
            <w:r w:rsidRPr="00D22496">
              <w:rPr>
                <w:noProof/>
                <w:lang w:val="ro-RO"/>
              </w:rPr>
              <w:t>Acumulator cu ioni de litiu, cu:</w:t>
            </w:r>
          </w:p>
          <w:tbl>
            <w:tblPr>
              <w:tblStyle w:val="Listdash"/>
              <w:tblW w:w="0" w:type="auto"/>
              <w:tblLayout w:type="fixed"/>
              <w:tblLook w:val="04A0" w:firstRow="1" w:lastRow="0" w:firstColumn="1" w:lastColumn="0" w:noHBand="0" w:noVBand="1"/>
            </w:tblPr>
            <w:tblGrid>
              <w:gridCol w:w="220"/>
              <w:gridCol w:w="3728"/>
            </w:tblGrid>
            <w:tr w:rsidR="00692778" w:rsidRPr="00D22496" w14:paraId="04F73452" w14:textId="77777777" w:rsidTr="0091713F">
              <w:tc>
                <w:tcPr>
                  <w:tcW w:w="220" w:type="dxa"/>
                  <w:hideMark/>
                </w:tcPr>
                <w:p w14:paraId="582801FD" w14:textId="77777777" w:rsidR="00692778" w:rsidRPr="00D22496" w:rsidRDefault="00692778">
                  <w:pPr>
                    <w:pStyle w:val="Paragraph"/>
                    <w:rPr>
                      <w:noProof/>
                      <w:lang w:val="ro-RO"/>
                    </w:rPr>
                  </w:pPr>
                  <w:r w:rsidRPr="00D22496">
                    <w:rPr>
                      <w:noProof/>
                      <w:lang w:val="ro-RO"/>
                    </w:rPr>
                    <w:t>—</w:t>
                  </w:r>
                </w:p>
              </w:tc>
              <w:tc>
                <w:tcPr>
                  <w:tcW w:w="3728" w:type="dxa"/>
                  <w:hideMark/>
                </w:tcPr>
                <w:p w14:paraId="11E1228D" w14:textId="77777777" w:rsidR="00692778" w:rsidRPr="00D22496" w:rsidRDefault="00692778">
                  <w:pPr>
                    <w:pStyle w:val="Paragraph"/>
                    <w:rPr>
                      <w:noProof/>
                      <w:lang w:val="ro-RO"/>
                    </w:rPr>
                  </w:pPr>
                  <w:r w:rsidRPr="00D22496">
                    <w:rPr>
                      <w:noProof/>
                      <w:lang w:val="ro-RO"/>
                    </w:rPr>
                    <w:t>o lungime de minimum 150 mm, dar maximum 1 310 mm,</w:t>
                  </w:r>
                </w:p>
              </w:tc>
            </w:tr>
            <w:tr w:rsidR="00692778" w:rsidRPr="00D22496" w14:paraId="64617C4D" w14:textId="77777777" w:rsidTr="0091713F">
              <w:tc>
                <w:tcPr>
                  <w:tcW w:w="220" w:type="dxa"/>
                  <w:hideMark/>
                </w:tcPr>
                <w:p w14:paraId="1A9EF101" w14:textId="77777777" w:rsidR="00692778" w:rsidRPr="00D22496" w:rsidRDefault="00692778">
                  <w:pPr>
                    <w:pStyle w:val="Paragraph"/>
                    <w:rPr>
                      <w:noProof/>
                      <w:lang w:val="ro-RO"/>
                    </w:rPr>
                  </w:pPr>
                  <w:r w:rsidRPr="00D22496">
                    <w:rPr>
                      <w:noProof/>
                      <w:lang w:val="ro-RO"/>
                    </w:rPr>
                    <w:t>—</w:t>
                  </w:r>
                </w:p>
              </w:tc>
              <w:tc>
                <w:tcPr>
                  <w:tcW w:w="3728" w:type="dxa"/>
                  <w:hideMark/>
                </w:tcPr>
                <w:p w14:paraId="5E906437" w14:textId="77777777" w:rsidR="00692778" w:rsidRPr="00D22496" w:rsidRDefault="00692778">
                  <w:pPr>
                    <w:pStyle w:val="Paragraph"/>
                    <w:rPr>
                      <w:noProof/>
                      <w:lang w:val="ro-RO"/>
                    </w:rPr>
                  </w:pPr>
                  <w:r w:rsidRPr="00D22496">
                    <w:rPr>
                      <w:noProof/>
                      <w:lang w:val="ro-RO"/>
                    </w:rPr>
                    <w:t>o lățime de minimum 100 mm, dar maximum 1 000 mm,</w:t>
                  </w:r>
                </w:p>
              </w:tc>
            </w:tr>
            <w:tr w:rsidR="00692778" w:rsidRPr="00D22496" w14:paraId="73FB534F" w14:textId="77777777" w:rsidTr="0091713F">
              <w:tc>
                <w:tcPr>
                  <w:tcW w:w="220" w:type="dxa"/>
                  <w:hideMark/>
                </w:tcPr>
                <w:p w14:paraId="0AEA8C83" w14:textId="77777777" w:rsidR="00692778" w:rsidRPr="00D22496" w:rsidRDefault="00692778">
                  <w:pPr>
                    <w:pStyle w:val="Paragraph"/>
                    <w:rPr>
                      <w:noProof/>
                      <w:lang w:val="ro-RO"/>
                    </w:rPr>
                  </w:pPr>
                  <w:r w:rsidRPr="00D22496">
                    <w:rPr>
                      <w:noProof/>
                      <w:lang w:val="ro-RO"/>
                    </w:rPr>
                    <w:t>—</w:t>
                  </w:r>
                </w:p>
              </w:tc>
              <w:tc>
                <w:tcPr>
                  <w:tcW w:w="3728" w:type="dxa"/>
                  <w:hideMark/>
                </w:tcPr>
                <w:p w14:paraId="631D3EB3" w14:textId="77777777" w:rsidR="00692778" w:rsidRPr="00D22496" w:rsidRDefault="00692778">
                  <w:pPr>
                    <w:pStyle w:val="Paragraph"/>
                    <w:rPr>
                      <w:noProof/>
                      <w:lang w:val="ro-RO"/>
                    </w:rPr>
                  </w:pPr>
                  <w:r w:rsidRPr="00D22496">
                    <w:rPr>
                      <w:noProof/>
                      <w:lang w:val="ro-RO"/>
                    </w:rPr>
                    <w:t>o înălțime de minimum 200 mm, dar maximum 1 500 mm,</w:t>
                  </w:r>
                </w:p>
              </w:tc>
            </w:tr>
            <w:tr w:rsidR="00692778" w:rsidRPr="00D22496" w14:paraId="42E3319B" w14:textId="77777777" w:rsidTr="0091713F">
              <w:tc>
                <w:tcPr>
                  <w:tcW w:w="220" w:type="dxa"/>
                  <w:hideMark/>
                </w:tcPr>
                <w:p w14:paraId="0BB7E853" w14:textId="77777777" w:rsidR="00692778" w:rsidRPr="00D22496" w:rsidRDefault="00692778">
                  <w:pPr>
                    <w:pStyle w:val="Paragraph"/>
                    <w:rPr>
                      <w:noProof/>
                      <w:lang w:val="ro-RO"/>
                    </w:rPr>
                  </w:pPr>
                  <w:r w:rsidRPr="00D22496">
                    <w:rPr>
                      <w:noProof/>
                      <w:lang w:val="ro-RO"/>
                    </w:rPr>
                    <w:t>—</w:t>
                  </w:r>
                </w:p>
              </w:tc>
              <w:tc>
                <w:tcPr>
                  <w:tcW w:w="3728" w:type="dxa"/>
                  <w:hideMark/>
                </w:tcPr>
                <w:p w14:paraId="29587DEA" w14:textId="77777777" w:rsidR="00692778" w:rsidRPr="00D22496" w:rsidRDefault="00692778">
                  <w:pPr>
                    <w:pStyle w:val="Paragraph"/>
                    <w:rPr>
                      <w:noProof/>
                      <w:lang w:val="ro-RO"/>
                    </w:rPr>
                  </w:pPr>
                  <w:r w:rsidRPr="00D22496">
                    <w:rPr>
                      <w:noProof/>
                      <w:lang w:val="ro-RO"/>
                    </w:rPr>
                    <w:t>o greutate de minimum 75 kg, dar maximum 200 kg,</w:t>
                  </w:r>
                </w:p>
              </w:tc>
            </w:tr>
            <w:tr w:rsidR="00692778" w:rsidRPr="00D22496" w14:paraId="22BF3A2D" w14:textId="77777777" w:rsidTr="0091713F">
              <w:tc>
                <w:tcPr>
                  <w:tcW w:w="220" w:type="dxa"/>
                  <w:hideMark/>
                </w:tcPr>
                <w:p w14:paraId="20F2D89C" w14:textId="77777777" w:rsidR="00692778" w:rsidRPr="00D22496" w:rsidRDefault="00692778">
                  <w:pPr>
                    <w:pStyle w:val="Paragraph"/>
                    <w:rPr>
                      <w:noProof/>
                      <w:lang w:val="ro-RO"/>
                    </w:rPr>
                  </w:pPr>
                  <w:r w:rsidRPr="00D22496">
                    <w:rPr>
                      <w:noProof/>
                      <w:lang w:val="ro-RO"/>
                    </w:rPr>
                    <w:t>—</w:t>
                  </w:r>
                </w:p>
              </w:tc>
              <w:tc>
                <w:tcPr>
                  <w:tcW w:w="3728" w:type="dxa"/>
                  <w:hideMark/>
                </w:tcPr>
                <w:p w14:paraId="1F6C8F39" w14:textId="77777777" w:rsidR="00692778" w:rsidRPr="00D22496" w:rsidRDefault="00692778">
                  <w:pPr>
                    <w:pStyle w:val="Paragraph"/>
                    <w:rPr>
                      <w:noProof/>
                      <w:lang w:val="ro-RO"/>
                    </w:rPr>
                  </w:pPr>
                  <w:r w:rsidRPr="00D22496">
                    <w:rPr>
                      <w:noProof/>
                      <w:lang w:val="ro-RO"/>
                    </w:rPr>
                    <w:t>o capacitate nominală de minimum 58 Ah, dar maximum 500 Ah,</w:t>
                  </w:r>
                </w:p>
              </w:tc>
            </w:tr>
            <w:tr w:rsidR="00692778" w:rsidRPr="00D22496" w14:paraId="2BD881DA" w14:textId="77777777" w:rsidTr="0091713F">
              <w:tc>
                <w:tcPr>
                  <w:tcW w:w="220" w:type="dxa"/>
                  <w:hideMark/>
                </w:tcPr>
                <w:p w14:paraId="1D279A3B" w14:textId="77777777" w:rsidR="00692778" w:rsidRPr="00D22496" w:rsidRDefault="00692778">
                  <w:pPr>
                    <w:pStyle w:val="Paragraph"/>
                    <w:rPr>
                      <w:noProof/>
                      <w:lang w:val="ro-RO"/>
                    </w:rPr>
                  </w:pPr>
                  <w:r w:rsidRPr="00D22496">
                    <w:rPr>
                      <w:noProof/>
                      <w:lang w:val="ro-RO"/>
                    </w:rPr>
                    <w:t>—</w:t>
                  </w:r>
                </w:p>
              </w:tc>
              <w:tc>
                <w:tcPr>
                  <w:tcW w:w="3728" w:type="dxa"/>
                  <w:hideMark/>
                </w:tcPr>
                <w:p w14:paraId="135480A9" w14:textId="77777777" w:rsidR="00692778" w:rsidRPr="00D22496" w:rsidRDefault="00692778">
                  <w:pPr>
                    <w:pStyle w:val="Paragraph"/>
                    <w:rPr>
                      <w:noProof/>
                      <w:lang w:val="ro-RO"/>
                    </w:rPr>
                  </w:pPr>
                  <w:r w:rsidRPr="00D22496">
                    <w:rPr>
                      <w:noProof/>
                      <w:lang w:val="ro-RO"/>
                    </w:rPr>
                    <w:t>o tensiune nominală de ieșire de 230V CA (tensiune de fază) sau o tensiune nominală de 50 V (± 10 %)</w:t>
                  </w:r>
                </w:p>
              </w:tc>
            </w:tr>
          </w:tbl>
          <w:p w14:paraId="2BFA535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D5C5E4A"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1B9A185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A5C60A" w14:textId="77777777" w:rsidR="00692778" w:rsidRPr="00D22496" w:rsidRDefault="00692778">
            <w:pPr>
              <w:pStyle w:val="Paragraph"/>
              <w:rPr>
                <w:noProof/>
                <w:lang w:val="ro-RO"/>
              </w:rPr>
            </w:pPr>
            <w:r w:rsidRPr="00D22496">
              <w:rPr>
                <w:noProof/>
                <w:lang w:val="ro-RO"/>
              </w:rPr>
              <w:t>31.12.2024</w:t>
            </w:r>
          </w:p>
        </w:tc>
      </w:tr>
      <w:tr w:rsidR="00692778" w:rsidRPr="00D22496" w14:paraId="5EA38B3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0FA19AC" w14:textId="77777777" w:rsidR="00692778" w:rsidRPr="00D22496" w:rsidRDefault="00692778">
            <w:pPr>
              <w:pStyle w:val="Paragraph"/>
              <w:rPr>
                <w:noProof/>
                <w:lang w:val="ro-RO"/>
              </w:rPr>
            </w:pPr>
            <w:r w:rsidRPr="00D22496">
              <w:rPr>
                <w:noProof/>
                <w:lang w:val="ro-RO"/>
              </w:rPr>
              <w:t>0.6702</w:t>
            </w:r>
          </w:p>
        </w:tc>
        <w:tc>
          <w:tcPr>
            <w:tcW w:w="909" w:type="dxa"/>
            <w:tcBorders>
              <w:top w:val="single" w:sz="4" w:space="0" w:color="auto"/>
              <w:left w:val="single" w:sz="4" w:space="0" w:color="auto"/>
              <w:bottom w:val="single" w:sz="4" w:space="0" w:color="auto"/>
              <w:right w:val="single" w:sz="4" w:space="0" w:color="auto"/>
            </w:tcBorders>
            <w:hideMark/>
          </w:tcPr>
          <w:p w14:paraId="45B7D85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38F26694" w14:textId="77777777" w:rsidR="00692778" w:rsidRPr="00D22496" w:rsidRDefault="00692778">
            <w:pPr>
              <w:pStyle w:val="Paragraph"/>
              <w:jc w:val="center"/>
              <w:rPr>
                <w:noProof/>
                <w:lang w:val="ro-RO"/>
              </w:rPr>
            </w:pPr>
            <w:r w:rsidRPr="00D22496">
              <w:rPr>
                <w:noProof/>
                <w:lang w:val="ro-RO"/>
              </w:rPr>
              <w:t>37</w:t>
            </w:r>
          </w:p>
        </w:tc>
        <w:tc>
          <w:tcPr>
            <w:tcW w:w="4088" w:type="dxa"/>
            <w:tcBorders>
              <w:top w:val="single" w:sz="4" w:space="0" w:color="auto"/>
              <w:left w:val="single" w:sz="4" w:space="0" w:color="auto"/>
              <w:bottom w:val="single" w:sz="4" w:space="0" w:color="auto"/>
              <w:right w:val="single" w:sz="4" w:space="0" w:color="auto"/>
            </w:tcBorders>
            <w:hideMark/>
          </w:tcPr>
          <w:p w14:paraId="46561CB9" w14:textId="77777777" w:rsidR="00692778" w:rsidRPr="00D22496" w:rsidRDefault="00692778">
            <w:pPr>
              <w:pStyle w:val="Paragraph"/>
              <w:rPr>
                <w:noProof/>
                <w:lang w:val="ro-RO"/>
              </w:rPr>
            </w:pPr>
            <w:r w:rsidRPr="00D22496">
              <w:rPr>
                <w:noProof/>
                <w:lang w:val="ro-RO"/>
              </w:rPr>
              <w:t>Acumulator litiu-ion, cu:</w:t>
            </w:r>
          </w:p>
          <w:tbl>
            <w:tblPr>
              <w:tblStyle w:val="Listdash"/>
              <w:tblW w:w="0" w:type="auto"/>
              <w:tblLayout w:type="fixed"/>
              <w:tblLook w:val="04A0" w:firstRow="1" w:lastRow="0" w:firstColumn="1" w:lastColumn="0" w:noHBand="0" w:noVBand="1"/>
            </w:tblPr>
            <w:tblGrid>
              <w:gridCol w:w="220"/>
              <w:gridCol w:w="3728"/>
            </w:tblGrid>
            <w:tr w:rsidR="00692778" w:rsidRPr="00D22496" w14:paraId="42CF82E4" w14:textId="77777777" w:rsidTr="0091713F">
              <w:tc>
                <w:tcPr>
                  <w:tcW w:w="220" w:type="dxa"/>
                  <w:hideMark/>
                </w:tcPr>
                <w:p w14:paraId="7098C0B1" w14:textId="77777777" w:rsidR="00692778" w:rsidRPr="00D22496" w:rsidRDefault="00692778">
                  <w:pPr>
                    <w:pStyle w:val="Paragraph"/>
                    <w:rPr>
                      <w:noProof/>
                      <w:lang w:val="ro-RO"/>
                    </w:rPr>
                  </w:pPr>
                  <w:r w:rsidRPr="00D22496">
                    <w:rPr>
                      <w:noProof/>
                      <w:lang w:val="ro-RO"/>
                    </w:rPr>
                    <w:t>—</w:t>
                  </w:r>
                </w:p>
              </w:tc>
              <w:tc>
                <w:tcPr>
                  <w:tcW w:w="3728" w:type="dxa"/>
                  <w:hideMark/>
                </w:tcPr>
                <w:p w14:paraId="2F253E30" w14:textId="77777777" w:rsidR="00692778" w:rsidRPr="00D22496" w:rsidRDefault="00692778">
                  <w:pPr>
                    <w:pStyle w:val="Paragraph"/>
                    <w:rPr>
                      <w:noProof/>
                      <w:lang w:val="ro-RO"/>
                    </w:rPr>
                  </w:pPr>
                  <w:r w:rsidRPr="00D22496">
                    <w:rPr>
                      <w:noProof/>
                      <w:lang w:val="ro-RO"/>
                    </w:rPr>
                    <w:t>o lungime de minimum 1 200 mm, dar de maximum 2 000 mm,</w:t>
                  </w:r>
                </w:p>
              </w:tc>
            </w:tr>
            <w:tr w:rsidR="00692778" w:rsidRPr="00D22496" w14:paraId="6603630E" w14:textId="77777777" w:rsidTr="0091713F">
              <w:tc>
                <w:tcPr>
                  <w:tcW w:w="220" w:type="dxa"/>
                  <w:hideMark/>
                </w:tcPr>
                <w:p w14:paraId="2DDD3B4C" w14:textId="77777777" w:rsidR="00692778" w:rsidRPr="00D22496" w:rsidRDefault="00692778">
                  <w:pPr>
                    <w:pStyle w:val="Paragraph"/>
                    <w:rPr>
                      <w:noProof/>
                      <w:lang w:val="ro-RO"/>
                    </w:rPr>
                  </w:pPr>
                  <w:r w:rsidRPr="00D22496">
                    <w:rPr>
                      <w:noProof/>
                      <w:lang w:val="ro-RO"/>
                    </w:rPr>
                    <w:t>—</w:t>
                  </w:r>
                </w:p>
              </w:tc>
              <w:tc>
                <w:tcPr>
                  <w:tcW w:w="3728" w:type="dxa"/>
                  <w:hideMark/>
                </w:tcPr>
                <w:p w14:paraId="1B389D9D" w14:textId="77777777" w:rsidR="00692778" w:rsidRPr="00D22496" w:rsidRDefault="00692778">
                  <w:pPr>
                    <w:pStyle w:val="Paragraph"/>
                    <w:rPr>
                      <w:noProof/>
                      <w:lang w:val="ro-RO"/>
                    </w:rPr>
                  </w:pPr>
                  <w:r w:rsidRPr="00D22496">
                    <w:rPr>
                      <w:noProof/>
                      <w:lang w:val="ro-RO"/>
                    </w:rPr>
                    <w:t>o lățime de minimum 800 mm, dar de maximum 1 300 mm,</w:t>
                  </w:r>
                </w:p>
              </w:tc>
            </w:tr>
            <w:tr w:rsidR="00692778" w:rsidRPr="00D22496" w14:paraId="1674CA87" w14:textId="77777777" w:rsidTr="0091713F">
              <w:tc>
                <w:tcPr>
                  <w:tcW w:w="220" w:type="dxa"/>
                  <w:hideMark/>
                </w:tcPr>
                <w:p w14:paraId="2AFBF3D1" w14:textId="77777777" w:rsidR="00692778" w:rsidRPr="00D22496" w:rsidRDefault="00692778">
                  <w:pPr>
                    <w:pStyle w:val="Paragraph"/>
                    <w:rPr>
                      <w:noProof/>
                      <w:lang w:val="ro-RO"/>
                    </w:rPr>
                  </w:pPr>
                  <w:r w:rsidRPr="00D22496">
                    <w:rPr>
                      <w:noProof/>
                      <w:lang w:val="ro-RO"/>
                    </w:rPr>
                    <w:t>—</w:t>
                  </w:r>
                </w:p>
              </w:tc>
              <w:tc>
                <w:tcPr>
                  <w:tcW w:w="3728" w:type="dxa"/>
                  <w:hideMark/>
                </w:tcPr>
                <w:p w14:paraId="1EC569B3" w14:textId="77777777" w:rsidR="00692778" w:rsidRPr="00D22496" w:rsidRDefault="00692778">
                  <w:pPr>
                    <w:pStyle w:val="Paragraph"/>
                    <w:rPr>
                      <w:noProof/>
                      <w:lang w:val="ro-RO"/>
                    </w:rPr>
                  </w:pPr>
                  <w:r w:rsidRPr="00D22496">
                    <w:rPr>
                      <w:noProof/>
                      <w:lang w:val="ro-RO"/>
                    </w:rPr>
                    <w:t>o înălțime de minimum 2 000 mm, dar de maximum 2 800 mm,</w:t>
                  </w:r>
                </w:p>
              </w:tc>
            </w:tr>
            <w:tr w:rsidR="00692778" w:rsidRPr="00D22496" w14:paraId="292E1111" w14:textId="77777777" w:rsidTr="0091713F">
              <w:tc>
                <w:tcPr>
                  <w:tcW w:w="220" w:type="dxa"/>
                  <w:hideMark/>
                </w:tcPr>
                <w:p w14:paraId="198A4FFF" w14:textId="77777777" w:rsidR="00692778" w:rsidRPr="00D22496" w:rsidRDefault="00692778">
                  <w:pPr>
                    <w:pStyle w:val="Paragraph"/>
                    <w:rPr>
                      <w:noProof/>
                      <w:lang w:val="ro-RO"/>
                    </w:rPr>
                  </w:pPr>
                  <w:r w:rsidRPr="00D22496">
                    <w:rPr>
                      <w:noProof/>
                      <w:lang w:val="ro-RO"/>
                    </w:rPr>
                    <w:t>—</w:t>
                  </w:r>
                </w:p>
              </w:tc>
              <w:tc>
                <w:tcPr>
                  <w:tcW w:w="3728" w:type="dxa"/>
                  <w:hideMark/>
                </w:tcPr>
                <w:p w14:paraId="6A2BB0E4" w14:textId="77777777" w:rsidR="00692778" w:rsidRPr="00D22496" w:rsidRDefault="00692778">
                  <w:pPr>
                    <w:pStyle w:val="Paragraph"/>
                    <w:rPr>
                      <w:noProof/>
                      <w:lang w:val="ro-RO"/>
                    </w:rPr>
                  </w:pPr>
                  <w:r w:rsidRPr="00D22496">
                    <w:rPr>
                      <w:noProof/>
                      <w:lang w:val="ro-RO"/>
                    </w:rPr>
                    <w:t>o greutate de minimum 1 800 kg, dar de maximum 3 000 kg,</w:t>
                  </w:r>
                </w:p>
              </w:tc>
            </w:tr>
            <w:tr w:rsidR="00692778" w:rsidRPr="00D22496" w14:paraId="1A2457CB" w14:textId="77777777" w:rsidTr="0091713F">
              <w:tc>
                <w:tcPr>
                  <w:tcW w:w="220" w:type="dxa"/>
                  <w:hideMark/>
                </w:tcPr>
                <w:p w14:paraId="675184C7" w14:textId="77777777" w:rsidR="00692778" w:rsidRPr="00D22496" w:rsidRDefault="00692778">
                  <w:pPr>
                    <w:pStyle w:val="Paragraph"/>
                    <w:rPr>
                      <w:noProof/>
                      <w:lang w:val="ro-RO"/>
                    </w:rPr>
                  </w:pPr>
                  <w:r w:rsidRPr="00D22496">
                    <w:rPr>
                      <w:noProof/>
                      <w:lang w:val="ro-RO"/>
                    </w:rPr>
                    <w:t>—</w:t>
                  </w:r>
                </w:p>
              </w:tc>
              <w:tc>
                <w:tcPr>
                  <w:tcW w:w="3728" w:type="dxa"/>
                  <w:hideMark/>
                </w:tcPr>
                <w:p w14:paraId="3D5FAAB3" w14:textId="77777777" w:rsidR="00692778" w:rsidRPr="00D22496" w:rsidRDefault="00692778">
                  <w:pPr>
                    <w:pStyle w:val="Paragraph"/>
                    <w:rPr>
                      <w:noProof/>
                      <w:lang w:val="ro-RO"/>
                    </w:rPr>
                  </w:pPr>
                  <w:r w:rsidRPr="00D22496">
                    <w:rPr>
                      <w:noProof/>
                      <w:lang w:val="ro-RO"/>
                    </w:rPr>
                    <w:t>o capacitate nominală de minimum 2 800 Ah, dar de maximum 7 200 Ah</w:t>
                  </w:r>
                </w:p>
              </w:tc>
            </w:tr>
          </w:tbl>
          <w:p w14:paraId="7F48B42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33418DB"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20AA579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1EDE629" w14:textId="77777777" w:rsidR="00692778" w:rsidRPr="00D22496" w:rsidRDefault="00692778">
            <w:pPr>
              <w:pStyle w:val="Paragraph"/>
              <w:rPr>
                <w:noProof/>
                <w:lang w:val="ro-RO"/>
              </w:rPr>
            </w:pPr>
            <w:r w:rsidRPr="00D22496">
              <w:rPr>
                <w:noProof/>
                <w:lang w:val="ro-RO"/>
              </w:rPr>
              <w:t>31.12.2024</w:t>
            </w:r>
          </w:p>
        </w:tc>
      </w:tr>
      <w:tr w:rsidR="00692778" w:rsidRPr="00D22496" w14:paraId="4B5057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215C8E" w14:textId="77777777" w:rsidR="00692778" w:rsidRPr="00D22496" w:rsidRDefault="00692778">
            <w:pPr>
              <w:pStyle w:val="Paragraph"/>
              <w:rPr>
                <w:noProof/>
                <w:lang w:val="ro-RO"/>
              </w:rPr>
            </w:pPr>
            <w:r w:rsidRPr="00D22496">
              <w:rPr>
                <w:noProof/>
                <w:lang w:val="ro-RO"/>
              </w:rPr>
              <w:t>0.8115</w:t>
            </w:r>
          </w:p>
        </w:tc>
        <w:tc>
          <w:tcPr>
            <w:tcW w:w="909" w:type="dxa"/>
            <w:tcBorders>
              <w:top w:val="single" w:sz="4" w:space="0" w:color="auto"/>
              <w:left w:val="single" w:sz="4" w:space="0" w:color="auto"/>
              <w:bottom w:val="single" w:sz="4" w:space="0" w:color="auto"/>
              <w:right w:val="single" w:sz="4" w:space="0" w:color="auto"/>
            </w:tcBorders>
            <w:hideMark/>
          </w:tcPr>
          <w:p w14:paraId="71E892A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024F9739"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426904CD" w14:textId="77777777" w:rsidR="00692778" w:rsidRPr="00D22496" w:rsidRDefault="00692778">
            <w:pPr>
              <w:pStyle w:val="Paragraph"/>
              <w:rPr>
                <w:noProof/>
                <w:lang w:val="ro-RO"/>
              </w:rPr>
            </w:pPr>
            <w:r w:rsidRPr="00D22496">
              <w:rPr>
                <w:noProof/>
                <w:lang w:val="ro-RO"/>
              </w:rPr>
              <w:t>Sistem integrat de baterii într-o carcasă de metal cu suporți, care constă din:</w:t>
            </w:r>
          </w:p>
          <w:tbl>
            <w:tblPr>
              <w:tblStyle w:val="Listdash"/>
              <w:tblW w:w="0" w:type="auto"/>
              <w:tblLayout w:type="fixed"/>
              <w:tblLook w:val="04A0" w:firstRow="1" w:lastRow="0" w:firstColumn="1" w:lastColumn="0" w:noHBand="0" w:noVBand="1"/>
            </w:tblPr>
            <w:tblGrid>
              <w:gridCol w:w="220"/>
              <w:gridCol w:w="3728"/>
            </w:tblGrid>
            <w:tr w:rsidR="00692778" w:rsidRPr="00D22496" w14:paraId="3601B2AA" w14:textId="77777777" w:rsidTr="0091713F">
              <w:tc>
                <w:tcPr>
                  <w:tcW w:w="220" w:type="dxa"/>
                  <w:hideMark/>
                </w:tcPr>
                <w:p w14:paraId="51EA14ED" w14:textId="77777777" w:rsidR="00692778" w:rsidRPr="00D22496" w:rsidRDefault="00692778">
                  <w:pPr>
                    <w:pStyle w:val="Paragraph"/>
                    <w:rPr>
                      <w:noProof/>
                      <w:lang w:val="ro-RO"/>
                    </w:rPr>
                  </w:pPr>
                  <w:r w:rsidRPr="00D22496">
                    <w:rPr>
                      <w:noProof/>
                      <w:lang w:val="ro-RO"/>
                    </w:rPr>
                    <w:t>—</w:t>
                  </w:r>
                </w:p>
              </w:tc>
              <w:tc>
                <w:tcPr>
                  <w:tcW w:w="3728" w:type="dxa"/>
                  <w:hideMark/>
                </w:tcPr>
                <w:p w14:paraId="1C319A85" w14:textId="77777777" w:rsidR="00692778" w:rsidRPr="00D22496" w:rsidRDefault="00692778">
                  <w:pPr>
                    <w:pStyle w:val="Paragraph"/>
                    <w:rPr>
                      <w:noProof/>
                      <w:lang w:val="ro-RO"/>
                    </w:rPr>
                  </w:pPr>
                  <w:r w:rsidRPr="00D22496">
                    <w:rPr>
                      <w:noProof/>
                      <w:lang w:val="ro-RO"/>
                    </w:rPr>
                    <w:t>o baterie litiu-ion cu tensiunea nominală de minimum 36 V, dar de maximum 50,4 V și energie nominală 0,6 kWh,</w:t>
                  </w:r>
                </w:p>
              </w:tc>
            </w:tr>
            <w:tr w:rsidR="00692778" w:rsidRPr="00D22496" w14:paraId="42CDCA2E" w14:textId="77777777" w:rsidTr="0091713F">
              <w:tc>
                <w:tcPr>
                  <w:tcW w:w="220" w:type="dxa"/>
                  <w:hideMark/>
                </w:tcPr>
                <w:p w14:paraId="7A2FEF22" w14:textId="77777777" w:rsidR="00692778" w:rsidRPr="00D22496" w:rsidRDefault="00692778">
                  <w:pPr>
                    <w:pStyle w:val="Paragraph"/>
                    <w:rPr>
                      <w:noProof/>
                      <w:lang w:val="ro-RO"/>
                    </w:rPr>
                  </w:pPr>
                  <w:r w:rsidRPr="00D22496">
                    <w:rPr>
                      <w:noProof/>
                      <w:lang w:val="ro-RO"/>
                    </w:rPr>
                    <w:t>—</w:t>
                  </w:r>
                </w:p>
              </w:tc>
              <w:tc>
                <w:tcPr>
                  <w:tcW w:w="3728" w:type="dxa"/>
                  <w:hideMark/>
                </w:tcPr>
                <w:p w14:paraId="1BF5E137" w14:textId="77777777" w:rsidR="00692778" w:rsidRPr="00D22496" w:rsidRDefault="00692778">
                  <w:pPr>
                    <w:pStyle w:val="Paragraph"/>
                    <w:rPr>
                      <w:noProof/>
                      <w:lang w:val="ro-RO"/>
                    </w:rPr>
                  </w:pPr>
                  <w:r w:rsidRPr="00D22496">
                    <w:rPr>
                      <w:noProof/>
                      <w:lang w:val="ro-RO"/>
                    </w:rPr>
                    <w:t>Sistem de gestionare a bateriei,</w:t>
                  </w:r>
                </w:p>
              </w:tc>
            </w:tr>
            <w:tr w:rsidR="00692778" w:rsidRPr="00D22496" w14:paraId="5F37F6FB" w14:textId="77777777" w:rsidTr="0091713F">
              <w:tc>
                <w:tcPr>
                  <w:tcW w:w="220" w:type="dxa"/>
                  <w:hideMark/>
                </w:tcPr>
                <w:p w14:paraId="6BD22053" w14:textId="77777777" w:rsidR="00692778" w:rsidRPr="00D22496" w:rsidRDefault="00692778">
                  <w:pPr>
                    <w:pStyle w:val="Paragraph"/>
                    <w:rPr>
                      <w:noProof/>
                      <w:lang w:val="ro-RO"/>
                    </w:rPr>
                  </w:pPr>
                  <w:r w:rsidRPr="00D22496">
                    <w:rPr>
                      <w:noProof/>
                      <w:lang w:val="ro-RO"/>
                    </w:rPr>
                    <w:t>—</w:t>
                  </w:r>
                </w:p>
              </w:tc>
              <w:tc>
                <w:tcPr>
                  <w:tcW w:w="3728" w:type="dxa"/>
                  <w:hideMark/>
                </w:tcPr>
                <w:p w14:paraId="772EF348" w14:textId="77777777" w:rsidR="00692778" w:rsidRPr="00D22496" w:rsidRDefault="00692778">
                  <w:pPr>
                    <w:pStyle w:val="Paragraph"/>
                    <w:rPr>
                      <w:noProof/>
                      <w:lang w:val="ro-RO"/>
                    </w:rPr>
                  </w:pPr>
                  <w:r w:rsidRPr="00D22496">
                    <w:rPr>
                      <w:noProof/>
                      <w:lang w:val="ro-RO"/>
                    </w:rPr>
                    <w:t>un releu de putere,</w:t>
                  </w:r>
                </w:p>
              </w:tc>
            </w:tr>
            <w:tr w:rsidR="00692778" w:rsidRPr="00D22496" w14:paraId="040194EB" w14:textId="77777777" w:rsidTr="0091713F">
              <w:tc>
                <w:tcPr>
                  <w:tcW w:w="220" w:type="dxa"/>
                  <w:hideMark/>
                </w:tcPr>
                <w:p w14:paraId="010AF5B2" w14:textId="77777777" w:rsidR="00692778" w:rsidRPr="00D22496" w:rsidRDefault="00692778">
                  <w:pPr>
                    <w:pStyle w:val="Paragraph"/>
                    <w:rPr>
                      <w:noProof/>
                      <w:lang w:val="ro-RO"/>
                    </w:rPr>
                  </w:pPr>
                  <w:r w:rsidRPr="00D22496">
                    <w:rPr>
                      <w:noProof/>
                      <w:lang w:val="ro-RO"/>
                    </w:rPr>
                    <w:t>—</w:t>
                  </w:r>
                </w:p>
              </w:tc>
              <w:tc>
                <w:tcPr>
                  <w:tcW w:w="3728" w:type="dxa"/>
                  <w:hideMark/>
                </w:tcPr>
                <w:p w14:paraId="1C806078" w14:textId="77777777" w:rsidR="00692778" w:rsidRPr="00D22496" w:rsidRDefault="00692778">
                  <w:pPr>
                    <w:pStyle w:val="Paragraph"/>
                    <w:rPr>
                      <w:noProof/>
                      <w:lang w:val="ro-RO"/>
                    </w:rPr>
                  </w:pPr>
                  <w:r w:rsidRPr="00D22496">
                    <w:rPr>
                      <w:noProof/>
                      <w:lang w:val="ro-RO"/>
                    </w:rPr>
                    <w:t>un sistem de răcire,</w:t>
                  </w:r>
                </w:p>
              </w:tc>
            </w:tr>
            <w:tr w:rsidR="00692778" w:rsidRPr="00D22496" w14:paraId="064A0507" w14:textId="77777777" w:rsidTr="0091713F">
              <w:tc>
                <w:tcPr>
                  <w:tcW w:w="220" w:type="dxa"/>
                  <w:hideMark/>
                </w:tcPr>
                <w:p w14:paraId="4BBAB8A0" w14:textId="77777777" w:rsidR="00692778" w:rsidRPr="00D22496" w:rsidRDefault="00692778">
                  <w:pPr>
                    <w:pStyle w:val="Paragraph"/>
                    <w:rPr>
                      <w:noProof/>
                      <w:lang w:val="ro-RO"/>
                    </w:rPr>
                  </w:pPr>
                  <w:r w:rsidRPr="00D22496">
                    <w:rPr>
                      <w:noProof/>
                      <w:lang w:val="ro-RO"/>
                    </w:rPr>
                    <w:t>—</w:t>
                  </w:r>
                </w:p>
              </w:tc>
              <w:tc>
                <w:tcPr>
                  <w:tcW w:w="3728" w:type="dxa"/>
                  <w:hideMark/>
                </w:tcPr>
                <w:p w14:paraId="5549ABA0" w14:textId="77777777" w:rsidR="00692778" w:rsidRPr="00D22496" w:rsidRDefault="00692778">
                  <w:pPr>
                    <w:pStyle w:val="Paragraph"/>
                    <w:rPr>
                      <w:noProof/>
                      <w:lang w:val="ro-RO"/>
                    </w:rPr>
                  </w:pPr>
                  <w:r w:rsidRPr="00D22496">
                    <w:rPr>
                      <w:noProof/>
                      <w:lang w:val="ro-RO"/>
                    </w:rPr>
                    <w:t>patru conectori,</w:t>
                  </w:r>
                </w:p>
              </w:tc>
            </w:tr>
          </w:tbl>
          <w:p w14:paraId="60AF803C" w14:textId="77777777" w:rsidR="00692778" w:rsidRPr="00D22496" w:rsidRDefault="00692778">
            <w:pPr>
              <w:pStyle w:val="Paragraph"/>
              <w:rPr>
                <w:noProof/>
                <w:lang w:val="ro-RO"/>
              </w:rPr>
            </w:pPr>
            <w:r w:rsidRPr="00D22496">
              <w:rPr>
                <w:noProof/>
                <w:lang w:val="ro-RO"/>
              </w:rPr>
              <w:t>pentru utilizarea la fabricarea autovehiculelor semi-hibride (mHEV)</w:t>
            </w:r>
          </w:p>
          <w:p w14:paraId="47D75B7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BDC734B"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433FCB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664421" w14:textId="77777777" w:rsidR="00692778" w:rsidRPr="00D22496" w:rsidRDefault="00692778">
            <w:pPr>
              <w:pStyle w:val="Paragraph"/>
              <w:rPr>
                <w:noProof/>
                <w:lang w:val="ro-RO"/>
              </w:rPr>
            </w:pPr>
            <w:r w:rsidRPr="00D22496">
              <w:rPr>
                <w:noProof/>
                <w:lang w:val="ro-RO"/>
              </w:rPr>
              <w:t>31.12.2024</w:t>
            </w:r>
          </w:p>
        </w:tc>
      </w:tr>
      <w:tr w:rsidR="00692778" w:rsidRPr="00D22496" w14:paraId="0C829DD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3D1F22" w14:textId="77777777" w:rsidR="00692778" w:rsidRPr="00D22496" w:rsidRDefault="00692778">
            <w:pPr>
              <w:pStyle w:val="Paragraph"/>
              <w:rPr>
                <w:noProof/>
                <w:lang w:val="ro-RO"/>
              </w:rPr>
            </w:pPr>
            <w:r w:rsidRPr="00D22496">
              <w:rPr>
                <w:noProof/>
                <w:lang w:val="ro-RO"/>
              </w:rPr>
              <w:t>0.5548</w:t>
            </w:r>
          </w:p>
        </w:tc>
        <w:tc>
          <w:tcPr>
            <w:tcW w:w="909" w:type="dxa"/>
            <w:tcBorders>
              <w:top w:val="single" w:sz="4" w:space="0" w:color="auto"/>
              <w:left w:val="single" w:sz="4" w:space="0" w:color="auto"/>
              <w:bottom w:val="single" w:sz="4" w:space="0" w:color="auto"/>
              <w:right w:val="single" w:sz="4" w:space="0" w:color="auto"/>
            </w:tcBorders>
            <w:hideMark/>
          </w:tcPr>
          <w:p w14:paraId="17E05A8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14FCEA12"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5AC7AE6" w14:textId="77777777" w:rsidR="00692778" w:rsidRPr="00D22496" w:rsidRDefault="00692778">
            <w:pPr>
              <w:pStyle w:val="Paragraph"/>
              <w:rPr>
                <w:noProof/>
                <w:lang w:val="ro-RO"/>
              </w:rPr>
            </w:pPr>
            <w:r w:rsidRPr="00D22496">
              <w:rPr>
                <w:noProof/>
                <w:lang w:val="ro-RO"/>
              </w:rPr>
              <w:t>Module pentru asamblarea bateriilor de acumulatori electrici cu litiu-ion cu: </w:t>
            </w:r>
          </w:p>
          <w:tbl>
            <w:tblPr>
              <w:tblStyle w:val="Listdash"/>
              <w:tblW w:w="0" w:type="auto"/>
              <w:tblLayout w:type="fixed"/>
              <w:tblLook w:val="04A0" w:firstRow="1" w:lastRow="0" w:firstColumn="1" w:lastColumn="0" w:noHBand="0" w:noVBand="1"/>
            </w:tblPr>
            <w:tblGrid>
              <w:gridCol w:w="220"/>
              <w:gridCol w:w="3572"/>
            </w:tblGrid>
            <w:tr w:rsidR="00692778" w:rsidRPr="00D22496" w14:paraId="0E3956C7" w14:textId="77777777" w:rsidTr="0091713F">
              <w:tc>
                <w:tcPr>
                  <w:tcW w:w="220" w:type="dxa"/>
                  <w:hideMark/>
                </w:tcPr>
                <w:p w14:paraId="04F3928A" w14:textId="77777777" w:rsidR="00692778" w:rsidRPr="00D22496" w:rsidRDefault="00692778">
                  <w:pPr>
                    <w:pStyle w:val="Paragraph"/>
                    <w:rPr>
                      <w:noProof/>
                      <w:lang w:val="ro-RO"/>
                    </w:rPr>
                  </w:pPr>
                  <w:r w:rsidRPr="00D22496">
                    <w:rPr>
                      <w:noProof/>
                      <w:lang w:val="ro-RO"/>
                    </w:rPr>
                    <w:t>—</w:t>
                  </w:r>
                </w:p>
              </w:tc>
              <w:tc>
                <w:tcPr>
                  <w:tcW w:w="3572" w:type="dxa"/>
                  <w:hideMark/>
                </w:tcPr>
                <w:p w14:paraId="0F496877" w14:textId="77777777" w:rsidR="00692778" w:rsidRPr="00D22496" w:rsidRDefault="00692778">
                  <w:pPr>
                    <w:pStyle w:val="Paragraph"/>
                    <w:rPr>
                      <w:noProof/>
                      <w:lang w:val="ro-RO"/>
                    </w:rPr>
                  </w:pPr>
                  <w:r w:rsidRPr="00D22496">
                    <w:rPr>
                      <w:noProof/>
                      <w:lang w:val="ro-RO"/>
                    </w:rPr>
                    <w:t>o lungime de minimum 298 mm și maximum 500 mm,</w:t>
                  </w:r>
                </w:p>
              </w:tc>
            </w:tr>
            <w:tr w:rsidR="00692778" w:rsidRPr="00D22496" w14:paraId="70AD978F" w14:textId="77777777" w:rsidTr="0091713F">
              <w:tc>
                <w:tcPr>
                  <w:tcW w:w="220" w:type="dxa"/>
                  <w:hideMark/>
                </w:tcPr>
                <w:p w14:paraId="48C2D6F3" w14:textId="77777777" w:rsidR="00692778" w:rsidRPr="00D22496" w:rsidRDefault="00692778">
                  <w:pPr>
                    <w:pStyle w:val="Paragraph"/>
                    <w:rPr>
                      <w:noProof/>
                      <w:lang w:val="ro-RO"/>
                    </w:rPr>
                  </w:pPr>
                  <w:r w:rsidRPr="00D22496">
                    <w:rPr>
                      <w:noProof/>
                      <w:lang w:val="ro-RO"/>
                    </w:rPr>
                    <w:t>—</w:t>
                  </w:r>
                </w:p>
              </w:tc>
              <w:tc>
                <w:tcPr>
                  <w:tcW w:w="3572" w:type="dxa"/>
                  <w:hideMark/>
                </w:tcPr>
                <w:p w14:paraId="75BD0D21" w14:textId="77777777" w:rsidR="00692778" w:rsidRPr="00D22496" w:rsidRDefault="00692778">
                  <w:pPr>
                    <w:pStyle w:val="Paragraph"/>
                    <w:rPr>
                      <w:noProof/>
                      <w:lang w:val="ro-RO"/>
                    </w:rPr>
                  </w:pPr>
                  <w:r w:rsidRPr="00D22496">
                    <w:rPr>
                      <w:noProof/>
                      <w:lang w:val="ro-RO"/>
                    </w:rPr>
                    <w:t>o lățime de minimum 33,5 mm și maximum 209 mm, </w:t>
                  </w:r>
                </w:p>
              </w:tc>
            </w:tr>
            <w:tr w:rsidR="00692778" w:rsidRPr="00D22496" w14:paraId="2AE21032" w14:textId="77777777" w:rsidTr="0091713F">
              <w:tc>
                <w:tcPr>
                  <w:tcW w:w="220" w:type="dxa"/>
                  <w:hideMark/>
                </w:tcPr>
                <w:p w14:paraId="4E9C2A6E" w14:textId="77777777" w:rsidR="00692778" w:rsidRPr="00D22496" w:rsidRDefault="00692778">
                  <w:pPr>
                    <w:pStyle w:val="Paragraph"/>
                    <w:rPr>
                      <w:noProof/>
                      <w:lang w:val="ro-RO"/>
                    </w:rPr>
                  </w:pPr>
                  <w:r w:rsidRPr="00D22496">
                    <w:rPr>
                      <w:noProof/>
                      <w:lang w:val="ro-RO"/>
                    </w:rPr>
                    <w:t>—</w:t>
                  </w:r>
                </w:p>
              </w:tc>
              <w:tc>
                <w:tcPr>
                  <w:tcW w:w="3572" w:type="dxa"/>
                  <w:hideMark/>
                </w:tcPr>
                <w:p w14:paraId="5814A3F0" w14:textId="77777777" w:rsidR="00692778" w:rsidRPr="00D22496" w:rsidRDefault="00692778">
                  <w:pPr>
                    <w:pStyle w:val="Paragraph"/>
                    <w:rPr>
                      <w:noProof/>
                      <w:lang w:val="ro-RO"/>
                    </w:rPr>
                  </w:pPr>
                  <w:r w:rsidRPr="00D22496">
                    <w:rPr>
                      <w:noProof/>
                      <w:lang w:val="ro-RO"/>
                    </w:rPr>
                    <w:t>o înălțime de minimum 75 mm și maximum 228 mm,</w:t>
                  </w:r>
                </w:p>
              </w:tc>
            </w:tr>
            <w:tr w:rsidR="00692778" w:rsidRPr="00D22496" w14:paraId="1C2001D7" w14:textId="77777777" w:rsidTr="0091713F">
              <w:tc>
                <w:tcPr>
                  <w:tcW w:w="220" w:type="dxa"/>
                  <w:hideMark/>
                </w:tcPr>
                <w:p w14:paraId="3D94181E" w14:textId="77777777" w:rsidR="00692778" w:rsidRPr="00D22496" w:rsidRDefault="00692778">
                  <w:pPr>
                    <w:pStyle w:val="Paragraph"/>
                    <w:rPr>
                      <w:noProof/>
                      <w:lang w:val="ro-RO"/>
                    </w:rPr>
                  </w:pPr>
                  <w:r w:rsidRPr="00D22496">
                    <w:rPr>
                      <w:noProof/>
                      <w:lang w:val="ro-RO"/>
                    </w:rPr>
                    <w:t>—</w:t>
                  </w:r>
                </w:p>
              </w:tc>
              <w:tc>
                <w:tcPr>
                  <w:tcW w:w="3572" w:type="dxa"/>
                  <w:hideMark/>
                </w:tcPr>
                <w:p w14:paraId="756E1B73" w14:textId="77777777" w:rsidR="00692778" w:rsidRPr="00D22496" w:rsidRDefault="00692778">
                  <w:pPr>
                    <w:pStyle w:val="Paragraph"/>
                    <w:rPr>
                      <w:noProof/>
                      <w:lang w:val="ro-RO"/>
                    </w:rPr>
                  </w:pPr>
                  <w:r w:rsidRPr="00D22496">
                    <w:rPr>
                      <w:noProof/>
                      <w:lang w:val="ro-RO"/>
                    </w:rPr>
                    <w:t>o greutate de minimum 3,6 kg și maximum 17 kg și</w:t>
                  </w:r>
                </w:p>
              </w:tc>
            </w:tr>
            <w:tr w:rsidR="00692778" w:rsidRPr="00D22496" w14:paraId="182ABBA9" w14:textId="77777777" w:rsidTr="0091713F">
              <w:tc>
                <w:tcPr>
                  <w:tcW w:w="220" w:type="dxa"/>
                  <w:hideMark/>
                </w:tcPr>
                <w:p w14:paraId="12F360B6" w14:textId="77777777" w:rsidR="00692778" w:rsidRPr="00D22496" w:rsidRDefault="00692778">
                  <w:pPr>
                    <w:pStyle w:val="Paragraph"/>
                    <w:rPr>
                      <w:noProof/>
                      <w:lang w:val="ro-RO"/>
                    </w:rPr>
                  </w:pPr>
                  <w:r w:rsidRPr="00D22496">
                    <w:rPr>
                      <w:noProof/>
                      <w:lang w:val="ro-RO"/>
                    </w:rPr>
                    <w:t>—</w:t>
                  </w:r>
                </w:p>
              </w:tc>
              <w:tc>
                <w:tcPr>
                  <w:tcW w:w="3572" w:type="dxa"/>
                  <w:hideMark/>
                </w:tcPr>
                <w:p w14:paraId="1DD1E429" w14:textId="77777777" w:rsidR="00692778" w:rsidRPr="00D22496" w:rsidRDefault="00692778">
                  <w:pPr>
                    <w:pStyle w:val="Paragraph"/>
                    <w:rPr>
                      <w:noProof/>
                      <w:lang w:val="ro-RO"/>
                    </w:rPr>
                  </w:pPr>
                  <w:r w:rsidRPr="00D22496">
                    <w:rPr>
                      <w:noProof/>
                      <w:lang w:val="ro-RO"/>
                    </w:rPr>
                    <w:t>o putere de minimum 458 Wh și maximum 2 900 Wh</w:t>
                  </w:r>
                </w:p>
              </w:tc>
            </w:tr>
          </w:tbl>
          <w:p w14:paraId="3A6DEFC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6956829"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4CC9BAD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210E087" w14:textId="77777777" w:rsidR="00692778" w:rsidRPr="00D22496" w:rsidRDefault="00692778">
            <w:pPr>
              <w:pStyle w:val="Paragraph"/>
              <w:rPr>
                <w:noProof/>
                <w:lang w:val="ro-RO"/>
              </w:rPr>
            </w:pPr>
            <w:r w:rsidRPr="00D22496">
              <w:rPr>
                <w:noProof/>
                <w:lang w:val="ro-RO"/>
              </w:rPr>
              <w:t>31.12.2024</w:t>
            </w:r>
          </w:p>
        </w:tc>
      </w:tr>
      <w:tr w:rsidR="00692778" w:rsidRPr="00D22496" w14:paraId="44B2157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EF2D30" w14:textId="77777777" w:rsidR="00692778" w:rsidRPr="00D22496" w:rsidRDefault="00692778">
            <w:pPr>
              <w:pStyle w:val="Paragraph"/>
              <w:rPr>
                <w:noProof/>
                <w:lang w:val="ro-RO"/>
              </w:rPr>
            </w:pPr>
            <w:r w:rsidRPr="00D22496">
              <w:rPr>
                <w:noProof/>
                <w:lang w:val="ro-RO"/>
              </w:rPr>
              <w:t>0.7641</w:t>
            </w:r>
          </w:p>
        </w:tc>
        <w:tc>
          <w:tcPr>
            <w:tcW w:w="909" w:type="dxa"/>
            <w:tcBorders>
              <w:top w:val="single" w:sz="4" w:space="0" w:color="auto"/>
              <w:left w:val="single" w:sz="4" w:space="0" w:color="auto"/>
              <w:bottom w:val="single" w:sz="4" w:space="0" w:color="auto"/>
              <w:right w:val="single" w:sz="4" w:space="0" w:color="auto"/>
            </w:tcBorders>
            <w:hideMark/>
          </w:tcPr>
          <w:p w14:paraId="37A52E4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56EC46B5" w14:textId="77777777" w:rsidR="00692778" w:rsidRPr="00D22496" w:rsidRDefault="00692778">
            <w:pPr>
              <w:pStyle w:val="Paragraph"/>
              <w:jc w:val="center"/>
              <w:rPr>
                <w:noProof/>
                <w:lang w:val="ro-RO"/>
              </w:rPr>
            </w:pPr>
            <w:r w:rsidRPr="00D22496">
              <w:rPr>
                <w:noProof/>
                <w:lang w:val="ro-RO"/>
              </w:rPr>
              <w:t>58</w:t>
            </w:r>
          </w:p>
        </w:tc>
        <w:tc>
          <w:tcPr>
            <w:tcW w:w="4088" w:type="dxa"/>
            <w:tcBorders>
              <w:top w:val="single" w:sz="4" w:space="0" w:color="auto"/>
              <w:left w:val="single" w:sz="4" w:space="0" w:color="auto"/>
              <w:bottom w:val="single" w:sz="4" w:space="0" w:color="auto"/>
              <w:right w:val="single" w:sz="4" w:space="0" w:color="auto"/>
            </w:tcBorders>
            <w:hideMark/>
          </w:tcPr>
          <w:p w14:paraId="41617874" w14:textId="77777777" w:rsidR="00692778" w:rsidRPr="00D22496" w:rsidRDefault="00692778">
            <w:pPr>
              <w:pStyle w:val="Paragraph"/>
              <w:rPr>
                <w:noProof/>
                <w:lang w:val="ro-RO"/>
              </w:rPr>
            </w:pPr>
            <w:r w:rsidRPr="00D22496">
              <w:rPr>
                <w:noProof/>
                <w:lang w:val="ro-RO"/>
              </w:rPr>
              <w:t>Acumulatoare electrice prismatice litiu-ion cu:</w:t>
            </w:r>
          </w:p>
          <w:tbl>
            <w:tblPr>
              <w:tblStyle w:val="Listdash"/>
              <w:tblW w:w="0" w:type="auto"/>
              <w:tblLayout w:type="fixed"/>
              <w:tblLook w:val="04A0" w:firstRow="1" w:lastRow="0" w:firstColumn="1" w:lastColumn="0" w:noHBand="0" w:noVBand="1"/>
            </w:tblPr>
            <w:tblGrid>
              <w:gridCol w:w="220"/>
              <w:gridCol w:w="3728"/>
            </w:tblGrid>
            <w:tr w:rsidR="00692778" w:rsidRPr="00D22496" w14:paraId="1E5D7F32" w14:textId="77777777" w:rsidTr="0091713F">
              <w:tc>
                <w:tcPr>
                  <w:tcW w:w="220" w:type="dxa"/>
                  <w:hideMark/>
                </w:tcPr>
                <w:p w14:paraId="5356C6CB" w14:textId="77777777" w:rsidR="00692778" w:rsidRPr="00D22496" w:rsidRDefault="00692778">
                  <w:pPr>
                    <w:pStyle w:val="Paragraph"/>
                    <w:rPr>
                      <w:noProof/>
                      <w:lang w:val="ro-RO"/>
                    </w:rPr>
                  </w:pPr>
                  <w:r w:rsidRPr="00D22496">
                    <w:rPr>
                      <w:noProof/>
                      <w:lang w:val="ro-RO"/>
                    </w:rPr>
                    <w:t>—</w:t>
                  </w:r>
                </w:p>
              </w:tc>
              <w:tc>
                <w:tcPr>
                  <w:tcW w:w="3728" w:type="dxa"/>
                  <w:hideMark/>
                </w:tcPr>
                <w:p w14:paraId="43152C9E" w14:textId="77777777" w:rsidR="00692778" w:rsidRPr="00D22496" w:rsidRDefault="00692778">
                  <w:pPr>
                    <w:pStyle w:val="Paragraph"/>
                    <w:rPr>
                      <w:noProof/>
                      <w:lang w:val="ro-RO"/>
                    </w:rPr>
                  </w:pPr>
                  <w:r w:rsidRPr="00D22496">
                    <w:rPr>
                      <w:noProof/>
                      <w:lang w:val="ro-RO"/>
                    </w:rPr>
                    <w:t>o lățime de minimum 120 mm, dar de maximum 305 mm,</w:t>
                  </w:r>
                </w:p>
              </w:tc>
            </w:tr>
            <w:tr w:rsidR="00692778" w:rsidRPr="00D22496" w14:paraId="51B688D7" w14:textId="77777777" w:rsidTr="0091713F">
              <w:tc>
                <w:tcPr>
                  <w:tcW w:w="220" w:type="dxa"/>
                  <w:hideMark/>
                </w:tcPr>
                <w:p w14:paraId="03E553D2" w14:textId="77777777" w:rsidR="00692778" w:rsidRPr="00D22496" w:rsidRDefault="00692778">
                  <w:pPr>
                    <w:pStyle w:val="Paragraph"/>
                    <w:rPr>
                      <w:noProof/>
                      <w:lang w:val="ro-RO"/>
                    </w:rPr>
                  </w:pPr>
                  <w:r w:rsidRPr="00D22496">
                    <w:rPr>
                      <w:noProof/>
                      <w:lang w:val="ro-RO"/>
                    </w:rPr>
                    <w:t>—</w:t>
                  </w:r>
                </w:p>
              </w:tc>
              <w:tc>
                <w:tcPr>
                  <w:tcW w:w="3728" w:type="dxa"/>
                  <w:hideMark/>
                </w:tcPr>
                <w:p w14:paraId="0FCD4AAD" w14:textId="77777777" w:rsidR="00692778" w:rsidRPr="00D22496" w:rsidRDefault="00692778">
                  <w:pPr>
                    <w:pStyle w:val="Paragraph"/>
                    <w:rPr>
                      <w:noProof/>
                      <w:lang w:val="ro-RO"/>
                    </w:rPr>
                  </w:pPr>
                  <w:r w:rsidRPr="00D22496">
                    <w:rPr>
                      <w:noProof/>
                      <w:lang w:val="ro-RO"/>
                    </w:rPr>
                    <w:t>o grosime de minimum 12 mm, dar de maximum 67 mm,</w:t>
                  </w:r>
                </w:p>
              </w:tc>
            </w:tr>
            <w:tr w:rsidR="00692778" w:rsidRPr="00D22496" w14:paraId="71E6E0DC" w14:textId="77777777" w:rsidTr="0091713F">
              <w:tc>
                <w:tcPr>
                  <w:tcW w:w="220" w:type="dxa"/>
                  <w:hideMark/>
                </w:tcPr>
                <w:p w14:paraId="62AC9092" w14:textId="77777777" w:rsidR="00692778" w:rsidRPr="00D22496" w:rsidRDefault="00692778">
                  <w:pPr>
                    <w:pStyle w:val="Paragraph"/>
                    <w:rPr>
                      <w:noProof/>
                      <w:lang w:val="ro-RO"/>
                    </w:rPr>
                  </w:pPr>
                  <w:r w:rsidRPr="00D22496">
                    <w:rPr>
                      <w:noProof/>
                      <w:lang w:val="ro-RO"/>
                    </w:rPr>
                    <w:t>—</w:t>
                  </w:r>
                </w:p>
              </w:tc>
              <w:tc>
                <w:tcPr>
                  <w:tcW w:w="3728" w:type="dxa"/>
                  <w:hideMark/>
                </w:tcPr>
                <w:p w14:paraId="11332388" w14:textId="77777777" w:rsidR="00692778" w:rsidRPr="00D22496" w:rsidRDefault="00692778">
                  <w:pPr>
                    <w:pStyle w:val="Paragraph"/>
                    <w:rPr>
                      <w:noProof/>
                      <w:lang w:val="ro-RO"/>
                    </w:rPr>
                  </w:pPr>
                  <w:r w:rsidRPr="00D22496">
                    <w:rPr>
                      <w:noProof/>
                      <w:lang w:val="ro-RO"/>
                    </w:rPr>
                    <w:t>o înălțime de minimum 72 mm, dar de maximum 126 mm,</w:t>
                  </w:r>
                </w:p>
              </w:tc>
            </w:tr>
            <w:tr w:rsidR="00692778" w:rsidRPr="00D22496" w14:paraId="1DBB3F88" w14:textId="77777777" w:rsidTr="0091713F">
              <w:tc>
                <w:tcPr>
                  <w:tcW w:w="220" w:type="dxa"/>
                  <w:hideMark/>
                </w:tcPr>
                <w:p w14:paraId="414D4A90" w14:textId="77777777" w:rsidR="00692778" w:rsidRPr="00D22496" w:rsidRDefault="00692778">
                  <w:pPr>
                    <w:pStyle w:val="Paragraph"/>
                    <w:rPr>
                      <w:noProof/>
                      <w:lang w:val="ro-RO"/>
                    </w:rPr>
                  </w:pPr>
                  <w:r w:rsidRPr="00D22496">
                    <w:rPr>
                      <w:noProof/>
                      <w:lang w:val="ro-RO"/>
                    </w:rPr>
                    <w:t>—</w:t>
                  </w:r>
                </w:p>
              </w:tc>
              <w:tc>
                <w:tcPr>
                  <w:tcW w:w="3728" w:type="dxa"/>
                  <w:hideMark/>
                </w:tcPr>
                <w:p w14:paraId="4D324CDB" w14:textId="77777777" w:rsidR="00692778" w:rsidRPr="00D22496" w:rsidRDefault="00692778">
                  <w:pPr>
                    <w:pStyle w:val="Paragraph"/>
                    <w:rPr>
                      <w:noProof/>
                      <w:lang w:val="ro-RO"/>
                    </w:rPr>
                  </w:pPr>
                  <w:r w:rsidRPr="00D22496">
                    <w:rPr>
                      <w:noProof/>
                      <w:lang w:val="ro-RO"/>
                    </w:rPr>
                    <w:t>o tensiune nominală de minimum 3,6 V, dar de maximum 3,75 V și</w:t>
                  </w:r>
                </w:p>
              </w:tc>
            </w:tr>
            <w:tr w:rsidR="00692778" w:rsidRPr="00D22496" w14:paraId="01626B4E" w14:textId="77777777" w:rsidTr="0091713F">
              <w:tc>
                <w:tcPr>
                  <w:tcW w:w="220" w:type="dxa"/>
                  <w:hideMark/>
                </w:tcPr>
                <w:p w14:paraId="3381134F" w14:textId="77777777" w:rsidR="00692778" w:rsidRPr="00D22496" w:rsidRDefault="00692778">
                  <w:pPr>
                    <w:pStyle w:val="Paragraph"/>
                    <w:rPr>
                      <w:noProof/>
                      <w:lang w:val="ro-RO"/>
                    </w:rPr>
                  </w:pPr>
                  <w:r w:rsidRPr="00D22496">
                    <w:rPr>
                      <w:noProof/>
                      <w:lang w:val="ro-RO"/>
                    </w:rPr>
                    <w:t>—</w:t>
                  </w:r>
                </w:p>
              </w:tc>
              <w:tc>
                <w:tcPr>
                  <w:tcW w:w="3728" w:type="dxa"/>
                  <w:hideMark/>
                </w:tcPr>
                <w:p w14:paraId="79CE7B70" w14:textId="77777777" w:rsidR="00692778" w:rsidRPr="00D22496" w:rsidRDefault="00692778">
                  <w:pPr>
                    <w:pStyle w:val="Paragraph"/>
                    <w:rPr>
                      <w:noProof/>
                      <w:lang w:val="ro-RO"/>
                    </w:rPr>
                  </w:pPr>
                  <w:r w:rsidRPr="00D22496">
                    <w:rPr>
                      <w:noProof/>
                      <w:lang w:val="ro-RO"/>
                    </w:rPr>
                    <w:t>o capacitate nominală de minimum 6,9 Ah, dar de maximum 265 Ah,</w:t>
                  </w:r>
                </w:p>
              </w:tc>
            </w:tr>
          </w:tbl>
          <w:p w14:paraId="37BB4D4D" w14:textId="77777777" w:rsidR="00692778" w:rsidRPr="00D22496" w:rsidRDefault="00692778">
            <w:pPr>
              <w:pStyle w:val="Paragraph"/>
              <w:rPr>
                <w:noProof/>
                <w:lang w:val="ro-RO"/>
              </w:rPr>
            </w:pPr>
            <w:r w:rsidRPr="00D22496">
              <w:rPr>
                <w:noProof/>
                <w:lang w:val="ro-RO"/>
              </w:rPr>
              <w:t>pentru utilizare la fabricarea bateriilor reîncărcabile pentru vehicule electrice</w:t>
            </w:r>
          </w:p>
          <w:p w14:paraId="2791652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FE18659"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59EBB2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2229B71" w14:textId="77777777" w:rsidR="00692778" w:rsidRPr="00D22496" w:rsidRDefault="00692778">
            <w:pPr>
              <w:pStyle w:val="Paragraph"/>
              <w:rPr>
                <w:noProof/>
                <w:lang w:val="ro-RO"/>
              </w:rPr>
            </w:pPr>
            <w:r w:rsidRPr="00D22496">
              <w:rPr>
                <w:noProof/>
                <w:lang w:val="ro-RO"/>
              </w:rPr>
              <w:t>31.12.2024</w:t>
            </w:r>
          </w:p>
        </w:tc>
      </w:tr>
      <w:tr w:rsidR="00692778" w:rsidRPr="00D22496" w14:paraId="4E0E11B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EF5BA3" w14:textId="77777777" w:rsidR="00692778" w:rsidRPr="00D22496" w:rsidRDefault="00692778">
            <w:pPr>
              <w:pStyle w:val="Paragraph"/>
              <w:rPr>
                <w:noProof/>
                <w:lang w:val="ro-RO"/>
              </w:rPr>
            </w:pPr>
            <w:r w:rsidRPr="00D22496">
              <w:rPr>
                <w:noProof/>
                <w:lang w:val="ro-RO"/>
              </w:rPr>
              <w:t>0.5342</w:t>
            </w:r>
          </w:p>
        </w:tc>
        <w:tc>
          <w:tcPr>
            <w:tcW w:w="909" w:type="dxa"/>
            <w:tcBorders>
              <w:top w:val="single" w:sz="4" w:space="0" w:color="auto"/>
              <w:left w:val="single" w:sz="4" w:space="0" w:color="auto"/>
              <w:bottom w:val="single" w:sz="4" w:space="0" w:color="auto"/>
              <w:right w:val="single" w:sz="4" w:space="0" w:color="auto"/>
            </w:tcBorders>
            <w:hideMark/>
          </w:tcPr>
          <w:p w14:paraId="3F9B666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47B3CCA4"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57BE7FE6" w14:textId="77777777" w:rsidR="00692778" w:rsidRPr="00D22496" w:rsidRDefault="00692778">
            <w:pPr>
              <w:pStyle w:val="Paragraph"/>
              <w:rPr>
                <w:noProof/>
                <w:lang w:val="ro-RO"/>
              </w:rPr>
            </w:pPr>
            <w:r w:rsidRPr="00D22496">
              <w:rPr>
                <w:noProof/>
                <w:lang w:val="ro-RO"/>
              </w:rPr>
              <w:t>Baterie cilindrică litiu-ion cu:</w:t>
            </w:r>
          </w:p>
          <w:tbl>
            <w:tblPr>
              <w:tblStyle w:val="Listdash"/>
              <w:tblW w:w="0" w:type="auto"/>
              <w:tblLayout w:type="fixed"/>
              <w:tblLook w:val="04A0" w:firstRow="1" w:lastRow="0" w:firstColumn="1" w:lastColumn="0" w:noHBand="0" w:noVBand="1"/>
            </w:tblPr>
            <w:tblGrid>
              <w:gridCol w:w="220"/>
              <w:gridCol w:w="3728"/>
            </w:tblGrid>
            <w:tr w:rsidR="00692778" w:rsidRPr="00D22496" w14:paraId="0C96B8F1" w14:textId="77777777" w:rsidTr="0091713F">
              <w:tc>
                <w:tcPr>
                  <w:tcW w:w="220" w:type="dxa"/>
                  <w:hideMark/>
                </w:tcPr>
                <w:p w14:paraId="423D8FF8" w14:textId="77777777" w:rsidR="00692778" w:rsidRPr="00D22496" w:rsidRDefault="00692778">
                  <w:pPr>
                    <w:pStyle w:val="Paragraph"/>
                    <w:rPr>
                      <w:noProof/>
                      <w:lang w:val="ro-RO"/>
                    </w:rPr>
                  </w:pPr>
                  <w:r w:rsidRPr="00D22496">
                    <w:rPr>
                      <w:noProof/>
                      <w:lang w:val="ro-RO"/>
                    </w:rPr>
                    <w:t>—</w:t>
                  </w:r>
                </w:p>
              </w:tc>
              <w:tc>
                <w:tcPr>
                  <w:tcW w:w="3728" w:type="dxa"/>
                  <w:hideMark/>
                </w:tcPr>
                <w:p w14:paraId="4EC8E8C5" w14:textId="77777777" w:rsidR="00692778" w:rsidRPr="00D22496" w:rsidRDefault="00692778">
                  <w:pPr>
                    <w:pStyle w:val="Paragraph"/>
                    <w:rPr>
                      <w:noProof/>
                      <w:lang w:val="ro-RO"/>
                    </w:rPr>
                  </w:pPr>
                  <w:r w:rsidRPr="00D22496">
                    <w:rPr>
                      <w:noProof/>
                      <w:lang w:val="ro-RO"/>
                    </w:rPr>
                    <w:t>un diametru nominal de minimum 9,8 mm, dar de maximum 14,5 mm,</w:t>
                  </w:r>
                </w:p>
              </w:tc>
            </w:tr>
            <w:tr w:rsidR="00692778" w:rsidRPr="00D22496" w14:paraId="26611015" w14:textId="77777777" w:rsidTr="0091713F">
              <w:tc>
                <w:tcPr>
                  <w:tcW w:w="220" w:type="dxa"/>
                  <w:hideMark/>
                </w:tcPr>
                <w:p w14:paraId="0D41B432" w14:textId="77777777" w:rsidR="00692778" w:rsidRPr="00D22496" w:rsidRDefault="00692778">
                  <w:pPr>
                    <w:pStyle w:val="Paragraph"/>
                    <w:rPr>
                      <w:noProof/>
                      <w:lang w:val="ro-RO"/>
                    </w:rPr>
                  </w:pPr>
                  <w:r w:rsidRPr="00D22496">
                    <w:rPr>
                      <w:noProof/>
                      <w:lang w:val="ro-RO"/>
                    </w:rPr>
                    <w:t>—</w:t>
                  </w:r>
                </w:p>
              </w:tc>
              <w:tc>
                <w:tcPr>
                  <w:tcW w:w="3728" w:type="dxa"/>
                  <w:hideMark/>
                </w:tcPr>
                <w:p w14:paraId="2CAA8FF2" w14:textId="77777777" w:rsidR="00692778" w:rsidRPr="00D22496" w:rsidRDefault="00692778">
                  <w:pPr>
                    <w:pStyle w:val="Paragraph"/>
                    <w:rPr>
                      <w:noProof/>
                      <w:lang w:val="ro-RO"/>
                    </w:rPr>
                  </w:pPr>
                  <w:r w:rsidRPr="00D22496">
                    <w:rPr>
                      <w:noProof/>
                      <w:lang w:val="ro-RO"/>
                    </w:rPr>
                    <w:t>o tensiune nominală de minimum 3,0 VCC, dar de maximum 4,0 VCC și</w:t>
                  </w:r>
                </w:p>
              </w:tc>
            </w:tr>
            <w:tr w:rsidR="00692778" w:rsidRPr="00D22496" w14:paraId="288D858C" w14:textId="77777777" w:rsidTr="0091713F">
              <w:tc>
                <w:tcPr>
                  <w:tcW w:w="220" w:type="dxa"/>
                  <w:hideMark/>
                </w:tcPr>
                <w:p w14:paraId="74B2AEF2" w14:textId="77777777" w:rsidR="00692778" w:rsidRPr="00D22496" w:rsidRDefault="00692778">
                  <w:pPr>
                    <w:pStyle w:val="Paragraph"/>
                    <w:rPr>
                      <w:noProof/>
                      <w:lang w:val="ro-RO"/>
                    </w:rPr>
                  </w:pPr>
                  <w:r w:rsidRPr="00D22496">
                    <w:rPr>
                      <w:noProof/>
                      <w:lang w:val="ro-RO"/>
                    </w:rPr>
                    <w:t>—</w:t>
                  </w:r>
                </w:p>
              </w:tc>
              <w:tc>
                <w:tcPr>
                  <w:tcW w:w="3728" w:type="dxa"/>
                  <w:hideMark/>
                </w:tcPr>
                <w:p w14:paraId="05EE7866" w14:textId="77777777" w:rsidR="00692778" w:rsidRPr="00D22496" w:rsidRDefault="00692778">
                  <w:pPr>
                    <w:pStyle w:val="Paragraph"/>
                    <w:rPr>
                      <w:noProof/>
                      <w:lang w:val="ro-RO"/>
                    </w:rPr>
                  </w:pPr>
                  <w:r w:rsidRPr="00D22496">
                    <w:rPr>
                      <w:noProof/>
                      <w:lang w:val="ro-RO"/>
                    </w:rPr>
                    <w:t>capacitatea nominală de minimum 200 mAh, dar de maximum 1 200 mAh</w:t>
                  </w:r>
                </w:p>
              </w:tc>
            </w:tr>
          </w:tbl>
          <w:p w14:paraId="584910F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61BD987"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7574B9B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A0507EF" w14:textId="77777777" w:rsidR="00692778" w:rsidRPr="00D22496" w:rsidRDefault="00692778">
            <w:pPr>
              <w:pStyle w:val="Paragraph"/>
              <w:rPr>
                <w:noProof/>
                <w:lang w:val="ro-RO"/>
              </w:rPr>
            </w:pPr>
            <w:r w:rsidRPr="00D22496">
              <w:rPr>
                <w:noProof/>
                <w:lang w:val="ro-RO"/>
              </w:rPr>
              <w:t>31.12.2024</w:t>
            </w:r>
          </w:p>
        </w:tc>
      </w:tr>
      <w:tr w:rsidR="00692778" w:rsidRPr="00D22496" w14:paraId="6A2D42D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C9CA82" w14:textId="77777777" w:rsidR="00692778" w:rsidRPr="00D22496" w:rsidRDefault="00692778">
            <w:pPr>
              <w:pStyle w:val="Paragraph"/>
              <w:rPr>
                <w:noProof/>
                <w:lang w:val="ro-RO"/>
              </w:rPr>
            </w:pPr>
            <w:r w:rsidRPr="00D22496">
              <w:rPr>
                <w:noProof/>
                <w:lang w:val="ro-RO"/>
              </w:rPr>
              <w:t>0.7888</w:t>
            </w:r>
          </w:p>
        </w:tc>
        <w:tc>
          <w:tcPr>
            <w:tcW w:w="909" w:type="dxa"/>
            <w:tcBorders>
              <w:top w:val="single" w:sz="4" w:space="0" w:color="auto"/>
              <w:left w:val="single" w:sz="4" w:space="0" w:color="auto"/>
              <w:bottom w:val="single" w:sz="4" w:space="0" w:color="auto"/>
              <w:right w:val="single" w:sz="4" w:space="0" w:color="auto"/>
            </w:tcBorders>
            <w:hideMark/>
          </w:tcPr>
          <w:p w14:paraId="346AA5D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7A68B697" w14:textId="77777777" w:rsidR="00692778" w:rsidRPr="00D22496" w:rsidRDefault="00692778">
            <w:pPr>
              <w:pStyle w:val="Paragraph"/>
              <w:jc w:val="center"/>
              <w:rPr>
                <w:noProof/>
                <w:lang w:val="ro-RO"/>
              </w:rPr>
            </w:pPr>
            <w:r w:rsidRPr="00D22496">
              <w:rPr>
                <w:noProof/>
                <w:lang w:val="ro-RO"/>
              </w:rPr>
              <w:t>68</w:t>
            </w:r>
          </w:p>
        </w:tc>
        <w:tc>
          <w:tcPr>
            <w:tcW w:w="4088" w:type="dxa"/>
            <w:tcBorders>
              <w:top w:val="single" w:sz="4" w:space="0" w:color="auto"/>
              <w:left w:val="single" w:sz="4" w:space="0" w:color="auto"/>
              <w:bottom w:val="single" w:sz="4" w:space="0" w:color="auto"/>
              <w:right w:val="single" w:sz="4" w:space="0" w:color="auto"/>
            </w:tcBorders>
            <w:hideMark/>
          </w:tcPr>
          <w:p w14:paraId="1E31B35F" w14:textId="77777777" w:rsidR="00692778" w:rsidRPr="00D22496" w:rsidRDefault="00692778">
            <w:pPr>
              <w:pStyle w:val="Paragraph"/>
              <w:rPr>
                <w:noProof/>
                <w:lang w:val="ro-RO"/>
              </w:rPr>
            </w:pPr>
            <w:r w:rsidRPr="00D22496">
              <w:rPr>
                <w:noProof/>
                <w:lang w:val="ro-RO"/>
              </w:rPr>
              <w:t>Acumulator litiu-ion într-o carcasă metalică, cu:</w:t>
            </w:r>
          </w:p>
          <w:tbl>
            <w:tblPr>
              <w:tblStyle w:val="Listdash"/>
              <w:tblW w:w="0" w:type="auto"/>
              <w:tblLayout w:type="fixed"/>
              <w:tblLook w:val="04A0" w:firstRow="1" w:lastRow="0" w:firstColumn="1" w:lastColumn="0" w:noHBand="0" w:noVBand="1"/>
            </w:tblPr>
            <w:tblGrid>
              <w:gridCol w:w="220"/>
              <w:gridCol w:w="3728"/>
            </w:tblGrid>
            <w:tr w:rsidR="00692778" w:rsidRPr="00D22496" w14:paraId="638C394D" w14:textId="77777777" w:rsidTr="0091713F">
              <w:tc>
                <w:tcPr>
                  <w:tcW w:w="220" w:type="dxa"/>
                  <w:hideMark/>
                </w:tcPr>
                <w:p w14:paraId="73BB085E" w14:textId="77777777" w:rsidR="00692778" w:rsidRPr="00D22496" w:rsidRDefault="00692778">
                  <w:pPr>
                    <w:pStyle w:val="Paragraph"/>
                    <w:rPr>
                      <w:noProof/>
                      <w:lang w:val="ro-RO"/>
                    </w:rPr>
                  </w:pPr>
                  <w:r w:rsidRPr="00D22496">
                    <w:rPr>
                      <w:noProof/>
                      <w:lang w:val="ro-RO"/>
                    </w:rPr>
                    <w:t>—</w:t>
                  </w:r>
                </w:p>
              </w:tc>
              <w:tc>
                <w:tcPr>
                  <w:tcW w:w="3728" w:type="dxa"/>
                  <w:hideMark/>
                </w:tcPr>
                <w:p w14:paraId="693CFB94" w14:textId="77777777" w:rsidR="00692778" w:rsidRPr="00D22496" w:rsidRDefault="00692778">
                  <w:pPr>
                    <w:pStyle w:val="Paragraph"/>
                    <w:rPr>
                      <w:noProof/>
                      <w:lang w:val="ro-RO"/>
                    </w:rPr>
                  </w:pPr>
                  <w:r w:rsidRPr="00D22496">
                    <w:rPr>
                      <w:noProof/>
                      <w:lang w:val="ro-RO"/>
                    </w:rPr>
                    <w:t>o lungime de minimum 65 mm, dar de maximum 225 mm,</w:t>
                  </w:r>
                </w:p>
              </w:tc>
            </w:tr>
            <w:tr w:rsidR="00692778" w:rsidRPr="00D22496" w14:paraId="0F0FABEE" w14:textId="77777777" w:rsidTr="0091713F">
              <w:tc>
                <w:tcPr>
                  <w:tcW w:w="220" w:type="dxa"/>
                  <w:hideMark/>
                </w:tcPr>
                <w:p w14:paraId="157F2554" w14:textId="77777777" w:rsidR="00692778" w:rsidRPr="00D22496" w:rsidRDefault="00692778">
                  <w:pPr>
                    <w:pStyle w:val="Paragraph"/>
                    <w:rPr>
                      <w:noProof/>
                      <w:lang w:val="ro-RO"/>
                    </w:rPr>
                  </w:pPr>
                  <w:r w:rsidRPr="00D22496">
                    <w:rPr>
                      <w:noProof/>
                      <w:lang w:val="ro-RO"/>
                    </w:rPr>
                    <w:t>—</w:t>
                  </w:r>
                </w:p>
              </w:tc>
              <w:tc>
                <w:tcPr>
                  <w:tcW w:w="3728" w:type="dxa"/>
                  <w:hideMark/>
                </w:tcPr>
                <w:p w14:paraId="49C7BFA3" w14:textId="77777777" w:rsidR="00692778" w:rsidRPr="00D22496" w:rsidRDefault="00692778">
                  <w:pPr>
                    <w:pStyle w:val="Paragraph"/>
                    <w:rPr>
                      <w:noProof/>
                      <w:lang w:val="ro-RO"/>
                    </w:rPr>
                  </w:pPr>
                  <w:r w:rsidRPr="00D22496">
                    <w:rPr>
                      <w:noProof/>
                      <w:lang w:val="ro-RO"/>
                    </w:rPr>
                    <w:t>o lățime de minimum 10 mm, dar de maximum 75 mm,</w:t>
                  </w:r>
                </w:p>
              </w:tc>
            </w:tr>
            <w:tr w:rsidR="00692778" w:rsidRPr="00D22496" w14:paraId="025452F2" w14:textId="77777777" w:rsidTr="0091713F">
              <w:tc>
                <w:tcPr>
                  <w:tcW w:w="220" w:type="dxa"/>
                  <w:hideMark/>
                </w:tcPr>
                <w:p w14:paraId="67438986" w14:textId="77777777" w:rsidR="00692778" w:rsidRPr="00D22496" w:rsidRDefault="00692778">
                  <w:pPr>
                    <w:pStyle w:val="Paragraph"/>
                    <w:rPr>
                      <w:noProof/>
                      <w:lang w:val="ro-RO"/>
                    </w:rPr>
                  </w:pPr>
                  <w:r w:rsidRPr="00D22496">
                    <w:rPr>
                      <w:noProof/>
                      <w:lang w:val="ro-RO"/>
                    </w:rPr>
                    <w:t>—</w:t>
                  </w:r>
                </w:p>
              </w:tc>
              <w:tc>
                <w:tcPr>
                  <w:tcW w:w="3728" w:type="dxa"/>
                  <w:hideMark/>
                </w:tcPr>
                <w:p w14:paraId="24FFBF22" w14:textId="77777777" w:rsidR="00692778" w:rsidRPr="00D22496" w:rsidRDefault="00692778">
                  <w:pPr>
                    <w:pStyle w:val="Paragraph"/>
                    <w:rPr>
                      <w:noProof/>
                      <w:lang w:val="ro-RO"/>
                    </w:rPr>
                  </w:pPr>
                  <w:r w:rsidRPr="00D22496">
                    <w:rPr>
                      <w:noProof/>
                      <w:lang w:val="ro-RO"/>
                    </w:rPr>
                    <w:t>o înălțime de minimum 60 mm, dar de maximum 285 mm,</w:t>
                  </w:r>
                </w:p>
              </w:tc>
            </w:tr>
            <w:tr w:rsidR="00692778" w:rsidRPr="00D22496" w14:paraId="64D2DE7A" w14:textId="77777777" w:rsidTr="0091713F">
              <w:tc>
                <w:tcPr>
                  <w:tcW w:w="220" w:type="dxa"/>
                  <w:hideMark/>
                </w:tcPr>
                <w:p w14:paraId="77FECE59" w14:textId="77777777" w:rsidR="00692778" w:rsidRPr="00D22496" w:rsidRDefault="00692778">
                  <w:pPr>
                    <w:pStyle w:val="Paragraph"/>
                    <w:rPr>
                      <w:noProof/>
                      <w:lang w:val="ro-RO"/>
                    </w:rPr>
                  </w:pPr>
                  <w:r w:rsidRPr="00D22496">
                    <w:rPr>
                      <w:noProof/>
                      <w:lang w:val="ro-RO"/>
                    </w:rPr>
                    <w:t>—</w:t>
                  </w:r>
                </w:p>
              </w:tc>
              <w:tc>
                <w:tcPr>
                  <w:tcW w:w="3728" w:type="dxa"/>
                  <w:hideMark/>
                </w:tcPr>
                <w:p w14:paraId="053F34A2" w14:textId="77777777" w:rsidR="00692778" w:rsidRPr="00D22496" w:rsidRDefault="00692778">
                  <w:pPr>
                    <w:pStyle w:val="Paragraph"/>
                    <w:rPr>
                      <w:noProof/>
                      <w:lang w:val="ro-RO"/>
                    </w:rPr>
                  </w:pPr>
                  <w:r w:rsidRPr="00D22496">
                    <w:rPr>
                      <w:noProof/>
                      <w:lang w:val="ro-RO"/>
                    </w:rPr>
                    <w:t>o tensiune nominală de minimum 2,1 V, dar maximum 3,8 V și</w:t>
                  </w:r>
                </w:p>
              </w:tc>
            </w:tr>
            <w:tr w:rsidR="00692778" w:rsidRPr="00D22496" w14:paraId="41D1D3A6" w14:textId="77777777" w:rsidTr="0091713F">
              <w:tc>
                <w:tcPr>
                  <w:tcW w:w="220" w:type="dxa"/>
                  <w:hideMark/>
                </w:tcPr>
                <w:p w14:paraId="08ADCDEF" w14:textId="77777777" w:rsidR="00692778" w:rsidRPr="00D22496" w:rsidRDefault="00692778">
                  <w:pPr>
                    <w:pStyle w:val="Paragraph"/>
                    <w:rPr>
                      <w:noProof/>
                      <w:lang w:val="ro-RO"/>
                    </w:rPr>
                  </w:pPr>
                  <w:r w:rsidRPr="00D22496">
                    <w:rPr>
                      <w:noProof/>
                      <w:lang w:val="ro-RO"/>
                    </w:rPr>
                    <w:t>—</w:t>
                  </w:r>
                </w:p>
              </w:tc>
              <w:tc>
                <w:tcPr>
                  <w:tcW w:w="3728" w:type="dxa"/>
                  <w:hideMark/>
                </w:tcPr>
                <w:p w14:paraId="0EC1F49D" w14:textId="77777777" w:rsidR="00692778" w:rsidRPr="00D22496" w:rsidRDefault="00692778">
                  <w:pPr>
                    <w:pStyle w:val="Paragraph"/>
                    <w:rPr>
                      <w:noProof/>
                      <w:lang w:val="ro-RO"/>
                    </w:rPr>
                  </w:pPr>
                  <w:r w:rsidRPr="00D22496">
                    <w:rPr>
                      <w:noProof/>
                      <w:lang w:val="ro-RO"/>
                    </w:rPr>
                    <w:t>o capacitate nominală de minimum 2,5 Ah, dar de maximum 325 Ah</w:t>
                  </w:r>
                </w:p>
              </w:tc>
            </w:tr>
          </w:tbl>
          <w:p w14:paraId="29B14C0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1BDFE96"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40DC7EC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F7B024" w14:textId="77777777" w:rsidR="00692778" w:rsidRPr="00D22496" w:rsidRDefault="00692778">
            <w:pPr>
              <w:pStyle w:val="Paragraph"/>
              <w:rPr>
                <w:noProof/>
                <w:lang w:val="ro-RO"/>
              </w:rPr>
            </w:pPr>
            <w:r w:rsidRPr="00D22496">
              <w:rPr>
                <w:noProof/>
                <w:lang w:val="ro-RO"/>
              </w:rPr>
              <w:t>31.12.2024</w:t>
            </w:r>
          </w:p>
        </w:tc>
      </w:tr>
      <w:tr w:rsidR="00692778" w:rsidRPr="00D22496" w14:paraId="3377EF2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6A5CA4" w14:textId="77777777" w:rsidR="00692778" w:rsidRPr="00D22496" w:rsidRDefault="00692778">
            <w:pPr>
              <w:pStyle w:val="Paragraph"/>
              <w:rPr>
                <w:noProof/>
                <w:lang w:val="ro-RO"/>
              </w:rPr>
            </w:pPr>
            <w:r w:rsidRPr="00D22496">
              <w:rPr>
                <w:noProof/>
                <w:lang w:val="ro-RO"/>
              </w:rPr>
              <w:t>0.8259</w:t>
            </w:r>
          </w:p>
        </w:tc>
        <w:tc>
          <w:tcPr>
            <w:tcW w:w="909" w:type="dxa"/>
            <w:tcBorders>
              <w:top w:val="single" w:sz="4" w:space="0" w:color="auto"/>
              <w:left w:val="single" w:sz="4" w:space="0" w:color="auto"/>
              <w:bottom w:val="single" w:sz="4" w:space="0" w:color="auto"/>
              <w:right w:val="single" w:sz="4" w:space="0" w:color="auto"/>
            </w:tcBorders>
            <w:hideMark/>
          </w:tcPr>
          <w:p w14:paraId="3C70E94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52B31420" w14:textId="77777777" w:rsidR="00692778" w:rsidRPr="00D22496" w:rsidRDefault="00692778">
            <w:pPr>
              <w:pStyle w:val="Paragraph"/>
              <w:jc w:val="center"/>
              <w:rPr>
                <w:noProof/>
                <w:lang w:val="ro-RO"/>
              </w:rPr>
            </w:pPr>
            <w:r w:rsidRPr="00D22496">
              <w:rPr>
                <w:noProof/>
                <w:lang w:val="ro-RO"/>
              </w:rPr>
              <w:t>73</w:t>
            </w:r>
          </w:p>
        </w:tc>
        <w:tc>
          <w:tcPr>
            <w:tcW w:w="4088" w:type="dxa"/>
            <w:tcBorders>
              <w:top w:val="single" w:sz="4" w:space="0" w:color="auto"/>
              <w:left w:val="single" w:sz="4" w:space="0" w:color="auto"/>
              <w:bottom w:val="single" w:sz="4" w:space="0" w:color="auto"/>
              <w:right w:val="single" w:sz="4" w:space="0" w:color="auto"/>
            </w:tcBorders>
            <w:hideMark/>
          </w:tcPr>
          <w:p w14:paraId="3B17F1B5" w14:textId="77777777" w:rsidR="00692778" w:rsidRPr="00D22496" w:rsidRDefault="00692778">
            <w:pPr>
              <w:pStyle w:val="Paragraph"/>
              <w:rPr>
                <w:noProof/>
                <w:lang w:val="ro-RO"/>
              </w:rPr>
            </w:pPr>
            <w:r w:rsidRPr="00D22496">
              <w:rPr>
                <w:noProof/>
                <w:lang w:val="ro-RO"/>
              </w:rPr>
              <w:t>Acumulatoare electrice litiu-ion compuse din 3 module conținând 102 celule în total, cu:</w:t>
            </w:r>
          </w:p>
          <w:tbl>
            <w:tblPr>
              <w:tblStyle w:val="Listdash"/>
              <w:tblW w:w="0" w:type="auto"/>
              <w:tblLayout w:type="fixed"/>
              <w:tblLook w:val="04A0" w:firstRow="1" w:lastRow="0" w:firstColumn="1" w:lastColumn="0" w:noHBand="0" w:noVBand="1"/>
            </w:tblPr>
            <w:tblGrid>
              <w:gridCol w:w="220"/>
              <w:gridCol w:w="3728"/>
            </w:tblGrid>
            <w:tr w:rsidR="00692778" w:rsidRPr="00D22496" w14:paraId="17E9393B" w14:textId="77777777" w:rsidTr="0091713F">
              <w:tc>
                <w:tcPr>
                  <w:tcW w:w="220" w:type="dxa"/>
                  <w:hideMark/>
                </w:tcPr>
                <w:p w14:paraId="20A07DAE" w14:textId="77777777" w:rsidR="00692778" w:rsidRPr="00D22496" w:rsidRDefault="00692778">
                  <w:pPr>
                    <w:pStyle w:val="Paragraph"/>
                    <w:rPr>
                      <w:noProof/>
                      <w:lang w:val="ro-RO"/>
                    </w:rPr>
                  </w:pPr>
                  <w:r w:rsidRPr="00D22496">
                    <w:rPr>
                      <w:noProof/>
                      <w:lang w:val="ro-RO"/>
                    </w:rPr>
                    <w:t>—</w:t>
                  </w:r>
                </w:p>
              </w:tc>
              <w:tc>
                <w:tcPr>
                  <w:tcW w:w="3728" w:type="dxa"/>
                  <w:hideMark/>
                </w:tcPr>
                <w:p w14:paraId="48023648" w14:textId="77777777" w:rsidR="00692778" w:rsidRPr="00D22496" w:rsidRDefault="00692778">
                  <w:pPr>
                    <w:pStyle w:val="Paragraph"/>
                    <w:rPr>
                      <w:noProof/>
                      <w:lang w:val="ro-RO"/>
                    </w:rPr>
                  </w:pPr>
                  <w:r w:rsidRPr="00D22496">
                    <w:rPr>
                      <w:noProof/>
                      <w:lang w:val="ro-RO"/>
                    </w:rPr>
                    <w:t>o capacitate nominală de 51 Ah per celulă,</w:t>
                  </w:r>
                </w:p>
              </w:tc>
            </w:tr>
            <w:tr w:rsidR="00692778" w:rsidRPr="00D22496" w14:paraId="609715DB" w14:textId="77777777" w:rsidTr="0091713F">
              <w:tc>
                <w:tcPr>
                  <w:tcW w:w="220" w:type="dxa"/>
                  <w:hideMark/>
                </w:tcPr>
                <w:p w14:paraId="69455470" w14:textId="77777777" w:rsidR="00692778" w:rsidRPr="00D22496" w:rsidRDefault="00692778">
                  <w:pPr>
                    <w:pStyle w:val="Paragraph"/>
                    <w:rPr>
                      <w:noProof/>
                      <w:lang w:val="ro-RO"/>
                    </w:rPr>
                  </w:pPr>
                  <w:r w:rsidRPr="00D22496">
                    <w:rPr>
                      <w:noProof/>
                      <w:lang w:val="ro-RO"/>
                    </w:rPr>
                    <w:t>—</w:t>
                  </w:r>
                </w:p>
              </w:tc>
              <w:tc>
                <w:tcPr>
                  <w:tcW w:w="3728" w:type="dxa"/>
                  <w:hideMark/>
                </w:tcPr>
                <w:p w14:paraId="23C53BE2" w14:textId="77777777" w:rsidR="00692778" w:rsidRPr="00D22496" w:rsidRDefault="00692778">
                  <w:pPr>
                    <w:pStyle w:val="Paragraph"/>
                    <w:rPr>
                      <w:noProof/>
                      <w:lang w:val="ro-RO"/>
                    </w:rPr>
                  </w:pPr>
                  <w:r w:rsidRPr="00D22496">
                    <w:rPr>
                      <w:noProof/>
                      <w:lang w:val="ro-RO"/>
                    </w:rPr>
                    <w:t>o tensiune nominală de minimum 285 V și maximum 426 V,</w:t>
                  </w:r>
                </w:p>
              </w:tc>
            </w:tr>
            <w:tr w:rsidR="00692778" w:rsidRPr="00D22496" w14:paraId="4438D814" w14:textId="77777777" w:rsidTr="0091713F">
              <w:tc>
                <w:tcPr>
                  <w:tcW w:w="220" w:type="dxa"/>
                  <w:hideMark/>
                </w:tcPr>
                <w:p w14:paraId="1F2E5AB6" w14:textId="77777777" w:rsidR="00692778" w:rsidRPr="00D22496" w:rsidRDefault="00692778">
                  <w:pPr>
                    <w:pStyle w:val="Paragraph"/>
                    <w:rPr>
                      <w:noProof/>
                      <w:lang w:val="ro-RO"/>
                    </w:rPr>
                  </w:pPr>
                  <w:r w:rsidRPr="00D22496">
                    <w:rPr>
                      <w:noProof/>
                      <w:lang w:val="ro-RO"/>
                    </w:rPr>
                    <w:t>—</w:t>
                  </w:r>
                </w:p>
              </w:tc>
              <w:tc>
                <w:tcPr>
                  <w:tcW w:w="3728" w:type="dxa"/>
                  <w:hideMark/>
                </w:tcPr>
                <w:p w14:paraId="505ABE06" w14:textId="77777777" w:rsidR="00692778" w:rsidRPr="00D22496" w:rsidRDefault="00692778">
                  <w:pPr>
                    <w:pStyle w:val="Paragraph"/>
                    <w:rPr>
                      <w:noProof/>
                      <w:lang w:val="ro-RO"/>
                    </w:rPr>
                  </w:pPr>
                  <w:r w:rsidRPr="00D22496">
                    <w:rPr>
                      <w:noProof/>
                      <w:lang w:val="ro-RO"/>
                    </w:rPr>
                    <w:t>o greutate de minimum 33 kg și maximum 36 kg per modul,</w:t>
                  </w:r>
                </w:p>
              </w:tc>
            </w:tr>
            <w:tr w:rsidR="00692778" w:rsidRPr="00D22496" w14:paraId="12F38291" w14:textId="77777777" w:rsidTr="0091713F">
              <w:tc>
                <w:tcPr>
                  <w:tcW w:w="220" w:type="dxa"/>
                  <w:hideMark/>
                </w:tcPr>
                <w:p w14:paraId="53C64052" w14:textId="77777777" w:rsidR="00692778" w:rsidRPr="00D22496" w:rsidRDefault="00692778">
                  <w:pPr>
                    <w:pStyle w:val="Paragraph"/>
                    <w:rPr>
                      <w:noProof/>
                      <w:lang w:val="ro-RO"/>
                    </w:rPr>
                  </w:pPr>
                  <w:r w:rsidRPr="00D22496">
                    <w:rPr>
                      <w:noProof/>
                      <w:lang w:val="ro-RO"/>
                    </w:rPr>
                    <w:t>—</w:t>
                  </w:r>
                </w:p>
              </w:tc>
              <w:tc>
                <w:tcPr>
                  <w:tcW w:w="3728" w:type="dxa"/>
                  <w:hideMark/>
                </w:tcPr>
                <w:p w14:paraId="779E6772" w14:textId="77777777" w:rsidR="00692778" w:rsidRPr="00D22496" w:rsidRDefault="00692778">
                  <w:pPr>
                    <w:pStyle w:val="Paragraph"/>
                    <w:rPr>
                      <w:noProof/>
                      <w:lang w:val="ro-RO"/>
                    </w:rPr>
                  </w:pPr>
                  <w:r w:rsidRPr="00D22496">
                    <w:rPr>
                      <w:noProof/>
                      <w:lang w:val="ro-RO"/>
                    </w:rPr>
                    <w:t>o lungime de minimum 1 400 mm și maximum 1 600 mm,</w:t>
                  </w:r>
                </w:p>
              </w:tc>
            </w:tr>
            <w:tr w:rsidR="00692778" w:rsidRPr="00D22496" w14:paraId="1FAABDDA" w14:textId="77777777" w:rsidTr="0091713F">
              <w:tc>
                <w:tcPr>
                  <w:tcW w:w="220" w:type="dxa"/>
                  <w:hideMark/>
                </w:tcPr>
                <w:p w14:paraId="22E4BBC9" w14:textId="77777777" w:rsidR="00692778" w:rsidRPr="00D22496" w:rsidRDefault="00692778">
                  <w:pPr>
                    <w:pStyle w:val="Paragraph"/>
                    <w:rPr>
                      <w:noProof/>
                      <w:lang w:val="ro-RO"/>
                    </w:rPr>
                  </w:pPr>
                  <w:r w:rsidRPr="00D22496">
                    <w:rPr>
                      <w:noProof/>
                      <w:lang w:val="ro-RO"/>
                    </w:rPr>
                    <w:t>—</w:t>
                  </w:r>
                </w:p>
              </w:tc>
              <w:tc>
                <w:tcPr>
                  <w:tcW w:w="3728" w:type="dxa"/>
                  <w:hideMark/>
                </w:tcPr>
                <w:p w14:paraId="3C04CFF5" w14:textId="77777777" w:rsidR="00692778" w:rsidRPr="00D22496" w:rsidRDefault="00692778">
                  <w:pPr>
                    <w:pStyle w:val="Paragraph"/>
                    <w:rPr>
                      <w:noProof/>
                      <w:lang w:val="ro-RO"/>
                    </w:rPr>
                  </w:pPr>
                  <w:r w:rsidRPr="00D22496">
                    <w:rPr>
                      <w:noProof/>
                      <w:lang w:val="ro-RO"/>
                    </w:rPr>
                    <w:t>o înălțime de minimum 340 mm și maximum 395 mm,</w:t>
                  </w:r>
                </w:p>
              </w:tc>
            </w:tr>
            <w:tr w:rsidR="00692778" w:rsidRPr="00D22496" w14:paraId="60B2BEAC" w14:textId="77777777" w:rsidTr="0091713F">
              <w:tc>
                <w:tcPr>
                  <w:tcW w:w="220" w:type="dxa"/>
                  <w:hideMark/>
                </w:tcPr>
                <w:p w14:paraId="7442117C" w14:textId="77777777" w:rsidR="00692778" w:rsidRPr="00D22496" w:rsidRDefault="00692778">
                  <w:pPr>
                    <w:pStyle w:val="Paragraph"/>
                    <w:rPr>
                      <w:noProof/>
                      <w:lang w:val="ro-RO"/>
                    </w:rPr>
                  </w:pPr>
                  <w:r w:rsidRPr="00D22496">
                    <w:rPr>
                      <w:noProof/>
                      <w:lang w:val="ro-RO"/>
                    </w:rPr>
                    <w:t>—</w:t>
                  </w:r>
                </w:p>
              </w:tc>
              <w:tc>
                <w:tcPr>
                  <w:tcW w:w="3728" w:type="dxa"/>
                  <w:hideMark/>
                </w:tcPr>
                <w:p w14:paraId="25A5B237" w14:textId="77777777" w:rsidR="00692778" w:rsidRPr="00D22496" w:rsidRDefault="00692778">
                  <w:pPr>
                    <w:pStyle w:val="Paragraph"/>
                    <w:rPr>
                      <w:noProof/>
                      <w:lang w:val="ro-RO"/>
                    </w:rPr>
                  </w:pPr>
                  <w:r w:rsidRPr="00D22496">
                    <w:rPr>
                      <w:noProof/>
                      <w:lang w:val="ro-RO"/>
                    </w:rPr>
                    <w:t>o lățime de minimum 220 mm și maximum 420 mm,</w:t>
                  </w:r>
                </w:p>
              </w:tc>
            </w:tr>
          </w:tbl>
          <w:p w14:paraId="4449AC65" w14:textId="77777777" w:rsidR="00692778" w:rsidRPr="00D22496" w:rsidRDefault="00692778">
            <w:pPr>
              <w:pStyle w:val="Paragraph"/>
              <w:rPr>
                <w:noProof/>
                <w:lang w:val="ro-RO"/>
              </w:rPr>
            </w:pPr>
            <w:r w:rsidRPr="00D22496">
              <w:rPr>
                <w:noProof/>
                <w:lang w:val="ro-RO"/>
              </w:rPr>
              <w:t>utilizate la fabricarea vehiculelor de la subpozițiile 8703 60 și 8703 80</w:t>
            </w:r>
          </w:p>
          <w:p w14:paraId="5967655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EA7EC2F"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3B1CB3A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24A26C" w14:textId="77777777" w:rsidR="00692778" w:rsidRPr="00D22496" w:rsidRDefault="00692778">
            <w:pPr>
              <w:pStyle w:val="Paragraph"/>
              <w:rPr>
                <w:noProof/>
                <w:lang w:val="ro-RO"/>
              </w:rPr>
            </w:pPr>
            <w:r w:rsidRPr="00D22496">
              <w:rPr>
                <w:noProof/>
                <w:lang w:val="ro-RO"/>
              </w:rPr>
              <w:t>31.12.2024</w:t>
            </w:r>
          </w:p>
        </w:tc>
      </w:tr>
      <w:tr w:rsidR="00692778" w:rsidRPr="00D22496" w14:paraId="4CEFCA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B1DECC1" w14:textId="77777777" w:rsidR="00692778" w:rsidRPr="00D22496" w:rsidRDefault="00692778">
            <w:pPr>
              <w:pStyle w:val="Paragraph"/>
              <w:rPr>
                <w:noProof/>
                <w:lang w:val="ro-RO"/>
              </w:rPr>
            </w:pPr>
            <w:r w:rsidRPr="00D22496">
              <w:rPr>
                <w:noProof/>
                <w:lang w:val="ro-RO"/>
              </w:rPr>
              <w:t>0.6753</w:t>
            </w:r>
          </w:p>
        </w:tc>
        <w:tc>
          <w:tcPr>
            <w:tcW w:w="909" w:type="dxa"/>
            <w:tcBorders>
              <w:top w:val="single" w:sz="4" w:space="0" w:color="auto"/>
              <w:left w:val="single" w:sz="4" w:space="0" w:color="auto"/>
              <w:bottom w:val="single" w:sz="4" w:space="0" w:color="auto"/>
              <w:right w:val="single" w:sz="4" w:space="0" w:color="auto"/>
            </w:tcBorders>
            <w:hideMark/>
          </w:tcPr>
          <w:p w14:paraId="6610763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2092F39E" w14:textId="77777777" w:rsidR="00692778" w:rsidRPr="00D22496" w:rsidRDefault="00692778">
            <w:pPr>
              <w:pStyle w:val="Paragraph"/>
              <w:jc w:val="center"/>
              <w:rPr>
                <w:noProof/>
                <w:lang w:val="ro-RO"/>
              </w:rPr>
            </w:pPr>
            <w:r w:rsidRPr="00D22496">
              <w:rPr>
                <w:noProof/>
                <w:lang w:val="ro-RO"/>
              </w:rPr>
              <w:t>77</w:t>
            </w:r>
          </w:p>
        </w:tc>
        <w:tc>
          <w:tcPr>
            <w:tcW w:w="4088" w:type="dxa"/>
            <w:tcBorders>
              <w:top w:val="single" w:sz="4" w:space="0" w:color="auto"/>
              <w:left w:val="single" w:sz="4" w:space="0" w:color="auto"/>
              <w:bottom w:val="single" w:sz="4" w:space="0" w:color="auto"/>
              <w:right w:val="single" w:sz="4" w:space="0" w:color="auto"/>
            </w:tcBorders>
            <w:hideMark/>
          </w:tcPr>
          <w:p w14:paraId="4098C89E" w14:textId="77777777" w:rsidR="00692778" w:rsidRPr="00D22496" w:rsidRDefault="00692778">
            <w:pPr>
              <w:pStyle w:val="Paragraph"/>
              <w:rPr>
                <w:noProof/>
                <w:lang w:val="ro-RO"/>
              </w:rPr>
            </w:pPr>
            <w:r w:rsidRPr="00D22496">
              <w:rPr>
                <w:noProof/>
                <w:lang w:val="ro-RO"/>
              </w:rPr>
              <w:t>Acumulatori electrici litiu-ion, cu:</w:t>
            </w:r>
          </w:p>
          <w:tbl>
            <w:tblPr>
              <w:tblStyle w:val="Listdash"/>
              <w:tblW w:w="0" w:type="auto"/>
              <w:tblLayout w:type="fixed"/>
              <w:tblLook w:val="04A0" w:firstRow="1" w:lastRow="0" w:firstColumn="1" w:lastColumn="0" w:noHBand="0" w:noVBand="1"/>
            </w:tblPr>
            <w:tblGrid>
              <w:gridCol w:w="220"/>
              <w:gridCol w:w="3728"/>
            </w:tblGrid>
            <w:tr w:rsidR="00692778" w:rsidRPr="00D22496" w14:paraId="5B346B95" w14:textId="77777777" w:rsidTr="0091713F">
              <w:tc>
                <w:tcPr>
                  <w:tcW w:w="220" w:type="dxa"/>
                  <w:hideMark/>
                </w:tcPr>
                <w:p w14:paraId="40553588" w14:textId="77777777" w:rsidR="00692778" w:rsidRPr="00D22496" w:rsidRDefault="00692778">
                  <w:pPr>
                    <w:pStyle w:val="Paragraph"/>
                    <w:rPr>
                      <w:noProof/>
                      <w:lang w:val="ro-RO"/>
                    </w:rPr>
                  </w:pPr>
                  <w:r w:rsidRPr="00D22496">
                    <w:rPr>
                      <w:noProof/>
                      <w:lang w:val="ro-RO"/>
                    </w:rPr>
                    <w:t>—</w:t>
                  </w:r>
                </w:p>
              </w:tc>
              <w:tc>
                <w:tcPr>
                  <w:tcW w:w="3728" w:type="dxa"/>
                  <w:hideMark/>
                </w:tcPr>
                <w:p w14:paraId="1FF37DF9" w14:textId="77777777" w:rsidR="00692778" w:rsidRPr="00D22496" w:rsidRDefault="00692778">
                  <w:pPr>
                    <w:pStyle w:val="Paragraph"/>
                    <w:rPr>
                      <w:noProof/>
                      <w:lang w:val="ro-RO"/>
                    </w:rPr>
                  </w:pPr>
                  <w:r w:rsidRPr="00D22496">
                    <w:rPr>
                      <w:noProof/>
                      <w:lang w:val="ro-RO"/>
                    </w:rPr>
                    <w:t>lungimea de minimum 700 mm, dar de maximum 2 820 mm,</w:t>
                  </w:r>
                </w:p>
              </w:tc>
            </w:tr>
            <w:tr w:rsidR="00692778" w:rsidRPr="00D22496" w14:paraId="54ED709E" w14:textId="77777777" w:rsidTr="0091713F">
              <w:tc>
                <w:tcPr>
                  <w:tcW w:w="220" w:type="dxa"/>
                  <w:hideMark/>
                </w:tcPr>
                <w:p w14:paraId="051020D4" w14:textId="77777777" w:rsidR="00692778" w:rsidRPr="00D22496" w:rsidRDefault="00692778">
                  <w:pPr>
                    <w:pStyle w:val="Paragraph"/>
                    <w:rPr>
                      <w:noProof/>
                      <w:lang w:val="ro-RO"/>
                    </w:rPr>
                  </w:pPr>
                  <w:r w:rsidRPr="00D22496">
                    <w:rPr>
                      <w:noProof/>
                      <w:lang w:val="ro-RO"/>
                    </w:rPr>
                    <w:t>—</w:t>
                  </w:r>
                </w:p>
              </w:tc>
              <w:tc>
                <w:tcPr>
                  <w:tcW w:w="3728" w:type="dxa"/>
                  <w:hideMark/>
                </w:tcPr>
                <w:p w14:paraId="56C8157E" w14:textId="77777777" w:rsidR="00692778" w:rsidRPr="00D22496" w:rsidRDefault="00692778">
                  <w:pPr>
                    <w:pStyle w:val="Paragraph"/>
                    <w:rPr>
                      <w:noProof/>
                      <w:lang w:val="ro-RO"/>
                    </w:rPr>
                  </w:pPr>
                  <w:r w:rsidRPr="00D22496">
                    <w:rPr>
                      <w:noProof/>
                      <w:lang w:val="ro-RO"/>
                    </w:rPr>
                    <w:t>lățimea de minimum 935 mm, dar de maximum 1 660 mm,</w:t>
                  </w:r>
                </w:p>
              </w:tc>
            </w:tr>
            <w:tr w:rsidR="00692778" w:rsidRPr="00D22496" w14:paraId="112958CF" w14:textId="77777777" w:rsidTr="0091713F">
              <w:tc>
                <w:tcPr>
                  <w:tcW w:w="220" w:type="dxa"/>
                  <w:hideMark/>
                </w:tcPr>
                <w:p w14:paraId="3406422E" w14:textId="77777777" w:rsidR="00692778" w:rsidRPr="00D22496" w:rsidRDefault="00692778">
                  <w:pPr>
                    <w:pStyle w:val="Paragraph"/>
                    <w:rPr>
                      <w:noProof/>
                      <w:lang w:val="ro-RO"/>
                    </w:rPr>
                  </w:pPr>
                  <w:r w:rsidRPr="00D22496">
                    <w:rPr>
                      <w:noProof/>
                      <w:lang w:val="ro-RO"/>
                    </w:rPr>
                    <w:t>—</w:t>
                  </w:r>
                </w:p>
              </w:tc>
              <w:tc>
                <w:tcPr>
                  <w:tcW w:w="3728" w:type="dxa"/>
                  <w:hideMark/>
                </w:tcPr>
                <w:p w14:paraId="6F259DF3" w14:textId="77777777" w:rsidR="00692778" w:rsidRPr="00D22496" w:rsidRDefault="00692778">
                  <w:pPr>
                    <w:pStyle w:val="Paragraph"/>
                    <w:rPr>
                      <w:noProof/>
                      <w:lang w:val="ro-RO"/>
                    </w:rPr>
                  </w:pPr>
                  <w:r w:rsidRPr="00D22496">
                    <w:rPr>
                      <w:noProof/>
                      <w:lang w:val="ro-RO"/>
                    </w:rPr>
                    <w:t>înălțimea de minimum 85 mm, dar maximum 700 mm,</w:t>
                  </w:r>
                </w:p>
              </w:tc>
            </w:tr>
            <w:tr w:rsidR="00692778" w:rsidRPr="00D22496" w14:paraId="58BC76DB" w14:textId="77777777" w:rsidTr="0091713F">
              <w:tc>
                <w:tcPr>
                  <w:tcW w:w="220" w:type="dxa"/>
                  <w:hideMark/>
                </w:tcPr>
                <w:p w14:paraId="7A40B578" w14:textId="77777777" w:rsidR="00692778" w:rsidRPr="00D22496" w:rsidRDefault="00692778">
                  <w:pPr>
                    <w:pStyle w:val="Paragraph"/>
                    <w:rPr>
                      <w:noProof/>
                      <w:lang w:val="ro-RO"/>
                    </w:rPr>
                  </w:pPr>
                  <w:r w:rsidRPr="00D22496">
                    <w:rPr>
                      <w:noProof/>
                      <w:lang w:val="ro-RO"/>
                    </w:rPr>
                    <w:t>—</w:t>
                  </w:r>
                </w:p>
              </w:tc>
              <w:tc>
                <w:tcPr>
                  <w:tcW w:w="3728" w:type="dxa"/>
                  <w:hideMark/>
                </w:tcPr>
                <w:p w14:paraId="1F7EA63F" w14:textId="77777777" w:rsidR="00692778" w:rsidRPr="00D22496" w:rsidRDefault="00692778">
                  <w:pPr>
                    <w:pStyle w:val="Paragraph"/>
                    <w:rPr>
                      <w:noProof/>
                      <w:lang w:val="ro-RO"/>
                    </w:rPr>
                  </w:pPr>
                  <w:r w:rsidRPr="00D22496">
                    <w:rPr>
                      <w:noProof/>
                      <w:lang w:val="ro-RO"/>
                    </w:rPr>
                    <w:t>greutatea de minimum 250 kg, dar maximum 700 kg,</w:t>
                  </w:r>
                </w:p>
              </w:tc>
            </w:tr>
            <w:tr w:rsidR="00692778" w:rsidRPr="00D22496" w14:paraId="2FBDEB95" w14:textId="77777777" w:rsidTr="0091713F">
              <w:tc>
                <w:tcPr>
                  <w:tcW w:w="220" w:type="dxa"/>
                  <w:hideMark/>
                </w:tcPr>
                <w:p w14:paraId="5128A3B2" w14:textId="77777777" w:rsidR="00692778" w:rsidRPr="00D22496" w:rsidRDefault="00692778">
                  <w:pPr>
                    <w:pStyle w:val="Paragraph"/>
                    <w:rPr>
                      <w:noProof/>
                      <w:lang w:val="ro-RO"/>
                    </w:rPr>
                  </w:pPr>
                  <w:r w:rsidRPr="00D22496">
                    <w:rPr>
                      <w:noProof/>
                      <w:lang w:val="ro-RO"/>
                    </w:rPr>
                    <w:t>—</w:t>
                  </w:r>
                </w:p>
              </w:tc>
              <w:tc>
                <w:tcPr>
                  <w:tcW w:w="3728" w:type="dxa"/>
                  <w:hideMark/>
                </w:tcPr>
                <w:p w14:paraId="1F1CD256" w14:textId="77777777" w:rsidR="00692778" w:rsidRPr="00D22496" w:rsidRDefault="00692778">
                  <w:pPr>
                    <w:pStyle w:val="Paragraph"/>
                    <w:rPr>
                      <w:noProof/>
                      <w:lang w:val="ro-RO"/>
                    </w:rPr>
                  </w:pPr>
                  <w:r w:rsidRPr="00D22496">
                    <w:rPr>
                      <w:noProof/>
                      <w:lang w:val="ro-RO"/>
                    </w:rPr>
                    <w:t>puterea de maximum 175 kWh,</w:t>
                  </w:r>
                </w:p>
              </w:tc>
            </w:tr>
            <w:tr w:rsidR="00692778" w:rsidRPr="00D22496" w14:paraId="5253CC98" w14:textId="77777777" w:rsidTr="0091713F">
              <w:tc>
                <w:tcPr>
                  <w:tcW w:w="220" w:type="dxa"/>
                  <w:hideMark/>
                </w:tcPr>
                <w:p w14:paraId="240391C4" w14:textId="77777777" w:rsidR="00692778" w:rsidRPr="00D22496" w:rsidRDefault="00692778">
                  <w:pPr>
                    <w:pStyle w:val="Paragraph"/>
                    <w:rPr>
                      <w:noProof/>
                      <w:lang w:val="ro-RO"/>
                    </w:rPr>
                  </w:pPr>
                  <w:r w:rsidRPr="00D22496">
                    <w:rPr>
                      <w:noProof/>
                      <w:lang w:val="ro-RO"/>
                    </w:rPr>
                    <w:t>—</w:t>
                  </w:r>
                </w:p>
              </w:tc>
              <w:tc>
                <w:tcPr>
                  <w:tcW w:w="3728" w:type="dxa"/>
                  <w:hideMark/>
                </w:tcPr>
                <w:p w14:paraId="37FBCF7D" w14:textId="77777777" w:rsidR="00692778" w:rsidRPr="00D22496" w:rsidRDefault="00692778">
                  <w:pPr>
                    <w:pStyle w:val="Paragraph"/>
                    <w:rPr>
                      <w:noProof/>
                      <w:lang w:val="ro-RO"/>
                    </w:rPr>
                  </w:pPr>
                  <w:r w:rsidRPr="00D22496">
                    <w:rPr>
                      <w:noProof/>
                      <w:lang w:val="ro-RO"/>
                    </w:rPr>
                    <w:t>tensiunea nominală de minimum 350 V dar de maximum 430 V</w:t>
                  </w:r>
                </w:p>
              </w:tc>
            </w:tr>
          </w:tbl>
          <w:p w14:paraId="73DCC96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82804C7"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324C50B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4C0364C" w14:textId="77777777" w:rsidR="00692778" w:rsidRPr="00D22496" w:rsidRDefault="00692778">
            <w:pPr>
              <w:pStyle w:val="Paragraph"/>
              <w:rPr>
                <w:noProof/>
                <w:lang w:val="ro-RO"/>
              </w:rPr>
            </w:pPr>
            <w:r w:rsidRPr="00D22496">
              <w:rPr>
                <w:noProof/>
                <w:lang w:val="ro-RO"/>
              </w:rPr>
              <w:t>31.12.2024</w:t>
            </w:r>
          </w:p>
        </w:tc>
      </w:tr>
      <w:tr w:rsidR="00692778" w:rsidRPr="00D22496" w14:paraId="231F8D4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3BD98D" w14:textId="77777777" w:rsidR="00692778" w:rsidRPr="00D22496" w:rsidRDefault="00692778">
            <w:pPr>
              <w:pStyle w:val="Paragraph"/>
              <w:rPr>
                <w:noProof/>
                <w:lang w:val="ro-RO"/>
              </w:rPr>
            </w:pPr>
            <w:r w:rsidRPr="00D22496">
              <w:rPr>
                <w:noProof/>
                <w:lang w:val="ro-RO"/>
              </w:rPr>
              <w:t>0.8275</w:t>
            </w:r>
          </w:p>
        </w:tc>
        <w:tc>
          <w:tcPr>
            <w:tcW w:w="909" w:type="dxa"/>
            <w:tcBorders>
              <w:top w:val="single" w:sz="4" w:space="0" w:color="auto"/>
              <w:left w:val="single" w:sz="4" w:space="0" w:color="auto"/>
              <w:bottom w:val="single" w:sz="4" w:space="0" w:color="auto"/>
              <w:right w:val="single" w:sz="4" w:space="0" w:color="auto"/>
            </w:tcBorders>
            <w:hideMark/>
          </w:tcPr>
          <w:p w14:paraId="6115AFC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1804DF3A"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0DF47290" w14:textId="77777777" w:rsidR="00692778" w:rsidRPr="00D22496" w:rsidRDefault="00692778">
            <w:pPr>
              <w:pStyle w:val="Paragraph"/>
              <w:rPr>
                <w:noProof/>
                <w:lang w:val="ro-RO"/>
              </w:rPr>
            </w:pPr>
            <w:r w:rsidRPr="00D22496">
              <w:rPr>
                <w:noProof/>
                <w:lang w:val="ro-RO"/>
              </w:rPr>
              <w:t>Module pentru asamblarea acumulatorilor electrici litiu-ion cu:</w:t>
            </w:r>
          </w:p>
          <w:tbl>
            <w:tblPr>
              <w:tblStyle w:val="Listdash"/>
              <w:tblW w:w="0" w:type="auto"/>
              <w:tblLayout w:type="fixed"/>
              <w:tblLook w:val="04A0" w:firstRow="1" w:lastRow="0" w:firstColumn="1" w:lastColumn="0" w:noHBand="0" w:noVBand="1"/>
            </w:tblPr>
            <w:tblGrid>
              <w:gridCol w:w="220"/>
              <w:gridCol w:w="3728"/>
            </w:tblGrid>
            <w:tr w:rsidR="00692778" w:rsidRPr="00D22496" w14:paraId="5A0EAF24" w14:textId="77777777" w:rsidTr="0091713F">
              <w:tc>
                <w:tcPr>
                  <w:tcW w:w="220" w:type="dxa"/>
                  <w:hideMark/>
                </w:tcPr>
                <w:p w14:paraId="75DBC484" w14:textId="77777777" w:rsidR="00692778" w:rsidRPr="00D22496" w:rsidRDefault="00692778">
                  <w:pPr>
                    <w:pStyle w:val="Paragraph"/>
                    <w:rPr>
                      <w:noProof/>
                      <w:lang w:val="ro-RO"/>
                    </w:rPr>
                  </w:pPr>
                  <w:r w:rsidRPr="00D22496">
                    <w:rPr>
                      <w:noProof/>
                      <w:lang w:val="ro-RO"/>
                    </w:rPr>
                    <w:t>—</w:t>
                  </w:r>
                </w:p>
              </w:tc>
              <w:tc>
                <w:tcPr>
                  <w:tcW w:w="3728" w:type="dxa"/>
                  <w:hideMark/>
                </w:tcPr>
                <w:p w14:paraId="0B0F03BA" w14:textId="77777777" w:rsidR="00692778" w:rsidRPr="00D22496" w:rsidRDefault="00692778">
                  <w:pPr>
                    <w:pStyle w:val="Paragraph"/>
                    <w:rPr>
                      <w:noProof/>
                      <w:lang w:val="ro-RO"/>
                    </w:rPr>
                  </w:pPr>
                  <w:r w:rsidRPr="00D22496">
                    <w:rPr>
                      <w:noProof/>
                      <w:lang w:val="ro-RO"/>
                    </w:rPr>
                    <w:t>o lungime de minimum 570 mm și maximum 610 mm,</w:t>
                  </w:r>
                </w:p>
              </w:tc>
            </w:tr>
            <w:tr w:rsidR="00692778" w:rsidRPr="00D22496" w14:paraId="25793BA0" w14:textId="77777777" w:rsidTr="0091713F">
              <w:tc>
                <w:tcPr>
                  <w:tcW w:w="220" w:type="dxa"/>
                  <w:hideMark/>
                </w:tcPr>
                <w:p w14:paraId="0061D73E" w14:textId="77777777" w:rsidR="00692778" w:rsidRPr="00D22496" w:rsidRDefault="00692778">
                  <w:pPr>
                    <w:pStyle w:val="Paragraph"/>
                    <w:rPr>
                      <w:noProof/>
                      <w:lang w:val="ro-RO"/>
                    </w:rPr>
                  </w:pPr>
                  <w:r w:rsidRPr="00D22496">
                    <w:rPr>
                      <w:noProof/>
                      <w:lang w:val="ro-RO"/>
                    </w:rPr>
                    <w:t>—</w:t>
                  </w:r>
                </w:p>
              </w:tc>
              <w:tc>
                <w:tcPr>
                  <w:tcW w:w="3728" w:type="dxa"/>
                  <w:hideMark/>
                </w:tcPr>
                <w:p w14:paraId="448B0CDC" w14:textId="77777777" w:rsidR="00692778" w:rsidRPr="00D22496" w:rsidRDefault="00692778">
                  <w:pPr>
                    <w:pStyle w:val="Paragraph"/>
                    <w:rPr>
                      <w:noProof/>
                      <w:lang w:val="ro-RO"/>
                    </w:rPr>
                  </w:pPr>
                  <w:r w:rsidRPr="00D22496">
                    <w:rPr>
                      <w:noProof/>
                      <w:lang w:val="ro-RO"/>
                    </w:rPr>
                    <w:t>-o lățime de minimum 210 mm și maximum 240 mm,</w:t>
                  </w:r>
                </w:p>
              </w:tc>
            </w:tr>
            <w:tr w:rsidR="00692778" w:rsidRPr="00D22496" w14:paraId="2FF9D8EE" w14:textId="77777777" w:rsidTr="0091713F">
              <w:tc>
                <w:tcPr>
                  <w:tcW w:w="220" w:type="dxa"/>
                  <w:hideMark/>
                </w:tcPr>
                <w:p w14:paraId="36F139F9" w14:textId="77777777" w:rsidR="00692778" w:rsidRPr="00D22496" w:rsidRDefault="00692778">
                  <w:pPr>
                    <w:pStyle w:val="Paragraph"/>
                    <w:rPr>
                      <w:noProof/>
                      <w:lang w:val="ro-RO"/>
                    </w:rPr>
                  </w:pPr>
                  <w:r w:rsidRPr="00D22496">
                    <w:rPr>
                      <w:noProof/>
                      <w:lang w:val="ro-RO"/>
                    </w:rPr>
                    <w:t>—</w:t>
                  </w:r>
                </w:p>
              </w:tc>
              <w:tc>
                <w:tcPr>
                  <w:tcW w:w="3728" w:type="dxa"/>
                  <w:hideMark/>
                </w:tcPr>
                <w:p w14:paraId="5F49DEEB" w14:textId="77777777" w:rsidR="00692778" w:rsidRPr="00D22496" w:rsidRDefault="00692778">
                  <w:pPr>
                    <w:pStyle w:val="Paragraph"/>
                    <w:rPr>
                      <w:noProof/>
                      <w:lang w:val="ro-RO"/>
                    </w:rPr>
                  </w:pPr>
                  <w:r w:rsidRPr="00D22496">
                    <w:rPr>
                      <w:noProof/>
                      <w:lang w:val="ro-RO"/>
                    </w:rPr>
                    <w:t>o înălțime de minimum 100 mm și maximum 120 mm,</w:t>
                  </w:r>
                </w:p>
              </w:tc>
            </w:tr>
            <w:tr w:rsidR="00692778" w:rsidRPr="00D22496" w14:paraId="32D6FAE7" w14:textId="77777777" w:rsidTr="0091713F">
              <w:tc>
                <w:tcPr>
                  <w:tcW w:w="220" w:type="dxa"/>
                  <w:hideMark/>
                </w:tcPr>
                <w:p w14:paraId="1F03EA18" w14:textId="77777777" w:rsidR="00692778" w:rsidRPr="00D22496" w:rsidRDefault="00692778">
                  <w:pPr>
                    <w:pStyle w:val="Paragraph"/>
                    <w:rPr>
                      <w:noProof/>
                      <w:lang w:val="ro-RO"/>
                    </w:rPr>
                  </w:pPr>
                  <w:r w:rsidRPr="00D22496">
                    <w:rPr>
                      <w:noProof/>
                      <w:lang w:val="ro-RO"/>
                    </w:rPr>
                    <w:t>—</w:t>
                  </w:r>
                </w:p>
              </w:tc>
              <w:tc>
                <w:tcPr>
                  <w:tcW w:w="3728" w:type="dxa"/>
                  <w:hideMark/>
                </w:tcPr>
                <w:p w14:paraId="74386711" w14:textId="77777777" w:rsidR="00692778" w:rsidRPr="00D22496" w:rsidRDefault="00692778">
                  <w:pPr>
                    <w:pStyle w:val="Paragraph"/>
                    <w:rPr>
                      <w:noProof/>
                      <w:lang w:val="ro-RO"/>
                    </w:rPr>
                  </w:pPr>
                  <w:r w:rsidRPr="00D22496">
                    <w:rPr>
                      <w:noProof/>
                      <w:lang w:val="ro-RO"/>
                    </w:rPr>
                    <w:t>-o greutate de minimum 28 kg și maximum 35 kg și</w:t>
                  </w:r>
                </w:p>
              </w:tc>
            </w:tr>
            <w:tr w:rsidR="00692778" w:rsidRPr="00D22496" w14:paraId="2E2665F5" w14:textId="77777777" w:rsidTr="0091713F">
              <w:tc>
                <w:tcPr>
                  <w:tcW w:w="220" w:type="dxa"/>
                  <w:hideMark/>
                </w:tcPr>
                <w:p w14:paraId="7C642FFA" w14:textId="77777777" w:rsidR="00692778" w:rsidRPr="00D22496" w:rsidRDefault="00692778">
                  <w:pPr>
                    <w:pStyle w:val="Paragraph"/>
                    <w:rPr>
                      <w:noProof/>
                      <w:lang w:val="ro-RO"/>
                    </w:rPr>
                  </w:pPr>
                  <w:r w:rsidRPr="00D22496">
                    <w:rPr>
                      <w:noProof/>
                      <w:lang w:val="ro-RO"/>
                    </w:rPr>
                    <w:t>—</w:t>
                  </w:r>
                </w:p>
              </w:tc>
              <w:tc>
                <w:tcPr>
                  <w:tcW w:w="3728" w:type="dxa"/>
                  <w:hideMark/>
                </w:tcPr>
                <w:p w14:paraId="2A9195A3" w14:textId="77777777" w:rsidR="00692778" w:rsidRPr="00D22496" w:rsidRDefault="00692778">
                  <w:pPr>
                    <w:pStyle w:val="Paragraph"/>
                    <w:rPr>
                      <w:noProof/>
                      <w:lang w:val="ro-RO"/>
                    </w:rPr>
                  </w:pPr>
                  <w:r w:rsidRPr="00D22496">
                    <w:rPr>
                      <w:noProof/>
                      <w:lang w:val="ro-RO"/>
                    </w:rPr>
                    <w:t>o capacitate de maximum 2 500 Ah și o energie nominală de maximum 7,5 kW,</w:t>
                  </w:r>
                </w:p>
              </w:tc>
            </w:tr>
          </w:tbl>
          <w:p w14:paraId="12223662" w14:textId="77777777" w:rsidR="00692778" w:rsidRPr="00D22496" w:rsidRDefault="00692778">
            <w:pPr>
              <w:pStyle w:val="Paragraph"/>
              <w:rPr>
                <w:noProof/>
                <w:lang w:val="ro-RO"/>
              </w:rPr>
            </w:pPr>
            <w:r w:rsidRPr="00D22496">
              <w:rPr>
                <w:noProof/>
                <w:lang w:val="ro-RO"/>
              </w:rPr>
              <w:t>utilizate la fabricarea vehiculelor de la subpozițiile 8703 60, 8703 70, 8703 80 și 8704 60</w:t>
            </w:r>
          </w:p>
          <w:p w14:paraId="458D00E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D696E32"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60B555C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A94096" w14:textId="77777777" w:rsidR="00692778" w:rsidRPr="00D22496" w:rsidRDefault="00692778">
            <w:pPr>
              <w:pStyle w:val="Paragraph"/>
              <w:rPr>
                <w:noProof/>
                <w:lang w:val="ro-RO"/>
              </w:rPr>
            </w:pPr>
            <w:r w:rsidRPr="00D22496">
              <w:rPr>
                <w:noProof/>
                <w:lang w:val="ro-RO"/>
              </w:rPr>
              <w:t>31.12.2024</w:t>
            </w:r>
          </w:p>
        </w:tc>
      </w:tr>
      <w:tr w:rsidR="00692778" w:rsidRPr="00D22496" w14:paraId="6C2E22A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C7C1EB6" w14:textId="77777777" w:rsidR="00692778" w:rsidRPr="00D22496" w:rsidRDefault="00692778">
            <w:pPr>
              <w:pStyle w:val="Paragraph"/>
              <w:rPr>
                <w:noProof/>
                <w:lang w:val="ro-RO"/>
              </w:rPr>
            </w:pPr>
            <w:r w:rsidRPr="00D22496">
              <w:rPr>
                <w:noProof/>
                <w:lang w:val="ro-RO"/>
              </w:rPr>
              <w:t>0.8286</w:t>
            </w:r>
          </w:p>
        </w:tc>
        <w:tc>
          <w:tcPr>
            <w:tcW w:w="909" w:type="dxa"/>
            <w:tcBorders>
              <w:top w:val="single" w:sz="4" w:space="0" w:color="auto"/>
              <w:left w:val="single" w:sz="4" w:space="0" w:color="auto"/>
              <w:bottom w:val="single" w:sz="4" w:space="0" w:color="auto"/>
              <w:right w:val="single" w:sz="4" w:space="0" w:color="auto"/>
            </w:tcBorders>
            <w:hideMark/>
          </w:tcPr>
          <w:p w14:paraId="10B2E2E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60 00</w:t>
            </w:r>
          </w:p>
        </w:tc>
        <w:tc>
          <w:tcPr>
            <w:tcW w:w="620" w:type="dxa"/>
            <w:tcBorders>
              <w:top w:val="single" w:sz="4" w:space="0" w:color="auto"/>
              <w:left w:val="single" w:sz="4" w:space="0" w:color="auto"/>
              <w:bottom w:val="single" w:sz="4" w:space="0" w:color="auto"/>
              <w:right w:val="single" w:sz="4" w:space="0" w:color="auto"/>
            </w:tcBorders>
            <w:hideMark/>
          </w:tcPr>
          <w:p w14:paraId="39B71633"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3FDB8668" w14:textId="77777777" w:rsidR="00692778" w:rsidRPr="00D22496" w:rsidRDefault="00692778">
            <w:pPr>
              <w:pStyle w:val="Paragraph"/>
              <w:rPr>
                <w:noProof/>
                <w:lang w:val="ro-RO"/>
              </w:rPr>
            </w:pPr>
            <w:r w:rsidRPr="00D22496">
              <w:rPr>
                <w:noProof/>
                <w:lang w:val="ro-RO"/>
              </w:rPr>
              <w:t>O baterie reîncărcabilă litiu-ion, cu:</w:t>
            </w:r>
          </w:p>
          <w:tbl>
            <w:tblPr>
              <w:tblStyle w:val="Listdash"/>
              <w:tblW w:w="0" w:type="auto"/>
              <w:tblLayout w:type="fixed"/>
              <w:tblLook w:val="04A0" w:firstRow="1" w:lastRow="0" w:firstColumn="1" w:lastColumn="0" w:noHBand="0" w:noVBand="1"/>
            </w:tblPr>
            <w:tblGrid>
              <w:gridCol w:w="220"/>
              <w:gridCol w:w="3728"/>
            </w:tblGrid>
            <w:tr w:rsidR="00692778" w:rsidRPr="00D22496" w14:paraId="320C149C" w14:textId="77777777" w:rsidTr="0091713F">
              <w:tc>
                <w:tcPr>
                  <w:tcW w:w="220" w:type="dxa"/>
                  <w:hideMark/>
                </w:tcPr>
                <w:p w14:paraId="63C0227D" w14:textId="77777777" w:rsidR="00692778" w:rsidRPr="00D22496" w:rsidRDefault="00692778">
                  <w:pPr>
                    <w:pStyle w:val="Paragraph"/>
                    <w:rPr>
                      <w:noProof/>
                      <w:lang w:val="ro-RO"/>
                    </w:rPr>
                  </w:pPr>
                  <w:r w:rsidRPr="00D22496">
                    <w:rPr>
                      <w:noProof/>
                      <w:lang w:val="ro-RO"/>
                    </w:rPr>
                    <w:t>—</w:t>
                  </w:r>
                </w:p>
              </w:tc>
              <w:tc>
                <w:tcPr>
                  <w:tcW w:w="3728" w:type="dxa"/>
                  <w:hideMark/>
                </w:tcPr>
                <w:p w14:paraId="5CF80607" w14:textId="77777777" w:rsidR="00692778" w:rsidRPr="00D22496" w:rsidRDefault="00692778">
                  <w:pPr>
                    <w:pStyle w:val="Paragraph"/>
                    <w:rPr>
                      <w:noProof/>
                      <w:lang w:val="ro-RO"/>
                    </w:rPr>
                  </w:pPr>
                  <w:r w:rsidRPr="00D22496">
                    <w:rPr>
                      <w:noProof/>
                      <w:lang w:val="ro-RO"/>
                    </w:rPr>
                    <w:t>o siguranță fuzibilă,</w:t>
                  </w:r>
                </w:p>
              </w:tc>
            </w:tr>
            <w:tr w:rsidR="00692778" w:rsidRPr="00D22496" w14:paraId="2F012220" w14:textId="77777777" w:rsidTr="0091713F">
              <w:tc>
                <w:tcPr>
                  <w:tcW w:w="220" w:type="dxa"/>
                  <w:hideMark/>
                </w:tcPr>
                <w:p w14:paraId="147F64E3" w14:textId="77777777" w:rsidR="00692778" w:rsidRPr="00D22496" w:rsidRDefault="00692778">
                  <w:pPr>
                    <w:pStyle w:val="Paragraph"/>
                    <w:rPr>
                      <w:noProof/>
                      <w:lang w:val="ro-RO"/>
                    </w:rPr>
                  </w:pPr>
                  <w:r w:rsidRPr="00D22496">
                    <w:rPr>
                      <w:noProof/>
                      <w:lang w:val="ro-RO"/>
                    </w:rPr>
                    <w:t>—</w:t>
                  </w:r>
                </w:p>
              </w:tc>
              <w:tc>
                <w:tcPr>
                  <w:tcW w:w="3728" w:type="dxa"/>
                  <w:hideMark/>
                </w:tcPr>
                <w:p w14:paraId="764E257D" w14:textId="77777777" w:rsidR="00692778" w:rsidRPr="00D22496" w:rsidRDefault="00692778">
                  <w:pPr>
                    <w:pStyle w:val="Paragraph"/>
                    <w:rPr>
                      <w:noProof/>
                      <w:lang w:val="ro-RO"/>
                    </w:rPr>
                  </w:pPr>
                  <w:r w:rsidRPr="00D22496">
                    <w:rPr>
                      <w:noProof/>
                      <w:lang w:val="ro-RO"/>
                    </w:rPr>
                    <w:t>o proiectare de tip cell-to-pack,</w:t>
                  </w:r>
                </w:p>
              </w:tc>
            </w:tr>
            <w:tr w:rsidR="00692778" w:rsidRPr="00D22496" w14:paraId="6DFF502B" w14:textId="77777777" w:rsidTr="0091713F">
              <w:tc>
                <w:tcPr>
                  <w:tcW w:w="220" w:type="dxa"/>
                  <w:hideMark/>
                </w:tcPr>
                <w:p w14:paraId="5986E6E3" w14:textId="77777777" w:rsidR="00692778" w:rsidRPr="00D22496" w:rsidRDefault="00692778">
                  <w:pPr>
                    <w:pStyle w:val="Paragraph"/>
                    <w:rPr>
                      <w:noProof/>
                      <w:lang w:val="ro-RO"/>
                    </w:rPr>
                  </w:pPr>
                  <w:r w:rsidRPr="00D22496">
                    <w:rPr>
                      <w:noProof/>
                      <w:lang w:val="ro-RO"/>
                    </w:rPr>
                    <w:t>—</w:t>
                  </w:r>
                </w:p>
              </w:tc>
              <w:tc>
                <w:tcPr>
                  <w:tcW w:w="3728" w:type="dxa"/>
                  <w:hideMark/>
                </w:tcPr>
                <w:p w14:paraId="27547453" w14:textId="77777777" w:rsidR="00692778" w:rsidRPr="00D22496" w:rsidRDefault="00692778">
                  <w:pPr>
                    <w:pStyle w:val="Paragraph"/>
                    <w:rPr>
                      <w:noProof/>
                      <w:lang w:val="ro-RO"/>
                    </w:rPr>
                  </w:pPr>
                  <w:r w:rsidRPr="00D22496">
                    <w:rPr>
                      <w:noProof/>
                      <w:lang w:val="ro-RO"/>
                    </w:rPr>
                    <w:t>o lungime de minimum 1 050 mm și maximum 1 070 mm,</w:t>
                  </w:r>
                </w:p>
              </w:tc>
            </w:tr>
            <w:tr w:rsidR="00692778" w:rsidRPr="00D22496" w14:paraId="79CE20EF" w14:textId="77777777" w:rsidTr="0091713F">
              <w:tc>
                <w:tcPr>
                  <w:tcW w:w="220" w:type="dxa"/>
                  <w:hideMark/>
                </w:tcPr>
                <w:p w14:paraId="76B36E6A" w14:textId="77777777" w:rsidR="00692778" w:rsidRPr="00D22496" w:rsidRDefault="00692778">
                  <w:pPr>
                    <w:pStyle w:val="Paragraph"/>
                    <w:rPr>
                      <w:noProof/>
                      <w:lang w:val="ro-RO"/>
                    </w:rPr>
                  </w:pPr>
                  <w:r w:rsidRPr="00D22496">
                    <w:rPr>
                      <w:noProof/>
                      <w:lang w:val="ro-RO"/>
                    </w:rPr>
                    <w:t>—</w:t>
                  </w:r>
                </w:p>
              </w:tc>
              <w:tc>
                <w:tcPr>
                  <w:tcW w:w="3728" w:type="dxa"/>
                  <w:hideMark/>
                </w:tcPr>
                <w:p w14:paraId="5C9FCED1" w14:textId="77777777" w:rsidR="00692778" w:rsidRPr="00D22496" w:rsidRDefault="00692778">
                  <w:pPr>
                    <w:pStyle w:val="Paragraph"/>
                    <w:rPr>
                      <w:noProof/>
                      <w:lang w:val="ro-RO"/>
                    </w:rPr>
                  </w:pPr>
                  <w:r w:rsidRPr="00D22496">
                    <w:rPr>
                      <w:noProof/>
                      <w:lang w:val="ro-RO"/>
                    </w:rPr>
                    <w:t>o lățime de minimum 624 mm și maximum 636 mm,</w:t>
                  </w:r>
                </w:p>
              </w:tc>
            </w:tr>
            <w:tr w:rsidR="00692778" w:rsidRPr="00D22496" w14:paraId="29287899" w14:textId="77777777" w:rsidTr="0091713F">
              <w:tc>
                <w:tcPr>
                  <w:tcW w:w="220" w:type="dxa"/>
                  <w:hideMark/>
                </w:tcPr>
                <w:p w14:paraId="73D25813" w14:textId="77777777" w:rsidR="00692778" w:rsidRPr="00D22496" w:rsidRDefault="00692778">
                  <w:pPr>
                    <w:pStyle w:val="Paragraph"/>
                    <w:rPr>
                      <w:noProof/>
                      <w:lang w:val="ro-RO"/>
                    </w:rPr>
                  </w:pPr>
                  <w:r w:rsidRPr="00D22496">
                    <w:rPr>
                      <w:noProof/>
                      <w:lang w:val="ro-RO"/>
                    </w:rPr>
                    <w:t>—</w:t>
                  </w:r>
                </w:p>
              </w:tc>
              <w:tc>
                <w:tcPr>
                  <w:tcW w:w="3728" w:type="dxa"/>
                  <w:hideMark/>
                </w:tcPr>
                <w:p w14:paraId="6789B66E" w14:textId="77777777" w:rsidR="00692778" w:rsidRPr="00D22496" w:rsidRDefault="00692778">
                  <w:pPr>
                    <w:pStyle w:val="Paragraph"/>
                    <w:rPr>
                      <w:noProof/>
                      <w:lang w:val="ro-RO"/>
                    </w:rPr>
                  </w:pPr>
                  <w:r w:rsidRPr="00D22496">
                    <w:rPr>
                      <w:noProof/>
                      <w:lang w:val="ro-RO"/>
                    </w:rPr>
                    <w:t>o înălțime de minimum 235 mm și maximum 245 mm,</w:t>
                  </w:r>
                </w:p>
              </w:tc>
            </w:tr>
            <w:tr w:rsidR="00692778" w:rsidRPr="00D22496" w14:paraId="1F7AB395" w14:textId="77777777" w:rsidTr="0091713F">
              <w:tc>
                <w:tcPr>
                  <w:tcW w:w="220" w:type="dxa"/>
                  <w:hideMark/>
                </w:tcPr>
                <w:p w14:paraId="10A748DF" w14:textId="77777777" w:rsidR="00692778" w:rsidRPr="00D22496" w:rsidRDefault="00692778">
                  <w:pPr>
                    <w:pStyle w:val="Paragraph"/>
                    <w:rPr>
                      <w:noProof/>
                      <w:lang w:val="ro-RO"/>
                    </w:rPr>
                  </w:pPr>
                  <w:r w:rsidRPr="00D22496">
                    <w:rPr>
                      <w:noProof/>
                      <w:lang w:val="ro-RO"/>
                    </w:rPr>
                    <w:t>—</w:t>
                  </w:r>
                </w:p>
              </w:tc>
              <w:tc>
                <w:tcPr>
                  <w:tcW w:w="3728" w:type="dxa"/>
                  <w:hideMark/>
                </w:tcPr>
                <w:p w14:paraId="7CA34AD4" w14:textId="77777777" w:rsidR="00692778" w:rsidRPr="00D22496" w:rsidRDefault="00692778">
                  <w:pPr>
                    <w:pStyle w:val="Paragraph"/>
                    <w:rPr>
                      <w:noProof/>
                      <w:lang w:val="ro-RO"/>
                    </w:rPr>
                  </w:pPr>
                  <w:r w:rsidRPr="00D22496">
                    <w:rPr>
                      <w:noProof/>
                      <w:lang w:val="ro-RO"/>
                    </w:rPr>
                    <w:t>o greutate de minimum 214,4 kg și maximum 227,6 kg,</w:t>
                  </w:r>
                </w:p>
              </w:tc>
            </w:tr>
            <w:tr w:rsidR="00692778" w:rsidRPr="00D22496" w14:paraId="598DF126" w14:textId="77777777" w:rsidTr="0091713F">
              <w:tc>
                <w:tcPr>
                  <w:tcW w:w="220" w:type="dxa"/>
                  <w:hideMark/>
                </w:tcPr>
                <w:p w14:paraId="41482BAD" w14:textId="77777777" w:rsidR="00692778" w:rsidRPr="00D22496" w:rsidRDefault="00692778">
                  <w:pPr>
                    <w:pStyle w:val="Paragraph"/>
                    <w:rPr>
                      <w:noProof/>
                      <w:lang w:val="ro-RO"/>
                    </w:rPr>
                  </w:pPr>
                  <w:r w:rsidRPr="00D22496">
                    <w:rPr>
                      <w:noProof/>
                      <w:lang w:val="ro-RO"/>
                    </w:rPr>
                    <w:t>—</w:t>
                  </w:r>
                </w:p>
              </w:tc>
              <w:tc>
                <w:tcPr>
                  <w:tcW w:w="3728" w:type="dxa"/>
                  <w:hideMark/>
                </w:tcPr>
                <w:p w14:paraId="08C06FCE" w14:textId="77777777" w:rsidR="00692778" w:rsidRPr="00D22496" w:rsidRDefault="00692778">
                  <w:pPr>
                    <w:pStyle w:val="Paragraph"/>
                    <w:rPr>
                      <w:noProof/>
                      <w:lang w:val="ro-RO"/>
                    </w:rPr>
                  </w:pPr>
                  <w:r w:rsidRPr="00D22496">
                    <w:rPr>
                      <w:noProof/>
                      <w:lang w:val="ro-RO"/>
                    </w:rPr>
                    <w:t>o capacitate de 228 Ah,</w:t>
                  </w:r>
                </w:p>
              </w:tc>
            </w:tr>
            <w:tr w:rsidR="00692778" w:rsidRPr="00D22496" w14:paraId="3B22B633" w14:textId="77777777" w:rsidTr="0091713F">
              <w:tc>
                <w:tcPr>
                  <w:tcW w:w="220" w:type="dxa"/>
                  <w:hideMark/>
                </w:tcPr>
                <w:p w14:paraId="35692B4D" w14:textId="77777777" w:rsidR="00692778" w:rsidRPr="00D22496" w:rsidRDefault="00692778">
                  <w:pPr>
                    <w:pStyle w:val="Paragraph"/>
                    <w:rPr>
                      <w:noProof/>
                      <w:lang w:val="ro-RO"/>
                    </w:rPr>
                  </w:pPr>
                  <w:r w:rsidRPr="00D22496">
                    <w:rPr>
                      <w:noProof/>
                      <w:lang w:val="ro-RO"/>
                    </w:rPr>
                    <w:t>—</w:t>
                  </w:r>
                </w:p>
              </w:tc>
              <w:tc>
                <w:tcPr>
                  <w:tcW w:w="3728" w:type="dxa"/>
                  <w:hideMark/>
                </w:tcPr>
                <w:p w14:paraId="1EAF036A" w14:textId="77777777" w:rsidR="00692778" w:rsidRPr="00D22496" w:rsidRDefault="00692778">
                  <w:pPr>
                    <w:pStyle w:val="Paragraph"/>
                    <w:rPr>
                      <w:noProof/>
                      <w:lang w:val="ro-RO"/>
                    </w:rPr>
                  </w:pPr>
                  <w:r w:rsidRPr="00D22496">
                    <w:rPr>
                      <w:noProof/>
                      <w:lang w:val="ro-RO"/>
                    </w:rPr>
                    <w:t>o carcasă exterioară superioară dintr-un material compozit,</w:t>
                  </w:r>
                </w:p>
              </w:tc>
            </w:tr>
            <w:tr w:rsidR="00692778" w:rsidRPr="00D22496" w14:paraId="0E5E0577" w14:textId="77777777" w:rsidTr="0091713F">
              <w:tc>
                <w:tcPr>
                  <w:tcW w:w="220" w:type="dxa"/>
                  <w:hideMark/>
                </w:tcPr>
                <w:p w14:paraId="3DB4A150" w14:textId="77777777" w:rsidR="00692778" w:rsidRPr="00D22496" w:rsidRDefault="00692778">
                  <w:pPr>
                    <w:pStyle w:val="Paragraph"/>
                    <w:rPr>
                      <w:noProof/>
                      <w:lang w:val="ro-RO"/>
                    </w:rPr>
                  </w:pPr>
                  <w:r w:rsidRPr="00D22496">
                    <w:rPr>
                      <w:noProof/>
                      <w:lang w:val="ro-RO"/>
                    </w:rPr>
                    <w:t>—</w:t>
                  </w:r>
                </w:p>
              </w:tc>
              <w:tc>
                <w:tcPr>
                  <w:tcW w:w="3728" w:type="dxa"/>
                  <w:hideMark/>
                </w:tcPr>
                <w:p w14:paraId="559D4B49" w14:textId="77777777" w:rsidR="00692778" w:rsidRPr="00D22496" w:rsidRDefault="00692778">
                  <w:pPr>
                    <w:pStyle w:val="Paragraph"/>
                    <w:rPr>
                      <w:noProof/>
                      <w:lang w:val="ro-RO"/>
                    </w:rPr>
                  </w:pPr>
                  <w:r w:rsidRPr="00D22496">
                    <w:rPr>
                      <w:noProof/>
                      <w:lang w:val="ro-RO"/>
                    </w:rPr>
                    <w:t>un rating de protecție IP68,</w:t>
                  </w:r>
                </w:p>
              </w:tc>
            </w:tr>
            <w:tr w:rsidR="00692778" w:rsidRPr="00D22496" w14:paraId="70A6FFDA" w14:textId="77777777" w:rsidTr="0091713F">
              <w:tc>
                <w:tcPr>
                  <w:tcW w:w="220" w:type="dxa"/>
                  <w:hideMark/>
                </w:tcPr>
                <w:p w14:paraId="480466D2" w14:textId="77777777" w:rsidR="00692778" w:rsidRPr="00D22496" w:rsidRDefault="00692778">
                  <w:pPr>
                    <w:pStyle w:val="Paragraph"/>
                    <w:rPr>
                      <w:noProof/>
                      <w:lang w:val="ro-RO"/>
                    </w:rPr>
                  </w:pPr>
                  <w:r w:rsidRPr="00D22496">
                    <w:rPr>
                      <w:noProof/>
                      <w:lang w:val="ro-RO"/>
                    </w:rPr>
                    <w:t>—</w:t>
                  </w:r>
                </w:p>
              </w:tc>
              <w:tc>
                <w:tcPr>
                  <w:tcW w:w="3728" w:type="dxa"/>
                  <w:hideMark/>
                </w:tcPr>
                <w:p w14:paraId="6BE94FCB" w14:textId="77777777" w:rsidR="00692778" w:rsidRPr="00D22496" w:rsidRDefault="00692778">
                  <w:pPr>
                    <w:pStyle w:val="Paragraph"/>
                    <w:rPr>
                      <w:noProof/>
                      <w:lang w:val="ro-RO"/>
                    </w:rPr>
                  </w:pPr>
                  <w:r w:rsidRPr="00D22496">
                    <w:rPr>
                      <w:noProof/>
                      <w:lang w:val="ro-RO"/>
                    </w:rPr>
                    <w:t>o densitate de energie de minimum 220 Wh/l,</w:t>
                  </w:r>
                </w:p>
              </w:tc>
            </w:tr>
            <w:tr w:rsidR="00692778" w:rsidRPr="00D22496" w14:paraId="27348A12" w14:textId="77777777" w:rsidTr="0091713F">
              <w:tc>
                <w:tcPr>
                  <w:tcW w:w="220" w:type="dxa"/>
                  <w:hideMark/>
                </w:tcPr>
                <w:p w14:paraId="51B2379E" w14:textId="77777777" w:rsidR="00692778" w:rsidRPr="00D22496" w:rsidRDefault="00692778">
                  <w:pPr>
                    <w:pStyle w:val="Paragraph"/>
                    <w:rPr>
                      <w:noProof/>
                      <w:lang w:val="ro-RO"/>
                    </w:rPr>
                  </w:pPr>
                  <w:r w:rsidRPr="00D22496">
                    <w:rPr>
                      <w:noProof/>
                      <w:lang w:val="ro-RO"/>
                    </w:rPr>
                    <w:t>—</w:t>
                  </w:r>
                </w:p>
              </w:tc>
              <w:tc>
                <w:tcPr>
                  <w:tcW w:w="3728" w:type="dxa"/>
                  <w:hideMark/>
                </w:tcPr>
                <w:p w14:paraId="3D0C981E" w14:textId="77777777" w:rsidR="00692778" w:rsidRPr="00D22496" w:rsidRDefault="00692778">
                  <w:pPr>
                    <w:pStyle w:val="Paragraph"/>
                    <w:rPr>
                      <w:noProof/>
                      <w:lang w:val="ro-RO"/>
                    </w:rPr>
                  </w:pPr>
                  <w:r w:rsidRPr="00D22496">
                    <w:rPr>
                      <w:noProof/>
                      <w:lang w:val="ro-RO"/>
                    </w:rPr>
                    <w:t>o energie specifică de minimum 159 Wh/kg,</w:t>
                  </w:r>
                </w:p>
              </w:tc>
            </w:tr>
            <w:tr w:rsidR="00692778" w:rsidRPr="00D22496" w14:paraId="2D86D53F" w14:textId="77777777" w:rsidTr="0091713F">
              <w:tc>
                <w:tcPr>
                  <w:tcW w:w="220" w:type="dxa"/>
                  <w:hideMark/>
                </w:tcPr>
                <w:p w14:paraId="25A19FD8" w14:textId="77777777" w:rsidR="00692778" w:rsidRPr="00D22496" w:rsidRDefault="00692778">
                  <w:pPr>
                    <w:pStyle w:val="Paragraph"/>
                    <w:rPr>
                      <w:noProof/>
                      <w:lang w:val="ro-RO"/>
                    </w:rPr>
                  </w:pPr>
                  <w:r w:rsidRPr="00D22496">
                    <w:rPr>
                      <w:noProof/>
                      <w:lang w:val="ro-RO"/>
                    </w:rPr>
                    <w:t>—</w:t>
                  </w:r>
                </w:p>
              </w:tc>
              <w:tc>
                <w:tcPr>
                  <w:tcW w:w="3728" w:type="dxa"/>
                  <w:hideMark/>
                </w:tcPr>
                <w:p w14:paraId="447DEA00" w14:textId="77777777" w:rsidR="00692778" w:rsidRPr="00D22496" w:rsidRDefault="00692778">
                  <w:pPr>
                    <w:pStyle w:val="Paragraph"/>
                    <w:rPr>
                      <w:noProof/>
                      <w:lang w:val="ro-RO"/>
                    </w:rPr>
                  </w:pPr>
                  <w:r w:rsidRPr="00D22496">
                    <w:rPr>
                      <w:noProof/>
                      <w:lang w:val="ro-RO"/>
                    </w:rPr>
                    <w:t>fără contactori,</w:t>
                  </w:r>
                </w:p>
              </w:tc>
            </w:tr>
          </w:tbl>
          <w:p w14:paraId="28AFA429" w14:textId="77777777" w:rsidR="00692778" w:rsidRPr="00D22496" w:rsidRDefault="00692778">
            <w:pPr>
              <w:pStyle w:val="Paragraph"/>
              <w:rPr>
                <w:noProof/>
                <w:lang w:val="ro-RO"/>
              </w:rPr>
            </w:pPr>
            <w:r w:rsidRPr="00D22496">
              <w:rPr>
                <w:noProof/>
                <w:lang w:val="ro-RO"/>
              </w:rPr>
              <w:t>pentru fabricarea bateriilor pentru autobuze electrice</w:t>
            </w:r>
          </w:p>
          <w:p w14:paraId="75397D4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988ECF5"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54F741C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A25F48" w14:textId="77777777" w:rsidR="00692778" w:rsidRPr="00D22496" w:rsidRDefault="00692778">
            <w:pPr>
              <w:pStyle w:val="Paragraph"/>
              <w:rPr>
                <w:noProof/>
                <w:lang w:val="ro-RO"/>
              </w:rPr>
            </w:pPr>
            <w:r w:rsidRPr="00D22496">
              <w:rPr>
                <w:noProof/>
                <w:lang w:val="ro-RO"/>
              </w:rPr>
              <w:t>31.12.2024</w:t>
            </w:r>
          </w:p>
        </w:tc>
      </w:tr>
      <w:tr w:rsidR="00692778" w:rsidRPr="00D22496" w14:paraId="1951CB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0F41DCF" w14:textId="77777777" w:rsidR="00692778" w:rsidRPr="00D22496" w:rsidRDefault="00692778">
            <w:pPr>
              <w:pStyle w:val="Paragraph"/>
              <w:rPr>
                <w:noProof/>
                <w:lang w:val="ro-RO"/>
              </w:rPr>
            </w:pPr>
            <w:r w:rsidRPr="00D22496">
              <w:rPr>
                <w:noProof/>
                <w:lang w:val="ro-RO"/>
              </w:rPr>
              <w:t>0.8419</w:t>
            </w:r>
          </w:p>
        </w:tc>
        <w:tc>
          <w:tcPr>
            <w:tcW w:w="909" w:type="dxa"/>
            <w:tcBorders>
              <w:top w:val="single" w:sz="4" w:space="0" w:color="auto"/>
              <w:left w:val="single" w:sz="4" w:space="0" w:color="auto"/>
              <w:bottom w:val="single" w:sz="4" w:space="0" w:color="auto"/>
              <w:right w:val="single" w:sz="4" w:space="0" w:color="auto"/>
            </w:tcBorders>
            <w:hideMark/>
          </w:tcPr>
          <w:p w14:paraId="7028706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8507 90 80</w:t>
            </w:r>
          </w:p>
        </w:tc>
        <w:tc>
          <w:tcPr>
            <w:tcW w:w="620" w:type="dxa"/>
            <w:tcBorders>
              <w:top w:val="single" w:sz="4" w:space="0" w:color="auto"/>
              <w:left w:val="single" w:sz="4" w:space="0" w:color="auto"/>
              <w:bottom w:val="single" w:sz="4" w:space="0" w:color="auto"/>
              <w:right w:val="single" w:sz="4" w:space="0" w:color="auto"/>
            </w:tcBorders>
            <w:hideMark/>
          </w:tcPr>
          <w:p w14:paraId="5A6E0AD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AA1F2A1" w14:textId="77777777" w:rsidR="00692778" w:rsidRPr="00D22496" w:rsidRDefault="00692778">
            <w:pPr>
              <w:pStyle w:val="Paragraph"/>
              <w:rPr>
                <w:noProof/>
                <w:lang w:val="ro-RO"/>
              </w:rPr>
            </w:pPr>
            <w:r w:rsidRPr="00D22496">
              <w:rPr>
                <w:noProof/>
                <w:lang w:val="ro-RO"/>
              </w:rPr>
              <w:t>Capac superior fabricat din aliaj feros sau oțel inoxidabil:</w:t>
            </w:r>
          </w:p>
          <w:tbl>
            <w:tblPr>
              <w:tblStyle w:val="Listdash"/>
              <w:tblW w:w="0" w:type="auto"/>
              <w:tblLayout w:type="fixed"/>
              <w:tblLook w:val="04A0" w:firstRow="1" w:lastRow="0" w:firstColumn="1" w:lastColumn="0" w:noHBand="0" w:noVBand="1"/>
            </w:tblPr>
            <w:tblGrid>
              <w:gridCol w:w="220"/>
              <w:gridCol w:w="3728"/>
            </w:tblGrid>
            <w:tr w:rsidR="00692778" w:rsidRPr="00D22496" w14:paraId="534D8430" w14:textId="77777777" w:rsidTr="0091713F">
              <w:tc>
                <w:tcPr>
                  <w:tcW w:w="220" w:type="dxa"/>
                  <w:hideMark/>
                </w:tcPr>
                <w:p w14:paraId="41E5EA3F" w14:textId="77777777" w:rsidR="00692778" w:rsidRPr="00D22496" w:rsidRDefault="00692778">
                  <w:pPr>
                    <w:pStyle w:val="Paragraph"/>
                    <w:rPr>
                      <w:noProof/>
                      <w:lang w:val="ro-RO"/>
                    </w:rPr>
                  </w:pPr>
                  <w:r w:rsidRPr="00D22496">
                    <w:rPr>
                      <w:noProof/>
                      <w:lang w:val="ro-RO"/>
                    </w:rPr>
                    <w:t>—</w:t>
                  </w:r>
                </w:p>
              </w:tc>
              <w:tc>
                <w:tcPr>
                  <w:tcW w:w="3728" w:type="dxa"/>
                  <w:hideMark/>
                </w:tcPr>
                <w:p w14:paraId="2C5851F9" w14:textId="77777777" w:rsidR="00692778" w:rsidRPr="00D22496" w:rsidRDefault="00692778">
                  <w:pPr>
                    <w:pStyle w:val="Paragraph"/>
                    <w:rPr>
                      <w:noProof/>
                      <w:lang w:val="ro-RO"/>
                    </w:rPr>
                  </w:pPr>
                  <w:r w:rsidRPr="00D22496">
                    <w:rPr>
                      <w:noProof/>
                      <w:lang w:val="ro-RO"/>
                    </w:rPr>
                    <w:t>cu sau fără părți fabricate din aluminiu și aliaj de aluminiu;</w:t>
                  </w:r>
                </w:p>
              </w:tc>
            </w:tr>
            <w:tr w:rsidR="00692778" w:rsidRPr="00D22496" w14:paraId="0F84AC62" w14:textId="77777777" w:rsidTr="0091713F">
              <w:tc>
                <w:tcPr>
                  <w:tcW w:w="220" w:type="dxa"/>
                  <w:hideMark/>
                </w:tcPr>
                <w:p w14:paraId="5FD51142" w14:textId="77777777" w:rsidR="00692778" w:rsidRPr="00D22496" w:rsidRDefault="00692778">
                  <w:pPr>
                    <w:pStyle w:val="Paragraph"/>
                    <w:rPr>
                      <w:noProof/>
                      <w:lang w:val="ro-RO"/>
                    </w:rPr>
                  </w:pPr>
                  <w:r w:rsidRPr="00D22496">
                    <w:rPr>
                      <w:noProof/>
                      <w:lang w:val="ro-RO"/>
                    </w:rPr>
                    <w:t>—</w:t>
                  </w:r>
                </w:p>
              </w:tc>
              <w:tc>
                <w:tcPr>
                  <w:tcW w:w="3728" w:type="dxa"/>
                  <w:hideMark/>
                </w:tcPr>
                <w:p w14:paraId="0C03F96E" w14:textId="77777777" w:rsidR="00692778" w:rsidRPr="00D22496" w:rsidRDefault="00692778">
                  <w:pPr>
                    <w:pStyle w:val="Paragraph"/>
                    <w:rPr>
                      <w:noProof/>
                      <w:lang w:val="ro-RO"/>
                    </w:rPr>
                  </w:pPr>
                  <w:r w:rsidRPr="00D22496">
                    <w:rPr>
                      <w:noProof/>
                      <w:lang w:val="ro-RO"/>
                    </w:rPr>
                    <w:t>cu elemente de etanșare sau alte elemente fabricate din materiale polimerice;</w:t>
                  </w:r>
                </w:p>
              </w:tc>
            </w:tr>
            <w:tr w:rsidR="00692778" w:rsidRPr="00D22496" w14:paraId="6A25275B" w14:textId="77777777" w:rsidTr="0091713F">
              <w:tc>
                <w:tcPr>
                  <w:tcW w:w="220" w:type="dxa"/>
                  <w:hideMark/>
                </w:tcPr>
                <w:p w14:paraId="6FD5E0A6" w14:textId="77777777" w:rsidR="00692778" w:rsidRPr="00D22496" w:rsidRDefault="00692778">
                  <w:pPr>
                    <w:pStyle w:val="Paragraph"/>
                    <w:rPr>
                      <w:noProof/>
                      <w:lang w:val="ro-RO"/>
                    </w:rPr>
                  </w:pPr>
                  <w:r w:rsidRPr="00D22496">
                    <w:rPr>
                      <w:noProof/>
                      <w:lang w:val="ro-RO"/>
                    </w:rPr>
                    <w:t>—</w:t>
                  </w:r>
                </w:p>
              </w:tc>
              <w:tc>
                <w:tcPr>
                  <w:tcW w:w="3728" w:type="dxa"/>
                  <w:hideMark/>
                </w:tcPr>
                <w:p w14:paraId="7B183138" w14:textId="77777777" w:rsidR="00692778" w:rsidRPr="00D22496" w:rsidRDefault="00692778">
                  <w:pPr>
                    <w:pStyle w:val="Paragraph"/>
                    <w:rPr>
                      <w:noProof/>
                      <w:lang w:val="ro-RO"/>
                    </w:rPr>
                  </w:pPr>
                  <w:r w:rsidRPr="00D22496">
                    <w:rPr>
                      <w:noProof/>
                      <w:lang w:val="ro-RO"/>
                    </w:rPr>
                    <w:t>cu un „dispozitiv de întrerupere a descărcării” și o „supapă de siguranță”;</w:t>
                  </w:r>
                </w:p>
              </w:tc>
            </w:tr>
            <w:tr w:rsidR="00692778" w:rsidRPr="00D22496" w14:paraId="0BBC61A7" w14:textId="77777777" w:rsidTr="0091713F">
              <w:tc>
                <w:tcPr>
                  <w:tcW w:w="220" w:type="dxa"/>
                  <w:hideMark/>
                </w:tcPr>
                <w:p w14:paraId="2E63AB32" w14:textId="77777777" w:rsidR="00692778" w:rsidRPr="00D22496" w:rsidRDefault="00692778">
                  <w:pPr>
                    <w:pStyle w:val="Paragraph"/>
                    <w:rPr>
                      <w:noProof/>
                      <w:lang w:val="ro-RO"/>
                    </w:rPr>
                  </w:pPr>
                  <w:r w:rsidRPr="00D22496">
                    <w:rPr>
                      <w:noProof/>
                      <w:lang w:val="ro-RO"/>
                    </w:rPr>
                    <w:t>—</w:t>
                  </w:r>
                </w:p>
              </w:tc>
              <w:tc>
                <w:tcPr>
                  <w:tcW w:w="3728" w:type="dxa"/>
                  <w:hideMark/>
                </w:tcPr>
                <w:p w14:paraId="40AB6E89" w14:textId="77777777" w:rsidR="00692778" w:rsidRPr="00D22496" w:rsidRDefault="00692778">
                  <w:pPr>
                    <w:pStyle w:val="Paragraph"/>
                    <w:rPr>
                      <w:noProof/>
                      <w:lang w:val="ro-RO"/>
                    </w:rPr>
                  </w:pPr>
                  <w:r w:rsidRPr="00D22496">
                    <w:rPr>
                      <w:noProof/>
                      <w:lang w:val="ro-RO"/>
                    </w:rPr>
                    <w:t>cu un diametru exterior de minimum 17 mm, dar de maximum 18 mm,</w:t>
                  </w:r>
                </w:p>
              </w:tc>
            </w:tr>
          </w:tbl>
          <w:p w14:paraId="54FAFC03" w14:textId="77777777" w:rsidR="00692778" w:rsidRPr="00D22496" w:rsidRDefault="00692778">
            <w:pPr>
              <w:pStyle w:val="Paragraph"/>
              <w:rPr>
                <w:noProof/>
                <w:lang w:val="ro-RO"/>
              </w:rPr>
            </w:pPr>
            <w:r w:rsidRPr="00D22496">
              <w:rPr>
                <w:noProof/>
                <w:lang w:val="ro-RO"/>
              </w:rPr>
              <w:t>pentru utilizare la fabricarea bateriilor litiu-ion</w:t>
            </w:r>
          </w:p>
          <w:p w14:paraId="3BA2EFB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4D2CCD1" w14:textId="77777777" w:rsidR="00692778" w:rsidRPr="00D22496" w:rsidRDefault="00692778">
            <w:pPr>
              <w:pStyle w:val="Paragraph"/>
              <w:rPr>
                <w:noProof/>
                <w:lang w:val="ro-RO"/>
              </w:rPr>
            </w:pPr>
            <w:r w:rsidRPr="00D22496">
              <w:rPr>
                <w:noProof/>
                <w:lang w:val="ro-RO"/>
              </w:rPr>
              <w:t>1.3 %</w:t>
            </w:r>
          </w:p>
        </w:tc>
        <w:tc>
          <w:tcPr>
            <w:tcW w:w="978" w:type="dxa"/>
            <w:tcBorders>
              <w:top w:val="single" w:sz="4" w:space="0" w:color="auto"/>
              <w:left w:val="single" w:sz="4" w:space="0" w:color="auto"/>
              <w:bottom w:val="single" w:sz="4" w:space="0" w:color="auto"/>
              <w:right w:val="single" w:sz="4" w:space="0" w:color="auto"/>
            </w:tcBorders>
            <w:hideMark/>
          </w:tcPr>
          <w:p w14:paraId="5608548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9EA5F8" w14:textId="77777777" w:rsidR="00692778" w:rsidRPr="00D22496" w:rsidRDefault="00692778">
            <w:pPr>
              <w:pStyle w:val="Paragraph"/>
              <w:rPr>
                <w:noProof/>
                <w:lang w:val="ro-RO"/>
              </w:rPr>
            </w:pPr>
            <w:r w:rsidRPr="00D22496">
              <w:rPr>
                <w:noProof/>
                <w:lang w:val="ro-RO"/>
              </w:rPr>
              <w:t>31.12.2024</w:t>
            </w:r>
          </w:p>
        </w:tc>
      </w:tr>
      <w:tr w:rsidR="00692778" w:rsidRPr="00D22496" w14:paraId="603724CB"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1E76EC9" w14:textId="77777777" w:rsidR="00692778" w:rsidRPr="00D22496" w:rsidRDefault="00692778">
            <w:pPr>
              <w:pStyle w:val="Paragraph"/>
              <w:rPr>
                <w:noProof/>
                <w:lang w:val="ro-RO"/>
              </w:rPr>
            </w:pPr>
            <w:r w:rsidRPr="00D22496">
              <w:rPr>
                <w:noProof/>
                <w:lang w:val="ro-RO"/>
              </w:rPr>
              <w:t>0.5014</w:t>
            </w:r>
          </w:p>
          <w:p w14:paraId="569216A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D7B9B12" w14:textId="77777777" w:rsidR="00692778" w:rsidRPr="00D22496" w:rsidRDefault="00692778">
            <w:pPr>
              <w:pStyle w:val="Paragraph"/>
              <w:jc w:val="right"/>
              <w:rPr>
                <w:noProof/>
                <w:lang w:val="ro-RO"/>
              </w:rPr>
            </w:pPr>
            <w:r w:rsidRPr="00D22496">
              <w:rPr>
                <w:noProof/>
                <w:lang w:val="ro-RO"/>
              </w:rPr>
              <w:t>ex 8508 70 00</w:t>
            </w:r>
          </w:p>
          <w:p w14:paraId="49F8E74B"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6CCDF558" w14:textId="77777777" w:rsidR="00692778" w:rsidRPr="00D22496" w:rsidRDefault="00692778">
            <w:pPr>
              <w:pStyle w:val="Paragraph"/>
              <w:jc w:val="center"/>
              <w:rPr>
                <w:noProof/>
                <w:lang w:val="ro-RO"/>
              </w:rPr>
            </w:pPr>
            <w:r w:rsidRPr="00D22496">
              <w:rPr>
                <w:noProof/>
                <w:lang w:val="ro-RO"/>
              </w:rPr>
              <w:t>20</w:t>
            </w:r>
          </w:p>
          <w:p w14:paraId="344A2DA7" w14:textId="77777777" w:rsidR="00692778" w:rsidRPr="00D22496" w:rsidRDefault="00692778">
            <w:pPr>
              <w:pStyle w:val="Paragraph"/>
              <w:jc w:val="center"/>
              <w:rPr>
                <w:noProof/>
                <w:lang w:val="ro-RO"/>
              </w:rPr>
            </w:pPr>
            <w:r w:rsidRPr="00D22496">
              <w:rPr>
                <w:noProof/>
                <w:lang w:val="ro-RO"/>
              </w:rPr>
              <w:t>98</w:t>
            </w:r>
          </w:p>
        </w:tc>
        <w:tc>
          <w:tcPr>
            <w:tcW w:w="4088" w:type="dxa"/>
            <w:tcBorders>
              <w:top w:val="single" w:sz="4" w:space="0" w:color="auto"/>
              <w:left w:val="single" w:sz="4" w:space="0" w:color="auto"/>
              <w:bottom w:val="nil"/>
              <w:right w:val="single" w:sz="4" w:space="0" w:color="auto"/>
            </w:tcBorders>
          </w:tcPr>
          <w:p w14:paraId="1CC61CBD" w14:textId="77777777" w:rsidR="00692778" w:rsidRPr="00D22496" w:rsidRDefault="00692778">
            <w:pPr>
              <w:pStyle w:val="Paragraph"/>
              <w:rPr>
                <w:noProof/>
                <w:lang w:val="ro-RO"/>
              </w:rPr>
            </w:pPr>
            <w:r w:rsidRPr="00D22496">
              <w:rPr>
                <w:noProof/>
                <w:lang w:val="ro-RO"/>
              </w:rPr>
              <w:t>Carduri cu circuite electronice:</w:t>
            </w:r>
          </w:p>
          <w:tbl>
            <w:tblPr>
              <w:tblStyle w:val="Listdash"/>
              <w:tblW w:w="0" w:type="auto"/>
              <w:tblLayout w:type="fixed"/>
              <w:tblLook w:val="04A0" w:firstRow="1" w:lastRow="0" w:firstColumn="1" w:lastColumn="0" w:noHBand="0" w:noVBand="1"/>
            </w:tblPr>
            <w:tblGrid>
              <w:gridCol w:w="220"/>
              <w:gridCol w:w="3728"/>
            </w:tblGrid>
            <w:tr w:rsidR="00692778" w:rsidRPr="00D22496" w14:paraId="4EA79D5A" w14:textId="77777777" w:rsidTr="0091713F">
              <w:tc>
                <w:tcPr>
                  <w:tcW w:w="220" w:type="dxa"/>
                  <w:hideMark/>
                </w:tcPr>
                <w:p w14:paraId="7749338E" w14:textId="77777777" w:rsidR="00692778" w:rsidRPr="00D22496" w:rsidRDefault="00692778">
                  <w:pPr>
                    <w:pStyle w:val="Paragraph"/>
                    <w:rPr>
                      <w:noProof/>
                      <w:lang w:val="ro-RO"/>
                    </w:rPr>
                  </w:pPr>
                  <w:r w:rsidRPr="00D22496">
                    <w:rPr>
                      <w:noProof/>
                      <w:lang w:val="ro-RO"/>
                    </w:rPr>
                    <w:t>—</w:t>
                  </w:r>
                </w:p>
              </w:tc>
              <w:tc>
                <w:tcPr>
                  <w:tcW w:w="3728" w:type="dxa"/>
                  <w:hideMark/>
                </w:tcPr>
                <w:p w14:paraId="4E4BD7EE" w14:textId="77777777" w:rsidR="00692778" w:rsidRPr="00D22496" w:rsidRDefault="00692778">
                  <w:pPr>
                    <w:pStyle w:val="Paragraph"/>
                    <w:rPr>
                      <w:noProof/>
                      <w:lang w:val="ro-RO"/>
                    </w:rPr>
                  </w:pPr>
                  <w:r w:rsidRPr="00D22496">
                    <w:rPr>
                      <w:noProof/>
                      <w:lang w:val="ro-RO"/>
                    </w:rPr>
                    <w:t>conectate între ele și conectate la cardul de control al motorului prin fir sau prin radiofrecvență și care</w:t>
                  </w:r>
                </w:p>
              </w:tc>
            </w:tr>
            <w:tr w:rsidR="00692778" w:rsidRPr="00D22496" w14:paraId="669E5AD5" w14:textId="77777777" w:rsidTr="0091713F">
              <w:tc>
                <w:tcPr>
                  <w:tcW w:w="220" w:type="dxa"/>
                  <w:hideMark/>
                </w:tcPr>
                <w:p w14:paraId="0F4C6203" w14:textId="77777777" w:rsidR="00692778" w:rsidRPr="00D22496" w:rsidRDefault="00692778">
                  <w:pPr>
                    <w:pStyle w:val="Paragraph"/>
                    <w:rPr>
                      <w:noProof/>
                      <w:lang w:val="ro-RO"/>
                    </w:rPr>
                  </w:pPr>
                  <w:r w:rsidRPr="00D22496">
                    <w:rPr>
                      <w:noProof/>
                      <w:lang w:val="ro-RO"/>
                    </w:rPr>
                    <w:t>—</w:t>
                  </w:r>
                </w:p>
              </w:tc>
              <w:tc>
                <w:tcPr>
                  <w:tcW w:w="3728" w:type="dxa"/>
                  <w:hideMark/>
                </w:tcPr>
                <w:p w14:paraId="0058B82E" w14:textId="77777777" w:rsidR="00692778" w:rsidRPr="00D22496" w:rsidRDefault="00692778">
                  <w:pPr>
                    <w:pStyle w:val="Paragraph"/>
                    <w:rPr>
                      <w:noProof/>
                      <w:lang w:val="ro-RO"/>
                    </w:rPr>
                  </w:pPr>
                  <w:r w:rsidRPr="00D22496">
                    <w:rPr>
                      <w:noProof/>
                      <w:lang w:val="ro-RO"/>
                    </w:rPr>
                    <w:t>reglează funcționarea aspiratoarelor (pornirea/oprirea și capacitatea de aspirare) conform unui program înregistrat,</w:t>
                  </w:r>
                </w:p>
              </w:tc>
            </w:tr>
            <w:tr w:rsidR="00692778" w:rsidRPr="00D22496" w14:paraId="2CAD89EC" w14:textId="77777777" w:rsidTr="0091713F">
              <w:tc>
                <w:tcPr>
                  <w:tcW w:w="220" w:type="dxa"/>
                  <w:hideMark/>
                </w:tcPr>
                <w:p w14:paraId="640F77F8" w14:textId="77777777" w:rsidR="00692778" w:rsidRPr="00D22496" w:rsidRDefault="00692778">
                  <w:pPr>
                    <w:pStyle w:val="Paragraph"/>
                    <w:rPr>
                      <w:noProof/>
                      <w:lang w:val="ro-RO"/>
                    </w:rPr>
                  </w:pPr>
                  <w:r w:rsidRPr="00D22496">
                    <w:rPr>
                      <w:noProof/>
                      <w:lang w:val="ro-RO"/>
                    </w:rPr>
                    <w:t>—</w:t>
                  </w:r>
                </w:p>
              </w:tc>
              <w:tc>
                <w:tcPr>
                  <w:tcW w:w="3728" w:type="dxa"/>
                  <w:hideMark/>
                </w:tcPr>
                <w:p w14:paraId="407A3E1C" w14:textId="77777777" w:rsidR="00692778" w:rsidRPr="00D22496" w:rsidRDefault="00692778">
                  <w:pPr>
                    <w:pStyle w:val="Paragraph"/>
                    <w:rPr>
                      <w:noProof/>
                      <w:lang w:val="ro-RO"/>
                    </w:rPr>
                  </w:pPr>
                  <w:r w:rsidRPr="00D22496">
                    <w:rPr>
                      <w:noProof/>
                      <w:lang w:val="ro-RO"/>
                    </w:rPr>
                    <w:t>echipate sau nu cu indicatoare care afișează funcționarea aspiratorului (capacitatea de aspirare și/sau umplerea sacului și/sau saturarea filtrului)</w:t>
                  </w:r>
                </w:p>
              </w:tc>
            </w:tr>
          </w:tbl>
          <w:p w14:paraId="1890DCBB" w14:textId="77777777" w:rsidR="00692778" w:rsidRPr="00D22496" w:rsidRDefault="00692778">
            <w:pPr>
              <w:pStyle w:val="Paragraph"/>
              <w:rPr>
                <w:noProof/>
                <w:lang w:val="ro-RO"/>
              </w:rPr>
            </w:pPr>
          </w:p>
          <w:p w14:paraId="0870BC0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7EA97C2" w14:textId="77777777" w:rsidR="00692778" w:rsidRPr="00D22496" w:rsidRDefault="00692778">
            <w:pPr>
              <w:pStyle w:val="Paragraph"/>
              <w:rPr>
                <w:noProof/>
                <w:lang w:val="ro-RO"/>
              </w:rPr>
            </w:pPr>
            <w:r w:rsidRPr="00D22496">
              <w:rPr>
                <w:noProof/>
                <w:lang w:val="ro-RO"/>
              </w:rPr>
              <w:t>0 %</w:t>
            </w:r>
          </w:p>
          <w:p w14:paraId="2DCCDC4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72C1BE3" w14:textId="77777777" w:rsidR="00692778" w:rsidRPr="00D22496" w:rsidRDefault="00692778">
            <w:pPr>
              <w:pStyle w:val="Paragraph"/>
              <w:rPr>
                <w:noProof/>
                <w:lang w:val="ro-RO"/>
              </w:rPr>
            </w:pPr>
            <w:r w:rsidRPr="00D22496">
              <w:rPr>
                <w:noProof/>
                <w:lang w:val="ro-RO"/>
              </w:rPr>
              <w:t>p/st</w:t>
            </w:r>
          </w:p>
          <w:p w14:paraId="6236A9D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61F20F4" w14:textId="77777777" w:rsidR="00692778" w:rsidRPr="00D22496" w:rsidRDefault="00692778">
            <w:pPr>
              <w:pStyle w:val="Paragraph"/>
              <w:rPr>
                <w:noProof/>
                <w:lang w:val="ro-RO"/>
              </w:rPr>
            </w:pPr>
            <w:r w:rsidRPr="00D22496">
              <w:rPr>
                <w:noProof/>
                <w:lang w:val="ro-RO"/>
              </w:rPr>
              <w:t>31.12.2025</w:t>
            </w:r>
          </w:p>
          <w:p w14:paraId="53402E25" w14:textId="77777777" w:rsidR="00692778" w:rsidRPr="00D22496" w:rsidRDefault="00692778">
            <w:pPr>
              <w:pStyle w:val="Paragraph"/>
              <w:rPr>
                <w:noProof/>
                <w:lang w:val="ro-RO"/>
              </w:rPr>
            </w:pPr>
          </w:p>
        </w:tc>
      </w:tr>
      <w:tr w:rsidR="00692778" w:rsidRPr="00D22496" w14:paraId="1F92FC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8B7A67" w14:textId="77777777" w:rsidR="00692778" w:rsidRPr="00D22496" w:rsidRDefault="00692778">
            <w:pPr>
              <w:pStyle w:val="Paragraph"/>
              <w:rPr>
                <w:noProof/>
                <w:lang w:val="ro-RO"/>
              </w:rPr>
            </w:pPr>
            <w:r w:rsidRPr="00D22496">
              <w:rPr>
                <w:noProof/>
                <w:lang w:val="ro-RO"/>
              </w:rPr>
              <w:t>0.6304</w:t>
            </w:r>
          </w:p>
        </w:tc>
        <w:tc>
          <w:tcPr>
            <w:tcW w:w="909" w:type="dxa"/>
            <w:tcBorders>
              <w:top w:val="single" w:sz="4" w:space="0" w:color="auto"/>
              <w:left w:val="single" w:sz="4" w:space="0" w:color="auto"/>
              <w:bottom w:val="single" w:sz="4" w:space="0" w:color="auto"/>
              <w:right w:val="single" w:sz="4" w:space="0" w:color="auto"/>
            </w:tcBorders>
            <w:hideMark/>
          </w:tcPr>
          <w:p w14:paraId="07E3A886" w14:textId="77777777" w:rsidR="00692778" w:rsidRPr="00D22496" w:rsidRDefault="00692778">
            <w:pPr>
              <w:pStyle w:val="Paragraph"/>
              <w:jc w:val="right"/>
              <w:rPr>
                <w:noProof/>
                <w:lang w:val="ro-RO"/>
              </w:rPr>
            </w:pPr>
            <w:r w:rsidRPr="00D22496">
              <w:rPr>
                <w:noProof/>
                <w:lang w:val="ro-RO"/>
              </w:rPr>
              <w:t>ex 8511 30 00</w:t>
            </w:r>
          </w:p>
        </w:tc>
        <w:tc>
          <w:tcPr>
            <w:tcW w:w="620" w:type="dxa"/>
            <w:tcBorders>
              <w:top w:val="single" w:sz="4" w:space="0" w:color="auto"/>
              <w:left w:val="single" w:sz="4" w:space="0" w:color="auto"/>
              <w:bottom w:val="single" w:sz="4" w:space="0" w:color="auto"/>
              <w:right w:val="single" w:sz="4" w:space="0" w:color="auto"/>
            </w:tcBorders>
            <w:hideMark/>
          </w:tcPr>
          <w:p w14:paraId="43C4CDC2"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0166457" w14:textId="77777777" w:rsidR="00692778" w:rsidRPr="00D22496" w:rsidRDefault="00692778">
            <w:pPr>
              <w:pStyle w:val="Paragraph"/>
              <w:rPr>
                <w:noProof/>
                <w:lang w:val="ro-RO"/>
              </w:rPr>
            </w:pPr>
            <w:r w:rsidRPr="00D22496">
              <w:rPr>
                <w:noProof/>
                <w:lang w:val="ro-RO"/>
              </w:rPr>
              <w:t>Ansamblu de bobine cu aprinzător integrat, cu:</w:t>
            </w:r>
          </w:p>
          <w:tbl>
            <w:tblPr>
              <w:tblStyle w:val="Listdash"/>
              <w:tblW w:w="0" w:type="auto"/>
              <w:tblLayout w:type="fixed"/>
              <w:tblLook w:val="04A0" w:firstRow="1" w:lastRow="0" w:firstColumn="1" w:lastColumn="0" w:noHBand="0" w:noVBand="1"/>
            </w:tblPr>
            <w:tblGrid>
              <w:gridCol w:w="220"/>
              <w:gridCol w:w="3728"/>
            </w:tblGrid>
            <w:tr w:rsidR="00692778" w:rsidRPr="00D22496" w14:paraId="28AA4B6B" w14:textId="77777777" w:rsidTr="0091713F">
              <w:tc>
                <w:tcPr>
                  <w:tcW w:w="220" w:type="dxa"/>
                  <w:hideMark/>
                </w:tcPr>
                <w:p w14:paraId="261447C8" w14:textId="77777777" w:rsidR="00692778" w:rsidRPr="00D22496" w:rsidRDefault="00692778">
                  <w:pPr>
                    <w:pStyle w:val="Paragraph"/>
                    <w:rPr>
                      <w:noProof/>
                      <w:lang w:val="ro-RO"/>
                    </w:rPr>
                  </w:pPr>
                  <w:r w:rsidRPr="00D22496">
                    <w:rPr>
                      <w:noProof/>
                      <w:lang w:val="ro-RO"/>
                    </w:rPr>
                    <w:t>—</w:t>
                  </w:r>
                </w:p>
              </w:tc>
              <w:tc>
                <w:tcPr>
                  <w:tcW w:w="3728" w:type="dxa"/>
                  <w:hideMark/>
                </w:tcPr>
                <w:p w14:paraId="731285F7" w14:textId="77777777" w:rsidR="00692778" w:rsidRPr="00D22496" w:rsidRDefault="00692778">
                  <w:pPr>
                    <w:pStyle w:val="Paragraph"/>
                    <w:rPr>
                      <w:noProof/>
                      <w:lang w:val="ro-RO"/>
                    </w:rPr>
                  </w:pPr>
                  <w:r w:rsidRPr="00D22496">
                    <w:rPr>
                      <w:noProof/>
                      <w:lang w:val="ro-RO"/>
                    </w:rPr>
                    <w:t>un aprinzător,</w:t>
                  </w:r>
                </w:p>
              </w:tc>
            </w:tr>
            <w:tr w:rsidR="00692778" w:rsidRPr="00D22496" w14:paraId="45FCD284" w14:textId="77777777" w:rsidTr="0091713F">
              <w:tc>
                <w:tcPr>
                  <w:tcW w:w="220" w:type="dxa"/>
                  <w:hideMark/>
                </w:tcPr>
                <w:p w14:paraId="281C16EC" w14:textId="77777777" w:rsidR="00692778" w:rsidRPr="00D22496" w:rsidRDefault="00692778">
                  <w:pPr>
                    <w:pStyle w:val="Paragraph"/>
                    <w:rPr>
                      <w:noProof/>
                      <w:lang w:val="ro-RO"/>
                    </w:rPr>
                  </w:pPr>
                  <w:r w:rsidRPr="00D22496">
                    <w:rPr>
                      <w:noProof/>
                      <w:lang w:val="ro-RO"/>
                    </w:rPr>
                    <w:t>—</w:t>
                  </w:r>
                </w:p>
              </w:tc>
              <w:tc>
                <w:tcPr>
                  <w:tcW w:w="3728" w:type="dxa"/>
                  <w:hideMark/>
                </w:tcPr>
                <w:p w14:paraId="58A82769" w14:textId="77777777" w:rsidR="00692778" w:rsidRPr="00D22496" w:rsidRDefault="00692778">
                  <w:pPr>
                    <w:pStyle w:val="Paragraph"/>
                    <w:rPr>
                      <w:noProof/>
                      <w:lang w:val="ro-RO"/>
                    </w:rPr>
                  </w:pPr>
                  <w:r w:rsidRPr="00D22496">
                    <w:rPr>
                      <w:noProof/>
                      <w:lang w:val="ro-RO"/>
                    </w:rPr>
                    <w:t>un ansamblu de bobine pe bujii (coil on plug) cu un suport de fixare integrat,</w:t>
                  </w:r>
                </w:p>
              </w:tc>
            </w:tr>
            <w:tr w:rsidR="00692778" w:rsidRPr="00D22496" w14:paraId="0E572FF9" w14:textId="77777777" w:rsidTr="0091713F">
              <w:tc>
                <w:tcPr>
                  <w:tcW w:w="220" w:type="dxa"/>
                  <w:hideMark/>
                </w:tcPr>
                <w:p w14:paraId="0F24F6F6" w14:textId="77777777" w:rsidR="00692778" w:rsidRPr="00D22496" w:rsidRDefault="00692778">
                  <w:pPr>
                    <w:pStyle w:val="Paragraph"/>
                    <w:rPr>
                      <w:noProof/>
                      <w:lang w:val="ro-RO"/>
                    </w:rPr>
                  </w:pPr>
                  <w:r w:rsidRPr="00D22496">
                    <w:rPr>
                      <w:noProof/>
                      <w:lang w:val="ro-RO"/>
                    </w:rPr>
                    <w:t>—</w:t>
                  </w:r>
                </w:p>
              </w:tc>
              <w:tc>
                <w:tcPr>
                  <w:tcW w:w="3728" w:type="dxa"/>
                  <w:hideMark/>
                </w:tcPr>
                <w:p w14:paraId="1822E927" w14:textId="77777777" w:rsidR="00692778" w:rsidRPr="00D22496" w:rsidRDefault="00692778">
                  <w:pPr>
                    <w:pStyle w:val="Paragraph"/>
                    <w:rPr>
                      <w:noProof/>
                      <w:lang w:val="ro-RO"/>
                    </w:rPr>
                  </w:pPr>
                  <w:r w:rsidRPr="00D22496">
                    <w:rPr>
                      <w:noProof/>
                      <w:lang w:val="ro-RO"/>
                    </w:rPr>
                    <w:t>o carcasă,</w:t>
                  </w:r>
                </w:p>
              </w:tc>
            </w:tr>
            <w:tr w:rsidR="00692778" w:rsidRPr="00D22496" w14:paraId="723244FF" w14:textId="77777777" w:rsidTr="0091713F">
              <w:tc>
                <w:tcPr>
                  <w:tcW w:w="220" w:type="dxa"/>
                  <w:hideMark/>
                </w:tcPr>
                <w:p w14:paraId="41D81CC7" w14:textId="77777777" w:rsidR="00692778" w:rsidRPr="00D22496" w:rsidRDefault="00692778">
                  <w:pPr>
                    <w:pStyle w:val="Paragraph"/>
                    <w:rPr>
                      <w:noProof/>
                      <w:lang w:val="ro-RO"/>
                    </w:rPr>
                  </w:pPr>
                  <w:r w:rsidRPr="00D22496">
                    <w:rPr>
                      <w:noProof/>
                      <w:lang w:val="ro-RO"/>
                    </w:rPr>
                    <w:t>—</w:t>
                  </w:r>
                </w:p>
              </w:tc>
              <w:tc>
                <w:tcPr>
                  <w:tcW w:w="3728" w:type="dxa"/>
                  <w:hideMark/>
                </w:tcPr>
                <w:p w14:paraId="1AD4D669" w14:textId="77777777" w:rsidR="00692778" w:rsidRPr="00D22496" w:rsidRDefault="00692778">
                  <w:pPr>
                    <w:pStyle w:val="Paragraph"/>
                    <w:rPr>
                      <w:noProof/>
                      <w:lang w:val="ro-RO"/>
                    </w:rPr>
                  </w:pPr>
                  <w:r w:rsidRPr="00D22496">
                    <w:rPr>
                      <w:noProof/>
                      <w:lang w:val="ro-RO"/>
                    </w:rPr>
                    <w:t>lungimea de cel puțin 90 mm, dar nu mai mare de 200 mm (± 5 mm),</w:t>
                  </w:r>
                </w:p>
              </w:tc>
            </w:tr>
            <w:tr w:rsidR="00692778" w:rsidRPr="00D22496" w14:paraId="57E0D6B5" w14:textId="77777777" w:rsidTr="0091713F">
              <w:tc>
                <w:tcPr>
                  <w:tcW w:w="220" w:type="dxa"/>
                  <w:hideMark/>
                </w:tcPr>
                <w:p w14:paraId="0D8DD616" w14:textId="77777777" w:rsidR="00692778" w:rsidRPr="00D22496" w:rsidRDefault="00692778">
                  <w:pPr>
                    <w:pStyle w:val="Paragraph"/>
                    <w:rPr>
                      <w:noProof/>
                      <w:lang w:val="ro-RO"/>
                    </w:rPr>
                  </w:pPr>
                  <w:r w:rsidRPr="00D22496">
                    <w:rPr>
                      <w:noProof/>
                      <w:lang w:val="ro-RO"/>
                    </w:rPr>
                    <w:t>—</w:t>
                  </w:r>
                </w:p>
              </w:tc>
              <w:tc>
                <w:tcPr>
                  <w:tcW w:w="3728" w:type="dxa"/>
                  <w:hideMark/>
                </w:tcPr>
                <w:p w14:paraId="155ACFC1" w14:textId="77777777" w:rsidR="00692778" w:rsidRPr="00D22496" w:rsidRDefault="00692778">
                  <w:pPr>
                    <w:pStyle w:val="Paragraph"/>
                    <w:rPr>
                      <w:noProof/>
                      <w:lang w:val="ro-RO"/>
                    </w:rPr>
                  </w:pPr>
                  <w:r w:rsidRPr="00D22496">
                    <w:rPr>
                      <w:noProof/>
                      <w:lang w:val="ro-RO"/>
                    </w:rPr>
                    <w:t>temperatura de funcționare de cel puțin -40 °C, dar nu mai mare de +130 °C,</w:t>
                  </w:r>
                </w:p>
              </w:tc>
            </w:tr>
            <w:tr w:rsidR="00692778" w:rsidRPr="00D22496" w14:paraId="0DF18BB4" w14:textId="77777777" w:rsidTr="0091713F">
              <w:tc>
                <w:tcPr>
                  <w:tcW w:w="220" w:type="dxa"/>
                  <w:hideMark/>
                </w:tcPr>
                <w:p w14:paraId="6799D56A" w14:textId="77777777" w:rsidR="00692778" w:rsidRPr="00D22496" w:rsidRDefault="00692778">
                  <w:pPr>
                    <w:pStyle w:val="Paragraph"/>
                    <w:rPr>
                      <w:noProof/>
                      <w:lang w:val="ro-RO"/>
                    </w:rPr>
                  </w:pPr>
                  <w:r w:rsidRPr="00D22496">
                    <w:rPr>
                      <w:noProof/>
                      <w:lang w:val="ro-RO"/>
                    </w:rPr>
                    <w:t>—</w:t>
                  </w:r>
                </w:p>
              </w:tc>
              <w:tc>
                <w:tcPr>
                  <w:tcW w:w="3728" w:type="dxa"/>
                  <w:hideMark/>
                </w:tcPr>
                <w:p w14:paraId="139D206C" w14:textId="77777777" w:rsidR="00692778" w:rsidRPr="00D22496" w:rsidRDefault="00692778">
                  <w:pPr>
                    <w:pStyle w:val="Paragraph"/>
                    <w:rPr>
                      <w:noProof/>
                      <w:lang w:val="ro-RO"/>
                    </w:rPr>
                  </w:pPr>
                  <w:r w:rsidRPr="00D22496">
                    <w:rPr>
                      <w:noProof/>
                      <w:lang w:val="ro-RO"/>
                    </w:rPr>
                    <w:t>tensiunea de minimum 10,5 V, dar de maximum 16 V</w:t>
                  </w:r>
                </w:p>
              </w:tc>
            </w:tr>
          </w:tbl>
          <w:p w14:paraId="0689424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AC02E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9CA917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B3C3391" w14:textId="77777777" w:rsidR="00692778" w:rsidRPr="00D22496" w:rsidRDefault="00692778">
            <w:pPr>
              <w:pStyle w:val="Paragraph"/>
              <w:rPr>
                <w:noProof/>
                <w:lang w:val="ro-RO"/>
              </w:rPr>
            </w:pPr>
            <w:r w:rsidRPr="00D22496">
              <w:rPr>
                <w:noProof/>
                <w:lang w:val="ro-RO"/>
              </w:rPr>
              <w:t>31.12.2024</w:t>
            </w:r>
          </w:p>
        </w:tc>
      </w:tr>
      <w:tr w:rsidR="00692778" w:rsidRPr="00D22496" w14:paraId="56EE04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4E4BE8D" w14:textId="77777777" w:rsidR="00692778" w:rsidRPr="00D22496" w:rsidRDefault="00692778">
            <w:pPr>
              <w:pStyle w:val="Paragraph"/>
              <w:rPr>
                <w:noProof/>
                <w:lang w:val="ro-RO"/>
              </w:rPr>
            </w:pPr>
            <w:r w:rsidRPr="00D22496">
              <w:rPr>
                <w:noProof/>
                <w:lang w:val="ro-RO"/>
              </w:rPr>
              <w:t>0.7024</w:t>
            </w:r>
          </w:p>
        </w:tc>
        <w:tc>
          <w:tcPr>
            <w:tcW w:w="909" w:type="dxa"/>
            <w:tcBorders>
              <w:top w:val="single" w:sz="4" w:space="0" w:color="auto"/>
              <w:left w:val="single" w:sz="4" w:space="0" w:color="auto"/>
              <w:bottom w:val="single" w:sz="4" w:space="0" w:color="auto"/>
              <w:right w:val="single" w:sz="4" w:space="0" w:color="auto"/>
            </w:tcBorders>
            <w:hideMark/>
          </w:tcPr>
          <w:p w14:paraId="366F1F1C" w14:textId="77777777" w:rsidR="00692778" w:rsidRPr="00D22496" w:rsidRDefault="00692778">
            <w:pPr>
              <w:pStyle w:val="Paragraph"/>
              <w:jc w:val="right"/>
              <w:rPr>
                <w:noProof/>
                <w:lang w:val="ro-RO"/>
              </w:rPr>
            </w:pPr>
            <w:r w:rsidRPr="00D22496">
              <w:rPr>
                <w:noProof/>
                <w:lang w:val="ro-RO"/>
              </w:rPr>
              <w:t>ex 8511 30 00</w:t>
            </w:r>
          </w:p>
        </w:tc>
        <w:tc>
          <w:tcPr>
            <w:tcW w:w="620" w:type="dxa"/>
            <w:tcBorders>
              <w:top w:val="single" w:sz="4" w:space="0" w:color="auto"/>
              <w:left w:val="single" w:sz="4" w:space="0" w:color="auto"/>
              <w:bottom w:val="single" w:sz="4" w:space="0" w:color="auto"/>
              <w:right w:val="single" w:sz="4" w:space="0" w:color="auto"/>
            </w:tcBorders>
            <w:hideMark/>
          </w:tcPr>
          <w:p w14:paraId="6009409F"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5E011097" w14:textId="77777777" w:rsidR="00692778" w:rsidRPr="00D22496" w:rsidRDefault="00692778">
            <w:pPr>
              <w:pStyle w:val="Paragraph"/>
              <w:rPr>
                <w:noProof/>
                <w:lang w:val="ro-RO"/>
              </w:rPr>
            </w:pPr>
            <w:r w:rsidRPr="00D22496">
              <w:rPr>
                <w:noProof/>
                <w:lang w:val="ro-RO"/>
              </w:rPr>
              <w:t>Bobină de aprindere:</w:t>
            </w:r>
          </w:p>
          <w:tbl>
            <w:tblPr>
              <w:tblStyle w:val="Listdash"/>
              <w:tblW w:w="0" w:type="auto"/>
              <w:tblLayout w:type="fixed"/>
              <w:tblLook w:val="04A0" w:firstRow="1" w:lastRow="0" w:firstColumn="1" w:lastColumn="0" w:noHBand="0" w:noVBand="1"/>
            </w:tblPr>
            <w:tblGrid>
              <w:gridCol w:w="220"/>
              <w:gridCol w:w="3728"/>
            </w:tblGrid>
            <w:tr w:rsidR="00692778" w:rsidRPr="00D22496" w14:paraId="77F67E4C" w14:textId="77777777" w:rsidTr="0091713F">
              <w:tc>
                <w:tcPr>
                  <w:tcW w:w="220" w:type="dxa"/>
                  <w:hideMark/>
                </w:tcPr>
                <w:p w14:paraId="69E66238" w14:textId="77777777" w:rsidR="00692778" w:rsidRPr="00D22496" w:rsidRDefault="00692778">
                  <w:pPr>
                    <w:pStyle w:val="Paragraph"/>
                    <w:rPr>
                      <w:noProof/>
                      <w:lang w:val="ro-RO"/>
                    </w:rPr>
                  </w:pPr>
                  <w:r w:rsidRPr="00D22496">
                    <w:rPr>
                      <w:noProof/>
                      <w:lang w:val="ro-RO"/>
                    </w:rPr>
                    <w:t>—</w:t>
                  </w:r>
                </w:p>
              </w:tc>
              <w:tc>
                <w:tcPr>
                  <w:tcW w:w="3728" w:type="dxa"/>
                  <w:hideMark/>
                </w:tcPr>
                <w:p w14:paraId="4652F7BA" w14:textId="77777777" w:rsidR="00692778" w:rsidRPr="00D22496" w:rsidRDefault="00692778">
                  <w:pPr>
                    <w:pStyle w:val="Paragraph"/>
                    <w:rPr>
                      <w:noProof/>
                      <w:lang w:val="ro-RO"/>
                    </w:rPr>
                  </w:pPr>
                  <w:r w:rsidRPr="00D22496">
                    <w:rPr>
                      <w:noProof/>
                      <w:lang w:val="ro-RO"/>
                    </w:rPr>
                    <w:t>cu lungimea de minimum 50 mm și maximum 200 mm,</w:t>
                  </w:r>
                </w:p>
              </w:tc>
            </w:tr>
            <w:tr w:rsidR="00692778" w:rsidRPr="00D22496" w14:paraId="4AD9A428" w14:textId="77777777" w:rsidTr="0091713F">
              <w:tc>
                <w:tcPr>
                  <w:tcW w:w="220" w:type="dxa"/>
                  <w:hideMark/>
                </w:tcPr>
                <w:p w14:paraId="465820BF" w14:textId="77777777" w:rsidR="00692778" w:rsidRPr="00D22496" w:rsidRDefault="00692778">
                  <w:pPr>
                    <w:pStyle w:val="Paragraph"/>
                    <w:rPr>
                      <w:noProof/>
                      <w:lang w:val="ro-RO"/>
                    </w:rPr>
                  </w:pPr>
                  <w:r w:rsidRPr="00D22496">
                    <w:rPr>
                      <w:noProof/>
                      <w:lang w:val="ro-RO"/>
                    </w:rPr>
                    <w:t>—</w:t>
                  </w:r>
                </w:p>
              </w:tc>
              <w:tc>
                <w:tcPr>
                  <w:tcW w:w="3728" w:type="dxa"/>
                  <w:hideMark/>
                </w:tcPr>
                <w:p w14:paraId="3DED1208" w14:textId="77777777" w:rsidR="00692778" w:rsidRPr="00D22496" w:rsidRDefault="00692778">
                  <w:pPr>
                    <w:pStyle w:val="Paragraph"/>
                    <w:rPr>
                      <w:noProof/>
                      <w:lang w:val="ro-RO"/>
                    </w:rPr>
                  </w:pPr>
                  <w:r w:rsidRPr="00D22496">
                    <w:rPr>
                      <w:noProof/>
                      <w:lang w:val="ro-RO"/>
                    </w:rPr>
                    <w:t>cu temperatura de funcționare de minimum - 40 °C și maximum 140 °C și</w:t>
                  </w:r>
                </w:p>
              </w:tc>
            </w:tr>
            <w:tr w:rsidR="00692778" w:rsidRPr="00D22496" w14:paraId="4BFB79A0" w14:textId="77777777" w:rsidTr="0091713F">
              <w:tc>
                <w:tcPr>
                  <w:tcW w:w="220" w:type="dxa"/>
                  <w:hideMark/>
                </w:tcPr>
                <w:p w14:paraId="1A7B77E9" w14:textId="77777777" w:rsidR="00692778" w:rsidRPr="00D22496" w:rsidRDefault="00692778">
                  <w:pPr>
                    <w:pStyle w:val="Paragraph"/>
                    <w:rPr>
                      <w:noProof/>
                      <w:lang w:val="ro-RO"/>
                    </w:rPr>
                  </w:pPr>
                  <w:r w:rsidRPr="00D22496">
                    <w:rPr>
                      <w:noProof/>
                      <w:lang w:val="ro-RO"/>
                    </w:rPr>
                    <w:t>—</w:t>
                  </w:r>
                </w:p>
              </w:tc>
              <w:tc>
                <w:tcPr>
                  <w:tcW w:w="3728" w:type="dxa"/>
                  <w:hideMark/>
                </w:tcPr>
                <w:p w14:paraId="0DB3F645" w14:textId="77777777" w:rsidR="00692778" w:rsidRPr="00D22496" w:rsidRDefault="00692778">
                  <w:pPr>
                    <w:pStyle w:val="Paragraph"/>
                    <w:rPr>
                      <w:noProof/>
                      <w:lang w:val="ro-RO"/>
                    </w:rPr>
                  </w:pPr>
                  <w:r w:rsidRPr="00D22496">
                    <w:rPr>
                      <w:noProof/>
                      <w:lang w:val="ro-RO"/>
                    </w:rPr>
                    <w:t>cu tensiunea de minimum 9 V și maximum 16 V,</w:t>
                  </w:r>
                </w:p>
              </w:tc>
            </w:tr>
            <w:tr w:rsidR="00692778" w:rsidRPr="00D22496" w14:paraId="5A4B4C8B" w14:textId="77777777" w:rsidTr="0091713F">
              <w:tc>
                <w:tcPr>
                  <w:tcW w:w="220" w:type="dxa"/>
                  <w:hideMark/>
                </w:tcPr>
                <w:p w14:paraId="0975D0AF" w14:textId="77777777" w:rsidR="00692778" w:rsidRPr="00D22496" w:rsidRDefault="00692778">
                  <w:pPr>
                    <w:pStyle w:val="Paragraph"/>
                    <w:rPr>
                      <w:noProof/>
                      <w:lang w:val="ro-RO"/>
                    </w:rPr>
                  </w:pPr>
                  <w:r w:rsidRPr="00D22496">
                    <w:rPr>
                      <w:noProof/>
                      <w:lang w:val="ro-RO"/>
                    </w:rPr>
                    <w:t>—</w:t>
                  </w:r>
                </w:p>
              </w:tc>
              <w:tc>
                <w:tcPr>
                  <w:tcW w:w="3728" w:type="dxa"/>
                  <w:hideMark/>
                </w:tcPr>
                <w:p w14:paraId="07D39016" w14:textId="77777777" w:rsidR="00692778" w:rsidRPr="00D22496" w:rsidRDefault="00692778">
                  <w:pPr>
                    <w:pStyle w:val="Paragraph"/>
                    <w:rPr>
                      <w:noProof/>
                      <w:lang w:val="ro-RO"/>
                    </w:rPr>
                  </w:pPr>
                  <w:r w:rsidRPr="00D22496">
                    <w:rPr>
                      <w:noProof/>
                      <w:lang w:val="ro-RO"/>
                    </w:rPr>
                    <w:t>cu sau fără cablu de conectare,</w:t>
                  </w:r>
                </w:p>
              </w:tc>
            </w:tr>
          </w:tbl>
          <w:p w14:paraId="15C46550" w14:textId="77777777" w:rsidR="00692778" w:rsidRPr="00D22496" w:rsidRDefault="00692778">
            <w:pPr>
              <w:pStyle w:val="Paragraph"/>
              <w:rPr>
                <w:noProof/>
                <w:lang w:val="ro-RO"/>
              </w:rPr>
            </w:pPr>
            <w:r w:rsidRPr="00D22496">
              <w:rPr>
                <w:noProof/>
                <w:lang w:val="ro-RO"/>
              </w:rPr>
              <w:t>destinat utilizării la fabricarea motoarelor pentru autovehicule</w:t>
            </w:r>
          </w:p>
          <w:p w14:paraId="2A6F685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F03510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D48A8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76C75BF" w14:textId="77777777" w:rsidR="00692778" w:rsidRPr="00D22496" w:rsidRDefault="00692778">
            <w:pPr>
              <w:pStyle w:val="Paragraph"/>
              <w:rPr>
                <w:noProof/>
                <w:lang w:val="ro-RO"/>
              </w:rPr>
            </w:pPr>
            <w:r w:rsidRPr="00D22496">
              <w:rPr>
                <w:noProof/>
                <w:lang w:val="ro-RO"/>
              </w:rPr>
              <w:t>31.12.2026</w:t>
            </w:r>
          </w:p>
        </w:tc>
      </w:tr>
      <w:tr w:rsidR="00692778" w:rsidRPr="00D22496" w14:paraId="4B7571C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406241" w14:textId="77777777" w:rsidR="00692778" w:rsidRPr="00D22496" w:rsidRDefault="00692778">
            <w:pPr>
              <w:pStyle w:val="Paragraph"/>
              <w:rPr>
                <w:noProof/>
                <w:lang w:val="ro-RO"/>
              </w:rPr>
            </w:pPr>
            <w:r w:rsidRPr="00D22496">
              <w:rPr>
                <w:noProof/>
                <w:lang w:val="ro-RO"/>
              </w:rPr>
              <w:t>0.6856</w:t>
            </w:r>
          </w:p>
        </w:tc>
        <w:tc>
          <w:tcPr>
            <w:tcW w:w="909" w:type="dxa"/>
            <w:tcBorders>
              <w:top w:val="single" w:sz="4" w:space="0" w:color="auto"/>
              <w:left w:val="single" w:sz="4" w:space="0" w:color="auto"/>
              <w:bottom w:val="single" w:sz="4" w:space="0" w:color="auto"/>
              <w:right w:val="single" w:sz="4" w:space="0" w:color="auto"/>
            </w:tcBorders>
            <w:hideMark/>
          </w:tcPr>
          <w:p w14:paraId="3505FCC7" w14:textId="77777777" w:rsidR="00692778" w:rsidRPr="00D22496" w:rsidRDefault="00692778">
            <w:pPr>
              <w:pStyle w:val="Paragraph"/>
              <w:jc w:val="right"/>
              <w:rPr>
                <w:noProof/>
                <w:lang w:val="ro-RO"/>
              </w:rPr>
            </w:pPr>
            <w:r w:rsidRPr="00D22496">
              <w:rPr>
                <w:noProof/>
                <w:lang w:val="ro-RO"/>
              </w:rPr>
              <w:t>ex 8512 20 00</w:t>
            </w:r>
          </w:p>
        </w:tc>
        <w:tc>
          <w:tcPr>
            <w:tcW w:w="620" w:type="dxa"/>
            <w:tcBorders>
              <w:top w:val="single" w:sz="4" w:space="0" w:color="auto"/>
              <w:left w:val="single" w:sz="4" w:space="0" w:color="auto"/>
              <w:bottom w:val="single" w:sz="4" w:space="0" w:color="auto"/>
              <w:right w:val="single" w:sz="4" w:space="0" w:color="auto"/>
            </w:tcBorders>
            <w:hideMark/>
          </w:tcPr>
          <w:p w14:paraId="41BF3BB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60633BD0" w14:textId="77777777" w:rsidR="00692778" w:rsidRPr="00D22496" w:rsidRDefault="00692778">
            <w:pPr>
              <w:pStyle w:val="Paragraph"/>
              <w:rPr>
                <w:noProof/>
                <w:lang w:val="ro-RO"/>
              </w:rPr>
            </w:pPr>
            <w:r w:rsidRPr="00D22496">
              <w:rPr>
                <w:noProof/>
                <w:lang w:val="ro-RO"/>
              </w:rPr>
              <w:t>Modul de iluminare, conținând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406F322B" w14:textId="77777777" w:rsidTr="0091713F">
              <w:tc>
                <w:tcPr>
                  <w:tcW w:w="220" w:type="dxa"/>
                  <w:hideMark/>
                </w:tcPr>
                <w:p w14:paraId="59FA9452" w14:textId="77777777" w:rsidR="00692778" w:rsidRPr="00D22496" w:rsidRDefault="00692778">
                  <w:pPr>
                    <w:pStyle w:val="Paragraph"/>
                    <w:rPr>
                      <w:noProof/>
                      <w:lang w:val="ro-RO"/>
                    </w:rPr>
                  </w:pPr>
                  <w:r w:rsidRPr="00D22496">
                    <w:rPr>
                      <w:noProof/>
                      <w:lang w:val="ro-RO"/>
                    </w:rPr>
                    <w:t>—</w:t>
                  </w:r>
                </w:p>
              </w:tc>
              <w:tc>
                <w:tcPr>
                  <w:tcW w:w="3728" w:type="dxa"/>
                  <w:hideMark/>
                </w:tcPr>
                <w:p w14:paraId="7D18EDFE" w14:textId="77777777" w:rsidR="00692778" w:rsidRPr="00D22496" w:rsidRDefault="00692778">
                  <w:pPr>
                    <w:pStyle w:val="Paragraph"/>
                    <w:rPr>
                      <w:noProof/>
                      <w:lang w:val="ro-RO"/>
                    </w:rPr>
                  </w:pPr>
                  <w:r w:rsidRPr="00D22496">
                    <w:rPr>
                      <w:noProof/>
                      <w:lang w:val="ro-RO"/>
                    </w:rPr>
                    <w:t>două LED-uri,</w:t>
                  </w:r>
                </w:p>
              </w:tc>
            </w:tr>
            <w:tr w:rsidR="00692778" w:rsidRPr="00D22496" w14:paraId="45291C65" w14:textId="77777777" w:rsidTr="0091713F">
              <w:tc>
                <w:tcPr>
                  <w:tcW w:w="220" w:type="dxa"/>
                  <w:hideMark/>
                </w:tcPr>
                <w:p w14:paraId="04E47012" w14:textId="77777777" w:rsidR="00692778" w:rsidRPr="00D22496" w:rsidRDefault="00692778">
                  <w:pPr>
                    <w:pStyle w:val="Paragraph"/>
                    <w:rPr>
                      <w:noProof/>
                      <w:lang w:val="ro-RO"/>
                    </w:rPr>
                  </w:pPr>
                  <w:r w:rsidRPr="00D22496">
                    <w:rPr>
                      <w:noProof/>
                      <w:lang w:val="ro-RO"/>
                    </w:rPr>
                    <w:t>—</w:t>
                  </w:r>
                </w:p>
              </w:tc>
              <w:tc>
                <w:tcPr>
                  <w:tcW w:w="3728" w:type="dxa"/>
                  <w:hideMark/>
                </w:tcPr>
                <w:p w14:paraId="4AAC0ADA" w14:textId="77777777" w:rsidR="00692778" w:rsidRPr="00D22496" w:rsidRDefault="00692778">
                  <w:pPr>
                    <w:pStyle w:val="Paragraph"/>
                    <w:rPr>
                      <w:noProof/>
                      <w:lang w:val="ro-RO"/>
                    </w:rPr>
                  </w:pPr>
                  <w:r w:rsidRPr="00D22496">
                    <w:rPr>
                      <w:noProof/>
                      <w:lang w:val="ro-RO"/>
                    </w:rPr>
                    <w:t>Lentile din sticlă sau din material plastic, cu focalizare/dispersie a luminii emise de LED-uri,</w:t>
                  </w:r>
                </w:p>
              </w:tc>
            </w:tr>
            <w:tr w:rsidR="00692778" w:rsidRPr="00D22496" w14:paraId="1A9089FC" w14:textId="77777777" w:rsidTr="0091713F">
              <w:tc>
                <w:tcPr>
                  <w:tcW w:w="220" w:type="dxa"/>
                  <w:hideMark/>
                </w:tcPr>
                <w:p w14:paraId="5533284E" w14:textId="77777777" w:rsidR="00692778" w:rsidRPr="00D22496" w:rsidRDefault="00692778">
                  <w:pPr>
                    <w:pStyle w:val="Paragraph"/>
                    <w:rPr>
                      <w:noProof/>
                      <w:lang w:val="ro-RO"/>
                    </w:rPr>
                  </w:pPr>
                  <w:r w:rsidRPr="00D22496">
                    <w:rPr>
                      <w:noProof/>
                      <w:lang w:val="ro-RO"/>
                    </w:rPr>
                    <w:t>—</w:t>
                  </w:r>
                </w:p>
              </w:tc>
              <w:tc>
                <w:tcPr>
                  <w:tcW w:w="3728" w:type="dxa"/>
                  <w:hideMark/>
                </w:tcPr>
                <w:p w14:paraId="269E1B78" w14:textId="77777777" w:rsidR="00692778" w:rsidRPr="00D22496" w:rsidRDefault="00692778">
                  <w:pPr>
                    <w:pStyle w:val="Paragraph"/>
                    <w:rPr>
                      <w:noProof/>
                      <w:lang w:val="ro-RO"/>
                    </w:rPr>
                  </w:pPr>
                  <w:r w:rsidRPr="00D22496">
                    <w:rPr>
                      <w:noProof/>
                      <w:lang w:val="ro-RO"/>
                    </w:rPr>
                    <w:t>reflectoare de redirecționare a luminii emise de LED-uri,</w:t>
                  </w:r>
                </w:p>
              </w:tc>
            </w:tr>
          </w:tbl>
          <w:p w14:paraId="360A55A6" w14:textId="77777777" w:rsidR="00692778" w:rsidRPr="00D22496" w:rsidRDefault="00692778">
            <w:pPr>
              <w:pStyle w:val="Paragraph"/>
              <w:rPr>
                <w:noProof/>
                <w:lang w:val="ro-RO"/>
              </w:rPr>
            </w:pPr>
            <w:r w:rsidRPr="00D22496">
              <w:rPr>
                <w:noProof/>
                <w:lang w:val="ro-RO"/>
              </w:rPr>
              <w:t>într-o carcasă de aluminiu, cu un radiator, montate pe un suport cu un element de acționare</w:t>
            </w:r>
          </w:p>
        </w:tc>
        <w:tc>
          <w:tcPr>
            <w:tcW w:w="790" w:type="dxa"/>
            <w:tcBorders>
              <w:top w:val="single" w:sz="4" w:space="0" w:color="auto"/>
              <w:left w:val="single" w:sz="4" w:space="0" w:color="auto"/>
              <w:bottom w:val="single" w:sz="4" w:space="0" w:color="auto"/>
              <w:right w:val="single" w:sz="4" w:space="0" w:color="auto"/>
            </w:tcBorders>
            <w:hideMark/>
          </w:tcPr>
          <w:p w14:paraId="458497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AB9923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C2A3D11" w14:textId="77777777" w:rsidR="00692778" w:rsidRPr="00D22496" w:rsidRDefault="00692778">
            <w:pPr>
              <w:pStyle w:val="Paragraph"/>
              <w:rPr>
                <w:noProof/>
                <w:lang w:val="ro-RO"/>
              </w:rPr>
            </w:pPr>
            <w:r w:rsidRPr="00D22496">
              <w:rPr>
                <w:noProof/>
                <w:lang w:val="ro-RO"/>
              </w:rPr>
              <w:t>31.12.2025</w:t>
            </w:r>
          </w:p>
        </w:tc>
      </w:tr>
      <w:tr w:rsidR="00692778" w:rsidRPr="00D22496" w14:paraId="2F1AAC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9B508F" w14:textId="77777777" w:rsidR="00692778" w:rsidRPr="00D22496" w:rsidRDefault="00692778">
            <w:pPr>
              <w:pStyle w:val="Paragraph"/>
              <w:rPr>
                <w:noProof/>
                <w:lang w:val="ro-RO"/>
              </w:rPr>
            </w:pPr>
            <w:r w:rsidRPr="00D22496">
              <w:rPr>
                <w:noProof/>
                <w:lang w:val="ro-RO"/>
              </w:rPr>
              <w:t>0.6503</w:t>
            </w:r>
          </w:p>
        </w:tc>
        <w:tc>
          <w:tcPr>
            <w:tcW w:w="909" w:type="dxa"/>
            <w:tcBorders>
              <w:top w:val="single" w:sz="4" w:space="0" w:color="auto"/>
              <w:left w:val="single" w:sz="4" w:space="0" w:color="auto"/>
              <w:bottom w:val="single" w:sz="4" w:space="0" w:color="auto"/>
              <w:right w:val="single" w:sz="4" w:space="0" w:color="auto"/>
            </w:tcBorders>
            <w:hideMark/>
          </w:tcPr>
          <w:p w14:paraId="286E79A8" w14:textId="77777777" w:rsidR="00692778" w:rsidRPr="00D22496" w:rsidRDefault="00692778">
            <w:pPr>
              <w:pStyle w:val="Paragraph"/>
              <w:jc w:val="right"/>
              <w:rPr>
                <w:noProof/>
                <w:lang w:val="ro-RO"/>
              </w:rPr>
            </w:pPr>
            <w:r w:rsidRPr="00D22496">
              <w:rPr>
                <w:noProof/>
                <w:lang w:val="ro-RO"/>
              </w:rPr>
              <w:t>ex 8512 20 00</w:t>
            </w:r>
          </w:p>
        </w:tc>
        <w:tc>
          <w:tcPr>
            <w:tcW w:w="620" w:type="dxa"/>
            <w:tcBorders>
              <w:top w:val="single" w:sz="4" w:space="0" w:color="auto"/>
              <w:left w:val="single" w:sz="4" w:space="0" w:color="auto"/>
              <w:bottom w:val="single" w:sz="4" w:space="0" w:color="auto"/>
              <w:right w:val="single" w:sz="4" w:space="0" w:color="auto"/>
            </w:tcBorders>
            <w:hideMark/>
          </w:tcPr>
          <w:p w14:paraId="313DF7AD"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15372ED" w14:textId="77777777" w:rsidR="00692778" w:rsidRPr="00D22496" w:rsidRDefault="00692778">
            <w:pPr>
              <w:pStyle w:val="Paragraph"/>
              <w:rPr>
                <w:noProof/>
                <w:lang w:val="ro-RO"/>
              </w:rPr>
            </w:pPr>
            <w:r w:rsidRPr="00D22496">
              <w:rPr>
                <w:noProof/>
                <w:lang w:val="ro-RO"/>
              </w:rPr>
              <w:t>Lămpi de ceață cu suprafața interioară galvanizată, conținând:</w:t>
            </w:r>
          </w:p>
          <w:tbl>
            <w:tblPr>
              <w:tblStyle w:val="Listdash"/>
              <w:tblW w:w="0" w:type="auto"/>
              <w:tblLayout w:type="fixed"/>
              <w:tblLook w:val="04A0" w:firstRow="1" w:lastRow="0" w:firstColumn="1" w:lastColumn="0" w:noHBand="0" w:noVBand="1"/>
            </w:tblPr>
            <w:tblGrid>
              <w:gridCol w:w="220"/>
              <w:gridCol w:w="3646"/>
            </w:tblGrid>
            <w:tr w:rsidR="00692778" w:rsidRPr="00D22496" w14:paraId="24768C18" w14:textId="77777777" w:rsidTr="0091713F">
              <w:tc>
                <w:tcPr>
                  <w:tcW w:w="220" w:type="dxa"/>
                  <w:hideMark/>
                </w:tcPr>
                <w:p w14:paraId="696CC816" w14:textId="77777777" w:rsidR="00692778" w:rsidRPr="00D22496" w:rsidRDefault="00692778">
                  <w:pPr>
                    <w:pStyle w:val="Paragraph"/>
                    <w:rPr>
                      <w:noProof/>
                      <w:lang w:val="ro-RO"/>
                    </w:rPr>
                  </w:pPr>
                  <w:r w:rsidRPr="00D22496">
                    <w:rPr>
                      <w:noProof/>
                      <w:lang w:val="ro-RO"/>
                    </w:rPr>
                    <w:t>—</w:t>
                  </w:r>
                </w:p>
              </w:tc>
              <w:tc>
                <w:tcPr>
                  <w:tcW w:w="3646" w:type="dxa"/>
                  <w:hideMark/>
                </w:tcPr>
                <w:p w14:paraId="0D44D39B" w14:textId="77777777" w:rsidR="00692778" w:rsidRPr="00D22496" w:rsidRDefault="00692778">
                  <w:pPr>
                    <w:pStyle w:val="Paragraph"/>
                    <w:rPr>
                      <w:noProof/>
                      <w:lang w:val="ro-RO"/>
                    </w:rPr>
                  </w:pPr>
                  <w:r w:rsidRPr="00D22496">
                    <w:rPr>
                      <w:noProof/>
                      <w:lang w:val="ro-RO"/>
                    </w:rPr>
                    <w:t>un suport de plastic cu cel puțin trei elemente de sprijin,</w:t>
                  </w:r>
                </w:p>
              </w:tc>
            </w:tr>
            <w:tr w:rsidR="00692778" w:rsidRPr="00D22496" w14:paraId="3FD1D415" w14:textId="77777777" w:rsidTr="0091713F">
              <w:tc>
                <w:tcPr>
                  <w:tcW w:w="220" w:type="dxa"/>
                  <w:hideMark/>
                </w:tcPr>
                <w:p w14:paraId="72E943B1" w14:textId="77777777" w:rsidR="00692778" w:rsidRPr="00D22496" w:rsidRDefault="00692778">
                  <w:pPr>
                    <w:pStyle w:val="Paragraph"/>
                    <w:rPr>
                      <w:noProof/>
                      <w:lang w:val="ro-RO"/>
                    </w:rPr>
                  </w:pPr>
                  <w:r w:rsidRPr="00D22496">
                    <w:rPr>
                      <w:noProof/>
                      <w:lang w:val="ro-RO"/>
                    </w:rPr>
                    <w:t>—</w:t>
                  </w:r>
                </w:p>
              </w:tc>
              <w:tc>
                <w:tcPr>
                  <w:tcW w:w="3646" w:type="dxa"/>
                  <w:hideMark/>
                </w:tcPr>
                <w:p w14:paraId="79D6C85F" w14:textId="77777777" w:rsidR="00692778" w:rsidRPr="00D22496" w:rsidRDefault="00692778">
                  <w:pPr>
                    <w:pStyle w:val="Paragraph"/>
                    <w:rPr>
                      <w:noProof/>
                      <w:lang w:val="ro-RO"/>
                    </w:rPr>
                  </w:pPr>
                  <w:r w:rsidRPr="00D22496">
                    <w:rPr>
                      <w:noProof/>
                      <w:lang w:val="ro-RO"/>
                    </w:rPr>
                    <w:t>unul sau mai multe becuri de 12 V,</w:t>
                  </w:r>
                </w:p>
              </w:tc>
            </w:tr>
            <w:tr w:rsidR="00692778" w:rsidRPr="00D22496" w14:paraId="38E3880D" w14:textId="77777777" w:rsidTr="0091713F">
              <w:tc>
                <w:tcPr>
                  <w:tcW w:w="220" w:type="dxa"/>
                  <w:hideMark/>
                </w:tcPr>
                <w:p w14:paraId="6FC1EEEF" w14:textId="77777777" w:rsidR="00692778" w:rsidRPr="00D22496" w:rsidRDefault="00692778">
                  <w:pPr>
                    <w:pStyle w:val="Paragraph"/>
                    <w:rPr>
                      <w:noProof/>
                      <w:lang w:val="ro-RO"/>
                    </w:rPr>
                  </w:pPr>
                  <w:r w:rsidRPr="00D22496">
                    <w:rPr>
                      <w:noProof/>
                      <w:lang w:val="ro-RO"/>
                    </w:rPr>
                    <w:t>—</w:t>
                  </w:r>
                </w:p>
              </w:tc>
              <w:tc>
                <w:tcPr>
                  <w:tcW w:w="3646" w:type="dxa"/>
                  <w:hideMark/>
                </w:tcPr>
                <w:p w14:paraId="7DF847B3" w14:textId="77777777" w:rsidR="00692778" w:rsidRPr="00D22496" w:rsidRDefault="00692778">
                  <w:pPr>
                    <w:pStyle w:val="Paragraph"/>
                    <w:rPr>
                      <w:noProof/>
                      <w:lang w:val="ro-RO"/>
                    </w:rPr>
                  </w:pPr>
                  <w:r w:rsidRPr="00D22496">
                    <w:rPr>
                      <w:noProof/>
                      <w:lang w:val="ro-RO"/>
                    </w:rPr>
                    <w:t>un conector,</w:t>
                  </w:r>
                </w:p>
              </w:tc>
            </w:tr>
            <w:tr w:rsidR="00692778" w:rsidRPr="00D22496" w14:paraId="12E818A1" w14:textId="77777777" w:rsidTr="0091713F">
              <w:tc>
                <w:tcPr>
                  <w:tcW w:w="220" w:type="dxa"/>
                  <w:hideMark/>
                </w:tcPr>
                <w:p w14:paraId="0BE73577" w14:textId="77777777" w:rsidR="00692778" w:rsidRPr="00D22496" w:rsidRDefault="00692778">
                  <w:pPr>
                    <w:pStyle w:val="Paragraph"/>
                    <w:rPr>
                      <w:noProof/>
                      <w:lang w:val="ro-RO"/>
                    </w:rPr>
                  </w:pPr>
                  <w:r w:rsidRPr="00D22496">
                    <w:rPr>
                      <w:noProof/>
                      <w:lang w:val="ro-RO"/>
                    </w:rPr>
                    <w:t>—</w:t>
                  </w:r>
                </w:p>
              </w:tc>
              <w:tc>
                <w:tcPr>
                  <w:tcW w:w="3646" w:type="dxa"/>
                  <w:hideMark/>
                </w:tcPr>
                <w:p w14:paraId="3FFAC86F" w14:textId="77777777" w:rsidR="00692778" w:rsidRPr="00D22496" w:rsidRDefault="00692778">
                  <w:pPr>
                    <w:pStyle w:val="Paragraph"/>
                    <w:rPr>
                      <w:noProof/>
                      <w:lang w:val="ro-RO"/>
                    </w:rPr>
                  </w:pPr>
                  <w:r w:rsidRPr="00D22496">
                    <w:rPr>
                      <w:noProof/>
                      <w:lang w:val="ro-RO"/>
                    </w:rPr>
                    <w:t>capac de plastic,</w:t>
                  </w:r>
                </w:p>
              </w:tc>
            </w:tr>
            <w:tr w:rsidR="00692778" w:rsidRPr="00D22496" w14:paraId="5BAC8145" w14:textId="77777777" w:rsidTr="0091713F">
              <w:tc>
                <w:tcPr>
                  <w:tcW w:w="220" w:type="dxa"/>
                  <w:hideMark/>
                </w:tcPr>
                <w:p w14:paraId="6D0584D8" w14:textId="77777777" w:rsidR="00692778" w:rsidRPr="00D22496" w:rsidRDefault="00692778">
                  <w:pPr>
                    <w:pStyle w:val="Paragraph"/>
                    <w:rPr>
                      <w:noProof/>
                      <w:lang w:val="ro-RO"/>
                    </w:rPr>
                  </w:pPr>
                  <w:r w:rsidRPr="00D22496">
                    <w:rPr>
                      <w:noProof/>
                      <w:lang w:val="ro-RO"/>
                    </w:rPr>
                    <w:t>—</w:t>
                  </w:r>
                </w:p>
              </w:tc>
              <w:tc>
                <w:tcPr>
                  <w:tcW w:w="3646" w:type="dxa"/>
                  <w:hideMark/>
                </w:tcPr>
                <w:p w14:paraId="07C640B1" w14:textId="77777777" w:rsidR="00692778" w:rsidRPr="00D22496" w:rsidRDefault="00692778">
                  <w:pPr>
                    <w:pStyle w:val="Paragraph"/>
                    <w:rPr>
                      <w:noProof/>
                      <w:lang w:val="ro-RO"/>
                    </w:rPr>
                  </w:pPr>
                  <w:r w:rsidRPr="00D22496">
                    <w:rPr>
                      <w:noProof/>
                      <w:lang w:val="ro-RO"/>
                    </w:rPr>
                    <w:t>cu sau fără cablu de conectare</w:t>
                  </w:r>
                </w:p>
              </w:tc>
            </w:tr>
          </w:tbl>
          <w:p w14:paraId="03E80C09" w14:textId="77777777" w:rsidR="00692778" w:rsidRPr="00D22496" w:rsidRDefault="00692778">
            <w:pPr>
              <w:pStyle w:val="Paragraph"/>
              <w:rPr>
                <w:noProof/>
                <w:lang w:val="ro-RO"/>
              </w:rPr>
            </w:pPr>
            <w:r w:rsidRPr="00D22496">
              <w:rPr>
                <w:noProof/>
                <w:lang w:val="ro-RO"/>
              </w:rPr>
              <w:t>pentru utilizare la fabricarea mărfurilor de la capitolul 87</w:t>
            </w:r>
          </w:p>
          <w:p w14:paraId="7822722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C8368C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56EC1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9AAF8E0" w14:textId="77777777" w:rsidR="00692778" w:rsidRPr="00D22496" w:rsidRDefault="00692778">
            <w:pPr>
              <w:pStyle w:val="Paragraph"/>
              <w:rPr>
                <w:noProof/>
                <w:lang w:val="ro-RO"/>
              </w:rPr>
            </w:pPr>
            <w:r w:rsidRPr="00D22496">
              <w:rPr>
                <w:noProof/>
                <w:lang w:val="ro-RO"/>
              </w:rPr>
              <w:t>31.12.2024</w:t>
            </w:r>
          </w:p>
        </w:tc>
      </w:tr>
      <w:tr w:rsidR="00692778" w:rsidRPr="00D22496" w14:paraId="6B95D7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4A201E" w14:textId="77777777" w:rsidR="00692778" w:rsidRPr="00D22496" w:rsidRDefault="00692778">
            <w:pPr>
              <w:pStyle w:val="Paragraph"/>
              <w:rPr>
                <w:noProof/>
                <w:lang w:val="ro-RO"/>
              </w:rPr>
            </w:pPr>
            <w:r w:rsidRPr="00D22496">
              <w:rPr>
                <w:noProof/>
                <w:lang w:val="ro-RO"/>
              </w:rPr>
              <w:t>0.6562</w:t>
            </w:r>
          </w:p>
        </w:tc>
        <w:tc>
          <w:tcPr>
            <w:tcW w:w="909" w:type="dxa"/>
            <w:tcBorders>
              <w:top w:val="single" w:sz="4" w:space="0" w:color="auto"/>
              <w:left w:val="single" w:sz="4" w:space="0" w:color="auto"/>
              <w:bottom w:val="single" w:sz="4" w:space="0" w:color="auto"/>
              <w:right w:val="single" w:sz="4" w:space="0" w:color="auto"/>
            </w:tcBorders>
            <w:hideMark/>
          </w:tcPr>
          <w:p w14:paraId="0FBEE63C" w14:textId="77777777" w:rsidR="00692778" w:rsidRPr="00D22496" w:rsidRDefault="00692778">
            <w:pPr>
              <w:pStyle w:val="Paragraph"/>
              <w:jc w:val="right"/>
              <w:rPr>
                <w:noProof/>
                <w:lang w:val="ro-RO"/>
              </w:rPr>
            </w:pPr>
            <w:r w:rsidRPr="00D22496">
              <w:rPr>
                <w:noProof/>
                <w:lang w:val="ro-RO"/>
              </w:rPr>
              <w:t>ex 8512 20 00</w:t>
            </w:r>
          </w:p>
        </w:tc>
        <w:tc>
          <w:tcPr>
            <w:tcW w:w="620" w:type="dxa"/>
            <w:tcBorders>
              <w:top w:val="single" w:sz="4" w:space="0" w:color="auto"/>
              <w:left w:val="single" w:sz="4" w:space="0" w:color="auto"/>
              <w:bottom w:val="single" w:sz="4" w:space="0" w:color="auto"/>
              <w:right w:val="single" w:sz="4" w:space="0" w:color="auto"/>
            </w:tcBorders>
            <w:hideMark/>
          </w:tcPr>
          <w:p w14:paraId="29933C47"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107C3747" w14:textId="77777777" w:rsidR="00692778" w:rsidRPr="00D22496" w:rsidRDefault="00692778">
            <w:pPr>
              <w:pStyle w:val="Paragraph"/>
              <w:rPr>
                <w:noProof/>
                <w:lang w:val="ro-RO"/>
              </w:rPr>
            </w:pPr>
            <w:r w:rsidRPr="00D22496">
              <w:rPr>
                <w:noProof/>
                <w:lang w:val="ro-RO"/>
              </w:rPr>
              <w:t>Ecran de informare afișând:</w:t>
            </w:r>
          </w:p>
          <w:tbl>
            <w:tblPr>
              <w:tblStyle w:val="Listdash"/>
              <w:tblW w:w="0" w:type="auto"/>
              <w:tblLayout w:type="fixed"/>
              <w:tblLook w:val="04A0" w:firstRow="1" w:lastRow="0" w:firstColumn="1" w:lastColumn="0" w:noHBand="0" w:noVBand="1"/>
            </w:tblPr>
            <w:tblGrid>
              <w:gridCol w:w="220"/>
              <w:gridCol w:w="3728"/>
            </w:tblGrid>
            <w:tr w:rsidR="00692778" w:rsidRPr="00D22496" w14:paraId="629E7A16" w14:textId="77777777" w:rsidTr="0091713F">
              <w:tc>
                <w:tcPr>
                  <w:tcW w:w="220" w:type="dxa"/>
                  <w:hideMark/>
                </w:tcPr>
                <w:p w14:paraId="08615D36" w14:textId="77777777" w:rsidR="00692778" w:rsidRPr="00D22496" w:rsidRDefault="00692778">
                  <w:pPr>
                    <w:pStyle w:val="Paragraph"/>
                    <w:rPr>
                      <w:noProof/>
                      <w:lang w:val="ro-RO"/>
                    </w:rPr>
                  </w:pPr>
                  <w:r w:rsidRPr="00D22496">
                    <w:rPr>
                      <w:noProof/>
                      <w:lang w:val="ro-RO"/>
                    </w:rPr>
                    <w:t>—</w:t>
                  </w:r>
                </w:p>
              </w:tc>
              <w:tc>
                <w:tcPr>
                  <w:tcW w:w="3728" w:type="dxa"/>
                  <w:hideMark/>
                </w:tcPr>
                <w:p w14:paraId="1A419FDC" w14:textId="77777777" w:rsidR="00692778" w:rsidRPr="00D22496" w:rsidRDefault="00692778">
                  <w:pPr>
                    <w:pStyle w:val="Paragraph"/>
                    <w:rPr>
                      <w:noProof/>
                      <w:lang w:val="ro-RO"/>
                    </w:rPr>
                  </w:pPr>
                  <w:r w:rsidRPr="00D22496">
                    <w:rPr>
                      <w:noProof/>
                      <w:lang w:val="ro-RO"/>
                    </w:rPr>
                    <w:t>cel puțin ora, data și starea elementelor de siguranță ale unui vehicul, elementele de siguranță ale unui vehicul sau</w:t>
                  </w:r>
                </w:p>
              </w:tc>
            </w:tr>
            <w:tr w:rsidR="00692778" w:rsidRPr="00D22496" w14:paraId="5217F34C" w14:textId="77777777" w:rsidTr="0091713F">
              <w:tc>
                <w:tcPr>
                  <w:tcW w:w="220" w:type="dxa"/>
                  <w:hideMark/>
                </w:tcPr>
                <w:p w14:paraId="74BE7C8C" w14:textId="77777777" w:rsidR="00692778" w:rsidRPr="00D22496" w:rsidRDefault="00692778">
                  <w:pPr>
                    <w:pStyle w:val="Paragraph"/>
                    <w:rPr>
                      <w:noProof/>
                      <w:lang w:val="ro-RO"/>
                    </w:rPr>
                  </w:pPr>
                  <w:r w:rsidRPr="00D22496">
                    <w:rPr>
                      <w:noProof/>
                      <w:lang w:val="ro-RO"/>
                    </w:rPr>
                    <w:t>—</w:t>
                  </w:r>
                </w:p>
              </w:tc>
              <w:tc>
                <w:tcPr>
                  <w:tcW w:w="3728" w:type="dxa"/>
                  <w:hideMark/>
                </w:tcPr>
                <w:p w14:paraId="4ABD0FE7" w14:textId="77777777" w:rsidR="00692778" w:rsidRPr="00D22496" w:rsidRDefault="00692778">
                  <w:pPr>
                    <w:pStyle w:val="Paragraph"/>
                    <w:rPr>
                      <w:noProof/>
                      <w:lang w:val="ro-RO"/>
                    </w:rPr>
                  </w:pPr>
                  <w:r w:rsidRPr="00D22496">
                    <w:rPr>
                      <w:noProof/>
                      <w:lang w:val="ro-RO"/>
                    </w:rPr>
                    <w:t>informații privind siguranța referitoare la menținerea benzii, unghiul mort, distanța față de vehiculul din față, viteza actuală, limita de viteză, </w:t>
                  </w:r>
                </w:p>
              </w:tc>
            </w:tr>
          </w:tbl>
          <w:p w14:paraId="7BDD9767" w14:textId="77777777" w:rsidR="00692778" w:rsidRPr="00D22496" w:rsidRDefault="00692778">
            <w:pPr>
              <w:pStyle w:val="Paragraph"/>
              <w:rPr>
                <w:noProof/>
                <w:lang w:val="ro-RO"/>
              </w:rPr>
            </w:pPr>
            <w:r w:rsidRPr="00D22496">
              <w:rPr>
                <w:noProof/>
                <w:lang w:val="ro-RO"/>
              </w:rPr>
              <w:t>cu o tensiune de exploatare de minimum 12 V, dar de maximum 14,4 V, de tipul celor utilizate la fabricarea produselor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7F0640B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DEE189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231CD18" w14:textId="77777777" w:rsidR="00692778" w:rsidRPr="00D22496" w:rsidRDefault="00692778">
            <w:pPr>
              <w:pStyle w:val="Paragraph"/>
              <w:rPr>
                <w:noProof/>
                <w:lang w:val="ro-RO"/>
              </w:rPr>
            </w:pPr>
            <w:r w:rsidRPr="00D22496">
              <w:rPr>
                <w:noProof/>
                <w:lang w:val="ro-RO"/>
              </w:rPr>
              <w:t>31.12.2024</w:t>
            </w:r>
          </w:p>
        </w:tc>
      </w:tr>
      <w:tr w:rsidR="00692778" w:rsidRPr="00D22496" w14:paraId="563636D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E80E0E4" w14:textId="77777777" w:rsidR="00692778" w:rsidRPr="00D22496" w:rsidRDefault="00692778">
            <w:pPr>
              <w:pStyle w:val="Paragraph"/>
              <w:rPr>
                <w:noProof/>
                <w:lang w:val="ro-RO"/>
              </w:rPr>
            </w:pPr>
            <w:r w:rsidRPr="00D22496">
              <w:rPr>
                <w:noProof/>
                <w:lang w:val="ro-RO"/>
              </w:rPr>
              <w:t>0.8409</w:t>
            </w:r>
          </w:p>
        </w:tc>
        <w:tc>
          <w:tcPr>
            <w:tcW w:w="909" w:type="dxa"/>
            <w:tcBorders>
              <w:top w:val="single" w:sz="4" w:space="0" w:color="auto"/>
              <w:left w:val="single" w:sz="4" w:space="0" w:color="auto"/>
              <w:bottom w:val="single" w:sz="4" w:space="0" w:color="auto"/>
              <w:right w:val="single" w:sz="4" w:space="0" w:color="auto"/>
            </w:tcBorders>
            <w:hideMark/>
          </w:tcPr>
          <w:p w14:paraId="61407633" w14:textId="77777777" w:rsidR="00692778" w:rsidRPr="00D22496" w:rsidRDefault="00692778">
            <w:pPr>
              <w:pStyle w:val="Paragraph"/>
              <w:jc w:val="right"/>
              <w:rPr>
                <w:noProof/>
                <w:lang w:val="ro-RO"/>
              </w:rPr>
            </w:pPr>
            <w:r w:rsidRPr="00D22496">
              <w:rPr>
                <w:noProof/>
                <w:lang w:val="ro-RO"/>
              </w:rPr>
              <w:t>ex 8512 20 00</w:t>
            </w:r>
          </w:p>
        </w:tc>
        <w:tc>
          <w:tcPr>
            <w:tcW w:w="620" w:type="dxa"/>
            <w:tcBorders>
              <w:top w:val="single" w:sz="4" w:space="0" w:color="auto"/>
              <w:left w:val="single" w:sz="4" w:space="0" w:color="auto"/>
              <w:bottom w:val="single" w:sz="4" w:space="0" w:color="auto"/>
              <w:right w:val="single" w:sz="4" w:space="0" w:color="auto"/>
            </w:tcBorders>
            <w:hideMark/>
          </w:tcPr>
          <w:p w14:paraId="0103679C"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AAA806B" w14:textId="77777777" w:rsidR="00692778" w:rsidRPr="00D22496" w:rsidRDefault="00692778">
            <w:pPr>
              <w:pStyle w:val="Paragraph"/>
              <w:rPr>
                <w:noProof/>
                <w:lang w:val="ro-RO"/>
              </w:rPr>
            </w:pPr>
            <w:r w:rsidRPr="00D22496">
              <w:rPr>
                <w:noProof/>
                <w:lang w:val="ro-RO"/>
              </w:rPr>
              <w:t>Componentă electrică cu ghidaj luminos integrată cu LED, pentru autovehicule,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3CF846D2" w14:textId="77777777" w:rsidTr="0091713F">
              <w:tc>
                <w:tcPr>
                  <w:tcW w:w="220" w:type="dxa"/>
                  <w:hideMark/>
                </w:tcPr>
                <w:p w14:paraId="7A0D8447" w14:textId="77777777" w:rsidR="00692778" w:rsidRPr="00D22496" w:rsidRDefault="00692778">
                  <w:pPr>
                    <w:pStyle w:val="Paragraph"/>
                    <w:rPr>
                      <w:noProof/>
                      <w:lang w:val="ro-RO"/>
                    </w:rPr>
                  </w:pPr>
                  <w:r w:rsidRPr="00D22496">
                    <w:rPr>
                      <w:noProof/>
                      <w:lang w:val="ro-RO"/>
                    </w:rPr>
                    <w:t>—</w:t>
                  </w:r>
                </w:p>
              </w:tc>
              <w:tc>
                <w:tcPr>
                  <w:tcW w:w="3728" w:type="dxa"/>
                  <w:hideMark/>
                </w:tcPr>
                <w:p w14:paraId="73988376" w14:textId="77777777" w:rsidR="00692778" w:rsidRPr="00D22496" w:rsidRDefault="00692778">
                  <w:pPr>
                    <w:pStyle w:val="Paragraph"/>
                    <w:rPr>
                      <w:noProof/>
                      <w:lang w:val="ro-RO"/>
                    </w:rPr>
                  </w:pPr>
                  <w:r w:rsidRPr="00D22496">
                    <w:rPr>
                      <w:noProof/>
                      <w:lang w:val="ro-RO"/>
                    </w:rPr>
                    <w:t>două nervuri paralele în zona frontală, cu o distanță între ele de minimum 1,4 mm, dar de maximum 1,8 mm;</w:t>
                  </w:r>
                </w:p>
              </w:tc>
            </w:tr>
            <w:tr w:rsidR="00692778" w:rsidRPr="00D22496" w14:paraId="25DC35DF" w14:textId="77777777" w:rsidTr="0091713F">
              <w:tc>
                <w:tcPr>
                  <w:tcW w:w="220" w:type="dxa"/>
                  <w:hideMark/>
                </w:tcPr>
                <w:p w14:paraId="1BC1B0FF" w14:textId="77777777" w:rsidR="00692778" w:rsidRPr="00D22496" w:rsidRDefault="00692778">
                  <w:pPr>
                    <w:pStyle w:val="Paragraph"/>
                    <w:rPr>
                      <w:noProof/>
                      <w:lang w:val="ro-RO"/>
                    </w:rPr>
                  </w:pPr>
                  <w:r w:rsidRPr="00D22496">
                    <w:rPr>
                      <w:noProof/>
                      <w:lang w:val="ro-RO"/>
                    </w:rPr>
                    <w:t>—</w:t>
                  </w:r>
                </w:p>
              </w:tc>
              <w:tc>
                <w:tcPr>
                  <w:tcW w:w="3728" w:type="dxa"/>
                  <w:hideMark/>
                </w:tcPr>
                <w:p w14:paraId="70AFDDC8" w14:textId="77777777" w:rsidR="00692778" w:rsidRPr="00D22496" w:rsidRDefault="00692778">
                  <w:pPr>
                    <w:pStyle w:val="Paragraph"/>
                    <w:rPr>
                      <w:noProof/>
                      <w:lang w:val="ro-RO"/>
                    </w:rPr>
                  </w:pPr>
                  <w:r w:rsidRPr="00D22496">
                    <w:rPr>
                      <w:noProof/>
                      <w:lang w:val="ro-RO"/>
                    </w:rPr>
                    <w:t>patru găuri cu dimensiunea de minimum 7,3 mm și maximum 7,9 mm în direcția scurtă a ghidajului și</w:t>
                  </w:r>
                </w:p>
              </w:tc>
            </w:tr>
            <w:tr w:rsidR="00692778" w:rsidRPr="00D22496" w14:paraId="1DD6AE59" w14:textId="77777777" w:rsidTr="0091713F">
              <w:tc>
                <w:tcPr>
                  <w:tcW w:w="220" w:type="dxa"/>
                  <w:hideMark/>
                </w:tcPr>
                <w:p w14:paraId="0C0B7B5D" w14:textId="77777777" w:rsidR="00692778" w:rsidRPr="00D22496" w:rsidRDefault="00692778">
                  <w:pPr>
                    <w:pStyle w:val="Paragraph"/>
                    <w:rPr>
                      <w:noProof/>
                      <w:lang w:val="ro-RO"/>
                    </w:rPr>
                  </w:pPr>
                  <w:r w:rsidRPr="00D22496">
                    <w:rPr>
                      <w:noProof/>
                      <w:lang w:val="ro-RO"/>
                    </w:rPr>
                    <w:t>—</w:t>
                  </w:r>
                </w:p>
              </w:tc>
              <w:tc>
                <w:tcPr>
                  <w:tcW w:w="3728" w:type="dxa"/>
                  <w:hideMark/>
                </w:tcPr>
                <w:p w14:paraId="2F885FF9" w14:textId="77777777" w:rsidR="00692778" w:rsidRPr="00D22496" w:rsidRDefault="00692778">
                  <w:pPr>
                    <w:pStyle w:val="Paragraph"/>
                    <w:rPr>
                      <w:noProof/>
                      <w:lang w:val="ro-RO"/>
                    </w:rPr>
                  </w:pPr>
                  <w:r w:rsidRPr="00D22496">
                    <w:rPr>
                      <w:noProof/>
                      <w:lang w:val="ro-RO"/>
                    </w:rPr>
                    <w:t>un conector de 3 pini,</w:t>
                  </w:r>
                </w:p>
              </w:tc>
            </w:tr>
          </w:tbl>
          <w:p w14:paraId="4FEB4C78" w14:textId="77777777" w:rsidR="00692778" w:rsidRPr="00D22496" w:rsidRDefault="00692778">
            <w:pPr>
              <w:pStyle w:val="Paragraph"/>
              <w:rPr>
                <w:noProof/>
                <w:lang w:val="ro-RO"/>
              </w:rPr>
            </w:pPr>
            <w:r w:rsidRPr="00D22496">
              <w:rPr>
                <w:noProof/>
                <w:lang w:val="ro-RO"/>
              </w:rPr>
              <w:t>pentru utilizare la fabricarea de componentelor pentru autovehicule</w:t>
            </w:r>
          </w:p>
          <w:p w14:paraId="10E1840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69260E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9D24E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F9DDD0E" w14:textId="77777777" w:rsidR="00692778" w:rsidRPr="00D22496" w:rsidRDefault="00692778">
            <w:pPr>
              <w:pStyle w:val="Paragraph"/>
              <w:rPr>
                <w:noProof/>
                <w:lang w:val="ro-RO"/>
              </w:rPr>
            </w:pPr>
            <w:r w:rsidRPr="00D22496">
              <w:rPr>
                <w:noProof/>
                <w:lang w:val="ro-RO"/>
              </w:rPr>
              <w:t>31.12.2027</w:t>
            </w:r>
          </w:p>
        </w:tc>
      </w:tr>
      <w:tr w:rsidR="00692778" w:rsidRPr="00D22496" w14:paraId="6122FA9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8E24D8F" w14:textId="77777777" w:rsidR="00692778" w:rsidRPr="00D22496" w:rsidRDefault="00692778">
            <w:pPr>
              <w:pStyle w:val="Paragraph"/>
              <w:rPr>
                <w:noProof/>
                <w:lang w:val="ro-RO"/>
              </w:rPr>
            </w:pPr>
            <w:r w:rsidRPr="00D22496">
              <w:rPr>
                <w:noProof/>
                <w:lang w:val="ro-RO"/>
              </w:rPr>
              <w:t>0.8410</w:t>
            </w:r>
          </w:p>
        </w:tc>
        <w:tc>
          <w:tcPr>
            <w:tcW w:w="909" w:type="dxa"/>
            <w:tcBorders>
              <w:top w:val="single" w:sz="4" w:space="0" w:color="auto"/>
              <w:left w:val="single" w:sz="4" w:space="0" w:color="auto"/>
              <w:bottom w:val="single" w:sz="4" w:space="0" w:color="auto"/>
              <w:right w:val="single" w:sz="4" w:space="0" w:color="auto"/>
            </w:tcBorders>
            <w:hideMark/>
          </w:tcPr>
          <w:p w14:paraId="1CC67265" w14:textId="77777777" w:rsidR="00692778" w:rsidRPr="00D22496" w:rsidRDefault="00692778">
            <w:pPr>
              <w:pStyle w:val="Paragraph"/>
              <w:jc w:val="right"/>
              <w:rPr>
                <w:noProof/>
                <w:lang w:val="ro-RO"/>
              </w:rPr>
            </w:pPr>
            <w:r w:rsidRPr="00D22496">
              <w:rPr>
                <w:noProof/>
                <w:lang w:val="ro-RO"/>
              </w:rPr>
              <w:t>ex 8512 20 00</w:t>
            </w:r>
          </w:p>
        </w:tc>
        <w:tc>
          <w:tcPr>
            <w:tcW w:w="620" w:type="dxa"/>
            <w:tcBorders>
              <w:top w:val="single" w:sz="4" w:space="0" w:color="auto"/>
              <w:left w:val="single" w:sz="4" w:space="0" w:color="auto"/>
              <w:bottom w:val="single" w:sz="4" w:space="0" w:color="auto"/>
              <w:right w:val="single" w:sz="4" w:space="0" w:color="auto"/>
            </w:tcBorders>
            <w:hideMark/>
          </w:tcPr>
          <w:p w14:paraId="041F4185"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3E2140F7" w14:textId="77777777" w:rsidR="00692778" w:rsidRPr="00D22496" w:rsidRDefault="00692778">
            <w:pPr>
              <w:pStyle w:val="Paragraph"/>
              <w:rPr>
                <w:noProof/>
                <w:lang w:val="ro-RO"/>
              </w:rPr>
            </w:pPr>
            <w:r w:rsidRPr="00D22496">
              <w:rPr>
                <w:noProof/>
                <w:lang w:val="ro-RO"/>
              </w:rPr>
              <w:t>Lampă cu LED integrat pentru mânere de susținere interioare pentru autovehicule:</w:t>
            </w:r>
          </w:p>
          <w:tbl>
            <w:tblPr>
              <w:tblStyle w:val="Listdash"/>
              <w:tblW w:w="0" w:type="auto"/>
              <w:tblLayout w:type="fixed"/>
              <w:tblLook w:val="04A0" w:firstRow="1" w:lastRow="0" w:firstColumn="1" w:lastColumn="0" w:noHBand="0" w:noVBand="1"/>
            </w:tblPr>
            <w:tblGrid>
              <w:gridCol w:w="220"/>
              <w:gridCol w:w="3728"/>
            </w:tblGrid>
            <w:tr w:rsidR="00692778" w:rsidRPr="00D22496" w14:paraId="2AD82372" w14:textId="77777777" w:rsidTr="0091713F">
              <w:tc>
                <w:tcPr>
                  <w:tcW w:w="220" w:type="dxa"/>
                  <w:hideMark/>
                </w:tcPr>
                <w:p w14:paraId="1CC61FAC" w14:textId="77777777" w:rsidR="00692778" w:rsidRPr="00D22496" w:rsidRDefault="00692778">
                  <w:pPr>
                    <w:pStyle w:val="Paragraph"/>
                    <w:rPr>
                      <w:noProof/>
                      <w:lang w:val="ro-RO"/>
                    </w:rPr>
                  </w:pPr>
                  <w:r w:rsidRPr="00D22496">
                    <w:rPr>
                      <w:noProof/>
                      <w:lang w:val="ro-RO"/>
                    </w:rPr>
                    <w:t>—</w:t>
                  </w:r>
                </w:p>
              </w:tc>
              <w:tc>
                <w:tcPr>
                  <w:tcW w:w="3728" w:type="dxa"/>
                  <w:hideMark/>
                </w:tcPr>
                <w:p w14:paraId="77B9B816" w14:textId="77777777" w:rsidR="00692778" w:rsidRPr="00D22496" w:rsidRDefault="00692778">
                  <w:pPr>
                    <w:pStyle w:val="Paragraph"/>
                    <w:rPr>
                      <w:noProof/>
                      <w:lang w:val="ro-RO"/>
                    </w:rPr>
                  </w:pPr>
                  <w:r w:rsidRPr="00D22496">
                    <w:rPr>
                      <w:noProof/>
                      <w:lang w:val="ro-RO"/>
                    </w:rPr>
                    <w:t>cu distanța dintre clema cu arc integrată și suprafață de minimum 0,85 mm, dar de maximum 1,85 mm;</w:t>
                  </w:r>
                </w:p>
              </w:tc>
            </w:tr>
            <w:tr w:rsidR="00692778" w:rsidRPr="00D22496" w14:paraId="032E4872" w14:textId="77777777" w:rsidTr="0091713F">
              <w:tc>
                <w:tcPr>
                  <w:tcW w:w="220" w:type="dxa"/>
                  <w:hideMark/>
                </w:tcPr>
                <w:p w14:paraId="40D4A534" w14:textId="77777777" w:rsidR="00692778" w:rsidRPr="00D22496" w:rsidRDefault="00692778">
                  <w:pPr>
                    <w:pStyle w:val="Paragraph"/>
                    <w:rPr>
                      <w:noProof/>
                      <w:lang w:val="ro-RO"/>
                    </w:rPr>
                  </w:pPr>
                  <w:r w:rsidRPr="00D22496">
                    <w:rPr>
                      <w:noProof/>
                      <w:lang w:val="ro-RO"/>
                    </w:rPr>
                    <w:t>—</w:t>
                  </w:r>
                </w:p>
              </w:tc>
              <w:tc>
                <w:tcPr>
                  <w:tcW w:w="3728" w:type="dxa"/>
                  <w:hideMark/>
                </w:tcPr>
                <w:p w14:paraId="38D29F19" w14:textId="77777777" w:rsidR="00692778" w:rsidRPr="00D22496" w:rsidRDefault="00692778">
                  <w:pPr>
                    <w:pStyle w:val="Paragraph"/>
                    <w:rPr>
                      <w:noProof/>
                      <w:lang w:val="ro-RO"/>
                    </w:rPr>
                  </w:pPr>
                  <w:r w:rsidRPr="00D22496">
                    <w:rPr>
                      <w:noProof/>
                      <w:lang w:val="ro-RO"/>
                    </w:rPr>
                    <w:t>cu lungimea carcasei până la cele două nervuri verticale frontale de minimum 26,45 mm, dar de maximum 26,75 mm și</w:t>
                  </w:r>
                </w:p>
              </w:tc>
            </w:tr>
            <w:tr w:rsidR="00692778" w:rsidRPr="00D22496" w14:paraId="17E8097F" w14:textId="77777777" w:rsidTr="0091713F">
              <w:tc>
                <w:tcPr>
                  <w:tcW w:w="220" w:type="dxa"/>
                  <w:hideMark/>
                </w:tcPr>
                <w:p w14:paraId="219DE008" w14:textId="77777777" w:rsidR="00692778" w:rsidRPr="00D22496" w:rsidRDefault="00692778">
                  <w:pPr>
                    <w:pStyle w:val="Paragraph"/>
                    <w:rPr>
                      <w:noProof/>
                      <w:lang w:val="ro-RO"/>
                    </w:rPr>
                  </w:pPr>
                  <w:r w:rsidRPr="00D22496">
                    <w:rPr>
                      <w:noProof/>
                      <w:lang w:val="ro-RO"/>
                    </w:rPr>
                    <w:t>—</w:t>
                  </w:r>
                </w:p>
              </w:tc>
              <w:tc>
                <w:tcPr>
                  <w:tcW w:w="3728" w:type="dxa"/>
                  <w:hideMark/>
                </w:tcPr>
                <w:p w14:paraId="40A8699A" w14:textId="77777777" w:rsidR="00692778" w:rsidRPr="00D22496" w:rsidRDefault="00692778">
                  <w:pPr>
                    <w:pStyle w:val="Paragraph"/>
                    <w:rPr>
                      <w:noProof/>
                      <w:lang w:val="ro-RO"/>
                    </w:rPr>
                  </w:pPr>
                  <w:r w:rsidRPr="00D22496">
                    <w:rPr>
                      <w:noProof/>
                      <w:lang w:val="ro-RO"/>
                    </w:rPr>
                    <w:t>cu patru nervuri orizontale, în cazul în care distanța pe suprafața inferioară dintre razele bazelor celor două este de minimum 18,5 mm, dar de maximum 18,7 mm,</w:t>
                  </w:r>
                </w:p>
              </w:tc>
            </w:tr>
          </w:tbl>
          <w:p w14:paraId="3BC10ABA" w14:textId="77777777" w:rsidR="00692778" w:rsidRPr="00D22496" w:rsidRDefault="00692778">
            <w:pPr>
              <w:pStyle w:val="Paragraph"/>
              <w:rPr>
                <w:noProof/>
                <w:lang w:val="ro-RO"/>
              </w:rPr>
            </w:pPr>
            <w:r w:rsidRPr="00D22496">
              <w:rPr>
                <w:noProof/>
                <w:lang w:val="ro-RO"/>
              </w:rPr>
              <w:t>pentru utilizare la fabricarea de componentelor pentru autovehicule</w:t>
            </w:r>
          </w:p>
          <w:p w14:paraId="77C5673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B16C86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12320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9168CC4" w14:textId="77777777" w:rsidR="00692778" w:rsidRPr="00D22496" w:rsidRDefault="00692778">
            <w:pPr>
              <w:pStyle w:val="Paragraph"/>
              <w:rPr>
                <w:noProof/>
                <w:lang w:val="ro-RO"/>
              </w:rPr>
            </w:pPr>
            <w:r w:rsidRPr="00D22496">
              <w:rPr>
                <w:noProof/>
                <w:lang w:val="ro-RO"/>
              </w:rPr>
              <w:t>31.12.2027</w:t>
            </w:r>
          </w:p>
        </w:tc>
      </w:tr>
      <w:tr w:rsidR="00692778" w:rsidRPr="00D22496" w14:paraId="5F46B89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5F46653" w14:textId="77777777" w:rsidR="00692778" w:rsidRPr="00D22496" w:rsidRDefault="00692778">
            <w:pPr>
              <w:pStyle w:val="Paragraph"/>
              <w:rPr>
                <w:noProof/>
                <w:lang w:val="ro-RO"/>
              </w:rPr>
            </w:pPr>
            <w:r w:rsidRPr="00D22496">
              <w:rPr>
                <w:noProof/>
                <w:lang w:val="ro-RO"/>
              </w:rPr>
              <w:t>0.6504</w:t>
            </w:r>
          </w:p>
        </w:tc>
        <w:tc>
          <w:tcPr>
            <w:tcW w:w="909" w:type="dxa"/>
            <w:tcBorders>
              <w:top w:val="single" w:sz="4" w:space="0" w:color="auto"/>
              <w:left w:val="single" w:sz="4" w:space="0" w:color="auto"/>
              <w:bottom w:val="single" w:sz="4" w:space="0" w:color="auto"/>
              <w:right w:val="single" w:sz="4" w:space="0" w:color="auto"/>
            </w:tcBorders>
            <w:hideMark/>
          </w:tcPr>
          <w:p w14:paraId="5C062E1B" w14:textId="77777777" w:rsidR="00692778" w:rsidRPr="00D22496" w:rsidRDefault="00692778">
            <w:pPr>
              <w:pStyle w:val="Paragraph"/>
              <w:jc w:val="right"/>
              <w:rPr>
                <w:noProof/>
                <w:lang w:val="ro-RO"/>
              </w:rPr>
            </w:pPr>
            <w:r w:rsidRPr="00D22496">
              <w:rPr>
                <w:noProof/>
                <w:lang w:val="ro-RO"/>
              </w:rPr>
              <w:t>ex 8512 30 90</w:t>
            </w:r>
          </w:p>
        </w:tc>
        <w:tc>
          <w:tcPr>
            <w:tcW w:w="620" w:type="dxa"/>
            <w:tcBorders>
              <w:top w:val="single" w:sz="4" w:space="0" w:color="auto"/>
              <w:left w:val="single" w:sz="4" w:space="0" w:color="auto"/>
              <w:bottom w:val="single" w:sz="4" w:space="0" w:color="auto"/>
              <w:right w:val="single" w:sz="4" w:space="0" w:color="auto"/>
            </w:tcBorders>
            <w:hideMark/>
          </w:tcPr>
          <w:p w14:paraId="7423A53C"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686F06D" w14:textId="77777777" w:rsidR="00692778" w:rsidRPr="00D22496" w:rsidRDefault="00692778">
            <w:pPr>
              <w:pStyle w:val="Paragraph"/>
              <w:rPr>
                <w:noProof/>
                <w:lang w:val="ro-RO"/>
              </w:rPr>
            </w:pPr>
            <w:r w:rsidRPr="00D22496">
              <w:rPr>
                <w:noProof/>
                <w:lang w:val="ro-RO"/>
              </w:rPr>
              <w:t>Dispozitiv de avertizare sonoră, funcționând după principiul piezomecanic, pentru generarea unei semnalizări acustice specifice, cu o tensiune de 12 V, care cuprinde:</w:t>
            </w:r>
          </w:p>
          <w:tbl>
            <w:tblPr>
              <w:tblStyle w:val="Listdash"/>
              <w:tblW w:w="0" w:type="auto"/>
              <w:tblLayout w:type="fixed"/>
              <w:tblLook w:val="04A0" w:firstRow="1" w:lastRow="0" w:firstColumn="1" w:lastColumn="0" w:noHBand="0" w:noVBand="1"/>
            </w:tblPr>
            <w:tblGrid>
              <w:gridCol w:w="220"/>
              <w:gridCol w:w="1478"/>
            </w:tblGrid>
            <w:tr w:rsidR="00692778" w:rsidRPr="00D22496" w14:paraId="49BEAE3C" w14:textId="77777777" w:rsidTr="0091713F">
              <w:tc>
                <w:tcPr>
                  <w:tcW w:w="220" w:type="dxa"/>
                  <w:hideMark/>
                </w:tcPr>
                <w:p w14:paraId="51C2425D" w14:textId="77777777" w:rsidR="00692778" w:rsidRPr="00D22496" w:rsidRDefault="00692778">
                  <w:pPr>
                    <w:pStyle w:val="Paragraph"/>
                    <w:rPr>
                      <w:noProof/>
                      <w:lang w:val="ro-RO"/>
                    </w:rPr>
                  </w:pPr>
                  <w:r w:rsidRPr="00D22496">
                    <w:rPr>
                      <w:noProof/>
                      <w:lang w:val="ro-RO"/>
                    </w:rPr>
                    <w:t>—</w:t>
                  </w:r>
                </w:p>
              </w:tc>
              <w:tc>
                <w:tcPr>
                  <w:tcW w:w="1478" w:type="dxa"/>
                  <w:hideMark/>
                </w:tcPr>
                <w:p w14:paraId="2478CF8A" w14:textId="77777777" w:rsidR="00692778" w:rsidRPr="00D22496" w:rsidRDefault="00692778">
                  <w:pPr>
                    <w:pStyle w:val="Paragraph"/>
                    <w:rPr>
                      <w:noProof/>
                      <w:lang w:val="ro-RO"/>
                    </w:rPr>
                  </w:pPr>
                  <w:r w:rsidRPr="00D22496">
                    <w:rPr>
                      <w:noProof/>
                      <w:lang w:val="ro-RO"/>
                    </w:rPr>
                    <w:t>o bobină,</w:t>
                  </w:r>
                </w:p>
              </w:tc>
            </w:tr>
            <w:tr w:rsidR="00692778" w:rsidRPr="00D22496" w14:paraId="5F8727FE" w14:textId="77777777" w:rsidTr="0091713F">
              <w:tc>
                <w:tcPr>
                  <w:tcW w:w="220" w:type="dxa"/>
                  <w:hideMark/>
                </w:tcPr>
                <w:p w14:paraId="332F0A1E" w14:textId="77777777" w:rsidR="00692778" w:rsidRPr="00D22496" w:rsidRDefault="00692778">
                  <w:pPr>
                    <w:pStyle w:val="Paragraph"/>
                    <w:rPr>
                      <w:noProof/>
                      <w:lang w:val="ro-RO"/>
                    </w:rPr>
                  </w:pPr>
                  <w:r w:rsidRPr="00D22496">
                    <w:rPr>
                      <w:noProof/>
                      <w:lang w:val="ro-RO"/>
                    </w:rPr>
                    <w:t>—</w:t>
                  </w:r>
                </w:p>
              </w:tc>
              <w:tc>
                <w:tcPr>
                  <w:tcW w:w="1478" w:type="dxa"/>
                  <w:hideMark/>
                </w:tcPr>
                <w:p w14:paraId="2EA3DDF7" w14:textId="77777777" w:rsidR="00692778" w:rsidRPr="00D22496" w:rsidRDefault="00692778">
                  <w:pPr>
                    <w:pStyle w:val="Paragraph"/>
                    <w:rPr>
                      <w:noProof/>
                      <w:lang w:val="ro-RO"/>
                    </w:rPr>
                  </w:pPr>
                  <w:r w:rsidRPr="00D22496">
                    <w:rPr>
                      <w:noProof/>
                      <w:lang w:val="ro-RO"/>
                    </w:rPr>
                    <w:t>un magnet,</w:t>
                  </w:r>
                </w:p>
              </w:tc>
            </w:tr>
            <w:tr w:rsidR="00692778" w:rsidRPr="00D22496" w14:paraId="2AF3004E" w14:textId="77777777" w:rsidTr="0091713F">
              <w:tc>
                <w:tcPr>
                  <w:tcW w:w="220" w:type="dxa"/>
                  <w:hideMark/>
                </w:tcPr>
                <w:p w14:paraId="5F161E41" w14:textId="77777777" w:rsidR="00692778" w:rsidRPr="00D22496" w:rsidRDefault="00692778">
                  <w:pPr>
                    <w:pStyle w:val="Paragraph"/>
                    <w:rPr>
                      <w:noProof/>
                      <w:lang w:val="ro-RO"/>
                    </w:rPr>
                  </w:pPr>
                  <w:r w:rsidRPr="00D22496">
                    <w:rPr>
                      <w:noProof/>
                      <w:lang w:val="ro-RO"/>
                    </w:rPr>
                    <w:t>—</w:t>
                  </w:r>
                </w:p>
              </w:tc>
              <w:tc>
                <w:tcPr>
                  <w:tcW w:w="1478" w:type="dxa"/>
                  <w:hideMark/>
                </w:tcPr>
                <w:p w14:paraId="6E937B6D" w14:textId="77777777" w:rsidR="00692778" w:rsidRPr="00D22496" w:rsidRDefault="00692778">
                  <w:pPr>
                    <w:pStyle w:val="Paragraph"/>
                    <w:rPr>
                      <w:noProof/>
                      <w:lang w:val="ro-RO"/>
                    </w:rPr>
                  </w:pPr>
                  <w:r w:rsidRPr="00D22496">
                    <w:rPr>
                      <w:noProof/>
                      <w:lang w:val="ro-RO"/>
                    </w:rPr>
                    <w:t>o membrană metalică,</w:t>
                  </w:r>
                </w:p>
              </w:tc>
            </w:tr>
            <w:tr w:rsidR="00692778" w:rsidRPr="00D22496" w14:paraId="42071954" w14:textId="77777777" w:rsidTr="0091713F">
              <w:tc>
                <w:tcPr>
                  <w:tcW w:w="220" w:type="dxa"/>
                  <w:hideMark/>
                </w:tcPr>
                <w:p w14:paraId="475F85FB" w14:textId="77777777" w:rsidR="00692778" w:rsidRPr="00D22496" w:rsidRDefault="00692778">
                  <w:pPr>
                    <w:pStyle w:val="Paragraph"/>
                    <w:rPr>
                      <w:noProof/>
                      <w:lang w:val="ro-RO"/>
                    </w:rPr>
                  </w:pPr>
                  <w:r w:rsidRPr="00D22496">
                    <w:rPr>
                      <w:noProof/>
                      <w:lang w:val="ro-RO"/>
                    </w:rPr>
                    <w:t>—</w:t>
                  </w:r>
                </w:p>
              </w:tc>
              <w:tc>
                <w:tcPr>
                  <w:tcW w:w="1478" w:type="dxa"/>
                  <w:hideMark/>
                </w:tcPr>
                <w:p w14:paraId="36A3B943" w14:textId="77777777" w:rsidR="00692778" w:rsidRPr="00D22496" w:rsidRDefault="00692778">
                  <w:pPr>
                    <w:pStyle w:val="Paragraph"/>
                    <w:rPr>
                      <w:noProof/>
                      <w:lang w:val="ro-RO"/>
                    </w:rPr>
                  </w:pPr>
                  <w:r w:rsidRPr="00D22496">
                    <w:rPr>
                      <w:noProof/>
                      <w:lang w:val="ro-RO"/>
                    </w:rPr>
                    <w:t>un conector,</w:t>
                  </w:r>
                </w:p>
              </w:tc>
            </w:tr>
            <w:tr w:rsidR="00692778" w:rsidRPr="00D22496" w14:paraId="1B7F49E8" w14:textId="77777777" w:rsidTr="0091713F">
              <w:tc>
                <w:tcPr>
                  <w:tcW w:w="220" w:type="dxa"/>
                  <w:hideMark/>
                </w:tcPr>
                <w:p w14:paraId="25638B20" w14:textId="77777777" w:rsidR="00692778" w:rsidRPr="00D22496" w:rsidRDefault="00692778">
                  <w:pPr>
                    <w:pStyle w:val="Paragraph"/>
                    <w:rPr>
                      <w:noProof/>
                      <w:lang w:val="ro-RO"/>
                    </w:rPr>
                  </w:pPr>
                  <w:r w:rsidRPr="00D22496">
                    <w:rPr>
                      <w:noProof/>
                      <w:lang w:val="ro-RO"/>
                    </w:rPr>
                    <w:t>—</w:t>
                  </w:r>
                </w:p>
              </w:tc>
              <w:tc>
                <w:tcPr>
                  <w:tcW w:w="1478" w:type="dxa"/>
                  <w:hideMark/>
                </w:tcPr>
                <w:p w14:paraId="76DD1BC5" w14:textId="77777777" w:rsidR="00692778" w:rsidRPr="00D22496" w:rsidRDefault="00692778">
                  <w:pPr>
                    <w:pStyle w:val="Paragraph"/>
                    <w:rPr>
                      <w:noProof/>
                      <w:lang w:val="ro-RO"/>
                    </w:rPr>
                  </w:pPr>
                  <w:r w:rsidRPr="00D22496">
                    <w:rPr>
                      <w:noProof/>
                      <w:lang w:val="ro-RO"/>
                    </w:rPr>
                    <w:t>un suport</w:t>
                  </w:r>
                </w:p>
              </w:tc>
            </w:tr>
          </w:tbl>
          <w:p w14:paraId="7D430E23" w14:textId="77777777" w:rsidR="00692778" w:rsidRPr="00D22496" w:rsidRDefault="00692778">
            <w:pPr>
              <w:pStyle w:val="Paragraph"/>
              <w:rPr>
                <w:noProof/>
                <w:lang w:val="ro-RO"/>
              </w:rPr>
            </w:pPr>
            <w:r w:rsidRPr="00D22496">
              <w:rPr>
                <w:noProof/>
                <w:lang w:val="ro-RO"/>
              </w:rPr>
              <w:t>de tipul celor utilizate la fabricarea mărfurilor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108252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9631F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7082A2D" w14:textId="77777777" w:rsidR="00692778" w:rsidRPr="00D22496" w:rsidRDefault="00692778">
            <w:pPr>
              <w:pStyle w:val="Paragraph"/>
              <w:rPr>
                <w:noProof/>
                <w:lang w:val="ro-RO"/>
              </w:rPr>
            </w:pPr>
            <w:r w:rsidRPr="00D22496">
              <w:rPr>
                <w:noProof/>
                <w:lang w:val="ro-RO"/>
              </w:rPr>
              <w:t>31.12.2024</w:t>
            </w:r>
          </w:p>
        </w:tc>
      </w:tr>
      <w:tr w:rsidR="00692778" w:rsidRPr="00D22496" w14:paraId="4D16A9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7256F0C" w14:textId="77777777" w:rsidR="00692778" w:rsidRPr="00D22496" w:rsidRDefault="00692778">
            <w:pPr>
              <w:pStyle w:val="Paragraph"/>
              <w:rPr>
                <w:noProof/>
                <w:lang w:val="ro-RO"/>
              </w:rPr>
            </w:pPr>
            <w:r w:rsidRPr="00D22496">
              <w:rPr>
                <w:noProof/>
                <w:lang w:val="ro-RO"/>
              </w:rPr>
              <w:t>0.6863</w:t>
            </w:r>
          </w:p>
        </w:tc>
        <w:tc>
          <w:tcPr>
            <w:tcW w:w="909" w:type="dxa"/>
            <w:tcBorders>
              <w:top w:val="single" w:sz="4" w:space="0" w:color="auto"/>
              <w:left w:val="single" w:sz="4" w:space="0" w:color="auto"/>
              <w:bottom w:val="single" w:sz="4" w:space="0" w:color="auto"/>
              <w:right w:val="single" w:sz="4" w:space="0" w:color="auto"/>
            </w:tcBorders>
            <w:hideMark/>
          </w:tcPr>
          <w:p w14:paraId="3221FD8C" w14:textId="77777777" w:rsidR="00692778" w:rsidRPr="00D22496" w:rsidRDefault="00692778">
            <w:pPr>
              <w:pStyle w:val="Paragraph"/>
              <w:jc w:val="right"/>
              <w:rPr>
                <w:noProof/>
                <w:lang w:val="ro-RO"/>
              </w:rPr>
            </w:pPr>
            <w:r w:rsidRPr="00D22496">
              <w:rPr>
                <w:noProof/>
                <w:lang w:val="ro-RO"/>
              </w:rPr>
              <w:t>ex 8512 30 90</w:t>
            </w:r>
          </w:p>
        </w:tc>
        <w:tc>
          <w:tcPr>
            <w:tcW w:w="620" w:type="dxa"/>
            <w:tcBorders>
              <w:top w:val="single" w:sz="4" w:space="0" w:color="auto"/>
              <w:left w:val="single" w:sz="4" w:space="0" w:color="auto"/>
              <w:bottom w:val="single" w:sz="4" w:space="0" w:color="auto"/>
              <w:right w:val="single" w:sz="4" w:space="0" w:color="auto"/>
            </w:tcBorders>
            <w:hideMark/>
          </w:tcPr>
          <w:p w14:paraId="5D08A3B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F7CDA94" w14:textId="77777777" w:rsidR="00692778" w:rsidRPr="00D22496" w:rsidRDefault="00692778">
            <w:pPr>
              <w:pStyle w:val="Paragraph"/>
              <w:rPr>
                <w:noProof/>
                <w:lang w:val="ro-RO"/>
              </w:rPr>
            </w:pPr>
            <w:r w:rsidRPr="00D22496">
              <w:rPr>
                <w:noProof/>
                <w:lang w:val="ro-RO"/>
              </w:rPr>
              <w:t>Indicator acustic de avertizare pentru un sistem de senzori de parcare, într-o carcasă din material plastic, care funcționează pe principiul piezo-mecanic, conținând:</w:t>
            </w:r>
          </w:p>
          <w:tbl>
            <w:tblPr>
              <w:tblStyle w:val="Listdash"/>
              <w:tblW w:w="0" w:type="auto"/>
              <w:tblLayout w:type="fixed"/>
              <w:tblLook w:val="04A0" w:firstRow="1" w:lastRow="0" w:firstColumn="1" w:lastColumn="0" w:noHBand="0" w:noVBand="1"/>
            </w:tblPr>
            <w:tblGrid>
              <w:gridCol w:w="220"/>
              <w:gridCol w:w="1850"/>
            </w:tblGrid>
            <w:tr w:rsidR="00692778" w:rsidRPr="00D22496" w14:paraId="74A645CA" w14:textId="77777777" w:rsidTr="0091713F">
              <w:tc>
                <w:tcPr>
                  <w:tcW w:w="220" w:type="dxa"/>
                  <w:hideMark/>
                </w:tcPr>
                <w:p w14:paraId="63DA1D5B" w14:textId="77777777" w:rsidR="00692778" w:rsidRPr="00D22496" w:rsidRDefault="00692778">
                  <w:pPr>
                    <w:pStyle w:val="Paragraph"/>
                    <w:rPr>
                      <w:noProof/>
                      <w:lang w:val="ro-RO"/>
                    </w:rPr>
                  </w:pPr>
                  <w:r w:rsidRPr="00D22496">
                    <w:rPr>
                      <w:noProof/>
                      <w:lang w:val="ro-RO"/>
                    </w:rPr>
                    <w:t>—</w:t>
                  </w:r>
                </w:p>
              </w:tc>
              <w:tc>
                <w:tcPr>
                  <w:tcW w:w="1850" w:type="dxa"/>
                  <w:hideMark/>
                </w:tcPr>
                <w:p w14:paraId="41A511BD" w14:textId="77777777" w:rsidR="00692778" w:rsidRPr="00D22496" w:rsidRDefault="00692778">
                  <w:pPr>
                    <w:pStyle w:val="Paragraph"/>
                    <w:rPr>
                      <w:noProof/>
                      <w:lang w:val="ro-RO"/>
                    </w:rPr>
                  </w:pPr>
                  <w:r w:rsidRPr="00D22496">
                    <w:rPr>
                      <w:noProof/>
                      <w:lang w:val="ro-RO"/>
                    </w:rPr>
                    <w:t>o placă cu circuit imprimat,</w:t>
                  </w:r>
                </w:p>
              </w:tc>
            </w:tr>
            <w:tr w:rsidR="00692778" w:rsidRPr="00D22496" w14:paraId="747575A4" w14:textId="77777777" w:rsidTr="0091713F">
              <w:tc>
                <w:tcPr>
                  <w:tcW w:w="220" w:type="dxa"/>
                  <w:hideMark/>
                </w:tcPr>
                <w:p w14:paraId="29D05730" w14:textId="77777777" w:rsidR="00692778" w:rsidRPr="00D22496" w:rsidRDefault="00692778">
                  <w:pPr>
                    <w:pStyle w:val="Paragraph"/>
                    <w:rPr>
                      <w:noProof/>
                      <w:lang w:val="ro-RO"/>
                    </w:rPr>
                  </w:pPr>
                  <w:r w:rsidRPr="00D22496">
                    <w:rPr>
                      <w:noProof/>
                      <w:lang w:val="ro-RO"/>
                    </w:rPr>
                    <w:t>—</w:t>
                  </w:r>
                </w:p>
              </w:tc>
              <w:tc>
                <w:tcPr>
                  <w:tcW w:w="1850" w:type="dxa"/>
                  <w:hideMark/>
                </w:tcPr>
                <w:p w14:paraId="38AD8935" w14:textId="77777777" w:rsidR="00692778" w:rsidRPr="00D22496" w:rsidRDefault="00692778">
                  <w:pPr>
                    <w:pStyle w:val="Paragraph"/>
                    <w:rPr>
                      <w:noProof/>
                      <w:lang w:val="ro-RO"/>
                    </w:rPr>
                  </w:pPr>
                  <w:r w:rsidRPr="00D22496">
                    <w:rPr>
                      <w:noProof/>
                      <w:lang w:val="ro-RO"/>
                    </w:rPr>
                    <w:t>un conector,</w:t>
                  </w:r>
                </w:p>
              </w:tc>
            </w:tr>
            <w:tr w:rsidR="00692778" w:rsidRPr="00D22496" w14:paraId="4C9C145D" w14:textId="77777777" w:rsidTr="0091713F">
              <w:tc>
                <w:tcPr>
                  <w:tcW w:w="220" w:type="dxa"/>
                  <w:hideMark/>
                </w:tcPr>
                <w:p w14:paraId="592F080B" w14:textId="77777777" w:rsidR="00692778" w:rsidRPr="00D22496" w:rsidRDefault="00692778">
                  <w:pPr>
                    <w:pStyle w:val="Paragraph"/>
                    <w:rPr>
                      <w:noProof/>
                      <w:lang w:val="ro-RO"/>
                    </w:rPr>
                  </w:pPr>
                  <w:r w:rsidRPr="00D22496">
                    <w:rPr>
                      <w:noProof/>
                      <w:lang w:val="ro-RO"/>
                    </w:rPr>
                    <w:t>—</w:t>
                  </w:r>
                </w:p>
              </w:tc>
              <w:tc>
                <w:tcPr>
                  <w:tcW w:w="1850" w:type="dxa"/>
                  <w:hideMark/>
                </w:tcPr>
                <w:p w14:paraId="7C546463" w14:textId="77777777" w:rsidR="00692778" w:rsidRPr="00D22496" w:rsidRDefault="00692778">
                  <w:pPr>
                    <w:pStyle w:val="Paragraph"/>
                    <w:rPr>
                      <w:noProof/>
                      <w:lang w:val="ro-RO"/>
                    </w:rPr>
                  </w:pPr>
                  <w:r w:rsidRPr="00D22496">
                    <w:rPr>
                      <w:noProof/>
                      <w:lang w:val="ro-RO"/>
                    </w:rPr>
                    <w:t>cu sau fără carcasă de metal</w:t>
                  </w:r>
                </w:p>
              </w:tc>
            </w:tr>
          </w:tbl>
          <w:p w14:paraId="1AC60AEE" w14:textId="77777777" w:rsidR="00692778" w:rsidRPr="00D22496" w:rsidRDefault="00692778">
            <w:pPr>
              <w:pStyle w:val="Paragraph"/>
              <w:rPr>
                <w:noProof/>
                <w:lang w:val="ro-RO"/>
              </w:rPr>
            </w:pPr>
            <w:r w:rsidRPr="00D22496">
              <w:rPr>
                <w:noProof/>
                <w:lang w:val="ro-RO"/>
              </w:rPr>
              <w:t>pentru utilizare în fabricarea produselor de la capitolul 87</w:t>
            </w:r>
          </w:p>
          <w:p w14:paraId="3A9E097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BDD7B6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D5386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0E2850A" w14:textId="77777777" w:rsidR="00692778" w:rsidRPr="00D22496" w:rsidRDefault="00692778">
            <w:pPr>
              <w:pStyle w:val="Paragraph"/>
              <w:rPr>
                <w:noProof/>
                <w:lang w:val="ro-RO"/>
              </w:rPr>
            </w:pPr>
            <w:r w:rsidRPr="00D22496">
              <w:rPr>
                <w:noProof/>
                <w:lang w:val="ro-RO"/>
              </w:rPr>
              <w:t>31.12.2024</w:t>
            </w:r>
          </w:p>
        </w:tc>
      </w:tr>
      <w:tr w:rsidR="00692778" w:rsidRPr="00D22496" w14:paraId="1604C2F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71574F" w14:textId="77777777" w:rsidR="00692778" w:rsidRPr="00D22496" w:rsidRDefault="00692778">
            <w:pPr>
              <w:pStyle w:val="Paragraph"/>
              <w:rPr>
                <w:noProof/>
                <w:lang w:val="ro-RO"/>
              </w:rPr>
            </w:pPr>
            <w:r w:rsidRPr="00D22496">
              <w:rPr>
                <w:noProof/>
                <w:lang w:val="ro-RO"/>
              </w:rPr>
              <w:t>0.7361</w:t>
            </w:r>
          </w:p>
        </w:tc>
        <w:tc>
          <w:tcPr>
            <w:tcW w:w="909" w:type="dxa"/>
            <w:tcBorders>
              <w:top w:val="single" w:sz="4" w:space="0" w:color="auto"/>
              <w:left w:val="single" w:sz="4" w:space="0" w:color="auto"/>
              <w:bottom w:val="single" w:sz="4" w:space="0" w:color="auto"/>
              <w:right w:val="single" w:sz="4" w:space="0" w:color="auto"/>
            </w:tcBorders>
            <w:hideMark/>
          </w:tcPr>
          <w:p w14:paraId="0C2F5A4D" w14:textId="77777777" w:rsidR="00692778" w:rsidRPr="00D22496" w:rsidRDefault="00692778">
            <w:pPr>
              <w:pStyle w:val="Paragraph"/>
              <w:jc w:val="right"/>
              <w:rPr>
                <w:noProof/>
                <w:lang w:val="ro-RO"/>
              </w:rPr>
            </w:pPr>
            <w:r w:rsidRPr="00D22496">
              <w:rPr>
                <w:noProof/>
                <w:lang w:val="ro-RO"/>
              </w:rPr>
              <w:t>ex 8512 30 90</w:t>
            </w:r>
          </w:p>
        </w:tc>
        <w:tc>
          <w:tcPr>
            <w:tcW w:w="620" w:type="dxa"/>
            <w:tcBorders>
              <w:top w:val="single" w:sz="4" w:space="0" w:color="auto"/>
              <w:left w:val="single" w:sz="4" w:space="0" w:color="auto"/>
              <w:bottom w:val="single" w:sz="4" w:space="0" w:color="auto"/>
              <w:right w:val="single" w:sz="4" w:space="0" w:color="auto"/>
            </w:tcBorders>
            <w:hideMark/>
          </w:tcPr>
          <w:p w14:paraId="0FA8055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BE13AB0" w14:textId="77777777" w:rsidR="00692778" w:rsidRPr="00D22496" w:rsidRDefault="00692778">
            <w:pPr>
              <w:pStyle w:val="Paragraph"/>
              <w:rPr>
                <w:noProof/>
                <w:lang w:val="ro-RO"/>
              </w:rPr>
            </w:pPr>
            <w:r w:rsidRPr="00D22496">
              <w:rPr>
                <w:noProof/>
                <w:lang w:val="ro-RO"/>
              </w:rPr>
              <w:t>Dispozitiv sonor de alarmă antifurt pentru vehicule:</w:t>
            </w:r>
          </w:p>
          <w:tbl>
            <w:tblPr>
              <w:tblStyle w:val="Listdash"/>
              <w:tblW w:w="0" w:type="auto"/>
              <w:tblLayout w:type="fixed"/>
              <w:tblLook w:val="04A0" w:firstRow="1" w:lastRow="0" w:firstColumn="1" w:lastColumn="0" w:noHBand="0" w:noVBand="1"/>
            </w:tblPr>
            <w:tblGrid>
              <w:gridCol w:w="220"/>
              <w:gridCol w:w="3728"/>
            </w:tblGrid>
            <w:tr w:rsidR="00692778" w:rsidRPr="00D22496" w14:paraId="791BB854" w14:textId="77777777" w:rsidTr="0091713F">
              <w:tc>
                <w:tcPr>
                  <w:tcW w:w="220" w:type="dxa"/>
                  <w:hideMark/>
                </w:tcPr>
                <w:p w14:paraId="4A953D3D" w14:textId="77777777" w:rsidR="00692778" w:rsidRPr="00D22496" w:rsidRDefault="00692778">
                  <w:pPr>
                    <w:pStyle w:val="Paragraph"/>
                    <w:rPr>
                      <w:noProof/>
                      <w:lang w:val="ro-RO"/>
                    </w:rPr>
                  </w:pPr>
                  <w:r w:rsidRPr="00D22496">
                    <w:rPr>
                      <w:noProof/>
                      <w:lang w:val="ro-RO"/>
                    </w:rPr>
                    <w:t>—</w:t>
                  </w:r>
                </w:p>
              </w:tc>
              <w:tc>
                <w:tcPr>
                  <w:tcW w:w="3728" w:type="dxa"/>
                  <w:hideMark/>
                </w:tcPr>
                <w:p w14:paraId="5A5B3C0E" w14:textId="77777777" w:rsidR="00692778" w:rsidRPr="00D22496" w:rsidRDefault="00692778">
                  <w:pPr>
                    <w:pStyle w:val="Paragraph"/>
                    <w:rPr>
                      <w:noProof/>
                      <w:lang w:val="ro-RO"/>
                    </w:rPr>
                  </w:pPr>
                  <w:r w:rsidRPr="00D22496">
                    <w:rPr>
                      <w:noProof/>
                      <w:lang w:val="ro-RO"/>
                    </w:rPr>
                    <w:t>cu o temperatură de funcționare de minimum – 45 °C și maximum + 95 °C,</w:t>
                  </w:r>
                </w:p>
              </w:tc>
            </w:tr>
            <w:tr w:rsidR="00692778" w:rsidRPr="00D22496" w14:paraId="38024C21" w14:textId="77777777" w:rsidTr="0091713F">
              <w:tc>
                <w:tcPr>
                  <w:tcW w:w="220" w:type="dxa"/>
                  <w:hideMark/>
                </w:tcPr>
                <w:p w14:paraId="377B6727" w14:textId="77777777" w:rsidR="00692778" w:rsidRPr="00D22496" w:rsidRDefault="00692778">
                  <w:pPr>
                    <w:pStyle w:val="Paragraph"/>
                    <w:rPr>
                      <w:noProof/>
                      <w:lang w:val="ro-RO"/>
                    </w:rPr>
                  </w:pPr>
                  <w:r w:rsidRPr="00D22496">
                    <w:rPr>
                      <w:noProof/>
                      <w:lang w:val="ro-RO"/>
                    </w:rPr>
                    <w:t>—</w:t>
                  </w:r>
                </w:p>
              </w:tc>
              <w:tc>
                <w:tcPr>
                  <w:tcW w:w="3728" w:type="dxa"/>
                  <w:hideMark/>
                </w:tcPr>
                <w:p w14:paraId="143107BB" w14:textId="77777777" w:rsidR="00692778" w:rsidRPr="00D22496" w:rsidRDefault="00692778">
                  <w:pPr>
                    <w:pStyle w:val="Paragraph"/>
                    <w:rPr>
                      <w:noProof/>
                      <w:lang w:val="ro-RO"/>
                    </w:rPr>
                  </w:pPr>
                  <w:r w:rsidRPr="00D22496">
                    <w:rPr>
                      <w:noProof/>
                      <w:lang w:val="ro-RO"/>
                    </w:rPr>
                    <w:t>cu o tensiune de minimum 9 V și maximum 16 V,</w:t>
                  </w:r>
                </w:p>
              </w:tc>
            </w:tr>
            <w:tr w:rsidR="00692778" w:rsidRPr="00D22496" w14:paraId="55E9DE89" w14:textId="77777777" w:rsidTr="0091713F">
              <w:tc>
                <w:tcPr>
                  <w:tcW w:w="220" w:type="dxa"/>
                  <w:hideMark/>
                </w:tcPr>
                <w:p w14:paraId="4B2F547F" w14:textId="77777777" w:rsidR="00692778" w:rsidRPr="00D22496" w:rsidRDefault="00692778">
                  <w:pPr>
                    <w:pStyle w:val="Paragraph"/>
                    <w:rPr>
                      <w:noProof/>
                      <w:lang w:val="ro-RO"/>
                    </w:rPr>
                  </w:pPr>
                  <w:r w:rsidRPr="00D22496">
                    <w:rPr>
                      <w:noProof/>
                      <w:lang w:val="ro-RO"/>
                    </w:rPr>
                    <w:t>—</w:t>
                  </w:r>
                </w:p>
              </w:tc>
              <w:tc>
                <w:tcPr>
                  <w:tcW w:w="3728" w:type="dxa"/>
                  <w:hideMark/>
                </w:tcPr>
                <w:p w14:paraId="71C9630D" w14:textId="77777777" w:rsidR="00692778" w:rsidRPr="00D22496" w:rsidRDefault="00692778">
                  <w:pPr>
                    <w:pStyle w:val="Paragraph"/>
                    <w:rPr>
                      <w:noProof/>
                      <w:lang w:val="ro-RO"/>
                    </w:rPr>
                  </w:pPr>
                  <w:r w:rsidRPr="00D22496">
                    <w:rPr>
                      <w:noProof/>
                      <w:lang w:val="ro-RO"/>
                    </w:rPr>
                    <w:t>într-o carcasă din material plastic,</w:t>
                  </w:r>
                </w:p>
              </w:tc>
            </w:tr>
            <w:tr w:rsidR="00692778" w:rsidRPr="00D22496" w14:paraId="25CDC04D" w14:textId="77777777" w:rsidTr="0091713F">
              <w:tc>
                <w:tcPr>
                  <w:tcW w:w="220" w:type="dxa"/>
                  <w:hideMark/>
                </w:tcPr>
                <w:p w14:paraId="080B0E81" w14:textId="77777777" w:rsidR="00692778" w:rsidRPr="00D22496" w:rsidRDefault="00692778">
                  <w:pPr>
                    <w:pStyle w:val="Paragraph"/>
                    <w:rPr>
                      <w:noProof/>
                      <w:lang w:val="ro-RO"/>
                    </w:rPr>
                  </w:pPr>
                  <w:r w:rsidRPr="00D22496">
                    <w:rPr>
                      <w:noProof/>
                      <w:lang w:val="ro-RO"/>
                    </w:rPr>
                    <w:t>—</w:t>
                  </w:r>
                </w:p>
              </w:tc>
              <w:tc>
                <w:tcPr>
                  <w:tcW w:w="3728" w:type="dxa"/>
                  <w:hideMark/>
                </w:tcPr>
                <w:p w14:paraId="2B383173" w14:textId="77777777" w:rsidR="00692778" w:rsidRPr="00D22496" w:rsidRDefault="00692778">
                  <w:pPr>
                    <w:pStyle w:val="Paragraph"/>
                    <w:rPr>
                      <w:noProof/>
                      <w:lang w:val="ro-RO"/>
                    </w:rPr>
                  </w:pPr>
                  <w:r w:rsidRPr="00D22496">
                    <w:rPr>
                      <w:noProof/>
                      <w:lang w:val="ro-RO"/>
                    </w:rPr>
                    <w:t>cu sau fără montură metalică</w:t>
                  </w:r>
                </w:p>
              </w:tc>
            </w:tr>
          </w:tbl>
          <w:p w14:paraId="6157144D" w14:textId="77777777" w:rsidR="00692778" w:rsidRPr="00D22496" w:rsidRDefault="00692778">
            <w:pPr>
              <w:pStyle w:val="Paragraph"/>
              <w:rPr>
                <w:noProof/>
                <w:lang w:val="ro-RO"/>
              </w:rPr>
            </w:pPr>
            <w:r w:rsidRPr="00D22496">
              <w:rPr>
                <w:noProof/>
                <w:lang w:val="ro-RO"/>
              </w:rPr>
              <w:t>pentru utilizare la fabricarea autovehiculelor</w:t>
            </w:r>
          </w:p>
          <w:p w14:paraId="64B2AF0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5F09BD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A9694B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D31621" w14:textId="77777777" w:rsidR="00692778" w:rsidRPr="00D22496" w:rsidRDefault="00692778">
            <w:pPr>
              <w:pStyle w:val="Paragraph"/>
              <w:rPr>
                <w:noProof/>
                <w:lang w:val="ro-RO"/>
              </w:rPr>
            </w:pPr>
            <w:r w:rsidRPr="00D22496">
              <w:rPr>
                <w:noProof/>
                <w:lang w:val="ro-RO"/>
              </w:rPr>
              <w:t>31.12.2024</w:t>
            </w:r>
          </w:p>
        </w:tc>
      </w:tr>
      <w:tr w:rsidR="00692778" w:rsidRPr="00D22496" w14:paraId="0684079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B72796" w14:textId="77777777" w:rsidR="00692778" w:rsidRPr="00D22496" w:rsidRDefault="00692778">
            <w:pPr>
              <w:pStyle w:val="Paragraph"/>
              <w:rPr>
                <w:noProof/>
                <w:lang w:val="ro-RO"/>
              </w:rPr>
            </w:pPr>
            <w:r w:rsidRPr="00D22496">
              <w:rPr>
                <w:noProof/>
                <w:lang w:val="ro-RO"/>
              </w:rPr>
              <w:t>0.8453</w:t>
            </w:r>
          </w:p>
        </w:tc>
        <w:tc>
          <w:tcPr>
            <w:tcW w:w="909" w:type="dxa"/>
            <w:tcBorders>
              <w:top w:val="single" w:sz="4" w:space="0" w:color="auto"/>
              <w:left w:val="single" w:sz="4" w:space="0" w:color="auto"/>
              <w:bottom w:val="single" w:sz="4" w:space="0" w:color="auto"/>
              <w:right w:val="single" w:sz="4" w:space="0" w:color="auto"/>
            </w:tcBorders>
            <w:hideMark/>
          </w:tcPr>
          <w:p w14:paraId="40767A63" w14:textId="77777777" w:rsidR="00692778" w:rsidRPr="00D22496" w:rsidRDefault="00692778">
            <w:pPr>
              <w:pStyle w:val="Paragraph"/>
              <w:jc w:val="right"/>
              <w:rPr>
                <w:noProof/>
                <w:lang w:val="ro-RO"/>
              </w:rPr>
            </w:pPr>
            <w:r w:rsidRPr="00D22496">
              <w:rPr>
                <w:noProof/>
                <w:lang w:val="ro-RO"/>
              </w:rPr>
              <w:t>ex 8512 30 90</w:t>
            </w:r>
          </w:p>
        </w:tc>
        <w:tc>
          <w:tcPr>
            <w:tcW w:w="620" w:type="dxa"/>
            <w:tcBorders>
              <w:top w:val="single" w:sz="4" w:space="0" w:color="auto"/>
              <w:left w:val="single" w:sz="4" w:space="0" w:color="auto"/>
              <w:bottom w:val="single" w:sz="4" w:space="0" w:color="auto"/>
              <w:right w:val="single" w:sz="4" w:space="0" w:color="auto"/>
            </w:tcBorders>
            <w:hideMark/>
          </w:tcPr>
          <w:p w14:paraId="1C41FA1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A23FAD4" w14:textId="77777777" w:rsidR="00692778" w:rsidRPr="00D22496" w:rsidRDefault="00692778">
            <w:pPr>
              <w:pStyle w:val="Paragraph"/>
              <w:rPr>
                <w:noProof/>
                <w:lang w:val="ro-RO"/>
              </w:rPr>
            </w:pPr>
            <w:r w:rsidRPr="00D22496">
              <w:rPr>
                <w:noProof/>
                <w:lang w:val="ro-RO"/>
              </w:rPr>
              <w:t>Dispozitiv de simulare a sunetului motorului la viteză redusă a unui vehicul hibrid sau electric:</w:t>
            </w:r>
          </w:p>
          <w:tbl>
            <w:tblPr>
              <w:tblStyle w:val="Listdash"/>
              <w:tblW w:w="0" w:type="auto"/>
              <w:tblLayout w:type="fixed"/>
              <w:tblLook w:val="04A0" w:firstRow="1" w:lastRow="0" w:firstColumn="1" w:lastColumn="0" w:noHBand="0" w:noVBand="1"/>
            </w:tblPr>
            <w:tblGrid>
              <w:gridCol w:w="220"/>
              <w:gridCol w:w="3728"/>
            </w:tblGrid>
            <w:tr w:rsidR="00692778" w:rsidRPr="00D22496" w14:paraId="06FB02E0" w14:textId="77777777" w:rsidTr="0091713F">
              <w:tc>
                <w:tcPr>
                  <w:tcW w:w="220" w:type="dxa"/>
                  <w:hideMark/>
                </w:tcPr>
                <w:p w14:paraId="415A72E1" w14:textId="77777777" w:rsidR="00692778" w:rsidRPr="00D22496" w:rsidRDefault="00692778">
                  <w:pPr>
                    <w:pStyle w:val="Paragraph"/>
                    <w:rPr>
                      <w:noProof/>
                      <w:lang w:val="ro-RO"/>
                    </w:rPr>
                  </w:pPr>
                  <w:r w:rsidRPr="00D22496">
                    <w:rPr>
                      <w:noProof/>
                      <w:lang w:val="ro-RO"/>
                    </w:rPr>
                    <w:t>—</w:t>
                  </w:r>
                </w:p>
              </w:tc>
              <w:tc>
                <w:tcPr>
                  <w:tcW w:w="3728" w:type="dxa"/>
                  <w:hideMark/>
                </w:tcPr>
                <w:p w14:paraId="45F5EFBD" w14:textId="77777777" w:rsidR="00692778" w:rsidRPr="00D22496" w:rsidRDefault="00692778">
                  <w:pPr>
                    <w:pStyle w:val="Paragraph"/>
                    <w:rPr>
                      <w:noProof/>
                      <w:lang w:val="ro-RO"/>
                    </w:rPr>
                  </w:pPr>
                  <w:r w:rsidRPr="00D22496">
                    <w:rPr>
                      <w:noProof/>
                      <w:lang w:val="ro-RO"/>
                    </w:rPr>
                    <w:t>care conține cel puțin o placă de circuite imprimate și difuzor,</w:t>
                  </w:r>
                </w:p>
              </w:tc>
            </w:tr>
            <w:tr w:rsidR="00692778" w:rsidRPr="00D22496" w14:paraId="3B9A523A" w14:textId="77777777" w:rsidTr="0091713F">
              <w:tc>
                <w:tcPr>
                  <w:tcW w:w="220" w:type="dxa"/>
                  <w:hideMark/>
                </w:tcPr>
                <w:p w14:paraId="66A9FD5A" w14:textId="77777777" w:rsidR="00692778" w:rsidRPr="00D22496" w:rsidRDefault="00692778">
                  <w:pPr>
                    <w:pStyle w:val="Paragraph"/>
                    <w:rPr>
                      <w:noProof/>
                      <w:lang w:val="ro-RO"/>
                    </w:rPr>
                  </w:pPr>
                  <w:r w:rsidRPr="00D22496">
                    <w:rPr>
                      <w:noProof/>
                      <w:lang w:val="ro-RO"/>
                    </w:rPr>
                    <w:t>—</w:t>
                  </w:r>
                </w:p>
              </w:tc>
              <w:tc>
                <w:tcPr>
                  <w:tcW w:w="3728" w:type="dxa"/>
                  <w:hideMark/>
                </w:tcPr>
                <w:p w14:paraId="22694575" w14:textId="77777777" w:rsidR="00692778" w:rsidRPr="00D22496" w:rsidRDefault="00692778">
                  <w:pPr>
                    <w:pStyle w:val="Paragraph"/>
                    <w:rPr>
                      <w:noProof/>
                      <w:lang w:val="ro-RO"/>
                    </w:rPr>
                  </w:pPr>
                  <w:r w:rsidRPr="00D22496">
                    <w:rPr>
                      <w:noProof/>
                      <w:lang w:val="ro-RO"/>
                    </w:rPr>
                    <w:t>într-o carcasă din plastic cu suport,</w:t>
                  </w:r>
                </w:p>
              </w:tc>
            </w:tr>
          </w:tbl>
          <w:p w14:paraId="2A5141CE" w14:textId="77777777" w:rsidR="00692778" w:rsidRPr="00D22496" w:rsidRDefault="00692778">
            <w:pPr>
              <w:pStyle w:val="Paragraph"/>
              <w:rPr>
                <w:noProof/>
                <w:lang w:val="ro-RO"/>
              </w:rPr>
            </w:pPr>
            <w:r w:rsidRPr="00D22496">
              <w:rPr>
                <w:noProof/>
                <w:lang w:val="ro-RO"/>
              </w:rPr>
              <w:t>destinat utilizării la fabricarea mărfurilor de la capitolul 87</w:t>
            </w:r>
          </w:p>
          <w:p w14:paraId="0A56414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A13C2B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21087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54DD8D4" w14:textId="77777777" w:rsidR="00692778" w:rsidRPr="00D22496" w:rsidRDefault="00692778">
            <w:pPr>
              <w:pStyle w:val="Paragraph"/>
              <w:rPr>
                <w:noProof/>
                <w:lang w:val="ro-RO"/>
              </w:rPr>
            </w:pPr>
            <w:r w:rsidRPr="00D22496">
              <w:rPr>
                <w:noProof/>
                <w:lang w:val="ro-RO"/>
              </w:rPr>
              <w:t>31.12.2027</w:t>
            </w:r>
          </w:p>
        </w:tc>
      </w:tr>
      <w:tr w:rsidR="00692778" w:rsidRPr="00D22496" w14:paraId="2DBE88F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2233B9E" w14:textId="77777777" w:rsidR="00692778" w:rsidRPr="00D22496" w:rsidRDefault="00692778">
            <w:pPr>
              <w:pStyle w:val="Paragraph"/>
              <w:rPr>
                <w:noProof/>
                <w:lang w:val="ro-RO"/>
              </w:rPr>
            </w:pPr>
            <w:r w:rsidRPr="00D22496">
              <w:rPr>
                <w:noProof/>
                <w:lang w:val="ro-RO"/>
              </w:rPr>
              <w:t>0.5983</w:t>
            </w:r>
          </w:p>
          <w:p w14:paraId="6CB2CC20"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24DDC8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8512 40 00</w:t>
            </w:r>
          </w:p>
          <w:p w14:paraId="20117538" w14:textId="77777777" w:rsidR="00692778" w:rsidRPr="00D22496" w:rsidRDefault="00692778">
            <w:pPr>
              <w:pStyle w:val="Paragraph"/>
              <w:jc w:val="right"/>
              <w:rPr>
                <w:noProof/>
                <w:lang w:val="ro-RO"/>
              </w:rPr>
            </w:pPr>
            <w:r w:rsidRPr="00D22496">
              <w:rPr>
                <w:noProof/>
                <w:lang w:val="ro-RO"/>
              </w:rPr>
              <w:t>ex 8516 80 20</w:t>
            </w:r>
          </w:p>
        </w:tc>
        <w:tc>
          <w:tcPr>
            <w:tcW w:w="620" w:type="dxa"/>
            <w:tcBorders>
              <w:top w:val="single" w:sz="4" w:space="0" w:color="auto"/>
              <w:left w:val="single" w:sz="4" w:space="0" w:color="auto"/>
              <w:bottom w:val="single" w:sz="4" w:space="0" w:color="auto"/>
              <w:right w:val="single" w:sz="4" w:space="0" w:color="auto"/>
            </w:tcBorders>
            <w:hideMark/>
          </w:tcPr>
          <w:p w14:paraId="58CAA0D6" w14:textId="77777777" w:rsidR="00692778" w:rsidRPr="00D22496" w:rsidRDefault="00692778">
            <w:pPr>
              <w:pStyle w:val="Paragraph"/>
              <w:jc w:val="center"/>
              <w:rPr>
                <w:noProof/>
                <w:lang w:val="ro-RO"/>
              </w:rPr>
            </w:pPr>
            <w:r w:rsidRPr="00D22496">
              <w:rPr>
                <w:noProof/>
                <w:lang w:val="ro-RO"/>
              </w:rPr>
              <w:t>10</w:t>
            </w:r>
          </w:p>
          <w:p w14:paraId="7089141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55D5D60E" w14:textId="77777777" w:rsidR="00692778" w:rsidRPr="00D22496" w:rsidRDefault="00692778">
            <w:pPr>
              <w:pStyle w:val="Paragraph"/>
              <w:rPr>
                <w:noProof/>
                <w:lang w:val="ro-RO"/>
              </w:rPr>
            </w:pPr>
            <w:r w:rsidRPr="00D22496">
              <w:rPr>
                <w:noProof/>
                <w:lang w:val="ro-RO"/>
              </w:rPr>
              <w:t>Folie de încălzire pentru oglinzi retrovizoare laterale:</w:t>
            </w:r>
          </w:p>
          <w:tbl>
            <w:tblPr>
              <w:tblStyle w:val="Listdash"/>
              <w:tblW w:w="0" w:type="auto"/>
              <w:tblLayout w:type="fixed"/>
              <w:tblLook w:val="04A0" w:firstRow="1" w:lastRow="0" w:firstColumn="1" w:lastColumn="0" w:noHBand="0" w:noVBand="1"/>
            </w:tblPr>
            <w:tblGrid>
              <w:gridCol w:w="220"/>
              <w:gridCol w:w="3728"/>
            </w:tblGrid>
            <w:tr w:rsidR="00692778" w:rsidRPr="00D22496" w14:paraId="4C9F9E68" w14:textId="77777777" w:rsidTr="0091713F">
              <w:tc>
                <w:tcPr>
                  <w:tcW w:w="220" w:type="dxa"/>
                  <w:hideMark/>
                </w:tcPr>
                <w:p w14:paraId="0781CD67" w14:textId="77777777" w:rsidR="00692778" w:rsidRPr="00D22496" w:rsidRDefault="00692778">
                  <w:pPr>
                    <w:pStyle w:val="Paragraph"/>
                    <w:rPr>
                      <w:noProof/>
                      <w:lang w:val="ro-RO"/>
                    </w:rPr>
                  </w:pPr>
                  <w:r w:rsidRPr="00D22496">
                    <w:rPr>
                      <w:noProof/>
                      <w:lang w:val="ro-RO"/>
                    </w:rPr>
                    <w:t>—</w:t>
                  </w:r>
                </w:p>
              </w:tc>
              <w:tc>
                <w:tcPr>
                  <w:tcW w:w="3728" w:type="dxa"/>
                  <w:hideMark/>
                </w:tcPr>
                <w:p w14:paraId="19B194A1" w14:textId="77777777" w:rsidR="00692778" w:rsidRPr="00D22496" w:rsidRDefault="00692778">
                  <w:pPr>
                    <w:pStyle w:val="Paragraph"/>
                    <w:rPr>
                      <w:noProof/>
                      <w:lang w:val="ro-RO"/>
                    </w:rPr>
                  </w:pPr>
                  <w:r w:rsidRPr="00D22496">
                    <w:rPr>
                      <w:noProof/>
                      <w:lang w:val="ro-RO"/>
                    </w:rPr>
                    <w:t>cu două contacte electrice,</w:t>
                  </w:r>
                </w:p>
              </w:tc>
            </w:tr>
            <w:tr w:rsidR="00692778" w:rsidRPr="00D22496" w14:paraId="743C1CDC" w14:textId="77777777" w:rsidTr="0091713F">
              <w:tc>
                <w:tcPr>
                  <w:tcW w:w="220" w:type="dxa"/>
                  <w:hideMark/>
                </w:tcPr>
                <w:p w14:paraId="228CE548" w14:textId="77777777" w:rsidR="00692778" w:rsidRPr="00D22496" w:rsidRDefault="00692778">
                  <w:pPr>
                    <w:pStyle w:val="Paragraph"/>
                    <w:rPr>
                      <w:noProof/>
                      <w:lang w:val="ro-RO"/>
                    </w:rPr>
                  </w:pPr>
                  <w:r w:rsidRPr="00D22496">
                    <w:rPr>
                      <w:noProof/>
                      <w:lang w:val="ro-RO"/>
                    </w:rPr>
                    <w:t>—</w:t>
                  </w:r>
                </w:p>
              </w:tc>
              <w:tc>
                <w:tcPr>
                  <w:tcW w:w="3728" w:type="dxa"/>
                  <w:hideMark/>
                </w:tcPr>
                <w:p w14:paraId="1244CB68" w14:textId="77777777" w:rsidR="00692778" w:rsidRPr="00D22496" w:rsidRDefault="00692778">
                  <w:pPr>
                    <w:pStyle w:val="Paragraph"/>
                    <w:rPr>
                      <w:noProof/>
                      <w:lang w:val="ro-RO"/>
                    </w:rPr>
                  </w:pPr>
                  <w:r w:rsidRPr="00D22496">
                    <w:rPr>
                      <w:noProof/>
                      <w:lang w:val="ro-RO"/>
                    </w:rPr>
                    <w:t>cu un strat adeziv pe ambele părți (pe partea suportului de plastic al oglinzii și pe partea oglinzii),</w:t>
                  </w:r>
                </w:p>
              </w:tc>
            </w:tr>
            <w:tr w:rsidR="00692778" w:rsidRPr="00D22496" w14:paraId="732FFC85" w14:textId="77777777" w:rsidTr="0091713F">
              <w:tc>
                <w:tcPr>
                  <w:tcW w:w="220" w:type="dxa"/>
                  <w:hideMark/>
                </w:tcPr>
                <w:p w14:paraId="412C1A16" w14:textId="77777777" w:rsidR="00692778" w:rsidRPr="00D22496" w:rsidRDefault="00692778">
                  <w:pPr>
                    <w:pStyle w:val="Paragraph"/>
                    <w:rPr>
                      <w:noProof/>
                      <w:lang w:val="ro-RO"/>
                    </w:rPr>
                  </w:pPr>
                  <w:r w:rsidRPr="00D22496">
                    <w:rPr>
                      <w:noProof/>
                      <w:lang w:val="ro-RO"/>
                    </w:rPr>
                    <w:t>—</w:t>
                  </w:r>
                </w:p>
              </w:tc>
              <w:tc>
                <w:tcPr>
                  <w:tcW w:w="3728" w:type="dxa"/>
                  <w:hideMark/>
                </w:tcPr>
                <w:p w14:paraId="53F182B3" w14:textId="77777777" w:rsidR="00692778" w:rsidRPr="00D22496" w:rsidRDefault="00692778">
                  <w:pPr>
                    <w:pStyle w:val="Paragraph"/>
                    <w:rPr>
                      <w:noProof/>
                      <w:lang w:val="ro-RO"/>
                    </w:rPr>
                  </w:pPr>
                  <w:r w:rsidRPr="00D22496">
                    <w:rPr>
                      <w:noProof/>
                      <w:lang w:val="ro-RO"/>
                    </w:rPr>
                    <w:t>cu o folie de protecție de hârtie pe ambele părți</w:t>
                  </w:r>
                </w:p>
              </w:tc>
            </w:tr>
          </w:tbl>
          <w:p w14:paraId="12F75EF3" w14:textId="77777777" w:rsidR="00692778" w:rsidRPr="00D22496" w:rsidRDefault="00692778">
            <w:pPr>
              <w:pStyle w:val="Paragraph"/>
              <w:rPr>
                <w:noProof/>
                <w:lang w:val="ro-RO"/>
              </w:rPr>
            </w:pPr>
          </w:p>
          <w:p w14:paraId="370241A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C9D9867" w14:textId="77777777" w:rsidR="00692778" w:rsidRPr="00D22496" w:rsidRDefault="00692778">
            <w:pPr>
              <w:pStyle w:val="Paragraph"/>
              <w:rPr>
                <w:noProof/>
                <w:lang w:val="ro-RO"/>
              </w:rPr>
            </w:pPr>
            <w:r w:rsidRPr="00D22496">
              <w:rPr>
                <w:noProof/>
                <w:lang w:val="ro-RO"/>
              </w:rPr>
              <w:t>0 %</w:t>
            </w:r>
          </w:p>
          <w:p w14:paraId="74ECA778"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5E190C5" w14:textId="77777777" w:rsidR="00692778" w:rsidRPr="00D22496" w:rsidRDefault="00692778">
            <w:pPr>
              <w:pStyle w:val="Paragraph"/>
              <w:rPr>
                <w:noProof/>
                <w:lang w:val="ro-RO"/>
              </w:rPr>
            </w:pPr>
            <w:r w:rsidRPr="00D22496">
              <w:rPr>
                <w:noProof/>
                <w:lang w:val="ro-RO"/>
              </w:rPr>
              <w:t>-</w:t>
            </w:r>
          </w:p>
          <w:p w14:paraId="297B97E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057E6311" w14:textId="77777777" w:rsidR="00692778" w:rsidRPr="00D22496" w:rsidRDefault="00692778">
            <w:pPr>
              <w:pStyle w:val="Paragraph"/>
              <w:rPr>
                <w:noProof/>
                <w:lang w:val="ro-RO"/>
              </w:rPr>
            </w:pPr>
            <w:r w:rsidRPr="00D22496">
              <w:rPr>
                <w:noProof/>
                <w:lang w:val="ro-RO"/>
              </w:rPr>
              <w:t>31.12.2024</w:t>
            </w:r>
          </w:p>
          <w:p w14:paraId="5CAB2BDC" w14:textId="77777777" w:rsidR="00692778" w:rsidRPr="00D22496" w:rsidRDefault="00692778">
            <w:pPr>
              <w:pStyle w:val="Paragraph"/>
              <w:rPr>
                <w:noProof/>
                <w:lang w:val="ro-RO"/>
              </w:rPr>
            </w:pPr>
          </w:p>
        </w:tc>
      </w:tr>
      <w:tr w:rsidR="00692778" w:rsidRPr="00D22496" w14:paraId="4A9CF66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19930BE" w14:textId="77777777" w:rsidR="00692778" w:rsidRPr="00D22496" w:rsidRDefault="00692778">
            <w:pPr>
              <w:pStyle w:val="Paragraph"/>
              <w:rPr>
                <w:noProof/>
                <w:lang w:val="ro-RO"/>
              </w:rPr>
            </w:pPr>
            <w:r w:rsidRPr="00D22496">
              <w:rPr>
                <w:noProof/>
                <w:lang w:val="ro-RO"/>
              </w:rPr>
              <w:t>0.6522</w:t>
            </w:r>
          </w:p>
          <w:p w14:paraId="6CEFA7A9" w14:textId="77777777" w:rsidR="00692778" w:rsidRPr="00D22496" w:rsidRDefault="00692778">
            <w:pPr>
              <w:pStyle w:val="Paragraph"/>
              <w:rPr>
                <w:noProof/>
                <w:lang w:val="ro-RO"/>
              </w:rPr>
            </w:pPr>
          </w:p>
          <w:p w14:paraId="40FFF8E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6FC9AB3" w14:textId="77777777" w:rsidR="00692778" w:rsidRPr="00D22496" w:rsidRDefault="00692778">
            <w:pPr>
              <w:pStyle w:val="Paragraph"/>
              <w:jc w:val="right"/>
              <w:rPr>
                <w:noProof/>
                <w:lang w:val="ro-RO"/>
              </w:rPr>
            </w:pPr>
            <w:r w:rsidRPr="00D22496">
              <w:rPr>
                <w:noProof/>
                <w:lang w:val="ro-RO"/>
              </w:rPr>
              <w:t>ex 8514 20 80</w:t>
            </w:r>
          </w:p>
          <w:p w14:paraId="13C78445" w14:textId="77777777" w:rsidR="00692778" w:rsidRPr="00D22496" w:rsidRDefault="00692778">
            <w:pPr>
              <w:pStyle w:val="Paragraph"/>
              <w:jc w:val="right"/>
              <w:rPr>
                <w:noProof/>
                <w:lang w:val="ro-RO"/>
              </w:rPr>
            </w:pPr>
            <w:r w:rsidRPr="00D22496">
              <w:rPr>
                <w:noProof/>
                <w:lang w:val="ro-RO"/>
              </w:rPr>
              <w:t>ex 8516 50 00</w:t>
            </w:r>
          </w:p>
          <w:p w14:paraId="682A0A3B" w14:textId="77777777" w:rsidR="00692778" w:rsidRPr="00D22496" w:rsidRDefault="00692778">
            <w:pPr>
              <w:pStyle w:val="Paragraph"/>
              <w:jc w:val="right"/>
              <w:rPr>
                <w:noProof/>
                <w:lang w:val="ro-RO"/>
              </w:rPr>
            </w:pPr>
            <w:r w:rsidRPr="00D22496">
              <w:rPr>
                <w:noProof/>
                <w:lang w:val="ro-RO"/>
              </w:rPr>
              <w:t>ex 8516 60 80</w:t>
            </w:r>
          </w:p>
        </w:tc>
        <w:tc>
          <w:tcPr>
            <w:tcW w:w="620" w:type="dxa"/>
            <w:tcBorders>
              <w:top w:val="single" w:sz="4" w:space="0" w:color="auto"/>
              <w:left w:val="single" w:sz="4" w:space="0" w:color="auto"/>
              <w:bottom w:val="single" w:sz="4" w:space="0" w:color="auto"/>
              <w:right w:val="single" w:sz="4" w:space="0" w:color="auto"/>
            </w:tcBorders>
            <w:hideMark/>
          </w:tcPr>
          <w:p w14:paraId="2FD757FF" w14:textId="77777777" w:rsidR="00692778" w:rsidRPr="00D22496" w:rsidRDefault="00692778">
            <w:pPr>
              <w:pStyle w:val="Paragraph"/>
              <w:jc w:val="center"/>
              <w:rPr>
                <w:noProof/>
                <w:lang w:val="ro-RO"/>
              </w:rPr>
            </w:pPr>
            <w:r w:rsidRPr="00D22496">
              <w:rPr>
                <w:noProof/>
                <w:lang w:val="ro-RO"/>
              </w:rPr>
              <w:t>10</w:t>
            </w:r>
          </w:p>
          <w:p w14:paraId="73578DF4" w14:textId="77777777" w:rsidR="00692778" w:rsidRPr="00D22496" w:rsidRDefault="00692778">
            <w:pPr>
              <w:pStyle w:val="Paragraph"/>
              <w:jc w:val="center"/>
              <w:rPr>
                <w:noProof/>
                <w:lang w:val="ro-RO"/>
              </w:rPr>
            </w:pPr>
            <w:r w:rsidRPr="00D22496">
              <w:rPr>
                <w:noProof/>
                <w:lang w:val="ro-RO"/>
              </w:rPr>
              <w:t>10</w:t>
            </w:r>
          </w:p>
          <w:p w14:paraId="00EDABF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38EA48BE" w14:textId="77777777" w:rsidR="00692778" w:rsidRPr="00D22496" w:rsidRDefault="00692778">
            <w:pPr>
              <w:pStyle w:val="Paragraph"/>
              <w:rPr>
                <w:noProof/>
                <w:lang w:val="ro-RO"/>
              </w:rPr>
            </w:pPr>
            <w:r w:rsidRPr="00D22496">
              <w:rPr>
                <w:noProof/>
                <w:lang w:val="ro-RO"/>
              </w:rPr>
              <w:t>Incintă cuprinzând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22B42007" w14:textId="77777777" w:rsidTr="0091713F">
              <w:tc>
                <w:tcPr>
                  <w:tcW w:w="220" w:type="dxa"/>
                  <w:hideMark/>
                </w:tcPr>
                <w:p w14:paraId="0EF57519" w14:textId="77777777" w:rsidR="00692778" w:rsidRPr="00D22496" w:rsidRDefault="00692778">
                  <w:pPr>
                    <w:pStyle w:val="Paragraph"/>
                    <w:rPr>
                      <w:noProof/>
                      <w:lang w:val="ro-RO"/>
                    </w:rPr>
                  </w:pPr>
                  <w:r w:rsidRPr="00D22496">
                    <w:rPr>
                      <w:noProof/>
                      <w:lang w:val="ro-RO"/>
                    </w:rPr>
                    <w:t>—</w:t>
                  </w:r>
                </w:p>
              </w:tc>
              <w:tc>
                <w:tcPr>
                  <w:tcW w:w="3728" w:type="dxa"/>
                  <w:hideMark/>
                </w:tcPr>
                <w:p w14:paraId="7999F760" w14:textId="77777777" w:rsidR="00692778" w:rsidRPr="00D22496" w:rsidRDefault="00692778">
                  <w:pPr>
                    <w:pStyle w:val="Paragraph"/>
                    <w:rPr>
                      <w:noProof/>
                      <w:lang w:val="ro-RO"/>
                    </w:rPr>
                  </w:pPr>
                  <w:r w:rsidRPr="00D22496">
                    <w:rPr>
                      <w:noProof/>
                      <w:lang w:val="ro-RO"/>
                    </w:rPr>
                    <w:t>un transformator cu o intrare de maximum 240 V și cu o ieșire de maximum 3 000 W</w:t>
                  </w:r>
                </w:p>
              </w:tc>
            </w:tr>
            <w:tr w:rsidR="00692778" w:rsidRPr="00D22496" w14:paraId="39B40127" w14:textId="77777777" w:rsidTr="0091713F">
              <w:tc>
                <w:tcPr>
                  <w:tcW w:w="220" w:type="dxa"/>
                  <w:hideMark/>
                </w:tcPr>
                <w:p w14:paraId="733D73A6" w14:textId="77777777" w:rsidR="00692778" w:rsidRPr="00D22496" w:rsidRDefault="00692778">
                  <w:pPr>
                    <w:pStyle w:val="Paragraph"/>
                    <w:rPr>
                      <w:noProof/>
                      <w:lang w:val="ro-RO"/>
                    </w:rPr>
                  </w:pPr>
                  <w:r w:rsidRPr="00D22496">
                    <w:rPr>
                      <w:noProof/>
                      <w:lang w:val="ro-RO"/>
                    </w:rPr>
                    <w:t>—</w:t>
                  </w:r>
                </w:p>
              </w:tc>
              <w:tc>
                <w:tcPr>
                  <w:tcW w:w="3728" w:type="dxa"/>
                  <w:hideMark/>
                </w:tcPr>
                <w:p w14:paraId="178A8F9C" w14:textId="77777777" w:rsidR="00692778" w:rsidRPr="00D22496" w:rsidRDefault="00692778">
                  <w:pPr>
                    <w:pStyle w:val="Paragraph"/>
                    <w:rPr>
                      <w:noProof/>
                      <w:lang w:val="ro-RO"/>
                    </w:rPr>
                  </w:pPr>
                  <w:r w:rsidRPr="00D22496">
                    <w:rPr>
                      <w:noProof/>
                      <w:lang w:val="ro-RO"/>
                    </w:rPr>
                    <w:t>un motor de ventilator decurent alternativ sau de curent continuu, cu o ieșire de maximum 42 watts</w:t>
                  </w:r>
                </w:p>
              </w:tc>
            </w:tr>
            <w:tr w:rsidR="00692778" w:rsidRPr="00D22496" w14:paraId="40BFFF1F" w14:textId="77777777" w:rsidTr="0091713F">
              <w:tc>
                <w:tcPr>
                  <w:tcW w:w="220" w:type="dxa"/>
                  <w:hideMark/>
                </w:tcPr>
                <w:p w14:paraId="499D18D3" w14:textId="77777777" w:rsidR="00692778" w:rsidRPr="00D22496" w:rsidRDefault="00692778">
                  <w:pPr>
                    <w:pStyle w:val="Paragraph"/>
                    <w:rPr>
                      <w:noProof/>
                      <w:lang w:val="ro-RO"/>
                    </w:rPr>
                  </w:pPr>
                  <w:r w:rsidRPr="00D22496">
                    <w:rPr>
                      <w:noProof/>
                      <w:lang w:val="ro-RO"/>
                    </w:rPr>
                    <w:t>—</w:t>
                  </w:r>
                </w:p>
              </w:tc>
              <w:tc>
                <w:tcPr>
                  <w:tcW w:w="3728" w:type="dxa"/>
                  <w:hideMark/>
                </w:tcPr>
                <w:p w14:paraId="2ACE2075" w14:textId="77777777" w:rsidR="00692778" w:rsidRPr="00D22496" w:rsidRDefault="00692778">
                  <w:pPr>
                    <w:pStyle w:val="Paragraph"/>
                    <w:rPr>
                      <w:noProof/>
                      <w:lang w:val="ro-RO"/>
                    </w:rPr>
                  </w:pPr>
                  <w:r w:rsidRPr="00D22496">
                    <w:rPr>
                      <w:noProof/>
                      <w:lang w:val="ro-RO"/>
                    </w:rPr>
                    <w:t>o carcasă din oțel inoxidabil</w:t>
                  </w:r>
                </w:p>
              </w:tc>
            </w:tr>
            <w:tr w:rsidR="00692778" w:rsidRPr="00D22496" w14:paraId="1C788E9A" w14:textId="77777777" w:rsidTr="0091713F">
              <w:tc>
                <w:tcPr>
                  <w:tcW w:w="220" w:type="dxa"/>
                  <w:hideMark/>
                </w:tcPr>
                <w:p w14:paraId="20AB2134" w14:textId="77777777" w:rsidR="00692778" w:rsidRPr="00D22496" w:rsidRDefault="00692778">
                  <w:pPr>
                    <w:pStyle w:val="Paragraph"/>
                    <w:rPr>
                      <w:noProof/>
                      <w:lang w:val="ro-RO"/>
                    </w:rPr>
                  </w:pPr>
                  <w:r w:rsidRPr="00D22496">
                    <w:rPr>
                      <w:noProof/>
                      <w:lang w:val="ro-RO"/>
                    </w:rPr>
                    <w:t>—</w:t>
                  </w:r>
                </w:p>
              </w:tc>
              <w:tc>
                <w:tcPr>
                  <w:tcW w:w="3728" w:type="dxa"/>
                  <w:hideMark/>
                </w:tcPr>
                <w:p w14:paraId="602592AB" w14:textId="77777777" w:rsidR="00692778" w:rsidRPr="00D22496" w:rsidRDefault="00692778">
                  <w:pPr>
                    <w:pStyle w:val="Paragraph"/>
                    <w:rPr>
                      <w:noProof/>
                      <w:lang w:val="ro-RO"/>
                    </w:rPr>
                  </w:pPr>
                  <w:r w:rsidRPr="00D22496">
                    <w:rPr>
                      <w:noProof/>
                      <w:lang w:val="ro-RO"/>
                    </w:rPr>
                    <w:t>cu sau fără un magnetron cu o putere de ieșire a microundelor de maximum 900</w:t>
                  </w:r>
                </w:p>
              </w:tc>
            </w:tr>
          </w:tbl>
          <w:p w14:paraId="580373AC" w14:textId="77777777" w:rsidR="00692778" w:rsidRPr="00D22496" w:rsidRDefault="00692778">
            <w:pPr>
              <w:pStyle w:val="Paragraph"/>
              <w:rPr>
                <w:noProof/>
                <w:lang w:val="ro-RO"/>
              </w:rPr>
            </w:pPr>
            <w:r w:rsidRPr="00D22496">
              <w:rPr>
                <w:noProof/>
                <w:lang w:val="ro-RO"/>
              </w:rPr>
              <w:t>pentru utilizarea la fabricarea produselor încastrabile de la codurile NC 8514 2080, 8516 5000 și 8516 6080 </w:t>
            </w:r>
          </w:p>
          <w:p w14:paraId="1779838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BB67C33" w14:textId="77777777" w:rsidR="00692778" w:rsidRPr="00D22496" w:rsidRDefault="00692778">
            <w:pPr>
              <w:pStyle w:val="Paragraph"/>
              <w:rPr>
                <w:noProof/>
                <w:lang w:val="ro-RO"/>
              </w:rPr>
            </w:pPr>
          </w:p>
          <w:p w14:paraId="12C77AE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9C3E477" w14:textId="77777777" w:rsidR="00692778" w:rsidRPr="00D22496" w:rsidRDefault="00692778">
            <w:pPr>
              <w:pStyle w:val="Paragraph"/>
              <w:rPr>
                <w:noProof/>
                <w:lang w:val="ro-RO"/>
              </w:rPr>
            </w:pPr>
            <w:r w:rsidRPr="00D22496">
              <w:rPr>
                <w:noProof/>
                <w:lang w:val="ro-RO"/>
              </w:rPr>
              <w:t>0 %</w:t>
            </w:r>
          </w:p>
          <w:p w14:paraId="3B206134" w14:textId="77777777" w:rsidR="00692778" w:rsidRPr="00D22496" w:rsidRDefault="00692778">
            <w:pPr>
              <w:pStyle w:val="Paragraph"/>
              <w:rPr>
                <w:noProof/>
                <w:lang w:val="ro-RO"/>
              </w:rPr>
            </w:pPr>
          </w:p>
          <w:p w14:paraId="643DD5AA"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33AC96E" w14:textId="77777777" w:rsidR="00692778" w:rsidRPr="00D22496" w:rsidRDefault="00692778">
            <w:pPr>
              <w:pStyle w:val="Paragraph"/>
              <w:rPr>
                <w:noProof/>
                <w:lang w:val="ro-RO"/>
              </w:rPr>
            </w:pPr>
            <w:r w:rsidRPr="00D22496">
              <w:rPr>
                <w:noProof/>
                <w:lang w:val="ro-RO"/>
              </w:rPr>
              <w:t>p/st</w:t>
            </w:r>
          </w:p>
          <w:p w14:paraId="714E3F4C" w14:textId="77777777" w:rsidR="00692778" w:rsidRPr="00D22496" w:rsidRDefault="00692778">
            <w:pPr>
              <w:pStyle w:val="Paragraph"/>
              <w:rPr>
                <w:noProof/>
                <w:lang w:val="ro-RO"/>
              </w:rPr>
            </w:pPr>
          </w:p>
          <w:p w14:paraId="61DF4B9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E646308" w14:textId="77777777" w:rsidR="00692778" w:rsidRPr="00D22496" w:rsidRDefault="00692778">
            <w:pPr>
              <w:pStyle w:val="Paragraph"/>
              <w:rPr>
                <w:noProof/>
                <w:lang w:val="ro-RO"/>
              </w:rPr>
            </w:pPr>
            <w:r w:rsidRPr="00D22496">
              <w:rPr>
                <w:noProof/>
                <w:lang w:val="ro-RO"/>
              </w:rPr>
              <w:t>31.12.2024</w:t>
            </w:r>
          </w:p>
          <w:p w14:paraId="7C380F0E" w14:textId="77777777" w:rsidR="00692778" w:rsidRPr="00D22496" w:rsidRDefault="00692778">
            <w:pPr>
              <w:pStyle w:val="Paragraph"/>
              <w:rPr>
                <w:noProof/>
                <w:lang w:val="ro-RO"/>
              </w:rPr>
            </w:pPr>
          </w:p>
          <w:p w14:paraId="0DA69489" w14:textId="77777777" w:rsidR="00692778" w:rsidRPr="00D22496" w:rsidRDefault="00692778">
            <w:pPr>
              <w:pStyle w:val="Paragraph"/>
              <w:rPr>
                <w:noProof/>
                <w:lang w:val="ro-RO"/>
              </w:rPr>
            </w:pPr>
          </w:p>
        </w:tc>
      </w:tr>
      <w:tr w:rsidR="00692778" w:rsidRPr="00D22496" w14:paraId="203182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A5B4D3" w14:textId="77777777" w:rsidR="00692778" w:rsidRPr="00D22496" w:rsidRDefault="00692778">
            <w:pPr>
              <w:pStyle w:val="Paragraph"/>
              <w:rPr>
                <w:noProof/>
                <w:lang w:val="ro-RO"/>
              </w:rPr>
            </w:pPr>
            <w:r w:rsidRPr="00D22496">
              <w:rPr>
                <w:noProof/>
                <w:lang w:val="ro-RO"/>
              </w:rPr>
              <w:t>0.8391</w:t>
            </w:r>
          </w:p>
        </w:tc>
        <w:tc>
          <w:tcPr>
            <w:tcW w:w="909" w:type="dxa"/>
            <w:tcBorders>
              <w:top w:val="single" w:sz="4" w:space="0" w:color="auto"/>
              <w:left w:val="single" w:sz="4" w:space="0" w:color="auto"/>
              <w:bottom w:val="single" w:sz="4" w:space="0" w:color="auto"/>
              <w:right w:val="single" w:sz="4" w:space="0" w:color="auto"/>
            </w:tcBorders>
            <w:hideMark/>
          </w:tcPr>
          <w:p w14:paraId="2A16A93E" w14:textId="77777777" w:rsidR="00692778" w:rsidRPr="00D22496" w:rsidRDefault="00692778">
            <w:pPr>
              <w:pStyle w:val="Paragraph"/>
              <w:jc w:val="right"/>
              <w:rPr>
                <w:noProof/>
                <w:lang w:val="ro-RO"/>
              </w:rPr>
            </w:pPr>
            <w:r w:rsidRPr="00D22496">
              <w:rPr>
                <w:noProof/>
                <w:lang w:val="ro-RO"/>
              </w:rPr>
              <w:t>ex 8516 10 80</w:t>
            </w:r>
          </w:p>
        </w:tc>
        <w:tc>
          <w:tcPr>
            <w:tcW w:w="620" w:type="dxa"/>
            <w:tcBorders>
              <w:top w:val="single" w:sz="4" w:space="0" w:color="auto"/>
              <w:left w:val="single" w:sz="4" w:space="0" w:color="auto"/>
              <w:bottom w:val="single" w:sz="4" w:space="0" w:color="auto"/>
              <w:right w:val="single" w:sz="4" w:space="0" w:color="auto"/>
            </w:tcBorders>
            <w:hideMark/>
          </w:tcPr>
          <w:p w14:paraId="426777E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66FDB99" w14:textId="77777777" w:rsidR="00692778" w:rsidRPr="00D22496" w:rsidRDefault="00692778">
            <w:pPr>
              <w:pStyle w:val="Paragraph"/>
              <w:rPr>
                <w:noProof/>
                <w:lang w:val="ro-RO"/>
              </w:rPr>
            </w:pPr>
            <w:r w:rsidRPr="00D22496">
              <w:rPr>
                <w:noProof/>
                <w:lang w:val="ro-RO"/>
              </w:rPr>
              <w:t>Element tubular de încălzire cu flanșă de montare pentru mașinile de spălat rufe:</w:t>
            </w:r>
          </w:p>
          <w:tbl>
            <w:tblPr>
              <w:tblStyle w:val="Listdash"/>
              <w:tblW w:w="0" w:type="auto"/>
              <w:tblLayout w:type="fixed"/>
              <w:tblLook w:val="04A0" w:firstRow="1" w:lastRow="0" w:firstColumn="1" w:lastColumn="0" w:noHBand="0" w:noVBand="1"/>
            </w:tblPr>
            <w:tblGrid>
              <w:gridCol w:w="220"/>
              <w:gridCol w:w="3728"/>
            </w:tblGrid>
            <w:tr w:rsidR="00692778" w:rsidRPr="00D22496" w14:paraId="7D6007E5" w14:textId="77777777" w:rsidTr="0091713F">
              <w:tc>
                <w:tcPr>
                  <w:tcW w:w="220" w:type="dxa"/>
                  <w:hideMark/>
                </w:tcPr>
                <w:p w14:paraId="5C4827AA" w14:textId="77777777" w:rsidR="00692778" w:rsidRPr="00D22496" w:rsidRDefault="00692778">
                  <w:pPr>
                    <w:pStyle w:val="Paragraph"/>
                    <w:rPr>
                      <w:noProof/>
                      <w:lang w:val="ro-RO"/>
                    </w:rPr>
                  </w:pPr>
                  <w:r w:rsidRPr="00D22496">
                    <w:rPr>
                      <w:noProof/>
                      <w:lang w:val="ro-RO"/>
                    </w:rPr>
                    <w:t>—</w:t>
                  </w:r>
                </w:p>
              </w:tc>
              <w:tc>
                <w:tcPr>
                  <w:tcW w:w="3728" w:type="dxa"/>
                  <w:hideMark/>
                </w:tcPr>
                <w:p w14:paraId="57268F9B" w14:textId="77777777" w:rsidR="00692778" w:rsidRPr="00D22496" w:rsidRDefault="00692778">
                  <w:pPr>
                    <w:pStyle w:val="Paragraph"/>
                    <w:rPr>
                      <w:noProof/>
                      <w:lang w:val="ro-RO"/>
                    </w:rPr>
                  </w:pPr>
                  <w:r w:rsidRPr="00D22496">
                    <w:rPr>
                      <w:noProof/>
                      <w:lang w:val="ro-RO"/>
                    </w:rPr>
                    <w:t>cu o putere nominală de ieșire de 1 700 W la o tensiune de alimentare de 230 V c.a.;</w:t>
                  </w:r>
                </w:p>
              </w:tc>
            </w:tr>
            <w:tr w:rsidR="00692778" w:rsidRPr="00D22496" w14:paraId="1BF0315F" w14:textId="77777777" w:rsidTr="0091713F">
              <w:tc>
                <w:tcPr>
                  <w:tcW w:w="220" w:type="dxa"/>
                  <w:hideMark/>
                </w:tcPr>
                <w:p w14:paraId="681BCD2E" w14:textId="77777777" w:rsidR="00692778" w:rsidRPr="00D22496" w:rsidRDefault="00692778">
                  <w:pPr>
                    <w:pStyle w:val="Paragraph"/>
                    <w:rPr>
                      <w:noProof/>
                      <w:lang w:val="ro-RO"/>
                    </w:rPr>
                  </w:pPr>
                  <w:r w:rsidRPr="00D22496">
                    <w:rPr>
                      <w:noProof/>
                      <w:lang w:val="ro-RO"/>
                    </w:rPr>
                    <w:t>—</w:t>
                  </w:r>
                </w:p>
              </w:tc>
              <w:tc>
                <w:tcPr>
                  <w:tcW w:w="3728" w:type="dxa"/>
                  <w:hideMark/>
                </w:tcPr>
                <w:p w14:paraId="0D9B5A9F" w14:textId="77777777" w:rsidR="00692778" w:rsidRPr="00D22496" w:rsidRDefault="00692778">
                  <w:pPr>
                    <w:pStyle w:val="Paragraph"/>
                    <w:rPr>
                      <w:noProof/>
                      <w:lang w:val="ro-RO"/>
                    </w:rPr>
                  </w:pPr>
                  <w:r w:rsidRPr="00D22496">
                    <w:rPr>
                      <w:noProof/>
                      <w:lang w:val="ro-RO"/>
                    </w:rPr>
                    <w:t>cu o greutate de minimum 230 g, dar de maximum 250 g;</w:t>
                  </w:r>
                </w:p>
              </w:tc>
            </w:tr>
            <w:tr w:rsidR="00692778" w:rsidRPr="00D22496" w14:paraId="3D901C80" w14:textId="77777777" w:rsidTr="0091713F">
              <w:tc>
                <w:tcPr>
                  <w:tcW w:w="220" w:type="dxa"/>
                  <w:hideMark/>
                </w:tcPr>
                <w:p w14:paraId="68A2D869" w14:textId="77777777" w:rsidR="00692778" w:rsidRPr="00D22496" w:rsidRDefault="00692778">
                  <w:pPr>
                    <w:pStyle w:val="Paragraph"/>
                    <w:rPr>
                      <w:noProof/>
                      <w:lang w:val="ro-RO"/>
                    </w:rPr>
                  </w:pPr>
                  <w:r w:rsidRPr="00D22496">
                    <w:rPr>
                      <w:noProof/>
                      <w:lang w:val="ro-RO"/>
                    </w:rPr>
                    <w:t>—</w:t>
                  </w:r>
                </w:p>
              </w:tc>
              <w:tc>
                <w:tcPr>
                  <w:tcW w:w="3728" w:type="dxa"/>
                  <w:hideMark/>
                </w:tcPr>
                <w:p w14:paraId="4A551840" w14:textId="77777777" w:rsidR="00692778" w:rsidRPr="00D22496" w:rsidRDefault="00692778">
                  <w:pPr>
                    <w:pStyle w:val="Paragraph"/>
                    <w:rPr>
                      <w:noProof/>
                      <w:lang w:val="ro-RO"/>
                    </w:rPr>
                  </w:pPr>
                  <w:r w:rsidRPr="00D22496">
                    <w:rPr>
                      <w:noProof/>
                      <w:lang w:val="ro-RO"/>
                    </w:rPr>
                    <w:t>cu o grosime a flanșei exterioare de minimum 2 mm;</w:t>
                  </w:r>
                </w:p>
              </w:tc>
            </w:tr>
            <w:tr w:rsidR="00692778" w:rsidRPr="00D22496" w14:paraId="71F85EFB" w14:textId="77777777" w:rsidTr="0091713F">
              <w:tc>
                <w:tcPr>
                  <w:tcW w:w="220" w:type="dxa"/>
                  <w:hideMark/>
                </w:tcPr>
                <w:p w14:paraId="5CA23EC1" w14:textId="77777777" w:rsidR="00692778" w:rsidRPr="00D22496" w:rsidRDefault="00692778">
                  <w:pPr>
                    <w:pStyle w:val="Paragraph"/>
                    <w:rPr>
                      <w:noProof/>
                      <w:lang w:val="ro-RO"/>
                    </w:rPr>
                  </w:pPr>
                  <w:r w:rsidRPr="00D22496">
                    <w:rPr>
                      <w:noProof/>
                      <w:lang w:val="ro-RO"/>
                    </w:rPr>
                    <w:t>—</w:t>
                  </w:r>
                </w:p>
              </w:tc>
              <w:tc>
                <w:tcPr>
                  <w:tcW w:w="3728" w:type="dxa"/>
                  <w:hideMark/>
                </w:tcPr>
                <w:p w14:paraId="574E4D4D" w14:textId="77777777" w:rsidR="00692778" w:rsidRPr="00D22496" w:rsidRDefault="00692778">
                  <w:pPr>
                    <w:pStyle w:val="Paragraph"/>
                    <w:rPr>
                      <w:noProof/>
                      <w:lang w:val="ro-RO"/>
                    </w:rPr>
                  </w:pPr>
                  <w:r w:rsidRPr="00D22496">
                    <w:rPr>
                      <w:noProof/>
                      <w:lang w:val="ro-RO"/>
                    </w:rPr>
                    <w:t>cu bucșe de izolare din steatit sau ceramică și</w:t>
                  </w:r>
                </w:p>
              </w:tc>
            </w:tr>
            <w:tr w:rsidR="00692778" w:rsidRPr="00D22496" w14:paraId="37A1816A" w14:textId="77777777" w:rsidTr="0091713F">
              <w:tc>
                <w:tcPr>
                  <w:tcW w:w="220" w:type="dxa"/>
                  <w:hideMark/>
                </w:tcPr>
                <w:p w14:paraId="6060C57B" w14:textId="77777777" w:rsidR="00692778" w:rsidRPr="00D22496" w:rsidRDefault="00692778">
                  <w:pPr>
                    <w:pStyle w:val="Paragraph"/>
                    <w:rPr>
                      <w:noProof/>
                      <w:lang w:val="ro-RO"/>
                    </w:rPr>
                  </w:pPr>
                  <w:r w:rsidRPr="00D22496">
                    <w:rPr>
                      <w:noProof/>
                      <w:lang w:val="ro-RO"/>
                    </w:rPr>
                    <w:t>—</w:t>
                  </w:r>
                </w:p>
              </w:tc>
              <w:tc>
                <w:tcPr>
                  <w:tcW w:w="3728" w:type="dxa"/>
                  <w:hideMark/>
                </w:tcPr>
                <w:p w14:paraId="7B84FB16" w14:textId="77777777" w:rsidR="00692778" w:rsidRPr="00D22496" w:rsidRDefault="00692778">
                  <w:pPr>
                    <w:pStyle w:val="Paragraph"/>
                    <w:rPr>
                      <w:noProof/>
                      <w:lang w:val="ro-RO"/>
                    </w:rPr>
                  </w:pPr>
                  <w:r w:rsidRPr="00D22496">
                    <w:rPr>
                      <w:noProof/>
                      <w:lang w:val="ro-RO"/>
                    </w:rPr>
                    <w:t>fără suprafețe plane din proiectare,</w:t>
                  </w:r>
                </w:p>
              </w:tc>
            </w:tr>
          </w:tbl>
          <w:p w14:paraId="49EE9440" w14:textId="77777777" w:rsidR="00692778" w:rsidRPr="00D22496" w:rsidRDefault="00692778">
            <w:pPr>
              <w:pStyle w:val="Paragraph"/>
              <w:rPr>
                <w:noProof/>
                <w:lang w:val="ro-RO"/>
              </w:rPr>
            </w:pPr>
            <w:r w:rsidRPr="00D22496">
              <w:rPr>
                <w:noProof/>
                <w:lang w:val="ro-RO"/>
              </w:rPr>
              <w:t>pentru utilizare la fabricarea aparatelor electrocasnice și a componentelor acestora</w:t>
            </w:r>
          </w:p>
          <w:p w14:paraId="60BA45C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51488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FB9748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8B91A44" w14:textId="77777777" w:rsidR="00692778" w:rsidRPr="00D22496" w:rsidRDefault="00692778">
            <w:pPr>
              <w:pStyle w:val="Paragraph"/>
              <w:rPr>
                <w:noProof/>
                <w:lang w:val="ro-RO"/>
              </w:rPr>
            </w:pPr>
            <w:r w:rsidRPr="00D22496">
              <w:rPr>
                <w:noProof/>
                <w:lang w:val="ro-RO"/>
              </w:rPr>
              <w:t>31.12.2027</w:t>
            </w:r>
          </w:p>
        </w:tc>
      </w:tr>
      <w:tr w:rsidR="00692778" w:rsidRPr="00D22496" w14:paraId="2EFBF2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724770" w14:textId="77777777" w:rsidR="00692778" w:rsidRPr="00D22496" w:rsidRDefault="00692778">
            <w:pPr>
              <w:pStyle w:val="Paragraph"/>
              <w:rPr>
                <w:noProof/>
                <w:lang w:val="ro-RO"/>
              </w:rPr>
            </w:pPr>
            <w:r w:rsidRPr="00D22496">
              <w:rPr>
                <w:noProof/>
                <w:lang w:val="ro-RO"/>
              </w:rPr>
              <w:t>0.4732</w:t>
            </w:r>
          </w:p>
        </w:tc>
        <w:tc>
          <w:tcPr>
            <w:tcW w:w="909" w:type="dxa"/>
            <w:tcBorders>
              <w:top w:val="single" w:sz="4" w:space="0" w:color="auto"/>
              <w:left w:val="single" w:sz="4" w:space="0" w:color="auto"/>
              <w:bottom w:val="single" w:sz="4" w:space="0" w:color="auto"/>
              <w:right w:val="single" w:sz="4" w:space="0" w:color="auto"/>
            </w:tcBorders>
            <w:hideMark/>
          </w:tcPr>
          <w:p w14:paraId="092B49F0" w14:textId="77777777" w:rsidR="00692778" w:rsidRPr="00D22496" w:rsidRDefault="00692778">
            <w:pPr>
              <w:pStyle w:val="Paragraph"/>
              <w:jc w:val="right"/>
              <w:rPr>
                <w:noProof/>
                <w:lang w:val="ro-RO"/>
              </w:rPr>
            </w:pPr>
            <w:r w:rsidRPr="00D22496">
              <w:rPr>
                <w:noProof/>
                <w:lang w:val="ro-RO"/>
              </w:rPr>
              <w:t>ex 8516 90 00</w:t>
            </w:r>
          </w:p>
        </w:tc>
        <w:tc>
          <w:tcPr>
            <w:tcW w:w="620" w:type="dxa"/>
            <w:tcBorders>
              <w:top w:val="single" w:sz="4" w:space="0" w:color="auto"/>
              <w:left w:val="single" w:sz="4" w:space="0" w:color="auto"/>
              <w:bottom w:val="single" w:sz="4" w:space="0" w:color="auto"/>
              <w:right w:val="single" w:sz="4" w:space="0" w:color="auto"/>
            </w:tcBorders>
            <w:hideMark/>
          </w:tcPr>
          <w:p w14:paraId="5CC04325"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56DCBCCE" w14:textId="77777777" w:rsidR="00692778" w:rsidRPr="00D22496" w:rsidRDefault="00692778">
            <w:pPr>
              <w:pStyle w:val="Paragraph"/>
              <w:rPr>
                <w:noProof/>
                <w:lang w:val="ro-RO"/>
              </w:rPr>
            </w:pPr>
            <w:r w:rsidRPr="00D22496">
              <w:rPr>
                <w:noProof/>
                <w:lang w:val="ro-RO"/>
              </w:rPr>
              <w:t>Subansamblu de ventilație pentru friteuză electrică</w:t>
            </w:r>
          </w:p>
          <w:tbl>
            <w:tblPr>
              <w:tblStyle w:val="Listdash"/>
              <w:tblW w:w="0" w:type="auto"/>
              <w:tblLayout w:type="fixed"/>
              <w:tblLook w:val="04A0" w:firstRow="1" w:lastRow="0" w:firstColumn="1" w:lastColumn="0" w:noHBand="0" w:noVBand="1"/>
            </w:tblPr>
            <w:tblGrid>
              <w:gridCol w:w="220"/>
              <w:gridCol w:w="3728"/>
            </w:tblGrid>
            <w:tr w:rsidR="00692778" w:rsidRPr="00D22496" w14:paraId="22035A6E" w14:textId="77777777" w:rsidTr="0091713F">
              <w:tc>
                <w:tcPr>
                  <w:tcW w:w="220" w:type="dxa"/>
                  <w:hideMark/>
                </w:tcPr>
                <w:p w14:paraId="6D4406EC" w14:textId="77777777" w:rsidR="00692778" w:rsidRPr="00D22496" w:rsidRDefault="00692778">
                  <w:pPr>
                    <w:pStyle w:val="Paragraph"/>
                    <w:rPr>
                      <w:noProof/>
                      <w:lang w:val="ro-RO"/>
                    </w:rPr>
                  </w:pPr>
                  <w:r w:rsidRPr="00D22496">
                    <w:rPr>
                      <w:noProof/>
                      <w:lang w:val="ro-RO"/>
                    </w:rPr>
                    <w:t>—</w:t>
                  </w:r>
                </w:p>
              </w:tc>
              <w:tc>
                <w:tcPr>
                  <w:tcW w:w="3728" w:type="dxa"/>
                  <w:hideMark/>
                </w:tcPr>
                <w:p w14:paraId="65CA6EA3" w14:textId="77777777" w:rsidR="00692778" w:rsidRPr="00D22496" w:rsidRDefault="00692778">
                  <w:pPr>
                    <w:pStyle w:val="Paragraph"/>
                    <w:rPr>
                      <w:noProof/>
                      <w:lang w:val="ro-RO"/>
                    </w:rPr>
                  </w:pPr>
                  <w:r w:rsidRPr="00D22496">
                    <w:rPr>
                      <w:noProof/>
                      <w:lang w:val="ro-RO"/>
                    </w:rPr>
                    <w:t>echipat cu un motor cu putere de 8 W la o turaţie de 4 600 rpm </w:t>
                  </w:r>
                </w:p>
              </w:tc>
            </w:tr>
            <w:tr w:rsidR="00692778" w:rsidRPr="00D22496" w14:paraId="0F552C70" w14:textId="77777777" w:rsidTr="0091713F">
              <w:tc>
                <w:tcPr>
                  <w:tcW w:w="220" w:type="dxa"/>
                  <w:hideMark/>
                </w:tcPr>
                <w:p w14:paraId="75B0E10F" w14:textId="77777777" w:rsidR="00692778" w:rsidRPr="00D22496" w:rsidRDefault="00692778">
                  <w:pPr>
                    <w:pStyle w:val="Paragraph"/>
                    <w:rPr>
                      <w:noProof/>
                      <w:lang w:val="ro-RO"/>
                    </w:rPr>
                  </w:pPr>
                  <w:r w:rsidRPr="00D22496">
                    <w:rPr>
                      <w:noProof/>
                      <w:lang w:val="ro-RO"/>
                    </w:rPr>
                    <w:t>—</w:t>
                  </w:r>
                </w:p>
              </w:tc>
              <w:tc>
                <w:tcPr>
                  <w:tcW w:w="3728" w:type="dxa"/>
                  <w:hideMark/>
                </w:tcPr>
                <w:p w14:paraId="1DB6F802" w14:textId="77777777" w:rsidR="00692778" w:rsidRPr="00D22496" w:rsidRDefault="00692778">
                  <w:pPr>
                    <w:pStyle w:val="Paragraph"/>
                    <w:rPr>
                      <w:noProof/>
                      <w:lang w:val="ro-RO"/>
                    </w:rPr>
                  </w:pPr>
                  <w:r w:rsidRPr="00D22496">
                    <w:rPr>
                      <w:noProof/>
                      <w:lang w:val="ro-RO"/>
                    </w:rPr>
                    <w:t>comandat de un circuit electronic,</w:t>
                  </w:r>
                </w:p>
              </w:tc>
            </w:tr>
            <w:tr w:rsidR="00692778" w:rsidRPr="00D22496" w14:paraId="7B17EB5C" w14:textId="77777777" w:rsidTr="0091713F">
              <w:tc>
                <w:tcPr>
                  <w:tcW w:w="220" w:type="dxa"/>
                  <w:hideMark/>
                </w:tcPr>
                <w:p w14:paraId="519671A5" w14:textId="77777777" w:rsidR="00692778" w:rsidRPr="00D22496" w:rsidRDefault="00692778">
                  <w:pPr>
                    <w:pStyle w:val="Paragraph"/>
                    <w:rPr>
                      <w:noProof/>
                      <w:lang w:val="ro-RO"/>
                    </w:rPr>
                  </w:pPr>
                  <w:r w:rsidRPr="00D22496">
                    <w:rPr>
                      <w:noProof/>
                      <w:lang w:val="ro-RO"/>
                    </w:rPr>
                    <w:t>—</w:t>
                  </w:r>
                </w:p>
              </w:tc>
              <w:tc>
                <w:tcPr>
                  <w:tcW w:w="3728" w:type="dxa"/>
                  <w:hideMark/>
                </w:tcPr>
                <w:p w14:paraId="1392A02F" w14:textId="77777777" w:rsidR="00692778" w:rsidRPr="00D22496" w:rsidRDefault="00692778">
                  <w:pPr>
                    <w:pStyle w:val="Paragraph"/>
                    <w:rPr>
                      <w:noProof/>
                      <w:lang w:val="ro-RO"/>
                    </w:rPr>
                  </w:pPr>
                  <w:r w:rsidRPr="00D22496">
                    <w:rPr>
                      <w:noProof/>
                      <w:lang w:val="ro-RO"/>
                    </w:rPr>
                    <w:t>care funcționează la temperaturi ambiante de 110 °C sau mai mult,</w:t>
                  </w:r>
                </w:p>
              </w:tc>
            </w:tr>
            <w:tr w:rsidR="00692778" w:rsidRPr="00D22496" w14:paraId="21B62EE6" w14:textId="77777777" w:rsidTr="0091713F">
              <w:tc>
                <w:tcPr>
                  <w:tcW w:w="220" w:type="dxa"/>
                  <w:hideMark/>
                </w:tcPr>
                <w:p w14:paraId="5FAD22C7" w14:textId="77777777" w:rsidR="00692778" w:rsidRPr="00D22496" w:rsidRDefault="00692778">
                  <w:pPr>
                    <w:pStyle w:val="Paragraph"/>
                    <w:rPr>
                      <w:noProof/>
                      <w:lang w:val="ro-RO"/>
                    </w:rPr>
                  </w:pPr>
                  <w:r w:rsidRPr="00D22496">
                    <w:rPr>
                      <w:noProof/>
                      <w:lang w:val="ro-RO"/>
                    </w:rPr>
                    <w:t>—</w:t>
                  </w:r>
                </w:p>
              </w:tc>
              <w:tc>
                <w:tcPr>
                  <w:tcW w:w="3728" w:type="dxa"/>
                  <w:hideMark/>
                </w:tcPr>
                <w:p w14:paraId="101C1DF6" w14:textId="77777777" w:rsidR="00692778" w:rsidRPr="00D22496" w:rsidRDefault="00692778">
                  <w:pPr>
                    <w:pStyle w:val="Paragraph"/>
                    <w:rPr>
                      <w:noProof/>
                      <w:lang w:val="ro-RO"/>
                    </w:rPr>
                  </w:pPr>
                  <w:r w:rsidRPr="00D22496">
                    <w:rPr>
                      <w:noProof/>
                      <w:lang w:val="ro-RO"/>
                    </w:rPr>
                    <w:t>echipat cu un termostat</w:t>
                  </w:r>
                </w:p>
              </w:tc>
            </w:tr>
          </w:tbl>
          <w:p w14:paraId="653200C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A558A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B885C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7F1B6BB" w14:textId="77777777" w:rsidR="00692778" w:rsidRPr="00D22496" w:rsidRDefault="00692778">
            <w:pPr>
              <w:pStyle w:val="Paragraph"/>
              <w:rPr>
                <w:noProof/>
                <w:lang w:val="ro-RO"/>
              </w:rPr>
            </w:pPr>
            <w:r w:rsidRPr="00D22496">
              <w:rPr>
                <w:noProof/>
                <w:lang w:val="ro-RO"/>
              </w:rPr>
              <w:t>31.12.2024</w:t>
            </w:r>
          </w:p>
        </w:tc>
      </w:tr>
      <w:tr w:rsidR="00692778" w:rsidRPr="00D22496" w14:paraId="70CEFC8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299F9BF" w14:textId="77777777" w:rsidR="00692778" w:rsidRPr="00D22496" w:rsidRDefault="00692778">
            <w:pPr>
              <w:pStyle w:val="Paragraph"/>
              <w:rPr>
                <w:noProof/>
                <w:lang w:val="ro-RO"/>
              </w:rPr>
            </w:pPr>
            <w:r w:rsidRPr="00D22496">
              <w:rPr>
                <w:noProof/>
                <w:lang w:val="ro-RO"/>
              </w:rPr>
              <w:t>0.5845</w:t>
            </w:r>
          </w:p>
        </w:tc>
        <w:tc>
          <w:tcPr>
            <w:tcW w:w="909" w:type="dxa"/>
            <w:tcBorders>
              <w:top w:val="single" w:sz="4" w:space="0" w:color="auto"/>
              <w:left w:val="single" w:sz="4" w:space="0" w:color="auto"/>
              <w:bottom w:val="single" w:sz="4" w:space="0" w:color="auto"/>
              <w:right w:val="single" w:sz="4" w:space="0" w:color="auto"/>
            </w:tcBorders>
            <w:hideMark/>
          </w:tcPr>
          <w:p w14:paraId="380EC384" w14:textId="77777777" w:rsidR="00692778" w:rsidRPr="00D22496" w:rsidRDefault="00692778">
            <w:pPr>
              <w:pStyle w:val="Paragraph"/>
              <w:jc w:val="right"/>
              <w:rPr>
                <w:noProof/>
                <w:lang w:val="ro-RO"/>
              </w:rPr>
            </w:pPr>
            <w:r w:rsidRPr="00D22496">
              <w:rPr>
                <w:noProof/>
                <w:lang w:val="ro-RO"/>
              </w:rPr>
              <w:t>ex 8516 90 00</w:t>
            </w:r>
          </w:p>
        </w:tc>
        <w:tc>
          <w:tcPr>
            <w:tcW w:w="620" w:type="dxa"/>
            <w:tcBorders>
              <w:top w:val="single" w:sz="4" w:space="0" w:color="auto"/>
              <w:left w:val="single" w:sz="4" w:space="0" w:color="auto"/>
              <w:bottom w:val="single" w:sz="4" w:space="0" w:color="auto"/>
              <w:right w:val="single" w:sz="4" w:space="0" w:color="auto"/>
            </w:tcBorders>
            <w:hideMark/>
          </w:tcPr>
          <w:p w14:paraId="296F8276"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35ECA4BC" w14:textId="77777777" w:rsidR="00692778" w:rsidRPr="00D22496" w:rsidRDefault="00692778">
            <w:pPr>
              <w:pStyle w:val="Paragraph"/>
              <w:rPr>
                <w:noProof/>
                <w:lang w:val="ro-RO"/>
              </w:rPr>
            </w:pPr>
            <w:r w:rsidRPr="00D22496">
              <w:rPr>
                <w:noProof/>
                <w:lang w:val="ro-RO"/>
              </w:rPr>
              <w:t>Cuvă interioară:</w:t>
            </w:r>
          </w:p>
          <w:tbl>
            <w:tblPr>
              <w:tblStyle w:val="Listdash"/>
              <w:tblW w:w="0" w:type="auto"/>
              <w:tblLayout w:type="fixed"/>
              <w:tblLook w:val="04A0" w:firstRow="1" w:lastRow="0" w:firstColumn="1" w:lastColumn="0" w:noHBand="0" w:noVBand="1"/>
            </w:tblPr>
            <w:tblGrid>
              <w:gridCol w:w="220"/>
              <w:gridCol w:w="3728"/>
            </w:tblGrid>
            <w:tr w:rsidR="00692778" w:rsidRPr="00D22496" w14:paraId="2BDC2008" w14:textId="77777777" w:rsidTr="0091713F">
              <w:tc>
                <w:tcPr>
                  <w:tcW w:w="220" w:type="dxa"/>
                  <w:hideMark/>
                </w:tcPr>
                <w:p w14:paraId="52789F28" w14:textId="77777777" w:rsidR="00692778" w:rsidRPr="00D22496" w:rsidRDefault="00692778">
                  <w:pPr>
                    <w:pStyle w:val="Paragraph"/>
                    <w:rPr>
                      <w:noProof/>
                      <w:lang w:val="ro-RO"/>
                    </w:rPr>
                  </w:pPr>
                  <w:r w:rsidRPr="00D22496">
                    <w:rPr>
                      <w:noProof/>
                      <w:lang w:val="ro-RO"/>
                    </w:rPr>
                    <w:t>—</w:t>
                  </w:r>
                </w:p>
              </w:tc>
              <w:tc>
                <w:tcPr>
                  <w:tcW w:w="3728" w:type="dxa"/>
                  <w:hideMark/>
                </w:tcPr>
                <w:p w14:paraId="787E99B8" w14:textId="77777777" w:rsidR="00692778" w:rsidRPr="00D22496" w:rsidRDefault="00692778">
                  <w:pPr>
                    <w:pStyle w:val="Paragraph"/>
                    <w:rPr>
                      <w:noProof/>
                      <w:lang w:val="ro-RO"/>
                    </w:rPr>
                  </w:pPr>
                  <w:r w:rsidRPr="00D22496">
                    <w:rPr>
                      <w:noProof/>
                      <w:lang w:val="ro-RO"/>
                    </w:rPr>
                    <w:t>cu deschideri laterale și centrale,</w:t>
                  </w:r>
                </w:p>
              </w:tc>
            </w:tr>
            <w:tr w:rsidR="00692778" w:rsidRPr="00D22496" w14:paraId="61C1DE23" w14:textId="77777777" w:rsidTr="0091713F">
              <w:tc>
                <w:tcPr>
                  <w:tcW w:w="220" w:type="dxa"/>
                  <w:hideMark/>
                </w:tcPr>
                <w:p w14:paraId="36C593DF" w14:textId="77777777" w:rsidR="00692778" w:rsidRPr="00D22496" w:rsidRDefault="00692778">
                  <w:pPr>
                    <w:pStyle w:val="Paragraph"/>
                    <w:rPr>
                      <w:noProof/>
                      <w:lang w:val="ro-RO"/>
                    </w:rPr>
                  </w:pPr>
                  <w:r w:rsidRPr="00D22496">
                    <w:rPr>
                      <w:noProof/>
                      <w:lang w:val="ro-RO"/>
                    </w:rPr>
                    <w:t>—</w:t>
                  </w:r>
                </w:p>
              </w:tc>
              <w:tc>
                <w:tcPr>
                  <w:tcW w:w="3728" w:type="dxa"/>
                  <w:hideMark/>
                </w:tcPr>
                <w:p w14:paraId="54C697FE" w14:textId="77777777" w:rsidR="00692778" w:rsidRPr="00D22496" w:rsidRDefault="00692778">
                  <w:pPr>
                    <w:pStyle w:val="Paragraph"/>
                    <w:rPr>
                      <w:noProof/>
                      <w:lang w:val="ro-RO"/>
                    </w:rPr>
                  </w:pPr>
                  <w:r w:rsidRPr="00D22496">
                    <w:rPr>
                      <w:noProof/>
                      <w:lang w:val="ro-RO"/>
                    </w:rPr>
                    <w:t>din aluminiu recopt,</w:t>
                  </w:r>
                </w:p>
              </w:tc>
            </w:tr>
            <w:tr w:rsidR="00692778" w:rsidRPr="00D22496" w14:paraId="416C60E4" w14:textId="77777777" w:rsidTr="0091713F">
              <w:tc>
                <w:tcPr>
                  <w:tcW w:w="220" w:type="dxa"/>
                  <w:hideMark/>
                </w:tcPr>
                <w:p w14:paraId="6573D003" w14:textId="77777777" w:rsidR="00692778" w:rsidRPr="00D22496" w:rsidRDefault="00692778">
                  <w:pPr>
                    <w:pStyle w:val="Paragraph"/>
                    <w:rPr>
                      <w:noProof/>
                      <w:lang w:val="ro-RO"/>
                    </w:rPr>
                  </w:pPr>
                  <w:r w:rsidRPr="00D22496">
                    <w:rPr>
                      <w:noProof/>
                      <w:lang w:val="ro-RO"/>
                    </w:rPr>
                    <w:t>—</w:t>
                  </w:r>
                </w:p>
              </w:tc>
              <w:tc>
                <w:tcPr>
                  <w:tcW w:w="3728" w:type="dxa"/>
                  <w:hideMark/>
                </w:tcPr>
                <w:p w14:paraId="26FFE120" w14:textId="77777777" w:rsidR="00692778" w:rsidRPr="00D22496" w:rsidRDefault="00692778">
                  <w:pPr>
                    <w:pStyle w:val="Paragraph"/>
                    <w:rPr>
                      <w:noProof/>
                      <w:lang w:val="ro-RO"/>
                    </w:rPr>
                  </w:pPr>
                  <w:r w:rsidRPr="00D22496">
                    <w:rPr>
                      <w:noProof/>
                      <w:lang w:val="ro-RO"/>
                    </w:rPr>
                    <w:t>cu o acoperire ceramică, rezistentă la temperaturi de peste 200 ° Celsius</w:t>
                  </w:r>
                </w:p>
              </w:tc>
            </w:tr>
          </w:tbl>
          <w:p w14:paraId="75CDE39D" w14:textId="77777777" w:rsidR="00692778" w:rsidRPr="00D22496" w:rsidRDefault="00692778">
            <w:pPr>
              <w:pStyle w:val="Paragraph"/>
              <w:rPr>
                <w:noProof/>
                <w:lang w:val="ro-RO"/>
              </w:rPr>
            </w:pPr>
            <w:r w:rsidRPr="00D22496">
              <w:rPr>
                <w:noProof/>
                <w:lang w:val="ro-RO"/>
              </w:rPr>
              <w:t>pentru a fi utilizată la fabricarea de friteuze electrice</w:t>
            </w:r>
          </w:p>
          <w:p w14:paraId="76A2079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10A8BA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C9CE82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A83E402" w14:textId="77777777" w:rsidR="00692778" w:rsidRPr="00D22496" w:rsidRDefault="00692778">
            <w:pPr>
              <w:pStyle w:val="Paragraph"/>
              <w:rPr>
                <w:noProof/>
                <w:lang w:val="ro-RO"/>
              </w:rPr>
            </w:pPr>
            <w:r w:rsidRPr="00D22496">
              <w:rPr>
                <w:noProof/>
                <w:lang w:val="ro-RO"/>
              </w:rPr>
              <w:t>31.12.2027</w:t>
            </w:r>
          </w:p>
        </w:tc>
      </w:tr>
      <w:tr w:rsidR="00692778" w:rsidRPr="00D22496" w14:paraId="464289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BA1AFC" w14:textId="77777777" w:rsidR="00692778" w:rsidRPr="00D22496" w:rsidRDefault="00692778">
            <w:pPr>
              <w:pStyle w:val="Paragraph"/>
              <w:rPr>
                <w:noProof/>
                <w:lang w:val="ro-RO"/>
              </w:rPr>
            </w:pPr>
            <w:r w:rsidRPr="00D22496">
              <w:rPr>
                <w:noProof/>
                <w:lang w:val="ro-RO"/>
              </w:rPr>
              <w:t>0.6521</w:t>
            </w:r>
          </w:p>
        </w:tc>
        <w:tc>
          <w:tcPr>
            <w:tcW w:w="909" w:type="dxa"/>
            <w:tcBorders>
              <w:top w:val="single" w:sz="4" w:space="0" w:color="auto"/>
              <w:left w:val="single" w:sz="4" w:space="0" w:color="auto"/>
              <w:bottom w:val="single" w:sz="4" w:space="0" w:color="auto"/>
              <w:right w:val="single" w:sz="4" w:space="0" w:color="auto"/>
            </w:tcBorders>
            <w:hideMark/>
          </w:tcPr>
          <w:p w14:paraId="31AA16E1" w14:textId="77777777" w:rsidR="00692778" w:rsidRPr="00D22496" w:rsidRDefault="00692778">
            <w:pPr>
              <w:pStyle w:val="Paragraph"/>
              <w:jc w:val="right"/>
              <w:rPr>
                <w:noProof/>
                <w:lang w:val="ro-RO"/>
              </w:rPr>
            </w:pPr>
            <w:r w:rsidRPr="00D22496">
              <w:rPr>
                <w:noProof/>
                <w:lang w:val="ro-RO"/>
              </w:rPr>
              <w:t>ex 8516 90 00</w:t>
            </w:r>
          </w:p>
        </w:tc>
        <w:tc>
          <w:tcPr>
            <w:tcW w:w="620" w:type="dxa"/>
            <w:tcBorders>
              <w:top w:val="single" w:sz="4" w:space="0" w:color="auto"/>
              <w:left w:val="single" w:sz="4" w:space="0" w:color="auto"/>
              <w:bottom w:val="single" w:sz="4" w:space="0" w:color="auto"/>
              <w:right w:val="single" w:sz="4" w:space="0" w:color="auto"/>
            </w:tcBorders>
            <w:hideMark/>
          </w:tcPr>
          <w:p w14:paraId="653C8DB4"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5F1515AB" w14:textId="77777777" w:rsidR="00692778" w:rsidRPr="00D22496" w:rsidRDefault="00692778">
            <w:pPr>
              <w:pStyle w:val="Paragraph"/>
              <w:rPr>
                <w:noProof/>
                <w:lang w:val="ro-RO"/>
              </w:rPr>
            </w:pPr>
            <w:r w:rsidRPr="00D22496">
              <w:rPr>
                <w:noProof/>
                <w:lang w:val="ro-RO"/>
              </w:rPr>
              <w:t>Ansamblu ușă care cuprinde un element de etanșare capacitiv și un blocaj pe bază de lungimi de undă, utilizat la fabricarea produselor încastrabile de la codurile NC 8514 2080, 8516 5000 și 8516 6080</w:t>
            </w:r>
          </w:p>
          <w:p w14:paraId="46ED34C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50FD46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550A4E"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879085C" w14:textId="77777777" w:rsidR="00692778" w:rsidRPr="00D22496" w:rsidRDefault="00692778">
            <w:pPr>
              <w:pStyle w:val="Paragraph"/>
              <w:rPr>
                <w:noProof/>
                <w:lang w:val="ro-RO"/>
              </w:rPr>
            </w:pPr>
            <w:r w:rsidRPr="00D22496">
              <w:rPr>
                <w:noProof/>
                <w:lang w:val="ro-RO"/>
              </w:rPr>
              <w:t>31.12.2024</w:t>
            </w:r>
          </w:p>
        </w:tc>
      </w:tr>
      <w:tr w:rsidR="00692778" w:rsidRPr="00D22496" w14:paraId="2FC5066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1AEBD79" w14:textId="77777777" w:rsidR="00692778" w:rsidRPr="00D22496" w:rsidRDefault="00692778">
            <w:pPr>
              <w:pStyle w:val="Paragraph"/>
              <w:rPr>
                <w:noProof/>
                <w:lang w:val="ro-RO"/>
              </w:rPr>
            </w:pPr>
            <w:r w:rsidRPr="00D22496">
              <w:rPr>
                <w:noProof/>
                <w:lang w:val="ro-RO"/>
              </w:rPr>
              <w:t>0.6316</w:t>
            </w:r>
          </w:p>
        </w:tc>
        <w:tc>
          <w:tcPr>
            <w:tcW w:w="909" w:type="dxa"/>
            <w:tcBorders>
              <w:top w:val="single" w:sz="4" w:space="0" w:color="auto"/>
              <w:left w:val="single" w:sz="4" w:space="0" w:color="auto"/>
              <w:bottom w:val="single" w:sz="4" w:space="0" w:color="auto"/>
              <w:right w:val="single" w:sz="4" w:space="0" w:color="auto"/>
            </w:tcBorders>
            <w:hideMark/>
          </w:tcPr>
          <w:p w14:paraId="27A77F8F" w14:textId="77777777" w:rsidR="00692778" w:rsidRPr="00D22496" w:rsidRDefault="00692778">
            <w:pPr>
              <w:pStyle w:val="Paragraph"/>
              <w:jc w:val="right"/>
              <w:rPr>
                <w:noProof/>
                <w:lang w:val="ro-RO"/>
              </w:rPr>
            </w:pPr>
            <w:r w:rsidRPr="00D22496">
              <w:rPr>
                <w:noProof/>
                <w:lang w:val="ro-RO"/>
              </w:rPr>
              <w:t>ex 8528 59 00</w:t>
            </w:r>
          </w:p>
        </w:tc>
        <w:tc>
          <w:tcPr>
            <w:tcW w:w="620" w:type="dxa"/>
            <w:tcBorders>
              <w:top w:val="single" w:sz="4" w:space="0" w:color="auto"/>
              <w:left w:val="single" w:sz="4" w:space="0" w:color="auto"/>
              <w:bottom w:val="single" w:sz="4" w:space="0" w:color="auto"/>
              <w:right w:val="single" w:sz="4" w:space="0" w:color="auto"/>
            </w:tcBorders>
            <w:hideMark/>
          </w:tcPr>
          <w:p w14:paraId="5FD5580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6A01064" w14:textId="77777777" w:rsidR="00692778" w:rsidRPr="00D22496" w:rsidRDefault="00692778">
            <w:pPr>
              <w:pStyle w:val="Paragraph"/>
              <w:rPr>
                <w:noProof/>
                <w:lang w:val="ro-RO"/>
              </w:rPr>
            </w:pPr>
            <w:r w:rsidRPr="00D22496">
              <w:rPr>
                <w:noProof/>
                <w:lang w:val="ro-RO"/>
              </w:rPr>
              <w:t>Ansamblu de monitoare video color cu ecran cu cristale lichide montate pe un cadru</w:t>
            </w:r>
          </w:p>
          <w:tbl>
            <w:tblPr>
              <w:tblStyle w:val="Listdash"/>
              <w:tblW w:w="0" w:type="auto"/>
              <w:tblLayout w:type="fixed"/>
              <w:tblLook w:val="04A0" w:firstRow="1" w:lastRow="0" w:firstColumn="1" w:lastColumn="0" w:noHBand="0" w:noVBand="1"/>
            </w:tblPr>
            <w:tblGrid>
              <w:gridCol w:w="220"/>
              <w:gridCol w:w="3728"/>
            </w:tblGrid>
            <w:tr w:rsidR="00692778" w:rsidRPr="00D22496" w14:paraId="65399F9C" w14:textId="77777777" w:rsidTr="0091713F">
              <w:tc>
                <w:tcPr>
                  <w:tcW w:w="220" w:type="dxa"/>
                  <w:hideMark/>
                </w:tcPr>
                <w:p w14:paraId="15A1971C" w14:textId="77777777" w:rsidR="00692778" w:rsidRPr="00D22496" w:rsidRDefault="00692778">
                  <w:pPr>
                    <w:pStyle w:val="Paragraph"/>
                    <w:rPr>
                      <w:noProof/>
                      <w:lang w:val="ro-RO"/>
                    </w:rPr>
                  </w:pPr>
                  <w:r w:rsidRPr="00D22496">
                    <w:rPr>
                      <w:noProof/>
                      <w:lang w:val="ro-RO"/>
                    </w:rPr>
                    <w:t>—</w:t>
                  </w:r>
                </w:p>
              </w:tc>
              <w:tc>
                <w:tcPr>
                  <w:tcW w:w="3728" w:type="dxa"/>
                  <w:hideMark/>
                </w:tcPr>
                <w:p w14:paraId="732ECB49" w14:textId="77777777" w:rsidR="00692778" w:rsidRPr="00D22496" w:rsidRDefault="00692778">
                  <w:pPr>
                    <w:pStyle w:val="Paragraph"/>
                    <w:rPr>
                      <w:noProof/>
                      <w:lang w:val="ro-RO"/>
                    </w:rPr>
                  </w:pPr>
                  <w:r w:rsidRPr="00D22496">
                    <w:rPr>
                      <w:noProof/>
                      <w:lang w:val="ro-RO"/>
                    </w:rPr>
                    <w:t>cu excepția celor combinate cu alte aparate,</w:t>
                  </w:r>
                </w:p>
              </w:tc>
            </w:tr>
            <w:tr w:rsidR="00692778" w:rsidRPr="00D22496" w14:paraId="1DF9D6C5" w14:textId="77777777" w:rsidTr="0091713F">
              <w:tc>
                <w:tcPr>
                  <w:tcW w:w="220" w:type="dxa"/>
                  <w:hideMark/>
                </w:tcPr>
                <w:p w14:paraId="6EAD19AE" w14:textId="77777777" w:rsidR="00692778" w:rsidRPr="00D22496" w:rsidRDefault="00692778">
                  <w:pPr>
                    <w:pStyle w:val="Paragraph"/>
                    <w:rPr>
                      <w:noProof/>
                      <w:lang w:val="ro-RO"/>
                    </w:rPr>
                  </w:pPr>
                  <w:r w:rsidRPr="00D22496">
                    <w:rPr>
                      <w:noProof/>
                      <w:lang w:val="ro-RO"/>
                    </w:rPr>
                    <w:t>—</w:t>
                  </w:r>
                </w:p>
              </w:tc>
              <w:tc>
                <w:tcPr>
                  <w:tcW w:w="3728" w:type="dxa"/>
                  <w:hideMark/>
                </w:tcPr>
                <w:p w14:paraId="01BF2BA4" w14:textId="77777777" w:rsidR="00692778" w:rsidRPr="00D22496" w:rsidRDefault="00692778">
                  <w:pPr>
                    <w:pStyle w:val="Paragraph"/>
                    <w:rPr>
                      <w:noProof/>
                      <w:lang w:val="ro-RO"/>
                    </w:rPr>
                  </w:pPr>
                  <w:r w:rsidRPr="00D22496">
                    <w:rPr>
                      <w:noProof/>
                      <w:lang w:val="ro-RO"/>
                    </w:rPr>
                    <w:t>cuprinzând un ecran sensibil la atingere, o placă de circuite imprimate cu circuite de comandă şi o sursă de alimentare,</w:t>
                  </w:r>
                </w:p>
              </w:tc>
            </w:tr>
          </w:tbl>
          <w:p w14:paraId="14B11325" w14:textId="77777777" w:rsidR="00692778" w:rsidRPr="00D22496" w:rsidRDefault="00692778">
            <w:pPr>
              <w:pStyle w:val="Paragraph"/>
              <w:rPr>
                <w:noProof/>
                <w:lang w:val="ro-RO"/>
              </w:rPr>
            </w:pPr>
            <w:r w:rsidRPr="00D22496">
              <w:rPr>
                <w:noProof/>
                <w:lang w:val="ro-RO"/>
              </w:rPr>
              <w:t>utilizat pentru încorporare permanentă sau montare permanentă în sisteme de divertisment pentru autovehicule </w:t>
            </w:r>
          </w:p>
          <w:p w14:paraId="6838392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FF638C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EE1F4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33154D" w14:textId="77777777" w:rsidR="00692778" w:rsidRPr="00D22496" w:rsidRDefault="00692778">
            <w:pPr>
              <w:pStyle w:val="Paragraph"/>
              <w:rPr>
                <w:noProof/>
                <w:lang w:val="ro-RO"/>
              </w:rPr>
            </w:pPr>
            <w:r w:rsidRPr="00D22496">
              <w:rPr>
                <w:noProof/>
                <w:lang w:val="ro-RO"/>
              </w:rPr>
              <w:t>31.12.2024</w:t>
            </w:r>
          </w:p>
        </w:tc>
      </w:tr>
      <w:tr w:rsidR="00692778" w:rsidRPr="00D22496" w14:paraId="1791FC5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492CE85" w14:textId="77777777" w:rsidR="00692778" w:rsidRPr="00D22496" w:rsidRDefault="00692778">
            <w:pPr>
              <w:pStyle w:val="Paragraph"/>
              <w:rPr>
                <w:noProof/>
                <w:lang w:val="ro-RO"/>
              </w:rPr>
            </w:pPr>
            <w:r w:rsidRPr="00D22496">
              <w:rPr>
                <w:noProof/>
                <w:lang w:val="ro-RO"/>
              </w:rPr>
              <w:t>0.7048</w:t>
            </w:r>
          </w:p>
        </w:tc>
        <w:tc>
          <w:tcPr>
            <w:tcW w:w="909" w:type="dxa"/>
            <w:tcBorders>
              <w:top w:val="single" w:sz="4" w:space="0" w:color="auto"/>
              <w:left w:val="single" w:sz="4" w:space="0" w:color="auto"/>
              <w:bottom w:val="single" w:sz="4" w:space="0" w:color="auto"/>
              <w:right w:val="single" w:sz="4" w:space="0" w:color="auto"/>
            </w:tcBorders>
            <w:hideMark/>
          </w:tcPr>
          <w:p w14:paraId="7F0993E3" w14:textId="77777777" w:rsidR="00692778" w:rsidRPr="00D22496" w:rsidRDefault="00692778">
            <w:pPr>
              <w:pStyle w:val="Paragraph"/>
              <w:jc w:val="right"/>
              <w:rPr>
                <w:noProof/>
                <w:lang w:val="ro-RO"/>
              </w:rPr>
            </w:pPr>
            <w:r w:rsidRPr="00D22496">
              <w:rPr>
                <w:noProof/>
                <w:lang w:val="ro-RO"/>
              </w:rPr>
              <w:t>ex 8536 41 10</w:t>
            </w:r>
          </w:p>
        </w:tc>
        <w:tc>
          <w:tcPr>
            <w:tcW w:w="620" w:type="dxa"/>
            <w:tcBorders>
              <w:top w:val="single" w:sz="4" w:space="0" w:color="auto"/>
              <w:left w:val="single" w:sz="4" w:space="0" w:color="auto"/>
              <w:bottom w:val="single" w:sz="4" w:space="0" w:color="auto"/>
              <w:right w:val="single" w:sz="4" w:space="0" w:color="auto"/>
            </w:tcBorders>
            <w:hideMark/>
          </w:tcPr>
          <w:p w14:paraId="2D7B67E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24E9755" w14:textId="77777777" w:rsidR="00692778" w:rsidRPr="00D22496" w:rsidRDefault="00692778">
            <w:pPr>
              <w:pStyle w:val="Paragraph"/>
              <w:rPr>
                <w:noProof/>
                <w:lang w:val="ro-RO"/>
              </w:rPr>
            </w:pPr>
            <w:r w:rsidRPr="00D22496">
              <w:rPr>
                <w:noProof/>
                <w:lang w:val="ro-RO"/>
              </w:rPr>
              <w:t>Releu fotoelectric (sau fotovoltaic) care constă într-o diodă emițătoare de lumină GaAIAs, un circuit de intrare izolat galvanic cu un generator fotovoltaic și un comutator de putere MOSFET de ieșire, încastrat, cu conexiuni pentru o tensiune de maximum 60 volți și un curent electric de maximum 2 amperi</w:t>
            </w:r>
          </w:p>
        </w:tc>
        <w:tc>
          <w:tcPr>
            <w:tcW w:w="790" w:type="dxa"/>
            <w:tcBorders>
              <w:top w:val="single" w:sz="4" w:space="0" w:color="auto"/>
              <w:left w:val="single" w:sz="4" w:space="0" w:color="auto"/>
              <w:bottom w:val="single" w:sz="4" w:space="0" w:color="auto"/>
              <w:right w:val="single" w:sz="4" w:space="0" w:color="auto"/>
            </w:tcBorders>
            <w:hideMark/>
          </w:tcPr>
          <w:p w14:paraId="4C10867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03ADB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52B420E" w14:textId="77777777" w:rsidR="00692778" w:rsidRPr="00D22496" w:rsidRDefault="00692778">
            <w:pPr>
              <w:pStyle w:val="Paragraph"/>
              <w:rPr>
                <w:noProof/>
                <w:lang w:val="ro-RO"/>
              </w:rPr>
            </w:pPr>
            <w:r w:rsidRPr="00D22496">
              <w:rPr>
                <w:noProof/>
                <w:lang w:val="ro-RO"/>
              </w:rPr>
              <w:t>31.12.2026</w:t>
            </w:r>
          </w:p>
        </w:tc>
      </w:tr>
      <w:tr w:rsidR="00692778" w:rsidRPr="00D22496" w14:paraId="3DE638B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68B3734" w14:textId="77777777" w:rsidR="00692778" w:rsidRPr="00D22496" w:rsidRDefault="00692778">
            <w:pPr>
              <w:pStyle w:val="Paragraph"/>
              <w:rPr>
                <w:noProof/>
                <w:lang w:val="ro-RO"/>
              </w:rPr>
            </w:pPr>
            <w:r w:rsidRPr="00D22496">
              <w:rPr>
                <w:noProof/>
                <w:lang w:val="ro-RO"/>
              </w:rPr>
              <w:t>0.6180</w:t>
            </w:r>
          </w:p>
        </w:tc>
        <w:tc>
          <w:tcPr>
            <w:tcW w:w="909" w:type="dxa"/>
            <w:tcBorders>
              <w:top w:val="single" w:sz="4" w:space="0" w:color="auto"/>
              <w:left w:val="single" w:sz="4" w:space="0" w:color="auto"/>
              <w:bottom w:val="single" w:sz="4" w:space="0" w:color="auto"/>
              <w:right w:val="single" w:sz="4" w:space="0" w:color="auto"/>
            </w:tcBorders>
            <w:hideMark/>
          </w:tcPr>
          <w:p w14:paraId="35D1A14E" w14:textId="77777777" w:rsidR="00692778" w:rsidRPr="00D22496" w:rsidRDefault="00692778">
            <w:pPr>
              <w:pStyle w:val="Paragraph"/>
              <w:jc w:val="right"/>
              <w:rPr>
                <w:noProof/>
                <w:lang w:val="ro-RO"/>
              </w:rPr>
            </w:pPr>
            <w:r w:rsidRPr="00D22496">
              <w:rPr>
                <w:noProof/>
                <w:lang w:val="ro-RO"/>
              </w:rPr>
              <w:t>ex 8536 41 90</w:t>
            </w:r>
          </w:p>
        </w:tc>
        <w:tc>
          <w:tcPr>
            <w:tcW w:w="620" w:type="dxa"/>
            <w:tcBorders>
              <w:top w:val="single" w:sz="4" w:space="0" w:color="auto"/>
              <w:left w:val="single" w:sz="4" w:space="0" w:color="auto"/>
              <w:bottom w:val="single" w:sz="4" w:space="0" w:color="auto"/>
              <w:right w:val="single" w:sz="4" w:space="0" w:color="auto"/>
            </w:tcBorders>
            <w:hideMark/>
          </w:tcPr>
          <w:p w14:paraId="4625F7E4"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9A3B567" w14:textId="77777777" w:rsidR="00692778" w:rsidRPr="00D22496" w:rsidRDefault="00692778">
            <w:pPr>
              <w:pStyle w:val="Paragraph"/>
              <w:rPr>
                <w:noProof/>
                <w:lang w:val="ro-RO"/>
              </w:rPr>
            </w:pPr>
            <w:r w:rsidRPr="00D22496">
              <w:rPr>
                <w:noProof/>
                <w:lang w:val="ro-RO"/>
              </w:rPr>
              <w:t>Un releu de putere cu:</w:t>
            </w:r>
          </w:p>
          <w:tbl>
            <w:tblPr>
              <w:tblStyle w:val="Listdash"/>
              <w:tblW w:w="0" w:type="auto"/>
              <w:tblLayout w:type="fixed"/>
              <w:tblLook w:val="04A0" w:firstRow="1" w:lastRow="0" w:firstColumn="1" w:lastColumn="0" w:noHBand="0" w:noVBand="1"/>
            </w:tblPr>
            <w:tblGrid>
              <w:gridCol w:w="220"/>
              <w:gridCol w:w="3728"/>
            </w:tblGrid>
            <w:tr w:rsidR="00692778" w:rsidRPr="00D22496" w14:paraId="1E37A62A" w14:textId="77777777" w:rsidTr="0091713F">
              <w:tc>
                <w:tcPr>
                  <w:tcW w:w="220" w:type="dxa"/>
                  <w:hideMark/>
                </w:tcPr>
                <w:p w14:paraId="58730682" w14:textId="77777777" w:rsidR="00692778" w:rsidRPr="00D22496" w:rsidRDefault="00692778">
                  <w:pPr>
                    <w:pStyle w:val="Paragraph"/>
                    <w:rPr>
                      <w:noProof/>
                      <w:lang w:val="ro-RO"/>
                    </w:rPr>
                  </w:pPr>
                  <w:r w:rsidRPr="00D22496">
                    <w:rPr>
                      <w:noProof/>
                      <w:lang w:val="ro-RO"/>
                    </w:rPr>
                    <w:t>—</w:t>
                  </w:r>
                </w:p>
              </w:tc>
              <w:tc>
                <w:tcPr>
                  <w:tcW w:w="3728" w:type="dxa"/>
                  <w:hideMark/>
                </w:tcPr>
                <w:p w14:paraId="4FCD9E1D" w14:textId="77777777" w:rsidR="00692778" w:rsidRPr="00D22496" w:rsidRDefault="00692778">
                  <w:pPr>
                    <w:pStyle w:val="Paragraph"/>
                    <w:rPr>
                      <w:noProof/>
                      <w:lang w:val="ro-RO"/>
                    </w:rPr>
                  </w:pPr>
                  <w:r w:rsidRPr="00D22496">
                    <w:rPr>
                      <w:noProof/>
                      <w:lang w:val="ro-RO"/>
                    </w:rPr>
                    <w:t>funcție de comutație electromecanică și/sau electrotehnică,</w:t>
                  </w:r>
                </w:p>
              </w:tc>
            </w:tr>
            <w:tr w:rsidR="00692778" w:rsidRPr="00D22496" w14:paraId="5247DAC9" w14:textId="77777777" w:rsidTr="0091713F">
              <w:tc>
                <w:tcPr>
                  <w:tcW w:w="220" w:type="dxa"/>
                  <w:hideMark/>
                </w:tcPr>
                <w:p w14:paraId="57EE54C0" w14:textId="77777777" w:rsidR="00692778" w:rsidRPr="00D22496" w:rsidRDefault="00692778">
                  <w:pPr>
                    <w:pStyle w:val="Paragraph"/>
                    <w:rPr>
                      <w:noProof/>
                      <w:lang w:val="ro-RO"/>
                    </w:rPr>
                  </w:pPr>
                  <w:r w:rsidRPr="00D22496">
                    <w:rPr>
                      <w:noProof/>
                      <w:lang w:val="ro-RO"/>
                    </w:rPr>
                    <w:t>—</w:t>
                  </w:r>
                </w:p>
              </w:tc>
              <w:tc>
                <w:tcPr>
                  <w:tcW w:w="3728" w:type="dxa"/>
                  <w:hideMark/>
                </w:tcPr>
                <w:p w14:paraId="6D362C21" w14:textId="77777777" w:rsidR="00692778" w:rsidRPr="00D22496" w:rsidRDefault="00692778">
                  <w:pPr>
                    <w:pStyle w:val="Paragraph"/>
                    <w:rPr>
                      <w:noProof/>
                      <w:lang w:val="ro-RO"/>
                    </w:rPr>
                  </w:pPr>
                  <w:r w:rsidRPr="00D22496">
                    <w:rPr>
                      <w:noProof/>
                      <w:lang w:val="ro-RO"/>
                    </w:rPr>
                    <w:t>un curent de sarcină de minimum 3 A, dar maximum 16 A,</w:t>
                  </w:r>
                </w:p>
              </w:tc>
            </w:tr>
            <w:tr w:rsidR="00692778" w:rsidRPr="00D22496" w14:paraId="6BD9060A" w14:textId="77777777" w:rsidTr="0091713F">
              <w:tc>
                <w:tcPr>
                  <w:tcW w:w="220" w:type="dxa"/>
                  <w:hideMark/>
                </w:tcPr>
                <w:p w14:paraId="29A120F8" w14:textId="77777777" w:rsidR="00692778" w:rsidRPr="00D22496" w:rsidRDefault="00692778">
                  <w:pPr>
                    <w:pStyle w:val="Paragraph"/>
                    <w:rPr>
                      <w:noProof/>
                      <w:lang w:val="ro-RO"/>
                    </w:rPr>
                  </w:pPr>
                  <w:r w:rsidRPr="00D22496">
                    <w:rPr>
                      <w:noProof/>
                      <w:lang w:val="ro-RO"/>
                    </w:rPr>
                    <w:t>—</w:t>
                  </w:r>
                </w:p>
              </w:tc>
              <w:tc>
                <w:tcPr>
                  <w:tcW w:w="3728" w:type="dxa"/>
                  <w:hideMark/>
                </w:tcPr>
                <w:p w14:paraId="257A9CAB" w14:textId="77777777" w:rsidR="00692778" w:rsidRPr="00D22496" w:rsidRDefault="00692778">
                  <w:pPr>
                    <w:pStyle w:val="Paragraph"/>
                    <w:rPr>
                      <w:noProof/>
                      <w:lang w:val="ro-RO"/>
                    </w:rPr>
                  </w:pPr>
                  <w:r w:rsidRPr="00D22496">
                    <w:rPr>
                      <w:noProof/>
                      <w:lang w:val="ro-RO"/>
                    </w:rPr>
                    <w:t>o tensiune de comandă de minimum 5 V, dar maximum 24 V și</w:t>
                  </w:r>
                </w:p>
              </w:tc>
            </w:tr>
            <w:tr w:rsidR="00692778" w:rsidRPr="00D22496" w14:paraId="6BD7B319" w14:textId="77777777" w:rsidTr="0091713F">
              <w:tc>
                <w:tcPr>
                  <w:tcW w:w="220" w:type="dxa"/>
                  <w:hideMark/>
                </w:tcPr>
                <w:p w14:paraId="7FC99721" w14:textId="77777777" w:rsidR="00692778" w:rsidRPr="00D22496" w:rsidRDefault="00692778">
                  <w:pPr>
                    <w:pStyle w:val="Paragraph"/>
                    <w:rPr>
                      <w:noProof/>
                      <w:lang w:val="ro-RO"/>
                    </w:rPr>
                  </w:pPr>
                  <w:r w:rsidRPr="00D22496">
                    <w:rPr>
                      <w:noProof/>
                      <w:lang w:val="ro-RO"/>
                    </w:rPr>
                    <w:t>—</w:t>
                  </w:r>
                </w:p>
              </w:tc>
              <w:tc>
                <w:tcPr>
                  <w:tcW w:w="3728" w:type="dxa"/>
                  <w:hideMark/>
                </w:tcPr>
                <w:p w14:paraId="73B7C399" w14:textId="77777777" w:rsidR="00692778" w:rsidRPr="00D22496" w:rsidRDefault="00692778">
                  <w:pPr>
                    <w:pStyle w:val="Paragraph"/>
                    <w:rPr>
                      <w:noProof/>
                      <w:lang w:val="ro-RO"/>
                    </w:rPr>
                  </w:pPr>
                  <w:r w:rsidRPr="00D22496">
                    <w:rPr>
                      <w:noProof/>
                      <w:lang w:val="ro-RO"/>
                    </w:rPr>
                    <w:t>o distanță de maximum 15,6 mm între pinii conectori ai circuitului de sarcină</w:t>
                  </w:r>
                </w:p>
              </w:tc>
            </w:tr>
          </w:tbl>
          <w:p w14:paraId="4CFEC34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6496B57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BB757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69504CF" w14:textId="77777777" w:rsidR="00692778" w:rsidRPr="00D22496" w:rsidRDefault="00692778">
            <w:pPr>
              <w:pStyle w:val="Paragraph"/>
              <w:rPr>
                <w:noProof/>
                <w:lang w:val="ro-RO"/>
              </w:rPr>
            </w:pPr>
            <w:r w:rsidRPr="00D22496">
              <w:rPr>
                <w:noProof/>
                <w:lang w:val="ro-RO"/>
              </w:rPr>
              <w:t>31.12.2024</w:t>
            </w:r>
          </w:p>
        </w:tc>
      </w:tr>
      <w:tr w:rsidR="00692778" w:rsidRPr="00D22496" w14:paraId="65B132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41B85B3" w14:textId="77777777" w:rsidR="00692778" w:rsidRPr="00D22496" w:rsidRDefault="00692778">
            <w:pPr>
              <w:pStyle w:val="Paragraph"/>
              <w:rPr>
                <w:noProof/>
                <w:lang w:val="ro-RO"/>
              </w:rPr>
            </w:pPr>
            <w:r w:rsidRPr="00D22496">
              <w:rPr>
                <w:noProof/>
                <w:lang w:val="ro-RO"/>
              </w:rPr>
              <w:t>0.7052</w:t>
            </w:r>
          </w:p>
        </w:tc>
        <w:tc>
          <w:tcPr>
            <w:tcW w:w="909" w:type="dxa"/>
            <w:tcBorders>
              <w:top w:val="single" w:sz="4" w:space="0" w:color="auto"/>
              <w:left w:val="single" w:sz="4" w:space="0" w:color="auto"/>
              <w:bottom w:val="single" w:sz="4" w:space="0" w:color="auto"/>
              <w:right w:val="single" w:sz="4" w:space="0" w:color="auto"/>
            </w:tcBorders>
            <w:hideMark/>
          </w:tcPr>
          <w:p w14:paraId="6EE4F21A" w14:textId="77777777" w:rsidR="00692778" w:rsidRPr="00D22496" w:rsidRDefault="00692778">
            <w:pPr>
              <w:pStyle w:val="Paragraph"/>
              <w:jc w:val="right"/>
              <w:rPr>
                <w:noProof/>
                <w:lang w:val="ro-RO"/>
              </w:rPr>
            </w:pPr>
            <w:r w:rsidRPr="00D22496">
              <w:rPr>
                <w:noProof/>
                <w:lang w:val="ro-RO"/>
              </w:rPr>
              <w:t>ex 8536 49 00</w:t>
            </w:r>
          </w:p>
        </w:tc>
        <w:tc>
          <w:tcPr>
            <w:tcW w:w="620" w:type="dxa"/>
            <w:tcBorders>
              <w:top w:val="single" w:sz="4" w:space="0" w:color="auto"/>
              <w:left w:val="single" w:sz="4" w:space="0" w:color="auto"/>
              <w:bottom w:val="single" w:sz="4" w:space="0" w:color="auto"/>
              <w:right w:val="single" w:sz="4" w:space="0" w:color="auto"/>
            </w:tcBorders>
            <w:hideMark/>
          </w:tcPr>
          <w:p w14:paraId="6028B39F"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147FD56C" w14:textId="77777777" w:rsidR="00692778" w:rsidRPr="00D22496" w:rsidRDefault="00692778">
            <w:pPr>
              <w:pStyle w:val="Paragraph"/>
              <w:rPr>
                <w:noProof/>
                <w:lang w:val="ro-RO"/>
              </w:rPr>
            </w:pPr>
            <w:r w:rsidRPr="00D22496">
              <w:rPr>
                <w:noProof/>
                <w:lang w:val="ro-RO"/>
              </w:rPr>
              <w:t>Releu fotoelectric (sau fotovoltaic) care constă în două diode emițătoare de lumină GaAIAs, două circuite de intrare izolate galvanic cu generator (generatoare) fotovoltaic(e) și patru comutatoare de putere MOSFET de ieșire, încastrate, cu conexiuni pentru o tensiune mai mare de 60 V</w:t>
            </w:r>
          </w:p>
        </w:tc>
        <w:tc>
          <w:tcPr>
            <w:tcW w:w="790" w:type="dxa"/>
            <w:tcBorders>
              <w:top w:val="single" w:sz="4" w:space="0" w:color="auto"/>
              <w:left w:val="single" w:sz="4" w:space="0" w:color="auto"/>
              <w:bottom w:val="single" w:sz="4" w:space="0" w:color="auto"/>
              <w:right w:val="single" w:sz="4" w:space="0" w:color="auto"/>
            </w:tcBorders>
            <w:hideMark/>
          </w:tcPr>
          <w:p w14:paraId="072B50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3CE37E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434B6C" w14:textId="77777777" w:rsidR="00692778" w:rsidRPr="00D22496" w:rsidRDefault="00692778">
            <w:pPr>
              <w:pStyle w:val="Paragraph"/>
              <w:rPr>
                <w:noProof/>
                <w:lang w:val="ro-RO"/>
              </w:rPr>
            </w:pPr>
            <w:r w:rsidRPr="00D22496">
              <w:rPr>
                <w:noProof/>
                <w:lang w:val="ro-RO"/>
              </w:rPr>
              <w:t>31.12.2026</w:t>
            </w:r>
          </w:p>
        </w:tc>
      </w:tr>
      <w:tr w:rsidR="00692778" w:rsidRPr="00D22496" w14:paraId="3D69620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9D9B898" w14:textId="77777777" w:rsidR="00692778" w:rsidRPr="00D22496" w:rsidRDefault="00692778">
            <w:pPr>
              <w:pStyle w:val="Paragraph"/>
              <w:rPr>
                <w:noProof/>
                <w:lang w:val="ro-RO"/>
              </w:rPr>
            </w:pPr>
            <w:r w:rsidRPr="00D22496">
              <w:rPr>
                <w:noProof/>
                <w:lang w:val="ro-RO"/>
              </w:rPr>
              <w:t>0.7796</w:t>
            </w:r>
          </w:p>
        </w:tc>
        <w:tc>
          <w:tcPr>
            <w:tcW w:w="909" w:type="dxa"/>
            <w:tcBorders>
              <w:top w:val="single" w:sz="4" w:space="0" w:color="auto"/>
              <w:left w:val="single" w:sz="4" w:space="0" w:color="auto"/>
              <w:bottom w:val="single" w:sz="4" w:space="0" w:color="auto"/>
              <w:right w:val="single" w:sz="4" w:space="0" w:color="auto"/>
            </w:tcBorders>
            <w:hideMark/>
          </w:tcPr>
          <w:p w14:paraId="108B8EF1" w14:textId="77777777" w:rsidR="00692778" w:rsidRPr="00D22496" w:rsidRDefault="00692778">
            <w:pPr>
              <w:pStyle w:val="Paragraph"/>
              <w:jc w:val="right"/>
              <w:rPr>
                <w:noProof/>
                <w:lang w:val="ro-RO"/>
              </w:rPr>
            </w:pPr>
            <w:r w:rsidRPr="00D22496">
              <w:rPr>
                <w:noProof/>
                <w:lang w:val="ro-RO"/>
              </w:rPr>
              <w:t>ex 8536 49 00</w:t>
            </w:r>
          </w:p>
        </w:tc>
        <w:tc>
          <w:tcPr>
            <w:tcW w:w="620" w:type="dxa"/>
            <w:tcBorders>
              <w:top w:val="single" w:sz="4" w:space="0" w:color="auto"/>
              <w:left w:val="single" w:sz="4" w:space="0" w:color="auto"/>
              <w:bottom w:val="single" w:sz="4" w:space="0" w:color="auto"/>
              <w:right w:val="single" w:sz="4" w:space="0" w:color="auto"/>
            </w:tcBorders>
            <w:hideMark/>
          </w:tcPr>
          <w:p w14:paraId="54F7605B"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313874BA" w14:textId="77777777" w:rsidR="00692778" w:rsidRPr="00D22496" w:rsidRDefault="00692778">
            <w:pPr>
              <w:pStyle w:val="Paragraph"/>
              <w:rPr>
                <w:noProof/>
                <w:lang w:val="ro-RO"/>
              </w:rPr>
            </w:pPr>
            <w:r w:rsidRPr="00D22496">
              <w:rPr>
                <w:noProof/>
                <w:lang w:val="ro-RO"/>
              </w:rPr>
              <w:t>Releu în formă de cub cu:</w:t>
            </w:r>
          </w:p>
          <w:tbl>
            <w:tblPr>
              <w:tblStyle w:val="Listdash"/>
              <w:tblW w:w="0" w:type="auto"/>
              <w:tblLayout w:type="fixed"/>
              <w:tblLook w:val="04A0" w:firstRow="1" w:lastRow="0" w:firstColumn="1" w:lastColumn="0" w:noHBand="0" w:noVBand="1"/>
            </w:tblPr>
            <w:tblGrid>
              <w:gridCol w:w="220"/>
              <w:gridCol w:w="3728"/>
            </w:tblGrid>
            <w:tr w:rsidR="00692778" w:rsidRPr="00D22496" w14:paraId="47385C92" w14:textId="77777777" w:rsidTr="0091713F">
              <w:tc>
                <w:tcPr>
                  <w:tcW w:w="220" w:type="dxa"/>
                  <w:hideMark/>
                </w:tcPr>
                <w:p w14:paraId="5DE2CC19" w14:textId="77777777" w:rsidR="00692778" w:rsidRPr="00D22496" w:rsidRDefault="00692778">
                  <w:pPr>
                    <w:pStyle w:val="Paragraph"/>
                    <w:rPr>
                      <w:noProof/>
                      <w:lang w:val="ro-RO"/>
                    </w:rPr>
                  </w:pPr>
                  <w:r w:rsidRPr="00D22496">
                    <w:rPr>
                      <w:noProof/>
                      <w:lang w:val="ro-RO"/>
                    </w:rPr>
                    <w:t>—</w:t>
                  </w:r>
                </w:p>
              </w:tc>
              <w:tc>
                <w:tcPr>
                  <w:tcW w:w="3728" w:type="dxa"/>
                  <w:hideMark/>
                </w:tcPr>
                <w:p w14:paraId="60BCD4B0" w14:textId="77777777" w:rsidR="00692778" w:rsidRPr="00D22496" w:rsidRDefault="00692778">
                  <w:pPr>
                    <w:pStyle w:val="Paragraph"/>
                    <w:rPr>
                      <w:noProof/>
                      <w:lang w:val="ro-RO"/>
                    </w:rPr>
                  </w:pPr>
                  <w:r w:rsidRPr="00D22496">
                    <w:rPr>
                      <w:noProof/>
                      <w:lang w:val="ro-RO"/>
                    </w:rPr>
                    <w:t>o tensiune de exploatare de minimum 12 VDC (tensiune curent continuu), dar maximum 24 VDC (tensiune curent continuu),</w:t>
                  </w:r>
                </w:p>
              </w:tc>
            </w:tr>
            <w:tr w:rsidR="00692778" w:rsidRPr="00D22496" w14:paraId="3513ABD3" w14:textId="77777777" w:rsidTr="0091713F">
              <w:tc>
                <w:tcPr>
                  <w:tcW w:w="220" w:type="dxa"/>
                  <w:hideMark/>
                </w:tcPr>
                <w:p w14:paraId="584437D0" w14:textId="77777777" w:rsidR="00692778" w:rsidRPr="00D22496" w:rsidRDefault="00692778">
                  <w:pPr>
                    <w:pStyle w:val="Paragraph"/>
                    <w:rPr>
                      <w:noProof/>
                      <w:lang w:val="ro-RO"/>
                    </w:rPr>
                  </w:pPr>
                  <w:r w:rsidRPr="00D22496">
                    <w:rPr>
                      <w:noProof/>
                      <w:lang w:val="ro-RO"/>
                    </w:rPr>
                    <w:t>—</w:t>
                  </w:r>
                </w:p>
              </w:tc>
              <w:tc>
                <w:tcPr>
                  <w:tcW w:w="3728" w:type="dxa"/>
                  <w:hideMark/>
                </w:tcPr>
                <w:p w14:paraId="4C1DFA2F" w14:textId="77777777" w:rsidR="00692778" w:rsidRPr="00D22496" w:rsidRDefault="00692778">
                  <w:pPr>
                    <w:pStyle w:val="Paragraph"/>
                    <w:rPr>
                      <w:noProof/>
                      <w:lang w:val="ro-RO"/>
                    </w:rPr>
                  </w:pPr>
                  <w:r w:rsidRPr="00D22496">
                    <w:rPr>
                      <w:noProof/>
                      <w:lang w:val="ro-RO"/>
                    </w:rPr>
                    <w:t>o capacitate de preluare a curentului de contact de minimum 5 A, dar maximum 15 A,</w:t>
                  </w:r>
                </w:p>
              </w:tc>
            </w:tr>
            <w:tr w:rsidR="00692778" w:rsidRPr="00D22496" w14:paraId="1936402A" w14:textId="77777777" w:rsidTr="0091713F">
              <w:tc>
                <w:tcPr>
                  <w:tcW w:w="220" w:type="dxa"/>
                  <w:hideMark/>
                </w:tcPr>
                <w:p w14:paraId="4EB393D2" w14:textId="77777777" w:rsidR="00692778" w:rsidRPr="00D22496" w:rsidRDefault="00692778">
                  <w:pPr>
                    <w:pStyle w:val="Paragraph"/>
                    <w:rPr>
                      <w:noProof/>
                      <w:lang w:val="ro-RO"/>
                    </w:rPr>
                  </w:pPr>
                  <w:r w:rsidRPr="00D22496">
                    <w:rPr>
                      <w:noProof/>
                      <w:lang w:val="ro-RO"/>
                    </w:rPr>
                    <w:t>—</w:t>
                  </w:r>
                </w:p>
              </w:tc>
              <w:tc>
                <w:tcPr>
                  <w:tcW w:w="3728" w:type="dxa"/>
                  <w:hideMark/>
                </w:tcPr>
                <w:p w14:paraId="5A3AB4C8" w14:textId="77777777" w:rsidR="00692778" w:rsidRPr="00D22496" w:rsidRDefault="00692778">
                  <w:pPr>
                    <w:pStyle w:val="Paragraph"/>
                    <w:rPr>
                      <w:noProof/>
                      <w:lang w:val="ro-RO"/>
                    </w:rPr>
                  </w:pPr>
                  <w:r w:rsidRPr="00D22496">
                    <w:rPr>
                      <w:noProof/>
                      <w:lang w:val="ro-RO"/>
                    </w:rPr>
                    <w:t>o tensiune de contact de minimum 80 VAC (tensiune curent alternativ), dar maximum 270 VAC (tensiune curent alternativ),</w:t>
                  </w:r>
                </w:p>
              </w:tc>
            </w:tr>
            <w:tr w:rsidR="00692778" w:rsidRPr="00D22496" w14:paraId="36F0EE3D" w14:textId="77777777" w:rsidTr="0091713F">
              <w:tc>
                <w:tcPr>
                  <w:tcW w:w="220" w:type="dxa"/>
                  <w:hideMark/>
                </w:tcPr>
                <w:p w14:paraId="51484720" w14:textId="77777777" w:rsidR="00692778" w:rsidRPr="00D22496" w:rsidRDefault="00692778">
                  <w:pPr>
                    <w:pStyle w:val="Paragraph"/>
                    <w:rPr>
                      <w:noProof/>
                      <w:lang w:val="ro-RO"/>
                    </w:rPr>
                  </w:pPr>
                  <w:r w:rsidRPr="00D22496">
                    <w:rPr>
                      <w:noProof/>
                      <w:lang w:val="ro-RO"/>
                    </w:rPr>
                    <w:t>—</w:t>
                  </w:r>
                </w:p>
              </w:tc>
              <w:tc>
                <w:tcPr>
                  <w:tcW w:w="3728" w:type="dxa"/>
                  <w:hideMark/>
                </w:tcPr>
                <w:p w14:paraId="5CDD757C" w14:textId="77777777" w:rsidR="00692778" w:rsidRPr="00D22496" w:rsidRDefault="00692778">
                  <w:pPr>
                    <w:pStyle w:val="Paragraph"/>
                    <w:rPr>
                      <w:noProof/>
                      <w:lang w:val="ro-RO"/>
                    </w:rPr>
                  </w:pPr>
                  <w:r w:rsidRPr="00D22496">
                    <w:rPr>
                      <w:noProof/>
                      <w:lang w:val="ro-RO"/>
                    </w:rPr>
                    <w:t>dimensiuni exterioare de 19 mm (± 0,4 mm) x 15,2 mm (± 0,4 mm) x 15,5 mm (± 0,4 mm),</w:t>
                  </w:r>
                </w:p>
              </w:tc>
            </w:tr>
          </w:tbl>
          <w:p w14:paraId="53F06BFB" w14:textId="77777777" w:rsidR="00692778" w:rsidRPr="00D22496" w:rsidRDefault="00692778">
            <w:pPr>
              <w:pStyle w:val="Paragraph"/>
              <w:rPr>
                <w:noProof/>
                <w:lang w:val="ro-RO"/>
              </w:rPr>
            </w:pPr>
            <w:r w:rsidRPr="00D22496">
              <w:rPr>
                <w:noProof/>
                <w:lang w:val="ro-RO"/>
              </w:rPr>
              <w:t>pentru utilizare la fabricarea panourilor de comandă pentru aparate de uz casnic</w:t>
            </w:r>
          </w:p>
          <w:p w14:paraId="496B638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7D55E9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F99F9E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114FE38" w14:textId="77777777" w:rsidR="00692778" w:rsidRPr="00D22496" w:rsidRDefault="00692778">
            <w:pPr>
              <w:pStyle w:val="Paragraph"/>
              <w:rPr>
                <w:noProof/>
                <w:lang w:val="ro-RO"/>
              </w:rPr>
            </w:pPr>
            <w:r w:rsidRPr="00D22496">
              <w:rPr>
                <w:noProof/>
                <w:lang w:val="ro-RO"/>
              </w:rPr>
              <w:t>31.12.2024</w:t>
            </w:r>
          </w:p>
        </w:tc>
      </w:tr>
      <w:tr w:rsidR="00692778" w:rsidRPr="00D22496" w14:paraId="55E46A2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E20BB9" w14:textId="77777777" w:rsidR="00692778" w:rsidRPr="00D22496" w:rsidRDefault="00692778">
            <w:pPr>
              <w:pStyle w:val="Paragraph"/>
              <w:rPr>
                <w:noProof/>
                <w:lang w:val="ro-RO"/>
              </w:rPr>
            </w:pPr>
            <w:r w:rsidRPr="00D22496">
              <w:rPr>
                <w:noProof/>
                <w:lang w:val="ro-RO"/>
              </w:rPr>
              <w:t>0.4614</w:t>
            </w:r>
          </w:p>
        </w:tc>
        <w:tc>
          <w:tcPr>
            <w:tcW w:w="909" w:type="dxa"/>
            <w:tcBorders>
              <w:top w:val="single" w:sz="4" w:space="0" w:color="auto"/>
              <w:left w:val="single" w:sz="4" w:space="0" w:color="auto"/>
              <w:bottom w:val="single" w:sz="4" w:space="0" w:color="auto"/>
              <w:right w:val="single" w:sz="4" w:space="0" w:color="auto"/>
            </w:tcBorders>
            <w:hideMark/>
          </w:tcPr>
          <w:p w14:paraId="10E86AA3" w14:textId="77777777" w:rsidR="00692778" w:rsidRPr="00D22496" w:rsidRDefault="00692778">
            <w:pPr>
              <w:pStyle w:val="Paragraph"/>
              <w:jc w:val="right"/>
              <w:rPr>
                <w:noProof/>
                <w:lang w:val="ro-RO"/>
              </w:rPr>
            </w:pPr>
            <w:r w:rsidRPr="00D22496">
              <w:rPr>
                <w:noProof/>
                <w:lang w:val="ro-RO"/>
              </w:rPr>
              <w:t>ex 8536 69 90</w:t>
            </w:r>
          </w:p>
        </w:tc>
        <w:tc>
          <w:tcPr>
            <w:tcW w:w="620" w:type="dxa"/>
            <w:tcBorders>
              <w:top w:val="single" w:sz="4" w:space="0" w:color="auto"/>
              <w:left w:val="single" w:sz="4" w:space="0" w:color="auto"/>
              <w:bottom w:val="single" w:sz="4" w:space="0" w:color="auto"/>
              <w:right w:val="single" w:sz="4" w:space="0" w:color="auto"/>
            </w:tcBorders>
            <w:hideMark/>
          </w:tcPr>
          <w:p w14:paraId="3F4FAC0F" w14:textId="77777777" w:rsidR="00692778" w:rsidRPr="00D22496" w:rsidRDefault="00692778">
            <w:pPr>
              <w:pStyle w:val="Paragraph"/>
              <w:jc w:val="center"/>
              <w:rPr>
                <w:noProof/>
                <w:lang w:val="ro-RO"/>
              </w:rPr>
            </w:pPr>
            <w:r w:rsidRPr="00D22496">
              <w:rPr>
                <w:noProof/>
                <w:lang w:val="ro-RO"/>
              </w:rPr>
              <w:t>82</w:t>
            </w:r>
          </w:p>
        </w:tc>
        <w:tc>
          <w:tcPr>
            <w:tcW w:w="4088" w:type="dxa"/>
            <w:tcBorders>
              <w:top w:val="single" w:sz="4" w:space="0" w:color="auto"/>
              <w:left w:val="single" w:sz="4" w:space="0" w:color="auto"/>
              <w:bottom w:val="single" w:sz="4" w:space="0" w:color="auto"/>
              <w:right w:val="single" w:sz="4" w:space="0" w:color="auto"/>
            </w:tcBorders>
            <w:hideMark/>
          </w:tcPr>
          <w:p w14:paraId="6E8881CE" w14:textId="77777777" w:rsidR="00692778" w:rsidRPr="00D22496" w:rsidRDefault="00692778">
            <w:pPr>
              <w:pStyle w:val="Paragraph"/>
              <w:rPr>
                <w:noProof/>
                <w:lang w:val="ro-RO"/>
              </w:rPr>
            </w:pPr>
            <w:r w:rsidRPr="00D22496">
              <w:rPr>
                <w:noProof/>
                <w:lang w:val="ro-RO"/>
              </w:rPr>
              <w:t>Priză sau fișă modulară pentru rețelele locale de calculatoare, combinată sau nu cu alte prize, cuprinzând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5DFC4111" w14:textId="77777777" w:rsidTr="0091713F">
              <w:tc>
                <w:tcPr>
                  <w:tcW w:w="220" w:type="dxa"/>
                  <w:hideMark/>
                </w:tcPr>
                <w:p w14:paraId="05E8AB2F" w14:textId="77777777" w:rsidR="00692778" w:rsidRPr="00D22496" w:rsidRDefault="00692778">
                  <w:pPr>
                    <w:pStyle w:val="Paragraph"/>
                    <w:rPr>
                      <w:noProof/>
                      <w:lang w:val="ro-RO"/>
                    </w:rPr>
                  </w:pPr>
                  <w:r w:rsidRPr="00D22496">
                    <w:rPr>
                      <w:noProof/>
                      <w:lang w:val="ro-RO"/>
                    </w:rPr>
                    <w:t>—</w:t>
                  </w:r>
                </w:p>
              </w:tc>
              <w:tc>
                <w:tcPr>
                  <w:tcW w:w="3728" w:type="dxa"/>
                  <w:hideMark/>
                </w:tcPr>
                <w:p w14:paraId="49FBDA8D" w14:textId="77777777" w:rsidR="00692778" w:rsidRPr="00D22496" w:rsidRDefault="00692778">
                  <w:pPr>
                    <w:pStyle w:val="Paragraph"/>
                    <w:rPr>
                      <w:noProof/>
                      <w:lang w:val="ro-RO"/>
                    </w:rPr>
                  </w:pPr>
                  <w:r w:rsidRPr="00D22496">
                    <w:rPr>
                      <w:noProof/>
                      <w:lang w:val="ro-RO"/>
                    </w:rPr>
                    <w:t>un transformator de impulsuri, incluzând un miez de ferită pentru bandă largă,</w:t>
                  </w:r>
                </w:p>
              </w:tc>
            </w:tr>
            <w:tr w:rsidR="00692778" w:rsidRPr="00D22496" w14:paraId="0416430E" w14:textId="77777777" w:rsidTr="0091713F">
              <w:tc>
                <w:tcPr>
                  <w:tcW w:w="220" w:type="dxa"/>
                  <w:hideMark/>
                </w:tcPr>
                <w:p w14:paraId="31590DF5" w14:textId="77777777" w:rsidR="00692778" w:rsidRPr="00D22496" w:rsidRDefault="00692778">
                  <w:pPr>
                    <w:pStyle w:val="Paragraph"/>
                    <w:rPr>
                      <w:noProof/>
                      <w:lang w:val="ro-RO"/>
                    </w:rPr>
                  </w:pPr>
                  <w:r w:rsidRPr="00D22496">
                    <w:rPr>
                      <w:noProof/>
                      <w:lang w:val="ro-RO"/>
                    </w:rPr>
                    <w:t>—</w:t>
                  </w:r>
                </w:p>
              </w:tc>
              <w:tc>
                <w:tcPr>
                  <w:tcW w:w="3728" w:type="dxa"/>
                  <w:hideMark/>
                </w:tcPr>
                <w:p w14:paraId="40792F3E" w14:textId="77777777" w:rsidR="00692778" w:rsidRPr="00D22496" w:rsidRDefault="00692778">
                  <w:pPr>
                    <w:pStyle w:val="Paragraph"/>
                    <w:rPr>
                      <w:noProof/>
                      <w:lang w:val="ro-RO"/>
                    </w:rPr>
                  </w:pPr>
                  <w:r w:rsidRPr="00D22496">
                    <w:rPr>
                      <w:noProof/>
                      <w:lang w:val="ro-RO"/>
                    </w:rPr>
                    <w:t>o bobină comună,</w:t>
                  </w:r>
                </w:p>
              </w:tc>
            </w:tr>
            <w:tr w:rsidR="00692778" w:rsidRPr="00D22496" w14:paraId="4604D80C" w14:textId="77777777" w:rsidTr="0091713F">
              <w:tc>
                <w:tcPr>
                  <w:tcW w:w="220" w:type="dxa"/>
                  <w:hideMark/>
                </w:tcPr>
                <w:p w14:paraId="65172848" w14:textId="77777777" w:rsidR="00692778" w:rsidRPr="00D22496" w:rsidRDefault="00692778">
                  <w:pPr>
                    <w:pStyle w:val="Paragraph"/>
                    <w:rPr>
                      <w:noProof/>
                      <w:lang w:val="ro-RO"/>
                    </w:rPr>
                  </w:pPr>
                  <w:r w:rsidRPr="00D22496">
                    <w:rPr>
                      <w:noProof/>
                      <w:lang w:val="ro-RO"/>
                    </w:rPr>
                    <w:t>—</w:t>
                  </w:r>
                </w:p>
              </w:tc>
              <w:tc>
                <w:tcPr>
                  <w:tcW w:w="3728" w:type="dxa"/>
                  <w:hideMark/>
                </w:tcPr>
                <w:p w14:paraId="447134D6" w14:textId="77777777" w:rsidR="00692778" w:rsidRPr="00D22496" w:rsidRDefault="00692778">
                  <w:pPr>
                    <w:pStyle w:val="Paragraph"/>
                    <w:rPr>
                      <w:noProof/>
                      <w:lang w:val="ro-RO"/>
                    </w:rPr>
                  </w:pPr>
                  <w:r w:rsidRPr="00D22496">
                    <w:rPr>
                      <w:noProof/>
                      <w:lang w:val="ro-RO"/>
                    </w:rPr>
                    <w:t>un rezistor,</w:t>
                  </w:r>
                </w:p>
              </w:tc>
            </w:tr>
            <w:tr w:rsidR="00692778" w:rsidRPr="00D22496" w14:paraId="7EF0186B" w14:textId="77777777" w:rsidTr="0091713F">
              <w:tc>
                <w:tcPr>
                  <w:tcW w:w="220" w:type="dxa"/>
                  <w:hideMark/>
                </w:tcPr>
                <w:p w14:paraId="42E12A30" w14:textId="77777777" w:rsidR="00692778" w:rsidRPr="00D22496" w:rsidRDefault="00692778">
                  <w:pPr>
                    <w:pStyle w:val="Paragraph"/>
                    <w:rPr>
                      <w:noProof/>
                      <w:lang w:val="ro-RO"/>
                    </w:rPr>
                  </w:pPr>
                  <w:r w:rsidRPr="00D22496">
                    <w:rPr>
                      <w:noProof/>
                      <w:lang w:val="ro-RO"/>
                    </w:rPr>
                    <w:t>—</w:t>
                  </w:r>
                </w:p>
              </w:tc>
              <w:tc>
                <w:tcPr>
                  <w:tcW w:w="3728" w:type="dxa"/>
                  <w:hideMark/>
                </w:tcPr>
                <w:p w14:paraId="531C4782" w14:textId="77777777" w:rsidR="00692778" w:rsidRPr="00D22496" w:rsidRDefault="00692778">
                  <w:pPr>
                    <w:pStyle w:val="Paragraph"/>
                    <w:rPr>
                      <w:noProof/>
                      <w:lang w:val="ro-RO"/>
                    </w:rPr>
                  </w:pPr>
                  <w:r w:rsidRPr="00D22496">
                    <w:rPr>
                      <w:noProof/>
                      <w:lang w:val="ro-RO"/>
                    </w:rPr>
                    <w:t>un condensator,</w:t>
                  </w:r>
                </w:p>
              </w:tc>
            </w:tr>
          </w:tbl>
          <w:p w14:paraId="5BE5CB0A" w14:textId="77777777" w:rsidR="00692778" w:rsidRPr="00D22496" w:rsidRDefault="00692778">
            <w:pPr>
              <w:pStyle w:val="Paragraph"/>
              <w:rPr>
                <w:noProof/>
                <w:lang w:val="ro-RO"/>
              </w:rPr>
            </w:pPr>
            <w:r w:rsidRPr="00D22496">
              <w:rPr>
                <w:noProof/>
                <w:lang w:val="ro-RO"/>
              </w:rPr>
              <w:t>utilizată la fabricarea produselor care se încadrează la poziția 8521 sau 8528</w:t>
            </w:r>
          </w:p>
          <w:p w14:paraId="19AB166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3862F4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DCF83F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D057848" w14:textId="77777777" w:rsidR="00692778" w:rsidRPr="00D22496" w:rsidRDefault="00692778">
            <w:pPr>
              <w:pStyle w:val="Paragraph"/>
              <w:rPr>
                <w:noProof/>
                <w:lang w:val="ro-RO"/>
              </w:rPr>
            </w:pPr>
            <w:r w:rsidRPr="00D22496">
              <w:rPr>
                <w:noProof/>
                <w:lang w:val="ro-RO"/>
              </w:rPr>
              <w:t>31.12.2024</w:t>
            </w:r>
          </w:p>
        </w:tc>
      </w:tr>
      <w:tr w:rsidR="00692778" w:rsidRPr="00D22496" w14:paraId="2037564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6C927B8" w14:textId="77777777" w:rsidR="00692778" w:rsidRPr="00D22496" w:rsidRDefault="00692778">
            <w:pPr>
              <w:pStyle w:val="Paragraph"/>
              <w:rPr>
                <w:noProof/>
                <w:lang w:val="ro-RO"/>
              </w:rPr>
            </w:pPr>
            <w:r w:rsidRPr="00D22496">
              <w:rPr>
                <w:noProof/>
                <w:lang w:val="ro-RO"/>
              </w:rPr>
              <w:t>0.4616</w:t>
            </w:r>
          </w:p>
        </w:tc>
        <w:tc>
          <w:tcPr>
            <w:tcW w:w="909" w:type="dxa"/>
            <w:tcBorders>
              <w:top w:val="single" w:sz="4" w:space="0" w:color="auto"/>
              <w:left w:val="single" w:sz="4" w:space="0" w:color="auto"/>
              <w:bottom w:val="single" w:sz="4" w:space="0" w:color="auto"/>
              <w:right w:val="single" w:sz="4" w:space="0" w:color="auto"/>
            </w:tcBorders>
            <w:hideMark/>
          </w:tcPr>
          <w:p w14:paraId="5E05979B" w14:textId="77777777" w:rsidR="00692778" w:rsidRPr="00D22496" w:rsidRDefault="00692778">
            <w:pPr>
              <w:pStyle w:val="Paragraph"/>
              <w:jc w:val="right"/>
              <w:rPr>
                <w:noProof/>
                <w:lang w:val="ro-RO"/>
              </w:rPr>
            </w:pPr>
            <w:r w:rsidRPr="00D22496">
              <w:rPr>
                <w:noProof/>
                <w:lang w:val="ro-RO"/>
              </w:rPr>
              <w:t>ex 8536 69 90</w:t>
            </w:r>
          </w:p>
        </w:tc>
        <w:tc>
          <w:tcPr>
            <w:tcW w:w="620" w:type="dxa"/>
            <w:tcBorders>
              <w:top w:val="single" w:sz="4" w:space="0" w:color="auto"/>
              <w:left w:val="single" w:sz="4" w:space="0" w:color="auto"/>
              <w:bottom w:val="single" w:sz="4" w:space="0" w:color="auto"/>
              <w:right w:val="single" w:sz="4" w:space="0" w:color="auto"/>
            </w:tcBorders>
            <w:hideMark/>
          </w:tcPr>
          <w:p w14:paraId="17960661" w14:textId="77777777" w:rsidR="00692778" w:rsidRPr="00D22496" w:rsidRDefault="00692778">
            <w:pPr>
              <w:pStyle w:val="Paragraph"/>
              <w:jc w:val="center"/>
              <w:rPr>
                <w:noProof/>
                <w:lang w:val="ro-RO"/>
              </w:rPr>
            </w:pPr>
            <w:r w:rsidRPr="00D22496">
              <w:rPr>
                <w:noProof/>
                <w:lang w:val="ro-RO"/>
              </w:rPr>
              <w:t>83</w:t>
            </w:r>
          </w:p>
        </w:tc>
        <w:tc>
          <w:tcPr>
            <w:tcW w:w="4088" w:type="dxa"/>
            <w:tcBorders>
              <w:top w:val="single" w:sz="4" w:space="0" w:color="auto"/>
              <w:left w:val="single" w:sz="4" w:space="0" w:color="auto"/>
              <w:bottom w:val="single" w:sz="4" w:space="0" w:color="auto"/>
              <w:right w:val="single" w:sz="4" w:space="0" w:color="auto"/>
            </w:tcBorders>
            <w:hideMark/>
          </w:tcPr>
          <w:p w14:paraId="717F6E62" w14:textId="77777777" w:rsidR="00692778" w:rsidRPr="00D22496" w:rsidRDefault="00692778">
            <w:pPr>
              <w:pStyle w:val="Paragraph"/>
              <w:rPr>
                <w:noProof/>
                <w:lang w:val="ro-RO"/>
              </w:rPr>
            </w:pPr>
            <w:r w:rsidRPr="00D22496">
              <w:rPr>
                <w:noProof/>
                <w:lang w:val="ro-RO"/>
              </w:rPr>
              <w:t>O priză de alimentare cu curent alternativ cu filtru de zgomot compusă din:</w:t>
            </w:r>
          </w:p>
          <w:tbl>
            <w:tblPr>
              <w:tblStyle w:val="Listdash"/>
              <w:tblW w:w="0" w:type="auto"/>
              <w:tblLayout w:type="fixed"/>
              <w:tblLook w:val="04A0" w:firstRow="1" w:lastRow="0" w:firstColumn="1" w:lastColumn="0" w:noHBand="0" w:noVBand="1"/>
            </w:tblPr>
            <w:tblGrid>
              <w:gridCol w:w="220"/>
              <w:gridCol w:w="3728"/>
            </w:tblGrid>
            <w:tr w:rsidR="00692778" w:rsidRPr="00D22496" w14:paraId="437C82FB" w14:textId="77777777" w:rsidTr="0091713F">
              <w:tc>
                <w:tcPr>
                  <w:tcW w:w="220" w:type="dxa"/>
                  <w:hideMark/>
                </w:tcPr>
                <w:p w14:paraId="40BA99D1" w14:textId="77777777" w:rsidR="00692778" w:rsidRPr="00D22496" w:rsidRDefault="00692778">
                  <w:pPr>
                    <w:pStyle w:val="Paragraph"/>
                    <w:rPr>
                      <w:noProof/>
                      <w:lang w:val="ro-RO"/>
                    </w:rPr>
                  </w:pPr>
                  <w:r w:rsidRPr="00D22496">
                    <w:rPr>
                      <w:noProof/>
                      <w:lang w:val="ro-RO"/>
                    </w:rPr>
                    <w:t>—</w:t>
                  </w:r>
                </w:p>
              </w:tc>
              <w:tc>
                <w:tcPr>
                  <w:tcW w:w="3728" w:type="dxa"/>
                  <w:hideMark/>
                </w:tcPr>
                <w:p w14:paraId="51ABB646" w14:textId="77777777" w:rsidR="00692778" w:rsidRPr="00D22496" w:rsidRDefault="00692778">
                  <w:pPr>
                    <w:pStyle w:val="Paragraph"/>
                    <w:rPr>
                      <w:noProof/>
                      <w:lang w:val="ro-RO"/>
                    </w:rPr>
                  </w:pPr>
                  <w:r w:rsidRPr="00D22496">
                    <w:rPr>
                      <w:noProof/>
                      <w:lang w:val="ro-RO"/>
                    </w:rPr>
                    <w:t>priză de curent alternativ (pentru conectarea cablului de alimentare) de 230 V,</w:t>
                  </w:r>
                </w:p>
              </w:tc>
            </w:tr>
            <w:tr w:rsidR="00692778" w:rsidRPr="00D22496" w14:paraId="22A5C30E" w14:textId="77777777" w:rsidTr="0091713F">
              <w:tc>
                <w:tcPr>
                  <w:tcW w:w="220" w:type="dxa"/>
                  <w:hideMark/>
                </w:tcPr>
                <w:p w14:paraId="1AB9B213" w14:textId="77777777" w:rsidR="00692778" w:rsidRPr="00D22496" w:rsidRDefault="00692778">
                  <w:pPr>
                    <w:pStyle w:val="Paragraph"/>
                    <w:rPr>
                      <w:noProof/>
                      <w:lang w:val="ro-RO"/>
                    </w:rPr>
                  </w:pPr>
                  <w:r w:rsidRPr="00D22496">
                    <w:rPr>
                      <w:noProof/>
                      <w:lang w:val="ro-RO"/>
                    </w:rPr>
                    <w:t>—</w:t>
                  </w:r>
                </w:p>
              </w:tc>
              <w:tc>
                <w:tcPr>
                  <w:tcW w:w="3728" w:type="dxa"/>
                  <w:hideMark/>
                </w:tcPr>
                <w:p w14:paraId="60F1430A" w14:textId="77777777" w:rsidR="00692778" w:rsidRPr="00D22496" w:rsidRDefault="00692778">
                  <w:pPr>
                    <w:pStyle w:val="Paragraph"/>
                    <w:rPr>
                      <w:noProof/>
                      <w:lang w:val="ro-RO"/>
                    </w:rPr>
                  </w:pPr>
                  <w:r w:rsidRPr="00D22496">
                    <w:rPr>
                      <w:noProof/>
                      <w:lang w:val="ro-RO"/>
                    </w:rPr>
                    <w:t>filtru integrat de zgomot, format din condensatori și bobine de inducție</w:t>
                  </w:r>
                </w:p>
              </w:tc>
            </w:tr>
            <w:tr w:rsidR="00692778" w:rsidRPr="00D22496" w14:paraId="46F0E840" w14:textId="77777777" w:rsidTr="0091713F">
              <w:tc>
                <w:tcPr>
                  <w:tcW w:w="220" w:type="dxa"/>
                  <w:hideMark/>
                </w:tcPr>
                <w:p w14:paraId="4C38C38E" w14:textId="77777777" w:rsidR="00692778" w:rsidRPr="00D22496" w:rsidRDefault="00692778">
                  <w:pPr>
                    <w:pStyle w:val="Paragraph"/>
                    <w:rPr>
                      <w:noProof/>
                      <w:lang w:val="ro-RO"/>
                    </w:rPr>
                  </w:pPr>
                  <w:r w:rsidRPr="00D22496">
                    <w:rPr>
                      <w:noProof/>
                      <w:lang w:val="ro-RO"/>
                    </w:rPr>
                    <w:t>—</w:t>
                  </w:r>
                </w:p>
              </w:tc>
              <w:tc>
                <w:tcPr>
                  <w:tcW w:w="3728" w:type="dxa"/>
                  <w:hideMark/>
                </w:tcPr>
                <w:p w14:paraId="38B305C3" w14:textId="77777777" w:rsidR="00692778" w:rsidRPr="00D22496" w:rsidRDefault="00692778">
                  <w:pPr>
                    <w:pStyle w:val="Paragraph"/>
                    <w:rPr>
                      <w:noProof/>
                      <w:lang w:val="ro-RO"/>
                    </w:rPr>
                  </w:pPr>
                  <w:r w:rsidRPr="00D22496">
                    <w:rPr>
                      <w:noProof/>
                      <w:lang w:val="ro-RO"/>
                    </w:rPr>
                    <w:t>conector de cablu pentru conectarea unei prize de curent alternativ la sursa de alimentare la rețea a ecranului cu plasmă </w:t>
                  </w:r>
                </w:p>
              </w:tc>
            </w:tr>
          </w:tbl>
          <w:p w14:paraId="230AB3FF" w14:textId="77777777" w:rsidR="00692778" w:rsidRPr="00D22496" w:rsidRDefault="00692778">
            <w:pPr>
              <w:pStyle w:val="Paragraph"/>
              <w:rPr>
                <w:noProof/>
                <w:lang w:val="ro-RO"/>
              </w:rPr>
            </w:pPr>
            <w:r w:rsidRPr="00D22496">
              <w:rPr>
                <w:noProof/>
                <w:lang w:val="ro-RO"/>
              </w:rPr>
              <w:t>prevăzut sau nu cu un suport metalic pentru conectarea prizei de curent alternativ la televizorul cu ecran cu plasmă</w:t>
            </w:r>
          </w:p>
        </w:tc>
        <w:tc>
          <w:tcPr>
            <w:tcW w:w="790" w:type="dxa"/>
            <w:tcBorders>
              <w:top w:val="single" w:sz="4" w:space="0" w:color="auto"/>
              <w:left w:val="single" w:sz="4" w:space="0" w:color="auto"/>
              <w:bottom w:val="single" w:sz="4" w:space="0" w:color="auto"/>
              <w:right w:val="single" w:sz="4" w:space="0" w:color="auto"/>
            </w:tcBorders>
            <w:hideMark/>
          </w:tcPr>
          <w:p w14:paraId="6CA801D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45ABA5F"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7AC8357" w14:textId="77777777" w:rsidR="00692778" w:rsidRPr="00D22496" w:rsidRDefault="00692778">
            <w:pPr>
              <w:pStyle w:val="Paragraph"/>
              <w:rPr>
                <w:noProof/>
                <w:lang w:val="ro-RO"/>
              </w:rPr>
            </w:pPr>
            <w:r w:rsidRPr="00D22496">
              <w:rPr>
                <w:noProof/>
                <w:lang w:val="ro-RO"/>
              </w:rPr>
              <w:t>31.12.2024</w:t>
            </w:r>
          </w:p>
        </w:tc>
      </w:tr>
      <w:tr w:rsidR="00692778" w:rsidRPr="00D22496" w14:paraId="31A1912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F4D78E" w14:textId="77777777" w:rsidR="00692778" w:rsidRPr="00D22496" w:rsidRDefault="00692778">
            <w:pPr>
              <w:pStyle w:val="Paragraph"/>
              <w:rPr>
                <w:noProof/>
                <w:lang w:val="ro-RO"/>
              </w:rPr>
            </w:pPr>
            <w:r w:rsidRPr="00D22496">
              <w:rPr>
                <w:noProof/>
                <w:lang w:val="ro-RO"/>
              </w:rPr>
              <w:t>0.5028</w:t>
            </w:r>
          </w:p>
        </w:tc>
        <w:tc>
          <w:tcPr>
            <w:tcW w:w="909" w:type="dxa"/>
            <w:tcBorders>
              <w:top w:val="single" w:sz="4" w:space="0" w:color="auto"/>
              <w:left w:val="single" w:sz="4" w:space="0" w:color="auto"/>
              <w:bottom w:val="single" w:sz="4" w:space="0" w:color="auto"/>
              <w:right w:val="single" w:sz="4" w:space="0" w:color="auto"/>
            </w:tcBorders>
            <w:hideMark/>
          </w:tcPr>
          <w:p w14:paraId="1CFE1132" w14:textId="77777777" w:rsidR="00692778" w:rsidRPr="00D22496" w:rsidRDefault="00692778">
            <w:pPr>
              <w:pStyle w:val="Paragraph"/>
              <w:jc w:val="right"/>
              <w:rPr>
                <w:noProof/>
                <w:lang w:val="ro-RO"/>
              </w:rPr>
            </w:pPr>
            <w:r w:rsidRPr="00D22496">
              <w:rPr>
                <w:noProof/>
                <w:lang w:val="ro-RO"/>
              </w:rPr>
              <w:t>ex 8536 69 90</w:t>
            </w:r>
          </w:p>
        </w:tc>
        <w:tc>
          <w:tcPr>
            <w:tcW w:w="620" w:type="dxa"/>
            <w:tcBorders>
              <w:top w:val="single" w:sz="4" w:space="0" w:color="auto"/>
              <w:left w:val="single" w:sz="4" w:space="0" w:color="auto"/>
              <w:bottom w:val="single" w:sz="4" w:space="0" w:color="auto"/>
              <w:right w:val="single" w:sz="4" w:space="0" w:color="auto"/>
            </w:tcBorders>
            <w:hideMark/>
          </w:tcPr>
          <w:p w14:paraId="59E65DE4" w14:textId="77777777" w:rsidR="00692778" w:rsidRPr="00D22496" w:rsidRDefault="00692778">
            <w:pPr>
              <w:pStyle w:val="Paragraph"/>
              <w:jc w:val="center"/>
              <w:rPr>
                <w:noProof/>
                <w:lang w:val="ro-RO"/>
              </w:rPr>
            </w:pPr>
            <w:r w:rsidRPr="00D22496">
              <w:rPr>
                <w:noProof/>
                <w:lang w:val="ro-RO"/>
              </w:rPr>
              <w:t>84</w:t>
            </w:r>
          </w:p>
        </w:tc>
        <w:tc>
          <w:tcPr>
            <w:tcW w:w="4088" w:type="dxa"/>
            <w:tcBorders>
              <w:top w:val="single" w:sz="4" w:space="0" w:color="auto"/>
              <w:left w:val="single" w:sz="4" w:space="0" w:color="auto"/>
              <w:bottom w:val="single" w:sz="4" w:space="0" w:color="auto"/>
              <w:right w:val="single" w:sz="4" w:space="0" w:color="auto"/>
            </w:tcBorders>
            <w:hideMark/>
          </w:tcPr>
          <w:p w14:paraId="75ACCC8A" w14:textId="77777777" w:rsidR="00692778" w:rsidRPr="00D22496" w:rsidRDefault="00692778">
            <w:pPr>
              <w:pStyle w:val="Paragraph"/>
              <w:rPr>
                <w:noProof/>
                <w:lang w:val="ro-RO"/>
              </w:rPr>
            </w:pPr>
            <w:r w:rsidRPr="00D22496">
              <w:rPr>
                <w:noProof/>
                <w:lang w:val="ro-RO"/>
              </w:rPr>
              <w:t>Priză sau fișă USB (Universal serial bus) simplă sau multiplă pentru conectarea la alte dispozitive USB, utilizată la fabricarea mărfurilor încadrate la poziția 8521 sau 8528</w:t>
            </w:r>
          </w:p>
          <w:p w14:paraId="012FCCB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1CE12D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9B604C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6E1DB29" w14:textId="77777777" w:rsidR="00692778" w:rsidRPr="00D22496" w:rsidRDefault="00692778">
            <w:pPr>
              <w:pStyle w:val="Paragraph"/>
              <w:rPr>
                <w:noProof/>
                <w:lang w:val="ro-RO"/>
              </w:rPr>
            </w:pPr>
            <w:r w:rsidRPr="00D22496">
              <w:rPr>
                <w:noProof/>
                <w:lang w:val="ro-RO"/>
              </w:rPr>
              <w:t>31.12.2025</w:t>
            </w:r>
          </w:p>
        </w:tc>
      </w:tr>
      <w:tr w:rsidR="00692778" w:rsidRPr="00D22496" w14:paraId="07BAE7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E4B7106" w14:textId="77777777" w:rsidR="00692778" w:rsidRPr="00D22496" w:rsidRDefault="00692778">
            <w:pPr>
              <w:pStyle w:val="Paragraph"/>
              <w:rPr>
                <w:noProof/>
                <w:lang w:val="ro-RO"/>
              </w:rPr>
            </w:pPr>
            <w:r w:rsidRPr="00D22496">
              <w:rPr>
                <w:noProof/>
                <w:lang w:val="ro-RO"/>
              </w:rPr>
              <w:t>0.5318</w:t>
            </w:r>
          </w:p>
        </w:tc>
        <w:tc>
          <w:tcPr>
            <w:tcW w:w="909" w:type="dxa"/>
            <w:tcBorders>
              <w:top w:val="single" w:sz="4" w:space="0" w:color="auto"/>
              <w:left w:val="single" w:sz="4" w:space="0" w:color="auto"/>
              <w:bottom w:val="single" w:sz="4" w:space="0" w:color="auto"/>
              <w:right w:val="single" w:sz="4" w:space="0" w:color="auto"/>
            </w:tcBorders>
            <w:hideMark/>
          </w:tcPr>
          <w:p w14:paraId="4F3BA874" w14:textId="77777777" w:rsidR="00692778" w:rsidRPr="00D22496" w:rsidRDefault="00692778">
            <w:pPr>
              <w:pStyle w:val="Paragraph"/>
              <w:jc w:val="right"/>
              <w:rPr>
                <w:noProof/>
                <w:lang w:val="ro-RO"/>
              </w:rPr>
            </w:pPr>
            <w:r w:rsidRPr="00D22496">
              <w:rPr>
                <w:noProof/>
                <w:lang w:val="ro-RO"/>
              </w:rPr>
              <w:t>ex 8536 69 90</w:t>
            </w:r>
          </w:p>
        </w:tc>
        <w:tc>
          <w:tcPr>
            <w:tcW w:w="620" w:type="dxa"/>
            <w:tcBorders>
              <w:top w:val="single" w:sz="4" w:space="0" w:color="auto"/>
              <w:left w:val="single" w:sz="4" w:space="0" w:color="auto"/>
              <w:bottom w:val="single" w:sz="4" w:space="0" w:color="auto"/>
              <w:right w:val="single" w:sz="4" w:space="0" w:color="auto"/>
            </w:tcBorders>
            <w:hideMark/>
          </w:tcPr>
          <w:p w14:paraId="3EBA499A"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0BA65C29" w14:textId="77777777" w:rsidR="00692778" w:rsidRPr="00D22496" w:rsidRDefault="00692778">
            <w:pPr>
              <w:pStyle w:val="Paragraph"/>
              <w:rPr>
                <w:noProof/>
                <w:lang w:val="ro-RO"/>
              </w:rPr>
            </w:pPr>
            <w:r w:rsidRPr="00D22496">
              <w:rPr>
                <w:noProof/>
                <w:lang w:val="ro-RO"/>
              </w:rPr>
              <w:t>Priză sau fişă, încorporată într-o carcasă din plastic sau metal, cu cel mult 96 de pini, utilizată la fabricarea produselor care se încadrează la poziţia 8521 sau 8528 </w:t>
            </w:r>
          </w:p>
          <w:p w14:paraId="082A41C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82926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DBEE44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F48D25B" w14:textId="77777777" w:rsidR="00692778" w:rsidRPr="00D22496" w:rsidRDefault="00692778">
            <w:pPr>
              <w:pStyle w:val="Paragraph"/>
              <w:rPr>
                <w:noProof/>
                <w:lang w:val="ro-RO"/>
              </w:rPr>
            </w:pPr>
            <w:r w:rsidRPr="00D22496">
              <w:rPr>
                <w:noProof/>
                <w:lang w:val="ro-RO"/>
              </w:rPr>
              <w:t>31.12.2026</w:t>
            </w:r>
          </w:p>
        </w:tc>
      </w:tr>
      <w:tr w:rsidR="00692778" w:rsidRPr="00D22496" w14:paraId="6F93BCB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49DF3B" w14:textId="77777777" w:rsidR="00692778" w:rsidRPr="00D22496" w:rsidRDefault="00692778">
            <w:pPr>
              <w:pStyle w:val="Paragraph"/>
              <w:rPr>
                <w:noProof/>
                <w:lang w:val="ro-RO"/>
              </w:rPr>
            </w:pPr>
            <w:r w:rsidRPr="00D22496">
              <w:rPr>
                <w:noProof/>
                <w:lang w:val="ro-RO"/>
              </w:rPr>
              <w:t>0.5316</w:t>
            </w:r>
          </w:p>
        </w:tc>
        <w:tc>
          <w:tcPr>
            <w:tcW w:w="909" w:type="dxa"/>
            <w:tcBorders>
              <w:top w:val="single" w:sz="4" w:space="0" w:color="auto"/>
              <w:left w:val="single" w:sz="4" w:space="0" w:color="auto"/>
              <w:bottom w:val="single" w:sz="4" w:space="0" w:color="auto"/>
              <w:right w:val="single" w:sz="4" w:space="0" w:color="auto"/>
            </w:tcBorders>
            <w:hideMark/>
          </w:tcPr>
          <w:p w14:paraId="3505A01E" w14:textId="77777777" w:rsidR="00692778" w:rsidRPr="00D22496" w:rsidRDefault="00692778">
            <w:pPr>
              <w:pStyle w:val="Paragraph"/>
              <w:jc w:val="right"/>
              <w:rPr>
                <w:noProof/>
                <w:lang w:val="ro-RO"/>
              </w:rPr>
            </w:pPr>
            <w:r w:rsidRPr="00D22496">
              <w:rPr>
                <w:noProof/>
                <w:lang w:val="ro-RO"/>
              </w:rPr>
              <w:t>ex 8536 69 90</w:t>
            </w:r>
          </w:p>
        </w:tc>
        <w:tc>
          <w:tcPr>
            <w:tcW w:w="620" w:type="dxa"/>
            <w:tcBorders>
              <w:top w:val="single" w:sz="4" w:space="0" w:color="auto"/>
              <w:left w:val="single" w:sz="4" w:space="0" w:color="auto"/>
              <w:bottom w:val="single" w:sz="4" w:space="0" w:color="auto"/>
              <w:right w:val="single" w:sz="4" w:space="0" w:color="auto"/>
            </w:tcBorders>
            <w:hideMark/>
          </w:tcPr>
          <w:p w14:paraId="33DC75E4" w14:textId="77777777" w:rsidR="00692778" w:rsidRPr="00D22496" w:rsidRDefault="00692778">
            <w:pPr>
              <w:pStyle w:val="Paragraph"/>
              <w:jc w:val="center"/>
              <w:rPr>
                <w:noProof/>
                <w:lang w:val="ro-RO"/>
              </w:rPr>
            </w:pPr>
            <w:r w:rsidRPr="00D22496">
              <w:rPr>
                <w:noProof/>
                <w:lang w:val="ro-RO"/>
              </w:rPr>
              <w:t>86</w:t>
            </w:r>
          </w:p>
        </w:tc>
        <w:tc>
          <w:tcPr>
            <w:tcW w:w="4088" w:type="dxa"/>
            <w:tcBorders>
              <w:top w:val="single" w:sz="4" w:space="0" w:color="auto"/>
              <w:left w:val="single" w:sz="4" w:space="0" w:color="auto"/>
              <w:bottom w:val="single" w:sz="4" w:space="0" w:color="auto"/>
              <w:right w:val="single" w:sz="4" w:space="0" w:color="auto"/>
            </w:tcBorders>
            <w:hideMark/>
          </w:tcPr>
          <w:p w14:paraId="2BA3813F" w14:textId="77777777" w:rsidR="00692778" w:rsidRPr="00D22496" w:rsidRDefault="00692778">
            <w:pPr>
              <w:pStyle w:val="Paragraph"/>
              <w:rPr>
                <w:noProof/>
                <w:lang w:val="ro-RO"/>
              </w:rPr>
            </w:pPr>
            <w:r w:rsidRPr="00D22496">
              <w:rPr>
                <w:noProof/>
                <w:lang w:val="ro-RO"/>
              </w:rPr>
              <w:t>Priză sau mufă HDMI (interfață multimedia de înaltă definiție), încorporată într-o carcasă din plastic sau metal, cu 19 sau 20 de pini grupați pe 2rânduri, destinată utilizării la fabricarea produselor care se încadrează la pozițiile 8521 sau 8528</w:t>
            </w:r>
          </w:p>
          <w:p w14:paraId="3AA22A6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A42579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E26F3F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76A999C" w14:textId="77777777" w:rsidR="00692778" w:rsidRPr="00D22496" w:rsidRDefault="00692778">
            <w:pPr>
              <w:pStyle w:val="Paragraph"/>
              <w:rPr>
                <w:noProof/>
                <w:lang w:val="ro-RO"/>
              </w:rPr>
            </w:pPr>
            <w:r w:rsidRPr="00D22496">
              <w:rPr>
                <w:noProof/>
                <w:lang w:val="ro-RO"/>
              </w:rPr>
              <w:t>31.12.2026</w:t>
            </w:r>
          </w:p>
        </w:tc>
      </w:tr>
      <w:tr w:rsidR="00692778" w:rsidRPr="00D22496" w14:paraId="4D9078C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BB26BA" w14:textId="77777777" w:rsidR="00692778" w:rsidRPr="00D22496" w:rsidRDefault="00692778">
            <w:pPr>
              <w:pStyle w:val="Paragraph"/>
              <w:rPr>
                <w:noProof/>
                <w:lang w:val="ro-RO"/>
              </w:rPr>
            </w:pPr>
            <w:r w:rsidRPr="00D22496">
              <w:rPr>
                <w:noProof/>
                <w:lang w:val="ro-RO"/>
              </w:rPr>
              <w:t>0.5181</w:t>
            </w:r>
          </w:p>
        </w:tc>
        <w:tc>
          <w:tcPr>
            <w:tcW w:w="909" w:type="dxa"/>
            <w:tcBorders>
              <w:top w:val="single" w:sz="4" w:space="0" w:color="auto"/>
              <w:left w:val="single" w:sz="4" w:space="0" w:color="auto"/>
              <w:bottom w:val="single" w:sz="4" w:space="0" w:color="auto"/>
              <w:right w:val="single" w:sz="4" w:space="0" w:color="auto"/>
            </w:tcBorders>
            <w:hideMark/>
          </w:tcPr>
          <w:p w14:paraId="53C95F3F" w14:textId="77777777" w:rsidR="00692778" w:rsidRPr="00D22496" w:rsidRDefault="00692778">
            <w:pPr>
              <w:pStyle w:val="Paragraph"/>
              <w:jc w:val="right"/>
              <w:rPr>
                <w:noProof/>
                <w:lang w:val="ro-RO"/>
              </w:rPr>
            </w:pPr>
            <w:r w:rsidRPr="00D22496">
              <w:rPr>
                <w:noProof/>
                <w:lang w:val="ro-RO"/>
              </w:rPr>
              <w:t>ex 8536 70 00</w:t>
            </w:r>
          </w:p>
        </w:tc>
        <w:tc>
          <w:tcPr>
            <w:tcW w:w="620" w:type="dxa"/>
            <w:tcBorders>
              <w:top w:val="single" w:sz="4" w:space="0" w:color="auto"/>
              <w:left w:val="single" w:sz="4" w:space="0" w:color="auto"/>
              <w:bottom w:val="single" w:sz="4" w:space="0" w:color="auto"/>
              <w:right w:val="single" w:sz="4" w:space="0" w:color="auto"/>
            </w:tcBorders>
            <w:hideMark/>
          </w:tcPr>
          <w:p w14:paraId="6F57DE2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8F1ADEC" w14:textId="77777777" w:rsidR="00692778" w:rsidRPr="00D22496" w:rsidRDefault="00692778">
            <w:pPr>
              <w:pStyle w:val="Paragraph"/>
              <w:rPr>
                <w:noProof/>
                <w:lang w:val="ro-RO"/>
              </w:rPr>
            </w:pPr>
            <w:r w:rsidRPr="00D22496">
              <w:rPr>
                <w:noProof/>
                <w:lang w:val="ro-RO"/>
              </w:rPr>
              <w:t>Priză optică, fișă optică sau conector optic, destinate utilizării la fabricarea produselor care se încadrează la pozițiile 8521 sau 8528</w:t>
            </w:r>
          </w:p>
          <w:p w14:paraId="0AA9FC0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6370C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E7C13F"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DED8EE9" w14:textId="77777777" w:rsidR="00692778" w:rsidRPr="00D22496" w:rsidRDefault="00692778">
            <w:pPr>
              <w:pStyle w:val="Paragraph"/>
              <w:rPr>
                <w:noProof/>
                <w:lang w:val="ro-RO"/>
              </w:rPr>
            </w:pPr>
            <w:r w:rsidRPr="00D22496">
              <w:rPr>
                <w:noProof/>
                <w:lang w:val="ro-RO"/>
              </w:rPr>
              <w:t>31.12.2026</w:t>
            </w:r>
          </w:p>
        </w:tc>
      </w:tr>
      <w:tr w:rsidR="00692778" w:rsidRPr="00D22496" w14:paraId="2CB4C3C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A75648C" w14:textId="77777777" w:rsidR="00692778" w:rsidRPr="00D22496" w:rsidRDefault="00692778">
            <w:pPr>
              <w:pStyle w:val="Paragraph"/>
              <w:rPr>
                <w:noProof/>
                <w:lang w:val="ro-RO"/>
              </w:rPr>
            </w:pPr>
            <w:r w:rsidRPr="00D22496">
              <w:rPr>
                <w:noProof/>
                <w:lang w:val="ro-RO"/>
              </w:rPr>
              <w:t>0.7873</w:t>
            </w:r>
          </w:p>
        </w:tc>
        <w:tc>
          <w:tcPr>
            <w:tcW w:w="909" w:type="dxa"/>
            <w:tcBorders>
              <w:top w:val="single" w:sz="4" w:space="0" w:color="auto"/>
              <w:left w:val="single" w:sz="4" w:space="0" w:color="auto"/>
              <w:bottom w:val="single" w:sz="4" w:space="0" w:color="auto"/>
              <w:right w:val="single" w:sz="4" w:space="0" w:color="auto"/>
            </w:tcBorders>
            <w:hideMark/>
          </w:tcPr>
          <w:p w14:paraId="449F1FEF" w14:textId="77777777" w:rsidR="00692778" w:rsidRPr="00D22496" w:rsidRDefault="00692778">
            <w:pPr>
              <w:pStyle w:val="Paragraph"/>
              <w:jc w:val="right"/>
              <w:rPr>
                <w:noProof/>
                <w:lang w:val="ro-RO"/>
              </w:rPr>
            </w:pP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2798DBD5"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E364336" w14:textId="77777777" w:rsidR="00692778" w:rsidRPr="00D22496" w:rsidRDefault="00692778">
            <w:pPr>
              <w:pStyle w:val="Paragraph"/>
              <w:rPr>
                <w:noProof/>
                <w:lang w:val="ro-RO"/>
              </w:rPr>
            </w:pPr>
            <w:r w:rsidRPr="00D22496">
              <w:rPr>
                <w:noProof/>
                <w:lang w:val="ro-RO"/>
              </w:rPr>
              <w:t>Un ansamblu electronic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4C8582D1" w14:textId="77777777" w:rsidTr="0091713F">
              <w:tc>
                <w:tcPr>
                  <w:tcW w:w="220" w:type="dxa"/>
                  <w:hideMark/>
                </w:tcPr>
                <w:p w14:paraId="72BD375F" w14:textId="77777777" w:rsidR="00692778" w:rsidRPr="00D22496" w:rsidRDefault="00692778">
                  <w:pPr>
                    <w:pStyle w:val="Paragraph"/>
                    <w:rPr>
                      <w:noProof/>
                      <w:lang w:val="ro-RO"/>
                    </w:rPr>
                  </w:pPr>
                  <w:r w:rsidRPr="00D22496">
                    <w:rPr>
                      <w:noProof/>
                      <w:lang w:val="ro-RO"/>
                    </w:rPr>
                    <w:t>—</w:t>
                  </w:r>
                </w:p>
              </w:tc>
              <w:tc>
                <w:tcPr>
                  <w:tcW w:w="3728" w:type="dxa"/>
                  <w:hideMark/>
                </w:tcPr>
                <w:p w14:paraId="60021FA9" w14:textId="77777777" w:rsidR="00692778" w:rsidRPr="00D22496" w:rsidRDefault="00692778">
                  <w:pPr>
                    <w:pStyle w:val="Paragraph"/>
                    <w:rPr>
                      <w:noProof/>
                      <w:lang w:val="ro-RO"/>
                    </w:rPr>
                  </w:pPr>
                  <w:r w:rsidRPr="00D22496">
                    <w:rPr>
                      <w:noProof/>
                      <w:lang w:val="ro-RO"/>
                    </w:rPr>
                    <w:t>un microprocesor,</w:t>
                  </w:r>
                </w:p>
              </w:tc>
            </w:tr>
            <w:tr w:rsidR="00692778" w:rsidRPr="00D22496" w14:paraId="17D8FF10" w14:textId="77777777" w:rsidTr="0091713F">
              <w:tc>
                <w:tcPr>
                  <w:tcW w:w="220" w:type="dxa"/>
                  <w:hideMark/>
                </w:tcPr>
                <w:p w14:paraId="38F85F66" w14:textId="77777777" w:rsidR="00692778" w:rsidRPr="00D22496" w:rsidRDefault="00692778">
                  <w:pPr>
                    <w:pStyle w:val="Paragraph"/>
                    <w:rPr>
                      <w:noProof/>
                      <w:lang w:val="ro-RO"/>
                    </w:rPr>
                  </w:pPr>
                  <w:r w:rsidRPr="00D22496">
                    <w:rPr>
                      <w:noProof/>
                      <w:lang w:val="ro-RO"/>
                    </w:rPr>
                    <w:t>—</w:t>
                  </w:r>
                </w:p>
              </w:tc>
              <w:tc>
                <w:tcPr>
                  <w:tcW w:w="3728" w:type="dxa"/>
                  <w:hideMark/>
                </w:tcPr>
                <w:p w14:paraId="2B708CDF" w14:textId="77777777" w:rsidR="00692778" w:rsidRPr="00D22496" w:rsidRDefault="00692778">
                  <w:pPr>
                    <w:pStyle w:val="Paragraph"/>
                    <w:rPr>
                      <w:noProof/>
                      <w:lang w:val="ro-RO"/>
                    </w:rPr>
                  </w:pPr>
                  <w:r w:rsidRPr="00D22496">
                    <w:rPr>
                      <w:noProof/>
                      <w:lang w:val="ro-RO"/>
                    </w:rPr>
                    <w:t>memorie programabilă și alte componente electronice montate pe un circuit imprimat,</w:t>
                  </w:r>
                </w:p>
              </w:tc>
            </w:tr>
            <w:tr w:rsidR="00692778" w:rsidRPr="00D22496" w14:paraId="6B51E48F" w14:textId="77777777" w:rsidTr="0091713F">
              <w:tc>
                <w:tcPr>
                  <w:tcW w:w="220" w:type="dxa"/>
                  <w:hideMark/>
                </w:tcPr>
                <w:p w14:paraId="7ABDB731" w14:textId="77777777" w:rsidR="00692778" w:rsidRPr="00D22496" w:rsidRDefault="00692778">
                  <w:pPr>
                    <w:pStyle w:val="Paragraph"/>
                    <w:rPr>
                      <w:noProof/>
                      <w:lang w:val="ro-RO"/>
                    </w:rPr>
                  </w:pPr>
                  <w:r w:rsidRPr="00D22496">
                    <w:rPr>
                      <w:noProof/>
                      <w:lang w:val="ro-RO"/>
                    </w:rPr>
                    <w:t>—</w:t>
                  </w:r>
                </w:p>
              </w:tc>
              <w:tc>
                <w:tcPr>
                  <w:tcW w:w="3728" w:type="dxa"/>
                  <w:hideMark/>
                </w:tcPr>
                <w:p w14:paraId="5B29BD59" w14:textId="77777777" w:rsidR="00692778" w:rsidRPr="00D22496" w:rsidRDefault="00692778">
                  <w:pPr>
                    <w:pStyle w:val="Paragraph"/>
                    <w:rPr>
                      <w:noProof/>
                      <w:lang w:val="ro-RO"/>
                    </w:rPr>
                  </w:pPr>
                  <w:r w:rsidRPr="00D22496">
                    <w:rPr>
                      <w:noProof/>
                      <w:lang w:val="ro-RO"/>
                    </w:rPr>
                    <w:t>cu sau fără indicatori cu diode electroluminiscente (LED) sau cu ecran cu cristale lichide (LCD),</w:t>
                  </w:r>
                </w:p>
              </w:tc>
            </w:tr>
          </w:tbl>
          <w:p w14:paraId="3FBA2B00" w14:textId="77777777" w:rsidR="00692778" w:rsidRPr="00D22496" w:rsidRDefault="00692778">
            <w:pPr>
              <w:pStyle w:val="Paragraph"/>
              <w:rPr>
                <w:noProof/>
                <w:lang w:val="ro-RO"/>
              </w:rPr>
            </w:pPr>
            <w:r w:rsidRPr="00D22496">
              <w:rPr>
                <w:noProof/>
                <w:lang w:val="ro-RO"/>
              </w:rPr>
              <w:t>destinate fabricării produselor de la subpozițiile 8418 21, 8418 29, 8421 12, 8422 11, 8450 11, 8450 12, 8450 19, 8451 21, 8451 29 și 8516 60</w:t>
            </w:r>
          </w:p>
          <w:p w14:paraId="64106BF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50A380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1403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ED6ACED" w14:textId="77777777" w:rsidR="00692778" w:rsidRPr="00D22496" w:rsidRDefault="00692778">
            <w:pPr>
              <w:pStyle w:val="Paragraph"/>
              <w:rPr>
                <w:noProof/>
                <w:lang w:val="ro-RO"/>
              </w:rPr>
            </w:pPr>
            <w:r w:rsidRPr="00D22496">
              <w:rPr>
                <w:noProof/>
                <w:lang w:val="ro-RO"/>
              </w:rPr>
              <w:t>31.12.2024</w:t>
            </w:r>
          </w:p>
        </w:tc>
      </w:tr>
      <w:tr w:rsidR="00692778" w:rsidRPr="00D22496" w14:paraId="4B8511E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DC6C424" w14:textId="77777777" w:rsidR="00692778" w:rsidRPr="00D22496" w:rsidRDefault="00692778">
            <w:pPr>
              <w:pStyle w:val="Paragraph"/>
              <w:rPr>
                <w:noProof/>
                <w:lang w:val="ro-RO"/>
              </w:rPr>
            </w:pPr>
            <w:r w:rsidRPr="00D22496">
              <w:rPr>
                <w:noProof/>
                <w:lang w:val="ro-RO"/>
              </w:rPr>
              <w:t>0.8405</w:t>
            </w:r>
          </w:p>
        </w:tc>
        <w:tc>
          <w:tcPr>
            <w:tcW w:w="909" w:type="dxa"/>
            <w:tcBorders>
              <w:top w:val="single" w:sz="4" w:space="0" w:color="auto"/>
              <w:left w:val="single" w:sz="4" w:space="0" w:color="auto"/>
              <w:bottom w:val="single" w:sz="4" w:space="0" w:color="auto"/>
              <w:right w:val="single" w:sz="4" w:space="0" w:color="auto"/>
            </w:tcBorders>
            <w:hideMark/>
          </w:tcPr>
          <w:p w14:paraId="3D5F6AAD" w14:textId="77777777" w:rsidR="00692778" w:rsidRPr="00D22496" w:rsidRDefault="00692778">
            <w:pPr>
              <w:pStyle w:val="Paragraph"/>
              <w:jc w:val="right"/>
              <w:rPr>
                <w:noProof/>
                <w:lang w:val="ro-RO"/>
              </w:rPr>
            </w:pP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108C4146"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6FB0C669" w14:textId="77777777" w:rsidR="00692778" w:rsidRPr="00D22496" w:rsidRDefault="00692778">
            <w:pPr>
              <w:pStyle w:val="Paragraph"/>
              <w:rPr>
                <w:noProof/>
                <w:lang w:val="ro-RO"/>
              </w:rPr>
            </w:pPr>
            <w:r w:rsidRPr="00D22496">
              <w:rPr>
                <w:noProof/>
                <w:lang w:val="ro-RO"/>
              </w:rPr>
              <w:t>Unitate de control constând dintr-o placă de circuite imprimate, având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71ECECAB" w14:textId="77777777" w:rsidTr="0091713F">
              <w:tc>
                <w:tcPr>
                  <w:tcW w:w="220" w:type="dxa"/>
                  <w:hideMark/>
                </w:tcPr>
                <w:p w14:paraId="6BB89BE2" w14:textId="77777777" w:rsidR="00692778" w:rsidRPr="00D22496" w:rsidRDefault="00692778">
                  <w:pPr>
                    <w:pStyle w:val="Paragraph"/>
                    <w:rPr>
                      <w:noProof/>
                      <w:lang w:val="ro-RO"/>
                    </w:rPr>
                  </w:pPr>
                  <w:r w:rsidRPr="00D22496">
                    <w:rPr>
                      <w:noProof/>
                      <w:lang w:val="ro-RO"/>
                    </w:rPr>
                    <w:t>—</w:t>
                  </w:r>
                </w:p>
              </w:tc>
              <w:tc>
                <w:tcPr>
                  <w:tcW w:w="3728" w:type="dxa"/>
                  <w:hideMark/>
                </w:tcPr>
                <w:p w14:paraId="2441231E" w14:textId="77777777" w:rsidR="00692778" w:rsidRPr="00D22496" w:rsidRDefault="00692778">
                  <w:pPr>
                    <w:pStyle w:val="Paragraph"/>
                    <w:rPr>
                      <w:noProof/>
                      <w:lang w:val="ro-RO"/>
                    </w:rPr>
                  </w:pPr>
                  <w:r w:rsidRPr="00D22496">
                    <w:rPr>
                      <w:noProof/>
                      <w:lang w:val="ro-RO"/>
                    </w:rPr>
                    <w:t>un microprocesor;</w:t>
                  </w:r>
                </w:p>
              </w:tc>
            </w:tr>
            <w:tr w:rsidR="00692778" w:rsidRPr="00D22496" w14:paraId="11645324" w14:textId="77777777" w:rsidTr="0091713F">
              <w:tc>
                <w:tcPr>
                  <w:tcW w:w="220" w:type="dxa"/>
                  <w:hideMark/>
                </w:tcPr>
                <w:p w14:paraId="294053DC" w14:textId="77777777" w:rsidR="00692778" w:rsidRPr="00D22496" w:rsidRDefault="00692778">
                  <w:pPr>
                    <w:pStyle w:val="Paragraph"/>
                    <w:rPr>
                      <w:noProof/>
                      <w:lang w:val="ro-RO"/>
                    </w:rPr>
                  </w:pPr>
                  <w:r w:rsidRPr="00D22496">
                    <w:rPr>
                      <w:noProof/>
                      <w:lang w:val="ro-RO"/>
                    </w:rPr>
                    <w:t>—</w:t>
                  </w:r>
                </w:p>
              </w:tc>
              <w:tc>
                <w:tcPr>
                  <w:tcW w:w="3728" w:type="dxa"/>
                  <w:hideMark/>
                </w:tcPr>
                <w:p w14:paraId="23DDDC97" w14:textId="77777777" w:rsidR="00692778" w:rsidRPr="00D22496" w:rsidRDefault="00692778">
                  <w:pPr>
                    <w:pStyle w:val="Paragraph"/>
                    <w:rPr>
                      <w:noProof/>
                      <w:lang w:val="ro-RO"/>
                    </w:rPr>
                  </w:pPr>
                  <w:r w:rsidRPr="00D22496">
                    <w:rPr>
                      <w:noProof/>
                      <w:lang w:val="ro-RO"/>
                    </w:rPr>
                    <w:t>o memorie programabilă;</w:t>
                  </w:r>
                </w:p>
              </w:tc>
            </w:tr>
            <w:tr w:rsidR="00692778" w:rsidRPr="00D22496" w14:paraId="3D468828" w14:textId="77777777" w:rsidTr="0091713F">
              <w:tc>
                <w:tcPr>
                  <w:tcW w:w="220" w:type="dxa"/>
                  <w:hideMark/>
                </w:tcPr>
                <w:p w14:paraId="50D64E17" w14:textId="77777777" w:rsidR="00692778" w:rsidRPr="00D22496" w:rsidRDefault="00692778">
                  <w:pPr>
                    <w:pStyle w:val="Paragraph"/>
                    <w:rPr>
                      <w:noProof/>
                      <w:lang w:val="ro-RO"/>
                    </w:rPr>
                  </w:pPr>
                  <w:r w:rsidRPr="00D22496">
                    <w:rPr>
                      <w:noProof/>
                      <w:lang w:val="ro-RO"/>
                    </w:rPr>
                    <w:t>—</w:t>
                  </w:r>
                </w:p>
              </w:tc>
              <w:tc>
                <w:tcPr>
                  <w:tcW w:w="3728" w:type="dxa"/>
                  <w:hideMark/>
                </w:tcPr>
                <w:p w14:paraId="487EA32B" w14:textId="77777777" w:rsidR="00692778" w:rsidRPr="00D22496" w:rsidRDefault="00692778">
                  <w:pPr>
                    <w:pStyle w:val="Paragraph"/>
                    <w:rPr>
                      <w:noProof/>
                      <w:lang w:val="ro-RO"/>
                    </w:rPr>
                  </w:pPr>
                  <w:r w:rsidRPr="00D22496">
                    <w:rPr>
                      <w:noProof/>
                      <w:lang w:val="ro-RO"/>
                    </w:rPr>
                    <w:t>un conector unic;</w:t>
                  </w:r>
                </w:p>
              </w:tc>
            </w:tr>
            <w:tr w:rsidR="00692778" w:rsidRPr="00D22496" w14:paraId="2863C751" w14:textId="77777777" w:rsidTr="0091713F">
              <w:tc>
                <w:tcPr>
                  <w:tcW w:w="220" w:type="dxa"/>
                  <w:hideMark/>
                </w:tcPr>
                <w:p w14:paraId="55E230B6" w14:textId="77777777" w:rsidR="00692778" w:rsidRPr="00D22496" w:rsidRDefault="00692778">
                  <w:pPr>
                    <w:pStyle w:val="Paragraph"/>
                    <w:rPr>
                      <w:noProof/>
                      <w:lang w:val="ro-RO"/>
                    </w:rPr>
                  </w:pPr>
                  <w:r w:rsidRPr="00D22496">
                    <w:rPr>
                      <w:noProof/>
                      <w:lang w:val="ro-RO"/>
                    </w:rPr>
                    <w:t>—</w:t>
                  </w:r>
                </w:p>
              </w:tc>
              <w:tc>
                <w:tcPr>
                  <w:tcW w:w="3728" w:type="dxa"/>
                  <w:hideMark/>
                </w:tcPr>
                <w:p w14:paraId="61738936" w14:textId="77777777" w:rsidR="00692778" w:rsidRPr="00D22496" w:rsidRDefault="00692778">
                  <w:pPr>
                    <w:pStyle w:val="Paragraph"/>
                    <w:rPr>
                      <w:noProof/>
                      <w:lang w:val="ro-RO"/>
                    </w:rPr>
                  </w:pPr>
                  <w:r w:rsidRPr="00D22496">
                    <w:rPr>
                      <w:noProof/>
                      <w:lang w:val="ro-RO"/>
                    </w:rPr>
                    <w:t>o carcasă din PPE;</w:t>
                  </w:r>
                </w:p>
              </w:tc>
            </w:tr>
            <w:tr w:rsidR="00692778" w:rsidRPr="00D22496" w14:paraId="4B2CB182" w14:textId="77777777" w:rsidTr="0091713F">
              <w:tc>
                <w:tcPr>
                  <w:tcW w:w="220" w:type="dxa"/>
                  <w:hideMark/>
                </w:tcPr>
                <w:p w14:paraId="16E23B15" w14:textId="77777777" w:rsidR="00692778" w:rsidRPr="00D22496" w:rsidRDefault="00692778">
                  <w:pPr>
                    <w:pStyle w:val="Paragraph"/>
                    <w:rPr>
                      <w:noProof/>
                      <w:lang w:val="ro-RO"/>
                    </w:rPr>
                  </w:pPr>
                  <w:r w:rsidRPr="00D22496">
                    <w:rPr>
                      <w:noProof/>
                      <w:lang w:val="ro-RO"/>
                    </w:rPr>
                    <w:t>—</w:t>
                  </w:r>
                </w:p>
              </w:tc>
              <w:tc>
                <w:tcPr>
                  <w:tcW w:w="3728" w:type="dxa"/>
                  <w:hideMark/>
                </w:tcPr>
                <w:p w14:paraId="00014124" w14:textId="77777777" w:rsidR="00692778" w:rsidRPr="00D22496" w:rsidRDefault="00692778">
                  <w:pPr>
                    <w:pStyle w:val="Paragraph"/>
                    <w:rPr>
                      <w:noProof/>
                      <w:lang w:val="ro-RO"/>
                    </w:rPr>
                  </w:pPr>
                  <w:r w:rsidRPr="00D22496">
                    <w:rPr>
                      <w:noProof/>
                      <w:lang w:val="ro-RO"/>
                    </w:rPr>
                    <w:t>o tensiune de alimentare de minimum 220 V, dar de maximum 240 V;</w:t>
                  </w:r>
                </w:p>
              </w:tc>
            </w:tr>
            <w:tr w:rsidR="00692778" w:rsidRPr="00D22496" w14:paraId="57E8947F" w14:textId="77777777" w:rsidTr="0091713F">
              <w:tc>
                <w:tcPr>
                  <w:tcW w:w="220" w:type="dxa"/>
                  <w:hideMark/>
                </w:tcPr>
                <w:p w14:paraId="0CA2A13F" w14:textId="77777777" w:rsidR="00692778" w:rsidRPr="00D22496" w:rsidRDefault="00692778">
                  <w:pPr>
                    <w:pStyle w:val="Paragraph"/>
                    <w:rPr>
                      <w:noProof/>
                      <w:lang w:val="ro-RO"/>
                    </w:rPr>
                  </w:pPr>
                  <w:r w:rsidRPr="00D22496">
                    <w:rPr>
                      <w:noProof/>
                      <w:lang w:val="ro-RO"/>
                    </w:rPr>
                    <w:t>—</w:t>
                  </w:r>
                </w:p>
              </w:tc>
              <w:tc>
                <w:tcPr>
                  <w:tcW w:w="3728" w:type="dxa"/>
                  <w:hideMark/>
                </w:tcPr>
                <w:p w14:paraId="5610A722" w14:textId="77777777" w:rsidR="00692778" w:rsidRPr="00D22496" w:rsidRDefault="00692778">
                  <w:pPr>
                    <w:pStyle w:val="Paragraph"/>
                    <w:rPr>
                      <w:noProof/>
                      <w:lang w:val="ro-RO"/>
                    </w:rPr>
                  </w:pPr>
                  <w:r w:rsidRPr="00D22496">
                    <w:rPr>
                      <w:noProof/>
                      <w:lang w:val="ro-RO"/>
                    </w:rPr>
                    <w:t>o lungime de minimum 200 mm, dar de maximum 210 mm;</w:t>
                  </w:r>
                </w:p>
              </w:tc>
            </w:tr>
            <w:tr w:rsidR="00692778" w:rsidRPr="00D22496" w14:paraId="25553E0A" w14:textId="77777777" w:rsidTr="0091713F">
              <w:tc>
                <w:tcPr>
                  <w:tcW w:w="220" w:type="dxa"/>
                  <w:hideMark/>
                </w:tcPr>
                <w:p w14:paraId="1095C17A" w14:textId="77777777" w:rsidR="00692778" w:rsidRPr="00D22496" w:rsidRDefault="00692778">
                  <w:pPr>
                    <w:pStyle w:val="Paragraph"/>
                    <w:rPr>
                      <w:noProof/>
                      <w:lang w:val="ro-RO"/>
                    </w:rPr>
                  </w:pPr>
                  <w:r w:rsidRPr="00D22496">
                    <w:rPr>
                      <w:noProof/>
                      <w:lang w:val="ro-RO"/>
                    </w:rPr>
                    <w:t>—</w:t>
                  </w:r>
                </w:p>
              </w:tc>
              <w:tc>
                <w:tcPr>
                  <w:tcW w:w="3728" w:type="dxa"/>
                  <w:hideMark/>
                </w:tcPr>
                <w:p w14:paraId="5C2C2A07" w14:textId="77777777" w:rsidR="00692778" w:rsidRPr="00D22496" w:rsidRDefault="00692778">
                  <w:pPr>
                    <w:pStyle w:val="Paragraph"/>
                    <w:rPr>
                      <w:noProof/>
                      <w:lang w:val="ro-RO"/>
                    </w:rPr>
                  </w:pPr>
                  <w:r w:rsidRPr="00D22496">
                    <w:rPr>
                      <w:noProof/>
                      <w:lang w:val="ro-RO"/>
                    </w:rPr>
                    <w:t>o lățime de minimum 70 mm, dar maximum 100 mm și</w:t>
                  </w:r>
                </w:p>
              </w:tc>
            </w:tr>
            <w:tr w:rsidR="00692778" w:rsidRPr="00D22496" w14:paraId="3250201D" w14:textId="77777777" w:rsidTr="0091713F">
              <w:tc>
                <w:tcPr>
                  <w:tcW w:w="220" w:type="dxa"/>
                  <w:hideMark/>
                </w:tcPr>
                <w:p w14:paraId="5239C3E6" w14:textId="77777777" w:rsidR="00692778" w:rsidRPr="00D22496" w:rsidRDefault="00692778">
                  <w:pPr>
                    <w:pStyle w:val="Paragraph"/>
                    <w:rPr>
                      <w:noProof/>
                      <w:lang w:val="ro-RO"/>
                    </w:rPr>
                  </w:pPr>
                  <w:r w:rsidRPr="00D22496">
                    <w:rPr>
                      <w:noProof/>
                      <w:lang w:val="ro-RO"/>
                    </w:rPr>
                    <w:t>—</w:t>
                  </w:r>
                </w:p>
              </w:tc>
              <w:tc>
                <w:tcPr>
                  <w:tcW w:w="3728" w:type="dxa"/>
                  <w:hideMark/>
                </w:tcPr>
                <w:p w14:paraId="0D1D2639" w14:textId="77777777" w:rsidR="00692778" w:rsidRPr="00D22496" w:rsidRDefault="00692778">
                  <w:pPr>
                    <w:pStyle w:val="Paragraph"/>
                    <w:rPr>
                      <w:noProof/>
                      <w:lang w:val="ro-RO"/>
                    </w:rPr>
                  </w:pPr>
                  <w:r w:rsidRPr="00D22496">
                    <w:rPr>
                      <w:noProof/>
                      <w:lang w:val="ro-RO"/>
                    </w:rPr>
                    <w:t>o înălțime de minimum 20 mm, dar de maximum 30 mm,</w:t>
                  </w:r>
                </w:p>
              </w:tc>
            </w:tr>
          </w:tbl>
          <w:p w14:paraId="46ECD658" w14:textId="77777777" w:rsidR="00692778" w:rsidRPr="00D22496" w:rsidRDefault="00692778">
            <w:pPr>
              <w:pStyle w:val="Paragraph"/>
              <w:rPr>
                <w:noProof/>
                <w:lang w:val="ro-RO"/>
              </w:rPr>
            </w:pPr>
            <w:r w:rsidRPr="00D22496">
              <w:rPr>
                <w:noProof/>
                <w:lang w:val="ro-RO"/>
              </w:rPr>
              <w:t>pentru utilizare la fabricarea mașinilor de spălat vase</w:t>
            </w:r>
          </w:p>
          <w:p w14:paraId="06E7D7B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74A86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14F23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B9D45A2" w14:textId="77777777" w:rsidR="00692778" w:rsidRPr="00D22496" w:rsidRDefault="00692778">
            <w:pPr>
              <w:pStyle w:val="Paragraph"/>
              <w:rPr>
                <w:noProof/>
                <w:lang w:val="ro-RO"/>
              </w:rPr>
            </w:pPr>
            <w:r w:rsidRPr="00D22496">
              <w:rPr>
                <w:noProof/>
                <w:lang w:val="ro-RO"/>
              </w:rPr>
              <w:t>31.12.2027</w:t>
            </w:r>
          </w:p>
        </w:tc>
      </w:tr>
      <w:tr w:rsidR="00692778" w:rsidRPr="00D22496" w14:paraId="0DC537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B0D5BCE" w14:textId="77777777" w:rsidR="00692778" w:rsidRPr="00D22496" w:rsidRDefault="00692778">
            <w:pPr>
              <w:pStyle w:val="Paragraph"/>
              <w:rPr>
                <w:noProof/>
                <w:lang w:val="ro-RO"/>
              </w:rPr>
            </w:pPr>
            <w:r w:rsidRPr="00D22496">
              <w:rPr>
                <w:noProof/>
                <w:lang w:val="ro-RO"/>
              </w:rPr>
              <w:t>0.8392</w:t>
            </w:r>
          </w:p>
        </w:tc>
        <w:tc>
          <w:tcPr>
            <w:tcW w:w="909" w:type="dxa"/>
            <w:tcBorders>
              <w:top w:val="single" w:sz="4" w:space="0" w:color="auto"/>
              <w:left w:val="single" w:sz="4" w:space="0" w:color="auto"/>
              <w:bottom w:val="single" w:sz="4" w:space="0" w:color="auto"/>
              <w:right w:val="single" w:sz="4" w:space="0" w:color="auto"/>
            </w:tcBorders>
            <w:hideMark/>
          </w:tcPr>
          <w:p w14:paraId="5A87DC34" w14:textId="77777777" w:rsidR="00692778" w:rsidRPr="00D22496" w:rsidRDefault="00692778">
            <w:pPr>
              <w:pStyle w:val="Paragraph"/>
              <w:jc w:val="right"/>
              <w:rPr>
                <w:noProof/>
                <w:lang w:val="ro-RO"/>
              </w:rPr>
            </w:pP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2917A616"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0B4B62C0" w14:textId="77777777" w:rsidR="00692778" w:rsidRPr="00D22496" w:rsidRDefault="00692778">
            <w:pPr>
              <w:pStyle w:val="Paragraph"/>
              <w:rPr>
                <w:noProof/>
                <w:lang w:val="ro-RO"/>
              </w:rPr>
            </w:pPr>
            <w:r w:rsidRPr="00D22496">
              <w:rPr>
                <w:noProof/>
                <w:lang w:val="ro-RO"/>
              </w:rPr>
              <w:t>Unitate de control care este o placă de circuite imprimate, având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05BC7889" w14:textId="77777777" w:rsidTr="0091713F">
              <w:tc>
                <w:tcPr>
                  <w:tcW w:w="220" w:type="dxa"/>
                  <w:hideMark/>
                </w:tcPr>
                <w:p w14:paraId="66182189" w14:textId="77777777" w:rsidR="00692778" w:rsidRPr="00D22496" w:rsidRDefault="00692778">
                  <w:pPr>
                    <w:pStyle w:val="Paragraph"/>
                    <w:rPr>
                      <w:noProof/>
                      <w:lang w:val="ro-RO"/>
                    </w:rPr>
                  </w:pPr>
                  <w:r w:rsidRPr="00D22496">
                    <w:rPr>
                      <w:noProof/>
                      <w:lang w:val="ro-RO"/>
                    </w:rPr>
                    <w:t>—</w:t>
                  </w:r>
                </w:p>
              </w:tc>
              <w:tc>
                <w:tcPr>
                  <w:tcW w:w="3728" w:type="dxa"/>
                  <w:hideMark/>
                </w:tcPr>
                <w:p w14:paraId="46CB710A" w14:textId="77777777" w:rsidR="00692778" w:rsidRPr="00D22496" w:rsidRDefault="00692778">
                  <w:pPr>
                    <w:pStyle w:val="Paragraph"/>
                    <w:rPr>
                      <w:noProof/>
                      <w:lang w:val="ro-RO"/>
                    </w:rPr>
                  </w:pPr>
                  <w:r w:rsidRPr="00D22496">
                    <w:rPr>
                      <w:noProof/>
                      <w:lang w:val="ro-RO"/>
                    </w:rPr>
                    <w:t>un microprocesor,</w:t>
                  </w:r>
                </w:p>
              </w:tc>
            </w:tr>
            <w:tr w:rsidR="00692778" w:rsidRPr="00D22496" w14:paraId="5F7C44D4" w14:textId="77777777" w:rsidTr="0091713F">
              <w:tc>
                <w:tcPr>
                  <w:tcW w:w="220" w:type="dxa"/>
                  <w:hideMark/>
                </w:tcPr>
                <w:p w14:paraId="2A68C277" w14:textId="77777777" w:rsidR="00692778" w:rsidRPr="00D22496" w:rsidRDefault="00692778">
                  <w:pPr>
                    <w:pStyle w:val="Paragraph"/>
                    <w:rPr>
                      <w:noProof/>
                      <w:lang w:val="ro-RO"/>
                    </w:rPr>
                  </w:pPr>
                  <w:r w:rsidRPr="00D22496">
                    <w:rPr>
                      <w:noProof/>
                      <w:lang w:val="ro-RO"/>
                    </w:rPr>
                    <w:t>—</w:t>
                  </w:r>
                </w:p>
              </w:tc>
              <w:tc>
                <w:tcPr>
                  <w:tcW w:w="3728" w:type="dxa"/>
                  <w:hideMark/>
                </w:tcPr>
                <w:p w14:paraId="0FF90688" w14:textId="77777777" w:rsidR="00692778" w:rsidRPr="00D22496" w:rsidRDefault="00692778">
                  <w:pPr>
                    <w:pStyle w:val="Paragraph"/>
                    <w:rPr>
                      <w:noProof/>
                      <w:lang w:val="ro-RO"/>
                    </w:rPr>
                  </w:pPr>
                  <w:r w:rsidRPr="00D22496">
                    <w:rPr>
                      <w:noProof/>
                      <w:lang w:val="ro-RO"/>
                    </w:rPr>
                    <w:t>o memorie programabilă,</w:t>
                  </w:r>
                </w:p>
              </w:tc>
            </w:tr>
            <w:tr w:rsidR="00692778" w:rsidRPr="00D22496" w14:paraId="55E13F49" w14:textId="77777777" w:rsidTr="0091713F">
              <w:tc>
                <w:tcPr>
                  <w:tcW w:w="220" w:type="dxa"/>
                  <w:hideMark/>
                </w:tcPr>
                <w:p w14:paraId="3D696669" w14:textId="77777777" w:rsidR="00692778" w:rsidRPr="00D22496" w:rsidRDefault="00692778">
                  <w:pPr>
                    <w:pStyle w:val="Paragraph"/>
                    <w:rPr>
                      <w:noProof/>
                      <w:lang w:val="ro-RO"/>
                    </w:rPr>
                  </w:pPr>
                  <w:r w:rsidRPr="00D22496">
                    <w:rPr>
                      <w:noProof/>
                      <w:lang w:val="ro-RO"/>
                    </w:rPr>
                    <w:t>—</w:t>
                  </w:r>
                </w:p>
              </w:tc>
              <w:tc>
                <w:tcPr>
                  <w:tcW w:w="3728" w:type="dxa"/>
                  <w:hideMark/>
                </w:tcPr>
                <w:p w14:paraId="0F8AAB7B" w14:textId="77777777" w:rsidR="00692778" w:rsidRPr="00D22496" w:rsidRDefault="00692778">
                  <w:pPr>
                    <w:pStyle w:val="Paragraph"/>
                    <w:rPr>
                      <w:noProof/>
                      <w:lang w:val="ro-RO"/>
                    </w:rPr>
                  </w:pPr>
                  <w:r w:rsidRPr="00D22496">
                    <w:rPr>
                      <w:noProof/>
                      <w:lang w:val="ro-RO"/>
                    </w:rPr>
                    <w:t>doi sau mai mulți conectori, dar nu mai mult de doisprezece,</w:t>
                  </w:r>
                </w:p>
              </w:tc>
            </w:tr>
            <w:tr w:rsidR="00692778" w:rsidRPr="00D22496" w14:paraId="4CD2B455" w14:textId="77777777" w:rsidTr="0091713F">
              <w:tc>
                <w:tcPr>
                  <w:tcW w:w="220" w:type="dxa"/>
                  <w:hideMark/>
                </w:tcPr>
                <w:p w14:paraId="3D45B6CD" w14:textId="77777777" w:rsidR="00692778" w:rsidRPr="00D22496" w:rsidRDefault="00692778">
                  <w:pPr>
                    <w:pStyle w:val="Paragraph"/>
                    <w:rPr>
                      <w:noProof/>
                      <w:lang w:val="ro-RO"/>
                    </w:rPr>
                  </w:pPr>
                  <w:r w:rsidRPr="00D22496">
                    <w:rPr>
                      <w:noProof/>
                      <w:lang w:val="ro-RO"/>
                    </w:rPr>
                    <w:t>—</w:t>
                  </w:r>
                </w:p>
              </w:tc>
              <w:tc>
                <w:tcPr>
                  <w:tcW w:w="3728" w:type="dxa"/>
                  <w:hideMark/>
                </w:tcPr>
                <w:p w14:paraId="3682A3CD" w14:textId="77777777" w:rsidR="00692778" w:rsidRPr="00D22496" w:rsidRDefault="00692778">
                  <w:pPr>
                    <w:pStyle w:val="Paragraph"/>
                    <w:rPr>
                      <w:noProof/>
                      <w:lang w:val="ro-RO"/>
                    </w:rPr>
                  </w:pPr>
                  <w:r w:rsidRPr="00D22496">
                    <w:rPr>
                      <w:noProof/>
                      <w:lang w:val="ro-RO"/>
                    </w:rPr>
                    <w:t>cu sau fără afișaj LCD,</w:t>
                  </w:r>
                </w:p>
              </w:tc>
            </w:tr>
            <w:tr w:rsidR="00692778" w:rsidRPr="00D22496" w14:paraId="1509F164" w14:textId="77777777" w:rsidTr="0091713F">
              <w:tc>
                <w:tcPr>
                  <w:tcW w:w="220" w:type="dxa"/>
                  <w:hideMark/>
                </w:tcPr>
                <w:p w14:paraId="4A5CF7F2" w14:textId="77777777" w:rsidR="00692778" w:rsidRPr="00D22496" w:rsidRDefault="00692778">
                  <w:pPr>
                    <w:pStyle w:val="Paragraph"/>
                    <w:rPr>
                      <w:noProof/>
                      <w:lang w:val="ro-RO"/>
                    </w:rPr>
                  </w:pPr>
                  <w:r w:rsidRPr="00D22496">
                    <w:rPr>
                      <w:noProof/>
                      <w:lang w:val="ro-RO"/>
                    </w:rPr>
                    <w:t>—</w:t>
                  </w:r>
                </w:p>
              </w:tc>
              <w:tc>
                <w:tcPr>
                  <w:tcW w:w="3728" w:type="dxa"/>
                  <w:hideMark/>
                </w:tcPr>
                <w:p w14:paraId="6BA0DB4C" w14:textId="77777777" w:rsidR="00692778" w:rsidRPr="00D22496" w:rsidRDefault="00692778">
                  <w:pPr>
                    <w:pStyle w:val="Paragraph"/>
                    <w:rPr>
                      <w:noProof/>
                      <w:lang w:val="ro-RO"/>
                    </w:rPr>
                  </w:pPr>
                  <w:r w:rsidRPr="00D22496">
                    <w:rPr>
                      <w:noProof/>
                      <w:lang w:val="ro-RO"/>
                    </w:rPr>
                    <w:t>cu sau fără modul WiFi și</w:t>
                  </w:r>
                </w:p>
              </w:tc>
            </w:tr>
            <w:tr w:rsidR="00692778" w:rsidRPr="00D22496" w14:paraId="27D785D0" w14:textId="77777777" w:rsidTr="0091713F">
              <w:tc>
                <w:tcPr>
                  <w:tcW w:w="220" w:type="dxa"/>
                  <w:hideMark/>
                </w:tcPr>
                <w:p w14:paraId="397E49B1" w14:textId="77777777" w:rsidR="00692778" w:rsidRPr="00D22496" w:rsidRDefault="00692778">
                  <w:pPr>
                    <w:pStyle w:val="Paragraph"/>
                    <w:rPr>
                      <w:noProof/>
                      <w:lang w:val="ro-RO"/>
                    </w:rPr>
                  </w:pPr>
                  <w:r w:rsidRPr="00D22496">
                    <w:rPr>
                      <w:noProof/>
                      <w:lang w:val="ro-RO"/>
                    </w:rPr>
                    <w:t>—</w:t>
                  </w:r>
                </w:p>
              </w:tc>
              <w:tc>
                <w:tcPr>
                  <w:tcW w:w="3728" w:type="dxa"/>
                  <w:hideMark/>
                </w:tcPr>
                <w:p w14:paraId="3CDDE644" w14:textId="77777777" w:rsidR="00692778" w:rsidRPr="00D22496" w:rsidRDefault="00692778">
                  <w:pPr>
                    <w:pStyle w:val="Paragraph"/>
                    <w:rPr>
                      <w:noProof/>
                      <w:lang w:val="ro-RO"/>
                    </w:rPr>
                  </w:pPr>
                  <w:r w:rsidRPr="00D22496">
                    <w:rPr>
                      <w:noProof/>
                      <w:lang w:val="ro-RO"/>
                    </w:rPr>
                    <w:t>cu sau fără difuzor integrat,</w:t>
                  </w:r>
                </w:p>
              </w:tc>
            </w:tr>
          </w:tbl>
          <w:p w14:paraId="12353E81" w14:textId="77777777" w:rsidR="00692778" w:rsidRPr="00D22496" w:rsidRDefault="00692778">
            <w:pPr>
              <w:pStyle w:val="Paragraph"/>
              <w:rPr>
                <w:noProof/>
                <w:lang w:val="ro-RO"/>
              </w:rPr>
            </w:pPr>
            <w:r w:rsidRPr="00D22496">
              <w:rPr>
                <w:noProof/>
                <w:lang w:val="ro-RO"/>
              </w:rPr>
              <w:t> utilizată la fabricarea cuptoarelor încorporabile</w:t>
            </w:r>
          </w:p>
          <w:p w14:paraId="1FAB885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29A7BA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8572E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996EB14" w14:textId="77777777" w:rsidR="00692778" w:rsidRPr="00D22496" w:rsidRDefault="00692778">
            <w:pPr>
              <w:pStyle w:val="Paragraph"/>
              <w:rPr>
                <w:noProof/>
                <w:lang w:val="ro-RO"/>
              </w:rPr>
            </w:pPr>
            <w:r w:rsidRPr="00D22496">
              <w:rPr>
                <w:noProof/>
                <w:lang w:val="ro-RO"/>
              </w:rPr>
              <w:t>31.12.2027</w:t>
            </w:r>
          </w:p>
        </w:tc>
      </w:tr>
      <w:tr w:rsidR="00692778" w:rsidRPr="00D22496" w14:paraId="565802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E3B708" w14:textId="77777777" w:rsidR="00692778" w:rsidRPr="00D22496" w:rsidRDefault="00692778">
            <w:pPr>
              <w:pStyle w:val="Paragraph"/>
              <w:rPr>
                <w:noProof/>
                <w:lang w:val="ro-RO"/>
              </w:rPr>
            </w:pPr>
            <w:r w:rsidRPr="00D22496">
              <w:rPr>
                <w:noProof/>
                <w:lang w:val="ro-RO"/>
              </w:rPr>
              <w:t>0.8460</w:t>
            </w:r>
          </w:p>
        </w:tc>
        <w:tc>
          <w:tcPr>
            <w:tcW w:w="909" w:type="dxa"/>
            <w:tcBorders>
              <w:top w:val="single" w:sz="4" w:space="0" w:color="auto"/>
              <w:left w:val="single" w:sz="4" w:space="0" w:color="auto"/>
              <w:bottom w:val="single" w:sz="4" w:space="0" w:color="auto"/>
              <w:right w:val="single" w:sz="4" w:space="0" w:color="auto"/>
            </w:tcBorders>
            <w:hideMark/>
          </w:tcPr>
          <w:p w14:paraId="77F19262" w14:textId="77777777" w:rsidR="00692778" w:rsidRPr="00D22496" w:rsidRDefault="00692778">
            <w:pPr>
              <w:pStyle w:val="Paragraph"/>
              <w:jc w:val="right"/>
              <w:rPr>
                <w:noProof/>
                <w:lang w:val="ro-RO"/>
              </w:rPr>
            </w:pP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0989A9B3"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013FE151" w14:textId="77777777" w:rsidR="00692778" w:rsidRPr="00D22496" w:rsidRDefault="00692778">
            <w:pPr>
              <w:pStyle w:val="Paragraph"/>
              <w:rPr>
                <w:noProof/>
                <w:lang w:val="ro-RO"/>
              </w:rPr>
            </w:pPr>
            <w:r w:rsidRPr="00D22496">
              <w:rPr>
                <w:noProof/>
                <w:lang w:val="ro-RO"/>
              </w:rPr>
              <w:t>Unitate electronică de control al suspensiei cu:</w:t>
            </w:r>
          </w:p>
          <w:tbl>
            <w:tblPr>
              <w:tblStyle w:val="Listdash"/>
              <w:tblW w:w="0" w:type="auto"/>
              <w:tblLayout w:type="fixed"/>
              <w:tblLook w:val="04A0" w:firstRow="1" w:lastRow="0" w:firstColumn="1" w:lastColumn="0" w:noHBand="0" w:noVBand="1"/>
            </w:tblPr>
            <w:tblGrid>
              <w:gridCol w:w="220"/>
              <w:gridCol w:w="3728"/>
            </w:tblGrid>
            <w:tr w:rsidR="00692778" w:rsidRPr="00D22496" w14:paraId="33320D0C" w14:textId="77777777" w:rsidTr="0091713F">
              <w:tc>
                <w:tcPr>
                  <w:tcW w:w="220" w:type="dxa"/>
                  <w:hideMark/>
                </w:tcPr>
                <w:p w14:paraId="0AB39721" w14:textId="77777777" w:rsidR="00692778" w:rsidRPr="00D22496" w:rsidRDefault="00692778">
                  <w:pPr>
                    <w:pStyle w:val="Paragraph"/>
                    <w:rPr>
                      <w:noProof/>
                      <w:lang w:val="ro-RO"/>
                    </w:rPr>
                  </w:pPr>
                  <w:r w:rsidRPr="00D22496">
                    <w:rPr>
                      <w:noProof/>
                      <w:lang w:val="ro-RO"/>
                    </w:rPr>
                    <w:t>—</w:t>
                  </w:r>
                </w:p>
              </w:tc>
              <w:tc>
                <w:tcPr>
                  <w:tcW w:w="3728" w:type="dxa"/>
                  <w:hideMark/>
                </w:tcPr>
                <w:p w14:paraId="26B97108" w14:textId="77777777" w:rsidR="00692778" w:rsidRPr="00D22496" w:rsidRDefault="00692778">
                  <w:pPr>
                    <w:pStyle w:val="Paragraph"/>
                    <w:rPr>
                      <w:noProof/>
                      <w:lang w:val="ro-RO"/>
                    </w:rPr>
                  </w:pPr>
                  <w:r w:rsidRPr="00D22496">
                    <w:rPr>
                      <w:noProof/>
                      <w:lang w:val="ro-RO"/>
                    </w:rPr>
                    <w:t>o placă de circuite imprimate în carcasă din plastic,</w:t>
                  </w:r>
                </w:p>
              </w:tc>
            </w:tr>
            <w:tr w:rsidR="00692778" w:rsidRPr="00D22496" w14:paraId="37AAD9F6" w14:textId="77777777" w:rsidTr="0091713F">
              <w:tc>
                <w:tcPr>
                  <w:tcW w:w="220" w:type="dxa"/>
                  <w:hideMark/>
                </w:tcPr>
                <w:p w14:paraId="222B4BFB" w14:textId="77777777" w:rsidR="00692778" w:rsidRPr="00D22496" w:rsidRDefault="00692778">
                  <w:pPr>
                    <w:pStyle w:val="Paragraph"/>
                    <w:rPr>
                      <w:noProof/>
                      <w:lang w:val="ro-RO"/>
                    </w:rPr>
                  </w:pPr>
                  <w:r w:rsidRPr="00D22496">
                    <w:rPr>
                      <w:noProof/>
                      <w:lang w:val="ro-RO"/>
                    </w:rPr>
                    <w:t>—</w:t>
                  </w:r>
                </w:p>
              </w:tc>
              <w:tc>
                <w:tcPr>
                  <w:tcW w:w="3728" w:type="dxa"/>
                  <w:hideMark/>
                </w:tcPr>
                <w:p w14:paraId="720EAA5E" w14:textId="77777777" w:rsidR="00692778" w:rsidRPr="00D22496" w:rsidRDefault="00692778">
                  <w:pPr>
                    <w:pStyle w:val="Paragraph"/>
                    <w:rPr>
                      <w:noProof/>
                      <w:lang w:val="ro-RO"/>
                    </w:rPr>
                  </w:pPr>
                  <w:r w:rsidRPr="00D22496">
                    <w:rPr>
                      <w:noProof/>
                      <w:lang w:val="ro-RO"/>
                    </w:rPr>
                    <w:t>LIN- și CAN-bus,</w:t>
                  </w:r>
                </w:p>
              </w:tc>
            </w:tr>
            <w:tr w:rsidR="00692778" w:rsidRPr="00D22496" w14:paraId="1C0A208E" w14:textId="77777777" w:rsidTr="0091713F">
              <w:tc>
                <w:tcPr>
                  <w:tcW w:w="220" w:type="dxa"/>
                  <w:hideMark/>
                </w:tcPr>
                <w:p w14:paraId="307893B3" w14:textId="77777777" w:rsidR="00692778" w:rsidRPr="00D22496" w:rsidRDefault="00692778">
                  <w:pPr>
                    <w:pStyle w:val="Paragraph"/>
                    <w:rPr>
                      <w:noProof/>
                      <w:lang w:val="ro-RO"/>
                    </w:rPr>
                  </w:pPr>
                  <w:r w:rsidRPr="00D22496">
                    <w:rPr>
                      <w:noProof/>
                      <w:lang w:val="ro-RO"/>
                    </w:rPr>
                    <w:t>—</w:t>
                  </w:r>
                </w:p>
              </w:tc>
              <w:tc>
                <w:tcPr>
                  <w:tcW w:w="3728" w:type="dxa"/>
                  <w:hideMark/>
                </w:tcPr>
                <w:p w14:paraId="1CC711FF" w14:textId="77777777" w:rsidR="00692778" w:rsidRPr="00D22496" w:rsidRDefault="00692778">
                  <w:pPr>
                    <w:pStyle w:val="Paragraph"/>
                    <w:rPr>
                      <w:noProof/>
                      <w:lang w:val="ro-RO"/>
                    </w:rPr>
                  </w:pPr>
                  <w:r w:rsidRPr="00D22496">
                    <w:rPr>
                      <w:noProof/>
                      <w:lang w:val="ro-RO"/>
                    </w:rPr>
                    <w:t>memorie programabilă,</w:t>
                  </w:r>
                </w:p>
              </w:tc>
            </w:tr>
            <w:tr w:rsidR="00692778" w:rsidRPr="00D22496" w14:paraId="4CE4D0B7" w14:textId="77777777" w:rsidTr="0091713F">
              <w:tc>
                <w:tcPr>
                  <w:tcW w:w="220" w:type="dxa"/>
                  <w:hideMark/>
                </w:tcPr>
                <w:p w14:paraId="4B8FB4E9" w14:textId="77777777" w:rsidR="00692778" w:rsidRPr="00D22496" w:rsidRDefault="00692778">
                  <w:pPr>
                    <w:pStyle w:val="Paragraph"/>
                    <w:rPr>
                      <w:noProof/>
                      <w:lang w:val="ro-RO"/>
                    </w:rPr>
                  </w:pPr>
                  <w:r w:rsidRPr="00D22496">
                    <w:rPr>
                      <w:noProof/>
                      <w:lang w:val="ro-RO"/>
                    </w:rPr>
                    <w:t>—</w:t>
                  </w:r>
                </w:p>
              </w:tc>
              <w:tc>
                <w:tcPr>
                  <w:tcW w:w="3728" w:type="dxa"/>
                  <w:hideMark/>
                </w:tcPr>
                <w:p w14:paraId="631C39DD" w14:textId="77777777" w:rsidR="00692778" w:rsidRPr="00D22496" w:rsidRDefault="00692778">
                  <w:pPr>
                    <w:pStyle w:val="Paragraph"/>
                    <w:rPr>
                      <w:noProof/>
                      <w:lang w:val="ro-RO"/>
                    </w:rPr>
                  </w:pPr>
                  <w:r w:rsidRPr="00D22496">
                    <w:rPr>
                      <w:noProof/>
                      <w:lang w:val="ro-RO"/>
                    </w:rPr>
                    <w:t>un procesor de semnal,</w:t>
                  </w:r>
                </w:p>
              </w:tc>
            </w:tr>
            <w:tr w:rsidR="00692778" w:rsidRPr="00D22496" w14:paraId="4DDE6D8A" w14:textId="77777777" w:rsidTr="0091713F">
              <w:tc>
                <w:tcPr>
                  <w:tcW w:w="220" w:type="dxa"/>
                  <w:hideMark/>
                </w:tcPr>
                <w:p w14:paraId="0127D8DF" w14:textId="77777777" w:rsidR="00692778" w:rsidRPr="00D22496" w:rsidRDefault="00692778">
                  <w:pPr>
                    <w:pStyle w:val="Paragraph"/>
                    <w:rPr>
                      <w:noProof/>
                      <w:lang w:val="ro-RO"/>
                    </w:rPr>
                  </w:pPr>
                  <w:r w:rsidRPr="00D22496">
                    <w:rPr>
                      <w:noProof/>
                      <w:lang w:val="ro-RO"/>
                    </w:rPr>
                    <w:t>—</w:t>
                  </w:r>
                </w:p>
              </w:tc>
              <w:tc>
                <w:tcPr>
                  <w:tcW w:w="3728" w:type="dxa"/>
                  <w:hideMark/>
                </w:tcPr>
                <w:p w14:paraId="70B79510" w14:textId="77777777" w:rsidR="00692778" w:rsidRPr="00D22496" w:rsidRDefault="00692778">
                  <w:pPr>
                    <w:pStyle w:val="Paragraph"/>
                    <w:rPr>
                      <w:noProof/>
                      <w:lang w:val="ro-RO"/>
                    </w:rPr>
                  </w:pPr>
                  <w:r w:rsidRPr="00D22496">
                    <w:rPr>
                      <w:noProof/>
                      <w:lang w:val="ro-RO"/>
                    </w:rPr>
                    <w:t>o tensiune de exploatare de curent continuu de minimum 9 V, dar maximum 16 V,</w:t>
                  </w:r>
                </w:p>
              </w:tc>
            </w:tr>
            <w:tr w:rsidR="00692778" w:rsidRPr="00D22496" w14:paraId="109496CB" w14:textId="77777777" w:rsidTr="0091713F">
              <w:tc>
                <w:tcPr>
                  <w:tcW w:w="220" w:type="dxa"/>
                  <w:hideMark/>
                </w:tcPr>
                <w:p w14:paraId="691D2DB5" w14:textId="77777777" w:rsidR="00692778" w:rsidRPr="00D22496" w:rsidRDefault="00692778">
                  <w:pPr>
                    <w:pStyle w:val="Paragraph"/>
                    <w:rPr>
                      <w:noProof/>
                      <w:lang w:val="ro-RO"/>
                    </w:rPr>
                  </w:pPr>
                  <w:r w:rsidRPr="00D22496">
                    <w:rPr>
                      <w:noProof/>
                      <w:lang w:val="ro-RO"/>
                    </w:rPr>
                    <w:t>—</w:t>
                  </w:r>
                </w:p>
              </w:tc>
              <w:tc>
                <w:tcPr>
                  <w:tcW w:w="3728" w:type="dxa"/>
                  <w:hideMark/>
                </w:tcPr>
                <w:p w14:paraId="1F6F6C25" w14:textId="77777777" w:rsidR="00692778" w:rsidRPr="00D22496" w:rsidRDefault="00692778">
                  <w:pPr>
                    <w:pStyle w:val="Paragraph"/>
                    <w:rPr>
                      <w:noProof/>
                      <w:lang w:val="ro-RO"/>
                    </w:rPr>
                  </w:pPr>
                  <w:r w:rsidRPr="00D22496">
                    <w:rPr>
                      <w:noProof/>
                      <w:lang w:val="ro-RO"/>
                    </w:rPr>
                    <w:t>cel puțin un conector,</w:t>
                  </w:r>
                </w:p>
              </w:tc>
            </w:tr>
            <w:tr w:rsidR="00692778" w:rsidRPr="00D22496" w14:paraId="47B0C59E" w14:textId="77777777" w:rsidTr="0091713F">
              <w:tc>
                <w:tcPr>
                  <w:tcW w:w="220" w:type="dxa"/>
                  <w:hideMark/>
                </w:tcPr>
                <w:p w14:paraId="2F69AAEF" w14:textId="77777777" w:rsidR="00692778" w:rsidRPr="00D22496" w:rsidRDefault="00692778">
                  <w:pPr>
                    <w:pStyle w:val="Paragraph"/>
                    <w:rPr>
                      <w:noProof/>
                      <w:lang w:val="ro-RO"/>
                    </w:rPr>
                  </w:pPr>
                  <w:r w:rsidRPr="00D22496">
                    <w:rPr>
                      <w:noProof/>
                      <w:lang w:val="ro-RO"/>
                    </w:rPr>
                    <w:t>—</w:t>
                  </w:r>
                </w:p>
              </w:tc>
              <w:tc>
                <w:tcPr>
                  <w:tcW w:w="3728" w:type="dxa"/>
                  <w:hideMark/>
                </w:tcPr>
                <w:p w14:paraId="03CF6DB7" w14:textId="77777777" w:rsidR="00692778" w:rsidRPr="00D22496" w:rsidRDefault="00692778">
                  <w:pPr>
                    <w:pStyle w:val="Paragraph"/>
                    <w:rPr>
                      <w:noProof/>
                      <w:lang w:val="ro-RO"/>
                    </w:rPr>
                  </w:pPr>
                  <w:r w:rsidRPr="00D22496">
                    <w:rPr>
                      <w:noProof/>
                      <w:lang w:val="ro-RO"/>
                    </w:rPr>
                    <w:t>cu sau fără suport de montaj metalic,</w:t>
                  </w:r>
                </w:p>
              </w:tc>
            </w:tr>
          </w:tbl>
          <w:p w14:paraId="639A2AD1" w14:textId="77777777" w:rsidR="00692778" w:rsidRPr="00D22496" w:rsidRDefault="00692778">
            <w:pPr>
              <w:pStyle w:val="Paragraph"/>
              <w:rPr>
                <w:noProof/>
                <w:lang w:val="ro-RO"/>
              </w:rPr>
            </w:pPr>
            <w:r w:rsidRPr="00D22496">
              <w:rPr>
                <w:noProof/>
                <w:lang w:val="ro-RO"/>
              </w:rPr>
              <w:t>destinat utilizării la fabricarea mărfurilor de la capitolul 87</w:t>
            </w:r>
          </w:p>
          <w:p w14:paraId="2C698DC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87032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3540F1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AD34703" w14:textId="77777777" w:rsidR="00692778" w:rsidRPr="00D22496" w:rsidRDefault="00692778">
            <w:pPr>
              <w:pStyle w:val="Paragraph"/>
              <w:rPr>
                <w:noProof/>
                <w:lang w:val="ro-RO"/>
              </w:rPr>
            </w:pPr>
            <w:r w:rsidRPr="00D22496">
              <w:rPr>
                <w:noProof/>
                <w:lang w:val="ro-RO"/>
              </w:rPr>
              <w:t>31.12.2027</w:t>
            </w:r>
          </w:p>
        </w:tc>
      </w:tr>
      <w:tr w:rsidR="00692778" w:rsidRPr="00D22496" w14:paraId="6FD5B11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5C1C83" w14:textId="77777777" w:rsidR="00692778" w:rsidRPr="00D22496" w:rsidRDefault="00692778">
            <w:pPr>
              <w:pStyle w:val="Paragraph"/>
              <w:rPr>
                <w:noProof/>
                <w:lang w:val="ro-RO"/>
              </w:rPr>
            </w:pPr>
            <w:r w:rsidRPr="00D22496">
              <w:rPr>
                <w:noProof/>
                <w:lang w:val="ro-RO"/>
              </w:rPr>
              <w:t>0.8085</w:t>
            </w:r>
          </w:p>
        </w:tc>
        <w:tc>
          <w:tcPr>
            <w:tcW w:w="909" w:type="dxa"/>
            <w:tcBorders>
              <w:top w:val="single" w:sz="4" w:space="0" w:color="auto"/>
              <w:left w:val="single" w:sz="4" w:space="0" w:color="auto"/>
              <w:bottom w:val="single" w:sz="4" w:space="0" w:color="auto"/>
              <w:right w:val="single" w:sz="4" w:space="0" w:color="auto"/>
            </w:tcBorders>
            <w:hideMark/>
          </w:tcPr>
          <w:p w14:paraId="2DBE8257" w14:textId="77777777" w:rsidR="00692778" w:rsidRPr="00D22496" w:rsidRDefault="00692778">
            <w:pPr>
              <w:pStyle w:val="Paragraph"/>
              <w:jc w:val="right"/>
              <w:rPr>
                <w:noProof/>
                <w:lang w:val="ro-RO"/>
              </w:rPr>
            </w:pP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009B18A7"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590D785D" w14:textId="77777777" w:rsidR="00692778" w:rsidRPr="00D22496" w:rsidRDefault="00692778">
            <w:pPr>
              <w:pStyle w:val="Paragraph"/>
              <w:rPr>
                <w:noProof/>
                <w:lang w:val="ro-RO"/>
              </w:rPr>
            </w:pPr>
            <w:r w:rsidRPr="00D22496">
              <w:rPr>
                <w:noProof/>
                <w:lang w:val="ro-RO"/>
              </w:rPr>
              <w:t>Controler principal al sistemului hibrid pentru diagnosticul și comanda elementelor sistemului hibrid de propulsie, cu:</w:t>
            </w:r>
          </w:p>
          <w:tbl>
            <w:tblPr>
              <w:tblStyle w:val="Listdash"/>
              <w:tblW w:w="0" w:type="auto"/>
              <w:tblLayout w:type="fixed"/>
              <w:tblLook w:val="04A0" w:firstRow="1" w:lastRow="0" w:firstColumn="1" w:lastColumn="0" w:noHBand="0" w:noVBand="1"/>
            </w:tblPr>
            <w:tblGrid>
              <w:gridCol w:w="220"/>
              <w:gridCol w:w="3728"/>
            </w:tblGrid>
            <w:tr w:rsidR="00692778" w:rsidRPr="00D22496" w14:paraId="78922B70" w14:textId="77777777" w:rsidTr="0091713F">
              <w:tc>
                <w:tcPr>
                  <w:tcW w:w="220" w:type="dxa"/>
                  <w:hideMark/>
                </w:tcPr>
                <w:p w14:paraId="74CF5C61" w14:textId="77777777" w:rsidR="00692778" w:rsidRPr="00D22496" w:rsidRDefault="00692778">
                  <w:pPr>
                    <w:pStyle w:val="Paragraph"/>
                    <w:rPr>
                      <w:noProof/>
                      <w:lang w:val="ro-RO"/>
                    </w:rPr>
                  </w:pPr>
                  <w:r w:rsidRPr="00D22496">
                    <w:rPr>
                      <w:noProof/>
                      <w:lang w:val="ro-RO"/>
                    </w:rPr>
                    <w:t>—</w:t>
                  </w:r>
                </w:p>
              </w:tc>
              <w:tc>
                <w:tcPr>
                  <w:tcW w:w="3728" w:type="dxa"/>
                  <w:hideMark/>
                </w:tcPr>
                <w:p w14:paraId="5217DD50" w14:textId="77777777" w:rsidR="00692778" w:rsidRPr="00D22496" w:rsidRDefault="00692778">
                  <w:pPr>
                    <w:pStyle w:val="Paragraph"/>
                    <w:rPr>
                      <w:noProof/>
                      <w:lang w:val="ro-RO"/>
                    </w:rPr>
                  </w:pPr>
                  <w:r w:rsidRPr="00D22496">
                    <w:rPr>
                      <w:noProof/>
                      <w:lang w:val="ro-RO"/>
                    </w:rPr>
                    <w:t>memorie programabilă,</w:t>
                  </w:r>
                </w:p>
              </w:tc>
            </w:tr>
            <w:tr w:rsidR="00692778" w:rsidRPr="00D22496" w14:paraId="75419256" w14:textId="77777777" w:rsidTr="0091713F">
              <w:tc>
                <w:tcPr>
                  <w:tcW w:w="220" w:type="dxa"/>
                  <w:hideMark/>
                </w:tcPr>
                <w:p w14:paraId="1A995EAD" w14:textId="77777777" w:rsidR="00692778" w:rsidRPr="00D22496" w:rsidRDefault="00692778">
                  <w:pPr>
                    <w:pStyle w:val="Paragraph"/>
                    <w:rPr>
                      <w:noProof/>
                      <w:lang w:val="ro-RO"/>
                    </w:rPr>
                  </w:pPr>
                  <w:r w:rsidRPr="00D22496">
                    <w:rPr>
                      <w:noProof/>
                      <w:lang w:val="ro-RO"/>
                    </w:rPr>
                    <w:t>—</w:t>
                  </w:r>
                </w:p>
              </w:tc>
              <w:tc>
                <w:tcPr>
                  <w:tcW w:w="3728" w:type="dxa"/>
                  <w:hideMark/>
                </w:tcPr>
                <w:p w14:paraId="08D1D769" w14:textId="77777777" w:rsidR="00692778" w:rsidRPr="00D22496" w:rsidRDefault="00692778">
                  <w:pPr>
                    <w:pStyle w:val="Paragraph"/>
                    <w:rPr>
                      <w:noProof/>
                      <w:lang w:val="ro-RO"/>
                    </w:rPr>
                  </w:pPr>
                  <w:r w:rsidRPr="00D22496">
                    <w:rPr>
                      <w:noProof/>
                      <w:lang w:val="ro-RO"/>
                    </w:rPr>
                    <w:t>un microprocesor,</w:t>
                  </w:r>
                </w:p>
              </w:tc>
            </w:tr>
            <w:tr w:rsidR="00692778" w:rsidRPr="00D22496" w14:paraId="5D854D89" w14:textId="77777777" w:rsidTr="0091713F">
              <w:tc>
                <w:tcPr>
                  <w:tcW w:w="220" w:type="dxa"/>
                  <w:hideMark/>
                </w:tcPr>
                <w:p w14:paraId="6F97DA1C" w14:textId="77777777" w:rsidR="00692778" w:rsidRPr="00D22496" w:rsidRDefault="00692778">
                  <w:pPr>
                    <w:pStyle w:val="Paragraph"/>
                    <w:rPr>
                      <w:noProof/>
                      <w:lang w:val="ro-RO"/>
                    </w:rPr>
                  </w:pPr>
                  <w:r w:rsidRPr="00D22496">
                    <w:rPr>
                      <w:noProof/>
                      <w:lang w:val="ro-RO"/>
                    </w:rPr>
                    <w:t>—</w:t>
                  </w:r>
                </w:p>
              </w:tc>
              <w:tc>
                <w:tcPr>
                  <w:tcW w:w="3728" w:type="dxa"/>
                  <w:hideMark/>
                </w:tcPr>
                <w:p w14:paraId="2F976187" w14:textId="77777777" w:rsidR="00692778" w:rsidRPr="00D22496" w:rsidRDefault="00692778">
                  <w:pPr>
                    <w:pStyle w:val="Paragraph"/>
                    <w:rPr>
                      <w:noProof/>
                      <w:lang w:val="ro-RO"/>
                    </w:rPr>
                  </w:pPr>
                  <w:r w:rsidRPr="00D22496">
                    <w:rPr>
                      <w:noProof/>
                      <w:lang w:val="ro-RO"/>
                    </w:rPr>
                    <w:t>cel puțin un conector compozit,</w:t>
                  </w:r>
                </w:p>
              </w:tc>
            </w:tr>
            <w:tr w:rsidR="00692778" w:rsidRPr="00D22496" w14:paraId="27BC3941" w14:textId="77777777" w:rsidTr="0091713F">
              <w:tc>
                <w:tcPr>
                  <w:tcW w:w="220" w:type="dxa"/>
                  <w:hideMark/>
                </w:tcPr>
                <w:p w14:paraId="5DFC6446" w14:textId="77777777" w:rsidR="00692778" w:rsidRPr="00D22496" w:rsidRDefault="00692778">
                  <w:pPr>
                    <w:pStyle w:val="Paragraph"/>
                    <w:rPr>
                      <w:noProof/>
                      <w:lang w:val="ro-RO"/>
                    </w:rPr>
                  </w:pPr>
                  <w:r w:rsidRPr="00D22496">
                    <w:rPr>
                      <w:noProof/>
                      <w:lang w:val="ro-RO"/>
                    </w:rPr>
                    <w:t>—</w:t>
                  </w:r>
                </w:p>
              </w:tc>
              <w:tc>
                <w:tcPr>
                  <w:tcW w:w="3728" w:type="dxa"/>
                  <w:hideMark/>
                </w:tcPr>
                <w:p w14:paraId="369FB3A9" w14:textId="77777777" w:rsidR="00692778" w:rsidRPr="00D22496" w:rsidRDefault="00692778">
                  <w:pPr>
                    <w:pStyle w:val="Paragraph"/>
                    <w:rPr>
                      <w:noProof/>
                      <w:lang w:val="ro-RO"/>
                    </w:rPr>
                  </w:pPr>
                  <w:r w:rsidRPr="00D22496">
                    <w:rPr>
                      <w:noProof/>
                      <w:lang w:val="ro-RO"/>
                    </w:rPr>
                    <w:t>tensiune de 24 V,</w:t>
                  </w:r>
                </w:p>
              </w:tc>
            </w:tr>
            <w:tr w:rsidR="00692778" w:rsidRPr="00D22496" w14:paraId="60161E5B" w14:textId="77777777" w:rsidTr="0091713F">
              <w:tc>
                <w:tcPr>
                  <w:tcW w:w="220" w:type="dxa"/>
                  <w:hideMark/>
                </w:tcPr>
                <w:p w14:paraId="7AED4ACD" w14:textId="77777777" w:rsidR="00692778" w:rsidRPr="00D22496" w:rsidRDefault="00692778">
                  <w:pPr>
                    <w:pStyle w:val="Paragraph"/>
                    <w:rPr>
                      <w:noProof/>
                      <w:lang w:val="ro-RO"/>
                    </w:rPr>
                  </w:pPr>
                  <w:r w:rsidRPr="00D22496">
                    <w:rPr>
                      <w:noProof/>
                      <w:lang w:val="ro-RO"/>
                    </w:rPr>
                    <w:t>—</w:t>
                  </w:r>
                </w:p>
              </w:tc>
              <w:tc>
                <w:tcPr>
                  <w:tcW w:w="3728" w:type="dxa"/>
                  <w:hideMark/>
                </w:tcPr>
                <w:p w14:paraId="7C5B92A7" w14:textId="77777777" w:rsidR="00692778" w:rsidRPr="00D22496" w:rsidRDefault="00692778">
                  <w:pPr>
                    <w:pStyle w:val="Paragraph"/>
                    <w:rPr>
                      <w:noProof/>
                      <w:lang w:val="ro-RO"/>
                    </w:rPr>
                  </w:pPr>
                  <w:r w:rsidRPr="00D22496">
                    <w:rPr>
                      <w:noProof/>
                      <w:lang w:val="ro-RO"/>
                    </w:rPr>
                    <w:t>lungimea de minimum 350 mm, dar de maximum 400 mm,</w:t>
                  </w:r>
                </w:p>
              </w:tc>
            </w:tr>
            <w:tr w:rsidR="00692778" w:rsidRPr="00D22496" w14:paraId="0F859659" w14:textId="77777777" w:rsidTr="0091713F">
              <w:tc>
                <w:tcPr>
                  <w:tcW w:w="220" w:type="dxa"/>
                  <w:hideMark/>
                </w:tcPr>
                <w:p w14:paraId="4B97757B" w14:textId="77777777" w:rsidR="00692778" w:rsidRPr="00D22496" w:rsidRDefault="00692778">
                  <w:pPr>
                    <w:pStyle w:val="Paragraph"/>
                    <w:rPr>
                      <w:noProof/>
                      <w:lang w:val="ro-RO"/>
                    </w:rPr>
                  </w:pPr>
                  <w:r w:rsidRPr="00D22496">
                    <w:rPr>
                      <w:noProof/>
                      <w:lang w:val="ro-RO"/>
                    </w:rPr>
                    <w:t>—</w:t>
                  </w:r>
                </w:p>
              </w:tc>
              <w:tc>
                <w:tcPr>
                  <w:tcW w:w="3728" w:type="dxa"/>
                  <w:hideMark/>
                </w:tcPr>
                <w:p w14:paraId="0C82C328" w14:textId="77777777" w:rsidR="00692778" w:rsidRPr="00D22496" w:rsidRDefault="00692778">
                  <w:pPr>
                    <w:pStyle w:val="Paragraph"/>
                    <w:rPr>
                      <w:noProof/>
                      <w:lang w:val="ro-RO"/>
                    </w:rPr>
                  </w:pPr>
                  <w:r w:rsidRPr="00D22496">
                    <w:rPr>
                      <w:noProof/>
                      <w:lang w:val="ro-RO"/>
                    </w:rPr>
                    <w:t>lățimea de minimum 200 mm, dar maximum 250 mm,</w:t>
                  </w:r>
                </w:p>
              </w:tc>
            </w:tr>
            <w:tr w:rsidR="00692778" w:rsidRPr="00D22496" w14:paraId="46883CBB" w14:textId="77777777" w:rsidTr="0091713F">
              <w:tc>
                <w:tcPr>
                  <w:tcW w:w="220" w:type="dxa"/>
                  <w:hideMark/>
                </w:tcPr>
                <w:p w14:paraId="12E58C62" w14:textId="77777777" w:rsidR="00692778" w:rsidRPr="00D22496" w:rsidRDefault="00692778">
                  <w:pPr>
                    <w:pStyle w:val="Paragraph"/>
                    <w:rPr>
                      <w:noProof/>
                      <w:lang w:val="ro-RO"/>
                    </w:rPr>
                  </w:pPr>
                  <w:r w:rsidRPr="00D22496">
                    <w:rPr>
                      <w:noProof/>
                      <w:lang w:val="ro-RO"/>
                    </w:rPr>
                    <w:t>—</w:t>
                  </w:r>
                </w:p>
              </w:tc>
              <w:tc>
                <w:tcPr>
                  <w:tcW w:w="3728" w:type="dxa"/>
                  <w:hideMark/>
                </w:tcPr>
                <w:p w14:paraId="0B4739FC" w14:textId="77777777" w:rsidR="00692778" w:rsidRPr="00D22496" w:rsidRDefault="00692778">
                  <w:pPr>
                    <w:pStyle w:val="Paragraph"/>
                    <w:rPr>
                      <w:noProof/>
                      <w:lang w:val="ro-RO"/>
                    </w:rPr>
                  </w:pPr>
                  <w:r w:rsidRPr="00D22496">
                    <w:rPr>
                      <w:noProof/>
                      <w:lang w:val="ro-RO"/>
                    </w:rPr>
                    <w:t>înălțimea de minimum 80 mm, dar de maximum 120 mm,</w:t>
                  </w:r>
                </w:p>
              </w:tc>
            </w:tr>
            <w:tr w:rsidR="00692778" w:rsidRPr="00D22496" w14:paraId="09A6A4F0" w14:textId="77777777" w:rsidTr="0091713F">
              <w:tc>
                <w:tcPr>
                  <w:tcW w:w="220" w:type="dxa"/>
                  <w:hideMark/>
                </w:tcPr>
                <w:p w14:paraId="738EB702" w14:textId="77777777" w:rsidR="00692778" w:rsidRPr="00D22496" w:rsidRDefault="00692778">
                  <w:pPr>
                    <w:pStyle w:val="Paragraph"/>
                    <w:rPr>
                      <w:noProof/>
                      <w:lang w:val="ro-RO"/>
                    </w:rPr>
                  </w:pPr>
                  <w:r w:rsidRPr="00D22496">
                    <w:rPr>
                      <w:noProof/>
                      <w:lang w:val="ro-RO"/>
                    </w:rPr>
                    <w:t>—</w:t>
                  </w:r>
                </w:p>
              </w:tc>
              <w:tc>
                <w:tcPr>
                  <w:tcW w:w="3728" w:type="dxa"/>
                  <w:hideMark/>
                </w:tcPr>
                <w:p w14:paraId="450FC934" w14:textId="77777777" w:rsidR="00692778" w:rsidRPr="00D22496" w:rsidRDefault="00692778">
                  <w:pPr>
                    <w:pStyle w:val="Paragraph"/>
                    <w:rPr>
                      <w:noProof/>
                      <w:lang w:val="ro-RO"/>
                    </w:rPr>
                  </w:pPr>
                  <w:r w:rsidRPr="00D22496">
                    <w:rPr>
                      <w:noProof/>
                      <w:lang w:val="ro-RO"/>
                    </w:rPr>
                    <w:t>într-o carcasă metalică</w:t>
                  </w:r>
                </w:p>
              </w:tc>
            </w:tr>
          </w:tbl>
          <w:p w14:paraId="591244E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CE966B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15974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45945C1" w14:textId="77777777" w:rsidR="00692778" w:rsidRPr="00D22496" w:rsidRDefault="00692778">
            <w:pPr>
              <w:pStyle w:val="Paragraph"/>
              <w:rPr>
                <w:noProof/>
                <w:lang w:val="ro-RO"/>
              </w:rPr>
            </w:pPr>
            <w:r w:rsidRPr="00D22496">
              <w:rPr>
                <w:noProof/>
                <w:lang w:val="ro-RO"/>
              </w:rPr>
              <w:t>31.12.2025</w:t>
            </w:r>
          </w:p>
        </w:tc>
      </w:tr>
      <w:tr w:rsidR="00692778" w:rsidRPr="00D22496" w14:paraId="50713A6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F8819F" w14:textId="77777777" w:rsidR="00692778" w:rsidRPr="00D22496" w:rsidRDefault="00692778">
            <w:pPr>
              <w:pStyle w:val="Paragraph"/>
              <w:rPr>
                <w:noProof/>
                <w:lang w:val="ro-RO"/>
              </w:rPr>
            </w:pPr>
            <w:r w:rsidRPr="00D22496">
              <w:rPr>
                <w:noProof/>
                <w:lang w:val="ro-RO"/>
              </w:rPr>
              <w:t>0.6864</w:t>
            </w:r>
          </w:p>
        </w:tc>
        <w:tc>
          <w:tcPr>
            <w:tcW w:w="909" w:type="dxa"/>
            <w:tcBorders>
              <w:top w:val="single" w:sz="4" w:space="0" w:color="auto"/>
              <w:left w:val="single" w:sz="4" w:space="0" w:color="auto"/>
              <w:bottom w:val="single" w:sz="4" w:space="0" w:color="auto"/>
              <w:right w:val="single" w:sz="4" w:space="0" w:color="auto"/>
            </w:tcBorders>
            <w:hideMark/>
          </w:tcPr>
          <w:p w14:paraId="1F9193BF" w14:textId="77777777" w:rsidR="00692778" w:rsidRPr="00D22496" w:rsidRDefault="00692778">
            <w:pPr>
              <w:pStyle w:val="Paragraph"/>
              <w:jc w:val="right"/>
              <w:rPr>
                <w:noProof/>
                <w:lang w:val="ro-RO"/>
              </w:rPr>
            </w:pP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2EDDB7E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AE56853" w14:textId="77777777" w:rsidR="00692778" w:rsidRPr="00D22496" w:rsidRDefault="00692778">
            <w:pPr>
              <w:pStyle w:val="Paragraph"/>
              <w:rPr>
                <w:noProof/>
                <w:lang w:val="ro-RO"/>
              </w:rPr>
            </w:pPr>
            <w:r w:rsidRPr="00D22496">
              <w:rPr>
                <w:noProof/>
                <w:lang w:val="ro-RO"/>
              </w:rPr>
              <w:t>Modul de control pentru siguranțe într-o carcasă de plastic cu suporturi de fixare care includ:</w:t>
            </w:r>
          </w:p>
          <w:tbl>
            <w:tblPr>
              <w:tblStyle w:val="Listdash"/>
              <w:tblW w:w="0" w:type="auto"/>
              <w:tblLayout w:type="fixed"/>
              <w:tblLook w:val="04A0" w:firstRow="1" w:lastRow="0" w:firstColumn="1" w:lastColumn="0" w:noHBand="0" w:noVBand="1"/>
            </w:tblPr>
            <w:tblGrid>
              <w:gridCol w:w="220"/>
              <w:gridCol w:w="3728"/>
            </w:tblGrid>
            <w:tr w:rsidR="00692778" w:rsidRPr="00D22496" w14:paraId="4EEB1787" w14:textId="77777777" w:rsidTr="0091713F">
              <w:tc>
                <w:tcPr>
                  <w:tcW w:w="220" w:type="dxa"/>
                  <w:hideMark/>
                </w:tcPr>
                <w:p w14:paraId="1DDFE33D" w14:textId="77777777" w:rsidR="00692778" w:rsidRPr="00D22496" w:rsidRDefault="00692778">
                  <w:pPr>
                    <w:pStyle w:val="Paragraph"/>
                    <w:rPr>
                      <w:noProof/>
                      <w:lang w:val="ro-RO"/>
                    </w:rPr>
                  </w:pPr>
                  <w:r w:rsidRPr="00D22496">
                    <w:rPr>
                      <w:noProof/>
                      <w:lang w:val="ro-RO"/>
                    </w:rPr>
                    <w:t>—</w:t>
                  </w:r>
                </w:p>
              </w:tc>
              <w:tc>
                <w:tcPr>
                  <w:tcW w:w="3728" w:type="dxa"/>
                  <w:hideMark/>
                </w:tcPr>
                <w:p w14:paraId="311D5FA5" w14:textId="77777777" w:rsidR="00692778" w:rsidRPr="00D22496" w:rsidRDefault="00692778">
                  <w:pPr>
                    <w:pStyle w:val="Paragraph"/>
                    <w:rPr>
                      <w:noProof/>
                      <w:lang w:val="ro-RO"/>
                    </w:rPr>
                  </w:pPr>
                  <w:r w:rsidRPr="00D22496">
                    <w:rPr>
                      <w:noProof/>
                      <w:lang w:val="ro-RO"/>
                    </w:rPr>
                    <w:t>prize, cu sau fără siguranțe,</w:t>
                  </w:r>
                </w:p>
              </w:tc>
            </w:tr>
            <w:tr w:rsidR="00692778" w:rsidRPr="00D22496" w14:paraId="52640F89" w14:textId="77777777" w:rsidTr="0091713F">
              <w:tc>
                <w:tcPr>
                  <w:tcW w:w="220" w:type="dxa"/>
                  <w:hideMark/>
                </w:tcPr>
                <w:p w14:paraId="2BF28709" w14:textId="77777777" w:rsidR="00692778" w:rsidRPr="00D22496" w:rsidRDefault="00692778">
                  <w:pPr>
                    <w:pStyle w:val="Paragraph"/>
                    <w:rPr>
                      <w:noProof/>
                      <w:lang w:val="ro-RO"/>
                    </w:rPr>
                  </w:pPr>
                  <w:r w:rsidRPr="00D22496">
                    <w:rPr>
                      <w:noProof/>
                      <w:lang w:val="ro-RO"/>
                    </w:rPr>
                    <w:t>—</w:t>
                  </w:r>
                </w:p>
              </w:tc>
              <w:tc>
                <w:tcPr>
                  <w:tcW w:w="3728" w:type="dxa"/>
                  <w:hideMark/>
                </w:tcPr>
                <w:p w14:paraId="12333AD1" w14:textId="77777777" w:rsidR="00692778" w:rsidRPr="00D22496" w:rsidRDefault="00692778">
                  <w:pPr>
                    <w:pStyle w:val="Paragraph"/>
                    <w:rPr>
                      <w:noProof/>
                      <w:lang w:val="ro-RO"/>
                    </w:rPr>
                  </w:pPr>
                  <w:r w:rsidRPr="00D22496">
                    <w:rPr>
                      <w:noProof/>
                      <w:lang w:val="ro-RO"/>
                    </w:rPr>
                    <w:t>porturi de conectare,</w:t>
                  </w:r>
                </w:p>
              </w:tc>
            </w:tr>
            <w:tr w:rsidR="00692778" w:rsidRPr="00D22496" w14:paraId="68024352" w14:textId="77777777" w:rsidTr="0091713F">
              <w:tc>
                <w:tcPr>
                  <w:tcW w:w="220" w:type="dxa"/>
                  <w:hideMark/>
                </w:tcPr>
                <w:p w14:paraId="63B4C9AB" w14:textId="77777777" w:rsidR="00692778" w:rsidRPr="00D22496" w:rsidRDefault="00692778">
                  <w:pPr>
                    <w:pStyle w:val="Paragraph"/>
                    <w:rPr>
                      <w:noProof/>
                      <w:lang w:val="ro-RO"/>
                    </w:rPr>
                  </w:pPr>
                  <w:r w:rsidRPr="00D22496">
                    <w:rPr>
                      <w:noProof/>
                      <w:lang w:val="ro-RO"/>
                    </w:rPr>
                    <w:t>—</w:t>
                  </w:r>
                </w:p>
              </w:tc>
              <w:tc>
                <w:tcPr>
                  <w:tcW w:w="3728" w:type="dxa"/>
                  <w:hideMark/>
                </w:tcPr>
                <w:p w14:paraId="29A9893A" w14:textId="77777777" w:rsidR="00692778" w:rsidRPr="00D22496" w:rsidRDefault="00692778">
                  <w:pPr>
                    <w:pStyle w:val="Paragraph"/>
                    <w:rPr>
                      <w:noProof/>
                      <w:lang w:val="ro-RO"/>
                    </w:rPr>
                  </w:pPr>
                  <w:r w:rsidRPr="00D22496">
                    <w:rPr>
                      <w:noProof/>
                      <w:lang w:val="ro-RO"/>
                    </w:rPr>
                    <w:t>o placă de circuite imprimate cu microprocesor integrat, microîntrerupător și releu</w:t>
                  </w:r>
                </w:p>
              </w:tc>
            </w:tr>
          </w:tbl>
          <w:p w14:paraId="39DD850B" w14:textId="77777777" w:rsidR="00692778" w:rsidRPr="00D22496" w:rsidRDefault="00692778">
            <w:pPr>
              <w:pStyle w:val="Paragraph"/>
              <w:rPr>
                <w:noProof/>
                <w:lang w:val="ro-RO"/>
              </w:rPr>
            </w:pPr>
            <w:r w:rsidRPr="00D22496">
              <w:rPr>
                <w:noProof/>
                <w:lang w:val="ro-RO"/>
              </w:rPr>
              <w:t>de tipul celor utilizate la fabricarea mărfurilor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0245D23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B9D311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870F4EE" w14:textId="77777777" w:rsidR="00692778" w:rsidRPr="00D22496" w:rsidRDefault="00692778">
            <w:pPr>
              <w:pStyle w:val="Paragraph"/>
              <w:rPr>
                <w:noProof/>
                <w:lang w:val="ro-RO"/>
              </w:rPr>
            </w:pPr>
            <w:r w:rsidRPr="00D22496">
              <w:rPr>
                <w:noProof/>
                <w:lang w:val="ro-RO"/>
              </w:rPr>
              <w:t>31.12.2025</w:t>
            </w:r>
          </w:p>
        </w:tc>
      </w:tr>
      <w:tr w:rsidR="00692778" w:rsidRPr="00D22496" w14:paraId="6CB8C4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DB845A" w14:textId="77777777" w:rsidR="00692778" w:rsidRPr="00D22496" w:rsidRDefault="00692778">
            <w:pPr>
              <w:pStyle w:val="Paragraph"/>
              <w:rPr>
                <w:noProof/>
                <w:lang w:val="ro-RO"/>
              </w:rPr>
            </w:pPr>
            <w:r w:rsidRPr="00D22496">
              <w:rPr>
                <w:noProof/>
                <w:lang w:val="ro-RO"/>
              </w:rPr>
              <w:t>0.7627</w:t>
            </w:r>
          </w:p>
        </w:tc>
        <w:tc>
          <w:tcPr>
            <w:tcW w:w="909" w:type="dxa"/>
            <w:tcBorders>
              <w:top w:val="single" w:sz="4" w:space="0" w:color="auto"/>
              <w:left w:val="single" w:sz="4" w:space="0" w:color="auto"/>
              <w:bottom w:val="single" w:sz="4" w:space="0" w:color="auto"/>
              <w:right w:val="single" w:sz="4" w:space="0" w:color="auto"/>
            </w:tcBorders>
            <w:hideMark/>
          </w:tcPr>
          <w:p w14:paraId="5A7123D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4179FE2C"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0018C7DD" w14:textId="77777777" w:rsidR="00692778" w:rsidRPr="00D22496" w:rsidRDefault="00692778">
            <w:pPr>
              <w:pStyle w:val="Paragraph"/>
              <w:rPr>
                <w:noProof/>
                <w:lang w:val="ro-RO"/>
              </w:rPr>
            </w:pPr>
            <w:r w:rsidRPr="00D22496">
              <w:rPr>
                <w:noProof/>
                <w:lang w:val="ro-RO"/>
              </w:rPr>
              <w:t>Placă de memorie programabilă, cu:</w:t>
            </w:r>
          </w:p>
          <w:tbl>
            <w:tblPr>
              <w:tblStyle w:val="Listdash"/>
              <w:tblW w:w="0" w:type="auto"/>
              <w:tblLayout w:type="fixed"/>
              <w:tblLook w:val="04A0" w:firstRow="1" w:lastRow="0" w:firstColumn="1" w:lastColumn="0" w:noHBand="0" w:noVBand="1"/>
            </w:tblPr>
            <w:tblGrid>
              <w:gridCol w:w="220"/>
              <w:gridCol w:w="3728"/>
            </w:tblGrid>
            <w:tr w:rsidR="00692778" w:rsidRPr="00D22496" w14:paraId="4EF9C3C0" w14:textId="77777777" w:rsidTr="0091713F">
              <w:tc>
                <w:tcPr>
                  <w:tcW w:w="220" w:type="dxa"/>
                  <w:hideMark/>
                </w:tcPr>
                <w:p w14:paraId="51B80FA6" w14:textId="77777777" w:rsidR="00692778" w:rsidRPr="00D22496" w:rsidRDefault="00692778">
                  <w:pPr>
                    <w:pStyle w:val="Paragraph"/>
                    <w:rPr>
                      <w:noProof/>
                      <w:lang w:val="ro-RO"/>
                    </w:rPr>
                  </w:pPr>
                  <w:r w:rsidRPr="00D22496">
                    <w:rPr>
                      <w:noProof/>
                      <w:lang w:val="ro-RO"/>
                    </w:rPr>
                    <w:t>—</w:t>
                  </w:r>
                </w:p>
              </w:tc>
              <w:tc>
                <w:tcPr>
                  <w:tcW w:w="3728" w:type="dxa"/>
                  <w:hideMark/>
                </w:tcPr>
                <w:p w14:paraId="1D3D2D26" w14:textId="77777777" w:rsidR="00692778" w:rsidRPr="00D22496" w:rsidRDefault="00692778">
                  <w:pPr>
                    <w:pStyle w:val="Paragraph"/>
                    <w:rPr>
                      <w:noProof/>
                      <w:lang w:val="ro-RO"/>
                    </w:rPr>
                  </w:pPr>
                  <w:r w:rsidRPr="00D22496">
                    <w:rPr>
                      <w:noProof/>
                      <w:lang w:val="ro-RO"/>
                    </w:rPr>
                    <w:t>4 sau mai multe controlere de motoare pas cu pas,</w:t>
                  </w:r>
                </w:p>
              </w:tc>
            </w:tr>
            <w:tr w:rsidR="00692778" w:rsidRPr="00D22496" w14:paraId="23D111CF" w14:textId="77777777" w:rsidTr="0091713F">
              <w:tc>
                <w:tcPr>
                  <w:tcW w:w="220" w:type="dxa"/>
                  <w:hideMark/>
                </w:tcPr>
                <w:p w14:paraId="5ED77863" w14:textId="77777777" w:rsidR="00692778" w:rsidRPr="00D22496" w:rsidRDefault="00692778">
                  <w:pPr>
                    <w:pStyle w:val="Paragraph"/>
                    <w:rPr>
                      <w:noProof/>
                      <w:lang w:val="ro-RO"/>
                    </w:rPr>
                  </w:pPr>
                  <w:r w:rsidRPr="00D22496">
                    <w:rPr>
                      <w:noProof/>
                      <w:lang w:val="ro-RO"/>
                    </w:rPr>
                    <w:t>—</w:t>
                  </w:r>
                </w:p>
              </w:tc>
              <w:tc>
                <w:tcPr>
                  <w:tcW w:w="3728" w:type="dxa"/>
                  <w:hideMark/>
                </w:tcPr>
                <w:p w14:paraId="0B324D6D" w14:textId="77777777" w:rsidR="00692778" w:rsidRPr="00D22496" w:rsidRDefault="00692778">
                  <w:pPr>
                    <w:pStyle w:val="Paragraph"/>
                    <w:rPr>
                      <w:noProof/>
                      <w:lang w:val="ro-RO"/>
                    </w:rPr>
                  </w:pPr>
                  <w:r w:rsidRPr="00D22496">
                    <w:rPr>
                      <w:noProof/>
                      <w:lang w:val="ro-RO"/>
                    </w:rPr>
                    <w:t>4 sau mai multe ieșiri cu tranzistori MOSFET,</w:t>
                  </w:r>
                </w:p>
              </w:tc>
            </w:tr>
            <w:tr w:rsidR="00692778" w:rsidRPr="00D22496" w14:paraId="2123E88E" w14:textId="77777777" w:rsidTr="0091713F">
              <w:tc>
                <w:tcPr>
                  <w:tcW w:w="220" w:type="dxa"/>
                  <w:hideMark/>
                </w:tcPr>
                <w:p w14:paraId="26A5096B" w14:textId="77777777" w:rsidR="00692778" w:rsidRPr="00D22496" w:rsidRDefault="00692778">
                  <w:pPr>
                    <w:pStyle w:val="Paragraph"/>
                    <w:rPr>
                      <w:noProof/>
                      <w:lang w:val="ro-RO"/>
                    </w:rPr>
                  </w:pPr>
                  <w:r w:rsidRPr="00D22496">
                    <w:rPr>
                      <w:noProof/>
                      <w:lang w:val="ro-RO"/>
                    </w:rPr>
                    <w:t>—</w:t>
                  </w:r>
                </w:p>
              </w:tc>
              <w:tc>
                <w:tcPr>
                  <w:tcW w:w="3728" w:type="dxa"/>
                  <w:hideMark/>
                </w:tcPr>
                <w:p w14:paraId="246711D5" w14:textId="77777777" w:rsidR="00692778" w:rsidRPr="00D22496" w:rsidRDefault="00692778">
                  <w:pPr>
                    <w:pStyle w:val="Paragraph"/>
                    <w:rPr>
                      <w:noProof/>
                      <w:lang w:val="ro-RO"/>
                    </w:rPr>
                  </w:pPr>
                  <w:r w:rsidRPr="00D22496">
                    <w:rPr>
                      <w:noProof/>
                      <w:lang w:val="ro-RO"/>
                    </w:rPr>
                    <w:t>procesor principal,</w:t>
                  </w:r>
                </w:p>
              </w:tc>
            </w:tr>
            <w:tr w:rsidR="00692778" w:rsidRPr="00D22496" w14:paraId="2BD04C8A" w14:textId="77777777" w:rsidTr="0091713F">
              <w:tc>
                <w:tcPr>
                  <w:tcW w:w="220" w:type="dxa"/>
                  <w:hideMark/>
                </w:tcPr>
                <w:p w14:paraId="799D50B2" w14:textId="77777777" w:rsidR="00692778" w:rsidRPr="00D22496" w:rsidRDefault="00692778">
                  <w:pPr>
                    <w:pStyle w:val="Paragraph"/>
                    <w:rPr>
                      <w:noProof/>
                      <w:lang w:val="ro-RO"/>
                    </w:rPr>
                  </w:pPr>
                  <w:r w:rsidRPr="00D22496">
                    <w:rPr>
                      <w:noProof/>
                      <w:lang w:val="ro-RO"/>
                    </w:rPr>
                    <w:t>—</w:t>
                  </w:r>
                </w:p>
              </w:tc>
              <w:tc>
                <w:tcPr>
                  <w:tcW w:w="3728" w:type="dxa"/>
                  <w:hideMark/>
                </w:tcPr>
                <w:p w14:paraId="232DB6F3" w14:textId="77777777" w:rsidR="00692778" w:rsidRPr="00D22496" w:rsidRDefault="00692778">
                  <w:pPr>
                    <w:pStyle w:val="Paragraph"/>
                    <w:rPr>
                      <w:noProof/>
                      <w:lang w:val="ro-RO"/>
                    </w:rPr>
                  </w:pPr>
                  <w:r w:rsidRPr="00D22496">
                    <w:rPr>
                      <w:noProof/>
                      <w:lang w:val="ro-RO"/>
                    </w:rPr>
                    <w:t>3 sau mai multe intrări pentru senzori de temperatură,</w:t>
                  </w:r>
                </w:p>
              </w:tc>
            </w:tr>
            <w:tr w:rsidR="00692778" w:rsidRPr="00D22496" w14:paraId="0EC65BDE" w14:textId="77777777" w:rsidTr="0091713F">
              <w:tc>
                <w:tcPr>
                  <w:tcW w:w="220" w:type="dxa"/>
                  <w:hideMark/>
                </w:tcPr>
                <w:p w14:paraId="71150FD0" w14:textId="77777777" w:rsidR="00692778" w:rsidRPr="00D22496" w:rsidRDefault="00692778">
                  <w:pPr>
                    <w:pStyle w:val="Paragraph"/>
                    <w:rPr>
                      <w:noProof/>
                      <w:lang w:val="ro-RO"/>
                    </w:rPr>
                  </w:pPr>
                  <w:r w:rsidRPr="00D22496">
                    <w:rPr>
                      <w:noProof/>
                      <w:lang w:val="ro-RO"/>
                    </w:rPr>
                    <w:t>—</w:t>
                  </w:r>
                </w:p>
              </w:tc>
              <w:tc>
                <w:tcPr>
                  <w:tcW w:w="3728" w:type="dxa"/>
                  <w:hideMark/>
                </w:tcPr>
                <w:p w14:paraId="500C9BEB" w14:textId="77777777" w:rsidR="00692778" w:rsidRPr="00D22496" w:rsidRDefault="00692778">
                  <w:pPr>
                    <w:pStyle w:val="Paragraph"/>
                    <w:rPr>
                      <w:noProof/>
                      <w:lang w:val="ro-RO"/>
                    </w:rPr>
                  </w:pPr>
                  <w:r w:rsidRPr="00D22496">
                    <w:rPr>
                      <w:noProof/>
                      <w:lang w:val="ro-RO"/>
                    </w:rPr>
                    <w:t>pentru o tensiune de minimum 10 V, dar de maximum 30 V,</w:t>
                  </w:r>
                </w:p>
              </w:tc>
            </w:tr>
          </w:tbl>
          <w:p w14:paraId="6ABF10CA" w14:textId="77777777" w:rsidR="00692778" w:rsidRPr="00D22496" w:rsidRDefault="00692778">
            <w:pPr>
              <w:pStyle w:val="Paragraph"/>
              <w:rPr>
                <w:noProof/>
                <w:lang w:val="ro-RO"/>
              </w:rPr>
            </w:pPr>
            <w:r w:rsidRPr="00D22496">
              <w:rPr>
                <w:noProof/>
                <w:lang w:val="ro-RO"/>
              </w:rPr>
              <w:t>pentru utilizarea la fabricarea de imprimante 3D</w:t>
            </w:r>
          </w:p>
          <w:p w14:paraId="3EF3F79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06F20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24DC96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D33866C" w14:textId="77777777" w:rsidR="00692778" w:rsidRPr="00D22496" w:rsidRDefault="00692778">
            <w:pPr>
              <w:pStyle w:val="Paragraph"/>
              <w:rPr>
                <w:noProof/>
                <w:lang w:val="ro-RO"/>
              </w:rPr>
            </w:pPr>
            <w:r w:rsidRPr="00D22496">
              <w:rPr>
                <w:noProof/>
                <w:lang w:val="ro-RO"/>
              </w:rPr>
              <w:t>31.12.2024</w:t>
            </w:r>
          </w:p>
        </w:tc>
      </w:tr>
      <w:tr w:rsidR="00692778" w:rsidRPr="00D22496" w14:paraId="1C19CC7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598E60" w14:textId="77777777" w:rsidR="00692778" w:rsidRPr="00D22496" w:rsidRDefault="00692778">
            <w:pPr>
              <w:pStyle w:val="Paragraph"/>
              <w:rPr>
                <w:noProof/>
                <w:lang w:val="ro-RO"/>
              </w:rPr>
            </w:pPr>
            <w:r w:rsidRPr="00D22496">
              <w:rPr>
                <w:noProof/>
                <w:lang w:val="ro-RO"/>
              </w:rPr>
              <w:t>0.7609</w:t>
            </w:r>
          </w:p>
        </w:tc>
        <w:tc>
          <w:tcPr>
            <w:tcW w:w="909" w:type="dxa"/>
            <w:tcBorders>
              <w:top w:val="single" w:sz="4" w:space="0" w:color="auto"/>
              <w:left w:val="single" w:sz="4" w:space="0" w:color="auto"/>
              <w:bottom w:val="single" w:sz="4" w:space="0" w:color="auto"/>
              <w:right w:val="single" w:sz="4" w:space="0" w:color="auto"/>
            </w:tcBorders>
            <w:hideMark/>
          </w:tcPr>
          <w:p w14:paraId="11B7A60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4D6A553B" w14:textId="77777777" w:rsidR="00692778" w:rsidRPr="00D22496" w:rsidRDefault="00692778">
            <w:pPr>
              <w:pStyle w:val="Paragraph"/>
              <w:jc w:val="center"/>
              <w:rPr>
                <w:noProof/>
                <w:lang w:val="ro-RO"/>
              </w:rPr>
            </w:pPr>
            <w:r w:rsidRPr="00D22496">
              <w:rPr>
                <w:noProof/>
                <w:lang w:val="ro-RO"/>
              </w:rPr>
              <w:t>59</w:t>
            </w:r>
          </w:p>
        </w:tc>
        <w:tc>
          <w:tcPr>
            <w:tcW w:w="4088" w:type="dxa"/>
            <w:tcBorders>
              <w:top w:val="single" w:sz="4" w:space="0" w:color="auto"/>
              <w:left w:val="single" w:sz="4" w:space="0" w:color="auto"/>
              <w:bottom w:val="single" w:sz="4" w:space="0" w:color="auto"/>
              <w:right w:val="single" w:sz="4" w:space="0" w:color="auto"/>
            </w:tcBorders>
            <w:hideMark/>
          </w:tcPr>
          <w:p w14:paraId="035492BA" w14:textId="77777777" w:rsidR="00692778" w:rsidRPr="00D22496" w:rsidRDefault="00692778">
            <w:pPr>
              <w:pStyle w:val="Paragraph"/>
              <w:rPr>
                <w:noProof/>
                <w:lang w:val="ro-RO"/>
              </w:rPr>
            </w:pPr>
            <w:r w:rsidRPr="00D22496">
              <w:rPr>
                <w:noProof/>
                <w:lang w:val="ro-RO"/>
              </w:rPr>
              <w:t>Unități de comandă electronică pentru controlul cuplului pe axe cu transfer la vehicule cu tracțiune pe toate roțile, inclusiv:</w:t>
            </w:r>
          </w:p>
          <w:tbl>
            <w:tblPr>
              <w:tblStyle w:val="Listdash"/>
              <w:tblW w:w="0" w:type="auto"/>
              <w:tblLayout w:type="fixed"/>
              <w:tblLook w:val="04A0" w:firstRow="1" w:lastRow="0" w:firstColumn="1" w:lastColumn="0" w:noHBand="0" w:noVBand="1"/>
            </w:tblPr>
            <w:tblGrid>
              <w:gridCol w:w="220"/>
              <w:gridCol w:w="3728"/>
            </w:tblGrid>
            <w:tr w:rsidR="00692778" w:rsidRPr="00D22496" w14:paraId="6496BF2F" w14:textId="77777777" w:rsidTr="0091713F">
              <w:tc>
                <w:tcPr>
                  <w:tcW w:w="220" w:type="dxa"/>
                  <w:hideMark/>
                </w:tcPr>
                <w:p w14:paraId="5E8D9853" w14:textId="77777777" w:rsidR="00692778" w:rsidRPr="00D22496" w:rsidRDefault="00692778">
                  <w:pPr>
                    <w:pStyle w:val="Paragraph"/>
                    <w:rPr>
                      <w:noProof/>
                      <w:lang w:val="ro-RO"/>
                    </w:rPr>
                  </w:pPr>
                  <w:r w:rsidRPr="00D22496">
                    <w:rPr>
                      <w:noProof/>
                      <w:lang w:val="ro-RO"/>
                    </w:rPr>
                    <w:t>—</w:t>
                  </w:r>
                </w:p>
              </w:tc>
              <w:tc>
                <w:tcPr>
                  <w:tcW w:w="3728" w:type="dxa"/>
                  <w:hideMark/>
                </w:tcPr>
                <w:p w14:paraId="79198F2E" w14:textId="77777777" w:rsidR="00692778" w:rsidRPr="00D22496" w:rsidRDefault="00692778">
                  <w:pPr>
                    <w:pStyle w:val="Paragraph"/>
                    <w:rPr>
                      <w:noProof/>
                      <w:lang w:val="ro-RO"/>
                    </w:rPr>
                  </w:pPr>
                  <w:r w:rsidRPr="00D22496">
                    <w:rPr>
                      <w:noProof/>
                      <w:lang w:val="ro-RO"/>
                    </w:rPr>
                    <w:t>placă de circuite imprimate cu controler de memorie programabilă,</w:t>
                  </w:r>
                </w:p>
              </w:tc>
            </w:tr>
            <w:tr w:rsidR="00692778" w:rsidRPr="00D22496" w14:paraId="41934A26" w14:textId="77777777" w:rsidTr="0091713F">
              <w:tc>
                <w:tcPr>
                  <w:tcW w:w="220" w:type="dxa"/>
                  <w:hideMark/>
                </w:tcPr>
                <w:p w14:paraId="06316870" w14:textId="77777777" w:rsidR="00692778" w:rsidRPr="00D22496" w:rsidRDefault="00692778">
                  <w:pPr>
                    <w:pStyle w:val="Paragraph"/>
                    <w:rPr>
                      <w:noProof/>
                      <w:lang w:val="ro-RO"/>
                    </w:rPr>
                  </w:pPr>
                  <w:r w:rsidRPr="00D22496">
                    <w:rPr>
                      <w:noProof/>
                      <w:lang w:val="ro-RO"/>
                    </w:rPr>
                    <w:t>—</w:t>
                  </w:r>
                </w:p>
              </w:tc>
              <w:tc>
                <w:tcPr>
                  <w:tcW w:w="3728" w:type="dxa"/>
                  <w:hideMark/>
                </w:tcPr>
                <w:p w14:paraId="3080358E" w14:textId="77777777" w:rsidR="00692778" w:rsidRPr="00D22496" w:rsidRDefault="00692778">
                  <w:pPr>
                    <w:pStyle w:val="Paragraph"/>
                    <w:rPr>
                      <w:noProof/>
                      <w:lang w:val="ro-RO"/>
                    </w:rPr>
                  </w:pPr>
                  <w:r w:rsidRPr="00D22496">
                    <w:rPr>
                      <w:noProof/>
                      <w:lang w:val="ro-RO"/>
                    </w:rPr>
                    <w:t>un conector unic și</w:t>
                  </w:r>
                </w:p>
              </w:tc>
            </w:tr>
            <w:tr w:rsidR="00692778" w:rsidRPr="00D22496" w14:paraId="5234CE08" w14:textId="77777777" w:rsidTr="0091713F">
              <w:tc>
                <w:tcPr>
                  <w:tcW w:w="220" w:type="dxa"/>
                  <w:hideMark/>
                </w:tcPr>
                <w:p w14:paraId="4A906B2C" w14:textId="77777777" w:rsidR="00692778" w:rsidRPr="00D22496" w:rsidRDefault="00692778">
                  <w:pPr>
                    <w:pStyle w:val="Paragraph"/>
                    <w:rPr>
                      <w:noProof/>
                      <w:lang w:val="ro-RO"/>
                    </w:rPr>
                  </w:pPr>
                  <w:r w:rsidRPr="00D22496">
                    <w:rPr>
                      <w:noProof/>
                      <w:lang w:val="ro-RO"/>
                    </w:rPr>
                    <w:t>—</w:t>
                  </w:r>
                </w:p>
              </w:tc>
              <w:tc>
                <w:tcPr>
                  <w:tcW w:w="3728" w:type="dxa"/>
                  <w:hideMark/>
                </w:tcPr>
                <w:p w14:paraId="216C48E2" w14:textId="77777777" w:rsidR="00692778" w:rsidRPr="00D22496" w:rsidRDefault="00692778">
                  <w:pPr>
                    <w:pStyle w:val="Paragraph"/>
                    <w:rPr>
                      <w:noProof/>
                      <w:lang w:val="ro-RO"/>
                    </w:rPr>
                  </w:pPr>
                  <w:r w:rsidRPr="00D22496">
                    <w:rPr>
                      <w:noProof/>
                      <w:lang w:val="ro-RO"/>
                    </w:rPr>
                    <w:t>o tensiune de alimentare de 12 V</w:t>
                  </w:r>
                </w:p>
              </w:tc>
            </w:tr>
          </w:tbl>
          <w:p w14:paraId="4ED0F12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0BF723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8E02D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2100843" w14:textId="77777777" w:rsidR="00692778" w:rsidRPr="00D22496" w:rsidRDefault="00692778">
            <w:pPr>
              <w:pStyle w:val="Paragraph"/>
              <w:rPr>
                <w:noProof/>
                <w:lang w:val="ro-RO"/>
              </w:rPr>
            </w:pPr>
            <w:r w:rsidRPr="00D22496">
              <w:rPr>
                <w:noProof/>
                <w:lang w:val="ro-RO"/>
              </w:rPr>
              <w:t>31.12.2024</w:t>
            </w:r>
          </w:p>
        </w:tc>
      </w:tr>
      <w:tr w:rsidR="00692778" w:rsidRPr="00D22496" w14:paraId="6E95EF9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4C651DE" w14:textId="77777777" w:rsidR="00692778" w:rsidRPr="00D22496" w:rsidRDefault="00692778">
            <w:pPr>
              <w:pStyle w:val="Paragraph"/>
              <w:rPr>
                <w:noProof/>
                <w:lang w:val="ro-RO"/>
              </w:rPr>
            </w:pPr>
            <w:r w:rsidRPr="00D22496">
              <w:rPr>
                <w:noProof/>
                <w:lang w:val="ro-RO"/>
              </w:rPr>
              <w:t>0.6163</w:t>
            </w:r>
          </w:p>
          <w:p w14:paraId="673F7A8D"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94D695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91</w:t>
            </w:r>
          </w:p>
          <w:p w14:paraId="79CDDFBA"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6A0CCF37" w14:textId="77777777" w:rsidR="00692778" w:rsidRPr="00D22496" w:rsidRDefault="00692778">
            <w:pPr>
              <w:pStyle w:val="Paragraph"/>
              <w:jc w:val="center"/>
              <w:rPr>
                <w:noProof/>
                <w:lang w:val="ro-RO"/>
              </w:rPr>
            </w:pPr>
            <w:r w:rsidRPr="00D22496">
              <w:rPr>
                <w:noProof/>
                <w:lang w:val="ro-RO"/>
              </w:rPr>
              <w:t>60</w:t>
            </w:r>
          </w:p>
          <w:p w14:paraId="08765982"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nil"/>
              <w:right w:val="single" w:sz="4" w:space="0" w:color="auto"/>
            </w:tcBorders>
          </w:tcPr>
          <w:p w14:paraId="3F54929D" w14:textId="77777777" w:rsidR="00692778" w:rsidRPr="00D22496" w:rsidRDefault="00692778">
            <w:pPr>
              <w:pStyle w:val="Paragraph"/>
              <w:rPr>
                <w:noProof/>
                <w:lang w:val="ro-RO"/>
              </w:rPr>
            </w:pPr>
            <w:r w:rsidRPr="00D22496">
              <w:rPr>
                <w:noProof/>
                <w:lang w:val="ro-RO"/>
              </w:rPr>
              <w:t>Unități electronice de comandă, fabricate în conformitate cu clasa 2 din standardul IPC-A-610E, care au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2766C678" w14:textId="77777777" w:rsidTr="0091713F">
              <w:tc>
                <w:tcPr>
                  <w:tcW w:w="220" w:type="dxa"/>
                  <w:hideMark/>
                </w:tcPr>
                <w:p w14:paraId="2A896854" w14:textId="77777777" w:rsidR="00692778" w:rsidRPr="00D22496" w:rsidRDefault="00692778">
                  <w:pPr>
                    <w:pStyle w:val="Paragraph"/>
                    <w:rPr>
                      <w:noProof/>
                      <w:lang w:val="ro-RO"/>
                    </w:rPr>
                  </w:pPr>
                  <w:r w:rsidRPr="00D22496">
                    <w:rPr>
                      <w:noProof/>
                      <w:lang w:val="ro-RO"/>
                    </w:rPr>
                    <w:t>—</w:t>
                  </w:r>
                </w:p>
              </w:tc>
              <w:tc>
                <w:tcPr>
                  <w:tcW w:w="3728" w:type="dxa"/>
                  <w:hideMark/>
                </w:tcPr>
                <w:p w14:paraId="74742971" w14:textId="77777777" w:rsidR="00692778" w:rsidRPr="00D22496" w:rsidRDefault="00692778">
                  <w:pPr>
                    <w:pStyle w:val="Paragraph"/>
                    <w:rPr>
                      <w:noProof/>
                      <w:lang w:val="ro-RO"/>
                    </w:rPr>
                  </w:pPr>
                  <w:r w:rsidRPr="00D22496">
                    <w:rPr>
                      <w:noProof/>
                      <w:lang w:val="ro-RO"/>
                    </w:rPr>
                    <w:t>o putere de intrare de minimum 208 V, dar maximum 400 V CA,</w:t>
                  </w:r>
                </w:p>
              </w:tc>
            </w:tr>
            <w:tr w:rsidR="00692778" w:rsidRPr="00D22496" w14:paraId="7E01ED73" w14:textId="77777777" w:rsidTr="0091713F">
              <w:tc>
                <w:tcPr>
                  <w:tcW w:w="220" w:type="dxa"/>
                  <w:hideMark/>
                </w:tcPr>
                <w:p w14:paraId="2CD8AB28" w14:textId="77777777" w:rsidR="00692778" w:rsidRPr="00D22496" w:rsidRDefault="00692778">
                  <w:pPr>
                    <w:pStyle w:val="Paragraph"/>
                    <w:rPr>
                      <w:noProof/>
                      <w:lang w:val="ro-RO"/>
                    </w:rPr>
                  </w:pPr>
                  <w:r w:rsidRPr="00D22496">
                    <w:rPr>
                      <w:noProof/>
                      <w:lang w:val="ro-RO"/>
                    </w:rPr>
                    <w:t>—</w:t>
                  </w:r>
                </w:p>
              </w:tc>
              <w:tc>
                <w:tcPr>
                  <w:tcW w:w="3728" w:type="dxa"/>
                  <w:hideMark/>
                </w:tcPr>
                <w:p w14:paraId="0F2AF4E7" w14:textId="77777777" w:rsidR="00692778" w:rsidRPr="00D22496" w:rsidRDefault="00692778">
                  <w:pPr>
                    <w:pStyle w:val="Paragraph"/>
                    <w:rPr>
                      <w:noProof/>
                      <w:lang w:val="ro-RO"/>
                    </w:rPr>
                  </w:pPr>
                  <w:r w:rsidRPr="00D22496">
                    <w:rPr>
                      <w:noProof/>
                      <w:lang w:val="ro-RO"/>
                    </w:rPr>
                    <w:t>o alimentare logică de 24 V CC,</w:t>
                  </w:r>
                </w:p>
              </w:tc>
            </w:tr>
            <w:tr w:rsidR="00692778" w:rsidRPr="00D22496" w14:paraId="7493B914" w14:textId="77777777" w:rsidTr="0091713F">
              <w:tc>
                <w:tcPr>
                  <w:tcW w:w="220" w:type="dxa"/>
                  <w:hideMark/>
                </w:tcPr>
                <w:p w14:paraId="2AFF4313" w14:textId="77777777" w:rsidR="00692778" w:rsidRPr="00D22496" w:rsidRDefault="00692778">
                  <w:pPr>
                    <w:pStyle w:val="Paragraph"/>
                    <w:rPr>
                      <w:noProof/>
                      <w:lang w:val="ro-RO"/>
                    </w:rPr>
                  </w:pPr>
                  <w:r w:rsidRPr="00D22496">
                    <w:rPr>
                      <w:noProof/>
                      <w:lang w:val="ro-RO"/>
                    </w:rPr>
                    <w:t>—</w:t>
                  </w:r>
                </w:p>
              </w:tc>
              <w:tc>
                <w:tcPr>
                  <w:tcW w:w="3728" w:type="dxa"/>
                  <w:hideMark/>
                </w:tcPr>
                <w:p w14:paraId="1DBCF1C4" w14:textId="77777777" w:rsidR="00692778" w:rsidRPr="00D22496" w:rsidRDefault="00692778">
                  <w:pPr>
                    <w:pStyle w:val="Paragraph"/>
                    <w:rPr>
                      <w:noProof/>
                      <w:lang w:val="ro-RO"/>
                    </w:rPr>
                  </w:pPr>
                  <w:r w:rsidRPr="00D22496">
                    <w:rPr>
                      <w:noProof/>
                      <w:lang w:val="ro-RO"/>
                    </w:rPr>
                    <w:t>un disjunctor automat,</w:t>
                  </w:r>
                </w:p>
              </w:tc>
            </w:tr>
            <w:tr w:rsidR="00692778" w:rsidRPr="00D22496" w14:paraId="144A5E9C" w14:textId="77777777" w:rsidTr="0091713F">
              <w:tc>
                <w:tcPr>
                  <w:tcW w:w="220" w:type="dxa"/>
                  <w:hideMark/>
                </w:tcPr>
                <w:p w14:paraId="62301C0A" w14:textId="77777777" w:rsidR="00692778" w:rsidRPr="00D22496" w:rsidRDefault="00692778">
                  <w:pPr>
                    <w:pStyle w:val="Paragraph"/>
                    <w:rPr>
                      <w:noProof/>
                      <w:lang w:val="ro-RO"/>
                    </w:rPr>
                  </w:pPr>
                  <w:r w:rsidRPr="00D22496">
                    <w:rPr>
                      <w:noProof/>
                      <w:lang w:val="ro-RO"/>
                    </w:rPr>
                    <w:t>—</w:t>
                  </w:r>
                </w:p>
              </w:tc>
              <w:tc>
                <w:tcPr>
                  <w:tcW w:w="3728" w:type="dxa"/>
                  <w:hideMark/>
                </w:tcPr>
                <w:p w14:paraId="6AB09B80" w14:textId="77777777" w:rsidR="00692778" w:rsidRPr="00D22496" w:rsidRDefault="00692778">
                  <w:pPr>
                    <w:pStyle w:val="Paragraph"/>
                    <w:rPr>
                      <w:noProof/>
                      <w:lang w:val="ro-RO"/>
                    </w:rPr>
                  </w:pPr>
                  <w:r w:rsidRPr="00D22496">
                    <w:rPr>
                      <w:noProof/>
                      <w:lang w:val="ro-RO"/>
                    </w:rPr>
                    <w:t>un întrerupător principal de alimentare,</w:t>
                  </w:r>
                </w:p>
              </w:tc>
            </w:tr>
            <w:tr w:rsidR="00692778" w:rsidRPr="00D22496" w14:paraId="207C4BF8" w14:textId="77777777" w:rsidTr="0091713F">
              <w:tc>
                <w:tcPr>
                  <w:tcW w:w="220" w:type="dxa"/>
                  <w:hideMark/>
                </w:tcPr>
                <w:p w14:paraId="041C49BD" w14:textId="77777777" w:rsidR="00692778" w:rsidRPr="00D22496" w:rsidRDefault="00692778">
                  <w:pPr>
                    <w:pStyle w:val="Paragraph"/>
                    <w:rPr>
                      <w:noProof/>
                      <w:lang w:val="ro-RO"/>
                    </w:rPr>
                  </w:pPr>
                  <w:r w:rsidRPr="00D22496">
                    <w:rPr>
                      <w:noProof/>
                      <w:lang w:val="ro-RO"/>
                    </w:rPr>
                    <w:t>—</w:t>
                  </w:r>
                </w:p>
              </w:tc>
              <w:tc>
                <w:tcPr>
                  <w:tcW w:w="3728" w:type="dxa"/>
                  <w:hideMark/>
                </w:tcPr>
                <w:p w14:paraId="4C457A94" w14:textId="77777777" w:rsidR="00692778" w:rsidRPr="00D22496" w:rsidRDefault="00692778">
                  <w:pPr>
                    <w:pStyle w:val="Paragraph"/>
                    <w:rPr>
                      <w:noProof/>
                      <w:lang w:val="ro-RO"/>
                    </w:rPr>
                  </w:pPr>
                  <w:r w:rsidRPr="00D22496">
                    <w:rPr>
                      <w:noProof/>
                      <w:lang w:val="ro-RO"/>
                    </w:rPr>
                    <w:t>conectori electrici interni sau externi și cabluri,</w:t>
                  </w:r>
                </w:p>
              </w:tc>
            </w:tr>
            <w:tr w:rsidR="00692778" w:rsidRPr="00D22496" w14:paraId="651C0EB9" w14:textId="77777777" w:rsidTr="0091713F">
              <w:tc>
                <w:tcPr>
                  <w:tcW w:w="220" w:type="dxa"/>
                  <w:hideMark/>
                </w:tcPr>
                <w:p w14:paraId="5B7B3884" w14:textId="77777777" w:rsidR="00692778" w:rsidRPr="00D22496" w:rsidRDefault="00692778">
                  <w:pPr>
                    <w:pStyle w:val="Paragraph"/>
                    <w:rPr>
                      <w:noProof/>
                      <w:lang w:val="ro-RO"/>
                    </w:rPr>
                  </w:pPr>
                  <w:r w:rsidRPr="00D22496">
                    <w:rPr>
                      <w:noProof/>
                      <w:lang w:val="ro-RO"/>
                    </w:rPr>
                    <w:t>—</w:t>
                  </w:r>
                </w:p>
              </w:tc>
              <w:tc>
                <w:tcPr>
                  <w:tcW w:w="3728" w:type="dxa"/>
                  <w:hideMark/>
                </w:tcPr>
                <w:p w14:paraId="21340E79" w14:textId="77777777" w:rsidR="00692778" w:rsidRPr="00D22496" w:rsidRDefault="00692778">
                  <w:pPr>
                    <w:pStyle w:val="Paragraph"/>
                    <w:rPr>
                      <w:noProof/>
                      <w:lang w:val="ro-RO"/>
                    </w:rPr>
                  </w:pPr>
                  <w:r w:rsidRPr="00D22496">
                    <w:rPr>
                      <w:noProof/>
                      <w:lang w:val="ro-RO"/>
                    </w:rPr>
                    <w:t>într-o carcasă cu dimensiuni de minimum 281 mm x 180 mm x 75 mm, dar maximum 630 mm x 420 mm x 230 mm;</w:t>
                  </w:r>
                </w:p>
              </w:tc>
            </w:tr>
          </w:tbl>
          <w:p w14:paraId="006DB616" w14:textId="77777777" w:rsidR="00692778" w:rsidRPr="00D22496" w:rsidRDefault="00692778">
            <w:pPr>
              <w:pStyle w:val="Paragraph"/>
              <w:rPr>
                <w:noProof/>
                <w:lang w:val="ro-RO"/>
              </w:rPr>
            </w:pPr>
            <w:r w:rsidRPr="00D22496">
              <w:rPr>
                <w:noProof/>
                <w:lang w:val="ro-RO"/>
              </w:rPr>
              <w:t>de tipul celor utilizate pentru producerea de mașini de reciclare sau triere</w:t>
            </w:r>
          </w:p>
          <w:p w14:paraId="0BEF2C8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18C1C45" w14:textId="77777777" w:rsidR="00692778" w:rsidRPr="00D22496" w:rsidRDefault="00692778">
            <w:pPr>
              <w:pStyle w:val="Paragraph"/>
              <w:rPr>
                <w:noProof/>
                <w:lang w:val="ro-RO"/>
              </w:rPr>
            </w:pPr>
            <w:r w:rsidRPr="00D22496">
              <w:rPr>
                <w:noProof/>
                <w:lang w:val="ro-RO"/>
              </w:rPr>
              <w:t>0 %</w:t>
            </w:r>
          </w:p>
          <w:p w14:paraId="2725779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36AC3E2" w14:textId="77777777" w:rsidR="00692778" w:rsidRPr="00D22496" w:rsidRDefault="00692778">
            <w:pPr>
              <w:pStyle w:val="Paragraph"/>
              <w:rPr>
                <w:noProof/>
                <w:lang w:val="ro-RO"/>
              </w:rPr>
            </w:pPr>
            <w:r w:rsidRPr="00D22496">
              <w:rPr>
                <w:noProof/>
                <w:lang w:val="ro-RO"/>
              </w:rPr>
              <w:t>p/st</w:t>
            </w:r>
          </w:p>
          <w:p w14:paraId="11E9ACF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C9E315D" w14:textId="77777777" w:rsidR="00692778" w:rsidRPr="00D22496" w:rsidRDefault="00692778">
            <w:pPr>
              <w:pStyle w:val="Paragraph"/>
              <w:rPr>
                <w:noProof/>
                <w:lang w:val="ro-RO"/>
              </w:rPr>
            </w:pPr>
            <w:r w:rsidRPr="00D22496">
              <w:rPr>
                <w:noProof/>
                <w:lang w:val="ro-RO"/>
              </w:rPr>
              <w:t>31.12.2024</w:t>
            </w:r>
          </w:p>
          <w:p w14:paraId="6BD89340" w14:textId="77777777" w:rsidR="00692778" w:rsidRPr="00D22496" w:rsidRDefault="00692778">
            <w:pPr>
              <w:pStyle w:val="Paragraph"/>
              <w:rPr>
                <w:noProof/>
                <w:lang w:val="ro-RO"/>
              </w:rPr>
            </w:pPr>
          </w:p>
        </w:tc>
      </w:tr>
      <w:tr w:rsidR="00692778" w:rsidRPr="00D22496" w14:paraId="5FE83EE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916537F" w14:textId="77777777" w:rsidR="00692778" w:rsidRPr="00D22496" w:rsidRDefault="00692778">
            <w:pPr>
              <w:pStyle w:val="Paragraph"/>
              <w:rPr>
                <w:noProof/>
                <w:lang w:val="ro-RO"/>
              </w:rPr>
            </w:pPr>
            <w:r w:rsidRPr="00D22496">
              <w:rPr>
                <w:noProof/>
                <w:lang w:val="ro-RO"/>
              </w:rPr>
              <w:t>0.7610</w:t>
            </w:r>
          </w:p>
        </w:tc>
        <w:tc>
          <w:tcPr>
            <w:tcW w:w="909" w:type="dxa"/>
            <w:tcBorders>
              <w:top w:val="single" w:sz="4" w:space="0" w:color="auto"/>
              <w:left w:val="single" w:sz="4" w:space="0" w:color="auto"/>
              <w:bottom w:val="single" w:sz="4" w:space="0" w:color="auto"/>
              <w:right w:val="single" w:sz="4" w:space="0" w:color="auto"/>
            </w:tcBorders>
            <w:hideMark/>
          </w:tcPr>
          <w:p w14:paraId="388DF38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38C5157B"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7BD5DE6E" w14:textId="77777777" w:rsidR="00692778" w:rsidRPr="00D22496" w:rsidRDefault="00692778">
            <w:pPr>
              <w:pStyle w:val="Paragraph"/>
              <w:rPr>
                <w:noProof/>
                <w:lang w:val="ro-RO"/>
              </w:rPr>
            </w:pPr>
            <w:r w:rsidRPr="00D22496">
              <w:rPr>
                <w:noProof/>
                <w:lang w:val="ro-RO"/>
              </w:rPr>
              <w:t>Unități de comandă electronică capabile să controleze transmisia variabilă continuă pentru vehiculele de călători cu:</w:t>
            </w:r>
          </w:p>
          <w:tbl>
            <w:tblPr>
              <w:tblStyle w:val="Listdash"/>
              <w:tblW w:w="0" w:type="auto"/>
              <w:tblLayout w:type="fixed"/>
              <w:tblLook w:val="04A0" w:firstRow="1" w:lastRow="0" w:firstColumn="1" w:lastColumn="0" w:noHBand="0" w:noVBand="1"/>
            </w:tblPr>
            <w:tblGrid>
              <w:gridCol w:w="220"/>
              <w:gridCol w:w="3728"/>
            </w:tblGrid>
            <w:tr w:rsidR="00692778" w:rsidRPr="00D22496" w14:paraId="3924DCF3" w14:textId="77777777" w:rsidTr="0091713F">
              <w:tc>
                <w:tcPr>
                  <w:tcW w:w="220" w:type="dxa"/>
                  <w:hideMark/>
                </w:tcPr>
                <w:p w14:paraId="56C31E7E" w14:textId="77777777" w:rsidR="00692778" w:rsidRPr="00D22496" w:rsidRDefault="00692778">
                  <w:pPr>
                    <w:pStyle w:val="Paragraph"/>
                    <w:rPr>
                      <w:noProof/>
                      <w:lang w:val="ro-RO"/>
                    </w:rPr>
                  </w:pPr>
                  <w:r w:rsidRPr="00D22496">
                    <w:rPr>
                      <w:noProof/>
                      <w:lang w:val="ro-RO"/>
                    </w:rPr>
                    <w:t>—</w:t>
                  </w:r>
                </w:p>
              </w:tc>
              <w:tc>
                <w:tcPr>
                  <w:tcW w:w="3728" w:type="dxa"/>
                  <w:hideMark/>
                </w:tcPr>
                <w:p w14:paraId="16759D6B" w14:textId="77777777" w:rsidR="00692778" w:rsidRPr="00D22496" w:rsidRDefault="00692778">
                  <w:pPr>
                    <w:pStyle w:val="Paragraph"/>
                    <w:rPr>
                      <w:noProof/>
                      <w:lang w:val="ro-RO"/>
                    </w:rPr>
                  </w:pPr>
                  <w:r w:rsidRPr="00D22496">
                    <w:rPr>
                      <w:noProof/>
                      <w:lang w:val="ro-RO"/>
                    </w:rPr>
                    <w:t>placă cu circuite imprimate, cu controler de memorie programabil,</w:t>
                  </w:r>
                </w:p>
              </w:tc>
            </w:tr>
            <w:tr w:rsidR="00692778" w:rsidRPr="00D22496" w14:paraId="11544E37" w14:textId="77777777" w:rsidTr="0091713F">
              <w:tc>
                <w:tcPr>
                  <w:tcW w:w="220" w:type="dxa"/>
                  <w:hideMark/>
                </w:tcPr>
                <w:p w14:paraId="563D3044" w14:textId="77777777" w:rsidR="00692778" w:rsidRPr="00D22496" w:rsidRDefault="00692778">
                  <w:pPr>
                    <w:pStyle w:val="Paragraph"/>
                    <w:rPr>
                      <w:noProof/>
                      <w:lang w:val="ro-RO"/>
                    </w:rPr>
                  </w:pPr>
                  <w:r w:rsidRPr="00D22496">
                    <w:rPr>
                      <w:noProof/>
                      <w:lang w:val="ro-RO"/>
                    </w:rPr>
                    <w:t>—</w:t>
                  </w:r>
                </w:p>
              </w:tc>
              <w:tc>
                <w:tcPr>
                  <w:tcW w:w="3728" w:type="dxa"/>
                  <w:hideMark/>
                </w:tcPr>
                <w:p w14:paraId="04718051" w14:textId="77777777" w:rsidR="00692778" w:rsidRPr="00D22496" w:rsidRDefault="00692778">
                  <w:pPr>
                    <w:pStyle w:val="Paragraph"/>
                    <w:rPr>
                      <w:noProof/>
                      <w:lang w:val="ro-RO"/>
                    </w:rPr>
                  </w:pPr>
                  <w:r w:rsidRPr="00D22496">
                    <w:rPr>
                      <w:noProof/>
                      <w:lang w:val="ro-RO"/>
                    </w:rPr>
                    <w:t>carcasă metalică,</w:t>
                  </w:r>
                </w:p>
              </w:tc>
            </w:tr>
            <w:tr w:rsidR="00692778" w:rsidRPr="00D22496" w14:paraId="06880E98" w14:textId="77777777" w:rsidTr="0091713F">
              <w:tc>
                <w:tcPr>
                  <w:tcW w:w="220" w:type="dxa"/>
                  <w:hideMark/>
                </w:tcPr>
                <w:p w14:paraId="6A493C97" w14:textId="77777777" w:rsidR="00692778" w:rsidRPr="00D22496" w:rsidRDefault="00692778">
                  <w:pPr>
                    <w:pStyle w:val="Paragraph"/>
                    <w:rPr>
                      <w:noProof/>
                      <w:lang w:val="ro-RO"/>
                    </w:rPr>
                  </w:pPr>
                  <w:r w:rsidRPr="00D22496">
                    <w:rPr>
                      <w:noProof/>
                      <w:lang w:val="ro-RO"/>
                    </w:rPr>
                    <w:t>—</w:t>
                  </w:r>
                </w:p>
              </w:tc>
              <w:tc>
                <w:tcPr>
                  <w:tcW w:w="3728" w:type="dxa"/>
                  <w:hideMark/>
                </w:tcPr>
                <w:p w14:paraId="16A657EE" w14:textId="77777777" w:rsidR="00692778" w:rsidRPr="00D22496" w:rsidRDefault="00692778">
                  <w:pPr>
                    <w:pStyle w:val="Paragraph"/>
                    <w:rPr>
                      <w:noProof/>
                      <w:lang w:val="ro-RO"/>
                    </w:rPr>
                  </w:pPr>
                  <w:r w:rsidRPr="00D22496">
                    <w:rPr>
                      <w:noProof/>
                      <w:lang w:val="ro-RO"/>
                    </w:rPr>
                    <w:t>un conector unic,</w:t>
                  </w:r>
                </w:p>
              </w:tc>
            </w:tr>
            <w:tr w:rsidR="00692778" w:rsidRPr="00D22496" w14:paraId="584722E3" w14:textId="77777777" w:rsidTr="0091713F">
              <w:tc>
                <w:tcPr>
                  <w:tcW w:w="220" w:type="dxa"/>
                  <w:hideMark/>
                </w:tcPr>
                <w:p w14:paraId="2CA49B7C" w14:textId="77777777" w:rsidR="00692778" w:rsidRPr="00D22496" w:rsidRDefault="00692778">
                  <w:pPr>
                    <w:pStyle w:val="Paragraph"/>
                    <w:rPr>
                      <w:noProof/>
                      <w:lang w:val="ro-RO"/>
                    </w:rPr>
                  </w:pPr>
                  <w:r w:rsidRPr="00D22496">
                    <w:rPr>
                      <w:noProof/>
                      <w:lang w:val="ro-RO"/>
                    </w:rPr>
                    <w:t>—</w:t>
                  </w:r>
                </w:p>
              </w:tc>
              <w:tc>
                <w:tcPr>
                  <w:tcW w:w="3728" w:type="dxa"/>
                  <w:hideMark/>
                </w:tcPr>
                <w:p w14:paraId="41EDBBB7" w14:textId="77777777" w:rsidR="00692778" w:rsidRPr="00D22496" w:rsidRDefault="00692778">
                  <w:pPr>
                    <w:pStyle w:val="Paragraph"/>
                    <w:rPr>
                      <w:noProof/>
                      <w:lang w:val="ro-RO"/>
                    </w:rPr>
                  </w:pPr>
                  <w:r w:rsidRPr="00D22496">
                    <w:rPr>
                      <w:noProof/>
                      <w:lang w:val="ro-RO"/>
                    </w:rPr>
                    <w:t>o tensiune de alimentare de 12 V</w:t>
                  </w:r>
                </w:p>
              </w:tc>
            </w:tr>
          </w:tbl>
          <w:p w14:paraId="3C123C4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29F332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07A445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9BDFDE" w14:textId="77777777" w:rsidR="00692778" w:rsidRPr="00D22496" w:rsidRDefault="00692778">
            <w:pPr>
              <w:pStyle w:val="Paragraph"/>
              <w:rPr>
                <w:noProof/>
                <w:lang w:val="ro-RO"/>
              </w:rPr>
            </w:pPr>
            <w:r w:rsidRPr="00D22496">
              <w:rPr>
                <w:noProof/>
                <w:lang w:val="ro-RO"/>
              </w:rPr>
              <w:t>31.12.2024</w:t>
            </w:r>
          </w:p>
        </w:tc>
      </w:tr>
      <w:tr w:rsidR="00692778" w:rsidRPr="00D22496" w14:paraId="42DE75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C33741" w14:textId="77777777" w:rsidR="00692778" w:rsidRPr="00D22496" w:rsidRDefault="00692778">
            <w:pPr>
              <w:pStyle w:val="Paragraph"/>
              <w:rPr>
                <w:noProof/>
                <w:lang w:val="ro-RO"/>
              </w:rPr>
            </w:pPr>
            <w:r w:rsidRPr="00D22496">
              <w:rPr>
                <w:noProof/>
                <w:lang w:val="ro-RO"/>
              </w:rPr>
              <w:t>0.7660</w:t>
            </w:r>
          </w:p>
        </w:tc>
        <w:tc>
          <w:tcPr>
            <w:tcW w:w="909" w:type="dxa"/>
            <w:tcBorders>
              <w:top w:val="single" w:sz="4" w:space="0" w:color="auto"/>
              <w:left w:val="single" w:sz="4" w:space="0" w:color="auto"/>
              <w:bottom w:val="single" w:sz="4" w:space="0" w:color="auto"/>
              <w:right w:val="single" w:sz="4" w:space="0" w:color="auto"/>
            </w:tcBorders>
            <w:hideMark/>
          </w:tcPr>
          <w:p w14:paraId="3B2BB00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160DAAE2" w14:textId="77777777" w:rsidR="00692778" w:rsidRPr="00D22496" w:rsidRDefault="00692778">
            <w:pPr>
              <w:pStyle w:val="Paragraph"/>
              <w:jc w:val="center"/>
              <w:rPr>
                <w:noProof/>
                <w:lang w:val="ro-RO"/>
              </w:rPr>
            </w:pPr>
            <w:r w:rsidRPr="00D22496">
              <w:rPr>
                <w:noProof/>
                <w:lang w:val="ro-RO"/>
              </w:rPr>
              <w:t>67</w:t>
            </w:r>
          </w:p>
        </w:tc>
        <w:tc>
          <w:tcPr>
            <w:tcW w:w="4088" w:type="dxa"/>
            <w:tcBorders>
              <w:top w:val="single" w:sz="4" w:space="0" w:color="auto"/>
              <w:left w:val="single" w:sz="4" w:space="0" w:color="auto"/>
              <w:bottom w:val="single" w:sz="4" w:space="0" w:color="auto"/>
              <w:right w:val="single" w:sz="4" w:space="0" w:color="auto"/>
            </w:tcBorders>
            <w:hideMark/>
          </w:tcPr>
          <w:p w14:paraId="25615082" w14:textId="77777777" w:rsidR="00692778" w:rsidRPr="00D22496" w:rsidRDefault="00692778">
            <w:pPr>
              <w:pStyle w:val="Paragraph"/>
              <w:rPr>
                <w:noProof/>
                <w:lang w:val="ro-RO"/>
              </w:rPr>
            </w:pPr>
            <w:r w:rsidRPr="00D22496">
              <w:rPr>
                <w:noProof/>
                <w:lang w:val="ro-RO"/>
              </w:rPr>
              <w:t>Unitate de comandă electronică pentru motor (ECU) cu:</w:t>
            </w:r>
          </w:p>
          <w:tbl>
            <w:tblPr>
              <w:tblStyle w:val="Listdash"/>
              <w:tblW w:w="0" w:type="auto"/>
              <w:tblLayout w:type="fixed"/>
              <w:tblLook w:val="04A0" w:firstRow="1" w:lastRow="0" w:firstColumn="1" w:lastColumn="0" w:noHBand="0" w:noVBand="1"/>
            </w:tblPr>
            <w:tblGrid>
              <w:gridCol w:w="220"/>
              <w:gridCol w:w="3728"/>
            </w:tblGrid>
            <w:tr w:rsidR="00692778" w:rsidRPr="00D22496" w14:paraId="6622A52D" w14:textId="77777777" w:rsidTr="0091713F">
              <w:tc>
                <w:tcPr>
                  <w:tcW w:w="220" w:type="dxa"/>
                  <w:hideMark/>
                </w:tcPr>
                <w:p w14:paraId="215A4BBE" w14:textId="77777777" w:rsidR="00692778" w:rsidRPr="00D22496" w:rsidRDefault="00692778">
                  <w:pPr>
                    <w:pStyle w:val="Paragraph"/>
                    <w:rPr>
                      <w:noProof/>
                      <w:lang w:val="ro-RO"/>
                    </w:rPr>
                  </w:pPr>
                  <w:r w:rsidRPr="00D22496">
                    <w:rPr>
                      <w:noProof/>
                      <w:lang w:val="ro-RO"/>
                    </w:rPr>
                    <w:t>—</w:t>
                  </w:r>
                </w:p>
              </w:tc>
              <w:tc>
                <w:tcPr>
                  <w:tcW w:w="3728" w:type="dxa"/>
                  <w:hideMark/>
                </w:tcPr>
                <w:p w14:paraId="20187A90" w14:textId="77777777" w:rsidR="00692778" w:rsidRPr="00D22496" w:rsidRDefault="00692778">
                  <w:pPr>
                    <w:pStyle w:val="Paragraph"/>
                    <w:rPr>
                      <w:noProof/>
                      <w:lang w:val="ro-RO"/>
                    </w:rPr>
                  </w:pPr>
                  <w:r w:rsidRPr="00D22496">
                    <w:rPr>
                      <w:noProof/>
                      <w:lang w:val="ro-RO"/>
                    </w:rPr>
                    <w:t>placă de circuite imprimate (PCB),</w:t>
                  </w:r>
                </w:p>
              </w:tc>
            </w:tr>
            <w:tr w:rsidR="00692778" w:rsidRPr="00D22496" w14:paraId="0BCDAB5F" w14:textId="77777777" w:rsidTr="0091713F">
              <w:tc>
                <w:tcPr>
                  <w:tcW w:w="220" w:type="dxa"/>
                  <w:hideMark/>
                </w:tcPr>
                <w:p w14:paraId="5A279865" w14:textId="77777777" w:rsidR="00692778" w:rsidRPr="00D22496" w:rsidRDefault="00692778">
                  <w:pPr>
                    <w:pStyle w:val="Paragraph"/>
                    <w:rPr>
                      <w:noProof/>
                      <w:lang w:val="ro-RO"/>
                    </w:rPr>
                  </w:pPr>
                  <w:r w:rsidRPr="00D22496">
                    <w:rPr>
                      <w:noProof/>
                      <w:lang w:val="ro-RO"/>
                    </w:rPr>
                    <w:t>—</w:t>
                  </w:r>
                </w:p>
              </w:tc>
              <w:tc>
                <w:tcPr>
                  <w:tcW w:w="3728" w:type="dxa"/>
                  <w:hideMark/>
                </w:tcPr>
                <w:p w14:paraId="3C0E4DDB" w14:textId="77777777" w:rsidR="00692778" w:rsidRPr="00D22496" w:rsidRDefault="00692778">
                  <w:pPr>
                    <w:pStyle w:val="Paragraph"/>
                    <w:rPr>
                      <w:noProof/>
                      <w:lang w:val="ro-RO"/>
                    </w:rPr>
                  </w:pPr>
                  <w:r w:rsidRPr="00D22496">
                    <w:rPr>
                      <w:noProof/>
                      <w:lang w:val="ro-RO"/>
                    </w:rPr>
                    <w:t>tensiune de 12 volți,</w:t>
                  </w:r>
                </w:p>
              </w:tc>
            </w:tr>
            <w:tr w:rsidR="00692778" w:rsidRPr="00D22496" w14:paraId="346C449A" w14:textId="77777777" w:rsidTr="0091713F">
              <w:tc>
                <w:tcPr>
                  <w:tcW w:w="220" w:type="dxa"/>
                  <w:hideMark/>
                </w:tcPr>
                <w:p w14:paraId="6C3402B2" w14:textId="77777777" w:rsidR="00692778" w:rsidRPr="00D22496" w:rsidRDefault="00692778">
                  <w:pPr>
                    <w:pStyle w:val="Paragraph"/>
                    <w:rPr>
                      <w:noProof/>
                      <w:lang w:val="ro-RO"/>
                    </w:rPr>
                  </w:pPr>
                  <w:r w:rsidRPr="00D22496">
                    <w:rPr>
                      <w:noProof/>
                      <w:lang w:val="ro-RO"/>
                    </w:rPr>
                    <w:t>—</w:t>
                  </w:r>
                </w:p>
              </w:tc>
              <w:tc>
                <w:tcPr>
                  <w:tcW w:w="3728" w:type="dxa"/>
                  <w:hideMark/>
                </w:tcPr>
                <w:p w14:paraId="225866CB" w14:textId="77777777" w:rsidR="00692778" w:rsidRPr="00D22496" w:rsidRDefault="00692778">
                  <w:pPr>
                    <w:pStyle w:val="Paragraph"/>
                    <w:rPr>
                      <w:noProof/>
                      <w:lang w:val="ro-RO"/>
                    </w:rPr>
                  </w:pPr>
                  <w:r w:rsidRPr="00D22496">
                    <w:rPr>
                      <w:noProof/>
                      <w:lang w:val="ro-RO"/>
                    </w:rPr>
                    <w:t>reprogramabilă,</w:t>
                  </w:r>
                </w:p>
              </w:tc>
            </w:tr>
            <w:tr w:rsidR="00692778" w:rsidRPr="00D22496" w14:paraId="569B64FA" w14:textId="77777777" w:rsidTr="0091713F">
              <w:tc>
                <w:tcPr>
                  <w:tcW w:w="220" w:type="dxa"/>
                  <w:hideMark/>
                </w:tcPr>
                <w:p w14:paraId="38908D08" w14:textId="77777777" w:rsidR="00692778" w:rsidRPr="00D22496" w:rsidRDefault="00692778">
                  <w:pPr>
                    <w:pStyle w:val="Paragraph"/>
                    <w:rPr>
                      <w:noProof/>
                      <w:lang w:val="ro-RO"/>
                    </w:rPr>
                  </w:pPr>
                  <w:r w:rsidRPr="00D22496">
                    <w:rPr>
                      <w:noProof/>
                      <w:lang w:val="ro-RO"/>
                    </w:rPr>
                    <w:t>—</w:t>
                  </w:r>
                </w:p>
              </w:tc>
              <w:tc>
                <w:tcPr>
                  <w:tcW w:w="3728" w:type="dxa"/>
                  <w:hideMark/>
                </w:tcPr>
                <w:p w14:paraId="1C7F3184" w14:textId="77777777" w:rsidR="00692778" w:rsidRPr="00D22496" w:rsidRDefault="00692778">
                  <w:pPr>
                    <w:pStyle w:val="Paragraph"/>
                    <w:rPr>
                      <w:noProof/>
                      <w:lang w:val="ro-RO"/>
                    </w:rPr>
                  </w:pPr>
                  <w:r w:rsidRPr="00D22496">
                    <w:rPr>
                      <w:noProof/>
                      <w:lang w:val="ro-RO"/>
                    </w:rPr>
                    <w:t>un microprocesor care poate controla, evalua și gestiona funcțiile de asistență la autoturisme (valorile anticipate pentru injecție și aprindere ale combustibilului, debitului de combustibil și de aer),</w:t>
                  </w:r>
                </w:p>
              </w:tc>
            </w:tr>
          </w:tbl>
          <w:p w14:paraId="227DA45D" w14:textId="77777777" w:rsidR="00692778" w:rsidRPr="00D22496" w:rsidRDefault="00692778">
            <w:pPr>
              <w:pStyle w:val="Paragraph"/>
              <w:rPr>
                <w:noProof/>
                <w:lang w:val="ro-RO"/>
              </w:rPr>
            </w:pPr>
            <w:r w:rsidRPr="00D22496">
              <w:rPr>
                <w:noProof/>
                <w:lang w:val="ro-RO"/>
              </w:rPr>
              <w:t>destinată utilizării la fabricarea produselor încadrate la capitolul 87</w:t>
            </w:r>
          </w:p>
          <w:p w14:paraId="4917399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B08F30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15F3A1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D445E31" w14:textId="77777777" w:rsidR="00692778" w:rsidRPr="00D22496" w:rsidRDefault="00692778">
            <w:pPr>
              <w:pStyle w:val="Paragraph"/>
              <w:rPr>
                <w:noProof/>
                <w:lang w:val="ro-RO"/>
              </w:rPr>
            </w:pPr>
            <w:r w:rsidRPr="00D22496">
              <w:rPr>
                <w:noProof/>
                <w:lang w:val="ro-RO"/>
              </w:rPr>
              <w:t>31.12.2024</w:t>
            </w:r>
          </w:p>
        </w:tc>
      </w:tr>
      <w:tr w:rsidR="00692778" w:rsidRPr="00D22496" w14:paraId="18EA335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5B6C47" w14:textId="77777777" w:rsidR="00692778" w:rsidRPr="00D22496" w:rsidRDefault="00692778">
            <w:pPr>
              <w:pStyle w:val="Paragraph"/>
              <w:rPr>
                <w:noProof/>
                <w:lang w:val="ro-RO"/>
              </w:rPr>
            </w:pPr>
            <w:r w:rsidRPr="00D22496">
              <w:rPr>
                <w:noProof/>
                <w:lang w:val="ro-RO"/>
              </w:rPr>
              <w:t>0.7251</w:t>
            </w:r>
          </w:p>
        </w:tc>
        <w:tc>
          <w:tcPr>
            <w:tcW w:w="909" w:type="dxa"/>
            <w:tcBorders>
              <w:top w:val="single" w:sz="4" w:space="0" w:color="auto"/>
              <w:left w:val="single" w:sz="4" w:space="0" w:color="auto"/>
              <w:bottom w:val="single" w:sz="4" w:space="0" w:color="auto"/>
              <w:right w:val="single" w:sz="4" w:space="0" w:color="auto"/>
            </w:tcBorders>
            <w:hideMark/>
          </w:tcPr>
          <w:p w14:paraId="2D55E252" w14:textId="77777777" w:rsidR="00692778" w:rsidRPr="00D22496" w:rsidRDefault="00692778">
            <w:pPr>
              <w:pStyle w:val="Paragraph"/>
              <w:jc w:val="right"/>
              <w:rPr>
                <w:noProof/>
                <w:lang w:val="ro-RO"/>
              </w:rPr>
            </w:pPr>
            <w:r w:rsidRPr="00D22496">
              <w:rPr>
                <w:noProof/>
                <w:lang w:val="ro-RO"/>
              </w:rPr>
              <w:t>ex 8537 10 91</w:t>
            </w:r>
          </w:p>
        </w:tc>
        <w:tc>
          <w:tcPr>
            <w:tcW w:w="620" w:type="dxa"/>
            <w:tcBorders>
              <w:top w:val="single" w:sz="4" w:space="0" w:color="auto"/>
              <w:left w:val="single" w:sz="4" w:space="0" w:color="auto"/>
              <w:bottom w:val="single" w:sz="4" w:space="0" w:color="auto"/>
              <w:right w:val="single" w:sz="4" w:space="0" w:color="auto"/>
            </w:tcBorders>
            <w:hideMark/>
          </w:tcPr>
          <w:p w14:paraId="52D82773"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496E4171" w14:textId="77777777" w:rsidR="00692778" w:rsidRPr="00D22496" w:rsidRDefault="00692778">
            <w:pPr>
              <w:pStyle w:val="Paragraph"/>
              <w:rPr>
                <w:noProof/>
                <w:lang w:val="ro-RO"/>
              </w:rPr>
            </w:pPr>
            <w:r w:rsidRPr="00D22496">
              <w:rPr>
                <w:noProof/>
                <w:lang w:val="ro-RO"/>
              </w:rPr>
              <w:t>Controller cu memorie programabilă pentru o tensiune de maximum 1 000 V, care conține cel puțin:</w:t>
            </w:r>
          </w:p>
          <w:tbl>
            <w:tblPr>
              <w:tblStyle w:val="Listdash"/>
              <w:tblW w:w="0" w:type="auto"/>
              <w:tblLayout w:type="fixed"/>
              <w:tblLook w:val="04A0" w:firstRow="1" w:lastRow="0" w:firstColumn="1" w:lastColumn="0" w:noHBand="0" w:noVBand="1"/>
            </w:tblPr>
            <w:tblGrid>
              <w:gridCol w:w="220"/>
              <w:gridCol w:w="3366"/>
            </w:tblGrid>
            <w:tr w:rsidR="00692778" w:rsidRPr="00D22496" w14:paraId="365160EB" w14:textId="77777777" w:rsidTr="0091713F">
              <w:tc>
                <w:tcPr>
                  <w:tcW w:w="220" w:type="dxa"/>
                  <w:hideMark/>
                </w:tcPr>
                <w:p w14:paraId="25D15DA6" w14:textId="77777777" w:rsidR="00692778" w:rsidRPr="00D22496" w:rsidRDefault="00692778">
                  <w:pPr>
                    <w:pStyle w:val="Paragraph"/>
                    <w:rPr>
                      <w:noProof/>
                      <w:lang w:val="ro-RO"/>
                    </w:rPr>
                  </w:pPr>
                  <w:r w:rsidRPr="00D22496">
                    <w:rPr>
                      <w:noProof/>
                      <w:lang w:val="ro-RO"/>
                    </w:rPr>
                    <w:t>—</w:t>
                  </w:r>
                </w:p>
              </w:tc>
              <w:tc>
                <w:tcPr>
                  <w:tcW w:w="3366" w:type="dxa"/>
                  <w:hideMark/>
                </w:tcPr>
                <w:p w14:paraId="6C027BB9" w14:textId="77777777" w:rsidR="00692778" w:rsidRPr="00D22496" w:rsidRDefault="00692778">
                  <w:pPr>
                    <w:pStyle w:val="Paragraph"/>
                    <w:rPr>
                      <w:noProof/>
                      <w:lang w:val="ro-RO"/>
                    </w:rPr>
                  </w:pPr>
                  <w:r w:rsidRPr="00D22496">
                    <w:rPr>
                      <w:noProof/>
                      <w:lang w:val="ro-RO"/>
                    </w:rPr>
                    <w:t>un circuit imprimat cu componente active și pasive,</w:t>
                  </w:r>
                </w:p>
              </w:tc>
            </w:tr>
            <w:tr w:rsidR="00692778" w:rsidRPr="00D22496" w14:paraId="1E58636B" w14:textId="77777777" w:rsidTr="0091713F">
              <w:tc>
                <w:tcPr>
                  <w:tcW w:w="220" w:type="dxa"/>
                  <w:hideMark/>
                </w:tcPr>
                <w:p w14:paraId="6AFFE2D2" w14:textId="77777777" w:rsidR="00692778" w:rsidRPr="00D22496" w:rsidRDefault="00692778">
                  <w:pPr>
                    <w:pStyle w:val="Paragraph"/>
                    <w:rPr>
                      <w:noProof/>
                      <w:lang w:val="ro-RO"/>
                    </w:rPr>
                  </w:pPr>
                  <w:r w:rsidRPr="00D22496">
                    <w:rPr>
                      <w:noProof/>
                      <w:lang w:val="ro-RO"/>
                    </w:rPr>
                    <w:t>—</w:t>
                  </w:r>
                </w:p>
              </w:tc>
              <w:tc>
                <w:tcPr>
                  <w:tcW w:w="3366" w:type="dxa"/>
                  <w:hideMark/>
                </w:tcPr>
                <w:p w14:paraId="75AD8F1E" w14:textId="77777777" w:rsidR="00692778" w:rsidRPr="00D22496" w:rsidRDefault="00692778">
                  <w:pPr>
                    <w:pStyle w:val="Paragraph"/>
                    <w:rPr>
                      <w:noProof/>
                      <w:lang w:val="ro-RO"/>
                    </w:rPr>
                  </w:pPr>
                  <w:r w:rsidRPr="00D22496">
                    <w:rPr>
                      <w:noProof/>
                      <w:lang w:val="ro-RO"/>
                    </w:rPr>
                    <w:t>o carcasă de aluminiu, și</w:t>
                  </w:r>
                </w:p>
              </w:tc>
            </w:tr>
            <w:tr w:rsidR="00692778" w:rsidRPr="00D22496" w14:paraId="3252C842" w14:textId="77777777" w:rsidTr="0091713F">
              <w:tc>
                <w:tcPr>
                  <w:tcW w:w="220" w:type="dxa"/>
                  <w:hideMark/>
                </w:tcPr>
                <w:p w14:paraId="3FEABA8A" w14:textId="77777777" w:rsidR="00692778" w:rsidRPr="00D22496" w:rsidRDefault="00692778">
                  <w:pPr>
                    <w:pStyle w:val="Paragraph"/>
                    <w:rPr>
                      <w:noProof/>
                      <w:lang w:val="ro-RO"/>
                    </w:rPr>
                  </w:pPr>
                  <w:r w:rsidRPr="00D22496">
                    <w:rPr>
                      <w:noProof/>
                      <w:lang w:val="ro-RO"/>
                    </w:rPr>
                    <w:t>—</w:t>
                  </w:r>
                </w:p>
              </w:tc>
              <w:tc>
                <w:tcPr>
                  <w:tcW w:w="3366" w:type="dxa"/>
                  <w:hideMark/>
                </w:tcPr>
                <w:p w14:paraId="2B032297" w14:textId="77777777" w:rsidR="00692778" w:rsidRPr="00D22496" w:rsidRDefault="00692778">
                  <w:pPr>
                    <w:pStyle w:val="Paragraph"/>
                    <w:rPr>
                      <w:noProof/>
                      <w:lang w:val="ro-RO"/>
                    </w:rPr>
                  </w:pPr>
                  <w:r w:rsidRPr="00D22496">
                    <w:rPr>
                      <w:noProof/>
                      <w:lang w:val="ro-RO"/>
                    </w:rPr>
                    <w:t>conectori multipli</w:t>
                  </w:r>
                </w:p>
              </w:tc>
            </w:tr>
          </w:tbl>
          <w:p w14:paraId="2CD957C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90A4CC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B30716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C7BEAC3" w14:textId="77777777" w:rsidR="00692778" w:rsidRPr="00D22496" w:rsidRDefault="00692778">
            <w:pPr>
              <w:pStyle w:val="Paragraph"/>
              <w:rPr>
                <w:noProof/>
                <w:lang w:val="ro-RO"/>
              </w:rPr>
            </w:pPr>
            <w:r w:rsidRPr="00D22496">
              <w:rPr>
                <w:noProof/>
                <w:lang w:val="ro-RO"/>
              </w:rPr>
              <w:t>31.12.2027</w:t>
            </w:r>
          </w:p>
        </w:tc>
      </w:tr>
      <w:tr w:rsidR="00692778" w:rsidRPr="00D22496" w14:paraId="6D5E482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BBFD3FC" w14:textId="77777777" w:rsidR="00692778" w:rsidRPr="00D22496" w:rsidRDefault="00692778">
            <w:pPr>
              <w:pStyle w:val="Paragraph"/>
              <w:rPr>
                <w:noProof/>
                <w:lang w:val="ro-RO"/>
              </w:rPr>
            </w:pPr>
            <w:r w:rsidRPr="00D22496">
              <w:rPr>
                <w:noProof/>
                <w:lang w:val="ro-RO"/>
              </w:rPr>
              <w:t>0.6140</w:t>
            </w:r>
          </w:p>
        </w:tc>
        <w:tc>
          <w:tcPr>
            <w:tcW w:w="909" w:type="dxa"/>
            <w:tcBorders>
              <w:top w:val="single" w:sz="4" w:space="0" w:color="auto"/>
              <w:left w:val="single" w:sz="4" w:space="0" w:color="auto"/>
              <w:bottom w:val="single" w:sz="4" w:space="0" w:color="auto"/>
              <w:right w:val="single" w:sz="4" w:space="0" w:color="auto"/>
            </w:tcBorders>
            <w:hideMark/>
          </w:tcPr>
          <w:p w14:paraId="39346CC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2B3DB61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97F0869" w14:textId="77777777" w:rsidR="00692778" w:rsidRPr="00D22496" w:rsidRDefault="00692778">
            <w:pPr>
              <w:pStyle w:val="Paragraph"/>
              <w:rPr>
                <w:noProof/>
                <w:lang w:val="ro-RO"/>
              </w:rPr>
            </w:pPr>
            <w:r w:rsidRPr="00D22496">
              <w:rPr>
                <w:noProof/>
                <w:lang w:val="ro-RO"/>
              </w:rPr>
              <w:t>Sisteme de comandă pentru podurile motor fără memorie programabilă:</w:t>
            </w:r>
          </w:p>
          <w:tbl>
            <w:tblPr>
              <w:tblStyle w:val="Listdash"/>
              <w:tblW w:w="0" w:type="auto"/>
              <w:tblLayout w:type="fixed"/>
              <w:tblLook w:val="04A0" w:firstRow="1" w:lastRow="0" w:firstColumn="1" w:lastColumn="0" w:noHBand="0" w:noVBand="1"/>
            </w:tblPr>
            <w:tblGrid>
              <w:gridCol w:w="220"/>
              <w:gridCol w:w="3728"/>
            </w:tblGrid>
            <w:tr w:rsidR="00692778" w:rsidRPr="00D22496" w14:paraId="4FD565D6" w14:textId="77777777" w:rsidTr="0091713F">
              <w:tc>
                <w:tcPr>
                  <w:tcW w:w="220" w:type="dxa"/>
                  <w:hideMark/>
                </w:tcPr>
                <w:p w14:paraId="19729A9C" w14:textId="77777777" w:rsidR="00692778" w:rsidRPr="00D22496" w:rsidRDefault="00692778">
                  <w:pPr>
                    <w:pStyle w:val="Paragraph"/>
                    <w:rPr>
                      <w:noProof/>
                      <w:lang w:val="ro-RO"/>
                    </w:rPr>
                  </w:pPr>
                  <w:r w:rsidRPr="00D22496">
                    <w:rPr>
                      <w:noProof/>
                      <w:lang w:val="ro-RO"/>
                    </w:rPr>
                    <w:t>—</w:t>
                  </w:r>
                </w:p>
              </w:tc>
              <w:tc>
                <w:tcPr>
                  <w:tcW w:w="3728" w:type="dxa"/>
                  <w:hideMark/>
                </w:tcPr>
                <w:p w14:paraId="5CA20CE4" w14:textId="77777777" w:rsidR="00692778" w:rsidRPr="00D22496" w:rsidRDefault="00692778">
                  <w:pPr>
                    <w:pStyle w:val="Paragraph"/>
                    <w:rPr>
                      <w:noProof/>
                      <w:lang w:val="ro-RO"/>
                    </w:rPr>
                  </w:pPr>
                  <w:r w:rsidRPr="00D22496">
                    <w:rPr>
                      <w:noProof/>
                      <w:lang w:val="ro-RO"/>
                    </w:rPr>
                    <w:t>alcătuite dintr-unul sau mai multe elemente nelegate între ele, integrate în grile de conectare separate,</w:t>
                  </w:r>
                </w:p>
              </w:tc>
            </w:tr>
            <w:tr w:rsidR="00692778" w:rsidRPr="00D22496" w14:paraId="2D6054EF" w14:textId="77777777" w:rsidTr="0091713F">
              <w:tc>
                <w:tcPr>
                  <w:tcW w:w="220" w:type="dxa"/>
                  <w:hideMark/>
                </w:tcPr>
                <w:p w14:paraId="48B0A8DF" w14:textId="77777777" w:rsidR="00692778" w:rsidRPr="00D22496" w:rsidRDefault="00692778">
                  <w:pPr>
                    <w:pStyle w:val="Paragraph"/>
                    <w:rPr>
                      <w:noProof/>
                      <w:lang w:val="ro-RO"/>
                    </w:rPr>
                  </w:pPr>
                  <w:r w:rsidRPr="00D22496">
                    <w:rPr>
                      <w:noProof/>
                      <w:lang w:val="ro-RO"/>
                    </w:rPr>
                    <w:t>—</w:t>
                  </w:r>
                </w:p>
              </w:tc>
              <w:tc>
                <w:tcPr>
                  <w:tcW w:w="3728" w:type="dxa"/>
                  <w:hideMark/>
                </w:tcPr>
                <w:p w14:paraId="3C4B3C98" w14:textId="77777777" w:rsidR="00692778" w:rsidRPr="00D22496" w:rsidRDefault="00692778">
                  <w:pPr>
                    <w:pStyle w:val="Paragraph"/>
                    <w:rPr>
                      <w:noProof/>
                      <w:lang w:val="ro-RO"/>
                    </w:rPr>
                  </w:pPr>
                  <w:r w:rsidRPr="00D22496">
                    <w:rPr>
                      <w:noProof/>
                      <w:lang w:val="ro-RO"/>
                    </w:rPr>
                    <w:t>combinate și cu tranzistori discreți cu efect de câmp cu semiconductor din oxizi metalici pentru comanda motoarelor pe curent continuu din automobil,</w:t>
                  </w:r>
                </w:p>
              </w:tc>
            </w:tr>
            <w:tr w:rsidR="00692778" w:rsidRPr="00D22496" w14:paraId="7FA33399" w14:textId="77777777" w:rsidTr="0091713F">
              <w:tc>
                <w:tcPr>
                  <w:tcW w:w="220" w:type="dxa"/>
                  <w:hideMark/>
                </w:tcPr>
                <w:p w14:paraId="63A713C3" w14:textId="77777777" w:rsidR="00692778" w:rsidRPr="00D22496" w:rsidRDefault="00692778">
                  <w:pPr>
                    <w:pStyle w:val="Paragraph"/>
                    <w:rPr>
                      <w:noProof/>
                      <w:lang w:val="ro-RO"/>
                    </w:rPr>
                  </w:pPr>
                  <w:r w:rsidRPr="00D22496">
                    <w:rPr>
                      <w:noProof/>
                      <w:lang w:val="ro-RO"/>
                    </w:rPr>
                    <w:t>—</w:t>
                  </w:r>
                </w:p>
              </w:tc>
              <w:tc>
                <w:tcPr>
                  <w:tcW w:w="3728" w:type="dxa"/>
                  <w:hideMark/>
                </w:tcPr>
                <w:p w14:paraId="1BAE0FDC" w14:textId="77777777" w:rsidR="00692778" w:rsidRPr="00D22496" w:rsidRDefault="00692778">
                  <w:pPr>
                    <w:pStyle w:val="Paragraph"/>
                    <w:rPr>
                      <w:noProof/>
                      <w:lang w:val="ro-RO"/>
                    </w:rPr>
                  </w:pPr>
                  <w:r w:rsidRPr="00D22496">
                    <w:rPr>
                      <w:noProof/>
                      <w:lang w:val="ro-RO"/>
                    </w:rPr>
                    <w:t>montate într-o carcasă de plastic</w:t>
                  </w:r>
                </w:p>
              </w:tc>
            </w:tr>
          </w:tbl>
          <w:p w14:paraId="32FF7C2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E49C81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8E0CD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78FA94A" w14:textId="77777777" w:rsidR="00692778" w:rsidRPr="00D22496" w:rsidRDefault="00692778">
            <w:pPr>
              <w:pStyle w:val="Paragraph"/>
              <w:rPr>
                <w:noProof/>
                <w:lang w:val="ro-RO"/>
              </w:rPr>
            </w:pPr>
            <w:r w:rsidRPr="00D22496">
              <w:rPr>
                <w:noProof/>
                <w:lang w:val="ro-RO"/>
              </w:rPr>
              <w:t>31.12.2024</w:t>
            </w:r>
          </w:p>
        </w:tc>
      </w:tr>
      <w:tr w:rsidR="00692778" w:rsidRPr="00D22496" w14:paraId="67205BB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5032349" w14:textId="77777777" w:rsidR="00692778" w:rsidRPr="00D22496" w:rsidRDefault="00692778">
            <w:pPr>
              <w:pStyle w:val="Paragraph"/>
              <w:rPr>
                <w:noProof/>
                <w:lang w:val="ro-RO"/>
              </w:rPr>
            </w:pPr>
            <w:r w:rsidRPr="00D22496">
              <w:rPr>
                <w:noProof/>
                <w:lang w:val="ro-RO"/>
              </w:rPr>
              <w:t>0.7194</w:t>
            </w:r>
          </w:p>
        </w:tc>
        <w:tc>
          <w:tcPr>
            <w:tcW w:w="909" w:type="dxa"/>
            <w:tcBorders>
              <w:top w:val="single" w:sz="4" w:space="0" w:color="auto"/>
              <w:left w:val="single" w:sz="4" w:space="0" w:color="auto"/>
              <w:bottom w:val="single" w:sz="4" w:space="0" w:color="auto"/>
              <w:right w:val="single" w:sz="4" w:space="0" w:color="auto"/>
            </w:tcBorders>
            <w:hideMark/>
          </w:tcPr>
          <w:p w14:paraId="746D91FD"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2A869B63"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0903DDD7" w14:textId="77777777" w:rsidR="00692778" w:rsidRPr="00D22496" w:rsidRDefault="00692778">
            <w:pPr>
              <w:pStyle w:val="Paragraph"/>
              <w:rPr>
                <w:noProof/>
                <w:lang w:val="ro-RO"/>
              </w:rPr>
            </w:pPr>
            <w:r w:rsidRPr="00D22496">
              <w:rPr>
                <w:noProof/>
                <w:lang w:val="ro-RO"/>
              </w:rPr>
              <w:t>Levier pentru modulul de control amplasat sub volan:</w:t>
            </w:r>
          </w:p>
          <w:tbl>
            <w:tblPr>
              <w:tblStyle w:val="Listdash"/>
              <w:tblW w:w="0" w:type="auto"/>
              <w:tblLayout w:type="fixed"/>
              <w:tblLook w:val="04A0" w:firstRow="1" w:lastRow="0" w:firstColumn="1" w:lastColumn="0" w:noHBand="0" w:noVBand="1"/>
            </w:tblPr>
            <w:tblGrid>
              <w:gridCol w:w="220"/>
              <w:gridCol w:w="3728"/>
            </w:tblGrid>
            <w:tr w:rsidR="00692778" w:rsidRPr="00D22496" w14:paraId="22F24C7C" w14:textId="77777777" w:rsidTr="0091713F">
              <w:tc>
                <w:tcPr>
                  <w:tcW w:w="220" w:type="dxa"/>
                  <w:hideMark/>
                </w:tcPr>
                <w:p w14:paraId="74622F69" w14:textId="77777777" w:rsidR="00692778" w:rsidRPr="00D22496" w:rsidRDefault="00692778">
                  <w:pPr>
                    <w:pStyle w:val="Paragraph"/>
                    <w:rPr>
                      <w:noProof/>
                      <w:lang w:val="ro-RO"/>
                    </w:rPr>
                  </w:pPr>
                  <w:r w:rsidRPr="00D22496">
                    <w:rPr>
                      <w:noProof/>
                      <w:lang w:val="ro-RO"/>
                    </w:rPr>
                    <w:t>—</w:t>
                  </w:r>
                </w:p>
              </w:tc>
              <w:tc>
                <w:tcPr>
                  <w:tcW w:w="3728" w:type="dxa"/>
                  <w:hideMark/>
                </w:tcPr>
                <w:p w14:paraId="75C1B2B9" w14:textId="77777777" w:rsidR="00692778" w:rsidRPr="00D22496" w:rsidRDefault="00692778">
                  <w:pPr>
                    <w:pStyle w:val="Paragraph"/>
                    <w:rPr>
                      <w:noProof/>
                      <w:lang w:val="ro-RO"/>
                    </w:rPr>
                  </w:pPr>
                  <w:r w:rsidRPr="00D22496">
                    <w:rPr>
                      <w:noProof/>
                      <w:lang w:val="ro-RO"/>
                    </w:rPr>
                    <w:t>cu mai multe întrerupătoare electrice cu una sau mai multe poziții (buton acționat prin apăsare, buton rotativ sau altele),</w:t>
                  </w:r>
                </w:p>
              </w:tc>
            </w:tr>
            <w:tr w:rsidR="00692778" w:rsidRPr="00D22496" w14:paraId="3B2CC07F" w14:textId="77777777" w:rsidTr="0091713F">
              <w:tc>
                <w:tcPr>
                  <w:tcW w:w="220" w:type="dxa"/>
                  <w:hideMark/>
                </w:tcPr>
                <w:p w14:paraId="446CEC77" w14:textId="77777777" w:rsidR="00692778" w:rsidRPr="00D22496" w:rsidRDefault="00692778">
                  <w:pPr>
                    <w:pStyle w:val="Paragraph"/>
                    <w:rPr>
                      <w:noProof/>
                      <w:lang w:val="ro-RO"/>
                    </w:rPr>
                  </w:pPr>
                  <w:r w:rsidRPr="00D22496">
                    <w:rPr>
                      <w:noProof/>
                      <w:lang w:val="ro-RO"/>
                    </w:rPr>
                    <w:t>—</w:t>
                  </w:r>
                </w:p>
              </w:tc>
              <w:tc>
                <w:tcPr>
                  <w:tcW w:w="3728" w:type="dxa"/>
                  <w:hideMark/>
                </w:tcPr>
                <w:p w14:paraId="21B86CA5" w14:textId="77777777" w:rsidR="00692778" w:rsidRPr="00D22496" w:rsidRDefault="00692778">
                  <w:pPr>
                    <w:pStyle w:val="Paragraph"/>
                    <w:rPr>
                      <w:noProof/>
                      <w:lang w:val="ro-RO"/>
                    </w:rPr>
                  </w:pPr>
                  <w:r w:rsidRPr="00D22496">
                    <w:rPr>
                      <w:noProof/>
                      <w:lang w:val="ro-RO"/>
                    </w:rPr>
                    <w:t>echipat cu plăcuțe de circuite imprimate și/sau cabluri electrice,</w:t>
                  </w:r>
                </w:p>
              </w:tc>
            </w:tr>
            <w:tr w:rsidR="00692778" w:rsidRPr="00D22496" w14:paraId="0169A125" w14:textId="77777777" w:rsidTr="0091713F">
              <w:tc>
                <w:tcPr>
                  <w:tcW w:w="220" w:type="dxa"/>
                  <w:hideMark/>
                </w:tcPr>
                <w:p w14:paraId="3EE197B6" w14:textId="77777777" w:rsidR="00692778" w:rsidRPr="00D22496" w:rsidRDefault="00692778">
                  <w:pPr>
                    <w:pStyle w:val="Paragraph"/>
                    <w:rPr>
                      <w:noProof/>
                      <w:lang w:val="ro-RO"/>
                    </w:rPr>
                  </w:pPr>
                  <w:r w:rsidRPr="00D22496">
                    <w:rPr>
                      <w:noProof/>
                      <w:lang w:val="ro-RO"/>
                    </w:rPr>
                    <w:t>—</w:t>
                  </w:r>
                </w:p>
              </w:tc>
              <w:tc>
                <w:tcPr>
                  <w:tcW w:w="3728" w:type="dxa"/>
                  <w:hideMark/>
                </w:tcPr>
                <w:p w14:paraId="6F85F735" w14:textId="77777777" w:rsidR="00692778" w:rsidRPr="00D22496" w:rsidRDefault="00692778">
                  <w:pPr>
                    <w:pStyle w:val="Paragraph"/>
                    <w:rPr>
                      <w:noProof/>
                      <w:lang w:val="ro-RO"/>
                    </w:rPr>
                  </w:pPr>
                  <w:r w:rsidRPr="00D22496">
                    <w:rPr>
                      <w:noProof/>
                      <w:lang w:val="ro-RO"/>
                    </w:rPr>
                    <w:t>pentru o tensiune de minimum 9 V, dar de maximum 16 V,</w:t>
                  </w:r>
                </w:p>
              </w:tc>
            </w:tr>
          </w:tbl>
          <w:p w14:paraId="4C57C9B4" w14:textId="77777777" w:rsidR="00692778" w:rsidRPr="00D22496" w:rsidRDefault="00692778">
            <w:pPr>
              <w:pStyle w:val="Paragraph"/>
              <w:rPr>
                <w:noProof/>
                <w:lang w:val="ro-RO"/>
              </w:rPr>
            </w:pPr>
            <w:r w:rsidRPr="00D22496">
              <w:rPr>
                <w:noProof/>
                <w:lang w:val="ro-RO"/>
              </w:rPr>
              <w:t>de tipul celor utilizate la fabricarea autovehiculelor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5EE1E03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64BEB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5F5F0B7" w14:textId="77777777" w:rsidR="00692778" w:rsidRPr="00D22496" w:rsidRDefault="00692778">
            <w:pPr>
              <w:pStyle w:val="Paragraph"/>
              <w:rPr>
                <w:noProof/>
                <w:lang w:val="ro-RO"/>
              </w:rPr>
            </w:pPr>
            <w:r w:rsidRPr="00D22496">
              <w:rPr>
                <w:noProof/>
                <w:lang w:val="ro-RO"/>
              </w:rPr>
              <w:t>31.12.2026</w:t>
            </w:r>
          </w:p>
        </w:tc>
      </w:tr>
      <w:tr w:rsidR="00692778" w:rsidRPr="00D22496" w14:paraId="19FC1C2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F6B875F" w14:textId="77777777" w:rsidR="00692778" w:rsidRPr="00D22496" w:rsidRDefault="00692778">
            <w:pPr>
              <w:pStyle w:val="Paragraph"/>
              <w:rPr>
                <w:noProof/>
                <w:lang w:val="ro-RO"/>
              </w:rPr>
            </w:pPr>
            <w:r w:rsidRPr="00D22496">
              <w:rPr>
                <w:noProof/>
                <w:lang w:val="ro-RO"/>
              </w:rPr>
              <w:t>0.6889</w:t>
            </w:r>
          </w:p>
        </w:tc>
        <w:tc>
          <w:tcPr>
            <w:tcW w:w="909" w:type="dxa"/>
            <w:tcBorders>
              <w:top w:val="single" w:sz="4" w:space="0" w:color="auto"/>
              <w:left w:val="single" w:sz="4" w:space="0" w:color="auto"/>
              <w:bottom w:val="single" w:sz="4" w:space="0" w:color="auto"/>
              <w:right w:val="single" w:sz="4" w:space="0" w:color="auto"/>
            </w:tcBorders>
            <w:hideMark/>
          </w:tcPr>
          <w:p w14:paraId="3B352612"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01026339"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53A53DA6" w14:textId="77777777" w:rsidR="00692778" w:rsidRPr="00D22496" w:rsidRDefault="00692778">
            <w:pPr>
              <w:pStyle w:val="Paragraph"/>
              <w:rPr>
                <w:noProof/>
                <w:lang w:val="ro-RO"/>
              </w:rPr>
            </w:pPr>
            <w:r w:rsidRPr="00D22496">
              <w:rPr>
                <w:noProof/>
                <w:lang w:val="ro-RO"/>
              </w:rPr>
              <w:t>Unitate de control electronic fără memorie, pentru tensiune de 12 V, pentru sistemele de schimb de informații din vehicule (pentru conectarea serviciilor audio, de telefonie, navigație, cameră video și fără fir)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0A1830A6" w14:textId="77777777" w:rsidTr="0091713F">
              <w:tc>
                <w:tcPr>
                  <w:tcW w:w="220" w:type="dxa"/>
                  <w:hideMark/>
                </w:tcPr>
                <w:p w14:paraId="053AEF23" w14:textId="77777777" w:rsidR="00692778" w:rsidRPr="00D22496" w:rsidRDefault="00692778">
                  <w:pPr>
                    <w:pStyle w:val="Paragraph"/>
                    <w:rPr>
                      <w:noProof/>
                      <w:lang w:val="ro-RO"/>
                    </w:rPr>
                  </w:pPr>
                  <w:r w:rsidRPr="00D22496">
                    <w:rPr>
                      <w:noProof/>
                      <w:lang w:val="ro-RO"/>
                    </w:rPr>
                    <w:t>—</w:t>
                  </w:r>
                </w:p>
              </w:tc>
              <w:tc>
                <w:tcPr>
                  <w:tcW w:w="3728" w:type="dxa"/>
                  <w:hideMark/>
                </w:tcPr>
                <w:p w14:paraId="40F4CAE3" w14:textId="77777777" w:rsidR="00692778" w:rsidRPr="00D22496" w:rsidRDefault="00692778">
                  <w:pPr>
                    <w:pStyle w:val="Paragraph"/>
                    <w:rPr>
                      <w:noProof/>
                      <w:lang w:val="ro-RO"/>
                    </w:rPr>
                  </w:pPr>
                  <w:r w:rsidRPr="00D22496">
                    <w:rPr>
                      <w:noProof/>
                      <w:lang w:val="ro-RO"/>
                    </w:rPr>
                    <w:t>2 butoane rotative</w:t>
                  </w:r>
                </w:p>
              </w:tc>
            </w:tr>
            <w:tr w:rsidR="00692778" w:rsidRPr="00D22496" w14:paraId="71DFF2BE" w14:textId="77777777" w:rsidTr="0091713F">
              <w:tc>
                <w:tcPr>
                  <w:tcW w:w="220" w:type="dxa"/>
                  <w:hideMark/>
                </w:tcPr>
                <w:p w14:paraId="5D0EFD09" w14:textId="77777777" w:rsidR="00692778" w:rsidRPr="00D22496" w:rsidRDefault="00692778">
                  <w:pPr>
                    <w:pStyle w:val="Paragraph"/>
                    <w:rPr>
                      <w:noProof/>
                      <w:lang w:val="ro-RO"/>
                    </w:rPr>
                  </w:pPr>
                  <w:r w:rsidRPr="00D22496">
                    <w:rPr>
                      <w:noProof/>
                      <w:lang w:val="ro-RO"/>
                    </w:rPr>
                    <w:t>—</w:t>
                  </w:r>
                </w:p>
              </w:tc>
              <w:tc>
                <w:tcPr>
                  <w:tcW w:w="3728" w:type="dxa"/>
                  <w:hideMark/>
                </w:tcPr>
                <w:p w14:paraId="230E2CF8" w14:textId="77777777" w:rsidR="00692778" w:rsidRPr="00D22496" w:rsidRDefault="00692778">
                  <w:pPr>
                    <w:pStyle w:val="Paragraph"/>
                    <w:rPr>
                      <w:noProof/>
                      <w:lang w:val="ro-RO"/>
                    </w:rPr>
                  </w:pPr>
                  <w:r w:rsidRPr="00D22496">
                    <w:rPr>
                      <w:noProof/>
                      <w:lang w:val="ro-RO"/>
                    </w:rPr>
                    <w:t>minimum 27 de butoane</w:t>
                  </w:r>
                </w:p>
              </w:tc>
            </w:tr>
            <w:tr w:rsidR="00692778" w:rsidRPr="00D22496" w14:paraId="710B8F52" w14:textId="77777777" w:rsidTr="0091713F">
              <w:tc>
                <w:tcPr>
                  <w:tcW w:w="220" w:type="dxa"/>
                  <w:hideMark/>
                </w:tcPr>
                <w:p w14:paraId="37705C42" w14:textId="77777777" w:rsidR="00692778" w:rsidRPr="00D22496" w:rsidRDefault="00692778">
                  <w:pPr>
                    <w:pStyle w:val="Paragraph"/>
                    <w:rPr>
                      <w:noProof/>
                      <w:lang w:val="ro-RO"/>
                    </w:rPr>
                  </w:pPr>
                  <w:r w:rsidRPr="00D22496">
                    <w:rPr>
                      <w:noProof/>
                      <w:lang w:val="ro-RO"/>
                    </w:rPr>
                    <w:t>—</w:t>
                  </w:r>
                </w:p>
              </w:tc>
              <w:tc>
                <w:tcPr>
                  <w:tcW w:w="3728" w:type="dxa"/>
                  <w:hideMark/>
                </w:tcPr>
                <w:p w14:paraId="6C9025EB" w14:textId="77777777" w:rsidR="00692778" w:rsidRPr="00D22496" w:rsidRDefault="00692778">
                  <w:pPr>
                    <w:pStyle w:val="Paragraph"/>
                    <w:rPr>
                      <w:noProof/>
                      <w:lang w:val="ro-RO"/>
                    </w:rPr>
                  </w:pPr>
                  <w:r w:rsidRPr="00D22496">
                    <w:rPr>
                      <w:noProof/>
                      <w:lang w:val="ro-RO"/>
                    </w:rPr>
                    <w:t>leduri</w:t>
                  </w:r>
                </w:p>
              </w:tc>
            </w:tr>
            <w:tr w:rsidR="00692778" w:rsidRPr="00D22496" w14:paraId="015D7DCC" w14:textId="77777777" w:rsidTr="0091713F">
              <w:tc>
                <w:tcPr>
                  <w:tcW w:w="220" w:type="dxa"/>
                  <w:hideMark/>
                </w:tcPr>
                <w:p w14:paraId="63862CCE" w14:textId="77777777" w:rsidR="00692778" w:rsidRPr="00D22496" w:rsidRDefault="00692778">
                  <w:pPr>
                    <w:pStyle w:val="Paragraph"/>
                    <w:rPr>
                      <w:noProof/>
                      <w:lang w:val="ro-RO"/>
                    </w:rPr>
                  </w:pPr>
                  <w:r w:rsidRPr="00D22496">
                    <w:rPr>
                      <w:noProof/>
                      <w:lang w:val="ro-RO"/>
                    </w:rPr>
                    <w:t>—</w:t>
                  </w:r>
                </w:p>
              </w:tc>
              <w:tc>
                <w:tcPr>
                  <w:tcW w:w="3728" w:type="dxa"/>
                  <w:hideMark/>
                </w:tcPr>
                <w:p w14:paraId="2D71C9F5" w14:textId="77777777" w:rsidR="00692778" w:rsidRPr="00D22496" w:rsidRDefault="00692778">
                  <w:pPr>
                    <w:pStyle w:val="Paragraph"/>
                    <w:rPr>
                      <w:noProof/>
                      <w:lang w:val="ro-RO"/>
                    </w:rPr>
                  </w:pPr>
                  <w:r w:rsidRPr="00D22496">
                    <w:rPr>
                      <w:noProof/>
                      <w:lang w:val="ro-RO"/>
                    </w:rPr>
                    <w:t>2 circuite integrate pentru primirea și trimiterea de semnale de control prin intermediul LIN BUS</w:t>
                  </w:r>
                </w:p>
              </w:tc>
            </w:tr>
          </w:tbl>
          <w:p w14:paraId="7AAF9AA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DCCE49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869634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E122AAD" w14:textId="77777777" w:rsidR="00692778" w:rsidRPr="00D22496" w:rsidRDefault="00692778">
            <w:pPr>
              <w:pStyle w:val="Paragraph"/>
              <w:rPr>
                <w:noProof/>
                <w:lang w:val="ro-RO"/>
              </w:rPr>
            </w:pPr>
            <w:r w:rsidRPr="00D22496">
              <w:rPr>
                <w:noProof/>
                <w:lang w:val="ro-RO"/>
              </w:rPr>
              <w:t>31.12.2025</w:t>
            </w:r>
          </w:p>
        </w:tc>
      </w:tr>
      <w:tr w:rsidR="00692778" w:rsidRPr="00D22496" w14:paraId="07D1CC7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7D1780E" w14:textId="77777777" w:rsidR="00692778" w:rsidRPr="00D22496" w:rsidRDefault="00692778">
            <w:pPr>
              <w:pStyle w:val="Paragraph"/>
              <w:rPr>
                <w:noProof/>
                <w:lang w:val="ro-RO"/>
              </w:rPr>
            </w:pPr>
            <w:r w:rsidRPr="00D22496">
              <w:rPr>
                <w:noProof/>
                <w:lang w:val="ro-RO"/>
              </w:rPr>
              <w:t>0.8401</w:t>
            </w:r>
          </w:p>
        </w:tc>
        <w:tc>
          <w:tcPr>
            <w:tcW w:w="909" w:type="dxa"/>
            <w:tcBorders>
              <w:top w:val="single" w:sz="4" w:space="0" w:color="auto"/>
              <w:left w:val="single" w:sz="4" w:space="0" w:color="auto"/>
              <w:bottom w:val="single" w:sz="4" w:space="0" w:color="auto"/>
              <w:right w:val="single" w:sz="4" w:space="0" w:color="auto"/>
            </w:tcBorders>
            <w:hideMark/>
          </w:tcPr>
          <w:p w14:paraId="39F7BA81"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6FBAC5CB"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6B430244" w14:textId="77777777" w:rsidR="00692778" w:rsidRPr="00D22496" w:rsidRDefault="00692778">
            <w:pPr>
              <w:pStyle w:val="Paragraph"/>
              <w:rPr>
                <w:noProof/>
                <w:lang w:val="ro-RO"/>
              </w:rPr>
            </w:pPr>
            <w:r w:rsidRPr="00D22496">
              <w:rPr>
                <w:noProof/>
                <w:lang w:val="ro-RO"/>
              </w:rPr>
              <w:t>Panou de comandă cu comutatoare pentru oglinzi, ferestre și alte funcții în vehicule, cu:</w:t>
            </w:r>
          </w:p>
          <w:tbl>
            <w:tblPr>
              <w:tblStyle w:val="Listdash"/>
              <w:tblW w:w="0" w:type="auto"/>
              <w:tblLayout w:type="fixed"/>
              <w:tblLook w:val="04A0" w:firstRow="1" w:lastRow="0" w:firstColumn="1" w:lastColumn="0" w:noHBand="0" w:noVBand="1"/>
            </w:tblPr>
            <w:tblGrid>
              <w:gridCol w:w="220"/>
              <w:gridCol w:w="3728"/>
            </w:tblGrid>
            <w:tr w:rsidR="00692778" w:rsidRPr="00D22496" w14:paraId="6B1CF664" w14:textId="77777777" w:rsidTr="0091713F">
              <w:tc>
                <w:tcPr>
                  <w:tcW w:w="220" w:type="dxa"/>
                  <w:hideMark/>
                </w:tcPr>
                <w:p w14:paraId="04BADEEC" w14:textId="77777777" w:rsidR="00692778" w:rsidRPr="00D22496" w:rsidRDefault="00692778">
                  <w:pPr>
                    <w:pStyle w:val="Paragraph"/>
                    <w:rPr>
                      <w:noProof/>
                      <w:lang w:val="ro-RO"/>
                    </w:rPr>
                  </w:pPr>
                  <w:r w:rsidRPr="00D22496">
                    <w:rPr>
                      <w:noProof/>
                      <w:lang w:val="ro-RO"/>
                    </w:rPr>
                    <w:t>—</w:t>
                  </w:r>
                </w:p>
              </w:tc>
              <w:tc>
                <w:tcPr>
                  <w:tcW w:w="3728" w:type="dxa"/>
                  <w:hideMark/>
                </w:tcPr>
                <w:p w14:paraId="1006ACB9" w14:textId="77777777" w:rsidR="00692778" w:rsidRPr="00D22496" w:rsidRDefault="00692778">
                  <w:pPr>
                    <w:pStyle w:val="Paragraph"/>
                    <w:rPr>
                      <w:noProof/>
                      <w:lang w:val="ro-RO"/>
                    </w:rPr>
                  </w:pPr>
                  <w:r w:rsidRPr="00D22496">
                    <w:rPr>
                      <w:noProof/>
                      <w:lang w:val="ro-RO"/>
                    </w:rPr>
                    <w:t>o lungime totală de minimum 144 mm, dar de maximum 150 mm;</w:t>
                  </w:r>
                </w:p>
              </w:tc>
            </w:tr>
            <w:tr w:rsidR="00692778" w:rsidRPr="00D22496" w14:paraId="5B53B3FE" w14:textId="77777777" w:rsidTr="0091713F">
              <w:tc>
                <w:tcPr>
                  <w:tcW w:w="220" w:type="dxa"/>
                  <w:hideMark/>
                </w:tcPr>
                <w:p w14:paraId="51255B94" w14:textId="77777777" w:rsidR="00692778" w:rsidRPr="00D22496" w:rsidRDefault="00692778">
                  <w:pPr>
                    <w:pStyle w:val="Paragraph"/>
                    <w:rPr>
                      <w:noProof/>
                      <w:lang w:val="ro-RO"/>
                    </w:rPr>
                  </w:pPr>
                  <w:r w:rsidRPr="00D22496">
                    <w:rPr>
                      <w:noProof/>
                      <w:lang w:val="ro-RO"/>
                    </w:rPr>
                    <w:t>—</w:t>
                  </w:r>
                </w:p>
              </w:tc>
              <w:tc>
                <w:tcPr>
                  <w:tcW w:w="3728" w:type="dxa"/>
                  <w:hideMark/>
                </w:tcPr>
                <w:p w14:paraId="21372358" w14:textId="77777777" w:rsidR="00692778" w:rsidRPr="00D22496" w:rsidRDefault="00692778">
                  <w:pPr>
                    <w:pStyle w:val="Paragraph"/>
                    <w:rPr>
                      <w:noProof/>
                      <w:lang w:val="ro-RO"/>
                    </w:rPr>
                  </w:pPr>
                  <w:r w:rsidRPr="00D22496">
                    <w:rPr>
                      <w:noProof/>
                      <w:lang w:val="ro-RO"/>
                    </w:rPr>
                    <w:t>o distanță între centrele orificiilor de șurub pentru montaj de minimum 31 mm, dar de maximum 31,50 mm și</w:t>
                  </w:r>
                </w:p>
              </w:tc>
            </w:tr>
            <w:tr w:rsidR="00692778" w:rsidRPr="00D22496" w14:paraId="781524F8" w14:textId="77777777" w:rsidTr="0091713F">
              <w:tc>
                <w:tcPr>
                  <w:tcW w:w="220" w:type="dxa"/>
                  <w:hideMark/>
                </w:tcPr>
                <w:p w14:paraId="352D0CFD" w14:textId="77777777" w:rsidR="00692778" w:rsidRPr="00D22496" w:rsidRDefault="00692778">
                  <w:pPr>
                    <w:pStyle w:val="Paragraph"/>
                    <w:rPr>
                      <w:noProof/>
                      <w:lang w:val="ro-RO"/>
                    </w:rPr>
                  </w:pPr>
                  <w:r w:rsidRPr="00D22496">
                    <w:rPr>
                      <w:noProof/>
                      <w:lang w:val="ro-RO"/>
                    </w:rPr>
                    <w:t>—</w:t>
                  </w:r>
                </w:p>
              </w:tc>
              <w:tc>
                <w:tcPr>
                  <w:tcW w:w="3728" w:type="dxa"/>
                  <w:hideMark/>
                </w:tcPr>
                <w:p w14:paraId="1C58071A" w14:textId="77777777" w:rsidR="00692778" w:rsidRPr="00D22496" w:rsidRDefault="00692778">
                  <w:pPr>
                    <w:pStyle w:val="Paragraph"/>
                    <w:rPr>
                      <w:noProof/>
                      <w:lang w:val="ro-RO"/>
                    </w:rPr>
                  </w:pPr>
                  <w:r w:rsidRPr="00D22496">
                    <w:rPr>
                      <w:noProof/>
                      <w:lang w:val="ro-RO"/>
                    </w:rPr>
                    <w:t>componente electrice în interiorul panoului cu LED-uri integrate,</w:t>
                  </w:r>
                </w:p>
              </w:tc>
            </w:tr>
          </w:tbl>
          <w:p w14:paraId="5E382498" w14:textId="77777777" w:rsidR="00692778" w:rsidRPr="00D22496" w:rsidRDefault="00692778">
            <w:pPr>
              <w:pStyle w:val="Paragraph"/>
              <w:rPr>
                <w:noProof/>
                <w:lang w:val="ro-RO"/>
              </w:rPr>
            </w:pPr>
            <w:r w:rsidRPr="00D22496">
              <w:rPr>
                <w:noProof/>
                <w:lang w:val="ro-RO"/>
              </w:rPr>
              <w:t>pentru utilizare la fabricarea de componentelor pentru autovehicule</w:t>
            </w:r>
          </w:p>
          <w:p w14:paraId="2AE0C7A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C57B20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565D8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B4F2F2E" w14:textId="77777777" w:rsidR="00692778" w:rsidRPr="00D22496" w:rsidRDefault="00692778">
            <w:pPr>
              <w:pStyle w:val="Paragraph"/>
              <w:rPr>
                <w:noProof/>
                <w:lang w:val="ro-RO"/>
              </w:rPr>
            </w:pPr>
            <w:r w:rsidRPr="00D22496">
              <w:rPr>
                <w:noProof/>
                <w:lang w:val="ro-RO"/>
              </w:rPr>
              <w:t>31.12.2027</w:t>
            </w:r>
          </w:p>
        </w:tc>
      </w:tr>
      <w:tr w:rsidR="00692778" w:rsidRPr="00D22496" w14:paraId="216BB92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9D68B1" w14:textId="77777777" w:rsidR="00692778" w:rsidRPr="00D22496" w:rsidRDefault="00692778">
            <w:pPr>
              <w:pStyle w:val="Paragraph"/>
              <w:rPr>
                <w:noProof/>
                <w:lang w:val="ro-RO"/>
              </w:rPr>
            </w:pPr>
            <w:r w:rsidRPr="00D22496">
              <w:rPr>
                <w:noProof/>
                <w:lang w:val="ro-RO"/>
              </w:rPr>
              <w:t>0.6508</w:t>
            </w:r>
          </w:p>
        </w:tc>
        <w:tc>
          <w:tcPr>
            <w:tcW w:w="909" w:type="dxa"/>
            <w:tcBorders>
              <w:top w:val="single" w:sz="4" w:space="0" w:color="auto"/>
              <w:left w:val="single" w:sz="4" w:space="0" w:color="auto"/>
              <w:bottom w:val="single" w:sz="4" w:space="0" w:color="auto"/>
              <w:right w:val="single" w:sz="4" w:space="0" w:color="auto"/>
            </w:tcBorders>
            <w:hideMark/>
          </w:tcPr>
          <w:p w14:paraId="2FC60D04"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5BEE2D91"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5B56E8B8" w14:textId="77777777" w:rsidR="00692778" w:rsidRPr="00D22496" w:rsidRDefault="00692778">
            <w:pPr>
              <w:pStyle w:val="Paragraph"/>
              <w:rPr>
                <w:noProof/>
                <w:lang w:val="ro-RO"/>
              </w:rPr>
            </w:pPr>
            <w:r w:rsidRPr="00D22496">
              <w:rPr>
                <w:noProof/>
                <w:lang w:val="ro-RO"/>
              </w:rPr>
              <w:t>Unitate de control electronică pentru monitorizarea presiunii în pneurile unui autovehicul, cuprinzând o cutie de plastic având o placă de circuite imprimate înăuntru și cu sau fără suport de metal, cu dimensiunile următoare:</w:t>
            </w:r>
          </w:p>
          <w:tbl>
            <w:tblPr>
              <w:tblStyle w:val="Listdash"/>
              <w:tblW w:w="0" w:type="auto"/>
              <w:tblLayout w:type="fixed"/>
              <w:tblLook w:val="04A0" w:firstRow="1" w:lastRow="0" w:firstColumn="1" w:lastColumn="0" w:noHBand="0" w:noVBand="1"/>
            </w:tblPr>
            <w:tblGrid>
              <w:gridCol w:w="220"/>
              <w:gridCol w:w="3728"/>
            </w:tblGrid>
            <w:tr w:rsidR="00692778" w:rsidRPr="00D22496" w14:paraId="2926F234" w14:textId="77777777" w:rsidTr="0091713F">
              <w:tc>
                <w:tcPr>
                  <w:tcW w:w="220" w:type="dxa"/>
                  <w:hideMark/>
                </w:tcPr>
                <w:p w14:paraId="302ABAE7" w14:textId="77777777" w:rsidR="00692778" w:rsidRPr="00D22496" w:rsidRDefault="00692778">
                  <w:pPr>
                    <w:pStyle w:val="Paragraph"/>
                    <w:rPr>
                      <w:noProof/>
                      <w:lang w:val="ro-RO"/>
                    </w:rPr>
                  </w:pPr>
                  <w:r w:rsidRPr="00D22496">
                    <w:rPr>
                      <w:noProof/>
                      <w:lang w:val="ro-RO"/>
                    </w:rPr>
                    <w:t>—</w:t>
                  </w:r>
                </w:p>
              </w:tc>
              <w:tc>
                <w:tcPr>
                  <w:tcW w:w="3728" w:type="dxa"/>
                  <w:hideMark/>
                </w:tcPr>
                <w:p w14:paraId="72510482" w14:textId="77777777" w:rsidR="00692778" w:rsidRPr="00D22496" w:rsidRDefault="00692778">
                  <w:pPr>
                    <w:pStyle w:val="Paragraph"/>
                    <w:rPr>
                      <w:noProof/>
                      <w:lang w:val="ro-RO"/>
                    </w:rPr>
                  </w:pPr>
                  <w:r w:rsidRPr="00D22496">
                    <w:rPr>
                      <w:noProof/>
                      <w:lang w:val="ro-RO"/>
                    </w:rPr>
                    <w:t>o lungime de minimum 50 mm, dar de maximum 120 mm,</w:t>
                  </w:r>
                </w:p>
              </w:tc>
            </w:tr>
            <w:tr w:rsidR="00692778" w:rsidRPr="00D22496" w14:paraId="08AF7041" w14:textId="77777777" w:rsidTr="0091713F">
              <w:tc>
                <w:tcPr>
                  <w:tcW w:w="220" w:type="dxa"/>
                  <w:hideMark/>
                </w:tcPr>
                <w:p w14:paraId="56267BD9" w14:textId="77777777" w:rsidR="00692778" w:rsidRPr="00D22496" w:rsidRDefault="00692778">
                  <w:pPr>
                    <w:pStyle w:val="Paragraph"/>
                    <w:rPr>
                      <w:noProof/>
                      <w:lang w:val="ro-RO"/>
                    </w:rPr>
                  </w:pPr>
                  <w:r w:rsidRPr="00D22496">
                    <w:rPr>
                      <w:noProof/>
                      <w:lang w:val="ro-RO"/>
                    </w:rPr>
                    <w:t>—</w:t>
                  </w:r>
                </w:p>
              </w:tc>
              <w:tc>
                <w:tcPr>
                  <w:tcW w:w="3728" w:type="dxa"/>
                  <w:hideMark/>
                </w:tcPr>
                <w:p w14:paraId="1D6A0E33" w14:textId="77777777" w:rsidR="00692778" w:rsidRPr="00D22496" w:rsidRDefault="00692778">
                  <w:pPr>
                    <w:pStyle w:val="Paragraph"/>
                    <w:rPr>
                      <w:noProof/>
                      <w:lang w:val="ro-RO"/>
                    </w:rPr>
                  </w:pPr>
                  <w:r w:rsidRPr="00D22496">
                    <w:rPr>
                      <w:noProof/>
                      <w:lang w:val="ro-RO"/>
                    </w:rPr>
                    <w:t>o lățime de minimum 20 mm, dar de maximum 40 mm,</w:t>
                  </w:r>
                </w:p>
              </w:tc>
            </w:tr>
            <w:tr w:rsidR="00692778" w:rsidRPr="00D22496" w14:paraId="294F8FB4" w14:textId="77777777" w:rsidTr="0091713F">
              <w:tc>
                <w:tcPr>
                  <w:tcW w:w="220" w:type="dxa"/>
                  <w:hideMark/>
                </w:tcPr>
                <w:p w14:paraId="4D722A28" w14:textId="77777777" w:rsidR="00692778" w:rsidRPr="00D22496" w:rsidRDefault="00692778">
                  <w:pPr>
                    <w:pStyle w:val="Paragraph"/>
                    <w:rPr>
                      <w:noProof/>
                      <w:lang w:val="ro-RO"/>
                    </w:rPr>
                  </w:pPr>
                  <w:r w:rsidRPr="00D22496">
                    <w:rPr>
                      <w:noProof/>
                      <w:lang w:val="ro-RO"/>
                    </w:rPr>
                    <w:t>—</w:t>
                  </w:r>
                </w:p>
              </w:tc>
              <w:tc>
                <w:tcPr>
                  <w:tcW w:w="3728" w:type="dxa"/>
                  <w:hideMark/>
                </w:tcPr>
                <w:p w14:paraId="2FC81161" w14:textId="77777777" w:rsidR="00692778" w:rsidRPr="00D22496" w:rsidRDefault="00692778">
                  <w:pPr>
                    <w:pStyle w:val="Paragraph"/>
                    <w:rPr>
                      <w:noProof/>
                      <w:lang w:val="ro-RO"/>
                    </w:rPr>
                  </w:pPr>
                  <w:r w:rsidRPr="00D22496">
                    <w:rPr>
                      <w:noProof/>
                      <w:lang w:val="ro-RO"/>
                    </w:rPr>
                    <w:t>o înălțime de minimum 30 mm, dar de maximum 120 mm</w:t>
                  </w:r>
                </w:p>
              </w:tc>
            </w:tr>
          </w:tbl>
          <w:p w14:paraId="6C48C195" w14:textId="77777777" w:rsidR="00692778" w:rsidRPr="00D22496" w:rsidRDefault="00692778">
            <w:pPr>
              <w:pStyle w:val="Paragraph"/>
              <w:rPr>
                <w:noProof/>
                <w:lang w:val="ro-RO"/>
              </w:rPr>
            </w:pPr>
            <w:r w:rsidRPr="00D22496">
              <w:rPr>
                <w:noProof/>
                <w:lang w:val="ro-RO"/>
              </w:rPr>
              <w:t>de tipul utilizat la fabricarea mărfurilor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3E375F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491AF9"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89CC62F" w14:textId="77777777" w:rsidR="00692778" w:rsidRPr="00D22496" w:rsidRDefault="00692778">
            <w:pPr>
              <w:pStyle w:val="Paragraph"/>
              <w:rPr>
                <w:noProof/>
                <w:lang w:val="ro-RO"/>
              </w:rPr>
            </w:pPr>
            <w:r w:rsidRPr="00D22496">
              <w:rPr>
                <w:noProof/>
                <w:lang w:val="ro-RO"/>
              </w:rPr>
              <w:t>31.12.2024</w:t>
            </w:r>
          </w:p>
        </w:tc>
      </w:tr>
      <w:tr w:rsidR="00692778" w:rsidRPr="00D22496" w14:paraId="2B82AEE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CAA592B" w14:textId="77777777" w:rsidR="00692778" w:rsidRPr="00D22496" w:rsidRDefault="00692778">
            <w:pPr>
              <w:pStyle w:val="Paragraph"/>
              <w:rPr>
                <w:noProof/>
                <w:lang w:val="ro-RO"/>
              </w:rPr>
            </w:pPr>
            <w:r w:rsidRPr="00D22496">
              <w:rPr>
                <w:noProof/>
                <w:lang w:val="ro-RO"/>
              </w:rPr>
              <w:t>0.8408</w:t>
            </w:r>
          </w:p>
        </w:tc>
        <w:tc>
          <w:tcPr>
            <w:tcW w:w="909" w:type="dxa"/>
            <w:tcBorders>
              <w:top w:val="single" w:sz="4" w:space="0" w:color="auto"/>
              <w:left w:val="single" w:sz="4" w:space="0" w:color="auto"/>
              <w:bottom w:val="single" w:sz="4" w:space="0" w:color="auto"/>
              <w:right w:val="single" w:sz="4" w:space="0" w:color="auto"/>
            </w:tcBorders>
            <w:hideMark/>
          </w:tcPr>
          <w:p w14:paraId="6E2B9E36"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1A61646C"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25563ECE" w14:textId="77777777" w:rsidR="00692778" w:rsidRPr="00D22496" w:rsidRDefault="00692778">
            <w:pPr>
              <w:pStyle w:val="Paragraph"/>
              <w:rPr>
                <w:noProof/>
                <w:lang w:val="ro-RO"/>
              </w:rPr>
            </w:pPr>
            <w:r w:rsidRPr="00D22496">
              <w:rPr>
                <w:noProof/>
                <w:lang w:val="ro-RO"/>
              </w:rPr>
              <w:t>Comutator cu memorie pentru reglarea scaunului autovehiculului, cu:</w:t>
            </w:r>
          </w:p>
          <w:tbl>
            <w:tblPr>
              <w:tblStyle w:val="Listdash"/>
              <w:tblW w:w="0" w:type="auto"/>
              <w:tblLayout w:type="fixed"/>
              <w:tblLook w:val="04A0" w:firstRow="1" w:lastRow="0" w:firstColumn="1" w:lastColumn="0" w:noHBand="0" w:noVBand="1"/>
            </w:tblPr>
            <w:tblGrid>
              <w:gridCol w:w="220"/>
              <w:gridCol w:w="3728"/>
            </w:tblGrid>
            <w:tr w:rsidR="00692778" w:rsidRPr="00D22496" w14:paraId="6FCE5320" w14:textId="77777777" w:rsidTr="0091713F">
              <w:tc>
                <w:tcPr>
                  <w:tcW w:w="220" w:type="dxa"/>
                  <w:hideMark/>
                </w:tcPr>
                <w:p w14:paraId="78B427D2" w14:textId="77777777" w:rsidR="00692778" w:rsidRPr="00D22496" w:rsidRDefault="00692778">
                  <w:pPr>
                    <w:pStyle w:val="Paragraph"/>
                    <w:rPr>
                      <w:noProof/>
                      <w:lang w:val="ro-RO"/>
                    </w:rPr>
                  </w:pPr>
                  <w:r w:rsidRPr="00D22496">
                    <w:rPr>
                      <w:noProof/>
                      <w:lang w:val="ro-RO"/>
                    </w:rPr>
                    <w:t>—</w:t>
                  </w:r>
                </w:p>
              </w:tc>
              <w:tc>
                <w:tcPr>
                  <w:tcW w:w="3728" w:type="dxa"/>
                  <w:hideMark/>
                </w:tcPr>
                <w:p w14:paraId="32688BF7" w14:textId="77777777" w:rsidR="00692778" w:rsidRPr="00D22496" w:rsidRDefault="00692778">
                  <w:pPr>
                    <w:pStyle w:val="Paragraph"/>
                    <w:rPr>
                      <w:noProof/>
                      <w:lang w:val="ro-RO"/>
                    </w:rPr>
                  </w:pPr>
                  <w:r w:rsidRPr="00D22496">
                    <w:rPr>
                      <w:noProof/>
                      <w:lang w:val="ro-RO"/>
                    </w:rPr>
                    <w:t>trei comutatoare simple;</w:t>
                  </w:r>
                </w:p>
              </w:tc>
            </w:tr>
            <w:tr w:rsidR="00692778" w:rsidRPr="00D22496" w14:paraId="424DA0E7" w14:textId="77777777" w:rsidTr="0091713F">
              <w:tc>
                <w:tcPr>
                  <w:tcW w:w="220" w:type="dxa"/>
                  <w:hideMark/>
                </w:tcPr>
                <w:p w14:paraId="5957EF01" w14:textId="77777777" w:rsidR="00692778" w:rsidRPr="00D22496" w:rsidRDefault="00692778">
                  <w:pPr>
                    <w:pStyle w:val="Paragraph"/>
                    <w:rPr>
                      <w:noProof/>
                      <w:lang w:val="ro-RO"/>
                    </w:rPr>
                  </w:pPr>
                  <w:r w:rsidRPr="00D22496">
                    <w:rPr>
                      <w:noProof/>
                      <w:lang w:val="ro-RO"/>
                    </w:rPr>
                    <w:t>—</w:t>
                  </w:r>
                </w:p>
              </w:tc>
              <w:tc>
                <w:tcPr>
                  <w:tcW w:w="3728" w:type="dxa"/>
                  <w:hideMark/>
                </w:tcPr>
                <w:p w14:paraId="1D78E749" w14:textId="77777777" w:rsidR="00692778" w:rsidRPr="00D22496" w:rsidRDefault="00692778">
                  <w:pPr>
                    <w:pStyle w:val="Paragraph"/>
                    <w:rPr>
                      <w:noProof/>
                      <w:lang w:val="ro-RO"/>
                    </w:rPr>
                  </w:pPr>
                  <w:r w:rsidRPr="00D22496">
                    <w:rPr>
                      <w:noProof/>
                      <w:lang w:val="ro-RO"/>
                    </w:rPr>
                    <w:t>un conector cu cinci pini;</w:t>
                  </w:r>
                </w:p>
              </w:tc>
            </w:tr>
            <w:tr w:rsidR="00692778" w:rsidRPr="00D22496" w14:paraId="1DD41F0B" w14:textId="77777777" w:rsidTr="0091713F">
              <w:tc>
                <w:tcPr>
                  <w:tcW w:w="220" w:type="dxa"/>
                  <w:hideMark/>
                </w:tcPr>
                <w:p w14:paraId="37229F67" w14:textId="77777777" w:rsidR="00692778" w:rsidRPr="00D22496" w:rsidRDefault="00692778">
                  <w:pPr>
                    <w:pStyle w:val="Paragraph"/>
                    <w:rPr>
                      <w:noProof/>
                      <w:lang w:val="ro-RO"/>
                    </w:rPr>
                  </w:pPr>
                  <w:r w:rsidRPr="00D22496">
                    <w:rPr>
                      <w:noProof/>
                      <w:lang w:val="ro-RO"/>
                    </w:rPr>
                    <w:t>—</w:t>
                  </w:r>
                </w:p>
              </w:tc>
              <w:tc>
                <w:tcPr>
                  <w:tcW w:w="3728" w:type="dxa"/>
                  <w:hideMark/>
                </w:tcPr>
                <w:p w14:paraId="4649F1F5" w14:textId="77777777" w:rsidR="00692778" w:rsidRPr="00D22496" w:rsidRDefault="00692778">
                  <w:pPr>
                    <w:pStyle w:val="Paragraph"/>
                    <w:rPr>
                      <w:noProof/>
                      <w:lang w:val="ro-RO"/>
                    </w:rPr>
                  </w:pPr>
                  <w:r w:rsidRPr="00D22496">
                    <w:rPr>
                      <w:noProof/>
                      <w:lang w:val="ro-RO"/>
                    </w:rPr>
                    <w:t>o tensiune nominală de minimum 9 V c.c., dar de maximum 16 volți V c.c. și</w:t>
                  </w:r>
                </w:p>
              </w:tc>
            </w:tr>
            <w:tr w:rsidR="00692778" w:rsidRPr="00D22496" w14:paraId="106F9424" w14:textId="77777777" w:rsidTr="0091713F">
              <w:tc>
                <w:tcPr>
                  <w:tcW w:w="220" w:type="dxa"/>
                  <w:hideMark/>
                </w:tcPr>
                <w:p w14:paraId="6DB7B712" w14:textId="77777777" w:rsidR="00692778" w:rsidRPr="00D22496" w:rsidRDefault="00692778">
                  <w:pPr>
                    <w:pStyle w:val="Paragraph"/>
                    <w:rPr>
                      <w:noProof/>
                      <w:lang w:val="ro-RO"/>
                    </w:rPr>
                  </w:pPr>
                  <w:r w:rsidRPr="00D22496">
                    <w:rPr>
                      <w:noProof/>
                      <w:lang w:val="ro-RO"/>
                    </w:rPr>
                    <w:t>—</w:t>
                  </w:r>
                </w:p>
              </w:tc>
              <w:tc>
                <w:tcPr>
                  <w:tcW w:w="3728" w:type="dxa"/>
                  <w:hideMark/>
                </w:tcPr>
                <w:p w14:paraId="3BF711B8" w14:textId="77777777" w:rsidR="00692778" w:rsidRPr="00D22496" w:rsidRDefault="00692778">
                  <w:pPr>
                    <w:pStyle w:val="Paragraph"/>
                    <w:rPr>
                      <w:noProof/>
                      <w:lang w:val="ro-RO"/>
                    </w:rPr>
                  </w:pPr>
                  <w:r w:rsidRPr="00D22496">
                    <w:rPr>
                      <w:noProof/>
                      <w:lang w:val="ro-RO"/>
                    </w:rPr>
                    <w:t>cu componentele electrice în interiorul panoului cu LED-uri integrate,</w:t>
                  </w:r>
                </w:p>
              </w:tc>
            </w:tr>
          </w:tbl>
          <w:p w14:paraId="2392E9D1" w14:textId="77777777" w:rsidR="00692778" w:rsidRPr="00D22496" w:rsidRDefault="00692778">
            <w:pPr>
              <w:pStyle w:val="Paragraph"/>
              <w:rPr>
                <w:noProof/>
                <w:lang w:val="ro-RO"/>
              </w:rPr>
            </w:pPr>
            <w:r w:rsidRPr="00D22496">
              <w:rPr>
                <w:noProof/>
                <w:lang w:val="ro-RO"/>
              </w:rPr>
              <w:t>pentru utilizare la fabricarea de componentelor pentru autovehicule</w:t>
            </w:r>
          </w:p>
          <w:p w14:paraId="5620CE5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399C50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27EE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FEC68F0" w14:textId="77777777" w:rsidR="00692778" w:rsidRPr="00D22496" w:rsidRDefault="00692778">
            <w:pPr>
              <w:pStyle w:val="Paragraph"/>
              <w:rPr>
                <w:noProof/>
                <w:lang w:val="ro-RO"/>
              </w:rPr>
            </w:pPr>
            <w:r w:rsidRPr="00D22496">
              <w:rPr>
                <w:noProof/>
                <w:lang w:val="ro-RO"/>
              </w:rPr>
              <w:t>31.12.2027</w:t>
            </w:r>
          </w:p>
        </w:tc>
      </w:tr>
      <w:tr w:rsidR="00692778" w:rsidRPr="00D22496" w14:paraId="4F5022F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7CCD87" w14:textId="77777777" w:rsidR="00692778" w:rsidRPr="00D22496" w:rsidRDefault="00692778">
            <w:pPr>
              <w:pStyle w:val="Paragraph"/>
              <w:rPr>
                <w:noProof/>
                <w:lang w:val="ro-RO"/>
              </w:rPr>
            </w:pPr>
            <w:r w:rsidRPr="00D22496">
              <w:rPr>
                <w:noProof/>
                <w:lang w:val="ro-RO"/>
              </w:rPr>
              <w:t>0.8400</w:t>
            </w:r>
          </w:p>
        </w:tc>
        <w:tc>
          <w:tcPr>
            <w:tcW w:w="909" w:type="dxa"/>
            <w:tcBorders>
              <w:top w:val="single" w:sz="4" w:space="0" w:color="auto"/>
              <w:left w:val="single" w:sz="4" w:space="0" w:color="auto"/>
              <w:bottom w:val="single" w:sz="4" w:space="0" w:color="auto"/>
              <w:right w:val="single" w:sz="4" w:space="0" w:color="auto"/>
            </w:tcBorders>
            <w:hideMark/>
          </w:tcPr>
          <w:p w14:paraId="01E58651"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5D5E95D5"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10A7065E" w14:textId="77777777" w:rsidR="00692778" w:rsidRPr="00D22496" w:rsidRDefault="00692778">
            <w:pPr>
              <w:pStyle w:val="Paragraph"/>
              <w:rPr>
                <w:noProof/>
                <w:lang w:val="ro-RO"/>
              </w:rPr>
            </w:pPr>
            <w:r w:rsidRPr="00D22496">
              <w:rPr>
                <w:noProof/>
                <w:lang w:val="ro-RO"/>
              </w:rPr>
              <w:t>Panou cu comutatoare cu memorie pentru scaun și comutator de blocare pentru vehicule cu:</w:t>
            </w:r>
          </w:p>
          <w:tbl>
            <w:tblPr>
              <w:tblStyle w:val="Listdash"/>
              <w:tblW w:w="0" w:type="auto"/>
              <w:tblLayout w:type="fixed"/>
              <w:tblLook w:val="04A0" w:firstRow="1" w:lastRow="0" w:firstColumn="1" w:lastColumn="0" w:noHBand="0" w:noVBand="1"/>
            </w:tblPr>
            <w:tblGrid>
              <w:gridCol w:w="220"/>
              <w:gridCol w:w="3728"/>
            </w:tblGrid>
            <w:tr w:rsidR="00692778" w:rsidRPr="00D22496" w14:paraId="32C6DE31" w14:textId="77777777" w:rsidTr="0091713F">
              <w:tc>
                <w:tcPr>
                  <w:tcW w:w="220" w:type="dxa"/>
                  <w:hideMark/>
                </w:tcPr>
                <w:p w14:paraId="72AC0389" w14:textId="77777777" w:rsidR="00692778" w:rsidRPr="00D22496" w:rsidRDefault="00692778">
                  <w:pPr>
                    <w:pStyle w:val="Paragraph"/>
                    <w:rPr>
                      <w:noProof/>
                      <w:lang w:val="ro-RO"/>
                    </w:rPr>
                  </w:pPr>
                  <w:r w:rsidRPr="00D22496">
                    <w:rPr>
                      <w:noProof/>
                      <w:lang w:val="ro-RO"/>
                    </w:rPr>
                    <w:t>—</w:t>
                  </w:r>
                </w:p>
              </w:tc>
              <w:tc>
                <w:tcPr>
                  <w:tcW w:w="3728" w:type="dxa"/>
                  <w:hideMark/>
                </w:tcPr>
                <w:p w14:paraId="4C10923C" w14:textId="77777777" w:rsidR="00692778" w:rsidRPr="00D22496" w:rsidRDefault="00692778">
                  <w:pPr>
                    <w:pStyle w:val="Paragraph"/>
                    <w:rPr>
                      <w:noProof/>
                      <w:lang w:val="ro-RO"/>
                    </w:rPr>
                  </w:pPr>
                  <w:r w:rsidRPr="00D22496">
                    <w:rPr>
                      <w:noProof/>
                      <w:lang w:val="ro-RO"/>
                    </w:rPr>
                    <w:t>o lățime de minimum 70,2 mm, dar de maximum 70,5 mm;</w:t>
                  </w:r>
                </w:p>
              </w:tc>
            </w:tr>
            <w:tr w:rsidR="00692778" w:rsidRPr="00D22496" w14:paraId="39F99275" w14:textId="77777777" w:rsidTr="0091713F">
              <w:tc>
                <w:tcPr>
                  <w:tcW w:w="220" w:type="dxa"/>
                  <w:hideMark/>
                </w:tcPr>
                <w:p w14:paraId="1246C1D7" w14:textId="77777777" w:rsidR="00692778" w:rsidRPr="00D22496" w:rsidRDefault="00692778">
                  <w:pPr>
                    <w:pStyle w:val="Paragraph"/>
                    <w:rPr>
                      <w:noProof/>
                      <w:lang w:val="ro-RO"/>
                    </w:rPr>
                  </w:pPr>
                  <w:r w:rsidRPr="00D22496">
                    <w:rPr>
                      <w:noProof/>
                      <w:lang w:val="ro-RO"/>
                    </w:rPr>
                    <w:t>—</w:t>
                  </w:r>
                </w:p>
              </w:tc>
              <w:tc>
                <w:tcPr>
                  <w:tcW w:w="3728" w:type="dxa"/>
                  <w:hideMark/>
                </w:tcPr>
                <w:p w14:paraId="3F8705E2" w14:textId="77777777" w:rsidR="00692778" w:rsidRPr="00D22496" w:rsidRDefault="00692778">
                  <w:pPr>
                    <w:pStyle w:val="Paragraph"/>
                    <w:rPr>
                      <w:noProof/>
                      <w:lang w:val="ro-RO"/>
                    </w:rPr>
                  </w:pPr>
                  <w:r w:rsidRPr="00D22496">
                    <w:rPr>
                      <w:noProof/>
                      <w:lang w:val="ro-RO"/>
                    </w:rPr>
                    <w:t>nervuri paralele cu o distanță între ele de minimum 2,6 mm, dar de maximum 2,8 mm pe partea posterioară;</w:t>
                  </w:r>
                </w:p>
              </w:tc>
            </w:tr>
            <w:tr w:rsidR="00692778" w:rsidRPr="00D22496" w14:paraId="3887FA0F" w14:textId="77777777" w:rsidTr="0091713F">
              <w:tc>
                <w:tcPr>
                  <w:tcW w:w="220" w:type="dxa"/>
                  <w:hideMark/>
                </w:tcPr>
                <w:p w14:paraId="367466CD" w14:textId="77777777" w:rsidR="00692778" w:rsidRPr="00D22496" w:rsidRDefault="00692778">
                  <w:pPr>
                    <w:pStyle w:val="Paragraph"/>
                    <w:rPr>
                      <w:noProof/>
                      <w:lang w:val="ro-RO"/>
                    </w:rPr>
                  </w:pPr>
                  <w:r w:rsidRPr="00D22496">
                    <w:rPr>
                      <w:noProof/>
                      <w:lang w:val="ro-RO"/>
                    </w:rPr>
                    <w:t>—</w:t>
                  </w:r>
                </w:p>
              </w:tc>
              <w:tc>
                <w:tcPr>
                  <w:tcW w:w="3728" w:type="dxa"/>
                  <w:hideMark/>
                </w:tcPr>
                <w:p w14:paraId="2A988736" w14:textId="77777777" w:rsidR="00692778" w:rsidRPr="00D22496" w:rsidRDefault="00692778">
                  <w:pPr>
                    <w:pStyle w:val="Paragraph"/>
                    <w:rPr>
                      <w:noProof/>
                      <w:lang w:val="ro-RO"/>
                    </w:rPr>
                  </w:pPr>
                  <w:r w:rsidRPr="00D22496">
                    <w:rPr>
                      <w:noProof/>
                      <w:lang w:val="ro-RO"/>
                    </w:rPr>
                    <w:t>un conector cu 5 pini și</w:t>
                  </w:r>
                </w:p>
              </w:tc>
            </w:tr>
            <w:tr w:rsidR="00692778" w:rsidRPr="00D22496" w14:paraId="54F58B65" w14:textId="77777777" w:rsidTr="0091713F">
              <w:tc>
                <w:tcPr>
                  <w:tcW w:w="220" w:type="dxa"/>
                  <w:hideMark/>
                </w:tcPr>
                <w:p w14:paraId="5390EA50" w14:textId="77777777" w:rsidR="00692778" w:rsidRPr="00D22496" w:rsidRDefault="00692778">
                  <w:pPr>
                    <w:pStyle w:val="Paragraph"/>
                    <w:rPr>
                      <w:noProof/>
                      <w:lang w:val="ro-RO"/>
                    </w:rPr>
                  </w:pPr>
                  <w:r w:rsidRPr="00D22496">
                    <w:rPr>
                      <w:noProof/>
                      <w:lang w:val="ro-RO"/>
                    </w:rPr>
                    <w:t>—</w:t>
                  </w:r>
                </w:p>
              </w:tc>
              <w:tc>
                <w:tcPr>
                  <w:tcW w:w="3728" w:type="dxa"/>
                  <w:hideMark/>
                </w:tcPr>
                <w:p w14:paraId="7979E93C" w14:textId="77777777" w:rsidR="00692778" w:rsidRPr="00D22496" w:rsidRDefault="00692778">
                  <w:pPr>
                    <w:pStyle w:val="Paragraph"/>
                    <w:rPr>
                      <w:noProof/>
                      <w:lang w:val="ro-RO"/>
                    </w:rPr>
                  </w:pPr>
                  <w:r w:rsidRPr="00D22496">
                    <w:rPr>
                      <w:noProof/>
                      <w:lang w:val="ro-RO"/>
                    </w:rPr>
                    <w:t>cu componentele electrice în interiorul panoului cu LED-uri integrate,</w:t>
                  </w:r>
                </w:p>
              </w:tc>
            </w:tr>
          </w:tbl>
          <w:p w14:paraId="6AF19168" w14:textId="77777777" w:rsidR="00692778" w:rsidRPr="00D22496" w:rsidRDefault="00692778">
            <w:pPr>
              <w:pStyle w:val="Paragraph"/>
              <w:rPr>
                <w:noProof/>
                <w:lang w:val="ro-RO"/>
              </w:rPr>
            </w:pPr>
            <w:r w:rsidRPr="00D22496">
              <w:rPr>
                <w:noProof/>
                <w:lang w:val="ro-RO"/>
              </w:rPr>
              <w:t>pentru utilizare la fabricarea de componentelor pentru autovehicule</w:t>
            </w:r>
          </w:p>
          <w:p w14:paraId="50643C5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06ABAE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990203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305C41" w14:textId="77777777" w:rsidR="00692778" w:rsidRPr="00D22496" w:rsidRDefault="00692778">
            <w:pPr>
              <w:pStyle w:val="Paragraph"/>
              <w:rPr>
                <w:noProof/>
                <w:lang w:val="ro-RO"/>
              </w:rPr>
            </w:pPr>
            <w:r w:rsidRPr="00D22496">
              <w:rPr>
                <w:noProof/>
                <w:lang w:val="ro-RO"/>
              </w:rPr>
              <w:t>31.12.2027</w:t>
            </w:r>
          </w:p>
        </w:tc>
      </w:tr>
      <w:tr w:rsidR="00692778" w:rsidRPr="00D22496" w14:paraId="031D9A8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05B745E" w14:textId="77777777" w:rsidR="00692778" w:rsidRPr="00D22496" w:rsidRDefault="00692778">
            <w:pPr>
              <w:pStyle w:val="Paragraph"/>
              <w:rPr>
                <w:noProof/>
                <w:lang w:val="ro-RO"/>
              </w:rPr>
            </w:pPr>
            <w:r w:rsidRPr="00D22496">
              <w:rPr>
                <w:noProof/>
                <w:lang w:val="ro-RO"/>
              </w:rPr>
              <w:t>0.6507</w:t>
            </w:r>
          </w:p>
        </w:tc>
        <w:tc>
          <w:tcPr>
            <w:tcW w:w="909" w:type="dxa"/>
            <w:tcBorders>
              <w:top w:val="single" w:sz="4" w:space="0" w:color="auto"/>
              <w:left w:val="single" w:sz="4" w:space="0" w:color="auto"/>
              <w:bottom w:val="single" w:sz="4" w:space="0" w:color="auto"/>
              <w:right w:val="single" w:sz="4" w:space="0" w:color="auto"/>
            </w:tcBorders>
            <w:hideMark/>
          </w:tcPr>
          <w:p w14:paraId="5F8C0AEB"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1A8BD23C"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010CFAC1" w14:textId="77777777" w:rsidR="00692778" w:rsidRPr="00D22496" w:rsidRDefault="00692778">
            <w:pPr>
              <w:pStyle w:val="Paragraph"/>
              <w:rPr>
                <w:noProof/>
                <w:lang w:val="ro-RO"/>
              </w:rPr>
            </w:pPr>
            <w:r w:rsidRPr="00D22496">
              <w:rPr>
                <w:noProof/>
                <w:lang w:val="ro-RO"/>
              </w:rPr>
              <w:t>Unitate de control electronică tip BCM (Body Control Module – modul de control caroserie) sau IBM (Integrated Body Control Module - modul de control caroserie integrat) sau un modul similar:</w:t>
            </w:r>
          </w:p>
          <w:tbl>
            <w:tblPr>
              <w:tblStyle w:val="Listdash"/>
              <w:tblW w:w="0" w:type="auto"/>
              <w:tblLayout w:type="fixed"/>
              <w:tblLook w:val="04A0" w:firstRow="1" w:lastRow="0" w:firstColumn="1" w:lastColumn="0" w:noHBand="0" w:noVBand="1"/>
            </w:tblPr>
            <w:tblGrid>
              <w:gridCol w:w="220"/>
              <w:gridCol w:w="3728"/>
            </w:tblGrid>
            <w:tr w:rsidR="00692778" w:rsidRPr="00D22496" w14:paraId="4B58AE03" w14:textId="77777777" w:rsidTr="0091713F">
              <w:tc>
                <w:tcPr>
                  <w:tcW w:w="220" w:type="dxa"/>
                  <w:hideMark/>
                </w:tcPr>
                <w:p w14:paraId="69FC5F01" w14:textId="77777777" w:rsidR="00692778" w:rsidRPr="00D22496" w:rsidRDefault="00692778">
                  <w:pPr>
                    <w:pStyle w:val="Paragraph"/>
                    <w:rPr>
                      <w:noProof/>
                      <w:lang w:val="ro-RO"/>
                    </w:rPr>
                  </w:pPr>
                  <w:r w:rsidRPr="00D22496">
                    <w:rPr>
                      <w:noProof/>
                      <w:lang w:val="ro-RO"/>
                    </w:rPr>
                    <w:t>—</w:t>
                  </w:r>
                </w:p>
              </w:tc>
              <w:tc>
                <w:tcPr>
                  <w:tcW w:w="3728" w:type="dxa"/>
                  <w:hideMark/>
                </w:tcPr>
                <w:p w14:paraId="11D59F9B" w14:textId="77777777" w:rsidR="00692778" w:rsidRPr="00D22496" w:rsidRDefault="00692778">
                  <w:pPr>
                    <w:pStyle w:val="Paragraph"/>
                    <w:rPr>
                      <w:noProof/>
                      <w:lang w:val="ro-RO"/>
                    </w:rPr>
                  </w:pPr>
                  <w:r w:rsidRPr="00D22496">
                    <w:rPr>
                      <w:noProof/>
                      <w:lang w:val="ro-RO"/>
                    </w:rPr>
                    <w:t>care conține cel puțin o cutie din plastic cu placă de circuite imprimate, cu o tensiune de exploatare directă de minimum 9 V, dar maximum 16 V,</w:t>
                  </w:r>
                </w:p>
              </w:tc>
            </w:tr>
            <w:tr w:rsidR="00692778" w:rsidRPr="00D22496" w14:paraId="40A92006" w14:textId="77777777" w:rsidTr="0091713F">
              <w:tc>
                <w:tcPr>
                  <w:tcW w:w="220" w:type="dxa"/>
                  <w:hideMark/>
                </w:tcPr>
                <w:p w14:paraId="2418857A" w14:textId="77777777" w:rsidR="00692778" w:rsidRPr="00D22496" w:rsidRDefault="00692778">
                  <w:pPr>
                    <w:pStyle w:val="Paragraph"/>
                    <w:rPr>
                      <w:noProof/>
                      <w:lang w:val="ro-RO"/>
                    </w:rPr>
                  </w:pPr>
                  <w:r w:rsidRPr="00D22496">
                    <w:rPr>
                      <w:noProof/>
                      <w:lang w:val="ro-RO"/>
                    </w:rPr>
                    <w:t>—</w:t>
                  </w:r>
                </w:p>
              </w:tc>
              <w:tc>
                <w:tcPr>
                  <w:tcW w:w="3728" w:type="dxa"/>
                  <w:hideMark/>
                </w:tcPr>
                <w:p w14:paraId="5BC571BC" w14:textId="77777777" w:rsidR="00692778" w:rsidRPr="00D22496" w:rsidRDefault="00692778">
                  <w:pPr>
                    <w:pStyle w:val="Paragraph"/>
                    <w:rPr>
                      <w:noProof/>
                      <w:lang w:val="ro-RO"/>
                    </w:rPr>
                  </w:pPr>
                  <w:r w:rsidRPr="00D22496">
                    <w:rPr>
                      <w:noProof/>
                      <w:lang w:val="ro-RO"/>
                    </w:rPr>
                    <w:t>cu sau fără montură metalică, </w:t>
                  </w:r>
                </w:p>
              </w:tc>
            </w:tr>
            <w:tr w:rsidR="00692778" w:rsidRPr="00D22496" w14:paraId="518CD629" w14:textId="77777777" w:rsidTr="0091713F">
              <w:tc>
                <w:tcPr>
                  <w:tcW w:w="220" w:type="dxa"/>
                  <w:hideMark/>
                </w:tcPr>
                <w:p w14:paraId="333E6125" w14:textId="77777777" w:rsidR="00692778" w:rsidRPr="00D22496" w:rsidRDefault="00692778">
                  <w:pPr>
                    <w:pStyle w:val="Paragraph"/>
                    <w:rPr>
                      <w:noProof/>
                      <w:lang w:val="ro-RO"/>
                    </w:rPr>
                  </w:pPr>
                  <w:r w:rsidRPr="00D22496">
                    <w:rPr>
                      <w:noProof/>
                      <w:lang w:val="ro-RO"/>
                    </w:rPr>
                    <w:t>—</w:t>
                  </w:r>
                </w:p>
              </w:tc>
              <w:tc>
                <w:tcPr>
                  <w:tcW w:w="3728" w:type="dxa"/>
                  <w:hideMark/>
                </w:tcPr>
                <w:p w14:paraId="7B218F8C" w14:textId="77777777" w:rsidR="00692778" w:rsidRPr="00D22496" w:rsidRDefault="00692778">
                  <w:pPr>
                    <w:pStyle w:val="Paragraph"/>
                    <w:rPr>
                      <w:noProof/>
                      <w:lang w:val="ro-RO"/>
                    </w:rPr>
                  </w:pPr>
                  <w:r w:rsidRPr="00D22496">
                    <w:rPr>
                      <w:noProof/>
                      <w:lang w:val="ro-RO"/>
                    </w:rPr>
                    <w:t>capabilă să controleze, să evalueze și să gestioneze funcțiile serviciilor de asistență dintr-un automobil, cel puțin frecvența de funcționare a ștergătoarelor de parbriz, încălzirea geamurilor, iluminatul interior, reamintirea fixării centurilor de siguranță,</w:t>
                  </w:r>
                </w:p>
              </w:tc>
            </w:tr>
          </w:tbl>
          <w:p w14:paraId="2300B6BE" w14:textId="77777777" w:rsidR="00692778" w:rsidRPr="00D22496" w:rsidRDefault="00692778">
            <w:pPr>
              <w:pStyle w:val="Paragraph"/>
              <w:rPr>
                <w:noProof/>
                <w:lang w:val="ro-RO"/>
              </w:rPr>
            </w:pPr>
            <w:r w:rsidRPr="00D22496">
              <w:rPr>
                <w:noProof/>
                <w:lang w:val="ro-RO"/>
              </w:rPr>
              <w:t>de tipul celor utilizate la fabricarea mărfurilor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6D6F545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02713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6FBEBB1F" w14:textId="77777777" w:rsidR="00692778" w:rsidRPr="00D22496" w:rsidRDefault="00692778">
            <w:pPr>
              <w:pStyle w:val="Paragraph"/>
              <w:rPr>
                <w:noProof/>
                <w:lang w:val="ro-RO"/>
              </w:rPr>
            </w:pPr>
            <w:r w:rsidRPr="00D22496">
              <w:rPr>
                <w:noProof/>
                <w:lang w:val="ro-RO"/>
              </w:rPr>
              <w:t>31.12.2024</w:t>
            </w:r>
          </w:p>
        </w:tc>
      </w:tr>
      <w:tr w:rsidR="00692778" w:rsidRPr="00D22496" w14:paraId="047E907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1BE406E" w14:textId="77777777" w:rsidR="00692778" w:rsidRPr="00D22496" w:rsidRDefault="00692778">
            <w:pPr>
              <w:pStyle w:val="Paragraph"/>
              <w:rPr>
                <w:noProof/>
                <w:lang w:val="ro-RO"/>
              </w:rPr>
            </w:pPr>
            <w:r w:rsidRPr="00D22496">
              <w:rPr>
                <w:noProof/>
                <w:lang w:val="ro-RO"/>
              </w:rPr>
              <w:t>0.8407</w:t>
            </w:r>
          </w:p>
        </w:tc>
        <w:tc>
          <w:tcPr>
            <w:tcW w:w="909" w:type="dxa"/>
            <w:tcBorders>
              <w:top w:val="single" w:sz="4" w:space="0" w:color="auto"/>
              <w:left w:val="single" w:sz="4" w:space="0" w:color="auto"/>
              <w:bottom w:val="single" w:sz="4" w:space="0" w:color="auto"/>
              <w:right w:val="single" w:sz="4" w:space="0" w:color="auto"/>
            </w:tcBorders>
            <w:hideMark/>
          </w:tcPr>
          <w:p w14:paraId="1ABA7A75"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7EF89159" w14:textId="77777777" w:rsidR="00692778" w:rsidRPr="00D22496" w:rsidRDefault="00692778">
            <w:pPr>
              <w:pStyle w:val="Paragraph"/>
              <w:jc w:val="center"/>
              <w:rPr>
                <w:noProof/>
                <w:lang w:val="ro-RO"/>
              </w:rPr>
            </w:pPr>
            <w:r w:rsidRPr="00D22496">
              <w:rPr>
                <w:noProof/>
                <w:lang w:val="ro-RO"/>
              </w:rPr>
              <w:t>53</w:t>
            </w:r>
          </w:p>
        </w:tc>
        <w:tc>
          <w:tcPr>
            <w:tcW w:w="4088" w:type="dxa"/>
            <w:tcBorders>
              <w:top w:val="single" w:sz="4" w:space="0" w:color="auto"/>
              <w:left w:val="single" w:sz="4" w:space="0" w:color="auto"/>
              <w:bottom w:val="single" w:sz="4" w:space="0" w:color="auto"/>
              <w:right w:val="single" w:sz="4" w:space="0" w:color="auto"/>
            </w:tcBorders>
            <w:hideMark/>
          </w:tcPr>
          <w:p w14:paraId="20ED020A" w14:textId="77777777" w:rsidR="00692778" w:rsidRPr="00D22496" w:rsidRDefault="00692778">
            <w:pPr>
              <w:pStyle w:val="Paragraph"/>
              <w:rPr>
                <w:noProof/>
                <w:lang w:val="ro-RO"/>
              </w:rPr>
            </w:pPr>
            <w:r w:rsidRPr="00D22496">
              <w:rPr>
                <w:noProof/>
                <w:lang w:val="ro-RO"/>
              </w:rPr>
              <w:t>Unitate de control care este o placă de circuite imprimate, având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27CC7B1D" w14:textId="77777777" w:rsidTr="0091713F">
              <w:tc>
                <w:tcPr>
                  <w:tcW w:w="220" w:type="dxa"/>
                  <w:hideMark/>
                </w:tcPr>
                <w:p w14:paraId="3F73F31A" w14:textId="77777777" w:rsidR="00692778" w:rsidRPr="00D22496" w:rsidRDefault="00692778">
                  <w:pPr>
                    <w:pStyle w:val="Paragraph"/>
                    <w:rPr>
                      <w:noProof/>
                      <w:lang w:val="ro-RO"/>
                    </w:rPr>
                  </w:pPr>
                  <w:r w:rsidRPr="00D22496">
                    <w:rPr>
                      <w:noProof/>
                      <w:lang w:val="ro-RO"/>
                    </w:rPr>
                    <w:t>—</w:t>
                  </w:r>
                </w:p>
              </w:tc>
              <w:tc>
                <w:tcPr>
                  <w:tcW w:w="3728" w:type="dxa"/>
                  <w:hideMark/>
                </w:tcPr>
                <w:p w14:paraId="5E42127F" w14:textId="77777777" w:rsidR="00692778" w:rsidRPr="00D22496" w:rsidRDefault="00692778">
                  <w:pPr>
                    <w:pStyle w:val="Paragraph"/>
                    <w:rPr>
                      <w:noProof/>
                      <w:lang w:val="ro-RO"/>
                    </w:rPr>
                  </w:pPr>
                  <w:r w:rsidRPr="00D22496">
                    <w:rPr>
                      <w:noProof/>
                      <w:lang w:val="ro-RO"/>
                    </w:rPr>
                    <w:t>un microprocesor,</w:t>
                  </w:r>
                </w:p>
              </w:tc>
            </w:tr>
            <w:tr w:rsidR="00692778" w:rsidRPr="00D22496" w14:paraId="22CBF072" w14:textId="77777777" w:rsidTr="0091713F">
              <w:tc>
                <w:tcPr>
                  <w:tcW w:w="220" w:type="dxa"/>
                  <w:hideMark/>
                </w:tcPr>
                <w:p w14:paraId="6A9BCD5E" w14:textId="77777777" w:rsidR="00692778" w:rsidRPr="00D22496" w:rsidRDefault="00692778">
                  <w:pPr>
                    <w:pStyle w:val="Paragraph"/>
                    <w:rPr>
                      <w:noProof/>
                      <w:lang w:val="ro-RO"/>
                    </w:rPr>
                  </w:pPr>
                  <w:r w:rsidRPr="00D22496">
                    <w:rPr>
                      <w:noProof/>
                      <w:lang w:val="ro-RO"/>
                    </w:rPr>
                    <w:t>—</w:t>
                  </w:r>
                </w:p>
              </w:tc>
              <w:tc>
                <w:tcPr>
                  <w:tcW w:w="3728" w:type="dxa"/>
                  <w:hideMark/>
                </w:tcPr>
                <w:p w14:paraId="76227413" w14:textId="77777777" w:rsidR="00692778" w:rsidRPr="00D22496" w:rsidRDefault="00692778">
                  <w:pPr>
                    <w:pStyle w:val="Paragraph"/>
                    <w:rPr>
                      <w:noProof/>
                      <w:lang w:val="ro-RO"/>
                    </w:rPr>
                  </w:pPr>
                  <w:r w:rsidRPr="00D22496">
                    <w:rPr>
                      <w:noProof/>
                      <w:lang w:val="ro-RO"/>
                    </w:rPr>
                    <w:t>doi sau mai mulți conectori, dar nu mai mult de patru,</w:t>
                  </w:r>
                </w:p>
              </w:tc>
            </w:tr>
            <w:tr w:rsidR="00692778" w:rsidRPr="00D22496" w14:paraId="725326A3" w14:textId="77777777" w:rsidTr="0091713F">
              <w:tc>
                <w:tcPr>
                  <w:tcW w:w="220" w:type="dxa"/>
                  <w:hideMark/>
                </w:tcPr>
                <w:p w14:paraId="04D3FC7E" w14:textId="77777777" w:rsidR="00692778" w:rsidRPr="00D22496" w:rsidRDefault="00692778">
                  <w:pPr>
                    <w:pStyle w:val="Paragraph"/>
                    <w:rPr>
                      <w:noProof/>
                      <w:lang w:val="ro-RO"/>
                    </w:rPr>
                  </w:pPr>
                  <w:r w:rsidRPr="00D22496">
                    <w:rPr>
                      <w:noProof/>
                      <w:lang w:val="ro-RO"/>
                    </w:rPr>
                    <w:t>—</w:t>
                  </w:r>
                </w:p>
              </w:tc>
              <w:tc>
                <w:tcPr>
                  <w:tcW w:w="3728" w:type="dxa"/>
                  <w:hideMark/>
                </w:tcPr>
                <w:p w14:paraId="538A0E4B" w14:textId="77777777" w:rsidR="00692778" w:rsidRPr="00D22496" w:rsidRDefault="00692778">
                  <w:pPr>
                    <w:pStyle w:val="Paragraph"/>
                    <w:rPr>
                      <w:noProof/>
                      <w:lang w:val="ro-RO"/>
                    </w:rPr>
                  </w:pPr>
                  <w:r w:rsidRPr="00D22496">
                    <w:rPr>
                      <w:noProof/>
                      <w:lang w:val="ro-RO"/>
                    </w:rPr>
                    <w:t>rășini modificate,</w:t>
                  </w:r>
                </w:p>
              </w:tc>
            </w:tr>
            <w:tr w:rsidR="00692778" w:rsidRPr="00D22496" w14:paraId="22855BAB" w14:textId="77777777" w:rsidTr="0091713F">
              <w:tc>
                <w:tcPr>
                  <w:tcW w:w="220" w:type="dxa"/>
                  <w:hideMark/>
                </w:tcPr>
                <w:p w14:paraId="7AFE41C8" w14:textId="77777777" w:rsidR="00692778" w:rsidRPr="00D22496" w:rsidRDefault="00692778">
                  <w:pPr>
                    <w:pStyle w:val="Paragraph"/>
                    <w:rPr>
                      <w:noProof/>
                      <w:lang w:val="ro-RO"/>
                    </w:rPr>
                  </w:pPr>
                  <w:r w:rsidRPr="00D22496">
                    <w:rPr>
                      <w:noProof/>
                      <w:lang w:val="ro-RO"/>
                    </w:rPr>
                    <w:t>—</w:t>
                  </w:r>
                </w:p>
              </w:tc>
              <w:tc>
                <w:tcPr>
                  <w:tcW w:w="3728" w:type="dxa"/>
                  <w:hideMark/>
                </w:tcPr>
                <w:p w14:paraId="072E9E8E" w14:textId="77777777" w:rsidR="00692778" w:rsidRPr="00D22496" w:rsidRDefault="00692778">
                  <w:pPr>
                    <w:pStyle w:val="Paragraph"/>
                    <w:rPr>
                      <w:noProof/>
                      <w:lang w:val="ro-RO"/>
                    </w:rPr>
                  </w:pPr>
                  <w:r w:rsidRPr="00D22496">
                    <w:rPr>
                      <w:noProof/>
                      <w:lang w:val="ro-RO"/>
                    </w:rPr>
                    <w:t>o lungime de minimum 180 mm, dar de maximum 250 mm,</w:t>
                  </w:r>
                </w:p>
              </w:tc>
            </w:tr>
            <w:tr w:rsidR="00692778" w:rsidRPr="00D22496" w14:paraId="09561264" w14:textId="77777777" w:rsidTr="0091713F">
              <w:tc>
                <w:tcPr>
                  <w:tcW w:w="220" w:type="dxa"/>
                  <w:hideMark/>
                </w:tcPr>
                <w:p w14:paraId="711A7DCB" w14:textId="77777777" w:rsidR="00692778" w:rsidRPr="00D22496" w:rsidRDefault="00692778">
                  <w:pPr>
                    <w:pStyle w:val="Paragraph"/>
                    <w:rPr>
                      <w:noProof/>
                      <w:lang w:val="ro-RO"/>
                    </w:rPr>
                  </w:pPr>
                  <w:r w:rsidRPr="00D22496">
                    <w:rPr>
                      <w:noProof/>
                      <w:lang w:val="ro-RO"/>
                    </w:rPr>
                    <w:t>—</w:t>
                  </w:r>
                </w:p>
              </w:tc>
              <w:tc>
                <w:tcPr>
                  <w:tcW w:w="3728" w:type="dxa"/>
                  <w:hideMark/>
                </w:tcPr>
                <w:p w14:paraId="2058CA50" w14:textId="77777777" w:rsidR="00692778" w:rsidRPr="00D22496" w:rsidRDefault="00692778">
                  <w:pPr>
                    <w:pStyle w:val="Paragraph"/>
                    <w:rPr>
                      <w:noProof/>
                      <w:lang w:val="ro-RO"/>
                    </w:rPr>
                  </w:pPr>
                  <w:r w:rsidRPr="00D22496">
                    <w:rPr>
                      <w:noProof/>
                      <w:lang w:val="ro-RO"/>
                    </w:rPr>
                    <w:t>o lățime de minimum 130 mm, dar de maximum 200 mm și</w:t>
                  </w:r>
                </w:p>
              </w:tc>
            </w:tr>
            <w:tr w:rsidR="00692778" w:rsidRPr="00D22496" w14:paraId="7C7CC7E3" w14:textId="77777777" w:rsidTr="0091713F">
              <w:tc>
                <w:tcPr>
                  <w:tcW w:w="220" w:type="dxa"/>
                  <w:hideMark/>
                </w:tcPr>
                <w:p w14:paraId="460C4A10" w14:textId="77777777" w:rsidR="00692778" w:rsidRPr="00D22496" w:rsidRDefault="00692778">
                  <w:pPr>
                    <w:pStyle w:val="Paragraph"/>
                    <w:rPr>
                      <w:noProof/>
                      <w:lang w:val="ro-RO"/>
                    </w:rPr>
                  </w:pPr>
                  <w:r w:rsidRPr="00D22496">
                    <w:rPr>
                      <w:noProof/>
                      <w:lang w:val="ro-RO"/>
                    </w:rPr>
                    <w:t>—</w:t>
                  </w:r>
                </w:p>
              </w:tc>
              <w:tc>
                <w:tcPr>
                  <w:tcW w:w="3728" w:type="dxa"/>
                  <w:hideMark/>
                </w:tcPr>
                <w:p w14:paraId="60822971" w14:textId="77777777" w:rsidR="00692778" w:rsidRPr="00D22496" w:rsidRDefault="00692778">
                  <w:pPr>
                    <w:pStyle w:val="Paragraph"/>
                    <w:rPr>
                      <w:noProof/>
                      <w:lang w:val="ro-RO"/>
                    </w:rPr>
                  </w:pPr>
                  <w:r w:rsidRPr="00D22496">
                    <w:rPr>
                      <w:noProof/>
                      <w:lang w:val="ro-RO"/>
                    </w:rPr>
                    <w:t>o înălțime de minimum 40 mm, dar de maximum 60 mm,</w:t>
                  </w:r>
                </w:p>
              </w:tc>
            </w:tr>
          </w:tbl>
          <w:p w14:paraId="5A0D489F" w14:textId="77777777" w:rsidR="00692778" w:rsidRPr="00D22496" w:rsidRDefault="00692778">
            <w:pPr>
              <w:pStyle w:val="Paragraph"/>
              <w:rPr>
                <w:noProof/>
                <w:lang w:val="ro-RO"/>
              </w:rPr>
            </w:pPr>
            <w:r w:rsidRPr="00D22496">
              <w:rPr>
                <w:noProof/>
                <w:lang w:val="ro-RO"/>
              </w:rPr>
              <w:t>utilizată la fabricarea mașinilor de spălat</w:t>
            </w:r>
          </w:p>
          <w:p w14:paraId="4AA7F10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7D6574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4DF58C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75D61D2" w14:textId="77777777" w:rsidR="00692778" w:rsidRPr="00D22496" w:rsidRDefault="00692778">
            <w:pPr>
              <w:pStyle w:val="Paragraph"/>
              <w:rPr>
                <w:noProof/>
                <w:lang w:val="ro-RO"/>
              </w:rPr>
            </w:pPr>
            <w:r w:rsidRPr="00D22496">
              <w:rPr>
                <w:noProof/>
                <w:lang w:val="ro-RO"/>
              </w:rPr>
              <w:t>31.12.2027</w:t>
            </w:r>
          </w:p>
        </w:tc>
      </w:tr>
      <w:tr w:rsidR="00692778" w:rsidRPr="00D22496" w14:paraId="7316B9B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6797456" w14:textId="77777777" w:rsidR="00692778" w:rsidRPr="00D22496" w:rsidRDefault="00692778">
            <w:pPr>
              <w:pStyle w:val="Paragraph"/>
              <w:rPr>
                <w:noProof/>
                <w:lang w:val="ro-RO"/>
              </w:rPr>
            </w:pPr>
            <w:r w:rsidRPr="00D22496">
              <w:rPr>
                <w:noProof/>
                <w:lang w:val="ro-RO"/>
              </w:rPr>
              <w:t>0.8393</w:t>
            </w:r>
          </w:p>
        </w:tc>
        <w:tc>
          <w:tcPr>
            <w:tcW w:w="909" w:type="dxa"/>
            <w:tcBorders>
              <w:top w:val="single" w:sz="4" w:space="0" w:color="auto"/>
              <w:left w:val="single" w:sz="4" w:space="0" w:color="auto"/>
              <w:bottom w:val="single" w:sz="4" w:space="0" w:color="auto"/>
              <w:right w:val="single" w:sz="4" w:space="0" w:color="auto"/>
            </w:tcBorders>
            <w:hideMark/>
          </w:tcPr>
          <w:p w14:paraId="7C70BCD0"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0C0872E6" w14:textId="77777777" w:rsidR="00692778" w:rsidRPr="00D22496" w:rsidRDefault="00692778">
            <w:pPr>
              <w:pStyle w:val="Paragraph"/>
              <w:jc w:val="center"/>
              <w:rPr>
                <w:noProof/>
                <w:lang w:val="ro-RO"/>
              </w:rPr>
            </w:pPr>
            <w:r w:rsidRPr="00D22496">
              <w:rPr>
                <w:noProof/>
                <w:lang w:val="ro-RO"/>
              </w:rPr>
              <w:t>57</w:t>
            </w:r>
          </w:p>
        </w:tc>
        <w:tc>
          <w:tcPr>
            <w:tcW w:w="4088" w:type="dxa"/>
            <w:tcBorders>
              <w:top w:val="single" w:sz="4" w:space="0" w:color="auto"/>
              <w:left w:val="single" w:sz="4" w:space="0" w:color="auto"/>
              <w:bottom w:val="single" w:sz="4" w:space="0" w:color="auto"/>
              <w:right w:val="single" w:sz="4" w:space="0" w:color="auto"/>
            </w:tcBorders>
            <w:hideMark/>
          </w:tcPr>
          <w:p w14:paraId="3B2C946E" w14:textId="77777777" w:rsidR="00692778" w:rsidRPr="00D22496" w:rsidRDefault="00692778">
            <w:pPr>
              <w:pStyle w:val="Paragraph"/>
              <w:rPr>
                <w:noProof/>
                <w:lang w:val="ro-RO"/>
              </w:rPr>
            </w:pPr>
            <w:r w:rsidRPr="00D22496">
              <w:rPr>
                <w:noProof/>
                <w:lang w:val="ro-RO"/>
              </w:rPr>
              <w:t>Unitate de control care este o placă de circuite imprimate, având cel puțin: </w:t>
            </w:r>
          </w:p>
          <w:tbl>
            <w:tblPr>
              <w:tblStyle w:val="Listdash"/>
              <w:tblW w:w="0" w:type="auto"/>
              <w:tblLayout w:type="fixed"/>
              <w:tblLook w:val="04A0" w:firstRow="1" w:lastRow="0" w:firstColumn="1" w:lastColumn="0" w:noHBand="0" w:noVBand="1"/>
            </w:tblPr>
            <w:tblGrid>
              <w:gridCol w:w="220"/>
              <w:gridCol w:w="3728"/>
            </w:tblGrid>
            <w:tr w:rsidR="00692778" w:rsidRPr="00D22496" w14:paraId="6DAFE322" w14:textId="77777777" w:rsidTr="0091713F">
              <w:tc>
                <w:tcPr>
                  <w:tcW w:w="220" w:type="dxa"/>
                  <w:hideMark/>
                </w:tcPr>
                <w:p w14:paraId="3847269D" w14:textId="77777777" w:rsidR="00692778" w:rsidRPr="00D22496" w:rsidRDefault="00692778">
                  <w:pPr>
                    <w:pStyle w:val="Paragraph"/>
                    <w:rPr>
                      <w:noProof/>
                      <w:lang w:val="ro-RO"/>
                    </w:rPr>
                  </w:pPr>
                  <w:r w:rsidRPr="00D22496">
                    <w:rPr>
                      <w:noProof/>
                      <w:lang w:val="ro-RO"/>
                    </w:rPr>
                    <w:t>—</w:t>
                  </w:r>
                </w:p>
              </w:tc>
              <w:tc>
                <w:tcPr>
                  <w:tcW w:w="3728" w:type="dxa"/>
                  <w:hideMark/>
                </w:tcPr>
                <w:p w14:paraId="1CA12908" w14:textId="77777777" w:rsidR="00692778" w:rsidRPr="00D22496" w:rsidRDefault="00692778">
                  <w:pPr>
                    <w:pStyle w:val="Paragraph"/>
                    <w:rPr>
                      <w:noProof/>
                      <w:lang w:val="ro-RO"/>
                    </w:rPr>
                  </w:pPr>
                  <w:r w:rsidRPr="00D22496">
                    <w:rPr>
                      <w:noProof/>
                      <w:lang w:val="ro-RO"/>
                    </w:rPr>
                    <w:t>un microprocesor, </w:t>
                  </w:r>
                </w:p>
              </w:tc>
            </w:tr>
            <w:tr w:rsidR="00692778" w:rsidRPr="00D22496" w14:paraId="20C8F4AA" w14:textId="77777777" w:rsidTr="0091713F">
              <w:tc>
                <w:tcPr>
                  <w:tcW w:w="220" w:type="dxa"/>
                  <w:hideMark/>
                </w:tcPr>
                <w:p w14:paraId="0FA97748" w14:textId="77777777" w:rsidR="00692778" w:rsidRPr="00D22496" w:rsidRDefault="00692778">
                  <w:pPr>
                    <w:pStyle w:val="Paragraph"/>
                    <w:rPr>
                      <w:noProof/>
                      <w:lang w:val="ro-RO"/>
                    </w:rPr>
                  </w:pPr>
                  <w:r w:rsidRPr="00D22496">
                    <w:rPr>
                      <w:noProof/>
                      <w:lang w:val="ro-RO"/>
                    </w:rPr>
                    <w:t>—</w:t>
                  </w:r>
                </w:p>
              </w:tc>
              <w:tc>
                <w:tcPr>
                  <w:tcW w:w="3728" w:type="dxa"/>
                  <w:hideMark/>
                </w:tcPr>
                <w:p w14:paraId="7351B63B" w14:textId="77777777" w:rsidR="00692778" w:rsidRPr="00D22496" w:rsidRDefault="00692778">
                  <w:pPr>
                    <w:pStyle w:val="Paragraph"/>
                    <w:rPr>
                      <w:noProof/>
                      <w:lang w:val="ro-RO"/>
                    </w:rPr>
                  </w:pPr>
                  <w:r w:rsidRPr="00D22496">
                    <w:rPr>
                      <w:noProof/>
                      <w:lang w:val="ro-RO"/>
                    </w:rPr>
                    <w:t>opt sau mai mulți conectori, dar nu mai mult de unsprezece, </w:t>
                  </w:r>
                </w:p>
              </w:tc>
            </w:tr>
            <w:tr w:rsidR="00692778" w:rsidRPr="00D22496" w14:paraId="450720EE" w14:textId="77777777" w:rsidTr="0091713F">
              <w:tc>
                <w:tcPr>
                  <w:tcW w:w="220" w:type="dxa"/>
                  <w:hideMark/>
                </w:tcPr>
                <w:p w14:paraId="585EE1B7" w14:textId="77777777" w:rsidR="00692778" w:rsidRPr="00D22496" w:rsidRDefault="00692778">
                  <w:pPr>
                    <w:pStyle w:val="Paragraph"/>
                    <w:rPr>
                      <w:noProof/>
                      <w:lang w:val="ro-RO"/>
                    </w:rPr>
                  </w:pPr>
                  <w:r w:rsidRPr="00D22496">
                    <w:rPr>
                      <w:noProof/>
                      <w:lang w:val="ro-RO"/>
                    </w:rPr>
                    <w:t>—</w:t>
                  </w:r>
                </w:p>
              </w:tc>
              <w:tc>
                <w:tcPr>
                  <w:tcW w:w="3728" w:type="dxa"/>
                  <w:hideMark/>
                </w:tcPr>
                <w:p w14:paraId="4B062004" w14:textId="77777777" w:rsidR="00692778" w:rsidRPr="00D22496" w:rsidRDefault="00692778">
                  <w:pPr>
                    <w:pStyle w:val="Paragraph"/>
                    <w:rPr>
                      <w:noProof/>
                      <w:lang w:val="ro-RO"/>
                    </w:rPr>
                  </w:pPr>
                  <w:r w:rsidRPr="00D22496">
                    <w:rPr>
                      <w:noProof/>
                      <w:lang w:val="ro-RO"/>
                    </w:rPr>
                    <w:t>o tensiune de alimentare de minimum 215 V, dar de maximum 245 V, </w:t>
                  </w:r>
                </w:p>
              </w:tc>
            </w:tr>
            <w:tr w:rsidR="00692778" w:rsidRPr="00D22496" w14:paraId="797538F7" w14:textId="77777777" w:rsidTr="0091713F">
              <w:tc>
                <w:tcPr>
                  <w:tcW w:w="220" w:type="dxa"/>
                  <w:hideMark/>
                </w:tcPr>
                <w:p w14:paraId="3D871E62" w14:textId="77777777" w:rsidR="00692778" w:rsidRPr="00D22496" w:rsidRDefault="00692778">
                  <w:pPr>
                    <w:pStyle w:val="Paragraph"/>
                    <w:rPr>
                      <w:noProof/>
                      <w:lang w:val="ro-RO"/>
                    </w:rPr>
                  </w:pPr>
                  <w:r w:rsidRPr="00D22496">
                    <w:rPr>
                      <w:noProof/>
                      <w:lang w:val="ro-RO"/>
                    </w:rPr>
                    <w:t>—</w:t>
                  </w:r>
                </w:p>
              </w:tc>
              <w:tc>
                <w:tcPr>
                  <w:tcW w:w="3728" w:type="dxa"/>
                  <w:hideMark/>
                </w:tcPr>
                <w:p w14:paraId="03A559DE" w14:textId="77777777" w:rsidR="00692778" w:rsidRPr="00D22496" w:rsidRDefault="00692778">
                  <w:pPr>
                    <w:pStyle w:val="Paragraph"/>
                    <w:rPr>
                      <w:noProof/>
                      <w:lang w:val="ro-RO"/>
                    </w:rPr>
                  </w:pPr>
                  <w:r w:rsidRPr="00D22496">
                    <w:rPr>
                      <w:noProof/>
                      <w:lang w:val="ro-RO"/>
                    </w:rPr>
                    <w:t>o carcasă din PA6-MR30, </w:t>
                  </w:r>
                </w:p>
              </w:tc>
            </w:tr>
            <w:tr w:rsidR="00692778" w:rsidRPr="00D22496" w14:paraId="73EB568C" w14:textId="77777777" w:rsidTr="0091713F">
              <w:tc>
                <w:tcPr>
                  <w:tcW w:w="220" w:type="dxa"/>
                  <w:hideMark/>
                </w:tcPr>
                <w:p w14:paraId="21175916" w14:textId="77777777" w:rsidR="00692778" w:rsidRPr="00D22496" w:rsidRDefault="00692778">
                  <w:pPr>
                    <w:pStyle w:val="Paragraph"/>
                    <w:rPr>
                      <w:noProof/>
                      <w:lang w:val="ro-RO"/>
                    </w:rPr>
                  </w:pPr>
                  <w:r w:rsidRPr="00D22496">
                    <w:rPr>
                      <w:noProof/>
                      <w:lang w:val="ro-RO"/>
                    </w:rPr>
                    <w:t>—</w:t>
                  </w:r>
                </w:p>
              </w:tc>
              <w:tc>
                <w:tcPr>
                  <w:tcW w:w="3728" w:type="dxa"/>
                  <w:hideMark/>
                </w:tcPr>
                <w:p w14:paraId="17C1767D" w14:textId="77777777" w:rsidR="00692778" w:rsidRPr="00D22496" w:rsidRDefault="00692778">
                  <w:pPr>
                    <w:pStyle w:val="Paragraph"/>
                    <w:rPr>
                      <w:noProof/>
                      <w:lang w:val="ro-RO"/>
                    </w:rPr>
                  </w:pPr>
                  <w:r w:rsidRPr="00D22496">
                    <w:rPr>
                      <w:noProof/>
                      <w:lang w:val="ro-RO"/>
                    </w:rPr>
                    <w:t>cu sau fără transformator,</w:t>
                  </w:r>
                </w:p>
              </w:tc>
            </w:tr>
            <w:tr w:rsidR="00692778" w:rsidRPr="00D22496" w14:paraId="1A675E10" w14:textId="77777777" w:rsidTr="0091713F">
              <w:tc>
                <w:tcPr>
                  <w:tcW w:w="220" w:type="dxa"/>
                  <w:hideMark/>
                </w:tcPr>
                <w:p w14:paraId="26644175" w14:textId="77777777" w:rsidR="00692778" w:rsidRPr="00D22496" w:rsidRDefault="00692778">
                  <w:pPr>
                    <w:pStyle w:val="Paragraph"/>
                    <w:rPr>
                      <w:noProof/>
                      <w:lang w:val="ro-RO"/>
                    </w:rPr>
                  </w:pPr>
                  <w:r w:rsidRPr="00D22496">
                    <w:rPr>
                      <w:noProof/>
                      <w:lang w:val="ro-RO"/>
                    </w:rPr>
                    <w:t>—</w:t>
                  </w:r>
                </w:p>
              </w:tc>
              <w:tc>
                <w:tcPr>
                  <w:tcW w:w="3728" w:type="dxa"/>
                  <w:hideMark/>
                </w:tcPr>
                <w:p w14:paraId="6F2FDE12" w14:textId="77777777" w:rsidR="00692778" w:rsidRPr="00D22496" w:rsidRDefault="00692778">
                  <w:pPr>
                    <w:pStyle w:val="Paragraph"/>
                    <w:rPr>
                      <w:noProof/>
                      <w:lang w:val="ro-RO"/>
                    </w:rPr>
                  </w:pPr>
                  <w:r w:rsidRPr="00D22496">
                    <w:rPr>
                      <w:noProof/>
                      <w:lang w:val="ro-RO"/>
                    </w:rPr>
                    <w:t>cu sau fără releu de mare putere,</w:t>
                  </w:r>
                </w:p>
              </w:tc>
            </w:tr>
            <w:tr w:rsidR="00692778" w:rsidRPr="00D22496" w14:paraId="6AD7797D" w14:textId="77777777" w:rsidTr="0091713F">
              <w:tc>
                <w:tcPr>
                  <w:tcW w:w="220" w:type="dxa"/>
                  <w:hideMark/>
                </w:tcPr>
                <w:p w14:paraId="0A9059AB" w14:textId="77777777" w:rsidR="00692778" w:rsidRPr="00D22496" w:rsidRDefault="00692778">
                  <w:pPr>
                    <w:pStyle w:val="Paragraph"/>
                    <w:rPr>
                      <w:noProof/>
                      <w:lang w:val="ro-RO"/>
                    </w:rPr>
                  </w:pPr>
                  <w:r w:rsidRPr="00D22496">
                    <w:rPr>
                      <w:noProof/>
                      <w:lang w:val="ro-RO"/>
                    </w:rPr>
                    <w:t>—</w:t>
                  </w:r>
                </w:p>
              </w:tc>
              <w:tc>
                <w:tcPr>
                  <w:tcW w:w="3728" w:type="dxa"/>
                  <w:hideMark/>
                </w:tcPr>
                <w:p w14:paraId="5ECC9E08" w14:textId="77777777" w:rsidR="00692778" w:rsidRPr="00D22496" w:rsidRDefault="00692778">
                  <w:pPr>
                    <w:pStyle w:val="Paragraph"/>
                    <w:rPr>
                      <w:noProof/>
                      <w:lang w:val="ro-RO"/>
                    </w:rPr>
                  </w:pPr>
                  <w:r w:rsidRPr="00D22496">
                    <w:rPr>
                      <w:noProof/>
                      <w:lang w:val="ro-RO"/>
                    </w:rPr>
                    <w:t>cu sau fără tranzistor bipolar cu poartă izolată,</w:t>
                  </w:r>
                </w:p>
              </w:tc>
            </w:tr>
            <w:tr w:rsidR="00692778" w:rsidRPr="00D22496" w14:paraId="6E48E394" w14:textId="77777777" w:rsidTr="0091713F">
              <w:tc>
                <w:tcPr>
                  <w:tcW w:w="220" w:type="dxa"/>
                  <w:hideMark/>
                </w:tcPr>
                <w:p w14:paraId="675C8F6B" w14:textId="77777777" w:rsidR="00692778" w:rsidRPr="00D22496" w:rsidRDefault="00692778">
                  <w:pPr>
                    <w:pStyle w:val="Paragraph"/>
                    <w:rPr>
                      <w:noProof/>
                      <w:lang w:val="ro-RO"/>
                    </w:rPr>
                  </w:pPr>
                  <w:r w:rsidRPr="00D22496">
                    <w:rPr>
                      <w:noProof/>
                      <w:lang w:val="ro-RO"/>
                    </w:rPr>
                    <w:t>—</w:t>
                  </w:r>
                </w:p>
              </w:tc>
              <w:tc>
                <w:tcPr>
                  <w:tcW w:w="3728" w:type="dxa"/>
                  <w:hideMark/>
                </w:tcPr>
                <w:p w14:paraId="64F6E1FF" w14:textId="77777777" w:rsidR="00692778" w:rsidRPr="00D22496" w:rsidRDefault="00692778">
                  <w:pPr>
                    <w:pStyle w:val="Paragraph"/>
                    <w:rPr>
                      <w:noProof/>
                      <w:lang w:val="ro-RO"/>
                    </w:rPr>
                  </w:pPr>
                  <w:r w:rsidRPr="00D22496">
                    <w:rPr>
                      <w:noProof/>
                      <w:lang w:val="ro-RO"/>
                    </w:rPr>
                    <w:t>o lungime de minimum 280 mm, dar de maximum 345 mm, </w:t>
                  </w:r>
                </w:p>
              </w:tc>
            </w:tr>
            <w:tr w:rsidR="00692778" w:rsidRPr="00D22496" w14:paraId="3EA1DABF" w14:textId="77777777" w:rsidTr="0091713F">
              <w:tc>
                <w:tcPr>
                  <w:tcW w:w="220" w:type="dxa"/>
                  <w:hideMark/>
                </w:tcPr>
                <w:p w14:paraId="7D4F8CD6" w14:textId="77777777" w:rsidR="00692778" w:rsidRPr="00D22496" w:rsidRDefault="00692778">
                  <w:pPr>
                    <w:pStyle w:val="Paragraph"/>
                    <w:rPr>
                      <w:noProof/>
                      <w:lang w:val="ro-RO"/>
                    </w:rPr>
                  </w:pPr>
                  <w:r w:rsidRPr="00D22496">
                    <w:rPr>
                      <w:noProof/>
                      <w:lang w:val="ro-RO"/>
                    </w:rPr>
                    <w:t>—</w:t>
                  </w:r>
                </w:p>
              </w:tc>
              <w:tc>
                <w:tcPr>
                  <w:tcW w:w="3728" w:type="dxa"/>
                  <w:hideMark/>
                </w:tcPr>
                <w:p w14:paraId="6FDAF97B" w14:textId="77777777" w:rsidR="00692778" w:rsidRPr="00D22496" w:rsidRDefault="00692778">
                  <w:pPr>
                    <w:pStyle w:val="Paragraph"/>
                    <w:rPr>
                      <w:noProof/>
                      <w:lang w:val="ro-RO"/>
                    </w:rPr>
                  </w:pPr>
                  <w:r w:rsidRPr="00D22496">
                    <w:rPr>
                      <w:noProof/>
                      <w:lang w:val="ro-RO"/>
                    </w:rPr>
                    <w:t>o lățime de minimum 400 mm, dar de maximum 470 mm, </w:t>
                  </w:r>
                </w:p>
              </w:tc>
            </w:tr>
            <w:tr w:rsidR="00692778" w:rsidRPr="00D22496" w14:paraId="5D61382F" w14:textId="77777777" w:rsidTr="0091713F">
              <w:tc>
                <w:tcPr>
                  <w:tcW w:w="220" w:type="dxa"/>
                  <w:hideMark/>
                </w:tcPr>
                <w:p w14:paraId="62519CFD" w14:textId="77777777" w:rsidR="00692778" w:rsidRPr="00D22496" w:rsidRDefault="00692778">
                  <w:pPr>
                    <w:pStyle w:val="Paragraph"/>
                    <w:rPr>
                      <w:noProof/>
                      <w:lang w:val="ro-RO"/>
                    </w:rPr>
                  </w:pPr>
                  <w:r w:rsidRPr="00D22496">
                    <w:rPr>
                      <w:noProof/>
                      <w:lang w:val="ro-RO"/>
                    </w:rPr>
                    <w:t>—</w:t>
                  </w:r>
                </w:p>
              </w:tc>
              <w:tc>
                <w:tcPr>
                  <w:tcW w:w="3728" w:type="dxa"/>
                  <w:hideMark/>
                </w:tcPr>
                <w:p w14:paraId="70007A50" w14:textId="77777777" w:rsidR="00692778" w:rsidRPr="00D22496" w:rsidRDefault="00692778">
                  <w:pPr>
                    <w:pStyle w:val="Paragraph"/>
                    <w:rPr>
                      <w:noProof/>
                      <w:lang w:val="ro-RO"/>
                    </w:rPr>
                  </w:pPr>
                  <w:r w:rsidRPr="00D22496">
                    <w:rPr>
                      <w:noProof/>
                      <w:lang w:val="ro-RO"/>
                    </w:rPr>
                    <w:t>o înălțime de minimum 28 mm, dar de maximum 45 mm, </w:t>
                  </w:r>
                </w:p>
              </w:tc>
            </w:tr>
          </w:tbl>
          <w:p w14:paraId="75B55D48" w14:textId="77777777" w:rsidR="00692778" w:rsidRPr="00D22496" w:rsidRDefault="00692778">
            <w:pPr>
              <w:pStyle w:val="Paragraph"/>
              <w:rPr>
                <w:noProof/>
                <w:lang w:val="ro-RO"/>
              </w:rPr>
            </w:pPr>
            <w:r w:rsidRPr="00D22496">
              <w:rPr>
                <w:noProof/>
                <w:lang w:val="ro-RO"/>
              </w:rPr>
              <w:t>utilizată la fabricarea plitelor cu inducție</w:t>
            </w:r>
          </w:p>
          <w:p w14:paraId="49C876D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A82D38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F9538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30572ED" w14:textId="77777777" w:rsidR="00692778" w:rsidRPr="00D22496" w:rsidRDefault="00692778">
            <w:pPr>
              <w:pStyle w:val="Paragraph"/>
              <w:rPr>
                <w:noProof/>
                <w:lang w:val="ro-RO"/>
              </w:rPr>
            </w:pPr>
            <w:r w:rsidRPr="00D22496">
              <w:rPr>
                <w:noProof/>
                <w:lang w:val="ro-RO"/>
              </w:rPr>
              <w:t>31.12.2027</w:t>
            </w:r>
          </w:p>
        </w:tc>
      </w:tr>
      <w:tr w:rsidR="00692778" w:rsidRPr="00D22496" w14:paraId="208A27B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DEEC6E" w14:textId="77777777" w:rsidR="00692778" w:rsidRPr="00D22496" w:rsidRDefault="00692778">
            <w:pPr>
              <w:pStyle w:val="Paragraph"/>
              <w:rPr>
                <w:noProof/>
                <w:lang w:val="ro-RO"/>
              </w:rPr>
            </w:pPr>
            <w:r w:rsidRPr="00D22496">
              <w:rPr>
                <w:noProof/>
                <w:lang w:val="ro-RO"/>
              </w:rPr>
              <w:t>0.6520</w:t>
            </w:r>
          </w:p>
        </w:tc>
        <w:tc>
          <w:tcPr>
            <w:tcW w:w="909" w:type="dxa"/>
            <w:tcBorders>
              <w:top w:val="single" w:sz="4" w:space="0" w:color="auto"/>
              <w:left w:val="single" w:sz="4" w:space="0" w:color="auto"/>
              <w:bottom w:val="single" w:sz="4" w:space="0" w:color="auto"/>
              <w:right w:val="single" w:sz="4" w:space="0" w:color="auto"/>
            </w:tcBorders>
            <w:hideMark/>
          </w:tcPr>
          <w:p w14:paraId="08212117"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79FF1CC2"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4AFF4187" w14:textId="77777777" w:rsidR="00692778" w:rsidRPr="00D22496" w:rsidRDefault="00692778">
            <w:pPr>
              <w:pStyle w:val="Paragraph"/>
              <w:rPr>
                <w:noProof/>
                <w:lang w:val="ro-RO"/>
              </w:rPr>
            </w:pPr>
            <w:r w:rsidRPr="00D22496">
              <w:rPr>
                <w:noProof/>
                <w:lang w:val="ro-RO"/>
              </w:rPr>
              <w:t>Ansamblu electronic constând în:</w:t>
            </w:r>
          </w:p>
          <w:tbl>
            <w:tblPr>
              <w:tblStyle w:val="Listdash"/>
              <w:tblW w:w="0" w:type="auto"/>
              <w:tblLayout w:type="fixed"/>
              <w:tblLook w:val="04A0" w:firstRow="1" w:lastRow="0" w:firstColumn="1" w:lastColumn="0" w:noHBand="0" w:noVBand="1"/>
            </w:tblPr>
            <w:tblGrid>
              <w:gridCol w:w="220"/>
              <w:gridCol w:w="3728"/>
            </w:tblGrid>
            <w:tr w:rsidR="00692778" w:rsidRPr="00D22496" w14:paraId="7325B697" w14:textId="77777777" w:rsidTr="0091713F">
              <w:tc>
                <w:tcPr>
                  <w:tcW w:w="220" w:type="dxa"/>
                  <w:hideMark/>
                </w:tcPr>
                <w:p w14:paraId="3D81A60B" w14:textId="77777777" w:rsidR="00692778" w:rsidRPr="00D22496" w:rsidRDefault="00692778">
                  <w:pPr>
                    <w:pStyle w:val="Paragraph"/>
                    <w:rPr>
                      <w:noProof/>
                      <w:lang w:val="ro-RO"/>
                    </w:rPr>
                  </w:pPr>
                  <w:r w:rsidRPr="00D22496">
                    <w:rPr>
                      <w:noProof/>
                      <w:lang w:val="ro-RO"/>
                    </w:rPr>
                    <w:t>—</w:t>
                  </w:r>
                </w:p>
              </w:tc>
              <w:tc>
                <w:tcPr>
                  <w:tcW w:w="3728" w:type="dxa"/>
                  <w:hideMark/>
                </w:tcPr>
                <w:p w14:paraId="31CBD135" w14:textId="77777777" w:rsidR="00692778" w:rsidRPr="00D22496" w:rsidRDefault="00692778">
                  <w:pPr>
                    <w:pStyle w:val="Paragraph"/>
                    <w:rPr>
                      <w:noProof/>
                      <w:lang w:val="ro-RO"/>
                    </w:rPr>
                  </w:pPr>
                  <w:r w:rsidRPr="00D22496">
                    <w:rPr>
                      <w:noProof/>
                      <w:lang w:val="ro-RO"/>
                    </w:rPr>
                    <w:t>un microprocesor,</w:t>
                  </w:r>
                </w:p>
              </w:tc>
            </w:tr>
            <w:tr w:rsidR="00692778" w:rsidRPr="00D22496" w14:paraId="27940FC2" w14:textId="77777777" w:rsidTr="0091713F">
              <w:tc>
                <w:tcPr>
                  <w:tcW w:w="220" w:type="dxa"/>
                  <w:hideMark/>
                </w:tcPr>
                <w:p w14:paraId="08DAC4FB" w14:textId="77777777" w:rsidR="00692778" w:rsidRPr="00D22496" w:rsidRDefault="00692778">
                  <w:pPr>
                    <w:pStyle w:val="Paragraph"/>
                    <w:rPr>
                      <w:noProof/>
                      <w:lang w:val="ro-RO"/>
                    </w:rPr>
                  </w:pPr>
                  <w:r w:rsidRPr="00D22496">
                    <w:rPr>
                      <w:noProof/>
                      <w:lang w:val="ro-RO"/>
                    </w:rPr>
                    <w:t>—</w:t>
                  </w:r>
                </w:p>
              </w:tc>
              <w:tc>
                <w:tcPr>
                  <w:tcW w:w="3728" w:type="dxa"/>
                  <w:hideMark/>
                </w:tcPr>
                <w:p w14:paraId="4BC38A0E" w14:textId="77777777" w:rsidR="00692778" w:rsidRPr="00D22496" w:rsidRDefault="00692778">
                  <w:pPr>
                    <w:pStyle w:val="Paragraph"/>
                    <w:rPr>
                      <w:noProof/>
                      <w:lang w:val="ro-RO"/>
                    </w:rPr>
                  </w:pPr>
                  <w:r w:rsidRPr="00D22496">
                    <w:rPr>
                      <w:noProof/>
                      <w:lang w:val="ro-RO"/>
                    </w:rPr>
                    <w:t>indicatori cu diode electroluminiscente (LED) sau cu ecran cu cristale lichide (LCD),</w:t>
                  </w:r>
                </w:p>
              </w:tc>
            </w:tr>
            <w:tr w:rsidR="00692778" w:rsidRPr="00D22496" w14:paraId="44302E3D" w14:textId="77777777" w:rsidTr="0091713F">
              <w:tc>
                <w:tcPr>
                  <w:tcW w:w="220" w:type="dxa"/>
                  <w:hideMark/>
                </w:tcPr>
                <w:p w14:paraId="762D42B1" w14:textId="77777777" w:rsidR="00692778" w:rsidRPr="00D22496" w:rsidRDefault="00692778">
                  <w:pPr>
                    <w:pStyle w:val="Paragraph"/>
                    <w:rPr>
                      <w:noProof/>
                      <w:lang w:val="ro-RO"/>
                    </w:rPr>
                  </w:pPr>
                  <w:r w:rsidRPr="00D22496">
                    <w:rPr>
                      <w:noProof/>
                      <w:lang w:val="ro-RO"/>
                    </w:rPr>
                    <w:t>—</w:t>
                  </w:r>
                </w:p>
              </w:tc>
              <w:tc>
                <w:tcPr>
                  <w:tcW w:w="3728" w:type="dxa"/>
                  <w:hideMark/>
                </w:tcPr>
                <w:p w14:paraId="41646980" w14:textId="77777777" w:rsidR="00692778" w:rsidRPr="00D22496" w:rsidRDefault="00692778">
                  <w:pPr>
                    <w:pStyle w:val="Paragraph"/>
                    <w:rPr>
                      <w:noProof/>
                      <w:lang w:val="ro-RO"/>
                    </w:rPr>
                  </w:pPr>
                  <w:r w:rsidRPr="00D22496">
                    <w:rPr>
                      <w:noProof/>
                      <w:lang w:val="ro-RO"/>
                    </w:rPr>
                    <w:t>componente electronice montate pe un circuit imprimat,</w:t>
                  </w:r>
                </w:p>
              </w:tc>
            </w:tr>
          </w:tbl>
          <w:p w14:paraId="076AB2BB" w14:textId="77777777" w:rsidR="00692778" w:rsidRPr="00D22496" w:rsidRDefault="00692778">
            <w:pPr>
              <w:pStyle w:val="Paragraph"/>
              <w:rPr>
                <w:noProof/>
                <w:lang w:val="ro-RO"/>
              </w:rPr>
            </w:pPr>
            <w:r w:rsidRPr="00D22496">
              <w:rPr>
                <w:noProof/>
                <w:lang w:val="ro-RO"/>
              </w:rPr>
              <w:t>utilizat la fabricarea produselor încastrabile de la  codurile NC  8514 20 80, 8516 50 00 și 8516 60 80  </w:t>
            </w:r>
          </w:p>
          <w:p w14:paraId="235757D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8D2D8B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BD16C26"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C2EF56D" w14:textId="77777777" w:rsidR="00692778" w:rsidRPr="00D22496" w:rsidRDefault="00692778">
            <w:pPr>
              <w:pStyle w:val="Paragraph"/>
              <w:rPr>
                <w:noProof/>
                <w:lang w:val="ro-RO"/>
              </w:rPr>
            </w:pPr>
            <w:r w:rsidRPr="00D22496">
              <w:rPr>
                <w:noProof/>
                <w:lang w:val="ro-RO"/>
              </w:rPr>
              <w:t>31.12.2024</w:t>
            </w:r>
          </w:p>
        </w:tc>
      </w:tr>
      <w:tr w:rsidR="00692778" w:rsidRPr="00D22496" w14:paraId="2F944F3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23995C" w14:textId="77777777" w:rsidR="00692778" w:rsidRPr="00D22496" w:rsidRDefault="00692778">
            <w:pPr>
              <w:pStyle w:val="Paragraph"/>
              <w:rPr>
                <w:noProof/>
                <w:lang w:val="ro-RO"/>
              </w:rPr>
            </w:pPr>
            <w:r w:rsidRPr="00D22496">
              <w:rPr>
                <w:noProof/>
                <w:lang w:val="ro-RO"/>
              </w:rPr>
              <w:t>0.8406</w:t>
            </w:r>
          </w:p>
        </w:tc>
        <w:tc>
          <w:tcPr>
            <w:tcW w:w="909" w:type="dxa"/>
            <w:tcBorders>
              <w:top w:val="single" w:sz="4" w:space="0" w:color="auto"/>
              <w:left w:val="single" w:sz="4" w:space="0" w:color="auto"/>
              <w:bottom w:val="single" w:sz="4" w:space="0" w:color="auto"/>
              <w:right w:val="single" w:sz="4" w:space="0" w:color="auto"/>
            </w:tcBorders>
            <w:hideMark/>
          </w:tcPr>
          <w:p w14:paraId="43BF497F"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1C735658" w14:textId="77777777" w:rsidR="00692778" w:rsidRPr="00D22496" w:rsidRDefault="00692778">
            <w:pPr>
              <w:pStyle w:val="Paragraph"/>
              <w:jc w:val="center"/>
              <w:rPr>
                <w:noProof/>
                <w:lang w:val="ro-RO"/>
              </w:rPr>
            </w:pPr>
            <w:r w:rsidRPr="00D22496">
              <w:rPr>
                <w:noProof/>
                <w:lang w:val="ro-RO"/>
              </w:rPr>
              <w:t>63</w:t>
            </w:r>
          </w:p>
        </w:tc>
        <w:tc>
          <w:tcPr>
            <w:tcW w:w="4088" w:type="dxa"/>
            <w:tcBorders>
              <w:top w:val="single" w:sz="4" w:space="0" w:color="auto"/>
              <w:left w:val="single" w:sz="4" w:space="0" w:color="auto"/>
              <w:bottom w:val="single" w:sz="4" w:space="0" w:color="auto"/>
              <w:right w:val="single" w:sz="4" w:space="0" w:color="auto"/>
            </w:tcBorders>
            <w:hideMark/>
          </w:tcPr>
          <w:p w14:paraId="0FC43335" w14:textId="77777777" w:rsidR="00692778" w:rsidRPr="00D22496" w:rsidRDefault="00692778">
            <w:pPr>
              <w:pStyle w:val="Paragraph"/>
              <w:rPr>
                <w:noProof/>
                <w:lang w:val="ro-RO"/>
              </w:rPr>
            </w:pPr>
            <w:r w:rsidRPr="00D22496">
              <w:rPr>
                <w:noProof/>
                <w:lang w:val="ro-RO"/>
              </w:rPr>
              <w:t>Unitate de control care este o placă de circuite imprimate, având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55BF3308" w14:textId="77777777" w:rsidTr="0091713F">
              <w:tc>
                <w:tcPr>
                  <w:tcW w:w="220" w:type="dxa"/>
                  <w:hideMark/>
                </w:tcPr>
                <w:p w14:paraId="74ED256F" w14:textId="77777777" w:rsidR="00692778" w:rsidRPr="00D22496" w:rsidRDefault="00692778">
                  <w:pPr>
                    <w:pStyle w:val="Paragraph"/>
                    <w:rPr>
                      <w:noProof/>
                      <w:lang w:val="ro-RO"/>
                    </w:rPr>
                  </w:pPr>
                  <w:r w:rsidRPr="00D22496">
                    <w:rPr>
                      <w:noProof/>
                      <w:lang w:val="ro-RO"/>
                    </w:rPr>
                    <w:t>—</w:t>
                  </w:r>
                </w:p>
              </w:tc>
              <w:tc>
                <w:tcPr>
                  <w:tcW w:w="3728" w:type="dxa"/>
                  <w:hideMark/>
                </w:tcPr>
                <w:p w14:paraId="48C20178" w14:textId="77777777" w:rsidR="00692778" w:rsidRPr="00D22496" w:rsidRDefault="00692778">
                  <w:pPr>
                    <w:pStyle w:val="Paragraph"/>
                    <w:rPr>
                      <w:noProof/>
                      <w:lang w:val="ro-RO"/>
                    </w:rPr>
                  </w:pPr>
                  <w:r w:rsidRPr="00D22496">
                    <w:rPr>
                      <w:noProof/>
                      <w:lang w:val="ro-RO"/>
                    </w:rPr>
                    <w:t>un microprocesor,</w:t>
                  </w:r>
                </w:p>
              </w:tc>
            </w:tr>
            <w:tr w:rsidR="00692778" w:rsidRPr="00D22496" w14:paraId="422F7164" w14:textId="77777777" w:rsidTr="0091713F">
              <w:tc>
                <w:tcPr>
                  <w:tcW w:w="220" w:type="dxa"/>
                  <w:hideMark/>
                </w:tcPr>
                <w:p w14:paraId="23159CF7" w14:textId="77777777" w:rsidR="00692778" w:rsidRPr="00D22496" w:rsidRDefault="00692778">
                  <w:pPr>
                    <w:pStyle w:val="Paragraph"/>
                    <w:rPr>
                      <w:noProof/>
                      <w:lang w:val="ro-RO"/>
                    </w:rPr>
                  </w:pPr>
                  <w:r w:rsidRPr="00D22496">
                    <w:rPr>
                      <w:noProof/>
                      <w:lang w:val="ro-RO"/>
                    </w:rPr>
                    <w:t>—</w:t>
                  </w:r>
                </w:p>
              </w:tc>
              <w:tc>
                <w:tcPr>
                  <w:tcW w:w="3728" w:type="dxa"/>
                  <w:hideMark/>
                </w:tcPr>
                <w:p w14:paraId="0F336828" w14:textId="77777777" w:rsidR="00692778" w:rsidRPr="00D22496" w:rsidRDefault="00692778">
                  <w:pPr>
                    <w:pStyle w:val="Paragraph"/>
                    <w:rPr>
                      <w:noProof/>
                      <w:lang w:val="ro-RO"/>
                    </w:rPr>
                  </w:pPr>
                  <w:r w:rsidRPr="00D22496">
                    <w:rPr>
                      <w:noProof/>
                      <w:lang w:val="ro-RO"/>
                    </w:rPr>
                    <w:t>doi conectori,</w:t>
                  </w:r>
                </w:p>
              </w:tc>
            </w:tr>
            <w:tr w:rsidR="00692778" w:rsidRPr="00D22496" w14:paraId="64CA2652" w14:textId="77777777" w:rsidTr="0091713F">
              <w:tc>
                <w:tcPr>
                  <w:tcW w:w="220" w:type="dxa"/>
                  <w:hideMark/>
                </w:tcPr>
                <w:p w14:paraId="311DDF46" w14:textId="77777777" w:rsidR="00692778" w:rsidRPr="00D22496" w:rsidRDefault="00692778">
                  <w:pPr>
                    <w:pStyle w:val="Paragraph"/>
                    <w:rPr>
                      <w:noProof/>
                      <w:lang w:val="ro-RO"/>
                    </w:rPr>
                  </w:pPr>
                  <w:r w:rsidRPr="00D22496">
                    <w:rPr>
                      <w:noProof/>
                      <w:lang w:val="ro-RO"/>
                    </w:rPr>
                    <w:t>—</w:t>
                  </w:r>
                </w:p>
              </w:tc>
              <w:tc>
                <w:tcPr>
                  <w:tcW w:w="3728" w:type="dxa"/>
                  <w:hideMark/>
                </w:tcPr>
                <w:p w14:paraId="620B4104" w14:textId="77777777" w:rsidR="00692778" w:rsidRPr="00D22496" w:rsidRDefault="00692778">
                  <w:pPr>
                    <w:pStyle w:val="Paragraph"/>
                    <w:rPr>
                      <w:noProof/>
                      <w:lang w:val="ro-RO"/>
                    </w:rPr>
                  </w:pPr>
                  <w:r w:rsidRPr="00D22496">
                    <w:rPr>
                      <w:noProof/>
                      <w:lang w:val="ro-RO"/>
                    </w:rPr>
                    <w:t>o tensiune de alimentare de minimum 215 V, dar de maximum 245 V,</w:t>
                  </w:r>
                </w:p>
              </w:tc>
            </w:tr>
            <w:tr w:rsidR="00692778" w:rsidRPr="00D22496" w14:paraId="664F40AD" w14:textId="77777777" w:rsidTr="0091713F">
              <w:tc>
                <w:tcPr>
                  <w:tcW w:w="220" w:type="dxa"/>
                  <w:hideMark/>
                </w:tcPr>
                <w:p w14:paraId="3A2CF8E6" w14:textId="77777777" w:rsidR="00692778" w:rsidRPr="00D22496" w:rsidRDefault="00692778">
                  <w:pPr>
                    <w:pStyle w:val="Paragraph"/>
                    <w:rPr>
                      <w:noProof/>
                      <w:lang w:val="ro-RO"/>
                    </w:rPr>
                  </w:pPr>
                  <w:r w:rsidRPr="00D22496">
                    <w:rPr>
                      <w:noProof/>
                      <w:lang w:val="ro-RO"/>
                    </w:rPr>
                    <w:t>—</w:t>
                  </w:r>
                </w:p>
              </w:tc>
              <w:tc>
                <w:tcPr>
                  <w:tcW w:w="3728" w:type="dxa"/>
                  <w:hideMark/>
                </w:tcPr>
                <w:p w14:paraId="6A55529D" w14:textId="77777777" w:rsidR="00692778" w:rsidRPr="00D22496" w:rsidRDefault="00692778">
                  <w:pPr>
                    <w:pStyle w:val="Paragraph"/>
                    <w:rPr>
                      <w:noProof/>
                      <w:lang w:val="ro-RO"/>
                    </w:rPr>
                  </w:pPr>
                  <w:r w:rsidRPr="00D22496">
                    <w:rPr>
                      <w:noProof/>
                      <w:lang w:val="ro-RO"/>
                    </w:rPr>
                    <w:t>fără carcasă,</w:t>
                  </w:r>
                </w:p>
              </w:tc>
            </w:tr>
            <w:tr w:rsidR="00692778" w:rsidRPr="00D22496" w14:paraId="45973CFB" w14:textId="77777777" w:rsidTr="0091713F">
              <w:tc>
                <w:tcPr>
                  <w:tcW w:w="220" w:type="dxa"/>
                  <w:hideMark/>
                </w:tcPr>
                <w:p w14:paraId="09711F6B" w14:textId="77777777" w:rsidR="00692778" w:rsidRPr="00D22496" w:rsidRDefault="00692778">
                  <w:pPr>
                    <w:pStyle w:val="Paragraph"/>
                    <w:rPr>
                      <w:noProof/>
                      <w:lang w:val="ro-RO"/>
                    </w:rPr>
                  </w:pPr>
                  <w:r w:rsidRPr="00D22496">
                    <w:rPr>
                      <w:noProof/>
                      <w:lang w:val="ro-RO"/>
                    </w:rPr>
                    <w:t>—</w:t>
                  </w:r>
                </w:p>
              </w:tc>
              <w:tc>
                <w:tcPr>
                  <w:tcW w:w="3728" w:type="dxa"/>
                  <w:hideMark/>
                </w:tcPr>
                <w:p w14:paraId="53CEF4EE" w14:textId="77777777" w:rsidR="00692778" w:rsidRPr="00D22496" w:rsidRDefault="00692778">
                  <w:pPr>
                    <w:pStyle w:val="Paragraph"/>
                    <w:rPr>
                      <w:noProof/>
                      <w:lang w:val="ro-RO"/>
                    </w:rPr>
                  </w:pPr>
                  <w:r w:rsidRPr="00D22496">
                    <w:rPr>
                      <w:noProof/>
                      <w:lang w:val="ro-RO"/>
                    </w:rPr>
                    <w:t>o lungime de minimum 100 mm, dar de maximum 120 mm,</w:t>
                  </w:r>
                </w:p>
              </w:tc>
            </w:tr>
            <w:tr w:rsidR="00692778" w:rsidRPr="00D22496" w14:paraId="2B5AA512" w14:textId="77777777" w:rsidTr="0091713F">
              <w:tc>
                <w:tcPr>
                  <w:tcW w:w="220" w:type="dxa"/>
                  <w:hideMark/>
                </w:tcPr>
                <w:p w14:paraId="560B3FF3" w14:textId="77777777" w:rsidR="00692778" w:rsidRPr="00D22496" w:rsidRDefault="00692778">
                  <w:pPr>
                    <w:pStyle w:val="Paragraph"/>
                    <w:rPr>
                      <w:noProof/>
                      <w:lang w:val="ro-RO"/>
                    </w:rPr>
                  </w:pPr>
                  <w:r w:rsidRPr="00D22496">
                    <w:rPr>
                      <w:noProof/>
                      <w:lang w:val="ro-RO"/>
                    </w:rPr>
                    <w:t>—</w:t>
                  </w:r>
                </w:p>
              </w:tc>
              <w:tc>
                <w:tcPr>
                  <w:tcW w:w="3728" w:type="dxa"/>
                  <w:hideMark/>
                </w:tcPr>
                <w:p w14:paraId="08A13428" w14:textId="77777777" w:rsidR="00692778" w:rsidRPr="00D22496" w:rsidRDefault="00692778">
                  <w:pPr>
                    <w:pStyle w:val="Paragraph"/>
                    <w:rPr>
                      <w:noProof/>
                      <w:lang w:val="ro-RO"/>
                    </w:rPr>
                  </w:pPr>
                  <w:r w:rsidRPr="00D22496">
                    <w:rPr>
                      <w:noProof/>
                      <w:lang w:val="ro-RO"/>
                    </w:rPr>
                    <w:t>o lățime de minimum 40 mm, dar de maximum 50 mm și</w:t>
                  </w:r>
                </w:p>
              </w:tc>
            </w:tr>
            <w:tr w:rsidR="00692778" w:rsidRPr="00D22496" w14:paraId="46B4B265" w14:textId="77777777" w:rsidTr="0091713F">
              <w:tc>
                <w:tcPr>
                  <w:tcW w:w="220" w:type="dxa"/>
                  <w:hideMark/>
                </w:tcPr>
                <w:p w14:paraId="4F7B6267" w14:textId="77777777" w:rsidR="00692778" w:rsidRPr="00D22496" w:rsidRDefault="00692778">
                  <w:pPr>
                    <w:pStyle w:val="Paragraph"/>
                    <w:rPr>
                      <w:noProof/>
                      <w:lang w:val="ro-RO"/>
                    </w:rPr>
                  </w:pPr>
                  <w:r w:rsidRPr="00D22496">
                    <w:rPr>
                      <w:noProof/>
                      <w:lang w:val="ro-RO"/>
                    </w:rPr>
                    <w:t>—</w:t>
                  </w:r>
                </w:p>
              </w:tc>
              <w:tc>
                <w:tcPr>
                  <w:tcW w:w="3728" w:type="dxa"/>
                  <w:hideMark/>
                </w:tcPr>
                <w:p w14:paraId="4B7AF278" w14:textId="77777777" w:rsidR="00692778" w:rsidRPr="00D22496" w:rsidRDefault="00692778">
                  <w:pPr>
                    <w:pStyle w:val="Paragraph"/>
                    <w:rPr>
                      <w:noProof/>
                      <w:lang w:val="ro-RO"/>
                    </w:rPr>
                  </w:pPr>
                  <w:r w:rsidRPr="00D22496">
                    <w:rPr>
                      <w:noProof/>
                      <w:lang w:val="ro-RO"/>
                    </w:rPr>
                    <w:t>o înălțime de minimum 20 mm, dar de maximum 30 mm,</w:t>
                  </w:r>
                </w:p>
              </w:tc>
            </w:tr>
          </w:tbl>
          <w:p w14:paraId="1D2CAD80" w14:textId="77777777" w:rsidR="00692778" w:rsidRPr="00D22496" w:rsidRDefault="00692778">
            <w:pPr>
              <w:pStyle w:val="Paragraph"/>
              <w:rPr>
                <w:noProof/>
                <w:lang w:val="ro-RO"/>
              </w:rPr>
            </w:pPr>
            <w:r w:rsidRPr="00D22496">
              <w:rPr>
                <w:noProof/>
                <w:lang w:val="ro-RO"/>
              </w:rPr>
              <w:t>utilizată la fabricarea frigiderelor</w:t>
            </w:r>
          </w:p>
          <w:p w14:paraId="5608D50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BE22D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F7DF1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37390C" w14:textId="77777777" w:rsidR="00692778" w:rsidRPr="00D22496" w:rsidRDefault="00692778">
            <w:pPr>
              <w:pStyle w:val="Paragraph"/>
              <w:rPr>
                <w:noProof/>
                <w:lang w:val="ro-RO"/>
              </w:rPr>
            </w:pPr>
            <w:r w:rsidRPr="00D22496">
              <w:rPr>
                <w:noProof/>
                <w:lang w:val="ro-RO"/>
              </w:rPr>
              <w:t>31.12.2027</w:t>
            </w:r>
          </w:p>
        </w:tc>
      </w:tr>
      <w:tr w:rsidR="00692778" w:rsidRPr="00D22496" w14:paraId="378447F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7AF99E4" w14:textId="77777777" w:rsidR="00692778" w:rsidRPr="00D22496" w:rsidRDefault="00692778">
            <w:pPr>
              <w:pStyle w:val="Paragraph"/>
              <w:rPr>
                <w:noProof/>
                <w:lang w:val="ro-RO"/>
              </w:rPr>
            </w:pPr>
            <w:r w:rsidRPr="00D22496">
              <w:rPr>
                <w:noProof/>
                <w:lang w:val="ro-RO"/>
              </w:rPr>
              <w:t>0.7171</w:t>
            </w:r>
          </w:p>
        </w:tc>
        <w:tc>
          <w:tcPr>
            <w:tcW w:w="909" w:type="dxa"/>
            <w:tcBorders>
              <w:top w:val="single" w:sz="4" w:space="0" w:color="auto"/>
              <w:left w:val="single" w:sz="4" w:space="0" w:color="auto"/>
              <w:bottom w:val="single" w:sz="4" w:space="0" w:color="auto"/>
              <w:right w:val="single" w:sz="4" w:space="0" w:color="auto"/>
            </w:tcBorders>
            <w:hideMark/>
          </w:tcPr>
          <w:p w14:paraId="56AFA06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2AA9BB28" w14:textId="77777777" w:rsidR="00692778" w:rsidRPr="00D22496" w:rsidRDefault="00692778">
            <w:pPr>
              <w:pStyle w:val="Paragraph"/>
              <w:jc w:val="center"/>
              <w:rPr>
                <w:noProof/>
                <w:lang w:val="ro-RO"/>
              </w:rPr>
            </w:pPr>
            <w:r w:rsidRPr="00D22496">
              <w:rPr>
                <w:noProof/>
                <w:lang w:val="ro-RO"/>
              </w:rPr>
              <w:t>75</w:t>
            </w:r>
          </w:p>
        </w:tc>
        <w:tc>
          <w:tcPr>
            <w:tcW w:w="4088" w:type="dxa"/>
            <w:tcBorders>
              <w:top w:val="single" w:sz="4" w:space="0" w:color="auto"/>
              <w:left w:val="single" w:sz="4" w:space="0" w:color="auto"/>
              <w:bottom w:val="single" w:sz="4" w:space="0" w:color="auto"/>
              <w:right w:val="single" w:sz="4" w:space="0" w:color="auto"/>
            </w:tcBorders>
            <w:hideMark/>
          </w:tcPr>
          <w:p w14:paraId="4C7DAD4B" w14:textId="77777777" w:rsidR="00692778" w:rsidRPr="00D22496" w:rsidRDefault="00692778">
            <w:pPr>
              <w:pStyle w:val="Paragraph"/>
              <w:rPr>
                <w:noProof/>
                <w:lang w:val="ro-RO"/>
              </w:rPr>
            </w:pPr>
            <w:r w:rsidRPr="00D22496">
              <w:rPr>
                <w:noProof/>
                <w:lang w:val="ro-RO"/>
              </w:rPr>
              <w:t>Unitate de comandă pentru accesul fără cheie la vehicul și pornirea vehiculului, cu aparat electric de comutare, într-o carcasă din material plastic, pentru o tensiune de 12 V, cu sau fără:</w:t>
            </w:r>
          </w:p>
          <w:tbl>
            <w:tblPr>
              <w:tblStyle w:val="Listdash"/>
              <w:tblW w:w="0" w:type="auto"/>
              <w:tblLayout w:type="fixed"/>
              <w:tblLook w:val="04A0" w:firstRow="1" w:lastRow="0" w:firstColumn="1" w:lastColumn="0" w:noHBand="0" w:noVBand="1"/>
            </w:tblPr>
            <w:tblGrid>
              <w:gridCol w:w="220"/>
              <w:gridCol w:w="1287"/>
            </w:tblGrid>
            <w:tr w:rsidR="00692778" w:rsidRPr="00D22496" w14:paraId="63F451E4" w14:textId="77777777" w:rsidTr="0091713F">
              <w:tc>
                <w:tcPr>
                  <w:tcW w:w="220" w:type="dxa"/>
                  <w:hideMark/>
                </w:tcPr>
                <w:p w14:paraId="0C6E0631" w14:textId="77777777" w:rsidR="00692778" w:rsidRPr="00D22496" w:rsidRDefault="00692778">
                  <w:pPr>
                    <w:pStyle w:val="Paragraph"/>
                    <w:rPr>
                      <w:noProof/>
                      <w:lang w:val="ro-RO"/>
                    </w:rPr>
                  </w:pPr>
                  <w:r w:rsidRPr="00D22496">
                    <w:rPr>
                      <w:noProof/>
                      <w:lang w:val="ro-RO"/>
                    </w:rPr>
                    <w:t>—</w:t>
                  </w:r>
                </w:p>
              </w:tc>
              <w:tc>
                <w:tcPr>
                  <w:tcW w:w="1287" w:type="dxa"/>
                  <w:hideMark/>
                </w:tcPr>
                <w:p w14:paraId="73F04783" w14:textId="77777777" w:rsidR="00692778" w:rsidRPr="00D22496" w:rsidRDefault="00692778">
                  <w:pPr>
                    <w:pStyle w:val="Paragraph"/>
                    <w:rPr>
                      <w:noProof/>
                      <w:lang w:val="ro-RO"/>
                    </w:rPr>
                  </w:pPr>
                  <w:r w:rsidRPr="00D22496">
                    <w:rPr>
                      <w:noProof/>
                      <w:lang w:val="ro-RO"/>
                    </w:rPr>
                    <w:t>o antenă,</w:t>
                  </w:r>
                </w:p>
              </w:tc>
            </w:tr>
            <w:tr w:rsidR="00692778" w:rsidRPr="00D22496" w14:paraId="4E3E7AC5" w14:textId="77777777" w:rsidTr="0091713F">
              <w:tc>
                <w:tcPr>
                  <w:tcW w:w="220" w:type="dxa"/>
                  <w:hideMark/>
                </w:tcPr>
                <w:p w14:paraId="2EF687D9" w14:textId="77777777" w:rsidR="00692778" w:rsidRPr="00D22496" w:rsidRDefault="00692778">
                  <w:pPr>
                    <w:pStyle w:val="Paragraph"/>
                    <w:rPr>
                      <w:noProof/>
                      <w:lang w:val="ro-RO"/>
                    </w:rPr>
                  </w:pPr>
                  <w:r w:rsidRPr="00D22496">
                    <w:rPr>
                      <w:noProof/>
                      <w:lang w:val="ro-RO"/>
                    </w:rPr>
                    <w:t>—</w:t>
                  </w:r>
                </w:p>
              </w:tc>
              <w:tc>
                <w:tcPr>
                  <w:tcW w:w="1287" w:type="dxa"/>
                  <w:hideMark/>
                </w:tcPr>
                <w:p w14:paraId="42C65883" w14:textId="77777777" w:rsidR="00692778" w:rsidRPr="00D22496" w:rsidRDefault="00692778">
                  <w:pPr>
                    <w:pStyle w:val="Paragraph"/>
                    <w:rPr>
                      <w:noProof/>
                      <w:lang w:val="ro-RO"/>
                    </w:rPr>
                  </w:pPr>
                  <w:r w:rsidRPr="00D22496">
                    <w:rPr>
                      <w:noProof/>
                      <w:lang w:val="ro-RO"/>
                    </w:rPr>
                    <w:t>un conector,</w:t>
                  </w:r>
                </w:p>
              </w:tc>
            </w:tr>
            <w:tr w:rsidR="00692778" w:rsidRPr="00D22496" w14:paraId="3674209F" w14:textId="77777777" w:rsidTr="0091713F">
              <w:tc>
                <w:tcPr>
                  <w:tcW w:w="220" w:type="dxa"/>
                  <w:hideMark/>
                </w:tcPr>
                <w:p w14:paraId="4DF8C7F5" w14:textId="77777777" w:rsidR="00692778" w:rsidRPr="00D22496" w:rsidRDefault="00692778">
                  <w:pPr>
                    <w:pStyle w:val="Paragraph"/>
                    <w:rPr>
                      <w:noProof/>
                      <w:lang w:val="ro-RO"/>
                    </w:rPr>
                  </w:pPr>
                  <w:r w:rsidRPr="00D22496">
                    <w:rPr>
                      <w:noProof/>
                      <w:lang w:val="ro-RO"/>
                    </w:rPr>
                    <w:t>—</w:t>
                  </w:r>
                </w:p>
              </w:tc>
              <w:tc>
                <w:tcPr>
                  <w:tcW w:w="1287" w:type="dxa"/>
                  <w:hideMark/>
                </w:tcPr>
                <w:p w14:paraId="5C1BED86" w14:textId="77777777" w:rsidR="00692778" w:rsidRPr="00D22496" w:rsidRDefault="00692778">
                  <w:pPr>
                    <w:pStyle w:val="Paragraph"/>
                    <w:rPr>
                      <w:noProof/>
                      <w:lang w:val="ro-RO"/>
                    </w:rPr>
                  </w:pPr>
                  <w:r w:rsidRPr="00D22496">
                    <w:rPr>
                      <w:noProof/>
                      <w:lang w:val="ro-RO"/>
                    </w:rPr>
                    <w:t>un suport de metal,</w:t>
                  </w:r>
                </w:p>
              </w:tc>
            </w:tr>
          </w:tbl>
          <w:p w14:paraId="20143FAB" w14:textId="77777777" w:rsidR="00692778" w:rsidRPr="00D22496" w:rsidRDefault="00692778">
            <w:pPr>
              <w:pStyle w:val="Paragraph"/>
              <w:rPr>
                <w:noProof/>
                <w:lang w:val="ro-RO"/>
              </w:rPr>
            </w:pPr>
            <w:r w:rsidRPr="00D22496">
              <w:rPr>
                <w:noProof/>
                <w:lang w:val="ro-RO"/>
              </w:rPr>
              <w:t>pentru utilizare la fabricarea mărfurilor de la capitolul 87</w:t>
            </w:r>
          </w:p>
          <w:p w14:paraId="43DB36A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BCD3D2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AEC9E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B8424CB" w14:textId="77777777" w:rsidR="00692778" w:rsidRPr="00D22496" w:rsidRDefault="00692778">
            <w:pPr>
              <w:pStyle w:val="Paragraph"/>
              <w:rPr>
                <w:noProof/>
                <w:lang w:val="ro-RO"/>
              </w:rPr>
            </w:pPr>
            <w:r w:rsidRPr="00D22496">
              <w:rPr>
                <w:noProof/>
                <w:lang w:val="ro-RO"/>
              </w:rPr>
              <w:t>31.12.2024</w:t>
            </w:r>
          </w:p>
        </w:tc>
      </w:tr>
      <w:tr w:rsidR="00692778" w:rsidRPr="00D22496" w14:paraId="78E4616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CA1F8E" w14:textId="77777777" w:rsidR="00692778" w:rsidRPr="00D22496" w:rsidRDefault="00692778">
            <w:pPr>
              <w:pStyle w:val="Paragraph"/>
              <w:rPr>
                <w:noProof/>
                <w:lang w:val="ro-RO"/>
              </w:rPr>
            </w:pPr>
            <w:r w:rsidRPr="00D22496">
              <w:rPr>
                <w:noProof/>
                <w:lang w:val="ro-RO"/>
              </w:rPr>
              <w:t>0.8132</w:t>
            </w:r>
          </w:p>
        </w:tc>
        <w:tc>
          <w:tcPr>
            <w:tcW w:w="909" w:type="dxa"/>
            <w:tcBorders>
              <w:top w:val="single" w:sz="4" w:space="0" w:color="auto"/>
              <w:left w:val="single" w:sz="4" w:space="0" w:color="auto"/>
              <w:bottom w:val="single" w:sz="4" w:space="0" w:color="auto"/>
              <w:right w:val="single" w:sz="4" w:space="0" w:color="auto"/>
            </w:tcBorders>
            <w:hideMark/>
          </w:tcPr>
          <w:p w14:paraId="2D296D58" w14:textId="77777777" w:rsidR="00692778" w:rsidRPr="00D22496" w:rsidRDefault="00692778">
            <w:pPr>
              <w:pStyle w:val="Paragraph"/>
              <w:jc w:val="right"/>
              <w:rPr>
                <w:noProof/>
                <w:lang w:val="ro-RO"/>
              </w:rPr>
            </w:pP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29548BE2"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2B871872" w14:textId="77777777" w:rsidR="00692778" w:rsidRPr="00D22496" w:rsidRDefault="00692778">
            <w:pPr>
              <w:pStyle w:val="Paragraph"/>
              <w:rPr>
                <w:noProof/>
                <w:lang w:val="ro-RO"/>
              </w:rPr>
            </w:pPr>
            <w:r w:rsidRPr="00D22496">
              <w:rPr>
                <w:noProof/>
                <w:lang w:val="ro-RO"/>
              </w:rPr>
              <w:t>Sistem de control al propulsiei cu minimum:</w:t>
            </w:r>
          </w:p>
          <w:tbl>
            <w:tblPr>
              <w:tblStyle w:val="Listdash"/>
              <w:tblW w:w="0" w:type="auto"/>
              <w:tblLayout w:type="fixed"/>
              <w:tblLook w:val="04A0" w:firstRow="1" w:lastRow="0" w:firstColumn="1" w:lastColumn="0" w:noHBand="0" w:noVBand="1"/>
            </w:tblPr>
            <w:tblGrid>
              <w:gridCol w:w="220"/>
              <w:gridCol w:w="3728"/>
            </w:tblGrid>
            <w:tr w:rsidR="00692778" w:rsidRPr="00D22496" w14:paraId="290D13EF" w14:textId="77777777" w:rsidTr="0091713F">
              <w:tc>
                <w:tcPr>
                  <w:tcW w:w="220" w:type="dxa"/>
                  <w:hideMark/>
                </w:tcPr>
                <w:p w14:paraId="78C1A1DB" w14:textId="77777777" w:rsidR="00692778" w:rsidRPr="00D22496" w:rsidRDefault="00692778">
                  <w:pPr>
                    <w:pStyle w:val="Paragraph"/>
                    <w:rPr>
                      <w:noProof/>
                      <w:lang w:val="ro-RO"/>
                    </w:rPr>
                  </w:pPr>
                  <w:r w:rsidRPr="00D22496">
                    <w:rPr>
                      <w:noProof/>
                      <w:lang w:val="ro-RO"/>
                    </w:rPr>
                    <w:t>—</w:t>
                  </w:r>
                </w:p>
              </w:tc>
              <w:tc>
                <w:tcPr>
                  <w:tcW w:w="3728" w:type="dxa"/>
                  <w:hideMark/>
                </w:tcPr>
                <w:p w14:paraId="376B4399" w14:textId="77777777" w:rsidR="00692778" w:rsidRPr="00D22496" w:rsidRDefault="00692778">
                  <w:pPr>
                    <w:pStyle w:val="Paragraph"/>
                    <w:rPr>
                      <w:noProof/>
                      <w:lang w:val="ro-RO"/>
                    </w:rPr>
                  </w:pPr>
                  <w:r w:rsidRPr="00D22496">
                    <w:rPr>
                      <w:noProof/>
                      <w:lang w:val="ro-RO"/>
                    </w:rPr>
                    <w:t>un invertor CC/CA,</w:t>
                  </w:r>
                </w:p>
              </w:tc>
            </w:tr>
            <w:tr w:rsidR="00692778" w:rsidRPr="00D22496" w14:paraId="387B5766" w14:textId="77777777" w:rsidTr="0091713F">
              <w:tc>
                <w:tcPr>
                  <w:tcW w:w="220" w:type="dxa"/>
                  <w:hideMark/>
                </w:tcPr>
                <w:p w14:paraId="75C27902" w14:textId="77777777" w:rsidR="00692778" w:rsidRPr="00D22496" w:rsidRDefault="00692778">
                  <w:pPr>
                    <w:pStyle w:val="Paragraph"/>
                    <w:rPr>
                      <w:noProof/>
                      <w:lang w:val="ro-RO"/>
                    </w:rPr>
                  </w:pPr>
                  <w:r w:rsidRPr="00D22496">
                    <w:rPr>
                      <w:noProof/>
                      <w:lang w:val="ro-RO"/>
                    </w:rPr>
                    <w:t>—</w:t>
                  </w:r>
                </w:p>
              </w:tc>
              <w:tc>
                <w:tcPr>
                  <w:tcW w:w="3728" w:type="dxa"/>
                  <w:hideMark/>
                </w:tcPr>
                <w:p w14:paraId="40A942FA" w14:textId="77777777" w:rsidR="00692778" w:rsidRPr="00D22496" w:rsidRDefault="00692778">
                  <w:pPr>
                    <w:pStyle w:val="Paragraph"/>
                    <w:rPr>
                      <w:noProof/>
                      <w:lang w:val="ro-RO"/>
                    </w:rPr>
                  </w:pPr>
                  <w:r w:rsidRPr="00D22496">
                    <w:rPr>
                      <w:noProof/>
                      <w:lang w:val="ro-RO"/>
                    </w:rPr>
                    <w:t>putere de ieșire de minimum 190 kW, dar de maximum 220 kW,</w:t>
                  </w:r>
                </w:p>
              </w:tc>
            </w:tr>
            <w:tr w:rsidR="00692778" w:rsidRPr="00D22496" w14:paraId="68E1FB72" w14:textId="77777777" w:rsidTr="0091713F">
              <w:tc>
                <w:tcPr>
                  <w:tcW w:w="220" w:type="dxa"/>
                  <w:hideMark/>
                </w:tcPr>
                <w:p w14:paraId="6ED4B114" w14:textId="77777777" w:rsidR="00692778" w:rsidRPr="00D22496" w:rsidRDefault="00692778">
                  <w:pPr>
                    <w:pStyle w:val="Paragraph"/>
                    <w:rPr>
                      <w:noProof/>
                      <w:lang w:val="ro-RO"/>
                    </w:rPr>
                  </w:pPr>
                  <w:r w:rsidRPr="00D22496">
                    <w:rPr>
                      <w:noProof/>
                      <w:lang w:val="ro-RO"/>
                    </w:rPr>
                    <w:t>—</w:t>
                  </w:r>
                </w:p>
              </w:tc>
              <w:tc>
                <w:tcPr>
                  <w:tcW w:w="3728" w:type="dxa"/>
                  <w:hideMark/>
                </w:tcPr>
                <w:p w14:paraId="709A41FA" w14:textId="77777777" w:rsidR="00692778" w:rsidRPr="00D22496" w:rsidRDefault="00692778">
                  <w:pPr>
                    <w:pStyle w:val="Paragraph"/>
                    <w:rPr>
                      <w:noProof/>
                      <w:lang w:val="ro-RO"/>
                    </w:rPr>
                  </w:pPr>
                  <w:r w:rsidRPr="00D22496">
                    <w:rPr>
                      <w:noProof/>
                      <w:lang w:val="ro-RO"/>
                    </w:rPr>
                    <w:t>circuite de înaltă tensiune cu interfețe CA și CC pentru conectarea unui motor de tracțiune, a unui generator și a unui sistem de stocare a energiei,</w:t>
                  </w:r>
                </w:p>
              </w:tc>
            </w:tr>
            <w:tr w:rsidR="00692778" w:rsidRPr="00D22496" w14:paraId="7FADF719" w14:textId="77777777" w:rsidTr="0091713F">
              <w:tc>
                <w:tcPr>
                  <w:tcW w:w="220" w:type="dxa"/>
                  <w:hideMark/>
                </w:tcPr>
                <w:p w14:paraId="40782658" w14:textId="77777777" w:rsidR="00692778" w:rsidRPr="00D22496" w:rsidRDefault="00692778">
                  <w:pPr>
                    <w:pStyle w:val="Paragraph"/>
                    <w:rPr>
                      <w:noProof/>
                      <w:lang w:val="ro-RO"/>
                    </w:rPr>
                  </w:pPr>
                  <w:r w:rsidRPr="00D22496">
                    <w:rPr>
                      <w:noProof/>
                      <w:lang w:val="ro-RO"/>
                    </w:rPr>
                    <w:t>—</w:t>
                  </w:r>
                </w:p>
              </w:tc>
              <w:tc>
                <w:tcPr>
                  <w:tcW w:w="3728" w:type="dxa"/>
                  <w:hideMark/>
                </w:tcPr>
                <w:p w14:paraId="5C63E751" w14:textId="77777777" w:rsidR="00692778" w:rsidRPr="00D22496" w:rsidRDefault="00692778">
                  <w:pPr>
                    <w:pStyle w:val="Paragraph"/>
                    <w:rPr>
                      <w:noProof/>
                      <w:lang w:val="ro-RO"/>
                    </w:rPr>
                  </w:pPr>
                  <w:r w:rsidRPr="00D22496">
                    <w:rPr>
                      <w:noProof/>
                      <w:lang w:val="ro-RO"/>
                    </w:rPr>
                    <w:t>control integral al tuturor funcțiilor sistemului de tracțiune al motorului și al generatorului,</w:t>
                  </w:r>
                </w:p>
              </w:tc>
            </w:tr>
            <w:tr w:rsidR="00692778" w:rsidRPr="00D22496" w14:paraId="5F19ED13" w14:textId="77777777" w:rsidTr="0091713F">
              <w:tc>
                <w:tcPr>
                  <w:tcW w:w="220" w:type="dxa"/>
                  <w:hideMark/>
                </w:tcPr>
                <w:p w14:paraId="4FED70C5" w14:textId="77777777" w:rsidR="00692778" w:rsidRPr="00D22496" w:rsidRDefault="00692778">
                  <w:pPr>
                    <w:pStyle w:val="Paragraph"/>
                    <w:rPr>
                      <w:noProof/>
                      <w:lang w:val="ro-RO"/>
                    </w:rPr>
                  </w:pPr>
                  <w:r w:rsidRPr="00D22496">
                    <w:rPr>
                      <w:noProof/>
                      <w:lang w:val="ro-RO"/>
                    </w:rPr>
                    <w:t>—</w:t>
                  </w:r>
                </w:p>
              </w:tc>
              <w:tc>
                <w:tcPr>
                  <w:tcW w:w="3728" w:type="dxa"/>
                  <w:hideMark/>
                </w:tcPr>
                <w:p w14:paraId="630C049D" w14:textId="77777777" w:rsidR="00692778" w:rsidRPr="00D22496" w:rsidRDefault="00692778">
                  <w:pPr>
                    <w:pStyle w:val="Paragraph"/>
                    <w:rPr>
                      <w:noProof/>
                      <w:lang w:val="ro-RO"/>
                    </w:rPr>
                  </w:pPr>
                  <w:r w:rsidRPr="00D22496">
                    <w:rPr>
                      <w:noProof/>
                      <w:lang w:val="ro-RO"/>
                    </w:rPr>
                    <w:t>interfață de comunicații CAN cu unitate de control a sistemului,</w:t>
                  </w:r>
                </w:p>
              </w:tc>
            </w:tr>
            <w:tr w:rsidR="00692778" w:rsidRPr="00D22496" w14:paraId="7DE69577" w14:textId="77777777" w:rsidTr="0091713F">
              <w:tc>
                <w:tcPr>
                  <w:tcW w:w="220" w:type="dxa"/>
                  <w:hideMark/>
                </w:tcPr>
                <w:p w14:paraId="00A8DD47" w14:textId="77777777" w:rsidR="00692778" w:rsidRPr="00D22496" w:rsidRDefault="00692778">
                  <w:pPr>
                    <w:pStyle w:val="Paragraph"/>
                    <w:rPr>
                      <w:noProof/>
                      <w:lang w:val="ro-RO"/>
                    </w:rPr>
                  </w:pPr>
                  <w:r w:rsidRPr="00D22496">
                    <w:rPr>
                      <w:noProof/>
                      <w:lang w:val="ro-RO"/>
                    </w:rPr>
                    <w:t>—</w:t>
                  </w:r>
                </w:p>
              </w:tc>
              <w:tc>
                <w:tcPr>
                  <w:tcW w:w="3728" w:type="dxa"/>
                  <w:hideMark/>
                </w:tcPr>
                <w:p w14:paraId="693DAB6E" w14:textId="77777777" w:rsidR="00692778" w:rsidRPr="00D22496" w:rsidRDefault="00692778">
                  <w:pPr>
                    <w:pStyle w:val="Paragraph"/>
                    <w:rPr>
                      <w:noProof/>
                      <w:lang w:val="ro-RO"/>
                    </w:rPr>
                  </w:pPr>
                  <w:r w:rsidRPr="00D22496">
                    <w:rPr>
                      <w:noProof/>
                      <w:lang w:val="ro-RO"/>
                    </w:rPr>
                    <w:t>sistem de răcire cu lichid,</w:t>
                  </w:r>
                </w:p>
              </w:tc>
            </w:tr>
            <w:tr w:rsidR="00692778" w:rsidRPr="00D22496" w14:paraId="3DF56D27" w14:textId="77777777" w:rsidTr="0091713F">
              <w:tc>
                <w:tcPr>
                  <w:tcW w:w="220" w:type="dxa"/>
                  <w:hideMark/>
                </w:tcPr>
                <w:p w14:paraId="1201013A" w14:textId="77777777" w:rsidR="00692778" w:rsidRPr="00D22496" w:rsidRDefault="00692778">
                  <w:pPr>
                    <w:pStyle w:val="Paragraph"/>
                    <w:rPr>
                      <w:noProof/>
                      <w:lang w:val="ro-RO"/>
                    </w:rPr>
                  </w:pPr>
                  <w:r w:rsidRPr="00D22496">
                    <w:rPr>
                      <w:noProof/>
                      <w:lang w:val="ro-RO"/>
                    </w:rPr>
                    <w:t>—</w:t>
                  </w:r>
                </w:p>
              </w:tc>
              <w:tc>
                <w:tcPr>
                  <w:tcW w:w="3728" w:type="dxa"/>
                  <w:hideMark/>
                </w:tcPr>
                <w:p w14:paraId="4B98BF73" w14:textId="77777777" w:rsidR="00692778" w:rsidRPr="00D22496" w:rsidRDefault="00692778">
                  <w:pPr>
                    <w:pStyle w:val="Paragraph"/>
                    <w:rPr>
                      <w:noProof/>
                      <w:lang w:val="ro-RO"/>
                    </w:rPr>
                  </w:pPr>
                  <w:r w:rsidRPr="00D22496">
                    <w:rPr>
                      <w:noProof/>
                      <w:lang w:val="ro-RO"/>
                    </w:rPr>
                    <w:t>lungime de minimum 300 mm, dar de maximum 950 mm,</w:t>
                  </w:r>
                </w:p>
              </w:tc>
            </w:tr>
            <w:tr w:rsidR="00692778" w:rsidRPr="00D22496" w14:paraId="2BD217AA" w14:textId="77777777" w:rsidTr="0091713F">
              <w:tc>
                <w:tcPr>
                  <w:tcW w:w="220" w:type="dxa"/>
                  <w:hideMark/>
                </w:tcPr>
                <w:p w14:paraId="0B694ADC" w14:textId="77777777" w:rsidR="00692778" w:rsidRPr="00D22496" w:rsidRDefault="00692778">
                  <w:pPr>
                    <w:pStyle w:val="Paragraph"/>
                    <w:rPr>
                      <w:noProof/>
                      <w:lang w:val="ro-RO"/>
                    </w:rPr>
                  </w:pPr>
                  <w:r w:rsidRPr="00D22496">
                    <w:rPr>
                      <w:noProof/>
                      <w:lang w:val="ro-RO"/>
                    </w:rPr>
                    <w:t>—</w:t>
                  </w:r>
                </w:p>
              </w:tc>
              <w:tc>
                <w:tcPr>
                  <w:tcW w:w="3728" w:type="dxa"/>
                  <w:hideMark/>
                </w:tcPr>
                <w:p w14:paraId="61699DA8" w14:textId="77777777" w:rsidR="00692778" w:rsidRPr="00D22496" w:rsidRDefault="00692778">
                  <w:pPr>
                    <w:pStyle w:val="Paragraph"/>
                    <w:rPr>
                      <w:noProof/>
                      <w:lang w:val="ro-RO"/>
                    </w:rPr>
                  </w:pPr>
                  <w:r w:rsidRPr="00D22496">
                    <w:rPr>
                      <w:noProof/>
                      <w:lang w:val="ro-RO"/>
                    </w:rPr>
                    <w:t>lățime de minimum 350 mm, dar de maximum 600 mm,</w:t>
                  </w:r>
                </w:p>
              </w:tc>
            </w:tr>
            <w:tr w:rsidR="00692778" w:rsidRPr="00D22496" w14:paraId="2D7B580B" w14:textId="77777777" w:rsidTr="0091713F">
              <w:tc>
                <w:tcPr>
                  <w:tcW w:w="220" w:type="dxa"/>
                  <w:hideMark/>
                </w:tcPr>
                <w:p w14:paraId="35E2A23C" w14:textId="77777777" w:rsidR="00692778" w:rsidRPr="00D22496" w:rsidRDefault="00692778">
                  <w:pPr>
                    <w:pStyle w:val="Paragraph"/>
                    <w:rPr>
                      <w:noProof/>
                      <w:lang w:val="ro-RO"/>
                    </w:rPr>
                  </w:pPr>
                  <w:r w:rsidRPr="00D22496">
                    <w:rPr>
                      <w:noProof/>
                      <w:lang w:val="ro-RO"/>
                    </w:rPr>
                    <w:t>—</w:t>
                  </w:r>
                </w:p>
              </w:tc>
              <w:tc>
                <w:tcPr>
                  <w:tcW w:w="3728" w:type="dxa"/>
                  <w:hideMark/>
                </w:tcPr>
                <w:p w14:paraId="5276AA98" w14:textId="77777777" w:rsidR="00692778" w:rsidRPr="00D22496" w:rsidRDefault="00692778">
                  <w:pPr>
                    <w:pStyle w:val="Paragraph"/>
                    <w:rPr>
                      <w:noProof/>
                      <w:lang w:val="ro-RO"/>
                    </w:rPr>
                  </w:pPr>
                  <w:r w:rsidRPr="00D22496">
                    <w:rPr>
                      <w:noProof/>
                      <w:lang w:val="ro-RO"/>
                    </w:rPr>
                    <w:t>înălțime de minimum 200 mm, dar de maximum 350 mm,</w:t>
                  </w:r>
                </w:p>
              </w:tc>
            </w:tr>
            <w:tr w:rsidR="00692778" w:rsidRPr="00D22496" w14:paraId="1384D53D" w14:textId="77777777" w:rsidTr="0091713F">
              <w:tc>
                <w:tcPr>
                  <w:tcW w:w="220" w:type="dxa"/>
                  <w:hideMark/>
                </w:tcPr>
                <w:p w14:paraId="6FED7B21" w14:textId="77777777" w:rsidR="00692778" w:rsidRPr="00D22496" w:rsidRDefault="00692778">
                  <w:pPr>
                    <w:pStyle w:val="Paragraph"/>
                    <w:rPr>
                      <w:noProof/>
                      <w:lang w:val="ro-RO"/>
                    </w:rPr>
                  </w:pPr>
                  <w:r w:rsidRPr="00D22496">
                    <w:rPr>
                      <w:noProof/>
                      <w:lang w:val="ro-RO"/>
                    </w:rPr>
                    <w:t>—</w:t>
                  </w:r>
                </w:p>
              </w:tc>
              <w:tc>
                <w:tcPr>
                  <w:tcW w:w="3728" w:type="dxa"/>
                  <w:hideMark/>
                </w:tcPr>
                <w:p w14:paraId="049998BA" w14:textId="77777777" w:rsidR="00692778" w:rsidRPr="00D22496" w:rsidRDefault="00692778">
                  <w:pPr>
                    <w:pStyle w:val="Paragraph"/>
                    <w:rPr>
                      <w:noProof/>
                      <w:lang w:val="ro-RO"/>
                    </w:rPr>
                  </w:pPr>
                  <w:r w:rsidRPr="00D22496">
                    <w:rPr>
                      <w:noProof/>
                      <w:lang w:val="ro-RO"/>
                    </w:rPr>
                    <w:t>o greutate de minimum 40 kg dar de maximum 90 kg</w:t>
                  </w:r>
                </w:p>
              </w:tc>
            </w:tr>
          </w:tbl>
          <w:p w14:paraId="69F54B7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25C166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D52E6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A6251AF" w14:textId="77777777" w:rsidR="00692778" w:rsidRPr="00D22496" w:rsidRDefault="00692778">
            <w:pPr>
              <w:pStyle w:val="Paragraph"/>
              <w:rPr>
                <w:noProof/>
                <w:lang w:val="ro-RO"/>
              </w:rPr>
            </w:pPr>
            <w:r w:rsidRPr="00D22496">
              <w:rPr>
                <w:noProof/>
                <w:lang w:val="ro-RO"/>
              </w:rPr>
              <w:t>31.12.2025</w:t>
            </w:r>
          </w:p>
        </w:tc>
      </w:tr>
      <w:tr w:rsidR="00692778" w:rsidRPr="00D22496" w14:paraId="707F4A9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7929B8" w14:textId="77777777" w:rsidR="00692778" w:rsidRPr="00D22496" w:rsidRDefault="00692778">
            <w:pPr>
              <w:pStyle w:val="Paragraph"/>
              <w:rPr>
                <w:noProof/>
                <w:lang w:val="ro-RO"/>
              </w:rPr>
            </w:pPr>
            <w:r w:rsidRPr="00D22496">
              <w:rPr>
                <w:noProof/>
                <w:lang w:val="ro-RO"/>
              </w:rPr>
              <w:t>0.8124</w:t>
            </w:r>
          </w:p>
        </w:tc>
        <w:tc>
          <w:tcPr>
            <w:tcW w:w="909" w:type="dxa"/>
            <w:tcBorders>
              <w:top w:val="single" w:sz="4" w:space="0" w:color="auto"/>
              <w:left w:val="single" w:sz="4" w:space="0" w:color="auto"/>
              <w:bottom w:val="single" w:sz="4" w:space="0" w:color="auto"/>
              <w:right w:val="single" w:sz="4" w:space="0" w:color="auto"/>
            </w:tcBorders>
            <w:hideMark/>
          </w:tcPr>
          <w:p w14:paraId="7F42635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30EAD9CD" w14:textId="77777777" w:rsidR="00692778" w:rsidRPr="00D22496" w:rsidRDefault="00692778">
            <w:pPr>
              <w:pStyle w:val="Paragraph"/>
              <w:jc w:val="center"/>
              <w:rPr>
                <w:noProof/>
                <w:lang w:val="ro-RO"/>
              </w:rPr>
            </w:pPr>
            <w:r w:rsidRPr="00D22496">
              <w:rPr>
                <w:noProof/>
                <w:lang w:val="ro-RO"/>
              </w:rPr>
              <w:t>88</w:t>
            </w:r>
          </w:p>
        </w:tc>
        <w:tc>
          <w:tcPr>
            <w:tcW w:w="4088" w:type="dxa"/>
            <w:tcBorders>
              <w:top w:val="single" w:sz="4" w:space="0" w:color="auto"/>
              <w:left w:val="single" w:sz="4" w:space="0" w:color="auto"/>
              <w:bottom w:val="single" w:sz="4" w:space="0" w:color="auto"/>
              <w:right w:val="single" w:sz="4" w:space="0" w:color="auto"/>
            </w:tcBorders>
            <w:hideMark/>
          </w:tcPr>
          <w:p w14:paraId="3CB2606B" w14:textId="77777777" w:rsidR="00692778" w:rsidRPr="00D22496" w:rsidRDefault="00692778">
            <w:pPr>
              <w:pStyle w:val="Paragraph"/>
              <w:rPr>
                <w:noProof/>
                <w:lang w:val="ro-RO"/>
              </w:rPr>
            </w:pPr>
            <w:r w:rsidRPr="00D22496">
              <w:rPr>
                <w:noProof/>
                <w:lang w:val="ro-RO"/>
              </w:rPr>
              <w:t>Panou de comandă-control pentru sisteme radio și/sau de control al navigației auto și/sau al unității de climatizare și al unității de încălzire, cu:</w:t>
            </w:r>
          </w:p>
          <w:tbl>
            <w:tblPr>
              <w:tblStyle w:val="Listdash"/>
              <w:tblW w:w="0" w:type="auto"/>
              <w:tblLayout w:type="fixed"/>
              <w:tblLook w:val="04A0" w:firstRow="1" w:lastRow="0" w:firstColumn="1" w:lastColumn="0" w:noHBand="0" w:noVBand="1"/>
            </w:tblPr>
            <w:tblGrid>
              <w:gridCol w:w="220"/>
              <w:gridCol w:w="3728"/>
            </w:tblGrid>
            <w:tr w:rsidR="00692778" w:rsidRPr="00D22496" w14:paraId="1DE2ED83" w14:textId="77777777" w:rsidTr="0091713F">
              <w:tc>
                <w:tcPr>
                  <w:tcW w:w="220" w:type="dxa"/>
                  <w:hideMark/>
                </w:tcPr>
                <w:p w14:paraId="2229C5A2" w14:textId="77777777" w:rsidR="00692778" w:rsidRPr="00D22496" w:rsidRDefault="00692778">
                  <w:pPr>
                    <w:pStyle w:val="Paragraph"/>
                    <w:rPr>
                      <w:noProof/>
                      <w:lang w:val="ro-RO"/>
                    </w:rPr>
                  </w:pPr>
                  <w:r w:rsidRPr="00D22496">
                    <w:rPr>
                      <w:noProof/>
                      <w:lang w:val="ro-RO"/>
                    </w:rPr>
                    <w:t>—</w:t>
                  </w:r>
                </w:p>
              </w:tc>
              <w:tc>
                <w:tcPr>
                  <w:tcW w:w="3728" w:type="dxa"/>
                  <w:hideMark/>
                </w:tcPr>
                <w:p w14:paraId="378FACBF" w14:textId="77777777" w:rsidR="00692778" w:rsidRPr="00D22496" w:rsidRDefault="00692778">
                  <w:pPr>
                    <w:pStyle w:val="Paragraph"/>
                    <w:rPr>
                      <w:noProof/>
                      <w:lang w:val="ro-RO"/>
                    </w:rPr>
                  </w:pPr>
                  <w:r w:rsidRPr="00D22496">
                    <w:rPr>
                      <w:noProof/>
                      <w:lang w:val="ro-RO"/>
                    </w:rPr>
                    <w:t>componente electronice pasive,</w:t>
                  </w:r>
                </w:p>
              </w:tc>
            </w:tr>
            <w:tr w:rsidR="00692778" w:rsidRPr="00D22496" w14:paraId="3E4B10D9" w14:textId="77777777" w:rsidTr="0091713F">
              <w:tc>
                <w:tcPr>
                  <w:tcW w:w="220" w:type="dxa"/>
                  <w:hideMark/>
                </w:tcPr>
                <w:p w14:paraId="25BE7111" w14:textId="77777777" w:rsidR="00692778" w:rsidRPr="00D22496" w:rsidRDefault="00692778">
                  <w:pPr>
                    <w:pStyle w:val="Paragraph"/>
                    <w:rPr>
                      <w:noProof/>
                      <w:lang w:val="ro-RO"/>
                    </w:rPr>
                  </w:pPr>
                  <w:r w:rsidRPr="00D22496">
                    <w:rPr>
                      <w:noProof/>
                      <w:lang w:val="ro-RO"/>
                    </w:rPr>
                    <w:t>—</w:t>
                  </w:r>
                </w:p>
              </w:tc>
              <w:tc>
                <w:tcPr>
                  <w:tcW w:w="3728" w:type="dxa"/>
                  <w:hideMark/>
                </w:tcPr>
                <w:p w14:paraId="16044EAD" w14:textId="77777777" w:rsidR="00692778" w:rsidRPr="00D22496" w:rsidRDefault="00692778">
                  <w:pPr>
                    <w:pStyle w:val="Paragraph"/>
                    <w:rPr>
                      <w:noProof/>
                      <w:lang w:val="ro-RO"/>
                    </w:rPr>
                  </w:pPr>
                  <w:r w:rsidRPr="00D22496">
                    <w:rPr>
                      <w:noProof/>
                      <w:lang w:val="ro-RO"/>
                    </w:rPr>
                    <w:t>minimum două comutatoare,</w:t>
                  </w:r>
                </w:p>
              </w:tc>
            </w:tr>
            <w:tr w:rsidR="00692778" w:rsidRPr="00D22496" w14:paraId="1804CB01" w14:textId="77777777" w:rsidTr="0091713F">
              <w:tc>
                <w:tcPr>
                  <w:tcW w:w="220" w:type="dxa"/>
                  <w:hideMark/>
                </w:tcPr>
                <w:p w14:paraId="60D2320B" w14:textId="77777777" w:rsidR="00692778" w:rsidRPr="00D22496" w:rsidRDefault="00692778">
                  <w:pPr>
                    <w:pStyle w:val="Paragraph"/>
                    <w:rPr>
                      <w:noProof/>
                      <w:lang w:val="ro-RO"/>
                    </w:rPr>
                  </w:pPr>
                  <w:r w:rsidRPr="00D22496">
                    <w:rPr>
                      <w:noProof/>
                      <w:lang w:val="ro-RO"/>
                    </w:rPr>
                    <w:t>—</w:t>
                  </w:r>
                </w:p>
              </w:tc>
              <w:tc>
                <w:tcPr>
                  <w:tcW w:w="3728" w:type="dxa"/>
                  <w:hideMark/>
                </w:tcPr>
                <w:p w14:paraId="7AD6A855" w14:textId="77777777" w:rsidR="00692778" w:rsidRPr="00D22496" w:rsidRDefault="00692778">
                  <w:pPr>
                    <w:pStyle w:val="Paragraph"/>
                    <w:rPr>
                      <w:noProof/>
                      <w:lang w:val="ro-RO"/>
                    </w:rPr>
                  </w:pPr>
                  <w:r w:rsidRPr="00D22496">
                    <w:rPr>
                      <w:noProof/>
                      <w:lang w:val="ro-RO"/>
                    </w:rPr>
                    <w:t>LED-uri,</w:t>
                  </w:r>
                </w:p>
              </w:tc>
            </w:tr>
            <w:tr w:rsidR="00692778" w:rsidRPr="00D22496" w14:paraId="55A610CF" w14:textId="77777777" w:rsidTr="0091713F">
              <w:tc>
                <w:tcPr>
                  <w:tcW w:w="220" w:type="dxa"/>
                  <w:hideMark/>
                </w:tcPr>
                <w:p w14:paraId="0AEC9E3D" w14:textId="77777777" w:rsidR="00692778" w:rsidRPr="00D22496" w:rsidRDefault="00692778">
                  <w:pPr>
                    <w:pStyle w:val="Paragraph"/>
                    <w:rPr>
                      <w:noProof/>
                      <w:lang w:val="ro-RO"/>
                    </w:rPr>
                  </w:pPr>
                  <w:r w:rsidRPr="00D22496">
                    <w:rPr>
                      <w:noProof/>
                      <w:lang w:val="ro-RO"/>
                    </w:rPr>
                    <w:t>—</w:t>
                  </w:r>
                </w:p>
              </w:tc>
              <w:tc>
                <w:tcPr>
                  <w:tcW w:w="3728" w:type="dxa"/>
                  <w:hideMark/>
                </w:tcPr>
                <w:p w14:paraId="327F3878" w14:textId="77777777" w:rsidR="00692778" w:rsidRPr="00D22496" w:rsidRDefault="00692778">
                  <w:pPr>
                    <w:pStyle w:val="Paragraph"/>
                    <w:rPr>
                      <w:noProof/>
                      <w:lang w:val="ro-RO"/>
                    </w:rPr>
                  </w:pPr>
                  <w:r w:rsidRPr="00D22496">
                    <w:rPr>
                      <w:noProof/>
                      <w:lang w:val="ro-RO"/>
                    </w:rPr>
                    <w:t>cel puțin un conector,</w:t>
                  </w:r>
                </w:p>
              </w:tc>
            </w:tr>
            <w:tr w:rsidR="00692778" w:rsidRPr="00D22496" w14:paraId="10882951" w14:textId="77777777" w:rsidTr="0091713F">
              <w:tc>
                <w:tcPr>
                  <w:tcW w:w="220" w:type="dxa"/>
                  <w:hideMark/>
                </w:tcPr>
                <w:p w14:paraId="5EDFBE66" w14:textId="77777777" w:rsidR="00692778" w:rsidRPr="00D22496" w:rsidRDefault="00692778">
                  <w:pPr>
                    <w:pStyle w:val="Paragraph"/>
                    <w:rPr>
                      <w:noProof/>
                      <w:lang w:val="ro-RO"/>
                    </w:rPr>
                  </w:pPr>
                  <w:r w:rsidRPr="00D22496">
                    <w:rPr>
                      <w:noProof/>
                      <w:lang w:val="ro-RO"/>
                    </w:rPr>
                    <w:t>—</w:t>
                  </w:r>
                </w:p>
              </w:tc>
              <w:tc>
                <w:tcPr>
                  <w:tcW w:w="3728" w:type="dxa"/>
                  <w:hideMark/>
                </w:tcPr>
                <w:p w14:paraId="489829CB" w14:textId="77777777" w:rsidR="00692778" w:rsidRPr="00D22496" w:rsidRDefault="00692778">
                  <w:pPr>
                    <w:pStyle w:val="Paragraph"/>
                    <w:rPr>
                      <w:noProof/>
                      <w:lang w:val="ro-RO"/>
                    </w:rPr>
                  </w:pPr>
                  <w:r w:rsidRPr="00D22496">
                    <w:rPr>
                      <w:noProof/>
                      <w:lang w:val="ro-RO"/>
                    </w:rPr>
                    <w:t>cu sau fără buton cu triunghi pentru semnalizarea avariilor,</w:t>
                  </w:r>
                </w:p>
              </w:tc>
            </w:tr>
            <w:tr w:rsidR="00692778" w:rsidRPr="00D22496" w14:paraId="73ABED14" w14:textId="77777777" w:rsidTr="0091713F">
              <w:tc>
                <w:tcPr>
                  <w:tcW w:w="220" w:type="dxa"/>
                  <w:hideMark/>
                </w:tcPr>
                <w:p w14:paraId="52A5B05D" w14:textId="77777777" w:rsidR="00692778" w:rsidRPr="00D22496" w:rsidRDefault="00692778">
                  <w:pPr>
                    <w:pStyle w:val="Paragraph"/>
                    <w:rPr>
                      <w:noProof/>
                      <w:lang w:val="ro-RO"/>
                    </w:rPr>
                  </w:pPr>
                  <w:r w:rsidRPr="00D22496">
                    <w:rPr>
                      <w:noProof/>
                      <w:lang w:val="ro-RO"/>
                    </w:rPr>
                    <w:t>—</w:t>
                  </w:r>
                </w:p>
              </w:tc>
              <w:tc>
                <w:tcPr>
                  <w:tcW w:w="3728" w:type="dxa"/>
                  <w:hideMark/>
                </w:tcPr>
                <w:p w14:paraId="396BB282" w14:textId="77777777" w:rsidR="00692778" w:rsidRPr="00D22496" w:rsidRDefault="00692778">
                  <w:pPr>
                    <w:pStyle w:val="Paragraph"/>
                    <w:rPr>
                      <w:noProof/>
                      <w:lang w:val="ro-RO"/>
                    </w:rPr>
                  </w:pPr>
                  <w:r w:rsidRPr="00D22496">
                    <w:rPr>
                      <w:noProof/>
                      <w:lang w:val="ro-RO"/>
                    </w:rPr>
                    <w:t>tensiune de maximum 16 V,</w:t>
                  </w:r>
                </w:p>
              </w:tc>
            </w:tr>
          </w:tbl>
          <w:p w14:paraId="25B31FE3" w14:textId="77777777" w:rsidR="00692778" w:rsidRPr="00D22496" w:rsidRDefault="00692778">
            <w:pPr>
              <w:pStyle w:val="Paragraph"/>
              <w:rPr>
                <w:noProof/>
                <w:lang w:val="ro-RO"/>
              </w:rPr>
            </w:pPr>
            <w:r w:rsidRPr="00D22496">
              <w:rPr>
                <w:noProof/>
                <w:lang w:val="ro-RO"/>
              </w:rPr>
              <w:t>destinat utilizării la fabricarea mărfurilor de la capitolul 87</w:t>
            </w:r>
          </w:p>
          <w:p w14:paraId="63DB189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74C0E0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C24D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82F7A9B" w14:textId="77777777" w:rsidR="00692778" w:rsidRPr="00D22496" w:rsidRDefault="00692778">
            <w:pPr>
              <w:pStyle w:val="Paragraph"/>
              <w:rPr>
                <w:noProof/>
                <w:lang w:val="ro-RO"/>
              </w:rPr>
            </w:pPr>
            <w:r w:rsidRPr="00D22496">
              <w:rPr>
                <w:noProof/>
                <w:lang w:val="ro-RO"/>
              </w:rPr>
              <w:t>31.12.2025</w:t>
            </w:r>
          </w:p>
        </w:tc>
      </w:tr>
      <w:tr w:rsidR="00692778" w:rsidRPr="00D22496" w14:paraId="4145302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E5CC111" w14:textId="77777777" w:rsidR="00692778" w:rsidRPr="00D22496" w:rsidRDefault="00692778">
            <w:pPr>
              <w:pStyle w:val="Paragraph"/>
              <w:rPr>
                <w:noProof/>
                <w:lang w:val="ro-RO"/>
              </w:rPr>
            </w:pPr>
            <w:r w:rsidRPr="00D22496">
              <w:rPr>
                <w:noProof/>
                <w:lang w:val="ro-RO"/>
              </w:rPr>
              <w:t>0.3663</w:t>
            </w:r>
          </w:p>
        </w:tc>
        <w:tc>
          <w:tcPr>
            <w:tcW w:w="909" w:type="dxa"/>
            <w:tcBorders>
              <w:top w:val="single" w:sz="4" w:space="0" w:color="auto"/>
              <w:left w:val="single" w:sz="4" w:space="0" w:color="auto"/>
              <w:bottom w:val="single" w:sz="4" w:space="0" w:color="auto"/>
              <w:right w:val="single" w:sz="4" w:space="0" w:color="auto"/>
            </w:tcBorders>
            <w:hideMark/>
          </w:tcPr>
          <w:p w14:paraId="2767971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8537 10 98</w:t>
            </w:r>
          </w:p>
        </w:tc>
        <w:tc>
          <w:tcPr>
            <w:tcW w:w="620" w:type="dxa"/>
            <w:tcBorders>
              <w:top w:val="single" w:sz="4" w:space="0" w:color="auto"/>
              <w:left w:val="single" w:sz="4" w:space="0" w:color="auto"/>
              <w:bottom w:val="single" w:sz="4" w:space="0" w:color="auto"/>
              <w:right w:val="single" w:sz="4" w:space="0" w:color="auto"/>
            </w:tcBorders>
            <w:hideMark/>
          </w:tcPr>
          <w:p w14:paraId="4C1C5F77" w14:textId="77777777" w:rsidR="00692778" w:rsidRPr="00D22496" w:rsidRDefault="00692778">
            <w:pPr>
              <w:pStyle w:val="Paragraph"/>
              <w:jc w:val="center"/>
              <w:rPr>
                <w:noProof/>
                <w:lang w:val="ro-RO"/>
              </w:rPr>
            </w:pPr>
            <w:r w:rsidRPr="00D22496">
              <w:rPr>
                <w:noProof/>
                <w:lang w:val="ro-RO"/>
              </w:rPr>
              <w:t>93</w:t>
            </w:r>
          </w:p>
        </w:tc>
        <w:tc>
          <w:tcPr>
            <w:tcW w:w="4088" w:type="dxa"/>
            <w:tcBorders>
              <w:top w:val="single" w:sz="4" w:space="0" w:color="auto"/>
              <w:left w:val="single" w:sz="4" w:space="0" w:color="auto"/>
              <w:bottom w:val="single" w:sz="4" w:space="0" w:color="auto"/>
              <w:right w:val="single" w:sz="4" w:space="0" w:color="auto"/>
            </w:tcBorders>
            <w:hideMark/>
          </w:tcPr>
          <w:p w14:paraId="778739B6" w14:textId="77777777" w:rsidR="00692778" w:rsidRPr="00D22496" w:rsidRDefault="00692778">
            <w:pPr>
              <w:pStyle w:val="Paragraph"/>
              <w:rPr>
                <w:noProof/>
                <w:lang w:val="ro-RO"/>
              </w:rPr>
            </w:pPr>
            <w:r w:rsidRPr="00D22496">
              <w:rPr>
                <w:noProof/>
                <w:lang w:val="ro-RO"/>
              </w:rPr>
              <w:t>Unitate electronică de comandă pentru o tensiune de 12 V, destinat fabricării sistemelor de reglare a temperaturii, montate în autovehicule</w:t>
            </w:r>
          </w:p>
          <w:p w14:paraId="19BDE10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46E57D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2D3AA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A2F3D08" w14:textId="77777777" w:rsidR="00692778" w:rsidRPr="00D22496" w:rsidRDefault="00692778">
            <w:pPr>
              <w:pStyle w:val="Paragraph"/>
              <w:rPr>
                <w:noProof/>
                <w:lang w:val="ro-RO"/>
              </w:rPr>
            </w:pPr>
            <w:r w:rsidRPr="00D22496">
              <w:rPr>
                <w:noProof/>
                <w:lang w:val="ro-RO"/>
              </w:rPr>
              <w:t>31.12.2024</w:t>
            </w:r>
          </w:p>
        </w:tc>
      </w:tr>
      <w:tr w:rsidR="00692778" w:rsidRPr="00D22496" w14:paraId="6146FE4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6541BC3" w14:textId="77777777" w:rsidR="00692778" w:rsidRPr="00D22496" w:rsidRDefault="00692778">
            <w:pPr>
              <w:pStyle w:val="Paragraph"/>
              <w:rPr>
                <w:noProof/>
                <w:lang w:val="ro-RO"/>
              </w:rPr>
            </w:pPr>
            <w:r w:rsidRPr="00D22496">
              <w:rPr>
                <w:noProof/>
                <w:lang w:val="ro-RO"/>
              </w:rPr>
              <w:t>0.6866</w:t>
            </w:r>
          </w:p>
          <w:p w14:paraId="33B9BD0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796011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8538 90 91</w:t>
            </w:r>
          </w:p>
          <w:p w14:paraId="50B5EFF5" w14:textId="77777777" w:rsidR="00692778" w:rsidRPr="00D22496" w:rsidRDefault="00692778">
            <w:pPr>
              <w:pStyle w:val="Paragraph"/>
              <w:jc w:val="right"/>
              <w:rPr>
                <w:noProof/>
                <w:lang w:val="ro-RO"/>
              </w:rPr>
            </w:pPr>
            <w:r w:rsidRPr="00D22496">
              <w:rPr>
                <w:noProof/>
                <w:lang w:val="ro-RO"/>
              </w:rPr>
              <w:t>ex 8538 90 99</w:t>
            </w:r>
          </w:p>
        </w:tc>
        <w:tc>
          <w:tcPr>
            <w:tcW w:w="620" w:type="dxa"/>
            <w:tcBorders>
              <w:top w:val="single" w:sz="4" w:space="0" w:color="auto"/>
              <w:left w:val="single" w:sz="4" w:space="0" w:color="auto"/>
              <w:bottom w:val="single" w:sz="4" w:space="0" w:color="auto"/>
              <w:right w:val="single" w:sz="4" w:space="0" w:color="auto"/>
            </w:tcBorders>
            <w:hideMark/>
          </w:tcPr>
          <w:p w14:paraId="6EC360D8" w14:textId="77777777" w:rsidR="00692778" w:rsidRPr="00D22496" w:rsidRDefault="00692778">
            <w:pPr>
              <w:pStyle w:val="Paragraph"/>
              <w:jc w:val="center"/>
              <w:rPr>
                <w:noProof/>
                <w:lang w:val="ro-RO"/>
              </w:rPr>
            </w:pPr>
            <w:r w:rsidRPr="00D22496">
              <w:rPr>
                <w:noProof/>
                <w:lang w:val="ro-RO"/>
              </w:rPr>
              <w:t>20</w:t>
            </w:r>
          </w:p>
          <w:p w14:paraId="58672C5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091BDDFF" w14:textId="77777777" w:rsidR="00692778" w:rsidRPr="00D22496" w:rsidRDefault="00692778">
            <w:pPr>
              <w:pStyle w:val="Paragraph"/>
              <w:rPr>
                <w:noProof/>
                <w:lang w:val="ro-RO"/>
              </w:rPr>
            </w:pPr>
            <w:r w:rsidRPr="00D22496">
              <w:rPr>
                <w:noProof/>
                <w:lang w:val="ro-RO"/>
              </w:rPr>
              <w:t>Antenă interioară pentru sistem de blocare a portierelor autoturismelor, care cuprinde:</w:t>
            </w:r>
          </w:p>
          <w:tbl>
            <w:tblPr>
              <w:tblStyle w:val="Listdash"/>
              <w:tblW w:w="0" w:type="auto"/>
              <w:tblLayout w:type="fixed"/>
              <w:tblLook w:val="04A0" w:firstRow="1" w:lastRow="0" w:firstColumn="1" w:lastColumn="0" w:noHBand="0" w:noVBand="1"/>
            </w:tblPr>
            <w:tblGrid>
              <w:gridCol w:w="220"/>
              <w:gridCol w:w="3728"/>
            </w:tblGrid>
            <w:tr w:rsidR="00692778" w:rsidRPr="00D22496" w14:paraId="5100301F" w14:textId="77777777" w:rsidTr="0091713F">
              <w:tc>
                <w:tcPr>
                  <w:tcW w:w="220" w:type="dxa"/>
                  <w:hideMark/>
                </w:tcPr>
                <w:p w14:paraId="0D202674" w14:textId="77777777" w:rsidR="00692778" w:rsidRPr="00D22496" w:rsidRDefault="00692778">
                  <w:pPr>
                    <w:pStyle w:val="Paragraph"/>
                    <w:rPr>
                      <w:noProof/>
                      <w:lang w:val="ro-RO"/>
                    </w:rPr>
                  </w:pPr>
                  <w:r w:rsidRPr="00D22496">
                    <w:rPr>
                      <w:noProof/>
                      <w:lang w:val="ro-RO"/>
                    </w:rPr>
                    <w:t>—</w:t>
                  </w:r>
                </w:p>
              </w:tc>
              <w:tc>
                <w:tcPr>
                  <w:tcW w:w="3728" w:type="dxa"/>
                  <w:hideMark/>
                </w:tcPr>
                <w:p w14:paraId="256FE711" w14:textId="77777777" w:rsidR="00692778" w:rsidRPr="00D22496" w:rsidRDefault="00692778">
                  <w:pPr>
                    <w:pStyle w:val="Paragraph"/>
                    <w:rPr>
                      <w:noProof/>
                      <w:lang w:val="ro-RO"/>
                    </w:rPr>
                  </w:pPr>
                  <w:r w:rsidRPr="00D22496">
                    <w:rPr>
                      <w:noProof/>
                      <w:lang w:val="ro-RO"/>
                    </w:rPr>
                    <w:t>un modul de antenă într-o carcasă din material plastic,</w:t>
                  </w:r>
                </w:p>
              </w:tc>
            </w:tr>
            <w:tr w:rsidR="00692778" w:rsidRPr="00D22496" w14:paraId="78E867A9" w14:textId="77777777" w:rsidTr="0091713F">
              <w:tc>
                <w:tcPr>
                  <w:tcW w:w="220" w:type="dxa"/>
                  <w:hideMark/>
                </w:tcPr>
                <w:p w14:paraId="0F42F0E7" w14:textId="77777777" w:rsidR="00692778" w:rsidRPr="00D22496" w:rsidRDefault="00692778">
                  <w:pPr>
                    <w:pStyle w:val="Paragraph"/>
                    <w:rPr>
                      <w:noProof/>
                      <w:lang w:val="ro-RO"/>
                    </w:rPr>
                  </w:pPr>
                  <w:r w:rsidRPr="00D22496">
                    <w:rPr>
                      <w:noProof/>
                      <w:lang w:val="ro-RO"/>
                    </w:rPr>
                    <w:t>—</w:t>
                  </w:r>
                </w:p>
              </w:tc>
              <w:tc>
                <w:tcPr>
                  <w:tcW w:w="3728" w:type="dxa"/>
                  <w:hideMark/>
                </w:tcPr>
                <w:p w14:paraId="16208704" w14:textId="77777777" w:rsidR="00692778" w:rsidRPr="00D22496" w:rsidRDefault="00692778">
                  <w:pPr>
                    <w:pStyle w:val="Paragraph"/>
                    <w:rPr>
                      <w:noProof/>
                      <w:lang w:val="ro-RO"/>
                    </w:rPr>
                  </w:pPr>
                  <w:r w:rsidRPr="00D22496">
                    <w:rPr>
                      <w:noProof/>
                      <w:lang w:val="ro-RO"/>
                    </w:rPr>
                    <w:t>cu sau fără cablu de conectare cu fișă,</w:t>
                  </w:r>
                </w:p>
              </w:tc>
            </w:tr>
            <w:tr w:rsidR="00692778" w:rsidRPr="00D22496" w14:paraId="0D2CADD5" w14:textId="77777777" w:rsidTr="0091713F">
              <w:tc>
                <w:tcPr>
                  <w:tcW w:w="220" w:type="dxa"/>
                  <w:hideMark/>
                </w:tcPr>
                <w:p w14:paraId="06DDBBFA" w14:textId="77777777" w:rsidR="00692778" w:rsidRPr="00D22496" w:rsidRDefault="00692778">
                  <w:pPr>
                    <w:pStyle w:val="Paragraph"/>
                    <w:rPr>
                      <w:noProof/>
                      <w:lang w:val="ro-RO"/>
                    </w:rPr>
                  </w:pPr>
                  <w:r w:rsidRPr="00D22496">
                    <w:rPr>
                      <w:noProof/>
                      <w:lang w:val="ro-RO"/>
                    </w:rPr>
                    <w:t>—</w:t>
                  </w:r>
                </w:p>
              </w:tc>
              <w:tc>
                <w:tcPr>
                  <w:tcW w:w="3728" w:type="dxa"/>
                  <w:hideMark/>
                </w:tcPr>
                <w:p w14:paraId="038129C9" w14:textId="77777777" w:rsidR="00692778" w:rsidRPr="00D22496" w:rsidRDefault="00692778">
                  <w:pPr>
                    <w:pStyle w:val="Paragraph"/>
                    <w:rPr>
                      <w:noProof/>
                      <w:lang w:val="ro-RO"/>
                    </w:rPr>
                  </w:pPr>
                  <w:r w:rsidRPr="00D22496">
                    <w:rPr>
                      <w:noProof/>
                      <w:lang w:val="ro-RO"/>
                    </w:rPr>
                    <w:t>cu sau fără conector,</w:t>
                  </w:r>
                </w:p>
              </w:tc>
            </w:tr>
            <w:tr w:rsidR="00692778" w:rsidRPr="00D22496" w14:paraId="0FA09EED" w14:textId="77777777" w:rsidTr="0091713F">
              <w:tc>
                <w:tcPr>
                  <w:tcW w:w="220" w:type="dxa"/>
                  <w:hideMark/>
                </w:tcPr>
                <w:p w14:paraId="0615857F" w14:textId="77777777" w:rsidR="00692778" w:rsidRPr="00D22496" w:rsidRDefault="00692778">
                  <w:pPr>
                    <w:pStyle w:val="Paragraph"/>
                    <w:rPr>
                      <w:noProof/>
                      <w:lang w:val="ro-RO"/>
                    </w:rPr>
                  </w:pPr>
                  <w:r w:rsidRPr="00D22496">
                    <w:rPr>
                      <w:noProof/>
                      <w:lang w:val="ro-RO"/>
                    </w:rPr>
                    <w:t>—</w:t>
                  </w:r>
                </w:p>
              </w:tc>
              <w:tc>
                <w:tcPr>
                  <w:tcW w:w="3728" w:type="dxa"/>
                  <w:hideMark/>
                </w:tcPr>
                <w:p w14:paraId="02AF06B2" w14:textId="77777777" w:rsidR="00692778" w:rsidRPr="00D22496" w:rsidRDefault="00692778">
                  <w:pPr>
                    <w:pStyle w:val="Paragraph"/>
                    <w:rPr>
                      <w:noProof/>
                      <w:lang w:val="ro-RO"/>
                    </w:rPr>
                  </w:pPr>
                  <w:r w:rsidRPr="00D22496">
                    <w:rPr>
                      <w:noProof/>
                      <w:lang w:val="ro-RO"/>
                    </w:rPr>
                    <w:t>cel puțin un suport de montare,</w:t>
                  </w:r>
                </w:p>
              </w:tc>
            </w:tr>
            <w:tr w:rsidR="00692778" w:rsidRPr="00D22496" w14:paraId="5140C805" w14:textId="77777777" w:rsidTr="0091713F">
              <w:tc>
                <w:tcPr>
                  <w:tcW w:w="220" w:type="dxa"/>
                  <w:hideMark/>
                </w:tcPr>
                <w:p w14:paraId="1FFDAFC9" w14:textId="77777777" w:rsidR="00692778" w:rsidRPr="00D22496" w:rsidRDefault="00692778">
                  <w:pPr>
                    <w:pStyle w:val="Paragraph"/>
                    <w:rPr>
                      <w:noProof/>
                      <w:lang w:val="ro-RO"/>
                    </w:rPr>
                  </w:pPr>
                  <w:r w:rsidRPr="00D22496">
                    <w:rPr>
                      <w:noProof/>
                      <w:lang w:val="ro-RO"/>
                    </w:rPr>
                    <w:t>—</w:t>
                  </w:r>
                </w:p>
              </w:tc>
              <w:tc>
                <w:tcPr>
                  <w:tcW w:w="3728" w:type="dxa"/>
                  <w:hideMark/>
                </w:tcPr>
                <w:p w14:paraId="624D79A6" w14:textId="77777777" w:rsidR="00692778" w:rsidRPr="00D22496" w:rsidRDefault="00692778">
                  <w:pPr>
                    <w:pStyle w:val="Paragraph"/>
                    <w:rPr>
                      <w:noProof/>
                      <w:lang w:val="ro-RO"/>
                    </w:rPr>
                  </w:pPr>
                  <w:r w:rsidRPr="00D22496">
                    <w:rPr>
                      <w:noProof/>
                      <w:lang w:val="ro-RO"/>
                    </w:rPr>
                    <w:t>cu sau fără placă de circuite imprimate, inclusiv diode și tranzistoare,</w:t>
                  </w:r>
                </w:p>
              </w:tc>
            </w:tr>
          </w:tbl>
          <w:p w14:paraId="3D46452D" w14:textId="77777777" w:rsidR="00692778" w:rsidRPr="00D22496" w:rsidRDefault="00692778">
            <w:pPr>
              <w:pStyle w:val="Paragraph"/>
              <w:rPr>
                <w:noProof/>
                <w:lang w:val="ro-RO"/>
              </w:rPr>
            </w:pPr>
            <w:r w:rsidRPr="00D22496">
              <w:rPr>
                <w:noProof/>
                <w:lang w:val="ro-RO"/>
              </w:rPr>
              <w:t>destinată utilizării la fabricarea mărfurilor de la capitolul 87</w:t>
            </w:r>
          </w:p>
          <w:p w14:paraId="4BD8B5A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53BC92A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4527D6A" w14:textId="77777777" w:rsidR="00692778" w:rsidRPr="00D22496" w:rsidRDefault="00692778">
            <w:pPr>
              <w:pStyle w:val="Paragraph"/>
              <w:rPr>
                <w:noProof/>
                <w:lang w:val="ro-RO"/>
              </w:rPr>
            </w:pPr>
            <w:r w:rsidRPr="00D22496">
              <w:rPr>
                <w:noProof/>
                <w:lang w:val="ro-RO"/>
              </w:rPr>
              <w:t>0 %</w:t>
            </w:r>
          </w:p>
          <w:p w14:paraId="6BA20B3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2946624" w14:textId="77777777" w:rsidR="00692778" w:rsidRPr="00D22496" w:rsidRDefault="00692778">
            <w:pPr>
              <w:pStyle w:val="Paragraph"/>
              <w:rPr>
                <w:noProof/>
                <w:lang w:val="ro-RO"/>
              </w:rPr>
            </w:pPr>
            <w:r w:rsidRPr="00D22496">
              <w:rPr>
                <w:noProof/>
                <w:lang w:val="ro-RO"/>
              </w:rPr>
              <w:t>p/st</w:t>
            </w:r>
          </w:p>
          <w:p w14:paraId="521F38F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2DA0772" w14:textId="77777777" w:rsidR="00692778" w:rsidRPr="00D22496" w:rsidRDefault="00692778">
            <w:pPr>
              <w:pStyle w:val="Paragraph"/>
              <w:rPr>
                <w:noProof/>
                <w:lang w:val="ro-RO"/>
              </w:rPr>
            </w:pPr>
            <w:r w:rsidRPr="00D22496">
              <w:rPr>
                <w:noProof/>
                <w:lang w:val="ro-RO"/>
              </w:rPr>
              <w:t>31.12.2025</w:t>
            </w:r>
          </w:p>
          <w:p w14:paraId="515C6978" w14:textId="77777777" w:rsidR="00692778" w:rsidRPr="00D22496" w:rsidRDefault="00692778">
            <w:pPr>
              <w:pStyle w:val="Paragraph"/>
              <w:rPr>
                <w:noProof/>
                <w:lang w:val="ro-RO"/>
              </w:rPr>
            </w:pPr>
          </w:p>
        </w:tc>
      </w:tr>
      <w:tr w:rsidR="00692778" w:rsidRPr="00D22496" w14:paraId="58CF193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B94DF66" w14:textId="77777777" w:rsidR="00692778" w:rsidRPr="00D22496" w:rsidRDefault="00692778">
            <w:pPr>
              <w:pStyle w:val="Paragraph"/>
              <w:rPr>
                <w:noProof/>
                <w:lang w:val="ro-RO"/>
              </w:rPr>
            </w:pPr>
            <w:r w:rsidRPr="00D22496">
              <w:rPr>
                <w:noProof/>
                <w:lang w:val="ro-RO"/>
              </w:rPr>
              <w:t>0.6397</w:t>
            </w:r>
          </w:p>
          <w:p w14:paraId="194B397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5E7D21B" w14:textId="77777777" w:rsidR="00692778" w:rsidRPr="00D22496" w:rsidRDefault="00692778">
            <w:pPr>
              <w:pStyle w:val="Paragraph"/>
              <w:jc w:val="right"/>
              <w:rPr>
                <w:noProof/>
                <w:lang w:val="ro-RO"/>
              </w:rPr>
            </w:pPr>
            <w:r w:rsidRPr="00D22496">
              <w:rPr>
                <w:noProof/>
                <w:lang w:val="ro-RO"/>
              </w:rPr>
              <w:t>ex 8538 90 99</w:t>
            </w:r>
          </w:p>
          <w:p w14:paraId="59745423" w14:textId="77777777" w:rsidR="00692778" w:rsidRPr="00D22496" w:rsidRDefault="00692778">
            <w:pPr>
              <w:pStyle w:val="Paragraph"/>
              <w:jc w:val="right"/>
              <w:rPr>
                <w:noProof/>
                <w:lang w:val="ro-RO"/>
              </w:rPr>
            </w:pPr>
            <w:r w:rsidRPr="00D22496">
              <w:rPr>
                <w:noProof/>
                <w:lang w:val="ro-RO"/>
              </w:rPr>
              <w:t>ex 8547 20 00</w:t>
            </w:r>
          </w:p>
        </w:tc>
        <w:tc>
          <w:tcPr>
            <w:tcW w:w="620" w:type="dxa"/>
            <w:tcBorders>
              <w:top w:val="single" w:sz="4" w:space="0" w:color="auto"/>
              <w:left w:val="single" w:sz="4" w:space="0" w:color="auto"/>
              <w:bottom w:val="single" w:sz="4" w:space="0" w:color="auto"/>
              <w:right w:val="single" w:sz="4" w:space="0" w:color="auto"/>
            </w:tcBorders>
            <w:hideMark/>
          </w:tcPr>
          <w:p w14:paraId="5ECCA625" w14:textId="77777777" w:rsidR="00692778" w:rsidRPr="00D22496" w:rsidRDefault="00692778">
            <w:pPr>
              <w:pStyle w:val="Paragraph"/>
              <w:jc w:val="center"/>
              <w:rPr>
                <w:noProof/>
                <w:lang w:val="ro-RO"/>
              </w:rPr>
            </w:pPr>
            <w:r w:rsidRPr="00D22496">
              <w:rPr>
                <w:noProof/>
                <w:lang w:val="ro-RO"/>
              </w:rPr>
              <w:t>30</w:t>
            </w:r>
          </w:p>
          <w:p w14:paraId="6C0EB4B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0B374060" w14:textId="77777777" w:rsidR="00692778" w:rsidRPr="00D22496" w:rsidRDefault="00692778">
            <w:pPr>
              <w:pStyle w:val="Paragraph"/>
              <w:rPr>
                <w:noProof/>
                <w:lang w:val="ro-RO"/>
              </w:rPr>
            </w:pPr>
            <w:r w:rsidRPr="00D22496">
              <w:rPr>
                <w:noProof/>
                <w:lang w:val="ro-RO"/>
              </w:rPr>
              <w:t>Capace și cutii din policarbonat sau din acrilonitril-butadien-stiren pentru acționarea întrerupătoarelor de tablou acoperite sau nu pe fața exterioară cu o vopsea rezistentă la zgâriere</w:t>
            </w:r>
          </w:p>
          <w:p w14:paraId="61AD546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18BCFBB" w14:textId="77777777" w:rsidR="00692778" w:rsidRPr="00D22496" w:rsidRDefault="00692778">
            <w:pPr>
              <w:pStyle w:val="Paragraph"/>
              <w:rPr>
                <w:noProof/>
                <w:lang w:val="ro-RO"/>
              </w:rPr>
            </w:pPr>
            <w:r w:rsidRPr="00D22496">
              <w:rPr>
                <w:noProof/>
                <w:lang w:val="ro-RO"/>
              </w:rPr>
              <w:t>0 %</w:t>
            </w:r>
          </w:p>
          <w:p w14:paraId="7BAD0A6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8741616" w14:textId="77777777" w:rsidR="00692778" w:rsidRPr="00D22496" w:rsidRDefault="00692778">
            <w:pPr>
              <w:pStyle w:val="Paragraph"/>
              <w:rPr>
                <w:noProof/>
                <w:lang w:val="ro-RO"/>
              </w:rPr>
            </w:pPr>
            <w:r w:rsidRPr="00D22496">
              <w:rPr>
                <w:noProof/>
                <w:lang w:val="ro-RO"/>
              </w:rPr>
              <w:t>p/st</w:t>
            </w:r>
          </w:p>
          <w:p w14:paraId="588024B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70DF280" w14:textId="77777777" w:rsidR="00692778" w:rsidRPr="00D22496" w:rsidRDefault="00692778">
            <w:pPr>
              <w:pStyle w:val="Paragraph"/>
              <w:rPr>
                <w:noProof/>
                <w:lang w:val="ro-RO"/>
              </w:rPr>
            </w:pPr>
            <w:r w:rsidRPr="00D22496">
              <w:rPr>
                <w:noProof/>
                <w:lang w:val="ro-RO"/>
              </w:rPr>
              <w:t>31.12.2024</w:t>
            </w:r>
          </w:p>
          <w:p w14:paraId="7D1CE6CC" w14:textId="77777777" w:rsidR="00692778" w:rsidRPr="00D22496" w:rsidRDefault="00692778">
            <w:pPr>
              <w:pStyle w:val="Paragraph"/>
              <w:rPr>
                <w:noProof/>
                <w:lang w:val="ro-RO"/>
              </w:rPr>
            </w:pPr>
          </w:p>
        </w:tc>
      </w:tr>
      <w:tr w:rsidR="00692778" w:rsidRPr="00D22496" w14:paraId="6CE8500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065B06" w14:textId="77777777" w:rsidR="00692778" w:rsidRPr="00D22496" w:rsidRDefault="00692778">
            <w:pPr>
              <w:pStyle w:val="Paragraph"/>
              <w:rPr>
                <w:noProof/>
                <w:lang w:val="ro-RO"/>
              </w:rPr>
            </w:pPr>
            <w:r w:rsidRPr="00D22496">
              <w:rPr>
                <w:noProof/>
                <w:lang w:val="ro-RO"/>
              </w:rPr>
              <w:t>0.6399</w:t>
            </w:r>
          </w:p>
        </w:tc>
        <w:tc>
          <w:tcPr>
            <w:tcW w:w="909" w:type="dxa"/>
            <w:tcBorders>
              <w:top w:val="single" w:sz="4" w:space="0" w:color="auto"/>
              <w:left w:val="single" w:sz="4" w:space="0" w:color="auto"/>
              <w:bottom w:val="single" w:sz="4" w:space="0" w:color="auto"/>
              <w:right w:val="single" w:sz="4" w:space="0" w:color="auto"/>
            </w:tcBorders>
            <w:hideMark/>
          </w:tcPr>
          <w:p w14:paraId="3ADEB013" w14:textId="77777777" w:rsidR="00692778" w:rsidRPr="00D22496" w:rsidRDefault="00692778">
            <w:pPr>
              <w:pStyle w:val="Paragraph"/>
              <w:jc w:val="right"/>
              <w:rPr>
                <w:noProof/>
                <w:lang w:val="ro-RO"/>
              </w:rPr>
            </w:pPr>
            <w:r w:rsidRPr="00D22496">
              <w:rPr>
                <w:noProof/>
                <w:lang w:val="ro-RO"/>
              </w:rPr>
              <w:t>ex 8538 90 99</w:t>
            </w:r>
          </w:p>
        </w:tc>
        <w:tc>
          <w:tcPr>
            <w:tcW w:w="620" w:type="dxa"/>
            <w:tcBorders>
              <w:top w:val="single" w:sz="4" w:space="0" w:color="auto"/>
              <w:left w:val="single" w:sz="4" w:space="0" w:color="auto"/>
              <w:bottom w:val="single" w:sz="4" w:space="0" w:color="auto"/>
              <w:right w:val="single" w:sz="4" w:space="0" w:color="auto"/>
            </w:tcBorders>
            <w:hideMark/>
          </w:tcPr>
          <w:p w14:paraId="0C1599E7"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33BDF3F5" w14:textId="77777777" w:rsidR="00692778" w:rsidRPr="00D22496" w:rsidRDefault="00692778">
            <w:pPr>
              <w:pStyle w:val="Paragraph"/>
              <w:rPr>
                <w:noProof/>
                <w:lang w:val="ro-RO"/>
              </w:rPr>
            </w:pPr>
            <w:r w:rsidRPr="00D22496">
              <w:rPr>
                <w:noProof/>
                <w:lang w:val="ro-RO"/>
              </w:rPr>
              <w:t>Butoane de interfață de comandă din policarbonat pentru întrerupătoarele de comandă de pe volan, acoperite pe fața exterioară cu o vopsea rezistentă la zgâriere, în ambalaje primare de minimum 500 de bucăți</w:t>
            </w:r>
          </w:p>
        </w:tc>
        <w:tc>
          <w:tcPr>
            <w:tcW w:w="790" w:type="dxa"/>
            <w:tcBorders>
              <w:top w:val="single" w:sz="4" w:space="0" w:color="auto"/>
              <w:left w:val="single" w:sz="4" w:space="0" w:color="auto"/>
              <w:bottom w:val="single" w:sz="4" w:space="0" w:color="auto"/>
              <w:right w:val="single" w:sz="4" w:space="0" w:color="auto"/>
            </w:tcBorders>
            <w:hideMark/>
          </w:tcPr>
          <w:p w14:paraId="1944CA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2AE16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B155846" w14:textId="77777777" w:rsidR="00692778" w:rsidRPr="00D22496" w:rsidRDefault="00692778">
            <w:pPr>
              <w:pStyle w:val="Paragraph"/>
              <w:rPr>
                <w:noProof/>
                <w:lang w:val="ro-RO"/>
              </w:rPr>
            </w:pPr>
            <w:r w:rsidRPr="00D22496">
              <w:rPr>
                <w:noProof/>
                <w:lang w:val="ro-RO"/>
              </w:rPr>
              <w:t>31.12.2024</w:t>
            </w:r>
          </w:p>
        </w:tc>
      </w:tr>
      <w:tr w:rsidR="00692778" w:rsidRPr="00D22496" w14:paraId="4CA4D0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529A72" w14:textId="77777777" w:rsidR="00692778" w:rsidRPr="00D22496" w:rsidRDefault="00692778">
            <w:pPr>
              <w:pStyle w:val="Paragraph"/>
              <w:rPr>
                <w:noProof/>
                <w:lang w:val="ro-RO"/>
              </w:rPr>
            </w:pPr>
            <w:r w:rsidRPr="00D22496">
              <w:rPr>
                <w:noProof/>
                <w:lang w:val="ro-RO"/>
              </w:rPr>
              <w:t>0.7195</w:t>
            </w:r>
          </w:p>
        </w:tc>
        <w:tc>
          <w:tcPr>
            <w:tcW w:w="909" w:type="dxa"/>
            <w:tcBorders>
              <w:top w:val="single" w:sz="4" w:space="0" w:color="auto"/>
              <w:left w:val="single" w:sz="4" w:space="0" w:color="auto"/>
              <w:bottom w:val="single" w:sz="4" w:space="0" w:color="auto"/>
              <w:right w:val="single" w:sz="4" w:space="0" w:color="auto"/>
            </w:tcBorders>
            <w:hideMark/>
          </w:tcPr>
          <w:p w14:paraId="26FBDDF5" w14:textId="77777777" w:rsidR="00692778" w:rsidRPr="00D22496" w:rsidRDefault="00692778">
            <w:pPr>
              <w:pStyle w:val="Paragraph"/>
              <w:jc w:val="right"/>
              <w:rPr>
                <w:noProof/>
                <w:lang w:val="ro-RO"/>
              </w:rPr>
            </w:pPr>
            <w:r w:rsidRPr="00D22496">
              <w:rPr>
                <w:noProof/>
                <w:lang w:val="ro-RO"/>
              </w:rPr>
              <w:t>ex 8538 90 99</w:t>
            </w:r>
          </w:p>
        </w:tc>
        <w:tc>
          <w:tcPr>
            <w:tcW w:w="620" w:type="dxa"/>
            <w:tcBorders>
              <w:top w:val="single" w:sz="4" w:space="0" w:color="auto"/>
              <w:left w:val="single" w:sz="4" w:space="0" w:color="auto"/>
              <w:bottom w:val="single" w:sz="4" w:space="0" w:color="auto"/>
              <w:right w:val="single" w:sz="4" w:space="0" w:color="auto"/>
            </w:tcBorders>
            <w:hideMark/>
          </w:tcPr>
          <w:p w14:paraId="277ED1FA"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single" w:sz="4" w:space="0" w:color="auto"/>
              <w:right w:val="single" w:sz="4" w:space="0" w:color="auto"/>
            </w:tcBorders>
            <w:hideMark/>
          </w:tcPr>
          <w:p w14:paraId="474A32B8" w14:textId="77777777" w:rsidR="00692778" w:rsidRPr="00D22496" w:rsidRDefault="00692778">
            <w:pPr>
              <w:pStyle w:val="Paragraph"/>
              <w:rPr>
                <w:noProof/>
                <w:lang w:val="ro-RO"/>
              </w:rPr>
            </w:pPr>
            <w:r w:rsidRPr="00D22496">
              <w:rPr>
                <w:noProof/>
                <w:lang w:val="ro-RO"/>
              </w:rPr>
              <w:t>Panoul de comandă frontal, în formă de cutie de plastic, ghiduri de lumină, întrerupătoare rotative, întrerupătoare de presiune și întrerupătoare-tip buton sau alt tipuri de întrerupătoare, fără nicio componentă electrică, de tipul celor utilizate în tabloul de bord al autovehiculelor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0488A0F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8935788"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791BA4D" w14:textId="77777777" w:rsidR="00692778" w:rsidRPr="00D22496" w:rsidRDefault="00692778">
            <w:pPr>
              <w:pStyle w:val="Paragraph"/>
              <w:rPr>
                <w:noProof/>
                <w:lang w:val="ro-RO"/>
              </w:rPr>
            </w:pPr>
            <w:r w:rsidRPr="00D22496">
              <w:rPr>
                <w:noProof/>
                <w:lang w:val="ro-RO"/>
              </w:rPr>
              <w:t>31.12.2026</w:t>
            </w:r>
          </w:p>
        </w:tc>
      </w:tr>
      <w:tr w:rsidR="00692778" w:rsidRPr="00D22496" w14:paraId="007F1AD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9EAFE1E" w14:textId="77777777" w:rsidR="00692778" w:rsidRPr="00D22496" w:rsidRDefault="00692778">
            <w:pPr>
              <w:pStyle w:val="Paragraph"/>
              <w:rPr>
                <w:noProof/>
                <w:lang w:val="ro-RO"/>
              </w:rPr>
            </w:pPr>
            <w:r w:rsidRPr="00D22496">
              <w:rPr>
                <w:noProof/>
                <w:lang w:val="ro-RO"/>
              </w:rPr>
              <w:t>0.2580</w:t>
            </w:r>
          </w:p>
        </w:tc>
        <w:tc>
          <w:tcPr>
            <w:tcW w:w="909" w:type="dxa"/>
            <w:tcBorders>
              <w:top w:val="single" w:sz="4" w:space="0" w:color="auto"/>
              <w:left w:val="single" w:sz="4" w:space="0" w:color="auto"/>
              <w:bottom w:val="single" w:sz="4" w:space="0" w:color="auto"/>
              <w:right w:val="single" w:sz="4" w:space="0" w:color="auto"/>
            </w:tcBorders>
            <w:hideMark/>
          </w:tcPr>
          <w:p w14:paraId="7723C732" w14:textId="77777777" w:rsidR="00692778" w:rsidRPr="00D22496" w:rsidRDefault="00692778">
            <w:pPr>
              <w:pStyle w:val="Paragraph"/>
              <w:jc w:val="right"/>
              <w:rPr>
                <w:noProof/>
                <w:lang w:val="ro-RO"/>
              </w:rPr>
            </w:pPr>
            <w:r w:rsidRPr="00D22496">
              <w:rPr>
                <w:noProof/>
                <w:lang w:val="ro-RO"/>
              </w:rPr>
              <w:t>ex 8540 20 80</w:t>
            </w:r>
          </w:p>
        </w:tc>
        <w:tc>
          <w:tcPr>
            <w:tcW w:w="620" w:type="dxa"/>
            <w:tcBorders>
              <w:top w:val="single" w:sz="4" w:space="0" w:color="auto"/>
              <w:left w:val="single" w:sz="4" w:space="0" w:color="auto"/>
              <w:bottom w:val="single" w:sz="4" w:space="0" w:color="auto"/>
              <w:right w:val="single" w:sz="4" w:space="0" w:color="auto"/>
            </w:tcBorders>
            <w:hideMark/>
          </w:tcPr>
          <w:p w14:paraId="329DC47F"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69881560" w14:textId="77777777" w:rsidR="00692778" w:rsidRPr="00D22496" w:rsidRDefault="00692778">
            <w:pPr>
              <w:pStyle w:val="Paragraph"/>
              <w:rPr>
                <w:noProof/>
                <w:lang w:val="ro-RO"/>
              </w:rPr>
            </w:pPr>
            <w:r w:rsidRPr="00D22496">
              <w:rPr>
                <w:noProof/>
                <w:lang w:val="ro-RO"/>
              </w:rPr>
              <w:t>Fotomultiplicator</w:t>
            </w:r>
          </w:p>
        </w:tc>
        <w:tc>
          <w:tcPr>
            <w:tcW w:w="790" w:type="dxa"/>
            <w:tcBorders>
              <w:top w:val="single" w:sz="4" w:space="0" w:color="auto"/>
              <w:left w:val="single" w:sz="4" w:space="0" w:color="auto"/>
              <w:bottom w:val="single" w:sz="4" w:space="0" w:color="auto"/>
              <w:right w:val="single" w:sz="4" w:space="0" w:color="auto"/>
            </w:tcBorders>
            <w:hideMark/>
          </w:tcPr>
          <w:p w14:paraId="24A8EA8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F3A110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AC77DC" w14:textId="77777777" w:rsidR="00692778" w:rsidRPr="00D22496" w:rsidRDefault="00692778">
            <w:pPr>
              <w:pStyle w:val="Paragraph"/>
              <w:rPr>
                <w:noProof/>
                <w:lang w:val="ro-RO"/>
              </w:rPr>
            </w:pPr>
            <w:r w:rsidRPr="00D22496">
              <w:rPr>
                <w:noProof/>
                <w:lang w:val="ro-RO"/>
              </w:rPr>
              <w:t>31.12.2026</w:t>
            </w:r>
          </w:p>
        </w:tc>
      </w:tr>
      <w:tr w:rsidR="00692778" w:rsidRPr="00D22496" w14:paraId="3321D04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735CE46" w14:textId="77777777" w:rsidR="00692778" w:rsidRPr="00D22496" w:rsidRDefault="00692778">
            <w:pPr>
              <w:pStyle w:val="Paragraph"/>
              <w:rPr>
                <w:noProof/>
                <w:lang w:val="ro-RO"/>
              </w:rPr>
            </w:pPr>
            <w:r w:rsidRPr="00D22496">
              <w:rPr>
                <w:noProof/>
                <w:lang w:val="ro-RO"/>
              </w:rPr>
              <w:t>0.3959</w:t>
            </w:r>
          </w:p>
        </w:tc>
        <w:tc>
          <w:tcPr>
            <w:tcW w:w="909" w:type="dxa"/>
            <w:tcBorders>
              <w:top w:val="single" w:sz="4" w:space="0" w:color="auto"/>
              <w:left w:val="single" w:sz="4" w:space="0" w:color="auto"/>
              <w:bottom w:val="single" w:sz="4" w:space="0" w:color="auto"/>
              <w:right w:val="single" w:sz="4" w:space="0" w:color="auto"/>
            </w:tcBorders>
            <w:hideMark/>
          </w:tcPr>
          <w:p w14:paraId="56372C4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8540 71 00</w:t>
            </w:r>
          </w:p>
        </w:tc>
        <w:tc>
          <w:tcPr>
            <w:tcW w:w="620" w:type="dxa"/>
            <w:tcBorders>
              <w:top w:val="single" w:sz="4" w:space="0" w:color="auto"/>
              <w:left w:val="single" w:sz="4" w:space="0" w:color="auto"/>
              <w:bottom w:val="single" w:sz="4" w:space="0" w:color="auto"/>
              <w:right w:val="single" w:sz="4" w:space="0" w:color="auto"/>
            </w:tcBorders>
            <w:hideMark/>
          </w:tcPr>
          <w:p w14:paraId="1DAB2EEC"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B33E4A8" w14:textId="77777777" w:rsidR="00692778" w:rsidRPr="00D22496" w:rsidRDefault="00692778">
            <w:pPr>
              <w:pStyle w:val="Paragraph"/>
              <w:rPr>
                <w:noProof/>
                <w:lang w:val="ro-RO"/>
              </w:rPr>
            </w:pPr>
            <w:r w:rsidRPr="00D22496">
              <w:rPr>
                <w:noProof/>
                <w:lang w:val="ro-RO"/>
              </w:rPr>
              <w:t>Magnetron cu undă continuă cu:</w:t>
            </w:r>
          </w:p>
          <w:tbl>
            <w:tblPr>
              <w:tblStyle w:val="Listdash"/>
              <w:tblW w:w="0" w:type="auto"/>
              <w:tblLayout w:type="fixed"/>
              <w:tblLook w:val="04A0" w:firstRow="1" w:lastRow="0" w:firstColumn="1" w:lastColumn="0" w:noHBand="0" w:noVBand="1"/>
            </w:tblPr>
            <w:tblGrid>
              <w:gridCol w:w="220"/>
              <w:gridCol w:w="3728"/>
            </w:tblGrid>
            <w:tr w:rsidR="00692778" w:rsidRPr="00D22496" w14:paraId="0B7B6F58" w14:textId="77777777" w:rsidTr="0091713F">
              <w:tc>
                <w:tcPr>
                  <w:tcW w:w="220" w:type="dxa"/>
                  <w:hideMark/>
                </w:tcPr>
                <w:p w14:paraId="20D7E177" w14:textId="77777777" w:rsidR="00692778" w:rsidRPr="00D22496" w:rsidRDefault="00692778">
                  <w:pPr>
                    <w:pStyle w:val="Paragraph"/>
                    <w:rPr>
                      <w:noProof/>
                      <w:lang w:val="ro-RO"/>
                    </w:rPr>
                  </w:pPr>
                  <w:r w:rsidRPr="00D22496">
                    <w:rPr>
                      <w:noProof/>
                      <w:lang w:val="ro-RO"/>
                    </w:rPr>
                    <w:t>—</w:t>
                  </w:r>
                </w:p>
              </w:tc>
              <w:tc>
                <w:tcPr>
                  <w:tcW w:w="3728" w:type="dxa"/>
                  <w:hideMark/>
                </w:tcPr>
                <w:p w14:paraId="14F1634E" w14:textId="77777777" w:rsidR="00692778" w:rsidRPr="00D22496" w:rsidRDefault="00692778">
                  <w:pPr>
                    <w:pStyle w:val="Paragraph"/>
                    <w:rPr>
                      <w:noProof/>
                      <w:lang w:val="ro-RO"/>
                    </w:rPr>
                  </w:pPr>
                  <w:r w:rsidRPr="00D22496">
                    <w:rPr>
                      <w:noProof/>
                      <w:lang w:val="ro-RO"/>
                    </w:rPr>
                    <w:t>o frecvență fixă de 2 460 MHz,</w:t>
                  </w:r>
                </w:p>
              </w:tc>
            </w:tr>
            <w:tr w:rsidR="00692778" w:rsidRPr="00D22496" w14:paraId="0FA65939" w14:textId="77777777" w:rsidTr="0091713F">
              <w:tc>
                <w:tcPr>
                  <w:tcW w:w="220" w:type="dxa"/>
                  <w:hideMark/>
                </w:tcPr>
                <w:p w14:paraId="196B4BCD" w14:textId="77777777" w:rsidR="00692778" w:rsidRPr="00D22496" w:rsidRDefault="00692778">
                  <w:pPr>
                    <w:pStyle w:val="Paragraph"/>
                    <w:rPr>
                      <w:noProof/>
                      <w:lang w:val="ro-RO"/>
                    </w:rPr>
                  </w:pPr>
                  <w:r w:rsidRPr="00D22496">
                    <w:rPr>
                      <w:noProof/>
                      <w:lang w:val="ro-RO"/>
                    </w:rPr>
                    <w:t>—</w:t>
                  </w:r>
                </w:p>
              </w:tc>
              <w:tc>
                <w:tcPr>
                  <w:tcW w:w="3728" w:type="dxa"/>
                  <w:hideMark/>
                </w:tcPr>
                <w:p w14:paraId="4447C03A" w14:textId="77777777" w:rsidR="00692778" w:rsidRPr="00D22496" w:rsidRDefault="00692778">
                  <w:pPr>
                    <w:pStyle w:val="Paragraph"/>
                    <w:rPr>
                      <w:noProof/>
                      <w:lang w:val="ro-RO"/>
                    </w:rPr>
                  </w:pPr>
                  <w:r w:rsidRPr="00D22496">
                    <w:rPr>
                      <w:noProof/>
                      <w:lang w:val="ro-RO"/>
                    </w:rPr>
                    <w:t>un magnet ambalat,</w:t>
                  </w:r>
                </w:p>
              </w:tc>
            </w:tr>
            <w:tr w:rsidR="00692778" w:rsidRPr="00D22496" w14:paraId="2EED90E1" w14:textId="77777777" w:rsidTr="0091713F">
              <w:tc>
                <w:tcPr>
                  <w:tcW w:w="220" w:type="dxa"/>
                  <w:hideMark/>
                </w:tcPr>
                <w:p w14:paraId="7BB9A59D" w14:textId="77777777" w:rsidR="00692778" w:rsidRPr="00D22496" w:rsidRDefault="00692778">
                  <w:pPr>
                    <w:pStyle w:val="Paragraph"/>
                    <w:rPr>
                      <w:noProof/>
                      <w:lang w:val="ro-RO"/>
                    </w:rPr>
                  </w:pPr>
                  <w:r w:rsidRPr="00D22496">
                    <w:rPr>
                      <w:noProof/>
                      <w:lang w:val="ro-RO"/>
                    </w:rPr>
                    <w:t>—</w:t>
                  </w:r>
                </w:p>
              </w:tc>
              <w:tc>
                <w:tcPr>
                  <w:tcW w:w="3728" w:type="dxa"/>
                  <w:hideMark/>
                </w:tcPr>
                <w:p w14:paraId="1C1363EF" w14:textId="77777777" w:rsidR="00692778" w:rsidRPr="00D22496" w:rsidRDefault="00692778">
                  <w:pPr>
                    <w:pStyle w:val="Paragraph"/>
                    <w:rPr>
                      <w:noProof/>
                      <w:lang w:val="ro-RO"/>
                    </w:rPr>
                  </w:pPr>
                  <w:r w:rsidRPr="00D22496">
                    <w:rPr>
                      <w:noProof/>
                      <w:lang w:val="ro-RO"/>
                    </w:rPr>
                    <w:t>o ieșire pentru sondă,</w:t>
                  </w:r>
                </w:p>
              </w:tc>
            </w:tr>
            <w:tr w:rsidR="00692778" w:rsidRPr="00D22496" w14:paraId="3B760694" w14:textId="77777777" w:rsidTr="0091713F">
              <w:tc>
                <w:tcPr>
                  <w:tcW w:w="220" w:type="dxa"/>
                  <w:hideMark/>
                </w:tcPr>
                <w:p w14:paraId="6ADBE565" w14:textId="77777777" w:rsidR="00692778" w:rsidRPr="00D22496" w:rsidRDefault="00692778">
                  <w:pPr>
                    <w:pStyle w:val="Paragraph"/>
                    <w:rPr>
                      <w:noProof/>
                      <w:lang w:val="ro-RO"/>
                    </w:rPr>
                  </w:pPr>
                  <w:r w:rsidRPr="00D22496">
                    <w:rPr>
                      <w:noProof/>
                      <w:lang w:val="ro-RO"/>
                    </w:rPr>
                    <w:t>—</w:t>
                  </w:r>
                </w:p>
              </w:tc>
              <w:tc>
                <w:tcPr>
                  <w:tcW w:w="3728" w:type="dxa"/>
                  <w:hideMark/>
                </w:tcPr>
                <w:p w14:paraId="10FC55D8" w14:textId="77777777" w:rsidR="00692778" w:rsidRPr="00D22496" w:rsidRDefault="00692778">
                  <w:pPr>
                    <w:pStyle w:val="Paragraph"/>
                    <w:rPr>
                      <w:noProof/>
                      <w:lang w:val="ro-RO"/>
                    </w:rPr>
                  </w:pPr>
                  <w:r w:rsidRPr="00D22496">
                    <w:rPr>
                      <w:noProof/>
                      <w:lang w:val="ro-RO"/>
                    </w:rPr>
                    <w:t>o putere de ieșire de minimum 960 W și maximum 1500 W,</w:t>
                  </w:r>
                </w:p>
              </w:tc>
            </w:tr>
          </w:tbl>
          <w:p w14:paraId="39E71DB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26B563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D81F7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03B6F18" w14:textId="77777777" w:rsidR="00692778" w:rsidRPr="00D22496" w:rsidRDefault="00692778">
            <w:pPr>
              <w:pStyle w:val="Paragraph"/>
              <w:rPr>
                <w:noProof/>
                <w:lang w:val="ro-RO"/>
              </w:rPr>
            </w:pPr>
            <w:r w:rsidRPr="00D22496">
              <w:rPr>
                <w:noProof/>
                <w:lang w:val="ro-RO"/>
              </w:rPr>
              <w:t>31.12.2024</w:t>
            </w:r>
          </w:p>
        </w:tc>
      </w:tr>
      <w:tr w:rsidR="00692778" w:rsidRPr="00D22496" w14:paraId="46B3624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33FDE47" w14:textId="77777777" w:rsidR="00692778" w:rsidRPr="00D22496" w:rsidRDefault="00692778">
            <w:pPr>
              <w:pStyle w:val="Paragraph"/>
              <w:rPr>
                <w:noProof/>
                <w:lang w:val="ro-RO"/>
              </w:rPr>
            </w:pPr>
            <w:r w:rsidRPr="00D22496">
              <w:rPr>
                <w:noProof/>
                <w:lang w:val="ro-RO"/>
              </w:rPr>
              <w:t>0.3445</w:t>
            </w:r>
          </w:p>
        </w:tc>
        <w:tc>
          <w:tcPr>
            <w:tcW w:w="909" w:type="dxa"/>
            <w:tcBorders>
              <w:top w:val="single" w:sz="4" w:space="0" w:color="auto"/>
              <w:left w:val="single" w:sz="4" w:space="0" w:color="auto"/>
              <w:bottom w:val="single" w:sz="4" w:space="0" w:color="auto"/>
              <w:right w:val="single" w:sz="4" w:space="0" w:color="auto"/>
            </w:tcBorders>
            <w:hideMark/>
          </w:tcPr>
          <w:p w14:paraId="343F234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8540 89 00</w:t>
            </w:r>
          </w:p>
        </w:tc>
        <w:tc>
          <w:tcPr>
            <w:tcW w:w="620" w:type="dxa"/>
            <w:tcBorders>
              <w:top w:val="single" w:sz="4" w:space="0" w:color="auto"/>
              <w:left w:val="single" w:sz="4" w:space="0" w:color="auto"/>
              <w:bottom w:val="single" w:sz="4" w:space="0" w:color="auto"/>
              <w:right w:val="single" w:sz="4" w:space="0" w:color="auto"/>
            </w:tcBorders>
            <w:hideMark/>
          </w:tcPr>
          <w:p w14:paraId="7538702B"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single" w:sz="4" w:space="0" w:color="auto"/>
              <w:right w:val="single" w:sz="4" w:space="0" w:color="auto"/>
            </w:tcBorders>
            <w:hideMark/>
          </w:tcPr>
          <w:p w14:paraId="11340F9E" w14:textId="77777777" w:rsidR="00692778" w:rsidRPr="00D22496" w:rsidRDefault="00692778">
            <w:pPr>
              <w:pStyle w:val="Paragraph"/>
              <w:rPr>
                <w:noProof/>
                <w:lang w:val="ro-RO"/>
              </w:rPr>
            </w:pPr>
            <w:r w:rsidRPr="00D22496">
              <w:rPr>
                <w:noProof/>
                <w:lang w:val="ro-RO"/>
              </w:rPr>
              <w:t>Displayuri (indicatori), alcătuite dintrun tub de sticlă montat pe un tablou (cadru) cu dimensiuni de maximum 300 × 350 mm, excluzând cablurile. Tubul conţine unul sau mai multe rânduri de caractere sau de linii dispuse în rânduri, fiecare caracter sau linie fiind compusă din elemente fluorescente sau fosforescente. Aceste elemente sunt montate pe un suport metalizat, acoperit cu substanţe fluorescente sau cu săruri fosforescente care devin luminoase atunci când sunt supuse unui bombardament cu electroni</w:t>
            </w:r>
          </w:p>
        </w:tc>
        <w:tc>
          <w:tcPr>
            <w:tcW w:w="790" w:type="dxa"/>
            <w:tcBorders>
              <w:top w:val="single" w:sz="4" w:space="0" w:color="auto"/>
              <w:left w:val="single" w:sz="4" w:space="0" w:color="auto"/>
              <w:bottom w:val="single" w:sz="4" w:space="0" w:color="auto"/>
              <w:right w:val="single" w:sz="4" w:space="0" w:color="auto"/>
            </w:tcBorders>
            <w:hideMark/>
          </w:tcPr>
          <w:p w14:paraId="1547ECC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3525F1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A179B74" w14:textId="77777777" w:rsidR="00692778" w:rsidRPr="00D22496" w:rsidRDefault="00692778">
            <w:pPr>
              <w:pStyle w:val="Paragraph"/>
              <w:rPr>
                <w:noProof/>
                <w:lang w:val="ro-RO"/>
              </w:rPr>
            </w:pPr>
            <w:r w:rsidRPr="00D22496">
              <w:rPr>
                <w:noProof/>
                <w:lang w:val="ro-RO"/>
              </w:rPr>
              <w:t>31.12.2024</w:t>
            </w:r>
          </w:p>
        </w:tc>
      </w:tr>
      <w:tr w:rsidR="00692778" w:rsidRPr="00D22496" w14:paraId="50196CA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CECE12" w14:textId="77777777" w:rsidR="00692778" w:rsidRPr="00D22496" w:rsidRDefault="00692778">
            <w:pPr>
              <w:pStyle w:val="Paragraph"/>
              <w:rPr>
                <w:noProof/>
                <w:lang w:val="ro-RO"/>
              </w:rPr>
            </w:pPr>
            <w:r w:rsidRPr="00D22496">
              <w:rPr>
                <w:noProof/>
                <w:lang w:val="ro-RO"/>
              </w:rPr>
              <w:t>0.3443</w:t>
            </w:r>
          </w:p>
        </w:tc>
        <w:tc>
          <w:tcPr>
            <w:tcW w:w="909" w:type="dxa"/>
            <w:tcBorders>
              <w:top w:val="single" w:sz="4" w:space="0" w:color="auto"/>
              <w:left w:val="single" w:sz="4" w:space="0" w:color="auto"/>
              <w:bottom w:val="single" w:sz="4" w:space="0" w:color="auto"/>
              <w:right w:val="single" w:sz="4" w:space="0" w:color="auto"/>
            </w:tcBorders>
            <w:hideMark/>
          </w:tcPr>
          <w:p w14:paraId="1AC47C9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8540 89 00</w:t>
            </w:r>
          </w:p>
        </w:tc>
        <w:tc>
          <w:tcPr>
            <w:tcW w:w="620" w:type="dxa"/>
            <w:tcBorders>
              <w:top w:val="single" w:sz="4" w:space="0" w:color="auto"/>
              <w:left w:val="single" w:sz="4" w:space="0" w:color="auto"/>
              <w:bottom w:val="single" w:sz="4" w:space="0" w:color="auto"/>
              <w:right w:val="single" w:sz="4" w:space="0" w:color="auto"/>
            </w:tcBorders>
            <w:hideMark/>
          </w:tcPr>
          <w:p w14:paraId="7EED07B8" w14:textId="77777777" w:rsidR="00692778" w:rsidRPr="00D22496" w:rsidRDefault="00692778">
            <w:pPr>
              <w:pStyle w:val="Paragraph"/>
              <w:jc w:val="center"/>
              <w:rPr>
                <w:noProof/>
                <w:lang w:val="ro-RO"/>
              </w:rPr>
            </w:pPr>
            <w:r w:rsidRPr="00D22496">
              <w:rPr>
                <w:noProof/>
                <w:lang w:val="ro-RO"/>
              </w:rPr>
              <w:t>92</w:t>
            </w:r>
          </w:p>
        </w:tc>
        <w:tc>
          <w:tcPr>
            <w:tcW w:w="4088" w:type="dxa"/>
            <w:tcBorders>
              <w:top w:val="single" w:sz="4" w:space="0" w:color="auto"/>
              <w:left w:val="single" w:sz="4" w:space="0" w:color="auto"/>
              <w:bottom w:val="single" w:sz="4" w:space="0" w:color="auto"/>
              <w:right w:val="single" w:sz="4" w:space="0" w:color="auto"/>
            </w:tcBorders>
            <w:hideMark/>
          </w:tcPr>
          <w:p w14:paraId="664E0DA2" w14:textId="77777777" w:rsidR="00692778" w:rsidRPr="00D22496" w:rsidRDefault="00692778">
            <w:pPr>
              <w:pStyle w:val="Paragraph"/>
              <w:rPr>
                <w:noProof/>
                <w:lang w:val="ro-RO"/>
              </w:rPr>
            </w:pPr>
            <w:r w:rsidRPr="00D22496">
              <w:rPr>
                <w:noProof/>
                <w:lang w:val="ro-RO"/>
              </w:rPr>
              <w:t>Tub fluorescent de vizualizare cu vid</w:t>
            </w:r>
          </w:p>
        </w:tc>
        <w:tc>
          <w:tcPr>
            <w:tcW w:w="790" w:type="dxa"/>
            <w:tcBorders>
              <w:top w:val="single" w:sz="4" w:space="0" w:color="auto"/>
              <w:left w:val="single" w:sz="4" w:space="0" w:color="auto"/>
              <w:bottom w:val="single" w:sz="4" w:space="0" w:color="auto"/>
              <w:right w:val="single" w:sz="4" w:space="0" w:color="auto"/>
            </w:tcBorders>
            <w:hideMark/>
          </w:tcPr>
          <w:p w14:paraId="5B6E005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106A3E"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EC8956D" w14:textId="77777777" w:rsidR="00692778" w:rsidRPr="00D22496" w:rsidRDefault="00692778">
            <w:pPr>
              <w:pStyle w:val="Paragraph"/>
              <w:rPr>
                <w:noProof/>
                <w:lang w:val="ro-RO"/>
              </w:rPr>
            </w:pPr>
            <w:r w:rsidRPr="00D22496">
              <w:rPr>
                <w:noProof/>
                <w:lang w:val="ro-RO"/>
              </w:rPr>
              <w:t>31.12.2024</w:t>
            </w:r>
          </w:p>
        </w:tc>
      </w:tr>
      <w:tr w:rsidR="00692778" w:rsidRPr="00D22496" w14:paraId="4A9570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6B599A" w14:textId="77777777" w:rsidR="00692778" w:rsidRPr="00D22496" w:rsidRDefault="00692778">
            <w:pPr>
              <w:pStyle w:val="Paragraph"/>
              <w:rPr>
                <w:noProof/>
                <w:lang w:val="ro-RO"/>
              </w:rPr>
            </w:pPr>
            <w:r w:rsidRPr="00D22496">
              <w:rPr>
                <w:noProof/>
                <w:lang w:val="ro-RO"/>
              </w:rPr>
              <w:t>0.7409</w:t>
            </w:r>
          </w:p>
        </w:tc>
        <w:tc>
          <w:tcPr>
            <w:tcW w:w="909" w:type="dxa"/>
            <w:tcBorders>
              <w:top w:val="single" w:sz="4" w:space="0" w:color="auto"/>
              <w:left w:val="single" w:sz="4" w:space="0" w:color="auto"/>
              <w:bottom w:val="single" w:sz="4" w:space="0" w:color="auto"/>
              <w:right w:val="single" w:sz="4" w:space="0" w:color="auto"/>
            </w:tcBorders>
            <w:hideMark/>
          </w:tcPr>
          <w:p w14:paraId="03595598" w14:textId="77777777" w:rsidR="00692778" w:rsidRPr="00D22496" w:rsidRDefault="00692778">
            <w:pPr>
              <w:pStyle w:val="Paragraph"/>
              <w:jc w:val="right"/>
              <w:rPr>
                <w:noProof/>
                <w:lang w:val="ro-RO"/>
              </w:rPr>
            </w:pPr>
            <w:r w:rsidRPr="00D22496">
              <w:rPr>
                <w:noProof/>
                <w:lang w:val="ro-RO"/>
              </w:rPr>
              <w:t>ex 8540 91 00</w:t>
            </w:r>
          </w:p>
        </w:tc>
        <w:tc>
          <w:tcPr>
            <w:tcW w:w="620" w:type="dxa"/>
            <w:tcBorders>
              <w:top w:val="single" w:sz="4" w:space="0" w:color="auto"/>
              <w:left w:val="single" w:sz="4" w:space="0" w:color="auto"/>
              <w:bottom w:val="single" w:sz="4" w:space="0" w:color="auto"/>
              <w:right w:val="single" w:sz="4" w:space="0" w:color="auto"/>
            </w:tcBorders>
            <w:hideMark/>
          </w:tcPr>
          <w:p w14:paraId="15356A62"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3D3EF3FD" w14:textId="77777777" w:rsidR="00692778" w:rsidRPr="00D22496" w:rsidRDefault="00692778">
            <w:pPr>
              <w:pStyle w:val="Paragraph"/>
              <w:rPr>
                <w:noProof/>
                <w:lang w:val="ro-RO"/>
              </w:rPr>
            </w:pPr>
            <w:r w:rsidRPr="00D22496">
              <w:rPr>
                <w:noProof/>
                <w:lang w:val="ro-RO"/>
              </w:rPr>
              <w:t>Sursă termionică de electroni (punct emițător) cu hexaborură de lantan (CAS RN 12008-21-8) sau hexaborură de ceriu (CAS RN 12008-02-5), cu conectori electrici</w:t>
            </w:r>
          </w:p>
          <w:tbl>
            <w:tblPr>
              <w:tblStyle w:val="Listdash"/>
              <w:tblW w:w="0" w:type="auto"/>
              <w:tblLayout w:type="fixed"/>
              <w:tblLook w:val="04A0" w:firstRow="1" w:lastRow="0" w:firstColumn="1" w:lastColumn="0" w:noHBand="0" w:noVBand="1"/>
            </w:tblPr>
            <w:tblGrid>
              <w:gridCol w:w="220"/>
              <w:gridCol w:w="3728"/>
            </w:tblGrid>
            <w:tr w:rsidR="00692778" w:rsidRPr="00D22496" w14:paraId="7B2DAD57" w14:textId="77777777" w:rsidTr="0091713F">
              <w:tc>
                <w:tcPr>
                  <w:tcW w:w="220" w:type="dxa"/>
                  <w:hideMark/>
                </w:tcPr>
                <w:p w14:paraId="33230834" w14:textId="77777777" w:rsidR="00692778" w:rsidRPr="00D22496" w:rsidRDefault="00692778">
                  <w:pPr>
                    <w:pStyle w:val="Paragraph"/>
                    <w:rPr>
                      <w:noProof/>
                      <w:lang w:val="ro-RO"/>
                    </w:rPr>
                  </w:pPr>
                  <w:r w:rsidRPr="00D22496">
                    <w:rPr>
                      <w:noProof/>
                      <w:lang w:val="ro-RO"/>
                    </w:rPr>
                    <w:t>—</w:t>
                  </w:r>
                </w:p>
              </w:tc>
              <w:tc>
                <w:tcPr>
                  <w:tcW w:w="3728" w:type="dxa"/>
                  <w:hideMark/>
                </w:tcPr>
                <w:p w14:paraId="61FE7DD1" w14:textId="77777777" w:rsidR="00692778" w:rsidRPr="00D22496" w:rsidRDefault="00692778">
                  <w:pPr>
                    <w:pStyle w:val="Paragraph"/>
                    <w:rPr>
                      <w:noProof/>
                      <w:lang w:val="ro-RO"/>
                    </w:rPr>
                  </w:pPr>
                  <w:r w:rsidRPr="00D22496">
                    <w:rPr>
                      <w:noProof/>
                      <w:lang w:val="ro-RO"/>
                    </w:rPr>
                    <w:t>cu sau fără carcasă metalică,</w:t>
                  </w:r>
                </w:p>
              </w:tc>
            </w:tr>
            <w:tr w:rsidR="00692778" w:rsidRPr="00D22496" w14:paraId="61A2C5AD" w14:textId="77777777" w:rsidTr="0091713F">
              <w:tc>
                <w:tcPr>
                  <w:tcW w:w="220" w:type="dxa"/>
                  <w:hideMark/>
                </w:tcPr>
                <w:p w14:paraId="225FCA75" w14:textId="77777777" w:rsidR="00692778" w:rsidRPr="00D22496" w:rsidRDefault="00692778">
                  <w:pPr>
                    <w:pStyle w:val="Paragraph"/>
                    <w:rPr>
                      <w:noProof/>
                      <w:lang w:val="ro-RO"/>
                    </w:rPr>
                  </w:pPr>
                  <w:r w:rsidRPr="00D22496">
                    <w:rPr>
                      <w:noProof/>
                      <w:lang w:val="ro-RO"/>
                    </w:rPr>
                    <w:t>—</w:t>
                  </w:r>
                </w:p>
              </w:tc>
              <w:tc>
                <w:tcPr>
                  <w:tcW w:w="3728" w:type="dxa"/>
                  <w:hideMark/>
                </w:tcPr>
                <w:p w14:paraId="4FE6BB0D" w14:textId="77777777" w:rsidR="00692778" w:rsidRPr="00D22496" w:rsidRDefault="00692778">
                  <w:pPr>
                    <w:pStyle w:val="Paragraph"/>
                    <w:rPr>
                      <w:noProof/>
                      <w:lang w:val="ro-RO"/>
                    </w:rPr>
                  </w:pPr>
                  <w:r w:rsidRPr="00D22496">
                    <w:rPr>
                      <w:noProof/>
                      <w:lang w:val="ro-RO"/>
                    </w:rPr>
                    <w:t>cu sau fără scut de cărbune de grafit montat într-un sistem tip mini-Vogel,</w:t>
                  </w:r>
                </w:p>
              </w:tc>
            </w:tr>
            <w:tr w:rsidR="00692778" w:rsidRPr="00D22496" w14:paraId="75D1B0C8" w14:textId="77777777" w:rsidTr="0091713F">
              <w:tc>
                <w:tcPr>
                  <w:tcW w:w="220" w:type="dxa"/>
                  <w:hideMark/>
                </w:tcPr>
                <w:p w14:paraId="3C866387" w14:textId="77777777" w:rsidR="00692778" w:rsidRPr="00D22496" w:rsidRDefault="00692778">
                  <w:pPr>
                    <w:pStyle w:val="Paragraph"/>
                    <w:rPr>
                      <w:noProof/>
                      <w:lang w:val="ro-RO"/>
                    </w:rPr>
                  </w:pPr>
                  <w:r w:rsidRPr="00D22496">
                    <w:rPr>
                      <w:noProof/>
                      <w:lang w:val="ro-RO"/>
                    </w:rPr>
                    <w:t>—</w:t>
                  </w:r>
                </w:p>
              </w:tc>
              <w:tc>
                <w:tcPr>
                  <w:tcW w:w="3728" w:type="dxa"/>
                  <w:hideMark/>
                </w:tcPr>
                <w:p w14:paraId="0AA4F82E" w14:textId="77777777" w:rsidR="00692778" w:rsidRPr="00D22496" w:rsidRDefault="00692778">
                  <w:pPr>
                    <w:pStyle w:val="Paragraph"/>
                    <w:rPr>
                      <w:noProof/>
                      <w:lang w:val="ro-RO"/>
                    </w:rPr>
                  </w:pPr>
                  <w:r w:rsidRPr="00D22496">
                    <w:rPr>
                      <w:noProof/>
                      <w:lang w:val="ro-RO"/>
                    </w:rPr>
                    <w:t>cu sau fără blocuri separate de carbon pirolitic utilizate ca elemente de încălzire și </w:t>
                  </w:r>
                </w:p>
              </w:tc>
            </w:tr>
            <w:tr w:rsidR="00692778" w:rsidRPr="00D22496" w14:paraId="06E36DE8" w14:textId="77777777" w:rsidTr="0091713F">
              <w:tc>
                <w:tcPr>
                  <w:tcW w:w="220" w:type="dxa"/>
                  <w:hideMark/>
                </w:tcPr>
                <w:p w14:paraId="0877F214" w14:textId="77777777" w:rsidR="00692778" w:rsidRPr="00D22496" w:rsidRDefault="00692778">
                  <w:pPr>
                    <w:pStyle w:val="Paragraph"/>
                    <w:rPr>
                      <w:noProof/>
                      <w:lang w:val="ro-RO"/>
                    </w:rPr>
                  </w:pPr>
                  <w:r w:rsidRPr="00D22496">
                    <w:rPr>
                      <w:noProof/>
                      <w:lang w:val="ro-RO"/>
                    </w:rPr>
                    <w:t>—</w:t>
                  </w:r>
                </w:p>
              </w:tc>
              <w:tc>
                <w:tcPr>
                  <w:tcW w:w="3728" w:type="dxa"/>
                  <w:hideMark/>
                </w:tcPr>
                <w:p w14:paraId="7C8EA1D5" w14:textId="77777777" w:rsidR="00692778" w:rsidRPr="00D22496" w:rsidRDefault="00692778">
                  <w:pPr>
                    <w:pStyle w:val="Paragraph"/>
                    <w:rPr>
                      <w:noProof/>
                      <w:lang w:val="ro-RO"/>
                    </w:rPr>
                  </w:pPr>
                  <w:r w:rsidRPr="00D22496">
                    <w:rPr>
                      <w:noProof/>
                      <w:lang w:val="ro-RO"/>
                    </w:rPr>
                    <w:t>o temperatură a catodului de maximum 1 800 K la o intensitate a curentului prin filament de 1,26 A</w:t>
                  </w:r>
                </w:p>
              </w:tc>
            </w:tr>
          </w:tbl>
          <w:p w14:paraId="5DFC04C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84FC8D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D8C0B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164FEF2" w14:textId="77777777" w:rsidR="00692778" w:rsidRPr="00D22496" w:rsidRDefault="00692778">
            <w:pPr>
              <w:pStyle w:val="Paragraph"/>
              <w:rPr>
                <w:noProof/>
                <w:lang w:val="ro-RO"/>
              </w:rPr>
            </w:pPr>
            <w:r w:rsidRPr="00D22496">
              <w:rPr>
                <w:noProof/>
                <w:lang w:val="ro-RO"/>
              </w:rPr>
              <w:t>31.12.2027</w:t>
            </w:r>
          </w:p>
        </w:tc>
      </w:tr>
      <w:tr w:rsidR="00692778" w:rsidRPr="00D22496" w14:paraId="70EECAD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F81FA6" w14:textId="77777777" w:rsidR="00692778" w:rsidRPr="00D22496" w:rsidRDefault="00692778">
            <w:pPr>
              <w:pStyle w:val="Paragraph"/>
              <w:rPr>
                <w:noProof/>
                <w:lang w:val="ro-RO"/>
              </w:rPr>
            </w:pPr>
            <w:r w:rsidRPr="00D22496">
              <w:rPr>
                <w:noProof/>
                <w:lang w:val="ro-RO"/>
              </w:rPr>
              <w:t>0.7130</w:t>
            </w:r>
          </w:p>
        </w:tc>
        <w:tc>
          <w:tcPr>
            <w:tcW w:w="909" w:type="dxa"/>
            <w:tcBorders>
              <w:top w:val="single" w:sz="4" w:space="0" w:color="auto"/>
              <w:left w:val="single" w:sz="4" w:space="0" w:color="auto"/>
              <w:bottom w:val="single" w:sz="4" w:space="0" w:color="auto"/>
              <w:right w:val="single" w:sz="4" w:space="0" w:color="auto"/>
            </w:tcBorders>
            <w:hideMark/>
          </w:tcPr>
          <w:p w14:paraId="06E3125A" w14:textId="77777777" w:rsidR="00692778" w:rsidRPr="00D22496" w:rsidRDefault="00692778">
            <w:pPr>
              <w:pStyle w:val="Paragraph"/>
              <w:jc w:val="right"/>
              <w:rPr>
                <w:noProof/>
                <w:lang w:val="ro-RO"/>
              </w:rPr>
            </w:pP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5043C183"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5263AEFB" w14:textId="77777777" w:rsidR="00692778" w:rsidRPr="00D22496" w:rsidRDefault="00692778">
            <w:pPr>
              <w:pStyle w:val="Paragraph"/>
              <w:rPr>
                <w:noProof/>
                <w:lang w:val="ro-RO"/>
              </w:rPr>
            </w:pPr>
            <w:r w:rsidRPr="00D22496">
              <w:rPr>
                <w:noProof/>
                <w:lang w:val="ro-RO"/>
              </w:rPr>
              <w:t>Folie laminată electrocromică constând din:</w:t>
            </w:r>
          </w:p>
          <w:tbl>
            <w:tblPr>
              <w:tblStyle w:val="Listdash"/>
              <w:tblW w:w="0" w:type="auto"/>
              <w:tblLayout w:type="fixed"/>
              <w:tblLook w:val="04A0" w:firstRow="1" w:lastRow="0" w:firstColumn="1" w:lastColumn="0" w:noHBand="0" w:noVBand="1"/>
            </w:tblPr>
            <w:tblGrid>
              <w:gridCol w:w="220"/>
              <w:gridCol w:w="3295"/>
            </w:tblGrid>
            <w:tr w:rsidR="00692778" w:rsidRPr="00D22496" w14:paraId="6C9972C7" w14:textId="77777777" w:rsidTr="0091713F">
              <w:tc>
                <w:tcPr>
                  <w:tcW w:w="220" w:type="dxa"/>
                  <w:hideMark/>
                </w:tcPr>
                <w:p w14:paraId="553CBEB4" w14:textId="77777777" w:rsidR="00692778" w:rsidRPr="00D22496" w:rsidRDefault="00692778">
                  <w:pPr>
                    <w:pStyle w:val="Paragraph"/>
                    <w:rPr>
                      <w:noProof/>
                      <w:lang w:val="ro-RO"/>
                    </w:rPr>
                  </w:pPr>
                  <w:r w:rsidRPr="00D22496">
                    <w:rPr>
                      <w:noProof/>
                      <w:lang w:val="ro-RO"/>
                    </w:rPr>
                    <w:t>—</w:t>
                  </w:r>
                </w:p>
              </w:tc>
              <w:tc>
                <w:tcPr>
                  <w:tcW w:w="3295" w:type="dxa"/>
                  <w:hideMark/>
                </w:tcPr>
                <w:p w14:paraId="166CF255" w14:textId="77777777" w:rsidR="00692778" w:rsidRPr="00D22496" w:rsidRDefault="00692778">
                  <w:pPr>
                    <w:pStyle w:val="Paragraph"/>
                    <w:rPr>
                      <w:noProof/>
                      <w:lang w:val="ro-RO"/>
                    </w:rPr>
                  </w:pPr>
                  <w:r w:rsidRPr="00D22496">
                    <w:rPr>
                      <w:noProof/>
                      <w:lang w:val="ro-RO"/>
                    </w:rPr>
                    <w:t>două straturi exterioare din poliester,</w:t>
                  </w:r>
                </w:p>
              </w:tc>
            </w:tr>
            <w:tr w:rsidR="00692778" w:rsidRPr="00D22496" w14:paraId="33F2397B" w14:textId="77777777" w:rsidTr="0091713F">
              <w:tc>
                <w:tcPr>
                  <w:tcW w:w="220" w:type="dxa"/>
                  <w:hideMark/>
                </w:tcPr>
                <w:p w14:paraId="55D53C92" w14:textId="77777777" w:rsidR="00692778" w:rsidRPr="00D22496" w:rsidRDefault="00692778">
                  <w:pPr>
                    <w:pStyle w:val="Paragraph"/>
                    <w:rPr>
                      <w:noProof/>
                      <w:lang w:val="ro-RO"/>
                    </w:rPr>
                  </w:pPr>
                  <w:r w:rsidRPr="00D22496">
                    <w:rPr>
                      <w:noProof/>
                      <w:lang w:val="ro-RO"/>
                    </w:rPr>
                    <w:t>—</w:t>
                  </w:r>
                </w:p>
              </w:tc>
              <w:tc>
                <w:tcPr>
                  <w:tcW w:w="3295" w:type="dxa"/>
                  <w:hideMark/>
                </w:tcPr>
                <w:p w14:paraId="708185AD" w14:textId="77777777" w:rsidR="00692778" w:rsidRPr="00D22496" w:rsidRDefault="00692778">
                  <w:pPr>
                    <w:pStyle w:val="Paragraph"/>
                    <w:rPr>
                      <w:noProof/>
                      <w:lang w:val="ro-RO"/>
                    </w:rPr>
                  </w:pPr>
                  <w:r w:rsidRPr="00D22496">
                    <w:rPr>
                      <w:noProof/>
                      <w:lang w:val="ro-RO"/>
                    </w:rPr>
                    <w:t>un strat intermediar din polimer acrilic și silicon și</w:t>
                  </w:r>
                </w:p>
              </w:tc>
            </w:tr>
            <w:tr w:rsidR="00692778" w:rsidRPr="00D22496" w14:paraId="6E77516A" w14:textId="77777777" w:rsidTr="0091713F">
              <w:tc>
                <w:tcPr>
                  <w:tcW w:w="220" w:type="dxa"/>
                  <w:hideMark/>
                </w:tcPr>
                <w:p w14:paraId="6E93F26E" w14:textId="77777777" w:rsidR="00692778" w:rsidRPr="00D22496" w:rsidRDefault="00692778">
                  <w:pPr>
                    <w:pStyle w:val="Paragraph"/>
                    <w:rPr>
                      <w:noProof/>
                      <w:lang w:val="ro-RO"/>
                    </w:rPr>
                  </w:pPr>
                  <w:r w:rsidRPr="00D22496">
                    <w:rPr>
                      <w:noProof/>
                      <w:lang w:val="ro-RO"/>
                    </w:rPr>
                    <w:t>—</w:t>
                  </w:r>
                </w:p>
              </w:tc>
              <w:tc>
                <w:tcPr>
                  <w:tcW w:w="3295" w:type="dxa"/>
                  <w:hideMark/>
                </w:tcPr>
                <w:p w14:paraId="3CC8627E" w14:textId="77777777" w:rsidR="00692778" w:rsidRPr="00D22496" w:rsidRDefault="00692778">
                  <w:pPr>
                    <w:pStyle w:val="Paragraph"/>
                    <w:rPr>
                      <w:noProof/>
                      <w:lang w:val="ro-RO"/>
                    </w:rPr>
                  </w:pPr>
                  <w:r w:rsidRPr="00D22496">
                    <w:rPr>
                      <w:noProof/>
                      <w:lang w:val="ro-RO"/>
                    </w:rPr>
                    <w:t>două terminale de conectare electrice</w:t>
                  </w:r>
                </w:p>
              </w:tc>
            </w:tr>
          </w:tbl>
          <w:p w14:paraId="727B40F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D7784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1FC42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6B3F5EF" w14:textId="77777777" w:rsidR="00692778" w:rsidRPr="00D22496" w:rsidRDefault="00692778">
            <w:pPr>
              <w:pStyle w:val="Paragraph"/>
              <w:rPr>
                <w:noProof/>
                <w:lang w:val="ro-RO"/>
              </w:rPr>
            </w:pPr>
            <w:r w:rsidRPr="00D22496">
              <w:rPr>
                <w:noProof/>
                <w:lang w:val="ro-RO"/>
              </w:rPr>
              <w:t>31.12.2026</w:t>
            </w:r>
          </w:p>
        </w:tc>
      </w:tr>
      <w:tr w:rsidR="00692778" w:rsidRPr="00D22496" w14:paraId="29B1E63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E834B5" w14:textId="77777777" w:rsidR="00692778" w:rsidRPr="00D22496" w:rsidRDefault="00692778">
            <w:pPr>
              <w:pStyle w:val="Paragraph"/>
              <w:rPr>
                <w:noProof/>
                <w:lang w:val="ro-RO"/>
              </w:rPr>
            </w:pPr>
            <w:r w:rsidRPr="00D22496">
              <w:rPr>
                <w:noProof/>
                <w:lang w:val="ro-RO"/>
              </w:rPr>
              <w:t>0.8333</w:t>
            </w:r>
          </w:p>
        </w:tc>
        <w:tc>
          <w:tcPr>
            <w:tcW w:w="909" w:type="dxa"/>
            <w:tcBorders>
              <w:top w:val="single" w:sz="4" w:space="0" w:color="auto"/>
              <w:left w:val="single" w:sz="4" w:space="0" w:color="auto"/>
              <w:bottom w:val="single" w:sz="4" w:space="0" w:color="auto"/>
              <w:right w:val="single" w:sz="4" w:space="0" w:color="auto"/>
            </w:tcBorders>
            <w:hideMark/>
          </w:tcPr>
          <w:p w14:paraId="4E3AC9D0" w14:textId="77777777" w:rsidR="00692778" w:rsidRPr="00D22496" w:rsidRDefault="00692778">
            <w:pPr>
              <w:pStyle w:val="Paragraph"/>
              <w:jc w:val="right"/>
              <w:rPr>
                <w:noProof/>
                <w:lang w:val="ro-RO"/>
              </w:rPr>
            </w:pP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405D0408" w14:textId="77777777" w:rsidR="00692778" w:rsidRPr="00D22496" w:rsidRDefault="00692778">
            <w:pPr>
              <w:pStyle w:val="Paragraph"/>
              <w:jc w:val="center"/>
              <w:rPr>
                <w:noProof/>
                <w:lang w:val="ro-RO"/>
              </w:rPr>
            </w:pPr>
            <w:r w:rsidRPr="00D22496">
              <w:rPr>
                <w:noProof/>
                <w:lang w:val="ro-RO"/>
              </w:rPr>
              <w:t>27</w:t>
            </w:r>
          </w:p>
        </w:tc>
        <w:tc>
          <w:tcPr>
            <w:tcW w:w="4088" w:type="dxa"/>
            <w:tcBorders>
              <w:top w:val="single" w:sz="4" w:space="0" w:color="auto"/>
              <w:left w:val="single" w:sz="4" w:space="0" w:color="auto"/>
              <w:bottom w:val="single" w:sz="4" w:space="0" w:color="auto"/>
              <w:right w:val="single" w:sz="4" w:space="0" w:color="auto"/>
            </w:tcBorders>
            <w:hideMark/>
          </w:tcPr>
          <w:p w14:paraId="4B708E15" w14:textId="77777777" w:rsidR="00692778" w:rsidRPr="00D22496" w:rsidRDefault="00692778">
            <w:pPr>
              <w:pStyle w:val="Paragraph"/>
              <w:rPr>
                <w:noProof/>
                <w:lang w:val="ro-RO"/>
              </w:rPr>
            </w:pPr>
            <w:r w:rsidRPr="00D22496">
              <w:rPr>
                <w:noProof/>
                <w:lang w:val="ro-RO"/>
              </w:rPr>
              <w:t>Unitate de control electronic a sistemului de afișare a situației vehiculului la 360 de grade:</w:t>
            </w:r>
          </w:p>
          <w:tbl>
            <w:tblPr>
              <w:tblStyle w:val="Listdash"/>
              <w:tblW w:w="0" w:type="auto"/>
              <w:tblLayout w:type="fixed"/>
              <w:tblLook w:val="04A0" w:firstRow="1" w:lastRow="0" w:firstColumn="1" w:lastColumn="0" w:noHBand="0" w:noVBand="1"/>
            </w:tblPr>
            <w:tblGrid>
              <w:gridCol w:w="220"/>
              <w:gridCol w:w="3728"/>
            </w:tblGrid>
            <w:tr w:rsidR="00692778" w:rsidRPr="00D22496" w14:paraId="1071BB6D" w14:textId="77777777" w:rsidTr="0091713F">
              <w:tc>
                <w:tcPr>
                  <w:tcW w:w="220" w:type="dxa"/>
                  <w:hideMark/>
                </w:tcPr>
                <w:p w14:paraId="38079A0A" w14:textId="77777777" w:rsidR="00692778" w:rsidRPr="00D22496" w:rsidRDefault="00692778">
                  <w:pPr>
                    <w:pStyle w:val="Paragraph"/>
                    <w:rPr>
                      <w:noProof/>
                      <w:lang w:val="ro-RO"/>
                    </w:rPr>
                  </w:pPr>
                  <w:r w:rsidRPr="00D22496">
                    <w:rPr>
                      <w:noProof/>
                      <w:lang w:val="ro-RO"/>
                    </w:rPr>
                    <w:t>—</w:t>
                  </w:r>
                </w:p>
              </w:tc>
              <w:tc>
                <w:tcPr>
                  <w:tcW w:w="3728" w:type="dxa"/>
                  <w:hideMark/>
                </w:tcPr>
                <w:p w14:paraId="16AD4661" w14:textId="77777777" w:rsidR="00692778" w:rsidRPr="00D22496" w:rsidRDefault="00692778">
                  <w:pPr>
                    <w:pStyle w:val="Paragraph"/>
                    <w:rPr>
                      <w:noProof/>
                      <w:lang w:val="ro-RO"/>
                    </w:rPr>
                  </w:pPr>
                  <w:r w:rsidRPr="00D22496">
                    <w:rPr>
                      <w:noProof/>
                      <w:lang w:val="ro-RO"/>
                    </w:rPr>
                    <w:t>cu o tensiune de alimentare de minimum 9 V, dar de maximum 16 V;</w:t>
                  </w:r>
                </w:p>
              </w:tc>
            </w:tr>
            <w:tr w:rsidR="00692778" w:rsidRPr="00D22496" w14:paraId="1E136665" w14:textId="77777777" w:rsidTr="0091713F">
              <w:tc>
                <w:tcPr>
                  <w:tcW w:w="220" w:type="dxa"/>
                  <w:hideMark/>
                </w:tcPr>
                <w:p w14:paraId="7630034F" w14:textId="77777777" w:rsidR="00692778" w:rsidRPr="00D22496" w:rsidRDefault="00692778">
                  <w:pPr>
                    <w:pStyle w:val="Paragraph"/>
                    <w:rPr>
                      <w:noProof/>
                      <w:lang w:val="ro-RO"/>
                    </w:rPr>
                  </w:pPr>
                  <w:r w:rsidRPr="00D22496">
                    <w:rPr>
                      <w:noProof/>
                      <w:lang w:val="ro-RO"/>
                    </w:rPr>
                    <w:t>—</w:t>
                  </w:r>
                </w:p>
              </w:tc>
              <w:tc>
                <w:tcPr>
                  <w:tcW w:w="3728" w:type="dxa"/>
                  <w:hideMark/>
                </w:tcPr>
                <w:p w14:paraId="2AFBEF2D" w14:textId="77777777" w:rsidR="00692778" w:rsidRPr="00D22496" w:rsidRDefault="00692778">
                  <w:pPr>
                    <w:pStyle w:val="Paragraph"/>
                    <w:rPr>
                      <w:noProof/>
                      <w:lang w:val="ro-RO"/>
                    </w:rPr>
                  </w:pPr>
                  <w:r w:rsidRPr="00D22496">
                    <w:rPr>
                      <w:noProof/>
                      <w:lang w:val="ro-RO"/>
                    </w:rPr>
                    <w:t>cu un procesor video;</w:t>
                  </w:r>
                </w:p>
              </w:tc>
            </w:tr>
            <w:tr w:rsidR="00692778" w:rsidRPr="00D22496" w14:paraId="5DC7C68F" w14:textId="77777777" w:rsidTr="0091713F">
              <w:tc>
                <w:tcPr>
                  <w:tcW w:w="220" w:type="dxa"/>
                  <w:hideMark/>
                </w:tcPr>
                <w:p w14:paraId="694BEA62" w14:textId="77777777" w:rsidR="00692778" w:rsidRPr="00D22496" w:rsidRDefault="00692778">
                  <w:pPr>
                    <w:pStyle w:val="Paragraph"/>
                    <w:rPr>
                      <w:noProof/>
                      <w:lang w:val="ro-RO"/>
                    </w:rPr>
                  </w:pPr>
                  <w:r w:rsidRPr="00D22496">
                    <w:rPr>
                      <w:noProof/>
                      <w:lang w:val="ro-RO"/>
                    </w:rPr>
                    <w:t>—</w:t>
                  </w:r>
                </w:p>
              </w:tc>
              <w:tc>
                <w:tcPr>
                  <w:tcW w:w="3728" w:type="dxa"/>
                  <w:hideMark/>
                </w:tcPr>
                <w:p w14:paraId="206BAC90" w14:textId="77777777" w:rsidR="00692778" w:rsidRPr="00D22496" w:rsidRDefault="00692778">
                  <w:pPr>
                    <w:pStyle w:val="Paragraph"/>
                    <w:rPr>
                      <w:noProof/>
                      <w:lang w:val="ro-RO"/>
                    </w:rPr>
                  </w:pPr>
                  <w:r w:rsidRPr="00D22496">
                    <w:rPr>
                      <w:noProof/>
                      <w:lang w:val="ro-RO"/>
                    </w:rPr>
                    <w:t>cu un procesor de semnal;</w:t>
                  </w:r>
                </w:p>
              </w:tc>
            </w:tr>
            <w:tr w:rsidR="00692778" w:rsidRPr="00D22496" w14:paraId="0D8F760D" w14:textId="77777777" w:rsidTr="0091713F">
              <w:tc>
                <w:tcPr>
                  <w:tcW w:w="220" w:type="dxa"/>
                  <w:hideMark/>
                </w:tcPr>
                <w:p w14:paraId="54194945" w14:textId="77777777" w:rsidR="00692778" w:rsidRPr="00D22496" w:rsidRDefault="00692778">
                  <w:pPr>
                    <w:pStyle w:val="Paragraph"/>
                    <w:rPr>
                      <w:noProof/>
                      <w:lang w:val="ro-RO"/>
                    </w:rPr>
                  </w:pPr>
                  <w:r w:rsidRPr="00D22496">
                    <w:rPr>
                      <w:noProof/>
                      <w:lang w:val="ro-RO"/>
                    </w:rPr>
                    <w:t>—</w:t>
                  </w:r>
                </w:p>
              </w:tc>
              <w:tc>
                <w:tcPr>
                  <w:tcW w:w="3728" w:type="dxa"/>
                  <w:hideMark/>
                </w:tcPr>
                <w:p w14:paraId="691CB66E" w14:textId="77777777" w:rsidR="00692778" w:rsidRPr="00D22496" w:rsidRDefault="00692778">
                  <w:pPr>
                    <w:pStyle w:val="Paragraph"/>
                    <w:rPr>
                      <w:noProof/>
                      <w:lang w:val="ro-RO"/>
                    </w:rPr>
                  </w:pPr>
                  <w:r w:rsidRPr="00D22496">
                    <w:rPr>
                      <w:noProof/>
                      <w:lang w:val="ro-RO"/>
                    </w:rPr>
                    <w:t>cu unul sau mai mulți conectori și</w:t>
                  </w:r>
                </w:p>
              </w:tc>
            </w:tr>
            <w:tr w:rsidR="00692778" w:rsidRPr="00D22496" w14:paraId="1D5B0CB1" w14:textId="77777777" w:rsidTr="0091713F">
              <w:tc>
                <w:tcPr>
                  <w:tcW w:w="220" w:type="dxa"/>
                  <w:hideMark/>
                </w:tcPr>
                <w:p w14:paraId="53B08D44" w14:textId="77777777" w:rsidR="00692778" w:rsidRPr="00D22496" w:rsidRDefault="00692778">
                  <w:pPr>
                    <w:pStyle w:val="Paragraph"/>
                    <w:rPr>
                      <w:noProof/>
                      <w:lang w:val="ro-RO"/>
                    </w:rPr>
                  </w:pPr>
                  <w:r w:rsidRPr="00D22496">
                    <w:rPr>
                      <w:noProof/>
                      <w:lang w:val="ro-RO"/>
                    </w:rPr>
                    <w:t>—</w:t>
                  </w:r>
                </w:p>
              </w:tc>
              <w:tc>
                <w:tcPr>
                  <w:tcW w:w="3728" w:type="dxa"/>
                  <w:hideMark/>
                </w:tcPr>
                <w:p w14:paraId="37283A8D" w14:textId="77777777" w:rsidR="00692778" w:rsidRPr="00D22496" w:rsidRDefault="00692778">
                  <w:pPr>
                    <w:pStyle w:val="Paragraph"/>
                    <w:rPr>
                      <w:noProof/>
                      <w:lang w:val="ro-RO"/>
                    </w:rPr>
                  </w:pPr>
                  <w:r w:rsidRPr="00D22496">
                    <w:rPr>
                      <w:noProof/>
                      <w:lang w:val="ro-RO"/>
                    </w:rPr>
                    <w:t>cu sau fără suport de montaj metalic,</w:t>
                  </w:r>
                </w:p>
              </w:tc>
            </w:tr>
          </w:tbl>
          <w:p w14:paraId="49029121" w14:textId="77777777" w:rsidR="00692778" w:rsidRPr="00D22496" w:rsidRDefault="00692778">
            <w:pPr>
              <w:pStyle w:val="Paragraph"/>
              <w:rPr>
                <w:noProof/>
                <w:lang w:val="ro-RO"/>
              </w:rPr>
            </w:pPr>
            <w:r w:rsidRPr="00D22496">
              <w:rPr>
                <w:noProof/>
                <w:lang w:val="ro-RO"/>
              </w:rPr>
              <w:t>pentru utilizare la fabricarea produselor din capitolul 87</w:t>
            </w:r>
          </w:p>
          <w:p w14:paraId="02868CF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EDB6BE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2C733E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F1F955C" w14:textId="77777777" w:rsidR="00692778" w:rsidRPr="00D22496" w:rsidRDefault="00692778">
            <w:pPr>
              <w:pStyle w:val="Paragraph"/>
              <w:rPr>
                <w:noProof/>
                <w:lang w:val="ro-RO"/>
              </w:rPr>
            </w:pPr>
            <w:r w:rsidRPr="00D22496">
              <w:rPr>
                <w:noProof/>
                <w:lang w:val="ro-RO"/>
              </w:rPr>
              <w:t>31.12.2027</w:t>
            </w:r>
          </w:p>
        </w:tc>
      </w:tr>
      <w:tr w:rsidR="00692778" w:rsidRPr="00D22496" w14:paraId="191D5CF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D9356E" w14:textId="77777777" w:rsidR="00692778" w:rsidRPr="00D22496" w:rsidRDefault="00692778">
            <w:pPr>
              <w:pStyle w:val="Paragraph"/>
              <w:rPr>
                <w:noProof/>
                <w:lang w:val="ro-RO"/>
              </w:rPr>
            </w:pPr>
            <w:r w:rsidRPr="00D22496">
              <w:rPr>
                <w:noProof/>
                <w:lang w:val="ro-RO"/>
              </w:rPr>
              <w:t>0.2826</w:t>
            </w:r>
          </w:p>
        </w:tc>
        <w:tc>
          <w:tcPr>
            <w:tcW w:w="909" w:type="dxa"/>
            <w:tcBorders>
              <w:top w:val="single" w:sz="4" w:space="0" w:color="auto"/>
              <w:left w:val="single" w:sz="4" w:space="0" w:color="auto"/>
              <w:bottom w:val="single" w:sz="4" w:space="0" w:color="auto"/>
              <w:right w:val="single" w:sz="4" w:space="0" w:color="auto"/>
            </w:tcBorders>
            <w:hideMark/>
          </w:tcPr>
          <w:p w14:paraId="2FE37CF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453D54C3"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5CE9988D" w14:textId="77777777" w:rsidR="00692778" w:rsidRPr="00D22496" w:rsidRDefault="00692778">
            <w:pPr>
              <w:pStyle w:val="Paragraph"/>
              <w:rPr>
                <w:noProof/>
                <w:lang w:val="ro-RO"/>
              </w:rPr>
            </w:pPr>
            <w:r w:rsidRPr="00D22496">
              <w:rPr>
                <w:noProof/>
                <w:lang w:val="ro-RO"/>
              </w:rPr>
              <w:t>Amplificator, alcătuit din elemente active şi pasive fixate pe un circuit imprimat, încorporat într-o carcasă</w:t>
            </w:r>
          </w:p>
        </w:tc>
        <w:tc>
          <w:tcPr>
            <w:tcW w:w="790" w:type="dxa"/>
            <w:tcBorders>
              <w:top w:val="single" w:sz="4" w:space="0" w:color="auto"/>
              <w:left w:val="single" w:sz="4" w:space="0" w:color="auto"/>
              <w:bottom w:val="single" w:sz="4" w:space="0" w:color="auto"/>
              <w:right w:val="single" w:sz="4" w:space="0" w:color="auto"/>
            </w:tcBorders>
            <w:hideMark/>
          </w:tcPr>
          <w:p w14:paraId="088E3FA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42CA8C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052F211" w14:textId="77777777" w:rsidR="00692778" w:rsidRPr="00D22496" w:rsidRDefault="00692778">
            <w:pPr>
              <w:pStyle w:val="Paragraph"/>
              <w:rPr>
                <w:noProof/>
                <w:lang w:val="ro-RO"/>
              </w:rPr>
            </w:pPr>
            <w:r w:rsidRPr="00D22496">
              <w:rPr>
                <w:noProof/>
                <w:lang w:val="ro-RO"/>
              </w:rPr>
              <w:t>31.12.2024</w:t>
            </w:r>
          </w:p>
        </w:tc>
      </w:tr>
      <w:tr w:rsidR="00692778" w:rsidRPr="00D22496" w14:paraId="3FCC79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684C4C1" w14:textId="77777777" w:rsidR="00692778" w:rsidRPr="00D22496" w:rsidRDefault="00692778">
            <w:pPr>
              <w:pStyle w:val="Paragraph"/>
              <w:rPr>
                <w:noProof/>
                <w:lang w:val="ro-RO"/>
              </w:rPr>
            </w:pPr>
            <w:r w:rsidRPr="00D22496">
              <w:rPr>
                <w:noProof/>
                <w:lang w:val="ro-RO"/>
              </w:rPr>
              <w:t>0.7055</w:t>
            </w:r>
          </w:p>
        </w:tc>
        <w:tc>
          <w:tcPr>
            <w:tcW w:w="909" w:type="dxa"/>
            <w:tcBorders>
              <w:top w:val="single" w:sz="4" w:space="0" w:color="auto"/>
              <w:left w:val="single" w:sz="4" w:space="0" w:color="auto"/>
              <w:bottom w:val="single" w:sz="4" w:space="0" w:color="auto"/>
              <w:right w:val="single" w:sz="4" w:space="0" w:color="auto"/>
            </w:tcBorders>
            <w:hideMark/>
          </w:tcPr>
          <w:p w14:paraId="7E7CE318" w14:textId="77777777" w:rsidR="00692778" w:rsidRPr="00D22496" w:rsidRDefault="00692778">
            <w:pPr>
              <w:pStyle w:val="Paragraph"/>
              <w:jc w:val="right"/>
              <w:rPr>
                <w:noProof/>
                <w:lang w:val="ro-RO"/>
              </w:rPr>
            </w:pP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18211EC2" w14:textId="77777777" w:rsidR="00692778" w:rsidRPr="00D22496" w:rsidRDefault="00692778">
            <w:pPr>
              <w:pStyle w:val="Paragraph"/>
              <w:jc w:val="center"/>
              <w:rPr>
                <w:noProof/>
                <w:lang w:val="ro-RO"/>
              </w:rPr>
            </w:pPr>
            <w:r w:rsidRPr="00D22496">
              <w:rPr>
                <w:noProof/>
                <w:lang w:val="ro-RO"/>
              </w:rPr>
              <w:t>33</w:t>
            </w:r>
          </w:p>
        </w:tc>
        <w:tc>
          <w:tcPr>
            <w:tcW w:w="4088" w:type="dxa"/>
            <w:tcBorders>
              <w:top w:val="single" w:sz="4" w:space="0" w:color="auto"/>
              <w:left w:val="single" w:sz="4" w:space="0" w:color="auto"/>
              <w:bottom w:val="single" w:sz="4" w:space="0" w:color="auto"/>
              <w:right w:val="single" w:sz="4" w:space="0" w:color="auto"/>
            </w:tcBorders>
            <w:hideMark/>
          </w:tcPr>
          <w:p w14:paraId="49A5C8E0" w14:textId="77777777" w:rsidR="00692778" w:rsidRPr="00D22496" w:rsidRDefault="00692778">
            <w:pPr>
              <w:pStyle w:val="Paragraph"/>
              <w:rPr>
                <w:noProof/>
                <w:lang w:val="ro-RO"/>
              </w:rPr>
            </w:pPr>
            <w:r w:rsidRPr="00D22496">
              <w:rPr>
                <w:noProof/>
                <w:lang w:val="ro-RO"/>
              </w:rPr>
              <w:t>Amplificator de înaltă frecvență format dintr-unul sau mai multe circuite integrate și unul sau mai multe cipuri de condensatoare discrete, cu sau fără DPI (dispozitive pasive integrate), pe suport metalic încastrat</w:t>
            </w:r>
          </w:p>
        </w:tc>
        <w:tc>
          <w:tcPr>
            <w:tcW w:w="790" w:type="dxa"/>
            <w:tcBorders>
              <w:top w:val="single" w:sz="4" w:space="0" w:color="auto"/>
              <w:left w:val="single" w:sz="4" w:space="0" w:color="auto"/>
              <w:bottom w:val="single" w:sz="4" w:space="0" w:color="auto"/>
              <w:right w:val="single" w:sz="4" w:space="0" w:color="auto"/>
            </w:tcBorders>
            <w:hideMark/>
          </w:tcPr>
          <w:p w14:paraId="78180F6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E135D3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ED25B5" w14:textId="77777777" w:rsidR="00692778" w:rsidRPr="00D22496" w:rsidRDefault="00692778">
            <w:pPr>
              <w:pStyle w:val="Paragraph"/>
              <w:rPr>
                <w:noProof/>
                <w:lang w:val="ro-RO"/>
              </w:rPr>
            </w:pPr>
            <w:r w:rsidRPr="00D22496">
              <w:rPr>
                <w:noProof/>
                <w:lang w:val="ro-RO"/>
              </w:rPr>
              <w:t>31.12.2026</w:t>
            </w:r>
          </w:p>
        </w:tc>
      </w:tr>
      <w:tr w:rsidR="00692778" w:rsidRPr="00D22496" w14:paraId="0D2518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252A1AD" w14:textId="77777777" w:rsidR="00692778" w:rsidRPr="00D22496" w:rsidRDefault="00692778">
            <w:pPr>
              <w:pStyle w:val="Paragraph"/>
              <w:rPr>
                <w:noProof/>
                <w:lang w:val="ro-RO"/>
              </w:rPr>
            </w:pPr>
            <w:r w:rsidRPr="00D22496">
              <w:rPr>
                <w:noProof/>
                <w:lang w:val="ro-RO"/>
              </w:rPr>
              <w:t>0.2822</w:t>
            </w:r>
          </w:p>
        </w:tc>
        <w:tc>
          <w:tcPr>
            <w:tcW w:w="909" w:type="dxa"/>
            <w:tcBorders>
              <w:top w:val="single" w:sz="4" w:space="0" w:color="auto"/>
              <w:left w:val="single" w:sz="4" w:space="0" w:color="auto"/>
              <w:bottom w:val="single" w:sz="4" w:space="0" w:color="auto"/>
              <w:right w:val="single" w:sz="4" w:space="0" w:color="auto"/>
            </w:tcBorders>
            <w:hideMark/>
          </w:tcPr>
          <w:p w14:paraId="57111EE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46DB281C"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609E89BE" w14:textId="77777777" w:rsidR="00692778" w:rsidRPr="00D22496" w:rsidRDefault="00692778">
            <w:pPr>
              <w:pStyle w:val="Paragraph"/>
              <w:rPr>
                <w:noProof/>
                <w:lang w:val="ro-RO"/>
              </w:rPr>
            </w:pPr>
            <w:r w:rsidRPr="00D22496">
              <w:rPr>
                <w:noProof/>
                <w:lang w:val="ro-RO"/>
              </w:rPr>
              <w:t>Modulator de frecvenţe radio (RF), care funcţionează cu o gamă de frecvenţă de minimum 43 MHz, dar de maximum 870 MHz, permitând schimbarea semnalelor VHF şi UHF, alcătuit din elemente active şi pasive fixate pe un circuit imprimat, încorporat într-o carcasă</w:t>
            </w:r>
          </w:p>
        </w:tc>
        <w:tc>
          <w:tcPr>
            <w:tcW w:w="790" w:type="dxa"/>
            <w:tcBorders>
              <w:top w:val="single" w:sz="4" w:space="0" w:color="auto"/>
              <w:left w:val="single" w:sz="4" w:space="0" w:color="auto"/>
              <w:bottom w:val="single" w:sz="4" w:space="0" w:color="auto"/>
              <w:right w:val="single" w:sz="4" w:space="0" w:color="auto"/>
            </w:tcBorders>
            <w:hideMark/>
          </w:tcPr>
          <w:p w14:paraId="3D173A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F2B4F3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B8A8BE0" w14:textId="77777777" w:rsidR="00692778" w:rsidRPr="00D22496" w:rsidRDefault="00692778">
            <w:pPr>
              <w:pStyle w:val="Paragraph"/>
              <w:rPr>
                <w:noProof/>
                <w:lang w:val="ro-RO"/>
              </w:rPr>
            </w:pPr>
            <w:r w:rsidRPr="00D22496">
              <w:rPr>
                <w:noProof/>
                <w:lang w:val="ro-RO"/>
              </w:rPr>
              <w:t>31.12.2024</w:t>
            </w:r>
          </w:p>
        </w:tc>
      </w:tr>
      <w:tr w:rsidR="00692778" w:rsidRPr="00D22496" w14:paraId="6CBE77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2D61BF" w14:textId="77777777" w:rsidR="00692778" w:rsidRPr="00D22496" w:rsidRDefault="00692778">
            <w:pPr>
              <w:pStyle w:val="Paragraph"/>
              <w:rPr>
                <w:noProof/>
                <w:lang w:val="ro-RO"/>
              </w:rPr>
            </w:pPr>
            <w:r w:rsidRPr="00D22496">
              <w:rPr>
                <w:noProof/>
                <w:lang w:val="ro-RO"/>
              </w:rPr>
              <w:t>0.2590</w:t>
            </w:r>
          </w:p>
        </w:tc>
        <w:tc>
          <w:tcPr>
            <w:tcW w:w="909" w:type="dxa"/>
            <w:tcBorders>
              <w:top w:val="single" w:sz="4" w:space="0" w:color="auto"/>
              <w:left w:val="single" w:sz="4" w:space="0" w:color="auto"/>
              <w:bottom w:val="single" w:sz="4" w:space="0" w:color="auto"/>
              <w:right w:val="single" w:sz="4" w:space="0" w:color="auto"/>
            </w:tcBorders>
            <w:hideMark/>
          </w:tcPr>
          <w:p w14:paraId="5F0BD71E"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644887F7"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4D95086A" w14:textId="77777777" w:rsidR="00692778" w:rsidRPr="00D22496" w:rsidRDefault="00692778">
            <w:pPr>
              <w:pStyle w:val="Paragraph"/>
              <w:rPr>
                <w:noProof/>
                <w:lang w:val="ro-RO"/>
              </w:rPr>
            </w:pPr>
            <w:r w:rsidRPr="00D22496">
              <w:rPr>
                <w:noProof/>
                <w:lang w:val="ro-RO"/>
              </w:rPr>
              <w:t>Oscilator cu cristal piezo-electric cu frecvenţă fixa, cu o bandă de frecvenţă de la 1,8 MHz la 67 MHz, încorporat într-o carcasă</w:t>
            </w:r>
          </w:p>
        </w:tc>
        <w:tc>
          <w:tcPr>
            <w:tcW w:w="790" w:type="dxa"/>
            <w:tcBorders>
              <w:top w:val="single" w:sz="4" w:space="0" w:color="auto"/>
              <w:left w:val="single" w:sz="4" w:space="0" w:color="auto"/>
              <w:bottom w:val="single" w:sz="4" w:space="0" w:color="auto"/>
              <w:right w:val="single" w:sz="4" w:space="0" w:color="auto"/>
            </w:tcBorders>
            <w:hideMark/>
          </w:tcPr>
          <w:p w14:paraId="6970A3B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146BD0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1CEFCA1" w14:textId="77777777" w:rsidR="00692778" w:rsidRPr="00D22496" w:rsidRDefault="00692778">
            <w:pPr>
              <w:pStyle w:val="Paragraph"/>
              <w:rPr>
                <w:noProof/>
                <w:lang w:val="ro-RO"/>
              </w:rPr>
            </w:pPr>
            <w:r w:rsidRPr="00D22496">
              <w:rPr>
                <w:noProof/>
                <w:lang w:val="ro-RO"/>
              </w:rPr>
              <w:t>31.12.2024</w:t>
            </w:r>
          </w:p>
        </w:tc>
      </w:tr>
      <w:tr w:rsidR="00692778" w:rsidRPr="00D22496" w14:paraId="6206250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038F67" w14:textId="77777777" w:rsidR="00692778" w:rsidRPr="00D22496" w:rsidRDefault="00692778">
            <w:pPr>
              <w:pStyle w:val="Paragraph"/>
              <w:rPr>
                <w:noProof/>
                <w:lang w:val="ro-RO"/>
              </w:rPr>
            </w:pPr>
            <w:r w:rsidRPr="00D22496">
              <w:rPr>
                <w:noProof/>
                <w:lang w:val="ro-RO"/>
              </w:rPr>
              <w:t>0.3131</w:t>
            </w:r>
          </w:p>
        </w:tc>
        <w:tc>
          <w:tcPr>
            <w:tcW w:w="909" w:type="dxa"/>
            <w:tcBorders>
              <w:top w:val="single" w:sz="4" w:space="0" w:color="auto"/>
              <w:left w:val="single" w:sz="4" w:space="0" w:color="auto"/>
              <w:bottom w:val="single" w:sz="4" w:space="0" w:color="auto"/>
              <w:right w:val="single" w:sz="4" w:space="0" w:color="auto"/>
            </w:tcBorders>
            <w:hideMark/>
          </w:tcPr>
          <w:p w14:paraId="3DA1603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72F54392"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462E2236" w14:textId="77777777" w:rsidR="00692778" w:rsidRPr="00D22496" w:rsidRDefault="00692778">
            <w:pPr>
              <w:pStyle w:val="Paragraph"/>
              <w:rPr>
                <w:noProof/>
                <w:lang w:val="ro-RO"/>
              </w:rPr>
            </w:pPr>
            <w:r w:rsidRPr="00D22496">
              <w:rPr>
                <w:noProof/>
                <w:lang w:val="ro-RO"/>
              </w:rPr>
              <w:t>Circuit opto-electronic, alcătuit din una sau din mai multe diode emitatoate de lumină (LEDs), echipate sau nu cu un circuit integrat de control şi cu o fotodiodă cu circuit amplificator, cu sau fără circuit integrat de porţi logice (gate arrays), sau din una sau din mai multe diode emiţătoare de lumină (LEDs), cu cel puţin două fotodiode cu circuit amplificator, cu sau fără circuit integrat de porţi logice (gate arrays) sau alte circuite integrate, circuitul fiind inserat într-o carcasă</w:t>
            </w:r>
          </w:p>
        </w:tc>
        <w:tc>
          <w:tcPr>
            <w:tcW w:w="790" w:type="dxa"/>
            <w:tcBorders>
              <w:top w:val="single" w:sz="4" w:space="0" w:color="auto"/>
              <w:left w:val="single" w:sz="4" w:space="0" w:color="auto"/>
              <w:bottom w:val="single" w:sz="4" w:space="0" w:color="auto"/>
              <w:right w:val="single" w:sz="4" w:space="0" w:color="auto"/>
            </w:tcBorders>
            <w:hideMark/>
          </w:tcPr>
          <w:p w14:paraId="72E35A4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70BBF9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8C11317" w14:textId="77777777" w:rsidR="00692778" w:rsidRPr="00D22496" w:rsidRDefault="00692778">
            <w:pPr>
              <w:pStyle w:val="Paragraph"/>
              <w:rPr>
                <w:noProof/>
                <w:lang w:val="ro-RO"/>
              </w:rPr>
            </w:pPr>
            <w:r w:rsidRPr="00D22496">
              <w:rPr>
                <w:noProof/>
                <w:lang w:val="ro-RO"/>
              </w:rPr>
              <w:t>31.12.2024</w:t>
            </w:r>
          </w:p>
        </w:tc>
      </w:tr>
      <w:tr w:rsidR="00692778" w:rsidRPr="00D22496" w14:paraId="1B35E8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0C78F48" w14:textId="77777777" w:rsidR="00692778" w:rsidRPr="00D22496" w:rsidRDefault="00692778">
            <w:pPr>
              <w:pStyle w:val="Paragraph"/>
              <w:rPr>
                <w:noProof/>
                <w:lang w:val="ro-RO"/>
              </w:rPr>
            </w:pPr>
            <w:r w:rsidRPr="00D22496">
              <w:rPr>
                <w:noProof/>
                <w:lang w:val="ro-RO"/>
              </w:rPr>
              <w:t>0.2820</w:t>
            </w:r>
          </w:p>
        </w:tc>
        <w:tc>
          <w:tcPr>
            <w:tcW w:w="909" w:type="dxa"/>
            <w:tcBorders>
              <w:top w:val="single" w:sz="4" w:space="0" w:color="auto"/>
              <w:left w:val="single" w:sz="4" w:space="0" w:color="auto"/>
              <w:bottom w:val="single" w:sz="4" w:space="0" w:color="auto"/>
              <w:right w:val="single" w:sz="4" w:space="0" w:color="auto"/>
            </w:tcBorders>
            <w:hideMark/>
          </w:tcPr>
          <w:p w14:paraId="22D07BC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332A1541"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707E37C6" w14:textId="77777777" w:rsidR="00692778" w:rsidRPr="00D22496" w:rsidRDefault="00692778">
            <w:pPr>
              <w:pStyle w:val="Paragraph"/>
              <w:rPr>
                <w:noProof/>
                <w:lang w:val="ro-RO"/>
              </w:rPr>
            </w:pPr>
            <w:r w:rsidRPr="00D22496">
              <w:rPr>
                <w:noProof/>
                <w:lang w:val="ro-RO"/>
              </w:rPr>
              <w:t>Oscilator de compensare termica, alcătuit dintrun circuit imprimat, pe care sunt montate cel puţin un cristal piezo-electric şi un condensator de reglare, încorporat într-o carcasa</w:t>
            </w:r>
          </w:p>
        </w:tc>
        <w:tc>
          <w:tcPr>
            <w:tcW w:w="790" w:type="dxa"/>
            <w:tcBorders>
              <w:top w:val="single" w:sz="4" w:space="0" w:color="auto"/>
              <w:left w:val="single" w:sz="4" w:space="0" w:color="auto"/>
              <w:bottom w:val="single" w:sz="4" w:space="0" w:color="auto"/>
              <w:right w:val="single" w:sz="4" w:space="0" w:color="auto"/>
            </w:tcBorders>
            <w:hideMark/>
          </w:tcPr>
          <w:p w14:paraId="352EAC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AAECB02"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EAF03E8" w14:textId="77777777" w:rsidR="00692778" w:rsidRPr="00D22496" w:rsidRDefault="00692778">
            <w:pPr>
              <w:pStyle w:val="Paragraph"/>
              <w:rPr>
                <w:noProof/>
                <w:lang w:val="ro-RO"/>
              </w:rPr>
            </w:pPr>
            <w:r w:rsidRPr="00D22496">
              <w:rPr>
                <w:noProof/>
                <w:lang w:val="ro-RO"/>
              </w:rPr>
              <w:t>31.12.2024</w:t>
            </w:r>
          </w:p>
        </w:tc>
      </w:tr>
      <w:tr w:rsidR="00692778" w:rsidRPr="00D22496" w14:paraId="39AA9DA5"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375E83" w14:textId="77777777" w:rsidR="00692778" w:rsidRPr="00D22496" w:rsidRDefault="00692778">
            <w:pPr>
              <w:pStyle w:val="Paragraph"/>
              <w:rPr>
                <w:noProof/>
                <w:lang w:val="ro-RO"/>
              </w:rPr>
            </w:pPr>
            <w:r w:rsidRPr="00D22496">
              <w:rPr>
                <w:noProof/>
                <w:lang w:val="ro-RO"/>
              </w:rPr>
              <w:t>0.2816</w:t>
            </w:r>
          </w:p>
        </w:tc>
        <w:tc>
          <w:tcPr>
            <w:tcW w:w="909" w:type="dxa"/>
            <w:tcBorders>
              <w:top w:val="single" w:sz="4" w:space="0" w:color="auto"/>
              <w:left w:val="single" w:sz="4" w:space="0" w:color="auto"/>
              <w:bottom w:val="single" w:sz="4" w:space="0" w:color="auto"/>
              <w:right w:val="single" w:sz="4" w:space="0" w:color="auto"/>
            </w:tcBorders>
            <w:hideMark/>
          </w:tcPr>
          <w:p w14:paraId="2D31C16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8543 70 90</w:t>
            </w:r>
          </w:p>
        </w:tc>
        <w:tc>
          <w:tcPr>
            <w:tcW w:w="620" w:type="dxa"/>
            <w:tcBorders>
              <w:top w:val="single" w:sz="4" w:space="0" w:color="auto"/>
              <w:left w:val="single" w:sz="4" w:space="0" w:color="auto"/>
              <w:bottom w:val="single" w:sz="4" w:space="0" w:color="auto"/>
              <w:right w:val="single" w:sz="4" w:space="0" w:color="auto"/>
            </w:tcBorders>
            <w:hideMark/>
          </w:tcPr>
          <w:p w14:paraId="68D6338F"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7C84E14B" w14:textId="77777777" w:rsidR="00692778" w:rsidRPr="00D22496" w:rsidRDefault="00692778">
            <w:pPr>
              <w:pStyle w:val="Paragraph"/>
              <w:rPr>
                <w:noProof/>
                <w:lang w:val="ro-RO"/>
              </w:rPr>
            </w:pPr>
            <w:r w:rsidRPr="00D22496">
              <w:rPr>
                <w:noProof/>
                <w:lang w:val="ro-RO"/>
              </w:rPr>
              <w:t>Oscilator pentru controlul tensiunii (VCO), cu excepţia oscilatoarelor de compensare termică, alcătuit din elemente active şi pasive fixate pe un circuit imprimat, încorporat întro carcasă</w:t>
            </w:r>
          </w:p>
        </w:tc>
        <w:tc>
          <w:tcPr>
            <w:tcW w:w="790" w:type="dxa"/>
            <w:tcBorders>
              <w:top w:val="single" w:sz="4" w:space="0" w:color="auto"/>
              <w:left w:val="single" w:sz="4" w:space="0" w:color="auto"/>
              <w:bottom w:val="single" w:sz="4" w:space="0" w:color="auto"/>
              <w:right w:val="single" w:sz="4" w:space="0" w:color="auto"/>
            </w:tcBorders>
            <w:hideMark/>
          </w:tcPr>
          <w:p w14:paraId="10C3ED1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76C368B"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D755780" w14:textId="77777777" w:rsidR="00692778" w:rsidRPr="00D22496" w:rsidRDefault="00692778">
            <w:pPr>
              <w:pStyle w:val="Paragraph"/>
              <w:rPr>
                <w:noProof/>
                <w:lang w:val="ro-RO"/>
              </w:rPr>
            </w:pPr>
            <w:r w:rsidRPr="00D22496">
              <w:rPr>
                <w:noProof/>
                <w:lang w:val="ro-RO"/>
              </w:rPr>
              <w:t>31.12.2024</w:t>
            </w:r>
          </w:p>
        </w:tc>
      </w:tr>
      <w:tr w:rsidR="00692778" w:rsidRPr="00D22496" w14:paraId="189E605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16E9C1B" w14:textId="77777777" w:rsidR="00692778" w:rsidRPr="00D22496" w:rsidRDefault="00692778">
            <w:pPr>
              <w:pStyle w:val="Paragraph"/>
              <w:rPr>
                <w:noProof/>
                <w:lang w:val="ro-RO"/>
              </w:rPr>
            </w:pPr>
            <w:r w:rsidRPr="00D22496">
              <w:rPr>
                <w:noProof/>
                <w:lang w:val="ro-RO"/>
              </w:rPr>
              <w:t>0.6709</w:t>
            </w:r>
          </w:p>
        </w:tc>
        <w:tc>
          <w:tcPr>
            <w:tcW w:w="909" w:type="dxa"/>
            <w:tcBorders>
              <w:top w:val="single" w:sz="4" w:space="0" w:color="auto"/>
              <w:left w:val="single" w:sz="4" w:space="0" w:color="auto"/>
              <w:bottom w:val="single" w:sz="4" w:space="0" w:color="auto"/>
              <w:right w:val="single" w:sz="4" w:space="0" w:color="auto"/>
            </w:tcBorders>
            <w:hideMark/>
          </w:tcPr>
          <w:p w14:paraId="6B67977D" w14:textId="77777777" w:rsidR="00692778" w:rsidRPr="00D22496" w:rsidRDefault="00692778">
            <w:pPr>
              <w:pStyle w:val="Paragraph"/>
              <w:jc w:val="right"/>
              <w:rPr>
                <w:noProof/>
                <w:lang w:val="ro-RO"/>
              </w:rPr>
            </w:pPr>
            <w:r w:rsidRPr="00D22496">
              <w:rPr>
                <w:noProof/>
                <w:lang w:val="ro-RO"/>
              </w:rPr>
              <w:t>ex 8544 20 00</w:t>
            </w:r>
          </w:p>
        </w:tc>
        <w:tc>
          <w:tcPr>
            <w:tcW w:w="620" w:type="dxa"/>
            <w:tcBorders>
              <w:top w:val="single" w:sz="4" w:space="0" w:color="auto"/>
              <w:left w:val="single" w:sz="4" w:space="0" w:color="auto"/>
              <w:bottom w:val="single" w:sz="4" w:space="0" w:color="auto"/>
              <w:right w:val="single" w:sz="4" w:space="0" w:color="auto"/>
            </w:tcBorders>
            <w:hideMark/>
          </w:tcPr>
          <w:p w14:paraId="002B94E5"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2FBB9AF" w14:textId="77777777" w:rsidR="00692778" w:rsidRPr="00D22496" w:rsidRDefault="00692778">
            <w:pPr>
              <w:pStyle w:val="Paragraph"/>
              <w:rPr>
                <w:noProof/>
                <w:lang w:val="ro-RO"/>
              </w:rPr>
            </w:pPr>
            <w:r w:rsidRPr="00D22496">
              <w:rPr>
                <w:noProof/>
                <w:lang w:val="ro-RO"/>
              </w:rPr>
              <w:t>Cablu de conectare pentru antenă, pentru transmisia semnalelor radio (AM/FM) și eventual a semnalelor GPS,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1157FD8F" w14:textId="77777777" w:rsidTr="0091713F">
              <w:tc>
                <w:tcPr>
                  <w:tcW w:w="220" w:type="dxa"/>
                  <w:hideMark/>
                </w:tcPr>
                <w:p w14:paraId="2E0F33A9" w14:textId="77777777" w:rsidR="00692778" w:rsidRPr="00D22496" w:rsidRDefault="00692778">
                  <w:pPr>
                    <w:pStyle w:val="Paragraph"/>
                    <w:rPr>
                      <w:noProof/>
                      <w:lang w:val="ro-RO"/>
                    </w:rPr>
                  </w:pPr>
                  <w:r w:rsidRPr="00D22496">
                    <w:rPr>
                      <w:noProof/>
                      <w:lang w:val="ro-RO"/>
                    </w:rPr>
                    <w:t>—</w:t>
                  </w:r>
                </w:p>
              </w:tc>
              <w:tc>
                <w:tcPr>
                  <w:tcW w:w="3728" w:type="dxa"/>
                  <w:hideMark/>
                </w:tcPr>
                <w:p w14:paraId="183DAE64" w14:textId="77777777" w:rsidR="00692778" w:rsidRPr="00D22496" w:rsidRDefault="00692778">
                  <w:pPr>
                    <w:pStyle w:val="Paragraph"/>
                    <w:rPr>
                      <w:noProof/>
                      <w:lang w:val="ro-RO"/>
                    </w:rPr>
                  </w:pPr>
                  <w:r w:rsidRPr="00D22496">
                    <w:rPr>
                      <w:noProof/>
                      <w:lang w:val="ro-RO"/>
                    </w:rPr>
                    <w:t>un cablu coaxial,</w:t>
                  </w:r>
                </w:p>
              </w:tc>
            </w:tr>
            <w:tr w:rsidR="00692778" w:rsidRPr="00D22496" w14:paraId="7EB6F90C" w14:textId="77777777" w:rsidTr="0091713F">
              <w:tc>
                <w:tcPr>
                  <w:tcW w:w="220" w:type="dxa"/>
                  <w:hideMark/>
                </w:tcPr>
                <w:p w14:paraId="77A71882" w14:textId="77777777" w:rsidR="00692778" w:rsidRPr="00D22496" w:rsidRDefault="00692778">
                  <w:pPr>
                    <w:pStyle w:val="Paragraph"/>
                    <w:rPr>
                      <w:noProof/>
                      <w:lang w:val="ro-RO"/>
                    </w:rPr>
                  </w:pPr>
                  <w:r w:rsidRPr="00D22496">
                    <w:rPr>
                      <w:noProof/>
                      <w:lang w:val="ro-RO"/>
                    </w:rPr>
                    <w:t>—</w:t>
                  </w:r>
                </w:p>
              </w:tc>
              <w:tc>
                <w:tcPr>
                  <w:tcW w:w="3728" w:type="dxa"/>
                  <w:hideMark/>
                </w:tcPr>
                <w:p w14:paraId="606430F4" w14:textId="77777777" w:rsidR="00692778" w:rsidRPr="00D22496" w:rsidRDefault="00692778">
                  <w:pPr>
                    <w:pStyle w:val="Paragraph"/>
                    <w:rPr>
                      <w:noProof/>
                      <w:lang w:val="ro-RO"/>
                    </w:rPr>
                  </w:pPr>
                  <w:r w:rsidRPr="00D22496">
                    <w:rPr>
                      <w:noProof/>
                      <w:lang w:val="ro-RO"/>
                    </w:rPr>
                    <w:t>doi sau mai mulți conectori,</w:t>
                  </w:r>
                </w:p>
              </w:tc>
            </w:tr>
            <w:tr w:rsidR="00692778" w:rsidRPr="00D22496" w14:paraId="43762A79" w14:textId="77777777" w:rsidTr="0091713F">
              <w:tc>
                <w:tcPr>
                  <w:tcW w:w="220" w:type="dxa"/>
                  <w:hideMark/>
                </w:tcPr>
                <w:p w14:paraId="4C7D3D97" w14:textId="77777777" w:rsidR="00692778" w:rsidRPr="00D22496" w:rsidRDefault="00692778">
                  <w:pPr>
                    <w:pStyle w:val="Paragraph"/>
                    <w:rPr>
                      <w:noProof/>
                      <w:lang w:val="ro-RO"/>
                    </w:rPr>
                  </w:pPr>
                  <w:r w:rsidRPr="00D22496">
                    <w:rPr>
                      <w:noProof/>
                      <w:lang w:val="ro-RO"/>
                    </w:rPr>
                    <w:t>—</w:t>
                  </w:r>
                </w:p>
              </w:tc>
              <w:tc>
                <w:tcPr>
                  <w:tcW w:w="3728" w:type="dxa"/>
                  <w:hideMark/>
                </w:tcPr>
                <w:p w14:paraId="7BB0A9FC" w14:textId="77777777" w:rsidR="00692778" w:rsidRPr="00D22496" w:rsidRDefault="00692778">
                  <w:pPr>
                    <w:pStyle w:val="Paragraph"/>
                    <w:rPr>
                      <w:noProof/>
                      <w:lang w:val="ro-RO"/>
                    </w:rPr>
                  </w:pPr>
                  <w:r w:rsidRPr="00D22496">
                    <w:rPr>
                      <w:noProof/>
                      <w:lang w:val="ro-RO"/>
                    </w:rPr>
                    <w:t>3 sau mai multe agrafe de plastic pentru fixarea de bordul autovehiculului</w:t>
                  </w:r>
                </w:p>
              </w:tc>
            </w:tr>
          </w:tbl>
          <w:p w14:paraId="27483C99" w14:textId="77777777" w:rsidR="00692778" w:rsidRPr="00D22496" w:rsidRDefault="00692778">
            <w:pPr>
              <w:pStyle w:val="Paragraph"/>
              <w:rPr>
                <w:noProof/>
                <w:lang w:val="ro-RO"/>
              </w:rPr>
            </w:pPr>
            <w:r w:rsidRPr="00D22496">
              <w:rPr>
                <w:noProof/>
                <w:lang w:val="ro-RO"/>
              </w:rPr>
              <w:t>de tipul celor utilizate la fabricarea mărfurilor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19498ED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FA0FC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53CCD57" w14:textId="77777777" w:rsidR="00692778" w:rsidRPr="00D22496" w:rsidRDefault="00692778">
            <w:pPr>
              <w:pStyle w:val="Paragraph"/>
              <w:rPr>
                <w:noProof/>
                <w:lang w:val="ro-RO"/>
              </w:rPr>
            </w:pPr>
            <w:r w:rsidRPr="00D22496">
              <w:rPr>
                <w:noProof/>
                <w:lang w:val="ro-RO"/>
              </w:rPr>
              <w:t>31.12.2026</w:t>
            </w:r>
          </w:p>
        </w:tc>
      </w:tr>
      <w:tr w:rsidR="00692778" w:rsidRPr="00D22496" w14:paraId="18A24D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E2CC5D" w14:textId="77777777" w:rsidR="00692778" w:rsidRPr="00D22496" w:rsidRDefault="00692778">
            <w:pPr>
              <w:pStyle w:val="Paragraph"/>
              <w:rPr>
                <w:noProof/>
                <w:lang w:val="ro-RO"/>
              </w:rPr>
            </w:pPr>
            <w:r w:rsidRPr="00D22496">
              <w:rPr>
                <w:noProof/>
                <w:lang w:val="ro-RO"/>
              </w:rPr>
              <w:t>0.6194</w:t>
            </w:r>
          </w:p>
        </w:tc>
        <w:tc>
          <w:tcPr>
            <w:tcW w:w="909" w:type="dxa"/>
            <w:tcBorders>
              <w:top w:val="single" w:sz="4" w:space="0" w:color="auto"/>
              <w:left w:val="single" w:sz="4" w:space="0" w:color="auto"/>
              <w:bottom w:val="single" w:sz="4" w:space="0" w:color="auto"/>
              <w:right w:val="single" w:sz="4" w:space="0" w:color="auto"/>
            </w:tcBorders>
            <w:hideMark/>
          </w:tcPr>
          <w:p w14:paraId="2DC6CEB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30 00</w:t>
            </w:r>
          </w:p>
        </w:tc>
        <w:tc>
          <w:tcPr>
            <w:tcW w:w="620" w:type="dxa"/>
            <w:tcBorders>
              <w:top w:val="single" w:sz="4" w:space="0" w:color="auto"/>
              <w:left w:val="single" w:sz="4" w:space="0" w:color="auto"/>
              <w:bottom w:val="single" w:sz="4" w:space="0" w:color="auto"/>
              <w:right w:val="single" w:sz="4" w:space="0" w:color="auto"/>
            </w:tcBorders>
            <w:hideMark/>
          </w:tcPr>
          <w:p w14:paraId="3EF4645F"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0BB64F5" w14:textId="77777777" w:rsidR="00692778" w:rsidRPr="00D22496" w:rsidRDefault="00692778">
            <w:pPr>
              <w:pStyle w:val="Paragraph"/>
              <w:rPr>
                <w:noProof/>
                <w:lang w:val="ro-RO"/>
              </w:rPr>
            </w:pPr>
            <w:r w:rsidRPr="00D22496">
              <w:rPr>
                <w:noProof/>
                <w:lang w:val="ro-RO"/>
              </w:rPr>
              <w:t>Fascicole de fire electrice, de măsuri variabile, cu o tensiune de minim 5 V și maxim 90 V care pot măsura caracteristicile următoare, parțial sau integral:</w:t>
            </w:r>
          </w:p>
          <w:tbl>
            <w:tblPr>
              <w:tblStyle w:val="Listdash"/>
              <w:tblW w:w="0" w:type="auto"/>
              <w:tblLayout w:type="fixed"/>
              <w:tblLook w:val="04A0" w:firstRow="1" w:lastRow="0" w:firstColumn="1" w:lastColumn="0" w:noHBand="0" w:noVBand="1"/>
            </w:tblPr>
            <w:tblGrid>
              <w:gridCol w:w="220"/>
              <w:gridCol w:w="2922"/>
            </w:tblGrid>
            <w:tr w:rsidR="00692778" w:rsidRPr="00D22496" w14:paraId="77A410D5" w14:textId="77777777" w:rsidTr="0091713F">
              <w:tc>
                <w:tcPr>
                  <w:tcW w:w="220" w:type="dxa"/>
                  <w:hideMark/>
                </w:tcPr>
                <w:p w14:paraId="701CD9AD" w14:textId="77777777" w:rsidR="00692778" w:rsidRPr="00D22496" w:rsidRDefault="00692778">
                  <w:pPr>
                    <w:pStyle w:val="Paragraph"/>
                    <w:rPr>
                      <w:noProof/>
                      <w:lang w:val="ro-RO"/>
                    </w:rPr>
                  </w:pPr>
                  <w:r w:rsidRPr="00D22496">
                    <w:rPr>
                      <w:noProof/>
                      <w:lang w:val="ro-RO"/>
                    </w:rPr>
                    <w:t>—</w:t>
                  </w:r>
                </w:p>
              </w:tc>
              <w:tc>
                <w:tcPr>
                  <w:tcW w:w="2922" w:type="dxa"/>
                  <w:hideMark/>
                </w:tcPr>
                <w:p w14:paraId="1DD7B76A" w14:textId="77777777" w:rsidR="00692778" w:rsidRPr="00D22496" w:rsidRDefault="00692778">
                  <w:pPr>
                    <w:pStyle w:val="Paragraph"/>
                    <w:rPr>
                      <w:noProof/>
                      <w:lang w:val="ro-RO"/>
                    </w:rPr>
                  </w:pPr>
                  <w:r w:rsidRPr="00D22496">
                    <w:rPr>
                      <w:noProof/>
                      <w:lang w:val="ro-RO"/>
                    </w:rPr>
                    <w:t>o viteză de deplasare de maximum 24 km/h</w:t>
                  </w:r>
                </w:p>
              </w:tc>
            </w:tr>
            <w:tr w:rsidR="00692778" w:rsidRPr="00D22496" w14:paraId="22C1D032" w14:textId="77777777" w:rsidTr="0091713F">
              <w:tc>
                <w:tcPr>
                  <w:tcW w:w="220" w:type="dxa"/>
                  <w:hideMark/>
                </w:tcPr>
                <w:p w14:paraId="6C26A57A" w14:textId="77777777" w:rsidR="00692778" w:rsidRPr="00D22496" w:rsidRDefault="00692778">
                  <w:pPr>
                    <w:pStyle w:val="Paragraph"/>
                    <w:rPr>
                      <w:noProof/>
                      <w:lang w:val="ro-RO"/>
                    </w:rPr>
                  </w:pPr>
                  <w:r w:rsidRPr="00D22496">
                    <w:rPr>
                      <w:noProof/>
                      <w:lang w:val="ro-RO"/>
                    </w:rPr>
                    <w:t>—</w:t>
                  </w:r>
                </w:p>
              </w:tc>
              <w:tc>
                <w:tcPr>
                  <w:tcW w:w="2922" w:type="dxa"/>
                  <w:hideMark/>
                </w:tcPr>
                <w:p w14:paraId="21A71AF4" w14:textId="77777777" w:rsidR="00692778" w:rsidRPr="00D22496" w:rsidRDefault="00692778">
                  <w:pPr>
                    <w:pStyle w:val="Paragraph"/>
                    <w:rPr>
                      <w:noProof/>
                      <w:lang w:val="ro-RO"/>
                    </w:rPr>
                  </w:pPr>
                  <w:r w:rsidRPr="00D22496">
                    <w:rPr>
                      <w:noProof/>
                      <w:lang w:val="ro-RO"/>
                    </w:rPr>
                    <w:t>o viteză a motorului de maximum 4 500 rpm</w:t>
                  </w:r>
                </w:p>
              </w:tc>
            </w:tr>
            <w:tr w:rsidR="00692778" w:rsidRPr="00D22496" w14:paraId="58B440C0" w14:textId="77777777" w:rsidTr="0091713F">
              <w:tc>
                <w:tcPr>
                  <w:tcW w:w="220" w:type="dxa"/>
                  <w:hideMark/>
                </w:tcPr>
                <w:p w14:paraId="005CC192" w14:textId="77777777" w:rsidR="00692778" w:rsidRPr="00D22496" w:rsidRDefault="00692778">
                  <w:pPr>
                    <w:pStyle w:val="Paragraph"/>
                    <w:rPr>
                      <w:noProof/>
                      <w:lang w:val="ro-RO"/>
                    </w:rPr>
                  </w:pPr>
                  <w:r w:rsidRPr="00D22496">
                    <w:rPr>
                      <w:noProof/>
                      <w:lang w:val="ro-RO"/>
                    </w:rPr>
                    <w:t>—</w:t>
                  </w:r>
                </w:p>
              </w:tc>
              <w:tc>
                <w:tcPr>
                  <w:tcW w:w="2922" w:type="dxa"/>
                  <w:hideMark/>
                </w:tcPr>
                <w:p w14:paraId="017AA262" w14:textId="77777777" w:rsidR="00692778" w:rsidRPr="00D22496" w:rsidRDefault="00692778">
                  <w:pPr>
                    <w:pStyle w:val="Paragraph"/>
                    <w:rPr>
                      <w:noProof/>
                      <w:lang w:val="ro-RO"/>
                    </w:rPr>
                  </w:pPr>
                  <w:r w:rsidRPr="00D22496">
                    <w:rPr>
                      <w:noProof/>
                      <w:lang w:val="ro-RO"/>
                    </w:rPr>
                    <w:t>o presiune hidraulică de maximum 25 MPa</w:t>
                  </w:r>
                </w:p>
              </w:tc>
            </w:tr>
            <w:tr w:rsidR="00692778" w:rsidRPr="00D22496" w14:paraId="6C5CAC3C" w14:textId="77777777" w:rsidTr="0091713F">
              <w:tc>
                <w:tcPr>
                  <w:tcW w:w="220" w:type="dxa"/>
                  <w:hideMark/>
                </w:tcPr>
                <w:p w14:paraId="1624E1FA" w14:textId="77777777" w:rsidR="00692778" w:rsidRPr="00D22496" w:rsidRDefault="00692778">
                  <w:pPr>
                    <w:pStyle w:val="Paragraph"/>
                    <w:rPr>
                      <w:noProof/>
                      <w:lang w:val="ro-RO"/>
                    </w:rPr>
                  </w:pPr>
                  <w:r w:rsidRPr="00D22496">
                    <w:rPr>
                      <w:noProof/>
                      <w:lang w:val="ro-RO"/>
                    </w:rPr>
                    <w:t>—</w:t>
                  </w:r>
                </w:p>
              </w:tc>
              <w:tc>
                <w:tcPr>
                  <w:tcW w:w="2922" w:type="dxa"/>
                  <w:hideMark/>
                </w:tcPr>
                <w:p w14:paraId="1FFDF2EA" w14:textId="77777777" w:rsidR="00692778" w:rsidRPr="00D22496" w:rsidRDefault="00692778">
                  <w:pPr>
                    <w:pStyle w:val="Paragraph"/>
                    <w:rPr>
                      <w:noProof/>
                      <w:lang w:val="ro-RO"/>
                    </w:rPr>
                  </w:pPr>
                  <w:r w:rsidRPr="00D22496">
                    <w:rPr>
                      <w:noProof/>
                      <w:lang w:val="ro-RO"/>
                    </w:rPr>
                    <w:t>o masă de maximum 50 de tone metrice</w:t>
                  </w:r>
                </w:p>
              </w:tc>
            </w:tr>
          </w:tbl>
          <w:p w14:paraId="3A486099" w14:textId="77777777" w:rsidR="00692778" w:rsidRPr="00D22496" w:rsidRDefault="00692778">
            <w:pPr>
              <w:pStyle w:val="Paragraph"/>
              <w:rPr>
                <w:noProof/>
                <w:lang w:val="ro-RO"/>
              </w:rPr>
            </w:pPr>
            <w:r w:rsidRPr="00D22496">
              <w:rPr>
                <w:noProof/>
                <w:lang w:val="ro-RO"/>
              </w:rPr>
              <w:t>utilizate la fabricarea vehiculelor încadrate la poziția 8427</w:t>
            </w:r>
          </w:p>
          <w:p w14:paraId="05AEAF8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9901DF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D968D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798B69B" w14:textId="77777777" w:rsidR="00692778" w:rsidRPr="00D22496" w:rsidRDefault="00692778">
            <w:pPr>
              <w:pStyle w:val="Paragraph"/>
              <w:rPr>
                <w:noProof/>
                <w:lang w:val="ro-RO"/>
              </w:rPr>
            </w:pPr>
            <w:r w:rsidRPr="00D22496">
              <w:rPr>
                <w:noProof/>
                <w:lang w:val="ro-RO"/>
              </w:rPr>
              <w:t>31.12.2024</w:t>
            </w:r>
          </w:p>
        </w:tc>
      </w:tr>
      <w:tr w:rsidR="00692778" w:rsidRPr="00D22496" w14:paraId="3D411C3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58C7DE3" w14:textId="77777777" w:rsidR="00692778" w:rsidRPr="00D22496" w:rsidRDefault="00692778">
            <w:pPr>
              <w:pStyle w:val="Paragraph"/>
              <w:rPr>
                <w:noProof/>
                <w:lang w:val="ro-RO"/>
              </w:rPr>
            </w:pPr>
            <w:r w:rsidRPr="00D22496">
              <w:rPr>
                <w:noProof/>
                <w:lang w:val="ro-RO"/>
              </w:rPr>
              <w:t>0.6377</w:t>
            </w:r>
          </w:p>
          <w:p w14:paraId="19C6327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38B30F5" w14:textId="77777777" w:rsidR="00692778" w:rsidRPr="00D22496" w:rsidRDefault="00692778">
            <w:pPr>
              <w:pStyle w:val="Paragraph"/>
              <w:jc w:val="right"/>
              <w:rPr>
                <w:noProof/>
                <w:lang w:val="ro-RO"/>
              </w:rPr>
            </w:pPr>
            <w:r w:rsidRPr="00D22496">
              <w:rPr>
                <w:noProof/>
                <w:lang w:val="ro-RO"/>
              </w:rPr>
              <w:t>ex 8544 30 00</w:t>
            </w:r>
          </w:p>
          <w:p w14:paraId="6DE22182" w14:textId="77777777" w:rsidR="00692778" w:rsidRPr="00D22496" w:rsidRDefault="00692778">
            <w:pPr>
              <w:pStyle w:val="Paragraph"/>
              <w:jc w:val="right"/>
              <w:rPr>
                <w:noProof/>
                <w:lang w:val="ro-RO"/>
              </w:rPr>
            </w:pP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172C77C2" w14:textId="77777777" w:rsidR="00692778" w:rsidRPr="00D22496" w:rsidRDefault="00692778">
            <w:pPr>
              <w:pStyle w:val="Paragraph"/>
              <w:jc w:val="center"/>
              <w:rPr>
                <w:noProof/>
                <w:lang w:val="ro-RO"/>
              </w:rPr>
            </w:pPr>
            <w:r w:rsidRPr="00D22496">
              <w:rPr>
                <w:noProof/>
                <w:lang w:val="ro-RO"/>
              </w:rPr>
              <w:t>40</w:t>
            </w:r>
          </w:p>
          <w:p w14:paraId="1FFB06F3"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7C4657F7" w14:textId="77777777" w:rsidR="00692778" w:rsidRPr="00D22496" w:rsidRDefault="00692778">
            <w:pPr>
              <w:pStyle w:val="Paragraph"/>
              <w:rPr>
                <w:noProof/>
                <w:lang w:val="ro-RO"/>
              </w:rPr>
            </w:pPr>
            <w:r w:rsidRPr="00D22496">
              <w:rPr>
                <w:noProof/>
                <w:lang w:val="ro-RO"/>
              </w:rPr>
              <w:t>Fascicule de cabluri sau cabluri pentru sistemul de direcție:</w:t>
            </w:r>
          </w:p>
          <w:tbl>
            <w:tblPr>
              <w:tblStyle w:val="Listdash"/>
              <w:tblW w:w="0" w:type="auto"/>
              <w:tblLayout w:type="fixed"/>
              <w:tblLook w:val="04A0" w:firstRow="1" w:lastRow="0" w:firstColumn="1" w:lastColumn="0" w:noHBand="0" w:noVBand="1"/>
            </w:tblPr>
            <w:tblGrid>
              <w:gridCol w:w="220"/>
              <w:gridCol w:w="2660"/>
            </w:tblGrid>
            <w:tr w:rsidR="00692778" w:rsidRPr="00D22496" w14:paraId="44686F4B" w14:textId="77777777" w:rsidTr="0091713F">
              <w:tc>
                <w:tcPr>
                  <w:tcW w:w="220" w:type="dxa"/>
                  <w:hideMark/>
                </w:tcPr>
                <w:p w14:paraId="31A987B5" w14:textId="77777777" w:rsidR="00692778" w:rsidRPr="00D22496" w:rsidRDefault="00692778">
                  <w:pPr>
                    <w:pStyle w:val="Paragraph"/>
                    <w:rPr>
                      <w:noProof/>
                      <w:lang w:val="ro-RO"/>
                    </w:rPr>
                  </w:pPr>
                  <w:r w:rsidRPr="00D22496">
                    <w:rPr>
                      <w:noProof/>
                      <w:lang w:val="ro-RO"/>
                    </w:rPr>
                    <w:t>—</w:t>
                  </w:r>
                </w:p>
              </w:tc>
              <w:tc>
                <w:tcPr>
                  <w:tcW w:w="2660" w:type="dxa"/>
                  <w:hideMark/>
                </w:tcPr>
                <w:p w14:paraId="4FC7F0A9" w14:textId="77777777" w:rsidR="00692778" w:rsidRPr="00D22496" w:rsidRDefault="00692778">
                  <w:pPr>
                    <w:pStyle w:val="Paragraph"/>
                    <w:rPr>
                      <w:noProof/>
                      <w:lang w:val="ro-RO"/>
                    </w:rPr>
                  </w:pPr>
                  <w:r w:rsidRPr="00D22496">
                    <w:rPr>
                      <w:noProof/>
                      <w:lang w:val="ro-RO"/>
                    </w:rPr>
                    <w:t>pentru o tensiune de alimentare de 12 V;</w:t>
                  </w:r>
                </w:p>
              </w:tc>
            </w:tr>
            <w:tr w:rsidR="00692778" w:rsidRPr="00D22496" w14:paraId="78596EC9" w14:textId="77777777" w:rsidTr="0091713F">
              <w:tc>
                <w:tcPr>
                  <w:tcW w:w="220" w:type="dxa"/>
                  <w:hideMark/>
                </w:tcPr>
                <w:p w14:paraId="7582594C" w14:textId="77777777" w:rsidR="00692778" w:rsidRPr="00D22496" w:rsidRDefault="00692778">
                  <w:pPr>
                    <w:pStyle w:val="Paragraph"/>
                    <w:rPr>
                      <w:noProof/>
                      <w:lang w:val="ro-RO"/>
                    </w:rPr>
                  </w:pPr>
                  <w:r w:rsidRPr="00D22496">
                    <w:rPr>
                      <w:noProof/>
                      <w:lang w:val="ro-RO"/>
                    </w:rPr>
                    <w:t>—</w:t>
                  </w:r>
                </w:p>
              </w:tc>
              <w:tc>
                <w:tcPr>
                  <w:tcW w:w="2660" w:type="dxa"/>
                  <w:hideMark/>
                </w:tcPr>
                <w:p w14:paraId="24A8BCA3" w14:textId="77777777" w:rsidR="00692778" w:rsidRPr="00D22496" w:rsidRDefault="00692778">
                  <w:pPr>
                    <w:pStyle w:val="Paragraph"/>
                    <w:rPr>
                      <w:noProof/>
                      <w:lang w:val="ro-RO"/>
                    </w:rPr>
                  </w:pPr>
                  <w:r w:rsidRPr="00D22496">
                    <w:rPr>
                      <w:noProof/>
                      <w:lang w:val="ro-RO"/>
                    </w:rPr>
                    <w:t>cu conectori pe ambele părți;</w:t>
                  </w:r>
                </w:p>
              </w:tc>
            </w:tr>
          </w:tbl>
          <w:p w14:paraId="19FC105B" w14:textId="77777777" w:rsidR="00692778" w:rsidRPr="00D22496" w:rsidRDefault="00692778">
            <w:pPr>
              <w:pStyle w:val="Paragraph"/>
              <w:rPr>
                <w:noProof/>
                <w:lang w:val="ro-RO"/>
              </w:rPr>
            </w:pPr>
            <w:r w:rsidRPr="00D22496">
              <w:rPr>
                <w:noProof/>
                <w:lang w:val="ro-RO"/>
              </w:rPr>
              <w:t>cu sau fără cleme de fixare din plastic pentru montarea pe o caseta de direcție a unui autovehicul.</w:t>
            </w:r>
          </w:p>
          <w:p w14:paraId="760C25E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B18287A" w14:textId="77777777" w:rsidR="00692778" w:rsidRPr="00D22496" w:rsidRDefault="00692778">
            <w:pPr>
              <w:pStyle w:val="Paragraph"/>
              <w:rPr>
                <w:noProof/>
                <w:lang w:val="ro-RO"/>
              </w:rPr>
            </w:pPr>
            <w:r w:rsidRPr="00D22496">
              <w:rPr>
                <w:noProof/>
                <w:lang w:val="ro-RO"/>
              </w:rPr>
              <w:t>0 %</w:t>
            </w:r>
          </w:p>
          <w:p w14:paraId="78D5A47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7134265" w14:textId="77777777" w:rsidR="00692778" w:rsidRPr="00D22496" w:rsidRDefault="00692778">
            <w:pPr>
              <w:pStyle w:val="Paragraph"/>
              <w:rPr>
                <w:noProof/>
                <w:lang w:val="ro-RO"/>
              </w:rPr>
            </w:pPr>
            <w:r w:rsidRPr="00D22496">
              <w:rPr>
                <w:noProof/>
                <w:lang w:val="ro-RO"/>
              </w:rPr>
              <w:t>p/st</w:t>
            </w:r>
          </w:p>
          <w:p w14:paraId="78E6FC8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07286BB" w14:textId="77777777" w:rsidR="00692778" w:rsidRPr="00D22496" w:rsidRDefault="00692778">
            <w:pPr>
              <w:pStyle w:val="Paragraph"/>
              <w:rPr>
                <w:noProof/>
                <w:lang w:val="ro-RO"/>
              </w:rPr>
            </w:pPr>
            <w:r w:rsidRPr="00D22496">
              <w:rPr>
                <w:noProof/>
                <w:lang w:val="ro-RO"/>
              </w:rPr>
              <w:t>31.12.2024</w:t>
            </w:r>
          </w:p>
          <w:p w14:paraId="54A79D0F" w14:textId="77777777" w:rsidR="00692778" w:rsidRPr="00D22496" w:rsidRDefault="00692778">
            <w:pPr>
              <w:pStyle w:val="Paragraph"/>
              <w:rPr>
                <w:noProof/>
                <w:lang w:val="ro-RO"/>
              </w:rPr>
            </w:pPr>
          </w:p>
        </w:tc>
      </w:tr>
      <w:tr w:rsidR="00692778" w:rsidRPr="00D22496" w14:paraId="156A504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5E46D09" w14:textId="77777777" w:rsidR="00692778" w:rsidRPr="00D22496" w:rsidRDefault="00692778">
            <w:pPr>
              <w:pStyle w:val="Paragraph"/>
              <w:rPr>
                <w:noProof/>
                <w:lang w:val="ro-RO"/>
              </w:rPr>
            </w:pPr>
            <w:r w:rsidRPr="00D22496">
              <w:rPr>
                <w:noProof/>
                <w:lang w:val="ro-RO"/>
              </w:rPr>
              <w:t>0.7848</w:t>
            </w:r>
          </w:p>
        </w:tc>
        <w:tc>
          <w:tcPr>
            <w:tcW w:w="909" w:type="dxa"/>
            <w:tcBorders>
              <w:top w:val="single" w:sz="4" w:space="0" w:color="auto"/>
              <w:left w:val="single" w:sz="4" w:space="0" w:color="auto"/>
              <w:bottom w:val="single" w:sz="4" w:space="0" w:color="auto"/>
              <w:right w:val="single" w:sz="4" w:space="0" w:color="auto"/>
            </w:tcBorders>
            <w:hideMark/>
          </w:tcPr>
          <w:p w14:paraId="273799D5" w14:textId="77777777" w:rsidR="00692778" w:rsidRPr="00D22496" w:rsidRDefault="00692778">
            <w:pPr>
              <w:pStyle w:val="Paragraph"/>
              <w:jc w:val="right"/>
              <w:rPr>
                <w:noProof/>
                <w:lang w:val="ro-RO"/>
              </w:rPr>
            </w:pPr>
            <w:r w:rsidRPr="00D22496">
              <w:rPr>
                <w:noProof/>
                <w:lang w:val="ro-RO"/>
              </w:rPr>
              <w:t>ex 8544 30 00</w:t>
            </w:r>
          </w:p>
        </w:tc>
        <w:tc>
          <w:tcPr>
            <w:tcW w:w="620" w:type="dxa"/>
            <w:tcBorders>
              <w:top w:val="single" w:sz="4" w:space="0" w:color="auto"/>
              <w:left w:val="single" w:sz="4" w:space="0" w:color="auto"/>
              <w:bottom w:val="single" w:sz="4" w:space="0" w:color="auto"/>
              <w:right w:val="single" w:sz="4" w:space="0" w:color="auto"/>
            </w:tcBorders>
            <w:hideMark/>
          </w:tcPr>
          <w:p w14:paraId="1B1556A0"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1CA8EE3A" w14:textId="77777777" w:rsidR="00692778" w:rsidRPr="00D22496" w:rsidRDefault="00692778">
            <w:pPr>
              <w:pStyle w:val="Paragraph"/>
              <w:rPr>
                <w:noProof/>
                <w:lang w:val="ro-RO"/>
              </w:rPr>
            </w:pPr>
            <w:r w:rsidRPr="00D22496">
              <w:rPr>
                <w:noProof/>
                <w:lang w:val="ro-RO"/>
              </w:rPr>
              <w:t>Cablu de conectare cu șapte miezuri pentru conectarea senzorului de măsurare a presiunii din galeria de admisie (senzor de suprapresiune - BPS</w:t>
            </w:r>
            <w:r w:rsidRPr="00D22496">
              <w:rPr>
                <w:i/>
                <w:iCs/>
                <w:noProof/>
                <w:lang w:val="ro-RO"/>
              </w:rPr>
              <w:t>, BoostPressureSensor</w:t>
            </w:r>
            <w:r w:rsidRPr="00D22496">
              <w:rPr>
                <w:noProof/>
                <w:lang w:val="ro-RO"/>
              </w:rPr>
              <w:t>) și a prizelor pentru bujiile de încălzire la un conector comun, care conține patru prize și doi conectori, destinat utilizării în fabricarea motoarelor cu piston cu ardere internă prin compresie ale autoturismelor</w:t>
            </w:r>
          </w:p>
          <w:p w14:paraId="17C7E01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9ECB4F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8E71CB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450F58" w14:textId="77777777" w:rsidR="00692778" w:rsidRPr="00D22496" w:rsidRDefault="00692778">
            <w:pPr>
              <w:pStyle w:val="Paragraph"/>
              <w:rPr>
                <w:noProof/>
                <w:lang w:val="ro-RO"/>
              </w:rPr>
            </w:pPr>
            <w:r w:rsidRPr="00D22496">
              <w:rPr>
                <w:noProof/>
                <w:lang w:val="ro-RO"/>
              </w:rPr>
              <w:t>31.12.2024</w:t>
            </w:r>
          </w:p>
        </w:tc>
      </w:tr>
      <w:tr w:rsidR="00692778" w:rsidRPr="00D22496" w14:paraId="38627B1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A976FB1" w14:textId="77777777" w:rsidR="00692778" w:rsidRPr="00D22496" w:rsidRDefault="00692778">
            <w:pPr>
              <w:pStyle w:val="Paragraph"/>
              <w:rPr>
                <w:noProof/>
                <w:lang w:val="ro-RO"/>
              </w:rPr>
            </w:pPr>
            <w:r w:rsidRPr="00D22496">
              <w:rPr>
                <w:noProof/>
                <w:lang w:val="ro-RO"/>
              </w:rPr>
              <w:t>0.7847</w:t>
            </w:r>
          </w:p>
        </w:tc>
        <w:tc>
          <w:tcPr>
            <w:tcW w:w="909" w:type="dxa"/>
            <w:tcBorders>
              <w:top w:val="single" w:sz="4" w:space="0" w:color="auto"/>
              <w:left w:val="single" w:sz="4" w:space="0" w:color="auto"/>
              <w:bottom w:val="single" w:sz="4" w:space="0" w:color="auto"/>
              <w:right w:val="single" w:sz="4" w:space="0" w:color="auto"/>
            </w:tcBorders>
            <w:hideMark/>
          </w:tcPr>
          <w:p w14:paraId="0EA4AB5A" w14:textId="77777777" w:rsidR="00692778" w:rsidRPr="00D22496" w:rsidRDefault="00692778">
            <w:pPr>
              <w:pStyle w:val="Paragraph"/>
              <w:jc w:val="right"/>
              <w:rPr>
                <w:noProof/>
                <w:lang w:val="ro-RO"/>
              </w:rPr>
            </w:pPr>
            <w:r w:rsidRPr="00D22496">
              <w:rPr>
                <w:noProof/>
                <w:lang w:val="ro-RO"/>
              </w:rPr>
              <w:t>ex 8544 30 00</w:t>
            </w:r>
          </w:p>
        </w:tc>
        <w:tc>
          <w:tcPr>
            <w:tcW w:w="620" w:type="dxa"/>
            <w:tcBorders>
              <w:top w:val="single" w:sz="4" w:space="0" w:color="auto"/>
              <w:left w:val="single" w:sz="4" w:space="0" w:color="auto"/>
              <w:bottom w:val="single" w:sz="4" w:space="0" w:color="auto"/>
              <w:right w:val="single" w:sz="4" w:space="0" w:color="auto"/>
            </w:tcBorders>
            <w:hideMark/>
          </w:tcPr>
          <w:p w14:paraId="5E4E4B33"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single" w:sz="4" w:space="0" w:color="auto"/>
              <w:right w:val="single" w:sz="4" w:space="0" w:color="auto"/>
            </w:tcBorders>
            <w:hideMark/>
          </w:tcPr>
          <w:p w14:paraId="7CA7C382" w14:textId="77777777" w:rsidR="00692778" w:rsidRPr="00D22496" w:rsidRDefault="00692778">
            <w:pPr>
              <w:pStyle w:val="Paragraph"/>
              <w:rPr>
                <w:noProof/>
                <w:lang w:val="ro-RO"/>
              </w:rPr>
            </w:pPr>
            <w:r w:rsidRPr="00D22496">
              <w:rPr>
                <w:noProof/>
                <w:lang w:val="ro-RO"/>
              </w:rPr>
              <w:t>Cablu conector cu cinci miezuri pentru cuplarea senzorului de temperatură și a senzorului de diferență de presiune a galeriei de evacuare a gazelor de eșapament la conectorul comun, destinat utilizării în fabricarea motoarelor cu piston cu ardere internă prin compresie ale autoturismelor</w:t>
            </w:r>
          </w:p>
          <w:p w14:paraId="4B04463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E068CB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C510F1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BBB6D9" w14:textId="77777777" w:rsidR="00692778" w:rsidRPr="00D22496" w:rsidRDefault="00692778">
            <w:pPr>
              <w:pStyle w:val="Paragraph"/>
              <w:rPr>
                <w:noProof/>
                <w:lang w:val="ro-RO"/>
              </w:rPr>
            </w:pPr>
            <w:r w:rsidRPr="00D22496">
              <w:rPr>
                <w:noProof/>
                <w:lang w:val="ro-RO"/>
              </w:rPr>
              <w:t>31.12.2024</w:t>
            </w:r>
          </w:p>
        </w:tc>
      </w:tr>
      <w:tr w:rsidR="00692778" w:rsidRPr="00D22496" w14:paraId="3E139A7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51946E0" w14:textId="77777777" w:rsidR="00692778" w:rsidRPr="00D22496" w:rsidRDefault="00692778">
            <w:pPr>
              <w:pStyle w:val="Paragraph"/>
              <w:rPr>
                <w:noProof/>
                <w:lang w:val="ro-RO"/>
              </w:rPr>
            </w:pPr>
            <w:r w:rsidRPr="00D22496">
              <w:rPr>
                <w:noProof/>
                <w:lang w:val="ro-RO"/>
              </w:rPr>
              <w:t>0.6710</w:t>
            </w:r>
          </w:p>
          <w:p w14:paraId="25C0BC3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E0176B3" w14:textId="77777777" w:rsidR="00692778" w:rsidRPr="00D22496" w:rsidRDefault="00692778">
            <w:pPr>
              <w:pStyle w:val="Paragraph"/>
              <w:jc w:val="right"/>
              <w:rPr>
                <w:noProof/>
                <w:lang w:val="ro-RO"/>
              </w:rPr>
            </w:pPr>
            <w:r w:rsidRPr="00D22496">
              <w:rPr>
                <w:noProof/>
                <w:lang w:val="ro-RO"/>
              </w:rPr>
              <w:t>ex 8544 30 00</w:t>
            </w:r>
          </w:p>
          <w:p w14:paraId="4933A05F" w14:textId="77777777" w:rsidR="00692778" w:rsidRPr="00D22496" w:rsidRDefault="00692778">
            <w:pPr>
              <w:pStyle w:val="Paragraph"/>
              <w:jc w:val="right"/>
              <w:rPr>
                <w:noProof/>
                <w:lang w:val="ro-RO"/>
              </w:rPr>
            </w:pP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5C9C335A" w14:textId="77777777" w:rsidR="00692778" w:rsidRPr="00D22496" w:rsidRDefault="00692778">
            <w:pPr>
              <w:pStyle w:val="Paragraph"/>
              <w:jc w:val="center"/>
              <w:rPr>
                <w:noProof/>
                <w:lang w:val="ro-RO"/>
              </w:rPr>
            </w:pPr>
            <w:r w:rsidRPr="00D22496">
              <w:rPr>
                <w:noProof/>
                <w:lang w:val="ro-RO"/>
              </w:rPr>
              <w:t>60</w:t>
            </w:r>
          </w:p>
          <w:p w14:paraId="6F6AF18A"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74C11FE9" w14:textId="77777777" w:rsidR="00692778" w:rsidRPr="00D22496" w:rsidRDefault="00692778">
            <w:pPr>
              <w:pStyle w:val="Paragraph"/>
              <w:rPr>
                <w:noProof/>
                <w:lang w:val="ro-RO"/>
              </w:rPr>
            </w:pPr>
            <w:r w:rsidRPr="00D22496">
              <w:rPr>
                <w:noProof/>
                <w:lang w:val="ro-RO"/>
              </w:rPr>
              <w:t>Cablu de conectare cu miez cvadruplu conținând doi conectori-mamă pentru transmiterea semnalelor digitale de la sistemele de navigație și audio la un conector USB, utilizat în fabricarea produselor de la capitolul 87</w:t>
            </w:r>
          </w:p>
          <w:p w14:paraId="2FF21353"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4DC1D5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B5F33D4" w14:textId="77777777" w:rsidR="00692778" w:rsidRPr="00D22496" w:rsidRDefault="00692778">
            <w:pPr>
              <w:pStyle w:val="Paragraph"/>
              <w:rPr>
                <w:noProof/>
                <w:lang w:val="ro-RO"/>
              </w:rPr>
            </w:pPr>
            <w:r w:rsidRPr="00D22496">
              <w:rPr>
                <w:noProof/>
                <w:lang w:val="ro-RO"/>
              </w:rPr>
              <w:t>0 %</w:t>
            </w:r>
          </w:p>
          <w:p w14:paraId="4E542AF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E008B71" w14:textId="77777777" w:rsidR="00692778" w:rsidRPr="00D22496" w:rsidRDefault="00692778">
            <w:pPr>
              <w:pStyle w:val="Paragraph"/>
              <w:rPr>
                <w:noProof/>
                <w:lang w:val="ro-RO"/>
              </w:rPr>
            </w:pPr>
            <w:r w:rsidRPr="00D22496">
              <w:rPr>
                <w:noProof/>
                <w:lang w:val="ro-RO"/>
              </w:rPr>
              <w:t>-</w:t>
            </w:r>
          </w:p>
          <w:p w14:paraId="45F21563"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32B5EAA" w14:textId="77777777" w:rsidR="00692778" w:rsidRPr="00D22496" w:rsidRDefault="00692778">
            <w:pPr>
              <w:pStyle w:val="Paragraph"/>
              <w:rPr>
                <w:noProof/>
                <w:lang w:val="ro-RO"/>
              </w:rPr>
            </w:pPr>
            <w:r w:rsidRPr="00D22496">
              <w:rPr>
                <w:noProof/>
                <w:lang w:val="ro-RO"/>
              </w:rPr>
              <w:t>31.12.2025</w:t>
            </w:r>
          </w:p>
          <w:p w14:paraId="61DB8895" w14:textId="77777777" w:rsidR="00692778" w:rsidRPr="00D22496" w:rsidRDefault="00692778">
            <w:pPr>
              <w:pStyle w:val="Paragraph"/>
              <w:rPr>
                <w:noProof/>
                <w:lang w:val="ro-RO"/>
              </w:rPr>
            </w:pPr>
          </w:p>
        </w:tc>
      </w:tr>
      <w:tr w:rsidR="00692778" w:rsidRPr="00D22496" w14:paraId="5676B8F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1199502" w14:textId="77777777" w:rsidR="00692778" w:rsidRPr="00D22496" w:rsidRDefault="00692778">
            <w:pPr>
              <w:pStyle w:val="Paragraph"/>
              <w:rPr>
                <w:noProof/>
                <w:lang w:val="ro-RO"/>
              </w:rPr>
            </w:pPr>
            <w:r w:rsidRPr="00D22496">
              <w:rPr>
                <w:noProof/>
                <w:lang w:val="ro-RO"/>
              </w:rPr>
              <w:t>0.8331</w:t>
            </w:r>
          </w:p>
        </w:tc>
        <w:tc>
          <w:tcPr>
            <w:tcW w:w="909" w:type="dxa"/>
            <w:tcBorders>
              <w:top w:val="single" w:sz="4" w:space="0" w:color="auto"/>
              <w:left w:val="single" w:sz="4" w:space="0" w:color="auto"/>
              <w:bottom w:val="single" w:sz="4" w:space="0" w:color="auto"/>
              <w:right w:val="single" w:sz="4" w:space="0" w:color="auto"/>
            </w:tcBorders>
            <w:hideMark/>
          </w:tcPr>
          <w:p w14:paraId="1D763609" w14:textId="77777777" w:rsidR="00692778" w:rsidRPr="00D22496" w:rsidRDefault="00692778">
            <w:pPr>
              <w:pStyle w:val="Paragraph"/>
              <w:jc w:val="right"/>
              <w:rPr>
                <w:noProof/>
                <w:lang w:val="ro-RO"/>
              </w:rPr>
            </w:pPr>
            <w:r w:rsidRPr="00D22496">
              <w:rPr>
                <w:noProof/>
                <w:lang w:val="ro-RO"/>
              </w:rPr>
              <w:t>ex 8544 30 00</w:t>
            </w:r>
          </w:p>
        </w:tc>
        <w:tc>
          <w:tcPr>
            <w:tcW w:w="620" w:type="dxa"/>
            <w:tcBorders>
              <w:top w:val="single" w:sz="4" w:space="0" w:color="auto"/>
              <w:left w:val="single" w:sz="4" w:space="0" w:color="auto"/>
              <w:bottom w:val="single" w:sz="4" w:space="0" w:color="auto"/>
              <w:right w:val="single" w:sz="4" w:space="0" w:color="auto"/>
            </w:tcBorders>
            <w:hideMark/>
          </w:tcPr>
          <w:p w14:paraId="5B03B59C" w14:textId="77777777" w:rsidR="00692778" w:rsidRPr="00D22496" w:rsidRDefault="00692778">
            <w:pPr>
              <w:pStyle w:val="Paragraph"/>
              <w:jc w:val="center"/>
              <w:rPr>
                <w:noProof/>
                <w:lang w:val="ro-RO"/>
              </w:rPr>
            </w:pPr>
            <w:r w:rsidRPr="00D22496">
              <w:rPr>
                <w:noProof/>
                <w:lang w:val="ro-RO"/>
              </w:rPr>
              <w:t>65</w:t>
            </w:r>
          </w:p>
        </w:tc>
        <w:tc>
          <w:tcPr>
            <w:tcW w:w="4088" w:type="dxa"/>
            <w:tcBorders>
              <w:top w:val="single" w:sz="4" w:space="0" w:color="auto"/>
              <w:left w:val="single" w:sz="4" w:space="0" w:color="auto"/>
              <w:bottom w:val="single" w:sz="4" w:space="0" w:color="auto"/>
              <w:right w:val="single" w:sz="4" w:space="0" w:color="auto"/>
            </w:tcBorders>
            <w:hideMark/>
          </w:tcPr>
          <w:p w14:paraId="385B004F" w14:textId="77777777" w:rsidR="00692778" w:rsidRPr="00D22496" w:rsidRDefault="00692778">
            <w:pPr>
              <w:pStyle w:val="Paragraph"/>
              <w:rPr>
                <w:noProof/>
                <w:lang w:val="ro-RO"/>
              </w:rPr>
            </w:pPr>
            <w:r w:rsidRPr="00D22496">
              <w:rPr>
                <w:noProof/>
                <w:lang w:val="ro-RO"/>
              </w:rPr>
              <w:t>Cablu cu șase miezuri care conectează senzorul de presiune a uleiului cu regulatorul diferențialului vehiculelor:</w:t>
            </w:r>
          </w:p>
          <w:tbl>
            <w:tblPr>
              <w:tblStyle w:val="Listdash"/>
              <w:tblW w:w="0" w:type="auto"/>
              <w:tblLayout w:type="fixed"/>
              <w:tblLook w:val="04A0" w:firstRow="1" w:lastRow="0" w:firstColumn="1" w:lastColumn="0" w:noHBand="0" w:noVBand="1"/>
            </w:tblPr>
            <w:tblGrid>
              <w:gridCol w:w="220"/>
              <w:gridCol w:w="1917"/>
            </w:tblGrid>
            <w:tr w:rsidR="00692778" w:rsidRPr="00D22496" w14:paraId="487F8A23" w14:textId="77777777" w:rsidTr="0091713F">
              <w:tc>
                <w:tcPr>
                  <w:tcW w:w="220" w:type="dxa"/>
                  <w:hideMark/>
                </w:tcPr>
                <w:p w14:paraId="162799FD" w14:textId="77777777" w:rsidR="00692778" w:rsidRPr="00D22496" w:rsidRDefault="00692778">
                  <w:pPr>
                    <w:pStyle w:val="Paragraph"/>
                    <w:rPr>
                      <w:noProof/>
                      <w:lang w:val="ro-RO"/>
                    </w:rPr>
                  </w:pPr>
                  <w:r w:rsidRPr="00D22496">
                    <w:rPr>
                      <w:noProof/>
                      <w:lang w:val="ro-RO"/>
                    </w:rPr>
                    <w:t>—</w:t>
                  </w:r>
                </w:p>
              </w:tc>
              <w:tc>
                <w:tcPr>
                  <w:tcW w:w="1917" w:type="dxa"/>
                  <w:hideMark/>
                </w:tcPr>
                <w:p w14:paraId="084B36BC" w14:textId="77777777" w:rsidR="00692778" w:rsidRPr="00D22496" w:rsidRDefault="00692778">
                  <w:pPr>
                    <w:pStyle w:val="Paragraph"/>
                    <w:rPr>
                      <w:noProof/>
                      <w:lang w:val="ro-RO"/>
                    </w:rPr>
                  </w:pPr>
                  <w:r w:rsidRPr="00D22496">
                    <w:rPr>
                      <w:noProof/>
                      <w:lang w:val="ro-RO"/>
                    </w:rPr>
                    <w:t>cu înveliș din PVC,</w:t>
                  </w:r>
                </w:p>
              </w:tc>
            </w:tr>
            <w:tr w:rsidR="00692778" w:rsidRPr="00D22496" w14:paraId="6D4F11EC" w14:textId="77777777" w:rsidTr="0091713F">
              <w:tc>
                <w:tcPr>
                  <w:tcW w:w="220" w:type="dxa"/>
                  <w:hideMark/>
                </w:tcPr>
                <w:p w14:paraId="5FE33143" w14:textId="77777777" w:rsidR="00692778" w:rsidRPr="00D22496" w:rsidRDefault="00692778">
                  <w:pPr>
                    <w:pStyle w:val="Paragraph"/>
                    <w:rPr>
                      <w:noProof/>
                      <w:lang w:val="ro-RO"/>
                    </w:rPr>
                  </w:pPr>
                  <w:r w:rsidRPr="00D22496">
                    <w:rPr>
                      <w:noProof/>
                      <w:lang w:val="ro-RO"/>
                    </w:rPr>
                    <w:t>—</w:t>
                  </w:r>
                </w:p>
              </w:tc>
              <w:tc>
                <w:tcPr>
                  <w:tcW w:w="1917" w:type="dxa"/>
                  <w:hideMark/>
                </w:tcPr>
                <w:p w14:paraId="29E5BB4C" w14:textId="77777777" w:rsidR="00692778" w:rsidRPr="00D22496" w:rsidRDefault="00692778">
                  <w:pPr>
                    <w:pStyle w:val="Paragraph"/>
                    <w:rPr>
                      <w:noProof/>
                      <w:lang w:val="ro-RO"/>
                    </w:rPr>
                  </w:pPr>
                  <w:r w:rsidRPr="00D22496">
                    <w:rPr>
                      <w:noProof/>
                      <w:lang w:val="ro-RO"/>
                    </w:rPr>
                    <w:t>cu trei conectori multipli și</w:t>
                  </w:r>
                </w:p>
              </w:tc>
            </w:tr>
            <w:tr w:rsidR="00692778" w:rsidRPr="00D22496" w14:paraId="4AB50A11" w14:textId="77777777" w:rsidTr="0091713F">
              <w:tc>
                <w:tcPr>
                  <w:tcW w:w="220" w:type="dxa"/>
                  <w:hideMark/>
                </w:tcPr>
                <w:p w14:paraId="0D6F773C" w14:textId="77777777" w:rsidR="00692778" w:rsidRPr="00D22496" w:rsidRDefault="00692778">
                  <w:pPr>
                    <w:pStyle w:val="Paragraph"/>
                    <w:rPr>
                      <w:noProof/>
                      <w:lang w:val="ro-RO"/>
                    </w:rPr>
                  </w:pPr>
                  <w:r w:rsidRPr="00D22496">
                    <w:rPr>
                      <w:noProof/>
                      <w:lang w:val="ro-RO"/>
                    </w:rPr>
                    <w:t>—</w:t>
                  </w:r>
                </w:p>
              </w:tc>
              <w:tc>
                <w:tcPr>
                  <w:tcW w:w="1917" w:type="dxa"/>
                  <w:hideMark/>
                </w:tcPr>
                <w:p w14:paraId="083DECE0" w14:textId="77777777" w:rsidR="00692778" w:rsidRPr="00D22496" w:rsidRDefault="00692778">
                  <w:pPr>
                    <w:pStyle w:val="Paragraph"/>
                    <w:rPr>
                      <w:noProof/>
                      <w:lang w:val="ro-RO"/>
                    </w:rPr>
                  </w:pPr>
                  <w:r w:rsidRPr="00D22496">
                    <w:rPr>
                      <w:noProof/>
                      <w:lang w:val="ro-RO"/>
                    </w:rPr>
                    <w:t>cu sau fără clemă din plastic,</w:t>
                  </w:r>
                </w:p>
              </w:tc>
            </w:tr>
          </w:tbl>
          <w:p w14:paraId="1E500CF6" w14:textId="77777777" w:rsidR="00692778" w:rsidRPr="00D22496" w:rsidRDefault="00692778">
            <w:pPr>
              <w:pStyle w:val="Paragraph"/>
              <w:rPr>
                <w:noProof/>
                <w:lang w:val="ro-RO"/>
              </w:rPr>
            </w:pPr>
            <w:r w:rsidRPr="00D22496">
              <w:rPr>
                <w:noProof/>
                <w:lang w:val="ro-RO"/>
              </w:rPr>
              <w:t>utilizat la fabricarea mărfurilor de la capitolul 87</w:t>
            </w:r>
          </w:p>
          <w:p w14:paraId="000E0A9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5B918C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F9311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ADC09F5" w14:textId="77777777" w:rsidR="00692778" w:rsidRPr="00D22496" w:rsidRDefault="00692778">
            <w:pPr>
              <w:pStyle w:val="Paragraph"/>
              <w:rPr>
                <w:noProof/>
                <w:lang w:val="ro-RO"/>
              </w:rPr>
            </w:pPr>
            <w:r w:rsidRPr="00D22496">
              <w:rPr>
                <w:noProof/>
                <w:lang w:val="ro-RO"/>
              </w:rPr>
              <w:t>31.12.2027</w:t>
            </w:r>
          </w:p>
        </w:tc>
      </w:tr>
      <w:tr w:rsidR="00692778" w:rsidRPr="00D22496" w14:paraId="7780E17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A3E2EF" w14:textId="77777777" w:rsidR="00692778" w:rsidRPr="00D22496" w:rsidRDefault="00692778">
            <w:pPr>
              <w:pStyle w:val="Paragraph"/>
              <w:rPr>
                <w:noProof/>
                <w:lang w:val="ro-RO"/>
              </w:rPr>
            </w:pPr>
            <w:r w:rsidRPr="00D22496">
              <w:rPr>
                <w:noProof/>
                <w:lang w:val="ro-RO"/>
              </w:rPr>
              <w:t>0.6323</w:t>
            </w:r>
          </w:p>
        </w:tc>
        <w:tc>
          <w:tcPr>
            <w:tcW w:w="909" w:type="dxa"/>
            <w:tcBorders>
              <w:top w:val="single" w:sz="4" w:space="0" w:color="auto"/>
              <w:left w:val="single" w:sz="4" w:space="0" w:color="auto"/>
              <w:bottom w:val="single" w:sz="4" w:space="0" w:color="auto"/>
              <w:right w:val="single" w:sz="4" w:space="0" w:color="auto"/>
            </w:tcBorders>
            <w:hideMark/>
          </w:tcPr>
          <w:p w14:paraId="6145AB90" w14:textId="77777777" w:rsidR="00692778" w:rsidRPr="00D22496" w:rsidRDefault="00692778">
            <w:pPr>
              <w:pStyle w:val="Paragraph"/>
              <w:jc w:val="right"/>
              <w:rPr>
                <w:noProof/>
                <w:lang w:val="ro-RO"/>
              </w:rPr>
            </w:pPr>
            <w:r w:rsidRPr="00D22496">
              <w:rPr>
                <w:noProof/>
                <w:lang w:val="ro-RO"/>
              </w:rPr>
              <w:t>ex 8544 30 00</w:t>
            </w:r>
          </w:p>
        </w:tc>
        <w:tc>
          <w:tcPr>
            <w:tcW w:w="620" w:type="dxa"/>
            <w:tcBorders>
              <w:top w:val="single" w:sz="4" w:space="0" w:color="auto"/>
              <w:left w:val="single" w:sz="4" w:space="0" w:color="auto"/>
              <w:bottom w:val="single" w:sz="4" w:space="0" w:color="auto"/>
              <w:right w:val="single" w:sz="4" w:space="0" w:color="auto"/>
            </w:tcBorders>
            <w:hideMark/>
          </w:tcPr>
          <w:p w14:paraId="48D38AC1"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67EE6FA" w14:textId="77777777" w:rsidR="00692778" w:rsidRPr="00D22496" w:rsidRDefault="00692778">
            <w:pPr>
              <w:pStyle w:val="Paragraph"/>
              <w:rPr>
                <w:noProof/>
                <w:lang w:val="ro-RO"/>
              </w:rPr>
            </w:pPr>
            <w:r w:rsidRPr="00D22496">
              <w:rPr>
                <w:noProof/>
                <w:lang w:val="ro-RO"/>
              </w:rPr>
              <w:t>Fascicul de fire electrice, de dimensiuni variabile:</w:t>
            </w:r>
          </w:p>
          <w:tbl>
            <w:tblPr>
              <w:tblStyle w:val="Listdash"/>
              <w:tblW w:w="0" w:type="auto"/>
              <w:tblLayout w:type="fixed"/>
              <w:tblLook w:val="04A0" w:firstRow="1" w:lastRow="0" w:firstColumn="1" w:lastColumn="0" w:noHBand="0" w:noVBand="1"/>
            </w:tblPr>
            <w:tblGrid>
              <w:gridCol w:w="220"/>
              <w:gridCol w:w="3728"/>
            </w:tblGrid>
            <w:tr w:rsidR="00692778" w:rsidRPr="00D22496" w14:paraId="3F1D30AD" w14:textId="77777777" w:rsidTr="0091713F">
              <w:tc>
                <w:tcPr>
                  <w:tcW w:w="220" w:type="dxa"/>
                  <w:hideMark/>
                </w:tcPr>
                <w:p w14:paraId="7D6FEEFE" w14:textId="77777777" w:rsidR="00692778" w:rsidRPr="00D22496" w:rsidRDefault="00692778">
                  <w:pPr>
                    <w:pStyle w:val="Paragraph"/>
                    <w:rPr>
                      <w:noProof/>
                      <w:lang w:val="ro-RO"/>
                    </w:rPr>
                  </w:pPr>
                  <w:r w:rsidRPr="00D22496">
                    <w:rPr>
                      <w:noProof/>
                      <w:lang w:val="ro-RO"/>
                    </w:rPr>
                    <w:t>—</w:t>
                  </w:r>
                </w:p>
              </w:tc>
              <w:tc>
                <w:tcPr>
                  <w:tcW w:w="3728" w:type="dxa"/>
                  <w:hideMark/>
                </w:tcPr>
                <w:p w14:paraId="4A306EF3" w14:textId="77777777" w:rsidR="00692778" w:rsidRPr="00D22496" w:rsidRDefault="00692778">
                  <w:pPr>
                    <w:pStyle w:val="Paragraph"/>
                    <w:rPr>
                      <w:noProof/>
                      <w:lang w:val="ro-RO"/>
                    </w:rPr>
                  </w:pPr>
                  <w:r w:rsidRPr="00D22496">
                    <w:rPr>
                      <w:noProof/>
                      <w:lang w:val="ro-RO"/>
                    </w:rPr>
                    <w:t>ce funcționează la o tensiune de minimum 5 V dar de maximum 90 V,</w:t>
                  </w:r>
                </w:p>
              </w:tc>
            </w:tr>
            <w:tr w:rsidR="00692778" w:rsidRPr="00D22496" w14:paraId="165154A4" w14:textId="77777777" w:rsidTr="0091713F">
              <w:tc>
                <w:tcPr>
                  <w:tcW w:w="220" w:type="dxa"/>
                  <w:hideMark/>
                </w:tcPr>
                <w:p w14:paraId="5DE132DD" w14:textId="77777777" w:rsidR="00692778" w:rsidRPr="00D22496" w:rsidRDefault="00692778">
                  <w:pPr>
                    <w:pStyle w:val="Paragraph"/>
                    <w:rPr>
                      <w:noProof/>
                      <w:lang w:val="ro-RO"/>
                    </w:rPr>
                  </w:pPr>
                  <w:r w:rsidRPr="00D22496">
                    <w:rPr>
                      <w:noProof/>
                      <w:lang w:val="ro-RO"/>
                    </w:rPr>
                    <w:t>—</w:t>
                  </w:r>
                </w:p>
              </w:tc>
              <w:tc>
                <w:tcPr>
                  <w:tcW w:w="3728" w:type="dxa"/>
                  <w:hideMark/>
                </w:tcPr>
                <w:p w14:paraId="23693635" w14:textId="77777777" w:rsidR="00692778" w:rsidRPr="00D22496" w:rsidRDefault="00692778">
                  <w:pPr>
                    <w:pStyle w:val="Paragraph"/>
                    <w:rPr>
                      <w:noProof/>
                      <w:lang w:val="ro-RO"/>
                    </w:rPr>
                  </w:pPr>
                  <w:r w:rsidRPr="00D22496">
                    <w:rPr>
                      <w:noProof/>
                      <w:lang w:val="ro-RO"/>
                    </w:rPr>
                    <w:t>capabil să transmită informații</w:t>
                  </w:r>
                </w:p>
              </w:tc>
            </w:tr>
          </w:tbl>
          <w:p w14:paraId="4928D2B2" w14:textId="77777777" w:rsidR="00692778" w:rsidRPr="00D22496" w:rsidRDefault="00692778">
            <w:pPr>
              <w:pStyle w:val="Paragraph"/>
              <w:rPr>
                <w:noProof/>
                <w:lang w:val="ro-RO"/>
              </w:rPr>
            </w:pPr>
            <w:r w:rsidRPr="00D22496">
              <w:rPr>
                <w:noProof/>
                <w:lang w:val="ro-RO"/>
              </w:rPr>
              <w:t>destinate fabricării vehiculelor de la poziția 8711</w:t>
            </w:r>
          </w:p>
          <w:p w14:paraId="3E27DC9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A4581B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78E178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12A86C4" w14:textId="77777777" w:rsidR="00692778" w:rsidRPr="00D22496" w:rsidRDefault="00692778">
            <w:pPr>
              <w:pStyle w:val="Paragraph"/>
              <w:rPr>
                <w:noProof/>
                <w:lang w:val="ro-RO"/>
              </w:rPr>
            </w:pPr>
            <w:r w:rsidRPr="00D22496">
              <w:rPr>
                <w:noProof/>
                <w:lang w:val="ro-RO"/>
              </w:rPr>
              <w:t>31.12.2024</w:t>
            </w:r>
          </w:p>
        </w:tc>
      </w:tr>
      <w:tr w:rsidR="00692778" w:rsidRPr="00D22496" w14:paraId="4EA60E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657AC3D" w14:textId="77777777" w:rsidR="00692778" w:rsidRPr="00D22496" w:rsidRDefault="00692778">
            <w:pPr>
              <w:pStyle w:val="Paragraph"/>
              <w:rPr>
                <w:noProof/>
                <w:lang w:val="ro-RO"/>
              </w:rPr>
            </w:pPr>
            <w:r w:rsidRPr="00D22496">
              <w:rPr>
                <w:noProof/>
                <w:lang w:val="ro-RO"/>
              </w:rPr>
              <w:t>0.6867</w:t>
            </w:r>
          </w:p>
        </w:tc>
        <w:tc>
          <w:tcPr>
            <w:tcW w:w="909" w:type="dxa"/>
            <w:tcBorders>
              <w:top w:val="single" w:sz="4" w:space="0" w:color="auto"/>
              <w:left w:val="single" w:sz="4" w:space="0" w:color="auto"/>
              <w:bottom w:val="single" w:sz="4" w:space="0" w:color="auto"/>
              <w:right w:val="single" w:sz="4" w:space="0" w:color="auto"/>
            </w:tcBorders>
            <w:hideMark/>
          </w:tcPr>
          <w:p w14:paraId="0C77779B" w14:textId="77777777" w:rsidR="00692778" w:rsidRPr="00D22496" w:rsidRDefault="00692778">
            <w:pPr>
              <w:pStyle w:val="Paragraph"/>
              <w:jc w:val="right"/>
              <w:rPr>
                <w:noProof/>
                <w:lang w:val="ro-RO"/>
              </w:rPr>
            </w:pPr>
            <w:r w:rsidRPr="00D22496">
              <w:rPr>
                <w:noProof/>
                <w:lang w:val="ro-RO"/>
              </w:rPr>
              <w:t>ex 8544 30 00</w:t>
            </w:r>
          </w:p>
        </w:tc>
        <w:tc>
          <w:tcPr>
            <w:tcW w:w="620" w:type="dxa"/>
            <w:tcBorders>
              <w:top w:val="single" w:sz="4" w:space="0" w:color="auto"/>
              <w:left w:val="single" w:sz="4" w:space="0" w:color="auto"/>
              <w:bottom w:val="single" w:sz="4" w:space="0" w:color="auto"/>
              <w:right w:val="single" w:sz="4" w:space="0" w:color="auto"/>
            </w:tcBorders>
            <w:hideMark/>
          </w:tcPr>
          <w:p w14:paraId="5E3427CF"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11E81A60" w14:textId="77777777" w:rsidR="00692778" w:rsidRPr="00D22496" w:rsidRDefault="00692778">
            <w:pPr>
              <w:pStyle w:val="Paragraph"/>
              <w:rPr>
                <w:noProof/>
                <w:lang w:val="ro-RO"/>
              </w:rPr>
            </w:pPr>
            <w:r w:rsidRPr="00D22496">
              <w:rPr>
                <w:noProof/>
                <w:lang w:val="ro-RO"/>
              </w:rPr>
              <w:t>Cablu prelungitor cu miez dublu cu doi conectori, conținând cel puțin:</w:t>
            </w:r>
          </w:p>
          <w:tbl>
            <w:tblPr>
              <w:tblStyle w:val="Listdash"/>
              <w:tblW w:w="0" w:type="auto"/>
              <w:tblLayout w:type="fixed"/>
              <w:tblLook w:val="04A0" w:firstRow="1" w:lastRow="0" w:firstColumn="1" w:lastColumn="0" w:noHBand="0" w:noVBand="1"/>
            </w:tblPr>
            <w:tblGrid>
              <w:gridCol w:w="220"/>
              <w:gridCol w:w="2237"/>
            </w:tblGrid>
            <w:tr w:rsidR="00692778" w:rsidRPr="00D22496" w14:paraId="04C78A01" w14:textId="77777777" w:rsidTr="0091713F">
              <w:tc>
                <w:tcPr>
                  <w:tcW w:w="220" w:type="dxa"/>
                  <w:hideMark/>
                </w:tcPr>
                <w:p w14:paraId="1048971D" w14:textId="77777777" w:rsidR="00692778" w:rsidRPr="00D22496" w:rsidRDefault="00692778">
                  <w:pPr>
                    <w:pStyle w:val="Paragraph"/>
                    <w:rPr>
                      <w:noProof/>
                      <w:lang w:val="ro-RO"/>
                    </w:rPr>
                  </w:pPr>
                  <w:r w:rsidRPr="00D22496">
                    <w:rPr>
                      <w:noProof/>
                      <w:lang w:val="ro-RO"/>
                    </w:rPr>
                    <w:t>—</w:t>
                  </w:r>
                </w:p>
              </w:tc>
              <w:tc>
                <w:tcPr>
                  <w:tcW w:w="2237" w:type="dxa"/>
                  <w:hideMark/>
                </w:tcPr>
                <w:p w14:paraId="4BD9FCE4" w14:textId="77777777" w:rsidR="00692778" w:rsidRPr="00D22496" w:rsidRDefault="00692778">
                  <w:pPr>
                    <w:pStyle w:val="Paragraph"/>
                    <w:rPr>
                      <w:noProof/>
                      <w:lang w:val="ro-RO"/>
                    </w:rPr>
                  </w:pPr>
                  <w:r w:rsidRPr="00D22496">
                    <w:rPr>
                      <w:noProof/>
                      <w:lang w:val="ro-RO"/>
                    </w:rPr>
                    <w:t>un manșon de trecere din cauciuc,</w:t>
                  </w:r>
                </w:p>
              </w:tc>
            </w:tr>
            <w:tr w:rsidR="00692778" w:rsidRPr="00D22496" w14:paraId="7281C4E4" w14:textId="77777777" w:rsidTr="0091713F">
              <w:tc>
                <w:tcPr>
                  <w:tcW w:w="220" w:type="dxa"/>
                  <w:hideMark/>
                </w:tcPr>
                <w:p w14:paraId="7605ED4D" w14:textId="77777777" w:rsidR="00692778" w:rsidRPr="00D22496" w:rsidRDefault="00692778">
                  <w:pPr>
                    <w:pStyle w:val="Paragraph"/>
                    <w:rPr>
                      <w:noProof/>
                      <w:lang w:val="ro-RO"/>
                    </w:rPr>
                  </w:pPr>
                  <w:r w:rsidRPr="00D22496">
                    <w:rPr>
                      <w:noProof/>
                      <w:lang w:val="ro-RO"/>
                    </w:rPr>
                    <w:t>—</w:t>
                  </w:r>
                </w:p>
              </w:tc>
              <w:tc>
                <w:tcPr>
                  <w:tcW w:w="2237" w:type="dxa"/>
                  <w:hideMark/>
                </w:tcPr>
                <w:p w14:paraId="5C6D91DD" w14:textId="77777777" w:rsidR="00692778" w:rsidRPr="00D22496" w:rsidRDefault="00692778">
                  <w:pPr>
                    <w:pStyle w:val="Paragraph"/>
                    <w:rPr>
                      <w:noProof/>
                      <w:lang w:val="ro-RO"/>
                    </w:rPr>
                  </w:pPr>
                  <w:r w:rsidRPr="00D22496">
                    <w:rPr>
                      <w:noProof/>
                      <w:lang w:val="ro-RO"/>
                    </w:rPr>
                    <w:t>un suport de fixare din metal</w:t>
                  </w:r>
                </w:p>
              </w:tc>
            </w:tr>
          </w:tbl>
          <w:p w14:paraId="776B5776" w14:textId="77777777" w:rsidR="00692778" w:rsidRPr="00D22496" w:rsidRDefault="00692778">
            <w:pPr>
              <w:pStyle w:val="Paragraph"/>
              <w:rPr>
                <w:noProof/>
                <w:lang w:val="ro-RO"/>
              </w:rPr>
            </w:pPr>
            <w:r w:rsidRPr="00D22496">
              <w:rPr>
                <w:noProof/>
                <w:lang w:val="ro-RO"/>
              </w:rPr>
              <w:t>de tipul celor utilizate pentru conectarea senzorilor de viteză ale vehiculelor în fabricarea vehiculelor de la capitolul 87</w:t>
            </w:r>
          </w:p>
        </w:tc>
        <w:tc>
          <w:tcPr>
            <w:tcW w:w="790" w:type="dxa"/>
            <w:tcBorders>
              <w:top w:val="single" w:sz="4" w:space="0" w:color="auto"/>
              <w:left w:val="single" w:sz="4" w:space="0" w:color="auto"/>
              <w:bottom w:val="single" w:sz="4" w:space="0" w:color="auto"/>
              <w:right w:val="single" w:sz="4" w:space="0" w:color="auto"/>
            </w:tcBorders>
            <w:hideMark/>
          </w:tcPr>
          <w:p w14:paraId="6C0734C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810B03"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0906601" w14:textId="77777777" w:rsidR="00692778" w:rsidRPr="00D22496" w:rsidRDefault="00692778">
            <w:pPr>
              <w:pStyle w:val="Paragraph"/>
              <w:rPr>
                <w:noProof/>
                <w:lang w:val="ro-RO"/>
              </w:rPr>
            </w:pPr>
            <w:r w:rsidRPr="00D22496">
              <w:rPr>
                <w:noProof/>
                <w:lang w:val="ro-RO"/>
              </w:rPr>
              <w:t>31.12.2025</w:t>
            </w:r>
          </w:p>
        </w:tc>
      </w:tr>
      <w:tr w:rsidR="00692778" w:rsidRPr="00D22496" w14:paraId="6A8C1D8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7BB290" w14:textId="77777777" w:rsidR="00692778" w:rsidRPr="00D22496" w:rsidRDefault="00692778">
            <w:pPr>
              <w:pStyle w:val="Paragraph"/>
              <w:rPr>
                <w:noProof/>
                <w:lang w:val="ro-RO"/>
              </w:rPr>
            </w:pPr>
            <w:r w:rsidRPr="00D22496">
              <w:rPr>
                <w:noProof/>
                <w:lang w:val="ro-RO"/>
              </w:rPr>
              <w:t>0.4980</w:t>
            </w:r>
          </w:p>
        </w:tc>
        <w:tc>
          <w:tcPr>
            <w:tcW w:w="909" w:type="dxa"/>
            <w:tcBorders>
              <w:top w:val="single" w:sz="4" w:space="0" w:color="auto"/>
              <w:left w:val="single" w:sz="4" w:space="0" w:color="auto"/>
              <w:bottom w:val="single" w:sz="4" w:space="0" w:color="auto"/>
              <w:right w:val="single" w:sz="4" w:space="0" w:color="auto"/>
            </w:tcBorders>
            <w:hideMark/>
          </w:tcPr>
          <w:p w14:paraId="4B7E17B4"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3F60229E"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61CD326" w14:textId="77777777" w:rsidR="00692778" w:rsidRPr="00D22496" w:rsidRDefault="00692778">
            <w:pPr>
              <w:pStyle w:val="Paragraph"/>
              <w:rPr>
                <w:noProof/>
                <w:lang w:val="ro-RO"/>
              </w:rPr>
            </w:pPr>
            <w:r w:rsidRPr="00D22496">
              <w:rPr>
                <w:noProof/>
                <w:lang w:val="ro-RO"/>
              </w:rPr>
              <w:t>Cablu de date, cu o capacitate de transmisie de cel puțin 600 Mbiți/s, cu:</w:t>
            </w:r>
          </w:p>
          <w:tbl>
            <w:tblPr>
              <w:tblStyle w:val="Listdash"/>
              <w:tblW w:w="0" w:type="auto"/>
              <w:tblLayout w:type="fixed"/>
              <w:tblLook w:val="04A0" w:firstRow="1" w:lastRow="0" w:firstColumn="1" w:lastColumn="0" w:noHBand="0" w:noVBand="1"/>
            </w:tblPr>
            <w:tblGrid>
              <w:gridCol w:w="220"/>
              <w:gridCol w:w="3728"/>
            </w:tblGrid>
            <w:tr w:rsidR="00692778" w:rsidRPr="00D22496" w14:paraId="79F163BE" w14:textId="77777777" w:rsidTr="0091713F">
              <w:tc>
                <w:tcPr>
                  <w:tcW w:w="220" w:type="dxa"/>
                  <w:hideMark/>
                </w:tcPr>
                <w:p w14:paraId="7ADD4B24" w14:textId="77777777" w:rsidR="00692778" w:rsidRPr="00D22496" w:rsidRDefault="00692778">
                  <w:pPr>
                    <w:pStyle w:val="Paragraph"/>
                    <w:rPr>
                      <w:noProof/>
                      <w:lang w:val="ro-RO"/>
                    </w:rPr>
                  </w:pPr>
                  <w:r w:rsidRPr="00D22496">
                    <w:rPr>
                      <w:noProof/>
                      <w:lang w:val="ro-RO"/>
                    </w:rPr>
                    <w:t>—</w:t>
                  </w:r>
                </w:p>
              </w:tc>
              <w:tc>
                <w:tcPr>
                  <w:tcW w:w="3728" w:type="dxa"/>
                  <w:hideMark/>
                </w:tcPr>
                <w:p w14:paraId="1698AB54" w14:textId="77777777" w:rsidR="00692778" w:rsidRPr="00D22496" w:rsidRDefault="00692778">
                  <w:pPr>
                    <w:pStyle w:val="Paragraph"/>
                    <w:rPr>
                      <w:noProof/>
                      <w:lang w:val="ro-RO"/>
                    </w:rPr>
                  </w:pPr>
                  <w:r w:rsidRPr="00D22496">
                    <w:rPr>
                      <w:noProof/>
                      <w:lang w:val="ro-RO"/>
                    </w:rPr>
                    <w:t>tensiune de 1,25 V (± 0.25V)</w:t>
                  </w:r>
                </w:p>
              </w:tc>
            </w:tr>
            <w:tr w:rsidR="00692778" w:rsidRPr="00D22496" w14:paraId="5C66CA5E" w14:textId="77777777" w:rsidTr="0091713F">
              <w:tc>
                <w:tcPr>
                  <w:tcW w:w="220" w:type="dxa"/>
                  <w:hideMark/>
                </w:tcPr>
                <w:p w14:paraId="3C8C7300" w14:textId="77777777" w:rsidR="00692778" w:rsidRPr="00D22496" w:rsidRDefault="00692778">
                  <w:pPr>
                    <w:pStyle w:val="Paragraph"/>
                    <w:rPr>
                      <w:noProof/>
                      <w:lang w:val="ro-RO"/>
                    </w:rPr>
                  </w:pPr>
                  <w:r w:rsidRPr="00D22496">
                    <w:rPr>
                      <w:noProof/>
                      <w:lang w:val="ro-RO"/>
                    </w:rPr>
                    <w:t>—</w:t>
                  </w:r>
                </w:p>
              </w:tc>
              <w:tc>
                <w:tcPr>
                  <w:tcW w:w="3728" w:type="dxa"/>
                  <w:hideMark/>
                </w:tcPr>
                <w:p w14:paraId="73248DF4" w14:textId="77777777" w:rsidR="00692778" w:rsidRPr="00D22496" w:rsidRDefault="00692778">
                  <w:pPr>
                    <w:pStyle w:val="Paragraph"/>
                    <w:rPr>
                      <w:noProof/>
                      <w:lang w:val="ro-RO"/>
                    </w:rPr>
                  </w:pPr>
                  <w:r w:rsidRPr="00D22496">
                    <w:rPr>
                      <w:noProof/>
                      <w:lang w:val="ro-RO"/>
                    </w:rPr>
                    <w:t>conectori prevăzuți la unul sau la ambele capete, dintre care cel puțin unul conține pini dispuși la o distanță de1 mm,</w:t>
                  </w:r>
                </w:p>
              </w:tc>
            </w:tr>
            <w:tr w:rsidR="00692778" w:rsidRPr="00D22496" w14:paraId="628AF22B" w14:textId="77777777" w:rsidTr="0091713F">
              <w:tc>
                <w:tcPr>
                  <w:tcW w:w="220" w:type="dxa"/>
                  <w:hideMark/>
                </w:tcPr>
                <w:p w14:paraId="6E6E5462" w14:textId="77777777" w:rsidR="00692778" w:rsidRPr="00D22496" w:rsidRDefault="00692778">
                  <w:pPr>
                    <w:pStyle w:val="Paragraph"/>
                    <w:rPr>
                      <w:noProof/>
                      <w:lang w:val="ro-RO"/>
                    </w:rPr>
                  </w:pPr>
                  <w:r w:rsidRPr="00D22496">
                    <w:rPr>
                      <w:noProof/>
                      <w:lang w:val="ro-RO"/>
                    </w:rPr>
                    <w:t>—</w:t>
                  </w:r>
                </w:p>
              </w:tc>
              <w:tc>
                <w:tcPr>
                  <w:tcW w:w="3728" w:type="dxa"/>
                  <w:hideMark/>
                </w:tcPr>
                <w:p w14:paraId="19A82472" w14:textId="77777777" w:rsidR="00692778" w:rsidRPr="00D22496" w:rsidRDefault="00692778">
                  <w:pPr>
                    <w:pStyle w:val="Paragraph"/>
                    <w:rPr>
                      <w:noProof/>
                      <w:lang w:val="ro-RO"/>
                    </w:rPr>
                  </w:pPr>
                  <w:r w:rsidRPr="00D22496">
                    <w:rPr>
                      <w:noProof/>
                      <w:lang w:val="ro-RO"/>
                    </w:rPr>
                    <w:t>ecranaj exterior,</w:t>
                  </w:r>
                </w:p>
              </w:tc>
            </w:tr>
          </w:tbl>
          <w:p w14:paraId="077943C6" w14:textId="77777777" w:rsidR="00692778" w:rsidRPr="00D22496" w:rsidRDefault="00692778">
            <w:pPr>
              <w:pStyle w:val="Paragraph"/>
              <w:rPr>
                <w:noProof/>
                <w:lang w:val="ro-RO"/>
              </w:rPr>
            </w:pPr>
            <w:r w:rsidRPr="00D22496">
              <w:rPr>
                <w:noProof/>
                <w:lang w:val="ro-RO"/>
              </w:rPr>
              <w:t>utilizat exclusiv la comunicarea între panourile LCD, PDP sau OLED și circuitele electronice de videoprocesare</w:t>
            </w:r>
          </w:p>
        </w:tc>
        <w:tc>
          <w:tcPr>
            <w:tcW w:w="790" w:type="dxa"/>
            <w:tcBorders>
              <w:top w:val="single" w:sz="4" w:space="0" w:color="auto"/>
              <w:left w:val="single" w:sz="4" w:space="0" w:color="auto"/>
              <w:bottom w:val="single" w:sz="4" w:space="0" w:color="auto"/>
              <w:right w:val="single" w:sz="4" w:space="0" w:color="auto"/>
            </w:tcBorders>
            <w:hideMark/>
          </w:tcPr>
          <w:p w14:paraId="5229C8D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80AA5A4"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B814DA2" w14:textId="77777777" w:rsidR="00692778" w:rsidRPr="00D22496" w:rsidRDefault="00692778">
            <w:pPr>
              <w:pStyle w:val="Paragraph"/>
              <w:rPr>
                <w:noProof/>
                <w:lang w:val="ro-RO"/>
              </w:rPr>
            </w:pPr>
            <w:r w:rsidRPr="00D22496">
              <w:rPr>
                <w:noProof/>
                <w:lang w:val="ro-RO"/>
              </w:rPr>
              <w:t>31.12.2024</w:t>
            </w:r>
          </w:p>
        </w:tc>
      </w:tr>
      <w:tr w:rsidR="00692778" w:rsidRPr="00D22496" w14:paraId="1F03183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550661" w14:textId="77777777" w:rsidR="00692778" w:rsidRPr="00D22496" w:rsidRDefault="00692778">
            <w:pPr>
              <w:pStyle w:val="Paragraph"/>
              <w:rPr>
                <w:noProof/>
                <w:lang w:val="ro-RO"/>
              </w:rPr>
            </w:pPr>
            <w:r w:rsidRPr="00D22496">
              <w:rPr>
                <w:noProof/>
                <w:lang w:val="ro-RO"/>
              </w:rPr>
              <w:t>0.7545</w:t>
            </w:r>
          </w:p>
        </w:tc>
        <w:tc>
          <w:tcPr>
            <w:tcW w:w="909" w:type="dxa"/>
            <w:tcBorders>
              <w:top w:val="single" w:sz="4" w:space="0" w:color="auto"/>
              <w:left w:val="single" w:sz="4" w:space="0" w:color="auto"/>
              <w:bottom w:val="single" w:sz="4" w:space="0" w:color="auto"/>
              <w:right w:val="single" w:sz="4" w:space="0" w:color="auto"/>
            </w:tcBorders>
            <w:hideMark/>
          </w:tcPr>
          <w:p w14:paraId="04E27E46"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0012FE67"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single" w:sz="4" w:space="0" w:color="auto"/>
              <w:right w:val="single" w:sz="4" w:space="0" w:color="auto"/>
            </w:tcBorders>
            <w:hideMark/>
          </w:tcPr>
          <w:p w14:paraId="73B66705" w14:textId="77777777" w:rsidR="00692778" w:rsidRPr="00D22496" w:rsidRDefault="00692778">
            <w:pPr>
              <w:pStyle w:val="Paragraph"/>
              <w:rPr>
                <w:noProof/>
                <w:lang w:val="ro-RO"/>
              </w:rPr>
            </w:pPr>
            <w:r w:rsidRPr="00D22496">
              <w:rPr>
                <w:noProof/>
                <w:lang w:val="ro-RO"/>
              </w:rPr>
              <w:t>Cablu flexibil din opt sârme, izolat cu PVC,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7B096355" w14:textId="77777777" w:rsidTr="0091713F">
              <w:tc>
                <w:tcPr>
                  <w:tcW w:w="220" w:type="dxa"/>
                  <w:hideMark/>
                </w:tcPr>
                <w:p w14:paraId="379B0E19" w14:textId="77777777" w:rsidR="00692778" w:rsidRPr="00D22496" w:rsidRDefault="00692778">
                  <w:pPr>
                    <w:pStyle w:val="Paragraph"/>
                    <w:rPr>
                      <w:noProof/>
                      <w:lang w:val="ro-RO"/>
                    </w:rPr>
                  </w:pPr>
                  <w:r w:rsidRPr="00D22496">
                    <w:rPr>
                      <w:noProof/>
                      <w:lang w:val="ro-RO"/>
                    </w:rPr>
                    <w:t>—</w:t>
                  </w:r>
                </w:p>
              </w:tc>
              <w:tc>
                <w:tcPr>
                  <w:tcW w:w="3728" w:type="dxa"/>
                  <w:hideMark/>
                </w:tcPr>
                <w:p w14:paraId="5278B01E" w14:textId="77777777" w:rsidR="00692778" w:rsidRPr="00D22496" w:rsidRDefault="00692778">
                  <w:pPr>
                    <w:pStyle w:val="Paragraph"/>
                    <w:rPr>
                      <w:noProof/>
                      <w:lang w:val="ro-RO"/>
                    </w:rPr>
                  </w:pPr>
                  <w:r w:rsidRPr="00D22496">
                    <w:rPr>
                      <w:noProof/>
                      <w:lang w:val="ro-RO"/>
                    </w:rPr>
                    <w:t>o lungime de maximum 2100 mm</w:t>
                  </w:r>
                </w:p>
              </w:tc>
            </w:tr>
            <w:tr w:rsidR="00692778" w:rsidRPr="00D22496" w14:paraId="60CC6725" w14:textId="77777777" w:rsidTr="0091713F">
              <w:tc>
                <w:tcPr>
                  <w:tcW w:w="220" w:type="dxa"/>
                  <w:hideMark/>
                </w:tcPr>
                <w:p w14:paraId="3234BE6C" w14:textId="77777777" w:rsidR="00692778" w:rsidRPr="00D22496" w:rsidRDefault="00692778">
                  <w:pPr>
                    <w:pStyle w:val="Paragraph"/>
                    <w:rPr>
                      <w:noProof/>
                      <w:lang w:val="ro-RO"/>
                    </w:rPr>
                  </w:pPr>
                  <w:r w:rsidRPr="00D22496">
                    <w:rPr>
                      <w:noProof/>
                      <w:lang w:val="ro-RO"/>
                    </w:rPr>
                    <w:t>—</w:t>
                  </w:r>
                </w:p>
              </w:tc>
              <w:tc>
                <w:tcPr>
                  <w:tcW w:w="3728" w:type="dxa"/>
                  <w:hideMark/>
                </w:tcPr>
                <w:p w14:paraId="2C7A0988" w14:textId="77777777" w:rsidR="00692778" w:rsidRPr="00D22496" w:rsidRDefault="00692778">
                  <w:pPr>
                    <w:pStyle w:val="Paragraph"/>
                    <w:rPr>
                      <w:noProof/>
                      <w:lang w:val="ro-RO"/>
                    </w:rPr>
                  </w:pPr>
                  <w:r w:rsidRPr="00D22496">
                    <w:rPr>
                      <w:noProof/>
                      <w:lang w:val="ro-RO"/>
                    </w:rPr>
                    <w:t>o tensiune de alimentare de minimum 5 V dar maximum 35 V</w:t>
                  </w:r>
                </w:p>
              </w:tc>
            </w:tr>
            <w:tr w:rsidR="00692778" w:rsidRPr="00D22496" w14:paraId="556D00E7" w14:textId="77777777" w:rsidTr="0091713F">
              <w:tc>
                <w:tcPr>
                  <w:tcW w:w="220" w:type="dxa"/>
                  <w:hideMark/>
                </w:tcPr>
                <w:p w14:paraId="1C9DCDE3" w14:textId="77777777" w:rsidR="00692778" w:rsidRPr="00D22496" w:rsidRDefault="00692778">
                  <w:pPr>
                    <w:pStyle w:val="Paragraph"/>
                    <w:rPr>
                      <w:noProof/>
                      <w:lang w:val="ro-RO"/>
                    </w:rPr>
                  </w:pPr>
                  <w:r w:rsidRPr="00D22496">
                    <w:rPr>
                      <w:noProof/>
                      <w:lang w:val="ro-RO"/>
                    </w:rPr>
                    <w:t>—</w:t>
                  </w:r>
                </w:p>
              </w:tc>
              <w:tc>
                <w:tcPr>
                  <w:tcW w:w="3728" w:type="dxa"/>
                  <w:hideMark/>
                </w:tcPr>
                <w:p w14:paraId="6CF02FF7" w14:textId="77777777" w:rsidR="00692778" w:rsidRPr="00D22496" w:rsidRDefault="00692778">
                  <w:pPr>
                    <w:pStyle w:val="Paragraph"/>
                    <w:rPr>
                      <w:noProof/>
                      <w:lang w:val="ro-RO"/>
                    </w:rPr>
                  </w:pPr>
                  <w:r w:rsidRPr="00D22496">
                    <w:rPr>
                      <w:noProof/>
                      <w:lang w:val="ro-RO"/>
                    </w:rPr>
                    <w:t>o rezistență la temperatură de maximum 80 °C</w:t>
                  </w:r>
                </w:p>
              </w:tc>
            </w:tr>
            <w:tr w:rsidR="00692778" w:rsidRPr="00D22496" w14:paraId="7AD8B48B" w14:textId="77777777" w:rsidTr="0091713F">
              <w:tc>
                <w:tcPr>
                  <w:tcW w:w="220" w:type="dxa"/>
                  <w:hideMark/>
                </w:tcPr>
                <w:p w14:paraId="51C88698" w14:textId="77777777" w:rsidR="00692778" w:rsidRPr="00D22496" w:rsidRDefault="00692778">
                  <w:pPr>
                    <w:pStyle w:val="Paragraph"/>
                    <w:rPr>
                      <w:noProof/>
                      <w:lang w:val="ro-RO"/>
                    </w:rPr>
                  </w:pPr>
                  <w:r w:rsidRPr="00D22496">
                    <w:rPr>
                      <w:noProof/>
                      <w:lang w:val="ro-RO"/>
                    </w:rPr>
                    <w:t>—</w:t>
                  </w:r>
                </w:p>
              </w:tc>
              <w:tc>
                <w:tcPr>
                  <w:tcW w:w="3728" w:type="dxa"/>
                  <w:hideMark/>
                </w:tcPr>
                <w:p w14:paraId="14E0458B" w14:textId="77777777" w:rsidR="00692778" w:rsidRPr="00D22496" w:rsidRDefault="00692778">
                  <w:pPr>
                    <w:pStyle w:val="Paragraph"/>
                    <w:rPr>
                      <w:noProof/>
                      <w:lang w:val="ro-RO"/>
                    </w:rPr>
                  </w:pPr>
                  <w:r w:rsidRPr="00D22496">
                    <w:rPr>
                      <w:noProof/>
                      <w:lang w:val="ro-RO"/>
                    </w:rPr>
                    <w:t>fie un conector tată 270° DIN rotund supraturnat cu 7 pini, fie un conector tată A1101 cu 6 pini, fie un conector tată A1001 cu 8 pini la celălalt capăt</w:t>
                  </w:r>
                </w:p>
              </w:tc>
            </w:tr>
            <w:tr w:rsidR="00692778" w:rsidRPr="00D22496" w14:paraId="72DECAD2" w14:textId="77777777" w:rsidTr="0091713F">
              <w:tc>
                <w:tcPr>
                  <w:tcW w:w="220" w:type="dxa"/>
                  <w:hideMark/>
                </w:tcPr>
                <w:p w14:paraId="66932A89" w14:textId="77777777" w:rsidR="00692778" w:rsidRPr="00D22496" w:rsidRDefault="00692778">
                  <w:pPr>
                    <w:pStyle w:val="Paragraph"/>
                    <w:rPr>
                      <w:noProof/>
                      <w:lang w:val="ro-RO"/>
                    </w:rPr>
                  </w:pPr>
                  <w:r w:rsidRPr="00D22496">
                    <w:rPr>
                      <w:noProof/>
                      <w:lang w:val="ro-RO"/>
                    </w:rPr>
                    <w:t>—</w:t>
                  </w:r>
                </w:p>
              </w:tc>
              <w:tc>
                <w:tcPr>
                  <w:tcW w:w="3728" w:type="dxa"/>
                  <w:hideMark/>
                </w:tcPr>
                <w:p w14:paraId="36D3B54B" w14:textId="77777777" w:rsidR="00692778" w:rsidRPr="00D22496" w:rsidRDefault="00692778">
                  <w:pPr>
                    <w:pStyle w:val="Paragraph"/>
                    <w:rPr>
                      <w:noProof/>
                      <w:lang w:val="ro-RO"/>
                    </w:rPr>
                  </w:pPr>
                  <w:r w:rsidRPr="00D22496">
                    <w:rPr>
                      <w:noProof/>
                      <w:lang w:val="ro-RO"/>
                    </w:rPr>
                    <w:t>cel puțin două sârme dezizolate și cositorite la celălalt capăt</w:t>
                  </w:r>
                </w:p>
              </w:tc>
            </w:tr>
            <w:tr w:rsidR="00692778" w:rsidRPr="00D22496" w14:paraId="07BA1004" w14:textId="77777777" w:rsidTr="0091713F">
              <w:tc>
                <w:tcPr>
                  <w:tcW w:w="220" w:type="dxa"/>
                  <w:hideMark/>
                </w:tcPr>
                <w:p w14:paraId="6817CC8D" w14:textId="77777777" w:rsidR="00692778" w:rsidRPr="00D22496" w:rsidRDefault="00692778">
                  <w:pPr>
                    <w:pStyle w:val="Paragraph"/>
                    <w:rPr>
                      <w:noProof/>
                      <w:lang w:val="ro-RO"/>
                    </w:rPr>
                  </w:pPr>
                  <w:r w:rsidRPr="00D22496">
                    <w:rPr>
                      <w:noProof/>
                      <w:lang w:val="ro-RO"/>
                    </w:rPr>
                    <w:t>—</w:t>
                  </w:r>
                </w:p>
              </w:tc>
              <w:tc>
                <w:tcPr>
                  <w:tcW w:w="3728" w:type="dxa"/>
                  <w:hideMark/>
                </w:tcPr>
                <w:p w14:paraId="740F3D92" w14:textId="77777777" w:rsidR="00692778" w:rsidRPr="00D22496" w:rsidRDefault="00692778">
                  <w:pPr>
                    <w:pStyle w:val="Paragraph"/>
                    <w:rPr>
                      <w:noProof/>
                      <w:lang w:val="ro-RO"/>
                    </w:rPr>
                  </w:pPr>
                  <w:r w:rsidRPr="00D22496">
                    <w:rPr>
                      <w:noProof/>
                      <w:lang w:val="ro-RO"/>
                    </w:rPr>
                    <w:t>cu sau fără tampon de cauciuc cu dispozitiv integrat de reducere a uzurii cablului</w:t>
                  </w:r>
                </w:p>
              </w:tc>
            </w:tr>
          </w:tbl>
          <w:p w14:paraId="0805143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45E6372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DDFE6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E7664B9" w14:textId="77777777" w:rsidR="00692778" w:rsidRPr="00D22496" w:rsidRDefault="00692778">
            <w:pPr>
              <w:pStyle w:val="Paragraph"/>
              <w:rPr>
                <w:noProof/>
                <w:lang w:val="ro-RO"/>
              </w:rPr>
            </w:pPr>
            <w:r w:rsidRPr="00D22496">
              <w:rPr>
                <w:noProof/>
                <w:lang w:val="ro-RO"/>
              </w:rPr>
              <w:t>31.12.2024</w:t>
            </w:r>
          </w:p>
        </w:tc>
      </w:tr>
      <w:tr w:rsidR="00692778" w:rsidRPr="00D22496" w14:paraId="56331FF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4C43444" w14:textId="77777777" w:rsidR="00692778" w:rsidRPr="00D22496" w:rsidRDefault="00692778">
            <w:pPr>
              <w:pStyle w:val="Paragraph"/>
              <w:rPr>
                <w:noProof/>
                <w:lang w:val="ro-RO"/>
              </w:rPr>
            </w:pPr>
            <w:r w:rsidRPr="00D22496">
              <w:rPr>
                <w:noProof/>
                <w:lang w:val="ro-RO"/>
              </w:rPr>
              <w:t>0.4464</w:t>
            </w:r>
          </w:p>
          <w:p w14:paraId="06160972" w14:textId="77777777" w:rsidR="00692778" w:rsidRPr="00D22496" w:rsidRDefault="00692778">
            <w:pPr>
              <w:pStyle w:val="Paragraph"/>
              <w:rPr>
                <w:noProof/>
                <w:lang w:val="ro-RO"/>
              </w:rPr>
            </w:pPr>
          </w:p>
          <w:p w14:paraId="16750DB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39CF5C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42 90</w:t>
            </w:r>
          </w:p>
          <w:p w14:paraId="578CF51B" w14:textId="77777777" w:rsidR="00692778" w:rsidRPr="00D22496" w:rsidRDefault="00692778">
            <w:pPr>
              <w:pStyle w:val="Paragraph"/>
              <w:jc w:val="right"/>
              <w:rPr>
                <w:noProof/>
                <w:lang w:val="ro-RO"/>
              </w:rPr>
            </w:pPr>
            <w:r w:rsidRPr="00D22496">
              <w:rPr>
                <w:noProof/>
                <w:lang w:val="ro-RO"/>
              </w:rPr>
              <w:t>ex 8544 49 93</w:t>
            </w:r>
          </w:p>
          <w:p w14:paraId="55A400A6" w14:textId="77777777" w:rsidR="00692778" w:rsidRPr="00D22496" w:rsidRDefault="00692778">
            <w:pPr>
              <w:pStyle w:val="Paragraph"/>
              <w:jc w:val="right"/>
              <w:rPr>
                <w:noProof/>
                <w:lang w:val="ro-RO"/>
              </w:rPr>
            </w:pPr>
            <w:r w:rsidRPr="00D22496">
              <w:rPr>
                <w:noProof/>
                <w:lang w:val="ro-RO"/>
              </w:rPr>
              <w:t>ex 8544 49 95</w:t>
            </w:r>
          </w:p>
        </w:tc>
        <w:tc>
          <w:tcPr>
            <w:tcW w:w="620" w:type="dxa"/>
            <w:tcBorders>
              <w:top w:val="single" w:sz="4" w:space="0" w:color="auto"/>
              <w:left w:val="single" w:sz="4" w:space="0" w:color="auto"/>
              <w:bottom w:val="single" w:sz="4" w:space="0" w:color="auto"/>
              <w:right w:val="single" w:sz="4" w:space="0" w:color="auto"/>
            </w:tcBorders>
            <w:hideMark/>
          </w:tcPr>
          <w:p w14:paraId="0FB9B31B" w14:textId="77777777" w:rsidR="00692778" w:rsidRPr="00D22496" w:rsidRDefault="00692778">
            <w:pPr>
              <w:pStyle w:val="Paragraph"/>
              <w:jc w:val="center"/>
              <w:rPr>
                <w:noProof/>
                <w:lang w:val="ro-RO"/>
              </w:rPr>
            </w:pPr>
            <w:r w:rsidRPr="00D22496">
              <w:rPr>
                <w:noProof/>
                <w:lang w:val="ro-RO"/>
              </w:rPr>
              <w:t>20</w:t>
            </w:r>
          </w:p>
          <w:p w14:paraId="6218BB45" w14:textId="77777777" w:rsidR="00692778" w:rsidRPr="00D22496" w:rsidRDefault="00692778">
            <w:pPr>
              <w:pStyle w:val="Paragraph"/>
              <w:jc w:val="center"/>
              <w:rPr>
                <w:noProof/>
                <w:lang w:val="ro-RO"/>
              </w:rPr>
            </w:pPr>
            <w:r w:rsidRPr="00D22496">
              <w:rPr>
                <w:noProof/>
                <w:lang w:val="ro-RO"/>
              </w:rPr>
              <w:t>20</w:t>
            </w:r>
          </w:p>
          <w:p w14:paraId="69D5233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30B45344" w14:textId="77777777" w:rsidR="00692778" w:rsidRPr="00D22496" w:rsidRDefault="00692778">
            <w:pPr>
              <w:pStyle w:val="Paragraph"/>
              <w:rPr>
                <w:noProof/>
                <w:lang w:val="ro-RO"/>
              </w:rPr>
            </w:pPr>
            <w:r w:rsidRPr="00D22496">
              <w:rPr>
                <w:noProof/>
                <w:lang w:val="ro-RO"/>
              </w:rPr>
              <w:t>Cablu flexibil izolat cu PET sau PVC, cu sau fără conector, cu:</w:t>
            </w:r>
          </w:p>
          <w:tbl>
            <w:tblPr>
              <w:tblStyle w:val="Listdash"/>
              <w:tblW w:w="0" w:type="auto"/>
              <w:tblLayout w:type="fixed"/>
              <w:tblLook w:val="04A0" w:firstRow="1" w:lastRow="0" w:firstColumn="1" w:lastColumn="0" w:noHBand="0" w:noVBand="1"/>
            </w:tblPr>
            <w:tblGrid>
              <w:gridCol w:w="220"/>
              <w:gridCol w:w="3728"/>
            </w:tblGrid>
            <w:tr w:rsidR="00692778" w:rsidRPr="00D22496" w14:paraId="1BCEB758" w14:textId="77777777" w:rsidTr="0091713F">
              <w:tc>
                <w:tcPr>
                  <w:tcW w:w="220" w:type="dxa"/>
                  <w:hideMark/>
                </w:tcPr>
                <w:p w14:paraId="10EB1539" w14:textId="77777777" w:rsidR="00692778" w:rsidRPr="00D22496" w:rsidRDefault="00692778">
                  <w:pPr>
                    <w:pStyle w:val="Paragraph"/>
                    <w:rPr>
                      <w:noProof/>
                      <w:lang w:val="ro-RO"/>
                    </w:rPr>
                  </w:pPr>
                  <w:r w:rsidRPr="00D22496">
                    <w:rPr>
                      <w:noProof/>
                      <w:lang w:val="ro-RO"/>
                    </w:rPr>
                    <w:t>—</w:t>
                  </w:r>
                </w:p>
              </w:tc>
              <w:tc>
                <w:tcPr>
                  <w:tcW w:w="3728" w:type="dxa"/>
                  <w:hideMark/>
                </w:tcPr>
                <w:p w14:paraId="2599E40E" w14:textId="77777777" w:rsidR="00692778" w:rsidRPr="00D22496" w:rsidRDefault="00692778">
                  <w:pPr>
                    <w:pStyle w:val="Paragraph"/>
                    <w:rPr>
                      <w:noProof/>
                      <w:lang w:val="ro-RO"/>
                    </w:rPr>
                  </w:pPr>
                  <w:r w:rsidRPr="00D22496">
                    <w:rPr>
                      <w:noProof/>
                      <w:lang w:val="ro-RO"/>
                    </w:rPr>
                    <w:t>tensiunea de maxim 250 V,</w:t>
                  </w:r>
                </w:p>
              </w:tc>
            </w:tr>
            <w:tr w:rsidR="00692778" w:rsidRPr="00D22496" w14:paraId="4FF61C0E" w14:textId="77777777" w:rsidTr="0091713F">
              <w:tc>
                <w:tcPr>
                  <w:tcW w:w="220" w:type="dxa"/>
                  <w:hideMark/>
                </w:tcPr>
                <w:p w14:paraId="645C5EAB" w14:textId="77777777" w:rsidR="00692778" w:rsidRPr="00D22496" w:rsidRDefault="00692778">
                  <w:pPr>
                    <w:pStyle w:val="Paragraph"/>
                    <w:rPr>
                      <w:noProof/>
                      <w:lang w:val="ro-RO"/>
                    </w:rPr>
                  </w:pPr>
                  <w:r w:rsidRPr="00D22496">
                    <w:rPr>
                      <w:noProof/>
                      <w:lang w:val="ro-RO"/>
                    </w:rPr>
                    <w:t>—</w:t>
                  </w:r>
                </w:p>
              </w:tc>
              <w:tc>
                <w:tcPr>
                  <w:tcW w:w="3728" w:type="dxa"/>
                  <w:hideMark/>
                </w:tcPr>
                <w:p w14:paraId="46A8ACB3" w14:textId="77777777" w:rsidR="00692778" w:rsidRPr="00D22496" w:rsidRDefault="00692778">
                  <w:pPr>
                    <w:pStyle w:val="Paragraph"/>
                    <w:rPr>
                      <w:noProof/>
                      <w:lang w:val="ro-RO"/>
                    </w:rPr>
                  </w:pPr>
                  <w:r w:rsidRPr="00D22496">
                    <w:rPr>
                      <w:noProof/>
                      <w:lang w:val="ro-RO"/>
                    </w:rPr>
                    <w:t>intensitatea curentului de maxim 1 A,</w:t>
                  </w:r>
                </w:p>
              </w:tc>
            </w:tr>
            <w:tr w:rsidR="00692778" w:rsidRPr="00D22496" w14:paraId="18E9E544" w14:textId="77777777" w:rsidTr="0091713F">
              <w:tc>
                <w:tcPr>
                  <w:tcW w:w="220" w:type="dxa"/>
                  <w:hideMark/>
                </w:tcPr>
                <w:p w14:paraId="2F9F1470" w14:textId="77777777" w:rsidR="00692778" w:rsidRPr="00D22496" w:rsidRDefault="00692778">
                  <w:pPr>
                    <w:pStyle w:val="Paragraph"/>
                    <w:rPr>
                      <w:noProof/>
                      <w:lang w:val="ro-RO"/>
                    </w:rPr>
                  </w:pPr>
                  <w:r w:rsidRPr="00D22496">
                    <w:rPr>
                      <w:noProof/>
                      <w:lang w:val="ro-RO"/>
                    </w:rPr>
                    <w:t>—</w:t>
                  </w:r>
                </w:p>
              </w:tc>
              <w:tc>
                <w:tcPr>
                  <w:tcW w:w="3728" w:type="dxa"/>
                  <w:hideMark/>
                </w:tcPr>
                <w:p w14:paraId="04DFCDE1" w14:textId="77777777" w:rsidR="00692778" w:rsidRPr="00D22496" w:rsidRDefault="00692778">
                  <w:pPr>
                    <w:pStyle w:val="Paragraph"/>
                    <w:rPr>
                      <w:noProof/>
                      <w:lang w:val="ro-RO"/>
                    </w:rPr>
                  </w:pPr>
                  <w:r w:rsidRPr="00D22496">
                    <w:rPr>
                      <w:noProof/>
                      <w:lang w:val="ro-RO"/>
                    </w:rPr>
                    <w:t>rezistență termică de maxim 105 °C,</w:t>
                  </w:r>
                </w:p>
              </w:tc>
            </w:tr>
            <w:tr w:rsidR="00692778" w:rsidRPr="00D22496" w14:paraId="688B0B83" w14:textId="77777777" w:rsidTr="0091713F">
              <w:tc>
                <w:tcPr>
                  <w:tcW w:w="220" w:type="dxa"/>
                  <w:hideMark/>
                </w:tcPr>
                <w:p w14:paraId="600D21D7" w14:textId="77777777" w:rsidR="00692778" w:rsidRPr="00D22496" w:rsidRDefault="00692778">
                  <w:pPr>
                    <w:pStyle w:val="Paragraph"/>
                    <w:rPr>
                      <w:noProof/>
                      <w:lang w:val="ro-RO"/>
                    </w:rPr>
                  </w:pPr>
                  <w:r w:rsidRPr="00D22496">
                    <w:rPr>
                      <w:noProof/>
                      <w:lang w:val="ro-RO"/>
                    </w:rPr>
                    <w:t>—</w:t>
                  </w:r>
                </w:p>
              </w:tc>
              <w:tc>
                <w:tcPr>
                  <w:tcW w:w="3728" w:type="dxa"/>
                  <w:hideMark/>
                </w:tcPr>
                <w:p w14:paraId="72D82186" w14:textId="77777777" w:rsidR="00692778" w:rsidRPr="00D22496" w:rsidRDefault="00692778">
                  <w:pPr>
                    <w:pStyle w:val="Paragraph"/>
                    <w:rPr>
                      <w:noProof/>
                      <w:lang w:val="ro-RO"/>
                    </w:rPr>
                  </w:pPr>
                  <w:r w:rsidRPr="00D22496">
                    <w:rPr>
                      <w:noProof/>
                      <w:lang w:val="ro-RO"/>
                    </w:rPr>
                    <w:t>fire individuale cu o grosime de maxim 0,1 mm (±0,01 mm) și cu o lățime de maxim 0,8 mm (±0,03 mm),</w:t>
                  </w:r>
                </w:p>
              </w:tc>
            </w:tr>
            <w:tr w:rsidR="00692778" w:rsidRPr="00D22496" w14:paraId="20595790" w14:textId="77777777" w:rsidTr="0091713F">
              <w:tc>
                <w:tcPr>
                  <w:tcW w:w="220" w:type="dxa"/>
                  <w:hideMark/>
                </w:tcPr>
                <w:p w14:paraId="394587EB" w14:textId="77777777" w:rsidR="00692778" w:rsidRPr="00D22496" w:rsidRDefault="00692778">
                  <w:pPr>
                    <w:pStyle w:val="Paragraph"/>
                    <w:rPr>
                      <w:noProof/>
                      <w:lang w:val="ro-RO"/>
                    </w:rPr>
                  </w:pPr>
                  <w:r w:rsidRPr="00D22496">
                    <w:rPr>
                      <w:noProof/>
                      <w:lang w:val="ro-RO"/>
                    </w:rPr>
                    <w:t>—</w:t>
                  </w:r>
                </w:p>
              </w:tc>
              <w:tc>
                <w:tcPr>
                  <w:tcW w:w="3728" w:type="dxa"/>
                  <w:hideMark/>
                </w:tcPr>
                <w:p w14:paraId="3B7C085B" w14:textId="77777777" w:rsidR="00692778" w:rsidRPr="00D22496" w:rsidRDefault="00692778">
                  <w:pPr>
                    <w:pStyle w:val="Paragraph"/>
                    <w:rPr>
                      <w:noProof/>
                      <w:lang w:val="ro-RO"/>
                    </w:rPr>
                  </w:pPr>
                  <w:r w:rsidRPr="00D22496">
                    <w:rPr>
                      <w:noProof/>
                      <w:lang w:val="ro-RO"/>
                    </w:rPr>
                    <w:t>distanță între conductori de maxim 0,5 mm și</w:t>
                  </w:r>
                </w:p>
              </w:tc>
            </w:tr>
            <w:tr w:rsidR="00692778" w:rsidRPr="00D22496" w14:paraId="75421FFF" w14:textId="77777777" w:rsidTr="0091713F">
              <w:tc>
                <w:tcPr>
                  <w:tcW w:w="220" w:type="dxa"/>
                  <w:hideMark/>
                </w:tcPr>
                <w:p w14:paraId="1E80F440" w14:textId="77777777" w:rsidR="00692778" w:rsidRPr="00D22496" w:rsidRDefault="00692778">
                  <w:pPr>
                    <w:pStyle w:val="Paragraph"/>
                    <w:rPr>
                      <w:noProof/>
                      <w:lang w:val="ro-RO"/>
                    </w:rPr>
                  </w:pPr>
                  <w:r w:rsidRPr="00D22496">
                    <w:rPr>
                      <w:noProof/>
                      <w:lang w:val="ro-RO"/>
                    </w:rPr>
                    <w:t>—</w:t>
                  </w:r>
                </w:p>
              </w:tc>
              <w:tc>
                <w:tcPr>
                  <w:tcW w:w="3728" w:type="dxa"/>
                  <w:hideMark/>
                </w:tcPr>
                <w:p w14:paraId="5426F2EC" w14:textId="77777777" w:rsidR="00692778" w:rsidRPr="00D22496" w:rsidRDefault="00692778">
                  <w:pPr>
                    <w:pStyle w:val="Paragraph"/>
                    <w:rPr>
                      <w:noProof/>
                      <w:lang w:val="ro-RO"/>
                    </w:rPr>
                  </w:pPr>
                  <w:r w:rsidRPr="00D22496">
                    <w:rPr>
                      <w:noProof/>
                      <w:lang w:val="ro-RO"/>
                    </w:rPr>
                    <w:t>un pas (distanța dintre axele conductorilor) de maxim 1,25 mm</w:t>
                  </w:r>
                </w:p>
              </w:tc>
            </w:tr>
          </w:tbl>
          <w:p w14:paraId="04D278CB" w14:textId="77777777" w:rsidR="00692778" w:rsidRPr="00D22496" w:rsidRDefault="00692778">
            <w:pPr>
              <w:pStyle w:val="Paragraph"/>
              <w:rPr>
                <w:noProof/>
                <w:lang w:val="ro-RO"/>
              </w:rPr>
            </w:pPr>
          </w:p>
          <w:p w14:paraId="1970C0AA" w14:textId="77777777" w:rsidR="00692778" w:rsidRPr="00D22496" w:rsidRDefault="00692778">
            <w:pPr>
              <w:pStyle w:val="Paragraph"/>
              <w:rPr>
                <w:noProof/>
                <w:lang w:val="ro-RO"/>
              </w:rPr>
            </w:pPr>
          </w:p>
          <w:p w14:paraId="159C071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DC89BDB" w14:textId="77777777" w:rsidR="00692778" w:rsidRPr="00D22496" w:rsidRDefault="00692778">
            <w:pPr>
              <w:pStyle w:val="Paragraph"/>
              <w:rPr>
                <w:noProof/>
                <w:lang w:val="ro-RO"/>
              </w:rPr>
            </w:pPr>
            <w:r w:rsidRPr="00D22496">
              <w:rPr>
                <w:noProof/>
                <w:lang w:val="ro-RO"/>
              </w:rPr>
              <w:t>0 %</w:t>
            </w:r>
          </w:p>
          <w:p w14:paraId="340FD143" w14:textId="77777777" w:rsidR="00692778" w:rsidRPr="00D22496" w:rsidRDefault="00692778">
            <w:pPr>
              <w:pStyle w:val="Paragraph"/>
              <w:rPr>
                <w:noProof/>
                <w:lang w:val="ro-RO"/>
              </w:rPr>
            </w:pPr>
          </w:p>
          <w:p w14:paraId="5DDBD3BA"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5565EFC" w14:textId="77777777" w:rsidR="00692778" w:rsidRPr="00D22496" w:rsidRDefault="00692778">
            <w:pPr>
              <w:pStyle w:val="Paragraph"/>
              <w:rPr>
                <w:noProof/>
                <w:lang w:val="ro-RO"/>
              </w:rPr>
            </w:pPr>
            <w:r w:rsidRPr="00D22496">
              <w:rPr>
                <w:noProof/>
                <w:lang w:val="ro-RO"/>
              </w:rPr>
              <w:t>-</w:t>
            </w:r>
          </w:p>
          <w:p w14:paraId="6D86D045" w14:textId="77777777" w:rsidR="00692778" w:rsidRPr="00D22496" w:rsidRDefault="00692778">
            <w:pPr>
              <w:pStyle w:val="Paragraph"/>
              <w:rPr>
                <w:noProof/>
                <w:lang w:val="ro-RO"/>
              </w:rPr>
            </w:pPr>
          </w:p>
          <w:p w14:paraId="67F0E86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01031F3" w14:textId="77777777" w:rsidR="00692778" w:rsidRPr="00D22496" w:rsidRDefault="00692778">
            <w:pPr>
              <w:pStyle w:val="Paragraph"/>
              <w:rPr>
                <w:noProof/>
                <w:lang w:val="ro-RO"/>
              </w:rPr>
            </w:pPr>
            <w:r w:rsidRPr="00D22496">
              <w:rPr>
                <w:noProof/>
                <w:lang w:val="ro-RO"/>
              </w:rPr>
              <w:t>31.12.2028</w:t>
            </w:r>
          </w:p>
          <w:p w14:paraId="28590727" w14:textId="77777777" w:rsidR="00692778" w:rsidRPr="00D22496" w:rsidRDefault="00692778">
            <w:pPr>
              <w:pStyle w:val="Paragraph"/>
              <w:rPr>
                <w:noProof/>
                <w:lang w:val="ro-RO"/>
              </w:rPr>
            </w:pPr>
          </w:p>
          <w:p w14:paraId="7A742EC4" w14:textId="77777777" w:rsidR="00692778" w:rsidRPr="00D22496" w:rsidRDefault="00692778">
            <w:pPr>
              <w:pStyle w:val="Paragraph"/>
              <w:rPr>
                <w:noProof/>
                <w:lang w:val="ro-RO"/>
              </w:rPr>
            </w:pPr>
          </w:p>
        </w:tc>
      </w:tr>
      <w:tr w:rsidR="00692778" w:rsidRPr="00D22496" w14:paraId="1930190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5E5639" w14:textId="77777777" w:rsidR="00692778" w:rsidRPr="00D22496" w:rsidRDefault="00692778">
            <w:pPr>
              <w:pStyle w:val="Paragraph"/>
              <w:rPr>
                <w:noProof/>
                <w:lang w:val="ro-RO"/>
              </w:rPr>
            </w:pPr>
            <w:r w:rsidRPr="00D22496">
              <w:rPr>
                <w:noProof/>
                <w:lang w:val="ro-RO"/>
              </w:rPr>
              <w:t>0.7538</w:t>
            </w:r>
          </w:p>
        </w:tc>
        <w:tc>
          <w:tcPr>
            <w:tcW w:w="909" w:type="dxa"/>
            <w:tcBorders>
              <w:top w:val="single" w:sz="4" w:space="0" w:color="auto"/>
              <w:left w:val="single" w:sz="4" w:space="0" w:color="auto"/>
              <w:bottom w:val="single" w:sz="4" w:space="0" w:color="auto"/>
              <w:right w:val="single" w:sz="4" w:space="0" w:color="auto"/>
            </w:tcBorders>
            <w:hideMark/>
          </w:tcPr>
          <w:p w14:paraId="781E761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43A61339"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single" w:sz="4" w:space="0" w:color="auto"/>
              <w:right w:val="single" w:sz="4" w:space="0" w:color="auto"/>
            </w:tcBorders>
            <w:hideMark/>
          </w:tcPr>
          <w:p w14:paraId="553C56A2" w14:textId="77777777" w:rsidR="00692778" w:rsidRPr="00D22496" w:rsidRDefault="00692778">
            <w:pPr>
              <w:pStyle w:val="Paragraph"/>
              <w:rPr>
                <w:noProof/>
                <w:lang w:val="ro-RO"/>
              </w:rPr>
            </w:pPr>
            <w:r w:rsidRPr="00D22496">
              <w:rPr>
                <w:noProof/>
                <w:lang w:val="ro-RO"/>
              </w:rPr>
              <w:t>Cablu flexibil izolat cu PVC,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57E27358" w14:textId="77777777" w:rsidTr="0091713F">
              <w:tc>
                <w:tcPr>
                  <w:tcW w:w="220" w:type="dxa"/>
                  <w:hideMark/>
                </w:tcPr>
                <w:p w14:paraId="06D47865" w14:textId="77777777" w:rsidR="00692778" w:rsidRPr="00D22496" w:rsidRDefault="00692778">
                  <w:pPr>
                    <w:pStyle w:val="Paragraph"/>
                    <w:rPr>
                      <w:noProof/>
                      <w:lang w:val="ro-RO"/>
                    </w:rPr>
                  </w:pPr>
                  <w:r w:rsidRPr="00D22496">
                    <w:rPr>
                      <w:noProof/>
                      <w:lang w:val="ro-RO"/>
                    </w:rPr>
                    <w:t>—</w:t>
                  </w:r>
                </w:p>
              </w:tc>
              <w:tc>
                <w:tcPr>
                  <w:tcW w:w="3728" w:type="dxa"/>
                  <w:hideMark/>
                </w:tcPr>
                <w:p w14:paraId="201B719E" w14:textId="77777777" w:rsidR="00692778" w:rsidRPr="00D22496" w:rsidRDefault="00692778">
                  <w:pPr>
                    <w:pStyle w:val="Paragraph"/>
                    <w:rPr>
                      <w:noProof/>
                      <w:lang w:val="ro-RO"/>
                    </w:rPr>
                  </w:pPr>
                  <w:r w:rsidRPr="00D22496">
                    <w:rPr>
                      <w:noProof/>
                      <w:lang w:val="ro-RO"/>
                    </w:rPr>
                    <w:t>o lungime de maximum 1800 mm</w:t>
                  </w:r>
                </w:p>
              </w:tc>
            </w:tr>
            <w:tr w:rsidR="00692778" w:rsidRPr="00D22496" w14:paraId="73D33FC6" w14:textId="77777777" w:rsidTr="0091713F">
              <w:tc>
                <w:tcPr>
                  <w:tcW w:w="220" w:type="dxa"/>
                  <w:hideMark/>
                </w:tcPr>
                <w:p w14:paraId="256FD29C" w14:textId="77777777" w:rsidR="00692778" w:rsidRPr="00D22496" w:rsidRDefault="00692778">
                  <w:pPr>
                    <w:pStyle w:val="Paragraph"/>
                    <w:rPr>
                      <w:noProof/>
                      <w:lang w:val="ro-RO"/>
                    </w:rPr>
                  </w:pPr>
                  <w:r w:rsidRPr="00D22496">
                    <w:rPr>
                      <w:noProof/>
                      <w:lang w:val="ro-RO"/>
                    </w:rPr>
                    <w:t>—</w:t>
                  </w:r>
                </w:p>
              </w:tc>
              <w:tc>
                <w:tcPr>
                  <w:tcW w:w="3728" w:type="dxa"/>
                  <w:hideMark/>
                </w:tcPr>
                <w:p w14:paraId="4DEF63C4" w14:textId="77777777" w:rsidR="00692778" w:rsidRPr="00D22496" w:rsidRDefault="00692778">
                  <w:pPr>
                    <w:pStyle w:val="Paragraph"/>
                    <w:rPr>
                      <w:noProof/>
                      <w:lang w:val="ro-RO"/>
                    </w:rPr>
                  </w:pPr>
                  <w:r w:rsidRPr="00D22496">
                    <w:rPr>
                      <w:noProof/>
                      <w:lang w:val="ro-RO"/>
                    </w:rPr>
                    <w:t>o tensiune de alimentare de minimum 5 V dar maximum 35 V</w:t>
                  </w:r>
                </w:p>
              </w:tc>
            </w:tr>
            <w:tr w:rsidR="00692778" w:rsidRPr="00D22496" w14:paraId="68808E65" w14:textId="77777777" w:rsidTr="0091713F">
              <w:tc>
                <w:tcPr>
                  <w:tcW w:w="220" w:type="dxa"/>
                  <w:hideMark/>
                </w:tcPr>
                <w:p w14:paraId="0A428C83" w14:textId="77777777" w:rsidR="00692778" w:rsidRPr="00D22496" w:rsidRDefault="00692778">
                  <w:pPr>
                    <w:pStyle w:val="Paragraph"/>
                    <w:rPr>
                      <w:noProof/>
                      <w:lang w:val="ro-RO"/>
                    </w:rPr>
                  </w:pPr>
                  <w:r w:rsidRPr="00D22496">
                    <w:rPr>
                      <w:noProof/>
                      <w:lang w:val="ro-RO"/>
                    </w:rPr>
                    <w:t>—</w:t>
                  </w:r>
                </w:p>
              </w:tc>
              <w:tc>
                <w:tcPr>
                  <w:tcW w:w="3728" w:type="dxa"/>
                  <w:hideMark/>
                </w:tcPr>
                <w:p w14:paraId="3615418D" w14:textId="77777777" w:rsidR="00692778" w:rsidRPr="00D22496" w:rsidRDefault="00692778">
                  <w:pPr>
                    <w:pStyle w:val="Paragraph"/>
                    <w:rPr>
                      <w:noProof/>
                      <w:lang w:val="ro-RO"/>
                    </w:rPr>
                  </w:pPr>
                  <w:r w:rsidRPr="00D22496">
                    <w:rPr>
                      <w:noProof/>
                      <w:lang w:val="ro-RO"/>
                    </w:rPr>
                    <w:t>o rezistență la căldură de maximum 80 °C</w:t>
                  </w:r>
                </w:p>
              </w:tc>
            </w:tr>
            <w:tr w:rsidR="00692778" w:rsidRPr="00D22496" w14:paraId="433849C2" w14:textId="77777777" w:rsidTr="0091713F">
              <w:tc>
                <w:tcPr>
                  <w:tcW w:w="220" w:type="dxa"/>
                  <w:hideMark/>
                </w:tcPr>
                <w:p w14:paraId="26E3A02B" w14:textId="77777777" w:rsidR="00692778" w:rsidRPr="00D22496" w:rsidRDefault="00692778">
                  <w:pPr>
                    <w:pStyle w:val="Paragraph"/>
                    <w:rPr>
                      <w:noProof/>
                      <w:lang w:val="ro-RO"/>
                    </w:rPr>
                  </w:pPr>
                  <w:r w:rsidRPr="00D22496">
                    <w:rPr>
                      <w:noProof/>
                      <w:lang w:val="ro-RO"/>
                    </w:rPr>
                    <w:t>—</w:t>
                  </w:r>
                </w:p>
              </w:tc>
              <w:tc>
                <w:tcPr>
                  <w:tcW w:w="3728" w:type="dxa"/>
                  <w:hideMark/>
                </w:tcPr>
                <w:p w14:paraId="0584658B" w14:textId="77777777" w:rsidR="00692778" w:rsidRPr="00D22496" w:rsidRDefault="00692778">
                  <w:pPr>
                    <w:pStyle w:val="Paragraph"/>
                    <w:rPr>
                      <w:noProof/>
                      <w:lang w:val="ro-RO"/>
                    </w:rPr>
                  </w:pPr>
                  <w:r w:rsidRPr="00D22496">
                    <w:rPr>
                      <w:noProof/>
                      <w:lang w:val="ro-RO"/>
                    </w:rPr>
                    <w:t>un conector tată MiniFit supraturnat cu 8 pini la un capăt</w:t>
                  </w:r>
                </w:p>
              </w:tc>
            </w:tr>
            <w:tr w:rsidR="00692778" w:rsidRPr="00D22496" w14:paraId="16CA0DE3" w14:textId="77777777" w:rsidTr="0091713F">
              <w:tc>
                <w:tcPr>
                  <w:tcW w:w="220" w:type="dxa"/>
                  <w:hideMark/>
                </w:tcPr>
                <w:p w14:paraId="61725D28" w14:textId="77777777" w:rsidR="00692778" w:rsidRPr="00D22496" w:rsidRDefault="00692778">
                  <w:pPr>
                    <w:pStyle w:val="Paragraph"/>
                    <w:rPr>
                      <w:noProof/>
                      <w:lang w:val="ro-RO"/>
                    </w:rPr>
                  </w:pPr>
                  <w:r w:rsidRPr="00D22496">
                    <w:rPr>
                      <w:noProof/>
                      <w:lang w:val="ro-RO"/>
                    </w:rPr>
                    <w:t>—</w:t>
                  </w:r>
                </w:p>
              </w:tc>
              <w:tc>
                <w:tcPr>
                  <w:tcW w:w="3728" w:type="dxa"/>
                  <w:hideMark/>
                </w:tcPr>
                <w:p w14:paraId="7B6CC4E2" w14:textId="77777777" w:rsidR="00692778" w:rsidRPr="00D22496" w:rsidRDefault="00692778">
                  <w:pPr>
                    <w:pStyle w:val="Paragraph"/>
                    <w:rPr>
                      <w:noProof/>
                      <w:lang w:val="ro-RO"/>
                    </w:rPr>
                  </w:pPr>
                  <w:r w:rsidRPr="00D22496">
                    <w:rPr>
                      <w:noProof/>
                      <w:lang w:val="ro-RO"/>
                    </w:rPr>
                    <w:t>fie o mufă MiniFit cu 6 pini sau doi conectori AMP supraturnați la celălalt capăt</w:t>
                  </w:r>
                </w:p>
              </w:tc>
            </w:tr>
            <w:tr w:rsidR="00692778" w:rsidRPr="00D22496" w14:paraId="22200B2A" w14:textId="77777777" w:rsidTr="0091713F">
              <w:tc>
                <w:tcPr>
                  <w:tcW w:w="220" w:type="dxa"/>
                  <w:hideMark/>
                </w:tcPr>
                <w:p w14:paraId="608373A3" w14:textId="77777777" w:rsidR="00692778" w:rsidRPr="00D22496" w:rsidRDefault="00692778">
                  <w:pPr>
                    <w:pStyle w:val="Paragraph"/>
                    <w:rPr>
                      <w:noProof/>
                      <w:lang w:val="ro-RO"/>
                    </w:rPr>
                  </w:pPr>
                  <w:r w:rsidRPr="00D22496">
                    <w:rPr>
                      <w:noProof/>
                      <w:lang w:val="ro-RO"/>
                    </w:rPr>
                    <w:t>—</w:t>
                  </w:r>
                </w:p>
              </w:tc>
              <w:tc>
                <w:tcPr>
                  <w:tcW w:w="3728" w:type="dxa"/>
                  <w:hideMark/>
                </w:tcPr>
                <w:p w14:paraId="2DF81A91" w14:textId="77777777" w:rsidR="00692778" w:rsidRPr="00D22496" w:rsidRDefault="00692778">
                  <w:pPr>
                    <w:pStyle w:val="Paragraph"/>
                    <w:rPr>
                      <w:noProof/>
                      <w:lang w:val="ro-RO"/>
                    </w:rPr>
                  </w:pPr>
                  <w:r w:rsidRPr="00D22496">
                    <w:rPr>
                      <w:noProof/>
                      <w:lang w:val="ro-RO"/>
                    </w:rPr>
                    <w:t>o rezistență supraturnată în interiorul conectorului și</w:t>
                  </w:r>
                </w:p>
              </w:tc>
            </w:tr>
            <w:tr w:rsidR="00692778" w:rsidRPr="00D22496" w14:paraId="612BE8C0" w14:textId="77777777" w:rsidTr="0091713F">
              <w:tc>
                <w:tcPr>
                  <w:tcW w:w="220" w:type="dxa"/>
                  <w:hideMark/>
                </w:tcPr>
                <w:p w14:paraId="4258FF9B" w14:textId="77777777" w:rsidR="00692778" w:rsidRPr="00D22496" w:rsidRDefault="00692778">
                  <w:pPr>
                    <w:pStyle w:val="Paragraph"/>
                    <w:rPr>
                      <w:noProof/>
                      <w:lang w:val="ro-RO"/>
                    </w:rPr>
                  </w:pPr>
                  <w:r w:rsidRPr="00D22496">
                    <w:rPr>
                      <w:noProof/>
                      <w:lang w:val="ro-RO"/>
                    </w:rPr>
                    <w:t>—</w:t>
                  </w:r>
                </w:p>
              </w:tc>
              <w:tc>
                <w:tcPr>
                  <w:tcW w:w="3728" w:type="dxa"/>
                  <w:hideMark/>
                </w:tcPr>
                <w:p w14:paraId="6B52C3BC" w14:textId="77777777" w:rsidR="00692778" w:rsidRPr="00D22496" w:rsidRDefault="00692778">
                  <w:pPr>
                    <w:pStyle w:val="Paragraph"/>
                    <w:rPr>
                      <w:noProof/>
                      <w:lang w:val="ro-RO"/>
                    </w:rPr>
                  </w:pPr>
                  <w:r w:rsidRPr="00D22496">
                    <w:rPr>
                      <w:noProof/>
                      <w:lang w:val="ro-RO"/>
                    </w:rPr>
                    <w:t>un dispozitiv turnat de reducere a uzurii cablului</w:t>
                  </w:r>
                </w:p>
              </w:tc>
            </w:tr>
            <w:tr w:rsidR="00692778" w:rsidRPr="00D22496" w14:paraId="446648A5" w14:textId="77777777" w:rsidTr="0091713F">
              <w:tc>
                <w:tcPr>
                  <w:tcW w:w="220" w:type="dxa"/>
                  <w:hideMark/>
                </w:tcPr>
                <w:p w14:paraId="6C8CE57D" w14:textId="77777777" w:rsidR="00692778" w:rsidRPr="00D22496" w:rsidRDefault="00692778">
                  <w:pPr>
                    <w:pStyle w:val="Paragraph"/>
                    <w:rPr>
                      <w:noProof/>
                      <w:lang w:val="ro-RO"/>
                    </w:rPr>
                  </w:pPr>
                  <w:r w:rsidRPr="00D22496">
                    <w:rPr>
                      <w:noProof/>
                      <w:lang w:val="ro-RO"/>
                    </w:rPr>
                    <w:t>—</w:t>
                  </w:r>
                </w:p>
              </w:tc>
              <w:tc>
                <w:tcPr>
                  <w:tcW w:w="3728" w:type="dxa"/>
                  <w:hideMark/>
                </w:tcPr>
                <w:p w14:paraId="744CE125" w14:textId="77777777" w:rsidR="00692778" w:rsidRPr="00D22496" w:rsidRDefault="00692778">
                  <w:pPr>
                    <w:pStyle w:val="Paragraph"/>
                    <w:rPr>
                      <w:noProof/>
                      <w:lang w:val="ro-RO"/>
                    </w:rPr>
                  </w:pPr>
                  <w:r w:rsidRPr="00D22496">
                    <w:rPr>
                      <w:noProof/>
                      <w:lang w:val="ro-RO"/>
                    </w:rPr>
                    <w:t>cu sau fără o diodă supraturnată în interiorul conectorului</w:t>
                  </w:r>
                </w:p>
              </w:tc>
            </w:tr>
          </w:tbl>
          <w:p w14:paraId="22FDB3B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9E3474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32F8B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7C50B0" w14:textId="77777777" w:rsidR="00692778" w:rsidRPr="00D22496" w:rsidRDefault="00692778">
            <w:pPr>
              <w:pStyle w:val="Paragraph"/>
              <w:rPr>
                <w:noProof/>
                <w:lang w:val="ro-RO"/>
              </w:rPr>
            </w:pPr>
            <w:r w:rsidRPr="00D22496">
              <w:rPr>
                <w:noProof/>
                <w:lang w:val="ro-RO"/>
              </w:rPr>
              <w:t>31.12.2024</w:t>
            </w:r>
          </w:p>
        </w:tc>
      </w:tr>
      <w:tr w:rsidR="00692778" w:rsidRPr="00D22496" w14:paraId="5162C28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53BDD28" w14:textId="77777777" w:rsidR="00692778" w:rsidRPr="00D22496" w:rsidRDefault="00692778">
            <w:pPr>
              <w:pStyle w:val="Paragraph"/>
              <w:rPr>
                <w:noProof/>
                <w:lang w:val="ro-RO"/>
              </w:rPr>
            </w:pPr>
            <w:r w:rsidRPr="00D22496">
              <w:rPr>
                <w:noProof/>
                <w:lang w:val="ro-RO"/>
              </w:rPr>
              <w:t>0.7544</w:t>
            </w:r>
          </w:p>
        </w:tc>
        <w:tc>
          <w:tcPr>
            <w:tcW w:w="909" w:type="dxa"/>
            <w:tcBorders>
              <w:top w:val="single" w:sz="4" w:space="0" w:color="auto"/>
              <w:left w:val="single" w:sz="4" w:space="0" w:color="auto"/>
              <w:bottom w:val="single" w:sz="4" w:space="0" w:color="auto"/>
              <w:right w:val="single" w:sz="4" w:space="0" w:color="auto"/>
            </w:tcBorders>
            <w:hideMark/>
          </w:tcPr>
          <w:p w14:paraId="44A029CD"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4F706C99"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single" w:sz="4" w:space="0" w:color="auto"/>
              <w:right w:val="single" w:sz="4" w:space="0" w:color="auto"/>
            </w:tcBorders>
            <w:hideMark/>
          </w:tcPr>
          <w:p w14:paraId="2702FC3B" w14:textId="77777777" w:rsidR="00692778" w:rsidRPr="00D22496" w:rsidRDefault="00692778">
            <w:pPr>
              <w:pStyle w:val="Paragraph"/>
              <w:rPr>
                <w:noProof/>
                <w:lang w:val="ro-RO"/>
              </w:rPr>
            </w:pPr>
            <w:r w:rsidRPr="00D22496">
              <w:rPr>
                <w:noProof/>
                <w:lang w:val="ro-RO"/>
              </w:rPr>
              <w:t>Cablu flexibil din șase sau opt sârme, izolat cu PVC, având:</w:t>
            </w:r>
          </w:p>
          <w:tbl>
            <w:tblPr>
              <w:tblStyle w:val="Listdash"/>
              <w:tblW w:w="0" w:type="auto"/>
              <w:tblLayout w:type="fixed"/>
              <w:tblLook w:val="04A0" w:firstRow="1" w:lastRow="0" w:firstColumn="1" w:lastColumn="0" w:noHBand="0" w:noVBand="1"/>
            </w:tblPr>
            <w:tblGrid>
              <w:gridCol w:w="220"/>
              <w:gridCol w:w="3728"/>
            </w:tblGrid>
            <w:tr w:rsidR="00692778" w:rsidRPr="00D22496" w14:paraId="194E993F" w14:textId="77777777" w:rsidTr="0091713F">
              <w:tc>
                <w:tcPr>
                  <w:tcW w:w="220" w:type="dxa"/>
                  <w:hideMark/>
                </w:tcPr>
                <w:p w14:paraId="38932453" w14:textId="77777777" w:rsidR="00692778" w:rsidRPr="00D22496" w:rsidRDefault="00692778">
                  <w:pPr>
                    <w:pStyle w:val="Paragraph"/>
                    <w:rPr>
                      <w:noProof/>
                      <w:lang w:val="ro-RO"/>
                    </w:rPr>
                  </w:pPr>
                  <w:r w:rsidRPr="00D22496">
                    <w:rPr>
                      <w:noProof/>
                      <w:lang w:val="ro-RO"/>
                    </w:rPr>
                    <w:t>—</w:t>
                  </w:r>
                </w:p>
              </w:tc>
              <w:tc>
                <w:tcPr>
                  <w:tcW w:w="3728" w:type="dxa"/>
                  <w:hideMark/>
                </w:tcPr>
                <w:p w14:paraId="7FE5432A" w14:textId="77777777" w:rsidR="00692778" w:rsidRPr="00D22496" w:rsidRDefault="00692778">
                  <w:pPr>
                    <w:pStyle w:val="Paragraph"/>
                    <w:rPr>
                      <w:noProof/>
                      <w:lang w:val="ro-RO"/>
                    </w:rPr>
                  </w:pPr>
                  <w:r w:rsidRPr="00D22496">
                    <w:rPr>
                      <w:noProof/>
                      <w:lang w:val="ro-RO"/>
                    </w:rPr>
                    <w:t>o lungime de maximum 1300 mm</w:t>
                  </w:r>
                </w:p>
              </w:tc>
            </w:tr>
            <w:tr w:rsidR="00692778" w:rsidRPr="00D22496" w14:paraId="1D3A0F1E" w14:textId="77777777" w:rsidTr="0091713F">
              <w:tc>
                <w:tcPr>
                  <w:tcW w:w="220" w:type="dxa"/>
                  <w:hideMark/>
                </w:tcPr>
                <w:p w14:paraId="7759CA71" w14:textId="77777777" w:rsidR="00692778" w:rsidRPr="00D22496" w:rsidRDefault="00692778">
                  <w:pPr>
                    <w:pStyle w:val="Paragraph"/>
                    <w:rPr>
                      <w:noProof/>
                      <w:lang w:val="ro-RO"/>
                    </w:rPr>
                  </w:pPr>
                  <w:r w:rsidRPr="00D22496">
                    <w:rPr>
                      <w:noProof/>
                      <w:lang w:val="ro-RO"/>
                    </w:rPr>
                    <w:t>—</w:t>
                  </w:r>
                </w:p>
              </w:tc>
              <w:tc>
                <w:tcPr>
                  <w:tcW w:w="3728" w:type="dxa"/>
                  <w:hideMark/>
                </w:tcPr>
                <w:p w14:paraId="4AB858F8" w14:textId="77777777" w:rsidR="00692778" w:rsidRPr="00D22496" w:rsidRDefault="00692778">
                  <w:pPr>
                    <w:pStyle w:val="Paragraph"/>
                    <w:rPr>
                      <w:noProof/>
                      <w:lang w:val="ro-RO"/>
                    </w:rPr>
                  </w:pPr>
                  <w:r w:rsidRPr="00D22496">
                    <w:rPr>
                      <w:noProof/>
                      <w:lang w:val="ro-RO"/>
                    </w:rPr>
                    <w:t>o tensiune de alimentare de minimum 5 V dar maximum 35 V</w:t>
                  </w:r>
                </w:p>
              </w:tc>
            </w:tr>
            <w:tr w:rsidR="00692778" w:rsidRPr="00D22496" w14:paraId="5B6F132D" w14:textId="77777777" w:rsidTr="0091713F">
              <w:tc>
                <w:tcPr>
                  <w:tcW w:w="220" w:type="dxa"/>
                  <w:hideMark/>
                </w:tcPr>
                <w:p w14:paraId="5762B063" w14:textId="77777777" w:rsidR="00692778" w:rsidRPr="00D22496" w:rsidRDefault="00692778">
                  <w:pPr>
                    <w:pStyle w:val="Paragraph"/>
                    <w:rPr>
                      <w:noProof/>
                      <w:lang w:val="ro-RO"/>
                    </w:rPr>
                  </w:pPr>
                  <w:r w:rsidRPr="00D22496">
                    <w:rPr>
                      <w:noProof/>
                      <w:lang w:val="ro-RO"/>
                    </w:rPr>
                    <w:t>—</w:t>
                  </w:r>
                </w:p>
              </w:tc>
              <w:tc>
                <w:tcPr>
                  <w:tcW w:w="3728" w:type="dxa"/>
                  <w:hideMark/>
                </w:tcPr>
                <w:p w14:paraId="0015B28A" w14:textId="77777777" w:rsidR="00692778" w:rsidRPr="00D22496" w:rsidRDefault="00692778">
                  <w:pPr>
                    <w:pStyle w:val="Paragraph"/>
                    <w:rPr>
                      <w:noProof/>
                      <w:lang w:val="ro-RO"/>
                    </w:rPr>
                  </w:pPr>
                  <w:r w:rsidRPr="00D22496">
                    <w:rPr>
                      <w:noProof/>
                      <w:lang w:val="ro-RO"/>
                    </w:rPr>
                    <w:t>o rezistență la căldură de maximum 80 °C</w:t>
                  </w:r>
                </w:p>
              </w:tc>
            </w:tr>
            <w:tr w:rsidR="00692778" w:rsidRPr="00D22496" w14:paraId="11252298" w14:textId="77777777" w:rsidTr="0091713F">
              <w:tc>
                <w:tcPr>
                  <w:tcW w:w="220" w:type="dxa"/>
                  <w:hideMark/>
                </w:tcPr>
                <w:p w14:paraId="4F3F8448" w14:textId="77777777" w:rsidR="00692778" w:rsidRPr="00D22496" w:rsidRDefault="00692778">
                  <w:pPr>
                    <w:pStyle w:val="Paragraph"/>
                    <w:rPr>
                      <w:noProof/>
                      <w:lang w:val="ro-RO"/>
                    </w:rPr>
                  </w:pPr>
                  <w:r w:rsidRPr="00D22496">
                    <w:rPr>
                      <w:noProof/>
                      <w:lang w:val="ro-RO"/>
                    </w:rPr>
                    <w:t>—</w:t>
                  </w:r>
                </w:p>
              </w:tc>
              <w:tc>
                <w:tcPr>
                  <w:tcW w:w="3728" w:type="dxa"/>
                  <w:hideMark/>
                </w:tcPr>
                <w:p w14:paraId="52C2AAF4" w14:textId="77777777" w:rsidR="00692778" w:rsidRPr="00D22496" w:rsidRDefault="00692778">
                  <w:pPr>
                    <w:pStyle w:val="Paragraph"/>
                    <w:rPr>
                      <w:noProof/>
                      <w:lang w:val="ro-RO"/>
                    </w:rPr>
                  </w:pPr>
                  <w:r w:rsidRPr="00D22496">
                    <w:rPr>
                      <w:noProof/>
                      <w:lang w:val="ro-RO"/>
                    </w:rPr>
                    <w:t>fie un conector tată MiniFit supraturnat cu 8 pini, fie un conector tată DIN supraturnat cu 6 pini la un capăt și</w:t>
                  </w:r>
                </w:p>
              </w:tc>
            </w:tr>
            <w:tr w:rsidR="00692778" w:rsidRPr="00D22496" w14:paraId="70AED73C" w14:textId="77777777" w:rsidTr="0091713F">
              <w:tc>
                <w:tcPr>
                  <w:tcW w:w="220" w:type="dxa"/>
                  <w:hideMark/>
                </w:tcPr>
                <w:p w14:paraId="58ACCD6D" w14:textId="77777777" w:rsidR="00692778" w:rsidRPr="00D22496" w:rsidRDefault="00692778">
                  <w:pPr>
                    <w:pStyle w:val="Paragraph"/>
                    <w:rPr>
                      <w:noProof/>
                      <w:lang w:val="ro-RO"/>
                    </w:rPr>
                  </w:pPr>
                  <w:r w:rsidRPr="00D22496">
                    <w:rPr>
                      <w:noProof/>
                      <w:lang w:val="ro-RO"/>
                    </w:rPr>
                    <w:t>—</w:t>
                  </w:r>
                </w:p>
              </w:tc>
              <w:tc>
                <w:tcPr>
                  <w:tcW w:w="3728" w:type="dxa"/>
                  <w:hideMark/>
                </w:tcPr>
                <w:p w14:paraId="7851AEE1" w14:textId="77777777" w:rsidR="00692778" w:rsidRPr="00D22496" w:rsidRDefault="00692778">
                  <w:pPr>
                    <w:pStyle w:val="Paragraph"/>
                    <w:rPr>
                      <w:noProof/>
                      <w:lang w:val="ro-RO"/>
                    </w:rPr>
                  </w:pPr>
                  <w:r w:rsidRPr="00D22496">
                    <w:rPr>
                      <w:noProof/>
                      <w:lang w:val="ro-RO"/>
                    </w:rPr>
                    <w:t>fie o mufă MiniFit supraturnată cu 8 pini, fie un conector tată MicroFit supraturnat cu 8 pini la celălalt capăt</w:t>
                  </w:r>
                </w:p>
              </w:tc>
            </w:tr>
          </w:tbl>
          <w:p w14:paraId="7E840F6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B4FF7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5CF1BD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656AE868" w14:textId="77777777" w:rsidR="00692778" w:rsidRPr="00D22496" w:rsidRDefault="00692778">
            <w:pPr>
              <w:pStyle w:val="Paragraph"/>
              <w:rPr>
                <w:noProof/>
                <w:lang w:val="ro-RO"/>
              </w:rPr>
            </w:pPr>
            <w:r w:rsidRPr="00D22496">
              <w:rPr>
                <w:noProof/>
                <w:lang w:val="ro-RO"/>
              </w:rPr>
              <w:t>31.12.2024</w:t>
            </w:r>
          </w:p>
        </w:tc>
      </w:tr>
      <w:tr w:rsidR="00692778" w:rsidRPr="00D22496" w14:paraId="5820F20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4CECD8D" w14:textId="77777777" w:rsidR="00692778" w:rsidRPr="00D22496" w:rsidRDefault="00692778">
            <w:pPr>
              <w:pStyle w:val="Paragraph"/>
              <w:rPr>
                <w:noProof/>
                <w:lang w:val="ro-RO"/>
              </w:rPr>
            </w:pPr>
            <w:r w:rsidRPr="00D22496">
              <w:rPr>
                <w:noProof/>
                <w:lang w:val="ro-RO"/>
              </w:rPr>
              <w:t>0.8572</w:t>
            </w:r>
          </w:p>
          <w:p w14:paraId="1CB07FC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A21C74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42 90</w:t>
            </w:r>
          </w:p>
          <w:p w14:paraId="3CE80461" w14:textId="77777777" w:rsidR="00692778" w:rsidRPr="00D22496" w:rsidRDefault="00692778">
            <w:pPr>
              <w:pStyle w:val="Paragraph"/>
              <w:jc w:val="right"/>
              <w:rPr>
                <w:noProof/>
                <w:lang w:val="ro-RO"/>
              </w:rPr>
            </w:pPr>
            <w:r w:rsidRPr="00D22496">
              <w:rPr>
                <w:noProof/>
                <w:lang w:val="ro-RO"/>
              </w:rPr>
              <w:t>ex 8544 60 10</w:t>
            </w:r>
          </w:p>
        </w:tc>
        <w:tc>
          <w:tcPr>
            <w:tcW w:w="620" w:type="dxa"/>
            <w:tcBorders>
              <w:top w:val="single" w:sz="4" w:space="0" w:color="auto"/>
              <w:left w:val="single" w:sz="4" w:space="0" w:color="auto"/>
              <w:bottom w:val="single" w:sz="4" w:space="0" w:color="auto"/>
              <w:right w:val="single" w:sz="4" w:space="0" w:color="auto"/>
            </w:tcBorders>
            <w:hideMark/>
          </w:tcPr>
          <w:p w14:paraId="2BFCDF8C" w14:textId="77777777" w:rsidR="00692778" w:rsidRPr="00D22496" w:rsidRDefault="00692778">
            <w:pPr>
              <w:pStyle w:val="Paragraph"/>
              <w:jc w:val="center"/>
              <w:rPr>
                <w:noProof/>
                <w:lang w:val="ro-RO"/>
              </w:rPr>
            </w:pPr>
            <w:r w:rsidRPr="00D22496">
              <w:rPr>
                <w:noProof/>
                <w:lang w:val="ro-RO"/>
              </w:rPr>
              <w:t>45</w:t>
            </w:r>
          </w:p>
          <w:p w14:paraId="1F18BD5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1323ED3A" w14:textId="77777777" w:rsidR="00692778" w:rsidRPr="00D22496" w:rsidRDefault="00692778">
            <w:pPr>
              <w:pStyle w:val="Paragraph"/>
              <w:rPr>
                <w:noProof/>
                <w:lang w:val="ro-RO"/>
              </w:rPr>
            </w:pPr>
            <w:r w:rsidRPr="00D22496">
              <w:rPr>
                <w:noProof/>
                <w:lang w:val="ro-RO"/>
              </w:rPr>
              <w:t>Conector conceput special pentru sisteme de energie solară:</w:t>
            </w:r>
          </w:p>
          <w:tbl>
            <w:tblPr>
              <w:tblStyle w:val="Listdash"/>
              <w:tblW w:w="0" w:type="auto"/>
              <w:tblLayout w:type="fixed"/>
              <w:tblLook w:val="04A0" w:firstRow="1" w:lastRow="0" w:firstColumn="1" w:lastColumn="0" w:noHBand="0" w:noVBand="1"/>
            </w:tblPr>
            <w:tblGrid>
              <w:gridCol w:w="220"/>
              <w:gridCol w:w="3728"/>
            </w:tblGrid>
            <w:tr w:rsidR="00692778" w:rsidRPr="00D22496" w14:paraId="7D1D4AF2" w14:textId="77777777" w:rsidTr="0091713F">
              <w:tc>
                <w:tcPr>
                  <w:tcW w:w="220" w:type="dxa"/>
                  <w:hideMark/>
                </w:tcPr>
                <w:p w14:paraId="645075E7" w14:textId="77777777" w:rsidR="00692778" w:rsidRPr="00D22496" w:rsidRDefault="00692778">
                  <w:pPr>
                    <w:pStyle w:val="Paragraph"/>
                    <w:rPr>
                      <w:noProof/>
                      <w:lang w:val="ro-RO"/>
                    </w:rPr>
                  </w:pPr>
                  <w:r w:rsidRPr="00D22496">
                    <w:rPr>
                      <w:noProof/>
                      <w:lang w:val="ro-RO"/>
                    </w:rPr>
                    <w:t>—</w:t>
                  </w:r>
                </w:p>
              </w:tc>
              <w:tc>
                <w:tcPr>
                  <w:tcW w:w="3728" w:type="dxa"/>
                  <w:hideMark/>
                </w:tcPr>
                <w:p w14:paraId="7DC802B8" w14:textId="77777777" w:rsidR="00692778" w:rsidRPr="00D22496" w:rsidRDefault="00692778">
                  <w:pPr>
                    <w:pStyle w:val="Paragraph"/>
                    <w:rPr>
                      <w:noProof/>
                      <w:lang w:val="ro-RO"/>
                    </w:rPr>
                  </w:pPr>
                  <w:r w:rsidRPr="00D22496">
                    <w:rPr>
                      <w:noProof/>
                      <w:lang w:val="ro-RO"/>
                    </w:rPr>
                    <w:t>ca sistem unitar cu 1 carcasă din plastic cu minimum 1, dar maximum 4 diode și cu 2 cabluri de cupru izolate, cu conectori sau</w:t>
                  </w:r>
                </w:p>
              </w:tc>
            </w:tr>
            <w:tr w:rsidR="00692778" w:rsidRPr="00D22496" w14:paraId="4EC5A0EB" w14:textId="77777777" w:rsidTr="0091713F">
              <w:tc>
                <w:tcPr>
                  <w:tcW w:w="220" w:type="dxa"/>
                  <w:hideMark/>
                </w:tcPr>
                <w:p w14:paraId="67D11ABA" w14:textId="77777777" w:rsidR="00692778" w:rsidRPr="00D22496" w:rsidRDefault="00692778">
                  <w:pPr>
                    <w:pStyle w:val="Paragraph"/>
                    <w:rPr>
                      <w:noProof/>
                      <w:lang w:val="ro-RO"/>
                    </w:rPr>
                  </w:pPr>
                  <w:r w:rsidRPr="00D22496">
                    <w:rPr>
                      <w:noProof/>
                      <w:lang w:val="ro-RO"/>
                    </w:rPr>
                    <w:t>—</w:t>
                  </w:r>
                </w:p>
              </w:tc>
              <w:tc>
                <w:tcPr>
                  <w:tcW w:w="3728" w:type="dxa"/>
                  <w:hideMark/>
                </w:tcPr>
                <w:p w14:paraId="5BFB324D" w14:textId="77777777" w:rsidR="00692778" w:rsidRPr="00D22496" w:rsidRDefault="00692778">
                  <w:pPr>
                    <w:pStyle w:val="Paragraph"/>
                    <w:rPr>
                      <w:noProof/>
                      <w:lang w:val="ro-RO"/>
                    </w:rPr>
                  </w:pPr>
                  <w:r w:rsidRPr="00D22496">
                    <w:rPr>
                      <w:noProof/>
                      <w:lang w:val="ro-RO"/>
                    </w:rPr>
                    <w:t>ca sistem cu 3 părți cu o carcasă din plastic cu minimum 1, dar maximum 4 diode și 2 carcase din plastic cu cabluri de cupru izolate, cu conectori,</w:t>
                  </w:r>
                </w:p>
              </w:tc>
            </w:tr>
            <w:tr w:rsidR="00692778" w:rsidRPr="00D22496" w14:paraId="2247645F" w14:textId="77777777" w:rsidTr="0091713F">
              <w:tc>
                <w:tcPr>
                  <w:tcW w:w="220" w:type="dxa"/>
                  <w:hideMark/>
                </w:tcPr>
                <w:p w14:paraId="0EBB3542" w14:textId="77777777" w:rsidR="00692778" w:rsidRPr="00D22496" w:rsidRDefault="00692778">
                  <w:pPr>
                    <w:pStyle w:val="Paragraph"/>
                    <w:rPr>
                      <w:noProof/>
                      <w:lang w:val="ro-RO"/>
                    </w:rPr>
                  </w:pPr>
                  <w:r w:rsidRPr="00D22496">
                    <w:rPr>
                      <w:noProof/>
                      <w:lang w:val="ro-RO"/>
                    </w:rPr>
                    <w:t>—</w:t>
                  </w:r>
                </w:p>
              </w:tc>
              <w:tc>
                <w:tcPr>
                  <w:tcW w:w="3728" w:type="dxa"/>
                  <w:hideMark/>
                </w:tcPr>
                <w:p w14:paraId="3EF6EF4E" w14:textId="77777777" w:rsidR="00692778" w:rsidRPr="00D22496" w:rsidRDefault="00692778">
                  <w:pPr>
                    <w:pStyle w:val="Paragraph"/>
                    <w:rPr>
                      <w:noProof/>
                      <w:lang w:val="ro-RO"/>
                    </w:rPr>
                  </w:pPr>
                  <w:r w:rsidRPr="00D22496">
                    <w:rPr>
                      <w:noProof/>
                      <w:lang w:val="ro-RO"/>
                    </w:rPr>
                    <w:t>cu un curent pentru diode de minimum 3 A, dar de maximum 50 A,</w:t>
                  </w:r>
                </w:p>
              </w:tc>
            </w:tr>
            <w:tr w:rsidR="00692778" w:rsidRPr="00D22496" w14:paraId="671248F1" w14:textId="77777777" w:rsidTr="0091713F">
              <w:tc>
                <w:tcPr>
                  <w:tcW w:w="220" w:type="dxa"/>
                  <w:hideMark/>
                </w:tcPr>
                <w:p w14:paraId="27E24C9B" w14:textId="77777777" w:rsidR="00692778" w:rsidRPr="00D22496" w:rsidRDefault="00692778">
                  <w:pPr>
                    <w:pStyle w:val="Paragraph"/>
                    <w:rPr>
                      <w:noProof/>
                      <w:lang w:val="ro-RO"/>
                    </w:rPr>
                  </w:pPr>
                  <w:r w:rsidRPr="00D22496">
                    <w:rPr>
                      <w:noProof/>
                      <w:lang w:val="ro-RO"/>
                    </w:rPr>
                    <w:t>—</w:t>
                  </w:r>
                </w:p>
              </w:tc>
              <w:tc>
                <w:tcPr>
                  <w:tcW w:w="3728" w:type="dxa"/>
                  <w:hideMark/>
                </w:tcPr>
                <w:p w14:paraId="2FA1A3B6" w14:textId="77777777" w:rsidR="00692778" w:rsidRPr="00D22496" w:rsidRDefault="00692778">
                  <w:pPr>
                    <w:pStyle w:val="Paragraph"/>
                    <w:rPr>
                      <w:noProof/>
                      <w:lang w:val="ro-RO"/>
                    </w:rPr>
                  </w:pPr>
                  <w:r w:rsidRPr="00D22496">
                    <w:rPr>
                      <w:noProof/>
                      <w:lang w:val="ro-RO"/>
                    </w:rPr>
                    <w:t>cu lungimea de maximum 1 500 mm,</w:t>
                  </w:r>
                </w:p>
              </w:tc>
            </w:tr>
            <w:tr w:rsidR="00692778" w:rsidRPr="00D22496" w14:paraId="6CA8C077" w14:textId="77777777" w:rsidTr="0091713F">
              <w:tc>
                <w:tcPr>
                  <w:tcW w:w="220" w:type="dxa"/>
                  <w:hideMark/>
                </w:tcPr>
                <w:p w14:paraId="43853EDC" w14:textId="77777777" w:rsidR="00692778" w:rsidRPr="00D22496" w:rsidRDefault="00692778">
                  <w:pPr>
                    <w:pStyle w:val="Paragraph"/>
                    <w:rPr>
                      <w:noProof/>
                      <w:lang w:val="ro-RO"/>
                    </w:rPr>
                  </w:pPr>
                  <w:r w:rsidRPr="00D22496">
                    <w:rPr>
                      <w:noProof/>
                      <w:lang w:val="ro-RO"/>
                    </w:rPr>
                    <w:t>—</w:t>
                  </w:r>
                </w:p>
              </w:tc>
              <w:tc>
                <w:tcPr>
                  <w:tcW w:w="3728" w:type="dxa"/>
                  <w:hideMark/>
                </w:tcPr>
                <w:p w14:paraId="69C95AAE" w14:textId="77777777" w:rsidR="00692778" w:rsidRPr="00D22496" w:rsidRDefault="00692778">
                  <w:pPr>
                    <w:pStyle w:val="Paragraph"/>
                    <w:rPr>
                      <w:noProof/>
                      <w:lang w:val="ro-RO"/>
                    </w:rPr>
                  </w:pPr>
                  <w:r w:rsidRPr="00D22496">
                    <w:rPr>
                      <w:noProof/>
                      <w:lang w:val="ro-RO"/>
                    </w:rPr>
                    <w:t>cu tensiunea nominală maximă de 1 500 V</w:t>
                  </w:r>
                </w:p>
              </w:tc>
            </w:tr>
          </w:tbl>
          <w:p w14:paraId="20EC8DB8" w14:textId="77777777" w:rsidR="00692778" w:rsidRPr="00D22496" w:rsidRDefault="00692778">
            <w:pPr>
              <w:pStyle w:val="Paragraph"/>
              <w:rPr>
                <w:noProof/>
                <w:lang w:val="ro-RO"/>
              </w:rPr>
            </w:pPr>
          </w:p>
          <w:p w14:paraId="2E05825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465394A" w14:textId="77777777" w:rsidR="00692778" w:rsidRPr="00D22496" w:rsidRDefault="00692778">
            <w:pPr>
              <w:pStyle w:val="Paragraph"/>
              <w:rPr>
                <w:noProof/>
                <w:lang w:val="ro-RO"/>
              </w:rPr>
            </w:pPr>
            <w:r w:rsidRPr="00D22496">
              <w:rPr>
                <w:noProof/>
                <w:lang w:val="ro-RO"/>
              </w:rPr>
              <w:t>0 %</w:t>
            </w:r>
          </w:p>
          <w:p w14:paraId="5A5399E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4435050" w14:textId="77777777" w:rsidR="00692778" w:rsidRPr="00D22496" w:rsidRDefault="00692778">
            <w:pPr>
              <w:pStyle w:val="Paragraph"/>
              <w:rPr>
                <w:noProof/>
                <w:lang w:val="ro-RO"/>
              </w:rPr>
            </w:pPr>
            <w:r w:rsidRPr="00D22496">
              <w:rPr>
                <w:noProof/>
                <w:lang w:val="ro-RO"/>
              </w:rPr>
              <w:t>-</w:t>
            </w:r>
          </w:p>
          <w:p w14:paraId="356CE56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DA9802E" w14:textId="77777777" w:rsidR="00692778" w:rsidRPr="00D22496" w:rsidRDefault="00692778">
            <w:pPr>
              <w:pStyle w:val="Paragraph"/>
              <w:rPr>
                <w:noProof/>
                <w:lang w:val="ro-RO"/>
              </w:rPr>
            </w:pPr>
            <w:r w:rsidRPr="00D22496">
              <w:rPr>
                <w:noProof/>
                <w:lang w:val="ro-RO"/>
              </w:rPr>
              <w:t>31.12.2028</w:t>
            </w:r>
          </w:p>
          <w:p w14:paraId="5AA71D6E" w14:textId="77777777" w:rsidR="00692778" w:rsidRPr="00D22496" w:rsidRDefault="00692778">
            <w:pPr>
              <w:pStyle w:val="Paragraph"/>
              <w:rPr>
                <w:noProof/>
                <w:lang w:val="ro-RO"/>
              </w:rPr>
            </w:pPr>
          </w:p>
        </w:tc>
      </w:tr>
      <w:tr w:rsidR="00692778" w:rsidRPr="00D22496" w14:paraId="262A7BB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F2EEE9" w14:textId="77777777" w:rsidR="00692778" w:rsidRPr="00D22496" w:rsidRDefault="00692778">
            <w:pPr>
              <w:pStyle w:val="Paragraph"/>
              <w:rPr>
                <w:noProof/>
                <w:lang w:val="ro-RO"/>
              </w:rPr>
            </w:pPr>
            <w:r w:rsidRPr="00D22496">
              <w:rPr>
                <w:noProof/>
                <w:lang w:val="ro-RO"/>
              </w:rPr>
              <w:t>0.6853</w:t>
            </w:r>
          </w:p>
        </w:tc>
        <w:tc>
          <w:tcPr>
            <w:tcW w:w="909" w:type="dxa"/>
            <w:tcBorders>
              <w:top w:val="single" w:sz="4" w:space="0" w:color="auto"/>
              <w:left w:val="single" w:sz="4" w:space="0" w:color="auto"/>
              <w:bottom w:val="single" w:sz="4" w:space="0" w:color="auto"/>
              <w:right w:val="single" w:sz="4" w:space="0" w:color="auto"/>
            </w:tcBorders>
            <w:hideMark/>
          </w:tcPr>
          <w:p w14:paraId="3CC422BB" w14:textId="77777777" w:rsidR="00692778" w:rsidRPr="00D22496" w:rsidRDefault="00692778">
            <w:pPr>
              <w:pStyle w:val="Paragraph"/>
              <w:jc w:val="right"/>
              <w:rPr>
                <w:noProof/>
                <w:lang w:val="ro-RO"/>
              </w:rPr>
            </w:pP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4B7541B8"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6C66FBE5" w14:textId="77777777" w:rsidR="00692778" w:rsidRPr="00D22496" w:rsidRDefault="00692778">
            <w:pPr>
              <w:pStyle w:val="Paragraph"/>
              <w:rPr>
                <w:noProof/>
                <w:lang w:val="ro-RO"/>
              </w:rPr>
            </w:pPr>
            <w:r w:rsidRPr="00D22496">
              <w:rPr>
                <w:noProof/>
                <w:lang w:val="ro-RO"/>
              </w:rPr>
              <w:t>Conductori electrici:</w:t>
            </w:r>
          </w:p>
          <w:tbl>
            <w:tblPr>
              <w:tblStyle w:val="Listdash"/>
              <w:tblW w:w="0" w:type="auto"/>
              <w:tblLayout w:type="fixed"/>
              <w:tblLook w:val="04A0" w:firstRow="1" w:lastRow="0" w:firstColumn="1" w:lastColumn="0" w:noHBand="0" w:noVBand="1"/>
            </w:tblPr>
            <w:tblGrid>
              <w:gridCol w:w="220"/>
              <w:gridCol w:w="2331"/>
            </w:tblGrid>
            <w:tr w:rsidR="00692778" w:rsidRPr="00D22496" w14:paraId="442A3E73" w14:textId="77777777" w:rsidTr="0091713F">
              <w:tc>
                <w:tcPr>
                  <w:tcW w:w="220" w:type="dxa"/>
                  <w:hideMark/>
                </w:tcPr>
                <w:p w14:paraId="45DA680B" w14:textId="77777777" w:rsidR="00692778" w:rsidRPr="00D22496" w:rsidRDefault="00692778">
                  <w:pPr>
                    <w:pStyle w:val="Paragraph"/>
                    <w:rPr>
                      <w:noProof/>
                      <w:lang w:val="ro-RO"/>
                    </w:rPr>
                  </w:pPr>
                  <w:r w:rsidRPr="00D22496">
                    <w:rPr>
                      <w:noProof/>
                      <w:lang w:val="ro-RO"/>
                    </w:rPr>
                    <w:t>—</w:t>
                  </w:r>
                </w:p>
              </w:tc>
              <w:tc>
                <w:tcPr>
                  <w:tcW w:w="2331" w:type="dxa"/>
                  <w:hideMark/>
                </w:tcPr>
                <w:p w14:paraId="66D63E8B" w14:textId="77777777" w:rsidR="00692778" w:rsidRPr="00D22496" w:rsidRDefault="00692778">
                  <w:pPr>
                    <w:pStyle w:val="Paragraph"/>
                    <w:rPr>
                      <w:noProof/>
                      <w:lang w:val="ro-RO"/>
                    </w:rPr>
                  </w:pPr>
                  <w:r w:rsidRPr="00D22496">
                    <w:rPr>
                      <w:noProof/>
                      <w:lang w:val="ro-RO"/>
                    </w:rPr>
                    <w:t>cu o tensiune de maximum 80 V,</w:t>
                  </w:r>
                </w:p>
              </w:tc>
            </w:tr>
            <w:tr w:rsidR="00692778" w:rsidRPr="00D22496" w14:paraId="0C03BCA8" w14:textId="77777777" w:rsidTr="0091713F">
              <w:tc>
                <w:tcPr>
                  <w:tcW w:w="220" w:type="dxa"/>
                  <w:hideMark/>
                </w:tcPr>
                <w:p w14:paraId="23AAA775" w14:textId="77777777" w:rsidR="00692778" w:rsidRPr="00D22496" w:rsidRDefault="00692778">
                  <w:pPr>
                    <w:pStyle w:val="Paragraph"/>
                    <w:rPr>
                      <w:noProof/>
                      <w:lang w:val="ro-RO"/>
                    </w:rPr>
                  </w:pPr>
                  <w:r w:rsidRPr="00D22496">
                    <w:rPr>
                      <w:noProof/>
                      <w:lang w:val="ro-RO"/>
                    </w:rPr>
                    <w:t>—</w:t>
                  </w:r>
                </w:p>
              </w:tc>
              <w:tc>
                <w:tcPr>
                  <w:tcW w:w="2331" w:type="dxa"/>
                  <w:hideMark/>
                </w:tcPr>
                <w:p w14:paraId="64E6F9A3" w14:textId="77777777" w:rsidR="00692778" w:rsidRPr="00D22496" w:rsidRDefault="00692778">
                  <w:pPr>
                    <w:pStyle w:val="Paragraph"/>
                    <w:rPr>
                      <w:noProof/>
                      <w:lang w:val="ro-RO"/>
                    </w:rPr>
                  </w:pPr>
                  <w:r w:rsidRPr="00D22496">
                    <w:rPr>
                      <w:noProof/>
                      <w:lang w:val="ro-RO"/>
                    </w:rPr>
                    <w:t>cu o lungime de maximum 120 cm,</w:t>
                  </w:r>
                </w:p>
              </w:tc>
            </w:tr>
            <w:tr w:rsidR="00692778" w:rsidRPr="00D22496" w14:paraId="3F17597F" w14:textId="77777777" w:rsidTr="0091713F">
              <w:tc>
                <w:tcPr>
                  <w:tcW w:w="220" w:type="dxa"/>
                  <w:hideMark/>
                </w:tcPr>
                <w:p w14:paraId="066935BA" w14:textId="77777777" w:rsidR="00692778" w:rsidRPr="00D22496" w:rsidRDefault="00692778">
                  <w:pPr>
                    <w:pStyle w:val="Paragraph"/>
                    <w:rPr>
                      <w:noProof/>
                      <w:lang w:val="ro-RO"/>
                    </w:rPr>
                  </w:pPr>
                  <w:r w:rsidRPr="00D22496">
                    <w:rPr>
                      <w:noProof/>
                      <w:lang w:val="ro-RO"/>
                    </w:rPr>
                    <w:t>—</w:t>
                  </w:r>
                </w:p>
              </w:tc>
              <w:tc>
                <w:tcPr>
                  <w:tcW w:w="2331" w:type="dxa"/>
                  <w:hideMark/>
                </w:tcPr>
                <w:p w14:paraId="0D3ED8FF" w14:textId="77777777" w:rsidR="00692778" w:rsidRPr="00D22496" w:rsidRDefault="00692778">
                  <w:pPr>
                    <w:pStyle w:val="Paragraph"/>
                    <w:rPr>
                      <w:noProof/>
                      <w:lang w:val="ro-RO"/>
                    </w:rPr>
                  </w:pPr>
                  <w:r w:rsidRPr="00D22496">
                    <w:rPr>
                      <w:noProof/>
                      <w:lang w:val="ro-RO"/>
                    </w:rPr>
                    <w:t>prevăzuți cu conectori,</w:t>
                  </w:r>
                </w:p>
              </w:tc>
            </w:tr>
          </w:tbl>
          <w:p w14:paraId="7DD13313" w14:textId="77777777" w:rsidR="00692778" w:rsidRPr="00D22496" w:rsidRDefault="00692778">
            <w:pPr>
              <w:pStyle w:val="Paragraph"/>
              <w:rPr>
                <w:noProof/>
                <w:lang w:val="ro-RO"/>
              </w:rPr>
            </w:pPr>
            <w:r w:rsidRPr="00D22496">
              <w:rPr>
                <w:noProof/>
                <w:lang w:val="ro-RO"/>
              </w:rPr>
              <w:t>pentru utilizarea la fabricarea de aparate auditive, kituri de accesorii și procesoare de vorbire</w:t>
            </w:r>
          </w:p>
          <w:p w14:paraId="5DA16D3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4E7C700"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ACA13AF"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5561DB64" w14:textId="77777777" w:rsidR="00692778" w:rsidRPr="00D22496" w:rsidRDefault="00692778">
            <w:pPr>
              <w:pStyle w:val="Paragraph"/>
              <w:rPr>
                <w:noProof/>
                <w:lang w:val="ro-RO"/>
              </w:rPr>
            </w:pPr>
            <w:r w:rsidRPr="00D22496">
              <w:rPr>
                <w:noProof/>
                <w:lang w:val="ro-RO"/>
              </w:rPr>
              <w:t>31.12.2025</w:t>
            </w:r>
          </w:p>
        </w:tc>
      </w:tr>
      <w:tr w:rsidR="00692778" w:rsidRPr="00D22496" w14:paraId="162CE2A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D92D5E" w14:textId="77777777" w:rsidR="00692778" w:rsidRPr="00D22496" w:rsidRDefault="00692778">
            <w:pPr>
              <w:pStyle w:val="Paragraph"/>
              <w:rPr>
                <w:noProof/>
                <w:lang w:val="ro-RO"/>
              </w:rPr>
            </w:pPr>
            <w:r w:rsidRPr="00D22496">
              <w:rPr>
                <w:noProof/>
                <w:lang w:val="ro-RO"/>
              </w:rPr>
              <w:t>0.7173</w:t>
            </w:r>
          </w:p>
        </w:tc>
        <w:tc>
          <w:tcPr>
            <w:tcW w:w="909" w:type="dxa"/>
            <w:tcBorders>
              <w:top w:val="single" w:sz="4" w:space="0" w:color="auto"/>
              <w:left w:val="single" w:sz="4" w:space="0" w:color="auto"/>
              <w:bottom w:val="single" w:sz="4" w:space="0" w:color="auto"/>
              <w:right w:val="single" w:sz="4" w:space="0" w:color="auto"/>
            </w:tcBorders>
            <w:hideMark/>
          </w:tcPr>
          <w:p w14:paraId="14AE3BB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42 90</w:t>
            </w:r>
          </w:p>
        </w:tc>
        <w:tc>
          <w:tcPr>
            <w:tcW w:w="620" w:type="dxa"/>
            <w:tcBorders>
              <w:top w:val="single" w:sz="4" w:space="0" w:color="auto"/>
              <w:left w:val="single" w:sz="4" w:space="0" w:color="auto"/>
              <w:bottom w:val="single" w:sz="4" w:space="0" w:color="auto"/>
              <w:right w:val="single" w:sz="4" w:space="0" w:color="auto"/>
            </w:tcBorders>
            <w:hideMark/>
          </w:tcPr>
          <w:p w14:paraId="7B361A78"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65A26DDE" w14:textId="77777777" w:rsidR="00692778" w:rsidRPr="00D22496" w:rsidRDefault="00692778">
            <w:pPr>
              <w:pStyle w:val="Paragraph"/>
              <w:rPr>
                <w:noProof/>
                <w:lang w:val="ro-RO"/>
              </w:rPr>
            </w:pPr>
            <w:r w:rsidRPr="00D22496">
              <w:rPr>
                <w:noProof/>
                <w:lang w:val="ro-RO"/>
              </w:rPr>
              <w:t>Cablu de conectare de 12 fire cu doi conectori</w:t>
            </w:r>
          </w:p>
          <w:tbl>
            <w:tblPr>
              <w:tblStyle w:val="Listdash"/>
              <w:tblW w:w="0" w:type="auto"/>
              <w:tblLayout w:type="fixed"/>
              <w:tblLook w:val="04A0" w:firstRow="1" w:lastRow="0" w:firstColumn="1" w:lastColumn="0" w:noHBand="0" w:noVBand="1"/>
            </w:tblPr>
            <w:tblGrid>
              <w:gridCol w:w="220"/>
              <w:gridCol w:w="2105"/>
            </w:tblGrid>
            <w:tr w:rsidR="00692778" w:rsidRPr="00D22496" w14:paraId="4A9110C9" w14:textId="77777777" w:rsidTr="0091713F">
              <w:tc>
                <w:tcPr>
                  <w:tcW w:w="220" w:type="dxa"/>
                  <w:hideMark/>
                </w:tcPr>
                <w:p w14:paraId="235DDCA7" w14:textId="77777777" w:rsidR="00692778" w:rsidRPr="00D22496" w:rsidRDefault="00692778">
                  <w:pPr>
                    <w:pStyle w:val="Paragraph"/>
                    <w:rPr>
                      <w:noProof/>
                      <w:lang w:val="ro-RO"/>
                    </w:rPr>
                  </w:pPr>
                  <w:r w:rsidRPr="00D22496">
                    <w:rPr>
                      <w:noProof/>
                      <w:lang w:val="ro-RO"/>
                    </w:rPr>
                    <w:t>—</w:t>
                  </w:r>
                </w:p>
              </w:tc>
              <w:tc>
                <w:tcPr>
                  <w:tcW w:w="2105" w:type="dxa"/>
                  <w:hideMark/>
                </w:tcPr>
                <w:p w14:paraId="62E6C7EF" w14:textId="77777777" w:rsidR="00692778" w:rsidRPr="00D22496" w:rsidRDefault="00692778">
                  <w:pPr>
                    <w:pStyle w:val="Paragraph"/>
                    <w:rPr>
                      <w:noProof/>
                      <w:lang w:val="ro-RO"/>
                    </w:rPr>
                  </w:pPr>
                  <w:r w:rsidRPr="00D22496">
                    <w:rPr>
                      <w:noProof/>
                      <w:lang w:val="ro-RO"/>
                    </w:rPr>
                    <w:t>cu o tensiune de 5 V,</w:t>
                  </w:r>
                </w:p>
              </w:tc>
            </w:tr>
            <w:tr w:rsidR="00692778" w:rsidRPr="00D22496" w14:paraId="27F64153" w14:textId="77777777" w:rsidTr="0091713F">
              <w:tc>
                <w:tcPr>
                  <w:tcW w:w="220" w:type="dxa"/>
                  <w:hideMark/>
                </w:tcPr>
                <w:p w14:paraId="3A3DDD9D" w14:textId="77777777" w:rsidR="00692778" w:rsidRPr="00D22496" w:rsidRDefault="00692778">
                  <w:pPr>
                    <w:pStyle w:val="Paragraph"/>
                    <w:rPr>
                      <w:noProof/>
                      <w:lang w:val="ro-RO"/>
                    </w:rPr>
                  </w:pPr>
                  <w:r w:rsidRPr="00D22496">
                    <w:rPr>
                      <w:noProof/>
                      <w:lang w:val="ro-RO"/>
                    </w:rPr>
                    <w:t>—</w:t>
                  </w:r>
                </w:p>
              </w:tc>
              <w:tc>
                <w:tcPr>
                  <w:tcW w:w="2105" w:type="dxa"/>
                  <w:hideMark/>
                </w:tcPr>
                <w:p w14:paraId="726BADC5" w14:textId="77777777" w:rsidR="00692778" w:rsidRPr="00D22496" w:rsidRDefault="00692778">
                  <w:pPr>
                    <w:pStyle w:val="Paragraph"/>
                    <w:rPr>
                      <w:noProof/>
                      <w:lang w:val="ro-RO"/>
                    </w:rPr>
                  </w:pPr>
                  <w:r w:rsidRPr="00D22496">
                    <w:rPr>
                      <w:noProof/>
                      <w:lang w:val="ro-RO"/>
                    </w:rPr>
                    <w:t>lungimea de maximum 300 mm</w:t>
                  </w:r>
                </w:p>
              </w:tc>
            </w:tr>
          </w:tbl>
          <w:p w14:paraId="2D34D037" w14:textId="77777777" w:rsidR="00692778" w:rsidRPr="00D22496" w:rsidRDefault="00692778">
            <w:pPr>
              <w:pStyle w:val="Paragraph"/>
              <w:rPr>
                <w:noProof/>
                <w:lang w:val="ro-RO"/>
              </w:rPr>
            </w:pPr>
            <w:r w:rsidRPr="00D22496">
              <w:rPr>
                <w:noProof/>
                <w:lang w:val="ro-RO"/>
              </w:rPr>
              <w:t>pentru utilizare la fabricarea mărfurilor de la capitolul 87</w:t>
            </w:r>
          </w:p>
          <w:p w14:paraId="5E24974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CCBB18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66F0EB"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13555E4" w14:textId="77777777" w:rsidR="00692778" w:rsidRPr="00D22496" w:rsidRDefault="00692778">
            <w:pPr>
              <w:pStyle w:val="Paragraph"/>
              <w:rPr>
                <w:noProof/>
                <w:lang w:val="ro-RO"/>
              </w:rPr>
            </w:pPr>
            <w:r w:rsidRPr="00D22496">
              <w:rPr>
                <w:noProof/>
                <w:lang w:val="ro-RO"/>
              </w:rPr>
              <w:t>31.12.2024</w:t>
            </w:r>
          </w:p>
        </w:tc>
      </w:tr>
      <w:tr w:rsidR="00692778" w:rsidRPr="00D22496" w14:paraId="00FE950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300A7F7" w14:textId="77777777" w:rsidR="00692778" w:rsidRPr="00D22496" w:rsidRDefault="00692778">
            <w:pPr>
              <w:pStyle w:val="Paragraph"/>
              <w:rPr>
                <w:noProof/>
                <w:lang w:val="ro-RO"/>
              </w:rPr>
            </w:pPr>
            <w:r w:rsidRPr="00D22496">
              <w:rPr>
                <w:noProof/>
                <w:lang w:val="ro-RO"/>
              </w:rPr>
              <w:t>0.2424</w:t>
            </w:r>
          </w:p>
        </w:tc>
        <w:tc>
          <w:tcPr>
            <w:tcW w:w="909" w:type="dxa"/>
            <w:tcBorders>
              <w:top w:val="single" w:sz="4" w:space="0" w:color="auto"/>
              <w:left w:val="single" w:sz="4" w:space="0" w:color="auto"/>
              <w:bottom w:val="single" w:sz="4" w:space="0" w:color="auto"/>
              <w:right w:val="single" w:sz="4" w:space="0" w:color="auto"/>
            </w:tcBorders>
            <w:hideMark/>
          </w:tcPr>
          <w:p w14:paraId="5B38938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8544 49 93</w:t>
            </w:r>
          </w:p>
        </w:tc>
        <w:tc>
          <w:tcPr>
            <w:tcW w:w="620" w:type="dxa"/>
            <w:tcBorders>
              <w:top w:val="single" w:sz="4" w:space="0" w:color="auto"/>
              <w:left w:val="single" w:sz="4" w:space="0" w:color="auto"/>
              <w:bottom w:val="single" w:sz="4" w:space="0" w:color="auto"/>
              <w:right w:val="single" w:sz="4" w:space="0" w:color="auto"/>
            </w:tcBorders>
            <w:hideMark/>
          </w:tcPr>
          <w:p w14:paraId="247FC7D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521F58B" w14:textId="77777777" w:rsidR="00692778" w:rsidRPr="00D22496" w:rsidRDefault="00692778">
            <w:pPr>
              <w:pStyle w:val="Paragraph"/>
              <w:rPr>
                <w:noProof/>
                <w:lang w:val="ro-RO"/>
              </w:rPr>
            </w:pPr>
            <w:r w:rsidRPr="00D22496">
              <w:rPr>
                <w:noProof/>
                <w:lang w:val="ro-RO"/>
              </w:rPr>
              <w:t>Conector elastometric, din cauciuc sau silicon, prevăzut cu unul sau mai multe elemente conductoare</w:t>
            </w:r>
          </w:p>
        </w:tc>
        <w:tc>
          <w:tcPr>
            <w:tcW w:w="790" w:type="dxa"/>
            <w:tcBorders>
              <w:top w:val="single" w:sz="4" w:space="0" w:color="auto"/>
              <w:left w:val="single" w:sz="4" w:space="0" w:color="auto"/>
              <w:bottom w:val="single" w:sz="4" w:space="0" w:color="auto"/>
              <w:right w:val="single" w:sz="4" w:space="0" w:color="auto"/>
            </w:tcBorders>
            <w:hideMark/>
          </w:tcPr>
          <w:p w14:paraId="12D5B40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695FC5"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48BC483" w14:textId="77777777" w:rsidR="00692778" w:rsidRPr="00D22496" w:rsidRDefault="00692778">
            <w:pPr>
              <w:pStyle w:val="Paragraph"/>
              <w:rPr>
                <w:noProof/>
                <w:lang w:val="ro-RO"/>
              </w:rPr>
            </w:pPr>
            <w:r w:rsidRPr="00D22496">
              <w:rPr>
                <w:noProof/>
                <w:lang w:val="ro-RO"/>
              </w:rPr>
              <w:t>31.12.2024</w:t>
            </w:r>
          </w:p>
        </w:tc>
      </w:tr>
      <w:tr w:rsidR="00692778" w:rsidRPr="00D22496" w14:paraId="2687CEF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1A90E28" w14:textId="77777777" w:rsidR="00692778" w:rsidRPr="00D22496" w:rsidRDefault="00692778">
            <w:pPr>
              <w:pStyle w:val="Paragraph"/>
              <w:rPr>
                <w:noProof/>
                <w:lang w:val="ro-RO"/>
              </w:rPr>
            </w:pPr>
            <w:r w:rsidRPr="00D22496">
              <w:rPr>
                <w:noProof/>
                <w:lang w:val="ro-RO"/>
              </w:rPr>
              <w:t>0.6861</w:t>
            </w:r>
          </w:p>
        </w:tc>
        <w:tc>
          <w:tcPr>
            <w:tcW w:w="909" w:type="dxa"/>
            <w:tcBorders>
              <w:top w:val="single" w:sz="4" w:space="0" w:color="auto"/>
              <w:left w:val="single" w:sz="4" w:space="0" w:color="auto"/>
              <w:bottom w:val="single" w:sz="4" w:space="0" w:color="auto"/>
              <w:right w:val="single" w:sz="4" w:space="0" w:color="auto"/>
            </w:tcBorders>
            <w:hideMark/>
          </w:tcPr>
          <w:p w14:paraId="0D90E6BB" w14:textId="77777777" w:rsidR="00692778" w:rsidRPr="00D22496" w:rsidRDefault="00692778">
            <w:pPr>
              <w:pStyle w:val="Paragraph"/>
              <w:jc w:val="right"/>
              <w:rPr>
                <w:noProof/>
                <w:lang w:val="ro-RO"/>
              </w:rPr>
            </w:pPr>
            <w:r w:rsidRPr="00D22496">
              <w:rPr>
                <w:noProof/>
                <w:lang w:val="ro-RO"/>
              </w:rPr>
              <w:t>ex 8544 49 93</w:t>
            </w:r>
          </w:p>
        </w:tc>
        <w:tc>
          <w:tcPr>
            <w:tcW w:w="620" w:type="dxa"/>
            <w:tcBorders>
              <w:top w:val="single" w:sz="4" w:space="0" w:color="auto"/>
              <w:left w:val="single" w:sz="4" w:space="0" w:color="auto"/>
              <w:bottom w:val="single" w:sz="4" w:space="0" w:color="auto"/>
              <w:right w:val="single" w:sz="4" w:space="0" w:color="auto"/>
            </w:tcBorders>
            <w:hideMark/>
          </w:tcPr>
          <w:p w14:paraId="0AF05CD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22673D4" w14:textId="77777777" w:rsidR="00692778" w:rsidRPr="00D22496" w:rsidRDefault="00692778">
            <w:pPr>
              <w:pStyle w:val="Paragraph"/>
              <w:rPr>
                <w:noProof/>
                <w:lang w:val="ro-RO"/>
              </w:rPr>
            </w:pPr>
            <w:r w:rsidRPr="00D22496">
              <w:rPr>
                <w:noProof/>
                <w:lang w:val="ro-RO"/>
              </w:rPr>
              <w:t>Conductori electrici:</w:t>
            </w:r>
          </w:p>
          <w:tbl>
            <w:tblPr>
              <w:tblStyle w:val="Listdash"/>
              <w:tblW w:w="0" w:type="auto"/>
              <w:tblLayout w:type="fixed"/>
              <w:tblLook w:val="04A0" w:firstRow="1" w:lastRow="0" w:firstColumn="1" w:lastColumn="0" w:noHBand="0" w:noVBand="1"/>
            </w:tblPr>
            <w:tblGrid>
              <w:gridCol w:w="220"/>
              <w:gridCol w:w="2348"/>
            </w:tblGrid>
            <w:tr w:rsidR="00692778" w:rsidRPr="00D22496" w14:paraId="1C8A75F5" w14:textId="77777777" w:rsidTr="0091713F">
              <w:tc>
                <w:tcPr>
                  <w:tcW w:w="220" w:type="dxa"/>
                  <w:hideMark/>
                </w:tcPr>
                <w:p w14:paraId="5836700B" w14:textId="77777777" w:rsidR="00692778" w:rsidRPr="00D22496" w:rsidRDefault="00692778">
                  <w:pPr>
                    <w:pStyle w:val="Paragraph"/>
                    <w:rPr>
                      <w:noProof/>
                      <w:lang w:val="ro-RO"/>
                    </w:rPr>
                  </w:pPr>
                  <w:r w:rsidRPr="00D22496">
                    <w:rPr>
                      <w:noProof/>
                      <w:lang w:val="ro-RO"/>
                    </w:rPr>
                    <w:t>—</w:t>
                  </w:r>
                </w:p>
              </w:tc>
              <w:tc>
                <w:tcPr>
                  <w:tcW w:w="2348" w:type="dxa"/>
                  <w:hideMark/>
                </w:tcPr>
                <w:p w14:paraId="3B7542A5" w14:textId="77777777" w:rsidR="00692778" w:rsidRPr="00D22496" w:rsidRDefault="00692778">
                  <w:pPr>
                    <w:pStyle w:val="Paragraph"/>
                    <w:rPr>
                      <w:noProof/>
                      <w:lang w:val="ro-RO"/>
                    </w:rPr>
                  </w:pPr>
                  <w:r w:rsidRPr="00D22496">
                    <w:rPr>
                      <w:noProof/>
                      <w:lang w:val="ro-RO"/>
                    </w:rPr>
                    <w:t>cu o tensiune de maximum 80 V,</w:t>
                  </w:r>
                </w:p>
              </w:tc>
            </w:tr>
            <w:tr w:rsidR="00692778" w:rsidRPr="00D22496" w14:paraId="46B2A007" w14:textId="77777777" w:rsidTr="0091713F">
              <w:tc>
                <w:tcPr>
                  <w:tcW w:w="220" w:type="dxa"/>
                  <w:hideMark/>
                </w:tcPr>
                <w:p w14:paraId="06DBEC75" w14:textId="77777777" w:rsidR="00692778" w:rsidRPr="00D22496" w:rsidRDefault="00692778">
                  <w:pPr>
                    <w:pStyle w:val="Paragraph"/>
                    <w:rPr>
                      <w:noProof/>
                      <w:lang w:val="ro-RO"/>
                    </w:rPr>
                  </w:pPr>
                  <w:r w:rsidRPr="00D22496">
                    <w:rPr>
                      <w:noProof/>
                      <w:lang w:val="ro-RO"/>
                    </w:rPr>
                    <w:t>—</w:t>
                  </w:r>
                </w:p>
              </w:tc>
              <w:tc>
                <w:tcPr>
                  <w:tcW w:w="2348" w:type="dxa"/>
                  <w:hideMark/>
                </w:tcPr>
                <w:p w14:paraId="3E0AFDAD" w14:textId="77777777" w:rsidR="00692778" w:rsidRPr="00D22496" w:rsidRDefault="00692778">
                  <w:pPr>
                    <w:pStyle w:val="Paragraph"/>
                    <w:rPr>
                      <w:noProof/>
                      <w:lang w:val="ro-RO"/>
                    </w:rPr>
                  </w:pPr>
                  <w:r w:rsidRPr="00D22496">
                    <w:rPr>
                      <w:noProof/>
                      <w:lang w:val="ro-RO"/>
                    </w:rPr>
                    <w:t>din aliaj de platină-iridiu,</w:t>
                  </w:r>
                </w:p>
              </w:tc>
            </w:tr>
            <w:tr w:rsidR="00692778" w:rsidRPr="00D22496" w14:paraId="2DAEAFA9" w14:textId="77777777" w:rsidTr="0091713F">
              <w:tc>
                <w:tcPr>
                  <w:tcW w:w="220" w:type="dxa"/>
                  <w:hideMark/>
                </w:tcPr>
                <w:p w14:paraId="4DB1FFA3" w14:textId="77777777" w:rsidR="00692778" w:rsidRPr="00D22496" w:rsidRDefault="00692778">
                  <w:pPr>
                    <w:pStyle w:val="Paragraph"/>
                    <w:rPr>
                      <w:noProof/>
                      <w:lang w:val="ro-RO"/>
                    </w:rPr>
                  </w:pPr>
                  <w:r w:rsidRPr="00D22496">
                    <w:rPr>
                      <w:noProof/>
                      <w:lang w:val="ro-RO"/>
                    </w:rPr>
                    <w:t>—</w:t>
                  </w:r>
                </w:p>
              </w:tc>
              <w:tc>
                <w:tcPr>
                  <w:tcW w:w="2348" w:type="dxa"/>
                  <w:hideMark/>
                </w:tcPr>
                <w:p w14:paraId="40A8FAEA" w14:textId="77777777" w:rsidR="00692778" w:rsidRPr="00D22496" w:rsidRDefault="00692778">
                  <w:pPr>
                    <w:pStyle w:val="Paragraph"/>
                    <w:rPr>
                      <w:noProof/>
                      <w:lang w:val="ro-RO"/>
                    </w:rPr>
                  </w:pPr>
                  <w:r w:rsidRPr="00D22496">
                    <w:rPr>
                      <w:noProof/>
                      <w:lang w:val="ro-RO"/>
                    </w:rPr>
                    <w:t>acoperiți cu poli(tetrafluoroetilenă),</w:t>
                  </w:r>
                </w:p>
              </w:tc>
            </w:tr>
            <w:tr w:rsidR="00692778" w:rsidRPr="00D22496" w14:paraId="4C845027" w14:textId="77777777" w:rsidTr="0091713F">
              <w:tc>
                <w:tcPr>
                  <w:tcW w:w="220" w:type="dxa"/>
                  <w:hideMark/>
                </w:tcPr>
                <w:p w14:paraId="2195B944" w14:textId="77777777" w:rsidR="00692778" w:rsidRPr="00D22496" w:rsidRDefault="00692778">
                  <w:pPr>
                    <w:pStyle w:val="Paragraph"/>
                    <w:rPr>
                      <w:noProof/>
                      <w:lang w:val="ro-RO"/>
                    </w:rPr>
                  </w:pPr>
                  <w:r w:rsidRPr="00D22496">
                    <w:rPr>
                      <w:noProof/>
                      <w:lang w:val="ro-RO"/>
                    </w:rPr>
                    <w:t>—</w:t>
                  </w:r>
                </w:p>
              </w:tc>
              <w:tc>
                <w:tcPr>
                  <w:tcW w:w="2348" w:type="dxa"/>
                  <w:hideMark/>
                </w:tcPr>
                <w:p w14:paraId="07F13B80" w14:textId="77777777" w:rsidR="00692778" w:rsidRPr="00D22496" w:rsidRDefault="00692778">
                  <w:pPr>
                    <w:pStyle w:val="Paragraph"/>
                    <w:rPr>
                      <w:noProof/>
                      <w:lang w:val="ro-RO"/>
                    </w:rPr>
                  </w:pPr>
                  <w:r w:rsidRPr="00D22496">
                    <w:rPr>
                      <w:noProof/>
                      <w:lang w:val="ro-RO"/>
                    </w:rPr>
                    <w:t>fără conectori,</w:t>
                  </w:r>
                </w:p>
              </w:tc>
            </w:tr>
          </w:tbl>
          <w:p w14:paraId="0B03B9EB" w14:textId="77777777" w:rsidR="00692778" w:rsidRPr="00D22496" w:rsidRDefault="00692778">
            <w:pPr>
              <w:pStyle w:val="Paragraph"/>
              <w:rPr>
                <w:noProof/>
                <w:lang w:val="ro-RO"/>
              </w:rPr>
            </w:pPr>
            <w:r w:rsidRPr="00D22496">
              <w:rPr>
                <w:noProof/>
                <w:lang w:val="ro-RO"/>
              </w:rPr>
              <w:t>pentru utilizarea la fabricarea de aparate auditive, implanturi și procesoare de vorbire</w:t>
            </w:r>
          </w:p>
          <w:p w14:paraId="2900265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5CCAE42"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845BFBE" w14:textId="77777777" w:rsidR="00692778" w:rsidRPr="00D22496" w:rsidRDefault="00692778">
            <w:pPr>
              <w:pStyle w:val="Paragraph"/>
              <w:rPr>
                <w:noProof/>
                <w:lang w:val="ro-RO"/>
              </w:rPr>
            </w:pPr>
            <w:r w:rsidRPr="00D22496">
              <w:rPr>
                <w:noProof/>
                <w:lang w:val="ro-RO"/>
              </w:rPr>
              <w:t>m</w:t>
            </w:r>
          </w:p>
        </w:tc>
        <w:tc>
          <w:tcPr>
            <w:tcW w:w="1049" w:type="dxa"/>
            <w:tcBorders>
              <w:top w:val="single" w:sz="4" w:space="0" w:color="auto"/>
              <w:left w:val="single" w:sz="4" w:space="0" w:color="auto"/>
              <w:bottom w:val="single" w:sz="4" w:space="0" w:color="auto"/>
              <w:right w:val="single" w:sz="4" w:space="0" w:color="auto"/>
            </w:tcBorders>
            <w:hideMark/>
          </w:tcPr>
          <w:p w14:paraId="46D9A47B" w14:textId="77777777" w:rsidR="00692778" w:rsidRPr="00D22496" w:rsidRDefault="00692778">
            <w:pPr>
              <w:pStyle w:val="Paragraph"/>
              <w:rPr>
                <w:noProof/>
                <w:lang w:val="ro-RO"/>
              </w:rPr>
            </w:pPr>
            <w:r w:rsidRPr="00D22496">
              <w:rPr>
                <w:noProof/>
                <w:lang w:val="ro-RO"/>
              </w:rPr>
              <w:t>31.12.2025</w:t>
            </w:r>
          </w:p>
        </w:tc>
      </w:tr>
      <w:tr w:rsidR="00692778" w:rsidRPr="00D22496" w14:paraId="6B54159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1B89C2" w14:textId="77777777" w:rsidR="00692778" w:rsidRPr="00D22496" w:rsidRDefault="00692778">
            <w:pPr>
              <w:pStyle w:val="Paragraph"/>
              <w:rPr>
                <w:noProof/>
                <w:lang w:val="ro-RO"/>
              </w:rPr>
            </w:pPr>
            <w:r w:rsidRPr="00D22496">
              <w:rPr>
                <w:noProof/>
                <w:lang w:val="ro-RO"/>
              </w:rPr>
              <w:t>0.3144</w:t>
            </w:r>
          </w:p>
        </w:tc>
        <w:tc>
          <w:tcPr>
            <w:tcW w:w="909" w:type="dxa"/>
            <w:tcBorders>
              <w:top w:val="single" w:sz="4" w:space="0" w:color="auto"/>
              <w:left w:val="single" w:sz="4" w:space="0" w:color="auto"/>
              <w:bottom w:val="single" w:sz="4" w:space="0" w:color="auto"/>
              <w:right w:val="single" w:sz="4" w:space="0" w:color="auto"/>
            </w:tcBorders>
            <w:hideMark/>
          </w:tcPr>
          <w:p w14:paraId="1280C1E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8548 00 90</w:t>
            </w:r>
          </w:p>
        </w:tc>
        <w:tc>
          <w:tcPr>
            <w:tcW w:w="620" w:type="dxa"/>
            <w:tcBorders>
              <w:top w:val="single" w:sz="4" w:space="0" w:color="auto"/>
              <w:left w:val="single" w:sz="4" w:space="0" w:color="auto"/>
              <w:bottom w:val="single" w:sz="4" w:space="0" w:color="auto"/>
              <w:right w:val="single" w:sz="4" w:space="0" w:color="auto"/>
            </w:tcBorders>
            <w:hideMark/>
          </w:tcPr>
          <w:p w14:paraId="709A8584" w14:textId="77777777" w:rsidR="00692778" w:rsidRPr="00D22496" w:rsidRDefault="00692778">
            <w:pPr>
              <w:pStyle w:val="Paragraph"/>
              <w:jc w:val="center"/>
              <w:rPr>
                <w:noProof/>
                <w:lang w:val="ro-RO"/>
              </w:rPr>
            </w:pPr>
            <w:r w:rsidRPr="00D22496">
              <w:rPr>
                <w:noProof/>
                <w:lang w:val="ro-RO"/>
              </w:rPr>
              <w:t>41</w:t>
            </w:r>
          </w:p>
        </w:tc>
        <w:tc>
          <w:tcPr>
            <w:tcW w:w="4088" w:type="dxa"/>
            <w:tcBorders>
              <w:top w:val="single" w:sz="4" w:space="0" w:color="auto"/>
              <w:left w:val="single" w:sz="4" w:space="0" w:color="auto"/>
              <w:bottom w:val="single" w:sz="4" w:space="0" w:color="auto"/>
              <w:right w:val="single" w:sz="4" w:space="0" w:color="auto"/>
            </w:tcBorders>
            <w:hideMark/>
          </w:tcPr>
          <w:p w14:paraId="7300FC4E" w14:textId="77777777" w:rsidR="00692778" w:rsidRPr="00D22496" w:rsidRDefault="00692778">
            <w:pPr>
              <w:pStyle w:val="Paragraph"/>
              <w:rPr>
                <w:noProof/>
                <w:lang w:val="ro-RO"/>
              </w:rPr>
            </w:pPr>
            <w:r w:rsidRPr="00D22496">
              <w:rPr>
                <w:noProof/>
                <w:lang w:val="ro-RO"/>
              </w:rPr>
              <w:t>Unitate, compusă dintrun rezonator, care funcţionează întro bandă cu frecvenţă de minimum 1,8 MHz, dar de maximum 40 MHz şi dintrun condensator, încorporată într-o carcasă</w:t>
            </w:r>
          </w:p>
        </w:tc>
        <w:tc>
          <w:tcPr>
            <w:tcW w:w="790" w:type="dxa"/>
            <w:tcBorders>
              <w:top w:val="single" w:sz="4" w:space="0" w:color="auto"/>
              <w:left w:val="single" w:sz="4" w:space="0" w:color="auto"/>
              <w:bottom w:val="single" w:sz="4" w:space="0" w:color="auto"/>
              <w:right w:val="single" w:sz="4" w:space="0" w:color="auto"/>
            </w:tcBorders>
            <w:hideMark/>
          </w:tcPr>
          <w:p w14:paraId="07DC37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63C553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39D0EF7" w14:textId="77777777" w:rsidR="00692778" w:rsidRPr="00D22496" w:rsidRDefault="00692778">
            <w:pPr>
              <w:pStyle w:val="Paragraph"/>
              <w:rPr>
                <w:noProof/>
                <w:lang w:val="ro-RO"/>
              </w:rPr>
            </w:pPr>
            <w:r w:rsidRPr="00D22496">
              <w:rPr>
                <w:noProof/>
                <w:lang w:val="ro-RO"/>
              </w:rPr>
              <w:t>31.12.2024</w:t>
            </w:r>
          </w:p>
        </w:tc>
      </w:tr>
      <w:tr w:rsidR="00692778" w:rsidRPr="00D22496" w14:paraId="1A02F86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3CCFF13" w14:textId="77777777" w:rsidR="00692778" w:rsidRPr="00D22496" w:rsidRDefault="00692778">
            <w:pPr>
              <w:pStyle w:val="Paragraph"/>
              <w:rPr>
                <w:noProof/>
                <w:lang w:val="ro-RO"/>
              </w:rPr>
            </w:pPr>
            <w:r w:rsidRPr="00D22496">
              <w:rPr>
                <w:noProof/>
                <w:lang w:val="ro-RO"/>
              </w:rPr>
              <w:t>0.3193</w:t>
            </w:r>
          </w:p>
        </w:tc>
        <w:tc>
          <w:tcPr>
            <w:tcW w:w="909" w:type="dxa"/>
            <w:tcBorders>
              <w:top w:val="single" w:sz="4" w:space="0" w:color="auto"/>
              <w:left w:val="single" w:sz="4" w:space="0" w:color="auto"/>
              <w:bottom w:val="single" w:sz="4" w:space="0" w:color="auto"/>
              <w:right w:val="single" w:sz="4" w:space="0" w:color="auto"/>
            </w:tcBorders>
            <w:hideMark/>
          </w:tcPr>
          <w:p w14:paraId="3A623ED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8548 00 90</w:t>
            </w:r>
          </w:p>
        </w:tc>
        <w:tc>
          <w:tcPr>
            <w:tcW w:w="620" w:type="dxa"/>
            <w:tcBorders>
              <w:top w:val="single" w:sz="4" w:space="0" w:color="auto"/>
              <w:left w:val="single" w:sz="4" w:space="0" w:color="auto"/>
              <w:bottom w:val="single" w:sz="4" w:space="0" w:color="auto"/>
              <w:right w:val="single" w:sz="4" w:space="0" w:color="auto"/>
            </w:tcBorders>
            <w:hideMark/>
          </w:tcPr>
          <w:p w14:paraId="66109344" w14:textId="77777777" w:rsidR="00692778" w:rsidRPr="00D22496" w:rsidRDefault="00692778">
            <w:pPr>
              <w:pStyle w:val="Paragraph"/>
              <w:jc w:val="center"/>
              <w:rPr>
                <w:noProof/>
                <w:lang w:val="ro-RO"/>
              </w:rPr>
            </w:pPr>
            <w:r w:rsidRPr="00D22496">
              <w:rPr>
                <w:noProof/>
                <w:lang w:val="ro-RO"/>
              </w:rPr>
              <w:t>43</w:t>
            </w:r>
          </w:p>
        </w:tc>
        <w:tc>
          <w:tcPr>
            <w:tcW w:w="4088" w:type="dxa"/>
            <w:tcBorders>
              <w:top w:val="single" w:sz="4" w:space="0" w:color="auto"/>
              <w:left w:val="single" w:sz="4" w:space="0" w:color="auto"/>
              <w:bottom w:val="single" w:sz="4" w:space="0" w:color="auto"/>
              <w:right w:val="single" w:sz="4" w:space="0" w:color="auto"/>
            </w:tcBorders>
            <w:hideMark/>
          </w:tcPr>
          <w:p w14:paraId="24EE9283" w14:textId="77777777" w:rsidR="00692778" w:rsidRPr="00D22496" w:rsidRDefault="00692778">
            <w:pPr>
              <w:pStyle w:val="Paragraph"/>
              <w:rPr>
                <w:noProof/>
                <w:lang w:val="ro-RO"/>
              </w:rPr>
            </w:pPr>
            <w:r w:rsidRPr="00D22496">
              <w:rPr>
                <w:noProof/>
                <w:lang w:val="ro-RO"/>
              </w:rPr>
              <w:t>Receptor de imagine prin contact</w:t>
            </w:r>
          </w:p>
        </w:tc>
        <w:tc>
          <w:tcPr>
            <w:tcW w:w="790" w:type="dxa"/>
            <w:tcBorders>
              <w:top w:val="single" w:sz="4" w:space="0" w:color="auto"/>
              <w:left w:val="single" w:sz="4" w:space="0" w:color="auto"/>
              <w:bottom w:val="single" w:sz="4" w:space="0" w:color="auto"/>
              <w:right w:val="single" w:sz="4" w:space="0" w:color="auto"/>
            </w:tcBorders>
            <w:hideMark/>
          </w:tcPr>
          <w:p w14:paraId="6F777A4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59A51E7"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C44E49C" w14:textId="77777777" w:rsidR="00692778" w:rsidRPr="00D22496" w:rsidRDefault="00692778">
            <w:pPr>
              <w:pStyle w:val="Paragraph"/>
              <w:rPr>
                <w:noProof/>
                <w:lang w:val="ro-RO"/>
              </w:rPr>
            </w:pPr>
            <w:r w:rsidRPr="00D22496">
              <w:rPr>
                <w:noProof/>
                <w:lang w:val="ro-RO"/>
              </w:rPr>
              <w:t>31.12.2024</w:t>
            </w:r>
          </w:p>
        </w:tc>
      </w:tr>
      <w:tr w:rsidR="00692778" w:rsidRPr="00D22496" w14:paraId="4480244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F008F69" w14:textId="77777777" w:rsidR="00692778" w:rsidRPr="00D22496" w:rsidRDefault="00692778">
            <w:pPr>
              <w:pStyle w:val="Paragraph"/>
              <w:rPr>
                <w:noProof/>
                <w:lang w:val="ro-RO"/>
              </w:rPr>
            </w:pPr>
            <w:r w:rsidRPr="00D22496">
              <w:rPr>
                <w:noProof/>
                <w:lang w:val="ro-RO"/>
              </w:rPr>
              <w:t>0.2434</w:t>
            </w:r>
          </w:p>
        </w:tc>
        <w:tc>
          <w:tcPr>
            <w:tcW w:w="909" w:type="dxa"/>
            <w:tcBorders>
              <w:top w:val="single" w:sz="4" w:space="0" w:color="auto"/>
              <w:left w:val="single" w:sz="4" w:space="0" w:color="auto"/>
              <w:bottom w:val="single" w:sz="4" w:space="0" w:color="auto"/>
              <w:right w:val="single" w:sz="4" w:space="0" w:color="auto"/>
            </w:tcBorders>
            <w:hideMark/>
          </w:tcPr>
          <w:p w14:paraId="538AA2F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8548 00 90</w:t>
            </w:r>
          </w:p>
        </w:tc>
        <w:tc>
          <w:tcPr>
            <w:tcW w:w="620" w:type="dxa"/>
            <w:tcBorders>
              <w:top w:val="single" w:sz="4" w:space="0" w:color="auto"/>
              <w:left w:val="single" w:sz="4" w:space="0" w:color="auto"/>
              <w:bottom w:val="single" w:sz="4" w:space="0" w:color="auto"/>
              <w:right w:val="single" w:sz="4" w:space="0" w:color="auto"/>
            </w:tcBorders>
            <w:hideMark/>
          </w:tcPr>
          <w:p w14:paraId="089B707F" w14:textId="77777777" w:rsidR="00692778" w:rsidRPr="00D22496" w:rsidRDefault="00692778">
            <w:pPr>
              <w:pStyle w:val="Paragraph"/>
              <w:jc w:val="center"/>
              <w:rPr>
                <w:noProof/>
                <w:lang w:val="ro-RO"/>
              </w:rPr>
            </w:pPr>
            <w:r w:rsidRPr="00D22496">
              <w:rPr>
                <w:noProof/>
                <w:lang w:val="ro-RO"/>
              </w:rPr>
              <w:t>44</w:t>
            </w:r>
          </w:p>
        </w:tc>
        <w:tc>
          <w:tcPr>
            <w:tcW w:w="4088" w:type="dxa"/>
            <w:tcBorders>
              <w:top w:val="single" w:sz="4" w:space="0" w:color="auto"/>
              <w:left w:val="single" w:sz="4" w:space="0" w:color="auto"/>
              <w:bottom w:val="single" w:sz="4" w:space="0" w:color="auto"/>
              <w:right w:val="single" w:sz="4" w:space="0" w:color="auto"/>
            </w:tcBorders>
            <w:hideMark/>
          </w:tcPr>
          <w:p w14:paraId="4E376E89" w14:textId="77777777" w:rsidR="00692778" w:rsidRPr="00D22496" w:rsidRDefault="00692778">
            <w:pPr>
              <w:pStyle w:val="Paragraph"/>
              <w:rPr>
                <w:noProof/>
                <w:lang w:val="ro-RO"/>
              </w:rPr>
            </w:pPr>
            <w:r w:rsidRPr="00D22496">
              <w:rPr>
                <w:noProof/>
                <w:lang w:val="ro-RO"/>
              </w:rPr>
              <w:t>Părţi de receptoare de televiziune, care au funcţii de micro-procesor şi de video-procesor, care conţin cel puţin un micro-controler şi un video-procesor, montate pe o grila de conexiuni (leadframe) şi conţinute într-o carcasă din material plastic</w:t>
            </w:r>
          </w:p>
        </w:tc>
        <w:tc>
          <w:tcPr>
            <w:tcW w:w="790" w:type="dxa"/>
            <w:tcBorders>
              <w:top w:val="single" w:sz="4" w:space="0" w:color="auto"/>
              <w:left w:val="single" w:sz="4" w:space="0" w:color="auto"/>
              <w:bottom w:val="single" w:sz="4" w:space="0" w:color="auto"/>
              <w:right w:val="single" w:sz="4" w:space="0" w:color="auto"/>
            </w:tcBorders>
            <w:hideMark/>
          </w:tcPr>
          <w:p w14:paraId="3F9852A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1A815E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85C3593" w14:textId="77777777" w:rsidR="00692778" w:rsidRPr="00D22496" w:rsidRDefault="00692778">
            <w:pPr>
              <w:pStyle w:val="Paragraph"/>
              <w:rPr>
                <w:noProof/>
                <w:lang w:val="ro-RO"/>
              </w:rPr>
            </w:pPr>
            <w:r w:rsidRPr="00D22496">
              <w:rPr>
                <w:noProof/>
                <w:lang w:val="ro-RO"/>
              </w:rPr>
              <w:t>31.12.2024</w:t>
            </w:r>
          </w:p>
        </w:tc>
      </w:tr>
      <w:tr w:rsidR="00692778" w:rsidRPr="00D22496" w14:paraId="3A6D19C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2FC12B5" w14:textId="77777777" w:rsidR="00692778" w:rsidRPr="00D22496" w:rsidRDefault="00692778">
            <w:pPr>
              <w:pStyle w:val="Paragraph"/>
              <w:rPr>
                <w:noProof/>
                <w:lang w:val="ro-RO"/>
              </w:rPr>
            </w:pPr>
            <w:r w:rsidRPr="00D22496">
              <w:rPr>
                <w:noProof/>
                <w:lang w:val="ro-RO"/>
              </w:rPr>
              <w:t>0.3763</w:t>
            </w:r>
          </w:p>
        </w:tc>
        <w:tc>
          <w:tcPr>
            <w:tcW w:w="909" w:type="dxa"/>
            <w:tcBorders>
              <w:top w:val="single" w:sz="4" w:space="0" w:color="auto"/>
              <w:left w:val="single" w:sz="4" w:space="0" w:color="auto"/>
              <w:bottom w:val="single" w:sz="4" w:space="0" w:color="auto"/>
              <w:right w:val="single" w:sz="4" w:space="0" w:color="auto"/>
            </w:tcBorders>
            <w:hideMark/>
          </w:tcPr>
          <w:p w14:paraId="1B66609B" w14:textId="77777777" w:rsidR="00692778" w:rsidRPr="00D22496" w:rsidRDefault="00692778">
            <w:pPr>
              <w:pStyle w:val="Paragraph"/>
              <w:jc w:val="right"/>
              <w:rPr>
                <w:noProof/>
                <w:lang w:val="ro-RO"/>
              </w:rPr>
            </w:pPr>
            <w:r w:rsidRPr="00D22496">
              <w:rPr>
                <w:noProof/>
                <w:lang w:val="ro-RO"/>
              </w:rPr>
              <w:t>ex 8548 00 90</w:t>
            </w:r>
          </w:p>
        </w:tc>
        <w:tc>
          <w:tcPr>
            <w:tcW w:w="620" w:type="dxa"/>
            <w:tcBorders>
              <w:top w:val="single" w:sz="4" w:space="0" w:color="auto"/>
              <w:left w:val="single" w:sz="4" w:space="0" w:color="auto"/>
              <w:bottom w:val="single" w:sz="4" w:space="0" w:color="auto"/>
              <w:right w:val="single" w:sz="4" w:space="0" w:color="auto"/>
            </w:tcBorders>
            <w:hideMark/>
          </w:tcPr>
          <w:p w14:paraId="4194CC4A" w14:textId="77777777" w:rsidR="00692778" w:rsidRPr="00D22496" w:rsidRDefault="00692778">
            <w:pPr>
              <w:pStyle w:val="Paragraph"/>
              <w:jc w:val="center"/>
              <w:rPr>
                <w:noProof/>
                <w:lang w:val="ro-RO"/>
              </w:rPr>
            </w:pPr>
            <w:r w:rsidRPr="00D22496">
              <w:rPr>
                <w:noProof/>
                <w:lang w:val="ro-RO"/>
              </w:rPr>
              <w:t>48</w:t>
            </w:r>
          </w:p>
        </w:tc>
        <w:tc>
          <w:tcPr>
            <w:tcW w:w="4088" w:type="dxa"/>
            <w:tcBorders>
              <w:top w:val="single" w:sz="4" w:space="0" w:color="auto"/>
              <w:left w:val="single" w:sz="4" w:space="0" w:color="auto"/>
              <w:bottom w:val="single" w:sz="4" w:space="0" w:color="auto"/>
              <w:right w:val="single" w:sz="4" w:space="0" w:color="auto"/>
            </w:tcBorders>
            <w:hideMark/>
          </w:tcPr>
          <w:p w14:paraId="046E0349" w14:textId="77777777" w:rsidR="00692778" w:rsidRPr="00D22496" w:rsidRDefault="00692778">
            <w:pPr>
              <w:pStyle w:val="Paragraph"/>
              <w:rPr>
                <w:noProof/>
                <w:lang w:val="ro-RO"/>
              </w:rPr>
            </w:pPr>
            <w:r w:rsidRPr="00D22496">
              <w:rPr>
                <w:noProof/>
                <w:lang w:val="ro-RO"/>
              </w:rPr>
              <w:t>Unitate optică care conține cel puțin</w:t>
            </w:r>
          </w:p>
          <w:tbl>
            <w:tblPr>
              <w:tblStyle w:val="Listdash"/>
              <w:tblW w:w="0" w:type="auto"/>
              <w:tblLayout w:type="fixed"/>
              <w:tblLook w:val="04A0" w:firstRow="1" w:lastRow="0" w:firstColumn="1" w:lastColumn="0" w:noHBand="0" w:noVBand="1"/>
            </w:tblPr>
            <w:tblGrid>
              <w:gridCol w:w="220"/>
              <w:gridCol w:w="3728"/>
            </w:tblGrid>
            <w:tr w:rsidR="00692778" w:rsidRPr="00D22496" w14:paraId="6F2F89AA" w14:textId="77777777" w:rsidTr="0091713F">
              <w:tc>
                <w:tcPr>
                  <w:tcW w:w="220" w:type="dxa"/>
                  <w:hideMark/>
                </w:tcPr>
                <w:p w14:paraId="0B80B72D" w14:textId="77777777" w:rsidR="00692778" w:rsidRPr="00D22496" w:rsidRDefault="00692778">
                  <w:pPr>
                    <w:pStyle w:val="Paragraph"/>
                    <w:rPr>
                      <w:noProof/>
                      <w:lang w:val="ro-RO"/>
                    </w:rPr>
                  </w:pPr>
                  <w:r w:rsidRPr="00D22496">
                    <w:rPr>
                      <w:noProof/>
                      <w:lang w:val="ro-RO"/>
                    </w:rPr>
                    <w:t>—</w:t>
                  </w:r>
                </w:p>
              </w:tc>
              <w:tc>
                <w:tcPr>
                  <w:tcW w:w="3728" w:type="dxa"/>
                  <w:hideMark/>
                </w:tcPr>
                <w:p w14:paraId="640000E7" w14:textId="77777777" w:rsidR="00692778" w:rsidRPr="00D22496" w:rsidRDefault="00692778">
                  <w:pPr>
                    <w:pStyle w:val="Paragraph"/>
                    <w:rPr>
                      <w:noProof/>
                      <w:lang w:val="ro-RO"/>
                    </w:rPr>
                  </w:pPr>
                  <w:r w:rsidRPr="00D22496">
                    <w:rPr>
                      <w:noProof/>
                      <w:lang w:val="ro-RO"/>
                    </w:rPr>
                    <w:t>o diodă laser și o fotodiodă care funcționează la o lungime de undă tipică de minimum 635 nm, dar de maximum 815 nm</w:t>
                  </w:r>
                </w:p>
              </w:tc>
            </w:tr>
            <w:tr w:rsidR="00692778" w:rsidRPr="00D22496" w14:paraId="78D1E2B8" w14:textId="77777777" w:rsidTr="0091713F">
              <w:tc>
                <w:tcPr>
                  <w:tcW w:w="220" w:type="dxa"/>
                  <w:hideMark/>
                </w:tcPr>
                <w:p w14:paraId="0DC1203E" w14:textId="77777777" w:rsidR="00692778" w:rsidRPr="00D22496" w:rsidRDefault="00692778">
                  <w:pPr>
                    <w:pStyle w:val="Paragraph"/>
                    <w:rPr>
                      <w:noProof/>
                      <w:lang w:val="ro-RO"/>
                    </w:rPr>
                  </w:pPr>
                  <w:r w:rsidRPr="00D22496">
                    <w:rPr>
                      <w:noProof/>
                      <w:lang w:val="ro-RO"/>
                    </w:rPr>
                    <w:t>—</w:t>
                  </w:r>
                </w:p>
              </w:tc>
              <w:tc>
                <w:tcPr>
                  <w:tcW w:w="3728" w:type="dxa"/>
                  <w:hideMark/>
                </w:tcPr>
                <w:p w14:paraId="44FEAA23" w14:textId="77777777" w:rsidR="00692778" w:rsidRPr="00D22496" w:rsidRDefault="00692778">
                  <w:pPr>
                    <w:pStyle w:val="Paragraph"/>
                    <w:rPr>
                      <w:noProof/>
                      <w:lang w:val="ro-RO"/>
                    </w:rPr>
                  </w:pPr>
                  <w:r w:rsidRPr="00D22496">
                    <w:rPr>
                      <w:noProof/>
                      <w:lang w:val="ro-RO"/>
                    </w:rPr>
                    <w:t>o lentilă optică</w:t>
                  </w:r>
                </w:p>
              </w:tc>
            </w:tr>
            <w:tr w:rsidR="00692778" w:rsidRPr="00D22496" w14:paraId="57907658" w14:textId="77777777" w:rsidTr="0091713F">
              <w:tc>
                <w:tcPr>
                  <w:tcW w:w="220" w:type="dxa"/>
                  <w:hideMark/>
                </w:tcPr>
                <w:p w14:paraId="26F39D2A" w14:textId="77777777" w:rsidR="00692778" w:rsidRPr="00D22496" w:rsidRDefault="00692778">
                  <w:pPr>
                    <w:pStyle w:val="Paragraph"/>
                    <w:rPr>
                      <w:noProof/>
                      <w:lang w:val="ro-RO"/>
                    </w:rPr>
                  </w:pPr>
                  <w:r w:rsidRPr="00D22496">
                    <w:rPr>
                      <w:noProof/>
                      <w:lang w:val="ro-RO"/>
                    </w:rPr>
                    <w:t>—</w:t>
                  </w:r>
                </w:p>
              </w:tc>
              <w:tc>
                <w:tcPr>
                  <w:tcW w:w="3728" w:type="dxa"/>
                  <w:hideMark/>
                </w:tcPr>
                <w:p w14:paraId="6AE11285" w14:textId="77777777" w:rsidR="00692778" w:rsidRPr="00D22496" w:rsidRDefault="00692778">
                  <w:pPr>
                    <w:pStyle w:val="Paragraph"/>
                    <w:rPr>
                      <w:noProof/>
                      <w:lang w:val="ro-RO"/>
                    </w:rPr>
                  </w:pPr>
                  <w:r w:rsidRPr="00D22496">
                    <w:rPr>
                      <w:noProof/>
                      <w:lang w:val="ro-RO"/>
                    </w:rPr>
                    <w:t>un circuit integrat fotodetector de înregistrare [</w:t>
                  </w:r>
                  <w:r w:rsidRPr="00D22496">
                    <w:rPr>
                      <w:i/>
                      <w:iCs/>
                      <w:noProof/>
                      <w:lang w:val="ro-RO"/>
                    </w:rPr>
                    <w:t>Recording Photodetector Integrated Circuit</w:t>
                  </w:r>
                  <w:r w:rsidRPr="00D22496">
                    <w:rPr>
                      <w:noProof/>
                      <w:lang w:val="ro-RO"/>
                    </w:rPr>
                    <w:t xml:space="preserve"> (PDIC)]</w:t>
                  </w:r>
                </w:p>
              </w:tc>
            </w:tr>
            <w:tr w:rsidR="00692778" w:rsidRPr="00D22496" w14:paraId="78AE3C19" w14:textId="77777777" w:rsidTr="0091713F">
              <w:tc>
                <w:tcPr>
                  <w:tcW w:w="220" w:type="dxa"/>
                  <w:hideMark/>
                </w:tcPr>
                <w:p w14:paraId="5C18FBE3" w14:textId="77777777" w:rsidR="00692778" w:rsidRPr="00D22496" w:rsidRDefault="00692778">
                  <w:pPr>
                    <w:pStyle w:val="Paragraph"/>
                    <w:rPr>
                      <w:noProof/>
                      <w:lang w:val="ro-RO"/>
                    </w:rPr>
                  </w:pPr>
                  <w:r w:rsidRPr="00D22496">
                    <w:rPr>
                      <w:noProof/>
                      <w:lang w:val="ro-RO"/>
                    </w:rPr>
                    <w:t>—</w:t>
                  </w:r>
                </w:p>
              </w:tc>
              <w:tc>
                <w:tcPr>
                  <w:tcW w:w="3728" w:type="dxa"/>
                  <w:hideMark/>
                </w:tcPr>
                <w:p w14:paraId="45841F36" w14:textId="77777777" w:rsidR="00692778" w:rsidRPr="00D22496" w:rsidRDefault="00692778">
                  <w:pPr>
                    <w:pStyle w:val="Paragraph"/>
                    <w:rPr>
                      <w:noProof/>
                      <w:lang w:val="ro-RO"/>
                    </w:rPr>
                  </w:pPr>
                  <w:r w:rsidRPr="00D22496">
                    <w:rPr>
                      <w:noProof/>
                      <w:lang w:val="ro-RO"/>
                    </w:rPr>
                    <w:t>un actuator de focalizare și urmărire</w:t>
                  </w:r>
                </w:p>
              </w:tc>
            </w:tr>
          </w:tbl>
          <w:p w14:paraId="4F4470F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FAF4E9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3669E9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22DE04DB" w14:textId="77777777" w:rsidR="00692778" w:rsidRPr="00D22496" w:rsidRDefault="00692778">
            <w:pPr>
              <w:pStyle w:val="Paragraph"/>
              <w:rPr>
                <w:noProof/>
                <w:lang w:val="ro-RO"/>
              </w:rPr>
            </w:pPr>
            <w:r w:rsidRPr="00D22496">
              <w:rPr>
                <w:noProof/>
                <w:lang w:val="ro-RO"/>
              </w:rPr>
              <w:t>31.12.2026</w:t>
            </w:r>
          </w:p>
        </w:tc>
      </w:tr>
      <w:tr w:rsidR="00692778" w:rsidRPr="00D22496" w14:paraId="5CE37F8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682C76E" w14:textId="77777777" w:rsidR="00692778" w:rsidRPr="00D22496" w:rsidRDefault="00692778">
            <w:pPr>
              <w:pStyle w:val="Paragraph"/>
              <w:rPr>
                <w:noProof/>
                <w:lang w:val="ro-RO"/>
              </w:rPr>
            </w:pPr>
            <w:r w:rsidRPr="00D22496">
              <w:rPr>
                <w:noProof/>
                <w:lang w:val="ro-RO"/>
              </w:rPr>
              <w:t>0.5183</w:t>
            </w:r>
          </w:p>
          <w:p w14:paraId="62297C29"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C8D0962"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8549 13 20</w:t>
            </w:r>
          </w:p>
          <w:p w14:paraId="79ADE24B" w14:textId="77777777" w:rsidR="00692778" w:rsidRPr="00D22496" w:rsidRDefault="00692778">
            <w:pPr>
              <w:pStyle w:val="Paragraph"/>
              <w:jc w:val="right"/>
              <w:rPr>
                <w:noProof/>
                <w:lang w:val="ro-RO"/>
              </w:rPr>
            </w:pPr>
            <w:r w:rsidRPr="00D22496">
              <w:rPr>
                <w:noProof/>
                <w:lang w:val="ro-RO"/>
              </w:rPr>
              <w:t>ex 8549 14 20</w:t>
            </w:r>
          </w:p>
        </w:tc>
        <w:tc>
          <w:tcPr>
            <w:tcW w:w="620" w:type="dxa"/>
            <w:tcBorders>
              <w:top w:val="single" w:sz="4" w:space="0" w:color="auto"/>
              <w:left w:val="single" w:sz="4" w:space="0" w:color="auto"/>
              <w:bottom w:val="single" w:sz="4" w:space="0" w:color="auto"/>
              <w:right w:val="single" w:sz="4" w:space="0" w:color="auto"/>
            </w:tcBorders>
            <w:hideMark/>
          </w:tcPr>
          <w:p w14:paraId="1ECF5474" w14:textId="77777777" w:rsidR="00692778" w:rsidRPr="00D22496" w:rsidRDefault="00692778">
            <w:pPr>
              <w:pStyle w:val="Paragraph"/>
              <w:jc w:val="center"/>
              <w:rPr>
                <w:noProof/>
                <w:lang w:val="ro-RO"/>
              </w:rPr>
            </w:pPr>
            <w:r w:rsidRPr="00D22496">
              <w:rPr>
                <w:noProof/>
                <w:lang w:val="ro-RO"/>
              </w:rPr>
              <w:t>10</w:t>
            </w:r>
          </w:p>
          <w:p w14:paraId="12E7ADB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5CFF7169" w14:textId="77777777" w:rsidR="00692778" w:rsidRPr="00D22496" w:rsidRDefault="00692778">
            <w:pPr>
              <w:pStyle w:val="Paragraph"/>
              <w:rPr>
                <w:noProof/>
                <w:lang w:val="ro-RO"/>
              </w:rPr>
            </w:pPr>
            <w:r w:rsidRPr="00D22496">
              <w:rPr>
                <w:noProof/>
                <w:lang w:val="ro-RO"/>
              </w:rPr>
              <w:t>Acumulatori electrici hibrizi litiu-ion sau nichel-metal, descărcați</w:t>
            </w:r>
          </w:p>
          <w:p w14:paraId="4EAEAAA0"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DD4A208" w14:textId="77777777" w:rsidR="00692778" w:rsidRPr="00D22496" w:rsidRDefault="00692778">
            <w:pPr>
              <w:pStyle w:val="Paragraph"/>
              <w:rPr>
                <w:noProof/>
                <w:lang w:val="ro-RO"/>
              </w:rPr>
            </w:pPr>
            <w:r w:rsidRPr="00D22496">
              <w:rPr>
                <w:noProof/>
                <w:lang w:val="ro-RO"/>
              </w:rPr>
              <w:t>0 %</w:t>
            </w:r>
          </w:p>
          <w:p w14:paraId="0158C19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5073F34" w14:textId="77777777" w:rsidR="00692778" w:rsidRPr="00D22496" w:rsidRDefault="00692778">
            <w:pPr>
              <w:pStyle w:val="Paragraph"/>
              <w:rPr>
                <w:noProof/>
                <w:lang w:val="ro-RO"/>
              </w:rPr>
            </w:pPr>
            <w:r w:rsidRPr="00D22496">
              <w:rPr>
                <w:noProof/>
                <w:lang w:val="ro-RO"/>
              </w:rPr>
              <w:t>-</w:t>
            </w:r>
          </w:p>
          <w:p w14:paraId="42109212"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0C09C3A" w14:textId="77777777" w:rsidR="00692778" w:rsidRPr="00D22496" w:rsidRDefault="00692778">
            <w:pPr>
              <w:pStyle w:val="Paragraph"/>
              <w:rPr>
                <w:noProof/>
                <w:lang w:val="ro-RO"/>
              </w:rPr>
            </w:pPr>
            <w:r w:rsidRPr="00D22496">
              <w:rPr>
                <w:noProof/>
                <w:lang w:val="ro-RO"/>
              </w:rPr>
              <w:t>31.12.2024</w:t>
            </w:r>
          </w:p>
          <w:p w14:paraId="48360ED3" w14:textId="77777777" w:rsidR="00692778" w:rsidRPr="00D22496" w:rsidRDefault="00692778">
            <w:pPr>
              <w:pStyle w:val="Paragraph"/>
              <w:rPr>
                <w:noProof/>
                <w:lang w:val="ro-RO"/>
              </w:rPr>
            </w:pPr>
          </w:p>
        </w:tc>
      </w:tr>
      <w:tr w:rsidR="00692778" w:rsidRPr="00D22496" w14:paraId="386509F3"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E9F6350" w14:textId="77777777" w:rsidR="00692778" w:rsidRPr="00D22496" w:rsidRDefault="00692778">
            <w:pPr>
              <w:pStyle w:val="Paragraph"/>
              <w:rPr>
                <w:noProof/>
                <w:lang w:val="ro-RO"/>
              </w:rPr>
            </w:pPr>
            <w:r w:rsidRPr="00D22496">
              <w:rPr>
                <w:noProof/>
                <w:lang w:val="ro-RO"/>
              </w:rPr>
              <w:t>0.7165</w:t>
            </w:r>
          </w:p>
          <w:p w14:paraId="63B1B9A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42CCB82" w14:textId="77777777" w:rsidR="00692778" w:rsidRPr="00D22496" w:rsidRDefault="00692778">
            <w:pPr>
              <w:pStyle w:val="Paragraph"/>
              <w:jc w:val="right"/>
              <w:rPr>
                <w:noProof/>
                <w:lang w:val="ro-RO"/>
              </w:rPr>
            </w:pPr>
            <w:r w:rsidRPr="00D22496">
              <w:rPr>
                <w:noProof/>
                <w:lang w:val="ro-RO"/>
              </w:rPr>
              <w:t>ex 8708 10 10</w:t>
            </w:r>
          </w:p>
          <w:p w14:paraId="358813C4" w14:textId="77777777" w:rsidR="00692778" w:rsidRPr="00D22496" w:rsidRDefault="00692778">
            <w:pPr>
              <w:pStyle w:val="Paragraph"/>
              <w:jc w:val="right"/>
              <w:rPr>
                <w:noProof/>
                <w:lang w:val="ro-RO"/>
              </w:rPr>
            </w:pPr>
            <w:r w:rsidRPr="00D22496">
              <w:rPr>
                <w:noProof/>
                <w:lang w:val="ro-RO"/>
              </w:rPr>
              <w:t>ex 8708 10 90</w:t>
            </w:r>
          </w:p>
        </w:tc>
        <w:tc>
          <w:tcPr>
            <w:tcW w:w="620" w:type="dxa"/>
            <w:tcBorders>
              <w:top w:val="single" w:sz="4" w:space="0" w:color="auto"/>
              <w:left w:val="single" w:sz="4" w:space="0" w:color="auto"/>
              <w:bottom w:val="single" w:sz="4" w:space="0" w:color="auto"/>
              <w:right w:val="single" w:sz="4" w:space="0" w:color="auto"/>
            </w:tcBorders>
            <w:hideMark/>
          </w:tcPr>
          <w:p w14:paraId="406B225D" w14:textId="77777777" w:rsidR="00692778" w:rsidRPr="00D22496" w:rsidRDefault="00692778">
            <w:pPr>
              <w:pStyle w:val="Paragraph"/>
              <w:jc w:val="center"/>
              <w:rPr>
                <w:noProof/>
                <w:lang w:val="ro-RO"/>
              </w:rPr>
            </w:pPr>
            <w:r w:rsidRPr="00D22496">
              <w:rPr>
                <w:noProof/>
                <w:lang w:val="ro-RO"/>
              </w:rPr>
              <w:t>10</w:t>
            </w:r>
          </w:p>
          <w:p w14:paraId="691233A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7A54A71E" w14:textId="77777777" w:rsidR="00692778" w:rsidRPr="00D22496" w:rsidRDefault="00692778">
            <w:pPr>
              <w:pStyle w:val="Paragraph"/>
              <w:rPr>
                <w:noProof/>
                <w:lang w:val="ro-RO"/>
              </w:rPr>
            </w:pPr>
            <w:r w:rsidRPr="00D22496">
              <w:rPr>
                <w:noProof/>
                <w:lang w:val="ro-RO"/>
              </w:rPr>
              <w:t>Capac de plastic pentru completarea spațiului dintre farurile de ceață și bara de protecție, cu sau fără o bandă de crom, utilizat la fabricarea mărfurilor de la capitolul 87</w:t>
            </w:r>
          </w:p>
          <w:p w14:paraId="1C9C2A1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E07F93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2EFAD2A" w14:textId="77777777" w:rsidR="00692778" w:rsidRPr="00D22496" w:rsidRDefault="00692778">
            <w:pPr>
              <w:pStyle w:val="Paragraph"/>
              <w:rPr>
                <w:noProof/>
                <w:lang w:val="ro-RO"/>
              </w:rPr>
            </w:pPr>
            <w:r w:rsidRPr="00D22496">
              <w:rPr>
                <w:noProof/>
                <w:lang w:val="ro-RO"/>
              </w:rPr>
              <w:t>0 %</w:t>
            </w:r>
          </w:p>
          <w:p w14:paraId="3FD2C80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44F7422" w14:textId="77777777" w:rsidR="00692778" w:rsidRPr="00D22496" w:rsidRDefault="00692778">
            <w:pPr>
              <w:pStyle w:val="Paragraph"/>
              <w:rPr>
                <w:noProof/>
                <w:lang w:val="ro-RO"/>
              </w:rPr>
            </w:pPr>
            <w:r w:rsidRPr="00D22496">
              <w:rPr>
                <w:noProof/>
                <w:lang w:val="ro-RO"/>
              </w:rPr>
              <w:t>p/st</w:t>
            </w:r>
          </w:p>
          <w:p w14:paraId="4726F572"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CA2FFFD" w14:textId="77777777" w:rsidR="00692778" w:rsidRPr="00D22496" w:rsidRDefault="00692778">
            <w:pPr>
              <w:pStyle w:val="Paragraph"/>
              <w:rPr>
                <w:noProof/>
                <w:lang w:val="ro-RO"/>
              </w:rPr>
            </w:pPr>
            <w:r w:rsidRPr="00D22496">
              <w:rPr>
                <w:noProof/>
                <w:lang w:val="ro-RO"/>
              </w:rPr>
              <w:t>31.12.2026</w:t>
            </w:r>
          </w:p>
          <w:p w14:paraId="54436420" w14:textId="77777777" w:rsidR="00692778" w:rsidRPr="00D22496" w:rsidRDefault="00692778">
            <w:pPr>
              <w:pStyle w:val="Paragraph"/>
              <w:rPr>
                <w:noProof/>
                <w:lang w:val="ro-RO"/>
              </w:rPr>
            </w:pPr>
          </w:p>
        </w:tc>
      </w:tr>
      <w:tr w:rsidR="00692778" w:rsidRPr="00D22496" w14:paraId="1DB8C02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73B7F74" w14:textId="77777777" w:rsidR="00692778" w:rsidRPr="00D22496" w:rsidRDefault="00692778">
            <w:pPr>
              <w:pStyle w:val="Paragraph"/>
              <w:rPr>
                <w:noProof/>
                <w:lang w:val="ro-RO"/>
              </w:rPr>
            </w:pPr>
            <w:r w:rsidRPr="00D22496">
              <w:rPr>
                <w:noProof/>
                <w:lang w:val="ro-RO"/>
              </w:rPr>
              <w:t>0.6513</w:t>
            </w:r>
          </w:p>
          <w:p w14:paraId="60954640" w14:textId="77777777" w:rsidR="00692778" w:rsidRPr="00D22496" w:rsidRDefault="00692778">
            <w:pPr>
              <w:pStyle w:val="Paragraph"/>
              <w:rPr>
                <w:noProof/>
                <w:lang w:val="ro-RO"/>
              </w:rPr>
            </w:pPr>
          </w:p>
          <w:p w14:paraId="59B4FF8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FBBEF08" w14:textId="77777777" w:rsidR="00692778" w:rsidRPr="00D22496" w:rsidRDefault="00692778">
            <w:pPr>
              <w:pStyle w:val="Paragraph"/>
              <w:jc w:val="right"/>
              <w:rPr>
                <w:noProof/>
                <w:lang w:val="ro-RO"/>
              </w:rPr>
            </w:pPr>
            <w:r w:rsidRPr="00D22496">
              <w:rPr>
                <w:noProof/>
                <w:lang w:val="ro-RO"/>
              </w:rPr>
              <w:t>ex 8708 30 10</w:t>
            </w:r>
          </w:p>
          <w:p w14:paraId="37CDCB97" w14:textId="77777777" w:rsidR="00692778" w:rsidRPr="00D22496" w:rsidRDefault="00692778">
            <w:pPr>
              <w:pStyle w:val="Paragraph"/>
              <w:jc w:val="right"/>
              <w:rPr>
                <w:noProof/>
                <w:lang w:val="ro-RO"/>
              </w:rPr>
            </w:pPr>
            <w:r w:rsidRPr="00D22496">
              <w:rPr>
                <w:noProof/>
                <w:lang w:val="ro-RO"/>
              </w:rPr>
              <w:t>ex 8708 30 91</w:t>
            </w:r>
          </w:p>
          <w:p w14:paraId="6D0836D8" w14:textId="77777777" w:rsidR="00692778" w:rsidRPr="00D22496" w:rsidRDefault="00692778">
            <w:pPr>
              <w:pStyle w:val="Paragraph"/>
              <w:jc w:val="right"/>
              <w:rPr>
                <w:noProof/>
                <w:lang w:val="ro-RO"/>
              </w:rPr>
            </w:pPr>
            <w:r w:rsidRPr="00D22496">
              <w:rPr>
                <w:noProof/>
                <w:lang w:val="ro-RO"/>
              </w:rPr>
              <w:t>ex 8708 30 99</w:t>
            </w:r>
          </w:p>
        </w:tc>
        <w:tc>
          <w:tcPr>
            <w:tcW w:w="620" w:type="dxa"/>
            <w:tcBorders>
              <w:top w:val="single" w:sz="4" w:space="0" w:color="auto"/>
              <w:left w:val="single" w:sz="4" w:space="0" w:color="auto"/>
              <w:bottom w:val="single" w:sz="4" w:space="0" w:color="auto"/>
              <w:right w:val="single" w:sz="4" w:space="0" w:color="auto"/>
            </w:tcBorders>
            <w:hideMark/>
          </w:tcPr>
          <w:p w14:paraId="6F2CF83F" w14:textId="77777777" w:rsidR="00692778" w:rsidRPr="00D22496" w:rsidRDefault="00692778">
            <w:pPr>
              <w:pStyle w:val="Paragraph"/>
              <w:jc w:val="center"/>
              <w:rPr>
                <w:noProof/>
                <w:lang w:val="ro-RO"/>
              </w:rPr>
            </w:pPr>
            <w:r w:rsidRPr="00D22496">
              <w:rPr>
                <w:noProof/>
                <w:lang w:val="ro-RO"/>
              </w:rPr>
              <w:t>20</w:t>
            </w:r>
          </w:p>
          <w:p w14:paraId="2B3C8BCA" w14:textId="77777777" w:rsidR="00692778" w:rsidRPr="00D22496" w:rsidRDefault="00692778">
            <w:pPr>
              <w:pStyle w:val="Paragraph"/>
              <w:jc w:val="center"/>
              <w:rPr>
                <w:noProof/>
                <w:lang w:val="ro-RO"/>
              </w:rPr>
            </w:pPr>
            <w:r w:rsidRPr="00D22496">
              <w:rPr>
                <w:noProof/>
                <w:lang w:val="ro-RO"/>
              </w:rPr>
              <w:t>60</w:t>
            </w:r>
          </w:p>
          <w:p w14:paraId="4CCB847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36A4EEDE" w14:textId="77777777" w:rsidR="00692778" w:rsidRPr="00D22496" w:rsidRDefault="00692778">
            <w:pPr>
              <w:pStyle w:val="Paragraph"/>
              <w:rPr>
                <w:noProof/>
                <w:lang w:val="ro-RO"/>
              </w:rPr>
            </w:pPr>
            <w:r w:rsidRPr="00D22496">
              <w:rPr>
                <w:noProof/>
                <w:lang w:val="ro-RO"/>
              </w:rPr>
              <w:t>Unitate motorizată de acționare a frânei</w:t>
            </w:r>
          </w:p>
          <w:tbl>
            <w:tblPr>
              <w:tblStyle w:val="Listdash"/>
              <w:tblW w:w="0" w:type="auto"/>
              <w:tblLayout w:type="fixed"/>
              <w:tblLook w:val="04A0" w:firstRow="1" w:lastRow="0" w:firstColumn="1" w:lastColumn="0" w:noHBand="0" w:noVBand="1"/>
            </w:tblPr>
            <w:tblGrid>
              <w:gridCol w:w="220"/>
              <w:gridCol w:w="3728"/>
            </w:tblGrid>
            <w:tr w:rsidR="00692778" w:rsidRPr="00D22496" w14:paraId="12B8034D" w14:textId="77777777" w:rsidTr="0091713F">
              <w:tc>
                <w:tcPr>
                  <w:tcW w:w="220" w:type="dxa"/>
                  <w:hideMark/>
                </w:tcPr>
                <w:p w14:paraId="706C923D" w14:textId="77777777" w:rsidR="00692778" w:rsidRPr="00D22496" w:rsidRDefault="00692778">
                  <w:pPr>
                    <w:pStyle w:val="Paragraph"/>
                    <w:rPr>
                      <w:noProof/>
                      <w:lang w:val="ro-RO"/>
                    </w:rPr>
                  </w:pPr>
                  <w:r w:rsidRPr="00D22496">
                    <w:rPr>
                      <w:noProof/>
                      <w:lang w:val="ro-RO"/>
                    </w:rPr>
                    <w:t>—</w:t>
                  </w:r>
                </w:p>
              </w:tc>
              <w:tc>
                <w:tcPr>
                  <w:tcW w:w="3728" w:type="dxa"/>
                  <w:hideMark/>
                </w:tcPr>
                <w:p w14:paraId="103314F7" w14:textId="77777777" w:rsidR="00692778" w:rsidRPr="00D22496" w:rsidRDefault="00692778">
                  <w:pPr>
                    <w:pStyle w:val="Paragraph"/>
                    <w:rPr>
                      <w:noProof/>
                      <w:lang w:val="ro-RO"/>
                    </w:rPr>
                  </w:pPr>
                  <w:r w:rsidRPr="00D22496">
                    <w:rPr>
                      <w:noProof/>
                      <w:lang w:val="ro-RO"/>
                    </w:rPr>
                    <w:t>cu o tensiune nominală de 13,5 V (± 0,5 V) și</w:t>
                  </w:r>
                </w:p>
              </w:tc>
            </w:tr>
            <w:tr w:rsidR="00692778" w:rsidRPr="00D22496" w14:paraId="5CE76188" w14:textId="77777777" w:rsidTr="0091713F">
              <w:tc>
                <w:tcPr>
                  <w:tcW w:w="220" w:type="dxa"/>
                  <w:hideMark/>
                </w:tcPr>
                <w:p w14:paraId="386363F6" w14:textId="77777777" w:rsidR="00692778" w:rsidRPr="00D22496" w:rsidRDefault="00692778">
                  <w:pPr>
                    <w:pStyle w:val="Paragraph"/>
                    <w:rPr>
                      <w:noProof/>
                      <w:lang w:val="ro-RO"/>
                    </w:rPr>
                  </w:pPr>
                  <w:r w:rsidRPr="00D22496">
                    <w:rPr>
                      <w:noProof/>
                      <w:lang w:val="ro-RO"/>
                    </w:rPr>
                    <w:t>—</w:t>
                  </w:r>
                </w:p>
              </w:tc>
              <w:tc>
                <w:tcPr>
                  <w:tcW w:w="3728" w:type="dxa"/>
                  <w:hideMark/>
                </w:tcPr>
                <w:p w14:paraId="57FE96AD" w14:textId="77777777" w:rsidR="00692778" w:rsidRPr="00D22496" w:rsidRDefault="00692778">
                  <w:pPr>
                    <w:pStyle w:val="Paragraph"/>
                    <w:rPr>
                      <w:noProof/>
                      <w:lang w:val="ro-RO"/>
                    </w:rPr>
                  </w:pPr>
                  <w:r w:rsidRPr="00D22496">
                    <w:rPr>
                      <w:noProof/>
                      <w:lang w:val="ro-RO"/>
                    </w:rPr>
                    <w:t>un mecanism cu șurub și bile care controlează presiunea lichidului de frână din cilindrul principal</w:t>
                  </w:r>
                </w:p>
              </w:tc>
            </w:tr>
          </w:tbl>
          <w:p w14:paraId="339593D2" w14:textId="77777777" w:rsidR="00692778" w:rsidRPr="00D22496" w:rsidRDefault="00692778">
            <w:pPr>
              <w:pStyle w:val="Paragraph"/>
              <w:rPr>
                <w:noProof/>
                <w:lang w:val="ro-RO"/>
              </w:rPr>
            </w:pPr>
            <w:r w:rsidRPr="00D22496">
              <w:rPr>
                <w:noProof/>
                <w:lang w:val="ro-RO"/>
              </w:rPr>
              <w:t>pentru utilizarea la fabricarea autovehiculelor electrice</w:t>
            </w:r>
          </w:p>
          <w:p w14:paraId="0C54AAF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72FB11B" w14:textId="77777777" w:rsidR="00692778" w:rsidRPr="00D22496" w:rsidRDefault="00692778">
            <w:pPr>
              <w:pStyle w:val="Paragraph"/>
              <w:rPr>
                <w:noProof/>
                <w:lang w:val="ro-RO"/>
              </w:rPr>
            </w:pPr>
          </w:p>
          <w:p w14:paraId="6BAA177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7526AEB" w14:textId="77777777" w:rsidR="00692778" w:rsidRPr="00D22496" w:rsidRDefault="00692778">
            <w:pPr>
              <w:pStyle w:val="Paragraph"/>
              <w:rPr>
                <w:noProof/>
                <w:lang w:val="ro-RO"/>
              </w:rPr>
            </w:pPr>
            <w:r w:rsidRPr="00D22496">
              <w:rPr>
                <w:noProof/>
                <w:lang w:val="ro-RO"/>
              </w:rPr>
              <w:t>0 %</w:t>
            </w:r>
          </w:p>
          <w:p w14:paraId="2FDCB8FA" w14:textId="77777777" w:rsidR="00692778" w:rsidRPr="00D22496" w:rsidRDefault="00692778">
            <w:pPr>
              <w:pStyle w:val="Paragraph"/>
              <w:rPr>
                <w:noProof/>
                <w:lang w:val="ro-RO"/>
              </w:rPr>
            </w:pPr>
          </w:p>
          <w:p w14:paraId="41B10F2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0A0590A" w14:textId="77777777" w:rsidR="00692778" w:rsidRPr="00D22496" w:rsidRDefault="00692778">
            <w:pPr>
              <w:pStyle w:val="Paragraph"/>
              <w:rPr>
                <w:noProof/>
                <w:lang w:val="ro-RO"/>
              </w:rPr>
            </w:pPr>
            <w:r w:rsidRPr="00D22496">
              <w:rPr>
                <w:noProof/>
                <w:lang w:val="ro-RO"/>
              </w:rPr>
              <w:t>p/st</w:t>
            </w:r>
          </w:p>
          <w:p w14:paraId="62849BBD" w14:textId="77777777" w:rsidR="00692778" w:rsidRPr="00D22496" w:rsidRDefault="00692778">
            <w:pPr>
              <w:pStyle w:val="Paragraph"/>
              <w:rPr>
                <w:noProof/>
                <w:lang w:val="ro-RO"/>
              </w:rPr>
            </w:pPr>
          </w:p>
          <w:p w14:paraId="145789F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D547635" w14:textId="77777777" w:rsidR="00692778" w:rsidRPr="00D22496" w:rsidRDefault="00692778">
            <w:pPr>
              <w:pStyle w:val="Paragraph"/>
              <w:rPr>
                <w:noProof/>
                <w:lang w:val="ro-RO"/>
              </w:rPr>
            </w:pPr>
            <w:r w:rsidRPr="00D22496">
              <w:rPr>
                <w:noProof/>
                <w:lang w:val="ro-RO"/>
              </w:rPr>
              <w:t>31.12.2024</w:t>
            </w:r>
          </w:p>
          <w:p w14:paraId="2C47D946" w14:textId="77777777" w:rsidR="00692778" w:rsidRPr="00D22496" w:rsidRDefault="00692778">
            <w:pPr>
              <w:pStyle w:val="Paragraph"/>
              <w:rPr>
                <w:noProof/>
                <w:lang w:val="ro-RO"/>
              </w:rPr>
            </w:pPr>
          </w:p>
          <w:p w14:paraId="5B671C62" w14:textId="77777777" w:rsidR="00692778" w:rsidRPr="00D22496" w:rsidRDefault="00692778">
            <w:pPr>
              <w:pStyle w:val="Paragraph"/>
              <w:rPr>
                <w:noProof/>
                <w:lang w:val="ro-RO"/>
              </w:rPr>
            </w:pPr>
          </w:p>
        </w:tc>
      </w:tr>
      <w:tr w:rsidR="00692778" w:rsidRPr="00D22496" w14:paraId="41CA991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3B08F3A" w14:textId="77777777" w:rsidR="00692778" w:rsidRPr="00D22496" w:rsidRDefault="00692778">
            <w:pPr>
              <w:pStyle w:val="Paragraph"/>
              <w:rPr>
                <w:noProof/>
                <w:lang w:val="ro-RO"/>
              </w:rPr>
            </w:pPr>
            <w:r w:rsidRPr="00D22496">
              <w:rPr>
                <w:noProof/>
                <w:lang w:val="ro-RO"/>
              </w:rPr>
              <w:t>0.6590</w:t>
            </w:r>
          </w:p>
          <w:p w14:paraId="377395F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84CDBCD" w14:textId="77777777" w:rsidR="00692778" w:rsidRPr="00D22496" w:rsidRDefault="00692778">
            <w:pPr>
              <w:pStyle w:val="Paragraph"/>
              <w:jc w:val="right"/>
              <w:rPr>
                <w:noProof/>
                <w:lang w:val="ro-RO"/>
              </w:rPr>
            </w:pPr>
            <w:r w:rsidRPr="00D22496">
              <w:rPr>
                <w:noProof/>
                <w:lang w:val="ro-RO"/>
              </w:rPr>
              <w:t>ex 8708 30 10</w:t>
            </w:r>
          </w:p>
          <w:p w14:paraId="679934B7" w14:textId="77777777" w:rsidR="00692778" w:rsidRPr="00D22496" w:rsidRDefault="00692778">
            <w:pPr>
              <w:pStyle w:val="Paragraph"/>
              <w:jc w:val="right"/>
              <w:rPr>
                <w:noProof/>
                <w:lang w:val="ro-RO"/>
              </w:rPr>
            </w:pPr>
            <w:r w:rsidRPr="00D22496">
              <w:rPr>
                <w:noProof/>
                <w:lang w:val="ro-RO"/>
              </w:rPr>
              <w:t>ex 8708 30 91</w:t>
            </w:r>
          </w:p>
        </w:tc>
        <w:tc>
          <w:tcPr>
            <w:tcW w:w="620" w:type="dxa"/>
            <w:tcBorders>
              <w:top w:val="single" w:sz="4" w:space="0" w:color="auto"/>
              <w:left w:val="single" w:sz="4" w:space="0" w:color="auto"/>
              <w:bottom w:val="single" w:sz="4" w:space="0" w:color="auto"/>
              <w:right w:val="single" w:sz="4" w:space="0" w:color="auto"/>
            </w:tcBorders>
            <w:hideMark/>
          </w:tcPr>
          <w:p w14:paraId="7B884A3C" w14:textId="77777777" w:rsidR="00692778" w:rsidRPr="00D22496" w:rsidRDefault="00692778">
            <w:pPr>
              <w:pStyle w:val="Paragraph"/>
              <w:jc w:val="center"/>
              <w:rPr>
                <w:noProof/>
                <w:lang w:val="ro-RO"/>
              </w:rPr>
            </w:pPr>
            <w:r w:rsidRPr="00D22496">
              <w:rPr>
                <w:noProof/>
                <w:lang w:val="ro-RO"/>
              </w:rPr>
              <w:t>40</w:t>
            </w:r>
          </w:p>
          <w:p w14:paraId="3694E65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095686AF" w14:textId="77777777" w:rsidR="00692778" w:rsidRPr="00D22496" w:rsidRDefault="00692778">
            <w:pPr>
              <w:pStyle w:val="Paragraph"/>
              <w:rPr>
                <w:noProof/>
                <w:lang w:val="ro-RO"/>
              </w:rPr>
            </w:pPr>
            <w:r w:rsidRPr="00D22496">
              <w:rPr>
                <w:noProof/>
                <w:lang w:val="ro-RO"/>
              </w:rPr>
              <w:t>Corp de frână cu disc în varianta BIR (</w:t>
            </w:r>
            <w:r w:rsidRPr="00D22496">
              <w:rPr>
                <w:i/>
                <w:iCs/>
                <w:noProof/>
                <w:lang w:val="ro-RO"/>
              </w:rPr>
              <w:t>Ball in Ramp</w:t>
            </w:r>
            <w:r w:rsidRPr="00D22496">
              <w:rPr>
                <w:noProof/>
                <w:lang w:val="ro-RO"/>
              </w:rPr>
              <w:t xml:space="preserve"> – rampă cu bile) sau EPB (</w:t>
            </w:r>
            <w:r w:rsidRPr="00D22496">
              <w:rPr>
                <w:i/>
                <w:iCs/>
                <w:noProof/>
                <w:lang w:val="ro-RO"/>
              </w:rPr>
              <w:t>Electronic Parking Brake</w:t>
            </w:r>
            <w:r w:rsidRPr="00D22496">
              <w:rPr>
                <w:noProof/>
                <w:lang w:val="ro-RO"/>
              </w:rPr>
              <w:t xml:space="preserve"> – frână de staționare electronică) sau doar cu funcție hidraulică, conținând deschideri funcționale și de montare, precum și nuturi de ghidare, de tipul utilizat la fabricarea mărfurilor de la capitolul 87</w:t>
            </w:r>
          </w:p>
          <w:p w14:paraId="5779959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E6C3CD5" w14:textId="77777777" w:rsidR="00692778" w:rsidRPr="00D22496" w:rsidRDefault="00692778">
            <w:pPr>
              <w:pStyle w:val="Paragraph"/>
              <w:rPr>
                <w:noProof/>
                <w:lang w:val="ro-RO"/>
              </w:rPr>
            </w:pPr>
            <w:r w:rsidRPr="00D22496">
              <w:rPr>
                <w:noProof/>
                <w:lang w:val="ro-RO"/>
              </w:rPr>
              <w:t>0 %</w:t>
            </w:r>
          </w:p>
          <w:p w14:paraId="4966B11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3A38C0E" w14:textId="77777777" w:rsidR="00692778" w:rsidRPr="00D22496" w:rsidRDefault="00692778">
            <w:pPr>
              <w:pStyle w:val="Paragraph"/>
              <w:rPr>
                <w:noProof/>
                <w:lang w:val="ro-RO"/>
              </w:rPr>
            </w:pPr>
            <w:r w:rsidRPr="00D22496">
              <w:rPr>
                <w:noProof/>
                <w:lang w:val="ro-RO"/>
              </w:rPr>
              <w:t>p/st</w:t>
            </w:r>
          </w:p>
          <w:p w14:paraId="3440B56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17AF7DF" w14:textId="77777777" w:rsidR="00692778" w:rsidRPr="00D22496" w:rsidRDefault="00692778">
            <w:pPr>
              <w:pStyle w:val="Paragraph"/>
              <w:rPr>
                <w:noProof/>
                <w:lang w:val="ro-RO"/>
              </w:rPr>
            </w:pPr>
            <w:r w:rsidRPr="00D22496">
              <w:rPr>
                <w:noProof/>
                <w:lang w:val="ro-RO"/>
              </w:rPr>
              <w:t>31.12.2024</w:t>
            </w:r>
          </w:p>
          <w:p w14:paraId="5583F13D" w14:textId="77777777" w:rsidR="00692778" w:rsidRPr="00D22496" w:rsidRDefault="00692778">
            <w:pPr>
              <w:pStyle w:val="Paragraph"/>
              <w:rPr>
                <w:noProof/>
                <w:lang w:val="ro-RO"/>
              </w:rPr>
            </w:pPr>
          </w:p>
        </w:tc>
      </w:tr>
      <w:tr w:rsidR="00692778" w:rsidRPr="00D22496" w14:paraId="72CC7E8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145FB85D" w14:textId="77777777" w:rsidR="00692778" w:rsidRPr="00D22496" w:rsidRDefault="00692778">
            <w:pPr>
              <w:pStyle w:val="Paragraph"/>
              <w:rPr>
                <w:noProof/>
                <w:lang w:val="ro-RO"/>
              </w:rPr>
            </w:pPr>
            <w:r w:rsidRPr="00D22496">
              <w:rPr>
                <w:noProof/>
                <w:lang w:val="ro-RO"/>
              </w:rPr>
              <w:t>0.6502</w:t>
            </w:r>
          </w:p>
          <w:p w14:paraId="3730735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8C4D8B8" w14:textId="77777777" w:rsidR="00692778" w:rsidRPr="00D22496" w:rsidRDefault="00692778">
            <w:pPr>
              <w:pStyle w:val="Paragraph"/>
              <w:jc w:val="right"/>
              <w:rPr>
                <w:noProof/>
                <w:lang w:val="ro-RO"/>
              </w:rPr>
            </w:pPr>
            <w:r w:rsidRPr="00D22496">
              <w:rPr>
                <w:noProof/>
                <w:lang w:val="ro-RO"/>
              </w:rPr>
              <w:t>ex 8708 30 10</w:t>
            </w:r>
          </w:p>
          <w:p w14:paraId="12BAF312" w14:textId="77777777" w:rsidR="00692778" w:rsidRPr="00D22496" w:rsidRDefault="00692778">
            <w:pPr>
              <w:pStyle w:val="Paragraph"/>
              <w:jc w:val="right"/>
              <w:rPr>
                <w:noProof/>
                <w:lang w:val="ro-RO"/>
              </w:rPr>
            </w:pPr>
            <w:r w:rsidRPr="00D22496">
              <w:rPr>
                <w:noProof/>
                <w:lang w:val="ro-RO"/>
              </w:rPr>
              <w:t>ex 8708 30 91</w:t>
            </w:r>
          </w:p>
        </w:tc>
        <w:tc>
          <w:tcPr>
            <w:tcW w:w="620" w:type="dxa"/>
            <w:tcBorders>
              <w:top w:val="single" w:sz="4" w:space="0" w:color="auto"/>
              <w:left w:val="single" w:sz="4" w:space="0" w:color="auto"/>
              <w:bottom w:val="single" w:sz="4" w:space="0" w:color="auto"/>
              <w:right w:val="single" w:sz="4" w:space="0" w:color="auto"/>
            </w:tcBorders>
            <w:hideMark/>
          </w:tcPr>
          <w:p w14:paraId="290BC66B" w14:textId="77777777" w:rsidR="00692778" w:rsidRPr="00D22496" w:rsidRDefault="00692778">
            <w:pPr>
              <w:pStyle w:val="Paragraph"/>
              <w:jc w:val="center"/>
              <w:rPr>
                <w:noProof/>
                <w:lang w:val="ro-RO"/>
              </w:rPr>
            </w:pPr>
            <w:r w:rsidRPr="00D22496">
              <w:rPr>
                <w:noProof/>
                <w:lang w:val="ro-RO"/>
              </w:rPr>
              <w:t>60</w:t>
            </w:r>
          </w:p>
          <w:p w14:paraId="43C7B84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5FF591F3" w14:textId="77777777" w:rsidR="00692778" w:rsidRPr="00D22496" w:rsidRDefault="00692778">
            <w:pPr>
              <w:pStyle w:val="Paragraph"/>
              <w:rPr>
                <w:noProof/>
                <w:lang w:val="ro-RO"/>
              </w:rPr>
            </w:pPr>
            <w:r w:rsidRPr="00D22496">
              <w:rPr>
                <w:noProof/>
                <w:lang w:val="ro-RO"/>
              </w:rPr>
              <w:t>Plăcuțe de frână organice fără azbest, cu material de fricțiune montat pe placa de oțel din spate a benzii, pentru utilizarea la fabricarea mărfurilor de la capitolul 87</w:t>
            </w:r>
          </w:p>
          <w:p w14:paraId="6AECF16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EF65D0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C5CAB23" w14:textId="77777777" w:rsidR="00692778" w:rsidRPr="00D22496" w:rsidRDefault="00692778">
            <w:pPr>
              <w:pStyle w:val="Paragraph"/>
              <w:rPr>
                <w:noProof/>
                <w:lang w:val="ro-RO"/>
              </w:rPr>
            </w:pPr>
            <w:r w:rsidRPr="00D22496">
              <w:rPr>
                <w:noProof/>
                <w:lang w:val="ro-RO"/>
              </w:rPr>
              <w:t>0 %</w:t>
            </w:r>
          </w:p>
          <w:p w14:paraId="3A1E61B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A986B99" w14:textId="77777777" w:rsidR="00692778" w:rsidRPr="00D22496" w:rsidRDefault="00692778">
            <w:pPr>
              <w:pStyle w:val="Paragraph"/>
              <w:rPr>
                <w:noProof/>
                <w:lang w:val="ro-RO"/>
              </w:rPr>
            </w:pPr>
            <w:r w:rsidRPr="00D22496">
              <w:rPr>
                <w:noProof/>
                <w:lang w:val="ro-RO"/>
              </w:rPr>
              <w:t>p/st</w:t>
            </w:r>
          </w:p>
          <w:p w14:paraId="0464A18E"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3967751" w14:textId="77777777" w:rsidR="00692778" w:rsidRPr="00D22496" w:rsidRDefault="00692778">
            <w:pPr>
              <w:pStyle w:val="Paragraph"/>
              <w:rPr>
                <w:noProof/>
                <w:lang w:val="ro-RO"/>
              </w:rPr>
            </w:pPr>
            <w:r w:rsidRPr="00D22496">
              <w:rPr>
                <w:noProof/>
                <w:lang w:val="ro-RO"/>
              </w:rPr>
              <w:t>31.12.2024</w:t>
            </w:r>
          </w:p>
          <w:p w14:paraId="5E6C10C7" w14:textId="77777777" w:rsidR="00692778" w:rsidRPr="00D22496" w:rsidRDefault="00692778">
            <w:pPr>
              <w:pStyle w:val="Paragraph"/>
              <w:rPr>
                <w:noProof/>
                <w:lang w:val="ro-RO"/>
              </w:rPr>
            </w:pPr>
          </w:p>
        </w:tc>
      </w:tr>
      <w:tr w:rsidR="00692778" w:rsidRPr="00D22496" w14:paraId="4129EBA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A1EF1E3" w14:textId="77777777" w:rsidR="00692778" w:rsidRPr="00D22496" w:rsidRDefault="00692778">
            <w:pPr>
              <w:pStyle w:val="Paragraph"/>
              <w:rPr>
                <w:noProof/>
                <w:lang w:val="ro-RO"/>
              </w:rPr>
            </w:pPr>
            <w:r w:rsidRPr="00D22496">
              <w:rPr>
                <w:noProof/>
                <w:lang w:val="ro-RO"/>
              </w:rPr>
              <w:t>0.6707</w:t>
            </w:r>
          </w:p>
          <w:p w14:paraId="00325A39"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6BBFE7F" w14:textId="77777777" w:rsidR="00692778" w:rsidRPr="00D22496" w:rsidRDefault="00692778">
            <w:pPr>
              <w:pStyle w:val="Paragraph"/>
              <w:jc w:val="right"/>
              <w:rPr>
                <w:noProof/>
                <w:lang w:val="ro-RO"/>
              </w:rPr>
            </w:pPr>
            <w:r w:rsidRPr="00D22496">
              <w:rPr>
                <w:noProof/>
                <w:lang w:val="ro-RO"/>
              </w:rPr>
              <w:t>ex 8708 30 10</w:t>
            </w:r>
          </w:p>
          <w:p w14:paraId="151F140D" w14:textId="77777777" w:rsidR="00692778" w:rsidRPr="00D22496" w:rsidRDefault="00692778">
            <w:pPr>
              <w:pStyle w:val="Paragraph"/>
              <w:jc w:val="right"/>
              <w:rPr>
                <w:noProof/>
                <w:lang w:val="ro-RO"/>
              </w:rPr>
            </w:pPr>
            <w:r w:rsidRPr="00D22496">
              <w:rPr>
                <w:noProof/>
                <w:lang w:val="ro-RO"/>
              </w:rPr>
              <w:t>ex 8708 30 91</w:t>
            </w:r>
          </w:p>
        </w:tc>
        <w:tc>
          <w:tcPr>
            <w:tcW w:w="620" w:type="dxa"/>
            <w:tcBorders>
              <w:top w:val="single" w:sz="4" w:space="0" w:color="auto"/>
              <w:left w:val="single" w:sz="4" w:space="0" w:color="auto"/>
              <w:bottom w:val="single" w:sz="4" w:space="0" w:color="auto"/>
              <w:right w:val="single" w:sz="4" w:space="0" w:color="auto"/>
            </w:tcBorders>
            <w:hideMark/>
          </w:tcPr>
          <w:p w14:paraId="6450E447" w14:textId="77777777" w:rsidR="00692778" w:rsidRPr="00D22496" w:rsidRDefault="00692778">
            <w:pPr>
              <w:pStyle w:val="Paragraph"/>
              <w:jc w:val="center"/>
              <w:rPr>
                <w:noProof/>
                <w:lang w:val="ro-RO"/>
              </w:rPr>
            </w:pPr>
            <w:r w:rsidRPr="00D22496">
              <w:rPr>
                <w:noProof/>
                <w:lang w:val="ro-RO"/>
              </w:rPr>
              <w:t>70</w:t>
            </w:r>
          </w:p>
          <w:p w14:paraId="0E52626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0996688F" w14:textId="77777777" w:rsidR="00692778" w:rsidRPr="00D22496" w:rsidRDefault="00692778">
            <w:pPr>
              <w:pStyle w:val="Paragraph"/>
              <w:rPr>
                <w:noProof/>
                <w:lang w:val="ro-RO"/>
              </w:rPr>
            </w:pPr>
            <w:r w:rsidRPr="00D22496">
              <w:rPr>
                <w:noProof/>
                <w:lang w:val="ro-RO"/>
              </w:rPr>
              <w:t>Suport de etrier de frână din fontă ductilă de tipul celor utilizate la fabricarea mărfurilor de la capitolul 87</w:t>
            </w:r>
          </w:p>
          <w:p w14:paraId="6A35E69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0DB912F" w14:textId="77777777" w:rsidR="00692778" w:rsidRPr="00D22496" w:rsidRDefault="00692778">
            <w:pPr>
              <w:pStyle w:val="Paragraph"/>
              <w:rPr>
                <w:noProof/>
                <w:lang w:val="ro-RO"/>
              </w:rPr>
            </w:pPr>
            <w:r w:rsidRPr="00D22496">
              <w:rPr>
                <w:noProof/>
                <w:lang w:val="ro-RO"/>
              </w:rPr>
              <w:t>0 %</w:t>
            </w:r>
          </w:p>
          <w:p w14:paraId="725D949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B1B0B07" w14:textId="77777777" w:rsidR="00692778" w:rsidRPr="00D22496" w:rsidRDefault="00692778">
            <w:pPr>
              <w:pStyle w:val="Paragraph"/>
              <w:rPr>
                <w:noProof/>
                <w:lang w:val="ro-RO"/>
              </w:rPr>
            </w:pPr>
            <w:r w:rsidRPr="00D22496">
              <w:rPr>
                <w:noProof/>
                <w:lang w:val="ro-RO"/>
              </w:rPr>
              <w:t>p/st</w:t>
            </w:r>
          </w:p>
          <w:p w14:paraId="2782C3D1"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E9EEC36" w14:textId="77777777" w:rsidR="00692778" w:rsidRPr="00D22496" w:rsidRDefault="00692778">
            <w:pPr>
              <w:pStyle w:val="Paragraph"/>
              <w:rPr>
                <w:noProof/>
                <w:lang w:val="ro-RO"/>
              </w:rPr>
            </w:pPr>
            <w:r w:rsidRPr="00D22496">
              <w:rPr>
                <w:noProof/>
                <w:lang w:val="ro-RO"/>
              </w:rPr>
              <w:t>31.12.2025</w:t>
            </w:r>
          </w:p>
          <w:p w14:paraId="11D8B1CE" w14:textId="77777777" w:rsidR="00692778" w:rsidRPr="00D22496" w:rsidRDefault="00692778">
            <w:pPr>
              <w:pStyle w:val="Paragraph"/>
              <w:rPr>
                <w:noProof/>
                <w:lang w:val="ro-RO"/>
              </w:rPr>
            </w:pPr>
          </w:p>
        </w:tc>
      </w:tr>
      <w:tr w:rsidR="00692778" w:rsidRPr="00D22496" w14:paraId="7C4CC78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0431C66" w14:textId="77777777" w:rsidR="00692778" w:rsidRPr="00D22496" w:rsidRDefault="00692778">
            <w:pPr>
              <w:pStyle w:val="Paragraph"/>
              <w:rPr>
                <w:noProof/>
                <w:lang w:val="ro-RO"/>
              </w:rPr>
            </w:pPr>
            <w:r w:rsidRPr="00D22496">
              <w:rPr>
                <w:noProof/>
                <w:lang w:val="ro-RO"/>
              </w:rPr>
              <w:t>0.6869</w:t>
            </w:r>
          </w:p>
          <w:p w14:paraId="29A532A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194C99F" w14:textId="77777777" w:rsidR="00692778" w:rsidRPr="00D22496" w:rsidRDefault="00692778">
            <w:pPr>
              <w:pStyle w:val="Paragraph"/>
              <w:jc w:val="right"/>
              <w:rPr>
                <w:noProof/>
                <w:lang w:val="ro-RO"/>
              </w:rPr>
            </w:pPr>
            <w:r w:rsidRPr="00D22496">
              <w:rPr>
                <w:noProof/>
                <w:lang w:val="ro-RO"/>
              </w:rPr>
              <w:t>ex 8708 40 20</w:t>
            </w:r>
          </w:p>
          <w:p w14:paraId="0407AD49" w14:textId="77777777" w:rsidR="00692778" w:rsidRPr="00D22496" w:rsidRDefault="00692778">
            <w:pPr>
              <w:pStyle w:val="Paragraph"/>
              <w:jc w:val="right"/>
              <w:rPr>
                <w:noProof/>
                <w:lang w:val="ro-RO"/>
              </w:rPr>
            </w:pPr>
            <w:r w:rsidRPr="00D22496">
              <w:rPr>
                <w:noProof/>
                <w:lang w:val="ro-RO"/>
              </w:rPr>
              <w:t>ex 8708 40 50</w:t>
            </w:r>
          </w:p>
        </w:tc>
        <w:tc>
          <w:tcPr>
            <w:tcW w:w="620" w:type="dxa"/>
            <w:tcBorders>
              <w:top w:val="single" w:sz="4" w:space="0" w:color="auto"/>
              <w:left w:val="single" w:sz="4" w:space="0" w:color="auto"/>
              <w:bottom w:val="single" w:sz="4" w:space="0" w:color="auto"/>
              <w:right w:val="single" w:sz="4" w:space="0" w:color="auto"/>
            </w:tcBorders>
            <w:hideMark/>
          </w:tcPr>
          <w:p w14:paraId="358F78CD" w14:textId="77777777" w:rsidR="00692778" w:rsidRPr="00D22496" w:rsidRDefault="00692778">
            <w:pPr>
              <w:pStyle w:val="Paragraph"/>
              <w:jc w:val="center"/>
              <w:rPr>
                <w:noProof/>
                <w:lang w:val="ro-RO"/>
              </w:rPr>
            </w:pPr>
            <w:r w:rsidRPr="00D22496">
              <w:rPr>
                <w:noProof/>
                <w:lang w:val="ro-RO"/>
              </w:rPr>
              <w:t>20</w:t>
            </w:r>
          </w:p>
          <w:p w14:paraId="5C1A1B8D"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709FCA35" w14:textId="77777777" w:rsidR="00692778" w:rsidRPr="00D22496" w:rsidRDefault="00692778">
            <w:pPr>
              <w:pStyle w:val="Paragraph"/>
              <w:rPr>
                <w:noProof/>
                <w:lang w:val="ro-RO"/>
              </w:rPr>
            </w:pPr>
            <w:r w:rsidRPr="00D22496">
              <w:rPr>
                <w:noProof/>
                <w:lang w:val="ro-RO"/>
              </w:rPr>
              <w:t>Cutie de viteze automată hidrodinamică</w:t>
            </w:r>
          </w:p>
          <w:tbl>
            <w:tblPr>
              <w:tblStyle w:val="Listdash"/>
              <w:tblW w:w="0" w:type="auto"/>
              <w:tblLayout w:type="fixed"/>
              <w:tblLook w:val="04A0" w:firstRow="1" w:lastRow="0" w:firstColumn="1" w:lastColumn="0" w:noHBand="0" w:noVBand="1"/>
            </w:tblPr>
            <w:tblGrid>
              <w:gridCol w:w="220"/>
              <w:gridCol w:w="2597"/>
            </w:tblGrid>
            <w:tr w:rsidR="00692778" w:rsidRPr="00D22496" w14:paraId="30F14E52" w14:textId="77777777" w:rsidTr="0091713F">
              <w:tc>
                <w:tcPr>
                  <w:tcW w:w="220" w:type="dxa"/>
                  <w:hideMark/>
                </w:tcPr>
                <w:p w14:paraId="3D1D593A" w14:textId="77777777" w:rsidR="00692778" w:rsidRPr="00D22496" w:rsidRDefault="00692778">
                  <w:pPr>
                    <w:pStyle w:val="Paragraph"/>
                    <w:rPr>
                      <w:noProof/>
                      <w:lang w:val="ro-RO"/>
                    </w:rPr>
                  </w:pPr>
                  <w:r w:rsidRPr="00D22496">
                    <w:rPr>
                      <w:noProof/>
                      <w:lang w:val="ro-RO"/>
                    </w:rPr>
                    <w:t>—</w:t>
                  </w:r>
                </w:p>
              </w:tc>
              <w:tc>
                <w:tcPr>
                  <w:tcW w:w="2597" w:type="dxa"/>
                  <w:hideMark/>
                </w:tcPr>
                <w:p w14:paraId="29F4D738" w14:textId="77777777" w:rsidR="00692778" w:rsidRPr="00D22496" w:rsidRDefault="00692778">
                  <w:pPr>
                    <w:pStyle w:val="Paragraph"/>
                    <w:rPr>
                      <w:noProof/>
                      <w:lang w:val="ro-RO"/>
                    </w:rPr>
                  </w:pPr>
                  <w:r w:rsidRPr="00D22496">
                    <w:rPr>
                      <w:noProof/>
                      <w:lang w:val="ro-RO"/>
                    </w:rPr>
                    <w:t>cu un convertizor de cuplu hidraulic,</w:t>
                  </w:r>
                </w:p>
              </w:tc>
            </w:tr>
            <w:tr w:rsidR="00692778" w:rsidRPr="00D22496" w14:paraId="3014441E" w14:textId="77777777" w:rsidTr="0091713F">
              <w:tc>
                <w:tcPr>
                  <w:tcW w:w="220" w:type="dxa"/>
                  <w:hideMark/>
                </w:tcPr>
                <w:p w14:paraId="34566480" w14:textId="77777777" w:rsidR="00692778" w:rsidRPr="00D22496" w:rsidRDefault="00692778">
                  <w:pPr>
                    <w:pStyle w:val="Paragraph"/>
                    <w:rPr>
                      <w:noProof/>
                      <w:lang w:val="ro-RO"/>
                    </w:rPr>
                  </w:pPr>
                  <w:r w:rsidRPr="00D22496">
                    <w:rPr>
                      <w:noProof/>
                      <w:lang w:val="ro-RO"/>
                    </w:rPr>
                    <w:t>—</w:t>
                  </w:r>
                </w:p>
              </w:tc>
              <w:tc>
                <w:tcPr>
                  <w:tcW w:w="2597" w:type="dxa"/>
                  <w:hideMark/>
                </w:tcPr>
                <w:p w14:paraId="715A4BA1" w14:textId="77777777" w:rsidR="00692778" w:rsidRPr="00D22496" w:rsidRDefault="00692778">
                  <w:pPr>
                    <w:pStyle w:val="Paragraph"/>
                    <w:rPr>
                      <w:noProof/>
                      <w:lang w:val="ro-RO"/>
                    </w:rPr>
                  </w:pPr>
                  <w:r w:rsidRPr="00D22496">
                    <w:rPr>
                      <w:noProof/>
                      <w:lang w:val="ro-RO"/>
                    </w:rPr>
                    <w:t>fără cutie de transfer și arbore cardanic,</w:t>
                  </w:r>
                </w:p>
              </w:tc>
            </w:tr>
            <w:tr w:rsidR="00692778" w:rsidRPr="00D22496" w14:paraId="0CCB8155" w14:textId="77777777" w:rsidTr="0091713F">
              <w:tc>
                <w:tcPr>
                  <w:tcW w:w="220" w:type="dxa"/>
                  <w:hideMark/>
                </w:tcPr>
                <w:p w14:paraId="14860AA4" w14:textId="77777777" w:rsidR="00692778" w:rsidRPr="00D22496" w:rsidRDefault="00692778">
                  <w:pPr>
                    <w:pStyle w:val="Paragraph"/>
                    <w:rPr>
                      <w:noProof/>
                      <w:lang w:val="ro-RO"/>
                    </w:rPr>
                  </w:pPr>
                  <w:r w:rsidRPr="00D22496">
                    <w:rPr>
                      <w:noProof/>
                      <w:lang w:val="ro-RO"/>
                    </w:rPr>
                    <w:t>—</w:t>
                  </w:r>
                </w:p>
              </w:tc>
              <w:tc>
                <w:tcPr>
                  <w:tcW w:w="2597" w:type="dxa"/>
                  <w:hideMark/>
                </w:tcPr>
                <w:p w14:paraId="755303F3" w14:textId="77777777" w:rsidR="00692778" w:rsidRPr="00D22496" w:rsidRDefault="00692778">
                  <w:pPr>
                    <w:pStyle w:val="Paragraph"/>
                    <w:rPr>
                      <w:noProof/>
                      <w:lang w:val="ro-RO"/>
                    </w:rPr>
                  </w:pPr>
                  <w:r w:rsidRPr="00D22496">
                    <w:rPr>
                      <w:noProof/>
                      <w:lang w:val="ro-RO"/>
                    </w:rPr>
                    <w:t>cu sau fără diferențial pe față,</w:t>
                  </w:r>
                </w:p>
              </w:tc>
            </w:tr>
          </w:tbl>
          <w:p w14:paraId="762D5DB0" w14:textId="77777777" w:rsidR="00692778" w:rsidRPr="00D22496" w:rsidRDefault="00692778">
            <w:pPr>
              <w:pStyle w:val="Paragraph"/>
              <w:rPr>
                <w:noProof/>
                <w:lang w:val="ro-RO"/>
              </w:rPr>
            </w:pPr>
            <w:r w:rsidRPr="00D22496">
              <w:rPr>
                <w:noProof/>
                <w:lang w:val="ro-RO"/>
              </w:rPr>
              <w:t>pentru utilizare la fabricarea de autovehicule de la capitolul 87</w:t>
            </w:r>
          </w:p>
          <w:p w14:paraId="4570118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75DA47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E7C2294" w14:textId="77777777" w:rsidR="00692778" w:rsidRPr="00D22496" w:rsidRDefault="00692778">
            <w:pPr>
              <w:pStyle w:val="Paragraph"/>
              <w:rPr>
                <w:noProof/>
                <w:lang w:val="ro-RO"/>
              </w:rPr>
            </w:pPr>
            <w:r w:rsidRPr="00D22496">
              <w:rPr>
                <w:noProof/>
                <w:lang w:val="ro-RO"/>
              </w:rPr>
              <w:t>0 %</w:t>
            </w:r>
          </w:p>
          <w:p w14:paraId="5B47799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0101F98" w14:textId="77777777" w:rsidR="00692778" w:rsidRPr="00D22496" w:rsidRDefault="00692778">
            <w:pPr>
              <w:pStyle w:val="Paragraph"/>
              <w:rPr>
                <w:noProof/>
                <w:lang w:val="ro-RO"/>
              </w:rPr>
            </w:pPr>
            <w:r w:rsidRPr="00D22496">
              <w:rPr>
                <w:noProof/>
                <w:lang w:val="ro-RO"/>
              </w:rPr>
              <w:t>p/st</w:t>
            </w:r>
          </w:p>
          <w:p w14:paraId="6598FB9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8F87C83" w14:textId="77777777" w:rsidR="00692778" w:rsidRPr="00D22496" w:rsidRDefault="00692778">
            <w:pPr>
              <w:pStyle w:val="Paragraph"/>
              <w:rPr>
                <w:noProof/>
                <w:lang w:val="ro-RO"/>
              </w:rPr>
            </w:pPr>
            <w:r w:rsidRPr="00D22496">
              <w:rPr>
                <w:noProof/>
                <w:lang w:val="ro-RO"/>
              </w:rPr>
              <w:t>31.12.2025</w:t>
            </w:r>
          </w:p>
          <w:p w14:paraId="2FCD9152" w14:textId="77777777" w:rsidR="00692778" w:rsidRPr="00D22496" w:rsidRDefault="00692778">
            <w:pPr>
              <w:pStyle w:val="Paragraph"/>
              <w:rPr>
                <w:noProof/>
                <w:lang w:val="ro-RO"/>
              </w:rPr>
            </w:pPr>
          </w:p>
        </w:tc>
      </w:tr>
      <w:tr w:rsidR="00692778" w:rsidRPr="00D22496" w14:paraId="38BEB09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890B1CF" w14:textId="77777777" w:rsidR="00692778" w:rsidRPr="00D22496" w:rsidRDefault="00692778">
            <w:pPr>
              <w:pStyle w:val="Paragraph"/>
              <w:rPr>
                <w:noProof/>
                <w:lang w:val="ro-RO"/>
              </w:rPr>
            </w:pPr>
            <w:r w:rsidRPr="00D22496">
              <w:rPr>
                <w:noProof/>
                <w:lang w:val="ro-RO"/>
              </w:rPr>
              <w:t>0.7383</w:t>
            </w:r>
          </w:p>
          <w:p w14:paraId="52022B9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84F0E15" w14:textId="77777777" w:rsidR="00692778" w:rsidRPr="00D22496" w:rsidRDefault="00692778">
            <w:pPr>
              <w:pStyle w:val="Paragraph"/>
              <w:jc w:val="right"/>
              <w:rPr>
                <w:noProof/>
                <w:lang w:val="ro-RO"/>
              </w:rPr>
            </w:pPr>
            <w:r w:rsidRPr="00D22496">
              <w:rPr>
                <w:noProof/>
                <w:lang w:val="ro-RO"/>
              </w:rPr>
              <w:t>ex 8708 40 20</w:t>
            </w:r>
          </w:p>
          <w:p w14:paraId="4BDC0762" w14:textId="77777777" w:rsidR="00692778" w:rsidRPr="00D22496" w:rsidRDefault="00692778">
            <w:pPr>
              <w:pStyle w:val="Paragraph"/>
              <w:jc w:val="right"/>
              <w:rPr>
                <w:noProof/>
                <w:lang w:val="ro-RO"/>
              </w:rPr>
            </w:pPr>
            <w:r w:rsidRPr="00D22496">
              <w:rPr>
                <w:noProof/>
                <w:lang w:val="ro-RO"/>
              </w:rPr>
              <w:t>ex 8708 40 50</w:t>
            </w:r>
          </w:p>
        </w:tc>
        <w:tc>
          <w:tcPr>
            <w:tcW w:w="620" w:type="dxa"/>
            <w:tcBorders>
              <w:top w:val="single" w:sz="4" w:space="0" w:color="auto"/>
              <w:left w:val="single" w:sz="4" w:space="0" w:color="auto"/>
              <w:bottom w:val="single" w:sz="4" w:space="0" w:color="auto"/>
              <w:right w:val="single" w:sz="4" w:space="0" w:color="auto"/>
            </w:tcBorders>
            <w:hideMark/>
          </w:tcPr>
          <w:p w14:paraId="53140694" w14:textId="77777777" w:rsidR="00692778" w:rsidRPr="00D22496" w:rsidRDefault="00692778">
            <w:pPr>
              <w:pStyle w:val="Paragraph"/>
              <w:jc w:val="center"/>
              <w:rPr>
                <w:noProof/>
                <w:lang w:val="ro-RO"/>
              </w:rPr>
            </w:pPr>
            <w:r w:rsidRPr="00D22496">
              <w:rPr>
                <w:noProof/>
                <w:lang w:val="ro-RO"/>
              </w:rPr>
              <w:t>50</w:t>
            </w:r>
          </w:p>
          <w:p w14:paraId="424D3CA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281C80D3" w14:textId="77777777" w:rsidR="00692778" w:rsidRPr="00D22496" w:rsidRDefault="00692778">
            <w:pPr>
              <w:pStyle w:val="Paragraph"/>
              <w:rPr>
                <w:noProof/>
                <w:lang w:val="ro-RO"/>
              </w:rPr>
            </w:pPr>
            <w:r w:rsidRPr="00D22496">
              <w:rPr>
                <w:noProof/>
                <w:lang w:val="ro-RO"/>
              </w:rPr>
              <w:t>Ansamblu de transmisie care conține în interiorul său 3 arbori și oferă un comutator rotativ pentru poziția schimbătorului de viteză, care constă în:</w:t>
            </w:r>
          </w:p>
          <w:tbl>
            <w:tblPr>
              <w:tblStyle w:val="Listdash"/>
              <w:tblW w:w="0" w:type="auto"/>
              <w:tblLayout w:type="fixed"/>
              <w:tblLook w:val="04A0" w:firstRow="1" w:lastRow="0" w:firstColumn="1" w:lastColumn="0" w:noHBand="0" w:noVBand="1"/>
            </w:tblPr>
            <w:tblGrid>
              <w:gridCol w:w="220"/>
              <w:gridCol w:w="2211"/>
            </w:tblGrid>
            <w:tr w:rsidR="00692778" w:rsidRPr="00D22496" w14:paraId="49DD83ED" w14:textId="77777777" w:rsidTr="0091713F">
              <w:tc>
                <w:tcPr>
                  <w:tcW w:w="220" w:type="dxa"/>
                  <w:hideMark/>
                </w:tcPr>
                <w:p w14:paraId="6886F44B" w14:textId="77777777" w:rsidR="00692778" w:rsidRPr="00D22496" w:rsidRDefault="00692778">
                  <w:pPr>
                    <w:pStyle w:val="Paragraph"/>
                    <w:rPr>
                      <w:noProof/>
                      <w:lang w:val="ro-RO"/>
                    </w:rPr>
                  </w:pPr>
                  <w:r w:rsidRPr="00D22496">
                    <w:rPr>
                      <w:noProof/>
                      <w:lang w:val="ro-RO"/>
                    </w:rPr>
                    <w:t>—</w:t>
                  </w:r>
                </w:p>
              </w:tc>
              <w:tc>
                <w:tcPr>
                  <w:tcW w:w="2211" w:type="dxa"/>
                  <w:hideMark/>
                </w:tcPr>
                <w:p w14:paraId="1C56D2B1" w14:textId="77777777" w:rsidR="00692778" w:rsidRPr="00D22496" w:rsidRDefault="00692778">
                  <w:pPr>
                    <w:pStyle w:val="Paragraph"/>
                    <w:rPr>
                      <w:noProof/>
                      <w:lang w:val="ro-RO"/>
                    </w:rPr>
                  </w:pPr>
                  <w:r w:rsidRPr="00D22496">
                    <w:rPr>
                      <w:noProof/>
                      <w:lang w:val="ro-RO"/>
                    </w:rPr>
                    <w:t>un corp de aluminiu turnat,</w:t>
                  </w:r>
                </w:p>
              </w:tc>
            </w:tr>
            <w:tr w:rsidR="00692778" w:rsidRPr="00D22496" w14:paraId="4E11E6E4" w14:textId="77777777" w:rsidTr="0091713F">
              <w:tc>
                <w:tcPr>
                  <w:tcW w:w="220" w:type="dxa"/>
                  <w:hideMark/>
                </w:tcPr>
                <w:p w14:paraId="521AFAB5" w14:textId="77777777" w:rsidR="00692778" w:rsidRPr="00D22496" w:rsidRDefault="00692778">
                  <w:pPr>
                    <w:pStyle w:val="Paragraph"/>
                    <w:rPr>
                      <w:noProof/>
                      <w:lang w:val="ro-RO"/>
                    </w:rPr>
                  </w:pPr>
                  <w:r w:rsidRPr="00D22496">
                    <w:rPr>
                      <w:noProof/>
                      <w:lang w:val="ro-RO"/>
                    </w:rPr>
                    <w:t>—</w:t>
                  </w:r>
                </w:p>
              </w:tc>
              <w:tc>
                <w:tcPr>
                  <w:tcW w:w="2211" w:type="dxa"/>
                  <w:hideMark/>
                </w:tcPr>
                <w:p w14:paraId="7010C2E6" w14:textId="77777777" w:rsidR="00692778" w:rsidRPr="00D22496" w:rsidRDefault="00692778">
                  <w:pPr>
                    <w:pStyle w:val="Paragraph"/>
                    <w:rPr>
                      <w:noProof/>
                      <w:lang w:val="ro-RO"/>
                    </w:rPr>
                  </w:pPr>
                  <w:r w:rsidRPr="00D22496">
                    <w:rPr>
                      <w:noProof/>
                      <w:lang w:val="ro-RO"/>
                    </w:rPr>
                    <w:t>diferențial,</w:t>
                  </w:r>
                </w:p>
              </w:tc>
            </w:tr>
            <w:tr w:rsidR="00692778" w:rsidRPr="00D22496" w14:paraId="3A9FEAC5" w14:textId="77777777" w:rsidTr="0091713F">
              <w:tc>
                <w:tcPr>
                  <w:tcW w:w="220" w:type="dxa"/>
                  <w:hideMark/>
                </w:tcPr>
                <w:p w14:paraId="1FD3A40E" w14:textId="77777777" w:rsidR="00692778" w:rsidRPr="00D22496" w:rsidRDefault="00692778">
                  <w:pPr>
                    <w:pStyle w:val="Paragraph"/>
                    <w:rPr>
                      <w:noProof/>
                      <w:lang w:val="ro-RO"/>
                    </w:rPr>
                  </w:pPr>
                  <w:r w:rsidRPr="00D22496">
                    <w:rPr>
                      <w:noProof/>
                      <w:lang w:val="ro-RO"/>
                    </w:rPr>
                    <w:t>—</w:t>
                  </w:r>
                </w:p>
              </w:tc>
              <w:tc>
                <w:tcPr>
                  <w:tcW w:w="2211" w:type="dxa"/>
                  <w:hideMark/>
                </w:tcPr>
                <w:p w14:paraId="15495DCB" w14:textId="77777777" w:rsidR="00692778" w:rsidRPr="00D22496" w:rsidRDefault="00692778">
                  <w:pPr>
                    <w:pStyle w:val="Paragraph"/>
                    <w:rPr>
                      <w:noProof/>
                      <w:lang w:val="ro-RO"/>
                    </w:rPr>
                  </w:pPr>
                  <w:r w:rsidRPr="00D22496">
                    <w:rPr>
                      <w:noProof/>
                      <w:lang w:val="ro-RO"/>
                    </w:rPr>
                    <w:t>2 motoare electrice și roți dințate,</w:t>
                  </w:r>
                </w:p>
              </w:tc>
            </w:tr>
          </w:tbl>
          <w:p w14:paraId="23FE5FFC" w14:textId="77777777" w:rsidR="00692778" w:rsidRPr="00D22496" w:rsidRDefault="00692778">
            <w:pPr>
              <w:pStyle w:val="Paragraph"/>
              <w:rPr>
                <w:noProof/>
                <w:lang w:val="ro-RO"/>
              </w:rPr>
            </w:pPr>
            <w:r w:rsidRPr="00D22496">
              <w:rPr>
                <w:noProof/>
                <w:lang w:val="ro-RO"/>
              </w:rPr>
              <w:t>cu următoarele dimensiuni:</w:t>
            </w:r>
          </w:p>
          <w:tbl>
            <w:tblPr>
              <w:tblStyle w:val="Listdash"/>
              <w:tblW w:w="0" w:type="auto"/>
              <w:tblLayout w:type="fixed"/>
              <w:tblLook w:val="04A0" w:firstRow="1" w:lastRow="0" w:firstColumn="1" w:lastColumn="0" w:noHBand="0" w:noVBand="1"/>
            </w:tblPr>
            <w:tblGrid>
              <w:gridCol w:w="220"/>
              <w:gridCol w:w="3709"/>
            </w:tblGrid>
            <w:tr w:rsidR="00692778" w:rsidRPr="00D22496" w14:paraId="304C6EEE" w14:textId="77777777" w:rsidTr="0091713F">
              <w:tc>
                <w:tcPr>
                  <w:tcW w:w="220" w:type="dxa"/>
                  <w:hideMark/>
                </w:tcPr>
                <w:p w14:paraId="70B506E8" w14:textId="77777777" w:rsidR="00692778" w:rsidRPr="00D22496" w:rsidRDefault="00692778">
                  <w:pPr>
                    <w:pStyle w:val="Paragraph"/>
                    <w:rPr>
                      <w:noProof/>
                      <w:lang w:val="ro-RO"/>
                    </w:rPr>
                  </w:pPr>
                  <w:r w:rsidRPr="00D22496">
                    <w:rPr>
                      <w:noProof/>
                      <w:lang w:val="ro-RO"/>
                    </w:rPr>
                    <w:t>—</w:t>
                  </w:r>
                </w:p>
              </w:tc>
              <w:tc>
                <w:tcPr>
                  <w:tcW w:w="3709" w:type="dxa"/>
                  <w:hideMark/>
                </w:tcPr>
                <w:p w14:paraId="6BD6F39B" w14:textId="77777777" w:rsidR="00692778" w:rsidRPr="00D22496" w:rsidRDefault="00692778">
                  <w:pPr>
                    <w:pStyle w:val="Paragraph"/>
                    <w:rPr>
                      <w:noProof/>
                      <w:lang w:val="ro-RO"/>
                    </w:rPr>
                  </w:pPr>
                  <w:r w:rsidRPr="00D22496">
                    <w:rPr>
                      <w:noProof/>
                      <w:lang w:val="ro-RO"/>
                    </w:rPr>
                    <w:t>o lățime de minimum 280 mm, dar maximum 470 mm,</w:t>
                  </w:r>
                </w:p>
              </w:tc>
            </w:tr>
            <w:tr w:rsidR="00692778" w:rsidRPr="00D22496" w14:paraId="2C2BD2EA" w14:textId="77777777" w:rsidTr="0091713F">
              <w:tc>
                <w:tcPr>
                  <w:tcW w:w="220" w:type="dxa"/>
                  <w:hideMark/>
                </w:tcPr>
                <w:p w14:paraId="7F487068" w14:textId="77777777" w:rsidR="00692778" w:rsidRPr="00D22496" w:rsidRDefault="00692778">
                  <w:pPr>
                    <w:pStyle w:val="Paragraph"/>
                    <w:rPr>
                      <w:noProof/>
                      <w:lang w:val="ro-RO"/>
                    </w:rPr>
                  </w:pPr>
                  <w:r w:rsidRPr="00D22496">
                    <w:rPr>
                      <w:noProof/>
                      <w:lang w:val="ro-RO"/>
                    </w:rPr>
                    <w:t>—</w:t>
                  </w:r>
                </w:p>
              </w:tc>
              <w:tc>
                <w:tcPr>
                  <w:tcW w:w="3709" w:type="dxa"/>
                  <w:hideMark/>
                </w:tcPr>
                <w:p w14:paraId="190D3EB8" w14:textId="77777777" w:rsidR="00692778" w:rsidRPr="00D22496" w:rsidRDefault="00692778">
                  <w:pPr>
                    <w:pStyle w:val="Paragraph"/>
                    <w:rPr>
                      <w:noProof/>
                      <w:lang w:val="ro-RO"/>
                    </w:rPr>
                  </w:pPr>
                  <w:r w:rsidRPr="00D22496">
                    <w:rPr>
                      <w:noProof/>
                      <w:lang w:val="ro-RO"/>
                    </w:rPr>
                    <w:t>o înălțime de minimum 350 mm, dar maximum 595 mm,</w:t>
                  </w:r>
                </w:p>
              </w:tc>
            </w:tr>
            <w:tr w:rsidR="00692778" w:rsidRPr="00D22496" w14:paraId="4C79DB0B" w14:textId="77777777" w:rsidTr="0091713F">
              <w:tc>
                <w:tcPr>
                  <w:tcW w:w="220" w:type="dxa"/>
                  <w:hideMark/>
                </w:tcPr>
                <w:p w14:paraId="28472C15" w14:textId="77777777" w:rsidR="00692778" w:rsidRPr="00D22496" w:rsidRDefault="00692778">
                  <w:pPr>
                    <w:pStyle w:val="Paragraph"/>
                    <w:rPr>
                      <w:noProof/>
                      <w:lang w:val="ro-RO"/>
                    </w:rPr>
                  </w:pPr>
                  <w:r w:rsidRPr="00D22496">
                    <w:rPr>
                      <w:noProof/>
                      <w:lang w:val="ro-RO"/>
                    </w:rPr>
                    <w:t>—</w:t>
                  </w:r>
                </w:p>
              </w:tc>
              <w:tc>
                <w:tcPr>
                  <w:tcW w:w="3709" w:type="dxa"/>
                  <w:hideMark/>
                </w:tcPr>
                <w:p w14:paraId="4D72E9A2" w14:textId="77777777" w:rsidR="00692778" w:rsidRPr="00D22496" w:rsidRDefault="00692778">
                  <w:pPr>
                    <w:pStyle w:val="Paragraph"/>
                    <w:rPr>
                      <w:noProof/>
                      <w:lang w:val="ro-RO"/>
                    </w:rPr>
                  </w:pPr>
                  <w:r w:rsidRPr="00D22496">
                    <w:rPr>
                      <w:noProof/>
                      <w:lang w:val="ro-RO"/>
                    </w:rPr>
                    <w:t>o lungime de minimum 410 mm, dar maximum 690 mm,</w:t>
                  </w:r>
                </w:p>
              </w:tc>
            </w:tr>
          </w:tbl>
          <w:p w14:paraId="79D5241D" w14:textId="77777777" w:rsidR="00692778" w:rsidRPr="00D22496" w:rsidRDefault="00692778">
            <w:pPr>
              <w:pStyle w:val="Paragraph"/>
              <w:rPr>
                <w:noProof/>
                <w:lang w:val="ro-RO"/>
              </w:rPr>
            </w:pPr>
            <w:r w:rsidRPr="00D22496">
              <w:rPr>
                <w:noProof/>
                <w:lang w:val="ro-RO"/>
              </w:rPr>
              <w:t>pentru utilizare la fabricarea de autovehicule de la capitolul 87</w:t>
            </w:r>
          </w:p>
          <w:p w14:paraId="00D754B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5FD8A9FE"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5FE6F1C" w14:textId="77777777" w:rsidR="00692778" w:rsidRPr="00D22496" w:rsidRDefault="00692778">
            <w:pPr>
              <w:pStyle w:val="Paragraph"/>
              <w:rPr>
                <w:noProof/>
                <w:lang w:val="ro-RO"/>
              </w:rPr>
            </w:pPr>
            <w:r w:rsidRPr="00D22496">
              <w:rPr>
                <w:noProof/>
                <w:lang w:val="ro-RO"/>
              </w:rPr>
              <w:t>0 %</w:t>
            </w:r>
          </w:p>
          <w:p w14:paraId="5CF9517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3B67F2B" w14:textId="77777777" w:rsidR="00692778" w:rsidRPr="00D22496" w:rsidRDefault="00692778">
            <w:pPr>
              <w:pStyle w:val="Paragraph"/>
              <w:rPr>
                <w:noProof/>
                <w:lang w:val="ro-RO"/>
              </w:rPr>
            </w:pPr>
            <w:r w:rsidRPr="00D22496">
              <w:rPr>
                <w:noProof/>
                <w:lang w:val="ro-RO"/>
              </w:rPr>
              <w:t>-</w:t>
            </w:r>
          </w:p>
          <w:p w14:paraId="6B397F0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7CAB9F6" w14:textId="77777777" w:rsidR="00692778" w:rsidRPr="00D22496" w:rsidRDefault="00692778">
            <w:pPr>
              <w:pStyle w:val="Paragraph"/>
              <w:rPr>
                <w:noProof/>
                <w:lang w:val="ro-RO"/>
              </w:rPr>
            </w:pPr>
            <w:r w:rsidRPr="00D22496">
              <w:rPr>
                <w:noProof/>
                <w:lang w:val="ro-RO"/>
              </w:rPr>
              <w:t>31.12.2024</w:t>
            </w:r>
          </w:p>
          <w:p w14:paraId="574CCF6F" w14:textId="77777777" w:rsidR="00692778" w:rsidRPr="00D22496" w:rsidRDefault="00692778">
            <w:pPr>
              <w:pStyle w:val="Paragraph"/>
              <w:rPr>
                <w:noProof/>
                <w:lang w:val="ro-RO"/>
              </w:rPr>
            </w:pPr>
          </w:p>
        </w:tc>
      </w:tr>
      <w:tr w:rsidR="00692778" w:rsidRPr="00D22496" w14:paraId="6A0BB8E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6894D7A" w14:textId="77777777" w:rsidR="00692778" w:rsidRPr="00D22496" w:rsidRDefault="00692778">
            <w:pPr>
              <w:pStyle w:val="Paragraph"/>
              <w:rPr>
                <w:noProof/>
                <w:lang w:val="ro-RO"/>
              </w:rPr>
            </w:pPr>
            <w:r w:rsidRPr="00D22496">
              <w:rPr>
                <w:noProof/>
                <w:lang w:val="ro-RO"/>
              </w:rPr>
              <w:t>0.7655</w:t>
            </w:r>
          </w:p>
          <w:p w14:paraId="5C6DF2C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1076B47"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40 20</w:t>
            </w:r>
          </w:p>
          <w:p w14:paraId="14AB3200" w14:textId="77777777" w:rsidR="00692778" w:rsidRPr="00D22496" w:rsidRDefault="00692778">
            <w:pPr>
              <w:pStyle w:val="Paragraph"/>
              <w:jc w:val="right"/>
              <w:rPr>
                <w:noProof/>
                <w:lang w:val="ro-RO"/>
              </w:rPr>
            </w:pPr>
            <w:r w:rsidRPr="00D22496">
              <w:rPr>
                <w:noProof/>
                <w:lang w:val="ro-RO"/>
              </w:rPr>
              <w:t>ex 8708 40 50</w:t>
            </w:r>
          </w:p>
        </w:tc>
        <w:tc>
          <w:tcPr>
            <w:tcW w:w="620" w:type="dxa"/>
            <w:tcBorders>
              <w:top w:val="single" w:sz="4" w:space="0" w:color="auto"/>
              <w:left w:val="single" w:sz="4" w:space="0" w:color="auto"/>
              <w:bottom w:val="single" w:sz="4" w:space="0" w:color="auto"/>
              <w:right w:val="single" w:sz="4" w:space="0" w:color="auto"/>
            </w:tcBorders>
            <w:hideMark/>
          </w:tcPr>
          <w:p w14:paraId="06A9EE1D" w14:textId="77777777" w:rsidR="00692778" w:rsidRPr="00D22496" w:rsidRDefault="00692778">
            <w:pPr>
              <w:pStyle w:val="Paragraph"/>
              <w:jc w:val="center"/>
              <w:rPr>
                <w:noProof/>
                <w:lang w:val="ro-RO"/>
              </w:rPr>
            </w:pPr>
            <w:r w:rsidRPr="00D22496">
              <w:rPr>
                <w:noProof/>
                <w:lang w:val="ro-RO"/>
              </w:rPr>
              <w:t>60</w:t>
            </w:r>
          </w:p>
          <w:p w14:paraId="402091C9"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3C85938A" w14:textId="77777777" w:rsidR="00692778" w:rsidRPr="00D22496" w:rsidRDefault="00692778">
            <w:pPr>
              <w:pStyle w:val="Paragraph"/>
              <w:rPr>
                <w:noProof/>
                <w:lang w:val="ro-RO"/>
              </w:rPr>
            </w:pPr>
            <w:r w:rsidRPr="00D22496">
              <w:rPr>
                <w:noProof/>
                <w:lang w:val="ro-RO"/>
              </w:rPr>
              <w:t>Ansamblu de transmisie automată cu schimbător de viteze rotativ cu:</w:t>
            </w:r>
          </w:p>
          <w:tbl>
            <w:tblPr>
              <w:tblStyle w:val="Listdash"/>
              <w:tblW w:w="0" w:type="auto"/>
              <w:tblLayout w:type="fixed"/>
              <w:tblLook w:val="04A0" w:firstRow="1" w:lastRow="0" w:firstColumn="1" w:lastColumn="0" w:noHBand="0" w:noVBand="1"/>
            </w:tblPr>
            <w:tblGrid>
              <w:gridCol w:w="220"/>
              <w:gridCol w:w="3728"/>
            </w:tblGrid>
            <w:tr w:rsidR="00692778" w:rsidRPr="00D22496" w14:paraId="4371F457" w14:textId="77777777" w:rsidTr="0091713F">
              <w:tc>
                <w:tcPr>
                  <w:tcW w:w="220" w:type="dxa"/>
                  <w:hideMark/>
                </w:tcPr>
                <w:p w14:paraId="6B79EA40" w14:textId="77777777" w:rsidR="00692778" w:rsidRPr="00D22496" w:rsidRDefault="00692778">
                  <w:pPr>
                    <w:pStyle w:val="Paragraph"/>
                    <w:rPr>
                      <w:noProof/>
                      <w:lang w:val="ro-RO"/>
                    </w:rPr>
                  </w:pPr>
                  <w:r w:rsidRPr="00D22496">
                    <w:rPr>
                      <w:noProof/>
                      <w:lang w:val="ro-RO"/>
                    </w:rPr>
                    <w:t>—</w:t>
                  </w:r>
                </w:p>
              </w:tc>
              <w:tc>
                <w:tcPr>
                  <w:tcW w:w="3728" w:type="dxa"/>
                  <w:hideMark/>
                </w:tcPr>
                <w:p w14:paraId="3F1C8047" w14:textId="77777777" w:rsidR="00692778" w:rsidRPr="00D22496" w:rsidRDefault="00692778">
                  <w:pPr>
                    <w:pStyle w:val="Paragraph"/>
                    <w:rPr>
                      <w:noProof/>
                      <w:lang w:val="ro-RO"/>
                    </w:rPr>
                  </w:pPr>
                  <w:r w:rsidRPr="00D22496">
                    <w:rPr>
                      <w:noProof/>
                      <w:lang w:val="ro-RO"/>
                    </w:rPr>
                    <w:t>carcasă turnată din aluminiu,</w:t>
                  </w:r>
                </w:p>
              </w:tc>
            </w:tr>
            <w:tr w:rsidR="00692778" w:rsidRPr="00D22496" w14:paraId="411CE69F" w14:textId="77777777" w:rsidTr="0091713F">
              <w:tc>
                <w:tcPr>
                  <w:tcW w:w="220" w:type="dxa"/>
                  <w:hideMark/>
                </w:tcPr>
                <w:p w14:paraId="05B79190" w14:textId="77777777" w:rsidR="00692778" w:rsidRPr="00D22496" w:rsidRDefault="00692778">
                  <w:pPr>
                    <w:pStyle w:val="Paragraph"/>
                    <w:rPr>
                      <w:noProof/>
                      <w:lang w:val="ro-RO"/>
                    </w:rPr>
                  </w:pPr>
                  <w:r w:rsidRPr="00D22496">
                    <w:rPr>
                      <w:noProof/>
                      <w:lang w:val="ro-RO"/>
                    </w:rPr>
                    <w:t>—</w:t>
                  </w:r>
                </w:p>
              </w:tc>
              <w:tc>
                <w:tcPr>
                  <w:tcW w:w="3728" w:type="dxa"/>
                  <w:hideMark/>
                </w:tcPr>
                <w:p w14:paraId="6E5800A0" w14:textId="77777777" w:rsidR="00692778" w:rsidRPr="00D22496" w:rsidRDefault="00692778">
                  <w:pPr>
                    <w:pStyle w:val="Paragraph"/>
                    <w:rPr>
                      <w:noProof/>
                      <w:lang w:val="ro-RO"/>
                    </w:rPr>
                  </w:pPr>
                  <w:r w:rsidRPr="00D22496">
                    <w:rPr>
                      <w:noProof/>
                      <w:lang w:val="ro-RO"/>
                    </w:rPr>
                    <w:t>diferențial,</w:t>
                  </w:r>
                </w:p>
              </w:tc>
            </w:tr>
            <w:tr w:rsidR="00692778" w:rsidRPr="00D22496" w14:paraId="1F2559EA" w14:textId="77777777" w:rsidTr="0091713F">
              <w:tc>
                <w:tcPr>
                  <w:tcW w:w="220" w:type="dxa"/>
                  <w:hideMark/>
                </w:tcPr>
                <w:p w14:paraId="0CC83C34" w14:textId="77777777" w:rsidR="00692778" w:rsidRPr="00D22496" w:rsidRDefault="00692778">
                  <w:pPr>
                    <w:pStyle w:val="Paragraph"/>
                    <w:rPr>
                      <w:noProof/>
                      <w:lang w:val="ro-RO"/>
                    </w:rPr>
                  </w:pPr>
                  <w:r w:rsidRPr="00D22496">
                    <w:rPr>
                      <w:noProof/>
                      <w:lang w:val="ro-RO"/>
                    </w:rPr>
                    <w:t>—</w:t>
                  </w:r>
                </w:p>
              </w:tc>
              <w:tc>
                <w:tcPr>
                  <w:tcW w:w="3728" w:type="dxa"/>
                  <w:hideMark/>
                </w:tcPr>
                <w:p w14:paraId="78BA5394" w14:textId="77777777" w:rsidR="00692778" w:rsidRPr="00D22496" w:rsidRDefault="00692778">
                  <w:pPr>
                    <w:pStyle w:val="Paragraph"/>
                    <w:rPr>
                      <w:noProof/>
                      <w:lang w:val="ro-RO"/>
                    </w:rPr>
                  </w:pPr>
                  <w:r w:rsidRPr="00D22496">
                    <w:rPr>
                      <w:noProof/>
                      <w:lang w:val="ro-RO"/>
                    </w:rPr>
                    <w:t>9 viteze automate,</w:t>
                  </w:r>
                </w:p>
              </w:tc>
            </w:tr>
            <w:tr w:rsidR="00692778" w:rsidRPr="00D22496" w14:paraId="0CA4BBB8" w14:textId="77777777" w:rsidTr="0091713F">
              <w:tc>
                <w:tcPr>
                  <w:tcW w:w="220" w:type="dxa"/>
                  <w:hideMark/>
                </w:tcPr>
                <w:p w14:paraId="76F7374D" w14:textId="77777777" w:rsidR="00692778" w:rsidRPr="00D22496" w:rsidRDefault="00692778">
                  <w:pPr>
                    <w:pStyle w:val="Paragraph"/>
                    <w:rPr>
                      <w:noProof/>
                      <w:lang w:val="ro-RO"/>
                    </w:rPr>
                  </w:pPr>
                  <w:r w:rsidRPr="00D22496">
                    <w:rPr>
                      <w:noProof/>
                      <w:lang w:val="ro-RO"/>
                    </w:rPr>
                    <w:t>—</w:t>
                  </w:r>
                </w:p>
              </w:tc>
              <w:tc>
                <w:tcPr>
                  <w:tcW w:w="3728" w:type="dxa"/>
                  <w:hideMark/>
                </w:tcPr>
                <w:p w14:paraId="05118840" w14:textId="77777777" w:rsidR="00692778" w:rsidRPr="00D22496" w:rsidRDefault="00692778">
                  <w:pPr>
                    <w:pStyle w:val="Paragraph"/>
                    <w:rPr>
                      <w:noProof/>
                      <w:lang w:val="ro-RO"/>
                    </w:rPr>
                  </w:pPr>
                  <w:r w:rsidRPr="00D22496">
                    <w:rPr>
                      <w:noProof/>
                      <w:lang w:val="ro-RO"/>
                    </w:rPr>
                    <w:t>sistem electronic de selectare a treptelor de viteză,</w:t>
                  </w:r>
                </w:p>
              </w:tc>
            </w:tr>
            <w:tr w:rsidR="00692778" w:rsidRPr="00D22496" w14:paraId="5419A190" w14:textId="77777777" w:rsidTr="0091713F">
              <w:tc>
                <w:tcPr>
                  <w:tcW w:w="220" w:type="dxa"/>
                  <w:hideMark/>
                </w:tcPr>
                <w:p w14:paraId="26C24BBA" w14:textId="77777777" w:rsidR="00692778" w:rsidRPr="00D22496" w:rsidRDefault="00692778">
                  <w:pPr>
                    <w:pStyle w:val="Paragraph"/>
                    <w:rPr>
                      <w:noProof/>
                      <w:lang w:val="ro-RO"/>
                    </w:rPr>
                  </w:pPr>
                  <w:r w:rsidRPr="00D22496">
                    <w:rPr>
                      <w:noProof/>
                      <w:lang w:val="ro-RO"/>
                    </w:rPr>
                    <w:t>—</w:t>
                  </w:r>
                </w:p>
              </w:tc>
              <w:tc>
                <w:tcPr>
                  <w:tcW w:w="3728" w:type="dxa"/>
                  <w:hideMark/>
                </w:tcPr>
                <w:p w14:paraId="06DFD5CC" w14:textId="77777777" w:rsidR="00692778" w:rsidRPr="00D22496" w:rsidRDefault="00692778">
                  <w:pPr>
                    <w:pStyle w:val="Paragraph"/>
                    <w:rPr>
                      <w:noProof/>
                      <w:lang w:val="ro-RO"/>
                    </w:rPr>
                  </w:pPr>
                  <w:r w:rsidRPr="00D22496">
                    <w:rPr>
                      <w:noProof/>
                      <w:lang w:val="ro-RO"/>
                    </w:rPr>
                    <w:t>cu dimensiuni:</w:t>
                  </w:r>
                </w:p>
              </w:tc>
            </w:tr>
            <w:tr w:rsidR="00692778" w:rsidRPr="00D22496" w14:paraId="7D7BAF17" w14:textId="77777777" w:rsidTr="0091713F">
              <w:tc>
                <w:tcPr>
                  <w:tcW w:w="220" w:type="dxa"/>
                  <w:hideMark/>
                </w:tcPr>
                <w:p w14:paraId="765802D3" w14:textId="77777777" w:rsidR="00692778" w:rsidRPr="00D22496" w:rsidRDefault="00692778">
                  <w:pPr>
                    <w:pStyle w:val="Paragraph"/>
                    <w:rPr>
                      <w:noProof/>
                      <w:lang w:val="ro-RO"/>
                    </w:rPr>
                  </w:pPr>
                  <w:r w:rsidRPr="00D22496">
                    <w:rPr>
                      <w:noProof/>
                      <w:lang w:val="ro-RO"/>
                    </w:rPr>
                    <w:t>—</w:t>
                  </w:r>
                </w:p>
              </w:tc>
              <w:tc>
                <w:tcPr>
                  <w:tcW w:w="3728" w:type="dxa"/>
                  <w:hideMark/>
                </w:tcPr>
                <w:p w14:paraId="29715FF9" w14:textId="77777777" w:rsidR="00692778" w:rsidRPr="00D22496" w:rsidRDefault="00692778">
                  <w:pPr>
                    <w:pStyle w:val="Paragraph"/>
                    <w:rPr>
                      <w:noProof/>
                      <w:lang w:val="ro-RO"/>
                    </w:rPr>
                  </w:pPr>
                  <w:r w:rsidRPr="00D22496">
                    <w:rPr>
                      <w:noProof/>
                      <w:lang w:val="ro-RO"/>
                    </w:rPr>
                    <w:t>lățimea cuprinsă între minimum 330 mm și maximum 420 mm,</w:t>
                  </w:r>
                </w:p>
              </w:tc>
            </w:tr>
            <w:tr w:rsidR="00692778" w:rsidRPr="00D22496" w14:paraId="1DCC42B2" w14:textId="77777777" w:rsidTr="0091713F">
              <w:tc>
                <w:tcPr>
                  <w:tcW w:w="220" w:type="dxa"/>
                  <w:hideMark/>
                </w:tcPr>
                <w:p w14:paraId="0CF90B2E" w14:textId="77777777" w:rsidR="00692778" w:rsidRPr="00D22496" w:rsidRDefault="00692778">
                  <w:pPr>
                    <w:pStyle w:val="Paragraph"/>
                    <w:rPr>
                      <w:noProof/>
                      <w:lang w:val="ro-RO"/>
                    </w:rPr>
                  </w:pPr>
                  <w:r w:rsidRPr="00D22496">
                    <w:rPr>
                      <w:noProof/>
                      <w:lang w:val="ro-RO"/>
                    </w:rPr>
                    <w:t>—</w:t>
                  </w:r>
                </w:p>
              </w:tc>
              <w:tc>
                <w:tcPr>
                  <w:tcW w:w="3728" w:type="dxa"/>
                  <w:hideMark/>
                </w:tcPr>
                <w:p w14:paraId="492EA712" w14:textId="77777777" w:rsidR="00692778" w:rsidRPr="00D22496" w:rsidRDefault="00692778">
                  <w:pPr>
                    <w:pStyle w:val="Paragraph"/>
                    <w:rPr>
                      <w:noProof/>
                      <w:lang w:val="ro-RO"/>
                    </w:rPr>
                  </w:pPr>
                  <w:r w:rsidRPr="00D22496">
                    <w:rPr>
                      <w:noProof/>
                      <w:lang w:val="ro-RO"/>
                    </w:rPr>
                    <w:t>înălțime de minimum 380 mm și maximum 450 mm,</w:t>
                  </w:r>
                </w:p>
              </w:tc>
            </w:tr>
            <w:tr w:rsidR="00692778" w:rsidRPr="00D22496" w14:paraId="1964671D" w14:textId="77777777" w:rsidTr="0091713F">
              <w:tc>
                <w:tcPr>
                  <w:tcW w:w="220" w:type="dxa"/>
                  <w:hideMark/>
                </w:tcPr>
                <w:p w14:paraId="40276262" w14:textId="77777777" w:rsidR="00692778" w:rsidRPr="00D22496" w:rsidRDefault="00692778">
                  <w:pPr>
                    <w:pStyle w:val="Paragraph"/>
                    <w:rPr>
                      <w:noProof/>
                      <w:lang w:val="ro-RO"/>
                    </w:rPr>
                  </w:pPr>
                  <w:r w:rsidRPr="00D22496">
                    <w:rPr>
                      <w:noProof/>
                      <w:lang w:val="ro-RO"/>
                    </w:rPr>
                    <w:t>—</w:t>
                  </w:r>
                </w:p>
              </w:tc>
              <w:tc>
                <w:tcPr>
                  <w:tcW w:w="3728" w:type="dxa"/>
                  <w:hideMark/>
                </w:tcPr>
                <w:p w14:paraId="41F61A86" w14:textId="77777777" w:rsidR="00692778" w:rsidRPr="00D22496" w:rsidRDefault="00692778">
                  <w:pPr>
                    <w:pStyle w:val="Paragraph"/>
                    <w:rPr>
                      <w:noProof/>
                      <w:lang w:val="ro-RO"/>
                    </w:rPr>
                  </w:pPr>
                  <w:r w:rsidRPr="00D22496">
                    <w:rPr>
                      <w:noProof/>
                      <w:lang w:val="ro-RO"/>
                    </w:rPr>
                    <w:t>lungimea cuprinsă între minimum 580 mm și maximum 690 mm,</w:t>
                  </w:r>
                </w:p>
              </w:tc>
            </w:tr>
          </w:tbl>
          <w:p w14:paraId="3BD4949C" w14:textId="77777777" w:rsidR="00692778" w:rsidRPr="00D22496" w:rsidRDefault="00692778">
            <w:pPr>
              <w:pStyle w:val="Paragraph"/>
              <w:rPr>
                <w:noProof/>
                <w:lang w:val="ro-RO"/>
              </w:rPr>
            </w:pPr>
            <w:r w:rsidRPr="00D22496">
              <w:rPr>
                <w:noProof/>
                <w:lang w:val="ro-RO"/>
              </w:rPr>
              <w:t>destinat utilizării în producția de vehicule de la poziția 87</w:t>
            </w:r>
          </w:p>
          <w:p w14:paraId="6555ECA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2C65980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086A6C0" w14:textId="77777777" w:rsidR="00692778" w:rsidRPr="00D22496" w:rsidRDefault="00692778">
            <w:pPr>
              <w:pStyle w:val="Paragraph"/>
              <w:rPr>
                <w:noProof/>
                <w:lang w:val="ro-RO"/>
              </w:rPr>
            </w:pPr>
            <w:r w:rsidRPr="00D22496">
              <w:rPr>
                <w:noProof/>
                <w:lang w:val="ro-RO"/>
              </w:rPr>
              <w:t>0 %</w:t>
            </w:r>
          </w:p>
          <w:p w14:paraId="58B7FBE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54792D4" w14:textId="77777777" w:rsidR="00692778" w:rsidRPr="00D22496" w:rsidRDefault="00692778">
            <w:pPr>
              <w:pStyle w:val="Paragraph"/>
              <w:rPr>
                <w:noProof/>
                <w:lang w:val="ro-RO"/>
              </w:rPr>
            </w:pPr>
            <w:r w:rsidRPr="00D22496">
              <w:rPr>
                <w:noProof/>
                <w:lang w:val="ro-RO"/>
              </w:rPr>
              <w:t>-</w:t>
            </w:r>
          </w:p>
          <w:p w14:paraId="45D8948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0C7AE48" w14:textId="77777777" w:rsidR="00692778" w:rsidRPr="00D22496" w:rsidRDefault="00692778">
            <w:pPr>
              <w:pStyle w:val="Paragraph"/>
              <w:rPr>
                <w:noProof/>
                <w:lang w:val="ro-RO"/>
              </w:rPr>
            </w:pPr>
            <w:r w:rsidRPr="00D22496">
              <w:rPr>
                <w:noProof/>
                <w:lang w:val="ro-RO"/>
              </w:rPr>
              <w:t>31.12.2024</w:t>
            </w:r>
          </w:p>
          <w:p w14:paraId="2775B775" w14:textId="77777777" w:rsidR="00692778" w:rsidRPr="00D22496" w:rsidRDefault="00692778">
            <w:pPr>
              <w:pStyle w:val="Paragraph"/>
              <w:rPr>
                <w:noProof/>
                <w:lang w:val="ro-RO"/>
              </w:rPr>
            </w:pPr>
          </w:p>
        </w:tc>
      </w:tr>
      <w:tr w:rsidR="00692778" w:rsidRPr="00D22496" w14:paraId="3F047232"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EC2497E" w14:textId="77777777" w:rsidR="00692778" w:rsidRPr="00D22496" w:rsidRDefault="00692778">
            <w:pPr>
              <w:pStyle w:val="Paragraph"/>
              <w:rPr>
                <w:noProof/>
                <w:lang w:val="ro-RO"/>
              </w:rPr>
            </w:pPr>
            <w:r w:rsidRPr="00D22496">
              <w:rPr>
                <w:noProof/>
                <w:lang w:val="ro-RO"/>
              </w:rPr>
              <w:t>0.7856</w:t>
            </w:r>
          </w:p>
          <w:p w14:paraId="5E8A481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9FD0BC5" w14:textId="77777777" w:rsidR="00692778" w:rsidRPr="00D22496" w:rsidRDefault="00692778">
            <w:pPr>
              <w:pStyle w:val="Paragraph"/>
              <w:jc w:val="right"/>
              <w:rPr>
                <w:noProof/>
                <w:lang w:val="ro-RO"/>
              </w:rPr>
            </w:pPr>
            <w:r w:rsidRPr="00D22496">
              <w:rPr>
                <w:noProof/>
                <w:lang w:val="ro-RO"/>
              </w:rPr>
              <w:t>ex 8708 40 20</w:t>
            </w:r>
          </w:p>
          <w:p w14:paraId="7BB98E35" w14:textId="77777777" w:rsidR="00692778" w:rsidRPr="00D22496" w:rsidRDefault="00692778">
            <w:pPr>
              <w:pStyle w:val="Paragraph"/>
              <w:jc w:val="right"/>
              <w:rPr>
                <w:noProof/>
                <w:lang w:val="ro-RO"/>
              </w:rPr>
            </w:pPr>
            <w:r w:rsidRPr="00D22496">
              <w:rPr>
                <w:noProof/>
                <w:lang w:val="ro-RO"/>
              </w:rPr>
              <w:t>ex 8708 40 50</w:t>
            </w:r>
          </w:p>
        </w:tc>
        <w:tc>
          <w:tcPr>
            <w:tcW w:w="620" w:type="dxa"/>
            <w:tcBorders>
              <w:top w:val="single" w:sz="4" w:space="0" w:color="auto"/>
              <w:left w:val="single" w:sz="4" w:space="0" w:color="auto"/>
              <w:bottom w:val="single" w:sz="4" w:space="0" w:color="auto"/>
              <w:right w:val="single" w:sz="4" w:space="0" w:color="auto"/>
            </w:tcBorders>
            <w:hideMark/>
          </w:tcPr>
          <w:p w14:paraId="18917B05" w14:textId="77777777" w:rsidR="00692778" w:rsidRPr="00D22496" w:rsidRDefault="00692778">
            <w:pPr>
              <w:pStyle w:val="Paragraph"/>
              <w:jc w:val="center"/>
              <w:rPr>
                <w:noProof/>
                <w:lang w:val="ro-RO"/>
              </w:rPr>
            </w:pPr>
            <w:r w:rsidRPr="00D22496">
              <w:rPr>
                <w:noProof/>
                <w:lang w:val="ro-RO"/>
              </w:rPr>
              <w:t>70</w:t>
            </w:r>
          </w:p>
          <w:p w14:paraId="20293AB9"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68BE7EC1" w14:textId="77777777" w:rsidR="00692778" w:rsidRPr="00D22496" w:rsidRDefault="00692778">
            <w:pPr>
              <w:pStyle w:val="Paragraph"/>
              <w:rPr>
                <w:noProof/>
                <w:lang w:val="ro-RO"/>
              </w:rPr>
            </w:pPr>
            <w:r w:rsidRPr="00D22496">
              <w:rPr>
                <w:noProof/>
                <w:lang w:val="ro-RO"/>
              </w:rPr>
              <w:t>Cutie de viteze manuală, în carcasă din aluminiu turnat pentru instalare transversală, având:</w:t>
            </w:r>
          </w:p>
          <w:tbl>
            <w:tblPr>
              <w:tblStyle w:val="Listdash"/>
              <w:tblW w:w="0" w:type="auto"/>
              <w:tblLayout w:type="fixed"/>
              <w:tblLook w:val="04A0" w:firstRow="1" w:lastRow="0" w:firstColumn="1" w:lastColumn="0" w:noHBand="0" w:noVBand="1"/>
            </w:tblPr>
            <w:tblGrid>
              <w:gridCol w:w="220"/>
              <w:gridCol w:w="2922"/>
            </w:tblGrid>
            <w:tr w:rsidR="00692778" w:rsidRPr="00D22496" w14:paraId="5667BD5F" w14:textId="77777777" w:rsidTr="0091713F">
              <w:tc>
                <w:tcPr>
                  <w:tcW w:w="220" w:type="dxa"/>
                  <w:hideMark/>
                </w:tcPr>
                <w:p w14:paraId="6F11B11D" w14:textId="77777777" w:rsidR="00692778" w:rsidRPr="00D22496" w:rsidRDefault="00692778">
                  <w:pPr>
                    <w:pStyle w:val="Paragraph"/>
                    <w:rPr>
                      <w:noProof/>
                      <w:lang w:val="ro-RO"/>
                    </w:rPr>
                  </w:pPr>
                  <w:r w:rsidRPr="00D22496">
                    <w:rPr>
                      <w:noProof/>
                      <w:lang w:val="ro-RO"/>
                    </w:rPr>
                    <w:t>—</w:t>
                  </w:r>
                </w:p>
              </w:tc>
              <w:tc>
                <w:tcPr>
                  <w:tcW w:w="2922" w:type="dxa"/>
                  <w:hideMark/>
                </w:tcPr>
                <w:p w14:paraId="14C4A12B" w14:textId="77777777" w:rsidR="00692778" w:rsidRPr="00D22496" w:rsidRDefault="00692778">
                  <w:pPr>
                    <w:pStyle w:val="Paragraph"/>
                    <w:rPr>
                      <w:noProof/>
                      <w:lang w:val="ro-RO"/>
                    </w:rPr>
                  </w:pPr>
                  <w:r w:rsidRPr="00D22496">
                    <w:rPr>
                      <w:noProof/>
                      <w:lang w:val="ro-RO"/>
                    </w:rPr>
                    <w:t>o lățime de maximum 480 mm,</w:t>
                  </w:r>
                </w:p>
              </w:tc>
            </w:tr>
            <w:tr w:rsidR="00692778" w:rsidRPr="00D22496" w14:paraId="73F3F7E4" w14:textId="77777777" w:rsidTr="0091713F">
              <w:tc>
                <w:tcPr>
                  <w:tcW w:w="220" w:type="dxa"/>
                  <w:hideMark/>
                </w:tcPr>
                <w:p w14:paraId="64D8BBAD" w14:textId="77777777" w:rsidR="00692778" w:rsidRPr="00D22496" w:rsidRDefault="00692778">
                  <w:pPr>
                    <w:pStyle w:val="Paragraph"/>
                    <w:rPr>
                      <w:noProof/>
                      <w:lang w:val="ro-RO"/>
                    </w:rPr>
                  </w:pPr>
                  <w:r w:rsidRPr="00D22496">
                    <w:rPr>
                      <w:noProof/>
                      <w:lang w:val="ro-RO"/>
                    </w:rPr>
                    <w:t>—</w:t>
                  </w:r>
                </w:p>
              </w:tc>
              <w:tc>
                <w:tcPr>
                  <w:tcW w:w="2922" w:type="dxa"/>
                  <w:hideMark/>
                </w:tcPr>
                <w:p w14:paraId="69A4D7B4" w14:textId="77777777" w:rsidR="00692778" w:rsidRPr="00D22496" w:rsidRDefault="00692778">
                  <w:pPr>
                    <w:pStyle w:val="Paragraph"/>
                    <w:rPr>
                      <w:noProof/>
                      <w:lang w:val="ro-RO"/>
                    </w:rPr>
                  </w:pPr>
                  <w:r w:rsidRPr="00D22496">
                    <w:rPr>
                      <w:noProof/>
                      <w:lang w:val="ro-RO"/>
                    </w:rPr>
                    <w:t>o înălțime de maximum 400 mm,</w:t>
                  </w:r>
                </w:p>
              </w:tc>
            </w:tr>
            <w:tr w:rsidR="00692778" w:rsidRPr="00D22496" w14:paraId="742744DA" w14:textId="77777777" w:rsidTr="0091713F">
              <w:tc>
                <w:tcPr>
                  <w:tcW w:w="220" w:type="dxa"/>
                  <w:hideMark/>
                </w:tcPr>
                <w:p w14:paraId="7179EE6B" w14:textId="77777777" w:rsidR="00692778" w:rsidRPr="00D22496" w:rsidRDefault="00692778">
                  <w:pPr>
                    <w:pStyle w:val="Paragraph"/>
                    <w:rPr>
                      <w:noProof/>
                      <w:lang w:val="ro-RO"/>
                    </w:rPr>
                  </w:pPr>
                  <w:r w:rsidRPr="00D22496">
                    <w:rPr>
                      <w:noProof/>
                      <w:lang w:val="ro-RO"/>
                    </w:rPr>
                    <w:t>—</w:t>
                  </w:r>
                </w:p>
              </w:tc>
              <w:tc>
                <w:tcPr>
                  <w:tcW w:w="2922" w:type="dxa"/>
                  <w:hideMark/>
                </w:tcPr>
                <w:p w14:paraId="6DBC842B" w14:textId="77777777" w:rsidR="00692778" w:rsidRPr="00D22496" w:rsidRDefault="00692778">
                  <w:pPr>
                    <w:pStyle w:val="Paragraph"/>
                    <w:rPr>
                      <w:noProof/>
                      <w:lang w:val="ro-RO"/>
                    </w:rPr>
                  </w:pPr>
                  <w:r w:rsidRPr="00D22496">
                    <w:rPr>
                      <w:noProof/>
                      <w:lang w:val="ro-RO"/>
                    </w:rPr>
                    <w:t>o lungime de maximum 550 mm,</w:t>
                  </w:r>
                </w:p>
              </w:tc>
            </w:tr>
            <w:tr w:rsidR="00692778" w:rsidRPr="00D22496" w14:paraId="76878143" w14:textId="77777777" w:rsidTr="0091713F">
              <w:tc>
                <w:tcPr>
                  <w:tcW w:w="220" w:type="dxa"/>
                  <w:hideMark/>
                </w:tcPr>
                <w:p w14:paraId="21895A4E" w14:textId="77777777" w:rsidR="00692778" w:rsidRPr="00D22496" w:rsidRDefault="00692778">
                  <w:pPr>
                    <w:pStyle w:val="Paragraph"/>
                    <w:rPr>
                      <w:noProof/>
                      <w:lang w:val="ro-RO"/>
                    </w:rPr>
                  </w:pPr>
                  <w:r w:rsidRPr="00D22496">
                    <w:rPr>
                      <w:noProof/>
                      <w:lang w:val="ro-RO"/>
                    </w:rPr>
                    <w:t>—</w:t>
                  </w:r>
                </w:p>
              </w:tc>
              <w:tc>
                <w:tcPr>
                  <w:tcW w:w="2922" w:type="dxa"/>
                  <w:hideMark/>
                </w:tcPr>
                <w:p w14:paraId="2D5A2699" w14:textId="77777777" w:rsidR="00692778" w:rsidRPr="00D22496" w:rsidRDefault="00692778">
                  <w:pPr>
                    <w:pStyle w:val="Paragraph"/>
                    <w:rPr>
                      <w:noProof/>
                      <w:lang w:val="ro-RO"/>
                    </w:rPr>
                  </w:pPr>
                  <w:r w:rsidRPr="00D22496">
                    <w:rPr>
                      <w:noProof/>
                      <w:lang w:val="ro-RO"/>
                    </w:rPr>
                    <w:t>cinci sau șase trepte de viteză,</w:t>
                  </w:r>
                </w:p>
              </w:tc>
            </w:tr>
            <w:tr w:rsidR="00692778" w:rsidRPr="00D22496" w14:paraId="54662009" w14:textId="77777777" w:rsidTr="0091713F">
              <w:tc>
                <w:tcPr>
                  <w:tcW w:w="220" w:type="dxa"/>
                  <w:hideMark/>
                </w:tcPr>
                <w:p w14:paraId="4776E4B2" w14:textId="77777777" w:rsidR="00692778" w:rsidRPr="00D22496" w:rsidRDefault="00692778">
                  <w:pPr>
                    <w:pStyle w:val="Paragraph"/>
                    <w:rPr>
                      <w:noProof/>
                      <w:lang w:val="ro-RO"/>
                    </w:rPr>
                  </w:pPr>
                  <w:r w:rsidRPr="00D22496">
                    <w:rPr>
                      <w:noProof/>
                      <w:lang w:val="ro-RO"/>
                    </w:rPr>
                    <w:t>—</w:t>
                  </w:r>
                </w:p>
              </w:tc>
              <w:tc>
                <w:tcPr>
                  <w:tcW w:w="2922" w:type="dxa"/>
                  <w:hideMark/>
                </w:tcPr>
                <w:p w14:paraId="37305628" w14:textId="77777777" w:rsidR="00692778" w:rsidRPr="00D22496" w:rsidRDefault="00692778">
                  <w:pPr>
                    <w:pStyle w:val="Paragraph"/>
                    <w:rPr>
                      <w:noProof/>
                      <w:lang w:val="ro-RO"/>
                    </w:rPr>
                  </w:pPr>
                  <w:r w:rsidRPr="00D22496">
                    <w:rPr>
                      <w:noProof/>
                      <w:lang w:val="ro-RO"/>
                    </w:rPr>
                    <w:t>un diferențial,</w:t>
                  </w:r>
                </w:p>
              </w:tc>
            </w:tr>
            <w:tr w:rsidR="00692778" w:rsidRPr="00D22496" w14:paraId="4B674DC3" w14:textId="77777777" w:rsidTr="0091713F">
              <w:tc>
                <w:tcPr>
                  <w:tcW w:w="220" w:type="dxa"/>
                  <w:hideMark/>
                </w:tcPr>
                <w:p w14:paraId="6CE7DB80" w14:textId="77777777" w:rsidR="00692778" w:rsidRPr="00D22496" w:rsidRDefault="00692778">
                  <w:pPr>
                    <w:pStyle w:val="Paragraph"/>
                    <w:rPr>
                      <w:noProof/>
                      <w:lang w:val="ro-RO"/>
                    </w:rPr>
                  </w:pPr>
                  <w:r w:rsidRPr="00D22496">
                    <w:rPr>
                      <w:noProof/>
                      <w:lang w:val="ro-RO"/>
                    </w:rPr>
                    <w:t>—</w:t>
                  </w:r>
                </w:p>
              </w:tc>
              <w:tc>
                <w:tcPr>
                  <w:tcW w:w="2922" w:type="dxa"/>
                  <w:hideMark/>
                </w:tcPr>
                <w:p w14:paraId="15DC9C5D" w14:textId="77777777" w:rsidR="00692778" w:rsidRPr="00D22496" w:rsidRDefault="00692778">
                  <w:pPr>
                    <w:pStyle w:val="Paragraph"/>
                    <w:rPr>
                      <w:noProof/>
                      <w:lang w:val="ro-RO"/>
                    </w:rPr>
                  </w:pPr>
                  <w:r w:rsidRPr="00D22496">
                    <w:rPr>
                      <w:noProof/>
                      <w:lang w:val="ro-RO"/>
                    </w:rPr>
                    <w:t>un cuplu al motorului de maximum 400 Nm,</w:t>
                  </w:r>
                </w:p>
              </w:tc>
            </w:tr>
          </w:tbl>
          <w:p w14:paraId="551F1199" w14:textId="77777777" w:rsidR="00692778" w:rsidRPr="00D22496" w:rsidRDefault="00692778">
            <w:pPr>
              <w:pStyle w:val="Paragraph"/>
              <w:rPr>
                <w:noProof/>
                <w:lang w:val="ro-RO"/>
              </w:rPr>
            </w:pPr>
            <w:r w:rsidRPr="00D22496">
              <w:rPr>
                <w:noProof/>
                <w:lang w:val="ro-RO"/>
              </w:rPr>
              <w:t>destinat utilizării în fabricarea autovehiculelor de la poziția 8703</w:t>
            </w:r>
          </w:p>
          <w:p w14:paraId="23F2F9A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B60DBD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DDF2605" w14:textId="77777777" w:rsidR="00692778" w:rsidRPr="00D22496" w:rsidRDefault="00692778">
            <w:pPr>
              <w:pStyle w:val="Paragraph"/>
              <w:rPr>
                <w:noProof/>
                <w:lang w:val="ro-RO"/>
              </w:rPr>
            </w:pPr>
            <w:r w:rsidRPr="00D22496">
              <w:rPr>
                <w:noProof/>
                <w:lang w:val="ro-RO"/>
              </w:rPr>
              <w:t>0 %</w:t>
            </w:r>
          </w:p>
          <w:p w14:paraId="44C24FE7"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D8032B2" w14:textId="77777777" w:rsidR="00692778" w:rsidRPr="00D22496" w:rsidRDefault="00692778">
            <w:pPr>
              <w:pStyle w:val="Paragraph"/>
              <w:rPr>
                <w:noProof/>
                <w:lang w:val="ro-RO"/>
              </w:rPr>
            </w:pPr>
            <w:r w:rsidRPr="00D22496">
              <w:rPr>
                <w:noProof/>
                <w:lang w:val="ro-RO"/>
              </w:rPr>
              <w:t>-</w:t>
            </w:r>
          </w:p>
          <w:p w14:paraId="6A25D870"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8ED319B" w14:textId="77777777" w:rsidR="00692778" w:rsidRPr="00D22496" w:rsidRDefault="00692778">
            <w:pPr>
              <w:pStyle w:val="Paragraph"/>
              <w:rPr>
                <w:noProof/>
                <w:lang w:val="ro-RO"/>
              </w:rPr>
            </w:pPr>
            <w:r w:rsidRPr="00D22496">
              <w:rPr>
                <w:noProof/>
                <w:lang w:val="ro-RO"/>
              </w:rPr>
              <w:t>31.12.2024</w:t>
            </w:r>
          </w:p>
          <w:p w14:paraId="4E94D6E2" w14:textId="77777777" w:rsidR="00692778" w:rsidRPr="00D22496" w:rsidRDefault="00692778">
            <w:pPr>
              <w:pStyle w:val="Paragraph"/>
              <w:rPr>
                <w:noProof/>
                <w:lang w:val="ro-RO"/>
              </w:rPr>
            </w:pPr>
          </w:p>
        </w:tc>
      </w:tr>
      <w:tr w:rsidR="00692778" w:rsidRPr="00D22496" w14:paraId="4DFB0AD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9DB6B1" w14:textId="77777777" w:rsidR="00692778" w:rsidRPr="00D22496" w:rsidRDefault="00692778">
            <w:pPr>
              <w:pStyle w:val="Paragraph"/>
              <w:rPr>
                <w:noProof/>
                <w:lang w:val="ro-RO"/>
              </w:rPr>
            </w:pPr>
            <w:r w:rsidRPr="00D22496">
              <w:rPr>
                <w:noProof/>
                <w:lang w:val="ro-RO"/>
              </w:rPr>
              <w:t>0.8279</w:t>
            </w:r>
          </w:p>
        </w:tc>
        <w:tc>
          <w:tcPr>
            <w:tcW w:w="909" w:type="dxa"/>
            <w:tcBorders>
              <w:top w:val="single" w:sz="4" w:space="0" w:color="auto"/>
              <w:left w:val="single" w:sz="4" w:space="0" w:color="auto"/>
              <w:bottom w:val="single" w:sz="4" w:space="0" w:color="auto"/>
              <w:right w:val="single" w:sz="4" w:space="0" w:color="auto"/>
            </w:tcBorders>
            <w:hideMark/>
          </w:tcPr>
          <w:p w14:paraId="45766590" w14:textId="77777777" w:rsidR="00692778" w:rsidRPr="00D22496" w:rsidRDefault="00692778">
            <w:pPr>
              <w:pStyle w:val="Paragraph"/>
              <w:jc w:val="right"/>
              <w:rPr>
                <w:noProof/>
                <w:lang w:val="ro-RO"/>
              </w:rPr>
            </w:pPr>
            <w:r w:rsidRPr="00D22496">
              <w:rPr>
                <w:noProof/>
                <w:lang w:val="ro-RO"/>
              </w:rPr>
              <w:t>ex 8708 40 20</w:t>
            </w:r>
          </w:p>
        </w:tc>
        <w:tc>
          <w:tcPr>
            <w:tcW w:w="620" w:type="dxa"/>
            <w:tcBorders>
              <w:top w:val="single" w:sz="4" w:space="0" w:color="auto"/>
              <w:left w:val="single" w:sz="4" w:space="0" w:color="auto"/>
              <w:bottom w:val="single" w:sz="4" w:space="0" w:color="auto"/>
              <w:right w:val="single" w:sz="4" w:space="0" w:color="auto"/>
            </w:tcBorders>
            <w:hideMark/>
          </w:tcPr>
          <w:p w14:paraId="6A23272B" w14:textId="77777777" w:rsidR="00692778" w:rsidRPr="00D22496" w:rsidRDefault="00692778">
            <w:pPr>
              <w:pStyle w:val="Paragraph"/>
              <w:jc w:val="center"/>
              <w:rPr>
                <w:noProof/>
                <w:lang w:val="ro-RO"/>
              </w:rPr>
            </w:pPr>
            <w:r w:rsidRPr="00D22496">
              <w:rPr>
                <w:noProof/>
                <w:lang w:val="ro-RO"/>
              </w:rPr>
              <w:t>80</w:t>
            </w:r>
          </w:p>
        </w:tc>
        <w:tc>
          <w:tcPr>
            <w:tcW w:w="4088" w:type="dxa"/>
            <w:tcBorders>
              <w:top w:val="single" w:sz="4" w:space="0" w:color="auto"/>
              <w:left w:val="single" w:sz="4" w:space="0" w:color="auto"/>
              <w:bottom w:val="single" w:sz="4" w:space="0" w:color="auto"/>
              <w:right w:val="single" w:sz="4" w:space="0" w:color="auto"/>
            </w:tcBorders>
            <w:hideMark/>
          </w:tcPr>
          <w:p w14:paraId="61A27F00" w14:textId="77777777" w:rsidR="00692778" w:rsidRPr="00D22496" w:rsidRDefault="00692778">
            <w:pPr>
              <w:pStyle w:val="Paragraph"/>
              <w:rPr>
                <w:noProof/>
                <w:lang w:val="ro-RO"/>
              </w:rPr>
            </w:pPr>
            <w:r w:rsidRPr="00D22496">
              <w:rPr>
                <w:noProof/>
                <w:lang w:val="ro-RO"/>
              </w:rPr>
              <w:t>Cutie de viteze fără convertizor de cuplu, cu:</w:t>
            </w:r>
          </w:p>
          <w:tbl>
            <w:tblPr>
              <w:tblStyle w:val="Listdash"/>
              <w:tblW w:w="0" w:type="auto"/>
              <w:tblLayout w:type="fixed"/>
              <w:tblLook w:val="04A0" w:firstRow="1" w:lastRow="0" w:firstColumn="1" w:lastColumn="0" w:noHBand="0" w:noVBand="1"/>
            </w:tblPr>
            <w:tblGrid>
              <w:gridCol w:w="220"/>
              <w:gridCol w:w="3728"/>
            </w:tblGrid>
            <w:tr w:rsidR="00692778" w:rsidRPr="00D22496" w14:paraId="4E237305" w14:textId="77777777" w:rsidTr="0091713F">
              <w:tc>
                <w:tcPr>
                  <w:tcW w:w="220" w:type="dxa"/>
                  <w:hideMark/>
                </w:tcPr>
                <w:p w14:paraId="31EF0FCC" w14:textId="77777777" w:rsidR="00692778" w:rsidRPr="00D22496" w:rsidRDefault="00692778">
                  <w:pPr>
                    <w:pStyle w:val="Paragraph"/>
                    <w:rPr>
                      <w:noProof/>
                      <w:lang w:val="ro-RO"/>
                    </w:rPr>
                  </w:pPr>
                  <w:r w:rsidRPr="00D22496">
                    <w:rPr>
                      <w:noProof/>
                      <w:lang w:val="ro-RO"/>
                    </w:rPr>
                    <w:t>—</w:t>
                  </w:r>
                </w:p>
              </w:tc>
              <w:tc>
                <w:tcPr>
                  <w:tcW w:w="3728" w:type="dxa"/>
                  <w:hideMark/>
                </w:tcPr>
                <w:p w14:paraId="3B3DD50F" w14:textId="77777777" w:rsidR="00692778" w:rsidRPr="00D22496" w:rsidRDefault="00692778">
                  <w:pPr>
                    <w:pStyle w:val="Paragraph"/>
                    <w:rPr>
                      <w:noProof/>
                      <w:lang w:val="ro-RO"/>
                    </w:rPr>
                  </w:pPr>
                  <w:r w:rsidRPr="00D22496">
                    <w:rPr>
                      <w:noProof/>
                      <w:lang w:val="ro-RO"/>
                    </w:rPr>
                    <w:t>ambreiaj dublu, </w:t>
                  </w:r>
                </w:p>
              </w:tc>
            </w:tr>
            <w:tr w:rsidR="00692778" w:rsidRPr="00D22496" w14:paraId="177C0B61" w14:textId="77777777" w:rsidTr="0091713F">
              <w:tc>
                <w:tcPr>
                  <w:tcW w:w="220" w:type="dxa"/>
                  <w:hideMark/>
                </w:tcPr>
                <w:p w14:paraId="41006719" w14:textId="77777777" w:rsidR="00692778" w:rsidRPr="00D22496" w:rsidRDefault="00692778">
                  <w:pPr>
                    <w:pStyle w:val="Paragraph"/>
                    <w:rPr>
                      <w:noProof/>
                      <w:lang w:val="ro-RO"/>
                    </w:rPr>
                  </w:pPr>
                  <w:r w:rsidRPr="00D22496">
                    <w:rPr>
                      <w:noProof/>
                      <w:lang w:val="ro-RO"/>
                    </w:rPr>
                    <w:t>—</w:t>
                  </w:r>
                </w:p>
              </w:tc>
              <w:tc>
                <w:tcPr>
                  <w:tcW w:w="3728" w:type="dxa"/>
                  <w:hideMark/>
                </w:tcPr>
                <w:p w14:paraId="47801395" w14:textId="77777777" w:rsidR="00692778" w:rsidRPr="00D22496" w:rsidRDefault="00692778">
                  <w:pPr>
                    <w:pStyle w:val="Paragraph"/>
                    <w:rPr>
                      <w:noProof/>
                      <w:lang w:val="ro-RO"/>
                    </w:rPr>
                  </w:pPr>
                  <w:r w:rsidRPr="00D22496">
                    <w:rPr>
                      <w:noProof/>
                      <w:lang w:val="ro-RO"/>
                    </w:rPr>
                    <w:t>7 sau mai multe trepte de viteză pentru mers înainte, </w:t>
                  </w:r>
                </w:p>
              </w:tc>
            </w:tr>
            <w:tr w:rsidR="00692778" w:rsidRPr="00D22496" w14:paraId="7E3B4A7C" w14:textId="77777777" w:rsidTr="0091713F">
              <w:tc>
                <w:tcPr>
                  <w:tcW w:w="220" w:type="dxa"/>
                  <w:hideMark/>
                </w:tcPr>
                <w:p w14:paraId="0CCD5053" w14:textId="77777777" w:rsidR="00692778" w:rsidRPr="00D22496" w:rsidRDefault="00692778">
                  <w:pPr>
                    <w:pStyle w:val="Paragraph"/>
                    <w:rPr>
                      <w:noProof/>
                      <w:lang w:val="ro-RO"/>
                    </w:rPr>
                  </w:pPr>
                  <w:r w:rsidRPr="00D22496">
                    <w:rPr>
                      <w:noProof/>
                      <w:lang w:val="ro-RO"/>
                    </w:rPr>
                    <w:t>—</w:t>
                  </w:r>
                </w:p>
              </w:tc>
              <w:tc>
                <w:tcPr>
                  <w:tcW w:w="3728" w:type="dxa"/>
                  <w:hideMark/>
                </w:tcPr>
                <w:p w14:paraId="3B8F2997" w14:textId="77777777" w:rsidR="00692778" w:rsidRPr="00D22496" w:rsidRDefault="00692778">
                  <w:pPr>
                    <w:pStyle w:val="Paragraph"/>
                    <w:rPr>
                      <w:noProof/>
                      <w:lang w:val="ro-RO"/>
                    </w:rPr>
                  </w:pPr>
                  <w:r w:rsidRPr="00D22496">
                    <w:rPr>
                      <w:noProof/>
                      <w:lang w:val="ro-RO"/>
                    </w:rPr>
                    <w:t>1 marșarier, </w:t>
                  </w:r>
                </w:p>
              </w:tc>
            </w:tr>
            <w:tr w:rsidR="00692778" w:rsidRPr="00D22496" w14:paraId="42756091" w14:textId="77777777" w:rsidTr="0091713F">
              <w:tc>
                <w:tcPr>
                  <w:tcW w:w="220" w:type="dxa"/>
                  <w:hideMark/>
                </w:tcPr>
                <w:p w14:paraId="43A585EF" w14:textId="77777777" w:rsidR="00692778" w:rsidRPr="00D22496" w:rsidRDefault="00692778">
                  <w:pPr>
                    <w:pStyle w:val="Paragraph"/>
                    <w:rPr>
                      <w:noProof/>
                      <w:lang w:val="ro-RO"/>
                    </w:rPr>
                  </w:pPr>
                  <w:r w:rsidRPr="00D22496">
                    <w:rPr>
                      <w:noProof/>
                      <w:lang w:val="ro-RO"/>
                    </w:rPr>
                    <w:t>—</w:t>
                  </w:r>
                </w:p>
              </w:tc>
              <w:tc>
                <w:tcPr>
                  <w:tcW w:w="3728" w:type="dxa"/>
                  <w:hideMark/>
                </w:tcPr>
                <w:p w14:paraId="40100AA6" w14:textId="77777777" w:rsidR="00692778" w:rsidRPr="00D22496" w:rsidRDefault="00692778">
                  <w:pPr>
                    <w:pStyle w:val="Paragraph"/>
                    <w:rPr>
                      <w:noProof/>
                      <w:lang w:val="ro-RO"/>
                    </w:rPr>
                  </w:pPr>
                  <w:r w:rsidRPr="00D22496">
                    <w:rPr>
                      <w:noProof/>
                      <w:lang w:val="ro-RO"/>
                    </w:rPr>
                    <w:t>un cuplu de torsiune maxim de 390 Nm, </w:t>
                  </w:r>
                </w:p>
              </w:tc>
            </w:tr>
            <w:tr w:rsidR="00692778" w:rsidRPr="00D22496" w14:paraId="438A6C49" w14:textId="77777777" w:rsidTr="0091713F">
              <w:tc>
                <w:tcPr>
                  <w:tcW w:w="220" w:type="dxa"/>
                  <w:hideMark/>
                </w:tcPr>
                <w:p w14:paraId="2C06617C" w14:textId="77777777" w:rsidR="00692778" w:rsidRPr="00D22496" w:rsidRDefault="00692778">
                  <w:pPr>
                    <w:pStyle w:val="Paragraph"/>
                    <w:rPr>
                      <w:noProof/>
                      <w:lang w:val="ro-RO"/>
                    </w:rPr>
                  </w:pPr>
                  <w:r w:rsidRPr="00D22496">
                    <w:rPr>
                      <w:noProof/>
                      <w:lang w:val="ro-RO"/>
                    </w:rPr>
                    <w:t>—</w:t>
                  </w:r>
                </w:p>
              </w:tc>
              <w:tc>
                <w:tcPr>
                  <w:tcW w:w="3728" w:type="dxa"/>
                  <w:hideMark/>
                </w:tcPr>
                <w:p w14:paraId="0BD69E7A" w14:textId="77777777" w:rsidR="00692778" w:rsidRPr="00D22496" w:rsidRDefault="00692778">
                  <w:pPr>
                    <w:pStyle w:val="Paragraph"/>
                    <w:rPr>
                      <w:noProof/>
                      <w:lang w:val="ro-RO"/>
                    </w:rPr>
                  </w:pPr>
                  <w:r w:rsidRPr="00D22496">
                    <w:rPr>
                      <w:noProof/>
                      <w:lang w:val="ro-RO"/>
                    </w:rPr>
                    <w:t>cu sau fără motor electric integrat, </w:t>
                  </w:r>
                </w:p>
              </w:tc>
            </w:tr>
            <w:tr w:rsidR="00692778" w:rsidRPr="00D22496" w14:paraId="3D2860F9" w14:textId="77777777" w:rsidTr="0091713F">
              <w:tc>
                <w:tcPr>
                  <w:tcW w:w="220" w:type="dxa"/>
                  <w:hideMark/>
                </w:tcPr>
                <w:p w14:paraId="30690EAD" w14:textId="77777777" w:rsidR="00692778" w:rsidRPr="00D22496" w:rsidRDefault="00692778">
                  <w:pPr>
                    <w:pStyle w:val="Paragraph"/>
                    <w:rPr>
                      <w:noProof/>
                      <w:lang w:val="ro-RO"/>
                    </w:rPr>
                  </w:pPr>
                  <w:r w:rsidRPr="00D22496">
                    <w:rPr>
                      <w:noProof/>
                      <w:lang w:val="ro-RO"/>
                    </w:rPr>
                    <w:t>—</w:t>
                  </w:r>
                </w:p>
              </w:tc>
              <w:tc>
                <w:tcPr>
                  <w:tcW w:w="3728" w:type="dxa"/>
                  <w:hideMark/>
                </w:tcPr>
                <w:p w14:paraId="4964DABD" w14:textId="77777777" w:rsidR="00692778" w:rsidRPr="00D22496" w:rsidRDefault="00692778">
                  <w:pPr>
                    <w:pStyle w:val="Paragraph"/>
                    <w:rPr>
                      <w:noProof/>
                      <w:lang w:val="ro-RO"/>
                    </w:rPr>
                  </w:pPr>
                  <w:r w:rsidRPr="00D22496">
                    <w:rPr>
                      <w:noProof/>
                      <w:lang w:val="ro-RO"/>
                    </w:rPr>
                    <w:t>o înălțime de minimum 400 mm, dar maximum 600 mm, </w:t>
                  </w:r>
                </w:p>
              </w:tc>
            </w:tr>
            <w:tr w:rsidR="00692778" w:rsidRPr="00D22496" w14:paraId="62216ACA" w14:textId="77777777" w:rsidTr="0091713F">
              <w:tc>
                <w:tcPr>
                  <w:tcW w:w="220" w:type="dxa"/>
                  <w:hideMark/>
                </w:tcPr>
                <w:p w14:paraId="511D01E7" w14:textId="77777777" w:rsidR="00692778" w:rsidRPr="00D22496" w:rsidRDefault="00692778">
                  <w:pPr>
                    <w:pStyle w:val="Paragraph"/>
                    <w:rPr>
                      <w:noProof/>
                      <w:lang w:val="ro-RO"/>
                    </w:rPr>
                  </w:pPr>
                  <w:r w:rsidRPr="00D22496">
                    <w:rPr>
                      <w:noProof/>
                      <w:lang w:val="ro-RO"/>
                    </w:rPr>
                    <w:t>—</w:t>
                  </w:r>
                </w:p>
              </w:tc>
              <w:tc>
                <w:tcPr>
                  <w:tcW w:w="3728" w:type="dxa"/>
                  <w:hideMark/>
                </w:tcPr>
                <w:p w14:paraId="60DEE5C4" w14:textId="77777777" w:rsidR="00692778" w:rsidRPr="00D22496" w:rsidRDefault="00692778">
                  <w:pPr>
                    <w:pStyle w:val="Paragraph"/>
                    <w:rPr>
                      <w:noProof/>
                      <w:lang w:val="ro-RO"/>
                    </w:rPr>
                  </w:pPr>
                  <w:r w:rsidRPr="00D22496">
                    <w:rPr>
                      <w:noProof/>
                      <w:lang w:val="ro-RO"/>
                    </w:rPr>
                    <w:t>o lățime de minimum 350 mm, dar maximum 600 mm și</w:t>
                  </w:r>
                </w:p>
              </w:tc>
            </w:tr>
            <w:tr w:rsidR="00692778" w:rsidRPr="00D22496" w14:paraId="67B907D7" w14:textId="77777777" w:rsidTr="0091713F">
              <w:tc>
                <w:tcPr>
                  <w:tcW w:w="220" w:type="dxa"/>
                  <w:hideMark/>
                </w:tcPr>
                <w:p w14:paraId="370AB860" w14:textId="77777777" w:rsidR="00692778" w:rsidRPr="00D22496" w:rsidRDefault="00692778">
                  <w:pPr>
                    <w:pStyle w:val="Paragraph"/>
                    <w:rPr>
                      <w:noProof/>
                      <w:lang w:val="ro-RO"/>
                    </w:rPr>
                  </w:pPr>
                  <w:r w:rsidRPr="00D22496">
                    <w:rPr>
                      <w:noProof/>
                      <w:lang w:val="ro-RO"/>
                    </w:rPr>
                    <w:t>—</w:t>
                  </w:r>
                </w:p>
              </w:tc>
              <w:tc>
                <w:tcPr>
                  <w:tcW w:w="3728" w:type="dxa"/>
                  <w:hideMark/>
                </w:tcPr>
                <w:p w14:paraId="3150116B" w14:textId="77777777" w:rsidR="00692778" w:rsidRPr="00D22496" w:rsidRDefault="00692778">
                  <w:pPr>
                    <w:pStyle w:val="Paragraph"/>
                    <w:rPr>
                      <w:noProof/>
                      <w:lang w:val="ro-RO"/>
                    </w:rPr>
                  </w:pPr>
                  <w:r w:rsidRPr="00D22496">
                    <w:rPr>
                      <w:noProof/>
                      <w:lang w:val="ro-RO"/>
                    </w:rPr>
                    <w:t>o greutate de minimum 70 kg, dar maximum 110 kg,  </w:t>
                  </w:r>
                </w:p>
              </w:tc>
            </w:tr>
          </w:tbl>
          <w:p w14:paraId="406EB85E" w14:textId="77777777" w:rsidR="00692778" w:rsidRPr="00D22496" w:rsidRDefault="00692778">
            <w:pPr>
              <w:pStyle w:val="Paragraph"/>
              <w:rPr>
                <w:noProof/>
                <w:lang w:val="ro-RO"/>
              </w:rPr>
            </w:pPr>
            <w:r w:rsidRPr="00D22496">
              <w:rPr>
                <w:noProof/>
                <w:lang w:val="ro-RO"/>
              </w:rPr>
              <w:t>pentru utilizare la fabricarea autovehiculelor de la poziția 8703</w:t>
            </w:r>
          </w:p>
          <w:p w14:paraId="72A3D24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1C5D4D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D84069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CFE9730" w14:textId="77777777" w:rsidR="00692778" w:rsidRPr="00D22496" w:rsidRDefault="00692778">
            <w:pPr>
              <w:pStyle w:val="Paragraph"/>
              <w:rPr>
                <w:noProof/>
                <w:lang w:val="ro-RO"/>
              </w:rPr>
            </w:pPr>
            <w:r w:rsidRPr="00D22496">
              <w:rPr>
                <w:noProof/>
                <w:lang w:val="ro-RO"/>
              </w:rPr>
              <w:t>31.12.2026</w:t>
            </w:r>
          </w:p>
        </w:tc>
      </w:tr>
      <w:tr w:rsidR="00692778" w:rsidRPr="00D22496" w14:paraId="15B7DB9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2DBC46E" w14:textId="77777777" w:rsidR="00692778" w:rsidRPr="00D22496" w:rsidRDefault="00692778">
            <w:pPr>
              <w:pStyle w:val="Paragraph"/>
              <w:rPr>
                <w:noProof/>
                <w:lang w:val="ro-RO"/>
              </w:rPr>
            </w:pPr>
            <w:r w:rsidRPr="00D22496">
              <w:rPr>
                <w:noProof/>
                <w:lang w:val="ro-RO"/>
              </w:rPr>
              <w:t>0.8377</w:t>
            </w:r>
          </w:p>
        </w:tc>
        <w:tc>
          <w:tcPr>
            <w:tcW w:w="909" w:type="dxa"/>
            <w:tcBorders>
              <w:top w:val="single" w:sz="4" w:space="0" w:color="auto"/>
              <w:left w:val="single" w:sz="4" w:space="0" w:color="auto"/>
              <w:bottom w:val="single" w:sz="4" w:space="0" w:color="auto"/>
              <w:right w:val="single" w:sz="4" w:space="0" w:color="auto"/>
            </w:tcBorders>
            <w:hideMark/>
          </w:tcPr>
          <w:p w14:paraId="340B8023" w14:textId="77777777" w:rsidR="00692778" w:rsidRPr="00D22496" w:rsidRDefault="00692778">
            <w:pPr>
              <w:pStyle w:val="Paragraph"/>
              <w:jc w:val="right"/>
              <w:rPr>
                <w:noProof/>
                <w:lang w:val="ro-RO"/>
              </w:rPr>
            </w:pPr>
            <w:r w:rsidRPr="00D22496">
              <w:rPr>
                <w:noProof/>
                <w:lang w:val="ro-RO"/>
              </w:rPr>
              <w:t>ex 8708 40 50</w:t>
            </w:r>
          </w:p>
        </w:tc>
        <w:tc>
          <w:tcPr>
            <w:tcW w:w="620" w:type="dxa"/>
            <w:tcBorders>
              <w:top w:val="single" w:sz="4" w:space="0" w:color="auto"/>
              <w:left w:val="single" w:sz="4" w:space="0" w:color="auto"/>
              <w:bottom w:val="single" w:sz="4" w:space="0" w:color="auto"/>
              <w:right w:val="single" w:sz="4" w:space="0" w:color="auto"/>
            </w:tcBorders>
            <w:hideMark/>
          </w:tcPr>
          <w:p w14:paraId="383F7FD4"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7717BBEF" w14:textId="77777777" w:rsidR="00692778" w:rsidRPr="00D22496" w:rsidRDefault="00692778">
            <w:pPr>
              <w:pStyle w:val="Paragraph"/>
              <w:rPr>
                <w:noProof/>
                <w:lang w:val="ro-RO"/>
              </w:rPr>
            </w:pPr>
            <w:r w:rsidRPr="00D22496">
              <w:rPr>
                <w:noProof/>
                <w:lang w:val="ro-RO"/>
              </w:rPr>
              <w:t>Cutie de viteze automată echipată cu ambreiaj dublu, având:</w:t>
            </w:r>
          </w:p>
          <w:tbl>
            <w:tblPr>
              <w:tblStyle w:val="Listdash"/>
              <w:tblW w:w="0" w:type="auto"/>
              <w:tblLayout w:type="fixed"/>
              <w:tblLook w:val="04A0" w:firstRow="1" w:lastRow="0" w:firstColumn="1" w:lastColumn="0" w:noHBand="0" w:noVBand="1"/>
            </w:tblPr>
            <w:tblGrid>
              <w:gridCol w:w="220"/>
              <w:gridCol w:w="2904"/>
            </w:tblGrid>
            <w:tr w:rsidR="00692778" w:rsidRPr="00D22496" w14:paraId="400E3CBB" w14:textId="77777777" w:rsidTr="0091713F">
              <w:tc>
                <w:tcPr>
                  <w:tcW w:w="220" w:type="dxa"/>
                  <w:hideMark/>
                </w:tcPr>
                <w:p w14:paraId="6491AA72" w14:textId="77777777" w:rsidR="00692778" w:rsidRPr="00D22496" w:rsidRDefault="00692778">
                  <w:pPr>
                    <w:pStyle w:val="Paragraph"/>
                    <w:rPr>
                      <w:noProof/>
                      <w:lang w:val="ro-RO"/>
                    </w:rPr>
                  </w:pPr>
                  <w:r w:rsidRPr="00D22496">
                    <w:rPr>
                      <w:noProof/>
                      <w:lang w:val="ro-RO"/>
                    </w:rPr>
                    <w:t>—</w:t>
                  </w:r>
                </w:p>
              </w:tc>
              <w:tc>
                <w:tcPr>
                  <w:tcW w:w="2904" w:type="dxa"/>
                  <w:hideMark/>
                </w:tcPr>
                <w:p w14:paraId="4344C389" w14:textId="77777777" w:rsidR="00692778" w:rsidRPr="00D22496" w:rsidRDefault="00692778">
                  <w:pPr>
                    <w:pStyle w:val="Paragraph"/>
                    <w:rPr>
                      <w:noProof/>
                      <w:lang w:val="ro-RO"/>
                    </w:rPr>
                  </w:pPr>
                  <w:r w:rsidRPr="00D22496">
                    <w:rPr>
                      <w:noProof/>
                      <w:lang w:val="ro-RO"/>
                    </w:rPr>
                    <w:t>cel puțin 8 trepte de viteză;</w:t>
                  </w:r>
                </w:p>
              </w:tc>
            </w:tr>
            <w:tr w:rsidR="00692778" w:rsidRPr="00D22496" w14:paraId="60A771CC" w14:textId="77777777" w:rsidTr="0091713F">
              <w:tc>
                <w:tcPr>
                  <w:tcW w:w="220" w:type="dxa"/>
                  <w:hideMark/>
                </w:tcPr>
                <w:p w14:paraId="7D3CA33A" w14:textId="77777777" w:rsidR="00692778" w:rsidRPr="00D22496" w:rsidRDefault="00692778">
                  <w:pPr>
                    <w:pStyle w:val="Paragraph"/>
                    <w:rPr>
                      <w:noProof/>
                      <w:lang w:val="ro-RO"/>
                    </w:rPr>
                  </w:pPr>
                  <w:r w:rsidRPr="00D22496">
                    <w:rPr>
                      <w:noProof/>
                      <w:lang w:val="ro-RO"/>
                    </w:rPr>
                    <w:t>—</w:t>
                  </w:r>
                </w:p>
              </w:tc>
              <w:tc>
                <w:tcPr>
                  <w:tcW w:w="2904" w:type="dxa"/>
                  <w:hideMark/>
                </w:tcPr>
                <w:p w14:paraId="1A4EEB59" w14:textId="77777777" w:rsidR="00692778" w:rsidRPr="00D22496" w:rsidRDefault="00692778">
                  <w:pPr>
                    <w:pStyle w:val="Paragraph"/>
                    <w:rPr>
                      <w:noProof/>
                      <w:lang w:val="ro-RO"/>
                    </w:rPr>
                  </w:pPr>
                  <w:r w:rsidRPr="00D22496">
                    <w:rPr>
                      <w:noProof/>
                      <w:lang w:val="ro-RO"/>
                    </w:rPr>
                    <w:t>cuplu motor de minimum 800 Nm;</w:t>
                  </w:r>
                </w:p>
              </w:tc>
            </w:tr>
            <w:tr w:rsidR="00692778" w:rsidRPr="00D22496" w14:paraId="25B697FA" w14:textId="77777777" w:rsidTr="0091713F">
              <w:tc>
                <w:tcPr>
                  <w:tcW w:w="220" w:type="dxa"/>
                  <w:hideMark/>
                </w:tcPr>
                <w:p w14:paraId="12C58F5B" w14:textId="77777777" w:rsidR="00692778" w:rsidRPr="00D22496" w:rsidRDefault="00692778">
                  <w:pPr>
                    <w:pStyle w:val="Paragraph"/>
                    <w:rPr>
                      <w:noProof/>
                      <w:lang w:val="ro-RO"/>
                    </w:rPr>
                  </w:pPr>
                  <w:r w:rsidRPr="00D22496">
                    <w:rPr>
                      <w:noProof/>
                      <w:lang w:val="ro-RO"/>
                    </w:rPr>
                    <w:t>—</w:t>
                  </w:r>
                </w:p>
              </w:tc>
              <w:tc>
                <w:tcPr>
                  <w:tcW w:w="2904" w:type="dxa"/>
                  <w:hideMark/>
                </w:tcPr>
                <w:p w14:paraId="40194D48" w14:textId="77777777" w:rsidR="00692778" w:rsidRPr="00D22496" w:rsidRDefault="00692778">
                  <w:pPr>
                    <w:pStyle w:val="Paragraph"/>
                    <w:rPr>
                      <w:noProof/>
                      <w:lang w:val="ro-RO"/>
                    </w:rPr>
                  </w:pPr>
                  <w:r w:rsidRPr="00D22496">
                    <w:rPr>
                      <w:noProof/>
                      <w:lang w:val="ro-RO"/>
                    </w:rPr>
                    <w:t>un diferențial electronic;</w:t>
                  </w:r>
                </w:p>
              </w:tc>
            </w:tr>
            <w:tr w:rsidR="00692778" w:rsidRPr="00D22496" w14:paraId="3A9986FF" w14:textId="77777777" w:rsidTr="0091713F">
              <w:tc>
                <w:tcPr>
                  <w:tcW w:w="220" w:type="dxa"/>
                  <w:hideMark/>
                </w:tcPr>
                <w:p w14:paraId="68F11CF9" w14:textId="77777777" w:rsidR="00692778" w:rsidRPr="00D22496" w:rsidRDefault="00692778">
                  <w:pPr>
                    <w:pStyle w:val="Paragraph"/>
                    <w:rPr>
                      <w:noProof/>
                      <w:lang w:val="ro-RO"/>
                    </w:rPr>
                  </w:pPr>
                  <w:r w:rsidRPr="00D22496">
                    <w:rPr>
                      <w:noProof/>
                      <w:lang w:val="ro-RO"/>
                    </w:rPr>
                    <w:t>—</w:t>
                  </w:r>
                </w:p>
              </w:tc>
              <w:tc>
                <w:tcPr>
                  <w:tcW w:w="2904" w:type="dxa"/>
                  <w:hideMark/>
                </w:tcPr>
                <w:p w14:paraId="04F15D6B" w14:textId="77777777" w:rsidR="00692778" w:rsidRPr="00D22496" w:rsidRDefault="00692778">
                  <w:pPr>
                    <w:pStyle w:val="Paragraph"/>
                    <w:rPr>
                      <w:noProof/>
                      <w:lang w:val="ro-RO"/>
                    </w:rPr>
                  </w:pPr>
                  <w:r w:rsidRPr="00D22496">
                    <w:rPr>
                      <w:noProof/>
                      <w:lang w:val="ro-RO"/>
                    </w:rPr>
                    <w:t>un sistem de blocare în poziția P (parcare) și</w:t>
                  </w:r>
                </w:p>
              </w:tc>
            </w:tr>
            <w:tr w:rsidR="00692778" w:rsidRPr="00D22496" w14:paraId="484442CD" w14:textId="77777777" w:rsidTr="0091713F">
              <w:tc>
                <w:tcPr>
                  <w:tcW w:w="220" w:type="dxa"/>
                  <w:hideMark/>
                </w:tcPr>
                <w:p w14:paraId="2EDCB629" w14:textId="77777777" w:rsidR="00692778" w:rsidRPr="00D22496" w:rsidRDefault="00692778">
                  <w:pPr>
                    <w:pStyle w:val="Paragraph"/>
                    <w:rPr>
                      <w:noProof/>
                      <w:lang w:val="ro-RO"/>
                    </w:rPr>
                  </w:pPr>
                  <w:r w:rsidRPr="00D22496">
                    <w:rPr>
                      <w:noProof/>
                      <w:lang w:val="ro-RO"/>
                    </w:rPr>
                    <w:t>—</w:t>
                  </w:r>
                </w:p>
              </w:tc>
              <w:tc>
                <w:tcPr>
                  <w:tcW w:w="2904" w:type="dxa"/>
                  <w:hideMark/>
                </w:tcPr>
                <w:p w14:paraId="64450E58" w14:textId="77777777" w:rsidR="00692778" w:rsidRPr="00D22496" w:rsidRDefault="00692778">
                  <w:pPr>
                    <w:pStyle w:val="Paragraph"/>
                    <w:rPr>
                      <w:noProof/>
                      <w:lang w:val="ro-RO"/>
                    </w:rPr>
                  </w:pPr>
                  <w:r w:rsidRPr="00D22496">
                    <w:rPr>
                      <w:noProof/>
                      <w:lang w:val="ro-RO"/>
                    </w:rPr>
                    <w:t>o unitate de control al transmisiei TCU,</w:t>
                  </w:r>
                </w:p>
              </w:tc>
            </w:tr>
          </w:tbl>
          <w:p w14:paraId="7DC37D79" w14:textId="77777777" w:rsidR="00692778" w:rsidRPr="00D22496" w:rsidRDefault="00692778">
            <w:pPr>
              <w:pStyle w:val="Paragraph"/>
              <w:rPr>
                <w:noProof/>
                <w:lang w:val="ro-RO"/>
              </w:rPr>
            </w:pPr>
            <w:r w:rsidRPr="00D22496">
              <w:rPr>
                <w:noProof/>
                <w:lang w:val="ro-RO"/>
              </w:rPr>
              <w:t>pentru utilizare la fabricarea autovehiculelor de la poziția 8703</w:t>
            </w:r>
          </w:p>
          <w:p w14:paraId="4FB1845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82EE15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987710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C0778F4" w14:textId="77777777" w:rsidR="00692778" w:rsidRPr="00D22496" w:rsidRDefault="00692778">
            <w:pPr>
              <w:pStyle w:val="Paragraph"/>
              <w:rPr>
                <w:noProof/>
                <w:lang w:val="ro-RO"/>
              </w:rPr>
            </w:pPr>
            <w:r w:rsidRPr="00D22496">
              <w:rPr>
                <w:noProof/>
                <w:lang w:val="ro-RO"/>
              </w:rPr>
              <w:t>31.12.2027</w:t>
            </w:r>
          </w:p>
        </w:tc>
      </w:tr>
      <w:tr w:rsidR="00692778" w:rsidRPr="00D22496" w14:paraId="1683522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9701D7A" w14:textId="77777777" w:rsidR="00692778" w:rsidRPr="00D22496" w:rsidRDefault="00692778">
            <w:pPr>
              <w:pStyle w:val="Paragraph"/>
              <w:rPr>
                <w:noProof/>
                <w:lang w:val="ro-RO"/>
              </w:rPr>
            </w:pPr>
            <w:r w:rsidRPr="00D22496">
              <w:rPr>
                <w:noProof/>
                <w:lang w:val="ro-RO"/>
              </w:rPr>
              <w:t>0.7987</w:t>
            </w:r>
          </w:p>
          <w:p w14:paraId="6D27A131"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45FC6C5" w14:textId="77777777" w:rsidR="00692778" w:rsidRPr="00D22496" w:rsidRDefault="00692778">
            <w:pPr>
              <w:pStyle w:val="Paragraph"/>
              <w:jc w:val="right"/>
              <w:rPr>
                <w:noProof/>
                <w:lang w:val="ro-RO"/>
              </w:rPr>
            </w:pPr>
            <w:r w:rsidRPr="00D22496">
              <w:rPr>
                <w:noProof/>
                <w:lang w:val="ro-RO"/>
              </w:rPr>
              <w:t>ex 8708 50 20</w:t>
            </w:r>
          </w:p>
          <w:p w14:paraId="095931B0" w14:textId="77777777" w:rsidR="00692778" w:rsidRPr="00D22496" w:rsidRDefault="00692778">
            <w:pPr>
              <w:pStyle w:val="Paragraph"/>
              <w:jc w:val="right"/>
              <w:rPr>
                <w:noProof/>
                <w:lang w:val="ro-RO"/>
              </w:rPr>
            </w:pPr>
            <w:r w:rsidRPr="00D22496">
              <w:rPr>
                <w:noProof/>
                <w:lang w:val="ro-RO"/>
              </w:rPr>
              <w:t>ex 8708 50 55</w:t>
            </w:r>
          </w:p>
        </w:tc>
        <w:tc>
          <w:tcPr>
            <w:tcW w:w="620" w:type="dxa"/>
            <w:tcBorders>
              <w:top w:val="single" w:sz="4" w:space="0" w:color="auto"/>
              <w:left w:val="single" w:sz="4" w:space="0" w:color="auto"/>
              <w:bottom w:val="single" w:sz="4" w:space="0" w:color="auto"/>
              <w:right w:val="single" w:sz="4" w:space="0" w:color="auto"/>
            </w:tcBorders>
            <w:hideMark/>
          </w:tcPr>
          <w:p w14:paraId="3DD3D04E" w14:textId="77777777" w:rsidR="00692778" w:rsidRPr="00D22496" w:rsidRDefault="00692778">
            <w:pPr>
              <w:pStyle w:val="Paragraph"/>
              <w:jc w:val="center"/>
              <w:rPr>
                <w:noProof/>
                <w:lang w:val="ro-RO"/>
              </w:rPr>
            </w:pPr>
            <w:r w:rsidRPr="00D22496">
              <w:rPr>
                <w:noProof/>
                <w:lang w:val="ro-RO"/>
              </w:rPr>
              <w:t>15</w:t>
            </w:r>
          </w:p>
          <w:p w14:paraId="01EB0FF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31D1139C" w14:textId="77777777" w:rsidR="00692778" w:rsidRPr="00D22496" w:rsidRDefault="00692778">
            <w:pPr>
              <w:pStyle w:val="Paragraph"/>
              <w:rPr>
                <w:noProof/>
                <w:lang w:val="ro-RO"/>
              </w:rPr>
            </w:pPr>
            <w:r w:rsidRPr="00D22496">
              <w:rPr>
                <w:noProof/>
                <w:lang w:val="ro-RO"/>
              </w:rPr>
              <w:t>Cușcă sferică pentru rulment cu bile pentru articulație externă cu viteză constantă, parte din sistemul de transmisie al vehiculului, fabricată din material adecvat pentru a fi carburată cu un conținut de carbon de minimum 0,14 %, dar de maximum 0,57 %, forjată, strunjită, poansonată, fasonată și călită</w:t>
            </w:r>
          </w:p>
          <w:p w14:paraId="3CEA121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AC461E7" w14:textId="77777777" w:rsidR="00692778" w:rsidRPr="00D22496" w:rsidRDefault="00692778">
            <w:pPr>
              <w:pStyle w:val="Paragraph"/>
              <w:rPr>
                <w:noProof/>
                <w:lang w:val="ro-RO"/>
              </w:rPr>
            </w:pPr>
            <w:r w:rsidRPr="00D22496">
              <w:rPr>
                <w:noProof/>
                <w:lang w:val="ro-RO"/>
              </w:rPr>
              <w:t>0 %</w:t>
            </w:r>
          </w:p>
          <w:p w14:paraId="5AECD68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AEFADF9" w14:textId="77777777" w:rsidR="00692778" w:rsidRPr="00D22496" w:rsidRDefault="00692778">
            <w:pPr>
              <w:pStyle w:val="Paragraph"/>
              <w:rPr>
                <w:noProof/>
                <w:lang w:val="ro-RO"/>
              </w:rPr>
            </w:pPr>
            <w:r w:rsidRPr="00D22496">
              <w:rPr>
                <w:noProof/>
                <w:lang w:val="ro-RO"/>
              </w:rPr>
              <w:t>-</w:t>
            </w:r>
          </w:p>
          <w:p w14:paraId="67F1FF9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9E8729E" w14:textId="77777777" w:rsidR="00692778" w:rsidRPr="00D22496" w:rsidRDefault="00692778">
            <w:pPr>
              <w:pStyle w:val="Paragraph"/>
              <w:rPr>
                <w:noProof/>
                <w:lang w:val="ro-RO"/>
              </w:rPr>
            </w:pPr>
            <w:r w:rsidRPr="00D22496">
              <w:rPr>
                <w:noProof/>
                <w:lang w:val="ro-RO"/>
              </w:rPr>
              <w:t>31.12.2025</w:t>
            </w:r>
          </w:p>
          <w:p w14:paraId="7581FAE6" w14:textId="77777777" w:rsidR="00692778" w:rsidRPr="00D22496" w:rsidRDefault="00692778">
            <w:pPr>
              <w:pStyle w:val="Paragraph"/>
              <w:rPr>
                <w:noProof/>
                <w:lang w:val="ro-RO"/>
              </w:rPr>
            </w:pPr>
          </w:p>
        </w:tc>
      </w:tr>
      <w:tr w:rsidR="00692778" w:rsidRPr="00D22496" w14:paraId="4675EE4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6F35ABD" w14:textId="77777777" w:rsidR="00692778" w:rsidRPr="00D22496" w:rsidRDefault="00692778">
            <w:pPr>
              <w:pStyle w:val="Paragraph"/>
              <w:rPr>
                <w:noProof/>
                <w:lang w:val="ro-RO"/>
              </w:rPr>
            </w:pPr>
            <w:r w:rsidRPr="00D22496">
              <w:rPr>
                <w:noProof/>
                <w:lang w:val="ro-RO"/>
              </w:rPr>
              <w:t>0.8461</w:t>
            </w:r>
          </w:p>
        </w:tc>
        <w:tc>
          <w:tcPr>
            <w:tcW w:w="909" w:type="dxa"/>
            <w:tcBorders>
              <w:top w:val="single" w:sz="4" w:space="0" w:color="auto"/>
              <w:left w:val="single" w:sz="4" w:space="0" w:color="auto"/>
              <w:bottom w:val="single" w:sz="4" w:space="0" w:color="auto"/>
              <w:right w:val="single" w:sz="4" w:space="0" w:color="auto"/>
            </w:tcBorders>
            <w:hideMark/>
          </w:tcPr>
          <w:p w14:paraId="00ECE3D3" w14:textId="77777777" w:rsidR="00692778" w:rsidRPr="00D22496" w:rsidRDefault="00692778">
            <w:pPr>
              <w:pStyle w:val="Paragraph"/>
              <w:jc w:val="right"/>
              <w:rPr>
                <w:noProof/>
                <w:lang w:val="ro-RO"/>
              </w:rPr>
            </w:pPr>
            <w:r w:rsidRPr="00D22496">
              <w:rPr>
                <w:noProof/>
                <w:lang w:val="ro-RO"/>
              </w:rPr>
              <w:t>ex 8708 50 20</w:t>
            </w:r>
          </w:p>
        </w:tc>
        <w:tc>
          <w:tcPr>
            <w:tcW w:w="620" w:type="dxa"/>
            <w:tcBorders>
              <w:top w:val="single" w:sz="4" w:space="0" w:color="auto"/>
              <w:left w:val="single" w:sz="4" w:space="0" w:color="auto"/>
              <w:bottom w:val="single" w:sz="4" w:space="0" w:color="auto"/>
              <w:right w:val="single" w:sz="4" w:space="0" w:color="auto"/>
            </w:tcBorders>
            <w:hideMark/>
          </w:tcPr>
          <w:p w14:paraId="1AECBCFE"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071B1D9E" w14:textId="77777777" w:rsidR="00692778" w:rsidRPr="00D22496" w:rsidRDefault="00692778">
            <w:pPr>
              <w:pStyle w:val="Paragraph"/>
              <w:rPr>
                <w:noProof/>
                <w:lang w:val="ro-RO"/>
              </w:rPr>
            </w:pPr>
            <w:r w:rsidRPr="00D22496">
              <w:rPr>
                <w:noProof/>
                <w:lang w:val="ro-RO"/>
              </w:rPr>
              <w:t>Ax cardanic pentru transmisia cuplului de la cutia de viteze la puntea spate, constând în:</w:t>
            </w:r>
          </w:p>
          <w:tbl>
            <w:tblPr>
              <w:tblStyle w:val="Listdash"/>
              <w:tblW w:w="0" w:type="auto"/>
              <w:tblLayout w:type="fixed"/>
              <w:tblLook w:val="04A0" w:firstRow="1" w:lastRow="0" w:firstColumn="1" w:lastColumn="0" w:noHBand="0" w:noVBand="1"/>
            </w:tblPr>
            <w:tblGrid>
              <w:gridCol w:w="220"/>
              <w:gridCol w:w="3472"/>
            </w:tblGrid>
            <w:tr w:rsidR="00692778" w:rsidRPr="00D22496" w14:paraId="1AA0FE0B" w14:textId="77777777" w:rsidTr="0091713F">
              <w:tc>
                <w:tcPr>
                  <w:tcW w:w="220" w:type="dxa"/>
                  <w:hideMark/>
                </w:tcPr>
                <w:p w14:paraId="364BDE00" w14:textId="77777777" w:rsidR="00692778" w:rsidRPr="00D22496" w:rsidRDefault="00692778">
                  <w:pPr>
                    <w:pStyle w:val="Paragraph"/>
                    <w:rPr>
                      <w:noProof/>
                      <w:lang w:val="ro-RO"/>
                    </w:rPr>
                  </w:pPr>
                  <w:r w:rsidRPr="00D22496">
                    <w:rPr>
                      <w:noProof/>
                      <w:lang w:val="ro-RO"/>
                    </w:rPr>
                    <w:t>—</w:t>
                  </w:r>
                </w:p>
              </w:tc>
              <w:tc>
                <w:tcPr>
                  <w:tcW w:w="3472" w:type="dxa"/>
                  <w:hideMark/>
                </w:tcPr>
                <w:p w14:paraId="17906C8C" w14:textId="77777777" w:rsidR="00692778" w:rsidRPr="00D22496" w:rsidRDefault="00692778">
                  <w:pPr>
                    <w:pStyle w:val="Paragraph"/>
                    <w:rPr>
                      <w:noProof/>
                      <w:lang w:val="ro-RO"/>
                    </w:rPr>
                  </w:pPr>
                  <w:r w:rsidRPr="00D22496">
                    <w:rPr>
                      <w:noProof/>
                      <w:lang w:val="ro-RO"/>
                    </w:rPr>
                    <w:t>două tije de cardan,</w:t>
                  </w:r>
                </w:p>
              </w:tc>
            </w:tr>
            <w:tr w:rsidR="00692778" w:rsidRPr="00D22496" w14:paraId="22AD649C" w14:textId="77777777" w:rsidTr="0091713F">
              <w:tc>
                <w:tcPr>
                  <w:tcW w:w="220" w:type="dxa"/>
                  <w:hideMark/>
                </w:tcPr>
                <w:p w14:paraId="2D3EB4E7" w14:textId="77777777" w:rsidR="00692778" w:rsidRPr="00D22496" w:rsidRDefault="00692778">
                  <w:pPr>
                    <w:pStyle w:val="Paragraph"/>
                    <w:rPr>
                      <w:noProof/>
                      <w:lang w:val="ro-RO"/>
                    </w:rPr>
                  </w:pPr>
                  <w:r w:rsidRPr="00D22496">
                    <w:rPr>
                      <w:noProof/>
                      <w:lang w:val="ro-RO"/>
                    </w:rPr>
                    <w:t>—</w:t>
                  </w:r>
                </w:p>
              </w:tc>
              <w:tc>
                <w:tcPr>
                  <w:tcW w:w="3472" w:type="dxa"/>
                  <w:hideMark/>
                </w:tcPr>
                <w:p w14:paraId="59AED1A4" w14:textId="77777777" w:rsidR="00692778" w:rsidRPr="00D22496" w:rsidRDefault="00692778">
                  <w:pPr>
                    <w:pStyle w:val="Paragraph"/>
                    <w:rPr>
                      <w:noProof/>
                      <w:lang w:val="ro-RO"/>
                    </w:rPr>
                  </w:pPr>
                  <w:r w:rsidRPr="00D22496">
                    <w:rPr>
                      <w:noProof/>
                      <w:lang w:val="ro-RO"/>
                    </w:rPr>
                    <w:t>articulație centrală universală,</w:t>
                  </w:r>
                </w:p>
              </w:tc>
            </w:tr>
            <w:tr w:rsidR="00692778" w:rsidRPr="00D22496" w14:paraId="3CEF3357" w14:textId="77777777" w:rsidTr="0091713F">
              <w:tc>
                <w:tcPr>
                  <w:tcW w:w="220" w:type="dxa"/>
                  <w:hideMark/>
                </w:tcPr>
                <w:p w14:paraId="70F97AF4" w14:textId="77777777" w:rsidR="00692778" w:rsidRPr="00D22496" w:rsidRDefault="00692778">
                  <w:pPr>
                    <w:pStyle w:val="Paragraph"/>
                    <w:rPr>
                      <w:noProof/>
                      <w:lang w:val="ro-RO"/>
                    </w:rPr>
                  </w:pPr>
                  <w:r w:rsidRPr="00D22496">
                    <w:rPr>
                      <w:noProof/>
                      <w:lang w:val="ro-RO"/>
                    </w:rPr>
                    <w:t>—</w:t>
                  </w:r>
                </w:p>
              </w:tc>
              <w:tc>
                <w:tcPr>
                  <w:tcW w:w="3472" w:type="dxa"/>
                  <w:hideMark/>
                </w:tcPr>
                <w:p w14:paraId="2DEECB04" w14:textId="77777777" w:rsidR="00692778" w:rsidRPr="00D22496" w:rsidRDefault="00692778">
                  <w:pPr>
                    <w:pStyle w:val="Paragraph"/>
                    <w:rPr>
                      <w:noProof/>
                      <w:lang w:val="ro-RO"/>
                    </w:rPr>
                  </w:pPr>
                  <w:r w:rsidRPr="00D22496">
                    <w:rPr>
                      <w:noProof/>
                      <w:lang w:val="ro-RO"/>
                    </w:rPr>
                    <w:t>rulment central cu suspensie într-o carcasă de plastic,</w:t>
                  </w:r>
                </w:p>
              </w:tc>
            </w:tr>
            <w:tr w:rsidR="00692778" w:rsidRPr="00D22496" w14:paraId="0C2131E8" w14:textId="77777777" w:rsidTr="0091713F">
              <w:tc>
                <w:tcPr>
                  <w:tcW w:w="220" w:type="dxa"/>
                  <w:hideMark/>
                </w:tcPr>
                <w:p w14:paraId="3F91771C" w14:textId="77777777" w:rsidR="00692778" w:rsidRPr="00D22496" w:rsidRDefault="00692778">
                  <w:pPr>
                    <w:pStyle w:val="Paragraph"/>
                    <w:rPr>
                      <w:noProof/>
                      <w:lang w:val="ro-RO"/>
                    </w:rPr>
                  </w:pPr>
                  <w:r w:rsidRPr="00D22496">
                    <w:rPr>
                      <w:noProof/>
                      <w:lang w:val="ro-RO"/>
                    </w:rPr>
                    <w:t>—</w:t>
                  </w:r>
                </w:p>
              </w:tc>
              <w:tc>
                <w:tcPr>
                  <w:tcW w:w="3472" w:type="dxa"/>
                  <w:hideMark/>
                </w:tcPr>
                <w:p w14:paraId="4A93333B" w14:textId="77777777" w:rsidR="00692778" w:rsidRPr="00D22496" w:rsidRDefault="00692778">
                  <w:pPr>
                    <w:pStyle w:val="Paragraph"/>
                    <w:rPr>
                      <w:noProof/>
                      <w:lang w:val="ro-RO"/>
                    </w:rPr>
                  </w:pPr>
                  <w:r w:rsidRPr="00D22496">
                    <w:rPr>
                      <w:noProof/>
                      <w:lang w:val="ro-RO"/>
                    </w:rPr>
                    <w:t>articulații universale la ambele capete ale arborelui,</w:t>
                  </w:r>
                </w:p>
              </w:tc>
            </w:tr>
            <w:tr w:rsidR="00692778" w:rsidRPr="00D22496" w14:paraId="182563BC" w14:textId="77777777" w:rsidTr="0091713F">
              <w:tc>
                <w:tcPr>
                  <w:tcW w:w="220" w:type="dxa"/>
                  <w:hideMark/>
                </w:tcPr>
                <w:p w14:paraId="70845217" w14:textId="77777777" w:rsidR="00692778" w:rsidRPr="00D22496" w:rsidRDefault="00692778">
                  <w:pPr>
                    <w:pStyle w:val="Paragraph"/>
                    <w:rPr>
                      <w:noProof/>
                      <w:lang w:val="ro-RO"/>
                    </w:rPr>
                  </w:pPr>
                  <w:r w:rsidRPr="00D22496">
                    <w:rPr>
                      <w:noProof/>
                      <w:lang w:val="ro-RO"/>
                    </w:rPr>
                    <w:t>—</w:t>
                  </w:r>
                </w:p>
              </w:tc>
              <w:tc>
                <w:tcPr>
                  <w:tcW w:w="3472" w:type="dxa"/>
                  <w:hideMark/>
                </w:tcPr>
                <w:p w14:paraId="1F4E4121" w14:textId="77777777" w:rsidR="00692778" w:rsidRPr="00D22496" w:rsidRDefault="00692778">
                  <w:pPr>
                    <w:pStyle w:val="Paragraph"/>
                    <w:rPr>
                      <w:noProof/>
                      <w:lang w:val="ro-RO"/>
                    </w:rPr>
                  </w:pPr>
                  <w:r w:rsidRPr="00D22496">
                    <w:rPr>
                      <w:noProof/>
                      <w:lang w:val="ro-RO"/>
                    </w:rPr>
                    <w:t>lagăre de alunecare, tubulare și terminale,</w:t>
                  </w:r>
                </w:p>
              </w:tc>
            </w:tr>
            <w:tr w:rsidR="00692778" w:rsidRPr="00D22496" w14:paraId="7F449A06" w14:textId="77777777" w:rsidTr="0091713F">
              <w:tc>
                <w:tcPr>
                  <w:tcW w:w="220" w:type="dxa"/>
                  <w:hideMark/>
                </w:tcPr>
                <w:p w14:paraId="6D6FE77B" w14:textId="77777777" w:rsidR="00692778" w:rsidRPr="00D22496" w:rsidRDefault="00692778">
                  <w:pPr>
                    <w:pStyle w:val="Paragraph"/>
                    <w:rPr>
                      <w:noProof/>
                      <w:lang w:val="ro-RO"/>
                    </w:rPr>
                  </w:pPr>
                  <w:r w:rsidRPr="00D22496">
                    <w:rPr>
                      <w:noProof/>
                      <w:lang w:val="ro-RO"/>
                    </w:rPr>
                    <w:t>—</w:t>
                  </w:r>
                </w:p>
              </w:tc>
              <w:tc>
                <w:tcPr>
                  <w:tcW w:w="3472" w:type="dxa"/>
                  <w:hideMark/>
                </w:tcPr>
                <w:p w14:paraId="79103EC2" w14:textId="77777777" w:rsidR="00692778" w:rsidRPr="00D22496" w:rsidRDefault="00692778">
                  <w:pPr>
                    <w:pStyle w:val="Paragraph"/>
                    <w:rPr>
                      <w:noProof/>
                      <w:lang w:val="ro-RO"/>
                    </w:rPr>
                  </w:pPr>
                  <w:r w:rsidRPr="00D22496">
                    <w:rPr>
                      <w:noProof/>
                      <w:lang w:val="ro-RO"/>
                    </w:rPr>
                    <w:t>o lungime de minimum 1,4 m dar maximum 2,4 m,</w:t>
                  </w:r>
                </w:p>
              </w:tc>
            </w:tr>
          </w:tbl>
          <w:p w14:paraId="05D5DAA2" w14:textId="77777777" w:rsidR="00692778" w:rsidRPr="00D22496" w:rsidRDefault="00692778">
            <w:pPr>
              <w:pStyle w:val="Paragraph"/>
              <w:rPr>
                <w:noProof/>
                <w:lang w:val="ro-RO"/>
              </w:rPr>
            </w:pPr>
            <w:r w:rsidRPr="00D22496">
              <w:rPr>
                <w:noProof/>
                <w:lang w:val="ro-RO"/>
              </w:rPr>
              <w:t>destinat utilizării la fabricarea mărfurilor de la capitolul 87</w:t>
            </w:r>
          </w:p>
          <w:p w14:paraId="7831357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12DD146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64D57D"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55EF1FB" w14:textId="77777777" w:rsidR="00692778" w:rsidRPr="00D22496" w:rsidRDefault="00692778">
            <w:pPr>
              <w:pStyle w:val="Paragraph"/>
              <w:rPr>
                <w:noProof/>
                <w:lang w:val="ro-RO"/>
              </w:rPr>
            </w:pPr>
            <w:r w:rsidRPr="00D22496">
              <w:rPr>
                <w:noProof/>
                <w:lang w:val="ro-RO"/>
              </w:rPr>
              <w:t>31.12.2027</w:t>
            </w:r>
          </w:p>
        </w:tc>
      </w:tr>
      <w:tr w:rsidR="00692778" w:rsidRPr="00D22496" w14:paraId="3BD679B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543915B" w14:textId="77777777" w:rsidR="00692778" w:rsidRPr="00D22496" w:rsidRDefault="00692778">
            <w:pPr>
              <w:pStyle w:val="Paragraph"/>
              <w:rPr>
                <w:noProof/>
                <w:lang w:val="ro-RO"/>
              </w:rPr>
            </w:pPr>
            <w:r w:rsidRPr="00D22496">
              <w:rPr>
                <w:noProof/>
                <w:lang w:val="ro-RO"/>
              </w:rPr>
              <w:t>0.6648</w:t>
            </w:r>
          </w:p>
          <w:p w14:paraId="7C2C2F4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61F24EA" w14:textId="77777777" w:rsidR="00692778" w:rsidRPr="00D22496" w:rsidRDefault="00692778">
            <w:pPr>
              <w:pStyle w:val="Paragraph"/>
              <w:jc w:val="right"/>
              <w:rPr>
                <w:noProof/>
                <w:lang w:val="ro-RO"/>
              </w:rPr>
            </w:pPr>
            <w:r w:rsidRPr="00D22496">
              <w:rPr>
                <w:noProof/>
                <w:lang w:val="ro-RO"/>
              </w:rPr>
              <w:t>ex 8708 50 20</w:t>
            </w:r>
          </w:p>
          <w:p w14:paraId="33D808BD"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01D40B70" w14:textId="77777777" w:rsidR="00692778" w:rsidRPr="00D22496" w:rsidRDefault="00692778">
            <w:pPr>
              <w:pStyle w:val="Paragraph"/>
              <w:jc w:val="center"/>
              <w:rPr>
                <w:noProof/>
                <w:lang w:val="ro-RO"/>
              </w:rPr>
            </w:pPr>
            <w:r w:rsidRPr="00D22496">
              <w:rPr>
                <w:noProof/>
                <w:lang w:val="ro-RO"/>
              </w:rPr>
              <w:t>20</w:t>
            </w:r>
          </w:p>
          <w:p w14:paraId="3EC773D2"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04B3189C" w14:textId="77777777" w:rsidR="00692778" w:rsidRPr="00D22496" w:rsidRDefault="00692778">
            <w:pPr>
              <w:pStyle w:val="Paragraph"/>
              <w:rPr>
                <w:noProof/>
                <w:lang w:val="ro-RO"/>
              </w:rPr>
            </w:pPr>
            <w:r w:rsidRPr="00D22496">
              <w:rPr>
                <w:noProof/>
                <w:lang w:val="ro-RO"/>
              </w:rPr>
              <w:t>Arbore de transmisie din material plastic ranforsat cu fibre de carbon, constând dintr-o piesă unică fără nicio articulație la mijloc, cu</w:t>
            </w:r>
          </w:p>
          <w:tbl>
            <w:tblPr>
              <w:tblStyle w:val="Listdash"/>
              <w:tblW w:w="0" w:type="auto"/>
              <w:tblLayout w:type="fixed"/>
              <w:tblLook w:val="04A0" w:firstRow="1" w:lastRow="0" w:firstColumn="1" w:lastColumn="0" w:noHBand="0" w:noVBand="1"/>
            </w:tblPr>
            <w:tblGrid>
              <w:gridCol w:w="220"/>
              <w:gridCol w:w="3331"/>
            </w:tblGrid>
            <w:tr w:rsidR="00692778" w:rsidRPr="00D22496" w14:paraId="42DC4C42" w14:textId="77777777" w:rsidTr="0091713F">
              <w:tc>
                <w:tcPr>
                  <w:tcW w:w="220" w:type="dxa"/>
                  <w:hideMark/>
                </w:tcPr>
                <w:p w14:paraId="65C3D091" w14:textId="77777777" w:rsidR="00692778" w:rsidRPr="00D22496" w:rsidRDefault="00692778">
                  <w:pPr>
                    <w:pStyle w:val="Paragraph"/>
                    <w:rPr>
                      <w:noProof/>
                      <w:lang w:val="ro-RO"/>
                    </w:rPr>
                  </w:pPr>
                  <w:r w:rsidRPr="00D22496">
                    <w:rPr>
                      <w:noProof/>
                      <w:lang w:val="ro-RO"/>
                    </w:rPr>
                    <w:t>—</w:t>
                  </w:r>
                </w:p>
              </w:tc>
              <w:tc>
                <w:tcPr>
                  <w:tcW w:w="3331" w:type="dxa"/>
                  <w:hideMark/>
                </w:tcPr>
                <w:p w14:paraId="242537D9" w14:textId="77777777" w:rsidR="00692778" w:rsidRPr="00D22496" w:rsidRDefault="00692778">
                  <w:pPr>
                    <w:pStyle w:val="Paragraph"/>
                    <w:rPr>
                      <w:noProof/>
                      <w:lang w:val="ro-RO"/>
                    </w:rPr>
                  </w:pPr>
                  <w:r w:rsidRPr="00D22496">
                    <w:rPr>
                      <w:noProof/>
                      <w:lang w:val="ro-RO"/>
                    </w:rPr>
                    <w:t>o lungime de minimum  1 m dar de maximum 2 m,</w:t>
                  </w:r>
                </w:p>
              </w:tc>
            </w:tr>
            <w:tr w:rsidR="00692778" w:rsidRPr="00D22496" w14:paraId="74F147A9" w14:textId="77777777" w:rsidTr="0091713F">
              <w:tc>
                <w:tcPr>
                  <w:tcW w:w="220" w:type="dxa"/>
                  <w:hideMark/>
                </w:tcPr>
                <w:p w14:paraId="1866644F" w14:textId="77777777" w:rsidR="00692778" w:rsidRPr="00D22496" w:rsidRDefault="00692778">
                  <w:pPr>
                    <w:pStyle w:val="Paragraph"/>
                    <w:rPr>
                      <w:noProof/>
                      <w:lang w:val="ro-RO"/>
                    </w:rPr>
                  </w:pPr>
                  <w:r w:rsidRPr="00D22496">
                    <w:rPr>
                      <w:noProof/>
                      <w:lang w:val="ro-RO"/>
                    </w:rPr>
                    <w:t>—</w:t>
                  </w:r>
                </w:p>
              </w:tc>
              <w:tc>
                <w:tcPr>
                  <w:tcW w:w="3331" w:type="dxa"/>
                  <w:hideMark/>
                </w:tcPr>
                <w:p w14:paraId="2B22E67E" w14:textId="77777777" w:rsidR="00692778" w:rsidRPr="00D22496" w:rsidRDefault="00692778">
                  <w:pPr>
                    <w:pStyle w:val="Paragraph"/>
                    <w:rPr>
                      <w:noProof/>
                      <w:lang w:val="ro-RO"/>
                    </w:rPr>
                  </w:pPr>
                  <w:r w:rsidRPr="00D22496">
                    <w:rPr>
                      <w:noProof/>
                      <w:lang w:val="ro-RO"/>
                    </w:rPr>
                    <w:t>o greutate de minimum 6 kg dar de maximum 9 kg</w:t>
                  </w:r>
                </w:p>
              </w:tc>
            </w:tr>
          </w:tbl>
          <w:p w14:paraId="67572111" w14:textId="77777777" w:rsidR="00692778" w:rsidRPr="00D22496" w:rsidRDefault="00692778">
            <w:pPr>
              <w:pStyle w:val="Paragraph"/>
              <w:rPr>
                <w:noProof/>
                <w:lang w:val="ro-RO"/>
              </w:rPr>
            </w:pPr>
          </w:p>
          <w:p w14:paraId="149C80F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530D2E65" w14:textId="77777777" w:rsidR="00692778" w:rsidRPr="00D22496" w:rsidRDefault="00692778">
            <w:pPr>
              <w:pStyle w:val="Paragraph"/>
              <w:rPr>
                <w:noProof/>
                <w:lang w:val="ro-RO"/>
              </w:rPr>
            </w:pPr>
            <w:r w:rsidRPr="00D22496">
              <w:rPr>
                <w:noProof/>
                <w:lang w:val="ro-RO"/>
              </w:rPr>
              <w:t>0 %</w:t>
            </w:r>
          </w:p>
          <w:p w14:paraId="3BB9B348"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E1F9BC9" w14:textId="77777777" w:rsidR="00692778" w:rsidRPr="00D22496" w:rsidRDefault="00692778">
            <w:pPr>
              <w:pStyle w:val="Paragraph"/>
              <w:rPr>
                <w:noProof/>
                <w:lang w:val="ro-RO"/>
              </w:rPr>
            </w:pPr>
            <w:r w:rsidRPr="00D22496">
              <w:rPr>
                <w:noProof/>
                <w:lang w:val="ro-RO"/>
              </w:rPr>
              <w:t>p/st</w:t>
            </w:r>
          </w:p>
          <w:p w14:paraId="7DA8448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B5B1A49" w14:textId="77777777" w:rsidR="00692778" w:rsidRPr="00D22496" w:rsidRDefault="00692778">
            <w:pPr>
              <w:pStyle w:val="Paragraph"/>
              <w:rPr>
                <w:noProof/>
                <w:lang w:val="ro-RO"/>
              </w:rPr>
            </w:pPr>
            <w:r w:rsidRPr="00D22496">
              <w:rPr>
                <w:noProof/>
                <w:lang w:val="ro-RO"/>
              </w:rPr>
              <w:t>31.12.2025</w:t>
            </w:r>
          </w:p>
          <w:p w14:paraId="310C3192" w14:textId="77777777" w:rsidR="00692778" w:rsidRPr="00D22496" w:rsidRDefault="00692778">
            <w:pPr>
              <w:pStyle w:val="Paragraph"/>
              <w:rPr>
                <w:noProof/>
                <w:lang w:val="ro-RO"/>
              </w:rPr>
            </w:pPr>
          </w:p>
        </w:tc>
      </w:tr>
      <w:tr w:rsidR="00692778" w:rsidRPr="00D22496" w14:paraId="2E07FA6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E084CDB" w14:textId="77777777" w:rsidR="00692778" w:rsidRPr="00D22496" w:rsidRDefault="00692778">
            <w:pPr>
              <w:pStyle w:val="Paragraph"/>
              <w:rPr>
                <w:noProof/>
                <w:lang w:val="ro-RO"/>
              </w:rPr>
            </w:pPr>
            <w:r w:rsidRPr="00D22496">
              <w:rPr>
                <w:noProof/>
                <w:lang w:val="ro-RO"/>
              </w:rPr>
              <w:t>0.7988</w:t>
            </w:r>
          </w:p>
          <w:p w14:paraId="0F792C3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6A174AC" w14:textId="77777777" w:rsidR="00692778" w:rsidRPr="00D22496" w:rsidRDefault="00692778">
            <w:pPr>
              <w:pStyle w:val="Paragraph"/>
              <w:jc w:val="right"/>
              <w:rPr>
                <w:noProof/>
                <w:lang w:val="ro-RO"/>
              </w:rPr>
            </w:pPr>
            <w:r w:rsidRPr="00D22496">
              <w:rPr>
                <w:noProof/>
                <w:lang w:val="ro-RO"/>
              </w:rPr>
              <w:t>ex 8708 50 20</w:t>
            </w:r>
          </w:p>
          <w:p w14:paraId="6B05C3A6"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572F96FD" w14:textId="77777777" w:rsidR="00692778" w:rsidRPr="00D22496" w:rsidRDefault="00692778">
            <w:pPr>
              <w:pStyle w:val="Paragraph"/>
              <w:jc w:val="center"/>
              <w:rPr>
                <w:noProof/>
                <w:lang w:val="ro-RO"/>
              </w:rPr>
            </w:pPr>
            <w:r w:rsidRPr="00D22496">
              <w:rPr>
                <w:noProof/>
                <w:lang w:val="ro-RO"/>
              </w:rPr>
              <w:t>25</w:t>
            </w:r>
          </w:p>
          <w:p w14:paraId="57C0401A"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nil"/>
              <w:right w:val="single" w:sz="4" w:space="0" w:color="auto"/>
            </w:tcBorders>
          </w:tcPr>
          <w:p w14:paraId="0567F745" w14:textId="77777777" w:rsidR="00692778" w:rsidRPr="00D22496" w:rsidRDefault="00692778">
            <w:pPr>
              <w:pStyle w:val="Paragraph"/>
              <w:rPr>
                <w:noProof/>
                <w:lang w:val="ro-RO"/>
              </w:rPr>
            </w:pPr>
            <w:r w:rsidRPr="00D22496">
              <w:rPr>
                <w:noProof/>
                <w:lang w:val="ro-RO"/>
              </w:rPr>
              <w:t>Carcasă pentru articulație externă cu viteză constantă de tip bilă pentru transmiterea unui cuplu de la motor și transmisia la roțile unui autovehicul, sub forma unei căi de rulare, cu:</w:t>
            </w:r>
          </w:p>
          <w:tbl>
            <w:tblPr>
              <w:tblStyle w:val="Listdash"/>
              <w:tblW w:w="0" w:type="auto"/>
              <w:tblLayout w:type="fixed"/>
              <w:tblLook w:val="04A0" w:firstRow="1" w:lastRow="0" w:firstColumn="1" w:lastColumn="0" w:noHBand="0" w:noVBand="1"/>
            </w:tblPr>
            <w:tblGrid>
              <w:gridCol w:w="220"/>
              <w:gridCol w:w="3728"/>
            </w:tblGrid>
            <w:tr w:rsidR="00692778" w:rsidRPr="00D22496" w14:paraId="24EBBA55" w14:textId="77777777" w:rsidTr="0091713F">
              <w:tc>
                <w:tcPr>
                  <w:tcW w:w="220" w:type="dxa"/>
                  <w:hideMark/>
                </w:tcPr>
                <w:p w14:paraId="0085D309" w14:textId="77777777" w:rsidR="00692778" w:rsidRPr="00D22496" w:rsidRDefault="00692778">
                  <w:pPr>
                    <w:pStyle w:val="Paragraph"/>
                    <w:rPr>
                      <w:noProof/>
                      <w:lang w:val="ro-RO"/>
                    </w:rPr>
                  </w:pPr>
                  <w:r w:rsidRPr="00D22496">
                    <w:rPr>
                      <w:noProof/>
                      <w:lang w:val="ro-RO"/>
                    </w:rPr>
                    <w:t>—</w:t>
                  </w:r>
                </w:p>
              </w:tc>
              <w:tc>
                <w:tcPr>
                  <w:tcW w:w="3728" w:type="dxa"/>
                  <w:hideMark/>
                </w:tcPr>
                <w:p w14:paraId="28FD9FE4" w14:textId="77777777" w:rsidR="00692778" w:rsidRPr="00D22496" w:rsidRDefault="00692778">
                  <w:pPr>
                    <w:pStyle w:val="Paragraph"/>
                    <w:rPr>
                      <w:noProof/>
                      <w:lang w:val="ro-RO"/>
                    </w:rPr>
                  </w:pPr>
                  <w:r w:rsidRPr="00D22496">
                    <w:rPr>
                      <w:noProof/>
                      <w:lang w:val="ro-RO"/>
                    </w:rPr>
                    <w:t>minimum 6 canale pentru bile, dar maximum 8, cu</w:t>
                  </w:r>
                </w:p>
              </w:tc>
            </w:tr>
            <w:tr w:rsidR="00692778" w:rsidRPr="00D22496" w14:paraId="2CDF7411" w14:textId="77777777" w:rsidTr="0091713F">
              <w:tc>
                <w:tcPr>
                  <w:tcW w:w="220" w:type="dxa"/>
                  <w:hideMark/>
                </w:tcPr>
                <w:p w14:paraId="02581F52" w14:textId="77777777" w:rsidR="00692778" w:rsidRPr="00D22496" w:rsidRDefault="00692778">
                  <w:pPr>
                    <w:pStyle w:val="Paragraph"/>
                    <w:rPr>
                      <w:noProof/>
                      <w:lang w:val="ro-RO"/>
                    </w:rPr>
                  </w:pPr>
                  <w:r w:rsidRPr="00D22496">
                    <w:rPr>
                      <w:noProof/>
                      <w:lang w:val="ro-RO"/>
                    </w:rPr>
                    <w:t>—</w:t>
                  </w:r>
                </w:p>
              </w:tc>
              <w:tc>
                <w:tcPr>
                  <w:tcW w:w="3728" w:type="dxa"/>
                  <w:hideMark/>
                </w:tcPr>
                <w:p w14:paraId="09B62CC0" w14:textId="77777777" w:rsidR="00692778" w:rsidRPr="00D22496" w:rsidRDefault="00692778">
                  <w:pPr>
                    <w:pStyle w:val="Paragraph"/>
                    <w:rPr>
                      <w:noProof/>
                      <w:lang w:val="ro-RO"/>
                    </w:rPr>
                  </w:pPr>
                  <w:r w:rsidRPr="00D22496">
                    <w:rPr>
                      <w:noProof/>
                      <w:lang w:val="ro-RO"/>
                    </w:rPr>
                    <w:t>un fir,</w:t>
                  </w:r>
                </w:p>
              </w:tc>
            </w:tr>
            <w:tr w:rsidR="00692778" w:rsidRPr="00D22496" w14:paraId="5E7785C5" w14:textId="77777777" w:rsidTr="0091713F">
              <w:tc>
                <w:tcPr>
                  <w:tcW w:w="220" w:type="dxa"/>
                  <w:hideMark/>
                </w:tcPr>
                <w:p w14:paraId="13748CBE" w14:textId="77777777" w:rsidR="00692778" w:rsidRPr="00D22496" w:rsidRDefault="00692778">
                  <w:pPr>
                    <w:pStyle w:val="Paragraph"/>
                    <w:rPr>
                      <w:noProof/>
                      <w:lang w:val="ro-RO"/>
                    </w:rPr>
                  </w:pPr>
                  <w:r w:rsidRPr="00D22496">
                    <w:rPr>
                      <w:noProof/>
                      <w:lang w:val="ro-RO"/>
                    </w:rPr>
                    <w:t>—</w:t>
                  </w:r>
                </w:p>
              </w:tc>
              <w:tc>
                <w:tcPr>
                  <w:tcW w:w="3728" w:type="dxa"/>
                  <w:hideMark/>
                </w:tcPr>
                <w:p w14:paraId="79481C6D" w14:textId="77777777" w:rsidR="00692778" w:rsidRPr="00D22496" w:rsidRDefault="00692778">
                  <w:pPr>
                    <w:pStyle w:val="Paragraph"/>
                    <w:rPr>
                      <w:noProof/>
                      <w:lang w:val="ro-RO"/>
                    </w:rPr>
                  </w:pPr>
                  <w:r w:rsidRPr="00D22496">
                    <w:rPr>
                      <w:noProof/>
                      <w:lang w:val="ro-RO"/>
                    </w:rPr>
                    <w:t>o canelură externă involută cu minimum 21, dar maximum 38 de dinți,</w:t>
                  </w:r>
                </w:p>
              </w:tc>
            </w:tr>
            <w:tr w:rsidR="00692778" w:rsidRPr="00D22496" w14:paraId="52AE875A" w14:textId="77777777" w:rsidTr="0091713F">
              <w:tc>
                <w:tcPr>
                  <w:tcW w:w="220" w:type="dxa"/>
                  <w:hideMark/>
                </w:tcPr>
                <w:p w14:paraId="2A53C04B" w14:textId="77777777" w:rsidR="00692778" w:rsidRPr="00D22496" w:rsidRDefault="00692778">
                  <w:pPr>
                    <w:pStyle w:val="Paragraph"/>
                    <w:rPr>
                      <w:noProof/>
                      <w:lang w:val="ro-RO"/>
                    </w:rPr>
                  </w:pPr>
                  <w:r w:rsidRPr="00D22496">
                    <w:rPr>
                      <w:noProof/>
                      <w:lang w:val="ro-RO"/>
                    </w:rPr>
                    <w:t>—</w:t>
                  </w:r>
                </w:p>
              </w:tc>
              <w:tc>
                <w:tcPr>
                  <w:tcW w:w="3728" w:type="dxa"/>
                  <w:hideMark/>
                </w:tcPr>
                <w:p w14:paraId="6A04BC09" w14:textId="77777777" w:rsidR="00692778" w:rsidRPr="00D22496" w:rsidRDefault="00692778">
                  <w:pPr>
                    <w:pStyle w:val="Paragraph"/>
                    <w:rPr>
                      <w:noProof/>
                      <w:lang w:val="ro-RO"/>
                    </w:rPr>
                  </w:pPr>
                  <w:r w:rsidRPr="00D22496">
                    <w:rPr>
                      <w:noProof/>
                      <w:lang w:val="ro-RO"/>
                    </w:rPr>
                    <w:t>pentru funcționare cu bile de rulment fabricată din oțel cu un conținut de carbon de minimum 0,48 %, dar de maximum 0,57 %,</w:t>
                  </w:r>
                </w:p>
              </w:tc>
            </w:tr>
            <w:tr w:rsidR="00692778" w:rsidRPr="00D22496" w14:paraId="45C20D74" w14:textId="77777777" w:rsidTr="0091713F">
              <w:tc>
                <w:tcPr>
                  <w:tcW w:w="220" w:type="dxa"/>
                  <w:hideMark/>
                </w:tcPr>
                <w:p w14:paraId="0C8B589F" w14:textId="77777777" w:rsidR="00692778" w:rsidRPr="00D22496" w:rsidRDefault="00692778">
                  <w:pPr>
                    <w:pStyle w:val="Paragraph"/>
                    <w:rPr>
                      <w:noProof/>
                      <w:lang w:val="ro-RO"/>
                    </w:rPr>
                  </w:pPr>
                  <w:r w:rsidRPr="00D22496">
                    <w:rPr>
                      <w:noProof/>
                      <w:lang w:val="ro-RO"/>
                    </w:rPr>
                    <w:t>—</w:t>
                  </w:r>
                </w:p>
              </w:tc>
              <w:tc>
                <w:tcPr>
                  <w:tcW w:w="3728" w:type="dxa"/>
                  <w:hideMark/>
                </w:tcPr>
                <w:p w14:paraId="58D385D4" w14:textId="77777777" w:rsidR="00692778" w:rsidRPr="00D22496" w:rsidRDefault="00692778">
                  <w:pPr>
                    <w:pStyle w:val="Paragraph"/>
                    <w:rPr>
                      <w:noProof/>
                      <w:lang w:val="ro-RO"/>
                    </w:rPr>
                  </w:pPr>
                  <w:r w:rsidRPr="00D22496">
                    <w:rPr>
                      <w:noProof/>
                      <w:lang w:val="ro-RO"/>
                    </w:rPr>
                    <w:t>forjată, strunjită, fasonată și călită</w:t>
                  </w:r>
                </w:p>
              </w:tc>
            </w:tr>
          </w:tbl>
          <w:p w14:paraId="408AE326" w14:textId="77777777" w:rsidR="00692778" w:rsidRPr="00D22496" w:rsidRDefault="00692778">
            <w:pPr>
              <w:pStyle w:val="Paragraph"/>
              <w:rPr>
                <w:noProof/>
                <w:lang w:val="ro-RO"/>
              </w:rPr>
            </w:pPr>
          </w:p>
          <w:p w14:paraId="2B38F1A3"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29AC2F8" w14:textId="77777777" w:rsidR="00692778" w:rsidRPr="00D22496" w:rsidRDefault="00692778">
            <w:pPr>
              <w:pStyle w:val="Paragraph"/>
              <w:rPr>
                <w:noProof/>
                <w:lang w:val="ro-RO"/>
              </w:rPr>
            </w:pPr>
            <w:r w:rsidRPr="00D22496">
              <w:rPr>
                <w:noProof/>
                <w:lang w:val="ro-RO"/>
              </w:rPr>
              <w:t>0 %</w:t>
            </w:r>
          </w:p>
          <w:p w14:paraId="46368C3E"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5AF12CC" w14:textId="77777777" w:rsidR="00692778" w:rsidRPr="00D22496" w:rsidRDefault="00692778">
            <w:pPr>
              <w:pStyle w:val="Paragraph"/>
              <w:rPr>
                <w:noProof/>
                <w:lang w:val="ro-RO"/>
              </w:rPr>
            </w:pPr>
            <w:r w:rsidRPr="00D22496">
              <w:rPr>
                <w:noProof/>
                <w:lang w:val="ro-RO"/>
              </w:rPr>
              <w:t>-</w:t>
            </w:r>
          </w:p>
          <w:p w14:paraId="1870E1A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D8D3FFF" w14:textId="77777777" w:rsidR="00692778" w:rsidRPr="00D22496" w:rsidRDefault="00692778">
            <w:pPr>
              <w:pStyle w:val="Paragraph"/>
              <w:rPr>
                <w:noProof/>
                <w:lang w:val="ro-RO"/>
              </w:rPr>
            </w:pPr>
            <w:r w:rsidRPr="00D22496">
              <w:rPr>
                <w:noProof/>
                <w:lang w:val="ro-RO"/>
              </w:rPr>
              <w:t>31.12.2025</w:t>
            </w:r>
          </w:p>
          <w:p w14:paraId="6EDCF74B" w14:textId="77777777" w:rsidR="00692778" w:rsidRPr="00D22496" w:rsidRDefault="00692778">
            <w:pPr>
              <w:pStyle w:val="Paragraph"/>
              <w:rPr>
                <w:noProof/>
                <w:lang w:val="ro-RO"/>
              </w:rPr>
            </w:pPr>
          </w:p>
        </w:tc>
      </w:tr>
      <w:tr w:rsidR="00692778" w:rsidRPr="00D22496" w14:paraId="6CFABCB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31DE22A" w14:textId="77777777" w:rsidR="00692778" w:rsidRPr="00D22496" w:rsidRDefault="00692778">
            <w:pPr>
              <w:pStyle w:val="Paragraph"/>
              <w:rPr>
                <w:noProof/>
                <w:lang w:val="ro-RO"/>
              </w:rPr>
            </w:pPr>
            <w:r w:rsidRPr="00D22496">
              <w:rPr>
                <w:noProof/>
                <w:lang w:val="ro-RO"/>
              </w:rPr>
              <w:t>0.7989</w:t>
            </w:r>
          </w:p>
          <w:p w14:paraId="2C7A273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53E7D02" w14:textId="77777777" w:rsidR="00692778" w:rsidRPr="00D22496" w:rsidRDefault="00692778">
            <w:pPr>
              <w:pStyle w:val="Paragraph"/>
              <w:jc w:val="right"/>
              <w:rPr>
                <w:noProof/>
                <w:lang w:val="ro-RO"/>
              </w:rPr>
            </w:pPr>
            <w:r w:rsidRPr="00D22496">
              <w:rPr>
                <w:noProof/>
                <w:lang w:val="ro-RO"/>
              </w:rPr>
              <w:t>ex 8708 50 20</w:t>
            </w:r>
          </w:p>
          <w:p w14:paraId="294EB063"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4AD186B4" w14:textId="77777777" w:rsidR="00692778" w:rsidRPr="00D22496" w:rsidRDefault="00692778">
            <w:pPr>
              <w:pStyle w:val="Paragraph"/>
              <w:jc w:val="center"/>
              <w:rPr>
                <w:noProof/>
                <w:lang w:val="ro-RO"/>
              </w:rPr>
            </w:pPr>
            <w:r w:rsidRPr="00D22496">
              <w:rPr>
                <w:noProof/>
                <w:lang w:val="ro-RO"/>
              </w:rPr>
              <w:t>35</w:t>
            </w:r>
          </w:p>
          <w:p w14:paraId="63297ED5"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49F38A3E" w14:textId="77777777" w:rsidR="00692778" w:rsidRPr="00D22496" w:rsidRDefault="00692778">
            <w:pPr>
              <w:pStyle w:val="Paragraph"/>
              <w:rPr>
                <w:noProof/>
                <w:lang w:val="ro-RO"/>
              </w:rPr>
            </w:pPr>
            <w:r w:rsidRPr="00D22496">
              <w:rPr>
                <w:noProof/>
                <w:lang w:val="ro-RO"/>
              </w:rPr>
              <w:t>Carcasă tripod pentru articulație internă cu viteză constantă, cu:</w:t>
            </w:r>
          </w:p>
          <w:tbl>
            <w:tblPr>
              <w:tblStyle w:val="Listdash"/>
              <w:tblW w:w="0" w:type="auto"/>
              <w:tblLayout w:type="fixed"/>
              <w:tblLook w:val="04A0" w:firstRow="1" w:lastRow="0" w:firstColumn="1" w:lastColumn="0" w:noHBand="0" w:noVBand="1"/>
            </w:tblPr>
            <w:tblGrid>
              <w:gridCol w:w="220"/>
              <w:gridCol w:w="3728"/>
            </w:tblGrid>
            <w:tr w:rsidR="00692778" w:rsidRPr="00D22496" w14:paraId="40FAA10F" w14:textId="77777777" w:rsidTr="0091713F">
              <w:tc>
                <w:tcPr>
                  <w:tcW w:w="220" w:type="dxa"/>
                  <w:hideMark/>
                </w:tcPr>
                <w:p w14:paraId="1F0B56B3" w14:textId="77777777" w:rsidR="00692778" w:rsidRPr="00D22496" w:rsidRDefault="00692778">
                  <w:pPr>
                    <w:pStyle w:val="Paragraph"/>
                    <w:rPr>
                      <w:noProof/>
                      <w:lang w:val="ro-RO"/>
                    </w:rPr>
                  </w:pPr>
                  <w:r w:rsidRPr="00D22496">
                    <w:rPr>
                      <w:noProof/>
                      <w:lang w:val="ro-RO"/>
                    </w:rPr>
                    <w:t>—</w:t>
                  </w:r>
                </w:p>
              </w:tc>
              <w:tc>
                <w:tcPr>
                  <w:tcW w:w="3728" w:type="dxa"/>
                  <w:hideMark/>
                </w:tcPr>
                <w:p w14:paraId="1109D344" w14:textId="77777777" w:rsidR="00692778" w:rsidRPr="00D22496" w:rsidRDefault="00692778">
                  <w:pPr>
                    <w:pStyle w:val="Paragraph"/>
                    <w:rPr>
                      <w:noProof/>
                      <w:lang w:val="ro-RO"/>
                    </w:rPr>
                  </w:pPr>
                  <w:r w:rsidRPr="00D22496">
                    <w:rPr>
                      <w:noProof/>
                      <w:lang w:val="ro-RO"/>
                    </w:rPr>
                    <w:t>un diametru exterior de minimum 67,0 mm, dar de maximum 99,0 mm,</w:t>
                  </w:r>
                </w:p>
              </w:tc>
            </w:tr>
            <w:tr w:rsidR="00692778" w:rsidRPr="00D22496" w14:paraId="79C35EB4" w14:textId="77777777" w:rsidTr="0091713F">
              <w:tc>
                <w:tcPr>
                  <w:tcW w:w="220" w:type="dxa"/>
                  <w:hideMark/>
                </w:tcPr>
                <w:p w14:paraId="6A018F9E" w14:textId="77777777" w:rsidR="00692778" w:rsidRPr="00D22496" w:rsidRDefault="00692778">
                  <w:pPr>
                    <w:pStyle w:val="Paragraph"/>
                    <w:rPr>
                      <w:noProof/>
                      <w:lang w:val="ro-RO"/>
                    </w:rPr>
                  </w:pPr>
                  <w:r w:rsidRPr="00D22496">
                    <w:rPr>
                      <w:noProof/>
                      <w:lang w:val="ro-RO"/>
                    </w:rPr>
                    <w:t>—</w:t>
                  </w:r>
                </w:p>
              </w:tc>
              <w:tc>
                <w:tcPr>
                  <w:tcW w:w="3728" w:type="dxa"/>
                  <w:hideMark/>
                </w:tcPr>
                <w:p w14:paraId="58EF9210" w14:textId="77777777" w:rsidR="00692778" w:rsidRPr="00D22496" w:rsidRDefault="00692778">
                  <w:pPr>
                    <w:pStyle w:val="Paragraph"/>
                    <w:rPr>
                      <w:noProof/>
                      <w:lang w:val="ro-RO"/>
                    </w:rPr>
                  </w:pPr>
                  <w:r w:rsidRPr="00D22496">
                    <w:rPr>
                      <w:noProof/>
                      <w:lang w:val="ro-RO"/>
                    </w:rPr>
                    <w:t>3 canale cu role calibrate la rece cu un diametru de minimum 29,95 mm, dar de maximum 49,2 mm,</w:t>
                  </w:r>
                </w:p>
              </w:tc>
            </w:tr>
            <w:tr w:rsidR="00692778" w:rsidRPr="00D22496" w14:paraId="6FF40CB5" w14:textId="77777777" w:rsidTr="0091713F">
              <w:tc>
                <w:tcPr>
                  <w:tcW w:w="220" w:type="dxa"/>
                  <w:hideMark/>
                </w:tcPr>
                <w:p w14:paraId="57151900" w14:textId="77777777" w:rsidR="00692778" w:rsidRPr="00D22496" w:rsidRDefault="00692778">
                  <w:pPr>
                    <w:pStyle w:val="Paragraph"/>
                    <w:rPr>
                      <w:noProof/>
                      <w:lang w:val="ro-RO"/>
                    </w:rPr>
                  </w:pPr>
                  <w:r w:rsidRPr="00D22496">
                    <w:rPr>
                      <w:noProof/>
                      <w:lang w:val="ro-RO"/>
                    </w:rPr>
                    <w:t>—</w:t>
                  </w:r>
                </w:p>
              </w:tc>
              <w:tc>
                <w:tcPr>
                  <w:tcW w:w="3728" w:type="dxa"/>
                  <w:hideMark/>
                </w:tcPr>
                <w:p w14:paraId="5F6CE758" w14:textId="77777777" w:rsidR="00692778" w:rsidRPr="00D22496" w:rsidRDefault="00692778">
                  <w:pPr>
                    <w:pStyle w:val="Paragraph"/>
                    <w:rPr>
                      <w:noProof/>
                      <w:lang w:val="ro-RO"/>
                    </w:rPr>
                  </w:pPr>
                  <w:r w:rsidRPr="00D22496">
                    <w:rPr>
                      <w:noProof/>
                      <w:lang w:val="ro-RO"/>
                    </w:rPr>
                    <w:t>o canelură externă cu minimum 21 de dinți, dar maximum 41,</w:t>
                  </w:r>
                </w:p>
              </w:tc>
            </w:tr>
            <w:tr w:rsidR="00692778" w:rsidRPr="00D22496" w14:paraId="33EA8C33" w14:textId="77777777" w:rsidTr="0091713F">
              <w:tc>
                <w:tcPr>
                  <w:tcW w:w="220" w:type="dxa"/>
                  <w:hideMark/>
                </w:tcPr>
                <w:p w14:paraId="0098719F" w14:textId="77777777" w:rsidR="00692778" w:rsidRPr="00D22496" w:rsidRDefault="00692778">
                  <w:pPr>
                    <w:pStyle w:val="Paragraph"/>
                    <w:rPr>
                      <w:noProof/>
                      <w:lang w:val="ro-RO"/>
                    </w:rPr>
                  </w:pPr>
                  <w:r w:rsidRPr="00D22496">
                    <w:rPr>
                      <w:noProof/>
                      <w:lang w:val="ro-RO"/>
                    </w:rPr>
                    <w:t>—</w:t>
                  </w:r>
                </w:p>
              </w:tc>
              <w:tc>
                <w:tcPr>
                  <w:tcW w:w="3728" w:type="dxa"/>
                  <w:hideMark/>
                </w:tcPr>
                <w:p w14:paraId="734B8998" w14:textId="77777777" w:rsidR="00692778" w:rsidRPr="00D22496" w:rsidRDefault="00692778">
                  <w:pPr>
                    <w:pStyle w:val="Paragraph"/>
                    <w:rPr>
                      <w:noProof/>
                      <w:lang w:val="ro-RO"/>
                    </w:rPr>
                  </w:pPr>
                  <w:r w:rsidRPr="00D22496">
                    <w:rPr>
                      <w:noProof/>
                      <w:lang w:val="ro-RO"/>
                    </w:rPr>
                    <w:t>forjată, strunjită, laminată și călită</w:t>
                  </w:r>
                </w:p>
              </w:tc>
            </w:tr>
          </w:tbl>
          <w:p w14:paraId="481148D5" w14:textId="77777777" w:rsidR="00692778" w:rsidRPr="00D22496" w:rsidRDefault="00692778">
            <w:pPr>
              <w:pStyle w:val="Paragraph"/>
              <w:rPr>
                <w:noProof/>
                <w:lang w:val="ro-RO"/>
              </w:rPr>
            </w:pPr>
          </w:p>
          <w:p w14:paraId="5A23F81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0F11C44" w14:textId="77777777" w:rsidR="00692778" w:rsidRPr="00D22496" w:rsidRDefault="00692778">
            <w:pPr>
              <w:pStyle w:val="Paragraph"/>
              <w:rPr>
                <w:noProof/>
                <w:lang w:val="ro-RO"/>
              </w:rPr>
            </w:pPr>
            <w:r w:rsidRPr="00D22496">
              <w:rPr>
                <w:noProof/>
                <w:lang w:val="ro-RO"/>
              </w:rPr>
              <w:t>0 %</w:t>
            </w:r>
          </w:p>
          <w:p w14:paraId="2CD61FF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D960B19" w14:textId="77777777" w:rsidR="00692778" w:rsidRPr="00D22496" w:rsidRDefault="00692778">
            <w:pPr>
              <w:pStyle w:val="Paragraph"/>
              <w:rPr>
                <w:noProof/>
                <w:lang w:val="ro-RO"/>
              </w:rPr>
            </w:pPr>
            <w:r w:rsidRPr="00D22496">
              <w:rPr>
                <w:noProof/>
                <w:lang w:val="ro-RO"/>
              </w:rPr>
              <w:t>-</w:t>
            </w:r>
          </w:p>
          <w:p w14:paraId="70347DEB"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8CF9749" w14:textId="77777777" w:rsidR="00692778" w:rsidRPr="00D22496" w:rsidRDefault="00692778">
            <w:pPr>
              <w:pStyle w:val="Paragraph"/>
              <w:rPr>
                <w:noProof/>
                <w:lang w:val="ro-RO"/>
              </w:rPr>
            </w:pPr>
            <w:r w:rsidRPr="00D22496">
              <w:rPr>
                <w:noProof/>
                <w:lang w:val="ro-RO"/>
              </w:rPr>
              <w:t>31.12.2025</w:t>
            </w:r>
          </w:p>
          <w:p w14:paraId="3EEB8930" w14:textId="77777777" w:rsidR="00692778" w:rsidRPr="00D22496" w:rsidRDefault="00692778">
            <w:pPr>
              <w:pStyle w:val="Paragraph"/>
              <w:rPr>
                <w:noProof/>
                <w:lang w:val="ro-RO"/>
              </w:rPr>
            </w:pPr>
          </w:p>
        </w:tc>
      </w:tr>
      <w:tr w:rsidR="00692778" w:rsidRPr="00D22496" w14:paraId="74A6DAD0"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A26C737" w14:textId="77777777" w:rsidR="00692778" w:rsidRPr="00D22496" w:rsidRDefault="00692778">
            <w:pPr>
              <w:pStyle w:val="Paragraph"/>
              <w:rPr>
                <w:noProof/>
                <w:lang w:val="ro-RO"/>
              </w:rPr>
            </w:pPr>
            <w:r w:rsidRPr="00D22496">
              <w:rPr>
                <w:noProof/>
                <w:lang w:val="ro-RO"/>
              </w:rPr>
              <w:t>0.7990</w:t>
            </w:r>
          </w:p>
          <w:p w14:paraId="6CB58A3B"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B84DFF0" w14:textId="77777777" w:rsidR="00692778" w:rsidRPr="00D22496" w:rsidRDefault="00692778">
            <w:pPr>
              <w:pStyle w:val="Paragraph"/>
              <w:jc w:val="right"/>
              <w:rPr>
                <w:noProof/>
                <w:lang w:val="ro-RO"/>
              </w:rPr>
            </w:pPr>
            <w:r w:rsidRPr="00D22496">
              <w:rPr>
                <w:noProof/>
                <w:lang w:val="ro-RO"/>
              </w:rPr>
              <w:t>ex 8708 50 20</w:t>
            </w:r>
          </w:p>
          <w:p w14:paraId="038FC040"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3CCF045B" w14:textId="77777777" w:rsidR="00692778" w:rsidRPr="00D22496" w:rsidRDefault="00692778">
            <w:pPr>
              <w:pStyle w:val="Paragraph"/>
              <w:jc w:val="center"/>
              <w:rPr>
                <w:noProof/>
                <w:lang w:val="ro-RO"/>
              </w:rPr>
            </w:pPr>
            <w:r w:rsidRPr="00D22496">
              <w:rPr>
                <w:noProof/>
                <w:lang w:val="ro-RO"/>
              </w:rPr>
              <w:t>45</w:t>
            </w:r>
          </w:p>
          <w:p w14:paraId="6CE6FE3C"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nil"/>
              <w:right w:val="single" w:sz="4" w:space="0" w:color="auto"/>
            </w:tcBorders>
          </w:tcPr>
          <w:p w14:paraId="74B42234" w14:textId="77777777" w:rsidR="00692778" w:rsidRPr="00D22496" w:rsidRDefault="00692778">
            <w:pPr>
              <w:pStyle w:val="Paragraph"/>
              <w:rPr>
                <w:noProof/>
                <w:lang w:val="ro-RO"/>
              </w:rPr>
            </w:pPr>
            <w:r w:rsidRPr="00D22496">
              <w:rPr>
                <w:noProof/>
                <w:lang w:val="ro-RO"/>
              </w:rPr>
              <w:t>Cale de rulare interioară externă pentru articulație cu viteză constantă, parte din sistemul de transmisie al vehiculului, cu:</w:t>
            </w:r>
          </w:p>
          <w:tbl>
            <w:tblPr>
              <w:tblStyle w:val="Listdash"/>
              <w:tblW w:w="0" w:type="auto"/>
              <w:tblLayout w:type="fixed"/>
              <w:tblLook w:val="04A0" w:firstRow="1" w:lastRow="0" w:firstColumn="1" w:lastColumn="0" w:noHBand="0" w:noVBand="1"/>
            </w:tblPr>
            <w:tblGrid>
              <w:gridCol w:w="220"/>
              <w:gridCol w:w="3728"/>
            </w:tblGrid>
            <w:tr w:rsidR="00692778" w:rsidRPr="00D22496" w14:paraId="2F642406" w14:textId="77777777" w:rsidTr="0091713F">
              <w:tc>
                <w:tcPr>
                  <w:tcW w:w="220" w:type="dxa"/>
                  <w:hideMark/>
                </w:tcPr>
                <w:p w14:paraId="3D912000" w14:textId="77777777" w:rsidR="00692778" w:rsidRPr="00D22496" w:rsidRDefault="00692778">
                  <w:pPr>
                    <w:pStyle w:val="Paragraph"/>
                    <w:rPr>
                      <w:noProof/>
                      <w:lang w:val="ro-RO"/>
                    </w:rPr>
                  </w:pPr>
                  <w:r w:rsidRPr="00D22496">
                    <w:rPr>
                      <w:noProof/>
                      <w:lang w:val="ro-RO"/>
                    </w:rPr>
                    <w:t>—</w:t>
                  </w:r>
                </w:p>
              </w:tc>
              <w:tc>
                <w:tcPr>
                  <w:tcW w:w="3728" w:type="dxa"/>
                  <w:hideMark/>
                </w:tcPr>
                <w:p w14:paraId="03856444" w14:textId="77777777" w:rsidR="00692778" w:rsidRPr="00D22496" w:rsidRDefault="00692778">
                  <w:pPr>
                    <w:pStyle w:val="Paragraph"/>
                    <w:rPr>
                      <w:noProof/>
                      <w:lang w:val="ro-RO"/>
                    </w:rPr>
                  </w:pPr>
                  <w:r w:rsidRPr="00D22496">
                    <w:rPr>
                      <w:noProof/>
                      <w:lang w:val="ro-RO"/>
                    </w:rPr>
                    <w:t>minimum 6, dar maximum 8 canale pentru bile, adecvată pentru bile de rulment cu un diametru de minimum 12,0 mm, dar de maximum 24,0 mm,</w:t>
                  </w:r>
                </w:p>
              </w:tc>
            </w:tr>
            <w:tr w:rsidR="00692778" w:rsidRPr="00D22496" w14:paraId="0DBFFDF5" w14:textId="77777777" w:rsidTr="0091713F">
              <w:tc>
                <w:tcPr>
                  <w:tcW w:w="220" w:type="dxa"/>
                  <w:hideMark/>
                </w:tcPr>
                <w:p w14:paraId="2FC6D12C" w14:textId="77777777" w:rsidR="00692778" w:rsidRPr="00D22496" w:rsidRDefault="00692778">
                  <w:pPr>
                    <w:pStyle w:val="Paragraph"/>
                    <w:rPr>
                      <w:noProof/>
                      <w:lang w:val="ro-RO"/>
                    </w:rPr>
                  </w:pPr>
                  <w:r w:rsidRPr="00D22496">
                    <w:rPr>
                      <w:noProof/>
                      <w:lang w:val="ro-RO"/>
                    </w:rPr>
                    <w:t>—</w:t>
                  </w:r>
                </w:p>
              </w:tc>
              <w:tc>
                <w:tcPr>
                  <w:tcW w:w="3728" w:type="dxa"/>
                  <w:hideMark/>
                </w:tcPr>
                <w:p w14:paraId="79535A66" w14:textId="77777777" w:rsidR="00692778" w:rsidRPr="00D22496" w:rsidRDefault="00692778">
                  <w:pPr>
                    <w:pStyle w:val="Paragraph"/>
                    <w:rPr>
                      <w:noProof/>
                      <w:lang w:val="ro-RO"/>
                    </w:rPr>
                  </w:pPr>
                  <w:r w:rsidRPr="00D22496">
                    <w:rPr>
                      <w:noProof/>
                      <w:lang w:val="ro-RO"/>
                    </w:rPr>
                    <w:t>forjată, strunjită, fasonată, broșată și călită</w:t>
                  </w:r>
                </w:p>
              </w:tc>
            </w:tr>
          </w:tbl>
          <w:p w14:paraId="197E6012" w14:textId="77777777" w:rsidR="00692778" w:rsidRPr="00D22496" w:rsidRDefault="00692778">
            <w:pPr>
              <w:pStyle w:val="Paragraph"/>
              <w:rPr>
                <w:noProof/>
                <w:lang w:val="ro-RO"/>
              </w:rPr>
            </w:pPr>
          </w:p>
          <w:p w14:paraId="203851A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2BA06515" w14:textId="77777777" w:rsidR="00692778" w:rsidRPr="00D22496" w:rsidRDefault="00692778">
            <w:pPr>
              <w:pStyle w:val="Paragraph"/>
              <w:rPr>
                <w:noProof/>
                <w:lang w:val="ro-RO"/>
              </w:rPr>
            </w:pPr>
            <w:r w:rsidRPr="00D22496">
              <w:rPr>
                <w:noProof/>
                <w:lang w:val="ro-RO"/>
              </w:rPr>
              <w:t>0 %</w:t>
            </w:r>
          </w:p>
          <w:p w14:paraId="4352971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27A491B" w14:textId="77777777" w:rsidR="00692778" w:rsidRPr="00D22496" w:rsidRDefault="00692778">
            <w:pPr>
              <w:pStyle w:val="Paragraph"/>
              <w:rPr>
                <w:noProof/>
                <w:lang w:val="ro-RO"/>
              </w:rPr>
            </w:pPr>
            <w:r w:rsidRPr="00D22496">
              <w:rPr>
                <w:noProof/>
                <w:lang w:val="ro-RO"/>
              </w:rPr>
              <w:t>-</w:t>
            </w:r>
          </w:p>
          <w:p w14:paraId="38537A29"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5823934" w14:textId="77777777" w:rsidR="00692778" w:rsidRPr="00D22496" w:rsidRDefault="00692778">
            <w:pPr>
              <w:pStyle w:val="Paragraph"/>
              <w:rPr>
                <w:noProof/>
                <w:lang w:val="ro-RO"/>
              </w:rPr>
            </w:pPr>
            <w:r w:rsidRPr="00D22496">
              <w:rPr>
                <w:noProof/>
                <w:lang w:val="ro-RO"/>
              </w:rPr>
              <w:t>31.12.2025</w:t>
            </w:r>
          </w:p>
          <w:p w14:paraId="1FD97694" w14:textId="77777777" w:rsidR="00692778" w:rsidRPr="00D22496" w:rsidRDefault="00692778">
            <w:pPr>
              <w:pStyle w:val="Paragraph"/>
              <w:rPr>
                <w:noProof/>
                <w:lang w:val="ro-RO"/>
              </w:rPr>
            </w:pPr>
          </w:p>
        </w:tc>
      </w:tr>
      <w:tr w:rsidR="00692778" w:rsidRPr="00D22496" w14:paraId="6F3FF2E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0254F9B" w14:textId="77777777" w:rsidR="00692778" w:rsidRPr="00D22496" w:rsidRDefault="00692778">
            <w:pPr>
              <w:pStyle w:val="Paragraph"/>
              <w:rPr>
                <w:noProof/>
                <w:lang w:val="ro-RO"/>
              </w:rPr>
            </w:pPr>
            <w:r w:rsidRPr="00D22496">
              <w:rPr>
                <w:noProof/>
                <w:lang w:val="ro-RO"/>
              </w:rPr>
              <w:t>0.7359</w:t>
            </w:r>
          </w:p>
          <w:p w14:paraId="726BB277" w14:textId="77777777" w:rsidR="00692778" w:rsidRPr="00D22496" w:rsidRDefault="00692778">
            <w:pPr>
              <w:pStyle w:val="Paragraph"/>
              <w:rPr>
                <w:noProof/>
                <w:lang w:val="ro-RO"/>
              </w:rPr>
            </w:pPr>
          </w:p>
          <w:p w14:paraId="28AA722C" w14:textId="77777777" w:rsidR="00692778" w:rsidRPr="00D22496" w:rsidRDefault="00692778">
            <w:pPr>
              <w:pStyle w:val="Paragraph"/>
              <w:rPr>
                <w:noProof/>
                <w:lang w:val="ro-RO"/>
              </w:rPr>
            </w:pPr>
          </w:p>
          <w:p w14:paraId="2DEACE0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3EF171F" w14:textId="77777777" w:rsidR="00692778" w:rsidRPr="00D22496" w:rsidRDefault="00692778">
            <w:pPr>
              <w:pStyle w:val="Paragraph"/>
              <w:jc w:val="right"/>
              <w:rPr>
                <w:noProof/>
                <w:lang w:val="ro-RO"/>
              </w:rPr>
            </w:pPr>
            <w:r w:rsidRPr="00D22496">
              <w:rPr>
                <w:noProof/>
                <w:lang w:val="ro-RO"/>
              </w:rPr>
              <w:t>ex 8708 50 20</w:t>
            </w:r>
          </w:p>
          <w:p w14:paraId="2656D0A9" w14:textId="77777777" w:rsidR="00692778" w:rsidRPr="00D22496" w:rsidRDefault="00692778">
            <w:pPr>
              <w:pStyle w:val="Paragraph"/>
              <w:jc w:val="right"/>
              <w:rPr>
                <w:noProof/>
                <w:lang w:val="ro-RO"/>
              </w:rPr>
            </w:pPr>
            <w:r w:rsidRPr="00D22496">
              <w:rPr>
                <w:noProof/>
                <w:lang w:val="ro-RO"/>
              </w:rPr>
              <w:t>ex 8708 50 55</w:t>
            </w:r>
          </w:p>
          <w:p w14:paraId="6B8FB969" w14:textId="77777777" w:rsidR="00692778" w:rsidRPr="00D22496" w:rsidRDefault="00692778">
            <w:pPr>
              <w:pStyle w:val="Paragraph"/>
              <w:jc w:val="right"/>
              <w:rPr>
                <w:noProof/>
                <w:lang w:val="ro-RO"/>
              </w:rPr>
            </w:pPr>
            <w:r w:rsidRPr="00D22496">
              <w:rPr>
                <w:noProof/>
                <w:lang w:val="ro-RO"/>
              </w:rPr>
              <w:t>ex 8708 50 91</w:t>
            </w:r>
          </w:p>
          <w:p w14:paraId="03C8DF11"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4C2254A2" w14:textId="77777777" w:rsidR="00692778" w:rsidRPr="00D22496" w:rsidRDefault="00692778">
            <w:pPr>
              <w:pStyle w:val="Paragraph"/>
              <w:jc w:val="center"/>
              <w:rPr>
                <w:noProof/>
                <w:lang w:val="ro-RO"/>
              </w:rPr>
            </w:pPr>
            <w:r w:rsidRPr="00D22496">
              <w:rPr>
                <w:noProof/>
                <w:lang w:val="ro-RO"/>
              </w:rPr>
              <w:t>50</w:t>
            </w:r>
          </w:p>
          <w:p w14:paraId="5C15B34D" w14:textId="77777777" w:rsidR="00692778" w:rsidRPr="00D22496" w:rsidRDefault="00692778">
            <w:pPr>
              <w:pStyle w:val="Paragraph"/>
              <w:jc w:val="center"/>
              <w:rPr>
                <w:noProof/>
                <w:lang w:val="ro-RO"/>
              </w:rPr>
            </w:pPr>
            <w:r w:rsidRPr="00D22496">
              <w:rPr>
                <w:noProof/>
                <w:lang w:val="ro-RO"/>
              </w:rPr>
              <w:t>20</w:t>
            </w:r>
          </w:p>
          <w:p w14:paraId="478C72C1" w14:textId="77777777" w:rsidR="00692778" w:rsidRPr="00D22496" w:rsidRDefault="00692778">
            <w:pPr>
              <w:pStyle w:val="Paragraph"/>
              <w:jc w:val="center"/>
              <w:rPr>
                <w:noProof/>
                <w:lang w:val="ro-RO"/>
              </w:rPr>
            </w:pPr>
            <w:r w:rsidRPr="00D22496">
              <w:rPr>
                <w:noProof/>
                <w:lang w:val="ro-RO"/>
              </w:rPr>
              <w:t>10</w:t>
            </w:r>
          </w:p>
          <w:p w14:paraId="721B3186"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1847D299" w14:textId="77777777" w:rsidR="00692778" w:rsidRPr="00D22496" w:rsidRDefault="00692778">
            <w:pPr>
              <w:pStyle w:val="Paragraph"/>
              <w:rPr>
                <w:noProof/>
                <w:lang w:val="ro-RO"/>
              </w:rPr>
            </w:pPr>
            <w:r w:rsidRPr="00D22496">
              <w:rPr>
                <w:noProof/>
                <w:lang w:val="ro-RO"/>
              </w:rPr>
              <w:t>Rulment cu flanșă dublă din a treia generație, pentru autovehicule,</w:t>
            </w:r>
          </w:p>
          <w:tbl>
            <w:tblPr>
              <w:tblStyle w:val="Listdash"/>
              <w:tblW w:w="0" w:type="auto"/>
              <w:tblLayout w:type="fixed"/>
              <w:tblLook w:val="04A0" w:firstRow="1" w:lastRow="0" w:firstColumn="1" w:lastColumn="0" w:noHBand="0" w:noVBand="1"/>
            </w:tblPr>
            <w:tblGrid>
              <w:gridCol w:w="220"/>
              <w:gridCol w:w="3592"/>
            </w:tblGrid>
            <w:tr w:rsidR="00692778" w:rsidRPr="00D22496" w14:paraId="0AC9B58B" w14:textId="77777777" w:rsidTr="0091713F">
              <w:tc>
                <w:tcPr>
                  <w:tcW w:w="220" w:type="dxa"/>
                  <w:hideMark/>
                </w:tcPr>
                <w:p w14:paraId="1667073C" w14:textId="77777777" w:rsidR="00692778" w:rsidRPr="00D22496" w:rsidRDefault="00692778">
                  <w:pPr>
                    <w:pStyle w:val="Paragraph"/>
                    <w:rPr>
                      <w:noProof/>
                      <w:lang w:val="ro-RO"/>
                    </w:rPr>
                  </w:pPr>
                  <w:r w:rsidRPr="00D22496">
                    <w:rPr>
                      <w:noProof/>
                      <w:lang w:val="ro-RO"/>
                    </w:rPr>
                    <w:t>—</w:t>
                  </w:r>
                </w:p>
              </w:tc>
              <w:tc>
                <w:tcPr>
                  <w:tcW w:w="3592" w:type="dxa"/>
                  <w:hideMark/>
                </w:tcPr>
                <w:p w14:paraId="098D3F80" w14:textId="77777777" w:rsidR="00692778" w:rsidRPr="00D22496" w:rsidRDefault="00692778">
                  <w:pPr>
                    <w:pStyle w:val="Paragraph"/>
                    <w:rPr>
                      <w:noProof/>
                      <w:lang w:val="ro-RO"/>
                    </w:rPr>
                  </w:pPr>
                  <w:r w:rsidRPr="00D22496">
                    <w:rPr>
                      <w:noProof/>
                      <w:lang w:val="ro-RO"/>
                    </w:rPr>
                    <w:t>cu rulment cu bile pe două rânduri,</w:t>
                  </w:r>
                </w:p>
              </w:tc>
            </w:tr>
            <w:tr w:rsidR="00692778" w:rsidRPr="00D22496" w14:paraId="18A6DACA" w14:textId="77777777" w:rsidTr="0091713F">
              <w:tc>
                <w:tcPr>
                  <w:tcW w:w="220" w:type="dxa"/>
                  <w:hideMark/>
                </w:tcPr>
                <w:p w14:paraId="77465721" w14:textId="77777777" w:rsidR="00692778" w:rsidRPr="00D22496" w:rsidRDefault="00692778">
                  <w:pPr>
                    <w:pStyle w:val="Paragraph"/>
                    <w:rPr>
                      <w:noProof/>
                      <w:lang w:val="ro-RO"/>
                    </w:rPr>
                  </w:pPr>
                  <w:r w:rsidRPr="00D22496">
                    <w:rPr>
                      <w:noProof/>
                      <w:lang w:val="ro-RO"/>
                    </w:rPr>
                    <w:t>—</w:t>
                  </w:r>
                </w:p>
              </w:tc>
              <w:tc>
                <w:tcPr>
                  <w:tcW w:w="3592" w:type="dxa"/>
                  <w:hideMark/>
                </w:tcPr>
                <w:p w14:paraId="608991AF" w14:textId="77777777" w:rsidR="00692778" w:rsidRPr="00D22496" w:rsidRDefault="00692778">
                  <w:pPr>
                    <w:pStyle w:val="Paragraph"/>
                    <w:rPr>
                      <w:noProof/>
                      <w:lang w:val="ro-RO"/>
                    </w:rPr>
                  </w:pPr>
                  <w:r w:rsidRPr="00D22496">
                    <w:rPr>
                      <w:noProof/>
                      <w:lang w:val="ro-RO"/>
                    </w:rPr>
                    <w:t>cu sau fără inel (codificator) cu impuls,</w:t>
                  </w:r>
                </w:p>
              </w:tc>
            </w:tr>
            <w:tr w:rsidR="00692778" w:rsidRPr="00D22496" w14:paraId="300E150C" w14:textId="77777777" w:rsidTr="0091713F">
              <w:tc>
                <w:tcPr>
                  <w:tcW w:w="220" w:type="dxa"/>
                  <w:hideMark/>
                </w:tcPr>
                <w:p w14:paraId="542446A8" w14:textId="77777777" w:rsidR="00692778" w:rsidRPr="00D22496" w:rsidRDefault="00692778">
                  <w:pPr>
                    <w:pStyle w:val="Paragraph"/>
                    <w:rPr>
                      <w:noProof/>
                      <w:lang w:val="ro-RO"/>
                    </w:rPr>
                  </w:pPr>
                  <w:r w:rsidRPr="00D22496">
                    <w:rPr>
                      <w:noProof/>
                      <w:lang w:val="ro-RO"/>
                    </w:rPr>
                    <w:t>—</w:t>
                  </w:r>
                </w:p>
              </w:tc>
              <w:tc>
                <w:tcPr>
                  <w:tcW w:w="3592" w:type="dxa"/>
                  <w:hideMark/>
                </w:tcPr>
                <w:p w14:paraId="0EB77B9E" w14:textId="77777777" w:rsidR="00692778" w:rsidRPr="00D22496" w:rsidRDefault="00692778">
                  <w:pPr>
                    <w:pStyle w:val="Paragraph"/>
                    <w:rPr>
                      <w:noProof/>
                      <w:lang w:val="ro-RO"/>
                    </w:rPr>
                  </w:pPr>
                  <w:r w:rsidRPr="00D22496">
                    <w:rPr>
                      <w:noProof/>
                      <w:lang w:val="ro-RO"/>
                    </w:rPr>
                    <w:t>cu sau fără senzor ABS (sistem de frânare antiblocare),</w:t>
                  </w:r>
                </w:p>
              </w:tc>
            </w:tr>
            <w:tr w:rsidR="00692778" w:rsidRPr="00D22496" w14:paraId="3C0C28F7" w14:textId="77777777" w:rsidTr="0091713F">
              <w:tc>
                <w:tcPr>
                  <w:tcW w:w="220" w:type="dxa"/>
                  <w:hideMark/>
                </w:tcPr>
                <w:p w14:paraId="274A2D20" w14:textId="77777777" w:rsidR="00692778" w:rsidRPr="00D22496" w:rsidRDefault="00692778">
                  <w:pPr>
                    <w:pStyle w:val="Paragraph"/>
                    <w:rPr>
                      <w:noProof/>
                      <w:lang w:val="ro-RO"/>
                    </w:rPr>
                  </w:pPr>
                  <w:r w:rsidRPr="00D22496">
                    <w:rPr>
                      <w:noProof/>
                      <w:lang w:val="ro-RO"/>
                    </w:rPr>
                    <w:t>—</w:t>
                  </w:r>
                </w:p>
              </w:tc>
              <w:tc>
                <w:tcPr>
                  <w:tcW w:w="3592" w:type="dxa"/>
                  <w:hideMark/>
                </w:tcPr>
                <w:p w14:paraId="63B1EE34" w14:textId="77777777" w:rsidR="00692778" w:rsidRPr="00D22496" w:rsidRDefault="00692778">
                  <w:pPr>
                    <w:pStyle w:val="Paragraph"/>
                    <w:rPr>
                      <w:noProof/>
                      <w:lang w:val="ro-RO"/>
                    </w:rPr>
                  </w:pPr>
                  <w:r w:rsidRPr="00D22496">
                    <w:rPr>
                      <w:noProof/>
                      <w:lang w:val="ro-RO"/>
                    </w:rPr>
                    <w:t>cu sau fără șuruburi de fixare,</w:t>
                  </w:r>
                </w:p>
              </w:tc>
            </w:tr>
          </w:tbl>
          <w:p w14:paraId="398C7109" w14:textId="77777777" w:rsidR="00692778" w:rsidRPr="00D22496" w:rsidRDefault="00692778">
            <w:pPr>
              <w:pStyle w:val="Paragraph"/>
              <w:rPr>
                <w:noProof/>
                <w:lang w:val="ro-RO"/>
              </w:rPr>
            </w:pPr>
            <w:r w:rsidRPr="00D22496">
              <w:rPr>
                <w:noProof/>
                <w:lang w:val="ro-RO"/>
              </w:rPr>
              <w:t>utilizat pentru fabricarea mărfurilor de la capitolul 87</w:t>
            </w:r>
          </w:p>
          <w:p w14:paraId="5BD92FE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6105FC7" w14:textId="77777777" w:rsidR="00692778" w:rsidRPr="00D22496" w:rsidRDefault="00692778">
            <w:pPr>
              <w:pStyle w:val="Paragraph"/>
              <w:rPr>
                <w:noProof/>
                <w:lang w:val="ro-RO"/>
              </w:rPr>
            </w:pPr>
          </w:p>
          <w:p w14:paraId="2D37367A" w14:textId="77777777" w:rsidR="00692778" w:rsidRPr="00D22496" w:rsidRDefault="00692778">
            <w:pPr>
              <w:pStyle w:val="Paragraph"/>
              <w:rPr>
                <w:noProof/>
                <w:lang w:val="ro-RO"/>
              </w:rPr>
            </w:pPr>
          </w:p>
          <w:p w14:paraId="3A31B05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F4731DB" w14:textId="77777777" w:rsidR="00692778" w:rsidRPr="00D22496" w:rsidRDefault="00692778">
            <w:pPr>
              <w:pStyle w:val="Paragraph"/>
              <w:rPr>
                <w:noProof/>
                <w:lang w:val="ro-RO"/>
              </w:rPr>
            </w:pPr>
            <w:r w:rsidRPr="00D22496">
              <w:rPr>
                <w:noProof/>
                <w:lang w:val="ro-RO"/>
              </w:rPr>
              <w:t>0 %</w:t>
            </w:r>
          </w:p>
          <w:p w14:paraId="09506B24" w14:textId="77777777" w:rsidR="00692778" w:rsidRPr="00D22496" w:rsidRDefault="00692778">
            <w:pPr>
              <w:pStyle w:val="Paragraph"/>
              <w:rPr>
                <w:noProof/>
                <w:lang w:val="ro-RO"/>
              </w:rPr>
            </w:pPr>
          </w:p>
          <w:p w14:paraId="6D2AE99D" w14:textId="77777777" w:rsidR="00692778" w:rsidRPr="00D22496" w:rsidRDefault="00692778">
            <w:pPr>
              <w:pStyle w:val="Paragraph"/>
              <w:rPr>
                <w:noProof/>
                <w:lang w:val="ro-RO"/>
              </w:rPr>
            </w:pPr>
          </w:p>
          <w:p w14:paraId="22512C5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F1DD1B4" w14:textId="77777777" w:rsidR="00692778" w:rsidRPr="00D22496" w:rsidRDefault="00692778">
            <w:pPr>
              <w:pStyle w:val="Paragraph"/>
              <w:rPr>
                <w:noProof/>
                <w:lang w:val="ro-RO"/>
              </w:rPr>
            </w:pPr>
            <w:r w:rsidRPr="00D22496">
              <w:rPr>
                <w:noProof/>
                <w:lang w:val="ro-RO"/>
              </w:rPr>
              <w:t>-</w:t>
            </w:r>
          </w:p>
          <w:p w14:paraId="5602BBA8" w14:textId="77777777" w:rsidR="00692778" w:rsidRPr="00D22496" w:rsidRDefault="00692778">
            <w:pPr>
              <w:pStyle w:val="Paragraph"/>
              <w:rPr>
                <w:noProof/>
                <w:lang w:val="ro-RO"/>
              </w:rPr>
            </w:pPr>
          </w:p>
          <w:p w14:paraId="41E610FF" w14:textId="77777777" w:rsidR="00692778" w:rsidRPr="00D22496" w:rsidRDefault="00692778">
            <w:pPr>
              <w:pStyle w:val="Paragraph"/>
              <w:rPr>
                <w:noProof/>
                <w:lang w:val="ro-RO"/>
              </w:rPr>
            </w:pPr>
          </w:p>
          <w:p w14:paraId="3226CEDE"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5DAF863" w14:textId="77777777" w:rsidR="00692778" w:rsidRPr="00D22496" w:rsidRDefault="00692778">
            <w:pPr>
              <w:pStyle w:val="Paragraph"/>
              <w:rPr>
                <w:noProof/>
                <w:lang w:val="ro-RO"/>
              </w:rPr>
            </w:pPr>
            <w:r w:rsidRPr="00D22496">
              <w:rPr>
                <w:noProof/>
                <w:lang w:val="ro-RO"/>
              </w:rPr>
              <w:t>31.12.2027</w:t>
            </w:r>
          </w:p>
          <w:p w14:paraId="0C77AA5C" w14:textId="77777777" w:rsidR="00692778" w:rsidRPr="00D22496" w:rsidRDefault="00692778">
            <w:pPr>
              <w:pStyle w:val="Paragraph"/>
              <w:rPr>
                <w:noProof/>
                <w:lang w:val="ro-RO"/>
              </w:rPr>
            </w:pPr>
          </w:p>
          <w:p w14:paraId="65CF4E55" w14:textId="77777777" w:rsidR="00692778" w:rsidRPr="00D22496" w:rsidRDefault="00692778">
            <w:pPr>
              <w:pStyle w:val="Paragraph"/>
              <w:rPr>
                <w:noProof/>
                <w:lang w:val="ro-RO"/>
              </w:rPr>
            </w:pPr>
          </w:p>
          <w:p w14:paraId="5CFCF495" w14:textId="77777777" w:rsidR="00692778" w:rsidRPr="00D22496" w:rsidRDefault="00692778">
            <w:pPr>
              <w:pStyle w:val="Paragraph"/>
              <w:rPr>
                <w:noProof/>
                <w:lang w:val="ro-RO"/>
              </w:rPr>
            </w:pPr>
          </w:p>
        </w:tc>
      </w:tr>
      <w:tr w:rsidR="00692778" w:rsidRPr="00D22496" w14:paraId="5F999CB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357AFDE" w14:textId="77777777" w:rsidR="00692778" w:rsidRPr="00D22496" w:rsidRDefault="00692778">
            <w:pPr>
              <w:pStyle w:val="Paragraph"/>
              <w:rPr>
                <w:noProof/>
                <w:lang w:val="ro-RO"/>
              </w:rPr>
            </w:pPr>
            <w:r w:rsidRPr="00D22496">
              <w:rPr>
                <w:noProof/>
                <w:lang w:val="ro-RO"/>
              </w:rPr>
              <w:t>0.7991</w:t>
            </w:r>
          </w:p>
          <w:p w14:paraId="560280A2"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90DAE67" w14:textId="77777777" w:rsidR="00692778" w:rsidRPr="00D22496" w:rsidRDefault="00692778">
            <w:pPr>
              <w:pStyle w:val="Paragraph"/>
              <w:jc w:val="right"/>
              <w:rPr>
                <w:noProof/>
                <w:lang w:val="ro-RO"/>
              </w:rPr>
            </w:pPr>
            <w:r w:rsidRPr="00D22496">
              <w:rPr>
                <w:noProof/>
                <w:lang w:val="ro-RO"/>
              </w:rPr>
              <w:t>ex 8708 50 20</w:t>
            </w:r>
          </w:p>
          <w:p w14:paraId="5CE8804E"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5E8F16D6" w14:textId="77777777" w:rsidR="00692778" w:rsidRPr="00D22496" w:rsidRDefault="00692778">
            <w:pPr>
              <w:pStyle w:val="Paragraph"/>
              <w:jc w:val="center"/>
              <w:rPr>
                <w:noProof/>
                <w:lang w:val="ro-RO"/>
              </w:rPr>
            </w:pPr>
            <w:r w:rsidRPr="00D22496">
              <w:rPr>
                <w:noProof/>
                <w:lang w:val="ro-RO"/>
              </w:rPr>
              <w:t>55</w:t>
            </w:r>
          </w:p>
          <w:p w14:paraId="326BFC2A" w14:textId="77777777" w:rsidR="00692778" w:rsidRPr="00D22496" w:rsidRDefault="00692778">
            <w:pPr>
              <w:pStyle w:val="Paragraph"/>
              <w:jc w:val="center"/>
              <w:rPr>
                <w:noProof/>
                <w:lang w:val="ro-RO"/>
              </w:rPr>
            </w:pPr>
            <w:r w:rsidRPr="00D22496">
              <w:rPr>
                <w:noProof/>
                <w:lang w:val="ro-RO"/>
              </w:rPr>
              <w:t>60</w:t>
            </w:r>
          </w:p>
        </w:tc>
        <w:tc>
          <w:tcPr>
            <w:tcW w:w="4088" w:type="dxa"/>
            <w:tcBorders>
              <w:top w:val="single" w:sz="4" w:space="0" w:color="auto"/>
              <w:left w:val="single" w:sz="4" w:space="0" w:color="auto"/>
              <w:bottom w:val="nil"/>
              <w:right w:val="single" w:sz="4" w:space="0" w:color="auto"/>
            </w:tcBorders>
          </w:tcPr>
          <w:p w14:paraId="73B5AABA" w14:textId="77777777" w:rsidR="00692778" w:rsidRPr="00D22496" w:rsidRDefault="00692778">
            <w:pPr>
              <w:pStyle w:val="Paragraph"/>
              <w:rPr>
                <w:noProof/>
                <w:lang w:val="ro-RO"/>
              </w:rPr>
            </w:pPr>
            <w:r w:rsidRPr="00D22496">
              <w:rPr>
                <w:noProof/>
                <w:lang w:val="ro-RO"/>
              </w:rPr>
              <w:t>Rotor tripod intern pentru articulație cu viteză constantă, parte din sistemul de transmisie al vehiculului, cu:</w:t>
            </w:r>
          </w:p>
          <w:tbl>
            <w:tblPr>
              <w:tblStyle w:val="Listdash"/>
              <w:tblW w:w="0" w:type="auto"/>
              <w:tblLayout w:type="fixed"/>
              <w:tblLook w:val="04A0" w:firstRow="1" w:lastRow="0" w:firstColumn="1" w:lastColumn="0" w:noHBand="0" w:noVBand="1"/>
            </w:tblPr>
            <w:tblGrid>
              <w:gridCol w:w="220"/>
              <w:gridCol w:w="3728"/>
            </w:tblGrid>
            <w:tr w:rsidR="00692778" w:rsidRPr="00D22496" w14:paraId="165C77BA" w14:textId="77777777" w:rsidTr="0091713F">
              <w:tc>
                <w:tcPr>
                  <w:tcW w:w="220" w:type="dxa"/>
                  <w:hideMark/>
                </w:tcPr>
                <w:p w14:paraId="1B6388C0" w14:textId="77777777" w:rsidR="00692778" w:rsidRPr="00D22496" w:rsidRDefault="00692778">
                  <w:pPr>
                    <w:pStyle w:val="Paragraph"/>
                    <w:rPr>
                      <w:noProof/>
                      <w:lang w:val="ro-RO"/>
                    </w:rPr>
                  </w:pPr>
                  <w:r w:rsidRPr="00D22496">
                    <w:rPr>
                      <w:noProof/>
                      <w:lang w:val="ro-RO"/>
                    </w:rPr>
                    <w:t>—</w:t>
                  </w:r>
                </w:p>
              </w:tc>
              <w:tc>
                <w:tcPr>
                  <w:tcW w:w="3728" w:type="dxa"/>
                  <w:hideMark/>
                </w:tcPr>
                <w:p w14:paraId="5481E5DF" w14:textId="77777777" w:rsidR="00692778" w:rsidRPr="00D22496" w:rsidRDefault="00692778">
                  <w:pPr>
                    <w:pStyle w:val="Paragraph"/>
                    <w:rPr>
                      <w:noProof/>
                      <w:lang w:val="ro-RO"/>
                    </w:rPr>
                  </w:pPr>
                  <w:r w:rsidRPr="00D22496">
                    <w:rPr>
                      <w:noProof/>
                      <w:lang w:val="ro-RO"/>
                    </w:rPr>
                    <w:t>3 suporți cu un diametru de minimum 17,128 mm, dar maximum 25,468 mm</w:t>
                  </w:r>
                </w:p>
              </w:tc>
            </w:tr>
            <w:tr w:rsidR="00692778" w:rsidRPr="00D22496" w14:paraId="2F2FAE14" w14:textId="77777777" w:rsidTr="0091713F">
              <w:tc>
                <w:tcPr>
                  <w:tcW w:w="220" w:type="dxa"/>
                  <w:hideMark/>
                </w:tcPr>
                <w:p w14:paraId="7469DAA2" w14:textId="77777777" w:rsidR="00692778" w:rsidRPr="00D22496" w:rsidRDefault="00692778">
                  <w:pPr>
                    <w:pStyle w:val="Paragraph"/>
                    <w:rPr>
                      <w:noProof/>
                      <w:lang w:val="ro-RO"/>
                    </w:rPr>
                  </w:pPr>
                  <w:r w:rsidRPr="00D22496">
                    <w:rPr>
                      <w:noProof/>
                      <w:lang w:val="ro-RO"/>
                    </w:rPr>
                    <w:t>—</w:t>
                  </w:r>
                </w:p>
              </w:tc>
              <w:tc>
                <w:tcPr>
                  <w:tcW w:w="3728" w:type="dxa"/>
                  <w:hideMark/>
                </w:tcPr>
                <w:p w14:paraId="1BF55E4F" w14:textId="77777777" w:rsidR="00692778" w:rsidRPr="00D22496" w:rsidRDefault="00692778">
                  <w:pPr>
                    <w:pStyle w:val="Paragraph"/>
                    <w:rPr>
                      <w:noProof/>
                      <w:lang w:val="ro-RO"/>
                    </w:rPr>
                  </w:pPr>
                  <w:r w:rsidRPr="00D22496">
                    <w:rPr>
                      <w:noProof/>
                      <w:lang w:val="ro-RO"/>
                    </w:rPr>
                    <w:t>forjat, strunjit, broșat și călit</w:t>
                  </w:r>
                </w:p>
              </w:tc>
            </w:tr>
          </w:tbl>
          <w:p w14:paraId="533603A4" w14:textId="77777777" w:rsidR="00692778" w:rsidRPr="00D22496" w:rsidRDefault="00692778">
            <w:pPr>
              <w:pStyle w:val="Paragraph"/>
              <w:rPr>
                <w:noProof/>
                <w:lang w:val="ro-RO"/>
              </w:rPr>
            </w:pPr>
          </w:p>
          <w:p w14:paraId="5A36844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87D0ECC" w14:textId="77777777" w:rsidR="00692778" w:rsidRPr="00D22496" w:rsidRDefault="00692778">
            <w:pPr>
              <w:pStyle w:val="Paragraph"/>
              <w:rPr>
                <w:noProof/>
                <w:lang w:val="ro-RO"/>
              </w:rPr>
            </w:pPr>
            <w:r w:rsidRPr="00D22496">
              <w:rPr>
                <w:noProof/>
                <w:lang w:val="ro-RO"/>
              </w:rPr>
              <w:t>0 %</w:t>
            </w:r>
          </w:p>
          <w:p w14:paraId="70ADB01A"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249C95C" w14:textId="77777777" w:rsidR="00692778" w:rsidRPr="00D22496" w:rsidRDefault="00692778">
            <w:pPr>
              <w:pStyle w:val="Paragraph"/>
              <w:rPr>
                <w:noProof/>
                <w:lang w:val="ro-RO"/>
              </w:rPr>
            </w:pPr>
            <w:r w:rsidRPr="00D22496">
              <w:rPr>
                <w:noProof/>
                <w:lang w:val="ro-RO"/>
              </w:rPr>
              <w:t>-</w:t>
            </w:r>
          </w:p>
          <w:p w14:paraId="73BEA842"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449E402" w14:textId="77777777" w:rsidR="00692778" w:rsidRPr="00D22496" w:rsidRDefault="00692778">
            <w:pPr>
              <w:pStyle w:val="Paragraph"/>
              <w:rPr>
                <w:noProof/>
                <w:lang w:val="ro-RO"/>
              </w:rPr>
            </w:pPr>
            <w:r w:rsidRPr="00D22496">
              <w:rPr>
                <w:noProof/>
                <w:lang w:val="ro-RO"/>
              </w:rPr>
              <w:t>31.12.2025</w:t>
            </w:r>
          </w:p>
          <w:p w14:paraId="51BD20A1" w14:textId="77777777" w:rsidR="00692778" w:rsidRPr="00D22496" w:rsidRDefault="00692778">
            <w:pPr>
              <w:pStyle w:val="Paragraph"/>
              <w:rPr>
                <w:noProof/>
                <w:lang w:val="ro-RO"/>
              </w:rPr>
            </w:pPr>
          </w:p>
        </w:tc>
      </w:tr>
      <w:tr w:rsidR="00692778" w:rsidRPr="00D22496" w14:paraId="15CDA84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31E560D" w14:textId="77777777" w:rsidR="00692778" w:rsidRPr="00D22496" w:rsidRDefault="00692778">
            <w:pPr>
              <w:pStyle w:val="Paragraph"/>
              <w:rPr>
                <w:noProof/>
                <w:lang w:val="ro-RO"/>
              </w:rPr>
            </w:pPr>
            <w:r w:rsidRPr="00D22496">
              <w:rPr>
                <w:noProof/>
                <w:lang w:val="ro-RO"/>
              </w:rPr>
              <w:t>0.7581</w:t>
            </w:r>
          </w:p>
          <w:p w14:paraId="5DD7F954"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184E5BB" w14:textId="77777777" w:rsidR="00692778" w:rsidRPr="00D22496" w:rsidRDefault="00692778">
            <w:pPr>
              <w:pStyle w:val="Paragraph"/>
              <w:jc w:val="right"/>
              <w:rPr>
                <w:noProof/>
                <w:lang w:val="ro-RO"/>
              </w:rPr>
            </w:pPr>
            <w:r w:rsidRPr="00D22496">
              <w:rPr>
                <w:noProof/>
                <w:lang w:val="ro-RO"/>
              </w:rPr>
              <w:t>ex 8708 50 20</w:t>
            </w:r>
          </w:p>
          <w:p w14:paraId="226E0516"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71C5E1C6" w14:textId="77777777" w:rsidR="00692778" w:rsidRPr="00D22496" w:rsidRDefault="00692778">
            <w:pPr>
              <w:pStyle w:val="Paragraph"/>
              <w:jc w:val="center"/>
              <w:rPr>
                <w:noProof/>
                <w:lang w:val="ro-RO"/>
              </w:rPr>
            </w:pPr>
            <w:r w:rsidRPr="00D22496">
              <w:rPr>
                <w:noProof/>
                <w:lang w:val="ro-RO"/>
              </w:rPr>
              <w:t>60</w:t>
            </w:r>
          </w:p>
          <w:p w14:paraId="4F735F64" w14:textId="77777777" w:rsidR="00692778" w:rsidRPr="00D22496" w:rsidRDefault="00692778">
            <w:pPr>
              <w:pStyle w:val="Paragraph"/>
              <w:jc w:val="center"/>
              <w:rPr>
                <w:noProof/>
                <w:lang w:val="ro-RO"/>
              </w:rPr>
            </w:pPr>
            <w:r w:rsidRPr="00D22496">
              <w:rPr>
                <w:noProof/>
                <w:lang w:val="ro-RO"/>
              </w:rPr>
              <w:t>15</w:t>
            </w:r>
          </w:p>
        </w:tc>
        <w:tc>
          <w:tcPr>
            <w:tcW w:w="4088" w:type="dxa"/>
            <w:tcBorders>
              <w:top w:val="single" w:sz="4" w:space="0" w:color="auto"/>
              <w:left w:val="single" w:sz="4" w:space="0" w:color="auto"/>
              <w:bottom w:val="nil"/>
              <w:right w:val="single" w:sz="4" w:space="0" w:color="auto"/>
            </w:tcBorders>
          </w:tcPr>
          <w:p w14:paraId="181F5FEA" w14:textId="77777777" w:rsidR="00692778" w:rsidRPr="00D22496" w:rsidRDefault="00692778">
            <w:pPr>
              <w:pStyle w:val="Paragraph"/>
              <w:rPr>
                <w:noProof/>
                <w:lang w:val="ro-RO"/>
              </w:rPr>
            </w:pPr>
            <w:r w:rsidRPr="00D22496">
              <w:rPr>
                <w:noProof/>
                <w:lang w:val="ro-RO"/>
              </w:rPr>
              <w:t>Cutii de distribuție pentru automobile cu o singură intrare, cu ieșire dublă, pentru distribuția cuplului între puntea față și spate, într-o carcasă de aluminiu, cu dimensiuni de maximum 565 × 570 × 510 mm, care cuprinde:</w:t>
            </w:r>
          </w:p>
          <w:tbl>
            <w:tblPr>
              <w:tblStyle w:val="Listdash"/>
              <w:tblW w:w="0" w:type="auto"/>
              <w:tblLayout w:type="fixed"/>
              <w:tblLook w:val="04A0" w:firstRow="1" w:lastRow="0" w:firstColumn="1" w:lastColumn="0" w:noHBand="0" w:noVBand="1"/>
            </w:tblPr>
            <w:tblGrid>
              <w:gridCol w:w="220"/>
              <w:gridCol w:w="2566"/>
            </w:tblGrid>
            <w:tr w:rsidR="00692778" w:rsidRPr="00D22496" w14:paraId="77B8C3B0" w14:textId="77777777" w:rsidTr="0091713F">
              <w:tc>
                <w:tcPr>
                  <w:tcW w:w="220" w:type="dxa"/>
                  <w:hideMark/>
                </w:tcPr>
                <w:p w14:paraId="06AF4CA8" w14:textId="77777777" w:rsidR="00692778" w:rsidRPr="00D22496" w:rsidRDefault="00692778">
                  <w:pPr>
                    <w:pStyle w:val="Paragraph"/>
                    <w:rPr>
                      <w:noProof/>
                      <w:lang w:val="ro-RO"/>
                    </w:rPr>
                  </w:pPr>
                  <w:r w:rsidRPr="00D22496">
                    <w:rPr>
                      <w:noProof/>
                      <w:lang w:val="ro-RO"/>
                    </w:rPr>
                    <w:t>—</w:t>
                  </w:r>
                </w:p>
              </w:tc>
              <w:tc>
                <w:tcPr>
                  <w:tcW w:w="2566" w:type="dxa"/>
                  <w:hideMark/>
                </w:tcPr>
                <w:p w14:paraId="0E1C88CC" w14:textId="77777777" w:rsidR="00692778" w:rsidRPr="00D22496" w:rsidRDefault="00692778">
                  <w:pPr>
                    <w:pStyle w:val="Paragraph"/>
                    <w:rPr>
                      <w:noProof/>
                      <w:lang w:val="ro-RO"/>
                    </w:rPr>
                  </w:pPr>
                  <w:r w:rsidRPr="00D22496">
                    <w:rPr>
                      <w:noProof/>
                      <w:lang w:val="ro-RO"/>
                    </w:rPr>
                    <w:t>cel puțin un element de acționare,</w:t>
                  </w:r>
                </w:p>
              </w:tc>
            </w:tr>
            <w:tr w:rsidR="00692778" w:rsidRPr="00D22496" w14:paraId="5BFB1B37" w14:textId="77777777" w:rsidTr="0091713F">
              <w:tc>
                <w:tcPr>
                  <w:tcW w:w="220" w:type="dxa"/>
                  <w:hideMark/>
                </w:tcPr>
                <w:p w14:paraId="06381F04" w14:textId="77777777" w:rsidR="00692778" w:rsidRPr="00D22496" w:rsidRDefault="00692778">
                  <w:pPr>
                    <w:pStyle w:val="Paragraph"/>
                    <w:rPr>
                      <w:noProof/>
                      <w:lang w:val="ro-RO"/>
                    </w:rPr>
                  </w:pPr>
                  <w:r w:rsidRPr="00D22496">
                    <w:rPr>
                      <w:noProof/>
                      <w:lang w:val="ro-RO"/>
                    </w:rPr>
                    <w:t>—</w:t>
                  </w:r>
                </w:p>
              </w:tc>
              <w:tc>
                <w:tcPr>
                  <w:tcW w:w="2566" w:type="dxa"/>
                  <w:hideMark/>
                </w:tcPr>
                <w:p w14:paraId="320A9B78" w14:textId="77777777" w:rsidR="00692778" w:rsidRPr="00D22496" w:rsidRDefault="00692778">
                  <w:pPr>
                    <w:pStyle w:val="Paragraph"/>
                    <w:rPr>
                      <w:noProof/>
                      <w:lang w:val="ro-RO"/>
                    </w:rPr>
                  </w:pPr>
                  <w:r w:rsidRPr="00D22496">
                    <w:rPr>
                      <w:noProof/>
                      <w:lang w:val="ro-RO"/>
                    </w:rPr>
                    <w:t>cu sau fără lanț de distribuție interioară</w:t>
                  </w:r>
                </w:p>
              </w:tc>
            </w:tr>
          </w:tbl>
          <w:p w14:paraId="4B4FF7E7" w14:textId="77777777" w:rsidR="00692778" w:rsidRPr="00D22496" w:rsidRDefault="00692778">
            <w:pPr>
              <w:pStyle w:val="Paragraph"/>
              <w:rPr>
                <w:noProof/>
                <w:lang w:val="ro-RO"/>
              </w:rPr>
            </w:pPr>
          </w:p>
          <w:p w14:paraId="55E63A7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C5E20D3" w14:textId="77777777" w:rsidR="00692778" w:rsidRPr="00D22496" w:rsidRDefault="00692778">
            <w:pPr>
              <w:pStyle w:val="Paragraph"/>
              <w:rPr>
                <w:noProof/>
                <w:lang w:val="ro-RO"/>
              </w:rPr>
            </w:pPr>
            <w:r w:rsidRPr="00D22496">
              <w:rPr>
                <w:noProof/>
                <w:lang w:val="ro-RO"/>
              </w:rPr>
              <w:t>0 %</w:t>
            </w:r>
          </w:p>
          <w:p w14:paraId="421E3BEF"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CEE0E47" w14:textId="77777777" w:rsidR="00692778" w:rsidRPr="00D22496" w:rsidRDefault="00692778">
            <w:pPr>
              <w:pStyle w:val="Paragraph"/>
              <w:rPr>
                <w:noProof/>
                <w:lang w:val="ro-RO"/>
              </w:rPr>
            </w:pPr>
            <w:r w:rsidRPr="00D22496">
              <w:rPr>
                <w:noProof/>
                <w:lang w:val="ro-RO"/>
              </w:rPr>
              <w:t>-</w:t>
            </w:r>
          </w:p>
          <w:p w14:paraId="73A67416"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3C055F8" w14:textId="77777777" w:rsidR="00692778" w:rsidRPr="00D22496" w:rsidRDefault="00692778">
            <w:pPr>
              <w:pStyle w:val="Paragraph"/>
              <w:rPr>
                <w:noProof/>
                <w:lang w:val="ro-RO"/>
              </w:rPr>
            </w:pPr>
            <w:r w:rsidRPr="00D22496">
              <w:rPr>
                <w:noProof/>
                <w:lang w:val="ro-RO"/>
              </w:rPr>
              <w:t>31.12.2024</w:t>
            </w:r>
          </w:p>
          <w:p w14:paraId="14AEED2E" w14:textId="77777777" w:rsidR="00692778" w:rsidRPr="00D22496" w:rsidRDefault="00692778">
            <w:pPr>
              <w:pStyle w:val="Paragraph"/>
              <w:rPr>
                <w:noProof/>
                <w:lang w:val="ro-RO"/>
              </w:rPr>
            </w:pPr>
          </w:p>
        </w:tc>
      </w:tr>
      <w:tr w:rsidR="00692778" w:rsidRPr="00D22496" w14:paraId="2D04BDC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DBD3F81" w14:textId="77777777" w:rsidR="00692778" w:rsidRPr="00D22496" w:rsidRDefault="00692778">
            <w:pPr>
              <w:pStyle w:val="Paragraph"/>
              <w:rPr>
                <w:noProof/>
                <w:lang w:val="ro-RO"/>
              </w:rPr>
            </w:pPr>
            <w:r w:rsidRPr="00D22496">
              <w:rPr>
                <w:noProof/>
                <w:lang w:val="ro-RO"/>
              </w:rPr>
              <w:t>0.7692</w:t>
            </w:r>
          </w:p>
          <w:p w14:paraId="3039E29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7B5E96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50 20</w:t>
            </w:r>
          </w:p>
          <w:p w14:paraId="58C829F9"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11FF2494" w14:textId="77777777" w:rsidR="00692778" w:rsidRPr="00D22496" w:rsidRDefault="00692778">
            <w:pPr>
              <w:pStyle w:val="Paragraph"/>
              <w:jc w:val="center"/>
              <w:rPr>
                <w:noProof/>
                <w:lang w:val="ro-RO"/>
              </w:rPr>
            </w:pPr>
            <w:r w:rsidRPr="00D22496">
              <w:rPr>
                <w:noProof/>
                <w:lang w:val="ro-RO"/>
              </w:rPr>
              <w:t>65</w:t>
            </w:r>
          </w:p>
          <w:p w14:paraId="042B038F"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01342480" w14:textId="77777777" w:rsidR="00692778" w:rsidRPr="00D22496" w:rsidRDefault="00692778">
            <w:pPr>
              <w:pStyle w:val="Paragraph"/>
              <w:rPr>
                <w:noProof/>
                <w:lang w:val="ro-RO"/>
              </w:rPr>
            </w:pPr>
            <w:r w:rsidRPr="00D22496">
              <w:rPr>
                <w:noProof/>
                <w:lang w:val="ro-RO"/>
              </w:rPr>
              <w:t>Tijă intermediară de oțel de conectare a cutiei de viteze cu semiax, cu :</w:t>
            </w:r>
          </w:p>
          <w:tbl>
            <w:tblPr>
              <w:tblStyle w:val="Listdash"/>
              <w:tblW w:w="0" w:type="auto"/>
              <w:tblLayout w:type="fixed"/>
              <w:tblLook w:val="04A0" w:firstRow="1" w:lastRow="0" w:firstColumn="1" w:lastColumn="0" w:noHBand="0" w:noVBand="1"/>
            </w:tblPr>
            <w:tblGrid>
              <w:gridCol w:w="220"/>
              <w:gridCol w:w="3469"/>
            </w:tblGrid>
            <w:tr w:rsidR="00692778" w:rsidRPr="00D22496" w14:paraId="58D33342" w14:textId="77777777" w:rsidTr="0091713F">
              <w:tc>
                <w:tcPr>
                  <w:tcW w:w="220" w:type="dxa"/>
                  <w:hideMark/>
                </w:tcPr>
                <w:p w14:paraId="4868E1AC" w14:textId="77777777" w:rsidR="00692778" w:rsidRPr="00D22496" w:rsidRDefault="00692778">
                  <w:pPr>
                    <w:pStyle w:val="Paragraph"/>
                    <w:rPr>
                      <w:noProof/>
                      <w:lang w:val="ro-RO"/>
                    </w:rPr>
                  </w:pPr>
                  <w:r w:rsidRPr="00D22496">
                    <w:rPr>
                      <w:noProof/>
                      <w:lang w:val="ro-RO"/>
                    </w:rPr>
                    <w:t>—</w:t>
                  </w:r>
                </w:p>
              </w:tc>
              <w:tc>
                <w:tcPr>
                  <w:tcW w:w="3469" w:type="dxa"/>
                  <w:hideMark/>
                </w:tcPr>
                <w:p w14:paraId="7AA64C8A" w14:textId="77777777" w:rsidR="00692778" w:rsidRPr="00D22496" w:rsidRDefault="00692778">
                  <w:pPr>
                    <w:pStyle w:val="Paragraph"/>
                    <w:rPr>
                      <w:noProof/>
                      <w:lang w:val="ro-RO"/>
                    </w:rPr>
                  </w:pPr>
                  <w:r w:rsidRPr="00D22496">
                    <w:rPr>
                      <w:noProof/>
                      <w:lang w:val="ro-RO"/>
                    </w:rPr>
                    <w:t>lungime de minimum 300mm dar maximum 650mm,</w:t>
                  </w:r>
                </w:p>
              </w:tc>
            </w:tr>
            <w:tr w:rsidR="00692778" w:rsidRPr="00D22496" w14:paraId="67B8CAB7" w14:textId="77777777" w:rsidTr="0091713F">
              <w:tc>
                <w:tcPr>
                  <w:tcW w:w="220" w:type="dxa"/>
                  <w:hideMark/>
                </w:tcPr>
                <w:p w14:paraId="39623ED2" w14:textId="77777777" w:rsidR="00692778" w:rsidRPr="00D22496" w:rsidRDefault="00692778">
                  <w:pPr>
                    <w:pStyle w:val="Paragraph"/>
                    <w:rPr>
                      <w:noProof/>
                      <w:lang w:val="ro-RO"/>
                    </w:rPr>
                  </w:pPr>
                  <w:r w:rsidRPr="00D22496">
                    <w:rPr>
                      <w:noProof/>
                      <w:lang w:val="ro-RO"/>
                    </w:rPr>
                    <w:t>—</w:t>
                  </w:r>
                </w:p>
              </w:tc>
              <w:tc>
                <w:tcPr>
                  <w:tcW w:w="3469" w:type="dxa"/>
                  <w:hideMark/>
                </w:tcPr>
                <w:p w14:paraId="0910E1F3" w14:textId="77777777" w:rsidR="00692778" w:rsidRPr="00D22496" w:rsidRDefault="00692778">
                  <w:pPr>
                    <w:pStyle w:val="Paragraph"/>
                    <w:rPr>
                      <w:noProof/>
                      <w:lang w:val="ro-RO"/>
                    </w:rPr>
                  </w:pPr>
                  <w:r w:rsidRPr="00D22496">
                    <w:rPr>
                      <w:noProof/>
                      <w:lang w:val="ro-RO"/>
                    </w:rPr>
                    <w:t>canelură la ambele capete,</w:t>
                  </w:r>
                </w:p>
              </w:tc>
            </w:tr>
            <w:tr w:rsidR="00692778" w:rsidRPr="00D22496" w14:paraId="5EF83DFA" w14:textId="77777777" w:rsidTr="0091713F">
              <w:tc>
                <w:tcPr>
                  <w:tcW w:w="220" w:type="dxa"/>
                  <w:hideMark/>
                </w:tcPr>
                <w:p w14:paraId="3745CB76" w14:textId="77777777" w:rsidR="00692778" w:rsidRPr="00D22496" w:rsidRDefault="00692778">
                  <w:pPr>
                    <w:pStyle w:val="Paragraph"/>
                    <w:rPr>
                      <w:noProof/>
                      <w:lang w:val="ro-RO"/>
                    </w:rPr>
                  </w:pPr>
                  <w:r w:rsidRPr="00D22496">
                    <w:rPr>
                      <w:noProof/>
                      <w:lang w:val="ro-RO"/>
                    </w:rPr>
                    <w:t>—</w:t>
                  </w:r>
                </w:p>
              </w:tc>
              <w:tc>
                <w:tcPr>
                  <w:tcW w:w="3469" w:type="dxa"/>
                  <w:hideMark/>
                </w:tcPr>
                <w:p w14:paraId="0B9B46D0" w14:textId="77777777" w:rsidR="00692778" w:rsidRPr="00D22496" w:rsidRDefault="00692778">
                  <w:pPr>
                    <w:pStyle w:val="Paragraph"/>
                    <w:rPr>
                      <w:noProof/>
                      <w:lang w:val="ro-RO"/>
                    </w:rPr>
                  </w:pPr>
                  <w:r w:rsidRPr="00D22496">
                    <w:rPr>
                      <w:noProof/>
                      <w:lang w:val="ro-RO"/>
                    </w:rPr>
                    <w:t>cu sau fără rulment presat în carcasă,</w:t>
                  </w:r>
                </w:p>
              </w:tc>
            </w:tr>
            <w:tr w:rsidR="00692778" w:rsidRPr="00D22496" w14:paraId="0D89940B" w14:textId="77777777" w:rsidTr="0091713F">
              <w:tc>
                <w:tcPr>
                  <w:tcW w:w="220" w:type="dxa"/>
                  <w:hideMark/>
                </w:tcPr>
                <w:p w14:paraId="746E844C" w14:textId="77777777" w:rsidR="00692778" w:rsidRPr="00D22496" w:rsidRDefault="00692778">
                  <w:pPr>
                    <w:pStyle w:val="Paragraph"/>
                    <w:rPr>
                      <w:noProof/>
                      <w:lang w:val="ro-RO"/>
                    </w:rPr>
                  </w:pPr>
                  <w:r w:rsidRPr="00D22496">
                    <w:rPr>
                      <w:noProof/>
                      <w:lang w:val="ro-RO"/>
                    </w:rPr>
                    <w:t>—</w:t>
                  </w:r>
                </w:p>
              </w:tc>
              <w:tc>
                <w:tcPr>
                  <w:tcW w:w="3469" w:type="dxa"/>
                  <w:hideMark/>
                </w:tcPr>
                <w:p w14:paraId="4ED647B4" w14:textId="77777777" w:rsidR="00692778" w:rsidRPr="00D22496" w:rsidRDefault="00692778">
                  <w:pPr>
                    <w:pStyle w:val="Paragraph"/>
                    <w:rPr>
                      <w:noProof/>
                      <w:lang w:val="ro-RO"/>
                    </w:rPr>
                  </w:pPr>
                  <w:r w:rsidRPr="00D22496">
                    <w:rPr>
                      <w:noProof/>
                      <w:lang w:val="ro-RO"/>
                    </w:rPr>
                    <w:t>cu sau fără suport,</w:t>
                  </w:r>
                </w:p>
              </w:tc>
            </w:tr>
          </w:tbl>
          <w:p w14:paraId="720120B1" w14:textId="77777777" w:rsidR="00692778" w:rsidRPr="00D22496" w:rsidRDefault="00692778">
            <w:pPr>
              <w:pStyle w:val="Paragraph"/>
              <w:rPr>
                <w:noProof/>
                <w:lang w:val="ro-RO"/>
              </w:rPr>
            </w:pPr>
            <w:r w:rsidRPr="00D22496">
              <w:rPr>
                <w:noProof/>
                <w:lang w:val="ro-RO"/>
              </w:rPr>
              <w:t>pentru fabricarea produselor de la capitolul 87</w:t>
            </w:r>
          </w:p>
          <w:p w14:paraId="3050171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0B91CF4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3C8AF8D" w14:textId="77777777" w:rsidR="00692778" w:rsidRPr="00D22496" w:rsidRDefault="00692778">
            <w:pPr>
              <w:pStyle w:val="Paragraph"/>
              <w:rPr>
                <w:noProof/>
                <w:lang w:val="ro-RO"/>
              </w:rPr>
            </w:pPr>
            <w:r w:rsidRPr="00D22496">
              <w:rPr>
                <w:noProof/>
                <w:lang w:val="ro-RO"/>
              </w:rPr>
              <w:t>0 %</w:t>
            </w:r>
          </w:p>
          <w:p w14:paraId="7503A43D"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7C0A748" w14:textId="77777777" w:rsidR="00692778" w:rsidRPr="00D22496" w:rsidRDefault="00692778">
            <w:pPr>
              <w:pStyle w:val="Paragraph"/>
              <w:rPr>
                <w:noProof/>
                <w:lang w:val="ro-RO"/>
              </w:rPr>
            </w:pPr>
            <w:r w:rsidRPr="00D22496">
              <w:rPr>
                <w:noProof/>
                <w:lang w:val="ro-RO"/>
              </w:rPr>
              <w:t>-</w:t>
            </w:r>
          </w:p>
          <w:p w14:paraId="24DE370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BF187B1" w14:textId="77777777" w:rsidR="00692778" w:rsidRPr="00D22496" w:rsidRDefault="00692778">
            <w:pPr>
              <w:pStyle w:val="Paragraph"/>
              <w:rPr>
                <w:noProof/>
                <w:lang w:val="ro-RO"/>
              </w:rPr>
            </w:pPr>
            <w:r w:rsidRPr="00D22496">
              <w:rPr>
                <w:noProof/>
                <w:lang w:val="ro-RO"/>
              </w:rPr>
              <w:t>31.12.2024</w:t>
            </w:r>
          </w:p>
          <w:p w14:paraId="7BEF7913" w14:textId="77777777" w:rsidR="00692778" w:rsidRPr="00D22496" w:rsidRDefault="00692778">
            <w:pPr>
              <w:pStyle w:val="Paragraph"/>
              <w:rPr>
                <w:noProof/>
                <w:lang w:val="ro-RO"/>
              </w:rPr>
            </w:pPr>
          </w:p>
        </w:tc>
      </w:tr>
      <w:tr w:rsidR="00692778" w:rsidRPr="00D22496" w14:paraId="2B14C3E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9F10FC0" w14:textId="77777777" w:rsidR="00692778" w:rsidRPr="00D22496" w:rsidRDefault="00692778">
            <w:pPr>
              <w:pStyle w:val="Paragraph"/>
              <w:rPr>
                <w:noProof/>
                <w:lang w:val="ro-RO"/>
              </w:rPr>
            </w:pPr>
            <w:r w:rsidRPr="00D22496">
              <w:rPr>
                <w:noProof/>
                <w:lang w:val="ro-RO"/>
              </w:rPr>
              <w:t>0.7593</w:t>
            </w:r>
          </w:p>
          <w:p w14:paraId="1FF602C8"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BD577D1"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50 20</w:t>
            </w:r>
          </w:p>
          <w:p w14:paraId="07625982"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631075C4" w14:textId="77777777" w:rsidR="00692778" w:rsidRPr="00D22496" w:rsidRDefault="00692778">
            <w:pPr>
              <w:pStyle w:val="Paragraph"/>
              <w:jc w:val="center"/>
              <w:rPr>
                <w:noProof/>
                <w:lang w:val="ro-RO"/>
              </w:rPr>
            </w:pPr>
            <w:r w:rsidRPr="00D22496">
              <w:rPr>
                <w:noProof/>
                <w:lang w:val="ro-RO"/>
              </w:rPr>
              <w:t>70</w:t>
            </w:r>
          </w:p>
          <w:p w14:paraId="0982BA1F" w14:textId="77777777" w:rsidR="00692778" w:rsidRPr="00D22496" w:rsidRDefault="00692778">
            <w:pPr>
              <w:pStyle w:val="Paragraph"/>
              <w:jc w:val="center"/>
              <w:rPr>
                <w:noProof/>
                <w:lang w:val="ro-RO"/>
              </w:rPr>
            </w:pPr>
            <w:r w:rsidRPr="00D22496">
              <w:rPr>
                <w:noProof/>
                <w:lang w:val="ro-RO"/>
              </w:rPr>
              <w:t>25</w:t>
            </w:r>
          </w:p>
        </w:tc>
        <w:tc>
          <w:tcPr>
            <w:tcW w:w="4088" w:type="dxa"/>
            <w:tcBorders>
              <w:top w:val="single" w:sz="4" w:space="0" w:color="auto"/>
              <w:left w:val="single" w:sz="4" w:space="0" w:color="auto"/>
              <w:bottom w:val="nil"/>
              <w:right w:val="single" w:sz="4" w:space="0" w:color="auto"/>
            </w:tcBorders>
          </w:tcPr>
          <w:p w14:paraId="772AE989" w14:textId="77777777" w:rsidR="00692778" w:rsidRPr="00D22496" w:rsidRDefault="00692778">
            <w:pPr>
              <w:pStyle w:val="Paragraph"/>
              <w:rPr>
                <w:noProof/>
                <w:lang w:val="ro-RO"/>
              </w:rPr>
            </w:pPr>
            <w:r w:rsidRPr="00D22496">
              <w:rPr>
                <w:noProof/>
                <w:lang w:val="ro-RO"/>
              </w:rPr>
              <w:t>Carcasa unui cuplaj tip trepied cu semi-arbore în interior pentru transmiterea cuplului de la motor și transmisia la roțile autovehiculelor cu:</w:t>
            </w:r>
          </w:p>
          <w:tbl>
            <w:tblPr>
              <w:tblStyle w:val="Listdash"/>
              <w:tblW w:w="0" w:type="auto"/>
              <w:tblLayout w:type="fixed"/>
              <w:tblLook w:val="04A0" w:firstRow="1" w:lastRow="0" w:firstColumn="1" w:lastColumn="0" w:noHBand="0" w:noVBand="1"/>
            </w:tblPr>
            <w:tblGrid>
              <w:gridCol w:w="220"/>
              <w:gridCol w:w="3728"/>
            </w:tblGrid>
            <w:tr w:rsidR="00692778" w:rsidRPr="00D22496" w14:paraId="526F35CA" w14:textId="77777777" w:rsidTr="0091713F">
              <w:tc>
                <w:tcPr>
                  <w:tcW w:w="220" w:type="dxa"/>
                  <w:hideMark/>
                </w:tcPr>
                <w:p w14:paraId="444E2867" w14:textId="77777777" w:rsidR="00692778" w:rsidRPr="00D22496" w:rsidRDefault="00692778">
                  <w:pPr>
                    <w:pStyle w:val="Paragraph"/>
                    <w:rPr>
                      <w:noProof/>
                      <w:lang w:val="ro-RO"/>
                    </w:rPr>
                  </w:pPr>
                  <w:r w:rsidRPr="00D22496">
                    <w:rPr>
                      <w:noProof/>
                      <w:lang w:val="ro-RO"/>
                    </w:rPr>
                    <w:t>—</w:t>
                  </w:r>
                </w:p>
              </w:tc>
              <w:tc>
                <w:tcPr>
                  <w:tcW w:w="3728" w:type="dxa"/>
                  <w:hideMark/>
                </w:tcPr>
                <w:p w14:paraId="0570C62C" w14:textId="77777777" w:rsidR="00692778" w:rsidRPr="00D22496" w:rsidRDefault="00692778">
                  <w:pPr>
                    <w:pStyle w:val="Paragraph"/>
                    <w:rPr>
                      <w:noProof/>
                      <w:lang w:val="ro-RO"/>
                    </w:rPr>
                  </w:pPr>
                  <w:r w:rsidRPr="00D22496">
                    <w:rPr>
                      <w:noProof/>
                      <w:lang w:val="ro-RO"/>
                    </w:rPr>
                    <w:t>cu un diametru exterior de minimum 67,0 mm, dar de maximum 84,5 mm</w:t>
                  </w:r>
                </w:p>
              </w:tc>
            </w:tr>
            <w:tr w:rsidR="00692778" w:rsidRPr="00D22496" w14:paraId="19E430F9" w14:textId="77777777" w:rsidTr="0091713F">
              <w:tc>
                <w:tcPr>
                  <w:tcW w:w="220" w:type="dxa"/>
                  <w:hideMark/>
                </w:tcPr>
                <w:p w14:paraId="0F6F5BE1" w14:textId="77777777" w:rsidR="00692778" w:rsidRPr="00D22496" w:rsidRDefault="00692778">
                  <w:pPr>
                    <w:pStyle w:val="Paragraph"/>
                    <w:rPr>
                      <w:noProof/>
                      <w:lang w:val="ro-RO"/>
                    </w:rPr>
                  </w:pPr>
                  <w:r w:rsidRPr="00D22496">
                    <w:rPr>
                      <w:noProof/>
                      <w:lang w:val="ro-RO"/>
                    </w:rPr>
                    <w:t>—</w:t>
                  </w:r>
                </w:p>
              </w:tc>
              <w:tc>
                <w:tcPr>
                  <w:tcW w:w="3728" w:type="dxa"/>
                  <w:hideMark/>
                </w:tcPr>
                <w:p w14:paraId="3E2483E1" w14:textId="77777777" w:rsidR="00692778" w:rsidRPr="00D22496" w:rsidRDefault="00692778">
                  <w:pPr>
                    <w:pStyle w:val="Paragraph"/>
                    <w:rPr>
                      <w:noProof/>
                      <w:lang w:val="ro-RO"/>
                    </w:rPr>
                  </w:pPr>
                  <w:r w:rsidRPr="00D22496">
                    <w:rPr>
                      <w:noProof/>
                      <w:lang w:val="ro-RO"/>
                    </w:rPr>
                    <w:t>3 căi de rulare pentru role calibrate la rece cu un diametru de cel puțin 29,90 mm, dar nu mai mare de 36,60 mm,</w:t>
                  </w:r>
                </w:p>
              </w:tc>
            </w:tr>
            <w:tr w:rsidR="00692778" w:rsidRPr="00D22496" w14:paraId="6AB4BD33" w14:textId="77777777" w:rsidTr="0091713F">
              <w:tc>
                <w:tcPr>
                  <w:tcW w:w="220" w:type="dxa"/>
                  <w:hideMark/>
                </w:tcPr>
                <w:p w14:paraId="623778F4" w14:textId="77777777" w:rsidR="00692778" w:rsidRPr="00D22496" w:rsidRDefault="00692778">
                  <w:pPr>
                    <w:pStyle w:val="Paragraph"/>
                    <w:rPr>
                      <w:noProof/>
                      <w:lang w:val="ro-RO"/>
                    </w:rPr>
                  </w:pPr>
                  <w:r w:rsidRPr="00D22496">
                    <w:rPr>
                      <w:noProof/>
                      <w:lang w:val="ro-RO"/>
                    </w:rPr>
                    <w:t>—</w:t>
                  </w:r>
                </w:p>
              </w:tc>
              <w:tc>
                <w:tcPr>
                  <w:tcW w:w="3728" w:type="dxa"/>
                  <w:hideMark/>
                </w:tcPr>
                <w:p w14:paraId="052800D6" w14:textId="77777777" w:rsidR="00692778" w:rsidRPr="00D22496" w:rsidRDefault="00692778">
                  <w:pPr>
                    <w:pStyle w:val="Paragraph"/>
                    <w:rPr>
                      <w:noProof/>
                      <w:lang w:val="ro-RO"/>
                    </w:rPr>
                  </w:pPr>
                  <w:r w:rsidRPr="00D22496">
                    <w:rPr>
                      <w:noProof/>
                      <w:lang w:val="ro-RO"/>
                    </w:rPr>
                    <w:t>diametru de etanșare de cel puțin 34,0 mm, dar nu mai mare de 41,0 mm, fără unghi de atac,</w:t>
                  </w:r>
                </w:p>
              </w:tc>
            </w:tr>
            <w:tr w:rsidR="00692778" w:rsidRPr="00D22496" w14:paraId="720B4FFF" w14:textId="77777777" w:rsidTr="0091713F">
              <w:tc>
                <w:tcPr>
                  <w:tcW w:w="220" w:type="dxa"/>
                  <w:hideMark/>
                </w:tcPr>
                <w:p w14:paraId="32CB34DB" w14:textId="77777777" w:rsidR="00692778" w:rsidRPr="00D22496" w:rsidRDefault="00692778">
                  <w:pPr>
                    <w:pStyle w:val="Paragraph"/>
                    <w:rPr>
                      <w:noProof/>
                      <w:lang w:val="ro-RO"/>
                    </w:rPr>
                  </w:pPr>
                  <w:r w:rsidRPr="00D22496">
                    <w:rPr>
                      <w:noProof/>
                      <w:lang w:val="ro-RO"/>
                    </w:rPr>
                    <w:t>—</w:t>
                  </w:r>
                </w:p>
              </w:tc>
              <w:tc>
                <w:tcPr>
                  <w:tcW w:w="3728" w:type="dxa"/>
                  <w:hideMark/>
                </w:tcPr>
                <w:p w14:paraId="38B77B8B" w14:textId="77777777" w:rsidR="00692778" w:rsidRPr="00D22496" w:rsidRDefault="00692778">
                  <w:pPr>
                    <w:pStyle w:val="Paragraph"/>
                    <w:rPr>
                      <w:noProof/>
                      <w:lang w:val="ro-RO"/>
                    </w:rPr>
                  </w:pPr>
                  <w:r w:rsidRPr="00D22496">
                    <w:rPr>
                      <w:noProof/>
                      <w:lang w:val="ro-RO"/>
                    </w:rPr>
                    <w:t>canelură cu cel puțin 21 de dinți, dar nu mai mult de 35,</w:t>
                  </w:r>
                </w:p>
              </w:tc>
            </w:tr>
            <w:tr w:rsidR="00692778" w:rsidRPr="00D22496" w14:paraId="1C237A31" w14:textId="77777777" w:rsidTr="0091713F">
              <w:tc>
                <w:tcPr>
                  <w:tcW w:w="220" w:type="dxa"/>
                  <w:hideMark/>
                </w:tcPr>
                <w:p w14:paraId="3708D4EF" w14:textId="77777777" w:rsidR="00692778" w:rsidRPr="00D22496" w:rsidRDefault="00692778">
                  <w:pPr>
                    <w:pStyle w:val="Paragraph"/>
                    <w:rPr>
                      <w:noProof/>
                      <w:lang w:val="ro-RO"/>
                    </w:rPr>
                  </w:pPr>
                  <w:r w:rsidRPr="00D22496">
                    <w:rPr>
                      <w:noProof/>
                      <w:lang w:val="ro-RO"/>
                    </w:rPr>
                    <w:t>—</w:t>
                  </w:r>
                </w:p>
              </w:tc>
              <w:tc>
                <w:tcPr>
                  <w:tcW w:w="3728" w:type="dxa"/>
                  <w:hideMark/>
                </w:tcPr>
                <w:p w14:paraId="68DDB2DB" w14:textId="77777777" w:rsidR="00692778" w:rsidRPr="00D22496" w:rsidRDefault="00692778">
                  <w:pPr>
                    <w:pStyle w:val="Paragraph"/>
                    <w:rPr>
                      <w:noProof/>
                      <w:lang w:val="ro-RO"/>
                    </w:rPr>
                  </w:pPr>
                  <w:r w:rsidRPr="00D22496">
                    <w:rPr>
                      <w:noProof/>
                      <w:lang w:val="ro-RO"/>
                    </w:rPr>
                    <w:t>diametru de așezare al rulmentului de cel puțin 25,0 mm, dar nu mai mare de 30,0 mm, cu sau fără garnituri pentru ulei</w:t>
                  </w:r>
                </w:p>
              </w:tc>
            </w:tr>
          </w:tbl>
          <w:p w14:paraId="18135C3B" w14:textId="77777777" w:rsidR="00692778" w:rsidRPr="00D22496" w:rsidRDefault="00692778">
            <w:pPr>
              <w:pStyle w:val="Paragraph"/>
              <w:rPr>
                <w:noProof/>
                <w:lang w:val="ro-RO"/>
              </w:rPr>
            </w:pPr>
          </w:p>
          <w:p w14:paraId="39C6004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C056A26" w14:textId="77777777" w:rsidR="00692778" w:rsidRPr="00D22496" w:rsidRDefault="00692778">
            <w:pPr>
              <w:pStyle w:val="Paragraph"/>
              <w:rPr>
                <w:noProof/>
                <w:lang w:val="ro-RO"/>
              </w:rPr>
            </w:pPr>
            <w:r w:rsidRPr="00D22496">
              <w:rPr>
                <w:noProof/>
                <w:lang w:val="ro-RO"/>
              </w:rPr>
              <w:t>0 %</w:t>
            </w:r>
          </w:p>
          <w:p w14:paraId="76C6232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2A3F3FA6" w14:textId="77777777" w:rsidR="00692778" w:rsidRPr="00D22496" w:rsidRDefault="00692778">
            <w:pPr>
              <w:pStyle w:val="Paragraph"/>
              <w:rPr>
                <w:noProof/>
                <w:lang w:val="ro-RO"/>
              </w:rPr>
            </w:pPr>
            <w:r w:rsidRPr="00D22496">
              <w:rPr>
                <w:noProof/>
                <w:lang w:val="ro-RO"/>
              </w:rPr>
              <w:t>-</w:t>
            </w:r>
          </w:p>
          <w:p w14:paraId="57798AD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CD105AB" w14:textId="77777777" w:rsidR="00692778" w:rsidRPr="00D22496" w:rsidRDefault="00692778">
            <w:pPr>
              <w:pStyle w:val="Paragraph"/>
              <w:rPr>
                <w:noProof/>
                <w:lang w:val="ro-RO"/>
              </w:rPr>
            </w:pPr>
            <w:r w:rsidRPr="00D22496">
              <w:rPr>
                <w:noProof/>
                <w:lang w:val="ro-RO"/>
              </w:rPr>
              <w:t>31.12.2024</w:t>
            </w:r>
          </w:p>
          <w:p w14:paraId="29D3529B" w14:textId="77777777" w:rsidR="00692778" w:rsidRPr="00D22496" w:rsidRDefault="00692778">
            <w:pPr>
              <w:pStyle w:val="Paragraph"/>
              <w:rPr>
                <w:noProof/>
                <w:lang w:val="ro-RO"/>
              </w:rPr>
            </w:pPr>
          </w:p>
        </w:tc>
      </w:tr>
      <w:tr w:rsidR="00692778" w:rsidRPr="00D22496" w14:paraId="146054A8"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6AD16BD" w14:textId="77777777" w:rsidR="00692778" w:rsidRPr="00D22496" w:rsidRDefault="00692778">
            <w:pPr>
              <w:pStyle w:val="Paragraph"/>
              <w:rPr>
                <w:noProof/>
                <w:lang w:val="ro-RO"/>
              </w:rPr>
            </w:pPr>
            <w:r w:rsidRPr="00D22496">
              <w:rPr>
                <w:noProof/>
                <w:lang w:val="ro-RO"/>
              </w:rPr>
              <w:t>0.7640</w:t>
            </w:r>
          </w:p>
          <w:p w14:paraId="494E40FA"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5A1F9B5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50 20</w:t>
            </w:r>
          </w:p>
          <w:p w14:paraId="09988294" w14:textId="77777777" w:rsidR="00692778" w:rsidRPr="00D22496" w:rsidRDefault="00692778">
            <w:pPr>
              <w:pStyle w:val="Paragraph"/>
              <w:jc w:val="right"/>
              <w:rPr>
                <w:noProof/>
                <w:lang w:val="ro-RO"/>
              </w:rPr>
            </w:pPr>
            <w:r w:rsidRPr="00D22496">
              <w:rPr>
                <w:noProof/>
                <w:lang w:val="ro-RO"/>
              </w:rPr>
              <w:t>ex 8708 50 99</w:t>
            </w:r>
          </w:p>
        </w:tc>
        <w:tc>
          <w:tcPr>
            <w:tcW w:w="620" w:type="dxa"/>
            <w:tcBorders>
              <w:top w:val="single" w:sz="4" w:space="0" w:color="auto"/>
              <w:left w:val="single" w:sz="4" w:space="0" w:color="auto"/>
              <w:bottom w:val="single" w:sz="4" w:space="0" w:color="auto"/>
              <w:right w:val="single" w:sz="4" w:space="0" w:color="auto"/>
            </w:tcBorders>
            <w:hideMark/>
          </w:tcPr>
          <w:p w14:paraId="3AD60CEE" w14:textId="77777777" w:rsidR="00692778" w:rsidRPr="00D22496" w:rsidRDefault="00692778">
            <w:pPr>
              <w:pStyle w:val="Paragraph"/>
              <w:jc w:val="center"/>
              <w:rPr>
                <w:noProof/>
                <w:lang w:val="ro-RO"/>
              </w:rPr>
            </w:pPr>
            <w:r w:rsidRPr="00D22496">
              <w:rPr>
                <w:noProof/>
                <w:lang w:val="ro-RO"/>
              </w:rPr>
              <w:t>75</w:t>
            </w:r>
          </w:p>
          <w:p w14:paraId="40BAE3E6" w14:textId="77777777" w:rsidR="00692778" w:rsidRPr="00D22496" w:rsidRDefault="00692778">
            <w:pPr>
              <w:pStyle w:val="Paragraph"/>
              <w:jc w:val="center"/>
              <w:rPr>
                <w:noProof/>
                <w:lang w:val="ro-RO"/>
              </w:rPr>
            </w:pPr>
            <w:r w:rsidRPr="00D22496">
              <w:rPr>
                <w:noProof/>
                <w:lang w:val="ro-RO"/>
              </w:rPr>
              <w:t>35</w:t>
            </w:r>
          </w:p>
        </w:tc>
        <w:tc>
          <w:tcPr>
            <w:tcW w:w="4088" w:type="dxa"/>
            <w:tcBorders>
              <w:top w:val="single" w:sz="4" w:space="0" w:color="auto"/>
              <w:left w:val="single" w:sz="4" w:space="0" w:color="auto"/>
              <w:bottom w:val="nil"/>
              <w:right w:val="single" w:sz="4" w:space="0" w:color="auto"/>
            </w:tcBorders>
          </w:tcPr>
          <w:p w14:paraId="5CC5B56F" w14:textId="77777777" w:rsidR="00692778" w:rsidRPr="00D22496" w:rsidRDefault="00692778">
            <w:pPr>
              <w:pStyle w:val="Paragraph"/>
              <w:rPr>
                <w:noProof/>
                <w:lang w:val="ro-RO"/>
              </w:rPr>
            </w:pPr>
            <w:r w:rsidRPr="00D22496">
              <w:rPr>
                <w:noProof/>
                <w:lang w:val="ro-RO"/>
              </w:rPr>
              <w:t>Ansamblu de cuplaj exterior pentru transmiterea cuplului de la motor și transmisie la roțile autovehiculelor, constând din:</w:t>
            </w:r>
          </w:p>
          <w:tbl>
            <w:tblPr>
              <w:tblStyle w:val="Listdash"/>
              <w:tblW w:w="0" w:type="auto"/>
              <w:tblLayout w:type="fixed"/>
              <w:tblLook w:val="04A0" w:firstRow="1" w:lastRow="0" w:firstColumn="1" w:lastColumn="0" w:noHBand="0" w:noVBand="1"/>
            </w:tblPr>
            <w:tblGrid>
              <w:gridCol w:w="220"/>
              <w:gridCol w:w="3728"/>
            </w:tblGrid>
            <w:tr w:rsidR="00692778" w:rsidRPr="00D22496" w14:paraId="4F6CCA46" w14:textId="77777777" w:rsidTr="0091713F">
              <w:tc>
                <w:tcPr>
                  <w:tcW w:w="220" w:type="dxa"/>
                  <w:hideMark/>
                </w:tcPr>
                <w:p w14:paraId="27CE5D16" w14:textId="77777777" w:rsidR="00692778" w:rsidRPr="00D22496" w:rsidRDefault="00692778">
                  <w:pPr>
                    <w:pStyle w:val="Paragraph"/>
                    <w:rPr>
                      <w:noProof/>
                      <w:lang w:val="ro-RO"/>
                    </w:rPr>
                  </w:pPr>
                  <w:r w:rsidRPr="00D22496">
                    <w:rPr>
                      <w:noProof/>
                      <w:lang w:val="ro-RO"/>
                    </w:rPr>
                    <w:t>—</w:t>
                  </w:r>
                </w:p>
              </w:tc>
              <w:tc>
                <w:tcPr>
                  <w:tcW w:w="3728" w:type="dxa"/>
                  <w:hideMark/>
                </w:tcPr>
                <w:p w14:paraId="32D5CED7" w14:textId="77777777" w:rsidR="00692778" w:rsidRPr="00D22496" w:rsidRDefault="00692778">
                  <w:pPr>
                    <w:pStyle w:val="Paragraph"/>
                    <w:rPr>
                      <w:noProof/>
                      <w:lang w:val="ro-RO"/>
                    </w:rPr>
                  </w:pPr>
                  <w:r w:rsidRPr="00D22496">
                    <w:rPr>
                      <w:noProof/>
                      <w:lang w:val="ro-RO"/>
                    </w:rPr>
                    <w:t>cale de rulare interioară cu 6 canale pentru bile pentru rularea unor rulmenți cu bile cu un diametru de cel puțin 15,0 mm, dar nu mai mare de 20 mm,</w:t>
                  </w:r>
                </w:p>
              </w:tc>
            </w:tr>
            <w:tr w:rsidR="00692778" w:rsidRPr="00D22496" w14:paraId="62ECC308" w14:textId="77777777" w:rsidTr="0091713F">
              <w:tc>
                <w:tcPr>
                  <w:tcW w:w="220" w:type="dxa"/>
                  <w:hideMark/>
                </w:tcPr>
                <w:p w14:paraId="1B98B3CD" w14:textId="77777777" w:rsidR="00692778" w:rsidRPr="00D22496" w:rsidRDefault="00692778">
                  <w:pPr>
                    <w:pStyle w:val="Paragraph"/>
                    <w:rPr>
                      <w:noProof/>
                      <w:lang w:val="ro-RO"/>
                    </w:rPr>
                  </w:pPr>
                  <w:r w:rsidRPr="00D22496">
                    <w:rPr>
                      <w:noProof/>
                      <w:lang w:val="ro-RO"/>
                    </w:rPr>
                    <w:t>—</w:t>
                  </w:r>
                </w:p>
              </w:tc>
              <w:tc>
                <w:tcPr>
                  <w:tcW w:w="3728" w:type="dxa"/>
                  <w:hideMark/>
                </w:tcPr>
                <w:p w14:paraId="4C36872E" w14:textId="77777777" w:rsidR="00692778" w:rsidRPr="00D22496" w:rsidRDefault="00692778">
                  <w:pPr>
                    <w:pStyle w:val="Paragraph"/>
                    <w:rPr>
                      <w:noProof/>
                      <w:lang w:val="ro-RO"/>
                    </w:rPr>
                  </w:pPr>
                  <w:r w:rsidRPr="00D22496">
                    <w:rPr>
                      <w:noProof/>
                      <w:lang w:val="ro-RO"/>
                    </w:rPr>
                    <w:t>cale de rulare exterioară cu 6 canale pentru bile pentru rulare cu 6 rulmenți cu bile, executată din oțel cu un conținut de carbon de cel puțin 0,45 %, dar nu mai mult de 0,58 %, cu filet și cu o canelură cu cel puțin 26 de dinți, dar nu mai mult de 38,</w:t>
                  </w:r>
                </w:p>
              </w:tc>
            </w:tr>
            <w:tr w:rsidR="00692778" w:rsidRPr="00D22496" w14:paraId="5E8B11B6" w14:textId="77777777" w:rsidTr="0091713F">
              <w:tc>
                <w:tcPr>
                  <w:tcW w:w="220" w:type="dxa"/>
                  <w:hideMark/>
                </w:tcPr>
                <w:p w14:paraId="3002E326" w14:textId="77777777" w:rsidR="00692778" w:rsidRPr="00D22496" w:rsidRDefault="00692778">
                  <w:pPr>
                    <w:pStyle w:val="Paragraph"/>
                    <w:rPr>
                      <w:noProof/>
                      <w:lang w:val="ro-RO"/>
                    </w:rPr>
                  </w:pPr>
                  <w:r w:rsidRPr="00D22496">
                    <w:rPr>
                      <w:noProof/>
                      <w:lang w:val="ro-RO"/>
                    </w:rPr>
                    <w:t>—</w:t>
                  </w:r>
                </w:p>
              </w:tc>
              <w:tc>
                <w:tcPr>
                  <w:tcW w:w="3728" w:type="dxa"/>
                  <w:hideMark/>
                </w:tcPr>
                <w:p w14:paraId="79D0E917" w14:textId="77777777" w:rsidR="00692778" w:rsidRPr="00D22496" w:rsidRDefault="00692778">
                  <w:pPr>
                    <w:pStyle w:val="Paragraph"/>
                    <w:rPr>
                      <w:noProof/>
                      <w:lang w:val="ro-RO"/>
                    </w:rPr>
                  </w:pPr>
                  <w:r w:rsidRPr="00D22496">
                    <w:rPr>
                      <w:noProof/>
                      <w:lang w:val="ro-RO"/>
                    </w:rPr>
                    <w:t>cușcă sferică pentru a menține bilele de rulment în canalele pentru bile ale căii de rulare exterioare și interioare în poziție unghiulară corectă, executată dintr-un material adecvat pentru carburare cu un conținut de carbon de cel puțin 14 %, dar nu mai mare de 0,25 % și</w:t>
                  </w:r>
                </w:p>
              </w:tc>
            </w:tr>
            <w:tr w:rsidR="00692778" w:rsidRPr="00D22496" w14:paraId="652F6377" w14:textId="77777777" w:rsidTr="0091713F">
              <w:tc>
                <w:tcPr>
                  <w:tcW w:w="220" w:type="dxa"/>
                  <w:hideMark/>
                </w:tcPr>
                <w:p w14:paraId="183364C9" w14:textId="77777777" w:rsidR="00692778" w:rsidRPr="00D22496" w:rsidRDefault="00692778">
                  <w:pPr>
                    <w:pStyle w:val="Paragraph"/>
                    <w:rPr>
                      <w:noProof/>
                      <w:lang w:val="ro-RO"/>
                    </w:rPr>
                  </w:pPr>
                  <w:r w:rsidRPr="00D22496">
                    <w:rPr>
                      <w:noProof/>
                      <w:lang w:val="ro-RO"/>
                    </w:rPr>
                    <w:t>—</w:t>
                  </w:r>
                </w:p>
              </w:tc>
              <w:tc>
                <w:tcPr>
                  <w:tcW w:w="3728" w:type="dxa"/>
                  <w:hideMark/>
                </w:tcPr>
                <w:p w14:paraId="06AE3B8E" w14:textId="77777777" w:rsidR="00692778" w:rsidRPr="00D22496" w:rsidRDefault="00692778">
                  <w:pPr>
                    <w:pStyle w:val="Paragraph"/>
                    <w:rPr>
                      <w:noProof/>
                      <w:lang w:val="ro-RO"/>
                    </w:rPr>
                  </w:pPr>
                  <w:r w:rsidRPr="00D22496">
                    <w:rPr>
                      <w:noProof/>
                      <w:lang w:val="ro-RO"/>
                    </w:rPr>
                    <w:t>cu un compartiment pentru unsoare,</w:t>
                  </w:r>
                </w:p>
              </w:tc>
            </w:tr>
          </w:tbl>
          <w:p w14:paraId="6607C4DD" w14:textId="77777777" w:rsidR="00692778" w:rsidRPr="00D22496" w:rsidRDefault="00692778">
            <w:pPr>
              <w:pStyle w:val="Paragraph"/>
              <w:rPr>
                <w:noProof/>
                <w:lang w:val="ro-RO"/>
              </w:rPr>
            </w:pPr>
            <w:r w:rsidRPr="00D22496">
              <w:rPr>
                <w:noProof/>
                <w:lang w:val="ro-RO"/>
              </w:rPr>
              <w:t>capabil să funcționeze la viteză constantă și la un unghi al articulației variabil, dar nu mai mare de 50 de grade</w:t>
            </w:r>
          </w:p>
          <w:p w14:paraId="53183D0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3EB3C11" w14:textId="77777777" w:rsidR="00692778" w:rsidRPr="00D22496" w:rsidRDefault="00692778">
            <w:pPr>
              <w:pStyle w:val="Paragraph"/>
              <w:rPr>
                <w:noProof/>
                <w:lang w:val="ro-RO"/>
              </w:rPr>
            </w:pPr>
            <w:r w:rsidRPr="00D22496">
              <w:rPr>
                <w:noProof/>
                <w:lang w:val="ro-RO"/>
              </w:rPr>
              <w:t>0 %</w:t>
            </w:r>
          </w:p>
          <w:p w14:paraId="526C4D4A"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FDDE60D" w14:textId="77777777" w:rsidR="00692778" w:rsidRPr="00D22496" w:rsidRDefault="00692778">
            <w:pPr>
              <w:pStyle w:val="Paragraph"/>
              <w:rPr>
                <w:noProof/>
                <w:lang w:val="ro-RO"/>
              </w:rPr>
            </w:pPr>
            <w:r w:rsidRPr="00D22496">
              <w:rPr>
                <w:noProof/>
                <w:lang w:val="ro-RO"/>
              </w:rPr>
              <w:t>-</w:t>
            </w:r>
          </w:p>
          <w:p w14:paraId="1ECF563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132B5F7D" w14:textId="77777777" w:rsidR="00692778" w:rsidRPr="00D22496" w:rsidRDefault="00692778">
            <w:pPr>
              <w:pStyle w:val="Paragraph"/>
              <w:rPr>
                <w:noProof/>
                <w:lang w:val="ro-RO"/>
              </w:rPr>
            </w:pPr>
            <w:r w:rsidRPr="00D22496">
              <w:rPr>
                <w:noProof/>
                <w:lang w:val="ro-RO"/>
              </w:rPr>
              <w:t>31.12.2024</w:t>
            </w:r>
          </w:p>
          <w:p w14:paraId="01FAFA48" w14:textId="77777777" w:rsidR="00692778" w:rsidRPr="00D22496" w:rsidRDefault="00692778">
            <w:pPr>
              <w:pStyle w:val="Paragraph"/>
              <w:rPr>
                <w:noProof/>
                <w:lang w:val="ro-RO"/>
              </w:rPr>
            </w:pPr>
          </w:p>
        </w:tc>
      </w:tr>
      <w:tr w:rsidR="00692778" w:rsidRPr="00D22496" w14:paraId="166609A5"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E9C62DC" w14:textId="77777777" w:rsidR="00692778" w:rsidRPr="00D22496" w:rsidRDefault="00692778">
            <w:pPr>
              <w:pStyle w:val="Paragraph"/>
              <w:rPr>
                <w:noProof/>
                <w:lang w:val="ro-RO"/>
              </w:rPr>
            </w:pPr>
            <w:r w:rsidRPr="00D22496">
              <w:rPr>
                <w:noProof/>
                <w:lang w:val="ro-RO"/>
              </w:rPr>
              <w:t>0.6711</w:t>
            </w:r>
          </w:p>
          <w:p w14:paraId="60897ABF"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536CFA6" w14:textId="77777777" w:rsidR="00692778" w:rsidRPr="00D22496" w:rsidRDefault="00692778">
            <w:pPr>
              <w:pStyle w:val="Paragraph"/>
              <w:jc w:val="right"/>
              <w:rPr>
                <w:noProof/>
                <w:lang w:val="ro-RO"/>
              </w:rPr>
            </w:pPr>
            <w:r w:rsidRPr="00D22496">
              <w:rPr>
                <w:noProof/>
                <w:lang w:val="ro-RO"/>
              </w:rPr>
              <w:t>ex 8708 80 20</w:t>
            </w:r>
          </w:p>
          <w:p w14:paraId="72C8DA1C" w14:textId="77777777" w:rsidR="00692778" w:rsidRPr="00D22496" w:rsidRDefault="00692778">
            <w:pPr>
              <w:pStyle w:val="Paragraph"/>
              <w:jc w:val="right"/>
              <w:rPr>
                <w:noProof/>
                <w:lang w:val="ro-RO"/>
              </w:rPr>
            </w:pPr>
            <w:r w:rsidRPr="00D22496">
              <w:rPr>
                <w:noProof/>
                <w:lang w:val="ro-RO"/>
              </w:rPr>
              <w:t>ex 8708 80 35</w:t>
            </w:r>
          </w:p>
        </w:tc>
        <w:tc>
          <w:tcPr>
            <w:tcW w:w="620" w:type="dxa"/>
            <w:tcBorders>
              <w:top w:val="single" w:sz="4" w:space="0" w:color="auto"/>
              <w:left w:val="single" w:sz="4" w:space="0" w:color="auto"/>
              <w:bottom w:val="single" w:sz="4" w:space="0" w:color="auto"/>
              <w:right w:val="single" w:sz="4" w:space="0" w:color="auto"/>
            </w:tcBorders>
            <w:hideMark/>
          </w:tcPr>
          <w:p w14:paraId="1E6456F7" w14:textId="77777777" w:rsidR="00692778" w:rsidRPr="00D22496" w:rsidRDefault="00692778">
            <w:pPr>
              <w:pStyle w:val="Paragraph"/>
              <w:jc w:val="center"/>
              <w:rPr>
                <w:noProof/>
                <w:lang w:val="ro-RO"/>
              </w:rPr>
            </w:pPr>
            <w:r w:rsidRPr="00D22496">
              <w:rPr>
                <w:noProof/>
                <w:lang w:val="ro-RO"/>
              </w:rPr>
              <w:t>10</w:t>
            </w:r>
          </w:p>
          <w:p w14:paraId="0A68FFB3"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792631D1" w14:textId="77777777" w:rsidR="00692778" w:rsidRPr="00D22496" w:rsidRDefault="00692778">
            <w:pPr>
              <w:pStyle w:val="Paragraph"/>
              <w:rPr>
                <w:noProof/>
                <w:lang w:val="ro-RO"/>
              </w:rPr>
            </w:pPr>
            <w:r w:rsidRPr="00D22496">
              <w:rPr>
                <w:noProof/>
                <w:lang w:val="ro-RO"/>
              </w:rPr>
              <w:t>Suport izolator superior care conține</w:t>
            </w:r>
          </w:p>
          <w:tbl>
            <w:tblPr>
              <w:tblStyle w:val="Listdash"/>
              <w:tblW w:w="0" w:type="auto"/>
              <w:tblLayout w:type="fixed"/>
              <w:tblLook w:val="04A0" w:firstRow="1" w:lastRow="0" w:firstColumn="1" w:lastColumn="0" w:noHBand="0" w:noVBand="1"/>
            </w:tblPr>
            <w:tblGrid>
              <w:gridCol w:w="220"/>
              <w:gridCol w:w="2980"/>
            </w:tblGrid>
            <w:tr w:rsidR="00692778" w:rsidRPr="00D22496" w14:paraId="33C57980" w14:textId="77777777" w:rsidTr="0091713F">
              <w:tc>
                <w:tcPr>
                  <w:tcW w:w="220" w:type="dxa"/>
                  <w:hideMark/>
                </w:tcPr>
                <w:p w14:paraId="49521D2E" w14:textId="77777777" w:rsidR="00692778" w:rsidRPr="00D22496" w:rsidRDefault="00692778">
                  <w:pPr>
                    <w:pStyle w:val="Paragraph"/>
                    <w:rPr>
                      <w:noProof/>
                      <w:lang w:val="ro-RO"/>
                    </w:rPr>
                  </w:pPr>
                  <w:r w:rsidRPr="00D22496">
                    <w:rPr>
                      <w:noProof/>
                      <w:lang w:val="ro-RO"/>
                    </w:rPr>
                    <w:t>—</w:t>
                  </w:r>
                </w:p>
              </w:tc>
              <w:tc>
                <w:tcPr>
                  <w:tcW w:w="2980" w:type="dxa"/>
                  <w:hideMark/>
                </w:tcPr>
                <w:p w14:paraId="6E364A18" w14:textId="77777777" w:rsidR="00692778" w:rsidRPr="00D22496" w:rsidRDefault="00692778">
                  <w:pPr>
                    <w:pStyle w:val="Paragraph"/>
                    <w:rPr>
                      <w:noProof/>
                      <w:lang w:val="ro-RO"/>
                    </w:rPr>
                  </w:pPr>
                  <w:r w:rsidRPr="00D22496">
                    <w:rPr>
                      <w:noProof/>
                      <w:lang w:val="ro-RO"/>
                    </w:rPr>
                    <w:t>un suport metalic cu trei șuruburi de fixare și </w:t>
                  </w:r>
                </w:p>
              </w:tc>
            </w:tr>
            <w:tr w:rsidR="00692778" w:rsidRPr="00D22496" w14:paraId="42EB0E5B" w14:textId="77777777" w:rsidTr="0091713F">
              <w:tc>
                <w:tcPr>
                  <w:tcW w:w="220" w:type="dxa"/>
                  <w:hideMark/>
                </w:tcPr>
                <w:p w14:paraId="39D2E3DD" w14:textId="77777777" w:rsidR="00692778" w:rsidRPr="00D22496" w:rsidRDefault="00692778">
                  <w:pPr>
                    <w:pStyle w:val="Paragraph"/>
                    <w:rPr>
                      <w:noProof/>
                      <w:lang w:val="ro-RO"/>
                    </w:rPr>
                  </w:pPr>
                  <w:r w:rsidRPr="00D22496">
                    <w:rPr>
                      <w:noProof/>
                      <w:lang w:val="ro-RO"/>
                    </w:rPr>
                    <w:t>—</w:t>
                  </w:r>
                </w:p>
              </w:tc>
              <w:tc>
                <w:tcPr>
                  <w:tcW w:w="2980" w:type="dxa"/>
                  <w:hideMark/>
                </w:tcPr>
                <w:p w14:paraId="6A7C703F" w14:textId="77777777" w:rsidR="00692778" w:rsidRPr="00D22496" w:rsidRDefault="00692778">
                  <w:pPr>
                    <w:pStyle w:val="Paragraph"/>
                    <w:rPr>
                      <w:noProof/>
                      <w:lang w:val="ro-RO"/>
                    </w:rPr>
                  </w:pPr>
                  <w:r w:rsidRPr="00D22496">
                    <w:rPr>
                      <w:noProof/>
                      <w:lang w:val="ro-RO"/>
                    </w:rPr>
                    <w:t>o bandă antișoc din cauciuc</w:t>
                  </w:r>
                </w:p>
              </w:tc>
            </w:tr>
          </w:tbl>
          <w:p w14:paraId="4E92A15C" w14:textId="77777777" w:rsidR="00692778" w:rsidRPr="00D22496" w:rsidRDefault="00692778">
            <w:pPr>
              <w:pStyle w:val="Paragraph"/>
              <w:rPr>
                <w:noProof/>
                <w:lang w:val="ro-RO"/>
              </w:rPr>
            </w:pPr>
            <w:r w:rsidRPr="00D22496">
              <w:rPr>
                <w:noProof/>
                <w:lang w:val="ro-RO"/>
              </w:rPr>
              <w:t>pentru utilizare în fabricarea produselor de la capitolul 87</w:t>
            </w:r>
          </w:p>
          <w:p w14:paraId="6A451A4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80D865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9E8413A" w14:textId="77777777" w:rsidR="00692778" w:rsidRPr="00D22496" w:rsidRDefault="00692778">
            <w:pPr>
              <w:pStyle w:val="Paragraph"/>
              <w:rPr>
                <w:noProof/>
                <w:lang w:val="ro-RO"/>
              </w:rPr>
            </w:pPr>
            <w:r w:rsidRPr="00D22496">
              <w:rPr>
                <w:noProof/>
                <w:lang w:val="ro-RO"/>
              </w:rPr>
              <w:t>0 %</w:t>
            </w:r>
          </w:p>
          <w:p w14:paraId="1E1B24C4"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25E2CC0" w14:textId="77777777" w:rsidR="00692778" w:rsidRPr="00D22496" w:rsidRDefault="00692778">
            <w:pPr>
              <w:pStyle w:val="Paragraph"/>
              <w:rPr>
                <w:noProof/>
                <w:lang w:val="ro-RO"/>
              </w:rPr>
            </w:pPr>
            <w:r w:rsidRPr="00D22496">
              <w:rPr>
                <w:noProof/>
                <w:lang w:val="ro-RO"/>
              </w:rPr>
              <w:t>p/st</w:t>
            </w:r>
          </w:p>
          <w:p w14:paraId="41E78868"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A68E2A2" w14:textId="77777777" w:rsidR="00692778" w:rsidRPr="00D22496" w:rsidRDefault="00692778">
            <w:pPr>
              <w:pStyle w:val="Paragraph"/>
              <w:rPr>
                <w:noProof/>
                <w:lang w:val="ro-RO"/>
              </w:rPr>
            </w:pPr>
            <w:r w:rsidRPr="00D22496">
              <w:rPr>
                <w:noProof/>
                <w:lang w:val="ro-RO"/>
              </w:rPr>
              <w:t>31.12.2025</w:t>
            </w:r>
          </w:p>
          <w:p w14:paraId="54CB4D6C" w14:textId="77777777" w:rsidR="00692778" w:rsidRPr="00D22496" w:rsidRDefault="00692778">
            <w:pPr>
              <w:pStyle w:val="Paragraph"/>
              <w:rPr>
                <w:noProof/>
                <w:lang w:val="ro-RO"/>
              </w:rPr>
            </w:pPr>
          </w:p>
        </w:tc>
      </w:tr>
      <w:tr w:rsidR="00692778" w:rsidRPr="00D22496" w14:paraId="05EE26C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38CB783" w14:textId="77777777" w:rsidR="00692778" w:rsidRPr="00D22496" w:rsidRDefault="00692778">
            <w:pPr>
              <w:pStyle w:val="Paragraph"/>
              <w:rPr>
                <w:noProof/>
                <w:lang w:val="ro-RO"/>
              </w:rPr>
            </w:pPr>
            <w:r w:rsidRPr="00D22496">
              <w:rPr>
                <w:noProof/>
                <w:lang w:val="ro-RO"/>
              </w:rPr>
              <w:t>0.7607</w:t>
            </w:r>
          </w:p>
        </w:tc>
        <w:tc>
          <w:tcPr>
            <w:tcW w:w="909" w:type="dxa"/>
            <w:tcBorders>
              <w:top w:val="single" w:sz="4" w:space="0" w:color="auto"/>
              <w:left w:val="single" w:sz="4" w:space="0" w:color="auto"/>
              <w:bottom w:val="single" w:sz="4" w:space="0" w:color="auto"/>
              <w:right w:val="single" w:sz="4" w:space="0" w:color="auto"/>
            </w:tcBorders>
            <w:hideMark/>
          </w:tcPr>
          <w:p w14:paraId="2868FBC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80 99</w:t>
            </w:r>
          </w:p>
        </w:tc>
        <w:tc>
          <w:tcPr>
            <w:tcW w:w="620" w:type="dxa"/>
            <w:tcBorders>
              <w:top w:val="single" w:sz="4" w:space="0" w:color="auto"/>
              <w:left w:val="single" w:sz="4" w:space="0" w:color="auto"/>
              <w:bottom w:val="single" w:sz="4" w:space="0" w:color="auto"/>
              <w:right w:val="single" w:sz="4" w:space="0" w:color="auto"/>
            </w:tcBorders>
            <w:hideMark/>
          </w:tcPr>
          <w:p w14:paraId="5E8EC273"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25C69D7B" w14:textId="77777777" w:rsidR="00692778" w:rsidRPr="00D22496" w:rsidRDefault="00692778">
            <w:pPr>
              <w:pStyle w:val="Paragraph"/>
              <w:rPr>
                <w:noProof/>
                <w:lang w:val="ro-RO"/>
              </w:rPr>
            </w:pPr>
            <w:r w:rsidRPr="00D22496">
              <w:rPr>
                <w:noProof/>
                <w:lang w:val="ro-RO"/>
              </w:rPr>
              <w:t>Braț de legătură a suspensiei, din aluminiu, cu următoarele dimensiuni:</w:t>
            </w:r>
          </w:p>
          <w:tbl>
            <w:tblPr>
              <w:tblStyle w:val="Listdash"/>
              <w:tblW w:w="0" w:type="auto"/>
              <w:tblLayout w:type="fixed"/>
              <w:tblLook w:val="04A0" w:firstRow="1" w:lastRow="0" w:firstColumn="1" w:lastColumn="0" w:noHBand="0" w:noVBand="1"/>
            </w:tblPr>
            <w:tblGrid>
              <w:gridCol w:w="220"/>
              <w:gridCol w:w="3728"/>
            </w:tblGrid>
            <w:tr w:rsidR="00692778" w:rsidRPr="00D22496" w14:paraId="5CA16F32" w14:textId="77777777" w:rsidTr="0091713F">
              <w:tc>
                <w:tcPr>
                  <w:tcW w:w="220" w:type="dxa"/>
                  <w:hideMark/>
                </w:tcPr>
                <w:p w14:paraId="4F943A25" w14:textId="77777777" w:rsidR="00692778" w:rsidRPr="00D22496" w:rsidRDefault="00692778">
                  <w:pPr>
                    <w:pStyle w:val="Paragraph"/>
                    <w:rPr>
                      <w:noProof/>
                      <w:lang w:val="ro-RO"/>
                    </w:rPr>
                  </w:pPr>
                  <w:r w:rsidRPr="00D22496">
                    <w:rPr>
                      <w:noProof/>
                      <w:lang w:val="ro-RO"/>
                    </w:rPr>
                    <w:t>—</w:t>
                  </w:r>
                </w:p>
              </w:tc>
              <w:tc>
                <w:tcPr>
                  <w:tcW w:w="3728" w:type="dxa"/>
                  <w:hideMark/>
                </w:tcPr>
                <w:p w14:paraId="04877BB5" w14:textId="77777777" w:rsidR="00692778" w:rsidRPr="00D22496" w:rsidRDefault="00692778">
                  <w:pPr>
                    <w:pStyle w:val="Paragraph"/>
                    <w:rPr>
                      <w:noProof/>
                      <w:lang w:val="ro-RO"/>
                    </w:rPr>
                  </w:pPr>
                  <w:r w:rsidRPr="00D22496">
                    <w:rPr>
                      <w:noProof/>
                      <w:lang w:val="ro-RO"/>
                    </w:rPr>
                    <w:t>înălțime de minimum 50 mm și maximum 150 mm,</w:t>
                  </w:r>
                </w:p>
              </w:tc>
            </w:tr>
            <w:tr w:rsidR="00692778" w:rsidRPr="00D22496" w14:paraId="27FC4B40" w14:textId="77777777" w:rsidTr="0091713F">
              <w:tc>
                <w:tcPr>
                  <w:tcW w:w="220" w:type="dxa"/>
                  <w:hideMark/>
                </w:tcPr>
                <w:p w14:paraId="3833C3F4" w14:textId="77777777" w:rsidR="00692778" w:rsidRPr="00D22496" w:rsidRDefault="00692778">
                  <w:pPr>
                    <w:pStyle w:val="Paragraph"/>
                    <w:rPr>
                      <w:noProof/>
                      <w:lang w:val="ro-RO"/>
                    </w:rPr>
                  </w:pPr>
                  <w:r w:rsidRPr="00D22496">
                    <w:rPr>
                      <w:noProof/>
                      <w:lang w:val="ro-RO"/>
                    </w:rPr>
                    <w:t>—</w:t>
                  </w:r>
                </w:p>
              </w:tc>
              <w:tc>
                <w:tcPr>
                  <w:tcW w:w="3728" w:type="dxa"/>
                  <w:hideMark/>
                </w:tcPr>
                <w:p w14:paraId="34F14BF8" w14:textId="77777777" w:rsidR="00692778" w:rsidRPr="00D22496" w:rsidRDefault="00692778">
                  <w:pPr>
                    <w:pStyle w:val="Paragraph"/>
                    <w:rPr>
                      <w:noProof/>
                      <w:lang w:val="ro-RO"/>
                    </w:rPr>
                  </w:pPr>
                  <w:r w:rsidRPr="00D22496">
                    <w:rPr>
                      <w:noProof/>
                      <w:lang w:val="ro-RO"/>
                    </w:rPr>
                    <w:t>lățime de minimum 10 mm și maximum 100 mm,</w:t>
                  </w:r>
                </w:p>
              </w:tc>
            </w:tr>
            <w:tr w:rsidR="00692778" w:rsidRPr="00D22496" w14:paraId="7F7908C6" w14:textId="77777777" w:rsidTr="0091713F">
              <w:tc>
                <w:tcPr>
                  <w:tcW w:w="220" w:type="dxa"/>
                  <w:hideMark/>
                </w:tcPr>
                <w:p w14:paraId="14DFAE25" w14:textId="77777777" w:rsidR="00692778" w:rsidRPr="00D22496" w:rsidRDefault="00692778">
                  <w:pPr>
                    <w:pStyle w:val="Paragraph"/>
                    <w:rPr>
                      <w:noProof/>
                      <w:lang w:val="ro-RO"/>
                    </w:rPr>
                  </w:pPr>
                  <w:r w:rsidRPr="00D22496">
                    <w:rPr>
                      <w:noProof/>
                      <w:lang w:val="ro-RO"/>
                    </w:rPr>
                    <w:t>—</w:t>
                  </w:r>
                </w:p>
              </w:tc>
              <w:tc>
                <w:tcPr>
                  <w:tcW w:w="3728" w:type="dxa"/>
                  <w:hideMark/>
                </w:tcPr>
                <w:p w14:paraId="64287763" w14:textId="77777777" w:rsidR="00692778" w:rsidRPr="00D22496" w:rsidRDefault="00692778">
                  <w:pPr>
                    <w:pStyle w:val="Paragraph"/>
                    <w:rPr>
                      <w:noProof/>
                      <w:lang w:val="ro-RO"/>
                    </w:rPr>
                  </w:pPr>
                  <w:r w:rsidRPr="00D22496">
                    <w:rPr>
                      <w:noProof/>
                      <w:lang w:val="ro-RO"/>
                    </w:rPr>
                    <w:t>lungime de minimum 100 mm, dar maximum 600 mm,</w:t>
                  </w:r>
                </w:p>
              </w:tc>
            </w:tr>
            <w:tr w:rsidR="00692778" w:rsidRPr="00D22496" w14:paraId="2207D279" w14:textId="77777777" w:rsidTr="0091713F">
              <w:tc>
                <w:tcPr>
                  <w:tcW w:w="220" w:type="dxa"/>
                  <w:hideMark/>
                </w:tcPr>
                <w:p w14:paraId="61527EC7" w14:textId="77777777" w:rsidR="00692778" w:rsidRPr="00D22496" w:rsidRDefault="00692778">
                  <w:pPr>
                    <w:pStyle w:val="Paragraph"/>
                    <w:rPr>
                      <w:noProof/>
                      <w:lang w:val="ro-RO"/>
                    </w:rPr>
                  </w:pPr>
                  <w:r w:rsidRPr="00D22496">
                    <w:rPr>
                      <w:noProof/>
                      <w:lang w:val="ro-RO"/>
                    </w:rPr>
                    <w:t>—</w:t>
                  </w:r>
                </w:p>
              </w:tc>
              <w:tc>
                <w:tcPr>
                  <w:tcW w:w="3728" w:type="dxa"/>
                  <w:hideMark/>
                </w:tcPr>
                <w:p w14:paraId="34D67308" w14:textId="77777777" w:rsidR="00692778" w:rsidRPr="00D22496" w:rsidRDefault="00692778">
                  <w:pPr>
                    <w:pStyle w:val="Paragraph"/>
                    <w:rPr>
                      <w:noProof/>
                      <w:lang w:val="ro-RO"/>
                    </w:rPr>
                  </w:pPr>
                  <w:r w:rsidRPr="00D22496">
                    <w:rPr>
                      <w:noProof/>
                      <w:lang w:val="ro-RO"/>
                    </w:rPr>
                    <w:t>greutate cuprinsă între minimum 1 000 g și maximum 3 000 g ,</w:t>
                  </w:r>
                </w:p>
              </w:tc>
            </w:tr>
          </w:tbl>
          <w:p w14:paraId="21223A42" w14:textId="77777777" w:rsidR="00692778" w:rsidRPr="00D22496" w:rsidRDefault="00692778">
            <w:pPr>
              <w:pStyle w:val="Paragraph"/>
              <w:rPr>
                <w:noProof/>
                <w:lang w:val="ro-RO"/>
              </w:rPr>
            </w:pPr>
            <w:r w:rsidRPr="00D22496">
              <w:rPr>
                <w:noProof/>
                <w:lang w:val="ro-RO"/>
              </w:rPr>
              <w:t>echipat cu cel puțin două orificii din aliaj de aluminiu, cu următoarele caracteristici:</w:t>
            </w:r>
          </w:p>
          <w:tbl>
            <w:tblPr>
              <w:tblStyle w:val="Listdash"/>
              <w:tblW w:w="0" w:type="auto"/>
              <w:tblLayout w:type="fixed"/>
              <w:tblLook w:val="04A0" w:firstRow="1" w:lastRow="0" w:firstColumn="1" w:lastColumn="0" w:noHBand="0" w:noVBand="1"/>
            </w:tblPr>
            <w:tblGrid>
              <w:gridCol w:w="220"/>
              <w:gridCol w:w="3728"/>
            </w:tblGrid>
            <w:tr w:rsidR="00692778" w:rsidRPr="00D22496" w14:paraId="5D9BB95B" w14:textId="77777777" w:rsidTr="0091713F">
              <w:tc>
                <w:tcPr>
                  <w:tcW w:w="220" w:type="dxa"/>
                  <w:hideMark/>
                </w:tcPr>
                <w:p w14:paraId="3921C8B3" w14:textId="77777777" w:rsidR="00692778" w:rsidRPr="00D22496" w:rsidRDefault="00692778">
                  <w:pPr>
                    <w:pStyle w:val="Paragraph"/>
                    <w:rPr>
                      <w:noProof/>
                      <w:lang w:val="ro-RO"/>
                    </w:rPr>
                  </w:pPr>
                  <w:r w:rsidRPr="00D22496">
                    <w:rPr>
                      <w:noProof/>
                      <w:lang w:val="ro-RO"/>
                    </w:rPr>
                    <w:t>—</w:t>
                  </w:r>
                </w:p>
              </w:tc>
              <w:tc>
                <w:tcPr>
                  <w:tcW w:w="3728" w:type="dxa"/>
                  <w:hideMark/>
                </w:tcPr>
                <w:p w14:paraId="601D42E2" w14:textId="77777777" w:rsidR="00692778" w:rsidRPr="00D22496" w:rsidRDefault="00692778">
                  <w:pPr>
                    <w:pStyle w:val="Paragraph"/>
                    <w:rPr>
                      <w:noProof/>
                      <w:lang w:val="ro-RO"/>
                    </w:rPr>
                  </w:pPr>
                  <w:r w:rsidRPr="00D22496">
                    <w:rPr>
                      <w:noProof/>
                      <w:lang w:val="ro-RO"/>
                    </w:rPr>
                    <w:t>rezistență de rupere la tracțiune de 200 mPa sau mai mare,</w:t>
                  </w:r>
                </w:p>
              </w:tc>
            </w:tr>
            <w:tr w:rsidR="00692778" w:rsidRPr="00D22496" w14:paraId="09620162" w14:textId="77777777" w:rsidTr="0091713F">
              <w:tc>
                <w:tcPr>
                  <w:tcW w:w="220" w:type="dxa"/>
                  <w:hideMark/>
                </w:tcPr>
                <w:p w14:paraId="3A22CF6C" w14:textId="77777777" w:rsidR="00692778" w:rsidRPr="00D22496" w:rsidRDefault="00692778">
                  <w:pPr>
                    <w:pStyle w:val="Paragraph"/>
                    <w:rPr>
                      <w:noProof/>
                      <w:lang w:val="ro-RO"/>
                    </w:rPr>
                  </w:pPr>
                  <w:r w:rsidRPr="00D22496">
                    <w:rPr>
                      <w:noProof/>
                      <w:lang w:val="ro-RO"/>
                    </w:rPr>
                    <w:t>—</w:t>
                  </w:r>
                </w:p>
              </w:tc>
              <w:tc>
                <w:tcPr>
                  <w:tcW w:w="3728" w:type="dxa"/>
                  <w:hideMark/>
                </w:tcPr>
                <w:p w14:paraId="647C2345" w14:textId="77777777" w:rsidR="00692778" w:rsidRPr="00D22496" w:rsidRDefault="00692778">
                  <w:pPr>
                    <w:pStyle w:val="Paragraph"/>
                    <w:rPr>
                      <w:noProof/>
                      <w:lang w:val="ro-RO"/>
                    </w:rPr>
                  </w:pPr>
                  <w:r w:rsidRPr="00D22496">
                    <w:rPr>
                      <w:noProof/>
                      <w:lang w:val="ro-RO"/>
                    </w:rPr>
                    <w:t>rezistență egală sau mai mare de 19 kN,</w:t>
                  </w:r>
                </w:p>
              </w:tc>
            </w:tr>
            <w:tr w:rsidR="00692778" w:rsidRPr="00D22496" w14:paraId="67D68812" w14:textId="77777777" w:rsidTr="0091713F">
              <w:tc>
                <w:tcPr>
                  <w:tcW w:w="220" w:type="dxa"/>
                  <w:hideMark/>
                </w:tcPr>
                <w:p w14:paraId="0FDBD4FC" w14:textId="77777777" w:rsidR="00692778" w:rsidRPr="00D22496" w:rsidRDefault="00692778">
                  <w:pPr>
                    <w:pStyle w:val="Paragraph"/>
                    <w:rPr>
                      <w:noProof/>
                      <w:lang w:val="ro-RO"/>
                    </w:rPr>
                  </w:pPr>
                  <w:r w:rsidRPr="00D22496">
                    <w:rPr>
                      <w:noProof/>
                      <w:lang w:val="ro-RO"/>
                    </w:rPr>
                    <w:t>—</w:t>
                  </w:r>
                </w:p>
              </w:tc>
              <w:tc>
                <w:tcPr>
                  <w:tcW w:w="3728" w:type="dxa"/>
                  <w:hideMark/>
                </w:tcPr>
                <w:p w14:paraId="7F868CDA" w14:textId="77777777" w:rsidR="00692778" w:rsidRPr="00D22496" w:rsidRDefault="00692778">
                  <w:pPr>
                    <w:pStyle w:val="Paragraph"/>
                    <w:rPr>
                      <w:noProof/>
                      <w:lang w:val="ro-RO"/>
                    </w:rPr>
                  </w:pPr>
                  <w:r w:rsidRPr="00D22496">
                    <w:rPr>
                      <w:noProof/>
                      <w:lang w:val="ro-RO"/>
                    </w:rPr>
                    <w:t>rigiditate de minimum 5 kN/mm și maximum 9 kN/mm,</w:t>
                  </w:r>
                </w:p>
              </w:tc>
            </w:tr>
            <w:tr w:rsidR="00692778" w:rsidRPr="00D22496" w14:paraId="75E6626A" w14:textId="77777777" w:rsidTr="0091713F">
              <w:tc>
                <w:tcPr>
                  <w:tcW w:w="220" w:type="dxa"/>
                  <w:hideMark/>
                </w:tcPr>
                <w:p w14:paraId="2C2F0490" w14:textId="77777777" w:rsidR="00692778" w:rsidRPr="00D22496" w:rsidRDefault="00692778">
                  <w:pPr>
                    <w:pStyle w:val="Paragraph"/>
                    <w:rPr>
                      <w:noProof/>
                      <w:lang w:val="ro-RO"/>
                    </w:rPr>
                  </w:pPr>
                  <w:r w:rsidRPr="00D22496">
                    <w:rPr>
                      <w:noProof/>
                      <w:lang w:val="ro-RO"/>
                    </w:rPr>
                    <w:t>—</w:t>
                  </w:r>
                </w:p>
              </w:tc>
              <w:tc>
                <w:tcPr>
                  <w:tcW w:w="3728" w:type="dxa"/>
                  <w:hideMark/>
                </w:tcPr>
                <w:p w14:paraId="22CEE2FA" w14:textId="77777777" w:rsidR="00692778" w:rsidRPr="00D22496" w:rsidRDefault="00692778">
                  <w:pPr>
                    <w:pStyle w:val="Paragraph"/>
                    <w:rPr>
                      <w:noProof/>
                      <w:lang w:val="ro-RO"/>
                    </w:rPr>
                  </w:pPr>
                  <w:r w:rsidRPr="00D22496">
                    <w:rPr>
                      <w:noProof/>
                      <w:lang w:val="ro-RO"/>
                    </w:rPr>
                    <w:t>o frecvență nominală de minimum 400 Hz, dar maximum 60 Hz</w:t>
                  </w:r>
                </w:p>
              </w:tc>
            </w:tr>
          </w:tbl>
          <w:p w14:paraId="225A754B"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352909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181E29A"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3EDED715" w14:textId="77777777" w:rsidR="00692778" w:rsidRPr="00D22496" w:rsidRDefault="00692778">
            <w:pPr>
              <w:pStyle w:val="Paragraph"/>
              <w:rPr>
                <w:noProof/>
                <w:lang w:val="ro-RO"/>
              </w:rPr>
            </w:pPr>
            <w:r w:rsidRPr="00D22496">
              <w:rPr>
                <w:noProof/>
                <w:lang w:val="ro-RO"/>
              </w:rPr>
              <w:t>31.12.2024</w:t>
            </w:r>
          </w:p>
        </w:tc>
      </w:tr>
      <w:tr w:rsidR="00692778" w:rsidRPr="00D22496" w14:paraId="2CAC6EE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C51AA0F" w14:textId="77777777" w:rsidR="00692778" w:rsidRPr="00D22496" w:rsidRDefault="00692778">
            <w:pPr>
              <w:pStyle w:val="Paragraph"/>
              <w:rPr>
                <w:noProof/>
                <w:lang w:val="ro-RO"/>
              </w:rPr>
            </w:pPr>
            <w:r w:rsidRPr="00D22496">
              <w:rPr>
                <w:noProof/>
                <w:lang w:val="ro-RO"/>
              </w:rPr>
              <w:t>0.7365</w:t>
            </w:r>
          </w:p>
        </w:tc>
        <w:tc>
          <w:tcPr>
            <w:tcW w:w="909" w:type="dxa"/>
            <w:tcBorders>
              <w:top w:val="single" w:sz="4" w:space="0" w:color="auto"/>
              <w:left w:val="single" w:sz="4" w:space="0" w:color="auto"/>
              <w:bottom w:val="single" w:sz="4" w:space="0" w:color="auto"/>
              <w:right w:val="single" w:sz="4" w:space="0" w:color="auto"/>
            </w:tcBorders>
            <w:hideMark/>
          </w:tcPr>
          <w:p w14:paraId="03F5C32A" w14:textId="77777777" w:rsidR="00692778" w:rsidRPr="00D22496" w:rsidRDefault="00692778">
            <w:pPr>
              <w:pStyle w:val="Paragraph"/>
              <w:jc w:val="right"/>
              <w:rPr>
                <w:noProof/>
                <w:lang w:val="ro-RO"/>
              </w:rPr>
            </w:pPr>
            <w:r w:rsidRPr="00D22496">
              <w:rPr>
                <w:noProof/>
                <w:lang w:val="ro-RO"/>
              </w:rPr>
              <w:t>ex 8708 80 99</w:t>
            </w:r>
          </w:p>
        </w:tc>
        <w:tc>
          <w:tcPr>
            <w:tcW w:w="620" w:type="dxa"/>
            <w:tcBorders>
              <w:top w:val="single" w:sz="4" w:space="0" w:color="auto"/>
              <w:left w:val="single" w:sz="4" w:space="0" w:color="auto"/>
              <w:bottom w:val="single" w:sz="4" w:space="0" w:color="auto"/>
              <w:right w:val="single" w:sz="4" w:space="0" w:color="auto"/>
            </w:tcBorders>
            <w:hideMark/>
          </w:tcPr>
          <w:p w14:paraId="064CE134"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E682B2E" w14:textId="77777777" w:rsidR="00692778" w:rsidRPr="00D22496" w:rsidRDefault="00692778">
            <w:pPr>
              <w:pStyle w:val="Paragraph"/>
              <w:rPr>
                <w:noProof/>
                <w:lang w:val="ro-RO"/>
              </w:rPr>
            </w:pPr>
            <w:r w:rsidRPr="00D22496">
              <w:rPr>
                <w:noProof/>
                <w:lang w:val="ro-RO"/>
              </w:rPr>
              <w:t>Tijă de piston din oțel călit pentru amortizoare hidraulice sau hidropneumatice utilizate la autovehicule:</w:t>
            </w:r>
          </w:p>
          <w:tbl>
            <w:tblPr>
              <w:tblStyle w:val="Listdash"/>
              <w:tblW w:w="0" w:type="auto"/>
              <w:tblLayout w:type="fixed"/>
              <w:tblLook w:val="04A0" w:firstRow="1" w:lastRow="0" w:firstColumn="1" w:lastColumn="0" w:noHBand="0" w:noVBand="1"/>
            </w:tblPr>
            <w:tblGrid>
              <w:gridCol w:w="220"/>
              <w:gridCol w:w="3728"/>
            </w:tblGrid>
            <w:tr w:rsidR="00692778" w:rsidRPr="00D22496" w14:paraId="5AAE28A3" w14:textId="77777777" w:rsidTr="0091713F">
              <w:tc>
                <w:tcPr>
                  <w:tcW w:w="220" w:type="dxa"/>
                  <w:hideMark/>
                </w:tcPr>
                <w:p w14:paraId="0D4D72C2" w14:textId="77777777" w:rsidR="00692778" w:rsidRPr="00D22496" w:rsidRDefault="00692778">
                  <w:pPr>
                    <w:pStyle w:val="Paragraph"/>
                    <w:rPr>
                      <w:noProof/>
                      <w:lang w:val="ro-RO"/>
                    </w:rPr>
                  </w:pPr>
                  <w:r w:rsidRPr="00D22496">
                    <w:rPr>
                      <w:noProof/>
                      <w:lang w:val="ro-RO"/>
                    </w:rPr>
                    <w:t>—</w:t>
                  </w:r>
                </w:p>
              </w:tc>
              <w:tc>
                <w:tcPr>
                  <w:tcW w:w="3728" w:type="dxa"/>
                  <w:hideMark/>
                </w:tcPr>
                <w:p w14:paraId="6F38374B" w14:textId="77777777" w:rsidR="00692778" w:rsidRPr="00D22496" w:rsidRDefault="00692778">
                  <w:pPr>
                    <w:pStyle w:val="Paragraph"/>
                    <w:rPr>
                      <w:noProof/>
                      <w:lang w:val="ro-RO"/>
                    </w:rPr>
                  </w:pPr>
                  <w:r w:rsidRPr="00D22496">
                    <w:rPr>
                      <w:noProof/>
                      <w:lang w:val="ro-RO"/>
                    </w:rPr>
                    <w:t>cu un strat de crom,</w:t>
                  </w:r>
                </w:p>
              </w:tc>
            </w:tr>
            <w:tr w:rsidR="00692778" w:rsidRPr="00D22496" w14:paraId="6A91130F" w14:textId="77777777" w:rsidTr="0091713F">
              <w:tc>
                <w:tcPr>
                  <w:tcW w:w="220" w:type="dxa"/>
                  <w:hideMark/>
                </w:tcPr>
                <w:p w14:paraId="6659E0BC" w14:textId="77777777" w:rsidR="00692778" w:rsidRPr="00D22496" w:rsidRDefault="00692778">
                  <w:pPr>
                    <w:pStyle w:val="Paragraph"/>
                    <w:rPr>
                      <w:noProof/>
                      <w:lang w:val="ro-RO"/>
                    </w:rPr>
                  </w:pPr>
                  <w:r w:rsidRPr="00D22496">
                    <w:rPr>
                      <w:noProof/>
                      <w:lang w:val="ro-RO"/>
                    </w:rPr>
                    <w:t>—</w:t>
                  </w:r>
                </w:p>
              </w:tc>
              <w:tc>
                <w:tcPr>
                  <w:tcW w:w="3728" w:type="dxa"/>
                  <w:hideMark/>
                </w:tcPr>
                <w:p w14:paraId="210F7F3D" w14:textId="77777777" w:rsidR="00692778" w:rsidRPr="00D22496" w:rsidRDefault="00692778">
                  <w:pPr>
                    <w:pStyle w:val="Paragraph"/>
                    <w:rPr>
                      <w:noProof/>
                      <w:lang w:val="ro-RO"/>
                    </w:rPr>
                  </w:pPr>
                  <w:r w:rsidRPr="00D22496">
                    <w:rPr>
                      <w:noProof/>
                      <w:lang w:val="ro-RO"/>
                    </w:rPr>
                    <w:t>cu un diametru de minimum 11 mm, dar de maximum 28 mm,</w:t>
                  </w:r>
                </w:p>
              </w:tc>
            </w:tr>
            <w:tr w:rsidR="00692778" w:rsidRPr="00D22496" w14:paraId="1A589AE3" w14:textId="77777777" w:rsidTr="0091713F">
              <w:tc>
                <w:tcPr>
                  <w:tcW w:w="220" w:type="dxa"/>
                  <w:hideMark/>
                </w:tcPr>
                <w:p w14:paraId="5A9526BA" w14:textId="77777777" w:rsidR="00692778" w:rsidRPr="00D22496" w:rsidRDefault="00692778">
                  <w:pPr>
                    <w:pStyle w:val="Paragraph"/>
                    <w:rPr>
                      <w:noProof/>
                      <w:lang w:val="ro-RO"/>
                    </w:rPr>
                  </w:pPr>
                  <w:r w:rsidRPr="00D22496">
                    <w:rPr>
                      <w:noProof/>
                      <w:lang w:val="ro-RO"/>
                    </w:rPr>
                    <w:t>—</w:t>
                  </w:r>
                </w:p>
              </w:tc>
              <w:tc>
                <w:tcPr>
                  <w:tcW w:w="3728" w:type="dxa"/>
                  <w:hideMark/>
                </w:tcPr>
                <w:p w14:paraId="26FB8636" w14:textId="77777777" w:rsidR="00692778" w:rsidRPr="00D22496" w:rsidRDefault="00692778">
                  <w:pPr>
                    <w:pStyle w:val="Paragraph"/>
                    <w:rPr>
                      <w:noProof/>
                      <w:lang w:val="ro-RO"/>
                    </w:rPr>
                  </w:pPr>
                  <w:r w:rsidRPr="00D22496">
                    <w:rPr>
                      <w:noProof/>
                      <w:lang w:val="ro-RO"/>
                    </w:rPr>
                    <w:t>cu o lungime de minimum 80 mm, dar de maximum 600 mm,</w:t>
                  </w:r>
                </w:p>
              </w:tc>
            </w:tr>
          </w:tbl>
          <w:p w14:paraId="543AC510" w14:textId="77777777" w:rsidR="00692778" w:rsidRPr="00D22496" w:rsidRDefault="00692778">
            <w:pPr>
              <w:pStyle w:val="Paragraph"/>
              <w:rPr>
                <w:noProof/>
                <w:lang w:val="ro-RO"/>
              </w:rPr>
            </w:pPr>
            <w:r w:rsidRPr="00D22496">
              <w:rPr>
                <w:noProof/>
                <w:lang w:val="ro-RO"/>
              </w:rPr>
              <w:t>cu un capăt filetat sau o mandrină pentru sudare prin rezistență</w:t>
            </w:r>
          </w:p>
        </w:tc>
        <w:tc>
          <w:tcPr>
            <w:tcW w:w="790" w:type="dxa"/>
            <w:tcBorders>
              <w:top w:val="single" w:sz="4" w:space="0" w:color="auto"/>
              <w:left w:val="single" w:sz="4" w:space="0" w:color="auto"/>
              <w:bottom w:val="single" w:sz="4" w:space="0" w:color="auto"/>
              <w:right w:val="single" w:sz="4" w:space="0" w:color="auto"/>
            </w:tcBorders>
            <w:hideMark/>
          </w:tcPr>
          <w:p w14:paraId="6DA6E56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BBA484"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A33EC8" w14:textId="77777777" w:rsidR="00692778" w:rsidRPr="00D22496" w:rsidRDefault="00692778">
            <w:pPr>
              <w:pStyle w:val="Paragraph"/>
              <w:rPr>
                <w:noProof/>
                <w:lang w:val="ro-RO"/>
              </w:rPr>
            </w:pPr>
            <w:r w:rsidRPr="00D22496">
              <w:rPr>
                <w:noProof/>
                <w:lang w:val="ro-RO"/>
              </w:rPr>
              <w:t>31.12.2027</w:t>
            </w:r>
          </w:p>
        </w:tc>
      </w:tr>
      <w:tr w:rsidR="00692778" w:rsidRPr="00D22496" w14:paraId="115BECAD"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E274B23" w14:textId="77777777" w:rsidR="00692778" w:rsidRPr="00D22496" w:rsidRDefault="00692778">
            <w:pPr>
              <w:pStyle w:val="Paragraph"/>
              <w:rPr>
                <w:noProof/>
                <w:lang w:val="ro-RO"/>
              </w:rPr>
            </w:pPr>
            <w:r w:rsidRPr="00D22496">
              <w:rPr>
                <w:noProof/>
                <w:lang w:val="ro-RO"/>
              </w:rPr>
              <w:t>0.6509</w:t>
            </w:r>
          </w:p>
          <w:p w14:paraId="747A78E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197CDAB6" w14:textId="77777777" w:rsidR="00692778" w:rsidRPr="00D22496" w:rsidRDefault="00692778">
            <w:pPr>
              <w:pStyle w:val="Paragraph"/>
              <w:jc w:val="right"/>
              <w:rPr>
                <w:noProof/>
                <w:lang w:val="ro-RO"/>
              </w:rPr>
            </w:pPr>
            <w:r w:rsidRPr="00D22496">
              <w:rPr>
                <w:noProof/>
                <w:lang w:val="ro-RO"/>
              </w:rPr>
              <w:t>ex 8708 91 20</w:t>
            </w:r>
          </w:p>
          <w:p w14:paraId="65DF32C9" w14:textId="77777777" w:rsidR="00692778" w:rsidRPr="00D22496" w:rsidRDefault="00692778">
            <w:pPr>
              <w:pStyle w:val="Paragraph"/>
              <w:jc w:val="right"/>
              <w:rPr>
                <w:noProof/>
                <w:lang w:val="ro-RO"/>
              </w:rPr>
            </w:pPr>
            <w:r w:rsidRPr="00D22496">
              <w:rPr>
                <w:noProof/>
                <w:lang w:val="ro-RO"/>
              </w:rPr>
              <w:t>ex 8708 91 35</w:t>
            </w:r>
          </w:p>
        </w:tc>
        <w:tc>
          <w:tcPr>
            <w:tcW w:w="620" w:type="dxa"/>
            <w:tcBorders>
              <w:top w:val="single" w:sz="4" w:space="0" w:color="auto"/>
              <w:left w:val="single" w:sz="4" w:space="0" w:color="auto"/>
              <w:bottom w:val="single" w:sz="4" w:space="0" w:color="auto"/>
              <w:right w:val="single" w:sz="4" w:space="0" w:color="auto"/>
            </w:tcBorders>
            <w:hideMark/>
          </w:tcPr>
          <w:p w14:paraId="3EAC2B7A" w14:textId="77777777" w:rsidR="00692778" w:rsidRPr="00D22496" w:rsidRDefault="00692778">
            <w:pPr>
              <w:pStyle w:val="Paragraph"/>
              <w:jc w:val="center"/>
              <w:rPr>
                <w:noProof/>
                <w:lang w:val="ro-RO"/>
              </w:rPr>
            </w:pPr>
            <w:r w:rsidRPr="00D22496">
              <w:rPr>
                <w:noProof/>
                <w:lang w:val="ro-RO"/>
              </w:rPr>
              <w:t>20</w:t>
            </w:r>
          </w:p>
          <w:p w14:paraId="6E0CB4B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787DE908" w14:textId="77777777" w:rsidR="00692778" w:rsidRPr="00D22496" w:rsidRDefault="00692778">
            <w:pPr>
              <w:pStyle w:val="Paragraph"/>
              <w:rPr>
                <w:noProof/>
                <w:lang w:val="ro-RO"/>
              </w:rPr>
            </w:pPr>
            <w:r w:rsidRPr="00D22496">
              <w:rPr>
                <w:noProof/>
                <w:lang w:val="ro-RO"/>
              </w:rPr>
              <w:t>Răcitor din aluminiu utilizând aer comprimat și având o carcasă cu striații, de tipul celor utilizate la fabricarea mărfurilor de la capitolul 87</w:t>
            </w:r>
          </w:p>
          <w:p w14:paraId="1161D13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0A407D0" w14:textId="77777777" w:rsidR="00692778" w:rsidRPr="00D22496" w:rsidRDefault="00692778">
            <w:pPr>
              <w:pStyle w:val="Paragraph"/>
              <w:rPr>
                <w:noProof/>
                <w:lang w:val="ro-RO"/>
              </w:rPr>
            </w:pPr>
            <w:r w:rsidRPr="00D22496">
              <w:rPr>
                <w:noProof/>
                <w:lang w:val="ro-RO"/>
              </w:rPr>
              <w:t>0 %</w:t>
            </w:r>
          </w:p>
          <w:p w14:paraId="5FCCB8C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4BD9EB88" w14:textId="77777777" w:rsidR="00692778" w:rsidRPr="00D22496" w:rsidRDefault="00692778">
            <w:pPr>
              <w:pStyle w:val="Paragraph"/>
              <w:rPr>
                <w:noProof/>
                <w:lang w:val="ro-RO"/>
              </w:rPr>
            </w:pPr>
            <w:r w:rsidRPr="00D22496">
              <w:rPr>
                <w:noProof/>
                <w:lang w:val="ro-RO"/>
              </w:rPr>
              <w:t>p/st</w:t>
            </w:r>
          </w:p>
          <w:p w14:paraId="022DAB8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D1B36B0" w14:textId="77777777" w:rsidR="00692778" w:rsidRPr="00D22496" w:rsidRDefault="00692778">
            <w:pPr>
              <w:pStyle w:val="Paragraph"/>
              <w:rPr>
                <w:noProof/>
                <w:lang w:val="ro-RO"/>
              </w:rPr>
            </w:pPr>
            <w:r w:rsidRPr="00D22496">
              <w:rPr>
                <w:noProof/>
                <w:lang w:val="ro-RO"/>
              </w:rPr>
              <w:t>31.12.2024</w:t>
            </w:r>
          </w:p>
          <w:p w14:paraId="080DB817" w14:textId="77777777" w:rsidR="00692778" w:rsidRPr="00D22496" w:rsidRDefault="00692778">
            <w:pPr>
              <w:pStyle w:val="Paragraph"/>
              <w:rPr>
                <w:noProof/>
                <w:lang w:val="ro-RO"/>
              </w:rPr>
            </w:pPr>
          </w:p>
        </w:tc>
      </w:tr>
      <w:tr w:rsidR="00692778" w:rsidRPr="00D22496" w14:paraId="0DB4E25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E9363AB" w14:textId="77777777" w:rsidR="00692778" w:rsidRPr="00D22496" w:rsidRDefault="00692778">
            <w:pPr>
              <w:pStyle w:val="Paragraph"/>
              <w:rPr>
                <w:noProof/>
                <w:lang w:val="ro-RO"/>
              </w:rPr>
            </w:pPr>
            <w:r w:rsidRPr="00D22496">
              <w:rPr>
                <w:noProof/>
                <w:lang w:val="ro-RO"/>
              </w:rPr>
              <w:t>0.6859</w:t>
            </w:r>
          </w:p>
          <w:p w14:paraId="4763612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A92DA54" w14:textId="77777777" w:rsidR="00692778" w:rsidRPr="00D22496" w:rsidRDefault="00692778">
            <w:pPr>
              <w:pStyle w:val="Paragraph"/>
              <w:jc w:val="right"/>
              <w:rPr>
                <w:noProof/>
                <w:lang w:val="ro-RO"/>
              </w:rPr>
            </w:pPr>
            <w:r w:rsidRPr="00D22496">
              <w:rPr>
                <w:noProof/>
                <w:lang w:val="ro-RO"/>
              </w:rPr>
              <w:t>ex 8708 91 20</w:t>
            </w:r>
          </w:p>
          <w:p w14:paraId="7ECE9517" w14:textId="77777777" w:rsidR="00692778" w:rsidRPr="00D22496" w:rsidRDefault="00692778">
            <w:pPr>
              <w:pStyle w:val="Paragraph"/>
              <w:jc w:val="right"/>
              <w:rPr>
                <w:noProof/>
                <w:lang w:val="ro-RO"/>
              </w:rPr>
            </w:pPr>
            <w:r w:rsidRPr="00D22496">
              <w:rPr>
                <w:noProof/>
                <w:lang w:val="ro-RO"/>
              </w:rPr>
              <w:t>ex 8708 91 99</w:t>
            </w:r>
          </w:p>
        </w:tc>
        <w:tc>
          <w:tcPr>
            <w:tcW w:w="620" w:type="dxa"/>
            <w:tcBorders>
              <w:top w:val="single" w:sz="4" w:space="0" w:color="auto"/>
              <w:left w:val="single" w:sz="4" w:space="0" w:color="auto"/>
              <w:bottom w:val="single" w:sz="4" w:space="0" w:color="auto"/>
              <w:right w:val="single" w:sz="4" w:space="0" w:color="auto"/>
            </w:tcBorders>
            <w:hideMark/>
          </w:tcPr>
          <w:p w14:paraId="563A859F" w14:textId="77777777" w:rsidR="00692778" w:rsidRPr="00D22496" w:rsidRDefault="00692778">
            <w:pPr>
              <w:pStyle w:val="Paragraph"/>
              <w:jc w:val="center"/>
              <w:rPr>
                <w:noProof/>
                <w:lang w:val="ro-RO"/>
              </w:rPr>
            </w:pPr>
            <w:r w:rsidRPr="00D22496">
              <w:rPr>
                <w:noProof/>
                <w:lang w:val="ro-RO"/>
              </w:rPr>
              <w:t>30</w:t>
            </w:r>
          </w:p>
          <w:p w14:paraId="1E24FEC1"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0C4DEB5D" w14:textId="77777777" w:rsidR="00692778" w:rsidRPr="00D22496" w:rsidRDefault="00692778">
            <w:pPr>
              <w:pStyle w:val="Paragraph"/>
              <w:rPr>
                <w:noProof/>
                <w:lang w:val="ro-RO"/>
              </w:rPr>
            </w:pPr>
            <w:r w:rsidRPr="00D22496">
              <w:rPr>
                <w:noProof/>
                <w:lang w:val="ro-RO"/>
              </w:rPr>
              <w:t>Rezervor de aer de admisie sau de evacuare din aliaj de aluminiu pentru schimbătoarele de căldură din sistemele de climatizare ale autoturismelor, fabricat în conformitate cu standardul EN AC 42100 sau EN AC 43000 T6, cu:</w:t>
            </w:r>
          </w:p>
          <w:tbl>
            <w:tblPr>
              <w:tblStyle w:val="Listdash"/>
              <w:tblW w:w="0" w:type="auto"/>
              <w:tblLayout w:type="fixed"/>
              <w:tblLook w:val="04A0" w:firstRow="1" w:lastRow="0" w:firstColumn="1" w:lastColumn="0" w:noHBand="0" w:noVBand="1"/>
            </w:tblPr>
            <w:tblGrid>
              <w:gridCol w:w="220"/>
              <w:gridCol w:w="3664"/>
            </w:tblGrid>
            <w:tr w:rsidR="00692778" w:rsidRPr="00D22496" w14:paraId="3C79CF2A" w14:textId="77777777" w:rsidTr="0091713F">
              <w:tc>
                <w:tcPr>
                  <w:tcW w:w="220" w:type="dxa"/>
                  <w:hideMark/>
                </w:tcPr>
                <w:p w14:paraId="244AF992" w14:textId="77777777" w:rsidR="00692778" w:rsidRPr="00D22496" w:rsidRDefault="00692778">
                  <w:pPr>
                    <w:pStyle w:val="Paragraph"/>
                    <w:rPr>
                      <w:noProof/>
                      <w:lang w:val="ro-RO"/>
                    </w:rPr>
                  </w:pPr>
                  <w:r w:rsidRPr="00D22496">
                    <w:rPr>
                      <w:noProof/>
                      <w:lang w:val="ro-RO"/>
                    </w:rPr>
                    <w:t>—</w:t>
                  </w:r>
                </w:p>
              </w:tc>
              <w:tc>
                <w:tcPr>
                  <w:tcW w:w="3664" w:type="dxa"/>
                  <w:hideMark/>
                </w:tcPr>
                <w:p w14:paraId="6B552503" w14:textId="77777777" w:rsidR="00692778" w:rsidRPr="00D22496" w:rsidRDefault="00692778">
                  <w:pPr>
                    <w:pStyle w:val="Paragraph"/>
                    <w:rPr>
                      <w:noProof/>
                      <w:lang w:val="ro-RO"/>
                    </w:rPr>
                  </w:pPr>
                  <w:r w:rsidRPr="00D22496">
                    <w:rPr>
                      <w:noProof/>
                      <w:lang w:val="ro-RO"/>
                    </w:rPr>
                    <w:t>o planeitate a zonei de izolație de maximum 0,1 mm,</w:t>
                  </w:r>
                </w:p>
              </w:tc>
            </w:tr>
            <w:tr w:rsidR="00692778" w:rsidRPr="00D22496" w14:paraId="38F059C7" w14:textId="77777777" w:rsidTr="0091713F">
              <w:tc>
                <w:tcPr>
                  <w:tcW w:w="220" w:type="dxa"/>
                  <w:hideMark/>
                </w:tcPr>
                <w:p w14:paraId="280D4777" w14:textId="77777777" w:rsidR="00692778" w:rsidRPr="00D22496" w:rsidRDefault="00692778">
                  <w:pPr>
                    <w:pStyle w:val="Paragraph"/>
                    <w:rPr>
                      <w:noProof/>
                      <w:lang w:val="ro-RO"/>
                    </w:rPr>
                  </w:pPr>
                  <w:r w:rsidRPr="00D22496">
                    <w:rPr>
                      <w:noProof/>
                      <w:lang w:val="ro-RO"/>
                    </w:rPr>
                    <w:t>—</w:t>
                  </w:r>
                </w:p>
              </w:tc>
              <w:tc>
                <w:tcPr>
                  <w:tcW w:w="3664" w:type="dxa"/>
                  <w:hideMark/>
                </w:tcPr>
                <w:p w14:paraId="207B6577" w14:textId="77777777" w:rsidR="00692778" w:rsidRPr="00D22496" w:rsidRDefault="00692778">
                  <w:pPr>
                    <w:pStyle w:val="Paragraph"/>
                    <w:rPr>
                      <w:noProof/>
                      <w:lang w:val="ro-RO"/>
                    </w:rPr>
                  </w:pPr>
                  <w:r w:rsidRPr="00D22496">
                    <w:rPr>
                      <w:noProof/>
                      <w:lang w:val="ro-RO"/>
                    </w:rPr>
                    <w:t>o cantitate de particule admisă de 0,3 mg per rezervor,</w:t>
                  </w:r>
                </w:p>
              </w:tc>
            </w:tr>
            <w:tr w:rsidR="00692778" w:rsidRPr="00D22496" w14:paraId="2FB8DAFF" w14:textId="77777777" w:rsidTr="0091713F">
              <w:tc>
                <w:tcPr>
                  <w:tcW w:w="220" w:type="dxa"/>
                  <w:hideMark/>
                </w:tcPr>
                <w:p w14:paraId="77B0EF12" w14:textId="77777777" w:rsidR="00692778" w:rsidRPr="00D22496" w:rsidRDefault="00692778">
                  <w:pPr>
                    <w:pStyle w:val="Paragraph"/>
                    <w:rPr>
                      <w:noProof/>
                      <w:lang w:val="ro-RO"/>
                    </w:rPr>
                  </w:pPr>
                  <w:r w:rsidRPr="00D22496">
                    <w:rPr>
                      <w:noProof/>
                      <w:lang w:val="ro-RO"/>
                    </w:rPr>
                    <w:t>—</w:t>
                  </w:r>
                </w:p>
              </w:tc>
              <w:tc>
                <w:tcPr>
                  <w:tcW w:w="3664" w:type="dxa"/>
                  <w:hideMark/>
                </w:tcPr>
                <w:p w14:paraId="59D08631" w14:textId="77777777" w:rsidR="00692778" w:rsidRPr="00D22496" w:rsidRDefault="00692778">
                  <w:pPr>
                    <w:pStyle w:val="Paragraph"/>
                    <w:rPr>
                      <w:noProof/>
                      <w:lang w:val="ro-RO"/>
                    </w:rPr>
                  </w:pPr>
                  <w:r w:rsidRPr="00D22496">
                    <w:rPr>
                      <w:noProof/>
                      <w:lang w:val="ro-RO"/>
                    </w:rPr>
                    <w:t>o distanță între pori de minimum 2 mm,</w:t>
                  </w:r>
                </w:p>
              </w:tc>
            </w:tr>
            <w:tr w:rsidR="00692778" w:rsidRPr="00D22496" w14:paraId="6B324D3B" w14:textId="77777777" w:rsidTr="0091713F">
              <w:tc>
                <w:tcPr>
                  <w:tcW w:w="220" w:type="dxa"/>
                  <w:hideMark/>
                </w:tcPr>
                <w:p w14:paraId="61B63044" w14:textId="77777777" w:rsidR="00692778" w:rsidRPr="00D22496" w:rsidRDefault="00692778">
                  <w:pPr>
                    <w:pStyle w:val="Paragraph"/>
                    <w:rPr>
                      <w:noProof/>
                      <w:lang w:val="ro-RO"/>
                    </w:rPr>
                  </w:pPr>
                  <w:r w:rsidRPr="00D22496">
                    <w:rPr>
                      <w:noProof/>
                      <w:lang w:val="ro-RO"/>
                    </w:rPr>
                    <w:t>—</w:t>
                  </w:r>
                </w:p>
              </w:tc>
              <w:tc>
                <w:tcPr>
                  <w:tcW w:w="3664" w:type="dxa"/>
                  <w:hideMark/>
                </w:tcPr>
                <w:p w14:paraId="2566936C" w14:textId="77777777" w:rsidR="00692778" w:rsidRPr="00D22496" w:rsidRDefault="00692778">
                  <w:pPr>
                    <w:pStyle w:val="Paragraph"/>
                    <w:rPr>
                      <w:noProof/>
                      <w:lang w:val="ro-RO"/>
                    </w:rPr>
                  </w:pPr>
                  <w:r w:rsidRPr="00D22496">
                    <w:rPr>
                      <w:noProof/>
                      <w:lang w:val="ro-RO"/>
                    </w:rPr>
                    <w:t>o dimensiune a porilor de maximum 0,4 mm și</w:t>
                  </w:r>
                </w:p>
              </w:tc>
            </w:tr>
            <w:tr w:rsidR="00692778" w:rsidRPr="00D22496" w14:paraId="1BC6758F" w14:textId="77777777" w:rsidTr="0091713F">
              <w:tc>
                <w:tcPr>
                  <w:tcW w:w="220" w:type="dxa"/>
                  <w:hideMark/>
                </w:tcPr>
                <w:p w14:paraId="03C9B6B7" w14:textId="77777777" w:rsidR="00692778" w:rsidRPr="00D22496" w:rsidRDefault="00692778">
                  <w:pPr>
                    <w:pStyle w:val="Paragraph"/>
                    <w:rPr>
                      <w:noProof/>
                      <w:lang w:val="ro-RO"/>
                    </w:rPr>
                  </w:pPr>
                  <w:r w:rsidRPr="00D22496">
                    <w:rPr>
                      <w:noProof/>
                      <w:lang w:val="ro-RO"/>
                    </w:rPr>
                    <w:t>—</w:t>
                  </w:r>
                </w:p>
              </w:tc>
              <w:tc>
                <w:tcPr>
                  <w:tcW w:w="3664" w:type="dxa"/>
                  <w:hideMark/>
                </w:tcPr>
                <w:p w14:paraId="6C733BB5" w14:textId="77777777" w:rsidR="00692778" w:rsidRPr="00D22496" w:rsidRDefault="00692778">
                  <w:pPr>
                    <w:pStyle w:val="Paragraph"/>
                    <w:rPr>
                      <w:noProof/>
                      <w:lang w:val="ro-RO"/>
                    </w:rPr>
                  </w:pPr>
                  <w:r w:rsidRPr="00D22496">
                    <w:rPr>
                      <w:noProof/>
                      <w:lang w:val="ro-RO"/>
                    </w:rPr>
                    <w:t>maximum 3 pori mai mari de 0,2 mm,</w:t>
                  </w:r>
                </w:p>
              </w:tc>
            </w:tr>
            <w:tr w:rsidR="00692778" w:rsidRPr="00D22496" w14:paraId="729E39A5" w14:textId="77777777" w:rsidTr="0091713F">
              <w:tc>
                <w:tcPr>
                  <w:tcW w:w="220" w:type="dxa"/>
                  <w:hideMark/>
                </w:tcPr>
                <w:p w14:paraId="2798AA85" w14:textId="77777777" w:rsidR="00692778" w:rsidRPr="00D22496" w:rsidRDefault="00692778">
                  <w:pPr>
                    <w:pStyle w:val="Paragraph"/>
                    <w:rPr>
                      <w:noProof/>
                      <w:lang w:val="ro-RO"/>
                    </w:rPr>
                  </w:pPr>
                  <w:r w:rsidRPr="00D22496">
                    <w:rPr>
                      <w:noProof/>
                      <w:lang w:val="ro-RO"/>
                    </w:rPr>
                    <w:t>—</w:t>
                  </w:r>
                </w:p>
              </w:tc>
              <w:tc>
                <w:tcPr>
                  <w:tcW w:w="3664" w:type="dxa"/>
                  <w:hideMark/>
                </w:tcPr>
                <w:p w14:paraId="26D2734E" w14:textId="77777777" w:rsidR="00692778" w:rsidRPr="00D22496" w:rsidRDefault="00692778">
                  <w:pPr>
                    <w:pStyle w:val="Paragraph"/>
                    <w:rPr>
                      <w:noProof/>
                      <w:lang w:val="ro-RO"/>
                    </w:rPr>
                  </w:pPr>
                  <w:r w:rsidRPr="00D22496">
                    <w:rPr>
                      <w:noProof/>
                      <w:lang w:val="ro-RO"/>
                    </w:rPr>
                    <w:t>cu o greutate de minimum 0,2 kg, dar de maximum 3 kg</w:t>
                  </w:r>
                </w:p>
              </w:tc>
            </w:tr>
          </w:tbl>
          <w:p w14:paraId="3B1665A1" w14:textId="77777777" w:rsidR="00692778" w:rsidRPr="00D22496" w:rsidRDefault="00692778">
            <w:pPr>
              <w:pStyle w:val="Paragraph"/>
              <w:rPr>
                <w:noProof/>
                <w:lang w:val="ro-RO"/>
              </w:rPr>
            </w:pPr>
          </w:p>
          <w:p w14:paraId="6545A089"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B2C99D0" w14:textId="77777777" w:rsidR="00692778" w:rsidRPr="00D22496" w:rsidRDefault="00692778">
            <w:pPr>
              <w:pStyle w:val="Paragraph"/>
              <w:rPr>
                <w:noProof/>
                <w:lang w:val="ro-RO"/>
              </w:rPr>
            </w:pPr>
            <w:r w:rsidRPr="00D22496">
              <w:rPr>
                <w:noProof/>
                <w:lang w:val="ro-RO"/>
              </w:rPr>
              <w:t>0 %</w:t>
            </w:r>
          </w:p>
          <w:p w14:paraId="3915859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9B2170C" w14:textId="77777777" w:rsidR="00692778" w:rsidRPr="00D22496" w:rsidRDefault="00692778">
            <w:pPr>
              <w:pStyle w:val="Paragraph"/>
              <w:rPr>
                <w:noProof/>
                <w:lang w:val="ro-RO"/>
              </w:rPr>
            </w:pPr>
            <w:r w:rsidRPr="00D22496">
              <w:rPr>
                <w:noProof/>
                <w:lang w:val="ro-RO"/>
              </w:rPr>
              <w:t>p/st</w:t>
            </w:r>
          </w:p>
          <w:p w14:paraId="102AD52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63F9F3E" w14:textId="77777777" w:rsidR="00692778" w:rsidRPr="00D22496" w:rsidRDefault="00692778">
            <w:pPr>
              <w:pStyle w:val="Paragraph"/>
              <w:rPr>
                <w:noProof/>
                <w:lang w:val="ro-RO"/>
              </w:rPr>
            </w:pPr>
            <w:r w:rsidRPr="00D22496">
              <w:rPr>
                <w:noProof/>
                <w:lang w:val="ro-RO"/>
              </w:rPr>
              <w:t>31.12.2025</w:t>
            </w:r>
          </w:p>
          <w:p w14:paraId="61CCED35" w14:textId="77777777" w:rsidR="00692778" w:rsidRPr="00D22496" w:rsidRDefault="00692778">
            <w:pPr>
              <w:pStyle w:val="Paragraph"/>
              <w:rPr>
                <w:noProof/>
                <w:lang w:val="ro-RO"/>
              </w:rPr>
            </w:pPr>
          </w:p>
        </w:tc>
      </w:tr>
      <w:tr w:rsidR="00692778" w:rsidRPr="00D22496" w14:paraId="54CCB8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F5D215D" w14:textId="77777777" w:rsidR="00692778" w:rsidRPr="00D22496" w:rsidRDefault="00692778">
            <w:pPr>
              <w:pStyle w:val="Paragraph"/>
              <w:rPr>
                <w:noProof/>
                <w:lang w:val="ro-RO"/>
              </w:rPr>
            </w:pPr>
            <w:r w:rsidRPr="00D22496">
              <w:rPr>
                <w:noProof/>
                <w:lang w:val="ro-RO"/>
              </w:rPr>
              <w:t>0.7716</w:t>
            </w:r>
          </w:p>
        </w:tc>
        <w:tc>
          <w:tcPr>
            <w:tcW w:w="909" w:type="dxa"/>
            <w:tcBorders>
              <w:top w:val="single" w:sz="4" w:space="0" w:color="auto"/>
              <w:left w:val="single" w:sz="4" w:space="0" w:color="auto"/>
              <w:bottom w:val="single" w:sz="4" w:space="0" w:color="auto"/>
              <w:right w:val="single" w:sz="4" w:space="0" w:color="auto"/>
            </w:tcBorders>
            <w:hideMark/>
          </w:tcPr>
          <w:p w14:paraId="62D5D83B" w14:textId="77777777" w:rsidR="00692778" w:rsidRPr="00D22496" w:rsidRDefault="00692778">
            <w:pPr>
              <w:pStyle w:val="Paragraph"/>
              <w:jc w:val="right"/>
              <w:rPr>
                <w:noProof/>
                <w:lang w:val="ro-RO"/>
              </w:rPr>
            </w:pPr>
            <w:r w:rsidRPr="00D22496">
              <w:rPr>
                <w:noProof/>
                <w:lang w:val="ro-RO"/>
              </w:rPr>
              <w:t>ex 8708 91 35</w:t>
            </w:r>
          </w:p>
        </w:tc>
        <w:tc>
          <w:tcPr>
            <w:tcW w:w="620" w:type="dxa"/>
            <w:tcBorders>
              <w:top w:val="single" w:sz="4" w:space="0" w:color="auto"/>
              <w:left w:val="single" w:sz="4" w:space="0" w:color="auto"/>
              <w:bottom w:val="single" w:sz="4" w:space="0" w:color="auto"/>
              <w:right w:val="single" w:sz="4" w:space="0" w:color="auto"/>
            </w:tcBorders>
            <w:hideMark/>
          </w:tcPr>
          <w:p w14:paraId="40D53B8E"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4F5A948C" w14:textId="77777777" w:rsidR="00692778" w:rsidRPr="00D22496" w:rsidRDefault="00692778">
            <w:pPr>
              <w:pStyle w:val="Paragraph"/>
              <w:rPr>
                <w:noProof/>
                <w:lang w:val="ro-RO"/>
              </w:rPr>
            </w:pPr>
            <w:r w:rsidRPr="00D22496">
              <w:rPr>
                <w:noProof/>
                <w:lang w:val="ro-RO"/>
              </w:rPr>
              <w:t>Conductă de răcire pentru turbocompresor, care conține:</w:t>
            </w:r>
          </w:p>
          <w:tbl>
            <w:tblPr>
              <w:tblStyle w:val="Listdash"/>
              <w:tblW w:w="0" w:type="auto"/>
              <w:tblLayout w:type="fixed"/>
              <w:tblLook w:val="04A0" w:firstRow="1" w:lastRow="0" w:firstColumn="1" w:lastColumn="0" w:noHBand="0" w:noVBand="1"/>
            </w:tblPr>
            <w:tblGrid>
              <w:gridCol w:w="220"/>
              <w:gridCol w:w="3728"/>
            </w:tblGrid>
            <w:tr w:rsidR="00692778" w:rsidRPr="00D22496" w14:paraId="7F0370E1" w14:textId="77777777" w:rsidTr="0091713F">
              <w:tc>
                <w:tcPr>
                  <w:tcW w:w="220" w:type="dxa"/>
                  <w:hideMark/>
                </w:tcPr>
                <w:p w14:paraId="61019028" w14:textId="77777777" w:rsidR="00692778" w:rsidRPr="00D22496" w:rsidRDefault="00692778">
                  <w:pPr>
                    <w:pStyle w:val="Paragraph"/>
                    <w:rPr>
                      <w:noProof/>
                      <w:lang w:val="ro-RO"/>
                    </w:rPr>
                  </w:pPr>
                  <w:r w:rsidRPr="00D22496">
                    <w:rPr>
                      <w:noProof/>
                      <w:lang w:val="ro-RO"/>
                    </w:rPr>
                    <w:t>—</w:t>
                  </w:r>
                </w:p>
              </w:tc>
              <w:tc>
                <w:tcPr>
                  <w:tcW w:w="3728" w:type="dxa"/>
                  <w:hideMark/>
                </w:tcPr>
                <w:p w14:paraId="14042B72" w14:textId="77777777" w:rsidR="00692778" w:rsidRPr="00D22496" w:rsidRDefault="00692778">
                  <w:pPr>
                    <w:pStyle w:val="Paragraph"/>
                    <w:rPr>
                      <w:noProof/>
                      <w:lang w:val="ro-RO"/>
                    </w:rPr>
                  </w:pPr>
                  <w:r w:rsidRPr="00D22496">
                    <w:rPr>
                      <w:noProof/>
                      <w:lang w:val="ro-RO"/>
                    </w:rPr>
                    <w:t>o conductă din aliaj de aluminiu cu cel puțin un suport metalic și cel puțin două găuri de montare,</w:t>
                  </w:r>
                </w:p>
              </w:tc>
            </w:tr>
            <w:tr w:rsidR="00692778" w:rsidRPr="00D22496" w14:paraId="571FBB20" w14:textId="77777777" w:rsidTr="0091713F">
              <w:tc>
                <w:tcPr>
                  <w:tcW w:w="220" w:type="dxa"/>
                  <w:hideMark/>
                </w:tcPr>
                <w:p w14:paraId="420E57FB" w14:textId="77777777" w:rsidR="00692778" w:rsidRPr="00D22496" w:rsidRDefault="00692778">
                  <w:pPr>
                    <w:pStyle w:val="Paragraph"/>
                    <w:rPr>
                      <w:noProof/>
                      <w:lang w:val="ro-RO"/>
                    </w:rPr>
                  </w:pPr>
                  <w:r w:rsidRPr="00D22496">
                    <w:rPr>
                      <w:noProof/>
                      <w:lang w:val="ro-RO"/>
                    </w:rPr>
                    <w:t>—</w:t>
                  </w:r>
                </w:p>
              </w:tc>
              <w:tc>
                <w:tcPr>
                  <w:tcW w:w="3728" w:type="dxa"/>
                  <w:hideMark/>
                </w:tcPr>
                <w:p w14:paraId="3B5215EB" w14:textId="77777777" w:rsidR="00692778" w:rsidRPr="00D22496" w:rsidRDefault="00692778">
                  <w:pPr>
                    <w:pStyle w:val="Paragraph"/>
                    <w:rPr>
                      <w:noProof/>
                      <w:lang w:val="ro-RO"/>
                    </w:rPr>
                  </w:pPr>
                  <w:r w:rsidRPr="00D22496">
                    <w:rPr>
                      <w:noProof/>
                      <w:lang w:val="ro-RO"/>
                    </w:rPr>
                    <w:t>un tub de cauciuc cu cleme,</w:t>
                  </w:r>
                </w:p>
              </w:tc>
            </w:tr>
            <w:tr w:rsidR="00692778" w:rsidRPr="00D22496" w14:paraId="40012EC9" w14:textId="77777777" w:rsidTr="0091713F">
              <w:tc>
                <w:tcPr>
                  <w:tcW w:w="220" w:type="dxa"/>
                  <w:hideMark/>
                </w:tcPr>
                <w:p w14:paraId="775AA3E5" w14:textId="77777777" w:rsidR="00692778" w:rsidRPr="00D22496" w:rsidRDefault="00692778">
                  <w:pPr>
                    <w:pStyle w:val="Paragraph"/>
                    <w:rPr>
                      <w:noProof/>
                      <w:lang w:val="ro-RO"/>
                    </w:rPr>
                  </w:pPr>
                  <w:r w:rsidRPr="00D22496">
                    <w:rPr>
                      <w:noProof/>
                      <w:lang w:val="ro-RO"/>
                    </w:rPr>
                    <w:t>—</w:t>
                  </w:r>
                </w:p>
              </w:tc>
              <w:tc>
                <w:tcPr>
                  <w:tcW w:w="3728" w:type="dxa"/>
                  <w:hideMark/>
                </w:tcPr>
                <w:p w14:paraId="6B4E9042" w14:textId="77777777" w:rsidR="00692778" w:rsidRPr="00D22496" w:rsidRDefault="00692778">
                  <w:pPr>
                    <w:pStyle w:val="Paragraph"/>
                    <w:rPr>
                      <w:noProof/>
                      <w:lang w:val="ro-RO"/>
                    </w:rPr>
                  </w:pPr>
                  <w:r w:rsidRPr="00D22496">
                    <w:rPr>
                      <w:noProof/>
                      <w:lang w:val="ro-RO"/>
                    </w:rPr>
                    <w:t>o flanșă din oțel inoxidabil foarte rezistentă la coroziune [SUS430JIL],</w:t>
                  </w:r>
                </w:p>
              </w:tc>
            </w:tr>
          </w:tbl>
          <w:p w14:paraId="086CA3C6" w14:textId="77777777" w:rsidR="00692778" w:rsidRPr="00D22496" w:rsidRDefault="00692778">
            <w:pPr>
              <w:pStyle w:val="Paragraph"/>
              <w:rPr>
                <w:noProof/>
                <w:lang w:val="ro-RO"/>
              </w:rPr>
            </w:pPr>
            <w:r w:rsidRPr="00D22496">
              <w:rPr>
                <w:noProof/>
                <w:lang w:val="ro-RO"/>
              </w:rPr>
              <w:t>pentru utilizare la fabricarea motoarelor cu aprindere prin compresie ale autovehiculelor</w:t>
            </w:r>
          </w:p>
          <w:p w14:paraId="4AD392BC"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31B10BC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01E27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FED11B2" w14:textId="77777777" w:rsidR="00692778" w:rsidRPr="00D22496" w:rsidRDefault="00692778">
            <w:pPr>
              <w:pStyle w:val="Paragraph"/>
              <w:rPr>
                <w:noProof/>
                <w:lang w:val="ro-RO"/>
              </w:rPr>
            </w:pPr>
            <w:r w:rsidRPr="00D22496">
              <w:rPr>
                <w:noProof/>
                <w:lang w:val="ro-RO"/>
              </w:rPr>
              <w:t>31.12.2024</w:t>
            </w:r>
          </w:p>
        </w:tc>
      </w:tr>
      <w:tr w:rsidR="00692778" w:rsidRPr="00D22496" w14:paraId="12BFAA1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D2A4BE" w14:textId="77777777" w:rsidR="00692778" w:rsidRPr="00D22496" w:rsidRDefault="00692778">
            <w:pPr>
              <w:pStyle w:val="Paragraph"/>
              <w:rPr>
                <w:noProof/>
                <w:lang w:val="ro-RO"/>
              </w:rPr>
            </w:pPr>
            <w:r w:rsidRPr="00D22496">
              <w:rPr>
                <w:noProof/>
                <w:lang w:val="ro-RO"/>
              </w:rPr>
              <w:t>0.8538</w:t>
            </w:r>
          </w:p>
        </w:tc>
        <w:tc>
          <w:tcPr>
            <w:tcW w:w="909" w:type="dxa"/>
            <w:tcBorders>
              <w:top w:val="single" w:sz="4" w:space="0" w:color="auto"/>
              <w:left w:val="single" w:sz="4" w:space="0" w:color="auto"/>
              <w:bottom w:val="single" w:sz="4" w:space="0" w:color="auto"/>
              <w:right w:val="single" w:sz="4" w:space="0" w:color="auto"/>
            </w:tcBorders>
            <w:hideMark/>
          </w:tcPr>
          <w:p w14:paraId="4806DAB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91 35</w:t>
            </w:r>
          </w:p>
        </w:tc>
        <w:tc>
          <w:tcPr>
            <w:tcW w:w="620" w:type="dxa"/>
            <w:tcBorders>
              <w:top w:val="single" w:sz="4" w:space="0" w:color="auto"/>
              <w:left w:val="single" w:sz="4" w:space="0" w:color="auto"/>
              <w:bottom w:val="single" w:sz="4" w:space="0" w:color="auto"/>
              <w:right w:val="single" w:sz="4" w:space="0" w:color="auto"/>
            </w:tcBorders>
            <w:hideMark/>
          </w:tcPr>
          <w:p w14:paraId="4A01D2E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304F71B" w14:textId="77777777" w:rsidR="00692778" w:rsidRPr="00D22496" w:rsidRDefault="00692778">
            <w:pPr>
              <w:pStyle w:val="Paragraph"/>
              <w:rPr>
                <w:noProof/>
                <w:lang w:val="ro-RO"/>
              </w:rPr>
            </w:pPr>
            <w:r w:rsidRPr="00D22496">
              <w:rPr>
                <w:noProof/>
                <w:lang w:val="ro-RO"/>
              </w:rPr>
              <w:t>Schimbător de căldură din aluminiu pentru transmisia automată a autoturismelor:</w:t>
            </w:r>
          </w:p>
          <w:tbl>
            <w:tblPr>
              <w:tblStyle w:val="Listdash"/>
              <w:tblW w:w="0" w:type="auto"/>
              <w:tblLayout w:type="fixed"/>
              <w:tblLook w:val="04A0" w:firstRow="1" w:lastRow="0" w:firstColumn="1" w:lastColumn="0" w:noHBand="0" w:noVBand="1"/>
            </w:tblPr>
            <w:tblGrid>
              <w:gridCol w:w="220"/>
              <w:gridCol w:w="3728"/>
            </w:tblGrid>
            <w:tr w:rsidR="00692778" w:rsidRPr="00D22496" w14:paraId="53C9A4C2" w14:textId="77777777" w:rsidTr="0091713F">
              <w:tc>
                <w:tcPr>
                  <w:tcW w:w="220" w:type="dxa"/>
                  <w:hideMark/>
                </w:tcPr>
                <w:p w14:paraId="3088A512" w14:textId="77777777" w:rsidR="00692778" w:rsidRPr="00D22496" w:rsidRDefault="00692778">
                  <w:pPr>
                    <w:pStyle w:val="Paragraph"/>
                    <w:rPr>
                      <w:noProof/>
                      <w:lang w:val="ro-RO"/>
                    </w:rPr>
                  </w:pPr>
                  <w:r w:rsidRPr="00D22496">
                    <w:rPr>
                      <w:noProof/>
                      <w:lang w:val="ro-RO"/>
                    </w:rPr>
                    <w:t>—</w:t>
                  </w:r>
                </w:p>
              </w:tc>
              <w:tc>
                <w:tcPr>
                  <w:tcW w:w="3728" w:type="dxa"/>
                  <w:hideMark/>
                </w:tcPr>
                <w:p w14:paraId="05316A5A" w14:textId="77777777" w:rsidR="00692778" w:rsidRPr="00D22496" w:rsidRDefault="00692778">
                  <w:pPr>
                    <w:pStyle w:val="Paragraph"/>
                    <w:rPr>
                      <w:noProof/>
                      <w:lang w:val="ro-RO"/>
                    </w:rPr>
                  </w:pPr>
                  <w:r w:rsidRPr="00D22496">
                    <w:rPr>
                      <w:noProof/>
                      <w:lang w:val="ro-RO"/>
                    </w:rPr>
                    <w:t>de tipul cu plăci,</w:t>
                  </w:r>
                </w:p>
              </w:tc>
            </w:tr>
            <w:tr w:rsidR="00692778" w:rsidRPr="00D22496" w14:paraId="28380251" w14:textId="77777777" w:rsidTr="0091713F">
              <w:tc>
                <w:tcPr>
                  <w:tcW w:w="220" w:type="dxa"/>
                  <w:hideMark/>
                </w:tcPr>
                <w:p w14:paraId="79C28ACD" w14:textId="77777777" w:rsidR="00692778" w:rsidRPr="00D22496" w:rsidRDefault="00692778">
                  <w:pPr>
                    <w:pStyle w:val="Paragraph"/>
                    <w:rPr>
                      <w:noProof/>
                      <w:lang w:val="ro-RO"/>
                    </w:rPr>
                  </w:pPr>
                  <w:r w:rsidRPr="00D22496">
                    <w:rPr>
                      <w:noProof/>
                      <w:lang w:val="ro-RO"/>
                    </w:rPr>
                    <w:t>—</w:t>
                  </w:r>
                </w:p>
              </w:tc>
              <w:tc>
                <w:tcPr>
                  <w:tcW w:w="3728" w:type="dxa"/>
                  <w:hideMark/>
                </w:tcPr>
                <w:p w14:paraId="3753E2FE" w14:textId="77777777" w:rsidR="00692778" w:rsidRPr="00D22496" w:rsidRDefault="00692778">
                  <w:pPr>
                    <w:pStyle w:val="Paragraph"/>
                    <w:rPr>
                      <w:noProof/>
                      <w:lang w:val="ro-RO"/>
                    </w:rPr>
                  </w:pPr>
                  <w:r w:rsidRPr="00D22496">
                    <w:rPr>
                      <w:noProof/>
                      <w:lang w:val="ro-RO"/>
                    </w:rPr>
                    <w:t>cu două perechi de guri de admisie și de ieșire, una pentru circularea lichidului de răcire/apă și una pentru circularea uleiului de transmisie,</w:t>
                  </w:r>
                </w:p>
              </w:tc>
            </w:tr>
            <w:tr w:rsidR="00692778" w:rsidRPr="00D22496" w14:paraId="533B734D" w14:textId="77777777" w:rsidTr="0091713F">
              <w:tc>
                <w:tcPr>
                  <w:tcW w:w="220" w:type="dxa"/>
                  <w:hideMark/>
                </w:tcPr>
                <w:p w14:paraId="07BDA151" w14:textId="77777777" w:rsidR="00692778" w:rsidRPr="00D22496" w:rsidRDefault="00692778">
                  <w:pPr>
                    <w:pStyle w:val="Paragraph"/>
                    <w:rPr>
                      <w:noProof/>
                      <w:lang w:val="ro-RO"/>
                    </w:rPr>
                  </w:pPr>
                  <w:r w:rsidRPr="00D22496">
                    <w:rPr>
                      <w:noProof/>
                      <w:lang w:val="ro-RO"/>
                    </w:rPr>
                    <w:t>—</w:t>
                  </w:r>
                </w:p>
              </w:tc>
              <w:tc>
                <w:tcPr>
                  <w:tcW w:w="3728" w:type="dxa"/>
                  <w:hideMark/>
                </w:tcPr>
                <w:p w14:paraId="10E24345" w14:textId="77777777" w:rsidR="00692778" w:rsidRPr="00D22496" w:rsidRDefault="00692778">
                  <w:pPr>
                    <w:pStyle w:val="Paragraph"/>
                    <w:rPr>
                      <w:noProof/>
                      <w:lang w:val="ro-RO"/>
                    </w:rPr>
                  </w:pPr>
                  <w:r w:rsidRPr="00D22496">
                    <w:rPr>
                      <w:noProof/>
                      <w:lang w:val="ro-RO"/>
                    </w:rPr>
                    <w:t>cu cel puțin două găuri de montare,</w:t>
                  </w:r>
                </w:p>
              </w:tc>
            </w:tr>
            <w:tr w:rsidR="00692778" w:rsidRPr="00D22496" w14:paraId="51C1FB5F" w14:textId="77777777" w:rsidTr="0091713F">
              <w:tc>
                <w:tcPr>
                  <w:tcW w:w="220" w:type="dxa"/>
                  <w:hideMark/>
                </w:tcPr>
                <w:p w14:paraId="2AC32485" w14:textId="77777777" w:rsidR="00692778" w:rsidRPr="00D22496" w:rsidRDefault="00692778">
                  <w:pPr>
                    <w:pStyle w:val="Paragraph"/>
                    <w:rPr>
                      <w:noProof/>
                      <w:lang w:val="ro-RO"/>
                    </w:rPr>
                  </w:pPr>
                  <w:r w:rsidRPr="00D22496">
                    <w:rPr>
                      <w:noProof/>
                      <w:lang w:val="ro-RO"/>
                    </w:rPr>
                    <w:t>—</w:t>
                  </w:r>
                </w:p>
              </w:tc>
              <w:tc>
                <w:tcPr>
                  <w:tcW w:w="3728" w:type="dxa"/>
                  <w:hideMark/>
                </w:tcPr>
                <w:p w14:paraId="1B5CCA1A" w14:textId="77777777" w:rsidR="00692778" w:rsidRPr="00D22496" w:rsidRDefault="00692778">
                  <w:pPr>
                    <w:pStyle w:val="Paragraph"/>
                    <w:rPr>
                      <w:noProof/>
                      <w:lang w:val="ro-RO"/>
                    </w:rPr>
                  </w:pPr>
                  <w:r w:rsidRPr="00D22496">
                    <w:rPr>
                      <w:noProof/>
                      <w:lang w:val="ro-RO"/>
                    </w:rPr>
                    <w:t>cu sau fără furtunuri de racordare,</w:t>
                  </w:r>
                </w:p>
              </w:tc>
            </w:tr>
          </w:tbl>
          <w:p w14:paraId="19D540A2" w14:textId="77777777" w:rsidR="00692778" w:rsidRPr="00D22496" w:rsidRDefault="00692778">
            <w:pPr>
              <w:pStyle w:val="Paragraph"/>
              <w:rPr>
                <w:noProof/>
                <w:lang w:val="ro-RO"/>
              </w:rPr>
            </w:pPr>
            <w:r w:rsidRPr="00D22496">
              <w:rPr>
                <w:noProof/>
                <w:lang w:val="ro-RO"/>
              </w:rPr>
              <w:t>destinat utilizării la fabricarea mărfurilor de la capitolul 87</w:t>
            </w:r>
          </w:p>
          <w:p w14:paraId="251D478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F4D636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6EC299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D042301" w14:textId="77777777" w:rsidR="00692778" w:rsidRPr="00D22496" w:rsidRDefault="00692778">
            <w:pPr>
              <w:pStyle w:val="Paragraph"/>
              <w:rPr>
                <w:noProof/>
                <w:lang w:val="ro-RO"/>
              </w:rPr>
            </w:pPr>
            <w:r w:rsidRPr="00D22496">
              <w:rPr>
                <w:noProof/>
                <w:lang w:val="ro-RO"/>
              </w:rPr>
              <w:t>31.12.2028</w:t>
            </w:r>
          </w:p>
        </w:tc>
      </w:tr>
      <w:tr w:rsidR="00692778" w:rsidRPr="00D22496" w14:paraId="45AFA5B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DED0E31" w14:textId="77777777" w:rsidR="00692778" w:rsidRPr="00D22496" w:rsidRDefault="00692778">
            <w:pPr>
              <w:pStyle w:val="Paragraph"/>
              <w:rPr>
                <w:noProof/>
                <w:lang w:val="ro-RO"/>
              </w:rPr>
            </w:pPr>
            <w:r w:rsidRPr="00D22496">
              <w:rPr>
                <w:noProof/>
                <w:lang w:val="ro-RO"/>
              </w:rPr>
              <w:t>0.7231</w:t>
            </w:r>
          </w:p>
          <w:p w14:paraId="6A4665D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29BD9C22" w14:textId="77777777" w:rsidR="00692778" w:rsidRPr="00D22496" w:rsidRDefault="00692778">
            <w:pPr>
              <w:pStyle w:val="Paragraph"/>
              <w:jc w:val="right"/>
              <w:rPr>
                <w:noProof/>
                <w:lang w:val="ro-RO"/>
              </w:rPr>
            </w:pPr>
            <w:r w:rsidRPr="00D22496">
              <w:rPr>
                <w:noProof/>
                <w:lang w:val="ro-RO"/>
              </w:rPr>
              <w:t>ex 8708 91 99</w:t>
            </w:r>
          </w:p>
          <w:p w14:paraId="6A1B9293" w14:textId="77777777" w:rsidR="00692778" w:rsidRPr="00D22496" w:rsidRDefault="00692778">
            <w:pPr>
              <w:pStyle w:val="Paragraph"/>
              <w:jc w:val="right"/>
              <w:rPr>
                <w:noProof/>
                <w:lang w:val="ro-RO"/>
              </w:rPr>
            </w:pPr>
            <w:r w:rsidRPr="00D22496">
              <w:rPr>
                <w:noProof/>
                <w:lang w:val="ro-RO"/>
              </w:rPr>
              <w:t>ex 8708 99 97</w:t>
            </w:r>
          </w:p>
        </w:tc>
        <w:tc>
          <w:tcPr>
            <w:tcW w:w="620" w:type="dxa"/>
            <w:tcBorders>
              <w:top w:val="single" w:sz="4" w:space="0" w:color="auto"/>
              <w:left w:val="single" w:sz="4" w:space="0" w:color="auto"/>
              <w:bottom w:val="single" w:sz="4" w:space="0" w:color="auto"/>
              <w:right w:val="single" w:sz="4" w:space="0" w:color="auto"/>
            </w:tcBorders>
            <w:hideMark/>
          </w:tcPr>
          <w:p w14:paraId="3ED30385" w14:textId="77777777" w:rsidR="00692778" w:rsidRPr="00D22496" w:rsidRDefault="00692778">
            <w:pPr>
              <w:pStyle w:val="Paragraph"/>
              <w:jc w:val="center"/>
              <w:rPr>
                <w:noProof/>
                <w:lang w:val="ro-RO"/>
              </w:rPr>
            </w:pPr>
            <w:r w:rsidRPr="00D22496">
              <w:rPr>
                <w:noProof/>
                <w:lang w:val="ro-RO"/>
              </w:rPr>
              <w:t>40</w:t>
            </w:r>
          </w:p>
          <w:p w14:paraId="403AD14B" w14:textId="77777777" w:rsidR="00692778" w:rsidRPr="00D22496" w:rsidRDefault="00692778">
            <w:pPr>
              <w:pStyle w:val="Paragraph"/>
              <w:jc w:val="center"/>
              <w:rPr>
                <w:noProof/>
                <w:lang w:val="ro-RO"/>
              </w:rPr>
            </w:pPr>
            <w:r w:rsidRPr="00D22496">
              <w:rPr>
                <w:noProof/>
                <w:lang w:val="ro-RO"/>
              </w:rPr>
              <w:t>55</w:t>
            </w:r>
          </w:p>
        </w:tc>
        <w:tc>
          <w:tcPr>
            <w:tcW w:w="4088" w:type="dxa"/>
            <w:tcBorders>
              <w:top w:val="single" w:sz="4" w:space="0" w:color="auto"/>
              <w:left w:val="single" w:sz="4" w:space="0" w:color="auto"/>
              <w:bottom w:val="nil"/>
              <w:right w:val="single" w:sz="4" w:space="0" w:color="auto"/>
            </w:tcBorders>
          </w:tcPr>
          <w:p w14:paraId="2B7C0B21" w14:textId="77777777" w:rsidR="00692778" w:rsidRPr="00D22496" w:rsidRDefault="00692778">
            <w:pPr>
              <w:pStyle w:val="Paragraph"/>
              <w:rPr>
                <w:noProof/>
                <w:lang w:val="ro-RO"/>
              </w:rPr>
            </w:pPr>
            <w:r w:rsidRPr="00D22496">
              <w:rPr>
                <w:noProof/>
                <w:lang w:val="ro-RO"/>
              </w:rPr>
              <w:t>Ansamblu pentru furnizarea de aer comprimat, cu rezonator sau nu, cuprinzând cel puțin:</w:t>
            </w:r>
          </w:p>
          <w:tbl>
            <w:tblPr>
              <w:tblStyle w:val="Listdash"/>
              <w:tblW w:w="0" w:type="auto"/>
              <w:tblLayout w:type="fixed"/>
              <w:tblLook w:val="04A0" w:firstRow="1" w:lastRow="0" w:firstColumn="1" w:lastColumn="0" w:noHBand="0" w:noVBand="1"/>
            </w:tblPr>
            <w:tblGrid>
              <w:gridCol w:w="220"/>
              <w:gridCol w:w="3438"/>
            </w:tblGrid>
            <w:tr w:rsidR="00692778" w:rsidRPr="00D22496" w14:paraId="2EF1F317" w14:textId="77777777" w:rsidTr="0091713F">
              <w:tc>
                <w:tcPr>
                  <w:tcW w:w="220" w:type="dxa"/>
                  <w:hideMark/>
                </w:tcPr>
                <w:p w14:paraId="50C3C582" w14:textId="77777777" w:rsidR="00692778" w:rsidRPr="00D22496" w:rsidRDefault="00692778">
                  <w:pPr>
                    <w:pStyle w:val="Paragraph"/>
                    <w:rPr>
                      <w:noProof/>
                      <w:lang w:val="ro-RO"/>
                    </w:rPr>
                  </w:pPr>
                  <w:r w:rsidRPr="00D22496">
                    <w:rPr>
                      <w:noProof/>
                      <w:lang w:val="ro-RO"/>
                    </w:rPr>
                    <w:t>—</w:t>
                  </w:r>
                </w:p>
              </w:tc>
              <w:tc>
                <w:tcPr>
                  <w:tcW w:w="3438" w:type="dxa"/>
                  <w:hideMark/>
                </w:tcPr>
                <w:p w14:paraId="017CE1E0" w14:textId="77777777" w:rsidR="00692778" w:rsidRPr="00D22496" w:rsidRDefault="00692778">
                  <w:pPr>
                    <w:pStyle w:val="Paragraph"/>
                    <w:rPr>
                      <w:noProof/>
                      <w:lang w:val="ro-RO"/>
                    </w:rPr>
                  </w:pPr>
                  <w:r w:rsidRPr="00D22496">
                    <w:rPr>
                      <w:noProof/>
                      <w:lang w:val="ro-RO"/>
                    </w:rPr>
                    <w:t>un tub din aluminiu solid, cu suport de fixare sau nu,</w:t>
                  </w:r>
                </w:p>
              </w:tc>
            </w:tr>
            <w:tr w:rsidR="00692778" w:rsidRPr="00D22496" w14:paraId="09071911" w14:textId="77777777" w:rsidTr="0091713F">
              <w:tc>
                <w:tcPr>
                  <w:tcW w:w="220" w:type="dxa"/>
                  <w:hideMark/>
                </w:tcPr>
                <w:p w14:paraId="13079359" w14:textId="77777777" w:rsidR="00692778" w:rsidRPr="00D22496" w:rsidRDefault="00692778">
                  <w:pPr>
                    <w:pStyle w:val="Paragraph"/>
                    <w:rPr>
                      <w:noProof/>
                      <w:lang w:val="ro-RO"/>
                    </w:rPr>
                  </w:pPr>
                  <w:r w:rsidRPr="00D22496">
                    <w:rPr>
                      <w:noProof/>
                      <w:lang w:val="ro-RO"/>
                    </w:rPr>
                    <w:t>—</w:t>
                  </w:r>
                </w:p>
              </w:tc>
              <w:tc>
                <w:tcPr>
                  <w:tcW w:w="3438" w:type="dxa"/>
                  <w:hideMark/>
                </w:tcPr>
                <w:p w14:paraId="24AC8215" w14:textId="77777777" w:rsidR="00692778" w:rsidRPr="00D22496" w:rsidRDefault="00692778">
                  <w:pPr>
                    <w:pStyle w:val="Paragraph"/>
                    <w:rPr>
                      <w:noProof/>
                      <w:lang w:val="ro-RO"/>
                    </w:rPr>
                  </w:pPr>
                  <w:r w:rsidRPr="00D22496">
                    <w:rPr>
                      <w:noProof/>
                      <w:lang w:val="ro-RO"/>
                    </w:rPr>
                    <w:t>un furtun din cauciuc flexibil și</w:t>
                  </w:r>
                </w:p>
              </w:tc>
            </w:tr>
            <w:tr w:rsidR="00692778" w:rsidRPr="00D22496" w14:paraId="53B19B5C" w14:textId="77777777" w:rsidTr="0091713F">
              <w:tc>
                <w:tcPr>
                  <w:tcW w:w="220" w:type="dxa"/>
                  <w:hideMark/>
                </w:tcPr>
                <w:p w14:paraId="70594A32" w14:textId="77777777" w:rsidR="00692778" w:rsidRPr="00D22496" w:rsidRDefault="00692778">
                  <w:pPr>
                    <w:pStyle w:val="Paragraph"/>
                    <w:rPr>
                      <w:noProof/>
                      <w:lang w:val="ro-RO"/>
                    </w:rPr>
                  </w:pPr>
                  <w:r w:rsidRPr="00D22496">
                    <w:rPr>
                      <w:noProof/>
                      <w:lang w:val="ro-RO"/>
                    </w:rPr>
                    <w:t>—</w:t>
                  </w:r>
                </w:p>
              </w:tc>
              <w:tc>
                <w:tcPr>
                  <w:tcW w:w="3438" w:type="dxa"/>
                  <w:hideMark/>
                </w:tcPr>
                <w:p w14:paraId="2C805E62" w14:textId="77777777" w:rsidR="00692778" w:rsidRPr="00D22496" w:rsidRDefault="00692778">
                  <w:pPr>
                    <w:pStyle w:val="Paragraph"/>
                    <w:rPr>
                      <w:noProof/>
                      <w:lang w:val="ro-RO"/>
                    </w:rPr>
                  </w:pPr>
                  <w:r w:rsidRPr="00D22496">
                    <w:rPr>
                      <w:noProof/>
                      <w:lang w:val="ro-RO"/>
                    </w:rPr>
                    <w:t>o clemă din metal</w:t>
                  </w:r>
                </w:p>
              </w:tc>
            </w:tr>
          </w:tbl>
          <w:p w14:paraId="5FA1F661" w14:textId="77777777" w:rsidR="00692778" w:rsidRPr="00D22496" w:rsidRDefault="00692778">
            <w:pPr>
              <w:pStyle w:val="Paragraph"/>
              <w:rPr>
                <w:noProof/>
                <w:lang w:val="ro-RO"/>
              </w:rPr>
            </w:pPr>
            <w:r w:rsidRPr="00D22496">
              <w:rPr>
                <w:noProof/>
                <w:lang w:val="ro-RO"/>
              </w:rPr>
              <w:t>destinat utilizării la fabricarea mărfurilor de la capitolul 87</w:t>
            </w:r>
          </w:p>
          <w:p w14:paraId="6375DEE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BF4FA7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0398A10" w14:textId="77777777" w:rsidR="00692778" w:rsidRPr="00D22496" w:rsidRDefault="00692778">
            <w:pPr>
              <w:pStyle w:val="Paragraph"/>
              <w:rPr>
                <w:noProof/>
                <w:lang w:val="ro-RO"/>
              </w:rPr>
            </w:pPr>
            <w:r w:rsidRPr="00D22496">
              <w:rPr>
                <w:noProof/>
                <w:lang w:val="ro-RO"/>
              </w:rPr>
              <w:t>0 %</w:t>
            </w:r>
          </w:p>
          <w:p w14:paraId="7A7251B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EB4D0E4" w14:textId="77777777" w:rsidR="00692778" w:rsidRPr="00D22496" w:rsidRDefault="00692778">
            <w:pPr>
              <w:pStyle w:val="Paragraph"/>
              <w:rPr>
                <w:noProof/>
                <w:lang w:val="ro-RO"/>
              </w:rPr>
            </w:pPr>
            <w:r w:rsidRPr="00D22496">
              <w:rPr>
                <w:noProof/>
                <w:lang w:val="ro-RO"/>
              </w:rPr>
              <w:t>-</w:t>
            </w:r>
          </w:p>
          <w:p w14:paraId="49BE695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8DCC08C" w14:textId="77777777" w:rsidR="00692778" w:rsidRPr="00D22496" w:rsidRDefault="00692778">
            <w:pPr>
              <w:pStyle w:val="Paragraph"/>
              <w:rPr>
                <w:noProof/>
                <w:lang w:val="ro-RO"/>
              </w:rPr>
            </w:pPr>
            <w:r w:rsidRPr="00D22496">
              <w:rPr>
                <w:noProof/>
                <w:lang w:val="ro-RO"/>
              </w:rPr>
              <w:t>31.12.2024</w:t>
            </w:r>
          </w:p>
          <w:p w14:paraId="37D37155" w14:textId="77777777" w:rsidR="00692778" w:rsidRPr="00D22496" w:rsidRDefault="00692778">
            <w:pPr>
              <w:pStyle w:val="Paragraph"/>
              <w:rPr>
                <w:noProof/>
                <w:lang w:val="ro-RO"/>
              </w:rPr>
            </w:pPr>
          </w:p>
        </w:tc>
      </w:tr>
      <w:tr w:rsidR="00692778" w:rsidRPr="00D22496" w14:paraId="60CF9C3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E763805" w14:textId="77777777" w:rsidR="00692778" w:rsidRPr="00D22496" w:rsidRDefault="00692778">
            <w:pPr>
              <w:pStyle w:val="Paragraph"/>
              <w:rPr>
                <w:noProof/>
                <w:lang w:val="ro-RO"/>
              </w:rPr>
            </w:pPr>
            <w:r w:rsidRPr="00D22496">
              <w:rPr>
                <w:noProof/>
                <w:lang w:val="ro-RO"/>
              </w:rPr>
              <w:t>0.7665</w:t>
            </w:r>
          </w:p>
        </w:tc>
        <w:tc>
          <w:tcPr>
            <w:tcW w:w="909" w:type="dxa"/>
            <w:tcBorders>
              <w:top w:val="single" w:sz="4" w:space="0" w:color="auto"/>
              <w:left w:val="single" w:sz="4" w:space="0" w:color="auto"/>
              <w:bottom w:val="single" w:sz="4" w:space="0" w:color="auto"/>
              <w:right w:val="single" w:sz="4" w:space="0" w:color="auto"/>
            </w:tcBorders>
            <w:hideMark/>
          </w:tcPr>
          <w:p w14:paraId="18501B6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92 99</w:t>
            </w:r>
          </w:p>
        </w:tc>
        <w:tc>
          <w:tcPr>
            <w:tcW w:w="620" w:type="dxa"/>
            <w:tcBorders>
              <w:top w:val="single" w:sz="4" w:space="0" w:color="auto"/>
              <w:left w:val="single" w:sz="4" w:space="0" w:color="auto"/>
              <w:bottom w:val="single" w:sz="4" w:space="0" w:color="auto"/>
              <w:right w:val="single" w:sz="4" w:space="0" w:color="auto"/>
            </w:tcBorders>
            <w:hideMark/>
          </w:tcPr>
          <w:p w14:paraId="5437A3A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758EB6E0" w14:textId="77777777" w:rsidR="00692778" w:rsidRPr="00D22496" w:rsidRDefault="00692778">
            <w:pPr>
              <w:pStyle w:val="Paragraph"/>
              <w:rPr>
                <w:noProof/>
                <w:lang w:val="ro-RO"/>
              </w:rPr>
            </w:pPr>
            <w:r w:rsidRPr="00D22496">
              <w:rPr>
                <w:noProof/>
                <w:lang w:val="ro-RO"/>
              </w:rPr>
              <w:t>Acoperire interioară a sistemului de evacuare:</w:t>
            </w:r>
          </w:p>
          <w:tbl>
            <w:tblPr>
              <w:tblStyle w:val="Listdash"/>
              <w:tblW w:w="0" w:type="auto"/>
              <w:tblLayout w:type="fixed"/>
              <w:tblLook w:val="04A0" w:firstRow="1" w:lastRow="0" w:firstColumn="1" w:lastColumn="0" w:noHBand="0" w:noVBand="1"/>
            </w:tblPr>
            <w:tblGrid>
              <w:gridCol w:w="220"/>
              <w:gridCol w:w="3728"/>
            </w:tblGrid>
            <w:tr w:rsidR="00692778" w:rsidRPr="00D22496" w14:paraId="0388805F" w14:textId="77777777" w:rsidTr="0091713F">
              <w:tc>
                <w:tcPr>
                  <w:tcW w:w="220" w:type="dxa"/>
                  <w:hideMark/>
                </w:tcPr>
                <w:p w14:paraId="7F0AB4D2" w14:textId="77777777" w:rsidR="00692778" w:rsidRPr="00D22496" w:rsidRDefault="00692778">
                  <w:pPr>
                    <w:pStyle w:val="Paragraph"/>
                    <w:rPr>
                      <w:noProof/>
                      <w:lang w:val="ro-RO"/>
                    </w:rPr>
                  </w:pPr>
                  <w:r w:rsidRPr="00D22496">
                    <w:rPr>
                      <w:noProof/>
                      <w:lang w:val="ro-RO"/>
                    </w:rPr>
                    <w:t>—</w:t>
                  </w:r>
                </w:p>
              </w:tc>
              <w:tc>
                <w:tcPr>
                  <w:tcW w:w="3728" w:type="dxa"/>
                  <w:hideMark/>
                </w:tcPr>
                <w:p w14:paraId="58C7C975" w14:textId="77777777" w:rsidR="00692778" w:rsidRPr="00D22496" w:rsidRDefault="00692778">
                  <w:pPr>
                    <w:pStyle w:val="Paragraph"/>
                    <w:rPr>
                      <w:noProof/>
                      <w:lang w:val="ro-RO"/>
                    </w:rPr>
                  </w:pPr>
                  <w:r w:rsidRPr="00D22496">
                    <w:rPr>
                      <w:noProof/>
                      <w:lang w:val="ro-RO"/>
                    </w:rPr>
                    <w:t>cu o grosime a peretelui de minimum 0,7 mm dar maximum 1,3 mm,</w:t>
                  </w:r>
                </w:p>
              </w:tc>
            </w:tr>
            <w:tr w:rsidR="00692778" w:rsidRPr="00D22496" w14:paraId="13ACA40C" w14:textId="77777777" w:rsidTr="0091713F">
              <w:tc>
                <w:tcPr>
                  <w:tcW w:w="220" w:type="dxa"/>
                  <w:hideMark/>
                </w:tcPr>
                <w:p w14:paraId="26B18173" w14:textId="77777777" w:rsidR="00692778" w:rsidRPr="00D22496" w:rsidRDefault="00692778">
                  <w:pPr>
                    <w:pStyle w:val="Paragraph"/>
                    <w:rPr>
                      <w:noProof/>
                      <w:lang w:val="ro-RO"/>
                    </w:rPr>
                  </w:pPr>
                  <w:r w:rsidRPr="00D22496">
                    <w:rPr>
                      <w:noProof/>
                      <w:lang w:val="ro-RO"/>
                    </w:rPr>
                    <w:t>—</w:t>
                  </w:r>
                </w:p>
              </w:tc>
              <w:tc>
                <w:tcPr>
                  <w:tcW w:w="3728" w:type="dxa"/>
                  <w:hideMark/>
                </w:tcPr>
                <w:p w14:paraId="02BFD074" w14:textId="77777777" w:rsidR="00692778" w:rsidRPr="00D22496" w:rsidRDefault="00692778">
                  <w:pPr>
                    <w:pStyle w:val="Paragraph"/>
                    <w:rPr>
                      <w:noProof/>
                      <w:lang w:val="ro-RO"/>
                    </w:rPr>
                  </w:pPr>
                  <w:r w:rsidRPr="00D22496">
                    <w:rPr>
                      <w:noProof/>
                      <w:lang w:val="ro-RO"/>
                    </w:rPr>
                    <w:t>fabricată din plăci sau platbandă din oțel inoxidabil din clasele 1.4310 și 1.4301 în conformitate cu norma EN 10088,</w:t>
                  </w:r>
                </w:p>
              </w:tc>
            </w:tr>
            <w:tr w:rsidR="00692778" w:rsidRPr="00D22496" w14:paraId="4159CBBA" w14:textId="77777777" w:rsidTr="0091713F">
              <w:tc>
                <w:tcPr>
                  <w:tcW w:w="220" w:type="dxa"/>
                  <w:hideMark/>
                </w:tcPr>
                <w:p w14:paraId="611E12C9" w14:textId="77777777" w:rsidR="00692778" w:rsidRPr="00D22496" w:rsidRDefault="00692778">
                  <w:pPr>
                    <w:pStyle w:val="Paragraph"/>
                    <w:rPr>
                      <w:noProof/>
                      <w:lang w:val="ro-RO"/>
                    </w:rPr>
                  </w:pPr>
                  <w:r w:rsidRPr="00D22496">
                    <w:rPr>
                      <w:noProof/>
                      <w:lang w:val="ro-RO"/>
                    </w:rPr>
                    <w:t>—</w:t>
                  </w:r>
                </w:p>
              </w:tc>
              <w:tc>
                <w:tcPr>
                  <w:tcW w:w="3728" w:type="dxa"/>
                  <w:hideMark/>
                </w:tcPr>
                <w:p w14:paraId="59C3A33A" w14:textId="77777777" w:rsidR="00692778" w:rsidRPr="00D22496" w:rsidRDefault="00692778">
                  <w:pPr>
                    <w:pStyle w:val="Paragraph"/>
                    <w:rPr>
                      <w:noProof/>
                      <w:lang w:val="ro-RO"/>
                    </w:rPr>
                  </w:pPr>
                  <w:r w:rsidRPr="00D22496">
                    <w:rPr>
                      <w:noProof/>
                      <w:lang w:val="ro-RO"/>
                    </w:rPr>
                    <w:t>cu sau fără găuri de fixare,</w:t>
                  </w:r>
                </w:p>
              </w:tc>
            </w:tr>
          </w:tbl>
          <w:p w14:paraId="2CE96860" w14:textId="77777777" w:rsidR="00692778" w:rsidRPr="00D22496" w:rsidRDefault="00692778">
            <w:pPr>
              <w:pStyle w:val="Paragraph"/>
              <w:rPr>
                <w:noProof/>
                <w:lang w:val="ro-RO"/>
              </w:rPr>
            </w:pPr>
            <w:r w:rsidRPr="00D22496">
              <w:rPr>
                <w:noProof/>
                <w:lang w:val="ro-RO"/>
              </w:rPr>
              <w:t>pentru utilizare la fabricarea sistemelor de evacuare pentru automobile</w:t>
            </w:r>
          </w:p>
          <w:p w14:paraId="1156017F"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B8417B7"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8E924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98DD275" w14:textId="77777777" w:rsidR="00692778" w:rsidRPr="00D22496" w:rsidRDefault="00692778">
            <w:pPr>
              <w:pStyle w:val="Paragraph"/>
              <w:rPr>
                <w:noProof/>
                <w:lang w:val="ro-RO"/>
              </w:rPr>
            </w:pPr>
            <w:r w:rsidRPr="00D22496">
              <w:rPr>
                <w:noProof/>
                <w:lang w:val="ro-RO"/>
              </w:rPr>
              <w:t>31.12.2024</w:t>
            </w:r>
          </w:p>
        </w:tc>
      </w:tr>
      <w:tr w:rsidR="00692778" w:rsidRPr="00D22496" w14:paraId="316795A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17A97973" w14:textId="77777777" w:rsidR="00692778" w:rsidRPr="00D22496" w:rsidRDefault="00692778">
            <w:pPr>
              <w:pStyle w:val="Paragraph"/>
              <w:rPr>
                <w:noProof/>
                <w:lang w:val="ro-RO"/>
              </w:rPr>
            </w:pPr>
            <w:r w:rsidRPr="00D22496">
              <w:rPr>
                <w:noProof/>
                <w:lang w:val="ro-RO"/>
              </w:rPr>
              <w:t>0.7664</w:t>
            </w:r>
          </w:p>
        </w:tc>
        <w:tc>
          <w:tcPr>
            <w:tcW w:w="909" w:type="dxa"/>
            <w:tcBorders>
              <w:top w:val="single" w:sz="4" w:space="0" w:color="auto"/>
              <w:left w:val="single" w:sz="4" w:space="0" w:color="auto"/>
              <w:bottom w:val="single" w:sz="4" w:space="0" w:color="auto"/>
              <w:right w:val="single" w:sz="4" w:space="0" w:color="auto"/>
            </w:tcBorders>
            <w:hideMark/>
          </w:tcPr>
          <w:p w14:paraId="5BA4E77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92 99</w:t>
            </w:r>
          </w:p>
        </w:tc>
        <w:tc>
          <w:tcPr>
            <w:tcW w:w="620" w:type="dxa"/>
            <w:tcBorders>
              <w:top w:val="single" w:sz="4" w:space="0" w:color="auto"/>
              <w:left w:val="single" w:sz="4" w:space="0" w:color="auto"/>
              <w:bottom w:val="single" w:sz="4" w:space="0" w:color="auto"/>
              <w:right w:val="single" w:sz="4" w:space="0" w:color="auto"/>
            </w:tcBorders>
            <w:hideMark/>
          </w:tcPr>
          <w:p w14:paraId="6050FDB9"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E228A36" w14:textId="77777777" w:rsidR="00692778" w:rsidRPr="00D22496" w:rsidRDefault="00692778">
            <w:pPr>
              <w:pStyle w:val="Paragraph"/>
              <w:rPr>
                <w:noProof/>
                <w:lang w:val="ro-RO"/>
              </w:rPr>
            </w:pPr>
            <w:r w:rsidRPr="00D22496">
              <w:rPr>
                <w:noProof/>
                <w:lang w:val="ro-RO"/>
              </w:rPr>
              <w:t>Conductă de ghidare a gazelor de evacuare de la motorul cu ardere:</w:t>
            </w:r>
          </w:p>
          <w:tbl>
            <w:tblPr>
              <w:tblStyle w:val="Listdash"/>
              <w:tblW w:w="0" w:type="auto"/>
              <w:tblLayout w:type="fixed"/>
              <w:tblLook w:val="04A0" w:firstRow="1" w:lastRow="0" w:firstColumn="1" w:lastColumn="0" w:noHBand="0" w:noVBand="1"/>
            </w:tblPr>
            <w:tblGrid>
              <w:gridCol w:w="220"/>
              <w:gridCol w:w="3728"/>
            </w:tblGrid>
            <w:tr w:rsidR="00692778" w:rsidRPr="00D22496" w14:paraId="1AFE3E29" w14:textId="77777777" w:rsidTr="0091713F">
              <w:tc>
                <w:tcPr>
                  <w:tcW w:w="220" w:type="dxa"/>
                  <w:hideMark/>
                </w:tcPr>
                <w:p w14:paraId="2E1CF197" w14:textId="77777777" w:rsidR="00692778" w:rsidRPr="00D22496" w:rsidRDefault="00692778">
                  <w:pPr>
                    <w:pStyle w:val="Paragraph"/>
                    <w:rPr>
                      <w:noProof/>
                      <w:lang w:val="ro-RO"/>
                    </w:rPr>
                  </w:pPr>
                  <w:r w:rsidRPr="00D22496">
                    <w:rPr>
                      <w:noProof/>
                      <w:lang w:val="ro-RO"/>
                    </w:rPr>
                    <w:t>—</w:t>
                  </w:r>
                </w:p>
              </w:tc>
              <w:tc>
                <w:tcPr>
                  <w:tcW w:w="3728" w:type="dxa"/>
                  <w:hideMark/>
                </w:tcPr>
                <w:p w14:paraId="276CFBA2" w14:textId="77777777" w:rsidR="00692778" w:rsidRPr="00D22496" w:rsidRDefault="00692778">
                  <w:pPr>
                    <w:pStyle w:val="Paragraph"/>
                    <w:rPr>
                      <w:noProof/>
                      <w:lang w:val="ro-RO"/>
                    </w:rPr>
                  </w:pPr>
                  <w:r w:rsidRPr="00D22496">
                    <w:rPr>
                      <w:noProof/>
                      <w:lang w:val="ro-RO"/>
                    </w:rPr>
                    <w:t>cu un diametru de 40 mm sau mai mult, dar nu peste 100 mm,</w:t>
                  </w:r>
                </w:p>
              </w:tc>
            </w:tr>
            <w:tr w:rsidR="00692778" w:rsidRPr="00D22496" w14:paraId="0288C29D" w14:textId="77777777" w:rsidTr="0091713F">
              <w:tc>
                <w:tcPr>
                  <w:tcW w:w="220" w:type="dxa"/>
                  <w:hideMark/>
                </w:tcPr>
                <w:p w14:paraId="26A3693D" w14:textId="77777777" w:rsidR="00692778" w:rsidRPr="00D22496" w:rsidRDefault="00692778">
                  <w:pPr>
                    <w:pStyle w:val="Paragraph"/>
                    <w:rPr>
                      <w:noProof/>
                      <w:lang w:val="ro-RO"/>
                    </w:rPr>
                  </w:pPr>
                  <w:r w:rsidRPr="00D22496">
                    <w:rPr>
                      <w:noProof/>
                      <w:lang w:val="ro-RO"/>
                    </w:rPr>
                    <w:t>—</w:t>
                  </w:r>
                </w:p>
              </w:tc>
              <w:tc>
                <w:tcPr>
                  <w:tcW w:w="3728" w:type="dxa"/>
                  <w:hideMark/>
                </w:tcPr>
                <w:p w14:paraId="6609016E" w14:textId="77777777" w:rsidR="00692778" w:rsidRPr="00D22496" w:rsidRDefault="00692778">
                  <w:pPr>
                    <w:pStyle w:val="Paragraph"/>
                    <w:rPr>
                      <w:noProof/>
                      <w:lang w:val="ro-RO"/>
                    </w:rPr>
                  </w:pPr>
                  <w:r w:rsidRPr="00D22496">
                    <w:rPr>
                      <w:noProof/>
                      <w:lang w:val="ro-RO"/>
                    </w:rPr>
                    <w:t>cu lungimea de minimum 90 mm, dar maximum 410 mm,</w:t>
                  </w:r>
                </w:p>
              </w:tc>
            </w:tr>
            <w:tr w:rsidR="00692778" w:rsidRPr="00D22496" w14:paraId="61661364" w14:textId="77777777" w:rsidTr="0091713F">
              <w:tc>
                <w:tcPr>
                  <w:tcW w:w="220" w:type="dxa"/>
                  <w:hideMark/>
                </w:tcPr>
                <w:p w14:paraId="539EB8DB" w14:textId="77777777" w:rsidR="00692778" w:rsidRPr="00D22496" w:rsidRDefault="00692778">
                  <w:pPr>
                    <w:pStyle w:val="Paragraph"/>
                    <w:rPr>
                      <w:noProof/>
                      <w:lang w:val="ro-RO"/>
                    </w:rPr>
                  </w:pPr>
                  <w:r w:rsidRPr="00D22496">
                    <w:rPr>
                      <w:noProof/>
                      <w:lang w:val="ro-RO"/>
                    </w:rPr>
                    <w:t>—</w:t>
                  </w:r>
                </w:p>
              </w:tc>
              <w:tc>
                <w:tcPr>
                  <w:tcW w:w="3728" w:type="dxa"/>
                  <w:hideMark/>
                </w:tcPr>
                <w:p w14:paraId="0B268FC4" w14:textId="77777777" w:rsidR="00692778" w:rsidRPr="00D22496" w:rsidRDefault="00692778">
                  <w:pPr>
                    <w:pStyle w:val="Paragraph"/>
                    <w:rPr>
                      <w:noProof/>
                      <w:lang w:val="ro-RO"/>
                    </w:rPr>
                  </w:pPr>
                  <w:r w:rsidRPr="00D22496">
                    <w:rPr>
                      <w:noProof/>
                      <w:lang w:val="ro-RO"/>
                    </w:rPr>
                    <w:t>cu grosime a peretelui de minimum 0,7 mm dar maximum 1,3 mm,</w:t>
                  </w:r>
                </w:p>
              </w:tc>
            </w:tr>
            <w:tr w:rsidR="00692778" w:rsidRPr="00D22496" w14:paraId="23929D1B" w14:textId="77777777" w:rsidTr="0091713F">
              <w:tc>
                <w:tcPr>
                  <w:tcW w:w="220" w:type="dxa"/>
                  <w:hideMark/>
                </w:tcPr>
                <w:p w14:paraId="2402BE38" w14:textId="77777777" w:rsidR="00692778" w:rsidRPr="00D22496" w:rsidRDefault="00692778">
                  <w:pPr>
                    <w:pStyle w:val="Paragraph"/>
                    <w:rPr>
                      <w:noProof/>
                      <w:lang w:val="ro-RO"/>
                    </w:rPr>
                  </w:pPr>
                  <w:r w:rsidRPr="00D22496">
                    <w:rPr>
                      <w:noProof/>
                      <w:lang w:val="ro-RO"/>
                    </w:rPr>
                    <w:t>—</w:t>
                  </w:r>
                </w:p>
              </w:tc>
              <w:tc>
                <w:tcPr>
                  <w:tcW w:w="3728" w:type="dxa"/>
                  <w:hideMark/>
                </w:tcPr>
                <w:p w14:paraId="18482A7C" w14:textId="77777777" w:rsidR="00692778" w:rsidRPr="00D22496" w:rsidRDefault="00692778">
                  <w:pPr>
                    <w:pStyle w:val="Paragraph"/>
                    <w:rPr>
                      <w:noProof/>
                      <w:lang w:val="ro-RO"/>
                    </w:rPr>
                  </w:pPr>
                  <w:r w:rsidRPr="00D22496">
                    <w:rPr>
                      <w:noProof/>
                      <w:lang w:val="ro-RO"/>
                    </w:rPr>
                    <w:t>din oțel inoxidabil,</w:t>
                  </w:r>
                </w:p>
              </w:tc>
            </w:tr>
          </w:tbl>
          <w:p w14:paraId="4AA1E847" w14:textId="77777777" w:rsidR="00692778" w:rsidRPr="00D22496" w:rsidRDefault="00692778">
            <w:pPr>
              <w:pStyle w:val="Paragraph"/>
              <w:rPr>
                <w:noProof/>
                <w:lang w:val="ro-RO"/>
              </w:rPr>
            </w:pPr>
            <w:r w:rsidRPr="00D22496">
              <w:rPr>
                <w:noProof/>
                <w:lang w:val="ro-RO"/>
              </w:rPr>
              <w:t>pentru utilizare la fabricarea sistemelor de evacuare pentru automobile</w:t>
            </w:r>
          </w:p>
          <w:p w14:paraId="4058D2F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2AA2528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43F39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E56BDB" w14:textId="77777777" w:rsidR="00692778" w:rsidRPr="00D22496" w:rsidRDefault="00692778">
            <w:pPr>
              <w:pStyle w:val="Paragraph"/>
              <w:rPr>
                <w:noProof/>
                <w:lang w:val="ro-RO"/>
              </w:rPr>
            </w:pPr>
            <w:r w:rsidRPr="00D22496">
              <w:rPr>
                <w:noProof/>
                <w:lang w:val="ro-RO"/>
              </w:rPr>
              <w:t>31.12.2024</w:t>
            </w:r>
          </w:p>
        </w:tc>
      </w:tr>
      <w:tr w:rsidR="00692778" w:rsidRPr="00D22496" w14:paraId="6B3BD87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DE46953" w14:textId="77777777" w:rsidR="00692778" w:rsidRPr="00D22496" w:rsidRDefault="00692778">
            <w:pPr>
              <w:pStyle w:val="Paragraph"/>
              <w:rPr>
                <w:noProof/>
                <w:lang w:val="ro-RO"/>
              </w:rPr>
            </w:pPr>
            <w:r w:rsidRPr="00D22496">
              <w:rPr>
                <w:noProof/>
                <w:lang w:val="ro-RO"/>
              </w:rPr>
              <w:t>0.7696</w:t>
            </w:r>
          </w:p>
        </w:tc>
        <w:tc>
          <w:tcPr>
            <w:tcW w:w="909" w:type="dxa"/>
            <w:tcBorders>
              <w:top w:val="single" w:sz="4" w:space="0" w:color="auto"/>
              <w:left w:val="single" w:sz="4" w:space="0" w:color="auto"/>
              <w:bottom w:val="single" w:sz="4" w:space="0" w:color="auto"/>
              <w:right w:val="single" w:sz="4" w:space="0" w:color="auto"/>
            </w:tcBorders>
            <w:hideMark/>
          </w:tcPr>
          <w:p w14:paraId="6EA9908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92 99</w:t>
            </w:r>
          </w:p>
        </w:tc>
        <w:tc>
          <w:tcPr>
            <w:tcW w:w="620" w:type="dxa"/>
            <w:tcBorders>
              <w:top w:val="single" w:sz="4" w:space="0" w:color="auto"/>
              <w:left w:val="single" w:sz="4" w:space="0" w:color="auto"/>
              <w:bottom w:val="single" w:sz="4" w:space="0" w:color="auto"/>
              <w:right w:val="single" w:sz="4" w:space="0" w:color="auto"/>
            </w:tcBorders>
            <w:hideMark/>
          </w:tcPr>
          <w:p w14:paraId="7A1B9E14"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108C6745" w14:textId="77777777" w:rsidR="00692778" w:rsidRPr="00D22496" w:rsidRDefault="00692778">
            <w:pPr>
              <w:pStyle w:val="Paragraph"/>
              <w:rPr>
                <w:noProof/>
                <w:lang w:val="ro-RO"/>
              </w:rPr>
            </w:pPr>
            <w:r w:rsidRPr="00D22496">
              <w:rPr>
                <w:noProof/>
                <w:lang w:val="ro-RO"/>
              </w:rPr>
              <w:t>Acoperirea finală a sistemului de evacuare:</w:t>
            </w:r>
          </w:p>
          <w:tbl>
            <w:tblPr>
              <w:tblStyle w:val="Listdash"/>
              <w:tblW w:w="0" w:type="auto"/>
              <w:tblLayout w:type="fixed"/>
              <w:tblLook w:val="04A0" w:firstRow="1" w:lastRow="0" w:firstColumn="1" w:lastColumn="0" w:noHBand="0" w:noVBand="1"/>
            </w:tblPr>
            <w:tblGrid>
              <w:gridCol w:w="220"/>
              <w:gridCol w:w="3728"/>
            </w:tblGrid>
            <w:tr w:rsidR="00692778" w:rsidRPr="00D22496" w14:paraId="5786E5DA" w14:textId="77777777" w:rsidTr="0091713F">
              <w:tc>
                <w:tcPr>
                  <w:tcW w:w="220" w:type="dxa"/>
                  <w:hideMark/>
                </w:tcPr>
                <w:p w14:paraId="75627B3C" w14:textId="77777777" w:rsidR="00692778" w:rsidRPr="00D22496" w:rsidRDefault="00692778">
                  <w:pPr>
                    <w:pStyle w:val="Paragraph"/>
                    <w:rPr>
                      <w:noProof/>
                      <w:lang w:val="ro-RO"/>
                    </w:rPr>
                  </w:pPr>
                  <w:r w:rsidRPr="00D22496">
                    <w:rPr>
                      <w:noProof/>
                      <w:lang w:val="ro-RO"/>
                    </w:rPr>
                    <w:t>—</w:t>
                  </w:r>
                </w:p>
              </w:tc>
              <w:tc>
                <w:tcPr>
                  <w:tcW w:w="3728" w:type="dxa"/>
                  <w:hideMark/>
                </w:tcPr>
                <w:p w14:paraId="5E1E9D56" w14:textId="77777777" w:rsidR="00692778" w:rsidRPr="00D22496" w:rsidRDefault="00692778">
                  <w:pPr>
                    <w:pStyle w:val="Paragraph"/>
                    <w:rPr>
                      <w:noProof/>
                      <w:lang w:val="ro-RO"/>
                    </w:rPr>
                  </w:pPr>
                  <w:r w:rsidRPr="00D22496">
                    <w:rPr>
                      <w:noProof/>
                      <w:lang w:val="ro-RO"/>
                    </w:rPr>
                    <w:t>cu o grosime a peretelui de minimum 0,7 mm dar maximum 1,3 mm,</w:t>
                  </w:r>
                </w:p>
              </w:tc>
            </w:tr>
            <w:tr w:rsidR="00692778" w:rsidRPr="00D22496" w14:paraId="0C435810" w14:textId="77777777" w:rsidTr="0091713F">
              <w:tc>
                <w:tcPr>
                  <w:tcW w:w="220" w:type="dxa"/>
                  <w:hideMark/>
                </w:tcPr>
                <w:p w14:paraId="6D2CAE77" w14:textId="77777777" w:rsidR="00692778" w:rsidRPr="00D22496" w:rsidRDefault="00692778">
                  <w:pPr>
                    <w:pStyle w:val="Paragraph"/>
                    <w:rPr>
                      <w:noProof/>
                      <w:lang w:val="ro-RO"/>
                    </w:rPr>
                  </w:pPr>
                  <w:r w:rsidRPr="00D22496">
                    <w:rPr>
                      <w:noProof/>
                      <w:lang w:val="ro-RO"/>
                    </w:rPr>
                    <w:t>—</w:t>
                  </w:r>
                </w:p>
              </w:tc>
              <w:tc>
                <w:tcPr>
                  <w:tcW w:w="3728" w:type="dxa"/>
                  <w:hideMark/>
                </w:tcPr>
                <w:p w14:paraId="662DF600" w14:textId="77777777" w:rsidR="00692778" w:rsidRPr="00D22496" w:rsidRDefault="00692778">
                  <w:pPr>
                    <w:pStyle w:val="Paragraph"/>
                    <w:rPr>
                      <w:noProof/>
                      <w:lang w:val="ro-RO"/>
                    </w:rPr>
                  </w:pPr>
                  <w:r w:rsidRPr="00D22496">
                    <w:rPr>
                      <w:noProof/>
                      <w:lang w:val="ro-RO"/>
                    </w:rPr>
                    <w:t>fabricată din oțel inoxidabil din clasele 1.4310 și 1.4301 în conformitate cu norma EN 10088,</w:t>
                  </w:r>
                </w:p>
              </w:tc>
            </w:tr>
            <w:tr w:rsidR="00692778" w:rsidRPr="00D22496" w14:paraId="3B8101FD" w14:textId="77777777" w:rsidTr="0091713F">
              <w:tc>
                <w:tcPr>
                  <w:tcW w:w="220" w:type="dxa"/>
                  <w:hideMark/>
                </w:tcPr>
                <w:p w14:paraId="0E960D2C" w14:textId="77777777" w:rsidR="00692778" w:rsidRPr="00D22496" w:rsidRDefault="00692778">
                  <w:pPr>
                    <w:pStyle w:val="Paragraph"/>
                    <w:rPr>
                      <w:noProof/>
                      <w:lang w:val="ro-RO"/>
                    </w:rPr>
                  </w:pPr>
                  <w:r w:rsidRPr="00D22496">
                    <w:rPr>
                      <w:noProof/>
                      <w:lang w:val="ro-RO"/>
                    </w:rPr>
                    <w:t>—</w:t>
                  </w:r>
                </w:p>
              </w:tc>
              <w:tc>
                <w:tcPr>
                  <w:tcW w:w="3728" w:type="dxa"/>
                  <w:hideMark/>
                </w:tcPr>
                <w:p w14:paraId="2D83FCAB" w14:textId="77777777" w:rsidR="00692778" w:rsidRPr="00D22496" w:rsidRDefault="00692778">
                  <w:pPr>
                    <w:pStyle w:val="Paragraph"/>
                    <w:rPr>
                      <w:noProof/>
                      <w:lang w:val="ro-RO"/>
                    </w:rPr>
                  </w:pPr>
                  <w:r w:rsidRPr="00D22496">
                    <w:rPr>
                      <w:noProof/>
                      <w:lang w:val="ro-RO"/>
                    </w:rPr>
                    <w:t>cu sau fără căptușeală interioară,</w:t>
                  </w:r>
                </w:p>
              </w:tc>
            </w:tr>
            <w:tr w:rsidR="00692778" w:rsidRPr="00D22496" w14:paraId="0F4FEEA9" w14:textId="77777777" w:rsidTr="0091713F">
              <w:tc>
                <w:tcPr>
                  <w:tcW w:w="220" w:type="dxa"/>
                  <w:hideMark/>
                </w:tcPr>
                <w:p w14:paraId="5F3626E4" w14:textId="77777777" w:rsidR="00692778" w:rsidRPr="00D22496" w:rsidRDefault="00692778">
                  <w:pPr>
                    <w:pStyle w:val="Paragraph"/>
                    <w:rPr>
                      <w:noProof/>
                      <w:lang w:val="ro-RO"/>
                    </w:rPr>
                  </w:pPr>
                  <w:r w:rsidRPr="00D22496">
                    <w:rPr>
                      <w:noProof/>
                      <w:lang w:val="ro-RO"/>
                    </w:rPr>
                    <w:t>—</w:t>
                  </w:r>
                </w:p>
              </w:tc>
              <w:tc>
                <w:tcPr>
                  <w:tcW w:w="3728" w:type="dxa"/>
                  <w:hideMark/>
                </w:tcPr>
                <w:p w14:paraId="3B7EECD1" w14:textId="77777777" w:rsidR="00692778" w:rsidRPr="00D22496" w:rsidRDefault="00692778">
                  <w:pPr>
                    <w:pStyle w:val="Paragraph"/>
                    <w:rPr>
                      <w:noProof/>
                      <w:lang w:val="ro-RO"/>
                    </w:rPr>
                  </w:pPr>
                  <w:r w:rsidRPr="00D22496">
                    <w:rPr>
                      <w:noProof/>
                      <w:lang w:val="ro-RO"/>
                    </w:rPr>
                    <w:t>cu sau fără tratament de suprafață,</w:t>
                  </w:r>
                </w:p>
              </w:tc>
            </w:tr>
          </w:tbl>
          <w:p w14:paraId="08838FFB" w14:textId="77777777" w:rsidR="00692778" w:rsidRPr="00D22496" w:rsidRDefault="00692778">
            <w:pPr>
              <w:pStyle w:val="Paragraph"/>
              <w:rPr>
                <w:noProof/>
                <w:lang w:val="ro-RO"/>
              </w:rPr>
            </w:pPr>
            <w:r w:rsidRPr="00D22496">
              <w:rPr>
                <w:noProof/>
                <w:lang w:val="ro-RO"/>
              </w:rPr>
              <w:t>pentru utilizare la fabricarea sistemelor de evacuare pentru automobile</w:t>
            </w:r>
          </w:p>
          <w:p w14:paraId="3A3747B5"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5C6B514"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31DC7A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88180EE" w14:textId="77777777" w:rsidR="00692778" w:rsidRPr="00D22496" w:rsidRDefault="00692778">
            <w:pPr>
              <w:pStyle w:val="Paragraph"/>
              <w:rPr>
                <w:noProof/>
                <w:lang w:val="ro-RO"/>
              </w:rPr>
            </w:pPr>
            <w:r w:rsidRPr="00D22496">
              <w:rPr>
                <w:noProof/>
                <w:lang w:val="ro-RO"/>
              </w:rPr>
              <w:t>31.12.2024</w:t>
            </w:r>
          </w:p>
        </w:tc>
      </w:tr>
      <w:tr w:rsidR="00692778" w:rsidRPr="00D22496" w14:paraId="0776931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71EC3B4C" w14:textId="77777777" w:rsidR="00692778" w:rsidRPr="00D22496" w:rsidRDefault="00692778">
            <w:pPr>
              <w:pStyle w:val="Paragraph"/>
              <w:rPr>
                <w:noProof/>
                <w:lang w:val="ro-RO"/>
              </w:rPr>
            </w:pPr>
            <w:r w:rsidRPr="00D22496">
              <w:rPr>
                <w:noProof/>
                <w:lang w:val="ro-RO"/>
              </w:rPr>
              <w:t>0.7849</w:t>
            </w:r>
          </w:p>
          <w:p w14:paraId="0EABCC5F"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FCC126E" w14:textId="77777777" w:rsidR="00692778" w:rsidRPr="00D22496" w:rsidRDefault="00692778">
            <w:pPr>
              <w:pStyle w:val="Paragraph"/>
              <w:jc w:val="right"/>
              <w:rPr>
                <w:noProof/>
                <w:lang w:val="ro-RO"/>
              </w:rPr>
            </w:pPr>
            <w:r w:rsidRPr="00D22496">
              <w:rPr>
                <w:noProof/>
                <w:lang w:val="ro-RO"/>
              </w:rPr>
              <w:t>ex 8708 93 10</w:t>
            </w:r>
          </w:p>
          <w:p w14:paraId="02EBEF77" w14:textId="77777777" w:rsidR="00692778" w:rsidRPr="00D22496" w:rsidRDefault="00692778">
            <w:pPr>
              <w:pStyle w:val="Paragraph"/>
              <w:jc w:val="right"/>
              <w:rPr>
                <w:noProof/>
                <w:lang w:val="ro-RO"/>
              </w:rPr>
            </w:pPr>
            <w:r w:rsidRPr="00D22496">
              <w:rPr>
                <w:noProof/>
                <w:lang w:val="ro-RO"/>
              </w:rPr>
              <w:t>ex 8708 93 90</w:t>
            </w:r>
          </w:p>
        </w:tc>
        <w:tc>
          <w:tcPr>
            <w:tcW w:w="620" w:type="dxa"/>
            <w:tcBorders>
              <w:top w:val="single" w:sz="4" w:space="0" w:color="auto"/>
              <w:left w:val="single" w:sz="4" w:space="0" w:color="auto"/>
              <w:bottom w:val="single" w:sz="4" w:space="0" w:color="auto"/>
              <w:right w:val="single" w:sz="4" w:space="0" w:color="auto"/>
            </w:tcBorders>
            <w:hideMark/>
          </w:tcPr>
          <w:p w14:paraId="304E521E" w14:textId="77777777" w:rsidR="00692778" w:rsidRPr="00D22496" w:rsidRDefault="00692778">
            <w:pPr>
              <w:pStyle w:val="Paragraph"/>
              <w:jc w:val="center"/>
              <w:rPr>
                <w:noProof/>
                <w:lang w:val="ro-RO"/>
              </w:rPr>
            </w:pPr>
            <w:r w:rsidRPr="00D22496">
              <w:rPr>
                <w:noProof/>
                <w:lang w:val="ro-RO"/>
              </w:rPr>
              <w:t>40</w:t>
            </w:r>
          </w:p>
          <w:p w14:paraId="47B110FB"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6EE553FC" w14:textId="77777777" w:rsidR="00692778" w:rsidRPr="00D22496" w:rsidRDefault="00692778">
            <w:pPr>
              <w:pStyle w:val="Paragraph"/>
              <w:rPr>
                <w:noProof/>
                <w:lang w:val="ro-RO"/>
              </w:rPr>
            </w:pPr>
            <w:r w:rsidRPr="00D22496">
              <w:rPr>
                <w:noProof/>
                <w:lang w:val="ro-RO"/>
              </w:rPr>
              <w:t>Pedală de ambreiaj cu conectare la frână electronică de staționare (</w:t>
            </w:r>
            <w:r w:rsidRPr="00D22496">
              <w:rPr>
                <w:i/>
                <w:iCs/>
                <w:noProof/>
                <w:lang w:val="ro-RO"/>
              </w:rPr>
              <w:t>electronic parking brake</w:t>
            </w:r>
            <w:r w:rsidRPr="00D22496">
              <w:rPr>
                <w:noProof/>
                <w:lang w:val="ro-RO"/>
              </w:rPr>
              <w:t xml:space="preserve"> - EPB), cu sau fără funcția de transmitere a semnalului pentru:</w:t>
            </w:r>
          </w:p>
          <w:tbl>
            <w:tblPr>
              <w:tblStyle w:val="Listdash"/>
              <w:tblW w:w="0" w:type="auto"/>
              <w:tblLayout w:type="fixed"/>
              <w:tblLook w:val="04A0" w:firstRow="1" w:lastRow="0" w:firstColumn="1" w:lastColumn="0" w:noHBand="0" w:noVBand="1"/>
            </w:tblPr>
            <w:tblGrid>
              <w:gridCol w:w="220"/>
              <w:gridCol w:w="3728"/>
            </w:tblGrid>
            <w:tr w:rsidR="00692778" w:rsidRPr="00D22496" w14:paraId="2CAB61BE" w14:textId="77777777" w:rsidTr="0091713F">
              <w:tc>
                <w:tcPr>
                  <w:tcW w:w="220" w:type="dxa"/>
                  <w:hideMark/>
                </w:tcPr>
                <w:p w14:paraId="6ED3CC7A" w14:textId="77777777" w:rsidR="00692778" w:rsidRPr="00D22496" w:rsidRDefault="00692778">
                  <w:pPr>
                    <w:pStyle w:val="Paragraph"/>
                    <w:rPr>
                      <w:noProof/>
                      <w:lang w:val="ro-RO"/>
                    </w:rPr>
                  </w:pPr>
                  <w:r w:rsidRPr="00D22496">
                    <w:rPr>
                      <w:noProof/>
                      <w:lang w:val="ro-RO"/>
                    </w:rPr>
                    <w:t>—</w:t>
                  </w:r>
                </w:p>
              </w:tc>
              <w:tc>
                <w:tcPr>
                  <w:tcW w:w="3728" w:type="dxa"/>
                  <w:hideMark/>
                </w:tcPr>
                <w:p w14:paraId="4E584DBE" w14:textId="77777777" w:rsidR="00692778" w:rsidRPr="00D22496" w:rsidRDefault="00692778">
                  <w:pPr>
                    <w:pStyle w:val="Paragraph"/>
                    <w:rPr>
                      <w:noProof/>
                      <w:lang w:val="ro-RO"/>
                    </w:rPr>
                  </w:pPr>
                  <w:r w:rsidRPr="00D22496">
                    <w:rPr>
                      <w:noProof/>
                      <w:lang w:val="ro-RO"/>
                    </w:rPr>
                    <w:t>resetarea sistemului de control al vitezei de croazieră,</w:t>
                  </w:r>
                </w:p>
              </w:tc>
            </w:tr>
            <w:tr w:rsidR="00692778" w:rsidRPr="00D22496" w14:paraId="2EFCDA20" w14:textId="77777777" w:rsidTr="0091713F">
              <w:tc>
                <w:tcPr>
                  <w:tcW w:w="220" w:type="dxa"/>
                  <w:hideMark/>
                </w:tcPr>
                <w:p w14:paraId="45D18932" w14:textId="77777777" w:rsidR="00692778" w:rsidRPr="00D22496" w:rsidRDefault="00692778">
                  <w:pPr>
                    <w:pStyle w:val="Paragraph"/>
                    <w:rPr>
                      <w:noProof/>
                      <w:lang w:val="ro-RO"/>
                    </w:rPr>
                  </w:pPr>
                  <w:r w:rsidRPr="00D22496">
                    <w:rPr>
                      <w:noProof/>
                      <w:lang w:val="ro-RO"/>
                    </w:rPr>
                    <w:t>—</w:t>
                  </w:r>
                </w:p>
              </w:tc>
              <w:tc>
                <w:tcPr>
                  <w:tcW w:w="3728" w:type="dxa"/>
                  <w:hideMark/>
                </w:tcPr>
                <w:p w14:paraId="12890E78" w14:textId="77777777" w:rsidR="00692778" w:rsidRPr="00D22496" w:rsidRDefault="00692778">
                  <w:pPr>
                    <w:pStyle w:val="Paragraph"/>
                    <w:rPr>
                      <w:noProof/>
                      <w:lang w:val="ro-RO"/>
                    </w:rPr>
                  </w:pPr>
                  <w:r w:rsidRPr="00D22496">
                    <w:rPr>
                      <w:noProof/>
                      <w:lang w:val="ro-RO"/>
                    </w:rPr>
                    <w:t>eliberarea electronică a frânei de staționare,</w:t>
                  </w:r>
                </w:p>
              </w:tc>
            </w:tr>
            <w:tr w:rsidR="00692778" w:rsidRPr="00D22496" w14:paraId="1FAD2DEE" w14:textId="77777777" w:rsidTr="0091713F">
              <w:tc>
                <w:tcPr>
                  <w:tcW w:w="220" w:type="dxa"/>
                  <w:hideMark/>
                </w:tcPr>
                <w:p w14:paraId="3548D0DF" w14:textId="77777777" w:rsidR="00692778" w:rsidRPr="00D22496" w:rsidRDefault="00692778">
                  <w:pPr>
                    <w:pStyle w:val="Paragraph"/>
                    <w:rPr>
                      <w:noProof/>
                      <w:lang w:val="ro-RO"/>
                    </w:rPr>
                  </w:pPr>
                  <w:r w:rsidRPr="00D22496">
                    <w:rPr>
                      <w:noProof/>
                      <w:lang w:val="ro-RO"/>
                    </w:rPr>
                    <w:t>—</w:t>
                  </w:r>
                </w:p>
              </w:tc>
              <w:tc>
                <w:tcPr>
                  <w:tcW w:w="3728" w:type="dxa"/>
                  <w:hideMark/>
                </w:tcPr>
                <w:p w14:paraId="4581CD48" w14:textId="77777777" w:rsidR="00692778" w:rsidRPr="00D22496" w:rsidRDefault="00692778">
                  <w:pPr>
                    <w:pStyle w:val="Paragraph"/>
                    <w:rPr>
                      <w:noProof/>
                      <w:lang w:val="ro-RO"/>
                    </w:rPr>
                  </w:pPr>
                  <w:r w:rsidRPr="00D22496">
                    <w:rPr>
                      <w:noProof/>
                      <w:lang w:val="ro-RO"/>
                    </w:rPr>
                    <w:t>gestionarea pornirii și opririi motoarelor în sistemul „</w:t>
                  </w:r>
                  <w:r w:rsidRPr="00D22496">
                    <w:rPr>
                      <w:i/>
                      <w:iCs/>
                      <w:noProof/>
                      <w:lang w:val="ro-RO"/>
                    </w:rPr>
                    <w:t>Idle Stop andGo</w:t>
                  </w:r>
                  <w:r w:rsidRPr="00D22496">
                    <w:rPr>
                      <w:noProof/>
                      <w:lang w:val="ro-RO"/>
                    </w:rPr>
                    <w:t>” (ISG),</w:t>
                  </w:r>
                </w:p>
              </w:tc>
            </w:tr>
          </w:tbl>
          <w:p w14:paraId="51C7D715" w14:textId="77777777" w:rsidR="00692778" w:rsidRPr="00D22496" w:rsidRDefault="00692778">
            <w:pPr>
              <w:pStyle w:val="Paragraph"/>
              <w:rPr>
                <w:noProof/>
                <w:lang w:val="ro-RO"/>
              </w:rPr>
            </w:pPr>
            <w:r w:rsidRPr="00D22496">
              <w:rPr>
                <w:noProof/>
                <w:lang w:val="ro-RO"/>
              </w:rPr>
              <w:t>utilizată în fabricarea autoturismelor</w:t>
            </w:r>
          </w:p>
          <w:p w14:paraId="7A930F6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6C1D267"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04B1B56E" w14:textId="77777777" w:rsidR="00692778" w:rsidRPr="00D22496" w:rsidRDefault="00692778">
            <w:pPr>
              <w:pStyle w:val="Paragraph"/>
              <w:rPr>
                <w:noProof/>
                <w:lang w:val="ro-RO"/>
              </w:rPr>
            </w:pPr>
            <w:r w:rsidRPr="00D22496">
              <w:rPr>
                <w:noProof/>
                <w:lang w:val="ro-RO"/>
              </w:rPr>
              <w:t>0 %</w:t>
            </w:r>
          </w:p>
          <w:p w14:paraId="3089E1C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4A663B5" w14:textId="77777777" w:rsidR="00692778" w:rsidRPr="00D22496" w:rsidRDefault="00692778">
            <w:pPr>
              <w:pStyle w:val="Paragraph"/>
              <w:rPr>
                <w:noProof/>
                <w:lang w:val="ro-RO"/>
              </w:rPr>
            </w:pPr>
            <w:r w:rsidRPr="00D22496">
              <w:rPr>
                <w:noProof/>
                <w:lang w:val="ro-RO"/>
              </w:rPr>
              <w:t>-</w:t>
            </w:r>
          </w:p>
          <w:p w14:paraId="6E4BF23D"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299060B" w14:textId="77777777" w:rsidR="00692778" w:rsidRPr="00D22496" w:rsidRDefault="00692778">
            <w:pPr>
              <w:pStyle w:val="Paragraph"/>
              <w:rPr>
                <w:noProof/>
                <w:lang w:val="ro-RO"/>
              </w:rPr>
            </w:pPr>
            <w:r w:rsidRPr="00D22496">
              <w:rPr>
                <w:noProof/>
                <w:lang w:val="ro-RO"/>
              </w:rPr>
              <w:t>31.12.2024</w:t>
            </w:r>
          </w:p>
          <w:p w14:paraId="7389C5CF" w14:textId="77777777" w:rsidR="00692778" w:rsidRPr="00D22496" w:rsidRDefault="00692778">
            <w:pPr>
              <w:pStyle w:val="Paragraph"/>
              <w:rPr>
                <w:noProof/>
                <w:lang w:val="ro-RO"/>
              </w:rPr>
            </w:pPr>
          </w:p>
        </w:tc>
      </w:tr>
      <w:tr w:rsidR="00692778" w:rsidRPr="00D22496" w14:paraId="3EA050C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AF644DA" w14:textId="77777777" w:rsidR="00692778" w:rsidRPr="00D22496" w:rsidRDefault="00692778">
            <w:pPr>
              <w:pStyle w:val="Paragraph"/>
              <w:rPr>
                <w:noProof/>
                <w:lang w:val="ro-RO"/>
              </w:rPr>
            </w:pPr>
            <w:r w:rsidRPr="00D22496">
              <w:rPr>
                <w:noProof/>
                <w:lang w:val="ro-RO"/>
              </w:rPr>
              <w:t>0.6526</w:t>
            </w:r>
          </w:p>
          <w:p w14:paraId="04BC5B6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490C44BB" w14:textId="77777777" w:rsidR="00692778" w:rsidRPr="00D22496" w:rsidRDefault="00692778">
            <w:pPr>
              <w:pStyle w:val="Paragraph"/>
              <w:jc w:val="right"/>
              <w:rPr>
                <w:noProof/>
                <w:lang w:val="ro-RO"/>
              </w:rPr>
            </w:pPr>
            <w:r w:rsidRPr="00D22496">
              <w:rPr>
                <w:noProof/>
                <w:lang w:val="ro-RO"/>
              </w:rPr>
              <w:t>ex 8708 94 20</w:t>
            </w:r>
          </w:p>
          <w:p w14:paraId="76B5957E" w14:textId="77777777" w:rsidR="00692778" w:rsidRPr="00D22496" w:rsidRDefault="00692778">
            <w:pPr>
              <w:pStyle w:val="Paragraph"/>
              <w:jc w:val="right"/>
              <w:rPr>
                <w:noProof/>
                <w:lang w:val="ro-RO"/>
              </w:rPr>
            </w:pPr>
            <w:r w:rsidRPr="00D22496">
              <w:rPr>
                <w:noProof/>
                <w:lang w:val="ro-RO"/>
              </w:rPr>
              <w:t>ex 8708 94 35</w:t>
            </w:r>
          </w:p>
        </w:tc>
        <w:tc>
          <w:tcPr>
            <w:tcW w:w="620" w:type="dxa"/>
            <w:tcBorders>
              <w:top w:val="single" w:sz="4" w:space="0" w:color="auto"/>
              <w:left w:val="single" w:sz="4" w:space="0" w:color="auto"/>
              <w:bottom w:val="single" w:sz="4" w:space="0" w:color="auto"/>
              <w:right w:val="single" w:sz="4" w:space="0" w:color="auto"/>
            </w:tcBorders>
            <w:hideMark/>
          </w:tcPr>
          <w:p w14:paraId="2F3501A1" w14:textId="77777777" w:rsidR="00692778" w:rsidRPr="00D22496" w:rsidRDefault="00692778">
            <w:pPr>
              <w:pStyle w:val="Paragraph"/>
              <w:jc w:val="center"/>
              <w:rPr>
                <w:noProof/>
                <w:lang w:val="ro-RO"/>
              </w:rPr>
            </w:pPr>
            <w:r w:rsidRPr="00D22496">
              <w:rPr>
                <w:noProof/>
                <w:lang w:val="ro-RO"/>
              </w:rPr>
              <w:t>10</w:t>
            </w:r>
          </w:p>
          <w:p w14:paraId="1F8C44E6"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nil"/>
              <w:right w:val="single" w:sz="4" w:space="0" w:color="auto"/>
            </w:tcBorders>
          </w:tcPr>
          <w:p w14:paraId="633BE300" w14:textId="77777777" w:rsidR="00692778" w:rsidRPr="00D22496" w:rsidRDefault="00692778">
            <w:pPr>
              <w:pStyle w:val="Paragraph"/>
              <w:rPr>
                <w:noProof/>
                <w:lang w:val="ro-RO"/>
              </w:rPr>
            </w:pPr>
            <w:r w:rsidRPr="00D22496">
              <w:rPr>
                <w:noProof/>
                <w:lang w:val="ro-RO"/>
              </w:rPr>
              <w:t>Casetă de direcție cu cremalieră în carcasă din aluminiu, cu articulații cu tiranți interiori (articulații axiale) sau cu tiranți, utilizată la fabricarea produselor de la capitolul 87</w:t>
            </w:r>
          </w:p>
          <w:p w14:paraId="0B8060BA"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570B7E5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EFB7180" w14:textId="77777777" w:rsidR="00692778" w:rsidRPr="00D22496" w:rsidRDefault="00692778">
            <w:pPr>
              <w:pStyle w:val="Paragraph"/>
              <w:rPr>
                <w:noProof/>
                <w:lang w:val="ro-RO"/>
              </w:rPr>
            </w:pPr>
            <w:r w:rsidRPr="00D22496">
              <w:rPr>
                <w:noProof/>
                <w:lang w:val="ro-RO"/>
              </w:rPr>
              <w:t>0 %</w:t>
            </w:r>
          </w:p>
          <w:p w14:paraId="3F3E32C9"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02F2974" w14:textId="77777777" w:rsidR="00692778" w:rsidRPr="00D22496" w:rsidRDefault="00692778">
            <w:pPr>
              <w:pStyle w:val="Paragraph"/>
              <w:rPr>
                <w:noProof/>
                <w:lang w:val="ro-RO"/>
              </w:rPr>
            </w:pPr>
            <w:r w:rsidRPr="00D22496">
              <w:rPr>
                <w:noProof/>
                <w:lang w:val="ro-RO"/>
              </w:rPr>
              <w:t>p/st</w:t>
            </w:r>
          </w:p>
          <w:p w14:paraId="3C56183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DEBBDFC" w14:textId="77777777" w:rsidR="00692778" w:rsidRPr="00D22496" w:rsidRDefault="00692778">
            <w:pPr>
              <w:pStyle w:val="Paragraph"/>
              <w:rPr>
                <w:noProof/>
                <w:lang w:val="ro-RO"/>
              </w:rPr>
            </w:pPr>
            <w:r w:rsidRPr="00D22496">
              <w:rPr>
                <w:noProof/>
                <w:lang w:val="ro-RO"/>
              </w:rPr>
              <w:t>31.12.2024</w:t>
            </w:r>
          </w:p>
          <w:p w14:paraId="67E45BBD" w14:textId="77777777" w:rsidR="00692778" w:rsidRPr="00D22496" w:rsidRDefault="00692778">
            <w:pPr>
              <w:pStyle w:val="Paragraph"/>
              <w:rPr>
                <w:noProof/>
                <w:lang w:val="ro-RO"/>
              </w:rPr>
            </w:pPr>
          </w:p>
        </w:tc>
      </w:tr>
      <w:tr w:rsidR="00692778" w:rsidRPr="00D22496" w14:paraId="2D4EA3EF"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2747CA72" w14:textId="77777777" w:rsidR="00692778" w:rsidRPr="00D22496" w:rsidRDefault="00692778">
            <w:pPr>
              <w:pStyle w:val="Paragraph"/>
              <w:rPr>
                <w:noProof/>
                <w:lang w:val="ro-RO"/>
              </w:rPr>
            </w:pPr>
            <w:r w:rsidRPr="00D22496">
              <w:rPr>
                <w:noProof/>
                <w:lang w:val="ro-RO"/>
              </w:rPr>
              <w:t>0.6688</w:t>
            </w:r>
          </w:p>
          <w:p w14:paraId="082E3D53"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0F35EAF" w14:textId="77777777" w:rsidR="00692778" w:rsidRPr="00D22496" w:rsidRDefault="00692778">
            <w:pPr>
              <w:pStyle w:val="Paragraph"/>
              <w:jc w:val="right"/>
              <w:rPr>
                <w:noProof/>
                <w:lang w:val="ro-RO"/>
              </w:rPr>
            </w:pPr>
            <w:r w:rsidRPr="00D22496">
              <w:rPr>
                <w:noProof/>
                <w:lang w:val="ro-RO"/>
              </w:rPr>
              <w:t>ex 8708 95 10</w:t>
            </w:r>
          </w:p>
          <w:p w14:paraId="43844EFE" w14:textId="77777777" w:rsidR="00692778" w:rsidRPr="00D22496" w:rsidRDefault="00692778">
            <w:pPr>
              <w:pStyle w:val="Paragraph"/>
              <w:jc w:val="right"/>
              <w:rPr>
                <w:noProof/>
                <w:lang w:val="ro-RO"/>
              </w:rPr>
            </w:pPr>
            <w:r w:rsidRPr="00D22496">
              <w:rPr>
                <w:noProof/>
                <w:lang w:val="ro-RO"/>
              </w:rPr>
              <w:t>ex 8708 95 99</w:t>
            </w:r>
          </w:p>
        </w:tc>
        <w:tc>
          <w:tcPr>
            <w:tcW w:w="620" w:type="dxa"/>
            <w:tcBorders>
              <w:top w:val="single" w:sz="4" w:space="0" w:color="auto"/>
              <w:left w:val="single" w:sz="4" w:space="0" w:color="auto"/>
              <w:bottom w:val="single" w:sz="4" w:space="0" w:color="auto"/>
              <w:right w:val="single" w:sz="4" w:space="0" w:color="auto"/>
            </w:tcBorders>
            <w:hideMark/>
          </w:tcPr>
          <w:p w14:paraId="45D74402" w14:textId="77777777" w:rsidR="00692778" w:rsidRPr="00D22496" w:rsidRDefault="00692778">
            <w:pPr>
              <w:pStyle w:val="Paragraph"/>
              <w:jc w:val="center"/>
              <w:rPr>
                <w:noProof/>
                <w:lang w:val="ro-RO"/>
              </w:rPr>
            </w:pPr>
            <w:r w:rsidRPr="00D22496">
              <w:rPr>
                <w:noProof/>
                <w:lang w:val="ro-RO"/>
              </w:rPr>
              <w:t>20</w:t>
            </w:r>
          </w:p>
          <w:p w14:paraId="6E58E37B"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nil"/>
              <w:right w:val="single" w:sz="4" w:space="0" w:color="auto"/>
            </w:tcBorders>
          </w:tcPr>
          <w:p w14:paraId="631BCEF5" w14:textId="77777777" w:rsidR="00692778" w:rsidRPr="00D22496" w:rsidRDefault="00692778">
            <w:pPr>
              <w:pStyle w:val="Paragraph"/>
              <w:rPr>
                <w:noProof/>
                <w:lang w:val="ro-RO"/>
              </w:rPr>
            </w:pPr>
            <w:r w:rsidRPr="00D22496">
              <w:rPr>
                <w:noProof/>
                <w:lang w:val="ro-RO"/>
              </w:rPr>
              <w:t>O pernă gonflabilă din fibre de poliamidă de rezistență ridicată:</w:t>
            </w:r>
          </w:p>
          <w:tbl>
            <w:tblPr>
              <w:tblStyle w:val="Listdash"/>
              <w:tblW w:w="0" w:type="auto"/>
              <w:tblLayout w:type="fixed"/>
              <w:tblLook w:val="04A0" w:firstRow="1" w:lastRow="0" w:firstColumn="1" w:lastColumn="0" w:noHBand="0" w:noVBand="1"/>
            </w:tblPr>
            <w:tblGrid>
              <w:gridCol w:w="220"/>
              <w:gridCol w:w="3728"/>
            </w:tblGrid>
            <w:tr w:rsidR="00692778" w:rsidRPr="00D22496" w14:paraId="2C799CE1" w14:textId="77777777" w:rsidTr="0091713F">
              <w:tc>
                <w:tcPr>
                  <w:tcW w:w="220" w:type="dxa"/>
                  <w:hideMark/>
                </w:tcPr>
                <w:p w14:paraId="3CDF6EC9" w14:textId="77777777" w:rsidR="00692778" w:rsidRPr="00D22496" w:rsidRDefault="00692778">
                  <w:pPr>
                    <w:pStyle w:val="Paragraph"/>
                    <w:rPr>
                      <w:noProof/>
                      <w:lang w:val="ro-RO"/>
                    </w:rPr>
                  </w:pPr>
                  <w:r w:rsidRPr="00D22496">
                    <w:rPr>
                      <w:noProof/>
                      <w:lang w:val="ro-RO"/>
                    </w:rPr>
                    <w:t>—</w:t>
                  </w:r>
                </w:p>
              </w:tc>
              <w:tc>
                <w:tcPr>
                  <w:tcW w:w="3728" w:type="dxa"/>
                  <w:hideMark/>
                </w:tcPr>
                <w:p w14:paraId="62A9F06E" w14:textId="77777777" w:rsidR="00692778" w:rsidRPr="00D22496" w:rsidRDefault="00692778">
                  <w:pPr>
                    <w:pStyle w:val="Paragraph"/>
                    <w:rPr>
                      <w:noProof/>
                      <w:lang w:val="ro-RO"/>
                    </w:rPr>
                  </w:pPr>
                  <w:r w:rsidRPr="00D22496">
                    <w:rPr>
                      <w:noProof/>
                      <w:lang w:val="ro-RO"/>
                    </w:rPr>
                    <w:t>cusută,</w:t>
                  </w:r>
                </w:p>
              </w:tc>
            </w:tr>
            <w:tr w:rsidR="00692778" w:rsidRPr="00D22496" w14:paraId="00DC7F0F" w14:textId="77777777" w:rsidTr="0091713F">
              <w:tc>
                <w:tcPr>
                  <w:tcW w:w="220" w:type="dxa"/>
                  <w:hideMark/>
                </w:tcPr>
                <w:p w14:paraId="50843350" w14:textId="77777777" w:rsidR="00692778" w:rsidRPr="00D22496" w:rsidRDefault="00692778">
                  <w:pPr>
                    <w:pStyle w:val="Paragraph"/>
                    <w:rPr>
                      <w:noProof/>
                      <w:lang w:val="ro-RO"/>
                    </w:rPr>
                  </w:pPr>
                  <w:r w:rsidRPr="00D22496">
                    <w:rPr>
                      <w:noProof/>
                      <w:lang w:val="ro-RO"/>
                    </w:rPr>
                    <w:t>—</w:t>
                  </w:r>
                </w:p>
              </w:tc>
              <w:tc>
                <w:tcPr>
                  <w:tcW w:w="3728" w:type="dxa"/>
                  <w:hideMark/>
                </w:tcPr>
                <w:p w14:paraId="7AB15A27" w14:textId="77777777" w:rsidR="00692778" w:rsidRPr="00D22496" w:rsidRDefault="00692778">
                  <w:pPr>
                    <w:pStyle w:val="Paragraph"/>
                    <w:rPr>
                      <w:noProof/>
                      <w:lang w:val="ro-RO"/>
                    </w:rPr>
                  </w:pPr>
                  <w:r w:rsidRPr="00D22496">
                    <w:rPr>
                      <w:noProof/>
                      <w:lang w:val="ro-RO"/>
                    </w:rPr>
                    <w:t>pliată,</w:t>
                  </w:r>
                </w:p>
              </w:tc>
            </w:tr>
            <w:tr w:rsidR="00692778" w:rsidRPr="00D22496" w14:paraId="34DFE457" w14:textId="77777777" w:rsidTr="0091713F">
              <w:tc>
                <w:tcPr>
                  <w:tcW w:w="220" w:type="dxa"/>
                  <w:hideMark/>
                </w:tcPr>
                <w:p w14:paraId="260323B7" w14:textId="77777777" w:rsidR="00692778" w:rsidRPr="00D22496" w:rsidRDefault="00692778">
                  <w:pPr>
                    <w:pStyle w:val="Paragraph"/>
                    <w:rPr>
                      <w:noProof/>
                      <w:lang w:val="ro-RO"/>
                    </w:rPr>
                  </w:pPr>
                  <w:r w:rsidRPr="00D22496">
                    <w:rPr>
                      <w:noProof/>
                      <w:lang w:val="ro-RO"/>
                    </w:rPr>
                    <w:t>—</w:t>
                  </w:r>
                </w:p>
              </w:tc>
              <w:tc>
                <w:tcPr>
                  <w:tcW w:w="3728" w:type="dxa"/>
                  <w:hideMark/>
                </w:tcPr>
                <w:p w14:paraId="617DDEF9" w14:textId="77777777" w:rsidR="00692778" w:rsidRPr="00D22496" w:rsidRDefault="00692778">
                  <w:pPr>
                    <w:pStyle w:val="Paragraph"/>
                    <w:rPr>
                      <w:noProof/>
                      <w:lang w:val="ro-RO"/>
                    </w:rPr>
                  </w:pPr>
                  <w:r w:rsidRPr="00D22496">
                    <w:rPr>
                      <w:noProof/>
                      <w:lang w:val="ro-RO"/>
                    </w:rPr>
                    <w:t>prevăzută cu o lipitură în care adezivul pe bază de silicon este aplicat tridimensional permițând formarea compartimentului airbagului și etanșarea pernei gonflabile în funcție de sarcină</w:t>
                  </w:r>
                </w:p>
              </w:tc>
            </w:tr>
            <w:tr w:rsidR="00692778" w:rsidRPr="00D22496" w14:paraId="614CB045" w14:textId="77777777" w:rsidTr="0091713F">
              <w:tc>
                <w:tcPr>
                  <w:tcW w:w="220" w:type="dxa"/>
                  <w:hideMark/>
                </w:tcPr>
                <w:p w14:paraId="0C47B2BA" w14:textId="77777777" w:rsidR="00692778" w:rsidRPr="00D22496" w:rsidRDefault="00692778">
                  <w:pPr>
                    <w:pStyle w:val="Paragraph"/>
                    <w:rPr>
                      <w:noProof/>
                      <w:lang w:val="ro-RO"/>
                    </w:rPr>
                  </w:pPr>
                  <w:r w:rsidRPr="00D22496">
                    <w:rPr>
                      <w:noProof/>
                      <w:lang w:val="ro-RO"/>
                    </w:rPr>
                    <w:t>—</w:t>
                  </w:r>
                </w:p>
              </w:tc>
              <w:tc>
                <w:tcPr>
                  <w:tcW w:w="3728" w:type="dxa"/>
                  <w:hideMark/>
                </w:tcPr>
                <w:p w14:paraId="35A04A3C" w14:textId="77777777" w:rsidR="00692778" w:rsidRPr="00D22496" w:rsidRDefault="00692778">
                  <w:pPr>
                    <w:pStyle w:val="Paragraph"/>
                    <w:rPr>
                      <w:noProof/>
                      <w:lang w:val="ro-RO"/>
                    </w:rPr>
                  </w:pPr>
                  <w:r w:rsidRPr="00D22496">
                    <w:rPr>
                      <w:noProof/>
                      <w:lang w:val="ro-RO"/>
                    </w:rPr>
                    <w:t>adecvat pentru tehnologia de umflare la rece</w:t>
                  </w:r>
                </w:p>
              </w:tc>
            </w:tr>
          </w:tbl>
          <w:p w14:paraId="5613240D" w14:textId="77777777" w:rsidR="00692778" w:rsidRPr="00D22496" w:rsidRDefault="00692778">
            <w:pPr>
              <w:pStyle w:val="Paragraph"/>
              <w:rPr>
                <w:noProof/>
                <w:lang w:val="ro-RO"/>
              </w:rPr>
            </w:pPr>
          </w:p>
          <w:p w14:paraId="375AF08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6CA0A70" w14:textId="77777777" w:rsidR="00692778" w:rsidRPr="00D22496" w:rsidRDefault="00692778">
            <w:pPr>
              <w:pStyle w:val="Paragraph"/>
              <w:rPr>
                <w:noProof/>
                <w:lang w:val="ro-RO"/>
              </w:rPr>
            </w:pPr>
            <w:r w:rsidRPr="00D22496">
              <w:rPr>
                <w:noProof/>
                <w:lang w:val="ro-RO"/>
              </w:rPr>
              <w:t>0 %</w:t>
            </w:r>
          </w:p>
          <w:p w14:paraId="7FFF48A5"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7F92D999" w14:textId="77777777" w:rsidR="00692778" w:rsidRPr="00D22496" w:rsidRDefault="00692778">
            <w:pPr>
              <w:pStyle w:val="Paragraph"/>
              <w:rPr>
                <w:noProof/>
                <w:lang w:val="ro-RO"/>
              </w:rPr>
            </w:pPr>
            <w:r w:rsidRPr="00D22496">
              <w:rPr>
                <w:noProof/>
                <w:lang w:val="ro-RO"/>
              </w:rPr>
              <w:t>p/st</w:t>
            </w:r>
          </w:p>
          <w:p w14:paraId="3FB2C5EF"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48602556" w14:textId="77777777" w:rsidR="00692778" w:rsidRPr="00D22496" w:rsidRDefault="00692778">
            <w:pPr>
              <w:pStyle w:val="Paragraph"/>
              <w:rPr>
                <w:noProof/>
                <w:lang w:val="ro-RO"/>
              </w:rPr>
            </w:pPr>
            <w:r w:rsidRPr="00D22496">
              <w:rPr>
                <w:noProof/>
                <w:lang w:val="ro-RO"/>
              </w:rPr>
              <w:t>31.12.2025</w:t>
            </w:r>
          </w:p>
          <w:p w14:paraId="2B8520F8" w14:textId="77777777" w:rsidR="00692778" w:rsidRPr="00D22496" w:rsidRDefault="00692778">
            <w:pPr>
              <w:pStyle w:val="Paragraph"/>
              <w:rPr>
                <w:noProof/>
                <w:lang w:val="ro-RO"/>
              </w:rPr>
            </w:pPr>
          </w:p>
        </w:tc>
      </w:tr>
      <w:tr w:rsidR="00692778" w:rsidRPr="00D22496" w14:paraId="73E8111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3CF3D97F" w14:textId="77777777" w:rsidR="00692778" w:rsidRPr="00D22496" w:rsidRDefault="00692778">
            <w:pPr>
              <w:pStyle w:val="Paragraph"/>
              <w:rPr>
                <w:noProof/>
                <w:lang w:val="ro-RO"/>
              </w:rPr>
            </w:pPr>
            <w:r w:rsidRPr="00D22496">
              <w:rPr>
                <w:noProof/>
                <w:lang w:val="ro-RO"/>
              </w:rPr>
              <w:t>0.6687</w:t>
            </w:r>
          </w:p>
          <w:p w14:paraId="71EBB68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7AC62744" w14:textId="77777777" w:rsidR="00692778" w:rsidRPr="00D22496" w:rsidRDefault="00692778">
            <w:pPr>
              <w:pStyle w:val="Paragraph"/>
              <w:jc w:val="right"/>
              <w:rPr>
                <w:noProof/>
                <w:lang w:val="ro-RO"/>
              </w:rPr>
            </w:pPr>
            <w:r w:rsidRPr="00D22496">
              <w:rPr>
                <w:noProof/>
                <w:lang w:val="ro-RO"/>
              </w:rPr>
              <w:t>ex 8708 95 10</w:t>
            </w:r>
          </w:p>
          <w:p w14:paraId="1EDD4DD2" w14:textId="77777777" w:rsidR="00692778" w:rsidRPr="00D22496" w:rsidRDefault="00692778">
            <w:pPr>
              <w:pStyle w:val="Paragraph"/>
              <w:jc w:val="right"/>
              <w:rPr>
                <w:noProof/>
                <w:lang w:val="ro-RO"/>
              </w:rPr>
            </w:pPr>
            <w:r w:rsidRPr="00D22496">
              <w:rPr>
                <w:noProof/>
                <w:lang w:val="ro-RO"/>
              </w:rPr>
              <w:t>ex 8708 95 99</w:t>
            </w:r>
          </w:p>
        </w:tc>
        <w:tc>
          <w:tcPr>
            <w:tcW w:w="620" w:type="dxa"/>
            <w:tcBorders>
              <w:top w:val="single" w:sz="4" w:space="0" w:color="auto"/>
              <w:left w:val="single" w:sz="4" w:space="0" w:color="auto"/>
              <w:bottom w:val="single" w:sz="4" w:space="0" w:color="auto"/>
              <w:right w:val="single" w:sz="4" w:space="0" w:color="auto"/>
            </w:tcBorders>
            <w:hideMark/>
          </w:tcPr>
          <w:p w14:paraId="2AFF3D58" w14:textId="77777777" w:rsidR="00692778" w:rsidRPr="00D22496" w:rsidRDefault="00692778">
            <w:pPr>
              <w:pStyle w:val="Paragraph"/>
              <w:jc w:val="center"/>
              <w:rPr>
                <w:noProof/>
                <w:lang w:val="ro-RO"/>
              </w:rPr>
            </w:pPr>
            <w:r w:rsidRPr="00D22496">
              <w:rPr>
                <w:noProof/>
                <w:lang w:val="ro-RO"/>
              </w:rPr>
              <w:t>30</w:t>
            </w:r>
          </w:p>
          <w:p w14:paraId="1CE11A75"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02C0CAE8" w14:textId="77777777" w:rsidR="00692778" w:rsidRPr="00D22496" w:rsidRDefault="00692778">
            <w:pPr>
              <w:pStyle w:val="Paragraph"/>
              <w:rPr>
                <w:noProof/>
                <w:lang w:val="ro-RO"/>
              </w:rPr>
            </w:pPr>
            <w:r w:rsidRPr="00D22496">
              <w:rPr>
                <w:noProof/>
                <w:lang w:val="ro-RO"/>
              </w:rPr>
              <w:t>Pernă de siguranță gonflabilă cusută din fibre de poliamidă de rezistență ridicată: </w:t>
            </w:r>
          </w:p>
          <w:tbl>
            <w:tblPr>
              <w:tblStyle w:val="Listdash"/>
              <w:tblW w:w="0" w:type="auto"/>
              <w:tblLayout w:type="fixed"/>
              <w:tblLook w:val="04A0" w:firstRow="1" w:lastRow="0" w:firstColumn="1" w:lastColumn="0" w:noHBand="0" w:noVBand="1"/>
            </w:tblPr>
            <w:tblGrid>
              <w:gridCol w:w="220"/>
              <w:gridCol w:w="3728"/>
            </w:tblGrid>
            <w:tr w:rsidR="00692778" w:rsidRPr="00D22496" w14:paraId="0ECEBEC7" w14:textId="77777777" w:rsidTr="0091713F">
              <w:tc>
                <w:tcPr>
                  <w:tcW w:w="220" w:type="dxa"/>
                  <w:hideMark/>
                </w:tcPr>
                <w:p w14:paraId="3934D5F0" w14:textId="77777777" w:rsidR="00692778" w:rsidRPr="00D22496" w:rsidRDefault="00692778">
                  <w:pPr>
                    <w:pStyle w:val="Paragraph"/>
                    <w:rPr>
                      <w:noProof/>
                      <w:lang w:val="ro-RO"/>
                    </w:rPr>
                  </w:pPr>
                  <w:r w:rsidRPr="00D22496">
                    <w:rPr>
                      <w:noProof/>
                      <w:lang w:val="ro-RO"/>
                    </w:rPr>
                    <w:t>—</w:t>
                  </w:r>
                </w:p>
              </w:tc>
              <w:tc>
                <w:tcPr>
                  <w:tcW w:w="3728" w:type="dxa"/>
                  <w:hideMark/>
                </w:tcPr>
                <w:p w14:paraId="3B001FBF" w14:textId="77777777" w:rsidR="00692778" w:rsidRPr="00D22496" w:rsidRDefault="00692778">
                  <w:pPr>
                    <w:pStyle w:val="Paragraph"/>
                    <w:rPr>
                      <w:noProof/>
                      <w:lang w:val="ro-RO"/>
                    </w:rPr>
                  </w:pPr>
                  <w:r w:rsidRPr="00D22496">
                    <w:rPr>
                      <w:noProof/>
                      <w:lang w:val="ro-RO"/>
                    </w:rPr>
                    <w:t>pliate în formă de ambalaj tridimensional, fixate prin formare termică, cusături de fixare dedicate, capace din material textil sau agrafe din plastic sau </w:t>
                  </w:r>
                </w:p>
              </w:tc>
            </w:tr>
            <w:tr w:rsidR="00692778" w:rsidRPr="00D22496" w14:paraId="6F34DFA0" w14:textId="77777777" w:rsidTr="0091713F">
              <w:tc>
                <w:tcPr>
                  <w:tcW w:w="220" w:type="dxa"/>
                  <w:hideMark/>
                </w:tcPr>
                <w:p w14:paraId="2C798A59" w14:textId="77777777" w:rsidR="00692778" w:rsidRPr="00D22496" w:rsidRDefault="00692778">
                  <w:pPr>
                    <w:pStyle w:val="Paragraph"/>
                    <w:rPr>
                      <w:noProof/>
                      <w:lang w:val="ro-RO"/>
                    </w:rPr>
                  </w:pPr>
                  <w:r w:rsidRPr="00D22496">
                    <w:rPr>
                      <w:noProof/>
                      <w:lang w:val="ro-RO"/>
                    </w:rPr>
                    <w:t>—</w:t>
                  </w:r>
                </w:p>
              </w:tc>
              <w:tc>
                <w:tcPr>
                  <w:tcW w:w="3728" w:type="dxa"/>
                  <w:hideMark/>
                </w:tcPr>
                <w:p w14:paraId="4DBD38B2" w14:textId="77777777" w:rsidR="00692778" w:rsidRPr="00D22496" w:rsidRDefault="00692778">
                  <w:pPr>
                    <w:pStyle w:val="Paragraph"/>
                    <w:rPr>
                      <w:noProof/>
                      <w:lang w:val="ro-RO"/>
                    </w:rPr>
                  </w:pPr>
                  <w:r w:rsidRPr="00D22496">
                    <w:rPr>
                      <w:noProof/>
                      <w:lang w:val="ro-RO"/>
                    </w:rPr>
                    <w:t>pernă de siguranță plană, cu sau fără pliere termică</w:t>
                  </w:r>
                </w:p>
              </w:tc>
            </w:tr>
          </w:tbl>
          <w:p w14:paraId="5A73EA98" w14:textId="77777777" w:rsidR="00692778" w:rsidRPr="00D22496" w:rsidRDefault="00692778">
            <w:pPr>
              <w:pStyle w:val="Paragraph"/>
              <w:rPr>
                <w:noProof/>
                <w:lang w:val="ro-RO"/>
              </w:rPr>
            </w:pPr>
          </w:p>
          <w:p w14:paraId="2BFBB198"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1D8EF07" w14:textId="77777777" w:rsidR="00692778" w:rsidRPr="00D22496" w:rsidRDefault="00692778">
            <w:pPr>
              <w:pStyle w:val="Paragraph"/>
              <w:rPr>
                <w:noProof/>
                <w:lang w:val="ro-RO"/>
              </w:rPr>
            </w:pPr>
            <w:r w:rsidRPr="00D22496">
              <w:rPr>
                <w:noProof/>
                <w:lang w:val="ro-RO"/>
              </w:rPr>
              <w:t>0 %</w:t>
            </w:r>
          </w:p>
          <w:p w14:paraId="2A56E571"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62ACEA4E" w14:textId="77777777" w:rsidR="00692778" w:rsidRPr="00D22496" w:rsidRDefault="00692778">
            <w:pPr>
              <w:pStyle w:val="Paragraph"/>
              <w:rPr>
                <w:noProof/>
                <w:lang w:val="ro-RO"/>
              </w:rPr>
            </w:pPr>
            <w:r w:rsidRPr="00D22496">
              <w:rPr>
                <w:noProof/>
                <w:lang w:val="ro-RO"/>
              </w:rPr>
              <w:t>p/st</w:t>
            </w:r>
          </w:p>
          <w:p w14:paraId="1EA58C6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0080BA2" w14:textId="77777777" w:rsidR="00692778" w:rsidRPr="00D22496" w:rsidRDefault="00692778">
            <w:pPr>
              <w:pStyle w:val="Paragraph"/>
              <w:rPr>
                <w:noProof/>
                <w:lang w:val="ro-RO"/>
              </w:rPr>
            </w:pPr>
            <w:r w:rsidRPr="00D22496">
              <w:rPr>
                <w:noProof/>
                <w:lang w:val="ro-RO"/>
              </w:rPr>
              <w:t>31.12.2025</w:t>
            </w:r>
          </w:p>
          <w:p w14:paraId="5FB312E0" w14:textId="77777777" w:rsidR="00692778" w:rsidRPr="00D22496" w:rsidRDefault="00692778">
            <w:pPr>
              <w:pStyle w:val="Paragraph"/>
              <w:rPr>
                <w:noProof/>
                <w:lang w:val="ro-RO"/>
              </w:rPr>
            </w:pPr>
          </w:p>
        </w:tc>
      </w:tr>
      <w:tr w:rsidR="00692778" w:rsidRPr="00D22496" w14:paraId="5018D11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8E4608B" w14:textId="77777777" w:rsidR="00692778" w:rsidRPr="00D22496" w:rsidRDefault="00692778">
            <w:pPr>
              <w:pStyle w:val="Paragraph"/>
              <w:rPr>
                <w:noProof/>
                <w:lang w:val="ro-RO"/>
              </w:rPr>
            </w:pPr>
            <w:r w:rsidRPr="00D22496">
              <w:rPr>
                <w:noProof/>
                <w:lang w:val="ro-RO"/>
              </w:rPr>
              <w:t>0.8292</w:t>
            </w:r>
          </w:p>
        </w:tc>
        <w:tc>
          <w:tcPr>
            <w:tcW w:w="909" w:type="dxa"/>
            <w:tcBorders>
              <w:top w:val="single" w:sz="4" w:space="0" w:color="auto"/>
              <w:left w:val="single" w:sz="4" w:space="0" w:color="auto"/>
              <w:bottom w:val="single" w:sz="4" w:space="0" w:color="auto"/>
              <w:right w:val="single" w:sz="4" w:space="0" w:color="auto"/>
            </w:tcBorders>
            <w:hideMark/>
          </w:tcPr>
          <w:p w14:paraId="5C588F88" w14:textId="77777777" w:rsidR="00692778" w:rsidRPr="00D22496" w:rsidRDefault="00692778">
            <w:pPr>
              <w:pStyle w:val="Paragraph"/>
              <w:jc w:val="right"/>
              <w:rPr>
                <w:noProof/>
                <w:lang w:val="ro-RO"/>
              </w:rPr>
            </w:pPr>
            <w:r w:rsidRPr="00D22496">
              <w:rPr>
                <w:noProof/>
                <w:lang w:val="ro-RO"/>
              </w:rPr>
              <w:t>ex 8708 95 99</w:t>
            </w:r>
          </w:p>
        </w:tc>
        <w:tc>
          <w:tcPr>
            <w:tcW w:w="620" w:type="dxa"/>
            <w:tcBorders>
              <w:top w:val="single" w:sz="4" w:space="0" w:color="auto"/>
              <w:left w:val="single" w:sz="4" w:space="0" w:color="auto"/>
              <w:bottom w:val="single" w:sz="4" w:space="0" w:color="auto"/>
              <w:right w:val="single" w:sz="4" w:space="0" w:color="auto"/>
            </w:tcBorders>
            <w:hideMark/>
          </w:tcPr>
          <w:p w14:paraId="4C8748D8"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7D026AA5" w14:textId="77777777" w:rsidR="00692778" w:rsidRPr="00D22496" w:rsidRDefault="00692778">
            <w:pPr>
              <w:pStyle w:val="Paragraph"/>
              <w:rPr>
                <w:noProof/>
                <w:lang w:val="ro-RO"/>
              </w:rPr>
            </w:pPr>
            <w:r w:rsidRPr="00D22496">
              <w:rPr>
                <w:noProof/>
                <w:lang w:val="ro-RO"/>
              </w:rPr>
              <w:t>Dispozitiv de umflare a airbagului care conține atât materiale pirotehnice, cât și gaz rece drept carburant pentru airbagurile de siguranță ale vehiculelor, în fiecare transport individual de minimum 1 000 de bucăți</w:t>
            </w:r>
          </w:p>
        </w:tc>
        <w:tc>
          <w:tcPr>
            <w:tcW w:w="790" w:type="dxa"/>
            <w:tcBorders>
              <w:top w:val="single" w:sz="4" w:space="0" w:color="auto"/>
              <w:left w:val="single" w:sz="4" w:space="0" w:color="auto"/>
              <w:bottom w:val="single" w:sz="4" w:space="0" w:color="auto"/>
              <w:right w:val="single" w:sz="4" w:space="0" w:color="auto"/>
            </w:tcBorders>
            <w:hideMark/>
          </w:tcPr>
          <w:p w14:paraId="60C2368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5B292D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EB7111F" w14:textId="77777777" w:rsidR="00692778" w:rsidRPr="00D22496" w:rsidRDefault="00692778">
            <w:pPr>
              <w:pStyle w:val="Paragraph"/>
              <w:rPr>
                <w:noProof/>
                <w:lang w:val="ro-RO"/>
              </w:rPr>
            </w:pPr>
            <w:r w:rsidRPr="00D22496">
              <w:rPr>
                <w:noProof/>
                <w:lang w:val="ro-RO"/>
              </w:rPr>
              <w:t>31.12.2026</w:t>
            </w:r>
          </w:p>
        </w:tc>
      </w:tr>
      <w:tr w:rsidR="00692778" w:rsidRPr="00D22496" w14:paraId="2FB15C61"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631B334E" w14:textId="77777777" w:rsidR="00692778" w:rsidRPr="00D22496" w:rsidRDefault="00692778">
            <w:pPr>
              <w:pStyle w:val="Paragraph"/>
              <w:rPr>
                <w:noProof/>
                <w:lang w:val="ro-RO"/>
              </w:rPr>
            </w:pPr>
            <w:r w:rsidRPr="00D22496">
              <w:rPr>
                <w:noProof/>
                <w:lang w:val="ro-RO"/>
              </w:rPr>
              <w:t>0.7444</w:t>
            </w:r>
          </w:p>
          <w:p w14:paraId="258C152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0A14162B"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99 10</w:t>
            </w:r>
          </w:p>
          <w:p w14:paraId="3FA32E69" w14:textId="77777777" w:rsidR="00692778" w:rsidRPr="00D22496" w:rsidRDefault="00692778">
            <w:pPr>
              <w:pStyle w:val="Paragraph"/>
              <w:jc w:val="right"/>
              <w:rPr>
                <w:noProof/>
                <w:lang w:val="ro-RO"/>
              </w:rPr>
            </w:pPr>
            <w:r w:rsidRPr="00D22496">
              <w:rPr>
                <w:noProof/>
                <w:lang w:val="ro-RO"/>
              </w:rPr>
              <w:t>ex 8708 99 97</w:t>
            </w:r>
          </w:p>
        </w:tc>
        <w:tc>
          <w:tcPr>
            <w:tcW w:w="620" w:type="dxa"/>
            <w:tcBorders>
              <w:top w:val="single" w:sz="4" w:space="0" w:color="auto"/>
              <w:left w:val="single" w:sz="4" w:space="0" w:color="auto"/>
              <w:bottom w:val="single" w:sz="4" w:space="0" w:color="auto"/>
              <w:right w:val="single" w:sz="4" w:space="0" w:color="auto"/>
            </w:tcBorders>
            <w:hideMark/>
          </w:tcPr>
          <w:p w14:paraId="72385439" w14:textId="77777777" w:rsidR="00692778" w:rsidRPr="00D22496" w:rsidRDefault="00692778">
            <w:pPr>
              <w:pStyle w:val="Paragraph"/>
              <w:jc w:val="center"/>
              <w:rPr>
                <w:noProof/>
                <w:lang w:val="ro-RO"/>
              </w:rPr>
            </w:pPr>
            <w:r w:rsidRPr="00D22496">
              <w:rPr>
                <w:noProof/>
                <w:lang w:val="ro-RO"/>
              </w:rPr>
              <w:t>25</w:t>
            </w:r>
          </w:p>
          <w:p w14:paraId="760405FD"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nil"/>
              <w:right w:val="single" w:sz="4" w:space="0" w:color="auto"/>
            </w:tcBorders>
          </w:tcPr>
          <w:p w14:paraId="1366C1B6" w14:textId="77777777" w:rsidR="00692778" w:rsidRPr="00D22496" w:rsidRDefault="00692778">
            <w:pPr>
              <w:pStyle w:val="Paragraph"/>
              <w:rPr>
                <w:noProof/>
                <w:lang w:val="ro-RO"/>
              </w:rPr>
            </w:pPr>
            <w:r w:rsidRPr="00D22496">
              <w:rPr>
                <w:noProof/>
                <w:lang w:val="ro-RO"/>
              </w:rPr>
              <w:t>Ghidaj de plastic pentru direcționarea aerului către suprafața răcitorului intermediar destinate utilizării la producția autovehiculelor</w:t>
            </w:r>
          </w:p>
          <w:p w14:paraId="68220DE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D7C25E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EC686E7" w14:textId="77777777" w:rsidR="00692778" w:rsidRPr="00D22496" w:rsidRDefault="00692778">
            <w:pPr>
              <w:pStyle w:val="Paragraph"/>
              <w:rPr>
                <w:noProof/>
                <w:lang w:val="ro-RO"/>
              </w:rPr>
            </w:pPr>
            <w:r w:rsidRPr="00D22496">
              <w:rPr>
                <w:noProof/>
                <w:lang w:val="ro-RO"/>
              </w:rPr>
              <w:t>0 %</w:t>
            </w:r>
          </w:p>
          <w:p w14:paraId="41321520"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96131DC" w14:textId="77777777" w:rsidR="00692778" w:rsidRPr="00D22496" w:rsidRDefault="00692778">
            <w:pPr>
              <w:pStyle w:val="Paragraph"/>
              <w:rPr>
                <w:noProof/>
                <w:lang w:val="ro-RO"/>
              </w:rPr>
            </w:pPr>
            <w:r w:rsidRPr="00D22496">
              <w:rPr>
                <w:noProof/>
                <w:lang w:val="ro-RO"/>
              </w:rPr>
              <w:t>-</w:t>
            </w:r>
          </w:p>
          <w:p w14:paraId="60C29877"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45FFB61" w14:textId="77777777" w:rsidR="00692778" w:rsidRPr="00D22496" w:rsidRDefault="00692778">
            <w:pPr>
              <w:pStyle w:val="Paragraph"/>
              <w:rPr>
                <w:noProof/>
                <w:lang w:val="ro-RO"/>
              </w:rPr>
            </w:pPr>
            <w:r w:rsidRPr="00D22496">
              <w:rPr>
                <w:noProof/>
                <w:lang w:val="ro-RO"/>
              </w:rPr>
              <w:t>31.12.2024</w:t>
            </w:r>
          </w:p>
          <w:p w14:paraId="113B6C2B" w14:textId="77777777" w:rsidR="00692778" w:rsidRPr="00D22496" w:rsidRDefault="00692778">
            <w:pPr>
              <w:pStyle w:val="Paragraph"/>
              <w:rPr>
                <w:noProof/>
                <w:lang w:val="ro-RO"/>
              </w:rPr>
            </w:pPr>
          </w:p>
        </w:tc>
      </w:tr>
      <w:tr w:rsidR="00692778" w:rsidRPr="00D22496" w14:paraId="3A1B94CC"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231B5E7" w14:textId="77777777" w:rsidR="00692778" w:rsidRPr="00D22496" w:rsidRDefault="00692778">
            <w:pPr>
              <w:pStyle w:val="Paragraph"/>
              <w:rPr>
                <w:noProof/>
                <w:lang w:val="ro-RO"/>
              </w:rPr>
            </w:pPr>
            <w:r w:rsidRPr="00D22496">
              <w:rPr>
                <w:noProof/>
                <w:lang w:val="ro-RO"/>
              </w:rPr>
              <w:t>0.6583</w:t>
            </w:r>
          </w:p>
          <w:p w14:paraId="081C2F65"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C52EC51" w14:textId="77777777" w:rsidR="00692778" w:rsidRPr="00D22496" w:rsidRDefault="00692778">
            <w:pPr>
              <w:pStyle w:val="Paragraph"/>
              <w:jc w:val="right"/>
              <w:rPr>
                <w:noProof/>
                <w:lang w:val="ro-RO"/>
              </w:rPr>
            </w:pPr>
            <w:r w:rsidRPr="00D22496">
              <w:rPr>
                <w:noProof/>
                <w:lang w:val="ro-RO"/>
              </w:rPr>
              <w:t>ex 8708 99 10</w:t>
            </w:r>
          </w:p>
          <w:p w14:paraId="5440A2DC" w14:textId="77777777" w:rsidR="00692778" w:rsidRPr="00D22496" w:rsidRDefault="00692778">
            <w:pPr>
              <w:pStyle w:val="Paragraph"/>
              <w:jc w:val="right"/>
              <w:rPr>
                <w:noProof/>
                <w:lang w:val="ro-RO"/>
              </w:rPr>
            </w:pPr>
            <w:r w:rsidRPr="00D22496">
              <w:rPr>
                <w:noProof/>
                <w:lang w:val="ro-RO"/>
              </w:rPr>
              <w:t>ex 8708 99 97</w:t>
            </w:r>
          </w:p>
        </w:tc>
        <w:tc>
          <w:tcPr>
            <w:tcW w:w="620" w:type="dxa"/>
            <w:tcBorders>
              <w:top w:val="single" w:sz="4" w:space="0" w:color="auto"/>
              <w:left w:val="single" w:sz="4" w:space="0" w:color="auto"/>
              <w:bottom w:val="single" w:sz="4" w:space="0" w:color="auto"/>
              <w:right w:val="single" w:sz="4" w:space="0" w:color="auto"/>
            </w:tcBorders>
            <w:hideMark/>
          </w:tcPr>
          <w:p w14:paraId="4EB4BE0B" w14:textId="77777777" w:rsidR="00692778" w:rsidRPr="00D22496" w:rsidRDefault="00692778">
            <w:pPr>
              <w:pStyle w:val="Paragraph"/>
              <w:jc w:val="center"/>
              <w:rPr>
                <w:noProof/>
                <w:lang w:val="ro-RO"/>
              </w:rPr>
            </w:pPr>
            <w:r w:rsidRPr="00D22496">
              <w:rPr>
                <w:noProof/>
                <w:lang w:val="ro-RO"/>
              </w:rPr>
              <w:t>60</w:t>
            </w:r>
          </w:p>
          <w:p w14:paraId="06EB89F6"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nil"/>
              <w:right w:val="single" w:sz="4" w:space="0" w:color="auto"/>
            </w:tcBorders>
          </w:tcPr>
          <w:p w14:paraId="15184D4E" w14:textId="77777777" w:rsidR="00692778" w:rsidRPr="00D22496" w:rsidRDefault="00692778">
            <w:pPr>
              <w:pStyle w:val="Paragraph"/>
              <w:rPr>
                <w:noProof/>
                <w:lang w:val="ro-RO"/>
              </w:rPr>
            </w:pPr>
            <w:r w:rsidRPr="00D22496">
              <w:rPr>
                <w:noProof/>
                <w:lang w:val="ro-RO"/>
              </w:rPr>
              <w:t>Suport pentru motor, din aluminiu, având dimensiunile următoare:</w:t>
            </w:r>
          </w:p>
          <w:tbl>
            <w:tblPr>
              <w:tblStyle w:val="Listdash"/>
              <w:tblW w:w="0" w:type="auto"/>
              <w:tblLayout w:type="fixed"/>
              <w:tblLook w:val="04A0" w:firstRow="1" w:lastRow="0" w:firstColumn="1" w:lastColumn="0" w:noHBand="0" w:noVBand="1"/>
            </w:tblPr>
            <w:tblGrid>
              <w:gridCol w:w="220"/>
              <w:gridCol w:w="3728"/>
            </w:tblGrid>
            <w:tr w:rsidR="00692778" w:rsidRPr="00D22496" w14:paraId="2BC3F1B4" w14:textId="77777777" w:rsidTr="0091713F">
              <w:tc>
                <w:tcPr>
                  <w:tcW w:w="220" w:type="dxa"/>
                  <w:hideMark/>
                </w:tcPr>
                <w:p w14:paraId="605A5FE2" w14:textId="77777777" w:rsidR="00692778" w:rsidRPr="00D22496" w:rsidRDefault="00692778">
                  <w:pPr>
                    <w:pStyle w:val="Paragraph"/>
                    <w:rPr>
                      <w:noProof/>
                      <w:lang w:val="ro-RO"/>
                    </w:rPr>
                  </w:pPr>
                  <w:r w:rsidRPr="00D22496">
                    <w:rPr>
                      <w:noProof/>
                      <w:lang w:val="ro-RO"/>
                    </w:rPr>
                    <w:t>—</w:t>
                  </w:r>
                </w:p>
              </w:tc>
              <w:tc>
                <w:tcPr>
                  <w:tcW w:w="3728" w:type="dxa"/>
                  <w:hideMark/>
                </w:tcPr>
                <w:p w14:paraId="061D43F0" w14:textId="77777777" w:rsidR="00692778" w:rsidRPr="00D22496" w:rsidRDefault="00692778">
                  <w:pPr>
                    <w:pStyle w:val="Paragraph"/>
                    <w:rPr>
                      <w:noProof/>
                      <w:lang w:val="ro-RO"/>
                    </w:rPr>
                  </w:pPr>
                  <w:r w:rsidRPr="00D22496">
                    <w:rPr>
                      <w:noProof/>
                      <w:lang w:val="ro-RO"/>
                    </w:rPr>
                    <w:t>înălțimea de minimum 10 mm, dar de maximum 200 mm,</w:t>
                  </w:r>
                </w:p>
              </w:tc>
            </w:tr>
            <w:tr w:rsidR="00692778" w:rsidRPr="00D22496" w14:paraId="6AED58BB" w14:textId="77777777" w:rsidTr="0091713F">
              <w:tc>
                <w:tcPr>
                  <w:tcW w:w="220" w:type="dxa"/>
                  <w:hideMark/>
                </w:tcPr>
                <w:p w14:paraId="171C63FB" w14:textId="77777777" w:rsidR="00692778" w:rsidRPr="00D22496" w:rsidRDefault="00692778">
                  <w:pPr>
                    <w:pStyle w:val="Paragraph"/>
                    <w:rPr>
                      <w:noProof/>
                      <w:lang w:val="ro-RO"/>
                    </w:rPr>
                  </w:pPr>
                  <w:r w:rsidRPr="00D22496">
                    <w:rPr>
                      <w:noProof/>
                      <w:lang w:val="ro-RO"/>
                    </w:rPr>
                    <w:t>—</w:t>
                  </w:r>
                </w:p>
              </w:tc>
              <w:tc>
                <w:tcPr>
                  <w:tcW w:w="3728" w:type="dxa"/>
                  <w:hideMark/>
                </w:tcPr>
                <w:p w14:paraId="373442A4" w14:textId="77777777" w:rsidR="00692778" w:rsidRPr="00D22496" w:rsidRDefault="00692778">
                  <w:pPr>
                    <w:pStyle w:val="Paragraph"/>
                    <w:rPr>
                      <w:noProof/>
                      <w:lang w:val="ro-RO"/>
                    </w:rPr>
                  </w:pPr>
                  <w:r w:rsidRPr="00D22496">
                    <w:rPr>
                      <w:noProof/>
                      <w:lang w:val="ro-RO"/>
                    </w:rPr>
                    <w:t>lățimea de minimum 10 mm, dar de maximum 250 mm,</w:t>
                  </w:r>
                </w:p>
              </w:tc>
            </w:tr>
            <w:tr w:rsidR="00692778" w:rsidRPr="00D22496" w14:paraId="206530B1" w14:textId="77777777" w:rsidTr="0091713F">
              <w:tc>
                <w:tcPr>
                  <w:tcW w:w="220" w:type="dxa"/>
                  <w:hideMark/>
                </w:tcPr>
                <w:p w14:paraId="2E71DEE4" w14:textId="77777777" w:rsidR="00692778" w:rsidRPr="00D22496" w:rsidRDefault="00692778">
                  <w:pPr>
                    <w:pStyle w:val="Paragraph"/>
                    <w:rPr>
                      <w:noProof/>
                      <w:lang w:val="ro-RO"/>
                    </w:rPr>
                  </w:pPr>
                  <w:r w:rsidRPr="00D22496">
                    <w:rPr>
                      <w:noProof/>
                      <w:lang w:val="ro-RO"/>
                    </w:rPr>
                    <w:t>—</w:t>
                  </w:r>
                </w:p>
              </w:tc>
              <w:tc>
                <w:tcPr>
                  <w:tcW w:w="3728" w:type="dxa"/>
                  <w:hideMark/>
                </w:tcPr>
                <w:p w14:paraId="6180AC77" w14:textId="77777777" w:rsidR="00692778" w:rsidRPr="00D22496" w:rsidRDefault="00692778">
                  <w:pPr>
                    <w:pStyle w:val="Paragraph"/>
                    <w:rPr>
                      <w:noProof/>
                      <w:lang w:val="ro-RO"/>
                    </w:rPr>
                  </w:pPr>
                  <w:r w:rsidRPr="00D22496">
                    <w:rPr>
                      <w:noProof/>
                      <w:lang w:val="ro-RO"/>
                    </w:rPr>
                    <w:t>lungimea de minimum 10 mm, dar de maximum 200 mm,</w:t>
                  </w:r>
                </w:p>
              </w:tc>
            </w:tr>
          </w:tbl>
          <w:p w14:paraId="6509B982" w14:textId="77777777" w:rsidR="00692778" w:rsidRPr="00D22496" w:rsidRDefault="00692778">
            <w:pPr>
              <w:pStyle w:val="Paragraph"/>
              <w:rPr>
                <w:noProof/>
                <w:lang w:val="ro-RO"/>
              </w:rPr>
            </w:pPr>
            <w:r w:rsidRPr="00D22496">
              <w:rPr>
                <w:noProof/>
                <w:lang w:val="ro-RO"/>
              </w:rPr>
              <w:t>prevăzut cu cel puțin două orificii pentru fixare, din aliajele de aluminiu ENAC-46100 sau ENAC-42100 (pe baza standardului EN:1706), cu următoarele caracteristici:</w:t>
            </w:r>
          </w:p>
          <w:tbl>
            <w:tblPr>
              <w:tblStyle w:val="Listdash"/>
              <w:tblW w:w="0" w:type="auto"/>
              <w:tblLayout w:type="fixed"/>
              <w:tblLook w:val="04A0" w:firstRow="1" w:lastRow="0" w:firstColumn="1" w:lastColumn="0" w:noHBand="0" w:noVBand="1"/>
            </w:tblPr>
            <w:tblGrid>
              <w:gridCol w:w="220"/>
              <w:gridCol w:w="2708"/>
            </w:tblGrid>
            <w:tr w:rsidR="00692778" w:rsidRPr="00D22496" w14:paraId="539FCF11" w14:textId="77777777" w:rsidTr="0091713F">
              <w:tc>
                <w:tcPr>
                  <w:tcW w:w="220" w:type="dxa"/>
                  <w:hideMark/>
                </w:tcPr>
                <w:p w14:paraId="411EADCE" w14:textId="77777777" w:rsidR="00692778" w:rsidRPr="00D22496" w:rsidRDefault="00692778">
                  <w:pPr>
                    <w:pStyle w:val="Paragraph"/>
                    <w:rPr>
                      <w:noProof/>
                      <w:lang w:val="ro-RO"/>
                    </w:rPr>
                  </w:pPr>
                  <w:r w:rsidRPr="00D22496">
                    <w:rPr>
                      <w:noProof/>
                      <w:lang w:val="ro-RO"/>
                    </w:rPr>
                    <w:t>—</w:t>
                  </w:r>
                </w:p>
              </w:tc>
              <w:tc>
                <w:tcPr>
                  <w:tcW w:w="2708" w:type="dxa"/>
                  <w:hideMark/>
                </w:tcPr>
                <w:p w14:paraId="50FEA229" w14:textId="77777777" w:rsidR="00692778" w:rsidRPr="00D22496" w:rsidRDefault="00692778">
                  <w:pPr>
                    <w:pStyle w:val="Paragraph"/>
                    <w:rPr>
                      <w:noProof/>
                      <w:lang w:val="ro-RO"/>
                    </w:rPr>
                  </w:pPr>
                  <w:r w:rsidRPr="00D22496">
                    <w:rPr>
                      <w:noProof/>
                      <w:lang w:val="ro-RO"/>
                    </w:rPr>
                    <w:t>porozitate interioară de maximum 1 mm,</w:t>
                  </w:r>
                </w:p>
              </w:tc>
            </w:tr>
            <w:tr w:rsidR="00692778" w:rsidRPr="00D22496" w14:paraId="231EED1E" w14:textId="77777777" w:rsidTr="0091713F">
              <w:tc>
                <w:tcPr>
                  <w:tcW w:w="220" w:type="dxa"/>
                  <w:hideMark/>
                </w:tcPr>
                <w:p w14:paraId="34D7A6A7" w14:textId="77777777" w:rsidR="00692778" w:rsidRPr="00D22496" w:rsidRDefault="00692778">
                  <w:pPr>
                    <w:pStyle w:val="Paragraph"/>
                    <w:rPr>
                      <w:noProof/>
                      <w:lang w:val="ro-RO"/>
                    </w:rPr>
                  </w:pPr>
                  <w:r w:rsidRPr="00D22496">
                    <w:rPr>
                      <w:noProof/>
                      <w:lang w:val="ro-RO"/>
                    </w:rPr>
                    <w:t>—</w:t>
                  </w:r>
                </w:p>
              </w:tc>
              <w:tc>
                <w:tcPr>
                  <w:tcW w:w="2708" w:type="dxa"/>
                  <w:hideMark/>
                </w:tcPr>
                <w:p w14:paraId="50212896" w14:textId="77777777" w:rsidR="00692778" w:rsidRPr="00D22496" w:rsidRDefault="00692778">
                  <w:pPr>
                    <w:pStyle w:val="Paragraph"/>
                    <w:rPr>
                      <w:noProof/>
                      <w:lang w:val="ro-RO"/>
                    </w:rPr>
                  </w:pPr>
                  <w:r w:rsidRPr="00D22496">
                    <w:rPr>
                      <w:noProof/>
                      <w:lang w:val="ro-RO"/>
                    </w:rPr>
                    <w:t>porozitate exterioară de maximum 2 mm,</w:t>
                  </w:r>
                </w:p>
              </w:tc>
            </w:tr>
            <w:tr w:rsidR="00692778" w:rsidRPr="00D22496" w14:paraId="1ABF1EC2" w14:textId="77777777" w:rsidTr="0091713F">
              <w:tc>
                <w:tcPr>
                  <w:tcW w:w="220" w:type="dxa"/>
                  <w:hideMark/>
                </w:tcPr>
                <w:p w14:paraId="747B5D94" w14:textId="77777777" w:rsidR="00692778" w:rsidRPr="00D22496" w:rsidRDefault="00692778">
                  <w:pPr>
                    <w:pStyle w:val="Paragraph"/>
                    <w:rPr>
                      <w:noProof/>
                      <w:lang w:val="ro-RO"/>
                    </w:rPr>
                  </w:pPr>
                  <w:r w:rsidRPr="00D22496">
                    <w:rPr>
                      <w:noProof/>
                      <w:lang w:val="ro-RO"/>
                    </w:rPr>
                    <w:t>—</w:t>
                  </w:r>
                </w:p>
              </w:tc>
              <w:tc>
                <w:tcPr>
                  <w:tcW w:w="2708" w:type="dxa"/>
                  <w:hideMark/>
                </w:tcPr>
                <w:p w14:paraId="3BC1F41F" w14:textId="77777777" w:rsidR="00692778" w:rsidRPr="00D22496" w:rsidRDefault="00692778">
                  <w:pPr>
                    <w:pStyle w:val="Paragraph"/>
                    <w:rPr>
                      <w:noProof/>
                      <w:lang w:val="ro-RO"/>
                    </w:rPr>
                  </w:pPr>
                  <w:r w:rsidRPr="00D22496">
                    <w:rPr>
                      <w:noProof/>
                      <w:lang w:val="ro-RO"/>
                    </w:rPr>
                    <w:t>duritate Rockwell de minimum 10 HRB,</w:t>
                  </w:r>
                </w:p>
              </w:tc>
            </w:tr>
          </w:tbl>
          <w:p w14:paraId="310BB59F" w14:textId="77777777" w:rsidR="00692778" w:rsidRPr="00D22496" w:rsidRDefault="00692778">
            <w:pPr>
              <w:pStyle w:val="Paragraph"/>
              <w:rPr>
                <w:noProof/>
                <w:lang w:val="ro-RO"/>
              </w:rPr>
            </w:pPr>
            <w:r w:rsidRPr="00D22496">
              <w:rPr>
                <w:noProof/>
                <w:lang w:val="ro-RO"/>
              </w:rPr>
              <w:t>de tipul celui utilizat la fabricarea de sisteme de suspensie pentru motoarele din autovehicule</w:t>
            </w:r>
          </w:p>
          <w:p w14:paraId="294350A2"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16790F5A" w14:textId="77777777" w:rsidR="00692778" w:rsidRPr="00D22496" w:rsidRDefault="00692778">
            <w:pPr>
              <w:pStyle w:val="Paragraph"/>
              <w:rPr>
                <w:noProof/>
                <w:lang w:val="ro-RO"/>
              </w:rPr>
            </w:pPr>
            <w:r w:rsidRPr="00D22496">
              <w:rPr>
                <w:noProof/>
                <w:lang w:val="ro-RO"/>
              </w:rPr>
              <w:t>0 %</w:t>
            </w:r>
          </w:p>
          <w:p w14:paraId="3D4EA186"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0C976381" w14:textId="77777777" w:rsidR="00692778" w:rsidRPr="00D22496" w:rsidRDefault="00692778">
            <w:pPr>
              <w:pStyle w:val="Paragraph"/>
              <w:rPr>
                <w:noProof/>
                <w:lang w:val="ro-RO"/>
              </w:rPr>
            </w:pPr>
            <w:r w:rsidRPr="00D22496">
              <w:rPr>
                <w:noProof/>
                <w:lang w:val="ro-RO"/>
              </w:rPr>
              <w:t>p/st</w:t>
            </w:r>
          </w:p>
          <w:p w14:paraId="26D10CD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3CE5E700" w14:textId="77777777" w:rsidR="00692778" w:rsidRPr="00D22496" w:rsidRDefault="00692778">
            <w:pPr>
              <w:pStyle w:val="Paragraph"/>
              <w:rPr>
                <w:noProof/>
                <w:lang w:val="ro-RO"/>
              </w:rPr>
            </w:pPr>
            <w:r w:rsidRPr="00D22496">
              <w:rPr>
                <w:noProof/>
                <w:lang w:val="ro-RO"/>
              </w:rPr>
              <w:t>31.12.2024</w:t>
            </w:r>
          </w:p>
          <w:p w14:paraId="5ADBB780" w14:textId="77777777" w:rsidR="00692778" w:rsidRPr="00D22496" w:rsidRDefault="00692778">
            <w:pPr>
              <w:pStyle w:val="Paragraph"/>
              <w:rPr>
                <w:noProof/>
                <w:lang w:val="ro-RO"/>
              </w:rPr>
            </w:pPr>
          </w:p>
        </w:tc>
      </w:tr>
      <w:tr w:rsidR="00692778" w:rsidRPr="00D22496" w14:paraId="3BD5236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F283425" w14:textId="77777777" w:rsidR="00692778" w:rsidRPr="00D22496" w:rsidRDefault="00692778">
            <w:pPr>
              <w:pStyle w:val="Paragraph"/>
              <w:rPr>
                <w:noProof/>
                <w:lang w:val="ro-RO"/>
              </w:rPr>
            </w:pPr>
            <w:r w:rsidRPr="00D22496">
              <w:rPr>
                <w:noProof/>
                <w:lang w:val="ro-RO"/>
              </w:rPr>
              <w:t>0.7921</w:t>
            </w:r>
          </w:p>
        </w:tc>
        <w:tc>
          <w:tcPr>
            <w:tcW w:w="909" w:type="dxa"/>
            <w:tcBorders>
              <w:top w:val="single" w:sz="4" w:space="0" w:color="auto"/>
              <w:left w:val="single" w:sz="4" w:space="0" w:color="auto"/>
              <w:bottom w:val="single" w:sz="4" w:space="0" w:color="auto"/>
              <w:right w:val="single" w:sz="4" w:space="0" w:color="auto"/>
            </w:tcBorders>
            <w:hideMark/>
          </w:tcPr>
          <w:p w14:paraId="546547B5"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8708 99 97</w:t>
            </w:r>
          </w:p>
        </w:tc>
        <w:tc>
          <w:tcPr>
            <w:tcW w:w="620" w:type="dxa"/>
            <w:tcBorders>
              <w:top w:val="single" w:sz="4" w:space="0" w:color="auto"/>
              <w:left w:val="single" w:sz="4" w:space="0" w:color="auto"/>
              <w:bottom w:val="single" w:sz="4" w:space="0" w:color="auto"/>
              <w:right w:val="single" w:sz="4" w:space="0" w:color="auto"/>
            </w:tcBorders>
            <w:hideMark/>
          </w:tcPr>
          <w:p w14:paraId="4C7CC38B"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69668EB3" w14:textId="77777777" w:rsidR="00692778" w:rsidRPr="00D22496" w:rsidRDefault="00692778">
            <w:pPr>
              <w:pStyle w:val="Paragraph"/>
              <w:rPr>
                <w:noProof/>
                <w:lang w:val="ro-RO"/>
              </w:rPr>
            </w:pPr>
            <w:r w:rsidRPr="00D22496">
              <w:rPr>
                <w:noProof/>
                <w:lang w:val="ro-RO"/>
              </w:rPr>
              <w:t>Schimbător de viteză hidrostatic:</w:t>
            </w:r>
          </w:p>
          <w:tbl>
            <w:tblPr>
              <w:tblStyle w:val="Listdash"/>
              <w:tblW w:w="0" w:type="auto"/>
              <w:tblLayout w:type="fixed"/>
              <w:tblLook w:val="04A0" w:firstRow="1" w:lastRow="0" w:firstColumn="1" w:lastColumn="0" w:noHBand="0" w:noVBand="1"/>
            </w:tblPr>
            <w:tblGrid>
              <w:gridCol w:w="220"/>
              <w:gridCol w:w="3060"/>
            </w:tblGrid>
            <w:tr w:rsidR="00692778" w:rsidRPr="00D22496" w14:paraId="077E2FA1" w14:textId="77777777" w:rsidTr="0091713F">
              <w:tc>
                <w:tcPr>
                  <w:tcW w:w="220" w:type="dxa"/>
                  <w:hideMark/>
                </w:tcPr>
                <w:p w14:paraId="1E7D55C0" w14:textId="77777777" w:rsidR="00692778" w:rsidRPr="00D22496" w:rsidRDefault="00692778">
                  <w:pPr>
                    <w:pStyle w:val="Paragraph"/>
                    <w:rPr>
                      <w:noProof/>
                      <w:lang w:val="ro-RO"/>
                    </w:rPr>
                  </w:pPr>
                  <w:r w:rsidRPr="00D22496">
                    <w:rPr>
                      <w:noProof/>
                      <w:lang w:val="ro-RO"/>
                    </w:rPr>
                    <w:t>—</w:t>
                  </w:r>
                </w:p>
              </w:tc>
              <w:tc>
                <w:tcPr>
                  <w:tcW w:w="3060" w:type="dxa"/>
                  <w:hideMark/>
                </w:tcPr>
                <w:p w14:paraId="494F6FBB" w14:textId="77777777" w:rsidR="00692778" w:rsidRPr="00D22496" w:rsidRDefault="00692778">
                  <w:pPr>
                    <w:pStyle w:val="Paragraph"/>
                    <w:rPr>
                      <w:noProof/>
                      <w:lang w:val="ro-RO"/>
                    </w:rPr>
                  </w:pPr>
                  <w:r w:rsidRPr="00D22496">
                    <w:rPr>
                      <w:noProof/>
                      <w:lang w:val="ro-RO"/>
                    </w:rPr>
                    <w:t>cu o pompă hidraulică și un diferențial cu osie,</w:t>
                  </w:r>
                </w:p>
              </w:tc>
            </w:tr>
            <w:tr w:rsidR="00692778" w:rsidRPr="00D22496" w14:paraId="29FBC0F4" w14:textId="77777777" w:rsidTr="0091713F">
              <w:tc>
                <w:tcPr>
                  <w:tcW w:w="220" w:type="dxa"/>
                  <w:hideMark/>
                </w:tcPr>
                <w:p w14:paraId="0EF5ED09" w14:textId="77777777" w:rsidR="00692778" w:rsidRPr="00D22496" w:rsidRDefault="00692778">
                  <w:pPr>
                    <w:pStyle w:val="Paragraph"/>
                    <w:rPr>
                      <w:noProof/>
                      <w:lang w:val="ro-RO"/>
                    </w:rPr>
                  </w:pPr>
                  <w:r w:rsidRPr="00D22496">
                    <w:rPr>
                      <w:noProof/>
                      <w:lang w:val="ro-RO"/>
                    </w:rPr>
                    <w:t>—</w:t>
                  </w:r>
                </w:p>
              </w:tc>
              <w:tc>
                <w:tcPr>
                  <w:tcW w:w="3060" w:type="dxa"/>
                  <w:hideMark/>
                </w:tcPr>
                <w:p w14:paraId="0B9338EE" w14:textId="77777777" w:rsidR="00692778" w:rsidRPr="00D22496" w:rsidRDefault="00692778">
                  <w:pPr>
                    <w:pStyle w:val="Paragraph"/>
                    <w:rPr>
                      <w:noProof/>
                      <w:lang w:val="ro-RO"/>
                    </w:rPr>
                  </w:pPr>
                  <w:r w:rsidRPr="00D22496">
                    <w:rPr>
                      <w:noProof/>
                      <w:lang w:val="ro-RO"/>
                    </w:rPr>
                    <w:t>cu sau fără rotor de ventilator și/sau o pulie,</w:t>
                  </w:r>
                </w:p>
              </w:tc>
            </w:tr>
          </w:tbl>
          <w:p w14:paraId="3A2616D9" w14:textId="77777777" w:rsidR="00692778" w:rsidRPr="00D22496" w:rsidRDefault="00692778">
            <w:pPr>
              <w:pStyle w:val="Paragraph"/>
              <w:rPr>
                <w:noProof/>
                <w:lang w:val="ro-RO"/>
              </w:rPr>
            </w:pPr>
            <w:r w:rsidRPr="00D22496">
              <w:rPr>
                <w:noProof/>
                <w:lang w:val="ro-RO"/>
              </w:rPr>
              <w:t>utilizat în fabricarea tractoarelor de la subpozițiile 8701 91 90 și 8701 92 90, a căror funcție principală este aceea de tuns gazonul</w:t>
            </w:r>
          </w:p>
          <w:p w14:paraId="6247643D"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7DD5718"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16312E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0D80F70" w14:textId="77777777" w:rsidR="00692778" w:rsidRPr="00D22496" w:rsidRDefault="00692778">
            <w:pPr>
              <w:pStyle w:val="Paragraph"/>
              <w:rPr>
                <w:noProof/>
                <w:lang w:val="ro-RO"/>
              </w:rPr>
            </w:pPr>
            <w:r w:rsidRPr="00D22496">
              <w:rPr>
                <w:noProof/>
                <w:lang w:val="ro-RO"/>
              </w:rPr>
              <w:t>31.12.2024</w:t>
            </w:r>
          </w:p>
        </w:tc>
      </w:tr>
      <w:tr w:rsidR="00692778" w:rsidRPr="00D22496" w14:paraId="71C9B43E"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ABB75C9" w14:textId="77777777" w:rsidR="00692778" w:rsidRPr="00D22496" w:rsidRDefault="00692778">
            <w:pPr>
              <w:pStyle w:val="Paragraph"/>
              <w:rPr>
                <w:noProof/>
                <w:lang w:val="ro-RO"/>
              </w:rPr>
            </w:pPr>
            <w:r w:rsidRPr="00D22496">
              <w:rPr>
                <w:noProof/>
                <w:lang w:val="ro-RO"/>
              </w:rPr>
              <w:t>0.8127</w:t>
            </w:r>
          </w:p>
        </w:tc>
        <w:tc>
          <w:tcPr>
            <w:tcW w:w="909" w:type="dxa"/>
            <w:tcBorders>
              <w:top w:val="single" w:sz="4" w:space="0" w:color="auto"/>
              <w:left w:val="single" w:sz="4" w:space="0" w:color="auto"/>
              <w:bottom w:val="single" w:sz="4" w:space="0" w:color="auto"/>
              <w:right w:val="single" w:sz="4" w:space="0" w:color="auto"/>
            </w:tcBorders>
            <w:hideMark/>
          </w:tcPr>
          <w:p w14:paraId="04A2A4A6" w14:textId="77777777" w:rsidR="00692778" w:rsidRPr="00D22496" w:rsidRDefault="00692778">
            <w:pPr>
              <w:pStyle w:val="Paragraph"/>
              <w:jc w:val="right"/>
              <w:rPr>
                <w:noProof/>
                <w:lang w:val="ro-RO"/>
              </w:rPr>
            </w:pPr>
            <w:r w:rsidRPr="00D22496">
              <w:rPr>
                <w:noProof/>
                <w:lang w:val="ro-RO"/>
              </w:rPr>
              <w:t>ex 8708 99 97</w:t>
            </w:r>
          </w:p>
        </w:tc>
        <w:tc>
          <w:tcPr>
            <w:tcW w:w="620" w:type="dxa"/>
            <w:tcBorders>
              <w:top w:val="single" w:sz="4" w:space="0" w:color="auto"/>
              <w:left w:val="single" w:sz="4" w:space="0" w:color="auto"/>
              <w:bottom w:val="single" w:sz="4" w:space="0" w:color="auto"/>
              <w:right w:val="single" w:sz="4" w:space="0" w:color="auto"/>
            </w:tcBorders>
            <w:hideMark/>
          </w:tcPr>
          <w:p w14:paraId="6E9314E5" w14:textId="77777777" w:rsidR="00692778" w:rsidRPr="00D22496" w:rsidRDefault="00692778">
            <w:pPr>
              <w:pStyle w:val="Paragraph"/>
              <w:jc w:val="center"/>
              <w:rPr>
                <w:noProof/>
                <w:lang w:val="ro-RO"/>
              </w:rPr>
            </w:pPr>
            <w:r w:rsidRPr="00D22496">
              <w:rPr>
                <w:noProof/>
                <w:lang w:val="ro-RO"/>
              </w:rPr>
              <w:t>28</w:t>
            </w:r>
          </w:p>
        </w:tc>
        <w:tc>
          <w:tcPr>
            <w:tcW w:w="4088" w:type="dxa"/>
            <w:tcBorders>
              <w:top w:val="single" w:sz="4" w:space="0" w:color="auto"/>
              <w:left w:val="single" w:sz="4" w:space="0" w:color="auto"/>
              <w:bottom w:val="single" w:sz="4" w:space="0" w:color="auto"/>
              <w:right w:val="single" w:sz="4" w:space="0" w:color="auto"/>
            </w:tcBorders>
            <w:hideMark/>
          </w:tcPr>
          <w:p w14:paraId="1B9595EC" w14:textId="77777777" w:rsidR="00692778" w:rsidRPr="00D22496" w:rsidRDefault="00692778">
            <w:pPr>
              <w:pStyle w:val="Paragraph"/>
              <w:rPr>
                <w:noProof/>
                <w:lang w:val="ro-RO"/>
              </w:rPr>
            </w:pPr>
            <w:r w:rsidRPr="00D22496">
              <w:rPr>
                <w:noProof/>
                <w:lang w:val="ro-RO"/>
              </w:rPr>
              <w:t>Set de cilindri de tip 4 H2, în conformitate cu standardul CE 79, alcătuit din doi până la opt cilindri, pe cadre din aluminiu:</w:t>
            </w:r>
          </w:p>
          <w:tbl>
            <w:tblPr>
              <w:tblStyle w:val="Listdash"/>
              <w:tblW w:w="0" w:type="auto"/>
              <w:tblLayout w:type="fixed"/>
              <w:tblLook w:val="04A0" w:firstRow="1" w:lastRow="0" w:firstColumn="1" w:lastColumn="0" w:noHBand="0" w:noVBand="1"/>
            </w:tblPr>
            <w:tblGrid>
              <w:gridCol w:w="220"/>
              <w:gridCol w:w="3728"/>
            </w:tblGrid>
            <w:tr w:rsidR="00692778" w:rsidRPr="00D22496" w14:paraId="0EB213C7" w14:textId="77777777" w:rsidTr="0091713F">
              <w:tc>
                <w:tcPr>
                  <w:tcW w:w="220" w:type="dxa"/>
                  <w:hideMark/>
                </w:tcPr>
                <w:p w14:paraId="54A5349B" w14:textId="77777777" w:rsidR="00692778" w:rsidRPr="00D22496" w:rsidRDefault="00692778">
                  <w:pPr>
                    <w:pStyle w:val="Paragraph"/>
                    <w:rPr>
                      <w:noProof/>
                      <w:lang w:val="ro-RO"/>
                    </w:rPr>
                  </w:pPr>
                  <w:r w:rsidRPr="00D22496">
                    <w:rPr>
                      <w:noProof/>
                      <w:lang w:val="ro-RO"/>
                    </w:rPr>
                    <w:t>—</w:t>
                  </w:r>
                </w:p>
              </w:tc>
              <w:tc>
                <w:tcPr>
                  <w:tcW w:w="3728" w:type="dxa"/>
                  <w:hideMark/>
                </w:tcPr>
                <w:p w14:paraId="60E00F26" w14:textId="77777777" w:rsidR="00692778" w:rsidRPr="00D22496" w:rsidRDefault="00692778">
                  <w:pPr>
                    <w:pStyle w:val="Paragraph"/>
                    <w:rPr>
                      <w:noProof/>
                      <w:lang w:val="ro-RO"/>
                    </w:rPr>
                  </w:pPr>
                  <w:r w:rsidRPr="00D22496">
                    <w:rPr>
                      <w:noProof/>
                      <w:lang w:val="ro-RO"/>
                    </w:rPr>
                    <w:t>cilindri confecționați din material compozit din polietilenă de înaltă densitate (HDPE) ranforsat cu o împletitură din fibră de sticlă și de carbon în rășină epoxidică,</w:t>
                  </w:r>
                </w:p>
              </w:tc>
            </w:tr>
            <w:tr w:rsidR="00692778" w:rsidRPr="00D22496" w14:paraId="6EA77600" w14:textId="77777777" w:rsidTr="0091713F">
              <w:tc>
                <w:tcPr>
                  <w:tcW w:w="220" w:type="dxa"/>
                  <w:hideMark/>
                </w:tcPr>
                <w:p w14:paraId="60AD6D24" w14:textId="77777777" w:rsidR="00692778" w:rsidRPr="00D22496" w:rsidRDefault="00692778">
                  <w:pPr>
                    <w:pStyle w:val="Paragraph"/>
                    <w:rPr>
                      <w:noProof/>
                      <w:lang w:val="ro-RO"/>
                    </w:rPr>
                  </w:pPr>
                  <w:r w:rsidRPr="00D22496">
                    <w:rPr>
                      <w:noProof/>
                      <w:lang w:val="ro-RO"/>
                    </w:rPr>
                    <w:t>—</w:t>
                  </w:r>
                </w:p>
              </w:tc>
              <w:tc>
                <w:tcPr>
                  <w:tcW w:w="3728" w:type="dxa"/>
                  <w:hideMark/>
                </w:tcPr>
                <w:p w14:paraId="7840F297" w14:textId="77777777" w:rsidR="00692778" w:rsidRPr="00D22496" w:rsidRDefault="00692778">
                  <w:pPr>
                    <w:pStyle w:val="Paragraph"/>
                    <w:rPr>
                      <w:noProof/>
                      <w:lang w:val="ro-RO"/>
                    </w:rPr>
                  </w:pPr>
                  <w:r w:rsidRPr="00D22496">
                    <w:rPr>
                      <w:noProof/>
                      <w:lang w:val="ro-RO"/>
                    </w:rPr>
                    <w:t>cu presiune de exploatare de minimum 35 MPa,</w:t>
                  </w:r>
                </w:p>
              </w:tc>
            </w:tr>
            <w:tr w:rsidR="00692778" w:rsidRPr="00D22496" w14:paraId="733F5591" w14:textId="77777777" w:rsidTr="0091713F">
              <w:tc>
                <w:tcPr>
                  <w:tcW w:w="220" w:type="dxa"/>
                  <w:hideMark/>
                </w:tcPr>
                <w:p w14:paraId="2966D49D" w14:textId="77777777" w:rsidR="00692778" w:rsidRPr="00D22496" w:rsidRDefault="00692778">
                  <w:pPr>
                    <w:pStyle w:val="Paragraph"/>
                    <w:rPr>
                      <w:noProof/>
                      <w:lang w:val="ro-RO"/>
                    </w:rPr>
                  </w:pPr>
                  <w:r w:rsidRPr="00D22496">
                    <w:rPr>
                      <w:noProof/>
                      <w:lang w:val="ro-RO"/>
                    </w:rPr>
                    <w:t>—</w:t>
                  </w:r>
                </w:p>
              </w:tc>
              <w:tc>
                <w:tcPr>
                  <w:tcW w:w="3728" w:type="dxa"/>
                  <w:hideMark/>
                </w:tcPr>
                <w:p w14:paraId="68F75330" w14:textId="77777777" w:rsidR="00692778" w:rsidRPr="00D22496" w:rsidRDefault="00692778">
                  <w:pPr>
                    <w:pStyle w:val="Paragraph"/>
                    <w:rPr>
                      <w:noProof/>
                      <w:lang w:val="ro-RO"/>
                    </w:rPr>
                  </w:pPr>
                  <w:r w:rsidRPr="00D22496">
                    <w:rPr>
                      <w:noProof/>
                      <w:lang w:val="ro-RO"/>
                    </w:rPr>
                    <w:t>cu durată de viață declarată de producător de minimum 20 de ani,</w:t>
                  </w:r>
                </w:p>
              </w:tc>
            </w:tr>
            <w:tr w:rsidR="00692778" w:rsidRPr="00D22496" w14:paraId="4BA01E5C" w14:textId="77777777" w:rsidTr="0091713F">
              <w:tc>
                <w:tcPr>
                  <w:tcW w:w="220" w:type="dxa"/>
                  <w:hideMark/>
                </w:tcPr>
                <w:p w14:paraId="5FC2828D" w14:textId="77777777" w:rsidR="00692778" w:rsidRPr="00D22496" w:rsidRDefault="00692778">
                  <w:pPr>
                    <w:pStyle w:val="Paragraph"/>
                    <w:rPr>
                      <w:noProof/>
                      <w:lang w:val="ro-RO"/>
                    </w:rPr>
                  </w:pPr>
                  <w:r w:rsidRPr="00D22496">
                    <w:rPr>
                      <w:noProof/>
                      <w:lang w:val="ro-RO"/>
                    </w:rPr>
                    <w:t>—</w:t>
                  </w:r>
                </w:p>
              </w:tc>
              <w:tc>
                <w:tcPr>
                  <w:tcW w:w="3728" w:type="dxa"/>
                  <w:hideMark/>
                </w:tcPr>
                <w:p w14:paraId="44174433" w14:textId="77777777" w:rsidR="00692778" w:rsidRPr="00D22496" w:rsidRDefault="00692778">
                  <w:pPr>
                    <w:pStyle w:val="Paragraph"/>
                    <w:rPr>
                      <w:noProof/>
                      <w:lang w:val="ro-RO"/>
                    </w:rPr>
                  </w:pPr>
                  <w:r w:rsidRPr="00D22496">
                    <w:rPr>
                      <w:noProof/>
                      <w:lang w:val="ro-RO"/>
                    </w:rPr>
                    <w:t>cu o capacitate cilindrică de minimum 180 litri, dar de maximum 375 litri,</w:t>
                  </w:r>
                </w:p>
              </w:tc>
            </w:tr>
            <w:tr w:rsidR="00692778" w:rsidRPr="00D22496" w14:paraId="728A014B" w14:textId="77777777" w:rsidTr="0091713F">
              <w:tc>
                <w:tcPr>
                  <w:tcW w:w="220" w:type="dxa"/>
                  <w:hideMark/>
                </w:tcPr>
                <w:p w14:paraId="58B99459" w14:textId="77777777" w:rsidR="00692778" w:rsidRPr="00D22496" w:rsidRDefault="00692778">
                  <w:pPr>
                    <w:pStyle w:val="Paragraph"/>
                    <w:rPr>
                      <w:noProof/>
                      <w:lang w:val="ro-RO"/>
                    </w:rPr>
                  </w:pPr>
                  <w:r w:rsidRPr="00D22496">
                    <w:rPr>
                      <w:noProof/>
                      <w:lang w:val="ro-RO"/>
                    </w:rPr>
                    <w:t>—</w:t>
                  </w:r>
                </w:p>
              </w:tc>
              <w:tc>
                <w:tcPr>
                  <w:tcW w:w="3728" w:type="dxa"/>
                  <w:hideMark/>
                </w:tcPr>
                <w:p w14:paraId="627D0DDF" w14:textId="77777777" w:rsidR="00692778" w:rsidRPr="00D22496" w:rsidRDefault="00692778">
                  <w:pPr>
                    <w:pStyle w:val="Paragraph"/>
                    <w:rPr>
                      <w:noProof/>
                      <w:lang w:val="ro-RO"/>
                    </w:rPr>
                  </w:pPr>
                  <w:r w:rsidRPr="00D22496">
                    <w:rPr>
                      <w:noProof/>
                      <w:lang w:val="ro-RO"/>
                    </w:rPr>
                    <w:t>echipat cu un set de supape cu solenoid, manuale și de siguranță de suprapresiune (PRD),</w:t>
                  </w:r>
                </w:p>
              </w:tc>
            </w:tr>
            <w:tr w:rsidR="00692778" w:rsidRPr="00D22496" w14:paraId="6B95EA2F" w14:textId="77777777" w:rsidTr="0091713F">
              <w:tc>
                <w:tcPr>
                  <w:tcW w:w="220" w:type="dxa"/>
                  <w:hideMark/>
                </w:tcPr>
                <w:p w14:paraId="33609FEB" w14:textId="77777777" w:rsidR="00692778" w:rsidRPr="00D22496" w:rsidRDefault="00692778">
                  <w:pPr>
                    <w:pStyle w:val="Paragraph"/>
                    <w:rPr>
                      <w:noProof/>
                      <w:lang w:val="ro-RO"/>
                    </w:rPr>
                  </w:pPr>
                  <w:r w:rsidRPr="00D22496">
                    <w:rPr>
                      <w:noProof/>
                      <w:lang w:val="ro-RO"/>
                    </w:rPr>
                    <w:t>—</w:t>
                  </w:r>
                </w:p>
              </w:tc>
              <w:tc>
                <w:tcPr>
                  <w:tcW w:w="3728" w:type="dxa"/>
                  <w:hideMark/>
                </w:tcPr>
                <w:p w14:paraId="1CE3D603" w14:textId="77777777" w:rsidR="00692778" w:rsidRPr="00D22496" w:rsidRDefault="00692778">
                  <w:pPr>
                    <w:pStyle w:val="Paragraph"/>
                    <w:rPr>
                      <w:noProof/>
                      <w:lang w:val="ro-RO"/>
                    </w:rPr>
                  </w:pPr>
                  <w:r w:rsidRPr="00D22496">
                    <w:rPr>
                      <w:noProof/>
                      <w:lang w:val="ro-RO"/>
                    </w:rPr>
                    <w:t>cu lățime totală de minimum 1 800 mm, dar de maximum 2 300 mm,</w:t>
                  </w:r>
                </w:p>
              </w:tc>
            </w:tr>
            <w:tr w:rsidR="00692778" w:rsidRPr="00D22496" w14:paraId="318D5996" w14:textId="77777777" w:rsidTr="0091713F">
              <w:tc>
                <w:tcPr>
                  <w:tcW w:w="220" w:type="dxa"/>
                  <w:hideMark/>
                </w:tcPr>
                <w:p w14:paraId="7145F6A5" w14:textId="77777777" w:rsidR="00692778" w:rsidRPr="00D22496" w:rsidRDefault="00692778">
                  <w:pPr>
                    <w:pStyle w:val="Paragraph"/>
                    <w:rPr>
                      <w:noProof/>
                      <w:lang w:val="ro-RO"/>
                    </w:rPr>
                  </w:pPr>
                  <w:r w:rsidRPr="00D22496">
                    <w:rPr>
                      <w:noProof/>
                      <w:lang w:val="ro-RO"/>
                    </w:rPr>
                    <w:t>—</w:t>
                  </w:r>
                </w:p>
              </w:tc>
              <w:tc>
                <w:tcPr>
                  <w:tcW w:w="3728" w:type="dxa"/>
                  <w:hideMark/>
                </w:tcPr>
                <w:p w14:paraId="24141599" w14:textId="77777777" w:rsidR="00692778" w:rsidRPr="00D22496" w:rsidRDefault="00692778">
                  <w:pPr>
                    <w:pStyle w:val="Paragraph"/>
                    <w:rPr>
                      <w:noProof/>
                      <w:lang w:val="ro-RO"/>
                    </w:rPr>
                  </w:pPr>
                  <w:r w:rsidRPr="00D22496">
                    <w:rPr>
                      <w:noProof/>
                      <w:lang w:val="ro-RO"/>
                    </w:rPr>
                    <w:t>cu înălțimea totală de minimum 400 mm, dar de maximum 500 mm,</w:t>
                  </w:r>
                </w:p>
              </w:tc>
            </w:tr>
            <w:tr w:rsidR="00692778" w:rsidRPr="00D22496" w14:paraId="5B829D8F" w14:textId="77777777" w:rsidTr="0091713F">
              <w:tc>
                <w:tcPr>
                  <w:tcW w:w="220" w:type="dxa"/>
                  <w:hideMark/>
                </w:tcPr>
                <w:p w14:paraId="16B2A284" w14:textId="77777777" w:rsidR="00692778" w:rsidRPr="00D22496" w:rsidRDefault="00692778">
                  <w:pPr>
                    <w:pStyle w:val="Paragraph"/>
                    <w:rPr>
                      <w:noProof/>
                      <w:lang w:val="ro-RO"/>
                    </w:rPr>
                  </w:pPr>
                  <w:r w:rsidRPr="00D22496">
                    <w:rPr>
                      <w:noProof/>
                      <w:lang w:val="ro-RO"/>
                    </w:rPr>
                    <w:t>—</w:t>
                  </w:r>
                </w:p>
              </w:tc>
              <w:tc>
                <w:tcPr>
                  <w:tcW w:w="3728" w:type="dxa"/>
                  <w:hideMark/>
                </w:tcPr>
                <w:p w14:paraId="5E115F51" w14:textId="77777777" w:rsidR="00692778" w:rsidRPr="00D22496" w:rsidRDefault="00692778">
                  <w:pPr>
                    <w:pStyle w:val="Paragraph"/>
                    <w:rPr>
                      <w:noProof/>
                      <w:lang w:val="ro-RO"/>
                    </w:rPr>
                  </w:pPr>
                  <w:r w:rsidRPr="00D22496">
                    <w:rPr>
                      <w:noProof/>
                      <w:lang w:val="ro-RO"/>
                    </w:rPr>
                    <w:t>cu lungimea totală de minimum 1 200 mm, dar de maximum 3 600 mm</w:t>
                  </w:r>
                </w:p>
              </w:tc>
            </w:tr>
          </w:tbl>
          <w:p w14:paraId="3CE36FC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C45318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5895C37"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1A35392" w14:textId="77777777" w:rsidR="00692778" w:rsidRPr="00D22496" w:rsidRDefault="00692778">
            <w:pPr>
              <w:pStyle w:val="Paragraph"/>
              <w:rPr>
                <w:noProof/>
                <w:lang w:val="ro-RO"/>
              </w:rPr>
            </w:pPr>
            <w:r w:rsidRPr="00D22496">
              <w:rPr>
                <w:noProof/>
                <w:lang w:val="ro-RO"/>
              </w:rPr>
              <w:t>31.12.2025</w:t>
            </w:r>
          </w:p>
        </w:tc>
      </w:tr>
      <w:tr w:rsidR="00692778" w:rsidRPr="00D22496" w14:paraId="62CA400B"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214B52B" w14:textId="77777777" w:rsidR="00692778" w:rsidRPr="00D22496" w:rsidRDefault="00692778">
            <w:pPr>
              <w:pStyle w:val="Paragraph"/>
              <w:rPr>
                <w:noProof/>
                <w:lang w:val="ro-RO"/>
              </w:rPr>
            </w:pPr>
            <w:r w:rsidRPr="00D22496">
              <w:rPr>
                <w:noProof/>
                <w:lang w:val="ro-RO"/>
              </w:rPr>
              <w:t>0.8128</w:t>
            </w:r>
          </w:p>
        </w:tc>
        <w:tc>
          <w:tcPr>
            <w:tcW w:w="909" w:type="dxa"/>
            <w:tcBorders>
              <w:top w:val="single" w:sz="4" w:space="0" w:color="auto"/>
              <w:left w:val="single" w:sz="4" w:space="0" w:color="auto"/>
              <w:bottom w:val="single" w:sz="4" w:space="0" w:color="auto"/>
              <w:right w:val="single" w:sz="4" w:space="0" w:color="auto"/>
            </w:tcBorders>
            <w:hideMark/>
          </w:tcPr>
          <w:p w14:paraId="4F7727BC" w14:textId="77777777" w:rsidR="00692778" w:rsidRPr="00D22496" w:rsidRDefault="00692778">
            <w:pPr>
              <w:pStyle w:val="Paragraph"/>
              <w:jc w:val="right"/>
              <w:rPr>
                <w:noProof/>
                <w:lang w:val="ro-RO"/>
              </w:rPr>
            </w:pPr>
            <w:r w:rsidRPr="00D22496">
              <w:rPr>
                <w:noProof/>
                <w:lang w:val="ro-RO"/>
              </w:rPr>
              <w:t>ex 8708 99 97</w:t>
            </w:r>
          </w:p>
        </w:tc>
        <w:tc>
          <w:tcPr>
            <w:tcW w:w="620" w:type="dxa"/>
            <w:tcBorders>
              <w:top w:val="single" w:sz="4" w:space="0" w:color="auto"/>
              <w:left w:val="single" w:sz="4" w:space="0" w:color="auto"/>
              <w:bottom w:val="single" w:sz="4" w:space="0" w:color="auto"/>
              <w:right w:val="single" w:sz="4" w:space="0" w:color="auto"/>
            </w:tcBorders>
            <w:hideMark/>
          </w:tcPr>
          <w:p w14:paraId="293C2D77" w14:textId="77777777" w:rsidR="00692778" w:rsidRPr="00D22496" w:rsidRDefault="00692778">
            <w:pPr>
              <w:pStyle w:val="Paragraph"/>
              <w:jc w:val="center"/>
              <w:rPr>
                <w:noProof/>
                <w:lang w:val="ro-RO"/>
              </w:rPr>
            </w:pPr>
            <w:r w:rsidRPr="00D22496">
              <w:rPr>
                <w:noProof/>
                <w:lang w:val="ro-RO"/>
              </w:rPr>
              <w:t>38</w:t>
            </w:r>
          </w:p>
        </w:tc>
        <w:tc>
          <w:tcPr>
            <w:tcW w:w="4088" w:type="dxa"/>
            <w:tcBorders>
              <w:top w:val="single" w:sz="4" w:space="0" w:color="auto"/>
              <w:left w:val="single" w:sz="4" w:space="0" w:color="auto"/>
              <w:bottom w:val="single" w:sz="4" w:space="0" w:color="auto"/>
              <w:right w:val="single" w:sz="4" w:space="0" w:color="auto"/>
            </w:tcBorders>
            <w:hideMark/>
          </w:tcPr>
          <w:p w14:paraId="04A903BA" w14:textId="77777777" w:rsidR="00692778" w:rsidRPr="00D22496" w:rsidRDefault="00692778">
            <w:pPr>
              <w:pStyle w:val="Paragraph"/>
              <w:rPr>
                <w:noProof/>
                <w:lang w:val="ro-RO"/>
              </w:rPr>
            </w:pPr>
            <w:r w:rsidRPr="00D22496">
              <w:rPr>
                <w:noProof/>
                <w:lang w:val="ro-RO"/>
              </w:rPr>
              <w:t>Un set de cilindri pentru gaz natural comprimat (GNC) tip CNG-4, în conformitate cu standardul CEE-ONU R110, alcătuit din patru sau cinci cilindri pe cadre de aluminiu:</w:t>
            </w:r>
          </w:p>
          <w:tbl>
            <w:tblPr>
              <w:tblStyle w:val="Listdash"/>
              <w:tblW w:w="0" w:type="auto"/>
              <w:tblLayout w:type="fixed"/>
              <w:tblLook w:val="04A0" w:firstRow="1" w:lastRow="0" w:firstColumn="1" w:lastColumn="0" w:noHBand="0" w:noVBand="1"/>
            </w:tblPr>
            <w:tblGrid>
              <w:gridCol w:w="220"/>
              <w:gridCol w:w="3728"/>
            </w:tblGrid>
            <w:tr w:rsidR="00692778" w:rsidRPr="00D22496" w14:paraId="3B544831" w14:textId="77777777" w:rsidTr="0091713F">
              <w:tc>
                <w:tcPr>
                  <w:tcW w:w="220" w:type="dxa"/>
                  <w:hideMark/>
                </w:tcPr>
                <w:p w14:paraId="6300B3B6" w14:textId="77777777" w:rsidR="00692778" w:rsidRPr="00D22496" w:rsidRDefault="00692778">
                  <w:pPr>
                    <w:pStyle w:val="Paragraph"/>
                    <w:rPr>
                      <w:noProof/>
                      <w:lang w:val="ro-RO"/>
                    </w:rPr>
                  </w:pPr>
                  <w:r w:rsidRPr="00D22496">
                    <w:rPr>
                      <w:noProof/>
                      <w:lang w:val="ro-RO"/>
                    </w:rPr>
                    <w:t>—</w:t>
                  </w:r>
                </w:p>
              </w:tc>
              <w:tc>
                <w:tcPr>
                  <w:tcW w:w="3728" w:type="dxa"/>
                  <w:hideMark/>
                </w:tcPr>
                <w:p w14:paraId="2CFB2F5A" w14:textId="77777777" w:rsidR="00692778" w:rsidRPr="00D22496" w:rsidRDefault="00692778">
                  <w:pPr>
                    <w:pStyle w:val="Paragraph"/>
                    <w:rPr>
                      <w:noProof/>
                      <w:lang w:val="ro-RO"/>
                    </w:rPr>
                  </w:pPr>
                  <w:r w:rsidRPr="00D22496">
                    <w:rPr>
                      <w:noProof/>
                      <w:lang w:val="ro-RO"/>
                    </w:rPr>
                    <w:t>confecționați din material compozit din polietilenă de înaltă densitate (HDPE) ranforsat cu o împletitură din fibră de sticlă și de carbon în rășină epoxidică,</w:t>
                  </w:r>
                </w:p>
              </w:tc>
            </w:tr>
            <w:tr w:rsidR="00692778" w:rsidRPr="00D22496" w14:paraId="1D89E90C" w14:textId="77777777" w:rsidTr="0091713F">
              <w:tc>
                <w:tcPr>
                  <w:tcW w:w="220" w:type="dxa"/>
                  <w:hideMark/>
                </w:tcPr>
                <w:p w14:paraId="2B6257FE" w14:textId="77777777" w:rsidR="00692778" w:rsidRPr="00D22496" w:rsidRDefault="00692778">
                  <w:pPr>
                    <w:pStyle w:val="Paragraph"/>
                    <w:rPr>
                      <w:noProof/>
                      <w:lang w:val="ro-RO"/>
                    </w:rPr>
                  </w:pPr>
                  <w:r w:rsidRPr="00D22496">
                    <w:rPr>
                      <w:noProof/>
                      <w:lang w:val="ro-RO"/>
                    </w:rPr>
                    <w:t>—</w:t>
                  </w:r>
                </w:p>
              </w:tc>
              <w:tc>
                <w:tcPr>
                  <w:tcW w:w="3728" w:type="dxa"/>
                  <w:hideMark/>
                </w:tcPr>
                <w:p w14:paraId="76D67D18" w14:textId="77777777" w:rsidR="00692778" w:rsidRPr="00D22496" w:rsidRDefault="00692778">
                  <w:pPr>
                    <w:pStyle w:val="Paragraph"/>
                    <w:rPr>
                      <w:noProof/>
                      <w:lang w:val="ro-RO"/>
                    </w:rPr>
                  </w:pPr>
                  <w:r w:rsidRPr="00D22496">
                    <w:rPr>
                      <w:noProof/>
                      <w:lang w:val="ro-RO"/>
                    </w:rPr>
                    <w:t>cu presiune de exploatare de minimum 20 MPa,</w:t>
                  </w:r>
                </w:p>
              </w:tc>
            </w:tr>
            <w:tr w:rsidR="00692778" w:rsidRPr="00D22496" w14:paraId="08320BC9" w14:textId="77777777" w:rsidTr="0091713F">
              <w:tc>
                <w:tcPr>
                  <w:tcW w:w="220" w:type="dxa"/>
                  <w:hideMark/>
                </w:tcPr>
                <w:p w14:paraId="4EBE376B" w14:textId="77777777" w:rsidR="00692778" w:rsidRPr="00D22496" w:rsidRDefault="00692778">
                  <w:pPr>
                    <w:pStyle w:val="Paragraph"/>
                    <w:rPr>
                      <w:noProof/>
                      <w:lang w:val="ro-RO"/>
                    </w:rPr>
                  </w:pPr>
                  <w:r w:rsidRPr="00D22496">
                    <w:rPr>
                      <w:noProof/>
                      <w:lang w:val="ro-RO"/>
                    </w:rPr>
                    <w:t>—</w:t>
                  </w:r>
                </w:p>
              </w:tc>
              <w:tc>
                <w:tcPr>
                  <w:tcW w:w="3728" w:type="dxa"/>
                  <w:hideMark/>
                </w:tcPr>
                <w:p w14:paraId="7260D757" w14:textId="77777777" w:rsidR="00692778" w:rsidRPr="00D22496" w:rsidRDefault="00692778">
                  <w:pPr>
                    <w:pStyle w:val="Paragraph"/>
                    <w:rPr>
                      <w:noProof/>
                      <w:lang w:val="ro-RO"/>
                    </w:rPr>
                  </w:pPr>
                  <w:r w:rsidRPr="00D22496">
                    <w:rPr>
                      <w:noProof/>
                      <w:lang w:val="ro-RO"/>
                    </w:rPr>
                    <w:t>cu durată de viață declarată de producător de minimum 20 de ani,</w:t>
                  </w:r>
                </w:p>
              </w:tc>
            </w:tr>
            <w:tr w:rsidR="00692778" w:rsidRPr="00D22496" w14:paraId="573C71D0" w14:textId="77777777" w:rsidTr="0091713F">
              <w:tc>
                <w:tcPr>
                  <w:tcW w:w="220" w:type="dxa"/>
                  <w:hideMark/>
                </w:tcPr>
                <w:p w14:paraId="02FAD625" w14:textId="77777777" w:rsidR="00692778" w:rsidRPr="00D22496" w:rsidRDefault="00692778">
                  <w:pPr>
                    <w:pStyle w:val="Paragraph"/>
                    <w:rPr>
                      <w:noProof/>
                      <w:lang w:val="ro-RO"/>
                    </w:rPr>
                  </w:pPr>
                  <w:r w:rsidRPr="00D22496">
                    <w:rPr>
                      <w:noProof/>
                      <w:lang w:val="ro-RO"/>
                    </w:rPr>
                    <w:t>—</w:t>
                  </w:r>
                </w:p>
              </w:tc>
              <w:tc>
                <w:tcPr>
                  <w:tcW w:w="3728" w:type="dxa"/>
                  <w:hideMark/>
                </w:tcPr>
                <w:p w14:paraId="6BF5FECA" w14:textId="77777777" w:rsidR="00692778" w:rsidRPr="00D22496" w:rsidRDefault="00692778">
                  <w:pPr>
                    <w:pStyle w:val="Paragraph"/>
                    <w:rPr>
                      <w:noProof/>
                      <w:lang w:val="ro-RO"/>
                    </w:rPr>
                  </w:pPr>
                  <w:r w:rsidRPr="00D22496">
                    <w:rPr>
                      <w:noProof/>
                      <w:lang w:val="ro-RO"/>
                    </w:rPr>
                    <w:t>cu o capacitate cilindrică de minimum 315 litri, dar de maximum 375 litri,</w:t>
                  </w:r>
                </w:p>
              </w:tc>
            </w:tr>
            <w:tr w:rsidR="00692778" w:rsidRPr="00D22496" w14:paraId="3BF05C36" w14:textId="77777777" w:rsidTr="0091713F">
              <w:tc>
                <w:tcPr>
                  <w:tcW w:w="220" w:type="dxa"/>
                  <w:hideMark/>
                </w:tcPr>
                <w:p w14:paraId="44E70EA8" w14:textId="77777777" w:rsidR="00692778" w:rsidRPr="00D22496" w:rsidRDefault="00692778">
                  <w:pPr>
                    <w:pStyle w:val="Paragraph"/>
                    <w:rPr>
                      <w:noProof/>
                      <w:lang w:val="ro-RO"/>
                    </w:rPr>
                  </w:pPr>
                  <w:r w:rsidRPr="00D22496">
                    <w:rPr>
                      <w:noProof/>
                      <w:lang w:val="ro-RO"/>
                    </w:rPr>
                    <w:t>—</w:t>
                  </w:r>
                </w:p>
              </w:tc>
              <w:tc>
                <w:tcPr>
                  <w:tcW w:w="3728" w:type="dxa"/>
                  <w:hideMark/>
                </w:tcPr>
                <w:p w14:paraId="6F2A118E" w14:textId="77777777" w:rsidR="00692778" w:rsidRPr="00D22496" w:rsidRDefault="00692778">
                  <w:pPr>
                    <w:pStyle w:val="Paragraph"/>
                    <w:rPr>
                      <w:noProof/>
                      <w:lang w:val="ro-RO"/>
                    </w:rPr>
                  </w:pPr>
                  <w:r w:rsidRPr="00D22496">
                    <w:rPr>
                      <w:noProof/>
                      <w:lang w:val="ro-RO"/>
                    </w:rPr>
                    <w:t>echipat cu un set de supape cu solenoid, manuale și de siguranță de suprapresiune (PRD),</w:t>
                  </w:r>
                </w:p>
              </w:tc>
            </w:tr>
            <w:tr w:rsidR="00692778" w:rsidRPr="00D22496" w14:paraId="4C1AFAEE" w14:textId="77777777" w:rsidTr="0091713F">
              <w:tc>
                <w:tcPr>
                  <w:tcW w:w="220" w:type="dxa"/>
                  <w:hideMark/>
                </w:tcPr>
                <w:p w14:paraId="0F0E658D" w14:textId="77777777" w:rsidR="00692778" w:rsidRPr="00D22496" w:rsidRDefault="00692778">
                  <w:pPr>
                    <w:pStyle w:val="Paragraph"/>
                    <w:rPr>
                      <w:noProof/>
                      <w:lang w:val="ro-RO"/>
                    </w:rPr>
                  </w:pPr>
                  <w:r w:rsidRPr="00D22496">
                    <w:rPr>
                      <w:noProof/>
                      <w:lang w:val="ro-RO"/>
                    </w:rPr>
                    <w:t>—</w:t>
                  </w:r>
                </w:p>
              </w:tc>
              <w:tc>
                <w:tcPr>
                  <w:tcW w:w="3728" w:type="dxa"/>
                  <w:hideMark/>
                </w:tcPr>
                <w:p w14:paraId="365A9536" w14:textId="77777777" w:rsidR="00692778" w:rsidRPr="00D22496" w:rsidRDefault="00692778">
                  <w:pPr>
                    <w:pStyle w:val="Paragraph"/>
                    <w:rPr>
                      <w:noProof/>
                      <w:lang w:val="ro-RO"/>
                    </w:rPr>
                  </w:pPr>
                  <w:r w:rsidRPr="00D22496">
                    <w:rPr>
                      <w:noProof/>
                      <w:lang w:val="ro-RO"/>
                    </w:rPr>
                    <w:t>cu lățime totală de minimum 2 200 mm, dar de maximum 2 300 mm,</w:t>
                  </w:r>
                </w:p>
              </w:tc>
            </w:tr>
            <w:tr w:rsidR="00692778" w:rsidRPr="00D22496" w14:paraId="1FF4A038" w14:textId="77777777" w:rsidTr="0091713F">
              <w:tc>
                <w:tcPr>
                  <w:tcW w:w="220" w:type="dxa"/>
                  <w:hideMark/>
                </w:tcPr>
                <w:p w14:paraId="42194CC9" w14:textId="77777777" w:rsidR="00692778" w:rsidRPr="00D22496" w:rsidRDefault="00692778">
                  <w:pPr>
                    <w:pStyle w:val="Paragraph"/>
                    <w:rPr>
                      <w:noProof/>
                      <w:lang w:val="ro-RO"/>
                    </w:rPr>
                  </w:pPr>
                  <w:r w:rsidRPr="00D22496">
                    <w:rPr>
                      <w:noProof/>
                      <w:lang w:val="ro-RO"/>
                    </w:rPr>
                    <w:t>—</w:t>
                  </w:r>
                </w:p>
              </w:tc>
              <w:tc>
                <w:tcPr>
                  <w:tcW w:w="3728" w:type="dxa"/>
                  <w:hideMark/>
                </w:tcPr>
                <w:p w14:paraId="5FA38A11" w14:textId="77777777" w:rsidR="00692778" w:rsidRPr="00D22496" w:rsidRDefault="00692778">
                  <w:pPr>
                    <w:pStyle w:val="Paragraph"/>
                    <w:rPr>
                      <w:noProof/>
                      <w:lang w:val="ro-RO"/>
                    </w:rPr>
                  </w:pPr>
                  <w:r w:rsidRPr="00D22496">
                    <w:rPr>
                      <w:noProof/>
                      <w:lang w:val="ro-RO"/>
                    </w:rPr>
                    <w:t>cu înălțimea totală de minimum 450 mm, dar de maximum 460 mm,</w:t>
                  </w:r>
                </w:p>
              </w:tc>
            </w:tr>
            <w:tr w:rsidR="00692778" w:rsidRPr="00D22496" w14:paraId="74CC352B" w14:textId="77777777" w:rsidTr="0091713F">
              <w:tc>
                <w:tcPr>
                  <w:tcW w:w="220" w:type="dxa"/>
                  <w:hideMark/>
                </w:tcPr>
                <w:p w14:paraId="06B3495B" w14:textId="77777777" w:rsidR="00692778" w:rsidRPr="00D22496" w:rsidRDefault="00692778">
                  <w:pPr>
                    <w:pStyle w:val="Paragraph"/>
                    <w:rPr>
                      <w:noProof/>
                      <w:lang w:val="ro-RO"/>
                    </w:rPr>
                  </w:pPr>
                  <w:r w:rsidRPr="00D22496">
                    <w:rPr>
                      <w:noProof/>
                      <w:lang w:val="ro-RO"/>
                    </w:rPr>
                    <w:t>—</w:t>
                  </w:r>
                </w:p>
              </w:tc>
              <w:tc>
                <w:tcPr>
                  <w:tcW w:w="3728" w:type="dxa"/>
                  <w:hideMark/>
                </w:tcPr>
                <w:p w14:paraId="2711E6B3" w14:textId="77777777" w:rsidR="00692778" w:rsidRPr="00D22496" w:rsidRDefault="00692778">
                  <w:pPr>
                    <w:pStyle w:val="Paragraph"/>
                    <w:rPr>
                      <w:noProof/>
                      <w:lang w:val="ro-RO"/>
                    </w:rPr>
                  </w:pPr>
                  <w:r w:rsidRPr="00D22496">
                    <w:rPr>
                      <w:noProof/>
                      <w:lang w:val="ro-RO"/>
                    </w:rPr>
                    <w:t>cu lungimea totală de minimum 3 500 mm, dar de maximum 3 600 mm</w:t>
                  </w:r>
                </w:p>
              </w:tc>
            </w:tr>
          </w:tbl>
          <w:p w14:paraId="5920B22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65F3BA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7FC24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64C93AE" w14:textId="77777777" w:rsidR="00692778" w:rsidRPr="00D22496" w:rsidRDefault="00692778">
            <w:pPr>
              <w:pStyle w:val="Paragraph"/>
              <w:rPr>
                <w:noProof/>
                <w:lang w:val="ro-RO"/>
              </w:rPr>
            </w:pPr>
            <w:r w:rsidRPr="00D22496">
              <w:rPr>
                <w:noProof/>
                <w:lang w:val="ro-RO"/>
              </w:rPr>
              <w:t>31.12.2025</w:t>
            </w:r>
          </w:p>
        </w:tc>
      </w:tr>
      <w:tr w:rsidR="00692778" w:rsidRPr="00D22496" w14:paraId="3AF7B8A3"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07CAEE" w14:textId="77777777" w:rsidR="00692778" w:rsidRPr="00D22496" w:rsidRDefault="00692778">
            <w:pPr>
              <w:pStyle w:val="Paragraph"/>
              <w:rPr>
                <w:noProof/>
                <w:lang w:val="ro-RO"/>
              </w:rPr>
            </w:pPr>
            <w:r w:rsidRPr="00D22496">
              <w:rPr>
                <w:noProof/>
                <w:lang w:val="ro-RO"/>
              </w:rPr>
              <w:t>0.6686</w:t>
            </w:r>
          </w:p>
        </w:tc>
        <w:tc>
          <w:tcPr>
            <w:tcW w:w="909" w:type="dxa"/>
            <w:tcBorders>
              <w:top w:val="single" w:sz="4" w:space="0" w:color="auto"/>
              <w:left w:val="single" w:sz="4" w:space="0" w:color="auto"/>
              <w:bottom w:val="single" w:sz="4" w:space="0" w:color="auto"/>
              <w:right w:val="single" w:sz="4" w:space="0" w:color="auto"/>
            </w:tcBorders>
            <w:hideMark/>
          </w:tcPr>
          <w:p w14:paraId="3A00B346" w14:textId="77777777" w:rsidR="00692778" w:rsidRPr="00D22496" w:rsidRDefault="00692778">
            <w:pPr>
              <w:pStyle w:val="Paragraph"/>
              <w:jc w:val="right"/>
              <w:rPr>
                <w:noProof/>
                <w:lang w:val="ro-RO"/>
              </w:rPr>
            </w:pPr>
            <w:r w:rsidRPr="00D22496">
              <w:rPr>
                <w:noProof/>
                <w:lang w:val="ro-RO"/>
              </w:rPr>
              <w:t>ex 8714 10 90</w:t>
            </w:r>
          </w:p>
        </w:tc>
        <w:tc>
          <w:tcPr>
            <w:tcW w:w="620" w:type="dxa"/>
            <w:tcBorders>
              <w:top w:val="single" w:sz="4" w:space="0" w:color="auto"/>
              <w:left w:val="single" w:sz="4" w:space="0" w:color="auto"/>
              <w:bottom w:val="single" w:sz="4" w:space="0" w:color="auto"/>
              <w:right w:val="single" w:sz="4" w:space="0" w:color="auto"/>
            </w:tcBorders>
            <w:hideMark/>
          </w:tcPr>
          <w:p w14:paraId="47EA61B7"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5B388CB" w14:textId="77777777" w:rsidR="00692778" w:rsidRPr="00D22496" w:rsidRDefault="00692778">
            <w:pPr>
              <w:pStyle w:val="Paragraph"/>
              <w:rPr>
                <w:noProof/>
                <w:lang w:val="ro-RO"/>
              </w:rPr>
            </w:pPr>
            <w:r w:rsidRPr="00D22496">
              <w:rPr>
                <w:noProof/>
                <w:lang w:val="ro-RO"/>
              </w:rPr>
              <w:t>Tuburi interioare pentru tije bifurcate ale motocicletelor:</w:t>
            </w:r>
          </w:p>
          <w:tbl>
            <w:tblPr>
              <w:tblStyle w:val="Listdash"/>
              <w:tblW w:w="0" w:type="auto"/>
              <w:tblLayout w:type="fixed"/>
              <w:tblLook w:val="04A0" w:firstRow="1" w:lastRow="0" w:firstColumn="1" w:lastColumn="0" w:noHBand="0" w:noVBand="1"/>
            </w:tblPr>
            <w:tblGrid>
              <w:gridCol w:w="220"/>
              <w:gridCol w:w="3728"/>
            </w:tblGrid>
            <w:tr w:rsidR="00692778" w:rsidRPr="00D22496" w14:paraId="28D5EC95" w14:textId="77777777" w:rsidTr="0091713F">
              <w:tc>
                <w:tcPr>
                  <w:tcW w:w="220" w:type="dxa"/>
                  <w:hideMark/>
                </w:tcPr>
                <w:p w14:paraId="53938905" w14:textId="77777777" w:rsidR="00692778" w:rsidRPr="00D22496" w:rsidRDefault="00692778">
                  <w:pPr>
                    <w:pStyle w:val="Paragraph"/>
                    <w:rPr>
                      <w:noProof/>
                      <w:lang w:val="ro-RO"/>
                    </w:rPr>
                  </w:pPr>
                  <w:r w:rsidRPr="00D22496">
                    <w:rPr>
                      <w:noProof/>
                      <w:lang w:val="ro-RO"/>
                    </w:rPr>
                    <w:t>—</w:t>
                  </w:r>
                </w:p>
              </w:tc>
              <w:tc>
                <w:tcPr>
                  <w:tcW w:w="3728" w:type="dxa"/>
                  <w:hideMark/>
                </w:tcPr>
                <w:p w14:paraId="369FBB01" w14:textId="77777777" w:rsidR="00692778" w:rsidRPr="00D22496" w:rsidRDefault="00692778">
                  <w:pPr>
                    <w:pStyle w:val="Paragraph"/>
                    <w:rPr>
                      <w:noProof/>
                      <w:lang w:val="ro-RO"/>
                    </w:rPr>
                  </w:pPr>
                  <w:r w:rsidRPr="00D22496">
                    <w:rPr>
                      <w:noProof/>
                      <w:lang w:val="ro-RO"/>
                    </w:rPr>
                    <w:t>din oțel carbon SAE1541,</w:t>
                  </w:r>
                </w:p>
              </w:tc>
            </w:tr>
            <w:tr w:rsidR="00692778" w:rsidRPr="00D22496" w14:paraId="69A89084" w14:textId="77777777" w:rsidTr="0091713F">
              <w:tc>
                <w:tcPr>
                  <w:tcW w:w="220" w:type="dxa"/>
                  <w:hideMark/>
                </w:tcPr>
                <w:p w14:paraId="31E1D417" w14:textId="77777777" w:rsidR="00692778" w:rsidRPr="00D22496" w:rsidRDefault="00692778">
                  <w:pPr>
                    <w:pStyle w:val="Paragraph"/>
                    <w:rPr>
                      <w:noProof/>
                      <w:lang w:val="ro-RO"/>
                    </w:rPr>
                  </w:pPr>
                  <w:r w:rsidRPr="00D22496">
                    <w:rPr>
                      <w:noProof/>
                      <w:lang w:val="ro-RO"/>
                    </w:rPr>
                    <w:t>—</w:t>
                  </w:r>
                </w:p>
              </w:tc>
              <w:tc>
                <w:tcPr>
                  <w:tcW w:w="3728" w:type="dxa"/>
                  <w:hideMark/>
                </w:tcPr>
                <w:p w14:paraId="3F924687" w14:textId="77777777" w:rsidR="00692778" w:rsidRPr="00D22496" w:rsidRDefault="00692778">
                  <w:pPr>
                    <w:pStyle w:val="Paragraph"/>
                    <w:rPr>
                      <w:noProof/>
                      <w:lang w:val="ro-RO"/>
                    </w:rPr>
                  </w:pPr>
                  <w:r w:rsidRPr="00D22496">
                    <w:rPr>
                      <w:noProof/>
                      <w:lang w:val="ro-RO"/>
                    </w:rPr>
                    <w:t>cu un strat dur de crom de 20 μm (+ 15 μm/- 5 μm),</w:t>
                  </w:r>
                </w:p>
              </w:tc>
            </w:tr>
            <w:tr w:rsidR="00692778" w:rsidRPr="00D22496" w14:paraId="5D3F5EEB" w14:textId="77777777" w:rsidTr="0091713F">
              <w:tc>
                <w:tcPr>
                  <w:tcW w:w="220" w:type="dxa"/>
                  <w:hideMark/>
                </w:tcPr>
                <w:p w14:paraId="02BD123D" w14:textId="77777777" w:rsidR="00692778" w:rsidRPr="00D22496" w:rsidRDefault="00692778">
                  <w:pPr>
                    <w:pStyle w:val="Paragraph"/>
                    <w:rPr>
                      <w:noProof/>
                      <w:lang w:val="ro-RO"/>
                    </w:rPr>
                  </w:pPr>
                  <w:r w:rsidRPr="00D22496">
                    <w:rPr>
                      <w:noProof/>
                      <w:lang w:val="ro-RO"/>
                    </w:rPr>
                    <w:t>—</w:t>
                  </w:r>
                </w:p>
              </w:tc>
              <w:tc>
                <w:tcPr>
                  <w:tcW w:w="3728" w:type="dxa"/>
                  <w:hideMark/>
                </w:tcPr>
                <w:p w14:paraId="2A71726C" w14:textId="77777777" w:rsidR="00692778" w:rsidRPr="00D22496" w:rsidRDefault="00692778">
                  <w:pPr>
                    <w:pStyle w:val="Paragraph"/>
                    <w:rPr>
                      <w:noProof/>
                      <w:lang w:val="ro-RO"/>
                    </w:rPr>
                  </w:pPr>
                  <w:r w:rsidRPr="00D22496">
                    <w:rPr>
                      <w:noProof/>
                      <w:lang w:val="ro-RO"/>
                    </w:rPr>
                    <w:t>cu o grosime a peretelui de minimum 1,3 mm, dar de maximum 1,6 mm,</w:t>
                  </w:r>
                </w:p>
              </w:tc>
            </w:tr>
            <w:tr w:rsidR="00692778" w:rsidRPr="00D22496" w14:paraId="3E3B08DC" w14:textId="77777777" w:rsidTr="0091713F">
              <w:tc>
                <w:tcPr>
                  <w:tcW w:w="220" w:type="dxa"/>
                  <w:hideMark/>
                </w:tcPr>
                <w:p w14:paraId="63294B5D" w14:textId="77777777" w:rsidR="00692778" w:rsidRPr="00D22496" w:rsidRDefault="00692778">
                  <w:pPr>
                    <w:pStyle w:val="Paragraph"/>
                    <w:rPr>
                      <w:noProof/>
                      <w:lang w:val="ro-RO"/>
                    </w:rPr>
                  </w:pPr>
                  <w:r w:rsidRPr="00D22496">
                    <w:rPr>
                      <w:noProof/>
                      <w:lang w:val="ro-RO"/>
                    </w:rPr>
                    <w:t>—</w:t>
                  </w:r>
                </w:p>
              </w:tc>
              <w:tc>
                <w:tcPr>
                  <w:tcW w:w="3728" w:type="dxa"/>
                  <w:hideMark/>
                </w:tcPr>
                <w:p w14:paraId="423D2180" w14:textId="77777777" w:rsidR="00692778" w:rsidRPr="00D22496" w:rsidRDefault="00692778">
                  <w:pPr>
                    <w:pStyle w:val="Paragraph"/>
                    <w:rPr>
                      <w:noProof/>
                      <w:lang w:val="ro-RO"/>
                    </w:rPr>
                  </w:pPr>
                  <w:r w:rsidRPr="00D22496">
                    <w:rPr>
                      <w:noProof/>
                      <w:lang w:val="ro-RO"/>
                    </w:rPr>
                    <w:t>cu o alungire la rupere de 15 %,</w:t>
                  </w:r>
                </w:p>
              </w:tc>
            </w:tr>
            <w:tr w:rsidR="00692778" w:rsidRPr="00D22496" w14:paraId="3F3807D4" w14:textId="77777777" w:rsidTr="0091713F">
              <w:tc>
                <w:tcPr>
                  <w:tcW w:w="220" w:type="dxa"/>
                  <w:hideMark/>
                </w:tcPr>
                <w:p w14:paraId="79CFC632" w14:textId="77777777" w:rsidR="00692778" w:rsidRPr="00D22496" w:rsidRDefault="00692778">
                  <w:pPr>
                    <w:pStyle w:val="Paragraph"/>
                    <w:rPr>
                      <w:noProof/>
                      <w:lang w:val="ro-RO"/>
                    </w:rPr>
                  </w:pPr>
                  <w:r w:rsidRPr="00D22496">
                    <w:rPr>
                      <w:noProof/>
                      <w:lang w:val="ro-RO"/>
                    </w:rPr>
                    <w:t>—</w:t>
                  </w:r>
                </w:p>
              </w:tc>
              <w:tc>
                <w:tcPr>
                  <w:tcW w:w="3728" w:type="dxa"/>
                  <w:hideMark/>
                </w:tcPr>
                <w:p w14:paraId="32F36A0B" w14:textId="77777777" w:rsidR="00692778" w:rsidRPr="00D22496" w:rsidRDefault="00692778">
                  <w:pPr>
                    <w:pStyle w:val="Paragraph"/>
                    <w:rPr>
                      <w:noProof/>
                      <w:lang w:val="ro-RO"/>
                    </w:rPr>
                  </w:pPr>
                  <w:r w:rsidRPr="00D22496">
                    <w:rPr>
                      <w:noProof/>
                      <w:lang w:val="ro-RO"/>
                    </w:rPr>
                    <w:t>perforate</w:t>
                  </w:r>
                </w:p>
              </w:tc>
            </w:tr>
          </w:tbl>
          <w:p w14:paraId="6391361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54D41326"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6EF850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DCE35EF" w14:textId="77777777" w:rsidR="00692778" w:rsidRPr="00D22496" w:rsidRDefault="00692778">
            <w:pPr>
              <w:pStyle w:val="Paragraph"/>
              <w:rPr>
                <w:noProof/>
                <w:lang w:val="ro-RO"/>
              </w:rPr>
            </w:pPr>
            <w:r w:rsidRPr="00D22496">
              <w:rPr>
                <w:noProof/>
                <w:lang w:val="ro-RO"/>
              </w:rPr>
              <w:t>31.12.2025</w:t>
            </w:r>
          </w:p>
        </w:tc>
      </w:tr>
      <w:tr w:rsidR="00692778" w:rsidRPr="00D22496" w14:paraId="6E68F562"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C732280" w14:textId="77777777" w:rsidR="00692778" w:rsidRPr="00D22496" w:rsidRDefault="00692778">
            <w:pPr>
              <w:pStyle w:val="Paragraph"/>
              <w:rPr>
                <w:noProof/>
                <w:lang w:val="ro-RO"/>
              </w:rPr>
            </w:pPr>
            <w:r w:rsidRPr="00D22496">
              <w:rPr>
                <w:noProof/>
                <w:lang w:val="ro-RO"/>
              </w:rPr>
              <w:t>0.6848</w:t>
            </w:r>
          </w:p>
        </w:tc>
        <w:tc>
          <w:tcPr>
            <w:tcW w:w="909" w:type="dxa"/>
            <w:tcBorders>
              <w:top w:val="single" w:sz="4" w:space="0" w:color="auto"/>
              <w:left w:val="single" w:sz="4" w:space="0" w:color="auto"/>
              <w:bottom w:val="single" w:sz="4" w:space="0" w:color="auto"/>
              <w:right w:val="single" w:sz="4" w:space="0" w:color="auto"/>
            </w:tcBorders>
            <w:hideMark/>
          </w:tcPr>
          <w:p w14:paraId="77FF67CE" w14:textId="77777777" w:rsidR="00692778" w:rsidRPr="00D22496" w:rsidRDefault="00692778">
            <w:pPr>
              <w:pStyle w:val="Paragraph"/>
              <w:jc w:val="right"/>
              <w:rPr>
                <w:noProof/>
                <w:lang w:val="ro-RO"/>
              </w:rPr>
            </w:pPr>
            <w:r w:rsidRPr="00D22496">
              <w:rPr>
                <w:noProof/>
                <w:lang w:val="ro-RO"/>
              </w:rPr>
              <w:t>ex 8714 10 90</w:t>
            </w:r>
          </w:p>
        </w:tc>
        <w:tc>
          <w:tcPr>
            <w:tcW w:w="620" w:type="dxa"/>
            <w:tcBorders>
              <w:top w:val="single" w:sz="4" w:space="0" w:color="auto"/>
              <w:left w:val="single" w:sz="4" w:space="0" w:color="auto"/>
              <w:bottom w:val="single" w:sz="4" w:space="0" w:color="auto"/>
              <w:right w:val="single" w:sz="4" w:space="0" w:color="auto"/>
            </w:tcBorders>
            <w:hideMark/>
          </w:tcPr>
          <w:p w14:paraId="1C3E4BD7" w14:textId="77777777" w:rsidR="00692778" w:rsidRPr="00D22496" w:rsidRDefault="00692778">
            <w:pPr>
              <w:pStyle w:val="Paragraph"/>
              <w:jc w:val="center"/>
              <w:rPr>
                <w:noProof/>
                <w:lang w:val="ro-RO"/>
              </w:rPr>
            </w:pPr>
            <w:r w:rsidRPr="00D22496">
              <w:rPr>
                <w:noProof/>
                <w:lang w:val="ro-RO"/>
              </w:rPr>
              <w:t>70</w:t>
            </w:r>
          </w:p>
        </w:tc>
        <w:tc>
          <w:tcPr>
            <w:tcW w:w="4088" w:type="dxa"/>
            <w:tcBorders>
              <w:top w:val="single" w:sz="4" w:space="0" w:color="auto"/>
              <w:left w:val="single" w:sz="4" w:space="0" w:color="auto"/>
              <w:bottom w:val="single" w:sz="4" w:space="0" w:color="auto"/>
              <w:right w:val="single" w:sz="4" w:space="0" w:color="auto"/>
            </w:tcBorders>
            <w:hideMark/>
          </w:tcPr>
          <w:p w14:paraId="1CF03047" w14:textId="77777777" w:rsidR="00692778" w:rsidRPr="00D22496" w:rsidRDefault="00692778">
            <w:pPr>
              <w:pStyle w:val="Paragraph"/>
              <w:rPr>
                <w:noProof/>
                <w:lang w:val="ro-RO"/>
              </w:rPr>
            </w:pPr>
            <w:r w:rsidRPr="00D22496">
              <w:rPr>
                <w:noProof/>
                <w:lang w:val="ro-RO"/>
              </w:rPr>
              <w:t>Radiatoare pentru motociclete în loturi de minimum 100 de bucăți</w:t>
            </w:r>
          </w:p>
        </w:tc>
        <w:tc>
          <w:tcPr>
            <w:tcW w:w="790" w:type="dxa"/>
            <w:tcBorders>
              <w:top w:val="single" w:sz="4" w:space="0" w:color="auto"/>
              <w:left w:val="single" w:sz="4" w:space="0" w:color="auto"/>
              <w:bottom w:val="single" w:sz="4" w:space="0" w:color="auto"/>
              <w:right w:val="single" w:sz="4" w:space="0" w:color="auto"/>
            </w:tcBorders>
            <w:hideMark/>
          </w:tcPr>
          <w:p w14:paraId="4578DD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8E86C8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179947EC" w14:textId="77777777" w:rsidR="00692778" w:rsidRPr="00D22496" w:rsidRDefault="00692778">
            <w:pPr>
              <w:pStyle w:val="Paragraph"/>
              <w:rPr>
                <w:noProof/>
                <w:lang w:val="ro-RO"/>
              </w:rPr>
            </w:pPr>
            <w:r w:rsidRPr="00D22496">
              <w:rPr>
                <w:noProof/>
                <w:lang w:val="ro-RO"/>
              </w:rPr>
              <w:t>31.12.2027</w:t>
            </w:r>
          </w:p>
        </w:tc>
      </w:tr>
      <w:tr w:rsidR="00692778" w:rsidRPr="00D22496" w14:paraId="5A6D7C76"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B9AA9D6" w14:textId="77777777" w:rsidR="00692778" w:rsidRPr="00D22496" w:rsidRDefault="00692778">
            <w:pPr>
              <w:pStyle w:val="Paragraph"/>
              <w:rPr>
                <w:noProof/>
                <w:lang w:val="ro-RO"/>
              </w:rPr>
            </w:pPr>
            <w:r w:rsidRPr="00D22496">
              <w:rPr>
                <w:noProof/>
                <w:lang w:val="ro-RO"/>
              </w:rPr>
              <w:t>0.6172</w:t>
            </w:r>
          </w:p>
          <w:p w14:paraId="07724CB0" w14:textId="77777777" w:rsidR="00692778" w:rsidRPr="00D22496" w:rsidRDefault="00692778">
            <w:pPr>
              <w:pStyle w:val="Paragraph"/>
              <w:rPr>
                <w:noProof/>
                <w:lang w:val="ro-RO"/>
              </w:rPr>
            </w:pPr>
          </w:p>
          <w:p w14:paraId="46F4BC87"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5F1508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8714 91 30</w:t>
            </w:r>
          </w:p>
          <w:p w14:paraId="05ABEBF8" w14:textId="77777777" w:rsidR="00692778" w:rsidRPr="00D22496" w:rsidRDefault="00692778">
            <w:pPr>
              <w:pStyle w:val="Paragraph"/>
              <w:jc w:val="right"/>
              <w:rPr>
                <w:noProof/>
                <w:lang w:val="ro-RO"/>
              </w:rPr>
            </w:pPr>
            <w:r w:rsidRPr="00D22496">
              <w:rPr>
                <w:noProof/>
                <w:lang w:val="ro-RO"/>
              </w:rPr>
              <w:t>ex 8714 91 30</w:t>
            </w:r>
          </w:p>
          <w:p w14:paraId="2F884C28" w14:textId="77777777" w:rsidR="00692778" w:rsidRPr="00D22496" w:rsidRDefault="00692778">
            <w:pPr>
              <w:pStyle w:val="Paragraph"/>
              <w:jc w:val="right"/>
              <w:rPr>
                <w:noProof/>
                <w:lang w:val="ro-RO"/>
              </w:rPr>
            </w:pPr>
            <w:r w:rsidRPr="00D22496">
              <w:rPr>
                <w:noProof/>
                <w:lang w:val="ro-RO"/>
              </w:rPr>
              <w:t>ex 8714 91 30</w:t>
            </w:r>
          </w:p>
        </w:tc>
        <w:tc>
          <w:tcPr>
            <w:tcW w:w="620" w:type="dxa"/>
            <w:tcBorders>
              <w:top w:val="single" w:sz="4" w:space="0" w:color="auto"/>
              <w:left w:val="single" w:sz="4" w:space="0" w:color="auto"/>
              <w:bottom w:val="single" w:sz="4" w:space="0" w:color="auto"/>
              <w:right w:val="single" w:sz="4" w:space="0" w:color="auto"/>
            </w:tcBorders>
            <w:hideMark/>
          </w:tcPr>
          <w:p w14:paraId="1ADE63D0" w14:textId="77777777" w:rsidR="00692778" w:rsidRPr="00D22496" w:rsidRDefault="00692778">
            <w:pPr>
              <w:pStyle w:val="Paragraph"/>
              <w:jc w:val="center"/>
              <w:rPr>
                <w:noProof/>
                <w:lang w:val="ro-RO"/>
              </w:rPr>
            </w:pPr>
            <w:r w:rsidRPr="00D22496">
              <w:rPr>
                <w:noProof/>
                <w:lang w:val="ro-RO"/>
              </w:rPr>
              <w:t>25</w:t>
            </w:r>
          </w:p>
          <w:p w14:paraId="60A7EEC3" w14:textId="77777777" w:rsidR="00692778" w:rsidRPr="00D22496" w:rsidRDefault="00692778">
            <w:pPr>
              <w:pStyle w:val="Paragraph"/>
              <w:jc w:val="center"/>
              <w:rPr>
                <w:noProof/>
                <w:lang w:val="ro-RO"/>
              </w:rPr>
            </w:pPr>
            <w:r w:rsidRPr="00D22496">
              <w:rPr>
                <w:noProof/>
                <w:lang w:val="ro-RO"/>
              </w:rPr>
              <w:t>35</w:t>
            </w:r>
          </w:p>
          <w:p w14:paraId="257FA4A1" w14:textId="77777777" w:rsidR="00692778" w:rsidRPr="00D22496" w:rsidRDefault="00692778">
            <w:pPr>
              <w:pStyle w:val="Paragraph"/>
              <w:jc w:val="center"/>
              <w:rPr>
                <w:noProof/>
                <w:lang w:val="ro-RO"/>
              </w:rPr>
            </w:pPr>
            <w:r w:rsidRPr="00D22496">
              <w:rPr>
                <w:noProof/>
                <w:lang w:val="ro-RO"/>
              </w:rPr>
              <w:t>72</w:t>
            </w:r>
          </w:p>
        </w:tc>
        <w:tc>
          <w:tcPr>
            <w:tcW w:w="4088" w:type="dxa"/>
            <w:tcBorders>
              <w:top w:val="single" w:sz="4" w:space="0" w:color="auto"/>
              <w:left w:val="single" w:sz="4" w:space="0" w:color="auto"/>
              <w:bottom w:val="nil"/>
              <w:right w:val="single" w:sz="4" w:space="0" w:color="auto"/>
            </w:tcBorders>
          </w:tcPr>
          <w:p w14:paraId="2CDB7CA5" w14:textId="77777777" w:rsidR="00692778" w:rsidRPr="00D22496" w:rsidRDefault="00692778">
            <w:pPr>
              <w:pStyle w:val="Paragraph"/>
              <w:rPr>
                <w:noProof/>
                <w:lang w:val="ro-RO"/>
              </w:rPr>
            </w:pPr>
            <w:r w:rsidRPr="00D22496">
              <w:rPr>
                <w:noProof/>
                <w:lang w:val="ro-RO"/>
              </w:rPr>
              <w:t>Furci frontale, cu excepția furcilor frontale rigide (netelescopice) fabricate în întregime din oțel, pentru utilizare la fabricarea de biciclete (inclusiv biciclete electrice)</w:t>
            </w:r>
          </w:p>
          <w:p w14:paraId="7B499CB4"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520DB2A1" w14:textId="77777777" w:rsidR="00692778" w:rsidRPr="00D22496" w:rsidRDefault="00692778">
            <w:pPr>
              <w:pStyle w:val="Paragraph"/>
              <w:rPr>
                <w:noProof/>
                <w:lang w:val="ro-RO"/>
              </w:rPr>
            </w:pPr>
          </w:p>
          <w:p w14:paraId="728AB376"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E13A210" w14:textId="77777777" w:rsidR="00692778" w:rsidRPr="00D22496" w:rsidRDefault="00692778">
            <w:pPr>
              <w:pStyle w:val="Paragraph"/>
              <w:rPr>
                <w:noProof/>
                <w:lang w:val="ro-RO"/>
              </w:rPr>
            </w:pPr>
            <w:r w:rsidRPr="00D22496">
              <w:rPr>
                <w:noProof/>
                <w:lang w:val="ro-RO"/>
              </w:rPr>
              <w:t>0 %</w:t>
            </w:r>
          </w:p>
          <w:p w14:paraId="623D24BD" w14:textId="77777777" w:rsidR="00692778" w:rsidRPr="00D22496" w:rsidRDefault="00692778">
            <w:pPr>
              <w:pStyle w:val="Paragraph"/>
              <w:rPr>
                <w:noProof/>
                <w:lang w:val="ro-RO"/>
              </w:rPr>
            </w:pPr>
          </w:p>
          <w:p w14:paraId="5EB75A33"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B0C33D0" w14:textId="77777777" w:rsidR="00692778" w:rsidRPr="00D22496" w:rsidRDefault="00692778">
            <w:pPr>
              <w:pStyle w:val="Paragraph"/>
              <w:rPr>
                <w:noProof/>
                <w:lang w:val="ro-RO"/>
              </w:rPr>
            </w:pPr>
            <w:r w:rsidRPr="00D22496">
              <w:rPr>
                <w:noProof/>
                <w:lang w:val="ro-RO"/>
              </w:rPr>
              <w:t>-</w:t>
            </w:r>
          </w:p>
          <w:p w14:paraId="5E2C91DF" w14:textId="77777777" w:rsidR="00692778" w:rsidRPr="00D22496" w:rsidRDefault="00692778">
            <w:pPr>
              <w:pStyle w:val="Paragraph"/>
              <w:rPr>
                <w:noProof/>
                <w:lang w:val="ro-RO"/>
              </w:rPr>
            </w:pPr>
          </w:p>
          <w:p w14:paraId="6EE4F3A5"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06406C3" w14:textId="77777777" w:rsidR="00692778" w:rsidRPr="00D22496" w:rsidRDefault="00692778">
            <w:pPr>
              <w:pStyle w:val="Paragraph"/>
              <w:rPr>
                <w:noProof/>
                <w:lang w:val="ro-RO"/>
              </w:rPr>
            </w:pPr>
            <w:r w:rsidRPr="00D22496">
              <w:rPr>
                <w:noProof/>
                <w:lang w:val="ro-RO"/>
              </w:rPr>
              <w:t>31.12.2024</w:t>
            </w:r>
          </w:p>
          <w:p w14:paraId="7864508F" w14:textId="77777777" w:rsidR="00692778" w:rsidRPr="00D22496" w:rsidRDefault="00692778">
            <w:pPr>
              <w:pStyle w:val="Paragraph"/>
              <w:rPr>
                <w:noProof/>
                <w:lang w:val="ro-RO"/>
              </w:rPr>
            </w:pPr>
          </w:p>
          <w:p w14:paraId="3B738977" w14:textId="77777777" w:rsidR="00692778" w:rsidRPr="00D22496" w:rsidRDefault="00692778">
            <w:pPr>
              <w:pStyle w:val="Paragraph"/>
              <w:rPr>
                <w:noProof/>
                <w:lang w:val="ro-RO"/>
              </w:rPr>
            </w:pPr>
          </w:p>
        </w:tc>
      </w:tr>
      <w:tr w:rsidR="00692778" w:rsidRPr="00D22496" w14:paraId="0EEA26B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54C99BA" w14:textId="77777777" w:rsidR="00692778" w:rsidRPr="00D22496" w:rsidRDefault="00692778">
            <w:pPr>
              <w:pStyle w:val="Paragraph"/>
              <w:rPr>
                <w:noProof/>
                <w:lang w:val="ro-RO"/>
              </w:rPr>
            </w:pPr>
            <w:r w:rsidRPr="00D22496">
              <w:rPr>
                <w:noProof/>
                <w:lang w:val="ro-RO"/>
              </w:rPr>
              <w:t>0.6879</w:t>
            </w:r>
          </w:p>
        </w:tc>
        <w:tc>
          <w:tcPr>
            <w:tcW w:w="909" w:type="dxa"/>
            <w:tcBorders>
              <w:top w:val="single" w:sz="4" w:space="0" w:color="auto"/>
              <w:left w:val="single" w:sz="4" w:space="0" w:color="auto"/>
              <w:bottom w:val="single" w:sz="4" w:space="0" w:color="auto"/>
              <w:right w:val="single" w:sz="4" w:space="0" w:color="auto"/>
            </w:tcBorders>
            <w:hideMark/>
          </w:tcPr>
          <w:p w14:paraId="56B24CC3" w14:textId="77777777" w:rsidR="00692778" w:rsidRPr="00D22496" w:rsidRDefault="00692778">
            <w:pPr>
              <w:pStyle w:val="Paragraph"/>
              <w:jc w:val="right"/>
              <w:rPr>
                <w:noProof/>
                <w:lang w:val="ro-RO"/>
              </w:rPr>
            </w:pPr>
            <w:r w:rsidRPr="00D22496">
              <w:rPr>
                <w:noProof/>
                <w:lang w:val="ro-RO"/>
              </w:rPr>
              <w:t>ex 8714 96 10</w:t>
            </w:r>
          </w:p>
        </w:tc>
        <w:tc>
          <w:tcPr>
            <w:tcW w:w="620" w:type="dxa"/>
            <w:tcBorders>
              <w:top w:val="single" w:sz="4" w:space="0" w:color="auto"/>
              <w:left w:val="single" w:sz="4" w:space="0" w:color="auto"/>
              <w:bottom w:val="single" w:sz="4" w:space="0" w:color="auto"/>
              <w:right w:val="single" w:sz="4" w:space="0" w:color="auto"/>
            </w:tcBorders>
            <w:hideMark/>
          </w:tcPr>
          <w:p w14:paraId="1137A6AA"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F0188B9" w14:textId="77777777" w:rsidR="00692778" w:rsidRPr="00D22496" w:rsidRDefault="00692778">
            <w:pPr>
              <w:pStyle w:val="Paragraph"/>
              <w:rPr>
                <w:noProof/>
                <w:lang w:val="ro-RO"/>
              </w:rPr>
            </w:pPr>
            <w:r w:rsidRPr="00D22496">
              <w:rPr>
                <w:noProof/>
                <w:lang w:val="ro-RO"/>
              </w:rPr>
              <w:t>Pedale, pentru utilizare la fabricarea bicicletelor (inclusiv biciclete electrice)</w:t>
            </w:r>
          </w:p>
          <w:p w14:paraId="18E6E731"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D400F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D97E84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7B67D1A" w14:textId="77777777" w:rsidR="00692778" w:rsidRPr="00D22496" w:rsidRDefault="00692778">
            <w:pPr>
              <w:pStyle w:val="Paragraph"/>
              <w:rPr>
                <w:noProof/>
                <w:lang w:val="ro-RO"/>
              </w:rPr>
            </w:pPr>
            <w:r w:rsidRPr="00D22496">
              <w:rPr>
                <w:noProof/>
                <w:lang w:val="ro-RO"/>
              </w:rPr>
              <w:t>31.12.2025</w:t>
            </w:r>
          </w:p>
        </w:tc>
      </w:tr>
      <w:tr w:rsidR="00692778" w:rsidRPr="00D22496" w14:paraId="5B835A77"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47DBECE8" w14:textId="77777777" w:rsidR="00692778" w:rsidRPr="00D22496" w:rsidRDefault="00692778">
            <w:pPr>
              <w:pStyle w:val="Paragraph"/>
              <w:rPr>
                <w:noProof/>
                <w:lang w:val="ro-RO"/>
              </w:rPr>
            </w:pPr>
            <w:r w:rsidRPr="00D22496">
              <w:rPr>
                <w:noProof/>
                <w:lang w:val="ro-RO"/>
              </w:rPr>
              <w:t>0.7421</w:t>
            </w:r>
          </w:p>
          <w:p w14:paraId="5B1C637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B2178C4" w14:textId="77777777" w:rsidR="00692778" w:rsidRPr="00D22496" w:rsidRDefault="00692778">
            <w:pPr>
              <w:pStyle w:val="Paragraph"/>
              <w:jc w:val="right"/>
              <w:rPr>
                <w:noProof/>
                <w:lang w:val="ro-RO"/>
              </w:rPr>
            </w:pPr>
            <w:r w:rsidRPr="00D22496">
              <w:rPr>
                <w:noProof/>
                <w:lang w:val="ro-RO"/>
              </w:rPr>
              <w:t>ex 8714 99 10</w:t>
            </w:r>
          </w:p>
          <w:p w14:paraId="7E22E68B" w14:textId="77777777" w:rsidR="00692778" w:rsidRPr="00D22496" w:rsidRDefault="00692778">
            <w:pPr>
              <w:pStyle w:val="Paragraph"/>
              <w:jc w:val="right"/>
              <w:rPr>
                <w:noProof/>
                <w:lang w:val="ro-RO"/>
              </w:rPr>
            </w:pPr>
            <w:r w:rsidRPr="00D22496">
              <w:rPr>
                <w:noProof/>
                <w:lang w:val="ro-RO"/>
              </w:rPr>
              <w:t>ex 8714 99 10</w:t>
            </w:r>
          </w:p>
        </w:tc>
        <w:tc>
          <w:tcPr>
            <w:tcW w:w="620" w:type="dxa"/>
            <w:tcBorders>
              <w:top w:val="single" w:sz="4" w:space="0" w:color="auto"/>
              <w:left w:val="single" w:sz="4" w:space="0" w:color="auto"/>
              <w:bottom w:val="single" w:sz="4" w:space="0" w:color="auto"/>
              <w:right w:val="single" w:sz="4" w:space="0" w:color="auto"/>
            </w:tcBorders>
            <w:hideMark/>
          </w:tcPr>
          <w:p w14:paraId="1BF35FB4" w14:textId="77777777" w:rsidR="00692778" w:rsidRPr="00D22496" w:rsidRDefault="00692778">
            <w:pPr>
              <w:pStyle w:val="Paragraph"/>
              <w:jc w:val="center"/>
              <w:rPr>
                <w:noProof/>
                <w:lang w:val="ro-RO"/>
              </w:rPr>
            </w:pPr>
            <w:r w:rsidRPr="00D22496">
              <w:rPr>
                <w:noProof/>
                <w:lang w:val="ro-RO"/>
              </w:rPr>
              <w:t>20</w:t>
            </w:r>
          </w:p>
          <w:p w14:paraId="62AB43F2" w14:textId="77777777" w:rsidR="00692778" w:rsidRPr="00D22496" w:rsidRDefault="00692778">
            <w:pPr>
              <w:pStyle w:val="Paragraph"/>
              <w:jc w:val="center"/>
              <w:rPr>
                <w:noProof/>
                <w:lang w:val="ro-RO"/>
              </w:rPr>
            </w:pPr>
            <w:r w:rsidRPr="00D22496">
              <w:rPr>
                <w:noProof/>
                <w:lang w:val="ro-RO"/>
              </w:rPr>
              <w:t>89</w:t>
            </w:r>
          </w:p>
        </w:tc>
        <w:tc>
          <w:tcPr>
            <w:tcW w:w="4088" w:type="dxa"/>
            <w:tcBorders>
              <w:top w:val="single" w:sz="4" w:space="0" w:color="auto"/>
              <w:left w:val="single" w:sz="4" w:space="0" w:color="auto"/>
              <w:bottom w:val="nil"/>
              <w:right w:val="single" w:sz="4" w:space="0" w:color="auto"/>
            </w:tcBorders>
          </w:tcPr>
          <w:p w14:paraId="5F5A86A9" w14:textId="77777777" w:rsidR="00692778" w:rsidRPr="00D22496" w:rsidRDefault="00692778">
            <w:pPr>
              <w:pStyle w:val="Paragraph"/>
              <w:rPr>
                <w:noProof/>
                <w:lang w:val="ro-RO"/>
              </w:rPr>
            </w:pPr>
            <w:r w:rsidRPr="00D22496">
              <w:rPr>
                <w:noProof/>
                <w:lang w:val="ro-RO"/>
              </w:rPr>
              <w:t>Ghidoane pentru biciclete:</w:t>
            </w:r>
          </w:p>
          <w:tbl>
            <w:tblPr>
              <w:tblStyle w:val="Listdash"/>
              <w:tblW w:w="0" w:type="auto"/>
              <w:tblLayout w:type="fixed"/>
              <w:tblLook w:val="04A0" w:firstRow="1" w:lastRow="0" w:firstColumn="1" w:lastColumn="0" w:noHBand="0" w:noVBand="1"/>
            </w:tblPr>
            <w:tblGrid>
              <w:gridCol w:w="220"/>
              <w:gridCol w:w="3728"/>
            </w:tblGrid>
            <w:tr w:rsidR="00692778" w:rsidRPr="00D22496" w14:paraId="397A2BD5" w14:textId="77777777" w:rsidTr="0091713F">
              <w:tc>
                <w:tcPr>
                  <w:tcW w:w="220" w:type="dxa"/>
                  <w:hideMark/>
                </w:tcPr>
                <w:p w14:paraId="2EECE2E1" w14:textId="77777777" w:rsidR="00692778" w:rsidRPr="00D22496" w:rsidRDefault="00692778">
                  <w:pPr>
                    <w:pStyle w:val="Paragraph"/>
                    <w:rPr>
                      <w:noProof/>
                      <w:lang w:val="ro-RO"/>
                    </w:rPr>
                  </w:pPr>
                  <w:r w:rsidRPr="00D22496">
                    <w:rPr>
                      <w:noProof/>
                      <w:lang w:val="ro-RO"/>
                    </w:rPr>
                    <w:t>—</w:t>
                  </w:r>
                </w:p>
              </w:tc>
              <w:tc>
                <w:tcPr>
                  <w:tcW w:w="3728" w:type="dxa"/>
                  <w:hideMark/>
                </w:tcPr>
                <w:p w14:paraId="50C89147" w14:textId="77777777" w:rsidR="00692778" w:rsidRPr="00D22496" w:rsidRDefault="00692778">
                  <w:pPr>
                    <w:pStyle w:val="Paragraph"/>
                    <w:rPr>
                      <w:noProof/>
                      <w:lang w:val="ro-RO"/>
                    </w:rPr>
                  </w:pPr>
                  <w:r w:rsidRPr="00D22496">
                    <w:rPr>
                      <w:noProof/>
                      <w:lang w:val="ro-RO"/>
                    </w:rPr>
                    <w:t>cu sau fără tijă integrată,</w:t>
                  </w:r>
                </w:p>
              </w:tc>
            </w:tr>
            <w:tr w:rsidR="00692778" w:rsidRPr="00D22496" w14:paraId="5729A402" w14:textId="77777777" w:rsidTr="0091713F">
              <w:tc>
                <w:tcPr>
                  <w:tcW w:w="220" w:type="dxa"/>
                  <w:hideMark/>
                </w:tcPr>
                <w:p w14:paraId="1EF05875" w14:textId="77777777" w:rsidR="00692778" w:rsidRPr="00D22496" w:rsidRDefault="00692778">
                  <w:pPr>
                    <w:pStyle w:val="Paragraph"/>
                    <w:rPr>
                      <w:noProof/>
                      <w:lang w:val="ro-RO"/>
                    </w:rPr>
                  </w:pPr>
                  <w:r w:rsidRPr="00D22496">
                    <w:rPr>
                      <w:noProof/>
                      <w:lang w:val="ro-RO"/>
                    </w:rPr>
                    <w:t>—</w:t>
                  </w:r>
                </w:p>
              </w:tc>
              <w:tc>
                <w:tcPr>
                  <w:tcW w:w="3728" w:type="dxa"/>
                  <w:hideMark/>
                </w:tcPr>
                <w:p w14:paraId="057E3E53" w14:textId="77777777" w:rsidR="00692778" w:rsidRPr="00D22496" w:rsidRDefault="00692778">
                  <w:pPr>
                    <w:pStyle w:val="Paragraph"/>
                    <w:rPr>
                      <w:noProof/>
                      <w:lang w:val="ro-RO"/>
                    </w:rPr>
                  </w:pPr>
                  <w:r w:rsidRPr="00D22496">
                    <w:rPr>
                      <w:noProof/>
                      <w:lang w:val="ro-RO"/>
                    </w:rPr>
                    <w:t>fabricate fie din fibre de carbon și rășină sintetică, fie din aluminiu,</w:t>
                  </w:r>
                </w:p>
              </w:tc>
            </w:tr>
          </w:tbl>
          <w:p w14:paraId="7385C0DB" w14:textId="77777777" w:rsidR="00692778" w:rsidRPr="00D22496" w:rsidRDefault="00692778">
            <w:pPr>
              <w:pStyle w:val="Paragraph"/>
              <w:rPr>
                <w:noProof/>
                <w:lang w:val="ro-RO"/>
              </w:rPr>
            </w:pPr>
            <w:r w:rsidRPr="00D22496">
              <w:rPr>
                <w:noProof/>
                <w:lang w:val="ro-RO"/>
              </w:rPr>
              <w:t>pentru utilizare la fabricarea bicicletelor (inclusiv biciclete electrice)</w:t>
            </w:r>
          </w:p>
          <w:p w14:paraId="6D44937B"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7ADAD4AF"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381E3948" w14:textId="77777777" w:rsidR="00692778" w:rsidRPr="00D22496" w:rsidRDefault="00692778">
            <w:pPr>
              <w:pStyle w:val="Paragraph"/>
              <w:rPr>
                <w:noProof/>
                <w:lang w:val="ro-RO"/>
              </w:rPr>
            </w:pPr>
            <w:r w:rsidRPr="00D22496">
              <w:rPr>
                <w:noProof/>
                <w:lang w:val="ro-RO"/>
              </w:rPr>
              <w:t>0 %</w:t>
            </w:r>
          </w:p>
          <w:p w14:paraId="7A8854C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B2A078D" w14:textId="77777777" w:rsidR="00692778" w:rsidRPr="00D22496" w:rsidRDefault="00692778">
            <w:pPr>
              <w:pStyle w:val="Paragraph"/>
              <w:rPr>
                <w:noProof/>
                <w:lang w:val="ro-RO"/>
              </w:rPr>
            </w:pPr>
            <w:r w:rsidRPr="00D22496">
              <w:rPr>
                <w:noProof/>
                <w:lang w:val="ro-RO"/>
              </w:rPr>
              <w:t>-</w:t>
            </w:r>
          </w:p>
          <w:p w14:paraId="7670865C"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55DF64F7" w14:textId="77777777" w:rsidR="00692778" w:rsidRPr="00D22496" w:rsidRDefault="00692778">
            <w:pPr>
              <w:pStyle w:val="Paragraph"/>
              <w:rPr>
                <w:noProof/>
                <w:lang w:val="ro-RO"/>
              </w:rPr>
            </w:pPr>
            <w:r w:rsidRPr="00D22496">
              <w:rPr>
                <w:noProof/>
                <w:lang w:val="ro-RO"/>
              </w:rPr>
              <w:t>31.12.2027</w:t>
            </w:r>
          </w:p>
          <w:p w14:paraId="76314725" w14:textId="77777777" w:rsidR="00692778" w:rsidRPr="00D22496" w:rsidRDefault="00692778">
            <w:pPr>
              <w:pStyle w:val="Paragraph"/>
              <w:rPr>
                <w:noProof/>
                <w:lang w:val="ro-RO"/>
              </w:rPr>
            </w:pPr>
          </w:p>
        </w:tc>
      </w:tr>
      <w:tr w:rsidR="00692778" w:rsidRPr="00D22496" w14:paraId="313A7B0E"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5932632B" w14:textId="77777777" w:rsidR="00692778" w:rsidRPr="00D22496" w:rsidRDefault="00692778">
            <w:pPr>
              <w:pStyle w:val="Paragraph"/>
              <w:rPr>
                <w:noProof/>
                <w:lang w:val="ro-RO"/>
              </w:rPr>
            </w:pPr>
            <w:r w:rsidRPr="00D22496">
              <w:rPr>
                <w:noProof/>
                <w:lang w:val="ro-RO"/>
              </w:rPr>
              <w:t>0.7710</w:t>
            </w:r>
          </w:p>
          <w:p w14:paraId="7D133D96"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662EA2F1" w14:textId="77777777" w:rsidR="00692778" w:rsidRPr="00D22496" w:rsidRDefault="00692778">
            <w:pPr>
              <w:pStyle w:val="Paragraph"/>
              <w:jc w:val="right"/>
              <w:rPr>
                <w:noProof/>
                <w:lang w:val="ro-RO"/>
              </w:rPr>
            </w:pPr>
            <w:r w:rsidRPr="00D22496">
              <w:rPr>
                <w:noProof/>
                <w:lang w:val="ro-RO"/>
              </w:rPr>
              <w:t>ex 8714 99 50</w:t>
            </w:r>
          </w:p>
          <w:p w14:paraId="262DF6B5" w14:textId="77777777" w:rsidR="00692778" w:rsidRPr="00D22496" w:rsidRDefault="00692778">
            <w:pPr>
              <w:pStyle w:val="Paragraph"/>
              <w:jc w:val="right"/>
              <w:rPr>
                <w:noProof/>
                <w:lang w:val="ro-RO"/>
              </w:rPr>
            </w:pPr>
            <w:r w:rsidRPr="00D22496">
              <w:rPr>
                <w:noProof/>
                <w:lang w:val="ro-RO"/>
              </w:rPr>
              <w:t>ex 8714 99 50</w:t>
            </w:r>
          </w:p>
        </w:tc>
        <w:tc>
          <w:tcPr>
            <w:tcW w:w="620" w:type="dxa"/>
            <w:tcBorders>
              <w:top w:val="single" w:sz="4" w:space="0" w:color="auto"/>
              <w:left w:val="single" w:sz="4" w:space="0" w:color="auto"/>
              <w:bottom w:val="single" w:sz="4" w:space="0" w:color="auto"/>
              <w:right w:val="single" w:sz="4" w:space="0" w:color="auto"/>
            </w:tcBorders>
            <w:hideMark/>
          </w:tcPr>
          <w:p w14:paraId="4C5E3A98" w14:textId="77777777" w:rsidR="00692778" w:rsidRPr="00D22496" w:rsidRDefault="00692778">
            <w:pPr>
              <w:pStyle w:val="Paragraph"/>
              <w:jc w:val="center"/>
              <w:rPr>
                <w:noProof/>
                <w:lang w:val="ro-RO"/>
              </w:rPr>
            </w:pPr>
            <w:r w:rsidRPr="00D22496">
              <w:rPr>
                <w:noProof/>
                <w:lang w:val="ro-RO"/>
              </w:rPr>
              <w:t>11</w:t>
            </w:r>
          </w:p>
          <w:p w14:paraId="55FAC5F0" w14:textId="77777777" w:rsidR="00692778" w:rsidRPr="00D22496" w:rsidRDefault="00692778">
            <w:pPr>
              <w:pStyle w:val="Paragraph"/>
              <w:jc w:val="center"/>
              <w:rPr>
                <w:noProof/>
                <w:lang w:val="ro-RO"/>
              </w:rPr>
            </w:pPr>
            <w:r w:rsidRPr="00D22496">
              <w:rPr>
                <w:noProof/>
                <w:lang w:val="ro-RO"/>
              </w:rPr>
              <w:t>91</w:t>
            </w:r>
          </w:p>
        </w:tc>
        <w:tc>
          <w:tcPr>
            <w:tcW w:w="4088" w:type="dxa"/>
            <w:tcBorders>
              <w:top w:val="single" w:sz="4" w:space="0" w:color="auto"/>
              <w:left w:val="single" w:sz="4" w:space="0" w:color="auto"/>
              <w:bottom w:val="nil"/>
              <w:right w:val="single" w:sz="4" w:space="0" w:color="auto"/>
            </w:tcBorders>
          </w:tcPr>
          <w:p w14:paraId="10887789" w14:textId="77777777" w:rsidR="00692778" w:rsidRPr="00D22496" w:rsidRDefault="00692778">
            <w:pPr>
              <w:pStyle w:val="Paragraph"/>
              <w:rPr>
                <w:noProof/>
                <w:lang w:val="ro-RO"/>
              </w:rPr>
            </w:pPr>
            <w:r w:rsidRPr="00D22496">
              <w:rPr>
                <w:noProof/>
                <w:lang w:val="ro-RO"/>
              </w:rPr>
              <w:t>Schimbătoare de viteză, care constau din:</w:t>
            </w:r>
          </w:p>
          <w:tbl>
            <w:tblPr>
              <w:tblStyle w:val="Listdash"/>
              <w:tblW w:w="0" w:type="auto"/>
              <w:tblLayout w:type="fixed"/>
              <w:tblLook w:val="04A0" w:firstRow="1" w:lastRow="0" w:firstColumn="1" w:lastColumn="0" w:noHBand="0" w:noVBand="1"/>
            </w:tblPr>
            <w:tblGrid>
              <w:gridCol w:w="220"/>
              <w:gridCol w:w="3357"/>
            </w:tblGrid>
            <w:tr w:rsidR="00692778" w:rsidRPr="00D22496" w14:paraId="07BF87EF" w14:textId="77777777" w:rsidTr="0091713F">
              <w:tc>
                <w:tcPr>
                  <w:tcW w:w="220" w:type="dxa"/>
                  <w:hideMark/>
                </w:tcPr>
                <w:p w14:paraId="5E5E7319" w14:textId="77777777" w:rsidR="00692778" w:rsidRPr="00D22496" w:rsidRDefault="00692778">
                  <w:pPr>
                    <w:pStyle w:val="Paragraph"/>
                    <w:rPr>
                      <w:noProof/>
                      <w:lang w:val="ro-RO"/>
                    </w:rPr>
                  </w:pPr>
                  <w:r w:rsidRPr="00D22496">
                    <w:rPr>
                      <w:noProof/>
                      <w:lang w:val="ro-RO"/>
                    </w:rPr>
                    <w:t>—</w:t>
                  </w:r>
                </w:p>
              </w:tc>
              <w:tc>
                <w:tcPr>
                  <w:tcW w:w="3357" w:type="dxa"/>
                  <w:hideMark/>
                </w:tcPr>
                <w:p w14:paraId="687265FD" w14:textId="77777777" w:rsidR="00692778" w:rsidRPr="00D22496" w:rsidRDefault="00692778">
                  <w:pPr>
                    <w:pStyle w:val="Paragraph"/>
                    <w:rPr>
                      <w:noProof/>
                      <w:lang w:val="ro-RO"/>
                    </w:rPr>
                  </w:pPr>
                  <w:r w:rsidRPr="00D22496">
                    <w:rPr>
                      <w:noProof/>
                      <w:lang w:val="ro-RO"/>
                    </w:rPr>
                    <w:t>schimbătoare de viteză spate și articole de montare,</w:t>
                  </w:r>
                </w:p>
              </w:tc>
            </w:tr>
            <w:tr w:rsidR="00692778" w:rsidRPr="00D22496" w14:paraId="16B0B743" w14:textId="77777777" w:rsidTr="0091713F">
              <w:tc>
                <w:tcPr>
                  <w:tcW w:w="220" w:type="dxa"/>
                  <w:hideMark/>
                </w:tcPr>
                <w:p w14:paraId="59CE9A50" w14:textId="77777777" w:rsidR="00692778" w:rsidRPr="00D22496" w:rsidRDefault="00692778">
                  <w:pPr>
                    <w:pStyle w:val="Paragraph"/>
                    <w:rPr>
                      <w:noProof/>
                      <w:lang w:val="ro-RO"/>
                    </w:rPr>
                  </w:pPr>
                  <w:r w:rsidRPr="00D22496">
                    <w:rPr>
                      <w:noProof/>
                      <w:lang w:val="ro-RO"/>
                    </w:rPr>
                    <w:t>—</w:t>
                  </w:r>
                </w:p>
              </w:tc>
              <w:tc>
                <w:tcPr>
                  <w:tcW w:w="3357" w:type="dxa"/>
                  <w:hideMark/>
                </w:tcPr>
                <w:p w14:paraId="6602DBA2" w14:textId="77777777" w:rsidR="00692778" w:rsidRPr="00D22496" w:rsidRDefault="00692778">
                  <w:pPr>
                    <w:pStyle w:val="Paragraph"/>
                    <w:rPr>
                      <w:noProof/>
                      <w:lang w:val="ro-RO"/>
                    </w:rPr>
                  </w:pPr>
                  <w:r w:rsidRPr="00D22496">
                    <w:rPr>
                      <w:noProof/>
                      <w:lang w:val="ro-RO"/>
                    </w:rPr>
                    <w:t>cu sau fără schimbător de viteză față,</w:t>
                  </w:r>
                </w:p>
              </w:tc>
            </w:tr>
          </w:tbl>
          <w:p w14:paraId="14733DEA" w14:textId="77777777" w:rsidR="00692778" w:rsidRPr="00D22496" w:rsidRDefault="00692778">
            <w:pPr>
              <w:pStyle w:val="Paragraph"/>
              <w:rPr>
                <w:noProof/>
                <w:lang w:val="ro-RO"/>
              </w:rPr>
            </w:pPr>
            <w:r w:rsidRPr="00D22496">
              <w:rPr>
                <w:noProof/>
                <w:lang w:val="ro-RO"/>
              </w:rPr>
              <w:t>pentru utilizare la fabricarea bicicletelor (inclusiv biciclete electrice)</w:t>
            </w:r>
          </w:p>
          <w:p w14:paraId="241AF2C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8E1968A"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4158ED78" w14:textId="77777777" w:rsidR="00692778" w:rsidRPr="00D22496" w:rsidRDefault="00692778">
            <w:pPr>
              <w:pStyle w:val="Paragraph"/>
              <w:rPr>
                <w:noProof/>
                <w:lang w:val="ro-RO"/>
              </w:rPr>
            </w:pPr>
            <w:r w:rsidRPr="00D22496">
              <w:rPr>
                <w:noProof/>
                <w:lang w:val="ro-RO"/>
              </w:rPr>
              <w:t>0 %</w:t>
            </w:r>
          </w:p>
          <w:p w14:paraId="0B9AFD6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53F8D021" w14:textId="77777777" w:rsidR="00692778" w:rsidRPr="00D22496" w:rsidRDefault="00692778">
            <w:pPr>
              <w:pStyle w:val="Paragraph"/>
              <w:rPr>
                <w:noProof/>
                <w:lang w:val="ro-RO"/>
              </w:rPr>
            </w:pPr>
            <w:r w:rsidRPr="00D22496">
              <w:rPr>
                <w:noProof/>
                <w:lang w:val="ro-RO"/>
              </w:rPr>
              <w:t>p/st</w:t>
            </w:r>
          </w:p>
          <w:p w14:paraId="0B556F2A"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67964452" w14:textId="77777777" w:rsidR="00692778" w:rsidRPr="00D22496" w:rsidRDefault="00692778">
            <w:pPr>
              <w:pStyle w:val="Paragraph"/>
              <w:rPr>
                <w:noProof/>
                <w:lang w:val="ro-RO"/>
              </w:rPr>
            </w:pPr>
            <w:r w:rsidRPr="00D22496">
              <w:rPr>
                <w:noProof/>
                <w:lang w:val="ro-RO"/>
              </w:rPr>
              <w:t>31.12.2024</w:t>
            </w:r>
          </w:p>
          <w:p w14:paraId="0AC7E21F" w14:textId="77777777" w:rsidR="00692778" w:rsidRPr="00D22496" w:rsidRDefault="00692778">
            <w:pPr>
              <w:pStyle w:val="Paragraph"/>
              <w:rPr>
                <w:noProof/>
                <w:lang w:val="ro-RO"/>
              </w:rPr>
            </w:pPr>
          </w:p>
        </w:tc>
      </w:tr>
      <w:tr w:rsidR="00692778" w:rsidRPr="00D22496" w14:paraId="08F53BB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8F9FFA" w14:textId="77777777" w:rsidR="00692778" w:rsidRPr="00D22496" w:rsidRDefault="00692778">
            <w:pPr>
              <w:pStyle w:val="Paragraph"/>
              <w:rPr>
                <w:noProof/>
                <w:lang w:val="ro-RO"/>
              </w:rPr>
            </w:pPr>
            <w:r w:rsidRPr="00D22496">
              <w:rPr>
                <w:noProof/>
                <w:lang w:val="ro-RO"/>
              </w:rPr>
              <w:t>0.6878</w:t>
            </w:r>
          </w:p>
        </w:tc>
        <w:tc>
          <w:tcPr>
            <w:tcW w:w="909" w:type="dxa"/>
            <w:tcBorders>
              <w:top w:val="single" w:sz="4" w:space="0" w:color="auto"/>
              <w:left w:val="single" w:sz="4" w:space="0" w:color="auto"/>
              <w:bottom w:val="single" w:sz="4" w:space="0" w:color="auto"/>
              <w:right w:val="single" w:sz="4" w:space="0" w:color="auto"/>
            </w:tcBorders>
            <w:hideMark/>
          </w:tcPr>
          <w:p w14:paraId="3FF91622" w14:textId="77777777" w:rsidR="00692778" w:rsidRPr="00D22496" w:rsidRDefault="00692778">
            <w:pPr>
              <w:pStyle w:val="Paragraph"/>
              <w:jc w:val="right"/>
              <w:rPr>
                <w:noProof/>
                <w:lang w:val="ro-RO"/>
              </w:rPr>
            </w:pPr>
            <w:r w:rsidRPr="00D22496">
              <w:rPr>
                <w:noProof/>
                <w:lang w:val="ro-RO"/>
              </w:rPr>
              <w:t>ex 8714 99 90</w:t>
            </w:r>
          </w:p>
        </w:tc>
        <w:tc>
          <w:tcPr>
            <w:tcW w:w="620" w:type="dxa"/>
            <w:tcBorders>
              <w:top w:val="single" w:sz="4" w:space="0" w:color="auto"/>
              <w:left w:val="single" w:sz="4" w:space="0" w:color="auto"/>
              <w:bottom w:val="single" w:sz="4" w:space="0" w:color="auto"/>
              <w:right w:val="single" w:sz="4" w:space="0" w:color="auto"/>
            </w:tcBorders>
            <w:hideMark/>
          </w:tcPr>
          <w:p w14:paraId="51D2E7C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231367F6" w14:textId="77777777" w:rsidR="00692778" w:rsidRPr="00D22496" w:rsidRDefault="00692778">
            <w:pPr>
              <w:pStyle w:val="Paragraph"/>
              <w:rPr>
                <w:noProof/>
                <w:lang w:val="ro-RO"/>
              </w:rPr>
            </w:pPr>
            <w:r w:rsidRPr="00D22496">
              <w:rPr>
                <w:noProof/>
                <w:lang w:val="ro-RO"/>
              </w:rPr>
              <w:t>Tijă de șa, pentru utilizare la fabricarea bicicletelor (inclusiv biciclete electrice)</w:t>
            </w:r>
          </w:p>
          <w:p w14:paraId="3A87FC9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DF21DD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C6FE460"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B9908DA" w14:textId="77777777" w:rsidR="00692778" w:rsidRPr="00D22496" w:rsidRDefault="00692778">
            <w:pPr>
              <w:pStyle w:val="Paragraph"/>
              <w:rPr>
                <w:noProof/>
                <w:lang w:val="ro-RO"/>
              </w:rPr>
            </w:pPr>
            <w:r w:rsidRPr="00D22496">
              <w:rPr>
                <w:noProof/>
                <w:lang w:val="ro-RO"/>
              </w:rPr>
              <w:t>31.12.2025</w:t>
            </w:r>
          </w:p>
        </w:tc>
      </w:tr>
      <w:tr w:rsidR="00692778" w:rsidRPr="00D22496" w14:paraId="12E1594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01590A" w14:textId="77777777" w:rsidR="00692778" w:rsidRPr="00D22496" w:rsidRDefault="00692778">
            <w:pPr>
              <w:pStyle w:val="Paragraph"/>
              <w:rPr>
                <w:noProof/>
                <w:lang w:val="ro-RO"/>
              </w:rPr>
            </w:pPr>
            <w:r w:rsidRPr="00D22496">
              <w:rPr>
                <w:noProof/>
                <w:lang w:val="ro-RO"/>
              </w:rPr>
              <w:t>0.7708</w:t>
            </w:r>
          </w:p>
        </w:tc>
        <w:tc>
          <w:tcPr>
            <w:tcW w:w="909" w:type="dxa"/>
            <w:tcBorders>
              <w:top w:val="single" w:sz="4" w:space="0" w:color="auto"/>
              <w:left w:val="single" w:sz="4" w:space="0" w:color="auto"/>
              <w:bottom w:val="single" w:sz="4" w:space="0" w:color="auto"/>
              <w:right w:val="single" w:sz="4" w:space="0" w:color="auto"/>
            </w:tcBorders>
            <w:hideMark/>
          </w:tcPr>
          <w:p w14:paraId="25C1A1E3" w14:textId="77777777" w:rsidR="00692778" w:rsidRPr="00D22496" w:rsidRDefault="00692778">
            <w:pPr>
              <w:pStyle w:val="Paragraph"/>
              <w:jc w:val="right"/>
              <w:rPr>
                <w:noProof/>
                <w:lang w:val="ro-RO"/>
              </w:rPr>
            </w:pPr>
            <w:r w:rsidRPr="00D22496">
              <w:rPr>
                <w:noProof/>
                <w:lang w:val="ro-RO"/>
              </w:rPr>
              <w:t>ex 8714 99 90</w:t>
            </w:r>
          </w:p>
        </w:tc>
        <w:tc>
          <w:tcPr>
            <w:tcW w:w="620" w:type="dxa"/>
            <w:tcBorders>
              <w:top w:val="single" w:sz="4" w:space="0" w:color="auto"/>
              <w:left w:val="single" w:sz="4" w:space="0" w:color="auto"/>
              <w:bottom w:val="single" w:sz="4" w:space="0" w:color="auto"/>
              <w:right w:val="single" w:sz="4" w:space="0" w:color="auto"/>
            </w:tcBorders>
            <w:hideMark/>
          </w:tcPr>
          <w:p w14:paraId="106C3F5C"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23C76140" w14:textId="77777777" w:rsidR="00692778" w:rsidRPr="00D22496" w:rsidRDefault="00692778">
            <w:pPr>
              <w:pStyle w:val="Paragraph"/>
              <w:rPr>
                <w:noProof/>
                <w:lang w:val="ro-RO"/>
              </w:rPr>
            </w:pPr>
            <w:r w:rsidRPr="00D22496">
              <w:rPr>
                <w:noProof/>
                <w:lang w:val="ro-RO"/>
              </w:rPr>
              <w:t>Tijă pentru ghidoane pentru biciclete, pentru utilizare la fabricarea bicicletelor (inclusiv biciclete electrice)</w:t>
            </w:r>
          </w:p>
          <w:p w14:paraId="32EA89E6"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6AB9187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9ED6EBE"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4BE481E" w14:textId="77777777" w:rsidR="00692778" w:rsidRPr="00D22496" w:rsidRDefault="00692778">
            <w:pPr>
              <w:pStyle w:val="Paragraph"/>
              <w:rPr>
                <w:noProof/>
                <w:lang w:val="ro-RO"/>
              </w:rPr>
            </w:pPr>
            <w:r w:rsidRPr="00D22496">
              <w:rPr>
                <w:noProof/>
                <w:lang w:val="ro-RO"/>
              </w:rPr>
              <w:t>31.12.2024</w:t>
            </w:r>
          </w:p>
        </w:tc>
      </w:tr>
      <w:tr w:rsidR="00692778" w:rsidRPr="00D22496" w14:paraId="240F7A6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A29C87C" w14:textId="77777777" w:rsidR="00692778" w:rsidRPr="00D22496" w:rsidRDefault="00692778">
            <w:pPr>
              <w:pStyle w:val="Paragraph"/>
              <w:rPr>
                <w:noProof/>
                <w:lang w:val="ro-RO"/>
              </w:rPr>
            </w:pPr>
            <w:r w:rsidRPr="00D22496">
              <w:rPr>
                <w:noProof/>
                <w:lang w:val="ro-RO"/>
              </w:rPr>
              <w:t>0.8507</w:t>
            </w:r>
          </w:p>
        </w:tc>
        <w:tc>
          <w:tcPr>
            <w:tcW w:w="909" w:type="dxa"/>
            <w:tcBorders>
              <w:top w:val="single" w:sz="4" w:space="0" w:color="auto"/>
              <w:left w:val="single" w:sz="4" w:space="0" w:color="auto"/>
              <w:bottom w:val="single" w:sz="4" w:space="0" w:color="auto"/>
              <w:right w:val="single" w:sz="4" w:space="0" w:color="auto"/>
            </w:tcBorders>
            <w:hideMark/>
          </w:tcPr>
          <w:p w14:paraId="5FFD2DE3" w14:textId="77777777" w:rsidR="00692778" w:rsidRPr="00D22496" w:rsidRDefault="00692778">
            <w:pPr>
              <w:pStyle w:val="Paragraph"/>
              <w:jc w:val="right"/>
              <w:rPr>
                <w:noProof/>
                <w:lang w:val="ro-RO"/>
              </w:rPr>
            </w:pPr>
            <w:r w:rsidRPr="00D22496">
              <w:rPr>
                <w:noProof/>
                <w:lang w:val="ro-RO"/>
              </w:rPr>
              <w:t>ex 8714 99 90</w:t>
            </w:r>
          </w:p>
        </w:tc>
        <w:tc>
          <w:tcPr>
            <w:tcW w:w="620" w:type="dxa"/>
            <w:tcBorders>
              <w:top w:val="single" w:sz="4" w:space="0" w:color="auto"/>
              <w:left w:val="single" w:sz="4" w:space="0" w:color="auto"/>
              <w:bottom w:val="single" w:sz="4" w:space="0" w:color="auto"/>
              <w:right w:val="single" w:sz="4" w:space="0" w:color="auto"/>
            </w:tcBorders>
            <w:hideMark/>
          </w:tcPr>
          <w:p w14:paraId="0ED64C70"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4E3F188A" w14:textId="77777777" w:rsidR="00692778" w:rsidRPr="00D22496" w:rsidRDefault="00692778">
            <w:pPr>
              <w:pStyle w:val="Paragraph"/>
              <w:rPr>
                <w:noProof/>
                <w:lang w:val="ro-RO"/>
              </w:rPr>
            </w:pPr>
            <w:r w:rsidRPr="00D22496">
              <w:rPr>
                <w:noProof/>
                <w:lang w:val="ro-RO"/>
              </w:rPr>
              <w:t>Amortizor pneumatic spate sub formă de arc pneumatic cu amortizor cu ulei utilizat la fabricarea bicicletelor, inclusiv a bicicletelor electrice</w:t>
            </w:r>
          </w:p>
          <w:p w14:paraId="659D3448"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AEB994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B65157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FF423D6" w14:textId="77777777" w:rsidR="00692778" w:rsidRPr="00D22496" w:rsidRDefault="00692778">
            <w:pPr>
              <w:pStyle w:val="Paragraph"/>
              <w:rPr>
                <w:noProof/>
                <w:lang w:val="ro-RO"/>
              </w:rPr>
            </w:pPr>
            <w:r w:rsidRPr="00D22496">
              <w:rPr>
                <w:noProof/>
                <w:lang w:val="ro-RO"/>
              </w:rPr>
              <w:t>31.12.2027</w:t>
            </w:r>
          </w:p>
        </w:tc>
      </w:tr>
      <w:tr w:rsidR="00692778" w:rsidRPr="00D22496" w14:paraId="2D6B673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0D84520" w14:textId="77777777" w:rsidR="00692778" w:rsidRPr="00D22496" w:rsidRDefault="00692778">
            <w:pPr>
              <w:pStyle w:val="Paragraph"/>
              <w:rPr>
                <w:noProof/>
                <w:lang w:val="ro-RO"/>
              </w:rPr>
            </w:pPr>
            <w:r w:rsidRPr="00D22496">
              <w:rPr>
                <w:noProof/>
                <w:lang w:val="ro-RO"/>
              </w:rPr>
              <w:t>0.3191</w:t>
            </w:r>
          </w:p>
        </w:tc>
        <w:tc>
          <w:tcPr>
            <w:tcW w:w="909" w:type="dxa"/>
            <w:tcBorders>
              <w:top w:val="single" w:sz="4" w:space="0" w:color="auto"/>
              <w:left w:val="single" w:sz="4" w:space="0" w:color="auto"/>
              <w:bottom w:val="single" w:sz="4" w:space="0" w:color="auto"/>
              <w:right w:val="single" w:sz="4" w:space="0" w:color="auto"/>
            </w:tcBorders>
            <w:hideMark/>
          </w:tcPr>
          <w:p w14:paraId="03E07F7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9001 10 90</w:t>
            </w:r>
          </w:p>
        </w:tc>
        <w:tc>
          <w:tcPr>
            <w:tcW w:w="620" w:type="dxa"/>
            <w:tcBorders>
              <w:top w:val="single" w:sz="4" w:space="0" w:color="auto"/>
              <w:left w:val="single" w:sz="4" w:space="0" w:color="auto"/>
              <w:bottom w:val="single" w:sz="4" w:space="0" w:color="auto"/>
              <w:right w:val="single" w:sz="4" w:space="0" w:color="auto"/>
            </w:tcBorders>
            <w:hideMark/>
          </w:tcPr>
          <w:p w14:paraId="5686E3D4"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0FDF1B10" w14:textId="77777777" w:rsidR="00692778" w:rsidRPr="00D22496" w:rsidRDefault="00692778">
            <w:pPr>
              <w:pStyle w:val="Paragraph"/>
              <w:rPr>
                <w:noProof/>
                <w:lang w:val="ro-RO"/>
              </w:rPr>
            </w:pPr>
            <w:r w:rsidRPr="00D22496">
              <w:rPr>
                <w:noProof/>
                <w:lang w:val="ro-RO"/>
              </w:rPr>
              <w:t>Inversor de imagini, alcătuit dintrun ansamblu de fibre optice</w:t>
            </w:r>
          </w:p>
        </w:tc>
        <w:tc>
          <w:tcPr>
            <w:tcW w:w="790" w:type="dxa"/>
            <w:tcBorders>
              <w:top w:val="single" w:sz="4" w:space="0" w:color="auto"/>
              <w:left w:val="single" w:sz="4" w:space="0" w:color="auto"/>
              <w:bottom w:val="single" w:sz="4" w:space="0" w:color="auto"/>
              <w:right w:val="single" w:sz="4" w:space="0" w:color="auto"/>
            </w:tcBorders>
            <w:hideMark/>
          </w:tcPr>
          <w:p w14:paraId="7D1DDD4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DBEA390"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595C320" w14:textId="77777777" w:rsidR="00692778" w:rsidRPr="00D22496" w:rsidRDefault="00692778">
            <w:pPr>
              <w:pStyle w:val="Paragraph"/>
              <w:rPr>
                <w:noProof/>
                <w:lang w:val="ro-RO"/>
              </w:rPr>
            </w:pPr>
            <w:r w:rsidRPr="00D22496">
              <w:rPr>
                <w:noProof/>
                <w:lang w:val="ro-RO"/>
              </w:rPr>
              <w:t>31.12.2024</w:t>
            </w:r>
          </w:p>
        </w:tc>
      </w:tr>
      <w:tr w:rsidR="00692778" w:rsidRPr="00D22496" w14:paraId="66353E79"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C6257A2" w14:textId="77777777" w:rsidR="00692778" w:rsidRPr="00D22496" w:rsidRDefault="00692778">
            <w:pPr>
              <w:pStyle w:val="Paragraph"/>
              <w:rPr>
                <w:noProof/>
                <w:lang w:val="ro-RO"/>
              </w:rPr>
            </w:pPr>
            <w:r w:rsidRPr="00D22496">
              <w:rPr>
                <w:noProof/>
                <w:lang w:val="ro-RO"/>
              </w:rPr>
              <w:t>0.6402</w:t>
            </w:r>
          </w:p>
          <w:p w14:paraId="33C8A85C"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3EFA857" w14:textId="77777777" w:rsidR="00692778" w:rsidRPr="00D22496" w:rsidRDefault="00692778">
            <w:pPr>
              <w:pStyle w:val="Paragraph"/>
              <w:jc w:val="right"/>
              <w:rPr>
                <w:noProof/>
                <w:lang w:val="ro-RO"/>
              </w:rPr>
            </w:pPr>
            <w:r w:rsidRPr="00D22496">
              <w:rPr>
                <w:noProof/>
                <w:lang w:val="ro-RO"/>
              </w:rPr>
              <w:t>ex 9001 50 41</w:t>
            </w:r>
          </w:p>
          <w:p w14:paraId="0C19E00F" w14:textId="77777777" w:rsidR="00692778" w:rsidRPr="00D22496" w:rsidRDefault="00692778">
            <w:pPr>
              <w:pStyle w:val="Paragraph"/>
              <w:jc w:val="right"/>
              <w:rPr>
                <w:noProof/>
                <w:lang w:val="ro-RO"/>
              </w:rPr>
            </w:pPr>
            <w:r w:rsidRPr="00D22496">
              <w:rPr>
                <w:noProof/>
                <w:lang w:val="ro-RO"/>
              </w:rPr>
              <w:t>ex 9001 50 49</w:t>
            </w:r>
          </w:p>
        </w:tc>
        <w:tc>
          <w:tcPr>
            <w:tcW w:w="620" w:type="dxa"/>
            <w:tcBorders>
              <w:top w:val="single" w:sz="4" w:space="0" w:color="auto"/>
              <w:left w:val="single" w:sz="4" w:space="0" w:color="auto"/>
              <w:bottom w:val="single" w:sz="4" w:space="0" w:color="auto"/>
              <w:right w:val="single" w:sz="4" w:space="0" w:color="auto"/>
            </w:tcBorders>
            <w:hideMark/>
          </w:tcPr>
          <w:p w14:paraId="57B559BE" w14:textId="77777777" w:rsidR="00692778" w:rsidRPr="00D22496" w:rsidRDefault="00692778">
            <w:pPr>
              <w:pStyle w:val="Paragraph"/>
              <w:jc w:val="center"/>
              <w:rPr>
                <w:noProof/>
                <w:lang w:val="ro-RO"/>
              </w:rPr>
            </w:pPr>
            <w:r w:rsidRPr="00D22496">
              <w:rPr>
                <w:noProof/>
                <w:lang w:val="ro-RO"/>
              </w:rPr>
              <w:t>40</w:t>
            </w:r>
          </w:p>
          <w:p w14:paraId="6340B400"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nil"/>
              <w:right w:val="single" w:sz="4" w:space="0" w:color="auto"/>
            </w:tcBorders>
          </w:tcPr>
          <w:p w14:paraId="44464602" w14:textId="77777777" w:rsidR="00692778" w:rsidRPr="00D22496" w:rsidRDefault="00692778">
            <w:pPr>
              <w:pStyle w:val="Paragraph"/>
              <w:rPr>
                <w:noProof/>
                <w:lang w:val="ro-RO"/>
              </w:rPr>
            </w:pPr>
            <w:r w:rsidRPr="00D22496">
              <w:rPr>
                <w:noProof/>
                <w:lang w:val="ro-RO"/>
              </w:rPr>
              <w:t>Lentilă pentru ochelari corectori netăiată, organică, cu ambele fețe finisate, care va urma un proces de acoperire, colorare, prelucrare a marginilor, montare sau orice altă prelucrare substanțială pentru utilizare la fabricarea ochelarilor corectori</w:t>
            </w:r>
          </w:p>
          <w:p w14:paraId="56F884AE"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1706EBC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7F8F8EE6" w14:textId="77777777" w:rsidR="00692778" w:rsidRPr="00D22496" w:rsidRDefault="00692778">
            <w:pPr>
              <w:pStyle w:val="Paragraph"/>
              <w:rPr>
                <w:noProof/>
                <w:lang w:val="ro-RO"/>
              </w:rPr>
            </w:pPr>
            <w:r w:rsidRPr="00D22496">
              <w:rPr>
                <w:noProof/>
                <w:lang w:val="ro-RO"/>
              </w:rPr>
              <w:t>0 %</w:t>
            </w:r>
          </w:p>
          <w:p w14:paraId="4169FF72"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1A7995DA" w14:textId="77777777" w:rsidR="00692778" w:rsidRPr="00D22496" w:rsidRDefault="00692778">
            <w:pPr>
              <w:pStyle w:val="Paragraph"/>
              <w:rPr>
                <w:noProof/>
                <w:lang w:val="ro-RO"/>
              </w:rPr>
            </w:pPr>
            <w:r w:rsidRPr="00D22496">
              <w:rPr>
                <w:noProof/>
                <w:lang w:val="ro-RO"/>
              </w:rPr>
              <w:t>-</w:t>
            </w:r>
          </w:p>
          <w:p w14:paraId="45769314"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70F539A8" w14:textId="77777777" w:rsidR="00692778" w:rsidRPr="00D22496" w:rsidRDefault="00692778">
            <w:pPr>
              <w:pStyle w:val="Paragraph"/>
              <w:rPr>
                <w:noProof/>
                <w:lang w:val="ro-RO"/>
              </w:rPr>
            </w:pPr>
            <w:r w:rsidRPr="00D22496">
              <w:rPr>
                <w:noProof/>
                <w:lang w:val="ro-RO"/>
              </w:rPr>
              <w:t>31.12.2027</w:t>
            </w:r>
          </w:p>
          <w:p w14:paraId="0AB1E89B" w14:textId="77777777" w:rsidR="00692778" w:rsidRPr="00D22496" w:rsidRDefault="00692778">
            <w:pPr>
              <w:pStyle w:val="Paragraph"/>
              <w:rPr>
                <w:noProof/>
                <w:lang w:val="ro-RO"/>
              </w:rPr>
            </w:pPr>
          </w:p>
        </w:tc>
      </w:tr>
      <w:tr w:rsidR="00692778" w:rsidRPr="00D22496" w14:paraId="0B6C04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3AAA2B1" w14:textId="77777777" w:rsidR="00692778" w:rsidRPr="00D22496" w:rsidRDefault="00692778">
            <w:pPr>
              <w:pStyle w:val="Paragraph"/>
              <w:rPr>
                <w:noProof/>
                <w:lang w:val="ro-RO"/>
              </w:rPr>
            </w:pPr>
            <w:r w:rsidRPr="00D22496">
              <w:rPr>
                <w:noProof/>
                <w:lang w:val="ro-RO"/>
              </w:rPr>
              <w:t>0.6401</w:t>
            </w:r>
          </w:p>
        </w:tc>
        <w:tc>
          <w:tcPr>
            <w:tcW w:w="909" w:type="dxa"/>
            <w:tcBorders>
              <w:top w:val="single" w:sz="4" w:space="0" w:color="auto"/>
              <w:left w:val="single" w:sz="4" w:space="0" w:color="auto"/>
              <w:bottom w:val="single" w:sz="4" w:space="0" w:color="auto"/>
              <w:right w:val="single" w:sz="4" w:space="0" w:color="auto"/>
            </w:tcBorders>
            <w:hideMark/>
          </w:tcPr>
          <w:p w14:paraId="64302801" w14:textId="77777777" w:rsidR="00692778" w:rsidRPr="00D22496" w:rsidRDefault="00692778">
            <w:pPr>
              <w:pStyle w:val="Paragraph"/>
              <w:jc w:val="right"/>
              <w:rPr>
                <w:noProof/>
                <w:lang w:val="ro-RO"/>
              </w:rPr>
            </w:pPr>
            <w:r w:rsidRPr="00D22496">
              <w:rPr>
                <w:noProof/>
                <w:lang w:val="ro-RO"/>
              </w:rPr>
              <w:t>ex 9001 50 80</w:t>
            </w:r>
          </w:p>
        </w:tc>
        <w:tc>
          <w:tcPr>
            <w:tcW w:w="620" w:type="dxa"/>
            <w:tcBorders>
              <w:top w:val="single" w:sz="4" w:space="0" w:color="auto"/>
              <w:left w:val="single" w:sz="4" w:space="0" w:color="auto"/>
              <w:bottom w:val="single" w:sz="4" w:space="0" w:color="auto"/>
              <w:right w:val="single" w:sz="4" w:space="0" w:color="auto"/>
            </w:tcBorders>
            <w:hideMark/>
          </w:tcPr>
          <w:p w14:paraId="267BA80C"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70EAAD99" w14:textId="77777777" w:rsidR="00692778" w:rsidRPr="00D22496" w:rsidRDefault="00692778">
            <w:pPr>
              <w:pStyle w:val="Paragraph"/>
              <w:rPr>
                <w:noProof/>
                <w:lang w:val="ro-RO"/>
              </w:rPr>
            </w:pPr>
            <w:r w:rsidRPr="00D22496">
              <w:rPr>
                <w:noProof/>
                <w:lang w:val="ro-RO"/>
              </w:rPr>
              <w:t>Sticlă pentru ochelari netăiată, organică, rotundă semifinită, cu efect corector, cu o singură față finisată, de tipul celor utilizate la fabricarea lentilelor de ochelari finite</w:t>
            </w:r>
          </w:p>
        </w:tc>
        <w:tc>
          <w:tcPr>
            <w:tcW w:w="790" w:type="dxa"/>
            <w:tcBorders>
              <w:top w:val="single" w:sz="4" w:space="0" w:color="auto"/>
              <w:left w:val="single" w:sz="4" w:space="0" w:color="auto"/>
              <w:bottom w:val="single" w:sz="4" w:space="0" w:color="auto"/>
              <w:right w:val="single" w:sz="4" w:space="0" w:color="auto"/>
            </w:tcBorders>
            <w:hideMark/>
          </w:tcPr>
          <w:p w14:paraId="7612AD3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58CAAF1"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086B8CA" w14:textId="77777777" w:rsidR="00692778" w:rsidRPr="00D22496" w:rsidRDefault="00692778">
            <w:pPr>
              <w:pStyle w:val="Paragraph"/>
              <w:rPr>
                <w:noProof/>
                <w:lang w:val="ro-RO"/>
              </w:rPr>
            </w:pPr>
            <w:r w:rsidRPr="00D22496">
              <w:rPr>
                <w:noProof/>
                <w:lang w:val="ro-RO"/>
              </w:rPr>
              <w:t>31.12.2026</w:t>
            </w:r>
          </w:p>
        </w:tc>
      </w:tr>
      <w:tr w:rsidR="00692778" w:rsidRPr="00D22496" w14:paraId="3E5AD79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9E3A144" w14:textId="77777777" w:rsidR="00692778" w:rsidRPr="00D22496" w:rsidRDefault="00692778">
            <w:pPr>
              <w:pStyle w:val="Paragraph"/>
              <w:rPr>
                <w:noProof/>
                <w:lang w:val="ro-RO"/>
              </w:rPr>
            </w:pPr>
            <w:r w:rsidRPr="00D22496">
              <w:rPr>
                <w:noProof/>
                <w:lang w:val="ro-RO"/>
              </w:rPr>
              <w:t>0.7590</w:t>
            </w:r>
          </w:p>
        </w:tc>
        <w:tc>
          <w:tcPr>
            <w:tcW w:w="909" w:type="dxa"/>
            <w:tcBorders>
              <w:top w:val="single" w:sz="4" w:space="0" w:color="auto"/>
              <w:left w:val="single" w:sz="4" w:space="0" w:color="auto"/>
              <w:bottom w:val="single" w:sz="4" w:space="0" w:color="auto"/>
              <w:right w:val="single" w:sz="4" w:space="0" w:color="auto"/>
            </w:tcBorders>
            <w:hideMark/>
          </w:tcPr>
          <w:p w14:paraId="3CAE78EF"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9002 11 00</w:t>
            </w:r>
          </w:p>
        </w:tc>
        <w:tc>
          <w:tcPr>
            <w:tcW w:w="620" w:type="dxa"/>
            <w:tcBorders>
              <w:top w:val="single" w:sz="4" w:space="0" w:color="auto"/>
              <w:left w:val="single" w:sz="4" w:space="0" w:color="auto"/>
              <w:bottom w:val="single" w:sz="4" w:space="0" w:color="auto"/>
              <w:right w:val="single" w:sz="4" w:space="0" w:color="auto"/>
            </w:tcBorders>
            <w:hideMark/>
          </w:tcPr>
          <w:p w14:paraId="0C622A64" w14:textId="77777777" w:rsidR="00692778" w:rsidRPr="00D22496" w:rsidRDefault="00692778">
            <w:pPr>
              <w:pStyle w:val="Paragraph"/>
              <w:jc w:val="center"/>
              <w:rPr>
                <w:noProof/>
                <w:lang w:val="ro-RO"/>
              </w:rPr>
            </w:pPr>
            <w:r w:rsidRPr="00D22496">
              <w:rPr>
                <w:noProof/>
                <w:lang w:val="ro-RO"/>
              </w:rPr>
              <w:t>18</w:t>
            </w:r>
          </w:p>
        </w:tc>
        <w:tc>
          <w:tcPr>
            <w:tcW w:w="4088" w:type="dxa"/>
            <w:tcBorders>
              <w:top w:val="single" w:sz="4" w:space="0" w:color="auto"/>
              <w:left w:val="single" w:sz="4" w:space="0" w:color="auto"/>
              <w:bottom w:val="single" w:sz="4" w:space="0" w:color="auto"/>
              <w:right w:val="single" w:sz="4" w:space="0" w:color="auto"/>
            </w:tcBorders>
            <w:hideMark/>
          </w:tcPr>
          <w:p w14:paraId="2D00EF55" w14:textId="77777777" w:rsidR="00692778" w:rsidRPr="00D22496" w:rsidRDefault="00692778">
            <w:pPr>
              <w:pStyle w:val="Paragraph"/>
              <w:rPr>
                <w:noProof/>
                <w:lang w:val="ro-RO"/>
              </w:rPr>
            </w:pPr>
            <w:r w:rsidRPr="00D22496">
              <w:rPr>
                <w:noProof/>
                <w:lang w:val="ro-RO"/>
              </w:rPr>
              <w:t>Ansamblu de lentile constând dintr-o carcasă cilindrică din metal sau din material plastic și elemente optice cu:</w:t>
            </w:r>
          </w:p>
          <w:tbl>
            <w:tblPr>
              <w:tblStyle w:val="Listdash"/>
              <w:tblW w:w="0" w:type="auto"/>
              <w:tblLayout w:type="fixed"/>
              <w:tblLook w:val="04A0" w:firstRow="1" w:lastRow="0" w:firstColumn="1" w:lastColumn="0" w:noHBand="0" w:noVBand="1"/>
            </w:tblPr>
            <w:tblGrid>
              <w:gridCol w:w="220"/>
              <w:gridCol w:w="3433"/>
            </w:tblGrid>
            <w:tr w:rsidR="00692778" w:rsidRPr="00D22496" w14:paraId="7C0E8DEE" w14:textId="77777777" w:rsidTr="0091713F">
              <w:tc>
                <w:tcPr>
                  <w:tcW w:w="220" w:type="dxa"/>
                  <w:hideMark/>
                </w:tcPr>
                <w:p w14:paraId="17EA61C7" w14:textId="77777777" w:rsidR="00692778" w:rsidRPr="00D22496" w:rsidRDefault="00692778">
                  <w:pPr>
                    <w:pStyle w:val="Paragraph"/>
                    <w:rPr>
                      <w:noProof/>
                      <w:lang w:val="ro-RO"/>
                    </w:rPr>
                  </w:pPr>
                  <w:r w:rsidRPr="00D22496">
                    <w:rPr>
                      <w:noProof/>
                      <w:lang w:val="ro-RO"/>
                    </w:rPr>
                    <w:t>—</w:t>
                  </w:r>
                </w:p>
              </w:tc>
              <w:tc>
                <w:tcPr>
                  <w:tcW w:w="3433" w:type="dxa"/>
                  <w:hideMark/>
                </w:tcPr>
                <w:p w14:paraId="15B5D73A" w14:textId="77777777" w:rsidR="00692778" w:rsidRPr="00D22496" w:rsidRDefault="00692778">
                  <w:pPr>
                    <w:pStyle w:val="Paragraph"/>
                    <w:rPr>
                      <w:noProof/>
                      <w:lang w:val="ro-RO"/>
                    </w:rPr>
                  </w:pPr>
                  <w:r w:rsidRPr="00D22496">
                    <w:rPr>
                      <w:noProof/>
                      <w:lang w:val="ro-RO"/>
                    </w:rPr>
                    <w:t>un câmp vizual orizontal de maximum 120 de grade,</w:t>
                  </w:r>
                </w:p>
              </w:tc>
            </w:tr>
            <w:tr w:rsidR="00692778" w:rsidRPr="00D22496" w14:paraId="3FC10002" w14:textId="77777777" w:rsidTr="0091713F">
              <w:tc>
                <w:tcPr>
                  <w:tcW w:w="220" w:type="dxa"/>
                  <w:hideMark/>
                </w:tcPr>
                <w:p w14:paraId="5567D6B3" w14:textId="77777777" w:rsidR="00692778" w:rsidRPr="00D22496" w:rsidRDefault="00692778">
                  <w:pPr>
                    <w:pStyle w:val="Paragraph"/>
                    <w:rPr>
                      <w:noProof/>
                      <w:lang w:val="ro-RO"/>
                    </w:rPr>
                  </w:pPr>
                  <w:r w:rsidRPr="00D22496">
                    <w:rPr>
                      <w:noProof/>
                      <w:lang w:val="ro-RO"/>
                    </w:rPr>
                    <w:t>—</w:t>
                  </w:r>
                </w:p>
              </w:tc>
              <w:tc>
                <w:tcPr>
                  <w:tcW w:w="3433" w:type="dxa"/>
                  <w:hideMark/>
                </w:tcPr>
                <w:p w14:paraId="0BA478F5" w14:textId="77777777" w:rsidR="00692778" w:rsidRPr="00D22496" w:rsidRDefault="00692778">
                  <w:pPr>
                    <w:pStyle w:val="Paragraph"/>
                    <w:rPr>
                      <w:noProof/>
                      <w:lang w:val="ro-RO"/>
                    </w:rPr>
                  </w:pPr>
                  <w:r w:rsidRPr="00D22496">
                    <w:rPr>
                      <w:noProof/>
                      <w:lang w:val="ro-RO"/>
                    </w:rPr>
                    <w:t>un câmp vizual diagonal de maximum 105 grade,</w:t>
                  </w:r>
                </w:p>
              </w:tc>
            </w:tr>
            <w:tr w:rsidR="00692778" w:rsidRPr="00D22496" w14:paraId="416D0950" w14:textId="77777777" w:rsidTr="0091713F">
              <w:tc>
                <w:tcPr>
                  <w:tcW w:w="220" w:type="dxa"/>
                  <w:hideMark/>
                </w:tcPr>
                <w:p w14:paraId="6A2A1E9F" w14:textId="77777777" w:rsidR="00692778" w:rsidRPr="00D22496" w:rsidRDefault="00692778">
                  <w:pPr>
                    <w:pStyle w:val="Paragraph"/>
                    <w:rPr>
                      <w:noProof/>
                      <w:lang w:val="ro-RO"/>
                    </w:rPr>
                  </w:pPr>
                  <w:r w:rsidRPr="00D22496">
                    <w:rPr>
                      <w:noProof/>
                      <w:lang w:val="ro-RO"/>
                    </w:rPr>
                    <w:t>—</w:t>
                  </w:r>
                </w:p>
              </w:tc>
              <w:tc>
                <w:tcPr>
                  <w:tcW w:w="3433" w:type="dxa"/>
                  <w:hideMark/>
                </w:tcPr>
                <w:p w14:paraId="6CE5A80E" w14:textId="77777777" w:rsidR="00692778" w:rsidRPr="00D22496" w:rsidRDefault="00692778">
                  <w:pPr>
                    <w:pStyle w:val="Paragraph"/>
                    <w:rPr>
                      <w:noProof/>
                      <w:lang w:val="ro-RO"/>
                    </w:rPr>
                  </w:pPr>
                  <w:r w:rsidRPr="00D22496">
                    <w:rPr>
                      <w:noProof/>
                      <w:lang w:val="ro-RO"/>
                    </w:rPr>
                    <w:t>distanță focală până la maximum 7,50 mm,</w:t>
                  </w:r>
                </w:p>
              </w:tc>
            </w:tr>
            <w:tr w:rsidR="00692778" w:rsidRPr="00D22496" w14:paraId="1630DB0E" w14:textId="77777777" w:rsidTr="0091713F">
              <w:tc>
                <w:tcPr>
                  <w:tcW w:w="220" w:type="dxa"/>
                  <w:hideMark/>
                </w:tcPr>
                <w:p w14:paraId="0F0B0F04" w14:textId="77777777" w:rsidR="00692778" w:rsidRPr="00D22496" w:rsidRDefault="00692778">
                  <w:pPr>
                    <w:pStyle w:val="Paragraph"/>
                    <w:rPr>
                      <w:noProof/>
                      <w:lang w:val="ro-RO"/>
                    </w:rPr>
                  </w:pPr>
                  <w:r w:rsidRPr="00D22496">
                    <w:rPr>
                      <w:noProof/>
                      <w:lang w:val="ro-RO"/>
                    </w:rPr>
                    <w:t>—</w:t>
                  </w:r>
                </w:p>
              </w:tc>
              <w:tc>
                <w:tcPr>
                  <w:tcW w:w="3433" w:type="dxa"/>
                  <w:hideMark/>
                </w:tcPr>
                <w:p w14:paraId="364BD4D6" w14:textId="77777777" w:rsidR="00692778" w:rsidRPr="00D22496" w:rsidRDefault="00692778">
                  <w:pPr>
                    <w:pStyle w:val="Paragraph"/>
                    <w:rPr>
                      <w:noProof/>
                      <w:lang w:val="ro-RO"/>
                    </w:rPr>
                  </w:pPr>
                  <w:r w:rsidRPr="00D22496">
                    <w:rPr>
                      <w:noProof/>
                      <w:lang w:val="ro-RO"/>
                    </w:rPr>
                    <w:t>deschidere relativă de maximum F/2,90,</w:t>
                  </w:r>
                </w:p>
              </w:tc>
            </w:tr>
            <w:tr w:rsidR="00692778" w:rsidRPr="00D22496" w14:paraId="6C6F7A06" w14:textId="77777777" w:rsidTr="0091713F">
              <w:tc>
                <w:tcPr>
                  <w:tcW w:w="220" w:type="dxa"/>
                  <w:hideMark/>
                </w:tcPr>
                <w:p w14:paraId="6B505C3C" w14:textId="77777777" w:rsidR="00692778" w:rsidRPr="00D22496" w:rsidRDefault="00692778">
                  <w:pPr>
                    <w:pStyle w:val="Paragraph"/>
                    <w:rPr>
                      <w:noProof/>
                      <w:lang w:val="ro-RO"/>
                    </w:rPr>
                  </w:pPr>
                  <w:r w:rsidRPr="00D22496">
                    <w:rPr>
                      <w:noProof/>
                      <w:lang w:val="ro-RO"/>
                    </w:rPr>
                    <w:t>—</w:t>
                  </w:r>
                </w:p>
              </w:tc>
              <w:tc>
                <w:tcPr>
                  <w:tcW w:w="3433" w:type="dxa"/>
                  <w:hideMark/>
                </w:tcPr>
                <w:p w14:paraId="04EF53D3" w14:textId="77777777" w:rsidR="00692778" w:rsidRPr="00D22496" w:rsidRDefault="00692778">
                  <w:pPr>
                    <w:pStyle w:val="Paragraph"/>
                    <w:rPr>
                      <w:noProof/>
                      <w:lang w:val="ro-RO"/>
                    </w:rPr>
                  </w:pPr>
                  <w:r w:rsidRPr="00D22496">
                    <w:rPr>
                      <w:noProof/>
                      <w:lang w:val="ro-RO"/>
                    </w:rPr>
                    <w:t>diametru maxim de 22 mm</w:t>
                  </w:r>
                </w:p>
              </w:tc>
            </w:tr>
          </w:tbl>
          <w:p w14:paraId="0BA9371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75B3FB9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4C8E36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79C965FF" w14:textId="77777777" w:rsidR="00692778" w:rsidRPr="00D22496" w:rsidRDefault="00692778">
            <w:pPr>
              <w:pStyle w:val="Paragraph"/>
              <w:rPr>
                <w:noProof/>
                <w:lang w:val="ro-RO"/>
              </w:rPr>
            </w:pPr>
            <w:r w:rsidRPr="00D22496">
              <w:rPr>
                <w:noProof/>
                <w:lang w:val="ro-RO"/>
              </w:rPr>
              <w:t>31.12.2024</w:t>
            </w:r>
          </w:p>
        </w:tc>
      </w:tr>
      <w:tr w:rsidR="00692778" w:rsidRPr="00D22496" w14:paraId="039B017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3E0D30FE" w14:textId="77777777" w:rsidR="00692778" w:rsidRPr="00D22496" w:rsidRDefault="00692778">
            <w:pPr>
              <w:pStyle w:val="Paragraph"/>
              <w:rPr>
                <w:noProof/>
                <w:lang w:val="ro-RO"/>
              </w:rPr>
            </w:pPr>
            <w:r w:rsidRPr="00D22496">
              <w:rPr>
                <w:noProof/>
                <w:lang w:val="ro-RO"/>
              </w:rPr>
              <w:t>0.5692</w:t>
            </w:r>
          </w:p>
        </w:tc>
        <w:tc>
          <w:tcPr>
            <w:tcW w:w="909" w:type="dxa"/>
            <w:tcBorders>
              <w:top w:val="single" w:sz="4" w:space="0" w:color="auto"/>
              <w:left w:val="single" w:sz="4" w:space="0" w:color="auto"/>
              <w:bottom w:val="single" w:sz="4" w:space="0" w:color="auto"/>
              <w:right w:val="single" w:sz="4" w:space="0" w:color="auto"/>
            </w:tcBorders>
            <w:hideMark/>
          </w:tcPr>
          <w:p w14:paraId="1B1D4D27" w14:textId="77777777" w:rsidR="00692778" w:rsidRPr="00D22496" w:rsidRDefault="00692778">
            <w:pPr>
              <w:pStyle w:val="Paragraph"/>
              <w:jc w:val="right"/>
              <w:rPr>
                <w:noProof/>
                <w:lang w:val="ro-RO"/>
              </w:rPr>
            </w:pPr>
            <w:r w:rsidRPr="00D22496">
              <w:rPr>
                <w:noProof/>
                <w:lang w:val="ro-RO"/>
              </w:rPr>
              <w:t>ex 9002 11 00</w:t>
            </w:r>
          </w:p>
        </w:tc>
        <w:tc>
          <w:tcPr>
            <w:tcW w:w="620" w:type="dxa"/>
            <w:tcBorders>
              <w:top w:val="single" w:sz="4" w:space="0" w:color="auto"/>
              <w:left w:val="single" w:sz="4" w:space="0" w:color="auto"/>
              <w:bottom w:val="single" w:sz="4" w:space="0" w:color="auto"/>
              <w:right w:val="single" w:sz="4" w:space="0" w:color="auto"/>
            </w:tcBorders>
            <w:hideMark/>
          </w:tcPr>
          <w:p w14:paraId="4E259294"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12752790" w14:textId="77777777" w:rsidR="00692778" w:rsidRPr="00D22496" w:rsidRDefault="00692778">
            <w:pPr>
              <w:pStyle w:val="Paragraph"/>
              <w:rPr>
                <w:noProof/>
                <w:lang w:val="ro-RO"/>
              </w:rPr>
            </w:pPr>
            <w:r w:rsidRPr="00D22496">
              <w:rPr>
                <w:noProof/>
                <w:lang w:val="ro-RO"/>
              </w:rPr>
              <w:t>Lentile:</w:t>
            </w:r>
          </w:p>
          <w:tbl>
            <w:tblPr>
              <w:tblStyle w:val="Listdash"/>
              <w:tblW w:w="0" w:type="auto"/>
              <w:tblLayout w:type="fixed"/>
              <w:tblLook w:val="04A0" w:firstRow="1" w:lastRow="0" w:firstColumn="1" w:lastColumn="0" w:noHBand="0" w:noVBand="1"/>
            </w:tblPr>
            <w:tblGrid>
              <w:gridCol w:w="220"/>
              <w:gridCol w:w="3139"/>
            </w:tblGrid>
            <w:tr w:rsidR="00692778" w:rsidRPr="00D22496" w14:paraId="3550770A" w14:textId="77777777" w:rsidTr="0091713F">
              <w:tc>
                <w:tcPr>
                  <w:tcW w:w="220" w:type="dxa"/>
                  <w:hideMark/>
                </w:tcPr>
                <w:p w14:paraId="337B7317" w14:textId="77777777" w:rsidR="00692778" w:rsidRPr="00D22496" w:rsidRDefault="00692778">
                  <w:pPr>
                    <w:pStyle w:val="Paragraph"/>
                    <w:rPr>
                      <w:noProof/>
                      <w:lang w:val="ro-RO"/>
                    </w:rPr>
                  </w:pPr>
                  <w:r w:rsidRPr="00D22496">
                    <w:rPr>
                      <w:noProof/>
                      <w:lang w:val="ro-RO"/>
                    </w:rPr>
                    <w:t>—</w:t>
                  </w:r>
                </w:p>
              </w:tc>
              <w:tc>
                <w:tcPr>
                  <w:tcW w:w="3139" w:type="dxa"/>
                  <w:hideMark/>
                </w:tcPr>
                <w:p w14:paraId="21FB008A" w14:textId="77777777" w:rsidR="00692778" w:rsidRPr="00D22496" w:rsidRDefault="00692778">
                  <w:pPr>
                    <w:pStyle w:val="Paragraph"/>
                    <w:rPr>
                      <w:noProof/>
                      <w:lang w:val="ro-RO"/>
                    </w:rPr>
                  </w:pPr>
                  <w:r w:rsidRPr="00D22496">
                    <w:rPr>
                      <w:noProof/>
                      <w:lang w:val="ro-RO"/>
                    </w:rPr>
                    <w:t>măsurând maximum 95 mm × 55 mm × 50 mm,</w:t>
                  </w:r>
                </w:p>
              </w:tc>
            </w:tr>
            <w:tr w:rsidR="00692778" w:rsidRPr="00D22496" w14:paraId="1FD69DB7" w14:textId="77777777" w:rsidTr="0091713F">
              <w:tc>
                <w:tcPr>
                  <w:tcW w:w="220" w:type="dxa"/>
                  <w:hideMark/>
                </w:tcPr>
                <w:p w14:paraId="6AF38A5B" w14:textId="77777777" w:rsidR="00692778" w:rsidRPr="00D22496" w:rsidRDefault="00692778">
                  <w:pPr>
                    <w:pStyle w:val="Paragraph"/>
                    <w:rPr>
                      <w:noProof/>
                      <w:lang w:val="ro-RO"/>
                    </w:rPr>
                  </w:pPr>
                  <w:r w:rsidRPr="00D22496">
                    <w:rPr>
                      <w:noProof/>
                      <w:lang w:val="ro-RO"/>
                    </w:rPr>
                    <w:t>—</w:t>
                  </w:r>
                </w:p>
              </w:tc>
              <w:tc>
                <w:tcPr>
                  <w:tcW w:w="3139" w:type="dxa"/>
                  <w:hideMark/>
                </w:tcPr>
                <w:p w14:paraId="1C0FA917" w14:textId="77777777" w:rsidR="00692778" w:rsidRPr="00D22496" w:rsidRDefault="00692778">
                  <w:pPr>
                    <w:pStyle w:val="Paragraph"/>
                    <w:rPr>
                      <w:noProof/>
                      <w:lang w:val="ro-RO"/>
                    </w:rPr>
                  </w:pPr>
                  <w:r w:rsidRPr="00D22496">
                    <w:rPr>
                      <w:noProof/>
                      <w:lang w:val="ro-RO"/>
                    </w:rPr>
                    <w:t>cu o rezoluție de minimum 160 linii/mm și</w:t>
                  </w:r>
                </w:p>
              </w:tc>
            </w:tr>
            <w:tr w:rsidR="00692778" w:rsidRPr="00D22496" w14:paraId="3A824CDC" w14:textId="77777777" w:rsidTr="0091713F">
              <w:tc>
                <w:tcPr>
                  <w:tcW w:w="220" w:type="dxa"/>
                  <w:hideMark/>
                </w:tcPr>
                <w:p w14:paraId="076D3E77" w14:textId="77777777" w:rsidR="00692778" w:rsidRPr="00D22496" w:rsidRDefault="00692778">
                  <w:pPr>
                    <w:pStyle w:val="Paragraph"/>
                    <w:rPr>
                      <w:noProof/>
                      <w:lang w:val="ro-RO"/>
                    </w:rPr>
                  </w:pPr>
                  <w:r w:rsidRPr="00D22496">
                    <w:rPr>
                      <w:noProof/>
                      <w:lang w:val="ro-RO"/>
                    </w:rPr>
                    <w:t>—</w:t>
                  </w:r>
                </w:p>
              </w:tc>
              <w:tc>
                <w:tcPr>
                  <w:tcW w:w="3139" w:type="dxa"/>
                  <w:hideMark/>
                </w:tcPr>
                <w:p w14:paraId="05020B90" w14:textId="77777777" w:rsidR="00692778" w:rsidRPr="00D22496" w:rsidRDefault="00692778">
                  <w:pPr>
                    <w:pStyle w:val="Paragraph"/>
                    <w:rPr>
                      <w:noProof/>
                      <w:lang w:val="ro-RO"/>
                    </w:rPr>
                  </w:pPr>
                  <w:r w:rsidRPr="00D22496">
                    <w:rPr>
                      <w:noProof/>
                      <w:lang w:val="ro-RO"/>
                    </w:rPr>
                    <w:t>cu un factor de zoom de minimum 3</w:t>
                  </w:r>
                </w:p>
              </w:tc>
            </w:tr>
          </w:tbl>
          <w:p w14:paraId="33CB5A95"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B5EC49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DA9CDF9"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164F8481" w14:textId="77777777" w:rsidR="00692778" w:rsidRPr="00D22496" w:rsidRDefault="00692778">
            <w:pPr>
              <w:pStyle w:val="Paragraph"/>
              <w:rPr>
                <w:noProof/>
                <w:lang w:val="ro-RO"/>
              </w:rPr>
            </w:pPr>
            <w:r w:rsidRPr="00D22496">
              <w:rPr>
                <w:noProof/>
                <w:lang w:val="ro-RO"/>
              </w:rPr>
              <w:t>31.12.2027</w:t>
            </w:r>
          </w:p>
        </w:tc>
      </w:tr>
      <w:tr w:rsidR="00692778" w:rsidRPr="00D22496" w14:paraId="2A1835D6"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C92DE7B" w14:textId="77777777" w:rsidR="00692778" w:rsidRPr="00D22496" w:rsidRDefault="00692778">
            <w:pPr>
              <w:pStyle w:val="Paragraph"/>
              <w:rPr>
                <w:noProof/>
                <w:lang w:val="ro-RO"/>
              </w:rPr>
            </w:pPr>
            <w:r w:rsidRPr="00D22496">
              <w:rPr>
                <w:noProof/>
                <w:lang w:val="ro-RO"/>
              </w:rPr>
              <w:t>0.7973</w:t>
            </w:r>
          </w:p>
        </w:tc>
        <w:tc>
          <w:tcPr>
            <w:tcW w:w="909" w:type="dxa"/>
            <w:tcBorders>
              <w:top w:val="single" w:sz="4" w:space="0" w:color="auto"/>
              <w:left w:val="single" w:sz="4" w:space="0" w:color="auto"/>
              <w:bottom w:val="single" w:sz="4" w:space="0" w:color="auto"/>
              <w:right w:val="single" w:sz="4" w:space="0" w:color="auto"/>
            </w:tcBorders>
            <w:hideMark/>
          </w:tcPr>
          <w:p w14:paraId="596E08BF" w14:textId="77777777" w:rsidR="00692778" w:rsidRPr="00D22496" w:rsidRDefault="00692778">
            <w:pPr>
              <w:pStyle w:val="Paragraph"/>
              <w:jc w:val="right"/>
              <w:rPr>
                <w:noProof/>
                <w:lang w:val="ro-RO"/>
              </w:rPr>
            </w:pPr>
            <w:r w:rsidRPr="00D22496">
              <w:rPr>
                <w:noProof/>
                <w:lang w:val="ro-RO"/>
              </w:rPr>
              <w:t>ex 9002 11 00</w:t>
            </w:r>
          </w:p>
        </w:tc>
        <w:tc>
          <w:tcPr>
            <w:tcW w:w="620" w:type="dxa"/>
            <w:tcBorders>
              <w:top w:val="single" w:sz="4" w:space="0" w:color="auto"/>
              <w:left w:val="single" w:sz="4" w:space="0" w:color="auto"/>
              <w:bottom w:val="single" w:sz="4" w:space="0" w:color="auto"/>
              <w:right w:val="single" w:sz="4" w:space="0" w:color="auto"/>
            </w:tcBorders>
            <w:hideMark/>
          </w:tcPr>
          <w:p w14:paraId="6D526F29" w14:textId="77777777" w:rsidR="00692778" w:rsidRPr="00D22496" w:rsidRDefault="00692778">
            <w:pPr>
              <w:pStyle w:val="Paragraph"/>
              <w:jc w:val="center"/>
              <w:rPr>
                <w:noProof/>
                <w:lang w:val="ro-RO"/>
              </w:rPr>
            </w:pPr>
            <w:r w:rsidRPr="00D22496">
              <w:rPr>
                <w:noProof/>
                <w:lang w:val="ro-RO"/>
              </w:rPr>
              <w:t>23</w:t>
            </w:r>
          </w:p>
        </w:tc>
        <w:tc>
          <w:tcPr>
            <w:tcW w:w="4088" w:type="dxa"/>
            <w:tcBorders>
              <w:top w:val="single" w:sz="4" w:space="0" w:color="auto"/>
              <w:left w:val="single" w:sz="4" w:space="0" w:color="auto"/>
              <w:bottom w:val="single" w:sz="4" w:space="0" w:color="auto"/>
              <w:right w:val="single" w:sz="4" w:space="0" w:color="auto"/>
            </w:tcBorders>
            <w:hideMark/>
          </w:tcPr>
          <w:p w14:paraId="0E7F67B1" w14:textId="77777777" w:rsidR="00692778" w:rsidRPr="00D22496" w:rsidRDefault="00692778">
            <w:pPr>
              <w:pStyle w:val="Paragraph"/>
              <w:rPr>
                <w:noProof/>
                <w:lang w:val="ro-RO"/>
              </w:rPr>
            </w:pPr>
            <w:r w:rsidRPr="00D22496">
              <w:rPr>
                <w:noProof/>
                <w:lang w:val="ro-RO"/>
              </w:rPr>
              <w:t>Lentilă cu: </w:t>
            </w:r>
          </w:p>
          <w:tbl>
            <w:tblPr>
              <w:tblStyle w:val="Listdash"/>
              <w:tblW w:w="0" w:type="auto"/>
              <w:tblLayout w:type="fixed"/>
              <w:tblLook w:val="04A0" w:firstRow="1" w:lastRow="0" w:firstColumn="1" w:lastColumn="0" w:noHBand="0" w:noVBand="1"/>
            </w:tblPr>
            <w:tblGrid>
              <w:gridCol w:w="220"/>
              <w:gridCol w:w="3728"/>
            </w:tblGrid>
            <w:tr w:rsidR="00692778" w:rsidRPr="00D22496" w14:paraId="0AD07FB0" w14:textId="77777777" w:rsidTr="0091713F">
              <w:tc>
                <w:tcPr>
                  <w:tcW w:w="220" w:type="dxa"/>
                  <w:hideMark/>
                </w:tcPr>
                <w:p w14:paraId="48B9A513" w14:textId="77777777" w:rsidR="00692778" w:rsidRPr="00D22496" w:rsidRDefault="00692778">
                  <w:pPr>
                    <w:pStyle w:val="Paragraph"/>
                    <w:rPr>
                      <w:noProof/>
                      <w:lang w:val="ro-RO"/>
                    </w:rPr>
                  </w:pPr>
                  <w:r w:rsidRPr="00D22496">
                    <w:rPr>
                      <w:noProof/>
                      <w:lang w:val="ro-RO"/>
                    </w:rPr>
                    <w:t>—</w:t>
                  </w:r>
                </w:p>
              </w:tc>
              <w:tc>
                <w:tcPr>
                  <w:tcW w:w="3728" w:type="dxa"/>
                  <w:hideMark/>
                </w:tcPr>
                <w:p w14:paraId="14FEB773" w14:textId="77777777" w:rsidR="00692778" w:rsidRPr="00D22496" w:rsidRDefault="00692778">
                  <w:pPr>
                    <w:pStyle w:val="Paragraph"/>
                    <w:rPr>
                      <w:noProof/>
                      <w:lang w:val="ro-RO"/>
                    </w:rPr>
                  </w:pPr>
                  <w:r w:rsidRPr="00D22496">
                    <w:rPr>
                      <w:noProof/>
                      <w:lang w:val="ro-RO"/>
                    </w:rPr>
                    <w:t>focalizare, zoom, apertură motorizate,</w:t>
                  </w:r>
                </w:p>
              </w:tc>
            </w:tr>
            <w:tr w:rsidR="00692778" w:rsidRPr="00D22496" w14:paraId="2E16B0F0" w14:textId="77777777" w:rsidTr="0091713F">
              <w:tc>
                <w:tcPr>
                  <w:tcW w:w="220" w:type="dxa"/>
                  <w:hideMark/>
                </w:tcPr>
                <w:p w14:paraId="7BBF2C4B" w14:textId="77777777" w:rsidR="00692778" w:rsidRPr="00D22496" w:rsidRDefault="00692778">
                  <w:pPr>
                    <w:pStyle w:val="Paragraph"/>
                    <w:rPr>
                      <w:noProof/>
                      <w:lang w:val="ro-RO"/>
                    </w:rPr>
                  </w:pPr>
                  <w:r w:rsidRPr="00D22496">
                    <w:rPr>
                      <w:noProof/>
                      <w:lang w:val="ro-RO"/>
                    </w:rPr>
                    <w:t>—</w:t>
                  </w:r>
                </w:p>
              </w:tc>
              <w:tc>
                <w:tcPr>
                  <w:tcW w:w="3728" w:type="dxa"/>
                  <w:hideMark/>
                </w:tcPr>
                <w:p w14:paraId="701343A3" w14:textId="77777777" w:rsidR="00692778" w:rsidRPr="00D22496" w:rsidRDefault="00692778">
                  <w:pPr>
                    <w:pStyle w:val="Paragraph"/>
                    <w:rPr>
                      <w:noProof/>
                      <w:lang w:val="ro-RO"/>
                    </w:rPr>
                  </w:pPr>
                  <w:r w:rsidRPr="00D22496">
                    <w:rPr>
                      <w:noProof/>
                      <w:lang w:val="ro-RO"/>
                    </w:rPr>
                    <w:t>filtru de eliminare a undelor infraroșii comutabil electronic,</w:t>
                  </w:r>
                </w:p>
              </w:tc>
            </w:tr>
            <w:tr w:rsidR="00692778" w:rsidRPr="00D22496" w14:paraId="03089EDE" w14:textId="77777777" w:rsidTr="0091713F">
              <w:tc>
                <w:tcPr>
                  <w:tcW w:w="220" w:type="dxa"/>
                  <w:hideMark/>
                </w:tcPr>
                <w:p w14:paraId="378EB03E" w14:textId="77777777" w:rsidR="00692778" w:rsidRPr="00D22496" w:rsidRDefault="00692778">
                  <w:pPr>
                    <w:pStyle w:val="Paragraph"/>
                    <w:rPr>
                      <w:noProof/>
                      <w:lang w:val="ro-RO"/>
                    </w:rPr>
                  </w:pPr>
                  <w:r w:rsidRPr="00D22496">
                    <w:rPr>
                      <w:noProof/>
                      <w:lang w:val="ro-RO"/>
                    </w:rPr>
                    <w:t>—</w:t>
                  </w:r>
                </w:p>
              </w:tc>
              <w:tc>
                <w:tcPr>
                  <w:tcW w:w="3728" w:type="dxa"/>
                  <w:hideMark/>
                </w:tcPr>
                <w:p w14:paraId="780C182E" w14:textId="77777777" w:rsidR="00692778" w:rsidRPr="00D22496" w:rsidRDefault="00692778">
                  <w:pPr>
                    <w:pStyle w:val="Paragraph"/>
                    <w:rPr>
                      <w:noProof/>
                      <w:lang w:val="ro-RO"/>
                    </w:rPr>
                  </w:pPr>
                  <w:r w:rsidRPr="00D22496">
                    <w:rPr>
                      <w:noProof/>
                      <w:lang w:val="ro-RO"/>
                    </w:rPr>
                    <w:t>o distanță focală ajustabilă de minimum 2,7 mm, dar maximum 55 mm,</w:t>
                  </w:r>
                </w:p>
              </w:tc>
            </w:tr>
            <w:tr w:rsidR="00692778" w:rsidRPr="00D22496" w14:paraId="30D3C26A" w14:textId="77777777" w:rsidTr="0091713F">
              <w:tc>
                <w:tcPr>
                  <w:tcW w:w="220" w:type="dxa"/>
                  <w:hideMark/>
                </w:tcPr>
                <w:p w14:paraId="7CC34B64" w14:textId="77777777" w:rsidR="00692778" w:rsidRPr="00D22496" w:rsidRDefault="00692778">
                  <w:pPr>
                    <w:pStyle w:val="Paragraph"/>
                    <w:rPr>
                      <w:noProof/>
                      <w:lang w:val="ro-RO"/>
                    </w:rPr>
                  </w:pPr>
                  <w:r w:rsidRPr="00D22496">
                    <w:rPr>
                      <w:noProof/>
                      <w:lang w:val="ro-RO"/>
                    </w:rPr>
                    <w:t>—</w:t>
                  </w:r>
                </w:p>
              </w:tc>
              <w:tc>
                <w:tcPr>
                  <w:tcW w:w="3728" w:type="dxa"/>
                  <w:hideMark/>
                </w:tcPr>
                <w:p w14:paraId="6B3023A1" w14:textId="77777777" w:rsidR="00692778" w:rsidRPr="00D22496" w:rsidRDefault="00692778">
                  <w:pPr>
                    <w:pStyle w:val="Paragraph"/>
                    <w:rPr>
                      <w:noProof/>
                      <w:lang w:val="ro-RO"/>
                    </w:rPr>
                  </w:pPr>
                  <w:r w:rsidRPr="00D22496">
                    <w:rPr>
                      <w:noProof/>
                      <w:lang w:val="ro-RO"/>
                    </w:rPr>
                    <w:t>o greutate maximă de 120 g,</w:t>
                  </w:r>
                </w:p>
              </w:tc>
            </w:tr>
            <w:tr w:rsidR="00692778" w:rsidRPr="00D22496" w14:paraId="23532A5D" w14:textId="77777777" w:rsidTr="0091713F">
              <w:tc>
                <w:tcPr>
                  <w:tcW w:w="220" w:type="dxa"/>
                  <w:hideMark/>
                </w:tcPr>
                <w:p w14:paraId="46D617C7" w14:textId="77777777" w:rsidR="00692778" w:rsidRPr="00D22496" w:rsidRDefault="00692778">
                  <w:pPr>
                    <w:pStyle w:val="Paragraph"/>
                    <w:rPr>
                      <w:noProof/>
                      <w:lang w:val="ro-RO"/>
                    </w:rPr>
                  </w:pPr>
                  <w:r w:rsidRPr="00D22496">
                    <w:rPr>
                      <w:noProof/>
                      <w:lang w:val="ro-RO"/>
                    </w:rPr>
                    <w:t>—</w:t>
                  </w:r>
                </w:p>
              </w:tc>
              <w:tc>
                <w:tcPr>
                  <w:tcW w:w="3728" w:type="dxa"/>
                  <w:hideMark/>
                </w:tcPr>
                <w:p w14:paraId="1E5AFAC5" w14:textId="77777777" w:rsidR="00692778" w:rsidRPr="00D22496" w:rsidRDefault="00692778">
                  <w:pPr>
                    <w:pStyle w:val="Paragraph"/>
                    <w:rPr>
                      <w:noProof/>
                      <w:lang w:val="ro-RO"/>
                    </w:rPr>
                  </w:pPr>
                  <w:r w:rsidRPr="00D22496">
                    <w:rPr>
                      <w:noProof/>
                      <w:lang w:val="ro-RO"/>
                    </w:rPr>
                    <w:t>o lungime mai mică de 70 mm,</w:t>
                  </w:r>
                </w:p>
              </w:tc>
            </w:tr>
            <w:tr w:rsidR="00692778" w:rsidRPr="00D22496" w14:paraId="6818FF92" w14:textId="77777777" w:rsidTr="0091713F">
              <w:tc>
                <w:tcPr>
                  <w:tcW w:w="220" w:type="dxa"/>
                  <w:hideMark/>
                </w:tcPr>
                <w:p w14:paraId="488D009C" w14:textId="77777777" w:rsidR="00692778" w:rsidRPr="00D22496" w:rsidRDefault="00692778">
                  <w:pPr>
                    <w:pStyle w:val="Paragraph"/>
                    <w:rPr>
                      <w:noProof/>
                      <w:lang w:val="ro-RO"/>
                    </w:rPr>
                  </w:pPr>
                  <w:r w:rsidRPr="00D22496">
                    <w:rPr>
                      <w:noProof/>
                      <w:lang w:val="ro-RO"/>
                    </w:rPr>
                    <w:t>—</w:t>
                  </w:r>
                </w:p>
              </w:tc>
              <w:tc>
                <w:tcPr>
                  <w:tcW w:w="3728" w:type="dxa"/>
                  <w:hideMark/>
                </w:tcPr>
                <w:p w14:paraId="645D3DCE" w14:textId="77777777" w:rsidR="00692778" w:rsidRPr="00D22496" w:rsidRDefault="00692778">
                  <w:pPr>
                    <w:pStyle w:val="Paragraph"/>
                    <w:rPr>
                      <w:noProof/>
                      <w:lang w:val="ro-RO"/>
                    </w:rPr>
                  </w:pPr>
                  <w:r w:rsidRPr="00D22496">
                    <w:rPr>
                      <w:noProof/>
                      <w:lang w:val="ro-RO"/>
                    </w:rPr>
                    <w:t>un diametru de maximum 70 mm</w:t>
                  </w:r>
                </w:p>
              </w:tc>
            </w:tr>
          </w:tbl>
          <w:p w14:paraId="221167E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10CC811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080CCE3"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840D42B" w14:textId="77777777" w:rsidR="00692778" w:rsidRPr="00D22496" w:rsidRDefault="00692778">
            <w:pPr>
              <w:pStyle w:val="Paragraph"/>
              <w:rPr>
                <w:noProof/>
                <w:lang w:val="ro-RO"/>
              </w:rPr>
            </w:pPr>
            <w:r w:rsidRPr="00D22496">
              <w:rPr>
                <w:noProof/>
                <w:lang w:val="ro-RO"/>
              </w:rPr>
              <w:t>31.12.2025</w:t>
            </w:r>
          </w:p>
        </w:tc>
      </w:tr>
      <w:tr w:rsidR="00692778" w:rsidRPr="00D22496" w14:paraId="6ED42CC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DD61FC4" w14:textId="77777777" w:rsidR="00692778" w:rsidRPr="00D22496" w:rsidRDefault="00692778">
            <w:pPr>
              <w:pStyle w:val="Paragraph"/>
              <w:rPr>
                <w:noProof/>
                <w:lang w:val="ro-RO"/>
              </w:rPr>
            </w:pPr>
            <w:r w:rsidRPr="00D22496">
              <w:rPr>
                <w:noProof/>
                <w:lang w:val="ro-RO"/>
              </w:rPr>
              <w:t>0.7103</w:t>
            </w:r>
          </w:p>
        </w:tc>
        <w:tc>
          <w:tcPr>
            <w:tcW w:w="909" w:type="dxa"/>
            <w:tcBorders>
              <w:top w:val="single" w:sz="4" w:space="0" w:color="auto"/>
              <w:left w:val="single" w:sz="4" w:space="0" w:color="auto"/>
              <w:bottom w:val="single" w:sz="4" w:space="0" w:color="auto"/>
              <w:right w:val="single" w:sz="4" w:space="0" w:color="auto"/>
            </w:tcBorders>
            <w:hideMark/>
          </w:tcPr>
          <w:p w14:paraId="1A8D97EB" w14:textId="77777777" w:rsidR="00692778" w:rsidRPr="00D22496" w:rsidRDefault="00692778">
            <w:pPr>
              <w:pStyle w:val="Paragraph"/>
              <w:jc w:val="right"/>
              <w:rPr>
                <w:noProof/>
                <w:lang w:val="ro-RO"/>
              </w:rPr>
            </w:pPr>
            <w:r w:rsidRPr="00D22496">
              <w:rPr>
                <w:noProof/>
                <w:lang w:val="ro-RO"/>
              </w:rPr>
              <w:t>ex 9002 11 00</w:t>
            </w:r>
          </w:p>
        </w:tc>
        <w:tc>
          <w:tcPr>
            <w:tcW w:w="620" w:type="dxa"/>
            <w:tcBorders>
              <w:top w:val="single" w:sz="4" w:space="0" w:color="auto"/>
              <w:left w:val="single" w:sz="4" w:space="0" w:color="auto"/>
              <w:bottom w:val="single" w:sz="4" w:space="0" w:color="auto"/>
              <w:right w:val="single" w:sz="4" w:space="0" w:color="auto"/>
            </w:tcBorders>
            <w:hideMark/>
          </w:tcPr>
          <w:p w14:paraId="4509D3A2" w14:textId="77777777" w:rsidR="00692778" w:rsidRPr="00D22496" w:rsidRDefault="00692778">
            <w:pPr>
              <w:pStyle w:val="Paragraph"/>
              <w:jc w:val="center"/>
              <w:rPr>
                <w:noProof/>
                <w:lang w:val="ro-RO"/>
              </w:rPr>
            </w:pPr>
            <w:r w:rsidRPr="00D22496">
              <w:rPr>
                <w:noProof/>
                <w:lang w:val="ro-RO"/>
              </w:rPr>
              <w:t>45</w:t>
            </w:r>
          </w:p>
        </w:tc>
        <w:tc>
          <w:tcPr>
            <w:tcW w:w="4088" w:type="dxa"/>
            <w:tcBorders>
              <w:top w:val="single" w:sz="4" w:space="0" w:color="auto"/>
              <w:left w:val="single" w:sz="4" w:space="0" w:color="auto"/>
              <w:bottom w:val="single" w:sz="4" w:space="0" w:color="auto"/>
              <w:right w:val="single" w:sz="4" w:space="0" w:color="auto"/>
            </w:tcBorders>
            <w:hideMark/>
          </w:tcPr>
          <w:p w14:paraId="2508CFB6" w14:textId="77777777" w:rsidR="00692778" w:rsidRPr="00D22496" w:rsidRDefault="00692778">
            <w:pPr>
              <w:pStyle w:val="Paragraph"/>
              <w:rPr>
                <w:noProof/>
                <w:lang w:val="ro-RO"/>
              </w:rPr>
            </w:pPr>
            <w:r w:rsidRPr="00D22496">
              <w:rPr>
                <w:noProof/>
                <w:lang w:val="ro-RO"/>
              </w:rPr>
              <w:t>Unitate optică în infraroșu</w:t>
            </w:r>
          </w:p>
          <w:tbl>
            <w:tblPr>
              <w:tblStyle w:val="Listdash"/>
              <w:tblW w:w="0" w:type="auto"/>
              <w:tblLayout w:type="fixed"/>
              <w:tblLook w:val="04A0" w:firstRow="1" w:lastRow="0" w:firstColumn="1" w:lastColumn="0" w:noHBand="0" w:noVBand="1"/>
            </w:tblPr>
            <w:tblGrid>
              <w:gridCol w:w="220"/>
              <w:gridCol w:w="3728"/>
            </w:tblGrid>
            <w:tr w:rsidR="00692778" w:rsidRPr="00D22496" w14:paraId="2F23EFC1" w14:textId="77777777" w:rsidTr="0091713F">
              <w:tc>
                <w:tcPr>
                  <w:tcW w:w="220" w:type="dxa"/>
                  <w:hideMark/>
                </w:tcPr>
                <w:p w14:paraId="5E153522" w14:textId="77777777" w:rsidR="00692778" w:rsidRPr="00D22496" w:rsidRDefault="00692778">
                  <w:pPr>
                    <w:pStyle w:val="Paragraph"/>
                    <w:rPr>
                      <w:noProof/>
                      <w:lang w:val="ro-RO"/>
                    </w:rPr>
                  </w:pPr>
                  <w:r w:rsidRPr="00D22496">
                    <w:rPr>
                      <w:noProof/>
                      <w:lang w:val="ro-RO"/>
                    </w:rPr>
                    <w:t>—</w:t>
                  </w:r>
                </w:p>
              </w:tc>
              <w:tc>
                <w:tcPr>
                  <w:tcW w:w="3728" w:type="dxa"/>
                  <w:hideMark/>
                </w:tcPr>
                <w:p w14:paraId="6EA44625" w14:textId="77777777" w:rsidR="00692778" w:rsidRPr="00D22496" w:rsidRDefault="00692778">
                  <w:pPr>
                    <w:pStyle w:val="Paragraph"/>
                    <w:rPr>
                      <w:noProof/>
                      <w:lang w:val="ro-RO"/>
                    </w:rPr>
                  </w:pPr>
                  <w:r w:rsidRPr="00D22496">
                    <w:rPr>
                      <w:noProof/>
                      <w:lang w:val="ro-RO"/>
                    </w:rPr>
                    <w:t>cu lentile din sticlă de siliciu, sticlă de germaniu sau din sticlă calcogenică cu diametrul de maximum 62 mm (± 0,05 mm),</w:t>
                  </w:r>
                </w:p>
              </w:tc>
            </w:tr>
            <w:tr w:rsidR="00692778" w:rsidRPr="00D22496" w14:paraId="16D612F3" w14:textId="77777777" w:rsidTr="0091713F">
              <w:tc>
                <w:tcPr>
                  <w:tcW w:w="220" w:type="dxa"/>
                  <w:hideMark/>
                </w:tcPr>
                <w:p w14:paraId="10B191C3" w14:textId="77777777" w:rsidR="00692778" w:rsidRPr="00D22496" w:rsidRDefault="00692778">
                  <w:pPr>
                    <w:pStyle w:val="Paragraph"/>
                    <w:rPr>
                      <w:noProof/>
                      <w:lang w:val="ro-RO"/>
                    </w:rPr>
                  </w:pPr>
                  <w:r w:rsidRPr="00D22496">
                    <w:rPr>
                      <w:noProof/>
                      <w:lang w:val="ro-RO"/>
                    </w:rPr>
                    <w:t>—</w:t>
                  </w:r>
                </w:p>
              </w:tc>
              <w:tc>
                <w:tcPr>
                  <w:tcW w:w="3728" w:type="dxa"/>
                  <w:hideMark/>
                </w:tcPr>
                <w:p w14:paraId="0731A6BB" w14:textId="77777777" w:rsidR="00692778" w:rsidRPr="00D22496" w:rsidRDefault="00692778">
                  <w:pPr>
                    <w:pStyle w:val="Paragraph"/>
                    <w:rPr>
                      <w:noProof/>
                      <w:lang w:val="ro-RO"/>
                    </w:rPr>
                  </w:pPr>
                  <w:r w:rsidRPr="00D22496">
                    <w:rPr>
                      <w:noProof/>
                      <w:lang w:val="ro-RO"/>
                    </w:rPr>
                    <w:t>montate sau nu pe un suport din aliaj de aluminiu prelucrat</w:t>
                  </w:r>
                </w:p>
              </w:tc>
            </w:tr>
          </w:tbl>
          <w:p w14:paraId="2DA1C4E7" w14:textId="77777777" w:rsidR="00692778" w:rsidRPr="00D22496" w:rsidRDefault="00692778">
            <w:pPr>
              <w:pStyle w:val="Paragraph"/>
              <w:rPr>
                <w:noProof/>
                <w:lang w:val="ro-RO"/>
              </w:rPr>
            </w:pPr>
            <w:r w:rsidRPr="00D22496">
              <w:rPr>
                <w:noProof/>
                <w:lang w:val="ro-RO"/>
              </w:rPr>
              <w:t>de tipul celor utilizate pentru camerele cu termoviziune sau camere de luat vederi în rețea IP</w:t>
            </w:r>
          </w:p>
        </w:tc>
        <w:tc>
          <w:tcPr>
            <w:tcW w:w="790" w:type="dxa"/>
            <w:tcBorders>
              <w:top w:val="single" w:sz="4" w:space="0" w:color="auto"/>
              <w:left w:val="single" w:sz="4" w:space="0" w:color="auto"/>
              <w:bottom w:val="single" w:sz="4" w:space="0" w:color="auto"/>
              <w:right w:val="single" w:sz="4" w:space="0" w:color="auto"/>
            </w:tcBorders>
            <w:hideMark/>
          </w:tcPr>
          <w:p w14:paraId="320B967B"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0198A7E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86D293F" w14:textId="77777777" w:rsidR="00692778" w:rsidRPr="00D22496" w:rsidRDefault="00692778">
            <w:pPr>
              <w:pStyle w:val="Paragraph"/>
              <w:rPr>
                <w:noProof/>
                <w:lang w:val="ro-RO"/>
              </w:rPr>
            </w:pPr>
            <w:r w:rsidRPr="00D22496">
              <w:rPr>
                <w:noProof/>
                <w:lang w:val="ro-RO"/>
              </w:rPr>
              <w:t>31.12.2026</w:t>
            </w:r>
          </w:p>
        </w:tc>
      </w:tr>
      <w:tr w:rsidR="00692778" w:rsidRPr="00D22496" w14:paraId="6E136838"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C7B4C0" w14:textId="77777777" w:rsidR="00692778" w:rsidRPr="00D22496" w:rsidRDefault="00692778">
            <w:pPr>
              <w:pStyle w:val="Paragraph"/>
              <w:rPr>
                <w:noProof/>
                <w:lang w:val="ro-RO"/>
              </w:rPr>
            </w:pPr>
            <w:r w:rsidRPr="00D22496">
              <w:rPr>
                <w:noProof/>
                <w:lang w:val="ro-RO"/>
              </w:rPr>
              <w:t>0.3177</w:t>
            </w:r>
          </w:p>
        </w:tc>
        <w:tc>
          <w:tcPr>
            <w:tcW w:w="909" w:type="dxa"/>
            <w:tcBorders>
              <w:top w:val="single" w:sz="4" w:space="0" w:color="auto"/>
              <w:left w:val="single" w:sz="4" w:space="0" w:color="auto"/>
              <w:bottom w:val="single" w:sz="4" w:space="0" w:color="auto"/>
              <w:right w:val="single" w:sz="4" w:space="0" w:color="auto"/>
            </w:tcBorders>
            <w:hideMark/>
          </w:tcPr>
          <w:p w14:paraId="746E0263"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9002 11 00</w:t>
            </w:r>
          </w:p>
        </w:tc>
        <w:tc>
          <w:tcPr>
            <w:tcW w:w="620" w:type="dxa"/>
            <w:tcBorders>
              <w:top w:val="single" w:sz="4" w:space="0" w:color="auto"/>
              <w:left w:val="single" w:sz="4" w:space="0" w:color="auto"/>
              <w:bottom w:val="single" w:sz="4" w:space="0" w:color="auto"/>
              <w:right w:val="single" w:sz="4" w:space="0" w:color="auto"/>
            </w:tcBorders>
            <w:hideMark/>
          </w:tcPr>
          <w:p w14:paraId="3B5E8B99"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51E3B55" w14:textId="77777777" w:rsidR="00692778" w:rsidRPr="00D22496" w:rsidRDefault="00692778">
            <w:pPr>
              <w:pStyle w:val="Paragraph"/>
              <w:rPr>
                <w:noProof/>
                <w:lang w:val="ro-RO"/>
              </w:rPr>
            </w:pPr>
            <w:r w:rsidRPr="00D22496">
              <w:rPr>
                <w:noProof/>
                <w:lang w:val="ro-RO"/>
              </w:rPr>
              <w:t>Obiectiv:</w:t>
            </w:r>
          </w:p>
          <w:tbl>
            <w:tblPr>
              <w:tblStyle w:val="Listdash"/>
              <w:tblW w:w="0" w:type="auto"/>
              <w:tblLayout w:type="fixed"/>
              <w:tblLook w:val="04A0" w:firstRow="1" w:lastRow="0" w:firstColumn="1" w:lastColumn="0" w:noHBand="0" w:noVBand="1"/>
            </w:tblPr>
            <w:tblGrid>
              <w:gridCol w:w="220"/>
              <w:gridCol w:w="3728"/>
            </w:tblGrid>
            <w:tr w:rsidR="00692778" w:rsidRPr="00D22496" w14:paraId="39AE9DB3" w14:textId="77777777" w:rsidTr="0091713F">
              <w:tc>
                <w:tcPr>
                  <w:tcW w:w="220" w:type="dxa"/>
                  <w:hideMark/>
                </w:tcPr>
                <w:p w14:paraId="63D7020B" w14:textId="77777777" w:rsidR="00692778" w:rsidRPr="00D22496" w:rsidRDefault="00692778">
                  <w:pPr>
                    <w:pStyle w:val="Paragraph"/>
                    <w:rPr>
                      <w:noProof/>
                      <w:lang w:val="ro-RO"/>
                    </w:rPr>
                  </w:pPr>
                  <w:r w:rsidRPr="00D22496">
                    <w:rPr>
                      <w:noProof/>
                      <w:lang w:val="ro-RO"/>
                    </w:rPr>
                    <w:t>—</w:t>
                  </w:r>
                </w:p>
              </w:tc>
              <w:tc>
                <w:tcPr>
                  <w:tcW w:w="3728" w:type="dxa"/>
                  <w:hideMark/>
                </w:tcPr>
                <w:p w14:paraId="4A765BDA" w14:textId="77777777" w:rsidR="00692778" w:rsidRPr="00D22496" w:rsidRDefault="00692778">
                  <w:pPr>
                    <w:pStyle w:val="Paragraph"/>
                    <w:rPr>
                      <w:noProof/>
                      <w:lang w:val="ro-RO"/>
                    </w:rPr>
                  </w:pPr>
                  <w:r w:rsidRPr="00D22496">
                    <w:rPr>
                      <w:noProof/>
                      <w:lang w:val="ro-RO"/>
                    </w:rPr>
                    <w:t>cu o distanţă focală de minimum 25 mm, dar de maximum 150 mm,</w:t>
                  </w:r>
                </w:p>
              </w:tc>
            </w:tr>
            <w:tr w:rsidR="00692778" w:rsidRPr="00D22496" w14:paraId="731C9214" w14:textId="77777777" w:rsidTr="0091713F">
              <w:tc>
                <w:tcPr>
                  <w:tcW w:w="220" w:type="dxa"/>
                  <w:hideMark/>
                </w:tcPr>
                <w:p w14:paraId="7AE4BE41" w14:textId="77777777" w:rsidR="00692778" w:rsidRPr="00D22496" w:rsidRDefault="00692778">
                  <w:pPr>
                    <w:pStyle w:val="Paragraph"/>
                    <w:rPr>
                      <w:noProof/>
                      <w:lang w:val="ro-RO"/>
                    </w:rPr>
                  </w:pPr>
                  <w:r w:rsidRPr="00D22496">
                    <w:rPr>
                      <w:noProof/>
                      <w:lang w:val="ro-RO"/>
                    </w:rPr>
                    <w:t>—</w:t>
                  </w:r>
                </w:p>
              </w:tc>
              <w:tc>
                <w:tcPr>
                  <w:tcW w:w="3728" w:type="dxa"/>
                  <w:hideMark/>
                </w:tcPr>
                <w:p w14:paraId="3463C8D6" w14:textId="77777777" w:rsidR="00692778" w:rsidRPr="00D22496" w:rsidRDefault="00692778">
                  <w:pPr>
                    <w:pStyle w:val="Paragraph"/>
                    <w:rPr>
                      <w:noProof/>
                      <w:lang w:val="ro-RO"/>
                    </w:rPr>
                  </w:pPr>
                  <w:r w:rsidRPr="00D22496">
                    <w:rPr>
                      <w:noProof/>
                      <w:lang w:val="ro-RO"/>
                    </w:rPr>
                    <w:t>alcătuit din lentile din sticlă sau din material plastic, cu un diametru de minimum 60 mm, dar de maximum 190 mm</w:t>
                  </w:r>
                </w:p>
              </w:tc>
            </w:tr>
          </w:tbl>
          <w:p w14:paraId="2A1D0F64"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37E42833"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46E70132"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25BEBF" w14:textId="77777777" w:rsidR="00692778" w:rsidRPr="00D22496" w:rsidRDefault="00692778">
            <w:pPr>
              <w:pStyle w:val="Paragraph"/>
              <w:rPr>
                <w:noProof/>
                <w:lang w:val="ro-RO"/>
              </w:rPr>
            </w:pPr>
            <w:r w:rsidRPr="00D22496">
              <w:rPr>
                <w:noProof/>
                <w:lang w:val="ro-RO"/>
              </w:rPr>
              <w:t>31.12.2024</w:t>
            </w:r>
          </w:p>
        </w:tc>
      </w:tr>
      <w:tr w:rsidR="00692778" w:rsidRPr="00D22496" w14:paraId="5CE2621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9922D71" w14:textId="77777777" w:rsidR="00692778" w:rsidRPr="00D22496" w:rsidRDefault="00692778">
            <w:pPr>
              <w:pStyle w:val="Paragraph"/>
              <w:rPr>
                <w:noProof/>
                <w:lang w:val="ro-RO"/>
              </w:rPr>
            </w:pPr>
            <w:r w:rsidRPr="00D22496">
              <w:rPr>
                <w:noProof/>
                <w:lang w:val="ro-RO"/>
              </w:rPr>
              <w:t>0.6572</w:t>
            </w:r>
          </w:p>
        </w:tc>
        <w:tc>
          <w:tcPr>
            <w:tcW w:w="909" w:type="dxa"/>
            <w:tcBorders>
              <w:top w:val="single" w:sz="4" w:space="0" w:color="auto"/>
              <w:left w:val="single" w:sz="4" w:space="0" w:color="auto"/>
              <w:bottom w:val="single" w:sz="4" w:space="0" w:color="auto"/>
              <w:right w:val="single" w:sz="4" w:space="0" w:color="auto"/>
            </w:tcBorders>
            <w:hideMark/>
          </w:tcPr>
          <w:p w14:paraId="77E6470D" w14:textId="77777777" w:rsidR="00692778" w:rsidRPr="00D22496" w:rsidRDefault="00692778">
            <w:pPr>
              <w:pStyle w:val="Paragraph"/>
              <w:jc w:val="right"/>
              <w:rPr>
                <w:noProof/>
                <w:lang w:val="ro-RO"/>
              </w:rPr>
            </w:pPr>
            <w:r w:rsidRPr="00D22496">
              <w:rPr>
                <w:noProof/>
                <w:lang w:val="ro-RO"/>
              </w:rPr>
              <w:t>ex 9002 11 00</w:t>
            </w:r>
          </w:p>
        </w:tc>
        <w:tc>
          <w:tcPr>
            <w:tcW w:w="620" w:type="dxa"/>
            <w:tcBorders>
              <w:top w:val="single" w:sz="4" w:space="0" w:color="auto"/>
              <w:left w:val="single" w:sz="4" w:space="0" w:color="auto"/>
              <w:bottom w:val="single" w:sz="4" w:space="0" w:color="auto"/>
              <w:right w:val="single" w:sz="4" w:space="0" w:color="auto"/>
            </w:tcBorders>
            <w:hideMark/>
          </w:tcPr>
          <w:p w14:paraId="5840B96E" w14:textId="77777777" w:rsidR="00692778" w:rsidRPr="00D22496" w:rsidRDefault="00692778">
            <w:pPr>
              <w:pStyle w:val="Paragraph"/>
              <w:jc w:val="center"/>
              <w:rPr>
                <w:noProof/>
                <w:lang w:val="ro-RO"/>
              </w:rPr>
            </w:pPr>
            <w:r w:rsidRPr="00D22496">
              <w:rPr>
                <w:noProof/>
                <w:lang w:val="ro-RO"/>
              </w:rPr>
              <w:t>85</w:t>
            </w:r>
          </w:p>
        </w:tc>
        <w:tc>
          <w:tcPr>
            <w:tcW w:w="4088" w:type="dxa"/>
            <w:tcBorders>
              <w:top w:val="single" w:sz="4" w:space="0" w:color="auto"/>
              <w:left w:val="single" w:sz="4" w:space="0" w:color="auto"/>
              <w:bottom w:val="single" w:sz="4" w:space="0" w:color="auto"/>
              <w:right w:val="single" w:sz="4" w:space="0" w:color="auto"/>
            </w:tcBorders>
            <w:hideMark/>
          </w:tcPr>
          <w:p w14:paraId="4616869B" w14:textId="77777777" w:rsidR="00692778" w:rsidRPr="00D22496" w:rsidRDefault="00692778">
            <w:pPr>
              <w:pStyle w:val="Paragraph"/>
              <w:rPr>
                <w:noProof/>
                <w:lang w:val="ro-RO"/>
              </w:rPr>
            </w:pPr>
            <w:r w:rsidRPr="00D22496">
              <w:rPr>
                <w:noProof/>
                <w:lang w:val="ro-RO"/>
              </w:rPr>
              <w:t> </w:t>
            </w:r>
          </w:p>
          <w:p w14:paraId="6936B362" w14:textId="77777777" w:rsidR="00692778" w:rsidRPr="00D22496" w:rsidRDefault="00692778">
            <w:pPr>
              <w:pStyle w:val="Paragraph"/>
              <w:rPr>
                <w:noProof/>
                <w:lang w:val="ro-RO"/>
              </w:rPr>
            </w:pPr>
            <w:r w:rsidRPr="00D22496">
              <w:rPr>
                <w:noProof/>
                <w:lang w:val="ro-RO"/>
              </w:rPr>
              <w:t>Ansamblu de lentile cu:</w:t>
            </w:r>
          </w:p>
          <w:tbl>
            <w:tblPr>
              <w:tblStyle w:val="Listdash"/>
              <w:tblW w:w="0" w:type="auto"/>
              <w:tblLayout w:type="fixed"/>
              <w:tblLook w:val="04A0" w:firstRow="1" w:lastRow="0" w:firstColumn="1" w:lastColumn="0" w:noHBand="0" w:noVBand="1"/>
            </w:tblPr>
            <w:tblGrid>
              <w:gridCol w:w="220"/>
              <w:gridCol w:w="3728"/>
            </w:tblGrid>
            <w:tr w:rsidR="00692778" w:rsidRPr="00D22496" w14:paraId="6F84FE65" w14:textId="77777777" w:rsidTr="0091713F">
              <w:tc>
                <w:tcPr>
                  <w:tcW w:w="220" w:type="dxa"/>
                  <w:hideMark/>
                </w:tcPr>
                <w:p w14:paraId="728CB6F3" w14:textId="77777777" w:rsidR="00692778" w:rsidRPr="00D22496" w:rsidRDefault="00692778">
                  <w:pPr>
                    <w:pStyle w:val="Paragraph"/>
                    <w:rPr>
                      <w:noProof/>
                      <w:lang w:val="ro-RO"/>
                    </w:rPr>
                  </w:pPr>
                  <w:r w:rsidRPr="00D22496">
                    <w:rPr>
                      <w:noProof/>
                      <w:lang w:val="ro-RO"/>
                    </w:rPr>
                    <w:t>—</w:t>
                  </w:r>
                </w:p>
              </w:tc>
              <w:tc>
                <w:tcPr>
                  <w:tcW w:w="3728" w:type="dxa"/>
                  <w:hideMark/>
                </w:tcPr>
                <w:p w14:paraId="1B538E40" w14:textId="77777777" w:rsidR="00692778" w:rsidRPr="00D22496" w:rsidRDefault="00692778">
                  <w:pPr>
                    <w:pStyle w:val="Paragraph"/>
                    <w:rPr>
                      <w:noProof/>
                      <w:lang w:val="ro-RO"/>
                    </w:rPr>
                  </w:pPr>
                  <w:r w:rsidRPr="00D22496">
                    <w:rPr>
                      <w:noProof/>
                      <w:lang w:val="ro-RO"/>
                    </w:rPr>
                    <w:t>câmpul vizual orizontal cuprins între minimum 20 de grade și maximum 200 de grade,</w:t>
                  </w:r>
                </w:p>
              </w:tc>
            </w:tr>
            <w:tr w:rsidR="00692778" w:rsidRPr="00D22496" w14:paraId="5EB6BF45" w14:textId="77777777" w:rsidTr="0091713F">
              <w:tc>
                <w:tcPr>
                  <w:tcW w:w="220" w:type="dxa"/>
                  <w:hideMark/>
                </w:tcPr>
                <w:p w14:paraId="5C205E07" w14:textId="77777777" w:rsidR="00692778" w:rsidRPr="00D22496" w:rsidRDefault="00692778">
                  <w:pPr>
                    <w:pStyle w:val="Paragraph"/>
                    <w:rPr>
                      <w:noProof/>
                      <w:lang w:val="ro-RO"/>
                    </w:rPr>
                  </w:pPr>
                  <w:r w:rsidRPr="00D22496">
                    <w:rPr>
                      <w:noProof/>
                      <w:lang w:val="ro-RO"/>
                    </w:rPr>
                    <w:t>—</w:t>
                  </w:r>
                </w:p>
              </w:tc>
              <w:tc>
                <w:tcPr>
                  <w:tcW w:w="3728" w:type="dxa"/>
                  <w:hideMark/>
                </w:tcPr>
                <w:p w14:paraId="60C41DC4" w14:textId="77777777" w:rsidR="00692778" w:rsidRPr="00D22496" w:rsidRDefault="00692778">
                  <w:pPr>
                    <w:pStyle w:val="Paragraph"/>
                    <w:rPr>
                      <w:noProof/>
                      <w:lang w:val="ro-RO"/>
                    </w:rPr>
                  </w:pPr>
                  <w:r w:rsidRPr="00D22496">
                    <w:rPr>
                      <w:noProof/>
                      <w:lang w:val="ro-RO"/>
                    </w:rPr>
                    <w:t>distanța focală de minimum 1,16 mm, dar de maximum 20 mm,</w:t>
                  </w:r>
                </w:p>
              </w:tc>
            </w:tr>
            <w:tr w:rsidR="00692778" w:rsidRPr="00D22496" w14:paraId="7061064F" w14:textId="77777777" w:rsidTr="0091713F">
              <w:tc>
                <w:tcPr>
                  <w:tcW w:w="220" w:type="dxa"/>
                  <w:hideMark/>
                </w:tcPr>
                <w:p w14:paraId="23D49674" w14:textId="77777777" w:rsidR="00692778" w:rsidRPr="00D22496" w:rsidRDefault="00692778">
                  <w:pPr>
                    <w:pStyle w:val="Paragraph"/>
                    <w:rPr>
                      <w:noProof/>
                      <w:lang w:val="ro-RO"/>
                    </w:rPr>
                  </w:pPr>
                  <w:r w:rsidRPr="00D22496">
                    <w:rPr>
                      <w:noProof/>
                      <w:lang w:val="ro-RO"/>
                    </w:rPr>
                    <w:t>—</w:t>
                  </w:r>
                </w:p>
              </w:tc>
              <w:tc>
                <w:tcPr>
                  <w:tcW w:w="3728" w:type="dxa"/>
                  <w:hideMark/>
                </w:tcPr>
                <w:p w14:paraId="2D9CB88F" w14:textId="77777777" w:rsidR="00692778" w:rsidRPr="00D22496" w:rsidRDefault="00692778">
                  <w:pPr>
                    <w:pStyle w:val="Paragraph"/>
                    <w:rPr>
                      <w:noProof/>
                      <w:lang w:val="ro-RO"/>
                    </w:rPr>
                  </w:pPr>
                  <w:r w:rsidRPr="00D22496">
                    <w:rPr>
                      <w:noProof/>
                      <w:lang w:val="ro-RO"/>
                    </w:rPr>
                    <w:t>deschiderea relativă de minimum F/1,2 și maximum F/4 și</w:t>
                  </w:r>
                </w:p>
              </w:tc>
            </w:tr>
            <w:tr w:rsidR="00692778" w:rsidRPr="00D22496" w14:paraId="3311E559" w14:textId="77777777" w:rsidTr="0091713F">
              <w:tc>
                <w:tcPr>
                  <w:tcW w:w="220" w:type="dxa"/>
                  <w:hideMark/>
                </w:tcPr>
                <w:p w14:paraId="553C0606" w14:textId="77777777" w:rsidR="00692778" w:rsidRPr="00D22496" w:rsidRDefault="00692778">
                  <w:pPr>
                    <w:pStyle w:val="Paragraph"/>
                    <w:rPr>
                      <w:noProof/>
                      <w:lang w:val="ro-RO"/>
                    </w:rPr>
                  </w:pPr>
                  <w:r w:rsidRPr="00D22496">
                    <w:rPr>
                      <w:noProof/>
                      <w:lang w:val="ro-RO"/>
                    </w:rPr>
                    <w:t>—</w:t>
                  </w:r>
                </w:p>
              </w:tc>
              <w:tc>
                <w:tcPr>
                  <w:tcW w:w="3728" w:type="dxa"/>
                  <w:hideMark/>
                </w:tcPr>
                <w:p w14:paraId="7AC001CC" w14:textId="77777777" w:rsidR="00692778" w:rsidRPr="00D22496" w:rsidRDefault="00692778">
                  <w:pPr>
                    <w:pStyle w:val="Paragraph"/>
                    <w:rPr>
                      <w:noProof/>
                      <w:lang w:val="ro-RO"/>
                    </w:rPr>
                  </w:pPr>
                  <w:r w:rsidRPr="00D22496">
                    <w:rPr>
                      <w:noProof/>
                      <w:lang w:val="ro-RO"/>
                    </w:rPr>
                    <w:t>diametrul de minimum 5 mm și maximum 40 mm,</w:t>
                  </w:r>
                </w:p>
              </w:tc>
            </w:tr>
          </w:tbl>
          <w:p w14:paraId="50985315" w14:textId="77777777" w:rsidR="00692778" w:rsidRPr="00D22496" w:rsidRDefault="00692778">
            <w:pPr>
              <w:pStyle w:val="Paragraph"/>
              <w:rPr>
                <w:noProof/>
                <w:lang w:val="ro-RO"/>
              </w:rPr>
            </w:pPr>
            <w:r w:rsidRPr="00D22496">
              <w:rPr>
                <w:noProof/>
                <w:lang w:val="ro-RO"/>
              </w:rPr>
              <w:t>pentru a fi utilizate la fabricarea de camere auto CMOS sau camere de luat vederi în rețea IP</w:t>
            </w:r>
          </w:p>
          <w:p w14:paraId="7EB83EF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7D5490F9"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04A9B6A"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39390E32" w14:textId="77777777" w:rsidR="00692778" w:rsidRPr="00D22496" w:rsidRDefault="00692778">
            <w:pPr>
              <w:pStyle w:val="Paragraph"/>
              <w:rPr>
                <w:noProof/>
                <w:lang w:val="ro-RO"/>
              </w:rPr>
            </w:pPr>
            <w:r w:rsidRPr="00D22496">
              <w:rPr>
                <w:noProof/>
                <w:lang w:val="ro-RO"/>
              </w:rPr>
              <w:t>31.12.2024</w:t>
            </w:r>
          </w:p>
        </w:tc>
      </w:tr>
      <w:tr w:rsidR="00692778" w:rsidRPr="00D22496" w14:paraId="5B8E4674"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3D9E298" w14:textId="77777777" w:rsidR="00692778" w:rsidRPr="00D22496" w:rsidRDefault="00692778">
            <w:pPr>
              <w:pStyle w:val="Paragraph"/>
              <w:rPr>
                <w:noProof/>
                <w:lang w:val="ro-RO"/>
              </w:rPr>
            </w:pPr>
            <w:r w:rsidRPr="00D22496">
              <w:rPr>
                <w:noProof/>
                <w:lang w:val="ro-RO"/>
              </w:rPr>
              <w:t>0.5955</w:t>
            </w:r>
          </w:p>
        </w:tc>
        <w:tc>
          <w:tcPr>
            <w:tcW w:w="909" w:type="dxa"/>
            <w:tcBorders>
              <w:top w:val="single" w:sz="4" w:space="0" w:color="auto"/>
              <w:left w:val="single" w:sz="4" w:space="0" w:color="auto"/>
              <w:bottom w:val="single" w:sz="4" w:space="0" w:color="auto"/>
              <w:right w:val="single" w:sz="4" w:space="0" w:color="auto"/>
            </w:tcBorders>
            <w:hideMark/>
          </w:tcPr>
          <w:p w14:paraId="08D6E40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9025 80 40</w:t>
            </w:r>
          </w:p>
        </w:tc>
        <w:tc>
          <w:tcPr>
            <w:tcW w:w="620" w:type="dxa"/>
            <w:tcBorders>
              <w:top w:val="single" w:sz="4" w:space="0" w:color="auto"/>
              <w:left w:val="single" w:sz="4" w:space="0" w:color="auto"/>
              <w:bottom w:val="single" w:sz="4" w:space="0" w:color="auto"/>
              <w:right w:val="single" w:sz="4" w:space="0" w:color="auto"/>
            </w:tcBorders>
            <w:hideMark/>
          </w:tcPr>
          <w:p w14:paraId="36F75988"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4A328096" w14:textId="77777777" w:rsidR="00692778" w:rsidRPr="00D22496" w:rsidRDefault="00692778">
            <w:pPr>
              <w:pStyle w:val="Paragraph"/>
              <w:rPr>
                <w:noProof/>
                <w:lang w:val="ro-RO"/>
              </w:rPr>
            </w:pPr>
            <w:r w:rsidRPr="00D22496">
              <w:rPr>
                <w:noProof/>
                <w:lang w:val="ro-RO"/>
              </w:rPr>
              <w:t>Senzor electronic de presiune barometrică cu semiconductoare, într-o carcasă, compus în principal</w:t>
            </w:r>
          </w:p>
          <w:tbl>
            <w:tblPr>
              <w:tblStyle w:val="Listdash"/>
              <w:tblW w:w="0" w:type="auto"/>
              <w:tblLayout w:type="fixed"/>
              <w:tblLook w:val="04A0" w:firstRow="1" w:lastRow="0" w:firstColumn="1" w:lastColumn="0" w:noHBand="0" w:noVBand="1"/>
            </w:tblPr>
            <w:tblGrid>
              <w:gridCol w:w="220"/>
              <w:gridCol w:w="3728"/>
            </w:tblGrid>
            <w:tr w:rsidR="00692778" w:rsidRPr="00D22496" w14:paraId="707ACA73" w14:textId="77777777" w:rsidTr="0091713F">
              <w:tc>
                <w:tcPr>
                  <w:tcW w:w="220" w:type="dxa"/>
                  <w:hideMark/>
                </w:tcPr>
                <w:p w14:paraId="0E7BCD97" w14:textId="77777777" w:rsidR="00692778" w:rsidRPr="00D22496" w:rsidRDefault="00692778">
                  <w:pPr>
                    <w:pStyle w:val="Paragraph"/>
                    <w:rPr>
                      <w:noProof/>
                      <w:lang w:val="ro-RO"/>
                    </w:rPr>
                  </w:pPr>
                  <w:r w:rsidRPr="00D22496">
                    <w:rPr>
                      <w:noProof/>
                      <w:lang w:val="ro-RO"/>
                    </w:rPr>
                    <w:t>—</w:t>
                  </w:r>
                </w:p>
              </w:tc>
              <w:tc>
                <w:tcPr>
                  <w:tcW w:w="3728" w:type="dxa"/>
                  <w:hideMark/>
                </w:tcPr>
                <w:p w14:paraId="3E8ADE31" w14:textId="77777777" w:rsidR="00692778" w:rsidRPr="00D22496" w:rsidRDefault="00692778">
                  <w:pPr>
                    <w:pStyle w:val="Paragraph"/>
                    <w:rPr>
                      <w:noProof/>
                      <w:lang w:val="ro-RO"/>
                    </w:rPr>
                  </w:pPr>
                  <w:r w:rsidRPr="00D22496">
                    <w:rPr>
                      <w:noProof/>
                      <w:lang w:val="ro-RO"/>
                    </w:rPr>
                    <w:t>dintr-o asociere între unul sau mai multe circuite integrate monolitice speciale, produse pentru o anumită aplicație (ASIC) cu</w:t>
                  </w:r>
                </w:p>
              </w:tc>
            </w:tr>
            <w:tr w:rsidR="00692778" w:rsidRPr="00D22496" w14:paraId="28C62DDC" w14:textId="77777777" w:rsidTr="0091713F">
              <w:tc>
                <w:tcPr>
                  <w:tcW w:w="220" w:type="dxa"/>
                  <w:hideMark/>
                </w:tcPr>
                <w:p w14:paraId="31B59703" w14:textId="77777777" w:rsidR="00692778" w:rsidRPr="00D22496" w:rsidRDefault="00692778">
                  <w:pPr>
                    <w:pStyle w:val="Paragraph"/>
                    <w:rPr>
                      <w:noProof/>
                      <w:lang w:val="ro-RO"/>
                    </w:rPr>
                  </w:pPr>
                  <w:r w:rsidRPr="00D22496">
                    <w:rPr>
                      <w:noProof/>
                      <w:lang w:val="ro-RO"/>
                    </w:rPr>
                    <w:t>—</w:t>
                  </w:r>
                </w:p>
              </w:tc>
              <w:tc>
                <w:tcPr>
                  <w:tcW w:w="3728" w:type="dxa"/>
                  <w:hideMark/>
                </w:tcPr>
                <w:p w14:paraId="1E6F2409" w14:textId="77777777" w:rsidR="00692778" w:rsidRPr="00D22496" w:rsidRDefault="00692778">
                  <w:pPr>
                    <w:pStyle w:val="Paragraph"/>
                    <w:rPr>
                      <w:noProof/>
                      <w:lang w:val="ro-RO"/>
                    </w:rPr>
                  </w:pPr>
                  <w:r w:rsidRPr="00D22496">
                    <w:rPr>
                      <w:noProof/>
                      <w:lang w:val="ro-RO"/>
                    </w:rPr>
                    <w:t>unul sau mai mulți senzori microelectromecanici (MEMS) fabricați prin tehnologia semiconductorilor, cu componente mecanice dispuse în structuri tridimensionale pe materialul semiconductor</w:t>
                  </w:r>
                </w:p>
              </w:tc>
            </w:tr>
          </w:tbl>
          <w:p w14:paraId="55DA1A6D"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2B34A8B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E38EAD1"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08951D36" w14:textId="77777777" w:rsidR="00692778" w:rsidRPr="00D22496" w:rsidRDefault="00692778">
            <w:pPr>
              <w:pStyle w:val="Paragraph"/>
              <w:rPr>
                <w:noProof/>
                <w:lang w:val="ro-RO"/>
              </w:rPr>
            </w:pPr>
            <w:r w:rsidRPr="00D22496">
              <w:rPr>
                <w:noProof/>
                <w:lang w:val="ro-RO"/>
              </w:rPr>
              <w:t>31.12.2024</w:t>
            </w:r>
          </w:p>
        </w:tc>
      </w:tr>
      <w:tr w:rsidR="00692778" w:rsidRPr="00D22496" w14:paraId="54817FF7"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7C31C5ED" w14:textId="77777777" w:rsidR="00692778" w:rsidRPr="00D22496" w:rsidRDefault="00692778">
            <w:pPr>
              <w:pStyle w:val="Paragraph"/>
              <w:rPr>
                <w:noProof/>
                <w:lang w:val="ro-RO"/>
              </w:rPr>
            </w:pPr>
            <w:r w:rsidRPr="00D22496">
              <w:rPr>
                <w:noProof/>
                <w:lang w:val="ro-RO"/>
              </w:rPr>
              <w:t>0.6288</w:t>
            </w:r>
          </w:p>
        </w:tc>
        <w:tc>
          <w:tcPr>
            <w:tcW w:w="909" w:type="dxa"/>
            <w:tcBorders>
              <w:top w:val="single" w:sz="4" w:space="0" w:color="auto"/>
              <w:left w:val="single" w:sz="4" w:space="0" w:color="auto"/>
              <w:bottom w:val="single" w:sz="4" w:space="0" w:color="auto"/>
              <w:right w:val="single" w:sz="4" w:space="0" w:color="auto"/>
            </w:tcBorders>
            <w:hideMark/>
          </w:tcPr>
          <w:p w14:paraId="1C83039F" w14:textId="77777777" w:rsidR="00692778" w:rsidRPr="00D22496" w:rsidRDefault="00692778">
            <w:pPr>
              <w:pStyle w:val="Paragraph"/>
              <w:jc w:val="right"/>
              <w:rPr>
                <w:noProof/>
                <w:lang w:val="ro-RO"/>
              </w:rPr>
            </w:pPr>
            <w:r w:rsidRPr="00D22496">
              <w:rPr>
                <w:noProof/>
                <w:lang w:val="ro-RO"/>
              </w:rPr>
              <w:t>ex 9025 80 40</w:t>
            </w:r>
          </w:p>
        </w:tc>
        <w:tc>
          <w:tcPr>
            <w:tcW w:w="620" w:type="dxa"/>
            <w:tcBorders>
              <w:top w:val="single" w:sz="4" w:space="0" w:color="auto"/>
              <w:left w:val="single" w:sz="4" w:space="0" w:color="auto"/>
              <w:bottom w:val="single" w:sz="4" w:space="0" w:color="auto"/>
              <w:right w:val="single" w:sz="4" w:space="0" w:color="auto"/>
            </w:tcBorders>
            <w:hideMark/>
          </w:tcPr>
          <w:p w14:paraId="692E9B3D"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3C066101" w14:textId="77777777" w:rsidR="00692778" w:rsidRPr="00D22496" w:rsidRDefault="00692778">
            <w:pPr>
              <w:pStyle w:val="Paragraph"/>
              <w:rPr>
                <w:noProof/>
                <w:lang w:val="ro-RO"/>
              </w:rPr>
            </w:pPr>
            <w:r w:rsidRPr="00D22496">
              <w:rPr>
                <w:noProof/>
                <w:lang w:val="ro-RO"/>
              </w:rPr>
              <w:t>Senzor cu semiconductori electronici pentru măsurarea a cel puțin doi dintre următorii parametri:</w:t>
            </w:r>
          </w:p>
          <w:tbl>
            <w:tblPr>
              <w:tblStyle w:val="Listdash"/>
              <w:tblW w:w="0" w:type="auto"/>
              <w:tblLayout w:type="fixed"/>
              <w:tblLook w:val="04A0" w:firstRow="1" w:lastRow="0" w:firstColumn="1" w:lastColumn="0" w:noHBand="0" w:noVBand="1"/>
            </w:tblPr>
            <w:tblGrid>
              <w:gridCol w:w="220"/>
              <w:gridCol w:w="3728"/>
            </w:tblGrid>
            <w:tr w:rsidR="00692778" w:rsidRPr="00D22496" w14:paraId="560C62BD" w14:textId="77777777" w:rsidTr="0091713F">
              <w:tc>
                <w:tcPr>
                  <w:tcW w:w="220" w:type="dxa"/>
                  <w:hideMark/>
                </w:tcPr>
                <w:p w14:paraId="5BC44824" w14:textId="77777777" w:rsidR="00692778" w:rsidRPr="00D22496" w:rsidRDefault="00692778">
                  <w:pPr>
                    <w:pStyle w:val="Paragraph"/>
                    <w:rPr>
                      <w:noProof/>
                      <w:lang w:val="ro-RO"/>
                    </w:rPr>
                  </w:pPr>
                  <w:r w:rsidRPr="00D22496">
                    <w:rPr>
                      <w:noProof/>
                      <w:lang w:val="ro-RO"/>
                    </w:rPr>
                    <w:t>—</w:t>
                  </w:r>
                </w:p>
              </w:tc>
              <w:tc>
                <w:tcPr>
                  <w:tcW w:w="3728" w:type="dxa"/>
                  <w:hideMark/>
                </w:tcPr>
                <w:p w14:paraId="141072AF" w14:textId="77777777" w:rsidR="00692778" w:rsidRPr="00D22496" w:rsidRDefault="00692778">
                  <w:pPr>
                    <w:pStyle w:val="Paragraph"/>
                    <w:rPr>
                      <w:noProof/>
                      <w:lang w:val="ro-RO"/>
                    </w:rPr>
                  </w:pPr>
                  <w:r w:rsidRPr="00D22496">
                    <w:rPr>
                      <w:noProof/>
                      <w:lang w:val="ro-RO"/>
                    </w:rPr>
                    <w:t>Presiune atmosferică, temperatură, (de asemenea pentru compensarea temperaturii), umiditate sau compuși organici volatili,</w:t>
                  </w:r>
                </w:p>
              </w:tc>
            </w:tr>
            <w:tr w:rsidR="00692778" w:rsidRPr="00D22496" w14:paraId="06A4F67D" w14:textId="77777777" w:rsidTr="0091713F">
              <w:tc>
                <w:tcPr>
                  <w:tcW w:w="220" w:type="dxa"/>
                  <w:hideMark/>
                </w:tcPr>
                <w:p w14:paraId="3434CB39" w14:textId="77777777" w:rsidR="00692778" w:rsidRPr="00D22496" w:rsidRDefault="00692778">
                  <w:pPr>
                    <w:pStyle w:val="Paragraph"/>
                    <w:rPr>
                      <w:noProof/>
                      <w:lang w:val="ro-RO"/>
                    </w:rPr>
                  </w:pPr>
                  <w:r w:rsidRPr="00D22496">
                    <w:rPr>
                      <w:noProof/>
                      <w:lang w:val="ro-RO"/>
                    </w:rPr>
                    <w:t>—</w:t>
                  </w:r>
                </w:p>
              </w:tc>
              <w:tc>
                <w:tcPr>
                  <w:tcW w:w="3728" w:type="dxa"/>
                  <w:hideMark/>
                </w:tcPr>
                <w:p w14:paraId="68650606" w14:textId="77777777" w:rsidR="00692778" w:rsidRPr="00D22496" w:rsidRDefault="00692778">
                  <w:pPr>
                    <w:pStyle w:val="Paragraph"/>
                    <w:rPr>
                      <w:noProof/>
                      <w:lang w:val="ro-RO"/>
                    </w:rPr>
                  </w:pPr>
                  <w:r w:rsidRPr="00D22496">
                    <w:rPr>
                      <w:noProof/>
                      <w:lang w:val="ro-RO"/>
                    </w:rPr>
                    <w:t>într-o carcasă adaptată imprimării automate a plăcilor de circuit sau pentru tehnologia Bare Die, care conține:</w:t>
                  </w:r>
                </w:p>
              </w:tc>
            </w:tr>
            <w:tr w:rsidR="00692778" w:rsidRPr="00D22496" w14:paraId="3028309D" w14:textId="77777777" w:rsidTr="0091713F">
              <w:tc>
                <w:tcPr>
                  <w:tcW w:w="220" w:type="dxa"/>
                  <w:hideMark/>
                </w:tcPr>
                <w:p w14:paraId="0190D8E1" w14:textId="77777777" w:rsidR="00692778" w:rsidRPr="00D22496" w:rsidRDefault="00692778">
                  <w:pPr>
                    <w:pStyle w:val="Paragraph"/>
                    <w:rPr>
                      <w:noProof/>
                      <w:lang w:val="ro-RO"/>
                    </w:rPr>
                  </w:pPr>
                  <w:r w:rsidRPr="00D22496">
                    <w:rPr>
                      <w:noProof/>
                      <w:lang w:val="ro-RO"/>
                    </w:rPr>
                    <w:t>—</w:t>
                  </w:r>
                </w:p>
              </w:tc>
              <w:tc>
                <w:tcPr>
                  <w:tcW w:w="3728" w:type="dxa"/>
                  <w:hideMark/>
                </w:tcPr>
                <w:p w14:paraId="2CDCDD72" w14:textId="77777777" w:rsidR="00692778" w:rsidRPr="00D22496" w:rsidRDefault="00692778">
                  <w:pPr>
                    <w:pStyle w:val="Paragraph"/>
                    <w:rPr>
                      <w:noProof/>
                      <w:lang w:val="ro-RO"/>
                    </w:rPr>
                  </w:pPr>
                  <w:r w:rsidRPr="00D22496">
                    <w:rPr>
                      <w:noProof/>
                      <w:lang w:val="ro-RO"/>
                    </w:rPr>
                    <w:t>unul sau mai multe circuite integrate monolitice cu aplicație specifică (ASIC),</w:t>
                  </w:r>
                </w:p>
              </w:tc>
            </w:tr>
            <w:tr w:rsidR="00692778" w:rsidRPr="00D22496" w14:paraId="6B4CA667" w14:textId="77777777" w:rsidTr="0091713F">
              <w:tc>
                <w:tcPr>
                  <w:tcW w:w="220" w:type="dxa"/>
                  <w:hideMark/>
                </w:tcPr>
                <w:p w14:paraId="10DDBFFB" w14:textId="77777777" w:rsidR="00692778" w:rsidRPr="00D22496" w:rsidRDefault="00692778">
                  <w:pPr>
                    <w:pStyle w:val="Paragraph"/>
                    <w:rPr>
                      <w:noProof/>
                      <w:lang w:val="ro-RO"/>
                    </w:rPr>
                  </w:pPr>
                  <w:r w:rsidRPr="00D22496">
                    <w:rPr>
                      <w:noProof/>
                      <w:lang w:val="ro-RO"/>
                    </w:rPr>
                    <w:t>—</w:t>
                  </w:r>
                </w:p>
              </w:tc>
              <w:tc>
                <w:tcPr>
                  <w:tcW w:w="3728" w:type="dxa"/>
                  <w:hideMark/>
                </w:tcPr>
                <w:p w14:paraId="261AC036" w14:textId="77777777" w:rsidR="00692778" w:rsidRPr="00D22496" w:rsidRDefault="00692778">
                  <w:pPr>
                    <w:pStyle w:val="Paragraph"/>
                    <w:rPr>
                      <w:noProof/>
                      <w:lang w:val="ro-RO"/>
                    </w:rPr>
                  </w:pPr>
                  <w:r w:rsidRPr="00D22496">
                    <w:rPr>
                      <w:noProof/>
                      <w:lang w:val="ro-RO"/>
                    </w:rPr>
                    <w:t>unul sau mai multe elemente de senzori microelectromecanici (MEMS) cu componente mecanice integrate în structuri tridimensionale pe materialul semiconductor, fabricate cu tehnologia semiconductorilor,</w:t>
                  </w:r>
                </w:p>
              </w:tc>
            </w:tr>
          </w:tbl>
          <w:p w14:paraId="7698AA40" w14:textId="77777777" w:rsidR="00692778" w:rsidRPr="00D22496" w:rsidRDefault="00692778">
            <w:pPr>
              <w:pStyle w:val="Paragraph"/>
              <w:rPr>
                <w:noProof/>
                <w:lang w:val="ro-RO"/>
              </w:rPr>
            </w:pPr>
            <w:r w:rsidRPr="00D22496">
              <w:rPr>
                <w:noProof/>
                <w:lang w:val="ro-RO"/>
              </w:rPr>
              <w:t>de tipul destinat a fi încorporat în produsele menționate în capitolele 84 – 90 și în capitolul 95</w:t>
            </w:r>
          </w:p>
        </w:tc>
        <w:tc>
          <w:tcPr>
            <w:tcW w:w="790" w:type="dxa"/>
            <w:tcBorders>
              <w:top w:val="single" w:sz="4" w:space="0" w:color="auto"/>
              <w:left w:val="single" w:sz="4" w:space="0" w:color="auto"/>
              <w:bottom w:val="single" w:sz="4" w:space="0" w:color="auto"/>
              <w:right w:val="single" w:sz="4" w:space="0" w:color="auto"/>
            </w:tcBorders>
            <w:hideMark/>
          </w:tcPr>
          <w:p w14:paraId="59C83FFA"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724B34DB"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A37A9FF" w14:textId="77777777" w:rsidR="00692778" w:rsidRPr="00D22496" w:rsidRDefault="00692778">
            <w:pPr>
              <w:pStyle w:val="Paragraph"/>
              <w:rPr>
                <w:noProof/>
                <w:lang w:val="ro-RO"/>
              </w:rPr>
            </w:pPr>
            <w:r w:rsidRPr="00D22496">
              <w:rPr>
                <w:noProof/>
                <w:lang w:val="ro-RO"/>
              </w:rPr>
              <w:t>31.12.2024</w:t>
            </w:r>
          </w:p>
        </w:tc>
      </w:tr>
      <w:tr w:rsidR="00692778" w:rsidRPr="00D22496" w14:paraId="4218920D"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71708E4" w14:textId="77777777" w:rsidR="00692778" w:rsidRPr="00D22496" w:rsidRDefault="00692778">
            <w:pPr>
              <w:pStyle w:val="Paragraph"/>
              <w:rPr>
                <w:noProof/>
                <w:lang w:val="ro-RO"/>
              </w:rPr>
            </w:pPr>
            <w:r w:rsidRPr="00D22496">
              <w:rPr>
                <w:noProof/>
                <w:lang w:val="ro-RO"/>
              </w:rPr>
              <w:t>0.3292</w:t>
            </w:r>
          </w:p>
        </w:tc>
        <w:tc>
          <w:tcPr>
            <w:tcW w:w="909" w:type="dxa"/>
            <w:tcBorders>
              <w:top w:val="single" w:sz="4" w:space="0" w:color="auto"/>
              <w:left w:val="single" w:sz="4" w:space="0" w:color="auto"/>
              <w:bottom w:val="single" w:sz="4" w:space="0" w:color="auto"/>
              <w:right w:val="single" w:sz="4" w:space="0" w:color="auto"/>
            </w:tcBorders>
            <w:hideMark/>
          </w:tcPr>
          <w:p w14:paraId="19BCC45C"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9032 89 00</w:t>
            </w:r>
          </w:p>
        </w:tc>
        <w:tc>
          <w:tcPr>
            <w:tcW w:w="620" w:type="dxa"/>
            <w:tcBorders>
              <w:top w:val="single" w:sz="4" w:space="0" w:color="auto"/>
              <w:left w:val="single" w:sz="4" w:space="0" w:color="auto"/>
              <w:bottom w:val="single" w:sz="4" w:space="0" w:color="auto"/>
              <w:right w:val="single" w:sz="4" w:space="0" w:color="auto"/>
            </w:tcBorders>
            <w:hideMark/>
          </w:tcPr>
          <w:p w14:paraId="79C5B35E" w14:textId="77777777" w:rsidR="00692778" w:rsidRPr="00D22496" w:rsidRDefault="00692778">
            <w:pPr>
              <w:pStyle w:val="Paragraph"/>
              <w:jc w:val="center"/>
              <w:rPr>
                <w:noProof/>
                <w:lang w:val="ro-RO"/>
              </w:rPr>
            </w:pPr>
            <w:r w:rsidRPr="00D22496">
              <w:rPr>
                <w:noProof/>
                <w:lang w:val="ro-RO"/>
              </w:rPr>
              <w:t>30</w:t>
            </w:r>
          </w:p>
        </w:tc>
        <w:tc>
          <w:tcPr>
            <w:tcW w:w="4088" w:type="dxa"/>
            <w:tcBorders>
              <w:top w:val="single" w:sz="4" w:space="0" w:color="auto"/>
              <w:left w:val="single" w:sz="4" w:space="0" w:color="auto"/>
              <w:bottom w:val="single" w:sz="4" w:space="0" w:color="auto"/>
              <w:right w:val="single" w:sz="4" w:space="0" w:color="auto"/>
            </w:tcBorders>
            <w:hideMark/>
          </w:tcPr>
          <w:p w14:paraId="307F14F6" w14:textId="77777777" w:rsidR="00692778" w:rsidRPr="00D22496" w:rsidRDefault="00692778">
            <w:pPr>
              <w:pStyle w:val="Paragraph"/>
              <w:rPr>
                <w:noProof/>
                <w:lang w:val="ro-RO"/>
              </w:rPr>
            </w:pPr>
            <w:r w:rsidRPr="00D22496">
              <w:rPr>
                <w:noProof/>
                <w:lang w:val="ro-RO"/>
              </w:rPr>
              <w:t>Comandă electronică pentru servodirecţie electrică (controler EPS)</w:t>
            </w:r>
          </w:p>
        </w:tc>
        <w:tc>
          <w:tcPr>
            <w:tcW w:w="790" w:type="dxa"/>
            <w:tcBorders>
              <w:top w:val="single" w:sz="4" w:space="0" w:color="auto"/>
              <w:left w:val="single" w:sz="4" w:space="0" w:color="auto"/>
              <w:bottom w:val="single" w:sz="4" w:space="0" w:color="auto"/>
              <w:right w:val="single" w:sz="4" w:space="0" w:color="auto"/>
            </w:tcBorders>
            <w:hideMark/>
          </w:tcPr>
          <w:p w14:paraId="1653E5E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BA896A8"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DA87189" w14:textId="77777777" w:rsidR="00692778" w:rsidRPr="00D22496" w:rsidRDefault="00692778">
            <w:pPr>
              <w:pStyle w:val="Paragraph"/>
              <w:rPr>
                <w:noProof/>
                <w:lang w:val="ro-RO"/>
              </w:rPr>
            </w:pPr>
            <w:r w:rsidRPr="00D22496">
              <w:rPr>
                <w:noProof/>
                <w:lang w:val="ro-RO"/>
              </w:rPr>
              <w:t>31.12.2024</w:t>
            </w:r>
          </w:p>
        </w:tc>
      </w:tr>
      <w:tr w:rsidR="00692778" w:rsidRPr="00D22496" w14:paraId="66E2F4CC"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3A7CB2C" w14:textId="77777777" w:rsidR="00692778" w:rsidRPr="00D22496" w:rsidRDefault="00692778">
            <w:pPr>
              <w:pStyle w:val="Paragraph"/>
              <w:rPr>
                <w:noProof/>
                <w:lang w:val="ro-RO"/>
              </w:rPr>
            </w:pPr>
            <w:r w:rsidRPr="00D22496">
              <w:rPr>
                <w:noProof/>
                <w:lang w:val="ro-RO"/>
              </w:rPr>
              <w:t>0.4253</w:t>
            </w:r>
          </w:p>
        </w:tc>
        <w:tc>
          <w:tcPr>
            <w:tcW w:w="909" w:type="dxa"/>
            <w:tcBorders>
              <w:top w:val="single" w:sz="4" w:space="0" w:color="auto"/>
              <w:left w:val="single" w:sz="4" w:space="0" w:color="auto"/>
              <w:bottom w:val="single" w:sz="4" w:space="0" w:color="auto"/>
              <w:right w:val="single" w:sz="4" w:space="0" w:color="auto"/>
            </w:tcBorders>
            <w:hideMark/>
          </w:tcPr>
          <w:p w14:paraId="172A37A5" w14:textId="77777777" w:rsidR="00692778" w:rsidRPr="00D22496" w:rsidRDefault="00692778">
            <w:pPr>
              <w:pStyle w:val="Paragraph"/>
              <w:jc w:val="right"/>
              <w:rPr>
                <w:noProof/>
                <w:lang w:val="ro-RO"/>
              </w:rPr>
            </w:pPr>
            <w:r w:rsidRPr="00D22496">
              <w:rPr>
                <w:noProof/>
                <w:lang w:val="ro-RO"/>
              </w:rPr>
              <w:t>ex 9032 89 00</w:t>
            </w:r>
          </w:p>
        </w:tc>
        <w:tc>
          <w:tcPr>
            <w:tcW w:w="620" w:type="dxa"/>
            <w:tcBorders>
              <w:top w:val="single" w:sz="4" w:space="0" w:color="auto"/>
              <w:left w:val="single" w:sz="4" w:space="0" w:color="auto"/>
              <w:bottom w:val="single" w:sz="4" w:space="0" w:color="auto"/>
              <w:right w:val="single" w:sz="4" w:space="0" w:color="auto"/>
            </w:tcBorders>
            <w:hideMark/>
          </w:tcPr>
          <w:p w14:paraId="49A5748E" w14:textId="77777777" w:rsidR="00692778" w:rsidRPr="00D22496" w:rsidRDefault="00692778">
            <w:pPr>
              <w:pStyle w:val="Paragraph"/>
              <w:jc w:val="center"/>
              <w:rPr>
                <w:noProof/>
                <w:lang w:val="ro-RO"/>
              </w:rPr>
            </w:pPr>
            <w:r w:rsidRPr="00D22496">
              <w:rPr>
                <w:noProof/>
                <w:lang w:val="ro-RO"/>
              </w:rPr>
              <w:t>40</w:t>
            </w:r>
          </w:p>
        </w:tc>
        <w:tc>
          <w:tcPr>
            <w:tcW w:w="4088" w:type="dxa"/>
            <w:tcBorders>
              <w:top w:val="single" w:sz="4" w:space="0" w:color="auto"/>
              <w:left w:val="single" w:sz="4" w:space="0" w:color="auto"/>
              <w:bottom w:val="single" w:sz="4" w:space="0" w:color="auto"/>
              <w:right w:val="single" w:sz="4" w:space="0" w:color="auto"/>
            </w:tcBorders>
            <w:hideMark/>
          </w:tcPr>
          <w:p w14:paraId="6B754D97" w14:textId="77777777" w:rsidR="00692778" w:rsidRPr="00D22496" w:rsidRDefault="00692778">
            <w:pPr>
              <w:pStyle w:val="Paragraph"/>
              <w:rPr>
                <w:noProof/>
                <w:lang w:val="ro-RO"/>
              </w:rPr>
            </w:pPr>
            <w:r w:rsidRPr="00D22496">
              <w:rPr>
                <w:noProof/>
                <w:lang w:val="ro-RO"/>
              </w:rPr>
              <w:t>Controler digital de supapă, pentru reglarea lichidelor şi gazelor</w:t>
            </w:r>
          </w:p>
        </w:tc>
        <w:tc>
          <w:tcPr>
            <w:tcW w:w="790" w:type="dxa"/>
            <w:tcBorders>
              <w:top w:val="single" w:sz="4" w:space="0" w:color="auto"/>
              <w:left w:val="single" w:sz="4" w:space="0" w:color="auto"/>
              <w:bottom w:val="single" w:sz="4" w:space="0" w:color="auto"/>
              <w:right w:val="single" w:sz="4" w:space="0" w:color="auto"/>
            </w:tcBorders>
            <w:hideMark/>
          </w:tcPr>
          <w:p w14:paraId="0E2E8A2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A779E9D"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4A0CC4B3" w14:textId="77777777" w:rsidR="00692778" w:rsidRPr="00D22496" w:rsidRDefault="00692778">
            <w:pPr>
              <w:pStyle w:val="Paragraph"/>
              <w:rPr>
                <w:noProof/>
                <w:lang w:val="ro-RO"/>
              </w:rPr>
            </w:pPr>
            <w:r w:rsidRPr="00D22496">
              <w:rPr>
                <w:noProof/>
                <w:lang w:val="ro-RO"/>
              </w:rPr>
              <w:t>31.12.2027</w:t>
            </w:r>
          </w:p>
        </w:tc>
      </w:tr>
      <w:tr w:rsidR="00692778" w:rsidRPr="00D22496" w14:paraId="6076B9F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2BD613EC" w14:textId="77777777" w:rsidR="00692778" w:rsidRPr="00D22496" w:rsidRDefault="00692778">
            <w:pPr>
              <w:pStyle w:val="Paragraph"/>
              <w:rPr>
                <w:noProof/>
                <w:lang w:val="ro-RO"/>
              </w:rPr>
            </w:pPr>
            <w:r w:rsidRPr="00D22496">
              <w:rPr>
                <w:noProof/>
                <w:lang w:val="ro-RO"/>
              </w:rPr>
              <w:t>0.7004</w:t>
            </w:r>
          </w:p>
        </w:tc>
        <w:tc>
          <w:tcPr>
            <w:tcW w:w="909" w:type="dxa"/>
            <w:tcBorders>
              <w:top w:val="single" w:sz="4" w:space="0" w:color="auto"/>
              <w:left w:val="single" w:sz="4" w:space="0" w:color="auto"/>
              <w:bottom w:val="single" w:sz="4" w:space="0" w:color="auto"/>
              <w:right w:val="single" w:sz="4" w:space="0" w:color="auto"/>
            </w:tcBorders>
            <w:hideMark/>
          </w:tcPr>
          <w:p w14:paraId="4EC70818" w14:textId="77777777" w:rsidR="00692778" w:rsidRPr="00D22496" w:rsidRDefault="00692778">
            <w:pPr>
              <w:pStyle w:val="Paragraph"/>
              <w:jc w:val="right"/>
              <w:rPr>
                <w:noProof/>
                <w:lang w:val="ro-RO"/>
              </w:rPr>
            </w:pPr>
            <w:r w:rsidRPr="00D22496">
              <w:rPr>
                <w:noProof/>
                <w:lang w:val="ro-RO"/>
              </w:rPr>
              <w:t>ex 9032 89 00</w:t>
            </w:r>
          </w:p>
        </w:tc>
        <w:tc>
          <w:tcPr>
            <w:tcW w:w="620" w:type="dxa"/>
            <w:tcBorders>
              <w:top w:val="single" w:sz="4" w:space="0" w:color="auto"/>
              <w:left w:val="single" w:sz="4" w:space="0" w:color="auto"/>
              <w:bottom w:val="single" w:sz="4" w:space="0" w:color="auto"/>
              <w:right w:val="single" w:sz="4" w:space="0" w:color="auto"/>
            </w:tcBorders>
            <w:hideMark/>
          </w:tcPr>
          <w:p w14:paraId="448E65DF" w14:textId="77777777" w:rsidR="00692778" w:rsidRPr="00D22496" w:rsidRDefault="00692778">
            <w:pPr>
              <w:pStyle w:val="Paragraph"/>
              <w:jc w:val="center"/>
              <w:rPr>
                <w:noProof/>
                <w:lang w:val="ro-RO"/>
              </w:rPr>
            </w:pPr>
            <w:r w:rsidRPr="00D22496">
              <w:rPr>
                <w:noProof/>
                <w:lang w:val="ro-RO"/>
              </w:rPr>
              <w:t>50</w:t>
            </w:r>
          </w:p>
        </w:tc>
        <w:tc>
          <w:tcPr>
            <w:tcW w:w="4088" w:type="dxa"/>
            <w:tcBorders>
              <w:top w:val="single" w:sz="4" w:space="0" w:color="auto"/>
              <w:left w:val="single" w:sz="4" w:space="0" w:color="auto"/>
              <w:bottom w:val="single" w:sz="4" w:space="0" w:color="auto"/>
              <w:right w:val="single" w:sz="4" w:space="0" w:color="auto"/>
            </w:tcBorders>
            <w:hideMark/>
          </w:tcPr>
          <w:p w14:paraId="25E6FE18" w14:textId="77777777" w:rsidR="00692778" w:rsidRPr="00D22496" w:rsidRDefault="00692778">
            <w:pPr>
              <w:pStyle w:val="Paragraph"/>
              <w:rPr>
                <w:noProof/>
                <w:lang w:val="ro-RO"/>
              </w:rPr>
            </w:pPr>
            <w:r w:rsidRPr="00D22496">
              <w:rPr>
                <w:noProof/>
                <w:lang w:val="ro-RO"/>
              </w:rPr>
              <w:t>Panou de control pentru reglarea și controlarea debitului de gaz, care folosește tehnologia cu plasmă, alcătuit din</w:t>
            </w:r>
          </w:p>
          <w:tbl>
            <w:tblPr>
              <w:tblStyle w:val="Listdash"/>
              <w:tblW w:w="0" w:type="auto"/>
              <w:tblLayout w:type="fixed"/>
              <w:tblLook w:val="04A0" w:firstRow="1" w:lastRow="0" w:firstColumn="1" w:lastColumn="0" w:noHBand="0" w:noVBand="1"/>
            </w:tblPr>
            <w:tblGrid>
              <w:gridCol w:w="220"/>
              <w:gridCol w:w="3728"/>
            </w:tblGrid>
            <w:tr w:rsidR="00692778" w:rsidRPr="00D22496" w14:paraId="493ACF29" w14:textId="77777777" w:rsidTr="0091713F">
              <w:tc>
                <w:tcPr>
                  <w:tcW w:w="220" w:type="dxa"/>
                  <w:hideMark/>
                </w:tcPr>
                <w:p w14:paraId="29AEAFA5" w14:textId="77777777" w:rsidR="00692778" w:rsidRPr="00D22496" w:rsidRDefault="00692778">
                  <w:pPr>
                    <w:pStyle w:val="Paragraph"/>
                    <w:rPr>
                      <w:noProof/>
                      <w:lang w:val="ro-RO"/>
                    </w:rPr>
                  </w:pPr>
                  <w:r w:rsidRPr="00D22496">
                    <w:rPr>
                      <w:noProof/>
                      <w:lang w:val="ro-RO"/>
                    </w:rPr>
                    <w:t>—</w:t>
                  </w:r>
                </w:p>
              </w:tc>
              <w:tc>
                <w:tcPr>
                  <w:tcW w:w="3728" w:type="dxa"/>
                  <w:hideMark/>
                </w:tcPr>
                <w:p w14:paraId="2D950703" w14:textId="77777777" w:rsidR="00692778" w:rsidRPr="00D22496" w:rsidRDefault="00692778">
                  <w:pPr>
                    <w:pStyle w:val="Paragraph"/>
                    <w:rPr>
                      <w:noProof/>
                      <w:lang w:val="ro-RO"/>
                    </w:rPr>
                  </w:pPr>
                  <w:r w:rsidRPr="00D22496">
                    <w:rPr>
                      <w:noProof/>
                      <w:lang w:val="ro-RO"/>
                    </w:rPr>
                    <w:t>un regulator electronic al debitului masic, pregătit pentru primirea și transmiterea semnalelor analogice și digitale</w:t>
                  </w:r>
                </w:p>
              </w:tc>
            </w:tr>
            <w:tr w:rsidR="00692778" w:rsidRPr="00D22496" w14:paraId="5C4EBB86" w14:textId="77777777" w:rsidTr="0091713F">
              <w:tc>
                <w:tcPr>
                  <w:tcW w:w="220" w:type="dxa"/>
                  <w:hideMark/>
                </w:tcPr>
                <w:p w14:paraId="702A4643" w14:textId="77777777" w:rsidR="00692778" w:rsidRPr="00D22496" w:rsidRDefault="00692778">
                  <w:pPr>
                    <w:pStyle w:val="Paragraph"/>
                    <w:rPr>
                      <w:noProof/>
                      <w:lang w:val="ro-RO"/>
                    </w:rPr>
                  </w:pPr>
                  <w:r w:rsidRPr="00D22496">
                    <w:rPr>
                      <w:noProof/>
                      <w:lang w:val="ro-RO"/>
                    </w:rPr>
                    <w:t>—</w:t>
                  </w:r>
                </w:p>
              </w:tc>
              <w:tc>
                <w:tcPr>
                  <w:tcW w:w="3728" w:type="dxa"/>
                  <w:hideMark/>
                </w:tcPr>
                <w:p w14:paraId="20D66789" w14:textId="77777777" w:rsidR="00692778" w:rsidRPr="00D22496" w:rsidRDefault="00692778">
                  <w:pPr>
                    <w:pStyle w:val="Paragraph"/>
                    <w:rPr>
                      <w:noProof/>
                      <w:lang w:val="ro-RO"/>
                    </w:rPr>
                  </w:pPr>
                  <w:r w:rsidRPr="00D22496">
                    <w:rPr>
                      <w:noProof/>
                      <w:lang w:val="ro-RO"/>
                    </w:rPr>
                    <w:t>patru traductori de presiune,</w:t>
                  </w:r>
                </w:p>
              </w:tc>
            </w:tr>
            <w:tr w:rsidR="00692778" w:rsidRPr="00D22496" w14:paraId="382DAC6B" w14:textId="77777777" w:rsidTr="0091713F">
              <w:tc>
                <w:tcPr>
                  <w:tcW w:w="220" w:type="dxa"/>
                  <w:hideMark/>
                </w:tcPr>
                <w:p w14:paraId="537CEBD4" w14:textId="77777777" w:rsidR="00692778" w:rsidRPr="00D22496" w:rsidRDefault="00692778">
                  <w:pPr>
                    <w:pStyle w:val="Paragraph"/>
                    <w:rPr>
                      <w:noProof/>
                      <w:lang w:val="ro-RO"/>
                    </w:rPr>
                  </w:pPr>
                  <w:r w:rsidRPr="00D22496">
                    <w:rPr>
                      <w:noProof/>
                      <w:lang w:val="ro-RO"/>
                    </w:rPr>
                    <w:t>—</w:t>
                  </w:r>
                </w:p>
              </w:tc>
              <w:tc>
                <w:tcPr>
                  <w:tcW w:w="3728" w:type="dxa"/>
                  <w:hideMark/>
                </w:tcPr>
                <w:p w14:paraId="7A701049" w14:textId="77777777" w:rsidR="00692778" w:rsidRPr="00D22496" w:rsidRDefault="00692778">
                  <w:pPr>
                    <w:pStyle w:val="Paragraph"/>
                    <w:rPr>
                      <w:noProof/>
                      <w:lang w:val="ro-RO"/>
                    </w:rPr>
                  </w:pPr>
                  <w:r w:rsidRPr="00D22496">
                    <w:rPr>
                      <w:noProof/>
                      <w:lang w:val="ro-RO"/>
                    </w:rPr>
                    <w:t>două sau mai multe supape de presiune,</w:t>
                  </w:r>
                </w:p>
              </w:tc>
            </w:tr>
            <w:tr w:rsidR="00692778" w:rsidRPr="00D22496" w14:paraId="3454A044" w14:textId="77777777" w:rsidTr="0091713F">
              <w:tc>
                <w:tcPr>
                  <w:tcW w:w="220" w:type="dxa"/>
                  <w:hideMark/>
                </w:tcPr>
                <w:p w14:paraId="4B3C4DED" w14:textId="77777777" w:rsidR="00692778" w:rsidRPr="00D22496" w:rsidRDefault="00692778">
                  <w:pPr>
                    <w:pStyle w:val="Paragraph"/>
                    <w:rPr>
                      <w:noProof/>
                      <w:lang w:val="ro-RO"/>
                    </w:rPr>
                  </w:pPr>
                  <w:r w:rsidRPr="00D22496">
                    <w:rPr>
                      <w:noProof/>
                      <w:lang w:val="ro-RO"/>
                    </w:rPr>
                    <w:t>—</w:t>
                  </w:r>
                </w:p>
              </w:tc>
              <w:tc>
                <w:tcPr>
                  <w:tcW w:w="3728" w:type="dxa"/>
                  <w:hideMark/>
                </w:tcPr>
                <w:p w14:paraId="63865AC2" w14:textId="77777777" w:rsidR="00692778" w:rsidRPr="00D22496" w:rsidRDefault="00692778">
                  <w:pPr>
                    <w:pStyle w:val="Paragraph"/>
                    <w:rPr>
                      <w:noProof/>
                      <w:lang w:val="ro-RO"/>
                    </w:rPr>
                  </w:pPr>
                  <w:r w:rsidRPr="00D22496">
                    <w:rPr>
                      <w:noProof/>
                      <w:lang w:val="ro-RO"/>
                    </w:rPr>
                    <w:t>interfețe electrice și</w:t>
                  </w:r>
                </w:p>
              </w:tc>
            </w:tr>
            <w:tr w:rsidR="00692778" w:rsidRPr="00D22496" w14:paraId="1606C075" w14:textId="77777777" w:rsidTr="0091713F">
              <w:tc>
                <w:tcPr>
                  <w:tcW w:w="220" w:type="dxa"/>
                  <w:hideMark/>
                </w:tcPr>
                <w:p w14:paraId="2D9517BD" w14:textId="77777777" w:rsidR="00692778" w:rsidRPr="00D22496" w:rsidRDefault="00692778">
                  <w:pPr>
                    <w:pStyle w:val="Paragraph"/>
                    <w:rPr>
                      <w:noProof/>
                      <w:lang w:val="ro-RO"/>
                    </w:rPr>
                  </w:pPr>
                  <w:r w:rsidRPr="00D22496">
                    <w:rPr>
                      <w:noProof/>
                      <w:lang w:val="ro-RO"/>
                    </w:rPr>
                    <w:t>—</w:t>
                  </w:r>
                </w:p>
              </w:tc>
              <w:tc>
                <w:tcPr>
                  <w:tcW w:w="3728" w:type="dxa"/>
                  <w:hideMark/>
                </w:tcPr>
                <w:p w14:paraId="4BBC68A1" w14:textId="77777777" w:rsidR="00692778" w:rsidRPr="00D22496" w:rsidRDefault="00692778">
                  <w:pPr>
                    <w:pStyle w:val="Paragraph"/>
                    <w:rPr>
                      <w:noProof/>
                      <w:lang w:val="ro-RO"/>
                    </w:rPr>
                  </w:pPr>
                  <w:r w:rsidRPr="00D22496">
                    <w:rPr>
                      <w:noProof/>
                      <w:lang w:val="ro-RO"/>
                    </w:rPr>
                    <w:t>mai mulți conectori pentru liniile de gaz</w:t>
                  </w:r>
                </w:p>
              </w:tc>
            </w:tr>
            <w:tr w:rsidR="00692778" w:rsidRPr="00D22496" w14:paraId="54E8D22C" w14:textId="77777777" w:rsidTr="0091713F">
              <w:tc>
                <w:tcPr>
                  <w:tcW w:w="220" w:type="dxa"/>
                  <w:hideMark/>
                </w:tcPr>
                <w:p w14:paraId="1C12056C" w14:textId="77777777" w:rsidR="00692778" w:rsidRPr="00D22496" w:rsidRDefault="00692778">
                  <w:pPr>
                    <w:pStyle w:val="Paragraph"/>
                    <w:rPr>
                      <w:noProof/>
                      <w:lang w:val="ro-RO"/>
                    </w:rPr>
                  </w:pPr>
                  <w:r w:rsidRPr="00D22496">
                    <w:rPr>
                      <w:noProof/>
                      <w:lang w:val="ro-RO"/>
                    </w:rPr>
                    <w:t>—</w:t>
                  </w:r>
                </w:p>
              </w:tc>
              <w:tc>
                <w:tcPr>
                  <w:tcW w:w="3728" w:type="dxa"/>
                  <w:hideMark/>
                </w:tcPr>
                <w:p w14:paraId="7A66CD8F" w14:textId="77777777" w:rsidR="00692778" w:rsidRPr="00D22496" w:rsidRDefault="00692778">
                  <w:pPr>
                    <w:pStyle w:val="Paragraph"/>
                    <w:rPr>
                      <w:noProof/>
                      <w:lang w:val="ro-RO"/>
                    </w:rPr>
                  </w:pPr>
                  <w:r w:rsidRPr="00D22496">
                    <w:rPr>
                      <w:noProof/>
                      <w:lang w:val="ro-RO"/>
                    </w:rPr>
                    <w:t xml:space="preserve">adecvat pentru procesele de formare de legături în plasmă </w:t>
                  </w:r>
                  <w:r w:rsidRPr="00D22496">
                    <w:rPr>
                      <w:i/>
                      <w:iCs/>
                      <w:noProof/>
                      <w:lang w:val="ro-RO"/>
                    </w:rPr>
                    <w:t>in-situ</w:t>
                  </w:r>
                  <w:r w:rsidRPr="00D22496">
                    <w:rPr>
                      <w:noProof/>
                      <w:lang w:val="ro-RO"/>
                    </w:rPr>
                    <w:t xml:space="preserve"> sau pentru procesele de activare a legăturilor multifrecvență</w:t>
                  </w:r>
                </w:p>
              </w:tc>
            </w:tr>
          </w:tbl>
          <w:p w14:paraId="02D3B921"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single" w:sz="4" w:space="0" w:color="auto"/>
              <w:right w:val="single" w:sz="4" w:space="0" w:color="auto"/>
            </w:tcBorders>
            <w:hideMark/>
          </w:tcPr>
          <w:p w14:paraId="0F71E3FC"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1F43E87C"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3A8E6E" w14:textId="77777777" w:rsidR="00692778" w:rsidRPr="00D22496" w:rsidRDefault="00692778">
            <w:pPr>
              <w:pStyle w:val="Paragraph"/>
              <w:rPr>
                <w:noProof/>
                <w:lang w:val="ro-RO"/>
              </w:rPr>
            </w:pPr>
            <w:r w:rsidRPr="00D22496">
              <w:rPr>
                <w:noProof/>
                <w:lang w:val="ro-RO"/>
              </w:rPr>
              <w:t>31.12.2026</w:t>
            </w:r>
          </w:p>
        </w:tc>
      </w:tr>
      <w:tr w:rsidR="00692778" w:rsidRPr="00D22496" w14:paraId="5ECA07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45C95F25" w14:textId="77777777" w:rsidR="00692778" w:rsidRPr="00D22496" w:rsidRDefault="00692778">
            <w:pPr>
              <w:pStyle w:val="Paragraph"/>
              <w:rPr>
                <w:noProof/>
                <w:lang w:val="ro-RO"/>
              </w:rPr>
            </w:pPr>
            <w:r w:rsidRPr="00D22496">
              <w:rPr>
                <w:noProof/>
                <w:lang w:val="ro-RO"/>
              </w:rPr>
              <w:t>0.5025</w:t>
            </w:r>
          </w:p>
        </w:tc>
        <w:tc>
          <w:tcPr>
            <w:tcW w:w="909" w:type="dxa"/>
            <w:tcBorders>
              <w:top w:val="single" w:sz="4" w:space="0" w:color="auto"/>
              <w:left w:val="single" w:sz="4" w:space="0" w:color="auto"/>
              <w:bottom w:val="single" w:sz="4" w:space="0" w:color="auto"/>
              <w:right w:val="single" w:sz="4" w:space="0" w:color="auto"/>
            </w:tcBorders>
            <w:hideMark/>
          </w:tcPr>
          <w:p w14:paraId="5953F88A"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9401 99 20</w:t>
            </w:r>
          </w:p>
        </w:tc>
        <w:tc>
          <w:tcPr>
            <w:tcW w:w="620" w:type="dxa"/>
            <w:tcBorders>
              <w:top w:val="single" w:sz="4" w:space="0" w:color="auto"/>
              <w:left w:val="single" w:sz="4" w:space="0" w:color="auto"/>
              <w:bottom w:val="single" w:sz="4" w:space="0" w:color="auto"/>
              <w:right w:val="single" w:sz="4" w:space="0" w:color="auto"/>
            </w:tcBorders>
            <w:hideMark/>
          </w:tcPr>
          <w:p w14:paraId="0572A7C5"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1A9AD7AE" w14:textId="77777777" w:rsidR="00692778" w:rsidRPr="00D22496" w:rsidRDefault="00692778">
            <w:pPr>
              <w:pStyle w:val="Paragraph"/>
              <w:rPr>
                <w:noProof/>
                <w:lang w:val="ro-RO"/>
              </w:rPr>
            </w:pPr>
            <w:r w:rsidRPr="00D22496">
              <w:rPr>
                <w:noProof/>
                <w:lang w:val="ro-RO"/>
              </w:rPr>
              <w:t>Discuri cu clichet utilizate în fabricarea scaunelor rabatabile pentru automobile</w:t>
            </w:r>
          </w:p>
          <w:p w14:paraId="41510102"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5BA0788D"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63D965C" w14:textId="77777777" w:rsidR="00692778" w:rsidRPr="00D22496" w:rsidRDefault="00692778">
            <w:pPr>
              <w:pStyle w:val="Paragraph"/>
              <w:rPr>
                <w:noProof/>
                <w:lang w:val="ro-RO"/>
              </w:rPr>
            </w:pPr>
            <w:r w:rsidRPr="00D22496">
              <w:rPr>
                <w:noProof/>
                <w:lang w:val="ro-RO"/>
              </w:rPr>
              <w:t>p/st</w:t>
            </w:r>
          </w:p>
        </w:tc>
        <w:tc>
          <w:tcPr>
            <w:tcW w:w="1049" w:type="dxa"/>
            <w:tcBorders>
              <w:top w:val="single" w:sz="4" w:space="0" w:color="auto"/>
              <w:left w:val="single" w:sz="4" w:space="0" w:color="auto"/>
              <w:bottom w:val="single" w:sz="4" w:space="0" w:color="auto"/>
              <w:right w:val="single" w:sz="4" w:space="0" w:color="auto"/>
            </w:tcBorders>
            <w:hideMark/>
          </w:tcPr>
          <w:p w14:paraId="73BE18CB" w14:textId="77777777" w:rsidR="00692778" w:rsidRPr="00D22496" w:rsidRDefault="00692778">
            <w:pPr>
              <w:pStyle w:val="Paragraph"/>
              <w:rPr>
                <w:noProof/>
                <w:lang w:val="ro-RO"/>
              </w:rPr>
            </w:pPr>
            <w:r w:rsidRPr="00D22496">
              <w:rPr>
                <w:noProof/>
                <w:lang w:val="ro-RO"/>
              </w:rPr>
              <w:t>31.12.2028</w:t>
            </w:r>
          </w:p>
        </w:tc>
      </w:tr>
      <w:tr w:rsidR="00692778" w:rsidRPr="00D22496" w14:paraId="397ED100" w14:textId="77777777" w:rsidTr="0091713F">
        <w:trPr>
          <w:cantSplit/>
          <w:jc w:val="center"/>
        </w:trPr>
        <w:tc>
          <w:tcPr>
            <w:tcW w:w="779" w:type="dxa"/>
            <w:tcBorders>
              <w:top w:val="single" w:sz="4" w:space="0" w:color="auto"/>
              <w:left w:val="single" w:sz="4" w:space="0" w:color="auto"/>
              <w:bottom w:val="nil"/>
              <w:right w:val="single" w:sz="4" w:space="0" w:color="auto"/>
            </w:tcBorders>
          </w:tcPr>
          <w:p w14:paraId="079363EA" w14:textId="77777777" w:rsidR="00692778" w:rsidRPr="00D22496" w:rsidRDefault="00692778">
            <w:pPr>
              <w:pStyle w:val="Paragraph"/>
              <w:rPr>
                <w:noProof/>
                <w:lang w:val="ro-RO"/>
              </w:rPr>
            </w:pPr>
            <w:r w:rsidRPr="00D22496">
              <w:rPr>
                <w:noProof/>
                <w:lang w:val="ro-RO"/>
              </w:rPr>
              <w:t>0.4846</w:t>
            </w:r>
          </w:p>
          <w:p w14:paraId="3C6CB2DE" w14:textId="77777777" w:rsidR="00692778" w:rsidRPr="00D22496" w:rsidRDefault="00692778">
            <w:pPr>
              <w:pStyle w:val="Paragraph"/>
              <w:rPr>
                <w:noProof/>
                <w:lang w:val="ro-RO"/>
              </w:rPr>
            </w:pPr>
          </w:p>
        </w:tc>
        <w:tc>
          <w:tcPr>
            <w:tcW w:w="909" w:type="dxa"/>
            <w:tcBorders>
              <w:top w:val="single" w:sz="4" w:space="0" w:color="auto"/>
              <w:left w:val="single" w:sz="4" w:space="0" w:color="auto"/>
              <w:bottom w:val="single" w:sz="4" w:space="0" w:color="auto"/>
              <w:right w:val="single" w:sz="4" w:space="0" w:color="auto"/>
            </w:tcBorders>
            <w:hideMark/>
          </w:tcPr>
          <w:p w14:paraId="3116C498" w14:textId="77777777" w:rsidR="00692778" w:rsidRPr="00D22496" w:rsidRDefault="00692778">
            <w:pPr>
              <w:pStyle w:val="Paragraph"/>
              <w:jc w:val="right"/>
              <w:rPr>
                <w:noProof/>
                <w:lang w:val="ro-RO"/>
              </w:rPr>
            </w:pPr>
            <w:r w:rsidRPr="00D22496">
              <w:rPr>
                <w:noProof/>
                <w:lang w:val="ro-RO"/>
              </w:rPr>
              <w:t>ex 9503 00 75</w:t>
            </w:r>
          </w:p>
          <w:p w14:paraId="5180BBCE" w14:textId="77777777" w:rsidR="00692778" w:rsidRPr="00D22496" w:rsidRDefault="00692778">
            <w:pPr>
              <w:pStyle w:val="Paragraph"/>
              <w:jc w:val="right"/>
              <w:rPr>
                <w:noProof/>
                <w:lang w:val="ro-RO"/>
              </w:rPr>
            </w:pPr>
            <w:r w:rsidRPr="00D22496">
              <w:rPr>
                <w:noProof/>
                <w:lang w:val="ro-RO"/>
              </w:rPr>
              <w:t>ex 9503 00 95</w:t>
            </w:r>
          </w:p>
        </w:tc>
        <w:tc>
          <w:tcPr>
            <w:tcW w:w="620" w:type="dxa"/>
            <w:tcBorders>
              <w:top w:val="single" w:sz="4" w:space="0" w:color="auto"/>
              <w:left w:val="single" w:sz="4" w:space="0" w:color="auto"/>
              <w:bottom w:val="single" w:sz="4" w:space="0" w:color="auto"/>
              <w:right w:val="single" w:sz="4" w:space="0" w:color="auto"/>
            </w:tcBorders>
            <w:hideMark/>
          </w:tcPr>
          <w:p w14:paraId="52B1BDB4" w14:textId="77777777" w:rsidR="00692778" w:rsidRPr="00D22496" w:rsidRDefault="00692778">
            <w:pPr>
              <w:pStyle w:val="Paragraph"/>
              <w:jc w:val="center"/>
              <w:rPr>
                <w:noProof/>
                <w:lang w:val="ro-RO"/>
              </w:rPr>
            </w:pPr>
            <w:r w:rsidRPr="00D22496">
              <w:rPr>
                <w:noProof/>
                <w:lang w:val="ro-RO"/>
              </w:rPr>
              <w:t>10</w:t>
            </w:r>
          </w:p>
          <w:p w14:paraId="07C7838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nil"/>
              <w:right w:val="single" w:sz="4" w:space="0" w:color="auto"/>
            </w:tcBorders>
          </w:tcPr>
          <w:p w14:paraId="0C0C8890" w14:textId="77777777" w:rsidR="00692778" w:rsidRPr="00D22496" w:rsidRDefault="00692778">
            <w:pPr>
              <w:pStyle w:val="Paragraph"/>
              <w:rPr>
                <w:noProof/>
                <w:lang w:val="ro-RO"/>
              </w:rPr>
            </w:pPr>
            <w:r w:rsidRPr="00D22496">
              <w:rPr>
                <w:noProof/>
                <w:lang w:val="ro-RO"/>
              </w:rPr>
              <w:t>Machete teleferic din plastic, cu sau fără motor, pentru tipărire</w:t>
            </w:r>
          </w:p>
          <w:p w14:paraId="57DFC597"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p w14:paraId="3EAC246C" w14:textId="77777777" w:rsidR="00692778" w:rsidRPr="00D22496" w:rsidRDefault="00692778">
            <w:pPr>
              <w:pStyle w:val="Paragraph"/>
              <w:rPr>
                <w:noProof/>
                <w:lang w:val="ro-RO"/>
              </w:rPr>
            </w:pPr>
          </w:p>
        </w:tc>
        <w:tc>
          <w:tcPr>
            <w:tcW w:w="790" w:type="dxa"/>
            <w:tcBorders>
              <w:top w:val="single" w:sz="4" w:space="0" w:color="auto"/>
              <w:left w:val="single" w:sz="4" w:space="0" w:color="auto"/>
              <w:bottom w:val="nil"/>
              <w:right w:val="single" w:sz="4" w:space="0" w:color="auto"/>
            </w:tcBorders>
          </w:tcPr>
          <w:p w14:paraId="6CFE12A8" w14:textId="77777777" w:rsidR="00692778" w:rsidRPr="00D22496" w:rsidRDefault="00692778">
            <w:pPr>
              <w:pStyle w:val="Paragraph"/>
              <w:rPr>
                <w:noProof/>
                <w:lang w:val="ro-RO"/>
              </w:rPr>
            </w:pPr>
            <w:r w:rsidRPr="00D22496">
              <w:rPr>
                <w:noProof/>
                <w:lang w:val="ro-RO"/>
              </w:rPr>
              <w:t>0 %</w:t>
            </w:r>
          </w:p>
          <w:p w14:paraId="6A1EA58C" w14:textId="77777777" w:rsidR="00692778" w:rsidRPr="00D22496" w:rsidRDefault="00692778">
            <w:pPr>
              <w:pStyle w:val="Paragraph"/>
              <w:rPr>
                <w:noProof/>
                <w:lang w:val="ro-RO"/>
              </w:rPr>
            </w:pPr>
          </w:p>
        </w:tc>
        <w:tc>
          <w:tcPr>
            <w:tcW w:w="978" w:type="dxa"/>
            <w:tcBorders>
              <w:top w:val="single" w:sz="4" w:space="0" w:color="auto"/>
              <w:left w:val="single" w:sz="4" w:space="0" w:color="auto"/>
              <w:bottom w:val="nil"/>
              <w:right w:val="single" w:sz="4" w:space="0" w:color="auto"/>
            </w:tcBorders>
          </w:tcPr>
          <w:p w14:paraId="34C1E911" w14:textId="77777777" w:rsidR="00692778" w:rsidRPr="00D22496" w:rsidRDefault="00692778">
            <w:pPr>
              <w:pStyle w:val="Paragraph"/>
              <w:rPr>
                <w:noProof/>
                <w:lang w:val="ro-RO"/>
              </w:rPr>
            </w:pPr>
            <w:r w:rsidRPr="00D22496">
              <w:rPr>
                <w:noProof/>
                <w:lang w:val="ro-RO"/>
              </w:rPr>
              <w:t>p/st</w:t>
            </w:r>
          </w:p>
          <w:p w14:paraId="0E16F8A9" w14:textId="77777777" w:rsidR="00692778" w:rsidRPr="00D22496" w:rsidRDefault="00692778">
            <w:pPr>
              <w:pStyle w:val="Paragraph"/>
              <w:rPr>
                <w:noProof/>
                <w:lang w:val="ro-RO"/>
              </w:rPr>
            </w:pPr>
          </w:p>
        </w:tc>
        <w:tc>
          <w:tcPr>
            <w:tcW w:w="1049" w:type="dxa"/>
            <w:tcBorders>
              <w:top w:val="single" w:sz="4" w:space="0" w:color="auto"/>
              <w:left w:val="single" w:sz="4" w:space="0" w:color="auto"/>
              <w:bottom w:val="nil"/>
              <w:right w:val="single" w:sz="4" w:space="0" w:color="auto"/>
            </w:tcBorders>
          </w:tcPr>
          <w:p w14:paraId="224E29D0" w14:textId="77777777" w:rsidR="00692778" w:rsidRPr="00D22496" w:rsidRDefault="00692778">
            <w:pPr>
              <w:pStyle w:val="Paragraph"/>
              <w:rPr>
                <w:noProof/>
                <w:lang w:val="ro-RO"/>
              </w:rPr>
            </w:pPr>
            <w:r w:rsidRPr="00D22496">
              <w:rPr>
                <w:noProof/>
                <w:lang w:val="ro-RO"/>
              </w:rPr>
              <w:t>31.12.2025</w:t>
            </w:r>
          </w:p>
          <w:p w14:paraId="2BA6CFCE" w14:textId="77777777" w:rsidR="00692778" w:rsidRPr="00D22496" w:rsidRDefault="00692778">
            <w:pPr>
              <w:pStyle w:val="Paragraph"/>
              <w:rPr>
                <w:noProof/>
                <w:lang w:val="ro-RO"/>
              </w:rPr>
            </w:pPr>
          </w:p>
        </w:tc>
      </w:tr>
      <w:tr w:rsidR="00692778" w:rsidRPr="00D22496" w14:paraId="2D25674F"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124CB8F" w14:textId="77777777" w:rsidR="00692778" w:rsidRPr="00D22496" w:rsidRDefault="00692778">
            <w:pPr>
              <w:pStyle w:val="Paragraph"/>
              <w:rPr>
                <w:noProof/>
                <w:lang w:val="ro-RO"/>
              </w:rPr>
            </w:pPr>
            <w:r w:rsidRPr="00D22496">
              <w:rPr>
                <w:noProof/>
                <w:lang w:val="ro-RO"/>
              </w:rPr>
              <w:t>0.6950</w:t>
            </w:r>
          </w:p>
        </w:tc>
        <w:tc>
          <w:tcPr>
            <w:tcW w:w="909" w:type="dxa"/>
            <w:tcBorders>
              <w:top w:val="single" w:sz="4" w:space="0" w:color="auto"/>
              <w:left w:val="single" w:sz="4" w:space="0" w:color="auto"/>
              <w:bottom w:val="single" w:sz="4" w:space="0" w:color="auto"/>
              <w:right w:val="single" w:sz="4" w:space="0" w:color="auto"/>
            </w:tcBorders>
            <w:hideMark/>
          </w:tcPr>
          <w:p w14:paraId="0BA20FA2" w14:textId="77777777" w:rsidR="00692778" w:rsidRPr="00D22496" w:rsidRDefault="00692778">
            <w:pPr>
              <w:pStyle w:val="Paragraph"/>
              <w:jc w:val="right"/>
              <w:rPr>
                <w:noProof/>
                <w:lang w:val="ro-RO"/>
              </w:rPr>
            </w:pPr>
            <w:r w:rsidRPr="00D22496">
              <w:rPr>
                <w:noProof/>
                <w:lang w:val="ro-RO"/>
              </w:rPr>
              <w:t>ex 9607 20 10</w:t>
            </w:r>
          </w:p>
        </w:tc>
        <w:tc>
          <w:tcPr>
            <w:tcW w:w="620" w:type="dxa"/>
            <w:tcBorders>
              <w:top w:val="single" w:sz="4" w:space="0" w:color="auto"/>
              <w:left w:val="single" w:sz="4" w:space="0" w:color="auto"/>
              <w:bottom w:val="single" w:sz="4" w:space="0" w:color="auto"/>
              <w:right w:val="single" w:sz="4" w:space="0" w:color="auto"/>
            </w:tcBorders>
            <w:hideMark/>
          </w:tcPr>
          <w:p w14:paraId="633E75CB"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6E39D292" w14:textId="77777777" w:rsidR="00692778" w:rsidRPr="00D22496" w:rsidRDefault="00692778">
            <w:pPr>
              <w:pStyle w:val="Paragraph"/>
              <w:rPr>
                <w:noProof/>
                <w:lang w:val="ro-RO"/>
              </w:rPr>
            </w:pPr>
            <w:r w:rsidRPr="00D22496">
              <w:rPr>
                <w:noProof/>
                <w:lang w:val="ro-RO"/>
              </w:rPr>
              <w:t>Ghidaje, benzi înguste cu dinți de fermoar montați, pini/capete și alte piese de fermoare, din metale comune, pentru utilizare la fabricarea fermoarelor</w:t>
            </w:r>
          </w:p>
          <w:p w14:paraId="3B502579"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0CBA654F"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5CD2CB6"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0B3937FC" w14:textId="77777777" w:rsidR="00692778" w:rsidRPr="00D22496" w:rsidRDefault="00692778">
            <w:pPr>
              <w:pStyle w:val="Paragraph"/>
              <w:rPr>
                <w:noProof/>
                <w:lang w:val="ro-RO"/>
              </w:rPr>
            </w:pPr>
            <w:r w:rsidRPr="00D22496">
              <w:rPr>
                <w:noProof/>
                <w:lang w:val="ro-RO"/>
              </w:rPr>
              <w:t>31.12.2024</w:t>
            </w:r>
          </w:p>
        </w:tc>
      </w:tr>
      <w:tr w:rsidR="00692778" w:rsidRPr="00D22496" w14:paraId="2E1559A0"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EF91459" w14:textId="77777777" w:rsidR="00692778" w:rsidRPr="00D22496" w:rsidRDefault="00692778">
            <w:pPr>
              <w:pStyle w:val="Paragraph"/>
              <w:rPr>
                <w:noProof/>
                <w:lang w:val="ro-RO"/>
              </w:rPr>
            </w:pPr>
            <w:r w:rsidRPr="00D22496">
              <w:rPr>
                <w:noProof/>
                <w:lang w:val="ro-RO"/>
              </w:rPr>
              <w:t>0.6949</w:t>
            </w:r>
          </w:p>
        </w:tc>
        <w:tc>
          <w:tcPr>
            <w:tcW w:w="909" w:type="dxa"/>
            <w:tcBorders>
              <w:top w:val="single" w:sz="4" w:space="0" w:color="auto"/>
              <w:left w:val="single" w:sz="4" w:space="0" w:color="auto"/>
              <w:bottom w:val="single" w:sz="4" w:space="0" w:color="auto"/>
              <w:right w:val="single" w:sz="4" w:space="0" w:color="auto"/>
            </w:tcBorders>
            <w:hideMark/>
          </w:tcPr>
          <w:p w14:paraId="048E5B39" w14:textId="77777777" w:rsidR="00692778" w:rsidRPr="00D22496" w:rsidRDefault="00692778">
            <w:pPr>
              <w:pStyle w:val="Paragraph"/>
              <w:jc w:val="right"/>
              <w:rPr>
                <w:noProof/>
                <w:lang w:val="ro-RO"/>
              </w:rPr>
            </w:pPr>
            <w:r w:rsidRPr="00D22496">
              <w:rPr>
                <w:noProof/>
                <w:lang w:val="ro-RO"/>
              </w:rPr>
              <w:t>ex 9607 20 90</w:t>
            </w:r>
          </w:p>
        </w:tc>
        <w:tc>
          <w:tcPr>
            <w:tcW w:w="620" w:type="dxa"/>
            <w:tcBorders>
              <w:top w:val="single" w:sz="4" w:space="0" w:color="auto"/>
              <w:left w:val="single" w:sz="4" w:space="0" w:color="auto"/>
              <w:bottom w:val="single" w:sz="4" w:space="0" w:color="auto"/>
              <w:right w:val="single" w:sz="4" w:space="0" w:color="auto"/>
            </w:tcBorders>
            <w:hideMark/>
          </w:tcPr>
          <w:p w14:paraId="644E58B8"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CAE81D5" w14:textId="77777777" w:rsidR="00692778" w:rsidRPr="00D22496" w:rsidRDefault="00692778">
            <w:pPr>
              <w:pStyle w:val="Paragraph"/>
              <w:rPr>
                <w:noProof/>
                <w:lang w:val="ro-RO"/>
              </w:rPr>
            </w:pPr>
            <w:r w:rsidRPr="00D22496">
              <w:rPr>
                <w:noProof/>
                <w:lang w:val="ro-RO"/>
              </w:rPr>
              <w:t>Benzi înguste cu zimți de plastic montați pentru utilizare la fabricarea fermoarelor</w:t>
            </w:r>
          </w:p>
          <w:p w14:paraId="3DB78CF0" w14:textId="77777777" w:rsidR="00692778" w:rsidRPr="00D22496" w:rsidRDefault="00692778">
            <w:pPr>
              <w:pStyle w:val="Paragraph"/>
              <w:rPr>
                <w:noProof/>
                <w:lang w:val="ro-RO"/>
              </w:rPr>
            </w:pPr>
            <w:r w:rsidRPr="00D22496">
              <w:rPr>
                <w:noProof/>
                <w:lang w:val="ro-RO"/>
              </w:rPr>
              <w:t> </w:t>
            </w:r>
            <w:r w:rsidRPr="00D22496">
              <w:rPr>
                <w:rStyle w:val="FootnoteReference"/>
                <w:noProof/>
                <w:lang w:val="ro-RO"/>
              </w:rPr>
              <w:t>(1)</w:t>
            </w:r>
          </w:p>
        </w:tc>
        <w:tc>
          <w:tcPr>
            <w:tcW w:w="790" w:type="dxa"/>
            <w:tcBorders>
              <w:top w:val="single" w:sz="4" w:space="0" w:color="auto"/>
              <w:left w:val="single" w:sz="4" w:space="0" w:color="auto"/>
              <w:bottom w:val="single" w:sz="4" w:space="0" w:color="auto"/>
              <w:right w:val="single" w:sz="4" w:space="0" w:color="auto"/>
            </w:tcBorders>
            <w:hideMark/>
          </w:tcPr>
          <w:p w14:paraId="45A6B4B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2770C9E5"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CFE2D1C" w14:textId="77777777" w:rsidR="00692778" w:rsidRPr="00D22496" w:rsidRDefault="00692778">
            <w:pPr>
              <w:pStyle w:val="Paragraph"/>
              <w:rPr>
                <w:noProof/>
                <w:lang w:val="ro-RO"/>
              </w:rPr>
            </w:pPr>
            <w:r w:rsidRPr="00D22496">
              <w:rPr>
                <w:noProof/>
                <w:lang w:val="ro-RO"/>
              </w:rPr>
              <w:t>31.12.2025</w:t>
            </w:r>
          </w:p>
        </w:tc>
      </w:tr>
      <w:tr w:rsidR="00692778" w:rsidRPr="00D22496" w14:paraId="7A9C620A"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041C096C" w14:textId="77777777" w:rsidR="00692778" w:rsidRPr="00D22496" w:rsidRDefault="00692778">
            <w:pPr>
              <w:pStyle w:val="Paragraph"/>
              <w:rPr>
                <w:noProof/>
                <w:lang w:val="ro-RO"/>
              </w:rPr>
            </w:pPr>
            <w:r w:rsidRPr="00D22496">
              <w:rPr>
                <w:noProof/>
                <w:lang w:val="ro-RO"/>
              </w:rPr>
              <w:t>0.3286</w:t>
            </w:r>
          </w:p>
        </w:tc>
        <w:tc>
          <w:tcPr>
            <w:tcW w:w="909" w:type="dxa"/>
            <w:tcBorders>
              <w:top w:val="single" w:sz="4" w:space="0" w:color="auto"/>
              <w:left w:val="single" w:sz="4" w:space="0" w:color="auto"/>
              <w:bottom w:val="single" w:sz="4" w:space="0" w:color="auto"/>
              <w:right w:val="single" w:sz="4" w:space="0" w:color="auto"/>
            </w:tcBorders>
            <w:hideMark/>
          </w:tcPr>
          <w:p w14:paraId="42A233D9"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9608 91 00</w:t>
            </w:r>
          </w:p>
        </w:tc>
        <w:tc>
          <w:tcPr>
            <w:tcW w:w="620" w:type="dxa"/>
            <w:tcBorders>
              <w:top w:val="single" w:sz="4" w:space="0" w:color="auto"/>
              <w:left w:val="single" w:sz="4" w:space="0" w:color="auto"/>
              <w:bottom w:val="single" w:sz="4" w:space="0" w:color="auto"/>
              <w:right w:val="single" w:sz="4" w:space="0" w:color="auto"/>
            </w:tcBorders>
            <w:hideMark/>
          </w:tcPr>
          <w:p w14:paraId="63ABEDD6"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55D01B0F" w14:textId="77777777" w:rsidR="00692778" w:rsidRPr="00D22496" w:rsidRDefault="00692778">
            <w:pPr>
              <w:pStyle w:val="Paragraph"/>
              <w:rPr>
                <w:noProof/>
                <w:lang w:val="ro-RO"/>
              </w:rPr>
            </w:pPr>
            <w:r w:rsidRPr="00D22496">
              <w:rPr>
                <w:noProof/>
                <w:lang w:val="ro-RO"/>
              </w:rPr>
              <w:t>Peniţe nefibroase din material plastic pentru marcatoare, cu canal interior</w:t>
            </w:r>
          </w:p>
        </w:tc>
        <w:tc>
          <w:tcPr>
            <w:tcW w:w="790" w:type="dxa"/>
            <w:tcBorders>
              <w:top w:val="single" w:sz="4" w:space="0" w:color="auto"/>
              <w:left w:val="single" w:sz="4" w:space="0" w:color="auto"/>
              <w:bottom w:val="single" w:sz="4" w:space="0" w:color="auto"/>
              <w:right w:val="single" w:sz="4" w:space="0" w:color="auto"/>
            </w:tcBorders>
            <w:hideMark/>
          </w:tcPr>
          <w:p w14:paraId="2BAAF301"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58393E0F"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270EB758" w14:textId="77777777" w:rsidR="00692778" w:rsidRPr="00D22496" w:rsidRDefault="00692778">
            <w:pPr>
              <w:pStyle w:val="Paragraph"/>
              <w:rPr>
                <w:noProof/>
                <w:lang w:val="ro-RO"/>
              </w:rPr>
            </w:pPr>
            <w:r w:rsidRPr="00D22496">
              <w:rPr>
                <w:noProof/>
                <w:lang w:val="ro-RO"/>
              </w:rPr>
              <w:t>31.12.2024</w:t>
            </w:r>
          </w:p>
        </w:tc>
      </w:tr>
      <w:tr w:rsidR="00692778" w:rsidRPr="00D22496" w14:paraId="254BD099"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5C6A06E0" w14:textId="77777777" w:rsidR="00692778" w:rsidRPr="00D22496" w:rsidRDefault="00692778">
            <w:pPr>
              <w:pStyle w:val="Paragraph"/>
              <w:rPr>
                <w:noProof/>
                <w:lang w:val="ro-RO"/>
              </w:rPr>
            </w:pPr>
            <w:r w:rsidRPr="00D22496">
              <w:rPr>
                <w:noProof/>
                <w:lang w:val="ro-RO"/>
              </w:rPr>
              <w:t>0.3289</w:t>
            </w:r>
          </w:p>
        </w:tc>
        <w:tc>
          <w:tcPr>
            <w:tcW w:w="909" w:type="dxa"/>
            <w:tcBorders>
              <w:top w:val="single" w:sz="4" w:space="0" w:color="auto"/>
              <w:left w:val="single" w:sz="4" w:space="0" w:color="auto"/>
              <w:bottom w:val="single" w:sz="4" w:space="0" w:color="auto"/>
              <w:right w:val="single" w:sz="4" w:space="0" w:color="auto"/>
            </w:tcBorders>
            <w:hideMark/>
          </w:tcPr>
          <w:p w14:paraId="6A96B948"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9608 91 00</w:t>
            </w:r>
          </w:p>
        </w:tc>
        <w:tc>
          <w:tcPr>
            <w:tcW w:w="620" w:type="dxa"/>
            <w:tcBorders>
              <w:top w:val="single" w:sz="4" w:space="0" w:color="auto"/>
              <w:left w:val="single" w:sz="4" w:space="0" w:color="auto"/>
              <w:bottom w:val="single" w:sz="4" w:space="0" w:color="auto"/>
              <w:right w:val="single" w:sz="4" w:space="0" w:color="auto"/>
            </w:tcBorders>
            <w:hideMark/>
          </w:tcPr>
          <w:p w14:paraId="334EED4D" w14:textId="77777777" w:rsidR="00692778" w:rsidRPr="00D22496" w:rsidRDefault="00692778">
            <w:pPr>
              <w:pStyle w:val="Paragraph"/>
              <w:jc w:val="center"/>
              <w:rPr>
                <w:noProof/>
                <w:lang w:val="ro-RO"/>
              </w:rPr>
            </w:pPr>
            <w:r w:rsidRPr="00D22496">
              <w:rPr>
                <w:noProof/>
                <w:lang w:val="ro-RO"/>
              </w:rPr>
              <w:t>20</w:t>
            </w:r>
          </w:p>
        </w:tc>
        <w:tc>
          <w:tcPr>
            <w:tcW w:w="4088" w:type="dxa"/>
            <w:tcBorders>
              <w:top w:val="single" w:sz="4" w:space="0" w:color="auto"/>
              <w:left w:val="single" w:sz="4" w:space="0" w:color="auto"/>
              <w:bottom w:val="single" w:sz="4" w:space="0" w:color="auto"/>
              <w:right w:val="single" w:sz="4" w:space="0" w:color="auto"/>
            </w:tcBorders>
            <w:hideMark/>
          </w:tcPr>
          <w:p w14:paraId="75F27D42" w14:textId="77777777" w:rsidR="00692778" w:rsidRPr="00D22496" w:rsidRDefault="00692778">
            <w:pPr>
              <w:pStyle w:val="Paragraph"/>
              <w:rPr>
                <w:noProof/>
                <w:lang w:val="ro-RO"/>
              </w:rPr>
            </w:pPr>
            <w:r w:rsidRPr="00D22496">
              <w:rPr>
                <w:noProof/>
                <w:lang w:val="ro-RO"/>
              </w:rPr>
              <w:t>Peniţe nefibroase din material plastic pentru marcatoare, fără canal interior</w:t>
            </w:r>
          </w:p>
        </w:tc>
        <w:tc>
          <w:tcPr>
            <w:tcW w:w="790" w:type="dxa"/>
            <w:tcBorders>
              <w:top w:val="single" w:sz="4" w:space="0" w:color="auto"/>
              <w:left w:val="single" w:sz="4" w:space="0" w:color="auto"/>
              <w:bottom w:val="single" w:sz="4" w:space="0" w:color="auto"/>
              <w:right w:val="single" w:sz="4" w:space="0" w:color="auto"/>
            </w:tcBorders>
            <w:hideMark/>
          </w:tcPr>
          <w:p w14:paraId="72BC4875"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3C349788"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48A60CF4" w14:textId="77777777" w:rsidR="00692778" w:rsidRPr="00D22496" w:rsidRDefault="00692778">
            <w:pPr>
              <w:pStyle w:val="Paragraph"/>
              <w:rPr>
                <w:noProof/>
                <w:lang w:val="ro-RO"/>
              </w:rPr>
            </w:pPr>
            <w:r w:rsidRPr="00D22496">
              <w:rPr>
                <w:noProof/>
                <w:lang w:val="ro-RO"/>
              </w:rPr>
              <w:t>31.12.2024</w:t>
            </w:r>
          </w:p>
        </w:tc>
      </w:tr>
      <w:tr w:rsidR="00692778" w:rsidRPr="00D22496" w14:paraId="10EA8E91" w14:textId="77777777" w:rsidTr="0091713F">
        <w:trPr>
          <w:cantSplit/>
          <w:jc w:val="center"/>
        </w:trPr>
        <w:tc>
          <w:tcPr>
            <w:tcW w:w="779" w:type="dxa"/>
            <w:tcBorders>
              <w:top w:val="single" w:sz="4" w:space="0" w:color="auto"/>
              <w:left w:val="single" w:sz="4" w:space="0" w:color="auto"/>
              <w:bottom w:val="single" w:sz="4" w:space="0" w:color="auto"/>
              <w:right w:val="single" w:sz="4" w:space="0" w:color="auto"/>
            </w:tcBorders>
            <w:hideMark/>
          </w:tcPr>
          <w:p w14:paraId="688E3CE5" w14:textId="77777777" w:rsidR="00692778" w:rsidRPr="00D22496" w:rsidRDefault="00692778">
            <w:pPr>
              <w:pStyle w:val="Paragraph"/>
              <w:rPr>
                <w:noProof/>
                <w:lang w:val="ro-RO"/>
              </w:rPr>
            </w:pPr>
            <w:r w:rsidRPr="00D22496">
              <w:rPr>
                <w:noProof/>
                <w:lang w:val="ro-RO"/>
              </w:rPr>
              <w:t>0.2737</w:t>
            </w:r>
          </w:p>
        </w:tc>
        <w:tc>
          <w:tcPr>
            <w:tcW w:w="909" w:type="dxa"/>
            <w:tcBorders>
              <w:top w:val="single" w:sz="4" w:space="0" w:color="auto"/>
              <w:left w:val="single" w:sz="4" w:space="0" w:color="auto"/>
              <w:bottom w:val="single" w:sz="4" w:space="0" w:color="auto"/>
              <w:right w:val="single" w:sz="4" w:space="0" w:color="auto"/>
            </w:tcBorders>
            <w:hideMark/>
          </w:tcPr>
          <w:p w14:paraId="33C309B0" w14:textId="77777777" w:rsidR="00692778" w:rsidRPr="00D22496" w:rsidRDefault="00692778">
            <w:pPr>
              <w:pStyle w:val="Paragraph"/>
              <w:jc w:val="right"/>
              <w:rPr>
                <w:noProof/>
                <w:lang w:val="ro-RO"/>
              </w:rPr>
            </w:pPr>
            <w:r w:rsidRPr="00D22496">
              <w:rPr>
                <w:rStyle w:val="FootnoteReference"/>
                <w:noProof/>
                <w:lang w:val="ro-RO"/>
              </w:rPr>
              <w:t>*</w:t>
            </w:r>
            <w:r w:rsidRPr="00D22496">
              <w:rPr>
                <w:noProof/>
                <w:lang w:val="ro-RO"/>
              </w:rPr>
              <w:t>ex 9612 10 10</w:t>
            </w:r>
          </w:p>
        </w:tc>
        <w:tc>
          <w:tcPr>
            <w:tcW w:w="620" w:type="dxa"/>
            <w:tcBorders>
              <w:top w:val="single" w:sz="4" w:space="0" w:color="auto"/>
              <w:left w:val="single" w:sz="4" w:space="0" w:color="auto"/>
              <w:bottom w:val="single" w:sz="4" w:space="0" w:color="auto"/>
              <w:right w:val="single" w:sz="4" w:space="0" w:color="auto"/>
            </w:tcBorders>
            <w:hideMark/>
          </w:tcPr>
          <w:p w14:paraId="5C577F60" w14:textId="77777777" w:rsidR="00692778" w:rsidRPr="00D22496" w:rsidRDefault="00692778">
            <w:pPr>
              <w:pStyle w:val="Paragraph"/>
              <w:jc w:val="center"/>
              <w:rPr>
                <w:noProof/>
                <w:lang w:val="ro-RO"/>
              </w:rPr>
            </w:pPr>
            <w:r w:rsidRPr="00D22496">
              <w:rPr>
                <w:noProof/>
                <w:lang w:val="ro-RO"/>
              </w:rPr>
              <w:t>10</w:t>
            </w:r>
          </w:p>
        </w:tc>
        <w:tc>
          <w:tcPr>
            <w:tcW w:w="4088" w:type="dxa"/>
            <w:tcBorders>
              <w:top w:val="single" w:sz="4" w:space="0" w:color="auto"/>
              <w:left w:val="single" w:sz="4" w:space="0" w:color="auto"/>
              <w:bottom w:val="single" w:sz="4" w:space="0" w:color="auto"/>
              <w:right w:val="single" w:sz="4" w:space="0" w:color="auto"/>
            </w:tcBorders>
            <w:hideMark/>
          </w:tcPr>
          <w:p w14:paraId="23BE68EF" w14:textId="77777777" w:rsidR="00692778" w:rsidRPr="00D22496" w:rsidRDefault="00692778">
            <w:pPr>
              <w:pStyle w:val="Paragraph"/>
              <w:rPr>
                <w:noProof/>
                <w:lang w:val="ro-RO"/>
              </w:rPr>
            </w:pPr>
            <w:r w:rsidRPr="00D22496">
              <w:rPr>
                <w:noProof/>
                <w:lang w:val="ro-RO"/>
              </w:rPr>
              <w:t>Panglici (riboane) din material plastic, cu segmente de culori diferite, unde substanţele colorante pătrund prin încalzire întrun suport (aşa-numita sublimaţie a substanţelor colorante)</w:t>
            </w:r>
          </w:p>
        </w:tc>
        <w:tc>
          <w:tcPr>
            <w:tcW w:w="790" w:type="dxa"/>
            <w:tcBorders>
              <w:top w:val="single" w:sz="4" w:space="0" w:color="auto"/>
              <w:left w:val="single" w:sz="4" w:space="0" w:color="auto"/>
              <w:bottom w:val="single" w:sz="4" w:space="0" w:color="auto"/>
              <w:right w:val="single" w:sz="4" w:space="0" w:color="auto"/>
            </w:tcBorders>
            <w:hideMark/>
          </w:tcPr>
          <w:p w14:paraId="5ACC513E" w14:textId="77777777" w:rsidR="00692778" w:rsidRPr="00D22496" w:rsidRDefault="00692778">
            <w:pPr>
              <w:pStyle w:val="Paragraph"/>
              <w:rPr>
                <w:noProof/>
                <w:lang w:val="ro-RO"/>
              </w:rPr>
            </w:pPr>
            <w:r w:rsidRPr="00D22496">
              <w:rPr>
                <w:noProof/>
                <w:lang w:val="ro-RO"/>
              </w:rPr>
              <w:t>0 %</w:t>
            </w:r>
          </w:p>
        </w:tc>
        <w:tc>
          <w:tcPr>
            <w:tcW w:w="978" w:type="dxa"/>
            <w:tcBorders>
              <w:top w:val="single" w:sz="4" w:space="0" w:color="auto"/>
              <w:left w:val="single" w:sz="4" w:space="0" w:color="auto"/>
              <w:bottom w:val="single" w:sz="4" w:space="0" w:color="auto"/>
              <w:right w:val="single" w:sz="4" w:space="0" w:color="auto"/>
            </w:tcBorders>
            <w:hideMark/>
          </w:tcPr>
          <w:p w14:paraId="6B55AF1B" w14:textId="77777777" w:rsidR="00692778" w:rsidRPr="00D22496" w:rsidRDefault="00692778">
            <w:pPr>
              <w:pStyle w:val="Paragraph"/>
              <w:rPr>
                <w:noProof/>
                <w:lang w:val="ro-RO"/>
              </w:rPr>
            </w:pPr>
            <w:r w:rsidRPr="00D22496">
              <w:rPr>
                <w:noProof/>
                <w:lang w:val="ro-RO"/>
              </w:rPr>
              <w:t>-</w:t>
            </w:r>
          </w:p>
        </w:tc>
        <w:tc>
          <w:tcPr>
            <w:tcW w:w="1049" w:type="dxa"/>
            <w:tcBorders>
              <w:top w:val="single" w:sz="4" w:space="0" w:color="auto"/>
              <w:left w:val="single" w:sz="4" w:space="0" w:color="auto"/>
              <w:bottom w:val="single" w:sz="4" w:space="0" w:color="auto"/>
              <w:right w:val="single" w:sz="4" w:space="0" w:color="auto"/>
            </w:tcBorders>
            <w:hideMark/>
          </w:tcPr>
          <w:p w14:paraId="512B9B1D" w14:textId="77777777" w:rsidR="00692778" w:rsidRPr="00D22496" w:rsidRDefault="00692778">
            <w:pPr>
              <w:pStyle w:val="Paragraph"/>
              <w:rPr>
                <w:noProof/>
                <w:lang w:val="ro-RO"/>
              </w:rPr>
            </w:pPr>
            <w:r w:rsidRPr="00D22496">
              <w:rPr>
                <w:noProof/>
                <w:lang w:val="ro-RO"/>
              </w:rPr>
              <w:t>31.12.2024</w:t>
            </w:r>
          </w:p>
        </w:tc>
      </w:tr>
    </w:tbl>
    <w:tbl>
      <w:tblPr>
        <w:tblStyle w:val="Notestable"/>
        <w:tblW w:w="9246" w:type="dxa"/>
        <w:tblLayout w:type="fixed"/>
        <w:tblLook w:val="04A0" w:firstRow="1" w:lastRow="0" w:firstColumn="1" w:lastColumn="0" w:noHBand="0" w:noVBand="1"/>
      </w:tblPr>
      <w:tblGrid>
        <w:gridCol w:w="425"/>
        <w:gridCol w:w="8821"/>
      </w:tblGrid>
      <w:tr w:rsidR="00692778" w:rsidRPr="00D22496" w14:paraId="34699F04" w14:textId="77777777" w:rsidTr="0091713F">
        <w:tc>
          <w:tcPr>
            <w:tcW w:w="425" w:type="dxa"/>
            <w:tcBorders>
              <w:top w:val="nil"/>
              <w:left w:val="nil"/>
              <w:bottom w:val="nil"/>
              <w:right w:val="nil"/>
            </w:tcBorders>
            <w:hideMark/>
          </w:tcPr>
          <w:p w14:paraId="7680CE01" w14:textId="77777777" w:rsidR="00692778" w:rsidRPr="00D22496" w:rsidRDefault="00692778">
            <w:pPr>
              <w:pStyle w:val="Paragraph"/>
              <w:rPr>
                <w:noProof/>
                <w:lang w:val="ro-RO"/>
              </w:rPr>
            </w:pPr>
            <w:r w:rsidRPr="00D22496">
              <w:rPr>
                <w:rStyle w:val="FootnoteReference"/>
                <w:noProof/>
                <w:lang w:val="ro-RO"/>
              </w:rPr>
              <w:t>(1)</w:t>
            </w:r>
          </w:p>
        </w:tc>
        <w:tc>
          <w:tcPr>
            <w:tcW w:w="8821" w:type="dxa"/>
            <w:tcBorders>
              <w:top w:val="nil"/>
              <w:left w:val="nil"/>
              <w:bottom w:val="nil"/>
              <w:right w:val="nil"/>
            </w:tcBorders>
            <w:hideMark/>
          </w:tcPr>
          <w:p w14:paraId="466BE629" w14:textId="77777777" w:rsidR="00692778" w:rsidRPr="00D22496" w:rsidRDefault="00692778">
            <w:pPr>
              <w:pStyle w:val="Paragraph"/>
              <w:rPr>
                <w:noProof/>
                <w:lang w:val="ro-RO"/>
              </w:rPr>
            </w:pPr>
            <w:r w:rsidRPr="00D22496">
              <w:rPr>
                <w:noProof/>
                <w:lang w:val="ro-RO"/>
              </w:rPr>
              <w:t>Suspendarea taxelor face obiectul supravegherii vamale cu privire la destinația finală în conformitate cu articolul 254 din Regulamentul (UE) nr. 952/2013."</w:t>
            </w:r>
          </w:p>
        </w:tc>
      </w:tr>
      <w:tr w:rsidR="00692778" w:rsidRPr="00D22496" w14:paraId="45E04CBF" w14:textId="77777777" w:rsidTr="0091713F">
        <w:tc>
          <w:tcPr>
            <w:tcW w:w="425" w:type="dxa"/>
            <w:tcBorders>
              <w:top w:val="nil"/>
              <w:left w:val="nil"/>
              <w:bottom w:val="nil"/>
              <w:right w:val="nil"/>
            </w:tcBorders>
            <w:hideMark/>
          </w:tcPr>
          <w:p w14:paraId="53063A6A" w14:textId="77777777" w:rsidR="00692778" w:rsidRPr="00D22496" w:rsidRDefault="00692778">
            <w:pPr>
              <w:pStyle w:val="Paragraph"/>
              <w:rPr>
                <w:noProof/>
                <w:lang w:val="ro-RO"/>
              </w:rPr>
            </w:pPr>
            <w:r w:rsidRPr="00D22496">
              <w:rPr>
                <w:rStyle w:val="FootnoteReference"/>
                <w:noProof/>
                <w:lang w:val="ro-RO"/>
              </w:rPr>
              <w:t>(2)</w:t>
            </w:r>
          </w:p>
        </w:tc>
        <w:tc>
          <w:tcPr>
            <w:tcW w:w="8821" w:type="dxa"/>
            <w:tcBorders>
              <w:top w:val="nil"/>
              <w:left w:val="nil"/>
              <w:bottom w:val="nil"/>
              <w:right w:val="nil"/>
            </w:tcBorders>
            <w:hideMark/>
          </w:tcPr>
          <w:p w14:paraId="30FBC5CE" w14:textId="77777777" w:rsidR="00692778" w:rsidRPr="00D22496" w:rsidRDefault="00692778">
            <w:pPr>
              <w:pStyle w:val="Paragraph"/>
              <w:rPr>
                <w:noProof/>
                <w:lang w:val="ro-RO"/>
              </w:rPr>
            </w:pPr>
            <w:r w:rsidRPr="00D22496">
              <w:rPr>
                <w:noProof/>
                <w:lang w:val="ro-RO"/>
              </w:rPr>
              <w:t>Cu toate acestea, suspendarea taxelor vamale nu se aplică în cazurile în care prelucrarea este efectuată de întreprinderi de comerț cu amănuntul sau care desfășoară activități de catering.</w:t>
            </w:r>
          </w:p>
        </w:tc>
      </w:tr>
      <w:tr w:rsidR="00692778" w:rsidRPr="00D22496" w14:paraId="49EDAC4B" w14:textId="77777777" w:rsidTr="0091713F">
        <w:tc>
          <w:tcPr>
            <w:tcW w:w="425" w:type="dxa"/>
            <w:tcBorders>
              <w:top w:val="nil"/>
              <w:left w:val="nil"/>
              <w:bottom w:val="nil"/>
              <w:right w:val="nil"/>
            </w:tcBorders>
            <w:hideMark/>
          </w:tcPr>
          <w:p w14:paraId="48ED1E38" w14:textId="77777777" w:rsidR="00692778" w:rsidRPr="00D22496" w:rsidRDefault="00692778">
            <w:pPr>
              <w:pStyle w:val="Paragraph"/>
              <w:rPr>
                <w:noProof/>
                <w:lang w:val="ro-RO"/>
              </w:rPr>
            </w:pPr>
            <w:r w:rsidRPr="00D22496">
              <w:rPr>
                <w:rStyle w:val="FootnoteReference"/>
                <w:noProof/>
                <w:lang w:val="ro-RO"/>
              </w:rPr>
              <w:t>(3)</w:t>
            </w:r>
          </w:p>
        </w:tc>
        <w:tc>
          <w:tcPr>
            <w:tcW w:w="8821" w:type="dxa"/>
            <w:tcBorders>
              <w:top w:val="nil"/>
              <w:left w:val="nil"/>
              <w:bottom w:val="nil"/>
              <w:right w:val="nil"/>
            </w:tcBorders>
            <w:hideMark/>
          </w:tcPr>
          <w:p w14:paraId="4BAD1439" w14:textId="77777777" w:rsidR="00692778" w:rsidRPr="00D22496" w:rsidRDefault="00692778">
            <w:pPr>
              <w:pStyle w:val="Paragraph"/>
              <w:rPr>
                <w:noProof/>
                <w:lang w:val="ro-RO"/>
              </w:rPr>
            </w:pPr>
            <w:r w:rsidRPr="00D22496">
              <w:rPr>
                <w:noProof/>
                <w:lang w:val="ro-RO"/>
              </w:rPr>
              <w:t xml:space="preserve">Se suspendă numai taxa </w:t>
            </w:r>
            <w:r w:rsidRPr="00D22496">
              <w:rPr>
                <w:i/>
                <w:iCs/>
                <w:noProof/>
                <w:lang w:val="ro-RO"/>
              </w:rPr>
              <w:t>ad valorem</w:t>
            </w:r>
            <w:r w:rsidRPr="00D22496">
              <w:rPr>
                <w:noProof/>
                <w:lang w:val="ro-RO"/>
              </w:rPr>
              <w:t>. Taxa specifică se aplică în continuare.</w:t>
            </w:r>
          </w:p>
        </w:tc>
      </w:tr>
      <w:tr w:rsidR="00692778" w:rsidRPr="00D22496" w14:paraId="13CA907A" w14:textId="77777777" w:rsidTr="0091713F">
        <w:tc>
          <w:tcPr>
            <w:tcW w:w="425" w:type="dxa"/>
            <w:tcBorders>
              <w:top w:val="nil"/>
              <w:left w:val="nil"/>
              <w:bottom w:val="nil"/>
              <w:right w:val="nil"/>
            </w:tcBorders>
            <w:hideMark/>
          </w:tcPr>
          <w:p w14:paraId="3DF78E11" w14:textId="77777777" w:rsidR="00692778" w:rsidRPr="00D22496" w:rsidRDefault="00692778">
            <w:pPr>
              <w:pStyle w:val="Paragraph"/>
              <w:rPr>
                <w:noProof/>
                <w:lang w:val="ro-RO"/>
              </w:rPr>
            </w:pPr>
            <w:r w:rsidRPr="00D22496">
              <w:rPr>
                <w:rStyle w:val="FootnoteReference"/>
                <w:noProof/>
                <w:lang w:val="ro-RO"/>
              </w:rPr>
              <w:t>(4)</w:t>
            </w:r>
          </w:p>
        </w:tc>
        <w:tc>
          <w:tcPr>
            <w:tcW w:w="8821" w:type="dxa"/>
            <w:tcBorders>
              <w:top w:val="nil"/>
              <w:left w:val="nil"/>
              <w:bottom w:val="nil"/>
              <w:right w:val="nil"/>
            </w:tcBorders>
            <w:hideMark/>
          </w:tcPr>
          <w:p w14:paraId="5D11ED54" w14:textId="77777777" w:rsidR="00692778" w:rsidRPr="00D22496" w:rsidRDefault="00692778">
            <w:pPr>
              <w:pStyle w:val="Paragraph"/>
              <w:rPr>
                <w:noProof/>
                <w:lang w:val="ro-RO"/>
              </w:rPr>
            </w:pPr>
            <w:r w:rsidRPr="00D22496">
              <w:rPr>
                <w:noProof/>
                <w:lang w:val="ro-RO"/>
              </w:rPr>
              <w:t>Supravegherea importurilor de mărfuri care fac obiectul acestei suspendări tarifare se stabilește în conformitate cu procedura prevăzută la articolele 55 și 56 din Regulamentul de punere în aplicare (UE) 2015/2447 al Comisiei din 24 noiembrie 2015 de stabilire a unor norme pentru punerea în aplicare a anumitor dispoziții din Regulamentul (UE) nr. 952/2013 al Parlamentului European și al Consiliului de stabilire a Codului vamal al Uniunii (JO L 343 29.12.2015, p. 558).</w:t>
            </w:r>
          </w:p>
        </w:tc>
      </w:tr>
      <w:tr w:rsidR="00692778" w:rsidRPr="00D22496" w14:paraId="27C3C5A4" w14:textId="77777777" w:rsidTr="0091713F">
        <w:tc>
          <w:tcPr>
            <w:tcW w:w="425" w:type="dxa"/>
            <w:tcBorders>
              <w:top w:val="nil"/>
              <w:left w:val="nil"/>
              <w:bottom w:val="nil"/>
              <w:right w:val="nil"/>
            </w:tcBorders>
            <w:hideMark/>
          </w:tcPr>
          <w:p w14:paraId="5D154D71" w14:textId="77777777" w:rsidR="00692778" w:rsidRPr="00D22496" w:rsidRDefault="00692778">
            <w:pPr>
              <w:pStyle w:val="Paragraph"/>
              <w:rPr>
                <w:noProof/>
                <w:lang w:val="ro-RO"/>
              </w:rPr>
            </w:pPr>
            <w:r w:rsidRPr="00D22496">
              <w:rPr>
                <w:rStyle w:val="FootnoteReference"/>
                <w:noProof/>
                <w:lang w:val="ro-RO"/>
              </w:rPr>
              <w:t>(5)</w:t>
            </w:r>
          </w:p>
        </w:tc>
        <w:tc>
          <w:tcPr>
            <w:tcW w:w="8821" w:type="dxa"/>
            <w:tcBorders>
              <w:top w:val="nil"/>
              <w:left w:val="nil"/>
              <w:bottom w:val="nil"/>
              <w:right w:val="nil"/>
            </w:tcBorders>
            <w:hideMark/>
          </w:tcPr>
          <w:p w14:paraId="1548DFF0" w14:textId="77777777" w:rsidR="00692778" w:rsidRPr="00D22496" w:rsidRDefault="00692778">
            <w:pPr>
              <w:pStyle w:val="Paragraph"/>
              <w:rPr>
                <w:noProof/>
                <w:lang w:val="ro-RO"/>
              </w:rPr>
            </w:pPr>
            <w:r w:rsidRPr="00D22496">
              <w:rPr>
                <w:noProof/>
                <w:lang w:val="ro-RO"/>
              </w:rPr>
              <w:t>Numărul CUS (Customs Union and Statistics Number) se atribuie fiecărei intrări (produs) din ECICS.ECICS (Inventarul vamal european al substanțelor chimice) este un instrument informatic gestionat de Comisia Europeană, Direcția Generală Impozitare și Uniune Vamală.Informații suplimentare se găsesc la următoarea adresă: http://ec.europa.eu/taxation_customs/common/databases/ecics/index_en.htm</w:t>
            </w:r>
          </w:p>
        </w:tc>
      </w:tr>
      <w:tr w:rsidR="00692778" w:rsidRPr="00D22496" w14:paraId="372EB0CE" w14:textId="77777777" w:rsidTr="0091713F">
        <w:tc>
          <w:tcPr>
            <w:tcW w:w="425" w:type="dxa"/>
            <w:tcBorders>
              <w:top w:val="nil"/>
              <w:left w:val="nil"/>
              <w:bottom w:val="nil"/>
              <w:right w:val="nil"/>
            </w:tcBorders>
            <w:hideMark/>
          </w:tcPr>
          <w:p w14:paraId="1C81FB0C" w14:textId="77777777" w:rsidR="00692778" w:rsidRPr="00D22496" w:rsidRDefault="00692778">
            <w:pPr>
              <w:pStyle w:val="Paragraph"/>
              <w:rPr>
                <w:noProof/>
                <w:lang w:val="ro-RO"/>
              </w:rPr>
            </w:pPr>
            <w:r w:rsidRPr="00D22496">
              <w:rPr>
                <w:rStyle w:val="FootnoteReference"/>
                <w:noProof/>
                <w:lang w:val="ro-RO"/>
              </w:rPr>
              <w:t>*</w:t>
            </w:r>
          </w:p>
        </w:tc>
        <w:tc>
          <w:tcPr>
            <w:tcW w:w="8821" w:type="dxa"/>
            <w:tcBorders>
              <w:top w:val="nil"/>
              <w:left w:val="nil"/>
              <w:bottom w:val="nil"/>
              <w:right w:val="nil"/>
            </w:tcBorders>
            <w:hideMark/>
          </w:tcPr>
          <w:p w14:paraId="4188C65D" w14:textId="642E8FFB" w:rsidR="00692778" w:rsidRPr="00D22496" w:rsidRDefault="00245F20">
            <w:pPr>
              <w:pStyle w:val="Point0"/>
              <w:spacing w:before="0" w:after="0"/>
              <w:ind w:left="851" w:hanging="851"/>
              <w:rPr>
                <w:noProof/>
                <w:szCs w:val="24"/>
              </w:rPr>
            </w:pPr>
            <w:r w:rsidRPr="00D22496">
              <w:rPr>
                <w:rStyle w:val="FootnoteReference"/>
                <w:bCs/>
                <w:noProof/>
                <w:szCs w:val="24"/>
              </w:rPr>
              <w:t>O măsură introdusă sau modificată prin Regulamentul … [</w:t>
            </w:r>
            <w:r w:rsidRPr="00D22496">
              <w:rPr>
                <w:rStyle w:val="FootnoteReference"/>
                <w:bCs/>
                <w:i/>
                <w:iCs/>
                <w:noProof/>
                <w:szCs w:val="24"/>
              </w:rPr>
              <w:t>a se introduce numărul și referința din JO ale prezentului regulament</w:t>
            </w:r>
            <w:r w:rsidRPr="00D22496">
              <w:rPr>
                <w:rStyle w:val="FootnoteReference"/>
                <w:bCs/>
                <w:noProof/>
                <w:szCs w:val="24"/>
              </w:rPr>
              <w:t xml:space="preserve">] al Consiliului </w:t>
            </w:r>
            <w:r w:rsidR="00692778" w:rsidRPr="00D22496">
              <w:rPr>
                <w:rStyle w:val="FootnoteReference"/>
                <w:bCs/>
                <w:noProof/>
                <w:szCs w:val="24"/>
              </w:rPr>
              <w:t>Atunci când sunt enumerate mai multe coduri NC care se încadrează în domeniul de aplicare al măsurii, asteriscul se referă la întreaga măsură.”</w:t>
            </w:r>
          </w:p>
        </w:tc>
      </w:tr>
    </w:tbl>
    <w:p w14:paraId="61DF3F38" w14:textId="77777777" w:rsidR="00CB4EC0" w:rsidRPr="00DF3504" w:rsidRDefault="00CB4EC0" w:rsidP="00CB4EC0">
      <w:pPr>
        <w:rPr>
          <w:noProof/>
        </w:rPr>
      </w:pPr>
    </w:p>
    <w:sectPr w:rsidR="00CB4EC0" w:rsidRPr="00DF3504" w:rsidSect="00C45A85">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C8F80" w14:textId="77777777" w:rsidR="00371F92" w:rsidRDefault="00371F92" w:rsidP="004E24AF">
      <w:pPr>
        <w:spacing w:before="0" w:after="0"/>
      </w:pPr>
      <w:r>
        <w:separator/>
      </w:r>
    </w:p>
  </w:endnote>
  <w:endnote w:type="continuationSeparator" w:id="0">
    <w:p w14:paraId="429033C6" w14:textId="77777777" w:rsidR="00371F92" w:rsidRDefault="00371F92"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C883" w14:textId="12DE92CA" w:rsidR="001723BB" w:rsidRPr="00C45A85" w:rsidRDefault="001723BB" w:rsidP="00C45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804E" w14:textId="67D853E5" w:rsidR="007277F2" w:rsidRPr="00C45A85" w:rsidRDefault="00C45A85" w:rsidP="00C45A85">
    <w:pPr>
      <w:pStyle w:val="Footer"/>
      <w:rPr>
        <w:rFonts w:ascii="Arial" w:hAnsi="Arial" w:cs="Arial"/>
        <w:b/>
        <w:sz w:val="48"/>
      </w:rPr>
    </w:pPr>
    <w:r w:rsidRPr="00C45A85">
      <w:rPr>
        <w:rFonts w:ascii="Arial" w:hAnsi="Arial" w:cs="Arial"/>
        <w:b/>
        <w:sz w:val="48"/>
      </w:rPr>
      <w:t>RO</w:t>
    </w:r>
    <w:r w:rsidRPr="00C45A85">
      <w:rPr>
        <w:rFonts w:ascii="Arial" w:hAnsi="Arial" w:cs="Arial"/>
        <w:b/>
        <w:sz w:val="48"/>
      </w:rPr>
      <w:tab/>
    </w:r>
    <w:r w:rsidRPr="00C45A85">
      <w:rPr>
        <w:rFonts w:ascii="Arial" w:hAnsi="Arial" w:cs="Arial"/>
        <w:b/>
        <w:sz w:val="48"/>
      </w:rPr>
      <w:tab/>
    </w:r>
    <w:r w:rsidRPr="00C45A85">
      <w:tab/>
    </w:r>
    <w:r w:rsidRPr="00C45A85">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390E7" w14:textId="77777777" w:rsidR="00C45A85" w:rsidRPr="00C45A85" w:rsidRDefault="00C45A85" w:rsidP="00C45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EA08" w14:textId="74032EEB" w:rsidR="00C45A85" w:rsidRPr="00C45A85" w:rsidRDefault="00C45A85" w:rsidP="00C45A85">
    <w:pPr>
      <w:pStyle w:val="Footer"/>
      <w:rPr>
        <w:rFonts w:ascii="Arial" w:hAnsi="Arial" w:cs="Arial"/>
        <w:b/>
        <w:sz w:val="48"/>
      </w:rPr>
    </w:pPr>
    <w:r w:rsidRPr="00C45A85">
      <w:rPr>
        <w:rFonts w:ascii="Arial" w:hAnsi="Arial" w:cs="Arial"/>
        <w:b/>
        <w:sz w:val="48"/>
      </w:rPr>
      <w:t>RO</w:t>
    </w:r>
    <w:r w:rsidRPr="00C45A8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45A85">
      <w:tab/>
    </w:r>
    <w:r w:rsidRPr="00C45A85">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5BFA" w14:textId="77777777" w:rsidR="00C45A85" w:rsidRPr="00C45A85" w:rsidRDefault="00C45A85" w:rsidP="00C45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217AA" w14:textId="77777777" w:rsidR="00371F92" w:rsidRDefault="00371F92" w:rsidP="004E24AF">
      <w:pPr>
        <w:spacing w:before="0" w:after="0"/>
      </w:pPr>
      <w:r>
        <w:separator/>
      </w:r>
    </w:p>
  </w:footnote>
  <w:footnote w:type="continuationSeparator" w:id="0">
    <w:p w14:paraId="18558A94" w14:textId="77777777" w:rsidR="00371F92" w:rsidRDefault="00371F92"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3B77" w14:textId="77777777" w:rsidR="00C45A85" w:rsidRPr="00C45A85" w:rsidRDefault="00C45A85" w:rsidP="00C45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FF6B" w14:textId="77777777" w:rsidR="00C45A85" w:rsidRPr="00C45A85" w:rsidRDefault="00C45A85" w:rsidP="00C45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80C5" w14:textId="77777777" w:rsidR="00C45A85" w:rsidRPr="00C45A85" w:rsidRDefault="00C45A85" w:rsidP="00C45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s-ES_tradn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1-14 11:30:5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la"/>
    <w:docVar w:name="LW_ACCOMPAGNANT.CP" w:val="l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7D1FBFF3-FC21-4E60-9558-C7242B78C501"/>
    <w:docVar w:name="LW_COVERPAGE_TYPE" w:val="1"/>
    <w:docVar w:name="LW_CROSSREFERENCE" w:val="&lt;UNUSED&gt;"/>
    <w:docVar w:name="LW_DocType" w:val="ANNEX"/>
    <w:docVar w:name="LW_EMISSION" w:val="21.11.2023"/>
    <w:docVar w:name="LW_EMISSION_ISODATE" w:val="2023-11-21"/>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lt;FMT:Bold&gt;de modificare a Regulamentului (UE) 2021/2278 de suspendare a taxelor din Tariful vamal comun men\u539?ionate la articolul 56 alineatul (2) litera (c) din Regulamentul (UE) nr. 952/2013 privind anumite produse agricole \u537?i industriale&lt;/FMT&gt;"/>
    <w:docVar w:name="LW_OBJETACTEPRINCIPAL.CP" w:val="&lt;FMT:Bold&gt;de modificare a Regulamentului (UE) 2021/2278 de suspendare a taxelor din Tariful vamal comun menționate la articolul 56 alineatul (2) litera (c) din Regulamentul (UE) nr. 952/2013 privind anumite produse agricole și industriale&lt;/FMT&gt;"/>
    <w:docVar w:name="LW_PART_NBR" w:val="1"/>
    <w:docVar w:name="LW_PART_NBR_TOTAL" w:val="1"/>
    <w:docVar w:name="LW_REF.INST.NEW" w:val="COM"/>
    <w:docVar w:name="LW_REF.INST.NEW_ADOPTED" w:val="final"/>
    <w:docVar w:name="LW_REF.INST.NEW_TEXT" w:val="(2023) 71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u258?"/>
    <w:docVar w:name="LW_TYPE.DOC.CP" w:val="ANEXĂ"/>
    <w:docVar w:name="LW_TYPEACTEPRINCIPAL" w:val="Propunerea de REGULAMENT AL CONSILIULUI"/>
    <w:docVar w:name="LW_TYPEACTEPRINCIPAL.CP" w:val="Propunerea de REGULAMENT AL CONSILIULUI"/>
    <w:docVar w:name="LwApiVersions" w:val="LW4CoDe 1.23.2.0; LW 8.0, Build 20211117"/>
  </w:docVars>
  <w:rsids>
    <w:rsidRoot w:val="004E24AF"/>
    <w:rsid w:val="000029F8"/>
    <w:rsid w:val="00004951"/>
    <w:rsid w:val="00012EFA"/>
    <w:rsid w:val="00026E46"/>
    <w:rsid w:val="000325DB"/>
    <w:rsid w:val="00034B9D"/>
    <w:rsid w:val="000367CA"/>
    <w:rsid w:val="000379D6"/>
    <w:rsid w:val="00050B9E"/>
    <w:rsid w:val="000617A1"/>
    <w:rsid w:val="00061DF4"/>
    <w:rsid w:val="000733FA"/>
    <w:rsid w:val="000818FA"/>
    <w:rsid w:val="000863F0"/>
    <w:rsid w:val="000A072D"/>
    <w:rsid w:val="000A0BEC"/>
    <w:rsid w:val="000A5897"/>
    <w:rsid w:val="000A6FD1"/>
    <w:rsid w:val="000C371B"/>
    <w:rsid w:val="000C4B9E"/>
    <w:rsid w:val="000E285B"/>
    <w:rsid w:val="000E64EC"/>
    <w:rsid w:val="000E7332"/>
    <w:rsid w:val="000F64B8"/>
    <w:rsid w:val="00105F18"/>
    <w:rsid w:val="001076C4"/>
    <w:rsid w:val="00107BAF"/>
    <w:rsid w:val="001108EB"/>
    <w:rsid w:val="001153EF"/>
    <w:rsid w:val="00115B93"/>
    <w:rsid w:val="00115D0B"/>
    <w:rsid w:val="0011739C"/>
    <w:rsid w:val="00120B27"/>
    <w:rsid w:val="001378A4"/>
    <w:rsid w:val="001436A6"/>
    <w:rsid w:val="0015451B"/>
    <w:rsid w:val="00161AA3"/>
    <w:rsid w:val="00164A1F"/>
    <w:rsid w:val="00167E60"/>
    <w:rsid w:val="00171635"/>
    <w:rsid w:val="001723BB"/>
    <w:rsid w:val="00174BD2"/>
    <w:rsid w:val="001754F6"/>
    <w:rsid w:val="00175621"/>
    <w:rsid w:val="00181519"/>
    <w:rsid w:val="00192900"/>
    <w:rsid w:val="001946D6"/>
    <w:rsid w:val="00196A34"/>
    <w:rsid w:val="00197EF5"/>
    <w:rsid w:val="001A022D"/>
    <w:rsid w:val="001A4EC6"/>
    <w:rsid w:val="001A62AF"/>
    <w:rsid w:val="001B6727"/>
    <w:rsid w:val="001C0D05"/>
    <w:rsid w:val="001D0ACF"/>
    <w:rsid w:val="001D69AD"/>
    <w:rsid w:val="001E6864"/>
    <w:rsid w:val="001E7F49"/>
    <w:rsid w:val="001F46EC"/>
    <w:rsid w:val="001F554C"/>
    <w:rsid w:val="00201181"/>
    <w:rsid w:val="00201201"/>
    <w:rsid w:val="00210AA7"/>
    <w:rsid w:val="00231A2F"/>
    <w:rsid w:val="00233F52"/>
    <w:rsid w:val="0024238D"/>
    <w:rsid w:val="00245F20"/>
    <w:rsid w:val="00254717"/>
    <w:rsid w:val="00262776"/>
    <w:rsid w:val="00273379"/>
    <w:rsid w:val="00274840"/>
    <w:rsid w:val="00282F2F"/>
    <w:rsid w:val="0028416A"/>
    <w:rsid w:val="002845CF"/>
    <w:rsid w:val="00285916"/>
    <w:rsid w:val="0028728D"/>
    <w:rsid w:val="00290B8F"/>
    <w:rsid w:val="0029277B"/>
    <w:rsid w:val="002948FC"/>
    <w:rsid w:val="00296CCF"/>
    <w:rsid w:val="002B0678"/>
    <w:rsid w:val="002B3E7E"/>
    <w:rsid w:val="002C28DF"/>
    <w:rsid w:val="002D04D4"/>
    <w:rsid w:val="002D15B3"/>
    <w:rsid w:val="002D4894"/>
    <w:rsid w:val="002E0936"/>
    <w:rsid w:val="002E6589"/>
    <w:rsid w:val="002E728C"/>
    <w:rsid w:val="002E7A66"/>
    <w:rsid w:val="002F01DA"/>
    <w:rsid w:val="002F15C4"/>
    <w:rsid w:val="002F3C09"/>
    <w:rsid w:val="002F4ED0"/>
    <w:rsid w:val="002F7448"/>
    <w:rsid w:val="00304452"/>
    <w:rsid w:val="00304DED"/>
    <w:rsid w:val="0030544C"/>
    <w:rsid w:val="00316EB6"/>
    <w:rsid w:val="00320BDD"/>
    <w:rsid w:val="0032109A"/>
    <w:rsid w:val="003274B9"/>
    <w:rsid w:val="003279AF"/>
    <w:rsid w:val="00342CCD"/>
    <w:rsid w:val="0034445E"/>
    <w:rsid w:val="0034574F"/>
    <w:rsid w:val="003517DB"/>
    <w:rsid w:val="003665BD"/>
    <w:rsid w:val="00371F92"/>
    <w:rsid w:val="00372DF3"/>
    <w:rsid w:val="0037367D"/>
    <w:rsid w:val="00393C16"/>
    <w:rsid w:val="0039718D"/>
    <w:rsid w:val="003A098C"/>
    <w:rsid w:val="003B1E95"/>
    <w:rsid w:val="003C1EC1"/>
    <w:rsid w:val="003C33DE"/>
    <w:rsid w:val="003C5F5F"/>
    <w:rsid w:val="003C6182"/>
    <w:rsid w:val="003C6BD3"/>
    <w:rsid w:val="003C7054"/>
    <w:rsid w:val="003D1333"/>
    <w:rsid w:val="003E2859"/>
    <w:rsid w:val="003E5911"/>
    <w:rsid w:val="003E7396"/>
    <w:rsid w:val="003F113A"/>
    <w:rsid w:val="003F1643"/>
    <w:rsid w:val="004030FA"/>
    <w:rsid w:val="00410098"/>
    <w:rsid w:val="004155C9"/>
    <w:rsid w:val="00423B9B"/>
    <w:rsid w:val="00424004"/>
    <w:rsid w:val="00426154"/>
    <w:rsid w:val="00431291"/>
    <w:rsid w:val="00433DAA"/>
    <w:rsid w:val="00435F68"/>
    <w:rsid w:val="004440D5"/>
    <w:rsid w:val="004470F9"/>
    <w:rsid w:val="00450408"/>
    <w:rsid w:val="00453070"/>
    <w:rsid w:val="004559DB"/>
    <w:rsid w:val="00457BCC"/>
    <w:rsid w:val="004665F1"/>
    <w:rsid w:val="00480156"/>
    <w:rsid w:val="00483AD9"/>
    <w:rsid w:val="00487049"/>
    <w:rsid w:val="004915CC"/>
    <w:rsid w:val="00495F08"/>
    <w:rsid w:val="004964CD"/>
    <w:rsid w:val="004A0C4B"/>
    <w:rsid w:val="004A5A76"/>
    <w:rsid w:val="004A7703"/>
    <w:rsid w:val="004B6DF1"/>
    <w:rsid w:val="004C7E0A"/>
    <w:rsid w:val="004D05B2"/>
    <w:rsid w:val="004D3B9A"/>
    <w:rsid w:val="004E0A12"/>
    <w:rsid w:val="004E0E3D"/>
    <w:rsid w:val="004E0E96"/>
    <w:rsid w:val="004E146C"/>
    <w:rsid w:val="004E24AF"/>
    <w:rsid w:val="004E4EA7"/>
    <w:rsid w:val="004E71CE"/>
    <w:rsid w:val="004F265D"/>
    <w:rsid w:val="004F7617"/>
    <w:rsid w:val="00500EB1"/>
    <w:rsid w:val="00511871"/>
    <w:rsid w:val="00512189"/>
    <w:rsid w:val="00512678"/>
    <w:rsid w:val="00512E60"/>
    <w:rsid w:val="005159E2"/>
    <w:rsid w:val="00517B5B"/>
    <w:rsid w:val="00523E15"/>
    <w:rsid w:val="00531037"/>
    <w:rsid w:val="00531C64"/>
    <w:rsid w:val="0053714D"/>
    <w:rsid w:val="00546DC5"/>
    <w:rsid w:val="005527D0"/>
    <w:rsid w:val="00557C5C"/>
    <w:rsid w:val="005606A2"/>
    <w:rsid w:val="00564169"/>
    <w:rsid w:val="00564684"/>
    <w:rsid w:val="005663DE"/>
    <w:rsid w:val="0057121D"/>
    <w:rsid w:val="00575CF9"/>
    <w:rsid w:val="00580FA9"/>
    <w:rsid w:val="00581206"/>
    <w:rsid w:val="0058128B"/>
    <w:rsid w:val="0058222B"/>
    <w:rsid w:val="00584753"/>
    <w:rsid w:val="0059710F"/>
    <w:rsid w:val="005B1117"/>
    <w:rsid w:val="005B4786"/>
    <w:rsid w:val="005E0133"/>
    <w:rsid w:val="005E1571"/>
    <w:rsid w:val="005E22EC"/>
    <w:rsid w:val="005E4F92"/>
    <w:rsid w:val="00606AAD"/>
    <w:rsid w:val="00612FBD"/>
    <w:rsid w:val="006137DE"/>
    <w:rsid w:val="006155E1"/>
    <w:rsid w:val="0062083A"/>
    <w:rsid w:val="00621D39"/>
    <w:rsid w:val="006228A4"/>
    <w:rsid w:val="00627BB9"/>
    <w:rsid w:val="00635C79"/>
    <w:rsid w:val="00644C27"/>
    <w:rsid w:val="006504FE"/>
    <w:rsid w:val="006525DC"/>
    <w:rsid w:val="00660FCA"/>
    <w:rsid w:val="0066102D"/>
    <w:rsid w:val="00661892"/>
    <w:rsid w:val="00664690"/>
    <w:rsid w:val="00666FA8"/>
    <w:rsid w:val="00681397"/>
    <w:rsid w:val="00691980"/>
    <w:rsid w:val="00692778"/>
    <w:rsid w:val="00697F6A"/>
    <w:rsid w:val="006A3954"/>
    <w:rsid w:val="006A45DD"/>
    <w:rsid w:val="006C0B6C"/>
    <w:rsid w:val="006C1F30"/>
    <w:rsid w:val="006D6539"/>
    <w:rsid w:val="006D658C"/>
    <w:rsid w:val="006E3C95"/>
    <w:rsid w:val="006E68E9"/>
    <w:rsid w:val="006F2989"/>
    <w:rsid w:val="006F3866"/>
    <w:rsid w:val="006F40AB"/>
    <w:rsid w:val="00707B50"/>
    <w:rsid w:val="00712493"/>
    <w:rsid w:val="0072718B"/>
    <w:rsid w:val="007277F2"/>
    <w:rsid w:val="00730FDE"/>
    <w:rsid w:val="00731C80"/>
    <w:rsid w:val="00736AF1"/>
    <w:rsid w:val="00741818"/>
    <w:rsid w:val="00745F31"/>
    <w:rsid w:val="007521C4"/>
    <w:rsid w:val="0075497D"/>
    <w:rsid w:val="0075503A"/>
    <w:rsid w:val="00755B25"/>
    <w:rsid w:val="00757868"/>
    <w:rsid w:val="00763600"/>
    <w:rsid w:val="00770103"/>
    <w:rsid w:val="00771673"/>
    <w:rsid w:val="0078134C"/>
    <w:rsid w:val="00781437"/>
    <w:rsid w:val="0078238B"/>
    <w:rsid w:val="00787E20"/>
    <w:rsid w:val="00794A2F"/>
    <w:rsid w:val="00797750"/>
    <w:rsid w:val="00797E32"/>
    <w:rsid w:val="007A0C0B"/>
    <w:rsid w:val="007A1BA9"/>
    <w:rsid w:val="007A1FD4"/>
    <w:rsid w:val="007B48FD"/>
    <w:rsid w:val="007E333B"/>
    <w:rsid w:val="007E5D4E"/>
    <w:rsid w:val="007F0A13"/>
    <w:rsid w:val="007F4E5B"/>
    <w:rsid w:val="00802F38"/>
    <w:rsid w:val="00805A84"/>
    <w:rsid w:val="00812878"/>
    <w:rsid w:val="00813811"/>
    <w:rsid w:val="00816059"/>
    <w:rsid w:val="0083452D"/>
    <w:rsid w:val="00836588"/>
    <w:rsid w:val="008468E0"/>
    <w:rsid w:val="008510BD"/>
    <w:rsid w:val="008566CC"/>
    <w:rsid w:val="00871B60"/>
    <w:rsid w:val="008735B9"/>
    <w:rsid w:val="008754EF"/>
    <w:rsid w:val="00876845"/>
    <w:rsid w:val="00882006"/>
    <w:rsid w:val="00884BF5"/>
    <w:rsid w:val="008871F0"/>
    <w:rsid w:val="00887365"/>
    <w:rsid w:val="008924C5"/>
    <w:rsid w:val="00896571"/>
    <w:rsid w:val="0089795D"/>
    <w:rsid w:val="008A0486"/>
    <w:rsid w:val="008A384D"/>
    <w:rsid w:val="008A4DAA"/>
    <w:rsid w:val="008A7B4F"/>
    <w:rsid w:val="008B54C0"/>
    <w:rsid w:val="008B7C97"/>
    <w:rsid w:val="008C1BD7"/>
    <w:rsid w:val="008C1FFC"/>
    <w:rsid w:val="008D3945"/>
    <w:rsid w:val="008E5C93"/>
    <w:rsid w:val="008F486A"/>
    <w:rsid w:val="0090699E"/>
    <w:rsid w:val="00906F0B"/>
    <w:rsid w:val="0091713F"/>
    <w:rsid w:val="00917322"/>
    <w:rsid w:val="00920990"/>
    <w:rsid w:val="009235D3"/>
    <w:rsid w:val="00923A5F"/>
    <w:rsid w:val="00924443"/>
    <w:rsid w:val="0093377E"/>
    <w:rsid w:val="00934A6E"/>
    <w:rsid w:val="00941F97"/>
    <w:rsid w:val="00952D56"/>
    <w:rsid w:val="0095714E"/>
    <w:rsid w:val="00960452"/>
    <w:rsid w:val="009607E0"/>
    <w:rsid w:val="00962435"/>
    <w:rsid w:val="00962C22"/>
    <w:rsid w:val="009646DB"/>
    <w:rsid w:val="009701E5"/>
    <w:rsid w:val="0099705D"/>
    <w:rsid w:val="009A3BC4"/>
    <w:rsid w:val="009A4243"/>
    <w:rsid w:val="009B24CA"/>
    <w:rsid w:val="009B345C"/>
    <w:rsid w:val="009B3E72"/>
    <w:rsid w:val="009B56D7"/>
    <w:rsid w:val="009B65BF"/>
    <w:rsid w:val="009C0783"/>
    <w:rsid w:val="009C1705"/>
    <w:rsid w:val="009C4691"/>
    <w:rsid w:val="009C5CAD"/>
    <w:rsid w:val="009D02AF"/>
    <w:rsid w:val="009D4CDE"/>
    <w:rsid w:val="009D59C7"/>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6421"/>
    <w:rsid w:val="00A77522"/>
    <w:rsid w:val="00A83526"/>
    <w:rsid w:val="00A92EE6"/>
    <w:rsid w:val="00A94DC0"/>
    <w:rsid w:val="00AB1F85"/>
    <w:rsid w:val="00AB3EE8"/>
    <w:rsid w:val="00AB6EEC"/>
    <w:rsid w:val="00AE2880"/>
    <w:rsid w:val="00AF0A3E"/>
    <w:rsid w:val="00AF5616"/>
    <w:rsid w:val="00AF5AA7"/>
    <w:rsid w:val="00B02197"/>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30C6"/>
    <w:rsid w:val="00B84371"/>
    <w:rsid w:val="00B85C80"/>
    <w:rsid w:val="00B93E68"/>
    <w:rsid w:val="00BA65FE"/>
    <w:rsid w:val="00BA7C42"/>
    <w:rsid w:val="00BB0A45"/>
    <w:rsid w:val="00BB1AB7"/>
    <w:rsid w:val="00BC53BC"/>
    <w:rsid w:val="00BC5CCA"/>
    <w:rsid w:val="00BD6574"/>
    <w:rsid w:val="00BE6F33"/>
    <w:rsid w:val="00BE741F"/>
    <w:rsid w:val="00BF048B"/>
    <w:rsid w:val="00BF18A1"/>
    <w:rsid w:val="00BF2EE7"/>
    <w:rsid w:val="00BF442D"/>
    <w:rsid w:val="00BF6311"/>
    <w:rsid w:val="00C00DDB"/>
    <w:rsid w:val="00C063DC"/>
    <w:rsid w:val="00C11548"/>
    <w:rsid w:val="00C15D18"/>
    <w:rsid w:val="00C256AD"/>
    <w:rsid w:val="00C25769"/>
    <w:rsid w:val="00C313AC"/>
    <w:rsid w:val="00C37C1B"/>
    <w:rsid w:val="00C40390"/>
    <w:rsid w:val="00C40741"/>
    <w:rsid w:val="00C40DB4"/>
    <w:rsid w:val="00C45A85"/>
    <w:rsid w:val="00C52C9B"/>
    <w:rsid w:val="00C5446E"/>
    <w:rsid w:val="00C56212"/>
    <w:rsid w:val="00C70FC2"/>
    <w:rsid w:val="00C74A8C"/>
    <w:rsid w:val="00C77A3B"/>
    <w:rsid w:val="00C809E8"/>
    <w:rsid w:val="00C963CD"/>
    <w:rsid w:val="00CA0919"/>
    <w:rsid w:val="00CA4830"/>
    <w:rsid w:val="00CB4754"/>
    <w:rsid w:val="00CB48A8"/>
    <w:rsid w:val="00CB4EC0"/>
    <w:rsid w:val="00CC1D61"/>
    <w:rsid w:val="00CC27EF"/>
    <w:rsid w:val="00CD125C"/>
    <w:rsid w:val="00CE7BF7"/>
    <w:rsid w:val="00CF22EC"/>
    <w:rsid w:val="00CF292A"/>
    <w:rsid w:val="00CF2BB2"/>
    <w:rsid w:val="00CF32FA"/>
    <w:rsid w:val="00CF54F2"/>
    <w:rsid w:val="00CF6047"/>
    <w:rsid w:val="00D007F6"/>
    <w:rsid w:val="00D16B86"/>
    <w:rsid w:val="00D2122B"/>
    <w:rsid w:val="00D2221B"/>
    <w:rsid w:val="00D22496"/>
    <w:rsid w:val="00D22D06"/>
    <w:rsid w:val="00D27B06"/>
    <w:rsid w:val="00D37212"/>
    <w:rsid w:val="00D412E3"/>
    <w:rsid w:val="00D43050"/>
    <w:rsid w:val="00D44C37"/>
    <w:rsid w:val="00D44ED6"/>
    <w:rsid w:val="00D512C9"/>
    <w:rsid w:val="00D62DC7"/>
    <w:rsid w:val="00D65A49"/>
    <w:rsid w:val="00D67995"/>
    <w:rsid w:val="00D707A6"/>
    <w:rsid w:val="00D81114"/>
    <w:rsid w:val="00D81138"/>
    <w:rsid w:val="00D925D8"/>
    <w:rsid w:val="00D9595B"/>
    <w:rsid w:val="00D95A49"/>
    <w:rsid w:val="00DB1E3C"/>
    <w:rsid w:val="00DB2516"/>
    <w:rsid w:val="00DB2DD8"/>
    <w:rsid w:val="00DB56A8"/>
    <w:rsid w:val="00DB57E0"/>
    <w:rsid w:val="00DB5D1E"/>
    <w:rsid w:val="00DE45F5"/>
    <w:rsid w:val="00DF0E05"/>
    <w:rsid w:val="00DF2101"/>
    <w:rsid w:val="00DF2B7B"/>
    <w:rsid w:val="00DF3504"/>
    <w:rsid w:val="00DF58E0"/>
    <w:rsid w:val="00DF6C71"/>
    <w:rsid w:val="00E021E8"/>
    <w:rsid w:val="00E02854"/>
    <w:rsid w:val="00E10E5F"/>
    <w:rsid w:val="00E24756"/>
    <w:rsid w:val="00E30048"/>
    <w:rsid w:val="00E33792"/>
    <w:rsid w:val="00E34AC6"/>
    <w:rsid w:val="00E41600"/>
    <w:rsid w:val="00E437C4"/>
    <w:rsid w:val="00E43DD9"/>
    <w:rsid w:val="00E46A67"/>
    <w:rsid w:val="00E50E3B"/>
    <w:rsid w:val="00E70E87"/>
    <w:rsid w:val="00E837D0"/>
    <w:rsid w:val="00E8383D"/>
    <w:rsid w:val="00E922A8"/>
    <w:rsid w:val="00E97FA8"/>
    <w:rsid w:val="00EA3CD2"/>
    <w:rsid w:val="00EA730C"/>
    <w:rsid w:val="00EA7BA7"/>
    <w:rsid w:val="00EB2DE9"/>
    <w:rsid w:val="00EC2571"/>
    <w:rsid w:val="00EC58E8"/>
    <w:rsid w:val="00ED2103"/>
    <w:rsid w:val="00ED39A0"/>
    <w:rsid w:val="00ED5120"/>
    <w:rsid w:val="00ED65A4"/>
    <w:rsid w:val="00ED6CCE"/>
    <w:rsid w:val="00EE4D05"/>
    <w:rsid w:val="00EE53E3"/>
    <w:rsid w:val="00EF0212"/>
    <w:rsid w:val="00EF1D36"/>
    <w:rsid w:val="00EF20F5"/>
    <w:rsid w:val="00F005E0"/>
    <w:rsid w:val="00F017FF"/>
    <w:rsid w:val="00F03839"/>
    <w:rsid w:val="00F118DB"/>
    <w:rsid w:val="00F14A7E"/>
    <w:rsid w:val="00F1506C"/>
    <w:rsid w:val="00F15A35"/>
    <w:rsid w:val="00F308D1"/>
    <w:rsid w:val="00F36095"/>
    <w:rsid w:val="00F475AD"/>
    <w:rsid w:val="00F51718"/>
    <w:rsid w:val="00F57324"/>
    <w:rsid w:val="00F62D53"/>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D2E53"/>
    <w:rsid w:val="00FE0822"/>
    <w:rsid w:val="00FE205B"/>
    <w:rsid w:val="00FE3C57"/>
    <w:rsid w:val="00FE48CC"/>
    <w:rsid w:val="00FF22E8"/>
    <w:rsid w:val="00FF454A"/>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uiPriority w:val="10"/>
    <w:qFormat/>
    <w:rsid w:val="004E24AF"/>
    <w:pPr>
      <w:keepNext/>
      <w:spacing w:before="120" w:after="120"/>
      <w:jc w:val="center"/>
    </w:pPr>
    <w:rPr>
      <w:sz w:val="24"/>
    </w:rPr>
  </w:style>
  <w:style w:type="character" w:customStyle="1" w:styleId="TitleChar">
    <w:name w:val="Title Char"/>
    <w:aliases w:val="TITLE.TI Char"/>
    <w:uiPriority w:val="10"/>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uiPriority w:val="11"/>
    <w:qFormat/>
    <w:rsid w:val="004E24AF"/>
    <w:pPr>
      <w:keepNext/>
      <w:spacing w:before="120" w:after="120"/>
      <w:jc w:val="center"/>
    </w:pPr>
    <w:rPr>
      <w:sz w:val="24"/>
    </w:rPr>
  </w:style>
  <w:style w:type="character" w:customStyle="1" w:styleId="SubtitleChar">
    <w:name w:val="Subtitle Char"/>
    <w:aliases w:val="CONTENT.TITLE.TI Char"/>
    <w:uiPriority w:val="11"/>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customStyle="1" w:styleId="msonormal0">
    <w:name w:val="msonormal"/>
    <w:basedOn w:val="Normal"/>
    <w:rsid w:val="00692778"/>
    <w:pPr>
      <w:spacing w:before="100" w:beforeAutospacing="1" w:after="100" w:afterAutospacing="1"/>
      <w:jc w:val="left"/>
    </w:pPr>
    <w:rPr>
      <w:rFonts w:eastAsia="Times New Roman"/>
      <w:szCs w:val="24"/>
      <w:lang w:val="en-IE" w:eastAsia="en-IE"/>
    </w:rPr>
  </w:style>
  <w:style w:type="paragraph" w:styleId="Header">
    <w:name w:val="header"/>
    <w:basedOn w:val="Normal"/>
    <w:link w:val="HeaderChar"/>
    <w:uiPriority w:val="99"/>
    <w:unhideWhenUsed/>
    <w:rsid w:val="00C45A85"/>
    <w:pPr>
      <w:tabs>
        <w:tab w:val="center" w:pos="4535"/>
        <w:tab w:val="right" w:pos="9071"/>
      </w:tabs>
      <w:spacing w:before="0"/>
    </w:pPr>
  </w:style>
  <w:style w:type="character" w:customStyle="1" w:styleId="HeaderChar">
    <w:name w:val="Header Char"/>
    <w:basedOn w:val="DefaultParagraphFont"/>
    <w:link w:val="Header"/>
    <w:uiPriority w:val="99"/>
    <w:rsid w:val="00C45A85"/>
    <w:rPr>
      <w:rFonts w:ascii="Times New Roman" w:hAnsi="Times New Roman" w:cs="Times New Roman"/>
      <w:sz w:val="24"/>
      <w:lang w:val="ro-RO"/>
    </w:rPr>
  </w:style>
  <w:style w:type="paragraph" w:styleId="Footer">
    <w:name w:val="footer"/>
    <w:basedOn w:val="Normal"/>
    <w:link w:val="FooterChar"/>
    <w:uiPriority w:val="99"/>
    <w:unhideWhenUsed/>
    <w:rsid w:val="00C45A8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45A85"/>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45A85"/>
    <w:pPr>
      <w:tabs>
        <w:tab w:val="center" w:pos="7285"/>
        <w:tab w:val="right" w:pos="14003"/>
      </w:tabs>
      <w:spacing w:before="0"/>
    </w:pPr>
  </w:style>
  <w:style w:type="paragraph" w:customStyle="1" w:styleId="FooterLandscape">
    <w:name w:val="FooterLandscape"/>
    <w:basedOn w:val="Normal"/>
    <w:rsid w:val="00C45A8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45A8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45A85"/>
    <w:pPr>
      <w:spacing w:before="0"/>
      <w:jc w:val="right"/>
    </w:pPr>
    <w:rPr>
      <w:sz w:val="28"/>
    </w:rPr>
  </w:style>
  <w:style w:type="paragraph" w:customStyle="1" w:styleId="FooterSensitivity">
    <w:name w:val="Footer Sensitivity"/>
    <w:basedOn w:val="Normal"/>
    <w:rsid w:val="00C45A8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477234787">
      <w:bodyDiv w:val="1"/>
      <w:marLeft w:val="0"/>
      <w:marRight w:val="0"/>
      <w:marTop w:val="0"/>
      <w:marBottom w:val="0"/>
      <w:divBdr>
        <w:top w:val="none" w:sz="0" w:space="0" w:color="auto"/>
        <w:left w:val="none" w:sz="0" w:space="0" w:color="auto"/>
        <w:bottom w:val="none" w:sz="0" w:space="0" w:color="auto"/>
        <w:right w:val="none" w:sz="0" w:space="0" w:color="auto"/>
      </w:divBdr>
    </w:div>
    <w:div w:id="544023116">
      <w:bodyDiv w:val="1"/>
      <w:marLeft w:val="0"/>
      <w:marRight w:val="0"/>
      <w:marTop w:val="0"/>
      <w:marBottom w:val="0"/>
      <w:divBdr>
        <w:top w:val="none" w:sz="0" w:space="0" w:color="auto"/>
        <w:left w:val="none" w:sz="0" w:space="0" w:color="auto"/>
        <w:bottom w:val="none" w:sz="0" w:space="0" w:color="auto"/>
        <w:right w:val="none" w:sz="0" w:space="0" w:color="auto"/>
      </w:divBdr>
    </w:div>
    <w:div w:id="1267232268">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844317070">
      <w:bodyDiv w:val="1"/>
      <w:marLeft w:val="0"/>
      <w:marRight w:val="0"/>
      <w:marTop w:val="0"/>
      <w:marBottom w:val="0"/>
      <w:divBdr>
        <w:top w:val="none" w:sz="0" w:space="0" w:color="auto"/>
        <w:left w:val="none" w:sz="0" w:space="0" w:color="auto"/>
        <w:bottom w:val="none" w:sz="0" w:space="0" w:color="auto"/>
        <w:right w:val="none" w:sz="0" w:space="0" w:color="auto"/>
      </w:divBdr>
    </w:div>
    <w:div w:id="185082793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4652-0704-4490-A32D-8E474FC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26</TotalTime>
  <Pages>11</Pages>
  <Words>75514</Words>
  <Characters>430436</Characters>
  <Application>Microsoft Office Word</Application>
  <DocSecurity>0</DocSecurity>
  <Lines>3586</Lines>
  <Paragraphs>1009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JUSKO Outi Katriina (TAXUD)</dc:creator>
  <cp:lastModifiedBy>EC CoDe</cp:lastModifiedBy>
  <cp:revision>27</cp:revision>
  <cp:lastPrinted>2020-02-26T14:39:00Z</cp:lastPrinted>
  <dcterms:created xsi:type="dcterms:W3CDTF">2023-11-09T16:18:00Z</dcterms:created>
  <dcterms:modified xsi:type="dcterms:W3CDTF">2023-11-14T10:30:00Z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9.0, Build 20230317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MSIP_Label_6bd9ddd1-4d20-43f6-abfa-fc3c07406f94_Enabled">
    <vt:lpwstr>true</vt:lpwstr>
  </property>
  <property fmtid="{D5CDD505-2E9C-101B-9397-08002B2CF9AE}" pid="14" name="MSIP_Label_6bd9ddd1-4d20-43f6-abfa-fc3c07406f94_SetDate">
    <vt:lpwstr>2023-02-10T14:10:57Z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1d12499f-a043-457a-9f8d-31ae04239b1a</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